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6FAD" w14:textId="79C1AA5E" w:rsidR="00271338" w:rsidRDefault="00271338" w:rsidP="00596774">
      <w:pPr>
        <w:pStyle w:val="OZNPROJEKTUwskazaniedatylubwersjiprojektu"/>
      </w:pPr>
      <w:r>
        <w:t>Projekt</w:t>
      </w:r>
      <w:r w:rsidR="001A5F2C">
        <w:t xml:space="preserve"> </w:t>
      </w:r>
    </w:p>
    <w:p w14:paraId="4462044E" w14:textId="65A57651" w:rsidR="00B40C3E" w:rsidRDefault="00513B53" w:rsidP="00B40C3E">
      <w:pPr>
        <w:pStyle w:val="OZNRODZAKTUtznustawalubrozporzdzenieiorganwydajcy"/>
      </w:pPr>
      <w:r w:rsidRPr="00B40C3E">
        <w:t>Ustawa</w:t>
      </w:r>
    </w:p>
    <w:p w14:paraId="021D11BC" w14:textId="448A92DD" w:rsidR="00513B53" w:rsidRPr="00B40C3E" w:rsidRDefault="00B40C3E" w:rsidP="003F5077">
      <w:pPr>
        <w:pStyle w:val="DATAAKTUdatauchwalenialubwydaniaaktu"/>
      </w:pPr>
      <w:r>
        <w:t>z dnia</w:t>
      </w:r>
    </w:p>
    <w:p w14:paraId="303E1577" w14:textId="77777777" w:rsidR="00513B53" w:rsidRPr="00ED1F40" w:rsidRDefault="009B1572" w:rsidP="00513B53">
      <w:pPr>
        <w:pStyle w:val="TYTUAKTUprzedmiotregulacjiustawylubrozporzdzenia"/>
        <w:rPr>
          <w:vertAlign w:val="superscript"/>
        </w:rPr>
      </w:pPr>
      <w:r w:rsidRPr="00B40C3E">
        <w:t xml:space="preserve">o zmianie ustawy o publicznym transporcie zbiorowym oraz </w:t>
      </w:r>
      <w:r w:rsidR="00D63D86" w:rsidRPr="00B40C3E">
        <w:t>niektórych innych ustaw</w:t>
      </w:r>
      <w:r w:rsidR="008308A9" w:rsidRPr="00D260E4">
        <w:rPr>
          <w:rStyle w:val="IGPindeksgrnyipogrubienie"/>
        </w:rPr>
        <w:footnoteReference w:id="1"/>
      </w:r>
      <w:r w:rsidR="00846BF3" w:rsidRPr="00D260E4">
        <w:rPr>
          <w:rStyle w:val="IGPindeksgrnyipogrubienie"/>
        </w:rPr>
        <w:t>)</w:t>
      </w:r>
    </w:p>
    <w:p w14:paraId="58CA4A9A" w14:textId="10B4AE58" w:rsidR="00FC2661" w:rsidRDefault="00FC2661" w:rsidP="00FC2661">
      <w:pPr>
        <w:pStyle w:val="ARTartustawynprozporzdzenia"/>
      </w:pPr>
      <w:bookmarkStart w:id="1" w:name="_Hlk169884124"/>
      <w:r w:rsidRPr="00777CE5">
        <w:rPr>
          <w:rStyle w:val="Ppogrubienie"/>
        </w:rPr>
        <w:t>Art</w:t>
      </w:r>
      <w:r>
        <w:rPr>
          <w:rStyle w:val="Ppogrubienie"/>
        </w:rPr>
        <w:t xml:space="preserve">. </w:t>
      </w:r>
      <w:r w:rsidRPr="00777CE5">
        <w:rPr>
          <w:rStyle w:val="Ppogrubienie"/>
        </w:rPr>
        <w:t>1</w:t>
      </w:r>
      <w:bookmarkEnd w:id="1"/>
      <w:r w:rsidRPr="00777CE5">
        <w:rPr>
          <w:rStyle w:val="Ppogrubienie"/>
        </w:rPr>
        <w:t>.</w:t>
      </w:r>
      <w:r>
        <w:t xml:space="preserve"> W ustawie z dnia 16 grudnia 2010 r. o publicznym transporcie zbiorowym (Dz. U. z 2025 r. poz. 285, 1173 i 1843</w:t>
      </w:r>
      <w:r w:rsidR="004B6B05">
        <w:t xml:space="preserve"> oraz z 2026 r. poz. 475</w:t>
      </w:r>
      <w:r>
        <w:t>) wprowadza się następujące zmiany:</w:t>
      </w:r>
    </w:p>
    <w:p w14:paraId="639CD4A7" w14:textId="7E9110E6" w:rsidR="00FC2661" w:rsidRPr="00CE73F7" w:rsidRDefault="00FC2661" w:rsidP="00CE73F7">
      <w:pPr>
        <w:pStyle w:val="PKTpunkt"/>
      </w:pPr>
      <w:r w:rsidRPr="00CE73F7">
        <w:t>1)</w:t>
      </w:r>
      <w:r w:rsidR="00CB3221">
        <w:tab/>
      </w:r>
      <w:r w:rsidRPr="00CE73F7">
        <w:t>w art. 4 w ust. 1:</w:t>
      </w:r>
    </w:p>
    <w:p w14:paraId="46B9F7D2" w14:textId="1E424AD5" w:rsidR="00AB314A" w:rsidRDefault="00AB314A" w:rsidP="00CE73F7">
      <w:pPr>
        <w:pStyle w:val="LITlitera"/>
      </w:pPr>
      <w:r>
        <w:t>a)</w:t>
      </w:r>
      <w:r w:rsidR="00CB3221">
        <w:tab/>
      </w:r>
      <w:r>
        <w:t>po pkt 2 dodaje się pkt 2a–2c w brzmieniu:</w:t>
      </w:r>
    </w:p>
    <w:p w14:paraId="2303EC60" w14:textId="03DE13B7" w:rsidR="00AB314A" w:rsidRDefault="00AB314A" w:rsidP="00AB314A">
      <w:pPr>
        <w:pStyle w:val="ZLITPKTzmpktliter"/>
      </w:pPr>
      <w:r>
        <w:t>„2a)</w:t>
      </w:r>
      <w:r w:rsidR="00CB3221">
        <w:tab/>
      </w:r>
      <w:r>
        <w:t>gmin</w:t>
      </w:r>
      <w:r w:rsidR="00CC0751">
        <w:t>a</w:t>
      </w:r>
      <w:r>
        <w:t xml:space="preserve"> miejsk</w:t>
      </w:r>
      <w:r w:rsidR="00CC0751">
        <w:t>a</w:t>
      </w:r>
      <w:r>
        <w:t xml:space="preserve"> </w:t>
      </w:r>
      <w:r w:rsidR="002B2BB4" w:rsidRPr="002B2BB4">
        <w:t xml:space="preserve">– </w:t>
      </w:r>
      <w:r>
        <w:t>należy przez to rozumieć gminę ujętą jako gmina miejska w</w:t>
      </w:r>
      <w:r w:rsidR="00154D2D">
        <w:t xml:space="preserve"> rejestrze TERYT w</w:t>
      </w:r>
      <w:r>
        <w:t xml:space="preserve"> </w:t>
      </w:r>
      <w:r w:rsidR="00154D2D">
        <w:t xml:space="preserve">rozumieniu art. 2 pkt 12b </w:t>
      </w:r>
      <w:r>
        <w:t>ustawy z dnia 29 czerwca 1995</w:t>
      </w:r>
      <w:r w:rsidR="00814441">
        <w:t> </w:t>
      </w:r>
      <w:r>
        <w:t>r. o statystyce publicznej (Dz.</w:t>
      </w:r>
      <w:r w:rsidR="007D32F8">
        <w:t xml:space="preserve"> </w:t>
      </w:r>
      <w:r>
        <w:t>U. z 2024 r. poz. 1799</w:t>
      </w:r>
      <w:r w:rsidR="00EF46AF">
        <w:t>, z 2025 r. poz. 1792 oraz z 2026 r. poz. 507 i 548</w:t>
      </w:r>
      <w:r w:rsidR="00D55316">
        <w:t>)</w:t>
      </w:r>
      <w:r>
        <w:t>;</w:t>
      </w:r>
    </w:p>
    <w:p w14:paraId="3E6E2303" w14:textId="79A70AD9" w:rsidR="00AB314A" w:rsidRDefault="00AB314A" w:rsidP="00AB314A">
      <w:pPr>
        <w:pStyle w:val="ZLITPKTzmpktliter"/>
      </w:pPr>
      <w:r>
        <w:t>2b)</w:t>
      </w:r>
      <w:r w:rsidR="00CB3221">
        <w:tab/>
      </w:r>
      <w:r>
        <w:t>gmin</w:t>
      </w:r>
      <w:r w:rsidR="00CC0751">
        <w:t>a</w:t>
      </w:r>
      <w:r>
        <w:t xml:space="preserve"> miejsko-wiejsk</w:t>
      </w:r>
      <w:r w:rsidR="00CC0751">
        <w:t>a</w:t>
      </w:r>
      <w:r w:rsidR="002B2BB4">
        <w:t xml:space="preserve"> </w:t>
      </w:r>
      <w:bookmarkStart w:id="2" w:name="_Hlk231546655"/>
      <w:r w:rsidR="002B2BB4" w:rsidRPr="002B2BB4">
        <w:t>–</w:t>
      </w:r>
      <w:bookmarkEnd w:id="2"/>
      <w:r w:rsidR="002B2BB4" w:rsidRPr="002B2BB4">
        <w:t xml:space="preserve"> </w:t>
      </w:r>
      <w:r>
        <w:t xml:space="preserve">należy przez to rozumieć gminę ujętą jako gmina miejsko-wiejska </w:t>
      </w:r>
      <w:r w:rsidR="002B2BB4">
        <w:t xml:space="preserve">w </w:t>
      </w:r>
      <w:r w:rsidR="002B2BB4" w:rsidRPr="002B2BB4">
        <w:t xml:space="preserve">rejestrze TERYT w rozumieniu art. 2 pkt 12b </w:t>
      </w:r>
      <w:r>
        <w:t>ustawy z dnia 29 czerwca 1995 r. o statystyce publicznej;</w:t>
      </w:r>
    </w:p>
    <w:p w14:paraId="4DA40D09" w14:textId="0A3466B4" w:rsidR="00AB314A" w:rsidRDefault="00AB314A" w:rsidP="00AB314A">
      <w:pPr>
        <w:pStyle w:val="ZLITPKTzmpktliter"/>
      </w:pPr>
      <w:r>
        <w:t>2c)</w:t>
      </w:r>
      <w:r w:rsidR="00CB3221">
        <w:tab/>
      </w:r>
      <w:r>
        <w:t>gmin</w:t>
      </w:r>
      <w:r w:rsidR="00CC0751">
        <w:t>a</w:t>
      </w:r>
      <w:r>
        <w:t xml:space="preserve"> wiejsk</w:t>
      </w:r>
      <w:r w:rsidR="00CC0751">
        <w:t>a</w:t>
      </w:r>
      <w:r>
        <w:t xml:space="preserve"> </w:t>
      </w:r>
      <w:r w:rsidR="002B2BB4" w:rsidRPr="002B2BB4">
        <w:t xml:space="preserve">– </w:t>
      </w:r>
      <w:r>
        <w:t>należy przez to rozumieć gminę ujętą jako gmina wiejska w</w:t>
      </w:r>
      <w:r w:rsidR="002B2BB4" w:rsidRPr="002B2BB4">
        <w:t xml:space="preserve"> rejestrze TERYT w rozumieniu art. 2 pkt 12b </w:t>
      </w:r>
      <w:r>
        <w:t>ustawy z dnia 29 czerwca 1995</w:t>
      </w:r>
      <w:r w:rsidR="00814441">
        <w:t> </w:t>
      </w:r>
      <w:r>
        <w:t>r. o statystyce publicznej;”;</w:t>
      </w:r>
    </w:p>
    <w:p w14:paraId="1296FB4A" w14:textId="1754D0AC" w:rsidR="00FC2661" w:rsidRDefault="00AB314A" w:rsidP="00CE73F7">
      <w:pPr>
        <w:pStyle w:val="LITlitera"/>
      </w:pPr>
      <w:r>
        <w:t>b</w:t>
      </w:r>
      <w:r w:rsidR="00FC2661">
        <w:t>)</w:t>
      </w:r>
      <w:r w:rsidR="008E7C1B">
        <w:tab/>
      </w:r>
      <w:r w:rsidR="00FC2661">
        <w:t>pkt 3 otrzymuje brzmienie:</w:t>
      </w:r>
    </w:p>
    <w:p w14:paraId="4532F995" w14:textId="50FD895C" w:rsidR="00FC2661" w:rsidRDefault="00FC2661" w:rsidP="00025BED">
      <w:pPr>
        <w:pStyle w:val="ZLITPKTzmpktliter"/>
      </w:pPr>
      <w:r>
        <w:t>„3)</w:t>
      </w:r>
      <w:r w:rsidR="008E7C1B">
        <w:tab/>
      </w:r>
      <w:r>
        <w:t>gminn</w:t>
      </w:r>
      <w:r w:rsidR="00025BED">
        <w:t>e przewozy pasażerskie – przewóz osób w ramach publicznego transportu zbiorowego wykonywany w granicach administracyjnych jednej gminy lub gmin sąsiadujących, które zawarły stosowne porozumienie lub które utworzyły związek międzygminny</w:t>
      </w:r>
      <w:r w:rsidR="00BE2119">
        <w:t>,</w:t>
      </w:r>
      <w:r w:rsidR="00025BED">
        <w:t xml:space="preserve"> a w przypadku gmin</w:t>
      </w:r>
      <w:r w:rsidR="00CC0751">
        <w:t>y</w:t>
      </w:r>
      <w:r w:rsidR="00025BED">
        <w:t>, któr</w:t>
      </w:r>
      <w:r w:rsidR="00CC0751">
        <w:t>ej</w:t>
      </w:r>
      <w:r w:rsidR="00025BED">
        <w:t xml:space="preserve"> siedzib</w:t>
      </w:r>
      <w:r w:rsidR="00CC0751">
        <w:t>a</w:t>
      </w:r>
      <w:r w:rsidR="00025BED">
        <w:t xml:space="preserve"> znajduj</w:t>
      </w:r>
      <w:r w:rsidR="00CC0751">
        <w:t>e</w:t>
      </w:r>
      <w:r w:rsidR="00025BED">
        <w:t xml:space="preserve"> się poza </w:t>
      </w:r>
      <w:r w:rsidR="00CC0751">
        <w:t>jej granicami administracyjnymi</w:t>
      </w:r>
      <w:r w:rsidR="00D57409">
        <w:t xml:space="preserve"> </w:t>
      </w:r>
      <w:r w:rsidR="00D57409" w:rsidRPr="00D57409">
        <w:t>–</w:t>
      </w:r>
      <w:r w:rsidR="00CC0751">
        <w:t xml:space="preserve"> </w:t>
      </w:r>
      <w:r w:rsidR="00025BED">
        <w:t>także do gminy</w:t>
      </w:r>
      <w:r w:rsidR="00ED00AF">
        <w:t>,</w:t>
      </w:r>
      <w:r w:rsidR="00025BED">
        <w:t xml:space="preserve"> w któr</w:t>
      </w:r>
      <w:r w:rsidR="000254A4">
        <w:t>ej</w:t>
      </w:r>
      <w:r w:rsidR="00025BED">
        <w:t xml:space="preserve"> </w:t>
      </w:r>
      <w:r w:rsidR="00025BED">
        <w:lastRenderedPageBreak/>
        <w:t xml:space="preserve">ta siedziba się znajduje; </w:t>
      </w:r>
      <w:r w:rsidR="00025BED" w:rsidRPr="00025BED">
        <w:t>inne niż przewozy</w:t>
      </w:r>
      <w:r w:rsidR="00103925">
        <w:t xml:space="preserve"> </w:t>
      </w:r>
      <w:r w:rsidR="00102420">
        <w:t>powiatowe</w:t>
      </w:r>
      <w:r w:rsidR="00025BED" w:rsidRPr="00025BED">
        <w:t>, powiatowo-gminne, metropolitalne, wojewódzkie i międzywojewódzkie</w:t>
      </w:r>
      <w:r w:rsidR="00025BED">
        <w:t>;”</w:t>
      </w:r>
      <w:r w:rsidR="00514FA4">
        <w:t>,</w:t>
      </w:r>
    </w:p>
    <w:p w14:paraId="4F9DAFB5" w14:textId="298B7CF1" w:rsidR="00FC2661" w:rsidRDefault="00AB314A" w:rsidP="00025BED">
      <w:pPr>
        <w:pStyle w:val="LITlitera"/>
      </w:pPr>
      <w:r>
        <w:t>c</w:t>
      </w:r>
      <w:r w:rsidR="00FC2661">
        <w:t>)</w:t>
      </w:r>
      <w:r w:rsidR="008E7C1B">
        <w:tab/>
      </w:r>
      <w:r w:rsidR="00FC2661">
        <w:t>pkt 10</w:t>
      </w:r>
      <w:r w:rsidR="00E25241">
        <w:t xml:space="preserve"> i 10a</w:t>
      </w:r>
      <w:r w:rsidR="00FC2661">
        <w:t xml:space="preserve"> otrzymuj</w:t>
      </w:r>
      <w:r w:rsidR="00E25241">
        <w:t>ą</w:t>
      </w:r>
      <w:r w:rsidR="00FC2661">
        <w:t xml:space="preserve"> brzmienie:</w:t>
      </w:r>
    </w:p>
    <w:p w14:paraId="63B4EB01" w14:textId="67450051" w:rsidR="00102420" w:rsidRPr="00D57409" w:rsidRDefault="00FC2661" w:rsidP="00D57409">
      <w:pPr>
        <w:pStyle w:val="ZLITPKTzmpktliter"/>
      </w:pPr>
      <w:r w:rsidRPr="00D57409">
        <w:t>„10)</w:t>
      </w:r>
      <w:r w:rsidR="008E7C1B">
        <w:tab/>
      </w:r>
      <w:r w:rsidRPr="00D57409">
        <w:t>powiatowe przewozy pasażerskie – przewóz osób w ramach publicznego transportu zbiorowego wykonywany w granicach administracyjnych co najmniej dwóch gmin i niewykraczający poza granice jednego powiatu albo w granicach administracyjnych powiatów sąsiadujących, które zawarły stos</w:t>
      </w:r>
      <w:r w:rsidR="00025BED" w:rsidRPr="00D57409">
        <w:t>owne</w:t>
      </w:r>
      <w:r w:rsidRPr="00D57409">
        <w:t xml:space="preserve"> porozumienie lub które utworzyły związek powiatów, a w przypadku powiat</w:t>
      </w:r>
      <w:r w:rsidR="00CC0751" w:rsidRPr="00D57409">
        <w:t>u</w:t>
      </w:r>
      <w:r w:rsidRPr="00D57409">
        <w:t>, któr</w:t>
      </w:r>
      <w:r w:rsidR="00CC0751" w:rsidRPr="00D57409">
        <w:t>ego</w:t>
      </w:r>
      <w:r w:rsidRPr="00D57409">
        <w:t xml:space="preserve"> siedzib</w:t>
      </w:r>
      <w:r w:rsidR="00CC0751" w:rsidRPr="00D57409">
        <w:t>a</w:t>
      </w:r>
      <w:r w:rsidRPr="00D57409">
        <w:t xml:space="preserve"> znajduj</w:t>
      </w:r>
      <w:r w:rsidR="00CC0751" w:rsidRPr="00D57409">
        <w:t>e</w:t>
      </w:r>
      <w:r w:rsidRPr="00D57409">
        <w:t xml:space="preserve"> się poza </w:t>
      </w:r>
      <w:r w:rsidR="00CC0751" w:rsidRPr="00D57409">
        <w:t>jego</w:t>
      </w:r>
      <w:r w:rsidRPr="00D57409">
        <w:t xml:space="preserve"> </w:t>
      </w:r>
      <w:r w:rsidR="002B2BB4" w:rsidRPr="00D57409">
        <w:t>granicami</w:t>
      </w:r>
      <w:r w:rsidR="00CC0751" w:rsidRPr="00D57409">
        <w:t xml:space="preserve"> administracyjnymi </w:t>
      </w:r>
      <w:r w:rsidR="002B2BB4" w:rsidRPr="00D57409">
        <w:t xml:space="preserve">– </w:t>
      </w:r>
      <w:r w:rsidRPr="00D57409">
        <w:t>także do powiat</w:t>
      </w:r>
      <w:r w:rsidR="00514FA4" w:rsidRPr="00D57409">
        <w:t>u</w:t>
      </w:r>
      <w:r w:rsidR="007437FB">
        <w:t>,</w:t>
      </w:r>
      <w:r w:rsidRPr="00D57409">
        <w:t xml:space="preserve"> w którym ta siedziba się znajduje; inne niż przewozy gminne, powiatowo-gminne, metropolitalne, wojewódzkie i międzywojewódzkie;</w:t>
      </w:r>
    </w:p>
    <w:p w14:paraId="2EA86CFE" w14:textId="4054D16B" w:rsidR="00507A83" w:rsidRPr="00D57409" w:rsidRDefault="00102420" w:rsidP="00D57409">
      <w:pPr>
        <w:pStyle w:val="ZLITPKTzmpktliter"/>
      </w:pPr>
      <w:r w:rsidRPr="00D57409">
        <w:t>10a)</w:t>
      </w:r>
      <w:r w:rsidR="008E7C1B">
        <w:tab/>
      </w:r>
      <w:r w:rsidRPr="00D57409">
        <w:t xml:space="preserve">powiatowo-gminne przewozy pasażerskie </w:t>
      </w:r>
      <w:r w:rsidR="00CC0751" w:rsidRPr="00D57409">
        <w:t>–</w:t>
      </w:r>
      <w:r w:rsidR="002B2BB4" w:rsidRPr="00D57409">
        <w:t xml:space="preserve"> </w:t>
      </w:r>
      <w:r w:rsidRPr="00D57409">
        <w:t>przewóz osób w ramach publicznego transportu zbiorowego wykonywany w granicach administracyjnych gmin</w:t>
      </w:r>
      <w:r w:rsidR="00507A83" w:rsidRPr="00D57409">
        <w:t xml:space="preserve"> i powiatów, które utworzyły związek powiatowo</w:t>
      </w:r>
      <w:r w:rsidR="007437FB">
        <w:noBreakHyphen/>
      </w:r>
      <w:r w:rsidR="00507A83" w:rsidRPr="00D57409">
        <w:t xml:space="preserve">gminny, a w przypadku gdy siedziba </w:t>
      </w:r>
      <w:r w:rsidR="00127DFC" w:rsidRPr="00D57409">
        <w:t>co</w:t>
      </w:r>
      <w:r w:rsidR="002B2BB4" w:rsidRPr="00D57409">
        <w:t xml:space="preserve"> </w:t>
      </w:r>
      <w:r w:rsidR="00127DFC" w:rsidRPr="00D57409">
        <w:t>najmniej</w:t>
      </w:r>
      <w:r w:rsidR="00507A83" w:rsidRPr="00D57409">
        <w:t xml:space="preserve"> jednej z tych gmin lub jednego z tych powiatów znajduje się poza</w:t>
      </w:r>
      <w:r w:rsidR="00E25241" w:rsidRPr="00D57409">
        <w:t xml:space="preserve"> </w:t>
      </w:r>
      <w:r w:rsidR="00CC0751" w:rsidRPr="00D57409">
        <w:t>granicami administracyjnymi</w:t>
      </w:r>
      <w:r w:rsidR="00507A83" w:rsidRPr="00D57409">
        <w:t xml:space="preserve"> jednostek tworzących taki związek</w:t>
      </w:r>
      <w:r w:rsidR="00D57409" w:rsidRPr="00D57409">
        <w:t xml:space="preserve"> –</w:t>
      </w:r>
      <w:r w:rsidR="00507A83" w:rsidRPr="00D57409">
        <w:t xml:space="preserve"> także między tym</w:t>
      </w:r>
      <w:r w:rsidR="00CC0751" w:rsidRPr="00D57409">
        <w:t xml:space="preserve">i granicami </w:t>
      </w:r>
      <w:r w:rsidR="00507A83" w:rsidRPr="00D57409">
        <w:t>a gminą lub powiatem</w:t>
      </w:r>
      <w:r w:rsidR="00CC0751" w:rsidRPr="00D57409">
        <w:t>,</w:t>
      </w:r>
      <w:r w:rsidR="00507A83" w:rsidRPr="00D57409">
        <w:t xml:space="preserve"> w który</w:t>
      </w:r>
      <w:r w:rsidR="00CC0751" w:rsidRPr="00D57409">
        <w:t>ch</w:t>
      </w:r>
      <w:r w:rsidR="00507A83" w:rsidRPr="00D57409">
        <w:t xml:space="preserve"> ta siedziba się znajduje; inne niż przewozy gminne, powiatowe, metropolitalne, wojewódzkie i międzywojewódzkie;</w:t>
      </w:r>
      <w:r w:rsidR="006651C4" w:rsidRPr="00D57409">
        <w:t>”,</w:t>
      </w:r>
    </w:p>
    <w:p w14:paraId="266FA8A5" w14:textId="10F2D6AF" w:rsidR="00365AD0" w:rsidRDefault="00E25241" w:rsidP="00FC2661">
      <w:pPr>
        <w:pStyle w:val="LITlitera"/>
      </w:pPr>
      <w:r>
        <w:t>d</w:t>
      </w:r>
      <w:r w:rsidR="00365AD0">
        <w:t>)</w:t>
      </w:r>
      <w:r w:rsidR="008E7C1B">
        <w:tab/>
      </w:r>
      <w:r w:rsidR="00365AD0">
        <w:t>w pkt 12</w:t>
      </w:r>
      <w:r w:rsidR="00720E96">
        <w:t xml:space="preserve"> po wyrazach „na danym obszarze” dodaje się wyrazy </w:t>
      </w:r>
      <w:r w:rsidR="00AE6F29">
        <w:t>„lub przejazd na żądanie;”,</w:t>
      </w:r>
    </w:p>
    <w:p w14:paraId="0E6A07C5" w14:textId="4F229EC3" w:rsidR="00FC2661" w:rsidRDefault="00E25241" w:rsidP="00FC2661">
      <w:pPr>
        <w:pStyle w:val="LITlitera"/>
      </w:pPr>
      <w:r>
        <w:t>e</w:t>
      </w:r>
      <w:r w:rsidR="00102420">
        <w:t>)</w:t>
      </w:r>
      <w:r w:rsidR="008E7C1B">
        <w:tab/>
      </w:r>
      <w:r w:rsidR="00FC2661">
        <w:t>po pkt 2</w:t>
      </w:r>
      <w:r>
        <w:t>3</w:t>
      </w:r>
      <w:r w:rsidR="00FC2661">
        <w:t xml:space="preserve"> dodaje się pkt 23a w brzmieniu:</w:t>
      </w:r>
    </w:p>
    <w:p w14:paraId="14B8CC96" w14:textId="4AEC9D03" w:rsidR="00FC2661" w:rsidRPr="00D57409" w:rsidRDefault="00FC2661" w:rsidP="00D260E4">
      <w:pPr>
        <w:pStyle w:val="ZLITPKTzmpktliter"/>
      </w:pPr>
      <w:r w:rsidRPr="00D57409">
        <w:t>„23a)</w:t>
      </w:r>
      <w:r w:rsidR="008E7C1B">
        <w:tab/>
      </w:r>
      <w:r w:rsidR="0003769E" w:rsidRPr="00D57409">
        <w:t xml:space="preserve">przejazd na żądanie – przewóz </w:t>
      </w:r>
      <w:r w:rsidR="00E25241" w:rsidRPr="00D57409">
        <w:t>organizowany</w:t>
      </w:r>
      <w:r w:rsidR="0003769E" w:rsidRPr="00D57409">
        <w:t xml:space="preserve">  przez gminę </w:t>
      </w:r>
      <w:r w:rsidR="00C67D36" w:rsidRPr="00D57409">
        <w:t xml:space="preserve">wiejską lub gminę miejsko-wiejską </w:t>
      </w:r>
      <w:r w:rsidR="0003769E" w:rsidRPr="00D57409">
        <w:t xml:space="preserve">lub związek jednostek samorządu terytorialnego, do którego należy </w:t>
      </w:r>
      <w:r w:rsidR="00AB314A" w:rsidRPr="00D57409">
        <w:t xml:space="preserve">ta </w:t>
      </w:r>
      <w:r w:rsidR="0003769E" w:rsidRPr="00D57409">
        <w:t>gmina, wykonywany</w:t>
      </w:r>
      <w:r w:rsidR="00E25241" w:rsidRPr="00D57409">
        <w:t xml:space="preserve"> w jej granicach administracyjnych</w:t>
      </w:r>
      <w:r w:rsidR="0003769E" w:rsidRPr="00D57409">
        <w:t xml:space="preserve"> w celu ograniczenia zjawiska wykluczenia transportowego, realizowany samochodem osobowym;”,</w:t>
      </w:r>
    </w:p>
    <w:p w14:paraId="648CB0BE" w14:textId="725059AC" w:rsidR="00FC2661" w:rsidRPr="00D14265" w:rsidRDefault="00DA412E" w:rsidP="00FC2661">
      <w:pPr>
        <w:pStyle w:val="LITlitera"/>
      </w:pPr>
      <w:r>
        <w:t>f</w:t>
      </w:r>
      <w:r w:rsidR="00FC2661" w:rsidRPr="00D14265">
        <w:t>)</w:t>
      </w:r>
      <w:r w:rsidR="008E7C1B">
        <w:tab/>
      </w:r>
      <w:r w:rsidR="00FC2661" w:rsidRPr="00D14265">
        <w:t>pkt 25 otrzymuje brzmienie:</w:t>
      </w:r>
    </w:p>
    <w:p w14:paraId="04655287" w14:textId="0F8D16AB" w:rsidR="00FC2661" w:rsidRPr="00750847" w:rsidRDefault="00FC2661" w:rsidP="00FC2661">
      <w:pPr>
        <w:pStyle w:val="ZLITPKTzmpktliter"/>
      </w:pPr>
      <w:r w:rsidRPr="00750847">
        <w:t>„25)</w:t>
      </w:r>
      <w:r w:rsidR="008E7C1B">
        <w:tab/>
      </w:r>
      <w:r w:rsidRPr="00750847">
        <w:t xml:space="preserve">wojewódzkie przewozy pasażerskie </w:t>
      </w:r>
      <w:r>
        <w:t xml:space="preserve">– </w:t>
      </w:r>
      <w:r w:rsidRPr="00750847">
        <w:t>przewóz osób w ramach publicznego transportu zbiorowego wykonywany w granicach administracyjnych co najmniej dwóch powiatów i niewykraczający poza granice jednego województwa, a w przypadku linii komunikacyjnych w transporcie:</w:t>
      </w:r>
    </w:p>
    <w:p w14:paraId="3E1BAEEE" w14:textId="74F28362" w:rsidR="00FC2661" w:rsidRPr="00750847" w:rsidRDefault="008E7C1B" w:rsidP="00D260E4">
      <w:pPr>
        <w:pStyle w:val="ZLITLITwPKTzmlitwpktliter"/>
      </w:pPr>
      <w:r>
        <w:lastRenderedPageBreak/>
        <w:t>a)</w:t>
      </w:r>
      <w:r>
        <w:tab/>
      </w:r>
      <w:r w:rsidR="00FC2661" w:rsidRPr="00750847">
        <w:t>kolejowym</w:t>
      </w:r>
      <w:r w:rsidR="00FC2661">
        <w:t xml:space="preserve"> – t</w:t>
      </w:r>
      <w:r w:rsidR="00FC2661" w:rsidRPr="00750847">
        <w:t>akże przewóz do najbliższej stacji w województwie sąsiednim, umożliwiający przesiadk</w:t>
      </w:r>
      <w:r w:rsidR="00FC2661">
        <w:t>ę</w:t>
      </w:r>
      <w:r w:rsidR="00FC2661" w:rsidRPr="00750847">
        <w:t xml:space="preserve"> w celu odbycia dalszej podróży lub techniczne odwrócenie biegu pociągu, oraz przewóz powrotny lub przewóz do stacji w województwie sąsiednim</w:t>
      </w:r>
      <w:r w:rsidR="00DA412E">
        <w:t xml:space="preserve"> </w:t>
      </w:r>
      <w:r w:rsidR="00FC2661" w:rsidRPr="00750847">
        <w:t>położonej nie dalej niż 30</w:t>
      </w:r>
      <w:r w:rsidR="007437FB">
        <w:t> </w:t>
      </w:r>
      <w:r w:rsidR="00FC2661" w:rsidRPr="00750847">
        <w:t>km od granicy województwa</w:t>
      </w:r>
      <w:r w:rsidR="00FC2661">
        <w:t>,</w:t>
      </w:r>
      <w:r w:rsidR="00FC2661" w:rsidRPr="00750847">
        <w:t xml:space="preserve"> </w:t>
      </w:r>
    </w:p>
    <w:p w14:paraId="4712A88B" w14:textId="65A4595A" w:rsidR="00FC2661" w:rsidRPr="00750847" w:rsidRDefault="008E7C1B" w:rsidP="00D260E4">
      <w:pPr>
        <w:pStyle w:val="ZLITLITwPKTzmlitwpktliter"/>
      </w:pPr>
      <w:r>
        <w:t>b)</w:t>
      </w:r>
      <w:r>
        <w:tab/>
      </w:r>
      <w:r w:rsidR="00FC2661" w:rsidRPr="00750847">
        <w:t>drogowym</w:t>
      </w:r>
      <w:r w:rsidR="00FC2661">
        <w:t xml:space="preserve"> – </w:t>
      </w:r>
      <w:r w:rsidR="00FC2661" w:rsidRPr="00750847">
        <w:t xml:space="preserve">także przewóz do miejscowości w </w:t>
      </w:r>
      <w:r w:rsidR="00FC2661">
        <w:t xml:space="preserve">innym województwie </w:t>
      </w:r>
      <w:r w:rsidR="00FC2661" w:rsidRPr="00750847">
        <w:t>oraz przewóz powrotny</w:t>
      </w:r>
      <w:r w:rsidR="00FC2661">
        <w:t xml:space="preserve"> po uprzednim poinformowaniu województwa, przez obszar którego będzie przebiegać linia komunikacyjna</w:t>
      </w:r>
    </w:p>
    <w:p w14:paraId="31D8AC4C" w14:textId="72333414" w:rsidR="00FC2661" w:rsidRDefault="00FC2661" w:rsidP="00D260E4">
      <w:pPr>
        <w:pStyle w:val="ZLITCZWSPLITwPKTzmczciwsplitwpktliter"/>
      </w:pPr>
      <w:r>
        <w:t xml:space="preserve">– </w:t>
      </w:r>
      <w:r w:rsidRPr="00750847">
        <w:t>inne niż przewozy gminne, powiatowe, powiatowo-gminne, metropolitalne i międzywojewódzkie;”</w:t>
      </w:r>
      <w:r>
        <w:t>,</w:t>
      </w:r>
    </w:p>
    <w:p w14:paraId="6056A43E" w14:textId="3161DBFA" w:rsidR="00FC2661" w:rsidRPr="001D67D6" w:rsidRDefault="00720E96" w:rsidP="00FC2661">
      <w:pPr>
        <w:pStyle w:val="LITlitera"/>
      </w:pPr>
      <w:r>
        <w:t>g</w:t>
      </w:r>
      <w:r w:rsidR="00FC2661" w:rsidRPr="001D67D6">
        <w:t>)</w:t>
      </w:r>
      <w:r w:rsidR="00B31B81">
        <w:tab/>
      </w:r>
      <w:r w:rsidR="00FC2661">
        <w:t>po pkt 25 dodaje się pkt 25a w brzmieniu</w:t>
      </w:r>
      <w:r w:rsidR="00FC2661" w:rsidRPr="001D67D6">
        <w:t>:</w:t>
      </w:r>
    </w:p>
    <w:p w14:paraId="76E7C70C" w14:textId="1240D147" w:rsidR="00FC2661" w:rsidRPr="00B44E88" w:rsidRDefault="00FC2661" w:rsidP="00FC2661">
      <w:pPr>
        <w:pStyle w:val="ZLITPKTzmpktliter"/>
      </w:pPr>
      <w:bookmarkStart w:id="3" w:name="_Hlk220406130"/>
      <w:r w:rsidRPr="001D67D6">
        <w:t>„</w:t>
      </w:r>
      <w:r>
        <w:t>25a)</w:t>
      </w:r>
      <w:r w:rsidR="008747F2">
        <w:tab/>
      </w:r>
      <w:r w:rsidRPr="00B44E88">
        <w:t xml:space="preserve">wykluczenie </w:t>
      </w:r>
      <w:r>
        <w:t xml:space="preserve">transportowe – </w:t>
      </w:r>
      <w:bookmarkStart w:id="4" w:name="_Hlk212548680"/>
      <w:r w:rsidRPr="00B44E88">
        <w:t>brak dostępnoś</w:t>
      </w:r>
      <w:r>
        <w:t>ci</w:t>
      </w:r>
      <w:r w:rsidRPr="00B44E88">
        <w:t xml:space="preserve"> do </w:t>
      </w:r>
      <w:r>
        <w:t xml:space="preserve">minimalnych </w:t>
      </w:r>
      <w:r w:rsidRPr="00B44E88">
        <w:t>usług publicznego transportu zbiorowego</w:t>
      </w:r>
      <w:r>
        <w:t>, o których mowa w art. 5a</w:t>
      </w:r>
      <w:r w:rsidR="00DA412E">
        <w:t xml:space="preserve"> w ust</w:t>
      </w:r>
      <w:r w:rsidR="00BD7184">
        <w:t>.</w:t>
      </w:r>
      <w:r w:rsidR="00DA412E">
        <w:t xml:space="preserve"> 1 i 2</w:t>
      </w:r>
      <w:r w:rsidR="00BE2119">
        <w:t>,</w:t>
      </w:r>
      <w:r w:rsidR="00A03A21">
        <w:t xml:space="preserve"> </w:t>
      </w:r>
      <w:r>
        <w:t xml:space="preserve">albo brak </w:t>
      </w:r>
      <w:r w:rsidR="00F57DDF">
        <w:t xml:space="preserve">zapewnienia </w:t>
      </w:r>
      <w:r w:rsidR="009C0CF4">
        <w:t xml:space="preserve">przejazdu </w:t>
      </w:r>
      <w:r>
        <w:t>na żądanie;”</w:t>
      </w:r>
      <w:bookmarkEnd w:id="4"/>
      <w:r w:rsidRPr="00B44E88">
        <w:t>;</w:t>
      </w:r>
    </w:p>
    <w:bookmarkEnd w:id="3"/>
    <w:p w14:paraId="34CC001C" w14:textId="4D4F7EC7" w:rsidR="00FC2661" w:rsidRPr="00337C5D" w:rsidRDefault="00FC2661" w:rsidP="00D260E4">
      <w:pPr>
        <w:pStyle w:val="PKTpunkt"/>
      </w:pPr>
      <w:r>
        <w:t>2)</w:t>
      </w:r>
      <w:r w:rsidR="008747F2">
        <w:tab/>
      </w:r>
      <w:r w:rsidRPr="00337C5D">
        <w:t>po art. 5 dodaje się art. 5a</w:t>
      </w:r>
      <w:r>
        <w:t xml:space="preserve"> i </w:t>
      </w:r>
      <w:r w:rsidR="00DA412E">
        <w:t>art.</w:t>
      </w:r>
      <w:r w:rsidR="00BD7184">
        <w:t xml:space="preserve"> </w:t>
      </w:r>
      <w:r>
        <w:t xml:space="preserve">5b </w:t>
      </w:r>
      <w:r w:rsidRPr="00337C5D">
        <w:t>w brzmieniu:</w:t>
      </w:r>
    </w:p>
    <w:p w14:paraId="112D099E" w14:textId="77777777" w:rsidR="00FC2661" w:rsidRPr="00B243D3" w:rsidRDefault="00FC2661" w:rsidP="00D300D4">
      <w:pPr>
        <w:pStyle w:val="ZARTzmartartykuempunktem"/>
      </w:pPr>
      <w:bookmarkStart w:id="5" w:name="_Hlk190089927"/>
      <w:r w:rsidRPr="00B243D3">
        <w:t>„</w:t>
      </w:r>
      <w:bookmarkEnd w:id="5"/>
      <w:r w:rsidRPr="00B243D3">
        <w:t>Art. 5a. 1. Minimalne usługi publicznego transportu zbiorowego zapewniają</w:t>
      </w:r>
      <w:r>
        <w:t>:</w:t>
      </w:r>
    </w:p>
    <w:p w14:paraId="07D6A4E7" w14:textId="18150F51" w:rsidR="00FC2661" w:rsidRPr="00B243D3" w:rsidRDefault="00FC2661" w:rsidP="00D260E4">
      <w:pPr>
        <w:pStyle w:val="ZPKTzmpktartykuempunktem"/>
      </w:pPr>
      <w:r w:rsidRPr="00B243D3">
        <w:t>1)</w:t>
      </w:r>
      <w:r w:rsidR="008747F2">
        <w:tab/>
      </w:r>
      <w:r w:rsidRPr="00B243D3">
        <w:t>połączenia między:</w:t>
      </w:r>
    </w:p>
    <w:p w14:paraId="5080F5BA" w14:textId="7AF94328" w:rsidR="00FC2661" w:rsidRPr="00B243D3" w:rsidRDefault="00FC2661" w:rsidP="00DD70CA">
      <w:pPr>
        <w:pStyle w:val="ZLITwPKTzmlitwpktartykuempunktem"/>
      </w:pPr>
      <w:r w:rsidRPr="00B243D3">
        <w:t>a)</w:t>
      </w:r>
      <w:r w:rsidRPr="00B243D3">
        <w:tab/>
        <w:t>miastem stanowiącym siedzibę wojewody lub miastem stanowiącym siedzibę sejmiku województwa a miejscowościami stanowiącymi siedziby władz powiatów wchodzących w skład danego województwa</w:t>
      </w:r>
      <w:r>
        <w:t>,</w:t>
      </w:r>
    </w:p>
    <w:p w14:paraId="2BF83DA7" w14:textId="4792403B" w:rsidR="00720E96" w:rsidRPr="00BD7184" w:rsidRDefault="00720E96" w:rsidP="00BD7184">
      <w:pPr>
        <w:pStyle w:val="ZLITwPKTzmlitwpktartykuempunktem"/>
      </w:pPr>
      <w:bookmarkStart w:id="6" w:name="_Hlk190090492"/>
      <w:r w:rsidRPr="00BD7184">
        <w:t>b)</w:t>
      </w:r>
      <w:r w:rsidR="00BD7184">
        <w:tab/>
      </w:r>
      <w:r w:rsidRPr="00BD7184">
        <w:t>miejscowością stanowiącą siedzibę powiatu a miejscowościami stanowiącymi siedziby władz gmin wchodzących w skład danego powiatu;</w:t>
      </w:r>
    </w:p>
    <w:p w14:paraId="3BB56657" w14:textId="50B6E416" w:rsidR="00FC2661" w:rsidRDefault="00FC2661" w:rsidP="00D260E4">
      <w:pPr>
        <w:pStyle w:val="ZPKTzmpktartykuempunktem"/>
      </w:pPr>
      <w:r>
        <w:t>2)</w:t>
      </w:r>
      <w:r w:rsidR="00DD70CA">
        <w:tab/>
      </w:r>
      <w:r>
        <w:t>możliwość dojazdu</w:t>
      </w:r>
      <w:r w:rsidR="007E5E96">
        <w:t xml:space="preserve">, w </w:t>
      </w:r>
      <w:r w:rsidR="00127DFC">
        <w:t>granicach administracyjnych</w:t>
      </w:r>
      <w:r w:rsidR="007E5E96">
        <w:t xml:space="preserve"> danej gminy,</w:t>
      </w:r>
      <w:r>
        <w:t xml:space="preserve"> do miejscowości, w których znajdują się obiekty użyteczności publicznej.</w:t>
      </w:r>
    </w:p>
    <w:p w14:paraId="4BAE2896" w14:textId="32A93A65" w:rsidR="00B54653" w:rsidRDefault="00FC2661" w:rsidP="00D260E4">
      <w:pPr>
        <w:pStyle w:val="ZUSTzmustartykuempunktem"/>
      </w:pPr>
      <w:r>
        <w:t>2. Połączenia, o których mowa w ust. 1 pkt 1</w:t>
      </w:r>
      <w:r w:rsidR="00B54653">
        <w:t>:</w:t>
      </w:r>
      <w:r>
        <w:t xml:space="preserve"> </w:t>
      </w:r>
    </w:p>
    <w:p w14:paraId="58DA705C" w14:textId="1358F2DE" w:rsidR="00B54653" w:rsidRDefault="00B54653" w:rsidP="00D260E4">
      <w:pPr>
        <w:pStyle w:val="ZPKTzmpktartykuempunktem"/>
      </w:pPr>
      <w:r>
        <w:t>1)</w:t>
      </w:r>
      <w:r w:rsidR="00DD70CA">
        <w:tab/>
      </w:r>
      <w:r w:rsidR="00FC2661" w:rsidRPr="00B243D3">
        <w:t>zapewnia</w:t>
      </w:r>
      <w:r w:rsidR="00FC2661">
        <w:t xml:space="preserve">ją dostępność do </w:t>
      </w:r>
      <w:r w:rsidR="00FC2661" w:rsidRPr="00B243D3">
        <w:t xml:space="preserve">co najmniej </w:t>
      </w:r>
      <w:r w:rsidR="00FC2661">
        <w:t>4</w:t>
      </w:r>
      <w:r w:rsidR="00FC2661" w:rsidRPr="00B243D3">
        <w:t xml:space="preserve"> par </w:t>
      </w:r>
      <w:r w:rsidR="00FC2661">
        <w:t>połączeń w danej miejscowości</w:t>
      </w:r>
      <w:r w:rsidR="00FC2661" w:rsidRPr="00AB54C3">
        <w:t xml:space="preserve"> </w:t>
      </w:r>
      <w:r w:rsidR="00FC2661">
        <w:t>w dni robocze</w:t>
      </w:r>
      <w:r w:rsidR="00FC2661" w:rsidRPr="00B243D3">
        <w:t xml:space="preserve">, </w:t>
      </w:r>
      <w:r w:rsidR="00FC2661">
        <w:t xml:space="preserve">a w </w:t>
      </w:r>
      <w:r w:rsidR="00FC2661" w:rsidRPr="00B243D3">
        <w:t>soboty i dni wolne od pracy</w:t>
      </w:r>
      <w:r w:rsidR="00720E96">
        <w:t xml:space="preserve"> </w:t>
      </w:r>
      <w:r w:rsidR="00720E96" w:rsidRPr="00720E96">
        <w:t>–</w:t>
      </w:r>
      <w:r w:rsidR="00720E96">
        <w:t xml:space="preserve"> </w:t>
      </w:r>
      <w:r w:rsidR="00FC2661">
        <w:t>do co najmniej 2 par połączeń w danej miejscowości</w:t>
      </w:r>
      <w:r>
        <w:t>;</w:t>
      </w:r>
    </w:p>
    <w:p w14:paraId="67876F25" w14:textId="36797E48" w:rsidR="00B54653" w:rsidRDefault="00B54653" w:rsidP="00D260E4">
      <w:pPr>
        <w:pStyle w:val="ZPKTzmpktartykuempunktem"/>
      </w:pPr>
      <w:r>
        <w:t>2)</w:t>
      </w:r>
      <w:r w:rsidR="00DD70CA">
        <w:tab/>
      </w:r>
      <w:r>
        <w:t>mogą być realizowane:</w:t>
      </w:r>
    </w:p>
    <w:p w14:paraId="0D22366E" w14:textId="6DEE61E7" w:rsidR="00B54653" w:rsidRDefault="00B54653" w:rsidP="00D260E4">
      <w:pPr>
        <w:pStyle w:val="ZLITwPKTzmlitwpktartykuempunktem"/>
      </w:pPr>
      <w:r>
        <w:t>a)</w:t>
      </w:r>
      <w:r w:rsidR="00DD70CA">
        <w:tab/>
      </w:r>
      <w:r w:rsidR="002F30EB">
        <w:t>w ramach więcej niż jednej linii komunikacyjnej</w:t>
      </w:r>
      <w:r w:rsidR="00447A59">
        <w:t>,</w:t>
      </w:r>
    </w:p>
    <w:p w14:paraId="3923EADA" w14:textId="6D2EBB46" w:rsidR="00FC2661" w:rsidRDefault="00B54653" w:rsidP="00D260E4">
      <w:pPr>
        <w:pStyle w:val="ZLITwPKTzmlitwpktartykuempunktem"/>
      </w:pPr>
      <w:r>
        <w:t>b)</w:t>
      </w:r>
      <w:r w:rsidR="00DD70CA">
        <w:tab/>
      </w:r>
      <w:r w:rsidR="002F30EB">
        <w:t xml:space="preserve">z </w:t>
      </w:r>
      <w:r>
        <w:t>wykorzystaniem różnych rodzajów publicznego transportu zbiorowego.</w:t>
      </w:r>
      <w:r w:rsidR="00FC2661">
        <w:t xml:space="preserve"> </w:t>
      </w:r>
    </w:p>
    <w:p w14:paraId="31F57F78" w14:textId="24DC12BF" w:rsidR="00FC2661" w:rsidRPr="00B243D3" w:rsidRDefault="00FC2661" w:rsidP="00D260E4">
      <w:pPr>
        <w:pStyle w:val="ZUSTzmustartykuempunktem"/>
      </w:pPr>
      <w:r>
        <w:t>3. Minimalne usługi</w:t>
      </w:r>
      <w:r w:rsidR="00A03A21" w:rsidRPr="00A03A21">
        <w:t xml:space="preserve"> publicznego transportu zbiorowego</w:t>
      </w:r>
      <w:r>
        <w:t xml:space="preserve">, o których mowa w ust. 1 pkt 2, mogą zostać zrealizowane z wykorzystaniem </w:t>
      </w:r>
      <w:r w:rsidR="009C0CF4">
        <w:t xml:space="preserve">przejazdu </w:t>
      </w:r>
      <w:r>
        <w:t>na żądanie.</w:t>
      </w:r>
    </w:p>
    <w:p w14:paraId="44403940" w14:textId="77777777" w:rsidR="00D300D4" w:rsidRPr="00D300D4" w:rsidRDefault="00FC2661" w:rsidP="00D260E4">
      <w:pPr>
        <w:pStyle w:val="ZUSTzmustartykuempunktem"/>
      </w:pPr>
      <w:r w:rsidRPr="00D300D4">
        <w:lastRenderedPageBreak/>
        <w:t xml:space="preserve">4. Minimalne usługi </w:t>
      </w:r>
      <w:bookmarkStart w:id="7" w:name="_Hlk222305251"/>
      <w:r w:rsidRPr="00D300D4">
        <w:t>publicznego transportu zbiorowego</w:t>
      </w:r>
      <w:bookmarkEnd w:id="7"/>
      <w:r w:rsidR="00C05982" w:rsidRPr="00D300D4">
        <w:t>, o których mowa w ust. 1</w:t>
      </w:r>
      <w:r w:rsidR="00C37482" w:rsidRPr="00D300D4">
        <w:t>:</w:t>
      </w:r>
    </w:p>
    <w:p w14:paraId="56176E39" w14:textId="2BA56F80" w:rsidR="00D300D4" w:rsidRPr="00D300D4" w:rsidRDefault="00127DFC" w:rsidP="00D260E4">
      <w:pPr>
        <w:pStyle w:val="ZPKTzmpktartykuempunktem"/>
      </w:pPr>
      <w:r w:rsidRPr="00D300D4">
        <w:t>1)</w:t>
      </w:r>
      <w:r w:rsidR="00DD70CA">
        <w:tab/>
      </w:r>
      <w:r w:rsidR="00C05982" w:rsidRPr="00D300D4">
        <w:t>pkt 1</w:t>
      </w:r>
      <w:r w:rsidR="00C37482" w:rsidRPr="00D300D4">
        <w:t>,</w:t>
      </w:r>
    </w:p>
    <w:p w14:paraId="45C4B362" w14:textId="04B348B0" w:rsidR="00C37482" w:rsidRPr="00D300D4" w:rsidRDefault="00127DFC" w:rsidP="00D260E4">
      <w:pPr>
        <w:pStyle w:val="ZPKTzmpktartykuempunktem"/>
      </w:pPr>
      <w:r w:rsidRPr="00D300D4">
        <w:t>2)</w:t>
      </w:r>
      <w:r w:rsidR="00DD70CA">
        <w:tab/>
      </w:r>
      <w:r w:rsidRPr="00D300D4">
        <w:t>pkt 2</w:t>
      </w:r>
      <w:r w:rsidR="00C37482" w:rsidRPr="00D300D4">
        <w:t>,</w:t>
      </w:r>
      <w:r w:rsidR="00C05982" w:rsidRPr="00D300D4">
        <w:t xml:space="preserve"> jeżeli nie są realizowane jako przejazd na żądanie</w:t>
      </w:r>
      <w:r w:rsidR="00FC2661" w:rsidRPr="00D300D4">
        <w:t xml:space="preserve"> </w:t>
      </w:r>
    </w:p>
    <w:p w14:paraId="3227E301" w14:textId="74B83003" w:rsidR="00FC2661" w:rsidRPr="00D300D4" w:rsidRDefault="00EA088C" w:rsidP="00D260E4">
      <w:pPr>
        <w:pStyle w:val="ZCZWSPPKTzmczciwsppktartykuempunktem"/>
      </w:pPr>
      <w:r w:rsidRPr="00EA088C">
        <w:t>–</w:t>
      </w:r>
      <w:r w:rsidR="00C37482" w:rsidRPr="00D300D4">
        <w:t xml:space="preserve"> </w:t>
      </w:r>
      <w:r w:rsidR="00C05982" w:rsidRPr="00D300D4">
        <w:t xml:space="preserve">mogą </w:t>
      </w:r>
      <w:r w:rsidR="00FC2661" w:rsidRPr="00D300D4">
        <w:t>uwzględnia</w:t>
      </w:r>
      <w:r w:rsidR="00C05982" w:rsidRPr="00D300D4">
        <w:t>ć</w:t>
      </w:r>
      <w:r w:rsidR="00FC2661" w:rsidRPr="00D300D4">
        <w:t xml:space="preserve"> regularn</w:t>
      </w:r>
      <w:r w:rsidR="00C05982" w:rsidRPr="00D300D4">
        <w:t>e</w:t>
      </w:r>
      <w:r w:rsidR="00FC2661" w:rsidRPr="00D300D4">
        <w:t xml:space="preserve"> przewoz</w:t>
      </w:r>
      <w:r w:rsidR="00C05982" w:rsidRPr="00D300D4">
        <w:t>y</w:t>
      </w:r>
      <w:r w:rsidR="00FC2661" w:rsidRPr="00D300D4">
        <w:t xml:space="preserve"> osób w krajowym transporcie drogowym</w:t>
      </w:r>
      <w:r w:rsidR="00C37482" w:rsidRPr="00D300D4">
        <w:t xml:space="preserve"> wykonywane</w:t>
      </w:r>
      <w:bookmarkStart w:id="8" w:name="_Hlk217301509"/>
      <w:r w:rsidR="00FC2661" w:rsidRPr="00D300D4">
        <w:t xml:space="preserve"> na podstawie zezwolenia, o którym mowa w art. 18 ust. 1 </w:t>
      </w:r>
      <w:r w:rsidR="00127DFC" w:rsidRPr="00D300D4">
        <w:t>pkt</w:t>
      </w:r>
      <w:r w:rsidR="00C37482" w:rsidRPr="00D300D4">
        <w:t xml:space="preserve"> </w:t>
      </w:r>
      <w:r w:rsidR="00127DFC" w:rsidRPr="00D300D4">
        <w:t>1</w:t>
      </w:r>
      <w:r w:rsidR="00C37482" w:rsidRPr="00D300D4">
        <w:t xml:space="preserve"> </w:t>
      </w:r>
      <w:r w:rsidR="00FC2661" w:rsidRPr="00D300D4">
        <w:t xml:space="preserve">ustawy </w:t>
      </w:r>
      <w:r w:rsidR="00A03A21" w:rsidRPr="00D300D4">
        <w:t xml:space="preserve">z dnia 6 września 2001 r. </w:t>
      </w:r>
      <w:r w:rsidR="00FC2661" w:rsidRPr="00D300D4">
        <w:t>o transporcie drogowym</w:t>
      </w:r>
      <w:bookmarkEnd w:id="8"/>
      <w:r w:rsidR="00FC2661" w:rsidRPr="00D300D4">
        <w:t>.</w:t>
      </w:r>
    </w:p>
    <w:p w14:paraId="3F3C70FC" w14:textId="6FEA6A01" w:rsidR="00FC2661" w:rsidRPr="00B243D3" w:rsidRDefault="00FC2661" w:rsidP="00FC2661">
      <w:pPr>
        <w:pStyle w:val="ZARTzmartartykuempunktem"/>
      </w:pPr>
      <w:r w:rsidRPr="00B243D3">
        <w:t xml:space="preserve">Art. 5b. Za linię </w:t>
      </w:r>
      <w:r w:rsidR="00C351A3">
        <w:t xml:space="preserve">komunikacyjną </w:t>
      </w:r>
      <w:r w:rsidRPr="00B243D3">
        <w:t xml:space="preserve">utworzoną w celu przeciwdziałania wykluczeniu </w:t>
      </w:r>
      <w:r>
        <w:t>transportowemu</w:t>
      </w:r>
      <w:r w:rsidRPr="00B243D3">
        <w:t xml:space="preserve"> uznaje się linię, która spełnia wymagania określone w art. 5a</w:t>
      </w:r>
      <w:r w:rsidR="00422486">
        <w:t xml:space="preserve"> ust. 1 pkt 1 </w:t>
      </w:r>
      <w:r w:rsidR="009C0CF4">
        <w:t xml:space="preserve">i </w:t>
      </w:r>
      <w:r w:rsidR="00FD6A5C">
        <w:t>ust. 2</w:t>
      </w:r>
      <w:r w:rsidRPr="00B243D3">
        <w:t>.”;</w:t>
      </w:r>
    </w:p>
    <w:bookmarkEnd w:id="6"/>
    <w:p w14:paraId="06BA377A" w14:textId="3DB0B89D" w:rsidR="0090539C" w:rsidRDefault="00FC2661" w:rsidP="00D260E4">
      <w:pPr>
        <w:pStyle w:val="PKTpunkt"/>
      </w:pPr>
      <w:r>
        <w:t>3)</w:t>
      </w:r>
      <w:r w:rsidR="00DD70CA">
        <w:tab/>
      </w:r>
      <w:r>
        <w:t>w art. 7</w:t>
      </w:r>
      <w:r w:rsidR="0090539C">
        <w:t>:</w:t>
      </w:r>
    </w:p>
    <w:p w14:paraId="0CC7424D" w14:textId="3FA727CA" w:rsidR="00FC2661" w:rsidRPr="00720E96" w:rsidRDefault="0090539C" w:rsidP="00D260E4">
      <w:pPr>
        <w:pStyle w:val="ZPKTzmpktartykuempunktem"/>
      </w:pPr>
      <w:r w:rsidRPr="00720E96">
        <w:t>1)</w:t>
      </w:r>
      <w:r w:rsidR="00A316E6">
        <w:tab/>
      </w:r>
      <w:r w:rsidR="00514FA4" w:rsidRPr="00720E96">
        <w:t>po ust. 2 dodaje się ust. 2a w brzmieniu:</w:t>
      </w:r>
    </w:p>
    <w:p w14:paraId="534733C7" w14:textId="1E99F3CF" w:rsidR="00FC2661" w:rsidRDefault="00FC2661" w:rsidP="00102E77">
      <w:pPr>
        <w:pStyle w:val="ZUSTzmustartykuempunktem"/>
      </w:pPr>
      <w:r w:rsidRPr="00102E77">
        <w:t>„</w:t>
      </w:r>
      <w:r w:rsidR="00103314" w:rsidRPr="00102E77">
        <w:t>2a</w:t>
      </w:r>
      <w:r w:rsidRPr="00102E77">
        <w:t xml:space="preserve">. Organizator, </w:t>
      </w:r>
      <w:r w:rsidR="00BE2119" w:rsidRPr="00102E77">
        <w:t xml:space="preserve">o </w:t>
      </w:r>
      <w:r w:rsidRPr="00102E77">
        <w:t>którym mowa w ust. 1 pkt 1</w:t>
      </w:r>
      <w:r w:rsidR="00514FA4" w:rsidRPr="00102E77">
        <w:t xml:space="preserve"> i </w:t>
      </w:r>
      <w:r w:rsidRPr="00102E77">
        <w:t>3</w:t>
      </w:r>
      <w:r w:rsidR="00FD6D38" w:rsidRPr="00102E77">
        <w:t>,</w:t>
      </w:r>
      <w:r w:rsidRPr="00102E77">
        <w:t xml:space="preserve"> jest obowiązany do poinformowania marszałka</w:t>
      </w:r>
      <w:r w:rsidR="00514FA4" w:rsidRPr="00102E77">
        <w:t xml:space="preserve"> województwa</w:t>
      </w:r>
      <w:r w:rsidRPr="00102E77">
        <w:t xml:space="preserve"> </w:t>
      </w:r>
      <w:r w:rsidR="00514FA4" w:rsidRPr="00102E77">
        <w:t xml:space="preserve">jako integratora przewozów </w:t>
      </w:r>
      <w:r w:rsidRPr="00102E77">
        <w:t xml:space="preserve">o </w:t>
      </w:r>
      <w:r w:rsidR="00C37482">
        <w:t>przystąpieniu</w:t>
      </w:r>
      <w:r w:rsidR="00514FA4" w:rsidRPr="00102E77">
        <w:t xml:space="preserve"> do istniejącego związku jednostek samorządu terytorialnego</w:t>
      </w:r>
      <w:r w:rsidR="00F066F7" w:rsidRPr="00102E77">
        <w:t xml:space="preserve"> lub wystąpieniu z tego związku</w:t>
      </w:r>
      <w:r w:rsidR="00447A59">
        <w:t>,</w:t>
      </w:r>
      <w:r w:rsidR="00514FA4" w:rsidRPr="00102E77">
        <w:t xml:space="preserve"> lub </w:t>
      </w:r>
      <w:r w:rsidR="00C37482">
        <w:t>przystąpieniu do</w:t>
      </w:r>
      <w:r w:rsidR="00E27596" w:rsidRPr="00102E77">
        <w:t xml:space="preserve"> nowego związku jednostek samorządu terytorialnego.</w:t>
      </w:r>
      <w:r w:rsidRPr="00102E77">
        <w:t>”</w:t>
      </w:r>
      <w:r w:rsidR="00103314" w:rsidRPr="00102E77">
        <w:t>;</w:t>
      </w:r>
    </w:p>
    <w:p w14:paraId="7989A3D5" w14:textId="0AAE5889" w:rsidR="00102E77" w:rsidRDefault="00102E77" w:rsidP="00D260E4">
      <w:pPr>
        <w:pStyle w:val="ZPKTzmpktartykuempunktem"/>
      </w:pPr>
      <w:r>
        <w:t>2)</w:t>
      </w:r>
      <w:r w:rsidR="00A316E6">
        <w:tab/>
      </w:r>
      <w:r>
        <w:t>po ust. 3 dodaje się ust. 3a i 3b w brzmieniu:</w:t>
      </w:r>
    </w:p>
    <w:p w14:paraId="1713E1B3" w14:textId="5C24272E" w:rsidR="00102E77" w:rsidRDefault="00102E77" w:rsidP="00102E77">
      <w:pPr>
        <w:pStyle w:val="ZUSTzmustartykuempunktem"/>
      </w:pPr>
      <w:r>
        <w:t>„3a. Gmina na podstawie porozumienia może przekazać powiatowi, w którego granicach się znajduje, zadania z zakresu publicznego transportu zbiorowego.</w:t>
      </w:r>
    </w:p>
    <w:p w14:paraId="54B4A984" w14:textId="4C66A1DB" w:rsidR="00102E77" w:rsidRPr="00102E77" w:rsidRDefault="00102E77" w:rsidP="00102E77">
      <w:pPr>
        <w:pStyle w:val="ZUSTzmustartykuempunktem"/>
      </w:pPr>
      <w:r>
        <w:t>3b. Związek powiatowo-gminny lub związek powiatów może na podstawie porozumienia przejąć od gminy lub powiatu niewchodzącego w jego skład część zadań z zakresu publicznego transportu zbiorowego.”;</w:t>
      </w:r>
    </w:p>
    <w:p w14:paraId="6D9A2EC9" w14:textId="5D8745AD" w:rsidR="00FC2661" w:rsidRPr="00E27596" w:rsidRDefault="00FC2661" w:rsidP="00E27596">
      <w:pPr>
        <w:pStyle w:val="PKTpunkt"/>
      </w:pPr>
      <w:r w:rsidRPr="00E27596">
        <w:t>4)</w:t>
      </w:r>
      <w:r w:rsidR="00A316E6">
        <w:tab/>
      </w:r>
      <w:r w:rsidRPr="00E27596">
        <w:t>w art. 8 pkt 1 otrzymuje brzmienie:</w:t>
      </w:r>
    </w:p>
    <w:p w14:paraId="4F01B886" w14:textId="2988E9BF" w:rsidR="00FC2661" w:rsidRDefault="00FC2661" w:rsidP="00D260E4">
      <w:pPr>
        <w:pStyle w:val="ZPKTzmpktartykuempunktem"/>
      </w:pPr>
      <w:r w:rsidRPr="00074EC5">
        <w:t>„</w:t>
      </w:r>
      <w:r>
        <w:t>1)</w:t>
      </w:r>
      <w:r>
        <w:tab/>
      </w:r>
      <w:r w:rsidRPr="00EC5B69">
        <w:t>planowanie rozwoju transportu</w:t>
      </w:r>
      <w:r>
        <w:t xml:space="preserve"> z uwzględnieniem rozwiązań ograniczających  wykluczeni</w:t>
      </w:r>
      <w:r w:rsidR="00C37482">
        <w:t>e</w:t>
      </w:r>
      <w:r>
        <w:t xml:space="preserve"> transportowe</w:t>
      </w:r>
      <w:r w:rsidRPr="00EC5B69">
        <w:t>;</w:t>
      </w:r>
      <w:r w:rsidRPr="00074EC5">
        <w:t>”</w:t>
      </w:r>
      <w:r>
        <w:t>;</w:t>
      </w:r>
    </w:p>
    <w:p w14:paraId="1010CEEA" w14:textId="047C0D72" w:rsidR="00FC2661" w:rsidRPr="00E27596" w:rsidRDefault="00E27596" w:rsidP="00E27596">
      <w:pPr>
        <w:pStyle w:val="PKTpunkt"/>
      </w:pPr>
      <w:r w:rsidRPr="00E27596">
        <w:t>5</w:t>
      </w:r>
      <w:r w:rsidR="00FC2661" w:rsidRPr="00E27596">
        <w:t>)</w:t>
      </w:r>
      <w:r w:rsidR="00A316E6">
        <w:tab/>
      </w:r>
      <w:r w:rsidR="00FC2661" w:rsidRPr="00E27596">
        <w:t>po art. 8 dodaje się art. 8a w brzmieniu:</w:t>
      </w:r>
    </w:p>
    <w:p w14:paraId="6FDE9F80" w14:textId="2F4272E8" w:rsidR="00FC2661" w:rsidRDefault="00FC2661" w:rsidP="00FC2661">
      <w:pPr>
        <w:pStyle w:val="ZARTzmartartykuempunktem"/>
      </w:pPr>
      <w:r w:rsidRPr="006F5335">
        <w:t>„</w:t>
      </w:r>
      <w:r w:rsidRPr="00B243D3">
        <w:t>Art. 8a.</w:t>
      </w:r>
      <w:r>
        <w:t xml:space="preserve"> 1. </w:t>
      </w:r>
      <w:r w:rsidRPr="00B243D3">
        <w:t xml:space="preserve">Do zadań </w:t>
      </w:r>
      <w:r>
        <w:t xml:space="preserve">marszałka </w:t>
      </w:r>
      <w:r w:rsidRPr="00B243D3">
        <w:t xml:space="preserve">województwa jako integratora przewozów należy </w:t>
      </w:r>
      <w:bookmarkStart w:id="9" w:name="_Hlk215837156"/>
      <w:r w:rsidRPr="00B243D3">
        <w:t xml:space="preserve">koordynowanie przewozów o charakterze użyteczności publicznej i sieci komunikacyjnych organizatorów na obszarze województwa dla efektywnego funkcjonowania </w:t>
      </w:r>
      <w:r w:rsidR="001847A3">
        <w:t xml:space="preserve">przewozów o charakterze użyteczności </w:t>
      </w:r>
      <w:r w:rsidR="00150A8C">
        <w:t>publiczne</w:t>
      </w:r>
      <w:r w:rsidR="001847A3">
        <w:t>j oraz publicznego</w:t>
      </w:r>
      <w:r w:rsidR="00150A8C">
        <w:t xml:space="preserve"> </w:t>
      </w:r>
      <w:r w:rsidRPr="00B243D3">
        <w:t>transportu zbiorowego</w:t>
      </w:r>
      <w:r w:rsidR="001847A3">
        <w:t>,</w:t>
      </w:r>
      <w:r w:rsidR="00EA088C">
        <w:t xml:space="preserve"> </w:t>
      </w:r>
      <w:r w:rsidR="008E33F1">
        <w:t xml:space="preserve">realizowanego </w:t>
      </w:r>
      <w:r w:rsidR="008E33F1" w:rsidRPr="007502AF">
        <w:t>na podstawie zezwolenia, o którym mowa w</w:t>
      </w:r>
      <w:r w:rsidR="00970CFA">
        <w:t> </w:t>
      </w:r>
      <w:r w:rsidR="008E33F1" w:rsidRPr="007502AF">
        <w:t>art.</w:t>
      </w:r>
      <w:r w:rsidR="00970CFA">
        <w:t> </w:t>
      </w:r>
      <w:r w:rsidR="008E33F1" w:rsidRPr="007502AF">
        <w:t>18 ust. 1</w:t>
      </w:r>
      <w:r w:rsidR="008E33F1">
        <w:t xml:space="preserve"> pkt 1</w:t>
      </w:r>
      <w:r w:rsidR="008E33F1" w:rsidRPr="007502AF">
        <w:t xml:space="preserve"> ustawy</w:t>
      </w:r>
      <w:r w:rsidR="00563B96" w:rsidRPr="00563B96">
        <w:t xml:space="preserve"> z dnia 6 września 2001 r.</w:t>
      </w:r>
      <w:r w:rsidR="008E33F1" w:rsidRPr="007502AF">
        <w:t xml:space="preserve"> o transporcie drogowym</w:t>
      </w:r>
      <w:r w:rsidR="008E33F1">
        <w:t xml:space="preserve">, </w:t>
      </w:r>
      <w:r w:rsidRPr="00B243D3">
        <w:t>w celu ograniczenia wykluczenia transportowego</w:t>
      </w:r>
      <w:r w:rsidR="001847A3">
        <w:t>,</w:t>
      </w:r>
      <w:r w:rsidR="00D15FE2">
        <w:t xml:space="preserve"> w szczególności</w:t>
      </w:r>
      <w:r>
        <w:t>:</w:t>
      </w:r>
    </w:p>
    <w:p w14:paraId="4A99F00E" w14:textId="233EF551" w:rsidR="00FC2661" w:rsidRDefault="00FC2661" w:rsidP="00D260E4">
      <w:pPr>
        <w:pStyle w:val="ZPKTzmpktartykuempunktem"/>
      </w:pPr>
      <w:r>
        <w:lastRenderedPageBreak/>
        <w:t>1</w:t>
      </w:r>
      <w:r w:rsidRPr="00B243D3">
        <w:t>)</w:t>
      </w:r>
      <w:r w:rsidR="00A316E6">
        <w:tab/>
      </w:r>
      <w:r w:rsidRPr="00B243D3">
        <w:t>sporządz</w:t>
      </w:r>
      <w:r>
        <w:t>anie</w:t>
      </w:r>
      <w:r w:rsidRPr="00B243D3">
        <w:t xml:space="preserve"> Schematu sieci komunikacyjnej </w:t>
      </w:r>
      <w:r w:rsidR="001847A3">
        <w:t xml:space="preserve">w </w:t>
      </w:r>
      <w:r w:rsidRPr="00B243D3">
        <w:t>województw</w:t>
      </w:r>
      <w:r w:rsidR="001847A3">
        <w:t>ie</w:t>
      </w:r>
      <w:r w:rsidRPr="00B243D3">
        <w:t xml:space="preserve"> i jego bieżąc</w:t>
      </w:r>
      <w:r>
        <w:t>e</w:t>
      </w:r>
      <w:r w:rsidRPr="00B243D3">
        <w:t xml:space="preserve"> aktualiz</w:t>
      </w:r>
      <w:r w:rsidR="001847A3">
        <w:t>owanie</w:t>
      </w:r>
      <w:r w:rsidR="00BE2119">
        <w:t>;</w:t>
      </w:r>
    </w:p>
    <w:p w14:paraId="0E9B1AFC" w14:textId="4155DF65" w:rsidR="00FC2661" w:rsidRDefault="00FC2661" w:rsidP="00D260E4">
      <w:pPr>
        <w:pStyle w:val="ZPKTzmpktartykuempunktem"/>
      </w:pPr>
      <w:r>
        <w:t>2</w:t>
      </w:r>
      <w:r w:rsidRPr="00B243D3">
        <w:t>)</w:t>
      </w:r>
      <w:r w:rsidR="00A316E6">
        <w:tab/>
      </w:r>
      <w:r>
        <w:t xml:space="preserve">dążenie do zapewnienia przez organizatorów </w:t>
      </w:r>
      <w:r w:rsidR="00720E96">
        <w:t xml:space="preserve">gminnych </w:t>
      </w:r>
      <w:r w:rsidR="001847A3">
        <w:t xml:space="preserve">przewozów pasażerskich, </w:t>
      </w:r>
      <w:r>
        <w:t>powiatowych</w:t>
      </w:r>
      <w:r w:rsidR="00720E96">
        <w:t xml:space="preserve"> przewozów pasażerskich</w:t>
      </w:r>
      <w:r>
        <w:t xml:space="preserve"> oraz</w:t>
      </w:r>
      <w:r w:rsidR="00720E96">
        <w:t xml:space="preserve"> </w:t>
      </w:r>
      <w:r>
        <w:t>wojewódzkich</w:t>
      </w:r>
      <w:r w:rsidR="00720E96">
        <w:t xml:space="preserve"> przewozów pasażerskich</w:t>
      </w:r>
      <w:r>
        <w:t xml:space="preserve">, w tym przez zawieranie porozumień, funkcjonowania </w:t>
      </w:r>
      <w:r w:rsidRPr="00B243D3">
        <w:t>przewozów o charakterze użyteczności publicznej na obszarach położonych na granicach województw</w:t>
      </w:r>
      <w:r w:rsidR="00BE2119">
        <w:t>;</w:t>
      </w:r>
    </w:p>
    <w:p w14:paraId="6F66FD7A" w14:textId="5F916430" w:rsidR="00FC2661" w:rsidRDefault="00FC2661" w:rsidP="00D260E4">
      <w:pPr>
        <w:pStyle w:val="ZPKTzmpktartykuempunktem"/>
      </w:pPr>
      <w:r>
        <w:t>3)</w:t>
      </w:r>
      <w:r w:rsidR="00A316E6">
        <w:tab/>
      </w:r>
      <w:r>
        <w:t xml:space="preserve">podejmowanie działań zmierzających do </w:t>
      </w:r>
      <w:r w:rsidRPr="00B243D3">
        <w:t>zapewnieni</w:t>
      </w:r>
      <w:r>
        <w:t>a</w:t>
      </w:r>
      <w:r w:rsidRPr="00B243D3">
        <w:t xml:space="preserve"> integracji </w:t>
      </w:r>
      <w:r w:rsidR="00506E74">
        <w:t xml:space="preserve">połączeń komunikacyjnych </w:t>
      </w:r>
      <w:r w:rsidRPr="00B243D3">
        <w:t>różnych rodzajów transportu</w:t>
      </w:r>
      <w:bookmarkEnd w:id="9"/>
      <w:r w:rsidR="00BE2119">
        <w:t>;</w:t>
      </w:r>
    </w:p>
    <w:p w14:paraId="5D17198B" w14:textId="67BD754E" w:rsidR="00960EEB" w:rsidRDefault="00FC2661" w:rsidP="00D260E4">
      <w:pPr>
        <w:pStyle w:val="ZPKTzmpktartykuempunktem"/>
      </w:pPr>
      <w:r>
        <w:t>4)</w:t>
      </w:r>
      <w:r w:rsidR="00A316E6">
        <w:tab/>
      </w:r>
      <w:r>
        <w:t>możliwość zawierania porozumie</w:t>
      </w:r>
      <w:r w:rsidR="003F5077">
        <w:t xml:space="preserve">nia </w:t>
      </w:r>
      <w:r>
        <w:t>dotycząc</w:t>
      </w:r>
      <w:r w:rsidR="003F5077">
        <w:t>ego</w:t>
      </w:r>
      <w:r>
        <w:t xml:space="preserve"> integracji sieci komunikacyjnej województwa</w:t>
      </w:r>
      <w:r w:rsidR="00F16C8F">
        <w:t>.</w:t>
      </w:r>
    </w:p>
    <w:p w14:paraId="5A3BDCCF" w14:textId="0FA6F6DB" w:rsidR="00FC2661" w:rsidRDefault="00FC2661" w:rsidP="00D260E4">
      <w:pPr>
        <w:pStyle w:val="ZUSTzmustartykuempunktem"/>
      </w:pPr>
      <w:r>
        <w:t xml:space="preserve">2. Porozumienie, o którym mowa w ust. 1 pkt 4, może zostać zawarte z organizatorem lub przewoźnikiem </w:t>
      </w:r>
      <w:r w:rsidR="00506E74">
        <w:t>wykonującym</w:t>
      </w:r>
      <w:r>
        <w:t xml:space="preserve"> przewozy</w:t>
      </w:r>
      <w:r w:rsidRPr="007502AF">
        <w:rPr>
          <w:rFonts w:ascii="Verdana" w:hAnsi="Verdana" w:cstheme="minorBidi"/>
          <w:sz w:val="20"/>
        </w:rPr>
        <w:t xml:space="preserve"> </w:t>
      </w:r>
      <w:r w:rsidRPr="007502AF">
        <w:t>na podstawie zezwolenia, o którym mowa w art. 18 ust. 1</w:t>
      </w:r>
      <w:r w:rsidR="00756263">
        <w:t xml:space="preserve"> pkt 1</w:t>
      </w:r>
      <w:r w:rsidRPr="007502AF">
        <w:t xml:space="preserve"> ustawy </w:t>
      </w:r>
      <w:r w:rsidR="00FB7DF9" w:rsidRPr="00FB7DF9">
        <w:t xml:space="preserve">z dnia 6 września 2001 r. </w:t>
      </w:r>
      <w:r w:rsidRPr="007502AF">
        <w:t>o transporcie drogowym</w:t>
      </w:r>
      <w:r>
        <w:t>.</w:t>
      </w:r>
    </w:p>
    <w:p w14:paraId="2EA60C39" w14:textId="1DE5726D" w:rsidR="00AF7976" w:rsidRDefault="00FC2661" w:rsidP="00D260E4">
      <w:pPr>
        <w:pStyle w:val="ZUSTzmustartykuempunktem"/>
      </w:pPr>
      <w:r>
        <w:t>3. Porozumienie, o którym mowa w ust. 1 pkt 4, określa w szczególności</w:t>
      </w:r>
      <w:r w:rsidR="00B64198">
        <w:t xml:space="preserve"> </w:t>
      </w:r>
      <w:r>
        <w:t>odpowiedni</w:t>
      </w:r>
      <w:r w:rsidR="00874455">
        <w:t>e</w:t>
      </w:r>
      <w:r>
        <w:t xml:space="preserve"> warunk</w:t>
      </w:r>
      <w:r w:rsidR="00874455">
        <w:t>i</w:t>
      </w:r>
      <w:r>
        <w:t xml:space="preserve"> funkcjonowania publicznego transportu zbiorowego, o których mowa w art. 15 ust. 1 pkt 3</w:t>
      </w:r>
      <w:r w:rsidR="00B64198">
        <w:t>.”</w:t>
      </w:r>
      <w:r w:rsidR="00874455">
        <w:t>;</w:t>
      </w:r>
    </w:p>
    <w:p w14:paraId="4A146B5E" w14:textId="6A4A1271" w:rsidR="00FC2661" w:rsidRPr="00A17996" w:rsidRDefault="00E27596" w:rsidP="00FC2661">
      <w:pPr>
        <w:pStyle w:val="PKTpunkt"/>
        <w:ind w:left="0" w:firstLine="0"/>
      </w:pPr>
      <w:r>
        <w:t>6</w:t>
      </w:r>
      <w:r w:rsidR="00FC2661">
        <w:t>)</w:t>
      </w:r>
      <w:r w:rsidR="00A316E6">
        <w:tab/>
      </w:r>
      <w:r w:rsidR="00FC2661" w:rsidRPr="00A17996">
        <w:t>w art. 9:</w:t>
      </w:r>
    </w:p>
    <w:p w14:paraId="059C302A" w14:textId="545BFF25" w:rsidR="00FC2661" w:rsidRDefault="00FC2661" w:rsidP="00B21675">
      <w:pPr>
        <w:pStyle w:val="LITlitera"/>
      </w:pPr>
      <w:r>
        <w:t>a)</w:t>
      </w:r>
      <w:r>
        <w:tab/>
        <w:t>w ust. 1</w:t>
      </w:r>
      <w:r w:rsidR="00B21675">
        <w:t xml:space="preserve"> </w:t>
      </w:r>
      <w:r>
        <w:t>pkt 1</w:t>
      </w:r>
      <w:bookmarkStart w:id="10" w:name="_Hlk231401531"/>
      <w:r w:rsidR="00D41E2A">
        <w:t>–</w:t>
      </w:r>
      <w:bookmarkEnd w:id="10"/>
      <w:r w:rsidR="00D41E2A">
        <w:t>4a</w:t>
      </w:r>
      <w:r>
        <w:t xml:space="preserve"> otrzymują brzmienie:</w:t>
      </w:r>
    </w:p>
    <w:p w14:paraId="53F06751" w14:textId="18759377" w:rsidR="00FC2661" w:rsidRPr="00B4669C" w:rsidRDefault="00FC2661" w:rsidP="00D260E4">
      <w:pPr>
        <w:pStyle w:val="ZLITPKTzmpktliter"/>
      </w:pPr>
      <w:r w:rsidRPr="00B4669C">
        <w:t>„1)</w:t>
      </w:r>
      <w:r w:rsidR="00DC465A">
        <w:tab/>
      </w:r>
      <w:r w:rsidRPr="00B4669C">
        <w:t>gmina</w:t>
      </w:r>
      <w:r w:rsidR="00593B2D">
        <w:t xml:space="preserve"> miejska</w:t>
      </w:r>
      <w:r w:rsidRPr="00B4669C">
        <w:t>:</w:t>
      </w:r>
    </w:p>
    <w:p w14:paraId="48B860C6" w14:textId="71A6E883" w:rsidR="00FC2661" w:rsidRDefault="00FC2661" w:rsidP="00D260E4">
      <w:pPr>
        <w:pStyle w:val="ZLITLITwPKTzmlitwpktliter"/>
      </w:pPr>
      <w:r w:rsidRPr="00B4669C">
        <w:t>a)</w:t>
      </w:r>
      <w:r w:rsidR="00DC465A">
        <w:tab/>
      </w:r>
      <w:r w:rsidRPr="00B4669C">
        <w:t>w zakresie linii komunikacyjnej albo sieci komunikacyjnej w komunikacji miejskiej, jeżeli podjęła decyzję o jej organizacji</w:t>
      </w:r>
      <w:r w:rsidR="00BE2119">
        <w:t>,</w:t>
      </w:r>
    </w:p>
    <w:p w14:paraId="6465574E" w14:textId="5782ADA2" w:rsidR="00FC2661" w:rsidRPr="00B4669C" w:rsidRDefault="00FC2661" w:rsidP="00D260E4">
      <w:pPr>
        <w:pStyle w:val="ZLITLITwPKTzmlitwpktliter"/>
      </w:pPr>
      <w:r>
        <w:t>b)</w:t>
      </w:r>
      <w:r w:rsidR="00DC465A">
        <w:tab/>
      </w:r>
      <w:r>
        <w:t>której powierzono zadanie organizacji publicznego transportu zbiorowego na</w:t>
      </w:r>
      <w:r w:rsidR="00506E74">
        <w:t xml:space="preserve"> </w:t>
      </w:r>
      <w:r>
        <w:t xml:space="preserve">mocy porozumienia między gminami </w:t>
      </w:r>
      <w:r w:rsidR="00720E96" w:rsidRPr="00720E96">
        <w:t>–</w:t>
      </w:r>
      <w:r w:rsidR="00720E96">
        <w:t xml:space="preserve"> </w:t>
      </w:r>
      <w:r>
        <w:t xml:space="preserve">w zakresie linii komunikacyjnej albo sieci komunikacyjnej </w:t>
      </w:r>
      <w:r w:rsidR="00506E74">
        <w:t>na</w:t>
      </w:r>
      <w:r>
        <w:t xml:space="preserve"> danym obszarze w komunikacji miejskiej, jeżeli podjęła decyzję o jej organizacji;</w:t>
      </w:r>
    </w:p>
    <w:p w14:paraId="1ED34133" w14:textId="4B4BFE69" w:rsidR="00FC2661" w:rsidRPr="00B4669C" w:rsidRDefault="00FC2661" w:rsidP="00D260E4">
      <w:pPr>
        <w:pStyle w:val="ZLITPKTzmpktliter"/>
      </w:pPr>
      <w:r w:rsidRPr="00B4669C">
        <w:t>2)</w:t>
      </w:r>
      <w:r w:rsidR="00DC465A">
        <w:tab/>
      </w:r>
      <w:r w:rsidRPr="00B4669C">
        <w:t>związek międzygminny – w zakresie linii komunikacyjnej albo sieci komunikacyjnej w komunikacji miejskiej, jeżeli podjął decyzję o jej organizacji;</w:t>
      </w:r>
    </w:p>
    <w:p w14:paraId="7DC6F605" w14:textId="6F3654F5" w:rsidR="00385224" w:rsidRPr="00385224" w:rsidRDefault="00385224" w:rsidP="00D260E4">
      <w:pPr>
        <w:pStyle w:val="ZLITPKTzmpktliter"/>
      </w:pPr>
      <w:bookmarkStart w:id="11" w:name="_Hlk225951231"/>
      <w:r w:rsidRPr="00385224">
        <w:t>3)</w:t>
      </w:r>
      <w:r w:rsidR="00DC465A">
        <w:tab/>
      </w:r>
      <w:r w:rsidRPr="00385224">
        <w:t>powiat:</w:t>
      </w:r>
    </w:p>
    <w:p w14:paraId="54D90A16" w14:textId="126620D6" w:rsidR="00385224" w:rsidRDefault="00385224" w:rsidP="00D260E4">
      <w:pPr>
        <w:pStyle w:val="ZLITLITwPKTzmlitwpktliter"/>
      </w:pPr>
      <w:r w:rsidRPr="00385224">
        <w:t>a)</w:t>
      </w:r>
      <w:r w:rsidR="00DC465A">
        <w:tab/>
      </w:r>
      <w:r w:rsidRPr="00385224">
        <w:t>w zakresie gminnych przewozów pasażerskich</w:t>
      </w:r>
      <w:r w:rsidR="001E11C3">
        <w:t>,</w:t>
      </w:r>
      <w:r w:rsidRPr="00385224">
        <w:t xml:space="preserve"> z wyłączeniem komunikacji miejskiej</w:t>
      </w:r>
      <w:r w:rsidR="00593B2D">
        <w:t>,</w:t>
      </w:r>
    </w:p>
    <w:p w14:paraId="19908ED5" w14:textId="18E98D5E" w:rsidR="00D13D59" w:rsidRDefault="00D13D59" w:rsidP="00D260E4">
      <w:pPr>
        <w:pStyle w:val="ZLITLITwPKTzmlitwpktliter"/>
      </w:pPr>
      <w:r>
        <w:lastRenderedPageBreak/>
        <w:t>b)</w:t>
      </w:r>
      <w:r w:rsidR="007338A8">
        <w:tab/>
      </w:r>
      <w:r>
        <w:t>w odniesieniu do</w:t>
      </w:r>
      <w:r w:rsidRPr="00D13D59">
        <w:t xml:space="preserve"> komunikacji miejskiej w zakresie</w:t>
      </w:r>
      <w:r w:rsidR="001E11C3">
        <w:t>,</w:t>
      </w:r>
      <w:r w:rsidR="00720E96">
        <w:t xml:space="preserve"> </w:t>
      </w:r>
      <w:r w:rsidR="001E11C3">
        <w:t xml:space="preserve">w </w:t>
      </w:r>
      <w:r w:rsidRPr="00D13D59">
        <w:t>jakim może ona podlegać dopłacie z Funduszu przeciwdziałania wykluczeniu transportowemu, o którym mowa w ustawie z dnia 16 maja 2019 r. o Funduszu przeciwdziałania wykluczeniu transportowemu</w:t>
      </w:r>
      <w:r w:rsidR="001420DC">
        <w:t xml:space="preserve"> </w:t>
      </w:r>
      <w:r w:rsidR="001420DC" w:rsidRPr="001420DC">
        <w:t>(Dz. U. z</w:t>
      </w:r>
      <w:r w:rsidR="00970CFA">
        <w:t> </w:t>
      </w:r>
      <w:r w:rsidR="001420DC" w:rsidRPr="001420DC">
        <w:t>2024</w:t>
      </w:r>
      <w:r w:rsidR="00970CFA">
        <w:t> </w:t>
      </w:r>
      <w:r w:rsidR="001420DC" w:rsidRPr="001420DC">
        <w:t>r. poz. 402 i 1572, z 2025 r. poz. 303</w:t>
      </w:r>
      <w:r w:rsidR="00970CFA">
        <w:t xml:space="preserve"> i</w:t>
      </w:r>
      <w:r w:rsidR="001420DC" w:rsidRPr="001420DC">
        <w:t xml:space="preserve"> 1843 oraz z 2026 r</w:t>
      </w:r>
      <w:r w:rsidR="00970CFA">
        <w:t>. poz.</w:t>
      </w:r>
      <w:r w:rsidR="007D6E6D">
        <w:t xml:space="preserve"> .</w:t>
      </w:r>
      <w:r w:rsidR="00970CFA">
        <w:t>.</w:t>
      </w:r>
      <w:r w:rsidR="001420DC" w:rsidRPr="001420DC">
        <w:t>.)</w:t>
      </w:r>
      <w:r w:rsidR="003C4B93">
        <w:t>,</w:t>
      </w:r>
    </w:p>
    <w:p w14:paraId="1D2B884B" w14:textId="52E10DB7" w:rsidR="00593B2D" w:rsidRPr="00385224" w:rsidRDefault="00D13D59" w:rsidP="00D260E4">
      <w:pPr>
        <w:pStyle w:val="ZLITLITwPKTzmlitwpktliter"/>
      </w:pPr>
      <w:r>
        <w:t>c</w:t>
      </w:r>
      <w:r w:rsidR="00593B2D">
        <w:t>)</w:t>
      </w:r>
      <w:r w:rsidR="007338A8">
        <w:tab/>
      </w:r>
      <w:r w:rsidR="00593B2D">
        <w:t>w zakresie powiatowych przewozów pasażerskich,</w:t>
      </w:r>
    </w:p>
    <w:p w14:paraId="2564D9F7" w14:textId="1ED809A9" w:rsidR="00385224" w:rsidRPr="00385224" w:rsidRDefault="00D13D59" w:rsidP="00D260E4">
      <w:pPr>
        <w:pStyle w:val="ZLITLITwPKTzmlitwpktliter"/>
      </w:pPr>
      <w:r>
        <w:t>d</w:t>
      </w:r>
      <w:r w:rsidR="00385224" w:rsidRPr="00385224">
        <w:t>)</w:t>
      </w:r>
      <w:r w:rsidR="007338A8">
        <w:tab/>
      </w:r>
      <w:r w:rsidR="00385224" w:rsidRPr="00385224">
        <w:t>któremu powierzono zadanie organizacji publicznego transportu zbiorowego na mocy porozumienia mi</w:t>
      </w:r>
      <w:r w:rsidR="001E11C3">
        <w:t>ę</w:t>
      </w:r>
      <w:r w:rsidR="00385224" w:rsidRPr="00385224">
        <w:t>dzy powiatami w zakresie powiatowych przewozów pasażerskich na danym obszarze;</w:t>
      </w:r>
    </w:p>
    <w:p w14:paraId="290AA8C1" w14:textId="60F76C9D" w:rsidR="00385224" w:rsidRPr="00385224" w:rsidRDefault="00385224" w:rsidP="00D260E4">
      <w:pPr>
        <w:pStyle w:val="ZLITPKTzmpktliter"/>
      </w:pPr>
      <w:r w:rsidRPr="00385224">
        <w:t>4)</w:t>
      </w:r>
      <w:r w:rsidR="007338A8">
        <w:tab/>
      </w:r>
      <w:r w:rsidRPr="00385224">
        <w:t>związek powiatów – na obszarze powiatów tworzących związek powiatów;</w:t>
      </w:r>
    </w:p>
    <w:p w14:paraId="0CFB537C" w14:textId="57491505" w:rsidR="00385224" w:rsidRDefault="00385224" w:rsidP="00D260E4">
      <w:pPr>
        <w:pStyle w:val="ZLITPKTzmpktliter"/>
      </w:pPr>
      <w:r w:rsidRPr="00385224">
        <w:t>4a)</w:t>
      </w:r>
      <w:r w:rsidR="000052F7">
        <w:tab/>
      </w:r>
      <w:r w:rsidRPr="00385224">
        <w:t xml:space="preserve">związek powiatowo-gminny – na obszarze gmin </w:t>
      </w:r>
      <w:r w:rsidR="002B6C72">
        <w:t xml:space="preserve">i </w:t>
      </w:r>
      <w:r w:rsidRPr="00385224">
        <w:t>powiatów tworzących związek powiatowo-gminny;</w:t>
      </w:r>
      <w:bookmarkEnd w:id="11"/>
      <w:r w:rsidRPr="00385224">
        <w:t>”</w:t>
      </w:r>
      <w:r w:rsidR="001E11C3">
        <w:t>,</w:t>
      </w:r>
    </w:p>
    <w:p w14:paraId="02B6C4FA" w14:textId="1CC0246B" w:rsidR="000E7C44" w:rsidRDefault="00325909" w:rsidP="00D260E4">
      <w:pPr>
        <w:pStyle w:val="LITlitera"/>
      </w:pPr>
      <w:r>
        <w:t>b</w:t>
      </w:r>
      <w:r w:rsidR="00FC2661">
        <w:t>)</w:t>
      </w:r>
      <w:r w:rsidR="000052F7">
        <w:tab/>
      </w:r>
      <w:r w:rsidR="000E7C44">
        <w:t xml:space="preserve">uchyla się </w:t>
      </w:r>
      <w:r w:rsidR="00F066F7">
        <w:t>ust. 2</w:t>
      </w:r>
      <w:r w:rsidR="00FB7DF9">
        <w:t>,</w:t>
      </w:r>
    </w:p>
    <w:p w14:paraId="38AF4C50" w14:textId="1241EE65" w:rsidR="00FC2661" w:rsidRPr="007B11EB" w:rsidRDefault="000E7C44" w:rsidP="000052F7">
      <w:pPr>
        <w:pStyle w:val="LITlitera"/>
      </w:pPr>
      <w:r>
        <w:t>c)</w:t>
      </w:r>
      <w:r w:rsidR="000052F7">
        <w:tab/>
      </w:r>
      <w:r w:rsidR="00FC2661" w:rsidRPr="000052F7">
        <w:t>dodaje</w:t>
      </w:r>
      <w:r w:rsidR="00FC2661">
        <w:t xml:space="preserve"> się ust. 4</w:t>
      </w:r>
      <w:r w:rsidR="00720E96" w:rsidRPr="00720E96">
        <w:t>–</w:t>
      </w:r>
      <w:r w:rsidR="00FC2661">
        <w:t>6 w brzmieniu:</w:t>
      </w:r>
    </w:p>
    <w:p w14:paraId="185E7F94" w14:textId="7542157B" w:rsidR="00385224" w:rsidRPr="00385224" w:rsidRDefault="00FC2661" w:rsidP="00385224">
      <w:pPr>
        <w:pStyle w:val="ZLITUSTzmustliter"/>
      </w:pPr>
      <w:r>
        <w:t>„</w:t>
      </w:r>
      <w:r w:rsidR="00385224">
        <w:t xml:space="preserve">4. </w:t>
      </w:r>
      <w:r w:rsidR="00385224" w:rsidRPr="00385224">
        <w:t xml:space="preserve">Propozycje do planu transportowego </w:t>
      </w:r>
      <w:r w:rsidR="001E11C3">
        <w:t>opracowywanego</w:t>
      </w:r>
      <w:r w:rsidR="00385224" w:rsidRPr="00385224">
        <w:t xml:space="preserve"> przez powiat przedkłada</w:t>
      </w:r>
      <w:r w:rsidR="002B6C72">
        <w:t>ją</w:t>
      </w:r>
      <w:r w:rsidR="00385224" w:rsidRPr="00385224">
        <w:t xml:space="preserve"> na jego wniosek i w wyznaczonym terminie:</w:t>
      </w:r>
    </w:p>
    <w:p w14:paraId="7C510A02" w14:textId="06636426" w:rsidR="00385224" w:rsidRPr="00385224" w:rsidRDefault="00385224" w:rsidP="00D260E4">
      <w:pPr>
        <w:pStyle w:val="ZLITPKTzmpktliter"/>
      </w:pPr>
      <w:r w:rsidRPr="00385224">
        <w:t>1)</w:t>
      </w:r>
      <w:r w:rsidRPr="00385224">
        <w:tab/>
        <w:t>gmin</w:t>
      </w:r>
      <w:r w:rsidR="002B6C72">
        <w:t>y wchodzące w skład tego powiatu</w:t>
      </w:r>
      <w:r w:rsidRPr="00385224">
        <w:t xml:space="preserve"> – w zakresie gminnych przewozów pasażerskich</w:t>
      </w:r>
      <w:r w:rsidR="001E11C3">
        <w:t>,</w:t>
      </w:r>
      <w:r w:rsidRPr="00385224">
        <w:t xml:space="preserve"> z wyłączeniem komunikacji miejskiej</w:t>
      </w:r>
      <w:r w:rsidR="00B21675">
        <w:t>;</w:t>
      </w:r>
    </w:p>
    <w:p w14:paraId="4BF9E63D" w14:textId="2E05B5E9" w:rsidR="00385224" w:rsidRPr="00385224" w:rsidRDefault="00385224" w:rsidP="00D260E4">
      <w:pPr>
        <w:pStyle w:val="ZLITPKTzmpktliter"/>
      </w:pPr>
      <w:r w:rsidRPr="00385224">
        <w:t>2)</w:t>
      </w:r>
      <w:r w:rsidRPr="00385224">
        <w:tab/>
        <w:t xml:space="preserve">związek międzygminny – w odniesieniu do gminnych przewozów pasażerskich </w:t>
      </w:r>
      <w:r w:rsidR="002B6C72">
        <w:t>realizowanych w granicach</w:t>
      </w:r>
      <w:r w:rsidR="001E11C3">
        <w:t xml:space="preserve"> administracyjnych</w:t>
      </w:r>
      <w:r w:rsidR="002B6C72">
        <w:t xml:space="preserve"> powiatu</w:t>
      </w:r>
      <w:r w:rsidR="001E11C3">
        <w:t>,</w:t>
      </w:r>
      <w:r w:rsidR="002B6C72">
        <w:t xml:space="preserve"> z</w:t>
      </w:r>
      <w:r w:rsidRPr="00385224">
        <w:t xml:space="preserve"> wyłączeniem komunikacji miejskiej na obszarze gmin tworzących związek międzygminny</w:t>
      </w:r>
      <w:r w:rsidR="00B21675">
        <w:t>.</w:t>
      </w:r>
    </w:p>
    <w:p w14:paraId="6057E3A0" w14:textId="2C2076A6" w:rsidR="00FC2661" w:rsidRPr="00385224" w:rsidRDefault="00FC2661" w:rsidP="000052F7">
      <w:pPr>
        <w:pStyle w:val="ZLITUSTzmustliter"/>
      </w:pPr>
      <w:r w:rsidRPr="00385224">
        <w:t xml:space="preserve">5. </w:t>
      </w:r>
      <w:r w:rsidRPr="000052F7">
        <w:t>Propozycje</w:t>
      </w:r>
      <w:r w:rsidRPr="00385224">
        <w:t xml:space="preserve"> do planu transportowego, o których mowa w ust. 4, obejmują wymagane elementy planu transportowego, o których mowa w art. 12 ust. 1. </w:t>
      </w:r>
    </w:p>
    <w:p w14:paraId="26C44B91" w14:textId="74749153" w:rsidR="00FC2661" w:rsidRPr="00862BB4" w:rsidRDefault="00FC2661" w:rsidP="000E7C44">
      <w:pPr>
        <w:pStyle w:val="ZLITUSTzmustliter"/>
      </w:pPr>
      <w:r>
        <w:t xml:space="preserve">6. </w:t>
      </w:r>
      <w:r w:rsidR="00756263">
        <w:t>J</w:t>
      </w:r>
      <w:r>
        <w:t>eżeli minimalne usługi publicznego transportu zbiorowego</w:t>
      </w:r>
      <w:r w:rsidR="00756263">
        <w:t>, o których mowa w art. 5a</w:t>
      </w:r>
      <w:r w:rsidR="001E11C3">
        <w:t xml:space="preserve"> ust</w:t>
      </w:r>
      <w:r w:rsidR="006578AB">
        <w:t>.</w:t>
      </w:r>
      <w:r w:rsidR="001E11C3">
        <w:t xml:space="preserve"> 1 i 2</w:t>
      </w:r>
      <w:r w:rsidR="00BE2119">
        <w:t>,</w:t>
      </w:r>
      <w:r>
        <w:t xml:space="preserve"> są realizow</w:t>
      </w:r>
      <w:r w:rsidR="001E11C3">
        <w:t>ane</w:t>
      </w:r>
      <w:r>
        <w:t xml:space="preserve"> z uwzględnieniem przewozów </w:t>
      </w:r>
      <w:r w:rsidR="001E11C3">
        <w:t>wykonywanych</w:t>
      </w:r>
      <w:r>
        <w:t xml:space="preserve"> na podstawie zezwoleń,</w:t>
      </w:r>
      <w:r w:rsidR="001E11C3">
        <w:t xml:space="preserve"> o których mowa w</w:t>
      </w:r>
      <w:r>
        <w:t xml:space="preserve"> art. 18 ust. 1</w:t>
      </w:r>
      <w:r w:rsidR="001E11C3">
        <w:t xml:space="preserve"> pkt 1 </w:t>
      </w:r>
      <w:r>
        <w:t xml:space="preserve">ustawy z dnia 6 września 2001 r. o transporcie drogowym, </w:t>
      </w:r>
      <w:r w:rsidR="001E11C3">
        <w:t>propozycje do planu transportowego</w:t>
      </w:r>
      <w:r w:rsidR="001C0D4A">
        <w:t>,</w:t>
      </w:r>
      <w:r w:rsidR="001E11C3">
        <w:t xml:space="preserve"> o których mowa w ust. 4</w:t>
      </w:r>
      <w:r w:rsidR="001C0D4A">
        <w:t>, obejmują</w:t>
      </w:r>
      <w:r w:rsidR="001E11C3">
        <w:t xml:space="preserve"> </w:t>
      </w:r>
      <w:r>
        <w:t xml:space="preserve">także informacje o tych zezwoleniach.”;  </w:t>
      </w:r>
    </w:p>
    <w:p w14:paraId="64C812EE" w14:textId="36F800E2" w:rsidR="00FC2661" w:rsidRDefault="00E27596" w:rsidP="00C878C8">
      <w:pPr>
        <w:pStyle w:val="PKTpunkt"/>
      </w:pPr>
      <w:r>
        <w:t>7</w:t>
      </w:r>
      <w:r w:rsidR="00FC2661" w:rsidRPr="00482D48">
        <w:t>)</w:t>
      </w:r>
      <w:r w:rsidR="000052F7">
        <w:tab/>
      </w:r>
      <w:r w:rsidR="00FC2661" w:rsidRPr="00482D48">
        <w:t>w art. 10</w:t>
      </w:r>
      <w:r w:rsidR="00F87782">
        <w:t xml:space="preserve"> </w:t>
      </w:r>
      <w:r w:rsidR="00FC2661">
        <w:t>w ust. 1 skreśla się wyrazy „w miejscowej prasie,”</w:t>
      </w:r>
      <w:r w:rsidR="00BE2119">
        <w:t>;</w:t>
      </w:r>
    </w:p>
    <w:p w14:paraId="70D5D5CD" w14:textId="6346AEF3" w:rsidR="00FC2661" w:rsidRDefault="00385224" w:rsidP="00FC2661">
      <w:pPr>
        <w:pStyle w:val="PKTpunkt"/>
      </w:pPr>
      <w:r>
        <w:t>8</w:t>
      </w:r>
      <w:r w:rsidR="00FC2661">
        <w:t>)</w:t>
      </w:r>
      <w:r w:rsidR="000052F7">
        <w:tab/>
      </w:r>
      <w:r w:rsidR="00FC2661">
        <w:t xml:space="preserve">w art. </w:t>
      </w:r>
      <w:bookmarkStart w:id="12" w:name="_Hlk190026176"/>
      <w:r w:rsidR="00FC2661">
        <w:t>12:</w:t>
      </w:r>
    </w:p>
    <w:p w14:paraId="5678084A" w14:textId="29B279BE" w:rsidR="00FC2661" w:rsidRDefault="00FC2661" w:rsidP="00FC2661">
      <w:pPr>
        <w:pStyle w:val="LITlitera"/>
      </w:pPr>
      <w:r>
        <w:t>a)</w:t>
      </w:r>
      <w:r>
        <w:tab/>
        <w:t>w ust. 1:</w:t>
      </w:r>
    </w:p>
    <w:p w14:paraId="55E2F199" w14:textId="3EF54338" w:rsidR="00FC2661" w:rsidRPr="002D5385" w:rsidRDefault="00FC2661" w:rsidP="00FC2661">
      <w:pPr>
        <w:pStyle w:val="TIRtiret"/>
      </w:pPr>
      <w:bookmarkStart w:id="13" w:name="_Hlk228967983"/>
      <w:r w:rsidRPr="00F45AA6">
        <w:t>–</w:t>
      </w:r>
      <w:bookmarkEnd w:id="13"/>
      <w:r w:rsidRPr="002D5385">
        <w:tab/>
        <w:t>pkt 1 otrzymuje brzmienie:</w:t>
      </w:r>
    </w:p>
    <w:p w14:paraId="7E5B57F0" w14:textId="622082F9" w:rsidR="00FC2661" w:rsidRPr="003E64CE" w:rsidRDefault="00FC2661" w:rsidP="00D260E4">
      <w:pPr>
        <w:pStyle w:val="ZTIRPKTzmpkttiret"/>
      </w:pPr>
      <w:r w:rsidRPr="002D5385">
        <w:lastRenderedPageBreak/>
        <w:t>„1)</w:t>
      </w:r>
      <w:r w:rsidR="004E4F48">
        <w:tab/>
      </w:r>
      <w:r w:rsidRPr="003E64CE">
        <w:t>połączenia komunikacyjne planowane do uruchomienia na obszarze działania organizator</w:t>
      </w:r>
      <w:r>
        <w:t>a</w:t>
      </w:r>
      <w:r w:rsidR="00C57C65">
        <w:t>,</w:t>
      </w:r>
      <w:r w:rsidR="00E8023C">
        <w:t xml:space="preserve"> które wskazuje się</w:t>
      </w:r>
      <w:r w:rsidR="00904360">
        <w:t xml:space="preserve"> przez </w:t>
      </w:r>
      <w:r w:rsidR="00E8023C">
        <w:t xml:space="preserve">określenie </w:t>
      </w:r>
      <w:r w:rsidR="00904360">
        <w:t>miejscowości</w:t>
      </w:r>
      <w:r w:rsidR="005D70A9">
        <w:t xml:space="preserve"> planowanych do</w:t>
      </w:r>
      <w:r w:rsidR="00F066F7">
        <w:t xml:space="preserve"> połączenia</w:t>
      </w:r>
      <w:r w:rsidR="005D70A9">
        <w:t xml:space="preserve"> </w:t>
      </w:r>
      <w:r w:rsidR="0025794C">
        <w:t>lub</w:t>
      </w:r>
      <w:r w:rsidR="00E1684D">
        <w:t xml:space="preserve"> określenie sposobu </w:t>
      </w:r>
      <w:r w:rsidR="00F066F7">
        <w:t xml:space="preserve">połączenia </w:t>
      </w:r>
      <w:r w:rsidR="00E1684D">
        <w:t>miejscowości w zależności od ich wzajemnych powiązań</w:t>
      </w:r>
      <w:r w:rsidR="004F74B3">
        <w:t xml:space="preserve">, </w:t>
      </w:r>
      <w:r w:rsidR="00C57C65">
        <w:t>a</w:t>
      </w:r>
      <w:r w:rsidR="005D70A9">
        <w:t xml:space="preserve"> </w:t>
      </w:r>
      <w:r w:rsidR="004F74B3">
        <w:t xml:space="preserve">w przypadku planu transportowego </w:t>
      </w:r>
      <w:r w:rsidR="001C0D4A">
        <w:t>opracowywanego</w:t>
      </w:r>
      <w:r w:rsidR="004F74B3">
        <w:t xml:space="preserve"> dla komunikacji miejskiej przez organizatora, o którym mowa w art. ust. 1 pkt 1 i 2</w:t>
      </w:r>
      <w:r w:rsidR="00C57C65">
        <w:t>,</w:t>
      </w:r>
      <w:r w:rsidR="004F74B3">
        <w:t xml:space="preserve"> sieć komunikacyjną</w:t>
      </w:r>
      <w:r w:rsidR="001C0D4A">
        <w:t>,</w:t>
      </w:r>
      <w:r w:rsidR="004F74B3">
        <w:t xml:space="preserve"> na której jest planowane wykonywanie przewozów o charakterze użyteczności publicznej;</w:t>
      </w:r>
      <w:r>
        <w:t>”</w:t>
      </w:r>
      <w:r w:rsidR="00C57C65">
        <w:t>,</w:t>
      </w:r>
    </w:p>
    <w:p w14:paraId="11499ED5" w14:textId="144D7D2D" w:rsidR="00FC2661" w:rsidRDefault="00FC2661" w:rsidP="00FC2661">
      <w:pPr>
        <w:pStyle w:val="TIRtiret"/>
      </w:pPr>
      <w:bookmarkStart w:id="14" w:name="_Hlk218854466"/>
      <w:r>
        <w:t>–</w:t>
      </w:r>
      <w:bookmarkEnd w:id="14"/>
      <w:r>
        <w:tab/>
        <w:t>po pkt 1 dodaje się pkt 1a w brzmieniu:</w:t>
      </w:r>
    </w:p>
    <w:p w14:paraId="505F029B" w14:textId="33A7947B" w:rsidR="00FC2661" w:rsidRDefault="00FC2661" w:rsidP="00D260E4">
      <w:pPr>
        <w:pStyle w:val="ZTIRPKTzmpkttiret"/>
      </w:pPr>
      <w:r w:rsidRPr="005035AF">
        <w:t>„1a)</w:t>
      </w:r>
      <w:r w:rsidR="004E4F48">
        <w:tab/>
      </w:r>
      <w:r w:rsidR="00CA2999">
        <w:t xml:space="preserve">miejscowości </w:t>
      </w:r>
      <w:r w:rsidR="001C0D4A">
        <w:t>w granicach administracyjnych gmin</w:t>
      </w:r>
      <w:r w:rsidRPr="005035AF">
        <w:t xml:space="preserve">, </w:t>
      </w:r>
      <w:r w:rsidR="001C0D4A">
        <w:t>w</w:t>
      </w:r>
      <w:r w:rsidRPr="005035AF">
        <w:t xml:space="preserve"> których </w:t>
      </w:r>
      <w:r w:rsidR="00C57C65">
        <w:t xml:space="preserve">są </w:t>
      </w:r>
      <w:r>
        <w:t xml:space="preserve">planowane </w:t>
      </w:r>
      <w:r w:rsidR="009C0CF4">
        <w:t>przejazd</w:t>
      </w:r>
      <w:r w:rsidR="001C0D4A">
        <w:t>y</w:t>
      </w:r>
      <w:r w:rsidR="009C0CF4">
        <w:t xml:space="preserve"> </w:t>
      </w:r>
      <w:r w:rsidRPr="005035AF">
        <w:t>na żądanie</w:t>
      </w:r>
      <w:r w:rsidR="0006054E">
        <w:t xml:space="preserve"> – w planach transportowych </w:t>
      </w:r>
      <w:r w:rsidR="001C0D4A">
        <w:t>obejmujących</w:t>
      </w:r>
      <w:r w:rsidR="0006054E">
        <w:t xml:space="preserve"> gminne przewozy pasażerskie</w:t>
      </w:r>
      <w:r>
        <w:t>;”,</w:t>
      </w:r>
    </w:p>
    <w:p w14:paraId="67F3DB1C" w14:textId="4936CE31" w:rsidR="00FC2661" w:rsidRDefault="00FC2661" w:rsidP="00FC2661">
      <w:pPr>
        <w:pStyle w:val="TIRtiret"/>
      </w:pPr>
      <w:r>
        <w:t>–</w:t>
      </w:r>
      <w:r w:rsidR="0033071D">
        <w:tab/>
      </w:r>
      <w:r>
        <w:t>pkt 2 i 3 otrzymuj</w:t>
      </w:r>
      <w:r w:rsidR="00E72735">
        <w:t>ą</w:t>
      </w:r>
      <w:r>
        <w:t xml:space="preserve"> brzmienie:</w:t>
      </w:r>
    </w:p>
    <w:p w14:paraId="1129A31B" w14:textId="56911726" w:rsidR="00FC2661" w:rsidRDefault="00FC2661" w:rsidP="00D260E4">
      <w:pPr>
        <w:pStyle w:val="ZTIRPKTzmpkttiret"/>
      </w:pPr>
      <w:r>
        <w:t>„2)</w:t>
      </w:r>
      <w:r w:rsidR="0033071D">
        <w:tab/>
      </w:r>
      <w:r>
        <w:t>metodykę oceny i prognozowania potrzeb przewozowych;</w:t>
      </w:r>
    </w:p>
    <w:p w14:paraId="056305CC" w14:textId="1731F57B" w:rsidR="00FC2661" w:rsidRDefault="00FC2661" w:rsidP="00D260E4">
      <w:pPr>
        <w:pStyle w:val="ZTIRPKTzmpkttiret"/>
      </w:pPr>
      <w:r>
        <w:t>3)</w:t>
      </w:r>
      <w:r w:rsidR="0033071D">
        <w:tab/>
      </w:r>
      <w:r>
        <w:t>przewidywane źródła finansowania usług przewozowych;”,</w:t>
      </w:r>
    </w:p>
    <w:p w14:paraId="42E2256C" w14:textId="72A34001" w:rsidR="00FC2661" w:rsidRDefault="00FC2661" w:rsidP="00FC2661">
      <w:pPr>
        <w:pStyle w:val="TIRtiret"/>
      </w:pPr>
      <w:r>
        <w:t>–</w:t>
      </w:r>
      <w:r>
        <w:tab/>
        <w:t xml:space="preserve">po pkt 6 dodaje się pkt 6a w brzmieniu: </w:t>
      </w:r>
    </w:p>
    <w:p w14:paraId="78C2708E" w14:textId="63677169" w:rsidR="00FC2661" w:rsidRDefault="00FC2661" w:rsidP="00D260E4">
      <w:pPr>
        <w:pStyle w:val="ZTIRPKTzmpkttiret"/>
      </w:pPr>
      <w:bookmarkStart w:id="15" w:name="_Hlk192516996"/>
      <w:bookmarkStart w:id="16" w:name="_Hlk170730011"/>
      <w:r w:rsidRPr="00771EF2">
        <w:t>„</w:t>
      </w:r>
      <w:bookmarkEnd w:id="15"/>
      <w:r w:rsidRPr="00771EF2">
        <w:t>6a</w:t>
      </w:r>
      <w:bookmarkEnd w:id="16"/>
      <w:r w:rsidRPr="00771EF2">
        <w:t>)</w:t>
      </w:r>
      <w:r w:rsidR="0033071D">
        <w:tab/>
      </w:r>
      <w:r w:rsidRPr="00771EF2">
        <w:t>minimalne standardy częstotliwości przewozów</w:t>
      </w:r>
      <w:r>
        <w:t xml:space="preserve"> o charakterze</w:t>
      </w:r>
      <w:r w:rsidR="00A40C24">
        <w:t xml:space="preserve"> </w:t>
      </w:r>
      <w:r>
        <w:t xml:space="preserve">użyteczności publicznej, </w:t>
      </w:r>
      <w:r w:rsidR="00873935">
        <w:t>z uwzględnieniem</w:t>
      </w:r>
      <w:r w:rsidR="00A40C24">
        <w:t xml:space="preserve"> </w:t>
      </w:r>
      <w:r>
        <w:t xml:space="preserve">art. 5a </w:t>
      </w:r>
      <w:r w:rsidR="001C0D4A">
        <w:t>ust. 2</w:t>
      </w:r>
      <w:r w:rsidR="00873935">
        <w:t>,</w:t>
      </w:r>
      <w:r w:rsidR="001C0D4A">
        <w:t xml:space="preserve"> </w:t>
      </w:r>
      <w:r w:rsidR="00507A83">
        <w:t>oraz zasady</w:t>
      </w:r>
      <w:r w:rsidR="00A40C24">
        <w:t xml:space="preserve"> </w:t>
      </w:r>
      <w:r w:rsidR="00507A83">
        <w:t>kształtowania połączeń komunikacyjnych</w:t>
      </w:r>
      <w:r w:rsidRPr="00771EF2">
        <w:t>;”</w:t>
      </w:r>
      <w:r>
        <w:t>,</w:t>
      </w:r>
    </w:p>
    <w:p w14:paraId="5664ECFF" w14:textId="1276B100" w:rsidR="00FC2661" w:rsidRDefault="00FC2661" w:rsidP="00FC2661">
      <w:pPr>
        <w:pStyle w:val="TIRtiret"/>
      </w:pPr>
      <w:r>
        <w:t>–</w:t>
      </w:r>
      <w:r>
        <w:tab/>
        <w:t xml:space="preserve">pkt 7 otrzymuje brzmienie: </w:t>
      </w:r>
    </w:p>
    <w:p w14:paraId="78E4E4C0" w14:textId="7EC1EA49" w:rsidR="00FC2661" w:rsidRPr="00A834AA" w:rsidRDefault="00FC2661" w:rsidP="00D260E4">
      <w:pPr>
        <w:pStyle w:val="ZTIRPKTzmpkttiret"/>
      </w:pPr>
      <w:r w:rsidRPr="00A834AA">
        <w:t>„7)</w:t>
      </w:r>
      <w:r w:rsidR="0033071D">
        <w:tab/>
      </w:r>
      <w:r w:rsidRPr="00A834AA">
        <w:t>przewidywany sposób organizowania integracji publicznego transportu zbiorowego</w:t>
      </w:r>
      <w:r w:rsidR="00873935">
        <w:t>,</w:t>
      </w:r>
      <w:r w:rsidRPr="00A834AA">
        <w:t xml:space="preserve"> w przypadku organizatora, o którym mowa w art. 7 ust. 1 pkt</w:t>
      </w:r>
      <w:r w:rsidR="00C00598">
        <w:t> </w:t>
      </w:r>
      <w:r w:rsidRPr="00A834AA">
        <w:t>5</w:t>
      </w:r>
      <w:r w:rsidR="00C57C65">
        <w:t>.</w:t>
      </w:r>
      <w:r w:rsidRPr="00A834AA">
        <w:t>”</w:t>
      </w:r>
      <w:r w:rsidR="00873935">
        <w:t>,</w:t>
      </w:r>
    </w:p>
    <w:p w14:paraId="00288C18" w14:textId="7045E070" w:rsidR="00FC2661" w:rsidRPr="005035AF" w:rsidRDefault="00FC2661" w:rsidP="00D260E4">
      <w:pPr>
        <w:pStyle w:val="TIRtiret"/>
      </w:pPr>
      <w:r>
        <w:t>–</w:t>
      </w:r>
      <w:r w:rsidR="0033071D">
        <w:tab/>
      </w:r>
      <w:r>
        <w:t>uchyla się pkt 8</w:t>
      </w:r>
      <w:r w:rsidR="00C57C65">
        <w:t>,</w:t>
      </w:r>
    </w:p>
    <w:p w14:paraId="2E932F64" w14:textId="43C01482" w:rsidR="00FC2661" w:rsidRPr="00A834AA" w:rsidRDefault="00FC2661" w:rsidP="00FC2661">
      <w:pPr>
        <w:pStyle w:val="LITlitera"/>
      </w:pPr>
      <w:r w:rsidRPr="00A834AA">
        <w:t>b)</w:t>
      </w:r>
      <w:r w:rsidR="0033071D">
        <w:tab/>
      </w:r>
      <w:r w:rsidRPr="00A834AA">
        <w:t>uchyla się ust. 1a</w:t>
      </w:r>
      <w:r w:rsidR="00C57C65">
        <w:t>,</w:t>
      </w:r>
    </w:p>
    <w:p w14:paraId="5F8DCB6C" w14:textId="763B7870" w:rsidR="00FC2661" w:rsidRDefault="002318E3" w:rsidP="00FC2661">
      <w:pPr>
        <w:pStyle w:val="LITlitera"/>
      </w:pPr>
      <w:r>
        <w:t>c</w:t>
      </w:r>
      <w:bookmarkEnd w:id="12"/>
      <w:r w:rsidR="00FC2661">
        <w:t>)</w:t>
      </w:r>
      <w:r w:rsidR="0033071D">
        <w:tab/>
      </w:r>
      <w:r w:rsidR="00FC2661">
        <w:t>ust. 2</w:t>
      </w:r>
      <w:r w:rsidR="006E0541">
        <w:t xml:space="preserve"> otrzymuje brzmienie</w:t>
      </w:r>
      <w:r w:rsidR="00FC2661">
        <w:t>:</w:t>
      </w:r>
    </w:p>
    <w:p w14:paraId="1A30D4EB" w14:textId="59F4E7EE" w:rsidR="009C6275" w:rsidRPr="00A40C24" w:rsidRDefault="009C6275" w:rsidP="0033071D">
      <w:pPr>
        <w:pStyle w:val="ZLITUSTzmustliter"/>
      </w:pPr>
      <w:r w:rsidRPr="00A40C24">
        <w:t xml:space="preserve">„2. Plan </w:t>
      </w:r>
      <w:r w:rsidRPr="0033071D">
        <w:t>transportowy</w:t>
      </w:r>
      <w:r w:rsidRPr="00A40C24">
        <w:t xml:space="preserve"> opracowuje się na podstawie:</w:t>
      </w:r>
    </w:p>
    <w:p w14:paraId="23726D5B" w14:textId="6288520D" w:rsidR="009C6275" w:rsidRPr="00A40C24" w:rsidRDefault="009C6275" w:rsidP="00D260E4">
      <w:pPr>
        <w:pStyle w:val="ZLITPKTzmpktliter"/>
      </w:pPr>
      <w:r w:rsidRPr="00A40C24">
        <w:t>1)</w:t>
      </w:r>
      <w:r w:rsidR="0033071D">
        <w:tab/>
      </w:r>
      <w:r w:rsidRPr="00A40C24">
        <w:t>stanu zagospodarowania przestrzennego</w:t>
      </w:r>
      <w:r w:rsidR="0095634A" w:rsidRPr="00A40C24">
        <w:t>;</w:t>
      </w:r>
    </w:p>
    <w:p w14:paraId="1CE9DC81" w14:textId="22C0B62F" w:rsidR="009C6275" w:rsidRPr="00A40C24" w:rsidRDefault="00B21675" w:rsidP="00D260E4">
      <w:pPr>
        <w:pStyle w:val="ZLITPKTzmpktliter"/>
      </w:pPr>
      <w:r w:rsidRPr="00A40C24">
        <w:t>2</w:t>
      </w:r>
      <w:r w:rsidR="009C6275" w:rsidRPr="00A40C24">
        <w:t>)</w:t>
      </w:r>
      <w:r w:rsidR="0033071D">
        <w:tab/>
      </w:r>
      <w:r w:rsidR="009C6275" w:rsidRPr="00A40C24">
        <w:t>kierunków rozwoju mobilności miejskiej w miejskim obszarze funkcjonalnym, wynikając</w:t>
      </w:r>
      <w:r w:rsidR="00486FDB" w:rsidRPr="00A40C24">
        <w:t>ych</w:t>
      </w:r>
      <w:r w:rsidR="009C6275" w:rsidRPr="00A40C24">
        <w:t xml:space="preserve"> z przyjętego planu zrównoważonej mobilności miejskiej, w przypadku jego </w:t>
      </w:r>
      <w:r w:rsidR="00873935" w:rsidRPr="00A40C24">
        <w:t>przyjęcia</w:t>
      </w:r>
      <w:r w:rsidR="009C6275" w:rsidRPr="00A40C24">
        <w:t xml:space="preserve"> na obszarze, dla którego jest opracowywany plan transportowy</w:t>
      </w:r>
      <w:r w:rsidR="0095634A" w:rsidRPr="00A40C24">
        <w:t>;</w:t>
      </w:r>
    </w:p>
    <w:p w14:paraId="4B1E4094" w14:textId="5619ED68" w:rsidR="009C6275" w:rsidRPr="00A40C24" w:rsidRDefault="00B21675" w:rsidP="00D260E4">
      <w:pPr>
        <w:pStyle w:val="ZLITPKTzmpktliter"/>
      </w:pPr>
      <w:r w:rsidRPr="00A40C24">
        <w:t>3</w:t>
      </w:r>
      <w:r w:rsidR="009C6275" w:rsidRPr="00A40C24">
        <w:t>)</w:t>
      </w:r>
      <w:r w:rsidR="0033071D">
        <w:tab/>
      </w:r>
      <w:r w:rsidR="009C6275" w:rsidRPr="00A40C24">
        <w:t>sytuacji społeczno-gospodarczej danego regionu</w:t>
      </w:r>
      <w:r w:rsidR="0095634A" w:rsidRPr="00A40C24">
        <w:t>;</w:t>
      </w:r>
    </w:p>
    <w:p w14:paraId="4D83E609" w14:textId="3BB5A1CC" w:rsidR="009C6275" w:rsidRPr="0033071D" w:rsidRDefault="00B21675" w:rsidP="00D260E4">
      <w:pPr>
        <w:pStyle w:val="ZLITPKTzmpktliter"/>
      </w:pPr>
      <w:r w:rsidRPr="00A40C24">
        <w:lastRenderedPageBreak/>
        <w:t>4</w:t>
      </w:r>
      <w:r w:rsidR="009C6275" w:rsidRPr="00A40C24">
        <w:t>)</w:t>
      </w:r>
      <w:r w:rsidR="0033071D">
        <w:tab/>
      </w:r>
      <w:r w:rsidR="009C6275" w:rsidRPr="0033071D">
        <w:t>wpływ</w:t>
      </w:r>
      <w:r w:rsidR="0095634A" w:rsidRPr="0033071D">
        <w:t>u</w:t>
      </w:r>
      <w:r w:rsidR="009C6275" w:rsidRPr="0033071D">
        <w:t xml:space="preserve"> transportu na środowisko</w:t>
      </w:r>
      <w:r w:rsidR="00873935" w:rsidRPr="0033071D">
        <w:t>,</w:t>
      </w:r>
      <w:r w:rsidR="009C6275" w:rsidRPr="0033071D">
        <w:t xml:space="preserve"> z uwzględnieniem możliwości wykorzystania pojazdów zeroemisyjnych;</w:t>
      </w:r>
    </w:p>
    <w:p w14:paraId="39D977A1" w14:textId="420CE1FB" w:rsidR="009C6275" w:rsidRPr="0033071D" w:rsidRDefault="00B21675" w:rsidP="00D260E4">
      <w:pPr>
        <w:pStyle w:val="ZLITPKTzmpktliter"/>
      </w:pPr>
      <w:r w:rsidRPr="0033071D">
        <w:t>5</w:t>
      </w:r>
      <w:r w:rsidR="009C6275" w:rsidRPr="0033071D">
        <w:t>)</w:t>
      </w:r>
      <w:r w:rsidR="0033071D">
        <w:tab/>
      </w:r>
      <w:r w:rsidR="009C6275" w:rsidRPr="0033071D">
        <w:t xml:space="preserve">potrzeb zrównoważonego </w:t>
      </w:r>
      <w:r w:rsidR="0095634A" w:rsidRPr="0033071D">
        <w:t>rozwoju</w:t>
      </w:r>
      <w:r w:rsidR="009C6275" w:rsidRPr="0033071D">
        <w:t xml:space="preserve"> </w:t>
      </w:r>
      <w:r w:rsidR="0095634A" w:rsidRPr="0033071D">
        <w:t>publicznego</w:t>
      </w:r>
      <w:r w:rsidR="009C6275" w:rsidRPr="0033071D">
        <w:t xml:space="preserve"> transportu zbiorowego, w szczególności potrzeb osób </w:t>
      </w:r>
      <w:r w:rsidR="0095634A" w:rsidRPr="0033071D">
        <w:t>niepełnosprawnych</w:t>
      </w:r>
      <w:r w:rsidR="009C6275" w:rsidRPr="0033071D">
        <w:t xml:space="preserve"> i </w:t>
      </w:r>
      <w:r w:rsidR="0095634A" w:rsidRPr="0033071D">
        <w:t>osób</w:t>
      </w:r>
      <w:r w:rsidR="009C6275" w:rsidRPr="0033071D">
        <w:t xml:space="preserve"> o ogranic</w:t>
      </w:r>
      <w:r w:rsidR="0095634A" w:rsidRPr="0033071D">
        <w:t>zonej</w:t>
      </w:r>
      <w:r w:rsidR="009C6275" w:rsidRPr="0033071D">
        <w:t xml:space="preserve"> zdolności ruchowe</w:t>
      </w:r>
      <w:r w:rsidR="00C00598">
        <w:t>j</w:t>
      </w:r>
      <w:r w:rsidR="009C6275" w:rsidRPr="0033071D">
        <w:t xml:space="preserve"> w zakresie usług </w:t>
      </w:r>
      <w:r w:rsidR="0095634A" w:rsidRPr="0033071D">
        <w:t>przewozowych;</w:t>
      </w:r>
    </w:p>
    <w:p w14:paraId="5FDBF8D0" w14:textId="03462FFB" w:rsidR="009C6275" w:rsidRDefault="00B21675" w:rsidP="00D260E4">
      <w:pPr>
        <w:pStyle w:val="ZLITPKTzmpktliter"/>
      </w:pPr>
      <w:r w:rsidRPr="0033071D">
        <w:t>6</w:t>
      </w:r>
      <w:r w:rsidR="0095634A" w:rsidRPr="0033071D">
        <w:t>)</w:t>
      </w:r>
      <w:r w:rsidR="0033071D">
        <w:tab/>
      </w:r>
      <w:r w:rsidR="0095634A" w:rsidRPr="0033071D">
        <w:t>danych dotyczących</w:t>
      </w:r>
      <w:r w:rsidR="0095634A">
        <w:t xml:space="preserve"> przepustowości infrastruktury </w:t>
      </w:r>
      <w:r w:rsidR="00C81A5D">
        <w:t xml:space="preserve">kolejowej </w:t>
      </w:r>
      <w:r w:rsidR="0095634A">
        <w:t>oraz standardu jakości dostępu otrzymanych od zarządcy</w:t>
      </w:r>
      <w:r w:rsidR="00C81A5D">
        <w:t xml:space="preserve"> tej</w:t>
      </w:r>
      <w:r w:rsidR="0095634A">
        <w:t xml:space="preserve"> infrastruktury</w:t>
      </w:r>
      <w:r w:rsidR="00A40C24">
        <w:t xml:space="preserve"> </w:t>
      </w:r>
      <w:r w:rsidR="00A40C24" w:rsidRPr="00A40C24">
        <w:t>–</w:t>
      </w:r>
      <w:r w:rsidR="00C81A5D">
        <w:t xml:space="preserve"> w zakresie transportu kolejowego</w:t>
      </w:r>
      <w:r w:rsidR="0095634A">
        <w:t>.”</w:t>
      </w:r>
      <w:r w:rsidR="00C81A5D">
        <w:t>,</w:t>
      </w:r>
    </w:p>
    <w:p w14:paraId="0600D279" w14:textId="36AB62D6" w:rsidR="00FC2661" w:rsidRDefault="002318E3" w:rsidP="00FC2661">
      <w:pPr>
        <w:pStyle w:val="LITlitera"/>
      </w:pPr>
      <w:r>
        <w:t>d</w:t>
      </w:r>
      <w:r w:rsidR="00FC2661">
        <w:t>)</w:t>
      </w:r>
      <w:r w:rsidR="0033071D">
        <w:tab/>
      </w:r>
      <w:r w:rsidR="00FC2661">
        <w:t>uchyla się ust. 2b i 2c</w:t>
      </w:r>
      <w:r w:rsidR="00C57C65">
        <w:t>,</w:t>
      </w:r>
    </w:p>
    <w:p w14:paraId="68971AB6" w14:textId="67FB7D7D" w:rsidR="00FC2661" w:rsidRDefault="002318E3" w:rsidP="00FC2661">
      <w:pPr>
        <w:pStyle w:val="LITlitera"/>
      </w:pPr>
      <w:r>
        <w:t>e</w:t>
      </w:r>
      <w:r w:rsidR="00FC2661">
        <w:t>)</w:t>
      </w:r>
      <w:r w:rsidR="0033071D">
        <w:tab/>
      </w:r>
      <w:r w:rsidR="00FC2661">
        <w:t>uchyla się ust. 4 i 5;</w:t>
      </w:r>
    </w:p>
    <w:p w14:paraId="141C91F5" w14:textId="360A1BC6" w:rsidR="00177FDB" w:rsidRDefault="00385224" w:rsidP="00D260E4">
      <w:pPr>
        <w:pStyle w:val="PKTpunkt"/>
      </w:pPr>
      <w:r>
        <w:t>9</w:t>
      </w:r>
      <w:r w:rsidR="00FC2661">
        <w:t>)</w:t>
      </w:r>
      <w:r w:rsidR="00FC2661">
        <w:tab/>
        <w:t>w art. 13</w:t>
      </w:r>
      <w:r w:rsidR="00177FDB">
        <w:t>:</w:t>
      </w:r>
    </w:p>
    <w:p w14:paraId="08BF383F" w14:textId="3CD83BF8" w:rsidR="00177FDB" w:rsidRDefault="00177FDB" w:rsidP="00177FDB">
      <w:pPr>
        <w:pStyle w:val="LITlitera"/>
      </w:pPr>
      <w:r w:rsidRPr="00177FDB">
        <w:t>a)</w:t>
      </w:r>
      <w:r w:rsidR="0033071D">
        <w:tab/>
      </w:r>
      <w:r w:rsidRPr="00177FDB">
        <w:t xml:space="preserve">w ust. 1a pkt 1 </w:t>
      </w:r>
      <w:r w:rsidR="00D300D4">
        <w:t>otrzymuje brzmienie:</w:t>
      </w:r>
    </w:p>
    <w:p w14:paraId="33C7B0AA" w14:textId="4E81660B" w:rsidR="00D300D4" w:rsidRDefault="00D300D4" w:rsidP="0033071D">
      <w:pPr>
        <w:pStyle w:val="ZLITUSTzmustliter"/>
      </w:pPr>
      <w:r>
        <w:t>„1)</w:t>
      </w:r>
      <w:r w:rsidR="0033071D">
        <w:tab/>
      </w:r>
      <w:r>
        <w:t>uzgodniony przez marszałka właściwego województwa;”,</w:t>
      </w:r>
    </w:p>
    <w:p w14:paraId="2F8140F9" w14:textId="5534A2BD" w:rsidR="00D11F49" w:rsidRPr="00177FDB" w:rsidRDefault="00177FDB" w:rsidP="00177FDB">
      <w:pPr>
        <w:pStyle w:val="LITlitera"/>
      </w:pPr>
      <w:r w:rsidRPr="00177FDB">
        <w:t>b)</w:t>
      </w:r>
      <w:r w:rsidR="0033071D">
        <w:tab/>
      </w:r>
      <w:r w:rsidR="00D11F49" w:rsidRPr="00177FDB">
        <w:t>uchyla się ust. 4;</w:t>
      </w:r>
    </w:p>
    <w:p w14:paraId="3E32E689" w14:textId="5F541855" w:rsidR="0095634A" w:rsidRDefault="0095634A" w:rsidP="0095634A">
      <w:pPr>
        <w:pStyle w:val="PKTpunkt"/>
      </w:pPr>
      <w:r>
        <w:t>1</w:t>
      </w:r>
      <w:r w:rsidR="00385224">
        <w:t>0</w:t>
      </w:r>
      <w:r>
        <w:t>)</w:t>
      </w:r>
      <w:r w:rsidR="0033071D">
        <w:tab/>
      </w:r>
      <w:r>
        <w:t>art. 14 otrzymuje brzmienie:</w:t>
      </w:r>
    </w:p>
    <w:p w14:paraId="4134B38A" w14:textId="1690995B" w:rsidR="0095634A" w:rsidRDefault="0095634A" w:rsidP="00616FC2">
      <w:pPr>
        <w:pStyle w:val="ZARTzmartartykuempunktem"/>
      </w:pPr>
      <w:r>
        <w:t>„Art. 14. Do aktualizacji planu transportowego, o której mowa w art. 11 ust. 2</w:t>
      </w:r>
      <w:r w:rsidR="00B21675">
        <w:t>,</w:t>
      </w:r>
      <w:r>
        <w:t xml:space="preserve"> stosuje się odpowiednio przepisy art. 10</w:t>
      </w:r>
      <w:r w:rsidR="000E58E1">
        <w:t>, art. 11 ust. 1, art. 12 ust. 1, 2 i 3 oraz art. 13</w:t>
      </w:r>
      <w:r w:rsidR="0059060F">
        <w:t xml:space="preserve"> ust.</w:t>
      </w:r>
      <w:r w:rsidR="00C00598">
        <w:t> </w:t>
      </w:r>
      <w:r w:rsidR="0059060F">
        <w:t>1</w:t>
      </w:r>
      <w:r w:rsidR="00DB13C6">
        <w:t>–</w:t>
      </w:r>
      <w:r w:rsidR="0059060F">
        <w:t>3 i 5</w:t>
      </w:r>
      <w:r w:rsidR="000E58E1">
        <w:t xml:space="preserve">.”; </w:t>
      </w:r>
    </w:p>
    <w:p w14:paraId="31CB0361" w14:textId="0E1A4F82" w:rsidR="00FC2661" w:rsidRDefault="00FC2661" w:rsidP="00FC2661">
      <w:pPr>
        <w:pStyle w:val="PKTpunkt"/>
      </w:pPr>
      <w:r>
        <w:t>1</w:t>
      </w:r>
      <w:r w:rsidR="00385224">
        <w:t>1</w:t>
      </w:r>
      <w:r>
        <w:t>)</w:t>
      </w:r>
      <w:r w:rsidR="0033071D">
        <w:tab/>
      </w:r>
      <w:r w:rsidR="0059060F">
        <w:t xml:space="preserve">w </w:t>
      </w:r>
      <w:r w:rsidR="00285D29">
        <w:t xml:space="preserve">dziale II w </w:t>
      </w:r>
      <w:r w:rsidR="00C00598">
        <w:t>r</w:t>
      </w:r>
      <w:r w:rsidR="0059060F">
        <w:t xml:space="preserve">ozdziale </w:t>
      </w:r>
      <w:r w:rsidR="00E02476">
        <w:t>2</w:t>
      </w:r>
      <w:r w:rsidR="0059060F">
        <w:t xml:space="preserve"> </w:t>
      </w:r>
      <w:r>
        <w:t>po art. 14 dodaje się art. 14a</w:t>
      </w:r>
      <w:r w:rsidR="000E7C44">
        <w:t>–14</w:t>
      </w:r>
      <w:r w:rsidR="00385224">
        <w:t>e</w:t>
      </w:r>
      <w:r>
        <w:t xml:space="preserve"> w brzmieniu:</w:t>
      </w:r>
    </w:p>
    <w:p w14:paraId="0E6EDA12" w14:textId="26BDF24D" w:rsidR="00385224" w:rsidRPr="00385224" w:rsidRDefault="00385224">
      <w:pPr>
        <w:pStyle w:val="ZARTzmartartykuempunktem"/>
      </w:pPr>
      <w:r w:rsidRPr="00616FC2">
        <w:t xml:space="preserve">„Art. 14a. </w:t>
      </w:r>
      <w:r w:rsidRPr="00385224">
        <w:t xml:space="preserve">1. Na wniosek marszałka województwa i w terminie przez niego wskazanym </w:t>
      </w:r>
      <w:r w:rsidR="00616FC2" w:rsidRPr="00385224">
        <w:t xml:space="preserve">lub z własnej inicjatywy </w:t>
      </w:r>
      <w:r w:rsidRPr="00385224">
        <w:t>Schemat sieci komunikacyjnej opracowuje:</w:t>
      </w:r>
    </w:p>
    <w:p w14:paraId="4DB0922B" w14:textId="2268F99B" w:rsidR="00385224" w:rsidRPr="00385224" w:rsidRDefault="00385224" w:rsidP="00D260E4">
      <w:pPr>
        <w:pStyle w:val="ZPKTzmpktartykuempunktem"/>
      </w:pPr>
      <w:r w:rsidRPr="00385224">
        <w:t>1)</w:t>
      </w:r>
      <w:r w:rsidR="0033071D">
        <w:tab/>
      </w:r>
      <w:r w:rsidRPr="00385224">
        <w:t>powiat:</w:t>
      </w:r>
    </w:p>
    <w:p w14:paraId="09E46D37" w14:textId="303C7ECF" w:rsidR="00385224" w:rsidRPr="00385224" w:rsidRDefault="00385224" w:rsidP="00D260E4">
      <w:pPr>
        <w:pStyle w:val="ZLITwPKTzmlitwpktartykuempunktem"/>
      </w:pPr>
      <w:r w:rsidRPr="00385224">
        <w:t>a)</w:t>
      </w:r>
      <w:r w:rsidR="0033071D">
        <w:tab/>
      </w:r>
      <w:r w:rsidRPr="00385224">
        <w:t>w odniesieniu do powiatowych przewozów pasażerskich,</w:t>
      </w:r>
    </w:p>
    <w:p w14:paraId="0C166FCB" w14:textId="1BD99A53" w:rsidR="00177FDB" w:rsidRDefault="00385224" w:rsidP="00D260E4">
      <w:pPr>
        <w:pStyle w:val="ZLITwPKTzmlitwpktartykuempunktem"/>
      </w:pPr>
      <w:r w:rsidRPr="00385224">
        <w:t>b)</w:t>
      </w:r>
      <w:r w:rsidR="0033071D">
        <w:tab/>
      </w:r>
      <w:r w:rsidRPr="00385224">
        <w:t>w uzgodnieniu z organizatorem, o którym mowa w art. 7 ust. 1 pkt 1</w:t>
      </w:r>
      <w:r w:rsidR="00B21675">
        <w:t>,</w:t>
      </w:r>
      <w:r w:rsidRPr="00385224">
        <w:t xml:space="preserve"> w odniesieniu</w:t>
      </w:r>
      <w:r w:rsidR="005C65DE">
        <w:t xml:space="preserve"> do</w:t>
      </w:r>
      <w:r w:rsidR="00177FDB">
        <w:t>:</w:t>
      </w:r>
    </w:p>
    <w:p w14:paraId="1B3E988C" w14:textId="1DB05D5D" w:rsidR="00385224" w:rsidRDefault="00177FDB" w:rsidP="00D260E4">
      <w:pPr>
        <w:pStyle w:val="ZTIRwPKTzmtirwpktartykuempunktem"/>
      </w:pPr>
      <w:r w:rsidRPr="00F45AA6">
        <w:t>–</w:t>
      </w:r>
      <w:r w:rsidR="00ED6346">
        <w:tab/>
      </w:r>
      <w:r w:rsidR="00385224" w:rsidRPr="00385224">
        <w:t>gminnych przewozów pasażerskich</w:t>
      </w:r>
      <w:r w:rsidR="0059060F">
        <w:t>,</w:t>
      </w:r>
      <w:r w:rsidR="00385224" w:rsidRPr="00385224">
        <w:t xml:space="preserve"> z wyłączeniem komunikacji miejskiej, </w:t>
      </w:r>
    </w:p>
    <w:p w14:paraId="4EFCA744" w14:textId="40B9B7A4" w:rsidR="00177FDB" w:rsidRPr="00385224" w:rsidRDefault="00177FDB" w:rsidP="00D260E4">
      <w:pPr>
        <w:pStyle w:val="ZTIRwPKTzmtirwpktartykuempunktem"/>
      </w:pPr>
      <w:bookmarkStart w:id="17" w:name="_Hlk228973014"/>
      <w:r w:rsidRPr="00177FDB">
        <w:t>–</w:t>
      </w:r>
      <w:r w:rsidR="00ED6346">
        <w:tab/>
      </w:r>
      <w:bookmarkStart w:id="18" w:name="_Hlk228973713"/>
      <w:r>
        <w:t xml:space="preserve">komunikacji miejskiej </w:t>
      </w:r>
      <w:r w:rsidRPr="00177FDB">
        <w:t>w zakresie</w:t>
      </w:r>
      <w:r w:rsidR="007E0FB4">
        <w:t>, w</w:t>
      </w:r>
      <w:r w:rsidRPr="00177FDB">
        <w:t xml:space="preserve"> jakim mo</w:t>
      </w:r>
      <w:r>
        <w:t xml:space="preserve">że </w:t>
      </w:r>
      <w:r w:rsidRPr="00177FDB">
        <w:t>on</w:t>
      </w:r>
      <w:r>
        <w:t>a</w:t>
      </w:r>
      <w:r w:rsidRPr="00177FDB">
        <w:t xml:space="preserve"> podlegać dopłacie z Funduszu przeciwdziałania wykluczeniu transportowemu, o którym mowa w ustawie z dnia 16 maja 2019 r. o Funduszu przeciwdziałania wykluczeniu transportowemu</w:t>
      </w:r>
      <w:bookmarkEnd w:id="17"/>
      <w:r w:rsidRPr="00177FDB">
        <w:t>,</w:t>
      </w:r>
    </w:p>
    <w:bookmarkEnd w:id="18"/>
    <w:p w14:paraId="7FB4FEBD" w14:textId="3C643D0D" w:rsidR="00EA1341" w:rsidRDefault="00875C11" w:rsidP="00D260E4">
      <w:pPr>
        <w:pStyle w:val="ZLITwPKTzmlitwpktartykuempunktem"/>
      </w:pPr>
      <w:r>
        <w:t>c</w:t>
      </w:r>
      <w:r w:rsidR="00385224" w:rsidRPr="00385224">
        <w:t>)</w:t>
      </w:r>
      <w:r w:rsidR="00ED6346">
        <w:tab/>
      </w:r>
      <w:r w:rsidR="00EA1341">
        <w:t>w uzgodnieniu z organizatorem, o którym mowa w art. 7 ust. 1 pkt 2</w:t>
      </w:r>
      <w:r w:rsidR="0059060F">
        <w:t>,</w:t>
      </w:r>
      <w:r w:rsidR="00EA1341">
        <w:t xml:space="preserve"> w odniesieniu do </w:t>
      </w:r>
      <w:r w:rsidR="005B4BFF">
        <w:t>gminnych przewozów pasażerskich na obszarze gmin tworzących związek międzygminny,</w:t>
      </w:r>
    </w:p>
    <w:p w14:paraId="1B1BBEC0" w14:textId="6C86E141" w:rsidR="00EA1341" w:rsidRPr="00385224" w:rsidRDefault="00EA1341" w:rsidP="00D260E4">
      <w:pPr>
        <w:pStyle w:val="ZLITwPKTzmlitwpktartykuempunktem"/>
      </w:pPr>
      <w:r>
        <w:lastRenderedPageBreak/>
        <w:t>d)</w:t>
      </w:r>
      <w:r w:rsidR="00ED6346">
        <w:tab/>
      </w:r>
      <w:r w:rsidR="00385224" w:rsidRPr="00385224">
        <w:t>któremu powierzono zadanie organizacji publicznego transportu zbiorowego na mocy porozumienia między powiatami w odniesieniu do powiatowych przewozów pasażerskich na danym obszarze</w:t>
      </w:r>
      <w:r w:rsidR="00B21675">
        <w:t>;</w:t>
      </w:r>
    </w:p>
    <w:p w14:paraId="7828672E" w14:textId="0D7C6A09" w:rsidR="00385224" w:rsidRPr="00385224" w:rsidRDefault="00875C11" w:rsidP="00D260E4">
      <w:pPr>
        <w:pStyle w:val="ZPKTzmpktartykuempunktem"/>
      </w:pPr>
      <w:r>
        <w:t>2</w:t>
      </w:r>
      <w:r w:rsidR="00385224" w:rsidRPr="00385224">
        <w:t>)</w:t>
      </w:r>
      <w:r w:rsidR="00ED6346">
        <w:tab/>
      </w:r>
      <w:r w:rsidR="00385224" w:rsidRPr="00385224">
        <w:t xml:space="preserve">związek powiatów – </w:t>
      </w:r>
      <w:bookmarkStart w:id="19" w:name="_Hlk228973799"/>
      <w:r w:rsidR="00385224" w:rsidRPr="00385224">
        <w:t>w odniesieniu do powiatowych przewozów pasażerskich na obszarze powiatów tworzących związek powiatów</w:t>
      </w:r>
      <w:bookmarkEnd w:id="19"/>
      <w:r w:rsidR="00377AC4">
        <w:t>;</w:t>
      </w:r>
    </w:p>
    <w:p w14:paraId="410B3E01" w14:textId="78FC92A3" w:rsidR="00385224" w:rsidRPr="00385224" w:rsidRDefault="00875C11" w:rsidP="00D260E4">
      <w:pPr>
        <w:pStyle w:val="ZPKTzmpktartykuempunktem"/>
      </w:pPr>
      <w:r>
        <w:t>3</w:t>
      </w:r>
      <w:r w:rsidR="00385224" w:rsidRPr="00385224">
        <w:t>)</w:t>
      </w:r>
      <w:r w:rsidR="00ED6346">
        <w:tab/>
      </w:r>
      <w:r w:rsidR="00385224" w:rsidRPr="00385224">
        <w:t xml:space="preserve">związek powiatowo-gminny – </w:t>
      </w:r>
      <w:bookmarkStart w:id="20" w:name="_Hlk228973826"/>
      <w:r w:rsidR="00385224" w:rsidRPr="00385224">
        <w:t xml:space="preserve">w odniesieniu do powiatowo-gminnych przewozów pasażerskich na obszarze gmin </w:t>
      </w:r>
      <w:r w:rsidR="0006054E">
        <w:t>i</w:t>
      </w:r>
      <w:r w:rsidR="00385224" w:rsidRPr="00385224">
        <w:t xml:space="preserve"> powiatów tworzących związek powiatowo-gminny</w:t>
      </w:r>
      <w:r w:rsidR="00377AC4">
        <w:t>;</w:t>
      </w:r>
    </w:p>
    <w:bookmarkEnd w:id="20"/>
    <w:p w14:paraId="67569496" w14:textId="0E5841F4" w:rsidR="00385224" w:rsidRPr="00385224" w:rsidRDefault="00875C11" w:rsidP="00D260E4">
      <w:pPr>
        <w:pStyle w:val="ZPKTzmpktartykuempunktem"/>
      </w:pPr>
      <w:r>
        <w:t>4</w:t>
      </w:r>
      <w:bookmarkStart w:id="21" w:name="_Hlk228973848"/>
      <w:r w:rsidR="00385224" w:rsidRPr="00385224">
        <w:t>)</w:t>
      </w:r>
      <w:r w:rsidR="00ED6346">
        <w:tab/>
      </w:r>
      <w:r w:rsidR="00385224" w:rsidRPr="00385224">
        <w:t>związek metropolitalny w odniesieniu do:</w:t>
      </w:r>
    </w:p>
    <w:p w14:paraId="7F8F31BA" w14:textId="6AE6EE4D" w:rsidR="00385224" w:rsidRPr="00385224" w:rsidRDefault="00385224" w:rsidP="00D260E4">
      <w:pPr>
        <w:pStyle w:val="ZLITwPKTzmlitwpktartykuempunktem"/>
      </w:pPr>
      <w:r w:rsidRPr="00385224">
        <w:t>a)</w:t>
      </w:r>
      <w:r w:rsidR="00ED6346">
        <w:tab/>
      </w:r>
      <w:r w:rsidRPr="00385224">
        <w:t xml:space="preserve">metropolitalnych przewozów pasażerskich </w:t>
      </w:r>
      <w:bookmarkStart w:id="22" w:name="_Hlk228968020"/>
      <w:r w:rsidRPr="00385224">
        <w:t>w zakresie</w:t>
      </w:r>
      <w:r w:rsidR="00A7720A">
        <w:t>,</w:t>
      </w:r>
      <w:r w:rsidRPr="00385224">
        <w:t xml:space="preserve"> </w:t>
      </w:r>
      <w:r w:rsidR="00A7720A">
        <w:t xml:space="preserve">w </w:t>
      </w:r>
      <w:r w:rsidRPr="00385224">
        <w:t>jakim mogą one podlegać dopłacie z Funduszu przeciwdziałania wykluczeniu transportowemu, o którym mowa w ustawie z dnia 16 maja 2019 r. o Funduszu przeciwdziałania wykluczeniu transportowemu,</w:t>
      </w:r>
    </w:p>
    <w:bookmarkEnd w:id="22"/>
    <w:p w14:paraId="3373BAB6" w14:textId="15194057" w:rsidR="00385224" w:rsidRPr="00385224" w:rsidRDefault="00385224" w:rsidP="00D260E4">
      <w:pPr>
        <w:pStyle w:val="ZLITwPKTzmlitwpktartykuempunktem"/>
      </w:pPr>
      <w:r w:rsidRPr="00385224">
        <w:t>b)</w:t>
      </w:r>
      <w:r w:rsidR="00ED6346">
        <w:tab/>
      </w:r>
      <w:r w:rsidRPr="00385224">
        <w:t>gminnych przewozów pasażerskich lub powiatowych przewozów pasażerskich, jeżeli gmina lub powiat należąc</w:t>
      </w:r>
      <w:r w:rsidR="00A7720A">
        <w:t>e</w:t>
      </w:r>
      <w:r w:rsidRPr="00385224">
        <w:t xml:space="preserve"> do związku metropolitalnego powierzyli </w:t>
      </w:r>
      <w:r w:rsidR="00A7720A">
        <w:t xml:space="preserve"> mu </w:t>
      </w:r>
      <w:r w:rsidRPr="00385224">
        <w:t xml:space="preserve">w drodze porozumienia organizację </w:t>
      </w:r>
      <w:r w:rsidR="00A7720A">
        <w:t xml:space="preserve">publicznego </w:t>
      </w:r>
      <w:r w:rsidRPr="00385224">
        <w:t>transportu zbiorowego</w:t>
      </w:r>
      <w:r w:rsidR="00A7720A">
        <w:t>.</w:t>
      </w:r>
    </w:p>
    <w:bookmarkEnd w:id="21"/>
    <w:p w14:paraId="79CEA19E" w14:textId="17D87A50" w:rsidR="00385224" w:rsidRDefault="00385224" w:rsidP="00D260E4">
      <w:pPr>
        <w:pStyle w:val="ZUSTzmustartykuempunktem"/>
      </w:pPr>
      <w:r w:rsidRPr="00385224">
        <w:t xml:space="preserve">2. Organizator, o którym mowa w art. 7 ust. 1 pkt 1, przekazuje powiatowi z własnej inicjatywy lub na jego wniosek i w terminie przez niego wskazanym informacje niezbędne do sporządzenia Schematu sieci komunikacyjnej. </w:t>
      </w:r>
    </w:p>
    <w:p w14:paraId="66D90289" w14:textId="0AF07F61" w:rsidR="0049270A" w:rsidRPr="00385224" w:rsidRDefault="00A7720A" w:rsidP="00D260E4">
      <w:pPr>
        <w:pStyle w:val="ZUSTzmustartykuempunktem"/>
      </w:pPr>
      <w:r>
        <w:t>3</w:t>
      </w:r>
      <w:r w:rsidR="0049270A">
        <w:t xml:space="preserve">. </w:t>
      </w:r>
      <w:r w:rsidR="00377AC4">
        <w:t>Przepisu u</w:t>
      </w:r>
      <w:r w:rsidR="0049270A">
        <w:t xml:space="preserve">st. 2 nie stosuje się do organizatora komunikacji miejskiej, z </w:t>
      </w:r>
      <w:r w:rsidR="00A73BD9">
        <w:t>wyłączeniem</w:t>
      </w:r>
      <w:r w:rsidR="0049270A">
        <w:t xml:space="preserve"> </w:t>
      </w:r>
      <w:r w:rsidR="00D55316">
        <w:t xml:space="preserve">organizatora </w:t>
      </w:r>
      <w:r w:rsidR="0049270A">
        <w:t>metropolitalnych przewozów pasażerskich.</w:t>
      </w:r>
    </w:p>
    <w:p w14:paraId="071B31DF" w14:textId="0616E2DA" w:rsidR="00385224" w:rsidRPr="00385224" w:rsidRDefault="00A7720A" w:rsidP="00D260E4">
      <w:pPr>
        <w:pStyle w:val="ZUSTzmustartykuempunktem"/>
      </w:pPr>
      <w:r>
        <w:t>4</w:t>
      </w:r>
      <w:r w:rsidR="00385224" w:rsidRPr="00385224">
        <w:t>. Schemat sieci komunikacyjnej zawiera w szczególności:</w:t>
      </w:r>
    </w:p>
    <w:p w14:paraId="3954FB13" w14:textId="475353CD" w:rsidR="00385224" w:rsidRPr="00385224" w:rsidRDefault="00385224" w:rsidP="00D260E4">
      <w:pPr>
        <w:pStyle w:val="ZPKTzmpktartykuempunktem"/>
      </w:pPr>
      <w:r w:rsidRPr="00385224">
        <w:t>1)</w:t>
      </w:r>
      <w:r w:rsidR="00ED6346">
        <w:tab/>
      </w:r>
      <w:r w:rsidRPr="00385224">
        <w:t>obecne i planowane sieci komunikacyjne organizatorów, na których są wykonywane przewozy o charakterze użyteczności publicznej, w tym linie komunikacyjne utworzone w celu przeciwdziałania wykluczeniu transportowemu;</w:t>
      </w:r>
    </w:p>
    <w:p w14:paraId="0C30D130" w14:textId="62C2B5B7" w:rsidR="00385224" w:rsidRDefault="00385224" w:rsidP="00D260E4">
      <w:pPr>
        <w:pStyle w:val="ZPKTzmpktartykuempunktem"/>
      </w:pPr>
      <w:r w:rsidRPr="00385224">
        <w:t>2)</w:t>
      </w:r>
      <w:r w:rsidR="00ED6346">
        <w:tab/>
      </w:r>
      <w:r w:rsidR="00747E30">
        <w:t xml:space="preserve">wskazanie </w:t>
      </w:r>
      <w:r w:rsidRPr="00385224">
        <w:t>lini</w:t>
      </w:r>
      <w:r w:rsidR="00747E30">
        <w:t>i</w:t>
      </w:r>
      <w:r w:rsidRPr="00385224">
        <w:t xml:space="preserve"> komunikacyjn</w:t>
      </w:r>
      <w:r w:rsidR="00747E30">
        <w:t>ych</w:t>
      </w:r>
      <w:r w:rsidRPr="00385224">
        <w:t xml:space="preserve">, na których są </w:t>
      </w:r>
      <w:r w:rsidR="00A7720A">
        <w:t>wykonywane</w:t>
      </w:r>
      <w:r w:rsidRPr="00385224">
        <w:t xml:space="preserve"> przewozy na podstawie zezwolenia, o którym mowa w art. 18 ust. 1 pkt 1 ustawy z dnia 6 września 2001 r. o transporcie drogowym</w:t>
      </w:r>
      <w:r w:rsidR="00B36741">
        <w:t>;</w:t>
      </w:r>
    </w:p>
    <w:p w14:paraId="37CC0A29" w14:textId="62C209F1" w:rsidR="00747E30" w:rsidRPr="00385224" w:rsidRDefault="00377AC4" w:rsidP="00D260E4">
      <w:pPr>
        <w:pStyle w:val="ZPKTzmpktartykuempunktem"/>
      </w:pPr>
      <w:r>
        <w:t>3</w:t>
      </w:r>
      <w:r w:rsidR="00747E30" w:rsidRPr="00747E30">
        <w:t>)</w:t>
      </w:r>
      <w:r w:rsidR="00ED6346">
        <w:tab/>
      </w:r>
      <w:r w:rsidR="00747E30" w:rsidRPr="00747E30">
        <w:t>wskazanie linii komunikacyjnych podlegających skomunikowaniu z transportem kolejowym;</w:t>
      </w:r>
    </w:p>
    <w:p w14:paraId="6278D747" w14:textId="490441EF" w:rsidR="00377AC4" w:rsidRDefault="00377AC4" w:rsidP="00D260E4">
      <w:pPr>
        <w:pStyle w:val="ZPKTzmpktartykuempunktem"/>
      </w:pPr>
      <w:r>
        <w:t>4</w:t>
      </w:r>
      <w:r w:rsidR="00385224" w:rsidRPr="00385224">
        <w:t>)</w:t>
      </w:r>
      <w:r w:rsidR="00ED6346">
        <w:tab/>
      </w:r>
      <w:r w:rsidR="00385224" w:rsidRPr="00385224">
        <w:t xml:space="preserve">obecne i planowane </w:t>
      </w:r>
      <w:r w:rsidR="006C08FF">
        <w:t xml:space="preserve">miejscowości </w:t>
      </w:r>
      <w:r w:rsidR="00385224" w:rsidRPr="00385224">
        <w:t xml:space="preserve">objęte </w:t>
      </w:r>
      <w:r w:rsidR="009C0CF4">
        <w:t xml:space="preserve">przejazdem </w:t>
      </w:r>
      <w:r w:rsidR="00385224" w:rsidRPr="00385224">
        <w:t xml:space="preserve">na żądanie – w przypadku Schematu </w:t>
      </w:r>
      <w:r w:rsidR="003662A1">
        <w:t xml:space="preserve">sieci komunikacyjnej </w:t>
      </w:r>
      <w:r w:rsidR="00385224" w:rsidRPr="00385224">
        <w:t>opracowywanego przez organizatora, o którym mowa w art. 7 ust. 1 pkt 2.</w:t>
      </w:r>
    </w:p>
    <w:p w14:paraId="6ED7A737" w14:textId="37D1BFAD" w:rsidR="00385224" w:rsidRPr="00385224" w:rsidRDefault="003662A1" w:rsidP="00D260E4">
      <w:pPr>
        <w:pStyle w:val="ZUSTzmustartykuempunktem"/>
      </w:pPr>
      <w:r>
        <w:lastRenderedPageBreak/>
        <w:t>5</w:t>
      </w:r>
      <w:r w:rsidR="00385224" w:rsidRPr="00385224">
        <w:t xml:space="preserve">. Schemat </w:t>
      </w:r>
      <w:r>
        <w:t xml:space="preserve">sieci komunikacyjnej </w:t>
      </w:r>
      <w:r w:rsidR="00385224" w:rsidRPr="00385224">
        <w:t>sporządza się w formie graficznej oraz w formie tekstowej.</w:t>
      </w:r>
    </w:p>
    <w:p w14:paraId="6CF62057" w14:textId="3E1F91E0" w:rsidR="00385224" w:rsidRPr="00385224" w:rsidRDefault="00F42F50" w:rsidP="00D260E4">
      <w:pPr>
        <w:pStyle w:val="ZUSTzmustartykuempunktem"/>
      </w:pPr>
      <w:r>
        <w:t>6.</w:t>
      </w:r>
      <w:r w:rsidR="00385224" w:rsidRPr="00385224">
        <w:t xml:space="preserve"> Schemat sieci komunikacyjnej jest uchwalany przez właściwy organ wykonawczy danej jednostki samorządu terytorialnego lub związku jednostek samorządu terytorialnego. </w:t>
      </w:r>
    </w:p>
    <w:p w14:paraId="39439773" w14:textId="420BA44D" w:rsidR="00385224" w:rsidRPr="00385224" w:rsidRDefault="00385224">
      <w:pPr>
        <w:pStyle w:val="ZARTzmartartykuempunktem"/>
      </w:pPr>
      <w:r w:rsidRPr="00385224">
        <w:t xml:space="preserve">Art. 14b. 1. Uchwalony Schemat sieci komunikacyjnej organizator przekazuje marszałkowi województwa. </w:t>
      </w:r>
    </w:p>
    <w:p w14:paraId="7115FBB4" w14:textId="77777777" w:rsidR="00385224" w:rsidRPr="00385224" w:rsidRDefault="00385224" w:rsidP="00D260E4">
      <w:pPr>
        <w:pStyle w:val="ZUSTzmustartykuempunktem"/>
      </w:pPr>
      <w:r w:rsidRPr="00385224">
        <w:t>2. Przy opracowaniu Schematu sieci komunikacyjnej w województwie marszałek województwa:</w:t>
      </w:r>
    </w:p>
    <w:p w14:paraId="73661BED" w14:textId="2C7B01D3" w:rsidR="00385224" w:rsidRPr="00385224" w:rsidRDefault="00385224" w:rsidP="00D260E4">
      <w:pPr>
        <w:pStyle w:val="ZPKTzmpktartykuempunktem"/>
      </w:pPr>
      <w:r w:rsidRPr="00385224">
        <w:t>1)</w:t>
      </w:r>
      <w:r w:rsidR="00CB332E">
        <w:tab/>
      </w:r>
      <w:r w:rsidRPr="00385224">
        <w:t xml:space="preserve">weryfikuje przekazane Schematy sieci komunikacyjnej </w:t>
      </w:r>
      <w:r w:rsidR="008C4708">
        <w:t xml:space="preserve">na podstawie </w:t>
      </w:r>
      <w:r w:rsidR="00A73BD9">
        <w:t>uchwalon</w:t>
      </w:r>
      <w:r w:rsidR="008C4708">
        <w:t>ego</w:t>
      </w:r>
      <w:r w:rsidRPr="00385224">
        <w:t xml:space="preserve"> plan</w:t>
      </w:r>
      <w:r w:rsidR="008C4708">
        <w:t>u</w:t>
      </w:r>
      <w:r w:rsidRPr="00385224">
        <w:t xml:space="preserve"> transportow</w:t>
      </w:r>
      <w:r w:rsidR="00D21FCE">
        <w:t>ego</w:t>
      </w:r>
      <w:r w:rsidR="00377AC4">
        <w:t>;</w:t>
      </w:r>
    </w:p>
    <w:p w14:paraId="2F4A56E6" w14:textId="0601D2A6" w:rsidR="00385224" w:rsidRPr="00385224" w:rsidRDefault="00385224" w:rsidP="00D260E4">
      <w:pPr>
        <w:pStyle w:val="ZPKTzmpktartykuempunktem"/>
      </w:pPr>
      <w:r w:rsidRPr="00385224">
        <w:t>2)</w:t>
      </w:r>
      <w:r w:rsidR="00CB332E">
        <w:tab/>
      </w:r>
      <w:r w:rsidRPr="00385224">
        <w:t xml:space="preserve">uzupełnia </w:t>
      </w:r>
      <w:r w:rsidR="00377AC4">
        <w:t>S</w:t>
      </w:r>
      <w:r w:rsidRPr="00385224">
        <w:t>chematy, o których mowa w pkt 1</w:t>
      </w:r>
      <w:r w:rsidR="00377AC4">
        <w:t>,</w:t>
      </w:r>
      <w:r w:rsidRPr="00385224">
        <w:t xml:space="preserve"> o wojewódzkie przewozy pasażerskie</w:t>
      </w:r>
      <w:r w:rsidR="003C4B93">
        <w:t>.</w:t>
      </w:r>
    </w:p>
    <w:p w14:paraId="51F47C83" w14:textId="59AE1E77" w:rsidR="00385224" w:rsidRDefault="00946DC1" w:rsidP="00D260E4">
      <w:pPr>
        <w:pStyle w:val="ZUSTzmustartykuempunktem"/>
      </w:pPr>
      <w:r>
        <w:t>3</w:t>
      </w:r>
      <w:r w:rsidR="00385224" w:rsidRPr="00385224">
        <w:t>. Schemat sieci komunikacyjnej w województwie zawiera elementy, o których mowa w art. 14</w:t>
      </w:r>
      <w:r w:rsidR="0059787A">
        <w:t>a</w:t>
      </w:r>
      <w:r w:rsidR="00385224" w:rsidRPr="00385224">
        <w:t xml:space="preserve"> ust. </w:t>
      </w:r>
      <w:r w:rsidR="008C4708">
        <w:t>4</w:t>
      </w:r>
      <w:r w:rsidR="00385224" w:rsidRPr="00385224">
        <w:t xml:space="preserve">. </w:t>
      </w:r>
    </w:p>
    <w:p w14:paraId="5738F38A" w14:textId="0EFAD95D" w:rsidR="0059787A" w:rsidRPr="00385224" w:rsidRDefault="008C4708" w:rsidP="00D260E4">
      <w:pPr>
        <w:pStyle w:val="ZUSTzmustartykuempunktem"/>
      </w:pPr>
      <w:r>
        <w:t>4</w:t>
      </w:r>
      <w:r w:rsidR="0059787A" w:rsidRPr="0059787A">
        <w:t xml:space="preserve">. W przypadku linii komunikacyjnych, na których przewozy </w:t>
      </w:r>
      <w:r w:rsidR="00377AC4" w:rsidRPr="0059787A">
        <w:t xml:space="preserve">są </w:t>
      </w:r>
      <w:r w:rsidR="0059787A" w:rsidRPr="0059787A">
        <w:t>realizowane na obszarze więcej niż jednego województwa, te</w:t>
      </w:r>
      <w:r>
        <w:t xml:space="preserve"> linie</w:t>
      </w:r>
      <w:r w:rsidR="0059787A" w:rsidRPr="0059787A">
        <w:t xml:space="preserve"> zawiera się w Schemacie</w:t>
      </w:r>
      <w:r w:rsidR="0059787A">
        <w:t>, o którym mowa w ust. 2</w:t>
      </w:r>
      <w:r w:rsidR="00377AC4">
        <w:t>,</w:t>
      </w:r>
      <w:r w:rsidR="0059787A">
        <w:t xml:space="preserve"> każdego z </w:t>
      </w:r>
      <w:r>
        <w:t xml:space="preserve">tych </w:t>
      </w:r>
      <w:r w:rsidR="0059787A">
        <w:t xml:space="preserve">województw. </w:t>
      </w:r>
    </w:p>
    <w:p w14:paraId="2B5987F4" w14:textId="665FF994" w:rsidR="00385224" w:rsidRPr="00385224" w:rsidRDefault="008C4708" w:rsidP="00D260E4">
      <w:pPr>
        <w:pStyle w:val="ZUSTzmustartykuempunktem"/>
      </w:pPr>
      <w:r>
        <w:t>5</w:t>
      </w:r>
      <w:r w:rsidR="00385224" w:rsidRPr="00385224">
        <w:t xml:space="preserve">. Schemat </w:t>
      </w:r>
      <w:r w:rsidR="00377AC4">
        <w:t xml:space="preserve">sieci komunikacyjnej </w:t>
      </w:r>
      <w:r>
        <w:t xml:space="preserve">w województwie </w:t>
      </w:r>
      <w:r w:rsidR="00385224" w:rsidRPr="00385224">
        <w:t xml:space="preserve">sporządza się w formie graficznej oraz w formie tekstowej i publikuje w Biuletynie Informacji Publicznej. </w:t>
      </w:r>
    </w:p>
    <w:p w14:paraId="24C177BB" w14:textId="0AF6841A" w:rsidR="00385224" w:rsidRPr="00385224" w:rsidRDefault="008C4708" w:rsidP="00D260E4">
      <w:pPr>
        <w:pStyle w:val="ZUSTzmustartykuempunktem"/>
      </w:pPr>
      <w:r>
        <w:t>6</w:t>
      </w:r>
      <w:r w:rsidR="00385224" w:rsidRPr="00385224">
        <w:t>. Organizatorzy lub przewoźnicy linii komunikacyjnych zawartych w Schemacie sieci komunikacyjnej w województwie są obowiązani do uzgodnienia z marszałkiem województwa</w:t>
      </w:r>
      <w:r w:rsidR="00616FC2">
        <w:t xml:space="preserve"> i dostosowania</w:t>
      </w:r>
      <w:r w:rsidR="00385224" w:rsidRPr="00385224">
        <w:t>:</w:t>
      </w:r>
    </w:p>
    <w:p w14:paraId="2D1AFD7A" w14:textId="48717AF5" w:rsidR="00385224" w:rsidRPr="00385224" w:rsidRDefault="00385224" w:rsidP="00D260E4">
      <w:pPr>
        <w:pStyle w:val="ZPKTzmpktartykuempunktem"/>
      </w:pPr>
      <w:r w:rsidRPr="00385224">
        <w:t>1)</w:t>
      </w:r>
      <w:r w:rsidR="00CB332E">
        <w:tab/>
      </w:r>
      <w:r w:rsidRPr="00385224">
        <w:t>rozkładów jazdy tych linii w celu ich skomunikowania z transportem kolejowym;</w:t>
      </w:r>
    </w:p>
    <w:p w14:paraId="7F7B022A" w14:textId="4486EF5B" w:rsidR="00385224" w:rsidRPr="00385224" w:rsidRDefault="00385224" w:rsidP="00D260E4">
      <w:pPr>
        <w:pStyle w:val="ZPKTzmpktartykuempunktem"/>
      </w:pPr>
      <w:r w:rsidRPr="00385224">
        <w:t>2)</w:t>
      </w:r>
      <w:r w:rsidR="00CB332E">
        <w:tab/>
      </w:r>
      <w:r w:rsidRPr="00385224">
        <w:t xml:space="preserve">każdej zmiany rozkładu jazdy </w:t>
      </w:r>
      <w:r w:rsidR="008C4708">
        <w:t xml:space="preserve">tych </w:t>
      </w:r>
      <w:r w:rsidRPr="00385224">
        <w:t>linii</w:t>
      </w:r>
      <w:r w:rsidR="008C4708">
        <w:t>.</w:t>
      </w:r>
    </w:p>
    <w:p w14:paraId="2D0F0516" w14:textId="0799548C" w:rsidR="00385224" w:rsidRDefault="00385224">
      <w:pPr>
        <w:pStyle w:val="ZARTzmartartykuempunktem"/>
      </w:pPr>
      <w:r w:rsidRPr="00385224">
        <w:t xml:space="preserve">Art. 14c. </w:t>
      </w:r>
      <w:r w:rsidR="00747E30">
        <w:t xml:space="preserve">1. </w:t>
      </w:r>
      <w:r w:rsidRPr="00385224">
        <w:t xml:space="preserve">Schemat sieci komunikacyjnej w województwie jest aktualizowany przez marszałka województwa na bieżąco, </w:t>
      </w:r>
      <w:proofErr w:type="spellStart"/>
      <w:r w:rsidRPr="00385224">
        <w:t>nierzadziej</w:t>
      </w:r>
      <w:proofErr w:type="spellEnd"/>
      <w:r w:rsidRPr="00385224">
        <w:t xml:space="preserve"> niż raz w roku i</w:t>
      </w:r>
      <w:r w:rsidR="00954A2C">
        <w:t xml:space="preserve"> </w:t>
      </w:r>
      <w:proofErr w:type="spellStart"/>
      <w:r w:rsidR="008C4708">
        <w:t>nie</w:t>
      </w:r>
      <w:r w:rsidRPr="00385224">
        <w:t>później</w:t>
      </w:r>
      <w:proofErr w:type="spellEnd"/>
      <w:r w:rsidRPr="00385224">
        <w:t xml:space="preserve"> niż do końca trzeciego kwartału </w:t>
      </w:r>
      <w:r w:rsidR="008C4708">
        <w:t>tego</w:t>
      </w:r>
      <w:r w:rsidRPr="00385224">
        <w:t xml:space="preserve"> roku.</w:t>
      </w:r>
    </w:p>
    <w:p w14:paraId="33E78EE9" w14:textId="1E583C5A" w:rsidR="00747E30" w:rsidRPr="00385224" w:rsidRDefault="00747E30" w:rsidP="00D260E4">
      <w:pPr>
        <w:pStyle w:val="ZUSTzmustartykuempunktem"/>
      </w:pPr>
      <w:r w:rsidRPr="00747E30">
        <w:t>2. Marszałek województwa informuje organizatorów, o których mowa w art. 7 ust.</w:t>
      </w:r>
      <w:r w:rsidR="008B752F">
        <w:t> </w:t>
      </w:r>
      <w:r w:rsidRPr="00747E30">
        <w:t>1 pkt 2–4b, o opublikowaniu</w:t>
      </w:r>
      <w:r w:rsidR="0007567C">
        <w:t xml:space="preserve"> Schematu </w:t>
      </w:r>
      <w:r w:rsidRPr="00747E30">
        <w:t xml:space="preserve">sieci komunikacyjnej w województwie i jego </w:t>
      </w:r>
      <w:r w:rsidR="00954A2C" w:rsidRPr="00747E30">
        <w:t>aktualizacji</w:t>
      </w:r>
      <w:r w:rsidR="0007567C">
        <w:t xml:space="preserve"> w </w:t>
      </w:r>
      <w:r w:rsidR="00A059F3" w:rsidRPr="00A059F3">
        <w:t>Biuletynie Informacji Publicznej</w:t>
      </w:r>
      <w:r w:rsidRPr="00747E30">
        <w:t>.</w:t>
      </w:r>
    </w:p>
    <w:p w14:paraId="3442F256" w14:textId="1855BB8A" w:rsidR="00385224" w:rsidRPr="00385224" w:rsidRDefault="00385224">
      <w:pPr>
        <w:pStyle w:val="ZARTzmartartykuempunktem"/>
      </w:pPr>
      <w:r w:rsidRPr="00385224">
        <w:t>Art. 14d. 1. Po opublikowaniu</w:t>
      </w:r>
      <w:r w:rsidR="00771C36">
        <w:t xml:space="preserve"> w Biuletynie Informacji Publicznej</w:t>
      </w:r>
      <w:r w:rsidRPr="00385224">
        <w:t xml:space="preserve"> przez marszałka województwa Schematu sieci komunikacyjnej w województwie albo jego aktualizacji organizatorzy, o których mowa w art. 7 ust. 1 pkt 2–4b, w terminie 14 dni od dnia </w:t>
      </w:r>
      <w:r w:rsidRPr="00385224">
        <w:lastRenderedPageBreak/>
        <w:t>opublikowania</w:t>
      </w:r>
      <w:r w:rsidR="00E97944">
        <w:t xml:space="preserve"> Schematu</w:t>
      </w:r>
      <w:r w:rsidR="0007567C">
        <w:t xml:space="preserve"> albo jego aktualizacji</w:t>
      </w:r>
      <w:r w:rsidRPr="00385224">
        <w:t>, mogą z</w:t>
      </w:r>
      <w:r w:rsidR="0007567C">
        <w:t xml:space="preserve">głosić </w:t>
      </w:r>
      <w:r w:rsidR="00E97944">
        <w:t xml:space="preserve">do wojewody </w:t>
      </w:r>
      <w:r w:rsidR="0007567C">
        <w:t xml:space="preserve">uwagi </w:t>
      </w:r>
      <w:r w:rsidRPr="00385224">
        <w:t xml:space="preserve">w związku z nieuwzględnieniem lub zmianą </w:t>
      </w:r>
      <w:r w:rsidR="00E97944">
        <w:t>w nich Schematu</w:t>
      </w:r>
      <w:r w:rsidRPr="00385224">
        <w:t xml:space="preserve"> sieci komunikacyjnej przedłożonego przez tego organizatora. </w:t>
      </w:r>
    </w:p>
    <w:p w14:paraId="0757A2D0" w14:textId="5A5BF08D" w:rsidR="00385224" w:rsidRPr="00385224" w:rsidRDefault="00385224" w:rsidP="00D260E4">
      <w:pPr>
        <w:pStyle w:val="ZUSTzmustartykuempunktem"/>
      </w:pPr>
      <w:r w:rsidRPr="00385224">
        <w:t xml:space="preserve">2. Wojewoda rozpatruje zgłoszone uwagi w terminie do 14 dni od dnia ich otrzymania, </w:t>
      </w:r>
      <w:r w:rsidR="00771C36">
        <w:t xml:space="preserve">mając na względzie zapewnienie </w:t>
      </w:r>
      <w:r w:rsidRPr="00385224">
        <w:t>zgodnoś</w:t>
      </w:r>
      <w:r w:rsidR="001E2D06">
        <w:t>ci</w:t>
      </w:r>
      <w:r w:rsidRPr="00385224">
        <w:t xml:space="preserve"> Schematu sieci komunikacyjnej w województwie</w:t>
      </w:r>
      <w:r w:rsidR="001E2D06">
        <w:t xml:space="preserve"> albo jego aktualizacji</w:t>
      </w:r>
      <w:r w:rsidRPr="00385224">
        <w:t xml:space="preserve"> ze Schematami sieci komunikacyjnej organizatorów, o których mowa w art. 7 ust. 1 pkt 2</w:t>
      </w:r>
      <w:r w:rsidR="00DB13C6">
        <w:t>–</w:t>
      </w:r>
      <w:r w:rsidRPr="00385224">
        <w:t xml:space="preserve">4b. </w:t>
      </w:r>
    </w:p>
    <w:p w14:paraId="480DC9AC" w14:textId="1B7D657F" w:rsidR="00385224" w:rsidRPr="00385224" w:rsidRDefault="00385224" w:rsidP="00D260E4">
      <w:pPr>
        <w:pStyle w:val="ZUSTzmustartykuempunktem"/>
      </w:pPr>
      <w:r w:rsidRPr="00385224">
        <w:t>3.</w:t>
      </w:r>
      <w:r w:rsidR="00946DC1">
        <w:t xml:space="preserve"> </w:t>
      </w:r>
      <w:r w:rsidRPr="00385224">
        <w:t xml:space="preserve">W przypadku </w:t>
      </w:r>
      <w:r w:rsidR="001E2D06">
        <w:t>uwzględnienia</w:t>
      </w:r>
      <w:r w:rsidRPr="00385224">
        <w:t xml:space="preserve"> zgłoszonych uwag wojewoda niezwłocznie informuje marszałka województwa o </w:t>
      </w:r>
      <w:r w:rsidR="00747E30">
        <w:t xml:space="preserve">obowiązku </w:t>
      </w:r>
      <w:r w:rsidRPr="00385224">
        <w:t>dokonania zmian w Schemacie</w:t>
      </w:r>
      <w:r w:rsidR="001E2D06">
        <w:t xml:space="preserve"> sieci komunikacyjnej w województwie</w:t>
      </w:r>
      <w:r w:rsidRPr="00385224">
        <w:t xml:space="preserve"> w terminie nie dłuższym niż 7 dni od dnia otrzymania tej informacji.</w:t>
      </w:r>
    </w:p>
    <w:p w14:paraId="53FEA998" w14:textId="3B6DE5F7" w:rsidR="00385224" w:rsidRPr="00385224" w:rsidRDefault="00385224" w:rsidP="00D260E4">
      <w:pPr>
        <w:pStyle w:val="ZUSTzmustartykuempunktem"/>
      </w:pPr>
      <w:r w:rsidRPr="00385224">
        <w:t xml:space="preserve">4. Do </w:t>
      </w:r>
      <w:r w:rsidR="001E2D06">
        <w:t>dnia dokonania zmian w Schemacie sieci komunikacyjnej w województwie na skutek uwzględnienia przez wojewodę uwag aktualny</w:t>
      </w:r>
      <w:r w:rsidRPr="00385224">
        <w:t xml:space="preserve"> pozostaje dotychczasowy Schemat</w:t>
      </w:r>
      <w:r w:rsidR="001E2D06">
        <w:t xml:space="preserve">. </w:t>
      </w:r>
    </w:p>
    <w:p w14:paraId="4E6D35CF" w14:textId="3776A073" w:rsidR="00385224" w:rsidRPr="00385224" w:rsidRDefault="00385224">
      <w:pPr>
        <w:pStyle w:val="ZARTzmartartykuempunktem"/>
      </w:pPr>
      <w:r w:rsidRPr="00385224">
        <w:t>Art. 14e. 1. Minister właściwy do spraw transportu opracowuje Schemat sieci komunikacyjnej w międzywojewódzkich i międzynarodowych przewoz</w:t>
      </w:r>
      <w:r w:rsidR="0059787A">
        <w:t>ach</w:t>
      </w:r>
      <w:r w:rsidRPr="00385224">
        <w:t xml:space="preserve"> pasażerskich w transporcie kolejowym</w:t>
      </w:r>
      <w:r w:rsidR="00EB0669">
        <w:t xml:space="preserve"> oraz aktualizuje go w zależności od potrzeb</w:t>
      </w:r>
      <w:r w:rsidRPr="00385224">
        <w:t>.</w:t>
      </w:r>
    </w:p>
    <w:p w14:paraId="4EB629EE" w14:textId="56A7A8FA" w:rsidR="00385224" w:rsidRPr="00385224" w:rsidRDefault="00385224" w:rsidP="00D260E4">
      <w:pPr>
        <w:pStyle w:val="ZUSTzmustartykuempunktem"/>
      </w:pPr>
      <w:r w:rsidRPr="00385224">
        <w:t>2. Schemat, o którym mowa w ust. 1, zawiera obecne i planowane linie komunikacyjne, na których są wykonywane przewozy o charakterze użyteczności publicznej.</w:t>
      </w:r>
    </w:p>
    <w:p w14:paraId="3D73603C" w14:textId="40A56750" w:rsidR="00385224" w:rsidRPr="00385224" w:rsidRDefault="00385224" w:rsidP="00D260E4">
      <w:pPr>
        <w:pStyle w:val="ZUSTzmustartykuempunktem"/>
      </w:pPr>
      <w:r w:rsidRPr="00385224">
        <w:t>3. Minister właściwy do spraw transportu przy opracowaniu Schematu, o którym mowa w ust. 1, bierze pod uwagę plan transportowy, o którym mowa w art. 9 ust. 1 pkt 6.</w:t>
      </w:r>
    </w:p>
    <w:p w14:paraId="2BCF3C15" w14:textId="6AF2B664" w:rsidR="00385224" w:rsidRDefault="00385224" w:rsidP="00D260E4">
      <w:pPr>
        <w:pStyle w:val="ZUSTzmustartykuempunktem"/>
      </w:pPr>
      <w:r w:rsidRPr="00385224">
        <w:t>4. Schemat, o którym mowa w ust. 1, sporządza się w formie graficznej oraz w formie tekstowej</w:t>
      </w:r>
      <w:r w:rsidR="00EB0669">
        <w:t xml:space="preserve"> i publikuje się</w:t>
      </w:r>
      <w:r w:rsidRPr="00385224">
        <w:t xml:space="preserve"> na stronie podmiotowej urzędu obsługującego ministra właściwego do spraw transportu</w:t>
      </w:r>
      <w:r w:rsidR="00EB0669">
        <w:t>.</w:t>
      </w:r>
      <w:r w:rsidR="00A059F3">
        <w:t>”</w:t>
      </w:r>
      <w:r w:rsidR="00EB0669">
        <w:t>;</w:t>
      </w:r>
    </w:p>
    <w:p w14:paraId="3D53ACE5" w14:textId="14284344" w:rsidR="00FC2661" w:rsidRDefault="00FC2661" w:rsidP="00D260E4">
      <w:pPr>
        <w:pStyle w:val="PKTpunkt"/>
      </w:pPr>
      <w:r>
        <w:t>1</w:t>
      </w:r>
      <w:r w:rsidR="00385224">
        <w:t>2</w:t>
      </w:r>
      <w:r>
        <w:t>)</w:t>
      </w:r>
      <w:r w:rsidR="00CB332E">
        <w:tab/>
      </w:r>
      <w:r>
        <w:t>w art. 15 w ust. 1 po pkt 6 dodaje się pkt 6a i 6b w brzmieniu:</w:t>
      </w:r>
    </w:p>
    <w:p w14:paraId="4E1C98A5" w14:textId="0413C469" w:rsidR="00FC2661" w:rsidRPr="002472EB" w:rsidRDefault="00FC2661" w:rsidP="00D260E4">
      <w:pPr>
        <w:pStyle w:val="ZPKTzmpktartykuempunktem"/>
      </w:pPr>
      <w:r w:rsidRPr="00EE3E57">
        <w:t>„</w:t>
      </w:r>
      <w:r w:rsidRPr="0035098D">
        <w:t>6a)</w:t>
      </w:r>
      <w:r w:rsidR="00CB332E">
        <w:tab/>
      </w:r>
      <w:r w:rsidR="00EB0669">
        <w:t>obowiązku udostępnienia przez gminę miejską</w:t>
      </w:r>
      <w:r w:rsidRPr="003C044C">
        <w:t xml:space="preserve"> </w:t>
      </w:r>
      <w:r w:rsidRPr="002472EB">
        <w:t>przystanków komunikacyjnych i dworców, o których mowa w pkt 6</w:t>
      </w:r>
      <w:r w:rsidR="00E24597">
        <w:t>,</w:t>
      </w:r>
      <w:r w:rsidRPr="002472EB">
        <w:t xml:space="preserve"> wszystkim operatorom i przewoźnikom</w:t>
      </w:r>
      <w:r w:rsidR="00EB0669">
        <w:t>,</w:t>
      </w:r>
      <w:r w:rsidRPr="002472EB">
        <w:t xml:space="preserve"> w przypadku gdy</w:t>
      </w:r>
      <w:r w:rsidR="00EB0669">
        <w:t xml:space="preserve"> liczy ona</w:t>
      </w:r>
      <w:r w:rsidRPr="002472EB">
        <w:t>:</w:t>
      </w:r>
    </w:p>
    <w:p w14:paraId="3A18C869" w14:textId="3411FD99" w:rsidR="00FC2661" w:rsidRPr="002472EB" w:rsidRDefault="00FC2661" w:rsidP="00D260E4">
      <w:pPr>
        <w:pStyle w:val="ZLITwPKTzmlitwpktartykuempunktem"/>
      </w:pPr>
      <w:r w:rsidRPr="0035098D">
        <w:t>a)</w:t>
      </w:r>
      <w:r w:rsidR="00CB332E">
        <w:tab/>
      </w:r>
      <w:r w:rsidRPr="00A20024">
        <w:t xml:space="preserve">co najmniej 500 tys. mieszkańców – co najmniej </w:t>
      </w:r>
      <w:r w:rsidR="00386524">
        <w:t>6</w:t>
      </w:r>
      <w:r w:rsidR="004E29B0">
        <w:t xml:space="preserve"> </w:t>
      </w:r>
      <w:r w:rsidRPr="00A20024">
        <w:t>takich obiektów,</w:t>
      </w:r>
    </w:p>
    <w:p w14:paraId="63CD2F25" w14:textId="25694A30" w:rsidR="00FC2661" w:rsidRPr="002472EB" w:rsidRDefault="00FC2661" w:rsidP="00D260E4">
      <w:pPr>
        <w:pStyle w:val="ZLITwPKTzmlitwpktartykuempunktem"/>
      </w:pPr>
      <w:r w:rsidRPr="0035098D">
        <w:t>b)</w:t>
      </w:r>
      <w:r w:rsidR="00CB332E">
        <w:tab/>
      </w:r>
      <w:r w:rsidRPr="00A20024">
        <w:t xml:space="preserve">co najmniej 250 tys. mieszkańców i </w:t>
      </w:r>
      <w:proofErr w:type="spellStart"/>
      <w:r w:rsidRPr="00A20024">
        <w:t>niewięcej</w:t>
      </w:r>
      <w:proofErr w:type="spellEnd"/>
      <w:r w:rsidRPr="00A20024">
        <w:t xml:space="preserve"> niż 500 tys. mieszkańców – co najmniej </w:t>
      </w:r>
      <w:r w:rsidR="00386524">
        <w:t>5</w:t>
      </w:r>
      <w:r w:rsidRPr="00A20024">
        <w:t xml:space="preserve"> takich obiektów,</w:t>
      </w:r>
    </w:p>
    <w:p w14:paraId="519697D3" w14:textId="5E789624" w:rsidR="00FC2661" w:rsidRPr="002472EB" w:rsidRDefault="00FC2661" w:rsidP="00A47AE4">
      <w:pPr>
        <w:pStyle w:val="ZLITLITzmlitliter"/>
      </w:pPr>
      <w:r w:rsidRPr="0035098D">
        <w:t>c)</w:t>
      </w:r>
      <w:r w:rsidR="00CB332E">
        <w:tab/>
      </w:r>
      <w:bookmarkStart w:id="23" w:name="_Hlk215492822"/>
      <w:r w:rsidRPr="00A20024">
        <w:t xml:space="preserve">co najmniej 100 tys. mieszkańców i </w:t>
      </w:r>
      <w:proofErr w:type="spellStart"/>
      <w:r w:rsidRPr="00A20024">
        <w:t>niewięcej</w:t>
      </w:r>
      <w:proofErr w:type="spellEnd"/>
      <w:r w:rsidRPr="00A20024">
        <w:t xml:space="preserve"> niż 250 tys. mieszkańców – co najmniej </w:t>
      </w:r>
      <w:r w:rsidR="00386524">
        <w:t>4</w:t>
      </w:r>
      <w:r w:rsidR="003C72FE">
        <w:t xml:space="preserve"> </w:t>
      </w:r>
      <w:r w:rsidRPr="00A20024">
        <w:t>taki</w:t>
      </w:r>
      <w:r w:rsidR="00A47AE4">
        <w:t>ch</w:t>
      </w:r>
      <w:r w:rsidRPr="00A20024">
        <w:t xml:space="preserve"> obiektów,</w:t>
      </w:r>
      <w:bookmarkEnd w:id="23"/>
    </w:p>
    <w:p w14:paraId="194B5D62" w14:textId="59F0CBEB" w:rsidR="00FC2661" w:rsidRPr="002472EB" w:rsidRDefault="00FC2661" w:rsidP="00A47AE4">
      <w:pPr>
        <w:pStyle w:val="ZLITLITzmlitliter"/>
      </w:pPr>
      <w:r w:rsidRPr="0035098D">
        <w:lastRenderedPageBreak/>
        <w:t>d)</w:t>
      </w:r>
      <w:r w:rsidR="00CB332E">
        <w:tab/>
      </w:r>
      <w:r w:rsidRPr="00A20024">
        <w:t xml:space="preserve">co najmniej 50 tys. mieszkańców i </w:t>
      </w:r>
      <w:proofErr w:type="spellStart"/>
      <w:r w:rsidRPr="00A20024">
        <w:t>niewięcej</w:t>
      </w:r>
      <w:proofErr w:type="spellEnd"/>
      <w:r w:rsidRPr="00A20024">
        <w:t xml:space="preserve"> niż 100 tys. mieszkańców – co najmniej </w:t>
      </w:r>
      <w:r w:rsidR="00386524">
        <w:t>3</w:t>
      </w:r>
      <w:r w:rsidRPr="00A20024">
        <w:t xml:space="preserve"> takich obiektów,</w:t>
      </w:r>
    </w:p>
    <w:p w14:paraId="7B4A495F" w14:textId="777553FC" w:rsidR="00FC2661" w:rsidRPr="002472EB" w:rsidRDefault="00FC2661" w:rsidP="00D260E4">
      <w:pPr>
        <w:pStyle w:val="ZLITwPKTzmlitwpktartykuempunktem"/>
      </w:pPr>
      <w:r w:rsidRPr="0035098D">
        <w:t>e)</w:t>
      </w:r>
      <w:r w:rsidR="00CB332E">
        <w:tab/>
      </w:r>
      <w:proofErr w:type="spellStart"/>
      <w:r w:rsidRPr="00A20024">
        <w:t>niewięcej</w:t>
      </w:r>
      <w:proofErr w:type="spellEnd"/>
      <w:r w:rsidRPr="00A20024">
        <w:t xml:space="preserve"> niż 50 tys. mieszkańców – co najmniej</w:t>
      </w:r>
      <w:r w:rsidR="00386524">
        <w:t xml:space="preserve"> 2</w:t>
      </w:r>
      <w:r w:rsidR="00144508">
        <w:t xml:space="preserve"> </w:t>
      </w:r>
      <w:r w:rsidRPr="00A20024">
        <w:t>taki</w:t>
      </w:r>
      <w:r w:rsidR="00144508">
        <w:t>ch</w:t>
      </w:r>
      <w:r w:rsidRPr="00A20024">
        <w:t xml:space="preserve"> obiekt</w:t>
      </w:r>
      <w:r w:rsidR="000E58E1">
        <w:t>ów</w:t>
      </w:r>
      <w:r w:rsidR="00386524">
        <w:t>;</w:t>
      </w:r>
      <w:r w:rsidRPr="00A20024">
        <w:t xml:space="preserve"> </w:t>
      </w:r>
    </w:p>
    <w:p w14:paraId="6BEDBA5E" w14:textId="1E0742BB" w:rsidR="00FC2661" w:rsidRDefault="00FC2661" w:rsidP="00D260E4">
      <w:pPr>
        <w:pStyle w:val="ZPKTzmpktartykuempunktem"/>
      </w:pPr>
      <w:r w:rsidRPr="002472EB">
        <w:t>6b)</w:t>
      </w:r>
      <w:r w:rsidR="00CB332E">
        <w:tab/>
      </w:r>
      <w:r w:rsidR="00386524">
        <w:t xml:space="preserve">na obowiązku udostępnienia </w:t>
      </w:r>
      <w:r w:rsidRPr="002472EB">
        <w:t xml:space="preserve">co najmniej </w:t>
      </w:r>
      <w:r>
        <w:t>jedn</w:t>
      </w:r>
      <w:r w:rsidR="00386524">
        <w:t>ego</w:t>
      </w:r>
      <w:r w:rsidRPr="002472EB">
        <w:t xml:space="preserve"> z obiektów, o których mowa</w:t>
      </w:r>
      <w:r w:rsidR="0059787A">
        <w:t xml:space="preserve"> w</w:t>
      </w:r>
      <w:r w:rsidR="00A47AE4">
        <w:t> </w:t>
      </w:r>
      <w:r w:rsidR="0059787A">
        <w:t>pkt</w:t>
      </w:r>
      <w:r w:rsidR="00A47AE4">
        <w:t> </w:t>
      </w:r>
      <w:r w:rsidR="0059787A">
        <w:t>6a</w:t>
      </w:r>
      <w:r w:rsidR="00386524">
        <w:t xml:space="preserve">, </w:t>
      </w:r>
      <w:r w:rsidRPr="002472EB">
        <w:t xml:space="preserve"> zlokalizowan</w:t>
      </w:r>
      <w:r w:rsidR="00386524">
        <w:t>ego</w:t>
      </w:r>
      <w:r w:rsidRPr="002472EB">
        <w:t xml:space="preserve"> w centrum miasta</w:t>
      </w:r>
      <w:r>
        <w:t xml:space="preserve"> lub gminy</w:t>
      </w:r>
      <w:r w:rsidR="00386524">
        <w:t xml:space="preserve"> miejskiej</w:t>
      </w:r>
      <w:r w:rsidR="00B40C3E">
        <w:t>;</w:t>
      </w:r>
      <w:r w:rsidRPr="002472EB">
        <w:t>”;</w:t>
      </w:r>
    </w:p>
    <w:p w14:paraId="1A13A7E7" w14:textId="1797C9D1" w:rsidR="002415CD" w:rsidRDefault="002415CD" w:rsidP="002415CD">
      <w:pPr>
        <w:pStyle w:val="PKTpunkt"/>
      </w:pPr>
      <w:r>
        <w:t>1</w:t>
      </w:r>
      <w:r w:rsidR="00385224">
        <w:t>3</w:t>
      </w:r>
      <w:r>
        <w:t>)</w:t>
      </w:r>
      <w:r w:rsidR="00CB332E">
        <w:tab/>
      </w:r>
      <w:r>
        <w:t>po art. 15a dodaje się art. 15b w brzmieniu:</w:t>
      </w:r>
    </w:p>
    <w:p w14:paraId="7F1D1737" w14:textId="20CC7D14" w:rsidR="002415CD" w:rsidRDefault="002415CD" w:rsidP="002415CD">
      <w:pPr>
        <w:pStyle w:val="ZARTzmartartykuempunktem"/>
      </w:pPr>
      <w:r w:rsidRPr="002415CD">
        <w:t>„Art.</w:t>
      </w:r>
      <w:r w:rsidR="00285D29">
        <w:t xml:space="preserve"> </w:t>
      </w:r>
      <w:r w:rsidRPr="002415CD">
        <w:t xml:space="preserve">15b. </w:t>
      </w:r>
      <w:r>
        <w:t>1. Organizator, o którym mowa w art. 7 ust. 1 pkt 1</w:t>
      </w:r>
      <w:r w:rsidR="00954A2C" w:rsidRPr="00954A2C">
        <w:t>–</w:t>
      </w:r>
      <w:r>
        <w:t>5</w:t>
      </w:r>
      <w:r w:rsidR="00FC14F1">
        <w:t>,</w:t>
      </w:r>
      <w:r>
        <w:t xml:space="preserve"> </w:t>
      </w:r>
      <w:r w:rsidR="00E03E57">
        <w:t xml:space="preserve">może </w:t>
      </w:r>
      <w:r>
        <w:t>ustanowi</w:t>
      </w:r>
      <w:r w:rsidR="00E03E57">
        <w:t>ć</w:t>
      </w:r>
      <w:r>
        <w:t xml:space="preserve"> skomunikowa</w:t>
      </w:r>
      <w:r w:rsidR="00E03E57">
        <w:t>nia</w:t>
      </w:r>
      <w:r>
        <w:t xml:space="preserve"> na organizowanej przez siebie linii komunikacyjnej lub sieci komunikacyjnej w transporcie </w:t>
      </w:r>
      <w:r w:rsidR="003059FD">
        <w:t>autobusowym</w:t>
      </w:r>
      <w:r>
        <w:t xml:space="preserve"> </w:t>
      </w:r>
      <w:r w:rsidR="00AB3CD9">
        <w:t xml:space="preserve">lub kolejowym </w:t>
      </w:r>
      <w:r>
        <w:t xml:space="preserve">w powiązaniu z linią komunikacyjną lub siecią komunikacyjną w przewozach pasażerskich </w:t>
      </w:r>
      <w:r w:rsidR="00AB3CD9">
        <w:t xml:space="preserve">o dowolnym charakterze, w tym z połączeniami lotniczymi i morskimi. </w:t>
      </w:r>
    </w:p>
    <w:p w14:paraId="1A109211" w14:textId="5FE73032" w:rsidR="002415CD" w:rsidRDefault="002415CD" w:rsidP="00D260E4">
      <w:pPr>
        <w:pStyle w:val="ZUSTzmustartykuempunktem"/>
      </w:pPr>
      <w:r>
        <w:t>2. Organizator, o którym mowa w art. 7 ust. 1 pkt 1</w:t>
      </w:r>
      <w:r w:rsidR="00954A2C" w:rsidRPr="00954A2C">
        <w:t>–</w:t>
      </w:r>
      <w:r>
        <w:t>4a</w:t>
      </w:r>
      <w:r w:rsidR="00FC14F1">
        <w:t>,</w:t>
      </w:r>
      <w:r>
        <w:t xml:space="preserve"> uzgadnia z </w:t>
      </w:r>
      <w:r w:rsidR="00AC6539">
        <w:t>o</w:t>
      </w:r>
      <w:r>
        <w:t>rganizatorem, o którym mowa w art. 7 ust</w:t>
      </w:r>
      <w:r w:rsidR="00386524">
        <w:t>.</w:t>
      </w:r>
      <w:r>
        <w:t xml:space="preserve"> 1 pkt 4b i 5</w:t>
      </w:r>
      <w:r w:rsidR="00FC14F1">
        <w:t>,</w:t>
      </w:r>
      <w:r>
        <w:t xml:space="preserve"> stacje i przystanki</w:t>
      </w:r>
      <w:r w:rsidR="00386524">
        <w:t xml:space="preserve"> komunikacyjne</w:t>
      </w:r>
      <w:r>
        <w:t xml:space="preserve"> położone na sieci kolejowej będące węzłami przesiadkowymi, na których </w:t>
      </w:r>
      <w:r w:rsidR="00B40C3E">
        <w:t xml:space="preserve">są </w:t>
      </w:r>
      <w:r>
        <w:t xml:space="preserve">realizowane skomunikowania między transportem </w:t>
      </w:r>
      <w:r w:rsidR="003059FD">
        <w:t>autobusowym</w:t>
      </w:r>
      <w:r>
        <w:t xml:space="preserve"> a transportem kolejowym.</w:t>
      </w:r>
    </w:p>
    <w:p w14:paraId="08C05E09" w14:textId="069CDC63" w:rsidR="002415CD" w:rsidRDefault="002415CD" w:rsidP="00D260E4">
      <w:pPr>
        <w:pStyle w:val="ZUSTzmustartykuempunktem"/>
      </w:pPr>
      <w:r>
        <w:t>3. Organizator, o którym mowa w art. 7 ust. 1 pkt 4b</w:t>
      </w:r>
      <w:r w:rsidR="00884C07">
        <w:t>,</w:t>
      </w:r>
      <w:r>
        <w:t xml:space="preserve"> uzgadnia z </w:t>
      </w:r>
      <w:r w:rsidR="00AC6539">
        <w:t>o</w:t>
      </w:r>
      <w:r>
        <w:t>rganizatorem, o którym mowa w art.</w:t>
      </w:r>
      <w:r w:rsidR="003059FD">
        <w:t xml:space="preserve"> </w:t>
      </w:r>
      <w:r>
        <w:t>7 ust. 1 pkt 5</w:t>
      </w:r>
      <w:r w:rsidR="00884C07">
        <w:t>,</w:t>
      </w:r>
      <w:r>
        <w:t xml:space="preserve"> stacje i przystanki</w:t>
      </w:r>
      <w:r w:rsidR="003059FD">
        <w:t xml:space="preserve"> komunikacyjne</w:t>
      </w:r>
      <w:r>
        <w:t xml:space="preserve"> położone na sieci kolejowej będące węzłami przesiadkowymi, na których </w:t>
      </w:r>
      <w:r w:rsidR="00B40C3E">
        <w:t xml:space="preserve">są </w:t>
      </w:r>
      <w:r>
        <w:t xml:space="preserve">realizowane skomunikowania między transportem </w:t>
      </w:r>
      <w:r w:rsidR="003059FD">
        <w:t>autobusowym</w:t>
      </w:r>
      <w:r>
        <w:t xml:space="preserve"> a transportem kolejowym.</w:t>
      </w:r>
    </w:p>
    <w:p w14:paraId="56E43A29" w14:textId="35260E26" w:rsidR="002415CD" w:rsidRPr="002415CD" w:rsidRDefault="002415CD" w:rsidP="00D260E4">
      <w:pPr>
        <w:pStyle w:val="ZUSTzmustartykuempunktem"/>
      </w:pPr>
      <w:r>
        <w:t>4. Organizator, o którym mowa w art. 7 ust</w:t>
      </w:r>
      <w:r w:rsidR="003059FD">
        <w:t>.</w:t>
      </w:r>
      <w:r>
        <w:t xml:space="preserve"> 1 pkt 1</w:t>
      </w:r>
      <w:r w:rsidR="00884C07">
        <w:t>–</w:t>
      </w:r>
      <w:r>
        <w:t>5</w:t>
      </w:r>
      <w:r w:rsidR="00884C07">
        <w:t>,</w:t>
      </w:r>
      <w:r>
        <w:t xml:space="preserve"> wyróżnia przystanki na linii komunikacyjnej w transporcie </w:t>
      </w:r>
      <w:r w:rsidR="003059FD">
        <w:t>autobusowym</w:t>
      </w:r>
      <w:r w:rsidR="00AB3CD9">
        <w:t xml:space="preserve"> lub kolejowym</w:t>
      </w:r>
      <w:r>
        <w:t xml:space="preserve">, na których </w:t>
      </w:r>
      <w:r w:rsidR="00B40C3E">
        <w:t xml:space="preserve">są </w:t>
      </w:r>
      <w:r>
        <w:t xml:space="preserve">realizowane skomunikowania, przez umieszczenie w rozkładzie jazdy piktogramu oraz wyróżnia wybrane kursy </w:t>
      </w:r>
      <w:r w:rsidR="00AB3CD9">
        <w:t xml:space="preserve">lub pociągi </w:t>
      </w:r>
      <w:r>
        <w:t xml:space="preserve">realizowane w ramach danej linii komunikacyjnej jako oczekujące na skomunikowanie </w:t>
      </w:r>
      <w:r w:rsidR="00AB3CD9">
        <w:t>lub pociągów</w:t>
      </w:r>
      <w:r>
        <w:t xml:space="preserve">, </w:t>
      </w:r>
      <w:r w:rsidR="00FE5744">
        <w:t xml:space="preserve">określając </w:t>
      </w:r>
      <w:r>
        <w:t>maksymalny czas oczekiwania</w:t>
      </w:r>
      <w:r w:rsidR="00AB3CD9" w:rsidRPr="00AB3CD9">
        <w:rPr>
          <w:rFonts w:ascii="Verdana" w:hAnsi="Verdana" w:cstheme="minorBidi"/>
          <w:sz w:val="20"/>
        </w:rPr>
        <w:t xml:space="preserve"> </w:t>
      </w:r>
      <w:r w:rsidR="00AB3CD9" w:rsidRPr="00AB3CD9">
        <w:t>oraz identyfikując kurs,</w:t>
      </w:r>
      <w:r w:rsidR="00D01156">
        <w:t xml:space="preserve"> pociąg,</w:t>
      </w:r>
      <w:r w:rsidR="00AB3CD9" w:rsidRPr="00AB3CD9">
        <w:t xml:space="preserve"> lot lub rejs</w:t>
      </w:r>
      <w:r w:rsidR="003059FD">
        <w:t>,</w:t>
      </w:r>
      <w:r w:rsidR="00AB3CD9" w:rsidRPr="00AB3CD9">
        <w:t xml:space="preserve"> na który </w:t>
      </w:r>
      <w:r w:rsidR="00D01156">
        <w:t>ten</w:t>
      </w:r>
      <w:r w:rsidR="00AB3CD9" w:rsidRPr="00AB3CD9">
        <w:t xml:space="preserve"> kurs lub pociąg ma oczekiwać</w:t>
      </w:r>
      <w:r>
        <w:t>.”;</w:t>
      </w:r>
    </w:p>
    <w:p w14:paraId="0C982E42" w14:textId="0FF99CA0" w:rsidR="00FC2661" w:rsidRDefault="00FC2661" w:rsidP="00D260E4">
      <w:pPr>
        <w:pStyle w:val="PKTpunkt"/>
      </w:pPr>
      <w:r>
        <w:t>1</w:t>
      </w:r>
      <w:r w:rsidR="00385224">
        <w:t>4</w:t>
      </w:r>
      <w:r>
        <w:t>)</w:t>
      </w:r>
      <w:r w:rsidR="00CE0758">
        <w:tab/>
      </w:r>
      <w:r>
        <w:t xml:space="preserve">w art. 16: </w:t>
      </w:r>
    </w:p>
    <w:p w14:paraId="45335B04" w14:textId="75FA7146" w:rsidR="00FC2661" w:rsidRDefault="00FC2661" w:rsidP="00FC2661">
      <w:pPr>
        <w:pStyle w:val="LITlitera"/>
      </w:pPr>
      <w:r>
        <w:t>a)</w:t>
      </w:r>
      <w:r w:rsidR="00CE0758">
        <w:tab/>
      </w:r>
      <w:r>
        <w:t>po ust. 1 dodaje się ust. 1a w brzmieniu:</w:t>
      </w:r>
    </w:p>
    <w:p w14:paraId="5E377567" w14:textId="41BB45C4" w:rsidR="00FC2661" w:rsidRDefault="00FC2661" w:rsidP="00FC2661">
      <w:pPr>
        <w:pStyle w:val="ZLITUSTzmustliter"/>
      </w:pPr>
      <w:r>
        <w:t xml:space="preserve">„1a. W transporcie drogowym organizator może zwolnić </w:t>
      </w:r>
      <w:r w:rsidR="00F67F97">
        <w:t>operatora,</w:t>
      </w:r>
      <w:r>
        <w:t xml:space="preserve"> z którym zawarł umowę o świadczenie usług w zakresie publicznego transportu zbiorowego</w:t>
      </w:r>
      <w:r w:rsidR="00B40C3E">
        <w:t>,</w:t>
      </w:r>
      <w:r>
        <w:t xml:space="preserve"> z opłat za korzystanie z przystanków komunikacyjnych</w:t>
      </w:r>
      <w:r w:rsidR="00D01156">
        <w:t xml:space="preserve"> lub</w:t>
      </w:r>
      <w:r>
        <w:t xml:space="preserve"> dworców</w:t>
      </w:r>
      <w:r w:rsidR="00F67F97">
        <w:t>,</w:t>
      </w:r>
      <w:r>
        <w:t xml:space="preserve"> których jest właścicielem albo zarządzającym tym obiektem.”</w:t>
      </w:r>
      <w:r w:rsidR="00884C07">
        <w:t>,</w:t>
      </w:r>
    </w:p>
    <w:p w14:paraId="109FDF2A" w14:textId="23D891C1" w:rsidR="00FC2661" w:rsidRDefault="00FC2661" w:rsidP="00FC2661">
      <w:pPr>
        <w:pStyle w:val="LITlitera"/>
      </w:pPr>
      <w:r>
        <w:t>b)</w:t>
      </w:r>
      <w:r w:rsidR="00CE0758">
        <w:tab/>
      </w:r>
      <w:r>
        <w:t>w ust. 5 wprowadzenie do wyliczenia otrzymuje brzmienie:</w:t>
      </w:r>
    </w:p>
    <w:p w14:paraId="60411391" w14:textId="5690B52A" w:rsidR="00FC2661" w:rsidRDefault="00FC2661" w:rsidP="00D260E4">
      <w:pPr>
        <w:pStyle w:val="ZLITFRAGzmlitfragmentunpzdanialiter"/>
      </w:pPr>
      <w:r>
        <w:t>„Stawka opłaty, o której mowa w ust. 4, dla operator</w:t>
      </w:r>
      <w:r w:rsidR="00D01156">
        <w:t>a</w:t>
      </w:r>
      <w:r>
        <w:t xml:space="preserve"> nie może być wyższa niż:”,</w:t>
      </w:r>
    </w:p>
    <w:p w14:paraId="3B987C31" w14:textId="465C4E63" w:rsidR="00FC2661" w:rsidRDefault="00FC2661" w:rsidP="00FC2661">
      <w:pPr>
        <w:pStyle w:val="LITlitera"/>
      </w:pPr>
      <w:r>
        <w:lastRenderedPageBreak/>
        <w:t>c)</w:t>
      </w:r>
      <w:r w:rsidR="00CE0758">
        <w:tab/>
      </w:r>
      <w:r>
        <w:t>po ust. 5 dodaje się ust. 5a w brzmieniu:</w:t>
      </w:r>
    </w:p>
    <w:p w14:paraId="63E12776" w14:textId="59C28F30" w:rsidR="00FC2661" w:rsidRDefault="00FC2661" w:rsidP="00FC2661">
      <w:pPr>
        <w:pStyle w:val="ZLITUSTzmustliter"/>
      </w:pPr>
      <w:r>
        <w:t>„5a. Stawka opłaty, o której mowa w ust. 4</w:t>
      </w:r>
      <w:r w:rsidR="00884C07">
        <w:t>,</w:t>
      </w:r>
      <w:r>
        <w:t xml:space="preserve"> dla przewoźnika nie może być wyższa niż:</w:t>
      </w:r>
    </w:p>
    <w:p w14:paraId="4FB3B488" w14:textId="5E380B6C" w:rsidR="00FC2661" w:rsidRDefault="00FC2661" w:rsidP="00D260E4">
      <w:pPr>
        <w:pStyle w:val="ZLITPKTzmpktliter"/>
      </w:pPr>
      <w:r>
        <w:t>1)</w:t>
      </w:r>
      <w:r w:rsidR="00CE0758">
        <w:tab/>
      </w:r>
      <w:r>
        <w:t>0,</w:t>
      </w:r>
      <w:r w:rsidR="004E29B0">
        <w:t>2</w:t>
      </w:r>
      <w:r>
        <w:t>0 zł za jedno zatrzymanie środka transportu na przystanku komunikacyjnym;</w:t>
      </w:r>
    </w:p>
    <w:p w14:paraId="3C219701" w14:textId="271B17CF" w:rsidR="00FC2661" w:rsidRDefault="00FC2661" w:rsidP="00D260E4">
      <w:pPr>
        <w:pStyle w:val="ZLITPKTzmpktliter"/>
      </w:pPr>
      <w:r>
        <w:t>2)</w:t>
      </w:r>
      <w:r w:rsidR="00CE0758">
        <w:tab/>
      </w:r>
      <w:r>
        <w:t>5,00 zł za jedno zatrzymanie środka transportu na dworcu;</w:t>
      </w:r>
    </w:p>
    <w:p w14:paraId="24B9B095" w14:textId="556D376A" w:rsidR="001E3A48" w:rsidRDefault="00FC2661" w:rsidP="00D260E4">
      <w:pPr>
        <w:pStyle w:val="ZLITPKTzmpktliter"/>
      </w:pPr>
      <w:r>
        <w:t>3)</w:t>
      </w:r>
      <w:r w:rsidR="00CE0758">
        <w:tab/>
      </w:r>
      <w:r>
        <w:t>10,00 zł za jedno zatrzymani</w:t>
      </w:r>
      <w:r w:rsidR="00884C07">
        <w:t>e</w:t>
      </w:r>
      <w:r>
        <w:t xml:space="preserve"> środka transportu na dworcu w</w:t>
      </w:r>
      <w:r w:rsidRPr="00886068">
        <w:t xml:space="preserve">yznaczonym zgodnie z </w:t>
      </w:r>
      <w:r w:rsidRPr="00A20024">
        <w:t>art. 47h ust. 1 pkt 1</w:t>
      </w:r>
      <w:r w:rsidRPr="00886068">
        <w:t xml:space="preserve"> ustawy z dnia 6 września 2001 r. o transporcie drogowym do udzielania pomocy osobom niepełnosprawnym i osobom o ograniczonej sprawności ruchowej w zakresie określonym w załączniku I lit. a do rozporządzenia Parlamentu Europejskiego i Rady (UE) nr </w:t>
      </w:r>
      <w:r w:rsidRPr="00A20024">
        <w:t>181/2011</w:t>
      </w:r>
      <w:r w:rsidRPr="00886068">
        <w:t xml:space="preserve"> z dnia 16 lutego 2011 r. dotyczącego praw pasażerów w transporcie autobusowym i autokarowym i zmieniającego rozporządzenie (WE) nr 2006/2004</w:t>
      </w:r>
      <w:r w:rsidR="00884C07">
        <w:t>.</w:t>
      </w:r>
      <w:r>
        <w:t>”</w:t>
      </w:r>
      <w:r w:rsidR="001E3A48">
        <w:t>,</w:t>
      </w:r>
    </w:p>
    <w:p w14:paraId="52886009" w14:textId="59F3C7D4" w:rsidR="001E3A48" w:rsidRDefault="001E3A48" w:rsidP="00CE0758">
      <w:pPr>
        <w:pStyle w:val="LITlitera"/>
      </w:pPr>
      <w:r>
        <w:t>d)</w:t>
      </w:r>
      <w:r w:rsidR="00CE0758">
        <w:tab/>
      </w:r>
      <w:r w:rsidR="00D01156">
        <w:t xml:space="preserve">w </w:t>
      </w:r>
      <w:r>
        <w:t xml:space="preserve">ust. 6 </w:t>
      </w:r>
      <w:r w:rsidRPr="00CE0758">
        <w:t>zdanie</w:t>
      </w:r>
      <w:r>
        <w:t xml:space="preserve"> pierwsze otrzymuje brzmienie:</w:t>
      </w:r>
    </w:p>
    <w:p w14:paraId="6FAAD3C8" w14:textId="76F43154" w:rsidR="00FC2661" w:rsidRDefault="001E3A48" w:rsidP="00D260E4">
      <w:pPr>
        <w:pStyle w:val="ZLITFRAGzmlitfragmentunpzdanialiter"/>
      </w:pPr>
      <w:r w:rsidRPr="001E3A48">
        <w:t>„Stawk</w:t>
      </w:r>
      <w:r w:rsidR="00D01156">
        <w:t>i</w:t>
      </w:r>
      <w:r w:rsidRPr="001E3A48">
        <w:t xml:space="preserve"> opłat, o któr</w:t>
      </w:r>
      <w:r w:rsidR="00D01156">
        <w:t>ych</w:t>
      </w:r>
      <w:r w:rsidRPr="001E3A48">
        <w:t xml:space="preserve"> mowa w ust. 5 i 5a, ulega</w:t>
      </w:r>
      <w:r w:rsidR="00D01156">
        <w:t>ją</w:t>
      </w:r>
      <w:r w:rsidRPr="001E3A48">
        <w:t xml:space="preserve"> zmianie w stopniu odpowiadającemu planowanemu średnior</w:t>
      </w:r>
      <w:r w:rsidRPr="00D536EA">
        <w:t xml:space="preserve">ocznemu wskaźnikowi cen towarów i usług konsumpcyjnych, ustalonemu </w:t>
      </w:r>
      <w:r w:rsidRPr="00385224">
        <w:t>w ustawie budżetowej na dany rok</w:t>
      </w:r>
      <w:r w:rsidR="00377AC4">
        <w:t>.</w:t>
      </w:r>
      <w:r>
        <w:t>”</w:t>
      </w:r>
      <w:r w:rsidR="00884C07" w:rsidRPr="001E3A48">
        <w:t>;</w:t>
      </w:r>
    </w:p>
    <w:p w14:paraId="1161199B" w14:textId="7846068D" w:rsidR="00FC2661" w:rsidRDefault="00FC2661" w:rsidP="00FC2661">
      <w:pPr>
        <w:pStyle w:val="PKTpunkt"/>
      </w:pPr>
      <w:r>
        <w:t>1</w:t>
      </w:r>
      <w:r w:rsidR="005D7939">
        <w:t>5</w:t>
      </w:r>
      <w:r>
        <w:t>)</w:t>
      </w:r>
      <w:r w:rsidR="001832B7">
        <w:tab/>
      </w:r>
      <w:r w:rsidRPr="00EF5B2B">
        <w:t>w art. 23</w:t>
      </w:r>
      <w:r>
        <w:t>:</w:t>
      </w:r>
    </w:p>
    <w:p w14:paraId="551FFF69" w14:textId="317636B3" w:rsidR="00FC2661" w:rsidRDefault="00FC2661" w:rsidP="00FC2661">
      <w:pPr>
        <w:pStyle w:val="LITlitera"/>
      </w:pPr>
      <w:r>
        <w:t>a)</w:t>
      </w:r>
      <w:r w:rsidR="001832B7">
        <w:tab/>
      </w:r>
      <w:r w:rsidRPr="00EF5B2B">
        <w:t>w ust. 1 w pkt 2 wyrazy „sześć miesięcy” zastępuje się wyrazami „trzy miesiące”</w:t>
      </w:r>
      <w:r w:rsidR="00884C07">
        <w:t>,</w:t>
      </w:r>
    </w:p>
    <w:p w14:paraId="47965083" w14:textId="1F1D4506" w:rsidR="00FC2661" w:rsidRDefault="00FC2661" w:rsidP="00FC2661">
      <w:pPr>
        <w:pStyle w:val="LITlitera"/>
      </w:pPr>
      <w:r>
        <w:t>b)</w:t>
      </w:r>
      <w:r w:rsidR="001832B7">
        <w:tab/>
      </w:r>
      <w:r>
        <w:t>w ust. 4 pkt 3 otrzymuje brzmienie:</w:t>
      </w:r>
    </w:p>
    <w:p w14:paraId="6C9B849C" w14:textId="40EDC268" w:rsidR="00FC2661" w:rsidRPr="00AE3DF7" w:rsidRDefault="00FC2661" w:rsidP="00D260E4">
      <w:pPr>
        <w:pStyle w:val="ZLITPKTzmpktliter"/>
      </w:pPr>
      <w:r w:rsidRPr="00AE3DF7">
        <w:t>„3)</w:t>
      </w:r>
      <w:r w:rsidR="00981DCC">
        <w:tab/>
      </w:r>
      <w:r w:rsidRPr="00AE3DF7">
        <w:t>określenie rodzaju transportu oraz linii komunikacyjnej, linii komunikacyjnych lub sieci komunikacyjnej, na których będą wykonywane przewozy</w:t>
      </w:r>
      <w:r w:rsidR="00A47AE4">
        <w:t>,</w:t>
      </w:r>
      <w:r w:rsidRPr="00AE3DF7">
        <w:t xml:space="preserve"> lub obszaró</w:t>
      </w:r>
      <w:r w:rsidR="00D01156">
        <w:t>w</w:t>
      </w:r>
      <w:r w:rsidRPr="00AE3DF7">
        <w:t xml:space="preserve">, na których </w:t>
      </w:r>
      <w:r w:rsidR="00D01156">
        <w:t>jest planowane</w:t>
      </w:r>
      <w:r w:rsidRPr="00AE3DF7">
        <w:t xml:space="preserve"> wykonywane przewoz</w:t>
      </w:r>
      <w:r w:rsidR="006C3B3E">
        <w:t>ów</w:t>
      </w:r>
      <w:r w:rsidRPr="00AE3DF7">
        <w:t>;”</w:t>
      </w:r>
      <w:r w:rsidR="006C3B3E">
        <w:t>,</w:t>
      </w:r>
    </w:p>
    <w:p w14:paraId="253B3867" w14:textId="7C47F7B4" w:rsidR="00FC2661" w:rsidRDefault="00FC2661" w:rsidP="00FC2661">
      <w:pPr>
        <w:pStyle w:val="LITlitera"/>
      </w:pPr>
      <w:r>
        <w:t>c)</w:t>
      </w:r>
      <w:r w:rsidR="006B042E">
        <w:tab/>
      </w:r>
      <w:r>
        <w:t xml:space="preserve">w ust. 5 </w:t>
      </w:r>
      <w:r w:rsidR="006C3B3E">
        <w:t xml:space="preserve">w zdaniu pierwszym </w:t>
      </w:r>
      <w:r>
        <w:t>skreśla się wyrazy „pkt 1</w:t>
      </w:r>
      <w:r w:rsidR="00954A2C" w:rsidRPr="00954A2C">
        <w:t>–</w:t>
      </w:r>
      <w:r>
        <w:t>3 i 5”</w:t>
      </w:r>
      <w:r w:rsidR="00884C07">
        <w:t>,</w:t>
      </w:r>
    </w:p>
    <w:p w14:paraId="6BEF9843" w14:textId="661C214E" w:rsidR="00FC2661" w:rsidRDefault="00FC2661" w:rsidP="00FC2661">
      <w:pPr>
        <w:pStyle w:val="LITlitera"/>
      </w:pPr>
      <w:r>
        <w:t>d)</w:t>
      </w:r>
      <w:r w:rsidR="006B042E">
        <w:tab/>
      </w:r>
      <w:r>
        <w:t>uchyla się ust. 6;</w:t>
      </w:r>
    </w:p>
    <w:p w14:paraId="1D7D194D" w14:textId="6036A9A4" w:rsidR="00FC2661" w:rsidRDefault="00FC2661" w:rsidP="00FC2661">
      <w:pPr>
        <w:pStyle w:val="PKTpunkt"/>
      </w:pPr>
      <w:r>
        <w:t>1</w:t>
      </w:r>
      <w:r w:rsidR="005D7939">
        <w:t>6</w:t>
      </w:r>
      <w:r>
        <w:t>)</w:t>
      </w:r>
      <w:r w:rsidR="006B042E">
        <w:tab/>
      </w:r>
      <w:r>
        <w:t>w art. 28:</w:t>
      </w:r>
    </w:p>
    <w:p w14:paraId="63406315" w14:textId="2C16DF88" w:rsidR="00FC2661" w:rsidRDefault="00FC2661" w:rsidP="00FC2661">
      <w:pPr>
        <w:pStyle w:val="LITlitera"/>
      </w:pPr>
      <w:r>
        <w:t>a</w:t>
      </w:r>
      <w:r w:rsidRPr="007D39B4">
        <w:t>)</w:t>
      </w:r>
      <w:r w:rsidR="006B042E">
        <w:tab/>
      </w:r>
      <w:r w:rsidRPr="007D39B4">
        <w:t xml:space="preserve">w ust. 3 zdanie drugie otrzymuje brzmienie: </w:t>
      </w:r>
    </w:p>
    <w:p w14:paraId="3825FABD" w14:textId="77777777" w:rsidR="00FC2661" w:rsidRPr="007D39B4" w:rsidRDefault="00FC2661" w:rsidP="00D260E4">
      <w:pPr>
        <w:pStyle w:val="ZLITFRAGzmlitfragmentunpzdanialiter"/>
      </w:pPr>
      <w:r w:rsidRPr="007D39B4">
        <w:t xml:space="preserve">„W komunikacji miejskiej rozkład jazdy może być dołączony w postaci elektronicznej, jeżeli środek transportu jest wyposażony </w:t>
      </w:r>
      <w:r w:rsidR="00884C07">
        <w:t xml:space="preserve">w </w:t>
      </w:r>
      <w:r w:rsidRPr="007D39B4">
        <w:t>urządzenie umożliwiające odczytanie rozkładu jazdy w postaci elektronicznej lub w urządzenie prezentujące w czasie rzeczywistym informację o rozkładzie jazdy w zakresie zgodności czasu i trasy przejazdu.”,</w:t>
      </w:r>
    </w:p>
    <w:p w14:paraId="241103E5" w14:textId="048A2DEA" w:rsidR="00FC2661" w:rsidRDefault="00FC2661" w:rsidP="00FC2661">
      <w:pPr>
        <w:pStyle w:val="LITlitera"/>
      </w:pPr>
      <w:r w:rsidRPr="007D39B4">
        <w:t>b)</w:t>
      </w:r>
      <w:r w:rsidR="006B042E">
        <w:tab/>
      </w:r>
      <w:r w:rsidRPr="007D39B4">
        <w:t>w ust. 4 dodaje się zdanie</w:t>
      </w:r>
      <w:r>
        <w:t xml:space="preserve"> </w:t>
      </w:r>
      <w:r w:rsidR="00884C07">
        <w:t xml:space="preserve">trzecie </w:t>
      </w:r>
      <w:r>
        <w:t>w brzmieniu</w:t>
      </w:r>
      <w:r w:rsidRPr="007D39B4">
        <w:t xml:space="preserve">: </w:t>
      </w:r>
    </w:p>
    <w:p w14:paraId="3BCF3CDC" w14:textId="66F16857" w:rsidR="00FC2661" w:rsidRDefault="00FC2661" w:rsidP="00D260E4">
      <w:pPr>
        <w:pStyle w:val="ZLITFRAGzmlitfragmentunpzdanialiter"/>
      </w:pPr>
      <w:r w:rsidRPr="007D39B4">
        <w:lastRenderedPageBreak/>
        <w:t>„W komunikacji miejskiej rozkład jazdy w środku transportu może zostać zastąpiony informacją o rozkładzie jazdy, o któr</w:t>
      </w:r>
      <w:r w:rsidR="00BF24CC">
        <w:t xml:space="preserve">ej </w:t>
      </w:r>
      <w:r w:rsidRPr="007D39B4">
        <w:t>mowa w ust. 3 zdanie drugie.”;</w:t>
      </w:r>
    </w:p>
    <w:p w14:paraId="185EA781" w14:textId="60725EA0" w:rsidR="00FC2661" w:rsidRDefault="00FC2661" w:rsidP="00FC2661">
      <w:pPr>
        <w:pStyle w:val="PKTpunkt"/>
      </w:pPr>
      <w:r>
        <w:t>1</w:t>
      </w:r>
      <w:r w:rsidR="005D7939">
        <w:t>7</w:t>
      </w:r>
      <w:r>
        <w:t>)</w:t>
      </w:r>
      <w:r w:rsidR="006B042E">
        <w:tab/>
      </w:r>
      <w:r w:rsidR="00285D29">
        <w:t xml:space="preserve">w dziale II </w:t>
      </w:r>
      <w:r>
        <w:t xml:space="preserve">po </w:t>
      </w:r>
      <w:r w:rsidR="00E144B7">
        <w:t>r</w:t>
      </w:r>
      <w:r>
        <w:t xml:space="preserve">ozdziale 3 dodaje się </w:t>
      </w:r>
      <w:r w:rsidR="00E144B7">
        <w:t>r</w:t>
      </w:r>
      <w:r>
        <w:t>ozdział 3a w brzmieniu:</w:t>
      </w:r>
    </w:p>
    <w:p w14:paraId="26C5A5EA" w14:textId="72679816" w:rsidR="009B42D3" w:rsidRPr="00D260E4" w:rsidRDefault="009B42D3" w:rsidP="00D260E4">
      <w:pPr>
        <w:pStyle w:val="TYTDZPRZEDMprzedmiotregulacjitytuulubdziau"/>
        <w:rPr>
          <w:rStyle w:val="Ppogrubienie"/>
        </w:rPr>
      </w:pPr>
      <w:r w:rsidRPr="00D260E4">
        <w:rPr>
          <w:rStyle w:val="Ppogrubienie"/>
        </w:rPr>
        <w:t>„Rozdział 3a</w:t>
      </w:r>
    </w:p>
    <w:p w14:paraId="0B42779C" w14:textId="3CE1BD33" w:rsidR="009B42D3" w:rsidRDefault="009B42D3" w:rsidP="00D260E4">
      <w:pPr>
        <w:pStyle w:val="TYTDZPRZEDMprzedmiotregulacjitytuulubdziau"/>
      </w:pPr>
      <w:r>
        <w:t>Przejazd na żądanie</w:t>
      </w:r>
    </w:p>
    <w:p w14:paraId="55D627C4" w14:textId="23D3812B" w:rsidR="00FC2661" w:rsidRPr="002A694C" w:rsidRDefault="00FC2661" w:rsidP="00FC2661">
      <w:pPr>
        <w:pStyle w:val="ZARTzmartartykuempunktem"/>
      </w:pPr>
      <w:r>
        <w:t xml:space="preserve">Art. 42a. 1. </w:t>
      </w:r>
      <w:r w:rsidRPr="002A694C">
        <w:t>Przejazd na żądanie może być wykonywany</w:t>
      </w:r>
      <w:r w:rsidR="006614DA" w:rsidRPr="006614DA">
        <w:t xml:space="preserve"> </w:t>
      </w:r>
      <w:r w:rsidR="006614DA" w:rsidRPr="002A694C">
        <w:t>samochodem osobowym</w:t>
      </w:r>
      <w:r w:rsidRPr="002A694C">
        <w:t>:</w:t>
      </w:r>
    </w:p>
    <w:p w14:paraId="13C062C6" w14:textId="3DCADFBA" w:rsidR="00FC2661" w:rsidRPr="002A694C" w:rsidRDefault="006614DA" w:rsidP="00D260E4">
      <w:pPr>
        <w:pStyle w:val="ZPKTzmpktartykuempunktem"/>
      </w:pPr>
      <w:r>
        <w:t>1</w:t>
      </w:r>
      <w:r w:rsidR="00FC2661">
        <w:t>)</w:t>
      </w:r>
      <w:r w:rsidR="00155610">
        <w:tab/>
      </w:r>
      <w:r w:rsidR="00FC2661" w:rsidRPr="002A694C">
        <w:t xml:space="preserve">pozostającym w dyspozycji </w:t>
      </w:r>
      <w:r w:rsidR="00AC6539" w:rsidRPr="002A694C">
        <w:t>gminy</w:t>
      </w:r>
      <w:r w:rsidR="00656638">
        <w:t xml:space="preserve"> wiejskiej lub gminy miejsko-wiejskiej</w:t>
      </w:r>
      <w:r w:rsidR="00FC2661" w:rsidRPr="002A694C">
        <w:t xml:space="preserve"> lub</w:t>
      </w:r>
    </w:p>
    <w:p w14:paraId="569A04DE" w14:textId="2DA37857" w:rsidR="00FC2661" w:rsidRPr="002A694C" w:rsidRDefault="006614DA" w:rsidP="00D260E4">
      <w:pPr>
        <w:pStyle w:val="ZPKTzmpktartykuempunktem"/>
      </w:pPr>
      <w:r>
        <w:t>2</w:t>
      </w:r>
      <w:r w:rsidR="00FC2661">
        <w:t>)</w:t>
      </w:r>
      <w:r w:rsidR="00155610">
        <w:tab/>
      </w:r>
      <w:r w:rsidR="00FC2661" w:rsidRPr="002A694C">
        <w:t>przez przedsiębiorcę posiadającego licencję, o której mowa w art. 5b ust. 1</w:t>
      </w:r>
      <w:r w:rsidR="00DB32CE">
        <w:t xml:space="preserve"> </w:t>
      </w:r>
      <w:r w:rsidR="00FC2661" w:rsidRPr="002A694C">
        <w:t>ustawy z dnia 6 września 2001 r. o transporcie drogowym.</w:t>
      </w:r>
    </w:p>
    <w:p w14:paraId="6DB9A8AA" w14:textId="744CDAD6" w:rsidR="00FC2661" w:rsidRPr="002A694C" w:rsidRDefault="00FC2661" w:rsidP="00D260E4">
      <w:pPr>
        <w:pStyle w:val="ZUSTzmustartykuempunktem"/>
      </w:pPr>
      <w:r w:rsidRPr="002A694C">
        <w:t xml:space="preserve">2. W przypadku wykonywania przejazdu, o którym mowa w ust. 1 </w:t>
      </w:r>
      <w:r w:rsidR="004B093A">
        <w:t>pkt</w:t>
      </w:r>
      <w:r w:rsidRPr="002A694C">
        <w:t xml:space="preserve"> </w:t>
      </w:r>
      <w:r w:rsidR="004B093A">
        <w:t>1</w:t>
      </w:r>
      <w:r w:rsidR="00884C07">
        <w:t>,</w:t>
      </w:r>
      <w:r w:rsidRPr="002A694C">
        <w:t xml:space="preserve"> nie stosuje się przepisu art. 5b ust. 1 ustawy z dnia 6 września 2001 r. o transporcie drogowym. </w:t>
      </w:r>
    </w:p>
    <w:p w14:paraId="49340D62" w14:textId="1F451316" w:rsidR="0020250C" w:rsidRDefault="00FC2661" w:rsidP="00D260E4">
      <w:pPr>
        <w:pStyle w:val="ZUSTzmustartykuempunktem"/>
      </w:pPr>
      <w:r w:rsidRPr="002A694C">
        <w:t>3. Kier</w:t>
      </w:r>
      <w:r w:rsidR="004863B2">
        <w:t>owca</w:t>
      </w:r>
      <w:r w:rsidR="004B093A">
        <w:t xml:space="preserve"> </w:t>
      </w:r>
      <w:r w:rsidRPr="002A694C">
        <w:t xml:space="preserve">wykonujący przejazd, o którym mowa w ust. 1 </w:t>
      </w:r>
      <w:r w:rsidR="004B093A">
        <w:t>pkt 1</w:t>
      </w:r>
      <w:r w:rsidR="0020250C">
        <w:t>:</w:t>
      </w:r>
    </w:p>
    <w:p w14:paraId="068870CE" w14:textId="545D01CC" w:rsidR="00FC2661" w:rsidRDefault="0020250C" w:rsidP="00D260E4">
      <w:pPr>
        <w:pStyle w:val="ZPKTzmpktartykuempunktem"/>
        <w:rPr>
          <w:highlight w:val="yellow"/>
        </w:rPr>
      </w:pPr>
      <w:r>
        <w:t>1)</w:t>
      </w:r>
      <w:r w:rsidR="00155610">
        <w:tab/>
      </w:r>
      <w:r>
        <w:t xml:space="preserve">nie jest </w:t>
      </w:r>
      <w:r w:rsidRPr="0020250C">
        <w:t>prawomocnie skazan</w:t>
      </w:r>
      <w:r>
        <w:t>y</w:t>
      </w:r>
      <w:r w:rsidRPr="0020250C">
        <w:t xml:space="preserve"> za przestępstwa przeciwko życiu i zdrowiu oraz przeciwko wolności seksualnej i obyczajności, a także za przestępstwa, o których mowa w art. 59 ustawy z dnia 29 lipca 2005 r. o przeciwdziałaniu narkomanii</w:t>
      </w:r>
      <w:r w:rsidR="00B40C3E">
        <w:t xml:space="preserve"> (Dz.</w:t>
      </w:r>
      <w:r w:rsidR="00F22952">
        <w:t> </w:t>
      </w:r>
      <w:r w:rsidR="00B40C3E">
        <w:t>U.</w:t>
      </w:r>
      <w:r w:rsidR="009E4A5C">
        <w:t xml:space="preserve"> z 2023 r. poz. 1939</w:t>
      </w:r>
      <w:r w:rsidR="00B40C3E">
        <w:t>)</w:t>
      </w:r>
      <w:r w:rsidRPr="0020250C">
        <w:t>, a ponadto nie orzeczono prawomocnie wobec ni</w:t>
      </w:r>
      <w:r>
        <w:t>e</w:t>
      </w:r>
      <w:r w:rsidR="000E58E1">
        <w:t>go</w:t>
      </w:r>
      <w:r w:rsidRPr="0020250C">
        <w:t xml:space="preserve"> zakazu wykonywania zawodu kierowcy</w:t>
      </w:r>
      <w:r>
        <w:t>;</w:t>
      </w:r>
    </w:p>
    <w:p w14:paraId="199A8670" w14:textId="0F1AD457" w:rsidR="0020250C" w:rsidRDefault="0020250C" w:rsidP="00D260E4">
      <w:pPr>
        <w:pStyle w:val="ZPKTzmpktartykuempunktem"/>
      </w:pPr>
      <w:r>
        <w:t>2)</w:t>
      </w:r>
      <w:r w:rsidR="003F16FF">
        <w:tab/>
      </w:r>
      <w:r w:rsidRPr="0020250C">
        <w:t>posiada odpowiednie uprawnienie do kierowania pojazdem samochodowym, określone w ustawie z dnia 5 stycznia 2011 r. o kierujących pojazdami</w:t>
      </w:r>
      <w:r w:rsidR="00B40C3E">
        <w:t xml:space="preserve"> (Dz. </w:t>
      </w:r>
      <w:r w:rsidR="009E4A5C">
        <w:t>U. z 2025 r. poz. 1226</w:t>
      </w:r>
      <w:r w:rsidR="00377AC4">
        <w:t>,</w:t>
      </w:r>
      <w:r w:rsidR="00BE23F2">
        <w:t xml:space="preserve"> 1</w:t>
      </w:r>
      <w:r w:rsidR="009E4A5C">
        <w:t>676</w:t>
      </w:r>
      <w:r w:rsidR="00377AC4">
        <w:t xml:space="preserve"> i 1872</w:t>
      </w:r>
      <w:r w:rsidR="009E4A5C">
        <w:t xml:space="preserve"> </w:t>
      </w:r>
      <w:r w:rsidR="00BE23F2">
        <w:t>oraz</w:t>
      </w:r>
      <w:r w:rsidR="009E4A5C">
        <w:t xml:space="preserve"> z 2026 r. </w:t>
      </w:r>
      <w:r w:rsidR="004F3CBD">
        <w:t xml:space="preserve">poz. </w:t>
      </w:r>
      <w:r w:rsidR="009E4A5C">
        <w:t>180</w:t>
      </w:r>
      <w:r w:rsidR="00377AC4">
        <w:t xml:space="preserve"> i 187</w:t>
      </w:r>
      <w:r w:rsidR="00B40C3E">
        <w:t>)</w:t>
      </w:r>
      <w:r>
        <w:t>;</w:t>
      </w:r>
    </w:p>
    <w:p w14:paraId="5657B7EB" w14:textId="1350D04B" w:rsidR="0020250C" w:rsidRDefault="0020250C" w:rsidP="00D260E4">
      <w:pPr>
        <w:pStyle w:val="ZPKTzmpktartykuempunktem"/>
      </w:pPr>
      <w:r>
        <w:t>3)</w:t>
      </w:r>
      <w:r w:rsidR="003F16FF">
        <w:tab/>
      </w:r>
      <w:r w:rsidRPr="0020250C">
        <w:t>nie ma przeciwwskazań zdrowotnych do wykonywania pracy na stanowisku kierowcy</w:t>
      </w:r>
      <w:r>
        <w:t>;</w:t>
      </w:r>
    </w:p>
    <w:p w14:paraId="7CBA81A2" w14:textId="1E539A0D" w:rsidR="0020250C" w:rsidRPr="002A694C" w:rsidRDefault="0020250C" w:rsidP="00D260E4">
      <w:pPr>
        <w:pStyle w:val="ZPKTzmpktartykuempunktem"/>
      </w:pPr>
      <w:r>
        <w:t>4)</w:t>
      </w:r>
      <w:r w:rsidR="003F16FF">
        <w:tab/>
      </w:r>
      <w:r w:rsidRPr="0020250C">
        <w:t>nie ma przeciwwskazań psychologicznych do wykonywania pracy na stanowisku kierowcy</w:t>
      </w:r>
      <w:r>
        <w:t>.</w:t>
      </w:r>
    </w:p>
    <w:p w14:paraId="13F1F3F6" w14:textId="50F452A7" w:rsidR="002B1855" w:rsidRDefault="00FC2661" w:rsidP="00D260E4">
      <w:pPr>
        <w:pStyle w:val="ZUSTzmustartykuempunktem"/>
      </w:pPr>
      <w:r w:rsidRPr="002A694C">
        <w:t xml:space="preserve">4. Do przejazdu na żądanie, o którym mowa w </w:t>
      </w:r>
      <w:r>
        <w:t>ust. 1</w:t>
      </w:r>
      <w:r w:rsidR="00884C07">
        <w:t>,</w:t>
      </w:r>
      <w:r>
        <w:t xml:space="preserve"> </w:t>
      </w:r>
      <w:r w:rsidRPr="002A694C">
        <w:t>nie stosuje się art. 5b ust. 2 pkt</w:t>
      </w:r>
      <w:r w:rsidR="00F22952">
        <w:t> </w:t>
      </w:r>
      <w:r w:rsidRPr="002A694C">
        <w:t xml:space="preserve">2 oraz </w:t>
      </w:r>
      <w:r w:rsidR="00884C07">
        <w:t xml:space="preserve">art. </w:t>
      </w:r>
      <w:r w:rsidRPr="002A694C">
        <w:t>18 ust. 4a</w:t>
      </w:r>
      <w:r w:rsidR="004F7449">
        <w:t>–</w:t>
      </w:r>
      <w:r w:rsidRPr="002A694C">
        <w:t>5 ustawy z dnia 6 września 2001 r. o transporcie drogowym.</w:t>
      </w:r>
    </w:p>
    <w:p w14:paraId="6EC26E5D" w14:textId="3E271A5A" w:rsidR="00801F4F" w:rsidRDefault="00FC2661" w:rsidP="00D260E4">
      <w:pPr>
        <w:pStyle w:val="ZUSTzmustartykuempunktem"/>
      </w:pPr>
      <w:r w:rsidRPr="002A694C">
        <w:t xml:space="preserve">5. Określenie organizacji i wykonywania przejazdu na żądanie, w tym pobierania i rozliczania opłaty za </w:t>
      </w:r>
      <w:r w:rsidR="00CD149B">
        <w:t xml:space="preserve">ten </w:t>
      </w:r>
      <w:r w:rsidRPr="002A694C">
        <w:t xml:space="preserve">przejazd, częstotliwości wykonywania </w:t>
      </w:r>
      <w:r w:rsidR="00CD149B">
        <w:t xml:space="preserve">tego </w:t>
      </w:r>
      <w:r w:rsidRPr="002A694C">
        <w:t>przejazdu oraz sposobu jego zamawiania następuje w drodze uchwały rady gminy</w:t>
      </w:r>
      <w:r>
        <w:t xml:space="preserve"> lub </w:t>
      </w:r>
      <w:r w:rsidRPr="002A694C">
        <w:t>związ</w:t>
      </w:r>
      <w:r w:rsidR="0059787A">
        <w:t>ku</w:t>
      </w:r>
      <w:r w:rsidRPr="002A694C">
        <w:t xml:space="preserve"> jednostek samorządu terytorialnego, do którego należy gmina</w:t>
      </w:r>
      <w:r>
        <w:t>.</w:t>
      </w:r>
    </w:p>
    <w:p w14:paraId="2BAE0F72" w14:textId="21D03954" w:rsidR="000E6986" w:rsidRDefault="000E6986" w:rsidP="00BB6834">
      <w:pPr>
        <w:pStyle w:val="ZARTzmartartykuempunktem"/>
      </w:pPr>
      <w:r>
        <w:t xml:space="preserve">Art. 42b. Przejazd na żądanie </w:t>
      </w:r>
      <w:r w:rsidR="00DF2E0B">
        <w:t>jest wykonywany według następujących zasad:</w:t>
      </w:r>
    </w:p>
    <w:p w14:paraId="5A8BCA91" w14:textId="48139E85" w:rsidR="00DF2E0B" w:rsidRDefault="00DF2E0B" w:rsidP="00D260E4">
      <w:pPr>
        <w:pStyle w:val="ZPKTzmpktartykuempunktem"/>
      </w:pPr>
      <w:r>
        <w:t>1)</w:t>
      </w:r>
      <w:r w:rsidR="003F16FF">
        <w:tab/>
      </w:r>
      <w:r>
        <w:t xml:space="preserve">do publicznej wiadomości, w sposób zwyczajowo przyjęty, </w:t>
      </w:r>
      <w:r w:rsidR="00622F9A">
        <w:t xml:space="preserve">są </w:t>
      </w:r>
      <w:r>
        <w:t>podawane:</w:t>
      </w:r>
    </w:p>
    <w:p w14:paraId="7802BBCE" w14:textId="47233870" w:rsidR="00DF2E0B" w:rsidRDefault="00DF2E0B" w:rsidP="00D260E4">
      <w:pPr>
        <w:pStyle w:val="ZLITwPKTzmlitwpktartykuempunktem"/>
      </w:pPr>
      <w:r>
        <w:lastRenderedPageBreak/>
        <w:t>a)</w:t>
      </w:r>
      <w:r w:rsidR="003F16FF">
        <w:tab/>
      </w:r>
      <w:r>
        <w:t>dni i godziny funkcjonowania</w:t>
      </w:r>
      <w:r w:rsidR="00CD149B">
        <w:t xml:space="preserve"> tego przejazdu</w:t>
      </w:r>
      <w:r>
        <w:t>,</w:t>
      </w:r>
    </w:p>
    <w:p w14:paraId="1C5ED941" w14:textId="2D38FFB3" w:rsidR="00D667A1" w:rsidRDefault="00D667A1" w:rsidP="00D260E4">
      <w:pPr>
        <w:pStyle w:val="ZLITwPKTzmlitwpktartykuempunktem"/>
      </w:pPr>
      <w:r>
        <w:t>b)</w:t>
      </w:r>
      <w:r w:rsidR="003F16FF">
        <w:tab/>
      </w:r>
      <w:r>
        <w:t>trasa i miejscowości, w których pasażer może zamówić ten przejazd,</w:t>
      </w:r>
    </w:p>
    <w:p w14:paraId="6A8D2E05" w14:textId="7EB635CA" w:rsidR="00DF2E0B" w:rsidRDefault="00D667A1" w:rsidP="00D260E4">
      <w:pPr>
        <w:pStyle w:val="ZLITwPKTzmlitwpktartykuempunktem"/>
      </w:pPr>
      <w:r>
        <w:t>c</w:t>
      </w:r>
      <w:r w:rsidR="00DF2E0B">
        <w:t>)</w:t>
      </w:r>
      <w:r w:rsidR="003F16FF">
        <w:tab/>
      </w:r>
      <w:r w:rsidR="00DF2E0B">
        <w:t xml:space="preserve">punkty w miejscowościach, w których </w:t>
      </w:r>
      <w:r w:rsidR="000F5B21">
        <w:t xml:space="preserve">pasażerowie </w:t>
      </w:r>
      <w:r w:rsidR="00DF2E0B">
        <w:t>mogą rozpocząć lub zakończyć</w:t>
      </w:r>
      <w:r w:rsidR="00CD149B">
        <w:t xml:space="preserve"> ten</w:t>
      </w:r>
      <w:r w:rsidR="00DF2E0B">
        <w:t xml:space="preserve"> przejazd</w:t>
      </w:r>
      <w:r w:rsidR="00622F9A">
        <w:t>;</w:t>
      </w:r>
    </w:p>
    <w:p w14:paraId="78A915C3" w14:textId="2F3A7654" w:rsidR="00646A46" w:rsidRDefault="00870F95" w:rsidP="00D260E4">
      <w:pPr>
        <w:pStyle w:val="ZPKTzmpktartykuempunktem"/>
      </w:pPr>
      <w:r>
        <w:t>2</w:t>
      </w:r>
      <w:r w:rsidR="00DF2E0B">
        <w:t>)</w:t>
      </w:r>
      <w:r w:rsidR="003F16FF">
        <w:tab/>
      </w:r>
      <w:r w:rsidR="00646A46" w:rsidRPr="00646A46">
        <w:t xml:space="preserve">punkt rozpoczęcia </w:t>
      </w:r>
      <w:r w:rsidR="002A3E6A">
        <w:t>i</w:t>
      </w:r>
      <w:r w:rsidR="00646A46" w:rsidRPr="00646A46">
        <w:t xml:space="preserve"> zakończenia przejazdu </w:t>
      </w:r>
      <w:r w:rsidR="002A3E6A">
        <w:t xml:space="preserve">w ramach jednego przejazdu </w:t>
      </w:r>
      <w:r w:rsidR="00CD149B">
        <w:t xml:space="preserve">na żądanie </w:t>
      </w:r>
      <w:r w:rsidR="00646A46" w:rsidRPr="00646A46">
        <w:t xml:space="preserve">nie </w:t>
      </w:r>
      <w:r w:rsidR="00646A46">
        <w:t xml:space="preserve">może </w:t>
      </w:r>
      <w:r w:rsidR="00646A46" w:rsidRPr="00646A46">
        <w:t>być zlokalizowan</w:t>
      </w:r>
      <w:r w:rsidR="00646A46">
        <w:t>y</w:t>
      </w:r>
      <w:r w:rsidR="00646A46" w:rsidRPr="00646A46">
        <w:t xml:space="preserve"> na obszarze miasta</w:t>
      </w:r>
      <w:r w:rsidR="00622F9A">
        <w:t>;</w:t>
      </w:r>
    </w:p>
    <w:p w14:paraId="799A3166" w14:textId="70DA3660" w:rsidR="00DF2E0B" w:rsidRDefault="00646A46" w:rsidP="00D260E4">
      <w:pPr>
        <w:pStyle w:val="ZPKTzmpktartykuempunktem"/>
      </w:pPr>
      <w:r>
        <w:t>3)</w:t>
      </w:r>
      <w:r w:rsidR="003F16FF">
        <w:tab/>
      </w:r>
      <w:r w:rsidR="00CD149B">
        <w:t xml:space="preserve">ten przejazd jest wykonywany </w:t>
      </w:r>
      <w:r w:rsidR="00870F95">
        <w:t xml:space="preserve">po zgłoszeniu zapotrzebowania najpóźniej </w:t>
      </w:r>
      <w:r w:rsidR="00CD149B">
        <w:t xml:space="preserve">na </w:t>
      </w:r>
      <w:r w:rsidR="00870F95">
        <w:t xml:space="preserve">jeden dzień przed planowanym </w:t>
      </w:r>
      <w:r w:rsidR="00CD149B">
        <w:t>wykonaniem tego przejazdu</w:t>
      </w:r>
      <w:r w:rsidR="00622F9A">
        <w:t>;</w:t>
      </w:r>
    </w:p>
    <w:p w14:paraId="47FDF1EB" w14:textId="01F5E477" w:rsidR="000C7218" w:rsidRDefault="00646A46" w:rsidP="00D260E4">
      <w:pPr>
        <w:pStyle w:val="ZPKTzmpktartykuempunktem"/>
      </w:pPr>
      <w:r>
        <w:t>4</w:t>
      </w:r>
      <w:r w:rsidR="00870F95">
        <w:t>)</w:t>
      </w:r>
      <w:r w:rsidR="003F16FF">
        <w:tab/>
      </w:r>
      <w:r w:rsidR="00870F95">
        <w:t xml:space="preserve">rada gminy lub rada miasta ustali stawki opłaty pobieranej za </w:t>
      </w:r>
      <w:r w:rsidR="00CD149B">
        <w:t xml:space="preserve">ten </w:t>
      </w:r>
      <w:r w:rsidR="00870F95">
        <w:t>przejazd</w:t>
      </w:r>
      <w:r w:rsidR="00622F9A">
        <w:t>;</w:t>
      </w:r>
    </w:p>
    <w:p w14:paraId="7534A9FA" w14:textId="7AE6D27C" w:rsidR="00870F95" w:rsidRDefault="00646A46" w:rsidP="00D260E4">
      <w:pPr>
        <w:pStyle w:val="ZPKTzmpktartykuempunktem"/>
      </w:pPr>
      <w:r>
        <w:t>5</w:t>
      </w:r>
      <w:r w:rsidR="000C7218">
        <w:t>)</w:t>
      </w:r>
      <w:r w:rsidR="003F16FF">
        <w:tab/>
      </w:r>
      <w:r w:rsidR="000C7218">
        <w:t xml:space="preserve">zapewnia </w:t>
      </w:r>
      <w:r w:rsidR="00100FB2">
        <w:t xml:space="preserve">się </w:t>
      </w:r>
      <w:r w:rsidR="000C7218">
        <w:t xml:space="preserve">nieprzerwaną możliwość dostępu do </w:t>
      </w:r>
      <w:r w:rsidR="008C3B00">
        <w:t>tego przejazdu w</w:t>
      </w:r>
      <w:r w:rsidR="000C7218">
        <w:t xml:space="preserve"> miejscowościach</w:t>
      </w:r>
      <w:r w:rsidR="008C3B00">
        <w:t>, o których mowa w pkt 1 lit. b</w:t>
      </w:r>
      <w:r w:rsidR="00954A2C">
        <w:t>;</w:t>
      </w:r>
      <w:r w:rsidR="000C7218">
        <w:t xml:space="preserve"> </w:t>
      </w:r>
      <w:r w:rsidR="00870F95">
        <w:t xml:space="preserve"> </w:t>
      </w:r>
    </w:p>
    <w:p w14:paraId="5DC32FDA" w14:textId="0425E4F3" w:rsidR="00BB6834" w:rsidRDefault="00D934D1" w:rsidP="00D260E4">
      <w:pPr>
        <w:pStyle w:val="ZPKTzmpktartykuempunktem"/>
      </w:pPr>
      <w:r>
        <w:t>6)</w:t>
      </w:r>
      <w:r w:rsidR="003F16FF">
        <w:tab/>
      </w:r>
      <w:r w:rsidR="008D0996" w:rsidRPr="008D0996">
        <w:t xml:space="preserve">ten przejazd jest wykonywany </w:t>
      </w:r>
      <w:r>
        <w:t>po podanej trasie</w:t>
      </w:r>
      <w:r w:rsidR="00100FB2">
        <w:t>,</w:t>
      </w:r>
      <w:r>
        <w:t xml:space="preserve"> ale jedynie z miejscowości</w:t>
      </w:r>
      <w:r w:rsidR="00BB6834">
        <w:t>,</w:t>
      </w:r>
      <w:r>
        <w:t xml:space="preserve"> z której ten przejazd został zamówiony</w:t>
      </w:r>
      <w:r w:rsidR="00BB6834">
        <w:t>;</w:t>
      </w:r>
    </w:p>
    <w:p w14:paraId="4175C757" w14:textId="3CCCE22B" w:rsidR="00DF2E0B" w:rsidRDefault="00BB6834" w:rsidP="00D260E4">
      <w:pPr>
        <w:pStyle w:val="ZPKTzmpktartykuempunktem"/>
      </w:pPr>
      <w:r>
        <w:t>7)</w:t>
      </w:r>
      <w:r w:rsidR="003F16FF">
        <w:tab/>
      </w:r>
      <w:r>
        <w:t>nie stosuje się uprawień do ulgowych przejazdów środkami publicznego transportu zbiorowego.</w:t>
      </w:r>
      <w:r w:rsidR="00943508">
        <w:t>”</w:t>
      </w:r>
      <w:r w:rsidR="003A115B">
        <w:t>;</w:t>
      </w:r>
    </w:p>
    <w:p w14:paraId="2B6B0AC1" w14:textId="1B0D65B0" w:rsidR="00E27596" w:rsidRDefault="00C05982" w:rsidP="00FC2661">
      <w:pPr>
        <w:pStyle w:val="PKTpunkt"/>
      </w:pPr>
      <w:r>
        <w:t>1</w:t>
      </w:r>
      <w:r w:rsidR="005D7939">
        <w:t>8</w:t>
      </w:r>
      <w:r w:rsidR="00FC2661" w:rsidRPr="00724A35">
        <w:t>)</w:t>
      </w:r>
      <w:r w:rsidR="00FC2661" w:rsidRPr="00724A35">
        <w:tab/>
        <w:t>w art. 46</w:t>
      </w:r>
      <w:r w:rsidR="00364856">
        <w:t xml:space="preserve"> w</w:t>
      </w:r>
      <w:r w:rsidR="00FC2661" w:rsidRPr="00724A35">
        <w:t xml:space="preserve"> ust. 1</w:t>
      </w:r>
      <w:r w:rsidR="00E27596">
        <w:t>:</w:t>
      </w:r>
    </w:p>
    <w:p w14:paraId="44885B70" w14:textId="6C02D126" w:rsidR="00FC2661" w:rsidRDefault="00E27596" w:rsidP="00745440">
      <w:pPr>
        <w:pStyle w:val="LITlitera"/>
      </w:pPr>
      <w:r>
        <w:t>a)</w:t>
      </w:r>
      <w:r w:rsidR="003F16FF">
        <w:tab/>
      </w:r>
      <w:r w:rsidR="00FC2661" w:rsidRPr="00724A35">
        <w:t xml:space="preserve">pkt 5 </w:t>
      </w:r>
      <w:r>
        <w:t>otrzymuje brzmienie:</w:t>
      </w:r>
    </w:p>
    <w:p w14:paraId="3E28C2E9" w14:textId="431E9232" w:rsidR="00FC2661" w:rsidRDefault="00FC2661" w:rsidP="00745440">
      <w:pPr>
        <w:pStyle w:val="ZLITPKTzmpktliter"/>
      </w:pPr>
      <w:bookmarkStart w:id="24" w:name="_Hlk171086042"/>
      <w:r w:rsidRPr="00104E28">
        <w:t>„</w:t>
      </w:r>
      <w:bookmarkEnd w:id="24"/>
      <w:r w:rsidRPr="00E27596">
        <w:t>5)</w:t>
      </w:r>
      <w:r w:rsidR="003F16FF">
        <w:tab/>
      </w:r>
      <w:r w:rsidRPr="00E27596">
        <w:t>rozkłady jazdy</w:t>
      </w:r>
      <w:r w:rsidR="008D0996">
        <w:t xml:space="preserve"> są</w:t>
      </w:r>
      <w:r w:rsidRPr="00E27596">
        <w:t xml:space="preserve">: </w:t>
      </w:r>
    </w:p>
    <w:p w14:paraId="3CCA3BB6" w14:textId="27B92424" w:rsidR="00E27596" w:rsidRPr="00E27596" w:rsidRDefault="00E27596" w:rsidP="00D260E4">
      <w:pPr>
        <w:pStyle w:val="ZLITLITwPKTzmlitwpktliter"/>
      </w:pPr>
      <w:r>
        <w:t>a)</w:t>
      </w:r>
      <w:r w:rsidR="008D0996">
        <w:tab/>
      </w:r>
      <w:r>
        <w:t>poddawane aktua</w:t>
      </w:r>
      <w:r w:rsidR="00745440">
        <w:t>lizacji, o której mowa w ustawie z dnia 15 listopada 1984</w:t>
      </w:r>
      <w:r w:rsidR="00100FB2">
        <w:t> </w:t>
      </w:r>
      <w:r w:rsidR="00745440">
        <w:t>r. – Prawo przewozowe</w:t>
      </w:r>
      <w:r w:rsidR="008D0996">
        <w:t>,</w:t>
      </w:r>
    </w:p>
    <w:p w14:paraId="7B17DA46" w14:textId="621E113B" w:rsidR="00FC2661" w:rsidRPr="00E27596" w:rsidRDefault="0096791A" w:rsidP="00D260E4">
      <w:pPr>
        <w:pStyle w:val="ZLITLITwPKTzmlitwpktliter"/>
      </w:pPr>
      <w:r>
        <w:t>b</w:t>
      </w:r>
      <w:r w:rsidR="00FC2661" w:rsidRPr="00E27596">
        <w:t>)</w:t>
      </w:r>
      <w:r w:rsidR="008D0996">
        <w:tab/>
        <w:t>s</w:t>
      </w:r>
      <w:r w:rsidR="00FC2661" w:rsidRPr="00E27596">
        <w:t>porządzane</w:t>
      </w:r>
      <w:r w:rsidR="00E96469">
        <w:t xml:space="preserve"> i aktualizowane </w:t>
      </w:r>
      <w:r w:rsidR="00FC2661" w:rsidRPr="00E27596">
        <w:t xml:space="preserve">przez organizatorów, operatorów i przewoźników z wykorzystaniem normy </w:t>
      </w:r>
      <w:bookmarkStart w:id="25" w:name="_Hlk222313517"/>
      <w:proofErr w:type="spellStart"/>
      <w:r w:rsidR="00FC2661" w:rsidRPr="00E27596">
        <w:t>NeTEx</w:t>
      </w:r>
      <w:proofErr w:type="spellEnd"/>
      <w:r w:rsidR="00FC2661" w:rsidRPr="00E27596">
        <w:t> CEN/TS 16614</w:t>
      </w:r>
      <w:bookmarkEnd w:id="25"/>
      <w:r w:rsidR="009551F2">
        <w:t>,</w:t>
      </w:r>
      <w:r w:rsidR="00FC2661" w:rsidRPr="00E27596">
        <w:t xml:space="preserve"> </w:t>
      </w:r>
      <w:r w:rsidR="009551F2" w:rsidRPr="009551F2">
        <w:t>o której mowa w rozporządzeniu</w:t>
      </w:r>
      <w:r w:rsidR="00D934D1">
        <w:t xml:space="preserve"> delegowanym komisji</w:t>
      </w:r>
      <w:r w:rsidR="009551F2" w:rsidRPr="009551F2">
        <w:t xml:space="preserve"> (UE) 2017/1926 z dnia 31</w:t>
      </w:r>
      <w:r w:rsidR="00100FB2">
        <w:t> </w:t>
      </w:r>
      <w:r w:rsidR="009551F2" w:rsidRPr="009551F2">
        <w:t xml:space="preserve">maja 2017 r. uzupełniającym dyrektywę Parlamentu Europejskiego i Rady 2010/40/UE w odniesieniu do świadczenia </w:t>
      </w:r>
      <w:proofErr w:type="spellStart"/>
      <w:r w:rsidR="009551F2" w:rsidRPr="009551F2">
        <w:t>ogólnounijnych</w:t>
      </w:r>
      <w:proofErr w:type="spellEnd"/>
      <w:r w:rsidR="009551F2" w:rsidRPr="009551F2">
        <w:t xml:space="preserve"> usług w zakresie informacji o podróżach multimodalnych (Dz.</w:t>
      </w:r>
      <w:r w:rsidR="005C65DE">
        <w:t xml:space="preserve"> </w:t>
      </w:r>
      <w:r w:rsidR="009551F2" w:rsidRPr="009551F2">
        <w:t>U</w:t>
      </w:r>
      <w:r w:rsidR="00D934D1">
        <w:t>rz</w:t>
      </w:r>
      <w:r w:rsidR="009551F2" w:rsidRPr="009551F2">
        <w:t xml:space="preserve">. </w:t>
      </w:r>
      <w:r w:rsidR="00D934D1">
        <w:t xml:space="preserve">UE </w:t>
      </w:r>
      <w:r w:rsidR="009551F2" w:rsidRPr="009551F2">
        <w:t>L 272 z 21.10.2017, s</w:t>
      </w:r>
      <w:r w:rsidR="00D934D1">
        <w:t>tr</w:t>
      </w:r>
      <w:r w:rsidR="009551F2" w:rsidRPr="009551F2">
        <w:t>. 1</w:t>
      </w:r>
      <w:r w:rsidR="00D934D1">
        <w:t xml:space="preserve">, z </w:t>
      </w:r>
      <w:proofErr w:type="spellStart"/>
      <w:r w:rsidR="00D934D1">
        <w:t>późn</w:t>
      </w:r>
      <w:proofErr w:type="spellEnd"/>
      <w:r w:rsidR="00D934D1">
        <w:t>. zm.</w:t>
      </w:r>
      <w:r w:rsidR="009551F2" w:rsidRPr="009551F2">
        <w:t>)</w:t>
      </w:r>
      <w:r w:rsidR="009551F2">
        <w:t xml:space="preserve">, </w:t>
      </w:r>
      <w:r w:rsidR="00FC2661" w:rsidRPr="00E27596">
        <w:t xml:space="preserve">i późniejszych </w:t>
      </w:r>
      <w:r w:rsidR="009551F2">
        <w:t xml:space="preserve">jej </w:t>
      </w:r>
      <w:r w:rsidR="00FC2661" w:rsidRPr="00E27596">
        <w:t>wersji</w:t>
      </w:r>
      <w:r w:rsidR="00884C07">
        <w:t>,</w:t>
      </w:r>
      <w:r w:rsidR="009551F2">
        <w:t xml:space="preserve"> lub </w:t>
      </w:r>
      <w:r w:rsidR="00FC2661" w:rsidRPr="00E27596">
        <w:t>przy wykorzystaniu</w:t>
      </w:r>
      <w:r w:rsidR="000F6810">
        <w:t xml:space="preserve"> innego</w:t>
      </w:r>
      <w:r w:rsidR="00FC2661" w:rsidRPr="00E27596">
        <w:t xml:space="preserve"> formatu pod warunkiem wykazania pełnej kompatybilności i interoperacyjności z normą</w:t>
      </w:r>
      <w:r w:rsidR="003F5077">
        <w:t xml:space="preserve"> </w:t>
      </w:r>
      <w:proofErr w:type="spellStart"/>
      <w:r w:rsidR="003F5077" w:rsidRPr="003F5077">
        <w:t>NeTEx</w:t>
      </w:r>
      <w:proofErr w:type="spellEnd"/>
      <w:r w:rsidR="003F5077" w:rsidRPr="003F5077">
        <w:t xml:space="preserve"> CEN/TS 16614</w:t>
      </w:r>
      <w:r w:rsidR="00884C07">
        <w:t>,</w:t>
      </w:r>
      <w:r w:rsidR="00FC2661" w:rsidRPr="00E27596">
        <w:t xml:space="preserve"> </w:t>
      </w:r>
    </w:p>
    <w:p w14:paraId="5D1DBC85" w14:textId="373F935C" w:rsidR="00FC2661" w:rsidRPr="00E27596" w:rsidRDefault="009551F2" w:rsidP="00D260E4">
      <w:pPr>
        <w:pStyle w:val="ZLITLITwPKTzmlitwpktliter"/>
      </w:pPr>
      <w:r>
        <w:t>c</w:t>
      </w:r>
      <w:r w:rsidR="00FC2661" w:rsidRPr="00E27596">
        <w:t>)</w:t>
      </w:r>
      <w:r w:rsidR="003F16FF">
        <w:tab/>
      </w:r>
      <w:r w:rsidR="00FC2661" w:rsidRPr="00E27596">
        <w:t xml:space="preserve">przekazywane do </w:t>
      </w:r>
      <w:r w:rsidR="007761B7">
        <w:t xml:space="preserve">organizatora </w:t>
      </w:r>
      <w:r w:rsidR="00FC2661" w:rsidRPr="00E27596">
        <w:t xml:space="preserve">wydającego zaświadczenie, </w:t>
      </w:r>
      <w:r w:rsidR="007761B7">
        <w:t xml:space="preserve">o którym mowa </w:t>
      </w:r>
      <w:r w:rsidR="00FC2661" w:rsidRPr="00E27596">
        <w:t>w art. 28 ust. 1</w:t>
      </w:r>
      <w:r w:rsidR="00884C07">
        <w:t>,</w:t>
      </w:r>
      <w:r w:rsidR="00F67F97">
        <w:t xml:space="preserve"> </w:t>
      </w:r>
      <w:r w:rsidR="00FC2661" w:rsidRPr="00E27596">
        <w:t>i organ</w:t>
      </w:r>
      <w:r w:rsidR="000E58E1">
        <w:t>u</w:t>
      </w:r>
      <w:r w:rsidR="00FC2661" w:rsidRPr="00E27596">
        <w:t xml:space="preserve"> udzielającego zezwolenie, o którym mowa w art. 18 ust. 1 pkt 1 ustawy </w:t>
      </w:r>
      <w:r w:rsidR="007761B7">
        <w:t xml:space="preserve">z dnia 6 września 2001 r. </w:t>
      </w:r>
      <w:r w:rsidR="00FC2661" w:rsidRPr="00E27596">
        <w:t>o transporcie drogowym</w:t>
      </w:r>
      <w:r w:rsidR="00884C07">
        <w:t>,</w:t>
      </w:r>
    </w:p>
    <w:p w14:paraId="58D6155A" w14:textId="6228C363" w:rsidR="00FC2661" w:rsidRPr="00E27596" w:rsidRDefault="009551F2" w:rsidP="00D260E4">
      <w:pPr>
        <w:pStyle w:val="ZLITLITwPKTzmlitwpktliter"/>
      </w:pPr>
      <w:r>
        <w:lastRenderedPageBreak/>
        <w:t>d</w:t>
      </w:r>
      <w:r w:rsidR="00FC2661" w:rsidRPr="00E27596">
        <w:t>)</w:t>
      </w:r>
      <w:r w:rsidR="008D0996">
        <w:tab/>
      </w:r>
      <w:r w:rsidR="00364856" w:rsidRPr="00364856">
        <w:t xml:space="preserve">przekazywane do marszałka województwa właściwego ze względu na obszar wykonywania przewozów przez </w:t>
      </w:r>
      <w:r w:rsidR="007761B7">
        <w:t>organizatora</w:t>
      </w:r>
      <w:r w:rsidR="00364856" w:rsidRPr="00364856">
        <w:t xml:space="preserve"> wydając</w:t>
      </w:r>
      <w:r w:rsidR="003808CA">
        <w:t>ego</w:t>
      </w:r>
      <w:r w:rsidR="00364856" w:rsidRPr="00364856">
        <w:t xml:space="preserve"> zaświadczenie, o którym mowa w art. 28 ust. 1</w:t>
      </w:r>
      <w:r w:rsidR="003808CA">
        <w:t xml:space="preserve"> ustawy z dnia </w:t>
      </w:r>
      <w:r w:rsidR="00F02ACA">
        <w:t>6 września 2001 r.</w:t>
      </w:r>
      <w:r w:rsidR="00364856" w:rsidRPr="00364856">
        <w:t xml:space="preserve">, oraz organ </w:t>
      </w:r>
      <w:r w:rsidR="00622F9A">
        <w:t>wydający</w:t>
      </w:r>
      <w:r w:rsidR="00622F9A" w:rsidRPr="00364856">
        <w:t xml:space="preserve"> </w:t>
      </w:r>
      <w:r w:rsidR="00364856" w:rsidRPr="00364856">
        <w:t xml:space="preserve">zezwolenie, o którym mowa w art. 18 ust. 1 pkt 1 ustawy </w:t>
      </w:r>
      <w:r w:rsidR="003808CA">
        <w:t>z dnia 6 września 20</w:t>
      </w:r>
      <w:r w:rsidR="00F02ACA">
        <w:t>0</w:t>
      </w:r>
      <w:r w:rsidR="003808CA">
        <w:t xml:space="preserve">1 r. </w:t>
      </w:r>
      <w:r w:rsidR="00364856" w:rsidRPr="00364856">
        <w:t>o transporcie drogowym. Marszałek województwa określa formę przekazywanych danych</w:t>
      </w:r>
      <w:r w:rsidR="00364856">
        <w:t>,</w:t>
      </w:r>
    </w:p>
    <w:p w14:paraId="27FE1223" w14:textId="50DC8814" w:rsidR="00FC2661" w:rsidRPr="00E27596" w:rsidRDefault="009551F2" w:rsidP="00D260E4">
      <w:pPr>
        <w:pStyle w:val="ZLITLITwPKTzmlitwpktliter"/>
      </w:pPr>
      <w:r>
        <w:t>e</w:t>
      </w:r>
      <w:r w:rsidR="00FC2661" w:rsidRPr="00E27596">
        <w:t>)</w:t>
      </w:r>
      <w:r w:rsidR="00FC2661" w:rsidRPr="00E27596">
        <w:tab/>
        <w:t>zamieszczane na stronie internetowej operatora i przewoźnika, jeżeli ją posiada</w:t>
      </w:r>
      <w:r w:rsidR="004133EA">
        <w:t>ją</w:t>
      </w:r>
      <w:r w:rsidR="00884C07">
        <w:t>,</w:t>
      </w:r>
    </w:p>
    <w:p w14:paraId="590A8688" w14:textId="0EDF82C3" w:rsidR="00FC2661" w:rsidRDefault="009551F2" w:rsidP="00D260E4">
      <w:pPr>
        <w:pStyle w:val="ZLITLITwPKTzmlitwpktliter"/>
      </w:pPr>
      <w:r>
        <w:t>f</w:t>
      </w:r>
      <w:r w:rsidR="00FC2661" w:rsidRPr="00E27596">
        <w:t>)</w:t>
      </w:r>
      <w:r w:rsidR="00FC2661" w:rsidRPr="00E27596">
        <w:tab/>
        <w:t>zamieszcz</w:t>
      </w:r>
      <w:r w:rsidR="003F5077">
        <w:t>a</w:t>
      </w:r>
      <w:r w:rsidR="00FC2661" w:rsidRPr="00E27596">
        <w:t>ne na stronie</w:t>
      </w:r>
      <w:r w:rsidR="00F02ACA">
        <w:t xml:space="preserve"> internetowej</w:t>
      </w:r>
      <w:r w:rsidR="00FC2661" w:rsidRPr="00E27596">
        <w:t xml:space="preserve"> prowadzonej przez właściwego terytorialnie marszałka województwa</w:t>
      </w:r>
      <w:r w:rsidR="008B1ADE">
        <w:t>;</w:t>
      </w:r>
      <w:r w:rsidR="00FC2661" w:rsidRPr="00E27596">
        <w:t>”</w:t>
      </w:r>
      <w:r w:rsidR="00884C07">
        <w:t>,</w:t>
      </w:r>
    </w:p>
    <w:p w14:paraId="03D7E3A1" w14:textId="2FA82112" w:rsidR="00745440" w:rsidRPr="00E27596" w:rsidRDefault="00745440" w:rsidP="0096791A">
      <w:pPr>
        <w:pStyle w:val="LITlitera"/>
      </w:pPr>
      <w:r>
        <w:t>b)</w:t>
      </w:r>
      <w:r w:rsidR="00F34ED6">
        <w:tab/>
      </w:r>
      <w:r>
        <w:t>po pkt 5 dodaje się pkt 5a w brzmieniu:</w:t>
      </w:r>
    </w:p>
    <w:p w14:paraId="0C445143" w14:textId="60098C26" w:rsidR="00F92E85" w:rsidRPr="00F92E85" w:rsidRDefault="00745440" w:rsidP="00D260E4">
      <w:pPr>
        <w:pStyle w:val="ZLITPKTzmpktliter"/>
      </w:pPr>
      <w:r w:rsidRPr="00F92E85">
        <w:t>„</w:t>
      </w:r>
      <w:r w:rsidR="00FC2661" w:rsidRPr="00F92E85">
        <w:t>5</w:t>
      </w:r>
      <w:r w:rsidRPr="00F92E85">
        <w:t>a</w:t>
      </w:r>
      <w:r w:rsidR="00FC2661" w:rsidRPr="00F92E85">
        <w:t>)</w:t>
      </w:r>
      <w:r w:rsidR="00F34ED6">
        <w:tab/>
      </w:r>
      <w:r w:rsidR="00F92E85">
        <w:t>w</w:t>
      </w:r>
      <w:r w:rsidR="00FC2661" w:rsidRPr="00F92E85">
        <w:t xml:space="preserve"> przypadku dwóch i więcej linii komunikacyjnych, w tym przynajmniej jednej linii</w:t>
      </w:r>
      <w:r w:rsidR="00F02ACA">
        <w:t xml:space="preserve"> komunikacyjnej</w:t>
      </w:r>
      <w:r w:rsidR="00F92E85" w:rsidRPr="00F92E85">
        <w:t xml:space="preserve"> </w:t>
      </w:r>
      <w:r w:rsidR="00FC2661" w:rsidRPr="00F92E85">
        <w:t>realizowanej w ramach przewozów o charakterze użyteczności publicznej</w:t>
      </w:r>
      <w:r w:rsidR="00F92E85">
        <w:t>,</w:t>
      </w:r>
      <w:r w:rsidR="00FC2661" w:rsidRPr="00F92E85">
        <w:t xml:space="preserve"> innych niż realizowane w ramach publicznego transportu zbiorowego, obsługiwanych przez tego samego operatora lub przewoźnika, które</w:t>
      </w:r>
      <w:r w:rsidR="00F92E85" w:rsidRPr="00F92E85">
        <w:t>:</w:t>
      </w:r>
    </w:p>
    <w:p w14:paraId="33EE2C8A" w14:textId="69527B1F" w:rsidR="00F92E85" w:rsidRPr="00F92E85" w:rsidRDefault="00F92E85" w:rsidP="00D260E4">
      <w:pPr>
        <w:pStyle w:val="ZLITLITwPKTzmlitwpktliter"/>
      </w:pPr>
      <w:r w:rsidRPr="00F92E85">
        <w:t>a)</w:t>
      </w:r>
      <w:r w:rsidR="00F34ED6">
        <w:tab/>
      </w:r>
      <w:r w:rsidR="00FC2661" w:rsidRPr="00F92E85">
        <w:t>stykają się w punktach końcowych</w:t>
      </w:r>
      <w:r w:rsidRPr="00F92E85">
        <w:t>,</w:t>
      </w:r>
    </w:p>
    <w:p w14:paraId="532F829F" w14:textId="6AAB49FF" w:rsidR="00F92E85" w:rsidRPr="00F92E85" w:rsidRDefault="00F92E85" w:rsidP="00D260E4">
      <w:pPr>
        <w:pStyle w:val="ZLITLITwPKTzmlitwpktliter"/>
      </w:pPr>
      <w:r w:rsidRPr="00F92E85">
        <w:t>b)</w:t>
      </w:r>
      <w:r w:rsidR="00F34ED6">
        <w:tab/>
      </w:r>
      <w:r w:rsidR="00FC2661" w:rsidRPr="00F92E85">
        <w:t>stanowią swoją funkcjonalną kontynuację</w:t>
      </w:r>
      <w:r w:rsidRPr="00F92E85">
        <w:t xml:space="preserve">, </w:t>
      </w:r>
    </w:p>
    <w:p w14:paraId="60B2FB74" w14:textId="48429E8B" w:rsidR="00F92E85" w:rsidRPr="00F92E85" w:rsidRDefault="00F92E85" w:rsidP="00D260E4">
      <w:pPr>
        <w:pStyle w:val="ZLITLITwPKTzmlitwpktliter"/>
      </w:pPr>
      <w:r w:rsidRPr="00F92E85">
        <w:t>c)</w:t>
      </w:r>
      <w:r w:rsidR="00F34ED6">
        <w:tab/>
      </w:r>
      <w:r w:rsidR="00FC2661" w:rsidRPr="00F92E85">
        <w:t xml:space="preserve">są obsługiwane jedną grupą pojazdów w taki sposób, że pojazd obsługujący jedną linię </w:t>
      </w:r>
      <w:r w:rsidR="006C468A">
        <w:t xml:space="preserve">komunikacyjną </w:t>
      </w:r>
      <w:r w:rsidR="00FC2661" w:rsidRPr="00F92E85">
        <w:t>przechodzi bezpośrednio na kolejną linię</w:t>
      </w:r>
      <w:r w:rsidR="006C468A">
        <w:t xml:space="preserve"> komunikacyjną</w:t>
      </w:r>
      <w:r w:rsidR="00FC2661" w:rsidRPr="00F92E85">
        <w:t xml:space="preserve"> z możliwością fizycznego kontynuowania podróży przez pasażera </w:t>
      </w:r>
    </w:p>
    <w:p w14:paraId="4D658E58" w14:textId="117449C4" w:rsidR="00F92E85" w:rsidRDefault="00853577" w:rsidP="00D260E4">
      <w:pPr>
        <w:pStyle w:val="ZLITCZWSPLITwPKTzmczciwsplitwpktliter"/>
      </w:pPr>
      <w:r w:rsidRPr="00853577">
        <w:t>–</w:t>
      </w:r>
      <w:r w:rsidR="00F92E85" w:rsidRPr="00F92E85">
        <w:t xml:space="preserve"> </w:t>
      </w:r>
      <w:r w:rsidR="00FC2661" w:rsidRPr="00F92E85">
        <w:t xml:space="preserve">operator lub przewoźnik może oznakować takie linie </w:t>
      </w:r>
      <w:r w:rsidR="006C468A">
        <w:t xml:space="preserve">komunikacyjne </w:t>
      </w:r>
      <w:r w:rsidR="00FC2661" w:rsidRPr="00F92E85">
        <w:t>jako jedną linię</w:t>
      </w:r>
      <w:r w:rsidR="006C468A">
        <w:t xml:space="preserve"> komunikacyjną</w:t>
      </w:r>
      <w:r w:rsidR="00FC2661" w:rsidRPr="00F92E85">
        <w:t xml:space="preserve">, ze zintegrowanym rozkładem jazdy i tablicą kierunkową odnoszącą się do całej trasy pokonywanej przez pojazd, pod warunkiem wskazania w rozkładzie jazdy charakteru poszczególnych odcinków </w:t>
      </w:r>
      <w:r w:rsidR="006C468A">
        <w:t xml:space="preserve">tej </w:t>
      </w:r>
      <w:r w:rsidR="00FC2661" w:rsidRPr="00F92E85">
        <w:t>linii</w:t>
      </w:r>
      <w:r w:rsidR="006C468A">
        <w:t xml:space="preserve"> komunikacyjnej</w:t>
      </w:r>
      <w:r w:rsidR="00FC2661" w:rsidRPr="00F92E85">
        <w:t xml:space="preserve">. </w:t>
      </w:r>
      <w:r w:rsidR="00F92E85" w:rsidRPr="00F92E85">
        <w:t xml:space="preserve">Pasażerów obowiązują odpowiednie </w:t>
      </w:r>
      <w:r w:rsidR="0050738F">
        <w:t xml:space="preserve">taryfy </w:t>
      </w:r>
      <w:r w:rsidR="00F92E85" w:rsidRPr="00F92E85">
        <w:t>określone przez operatora lub przewoźnika dla poszczególnych linii</w:t>
      </w:r>
      <w:r w:rsidR="006C468A">
        <w:t xml:space="preserve"> komunikacyjnych</w:t>
      </w:r>
      <w:r w:rsidR="00F92E85" w:rsidRPr="00F92E85">
        <w:t xml:space="preserve"> składających się na całą trasę</w:t>
      </w:r>
      <w:r w:rsidR="00FC2661" w:rsidRPr="00F92E85">
        <w:t>.</w:t>
      </w:r>
      <w:r w:rsidR="00F92E85">
        <w:t>”</w:t>
      </w:r>
      <w:r w:rsidR="00622F9A">
        <w:t>;</w:t>
      </w:r>
    </w:p>
    <w:p w14:paraId="22B4096C" w14:textId="41C5086F" w:rsidR="00D536EA" w:rsidRPr="00D536EA" w:rsidRDefault="005D7939" w:rsidP="000E6986">
      <w:pPr>
        <w:pStyle w:val="PKTpunkt"/>
      </w:pPr>
      <w:r>
        <w:t>19</w:t>
      </w:r>
      <w:r w:rsidR="00D536EA">
        <w:t>)</w:t>
      </w:r>
      <w:r w:rsidR="00F34ED6">
        <w:tab/>
      </w:r>
      <w:r w:rsidR="00D536EA">
        <w:t xml:space="preserve">w art. 50 w </w:t>
      </w:r>
      <w:r w:rsidR="00A73BD9">
        <w:t xml:space="preserve">pkt </w:t>
      </w:r>
      <w:r w:rsidR="00EC575C">
        <w:t>4</w:t>
      </w:r>
      <w:r w:rsidR="00D536EA">
        <w:t xml:space="preserve"> </w:t>
      </w:r>
      <w:r w:rsidR="00593742">
        <w:t>po wyrazach</w:t>
      </w:r>
      <w:r w:rsidR="00D536EA">
        <w:t xml:space="preserve"> i dodaje się wyrazy „lub zwolnieniu operatora z opłat za korzystanie z przystanków komunikacyjnych i dworców.”. </w:t>
      </w:r>
    </w:p>
    <w:p w14:paraId="4C12B3D0" w14:textId="3EE15F85" w:rsidR="000E69C8" w:rsidRPr="00D260E4" w:rsidRDefault="00332F59" w:rsidP="00F34ED6">
      <w:pPr>
        <w:pStyle w:val="ARTartustawynprozporzdzenia"/>
      </w:pPr>
      <w:r w:rsidRPr="00F34ED6">
        <w:rPr>
          <w:rStyle w:val="Ppogrubienie"/>
        </w:rPr>
        <w:t>Art. 2.</w:t>
      </w:r>
      <w:r w:rsidR="0019767C" w:rsidRPr="00D260E4">
        <w:t xml:space="preserve"> W ustawie z dnia 15 listopada 1984 r. </w:t>
      </w:r>
      <w:r w:rsidR="00AF7A23" w:rsidRPr="00D260E4">
        <w:t xml:space="preserve">– </w:t>
      </w:r>
      <w:r w:rsidR="0019767C" w:rsidRPr="00D260E4">
        <w:t xml:space="preserve"> Prawo przewozowe (Dz. U. z 202</w:t>
      </w:r>
      <w:r w:rsidR="00444B4E" w:rsidRPr="00D260E4">
        <w:t>4</w:t>
      </w:r>
      <w:r w:rsidR="0019767C" w:rsidRPr="00D260E4">
        <w:t xml:space="preserve"> r. poz.</w:t>
      </w:r>
      <w:r w:rsidR="004133EA">
        <w:t> </w:t>
      </w:r>
      <w:r w:rsidR="00444B4E" w:rsidRPr="00D260E4">
        <w:t>1262</w:t>
      </w:r>
      <w:r w:rsidR="0019767C" w:rsidRPr="00D260E4">
        <w:t>)</w:t>
      </w:r>
      <w:r w:rsidR="007619B9" w:rsidRPr="00D260E4">
        <w:t xml:space="preserve"> wprowadza się następujące zmiany</w:t>
      </w:r>
      <w:r w:rsidR="000E69C8" w:rsidRPr="00D260E4">
        <w:t xml:space="preserve">: </w:t>
      </w:r>
    </w:p>
    <w:p w14:paraId="04891758" w14:textId="671A38F2" w:rsidR="000E69C8" w:rsidRPr="00C90917" w:rsidRDefault="000E69C8">
      <w:pPr>
        <w:pStyle w:val="PKTpunkt"/>
      </w:pPr>
      <w:r w:rsidRPr="00C90917">
        <w:rPr>
          <w:rStyle w:val="Ppogrubienie"/>
          <w:b w:val="0"/>
        </w:rPr>
        <w:lastRenderedPageBreak/>
        <w:t>1)</w:t>
      </w:r>
      <w:r w:rsidR="00F34ED6">
        <w:rPr>
          <w:rStyle w:val="Ppogrubienie"/>
        </w:rPr>
        <w:tab/>
      </w:r>
      <w:r w:rsidRPr="00C90917">
        <w:t>w art. 15 ust. 6 otrzymuje brzmienie:</w:t>
      </w:r>
    </w:p>
    <w:p w14:paraId="1A514A36" w14:textId="77777777" w:rsidR="000E69C8" w:rsidRPr="000E69C8" w:rsidRDefault="000E69C8" w:rsidP="000E69C8">
      <w:pPr>
        <w:pStyle w:val="ZUSTzmustartykuempunktem"/>
      </w:pPr>
      <w:r w:rsidRPr="000E69C8">
        <w:t>„6. W odniesieniu do powiatowego regularnego przewozu osób przepisy porządkowe określa rada powiatu, w odniesieniu do wojewódzkiego regularnego przewozu osób – sejmik województwa, a w odniesieniu do metropolitalnego regularnego przewozu osób – zgromadzenie związku metropolitalnego.”;</w:t>
      </w:r>
    </w:p>
    <w:p w14:paraId="3B98B8C8" w14:textId="74078EA0" w:rsidR="0019767C" w:rsidRPr="00304AB6" w:rsidRDefault="000E69C8">
      <w:pPr>
        <w:pStyle w:val="PKTpunkt"/>
        <w:rPr>
          <w:rStyle w:val="Ppogrubienie"/>
          <w:b w:val="0"/>
        </w:rPr>
      </w:pPr>
      <w:r w:rsidRPr="00C90917">
        <w:rPr>
          <w:rStyle w:val="Ppogrubienie"/>
          <w:b w:val="0"/>
        </w:rPr>
        <w:t>2)</w:t>
      </w:r>
      <w:r w:rsidR="00F34ED6">
        <w:rPr>
          <w:rStyle w:val="Ppogrubienie"/>
        </w:rPr>
        <w:tab/>
      </w:r>
      <w:r w:rsidR="008F466D" w:rsidRPr="00C90917">
        <w:rPr>
          <w:rStyle w:val="Ppogrubienie"/>
          <w:b w:val="0"/>
        </w:rPr>
        <w:t>w art. 33a dodaje się ust. 9 w brzmieniu:</w:t>
      </w:r>
    </w:p>
    <w:p w14:paraId="6CF5AF37" w14:textId="3E011CBA" w:rsidR="000E69C8" w:rsidRDefault="008F466D" w:rsidP="000E69C8">
      <w:pPr>
        <w:pStyle w:val="ZUSTzmustartykuempunktem"/>
      </w:pPr>
      <w:r w:rsidRPr="002C6862">
        <w:t>„9</w:t>
      </w:r>
      <w:r w:rsidR="00DE1B29">
        <w:t>.</w:t>
      </w:r>
      <w:r w:rsidRPr="002C6862">
        <w:t xml:space="preserve"> Przewoźnik lub organizator publicznego transportu zbiorowego albo osoba przez niego upoważniona</w:t>
      </w:r>
      <w:r w:rsidR="00E05EC0" w:rsidRPr="002C6862">
        <w:t xml:space="preserve"> </w:t>
      </w:r>
      <w:r w:rsidRPr="002C6862">
        <w:t xml:space="preserve">dokonujące kontroli </w:t>
      </w:r>
      <w:r w:rsidR="00E05EC0" w:rsidRPr="002C6862">
        <w:t>dokumentów</w:t>
      </w:r>
      <w:r w:rsidRPr="002C6862">
        <w:t xml:space="preserve"> przewozu </w:t>
      </w:r>
      <w:r w:rsidR="00E05EC0" w:rsidRPr="002C6862">
        <w:t>osób</w:t>
      </w:r>
      <w:r w:rsidRPr="002C6862">
        <w:t xml:space="preserve"> lub bagażu korzystają z ochrony przewidzianej</w:t>
      </w:r>
      <w:r w:rsidR="002C6862" w:rsidRPr="002C6862">
        <w:t xml:space="preserve"> </w:t>
      </w:r>
      <w:r w:rsidRPr="002C6862">
        <w:t xml:space="preserve">w ustawie z dnia 6 czerwca 1997 r. </w:t>
      </w:r>
      <w:r w:rsidR="00AF7A23" w:rsidRPr="00AF7A23">
        <w:t xml:space="preserve">– </w:t>
      </w:r>
      <w:r w:rsidRPr="002C6862">
        <w:t xml:space="preserve">Kodeks </w:t>
      </w:r>
      <w:r w:rsidR="007619B9">
        <w:t>k</w:t>
      </w:r>
      <w:r w:rsidRPr="002C6862">
        <w:t>arny (</w:t>
      </w:r>
      <w:r w:rsidR="002C6862" w:rsidRPr="002C6862">
        <w:t>Dz. U. z 202</w:t>
      </w:r>
      <w:r w:rsidR="009714F8">
        <w:t>5</w:t>
      </w:r>
      <w:r w:rsidR="002C6862" w:rsidRPr="002C6862">
        <w:t xml:space="preserve"> r. poz. </w:t>
      </w:r>
      <w:r w:rsidR="009714F8">
        <w:t>383</w:t>
      </w:r>
      <w:r w:rsidR="007F1F01">
        <w:t>, 1818 i 1872</w:t>
      </w:r>
      <w:r w:rsidRPr="002C6862">
        <w:t>) dla funkcjonariuszy publicznych</w:t>
      </w:r>
      <w:r w:rsidR="002C6862" w:rsidRPr="002C6862">
        <w:t>.”</w:t>
      </w:r>
      <w:r w:rsidR="000E69C8">
        <w:t>;</w:t>
      </w:r>
    </w:p>
    <w:p w14:paraId="284FB3AA" w14:textId="60F793D9" w:rsidR="000E69C8" w:rsidRPr="000E69C8" w:rsidRDefault="000E69C8" w:rsidP="000E69C8">
      <w:pPr>
        <w:pStyle w:val="PKTpunkt"/>
      </w:pPr>
      <w:r>
        <w:t>3)</w:t>
      </w:r>
      <w:r w:rsidR="00F34ED6">
        <w:tab/>
      </w:r>
      <w:r w:rsidRPr="000E69C8">
        <w:t>w art. 34a ust. 2 otrzymuje brzmienie:</w:t>
      </w:r>
    </w:p>
    <w:p w14:paraId="14AC3CC7" w14:textId="382D345F" w:rsidR="008F466D" w:rsidRDefault="000E69C8" w:rsidP="000E69C8">
      <w:pPr>
        <w:pStyle w:val="ZUSTzmustartykuempunktem"/>
      </w:pPr>
      <w:r w:rsidRPr="000E69C8">
        <w:t>„2. W odniesieniu do gminnego, powiatowego, wojewódzkiego</w:t>
      </w:r>
      <w:r w:rsidR="007619B9">
        <w:t xml:space="preserve"> i</w:t>
      </w:r>
      <w:r w:rsidRPr="000E69C8">
        <w:t xml:space="preserve"> metropolitalnego regularnego przewozu osób przepisy, o których mowa w ust. 1, określają odpowiednio rada gminy, rada powiatu, sejmik województwa albo zgromadzenie związku metropolitalnego, a w mieście stołecznym Warszawie – Rada miasta stołecznego Warszawy.”.</w:t>
      </w:r>
    </w:p>
    <w:p w14:paraId="5901C10E" w14:textId="451B59A8" w:rsidR="00F23074" w:rsidRPr="00D260E4" w:rsidRDefault="00F23074" w:rsidP="00D260E4">
      <w:pPr>
        <w:pStyle w:val="ARTartustawynprozporzdzenia"/>
      </w:pPr>
      <w:r w:rsidRPr="00F34ED6">
        <w:rPr>
          <w:rStyle w:val="Ppogrubienie"/>
        </w:rPr>
        <w:t>Art. 3.</w:t>
      </w:r>
      <w:r w:rsidRPr="00D260E4">
        <w:t xml:space="preserve"> W ustawie z dnia 27 października 1994 r. o autostradach płatnych oraz o Krajowym Funduszu Drogowym (Dz. U. z 2026 r. poz. 218 i 635) wprowadza się następujące zmiany: </w:t>
      </w:r>
    </w:p>
    <w:p w14:paraId="33581CBD" w14:textId="38231A06" w:rsidR="00F23074" w:rsidRPr="00F23074" w:rsidRDefault="00F23074" w:rsidP="00D260E4">
      <w:pPr>
        <w:pStyle w:val="PKTpunkt"/>
        <w:rPr>
          <w:rStyle w:val="Ppogrubienie"/>
          <w:b w:val="0"/>
        </w:rPr>
      </w:pPr>
      <w:r w:rsidRPr="00F23074">
        <w:rPr>
          <w:rStyle w:val="Ppogrubienie"/>
          <w:b w:val="0"/>
        </w:rPr>
        <w:t>1)</w:t>
      </w:r>
      <w:r w:rsidR="00F34ED6">
        <w:rPr>
          <w:rStyle w:val="Ppogrubienie"/>
        </w:rPr>
        <w:tab/>
      </w:r>
      <w:r w:rsidRPr="00F23074">
        <w:rPr>
          <w:rStyle w:val="Ppogrubienie"/>
          <w:b w:val="0"/>
        </w:rPr>
        <w:t>w art. 37i w ust. 1 wyrazy „Funduszu rozwoju przewozów autobusowych o charakterze użyteczności publicznej, o którym mowa w ustawie z dnia 16 maja 2019 r. o Funduszu rozwoju przewozów autobusowych o charakterze użyteczności publicznej (Dz. U. z</w:t>
      </w:r>
      <w:r w:rsidR="00925343">
        <w:rPr>
          <w:rStyle w:val="Ppogrubienie"/>
        </w:rPr>
        <w:t> </w:t>
      </w:r>
      <w:r w:rsidRPr="00F23074">
        <w:rPr>
          <w:rStyle w:val="Ppogrubienie"/>
          <w:b w:val="0"/>
        </w:rPr>
        <w:t>2024</w:t>
      </w:r>
      <w:r w:rsidR="00925343">
        <w:rPr>
          <w:rStyle w:val="Ppogrubienie"/>
        </w:rPr>
        <w:t> </w:t>
      </w:r>
      <w:r w:rsidRPr="00F23074">
        <w:rPr>
          <w:rStyle w:val="Ppogrubienie"/>
          <w:b w:val="0"/>
        </w:rPr>
        <w:t>r. poz. 402 i 1572 oraz z 2025 r. poz. 303 i 1843)” zastępuje się wyrazami „Funduszu przeciwdziałania wykluczeniu transportowemu, o którym mowa w ustawie z dnia 16 maja 2019 r. o Funduszu przeciwdziałania wykluczeniu transportowemu (Dz. U. z 2024 r. poz. 402 i 1572, z 2025 r. poz. 303 i 1843 oraz z 2026 r. poz. …);</w:t>
      </w:r>
    </w:p>
    <w:p w14:paraId="5FC3B11C" w14:textId="5E8438FC" w:rsidR="00F23074" w:rsidRDefault="00F23074" w:rsidP="00D260E4">
      <w:pPr>
        <w:pStyle w:val="PKTpunkt"/>
        <w:rPr>
          <w:rStyle w:val="Ppogrubienie"/>
          <w:b w:val="0"/>
        </w:rPr>
      </w:pPr>
      <w:r w:rsidRPr="00F23074">
        <w:rPr>
          <w:rStyle w:val="Ppogrubienie"/>
          <w:b w:val="0"/>
        </w:rPr>
        <w:t>2)</w:t>
      </w:r>
      <w:r w:rsidR="00F34ED6">
        <w:rPr>
          <w:rStyle w:val="Ppogrubienie"/>
        </w:rPr>
        <w:tab/>
      </w:r>
      <w:r w:rsidRPr="00F23074">
        <w:rPr>
          <w:rStyle w:val="Ppogrubienie"/>
          <w:b w:val="0"/>
        </w:rPr>
        <w:t>użyte w art. 37o ust. 2, art. 37oa ust. 3 oraz art. 37p ust. 2 w różnym przypadku wyrazy „Fundusz rozwoju przewozów autobusowych o charakterze użyteczności publicznej” zastępuje się użytymi w odpowiednim przypadku wyrazami „Fundusz przeciwdziałania wykluczeniu transportowemu”.</w:t>
      </w:r>
    </w:p>
    <w:p w14:paraId="4F9735CC" w14:textId="118AFC35" w:rsidR="00F23074" w:rsidRPr="008235C3" w:rsidRDefault="00F23074" w:rsidP="00F23074">
      <w:pPr>
        <w:pStyle w:val="ARTartustawynprozporzdzenia"/>
      </w:pPr>
      <w:r w:rsidRPr="00724769">
        <w:rPr>
          <w:rStyle w:val="Ppogrubienie"/>
        </w:rPr>
        <w:lastRenderedPageBreak/>
        <w:t xml:space="preserve">Art. </w:t>
      </w:r>
      <w:r>
        <w:rPr>
          <w:rStyle w:val="Ppogrubienie"/>
        </w:rPr>
        <w:t>4</w:t>
      </w:r>
      <w:r w:rsidRPr="00724769">
        <w:rPr>
          <w:rStyle w:val="Ppogrubienie"/>
        </w:rPr>
        <w:t>.</w:t>
      </w:r>
      <w:r w:rsidRPr="008235C3">
        <w:t xml:space="preserve"> </w:t>
      </w:r>
      <w:r>
        <w:t xml:space="preserve">W </w:t>
      </w:r>
      <w:r w:rsidRPr="008235C3">
        <w:t xml:space="preserve">ustawie z dnia 20 czerwca 1997 r. </w:t>
      </w:r>
      <w:r>
        <w:sym w:font="Symbol" w:char="F02D"/>
      </w:r>
      <w:r>
        <w:t xml:space="preserve"> </w:t>
      </w:r>
      <w:r w:rsidRPr="008235C3">
        <w:t>Prawo o ruchu drogowym (Dz. U. z 2024</w:t>
      </w:r>
      <w:r w:rsidR="00925343">
        <w:t> </w:t>
      </w:r>
      <w:r w:rsidRPr="008235C3">
        <w:t>r. poz. 1251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F300FF">
        <w:rPr>
          <w:rStyle w:val="Odwoanieprzypisudolnego"/>
        </w:rPr>
        <w:t xml:space="preserve"> </w:t>
      </w:r>
      <w:r>
        <w:rPr>
          <w:rStyle w:val="Odwoanieprzypisudolnego"/>
        </w:rPr>
        <w:footnoteReference w:id="2"/>
      </w:r>
      <w:r w:rsidRPr="00CA780C">
        <w:rPr>
          <w:vertAlign w:val="superscript"/>
        </w:rPr>
        <w:t>)</w:t>
      </w:r>
      <w:r w:rsidRPr="008235C3">
        <w:t>)</w:t>
      </w:r>
      <w:r>
        <w:t xml:space="preserve"> wprowadza się następujące zmiany:</w:t>
      </w:r>
    </w:p>
    <w:p w14:paraId="76F7BC02" w14:textId="4E52E0FC" w:rsidR="00F23074" w:rsidRDefault="00F23074" w:rsidP="00D260E4">
      <w:pPr>
        <w:pStyle w:val="PKTpunkt"/>
      </w:pPr>
      <w:r>
        <w:rPr>
          <w:rStyle w:val="Ppogrubienie"/>
          <w:b w:val="0"/>
        </w:rPr>
        <w:t>1)</w:t>
      </w:r>
      <w:r w:rsidR="007263D4">
        <w:rPr>
          <w:rStyle w:val="Ppogrubienie"/>
        </w:rPr>
        <w:tab/>
      </w:r>
      <w:r>
        <w:rPr>
          <w:rStyle w:val="Ppogrubienie"/>
          <w:b w:val="0"/>
        </w:rPr>
        <w:t xml:space="preserve">w art. 140ae w ust. 4a w zdaniu drugim </w:t>
      </w:r>
      <w:r>
        <w:t>wyrazy „Funduszu rozwoju przewozów autobusowych, o którym mowa w ustawie z dnia 16 maja 2019 r. o Funduszu rozwoju przewozów autobusowych o charakterze użyteczności publicznej (Dz. U. z 2024 r. poz.</w:t>
      </w:r>
      <w:r w:rsidR="00925343">
        <w:t> </w:t>
      </w:r>
      <w:r>
        <w:t>402)” zastępuje się wyrazami „</w:t>
      </w:r>
      <w:r w:rsidRPr="008235C3">
        <w:t>Funduszu przeciwdziałania wykluczeniu</w:t>
      </w:r>
      <w:r>
        <w:t xml:space="preserve"> transportowemu</w:t>
      </w:r>
      <w:r w:rsidRPr="008235C3">
        <w:t xml:space="preserve">, o którym mowa w ustawie z dnia 16 maja 2019 r. o Funduszu przeciwdziałania wykluczeniu </w:t>
      </w:r>
      <w:r>
        <w:t xml:space="preserve">transportowemu </w:t>
      </w:r>
      <w:r w:rsidRPr="008235C3">
        <w:t>(Dz. U. z 2024 r. poz. 402 i 1572, z 2025</w:t>
      </w:r>
      <w:r w:rsidR="00925343">
        <w:t> </w:t>
      </w:r>
      <w:r w:rsidRPr="008235C3">
        <w:t>r. poz. 303</w:t>
      </w:r>
      <w:r>
        <w:t xml:space="preserve"> i 1843</w:t>
      </w:r>
      <w:r w:rsidRPr="008235C3">
        <w:t xml:space="preserve"> </w:t>
      </w:r>
      <w:r>
        <w:t>oraz</w:t>
      </w:r>
      <w:r w:rsidRPr="008235C3">
        <w:t xml:space="preserve"> z 2026 r. poz. …)</w:t>
      </w:r>
      <w:r>
        <w:t>”;</w:t>
      </w:r>
    </w:p>
    <w:p w14:paraId="18F47DF5" w14:textId="5C8E0819" w:rsidR="00F23074" w:rsidRDefault="00F23074" w:rsidP="00D260E4">
      <w:pPr>
        <w:pStyle w:val="PKTpunkt"/>
      </w:pPr>
      <w:r>
        <w:rPr>
          <w:rStyle w:val="Ppogrubienie"/>
          <w:b w:val="0"/>
        </w:rPr>
        <w:t>2)</w:t>
      </w:r>
      <w:r w:rsidR="007263D4">
        <w:rPr>
          <w:rStyle w:val="Ppogrubienie"/>
        </w:rPr>
        <w:tab/>
      </w:r>
      <w:r>
        <w:rPr>
          <w:rStyle w:val="Ppogrubienie"/>
          <w:b w:val="0"/>
        </w:rPr>
        <w:t xml:space="preserve">w art. 140af w ust. 1 i 2 wyrazy </w:t>
      </w:r>
      <w:r w:rsidRPr="00C13464">
        <w:t>„Funduszu rozwoju przewozów autobusowych o charakterze użyteczności publicznej, o którym mowa w ustawie z dnia 16 maja 2019 r. o Funduszu rozwoju przewozów autobusowych o charakterze użyteczności publicznej</w:t>
      </w:r>
      <w:r>
        <w:t>”</w:t>
      </w:r>
      <w:r w:rsidRPr="00C13464">
        <w:t xml:space="preserve"> zastępuje się wyrazami: „Funduszu przeciwdziałania wykluczeniu</w:t>
      </w:r>
      <w:r>
        <w:t xml:space="preserve"> transportowemu</w:t>
      </w:r>
      <w:r w:rsidRPr="00C13464">
        <w:t>, o którym mowa w ustawie z dnia 16 maja 2019 r. o Funduszu przeciwdziałania wykluczeniu</w:t>
      </w:r>
      <w:r>
        <w:t xml:space="preserve"> transportowemu”;</w:t>
      </w:r>
    </w:p>
    <w:p w14:paraId="7690E2C3" w14:textId="4FD99E24" w:rsidR="00F23074" w:rsidRDefault="00F23074" w:rsidP="00D260E4">
      <w:pPr>
        <w:pStyle w:val="PKTpunkt"/>
      </w:pPr>
      <w:r>
        <w:t>3)</w:t>
      </w:r>
      <w:r w:rsidR="007263D4">
        <w:tab/>
      </w:r>
      <w:r>
        <w:t xml:space="preserve">w art. 140mc w ust. 6 </w:t>
      </w:r>
      <w:r w:rsidR="00925343">
        <w:t xml:space="preserve">w </w:t>
      </w:r>
      <w:r>
        <w:t xml:space="preserve">pkt 1 i 7 wyrazy </w:t>
      </w:r>
      <w:r w:rsidRPr="00645600">
        <w:t>„Funduszu rozwoju przewozów autobusowych o charakterze użyteczności publicznej, o którym mowa w ustawie z dnia 16 maja 2019 r. o Funduszu rozwoju przewozów autobusowych o charakterze użyteczności publicznej” zastępuje się wyrazami: „Funduszu przeciwdziałania wykluczeniu transportowemu, o którym mowa w ustawie z dnia 16 maja 2019 r. o Funduszu przeciwdziałania wykluczeniu transportowemu”</w:t>
      </w:r>
      <w:r>
        <w:t>.</w:t>
      </w:r>
    </w:p>
    <w:p w14:paraId="2F584CF9" w14:textId="2AEB4F4A" w:rsidR="00F23074" w:rsidRDefault="00F23074" w:rsidP="007263D4">
      <w:pPr>
        <w:pStyle w:val="ARTartustawynprozporzdzenia"/>
      </w:pPr>
      <w:r w:rsidRPr="002906B4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2906B4">
        <w:rPr>
          <w:rStyle w:val="Ppogrubienie"/>
        </w:rPr>
        <w:t>.</w:t>
      </w:r>
      <w:r>
        <w:rPr>
          <w:rStyle w:val="Ppogrubienie"/>
          <w:b w:val="0"/>
        </w:rPr>
        <w:t xml:space="preserve"> W  ustawie </w:t>
      </w:r>
      <w:r w:rsidRPr="002906B4">
        <w:t xml:space="preserve"> z dnia 21 sierpnia 1997 r. o ochronie zwierząt (Dz. U. z 2023 r. poz.</w:t>
      </w:r>
      <w:r w:rsidR="00925343">
        <w:t> </w:t>
      </w:r>
      <w:r w:rsidRPr="002906B4">
        <w:t>1580</w:t>
      </w:r>
      <w:r>
        <w:t xml:space="preserve">, </w:t>
      </w:r>
      <w:r w:rsidR="00183EA8">
        <w:t xml:space="preserve">z 2025 r. poz. </w:t>
      </w:r>
      <w:r>
        <w:t>1696 i 1795</w:t>
      </w:r>
      <w:r w:rsidR="00183EA8">
        <w:t xml:space="preserve"> oraz z 2026 r. poz. 737</w:t>
      </w:r>
      <w:r w:rsidRPr="002906B4">
        <w:t>)</w:t>
      </w:r>
      <w:r>
        <w:t xml:space="preserve"> w art. 37ba wyrazy „</w:t>
      </w:r>
      <w:r w:rsidRPr="002906B4">
        <w:t xml:space="preserve">Funduszu rozwoju przewozów autobusowych, o którym mowa w </w:t>
      </w:r>
      <w:r w:rsidRPr="007263D4">
        <w:t>ustawie</w:t>
      </w:r>
      <w:r w:rsidRPr="002906B4">
        <w:t xml:space="preserve"> z dnia 16 maja 2019 r. o Funduszu rozwoju przewozów autobusowych o charakterze użyteczności publicznej </w:t>
      </w:r>
      <w:r w:rsidRPr="008064E1">
        <w:t>(Dz. U. z 2024 r. poz. 2464)”</w:t>
      </w:r>
      <w:r w:rsidRPr="002906B4">
        <w:t xml:space="preserve"> zastępuje się wyrazami „Funduszu przeciwdziałania wykluczeniu</w:t>
      </w:r>
      <w:r>
        <w:t xml:space="preserve"> transportowemu</w:t>
      </w:r>
      <w:r w:rsidRPr="002906B4">
        <w:t xml:space="preserve">, o którym mowa w ustawie z dnia 16 maja 2019 r. o Funduszu przeciwdziałania wykluczeniu </w:t>
      </w:r>
      <w:r>
        <w:t xml:space="preserve">transportowemu </w:t>
      </w:r>
      <w:r w:rsidRPr="002906B4">
        <w:t>(Dz. U. z 2024 r. poz. 402</w:t>
      </w:r>
      <w:r>
        <w:t xml:space="preserve"> i </w:t>
      </w:r>
      <w:r w:rsidRPr="002906B4">
        <w:t xml:space="preserve">1572, z 2025 r. poz. 303 </w:t>
      </w:r>
      <w:r>
        <w:t>i 1843 oraz</w:t>
      </w:r>
      <w:r w:rsidRPr="002906B4">
        <w:t xml:space="preserve"> z 2026 r. poz. …)”</w:t>
      </w:r>
      <w:r>
        <w:t>.</w:t>
      </w:r>
    </w:p>
    <w:p w14:paraId="72ED0C54" w14:textId="3D091B88" w:rsidR="00F23074" w:rsidRDefault="00F23074" w:rsidP="00F23074">
      <w:pPr>
        <w:pStyle w:val="ARTartustawynprozporzdzenia"/>
        <w:rPr>
          <w:bCs/>
        </w:rPr>
      </w:pPr>
      <w:r w:rsidRPr="008D2A33">
        <w:rPr>
          <w:rStyle w:val="Ppogrubienie"/>
        </w:rPr>
        <w:lastRenderedPageBreak/>
        <w:t xml:space="preserve">Art. </w:t>
      </w:r>
      <w:r>
        <w:rPr>
          <w:rStyle w:val="Ppogrubienie"/>
        </w:rPr>
        <w:t>6</w:t>
      </w:r>
      <w:r w:rsidRPr="008D2A33">
        <w:rPr>
          <w:rStyle w:val="Ppogrubienie"/>
        </w:rPr>
        <w:t>.</w:t>
      </w:r>
      <w:r>
        <w:rPr>
          <w:rStyle w:val="Ppogrubienie"/>
          <w:b w:val="0"/>
        </w:rPr>
        <w:t xml:space="preserve"> W </w:t>
      </w:r>
      <w:r w:rsidRPr="008D2A33">
        <w:rPr>
          <w:bCs/>
        </w:rPr>
        <w:t xml:space="preserve">ustawie z dnia 27 kwietnia 2001 r. </w:t>
      </w:r>
      <w:r w:rsidRPr="00F300FF">
        <w:rPr>
          <w:bCs/>
        </w:rPr>
        <w:t>–</w:t>
      </w:r>
      <w:r>
        <w:rPr>
          <w:bCs/>
        </w:rPr>
        <w:t xml:space="preserve"> </w:t>
      </w:r>
      <w:r w:rsidRPr="008D2A33">
        <w:rPr>
          <w:bCs/>
        </w:rPr>
        <w:t>Prawo ochrony środowiska (Dz. U. z</w:t>
      </w:r>
      <w:r w:rsidR="001A2C67">
        <w:t> </w:t>
      </w:r>
      <w:r w:rsidRPr="001A2C67">
        <w:t>2025</w:t>
      </w:r>
      <w:r w:rsidR="001A2C67">
        <w:t> </w:t>
      </w:r>
      <w:r w:rsidRPr="001A2C67">
        <w:t>r</w:t>
      </w:r>
      <w:r w:rsidRPr="008D2A33">
        <w:rPr>
          <w:bCs/>
        </w:rPr>
        <w:t>. poz. 647</w:t>
      </w:r>
      <w:r>
        <w:rPr>
          <w:bCs/>
        </w:rPr>
        <w:t xml:space="preserve">,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>
        <w:rPr>
          <w:rStyle w:val="Odwoanieprzypisudolnego"/>
          <w:bCs/>
        </w:rPr>
        <w:footnoteReference w:id="3"/>
      </w:r>
      <w:r w:rsidRPr="00502BE4">
        <w:rPr>
          <w:bCs/>
          <w:vertAlign w:val="superscript"/>
        </w:rPr>
        <w:t>)</w:t>
      </w:r>
      <w:r w:rsidRPr="008D2A33">
        <w:rPr>
          <w:bCs/>
        </w:rPr>
        <w:t>)</w:t>
      </w:r>
      <w:r>
        <w:rPr>
          <w:bCs/>
        </w:rPr>
        <w:t xml:space="preserve"> wprowadza się następujące zmiany:</w:t>
      </w:r>
    </w:p>
    <w:p w14:paraId="0AFEF5F2" w14:textId="217204C7" w:rsidR="00F23074" w:rsidRDefault="00F23074" w:rsidP="00D260E4">
      <w:pPr>
        <w:pStyle w:val="PKTpunkt"/>
      </w:pPr>
      <w:r>
        <w:t>1)</w:t>
      </w:r>
      <w:r w:rsidR="0041156A">
        <w:tab/>
      </w:r>
      <w:r>
        <w:t>art. 321b otrzymuje brzmienie:</w:t>
      </w:r>
    </w:p>
    <w:p w14:paraId="722DE91A" w14:textId="37DBE952" w:rsidR="00F23074" w:rsidRDefault="00F23074" w:rsidP="00D260E4">
      <w:pPr>
        <w:pStyle w:val="ZARTzmartartykuempunktem"/>
      </w:pPr>
      <w:r>
        <w:t xml:space="preserve">„Art. 321b. </w:t>
      </w:r>
      <w:r w:rsidRPr="00395851">
        <w:t>Opłata emisyjna stanowi przychód Narodowego Funduszu Ochrony Środowiska i Gospodarki Wodnej oraz Funduszu</w:t>
      </w:r>
      <w:r>
        <w:t xml:space="preserve"> przeciwdziałania wykluczeniu transportowemu</w:t>
      </w:r>
      <w:r w:rsidRPr="00395851">
        <w:t xml:space="preserve">, o którym mowa w ustawie z dnia 16 maja 2019 r. o Funduszu </w:t>
      </w:r>
      <w:r>
        <w:t xml:space="preserve">przeciwdziałania wykluczeniu transportowemu </w:t>
      </w:r>
      <w:r w:rsidRPr="00395851">
        <w:t>(Dz.</w:t>
      </w:r>
      <w:r>
        <w:t xml:space="preserve"> </w:t>
      </w:r>
      <w:r w:rsidRPr="00395851">
        <w:t>U. z 2024 r. poz. 402 i 1572</w:t>
      </w:r>
      <w:r>
        <w:t xml:space="preserve">, </w:t>
      </w:r>
      <w:r w:rsidRPr="00395851">
        <w:t>z 2025</w:t>
      </w:r>
      <w:r w:rsidR="00925343">
        <w:t> </w:t>
      </w:r>
      <w:r w:rsidRPr="00395851">
        <w:t>r. poz. 303</w:t>
      </w:r>
      <w:r>
        <w:t xml:space="preserve"> i 1843 oraz z 2026 r. poz. …</w:t>
      </w:r>
      <w:r w:rsidRPr="00395851">
        <w:t xml:space="preserve">), z tym że kwota stanowiąca 95% opłaty emisyjnej stanowi przychód Narodowego Funduszu Ochrony Środowiska i Gospodarki Wodnej, a kwota 5% tej opłaty </w:t>
      </w:r>
      <w:r>
        <w:t>–</w:t>
      </w:r>
      <w:r w:rsidRPr="00395851">
        <w:t xml:space="preserve"> Funduszu</w:t>
      </w:r>
      <w:r>
        <w:t xml:space="preserve"> przeciwdziałania wykluczeniu transportowemu.”;</w:t>
      </w:r>
    </w:p>
    <w:p w14:paraId="66548061" w14:textId="0A92C808" w:rsidR="00F23074" w:rsidRDefault="00F23074" w:rsidP="00D260E4">
      <w:pPr>
        <w:pStyle w:val="PKTpunkt"/>
      </w:pPr>
      <w:r>
        <w:t>2)</w:t>
      </w:r>
      <w:r w:rsidR="0041156A">
        <w:tab/>
      </w:r>
      <w:r>
        <w:t>w art. 321i ust. 2 otrzymuje brzmienie:</w:t>
      </w:r>
    </w:p>
    <w:p w14:paraId="52CE05D8" w14:textId="77777777" w:rsidR="00F23074" w:rsidRDefault="00F23074" w:rsidP="00D260E4">
      <w:pPr>
        <w:pStyle w:val="ZUSTzmustartykuempunktem"/>
      </w:pPr>
      <w:r w:rsidRPr="0038786B">
        <w:t>„2. Bank Gospodarstwa Krajowego przekazuje kwotę, o której mowa w ust. 1, w terminie</w:t>
      </w:r>
      <w:r>
        <w:t xml:space="preserve"> </w:t>
      </w:r>
      <w:r w:rsidRPr="0038786B">
        <w:t>7 dni od dnia jej wpływu na rachunek w Banku Gospodarstwa Krajowego, w wysokości</w:t>
      </w:r>
      <w:r>
        <w:t xml:space="preserve"> </w:t>
      </w:r>
      <w:r w:rsidRPr="0038786B">
        <w:t>określonej w art. 321b, na rachunek bankowy Narodowego Funduszu Ochrony</w:t>
      </w:r>
      <w:r>
        <w:t xml:space="preserve"> </w:t>
      </w:r>
      <w:r w:rsidRPr="0038786B">
        <w:t>Środowiska i Gospodarki Wodnej oraz na Fundusz przeciwdziałania wykluczeniu</w:t>
      </w:r>
      <w:r>
        <w:t xml:space="preserve"> </w:t>
      </w:r>
      <w:r w:rsidRPr="0038786B">
        <w:t>transportowemu, o którym mowa w ustawie z dnia 16 maja 2019 r. o Funduszu</w:t>
      </w:r>
      <w:r>
        <w:t xml:space="preserve"> </w:t>
      </w:r>
      <w:r w:rsidRPr="0038786B">
        <w:t>przeciwdziałania wykluczeniu transportowemu, chyba że zachodzi przypadek, o którym</w:t>
      </w:r>
      <w:r>
        <w:t xml:space="preserve"> </w:t>
      </w:r>
      <w:r w:rsidRPr="0038786B">
        <w:t>mowa w art. 321h ust. 2.”;</w:t>
      </w:r>
    </w:p>
    <w:p w14:paraId="44C30BEE" w14:textId="06196D20" w:rsidR="00F23074" w:rsidRDefault="00F23074" w:rsidP="00D260E4">
      <w:pPr>
        <w:pStyle w:val="PKTpunkt"/>
      </w:pPr>
      <w:r>
        <w:t>3)</w:t>
      </w:r>
      <w:r w:rsidR="0041156A">
        <w:tab/>
      </w:r>
      <w:r>
        <w:t>w art. 400b w ust. 1 wyrazy „5–9a” zastępuje się wyrazami „5–9b”;</w:t>
      </w:r>
    </w:p>
    <w:p w14:paraId="09AD88D9" w14:textId="187C2631" w:rsidR="00F23074" w:rsidRDefault="00F23074" w:rsidP="00D260E4">
      <w:pPr>
        <w:pStyle w:val="PKTpunkt"/>
      </w:pPr>
      <w:r>
        <w:t>4)</w:t>
      </w:r>
      <w:r w:rsidR="0041156A">
        <w:tab/>
      </w:r>
      <w:r>
        <w:t>w art. 401c w ust. 9c pkt 13 otrzymuje brzmienie:</w:t>
      </w:r>
    </w:p>
    <w:p w14:paraId="6167A913" w14:textId="6DD1D6CD" w:rsidR="00F23074" w:rsidRDefault="00F23074" w:rsidP="00D260E4">
      <w:pPr>
        <w:pStyle w:val="ZPKTzmpktartykuempunktem"/>
      </w:pPr>
      <w:r w:rsidRPr="008D7C08">
        <w:t>„13)</w:t>
      </w:r>
      <w:r w:rsidR="0041156A">
        <w:tab/>
      </w:r>
      <w:r w:rsidRPr="008D7C08">
        <w:t>Fundusz przeciwdziałania wykluczeniu transportowemu, o którym mowa</w:t>
      </w:r>
      <w:r>
        <w:t xml:space="preserve"> </w:t>
      </w:r>
      <w:r w:rsidRPr="008D7C08">
        <w:t>w ustawie z dnia 16 maja 2019 r. o Funduszu przeciwdziałania wykluczeniu</w:t>
      </w:r>
      <w:r>
        <w:t xml:space="preserve"> </w:t>
      </w:r>
      <w:r w:rsidRPr="008D7C08">
        <w:t>transportowemu, w kwocie stanowiącej 55% wpływów z tytułu opłaty zastępczej,</w:t>
      </w:r>
      <w:r>
        <w:t xml:space="preserve"> </w:t>
      </w:r>
      <w:r w:rsidRPr="008D7C08">
        <w:t>o której mowa w art. 35d ust. 2 ustawy z dnia 25 sierpnia 2006 r. o biokomponentach</w:t>
      </w:r>
      <w:r>
        <w:t xml:space="preserve"> </w:t>
      </w:r>
      <w:r w:rsidRPr="008D7C08">
        <w:t>i biopaliwach ciekłych.”;</w:t>
      </w:r>
    </w:p>
    <w:p w14:paraId="60CE193D" w14:textId="262A6EBC" w:rsidR="00F23074" w:rsidRDefault="00F23074" w:rsidP="00D260E4">
      <w:pPr>
        <w:pStyle w:val="PKTpunkt"/>
      </w:pPr>
      <w:r>
        <w:t>5)</w:t>
      </w:r>
      <w:r w:rsidR="0041156A">
        <w:tab/>
      </w:r>
      <w:r>
        <w:t>w art. 402 ust. 17 otrzymuje brzmienie:</w:t>
      </w:r>
    </w:p>
    <w:p w14:paraId="5DAB231B" w14:textId="69B77B2A" w:rsidR="00F23074" w:rsidRDefault="00F23074" w:rsidP="00D260E4">
      <w:pPr>
        <w:pStyle w:val="ZUSTzmustartykuempunktem"/>
      </w:pPr>
      <w:r w:rsidRPr="008D7C08">
        <w:t>„17. Narodowy Fundusz przekazuje kwotę, o której mowa w art. 401c ust. 9c pkt 13, na</w:t>
      </w:r>
      <w:r>
        <w:t xml:space="preserve"> </w:t>
      </w:r>
      <w:r w:rsidRPr="008D7C08">
        <w:t>Fundusz przeciwdziałania wykluczeniu transportowemu, o którym mowa w ustawie</w:t>
      </w:r>
      <w:r>
        <w:t xml:space="preserve"> </w:t>
      </w:r>
      <w:r w:rsidRPr="008D7C08">
        <w:t>z dnia 16 maja 2019 r. o Funduszu przeciwdziałania wykluczeniu transportowemu, do</w:t>
      </w:r>
      <w:r>
        <w:t xml:space="preserve"> </w:t>
      </w:r>
      <w:r w:rsidRPr="008D7C08">
        <w:t>dnia 30 marca roku następującego po roku, którego dotyczy obowiązek, o którym mowa</w:t>
      </w:r>
      <w:r>
        <w:t xml:space="preserve"> </w:t>
      </w:r>
      <w:r w:rsidRPr="008D7C08">
        <w:lastRenderedPageBreak/>
        <w:t>w</w:t>
      </w:r>
      <w:r w:rsidR="00771507">
        <w:t> </w:t>
      </w:r>
      <w:r w:rsidRPr="008D7C08">
        <w:t>art.</w:t>
      </w:r>
      <w:r w:rsidR="00771507">
        <w:t> </w:t>
      </w:r>
      <w:r w:rsidRPr="008D7C08">
        <w:t>23 ust. 1 ustawy z dnia 25 sierpnia 2006 r. o biokomponentach i biopaliwach</w:t>
      </w:r>
      <w:r>
        <w:t xml:space="preserve"> </w:t>
      </w:r>
      <w:r w:rsidRPr="008D7C08">
        <w:t>ciekłych.”.</w:t>
      </w:r>
    </w:p>
    <w:p w14:paraId="096EBCDF" w14:textId="0791F007" w:rsidR="00F23074" w:rsidRDefault="00F23074" w:rsidP="006713EF">
      <w:pPr>
        <w:pStyle w:val="ARTartustawynprozporzdzenia"/>
        <w:rPr>
          <w:bCs/>
        </w:rPr>
      </w:pPr>
      <w:r w:rsidRPr="00395851">
        <w:rPr>
          <w:b/>
          <w:bCs/>
        </w:rPr>
        <w:t xml:space="preserve">Art. </w:t>
      </w:r>
      <w:r>
        <w:rPr>
          <w:b/>
          <w:bCs/>
        </w:rPr>
        <w:t>7</w:t>
      </w:r>
      <w:r w:rsidRPr="00395851">
        <w:rPr>
          <w:b/>
          <w:bCs/>
        </w:rPr>
        <w:t>.</w:t>
      </w:r>
      <w:r>
        <w:rPr>
          <w:bCs/>
        </w:rPr>
        <w:t xml:space="preserve"> W </w:t>
      </w:r>
      <w:r w:rsidRPr="00395851">
        <w:rPr>
          <w:bCs/>
        </w:rPr>
        <w:t>ustaw</w:t>
      </w:r>
      <w:r>
        <w:rPr>
          <w:bCs/>
        </w:rPr>
        <w:t>ie</w:t>
      </w:r>
      <w:r w:rsidRPr="00395851">
        <w:rPr>
          <w:bCs/>
        </w:rPr>
        <w:t xml:space="preserve"> z dnia 11 maja 2001 r. </w:t>
      </w:r>
      <w:r w:rsidRPr="00F300FF">
        <w:rPr>
          <w:bCs/>
        </w:rPr>
        <w:t>–</w:t>
      </w:r>
      <w:r>
        <w:rPr>
          <w:bCs/>
        </w:rPr>
        <w:t xml:space="preserve"> </w:t>
      </w:r>
      <w:r w:rsidRPr="00395851">
        <w:rPr>
          <w:bCs/>
        </w:rPr>
        <w:t>Prawo o miarach (Dz. U. z 2022 r. poz. 2063)</w:t>
      </w:r>
      <w:r>
        <w:rPr>
          <w:bCs/>
        </w:rPr>
        <w:t xml:space="preserve"> w art. 26b wyrazy: </w:t>
      </w:r>
      <w:r w:rsidRPr="00395851">
        <w:rPr>
          <w:bCs/>
        </w:rPr>
        <w:t>„Funduszu rozwoju przewozów autobusowych, o którym mowa w ustawie z dnia 16 maja 2019 r. o Funduszu rozwoju przewozów autobusowych o charakterze użyteczności publicznej (Dz. U.</w:t>
      </w:r>
      <w:r w:rsidRPr="00395851">
        <w:t xml:space="preserve"> </w:t>
      </w:r>
      <w:r w:rsidRPr="00D260E4">
        <w:t>z</w:t>
      </w:r>
      <w:r>
        <w:t xml:space="preserve"> </w:t>
      </w:r>
      <w:r w:rsidRPr="00395851">
        <w:rPr>
          <w:bCs/>
        </w:rPr>
        <w:t xml:space="preserve">2021 r. </w:t>
      </w:r>
      <w:r w:rsidRPr="005A6D81">
        <w:t>poz. 717</w:t>
      </w:r>
      <w:r w:rsidRPr="00395851">
        <w:rPr>
          <w:bCs/>
        </w:rPr>
        <w:t xml:space="preserve">, </w:t>
      </w:r>
      <w:r w:rsidRPr="005A6D81">
        <w:t>802</w:t>
      </w:r>
      <w:r w:rsidRPr="00395851">
        <w:rPr>
          <w:bCs/>
        </w:rPr>
        <w:t xml:space="preserve"> i </w:t>
      </w:r>
      <w:r w:rsidRPr="005A6D81">
        <w:t>2165</w:t>
      </w:r>
      <w:r w:rsidRPr="00395851">
        <w:rPr>
          <w:bCs/>
        </w:rPr>
        <w:t xml:space="preserve"> oraz z 2022 r. </w:t>
      </w:r>
      <w:r w:rsidRPr="005A6D81">
        <w:t>poz. 640</w:t>
      </w:r>
      <w:r w:rsidRPr="00395851">
        <w:rPr>
          <w:bCs/>
        </w:rPr>
        <w:t xml:space="preserve"> i </w:t>
      </w:r>
      <w:r w:rsidRPr="005A6D81">
        <w:t>1561</w:t>
      </w:r>
      <w:r w:rsidRPr="00395851">
        <w:rPr>
          <w:bCs/>
        </w:rPr>
        <w:t>)” zastępuje się wyrazami „Funduszu przeciwdziałania wykluczeniu</w:t>
      </w:r>
      <w:r>
        <w:rPr>
          <w:bCs/>
        </w:rPr>
        <w:t xml:space="preserve"> transportowemu</w:t>
      </w:r>
      <w:r w:rsidRPr="00395851">
        <w:rPr>
          <w:bCs/>
        </w:rPr>
        <w:t xml:space="preserve">, o którym mowa w ustawie z dnia 16 maja 2019 r. o Funduszu przeciwdziałania wykluczeniu </w:t>
      </w:r>
      <w:r>
        <w:rPr>
          <w:bCs/>
        </w:rPr>
        <w:t xml:space="preserve">transportowemu </w:t>
      </w:r>
      <w:r w:rsidRPr="00395851">
        <w:rPr>
          <w:bCs/>
        </w:rPr>
        <w:t xml:space="preserve">(Dz. U. z 2024 r. poz. 402 i 1572, z 2025 r. poz. 303 i </w:t>
      </w:r>
      <w:r>
        <w:rPr>
          <w:bCs/>
        </w:rPr>
        <w:t xml:space="preserve">1843 oraz </w:t>
      </w:r>
      <w:r w:rsidRPr="00395851">
        <w:rPr>
          <w:bCs/>
        </w:rPr>
        <w:t>z 2026 r. poz.</w:t>
      </w:r>
      <w:r w:rsidR="00771507">
        <w:t> </w:t>
      </w:r>
      <w:r w:rsidRPr="00395851">
        <w:rPr>
          <w:bCs/>
        </w:rPr>
        <w:t>…)</w:t>
      </w:r>
      <w:r>
        <w:rPr>
          <w:bCs/>
        </w:rPr>
        <w:t>”.</w:t>
      </w:r>
    </w:p>
    <w:p w14:paraId="7850665D" w14:textId="04B20274" w:rsidR="00F23074" w:rsidRDefault="00F23074" w:rsidP="00F23074">
      <w:pPr>
        <w:pStyle w:val="ARTartustawynprozporzdzenia"/>
        <w:rPr>
          <w:bCs/>
        </w:rPr>
      </w:pPr>
      <w:r w:rsidRPr="001C09B9">
        <w:rPr>
          <w:b/>
          <w:bCs/>
        </w:rPr>
        <w:t xml:space="preserve">Art. </w:t>
      </w:r>
      <w:r>
        <w:rPr>
          <w:b/>
          <w:bCs/>
        </w:rPr>
        <w:t>8</w:t>
      </w:r>
      <w:r w:rsidRPr="001C09B9">
        <w:rPr>
          <w:b/>
          <w:bCs/>
        </w:rPr>
        <w:t>.</w:t>
      </w:r>
      <w:r>
        <w:rPr>
          <w:bCs/>
        </w:rPr>
        <w:t xml:space="preserve"> W </w:t>
      </w:r>
      <w:r w:rsidRPr="001B4A7F">
        <w:rPr>
          <w:bCs/>
        </w:rPr>
        <w:t>ustaw</w:t>
      </w:r>
      <w:r>
        <w:rPr>
          <w:bCs/>
        </w:rPr>
        <w:t>ie</w:t>
      </w:r>
      <w:r w:rsidRPr="001B4A7F">
        <w:rPr>
          <w:bCs/>
        </w:rPr>
        <w:t xml:space="preserve"> z dnia 24 sierpnia 2001 r. –  Kodeks postępowania w sprawach o wykroczenia (Dz. U. z</w:t>
      </w:r>
      <w:r>
        <w:rPr>
          <w:bCs/>
        </w:rPr>
        <w:t xml:space="preserve"> 2025 r. poz. 860,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>
        <w:rPr>
          <w:rStyle w:val="Odwoanieprzypisudolnego"/>
          <w:bCs/>
        </w:rPr>
        <w:footnoteReference w:id="4"/>
      </w:r>
      <w:r w:rsidRPr="007A0F3D">
        <w:rPr>
          <w:bCs/>
          <w:vertAlign w:val="superscript"/>
        </w:rPr>
        <w:t>)</w:t>
      </w:r>
      <w:r w:rsidRPr="001B4A7F">
        <w:rPr>
          <w:bCs/>
        </w:rPr>
        <w:t>)</w:t>
      </w:r>
      <w:r>
        <w:rPr>
          <w:bCs/>
        </w:rPr>
        <w:t xml:space="preserve"> wprowadza się następujące zmiany:</w:t>
      </w:r>
    </w:p>
    <w:p w14:paraId="3F73F632" w14:textId="082272E8" w:rsidR="00F23074" w:rsidRDefault="00F23074" w:rsidP="00D260E4">
      <w:pPr>
        <w:pStyle w:val="PKTpunkt"/>
      </w:pPr>
      <w:r>
        <w:t>1)</w:t>
      </w:r>
      <w:r w:rsidR="0041156A">
        <w:tab/>
      </w:r>
      <w:r>
        <w:t xml:space="preserve">w art. 51 w § 4 w zdaniu drugim wyrazy </w:t>
      </w:r>
      <w:r w:rsidRPr="001C09B9">
        <w:t>„Funduszu rozwoju przewozów autobusowych</w:t>
      </w:r>
      <w:r>
        <w:t xml:space="preserve"> o charakterze użyteczności publicznej</w:t>
      </w:r>
      <w:r w:rsidRPr="001C09B9">
        <w:t>, o którym mowa w ustawie z dnia 16 maja 2019 r. o Funduszu rozwoju przewozów autobusowych o charakterze użyteczności publicznej (Dz. U. z</w:t>
      </w:r>
      <w:r>
        <w:t xml:space="preserve"> 2024 r. poz. 402 i 1572 oraz z 2025 r. poz. 303</w:t>
      </w:r>
      <w:r w:rsidRPr="001C09B9">
        <w:t>)” zastępuje się wyrazami „Funduszu przeciwdziałania wykluczeniu</w:t>
      </w:r>
      <w:r>
        <w:t xml:space="preserve"> transportowemu</w:t>
      </w:r>
      <w:r w:rsidRPr="001C09B9">
        <w:t xml:space="preserve">, o którym mowa w ustawie z dnia 16 maja 2019 r. o Funduszu przeciwdziałania wykluczeniu </w:t>
      </w:r>
      <w:r>
        <w:t xml:space="preserve">transportowemu </w:t>
      </w:r>
      <w:r w:rsidRPr="001C09B9">
        <w:t>(Dz. U. z 2024 r. poz. 402</w:t>
      </w:r>
      <w:r>
        <w:t xml:space="preserve"> i</w:t>
      </w:r>
      <w:r w:rsidRPr="001C09B9">
        <w:t xml:space="preserve"> 1572, z 2025 r. poz. 303 </w:t>
      </w:r>
      <w:r>
        <w:t xml:space="preserve">i 1843 oraz </w:t>
      </w:r>
      <w:r w:rsidRPr="001C09B9">
        <w:t>z 2026 r. poz. …)</w:t>
      </w:r>
      <w:r>
        <w:t>.”;</w:t>
      </w:r>
    </w:p>
    <w:p w14:paraId="73B0EFAD" w14:textId="2C9EE594" w:rsidR="00F23074" w:rsidRPr="002C6862" w:rsidRDefault="00F23074" w:rsidP="00D260E4">
      <w:pPr>
        <w:pStyle w:val="PKTpunkt"/>
        <w:rPr>
          <w:rStyle w:val="Ppogrubienie"/>
          <w:b w:val="0"/>
        </w:rPr>
      </w:pPr>
      <w:r>
        <w:t>2)</w:t>
      </w:r>
      <w:r w:rsidR="0041156A">
        <w:tab/>
      </w:r>
      <w:r>
        <w:t>w art. 100 w § 3</w:t>
      </w:r>
      <w:r w:rsidRPr="004B5F74">
        <w:rPr>
          <w:rFonts w:ascii="Verdana" w:hAnsi="Verdana" w:cstheme="minorBidi"/>
          <w:sz w:val="20"/>
        </w:rPr>
        <w:t xml:space="preserve"> </w:t>
      </w:r>
      <w:r w:rsidRPr="004B5F74">
        <w:t>wyrazy „Funduszu rozwoju przewozów autobusowych</w:t>
      </w:r>
      <w:r>
        <w:t xml:space="preserve"> o charakterze użyteczności publicznej</w:t>
      </w:r>
      <w:r w:rsidRPr="004B5F74">
        <w:t>, o którym mowa w ustawie z dnia 16 maja 2019 r. o Funduszu rozwoju przewozów autobusowych o charakterze użyteczności publicznej” zastępuje się wyrazami „Funduszu przeciwdziałania wykluczeniu transportowemu, o którym mowa w ustawie z dnia 16 maja 2019 r. o Funduszu przeciwdziałania wykluczeniu transportowemu</w:t>
      </w:r>
      <w:r>
        <w:t>”.</w:t>
      </w:r>
    </w:p>
    <w:p w14:paraId="2EA464BA" w14:textId="064169FB" w:rsidR="009B1572" w:rsidRDefault="0019767C" w:rsidP="00D260E4">
      <w:pPr>
        <w:pStyle w:val="ARTartustawynprozporzdzenia"/>
      </w:pPr>
      <w:r w:rsidRPr="0019767C">
        <w:rPr>
          <w:rStyle w:val="Ppogrubienie"/>
        </w:rPr>
        <w:t xml:space="preserve">Art. </w:t>
      </w:r>
      <w:r w:rsidR="00F23074">
        <w:rPr>
          <w:rStyle w:val="Ppogrubienie"/>
        </w:rPr>
        <w:t>9</w:t>
      </w:r>
      <w:r w:rsidRPr="0019767C">
        <w:rPr>
          <w:rStyle w:val="Ppogrubienie"/>
        </w:rPr>
        <w:t>.</w:t>
      </w:r>
      <w:r>
        <w:t xml:space="preserve"> </w:t>
      </w:r>
      <w:r w:rsidR="00332F59">
        <w:t>W ustawie z dnia 6 września 2001 r. o transporcie drogowym (Dz. U. z</w:t>
      </w:r>
      <w:r w:rsidR="007F1F01">
        <w:t xml:space="preserve"> 2025 r. poz. 1490, 1676, 1795 i </w:t>
      </w:r>
      <w:r w:rsidR="007F1F01" w:rsidRPr="0041156A">
        <w:t>1843</w:t>
      </w:r>
      <w:r w:rsidR="00332F59">
        <w:t>) wprowadza się następujące zmiany:</w:t>
      </w:r>
    </w:p>
    <w:p w14:paraId="14D21676" w14:textId="66DA3A8D" w:rsidR="00E47879" w:rsidRDefault="00107C88" w:rsidP="00F92E85">
      <w:pPr>
        <w:pStyle w:val="PKTpunkt"/>
      </w:pPr>
      <w:r w:rsidRPr="00F92E85">
        <w:t>1)</w:t>
      </w:r>
      <w:r w:rsidR="0041156A">
        <w:tab/>
      </w:r>
      <w:r w:rsidRPr="00F92E85">
        <w:t>w art. 22a</w:t>
      </w:r>
      <w:r w:rsidR="00E47879">
        <w:t>:</w:t>
      </w:r>
    </w:p>
    <w:p w14:paraId="64BE73A2" w14:textId="28C12EBB" w:rsidR="00E47879" w:rsidRDefault="00E47879" w:rsidP="00E47879">
      <w:pPr>
        <w:pStyle w:val="LITlitera"/>
      </w:pPr>
      <w:r>
        <w:t>a)</w:t>
      </w:r>
      <w:r w:rsidR="0041156A">
        <w:tab/>
      </w:r>
      <w:r w:rsidR="007619B9">
        <w:t>w</w:t>
      </w:r>
      <w:r w:rsidR="00107C88" w:rsidRPr="00F92E85">
        <w:t xml:space="preserve"> ust. </w:t>
      </w:r>
      <w:r w:rsidR="006A2287" w:rsidRPr="00F92E85">
        <w:t xml:space="preserve">1 </w:t>
      </w:r>
      <w:r w:rsidR="007619B9">
        <w:t xml:space="preserve">w </w:t>
      </w:r>
      <w:r w:rsidR="00E70F51" w:rsidRPr="00F92E85">
        <w:t>pkt 2</w:t>
      </w:r>
      <w:r w:rsidR="007619B9">
        <w:t xml:space="preserve"> uchyla się</w:t>
      </w:r>
      <w:r w:rsidR="00E70F51" w:rsidRPr="00F92E85">
        <w:t xml:space="preserve"> </w:t>
      </w:r>
      <w:r w:rsidR="006A2287" w:rsidRPr="00F92E85">
        <w:t>lit. a</w:t>
      </w:r>
      <w:r>
        <w:t>,</w:t>
      </w:r>
    </w:p>
    <w:p w14:paraId="30DE5DFD" w14:textId="7A78C1D5" w:rsidR="00780997" w:rsidRDefault="00E47879" w:rsidP="00440E59">
      <w:pPr>
        <w:pStyle w:val="LITlitera"/>
      </w:pPr>
      <w:r>
        <w:t>b)</w:t>
      </w:r>
      <w:r w:rsidR="0041156A">
        <w:tab/>
      </w:r>
      <w:r w:rsidR="00BB6834">
        <w:t xml:space="preserve">ust. 2 otrzymuje brzmienie: </w:t>
      </w:r>
    </w:p>
    <w:p w14:paraId="43D9425C" w14:textId="5C05A648" w:rsidR="00BB6834" w:rsidRDefault="00BB6834" w:rsidP="00D260E4">
      <w:pPr>
        <w:pStyle w:val="ZLITUSTzmustliter"/>
      </w:pPr>
      <w:r>
        <w:lastRenderedPageBreak/>
        <w:t>„2. Organy, o których mowa w art. 18 ust. 1 pkt 1, mogą odmówić udzielenia zezwolenia lub zmiany</w:t>
      </w:r>
      <w:r w:rsidR="00A35FF4">
        <w:t xml:space="preserve"> zezwolenia na wykonywanie przewozów regularnych specjalnych w przypadku, o którym mowa w ust. 1 pkt 1 oraz pkt 2 lit. d.</w:t>
      </w:r>
      <w:r>
        <w:t xml:space="preserve"> </w:t>
      </w:r>
    </w:p>
    <w:p w14:paraId="20476097" w14:textId="05B0FC12" w:rsidR="00BB6834" w:rsidRDefault="00780997" w:rsidP="00440E59">
      <w:pPr>
        <w:pStyle w:val="LITlitera"/>
      </w:pPr>
      <w:r>
        <w:t>c)</w:t>
      </w:r>
      <w:r w:rsidR="0041156A">
        <w:tab/>
      </w:r>
      <w:r>
        <w:t xml:space="preserve">uchyla się </w:t>
      </w:r>
      <w:r w:rsidRPr="00F92E85">
        <w:t xml:space="preserve">ust. 3, </w:t>
      </w:r>
    </w:p>
    <w:p w14:paraId="462185DE" w14:textId="71C30365" w:rsidR="00BB6834" w:rsidRDefault="00BB6834" w:rsidP="00440E59">
      <w:pPr>
        <w:pStyle w:val="LITlitera"/>
      </w:pPr>
      <w:r>
        <w:t>d)</w:t>
      </w:r>
      <w:r w:rsidR="00302F06">
        <w:tab/>
      </w:r>
      <w:r>
        <w:t xml:space="preserve">uchyla się ust. </w:t>
      </w:r>
      <w:r w:rsidR="00780997" w:rsidRPr="00F92E85">
        <w:t>5</w:t>
      </w:r>
      <w:r>
        <w:t>,</w:t>
      </w:r>
    </w:p>
    <w:p w14:paraId="73B90384" w14:textId="6166371F" w:rsidR="00935668" w:rsidRPr="00F92E85" w:rsidRDefault="00BB6834" w:rsidP="00440E59">
      <w:pPr>
        <w:pStyle w:val="LITlitera"/>
      </w:pPr>
      <w:r>
        <w:t>e)</w:t>
      </w:r>
      <w:r w:rsidR="00302F06">
        <w:tab/>
      </w:r>
      <w:r>
        <w:t>uchyla się ust.</w:t>
      </w:r>
      <w:r w:rsidR="00780997" w:rsidRPr="00F92E85">
        <w:t xml:space="preserve"> 7</w:t>
      </w:r>
      <w:r w:rsidR="00440E59">
        <w:t>;</w:t>
      </w:r>
    </w:p>
    <w:p w14:paraId="1BC8D7E4" w14:textId="295D7CCD" w:rsidR="00585A24" w:rsidRPr="00F92E85" w:rsidRDefault="00107C88" w:rsidP="00F92E85">
      <w:pPr>
        <w:pStyle w:val="PKTpunkt"/>
      </w:pPr>
      <w:r w:rsidRPr="00F92E85">
        <w:t>2</w:t>
      </w:r>
      <w:r w:rsidR="00585A24" w:rsidRPr="00F92E85">
        <w:t>)</w:t>
      </w:r>
      <w:r w:rsidR="00302F06">
        <w:tab/>
      </w:r>
      <w:r w:rsidR="00585A24" w:rsidRPr="00F92E85">
        <w:t xml:space="preserve">w art. 46 </w:t>
      </w:r>
      <w:r w:rsidR="00181E2A" w:rsidRPr="00F92E85">
        <w:t xml:space="preserve">w </w:t>
      </w:r>
      <w:r w:rsidR="00585A24" w:rsidRPr="00F92E85">
        <w:t>ust. 1a pkt 2 otrzymuje brzmienie:</w:t>
      </w:r>
    </w:p>
    <w:p w14:paraId="030EFFE7" w14:textId="30A3D44A" w:rsidR="00585A24" w:rsidRDefault="00375BD8" w:rsidP="00D260E4">
      <w:pPr>
        <w:pStyle w:val="ZPKTzmpktartykuempunktem"/>
      </w:pPr>
      <w:r w:rsidRPr="00375BD8">
        <w:t>„</w:t>
      </w:r>
      <w:r>
        <w:t>2)</w:t>
      </w:r>
      <w:r w:rsidR="00302F06">
        <w:tab/>
      </w:r>
      <w:r>
        <w:t xml:space="preserve">do Funduszu przeciwdziałania wykluczeniu </w:t>
      </w:r>
      <w:r w:rsidR="00FF56E6">
        <w:t>transportowemu</w:t>
      </w:r>
      <w:r>
        <w:t xml:space="preserve">, o którym mowa w ustawie z dnia 16 maja 2019 r. o Funduszu przeciwdziałania wykluczeniu </w:t>
      </w:r>
      <w:r w:rsidR="00FF56E6">
        <w:t>transportowemu</w:t>
      </w:r>
      <w:r>
        <w:t xml:space="preserve"> (</w:t>
      </w:r>
      <w:bookmarkStart w:id="26" w:name="_Hlk219362388"/>
      <w:r>
        <w:t>Dz. U. z 2024 r. poz. 402</w:t>
      </w:r>
      <w:r w:rsidR="00345D0D">
        <w:t xml:space="preserve"> </w:t>
      </w:r>
      <w:r w:rsidR="00622F9A">
        <w:t>i</w:t>
      </w:r>
      <w:r w:rsidR="005C65DE">
        <w:t xml:space="preserve"> </w:t>
      </w:r>
      <w:r w:rsidR="00345D0D">
        <w:t>1572</w:t>
      </w:r>
      <w:r w:rsidR="00B40C3E">
        <w:t>,</w:t>
      </w:r>
      <w:r>
        <w:t xml:space="preserve"> z 2025 r. </w:t>
      </w:r>
      <w:r w:rsidR="00345D0D">
        <w:t>poz. 303 i 1843</w:t>
      </w:r>
      <w:r w:rsidR="00B40C3E">
        <w:t xml:space="preserve"> oraz z 2026 r</w:t>
      </w:r>
      <w:r w:rsidR="00D80A85">
        <w:t xml:space="preserve">. poz. </w:t>
      </w:r>
      <w:r>
        <w:t>…)</w:t>
      </w:r>
      <w:r w:rsidR="00D80A85">
        <w:t xml:space="preserve"> </w:t>
      </w:r>
      <w:r w:rsidR="00AC69E4">
        <w:t>– 80</w:t>
      </w:r>
      <w:r w:rsidR="007619B9">
        <w:t xml:space="preserve"> </w:t>
      </w:r>
      <w:r w:rsidR="00AC69E4">
        <w:t>% wpływów.”</w:t>
      </w:r>
      <w:r w:rsidR="005C0D94">
        <w:t>;</w:t>
      </w:r>
      <w:bookmarkEnd w:id="26"/>
    </w:p>
    <w:p w14:paraId="717BEBA0" w14:textId="1813D7F4" w:rsidR="00A03B0D" w:rsidRPr="001F414E" w:rsidRDefault="00107C88" w:rsidP="0032531D">
      <w:pPr>
        <w:pStyle w:val="PKTpunkt"/>
      </w:pPr>
      <w:r>
        <w:t>3</w:t>
      </w:r>
      <w:r w:rsidR="0021495A" w:rsidRPr="001F414E">
        <w:t>)</w:t>
      </w:r>
      <w:r w:rsidR="00302F06">
        <w:tab/>
      </w:r>
      <w:r w:rsidR="00A03B0D" w:rsidRPr="001F414E">
        <w:t>w art. 50</w:t>
      </w:r>
      <w:r w:rsidR="00853577">
        <w:t xml:space="preserve"> </w:t>
      </w:r>
      <w:r w:rsidR="00A03B0D" w:rsidRPr="001F414E">
        <w:t xml:space="preserve">w pkt 1 </w:t>
      </w:r>
      <w:r w:rsidR="00F660F6">
        <w:t>w</w:t>
      </w:r>
      <w:r w:rsidR="00A03B0D" w:rsidRPr="001F414E">
        <w:t xml:space="preserve"> lit. m </w:t>
      </w:r>
      <w:r w:rsidR="00475077" w:rsidRPr="001F414E">
        <w:t xml:space="preserve">średnik zastępuje się przecinkiem i </w:t>
      </w:r>
      <w:r w:rsidR="00091209" w:rsidRPr="001F414E">
        <w:t>d</w:t>
      </w:r>
      <w:r w:rsidR="00A03B0D" w:rsidRPr="001F414E">
        <w:t>odaje się lit. n w brzmieniu:</w:t>
      </w:r>
    </w:p>
    <w:p w14:paraId="63394FFC" w14:textId="53C43D5A" w:rsidR="00853577" w:rsidRDefault="00770BDE" w:rsidP="00F97475">
      <w:pPr>
        <w:pStyle w:val="ZLITzmlitartykuempunktem"/>
      </w:pPr>
      <w:bookmarkStart w:id="27" w:name="_Hlk199333070"/>
      <w:r w:rsidRPr="00770BDE">
        <w:t>„</w:t>
      </w:r>
      <w:bookmarkEnd w:id="27"/>
      <w:r w:rsidR="00A03B0D">
        <w:t>n)</w:t>
      </w:r>
      <w:r w:rsidR="00302F06">
        <w:tab/>
      </w:r>
      <w:r w:rsidR="00F97475" w:rsidRPr="00F97475">
        <w:t>spełnienia obowiązk</w:t>
      </w:r>
      <w:r w:rsidR="00F97475">
        <w:t xml:space="preserve">ów, o których mowa w </w:t>
      </w:r>
      <w:r w:rsidR="00F97475" w:rsidRPr="00F97475">
        <w:t>art. 11g</w:t>
      </w:r>
      <w:r w:rsidR="00F97475">
        <w:t xml:space="preserve"> </w:t>
      </w:r>
      <w:r w:rsidR="00F97475" w:rsidRPr="00F97475">
        <w:t>ustawy z dnia 16 maja 2019 r. o Funduszu przeciwdziałania wykluczeniu</w:t>
      </w:r>
      <w:r w:rsidR="005F139A">
        <w:t xml:space="preserve"> transportowemu</w:t>
      </w:r>
      <w:r w:rsidR="00811E09">
        <w:t>;”</w:t>
      </w:r>
      <w:r w:rsidR="001B7AC2">
        <w:t>;</w:t>
      </w:r>
    </w:p>
    <w:p w14:paraId="5DC2B2F8" w14:textId="2A727B0A" w:rsidR="002A3B25" w:rsidRPr="00502CF1" w:rsidRDefault="00107C88" w:rsidP="00502CF1">
      <w:pPr>
        <w:pStyle w:val="PKTpunkt"/>
      </w:pPr>
      <w:r>
        <w:t>4</w:t>
      </w:r>
      <w:r w:rsidR="002A3B25" w:rsidRPr="00502CF1">
        <w:t>)</w:t>
      </w:r>
      <w:r w:rsidR="00302F06">
        <w:tab/>
      </w:r>
      <w:r w:rsidR="002A3B25" w:rsidRPr="00502CF1">
        <w:t xml:space="preserve">w art. 55 w ust. 1 </w:t>
      </w:r>
      <w:r w:rsidR="00345D0D">
        <w:t>po</w:t>
      </w:r>
      <w:r w:rsidR="002A3B25" w:rsidRPr="00502CF1">
        <w:t xml:space="preserve"> pkt 3b dodaje się pkt 3c w brzmieniu:</w:t>
      </w:r>
    </w:p>
    <w:p w14:paraId="1158BA26" w14:textId="2D990300" w:rsidR="002A3B25" w:rsidRDefault="002A3B25" w:rsidP="00D260E4">
      <w:pPr>
        <w:pStyle w:val="ZLITzmlitartykuempunktem"/>
      </w:pPr>
      <w:r w:rsidRPr="002A3B25">
        <w:t>„</w:t>
      </w:r>
      <w:r>
        <w:t>3c)</w:t>
      </w:r>
      <w:r w:rsidR="00302F06">
        <w:tab/>
      </w:r>
      <w:r>
        <w:t>kontroli</w:t>
      </w:r>
      <w:r w:rsidR="00DA3E27">
        <w:t xml:space="preserve"> używanego w autobusie </w:t>
      </w:r>
      <w:r w:rsidR="00C27642">
        <w:t>lokalizatora</w:t>
      </w:r>
      <w:r w:rsidR="00DA3E27">
        <w:t>, o którym mowa</w:t>
      </w:r>
      <w:r w:rsidR="00CA0177">
        <w:t xml:space="preserve"> </w:t>
      </w:r>
      <w:r>
        <w:t xml:space="preserve">w art. </w:t>
      </w:r>
      <w:r w:rsidR="001834CA">
        <w:t>1</w:t>
      </w:r>
      <w:r>
        <w:t>1g</w:t>
      </w:r>
      <w:r w:rsidR="00F97475">
        <w:t xml:space="preserve"> </w:t>
      </w:r>
      <w:r w:rsidR="00CA0177">
        <w:t xml:space="preserve">ust. 1 i 4 </w:t>
      </w:r>
      <w:r>
        <w:t>ustawy z dnia 16 maja 2019 r. o Funduszu przeciwdziałania wykluczeniu</w:t>
      </w:r>
      <w:r w:rsidR="005F139A">
        <w:t xml:space="preserve"> transportowemu</w:t>
      </w:r>
      <w:r w:rsidR="00CA0177">
        <w:t>, danych gromadzonych przez t</w:t>
      </w:r>
      <w:r w:rsidR="00C27642">
        <w:t>en lokalizator</w:t>
      </w:r>
      <w:r w:rsidR="00CA0177">
        <w:t xml:space="preserve"> i obowiązku ich przechowywania</w:t>
      </w:r>
      <w:r w:rsidR="00C27642">
        <w:t>,</w:t>
      </w:r>
      <w:r w:rsidR="00CA0177">
        <w:t xml:space="preserve"> </w:t>
      </w:r>
      <w:r w:rsidR="00C27642">
        <w:t>o którym mowa</w:t>
      </w:r>
      <w:r w:rsidR="00CA0177">
        <w:t xml:space="preserve"> z art. 11g ust. 2 tej ustawy</w:t>
      </w:r>
      <w:r>
        <w:t>;</w:t>
      </w:r>
      <w:r w:rsidR="001834CA" w:rsidRPr="001834CA">
        <w:t>”;</w:t>
      </w:r>
    </w:p>
    <w:p w14:paraId="13EA066B" w14:textId="6214F51C" w:rsidR="00BB7D8A" w:rsidRPr="00F92E85" w:rsidRDefault="00107C88" w:rsidP="00F92E85">
      <w:pPr>
        <w:pStyle w:val="PKTpunkt"/>
      </w:pPr>
      <w:r w:rsidRPr="00F92E85">
        <w:t>5</w:t>
      </w:r>
      <w:r w:rsidR="00BB7D8A" w:rsidRPr="00F92E85">
        <w:t>)</w:t>
      </w:r>
      <w:r w:rsidR="00302F06">
        <w:tab/>
      </w:r>
      <w:r w:rsidR="00BB7D8A" w:rsidRPr="00F92E85">
        <w:t xml:space="preserve">w art. 56 w ust. 4 </w:t>
      </w:r>
      <w:r w:rsidR="00C27642">
        <w:t xml:space="preserve">w zdaniu pierwszym </w:t>
      </w:r>
      <w:r w:rsidR="00BB7D8A" w:rsidRPr="00F92E85">
        <w:t xml:space="preserve">wyrazy </w:t>
      </w:r>
      <w:r w:rsidR="002672A6" w:rsidRPr="00F92E85">
        <w:t>„</w:t>
      </w:r>
      <w:r w:rsidR="00BB7D8A" w:rsidRPr="00F92E85">
        <w:t>Fundusz</w:t>
      </w:r>
      <w:r w:rsidR="00F660F6">
        <w:t>u</w:t>
      </w:r>
      <w:r w:rsidR="00BB7D8A" w:rsidRPr="00F92E85">
        <w:t xml:space="preserve"> </w:t>
      </w:r>
      <w:r w:rsidR="002672A6" w:rsidRPr="00F92E85">
        <w:t>rozwoju</w:t>
      </w:r>
      <w:r w:rsidR="00BB7D8A" w:rsidRPr="00F92E85">
        <w:t xml:space="preserve"> przewozów </w:t>
      </w:r>
      <w:r w:rsidR="002672A6" w:rsidRPr="00F92E85">
        <w:t>autobusowych o</w:t>
      </w:r>
      <w:r w:rsidR="00BB7D8A" w:rsidRPr="00F92E85">
        <w:t xml:space="preserve"> </w:t>
      </w:r>
      <w:r w:rsidR="002672A6" w:rsidRPr="00F92E85">
        <w:t>c</w:t>
      </w:r>
      <w:r w:rsidR="00BB7D8A" w:rsidRPr="00F92E85">
        <w:t xml:space="preserve">harakterze </w:t>
      </w:r>
      <w:r w:rsidR="002672A6" w:rsidRPr="00F92E85">
        <w:t>użyteczności</w:t>
      </w:r>
      <w:r w:rsidR="00BB7D8A" w:rsidRPr="00F92E85">
        <w:t xml:space="preserve"> </w:t>
      </w:r>
      <w:r w:rsidR="002672A6" w:rsidRPr="00F92E85">
        <w:t>publicznej</w:t>
      </w:r>
      <w:r w:rsidR="00BB7D8A" w:rsidRPr="00F92E85">
        <w:t xml:space="preserve">, o którym mowa </w:t>
      </w:r>
      <w:r w:rsidR="002672A6" w:rsidRPr="00F92E85">
        <w:t>w ustawie z dnia 16 maja 2019 r. o Funduszu rozwoju przewozów autobusowych o charakterze użyteczności publicznej” zastępuje się wyrazami „Fundusz</w:t>
      </w:r>
      <w:r w:rsidR="00F660F6">
        <w:t>u</w:t>
      </w:r>
      <w:r w:rsidR="002672A6" w:rsidRPr="00F92E85">
        <w:t xml:space="preserve"> przeciwdziałania wykluczeniu</w:t>
      </w:r>
      <w:r w:rsidR="005F139A" w:rsidRPr="00F92E85">
        <w:t xml:space="preserve"> transportowemu</w:t>
      </w:r>
      <w:r w:rsidR="002672A6" w:rsidRPr="00F92E85">
        <w:t>, o którym mowa w ustawie z dnia 16 maja 2019 r. o Funduszu przeciwdziałania wykluczeniu</w:t>
      </w:r>
      <w:r w:rsidR="005F139A" w:rsidRPr="00F92E85">
        <w:t xml:space="preserve"> transportowemu</w:t>
      </w:r>
      <w:r w:rsidR="002672A6" w:rsidRPr="00F92E85">
        <w:t>”;</w:t>
      </w:r>
    </w:p>
    <w:p w14:paraId="1404FCB5" w14:textId="3F2AF473" w:rsidR="008359CD" w:rsidRPr="00502CF1" w:rsidRDefault="00107C88" w:rsidP="00502CF1">
      <w:pPr>
        <w:pStyle w:val="PKTpunkt"/>
      </w:pPr>
      <w:r>
        <w:t>6</w:t>
      </w:r>
      <w:r w:rsidR="008359CD" w:rsidRPr="00502CF1">
        <w:t>)</w:t>
      </w:r>
      <w:r w:rsidR="00563009" w:rsidRPr="00502CF1">
        <w:tab/>
      </w:r>
      <w:r w:rsidR="008359CD" w:rsidRPr="00502CF1">
        <w:t>w art. 68</w:t>
      </w:r>
      <w:r w:rsidR="00C27642">
        <w:t xml:space="preserve"> w</w:t>
      </w:r>
      <w:r w:rsidR="008359CD" w:rsidRPr="00502CF1">
        <w:t xml:space="preserve"> </w:t>
      </w:r>
      <w:r w:rsidR="003548DF" w:rsidRPr="00502CF1">
        <w:t xml:space="preserve">ust. 1 </w:t>
      </w:r>
      <w:r w:rsidR="00F660F6">
        <w:t>w</w:t>
      </w:r>
      <w:r w:rsidR="00134848" w:rsidRPr="00502CF1">
        <w:t xml:space="preserve"> pkt 3</w:t>
      </w:r>
      <w:r w:rsidR="00475077" w:rsidRPr="00502CF1">
        <w:t xml:space="preserve"> </w:t>
      </w:r>
      <w:r w:rsidR="00134848" w:rsidRPr="00502CF1">
        <w:t xml:space="preserve">dodaje się </w:t>
      </w:r>
      <w:r w:rsidR="00812B1B">
        <w:t xml:space="preserve">przecinek i </w:t>
      </w:r>
      <w:r w:rsidR="00134848" w:rsidRPr="00502CF1">
        <w:t>pkt 4 w brzmieniu:</w:t>
      </w:r>
    </w:p>
    <w:p w14:paraId="1E5F6A52" w14:textId="6DF0C35B" w:rsidR="00134848" w:rsidRDefault="00134848" w:rsidP="00D260E4">
      <w:pPr>
        <w:pStyle w:val="ZPKTzmpktartykuempunktem"/>
      </w:pPr>
      <w:r w:rsidRPr="00134848">
        <w:t>„</w:t>
      </w:r>
      <w:r w:rsidR="00475077">
        <w:t>4)</w:t>
      </w:r>
      <w:r w:rsidR="007D7239">
        <w:tab/>
      </w:r>
      <w:r>
        <w:t>w art. 50 pkt 1 lit. n podlegają</w:t>
      </w:r>
      <w:r w:rsidR="00B163CB">
        <w:t xml:space="preserve"> organizator publicznego transportu zbiorowego, </w:t>
      </w:r>
      <w:r w:rsidR="00A611AD">
        <w:t xml:space="preserve">który zawarł umowę o dopłatę z </w:t>
      </w:r>
      <w:bookmarkStart w:id="28" w:name="_Hlk209713025"/>
      <w:r w:rsidR="00A611AD">
        <w:t>Funduszu przeciwdziałania wykluczeniu</w:t>
      </w:r>
      <w:r w:rsidR="005F139A">
        <w:t xml:space="preserve"> transportowemu</w:t>
      </w:r>
      <w:r w:rsidR="00A611AD">
        <w:t xml:space="preserve">, o którym mowa w </w:t>
      </w:r>
      <w:r w:rsidR="00E94424">
        <w:t>ustawie</w:t>
      </w:r>
      <w:r w:rsidR="004624B2">
        <w:t xml:space="preserve"> z dnia 16 maja 2019 r. o Funduszu przeciwdziałania wykluczeniu </w:t>
      </w:r>
      <w:bookmarkEnd w:id="28"/>
      <w:r w:rsidR="005F139A">
        <w:t>transportowemu</w:t>
      </w:r>
      <w:r w:rsidR="00C27642">
        <w:t>,</w:t>
      </w:r>
      <w:r w:rsidR="005F139A">
        <w:t xml:space="preserve"> </w:t>
      </w:r>
      <w:r w:rsidR="00B163CB">
        <w:t>i operator publicznego transportu zbiorowego</w:t>
      </w:r>
      <w:r w:rsidR="002A3B25">
        <w:t xml:space="preserve"> w rozumieniu art. 4 ust. 1 pkt 8 ustawy z dnia 16 grudnia 201</w:t>
      </w:r>
      <w:r w:rsidR="00037D28">
        <w:t>0</w:t>
      </w:r>
      <w:r w:rsidR="002A3B25">
        <w:t xml:space="preserve"> r. o publicznym transporcie zbiorowym,</w:t>
      </w:r>
      <w:r w:rsidR="004624B2">
        <w:t xml:space="preserve"> który realizuje przewozy na liniach </w:t>
      </w:r>
      <w:r w:rsidR="00C27642">
        <w:t xml:space="preserve">komunikacyjnych </w:t>
      </w:r>
      <w:r w:rsidR="004624B2">
        <w:t xml:space="preserve">objętych dopłatą z </w:t>
      </w:r>
      <w:r w:rsidR="004624B2" w:rsidRPr="004624B2">
        <w:t>Funduszu przeciwdziałania wykluczeniu</w:t>
      </w:r>
      <w:r w:rsidR="005F139A">
        <w:t xml:space="preserve"> </w:t>
      </w:r>
      <w:r w:rsidR="005F139A">
        <w:lastRenderedPageBreak/>
        <w:t>transportowemu</w:t>
      </w:r>
      <w:r w:rsidR="004624B2" w:rsidRPr="004624B2">
        <w:t>, o którym mowa w ustawie z dnia 16 maja 2019 r. o Funduszu przeciwdziałania wykluczeniu</w:t>
      </w:r>
      <w:r w:rsidR="005F139A">
        <w:t xml:space="preserve"> transportowemu</w:t>
      </w:r>
      <w:r w:rsidR="002A3B25" w:rsidRPr="002A3B25">
        <w:t>”;</w:t>
      </w:r>
    </w:p>
    <w:p w14:paraId="4D7E98F7" w14:textId="48836342" w:rsidR="00BA794B" w:rsidRPr="00502CF1" w:rsidRDefault="00107C88" w:rsidP="00502CF1">
      <w:pPr>
        <w:pStyle w:val="PKTpunkt"/>
      </w:pPr>
      <w:r>
        <w:t>7</w:t>
      </w:r>
      <w:r w:rsidR="00BA794B" w:rsidRPr="00502CF1">
        <w:t>)</w:t>
      </w:r>
      <w:r w:rsidR="002411B4" w:rsidRPr="00502CF1">
        <w:tab/>
      </w:r>
      <w:r w:rsidR="00BA794B" w:rsidRPr="00502CF1">
        <w:t>w art. 83:</w:t>
      </w:r>
    </w:p>
    <w:p w14:paraId="0CBF1905" w14:textId="6CF7C8CF" w:rsidR="00BA794B" w:rsidRDefault="00BA794B" w:rsidP="001135D6">
      <w:pPr>
        <w:pStyle w:val="LITlitera"/>
      </w:pPr>
      <w:r>
        <w:t>a)</w:t>
      </w:r>
      <w:r w:rsidR="00563009">
        <w:tab/>
      </w:r>
      <w:r>
        <w:t xml:space="preserve">ust. </w:t>
      </w:r>
      <w:r w:rsidR="00F3290B">
        <w:t>3</w:t>
      </w:r>
      <w:r w:rsidR="004F7449">
        <w:t>–</w:t>
      </w:r>
      <w:r>
        <w:t xml:space="preserve">3b otrzymują brzmienie: </w:t>
      </w:r>
    </w:p>
    <w:p w14:paraId="1A2F8DC4" w14:textId="3351F0B0" w:rsidR="00BA794B" w:rsidRPr="00BA794B" w:rsidRDefault="00F3290B" w:rsidP="001135D6">
      <w:pPr>
        <w:pStyle w:val="ZLITUSTzmustliter"/>
      </w:pPr>
      <w:r>
        <w:t>„</w:t>
      </w:r>
      <w:r w:rsidR="00BA794B" w:rsidRPr="00BA794B">
        <w:t xml:space="preserve">3. Organy, o których mowa w art. 7 ust. 4 pkt 3 oraz art. 18 ust. 1 pkt 1 </w:t>
      </w:r>
      <w:r w:rsidR="00F74209">
        <w:br/>
      </w:r>
      <w:r w:rsidR="00BA794B" w:rsidRPr="00BA794B">
        <w:t>lit. a</w:t>
      </w:r>
      <w:r w:rsidR="004F7449">
        <w:t>–</w:t>
      </w:r>
      <w:r w:rsidR="00BA794B" w:rsidRPr="00BA794B">
        <w:t>d, są obowiązane przedstawiać właściwemu staroście, w termin</w:t>
      </w:r>
      <w:r w:rsidR="002275BB">
        <w:t>ie</w:t>
      </w:r>
      <w:r w:rsidR="00BA794B" w:rsidRPr="00BA794B">
        <w:t xml:space="preserve"> do dnia 15</w:t>
      </w:r>
      <w:r w:rsidR="002921A6">
        <w:t> </w:t>
      </w:r>
      <w:r w:rsidR="00BA794B" w:rsidRPr="00BA794B">
        <w:t>stycznia, informacje dotyczące liczby i zakresu ważnych w obrocie prawnym licencji oraz wypisów z tych licencji oraz zezwoleń oraz wypisów z tych zezwoleń</w:t>
      </w:r>
      <w:r w:rsidR="00C21DDA">
        <w:t>.</w:t>
      </w:r>
    </w:p>
    <w:p w14:paraId="2D5E4D7B" w14:textId="21F8E4E7" w:rsidR="00BA794B" w:rsidRPr="00BA794B" w:rsidRDefault="00BA794B" w:rsidP="001135D6">
      <w:pPr>
        <w:pStyle w:val="ZLITUSTzmustliter"/>
      </w:pPr>
      <w:r w:rsidRPr="00BA794B">
        <w:t>3a. Organy, o których mowa w art. 7 ust. 2 pkt 1 i ust. 4 pkt 2, art. 18 ust. 1 pkt</w:t>
      </w:r>
      <w:r w:rsidR="002921A6">
        <w:t> </w:t>
      </w:r>
      <w:r w:rsidRPr="00BA794B">
        <w:t>1 lit. d</w:t>
      </w:r>
      <w:r w:rsidRPr="001F414E">
        <w:rPr>
          <w:rStyle w:val="IGindeksgrny"/>
        </w:rPr>
        <w:t>1</w:t>
      </w:r>
      <w:r w:rsidRPr="00BA794B">
        <w:t xml:space="preserve"> i e oraz art. 33 ust. 8</w:t>
      </w:r>
      <w:r w:rsidR="002921A6">
        <w:t>,</w:t>
      </w:r>
      <w:r w:rsidRPr="00BA794B">
        <w:t xml:space="preserve"> w zakresie zaświadczeń, o których mowa w art. 33 ust. 4, uwzględniając informacje, o których mowa w ust. 3, są obowiązane przedstawiać ministrowi właściwemu do spraw transportu, w terminie do dnia 31</w:t>
      </w:r>
      <w:r w:rsidR="002921A6">
        <w:t> </w:t>
      </w:r>
      <w:r w:rsidRPr="00BA794B">
        <w:t>stycznia, informacje dotyczące liczby i zakresu ważnych zezwoleń na wykonywanie zawodu przewoźnika drogowego, licencji, zezwoleń</w:t>
      </w:r>
      <w:r w:rsidR="00C21DDA">
        <w:t xml:space="preserve"> </w:t>
      </w:r>
      <w:r w:rsidRPr="00BA794B">
        <w:t>i wydanych zaświadczeń na przewozy drogowe na potrzeby własne oraz liczby wypisów z tych dokumentów, a także liczby licencji na wykonywanie transportu drogowego w zakresie pośrednictwa przy przewozie rzeczy.</w:t>
      </w:r>
    </w:p>
    <w:p w14:paraId="15CF20C8" w14:textId="0F5F0377" w:rsidR="00BA794B" w:rsidRDefault="00BA794B" w:rsidP="001135D6">
      <w:pPr>
        <w:pStyle w:val="ZLITUSTzmustliter"/>
      </w:pPr>
      <w:r w:rsidRPr="00BA794B">
        <w:t>3b. Organy, o których mowa w art. 7 ust. 2 pkt 2 i ust. 4 pkt 1 i 4, art. 18 ust. 1 pkt 1 lit. f</w:t>
      </w:r>
      <w:r w:rsidR="007746DD">
        <w:t>–</w:t>
      </w:r>
      <w:r w:rsidRPr="00BA794B">
        <w:t>g oraz pkt 2 oraz art. 33 ust. 8</w:t>
      </w:r>
      <w:r w:rsidR="002921A6">
        <w:t>,</w:t>
      </w:r>
      <w:r w:rsidRPr="00BA794B">
        <w:t xml:space="preserve"> w zakresie zaświadczeń, o których mowa w art. 33 ust. 5, są obowiązane przedstawiać ministrowi właściwemu do spraw transportu, w terminie do dnia 31 stycznia, informacje dotyczące liczby i zakresu ważnych zezwoleń na wykonywanie zawodu przewoźnika drogowego, licencji, zezwoleń</w:t>
      </w:r>
      <w:r w:rsidR="00C21DDA">
        <w:t xml:space="preserve"> </w:t>
      </w:r>
      <w:r w:rsidRPr="00BA794B">
        <w:t>i wydanych zaświadczeń na przewozy drogowe na potrzeby własne oraz liczby wypisów z tych dokumentów, a także liczby licencji na wykonywanie transportu drogowego w zakresie pośrednictwa przy przewozie osób.”</w:t>
      </w:r>
      <w:r w:rsidR="00387C59">
        <w:t>,</w:t>
      </w:r>
    </w:p>
    <w:p w14:paraId="46295BDE" w14:textId="4B149272" w:rsidR="00BA794B" w:rsidRDefault="00BA794B" w:rsidP="001135D6">
      <w:pPr>
        <w:pStyle w:val="LITlitera"/>
      </w:pPr>
      <w:r>
        <w:t>b)</w:t>
      </w:r>
      <w:r w:rsidR="00563009">
        <w:tab/>
      </w:r>
      <w:r>
        <w:t>po ust. 3b dodaje się ust. 3c w brzmieniu:</w:t>
      </w:r>
    </w:p>
    <w:p w14:paraId="3BB62ADE" w14:textId="40C54E3F" w:rsidR="00BA794B" w:rsidRDefault="00BA794B" w:rsidP="001135D6">
      <w:pPr>
        <w:pStyle w:val="ZLITUSTzmustliter"/>
      </w:pPr>
      <w:bookmarkStart w:id="29" w:name="_Hlk194569972"/>
      <w:r w:rsidRPr="00BA794B">
        <w:t>„</w:t>
      </w:r>
      <w:bookmarkEnd w:id="29"/>
      <w:r w:rsidRPr="00BA794B">
        <w:t>3c. Informacje, o których mowa w ust. 3</w:t>
      </w:r>
      <w:r w:rsidR="007746DD">
        <w:t>–</w:t>
      </w:r>
      <w:r w:rsidRPr="00BA794B">
        <w:t>3b</w:t>
      </w:r>
      <w:r w:rsidR="00F660F6">
        <w:t>,</w:t>
      </w:r>
      <w:r w:rsidRPr="00BA794B">
        <w:t xml:space="preserve"> zawierają dane według stanu na dzień 31 grudnia roku poprzedzającego</w:t>
      </w:r>
      <w:r w:rsidR="00BF43CC">
        <w:t xml:space="preserve"> rok, w którym t</w:t>
      </w:r>
      <w:r w:rsidR="001E4DFE">
        <w:t>e</w:t>
      </w:r>
      <w:r w:rsidR="00BF43CC">
        <w:t xml:space="preserve"> informacj</w:t>
      </w:r>
      <w:r w:rsidR="001E4DFE">
        <w:t>e</w:t>
      </w:r>
      <w:r w:rsidR="00BF43CC">
        <w:t xml:space="preserve"> </w:t>
      </w:r>
      <w:r w:rsidR="001E4DFE">
        <w:t>są</w:t>
      </w:r>
      <w:r w:rsidR="00BF43CC">
        <w:t xml:space="preserve"> składan</w:t>
      </w:r>
      <w:r w:rsidR="001E4DFE">
        <w:t>e</w:t>
      </w:r>
      <w:r>
        <w:t>.</w:t>
      </w:r>
      <w:r w:rsidRPr="00BA794B">
        <w:t>”</w:t>
      </w:r>
      <w:r w:rsidR="00387C59">
        <w:t>,</w:t>
      </w:r>
    </w:p>
    <w:p w14:paraId="56974A9B" w14:textId="6C579C3A" w:rsidR="001F3DC6" w:rsidRDefault="001F3DC6" w:rsidP="001135D6">
      <w:pPr>
        <w:pStyle w:val="LITlitera"/>
      </w:pPr>
      <w:r>
        <w:t>c)</w:t>
      </w:r>
      <w:r w:rsidR="00563009">
        <w:tab/>
      </w:r>
      <w:r>
        <w:t>dodaje się ust. 6 w brzmieniu:</w:t>
      </w:r>
    </w:p>
    <w:p w14:paraId="051612D9" w14:textId="78115900" w:rsidR="001F3DC6" w:rsidRDefault="001F3DC6" w:rsidP="001135D6">
      <w:pPr>
        <w:pStyle w:val="ZLITUSTzmustliter"/>
      </w:pPr>
      <w:r w:rsidRPr="001F3DC6">
        <w:t xml:space="preserve">„6. </w:t>
      </w:r>
      <w:r>
        <w:t>Minister właściwy do spraw transportu może określić</w:t>
      </w:r>
      <w:r w:rsidR="001E4DFE">
        <w:t>,</w:t>
      </w:r>
      <w:r>
        <w:t xml:space="preserve"> w drodze rozporządzenia, wzory formularzy do przekazywania informacji, o których mowa w ust. 3</w:t>
      </w:r>
      <w:r w:rsidR="007746DD">
        <w:t>–</w:t>
      </w:r>
      <w:r>
        <w:t xml:space="preserve">3b, mając na uwadze </w:t>
      </w:r>
      <w:r w:rsidR="008B1BB0">
        <w:t xml:space="preserve">konieczność zapewnienia spójności danych służących </w:t>
      </w:r>
      <w:r w:rsidR="008B1BB0">
        <w:lastRenderedPageBreak/>
        <w:t>do monitorowania i oceny funkcjonowania krajowego transportu drogowego</w:t>
      </w:r>
      <w:r w:rsidR="008959FF">
        <w:t xml:space="preserve"> oraz ich efektywnej analizy</w:t>
      </w:r>
      <w:r w:rsidR="008B1BB0">
        <w:t>.</w:t>
      </w:r>
      <w:r w:rsidR="008B1BB0" w:rsidRPr="008B1BB0">
        <w:t>”</w:t>
      </w:r>
      <w:r w:rsidR="008B1BB0">
        <w:t>;</w:t>
      </w:r>
    </w:p>
    <w:p w14:paraId="3ADDCFF2" w14:textId="4C903F9F" w:rsidR="0021495A" w:rsidRDefault="00C21DDA" w:rsidP="00CA287F">
      <w:pPr>
        <w:pStyle w:val="PKTpunkt"/>
      </w:pPr>
      <w:r>
        <w:t>8</w:t>
      </w:r>
      <w:r w:rsidR="00A03B0D">
        <w:t>)</w:t>
      </w:r>
      <w:r w:rsidR="00EA6B83">
        <w:tab/>
      </w:r>
      <w:r w:rsidR="0021495A">
        <w:t>w art. 86</w:t>
      </w:r>
      <w:r w:rsidR="00CA287F">
        <w:t xml:space="preserve"> </w:t>
      </w:r>
      <w:r w:rsidR="00345D0D">
        <w:t xml:space="preserve">w </w:t>
      </w:r>
      <w:r w:rsidR="0021495A">
        <w:t xml:space="preserve">ust. 2 </w:t>
      </w:r>
      <w:r w:rsidR="008959FF">
        <w:t xml:space="preserve">po </w:t>
      </w:r>
      <w:r w:rsidR="0021495A">
        <w:t xml:space="preserve">pkt 2 </w:t>
      </w:r>
      <w:r w:rsidR="008959FF">
        <w:t>dodaje się pkt 2a w brzmieniu</w:t>
      </w:r>
      <w:r w:rsidR="0021495A">
        <w:t>:</w:t>
      </w:r>
    </w:p>
    <w:p w14:paraId="6A7F4AD5" w14:textId="79D7B51B" w:rsidR="004A2E21" w:rsidRDefault="0021495A" w:rsidP="00D260E4">
      <w:pPr>
        <w:pStyle w:val="ZPKTzmpktartykuempunktem"/>
      </w:pPr>
      <w:bookmarkStart w:id="30" w:name="_Hlk190094794"/>
      <w:r w:rsidRPr="0021495A">
        <w:t>„</w:t>
      </w:r>
      <w:bookmarkEnd w:id="30"/>
      <w:r w:rsidRPr="0021495A">
        <w:t>2</w:t>
      </w:r>
      <w:r w:rsidR="00BA6BF5">
        <w:t>a</w:t>
      </w:r>
      <w:r w:rsidR="002275BB">
        <w:t>)</w:t>
      </w:r>
      <w:r w:rsidR="007D7239">
        <w:tab/>
      </w:r>
      <w:r w:rsidR="009F6703">
        <w:t xml:space="preserve">zaświadczeń na wykonywanie publicznego transportu zbiorowego </w:t>
      </w:r>
      <w:r w:rsidR="007746DD">
        <w:t>–</w:t>
      </w:r>
      <w:r w:rsidR="009F6703">
        <w:t xml:space="preserve"> w</w:t>
      </w:r>
      <w:r w:rsidR="003938DB">
        <w:t xml:space="preserve"> krajowym</w:t>
      </w:r>
      <w:r w:rsidR="009F6703">
        <w:t xml:space="preserve"> transporcie drogowym,</w:t>
      </w:r>
      <w:r w:rsidRPr="0021495A">
        <w:t xml:space="preserve"> w tym w zakresie </w:t>
      </w:r>
      <w:bookmarkStart w:id="31" w:name="_Hlk194573522"/>
      <w:r w:rsidRPr="0021495A">
        <w:t xml:space="preserve">związanym z wydaniem </w:t>
      </w:r>
      <w:r w:rsidR="00DE1B29">
        <w:t xml:space="preserve">zaświadczenia na wykonywanie publicznego transportu zbiorowego </w:t>
      </w:r>
      <w:r w:rsidR="009F6703">
        <w:t xml:space="preserve">na linię komunikacyjną </w:t>
      </w:r>
      <w:r w:rsidRPr="0021495A">
        <w:t>objęt</w:t>
      </w:r>
      <w:r w:rsidR="009F6703">
        <w:t>ą</w:t>
      </w:r>
      <w:r w:rsidRPr="0021495A">
        <w:t xml:space="preserve"> dopłatą ze środków F</w:t>
      </w:r>
      <w:r>
        <w:t>unduszu przeciwdziałania wykluczeniu</w:t>
      </w:r>
      <w:r w:rsidR="000E58E1">
        <w:t xml:space="preserve"> transportowemu</w:t>
      </w:r>
      <w:bookmarkEnd w:id="31"/>
      <w:r w:rsidR="00011C57">
        <w:t>,</w:t>
      </w:r>
      <w:r w:rsidR="001E4DFE">
        <w:t xml:space="preserve"> o którym mowa w ustawie z dnia 16 maja 2019 r.</w:t>
      </w:r>
      <w:r w:rsidR="00011C57">
        <w:t xml:space="preserve"> o Funduszu przeciwdziałania wykluczeniu transportowemu</w:t>
      </w:r>
      <w:r w:rsidR="00345D0D">
        <w:t>,</w:t>
      </w:r>
      <w:r w:rsidRPr="0021495A">
        <w:t>”</w:t>
      </w:r>
      <w:r w:rsidR="004A2E21">
        <w:t>;</w:t>
      </w:r>
    </w:p>
    <w:p w14:paraId="3066B801" w14:textId="634BD015" w:rsidR="00C21DDA" w:rsidRDefault="001A5F2C" w:rsidP="00D260E4">
      <w:pPr>
        <w:pStyle w:val="PKTpunkt"/>
      </w:pPr>
      <w:r>
        <w:t>9</w:t>
      </w:r>
      <w:r w:rsidR="004A2E21" w:rsidRPr="00CB088F">
        <w:t>)</w:t>
      </w:r>
      <w:r w:rsidR="00EA6B83" w:rsidRPr="00CB088F">
        <w:tab/>
      </w:r>
      <w:r w:rsidR="004A2E21" w:rsidRPr="00CB088F">
        <w:t>w art. 87</w:t>
      </w:r>
      <w:r w:rsidR="00C21DDA">
        <w:t xml:space="preserve"> dodaje się ust. </w:t>
      </w:r>
      <w:r w:rsidR="0041181E">
        <w:t>9</w:t>
      </w:r>
      <w:r w:rsidR="00C21DDA">
        <w:t xml:space="preserve"> w brzmieniu:</w:t>
      </w:r>
    </w:p>
    <w:p w14:paraId="6FADC40B" w14:textId="6E7A9875" w:rsidR="003D172A" w:rsidRDefault="00770BDE" w:rsidP="003D172A">
      <w:pPr>
        <w:pStyle w:val="ZUSTzmustartykuempunktem"/>
      </w:pPr>
      <w:bookmarkStart w:id="32" w:name="_Hlk190094977"/>
      <w:r w:rsidRPr="00770BDE">
        <w:t>„</w:t>
      </w:r>
      <w:bookmarkEnd w:id="32"/>
      <w:r w:rsidR="0041181E">
        <w:t>9</w:t>
      </w:r>
      <w:r w:rsidR="005432B3">
        <w:t xml:space="preserve">. </w:t>
      </w:r>
      <w:r w:rsidR="005432B3" w:rsidRPr="005432B3">
        <w:t xml:space="preserve">Podczas kontroli drogowej </w:t>
      </w:r>
      <w:r w:rsidR="005432B3">
        <w:t xml:space="preserve">krajowego przewozu drogowego osób na linii komunikacyjnej objętej dopłatą z Funduszu przeciwdziałania wykluczeniu </w:t>
      </w:r>
      <w:r w:rsidR="005F139A">
        <w:t>transportowemu</w:t>
      </w:r>
      <w:r w:rsidR="00011C57">
        <w:t xml:space="preserve">, o którym mowa w ustawie z dnia 16 maja 2019 r. o </w:t>
      </w:r>
      <w:r w:rsidR="00011C57" w:rsidRPr="00011C57">
        <w:t>Funduszu przeciwdziałania wykluczeniu transportowemu</w:t>
      </w:r>
      <w:r w:rsidR="00011C57">
        <w:t>,</w:t>
      </w:r>
      <w:r w:rsidR="005F139A">
        <w:t xml:space="preserve"> </w:t>
      </w:r>
      <w:r w:rsidR="005432B3" w:rsidRPr="005432B3">
        <w:t>kierowca jest obowiązany do umożliwienia kontroli spełnienia obowiązku, o którym mowa w art. 1</w:t>
      </w:r>
      <w:r w:rsidR="005432B3">
        <w:t xml:space="preserve">1g </w:t>
      </w:r>
      <w:r w:rsidR="00011C57">
        <w:t>ust. 4 tej ustawy.</w:t>
      </w:r>
      <w:r w:rsidRPr="00770BDE">
        <w:t>”</w:t>
      </w:r>
      <w:r w:rsidR="005432B3">
        <w:t>;</w:t>
      </w:r>
    </w:p>
    <w:p w14:paraId="7846D759" w14:textId="6DDFB35F" w:rsidR="002B0EA6" w:rsidRDefault="00C21DDA" w:rsidP="00D260E4">
      <w:pPr>
        <w:pStyle w:val="PKTpunkt"/>
      </w:pPr>
      <w:r>
        <w:t>10</w:t>
      </w:r>
      <w:r w:rsidR="002672A6">
        <w:t>)</w:t>
      </w:r>
      <w:r w:rsidR="00EA6B83">
        <w:tab/>
      </w:r>
      <w:r w:rsidR="008959FF" w:rsidRPr="001135D6">
        <w:t xml:space="preserve">w art. 94 </w:t>
      </w:r>
      <w:r w:rsidR="003938DB">
        <w:t xml:space="preserve">w </w:t>
      </w:r>
      <w:r w:rsidR="008959FF" w:rsidRPr="001135D6">
        <w:t xml:space="preserve">ust. 1, </w:t>
      </w:r>
      <w:r w:rsidR="00345D0D">
        <w:t xml:space="preserve">w </w:t>
      </w:r>
      <w:r w:rsidR="008959FF" w:rsidRPr="001135D6">
        <w:t xml:space="preserve">art. 95a </w:t>
      </w:r>
      <w:r w:rsidR="003938DB">
        <w:t xml:space="preserve">w </w:t>
      </w:r>
      <w:r w:rsidR="008959FF" w:rsidRPr="001135D6">
        <w:t>ust. 4 oraz w art. 95b</w:t>
      </w:r>
      <w:r w:rsidR="003938DB">
        <w:t xml:space="preserve"> w</w:t>
      </w:r>
      <w:r w:rsidR="008959FF" w:rsidRPr="001135D6">
        <w:t xml:space="preserve"> ust. 4 </w:t>
      </w:r>
      <w:r w:rsidR="003938DB">
        <w:t xml:space="preserve">w </w:t>
      </w:r>
      <w:r w:rsidR="008959FF" w:rsidRPr="001135D6">
        <w:t>pkt 2</w:t>
      </w:r>
      <w:r w:rsidR="0032531D">
        <w:t xml:space="preserve"> wyrazy</w:t>
      </w:r>
      <w:r w:rsidR="0032531D" w:rsidRPr="00C21DDA">
        <w:t xml:space="preserve"> „Fundusz rozwoju przewozów autobusowych o charakterze użyteczności publicznej” zastępuje się użytymi w odpowiedniej liczbie i odpowiednim przypadku wyrazami: „Fundusz przeciwdziałania wykluczeniu</w:t>
      </w:r>
      <w:r w:rsidR="0032531D">
        <w:t xml:space="preserve"> transportowemu</w:t>
      </w:r>
      <w:r w:rsidR="0032531D" w:rsidRPr="00C21DDA">
        <w:t>”</w:t>
      </w:r>
      <w:r w:rsidR="0032531D">
        <w:t>;</w:t>
      </w:r>
    </w:p>
    <w:p w14:paraId="3705B8A7" w14:textId="39F12CF0" w:rsidR="00304AB6" w:rsidRDefault="00C21DDA" w:rsidP="00D260E4">
      <w:pPr>
        <w:pStyle w:val="PKTpunkt"/>
      </w:pPr>
      <w:r>
        <w:t>11</w:t>
      </w:r>
      <w:r w:rsidR="00A03B0D">
        <w:t>)</w:t>
      </w:r>
      <w:r w:rsidR="00EA6B83">
        <w:tab/>
      </w:r>
      <w:r w:rsidR="00A03B0D">
        <w:t xml:space="preserve">w </w:t>
      </w:r>
      <w:r w:rsidR="00A03B0D" w:rsidRPr="002773AE">
        <w:t>załączniku</w:t>
      </w:r>
      <w:r w:rsidR="00A03B0D">
        <w:t xml:space="preserve"> nr 1</w:t>
      </w:r>
      <w:r w:rsidR="00304AB6">
        <w:t xml:space="preserve"> do ustawy:</w:t>
      </w:r>
    </w:p>
    <w:p w14:paraId="7189B968" w14:textId="182EF3AB" w:rsidR="00A03B0D" w:rsidRDefault="00F66198" w:rsidP="00E67196">
      <w:pPr>
        <w:pStyle w:val="LITlitera"/>
      </w:pPr>
      <w:r>
        <w:t>a)</w:t>
      </w:r>
      <w:r w:rsidR="007D7239">
        <w:tab/>
      </w:r>
      <w:r w:rsidR="003938DB">
        <w:t xml:space="preserve">w tabeli w lp. 6 </w:t>
      </w:r>
      <w:r w:rsidR="00A03B0D">
        <w:t xml:space="preserve">dodaje się </w:t>
      </w:r>
      <w:r w:rsidR="003938DB">
        <w:t>pkt</w:t>
      </w:r>
      <w:r w:rsidR="0032531D">
        <w:t xml:space="preserve"> </w:t>
      </w:r>
      <w:r w:rsidR="00A03B0D">
        <w:t>6.4 w brzmieniu:</w:t>
      </w:r>
    </w:p>
    <w:tbl>
      <w:tblPr>
        <w:tblStyle w:val="TABELA1zszablonu"/>
        <w:tblW w:w="9024" w:type="dxa"/>
        <w:tblLook w:val="0000" w:firstRow="0" w:lastRow="0" w:firstColumn="0" w:lastColumn="0" w:noHBand="0" w:noVBand="0"/>
      </w:tblPr>
      <w:tblGrid>
        <w:gridCol w:w="1322"/>
        <w:gridCol w:w="1507"/>
        <w:gridCol w:w="4504"/>
        <w:gridCol w:w="890"/>
        <w:gridCol w:w="801"/>
      </w:tblGrid>
      <w:tr w:rsidR="007A6E61" w14:paraId="65EF67E4" w14:textId="77777777" w:rsidTr="007A6E61">
        <w:tc>
          <w:tcPr>
            <w:tcW w:w="1322" w:type="dxa"/>
          </w:tcPr>
          <w:p w14:paraId="17E18A97" w14:textId="77777777" w:rsidR="007A6E61" w:rsidRDefault="007A6E61" w:rsidP="0051244E">
            <w:pPr>
              <w:pStyle w:val="ZPKTzmpktartykuempunktem"/>
              <w:ind w:left="0" w:firstLine="0"/>
            </w:pPr>
          </w:p>
        </w:tc>
        <w:tc>
          <w:tcPr>
            <w:tcW w:w="1507" w:type="dxa"/>
          </w:tcPr>
          <w:p w14:paraId="4B9AAECF" w14:textId="261BE9B5" w:rsidR="007A6E61" w:rsidRDefault="007A6E61" w:rsidP="0051244E">
            <w:pPr>
              <w:pStyle w:val="ZPKTzmpktartykuempunktem"/>
              <w:ind w:left="0" w:firstLine="0"/>
            </w:pPr>
            <w:bookmarkStart w:id="33" w:name="_Hlk190028954"/>
            <w:r>
              <w:t>6.4.</w:t>
            </w:r>
          </w:p>
        </w:tc>
        <w:tc>
          <w:tcPr>
            <w:tcW w:w="4504" w:type="dxa"/>
          </w:tcPr>
          <w:p w14:paraId="083127ED" w14:textId="16924105" w:rsidR="007A6E61" w:rsidRDefault="007A6E61" w:rsidP="0051244E">
            <w:pPr>
              <w:pStyle w:val="ZPKTzmpktartykuempunktem"/>
              <w:ind w:left="0" w:firstLine="0"/>
            </w:pPr>
            <w:r>
              <w:t>Wykonywanie krajowego przewozu drogowego osób na linii komunikacyjnej objętej dopłatą z Funduszu przeciwdziałania wykluczeniu transportowemu, o którym mowa w ustawie z dnia 16 maja 2019 r. o Funduszu przeciwdziałania wykluczeniu transportowemu, z naruszeniem obowiązku korzystania z lokalizatora, o którym mowa w art. 11g ust. 4 tej ustawy</w:t>
            </w:r>
            <w:r w:rsidRPr="00E67196">
              <w:rPr>
                <w:vertAlign w:val="superscript"/>
              </w:rPr>
              <w:t>4a)</w:t>
            </w:r>
          </w:p>
        </w:tc>
        <w:tc>
          <w:tcPr>
            <w:tcW w:w="890" w:type="dxa"/>
          </w:tcPr>
          <w:p w14:paraId="60D551B6" w14:textId="03D5097A" w:rsidR="007A6E61" w:rsidRDefault="007A6E61" w:rsidP="00E94073">
            <w:pPr>
              <w:pStyle w:val="ZPKTzmpktartykuempunktem"/>
              <w:ind w:left="0" w:firstLine="0"/>
              <w:jc w:val="center"/>
            </w:pPr>
            <w:r>
              <w:t>2000</w:t>
            </w:r>
          </w:p>
        </w:tc>
        <w:tc>
          <w:tcPr>
            <w:tcW w:w="801" w:type="dxa"/>
          </w:tcPr>
          <w:p w14:paraId="72ACB02B" w14:textId="77777777" w:rsidR="007A6E61" w:rsidRDefault="007A6E61" w:rsidP="00E94073">
            <w:pPr>
              <w:pStyle w:val="ZPKTzmpktartykuempunktem"/>
              <w:ind w:left="0" w:firstLine="0"/>
              <w:jc w:val="center"/>
            </w:pPr>
          </w:p>
        </w:tc>
      </w:tr>
    </w:tbl>
    <w:bookmarkEnd w:id="33"/>
    <w:p w14:paraId="2C7182DA" w14:textId="4691C3F6" w:rsidR="00F66198" w:rsidRPr="00F66198" w:rsidRDefault="00F66198">
      <w:pPr>
        <w:pStyle w:val="LITlitera"/>
      </w:pPr>
      <w:r w:rsidRPr="00F66198">
        <w:t>b)</w:t>
      </w:r>
      <w:r w:rsidR="007D7239">
        <w:tab/>
      </w:r>
      <w:r w:rsidRPr="00F66198">
        <w:t>w objaśnieniach pod tabelą po objaśnieniu 4 dodaje się objaśnienie 4a w brzmieniu:</w:t>
      </w:r>
    </w:p>
    <w:p w14:paraId="19B5A3B0" w14:textId="611783F0" w:rsidR="00F66198" w:rsidRPr="00E67196" w:rsidRDefault="00F66198" w:rsidP="00E67196">
      <w:pPr>
        <w:pStyle w:val="ZODNONIKAzmtekstuodnonikaartykuempunktem"/>
      </w:pPr>
      <w:r w:rsidRPr="00E67196">
        <w:t>„</w:t>
      </w:r>
      <w:bookmarkStart w:id="34" w:name="_Hlk209612873"/>
      <w:r w:rsidR="0012619E" w:rsidRPr="00E67196">
        <w:rPr>
          <w:rStyle w:val="IGindeksgrny"/>
        </w:rPr>
        <w:t>4a)</w:t>
      </w:r>
      <w:r w:rsidR="002773AE">
        <w:tab/>
      </w:r>
      <w:r w:rsidR="00F660F6">
        <w:t>U</w:t>
      </w:r>
      <w:r w:rsidRPr="00E67196">
        <w:t xml:space="preserve">stawa z dnia 16 maja 2019 r. o Funduszu rozwoju przeciwdziałania wykluczeniu </w:t>
      </w:r>
      <w:r w:rsidR="004A34F3">
        <w:t xml:space="preserve">transportowemu </w:t>
      </w:r>
      <w:r w:rsidRPr="00E67196">
        <w:t>(Dz. U. z 2024 r. poz. 402</w:t>
      </w:r>
      <w:r w:rsidR="00622F9A">
        <w:t xml:space="preserve"> i</w:t>
      </w:r>
      <w:r w:rsidRPr="00E67196">
        <w:t xml:space="preserve"> 1572, z 2025 r. poz. 303</w:t>
      </w:r>
      <w:r w:rsidR="00F660F6">
        <w:t xml:space="preserve"> </w:t>
      </w:r>
      <w:r w:rsidR="00B40C3E">
        <w:t xml:space="preserve">i 1843 </w:t>
      </w:r>
      <w:r w:rsidR="00F660F6">
        <w:t>oraz</w:t>
      </w:r>
      <w:r w:rsidRPr="00E67196">
        <w:t xml:space="preserve"> z 2026 r. poz. …)</w:t>
      </w:r>
      <w:r w:rsidR="002F22C3">
        <w:t>.”</w:t>
      </w:r>
      <w:r w:rsidRPr="00E67196">
        <w:t>;</w:t>
      </w:r>
      <w:bookmarkEnd w:id="34"/>
    </w:p>
    <w:p w14:paraId="68555D25" w14:textId="75DE9AA1" w:rsidR="00E944F9" w:rsidRDefault="00C21DDA" w:rsidP="00EE6DAC">
      <w:pPr>
        <w:pStyle w:val="PKTpunkt"/>
      </w:pPr>
      <w:r>
        <w:t>12</w:t>
      </w:r>
      <w:r w:rsidR="00D06FC9" w:rsidRPr="00EE6DAC">
        <w:t>)</w:t>
      </w:r>
      <w:r w:rsidR="00EA6B83" w:rsidRPr="00EE6DAC">
        <w:tab/>
      </w:r>
      <w:r w:rsidR="00D06FC9" w:rsidRPr="00EE6DAC">
        <w:t>w załączniku nr 3</w:t>
      </w:r>
      <w:r w:rsidR="0012619E">
        <w:t xml:space="preserve"> do ustawy</w:t>
      </w:r>
      <w:r w:rsidR="00E944F9">
        <w:t>:</w:t>
      </w:r>
    </w:p>
    <w:p w14:paraId="2DE335DA" w14:textId="22922CEF" w:rsidR="00A03B0D" w:rsidRPr="00EE6DAC" w:rsidRDefault="00C21DDA" w:rsidP="00E944F9">
      <w:pPr>
        <w:pStyle w:val="LITlitera"/>
      </w:pPr>
      <w:r>
        <w:lastRenderedPageBreak/>
        <w:t>a</w:t>
      </w:r>
      <w:r w:rsidR="00E944F9">
        <w:t>)</w:t>
      </w:r>
      <w:r w:rsidR="000D5AC2">
        <w:tab/>
      </w:r>
      <w:r w:rsidR="003938DB">
        <w:t>w tabeli w lp.</w:t>
      </w:r>
      <w:r w:rsidR="00D06FC9" w:rsidRPr="00EE6DAC">
        <w:t xml:space="preserve"> 2</w:t>
      </w:r>
      <w:r w:rsidR="0032531D">
        <w:t xml:space="preserve"> </w:t>
      </w:r>
      <w:r w:rsidR="00D06FC9" w:rsidRPr="00EE6DAC">
        <w:t xml:space="preserve">dodaje się </w:t>
      </w:r>
      <w:r w:rsidR="003938DB">
        <w:t>pkt</w:t>
      </w:r>
      <w:r w:rsidR="00BA6BF5" w:rsidRPr="00EE6DAC">
        <w:t xml:space="preserve"> 2.2a </w:t>
      </w:r>
      <w:r w:rsidR="00EF0347" w:rsidRPr="00EE6DAC">
        <w:t>i 2.2b</w:t>
      </w:r>
      <w:r w:rsidR="00D06FC9" w:rsidRPr="00EE6DAC">
        <w:t xml:space="preserve"> w brzmieniu:</w:t>
      </w:r>
    </w:p>
    <w:tbl>
      <w:tblPr>
        <w:tblStyle w:val="TABELA1zszablonu"/>
        <w:tblW w:w="10753" w:type="dxa"/>
        <w:tblLayout w:type="fixed"/>
        <w:tblLook w:val="0000" w:firstRow="0" w:lastRow="0" w:firstColumn="0" w:lastColumn="0" w:noHBand="0" w:noVBand="0"/>
      </w:tblPr>
      <w:tblGrid>
        <w:gridCol w:w="1702"/>
        <w:gridCol w:w="1702"/>
        <w:gridCol w:w="5409"/>
        <w:gridCol w:w="970"/>
        <w:gridCol w:w="970"/>
      </w:tblGrid>
      <w:tr w:rsidR="007A6E61" w:rsidRPr="00D06FC9" w14:paraId="7DAC4F5B" w14:textId="77777777" w:rsidTr="007A6E61">
        <w:tc>
          <w:tcPr>
            <w:tcW w:w="1702" w:type="dxa"/>
          </w:tcPr>
          <w:p w14:paraId="3B9C7780" w14:textId="77777777" w:rsidR="007A6E61" w:rsidRDefault="007A6E61" w:rsidP="009456EA">
            <w:pPr>
              <w:pStyle w:val="P1wTABELIpoziom1numeracjiwtabeli"/>
            </w:pPr>
          </w:p>
        </w:tc>
        <w:tc>
          <w:tcPr>
            <w:tcW w:w="1702" w:type="dxa"/>
          </w:tcPr>
          <w:p w14:paraId="0095A4C5" w14:textId="6653E59C" w:rsidR="007A6E61" w:rsidRPr="00D06FC9" w:rsidRDefault="007A6E61" w:rsidP="009456EA">
            <w:pPr>
              <w:pStyle w:val="P1wTABELIpoziom1numeracjiwtabeli"/>
            </w:pPr>
            <w:r>
              <w:t>2.2a</w:t>
            </w:r>
            <w:r w:rsidRPr="009456EA">
              <w:t>.</w:t>
            </w:r>
          </w:p>
        </w:tc>
        <w:tc>
          <w:tcPr>
            <w:tcW w:w="5409" w:type="dxa"/>
          </w:tcPr>
          <w:p w14:paraId="07DED25E" w14:textId="791DFCA4" w:rsidR="007A6E61" w:rsidRPr="00D06FC9" w:rsidRDefault="007A6E61" w:rsidP="00E94073">
            <w:pPr>
              <w:pStyle w:val="P1wTABELIpoziom1numeracjiwtabeli"/>
              <w:ind w:left="36" w:hanging="36"/>
            </w:pPr>
            <w:r w:rsidRPr="00D06FC9">
              <w:t>Wykonywanie krajowego przewozu drogowego osób na</w:t>
            </w:r>
            <w:r>
              <w:t xml:space="preserve"> </w:t>
            </w:r>
            <w:r w:rsidRPr="00D06FC9">
              <w:t>linii komunikacyjnej objętej dopłatą z Funduszu przeciwdziałania wykluczeniu</w:t>
            </w:r>
            <w:r>
              <w:t xml:space="preserve"> transportowemu, o którym mowa w ustawie z dnia 16 maja 2019 r. o Funduszu przeciwdziałania wykluczeniu transportowemu</w:t>
            </w:r>
            <w:r w:rsidRPr="00E67196">
              <w:rPr>
                <w:rStyle w:val="IGindeksgrny"/>
              </w:rPr>
              <w:t>6a)</w:t>
            </w:r>
            <w:r w:rsidR="00D350D4">
              <w:t>,</w:t>
            </w:r>
            <w:r w:rsidRPr="00E67196">
              <w:rPr>
                <w:rStyle w:val="IGindeksgrny"/>
              </w:rPr>
              <w:t xml:space="preserve"> </w:t>
            </w:r>
            <w:r w:rsidRPr="00D06FC9">
              <w:t xml:space="preserve">z naruszeniem obowiązku </w:t>
            </w:r>
            <w:r>
              <w:t>wyposażenia pojazdu w lokalizator</w:t>
            </w:r>
            <w:r w:rsidRPr="00D06FC9">
              <w:t>, o którym mowa w art. 11</w:t>
            </w:r>
            <w:r>
              <w:t>g ust. 1</w:t>
            </w:r>
            <w:r w:rsidRPr="00D06FC9">
              <w:t xml:space="preserve"> </w:t>
            </w:r>
            <w:r>
              <w:t xml:space="preserve">tej </w:t>
            </w:r>
            <w:r w:rsidRPr="00D06FC9">
              <w:t>ustawy</w:t>
            </w:r>
          </w:p>
        </w:tc>
        <w:tc>
          <w:tcPr>
            <w:tcW w:w="970" w:type="dxa"/>
          </w:tcPr>
          <w:p w14:paraId="0A39077E" w14:textId="77777777" w:rsidR="007A6E61" w:rsidRPr="00D06FC9" w:rsidRDefault="007A6E61" w:rsidP="00E94073">
            <w:pPr>
              <w:pStyle w:val="ZPKTzmpktartykuempunktem"/>
              <w:ind w:left="0" w:firstLine="7"/>
              <w:jc w:val="center"/>
            </w:pPr>
            <w:r>
              <w:t xml:space="preserve">12 </w:t>
            </w:r>
            <w:r w:rsidRPr="00D06FC9">
              <w:t>000</w:t>
            </w:r>
          </w:p>
        </w:tc>
        <w:tc>
          <w:tcPr>
            <w:tcW w:w="970" w:type="dxa"/>
          </w:tcPr>
          <w:p w14:paraId="48E11340" w14:textId="77777777" w:rsidR="007A6E61" w:rsidRDefault="007A6E61" w:rsidP="00E94073">
            <w:pPr>
              <w:pStyle w:val="ZPKTzmpktartykuempunktem"/>
              <w:ind w:left="0" w:firstLine="7"/>
              <w:jc w:val="center"/>
            </w:pPr>
          </w:p>
        </w:tc>
      </w:tr>
      <w:tr w:rsidR="007A6E61" w:rsidRPr="00D06FC9" w14:paraId="0E035F63" w14:textId="77777777" w:rsidTr="007A6E61">
        <w:tc>
          <w:tcPr>
            <w:tcW w:w="1702" w:type="dxa"/>
          </w:tcPr>
          <w:p w14:paraId="50C3DC3C" w14:textId="77777777" w:rsidR="007A6E61" w:rsidRDefault="007A6E61" w:rsidP="00EF0347">
            <w:pPr>
              <w:pStyle w:val="P1wTABELIpoziom1numeracjiwtabeli"/>
            </w:pPr>
          </w:p>
        </w:tc>
        <w:tc>
          <w:tcPr>
            <w:tcW w:w="1702" w:type="dxa"/>
          </w:tcPr>
          <w:p w14:paraId="566D5B21" w14:textId="7CA13D91" w:rsidR="007A6E61" w:rsidRPr="00D06FC9" w:rsidRDefault="007A6E61" w:rsidP="00EF0347">
            <w:pPr>
              <w:pStyle w:val="P1wTABELIpoziom1numeracjiwtabeli"/>
            </w:pPr>
            <w:r>
              <w:t>2.2b.</w:t>
            </w:r>
          </w:p>
        </w:tc>
        <w:tc>
          <w:tcPr>
            <w:tcW w:w="5409" w:type="dxa"/>
          </w:tcPr>
          <w:p w14:paraId="3C4DF19B" w14:textId="298471B6" w:rsidR="007A6E61" w:rsidRDefault="007A6E61" w:rsidP="00E94073">
            <w:pPr>
              <w:pStyle w:val="P1wTABELIpoziom1numeracjiwtabeli"/>
              <w:ind w:left="0" w:firstLine="0"/>
            </w:pPr>
            <w:r>
              <w:t>Nieprzechowywanie lub przechowywanie niezgodnych ze stanem faktycznym danych, o których mowa w art. 11g ust. 2 ustawy z dnia 16 maja 2019 r. o Funduszu przeciwdziałania wykluczeniu transportowemu</w:t>
            </w:r>
            <w:r w:rsidRPr="00E67196">
              <w:rPr>
                <w:rStyle w:val="IGindeksgrny"/>
              </w:rPr>
              <w:t>6a)</w:t>
            </w:r>
          </w:p>
        </w:tc>
        <w:tc>
          <w:tcPr>
            <w:tcW w:w="970" w:type="dxa"/>
          </w:tcPr>
          <w:p w14:paraId="153AA160" w14:textId="77777777" w:rsidR="007A6E61" w:rsidRDefault="007A6E61" w:rsidP="00E94073">
            <w:pPr>
              <w:pStyle w:val="ZPKTzmpktartykuempunktem"/>
              <w:ind w:left="7" w:hanging="7"/>
              <w:jc w:val="center"/>
            </w:pPr>
            <w:r>
              <w:t>12 000</w:t>
            </w:r>
          </w:p>
        </w:tc>
        <w:tc>
          <w:tcPr>
            <w:tcW w:w="970" w:type="dxa"/>
          </w:tcPr>
          <w:p w14:paraId="054DA018" w14:textId="77777777" w:rsidR="007A6E61" w:rsidRDefault="007A6E61" w:rsidP="00E94073">
            <w:pPr>
              <w:pStyle w:val="ZPKTzmpktartykuempunktem"/>
              <w:ind w:left="7" w:hanging="7"/>
              <w:jc w:val="center"/>
            </w:pPr>
          </w:p>
        </w:tc>
      </w:tr>
    </w:tbl>
    <w:p w14:paraId="326F01F4" w14:textId="0E721585" w:rsidR="00470BC9" w:rsidRDefault="00C21DDA" w:rsidP="00470BC9">
      <w:pPr>
        <w:pStyle w:val="LITlitera"/>
      </w:pPr>
      <w:r>
        <w:t>b</w:t>
      </w:r>
      <w:r w:rsidR="00470BC9" w:rsidRPr="00E67196">
        <w:t>)</w:t>
      </w:r>
      <w:r w:rsidR="000D5AC2">
        <w:tab/>
      </w:r>
      <w:r w:rsidR="00470BC9">
        <w:t>w objaśnieniach pod tabelą po objaśnieniu 6 dodaje się objaśnienie 6a w brzmieniu:</w:t>
      </w:r>
    </w:p>
    <w:p w14:paraId="705B4530" w14:textId="49B03F32" w:rsidR="00262DC3" w:rsidRDefault="00470BC9" w:rsidP="00262DC3">
      <w:pPr>
        <w:pStyle w:val="ZODNONIKAzmtekstuodnonikaartykuempunktem"/>
      </w:pPr>
      <w:r w:rsidRPr="00B001B1">
        <w:t>„</w:t>
      </w:r>
      <w:r>
        <w:rPr>
          <w:rStyle w:val="IGindeksgrny"/>
        </w:rPr>
        <w:t>6</w:t>
      </w:r>
      <w:r w:rsidRPr="00B001B1">
        <w:rPr>
          <w:rStyle w:val="IGindeksgrny"/>
        </w:rPr>
        <w:t>a)</w:t>
      </w:r>
      <w:r w:rsidR="000D5AC2">
        <w:tab/>
      </w:r>
      <w:r w:rsidR="00F660F6">
        <w:t>U</w:t>
      </w:r>
      <w:r w:rsidRPr="00B001B1">
        <w:t xml:space="preserve">stawa z dnia 16 maja 2019 r. o Funduszu rozwoju przeciwdziałania wykluczeniu </w:t>
      </w:r>
      <w:r w:rsidR="004A34F3">
        <w:t xml:space="preserve">transportowemu </w:t>
      </w:r>
      <w:r w:rsidRPr="00B001B1">
        <w:t>(Dz. U. z 2024 r. poz. 402</w:t>
      </w:r>
      <w:r w:rsidR="00622F9A">
        <w:t xml:space="preserve"> i</w:t>
      </w:r>
      <w:r w:rsidR="005C65DE">
        <w:t xml:space="preserve"> </w:t>
      </w:r>
      <w:r w:rsidRPr="00B001B1">
        <w:t xml:space="preserve">1572, z 2025 r. poz. 303 </w:t>
      </w:r>
      <w:r w:rsidR="00B40C3E">
        <w:t xml:space="preserve">i 1843 </w:t>
      </w:r>
      <w:r w:rsidR="00F660F6">
        <w:t>oraz</w:t>
      </w:r>
      <w:r w:rsidRPr="00B001B1">
        <w:t xml:space="preserve"> z 2026 r. poz. …)</w:t>
      </w:r>
      <w:r w:rsidR="002F22C3">
        <w:t>.”</w:t>
      </w:r>
      <w:r w:rsidRPr="00B001B1">
        <w:t>;</w:t>
      </w:r>
    </w:p>
    <w:p w14:paraId="55301E50" w14:textId="6DCF17D4" w:rsidR="00262DC3" w:rsidRDefault="00262DC3" w:rsidP="00262DC3">
      <w:pPr>
        <w:pStyle w:val="ARTartustawynprozporzdzenia"/>
        <w:rPr>
          <w:bCs/>
        </w:rPr>
      </w:pPr>
      <w:r w:rsidRPr="001C09B9">
        <w:rPr>
          <w:b/>
          <w:bCs/>
        </w:rPr>
        <w:t>Art. 1</w:t>
      </w:r>
      <w:r>
        <w:rPr>
          <w:b/>
          <w:bCs/>
        </w:rPr>
        <w:t>0</w:t>
      </w:r>
      <w:r w:rsidRPr="001C09B9">
        <w:rPr>
          <w:b/>
          <w:bCs/>
        </w:rPr>
        <w:t>.</w:t>
      </w:r>
      <w:r>
        <w:rPr>
          <w:bCs/>
        </w:rPr>
        <w:t xml:space="preserve"> W </w:t>
      </w:r>
      <w:r w:rsidRPr="001C09B9">
        <w:rPr>
          <w:bCs/>
        </w:rPr>
        <w:t>ustaw</w:t>
      </w:r>
      <w:r>
        <w:rPr>
          <w:bCs/>
        </w:rPr>
        <w:t>ie</w:t>
      </w:r>
      <w:r w:rsidRPr="001C09B9">
        <w:rPr>
          <w:bCs/>
        </w:rPr>
        <w:t xml:space="preserve"> z dnia 19 sierpnia 2011 r. o przewozie towarów niebezpiecznych (Dz.</w:t>
      </w:r>
      <w:r w:rsidR="00450382">
        <w:t> </w:t>
      </w:r>
      <w:r w:rsidRPr="001C09B9">
        <w:rPr>
          <w:bCs/>
        </w:rPr>
        <w:t>U. z 2024 r. poz. 643)</w:t>
      </w:r>
      <w:r>
        <w:rPr>
          <w:bCs/>
        </w:rPr>
        <w:t xml:space="preserve"> w art. 114 w ust. 1 wyrazy „</w:t>
      </w:r>
      <w:r w:rsidRPr="001C09B9">
        <w:rPr>
          <w:bCs/>
        </w:rPr>
        <w:t>Funduszu rozwoju przewozów autobusowych</w:t>
      </w:r>
      <w:r>
        <w:rPr>
          <w:bCs/>
        </w:rPr>
        <w:t xml:space="preserve"> o charakterze użyteczności publicznej</w:t>
      </w:r>
      <w:r w:rsidRPr="001C09B9">
        <w:rPr>
          <w:bCs/>
        </w:rPr>
        <w:t>, o którym mowa w ustawie z dnia 16 maja 2019 r. o Funduszu rozwoju przewozów autobusowych o charakterze użyteczności publicznej  (Dz. U. z</w:t>
      </w:r>
      <w:r>
        <w:rPr>
          <w:bCs/>
        </w:rPr>
        <w:t xml:space="preserve"> 2022 r. poz. 2464 oraz z 2023 r. poz. 1720</w:t>
      </w:r>
      <w:r w:rsidRPr="001C09B9">
        <w:rPr>
          <w:bCs/>
        </w:rPr>
        <w:t>)” zastępuje się wyrazami „Funduszu przeciwdziałania wykluczeniu</w:t>
      </w:r>
      <w:r>
        <w:rPr>
          <w:bCs/>
        </w:rPr>
        <w:t xml:space="preserve"> transportowemu</w:t>
      </w:r>
      <w:r w:rsidRPr="001C09B9">
        <w:rPr>
          <w:bCs/>
        </w:rPr>
        <w:t>, o którym mowa w ustawie z dnia 16 maja 2019</w:t>
      </w:r>
      <w:r w:rsidR="00450382">
        <w:t> </w:t>
      </w:r>
      <w:r w:rsidRPr="001C09B9">
        <w:rPr>
          <w:bCs/>
        </w:rPr>
        <w:t xml:space="preserve">r. o Funduszu przeciwdziałania wykluczeniu </w:t>
      </w:r>
      <w:r>
        <w:rPr>
          <w:bCs/>
        </w:rPr>
        <w:t xml:space="preserve">transportowemu </w:t>
      </w:r>
      <w:r w:rsidRPr="001C09B9">
        <w:rPr>
          <w:bCs/>
        </w:rPr>
        <w:t>(Dz. U. z 2024 r. poz. 402</w:t>
      </w:r>
      <w:r>
        <w:rPr>
          <w:bCs/>
        </w:rPr>
        <w:t xml:space="preserve"> i</w:t>
      </w:r>
      <w:r w:rsidRPr="001C09B9">
        <w:rPr>
          <w:bCs/>
        </w:rPr>
        <w:t xml:space="preserve"> 1572, z 2025 r. poz. 303 </w:t>
      </w:r>
      <w:r>
        <w:rPr>
          <w:bCs/>
        </w:rPr>
        <w:t xml:space="preserve">i 1843 oraz </w:t>
      </w:r>
      <w:r w:rsidRPr="001C09B9">
        <w:rPr>
          <w:bCs/>
        </w:rPr>
        <w:t>z 2026 r. poz. …)</w:t>
      </w:r>
      <w:r>
        <w:rPr>
          <w:bCs/>
        </w:rPr>
        <w:t xml:space="preserve">”. </w:t>
      </w:r>
    </w:p>
    <w:p w14:paraId="3207D0E9" w14:textId="64645381" w:rsidR="00262DC3" w:rsidRDefault="00262DC3" w:rsidP="00262DC3">
      <w:pPr>
        <w:pStyle w:val="ARTartustawynprozporzdzenia"/>
        <w:rPr>
          <w:bCs/>
        </w:rPr>
      </w:pPr>
      <w:r w:rsidRPr="00C569D6">
        <w:rPr>
          <w:b/>
          <w:bCs/>
        </w:rPr>
        <w:t>Art. 1</w:t>
      </w:r>
      <w:r>
        <w:rPr>
          <w:b/>
          <w:bCs/>
        </w:rPr>
        <w:t>1</w:t>
      </w:r>
      <w:r w:rsidRPr="00C569D6">
        <w:rPr>
          <w:b/>
          <w:bCs/>
        </w:rPr>
        <w:t>.</w:t>
      </w:r>
      <w:r>
        <w:rPr>
          <w:bCs/>
        </w:rPr>
        <w:t xml:space="preserve"> W </w:t>
      </w:r>
      <w:r w:rsidRPr="00C569D6">
        <w:rPr>
          <w:bCs/>
        </w:rPr>
        <w:t>ustaw</w:t>
      </w:r>
      <w:r>
        <w:rPr>
          <w:bCs/>
        </w:rPr>
        <w:t>ie</w:t>
      </w:r>
      <w:r w:rsidRPr="00C569D6">
        <w:rPr>
          <w:bCs/>
        </w:rPr>
        <w:t xml:space="preserve"> z dnia 9 marca 2017 r. o systemie monitorowania drogowego i kolejowego przewozu towarów or</w:t>
      </w:r>
      <w:r>
        <w:rPr>
          <w:bCs/>
        </w:rPr>
        <w:t>a</w:t>
      </w:r>
      <w:r w:rsidRPr="00C569D6">
        <w:rPr>
          <w:bCs/>
        </w:rPr>
        <w:t>z obrotu paliwami opałowymi (Dz. U. z 2024 r. poz. 1218)</w:t>
      </w:r>
      <w:r>
        <w:rPr>
          <w:bCs/>
        </w:rPr>
        <w:t xml:space="preserve"> w art. 32a wyrazy „</w:t>
      </w:r>
      <w:r w:rsidRPr="002123E5">
        <w:rPr>
          <w:bCs/>
        </w:rPr>
        <w:t>Funduszu rozwoju przewozów autobusowych, o którym mowa w ustawie z dnia 16 maja 2019 r. o Funduszu rozwoju przewozów autobusowych o charakterze użyteczności publicznej  (Dz. U. z</w:t>
      </w:r>
      <w:r>
        <w:rPr>
          <w:bCs/>
        </w:rPr>
        <w:t xml:space="preserve"> 2024 r. poz. 402)</w:t>
      </w:r>
      <w:r w:rsidRPr="002123E5">
        <w:rPr>
          <w:bCs/>
        </w:rPr>
        <w:t>” zastępuje się wyrazami „Funduszu przeciwdziałania wykluczeniu</w:t>
      </w:r>
      <w:r>
        <w:rPr>
          <w:bCs/>
        </w:rPr>
        <w:t xml:space="preserve"> transportowemu</w:t>
      </w:r>
      <w:r w:rsidRPr="002123E5">
        <w:rPr>
          <w:bCs/>
        </w:rPr>
        <w:t>, o którym mowa w ustawie z dnia 16 maja 2019</w:t>
      </w:r>
      <w:r w:rsidR="00450382">
        <w:t> </w:t>
      </w:r>
      <w:r w:rsidRPr="002123E5">
        <w:rPr>
          <w:bCs/>
        </w:rPr>
        <w:t xml:space="preserve">r. o Funduszu przeciwdziałania wykluczeniu </w:t>
      </w:r>
      <w:r>
        <w:rPr>
          <w:bCs/>
        </w:rPr>
        <w:t xml:space="preserve">transportowemu </w:t>
      </w:r>
      <w:r w:rsidRPr="002123E5">
        <w:rPr>
          <w:bCs/>
        </w:rPr>
        <w:t>(Dz. U. z 2024 r. poz. 402</w:t>
      </w:r>
      <w:r>
        <w:rPr>
          <w:bCs/>
        </w:rPr>
        <w:t xml:space="preserve"> i</w:t>
      </w:r>
      <w:r w:rsidRPr="002123E5">
        <w:rPr>
          <w:bCs/>
        </w:rPr>
        <w:t xml:space="preserve"> 1572, z 2025 r. poz. 303 i </w:t>
      </w:r>
      <w:r>
        <w:rPr>
          <w:bCs/>
        </w:rPr>
        <w:t xml:space="preserve">1843 oraz </w:t>
      </w:r>
      <w:r w:rsidRPr="002123E5">
        <w:rPr>
          <w:bCs/>
        </w:rPr>
        <w:t>z 2026 r. poz. …)”.</w:t>
      </w:r>
    </w:p>
    <w:p w14:paraId="70E6390F" w14:textId="6383E413" w:rsidR="00262DC3" w:rsidRDefault="00262DC3" w:rsidP="00262DC3">
      <w:pPr>
        <w:pStyle w:val="ARTartustawynprozporzdzenia"/>
        <w:rPr>
          <w:bCs/>
        </w:rPr>
      </w:pPr>
      <w:r w:rsidRPr="00D556EA">
        <w:rPr>
          <w:b/>
          <w:bCs/>
        </w:rPr>
        <w:lastRenderedPageBreak/>
        <w:t>Art. 1</w:t>
      </w:r>
      <w:r>
        <w:rPr>
          <w:b/>
          <w:bCs/>
        </w:rPr>
        <w:t>2</w:t>
      </w:r>
      <w:r w:rsidRPr="00D556EA">
        <w:rPr>
          <w:b/>
          <w:bCs/>
        </w:rPr>
        <w:t xml:space="preserve">. </w:t>
      </w:r>
      <w:r w:rsidRPr="00D556EA">
        <w:rPr>
          <w:bCs/>
        </w:rPr>
        <w:t xml:space="preserve">W ustawie z dnia 11 stycznia 2018 r. o </w:t>
      </w:r>
      <w:proofErr w:type="spellStart"/>
      <w:r w:rsidRPr="00D556EA">
        <w:rPr>
          <w:bCs/>
        </w:rPr>
        <w:t>elektromobilności</w:t>
      </w:r>
      <w:proofErr w:type="spellEnd"/>
      <w:r w:rsidRPr="00D556EA">
        <w:rPr>
          <w:bCs/>
        </w:rPr>
        <w:t xml:space="preserve"> i paliwach </w:t>
      </w:r>
      <w:r>
        <w:rPr>
          <w:bCs/>
        </w:rPr>
        <w:t>alternatywnych (Dz. U. z 2024 r. poz. 1289,</w:t>
      </w:r>
      <w:r w:rsidR="002E3407">
        <w:t xml:space="preserve"> </w:t>
      </w:r>
      <w:r>
        <w:rPr>
          <w:bCs/>
        </w:rPr>
        <w:t xml:space="preserve">1853 i 1881) w art. 36 dodaje się ust. 4 w brzmieniu: </w:t>
      </w:r>
    </w:p>
    <w:p w14:paraId="4B27DA0D" w14:textId="483DDA37" w:rsidR="00262DC3" w:rsidRPr="00D556EA" w:rsidRDefault="00262DC3" w:rsidP="00D260E4">
      <w:pPr>
        <w:pStyle w:val="ZUSTzmustartykuempunktem"/>
      </w:pPr>
      <w:r w:rsidRPr="00D556EA">
        <w:t xml:space="preserve">„4. Obowiązku, o którym mowa w ust. 2, nie stosuje się do nabywania autobusów </w:t>
      </w:r>
      <w:r>
        <w:t xml:space="preserve">ze </w:t>
      </w:r>
      <w:r w:rsidRPr="00D556EA">
        <w:t>środków</w:t>
      </w:r>
      <w:r>
        <w:t xml:space="preserve"> przeznaczonych na realizację zadań z zakresu ochrony ludności i obrony cywilnej wskazanych w</w:t>
      </w:r>
      <w:r w:rsidRPr="00D556EA">
        <w:t xml:space="preserve"> Program</w:t>
      </w:r>
      <w:r>
        <w:t>ie</w:t>
      </w:r>
      <w:r w:rsidRPr="00D556EA">
        <w:t xml:space="preserve"> Ochrony Ludności i Obrony Cywilnej, które będą przewidziane do wykorzystania </w:t>
      </w:r>
      <w:r>
        <w:t>podczas</w:t>
      </w:r>
      <w:r w:rsidRPr="00D556EA">
        <w:t xml:space="preserve"> ewakuacji ludności zgodnie z wojewódzkim planem ewakuacji ludności, o którym mowa w art. 42 </w:t>
      </w:r>
      <w:r>
        <w:t xml:space="preserve">ust. 1 </w:t>
      </w:r>
      <w:r w:rsidRPr="00D556EA">
        <w:t>ustawy z dnia 5 grudnia 2024</w:t>
      </w:r>
      <w:r w:rsidR="002E3407">
        <w:t> </w:t>
      </w:r>
      <w:r w:rsidRPr="00D556EA">
        <w:t>r. o ochronie ludności i obronie cywilnej (Dz. U. poz. 1907</w:t>
      </w:r>
      <w:r>
        <w:t xml:space="preserve">, z </w:t>
      </w:r>
      <w:r w:rsidRPr="00D556EA">
        <w:t>2025 r. poz. 1705</w:t>
      </w:r>
      <w:r>
        <w:t xml:space="preserve"> oraz z 2026 r. poz. 646</w:t>
      </w:r>
      <w:r w:rsidRPr="00D556EA">
        <w:t>)</w:t>
      </w:r>
      <w:r>
        <w:t>.”.</w:t>
      </w:r>
    </w:p>
    <w:p w14:paraId="305790D6" w14:textId="1EB8ACD2" w:rsidR="00262DC3" w:rsidRPr="00B001B1" w:rsidRDefault="00262DC3" w:rsidP="00262DC3">
      <w:pPr>
        <w:pStyle w:val="ARTartustawynprozporzdzenia"/>
      </w:pPr>
      <w:r w:rsidRPr="002123E5">
        <w:rPr>
          <w:rStyle w:val="Ppogrubienie"/>
        </w:rPr>
        <w:t>Art. 1</w:t>
      </w:r>
      <w:r>
        <w:rPr>
          <w:rStyle w:val="Ppogrubienie"/>
        </w:rPr>
        <w:t>3</w:t>
      </w:r>
      <w:r w:rsidRPr="002123E5">
        <w:rPr>
          <w:rStyle w:val="Ppogrubienie"/>
        </w:rPr>
        <w:t>.</w:t>
      </w:r>
      <w:r>
        <w:rPr>
          <w:bCs/>
        </w:rPr>
        <w:t xml:space="preserve"> W </w:t>
      </w:r>
      <w:r w:rsidRPr="002123E5">
        <w:rPr>
          <w:bCs/>
        </w:rPr>
        <w:t>ustaw</w:t>
      </w:r>
      <w:r>
        <w:rPr>
          <w:bCs/>
        </w:rPr>
        <w:t>ie</w:t>
      </w:r>
      <w:r w:rsidRPr="002123E5">
        <w:rPr>
          <w:bCs/>
        </w:rPr>
        <w:t xml:space="preserve"> z dnia 5 lipca 2018 r. o tachografach (Dz. U. z 2024 r. poz. 1037)</w:t>
      </w:r>
      <w:r>
        <w:rPr>
          <w:bCs/>
        </w:rPr>
        <w:t xml:space="preserve"> w art. 57a wyrazy „</w:t>
      </w:r>
      <w:r w:rsidRPr="002123E5">
        <w:rPr>
          <w:bCs/>
        </w:rPr>
        <w:t>Funduszu rozwoju przewozów autobusowych</w:t>
      </w:r>
      <w:r>
        <w:rPr>
          <w:bCs/>
        </w:rPr>
        <w:t xml:space="preserve"> o charakterze użyteczności publicznej</w:t>
      </w:r>
      <w:r w:rsidRPr="002123E5">
        <w:rPr>
          <w:bCs/>
        </w:rPr>
        <w:t>, o którym mowa w ustawie z dnia 16 maja 2019 r</w:t>
      </w:r>
      <w:r>
        <w:rPr>
          <w:bCs/>
        </w:rPr>
        <w:t>.</w:t>
      </w:r>
      <w:r w:rsidRPr="002123E5">
        <w:rPr>
          <w:bCs/>
        </w:rPr>
        <w:t xml:space="preserve"> o Funduszu rozwoju przewozów autobusowych o charakterze użyteczności publicznej (Dz. U. z 2024 r. poz. 402)” zastępuje się wyrazami „Funduszu przeciwdziałania wykluczeniu</w:t>
      </w:r>
      <w:r>
        <w:rPr>
          <w:bCs/>
        </w:rPr>
        <w:t xml:space="preserve"> transportowemu</w:t>
      </w:r>
      <w:r w:rsidRPr="002123E5">
        <w:rPr>
          <w:bCs/>
        </w:rPr>
        <w:t xml:space="preserve">, o którym mowa w ustawie z dnia 16 maja 2019 r. o Funduszu przeciwdziałania wykluczeniu </w:t>
      </w:r>
      <w:r>
        <w:rPr>
          <w:bCs/>
        </w:rPr>
        <w:t xml:space="preserve">transportowemu </w:t>
      </w:r>
      <w:r w:rsidRPr="002123E5">
        <w:rPr>
          <w:bCs/>
        </w:rPr>
        <w:t>(Dz.</w:t>
      </w:r>
      <w:r w:rsidR="002E3407">
        <w:t> </w:t>
      </w:r>
      <w:r w:rsidRPr="002123E5">
        <w:rPr>
          <w:bCs/>
        </w:rPr>
        <w:t xml:space="preserve">U. z 2024 r. poz. 402 i 1572, z 2025 r. poz. 303 i </w:t>
      </w:r>
      <w:r>
        <w:rPr>
          <w:bCs/>
        </w:rPr>
        <w:t xml:space="preserve">1843 oraz </w:t>
      </w:r>
      <w:r w:rsidRPr="002123E5">
        <w:rPr>
          <w:bCs/>
        </w:rPr>
        <w:t>z 2026 r. poz. …)</w:t>
      </w:r>
      <w:r w:rsidRPr="009B06A2">
        <w:rPr>
          <w:bCs/>
        </w:rPr>
        <w:t>”</w:t>
      </w:r>
      <w:r w:rsidRPr="002123E5">
        <w:rPr>
          <w:bCs/>
        </w:rPr>
        <w:t>.</w:t>
      </w:r>
    </w:p>
    <w:p w14:paraId="5506A4C8" w14:textId="1B9B2A8F" w:rsidR="00A059F3" w:rsidRPr="00E944F9" w:rsidRDefault="00D77898" w:rsidP="004D2788">
      <w:pPr>
        <w:pStyle w:val="ARTartustawynprozporzdzenia"/>
      </w:pPr>
      <w:r w:rsidRPr="00E944F9">
        <w:rPr>
          <w:rStyle w:val="Ppogrubienie"/>
        </w:rPr>
        <w:t xml:space="preserve">Art. </w:t>
      </w:r>
      <w:r w:rsidR="00262DC3">
        <w:rPr>
          <w:rStyle w:val="Ppogrubienie"/>
        </w:rPr>
        <w:t>1</w:t>
      </w:r>
      <w:r w:rsidR="0019767C" w:rsidRPr="00E944F9">
        <w:rPr>
          <w:rStyle w:val="Ppogrubienie"/>
        </w:rPr>
        <w:t>4</w:t>
      </w:r>
      <w:r w:rsidRPr="00E944F9">
        <w:rPr>
          <w:rStyle w:val="Ppogrubienie"/>
        </w:rPr>
        <w:t>.</w:t>
      </w:r>
      <w:r w:rsidRPr="00E944F9">
        <w:t xml:space="preserve"> W ustawie z dnia 16 maja 2019 r. o Fundusz</w:t>
      </w:r>
      <w:r w:rsidR="009B4749">
        <w:t>u</w:t>
      </w:r>
      <w:r w:rsidRPr="00E944F9">
        <w:t xml:space="preserve"> rozwoju przewozów autobusowych o charakterze użyteczności publicznej </w:t>
      </w:r>
      <w:bookmarkStart w:id="35" w:name="_Hlk231401646"/>
      <w:r w:rsidRPr="00E944F9">
        <w:t>(Dz. U. z 2024 r. poz. 402</w:t>
      </w:r>
      <w:r w:rsidR="00622F9A">
        <w:t xml:space="preserve"> i</w:t>
      </w:r>
      <w:r w:rsidR="00F86943">
        <w:t xml:space="preserve"> 1572</w:t>
      </w:r>
      <w:r w:rsidR="00F660F6">
        <w:t>,</w:t>
      </w:r>
      <w:r w:rsidR="005824CA" w:rsidRPr="00E944F9">
        <w:t xml:space="preserve"> z 2025 r. poz. 303</w:t>
      </w:r>
      <w:r w:rsidR="00213A93">
        <w:t xml:space="preserve"> i </w:t>
      </w:r>
      <w:r w:rsidR="00AC6539">
        <w:t>1843</w:t>
      </w:r>
      <w:r w:rsidR="00F660F6">
        <w:t xml:space="preserve"> oraz z 2026 r</w:t>
      </w:r>
      <w:r w:rsidR="002E3407">
        <w:t xml:space="preserve">. poz. </w:t>
      </w:r>
      <w:r w:rsidR="00F660F6">
        <w:t>…</w:t>
      </w:r>
      <w:r w:rsidRPr="00E944F9">
        <w:t>)</w:t>
      </w:r>
      <w:bookmarkEnd w:id="35"/>
      <w:r w:rsidRPr="00E944F9">
        <w:t xml:space="preserve"> wprowadza się następujące zmiany:</w:t>
      </w:r>
    </w:p>
    <w:p w14:paraId="4B6E1C67" w14:textId="30D49BED" w:rsidR="00D268BA" w:rsidRDefault="00065F97">
      <w:pPr>
        <w:pStyle w:val="PKTpunkt"/>
      </w:pPr>
      <w:r w:rsidRPr="00C21DDA">
        <w:t>1)</w:t>
      </w:r>
      <w:r w:rsidR="00CB1E10" w:rsidRPr="00C21DDA">
        <w:tab/>
      </w:r>
      <w:r w:rsidR="00D268BA">
        <w:t xml:space="preserve">w </w:t>
      </w:r>
      <w:r w:rsidR="005432B3" w:rsidRPr="00C21DDA">
        <w:t>tytu</w:t>
      </w:r>
      <w:r w:rsidR="00D268BA">
        <w:t>le</w:t>
      </w:r>
      <w:r w:rsidR="005432B3" w:rsidRPr="00C21DDA">
        <w:t xml:space="preserve"> </w:t>
      </w:r>
      <w:r w:rsidR="00D268BA">
        <w:t xml:space="preserve">określenie przedmiotu ustawy </w:t>
      </w:r>
      <w:r w:rsidR="005432B3" w:rsidRPr="00C21DDA">
        <w:t xml:space="preserve">otrzymuje brzmienie: </w:t>
      </w:r>
    </w:p>
    <w:p w14:paraId="5377E56B" w14:textId="72A8A926" w:rsidR="005432B3" w:rsidRPr="00C21DDA" w:rsidRDefault="004265F4" w:rsidP="00D260E4">
      <w:pPr>
        <w:pStyle w:val="ZTYTDZPRZEDMzmprzedmtytuulubdziauartykuempunktem"/>
      </w:pPr>
      <w:r w:rsidRPr="00C21DDA">
        <w:t>„</w:t>
      </w:r>
      <w:r w:rsidR="005432B3" w:rsidRPr="00D260E4">
        <w:rPr>
          <w:rStyle w:val="Ppogrubienie"/>
        </w:rPr>
        <w:t>o Funduszu przeciwdziałania wykluczeniu</w:t>
      </w:r>
      <w:r w:rsidR="00B44E88" w:rsidRPr="00D260E4">
        <w:rPr>
          <w:rStyle w:val="Ppogrubienie"/>
        </w:rPr>
        <w:t xml:space="preserve"> </w:t>
      </w:r>
      <w:bookmarkStart w:id="36" w:name="_Hlk190095081"/>
      <w:r w:rsidR="0019213B" w:rsidRPr="00D260E4">
        <w:rPr>
          <w:rStyle w:val="Ppogrubienie"/>
        </w:rPr>
        <w:t>transportowemu</w:t>
      </w:r>
      <w:r w:rsidRPr="00C21DDA">
        <w:t>”</w:t>
      </w:r>
      <w:bookmarkEnd w:id="36"/>
      <w:r w:rsidRPr="00C21DDA">
        <w:t>;</w:t>
      </w:r>
    </w:p>
    <w:p w14:paraId="7A44B528" w14:textId="676EABF6" w:rsidR="00D268BA" w:rsidRDefault="003718BE" w:rsidP="00D268BA">
      <w:pPr>
        <w:pStyle w:val="PKTpunkt"/>
      </w:pPr>
      <w:r>
        <w:t>2</w:t>
      </w:r>
      <w:r w:rsidR="005432B3">
        <w:t>)</w:t>
      </w:r>
      <w:r w:rsidR="00CB1E10">
        <w:tab/>
      </w:r>
      <w:r w:rsidR="00D268BA">
        <w:t xml:space="preserve">w </w:t>
      </w:r>
      <w:r w:rsidR="00467C74">
        <w:t>art. 1</w:t>
      </w:r>
      <w:r w:rsidR="00D268BA">
        <w:t>:</w:t>
      </w:r>
    </w:p>
    <w:p w14:paraId="3343C062" w14:textId="5EE424BB" w:rsidR="00C05982" w:rsidRPr="00160723" w:rsidRDefault="00D268BA" w:rsidP="00035CB7">
      <w:pPr>
        <w:pStyle w:val="LITlitera"/>
      </w:pPr>
      <w:r>
        <w:t>a)</w:t>
      </w:r>
      <w:r w:rsidR="006B2155">
        <w:tab/>
      </w:r>
      <w:r>
        <w:t>ust.</w:t>
      </w:r>
      <w:r w:rsidR="00035CB7">
        <w:t xml:space="preserve"> </w:t>
      </w:r>
      <w:r>
        <w:t xml:space="preserve">1 </w:t>
      </w:r>
      <w:r w:rsidR="00C05982">
        <w:t>o</w:t>
      </w:r>
      <w:r w:rsidR="00C05982" w:rsidRPr="00160723">
        <w:t>trzymuje brzmienie:</w:t>
      </w:r>
    </w:p>
    <w:p w14:paraId="588CA71A" w14:textId="716209A6" w:rsidR="00C05982" w:rsidRPr="00C05982" w:rsidRDefault="002275BB" w:rsidP="00D260E4">
      <w:pPr>
        <w:pStyle w:val="ZLITUSTzmustliter"/>
      </w:pPr>
      <w:r w:rsidRPr="00C05982">
        <w:t>„</w:t>
      </w:r>
      <w:r w:rsidR="00C05982" w:rsidRPr="00C05982">
        <w:t>1. Ustawa reguluje:</w:t>
      </w:r>
    </w:p>
    <w:p w14:paraId="0396723D" w14:textId="59191ED6" w:rsidR="00D268BA" w:rsidRPr="00687698" w:rsidRDefault="002275BB" w:rsidP="00D260E4">
      <w:pPr>
        <w:pStyle w:val="ZLITPKTzmpktliter"/>
      </w:pPr>
      <w:r w:rsidRPr="00687698">
        <w:t>1)</w:t>
      </w:r>
      <w:r w:rsidR="006B2155">
        <w:tab/>
      </w:r>
      <w:r w:rsidRPr="00687698">
        <w:t>utworzenie i funkcjonowani</w:t>
      </w:r>
      <w:r w:rsidR="0099628B" w:rsidRPr="00687698">
        <w:t>e</w:t>
      </w:r>
      <w:r w:rsidRPr="00687698">
        <w:t xml:space="preserve"> Funduszu przeciwdziałania wykluczeniu</w:t>
      </w:r>
      <w:r w:rsidR="00E50516" w:rsidRPr="00687698">
        <w:t xml:space="preserve"> transportowemu</w:t>
      </w:r>
      <w:r w:rsidRPr="00687698">
        <w:t xml:space="preserve">, zwanego dalej </w:t>
      </w:r>
      <w:r w:rsidR="004265F4" w:rsidRPr="00687698">
        <w:t>„</w:t>
      </w:r>
      <w:r w:rsidRPr="00687698">
        <w:t>Funduszem”</w:t>
      </w:r>
      <w:r w:rsidR="00687698">
        <w:t>;</w:t>
      </w:r>
    </w:p>
    <w:p w14:paraId="0622F9A9" w14:textId="33C0E98F" w:rsidR="002275BB" w:rsidRDefault="00C05982" w:rsidP="00D260E4">
      <w:pPr>
        <w:pStyle w:val="ZLITPKTzmpktliter"/>
      </w:pPr>
      <w:r>
        <w:t>2)</w:t>
      </w:r>
      <w:r w:rsidR="006B2155">
        <w:tab/>
      </w:r>
      <w:r w:rsidRPr="00C05982">
        <w:t>zasady dofinasowania ze środków Funduszu realizacji zadań własnych organizatorów dotyczących zapewnienia funkcjonowania publicznego transportu zbiorowego w zakresie przewozów autobusowych o charakterze użyteczności publicznej oraz przejazdu na żądanie</w:t>
      </w:r>
      <w:r w:rsidR="00D268BA">
        <w:t>.</w:t>
      </w:r>
      <w:r w:rsidR="004265F4" w:rsidRPr="00C05982">
        <w:t>”</w:t>
      </w:r>
      <w:r w:rsidR="00387C59" w:rsidRPr="00C05982">
        <w:t>,</w:t>
      </w:r>
    </w:p>
    <w:p w14:paraId="5180E849" w14:textId="0ACCE96C" w:rsidR="00D268BA" w:rsidRPr="00C05982" w:rsidRDefault="00D268BA" w:rsidP="00D260E4">
      <w:pPr>
        <w:pStyle w:val="LITlitera"/>
      </w:pPr>
      <w:r>
        <w:t>b)</w:t>
      </w:r>
      <w:r w:rsidR="006B2155">
        <w:tab/>
      </w:r>
      <w:r>
        <w:t>uchyla się ust. 2</w:t>
      </w:r>
      <w:r w:rsidR="00EB67FC">
        <w:t>;</w:t>
      </w:r>
    </w:p>
    <w:p w14:paraId="6D9CFF3A" w14:textId="722378DF" w:rsidR="003718BE" w:rsidRDefault="00C811B1" w:rsidP="003718BE">
      <w:pPr>
        <w:pStyle w:val="PKTpunkt"/>
      </w:pPr>
      <w:r>
        <w:lastRenderedPageBreak/>
        <w:t>3</w:t>
      </w:r>
      <w:r w:rsidR="003718BE" w:rsidRPr="00C21DDA">
        <w:t>)</w:t>
      </w:r>
      <w:r w:rsidR="006B2155">
        <w:tab/>
      </w:r>
      <w:r w:rsidR="003718BE" w:rsidRPr="00C21DDA">
        <w:t>w art. 2</w:t>
      </w:r>
      <w:r w:rsidR="003718BE">
        <w:t>:</w:t>
      </w:r>
    </w:p>
    <w:p w14:paraId="3AF841C4" w14:textId="55E0FC65" w:rsidR="003718BE" w:rsidRDefault="003718BE" w:rsidP="003718BE">
      <w:pPr>
        <w:pStyle w:val="LITlitera"/>
      </w:pPr>
      <w:r>
        <w:t>a)</w:t>
      </w:r>
      <w:bookmarkStart w:id="37" w:name="_Hlk228969263"/>
      <w:r w:rsidR="006B2155">
        <w:tab/>
      </w:r>
      <w:r>
        <w:t>dotychczasową treść oznacza się jako ust. 1</w:t>
      </w:r>
      <w:r w:rsidR="005C65DE">
        <w:t xml:space="preserve"> i</w:t>
      </w:r>
      <w:r>
        <w:t xml:space="preserve"> </w:t>
      </w:r>
      <w:r w:rsidR="00EB67FC">
        <w:t xml:space="preserve">w tym ustępie: </w:t>
      </w:r>
      <w:bookmarkEnd w:id="37"/>
    </w:p>
    <w:p w14:paraId="4AADB8C2" w14:textId="17431B6D" w:rsidR="00B64198" w:rsidRDefault="00B64198" w:rsidP="00673DE3">
      <w:pPr>
        <w:pStyle w:val="TIRtiret"/>
      </w:pPr>
      <w:bookmarkStart w:id="38" w:name="_Hlk219366875"/>
      <w:r w:rsidRPr="003718BE">
        <w:t>–</w:t>
      </w:r>
      <w:r w:rsidR="006B2155">
        <w:tab/>
      </w:r>
      <w:r w:rsidR="00622F9A">
        <w:t xml:space="preserve">w </w:t>
      </w:r>
      <w:r>
        <w:t>pkt 1</w:t>
      </w:r>
      <w:r w:rsidR="00622F9A">
        <w:t xml:space="preserve"> po wyrazie „wozokilometra”</w:t>
      </w:r>
      <w:r>
        <w:t xml:space="preserve"> </w:t>
      </w:r>
      <w:r w:rsidR="00622F9A">
        <w:t xml:space="preserve">dodaje się wyrazy </w:t>
      </w:r>
      <w:r>
        <w:t xml:space="preserve">„lub kwotę deficytu </w:t>
      </w:r>
      <w:r w:rsidR="00673DE3">
        <w:t xml:space="preserve">pojedynczego przejazdu na żądanie </w:t>
      </w:r>
      <w:r w:rsidR="00875C11">
        <w:t>w odniesieniu do 1 kilometra”,</w:t>
      </w:r>
    </w:p>
    <w:p w14:paraId="60FFD30B" w14:textId="54E2697E" w:rsidR="003718BE" w:rsidRDefault="003718BE" w:rsidP="00BA43E3">
      <w:pPr>
        <w:pStyle w:val="TIRtiret"/>
      </w:pPr>
      <w:bookmarkStart w:id="39" w:name="_Hlk226469980"/>
      <w:r w:rsidRPr="003718BE">
        <w:t>–</w:t>
      </w:r>
      <w:bookmarkEnd w:id="38"/>
      <w:bookmarkEnd w:id="39"/>
      <w:r w:rsidR="006B2155">
        <w:tab/>
      </w:r>
      <w:r>
        <w:t>po pkt 2 dodaje się pkt 2a</w:t>
      </w:r>
      <w:r w:rsidR="00875C11">
        <w:t xml:space="preserve"> i 2b</w:t>
      </w:r>
      <w:r>
        <w:t xml:space="preserve"> w brzmieniu:</w:t>
      </w:r>
    </w:p>
    <w:p w14:paraId="5BFB0DE2" w14:textId="50ED2ABD" w:rsidR="00875C11" w:rsidRPr="004D2788" w:rsidRDefault="003718BE" w:rsidP="003718BE">
      <w:pPr>
        <w:pStyle w:val="ZTIRPKTzmpkttiret"/>
      </w:pPr>
      <w:r>
        <w:t>„</w:t>
      </w:r>
      <w:r w:rsidR="00875C11">
        <w:t>2a)</w:t>
      </w:r>
      <w:r w:rsidR="001A3594">
        <w:tab/>
      </w:r>
      <w:r w:rsidR="00875C11" w:rsidRPr="004D2788">
        <w:t>kwota deficytu pojedynczego przejazdu na żądanie – ujemny wynik finansowy netto wyliczony dla tego przejazdu nieuwzględniający rozsądnego zysku, o których mowa w rozporządzeniu (WE) 1370/2007</w:t>
      </w:r>
      <w:r w:rsidR="00035CB7" w:rsidRPr="004D2788">
        <w:t xml:space="preserve"> Parlamentu Europejskiego i Rady z dnia 23 października 2007 r. dotyczącym usług publicznych w zakresie kolejowego i drogowego transportu pasażerskiego oraz uchylającym rozporządzenie Rady (EWG) nr</w:t>
      </w:r>
      <w:r w:rsidR="005E2304">
        <w:t> </w:t>
      </w:r>
      <w:r w:rsidR="004D2788">
        <w:t>1191/69</w:t>
      </w:r>
      <w:r w:rsidR="00035CB7" w:rsidRPr="004D2788">
        <w:t xml:space="preserve"> i (EWG) nr 1107/70</w:t>
      </w:r>
      <w:r w:rsidR="009079BD" w:rsidRPr="004D2788">
        <w:t>;</w:t>
      </w:r>
    </w:p>
    <w:p w14:paraId="51503AD7" w14:textId="100E1C92" w:rsidR="003718BE" w:rsidRDefault="003718BE" w:rsidP="003718BE">
      <w:pPr>
        <w:pStyle w:val="ZTIRPKTzmpkttiret"/>
      </w:pPr>
      <w:r>
        <w:t>2</w:t>
      </w:r>
      <w:r w:rsidR="00875C11">
        <w:t>b</w:t>
      </w:r>
      <w:r>
        <w:t>)</w:t>
      </w:r>
      <w:r w:rsidR="006B2155">
        <w:tab/>
      </w:r>
      <w:r w:rsidRPr="003E0272">
        <w:t xml:space="preserve">lokalizator </w:t>
      </w:r>
      <w:r w:rsidR="007746DD">
        <w:t>–</w:t>
      </w:r>
      <w:r w:rsidRPr="003E0272">
        <w:t xml:space="preserve"> telekomunikacyjne urządzenie końcowe wykorzystujące technologie pozycjonowania satelitarnego i transmisji danych</w:t>
      </w:r>
      <w:r w:rsidR="00EB67FC">
        <w:t>,</w:t>
      </w:r>
      <w:r w:rsidRPr="003E0272">
        <w:t xml:space="preserve"> służące do monitorowania trasy przejazdu autobusu;</w:t>
      </w:r>
      <w:r>
        <w:t>”</w:t>
      </w:r>
      <w:r w:rsidR="00F660F6">
        <w:t>,</w:t>
      </w:r>
    </w:p>
    <w:p w14:paraId="0DEE2EE3" w14:textId="086AB5BB" w:rsidR="00F55562" w:rsidRDefault="00F55562" w:rsidP="00F55562">
      <w:pPr>
        <w:pStyle w:val="TIRtiret"/>
      </w:pPr>
      <w:r w:rsidRPr="003718BE">
        <w:t>–</w:t>
      </w:r>
      <w:r w:rsidR="006B2155">
        <w:tab/>
      </w:r>
      <w:r>
        <w:t>pkt 3 otrzymuje brzmienie:</w:t>
      </w:r>
    </w:p>
    <w:p w14:paraId="058979B5" w14:textId="70A79842" w:rsidR="00BA43E3" w:rsidRPr="00BA43E3" w:rsidRDefault="00BA43E3" w:rsidP="00BA43E3">
      <w:pPr>
        <w:pStyle w:val="ZTIRPKTzmpkttiret"/>
      </w:pPr>
      <w:r w:rsidRPr="00BA43E3">
        <w:t>„3)</w:t>
      </w:r>
      <w:r w:rsidR="006B2155">
        <w:tab/>
      </w:r>
      <w:r w:rsidRPr="00BA43E3">
        <w:t>organizator – organizatora publicznego transportu zbiorowego, o którym mowa w art. 7 ustawy z dnia 16 grudnia 2010 r. o publicznym transporcie zbiorowym (Dz. U. z 2025 r. poz. 285</w:t>
      </w:r>
      <w:r w:rsidR="00F86943">
        <w:t>,</w:t>
      </w:r>
      <w:r w:rsidRPr="00BA43E3">
        <w:t> 1173</w:t>
      </w:r>
      <w:r w:rsidR="00F86943">
        <w:t xml:space="preserve"> i 1843</w:t>
      </w:r>
      <w:r w:rsidR="009079BD">
        <w:t xml:space="preserve"> oraz z 2026 r. poz.</w:t>
      </w:r>
      <w:r w:rsidR="005E2304">
        <w:t> </w:t>
      </w:r>
      <w:r w:rsidR="009079BD">
        <w:t>475</w:t>
      </w:r>
      <w:r w:rsidR="005E2304">
        <w:t xml:space="preserve"> i …</w:t>
      </w:r>
      <w:r w:rsidRPr="00BA43E3">
        <w:t>), z wyłączeniem ministra właściwego do spraw transportu;”</w:t>
      </w:r>
      <w:r w:rsidR="00F660F6">
        <w:t>,</w:t>
      </w:r>
    </w:p>
    <w:p w14:paraId="060ED3EC" w14:textId="688900FB" w:rsidR="003718BE" w:rsidRDefault="003718BE" w:rsidP="00BA43E3">
      <w:pPr>
        <w:pStyle w:val="TIRtiret"/>
      </w:pPr>
      <w:r w:rsidRPr="003718BE">
        <w:t>–</w:t>
      </w:r>
      <w:r w:rsidR="006B2155">
        <w:tab/>
      </w:r>
      <w:r>
        <w:t>po pkt 5 dodaje się pkt 5a w brzmieniu:</w:t>
      </w:r>
    </w:p>
    <w:p w14:paraId="01E4BCEF" w14:textId="09EEB20F" w:rsidR="003718BE" w:rsidRPr="003E0272" w:rsidRDefault="003718BE" w:rsidP="00BA43E3">
      <w:pPr>
        <w:pStyle w:val="ZTIRPKTzmpkttiret"/>
      </w:pPr>
      <w:r>
        <w:t>„5</w:t>
      </w:r>
      <w:r w:rsidR="00787299">
        <w:t>a</w:t>
      </w:r>
      <w:r>
        <w:t>)</w:t>
      </w:r>
      <w:r w:rsidR="006B2155">
        <w:tab/>
      </w:r>
      <w:r>
        <w:t>przejazd na żądanie – przejazd na żądanie</w:t>
      </w:r>
      <w:r w:rsidR="00EB67FC">
        <w:t xml:space="preserve"> w rozumieniu </w:t>
      </w:r>
      <w:r>
        <w:t xml:space="preserve"> art. 4 ust. 1 pkt</w:t>
      </w:r>
      <w:r w:rsidR="005E2304">
        <w:t> </w:t>
      </w:r>
      <w:r>
        <w:t>23a ustawy z dnia 16 grudnia 2010 r. o publicznym transporcie zbiorowym;”</w:t>
      </w:r>
      <w:r w:rsidR="00F660F6">
        <w:t>,</w:t>
      </w:r>
    </w:p>
    <w:p w14:paraId="3F30D924" w14:textId="2531AE89" w:rsidR="003718BE" w:rsidRPr="00C21DDA" w:rsidRDefault="003718BE" w:rsidP="00BA43E3">
      <w:pPr>
        <w:pStyle w:val="TIRtiret"/>
      </w:pPr>
      <w:r w:rsidRPr="003718BE">
        <w:t>–</w:t>
      </w:r>
      <w:r w:rsidR="008D4155">
        <w:tab/>
      </w:r>
      <w:r w:rsidRPr="00C21DDA">
        <w:t>w pkt 8 kropkę zastępuję się średnikiem i dodaje się pkt 9 w brzmieniu:</w:t>
      </w:r>
    </w:p>
    <w:p w14:paraId="50071C63" w14:textId="4D2313E1" w:rsidR="003718BE" w:rsidRDefault="003718BE" w:rsidP="003718BE">
      <w:pPr>
        <w:pStyle w:val="ZTIRPKTzmpkttiret"/>
      </w:pPr>
      <w:r>
        <w:t>„9)</w:t>
      </w:r>
      <w:r w:rsidR="008D4155">
        <w:tab/>
      </w:r>
      <w:r>
        <w:t>wykluczenie transportowe – wykluczenie transportowe</w:t>
      </w:r>
      <w:r w:rsidR="00EB67FC">
        <w:t xml:space="preserve"> w rozumieniu</w:t>
      </w:r>
      <w:r>
        <w:t xml:space="preserve"> art.</w:t>
      </w:r>
      <w:r w:rsidR="005E2304">
        <w:t> </w:t>
      </w:r>
      <w:r>
        <w:t>4 ust. 1 pkt 25a ustawy z dnia 16 grudnia 2010 r. o publicznym transporcie zbiorowym</w:t>
      </w:r>
      <w:r w:rsidR="00EB67FC">
        <w:t>.</w:t>
      </w:r>
      <w:r>
        <w:t>”</w:t>
      </w:r>
      <w:r w:rsidR="00F660F6">
        <w:t>,</w:t>
      </w:r>
    </w:p>
    <w:p w14:paraId="3BD8D86F" w14:textId="55BE7AE6" w:rsidR="00F55562" w:rsidRDefault="00F55562" w:rsidP="00F55562">
      <w:pPr>
        <w:pStyle w:val="LITlitera"/>
      </w:pPr>
      <w:r>
        <w:t>b)</w:t>
      </w:r>
      <w:r w:rsidR="008D4155">
        <w:tab/>
      </w:r>
      <w:r>
        <w:t>dodaje się ust. 2 w brzmieniu:</w:t>
      </w:r>
    </w:p>
    <w:p w14:paraId="08F3E555" w14:textId="077DB36F" w:rsidR="00F55562" w:rsidRDefault="00BA43E3" w:rsidP="00BA43E3">
      <w:pPr>
        <w:pStyle w:val="ZLITUSTzmustliter"/>
      </w:pPr>
      <w:r w:rsidRPr="00BA43E3">
        <w:t>„</w:t>
      </w:r>
      <w:r>
        <w:t>2</w:t>
      </w:r>
      <w:r w:rsidRPr="00BA43E3">
        <w:t>. Ilekroć w niniejszej ustawie jest mowa o związku powiatowo</w:t>
      </w:r>
      <w:r w:rsidRPr="00BA43E3">
        <w:noBreakHyphen/>
        <w:t xml:space="preserve">gminnym, należy przez to rozumieć także związek metropolitalny, o którym mowa w ustawie z dnia 9 marca 2017 r. o związku metropolitalnym w województwie śląskim (Dz. U. </w:t>
      </w:r>
      <w:r w:rsidRPr="00BA43E3">
        <w:lastRenderedPageBreak/>
        <w:t>z 2025 r.</w:t>
      </w:r>
      <w:r w:rsidR="005C65DE">
        <w:t xml:space="preserve"> </w:t>
      </w:r>
      <w:r w:rsidRPr="00BA43E3">
        <w:t>poz. 186) oraz w ustawie z dnia … o związku metropolitalnym</w:t>
      </w:r>
      <w:r w:rsidR="005C65DE">
        <w:t xml:space="preserve"> </w:t>
      </w:r>
      <w:r w:rsidRPr="00BA43E3">
        <w:t>w województwie pomorskim (Dz. U. poz. …).”;</w:t>
      </w:r>
    </w:p>
    <w:p w14:paraId="0FB19A8A" w14:textId="7C594FAF" w:rsidR="00E60B00" w:rsidRDefault="00CA312B" w:rsidP="00D260E4">
      <w:pPr>
        <w:pStyle w:val="PKTpunkt"/>
      </w:pPr>
      <w:r>
        <w:t>4)</w:t>
      </w:r>
      <w:r w:rsidR="00D65F60">
        <w:tab/>
      </w:r>
      <w:r>
        <w:t xml:space="preserve">art. 4 </w:t>
      </w:r>
      <w:r w:rsidR="00E60B00">
        <w:t>otrzymuje brzmienie:</w:t>
      </w:r>
    </w:p>
    <w:p w14:paraId="2B825D80" w14:textId="0B5F109C" w:rsidR="00E60B00" w:rsidRPr="004619F1" w:rsidRDefault="00E60B00" w:rsidP="00E60B00">
      <w:pPr>
        <w:pStyle w:val="ZARTzmartartykuempunktem"/>
      </w:pPr>
      <w:r>
        <w:t>„Art. 4. Fundusz gromadzi środki finansowe w celu dofinansowania realizacji zadań własnych organizatorów dotyczących zapewnienia funkcjonowania publicznego transportu zbiorowego w zakresie przewozów autobusowych</w:t>
      </w:r>
      <w:r w:rsidR="00EB67FC">
        <w:t xml:space="preserve"> o charakterze użyteczności publicznej</w:t>
      </w:r>
      <w:r>
        <w:t xml:space="preserve"> </w:t>
      </w:r>
      <w:r w:rsidR="001A0A53">
        <w:t>oraz przejazdu na żądanie</w:t>
      </w:r>
      <w:r>
        <w:t>.”;</w:t>
      </w:r>
    </w:p>
    <w:p w14:paraId="4349C846" w14:textId="4D52600A" w:rsidR="00751569" w:rsidRDefault="001E641A" w:rsidP="00E94073">
      <w:pPr>
        <w:pStyle w:val="PKTpunkt"/>
        <w:ind w:left="567" w:hanging="567"/>
      </w:pPr>
      <w:r>
        <w:t>5</w:t>
      </w:r>
      <w:r w:rsidR="00B526F5">
        <w:t>)</w:t>
      </w:r>
      <w:r w:rsidR="00D65F60">
        <w:tab/>
      </w:r>
      <w:r w:rsidR="00065F97">
        <w:t>art. 6</w:t>
      </w:r>
      <w:r w:rsidR="000520E0">
        <w:t xml:space="preserve"> </w:t>
      </w:r>
      <w:r w:rsidR="00461C5B">
        <w:t xml:space="preserve">i art. 6a </w:t>
      </w:r>
      <w:r w:rsidR="000520E0">
        <w:t>otrzymuj</w:t>
      </w:r>
      <w:r w:rsidR="00461C5B">
        <w:t>ą</w:t>
      </w:r>
      <w:r w:rsidR="000520E0">
        <w:t xml:space="preserve"> brzmienie</w:t>
      </w:r>
      <w:r w:rsidR="00751569">
        <w:t>:</w:t>
      </w:r>
    </w:p>
    <w:p w14:paraId="0094F7EE" w14:textId="77777777" w:rsidR="000520E0" w:rsidRPr="00890132" w:rsidRDefault="000520E0" w:rsidP="00890132">
      <w:pPr>
        <w:pStyle w:val="ZARTzmartartykuempunktem"/>
      </w:pPr>
      <w:r w:rsidRPr="00890132">
        <w:t>„Art. 6. Środki Funduszu przeznacza się na:</w:t>
      </w:r>
    </w:p>
    <w:p w14:paraId="6DF81869" w14:textId="3812BD61" w:rsidR="000520E0" w:rsidRPr="00890132" w:rsidRDefault="000520E0" w:rsidP="00D260E4">
      <w:pPr>
        <w:pStyle w:val="ZPKTzmpktartykuempunktem"/>
      </w:pPr>
      <w:r w:rsidRPr="00890132">
        <w:t>1)</w:t>
      </w:r>
      <w:r w:rsidR="00D65F60">
        <w:tab/>
      </w:r>
      <w:r w:rsidR="00890132">
        <w:t>dofinansowanie realizacj</w:t>
      </w:r>
      <w:r w:rsidR="00EB67FC">
        <w:t>i</w:t>
      </w:r>
      <w:r w:rsidR="00890132">
        <w:t xml:space="preserve"> zadań własnych organizatorów w zakresie przewozów autobusowych</w:t>
      </w:r>
      <w:r w:rsidR="00EB67FC">
        <w:t xml:space="preserve"> o charakterze użyteczności publicznej</w:t>
      </w:r>
      <w:r w:rsidR="00890132">
        <w:t xml:space="preserve"> </w:t>
      </w:r>
      <w:r w:rsidR="001A0A53">
        <w:t xml:space="preserve">oraz przejazdu na żądanie </w:t>
      </w:r>
      <w:r w:rsidR="00890132">
        <w:t>przez dopłatę do ceny usługi, zwaną dalej „dopłatą”;</w:t>
      </w:r>
    </w:p>
    <w:p w14:paraId="2DB6891E" w14:textId="41F7FE71" w:rsidR="007730AC" w:rsidRDefault="000520E0" w:rsidP="00D260E4">
      <w:pPr>
        <w:pStyle w:val="ZPKTzmpktartykuempunktem"/>
      </w:pPr>
      <w:r w:rsidRPr="007872C4">
        <w:t>2)</w:t>
      </w:r>
      <w:r w:rsidR="00D65F60">
        <w:tab/>
      </w:r>
      <w:r w:rsidRPr="007872C4">
        <w:t>wydatki na obsługę Funduszu</w:t>
      </w:r>
      <w:r w:rsidR="007A0AFA" w:rsidRPr="007A0AFA">
        <w:t xml:space="preserve"> </w:t>
      </w:r>
      <w:r w:rsidR="007A0AFA" w:rsidRPr="00890132">
        <w:t>w zakresie prowadzenia rachunku bankowego</w:t>
      </w:r>
      <w:r w:rsidR="007A0AFA">
        <w:t xml:space="preserve"> przez dysponenta Funduszu;</w:t>
      </w:r>
    </w:p>
    <w:p w14:paraId="068D35A9" w14:textId="435D847A" w:rsidR="004D2788" w:rsidRDefault="007A0AFA" w:rsidP="00D260E4">
      <w:pPr>
        <w:pStyle w:val="ZPKTzmpktartykuempunktem"/>
      </w:pPr>
      <w:r>
        <w:t>3)</w:t>
      </w:r>
      <w:r w:rsidR="00D65F60">
        <w:tab/>
      </w:r>
      <w:r>
        <w:t>wydatki na obsługę Funduszu</w:t>
      </w:r>
      <w:r w:rsidRPr="007A0AFA">
        <w:t xml:space="preserve"> </w:t>
      </w:r>
      <w:r w:rsidRPr="00890132">
        <w:t xml:space="preserve">w urzędach marszałkowskich </w:t>
      </w:r>
      <w:r w:rsidR="00295965">
        <w:t xml:space="preserve">oraz </w:t>
      </w:r>
      <w:r w:rsidRPr="00890132">
        <w:t>realizacj</w:t>
      </w:r>
      <w:r>
        <w:t>ę</w:t>
      </w:r>
      <w:r w:rsidRPr="00890132">
        <w:t xml:space="preserve"> zadań integratora przewozów na obszarze województwa, o których mowa w art. 8a </w:t>
      </w:r>
      <w:r w:rsidR="007730AC">
        <w:t xml:space="preserve">ust. 1 </w:t>
      </w:r>
      <w:r w:rsidRPr="00890132">
        <w:t>ustawy z dnia 16 grudnia 2010 r. o publicznym transporcie zbiorowym.</w:t>
      </w:r>
    </w:p>
    <w:p w14:paraId="5793065F" w14:textId="1E27B0CE" w:rsidR="00CC3CBB" w:rsidRDefault="008F2E39" w:rsidP="00890132">
      <w:pPr>
        <w:pStyle w:val="ZARTzmartartykuempunktem"/>
      </w:pPr>
      <w:r>
        <w:t xml:space="preserve">Art. 6a. </w:t>
      </w:r>
      <w:r w:rsidR="00CC3CBB">
        <w:t xml:space="preserve">1. </w:t>
      </w:r>
      <w:r>
        <w:t xml:space="preserve">Dopłacie z Funduszu mogą podlegać </w:t>
      </w:r>
      <w:r w:rsidR="004F5944">
        <w:t xml:space="preserve">wyłącznie zawarte w Schemacie sieci komunikacyjnej </w:t>
      </w:r>
      <w:r w:rsidR="00946DC1">
        <w:t xml:space="preserve">w </w:t>
      </w:r>
      <w:r w:rsidR="004F5944">
        <w:t>województw</w:t>
      </w:r>
      <w:r w:rsidR="00946DC1">
        <w:t>ie</w:t>
      </w:r>
      <w:r w:rsidR="004F5944">
        <w:t>, o którym mowa w art. 14</w:t>
      </w:r>
      <w:r w:rsidR="001B006B">
        <w:t>b</w:t>
      </w:r>
      <w:r w:rsidR="004F5944">
        <w:t xml:space="preserve"> </w:t>
      </w:r>
      <w:r w:rsidR="007730AC">
        <w:t xml:space="preserve">ust. 2 </w:t>
      </w:r>
      <w:r w:rsidR="004F5944">
        <w:t>ustawy z dnia 16 grudnia 2010 r. o publicznym transporcie zbiorowym</w:t>
      </w:r>
      <w:r w:rsidR="00F660F6">
        <w:t>,</w:t>
      </w:r>
      <w:r w:rsidR="00890132">
        <w:t xml:space="preserve"> </w:t>
      </w:r>
      <w:r>
        <w:t>linie komunikacyjne</w:t>
      </w:r>
      <w:r w:rsidR="00890132">
        <w:t xml:space="preserve"> realizowane </w:t>
      </w:r>
      <w:r>
        <w:t xml:space="preserve">w </w:t>
      </w:r>
      <w:r w:rsidR="00890132">
        <w:t xml:space="preserve">ramach </w:t>
      </w:r>
      <w:r>
        <w:t>przewoz</w:t>
      </w:r>
      <w:r w:rsidR="00890132">
        <w:t>ów</w:t>
      </w:r>
      <w:r>
        <w:t xml:space="preserve"> </w:t>
      </w:r>
      <w:r w:rsidR="007730AC">
        <w:t xml:space="preserve">autobusowych </w:t>
      </w:r>
      <w:r>
        <w:t>o charakterze użyteczności publicznej</w:t>
      </w:r>
      <w:r w:rsidR="00CC3CBB">
        <w:t>, z uwzględnieniem ust. 2</w:t>
      </w:r>
      <w:r w:rsidR="00090156">
        <w:t xml:space="preserve"> i 3</w:t>
      </w:r>
      <w:r w:rsidR="00CC3CBB">
        <w:t>, oraz przejazdy na żądanie.</w:t>
      </w:r>
    </w:p>
    <w:p w14:paraId="5AFC79B8" w14:textId="2B5B1DEA" w:rsidR="00AB1C68" w:rsidRDefault="00CC3CBB" w:rsidP="00D260E4">
      <w:pPr>
        <w:pStyle w:val="ZUSTzmustartykuempunktem"/>
      </w:pPr>
      <w:r>
        <w:t>2. Dopłatą ze środków Funduszu może być objęta</w:t>
      </w:r>
      <w:r w:rsidR="00AB1C68">
        <w:t>:</w:t>
      </w:r>
    </w:p>
    <w:p w14:paraId="1966CD19" w14:textId="73B697E3" w:rsidR="00090156" w:rsidRDefault="00AB1C68" w:rsidP="00D260E4">
      <w:pPr>
        <w:pStyle w:val="ZPKTzmpktartykuempunktem"/>
      </w:pPr>
      <w:r>
        <w:t>1</w:t>
      </w:r>
      <w:bookmarkStart w:id="40" w:name="_Hlk222495958"/>
      <w:r>
        <w:t>)</w:t>
      </w:r>
      <w:r w:rsidR="00D65F60">
        <w:tab/>
      </w:r>
      <w:r>
        <w:t>linia komunikacyjna</w:t>
      </w:r>
      <w:r w:rsidR="00BD1FE8">
        <w:t xml:space="preserve"> </w:t>
      </w:r>
      <w:r w:rsidR="007D2DA8">
        <w:t xml:space="preserve">przebiegająca wyłącznie poza </w:t>
      </w:r>
      <w:r w:rsidR="00BD1FE8">
        <w:t xml:space="preserve">granicami </w:t>
      </w:r>
      <w:r w:rsidR="0091450E">
        <w:t xml:space="preserve">administracyjnymi </w:t>
      </w:r>
      <w:r w:rsidR="00BD1FE8">
        <w:t>miasta;</w:t>
      </w:r>
      <w:r w:rsidR="00CC3CBB">
        <w:t xml:space="preserve"> </w:t>
      </w:r>
    </w:p>
    <w:p w14:paraId="60D44565" w14:textId="3EEDE37D" w:rsidR="00090156" w:rsidRDefault="00090156" w:rsidP="00D260E4">
      <w:pPr>
        <w:pStyle w:val="ZPKTzmpktartykuempunktem"/>
      </w:pPr>
      <w:r>
        <w:t>2)</w:t>
      </w:r>
      <w:r w:rsidR="00D65F60">
        <w:tab/>
      </w:r>
      <w:r>
        <w:t>lini</w:t>
      </w:r>
      <w:r w:rsidR="002E54CC">
        <w:t>a</w:t>
      </w:r>
      <w:r>
        <w:t xml:space="preserve"> komunikacyjn</w:t>
      </w:r>
      <w:bookmarkStart w:id="41" w:name="_Hlk222480947"/>
      <w:r w:rsidR="0018225A">
        <w:t>a</w:t>
      </w:r>
      <w:bookmarkStart w:id="42" w:name="_Hlk222482099"/>
      <w:r w:rsidR="007730AC">
        <w:t>,</w:t>
      </w:r>
      <w:r>
        <w:t xml:space="preserve"> </w:t>
      </w:r>
      <w:bookmarkEnd w:id="41"/>
      <w:bookmarkEnd w:id="42"/>
      <w:r>
        <w:t>na której przewozy</w:t>
      </w:r>
      <w:r w:rsidR="0018225A">
        <w:t xml:space="preserve">, inne niż </w:t>
      </w:r>
      <w:r w:rsidR="0003769E">
        <w:t xml:space="preserve">komunikacja miejska lub </w:t>
      </w:r>
      <w:r w:rsidR="0018225A">
        <w:t>metropolitalne przewozy pasażerskie,</w:t>
      </w:r>
      <w:r>
        <w:t xml:space="preserve"> są realizowane </w:t>
      </w:r>
      <w:r w:rsidR="002E54CC">
        <w:t>w granicach</w:t>
      </w:r>
      <w:r w:rsidR="0084590E">
        <w:t xml:space="preserve"> administracyjnych</w:t>
      </w:r>
      <w:r w:rsidR="002E54CC">
        <w:t xml:space="preserve"> i </w:t>
      </w:r>
      <w:r>
        <w:t>poza granicami administracyjnymi miasta</w:t>
      </w:r>
      <w:r w:rsidRPr="00090156">
        <w:t xml:space="preserve"> </w:t>
      </w:r>
      <w:r>
        <w:t xml:space="preserve">liczącego </w:t>
      </w:r>
      <w:r w:rsidR="008E548A">
        <w:t>100</w:t>
      </w:r>
      <w:r>
        <w:t xml:space="preserve"> 000 mieszkańców</w:t>
      </w:r>
      <w:r w:rsidR="002E54CC" w:rsidRPr="002E54CC">
        <w:t xml:space="preserve"> </w:t>
      </w:r>
      <w:r w:rsidR="002E54CC">
        <w:t>lub mniej</w:t>
      </w:r>
      <w:r w:rsidR="00351B9E">
        <w:t>,</w:t>
      </w:r>
      <w:r>
        <w:t xml:space="preserve"> </w:t>
      </w:r>
      <w:bookmarkStart w:id="43" w:name="_Hlk222480967"/>
      <w:r w:rsidR="00E67FD2">
        <w:t xml:space="preserve">w przypadku </w:t>
      </w:r>
      <w:r>
        <w:t>gdy lini</w:t>
      </w:r>
      <w:r w:rsidR="00E67FD2">
        <w:t>a</w:t>
      </w:r>
      <w:r>
        <w:t xml:space="preserve"> komunikacyjn</w:t>
      </w:r>
      <w:r w:rsidR="00E67FD2">
        <w:t>a</w:t>
      </w:r>
      <w:r>
        <w:t xml:space="preserve"> </w:t>
      </w:r>
      <w:r w:rsidR="00E67FD2">
        <w:t xml:space="preserve">przebiega </w:t>
      </w:r>
      <w:r>
        <w:t>w granicach</w:t>
      </w:r>
      <w:r w:rsidR="0084590E">
        <w:t xml:space="preserve"> administracyjnych</w:t>
      </w:r>
      <w:r>
        <w:t xml:space="preserve"> i poza granicami administracyjnymi </w:t>
      </w:r>
      <w:r w:rsidR="00351B9E">
        <w:t xml:space="preserve">tego </w:t>
      </w:r>
      <w:r>
        <w:t>miasta</w:t>
      </w:r>
      <w:r w:rsidR="00351B9E">
        <w:t>;</w:t>
      </w:r>
    </w:p>
    <w:p w14:paraId="5298EF62" w14:textId="473D0E59" w:rsidR="002E54CC" w:rsidRDefault="002E54CC" w:rsidP="00D260E4">
      <w:pPr>
        <w:pStyle w:val="ZPKTzmpktartykuempunktem"/>
      </w:pPr>
      <w:r>
        <w:t>3)</w:t>
      </w:r>
      <w:r w:rsidR="00D65F60">
        <w:tab/>
      </w:r>
      <w:r>
        <w:t xml:space="preserve">część </w:t>
      </w:r>
      <w:r w:rsidRPr="002E54CC">
        <w:t>lini</w:t>
      </w:r>
      <w:r>
        <w:t>i</w:t>
      </w:r>
      <w:r w:rsidRPr="002E54CC">
        <w:t xml:space="preserve"> komunikacyjnej</w:t>
      </w:r>
      <w:r w:rsidR="0084590E">
        <w:t>,</w:t>
      </w:r>
      <w:r w:rsidR="0018225A">
        <w:t xml:space="preserve"> </w:t>
      </w:r>
      <w:r w:rsidRPr="002E54CC">
        <w:t>na której przewozy</w:t>
      </w:r>
      <w:r w:rsidR="0084590E">
        <w:t>,</w:t>
      </w:r>
      <w:r w:rsidR="0018225A" w:rsidRPr="0018225A">
        <w:rPr>
          <w:rFonts w:ascii="Verdana" w:hAnsi="Verdana" w:cstheme="minorBidi"/>
          <w:sz w:val="20"/>
        </w:rPr>
        <w:t xml:space="preserve"> </w:t>
      </w:r>
      <w:r w:rsidR="0018225A" w:rsidRPr="0018225A">
        <w:t xml:space="preserve">inne niż </w:t>
      </w:r>
      <w:r w:rsidR="0003769E">
        <w:t xml:space="preserve">komunikacja miejska lub </w:t>
      </w:r>
      <w:r w:rsidR="0018225A" w:rsidRPr="0018225A">
        <w:t>metropolitalne przewozy pasażerskie</w:t>
      </w:r>
      <w:r w:rsidR="0018225A">
        <w:t>,</w:t>
      </w:r>
      <w:r w:rsidRPr="002E54CC">
        <w:t xml:space="preserve"> są realizowane poza granicami administracyjnymi miasta liczącego</w:t>
      </w:r>
      <w:r>
        <w:t xml:space="preserve"> więcej</w:t>
      </w:r>
      <w:r w:rsidRPr="002E54CC">
        <w:t xml:space="preserve"> niż </w:t>
      </w:r>
      <w:r w:rsidR="008E548A">
        <w:t>100</w:t>
      </w:r>
      <w:r w:rsidRPr="002E54CC">
        <w:t xml:space="preserve"> 000 mieszkańców, </w:t>
      </w:r>
      <w:r w:rsidR="00E67FD2" w:rsidRPr="00E67FD2">
        <w:t xml:space="preserve">w przypadku </w:t>
      </w:r>
      <w:r w:rsidR="00E67FD2">
        <w:lastRenderedPageBreak/>
        <w:t xml:space="preserve">gdy </w:t>
      </w:r>
      <w:r w:rsidR="00E67FD2" w:rsidRPr="00E67FD2">
        <w:t xml:space="preserve">linia komunikacyjna przebiega </w:t>
      </w:r>
      <w:r w:rsidRPr="002E54CC">
        <w:t xml:space="preserve">w granicach </w:t>
      </w:r>
      <w:r w:rsidR="0084590E">
        <w:t xml:space="preserve">administracyjnych </w:t>
      </w:r>
      <w:r w:rsidRPr="002E54CC">
        <w:t>i poza granicami administracyjnymi tego miasta;</w:t>
      </w:r>
    </w:p>
    <w:p w14:paraId="22FAA5E6" w14:textId="4A420010" w:rsidR="0003769E" w:rsidRDefault="0003769E" w:rsidP="00D260E4">
      <w:pPr>
        <w:pStyle w:val="ZPKTzmpktartykuempunktem"/>
      </w:pPr>
      <w:r>
        <w:t>4)</w:t>
      </w:r>
      <w:r w:rsidR="00D65F60">
        <w:tab/>
      </w:r>
      <w:r>
        <w:t xml:space="preserve">część linii komunikacyjnej w komunikacji </w:t>
      </w:r>
      <w:r w:rsidR="000A674A">
        <w:t>miejskiej</w:t>
      </w:r>
      <w:r w:rsidR="0084590E">
        <w:t>,</w:t>
      </w:r>
      <w:r w:rsidR="00E03E57">
        <w:t xml:space="preserve"> </w:t>
      </w:r>
      <w:r w:rsidR="00E03E57" w:rsidRPr="00E03E57">
        <w:t>na której przewozy są realizowane poza granicami administracyjnymi miasta</w:t>
      </w:r>
      <w:r>
        <w:t xml:space="preserve">, w mieście liczącym </w:t>
      </w:r>
      <w:proofErr w:type="spellStart"/>
      <w:r>
        <w:t>niewi</w:t>
      </w:r>
      <w:r w:rsidR="000A674A">
        <w:t>ęcej</w:t>
      </w:r>
      <w:proofErr w:type="spellEnd"/>
      <w:r>
        <w:t xml:space="preserve"> niż </w:t>
      </w:r>
      <w:r w:rsidR="008E548A">
        <w:t>5</w:t>
      </w:r>
      <w:r>
        <w:t xml:space="preserve">0 000 mieszkańców, w przypadku </w:t>
      </w:r>
      <w:r w:rsidR="000A674A">
        <w:t>gdy linia komunikacyjna przebiega w granicach</w:t>
      </w:r>
      <w:r w:rsidR="0084590E">
        <w:t xml:space="preserve"> administracyjnych</w:t>
      </w:r>
      <w:r w:rsidR="000A674A">
        <w:t xml:space="preserve"> i poza granicami administracyjnymi tego miasta;</w:t>
      </w:r>
    </w:p>
    <w:bookmarkEnd w:id="43"/>
    <w:p w14:paraId="2A4446A8" w14:textId="61093E87" w:rsidR="00AF443D" w:rsidRDefault="0003769E" w:rsidP="00D260E4">
      <w:pPr>
        <w:pStyle w:val="ZPKTzmpktartykuempunktem"/>
      </w:pPr>
      <w:r>
        <w:t>5</w:t>
      </w:r>
      <w:r w:rsidR="00AF443D">
        <w:t>)</w:t>
      </w:r>
      <w:r w:rsidR="00D65F60">
        <w:tab/>
      </w:r>
      <w:r w:rsidR="00AF443D">
        <w:t xml:space="preserve">część linii komunikacyjnej w metropolitalnych przewozach pasażerskich, </w:t>
      </w:r>
      <w:r w:rsidR="005E4A96">
        <w:t xml:space="preserve">na której przewozy </w:t>
      </w:r>
      <w:r w:rsidR="00AF443D">
        <w:t xml:space="preserve">są realizowane poza granicami administracyjnymi miasta, </w:t>
      </w:r>
      <w:r w:rsidR="00E67FD2">
        <w:t xml:space="preserve">w przypadku </w:t>
      </w:r>
      <w:r w:rsidR="00AF443D" w:rsidRPr="00AF443D">
        <w:t xml:space="preserve">gdy </w:t>
      </w:r>
      <w:r w:rsidR="00E67FD2">
        <w:t xml:space="preserve">linia komunikacyjna przebiega </w:t>
      </w:r>
      <w:r w:rsidR="00AF443D" w:rsidRPr="00AF443D">
        <w:t>w granicach</w:t>
      </w:r>
      <w:r w:rsidR="0084590E">
        <w:t xml:space="preserve"> administracyjnych</w:t>
      </w:r>
      <w:r w:rsidR="00AF443D" w:rsidRPr="00AF443D">
        <w:t xml:space="preserve"> i poza granicami administracyjnymi tego miasta</w:t>
      </w:r>
      <w:r w:rsidR="00AF443D">
        <w:t xml:space="preserve">.  </w:t>
      </w:r>
    </w:p>
    <w:bookmarkEnd w:id="40"/>
    <w:p w14:paraId="0634D9C9" w14:textId="0E8E9C49" w:rsidR="00175430" w:rsidRDefault="000E6FCE" w:rsidP="00D260E4">
      <w:pPr>
        <w:pStyle w:val="ZUSTzmustartykuempunktem"/>
      </w:pPr>
      <w:r>
        <w:t xml:space="preserve">3. </w:t>
      </w:r>
      <w:r w:rsidR="002073A1">
        <w:t xml:space="preserve">Dopłatą ze środków Funduszu nie mogą być objęte </w:t>
      </w:r>
      <w:r w:rsidR="00351B9E">
        <w:t xml:space="preserve">linie komunikacyjne ani ich części realizowane </w:t>
      </w:r>
      <w:r w:rsidR="002073A1">
        <w:t xml:space="preserve">w ramach </w:t>
      </w:r>
      <w:r w:rsidR="000A674A">
        <w:t xml:space="preserve">komunikacji miejskiej lub </w:t>
      </w:r>
      <w:r w:rsidR="00A43DE1" w:rsidRPr="00A43DE1">
        <w:t>metropolitalnych przewoz</w:t>
      </w:r>
      <w:r w:rsidR="00F300FF">
        <w:t>ów</w:t>
      </w:r>
      <w:r w:rsidR="00A43DE1" w:rsidRPr="00A43DE1">
        <w:t xml:space="preserve"> pasażerskich</w:t>
      </w:r>
      <w:r w:rsidR="0084590E">
        <w:t xml:space="preserve"> –</w:t>
      </w:r>
      <w:r w:rsidR="00035CB7">
        <w:t xml:space="preserve"> </w:t>
      </w:r>
      <w:bookmarkStart w:id="44" w:name="_Hlk231376931"/>
      <w:r w:rsidR="002073A1">
        <w:t xml:space="preserve">wyłącznie w granicach </w:t>
      </w:r>
      <w:r w:rsidR="0091450E">
        <w:t xml:space="preserve">administracyjnych </w:t>
      </w:r>
      <w:bookmarkEnd w:id="44"/>
      <w:r w:rsidR="002073A1">
        <w:t>miasta</w:t>
      </w:r>
      <w:r w:rsidR="00175430">
        <w:t>.</w:t>
      </w:r>
    </w:p>
    <w:p w14:paraId="7DB95DC7" w14:textId="6A4F938E" w:rsidR="00175430" w:rsidRDefault="00175430" w:rsidP="00D260E4">
      <w:pPr>
        <w:pStyle w:val="ZUSTzmustartykuempunktem"/>
      </w:pPr>
      <w:r>
        <w:t>4</w:t>
      </w:r>
      <w:r w:rsidRPr="00385224">
        <w:t xml:space="preserve">. </w:t>
      </w:r>
      <w:r w:rsidRPr="006C08FF">
        <w:t xml:space="preserve">Ujęcie w </w:t>
      </w:r>
      <w:r>
        <w:t>S</w:t>
      </w:r>
      <w:r w:rsidRPr="006C08FF">
        <w:t>chemacie sieci komunikacyjnej linii</w:t>
      </w:r>
      <w:r>
        <w:t xml:space="preserve"> komunikacyjnej</w:t>
      </w:r>
      <w:r w:rsidRPr="006C08FF">
        <w:t xml:space="preserve"> pokrywającej się z </w:t>
      </w:r>
      <w:r>
        <w:t xml:space="preserve">istniejącą </w:t>
      </w:r>
      <w:r w:rsidRPr="006C08FF">
        <w:t>linią</w:t>
      </w:r>
      <w:r>
        <w:t xml:space="preserve"> komunikacyjną</w:t>
      </w:r>
      <w:r w:rsidRPr="006C08FF">
        <w:t xml:space="preserve"> organizowaną w ramach wojewódzkich przewozów pasażerskich wymaga uzgodnienia z marszałkiem województwa</w:t>
      </w:r>
      <w:r>
        <w:t>.</w:t>
      </w:r>
    </w:p>
    <w:p w14:paraId="45E40647" w14:textId="3B3723AE" w:rsidR="004F5944" w:rsidRDefault="00175430" w:rsidP="00D260E4">
      <w:pPr>
        <w:pStyle w:val="ZUSTzmustartykuempunktem"/>
      </w:pPr>
      <w:r>
        <w:t>5.</w:t>
      </w:r>
      <w:r w:rsidRPr="006C08FF">
        <w:t xml:space="preserve"> Brak uzgodnienia nie wyklucza </w:t>
      </w:r>
      <w:r>
        <w:t xml:space="preserve">ujęcia danej linii komunikacyjnej w Schemacie sieci komunikacyjnej i jej </w:t>
      </w:r>
      <w:r w:rsidRPr="006C08FF">
        <w:t>uruchomienia</w:t>
      </w:r>
      <w:r>
        <w:t>, przy czym linie te nie podlegają dopłacie z Funduszu</w:t>
      </w:r>
      <w:r w:rsidR="002073A1">
        <w:t>.</w:t>
      </w:r>
      <w:r w:rsidR="00890132">
        <w:t>”;</w:t>
      </w:r>
    </w:p>
    <w:p w14:paraId="57D19CCC" w14:textId="108DAC5F" w:rsidR="00BF6034" w:rsidRDefault="00F82A1A" w:rsidP="00D260E4">
      <w:pPr>
        <w:pStyle w:val="PKTpunkt"/>
      </w:pPr>
      <w:r>
        <w:t>6</w:t>
      </w:r>
      <w:r w:rsidR="00BE4721">
        <w:t>)</w:t>
      </w:r>
      <w:r w:rsidR="00D65F60">
        <w:tab/>
      </w:r>
      <w:r w:rsidR="00BF6034" w:rsidRPr="00FA7130">
        <w:t>w art. 8</w:t>
      </w:r>
      <w:r w:rsidR="00185BE9">
        <w:t xml:space="preserve"> </w:t>
      </w:r>
      <w:r w:rsidR="00BF6034">
        <w:t>ust. 1a otrzymuje brzmienie:</w:t>
      </w:r>
    </w:p>
    <w:p w14:paraId="1F791122" w14:textId="5EAABAB6" w:rsidR="00F85A0B" w:rsidRDefault="004265F4" w:rsidP="00D260E4">
      <w:pPr>
        <w:pStyle w:val="ZUSTzmustartykuempunktem"/>
      </w:pPr>
      <w:r w:rsidRPr="004265F4">
        <w:t>„</w:t>
      </w:r>
      <w:r w:rsidR="00BF6034">
        <w:t xml:space="preserve">1a. </w:t>
      </w:r>
      <w:r w:rsidR="00BF6034" w:rsidRPr="00BF6034">
        <w:t>W planie finansowym Funduszu wyodrębnia się</w:t>
      </w:r>
      <w:r w:rsidR="001C4211" w:rsidRPr="001C4211">
        <w:t xml:space="preserve"> </w:t>
      </w:r>
      <w:r w:rsidR="001C4211" w:rsidRPr="007D43FC">
        <w:t>wydatki</w:t>
      </w:r>
      <w:r w:rsidR="00BE4721">
        <w:t xml:space="preserve">, o których mowa w art. 6 pkt </w:t>
      </w:r>
      <w:r w:rsidR="005F20A9">
        <w:t>3</w:t>
      </w:r>
      <w:r w:rsidR="00BE4721">
        <w:t xml:space="preserve">, </w:t>
      </w:r>
      <w:r w:rsidR="001C4211" w:rsidRPr="007D43FC">
        <w:t xml:space="preserve">w kwocie </w:t>
      </w:r>
      <w:r w:rsidR="00B64198">
        <w:t>0,</w:t>
      </w:r>
      <w:r w:rsidR="00ED0835">
        <w:t>7</w:t>
      </w:r>
      <w:r w:rsidR="00B64198">
        <w:t>5</w:t>
      </w:r>
      <w:r w:rsidR="007D43FC" w:rsidRPr="007D43FC">
        <w:t xml:space="preserve">% </w:t>
      </w:r>
      <w:r w:rsidR="00BF6034" w:rsidRPr="00BF6034">
        <w:t xml:space="preserve">środków przewidzianych na dofinansowanie </w:t>
      </w:r>
      <w:r w:rsidR="005F20A9">
        <w:t xml:space="preserve">realizacji </w:t>
      </w:r>
      <w:r w:rsidR="00BF6034" w:rsidRPr="00BF6034">
        <w:t>zadań własnych organizatorów dotyczących zapewnienia funkcjonowania publicznego transportu zbiorowego w zakresie przewozów autobusowych</w:t>
      </w:r>
      <w:r w:rsidR="0084590E">
        <w:t xml:space="preserve"> o charakterze użyteczności publicznej </w:t>
      </w:r>
      <w:r w:rsidR="009B66A7">
        <w:t>i przejazdu na żądanie</w:t>
      </w:r>
      <w:r w:rsidR="007D43FC">
        <w:t>.</w:t>
      </w:r>
      <w:r w:rsidR="003B40C9" w:rsidRPr="003B40C9">
        <w:t>”;</w:t>
      </w:r>
    </w:p>
    <w:p w14:paraId="029302B9" w14:textId="1349AF58" w:rsidR="00161AF7" w:rsidRDefault="00F82A1A" w:rsidP="00E94073">
      <w:pPr>
        <w:pStyle w:val="PKTpunkt"/>
        <w:ind w:left="567" w:hanging="567"/>
      </w:pPr>
      <w:r>
        <w:t>7</w:t>
      </w:r>
      <w:r w:rsidR="00161AF7">
        <w:t>)</w:t>
      </w:r>
      <w:r w:rsidR="00572FAB">
        <w:tab/>
      </w:r>
      <w:r w:rsidR="00161AF7">
        <w:t>w art. 9a ust. 1</w:t>
      </w:r>
      <w:r w:rsidR="00AA1B24">
        <w:t xml:space="preserve"> i 2</w:t>
      </w:r>
      <w:r w:rsidR="00161AF7">
        <w:t xml:space="preserve"> otrzymuj</w:t>
      </w:r>
      <w:r w:rsidR="00AA1B24">
        <w:t>ą</w:t>
      </w:r>
      <w:r w:rsidR="00161AF7">
        <w:t xml:space="preserve"> brzmienie:</w:t>
      </w:r>
    </w:p>
    <w:p w14:paraId="5CDC1D9D" w14:textId="1BA7B317" w:rsidR="00AA1B24" w:rsidRPr="00A850F2" w:rsidRDefault="00387C59" w:rsidP="00D65F60">
      <w:pPr>
        <w:pStyle w:val="ZUSTzmustartykuempunktem"/>
      </w:pPr>
      <w:r w:rsidRPr="0063539E">
        <w:t>„</w:t>
      </w:r>
      <w:r w:rsidR="00161AF7" w:rsidRPr="0063539E">
        <w:t xml:space="preserve">1. </w:t>
      </w:r>
      <w:r w:rsidR="00606EE4" w:rsidRPr="00764B9F">
        <w:t>Marszałek województwa</w:t>
      </w:r>
      <w:r w:rsidR="00161AF7" w:rsidRPr="00764B9F">
        <w:t xml:space="preserve"> </w:t>
      </w:r>
      <w:r w:rsidR="00FB1460" w:rsidRPr="003E0272">
        <w:t>oraz wojewoda</w:t>
      </w:r>
      <w:r w:rsidR="00F660F6">
        <w:t>,</w:t>
      </w:r>
      <w:r w:rsidR="00FB1460" w:rsidRPr="003E0272">
        <w:t xml:space="preserve"> </w:t>
      </w:r>
      <w:r w:rsidR="00161AF7" w:rsidRPr="003E0272">
        <w:t>w terminie wskazanym przez dysponenta Funduszu</w:t>
      </w:r>
      <w:r w:rsidR="00F660F6">
        <w:t>,</w:t>
      </w:r>
      <w:r w:rsidR="00161AF7" w:rsidRPr="003E0272">
        <w:t xml:space="preserve"> przekazuje dysponentowi </w:t>
      </w:r>
      <w:r w:rsidR="00F300FF">
        <w:t xml:space="preserve">Funduszu </w:t>
      </w:r>
      <w:r w:rsidR="00161AF7" w:rsidRPr="003E0272">
        <w:t>informacje o kwocie środków zaangażowanych na kolejny rok budżetowy, wynikającej z zawartych umów o dopłatę, których okres obowiązywania i przewidzianego w tych umowach dofinansowania przewozów</w:t>
      </w:r>
      <w:r w:rsidR="005E74E7">
        <w:t xml:space="preserve"> autobusowych</w:t>
      </w:r>
      <w:r w:rsidR="00161AF7" w:rsidRPr="003E0272">
        <w:t xml:space="preserve"> o charakterze użyteczności publicznej przekracza rok budżetowy, w którym te umowy zostały zawarte.</w:t>
      </w:r>
      <w:bookmarkStart w:id="45" w:name="_Hlk190095854"/>
    </w:p>
    <w:p w14:paraId="036908E7" w14:textId="682A03C5" w:rsidR="009C740F" w:rsidRDefault="00AA1B24" w:rsidP="00EE62CD">
      <w:pPr>
        <w:pStyle w:val="ZUSTzmustartykuempunktem"/>
      </w:pPr>
      <w:r w:rsidRPr="003E0272">
        <w:lastRenderedPageBreak/>
        <w:t>2. Kwota środków, o których mowa w ust. 1</w:t>
      </w:r>
      <w:r w:rsidR="00F660F6">
        <w:t>,</w:t>
      </w:r>
      <w:r w:rsidRPr="003E0272">
        <w:t xml:space="preserve"> nie może przekroczyć </w:t>
      </w:r>
      <w:r w:rsidR="002B6470">
        <w:t>4</w:t>
      </w:r>
      <w:r w:rsidRPr="003E0272">
        <w:t xml:space="preserve">0% kwoty środków przekazanych </w:t>
      </w:r>
      <w:r w:rsidR="005E74E7">
        <w:t xml:space="preserve">dla województwa </w:t>
      </w:r>
      <w:r w:rsidRPr="003E0272">
        <w:t>w roku poprzednim.</w:t>
      </w:r>
      <w:r w:rsidR="003B40C9" w:rsidRPr="003E0272">
        <w:t>”</w:t>
      </w:r>
      <w:bookmarkEnd w:id="45"/>
      <w:r w:rsidR="00606EE4" w:rsidRPr="003E0272">
        <w:t>;</w:t>
      </w:r>
    </w:p>
    <w:p w14:paraId="6F872982" w14:textId="65AF7752" w:rsidR="00354CD9" w:rsidRDefault="001C153E" w:rsidP="0015088E">
      <w:pPr>
        <w:pStyle w:val="PKTpunkt"/>
      </w:pPr>
      <w:r>
        <w:t>8</w:t>
      </w:r>
      <w:r w:rsidR="00354CD9">
        <w:t>)</w:t>
      </w:r>
      <w:r w:rsidR="00D65F60">
        <w:tab/>
      </w:r>
      <w:r w:rsidR="00027972">
        <w:t>w art. 10 dodaje się ust. 3 w brzmieniu:</w:t>
      </w:r>
    </w:p>
    <w:p w14:paraId="2F5044C8" w14:textId="178163CD" w:rsidR="00027972" w:rsidRPr="00F85A0B" w:rsidRDefault="00027972" w:rsidP="00DB61BE">
      <w:pPr>
        <w:pStyle w:val="ZUSTzmustartykuempunktem"/>
      </w:pPr>
      <w:r>
        <w:t>„3. Dysponent Funduszu dokonuje podziału środków, o których mowa w art. 8 ust.</w:t>
      </w:r>
      <w:r w:rsidR="001C153E">
        <w:t> </w:t>
      </w:r>
      <w:r>
        <w:t>1a</w:t>
      </w:r>
      <w:r w:rsidR="00F660F6">
        <w:t>,</w:t>
      </w:r>
      <w:r>
        <w:t xml:space="preserve"> na poszczególne województwa proporcjonalnie do liczby</w:t>
      </w:r>
      <w:r w:rsidR="004E0D65">
        <w:t xml:space="preserve"> powiatów w województwie</w:t>
      </w:r>
      <w:r>
        <w:t>, którą ustala się na podstawie</w:t>
      </w:r>
      <w:r w:rsidR="004E0D65" w:rsidRPr="004E0D65">
        <w:t xml:space="preserve"> dan</w:t>
      </w:r>
      <w:r w:rsidR="004E0D65">
        <w:t>ych</w:t>
      </w:r>
      <w:r w:rsidR="004E0D65" w:rsidRPr="004E0D65">
        <w:t xml:space="preserve"> dostępn</w:t>
      </w:r>
      <w:r w:rsidR="004E0D65">
        <w:t>ych</w:t>
      </w:r>
      <w:r w:rsidR="004E0D65" w:rsidRPr="004E0D65">
        <w:t xml:space="preserve"> w Banku Danych Lokalnych Głównego Urzędu Statystycznego</w:t>
      </w:r>
      <w:r w:rsidR="008C0637">
        <w:t xml:space="preserve"> za ostatni rok</w:t>
      </w:r>
      <w:r w:rsidR="00175430">
        <w:t>,</w:t>
      </w:r>
      <w:r w:rsidR="008C0637">
        <w:t xml:space="preserve"> dla którego są one dostępne</w:t>
      </w:r>
      <w:r>
        <w:t>.”;</w:t>
      </w:r>
    </w:p>
    <w:p w14:paraId="356B7D81" w14:textId="59DE6F3C" w:rsidR="00606EE4" w:rsidRDefault="001C153E" w:rsidP="00D260E4">
      <w:pPr>
        <w:pStyle w:val="PKTpunkt"/>
      </w:pPr>
      <w:r>
        <w:t>9</w:t>
      </w:r>
      <w:r w:rsidR="00606EE4">
        <w:t>)</w:t>
      </w:r>
      <w:r w:rsidR="00572FAB">
        <w:tab/>
      </w:r>
      <w:r w:rsidR="00D50D73">
        <w:t>w art. 10a</w:t>
      </w:r>
      <w:r w:rsidR="00606EE4">
        <w:t>:</w:t>
      </w:r>
    </w:p>
    <w:p w14:paraId="77BA9753" w14:textId="455E40BD" w:rsidR="00813F7F" w:rsidRDefault="0050284D" w:rsidP="001135D6">
      <w:pPr>
        <w:pStyle w:val="LITlitera"/>
      </w:pPr>
      <w:r>
        <w:t>a</w:t>
      </w:r>
      <w:r w:rsidR="00606EE4" w:rsidRPr="004A32B5">
        <w:t>)</w:t>
      </w:r>
      <w:r w:rsidR="00572FAB" w:rsidRPr="004A32B5">
        <w:tab/>
      </w:r>
      <w:r w:rsidR="00606EE4" w:rsidRPr="004A32B5">
        <w:t>w ust. 1</w:t>
      </w:r>
      <w:r w:rsidR="00813F7F">
        <w:t>:</w:t>
      </w:r>
    </w:p>
    <w:p w14:paraId="4C4C46B5" w14:textId="0A75C541" w:rsidR="00F660F6" w:rsidRDefault="00813F7F" w:rsidP="00EE62CD">
      <w:pPr>
        <w:pStyle w:val="TIRtiret"/>
      </w:pPr>
      <w:bookmarkStart w:id="46" w:name="_Hlk219366823"/>
      <w:r w:rsidRPr="00813F7F">
        <w:t>–</w:t>
      </w:r>
      <w:bookmarkEnd w:id="46"/>
      <w:r w:rsidR="00C10CC4">
        <w:tab/>
      </w:r>
      <w:r w:rsidR="004A32B5">
        <w:t>w</w:t>
      </w:r>
      <w:r w:rsidR="005666B7">
        <w:t>prowadzenie</w:t>
      </w:r>
      <w:r w:rsidR="004A32B5">
        <w:t xml:space="preserve"> do wyliczenia otrzymuje brzmienie:</w:t>
      </w:r>
      <w:r w:rsidR="004A32B5" w:rsidRPr="004A32B5" w:rsidDel="004A32B5">
        <w:t xml:space="preserve"> </w:t>
      </w:r>
    </w:p>
    <w:p w14:paraId="25417BD3" w14:textId="3B625522" w:rsidR="00606EE4" w:rsidRPr="00A37A3E" w:rsidRDefault="00387C59" w:rsidP="00D260E4">
      <w:pPr>
        <w:pStyle w:val="ZTIRFRAGMzmnpwprdowyliczeniatiret"/>
      </w:pPr>
      <w:r w:rsidRPr="00A37A3E">
        <w:t>„</w:t>
      </w:r>
      <w:r w:rsidR="00606EE4" w:rsidRPr="00A37A3E">
        <w:t xml:space="preserve">Marszałek województwa zamieszcza w Biuletynie Informacji Publicznej na stronie podmiotowej urzędu </w:t>
      </w:r>
      <w:r w:rsidR="00C15D0E" w:rsidRPr="00A37A3E">
        <w:t xml:space="preserve">marszałkowskiego </w:t>
      </w:r>
      <w:r w:rsidR="00606EE4" w:rsidRPr="00A37A3E">
        <w:t>informację o:</w:t>
      </w:r>
      <w:r w:rsidR="003B40C9" w:rsidRPr="00A37A3E">
        <w:t>”</w:t>
      </w:r>
      <w:r w:rsidRPr="00A37A3E">
        <w:t>,</w:t>
      </w:r>
    </w:p>
    <w:p w14:paraId="5C3820F9" w14:textId="631CFCB1" w:rsidR="0050284D" w:rsidRDefault="00813F7F" w:rsidP="00EE62CD">
      <w:pPr>
        <w:pStyle w:val="TIRtiret"/>
      </w:pPr>
      <w:r w:rsidRPr="00813F7F">
        <w:t>–</w:t>
      </w:r>
      <w:r w:rsidR="00C10CC4">
        <w:tab/>
      </w:r>
      <w:r w:rsidR="0050284D">
        <w:t>po pkt 1 dodaje się pkt 1a</w:t>
      </w:r>
      <w:r w:rsidR="00864654">
        <w:t>–1c</w:t>
      </w:r>
      <w:r w:rsidR="00560392">
        <w:t xml:space="preserve"> </w:t>
      </w:r>
      <w:r w:rsidR="0050284D">
        <w:t xml:space="preserve">w brzmieniu: </w:t>
      </w:r>
    </w:p>
    <w:p w14:paraId="580B2F92" w14:textId="108163CF" w:rsidR="00560392" w:rsidRDefault="00FC58F4" w:rsidP="006176DC">
      <w:pPr>
        <w:pStyle w:val="ZTIRPKTzmpkttiret"/>
      </w:pPr>
      <w:r w:rsidRPr="00560392">
        <w:t>„1a)</w:t>
      </w:r>
      <w:r w:rsidR="00F614D3">
        <w:tab/>
      </w:r>
      <w:r w:rsidR="00560392" w:rsidRPr="00560392">
        <w:t>kwocie środków Funduszu</w:t>
      </w:r>
      <w:r w:rsidR="005666B7">
        <w:t>,</w:t>
      </w:r>
      <w:r w:rsidR="00560392" w:rsidRPr="00560392">
        <w:t xml:space="preserve"> które mogą zostać przeznaczone na dopłatę do </w:t>
      </w:r>
      <w:r w:rsidR="008F2E39">
        <w:t>przejazdu</w:t>
      </w:r>
      <w:r w:rsidR="00560392" w:rsidRPr="00560392">
        <w:t xml:space="preserve"> na żądanie wyodrębnion</w:t>
      </w:r>
      <w:r w:rsidR="00560392">
        <w:t>ej</w:t>
      </w:r>
      <w:r w:rsidR="00560392" w:rsidRPr="00560392">
        <w:t xml:space="preserve"> z kwoty środków, o której mowa w pkt 1</w:t>
      </w:r>
      <w:r w:rsidR="009641B1">
        <w:t>,</w:t>
      </w:r>
      <w:r w:rsidR="006B47BC">
        <w:t xml:space="preserve"> jednak </w:t>
      </w:r>
      <w:proofErr w:type="spellStart"/>
      <w:r w:rsidR="006B47BC">
        <w:t>niewięcej</w:t>
      </w:r>
      <w:proofErr w:type="spellEnd"/>
      <w:r w:rsidR="006B47BC">
        <w:t xml:space="preserve"> niż </w:t>
      </w:r>
      <w:r w:rsidR="00A850F2">
        <w:t>10</w:t>
      </w:r>
      <w:r w:rsidR="006B47BC">
        <w:t>% środków, o których mowa w ust. 1;</w:t>
      </w:r>
    </w:p>
    <w:p w14:paraId="6334A9BA" w14:textId="4EDEAF73" w:rsidR="006176DC" w:rsidRDefault="006176DC" w:rsidP="006176DC">
      <w:pPr>
        <w:pStyle w:val="ZTIRPKTzmpkttiret"/>
      </w:pPr>
      <w:r>
        <w:t>1b)</w:t>
      </w:r>
      <w:r w:rsidR="00F614D3">
        <w:tab/>
      </w:r>
      <w:r w:rsidR="00035CB7">
        <w:t xml:space="preserve">kwocie środków Funduszu, </w:t>
      </w:r>
      <w:r>
        <w:t xml:space="preserve">na </w:t>
      </w:r>
      <w:r w:rsidR="00035CB7">
        <w:t>dopłatę do przewozów autobusowych o charakterze użyteczności publicznej, wyodrębnionej z kwoty środków, o których mowa w pkt 1;</w:t>
      </w:r>
    </w:p>
    <w:p w14:paraId="4EEA03E0" w14:textId="529EF708" w:rsidR="00BB1570" w:rsidRPr="00560392" w:rsidRDefault="00BB1570">
      <w:pPr>
        <w:pStyle w:val="ZTIRPKTzmpkttiret"/>
      </w:pPr>
      <w:r>
        <w:t>1</w:t>
      </w:r>
      <w:r w:rsidR="006176DC">
        <w:t>c</w:t>
      </w:r>
      <w:r>
        <w:t>)</w:t>
      </w:r>
      <w:r w:rsidR="00F614D3">
        <w:tab/>
      </w:r>
      <w:r w:rsidR="00035CB7">
        <w:t>sumie kwot</w:t>
      </w:r>
      <w:r w:rsidR="004F1FF7">
        <w:t>, o których mowa w pkt 1</w:t>
      </w:r>
      <w:r w:rsidR="00175430">
        <w:t>a</w:t>
      </w:r>
      <w:r w:rsidR="004F1FF7">
        <w:t xml:space="preserve"> i 1</w:t>
      </w:r>
      <w:r w:rsidR="00175430">
        <w:t>b</w:t>
      </w:r>
      <w:r w:rsidR="00AD0492">
        <w:t>;”,</w:t>
      </w:r>
      <w:r w:rsidR="004F1FF7">
        <w:t xml:space="preserve"> </w:t>
      </w:r>
    </w:p>
    <w:p w14:paraId="402CCD34" w14:textId="0D0DCFD5" w:rsidR="00B94CDB" w:rsidRDefault="00813F7F" w:rsidP="00EE62CD">
      <w:pPr>
        <w:pStyle w:val="TIRtiret"/>
      </w:pPr>
      <w:r w:rsidRPr="00813F7F">
        <w:t>–</w:t>
      </w:r>
      <w:r w:rsidR="00F614D3">
        <w:tab/>
      </w:r>
      <w:r w:rsidR="00A37A3E">
        <w:t xml:space="preserve">pkt </w:t>
      </w:r>
      <w:r w:rsidR="00631910">
        <w:t>4</w:t>
      </w:r>
      <w:r w:rsidR="00A37A3E">
        <w:t xml:space="preserve"> </w:t>
      </w:r>
      <w:r w:rsidR="00B94CDB">
        <w:t>otrzymuj</w:t>
      </w:r>
      <w:r w:rsidR="005666B7">
        <w:t>e</w:t>
      </w:r>
      <w:r w:rsidR="00631910">
        <w:t xml:space="preserve"> </w:t>
      </w:r>
      <w:r w:rsidR="00B94CDB">
        <w:t>brzmienie:</w:t>
      </w:r>
    </w:p>
    <w:p w14:paraId="11C92394" w14:textId="65EADB72" w:rsidR="00B94CDB" w:rsidRDefault="00B94CDB" w:rsidP="00D260E4">
      <w:pPr>
        <w:pStyle w:val="ZTIRPKTzmpkttiret"/>
      </w:pPr>
      <w:r>
        <w:t>„</w:t>
      </w:r>
      <w:r w:rsidR="00175430">
        <w:t>4)</w:t>
      </w:r>
      <w:r w:rsidR="00F614D3">
        <w:tab/>
      </w:r>
      <w:r w:rsidR="00175430" w:rsidRPr="00F614D3">
        <w:t>terminach</w:t>
      </w:r>
      <w:r w:rsidR="00175430">
        <w:t xml:space="preserve"> w ciągu roku na składanie przez </w:t>
      </w:r>
      <w:r w:rsidR="00175430" w:rsidRPr="00631910">
        <w:t>o</w:t>
      </w:r>
      <w:r w:rsidR="00175430">
        <w:t>rganizatorów, o</w:t>
      </w:r>
      <w:r w:rsidR="00175430" w:rsidRPr="00631910">
        <w:t xml:space="preserve"> których mowa w art. 7 ust. 1–4</w:t>
      </w:r>
      <w:r w:rsidR="00175430">
        <w:t>b</w:t>
      </w:r>
      <w:r w:rsidR="00175430" w:rsidRPr="00631910">
        <w:t xml:space="preserve"> ustawy </w:t>
      </w:r>
      <w:r w:rsidR="00175430">
        <w:t xml:space="preserve">z dnia 16 grudnia 2010 r. </w:t>
      </w:r>
      <w:r w:rsidR="00175430" w:rsidRPr="00631910">
        <w:t>o publicznym transporcie zbiorowym</w:t>
      </w:r>
      <w:r w:rsidR="00175430">
        <w:t>,</w:t>
      </w:r>
      <w:r w:rsidR="00175430" w:rsidRPr="00A27EA4">
        <w:t xml:space="preserve"> </w:t>
      </w:r>
      <w:r w:rsidR="00175430">
        <w:t>wniosków o objęcie w danym roku budżetowym dopłatą.”,</w:t>
      </w:r>
    </w:p>
    <w:p w14:paraId="32605005" w14:textId="7DF17FAC" w:rsidR="00536991" w:rsidRDefault="00CD608C" w:rsidP="004A32B5">
      <w:pPr>
        <w:pStyle w:val="LITlitera"/>
      </w:pPr>
      <w:r>
        <w:t>b</w:t>
      </w:r>
      <w:r w:rsidR="00606EE4">
        <w:t>)</w:t>
      </w:r>
      <w:r w:rsidR="00F614D3">
        <w:tab/>
      </w:r>
      <w:r w:rsidR="00536991">
        <w:t>ust. 2 otrzymuje brzmienie:</w:t>
      </w:r>
    </w:p>
    <w:p w14:paraId="33EA9BB8" w14:textId="091EEEAB" w:rsidR="00536991" w:rsidRPr="00A850F2" w:rsidRDefault="00387C59" w:rsidP="00EE62CD">
      <w:pPr>
        <w:pStyle w:val="ZLITUSTzmustliter"/>
      </w:pPr>
      <w:r w:rsidRPr="0063539E">
        <w:t>„</w:t>
      </w:r>
      <w:r w:rsidR="00536991" w:rsidRPr="0063539E">
        <w:t xml:space="preserve">2. Marszałek województwa aktualizuje w Biuletynie Informacji Publicznej na stronie podmiotowej </w:t>
      </w:r>
      <w:r w:rsidR="00536991" w:rsidRPr="00764B9F">
        <w:t>urzędu marszałkowskiego informacje, o których mowa w</w:t>
      </w:r>
      <w:r w:rsidR="000E1F40">
        <w:t> </w:t>
      </w:r>
      <w:r w:rsidR="00536991" w:rsidRPr="00764B9F">
        <w:t>ust.</w:t>
      </w:r>
      <w:r w:rsidR="000E1F40">
        <w:t> </w:t>
      </w:r>
      <w:r w:rsidR="00536991" w:rsidRPr="00764B9F">
        <w:t>1, stosown</w:t>
      </w:r>
      <w:r w:rsidR="00536991" w:rsidRPr="00B60368">
        <w:t xml:space="preserve">ie do informacji otrzymanej od </w:t>
      </w:r>
      <w:r w:rsidR="00DB6A1C" w:rsidRPr="00B60368">
        <w:t>d</w:t>
      </w:r>
      <w:r w:rsidR="00536991" w:rsidRPr="00B60368">
        <w:t>ysponenta Funduszu zgodnie z</w:t>
      </w:r>
      <w:r w:rsidR="000E1F40">
        <w:t> </w:t>
      </w:r>
      <w:r w:rsidR="00536991" w:rsidRPr="00B60368">
        <w:t>art.</w:t>
      </w:r>
      <w:r w:rsidR="000E1F40">
        <w:t> </w:t>
      </w:r>
      <w:r w:rsidR="00536991" w:rsidRPr="00B60368">
        <w:t>16 ust. 13.</w:t>
      </w:r>
      <w:r w:rsidR="003B40C9" w:rsidRPr="00B60368">
        <w:t>”</w:t>
      </w:r>
      <w:r w:rsidRPr="00B60368">
        <w:t>,</w:t>
      </w:r>
    </w:p>
    <w:p w14:paraId="1583DA1F" w14:textId="02B6DA9C" w:rsidR="00695A7F" w:rsidRDefault="00CD608C" w:rsidP="00CD608C">
      <w:pPr>
        <w:pStyle w:val="LITlitera"/>
      </w:pPr>
      <w:r>
        <w:t>c</w:t>
      </w:r>
      <w:r w:rsidR="000F2C2C">
        <w:t>)</w:t>
      </w:r>
      <w:r w:rsidR="00F614D3">
        <w:tab/>
      </w:r>
      <w:r w:rsidR="00B7173C">
        <w:t>po ust. 2 dodaje się ust. 2a</w:t>
      </w:r>
      <w:r w:rsidR="00EA3BC8">
        <w:t>–</w:t>
      </w:r>
      <w:r w:rsidR="00B60368">
        <w:t>2</w:t>
      </w:r>
      <w:r w:rsidR="00BB1570">
        <w:t>g</w:t>
      </w:r>
      <w:r w:rsidR="00B7173C">
        <w:t xml:space="preserve"> w brzmieniu</w:t>
      </w:r>
      <w:r w:rsidR="000F2C2C">
        <w:t>:</w:t>
      </w:r>
      <w:r w:rsidR="000F2C2C" w:rsidRPr="000F2C2C">
        <w:t xml:space="preserve"> </w:t>
      </w:r>
    </w:p>
    <w:p w14:paraId="419A7747" w14:textId="1E5CE4AB" w:rsidR="00CD608C" w:rsidRDefault="00CD608C" w:rsidP="00EE62CD">
      <w:pPr>
        <w:pStyle w:val="ZLITUSTzmustliter"/>
      </w:pPr>
      <w:r>
        <w:lastRenderedPageBreak/>
        <w:t>„</w:t>
      </w:r>
      <w:r w:rsidR="00B7173C">
        <w:t>2</w:t>
      </w:r>
      <w:r>
        <w:t>a</w:t>
      </w:r>
      <w:r w:rsidR="000F2C2C" w:rsidRPr="000F2C2C">
        <w:t xml:space="preserve">. Marszałek </w:t>
      </w:r>
      <w:r w:rsidR="001A718D">
        <w:t xml:space="preserve">województwa </w:t>
      </w:r>
      <w:r w:rsidR="005666B7">
        <w:t xml:space="preserve">obejmuje dopłatą </w:t>
      </w:r>
      <w:r w:rsidR="00390040">
        <w:t>określone</w:t>
      </w:r>
      <w:r w:rsidR="00390040" w:rsidRPr="00390040">
        <w:t xml:space="preserve"> w Schemacie sieci komunikacyjnej w województwie, o którym mowa w art. 14b ust. 2 ustawy z dnia 16</w:t>
      </w:r>
      <w:r w:rsidR="005510CA">
        <w:t> </w:t>
      </w:r>
      <w:r w:rsidR="00390040" w:rsidRPr="00390040">
        <w:t>grudnia 2010 r. o publicznym transporcie zbiorowym</w:t>
      </w:r>
      <w:r w:rsidR="00390040">
        <w:t>,</w:t>
      </w:r>
      <w:r w:rsidR="00390040" w:rsidRPr="00390040">
        <w:t xml:space="preserve"> </w:t>
      </w:r>
      <w:r w:rsidR="005666B7">
        <w:t xml:space="preserve">linie komunikacyjne, których jest organizatorem, oraz </w:t>
      </w:r>
      <w:r w:rsidR="00390040">
        <w:t>linie komunikacyjne objęte dopłatą wskazane we</w:t>
      </w:r>
      <w:r w:rsidR="000F2C2C" w:rsidRPr="000F2C2C">
        <w:t xml:space="preserve"> wniosk</w:t>
      </w:r>
      <w:r w:rsidR="00390040">
        <w:t>u</w:t>
      </w:r>
      <w:r w:rsidR="000F2C2C" w:rsidRPr="000F2C2C">
        <w:t>, o którym mowa w ust. 1</w:t>
      </w:r>
      <w:r w:rsidR="000F2C2C">
        <w:t xml:space="preserve"> </w:t>
      </w:r>
      <w:r w:rsidR="00695A7F">
        <w:t>pkt 4</w:t>
      </w:r>
      <w:r w:rsidR="00014A45">
        <w:t>,</w:t>
      </w:r>
      <w:r w:rsidR="005666B7">
        <w:t xml:space="preserve"> </w:t>
      </w:r>
      <w:r w:rsidR="000F2C2C" w:rsidRPr="000F2C2C">
        <w:t>do wy</w:t>
      </w:r>
      <w:r w:rsidR="000F2C2C">
        <w:t>sokości</w:t>
      </w:r>
      <w:r w:rsidR="000F2C2C" w:rsidRPr="000F2C2C">
        <w:t xml:space="preserve"> dostępnych środków</w:t>
      </w:r>
      <w:r w:rsidR="000F2C2C">
        <w:t>, o których mowa w ust. 1 pkt 1</w:t>
      </w:r>
      <w:r w:rsidR="006176DC">
        <w:t>b</w:t>
      </w:r>
      <w:bookmarkStart w:id="47" w:name="_Hlk231380311"/>
      <w:r>
        <w:t>.</w:t>
      </w:r>
      <w:r w:rsidR="00B7173C">
        <w:t xml:space="preserve"> </w:t>
      </w:r>
    </w:p>
    <w:bookmarkEnd w:id="47"/>
    <w:p w14:paraId="7E53862A" w14:textId="1A357147" w:rsidR="000F2C2C" w:rsidRDefault="00CD608C" w:rsidP="00EE62CD">
      <w:pPr>
        <w:pStyle w:val="ZLITUSTzmustliter"/>
      </w:pPr>
      <w:r w:rsidRPr="00CD608C">
        <w:t>2b. W ramach środków Funduszu przyznanych dla województwa, o których mowa w ust. 1 pkt 1</w:t>
      </w:r>
      <w:r w:rsidR="006176DC">
        <w:t>b</w:t>
      </w:r>
      <w:r w:rsidR="00E03E57">
        <w:t>,</w:t>
      </w:r>
      <w:r w:rsidRPr="00CD608C">
        <w:t xml:space="preserve"> dopłatę z Funduszu przyznaje się organizatorom </w:t>
      </w:r>
      <w:r w:rsidR="00B7173C">
        <w:t>w następującej kolejności</w:t>
      </w:r>
      <w:r w:rsidR="008250E9">
        <w:t xml:space="preserve"> grup tych organizatorów</w:t>
      </w:r>
      <w:r w:rsidR="00B7173C">
        <w:t>:</w:t>
      </w:r>
    </w:p>
    <w:p w14:paraId="64A170C0" w14:textId="6CBD43EB" w:rsidR="00A27EA4" w:rsidRDefault="00E3502D" w:rsidP="00D260E4">
      <w:pPr>
        <w:pStyle w:val="ZLITPKTzmpktliter"/>
      </w:pPr>
      <w:r>
        <w:t>1</w:t>
      </w:r>
      <w:r w:rsidR="00B7173C">
        <w:t>)</w:t>
      </w:r>
      <w:r w:rsidR="00F614D3">
        <w:tab/>
      </w:r>
      <w:r w:rsidR="00B7173C">
        <w:t>powiat</w:t>
      </w:r>
      <w:r w:rsidR="009F4415">
        <w:t xml:space="preserve">, </w:t>
      </w:r>
      <w:r w:rsidR="00FA5C34">
        <w:t>związek powiatów</w:t>
      </w:r>
      <w:r w:rsidR="00CD608C">
        <w:t xml:space="preserve">, </w:t>
      </w:r>
      <w:r w:rsidR="00B7173C">
        <w:t>związek powiatowo</w:t>
      </w:r>
      <w:r>
        <w:t>-</w:t>
      </w:r>
      <w:r w:rsidR="00B7173C">
        <w:t>gmin</w:t>
      </w:r>
      <w:r w:rsidR="006F48AE">
        <w:t>n</w:t>
      </w:r>
      <w:r w:rsidR="00B7173C">
        <w:t>y</w:t>
      </w:r>
      <w:r w:rsidR="00BB1570">
        <w:t xml:space="preserve"> i</w:t>
      </w:r>
      <w:r w:rsidR="00CD608C">
        <w:t xml:space="preserve"> województwo </w:t>
      </w:r>
      <w:r w:rsidR="00B7173C">
        <w:t xml:space="preserve">w przypadku linii komunikacyjnych zapewniających minimalne </w:t>
      </w:r>
      <w:r w:rsidR="00FE1F0D">
        <w:t>usługi</w:t>
      </w:r>
      <w:r w:rsidR="00B7173C">
        <w:t xml:space="preserve"> publicznego transportu zbiorowego, o których mowa w art. 5a </w:t>
      </w:r>
      <w:r w:rsidR="00BB1570">
        <w:t xml:space="preserve">ust. 1 i 2 </w:t>
      </w:r>
      <w:r w:rsidR="00B7173C">
        <w:t>ustawy z dnia 16 grudnia 2010 r. o publicznym transporcie zbiorowym</w:t>
      </w:r>
      <w:r w:rsidR="00014A45">
        <w:t>;</w:t>
      </w:r>
    </w:p>
    <w:p w14:paraId="007436C5" w14:textId="33E3795F" w:rsidR="00CD608C" w:rsidRDefault="00CD608C" w:rsidP="00D260E4">
      <w:pPr>
        <w:pStyle w:val="ZLITPKTzmpktliter"/>
      </w:pPr>
      <w:r>
        <w:t>2)</w:t>
      </w:r>
      <w:r w:rsidR="00F614D3">
        <w:tab/>
      </w:r>
      <w:r>
        <w:t>województwo</w:t>
      </w:r>
      <w:r w:rsidR="00B36741">
        <w:t>;</w:t>
      </w:r>
    </w:p>
    <w:p w14:paraId="2015C904" w14:textId="38B3F3AD" w:rsidR="00B7173C" w:rsidRDefault="00CD608C" w:rsidP="00D260E4">
      <w:pPr>
        <w:pStyle w:val="ZLITPKTzmpktliter"/>
      </w:pPr>
      <w:r>
        <w:t>3</w:t>
      </w:r>
      <w:r w:rsidR="00B7173C">
        <w:t>)</w:t>
      </w:r>
      <w:r w:rsidR="00F614D3">
        <w:tab/>
      </w:r>
      <w:r w:rsidR="00B7173C">
        <w:t>związek powiatowo-gminny</w:t>
      </w:r>
      <w:r w:rsidR="00014A45">
        <w:t>;</w:t>
      </w:r>
    </w:p>
    <w:p w14:paraId="7ECD5CCA" w14:textId="6A97F63B" w:rsidR="00B7173C" w:rsidRDefault="00CD608C" w:rsidP="00D260E4">
      <w:pPr>
        <w:pStyle w:val="ZLITPKTzmpktliter"/>
      </w:pPr>
      <w:r>
        <w:t>4</w:t>
      </w:r>
      <w:r w:rsidR="00B7173C">
        <w:t>)</w:t>
      </w:r>
      <w:r w:rsidR="00F614D3">
        <w:tab/>
      </w:r>
      <w:r w:rsidR="00B7173C">
        <w:t>związek powiatów</w:t>
      </w:r>
      <w:r w:rsidR="00014A45">
        <w:t>;</w:t>
      </w:r>
    </w:p>
    <w:p w14:paraId="276DB662" w14:textId="62CE3316" w:rsidR="004E29B0" w:rsidRDefault="00CD608C" w:rsidP="00D260E4">
      <w:pPr>
        <w:pStyle w:val="ZLITPKTzmpktliter"/>
      </w:pPr>
      <w:r>
        <w:t>5</w:t>
      </w:r>
      <w:r w:rsidR="004E29B0">
        <w:t>)</w:t>
      </w:r>
      <w:r w:rsidR="00F614D3">
        <w:tab/>
      </w:r>
      <w:r w:rsidR="004E29B0">
        <w:t>powiat</w:t>
      </w:r>
      <w:r w:rsidR="00014A45">
        <w:t>;</w:t>
      </w:r>
    </w:p>
    <w:p w14:paraId="36FA90F7" w14:textId="1B8AC449" w:rsidR="00B7173C" w:rsidRDefault="00CD608C" w:rsidP="00D260E4">
      <w:pPr>
        <w:pStyle w:val="ZLITPKTzmpktliter"/>
      </w:pPr>
      <w:r>
        <w:t>6</w:t>
      </w:r>
      <w:r w:rsidR="00B7173C">
        <w:t>)</w:t>
      </w:r>
      <w:r w:rsidR="00F614D3">
        <w:tab/>
      </w:r>
      <w:r w:rsidR="00B7173C">
        <w:t>związek międzygminny</w:t>
      </w:r>
      <w:r w:rsidR="00014A45">
        <w:t>;</w:t>
      </w:r>
    </w:p>
    <w:p w14:paraId="396CE9CF" w14:textId="3598F093" w:rsidR="00CD608C" w:rsidRDefault="00CD608C" w:rsidP="00D260E4">
      <w:pPr>
        <w:pStyle w:val="ZLITPKTzmpktliter"/>
      </w:pPr>
      <w:r>
        <w:t>7</w:t>
      </w:r>
      <w:r w:rsidR="00B7173C">
        <w:t>)</w:t>
      </w:r>
      <w:r w:rsidR="00F614D3">
        <w:tab/>
      </w:r>
      <w:r w:rsidR="00B7173C">
        <w:t>gmina</w:t>
      </w:r>
      <w:r w:rsidR="007B1F83">
        <w:t>.</w:t>
      </w:r>
    </w:p>
    <w:p w14:paraId="0A3AA720" w14:textId="07FBE7D7" w:rsidR="003C4B93" w:rsidRDefault="00CD608C" w:rsidP="00CD608C">
      <w:pPr>
        <w:pStyle w:val="ZLITUSTzmustliter"/>
      </w:pPr>
      <w:r>
        <w:t xml:space="preserve">2c. </w:t>
      </w:r>
      <w:r w:rsidRPr="00DB1C07">
        <w:t xml:space="preserve">W przypadku </w:t>
      </w:r>
      <w:bookmarkStart w:id="48" w:name="_Hlk228959924"/>
      <w:r w:rsidRPr="00DB1C07">
        <w:t xml:space="preserve">braku wystarczających środków do objęcia dopłatą </w:t>
      </w:r>
      <w:bookmarkEnd w:id="48"/>
      <w:r w:rsidRPr="00DB1C07">
        <w:t>wniosków, o których mowa w ust. 1 pkt 4, w ramach danej grupy organizatorów, o której mowa w ust. 2</w:t>
      </w:r>
      <w:r>
        <w:t>b</w:t>
      </w:r>
      <w:r w:rsidRPr="00DB1C07">
        <w:t xml:space="preserve">, </w:t>
      </w:r>
      <w:bookmarkStart w:id="49" w:name="_Hlk228960026"/>
      <w:r w:rsidR="00CF7B30" w:rsidRPr="00DB1C07">
        <w:t xml:space="preserve">dopłatą </w:t>
      </w:r>
      <w:r w:rsidRPr="00DB1C07">
        <w:t xml:space="preserve">obejmuje </w:t>
      </w:r>
      <w:r w:rsidR="00CF7B30">
        <w:t xml:space="preserve">się </w:t>
      </w:r>
      <w:r w:rsidRPr="00DB1C07">
        <w:t>wszystkich organizatorów z tej grupy</w:t>
      </w:r>
      <w:r w:rsidR="00B057E7">
        <w:t>,</w:t>
      </w:r>
      <w:r w:rsidRPr="00DB1C07">
        <w:t xml:space="preserve"> udzielając dofinasowania, w ramach tej grupy, proporcjonalnie do zgłoszonego zapotrzebowania</w:t>
      </w:r>
      <w:r>
        <w:t>.</w:t>
      </w:r>
      <w:bookmarkEnd w:id="49"/>
    </w:p>
    <w:p w14:paraId="57B91132" w14:textId="30E05D06" w:rsidR="00CD608C" w:rsidRPr="003C2FFC" w:rsidRDefault="00CD608C" w:rsidP="00CD608C">
      <w:pPr>
        <w:pStyle w:val="ZLITUSTzmustliter"/>
      </w:pPr>
      <w:r>
        <w:t>2d</w:t>
      </w:r>
      <w:r w:rsidRPr="003C2FFC">
        <w:t>. Marszałek województwa po rozpatrzeniu wniosków, o których mowa w</w:t>
      </w:r>
      <w:r w:rsidR="00B057E7">
        <w:t> </w:t>
      </w:r>
      <w:r w:rsidRPr="003C2FFC">
        <w:t>ust.</w:t>
      </w:r>
      <w:r w:rsidR="00B057E7">
        <w:t> </w:t>
      </w:r>
      <w:r w:rsidRPr="003C2FFC">
        <w:t>1 pkt 4, informuje organizatora o objęciu dopłatą w ramach środków, o których mowa w ust. 1</w:t>
      </w:r>
      <w:r w:rsidR="006176DC">
        <w:t>pkt 1b</w:t>
      </w:r>
      <w:r w:rsidR="00B057E7">
        <w:t>,</w:t>
      </w:r>
      <w:r w:rsidRPr="003C2FFC">
        <w:t xml:space="preserve"> albo o nieobjęciu dopłatą.</w:t>
      </w:r>
    </w:p>
    <w:p w14:paraId="71D58E4B" w14:textId="5D2B46DB" w:rsidR="00CD608C" w:rsidRPr="003C2FFC" w:rsidRDefault="00CD608C" w:rsidP="00CD608C">
      <w:pPr>
        <w:pStyle w:val="ZLITUSTzmustliter"/>
      </w:pPr>
      <w:r>
        <w:t>2e</w:t>
      </w:r>
      <w:r w:rsidRPr="003C2FFC">
        <w:t>. Marszałek województwa obejmuje dopłatą umowy, o których mowa w</w:t>
      </w:r>
      <w:r w:rsidR="00B057E7">
        <w:t> </w:t>
      </w:r>
      <w:r w:rsidRPr="003C2FFC">
        <w:t>art.</w:t>
      </w:r>
      <w:r w:rsidR="00B057E7">
        <w:t> </w:t>
      </w:r>
      <w:r w:rsidRPr="003C2FFC">
        <w:t>9a ust. 1, do wysokości limitu, o którym mowa w art. 9a ust. 2.</w:t>
      </w:r>
    </w:p>
    <w:p w14:paraId="3EAB0CFD" w14:textId="5698BC6D" w:rsidR="00CD608C" w:rsidRDefault="00CD608C" w:rsidP="00CD608C">
      <w:pPr>
        <w:pStyle w:val="ZLITUSTzmustliter"/>
      </w:pPr>
      <w:r>
        <w:t xml:space="preserve">2f. </w:t>
      </w:r>
      <w:r w:rsidRPr="003C2FFC">
        <w:t>Organizator, o którym mowa w art. 7 ust. 1 pkt 5 ustawy z dnia 16 grudnia 2010 r. o publicznym transporcie zbiorowym</w:t>
      </w:r>
      <w:r w:rsidR="0011364C">
        <w:t>,</w:t>
      </w:r>
      <w:r w:rsidRPr="003C2FFC">
        <w:t xml:space="preserve"> przekazuje właściwemu wojewodzie dane i informacje niezbędne do zawarcia umowy o dopłatę</w:t>
      </w:r>
      <w:r w:rsidR="00614EFF">
        <w:t>,</w:t>
      </w:r>
      <w:r w:rsidRPr="003C2FFC">
        <w:t xml:space="preserve"> w szczególności dane i informacje, o których mowa w ust. 4.</w:t>
      </w:r>
    </w:p>
    <w:p w14:paraId="760B5A65" w14:textId="25D5DCD7" w:rsidR="00B7173C" w:rsidRPr="00935668" w:rsidRDefault="00CD608C" w:rsidP="003C7945">
      <w:pPr>
        <w:pStyle w:val="ZLITUSTzmustliter"/>
      </w:pPr>
      <w:r w:rsidRPr="00CD608C">
        <w:lastRenderedPageBreak/>
        <w:t>2</w:t>
      </w:r>
      <w:r>
        <w:t>g</w:t>
      </w:r>
      <w:r w:rsidRPr="00CD608C">
        <w:t>. W przypadku, o którym mowa w ust. 2</w:t>
      </w:r>
      <w:r>
        <w:t>f</w:t>
      </w:r>
      <w:r w:rsidR="00CF7B30">
        <w:t>,</w:t>
      </w:r>
      <w:r w:rsidRPr="00CD608C">
        <w:t xml:space="preserve"> właściwość miejscową wojewody ustala się według siedziby organizatora.</w:t>
      </w:r>
      <w:r w:rsidR="005405F6">
        <w:t>”</w:t>
      </w:r>
      <w:r w:rsidR="00014A45">
        <w:t>,</w:t>
      </w:r>
    </w:p>
    <w:p w14:paraId="460FC029" w14:textId="604A1FB1" w:rsidR="00AB59F8" w:rsidRDefault="00CD608C" w:rsidP="006D1620">
      <w:pPr>
        <w:pStyle w:val="LITlitera"/>
      </w:pPr>
      <w:r>
        <w:t>d</w:t>
      </w:r>
      <w:r w:rsidR="004A32B5">
        <w:t>)</w:t>
      </w:r>
      <w:r w:rsidR="00F614D3">
        <w:tab/>
      </w:r>
      <w:r w:rsidR="00AB59F8">
        <w:t xml:space="preserve">w ust. 3 </w:t>
      </w:r>
      <w:r w:rsidR="0011364C">
        <w:t xml:space="preserve">w </w:t>
      </w:r>
      <w:r w:rsidR="00AB59F8">
        <w:t>pkt 2 wyraz „wojewodę” zastępuje się wyrazem „marszałka województwa”</w:t>
      </w:r>
      <w:r w:rsidR="00614EFF">
        <w:t>,</w:t>
      </w:r>
    </w:p>
    <w:p w14:paraId="2C97CBFB" w14:textId="16AEA4DE" w:rsidR="00536991" w:rsidRPr="00B67C42" w:rsidRDefault="00CD608C" w:rsidP="006D1620">
      <w:pPr>
        <w:pStyle w:val="LITlitera"/>
      </w:pPr>
      <w:r>
        <w:t>e</w:t>
      </w:r>
      <w:r w:rsidR="00AB59F8">
        <w:t>)</w:t>
      </w:r>
      <w:r w:rsidR="00F614D3">
        <w:tab/>
      </w:r>
      <w:r w:rsidR="00210038">
        <w:t>w ust</w:t>
      </w:r>
      <w:r w:rsidR="00D50D73">
        <w:t>. 4</w:t>
      </w:r>
      <w:r w:rsidR="006D1620">
        <w:t xml:space="preserve"> </w:t>
      </w:r>
      <w:r w:rsidR="00614EFF">
        <w:t>wprowadzenie</w:t>
      </w:r>
      <w:r w:rsidR="00536991" w:rsidRPr="00B67C42">
        <w:t xml:space="preserve"> do wyliczenia otrzymuje brzmienie:</w:t>
      </w:r>
    </w:p>
    <w:p w14:paraId="56791641" w14:textId="2991BFF8" w:rsidR="00536991" w:rsidRDefault="00210038" w:rsidP="00D260E4">
      <w:pPr>
        <w:pStyle w:val="ZLITFRAGzmlitfragmentunpzdanialiter"/>
      </w:pPr>
      <w:r w:rsidRPr="007F6E43">
        <w:t>„</w:t>
      </w:r>
      <w:r w:rsidR="00536991" w:rsidRPr="007F6E43">
        <w:t>Organizator</w:t>
      </w:r>
      <w:r w:rsidR="005823B9" w:rsidRPr="007F6E43">
        <w:t>, o którym mowa w art. 7 ust. 1 pkt 1–4</w:t>
      </w:r>
      <w:r w:rsidR="001A718D">
        <w:t>b</w:t>
      </w:r>
      <w:r w:rsidR="005823B9" w:rsidRPr="007F6E43">
        <w:t xml:space="preserve"> ustawy </w:t>
      </w:r>
      <w:r w:rsidR="00014A45">
        <w:t>z dnia 16 grudnia 2010</w:t>
      </w:r>
      <w:r w:rsidR="00B057E7">
        <w:t> </w:t>
      </w:r>
      <w:r w:rsidR="00014A45">
        <w:t xml:space="preserve">r. </w:t>
      </w:r>
      <w:r w:rsidR="005823B9" w:rsidRPr="007F6E43">
        <w:t>o publicznym transporcie zbiorowy</w:t>
      </w:r>
      <w:r w:rsidR="005823B9" w:rsidRPr="00160723">
        <w:t>m</w:t>
      </w:r>
      <w:r w:rsidR="00014A45">
        <w:t>,</w:t>
      </w:r>
      <w:r w:rsidR="005823B9" w:rsidRPr="00160723">
        <w:t xml:space="preserve"> </w:t>
      </w:r>
      <w:r w:rsidR="00536991" w:rsidRPr="00160723">
        <w:t xml:space="preserve">składa do właściwego </w:t>
      </w:r>
      <w:r w:rsidR="00B6296B" w:rsidRPr="00160723">
        <w:t xml:space="preserve">marszałka województwa </w:t>
      </w:r>
      <w:r w:rsidR="00536991" w:rsidRPr="00160723">
        <w:t xml:space="preserve">wniosek, o którym mowa w ust. 1 pkt 4, </w:t>
      </w:r>
      <w:r w:rsidR="0040127A">
        <w:t xml:space="preserve">dotyczący dopłat do przewozów autobusowych użyteczności publicznej </w:t>
      </w:r>
      <w:r w:rsidR="00536991" w:rsidRPr="004A32B5">
        <w:t>zawierający:</w:t>
      </w:r>
      <w:r w:rsidR="00EB0403" w:rsidRPr="004A32B5">
        <w:t>”</w:t>
      </w:r>
      <w:r w:rsidR="00536991" w:rsidRPr="004A32B5">
        <w:t>,</w:t>
      </w:r>
    </w:p>
    <w:p w14:paraId="7E578CAF" w14:textId="577E5493" w:rsidR="005405F6" w:rsidRDefault="00CD608C" w:rsidP="005405F6">
      <w:pPr>
        <w:pStyle w:val="LITlitera"/>
      </w:pPr>
      <w:r>
        <w:t>f</w:t>
      </w:r>
      <w:r w:rsidR="005405F6" w:rsidRPr="00EE62CD">
        <w:t>)</w:t>
      </w:r>
      <w:r w:rsidR="00F614D3">
        <w:tab/>
      </w:r>
      <w:r w:rsidR="005405F6">
        <w:t xml:space="preserve">po ust. 4 dodaje się ust. 4a </w:t>
      </w:r>
      <w:r w:rsidR="00D354FE">
        <w:t xml:space="preserve">i 4b </w:t>
      </w:r>
      <w:r w:rsidR="005405F6">
        <w:t>w brzmieniu:</w:t>
      </w:r>
    </w:p>
    <w:p w14:paraId="397384CA" w14:textId="7739167B" w:rsidR="005469BF" w:rsidRDefault="005405F6" w:rsidP="005469BF">
      <w:pPr>
        <w:pStyle w:val="ZLITUSTzmustliter"/>
      </w:pPr>
      <w:r w:rsidRPr="005405F6">
        <w:t>„</w:t>
      </w:r>
      <w:r w:rsidR="005469BF">
        <w:t xml:space="preserve">4a. </w:t>
      </w:r>
      <w:bookmarkStart w:id="50" w:name="_Hlk228458703"/>
      <w:r w:rsidR="005469BF">
        <w:t xml:space="preserve">Właściwość </w:t>
      </w:r>
      <w:r w:rsidR="00852AD0">
        <w:t xml:space="preserve">miejscową </w:t>
      </w:r>
      <w:r w:rsidR="005469BF">
        <w:t xml:space="preserve">marszałka województwa do rozpatrzenia wniosku </w:t>
      </w:r>
      <w:bookmarkStart w:id="51" w:name="_Hlk231382111"/>
      <w:r w:rsidR="0040127A">
        <w:t>określonego w</w:t>
      </w:r>
      <w:r w:rsidR="004F1FF7">
        <w:t xml:space="preserve"> </w:t>
      </w:r>
      <w:r w:rsidR="005469BF">
        <w:t xml:space="preserve">ust. </w:t>
      </w:r>
      <w:r w:rsidR="0040127A">
        <w:t>4</w:t>
      </w:r>
      <w:r w:rsidR="005469BF">
        <w:t xml:space="preserve"> </w:t>
      </w:r>
      <w:bookmarkEnd w:id="51"/>
      <w:r w:rsidR="005469BF">
        <w:t xml:space="preserve">i objęcia </w:t>
      </w:r>
      <w:r w:rsidR="0087529F">
        <w:t xml:space="preserve">tego wniosku </w:t>
      </w:r>
      <w:r w:rsidR="005469BF">
        <w:t>dopłatą</w:t>
      </w:r>
      <w:r w:rsidR="00F34FF0">
        <w:t xml:space="preserve"> ustala się według siedziby organizatora</w:t>
      </w:r>
      <w:bookmarkEnd w:id="50"/>
      <w:r w:rsidR="00F34FF0">
        <w:t xml:space="preserve">. </w:t>
      </w:r>
      <w:r w:rsidR="005469BF">
        <w:t xml:space="preserve"> </w:t>
      </w:r>
    </w:p>
    <w:p w14:paraId="09E0A770" w14:textId="53B65581" w:rsidR="000F35FB" w:rsidRPr="000F35FB" w:rsidRDefault="005405F6" w:rsidP="00B36741">
      <w:pPr>
        <w:pStyle w:val="ZLITUSTzmustliter"/>
      </w:pPr>
      <w:r>
        <w:t>4</w:t>
      </w:r>
      <w:r w:rsidR="005469BF">
        <w:t>b</w:t>
      </w:r>
      <w:r w:rsidRPr="005405F6">
        <w:t xml:space="preserve">. W przypadku wniosku </w:t>
      </w:r>
      <w:r w:rsidR="0040127A">
        <w:t xml:space="preserve">określonego </w:t>
      </w:r>
      <w:r w:rsidR="00614EFF" w:rsidRPr="00614EFF">
        <w:t xml:space="preserve">w ust. </w:t>
      </w:r>
      <w:r w:rsidR="0040127A">
        <w:t>4</w:t>
      </w:r>
      <w:r w:rsidR="00614EFF">
        <w:t xml:space="preserve"> </w:t>
      </w:r>
      <w:r w:rsidRPr="005405F6">
        <w:t xml:space="preserve">dotyczącego </w:t>
      </w:r>
      <w:r w:rsidR="003C4B93">
        <w:t>przewozów, w których wyłącznie część linii komunikacyjnej może być objęta dopłatą</w:t>
      </w:r>
      <w:r w:rsidRPr="005405F6">
        <w:t xml:space="preserve">, </w:t>
      </w:r>
      <w:r>
        <w:t>wniosek składa się</w:t>
      </w:r>
      <w:r w:rsidRPr="005405F6">
        <w:t xml:space="preserve"> </w:t>
      </w:r>
      <w:r w:rsidR="00E80109">
        <w:t xml:space="preserve">w </w:t>
      </w:r>
      <w:r w:rsidRPr="005405F6">
        <w:t>odniesieniu do</w:t>
      </w:r>
      <w:r>
        <w:t xml:space="preserve"> danych i informacji dotyczących</w:t>
      </w:r>
      <w:r w:rsidRPr="005405F6">
        <w:t xml:space="preserve"> części linii komunikacyjnej, któr</w:t>
      </w:r>
      <w:r w:rsidR="00E80109">
        <w:t>e</w:t>
      </w:r>
      <w:r w:rsidRPr="005405F6">
        <w:t xml:space="preserve"> mo</w:t>
      </w:r>
      <w:r w:rsidR="00E80109">
        <w:t>gą</w:t>
      </w:r>
      <w:r w:rsidRPr="005405F6">
        <w:t xml:space="preserve"> podlegać dopłacie.”</w:t>
      </w:r>
      <w:r w:rsidR="00614EFF">
        <w:t>;</w:t>
      </w:r>
    </w:p>
    <w:p w14:paraId="0A843614" w14:textId="47FF7A50" w:rsidR="008D23BD" w:rsidRDefault="008D23BD" w:rsidP="008D23BD">
      <w:pPr>
        <w:pStyle w:val="PKTpunkt"/>
      </w:pPr>
      <w:r>
        <w:t>1</w:t>
      </w:r>
      <w:r w:rsidR="001C153E">
        <w:t>0</w:t>
      </w:r>
      <w:r>
        <w:t>)</w:t>
      </w:r>
      <w:r w:rsidR="00F614D3">
        <w:tab/>
      </w:r>
      <w:r>
        <w:t>po art. 10a dodaje się art. 10b</w:t>
      </w:r>
      <w:r w:rsidR="001A718D">
        <w:t xml:space="preserve"> </w:t>
      </w:r>
      <w:r w:rsidR="00E94946">
        <w:t xml:space="preserve">i </w:t>
      </w:r>
      <w:r w:rsidR="00614EFF">
        <w:t xml:space="preserve">art. </w:t>
      </w:r>
      <w:r w:rsidR="00E94946">
        <w:t xml:space="preserve">10c </w:t>
      </w:r>
      <w:r>
        <w:t>w brzmieniu:</w:t>
      </w:r>
    </w:p>
    <w:p w14:paraId="0D1B4E32" w14:textId="2F043497" w:rsidR="008D23BD" w:rsidRDefault="008D23BD" w:rsidP="00EE62CD">
      <w:pPr>
        <w:pStyle w:val="ZARTzmartartykuempunktem"/>
      </w:pPr>
      <w:r>
        <w:t xml:space="preserve">„Art. 10b. 1. </w:t>
      </w:r>
      <w:r w:rsidRPr="008D23BD">
        <w:t>Marszałek</w:t>
      </w:r>
      <w:r w:rsidR="00614EFF">
        <w:t xml:space="preserve"> województwa</w:t>
      </w:r>
      <w:r w:rsidRPr="008D23BD">
        <w:t xml:space="preserve"> na wniosek, o którym mowa w </w:t>
      </w:r>
      <w:r w:rsidR="002721D9">
        <w:t xml:space="preserve">art. 10a </w:t>
      </w:r>
      <w:r w:rsidRPr="008D23BD">
        <w:t>ust. 1 pkt 4</w:t>
      </w:r>
      <w:r w:rsidR="00AD2933">
        <w:t>, dotyczący dopłaty do przejazdu na żądanie</w:t>
      </w:r>
      <w:r w:rsidR="00014A45">
        <w:t>,</w:t>
      </w:r>
      <w:r w:rsidRPr="008D23BD">
        <w:t xml:space="preserve"> złożony przez organizatora obejmuje do wysokości dostępnych środków, o których mowa w </w:t>
      </w:r>
      <w:r w:rsidR="007872C4">
        <w:t xml:space="preserve">art. 10a </w:t>
      </w:r>
      <w:r w:rsidRPr="008D23BD">
        <w:t>ust. 1 pkt 1</w:t>
      </w:r>
      <w:r w:rsidR="0011364C">
        <w:t>a</w:t>
      </w:r>
      <w:r w:rsidR="00014A45">
        <w:t>,</w:t>
      </w:r>
      <w:r w:rsidRPr="008D23BD">
        <w:t xml:space="preserve"> wnioski organizatorów </w:t>
      </w:r>
      <w:r w:rsidR="00AD2933">
        <w:t>o</w:t>
      </w:r>
      <w:r>
        <w:t xml:space="preserve"> dopłatę do przejazdu na żądanie </w:t>
      </w:r>
      <w:r w:rsidR="000F5721">
        <w:t xml:space="preserve">w miejscowościach </w:t>
      </w:r>
      <w:bookmarkStart w:id="52" w:name="_Hlk231382456"/>
      <w:r>
        <w:t xml:space="preserve">określonych </w:t>
      </w:r>
      <w:r w:rsidRPr="008D23BD">
        <w:t xml:space="preserve">w Schemacie sieci komunikacyjnej </w:t>
      </w:r>
      <w:r w:rsidR="002A793F">
        <w:t xml:space="preserve">w </w:t>
      </w:r>
      <w:r w:rsidRPr="008D23BD">
        <w:t>województw</w:t>
      </w:r>
      <w:r w:rsidR="002A793F">
        <w:t>ie</w:t>
      </w:r>
      <w:r w:rsidR="00C76268">
        <w:t xml:space="preserve">, </w:t>
      </w:r>
      <w:r w:rsidR="00C76268" w:rsidRPr="00C76268">
        <w:t>o którym mowa w art. 14</w:t>
      </w:r>
      <w:r w:rsidR="001B006B">
        <w:t>b</w:t>
      </w:r>
      <w:r w:rsidR="00C76268" w:rsidRPr="00C76268">
        <w:t xml:space="preserve"> </w:t>
      </w:r>
      <w:r w:rsidR="00614EFF">
        <w:t xml:space="preserve">ust. 2 </w:t>
      </w:r>
      <w:r w:rsidR="00C76268" w:rsidRPr="00C76268">
        <w:t>ustawy z dnia 16 grudnia 2010 r. o publicznym transporcie zbiorowym</w:t>
      </w:r>
      <w:r w:rsidR="002721D9">
        <w:t>.</w:t>
      </w:r>
    </w:p>
    <w:bookmarkEnd w:id="52"/>
    <w:p w14:paraId="6B939F17" w14:textId="4F62636A" w:rsidR="008D23BD" w:rsidRDefault="008D23BD" w:rsidP="00D260E4">
      <w:pPr>
        <w:pStyle w:val="ZUSTzmustartykuempunktem"/>
      </w:pPr>
      <w:r>
        <w:t>2. Wniosek</w:t>
      </w:r>
      <w:r w:rsidR="00AD2933">
        <w:t xml:space="preserve"> określony w ust. 1</w:t>
      </w:r>
      <w:r w:rsidR="00175430">
        <w:t xml:space="preserve"> </w:t>
      </w:r>
      <w:r>
        <w:t>zawiera</w:t>
      </w:r>
      <w:r w:rsidR="003C4B82">
        <w:t xml:space="preserve"> w szczególności</w:t>
      </w:r>
      <w:r>
        <w:t>:</w:t>
      </w:r>
    </w:p>
    <w:p w14:paraId="194B27C6" w14:textId="0E1C5FBF" w:rsidR="008D23BD" w:rsidRDefault="008D23BD" w:rsidP="00D260E4">
      <w:pPr>
        <w:pStyle w:val="ZPKTzmpktartykuempunktem"/>
      </w:pPr>
      <w:r>
        <w:t>1)</w:t>
      </w:r>
      <w:r w:rsidR="00F614D3">
        <w:tab/>
      </w:r>
      <w:r>
        <w:t>nazwę organizatora</w:t>
      </w:r>
      <w:r w:rsidR="00DC7D66">
        <w:t xml:space="preserve"> i numer identyfikacji podatkowej (NIP)</w:t>
      </w:r>
      <w:r w:rsidR="00014A45">
        <w:t>;</w:t>
      </w:r>
    </w:p>
    <w:p w14:paraId="7341987D" w14:textId="7191E1D9" w:rsidR="008D23BD" w:rsidRDefault="008D23BD" w:rsidP="00D260E4">
      <w:pPr>
        <w:pStyle w:val="ZPKTzmpktartykuempunktem"/>
      </w:pPr>
      <w:r>
        <w:t>2)</w:t>
      </w:r>
      <w:r w:rsidR="00F614D3">
        <w:tab/>
      </w:r>
      <w:r w:rsidR="000F5721">
        <w:t xml:space="preserve">miejscowości, w których </w:t>
      </w:r>
      <w:r w:rsidR="0011364C">
        <w:t xml:space="preserve">jest </w:t>
      </w:r>
      <w:r>
        <w:t>wykonywan</w:t>
      </w:r>
      <w:r w:rsidR="000F5721">
        <w:t xml:space="preserve">y </w:t>
      </w:r>
      <w:r w:rsidR="00DD7A62">
        <w:t>przejazd</w:t>
      </w:r>
      <w:r>
        <w:t xml:space="preserve"> na </w:t>
      </w:r>
      <w:r w:rsidR="00B37D10">
        <w:t>żądanie</w:t>
      </w:r>
      <w:r w:rsidR="00AD2933">
        <w:t>,</w:t>
      </w:r>
      <w:r w:rsidR="00B37D10">
        <w:t xml:space="preserve"> </w:t>
      </w:r>
      <w:r w:rsidR="00AD2933" w:rsidRPr="00AD2933">
        <w:t>określonych w Schemacie sieci komunikacyjnej w województwie, o którym mowa w art. 14b ust. 2 ustawy z dnia 16 grudnia 2010 r. o publicznym transporcie zbiorowym</w:t>
      </w:r>
      <w:r w:rsidR="00AD2933">
        <w:t xml:space="preserve">; </w:t>
      </w:r>
    </w:p>
    <w:p w14:paraId="3683F124" w14:textId="04923C45" w:rsidR="00B37D10" w:rsidRDefault="00B37D10" w:rsidP="00D260E4">
      <w:pPr>
        <w:pStyle w:val="ZPKTzmpktartykuempunktem"/>
      </w:pPr>
      <w:r>
        <w:t>3)</w:t>
      </w:r>
      <w:r w:rsidR="00F614D3">
        <w:tab/>
      </w:r>
      <w:r>
        <w:t>planowaną wielkość pracy eksploatacyjnej wyrażonej w kilometrach</w:t>
      </w:r>
      <w:r w:rsidR="00014A45">
        <w:t>;</w:t>
      </w:r>
    </w:p>
    <w:p w14:paraId="7EC6C41F" w14:textId="791ECF0C" w:rsidR="00B37D10" w:rsidRDefault="00B37D10" w:rsidP="00D260E4">
      <w:pPr>
        <w:pStyle w:val="ZPKTzmpktartykuempunktem"/>
      </w:pPr>
      <w:r>
        <w:t>4)</w:t>
      </w:r>
      <w:r w:rsidR="00F614D3">
        <w:tab/>
      </w:r>
      <w:r>
        <w:t>planowaną liczbę dni świadczenia przejazdu na żądanie w okresie rozliczeniowym.</w:t>
      </w:r>
    </w:p>
    <w:p w14:paraId="2A5ED57F" w14:textId="2DF9F11A" w:rsidR="00B37D10" w:rsidRPr="00B37D10" w:rsidRDefault="00B37D10" w:rsidP="00D260E4">
      <w:pPr>
        <w:pStyle w:val="ZUSTzmustartykuempunktem"/>
      </w:pPr>
      <w:r>
        <w:lastRenderedPageBreak/>
        <w:t xml:space="preserve">3. </w:t>
      </w:r>
      <w:r w:rsidRPr="00B37D10">
        <w:t xml:space="preserve">W przypadku braku wystarczających środków do objęcia dopłatą wniosków, </w:t>
      </w:r>
      <w:r w:rsidR="00AD2933">
        <w:t xml:space="preserve">określonych </w:t>
      </w:r>
      <w:r w:rsidRPr="00B37D10">
        <w:t>w ust. 1</w:t>
      </w:r>
      <w:r w:rsidR="00790B2D">
        <w:t>,</w:t>
      </w:r>
      <w:r w:rsidRPr="00B37D10">
        <w:t xml:space="preserve"> marszałek województwa obejmuj</w:t>
      </w:r>
      <w:r w:rsidR="00790B2D">
        <w:t>e</w:t>
      </w:r>
      <w:r w:rsidRPr="00B37D10">
        <w:t xml:space="preserve"> dopłatą </w:t>
      </w:r>
      <w:r>
        <w:t xml:space="preserve">wszystkie </w:t>
      </w:r>
      <w:r w:rsidRPr="00B37D10">
        <w:t>wnioski złożone przez organizatorów proporcjonalnie do zgłoszonego zapotrzebowania.</w:t>
      </w:r>
    </w:p>
    <w:p w14:paraId="133122E9" w14:textId="68A34218" w:rsidR="00E94946" w:rsidRDefault="003C4B82" w:rsidP="00D260E4">
      <w:pPr>
        <w:pStyle w:val="ZUSTzmustartykuempunktem"/>
      </w:pPr>
      <w:r>
        <w:t>4</w:t>
      </w:r>
      <w:r w:rsidR="00B37D10" w:rsidRPr="00B37D10">
        <w:t xml:space="preserve">. Marszałek województwa po rozpatrzeniu wniosków </w:t>
      </w:r>
      <w:r w:rsidR="0040127A">
        <w:t xml:space="preserve">określonych </w:t>
      </w:r>
      <w:r w:rsidR="00B37D10">
        <w:t>w ust. 1</w:t>
      </w:r>
      <w:r w:rsidR="00B37D10" w:rsidRPr="00B37D10">
        <w:t xml:space="preserve"> informuje organizatora o objęciu dopłatą w ramach środków, o których mowa w art. 10</w:t>
      </w:r>
      <w:r w:rsidR="0011364C">
        <w:t>a ust. 1</w:t>
      </w:r>
      <w:r w:rsidR="00B37D10" w:rsidRPr="00B37D10">
        <w:t xml:space="preserve"> </w:t>
      </w:r>
      <w:r w:rsidR="0011364C">
        <w:t xml:space="preserve">pkt </w:t>
      </w:r>
      <w:r w:rsidR="00B37D10">
        <w:t>1</w:t>
      </w:r>
      <w:r w:rsidR="0011364C">
        <w:t>a</w:t>
      </w:r>
      <w:r w:rsidR="00B37D10" w:rsidRPr="00B37D10">
        <w:t>, albo o nieobjęciu dopłatą.</w:t>
      </w:r>
    </w:p>
    <w:p w14:paraId="757FD6E8" w14:textId="025F8750" w:rsidR="00F34FF0" w:rsidRDefault="00F34FF0" w:rsidP="00D260E4">
      <w:pPr>
        <w:pStyle w:val="ZUSTzmustartykuempunktem"/>
      </w:pPr>
      <w:r>
        <w:t xml:space="preserve">5. </w:t>
      </w:r>
      <w:r w:rsidRPr="00F34FF0">
        <w:t xml:space="preserve">Właściwość </w:t>
      </w:r>
      <w:r w:rsidR="00852AD0">
        <w:t xml:space="preserve">miejscową </w:t>
      </w:r>
      <w:r w:rsidRPr="00F34FF0">
        <w:t xml:space="preserve">marszałka województwa do rozpatrzenia wniosku, </w:t>
      </w:r>
      <w:r w:rsidR="0040127A">
        <w:t xml:space="preserve">określonego </w:t>
      </w:r>
      <w:r w:rsidRPr="00F34FF0">
        <w:t>w ust. 1</w:t>
      </w:r>
      <w:r w:rsidR="006925AF">
        <w:t>,</w:t>
      </w:r>
      <w:r w:rsidRPr="00F34FF0">
        <w:t xml:space="preserve"> </w:t>
      </w:r>
      <w:r w:rsidR="0087529F">
        <w:t xml:space="preserve">i </w:t>
      </w:r>
      <w:r w:rsidRPr="00F34FF0">
        <w:t>objęcia</w:t>
      </w:r>
      <w:r w:rsidR="0087529F">
        <w:t xml:space="preserve"> tego wniosku</w:t>
      </w:r>
      <w:r w:rsidRPr="00F34FF0">
        <w:t xml:space="preserve"> dopłatą ustala się według siedziby organizatora</w:t>
      </w:r>
      <w:r w:rsidR="0087529F">
        <w:t>.</w:t>
      </w:r>
    </w:p>
    <w:p w14:paraId="5F14F9D8" w14:textId="19AB5FA8" w:rsidR="001A718D" w:rsidRDefault="00E94946" w:rsidP="00F614D3">
      <w:pPr>
        <w:pStyle w:val="ZARTzmartartykuempunktem"/>
      </w:pPr>
      <w:r>
        <w:t xml:space="preserve">Art. 10c. W </w:t>
      </w:r>
      <w:r w:rsidRPr="00F614D3">
        <w:t>przypadku</w:t>
      </w:r>
      <w:r>
        <w:t xml:space="preserve"> niepełnego zaangażowania środków Funduszu, o których </w:t>
      </w:r>
      <w:r w:rsidR="00AC6539">
        <w:t>mowa w</w:t>
      </w:r>
      <w:r w:rsidRPr="00E94946">
        <w:t xml:space="preserve"> art. 10a ust. 1 pkt 1</w:t>
      </w:r>
      <w:r w:rsidR="0040127A">
        <w:t>a</w:t>
      </w:r>
      <w:r w:rsidR="00790B2D">
        <w:t>,</w:t>
      </w:r>
      <w:r>
        <w:t xml:space="preserve"> w ramach wniosków o</w:t>
      </w:r>
      <w:r w:rsidR="0040127A">
        <w:t>kreślonych w ust. 1</w:t>
      </w:r>
      <w:r>
        <w:t xml:space="preserve"> </w:t>
      </w:r>
      <w:r w:rsidR="00BB2D4F">
        <w:t>środki te powiększają środki, o których mowa w art. 10</w:t>
      </w:r>
      <w:r w:rsidR="0040127A">
        <w:t>a</w:t>
      </w:r>
      <w:r w:rsidR="00BB2D4F">
        <w:t xml:space="preserve"> ust.1 pkt 1</w:t>
      </w:r>
      <w:r w:rsidR="0040127A">
        <w:t>b</w:t>
      </w:r>
      <w:r w:rsidR="00BB2D4F">
        <w:t>.</w:t>
      </w:r>
      <w:r w:rsidR="007872C4">
        <w:t>”;</w:t>
      </w:r>
    </w:p>
    <w:p w14:paraId="42C1ABF6" w14:textId="00972574" w:rsidR="00536991" w:rsidRPr="00B60368" w:rsidRDefault="00B60368">
      <w:pPr>
        <w:pStyle w:val="PKTpunkt"/>
      </w:pPr>
      <w:r w:rsidRPr="0063539E">
        <w:t>1</w:t>
      </w:r>
      <w:r w:rsidR="001C153E">
        <w:t>1</w:t>
      </w:r>
      <w:r w:rsidR="00536991" w:rsidRPr="00B60368">
        <w:t>)</w:t>
      </w:r>
      <w:r w:rsidR="006B02FE" w:rsidRPr="00B60368">
        <w:tab/>
      </w:r>
      <w:r w:rsidR="00536991" w:rsidRPr="00B60368">
        <w:t>w art. 11 w</w:t>
      </w:r>
      <w:r w:rsidR="00F235A0" w:rsidRPr="00B60368">
        <w:t xml:space="preserve">prowadzenie do </w:t>
      </w:r>
      <w:r w:rsidR="00536991" w:rsidRPr="00B60368">
        <w:t>wyliczenia otrzymuje brzmienie:</w:t>
      </w:r>
    </w:p>
    <w:p w14:paraId="1AEEC3B4" w14:textId="1AB98561" w:rsidR="00536991" w:rsidRDefault="00210038" w:rsidP="00D260E4">
      <w:pPr>
        <w:pStyle w:val="ZFRAGzmfragmentunpzdaniaartykuempunktem"/>
      </w:pPr>
      <w:r w:rsidRPr="00836AA2">
        <w:t>„</w:t>
      </w:r>
      <w:r w:rsidR="00536991" w:rsidRPr="00536991">
        <w:t xml:space="preserve">Dysponent Funduszu zawiera z </w:t>
      </w:r>
      <w:r w:rsidR="00631910">
        <w:t>wojewod</w:t>
      </w:r>
      <w:r w:rsidR="004076EE">
        <w:t>ą</w:t>
      </w:r>
      <w:r w:rsidR="00631910">
        <w:t xml:space="preserve"> i z </w:t>
      </w:r>
      <w:r w:rsidR="00536991">
        <w:t>marszałkiem w</w:t>
      </w:r>
      <w:r w:rsidR="00536991" w:rsidRPr="00536991">
        <w:t>ojew</w:t>
      </w:r>
      <w:r w:rsidR="00536991">
        <w:t>ó</w:t>
      </w:r>
      <w:r w:rsidR="00536991" w:rsidRPr="00536991">
        <w:t>d</w:t>
      </w:r>
      <w:r w:rsidR="00536991">
        <w:t>ztwa</w:t>
      </w:r>
      <w:r w:rsidR="00536991" w:rsidRPr="00536991">
        <w:t xml:space="preserve"> porozumienie określające w szczególności:</w:t>
      </w:r>
      <w:bookmarkStart w:id="53" w:name="_Hlk190096742"/>
      <w:r w:rsidRPr="00836AA2">
        <w:t>”</w:t>
      </w:r>
      <w:bookmarkEnd w:id="53"/>
      <w:r w:rsidR="00536991">
        <w:t>;</w:t>
      </w:r>
    </w:p>
    <w:p w14:paraId="54D680DE" w14:textId="644FE158" w:rsidR="00934589" w:rsidRDefault="00934589">
      <w:pPr>
        <w:pStyle w:val="PKTpunkt"/>
      </w:pPr>
      <w:r w:rsidRPr="00B60368">
        <w:t>1</w:t>
      </w:r>
      <w:r w:rsidR="001C153E">
        <w:t>2</w:t>
      </w:r>
      <w:r w:rsidRPr="00B60368">
        <w:t>)</w:t>
      </w:r>
      <w:r w:rsidR="00F614D3">
        <w:tab/>
      </w:r>
      <w:r w:rsidR="00656C41" w:rsidRPr="00B60368">
        <w:t>uchyla się art. 11a</w:t>
      </w:r>
      <w:bookmarkStart w:id="54" w:name="_Hlk219129789"/>
      <w:r w:rsidR="00656C41" w:rsidRPr="00B60368">
        <w:t>–</w:t>
      </w:r>
      <w:bookmarkEnd w:id="54"/>
      <w:r w:rsidR="00656C41" w:rsidRPr="00B60368">
        <w:t>11c;</w:t>
      </w:r>
    </w:p>
    <w:p w14:paraId="441AB27E" w14:textId="144B5FDF" w:rsidR="00FC7E4C" w:rsidRDefault="005432B3" w:rsidP="00D260E4">
      <w:pPr>
        <w:pStyle w:val="PKTpunkt"/>
      </w:pPr>
      <w:r>
        <w:t>1</w:t>
      </w:r>
      <w:r w:rsidR="001C153E">
        <w:t>3</w:t>
      </w:r>
      <w:r w:rsidR="00286944">
        <w:t>)</w:t>
      </w:r>
      <w:r w:rsidR="00F614D3">
        <w:tab/>
      </w:r>
      <w:r w:rsidR="00FC7E4C">
        <w:t>w art. 11d:</w:t>
      </w:r>
    </w:p>
    <w:p w14:paraId="4F3E708D" w14:textId="4B84E8F9" w:rsidR="00286944" w:rsidRDefault="00286944" w:rsidP="00B67C42">
      <w:pPr>
        <w:pStyle w:val="LITlitera"/>
      </w:pPr>
      <w:r>
        <w:t>a)</w:t>
      </w:r>
      <w:r w:rsidR="00E07F5B">
        <w:tab/>
      </w:r>
      <w:r>
        <w:t xml:space="preserve">ust. 1 otrzymuje brzmienie: </w:t>
      </w:r>
    </w:p>
    <w:p w14:paraId="2970B6D4" w14:textId="73FE3EF2" w:rsidR="00286944" w:rsidRDefault="00836AA2" w:rsidP="00B67C42">
      <w:pPr>
        <w:pStyle w:val="ZLITUSTzmustliter"/>
      </w:pPr>
      <w:r w:rsidRPr="00836AA2">
        <w:t>„</w:t>
      </w:r>
      <w:r w:rsidR="00286944" w:rsidRPr="00286944">
        <w:t>1. Dopłata</w:t>
      </w:r>
      <w:r w:rsidR="00E80AF3">
        <w:t xml:space="preserve"> </w:t>
      </w:r>
      <w:bookmarkStart w:id="55" w:name="_Hlk219129603"/>
      <w:r w:rsidR="00E80AF3">
        <w:t>na zadania, o których mowa w art. 6 pkt 1</w:t>
      </w:r>
      <w:r w:rsidR="0011364C">
        <w:t>,</w:t>
      </w:r>
      <w:r w:rsidR="00FA5AFA">
        <w:t xml:space="preserve"> w zakresie przewozów </w:t>
      </w:r>
      <w:r w:rsidR="00B506D8">
        <w:t>autobusowych</w:t>
      </w:r>
      <w:r w:rsidR="0040127A">
        <w:t xml:space="preserve"> o charakterze użyteczności publicznej</w:t>
      </w:r>
      <w:r w:rsidR="00790B2D">
        <w:t>,</w:t>
      </w:r>
      <w:r w:rsidR="00E80AF3">
        <w:t xml:space="preserve"> </w:t>
      </w:r>
      <w:bookmarkEnd w:id="55"/>
      <w:r w:rsidR="00286944" w:rsidRPr="00286944">
        <w:t>jest udzielana po zawarciu przez organizatora</w:t>
      </w:r>
      <w:r w:rsidR="009C740F">
        <w:t>, o którym mowa w art. 7 ust. 1</w:t>
      </w:r>
      <w:bookmarkStart w:id="56" w:name="_Hlk203141080"/>
      <w:r w:rsidR="009C740F">
        <w:t>–</w:t>
      </w:r>
      <w:bookmarkEnd w:id="56"/>
      <w:r w:rsidR="009C740F">
        <w:t>4</w:t>
      </w:r>
      <w:r w:rsidR="00FD6C27">
        <w:t>b</w:t>
      </w:r>
      <w:r w:rsidR="009C740F">
        <w:t xml:space="preserve"> ustawy </w:t>
      </w:r>
      <w:r w:rsidR="00790B2D">
        <w:t xml:space="preserve">z dnia </w:t>
      </w:r>
      <w:r w:rsidR="00E6500E">
        <w:t>16 grudnia 2010</w:t>
      </w:r>
      <w:r w:rsidR="00B057E7">
        <w:t> </w:t>
      </w:r>
      <w:r w:rsidR="00E6500E">
        <w:t>r.</w:t>
      </w:r>
      <w:r w:rsidR="00A219DB">
        <w:t xml:space="preserve"> </w:t>
      </w:r>
      <w:r w:rsidR="009C740F">
        <w:t>o publicznym transporcie zbiorowym</w:t>
      </w:r>
      <w:r w:rsidR="0011364C">
        <w:t>,</w:t>
      </w:r>
      <w:r w:rsidR="00286944" w:rsidRPr="00286944">
        <w:t xml:space="preserve"> umowy o dopłatę z właściwym </w:t>
      </w:r>
      <w:r w:rsidR="00286944">
        <w:t xml:space="preserve">marszałkiem </w:t>
      </w:r>
      <w:r w:rsidR="00286944" w:rsidRPr="00286944">
        <w:t>wojew</w:t>
      </w:r>
      <w:r w:rsidR="00286944">
        <w:t>ó</w:t>
      </w:r>
      <w:r w:rsidR="00286944" w:rsidRPr="00286944">
        <w:t>d</w:t>
      </w:r>
      <w:r w:rsidR="00286944">
        <w:t>ztwa</w:t>
      </w:r>
      <w:r w:rsidR="00286944" w:rsidRPr="00286944">
        <w:t>.</w:t>
      </w:r>
      <w:r w:rsidR="00344EF0" w:rsidRPr="00344EF0">
        <w:t>”</w:t>
      </w:r>
      <w:r w:rsidR="000A3D37">
        <w:t>,</w:t>
      </w:r>
    </w:p>
    <w:p w14:paraId="6422A22E" w14:textId="7BC1CF35" w:rsidR="00344EF0" w:rsidRDefault="00344EF0" w:rsidP="00B67C42">
      <w:pPr>
        <w:pStyle w:val="LITlitera"/>
      </w:pPr>
      <w:r>
        <w:t>b)</w:t>
      </w:r>
      <w:r w:rsidR="00E07F5B">
        <w:tab/>
      </w:r>
      <w:r>
        <w:t>po ust. 1 dodaje się ust. 1a i 1b w brzmieniu:</w:t>
      </w:r>
    </w:p>
    <w:p w14:paraId="186A0C32" w14:textId="1AED4CD1" w:rsidR="004F1FF7" w:rsidRDefault="004F1FF7" w:rsidP="00B67C42">
      <w:pPr>
        <w:pStyle w:val="ZLITUSTzmustliter"/>
      </w:pPr>
      <w:r>
        <w:t>„1a. Dopłata na zadania, o których mowa w art. 6 pkt 1, w zakresie przewozów autobusowych o charakterze użyteczności publicznej, jest udzielana po zawarciu przez organizatora, o którym mowa w art. 7 ust. 1 pkt 5 ustawy z dnia 16 grudnia 2010 r. o publicznym transporcie zbiorowym, umowy o dopłatę z właściwym wojewodą.</w:t>
      </w:r>
    </w:p>
    <w:p w14:paraId="6F0242BF" w14:textId="014C2CE4" w:rsidR="009C740F" w:rsidRPr="00286944" w:rsidRDefault="009C740F" w:rsidP="00B67C42">
      <w:pPr>
        <w:pStyle w:val="ZLITUSTzmustliter"/>
      </w:pPr>
      <w:r>
        <w:t>1b. Wojewoda jest upraw</w:t>
      </w:r>
      <w:r w:rsidR="008C53A7">
        <w:t>n</w:t>
      </w:r>
      <w:r>
        <w:t>iony do żądania danych i informacji niezbędnych do zawarcia umowy o dopłat</w:t>
      </w:r>
      <w:r w:rsidR="00E80AF3">
        <w:t>ę, o której mowa w ust. 1</w:t>
      </w:r>
      <w:r w:rsidR="00D5348B">
        <w:t>a</w:t>
      </w:r>
      <w:r w:rsidR="00790B2D">
        <w:t>,</w:t>
      </w:r>
      <w:r>
        <w:t xml:space="preserve"> z właściwym marszałkiem województwa.”</w:t>
      </w:r>
      <w:r w:rsidR="00790B2D">
        <w:t>,</w:t>
      </w:r>
    </w:p>
    <w:p w14:paraId="44C77BB1" w14:textId="553729DA" w:rsidR="00E80AF3" w:rsidRDefault="00AB59F8" w:rsidP="00F90784">
      <w:pPr>
        <w:pStyle w:val="LITlitera"/>
      </w:pPr>
      <w:r>
        <w:t>c</w:t>
      </w:r>
      <w:r w:rsidR="00286944">
        <w:t>)</w:t>
      </w:r>
      <w:r w:rsidR="002411B4">
        <w:tab/>
      </w:r>
      <w:r w:rsidR="009831D1">
        <w:t>w ust. 3</w:t>
      </w:r>
      <w:r w:rsidR="00E80AF3">
        <w:t>:</w:t>
      </w:r>
    </w:p>
    <w:p w14:paraId="33E11B21" w14:textId="404D64F1" w:rsidR="00790B2D" w:rsidRDefault="00E80AF3" w:rsidP="00EE62CD">
      <w:pPr>
        <w:pStyle w:val="TIRtiret"/>
      </w:pPr>
      <w:r w:rsidRPr="00B60368">
        <w:lastRenderedPageBreak/>
        <w:t>–</w:t>
      </w:r>
      <w:r w:rsidR="00475CBD">
        <w:tab/>
      </w:r>
      <w:r>
        <w:t xml:space="preserve">wprowadzenie do wyliczenia otrzymuje brzmienie: </w:t>
      </w:r>
    </w:p>
    <w:p w14:paraId="5DDA950E" w14:textId="77777777" w:rsidR="00E80AF3" w:rsidRDefault="00E80AF3" w:rsidP="00D260E4">
      <w:pPr>
        <w:pStyle w:val="ZTIRFRAGMzmnpwprdowyliczeniatiret"/>
      </w:pPr>
      <w:r>
        <w:t>„Warunkiem uzyskania dopłaty, o której mowa w ust. 1:”,</w:t>
      </w:r>
    </w:p>
    <w:p w14:paraId="259532A6" w14:textId="78E8525F" w:rsidR="009831D1" w:rsidRDefault="00E80AF3" w:rsidP="00EE62CD">
      <w:pPr>
        <w:pStyle w:val="TIRtiret"/>
      </w:pPr>
      <w:r w:rsidRPr="00B60368">
        <w:t>–</w:t>
      </w:r>
      <w:r w:rsidR="00475CBD">
        <w:tab/>
      </w:r>
      <w:r w:rsidR="009831D1">
        <w:t xml:space="preserve">w pkt 3 kropkę zastępuje się średnikiem i dodaje się </w:t>
      </w:r>
      <w:r w:rsidR="005422AA">
        <w:t>pkt</w:t>
      </w:r>
      <w:r w:rsidR="009831D1">
        <w:t xml:space="preserve"> 4</w:t>
      </w:r>
      <w:r w:rsidR="00B63E91">
        <w:t xml:space="preserve"> i 5 </w:t>
      </w:r>
      <w:r w:rsidR="009831D1">
        <w:t>w brzmieniu:</w:t>
      </w:r>
    </w:p>
    <w:p w14:paraId="67C4C7BE" w14:textId="201B29E7" w:rsidR="00C26252" w:rsidRDefault="0093374F" w:rsidP="00D260E4">
      <w:pPr>
        <w:pStyle w:val="ZTIRPKTzmpkttiret"/>
      </w:pPr>
      <w:r w:rsidRPr="004871E7">
        <w:t>„4)</w:t>
      </w:r>
      <w:r w:rsidR="00475CBD">
        <w:tab/>
      </w:r>
      <w:r w:rsidRPr="004871E7">
        <w:t>spełnienie wymagań, o których mowa w art. 11f</w:t>
      </w:r>
      <w:bookmarkStart w:id="57" w:name="_Hlk170910771"/>
      <w:r w:rsidR="008C53A7">
        <w:t>;</w:t>
      </w:r>
    </w:p>
    <w:p w14:paraId="032FC222" w14:textId="35F09F94" w:rsidR="009831D1" w:rsidRPr="004871E7" w:rsidRDefault="00C26252" w:rsidP="00D260E4">
      <w:pPr>
        <w:pStyle w:val="ZTIRPKTzmpkttiret"/>
      </w:pPr>
      <w:r>
        <w:t>5)</w:t>
      </w:r>
      <w:r w:rsidR="00475CBD">
        <w:tab/>
      </w:r>
      <w:r w:rsidR="00B63E91">
        <w:t xml:space="preserve">zawarcie porozumienia , o którym mowa w art. 8a ust. 1 pkt 4 ustawy z dnia 16 grudnia 2010 r. </w:t>
      </w:r>
      <w:r w:rsidR="00D5348B">
        <w:t xml:space="preserve">o publicznym transporcie </w:t>
      </w:r>
      <w:r w:rsidR="00AC6539">
        <w:t>zbiorowym,</w:t>
      </w:r>
      <w:r w:rsidR="00D5348B">
        <w:t xml:space="preserve"> </w:t>
      </w:r>
      <w:r w:rsidR="00B63E91">
        <w:t xml:space="preserve">jeżeli marszałek województwa </w:t>
      </w:r>
      <w:r w:rsidR="008C53A7">
        <w:t xml:space="preserve">zdecyduje </w:t>
      </w:r>
      <w:r w:rsidR="00B63E91">
        <w:t>o zawieraniu takich porozumień na obszarze swojej właściwości.</w:t>
      </w:r>
      <w:r w:rsidR="0093374F" w:rsidRPr="004871E7">
        <w:t>”</w:t>
      </w:r>
      <w:r w:rsidR="000A3D37">
        <w:t>,</w:t>
      </w:r>
      <w:bookmarkEnd w:id="57"/>
    </w:p>
    <w:p w14:paraId="5A373A5D" w14:textId="6B26C01D" w:rsidR="0063539E" w:rsidRDefault="00AB59F8" w:rsidP="0063539E">
      <w:pPr>
        <w:pStyle w:val="LITlitera"/>
      </w:pPr>
      <w:r>
        <w:t>d</w:t>
      </w:r>
      <w:r w:rsidR="0063539E">
        <w:t>)</w:t>
      </w:r>
      <w:r w:rsidR="00475CBD">
        <w:tab/>
      </w:r>
      <w:r w:rsidR="0063539E">
        <w:t>ust. 5 otrzymuje brzmienie:</w:t>
      </w:r>
    </w:p>
    <w:p w14:paraId="13C6DB7B" w14:textId="3BCB0423" w:rsidR="0063539E" w:rsidRDefault="0063539E">
      <w:pPr>
        <w:pStyle w:val="ZLITUSTzmustliter"/>
      </w:pPr>
      <w:r>
        <w:t>„5. Umowa, o której mowa ust. 1</w:t>
      </w:r>
      <w:r w:rsidR="00790B2D">
        <w:t>,</w:t>
      </w:r>
      <w:r>
        <w:t xml:space="preserve"> jest zawierana na </w:t>
      </w:r>
      <w:r w:rsidR="00FD6C27">
        <w:t xml:space="preserve">1 </w:t>
      </w:r>
      <w:r>
        <w:t>rok budżetowy, przy czym umowa obejmująca linie komunikacyjne zapewniające minimalne usługi publicznego transportu zbiorowego</w:t>
      </w:r>
      <w:r w:rsidR="00CC099D">
        <w:t xml:space="preserve">, o których mowa w art. 5a </w:t>
      </w:r>
      <w:r w:rsidR="008C53A7">
        <w:t xml:space="preserve">ust. 1 i 2 </w:t>
      </w:r>
      <w:r w:rsidR="00CC099D">
        <w:t xml:space="preserve">ustawy </w:t>
      </w:r>
      <w:r w:rsidR="007E270C">
        <w:t>z dnia 16 grudnia 2010 r. o publicznym transporcie zbiorowym</w:t>
      </w:r>
      <w:r w:rsidR="00790B2D">
        <w:t>,</w:t>
      </w:r>
      <w:r>
        <w:t xml:space="preserve"> może zostać zawarta na czas oznaczony </w:t>
      </w:r>
      <w:proofErr w:type="spellStart"/>
      <w:r>
        <w:t>niedłuższy</w:t>
      </w:r>
      <w:proofErr w:type="spellEnd"/>
      <w:r>
        <w:t xml:space="preserve"> niż 5 lat.”</w:t>
      </w:r>
      <w:r w:rsidR="008C53A7">
        <w:t>,</w:t>
      </w:r>
    </w:p>
    <w:p w14:paraId="47020E19" w14:textId="48A50016" w:rsidR="0087529F" w:rsidRDefault="0087529F" w:rsidP="0087529F">
      <w:pPr>
        <w:pStyle w:val="LITlitera"/>
      </w:pPr>
      <w:r>
        <w:t>e)</w:t>
      </w:r>
      <w:r w:rsidR="00475CBD">
        <w:tab/>
      </w:r>
      <w:r>
        <w:t>dodaje się ust. 6 w brzmieniu:</w:t>
      </w:r>
    </w:p>
    <w:p w14:paraId="2CEF6F6A" w14:textId="7D012707" w:rsidR="0087529F" w:rsidRDefault="0087529F" w:rsidP="0087529F">
      <w:pPr>
        <w:pStyle w:val="ZLITUSTzmustliter"/>
      </w:pPr>
      <w:r>
        <w:t>„6. Postanowienia umow</w:t>
      </w:r>
      <w:r w:rsidR="00FA5AFA">
        <w:t>y</w:t>
      </w:r>
      <w:r>
        <w:t>, o której mowa w ust. 1</w:t>
      </w:r>
      <w:r w:rsidR="00F129A1">
        <w:t>,</w:t>
      </w:r>
      <w:r>
        <w:t xml:space="preserve"> mogą ulec zmianie</w:t>
      </w:r>
      <w:r w:rsidR="008C53A7">
        <w:t>,</w:t>
      </w:r>
      <w:r>
        <w:t xml:space="preserve"> z wył</w:t>
      </w:r>
      <w:r w:rsidR="00FA5AFA">
        <w:t>ączeniem zwiększenia maksymalnej kwoty dopłaty, o której mowa w ust. 4 pkt</w:t>
      </w:r>
      <w:r w:rsidR="00812B1B">
        <w:t> </w:t>
      </w:r>
      <w:r w:rsidR="00FA5AFA">
        <w:t>5.”</w:t>
      </w:r>
      <w:r w:rsidR="008C53A7">
        <w:t>:</w:t>
      </w:r>
    </w:p>
    <w:p w14:paraId="4EDEB20F" w14:textId="1BFB2084" w:rsidR="005415BA" w:rsidRDefault="005415BA" w:rsidP="00FD4426">
      <w:pPr>
        <w:pStyle w:val="PKTpunkt"/>
      </w:pPr>
      <w:r>
        <w:t>1</w:t>
      </w:r>
      <w:r w:rsidR="001C153E">
        <w:t>4</w:t>
      </w:r>
      <w:r>
        <w:t>)</w:t>
      </w:r>
      <w:r w:rsidR="00475CBD">
        <w:tab/>
      </w:r>
      <w:r>
        <w:t>po art. 11d dodaje się art. 11d</w:t>
      </w:r>
      <w:r w:rsidRPr="00BF6177">
        <w:rPr>
          <w:vertAlign w:val="superscript"/>
        </w:rPr>
        <w:t>1</w:t>
      </w:r>
      <w:r>
        <w:t xml:space="preserve"> </w:t>
      </w:r>
      <w:r w:rsidR="001310E3">
        <w:t>i art. 11d</w:t>
      </w:r>
      <w:r w:rsidR="001310E3" w:rsidRPr="00C55B51">
        <w:rPr>
          <w:rStyle w:val="IGindeksgrny"/>
        </w:rPr>
        <w:t>2</w:t>
      </w:r>
      <w:r w:rsidR="001310E3">
        <w:rPr>
          <w:rStyle w:val="IGindeksgrny"/>
        </w:rPr>
        <w:t xml:space="preserve"> </w:t>
      </w:r>
      <w:r>
        <w:t>w brzmieniu:</w:t>
      </w:r>
    </w:p>
    <w:p w14:paraId="5061C204" w14:textId="1B7A7EBB" w:rsidR="005415BA" w:rsidRDefault="005415BA" w:rsidP="00BF6177">
      <w:pPr>
        <w:pStyle w:val="ZARTzmartartykuempunktem"/>
      </w:pPr>
      <w:r>
        <w:t>„Art. 11d</w:t>
      </w:r>
      <w:r w:rsidRPr="00BF6177">
        <w:rPr>
          <w:vertAlign w:val="superscript"/>
        </w:rPr>
        <w:t>1</w:t>
      </w:r>
      <w:r>
        <w:t xml:space="preserve">. 1. </w:t>
      </w:r>
      <w:r w:rsidRPr="005415BA">
        <w:t xml:space="preserve">Dopłata na zadania, o których mowa w art. 6 pkt </w:t>
      </w:r>
      <w:r w:rsidR="003E0049">
        <w:t>1</w:t>
      </w:r>
      <w:r w:rsidR="00790B2D">
        <w:t>,</w:t>
      </w:r>
      <w:r w:rsidRPr="005415BA">
        <w:t xml:space="preserve"> </w:t>
      </w:r>
      <w:r w:rsidR="003E0049">
        <w:t xml:space="preserve">w zakresie przejazdu na żądanie </w:t>
      </w:r>
      <w:r w:rsidRPr="005415BA">
        <w:t xml:space="preserve">jest udzielana po zawarciu przez </w:t>
      </w:r>
      <w:r>
        <w:t xml:space="preserve">gminę </w:t>
      </w:r>
      <w:r w:rsidR="003E0049">
        <w:t>lub związek jednostek samorządu terytorialnego</w:t>
      </w:r>
      <w:r w:rsidR="00EB5177">
        <w:t>,</w:t>
      </w:r>
      <w:r w:rsidR="003E0049">
        <w:t xml:space="preserve"> w skład którego wchodzi gmina</w:t>
      </w:r>
      <w:r w:rsidR="00EB5177">
        <w:t>,</w:t>
      </w:r>
      <w:r w:rsidR="003E0049">
        <w:t xml:space="preserve"> </w:t>
      </w:r>
      <w:r w:rsidRPr="005415BA">
        <w:t>umowy o dopłatę z właściwym marszałkiem województwa.</w:t>
      </w:r>
    </w:p>
    <w:p w14:paraId="515CE1C1" w14:textId="08372E48" w:rsidR="0095475B" w:rsidRDefault="0095475B" w:rsidP="00D260E4">
      <w:pPr>
        <w:pStyle w:val="ZUSTzmustartykuempunktem"/>
      </w:pPr>
      <w:r>
        <w:t xml:space="preserve">2. Dopłatę ustala się w kwocie </w:t>
      </w:r>
      <w:proofErr w:type="spellStart"/>
      <w:r>
        <w:t>niewyższej</w:t>
      </w:r>
      <w:proofErr w:type="spellEnd"/>
      <w:r>
        <w:t xml:space="preserve"> niż 1,15 zł do kilometra </w:t>
      </w:r>
      <w:r w:rsidR="00AC6539">
        <w:t>przejazdu</w:t>
      </w:r>
      <w:r w:rsidR="001D74FB">
        <w:t xml:space="preserve"> na żądanie</w:t>
      </w:r>
      <w:r w:rsidR="00AC6539">
        <w:t>, z</w:t>
      </w:r>
      <w:r w:rsidR="004E29B0">
        <w:t xml:space="preserve"> zastrzeżeniem możliwości objęcia dopłatą w </w:t>
      </w:r>
      <w:r w:rsidR="0020013D">
        <w:t xml:space="preserve">miesiącu </w:t>
      </w:r>
      <w:proofErr w:type="spellStart"/>
      <w:r w:rsidR="004E29B0">
        <w:t>niewięcej</w:t>
      </w:r>
      <w:proofErr w:type="spellEnd"/>
      <w:r w:rsidR="004E29B0">
        <w:t xml:space="preserve"> niż </w:t>
      </w:r>
      <w:r w:rsidR="00C811B1">
        <w:t>2</w:t>
      </w:r>
      <w:r w:rsidR="00241D4D" w:rsidRPr="00C811B1">
        <w:t>0</w:t>
      </w:r>
      <w:r w:rsidR="00812B1B">
        <w:t> </w:t>
      </w:r>
      <w:r w:rsidR="00241D4D" w:rsidRPr="00C811B1">
        <w:t>przejazdów</w:t>
      </w:r>
      <w:r w:rsidR="00241D4D">
        <w:t xml:space="preserve"> na żądanie </w:t>
      </w:r>
      <w:r w:rsidR="001D74FB">
        <w:t xml:space="preserve">organizowanych przez </w:t>
      </w:r>
      <w:r w:rsidR="00241D4D">
        <w:t>dan</w:t>
      </w:r>
      <w:r w:rsidR="001D74FB">
        <w:t>ą</w:t>
      </w:r>
      <w:r w:rsidR="00241D4D">
        <w:t xml:space="preserve"> gmin</w:t>
      </w:r>
      <w:r w:rsidR="001D74FB">
        <w:t>ę</w:t>
      </w:r>
      <w:r w:rsidR="00241D4D">
        <w:t xml:space="preserve"> </w:t>
      </w:r>
      <w:r w:rsidR="000F5721">
        <w:t xml:space="preserve">w miejscowościach </w:t>
      </w:r>
      <w:r w:rsidR="00241D4D">
        <w:t xml:space="preserve">objętych </w:t>
      </w:r>
      <w:r w:rsidR="00CE3DDD">
        <w:t>przejazdem</w:t>
      </w:r>
      <w:r w:rsidR="00241D4D">
        <w:t xml:space="preserve"> na żądanie</w:t>
      </w:r>
      <w:r w:rsidR="001D74FB">
        <w:t>, określonych</w:t>
      </w:r>
      <w:r w:rsidR="00241D4D">
        <w:t xml:space="preserve"> w Schemacie sieci komunikacyjnej </w:t>
      </w:r>
      <w:r w:rsidR="00486FDB">
        <w:t xml:space="preserve">w </w:t>
      </w:r>
      <w:r w:rsidR="00241D4D">
        <w:t>województw</w:t>
      </w:r>
      <w:r w:rsidR="00486FDB">
        <w:t>ie</w:t>
      </w:r>
      <w:r w:rsidR="005D0D56">
        <w:t>,</w:t>
      </w:r>
      <w:r w:rsidR="005D0D56" w:rsidRPr="005D0D56">
        <w:rPr>
          <w:rFonts w:ascii="Verdana" w:hAnsi="Verdana" w:cstheme="minorBidi"/>
          <w:sz w:val="20"/>
        </w:rPr>
        <w:t xml:space="preserve"> </w:t>
      </w:r>
      <w:r w:rsidR="005D0D56" w:rsidRPr="005D0D56">
        <w:t>o którym mowa w art. 14</w:t>
      </w:r>
      <w:r w:rsidR="001B006B">
        <w:t>b</w:t>
      </w:r>
      <w:r w:rsidR="001D74FB">
        <w:t xml:space="preserve"> ust. 2</w:t>
      </w:r>
      <w:r w:rsidR="005D0D56" w:rsidRPr="005D0D56">
        <w:t xml:space="preserve"> ustawy z dnia 16 </w:t>
      </w:r>
      <w:r w:rsidR="006513EB">
        <w:t xml:space="preserve">grudnia </w:t>
      </w:r>
      <w:r w:rsidR="005D0D56" w:rsidRPr="005D0D56">
        <w:t>2010 r. o publicznym transporcie zbiorowym</w:t>
      </w:r>
      <w:r>
        <w:t xml:space="preserve">. </w:t>
      </w:r>
    </w:p>
    <w:p w14:paraId="734D7BD5" w14:textId="77777777" w:rsidR="005415BA" w:rsidRDefault="0095475B" w:rsidP="00D260E4">
      <w:pPr>
        <w:pStyle w:val="ZUSTzmustartykuempunktem"/>
      </w:pPr>
      <w:r>
        <w:t>3</w:t>
      </w:r>
      <w:r w:rsidR="005415BA">
        <w:t>. Umowa, o której mowa w ust. 1</w:t>
      </w:r>
      <w:r w:rsidR="00790B2D">
        <w:t>,</w:t>
      </w:r>
      <w:r w:rsidR="005415BA">
        <w:t xml:space="preserve"> obejmuje w szczególności:</w:t>
      </w:r>
    </w:p>
    <w:p w14:paraId="7E948898" w14:textId="47F7361B" w:rsidR="005415BA" w:rsidRPr="005415BA" w:rsidRDefault="005415BA" w:rsidP="00D260E4">
      <w:pPr>
        <w:pStyle w:val="ZPKTzmpktartykuempunktem"/>
      </w:pPr>
      <w:r w:rsidRPr="005415BA">
        <w:t>1)</w:t>
      </w:r>
      <w:r w:rsidR="00475CBD">
        <w:tab/>
      </w:r>
      <w:r w:rsidRPr="005415BA">
        <w:t xml:space="preserve">nazwę </w:t>
      </w:r>
      <w:r w:rsidR="007E270C">
        <w:t xml:space="preserve">gminy </w:t>
      </w:r>
      <w:r w:rsidR="00DC7D66">
        <w:t>i numer identyfikacji podatkowej (NIP)</w:t>
      </w:r>
      <w:r w:rsidR="00790B2D">
        <w:t>;</w:t>
      </w:r>
    </w:p>
    <w:p w14:paraId="234936EA" w14:textId="71B4249A" w:rsidR="005415BA" w:rsidRPr="005415BA" w:rsidRDefault="005415BA" w:rsidP="00D260E4">
      <w:pPr>
        <w:pStyle w:val="ZPKTzmpktartykuempunktem"/>
      </w:pPr>
      <w:r w:rsidRPr="005415BA">
        <w:lastRenderedPageBreak/>
        <w:t>2)</w:t>
      </w:r>
      <w:r w:rsidR="00475CBD">
        <w:tab/>
      </w:r>
      <w:r w:rsidR="000F5721">
        <w:t xml:space="preserve">miejscowości, w których będzie </w:t>
      </w:r>
      <w:r w:rsidRPr="005415BA">
        <w:t>wykonywan</w:t>
      </w:r>
      <w:r w:rsidR="000F5721">
        <w:t>y</w:t>
      </w:r>
      <w:r w:rsidRPr="005415BA">
        <w:t xml:space="preserve"> </w:t>
      </w:r>
      <w:r w:rsidR="00CF7EA1">
        <w:t xml:space="preserve">przejazd </w:t>
      </w:r>
      <w:r w:rsidRPr="005415BA">
        <w:t>na żądanie</w:t>
      </w:r>
      <w:r w:rsidR="00812B1B">
        <w:t>,</w:t>
      </w:r>
      <w:r w:rsidRPr="005415BA">
        <w:t xml:space="preserve"> </w:t>
      </w:r>
      <w:r w:rsidR="001D74FB">
        <w:t xml:space="preserve">określonych w </w:t>
      </w:r>
      <w:r w:rsidRPr="005415BA">
        <w:t>Schema</w:t>
      </w:r>
      <w:r w:rsidR="001D74FB">
        <w:t>cie</w:t>
      </w:r>
      <w:r w:rsidRPr="005415BA">
        <w:t xml:space="preserve"> sieci komunikacyjnej</w:t>
      </w:r>
      <w:r w:rsidR="00FD6C27">
        <w:t>, o którym mowa w art. 14</w:t>
      </w:r>
      <w:r w:rsidR="001B006B">
        <w:t>b</w:t>
      </w:r>
      <w:r w:rsidR="001D74FB">
        <w:t xml:space="preserve"> ust. 2</w:t>
      </w:r>
      <w:r w:rsidR="00FD6C27">
        <w:t xml:space="preserve"> ustawy z dnia 16</w:t>
      </w:r>
      <w:r w:rsidR="00812B1B">
        <w:t> </w:t>
      </w:r>
      <w:r w:rsidR="006513EB">
        <w:t xml:space="preserve">grudnia </w:t>
      </w:r>
      <w:r w:rsidR="00FD6C27">
        <w:t>2010 r. o publicznym transporcie zbiorowym</w:t>
      </w:r>
      <w:r w:rsidR="00790B2D">
        <w:t>;</w:t>
      </w:r>
    </w:p>
    <w:p w14:paraId="4ACC870C" w14:textId="26ED26E0" w:rsidR="005415BA" w:rsidRPr="005415BA" w:rsidRDefault="005415BA" w:rsidP="00D260E4">
      <w:pPr>
        <w:pStyle w:val="ZPKTzmpktartykuempunktem"/>
      </w:pPr>
      <w:r w:rsidRPr="005415BA">
        <w:t>3)</w:t>
      </w:r>
      <w:r w:rsidR="00475CBD">
        <w:tab/>
      </w:r>
      <w:r w:rsidRPr="005415BA">
        <w:t>planowaną wielkość pracy eksploatacyjnej wyrażon</w:t>
      </w:r>
      <w:r w:rsidR="00DC7D66">
        <w:t>ą</w:t>
      </w:r>
      <w:r w:rsidRPr="005415BA">
        <w:t xml:space="preserve"> w kilometrach</w:t>
      </w:r>
      <w:r w:rsidR="00790B2D">
        <w:t>;</w:t>
      </w:r>
    </w:p>
    <w:p w14:paraId="2365C19C" w14:textId="72F92DD2" w:rsidR="005415BA" w:rsidRDefault="005415BA" w:rsidP="00D260E4">
      <w:pPr>
        <w:pStyle w:val="ZPKTzmpktartykuempunktem"/>
      </w:pPr>
      <w:r w:rsidRPr="005415BA">
        <w:t>4)</w:t>
      </w:r>
      <w:r w:rsidR="00475CBD">
        <w:tab/>
      </w:r>
      <w:r w:rsidRPr="005415BA">
        <w:t>planowaną liczbę dni świadczenia przejazdu na żądanie w okresie rozliczeniowym</w:t>
      </w:r>
      <w:r w:rsidR="00790B2D">
        <w:t>;</w:t>
      </w:r>
    </w:p>
    <w:p w14:paraId="1538B98F" w14:textId="63FA34D3" w:rsidR="00FA5AFA" w:rsidRPr="005415BA" w:rsidRDefault="00FA5AFA" w:rsidP="00D260E4">
      <w:pPr>
        <w:pStyle w:val="ZPKTzmpktartykuempunktem"/>
      </w:pPr>
      <w:r>
        <w:t>5)</w:t>
      </w:r>
      <w:r w:rsidR="00475CBD">
        <w:tab/>
      </w:r>
      <w:r>
        <w:t xml:space="preserve">maksymalną kwotę dopłaty w wysokości </w:t>
      </w:r>
      <w:proofErr w:type="spellStart"/>
      <w:r>
        <w:t>niewiększej</w:t>
      </w:r>
      <w:proofErr w:type="spellEnd"/>
      <w:r>
        <w:t xml:space="preserve"> niż zawarta we wniosku</w:t>
      </w:r>
      <w:r w:rsidR="001D74FB">
        <w:t xml:space="preserve"> określonym w art. 10b ust. 1</w:t>
      </w:r>
      <w:r w:rsidR="00B506D8">
        <w:t>;</w:t>
      </w:r>
    </w:p>
    <w:p w14:paraId="11C146E1" w14:textId="10C97299" w:rsidR="005415BA" w:rsidRDefault="00FA5AFA" w:rsidP="00D260E4">
      <w:pPr>
        <w:pStyle w:val="ZPKTzmpktartykuempunktem"/>
      </w:pPr>
      <w:r>
        <w:t>6</w:t>
      </w:r>
      <w:r w:rsidR="005415BA">
        <w:t>)</w:t>
      </w:r>
      <w:r w:rsidR="00475CBD">
        <w:tab/>
      </w:r>
      <w:r w:rsidR="005415BA">
        <w:t>termin i sposób przekazywania dopłaty, o której mowa w ust. 1</w:t>
      </w:r>
      <w:r w:rsidR="00790B2D">
        <w:t>;</w:t>
      </w:r>
    </w:p>
    <w:p w14:paraId="3EC8EAF9" w14:textId="1B3E194C" w:rsidR="005415BA" w:rsidRDefault="00FA5AFA" w:rsidP="00D260E4">
      <w:pPr>
        <w:pStyle w:val="ZPKTzmpktartykuempunktem"/>
      </w:pPr>
      <w:r>
        <w:t>7</w:t>
      </w:r>
      <w:r w:rsidR="005415BA">
        <w:t>)</w:t>
      </w:r>
      <w:r w:rsidR="00475CBD">
        <w:tab/>
      </w:r>
      <w:r w:rsidR="005415BA">
        <w:t>termin i sposób rozliczania dopłaty, o której mowa w ust. 1</w:t>
      </w:r>
      <w:r w:rsidR="00790B2D">
        <w:t>;</w:t>
      </w:r>
    </w:p>
    <w:p w14:paraId="3CEB2601" w14:textId="385D378D" w:rsidR="005415BA" w:rsidRDefault="00FA5AFA" w:rsidP="00D260E4">
      <w:pPr>
        <w:pStyle w:val="ZPKTzmpktartykuempunktem"/>
      </w:pPr>
      <w:r>
        <w:t>8</w:t>
      </w:r>
      <w:r w:rsidR="005415BA">
        <w:t>)</w:t>
      </w:r>
      <w:r w:rsidR="00475CBD">
        <w:tab/>
      </w:r>
      <w:r w:rsidR="005415BA">
        <w:t>termin i zasady zwrotu dopłaty, o której mowa w ust. 1</w:t>
      </w:r>
      <w:r w:rsidR="00790B2D">
        <w:t>;</w:t>
      </w:r>
    </w:p>
    <w:p w14:paraId="2115E94D" w14:textId="6B28E5E0" w:rsidR="00FA5AFA" w:rsidRDefault="00FA5AFA" w:rsidP="00D260E4">
      <w:pPr>
        <w:pStyle w:val="ZPKTzmpktartykuempunktem"/>
      </w:pPr>
      <w:r>
        <w:t>9</w:t>
      </w:r>
      <w:r w:rsidR="005415BA">
        <w:t>)</w:t>
      </w:r>
      <w:r w:rsidR="00475CBD">
        <w:tab/>
      </w:r>
      <w:r w:rsidR="005415BA">
        <w:t xml:space="preserve">zasady </w:t>
      </w:r>
      <w:r w:rsidR="00AB59F8">
        <w:t xml:space="preserve">i </w:t>
      </w:r>
      <w:r w:rsidR="005415BA">
        <w:t>termin składania wniosku o dopłatę oraz jego wzór.</w:t>
      </w:r>
    </w:p>
    <w:p w14:paraId="27773BA4" w14:textId="36E2C87B" w:rsidR="001310E3" w:rsidRDefault="00FA5AFA" w:rsidP="00D260E4">
      <w:pPr>
        <w:pStyle w:val="ZUSTzmustartykuempunktem"/>
      </w:pPr>
      <w:r>
        <w:t>4.</w:t>
      </w:r>
      <w:r w:rsidRPr="00FA5AFA">
        <w:t xml:space="preserve"> Postanowienia umowy, o której mowa w ust. 1</w:t>
      </w:r>
      <w:r w:rsidR="008E15DD">
        <w:t>,</w:t>
      </w:r>
      <w:r w:rsidRPr="00FA5AFA">
        <w:t xml:space="preserve"> mogą ulec zmianie</w:t>
      </w:r>
      <w:r w:rsidR="001D74FB">
        <w:t>,</w:t>
      </w:r>
      <w:r w:rsidRPr="00FA5AFA">
        <w:t xml:space="preserve"> z wyłączeniem zwiększenia maksymalnej kwoty dopłaty, o której mowa w ust. </w:t>
      </w:r>
      <w:r w:rsidR="001D74FB">
        <w:t>3</w:t>
      </w:r>
      <w:r w:rsidRPr="00FA5AFA">
        <w:t xml:space="preserve"> pkt 5.</w:t>
      </w:r>
    </w:p>
    <w:p w14:paraId="48D2E31C" w14:textId="77777777" w:rsidR="00C610DA" w:rsidRDefault="001310E3">
      <w:pPr>
        <w:pStyle w:val="ZUSTzmustartykuempunktem"/>
      </w:pPr>
      <w:r>
        <w:t>Art. 11d</w:t>
      </w:r>
      <w:r w:rsidRPr="00C55B51">
        <w:rPr>
          <w:rStyle w:val="IGindeksgrny"/>
        </w:rPr>
        <w:t>2</w:t>
      </w:r>
      <w:r>
        <w:t>. 1. Po zawarciu umów o dopłatę wojewoda i marszałek województwa informują dysponenta Funduszu o łącznej kwocie</w:t>
      </w:r>
      <w:r w:rsidR="00812B1B">
        <w:t>,</w:t>
      </w:r>
      <w:r>
        <w:t xml:space="preserve"> na jaką każdy z nich zawarł te umowy.</w:t>
      </w:r>
    </w:p>
    <w:p w14:paraId="241DBC26" w14:textId="1B07B16C" w:rsidR="005415BA" w:rsidRDefault="001310E3" w:rsidP="00D260E4">
      <w:pPr>
        <w:pStyle w:val="ZUSTzmustartykuempunktem"/>
      </w:pPr>
      <w:r>
        <w:t>2. Kwota, o której mowa w ust. 1</w:t>
      </w:r>
      <w:r w:rsidR="00C55B51">
        <w:t>,</w:t>
      </w:r>
      <w:r>
        <w:t xml:space="preserve"> nie może przekroczyć łącznej kwoty przyznanej dla województwa.</w:t>
      </w:r>
      <w:r w:rsidR="005415BA" w:rsidRPr="005415BA">
        <w:t>”</w:t>
      </w:r>
      <w:r w:rsidR="00BF6177">
        <w:t>;</w:t>
      </w:r>
    </w:p>
    <w:p w14:paraId="23C7B1BB" w14:textId="35089DDC" w:rsidR="00BE32FC" w:rsidRDefault="0021495A" w:rsidP="00EE62CD">
      <w:pPr>
        <w:pStyle w:val="PKTpunkt"/>
      </w:pPr>
      <w:r w:rsidRPr="00764B9F">
        <w:t>1</w:t>
      </w:r>
      <w:r w:rsidR="001C153E">
        <w:t>5</w:t>
      </w:r>
      <w:r w:rsidR="006F50A9" w:rsidRPr="0063539E">
        <w:t>)</w:t>
      </w:r>
      <w:r w:rsidR="00521D13" w:rsidRPr="0063539E">
        <w:tab/>
      </w:r>
      <w:r w:rsidR="00100A2D">
        <w:t>w art. 11e</w:t>
      </w:r>
      <w:r w:rsidR="00BE32FC">
        <w:t>:</w:t>
      </w:r>
    </w:p>
    <w:p w14:paraId="3EFA280D" w14:textId="269CBDD7" w:rsidR="00100A2D" w:rsidRDefault="00BE32FC" w:rsidP="00BE32FC">
      <w:pPr>
        <w:pStyle w:val="LITlitera"/>
      </w:pPr>
      <w:r>
        <w:t>a)</w:t>
      </w:r>
      <w:r w:rsidR="00475CBD">
        <w:tab/>
      </w:r>
      <w:r>
        <w:t>po ust. 1 dodaje się ust. 1a w brzmieniu:</w:t>
      </w:r>
    </w:p>
    <w:p w14:paraId="1DDF61C0" w14:textId="7FA760A7" w:rsidR="00BE32FC" w:rsidRPr="00EC57FF" w:rsidRDefault="00BE32FC" w:rsidP="00D260E4">
      <w:pPr>
        <w:pStyle w:val="ZLITUSTzmustliter"/>
      </w:pPr>
      <w:r w:rsidRPr="00BE32FC">
        <w:t xml:space="preserve">„1a. Linie </w:t>
      </w:r>
      <w:r w:rsidRPr="00475CBD">
        <w:t>komunikacyjne</w:t>
      </w:r>
      <w:r w:rsidRPr="00BE32FC">
        <w:t xml:space="preserve">, których organizatorem jest organizator, o którym mowa w art. </w:t>
      </w:r>
      <w:r w:rsidRPr="00842ED6">
        <w:t xml:space="preserve">7 ust. 1 pkt 5 ustawy </w:t>
      </w:r>
      <w:r w:rsidR="00790B2D">
        <w:t>z dnia</w:t>
      </w:r>
      <w:r w:rsidR="002E7363">
        <w:t xml:space="preserve"> 16 grudnia 2010 r.</w:t>
      </w:r>
      <w:r w:rsidR="002020F7">
        <w:t xml:space="preserve"> </w:t>
      </w:r>
      <w:r w:rsidRPr="00842ED6">
        <w:t>o publicznym transporcie zbiorowym</w:t>
      </w:r>
      <w:r w:rsidR="008E15DD">
        <w:t>,</w:t>
      </w:r>
      <w:r w:rsidRPr="00842ED6">
        <w:t xml:space="preserve"> nieuruchomione w terminie wskazanym w umowie o dopłatę nie podlegają </w:t>
      </w:r>
      <w:r w:rsidRPr="00423BFA">
        <w:t>dofinansowaniu ze środków Funduszu w danym roku budżetowym.”,</w:t>
      </w:r>
      <w:r w:rsidRPr="00EC57FF">
        <w:t xml:space="preserve"> </w:t>
      </w:r>
    </w:p>
    <w:p w14:paraId="1DB5D33A" w14:textId="34CF9D2F" w:rsidR="00BE32FC" w:rsidRDefault="00BE32FC" w:rsidP="00BE32FC">
      <w:pPr>
        <w:pStyle w:val="LITlitera"/>
      </w:pPr>
      <w:r>
        <w:t>b)</w:t>
      </w:r>
      <w:r w:rsidR="00475CBD">
        <w:tab/>
      </w:r>
      <w:r>
        <w:t>w ust. 2 wyrazy „ust. 1” zastępuje się wyrazami „ust. 1 i 1a”;</w:t>
      </w:r>
    </w:p>
    <w:p w14:paraId="63750EB1" w14:textId="45C2A077" w:rsidR="003C4B82" w:rsidRDefault="00100A2D" w:rsidP="00EE62CD">
      <w:pPr>
        <w:pStyle w:val="PKTpunkt"/>
      </w:pPr>
      <w:r>
        <w:t>1</w:t>
      </w:r>
      <w:r w:rsidR="001C153E">
        <w:t>6</w:t>
      </w:r>
      <w:r>
        <w:t>)</w:t>
      </w:r>
      <w:r w:rsidR="00475CBD">
        <w:tab/>
      </w:r>
      <w:r w:rsidR="008410AB" w:rsidRPr="0063539E">
        <w:t>po art. 11e dodaje się art. 11f</w:t>
      </w:r>
      <w:r w:rsidR="004A2E21" w:rsidRPr="0063539E">
        <w:t xml:space="preserve"> i </w:t>
      </w:r>
      <w:r w:rsidR="00A473E2">
        <w:t xml:space="preserve">art. </w:t>
      </w:r>
      <w:r w:rsidR="004A2E21" w:rsidRPr="0063539E">
        <w:t>11g</w:t>
      </w:r>
      <w:r w:rsidR="008410AB" w:rsidRPr="0063539E">
        <w:t xml:space="preserve"> w brzmieniu:</w:t>
      </w:r>
    </w:p>
    <w:p w14:paraId="1CC1861A" w14:textId="58E819AB" w:rsidR="008410AB" w:rsidRPr="00F90784" w:rsidRDefault="005415BA" w:rsidP="00EE62CD">
      <w:pPr>
        <w:pStyle w:val="ZARTzmartartykuempunktem"/>
      </w:pPr>
      <w:r>
        <w:rPr>
          <w:rStyle w:val="Ppogrubienie"/>
          <w:b w:val="0"/>
        </w:rPr>
        <w:t>„</w:t>
      </w:r>
      <w:r w:rsidR="008410AB" w:rsidRPr="00F90784">
        <w:rPr>
          <w:rStyle w:val="Ppogrubienie"/>
          <w:b w:val="0"/>
        </w:rPr>
        <w:t>A</w:t>
      </w:r>
      <w:r w:rsidR="0063539E">
        <w:rPr>
          <w:rStyle w:val="Ppogrubienie"/>
          <w:b w:val="0"/>
        </w:rPr>
        <w:t>r</w:t>
      </w:r>
      <w:r w:rsidR="008410AB" w:rsidRPr="00F90784">
        <w:rPr>
          <w:rStyle w:val="Ppogrubienie"/>
          <w:b w:val="0"/>
        </w:rPr>
        <w:t>t. 11f.</w:t>
      </w:r>
      <w:r w:rsidR="008410AB" w:rsidRPr="00F90784">
        <w:t xml:space="preserve"> </w:t>
      </w:r>
      <w:r w:rsidR="003F0FD8" w:rsidRPr="00F90784">
        <w:t>Przewozy</w:t>
      </w:r>
      <w:r w:rsidR="00A473E2">
        <w:t xml:space="preserve"> autobusowe o charakterze użyteczności publicznej </w:t>
      </w:r>
      <w:r w:rsidR="003F0FD8" w:rsidRPr="00F90784">
        <w:t xml:space="preserve">na liniach </w:t>
      </w:r>
      <w:r w:rsidR="00C51391" w:rsidRPr="00F90784">
        <w:t>komunikacyjnych</w:t>
      </w:r>
      <w:r w:rsidR="003F0FD8" w:rsidRPr="00F90784">
        <w:t xml:space="preserve"> </w:t>
      </w:r>
      <w:r w:rsidR="00C51391" w:rsidRPr="00F90784">
        <w:t>objętych</w:t>
      </w:r>
      <w:r w:rsidR="003F0FD8" w:rsidRPr="00F90784">
        <w:t xml:space="preserve"> </w:t>
      </w:r>
      <w:r w:rsidR="00C51391" w:rsidRPr="00F90784">
        <w:t>dopłatą</w:t>
      </w:r>
      <w:r w:rsidR="003F0FD8" w:rsidRPr="00F90784">
        <w:t xml:space="preserve"> z Funduszu są </w:t>
      </w:r>
      <w:r w:rsidR="00C51391" w:rsidRPr="00F90784">
        <w:t>realizowane</w:t>
      </w:r>
      <w:r w:rsidR="003F0FD8" w:rsidRPr="00F90784">
        <w:t>:</w:t>
      </w:r>
    </w:p>
    <w:p w14:paraId="47425934" w14:textId="7DFD6318" w:rsidR="003F0FD8" w:rsidRPr="00F90784" w:rsidRDefault="00C51391" w:rsidP="00D260E4">
      <w:pPr>
        <w:pStyle w:val="ZPKTzmpktartykuempunktem"/>
      </w:pPr>
      <w:r w:rsidRPr="00F90784">
        <w:t>1)</w:t>
      </w:r>
      <w:r w:rsidR="00475CBD">
        <w:tab/>
      </w:r>
      <w:r w:rsidR="003F0FD8" w:rsidRPr="00F90784">
        <w:t>od 202</w:t>
      </w:r>
      <w:r w:rsidR="00E26907">
        <w:t>8</w:t>
      </w:r>
      <w:r w:rsidR="003F0FD8" w:rsidRPr="00F90784">
        <w:t xml:space="preserve"> r. </w:t>
      </w:r>
      <w:r w:rsidR="001D6082">
        <w:t>–</w:t>
      </w:r>
      <w:r w:rsidR="003F0FD8" w:rsidRPr="00F90784">
        <w:t xml:space="preserve"> aut</w:t>
      </w:r>
      <w:r w:rsidRPr="00F90784">
        <w:t>obusem</w:t>
      </w:r>
      <w:r w:rsidR="001D6082">
        <w:t xml:space="preserve">, który w roku świadczenia usług jest </w:t>
      </w:r>
      <w:proofErr w:type="spellStart"/>
      <w:r w:rsidR="001D6082">
        <w:t>niestarszy</w:t>
      </w:r>
      <w:proofErr w:type="spellEnd"/>
      <w:r w:rsidR="001D6082">
        <w:t xml:space="preserve"> niż </w:t>
      </w:r>
      <w:r w:rsidR="006D02C8">
        <w:t>20 lat</w:t>
      </w:r>
      <w:r w:rsidRPr="00F90784">
        <w:t>;</w:t>
      </w:r>
    </w:p>
    <w:p w14:paraId="5764FDD9" w14:textId="32379E25" w:rsidR="004A2E21" w:rsidRPr="00F90784" w:rsidRDefault="00C51391" w:rsidP="00D260E4">
      <w:pPr>
        <w:pStyle w:val="ZPKTzmpktartykuempunktem"/>
      </w:pPr>
      <w:r w:rsidRPr="00F90784">
        <w:t>2)</w:t>
      </w:r>
      <w:r w:rsidR="00475CBD">
        <w:tab/>
      </w:r>
      <w:r w:rsidRPr="00F90784">
        <w:t xml:space="preserve">od </w:t>
      </w:r>
      <w:r w:rsidR="00BF6034" w:rsidRPr="00F90784">
        <w:t xml:space="preserve">2036 </w:t>
      </w:r>
      <w:r w:rsidR="009831D1" w:rsidRPr="00F90784">
        <w:t xml:space="preserve">r. </w:t>
      </w:r>
      <w:r w:rsidR="007746DD">
        <w:t>–</w:t>
      </w:r>
      <w:r w:rsidRPr="00F90784">
        <w:t xml:space="preserve"> autobusem, któr</w:t>
      </w:r>
      <w:r w:rsidR="004B09BC" w:rsidRPr="00F90784">
        <w:t xml:space="preserve">y w roku świadczenia usług jest </w:t>
      </w:r>
      <w:proofErr w:type="spellStart"/>
      <w:r w:rsidR="004B09BC" w:rsidRPr="00F90784">
        <w:t>niestarszy</w:t>
      </w:r>
      <w:proofErr w:type="spellEnd"/>
      <w:r w:rsidR="004B09BC" w:rsidRPr="00F90784">
        <w:t xml:space="preserve"> niż 1</w:t>
      </w:r>
      <w:r w:rsidR="00BF6034" w:rsidRPr="00F90784">
        <w:t>5</w:t>
      </w:r>
      <w:r w:rsidR="004B09BC" w:rsidRPr="00F90784">
        <w:t xml:space="preserve"> lat.</w:t>
      </w:r>
    </w:p>
    <w:p w14:paraId="586B657E" w14:textId="582A4C6C" w:rsidR="00066438" w:rsidRPr="00F90784" w:rsidRDefault="004A2E21" w:rsidP="00EE62CD">
      <w:pPr>
        <w:pStyle w:val="ZARTzmartartykuempunktem"/>
      </w:pPr>
      <w:r w:rsidRPr="00F90784">
        <w:t xml:space="preserve">Art. 11g. 1. </w:t>
      </w:r>
      <w:r w:rsidR="00B265F5" w:rsidRPr="00F90784">
        <w:t>Operator</w:t>
      </w:r>
      <w:r w:rsidR="00C55B51">
        <w:t>,</w:t>
      </w:r>
      <w:r w:rsidR="00B265F5" w:rsidRPr="00F90784">
        <w:t xml:space="preserve"> </w:t>
      </w:r>
      <w:r w:rsidR="00A473E2">
        <w:t xml:space="preserve">na całej trasie przewozu </w:t>
      </w:r>
      <w:r w:rsidRPr="00F90784">
        <w:t xml:space="preserve">objętego </w:t>
      </w:r>
      <w:r w:rsidR="00A473E2">
        <w:t xml:space="preserve">dopłatą </w:t>
      </w:r>
      <w:r w:rsidRPr="00F90784">
        <w:t>ze środków Funduszu</w:t>
      </w:r>
      <w:r w:rsidR="005415BA">
        <w:t xml:space="preserve"> zadań, o których mowa w art. 6 pkt 1</w:t>
      </w:r>
      <w:r w:rsidR="008E15DD">
        <w:t>,</w:t>
      </w:r>
      <w:r w:rsidR="004C4836">
        <w:t xml:space="preserve"> w zakresie przewozów autobusowych o charakterze użyteczności publicznej</w:t>
      </w:r>
      <w:r w:rsidR="00790B2D">
        <w:t>,</w:t>
      </w:r>
      <w:r w:rsidRPr="00F90784">
        <w:t xml:space="preserve"> jest obowiązany zapewnić </w:t>
      </w:r>
      <w:r w:rsidR="00DD0C69" w:rsidRPr="00F90784">
        <w:t xml:space="preserve">gromadzenie </w:t>
      </w:r>
      <w:r w:rsidRPr="00F90784">
        <w:t xml:space="preserve">aktualnych danych </w:t>
      </w:r>
      <w:proofErr w:type="spellStart"/>
      <w:r w:rsidRPr="00F90784">
        <w:t>geolokalizacyjnych</w:t>
      </w:r>
      <w:proofErr w:type="spellEnd"/>
      <w:r w:rsidRPr="00F90784">
        <w:t xml:space="preserve"> autobusu</w:t>
      </w:r>
      <w:r w:rsidR="00A473E2">
        <w:t xml:space="preserve"> przy użyciu lokalizatora</w:t>
      </w:r>
      <w:r w:rsidR="00066438" w:rsidRPr="00F90784">
        <w:t>.</w:t>
      </w:r>
    </w:p>
    <w:p w14:paraId="2B216FB0" w14:textId="1ABAC237" w:rsidR="004A2E21" w:rsidRPr="00F90784" w:rsidRDefault="00066438" w:rsidP="00D260E4">
      <w:pPr>
        <w:pStyle w:val="ZUSTzmustartykuempunktem"/>
      </w:pPr>
      <w:r w:rsidRPr="00F90784">
        <w:lastRenderedPageBreak/>
        <w:t>2.</w:t>
      </w:r>
      <w:r w:rsidR="00D87378" w:rsidRPr="00F90784">
        <w:t xml:space="preserve"> </w:t>
      </w:r>
      <w:r w:rsidRPr="00F90784">
        <w:t xml:space="preserve">Operator jest obowiązany </w:t>
      </w:r>
      <w:r w:rsidR="00D87378" w:rsidRPr="00F90784">
        <w:t>przechowywać</w:t>
      </w:r>
      <w:r w:rsidR="007A534F" w:rsidRPr="00F90784">
        <w:t xml:space="preserve"> </w:t>
      </w:r>
      <w:r w:rsidR="00D87378" w:rsidRPr="00F90784">
        <w:t>dane</w:t>
      </w:r>
      <w:r w:rsidRPr="00F90784">
        <w:t>, o których mowa w ust. 1,</w:t>
      </w:r>
      <w:r w:rsidR="00D87378" w:rsidRPr="00F90784">
        <w:t xml:space="preserve"> przez okres </w:t>
      </w:r>
      <w:proofErr w:type="spellStart"/>
      <w:r w:rsidR="00D87378" w:rsidRPr="00F90784">
        <w:t>niekrótszy</w:t>
      </w:r>
      <w:proofErr w:type="spellEnd"/>
      <w:r w:rsidR="00D87378" w:rsidRPr="00F90784">
        <w:t xml:space="preserve"> niż 1 rok</w:t>
      </w:r>
      <w:r w:rsidR="00D263CE" w:rsidRPr="00F90784">
        <w:t xml:space="preserve"> </w:t>
      </w:r>
      <w:r w:rsidR="00D955AE">
        <w:t>p</w:t>
      </w:r>
      <w:r w:rsidR="00D263CE" w:rsidRPr="00F90784">
        <w:t>o zakończeniu roku kalendarzowego, w którym wykonywany był przewóz</w:t>
      </w:r>
      <w:r w:rsidR="00A473E2">
        <w:t xml:space="preserve"> , o którym mowa w ust. 1, </w:t>
      </w:r>
      <w:r w:rsidRPr="00F90784">
        <w:t xml:space="preserve">i udostępniać </w:t>
      </w:r>
      <w:r w:rsidR="00790B2D">
        <w:t xml:space="preserve">je </w:t>
      </w:r>
      <w:r w:rsidRPr="00F90784">
        <w:t xml:space="preserve">na żądanie </w:t>
      </w:r>
      <w:r w:rsidR="003E0049">
        <w:t>wojewody</w:t>
      </w:r>
      <w:r w:rsidR="00790B2D">
        <w:t>,</w:t>
      </w:r>
      <w:r w:rsidR="003E0049">
        <w:t xml:space="preserve"> marszałka województwa lub Inspekcji Transportu Drogowego</w:t>
      </w:r>
      <w:r w:rsidR="004A2E21" w:rsidRPr="00F90784">
        <w:t>.</w:t>
      </w:r>
    </w:p>
    <w:p w14:paraId="3CC66F68" w14:textId="09B98A7B" w:rsidR="004A2E21" w:rsidRPr="00F90784" w:rsidRDefault="00066438" w:rsidP="00D260E4">
      <w:pPr>
        <w:pStyle w:val="ZUSTzmustartykuempunktem"/>
      </w:pPr>
      <w:r w:rsidRPr="00F90784">
        <w:t>3</w:t>
      </w:r>
      <w:r w:rsidR="004A2E21" w:rsidRPr="00F90784">
        <w:t xml:space="preserve">. </w:t>
      </w:r>
      <w:r w:rsidR="00B265F5" w:rsidRPr="00F90784">
        <w:t xml:space="preserve">Operator </w:t>
      </w:r>
      <w:r w:rsidR="004A2E21" w:rsidRPr="00F90784">
        <w:t>jest obowiązany wyposażyć autobus, o którym mowa w ust. 1, w lokalizator.</w:t>
      </w:r>
    </w:p>
    <w:p w14:paraId="23ACB2AA" w14:textId="2E0243A3" w:rsidR="00C51391" w:rsidRPr="00F90784" w:rsidRDefault="00066438" w:rsidP="00D260E4">
      <w:pPr>
        <w:pStyle w:val="ZUSTzmustartykuempunktem"/>
      </w:pPr>
      <w:r w:rsidRPr="00F90784">
        <w:t>4</w:t>
      </w:r>
      <w:r w:rsidR="004A2E21" w:rsidRPr="00F90784">
        <w:t>. Kierowca jest obowiązany do uż</w:t>
      </w:r>
      <w:r w:rsidR="00A473E2">
        <w:t>y</w:t>
      </w:r>
      <w:r w:rsidR="00767138">
        <w:t>wania</w:t>
      </w:r>
      <w:r w:rsidR="004A2E21" w:rsidRPr="00F90784">
        <w:t xml:space="preserve"> lokalizatora w trakcie przewozu, o którym mowa w ust.</w:t>
      </w:r>
      <w:r w:rsidR="003B41BA">
        <w:t xml:space="preserve"> </w:t>
      </w:r>
      <w:r w:rsidR="004A2E21" w:rsidRPr="00F90784">
        <w:t>1.</w:t>
      </w:r>
      <w:bookmarkStart w:id="58" w:name="_Hlk190097712"/>
      <w:r w:rsidR="004A2E21" w:rsidRPr="00F90784">
        <w:t>”</w:t>
      </w:r>
      <w:bookmarkEnd w:id="58"/>
      <w:r w:rsidR="004B09BC" w:rsidRPr="00F90784">
        <w:t>;</w:t>
      </w:r>
    </w:p>
    <w:p w14:paraId="334EDAFB" w14:textId="459870D5" w:rsidR="001B5B38" w:rsidRDefault="001B5B38" w:rsidP="00F25C39">
      <w:pPr>
        <w:pStyle w:val="PKTpunkt"/>
      </w:pPr>
      <w:r>
        <w:t>1</w:t>
      </w:r>
      <w:r w:rsidR="001C153E">
        <w:t>7</w:t>
      </w:r>
      <w:r>
        <w:t>)</w:t>
      </w:r>
      <w:r w:rsidR="00DD0C69">
        <w:tab/>
      </w:r>
      <w:r>
        <w:t>w art. 14:</w:t>
      </w:r>
    </w:p>
    <w:p w14:paraId="7333A400" w14:textId="042D66FC" w:rsidR="001B5B38" w:rsidRDefault="001B5B38" w:rsidP="00415E27">
      <w:pPr>
        <w:pStyle w:val="LITlitera"/>
      </w:pPr>
      <w:r>
        <w:t>a)</w:t>
      </w:r>
      <w:r w:rsidR="00546965">
        <w:tab/>
      </w:r>
      <w:r>
        <w:t>ust. 1 otrzymuje brzmienie:</w:t>
      </w:r>
    </w:p>
    <w:p w14:paraId="1F278585" w14:textId="6195569D" w:rsidR="00415E27" w:rsidRDefault="00F25C39" w:rsidP="00E76F68">
      <w:pPr>
        <w:pStyle w:val="ZLITUSTzmustliter"/>
      </w:pPr>
      <w:r w:rsidRPr="00F25C39">
        <w:t>„</w:t>
      </w:r>
      <w:r w:rsidR="001B5B38" w:rsidRPr="001B5B38">
        <w:t>1. Organizator</w:t>
      </w:r>
      <w:r w:rsidR="00F90784">
        <w:t>, o którym mowa w art. 7 pkt 1–4</w:t>
      </w:r>
      <w:r w:rsidR="00757F12">
        <w:t>b</w:t>
      </w:r>
      <w:r w:rsidR="00F90784">
        <w:t xml:space="preserve"> ustawy </w:t>
      </w:r>
      <w:r w:rsidR="00790B2D">
        <w:t xml:space="preserve">z dnia </w:t>
      </w:r>
      <w:r w:rsidR="002E7363">
        <w:t xml:space="preserve">16 grudnia 2010 r. </w:t>
      </w:r>
      <w:r w:rsidR="00F90784">
        <w:t>o publicznym transporcie zbiorowym</w:t>
      </w:r>
      <w:r w:rsidR="00F300FF">
        <w:t>,</w:t>
      </w:r>
      <w:r w:rsidR="001B5B38" w:rsidRPr="001B5B38">
        <w:t xml:space="preserve"> składa </w:t>
      </w:r>
      <w:r w:rsidR="001B5B38">
        <w:t xml:space="preserve">marszałkowi </w:t>
      </w:r>
      <w:r w:rsidR="001B5B38" w:rsidRPr="001B5B38">
        <w:t>wojew</w:t>
      </w:r>
      <w:r w:rsidR="001B5B38">
        <w:t>ó</w:t>
      </w:r>
      <w:r w:rsidR="001B5B38" w:rsidRPr="001B5B38">
        <w:t>dz</w:t>
      </w:r>
      <w:r w:rsidR="001B5B38">
        <w:t>twa</w:t>
      </w:r>
      <w:r w:rsidR="001B5B38" w:rsidRPr="001B5B38">
        <w:t xml:space="preserve"> wniosek o dopłatę</w:t>
      </w:r>
      <w:r w:rsidR="00E80AF3">
        <w:t xml:space="preserve"> </w:t>
      </w:r>
      <w:r w:rsidR="00427D6D">
        <w:t>z</w:t>
      </w:r>
      <w:r w:rsidR="001B5B38" w:rsidRPr="001B5B38">
        <w:t>a dany okres rozliczeniowy na zasadach i w terminach wynikających z umowy o dopłatę</w:t>
      </w:r>
      <w:r w:rsidR="00767138">
        <w:t xml:space="preserve"> zawartej z marszałkiem województwa</w:t>
      </w:r>
      <w:r w:rsidR="001B5B38" w:rsidRPr="001B5B38">
        <w:t>.</w:t>
      </w:r>
      <w:r w:rsidRPr="00F25C39">
        <w:t>”</w:t>
      </w:r>
      <w:r w:rsidR="00790B2D">
        <w:t>,</w:t>
      </w:r>
    </w:p>
    <w:p w14:paraId="4A39F9FC" w14:textId="3928BF2B" w:rsidR="001250AD" w:rsidRPr="001250AD" w:rsidRDefault="001250AD" w:rsidP="001250AD">
      <w:pPr>
        <w:pStyle w:val="LITlitera"/>
      </w:pPr>
      <w:r w:rsidRPr="001250AD">
        <w:t>b)</w:t>
      </w:r>
      <w:r w:rsidR="00475CBD">
        <w:tab/>
      </w:r>
      <w:r>
        <w:t>po ust. 1 dodaje się ust. 1a w brzmieniu:</w:t>
      </w:r>
    </w:p>
    <w:p w14:paraId="2D381B01" w14:textId="69798C9D" w:rsidR="001250AD" w:rsidRDefault="001250AD" w:rsidP="00E76F68">
      <w:pPr>
        <w:pStyle w:val="ZLITUSTzmustliter"/>
      </w:pPr>
      <w:r>
        <w:t>„1</w:t>
      </w:r>
      <w:r w:rsidR="00AB59F8">
        <w:t>a</w:t>
      </w:r>
      <w:r>
        <w:t xml:space="preserve">. Organizator, o którym mowa w art. 7 ust. 1 pkt 5 ustawy </w:t>
      </w:r>
      <w:r w:rsidR="00790B2D">
        <w:t>z dnia</w:t>
      </w:r>
      <w:r w:rsidR="002E7363">
        <w:t xml:space="preserve"> </w:t>
      </w:r>
      <w:r w:rsidR="002E7363" w:rsidRPr="002E7363">
        <w:t>16 grudnia 2010 r</w:t>
      </w:r>
      <w:r w:rsidR="002E7363">
        <w:t xml:space="preserve">. </w:t>
      </w:r>
      <w:r>
        <w:t>o publicznym transporcie zbiorowym</w:t>
      </w:r>
      <w:r w:rsidR="00F300FF">
        <w:t>,</w:t>
      </w:r>
      <w:r>
        <w:t xml:space="preserve"> składa wojewodzie wniosek o dopłatę</w:t>
      </w:r>
      <w:r w:rsidR="00E80AF3" w:rsidRPr="00E80AF3">
        <w:rPr>
          <w:rFonts w:ascii="Verdana" w:hAnsi="Verdana" w:cstheme="minorBidi"/>
          <w:bCs w:val="0"/>
          <w:sz w:val="20"/>
        </w:rPr>
        <w:t xml:space="preserve"> </w:t>
      </w:r>
      <w:r>
        <w:t>za dany okres rozliczeniowy na zasadach i w terminach wynikających z umowy o dopłatę</w:t>
      </w:r>
      <w:r w:rsidR="00767138">
        <w:t xml:space="preserve"> zawartej z wojewodą</w:t>
      </w:r>
      <w:r>
        <w:t>.”</w:t>
      </w:r>
      <w:r w:rsidR="00790B2D">
        <w:t>,</w:t>
      </w:r>
    </w:p>
    <w:p w14:paraId="5C70C2C3" w14:textId="6B3AB14E" w:rsidR="001B5B38" w:rsidRPr="001B5B38" w:rsidRDefault="00AB59F8" w:rsidP="00415E27">
      <w:pPr>
        <w:pStyle w:val="LITlitera"/>
      </w:pPr>
      <w:r>
        <w:t>c</w:t>
      </w:r>
      <w:r w:rsidR="001B5B38">
        <w:t>)</w:t>
      </w:r>
      <w:r w:rsidR="00546965">
        <w:tab/>
      </w:r>
      <w:r w:rsidR="001B5B38">
        <w:t>ust. 4</w:t>
      </w:r>
      <w:r w:rsidR="00C55B51" w:rsidRPr="00C55B51">
        <w:t>–</w:t>
      </w:r>
      <w:r w:rsidR="00F34938">
        <w:t>10</w:t>
      </w:r>
      <w:r w:rsidR="001B5B38">
        <w:t xml:space="preserve"> otrzymują brzmienie:</w:t>
      </w:r>
    </w:p>
    <w:p w14:paraId="6CECA507" w14:textId="590BE16E" w:rsidR="001B5B38" w:rsidRPr="001250AD" w:rsidRDefault="00F25C39" w:rsidP="001250AD">
      <w:pPr>
        <w:pStyle w:val="ZLITUSTzmustliter"/>
      </w:pPr>
      <w:r w:rsidRPr="001250AD">
        <w:t>„</w:t>
      </w:r>
      <w:r w:rsidR="001B5B38" w:rsidRPr="001250AD">
        <w:t>4. Rozliczenie dopłaty</w:t>
      </w:r>
      <w:r w:rsidR="00E80AF3" w:rsidRPr="00E80AF3">
        <w:rPr>
          <w:rFonts w:ascii="Verdana" w:hAnsi="Verdana" w:cstheme="minorBidi"/>
          <w:bCs w:val="0"/>
          <w:sz w:val="20"/>
        </w:rPr>
        <w:t xml:space="preserve"> </w:t>
      </w:r>
      <w:r w:rsidR="001B5B38" w:rsidRPr="001250AD">
        <w:t xml:space="preserve">przekazanej w oparciu o wielkości prognozowane organizator składa </w:t>
      </w:r>
      <w:r w:rsidR="001250AD" w:rsidRPr="001250AD">
        <w:t xml:space="preserve">odpowiednio </w:t>
      </w:r>
      <w:r w:rsidR="001B5B38" w:rsidRPr="001250AD">
        <w:t xml:space="preserve">marszałkowi województwa </w:t>
      </w:r>
      <w:r w:rsidR="00767138">
        <w:t xml:space="preserve">albo </w:t>
      </w:r>
      <w:r w:rsidR="001250AD" w:rsidRPr="001250AD">
        <w:t xml:space="preserve">wojewodzie </w:t>
      </w:r>
      <w:r w:rsidR="001B5B38" w:rsidRPr="001250AD">
        <w:t>w terminie 30 dni, licząc od ostatniego dnia okresu rozliczeniowego, w którym przekazano środki dopłaty. Rozliczenie dotyczy również dodatniego wyniku finansowego osiągniętego na każdej z linii komunikacyjnych w przewozach autobusowych o charakterze użyteczności publicznej objętych umową o dopłatę, który nie został uwzględniony we wcześniejszych wnioskach o dopłatę.</w:t>
      </w:r>
    </w:p>
    <w:p w14:paraId="4D83F6DA" w14:textId="4345A86B" w:rsidR="00F34938" w:rsidRPr="001250AD" w:rsidRDefault="001B5B38" w:rsidP="001250AD">
      <w:pPr>
        <w:pStyle w:val="ZLITUSTzmustliter"/>
      </w:pPr>
      <w:r w:rsidRPr="001250AD">
        <w:t>5. Marszałek województwa</w:t>
      </w:r>
      <w:r w:rsidR="001250AD" w:rsidRPr="001250AD">
        <w:t xml:space="preserve"> </w:t>
      </w:r>
      <w:r w:rsidR="00767138">
        <w:t>i</w:t>
      </w:r>
      <w:r w:rsidR="001250AD" w:rsidRPr="001250AD">
        <w:t xml:space="preserve"> wojewoda</w:t>
      </w:r>
      <w:r w:rsidRPr="001250AD">
        <w:t xml:space="preserve"> dokonuje weryfikacji wniosku o dopłatę.</w:t>
      </w:r>
      <w:bookmarkStart w:id="59" w:name="_Hlk190097772"/>
    </w:p>
    <w:p w14:paraId="5AA1E608" w14:textId="77777777" w:rsidR="00F34938" w:rsidRPr="001250AD" w:rsidRDefault="00F34938">
      <w:pPr>
        <w:pStyle w:val="ZLITUSTzmustliter"/>
      </w:pPr>
      <w:r w:rsidRPr="001250AD">
        <w:t>6. Wniosek o dopłatę:</w:t>
      </w:r>
    </w:p>
    <w:p w14:paraId="10029CC6" w14:textId="45B0F1A0" w:rsidR="00F34938" w:rsidRPr="001250AD" w:rsidRDefault="00F34938" w:rsidP="00D260E4">
      <w:pPr>
        <w:pStyle w:val="ZLITPKTzmpktliter"/>
      </w:pPr>
      <w:r w:rsidRPr="001250AD">
        <w:t>1)</w:t>
      </w:r>
      <w:r w:rsidR="00475CBD">
        <w:tab/>
      </w:r>
      <w:r w:rsidRPr="001250AD">
        <w:t>doręczony po upływie terminu, o którym mowa w ust. 1,</w:t>
      </w:r>
    </w:p>
    <w:p w14:paraId="4F44FF91" w14:textId="30325D5E" w:rsidR="00F34938" w:rsidRPr="001250AD" w:rsidRDefault="00F34938" w:rsidP="00D260E4">
      <w:pPr>
        <w:pStyle w:val="ZLITPKTzmpktliter"/>
      </w:pPr>
      <w:r w:rsidRPr="001250AD">
        <w:t>2)</w:t>
      </w:r>
      <w:r w:rsidR="00475CBD">
        <w:tab/>
      </w:r>
      <w:r w:rsidRPr="001250AD">
        <w:t>nieuzupełniony w terminie wyznaczonym przez marszałka województwa</w:t>
      </w:r>
      <w:r w:rsidR="001250AD" w:rsidRPr="001250AD">
        <w:t xml:space="preserve"> lub wojewodę</w:t>
      </w:r>
    </w:p>
    <w:p w14:paraId="250D3AE3" w14:textId="06F537C5" w:rsidR="001B5B38" w:rsidRPr="001250AD" w:rsidRDefault="00C55B51" w:rsidP="00D260E4">
      <w:pPr>
        <w:pStyle w:val="ZLITCZWSPPKTzmczciwsppktliter"/>
      </w:pPr>
      <w:r w:rsidRPr="00C55B51">
        <w:lastRenderedPageBreak/>
        <w:t>–</w:t>
      </w:r>
      <w:r w:rsidR="00F34938" w:rsidRPr="001250AD">
        <w:t xml:space="preserve"> nie podlega rozpatrzeniu.</w:t>
      </w:r>
      <w:bookmarkEnd w:id="59"/>
    </w:p>
    <w:p w14:paraId="0798EECF" w14:textId="49346DBA" w:rsidR="001B5B38" w:rsidRPr="001250AD" w:rsidRDefault="001B5B38" w:rsidP="001250AD">
      <w:pPr>
        <w:pStyle w:val="ZLITUSTzmustliter"/>
      </w:pPr>
      <w:r w:rsidRPr="001250AD">
        <w:t>7</w:t>
      </w:r>
      <w:r w:rsidR="00D87378" w:rsidRPr="001250AD">
        <w:t>.</w:t>
      </w:r>
      <w:r w:rsidRPr="001250AD">
        <w:t xml:space="preserve"> Marszałek województwa </w:t>
      </w:r>
      <w:r w:rsidR="00767138">
        <w:t>i</w:t>
      </w:r>
      <w:r w:rsidR="001250AD">
        <w:t xml:space="preserve"> wojewoda </w:t>
      </w:r>
      <w:r w:rsidRPr="001250AD">
        <w:t>występuje do dysponenta Funduszu z wnioskiem o przekazanie środków na realizację wniosków o dopłaty.</w:t>
      </w:r>
    </w:p>
    <w:p w14:paraId="110E3499" w14:textId="45604DEF" w:rsidR="001B5B38" w:rsidRPr="001B5B38" w:rsidRDefault="001B5B38" w:rsidP="00E76F68">
      <w:pPr>
        <w:pStyle w:val="ZLITUSTzmustliter"/>
      </w:pPr>
      <w:r w:rsidRPr="001B5B38">
        <w:t xml:space="preserve">8. Dysponent Funduszu przekazuje dofinansowanie </w:t>
      </w:r>
      <w:r w:rsidR="001250AD">
        <w:t xml:space="preserve">odpowiednio </w:t>
      </w:r>
      <w:r w:rsidRPr="001B5B38">
        <w:t xml:space="preserve">na wyodrębniony rachunek bankowy urzędu </w:t>
      </w:r>
      <w:r>
        <w:t>marszałkowskiego</w:t>
      </w:r>
      <w:r w:rsidR="001250AD">
        <w:t xml:space="preserve"> </w:t>
      </w:r>
      <w:r w:rsidR="00767138">
        <w:t>albo</w:t>
      </w:r>
      <w:r w:rsidR="001250AD">
        <w:t xml:space="preserve"> urzędu wojewódzkiego</w:t>
      </w:r>
      <w:r w:rsidRPr="001B5B38">
        <w:t>. Warunkiem przekazania dofinansowania jest dostępność środków na rachunku Funduszu.</w:t>
      </w:r>
    </w:p>
    <w:p w14:paraId="69048A4D" w14:textId="06B84F8B" w:rsidR="001B5B38" w:rsidRDefault="001B5B38" w:rsidP="00E76F68">
      <w:pPr>
        <w:pStyle w:val="ZLITUSTzmustliter"/>
      </w:pPr>
      <w:r w:rsidRPr="001B5B38">
        <w:t xml:space="preserve">9. </w:t>
      </w:r>
      <w:r>
        <w:t>Marszałek województwa</w:t>
      </w:r>
      <w:r w:rsidR="001250AD">
        <w:t xml:space="preserve"> </w:t>
      </w:r>
      <w:r w:rsidRPr="001B5B38">
        <w:t>przekazuje</w:t>
      </w:r>
      <w:r w:rsidR="003F5FF6">
        <w:t xml:space="preserve"> organizatorom, o który</w:t>
      </w:r>
      <w:r w:rsidR="008E15DD">
        <w:t>ch</w:t>
      </w:r>
      <w:r w:rsidR="003F5FF6">
        <w:t xml:space="preserve"> mowa </w:t>
      </w:r>
      <w:r w:rsidR="003F5FF6" w:rsidRPr="003F5FF6">
        <w:t>w</w:t>
      </w:r>
      <w:r w:rsidR="00E661CF">
        <w:t> </w:t>
      </w:r>
      <w:r w:rsidR="003F5FF6" w:rsidRPr="003F5FF6">
        <w:t>art.</w:t>
      </w:r>
      <w:r w:rsidR="00E661CF">
        <w:t> </w:t>
      </w:r>
      <w:r w:rsidR="003F5FF6" w:rsidRPr="003F5FF6">
        <w:t xml:space="preserve">7 pkt 1–4b ustawy </w:t>
      </w:r>
      <w:r w:rsidR="00790B2D">
        <w:t>z dnia</w:t>
      </w:r>
      <w:r w:rsidR="002E7363">
        <w:t xml:space="preserve"> </w:t>
      </w:r>
      <w:r w:rsidR="002E7363" w:rsidRPr="002E7363">
        <w:t>16 grudnia 2010 r</w:t>
      </w:r>
      <w:r w:rsidR="002E7363">
        <w:t xml:space="preserve">. </w:t>
      </w:r>
      <w:r w:rsidR="003F5FF6" w:rsidRPr="003F5FF6">
        <w:t>o publicznym transporcie zbiorowym</w:t>
      </w:r>
      <w:r w:rsidR="00790B2D">
        <w:t>,</w:t>
      </w:r>
      <w:r w:rsidR="003F5FF6" w:rsidRPr="003F5FF6">
        <w:t xml:space="preserve"> </w:t>
      </w:r>
      <w:r w:rsidRPr="001B5B38">
        <w:t>dopłatę</w:t>
      </w:r>
      <w:r w:rsidR="00CB6C1A" w:rsidRPr="00CB6C1A">
        <w:t xml:space="preserve"> </w:t>
      </w:r>
      <w:r w:rsidRPr="001B5B38">
        <w:t>na wskazany w umowie o dopłatę rachunek bankowy organizatora niezwłocznie po uzyskaniu</w:t>
      </w:r>
      <w:r w:rsidR="00767138">
        <w:t xml:space="preserve"> </w:t>
      </w:r>
      <w:r w:rsidRPr="001B5B38">
        <w:t>dofinansowania od dysponenta Funduszu.</w:t>
      </w:r>
    </w:p>
    <w:p w14:paraId="6E3A9911" w14:textId="0C8F790C" w:rsidR="003F5FF6" w:rsidRDefault="003F5FF6" w:rsidP="00E76F68">
      <w:pPr>
        <w:pStyle w:val="ZLITUSTzmustliter"/>
      </w:pPr>
      <w:r>
        <w:t xml:space="preserve">10. Wojewoda </w:t>
      </w:r>
      <w:r w:rsidRPr="001B5B38">
        <w:t>przekazuje</w:t>
      </w:r>
      <w:r>
        <w:t xml:space="preserve"> organizatorowi, o którym mowa w art. 7 ust. 1 pkt 5 ustawy </w:t>
      </w:r>
      <w:r w:rsidR="00790B2D">
        <w:t>z dnia</w:t>
      </w:r>
      <w:r w:rsidR="002E7363">
        <w:t xml:space="preserve"> </w:t>
      </w:r>
      <w:r w:rsidR="002E7363" w:rsidRPr="002E7363">
        <w:t>16 grudnia 2010 r</w:t>
      </w:r>
      <w:r w:rsidR="002E7363">
        <w:t xml:space="preserve">. </w:t>
      </w:r>
      <w:r>
        <w:t>o publicznym transporcie zbiorowym</w:t>
      </w:r>
      <w:r w:rsidR="00790B2D">
        <w:t>,</w:t>
      </w:r>
      <w:r w:rsidRPr="001B5B38">
        <w:t xml:space="preserve"> dopłatę</w:t>
      </w:r>
      <w:r w:rsidRPr="00CB6C1A">
        <w:t xml:space="preserve"> </w:t>
      </w:r>
      <w:r w:rsidRPr="001B5B38">
        <w:t>na wskazany w umowie o dopłatę rachunek bankowy organizatora niezwłocznie po uzyskaniu dofinansowania od dysponenta Funduszu.</w:t>
      </w:r>
      <w:r w:rsidR="008E15DD">
        <w:t>”,</w:t>
      </w:r>
    </w:p>
    <w:p w14:paraId="2D18D05B" w14:textId="67D03F77" w:rsidR="00AB59F8" w:rsidRPr="001B5B38" w:rsidRDefault="00AB59F8" w:rsidP="00AB59F8">
      <w:pPr>
        <w:pStyle w:val="LITlitera"/>
      </w:pPr>
      <w:r>
        <w:t>d)</w:t>
      </w:r>
      <w:r w:rsidR="00475CBD">
        <w:tab/>
      </w:r>
      <w:r>
        <w:t>dodaje się ust. 11 w brzmieniu:</w:t>
      </w:r>
    </w:p>
    <w:p w14:paraId="590F0CFF" w14:textId="3B1FAC5F" w:rsidR="001B5B38" w:rsidRDefault="00AB59F8" w:rsidP="00E76F68">
      <w:pPr>
        <w:pStyle w:val="ZLITUSTzmustliter"/>
      </w:pPr>
      <w:r>
        <w:t>„</w:t>
      </w:r>
      <w:r w:rsidR="001B5B38" w:rsidRPr="001B5B38">
        <w:t>1</w:t>
      </w:r>
      <w:r w:rsidR="003F5FF6">
        <w:t>1</w:t>
      </w:r>
      <w:r w:rsidR="001B5B38" w:rsidRPr="001B5B38">
        <w:t xml:space="preserve">. Środki wynikające z wniosku </w:t>
      </w:r>
      <w:r w:rsidR="003464C1">
        <w:t>marszałka województwa</w:t>
      </w:r>
      <w:r w:rsidR="001250AD">
        <w:t xml:space="preserve"> lub wojewody</w:t>
      </w:r>
      <w:r w:rsidR="001B5B38" w:rsidRPr="001B5B38">
        <w:t xml:space="preserve">, o którym mowa w ust. 7, są przekazywane w terminach wynikających z porozumienia, o którym mowa w art. 11, </w:t>
      </w:r>
      <w:proofErr w:type="spellStart"/>
      <w:r w:rsidR="001B5B38" w:rsidRPr="001B5B38">
        <w:t>niepóźniej</w:t>
      </w:r>
      <w:proofErr w:type="spellEnd"/>
      <w:r w:rsidR="001B5B38" w:rsidRPr="001B5B38">
        <w:t xml:space="preserve"> niż do dnia 31 grudnia. Dofinansowanie dotyczące przewozów realizowanych w danym roku przekazane na wyodrębniony rachunek urzędu </w:t>
      </w:r>
      <w:r w:rsidR="003464C1">
        <w:t>marszałkows</w:t>
      </w:r>
      <w:r w:rsidR="001B5B38" w:rsidRPr="001B5B38">
        <w:t>kiego</w:t>
      </w:r>
      <w:r w:rsidR="001250AD">
        <w:t xml:space="preserve"> </w:t>
      </w:r>
      <w:r w:rsidR="006766BA">
        <w:t>albo</w:t>
      </w:r>
      <w:r w:rsidR="001250AD">
        <w:t xml:space="preserve"> urzędu wojewódzkiego</w:t>
      </w:r>
      <w:r w:rsidR="001B5B38" w:rsidRPr="001B5B38">
        <w:t xml:space="preserve"> i niewykorzystane w terminie do dnia 25 stycznia roku następnego podlega zwrotowi na rachunek Funduszu.</w:t>
      </w:r>
      <w:r w:rsidR="00F25C39" w:rsidRPr="00F25C39">
        <w:t>”</w:t>
      </w:r>
      <w:r w:rsidR="00790B2D">
        <w:t>;</w:t>
      </w:r>
    </w:p>
    <w:p w14:paraId="31727B2A" w14:textId="186EB6A2" w:rsidR="003464C1" w:rsidRDefault="00EE7438" w:rsidP="00D260E4">
      <w:pPr>
        <w:pStyle w:val="PKTpunkt"/>
      </w:pPr>
      <w:r>
        <w:t>1</w:t>
      </w:r>
      <w:r w:rsidR="001C153E">
        <w:t>8</w:t>
      </w:r>
      <w:r w:rsidR="003464C1">
        <w:t>)</w:t>
      </w:r>
      <w:r w:rsidR="00DB76A9">
        <w:tab/>
      </w:r>
      <w:r w:rsidR="003464C1">
        <w:t>w art. 16:</w:t>
      </w:r>
    </w:p>
    <w:p w14:paraId="0FEBBCA6" w14:textId="2AA717EA" w:rsidR="003464C1" w:rsidRDefault="003464C1" w:rsidP="001250AD">
      <w:pPr>
        <w:pStyle w:val="LITlitera"/>
      </w:pPr>
      <w:r>
        <w:t>a)</w:t>
      </w:r>
      <w:r w:rsidR="00DB76A9">
        <w:tab/>
      </w:r>
      <w:r>
        <w:t>ust. 1 otrzymuje brzmienie:</w:t>
      </w:r>
    </w:p>
    <w:p w14:paraId="61B0DD3B" w14:textId="674D23D4" w:rsidR="003464C1" w:rsidRPr="003464C1" w:rsidRDefault="00F25C39" w:rsidP="001250AD">
      <w:pPr>
        <w:pStyle w:val="ZLITUSTzmustliter"/>
      </w:pPr>
      <w:r w:rsidRPr="00F25C39">
        <w:t>„</w:t>
      </w:r>
      <w:r w:rsidR="003464C1">
        <w:t xml:space="preserve">1. </w:t>
      </w:r>
      <w:r w:rsidR="003B41BA">
        <w:t>D</w:t>
      </w:r>
      <w:r w:rsidR="003464C1" w:rsidRPr="003464C1">
        <w:t xml:space="preserve">ysponent Funduszu może polecić </w:t>
      </w:r>
      <w:r w:rsidR="003464C1">
        <w:t xml:space="preserve">marszałkom </w:t>
      </w:r>
      <w:r w:rsidR="003464C1" w:rsidRPr="003464C1">
        <w:t>wojew</w:t>
      </w:r>
      <w:r w:rsidR="003464C1">
        <w:t>ó</w:t>
      </w:r>
      <w:r w:rsidR="003464C1" w:rsidRPr="003464C1">
        <w:t>d</w:t>
      </w:r>
      <w:r w:rsidR="003464C1">
        <w:t xml:space="preserve">ztw </w:t>
      </w:r>
      <w:r w:rsidR="003464C1" w:rsidRPr="003464C1">
        <w:t>przeprowadzenie analizy zaangażowania środków przewidzianych na województwo na dofinansowanie realizacji zadań własnych organizatorów dotyczących zapewnienia funkcjonowania publicznego transportu zbiorowego w zakresie przewozów autobusowych o charakterze użyteczności publicznej oraz</w:t>
      </w:r>
      <w:r w:rsidR="006766BA">
        <w:t xml:space="preserve"> przejazdów na żądanie, a także</w:t>
      </w:r>
      <w:r w:rsidR="003464C1" w:rsidRPr="003464C1">
        <w:t xml:space="preserve"> środków, które mogłyby być zaangażowane w przypadku zwiększenia limitu środków Funduszu przewidzianych na województwo.</w:t>
      </w:r>
      <w:r w:rsidRPr="00F25C39">
        <w:t>”</w:t>
      </w:r>
      <w:r w:rsidR="000A3D37">
        <w:t>,</w:t>
      </w:r>
    </w:p>
    <w:p w14:paraId="592411B9" w14:textId="15646239" w:rsidR="003464C1" w:rsidRDefault="003464C1" w:rsidP="001250AD">
      <w:pPr>
        <w:pStyle w:val="LITlitera"/>
      </w:pPr>
      <w:r>
        <w:t>b)</w:t>
      </w:r>
      <w:r w:rsidR="00DB76A9">
        <w:tab/>
      </w:r>
      <w:r>
        <w:t>ust. 8</w:t>
      </w:r>
      <w:r w:rsidR="00C55B51" w:rsidRPr="00C55B51">
        <w:t>–</w:t>
      </w:r>
      <w:r>
        <w:t>1</w:t>
      </w:r>
      <w:r w:rsidR="002301F6">
        <w:t>3</w:t>
      </w:r>
      <w:r>
        <w:t xml:space="preserve"> otrzymują brzmienie:</w:t>
      </w:r>
    </w:p>
    <w:p w14:paraId="57C8D89F" w14:textId="292A2D77" w:rsidR="003464C1" w:rsidRPr="003464C1" w:rsidRDefault="00F25C39" w:rsidP="001250AD">
      <w:pPr>
        <w:pStyle w:val="ZLITUSTzmustliter"/>
      </w:pPr>
      <w:bookmarkStart w:id="60" w:name="_Hlk190098035"/>
      <w:r w:rsidRPr="00F25C39">
        <w:lastRenderedPageBreak/>
        <w:t>„</w:t>
      </w:r>
      <w:bookmarkEnd w:id="60"/>
      <w:r w:rsidR="003464C1" w:rsidRPr="003464C1">
        <w:t xml:space="preserve">8. </w:t>
      </w:r>
      <w:r w:rsidR="003464C1">
        <w:t>Marszałek wo</w:t>
      </w:r>
      <w:r w:rsidR="003464C1" w:rsidRPr="003464C1">
        <w:t>jew</w:t>
      </w:r>
      <w:r w:rsidR="003464C1">
        <w:t>ó</w:t>
      </w:r>
      <w:r w:rsidR="003464C1" w:rsidRPr="003464C1">
        <w:t>d</w:t>
      </w:r>
      <w:r w:rsidR="003464C1">
        <w:t>ztw</w:t>
      </w:r>
      <w:r w:rsidR="003464C1" w:rsidRPr="003464C1">
        <w:t>a, w terminie wskazanym przez dysponenta Funduszu, przekazuje informacje o kwocie środków niezaangażowanych wynikającej</w:t>
      </w:r>
      <w:r w:rsidR="001250AD">
        <w:t xml:space="preserve"> </w:t>
      </w:r>
      <w:r w:rsidR="003464C1" w:rsidRPr="003464C1">
        <w:t>z analizy, o której mowa w ust. 1. Wielkość tych środków pomniejsza kwotę, o której mowa w art. 10a ust. 1 pkt 1.</w:t>
      </w:r>
    </w:p>
    <w:p w14:paraId="4F2B339D" w14:textId="391AA459" w:rsidR="003464C1" w:rsidRPr="003464C1" w:rsidRDefault="003464C1" w:rsidP="001250AD">
      <w:pPr>
        <w:pStyle w:val="ZLITUSTzmustliter"/>
      </w:pPr>
      <w:r w:rsidRPr="003464C1">
        <w:t xml:space="preserve">9. W przypadku pełnego zaangażowania środków Funduszu w danym województwie </w:t>
      </w:r>
      <w:r>
        <w:t xml:space="preserve">marszałek </w:t>
      </w:r>
      <w:r w:rsidRPr="003464C1">
        <w:t>wojew</w:t>
      </w:r>
      <w:r>
        <w:t>ó</w:t>
      </w:r>
      <w:r w:rsidRPr="003464C1">
        <w:t>d</w:t>
      </w:r>
      <w:r>
        <w:t>ztw</w:t>
      </w:r>
      <w:r w:rsidRPr="003464C1">
        <w:t>a, w terminie wskazanym przez dysponenta Funduszu, przekazuje informacje o kwocie środków, które mogłyby być zaangażowane w przypadku zwiększenia limitu środków Funduszu przewidzianych na województwo.</w:t>
      </w:r>
    </w:p>
    <w:p w14:paraId="4767DE6F" w14:textId="4718CEE4" w:rsidR="002301F6" w:rsidRDefault="003464C1" w:rsidP="001250AD">
      <w:pPr>
        <w:pStyle w:val="ZLITUSTzmustliter"/>
      </w:pPr>
      <w:r w:rsidRPr="003464C1">
        <w:t xml:space="preserve">10. Dysponent Funduszu dokonuje podziału sumy środków, o których mowa w ust. 8, zgodnie z zapotrzebowaniem </w:t>
      </w:r>
      <w:r>
        <w:t xml:space="preserve">marszałków </w:t>
      </w:r>
      <w:r w:rsidRPr="003464C1">
        <w:t>wojew</w:t>
      </w:r>
      <w:r>
        <w:t>ó</w:t>
      </w:r>
      <w:r w:rsidRPr="003464C1">
        <w:t>d</w:t>
      </w:r>
      <w:r>
        <w:t>zt</w:t>
      </w:r>
      <w:r w:rsidRPr="003464C1">
        <w:t>w, o którym mowa w ust. 9, z zastrzeżeniem ust. 12.</w:t>
      </w:r>
    </w:p>
    <w:p w14:paraId="76CD1E57" w14:textId="4BE6B255" w:rsidR="003464C1" w:rsidRDefault="002301F6" w:rsidP="001250AD">
      <w:pPr>
        <w:pStyle w:val="ZLITUSTzmustliter"/>
      </w:pPr>
      <w:r>
        <w:t xml:space="preserve">11. </w:t>
      </w:r>
      <w:r w:rsidRPr="002301F6">
        <w:t>Ewentualne środki pozostałe po dokonaniu podziału, o którym mowa w</w:t>
      </w:r>
      <w:r w:rsidR="003473B6">
        <w:t> </w:t>
      </w:r>
      <w:r w:rsidRPr="002301F6">
        <w:t>ust.</w:t>
      </w:r>
      <w:r w:rsidR="003473B6">
        <w:t> </w:t>
      </w:r>
      <w:r w:rsidRPr="002301F6">
        <w:t>10, mogą być uruchomione na realizację kolejnych umów</w:t>
      </w:r>
      <w:r>
        <w:t xml:space="preserve"> na wniosek złożony przez marszałka województwa lub wojewodę</w:t>
      </w:r>
      <w:r w:rsidR="006557C2">
        <w:t xml:space="preserve"> do dysponenta Funduszu</w:t>
      </w:r>
      <w:r>
        <w:t xml:space="preserve">. Wnioski </w:t>
      </w:r>
      <w:r w:rsidR="00790B2D">
        <w:t xml:space="preserve">są </w:t>
      </w:r>
      <w:r>
        <w:t>realizowane w kolejności wpływu do dysponenta Fundusz</w:t>
      </w:r>
      <w:r w:rsidR="005D0D56">
        <w:t>u</w:t>
      </w:r>
      <w:r>
        <w:t xml:space="preserve"> do wyczerpania się dostępnych środków.</w:t>
      </w:r>
    </w:p>
    <w:p w14:paraId="3611DD87" w14:textId="7A0F644F" w:rsidR="003464C1" w:rsidRPr="003464C1" w:rsidRDefault="003464C1" w:rsidP="00283ED6">
      <w:pPr>
        <w:pStyle w:val="ZLITUSTzmustliter"/>
      </w:pPr>
      <w:r w:rsidRPr="003464C1">
        <w:t xml:space="preserve">12. W przypadku gdy łączna kwota środków zgłoszonych przez </w:t>
      </w:r>
      <w:r>
        <w:t>marszałków w</w:t>
      </w:r>
      <w:r w:rsidRPr="003464C1">
        <w:t>ojew</w:t>
      </w:r>
      <w:r>
        <w:t>ó</w:t>
      </w:r>
      <w:r w:rsidRPr="003464C1">
        <w:t>d</w:t>
      </w:r>
      <w:r>
        <w:t>ztw</w:t>
      </w:r>
      <w:r w:rsidR="002301F6">
        <w:t xml:space="preserve"> </w:t>
      </w:r>
      <w:r w:rsidRPr="003464C1">
        <w:t>zgodnie z ust. 9 przekracza łączną kwotę środków</w:t>
      </w:r>
      <w:r w:rsidR="006766BA">
        <w:t xml:space="preserve"> niezaangażowanych</w:t>
      </w:r>
      <w:r w:rsidRPr="003464C1">
        <w:t xml:space="preserve">, o których mowa w ust. 8, </w:t>
      </w:r>
      <w:r w:rsidR="00DB6A1C">
        <w:t>d</w:t>
      </w:r>
      <w:r w:rsidRPr="003464C1">
        <w:t xml:space="preserve">ysponent Funduszu dokonuje podziału sumy środków, o których mowa w ust. 8, do wysokości kwoty środków niezaangażowanych, proporcjonalnie do zgłoszonego przez </w:t>
      </w:r>
      <w:r>
        <w:t xml:space="preserve">marszałków </w:t>
      </w:r>
      <w:r w:rsidRPr="003464C1">
        <w:t>wojew</w:t>
      </w:r>
      <w:r>
        <w:t>ó</w:t>
      </w:r>
      <w:r w:rsidRPr="003464C1">
        <w:t>d</w:t>
      </w:r>
      <w:r>
        <w:t xml:space="preserve">ztw </w:t>
      </w:r>
      <w:r w:rsidRPr="003464C1">
        <w:t>zapotrzebowania, o którym mowa w ust. 9.</w:t>
      </w:r>
    </w:p>
    <w:p w14:paraId="666C4980" w14:textId="097416D9" w:rsidR="002301F6" w:rsidRDefault="00DA569A" w:rsidP="00283ED6">
      <w:pPr>
        <w:pStyle w:val="ZLITUSTzmustliter"/>
      </w:pPr>
      <w:r>
        <w:t xml:space="preserve">13. </w:t>
      </w:r>
      <w:r w:rsidR="003464C1" w:rsidRPr="003464C1">
        <w:t xml:space="preserve">Dysponent Funduszu niezwłocznie przekazuje </w:t>
      </w:r>
      <w:r w:rsidR="003464C1">
        <w:t>marszałkowi w</w:t>
      </w:r>
      <w:r w:rsidR="003464C1" w:rsidRPr="003464C1">
        <w:t>ojew</w:t>
      </w:r>
      <w:r w:rsidR="003464C1">
        <w:t>ó</w:t>
      </w:r>
      <w:r w:rsidR="003464C1" w:rsidRPr="003464C1">
        <w:t>dz</w:t>
      </w:r>
      <w:r w:rsidR="003464C1">
        <w:t>twa</w:t>
      </w:r>
      <w:r w:rsidR="003464C1" w:rsidRPr="003464C1">
        <w:t xml:space="preserve"> informację o kwocie dodatkowych środków na dofinansowanie realizacji zadań własnych organizatorów dotyczących zapewnienia funkcjonowania publicznego transportu zbiorowego w zakresie przewozów autobusowych o charakterze użyteczności publicznej w danym województwie.</w:t>
      </w:r>
      <w:bookmarkStart w:id="61" w:name="_Hlk190098061"/>
      <w:r w:rsidR="00790B2D">
        <w:t>”,</w:t>
      </w:r>
    </w:p>
    <w:p w14:paraId="634C9BF3" w14:textId="3B883431" w:rsidR="003464C1" w:rsidRDefault="002301F6" w:rsidP="00EE62CD">
      <w:pPr>
        <w:pStyle w:val="LITlitera"/>
      </w:pPr>
      <w:r>
        <w:t>c)</w:t>
      </w:r>
      <w:r w:rsidR="004E4A81">
        <w:tab/>
      </w:r>
      <w:r>
        <w:t>uchyla się ust. 14</w:t>
      </w:r>
      <w:bookmarkEnd w:id="61"/>
      <w:r w:rsidR="00757F12">
        <w:t>;</w:t>
      </w:r>
    </w:p>
    <w:p w14:paraId="374F4B7A" w14:textId="2D7F18C5" w:rsidR="004D2788" w:rsidRDefault="004D2788" w:rsidP="00EE62CD">
      <w:pPr>
        <w:pStyle w:val="LITlitera"/>
      </w:pPr>
      <w:r>
        <w:t>d)</w:t>
      </w:r>
      <w:r w:rsidR="004E4A81">
        <w:tab/>
      </w:r>
      <w:r>
        <w:t>dodaje się ust. 15 w brzmieniu:</w:t>
      </w:r>
    </w:p>
    <w:p w14:paraId="0DA406C1" w14:textId="7FE619F3" w:rsidR="004D2788" w:rsidRDefault="004D2788" w:rsidP="00D260E4">
      <w:pPr>
        <w:pStyle w:val="ZLITUSTzmustliter"/>
      </w:pPr>
      <w:r>
        <w:t xml:space="preserve">„15. Po otrzymaniu </w:t>
      </w:r>
      <w:r w:rsidR="00C55B51">
        <w:t xml:space="preserve">dodatkowych </w:t>
      </w:r>
      <w:r>
        <w:t xml:space="preserve">środków, o których mowa w ust. 13, marszałek województwa przekazuje dysponentowi Funduszu i wojewodzie </w:t>
      </w:r>
      <w:r>
        <w:lastRenderedPageBreak/>
        <w:t>informacje o kwocie środków</w:t>
      </w:r>
      <w:r w:rsidR="00C55B51">
        <w:t>,</w:t>
      </w:r>
      <w:r>
        <w:t xml:space="preserve"> wynikającej z zawartych w związku z przyznany</w:t>
      </w:r>
      <w:r w:rsidR="00C55B51">
        <w:t>mi</w:t>
      </w:r>
      <w:r>
        <w:t xml:space="preserve"> dodatkowy</w:t>
      </w:r>
      <w:r w:rsidR="00C55B51">
        <w:t>mi</w:t>
      </w:r>
      <w:r>
        <w:t xml:space="preserve"> środk</w:t>
      </w:r>
      <w:r w:rsidR="00C55B51">
        <w:t>ami</w:t>
      </w:r>
      <w:r w:rsidRPr="004D2788">
        <w:t xml:space="preserve"> </w:t>
      </w:r>
      <w:r>
        <w:t>umów o dopłatę.”;</w:t>
      </w:r>
    </w:p>
    <w:p w14:paraId="0D079B10" w14:textId="32CF9787" w:rsidR="00CD12E1" w:rsidRDefault="001C153E" w:rsidP="00A108E0">
      <w:pPr>
        <w:pStyle w:val="PKTpunkt"/>
      </w:pPr>
      <w:r>
        <w:t>19</w:t>
      </w:r>
      <w:r w:rsidR="008D29C7">
        <w:t>)</w:t>
      </w:r>
      <w:r w:rsidR="00DB76A9">
        <w:tab/>
      </w:r>
      <w:r w:rsidR="008D29C7">
        <w:t>w art. 17</w:t>
      </w:r>
      <w:r w:rsidR="00CD12E1">
        <w:t>:</w:t>
      </w:r>
    </w:p>
    <w:p w14:paraId="09010265" w14:textId="60F4DD26" w:rsidR="00687698" w:rsidRDefault="00CD12E1" w:rsidP="00EE62CD">
      <w:pPr>
        <w:pStyle w:val="LITlitera"/>
      </w:pPr>
      <w:r>
        <w:t>a)</w:t>
      </w:r>
      <w:r w:rsidR="004E4A81">
        <w:tab/>
      </w:r>
      <w:r w:rsidR="00687698">
        <w:t>ust. 4 otrzymuje brzmienie:</w:t>
      </w:r>
    </w:p>
    <w:p w14:paraId="580E0607" w14:textId="500A4837" w:rsidR="00687698" w:rsidRDefault="00687698" w:rsidP="00D260E4">
      <w:pPr>
        <w:pStyle w:val="ZLITUSTzmustliter"/>
      </w:pPr>
      <w:r>
        <w:t>„</w:t>
      </w:r>
      <w:r w:rsidRPr="00687698">
        <w:t>4. Dopłatą pobraną w nadmiernej wysokości jest dopłata otrzymana w wysokości wyższej niż określona w umowie o dopłatę lub wyższej niż niezbędna na dofinansowanie danego zadania własnego organizatora w zakresie przewozów autobusowych o charakterze użyteczności publicznej lub przejazdu na żądanie, przy uwzględnieniu kwoty deficytu pojedynczych linii komunikacyjnych w przewozach autobusowych o charakterze użyteczności publicznej lub pojedynczego przejazdu na żądanie.”.</w:t>
      </w:r>
    </w:p>
    <w:p w14:paraId="77D469DC" w14:textId="2CD4E31B" w:rsidR="008D29C7" w:rsidRDefault="00687698" w:rsidP="00EE62CD">
      <w:pPr>
        <w:pStyle w:val="LITlitera"/>
      </w:pPr>
      <w:r>
        <w:t>b)</w:t>
      </w:r>
      <w:r w:rsidR="004E4A81">
        <w:tab/>
      </w:r>
      <w:r w:rsidR="008D29C7">
        <w:t>ust. 7</w:t>
      </w:r>
      <w:r w:rsidR="00502BE4" w:rsidRPr="00502BE4">
        <w:t>–</w:t>
      </w:r>
      <w:r w:rsidR="0019360D">
        <w:t xml:space="preserve">10 </w:t>
      </w:r>
      <w:r w:rsidR="00CD12E1">
        <w:t>otrzymu</w:t>
      </w:r>
      <w:r w:rsidR="0019360D">
        <w:t>ją</w:t>
      </w:r>
      <w:r w:rsidR="00CD12E1">
        <w:t xml:space="preserve"> brzmienie:</w:t>
      </w:r>
    </w:p>
    <w:p w14:paraId="2AEE0DD7" w14:textId="77777777" w:rsidR="008D29C7" w:rsidRDefault="00DA569A" w:rsidP="00D260E4">
      <w:pPr>
        <w:pStyle w:val="ZLITUSTzmustliter"/>
      </w:pPr>
      <w:r w:rsidRPr="00DA569A">
        <w:t>„</w:t>
      </w:r>
      <w:r w:rsidR="008D29C7" w:rsidRPr="008D29C7">
        <w:t>7. W przypadku niedokonania zwrotu dopłaty w terminie, o którym mowa w ust. 1</w:t>
      </w:r>
      <w:r w:rsidR="008D29C7">
        <w:t>:</w:t>
      </w:r>
      <w:r w:rsidR="008D29C7" w:rsidRPr="008D29C7">
        <w:t xml:space="preserve"> </w:t>
      </w:r>
    </w:p>
    <w:p w14:paraId="0995C0C2" w14:textId="2D1E2853" w:rsidR="008D29C7" w:rsidRDefault="008D29C7" w:rsidP="00D260E4">
      <w:pPr>
        <w:pStyle w:val="ZLITPKTzmpktliter"/>
      </w:pPr>
      <w:r>
        <w:t>1)</w:t>
      </w:r>
      <w:r w:rsidR="004E4A81">
        <w:tab/>
      </w:r>
      <w:r w:rsidRPr="008D29C7">
        <w:t xml:space="preserve">właściwy </w:t>
      </w:r>
      <w:r>
        <w:t xml:space="preserve">marszałek województwa </w:t>
      </w:r>
      <w:r w:rsidR="00502BE4" w:rsidRPr="00502BE4">
        <w:t>–</w:t>
      </w:r>
      <w:r w:rsidR="00CF66AC">
        <w:t xml:space="preserve"> </w:t>
      </w:r>
      <w:r>
        <w:t xml:space="preserve">w przypadku gdy zwrotu nie dokonał organizator publicznego transportu zbiorowego </w:t>
      </w:r>
      <w:r w:rsidR="00CF66AC">
        <w:t xml:space="preserve">inny </w:t>
      </w:r>
      <w:r>
        <w:t>niż województwo</w:t>
      </w:r>
      <w:r w:rsidR="000A3D37">
        <w:t>,</w:t>
      </w:r>
    </w:p>
    <w:p w14:paraId="5110892C" w14:textId="3A0C6A5D" w:rsidR="008D29C7" w:rsidRDefault="008D29C7" w:rsidP="00D260E4">
      <w:pPr>
        <w:pStyle w:val="ZLITPKTzmpktliter"/>
      </w:pPr>
      <w:r>
        <w:t>2)</w:t>
      </w:r>
      <w:r w:rsidR="004E4A81">
        <w:tab/>
      </w:r>
      <w:r>
        <w:t xml:space="preserve">właściwy </w:t>
      </w:r>
      <w:r w:rsidR="00F235A0">
        <w:t>wojewoda</w:t>
      </w:r>
      <w:r w:rsidR="00CF66AC">
        <w:t xml:space="preserve"> </w:t>
      </w:r>
      <w:r w:rsidR="007746DD">
        <w:t>–</w:t>
      </w:r>
      <w:r>
        <w:t xml:space="preserve"> w przypadku gdy zwrotu nie dokonało województwo</w:t>
      </w:r>
    </w:p>
    <w:p w14:paraId="026B4DC1" w14:textId="1CF32032" w:rsidR="008D29C7" w:rsidRPr="008D29C7" w:rsidRDefault="00143434" w:rsidP="00D260E4">
      <w:pPr>
        <w:pStyle w:val="ZLITCZWSPPKTzmczciwsppktliter"/>
      </w:pPr>
      <w:r>
        <w:t>–</w:t>
      </w:r>
      <w:r w:rsidR="008D29C7">
        <w:t xml:space="preserve"> </w:t>
      </w:r>
      <w:r w:rsidR="008D29C7" w:rsidRPr="008D29C7">
        <w:t xml:space="preserve">wydaje decyzję administracyjną określającą kwotę </w:t>
      </w:r>
      <w:r w:rsidR="007A0F3D">
        <w:t>podlegającą</w:t>
      </w:r>
      <w:r w:rsidR="008D29C7" w:rsidRPr="008D29C7">
        <w:t xml:space="preserve"> zwrot</w:t>
      </w:r>
      <w:r w:rsidR="006925AF">
        <w:t>owi</w:t>
      </w:r>
      <w:r w:rsidR="008D29C7" w:rsidRPr="008D29C7">
        <w:t xml:space="preserve"> i termin, od którego nalicza się odsetki. O wydaniu decyzji </w:t>
      </w:r>
      <w:r w:rsidR="008D29C7">
        <w:t>marszałek województwa</w:t>
      </w:r>
      <w:r w:rsidR="008D29C7" w:rsidRPr="008D29C7">
        <w:t xml:space="preserve"> </w:t>
      </w:r>
      <w:r w:rsidR="008D29C7">
        <w:t xml:space="preserve">lub </w:t>
      </w:r>
      <w:r w:rsidR="00F235A0">
        <w:t>wojewoda</w:t>
      </w:r>
      <w:r w:rsidR="008D29C7">
        <w:t xml:space="preserve"> </w:t>
      </w:r>
      <w:r w:rsidR="008D29C7" w:rsidRPr="008D29C7">
        <w:t>informuje dysponenta Funduszu.</w:t>
      </w:r>
    </w:p>
    <w:p w14:paraId="6992A6C0" w14:textId="47E28BA8" w:rsidR="003B12AA" w:rsidRDefault="008D29C7" w:rsidP="00D260E4">
      <w:pPr>
        <w:pStyle w:val="ZLITUSTzmustliter"/>
      </w:pPr>
      <w:r w:rsidRPr="008D29C7">
        <w:t xml:space="preserve">8. Zwrot dopłaty jest dokonywany </w:t>
      </w:r>
      <w:r w:rsidR="004024EC">
        <w:t xml:space="preserve">odpowiednio </w:t>
      </w:r>
      <w:r w:rsidRPr="008D29C7">
        <w:t xml:space="preserve">na wyodrębniony rachunek bankowy urzędu </w:t>
      </w:r>
      <w:r>
        <w:t>marszałkows</w:t>
      </w:r>
      <w:r w:rsidRPr="008D29C7">
        <w:t>kiego</w:t>
      </w:r>
      <w:r>
        <w:t xml:space="preserve"> </w:t>
      </w:r>
      <w:r w:rsidR="002E7363">
        <w:t>albo</w:t>
      </w:r>
      <w:r>
        <w:t xml:space="preserve"> </w:t>
      </w:r>
      <w:r w:rsidR="00AE734D">
        <w:t>urzędu wojewódzkiego</w:t>
      </w:r>
      <w:r w:rsidR="002E7363">
        <w:t>,</w:t>
      </w:r>
      <w:r w:rsidR="002E7363" w:rsidRPr="002E7363">
        <w:t xml:space="preserve"> </w:t>
      </w:r>
      <w:r w:rsidR="002E7363" w:rsidRPr="008D29C7">
        <w:t>o który</w:t>
      </w:r>
      <w:r w:rsidR="002E7363">
        <w:t>ch</w:t>
      </w:r>
      <w:r w:rsidR="002E7363" w:rsidRPr="008D29C7">
        <w:t xml:space="preserve"> mowa w art. 14 ust. 8</w:t>
      </w:r>
      <w:r w:rsidR="00CF66AC">
        <w:t xml:space="preserve"> zdanie pierwsze</w:t>
      </w:r>
      <w:r w:rsidRPr="008D29C7">
        <w:t xml:space="preserve">. </w:t>
      </w:r>
      <w:r>
        <w:t>Marszałek w</w:t>
      </w:r>
      <w:r w:rsidRPr="008D29C7">
        <w:t>ojew</w:t>
      </w:r>
      <w:r>
        <w:t xml:space="preserve">ództwa lub </w:t>
      </w:r>
      <w:r w:rsidR="00F235A0">
        <w:t>wojewoda</w:t>
      </w:r>
      <w:r>
        <w:t xml:space="preserve"> </w:t>
      </w:r>
      <w:r w:rsidRPr="008D29C7">
        <w:t>niezwłocznie przekazuje zgromadzone środki na rachunek Funduszu.</w:t>
      </w:r>
      <w:bookmarkStart w:id="62" w:name="_Hlk190098184"/>
    </w:p>
    <w:p w14:paraId="3A13F216" w14:textId="6AAF5ED5" w:rsidR="0019360D" w:rsidRDefault="0019360D" w:rsidP="00D260E4">
      <w:pPr>
        <w:pStyle w:val="ZLITUSTzmustliter"/>
      </w:pPr>
      <w:r>
        <w:t>9. Odwołanie od decyzji, o której mowa w ust. 7</w:t>
      </w:r>
      <w:r w:rsidR="00CF66AC">
        <w:t xml:space="preserve"> zdanie pierwsze</w:t>
      </w:r>
      <w:r>
        <w:t>:</w:t>
      </w:r>
    </w:p>
    <w:p w14:paraId="2A3B1AC6" w14:textId="095942A3" w:rsidR="0019360D" w:rsidRDefault="0019360D" w:rsidP="00D260E4">
      <w:pPr>
        <w:pStyle w:val="ZLITPKTzmpktliter"/>
      </w:pPr>
      <w:r>
        <w:t>1)</w:t>
      </w:r>
      <w:r w:rsidR="004E4A81">
        <w:tab/>
      </w:r>
      <w:r>
        <w:t xml:space="preserve">pkt 1 </w:t>
      </w:r>
      <w:r w:rsidR="00502BE4" w:rsidRPr="00502BE4">
        <w:t>–</w:t>
      </w:r>
      <w:r w:rsidR="00C646BA">
        <w:t xml:space="preserve"> </w:t>
      </w:r>
      <w:r>
        <w:t>rozpatruje właściwy wojewoda</w:t>
      </w:r>
      <w:r w:rsidR="00C646BA">
        <w:t>;</w:t>
      </w:r>
    </w:p>
    <w:p w14:paraId="387EDD2C" w14:textId="405E1A51" w:rsidR="0019360D" w:rsidRDefault="0019360D" w:rsidP="00D260E4">
      <w:pPr>
        <w:pStyle w:val="ZLITPKTzmpktliter"/>
      </w:pPr>
      <w:r>
        <w:t>2)</w:t>
      </w:r>
      <w:r w:rsidR="004E4A81">
        <w:tab/>
      </w:r>
      <w:r>
        <w:t xml:space="preserve">pkt 2 </w:t>
      </w:r>
      <w:r w:rsidR="00502BE4" w:rsidRPr="00502BE4">
        <w:t>–</w:t>
      </w:r>
      <w:r w:rsidR="00C646BA">
        <w:t xml:space="preserve"> </w:t>
      </w:r>
      <w:r>
        <w:t xml:space="preserve">rozpatruje minister właściwy do spraw transportu. </w:t>
      </w:r>
    </w:p>
    <w:p w14:paraId="75F7A025" w14:textId="15E6BE17" w:rsidR="00DA569A" w:rsidRDefault="003B12AA" w:rsidP="00D260E4">
      <w:pPr>
        <w:pStyle w:val="ZLITUSTzmustliter"/>
      </w:pPr>
      <w:r>
        <w:t xml:space="preserve">10. </w:t>
      </w:r>
      <w:r w:rsidR="00B54FD8" w:rsidRPr="00B54FD8">
        <w:t>Do spraw dotyczących zwrotu dopłaty wykorzystanej niezgodnie z przeznaczeniem albo pobranej nienależnie lub w nadmiernej wysokości nieuregulowanych niniejszą ustawą stosuje się odpowiednio przepisy działu III ustawy z dnia 29 sierpnia 1997 r.</w:t>
      </w:r>
      <w:r w:rsidR="00F300FF" w:rsidRPr="00F300FF">
        <w:t xml:space="preserve"> –</w:t>
      </w:r>
      <w:r w:rsidR="00B54FD8" w:rsidRPr="00B54FD8">
        <w:t xml:space="preserve">  Ordynacja podatkowa (Dz.</w:t>
      </w:r>
      <w:r w:rsidR="00CD12E1">
        <w:t xml:space="preserve"> </w:t>
      </w:r>
      <w:r w:rsidR="00B54FD8" w:rsidRPr="00B54FD8">
        <w:t>U. z</w:t>
      </w:r>
      <w:r w:rsidR="002B2AF3">
        <w:t xml:space="preserve"> </w:t>
      </w:r>
      <w:r w:rsidR="00D429DB">
        <w:t>202</w:t>
      </w:r>
      <w:r w:rsidR="00CF66AC">
        <w:t>6</w:t>
      </w:r>
      <w:r w:rsidR="00D429DB">
        <w:t xml:space="preserve"> r. po</w:t>
      </w:r>
      <w:r w:rsidR="00F300FF">
        <w:t>z</w:t>
      </w:r>
      <w:r w:rsidR="00D429DB">
        <w:t>.</w:t>
      </w:r>
      <w:r w:rsidR="003473B6">
        <w:t> </w:t>
      </w:r>
      <w:r w:rsidR="00CF66AC">
        <w:t>622</w:t>
      </w:r>
      <w:r w:rsidR="00B54FD8" w:rsidRPr="00B54FD8">
        <w:t xml:space="preserve">), z tym że uprawnienia organu podatkowego przysługują </w:t>
      </w:r>
      <w:r w:rsidR="00CF66AC">
        <w:t xml:space="preserve">odpowiednio </w:t>
      </w:r>
      <w:r w:rsidR="003B2F36">
        <w:t xml:space="preserve">marszałkowi województwa i </w:t>
      </w:r>
      <w:r w:rsidR="00B54FD8" w:rsidRPr="00B54FD8">
        <w:t>wojewodzie</w:t>
      </w:r>
      <w:r w:rsidR="00B54FD8">
        <w:t xml:space="preserve"> </w:t>
      </w:r>
      <w:r w:rsidR="00B54FD8" w:rsidRPr="00B54FD8">
        <w:t>.</w:t>
      </w:r>
      <w:r w:rsidR="00DA569A" w:rsidRPr="00DA569A">
        <w:t>”</w:t>
      </w:r>
      <w:bookmarkEnd w:id="62"/>
      <w:r w:rsidR="008D29C7">
        <w:t>;</w:t>
      </w:r>
    </w:p>
    <w:p w14:paraId="37C7B05D" w14:textId="27467608" w:rsidR="008D29C7" w:rsidRDefault="00FD4426" w:rsidP="009831D1">
      <w:pPr>
        <w:pStyle w:val="PKTpunkt"/>
      </w:pPr>
      <w:r>
        <w:lastRenderedPageBreak/>
        <w:t>2</w:t>
      </w:r>
      <w:r w:rsidR="001C153E">
        <w:t>0</w:t>
      </w:r>
      <w:r w:rsidR="004154E8" w:rsidRPr="009831D1">
        <w:t>)</w:t>
      </w:r>
      <w:r w:rsidR="00143434">
        <w:tab/>
      </w:r>
      <w:r w:rsidR="00CA3F01" w:rsidRPr="009831D1">
        <w:t>w art. 18</w:t>
      </w:r>
      <w:r w:rsidR="008D29C7">
        <w:t>:</w:t>
      </w:r>
    </w:p>
    <w:p w14:paraId="02C5C29F" w14:textId="67129A5F" w:rsidR="00C35318" w:rsidRDefault="008F48BB" w:rsidP="00D260E4">
      <w:pPr>
        <w:pStyle w:val="LITlitera"/>
      </w:pPr>
      <w:r>
        <w:t>a</w:t>
      </w:r>
      <w:r w:rsidR="00801E13" w:rsidRPr="00C83C44">
        <w:t>)</w:t>
      </w:r>
      <w:r w:rsidR="004E4A81">
        <w:tab/>
      </w:r>
      <w:r w:rsidR="00801E13" w:rsidRPr="00C83C44">
        <w:t xml:space="preserve">w ust. 1 wprowadzenie do wyliczenia otrzymuje brzmienie: </w:t>
      </w:r>
    </w:p>
    <w:p w14:paraId="77C7F146" w14:textId="58F9BB35" w:rsidR="00801E13" w:rsidRPr="00C83C44" w:rsidRDefault="00801E13" w:rsidP="00D260E4">
      <w:pPr>
        <w:pStyle w:val="ZLITFRAGzmlitfragmentunpzdanialiter"/>
      </w:pPr>
      <w:r w:rsidRPr="00C83C44">
        <w:t>„Marszałek województwa lub wojewoda kontroluje</w:t>
      </w:r>
      <w:r w:rsidR="003B2F36">
        <w:t xml:space="preserve"> w zakresie zawartych przez siebie umów o dopłatę</w:t>
      </w:r>
      <w:r w:rsidRPr="00C83C44">
        <w:t>:”;</w:t>
      </w:r>
    </w:p>
    <w:p w14:paraId="4C800E61" w14:textId="0C36CBB1" w:rsidR="008D29C7" w:rsidRPr="00C83C44" w:rsidRDefault="00491AFD" w:rsidP="00D260E4">
      <w:pPr>
        <w:pStyle w:val="LITlitera"/>
      </w:pPr>
      <w:r>
        <w:t>b</w:t>
      </w:r>
      <w:r w:rsidR="008D29C7" w:rsidRPr="00C83C44">
        <w:t>)</w:t>
      </w:r>
      <w:r w:rsidR="00143434" w:rsidRPr="00C83C44">
        <w:tab/>
      </w:r>
      <w:r w:rsidR="008D29C7" w:rsidRPr="00C83C44">
        <w:t>ust.</w:t>
      </w:r>
      <w:r w:rsidR="00114730" w:rsidRPr="00C83C44">
        <w:t xml:space="preserve"> </w:t>
      </w:r>
      <w:r w:rsidR="003A7550" w:rsidRPr="00C83C44">
        <w:t>2</w:t>
      </w:r>
      <w:r w:rsidR="00114730" w:rsidRPr="00C83C44">
        <w:t xml:space="preserve"> otrzymuj</w:t>
      </w:r>
      <w:r w:rsidR="003A7550" w:rsidRPr="00C83C44">
        <w:t>e</w:t>
      </w:r>
      <w:r w:rsidR="00114730" w:rsidRPr="00C83C44">
        <w:t xml:space="preserve"> brzmienie:</w:t>
      </w:r>
    </w:p>
    <w:p w14:paraId="67B48B0F" w14:textId="2D310D75" w:rsidR="00114730" w:rsidRPr="00C83C44" w:rsidRDefault="00DA569A" w:rsidP="00D260E4">
      <w:pPr>
        <w:pStyle w:val="ZLITUSTzmustliter"/>
      </w:pPr>
      <w:r w:rsidRPr="00C83C44">
        <w:t>„</w:t>
      </w:r>
      <w:r w:rsidR="00114730" w:rsidRPr="00C83C44">
        <w:t>2. Kontrola</w:t>
      </w:r>
      <w:r w:rsidR="001E584D">
        <w:t xml:space="preserve"> przez marszałka województwa</w:t>
      </w:r>
      <w:r w:rsidR="00114730" w:rsidRPr="001E584D">
        <w:t xml:space="preserve"> jest realizowana w sposób zapewniający kontrolę co najmniej 5% środków przekazanych przez marszałka województwa w danym roku organizatorom funkcjonującym w danym województwie. Kontrola jest przeprowadzana co najmniej </w:t>
      </w:r>
      <w:r w:rsidR="00114730" w:rsidRPr="000D03BA">
        <w:t xml:space="preserve">u 15% organizatorów funkcjonujących w województwie, z którymi zawarto umowę </w:t>
      </w:r>
      <w:r w:rsidR="00114730" w:rsidRPr="00C83C44">
        <w:t>o dopłatę.</w:t>
      </w:r>
      <w:r w:rsidRPr="00C83C44">
        <w:t>”</w:t>
      </w:r>
      <w:r w:rsidR="006269D5">
        <w:t>;</w:t>
      </w:r>
    </w:p>
    <w:p w14:paraId="1447A6E7" w14:textId="5C55F5F1" w:rsidR="00801E13" w:rsidRDefault="00491AFD" w:rsidP="00D260E4">
      <w:pPr>
        <w:pStyle w:val="LITlitera"/>
      </w:pPr>
      <w:r>
        <w:t>c</w:t>
      </w:r>
      <w:r w:rsidR="00801E13" w:rsidRPr="00C83C44">
        <w:t>)</w:t>
      </w:r>
      <w:r>
        <w:tab/>
      </w:r>
      <w:r w:rsidR="00801E13" w:rsidRPr="00C83C44">
        <w:t>po ust. 2 dodaje się ust. 2a w brzmieniu:</w:t>
      </w:r>
    </w:p>
    <w:p w14:paraId="1BDAA757" w14:textId="68C90773" w:rsidR="001E584D" w:rsidRDefault="001E584D" w:rsidP="00D260E4">
      <w:pPr>
        <w:pStyle w:val="ZLITUSTzmustliter"/>
      </w:pPr>
      <w:r>
        <w:t xml:space="preserve">„2a. Kontrola przez wojewodę jest realizowana w sposób zapewniający kontrolę co najmniej 10% środków przekazanych przez </w:t>
      </w:r>
      <w:r w:rsidR="00F2465C">
        <w:t>wojewodę w danym roku organizatorowi, o którym mowa</w:t>
      </w:r>
      <w:r>
        <w:t xml:space="preserve"> </w:t>
      </w:r>
      <w:r w:rsidR="00F2465C" w:rsidRPr="00F2465C">
        <w:t xml:space="preserve">w art. 7 ust. 1 pkt 5 ustawy </w:t>
      </w:r>
      <w:r w:rsidR="003B2F36">
        <w:t>z dnia 16 grudnia 2010</w:t>
      </w:r>
      <w:r w:rsidR="003473B6">
        <w:t> </w:t>
      </w:r>
      <w:r w:rsidR="003B2F36">
        <w:t xml:space="preserve">r. </w:t>
      </w:r>
      <w:r w:rsidR="00F2465C" w:rsidRPr="00F2465C">
        <w:t>o publicznym transporcie zbiorowym</w:t>
      </w:r>
      <w:r w:rsidR="000D03BA">
        <w:t>.”;</w:t>
      </w:r>
    </w:p>
    <w:p w14:paraId="00BC37A3" w14:textId="56E68B69" w:rsidR="006269D5" w:rsidRDefault="00491AFD" w:rsidP="00D260E4">
      <w:pPr>
        <w:pStyle w:val="LITlitera"/>
      </w:pPr>
      <w:r>
        <w:t>d</w:t>
      </w:r>
      <w:r w:rsidR="006269D5">
        <w:t>)</w:t>
      </w:r>
      <w:r>
        <w:tab/>
      </w:r>
      <w:r w:rsidR="006269D5">
        <w:t xml:space="preserve">ust. 3 otrzymuje </w:t>
      </w:r>
      <w:r w:rsidR="006269D5" w:rsidRPr="00E2027E">
        <w:t>brzmienie</w:t>
      </w:r>
      <w:r w:rsidR="006269D5">
        <w:t>:</w:t>
      </w:r>
    </w:p>
    <w:p w14:paraId="28F4E91B" w14:textId="6A6CD855" w:rsidR="006269D5" w:rsidRPr="000D03BA" w:rsidRDefault="006269D5" w:rsidP="00D260E4">
      <w:pPr>
        <w:pStyle w:val="ZLITUSTzmustliter"/>
      </w:pPr>
      <w:r>
        <w:t xml:space="preserve">„3. Na wniosek dysponenta Funduszu marszałek województwa </w:t>
      </w:r>
      <w:r w:rsidR="003B2F36">
        <w:t xml:space="preserve">i wojewoda </w:t>
      </w:r>
      <w:r>
        <w:t>zarządza przeprowadzenie kontroli nieprzewidzianej w okresowym planie kontroli</w:t>
      </w:r>
      <w:r w:rsidR="003B2F36">
        <w:t xml:space="preserve"> w zakresie zawartych przez siebie umów o dopłatę</w:t>
      </w:r>
      <w:r>
        <w:t>.”;</w:t>
      </w:r>
    </w:p>
    <w:p w14:paraId="2AAC1C96" w14:textId="5B208482" w:rsidR="009E6E8D" w:rsidRDefault="00CB6C1A" w:rsidP="00B629B6">
      <w:pPr>
        <w:pStyle w:val="PKTpunkt"/>
      </w:pPr>
      <w:r>
        <w:t>2</w:t>
      </w:r>
      <w:r w:rsidR="001C153E">
        <w:t>1</w:t>
      </w:r>
      <w:r w:rsidR="009E6E8D" w:rsidRPr="00B629B6">
        <w:t>)</w:t>
      </w:r>
      <w:r w:rsidR="00491AFD">
        <w:tab/>
      </w:r>
      <w:r w:rsidR="00B629B6" w:rsidRPr="00B629B6">
        <w:t xml:space="preserve">art. 18a </w:t>
      </w:r>
      <w:r w:rsidR="00B629B6" w:rsidRPr="000D17BD">
        <w:t>otr</w:t>
      </w:r>
      <w:r w:rsidR="00B629B6">
        <w:t>zymuje brzmienie:</w:t>
      </w:r>
    </w:p>
    <w:p w14:paraId="27D17611" w14:textId="09885A14" w:rsidR="000D17BD" w:rsidRDefault="000D17BD" w:rsidP="00EE62CD">
      <w:pPr>
        <w:pStyle w:val="ZARTzmartartykuempunktem"/>
      </w:pPr>
      <w:r>
        <w:t xml:space="preserve">„Art. 18a. </w:t>
      </w:r>
      <w:r w:rsidR="003B2F36">
        <w:t>M</w:t>
      </w:r>
      <w:r>
        <w:t xml:space="preserve">arszałek województwa </w:t>
      </w:r>
      <w:r w:rsidR="003B2F36">
        <w:t>i wojewoda jest</w:t>
      </w:r>
      <w:r w:rsidR="00F67F97">
        <w:t xml:space="preserve"> uprawni</w:t>
      </w:r>
      <w:r w:rsidR="003B2F36">
        <w:t>ony</w:t>
      </w:r>
      <w:r w:rsidR="004F1FF7">
        <w:t xml:space="preserve"> </w:t>
      </w:r>
      <w:r w:rsidR="003B2F36">
        <w:t xml:space="preserve">w zakresie zawartych przez siebie umów o dopłatę </w:t>
      </w:r>
      <w:r>
        <w:t xml:space="preserve">do żądania dokumentów związanych z wykorzystaniem środków Funduszu bez wszczynania kontroli, o której mowa w art. 18.”; </w:t>
      </w:r>
    </w:p>
    <w:p w14:paraId="29AB4045" w14:textId="10E65D68" w:rsidR="00F14BFA" w:rsidRPr="00B629B6" w:rsidRDefault="008D58BB" w:rsidP="00E94073">
      <w:pPr>
        <w:pStyle w:val="PKTpunkt"/>
        <w:ind w:left="567" w:hanging="567"/>
      </w:pPr>
      <w:r>
        <w:t>2</w:t>
      </w:r>
      <w:r w:rsidR="001C153E">
        <w:t>2</w:t>
      </w:r>
      <w:r w:rsidR="00D049B3" w:rsidRPr="00B629B6">
        <w:t>)</w:t>
      </w:r>
      <w:r w:rsidR="0088287D" w:rsidRPr="00B629B6">
        <w:tab/>
      </w:r>
      <w:r w:rsidR="004E0FAB" w:rsidRPr="00B629B6">
        <w:t xml:space="preserve">w </w:t>
      </w:r>
      <w:r w:rsidR="00862615" w:rsidRPr="00B629B6">
        <w:t>art. 19</w:t>
      </w:r>
      <w:r w:rsidR="00F14BFA" w:rsidRPr="00B629B6">
        <w:t>:</w:t>
      </w:r>
    </w:p>
    <w:p w14:paraId="29CD6598" w14:textId="709A0EF5" w:rsidR="00F14BFA" w:rsidRDefault="00CD12E1" w:rsidP="00EE62CD">
      <w:pPr>
        <w:pStyle w:val="LITlitera"/>
      </w:pPr>
      <w:r>
        <w:t>a</w:t>
      </w:r>
      <w:r w:rsidR="00F14BFA">
        <w:t>)</w:t>
      </w:r>
      <w:r w:rsidR="00491AFD">
        <w:tab/>
      </w:r>
      <w:r w:rsidR="00F14BFA">
        <w:t>ust. 1 otrzymuje brzmienie:</w:t>
      </w:r>
    </w:p>
    <w:p w14:paraId="47BF397B" w14:textId="4880818B" w:rsidR="00F14BFA" w:rsidRDefault="00F14BFA" w:rsidP="00EE62CD">
      <w:pPr>
        <w:pStyle w:val="ZLITUSTzmustliter"/>
      </w:pPr>
      <w:r>
        <w:t xml:space="preserve">„1. W terminie do </w:t>
      </w:r>
      <w:r w:rsidR="00C35318">
        <w:t xml:space="preserve">dnia </w:t>
      </w:r>
      <w:r w:rsidR="00EE6DAC">
        <w:t xml:space="preserve">10 marca danego roku marszałek województwa przedstawia dysponentowi Funduszu roczne sprawozdanie z realizacji zadań, </w:t>
      </w:r>
      <w:r w:rsidR="005A5629">
        <w:t>n</w:t>
      </w:r>
      <w:r w:rsidR="00EE6DAC">
        <w:t>a które zostało udzielone dofinansowanie w danym województwie, dotyczące roku poprzedniego.”</w:t>
      </w:r>
      <w:r w:rsidR="00C35318">
        <w:t>,</w:t>
      </w:r>
    </w:p>
    <w:p w14:paraId="0E0D058B" w14:textId="613CC556" w:rsidR="005A5629" w:rsidRDefault="00CD12E1" w:rsidP="00EE62CD">
      <w:pPr>
        <w:pStyle w:val="LITlitera"/>
      </w:pPr>
      <w:r>
        <w:t>b</w:t>
      </w:r>
      <w:r w:rsidR="005A5629">
        <w:t>)</w:t>
      </w:r>
      <w:r w:rsidR="00491AFD">
        <w:tab/>
      </w:r>
      <w:r w:rsidR="005A5629">
        <w:t xml:space="preserve">po ust. 1 dodaje się ust. 1a w brzmieniu: </w:t>
      </w:r>
    </w:p>
    <w:p w14:paraId="249A6184" w14:textId="1C560D44" w:rsidR="005A5629" w:rsidRPr="00A850F2" w:rsidRDefault="005A5629" w:rsidP="00EE62CD">
      <w:pPr>
        <w:pStyle w:val="ZLITUSTzmustliter"/>
      </w:pPr>
      <w:r w:rsidRPr="00764B9F">
        <w:t xml:space="preserve">„1a. W terminie do </w:t>
      </w:r>
      <w:r w:rsidR="00C35318">
        <w:t xml:space="preserve">dnia </w:t>
      </w:r>
      <w:r w:rsidRPr="00764B9F">
        <w:t>1 marca danego roku wojewoda przekazuje marszałkowi</w:t>
      </w:r>
      <w:r w:rsidRPr="00CD12E1">
        <w:t xml:space="preserve"> województwa dane i informacje niezbędne do sporządzenia </w:t>
      </w:r>
      <w:r w:rsidRPr="00CD12E1">
        <w:lastRenderedPageBreak/>
        <w:t xml:space="preserve">sprawozdania, o którym mowa w </w:t>
      </w:r>
      <w:r w:rsidR="003B2F36">
        <w:t>ust.</w:t>
      </w:r>
      <w:r w:rsidR="00502BE4">
        <w:t xml:space="preserve"> </w:t>
      </w:r>
      <w:r w:rsidR="00801E13" w:rsidRPr="00CD12E1">
        <w:t>1, w zakresie udzielonego przez wojewodę dofinansowania w danym wojewódz</w:t>
      </w:r>
      <w:r w:rsidR="00C35318">
        <w:t>twie</w:t>
      </w:r>
      <w:r w:rsidR="00801E13" w:rsidRPr="00CD12E1">
        <w:t>, dotyczące roku poprzedniego.”</w:t>
      </w:r>
      <w:r w:rsidR="00C35318">
        <w:t>,</w:t>
      </w:r>
    </w:p>
    <w:p w14:paraId="519BCB63" w14:textId="736B69A7" w:rsidR="00AD3AF3" w:rsidRDefault="00CD12E1" w:rsidP="00EE62CD">
      <w:pPr>
        <w:pStyle w:val="LITlitera"/>
      </w:pPr>
      <w:r>
        <w:t>c</w:t>
      </w:r>
      <w:r w:rsidR="00F14BFA" w:rsidRPr="00F14BFA">
        <w:t>)</w:t>
      </w:r>
      <w:r w:rsidR="00491AFD">
        <w:tab/>
      </w:r>
      <w:r w:rsidR="004E0FAB" w:rsidRPr="00F14BFA">
        <w:t xml:space="preserve">w </w:t>
      </w:r>
      <w:r w:rsidR="00961616" w:rsidRPr="00F14BFA">
        <w:t>ust. 2</w:t>
      </w:r>
      <w:r w:rsidR="00AD3AF3">
        <w:t>:</w:t>
      </w:r>
    </w:p>
    <w:p w14:paraId="60D664E9" w14:textId="7AC11DB5" w:rsidR="00AD3AF3" w:rsidRPr="00E60DF7" w:rsidRDefault="00664BEB" w:rsidP="00EE62CD">
      <w:pPr>
        <w:pStyle w:val="TIRtiret"/>
      </w:pPr>
      <w:bookmarkStart w:id="63" w:name="_Hlk219121660"/>
      <w:r w:rsidRPr="00664BEB">
        <w:t>–</w:t>
      </w:r>
      <w:bookmarkEnd w:id="63"/>
      <w:r w:rsidR="00491AFD">
        <w:tab/>
      </w:r>
      <w:r w:rsidR="00AD3AF3" w:rsidRPr="00E60DF7">
        <w:t>pkt 1 otrzymuje brzmienie:</w:t>
      </w:r>
    </w:p>
    <w:p w14:paraId="1BEA3795" w14:textId="5D9D9446" w:rsidR="00AD3AF3" w:rsidRPr="00E60DF7" w:rsidRDefault="00AD3AF3" w:rsidP="00EE62CD">
      <w:pPr>
        <w:pStyle w:val="ZTIRPKTzmpkttiret"/>
      </w:pPr>
      <w:r w:rsidRPr="00E60DF7">
        <w:t>„1)</w:t>
      </w:r>
      <w:r w:rsidR="00491AFD">
        <w:tab/>
      </w:r>
      <w:r w:rsidRPr="00E60DF7">
        <w:t xml:space="preserve">nazwę marszałka województwa i jego numer identyfikacji podatkowej </w:t>
      </w:r>
      <w:r w:rsidR="001308E3">
        <w:t>(</w:t>
      </w:r>
      <w:r w:rsidRPr="00E60DF7">
        <w:t>NIP</w:t>
      </w:r>
      <w:r w:rsidR="001308E3">
        <w:t>)</w:t>
      </w:r>
      <w:r w:rsidRPr="00E60DF7">
        <w:t>,”,</w:t>
      </w:r>
    </w:p>
    <w:p w14:paraId="0363090D" w14:textId="014E3473" w:rsidR="00AD3AF3" w:rsidRPr="00E60DF7" w:rsidRDefault="00664BEB" w:rsidP="00D260E4">
      <w:pPr>
        <w:pStyle w:val="TIRtiret"/>
      </w:pPr>
      <w:r w:rsidRPr="00664BEB">
        <w:t>–</w:t>
      </w:r>
      <w:r w:rsidR="00491AFD">
        <w:tab/>
      </w:r>
      <w:r w:rsidR="00AD3AF3" w:rsidRPr="00E60DF7">
        <w:t>pkt 3 otrzymuje brzmienie:</w:t>
      </w:r>
    </w:p>
    <w:p w14:paraId="095EFADD" w14:textId="303ECC49" w:rsidR="00AD3AF3" w:rsidRPr="00E60DF7" w:rsidRDefault="00AD3AF3" w:rsidP="00EE62CD">
      <w:pPr>
        <w:pStyle w:val="ZTIRPKTzmpkttiret"/>
      </w:pPr>
      <w:r w:rsidRPr="00E60DF7">
        <w:t>„3)</w:t>
      </w:r>
      <w:r w:rsidR="00491AFD">
        <w:tab/>
      </w:r>
      <w:r w:rsidRPr="00E60DF7">
        <w:t>kwotę dopłaty wydatkowaną przez marszałka województwa,”,</w:t>
      </w:r>
    </w:p>
    <w:p w14:paraId="1BCA9A2C" w14:textId="742FE250" w:rsidR="00862615" w:rsidRPr="00E60DF7" w:rsidRDefault="00664BEB" w:rsidP="00D260E4">
      <w:pPr>
        <w:pStyle w:val="TIRtiret"/>
      </w:pPr>
      <w:r w:rsidRPr="00664BEB">
        <w:t>–</w:t>
      </w:r>
      <w:r w:rsidR="00491AFD">
        <w:tab/>
      </w:r>
      <w:r w:rsidR="00330A0B" w:rsidRPr="00E60DF7">
        <w:t xml:space="preserve">w </w:t>
      </w:r>
      <w:r w:rsidR="004E0FAB" w:rsidRPr="00E60DF7">
        <w:t xml:space="preserve">pkt 6 kropkę zastępuje się średnikiem i dodaje </w:t>
      </w:r>
      <w:r w:rsidR="00C35318">
        <w:t xml:space="preserve">się </w:t>
      </w:r>
      <w:r w:rsidR="004E0FAB" w:rsidRPr="00E60DF7">
        <w:t>pkt 7</w:t>
      </w:r>
      <w:r w:rsidR="00427D6D">
        <w:t xml:space="preserve"> i 8</w:t>
      </w:r>
      <w:r w:rsidR="004E0FAB" w:rsidRPr="00E60DF7">
        <w:t xml:space="preserve"> w</w:t>
      </w:r>
      <w:r w:rsidR="00862615" w:rsidRPr="00E60DF7">
        <w:t xml:space="preserve"> brzmieni</w:t>
      </w:r>
      <w:r w:rsidR="004E0FAB" w:rsidRPr="00E60DF7">
        <w:t>u</w:t>
      </w:r>
      <w:r w:rsidR="00862615" w:rsidRPr="00E60DF7">
        <w:t>:</w:t>
      </w:r>
    </w:p>
    <w:p w14:paraId="46895211" w14:textId="22099EAD" w:rsidR="00427D6D" w:rsidRDefault="00DA569A">
      <w:pPr>
        <w:pStyle w:val="ZTIRPKTzmpkttiret"/>
      </w:pPr>
      <w:r w:rsidRPr="00E60DF7">
        <w:t>„</w:t>
      </w:r>
      <w:r w:rsidR="0067079D" w:rsidRPr="00E60DF7">
        <w:t>7)</w:t>
      </w:r>
      <w:r w:rsidR="00491AFD">
        <w:tab/>
      </w:r>
      <w:r w:rsidR="0067079D" w:rsidRPr="00E60DF7">
        <w:t>wykaz miejscowości, przez które przebiegają linie, o których mowa w</w:t>
      </w:r>
      <w:r w:rsidR="00852EF4">
        <w:t> </w:t>
      </w:r>
      <w:r w:rsidR="0067079D" w:rsidRPr="00E60DF7">
        <w:t>pkt</w:t>
      </w:r>
      <w:r w:rsidR="00852EF4">
        <w:t> </w:t>
      </w:r>
      <w:r w:rsidR="0067079D" w:rsidRPr="00E60DF7">
        <w:t>6</w:t>
      </w:r>
      <w:r w:rsidR="00C35318">
        <w:t>;</w:t>
      </w:r>
    </w:p>
    <w:p w14:paraId="1D1E25FA" w14:textId="661921D2" w:rsidR="00862615" w:rsidRPr="00E60DF7" w:rsidRDefault="00427D6D" w:rsidP="00EE62CD">
      <w:pPr>
        <w:pStyle w:val="ZTIRPKTzmpkttiret"/>
      </w:pPr>
      <w:r>
        <w:t>8)</w:t>
      </w:r>
      <w:r w:rsidR="00491AFD">
        <w:tab/>
      </w:r>
      <w:r w:rsidR="000F5721">
        <w:t xml:space="preserve">miejscowości, w których </w:t>
      </w:r>
      <w:r w:rsidR="001308E3">
        <w:t xml:space="preserve">jest wykonywany </w:t>
      </w:r>
      <w:r w:rsidR="009C0CF4">
        <w:t xml:space="preserve">przejazd </w:t>
      </w:r>
      <w:r>
        <w:t>na żądanie.</w:t>
      </w:r>
      <w:r w:rsidR="00DA569A" w:rsidRPr="00E60DF7">
        <w:t>”</w:t>
      </w:r>
      <w:r w:rsidR="0067079D" w:rsidRPr="00E60DF7">
        <w:t>;</w:t>
      </w:r>
    </w:p>
    <w:p w14:paraId="28A3AC75" w14:textId="670498EA" w:rsidR="00873F27" w:rsidRDefault="009E6E8D" w:rsidP="009173DB">
      <w:pPr>
        <w:pStyle w:val="PKTpunkt"/>
      </w:pPr>
      <w:r>
        <w:t>2</w:t>
      </w:r>
      <w:r w:rsidR="001C153E">
        <w:t>3</w:t>
      </w:r>
      <w:r w:rsidR="00862615">
        <w:t>)</w:t>
      </w:r>
      <w:r w:rsidR="00491AFD">
        <w:tab/>
      </w:r>
      <w:r w:rsidR="00873F27">
        <w:t>po art. 20 dodaje się art. 20a:</w:t>
      </w:r>
      <w:r w:rsidR="00862615">
        <w:t xml:space="preserve"> </w:t>
      </w:r>
    </w:p>
    <w:p w14:paraId="2A1BC6AB" w14:textId="6F25543B" w:rsidR="006B3C5D" w:rsidRDefault="00664BEB" w:rsidP="005201DE">
      <w:pPr>
        <w:pStyle w:val="ZARTzmartartykuempunktem"/>
      </w:pPr>
      <w:r>
        <w:t>„</w:t>
      </w:r>
      <w:r w:rsidR="006B3C5D">
        <w:t xml:space="preserve">Art. 20a. Marszałek województwa </w:t>
      </w:r>
      <w:r w:rsidR="001308E3">
        <w:t xml:space="preserve">publikuje </w:t>
      </w:r>
      <w:r w:rsidR="006B3C5D">
        <w:t>w Biuletynie Informacji Publicznej na stronie podmiotowej urzędu marszałkowskiego</w:t>
      </w:r>
      <w:r w:rsidR="00873F27">
        <w:t xml:space="preserve"> informacj</w:t>
      </w:r>
      <w:r w:rsidR="001308E3">
        <w:t>e</w:t>
      </w:r>
      <w:r w:rsidR="00873F27">
        <w:t xml:space="preserve"> o </w:t>
      </w:r>
      <w:r w:rsidR="006B3C5D">
        <w:t>lini</w:t>
      </w:r>
      <w:r w:rsidR="00873F27">
        <w:t>ach</w:t>
      </w:r>
      <w:r w:rsidR="006B3C5D">
        <w:t xml:space="preserve"> komunikacyjnych </w:t>
      </w:r>
      <w:r w:rsidR="006B3C5D" w:rsidRPr="006B3C5D">
        <w:t xml:space="preserve">częściowo sfinansowanych ze środków Funduszu </w:t>
      </w:r>
      <w:r w:rsidR="006B3C5D">
        <w:t>ze środków przyznanych dla województwa</w:t>
      </w:r>
      <w:r w:rsidR="00873F27">
        <w:t xml:space="preserve"> wraz z informacją o organizatorach tych linii.</w:t>
      </w:r>
      <w:r w:rsidR="006B3C5D">
        <w:t>”</w:t>
      </w:r>
      <w:r w:rsidR="0096791A">
        <w:t>;</w:t>
      </w:r>
    </w:p>
    <w:p w14:paraId="3EC2533F" w14:textId="48C29DE1" w:rsidR="00B72698" w:rsidRDefault="00B72698" w:rsidP="00B72698">
      <w:pPr>
        <w:pStyle w:val="PKTpunkt"/>
      </w:pPr>
      <w:r>
        <w:t>2</w:t>
      </w:r>
      <w:r w:rsidR="001C153E">
        <w:t>4</w:t>
      </w:r>
      <w:r>
        <w:t>)</w:t>
      </w:r>
      <w:r w:rsidR="00491AFD">
        <w:tab/>
      </w:r>
      <w:r>
        <w:t xml:space="preserve">w art. 53 </w:t>
      </w:r>
      <w:r w:rsidR="001308E3">
        <w:t xml:space="preserve">w </w:t>
      </w:r>
      <w:r>
        <w:t>ust. 1 w pkt 15 kropkę zastępuje się średnikiem i dodaje się pkt 16–18 w brzmieniu:</w:t>
      </w:r>
    </w:p>
    <w:p w14:paraId="400063F0" w14:textId="6D2FAE81" w:rsidR="00B72698" w:rsidRPr="00D74EC8" w:rsidRDefault="00B72698" w:rsidP="00B72698">
      <w:pPr>
        <w:pStyle w:val="ZPKTzmpktartykuempunktem"/>
      </w:pPr>
      <w:r w:rsidRPr="00D74EC8">
        <w:t>„16)</w:t>
      </w:r>
      <w:r w:rsidR="00491AFD">
        <w:tab/>
      </w:r>
      <w:r w:rsidRPr="00D74EC8">
        <w:t>2034 – 400 000 000 zł;</w:t>
      </w:r>
    </w:p>
    <w:p w14:paraId="6A06D609" w14:textId="59468F09" w:rsidR="00B72698" w:rsidRPr="00D74EC8" w:rsidRDefault="00B72698" w:rsidP="00B72698">
      <w:pPr>
        <w:pStyle w:val="ZPKTzmpktartykuempunktem"/>
      </w:pPr>
      <w:r w:rsidRPr="00D74EC8">
        <w:t>17)</w:t>
      </w:r>
      <w:r w:rsidR="00491AFD">
        <w:tab/>
      </w:r>
      <w:r w:rsidRPr="00D74EC8">
        <w:t>2035 – 400 000 000 zł;</w:t>
      </w:r>
    </w:p>
    <w:p w14:paraId="234E0E08" w14:textId="02EA35FF" w:rsidR="00B72698" w:rsidRPr="00D74EC8" w:rsidRDefault="00B72698" w:rsidP="00B72698">
      <w:pPr>
        <w:pStyle w:val="ZPKTzmpktartykuempunktem"/>
      </w:pPr>
      <w:r w:rsidRPr="00D74EC8">
        <w:t>18)</w:t>
      </w:r>
      <w:r w:rsidR="00491AFD">
        <w:tab/>
      </w:r>
      <w:r w:rsidRPr="00D74EC8">
        <w:t>2036 – 400 000 000 zł.”</w:t>
      </w:r>
      <w:r w:rsidR="00F300FF">
        <w:t>.</w:t>
      </w:r>
    </w:p>
    <w:p w14:paraId="32A31C76" w14:textId="4B02D5AE" w:rsidR="00D21FCE" w:rsidRDefault="00950216">
      <w:pPr>
        <w:pStyle w:val="ARTartustawynprozporzdzenia"/>
      </w:pPr>
      <w:r w:rsidRPr="00950216">
        <w:rPr>
          <w:rStyle w:val="Ppogrubienie"/>
        </w:rPr>
        <w:t xml:space="preserve">Art. </w:t>
      </w:r>
      <w:r w:rsidR="002123E5">
        <w:rPr>
          <w:rStyle w:val="Ppogrubienie"/>
        </w:rPr>
        <w:t>1</w:t>
      </w:r>
      <w:r w:rsidR="00D556EA">
        <w:rPr>
          <w:rStyle w:val="Ppogrubienie"/>
        </w:rPr>
        <w:t>5</w:t>
      </w:r>
      <w:r w:rsidRPr="00950216">
        <w:rPr>
          <w:rStyle w:val="Ppogrubienie"/>
        </w:rPr>
        <w:t>.</w:t>
      </w:r>
      <w:r>
        <w:t xml:space="preserve"> </w:t>
      </w:r>
      <w:bookmarkStart w:id="64" w:name="_Hlk226551332"/>
      <w:r w:rsidR="002E4739">
        <w:t>1.</w:t>
      </w:r>
      <w:r w:rsidR="00E83785">
        <w:t xml:space="preserve"> </w:t>
      </w:r>
      <w:r w:rsidR="00D21FCE" w:rsidRPr="00D21FCE">
        <w:t>Plan</w:t>
      </w:r>
      <w:r w:rsidR="00D21FCE">
        <w:t>y</w:t>
      </w:r>
      <w:r w:rsidR="00D21FCE" w:rsidRPr="00D21FCE">
        <w:t xml:space="preserve"> zrównoważonego rozwoju publicznego transportu zbiorowego </w:t>
      </w:r>
      <w:r w:rsidR="002A793F">
        <w:t xml:space="preserve">sporządzone przed dniem wejścia w życie niniejszej ustawy pozostają </w:t>
      </w:r>
      <w:r w:rsidR="003A115B">
        <w:t>w</w:t>
      </w:r>
      <w:r w:rsidR="002A793F">
        <w:t xml:space="preserve"> mocy do dnia 31</w:t>
      </w:r>
      <w:r w:rsidR="00852EF4">
        <w:t> </w:t>
      </w:r>
      <w:r w:rsidR="002A793F">
        <w:t xml:space="preserve">grudnia 2029 r. </w:t>
      </w:r>
      <w:bookmarkEnd w:id="64"/>
    </w:p>
    <w:p w14:paraId="34ED2000" w14:textId="1713540F" w:rsidR="002F30EB" w:rsidRDefault="002E4739" w:rsidP="00D260E4">
      <w:pPr>
        <w:pStyle w:val="USTustnpkodeksu"/>
      </w:pPr>
      <w:r>
        <w:t>2.</w:t>
      </w:r>
      <w:r w:rsidR="003F4DF6">
        <w:t xml:space="preserve"> W</w:t>
      </w:r>
      <w:r>
        <w:t xml:space="preserve"> terminie, o którym mowa w ust. 1</w:t>
      </w:r>
      <w:r w:rsidR="002F30EB">
        <w:t>:</w:t>
      </w:r>
    </w:p>
    <w:p w14:paraId="2AC6B452" w14:textId="43ADA91D" w:rsidR="002F30EB" w:rsidRDefault="002F30EB" w:rsidP="00D260E4">
      <w:pPr>
        <w:pStyle w:val="PKTpunkt"/>
      </w:pPr>
      <w:r>
        <w:t>1)</w:t>
      </w:r>
      <w:r w:rsidR="00491AFD">
        <w:tab/>
      </w:r>
      <w:r>
        <w:t xml:space="preserve">nie jest wymagana zgodność </w:t>
      </w:r>
      <w:r w:rsidR="002E4739">
        <w:t>Schemat</w:t>
      </w:r>
      <w:r>
        <w:t>u</w:t>
      </w:r>
      <w:r w:rsidR="002E4739">
        <w:t xml:space="preserve"> sieci komunikacyjnej, o którym mowa w art. 14a ust. 1 ustawy</w:t>
      </w:r>
      <w:r w:rsidR="00A1285B">
        <w:t xml:space="preserve"> zmienianej w art. 1</w:t>
      </w:r>
      <w:r w:rsidR="00852EF4">
        <w:t>,</w:t>
      </w:r>
      <w:r w:rsidR="00A1285B">
        <w:t xml:space="preserve"> oraz </w:t>
      </w:r>
      <w:r w:rsidR="002E4739">
        <w:t>Schemat</w:t>
      </w:r>
      <w:r>
        <w:t>u</w:t>
      </w:r>
      <w:r w:rsidR="002E4739">
        <w:t xml:space="preserve"> sieci komunikacyjnej w województwie, o którym mowa w art. 14b ust. 2 </w:t>
      </w:r>
      <w:r w:rsidR="003F4DF6">
        <w:t xml:space="preserve">tej </w:t>
      </w:r>
      <w:r w:rsidR="002E4739">
        <w:t>ustawy</w:t>
      </w:r>
      <w:r w:rsidR="00852EF4">
        <w:t>,</w:t>
      </w:r>
      <w:r w:rsidR="002E4739">
        <w:t xml:space="preserve"> z planami</w:t>
      </w:r>
      <w:r w:rsidR="003F4DF6">
        <w:t>, o których mowa w ust. 1</w:t>
      </w:r>
      <w:r w:rsidR="00A1285B">
        <w:t>;</w:t>
      </w:r>
      <w:r w:rsidR="002E4739">
        <w:t xml:space="preserve"> </w:t>
      </w:r>
    </w:p>
    <w:p w14:paraId="280424A7" w14:textId="783DA216" w:rsidR="002F30EB" w:rsidRDefault="002F30EB" w:rsidP="00D260E4">
      <w:pPr>
        <w:pStyle w:val="PKTpunkt"/>
      </w:pPr>
      <w:r>
        <w:t>2)</w:t>
      </w:r>
      <w:r w:rsidR="00491AFD">
        <w:tab/>
      </w:r>
      <w:r>
        <w:t xml:space="preserve">nie stosuje się art. 14b ust. 2 pkt 1 ustawy </w:t>
      </w:r>
      <w:r w:rsidR="00A1285B">
        <w:t xml:space="preserve">zmienianej w art. 1. </w:t>
      </w:r>
    </w:p>
    <w:p w14:paraId="67BB7358" w14:textId="5F08C66F" w:rsidR="001E0A74" w:rsidRDefault="00427D6D">
      <w:pPr>
        <w:pStyle w:val="ARTartustawynprozporzdzenia"/>
      </w:pPr>
      <w:r w:rsidRPr="0096791A">
        <w:rPr>
          <w:b/>
        </w:rPr>
        <w:t>Art. 1</w:t>
      </w:r>
      <w:r w:rsidR="00D556EA">
        <w:rPr>
          <w:b/>
        </w:rPr>
        <w:t>6</w:t>
      </w:r>
      <w:r w:rsidRPr="0096791A">
        <w:rPr>
          <w:b/>
        </w:rPr>
        <w:t>.</w:t>
      </w:r>
      <w:r w:rsidRPr="0096791A">
        <w:t xml:space="preserve"> </w:t>
      </w:r>
      <w:r w:rsidR="00AC5866">
        <w:t xml:space="preserve">Pierwszy </w:t>
      </w:r>
      <w:r w:rsidR="002916C1">
        <w:t xml:space="preserve">po wejściu w życie </w:t>
      </w:r>
      <w:r w:rsidR="00E83785">
        <w:t xml:space="preserve">niniejszej </w:t>
      </w:r>
      <w:r w:rsidR="002916C1">
        <w:t>ustawy</w:t>
      </w:r>
      <w:r w:rsidR="001E0A74">
        <w:t>:</w:t>
      </w:r>
    </w:p>
    <w:p w14:paraId="1D44D6CE" w14:textId="5A168AD5" w:rsidR="001E0A74" w:rsidRDefault="00491AFD" w:rsidP="00D260E4">
      <w:pPr>
        <w:pStyle w:val="PKTpunkt"/>
      </w:pPr>
      <w:r>
        <w:lastRenderedPageBreak/>
        <w:t>1)</w:t>
      </w:r>
      <w:r>
        <w:tab/>
      </w:r>
      <w:r w:rsidR="004364A1" w:rsidRPr="0096791A">
        <w:t xml:space="preserve">Schemat sieci komunikacyjnej </w:t>
      </w:r>
      <w:r w:rsidR="002E4739">
        <w:t xml:space="preserve">w </w:t>
      </w:r>
      <w:r w:rsidR="004364A1" w:rsidRPr="0096791A">
        <w:t>województw</w:t>
      </w:r>
      <w:r w:rsidR="002E4739">
        <w:t>ie</w:t>
      </w:r>
      <w:r w:rsidR="0096791A">
        <w:t>, o którym mowa w art. 14</w:t>
      </w:r>
      <w:r w:rsidR="001B006B">
        <w:t>b</w:t>
      </w:r>
      <w:r w:rsidR="00A1285B">
        <w:t xml:space="preserve"> ust. 2</w:t>
      </w:r>
      <w:r w:rsidR="0096791A">
        <w:t xml:space="preserve"> </w:t>
      </w:r>
      <w:r w:rsidR="00A1285B">
        <w:t>ustawy zmienianej w art.1</w:t>
      </w:r>
      <w:r w:rsidR="00852EF4">
        <w:t>,</w:t>
      </w:r>
      <w:r w:rsidR="00A1285B">
        <w:t xml:space="preserve"> </w:t>
      </w:r>
      <w:r w:rsidR="004364A1" w:rsidRPr="0096791A">
        <w:t xml:space="preserve">sporządza się w terminie do </w:t>
      </w:r>
      <w:r w:rsidR="00C35318">
        <w:t xml:space="preserve">dnia </w:t>
      </w:r>
      <w:r w:rsidR="00ED0835">
        <w:t xml:space="preserve">15 listopada </w:t>
      </w:r>
      <w:r w:rsidR="004364A1" w:rsidRPr="0096791A">
        <w:t>2026 r.</w:t>
      </w:r>
      <w:r w:rsidR="001E0A74">
        <w:t>;</w:t>
      </w:r>
    </w:p>
    <w:p w14:paraId="74F15C86" w14:textId="20E76DB1" w:rsidR="00427D6D" w:rsidRPr="0096791A" w:rsidRDefault="00491AFD" w:rsidP="00D260E4">
      <w:pPr>
        <w:pStyle w:val="PKTpunkt"/>
      </w:pPr>
      <w:r>
        <w:t>2)</w:t>
      </w:r>
      <w:r>
        <w:tab/>
      </w:r>
      <w:r w:rsidR="001E0A74" w:rsidRPr="001E0A74">
        <w:t>Schemat sieci komunikacyjnej w międzywojewódzkich i międzynarodowych przewo</w:t>
      </w:r>
      <w:r w:rsidR="008D7C08">
        <w:t>zach</w:t>
      </w:r>
      <w:r w:rsidR="001E0A74" w:rsidRPr="001E0A74">
        <w:t xml:space="preserve"> pasażerskich w transporcie kolejowym</w:t>
      </w:r>
      <w:r w:rsidR="001E0A74">
        <w:t>, o którym mowa w art. 14</w:t>
      </w:r>
      <w:r w:rsidR="00BD03F2">
        <w:t xml:space="preserve">e ust. 1 </w:t>
      </w:r>
      <w:r w:rsidR="00BD03F2" w:rsidRPr="00BD03F2">
        <w:t>ustawy zmienianej w art.</w:t>
      </w:r>
      <w:r w:rsidR="00262DC3">
        <w:t xml:space="preserve"> </w:t>
      </w:r>
      <w:r w:rsidR="00BD03F2" w:rsidRPr="00BD03F2">
        <w:t>1</w:t>
      </w:r>
      <w:r w:rsidR="00852EF4">
        <w:t>,</w:t>
      </w:r>
      <w:r w:rsidR="00BD03F2" w:rsidRPr="00BD03F2">
        <w:t xml:space="preserve"> </w:t>
      </w:r>
      <w:r w:rsidR="001E0A74">
        <w:t>sporządza się w terminie 3 miesięcy od dnia wejścia w życie niniejszej ustawy.</w:t>
      </w:r>
    </w:p>
    <w:p w14:paraId="6A7769A7" w14:textId="6967DD6A" w:rsidR="003D4A6B" w:rsidRDefault="003D4A6B" w:rsidP="003D4A6B">
      <w:pPr>
        <w:pStyle w:val="ARTartustawynprozporzdzenia"/>
      </w:pPr>
      <w:r w:rsidRPr="003D4A6B">
        <w:rPr>
          <w:rStyle w:val="Ppogrubienie"/>
        </w:rPr>
        <w:t xml:space="preserve">Art. </w:t>
      </w:r>
      <w:r w:rsidR="002123E5">
        <w:rPr>
          <w:rStyle w:val="Ppogrubienie"/>
        </w:rPr>
        <w:t>1</w:t>
      </w:r>
      <w:r w:rsidR="00D556EA">
        <w:rPr>
          <w:rStyle w:val="Ppogrubienie"/>
        </w:rPr>
        <w:t>7</w:t>
      </w:r>
      <w:r w:rsidRPr="003D4A6B">
        <w:rPr>
          <w:rStyle w:val="Ppogrubienie"/>
        </w:rPr>
        <w:t>.</w:t>
      </w:r>
      <w:r>
        <w:t xml:space="preserve"> </w:t>
      </w:r>
      <w:r w:rsidR="00BD03F2">
        <w:t>W</w:t>
      </w:r>
      <w:r>
        <w:t xml:space="preserve"> sprawach </w:t>
      </w:r>
      <w:r w:rsidR="00BD03F2">
        <w:t xml:space="preserve">dotyczących </w:t>
      </w:r>
      <w:r>
        <w:t>umów o świadczenie usług w zakresie publicznego transportu zbiorowego wszczętych i niezakończonych prze</w:t>
      </w:r>
      <w:r w:rsidR="00E259DE">
        <w:t>d</w:t>
      </w:r>
      <w:r>
        <w:t xml:space="preserve"> dniem wejścia w życie</w:t>
      </w:r>
      <w:r w:rsidR="00DA3915">
        <w:t xml:space="preserve"> niniejszej</w:t>
      </w:r>
      <w:r>
        <w:t xml:space="preserve"> ustawy stosuje się przepisy dotychczasowe.</w:t>
      </w:r>
    </w:p>
    <w:p w14:paraId="021D17F2" w14:textId="0F7DB299" w:rsidR="0096791A" w:rsidRPr="00CA287F" w:rsidRDefault="0096791A" w:rsidP="0096791A">
      <w:pPr>
        <w:pStyle w:val="ARTartustawynprozporzdzenia"/>
      </w:pPr>
      <w:r w:rsidRPr="00CA287F">
        <w:rPr>
          <w:b/>
        </w:rPr>
        <w:t>Art. 1</w:t>
      </w:r>
      <w:r w:rsidR="00D556EA">
        <w:rPr>
          <w:b/>
        </w:rPr>
        <w:t>8</w:t>
      </w:r>
      <w:r w:rsidRPr="00CA287F">
        <w:rPr>
          <w:b/>
        </w:rPr>
        <w:t>.</w:t>
      </w:r>
      <w:r w:rsidRPr="00CA287F">
        <w:t xml:space="preserve"> </w:t>
      </w:r>
      <w:r w:rsidR="002916C1" w:rsidRPr="002916C1">
        <w:t>W terminie do dnia 31 grudnia 2027 r. rozkłady jazdy sporządzone przed dniem wejścia w życie niniejszej ustawy należy dostosować do zasad, o których mowa w art. 46 ust.</w:t>
      </w:r>
      <w:r w:rsidR="00852EF4">
        <w:t> </w:t>
      </w:r>
      <w:r w:rsidR="002916C1" w:rsidRPr="002916C1">
        <w:t>1 pkt 5 lit. b–</w:t>
      </w:r>
      <w:r w:rsidR="002916C1">
        <w:t>f ustawy zmienianej w art. 1</w:t>
      </w:r>
      <w:r w:rsidR="0018549D">
        <w:t xml:space="preserve"> w brzmieniu nadanym niniejszą ustawą</w:t>
      </w:r>
      <w:r w:rsidR="00852EF4">
        <w:t>.</w:t>
      </w:r>
    </w:p>
    <w:p w14:paraId="1081C613" w14:textId="6C464614" w:rsidR="00DC4F80" w:rsidRDefault="0067079D" w:rsidP="00DC4F80">
      <w:pPr>
        <w:pStyle w:val="ARTartustawynprozporzdzenia"/>
      </w:pPr>
      <w:r w:rsidRPr="00836AA2">
        <w:rPr>
          <w:rStyle w:val="Ppogrubienie"/>
        </w:rPr>
        <w:t xml:space="preserve">Art. </w:t>
      </w:r>
      <w:r w:rsidR="002123E5">
        <w:rPr>
          <w:rStyle w:val="Ppogrubienie"/>
        </w:rPr>
        <w:t>1</w:t>
      </w:r>
      <w:r w:rsidR="00D556EA">
        <w:rPr>
          <w:rStyle w:val="Ppogrubienie"/>
        </w:rPr>
        <w:t>9</w:t>
      </w:r>
      <w:r w:rsidRPr="00836AA2">
        <w:rPr>
          <w:rStyle w:val="Ppogrubienie"/>
        </w:rPr>
        <w:t>.</w:t>
      </w:r>
      <w:r>
        <w:t xml:space="preserve"> </w:t>
      </w:r>
      <w:r w:rsidR="00F11EAF">
        <w:t xml:space="preserve">W okresie do dnia zakończenia obowiązywania </w:t>
      </w:r>
      <w:bookmarkStart w:id="65" w:name="_Hlk190026886"/>
      <w:r w:rsidR="00F11EAF">
        <w:t xml:space="preserve">umów </w:t>
      </w:r>
      <w:r w:rsidR="001130A5">
        <w:t xml:space="preserve">o dopłatę z </w:t>
      </w:r>
      <w:r w:rsidR="00AA69EB">
        <w:t>Funduszu rozwoju przewozów autobusowych o charakterze użyteczności publicznej</w:t>
      </w:r>
      <w:r w:rsidR="001130A5">
        <w:t>, których okres obowiązywania i przewidzianego w tych umowach dofinansowania przewozów o charakterze użyteczności publicznej przekracza rok budżetowy</w:t>
      </w:r>
      <w:r w:rsidR="00F11EAF">
        <w:t xml:space="preserve">, </w:t>
      </w:r>
      <w:r w:rsidR="001130A5">
        <w:t xml:space="preserve">a </w:t>
      </w:r>
      <w:r w:rsidR="00F11EAF">
        <w:t xml:space="preserve">które zostały zawarte przed dniem wejścia w życie </w:t>
      </w:r>
      <w:r w:rsidR="00DA3915">
        <w:t xml:space="preserve">niniejszej </w:t>
      </w:r>
      <w:r w:rsidR="00F11EAF">
        <w:t>ustawy</w:t>
      </w:r>
      <w:bookmarkEnd w:id="65"/>
      <w:r w:rsidR="00852EF4">
        <w:t>,</w:t>
      </w:r>
      <w:r w:rsidR="00764B9F">
        <w:t xml:space="preserve"> stosuje się przepisy dotychczasowe.</w:t>
      </w:r>
      <w:r w:rsidR="00DC4F80" w:rsidRPr="00DC4F80">
        <w:t xml:space="preserve"> </w:t>
      </w:r>
    </w:p>
    <w:p w14:paraId="2135CA2C" w14:textId="4EBA0D7C" w:rsidR="00DC4F80" w:rsidRPr="00DC4F80" w:rsidRDefault="00DC4F80" w:rsidP="00FF0BD0">
      <w:pPr>
        <w:pStyle w:val="ARTartustawynprozporzdzenia"/>
      </w:pPr>
      <w:r w:rsidRPr="00FF0BD0">
        <w:rPr>
          <w:b/>
          <w:bCs/>
        </w:rPr>
        <w:t>Art. 20</w:t>
      </w:r>
      <w:r w:rsidRPr="00DC4F80">
        <w:rPr>
          <w:b/>
          <w:bCs/>
        </w:rPr>
        <w:t>.</w:t>
      </w:r>
      <w:r w:rsidRPr="00DC4F80">
        <w:t xml:space="preserve"> 1.W okresie obowiązywania umów o dopłatę zawartych na podstawie przepisów dotychczasowych, których okres obowiązywania i przewidzianego w tych umowach dofinansowania przewozów autobusowych o charakterze użyteczności publicznej przekracza rok budżetowy, w którym te umowy zostały zawarte</w:t>
      </w:r>
      <w:r w:rsidR="00852EF4">
        <w:t>,</w:t>
      </w:r>
      <w:r w:rsidRPr="00DC4F80">
        <w:t xml:space="preserve"> wojewoda, w terminie wskazanym przez dysponenta Funduszu</w:t>
      </w:r>
      <w:r w:rsidR="004F5931" w:rsidRPr="004F5931">
        <w:t xml:space="preserve"> przeciwdziałania wykluczeniu transportowemu</w:t>
      </w:r>
      <w:r w:rsidRPr="00DC4F80">
        <w:t>, przekazuje mu informacje o kwocie środków zaangażowanych na kolejny rok budżetowy, wynikającej z tych umów.</w:t>
      </w:r>
    </w:p>
    <w:p w14:paraId="25321A62" w14:textId="057CEA90" w:rsidR="00DC4F80" w:rsidRPr="00DC4F80" w:rsidRDefault="00DC4F80" w:rsidP="00D260E4">
      <w:pPr>
        <w:pStyle w:val="USTustnpkodeksu"/>
      </w:pPr>
      <w:r w:rsidRPr="00DC4F80">
        <w:t>2. Dysponent Funduszu</w:t>
      </w:r>
      <w:r w:rsidR="004F5931" w:rsidRPr="004F5931">
        <w:t xml:space="preserve"> przeciwdziałania wykluczeniu transportowemu</w:t>
      </w:r>
      <w:r w:rsidRPr="00DC4F80">
        <w:t xml:space="preserve"> na podstawie otrzymanych informacji określa łączną wysokość środków </w:t>
      </w:r>
      <w:r w:rsidR="00852EF4">
        <w:t>F</w:t>
      </w:r>
      <w:r w:rsidRPr="00DC4F80">
        <w:t>unduszu przewidzianych do podziału na województwa na dany rok budżetowy przez pomniejszenie kwoty przewidzianej w planie finansowym Funduszu na dofinansowanie zadań własnych organizatorów w zakresie przewozów autobusowych o charakterze użyteczności publicznej i przejazdu na żądanie o środki zaangażowane w ramach umów o dopłatę, o których mowa ust. 1 oraz w art. 9a ust</w:t>
      </w:r>
      <w:r w:rsidR="006578AB">
        <w:t>.</w:t>
      </w:r>
      <w:r w:rsidRPr="00DC4F80">
        <w:t xml:space="preserve"> 1 ustawy zmienianej w art. 1.</w:t>
      </w:r>
    </w:p>
    <w:p w14:paraId="312C3E16" w14:textId="5CCE3F77" w:rsidR="00BA5811" w:rsidRDefault="00DC4F80" w:rsidP="00D260E4">
      <w:pPr>
        <w:pStyle w:val="USTustnpkodeksu"/>
      </w:pPr>
      <w:r w:rsidRPr="00DC4F80">
        <w:lastRenderedPageBreak/>
        <w:t>3. Dysponent Funduszu</w:t>
      </w:r>
      <w:r w:rsidR="004F5931" w:rsidRPr="004F5931">
        <w:t xml:space="preserve"> przeciwdziałania wykluczeniu transportowemu</w:t>
      </w:r>
      <w:r w:rsidRPr="00DC4F80">
        <w:t xml:space="preserve"> dokonuje podziału niezaangażowanych środków, o których mowa w ust. 2, przewidzianych na dany rok budżetowy w planie finansowym </w:t>
      </w:r>
      <w:r w:rsidRPr="00FF0BD0">
        <w:t xml:space="preserve">Funduszu na dofinansowanie realizacji zadań, o których mowa w art. 6 pkt 1 ustawy zmienianej w </w:t>
      </w:r>
      <w:r w:rsidR="00FF0BD0" w:rsidRPr="00FF0BD0">
        <w:t xml:space="preserve">art. 14 </w:t>
      </w:r>
      <w:r w:rsidRPr="00FF0BD0">
        <w:t>w</w:t>
      </w:r>
      <w:r w:rsidRPr="00DC4F80">
        <w:t xml:space="preserve"> brzmieniu nadanym niniejszą ustawą, w poszczególnych województwach, po uzgodnieniu planu finansowego Funduszu, o którym mowa w art. 8 ust. 4  tej ustawy.</w:t>
      </w:r>
    </w:p>
    <w:p w14:paraId="09569B0E" w14:textId="23A7F67D" w:rsidR="001130A5" w:rsidRDefault="001130A5" w:rsidP="003D4A6B">
      <w:pPr>
        <w:pStyle w:val="ARTartustawynprozporzdzenia"/>
      </w:pPr>
      <w:r w:rsidRPr="00B47129">
        <w:rPr>
          <w:rStyle w:val="Ppogrubienie"/>
        </w:rPr>
        <w:t xml:space="preserve">Art. </w:t>
      </w:r>
      <w:r w:rsidR="00D556EA">
        <w:rPr>
          <w:rStyle w:val="Ppogrubienie"/>
        </w:rPr>
        <w:t>2</w:t>
      </w:r>
      <w:r w:rsidR="00DC4F80">
        <w:rPr>
          <w:rStyle w:val="Ppogrubienie"/>
        </w:rPr>
        <w:t>1</w:t>
      </w:r>
      <w:r w:rsidRPr="00B47129">
        <w:rPr>
          <w:rStyle w:val="Ppogrubienie"/>
        </w:rPr>
        <w:t>.</w:t>
      </w:r>
      <w:r>
        <w:t xml:space="preserve"> Operatorzy realizujący przewozy n</w:t>
      </w:r>
      <w:r w:rsidRPr="00FF0BD0">
        <w:t xml:space="preserve">a liniach </w:t>
      </w:r>
      <w:r w:rsidR="00320D76" w:rsidRPr="00FF0BD0">
        <w:t xml:space="preserve">komunikacyjnych </w:t>
      </w:r>
      <w:r w:rsidRPr="00FF0BD0">
        <w:t xml:space="preserve">objętych dopłatą z </w:t>
      </w:r>
      <w:r w:rsidR="00AA69EB" w:rsidRPr="00FF0BD0">
        <w:t xml:space="preserve">Funduszu </w:t>
      </w:r>
      <w:r w:rsidR="00967351" w:rsidRPr="00FF0BD0">
        <w:t xml:space="preserve">przeciwdziałania wykluczeniu transportowemu </w:t>
      </w:r>
      <w:r w:rsidR="00B47129" w:rsidRPr="00FF0BD0">
        <w:t xml:space="preserve">są obowiązani dostosować, w terminie </w:t>
      </w:r>
      <w:r w:rsidR="00F44FBE" w:rsidRPr="00FF0BD0">
        <w:t>12</w:t>
      </w:r>
      <w:r w:rsidR="00F97475" w:rsidRPr="00FF0BD0">
        <w:t xml:space="preserve"> </w:t>
      </w:r>
      <w:r w:rsidR="00B47129" w:rsidRPr="00FF0BD0">
        <w:t xml:space="preserve">miesięcy od dnia wejścia w życie niniejszej ustawy, pojazdy </w:t>
      </w:r>
      <w:r w:rsidR="00C35318" w:rsidRPr="00FF0BD0">
        <w:t>do</w:t>
      </w:r>
      <w:r w:rsidR="002B2AF3" w:rsidRPr="00FF0BD0">
        <w:t xml:space="preserve"> </w:t>
      </w:r>
      <w:r w:rsidR="00B47129" w:rsidRPr="00FF0BD0">
        <w:t xml:space="preserve">realizacji obowiązku, o którym mowa w art. 11g </w:t>
      </w:r>
      <w:r w:rsidR="00320D76" w:rsidRPr="00FF0BD0">
        <w:t xml:space="preserve">ust. 1 </w:t>
      </w:r>
      <w:r w:rsidR="00B47129" w:rsidRPr="00FF0BD0">
        <w:t xml:space="preserve">ustawy zmienianej w art. </w:t>
      </w:r>
      <w:r w:rsidR="00FF0BD0" w:rsidRPr="00FF0BD0">
        <w:t>1</w:t>
      </w:r>
      <w:r w:rsidR="00B47129" w:rsidRPr="00FF0BD0">
        <w:t>4</w:t>
      </w:r>
      <w:r w:rsidR="005B4F17" w:rsidRPr="00FF0BD0">
        <w:t>.</w:t>
      </w:r>
      <w:r w:rsidR="00B47129">
        <w:t xml:space="preserve"> </w:t>
      </w:r>
    </w:p>
    <w:p w14:paraId="5A871005" w14:textId="586C553B" w:rsidR="00196A81" w:rsidRPr="00FF0BD0" w:rsidRDefault="0067079D" w:rsidP="00196A81">
      <w:pPr>
        <w:pStyle w:val="ARTartustawynprozporzdzenia"/>
      </w:pPr>
      <w:r w:rsidRPr="00836AA2">
        <w:rPr>
          <w:rStyle w:val="Ppogrubienie"/>
        </w:rPr>
        <w:t xml:space="preserve">Art. </w:t>
      </w:r>
      <w:r w:rsidR="008B1ADE">
        <w:rPr>
          <w:rStyle w:val="Ppogrubienie"/>
        </w:rPr>
        <w:t>2</w:t>
      </w:r>
      <w:r w:rsidR="00DC4F80">
        <w:rPr>
          <w:rStyle w:val="Ppogrubienie"/>
        </w:rPr>
        <w:t>2</w:t>
      </w:r>
      <w:r w:rsidRPr="00836AA2">
        <w:rPr>
          <w:rStyle w:val="Ppogrubienie"/>
        </w:rPr>
        <w:t>.</w:t>
      </w:r>
      <w:r>
        <w:t xml:space="preserve"> </w:t>
      </w:r>
      <w:bookmarkStart w:id="66" w:name="_Hlk194594553"/>
      <w:r>
        <w:t xml:space="preserve">Do postępowań wszczętych </w:t>
      </w:r>
      <w:r w:rsidR="00DA3915">
        <w:t>i</w:t>
      </w:r>
      <w:r>
        <w:t xml:space="preserve"> niezakończonych przed </w:t>
      </w:r>
      <w:r w:rsidR="00320D76">
        <w:t xml:space="preserve">dniem </w:t>
      </w:r>
      <w:r>
        <w:t>wejści</w:t>
      </w:r>
      <w:r w:rsidR="00320D76">
        <w:t>a</w:t>
      </w:r>
      <w:r>
        <w:t xml:space="preserve"> w życie </w:t>
      </w:r>
      <w:r w:rsidR="00DA3915">
        <w:t xml:space="preserve">niniejszej </w:t>
      </w:r>
      <w:r>
        <w:t xml:space="preserve">ustawy w sprawach dotyczących zwrotu dopłat </w:t>
      </w:r>
      <w:r w:rsidR="00B265F5">
        <w:t xml:space="preserve">z </w:t>
      </w:r>
      <w:r w:rsidR="00AA69EB">
        <w:t>Funduszu</w:t>
      </w:r>
      <w:r w:rsidR="00DC4F80" w:rsidRPr="00DC4F80">
        <w:t xml:space="preserve"> rozwoju przewozów autobusowych o charakterze </w:t>
      </w:r>
      <w:r w:rsidR="00DC4F80" w:rsidRPr="00FF0BD0">
        <w:t xml:space="preserve">użyteczności publicznej, </w:t>
      </w:r>
      <w:r w:rsidR="00967351" w:rsidRPr="00FF0BD0">
        <w:t xml:space="preserve">przeciwdziałania wykluczeniu </w:t>
      </w:r>
      <w:r w:rsidR="002B2AF3" w:rsidRPr="00FF0BD0">
        <w:t>transportowemu</w:t>
      </w:r>
      <w:r w:rsidR="00AA69EB" w:rsidRPr="00FF0BD0">
        <w:t xml:space="preserve"> </w:t>
      </w:r>
      <w:r w:rsidRPr="00FF0BD0">
        <w:t>stosuje się przepisy dotychczasowe</w:t>
      </w:r>
      <w:bookmarkEnd w:id="66"/>
      <w:r w:rsidRPr="00FF0BD0">
        <w:t>.</w:t>
      </w:r>
    </w:p>
    <w:p w14:paraId="0A7E88E7" w14:textId="76DC9BA6" w:rsidR="00705F9C" w:rsidRPr="00FF0BD0" w:rsidRDefault="00705F9C" w:rsidP="00F95FAF">
      <w:pPr>
        <w:pStyle w:val="ARTartustawynprozporzdzenia"/>
        <w:rPr>
          <w:rStyle w:val="Ppogrubienie"/>
          <w:b w:val="0"/>
        </w:rPr>
      </w:pPr>
      <w:r w:rsidRPr="00FF0BD0">
        <w:rPr>
          <w:rStyle w:val="Ppogrubienie"/>
        </w:rPr>
        <w:t>Art.</w:t>
      </w:r>
      <w:r w:rsidR="00764B9F" w:rsidRPr="00FF0BD0">
        <w:rPr>
          <w:rStyle w:val="Ppogrubienie"/>
        </w:rPr>
        <w:t xml:space="preserve"> 2</w:t>
      </w:r>
      <w:r w:rsidR="00DC4F80" w:rsidRPr="00FF0BD0">
        <w:rPr>
          <w:rStyle w:val="Ppogrubienie"/>
        </w:rPr>
        <w:t>3</w:t>
      </w:r>
      <w:r w:rsidRPr="00FF0BD0">
        <w:rPr>
          <w:rStyle w:val="Ppogrubienie"/>
        </w:rPr>
        <w:t>.</w:t>
      </w:r>
      <w:r w:rsidRPr="00FF0BD0">
        <w:rPr>
          <w:rStyle w:val="Ppogrubienie"/>
          <w:b w:val="0"/>
        </w:rPr>
        <w:t xml:space="preserve"> Limitu, o którym mowa w art. 9a ust. 2 </w:t>
      </w:r>
      <w:bookmarkStart w:id="67" w:name="_Hlk220425182"/>
      <w:r w:rsidRPr="00FF0BD0">
        <w:rPr>
          <w:rStyle w:val="Ppogrubienie"/>
          <w:b w:val="0"/>
        </w:rPr>
        <w:t xml:space="preserve">ustawy </w:t>
      </w:r>
      <w:r w:rsidR="00320D76" w:rsidRPr="00FF0BD0">
        <w:rPr>
          <w:rStyle w:val="Ppogrubienie"/>
          <w:b w:val="0"/>
        </w:rPr>
        <w:t xml:space="preserve">zmienianej w art. </w:t>
      </w:r>
      <w:r w:rsidR="00FF0BD0" w:rsidRPr="00FF0BD0">
        <w:rPr>
          <w:rStyle w:val="Ppogrubienie"/>
          <w:b w:val="0"/>
        </w:rPr>
        <w:t xml:space="preserve">14 </w:t>
      </w:r>
      <w:r w:rsidR="00320D76" w:rsidRPr="00FF0BD0">
        <w:rPr>
          <w:rStyle w:val="Ppogrubienie"/>
          <w:b w:val="0"/>
        </w:rPr>
        <w:t>w brzmieniu nadanym niniejszą ustawą</w:t>
      </w:r>
      <w:bookmarkEnd w:id="67"/>
      <w:r w:rsidR="00C35318" w:rsidRPr="00FF0BD0">
        <w:rPr>
          <w:rStyle w:val="Ppogrubienie"/>
          <w:b w:val="0"/>
        </w:rPr>
        <w:t>,</w:t>
      </w:r>
      <w:r w:rsidR="00967351" w:rsidRPr="00FF0BD0">
        <w:rPr>
          <w:rStyle w:val="Ppogrubienie"/>
          <w:b w:val="0"/>
        </w:rPr>
        <w:t xml:space="preserve"> </w:t>
      </w:r>
      <w:r w:rsidRPr="00FF0BD0">
        <w:rPr>
          <w:rStyle w:val="Ppogrubienie"/>
          <w:b w:val="0"/>
        </w:rPr>
        <w:t xml:space="preserve">nie stosuje się do umów wieloletnich zawartych przed dniem wejścia w życie niniejszej ustawy. </w:t>
      </w:r>
    </w:p>
    <w:p w14:paraId="3356CDC6" w14:textId="2D1DE39D" w:rsidR="00EC5416" w:rsidRPr="00FF0BD0" w:rsidRDefault="00EC5416" w:rsidP="00F95FAF">
      <w:pPr>
        <w:pStyle w:val="ARTartustawynprozporzdzenia"/>
      </w:pPr>
      <w:bookmarkStart w:id="68" w:name="_Hlk220932087"/>
      <w:r w:rsidRPr="00FF0BD0">
        <w:rPr>
          <w:rStyle w:val="Ppogrubienie"/>
        </w:rPr>
        <w:t>Art. 2</w:t>
      </w:r>
      <w:r w:rsidR="00DC4F80" w:rsidRPr="007B7A8D">
        <w:rPr>
          <w:rStyle w:val="Ppogrubienie"/>
        </w:rPr>
        <w:t>4</w:t>
      </w:r>
      <w:r w:rsidRPr="00FF0BD0">
        <w:rPr>
          <w:rStyle w:val="Ppogrubienie"/>
        </w:rPr>
        <w:t>.</w:t>
      </w:r>
      <w:r w:rsidRPr="00FF0BD0">
        <w:rPr>
          <w:rStyle w:val="Ppogrubienie"/>
          <w:b w:val="0"/>
        </w:rPr>
        <w:t xml:space="preserve"> Przepisy </w:t>
      </w:r>
      <w:r w:rsidRPr="00FF0BD0">
        <w:t xml:space="preserve">ustawy </w:t>
      </w:r>
      <w:r w:rsidR="00320D76" w:rsidRPr="00FF0BD0">
        <w:t xml:space="preserve">zmienianej w </w:t>
      </w:r>
      <w:r w:rsidR="00FF0BD0">
        <w:t>art. 14</w:t>
      </w:r>
      <w:r w:rsidR="00DC4F80" w:rsidRPr="00FF0BD0">
        <w:t xml:space="preserve"> </w:t>
      </w:r>
      <w:r w:rsidR="00320D76" w:rsidRPr="00FF0BD0">
        <w:t>w brzmieniu nadanym niniejszą ustawą</w:t>
      </w:r>
      <w:r w:rsidRPr="00FF0BD0">
        <w:t xml:space="preserve"> stosuje się </w:t>
      </w:r>
      <w:r w:rsidR="009507EA" w:rsidRPr="00FF0BD0">
        <w:t xml:space="preserve">od </w:t>
      </w:r>
      <w:r w:rsidRPr="00FF0BD0">
        <w:t>naboru wniosków o obj</w:t>
      </w:r>
      <w:r w:rsidR="00A568B6" w:rsidRPr="00FF0BD0">
        <w:t>ę</w:t>
      </w:r>
      <w:r w:rsidRPr="00FF0BD0">
        <w:t>cie w 2027 r. dopłatą z Funduszu</w:t>
      </w:r>
      <w:r w:rsidR="00320D76" w:rsidRPr="00FF0BD0">
        <w:t xml:space="preserve"> </w:t>
      </w:r>
      <w:bookmarkStart w:id="69" w:name="_Hlk231557562"/>
      <w:r w:rsidR="00320D76" w:rsidRPr="00FF0BD0">
        <w:t>przeciwdziałania wykluczeniu transportowemu</w:t>
      </w:r>
      <w:bookmarkEnd w:id="69"/>
      <w:r w:rsidRPr="00FF0BD0">
        <w:t xml:space="preserve">. </w:t>
      </w:r>
    </w:p>
    <w:p w14:paraId="6ECA5D97" w14:textId="695206FC" w:rsidR="004D7E3C" w:rsidRPr="004D7E3C" w:rsidRDefault="004D7E3C" w:rsidP="002D18E4">
      <w:pPr>
        <w:pStyle w:val="ARTartustawynprozporzdzenia"/>
        <w:rPr>
          <w:rStyle w:val="Ppogrubienie"/>
          <w:b w:val="0"/>
        </w:rPr>
      </w:pPr>
      <w:r w:rsidRPr="00FF0BD0">
        <w:rPr>
          <w:rStyle w:val="Ppogrubienie"/>
          <w:bCs/>
        </w:rPr>
        <w:t>Art. 2</w:t>
      </w:r>
      <w:r w:rsidR="00DC4F80" w:rsidRPr="00FF0BD0">
        <w:rPr>
          <w:rStyle w:val="Ppogrubienie"/>
          <w:bCs/>
        </w:rPr>
        <w:t>5</w:t>
      </w:r>
      <w:r w:rsidRPr="00FF0BD0">
        <w:rPr>
          <w:rStyle w:val="Ppogrubienie"/>
          <w:bCs/>
        </w:rPr>
        <w:t>.</w:t>
      </w:r>
      <w:r w:rsidRPr="00FF0BD0">
        <w:rPr>
          <w:rStyle w:val="Ppogrubienie"/>
          <w:b w:val="0"/>
        </w:rPr>
        <w:t xml:space="preserve"> 1. Dysponent Funduszu</w:t>
      </w:r>
      <w:r w:rsidR="00DC4F80" w:rsidRPr="00FF0BD0">
        <w:t xml:space="preserve"> </w:t>
      </w:r>
      <w:r w:rsidR="00DC4F80" w:rsidRPr="00FF0BD0">
        <w:rPr>
          <w:rStyle w:val="Ppogrubienie"/>
          <w:b w:val="0"/>
        </w:rPr>
        <w:t>przeciwdziałania wykluczeniu transportowemu</w:t>
      </w:r>
      <w:r w:rsidRPr="00FF0BD0">
        <w:rPr>
          <w:rStyle w:val="Ppogrubienie"/>
          <w:b w:val="0"/>
        </w:rPr>
        <w:t xml:space="preserve"> sporządza plan finansowy tego funduszu na rok 2027 i przedstawia do uzgodnienia ministrowi właściwemu do spraw finansów publicznych w terminie 14 dni od dnia wejścia w życie niniejszej ustawy.</w:t>
      </w:r>
      <w:r w:rsidRPr="004D7E3C">
        <w:rPr>
          <w:rStyle w:val="Ppogrubienie"/>
          <w:b w:val="0"/>
        </w:rPr>
        <w:t xml:space="preserve"> </w:t>
      </w:r>
    </w:p>
    <w:p w14:paraId="7D272B5E" w14:textId="0651B935" w:rsidR="00DC4F80" w:rsidRDefault="004D7E3C" w:rsidP="00D260E4">
      <w:pPr>
        <w:pStyle w:val="USTustnpkodeksu"/>
        <w:rPr>
          <w:rStyle w:val="Ppogrubienie"/>
          <w:b w:val="0"/>
        </w:rPr>
      </w:pPr>
      <w:r w:rsidRPr="004D7E3C">
        <w:rPr>
          <w:rStyle w:val="Ppogrubienie"/>
          <w:b w:val="0"/>
        </w:rPr>
        <w:t>2. Minister właściwy do spraw finansów publicznych dokonuje uzgodnienia planu, o którym mowa w ust. 1</w:t>
      </w:r>
      <w:r>
        <w:rPr>
          <w:rStyle w:val="Ppogrubienie"/>
          <w:b w:val="0"/>
        </w:rPr>
        <w:t>,</w:t>
      </w:r>
      <w:r w:rsidRPr="004D7E3C">
        <w:rPr>
          <w:rStyle w:val="Ppogrubienie"/>
          <w:b w:val="0"/>
        </w:rPr>
        <w:t xml:space="preserve"> w terminie 7 dni od dnia jego otrzymania.</w:t>
      </w:r>
    </w:p>
    <w:bookmarkEnd w:id="68"/>
    <w:p w14:paraId="2B6F99F2" w14:textId="4521C8BC" w:rsidR="00DC4F80" w:rsidRDefault="00691C90">
      <w:pPr>
        <w:pStyle w:val="ARTartustawynprozporzdzenia"/>
      </w:pPr>
      <w:r w:rsidRPr="0096791A">
        <w:rPr>
          <w:rStyle w:val="Ppogrubienie"/>
        </w:rPr>
        <w:t xml:space="preserve">Art. </w:t>
      </w:r>
      <w:r w:rsidR="002123E5" w:rsidRPr="0096791A">
        <w:rPr>
          <w:rStyle w:val="Ppogrubienie"/>
        </w:rPr>
        <w:t>2</w:t>
      </w:r>
      <w:r w:rsidR="00DC4F80">
        <w:rPr>
          <w:rStyle w:val="Ppogrubienie"/>
        </w:rPr>
        <w:t>6</w:t>
      </w:r>
      <w:r w:rsidRPr="0096791A">
        <w:rPr>
          <w:rStyle w:val="Ppogrubienie"/>
        </w:rPr>
        <w:t>.</w:t>
      </w:r>
      <w:r w:rsidRPr="0096791A">
        <w:t xml:space="preserve"> Ustawa wchodzi w życie po </w:t>
      </w:r>
      <w:r w:rsidR="009B1572" w:rsidRPr="0096791A">
        <w:t>u</w:t>
      </w:r>
      <w:r w:rsidRPr="0096791A">
        <w:t xml:space="preserve">pływie </w:t>
      </w:r>
      <w:r w:rsidR="004D7E3C">
        <w:t>14</w:t>
      </w:r>
      <w:r w:rsidRPr="0096791A">
        <w:t xml:space="preserve"> dni od dnia ogłoszenia</w:t>
      </w:r>
      <w:r w:rsidR="00737D21" w:rsidRPr="0096791A">
        <w:t>, z wyjątkiem</w:t>
      </w:r>
      <w:r w:rsidR="00DC4F80">
        <w:t>:</w:t>
      </w:r>
    </w:p>
    <w:p w14:paraId="24210630" w14:textId="28BC1AFD" w:rsidR="00777CE5" w:rsidRDefault="00491AFD" w:rsidP="00D260E4">
      <w:pPr>
        <w:pStyle w:val="PKTpunkt"/>
      </w:pPr>
      <w:r>
        <w:t>1)</w:t>
      </w:r>
      <w:r>
        <w:tab/>
      </w:r>
      <w:r w:rsidR="00737D21" w:rsidRPr="0096791A">
        <w:t xml:space="preserve">art. 1 pkt </w:t>
      </w:r>
      <w:r w:rsidR="00687698">
        <w:t>1</w:t>
      </w:r>
      <w:r w:rsidR="005D7939">
        <w:t>8</w:t>
      </w:r>
      <w:r w:rsidR="004D7E3C">
        <w:t xml:space="preserve"> lit. a</w:t>
      </w:r>
      <w:r w:rsidR="00687698" w:rsidRPr="0096791A">
        <w:t xml:space="preserve"> </w:t>
      </w:r>
      <w:r w:rsidR="00737D21" w:rsidRPr="0096791A">
        <w:t>w zakresie art. 46 ust. 1 pkt 5</w:t>
      </w:r>
      <w:r w:rsidR="0096791A">
        <w:t xml:space="preserve"> lit. b</w:t>
      </w:r>
      <w:r w:rsidR="00FF0BD0" w:rsidRPr="00FF0BD0">
        <w:t>–</w:t>
      </w:r>
      <w:r w:rsidR="008D7C08">
        <w:t>f</w:t>
      </w:r>
      <w:r w:rsidR="00737D21" w:rsidRPr="0096791A">
        <w:t>, któr</w:t>
      </w:r>
      <w:r w:rsidR="004D7E3C">
        <w:t>e</w:t>
      </w:r>
      <w:r w:rsidR="00737D21" w:rsidRPr="0096791A">
        <w:t xml:space="preserve"> wchodz</w:t>
      </w:r>
      <w:r w:rsidR="004D7E3C">
        <w:t>ą</w:t>
      </w:r>
      <w:r w:rsidR="00737D21" w:rsidRPr="0096791A">
        <w:t xml:space="preserve"> </w:t>
      </w:r>
      <w:r w:rsidR="004D7E3C">
        <w:t>w życie</w:t>
      </w:r>
      <w:r w:rsidR="00DC4F80">
        <w:t xml:space="preserve"> </w:t>
      </w:r>
      <w:r w:rsidR="00B261C3" w:rsidRPr="0096791A">
        <w:t>po upływie 6 miesięcy od dnia ogłoszenia</w:t>
      </w:r>
      <w:r w:rsidR="00D323A7">
        <w:t>;</w:t>
      </w:r>
      <w:r w:rsidR="00B261C3" w:rsidRPr="0096791A">
        <w:t xml:space="preserve"> </w:t>
      </w:r>
    </w:p>
    <w:p w14:paraId="136E8894" w14:textId="4BB3FCCE" w:rsidR="007C5F34" w:rsidRPr="00D77898" w:rsidRDefault="00491AFD" w:rsidP="009831D1">
      <w:pPr>
        <w:pStyle w:val="PKTpunkt"/>
      </w:pPr>
      <w:r>
        <w:t>2)</w:t>
      </w:r>
      <w:r>
        <w:tab/>
      </w:r>
      <w:r w:rsidR="00CD4FD8">
        <w:t>art. 9</w:t>
      </w:r>
      <w:r w:rsidR="00990FBD">
        <w:t xml:space="preserve"> pkt 3, 4, 9, 11 i 12</w:t>
      </w:r>
      <w:r w:rsidR="00CD4FD8">
        <w:t>, któr</w:t>
      </w:r>
      <w:r w:rsidR="00990FBD">
        <w:t>e</w:t>
      </w:r>
      <w:r w:rsidR="00CD4FD8">
        <w:t xml:space="preserve"> wchodz</w:t>
      </w:r>
      <w:r w:rsidR="00990FBD">
        <w:t>ą</w:t>
      </w:r>
      <w:r w:rsidR="00CD4FD8">
        <w:t xml:space="preserve"> w życie po upływie 12 miesięcy od dnia ogłoszenia</w:t>
      </w:r>
      <w:r w:rsidR="00990FBD">
        <w:t>.</w:t>
      </w:r>
    </w:p>
    <w:sectPr w:rsidR="007C5F34" w:rsidRPr="00D77898" w:rsidSect="001A7F15">
      <w:headerReference w:type="default" r:id="rId9"/>
      <w:footnotePr>
        <w:numRestart w:val="eachSect"/>
      </w:footnotePr>
      <w:endnotePr>
        <w:numFmt w:val="decimal"/>
      </w:end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AE68" w14:textId="77777777" w:rsidR="00437BD9" w:rsidRDefault="00437BD9">
      <w:r>
        <w:separator/>
      </w:r>
    </w:p>
  </w:endnote>
  <w:endnote w:type="continuationSeparator" w:id="0">
    <w:p w14:paraId="60F87536" w14:textId="77777777" w:rsidR="00437BD9" w:rsidRDefault="0043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BEBE" w14:textId="77777777" w:rsidR="00437BD9" w:rsidRDefault="00437BD9">
      <w:r>
        <w:separator/>
      </w:r>
    </w:p>
  </w:footnote>
  <w:footnote w:type="continuationSeparator" w:id="0">
    <w:p w14:paraId="0D915BF3" w14:textId="77777777" w:rsidR="00437BD9" w:rsidRDefault="00437BD9">
      <w:r>
        <w:continuationSeparator/>
      </w:r>
    </w:p>
  </w:footnote>
  <w:footnote w:id="1">
    <w:p w14:paraId="37689E92" w14:textId="4E75DE58" w:rsidR="00507798" w:rsidRPr="003978D4" w:rsidRDefault="00507798" w:rsidP="000C39F9">
      <w:pPr>
        <w:pStyle w:val="ODNONIKtreodnonika"/>
        <w:rPr>
          <w:bCs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Niniejszą ustawą zmienia się ustawy: ustawę z dnia 15 listopada 1984 r.</w:t>
      </w:r>
      <w:r w:rsidRPr="00154D2D">
        <w:t xml:space="preserve"> –</w:t>
      </w:r>
      <w:r w:rsidR="00401F92">
        <w:t xml:space="preserve"> </w:t>
      </w:r>
      <w:r>
        <w:t xml:space="preserve">Prawo przewozowe, </w:t>
      </w:r>
      <w:r w:rsidRPr="00FF73C9">
        <w:t>ustaw</w:t>
      </w:r>
      <w:r>
        <w:t>ę</w:t>
      </w:r>
      <w:r w:rsidRPr="00FF73C9">
        <w:t xml:space="preserve"> z dnia 27 października 1994 r. o autostradach płatnych oraz o Krajowym Funduszu Drogowym</w:t>
      </w:r>
      <w:r>
        <w:t xml:space="preserve">, </w:t>
      </w:r>
      <w:r w:rsidRPr="000C39F9">
        <w:t>ustaw</w:t>
      </w:r>
      <w:r>
        <w:t>ę</w:t>
      </w:r>
      <w:r w:rsidRPr="000C39F9">
        <w:t xml:space="preserve"> z dnia 20</w:t>
      </w:r>
      <w:r w:rsidR="00814441">
        <w:t> </w:t>
      </w:r>
      <w:r w:rsidRPr="000C39F9">
        <w:t xml:space="preserve">czerwca 1997 r. </w:t>
      </w:r>
      <w:r w:rsidRPr="00BE2119">
        <w:t xml:space="preserve">– </w:t>
      </w:r>
      <w:r w:rsidRPr="000C39F9">
        <w:t>Prawo o ruchu drogowym</w:t>
      </w:r>
      <w:r>
        <w:t xml:space="preserve">, </w:t>
      </w:r>
      <w:r w:rsidRPr="000C39F9">
        <w:t>ustaw</w:t>
      </w:r>
      <w:r>
        <w:t>ę</w:t>
      </w:r>
      <w:r w:rsidRPr="000C39F9">
        <w:t xml:space="preserve"> z dnia 21 sierpnia 1997 r. o ochronie zwierząt</w:t>
      </w:r>
      <w:r>
        <w:t>,</w:t>
      </w:r>
      <w:r w:rsidRPr="000C39F9">
        <w:t xml:space="preserve"> </w:t>
      </w:r>
      <w:r w:rsidRPr="000C39F9">
        <w:rPr>
          <w:bCs/>
        </w:rPr>
        <w:t>ustaw</w:t>
      </w:r>
      <w:r>
        <w:rPr>
          <w:bCs/>
        </w:rPr>
        <w:t>ę</w:t>
      </w:r>
      <w:r w:rsidRPr="000C39F9">
        <w:rPr>
          <w:bCs/>
        </w:rPr>
        <w:t xml:space="preserve"> z dnia 27 kwietnia 2001 r. </w:t>
      </w:r>
      <w:r w:rsidRPr="00BE2119">
        <w:rPr>
          <w:bCs/>
        </w:rPr>
        <w:t xml:space="preserve">– </w:t>
      </w:r>
      <w:r w:rsidRPr="000C39F9">
        <w:rPr>
          <w:bCs/>
        </w:rPr>
        <w:t>Prawo ochrony środowiska</w:t>
      </w:r>
      <w:r>
        <w:rPr>
          <w:bCs/>
        </w:rPr>
        <w:t xml:space="preserve">, </w:t>
      </w:r>
      <w:r w:rsidRPr="000C39F9">
        <w:rPr>
          <w:bCs/>
        </w:rPr>
        <w:t>usta</w:t>
      </w:r>
      <w:r>
        <w:rPr>
          <w:bCs/>
        </w:rPr>
        <w:t>wę</w:t>
      </w:r>
      <w:r w:rsidRPr="000C39F9">
        <w:rPr>
          <w:bCs/>
        </w:rPr>
        <w:t xml:space="preserve"> z dnia 11 maja 2001 r. </w:t>
      </w:r>
      <w:r w:rsidRPr="00BE2119">
        <w:rPr>
          <w:bCs/>
        </w:rPr>
        <w:t xml:space="preserve">– </w:t>
      </w:r>
      <w:r w:rsidRPr="000C39F9">
        <w:rPr>
          <w:bCs/>
        </w:rPr>
        <w:t>Prawo o miarach</w:t>
      </w:r>
      <w:r>
        <w:rPr>
          <w:bCs/>
        </w:rPr>
        <w:t>,</w:t>
      </w:r>
      <w:r w:rsidRPr="000C39F9">
        <w:t xml:space="preserve"> </w:t>
      </w:r>
      <w:r w:rsidRPr="000C39F9">
        <w:rPr>
          <w:bCs/>
        </w:rPr>
        <w:t>ustaw</w:t>
      </w:r>
      <w:r>
        <w:rPr>
          <w:bCs/>
        </w:rPr>
        <w:t>ę</w:t>
      </w:r>
      <w:r w:rsidRPr="000C39F9">
        <w:rPr>
          <w:bCs/>
        </w:rPr>
        <w:t xml:space="preserve"> z dnia 24 sierpnia 2001 r. </w:t>
      </w:r>
      <w:bookmarkStart w:id="0" w:name="_Hlk222215420"/>
      <w:r w:rsidRPr="000C39F9">
        <w:rPr>
          <w:bCs/>
        </w:rPr>
        <w:t xml:space="preserve">– </w:t>
      </w:r>
      <w:bookmarkEnd w:id="0"/>
      <w:r w:rsidRPr="000C39F9">
        <w:rPr>
          <w:bCs/>
        </w:rPr>
        <w:t xml:space="preserve"> Kodeks postępowania w sprawach o wykroczenia</w:t>
      </w:r>
      <w:r>
        <w:rPr>
          <w:bCs/>
        </w:rPr>
        <w:t xml:space="preserve">, </w:t>
      </w:r>
      <w:r>
        <w:t>ustawę z dnia 6 września 2001 r. o transporcie drogowym,</w:t>
      </w:r>
      <w:r w:rsidRPr="000C39F9">
        <w:rPr>
          <w:bCs/>
        </w:rPr>
        <w:t xml:space="preserve"> ustaw</w:t>
      </w:r>
      <w:r>
        <w:rPr>
          <w:bCs/>
        </w:rPr>
        <w:t xml:space="preserve">ę </w:t>
      </w:r>
      <w:r w:rsidRPr="000C39F9">
        <w:rPr>
          <w:bCs/>
        </w:rPr>
        <w:t>z dnia 19 sierpnia 2011 r. o przewozie towarów niebezpiecznych</w:t>
      </w:r>
      <w:r>
        <w:rPr>
          <w:bCs/>
        </w:rPr>
        <w:t>,</w:t>
      </w:r>
      <w:r w:rsidRPr="000C39F9">
        <w:rPr>
          <w:bCs/>
        </w:rPr>
        <w:t xml:space="preserve"> ustaw</w:t>
      </w:r>
      <w:r>
        <w:rPr>
          <w:bCs/>
        </w:rPr>
        <w:t>ę</w:t>
      </w:r>
      <w:r w:rsidRPr="000C39F9">
        <w:rPr>
          <w:bCs/>
        </w:rPr>
        <w:t xml:space="preserve"> z dnia 9 marca 2017 r. o systemie monitorowania drogowego i kolejowego przewozu towarów oraz obrotu paliwami opałowymi</w:t>
      </w:r>
      <w:r>
        <w:rPr>
          <w:bCs/>
        </w:rPr>
        <w:t>,</w:t>
      </w:r>
      <w:r w:rsidRPr="000C39F9">
        <w:rPr>
          <w:bCs/>
        </w:rPr>
        <w:t xml:space="preserve"> </w:t>
      </w:r>
      <w:r>
        <w:rPr>
          <w:bCs/>
        </w:rPr>
        <w:t xml:space="preserve">ustawę z dnia 11 stycznia 2018 r. o </w:t>
      </w:r>
      <w:proofErr w:type="spellStart"/>
      <w:r>
        <w:rPr>
          <w:bCs/>
        </w:rPr>
        <w:t>elektromobilności</w:t>
      </w:r>
      <w:proofErr w:type="spellEnd"/>
      <w:r>
        <w:rPr>
          <w:bCs/>
        </w:rPr>
        <w:t xml:space="preserve"> i paliwach alternatywnych, </w:t>
      </w:r>
      <w:r w:rsidRPr="003978D4">
        <w:rPr>
          <w:bCs/>
        </w:rPr>
        <w:t>ustaw</w:t>
      </w:r>
      <w:r>
        <w:rPr>
          <w:bCs/>
        </w:rPr>
        <w:t>ę</w:t>
      </w:r>
      <w:r w:rsidRPr="003978D4">
        <w:rPr>
          <w:bCs/>
        </w:rPr>
        <w:t xml:space="preserve"> z dnia 5 lipca 2018 r. o tachografach</w:t>
      </w:r>
      <w:r>
        <w:rPr>
          <w:bCs/>
        </w:rPr>
        <w:t xml:space="preserve"> oraz</w:t>
      </w:r>
      <w:r w:rsidRPr="003978D4">
        <w:rPr>
          <w:bCs/>
        </w:rPr>
        <w:t xml:space="preserve"> </w:t>
      </w:r>
      <w:r>
        <w:t>ustawę z dnia 16 maja 2019 r. o Funduszu rozwoju przewozów autobusowych o charakterze użyteczności publicznej.</w:t>
      </w:r>
    </w:p>
  </w:footnote>
  <w:footnote w:id="2">
    <w:p w14:paraId="698DC94A" w14:textId="1ADFB8A7" w:rsidR="00F23074" w:rsidRDefault="00F23074" w:rsidP="00F23074">
      <w:pPr>
        <w:pStyle w:val="ODNONIKtreodnonika"/>
      </w:pPr>
      <w:r>
        <w:rPr>
          <w:rStyle w:val="Odwoanieprzypisudolnego"/>
        </w:rPr>
        <w:footnoteRef/>
      </w:r>
      <w:r w:rsidRPr="00CA780C">
        <w:rPr>
          <w:vertAlign w:val="superscript"/>
        </w:rPr>
        <w:t>)</w:t>
      </w:r>
      <w:r w:rsidR="007263D4">
        <w:tab/>
      </w:r>
      <w:r w:rsidRPr="00CA780C">
        <w:t>Zmiany tekstu jednolitego wymienionej ustawy zostały ogłoszone w Dz. U. z</w:t>
      </w:r>
      <w:r>
        <w:t xml:space="preserve"> </w:t>
      </w:r>
      <w:r w:rsidRPr="00CA780C">
        <w:t>2025 r. poz. 820, 1006, 1676, 1734, 1843 i 1872</w:t>
      </w:r>
      <w:r>
        <w:t xml:space="preserve"> oraz z 2026 r. poz. 180.</w:t>
      </w:r>
    </w:p>
  </w:footnote>
  <w:footnote w:id="3">
    <w:p w14:paraId="6E959CC2" w14:textId="13BB9A9D" w:rsidR="00F23074" w:rsidRPr="008064E1" w:rsidRDefault="00F23074" w:rsidP="00F23074">
      <w:pPr>
        <w:pStyle w:val="Tekstprzypisudolnego"/>
        <w:spacing w:line="240" w:lineRule="auto"/>
        <w:rPr>
          <w:sz w:val="20"/>
          <w:szCs w:val="20"/>
        </w:rPr>
      </w:pPr>
      <w:r w:rsidRPr="00502BE4">
        <w:rPr>
          <w:rStyle w:val="Odwoanieprzypisudolnego"/>
          <w:sz w:val="20"/>
          <w:szCs w:val="20"/>
        </w:rPr>
        <w:footnoteRef/>
      </w:r>
      <w:r w:rsidRPr="00502BE4">
        <w:rPr>
          <w:sz w:val="20"/>
          <w:szCs w:val="20"/>
          <w:vertAlign w:val="superscript"/>
        </w:rPr>
        <w:t>)</w:t>
      </w:r>
      <w:r w:rsidR="007263D4">
        <w:tab/>
      </w:r>
      <w:r w:rsidRPr="00502BE4">
        <w:rPr>
          <w:sz w:val="20"/>
          <w:szCs w:val="20"/>
        </w:rPr>
        <w:t xml:space="preserve">Zmiany tekstu jednolitego wymienionej ustawy zostały ogłoszone w Dz. U. z 2025 r. poz. </w:t>
      </w:r>
      <w:r w:rsidRPr="00502BE4">
        <w:rPr>
          <w:bCs/>
          <w:sz w:val="20"/>
          <w:szCs w:val="20"/>
        </w:rPr>
        <w:t>1080, 1812 i 1863 oraz z 2026 r. poz. 176, 426, 605, 607 i 635.</w:t>
      </w:r>
    </w:p>
  </w:footnote>
  <w:footnote w:id="4">
    <w:p w14:paraId="7CABAE57" w14:textId="1F273880" w:rsidR="00F23074" w:rsidRDefault="00F23074" w:rsidP="00F23074">
      <w:pPr>
        <w:pStyle w:val="ODNONIKtreodnonika"/>
      </w:pPr>
      <w:r>
        <w:rPr>
          <w:rStyle w:val="Odwoanieprzypisudolnego"/>
        </w:rPr>
        <w:footnoteRef/>
      </w:r>
      <w:r w:rsidRPr="007A0F3D">
        <w:rPr>
          <w:vertAlign w:val="superscript"/>
        </w:rPr>
        <w:t>)</w:t>
      </w:r>
      <w:r w:rsidR="0041156A">
        <w:tab/>
      </w:r>
      <w:r>
        <w:t xml:space="preserve">Zmiany tekstu jednolitego wymienionej ustawy zostały ogłoszone w </w:t>
      </w:r>
      <w:r w:rsidRPr="007A0F3D">
        <w:t>Dz. U. z 2025 r. poz. 1178, 1661, 1814, 1818 i 1872 oraz z 2026 r. poz. 473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4B8C" w14:textId="77777777" w:rsidR="00507798" w:rsidRPr="00B371CC" w:rsidRDefault="0050779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DC4"/>
    <w:multiLevelType w:val="hybridMultilevel"/>
    <w:tmpl w:val="9A6A65CA"/>
    <w:lvl w:ilvl="0" w:tplc="2826A252">
      <w:start w:val="1"/>
      <w:numFmt w:val="decimal"/>
      <w:lvlText w:val="%1)"/>
      <w:lvlJc w:val="left"/>
      <w:pPr>
        <w:ind w:left="102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A57A2"/>
    <w:multiLevelType w:val="hybridMultilevel"/>
    <w:tmpl w:val="446A2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70E8"/>
    <w:multiLevelType w:val="hybridMultilevel"/>
    <w:tmpl w:val="4436166E"/>
    <w:lvl w:ilvl="0" w:tplc="04150017">
      <w:start w:val="1"/>
      <w:numFmt w:val="lowerLetter"/>
      <w:lvlText w:val="%1)"/>
      <w:lvlJc w:val="left"/>
      <w:pPr>
        <w:ind w:left="2219" w:hanging="360"/>
      </w:pPr>
    </w:lvl>
    <w:lvl w:ilvl="1" w:tplc="04150019" w:tentative="1">
      <w:start w:val="1"/>
      <w:numFmt w:val="lowerLetter"/>
      <w:lvlText w:val="%2."/>
      <w:lvlJc w:val="left"/>
      <w:pPr>
        <w:ind w:left="2939" w:hanging="360"/>
      </w:pPr>
    </w:lvl>
    <w:lvl w:ilvl="2" w:tplc="0415001B" w:tentative="1">
      <w:start w:val="1"/>
      <w:numFmt w:val="lowerRoman"/>
      <w:lvlText w:val="%3."/>
      <w:lvlJc w:val="right"/>
      <w:pPr>
        <w:ind w:left="3659" w:hanging="180"/>
      </w:pPr>
    </w:lvl>
    <w:lvl w:ilvl="3" w:tplc="0415000F" w:tentative="1">
      <w:start w:val="1"/>
      <w:numFmt w:val="decimal"/>
      <w:lvlText w:val="%4."/>
      <w:lvlJc w:val="left"/>
      <w:pPr>
        <w:ind w:left="4379" w:hanging="360"/>
      </w:pPr>
    </w:lvl>
    <w:lvl w:ilvl="4" w:tplc="04150019" w:tentative="1">
      <w:start w:val="1"/>
      <w:numFmt w:val="lowerLetter"/>
      <w:lvlText w:val="%5."/>
      <w:lvlJc w:val="left"/>
      <w:pPr>
        <w:ind w:left="5099" w:hanging="360"/>
      </w:pPr>
    </w:lvl>
    <w:lvl w:ilvl="5" w:tplc="0415001B" w:tentative="1">
      <w:start w:val="1"/>
      <w:numFmt w:val="lowerRoman"/>
      <w:lvlText w:val="%6."/>
      <w:lvlJc w:val="right"/>
      <w:pPr>
        <w:ind w:left="5819" w:hanging="180"/>
      </w:pPr>
    </w:lvl>
    <w:lvl w:ilvl="6" w:tplc="0415000F" w:tentative="1">
      <w:start w:val="1"/>
      <w:numFmt w:val="decimal"/>
      <w:lvlText w:val="%7."/>
      <w:lvlJc w:val="left"/>
      <w:pPr>
        <w:ind w:left="6539" w:hanging="360"/>
      </w:pPr>
    </w:lvl>
    <w:lvl w:ilvl="7" w:tplc="04150019" w:tentative="1">
      <w:start w:val="1"/>
      <w:numFmt w:val="lowerLetter"/>
      <w:lvlText w:val="%8."/>
      <w:lvlJc w:val="left"/>
      <w:pPr>
        <w:ind w:left="7259" w:hanging="360"/>
      </w:pPr>
    </w:lvl>
    <w:lvl w:ilvl="8" w:tplc="0415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3" w15:restartNumberingAfterBreak="0">
    <w:nsid w:val="23022F1D"/>
    <w:multiLevelType w:val="hybridMultilevel"/>
    <w:tmpl w:val="96281C38"/>
    <w:lvl w:ilvl="0" w:tplc="88F47A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C0771F"/>
    <w:multiLevelType w:val="hybridMultilevel"/>
    <w:tmpl w:val="50202C0A"/>
    <w:lvl w:ilvl="0" w:tplc="8BF2544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39AE073D"/>
    <w:multiLevelType w:val="hybridMultilevel"/>
    <w:tmpl w:val="CE181196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4038666E"/>
    <w:multiLevelType w:val="hybridMultilevel"/>
    <w:tmpl w:val="F80EC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6375"/>
    <w:multiLevelType w:val="multilevel"/>
    <w:tmpl w:val="7F98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DFD0D84"/>
    <w:multiLevelType w:val="hybridMultilevel"/>
    <w:tmpl w:val="6562F51E"/>
    <w:lvl w:ilvl="0" w:tplc="58CE391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71BB6FD4"/>
    <w:multiLevelType w:val="hybridMultilevel"/>
    <w:tmpl w:val="DA4C2CD0"/>
    <w:lvl w:ilvl="0" w:tplc="35DCC59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79230028"/>
    <w:multiLevelType w:val="hybridMultilevel"/>
    <w:tmpl w:val="4ED0F150"/>
    <w:lvl w:ilvl="0" w:tplc="0D7A578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248735045">
    <w:abstractNumId w:val="2"/>
  </w:num>
  <w:num w:numId="2" w16cid:durableId="1674645513">
    <w:abstractNumId w:val="0"/>
  </w:num>
  <w:num w:numId="3" w16cid:durableId="781344280">
    <w:abstractNumId w:val="7"/>
  </w:num>
  <w:num w:numId="4" w16cid:durableId="1779908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1566095">
    <w:abstractNumId w:val="6"/>
  </w:num>
  <w:num w:numId="6" w16cid:durableId="1597977020">
    <w:abstractNumId w:val="1"/>
  </w:num>
  <w:num w:numId="7" w16cid:durableId="1066030965">
    <w:abstractNumId w:val="10"/>
  </w:num>
  <w:num w:numId="8" w16cid:durableId="336925923">
    <w:abstractNumId w:val="5"/>
  </w:num>
  <w:num w:numId="9" w16cid:durableId="1714571125">
    <w:abstractNumId w:val="8"/>
  </w:num>
  <w:num w:numId="10" w16cid:durableId="2116437432">
    <w:abstractNumId w:val="9"/>
  </w:num>
  <w:num w:numId="11" w16cid:durableId="522206380">
    <w:abstractNumId w:val="4"/>
  </w:num>
  <w:num w:numId="12" w16cid:durableId="140328897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AC"/>
    <w:rsid w:val="000007C7"/>
    <w:rsid w:val="000012DA"/>
    <w:rsid w:val="0000246E"/>
    <w:rsid w:val="00003862"/>
    <w:rsid w:val="000052F7"/>
    <w:rsid w:val="00006F13"/>
    <w:rsid w:val="0000700A"/>
    <w:rsid w:val="00010D01"/>
    <w:rsid w:val="00011C57"/>
    <w:rsid w:val="00012467"/>
    <w:rsid w:val="00012A35"/>
    <w:rsid w:val="000135CB"/>
    <w:rsid w:val="00014A45"/>
    <w:rsid w:val="00016099"/>
    <w:rsid w:val="00017DC2"/>
    <w:rsid w:val="00017FD6"/>
    <w:rsid w:val="00021522"/>
    <w:rsid w:val="00023471"/>
    <w:rsid w:val="00023F13"/>
    <w:rsid w:val="00024F98"/>
    <w:rsid w:val="00025351"/>
    <w:rsid w:val="000254A4"/>
    <w:rsid w:val="00025BED"/>
    <w:rsid w:val="00025F20"/>
    <w:rsid w:val="00027972"/>
    <w:rsid w:val="00030634"/>
    <w:rsid w:val="0003164D"/>
    <w:rsid w:val="0003184D"/>
    <w:rsid w:val="00031A8B"/>
    <w:rsid w:val="00031BCA"/>
    <w:rsid w:val="000330FA"/>
    <w:rsid w:val="0003362F"/>
    <w:rsid w:val="00035CB7"/>
    <w:rsid w:val="00036B63"/>
    <w:rsid w:val="00036E09"/>
    <w:rsid w:val="0003769E"/>
    <w:rsid w:val="00037D28"/>
    <w:rsid w:val="00037E1A"/>
    <w:rsid w:val="00040588"/>
    <w:rsid w:val="000405B7"/>
    <w:rsid w:val="00040A4E"/>
    <w:rsid w:val="000420E7"/>
    <w:rsid w:val="00042E3C"/>
    <w:rsid w:val="00043495"/>
    <w:rsid w:val="00044FA9"/>
    <w:rsid w:val="000461C6"/>
    <w:rsid w:val="00046A75"/>
    <w:rsid w:val="00047312"/>
    <w:rsid w:val="000508BD"/>
    <w:rsid w:val="00050B63"/>
    <w:rsid w:val="00050F03"/>
    <w:rsid w:val="000517AB"/>
    <w:rsid w:val="000520E0"/>
    <w:rsid w:val="00052509"/>
    <w:rsid w:val="00053201"/>
    <w:rsid w:val="0005339C"/>
    <w:rsid w:val="000533E7"/>
    <w:rsid w:val="0005500E"/>
    <w:rsid w:val="0005571B"/>
    <w:rsid w:val="00055F3D"/>
    <w:rsid w:val="00057AB3"/>
    <w:rsid w:val="00060076"/>
    <w:rsid w:val="00060432"/>
    <w:rsid w:val="0006054E"/>
    <w:rsid w:val="00060D87"/>
    <w:rsid w:val="00060DC2"/>
    <w:rsid w:val="000615A5"/>
    <w:rsid w:val="000615D8"/>
    <w:rsid w:val="000628E9"/>
    <w:rsid w:val="00064E4C"/>
    <w:rsid w:val="0006593D"/>
    <w:rsid w:val="00065F97"/>
    <w:rsid w:val="00066438"/>
    <w:rsid w:val="00066590"/>
    <w:rsid w:val="00066901"/>
    <w:rsid w:val="00067311"/>
    <w:rsid w:val="00067485"/>
    <w:rsid w:val="00067D6B"/>
    <w:rsid w:val="00070218"/>
    <w:rsid w:val="00070691"/>
    <w:rsid w:val="00070B55"/>
    <w:rsid w:val="000719EA"/>
    <w:rsid w:val="00071BEE"/>
    <w:rsid w:val="00072F0C"/>
    <w:rsid w:val="000736CD"/>
    <w:rsid w:val="00073C0F"/>
    <w:rsid w:val="000744E0"/>
    <w:rsid w:val="00074EC5"/>
    <w:rsid w:val="0007533B"/>
    <w:rsid w:val="0007542D"/>
    <w:rsid w:val="0007545D"/>
    <w:rsid w:val="0007567C"/>
    <w:rsid w:val="00075891"/>
    <w:rsid w:val="000760BF"/>
    <w:rsid w:val="0007613E"/>
    <w:rsid w:val="00076270"/>
    <w:rsid w:val="0007645D"/>
    <w:rsid w:val="00076BFC"/>
    <w:rsid w:val="0007781D"/>
    <w:rsid w:val="0008059E"/>
    <w:rsid w:val="00081342"/>
    <w:rsid w:val="000814A7"/>
    <w:rsid w:val="0008225F"/>
    <w:rsid w:val="00082632"/>
    <w:rsid w:val="00084A59"/>
    <w:rsid w:val="0008557B"/>
    <w:rsid w:val="00085CE7"/>
    <w:rsid w:val="00090156"/>
    <w:rsid w:val="000906EE"/>
    <w:rsid w:val="00090B68"/>
    <w:rsid w:val="00090DE7"/>
    <w:rsid w:val="00091209"/>
    <w:rsid w:val="00091BA2"/>
    <w:rsid w:val="00092B12"/>
    <w:rsid w:val="000944EF"/>
    <w:rsid w:val="00094637"/>
    <w:rsid w:val="00094E69"/>
    <w:rsid w:val="0009732D"/>
    <w:rsid w:val="000973F0"/>
    <w:rsid w:val="000A1296"/>
    <w:rsid w:val="000A1C27"/>
    <w:rsid w:val="000A1CDE"/>
    <w:rsid w:val="000A1DAD"/>
    <w:rsid w:val="000A2649"/>
    <w:rsid w:val="000A294F"/>
    <w:rsid w:val="000A29A5"/>
    <w:rsid w:val="000A323B"/>
    <w:rsid w:val="000A3D37"/>
    <w:rsid w:val="000A4BEC"/>
    <w:rsid w:val="000A5386"/>
    <w:rsid w:val="000A5397"/>
    <w:rsid w:val="000A613C"/>
    <w:rsid w:val="000A629C"/>
    <w:rsid w:val="000A674A"/>
    <w:rsid w:val="000A6E82"/>
    <w:rsid w:val="000A79A3"/>
    <w:rsid w:val="000B015F"/>
    <w:rsid w:val="000B02B1"/>
    <w:rsid w:val="000B09E7"/>
    <w:rsid w:val="000B1AB9"/>
    <w:rsid w:val="000B26E8"/>
    <w:rsid w:val="000B298D"/>
    <w:rsid w:val="000B365E"/>
    <w:rsid w:val="000B4DCE"/>
    <w:rsid w:val="000B586F"/>
    <w:rsid w:val="000B59C8"/>
    <w:rsid w:val="000B5B2D"/>
    <w:rsid w:val="000B5DCE"/>
    <w:rsid w:val="000B6EFB"/>
    <w:rsid w:val="000B714A"/>
    <w:rsid w:val="000C05BA"/>
    <w:rsid w:val="000C0E8F"/>
    <w:rsid w:val="000C1CF7"/>
    <w:rsid w:val="000C358F"/>
    <w:rsid w:val="000C35DF"/>
    <w:rsid w:val="000C36AD"/>
    <w:rsid w:val="000C39F9"/>
    <w:rsid w:val="000C4BC4"/>
    <w:rsid w:val="000C4D16"/>
    <w:rsid w:val="000C6235"/>
    <w:rsid w:val="000C7218"/>
    <w:rsid w:val="000D0110"/>
    <w:rsid w:val="000D03BA"/>
    <w:rsid w:val="000D0F28"/>
    <w:rsid w:val="000D10FC"/>
    <w:rsid w:val="000D17BD"/>
    <w:rsid w:val="000D2468"/>
    <w:rsid w:val="000D2933"/>
    <w:rsid w:val="000D318A"/>
    <w:rsid w:val="000D4381"/>
    <w:rsid w:val="000D5AC2"/>
    <w:rsid w:val="000D5EA0"/>
    <w:rsid w:val="000D6173"/>
    <w:rsid w:val="000D6F83"/>
    <w:rsid w:val="000D7CC4"/>
    <w:rsid w:val="000E011B"/>
    <w:rsid w:val="000E10A0"/>
    <w:rsid w:val="000E1F40"/>
    <w:rsid w:val="000E25CC"/>
    <w:rsid w:val="000E3694"/>
    <w:rsid w:val="000E490F"/>
    <w:rsid w:val="000E58E1"/>
    <w:rsid w:val="000E5C10"/>
    <w:rsid w:val="000E6241"/>
    <w:rsid w:val="000E6986"/>
    <w:rsid w:val="000E69C8"/>
    <w:rsid w:val="000E6FCE"/>
    <w:rsid w:val="000E70E7"/>
    <w:rsid w:val="000E7C44"/>
    <w:rsid w:val="000E7F74"/>
    <w:rsid w:val="000F062E"/>
    <w:rsid w:val="000F06A9"/>
    <w:rsid w:val="000F07F1"/>
    <w:rsid w:val="000F0B5A"/>
    <w:rsid w:val="000F113A"/>
    <w:rsid w:val="000F2BE3"/>
    <w:rsid w:val="000F2C2C"/>
    <w:rsid w:val="000F2FFE"/>
    <w:rsid w:val="000F35FB"/>
    <w:rsid w:val="000F3D0D"/>
    <w:rsid w:val="000F4F0D"/>
    <w:rsid w:val="000F555E"/>
    <w:rsid w:val="000F5721"/>
    <w:rsid w:val="000F5B21"/>
    <w:rsid w:val="000F6810"/>
    <w:rsid w:val="000F6ED4"/>
    <w:rsid w:val="000F7A6E"/>
    <w:rsid w:val="00100A2D"/>
    <w:rsid w:val="00100A78"/>
    <w:rsid w:val="00100BC9"/>
    <w:rsid w:val="00100F65"/>
    <w:rsid w:val="00100FB2"/>
    <w:rsid w:val="00101172"/>
    <w:rsid w:val="001014E8"/>
    <w:rsid w:val="00101642"/>
    <w:rsid w:val="00102420"/>
    <w:rsid w:val="00102E77"/>
    <w:rsid w:val="00103314"/>
    <w:rsid w:val="00103925"/>
    <w:rsid w:val="0010396A"/>
    <w:rsid w:val="001042BA"/>
    <w:rsid w:val="00104E28"/>
    <w:rsid w:val="001060F5"/>
    <w:rsid w:val="0010659D"/>
    <w:rsid w:val="00106D03"/>
    <w:rsid w:val="00107C88"/>
    <w:rsid w:val="00110051"/>
    <w:rsid w:val="00110465"/>
    <w:rsid w:val="00110628"/>
    <w:rsid w:val="00111956"/>
    <w:rsid w:val="0011245A"/>
    <w:rsid w:val="001130A5"/>
    <w:rsid w:val="001135D6"/>
    <w:rsid w:val="0011364C"/>
    <w:rsid w:val="00114730"/>
    <w:rsid w:val="00114924"/>
    <w:rsid w:val="0011493E"/>
    <w:rsid w:val="00114A54"/>
    <w:rsid w:val="00115452"/>
    <w:rsid w:val="00115B72"/>
    <w:rsid w:val="00116087"/>
    <w:rsid w:val="00117228"/>
    <w:rsid w:val="00117DD6"/>
    <w:rsid w:val="00120364"/>
    <w:rsid w:val="001209EC"/>
    <w:rsid w:val="00120A9E"/>
    <w:rsid w:val="00123C8E"/>
    <w:rsid w:val="001250AD"/>
    <w:rsid w:val="00125120"/>
    <w:rsid w:val="00125A9C"/>
    <w:rsid w:val="0012619E"/>
    <w:rsid w:val="00126A45"/>
    <w:rsid w:val="001270A2"/>
    <w:rsid w:val="00127449"/>
    <w:rsid w:val="00127DFC"/>
    <w:rsid w:val="00130313"/>
    <w:rsid w:val="001308E3"/>
    <w:rsid w:val="001310E3"/>
    <w:rsid w:val="001329AC"/>
    <w:rsid w:val="00132FD4"/>
    <w:rsid w:val="00133678"/>
    <w:rsid w:val="00133765"/>
    <w:rsid w:val="00134848"/>
    <w:rsid w:val="0013485F"/>
    <w:rsid w:val="00134CA0"/>
    <w:rsid w:val="00136C54"/>
    <w:rsid w:val="00140064"/>
    <w:rsid w:val="0014026F"/>
    <w:rsid w:val="001402D1"/>
    <w:rsid w:val="001420DC"/>
    <w:rsid w:val="00143434"/>
    <w:rsid w:val="00144508"/>
    <w:rsid w:val="001448F9"/>
    <w:rsid w:val="00144B78"/>
    <w:rsid w:val="00145B2C"/>
    <w:rsid w:val="00146707"/>
    <w:rsid w:val="00147057"/>
    <w:rsid w:val="00147A47"/>
    <w:rsid w:val="00147AA1"/>
    <w:rsid w:val="0015056F"/>
    <w:rsid w:val="0015088E"/>
    <w:rsid w:val="00150A8C"/>
    <w:rsid w:val="00151DA8"/>
    <w:rsid w:val="001520CF"/>
    <w:rsid w:val="001533A3"/>
    <w:rsid w:val="00153B05"/>
    <w:rsid w:val="00154D2D"/>
    <w:rsid w:val="00155610"/>
    <w:rsid w:val="00155D78"/>
    <w:rsid w:val="00156118"/>
    <w:rsid w:val="0015667C"/>
    <w:rsid w:val="00157110"/>
    <w:rsid w:val="0015742A"/>
    <w:rsid w:val="00157DA1"/>
    <w:rsid w:val="00160723"/>
    <w:rsid w:val="00160D1C"/>
    <w:rsid w:val="00161385"/>
    <w:rsid w:val="00161AF7"/>
    <w:rsid w:val="00163147"/>
    <w:rsid w:val="00163993"/>
    <w:rsid w:val="00163C34"/>
    <w:rsid w:val="001646DB"/>
    <w:rsid w:val="0016486B"/>
    <w:rsid w:val="00164C57"/>
    <w:rsid w:val="00164C9D"/>
    <w:rsid w:val="00165354"/>
    <w:rsid w:val="001662AB"/>
    <w:rsid w:val="0016718C"/>
    <w:rsid w:val="00167E1D"/>
    <w:rsid w:val="00172232"/>
    <w:rsid w:val="00172409"/>
    <w:rsid w:val="00172687"/>
    <w:rsid w:val="00172F7A"/>
    <w:rsid w:val="001730DF"/>
    <w:rsid w:val="00173150"/>
    <w:rsid w:val="00173390"/>
    <w:rsid w:val="001736F0"/>
    <w:rsid w:val="00173BB3"/>
    <w:rsid w:val="00173DF5"/>
    <w:rsid w:val="00173F68"/>
    <w:rsid w:val="001740D0"/>
    <w:rsid w:val="00174F2C"/>
    <w:rsid w:val="00175430"/>
    <w:rsid w:val="001761BE"/>
    <w:rsid w:val="0017666E"/>
    <w:rsid w:val="00176AFF"/>
    <w:rsid w:val="00177306"/>
    <w:rsid w:val="00177FDB"/>
    <w:rsid w:val="00180F2A"/>
    <w:rsid w:val="00181011"/>
    <w:rsid w:val="00181267"/>
    <w:rsid w:val="00181E2A"/>
    <w:rsid w:val="0018225A"/>
    <w:rsid w:val="00182AE8"/>
    <w:rsid w:val="001832B7"/>
    <w:rsid w:val="001834CA"/>
    <w:rsid w:val="001839F1"/>
    <w:rsid w:val="00183EA8"/>
    <w:rsid w:val="001847A3"/>
    <w:rsid w:val="00184B91"/>
    <w:rsid w:val="00184D4A"/>
    <w:rsid w:val="0018549D"/>
    <w:rsid w:val="00185BE9"/>
    <w:rsid w:val="00185E6C"/>
    <w:rsid w:val="001867E1"/>
    <w:rsid w:val="00186EC1"/>
    <w:rsid w:val="0018733F"/>
    <w:rsid w:val="00187ADA"/>
    <w:rsid w:val="00191758"/>
    <w:rsid w:val="00191E1F"/>
    <w:rsid w:val="0019213B"/>
    <w:rsid w:val="001932DD"/>
    <w:rsid w:val="0019360D"/>
    <w:rsid w:val="00193C21"/>
    <w:rsid w:val="0019429B"/>
    <w:rsid w:val="0019473B"/>
    <w:rsid w:val="00195057"/>
    <w:rsid w:val="001952B1"/>
    <w:rsid w:val="00195F3C"/>
    <w:rsid w:val="001961CD"/>
    <w:rsid w:val="0019687C"/>
    <w:rsid w:val="00196A81"/>
    <w:rsid w:val="00196E39"/>
    <w:rsid w:val="00197474"/>
    <w:rsid w:val="00197649"/>
    <w:rsid w:val="0019767C"/>
    <w:rsid w:val="001A0151"/>
    <w:rsid w:val="001A01FB"/>
    <w:rsid w:val="001A0A53"/>
    <w:rsid w:val="001A0BAD"/>
    <w:rsid w:val="001A0D83"/>
    <w:rsid w:val="001A10E9"/>
    <w:rsid w:val="001A136D"/>
    <w:rsid w:val="001A183D"/>
    <w:rsid w:val="001A1CA3"/>
    <w:rsid w:val="001A1CB2"/>
    <w:rsid w:val="001A1F63"/>
    <w:rsid w:val="001A204C"/>
    <w:rsid w:val="001A2A08"/>
    <w:rsid w:val="001A2B65"/>
    <w:rsid w:val="001A2C67"/>
    <w:rsid w:val="001A3594"/>
    <w:rsid w:val="001A3949"/>
    <w:rsid w:val="001A3CD3"/>
    <w:rsid w:val="001A525E"/>
    <w:rsid w:val="001A5BEF"/>
    <w:rsid w:val="001A5F2C"/>
    <w:rsid w:val="001A6034"/>
    <w:rsid w:val="001A718D"/>
    <w:rsid w:val="001A7F15"/>
    <w:rsid w:val="001B0055"/>
    <w:rsid w:val="001B006B"/>
    <w:rsid w:val="001B0476"/>
    <w:rsid w:val="001B06E1"/>
    <w:rsid w:val="001B1902"/>
    <w:rsid w:val="001B2067"/>
    <w:rsid w:val="001B342E"/>
    <w:rsid w:val="001B38BE"/>
    <w:rsid w:val="001B4477"/>
    <w:rsid w:val="001B4A7F"/>
    <w:rsid w:val="001B4CA8"/>
    <w:rsid w:val="001B5B38"/>
    <w:rsid w:val="001B6244"/>
    <w:rsid w:val="001B66F3"/>
    <w:rsid w:val="001B6D9F"/>
    <w:rsid w:val="001B75A6"/>
    <w:rsid w:val="001B78CC"/>
    <w:rsid w:val="001B7AC2"/>
    <w:rsid w:val="001C09B9"/>
    <w:rsid w:val="001C0D4A"/>
    <w:rsid w:val="001C153E"/>
    <w:rsid w:val="001C1832"/>
    <w:rsid w:val="001C188C"/>
    <w:rsid w:val="001C2FFE"/>
    <w:rsid w:val="001C3290"/>
    <w:rsid w:val="001C36F7"/>
    <w:rsid w:val="001C4211"/>
    <w:rsid w:val="001C53F9"/>
    <w:rsid w:val="001C542E"/>
    <w:rsid w:val="001C5A25"/>
    <w:rsid w:val="001C6609"/>
    <w:rsid w:val="001C6730"/>
    <w:rsid w:val="001C6C22"/>
    <w:rsid w:val="001C7368"/>
    <w:rsid w:val="001D13F0"/>
    <w:rsid w:val="001D1783"/>
    <w:rsid w:val="001D2641"/>
    <w:rsid w:val="001D2853"/>
    <w:rsid w:val="001D3A49"/>
    <w:rsid w:val="001D40C2"/>
    <w:rsid w:val="001D53CD"/>
    <w:rsid w:val="001D55A3"/>
    <w:rsid w:val="001D5669"/>
    <w:rsid w:val="001D57B2"/>
    <w:rsid w:val="001D5AF5"/>
    <w:rsid w:val="001D6082"/>
    <w:rsid w:val="001D67D6"/>
    <w:rsid w:val="001D74FB"/>
    <w:rsid w:val="001E0A74"/>
    <w:rsid w:val="001E0D82"/>
    <w:rsid w:val="001E11C3"/>
    <w:rsid w:val="001E125D"/>
    <w:rsid w:val="001E169F"/>
    <w:rsid w:val="001E1F49"/>
    <w:rsid w:val="001E2CFD"/>
    <w:rsid w:val="001E2D06"/>
    <w:rsid w:val="001E330F"/>
    <w:rsid w:val="001E3A48"/>
    <w:rsid w:val="001E3E0B"/>
    <w:rsid w:val="001E487D"/>
    <w:rsid w:val="001E4DFE"/>
    <w:rsid w:val="001E4E0C"/>
    <w:rsid w:val="001E526D"/>
    <w:rsid w:val="001E55CB"/>
    <w:rsid w:val="001E5655"/>
    <w:rsid w:val="001E584D"/>
    <w:rsid w:val="001E5AAE"/>
    <w:rsid w:val="001E641A"/>
    <w:rsid w:val="001E655E"/>
    <w:rsid w:val="001F14A3"/>
    <w:rsid w:val="001F173C"/>
    <w:rsid w:val="001F1832"/>
    <w:rsid w:val="001F220F"/>
    <w:rsid w:val="001F25B3"/>
    <w:rsid w:val="001F32DC"/>
    <w:rsid w:val="001F3DC6"/>
    <w:rsid w:val="001F414E"/>
    <w:rsid w:val="001F4407"/>
    <w:rsid w:val="001F4489"/>
    <w:rsid w:val="001F6616"/>
    <w:rsid w:val="001F7AB6"/>
    <w:rsid w:val="0020013D"/>
    <w:rsid w:val="00200D60"/>
    <w:rsid w:val="002020F7"/>
    <w:rsid w:val="002023A7"/>
    <w:rsid w:val="0020250C"/>
    <w:rsid w:val="00202BD4"/>
    <w:rsid w:val="00203226"/>
    <w:rsid w:val="0020336C"/>
    <w:rsid w:val="00203CAF"/>
    <w:rsid w:val="00204A97"/>
    <w:rsid w:val="00205AD0"/>
    <w:rsid w:val="00206585"/>
    <w:rsid w:val="002067C0"/>
    <w:rsid w:val="00206CE5"/>
    <w:rsid w:val="002073A1"/>
    <w:rsid w:val="00207D95"/>
    <w:rsid w:val="00210038"/>
    <w:rsid w:val="002114EF"/>
    <w:rsid w:val="00211C07"/>
    <w:rsid w:val="00211E3A"/>
    <w:rsid w:val="002123E5"/>
    <w:rsid w:val="00212C8F"/>
    <w:rsid w:val="00213A93"/>
    <w:rsid w:val="0021495A"/>
    <w:rsid w:val="00215F27"/>
    <w:rsid w:val="00216251"/>
    <w:rsid w:val="0021649E"/>
    <w:rsid w:val="002166AD"/>
    <w:rsid w:val="00216FCB"/>
    <w:rsid w:val="00217871"/>
    <w:rsid w:val="00221314"/>
    <w:rsid w:val="00221ED8"/>
    <w:rsid w:val="00222617"/>
    <w:rsid w:val="00223FDF"/>
    <w:rsid w:val="00224EB8"/>
    <w:rsid w:val="002258E4"/>
    <w:rsid w:val="00225C46"/>
    <w:rsid w:val="00226679"/>
    <w:rsid w:val="002272B5"/>
    <w:rsid w:val="002275BB"/>
    <w:rsid w:val="002279C0"/>
    <w:rsid w:val="002301F6"/>
    <w:rsid w:val="00230705"/>
    <w:rsid w:val="002318E3"/>
    <w:rsid w:val="00232B45"/>
    <w:rsid w:val="00233A29"/>
    <w:rsid w:val="00233E8C"/>
    <w:rsid w:val="00234363"/>
    <w:rsid w:val="002354AD"/>
    <w:rsid w:val="00236D2C"/>
    <w:rsid w:val="00237E24"/>
    <w:rsid w:val="002411B4"/>
    <w:rsid w:val="002415CD"/>
    <w:rsid w:val="00241D4D"/>
    <w:rsid w:val="00242081"/>
    <w:rsid w:val="002434F9"/>
    <w:rsid w:val="00243777"/>
    <w:rsid w:val="002441B0"/>
    <w:rsid w:val="002441CD"/>
    <w:rsid w:val="00244CF1"/>
    <w:rsid w:val="00246796"/>
    <w:rsid w:val="002469F0"/>
    <w:rsid w:val="00246B6C"/>
    <w:rsid w:val="00246EA0"/>
    <w:rsid w:val="002472EB"/>
    <w:rsid w:val="00247FE1"/>
    <w:rsid w:val="002501A3"/>
    <w:rsid w:val="002507D5"/>
    <w:rsid w:val="0025166C"/>
    <w:rsid w:val="0025175B"/>
    <w:rsid w:val="00252757"/>
    <w:rsid w:val="00253AAC"/>
    <w:rsid w:val="00253AD0"/>
    <w:rsid w:val="002555D4"/>
    <w:rsid w:val="00255CAE"/>
    <w:rsid w:val="00256937"/>
    <w:rsid w:val="00256A6C"/>
    <w:rsid w:val="0025794C"/>
    <w:rsid w:val="00260279"/>
    <w:rsid w:val="002603E7"/>
    <w:rsid w:val="00260500"/>
    <w:rsid w:val="0026088E"/>
    <w:rsid w:val="002608F1"/>
    <w:rsid w:val="00260F8A"/>
    <w:rsid w:val="00261A16"/>
    <w:rsid w:val="00262DC3"/>
    <w:rsid w:val="002630B6"/>
    <w:rsid w:val="00263522"/>
    <w:rsid w:val="00263B16"/>
    <w:rsid w:val="00264EC6"/>
    <w:rsid w:val="0026621E"/>
    <w:rsid w:val="002672A6"/>
    <w:rsid w:val="00271013"/>
    <w:rsid w:val="00271338"/>
    <w:rsid w:val="00271D53"/>
    <w:rsid w:val="002721D9"/>
    <w:rsid w:val="002722E4"/>
    <w:rsid w:val="00273FE4"/>
    <w:rsid w:val="00274581"/>
    <w:rsid w:val="00275EA1"/>
    <w:rsid w:val="002765B4"/>
    <w:rsid w:val="00276A94"/>
    <w:rsid w:val="002773AE"/>
    <w:rsid w:val="00277C33"/>
    <w:rsid w:val="0028103E"/>
    <w:rsid w:val="00283363"/>
    <w:rsid w:val="002836A7"/>
    <w:rsid w:val="00283ED6"/>
    <w:rsid w:val="00284DA2"/>
    <w:rsid w:val="00285D29"/>
    <w:rsid w:val="002863DC"/>
    <w:rsid w:val="00286944"/>
    <w:rsid w:val="002906B4"/>
    <w:rsid w:val="002916C1"/>
    <w:rsid w:val="002920B4"/>
    <w:rsid w:val="002921A6"/>
    <w:rsid w:val="002929DA"/>
    <w:rsid w:val="00293DD2"/>
    <w:rsid w:val="0029405D"/>
    <w:rsid w:val="00294714"/>
    <w:rsid w:val="0029487C"/>
    <w:rsid w:val="0029490F"/>
    <w:rsid w:val="00294F6E"/>
    <w:rsid w:val="00294FA6"/>
    <w:rsid w:val="00295965"/>
    <w:rsid w:val="00295A6F"/>
    <w:rsid w:val="002963EF"/>
    <w:rsid w:val="00296C10"/>
    <w:rsid w:val="002970B0"/>
    <w:rsid w:val="002979DA"/>
    <w:rsid w:val="002A05A9"/>
    <w:rsid w:val="002A0BC9"/>
    <w:rsid w:val="002A20C4"/>
    <w:rsid w:val="002A2221"/>
    <w:rsid w:val="002A35B6"/>
    <w:rsid w:val="002A3704"/>
    <w:rsid w:val="002A3B25"/>
    <w:rsid w:val="002A3E6A"/>
    <w:rsid w:val="002A43B7"/>
    <w:rsid w:val="002A5147"/>
    <w:rsid w:val="002A5561"/>
    <w:rsid w:val="002A570F"/>
    <w:rsid w:val="002A7292"/>
    <w:rsid w:val="002A7358"/>
    <w:rsid w:val="002A7902"/>
    <w:rsid w:val="002A793F"/>
    <w:rsid w:val="002A7B9D"/>
    <w:rsid w:val="002B0220"/>
    <w:rsid w:val="002B055B"/>
    <w:rsid w:val="002B0EA6"/>
    <w:rsid w:val="002B0F6B"/>
    <w:rsid w:val="002B16BF"/>
    <w:rsid w:val="002B1855"/>
    <w:rsid w:val="002B23B8"/>
    <w:rsid w:val="002B276B"/>
    <w:rsid w:val="002B2AF3"/>
    <w:rsid w:val="002B2BB4"/>
    <w:rsid w:val="002B4429"/>
    <w:rsid w:val="002B6367"/>
    <w:rsid w:val="002B6470"/>
    <w:rsid w:val="002B68A6"/>
    <w:rsid w:val="002B6959"/>
    <w:rsid w:val="002B6C72"/>
    <w:rsid w:val="002B6F27"/>
    <w:rsid w:val="002B7C58"/>
    <w:rsid w:val="002B7FAF"/>
    <w:rsid w:val="002C18F4"/>
    <w:rsid w:val="002C1DBF"/>
    <w:rsid w:val="002C40AD"/>
    <w:rsid w:val="002C4AC6"/>
    <w:rsid w:val="002C5C2B"/>
    <w:rsid w:val="002C656A"/>
    <w:rsid w:val="002C6770"/>
    <w:rsid w:val="002C6862"/>
    <w:rsid w:val="002D0836"/>
    <w:rsid w:val="002D0C4F"/>
    <w:rsid w:val="002D1364"/>
    <w:rsid w:val="002D18B4"/>
    <w:rsid w:val="002D18E4"/>
    <w:rsid w:val="002D1DF9"/>
    <w:rsid w:val="002D2EC2"/>
    <w:rsid w:val="002D340C"/>
    <w:rsid w:val="002D3595"/>
    <w:rsid w:val="002D4D30"/>
    <w:rsid w:val="002D5000"/>
    <w:rsid w:val="002D5385"/>
    <w:rsid w:val="002D598D"/>
    <w:rsid w:val="002D6D7A"/>
    <w:rsid w:val="002D7188"/>
    <w:rsid w:val="002D77B1"/>
    <w:rsid w:val="002E00A0"/>
    <w:rsid w:val="002E0AF0"/>
    <w:rsid w:val="002E162F"/>
    <w:rsid w:val="002E1DE3"/>
    <w:rsid w:val="002E2AB6"/>
    <w:rsid w:val="002E3407"/>
    <w:rsid w:val="002E3868"/>
    <w:rsid w:val="002E3EC5"/>
    <w:rsid w:val="002E3F34"/>
    <w:rsid w:val="002E42C9"/>
    <w:rsid w:val="002E4739"/>
    <w:rsid w:val="002E52AE"/>
    <w:rsid w:val="002E54CC"/>
    <w:rsid w:val="002E5F79"/>
    <w:rsid w:val="002E64FA"/>
    <w:rsid w:val="002E67DC"/>
    <w:rsid w:val="002E7363"/>
    <w:rsid w:val="002F0A00"/>
    <w:rsid w:val="002F0CFA"/>
    <w:rsid w:val="002F13BC"/>
    <w:rsid w:val="002F1435"/>
    <w:rsid w:val="002F221C"/>
    <w:rsid w:val="002F22C3"/>
    <w:rsid w:val="002F2A6A"/>
    <w:rsid w:val="002F2DD0"/>
    <w:rsid w:val="002F30EB"/>
    <w:rsid w:val="002F3D78"/>
    <w:rsid w:val="002F3FAA"/>
    <w:rsid w:val="002F50B8"/>
    <w:rsid w:val="002F669F"/>
    <w:rsid w:val="002F6E72"/>
    <w:rsid w:val="00301358"/>
    <w:rsid w:val="00301C97"/>
    <w:rsid w:val="003022C0"/>
    <w:rsid w:val="00302841"/>
    <w:rsid w:val="00302F06"/>
    <w:rsid w:val="003042AD"/>
    <w:rsid w:val="00304AB6"/>
    <w:rsid w:val="00304F9D"/>
    <w:rsid w:val="003057B7"/>
    <w:rsid w:val="003059FD"/>
    <w:rsid w:val="003060EA"/>
    <w:rsid w:val="00306B96"/>
    <w:rsid w:val="0031004C"/>
    <w:rsid w:val="003105F6"/>
    <w:rsid w:val="00310AB7"/>
    <w:rsid w:val="00311297"/>
    <w:rsid w:val="003113BE"/>
    <w:rsid w:val="003122CA"/>
    <w:rsid w:val="00312A79"/>
    <w:rsid w:val="003148FD"/>
    <w:rsid w:val="00315A49"/>
    <w:rsid w:val="003178CD"/>
    <w:rsid w:val="003202A2"/>
    <w:rsid w:val="00320D76"/>
    <w:rsid w:val="00321080"/>
    <w:rsid w:val="00321535"/>
    <w:rsid w:val="00322D45"/>
    <w:rsid w:val="00322EFD"/>
    <w:rsid w:val="00324C27"/>
    <w:rsid w:val="0032531D"/>
    <w:rsid w:val="0032569A"/>
    <w:rsid w:val="00325909"/>
    <w:rsid w:val="00325A1F"/>
    <w:rsid w:val="0032606F"/>
    <w:rsid w:val="003268F9"/>
    <w:rsid w:val="00326C7D"/>
    <w:rsid w:val="00327446"/>
    <w:rsid w:val="00330647"/>
    <w:rsid w:val="0033071D"/>
    <w:rsid w:val="00330A0B"/>
    <w:rsid w:val="00330BAF"/>
    <w:rsid w:val="003317AA"/>
    <w:rsid w:val="00332F59"/>
    <w:rsid w:val="0033305E"/>
    <w:rsid w:val="003343DB"/>
    <w:rsid w:val="00334E3A"/>
    <w:rsid w:val="0033585A"/>
    <w:rsid w:val="00336116"/>
    <w:rsid w:val="003361DD"/>
    <w:rsid w:val="0033664A"/>
    <w:rsid w:val="00337C5D"/>
    <w:rsid w:val="00340904"/>
    <w:rsid w:val="00341A6A"/>
    <w:rsid w:val="003423C8"/>
    <w:rsid w:val="003425A0"/>
    <w:rsid w:val="00343DE6"/>
    <w:rsid w:val="003442ED"/>
    <w:rsid w:val="00344D2D"/>
    <w:rsid w:val="00344EF0"/>
    <w:rsid w:val="00345AD8"/>
    <w:rsid w:val="00345B9C"/>
    <w:rsid w:val="00345D0D"/>
    <w:rsid w:val="003464C1"/>
    <w:rsid w:val="003473B6"/>
    <w:rsid w:val="00347BBF"/>
    <w:rsid w:val="00350668"/>
    <w:rsid w:val="0035098D"/>
    <w:rsid w:val="00350D75"/>
    <w:rsid w:val="00351B9E"/>
    <w:rsid w:val="0035230D"/>
    <w:rsid w:val="003528AB"/>
    <w:rsid w:val="003530D7"/>
    <w:rsid w:val="00353B6C"/>
    <w:rsid w:val="0035413B"/>
    <w:rsid w:val="003548DF"/>
    <w:rsid w:val="00354CD9"/>
    <w:rsid w:val="00354EB9"/>
    <w:rsid w:val="00356F0F"/>
    <w:rsid w:val="00357423"/>
    <w:rsid w:val="00357864"/>
    <w:rsid w:val="0036014A"/>
    <w:rsid w:val="003602AE"/>
    <w:rsid w:val="00360929"/>
    <w:rsid w:val="00360C48"/>
    <w:rsid w:val="003615DC"/>
    <w:rsid w:val="003620F9"/>
    <w:rsid w:val="0036225A"/>
    <w:rsid w:val="00363257"/>
    <w:rsid w:val="003647D5"/>
    <w:rsid w:val="00364856"/>
    <w:rsid w:val="00364977"/>
    <w:rsid w:val="00364C44"/>
    <w:rsid w:val="00365AD0"/>
    <w:rsid w:val="003662A1"/>
    <w:rsid w:val="003674B0"/>
    <w:rsid w:val="00370C49"/>
    <w:rsid w:val="00370EAF"/>
    <w:rsid w:val="0037154A"/>
    <w:rsid w:val="003718BE"/>
    <w:rsid w:val="0037279C"/>
    <w:rsid w:val="003733F7"/>
    <w:rsid w:val="00374A53"/>
    <w:rsid w:val="0037581A"/>
    <w:rsid w:val="00375BD8"/>
    <w:rsid w:val="00375E1F"/>
    <w:rsid w:val="0037684A"/>
    <w:rsid w:val="0037727C"/>
    <w:rsid w:val="00377AC4"/>
    <w:rsid w:val="00377E70"/>
    <w:rsid w:val="003808CA"/>
    <w:rsid w:val="00380904"/>
    <w:rsid w:val="00380DE5"/>
    <w:rsid w:val="003818EA"/>
    <w:rsid w:val="00382089"/>
    <w:rsid w:val="003823EE"/>
    <w:rsid w:val="00382960"/>
    <w:rsid w:val="003832F2"/>
    <w:rsid w:val="0038372D"/>
    <w:rsid w:val="003846F7"/>
    <w:rsid w:val="003851ED"/>
    <w:rsid w:val="00385224"/>
    <w:rsid w:val="003857EA"/>
    <w:rsid w:val="00385B39"/>
    <w:rsid w:val="00386524"/>
    <w:rsid w:val="00386785"/>
    <w:rsid w:val="0038786B"/>
    <w:rsid w:val="00387C59"/>
    <w:rsid w:val="00390040"/>
    <w:rsid w:val="00390E89"/>
    <w:rsid w:val="0039137A"/>
    <w:rsid w:val="00391B1A"/>
    <w:rsid w:val="00391EE3"/>
    <w:rsid w:val="003938DB"/>
    <w:rsid w:val="00394423"/>
    <w:rsid w:val="003944A5"/>
    <w:rsid w:val="00395851"/>
    <w:rsid w:val="0039597E"/>
    <w:rsid w:val="00396942"/>
    <w:rsid w:val="00396B49"/>
    <w:rsid w:val="00396E3E"/>
    <w:rsid w:val="003978D4"/>
    <w:rsid w:val="003A058E"/>
    <w:rsid w:val="003A0BEB"/>
    <w:rsid w:val="003A115B"/>
    <w:rsid w:val="003A2B38"/>
    <w:rsid w:val="003A306E"/>
    <w:rsid w:val="003A558F"/>
    <w:rsid w:val="003A56AD"/>
    <w:rsid w:val="003A60DC"/>
    <w:rsid w:val="003A6A46"/>
    <w:rsid w:val="003A6DE2"/>
    <w:rsid w:val="003A6DFA"/>
    <w:rsid w:val="003A7550"/>
    <w:rsid w:val="003A7943"/>
    <w:rsid w:val="003A7A63"/>
    <w:rsid w:val="003A7D36"/>
    <w:rsid w:val="003A7F09"/>
    <w:rsid w:val="003B000C"/>
    <w:rsid w:val="003B0771"/>
    <w:rsid w:val="003B0F1D"/>
    <w:rsid w:val="003B12AA"/>
    <w:rsid w:val="003B1C5F"/>
    <w:rsid w:val="003B27BC"/>
    <w:rsid w:val="003B2BC2"/>
    <w:rsid w:val="003B2BEF"/>
    <w:rsid w:val="003B2F36"/>
    <w:rsid w:val="003B309B"/>
    <w:rsid w:val="003B40C9"/>
    <w:rsid w:val="003B41BA"/>
    <w:rsid w:val="003B43EC"/>
    <w:rsid w:val="003B4A57"/>
    <w:rsid w:val="003B72AA"/>
    <w:rsid w:val="003B7C67"/>
    <w:rsid w:val="003B7FCA"/>
    <w:rsid w:val="003C044C"/>
    <w:rsid w:val="003C0AD9"/>
    <w:rsid w:val="003C0ED0"/>
    <w:rsid w:val="003C1054"/>
    <w:rsid w:val="003C1891"/>
    <w:rsid w:val="003C19D9"/>
    <w:rsid w:val="003C1D49"/>
    <w:rsid w:val="003C21B3"/>
    <w:rsid w:val="003C263B"/>
    <w:rsid w:val="003C2B76"/>
    <w:rsid w:val="003C2CEE"/>
    <w:rsid w:val="003C31D2"/>
    <w:rsid w:val="003C35C4"/>
    <w:rsid w:val="003C4B82"/>
    <w:rsid w:val="003C4B93"/>
    <w:rsid w:val="003C63F6"/>
    <w:rsid w:val="003C72FE"/>
    <w:rsid w:val="003C7945"/>
    <w:rsid w:val="003C79F9"/>
    <w:rsid w:val="003D12C2"/>
    <w:rsid w:val="003D172A"/>
    <w:rsid w:val="003D1CD1"/>
    <w:rsid w:val="003D31B9"/>
    <w:rsid w:val="003D3867"/>
    <w:rsid w:val="003D4356"/>
    <w:rsid w:val="003D4A6B"/>
    <w:rsid w:val="003D5EEB"/>
    <w:rsid w:val="003D6481"/>
    <w:rsid w:val="003E0049"/>
    <w:rsid w:val="003E0272"/>
    <w:rsid w:val="003E090D"/>
    <w:rsid w:val="003E0CDE"/>
    <w:rsid w:val="003E0D1A"/>
    <w:rsid w:val="003E27B5"/>
    <w:rsid w:val="003E2DA3"/>
    <w:rsid w:val="003E3F00"/>
    <w:rsid w:val="003E4DA6"/>
    <w:rsid w:val="003E4E59"/>
    <w:rsid w:val="003E5640"/>
    <w:rsid w:val="003E6DA0"/>
    <w:rsid w:val="003E7BA9"/>
    <w:rsid w:val="003F020D"/>
    <w:rsid w:val="003F03D9"/>
    <w:rsid w:val="003F073A"/>
    <w:rsid w:val="003F0FD8"/>
    <w:rsid w:val="003F16FF"/>
    <w:rsid w:val="003F17BA"/>
    <w:rsid w:val="003F17F3"/>
    <w:rsid w:val="003F22FF"/>
    <w:rsid w:val="003F234F"/>
    <w:rsid w:val="003F2677"/>
    <w:rsid w:val="003F29AC"/>
    <w:rsid w:val="003F2A4A"/>
    <w:rsid w:val="003F2FBE"/>
    <w:rsid w:val="003F318D"/>
    <w:rsid w:val="003F332C"/>
    <w:rsid w:val="003F4C48"/>
    <w:rsid w:val="003F4DF6"/>
    <w:rsid w:val="003F4F29"/>
    <w:rsid w:val="003F5077"/>
    <w:rsid w:val="003F5BAE"/>
    <w:rsid w:val="003F5FF6"/>
    <w:rsid w:val="003F6ED7"/>
    <w:rsid w:val="00400706"/>
    <w:rsid w:val="00400F53"/>
    <w:rsid w:val="0040127A"/>
    <w:rsid w:val="00401C84"/>
    <w:rsid w:val="00401F92"/>
    <w:rsid w:val="004024EC"/>
    <w:rsid w:val="00402CFC"/>
    <w:rsid w:val="00403210"/>
    <w:rsid w:val="0040354F"/>
    <w:rsid w:val="004035BB"/>
    <w:rsid w:val="004035EB"/>
    <w:rsid w:val="0040461D"/>
    <w:rsid w:val="0040475B"/>
    <w:rsid w:val="00404A98"/>
    <w:rsid w:val="0040693F"/>
    <w:rsid w:val="004071F1"/>
    <w:rsid w:val="00407332"/>
    <w:rsid w:val="004076EE"/>
    <w:rsid w:val="00407828"/>
    <w:rsid w:val="00410497"/>
    <w:rsid w:val="004110B7"/>
    <w:rsid w:val="0041111B"/>
    <w:rsid w:val="00411425"/>
    <w:rsid w:val="0041156A"/>
    <w:rsid w:val="00411594"/>
    <w:rsid w:val="0041181E"/>
    <w:rsid w:val="00411886"/>
    <w:rsid w:val="004133EA"/>
    <w:rsid w:val="00413D8E"/>
    <w:rsid w:val="004140F2"/>
    <w:rsid w:val="004154E8"/>
    <w:rsid w:val="00415E27"/>
    <w:rsid w:val="004164E5"/>
    <w:rsid w:val="004172D7"/>
    <w:rsid w:val="00417B22"/>
    <w:rsid w:val="00417E07"/>
    <w:rsid w:val="00420EF9"/>
    <w:rsid w:val="00421085"/>
    <w:rsid w:val="00422486"/>
    <w:rsid w:val="0042353E"/>
    <w:rsid w:val="00423BFA"/>
    <w:rsid w:val="0042465E"/>
    <w:rsid w:val="00424DF7"/>
    <w:rsid w:val="004259BC"/>
    <w:rsid w:val="00425A46"/>
    <w:rsid w:val="004265F4"/>
    <w:rsid w:val="004270D2"/>
    <w:rsid w:val="0042731B"/>
    <w:rsid w:val="0042750C"/>
    <w:rsid w:val="00427700"/>
    <w:rsid w:val="00427B81"/>
    <w:rsid w:val="00427B9A"/>
    <w:rsid w:val="00427D6D"/>
    <w:rsid w:val="004307A1"/>
    <w:rsid w:val="00430FB2"/>
    <w:rsid w:val="004317B5"/>
    <w:rsid w:val="00432B76"/>
    <w:rsid w:val="00433368"/>
    <w:rsid w:val="00433C2A"/>
    <w:rsid w:val="00434D01"/>
    <w:rsid w:val="0043506D"/>
    <w:rsid w:val="004358CA"/>
    <w:rsid w:val="00435D26"/>
    <w:rsid w:val="00435DA4"/>
    <w:rsid w:val="004364A1"/>
    <w:rsid w:val="004368C7"/>
    <w:rsid w:val="00437388"/>
    <w:rsid w:val="004379FF"/>
    <w:rsid w:val="00437BD9"/>
    <w:rsid w:val="004401B8"/>
    <w:rsid w:val="00440C99"/>
    <w:rsid w:val="00440E59"/>
    <w:rsid w:val="0044175C"/>
    <w:rsid w:val="004439AB"/>
    <w:rsid w:val="00443C48"/>
    <w:rsid w:val="00444B4E"/>
    <w:rsid w:val="00445F4D"/>
    <w:rsid w:val="00447A59"/>
    <w:rsid w:val="00447DB3"/>
    <w:rsid w:val="00450382"/>
    <w:rsid w:val="004504C0"/>
    <w:rsid w:val="0045168B"/>
    <w:rsid w:val="00453073"/>
    <w:rsid w:val="00453741"/>
    <w:rsid w:val="00453EDB"/>
    <w:rsid w:val="0045400A"/>
    <w:rsid w:val="004550FB"/>
    <w:rsid w:val="00455E94"/>
    <w:rsid w:val="00457277"/>
    <w:rsid w:val="0045729B"/>
    <w:rsid w:val="00457F75"/>
    <w:rsid w:val="0046111A"/>
    <w:rsid w:val="004619F1"/>
    <w:rsid w:val="00461C5B"/>
    <w:rsid w:val="004624B2"/>
    <w:rsid w:val="00462946"/>
    <w:rsid w:val="004636C1"/>
    <w:rsid w:val="00463E6D"/>
    <w:rsid w:val="00463F43"/>
    <w:rsid w:val="0046495C"/>
    <w:rsid w:val="00464A6B"/>
    <w:rsid w:val="00464B94"/>
    <w:rsid w:val="004653A8"/>
    <w:rsid w:val="00465A0B"/>
    <w:rsid w:val="00465C6D"/>
    <w:rsid w:val="00465DB4"/>
    <w:rsid w:val="00466566"/>
    <w:rsid w:val="00467C74"/>
    <w:rsid w:val="0047077C"/>
    <w:rsid w:val="00470B05"/>
    <w:rsid w:val="00470BC9"/>
    <w:rsid w:val="0047207C"/>
    <w:rsid w:val="004721E6"/>
    <w:rsid w:val="00472CD6"/>
    <w:rsid w:val="004730E5"/>
    <w:rsid w:val="00473CDD"/>
    <w:rsid w:val="00474E3C"/>
    <w:rsid w:val="00475077"/>
    <w:rsid w:val="00475A47"/>
    <w:rsid w:val="00475CBD"/>
    <w:rsid w:val="00475D44"/>
    <w:rsid w:val="00476B2B"/>
    <w:rsid w:val="00480A58"/>
    <w:rsid w:val="00480E0D"/>
    <w:rsid w:val="00481C5B"/>
    <w:rsid w:val="00482151"/>
    <w:rsid w:val="00482D48"/>
    <w:rsid w:val="00483005"/>
    <w:rsid w:val="00484A2A"/>
    <w:rsid w:val="004856D9"/>
    <w:rsid w:val="00485EEF"/>
    <w:rsid w:val="00485FAD"/>
    <w:rsid w:val="004863B2"/>
    <w:rsid w:val="00486FDB"/>
    <w:rsid w:val="004871E7"/>
    <w:rsid w:val="00487AED"/>
    <w:rsid w:val="00487D36"/>
    <w:rsid w:val="00490CFD"/>
    <w:rsid w:val="00491AFD"/>
    <w:rsid w:val="00491EDF"/>
    <w:rsid w:val="0049270A"/>
    <w:rsid w:val="00492A3F"/>
    <w:rsid w:val="00492B8B"/>
    <w:rsid w:val="00494F62"/>
    <w:rsid w:val="00495060"/>
    <w:rsid w:val="004968EF"/>
    <w:rsid w:val="004A0750"/>
    <w:rsid w:val="004A11BC"/>
    <w:rsid w:val="004A15B3"/>
    <w:rsid w:val="004A2001"/>
    <w:rsid w:val="004A2C12"/>
    <w:rsid w:val="004A2E21"/>
    <w:rsid w:val="004A32B5"/>
    <w:rsid w:val="004A34F3"/>
    <w:rsid w:val="004A3590"/>
    <w:rsid w:val="004A5283"/>
    <w:rsid w:val="004A5517"/>
    <w:rsid w:val="004A5B42"/>
    <w:rsid w:val="004A63FC"/>
    <w:rsid w:val="004B00A7"/>
    <w:rsid w:val="004B093A"/>
    <w:rsid w:val="004B09BC"/>
    <w:rsid w:val="004B18C4"/>
    <w:rsid w:val="004B19F1"/>
    <w:rsid w:val="004B25E2"/>
    <w:rsid w:val="004B3484"/>
    <w:rsid w:val="004B34D7"/>
    <w:rsid w:val="004B3B33"/>
    <w:rsid w:val="004B5037"/>
    <w:rsid w:val="004B5B2F"/>
    <w:rsid w:val="004B5C22"/>
    <w:rsid w:val="004B5ED2"/>
    <w:rsid w:val="004B5F74"/>
    <w:rsid w:val="004B626A"/>
    <w:rsid w:val="004B660E"/>
    <w:rsid w:val="004B6B05"/>
    <w:rsid w:val="004B757A"/>
    <w:rsid w:val="004C05BD"/>
    <w:rsid w:val="004C3B06"/>
    <w:rsid w:val="004C3F97"/>
    <w:rsid w:val="004C42F6"/>
    <w:rsid w:val="004C4836"/>
    <w:rsid w:val="004C4D3C"/>
    <w:rsid w:val="004C5617"/>
    <w:rsid w:val="004C56F1"/>
    <w:rsid w:val="004C7EE7"/>
    <w:rsid w:val="004D01EC"/>
    <w:rsid w:val="004D04DD"/>
    <w:rsid w:val="004D0FBA"/>
    <w:rsid w:val="004D1E49"/>
    <w:rsid w:val="004D2788"/>
    <w:rsid w:val="004D2DEE"/>
    <w:rsid w:val="004D2E1F"/>
    <w:rsid w:val="004D45CC"/>
    <w:rsid w:val="004D4C28"/>
    <w:rsid w:val="004D56CF"/>
    <w:rsid w:val="004D7947"/>
    <w:rsid w:val="004D7D21"/>
    <w:rsid w:val="004D7E3C"/>
    <w:rsid w:val="004D7FD9"/>
    <w:rsid w:val="004E0D65"/>
    <w:rsid w:val="004E0FAB"/>
    <w:rsid w:val="004E1324"/>
    <w:rsid w:val="004E19A5"/>
    <w:rsid w:val="004E2163"/>
    <w:rsid w:val="004E29B0"/>
    <w:rsid w:val="004E2D2B"/>
    <w:rsid w:val="004E3471"/>
    <w:rsid w:val="004E37E5"/>
    <w:rsid w:val="004E3ED5"/>
    <w:rsid w:val="004E3FDB"/>
    <w:rsid w:val="004E4A7D"/>
    <w:rsid w:val="004E4A81"/>
    <w:rsid w:val="004E4F48"/>
    <w:rsid w:val="004E5C2F"/>
    <w:rsid w:val="004E7F72"/>
    <w:rsid w:val="004F11A6"/>
    <w:rsid w:val="004F1F4A"/>
    <w:rsid w:val="004F1FF7"/>
    <w:rsid w:val="004F24AC"/>
    <w:rsid w:val="004F296D"/>
    <w:rsid w:val="004F3CBD"/>
    <w:rsid w:val="004F3DD4"/>
    <w:rsid w:val="004F3FEE"/>
    <w:rsid w:val="004F44C7"/>
    <w:rsid w:val="004F4D54"/>
    <w:rsid w:val="004F508B"/>
    <w:rsid w:val="004F5931"/>
    <w:rsid w:val="004F5944"/>
    <w:rsid w:val="004F59CA"/>
    <w:rsid w:val="004F695F"/>
    <w:rsid w:val="004F6CA4"/>
    <w:rsid w:val="004F6FCE"/>
    <w:rsid w:val="004F7449"/>
    <w:rsid w:val="004F74B3"/>
    <w:rsid w:val="00500563"/>
    <w:rsid w:val="00500752"/>
    <w:rsid w:val="00500937"/>
    <w:rsid w:val="005017C1"/>
    <w:rsid w:val="00501A50"/>
    <w:rsid w:val="0050222D"/>
    <w:rsid w:val="0050284D"/>
    <w:rsid w:val="00502BE4"/>
    <w:rsid w:val="00502CF1"/>
    <w:rsid w:val="005035AF"/>
    <w:rsid w:val="00503AA1"/>
    <w:rsid w:val="00503AF3"/>
    <w:rsid w:val="0050696D"/>
    <w:rsid w:val="00506E74"/>
    <w:rsid w:val="0050738F"/>
    <w:rsid w:val="00507798"/>
    <w:rsid w:val="00507A83"/>
    <w:rsid w:val="0051094B"/>
    <w:rsid w:val="0051108B"/>
    <w:rsid w:val="005110D7"/>
    <w:rsid w:val="00511D99"/>
    <w:rsid w:val="0051244E"/>
    <w:rsid w:val="005128D3"/>
    <w:rsid w:val="00512BBF"/>
    <w:rsid w:val="00513B53"/>
    <w:rsid w:val="00514511"/>
    <w:rsid w:val="005147E8"/>
    <w:rsid w:val="00514FA4"/>
    <w:rsid w:val="005158F2"/>
    <w:rsid w:val="005201DE"/>
    <w:rsid w:val="0052115B"/>
    <w:rsid w:val="00521D13"/>
    <w:rsid w:val="0052277E"/>
    <w:rsid w:val="005228AB"/>
    <w:rsid w:val="00522EF7"/>
    <w:rsid w:val="00523B32"/>
    <w:rsid w:val="005264BA"/>
    <w:rsid w:val="00526CAB"/>
    <w:rsid w:val="00526DFC"/>
    <w:rsid w:val="00526E62"/>
    <w:rsid w:val="00526F43"/>
    <w:rsid w:val="0052747E"/>
    <w:rsid w:val="00527651"/>
    <w:rsid w:val="00530942"/>
    <w:rsid w:val="005325A5"/>
    <w:rsid w:val="00532DE4"/>
    <w:rsid w:val="00534042"/>
    <w:rsid w:val="0053471D"/>
    <w:rsid w:val="00535A3A"/>
    <w:rsid w:val="005363AB"/>
    <w:rsid w:val="00536991"/>
    <w:rsid w:val="0053738F"/>
    <w:rsid w:val="00537E12"/>
    <w:rsid w:val="005405F6"/>
    <w:rsid w:val="005415BA"/>
    <w:rsid w:val="005422AA"/>
    <w:rsid w:val="005424D6"/>
    <w:rsid w:val="005432B3"/>
    <w:rsid w:val="00544EF4"/>
    <w:rsid w:val="00545560"/>
    <w:rsid w:val="00545E53"/>
    <w:rsid w:val="00546965"/>
    <w:rsid w:val="005469BF"/>
    <w:rsid w:val="005474E8"/>
    <w:rsid w:val="005479D9"/>
    <w:rsid w:val="00547FC8"/>
    <w:rsid w:val="00550477"/>
    <w:rsid w:val="005510CA"/>
    <w:rsid w:val="00551739"/>
    <w:rsid w:val="00553A39"/>
    <w:rsid w:val="005567FA"/>
    <w:rsid w:val="005572BD"/>
    <w:rsid w:val="0055779C"/>
    <w:rsid w:val="00557881"/>
    <w:rsid w:val="00557A12"/>
    <w:rsid w:val="00557F0C"/>
    <w:rsid w:val="00557F60"/>
    <w:rsid w:val="00560392"/>
    <w:rsid w:val="00560A3B"/>
    <w:rsid w:val="00560AC7"/>
    <w:rsid w:val="005610A5"/>
    <w:rsid w:val="005613F9"/>
    <w:rsid w:val="005614CE"/>
    <w:rsid w:val="00561AFB"/>
    <w:rsid w:val="00561FA8"/>
    <w:rsid w:val="00563009"/>
    <w:rsid w:val="005635ED"/>
    <w:rsid w:val="00563B96"/>
    <w:rsid w:val="00564BB4"/>
    <w:rsid w:val="00565253"/>
    <w:rsid w:val="005666B7"/>
    <w:rsid w:val="00570191"/>
    <w:rsid w:val="00570570"/>
    <w:rsid w:val="0057110D"/>
    <w:rsid w:val="00572512"/>
    <w:rsid w:val="00572FAB"/>
    <w:rsid w:val="00573BE8"/>
    <w:rsid w:val="00573EE6"/>
    <w:rsid w:val="00575094"/>
    <w:rsid w:val="0057547F"/>
    <w:rsid w:val="005754EE"/>
    <w:rsid w:val="0057617E"/>
    <w:rsid w:val="00576497"/>
    <w:rsid w:val="0057690B"/>
    <w:rsid w:val="00576D3B"/>
    <w:rsid w:val="00577531"/>
    <w:rsid w:val="00577754"/>
    <w:rsid w:val="0057792A"/>
    <w:rsid w:val="0058086B"/>
    <w:rsid w:val="005823B9"/>
    <w:rsid w:val="005824CA"/>
    <w:rsid w:val="005835E7"/>
    <w:rsid w:val="0058397F"/>
    <w:rsid w:val="00583BF8"/>
    <w:rsid w:val="00585449"/>
    <w:rsid w:val="00585510"/>
    <w:rsid w:val="00585A24"/>
    <w:rsid w:val="00585F33"/>
    <w:rsid w:val="005863A3"/>
    <w:rsid w:val="00587B99"/>
    <w:rsid w:val="0059060F"/>
    <w:rsid w:val="00590A0B"/>
    <w:rsid w:val="00591124"/>
    <w:rsid w:val="00592753"/>
    <w:rsid w:val="00593742"/>
    <w:rsid w:val="00593B2D"/>
    <w:rsid w:val="005960D0"/>
    <w:rsid w:val="00596774"/>
    <w:rsid w:val="00597024"/>
    <w:rsid w:val="00597772"/>
    <w:rsid w:val="0059787A"/>
    <w:rsid w:val="00597945"/>
    <w:rsid w:val="005A0274"/>
    <w:rsid w:val="005A095C"/>
    <w:rsid w:val="005A0D74"/>
    <w:rsid w:val="005A1638"/>
    <w:rsid w:val="005A5629"/>
    <w:rsid w:val="005A669D"/>
    <w:rsid w:val="005A6CD0"/>
    <w:rsid w:val="005A6D81"/>
    <w:rsid w:val="005A75D8"/>
    <w:rsid w:val="005A7681"/>
    <w:rsid w:val="005B009C"/>
    <w:rsid w:val="005B0998"/>
    <w:rsid w:val="005B09A5"/>
    <w:rsid w:val="005B1297"/>
    <w:rsid w:val="005B15E4"/>
    <w:rsid w:val="005B2258"/>
    <w:rsid w:val="005B34FE"/>
    <w:rsid w:val="005B3D5C"/>
    <w:rsid w:val="005B4BFF"/>
    <w:rsid w:val="005B4F17"/>
    <w:rsid w:val="005B5FC7"/>
    <w:rsid w:val="005B713E"/>
    <w:rsid w:val="005B762E"/>
    <w:rsid w:val="005B7865"/>
    <w:rsid w:val="005B7B1D"/>
    <w:rsid w:val="005C03B6"/>
    <w:rsid w:val="005C0411"/>
    <w:rsid w:val="005C0A84"/>
    <w:rsid w:val="005C0D94"/>
    <w:rsid w:val="005C1E03"/>
    <w:rsid w:val="005C2207"/>
    <w:rsid w:val="005C2881"/>
    <w:rsid w:val="005C348E"/>
    <w:rsid w:val="005C3709"/>
    <w:rsid w:val="005C3A40"/>
    <w:rsid w:val="005C4034"/>
    <w:rsid w:val="005C4C9C"/>
    <w:rsid w:val="005C5043"/>
    <w:rsid w:val="005C5A85"/>
    <w:rsid w:val="005C64B3"/>
    <w:rsid w:val="005C65AF"/>
    <w:rsid w:val="005C65DE"/>
    <w:rsid w:val="005C68E1"/>
    <w:rsid w:val="005C6B2D"/>
    <w:rsid w:val="005D0D56"/>
    <w:rsid w:val="005D3763"/>
    <w:rsid w:val="005D4279"/>
    <w:rsid w:val="005D49DC"/>
    <w:rsid w:val="005D55E1"/>
    <w:rsid w:val="005D5812"/>
    <w:rsid w:val="005D5A67"/>
    <w:rsid w:val="005D70A9"/>
    <w:rsid w:val="005D7465"/>
    <w:rsid w:val="005D75CD"/>
    <w:rsid w:val="005D7939"/>
    <w:rsid w:val="005E0035"/>
    <w:rsid w:val="005E087D"/>
    <w:rsid w:val="005E19F7"/>
    <w:rsid w:val="005E20BD"/>
    <w:rsid w:val="005E2304"/>
    <w:rsid w:val="005E2637"/>
    <w:rsid w:val="005E4419"/>
    <w:rsid w:val="005E4A96"/>
    <w:rsid w:val="005E4B8E"/>
    <w:rsid w:val="005E4F04"/>
    <w:rsid w:val="005E5120"/>
    <w:rsid w:val="005E535B"/>
    <w:rsid w:val="005E62C2"/>
    <w:rsid w:val="005E68A4"/>
    <w:rsid w:val="005E6C71"/>
    <w:rsid w:val="005E6F54"/>
    <w:rsid w:val="005E74E7"/>
    <w:rsid w:val="005E7E09"/>
    <w:rsid w:val="005F0963"/>
    <w:rsid w:val="005F139A"/>
    <w:rsid w:val="005F16E7"/>
    <w:rsid w:val="005F20A9"/>
    <w:rsid w:val="005F2824"/>
    <w:rsid w:val="005F2EBA"/>
    <w:rsid w:val="005F35ED"/>
    <w:rsid w:val="005F3CD5"/>
    <w:rsid w:val="005F40C3"/>
    <w:rsid w:val="005F7812"/>
    <w:rsid w:val="005F7A88"/>
    <w:rsid w:val="006002D4"/>
    <w:rsid w:val="00603A1A"/>
    <w:rsid w:val="006046D5"/>
    <w:rsid w:val="00606AE7"/>
    <w:rsid w:val="00606D74"/>
    <w:rsid w:val="00606ECE"/>
    <w:rsid w:val="00606EE4"/>
    <w:rsid w:val="00606FF8"/>
    <w:rsid w:val="00607A93"/>
    <w:rsid w:val="00610928"/>
    <w:rsid w:val="00610C08"/>
    <w:rsid w:val="006116A5"/>
    <w:rsid w:val="00611F74"/>
    <w:rsid w:val="00612E01"/>
    <w:rsid w:val="00613098"/>
    <w:rsid w:val="006137B5"/>
    <w:rsid w:val="00614EFF"/>
    <w:rsid w:val="00615772"/>
    <w:rsid w:val="00616834"/>
    <w:rsid w:val="00616FC2"/>
    <w:rsid w:val="006176DC"/>
    <w:rsid w:val="0061770A"/>
    <w:rsid w:val="006202EC"/>
    <w:rsid w:val="00621256"/>
    <w:rsid w:val="00621F39"/>
    <w:rsid w:val="00621FCC"/>
    <w:rsid w:val="00622081"/>
    <w:rsid w:val="00622E4B"/>
    <w:rsid w:val="00622F9A"/>
    <w:rsid w:val="00623F4E"/>
    <w:rsid w:val="006242D0"/>
    <w:rsid w:val="0062623D"/>
    <w:rsid w:val="006269D5"/>
    <w:rsid w:val="00626C2D"/>
    <w:rsid w:val="00627AD4"/>
    <w:rsid w:val="00627D8F"/>
    <w:rsid w:val="00631725"/>
    <w:rsid w:val="00631910"/>
    <w:rsid w:val="00632809"/>
    <w:rsid w:val="0063333D"/>
    <w:rsid w:val="006333DA"/>
    <w:rsid w:val="0063357F"/>
    <w:rsid w:val="006343ED"/>
    <w:rsid w:val="00634509"/>
    <w:rsid w:val="00635134"/>
    <w:rsid w:val="0063539E"/>
    <w:rsid w:val="006356E2"/>
    <w:rsid w:val="00636428"/>
    <w:rsid w:val="00636F09"/>
    <w:rsid w:val="00637692"/>
    <w:rsid w:val="006406A6"/>
    <w:rsid w:val="006407DD"/>
    <w:rsid w:val="0064152A"/>
    <w:rsid w:val="00641AB7"/>
    <w:rsid w:val="00641AE6"/>
    <w:rsid w:val="0064247D"/>
    <w:rsid w:val="00642A65"/>
    <w:rsid w:val="00642CDC"/>
    <w:rsid w:val="00643428"/>
    <w:rsid w:val="00643AA7"/>
    <w:rsid w:val="00643BBE"/>
    <w:rsid w:val="006442A0"/>
    <w:rsid w:val="00645600"/>
    <w:rsid w:val="00645DCE"/>
    <w:rsid w:val="006465AC"/>
    <w:rsid w:val="006465BF"/>
    <w:rsid w:val="00646643"/>
    <w:rsid w:val="00646A46"/>
    <w:rsid w:val="006513EB"/>
    <w:rsid w:val="006523B7"/>
    <w:rsid w:val="00653B22"/>
    <w:rsid w:val="0065458B"/>
    <w:rsid w:val="0065519C"/>
    <w:rsid w:val="006552F1"/>
    <w:rsid w:val="006557C2"/>
    <w:rsid w:val="00656258"/>
    <w:rsid w:val="00656638"/>
    <w:rsid w:val="00656659"/>
    <w:rsid w:val="00656997"/>
    <w:rsid w:val="00656C41"/>
    <w:rsid w:val="00656E7E"/>
    <w:rsid w:val="006578AB"/>
    <w:rsid w:val="00657BF4"/>
    <w:rsid w:val="006603FB"/>
    <w:rsid w:val="006608DF"/>
    <w:rsid w:val="00660F43"/>
    <w:rsid w:val="006613E5"/>
    <w:rsid w:val="006614DA"/>
    <w:rsid w:val="006623AC"/>
    <w:rsid w:val="00662D89"/>
    <w:rsid w:val="006641E7"/>
    <w:rsid w:val="0066451C"/>
    <w:rsid w:val="00664BEB"/>
    <w:rsid w:val="006651C4"/>
    <w:rsid w:val="006678AF"/>
    <w:rsid w:val="00667A29"/>
    <w:rsid w:val="00667F02"/>
    <w:rsid w:val="006701EF"/>
    <w:rsid w:val="0067079D"/>
    <w:rsid w:val="006713EF"/>
    <w:rsid w:val="006718A9"/>
    <w:rsid w:val="006722BE"/>
    <w:rsid w:val="0067243C"/>
    <w:rsid w:val="00672FCB"/>
    <w:rsid w:val="00673151"/>
    <w:rsid w:val="006736CD"/>
    <w:rsid w:val="00673BA5"/>
    <w:rsid w:val="00673DE3"/>
    <w:rsid w:val="00673FA9"/>
    <w:rsid w:val="00675227"/>
    <w:rsid w:val="006756A6"/>
    <w:rsid w:val="00675B11"/>
    <w:rsid w:val="00675FBE"/>
    <w:rsid w:val="00676630"/>
    <w:rsid w:val="006766BA"/>
    <w:rsid w:val="00676A7C"/>
    <w:rsid w:val="00680058"/>
    <w:rsid w:val="00680163"/>
    <w:rsid w:val="00680C70"/>
    <w:rsid w:val="00680EBF"/>
    <w:rsid w:val="006811BC"/>
    <w:rsid w:val="00681F9F"/>
    <w:rsid w:val="00683C35"/>
    <w:rsid w:val="006840EA"/>
    <w:rsid w:val="006844E2"/>
    <w:rsid w:val="00685123"/>
    <w:rsid w:val="0068523A"/>
    <w:rsid w:val="00685267"/>
    <w:rsid w:val="006852AB"/>
    <w:rsid w:val="006865D8"/>
    <w:rsid w:val="00686E08"/>
    <w:rsid w:val="006872AE"/>
    <w:rsid w:val="00687698"/>
    <w:rsid w:val="00687929"/>
    <w:rsid w:val="00690082"/>
    <w:rsid w:val="00690252"/>
    <w:rsid w:val="006908BF"/>
    <w:rsid w:val="00691C90"/>
    <w:rsid w:val="00692362"/>
    <w:rsid w:val="006925AF"/>
    <w:rsid w:val="006946BB"/>
    <w:rsid w:val="00694C59"/>
    <w:rsid w:val="00695A7F"/>
    <w:rsid w:val="006969FA"/>
    <w:rsid w:val="00696AE1"/>
    <w:rsid w:val="006A078E"/>
    <w:rsid w:val="006A0B3A"/>
    <w:rsid w:val="006A2287"/>
    <w:rsid w:val="006A2CC4"/>
    <w:rsid w:val="006A35A3"/>
    <w:rsid w:val="006A35D5"/>
    <w:rsid w:val="006A492E"/>
    <w:rsid w:val="006A5336"/>
    <w:rsid w:val="006A5E77"/>
    <w:rsid w:val="006A6A72"/>
    <w:rsid w:val="006A73DA"/>
    <w:rsid w:val="006A748A"/>
    <w:rsid w:val="006A7737"/>
    <w:rsid w:val="006A786B"/>
    <w:rsid w:val="006A78EC"/>
    <w:rsid w:val="006B02FE"/>
    <w:rsid w:val="006B0363"/>
    <w:rsid w:val="006B042E"/>
    <w:rsid w:val="006B05A1"/>
    <w:rsid w:val="006B170A"/>
    <w:rsid w:val="006B1D15"/>
    <w:rsid w:val="006B1EE9"/>
    <w:rsid w:val="006B2155"/>
    <w:rsid w:val="006B3589"/>
    <w:rsid w:val="006B3C5D"/>
    <w:rsid w:val="006B4618"/>
    <w:rsid w:val="006B47BC"/>
    <w:rsid w:val="006B4976"/>
    <w:rsid w:val="006B6667"/>
    <w:rsid w:val="006B675F"/>
    <w:rsid w:val="006B7A26"/>
    <w:rsid w:val="006C08FF"/>
    <w:rsid w:val="006C0AA7"/>
    <w:rsid w:val="006C205B"/>
    <w:rsid w:val="006C2A05"/>
    <w:rsid w:val="006C2FFB"/>
    <w:rsid w:val="006C3B3E"/>
    <w:rsid w:val="006C419E"/>
    <w:rsid w:val="006C468A"/>
    <w:rsid w:val="006C483F"/>
    <w:rsid w:val="006C4A31"/>
    <w:rsid w:val="006C5100"/>
    <w:rsid w:val="006C563D"/>
    <w:rsid w:val="006C59AD"/>
    <w:rsid w:val="006C5AC2"/>
    <w:rsid w:val="006C5EC5"/>
    <w:rsid w:val="006C654D"/>
    <w:rsid w:val="006C6AFB"/>
    <w:rsid w:val="006D02C8"/>
    <w:rsid w:val="006D0EF8"/>
    <w:rsid w:val="006D1620"/>
    <w:rsid w:val="006D162E"/>
    <w:rsid w:val="006D2735"/>
    <w:rsid w:val="006D34C3"/>
    <w:rsid w:val="006D36C5"/>
    <w:rsid w:val="006D37D3"/>
    <w:rsid w:val="006D411E"/>
    <w:rsid w:val="006D45B2"/>
    <w:rsid w:val="006D556B"/>
    <w:rsid w:val="006D5DDF"/>
    <w:rsid w:val="006D6991"/>
    <w:rsid w:val="006D6F68"/>
    <w:rsid w:val="006D7F2F"/>
    <w:rsid w:val="006E0420"/>
    <w:rsid w:val="006E0541"/>
    <w:rsid w:val="006E0FCC"/>
    <w:rsid w:val="006E1E96"/>
    <w:rsid w:val="006E383E"/>
    <w:rsid w:val="006E4459"/>
    <w:rsid w:val="006E5535"/>
    <w:rsid w:val="006E5E21"/>
    <w:rsid w:val="006E5E5C"/>
    <w:rsid w:val="006E65E8"/>
    <w:rsid w:val="006E6CC4"/>
    <w:rsid w:val="006E6EDA"/>
    <w:rsid w:val="006E76F3"/>
    <w:rsid w:val="006E7CA0"/>
    <w:rsid w:val="006E7FAF"/>
    <w:rsid w:val="006F20E7"/>
    <w:rsid w:val="006F2648"/>
    <w:rsid w:val="006F2A09"/>
    <w:rsid w:val="006F2F10"/>
    <w:rsid w:val="006F482B"/>
    <w:rsid w:val="006F48AE"/>
    <w:rsid w:val="006F50A9"/>
    <w:rsid w:val="006F5335"/>
    <w:rsid w:val="006F5471"/>
    <w:rsid w:val="006F6311"/>
    <w:rsid w:val="006F6D56"/>
    <w:rsid w:val="006F70E0"/>
    <w:rsid w:val="0070094F"/>
    <w:rsid w:val="00700EA9"/>
    <w:rsid w:val="00701478"/>
    <w:rsid w:val="00701F39"/>
    <w:rsid w:val="00702556"/>
    <w:rsid w:val="0070277E"/>
    <w:rsid w:val="00702FEC"/>
    <w:rsid w:val="007039AF"/>
    <w:rsid w:val="00703FF5"/>
    <w:rsid w:val="00704156"/>
    <w:rsid w:val="00705AC4"/>
    <w:rsid w:val="00705F65"/>
    <w:rsid w:val="00705F9C"/>
    <w:rsid w:val="00706433"/>
    <w:rsid w:val="007069FC"/>
    <w:rsid w:val="00707457"/>
    <w:rsid w:val="00707CD1"/>
    <w:rsid w:val="00707EA9"/>
    <w:rsid w:val="0071008E"/>
    <w:rsid w:val="00710640"/>
    <w:rsid w:val="00711221"/>
    <w:rsid w:val="00711617"/>
    <w:rsid w:val="00712675"/>
    <w:rsid w:val="00712E60"/>
    <w:rsid w:val="00713808"/>
    <w:rsid w:val="00714CBF"/>
    <w:rsid w:val="00714DF0"/>
    <w:rsid w:val="007151B6"/>
    <w:rsid w:val="0071520D"/>
    <w:rsid w:val="0071570D"/>
    <w:rsid w:val="007157AA"/>
    <w:rsid w:val="00715CF8"/>
    <w:rsid w:val="00715CFC"/>
    <w:rsid w:val="00715EDB"/>
    <w:rsid w:val="007160D5"/>
    <w:rsid w:val="007163FB"/>
    <w:rsid w:val="00716970"/>
    <w:rsid w:val="007175F7"/>
    <w:rsid w:val="00717C2E"/>
    <w:rsid w:val="007204FA"/>
    <w:rsid w:val="00720A88"/>
    <w:rsid w:val="00720E96"/>
    <w:rsid w:val="007213B3"/>
    <w:rsid w:val="0072364A"/>
    <w:rsid w:val="0072457F"/>
    <w:rsid w:val="0072458E"/>
    <w:rsid w:val="00724769"/>
    <w:rsid w:val="00724A35"/>
    <w:rsid w:val="00725342"/>
    <w:rsid w:val="00725406"/>
    <w:rsid w:val="00725693"/>
    <w:rsid w:val="00725868"/>
    <w:rsid w:val="0072621B"/>
    <w:rsid w:val="007263D4"/>
    <w:rsid w:val="00730555"/>
    <w:rsid w:val="007312CC"/>
    <w:rsid w:val="00731593"/>
    <w:rsid w:val="00732415"/>
    <w:rsid w:val="007338A8"/>
    <w:rsid w:val="007339D2"/>
    <w:rsid w:val="00734EBA"/>
    <w:rsid w:val="00734FE8"/>
    <w:rsid w:val="0073609B"/>
    <w:rsid w:val="00736A64"/>
    <w:rsid w:val="00737D21"/>
    <w:rsid w:val="00737D27"/>
    <w:rsid w:val="007401C3"/>
    <w:rsid w:val="007407C3"/>
    <w:rsid w:val="00740B58"/>
    <w:rsid w:val="00740E72"/>
    <w:rsid w:val="007410B6"/>
    <w:rsid w:val="00741A10"/>
    <w:rsid w:val="00741EF4"/>
    <w:rsid w:val="0074275C"/>
    <w:rsid w:val="00742A17"/>
    <w:rsid w:val="007437FB"/>
    <w:rsid w:val="00744C6F"/>
    <w:rsid w:val="00745440"/>
    <w:rsid w:val="007457F6"/>
    <w:rsid w:val="00745ABB"/>
    <w:rsid w:val="00746B71"/>
    <w:rsid w:val="00746E38"/>
    <w:rsid w:val="00747CD5"/>
    <w:rsid w:val="00747E30"/>
    <w:rsid w:val="00750847"/>
    <w:rsid w:val="00751569"/>
    <w:rsid w:val="007537CD"/>
    <w:rsid w:val="00753B51"/>
    <w:rsid w:val="00753FEA"/>
    <w:rsid w:val="00754FC8"/>
    <w:rsid w:val="00756263"/>
    <w:rsid w:val="00756629"/>
    <w:rsid w:val="007568E1"/>
    <w:rsid w:val="00757251"/>
    <w:rsid w:val="007575D2"/>
    <w:rsid w:val="00757A7D"/>
    <w:rsid w:val="00757B4F"/>
    <w:rsid w:val="00757B6A"/>
    <w:rsid w:val="00757DAF"/>
    <w:rsid w:val="00757F12"/>
    <w:rsid w:val="00760C31"/>
    <w:rsid w:val="007610E0"/>
    <w:rsid w:val="007615FD"/>
    <w:rsid w:val="007619B9"/>
    <w:rsid w:val="007621AA"/>
    <w:rsid w:val="0076260A"/>
    <w:rsid w:val="00762CA0"/>
    <w:rsid w:val="00764A67"/>
    <w:rsid w:val="00764B9F"/>
    <w:rsid w:val="00765866"/>
    <w:rsid w:val="00767138"/>
    <w:rsid w:val="00767562"/>
    <w:rsid w:val="0077050C"/>
    <w:rsid w:val="00770A14"/>
    <w:rsid w:val="00770AEA"/>
    <w:rsid w:val="00770BDE"/>
    <w:rsid w:val="00770F6B"/>
    <w:rsid w:val="007714DD"/>
    <w:rsid w:val="00771507"/>
    <w:rsid w:val="00771883"/>
    <w:rsid w:val="00771C36"/>
    <w:rsid w:val="00771EF2"/>
    <w:rsid w:val="0077263D"/>
    <w:rsid w:val="007730AC"/>
    <w:rsid w:val="00773198"/>
    <w:rsid w:val="00773DC9"/>
    <w:rsid w:val="00773F4B"/>
    <w:rsid w:val="00774232"/>
    <w:rsid w:val="00774344"/>
    <w:rsid w:val="00774422"/>
    <w:rsid w:val="007746DD"/>
    <w:rsid w:val="00775994"/>
    <w:rsid w:val="007761B7"/>
    <w:rsid w:val="00776DC2"/>
    <w:rsid w:val="00777CE5"/>
    <w:rsid w:val="00780122"/>
    <w:rsid w:val="00780997"/>
    <w:rsid w:val="007820F4"/>
    <w:rsid w:val="0078214B"/>
    <w:rsid w:val="00783017"/>
    <w:rsid w:val="007848EA"/>
    <w:rsid w:val="0078498A"/>
    <w:rsid w:val="00785552"/>
    <w:rsid w:val="00786B28"/>
    <w:rsid w:val="00786B5F"/>
    <w:rsid w:val="00787299"/>
    <w:rsid w:val="007872C4"/>
    <w:rsid w:val="00790B2D"/>
    <w:rsid w:val="0079144F"/>
    <w:rsid w:val="00791888"/>
    <w:rsid w:val="00791D1F"/>
    <w:rsid w:val="00792207"/>
    <w:rsid w:val="007925DA"/>
    <w:rsid w:val="00792B64"/>
    <w:rsid w:val="00792E29"/>
    <w:rsid w:val="0079301B"/>
    <w:rsid w:val="0079379A"/>
    <w:rsid w:val="00793FC0"/>
    <w:rsid w:val="00794953"/>
    <w:rsid w:val="00794A1C"/>
    <w:rsid w:val="00795BA0"/>
    <w:rsid w:val="00796971"/>
    <w:rsid w:val="007A0250"/>
    <w:rsid w:val="007A0366"/>
    <w:rsid w:val="007A0475"/>
    <w:rsid w:val="007A0AFA"/>
    <w:rsid w:val="007A0F3D"/>
    <w:rsid w:val="007A1F2F"/>
    <w:rsid w:val="007A2052"/>
    <w:rsid w:val="007A22B2"/>
    <w:rsid w:val="007A2A5C"/>
    <w:rsid w:val="007A2B50"/>
    <w:rsid w:val="007A5150"/>
    <w:rsid w:val="007A534F"/>
    <w:rsid w:val="007A5373"/>
    <w:rsid w:val="007A575E"/>
    <w:rsid w:val="007A6E61"/>
    <w:rsid w:val="007A6FCB"/>
    <w:rsid w:val="007A789F"/>
    <w:rsid w:val="007A7F1D"/>
    <w:rsid w:val="007B000F"/>
    <w:rsid w:val="007B0E55"/>
    <w:rsid w:val="007B11EB"/>
    <w:rsid w:val="007B1F83"/>
    <w:rsid w:val="007B2731"/>
    <w:rsid w:val="007B54B8"/>
    <w:rsid w:val="007B64EE"/>
    <w:rsid w:val="007B6CC4"/>
    <w:rsid w:val="007B732C"/>
    <w:rsid w:val="007B75BC"/>
    <w:rsid w:val="007C04DA"/>
    <w:rsid w:val="007C0BD6"/>
    <w:rsid w:val="007C107F"/>
    <w:rsid w:val="007C1BBA"/>
    <w:rsid w:val="007C1CD9"/>
    <w:rsid w:val="007C2491"/>
    <w:rsid w:val="007C2705"/>
    <w:rsid w:val="007C292A"/>
    <w:rsid w:val="007C3806"/>
    <w:rsid w:val="007C5A9E"/>
    <w:rsid w:val="007C5BB7"/>
    <w:rsid w:val="007C5F34"/>
    <w:rsid w:val="007C60E2"/>
    <w:rsid w:val="007C6575"/>
    <w:rsid w:val="007C731D"/>
    <w:rsid w:val="007C7A08"/>
    <w:rsid w:val="007D07D5"/>
    <w:rsid w:val="007D080C"/>
    <w:rsid w:val="007D098D"/>
    <w:rsid w:val="007D0B2B"/>
    <w:rsid w:val="007D1B2B"/>
    <w:rsid w:val="007D1C64"/>
    <w:rsid w:val="007D2DA8"/>
    <w:rsid w:val="007D31B8"/>
    <w:rsid w:val="007D32DD"/>
    <w:rsid w:val="007D32F8"/>
    <w:rsid w:val="007D355E"/>
    <w:rsid w:val="007D35DE"/>
    <w:rsid w:val="007D39B4"/>
    <w:rsid w:val="007D3F68"/>
    <w:rsid w:val="007D4288"/>
    <w:rsid w:val="007D43FC"/>
    <w:rsid w:val="007D5079"/>
    <w:rsid w:val="007D5D0A"/>
    <w:rsid w:val="007D5D0D"/>
    <w:rsid w:val="007D6DCE"/>
    <w:rsid w:val="007D6E6D"/>
    <w:rsid w:val="007D7239"/>
    <w:rsid w:val="007D72C4"/>
    <w:rsid w:val="007D761A"/>
    <w:rsid w:val="007D7BCF"/>
    <w:rsid w:val="007E0FB4"/>
    <w:rsid w:val="007E2486"/>
    <w:rsid w:val="007E24AD"/>
    <w:rsid w:val="007E270C"/>
    <w:rsid w:val="007E2CFE"/>
    <w:rsid w:val="007E3A5A"/>
    <w:rsid w:val="007E5239"/>
    <w:rsid w:val="007E59C9"/>
    <w:rsid w:val="007E5E96"/>
    <w:rsid w:val="007F0072"/>
    <w:rsid w:val="007F1648"/>
    <w:rsid w:val="007F19C9"/>
    <w:rsid w:val="007F1A60"/>
    <w:rsid w:val="007F1B2C"/>
    <w:rsid w:val="007F1DEE"/>
    <w:rsid w:val="007F1F01"/>
    <w:rsid w:val="007F2EB6"/>
    <w:rsid w:val="007F3141"/>
    <w:rsid w:val="007F31C3"/>
    <w:rsid w:val="007F54C3"/>
    <w:rsid w:val="007F6E43"/>
    <w:rsid w:val="007F79FB"/>
    <w:rsid w:val="00801E13"/>
    <w:rsid w:val="00801F4F"/>
    <w:rsid w:val="00802949"/>
    <w:rsid w:val="008029A4"/>
    <w:rsid w:val="0080301E"/>
    <w:rsid w:val="008030A9"/>
    <w:rsid w:val="0080365F"/>
    <w:rsid w:val="00803C07"/>
    <w:rsid w:val="00803E6B"/>
    <w:rsid w:val="008064E1"/>
    <w:rsid w:val="00806B68"/>
    <w:rsid w:val="0080708D"/>
    <w:rsid w:val="00807DBD"/>
    <w:rsid w:val="00811A89"/>
    <w:rsid w:val="00811E09"/>
    <w:rsid w:val="00811E83"/>
    <w:rsid w:val="008126A9"/>
    <w:rsid w:val="00812B1B"/>
    <w:rsid w:val="00812BE5"/>
    <w:rsid w:val="00813439"/>
    <w:rsid w:val="00813C7A"/>
    <w:rsid w:val="00813F7F"/>
    <w:rsid w:val="0081414C"/>
    <w:rsid w:val="00814441"/>
    <w:rsid w:val="0081575B"/>
    <w:rsid w:val="00816064"/>
    <w:rsid w:val="00817429"/>
    <w:rsid w:val="00817AF6"/>
    <w:rsid w:val="00817F81"/>
    <w:rsid w:val="00820B5F"/>
    <w:rsid w:val="00821514"/>
    <w:rsid w:val="00821997"/>
    <w:rsid w:val="00821DD1"/>
    <w:rsid w:val="00821E35"/>
    <w:rsid w:val="008235C3"/>
    <w:rsid w:val="00824591"/>
    <w:rsid w:val="00824AED"/>
    <w:rsid w:val="00824C76"/>
    <w:rsid w:val="008250E9"/>
    <w:rsid w:val="008265A2"/>
    <w:rsid w:val="00826801"/>
    <w:rsid w:val="00826AC7"/>
    <w:rsid w:val="00827049"/>
    <w:rsid w:val="00827244"/>
    <w:rsid w:val="00827820"/>
    <w:rsid w:val="008308A9"/>
    <w:rsid w:val="00831190"/>
    <w:rsid w:val="008318B8"/>
    <w:rsid w:val="00831B8B"/>
    <w:rsid w:val="00832F9F"/>
    <w:rsid w:val="0083405D"/>
    <w:rsid w:val="00834CEE"/>
    <w:rsid w:val="00834E0E"/>
    <w:rsid w:val="008352D4"/>
    <w:rsid w:val="008359CD"/>
    <w:rsid w:val="00836580"/>
    <w:rsid w:val="008366B3"/>
    <w:rsid w:val="00836AA2"/>
    <w:rsid w:val="00836DB9"/>
    <w:rsid w:val="00837C67"/>
    <w:rsid w:val="008410AB"/>
    <w:rsid w:val="008415B0"/>
    <w:rsid w:val="00842028"/>
    <w:rsid w:val="00842ED6"/>
    <w:rsid w:val="0084531D"/>
    <w:rsid w:val="00845767"/>
    <w:rsid w:val="0084590E"/>
    <w:rsid w:val="008460B6"/>
    <w:rsid w:val="00846BF3"/>
    <w:rsid w:val="00846F69"/>
    <w:rsid w:val="00846FFD"/>
    <w:rsid w:val="00847579"/>
    <w:rsid w:val="00850C9D"/>
    <w:rsid w:val="00852AD0"/>
    <w:rsid w:val="00852B59"/>
    <w:rsid w:val="00852E46"/>
    <w:rsid w:val="00852EF4"/>
    <w:rsid w:val="00853577"/>
    <w:rsid w:val="0085428F"/>
    <w:rsid w:val="00854B5A"/>
    <w:rsid w:val="008550E7"/>
    <w:rsid w:val="008555EE"/>
    <w:rsid w:val="00856272"/>
    <w:rsid w:val="008563FF"/>
    <w:rsid w:val="00856BC7"/>
    <w:rsid w:val="008578BF"/>
    <w:rsid w:val="0086018B"/>
    <w:rsid w:val="008601EB"/>
    <w:rsid w:val="00860C14"/>
    <w:rsid w:val="008611DD"/>
    <w:rsid w:val="00861C27"/>
    <w:rsid w:val="008620DE"/>
    <w:rsid w:val="00862615"/>
    <w:rsid w:val="00862BB4"/>
    <w:rsid w:val="00864654"/>
    <w:rsid w:val="00865163"/>
    <w:rsid w:val="00865706"/>
    <w:rsid w:val="00866867"/>
    <w:rsid w:val="00870B40"/>
    <w:rsid w:val="00870F95"/>
    <w:rsid w:val="00871553"/>
    <w:rsid w:val="00871CE7"/>
    <w:rsid w:val="00872257"/>
    <w:rsid w:val="008730C5"/>
    <w:rsid w:val="00873731"/>
    <w:rsid w:val="00873935"/>
    <w:rsid w:val="00873F27"/>
    <w:rsid w:val="00874455"/>
    <w:rsid w:val="008747F2"/>
    <w:rsid w:val="008748E3"/>
    <w:rsid w:val="0087529F"/>
    <w:rsid w:val="008753E6"/>
    <w:rsid w:val="00875B12"/>
    <w:rsid w:val="00875C11"/>
    <w:rsid w:val="008761D8"/>
    <w:rsid w:val="0087738C"/>
    <w:rsid w:val="00877A41"/>
    <w:rsid w:val="008802AF"/>
    <w:rsid w:val="00881822"/>
    <w:rsid w:val="00881926"/>
    <w:rsid w:val="00882263"/>
    <w:rsid w:val="0088287D"/>
    <w:rsid w:val="0088318F"/>
    <w:rsid w:val="0088331D"/>
    <w:rsid w:val="008844EC"/>
    <w:rsid w:val="00884885"/>
    <w:rsid w:val="008848FE"/>
    <w:rsid w:val="00884C07"/>
    <w:rsid w:val="008852B0"/>
    <w:rsid w:val="0088566C"/>
    <w:rsid w:val="00885AE7"/>
    <w:rsid w:val="00886068"/>
    <w:rsid w:val="00886B60"/>
    <w:rsid w:val="00887889"/>
    <w:rsid w:val="00890132"/>
    <w:rsid w:val="008920FF"/>
    <w:rsid w:val="008921E9"/>
    <w:rsid w:val="008926E8"/>
    <w:rsid w:val="00892EB0"/>
    <w:rsid w:val="00893538"/>
    <w:rsid w:val="00893D67"/>
    <w:rsid w:val="00894353"/>
    <w:rsid w:val="00894814"/>
    <w:rsid w:val="00894F19"/>
    <w:rsid w:val="0089515F"/>
    <w:rsid w:val="008959FF"/>
    <w:rsid w:val="008960FA"/>
    <w:rsid w:val="00896A10"/>
    <w:rsid w:val="008971B5"/>
    <w:rsid w:val="008A1D4F"/>
    <w:rsid w:val="008A45D2"/>
    <w:rsid w:val="008A5D26"/>
    <w:rsid w:val="008A6B13"/>
    <w:rsid w:val="008A6ECB"/>
    <w:rsid w:val="008B04A5"/>
    <w:rsid w:val="008B0BF9"/>
    <w:rsid w:val="008B1ADE"/>
    <w:rsid w:val="008B1BB0"/>
    <w:rsid w:val="008B2048"/>
    <w:rsid w:val="008B2866"/>
    <w:rsid w:val="008B3859"/>
    <w:rsid w:val="008B436D"/>
    <w:rsid w:val="008B4ABB"/>
    <w:rsid w:val="008B4AFC"/>
    <w:rsid w:val="008B4E49"/>
    <w:rsid w:val="008B62EC"/>
    <w:rsid w:val="008B752F"/>
    <w:rsid w:val="008B7712"/>
    <w:rsid w:val="008B7B26"/>
    <w:rsid w:val="008C0637"/>
    <w:rsid w:val="008C10E5"/>
    <w:rsid w:val="008C139F"/>
    <w:rsid w:val="008C13B8"/>
    <w:rsid w:val="008C1537"/>
    <w:rsid w:val="008C1CCC"/>
    <w:rsid w:val="008C275D"/>
    <w:rsid w:val="008C31DD"/>
    <w:rsid w:val="008C3524"/>
    <w:rsid w:val="008C36D1"/>
    <w:rsid w:val="008C3B00"/>
    <w:rsid w:val="008C3CBF"/>
    <w:rsid w:val="008C4061"/>
    <w:rsid w:val="008C4229"/>
    <w:rsid w:val="008C4708"/>
    <w:rsid w:val="008C53A7"/>
    <w:rsid w:val="008C5A68"/>
    <w:rsid w:val="008C5BE0"/>
    <w:rsid w:val="008C7233"/>
    <w:rsid w:val="008D0996"/>
    <w:rsid w:val="008D19DB"/>
    <w:rsid w:val="008D1A6C"/>
    <w:rsid w:val="008D23BD"/>
    <w:rsid w:val="008D2434"/>
    <w:rsid w:val="008D29C7"/>
    <w:rsid w:val="008D2A33"/>
    <w:rsid w:val="008D36EF"/>
    <w:rsid w:val="008D3A97"/>
    <w:rsid w:val="008D4155"/>
    <w:rsid w:val="008D4BCD"/>
    <w:rsid w:val="008D58BB"/>
    <w:rsid w:val="008D6341"/>
    <w:rsid w:val="008D6982"/>
    <w:rsid w:val="008D7C08"/>
    <w:rsid w:val="008E047E"/>
    <w:rsid w:val="008E15DD"/>
    <w:rsid w:val="008E171D"/>
    <w:rsid w:val="008E2018"/>
    <w:rsid w:val="008E2785"/>
    <w:rsid w:val="008E33F1"/>
    <w:rsid w:val="008E48E5"/>
    <w:rsid w:val="008E548A"/>
    <w:rsid w:val="008E6685"/>
    <w:rsid w:val="008E6AC6"/>
    <w:rsid w:val="008E6DB5"/>
    <w:rsid w:val="008E7183"/>
    <w:rsid w:val="008E78A3"/>
    <w:rsid w:val="008E7C1B"/>
    <w:rsid w:val="008E7D71"/>
    <w:rsid w:val="008F0654"/>
    <w:rsid w:val="008F06CB"/>
    <w:rsid w:val="008F26EF"/>
    <w:rsid w:val="008F2E39"/>
    <w:rsid w:val="008F2E83"/>
    <w:rsid w:val="008F2EC2"/>
    <w:rsid w:val="008F367D"/>
    <w:rsid w:val="008F466D"/>
    <w:rsid w:val="008F48BB"/>
    <w:rsid w:val="008F5875"/>
    <w:rsid w:val="008F6026"/>
    <w:rsid w:val="008F612A"/>
    <w:rsid w:val="008F6179"/>
    <w:rsid w:val="008F6D63"/>
    <w:rsid w:val="008F778B"/>
    <w:rsid w:val="00900139"/>
    <w:rsid w:val="0090293D"/>
    <w:rsid w:val="00902975"/>
    <w:rsid w:val="00902F22"/>
    <w:rsid w:val="009030FA"/>
    <w:rsid w:val="009034DE"/>
    <w:rsid w:val="009037B6"/>
    <w:rsid w:val="00903D3D"/>
    <w:rsid w:val="00904360"/>
    <w:rsid w:val="0090539C"/>
    <w:rsid w:val="0090605D"/>
    <w:rsid w:val="00906419"/>
    <w:rsid w:val="00907020"/>
    <w:rsid w:val="009070F5"/>
    <w:rsid w:val="009079BD"/>
    <w:rsid w:val="00910ADB"/>
    <w:rsid w:val="00912889"/>
    <w:rsid w:val="0091352A"/>
    <w:rsid w:val="0091386F"/>
    <w:rsid w:val="00913A42"/>
    <w:rsid w:val="00914167"/>
    <w:rsid w:val="009143DB"/>
    <w:rsid w:val="0091450E"/>
    <w:rsid w:val="00914D51"/>
    <w:rsid w:val="00915065"/>
    <w:rsid w:val="00916261"/>
    <w:rsid w:val="00916426"/>
    <w:rsid w:val="00916CCA"/>
    <w:rsid w:val="009173DB"/>
    <w:rsid w:val="009178B1"/>
    <w:rsid w:val="00917ACB"/>
    <w:rsid w:val="00917CE5"/>
    <w:rsid w:val="009217C0"/>
    <w:rsid w:val="00924B7E"/>
    <w:rsid w:val="00924E19"/>
    <w:rsid w:val="009251E9"/>
    <w:rsid w:val="00925241"/>
    <w:rsid w:val="0092531E"/>
    <w:rsid w:val="00925343"/>
    <w:rsid w:val="009253C0"/>
    <w:rsid w:val="00925CEC"/>
    <w:rsid w:val="00926A3F"/>
    <w:rsid w:val="00927692"/>
    <w:rsid w:val="0092794E"/>
    <w:rsid w:val="00930D30"/>
    <w:rsid w:val="009314F0"/>
    <w:rsid w:val="00932FA3"/>
    <w:rsid w:val="009332A2"/>
    <w:rsid w:val="0093374F"/>
    <w:rsid w:val="00934589"/>
    <w:rsid w:val="00935668"/>
    <w:rsid w:val="00935D4B"/>
    <w:rsid w:val="00936389"/>
    <w:rsid w:val="009364C8"/>
    <w:rsid w:val="009366FC"/>
    <w:rsid w:val="00936DD9"/>
    <w:rsid w:val="00937598"/>
    <w:rsid w:val="0093790B"/>
    <w:rsid w:val="009407F3"/>
    <w:rsid w:val="00943508"/>
    <w:rsid w:val="00943531"/>
    <w:rsid w:val="0094404B"/>
    <w:rsid w:val="00944159"/>
    <w:rsid w:val="009456EA"/>
    <w:rsid w:val="00946DC1"/>
    <w:rsid w:val="00946DD0"/>
    <w:rsid w:val="00947736"/>
    <w:rsid w:val="00950216"/>
    <w:rsid w:val="00950339"/>
    <w:rsid w:val="009507EA"/>
    <w:rsid w:val="009509E6"/>
    <w:rsid w:val="00952018"/>
    <w:rsid w:val="00952800"/>
    <w:rsid w:val="00952B1C"/>
    <w:rsid w:val="0095300D"/>
    <w:rsid w:val="009544CF"/>
    <w:rsid w:val="0095475B"/>
    <w:rsid w:val="00954A2C"/>
    <w:rsid w:val="00955016"/>
    <w:rsid w:val="009551F2"/>
    <w:rsid w:val="009561D5"/>
    <w:rsid w:val="0095634A"/>
    <w:rsid w:val="00956812"/>
    <w:rsid w:val="0095719A"/>
    <w:rsid w:val="009608E1"/>
    <w:rsid w:val="00960CD4"/>
    <w:rsid w:val="00960EEB"/>
    <w:rsid w:val="009612AA"/>
    <w:rsid w:val="00961470"/>
    <w:rsid w:val="00961616"/>
    <w:rsid w:val="009623E9"/>
    <w:rsid w:val="00962640"/>
    <w:rsid w:val="00962AA4"/>
    <w:rsid w:val="00963EEB"/>
    <w:rsid w:val="0096401B"/>
    <w:rsid w:val="009641B1"/>
    <w:rsid w:val="009648BC"/>
    <w:rsid w:val="00964C2F"/>
    <w:rsid w:val="00965F88"/>
    <w:rsid w:val="00967351"/>
    <w:rsid w:val="0096743A"/>
    <w:rsid w:val="0096791A"/>
    <w:rsid w:val="00970CFA"/>
    <w:rsid w:val="00970D08"/>
    <w:rsid w:val="009714F8"/>
    <w:rsid w:val="0097150B"/>
    <w:rsid w:val="00971833"/>
    <w:rsid w:val="00971926"/>
    <w:rsid w:val="00971EA2"/>
    <w:rsid w:val="0097429F"/>
    <w:rsid w:val="00975CF7"/>
    <w:rsid w:val="00981DCC"/>
    <w:rsid w:val="009831D1"/>
    <w:rsid w:val="0098384D"/>
    <w:rsid w:val="009844F0"/>
    <w:rsid w:val="00984E03"/>
    <w:rsid w:val="00985211"/>
    <w:rsid w:val="00986AF7"/>
    <w:rsid w:val="00986E6D"/>
    <w:rsid w:val="00987E85"/>
    <w:rsid w:val="00990437"/>
    <w:rsid w:val="00990FBD"/>
    <w:rsid w:val="009912BF"/>
    <w:rsid w:val="00992D07"/>
    <w:rsid w:val="00993EF7"/>
    <w:rsid w:val="0099628B"/>
    <w:rsid w:val="00996E3C"/>
    <w:rsid w:val="0099727F"/>
    <w:rsid w:val="009A0D12"/>
    <w:rsid w:val="009A14B6"/>
    <w:rsid w:val="009A1987"/>
    <w:rsid w:val="009A2BEE"/>
    <w:rsid w:val="009A3FE9"/>
    <w:rsid w:val="009A519D"/>
    <w:rsid w:val="009A5289"/>
    <w:rsid w:val="009A7A53"/>
    <w:rsid w:val="009B00BA"/>
    <w:rsid w:val="009B031F"/>
    <w:rsid w:val="009B0402"/>
    <w:rsid w:val="009B06A2"/>
    <w:rsid w:val="009B08DC"/>
    <w:rsid w:val="009B0B75"/>
    <w:rsid w:val="009B1572"/>
    <w:rsid w:val="009B16DF"/>
    <w:rsid w:val="009B278F"/>
    <w:rsid w:val="009B2BF0"/>
    <w:rsid w:val="009B42D3"/>
    <w:rsid w:val="009B4749"/>
    <w:rsid w:val="009B4968"/>
    <w:rsid w:val="009B4CB2"/>
    <w:rsid w:val="009B570E"/>
    <w:rsid w:val="009B5996"/>
    <w:rsid w:val="009B66A7"/>
    <w:rsid w:val="009B6701"/>
    <w:rsid w:val="009B6EF7"/>
    <w:rsid w:val="009B7000"/>
    <w:rsid w:val="009B739C"/>
    <w:rsid w:val="009B7552"/>
    <w:rsid w:val="009B7AEC"/>
    <w:rsid w:val="009B7E46"/>
    <w:rsid w:val="009C0346"/>
    <w:rsid w:val="009C0486"/>
    <w:rsid w:val="009C06A7"/>
    <w:rsid w:val="009C0CF4"/>
    <w:rsid w:val="009C0DC6"/>
    <w:rsid w:val="009C2444"/>
    <w:rsid w:val="009C24B5"/>
    <w:rsid w:val="009C328C"/>
    <w:rsid w:val="009C338F"/>
    <w:rsid w:val="009C4444"/>
    <w:rsid w:val="009C4796"/>
    <w:rsid w:val="009C4B82"/>
    <w:rsid w:val="009C4C3D"/>
    <w:rsid w:val="009C4ED6"/>
    <w:rsid w:val="009C6275"/>
    <w:rsid w:val="009C65DD"/>
    <w:rsid w:val="009C6FE5"/>
    <w:rsid w:val="009C740F"/>
    <w:rsid w:val="009C79AD"/>
    <w:rsid w:val="009C7CA6"/>
    <w:rsid w:val="009D0502"/>
    <w:rsid w:val="009D0587"/>
    <w:rsid w:val="009D0A4A"/>
    <w:rsid w:val="009D20AE"/>
    <w:rsid w:val="009D30C3"/>
    <w:rsid w:val="009D3316"/>
    <w:rsid w:val="009D55AA"/>
    <w:rsid w:val="009D5DF8"/>
    <w:rsid w:val="009D7733"/>
    <w:rsid w:val="009E1083"/>
    <w:rsid w:val="009E16B4"/>
    <w:rsid w:val="009E3E77"/>
    <w:rsid w:val="009E3FAB"/>
    <w:rsid w:val="009E4A5C"/>
    <w:rsid w:val="009E5B3F"/>
    <w:rsid w:val="009E6E8D"/>
    <w:rsid w:val="009E7D90"/>
    <w:rsid w:val="009E7F47"/>
    <w:rsid w:val="009F06BD"/>
    <w:rsid w:val="009F0C16"/>
    <w:rsid w:val="009F19B2"/>
    <w:rsid w:val="009F1AB0"/>
    <w:rsid w:val="009F1EB6"/>
    <w:rsid w:val="009F31B5"/>
    <w:rsid w:val="009F37A2"/>
    <w:rsid w:val="009F4154"/>
    <w:rsid w:val="009F4415"/>
    <w:rsid w:val="009F4DE7"/>
    <w:rsid w:val="009F501D"/>
    <w:rsid w:val="009F57E3"/>
    <w:rsid w:val="009F6703"/>
    <w:rsid w:val="009F68CF"/>
    <w:rsid w:val="009F68E0"/>
    <w:rsid w:val="009F6A77"/>
    <w:rsid w:val="009F7110"/>
    <w:rsid w:val="00A0084C"/>
    <w:rsid w:val="00A0127A"/>
    <w:rsid w:val="00A014F5"/>
    <w:rsid w:val="00A023BD"/>
    <w:rsid w:val="00A0289A"/>
    <w:rsid w:val="00A039D5"/>
    <w:rsid w:val="00A03A21"/>
    <w:rsid w:val="00A03B0D"/>
    <w:rsid w:val="00A044FA"/>
    <w:rsid w:val="00A046AD"/>
    <w:rsid w:val="00A059F3"/>
    <w:rsid w:val="00A079C1"/>
    <w:rsid w:val="00A108E0"/>
    <w:rsid w:val="00A11755"/>
    <w:rsid w:val="00A12520"/>
    <w:rsid w:val="00A1285B"/>
    <w:rsid w:val="00A130FD"/>
    <w:rsid w:val="00A13400"/>
    <w:rsid w:val="00A13D6D"/>
    <w:rsid w:val="00A14769"/>
    <w:rsid w:val="00A14875"/>
    <w:rsid w:val="00A15602"/>
    <w:rsid w:val="00A16151"/>
    <w:rsid w:val="00A16EC6"/>
    <w:rsid w:val="00A17104"/>
    <w:rsid w:val="00A17996"/>
    <w:rsid w:val="00A17C06"/>
    <w:rsid w:val="00A20024"/>
    <w:rsid w:val="00A20254"/>
    <w:rsid w:val="00A2126E"/>
    <w:rsid w:val="00A21706"/>
    <w:rsid w:val="00A219DB"/>
    <w:rsid w:val="00A2329C"/>
    <w:rsid w:val="00A23B08"/>
    <w:rsid w:val="00A246ED"/>
    <w:rsid w:val="00A24D74"/>
    <w:rsid w:val="00A24FCC"/>
    <w:rsid w:val="00A2505B"/>
    <w:rsid w:val="00A255A1"/>
    <w:rsid w:val="00A26A90"/>
    <w:rsid w:val="00A26B27"/>
    <w:rsid w:val="00A27EA4"/>
    <w:rsid w:val="00A306B7"/>
    <w:rsid w:val="00A30E4F"/>
    <w:rsid w:val="00A316E6"/>
    <w:rsid w:val="00A31C3D"/>
    <w:rsid w:val="00A32253"/>
    <w:rsid w:val="00A32824"/>
    <w:rsid w:val="00A32D83"/>
    <w:rsid w:val="00A32F44"/>
    <w:rsid w:val="00A3310E"/>
    <w:rsid w:val="00A333A0"/>
    <w:rsid w:val="00A3396A"/>
    <w:rsid w:val="00A35ACF"/>
    <w:rsid w:val="00A35E49"/>
    <w:rsid w:val="00A35FF4"/>
    <w:rsid w:val="00A3748F"/>
    <w:rsid w:val="00A37A3E"/>
    <w:rsid w:val="00A37DF2"/>
    <w:rsid w:val="00A37E70"/>
    <w:rsid w:val="00A405D6"/>
    <w:rsid w:val="00A40C24"/>
    <w:rsid w:val="00A41396"/>
    <w:rsid w:val="00A437E1"/>
    <w:rsid w:val="00A43DE1"/>
    <w:rsid w:val="00A44500"/>
    <w:rsid w:val="00A4685E"/>
    <w:rsid w:val="00A46FB4"/>
    <w:rsid w:val="00A47183"/>
    <w:rsid w:val="00A4727C"/>
    <w:rsid w:val="00A473E2"/>
    <w:rsid w:val="00A47AE4"/>
    <w:rsid w:val="00A50822"/>
    <w:rsid w:val="00A50CD4"/>
    <w:rsid w:val="00A51191"/>
    <w:rsid w:val="00A52197"/>
    <w:rsid w:val="00A5263B"/>
    <w:rsid w:val="00A526CD"/>
    <w:rsid w:val="00A53CCA"/>
    <w:rsid w:val="00A5564D"/>
    <w:rsid w:val="00A55A61"/>
    <w:rsid w:val="00A568B6"/>
    <w:rsid w:val="00A56D62"/>
    <w:rsid w:val="00A56F07"/>
    <w:rsid w:val="00A5762C"/>
    <w:rsid w:val="00A57F9C"/>
    <w:rsid w:val="00A600FC"/>
    <w:rsid w:val="00A60A0A"/>
    <w:rsid w:val="00A60AD3"/>
    <w:rsid w:val="00A60BCA"/>
    <w:rsid w:val="00A60E45"/>
    <w:rsid w:val="00A611AD"/>
    <w:rsid w:val="00A61814"/>
    <w:rsid w:val="00A61FA5"/>
    <w:rsid w:val="00A638DA"/>
    <w:rsid w:val="00A6457C"/>
    <w:rsid w:val="00A65B41"/>
    <w:rsid w:val="00A65E00"/>
    <w:rsid w:val="00A66A78"/>
    <w:rsid w:val="00A672CF"/>
    <w:rsid w:val="00A714C4"/>
    <w:rsid w:val="00A719B4"/>
    <w:rsid w:val="00A71D20"/>
    <w:rsid w:val="00A71F24"/>
    <w:rsid w:val="00A72172"/>
    <w:rsid w:val="00A7232D"/>
    <w:rsid w:val="00A73769"/>
    <w:rsid w:val="00A73BD9"/>
    <w:rsid w:val="00A73BDF"/>
    <w:rsid w:val="00A7436E"/>
    <w:rsid w:val="00A74E96"/>
    <w:rsid w:val="00A75361"/>
    <w:rsid w:val="00A75A8E"/>
    <w:rsid w:val="00A75E91"/>
    <w:rsid w:val="00A7720A"/>
    <w:rsid w:val="00A779F4"/>
    <w:rsid w:val="00A77BAC"/>
    <w:rsid w:val="00A77C90"/>
    <w:rsid w:val="00A80B76"/>
    <w:rsid w:val="00A824DD"/>
    <w:rsid w:val="00A83624"/>
    <w:rsid w:val="00A83676"/>
    <w:rsid w:val="00A83B7B"/>
    <w:rsid w:val="00A84274"/>
    <w:rsid w:val="00A850F2"/>
    <w:rsid w:val="00A850F3"/>
    <w:rsid w:val="00A85BD9"/>
    <w:rsid w:val="00A864E3"/>
    <w:rsid w:val="00A86A9F"/>
    <w:rsid w:val="00A86EA4"/>
    <w:rsid w:val="00A87124"/>
    <w:rsid w:val="00A87499"/>
    <w:rsid w:val="00A90B78"/>
    <w:rsid w:val="00A931C3"/>
    <w:rsid w:val="00A93A5C"/>
    <w:rsid w:val="00A93AD3"/>
    <w:rsid w:val="00A93C6B"/>
    <w:rsid w:val="00A94574"/>
    <w:rsid w:val="00A955CA"/>
    <w:rsid w:val="00A95936"/>
    <w:rsid w:val="00A96265"/>
    <w:rsid w:val="00A96FBB"/>
    <w:rsid w:val="00A97084"/>
    <w:rsid w:val="00A97138"/>
    <w:rsid w:val="00AA07F1"/>
    <w:rsid w:val="00AA1730"/>
    <w:rsid w:val="00AA1A73"/>
    <w:rsid w:val="00AA1B24"/>
    <w:rsid w:val="00AA1C2C"/>
    <w:rsid w:val="00AA35F6"/>
    <w:rsid w:val="00AA4048"/>
    <w:rsid w:val="00AA4C3B"/>
    <w:rsid w:val="00AA5389"/>
    <w:rsid w:val="00AA5D42"/>
    <w:rsid w:val="00AA6340"/>
    <w:rsid w:val="00AA667C"/>
    <w:rsid w:val="00AA6690"/>
    <w:rsid w:val="00AA69EB"/>
    <w:rsid w:val="00AA6E91"/>
    <w:rsid w:val="00AA7439"/>
    <w:rsid w:val="00AB047E"/>
    <w:rsid w:val="00AB0B0A"/>
    <w:rsid w:val="00AB0BB7"/>
    <w:rsid w:val="00AB0E33"/>
    <w:rsid w:val="00AB1C68"/>
    <w:rsid w:val="00AB22C6"/>
    <w:rsid w:val="00AB2AD0"/>
    <w:rsid w:val="00AB314A"/>
    <w:rsid w:val="00AB3CD9"/>
    <w:rsid w:val="00AB4978"/>
    <w:rsid w:val="00AB59F8"/>
    <w:rsid w:val="00AB5EC3"/>
    <w:rsid w:val="00AB67FC"/>
    <w:rsid w:val="00AB72B2"/>
    <w:rsid w:val="00AB79F5"/>
    <w:rsid w:val="00AB7FD0"/>
    <w:rsid w:val="00AC00F2"/>
    <w:rsid w:val="00AC12B6"/>
    <w:rsid w:val="00AC2786"/>
    <w:rsid w:val="00AC31B5"/>
    <w:rsid w:val="00AC3E74"/>
    <w:rsid w:val="00AC4EA1"/>
    <w:rsid w:val="00AC5381"/>
    <w:rsid w:val="00AC5866"/>
    <w:rsid w:val="00AC5920"/>
    <w:rsid w:val="00AC6539"/>
    <w:rsid w:val="00AC69E4"/>
    <w:rsid w:val="00AC6CCE"/>
    <w:rsid w:val="00AD0492"/>
    <w:rsid w:val="00AD0981"/>
    <w:rsid w:val="00AD0E65"/>
    <w:rsid w:val="00AD1357"/>
    <w:rsid w:val="00AD2933"/>
    <w:rsid w:val="00AD2A00"/>
    <w:rsid w:val="00AD2BF2"/>
    <w:rsid w:val="00AD3AF3"/>
    <w:rsid w:val="00AD4E90"/>
    <w:rsid w:val="00AD5422"/>
    <w:rsid w:val="00AD56E4"/>
    <w:rsid w:val="00AD5FE8"/>
    <w:rsid w:val="00AD659E"/>
    <w:rsid w:val="00AD6A7F"/>
    <w:rsid w:val="00AD7D62"/>
    <w:rsid w:val="00AE2BEE"/>
    <w:rsid w:val="00AE4179"/>
    <w:rsid w:val="00AE4340"/>
    <w:rsid w:val="00AE4416"/>
    <w:rsid w:val="00AE4425"/>
    <w:rsid w:val="00AE4FBE"/>
    <w:rsid w:val="00AE5226"/>
    <w:rsid w:val="00AE650F"/>
    <w:rsid w:val="00AE6555"/>
    <w:rsid w:val="00AE6AD5"/>
    <w:rsid w:val="00AE6F29"/>
    <w:rsid w:val="00AE7236"/>
    <w:rsid w:val="00AE734D"/>
    <w:rsid w:val="00AE74E1"/>
    <w:rsid w:val="00AE7C6E"/>
    <w:rsid w:val="00AE7D16"/>
    <w:rsid w:val="00AF0125"/>
    <w:rsid w:val="00AF116B"/>
    <w:rsid w:val="00AF12AD"/>
    <w:rsid w:val="00AF30EB"/>
    <w:rsid w:val="00AF396C"/>
    <w:rsid w:val="00AF443D"/>
    <w:rsid w:val="00AF4AC7"/>
    <w:rsid w:val="00AF4CAA"/>
    <w:rsid w:val="00AF571A"/>
    <w:rsid w:val="00AF60A0"/>
    <w:rsid w:val="00AF67FC"/>
    <w:rsid w:val="00AF6841"/>
    <w:rsid w:val="00AF7976"/>
    <w:rsid w:val="00AF7A23"/>
    <w:rsid w:val="00AF7DF5"/>
    <w:rsid w:val="00AF7E29"/>
    <w:rsid w:val="00B005BD"/>
    <w:rsid w:val="00B006E5"/>
    <w:rsid w:val="00B01C08"/>
    <w:rsid w:val="00B0210F"/>
    <w:rsid w:val="00B024C2"/>
    <w:rsid w:val="00B057E7"/>
    <w:rsid w:val="00B05C87"/>
    <w:rsid w:val="00B066F6"/>
    <w:rsid w:val="00B06A07"/>
    <w:rsid w:val="00B06CFB"/>
    <w:rsid w:val="00B06FBF"/>
    <w:rsid w:val="00B07700"/>
    <w:rsid w:val="00B1180F"/>
    <w:rsid w:val="00B12387"/>
    <w:rsid w:val="00B13921"/>
    <w:rsid w:val="00B1528C"/>
    <w:rsid w:val="00B15396"/>
    <w:rsid w:val="00B157C3"/>
    <w:rsid w:val="00B163CB"/>
    <w:rsid w:val="00B16ACD"/>
    <w:rsid w:val="00B16B20"/>
    <w:rsid w:val="00B1798B"/>
    <w:rsid w:val="00B205AD"/>
    <w:rsid w:val="00B21487"/>
    <w:rsid w:val="00B21675"/>
    <w:rsid w:val="00B21CC4"/>
    <w:rsid w:val="00B22D8C"/>
    <w:rsid w:val="00B232D1"/>
    <w:rsid w:val="00B243D3"/>
    <w:rsid w:val="00B2490A"/>
    <w:rsid w:val="00B24DB5"/>
    <w:rsid w:val="00B24E14"/>
    <w:rsid w:val="00B251B0"/>
    <w:rsid w:val="00B261C3"/>
    <w:rsid w:val="00B265F5"/>
    <w:rsid w:val="00B271B0"/>
    <w:rsid w:val="00B27D0F"/>
    <w:rsid w:val="00B30525"/>
    <w:rsid w:val="00B31B81"/>
    <w:rsid w:val="00B31DBE"/>
    <w:rsid w:val="00B31F9E"/>
    <w:rsid w:val="00B3268F"/>
    <w:rsid w:val="00B32C2C"/>
    <w:rsid w:val="00B32DF8"/>
    <w:rsid w:val="00B33A1A"/>
    <w:rsid w:val="00B33E6C"/>
    <w:rsid w:val="00B36741"/>
    <w:rsid w:val="00B371CC"/>
    <w:rsid w:val="00B37BD4"/>
    <w:rsid w:val="00B37D10"/>
    <w:rsid w:val="00B4086D"/>
    <w:rsid w:val="00B4099C"/>
    <w:rsid w:val="00B40C3E"/>
    <w:rsid w:val="00B41CD9"/>
    <w:rsid w:val="00B427E6"/>
    <w:rsid w:val="00B428A6"/>
    <w:rsid w:val="00B43E1F"/>
    <w:rsid w:val="00B44CF8"/>
    <w:rsid w:val="00B44E88"/>
    <w:rsid w:val="00B45FBC"/>
    <w:rsid w:val="00B4669C"/>
    <w:rsid w:val="00B47129"/>
    <w:rsid w:val="00B506D8"/>
    <w:rsid w:val="00B51A7D"/>
    <w:rsid w:val="00B526F5"/>
    <w:rsid w:val="00B528B4"/>
    <w:rsid w:val="00B535C2"/>
    <w:rsid w:val="00B539EB"/>
    <w:rsid w:val="00B54653"/>
    <w:rsid w:val="00B54FD8"/>
    <w:rsid w:val="00B55544"/>
    <w:rsid w:val="00B562D9"/>
    <w:rsid w:val="00B56715"/>
    <w:rsid w:val="00B56F84"/>
    <w:rsid w:val="00B5782C"/>
    <w:rsid w:val="00B60368"/>
    <w:rsid w:val="00B62684"/>
    <w:rsid w:val="00B6296B"/>
    <w:rsid w:val="00B629B6"/>
    <w:rsid w:val="00B62E73"/>
    <w:rsid w:val="00B6397C"/>
    <w:rsid w:val="00B63E91"/>
    <w:rsid w:val="00B64198"/>
    <w:rsid w:val="00B642FC"/>
    <w:rsid w:val="00B64D26"/>
    <w:rsid w:val="00B64DC6"/>
    <w:rsid w:val="00B64FBB"/>
    <w:rsid w:val="00B6586B"/>
    <w:rsid w:val="00B65AD5"/>
    <w:rsid w:val="00B677A5"/>
    <w:rsid w:val="00B67925"/>
    <w:rsid w:val="00B67C42"/>
    <w:rsid w:val="00B700B8"/>
    <w:rsid w:val="00B70E22"/>
    <w:rsid w:val="00B71302"/>
    <w:rsid w:val="00B7173C"/>
    <w:rsid w:val="00B72698"/>
    <w:rsid w:val="00B74B27"/>
    <w:rsid w:val="00B74E9A"/>
    <w:rsid w:val="00B757E3"/>
    <w:rsid w:val="00B76DE3"/>
    <w:rsid w:val="00B7713D"/>
    <w:rsid w:val="00B77329"/>
    <w:rsid w:val="00B774CB"/>
    <w:rsid w:val="00B800AE"/>
    <w:rsid w:val="00B8034F"/>
    <w:rsid w:val="00B80402"/>
    <w:rsid w:val="00B80765"/>
    <w:rsid w:val="00B80B9A"/>
    <w:rsid w:val="00B81826"/>
    <w:rsid w:val="00B81B1A"/>
    <w:rsid w:val="00B81BBA"/>
    <w:rsid w:val="00B82B05"/>
    <w:rsid w:val="00B830B7"/>
    <w:rsid w:val="00B848EA"/>
    <w:rsid w:val="00B84B2B"/>
    <w:rsid w:val="00B84F19"/>
    <w:rsid w:val="00B8505A"/>
    <w:rsid w:val="00B85B3B"/>
    <w:rsid w:val="00B870BC"/>
    <w:rsid w:val="00B872DE"/>
    <w:rsid w:val="00B9030B"/>
    <w:rsid w:val="00B90500"/>
    <w:rsid w:val="00B90D69"/>
    <w:rsid w:val="00B9176C"/>
    <w:rsid w:val="00B9184A"/>
    <w:rsid w:val="00B9191B"/>
    <w:rsid w:val="00B91961"/>
    <w:rsid w:val="00B922B2"/>
    <w:rsid w:val="00B922BF"/>
    <w:rsid w:val="00B9292B"/>
    <w:rsid w:val="00B935A4"/>
    <w:rsid w:val="00B93DFB"/>
    <w:rsid w:val="00B94635"/>
    <w:rsid w:val="00B94CDB"/>
    <w:rsid w:val="00B94FD1"/>
    <w:rsid w:val="00B950D7"/>
    <w:rsid w:val="00B97830"/>
    <w:rsid w:val="00B97C75"/>
    <w:rsid w:val="00BA0059"/>
    <w:rsid w:val="00BA1327"/>
    <w:rsid w:val="00BA2F8B"/>
    <w:rsid w:val="00BA4390"/>
    <w:rsid w:val="00BA43E3"/>
    <w:rsid w:val="00BA54A5"/>
    <w:rsid w:val="00BA561A"/>
    <w:rsid w:val="00BA5811"/>
    <w:rsid w:val="00BA68B2"/>
    <w:rsid w:val="00BA6BF5"/>
    <w:rsid w:val="00BA6E2A"/>
    <w:rsid w:val="00BA7400"/>
    <w:rsid w:val="00BA754D"/>
    <w:rsid w:val="00BA7859"/>
    <w:rsid w:val="00BA794B"/>
    <w:rsid w:val="00BB0903"/>
    <w:rsid w:val="00BB0BAD"/>
    <w:rsid w:val="00BB0DC6"/>
    <w:rsid w:val="00BB11AC"/>
    <w:rsid w:val="00BB1570"/>
    <w:rsid w:val="00BB15E4"/>
    <w:rsid w:val="00BB1E19"/>
    <w:rsid w:val="00BB1EC9"/>
    <w:rsid w:val="00BB21D1"/>
    <w:rsid w:val="00BB2593"/>
    <w:rsid w:val="00BB2826"/>
    <w:rsid w:val="00BB2D4F"/>
    <w:rsid w:val="00BB32F2"/>
    <w:rsid w:val="00BB4338"/>
    <w:rsid w:val="00BB4905"/>
    <w:rsid w:val="00BB5056"/>
    <w:rsid w:val="00BB5429"/>
    <w:rsid w:val="00BB6834"/>
    <w:rsid w:val="00BB6C0E"/>
    <w:rsid w:val="00BB6C7A"/>
    <w:rsid w:val="00BB7B38"/>
    <w:rsid w:val="00BB7D8A"/>
    <w:rsid w:val="00BC0353"/>
    <w:rsid w:val="00BC047C"/>
    <w:rsid w:val="00BC11E5"/>
    <w:rsid w:val="00BC130F"/>
    <w:rsid w:val="00BC4BC6"/>
    <w:rsid w:val="00BC52FD"/>
    <w:rsid w:val="00BC678E"/>
    <w:rsid w:val="00BC6E62"/>
    <w:rsid w:val="00BC7443"/>
    <w:rsid w:val="00BC7CF2"/>
    <w:rsid w:val="00BC7EFA"/>
    <w:rsid w:val="00BD03F2"/>
    <w:rsid w:val="00BD052C"/>
    <w:rsid w:val="00BD0648"/>
    <w:rsid w:val="00BD1040"/>
    <w:rsid w:val="00BD1FE8"/>
    <w:rsid w:val="00BD34AA"/>
    <w:rsid w:val="00BD3A29"/>
    <w:rsid w:val="00BD436B"/>
    <w:rsid w:val="00BD4B10"/>
    <w:rsid w:val="00BD6E51"/>
    <w:rsid w:val="00BD7184"/>
    <w:rsid w:val="00BE0905"/>
    <w:rsid w:val="00BE0C44"/>
    <w:rsid w:val="00BE11E3"/>
    <w:rsid w:val="00BE1B8B"/>
    <w:rsid w:val="00BE2119"/>
    <w:rsid w:val="00BE23F2"/>
    <w:rsid w:val="00BE2A18"/>
    <w:rsid w:val="00BE2C01"/>
    <w:rsid w:val="00BE3117"/>
    <w:rsid w:val="00BE32FC"/>
    <w:rsid w:val="00BE41EC"/>
    <w:rsid w:val="00BE4721"/>
    <w:rsid w:val="00BE5621"/>
    <w:rsid w:val="00BE56FB"/>
    <w:rsid w:val="00BE5959"/>
    <w:rsid w:val="00BE5A50"/>
    <w:rsid w:val="00BE6E5C"/>
    <w:rsid w:val="00BE70E3"/>
    <w:rsid w:val="00BF05AC"/>
    <w:rsid w:val="00BF0919"/>
    <w:rsid w:val="00BF2330"/>
    <w:rsid w:val="00BF24CC"/>
    <w:rsid w:val="00BF3B78"/>
    <w:rsid w:val="00BF3DDE"/>
    <w:rsid w:val="00BF43CC"/>
    <w:rsid w:val="00BF5535"/>
    <w:rsid w:val="00BF6034"/>
    <w:rsid w:val="00BF6177"/>
    <w:rsid w:val="00BF6589"/>
    <w:rsid w:val="00BF6A3F"/>
    <w:rsid w:val="00BF6F7F"/>
    <w:rsid w:val="00BF769A"/>
    <w:rsid w:val="00C00117"/>
    <w:rsid w:val="00C0047D"/>
    <w:rsid w:val="00C00598"/>
    <w:rsid w:val="00C00647"/>
    <w:rsid w:val="00C0071B"/>
    <w:rsid w:val="00C012F1"/>
    <w:rsid w:val="00C01E42"/>
    <w:rsid w:val="00C024F4"/>
    <w:rsid w:val="00C02764"/>
    <w:rsid w:val="00C04A77"/>
    <w:rsid w:val="00C04CEF"/>
    <w:rsid w:val="00C05982"/>
    <w:rsid w:val="00C059C2"/>
    <w:rsid w:val="00C0662F"/>
    <w:rsid w:val="00C06787"/>
    <w:rsid w:val="00C1036B"/>
    <w:rsid w:val="00C10CC4"/>
    <w:rsid w:val="00C11943"/>
    <w:rsid w:val="00C11DFF"/>
    <w:rsid w:val="00C12E96"/>
    <w:rsid w:val="00C13464"/>
    <w:rsid w:val="00C13AC8"/>
    <w:rsid w:val="00C14481"/>
    <w:rsid w:val="00C14763"/>
    <w:rsid w:val="00C148F8"/>
    <w:rsid w:val="00C15D0E"/>
    <w:rsid w:val="00C16141"/>
    <w:rsid w:val="00C179AB"/>
    <w:rsid w:val="00C17A0D"/>
    <w:rsid w:val="00C21205"/>
    <w:rsid w:val="00C21DDA"/>
    <w:rsid w:val="00C226F2"/>
    <w:rsid w:val="00C2363F"/>
    <w:rsid w:val="00C236C8"/>
    <w:rsid w:val="00C23DDE"/>
    <w:rsid w:val="00C24AD4"/>
    <w:rsid w:val="00C2517C"/>
    <w:rsid w:val="00C25411"/>
    <w:rsid w:val="00C25F85"/>
    <w:rsid w:val="00C260B1"/>
    <w:rsid w:val="00C26252"/>
    <w:rsid w:val="00C26B5A"/>
    <w:rsid w:val="00C26E56"/>
    <w:rsid w:val="00C270EC"/>
    <w:rsid w:val="00C27642"/>
    <w:rsid w:val="00C301FF"/>
    <w:rsid w:val="00C31406"/>
    <w:rsid w:val="00C3169B"/>
    <w:rsid w:val="00C31862"/>
    <w:rsid w:val="00C32A33"/>
    <w:rsid w:val="00C335FA"/>
    <w:rsid w:val="00C3391F"/>
    <w:rsid w:val="00C34774"/>
    <w:rsid w:val="00C351A3"/>
    <w:rsid w:val="00C35318"/>
    <w:rsid w:val="00C354EB"/>
    <w:rsid w:val="00C364AA"/>
    <w:rsid w:val="00C37194"/>
    <w:rsid w:val="00C37482"/>
    <w:rsid w:val="00C3759E"/>
    <w:rsid w:val="00C37F7D"/>
    <w:rsid w:val="00C40637"/>
    <w:rsid w:val="00C40F6C"/>
    <w:rsid w:val="00C40FAE"/>
    <w:rsid w:val="00C419B6"/>
    <w:rsid w:val="00C41CEC"/>
    <w:rsid w:val="00C4252F"/>
    <w:rsid w:val="00C4381B"/>
    <w:rsid w:val="00C43F12"/>
    <w:rsid w:val="00C442B8"/>
    <w:rsid w:val="00C44426"/>
    <w:rsid w:val="00C445F3"/>
    <w:rsid w:val="00C446FB"/>
    <w:rsid w:val="00C451F4"/>
    <w:rsid w:val="00C45565"/>
    <w:rsid w:val="00C45EB1"/>
    <w:rsid w:val="00C51391"/>
    <w:rsid w:val="00C52345"/>
    <w:rsid w:val="00C54378"/>
    <w:rsid w:val="00C54A3A"/>
    <w:rsid w:val="00C55566"/>
    <w:rsid w:val="00C55B51"/>
    <w:rsid w:val="00C560E7"/>
    <w:rsid w:val="00C56448"/>
    <w:rsid w:val="00C5673C"/>
    <w:rsid w:val="00C569D6"/>
    <w:rsid w:val="00C57C65"/>
    <w:rsid w:val="00C610DA"/>
    <w:rsid w:val="00C617E4"/>
    <w:rsid w:val="00C622E6"/>
    <w:rsid w:val="00C62D26"/>
    <w:rsid w:val="00C62F67"/>
    <w:rsid w:val="00C63E8E"/>
    <w:rsid w:val="00C646BA"/>
    <w:rsid w:val="00C64C55"/>
    <w:rsid w:val="00C651C7"/>
    <w:rsid w:val="00C667BE"/>
    <w:rsid w:val="00C66905"/>
    <w:rsid w:val="00C6766B"/>
    <w:rsid w:val="00C67D36"/>
    <w:rsid w:val="00C70443"/>
    <w:rsid w:val="00C71296"/>
    <w:rsid w:val="00C713F6"/>
    <w:rsid w:val="00C7221D"/>
    <w:rsid w:val="00C72223"/>
    <w:rsid w:val="00C736F6"/>
    <w:rsid w:val="00C73AF9"/>
    <w:rsid w:val="00C7489E"/>
    <w:rsid w:val="00C7603E"/>
    <w:rsid w:val="00C76268"/>
    <w:rsid w:val="00C76417"/>
    <w:rsid w:val="00C7726F"/>
    <w:rsid w:val="00C77623"/>
    <w:rsid w:val="00C77627"/>
    <w:rsid w:val="00C811B1"/>
    <w:rsid w:val="00C81A5D"/>
    <w:rsid w:val="00C823DA"/>
    <w:rsid w:val="00C8259F"/>
    <w:rsid w:val="00C82746"/>
    <w:rsid w:val="00C82BA6"/>
    <w:rsid w:val="00C8312F"/>
    <w:rsid w:val="00C8387E"/>
    <w:rsid w:val="00C83C44"/>
    <w:rsid w:val="00C83E9E"/>
    <w:rsid w:val="00C8477C"/>
    <w:rsid w:val="00C84C47"/>
    <w:rsid w:val="00C85322"/>
    <w:rsid w:val="00C858A4"/>
    <w:rsid w:val="00C85A22"/>
    <w:rsid w:val="00C86988"/>
    <w:rsid w:val="00C86AFA"/>
    <w:rsid w:val="00C86BEA"/>
    <w:rsid w:val="00C878C8"/>
    <w:rsid w:val="00C87F7C"/>
    <w:rsid w:val="00C90917"/>
    <w:rsid w:val="00C90957"/>
    <w:rsid w:val="00C91F8C"/>
    <w:rsid w:val="00C926E0"/>
    <w:rsid w:val="00C92CF6"/>
    <w:rsid w:val="00C92E79"/>
    <w:rsid w:val="00C93503"/>
    <w:rsid w:val="00C966D4"/>
    <w:rsid w:val="00C96A5B"/>
    <w:rsid w:val="00CA013B"/>
    <w:rsid w:val="00CA0177"/>
    <w:rsid w:val="00CA12CC"/>
    <w:rsid w:val="00CA1636"/>
    <w:rsid w:val="00CA1815"/>
    <w:rsid w:val="00CA287F"/>
    <w:rsid w:val="00CA2999"/>
    <w:rsid w:val="00CA2D41"/>
    <w:rsid w:val="00CA312B"/>
    <w:rsid w:val="00CA3F01"/>
    <w:rsid w:val="00CA48B0"/>
    <w:rsid w:val="00CA53E0"/>
    <w:rsid w:val="00CA6192"/>
    <w:rsid w:val="00CA6A32"/>
    <w:rsid w:val="00CA725D"/>
    <w:rsid w:val="00CA780C"/>
    <w:rsid w:val="00CB056E"/>
    <w:rsid w:val="00CB06DF"/>
    <w:rsid w:val="00CB0827"/>
    <w:rsid w:val="00CB088F"/>
    <w:rsid w:val="00CB18D0"/>
    <w:rsid w:val="00CB1C8A"/>
    <w:rsid w:val="00CB1E07"/>
    <w:rsid w:val="00CB1E10"/>
    <w:rsid w:val="00CB24F5"/>
    <w:rsid w:val="00CB2663"/>
    <w:rsid w:val="00CB26AC"/>
    <w:rsid w:val="00CB3221"/>
    <w:rsid w:val="00CB332E"/>
    <w:rsid w:val="00CB3BBE"/>
    <w:rsid w:val="00CB4809"/>
    <w:rsid w:val="00CB49C0"/>
    <w:rsid w:val="00CB59E9"/>
    <w:rsid w:val="00CB6C1A"/>
    <w:rsid w:val="00CB704E"/>
    <w:rsid w:val="00CB7763"/>
    <w:rsid w:val="00CC0751"/>
    <w:rsid w:val="00CC099D"/>
    <w:rsid w:val="00CC0D6A"/>
    <w:rsid w:val="00CC2875"/>
    <w:rsid w:val="00CC3831"/>
    <w:rsid w:val="00CC3CBB"/>
    <w:rsid w:val="00CC3E3D"/>
    <w:rsid w:val="00CC4004"/>
    <w:rsid w:val="00CC43A6"/>
    <w:rsid w:val="00CC478C"/>
    <w:rsid w:val="00CC4963"/>
    <w:rsid w:val="00CC519B"/>
    <w:rsid w:val="00CC5EA8"/>
    <w:rsid w:val="00CC6EC3"/>
    <w:rsid w:val="00CC7107"/>
    <w:rsid w:val="00CD12C1"/>
    <w:rsid w:val="00CD12E1"/>
    <w:rsid w:val="00CD149B"/>
    <w:rsid w:val="00CD1607"/>
    <w:rsid w:val="00CD1FEB"/>
    <w:rsid w:val="00CD214E"/>
    <w:rsid w:val="00CD46FA"/>
    <w:rsid w:val="00CD4FD8"/>
    <w:rsid w:val="00CD51A8"/>
    <w:rsid w:val="00CD5355"/>
    <w:rsid w:val="00CD5973"/>
    <w:rsid w:val="00CD608C"/>
    <w:rsid w:val="00CD6541"/>
    <w:rsid w:val="00CD779E"/>
    <w:rsid w:val="00CD7D19"/>
    <w:rsid w:val="00CE0758"/>
    <w:rsid w:val="00CE0839"/>
    <w:rsid w:val="00CE1BB0"/>
    <w:rsid w:val="00CE21EA"/>
    <w:rsid w:val="00CE261C"/>
    <w:rsid w:val="00CE26F8"/>
    <w:rsid w:val="00CE27FE"/>
    <w:rsid w:val="00CE3196"/>
    <w:rsid w:val="00CE31A6"/>
    <w:rsid w:val="00CE36D5"/>
    <w:rsid w:val="00CE3BD2"/>
    <w:rsid w:val="00CE3DDD"/>
    <w:rsid w:val="00CE49B6"/>
    <w:rsid w:val="00CE5C78"/>
    <w:rsid w:val="00CE73F7"/>
    <w:rsid w:val="00CF09AA"/>
    <w:rsid w:val="00CF2ADD"/>
    <w:rsid w:val="00CF4813"/>
    <w:rsid w:val="00CF4AEB"/>
    <w:rsid w:val="00CF5233"/>
    <w:rsid w:val="00CF5E4F"/>
    <w:rsid w:val="00CF66AC"/>
    <w:rsid w:val="00CF7AED"/>
    <w:rsid w:val="00CF7B30"/>
    <w:rsid w:val="00CF7B4D"/>
    <w:rsid w:val="00CF7EA1"/>
    <w:rsid w:val="00D00E23"/>
    <w:rsid w:val="00D01156"/>
    <w:rsid w:val="00D01CC2"/>
    <w:rsid w:val="00D02369"/>
    <w:rsid w:val="00D029B8"/>
    <w:rsid w:val="00D02F60"/>
    <w:rsid w:val="00D0369F"/>
    <w:rsid w:val="00D0464E"/>
    <w:rsid w:val="00D049B3"/>
    <w:rsid w:val="00D04A5F"/>
    <w:rsid w:val="00D04A96"/>
    <w:rsid w:val="00D05D3A"/>
    <w:rsid w:val="00D060BF"/>
    <w:rsid w:val="00D069E2"/>
    <w:rsid w:val="00D06E11"/>
    <w:rsid w:val="00D06FC9"/>
    <w:rsid w:val="00D0770F"/>
    <w:rsid w:val="00D07A7B"/>
    <w:rsid w:val="00D10E06"/>
    <w:rsid w:val="00D11F49"/>
    <w:rsid w:val="00D13CD2"/>
    <w:rsid w:val="00D13D59"/>
    <w:rsid w:val="00D15197"/>
    <w:rsid w:val="00D15FE2"/>
    <w:rsid w:val="00D16820"/>
    <w:rsid w:val="00D169C8"/>
    <w:rsid w:val="00D170DE"/>
    <w:rsid w:val="00D173B4"/>
    <w:rsid w:val="00D1793F"/>
    <w:rsid w:val="00D21FCE"/>
    <w:rsid w:val="00D22AF5"/>
    <w:rsid w:val="00D235EA"/>
    <w:rsid w:val="00D247A9"/>
    <w:rsid w:val="00D249EE"/>
    <w:rsid w:val="00D24A95"/>
    <w:rsid w:val="00D24B31"/>
    <w:rsid w:val="00D260E4"/>
    <w:rsid w:val="00D263CE"/>
    <w:rsid w:val="00D268BA"/>
    <w:rsid w:val="00D26C35"/>
    <w:rsid w:val="00D300D4"/>
    <w:rsid w:val="00D300EA"/>
    <w:rsid w:val="00D30E28"/>
    <w:rsid w:val="00D30F1B"/>
    <w:rsid w:val="00D320CF"/>
    <w:rsid w:val="00D32384"/>
    <w:rsid w:val="00D323A7"/>
    <w:rsid w:val="00D32721"/>
    <w:rsid w:val="00D328DC"/>
    <w:rsid w:val="00D329B3"/>
    <w:rsid w:val="00D33387"/>
    <w:rsid w:val="00D341E4"/>
    <w:rsid w:val="00D350C0"/>
    <w:rsid w:val="00D350D4"/>
    <w:rsid w:val="00D354FE"/>
    <w:rsid w:val="00D35A7A"/>
    <w:rsid w:val="00D36389"/>
    <w:rsid w:val="00D402FB"/>
    <w:rsid w:val="00D40989"/>
    <w:rsid w:val="00D40E19"/>
    <w:rsid w:val="00D41ABC"/>
    <w:rsid w:val="00D41E2A"/>
    <w:rsid w:val="00D429DB"/>
    <w:rsid w:val="00D43BDB"/>
    <w:rsid w:val="00D446C3"/>
    <w:rsid w:val="00D4514A"/>
    <w:rsid w:val="00D466C0"/>
    <w:rsid w:val="00D470DF"/>
    <w:rsid w:val="00D479EC"/>
    <w:rsid w:val="00D47D7A"/>
    <w:rsid w:val="00D50ABD"/>
    <w:rsid w:val="00D50D73"/>
    <w:rsid w:val="00D516CA"/>
    <w:rsid w:val="00D51FD0"/>
    <w:rsid w:val="00D521C3"/>
    <w:rsid w:val="00D5306C"/>
    <w:rsid w:val="00D5348B"/>
    <w:rsid w:val="00D536EA"/>
    <w:rsid w:val="00D55290"/>
    <w:rsid w:val="00D55316"/>
    <w:rsid w:val="00D553CB"/>
    <w:rsid w:val="00D55548"/>
    <w:rsid w:val="00D556EA"/>
    <w:rsid w:val="00D55DDC"/>
    <w:rsid w:val="00D572C7"/>
    <w:rsid w:val="00D57409"/>
    <w:rsid w:val="00D57791"/>
    <w:rsid w:val="00D6020C"/>
    <w:rsid w:val="00D603D0"/>
    <w:rsid w:val="00D6046A"/>
    <w:rsid w:val="00D60CE6"/>
    <w:rsid w:val="00D61F0D"/>
    <w:rsid w:val="00D62870"/>
    <w:rsid w:val="00D63D86"/>
    <w:rsid w:val="00D655D9"/>
    <w:rsid w:val="00D65872"/>
    <w:rsid w:val="00D65F60"/>
    <w:rsid w:val="00D667A1"/>
    <w:rsid w:val="00D667F6"/>
    <w:rsid w:val="00D66D77"/>
    <w:rsid w:val="00D66E6C"/>
    <w:rsid w:val="00D676F3"/>
    <w:rsid w:val="00D70EF5"/>
    <w:rsid w:val="00D71024"/>
    <w:rsid w:val="00D71A25"/>
    <w:rsid w:val="00D71FCF"/>
    <w:rsid w:val="00D72A54"/>
    <w:rsid w:val="00D72B85"/>
    <w:rsid w:val="00D72CC1"/>
    <w:rsid w:val="00D73B2C"/>
    <w:rsid w:val="00D74024"/>
    <w:rsid w:val="00D74EC8"/>
    <w:rsid w:val="00D76EC9"/>
    <w:rsid w:val="00D771B4"/>
    <w:rsid w:val="00D7723A"/>
    <w:rsid w:val="00D77351"/>
    <w:rsid w:val="00D7742D"/>
    <w:rsid w:val="00D77898"/>
    <w:rsid w:val="00D77E03"/>
    <w:rsid w:val="00D80A85"/>
    <w:rsid w:val="00D80E7D"/>
    <w:rsid w:val="00D81397"/>
    <w:rsid w:val="00D81B6A"/>
    <w:rsid w:val="00D8285C"/>
    <w:rsid w:val="00D82A78"/>
    <w:rsid w:val="00D82F23"/>
    <w:rsid w:val="00D848B9"/>
    <w:rsid w:val="00D84C22"/>
    <w:rsid w:val="00D84F10"/>
    <w:rsid w:val="00D85183"/>
    <w:rsid w:val="00D85E86"/>
    <w:rsid w:val="00D87378"/>
    <w:rsid w:val="00D87F88"/>
    <w:rsid w:val="00D90E69"/>
    <w:rsid w:val="00D91132"/>
    <w:rsid w:val="00D91368"/>
    <w:rsid w:val="00D92C0C"/>
    <w:rsid w:val="00D93106"/>
    <w:rsid w:val="00D933E9"/>
    <w:rsid w:val="00D934D1"/>
    <w:rsid w:val="00D93FAB"/>
    <w:rsid w:val="00D9505D"/>
    <w:rsid w:val="00D95399"/>
    <w:rsid w:val="00D953D0"/>
    <w:rsid w:val="00D955AE"/>
    <w:rsid w:val="00D959A1"/>
    <w:rsid w:val="00D959F5"/>
    <w:rsid w:val="00D95D42"/>
    <w:rsid w:val="00D965AF"/>
    <w:rsid w:val="00D96884"/>
    <w:rsid w:val="00D96E03"/>
    <w:rsid w:val="00DA2F77"/>
    <w:rsid w:val="00DA3915"/>
    <w:rsid w:val="00DA3E27"/>
    <w:rsid w:val="00DA3FDD"/>
    <w:rsid w:val="00DA412E"/>
    <w:rsid w:val="00DA5392"/>
    <w:rsid w:val="00DA569A"/>
    <w:rsid w:val="00DA57C7"/>
    <w:rsid w:val="00DA5D2D"/>
    <w:rsid w:val="00DA5DB1"/>
    <w:rsid w:val="00DA6E3A"/>
    <w:rsid w:val="00DA7017"/>
    <w:rsid w:val="00DA701B"/>
    <w:rsid w:val="00DA7028"/>
    <w:rsid w:val="00DA7E5B"/>
    <w:rsid w:val="00DA7ECD"/>
    <w:rsid w:val="00DB13C6"/>
    <w:rsid w:val="00DB1A2B"/>
    <w:rsid w:val="00DB1AD2"/>
    <w:rsid w:val="00DB21D6"/>
    <w:rsid w:val="00DB23EF"/>
    <w:rsid w:val="00DB2917"/>
    <w:rsid w:val="00DB2B58"/>
    <w:rsid w:val="00DB30AC"/>
    <w:rsid w:val="00DB32CE"/>
    <w:rsid w:val="00DB3EA1"/>
    <w:rsid w:val="00DB3F56"/>
    <w:rsid w:val="00DB435F"/>
    <w:rsid w:val="00DB5206"/>
    <w:rsid w:val="00DB5673"/>
    <w:rsid w:val="00DB57AC"/>
    <w:rsid w:val="00DB61BE"/>
    <w:rsid w:val="00DB6276"/>
    <w:rsid w:val="00DB63F5"/>
    <w:rsid w:val="00DB6A1C"/>
    <w:rsid w:val="00DB76A9"/>
    <w:rsid w:val="00DC1C6B"/>
    <w:rsid w:val="00DC27FB"/>
    <w:rsid w:val="00DC2A1E"/>
    <w:rsid w:val="00DC2C2E"/>
    <w:rsid w:val="00DC457F"/>
    <w:rsid w:val="00DC465A"/>
    <w:rsid w:val="00DC4AF0"/>
    <w:rsid w:val="00DC4D12"/>
    <w:rsid w:val="00DC4F80"/>
    <w:rsid w:val="00DC7886"/>
    <w:rsid w:val="00DC7B1B"/>
    <w:rsid w:val="00DC7D66"/>
    <w:rsid w:val="00DD0C69"/>
    <w:rsid w:val="00DD0CF2"/>
    <w:rsid w:val="00DD2092"/>
    <w:rsid w:val="00DD2722"/>
    <w:rsid w:val="00DD4FFD"/>
    <w:rsid w:val="00DD70CA"/>
    <w:rsid w:val="00DD7A62"/>
    <w:rsid w:val="00DD7C67"/>
    <w:rsid w:val="00DD7DB7"/>
    <w:rsid w:val="00DE0E0E"/>
    <w:rsid w:val="00DE1554"/>
    <w:rsid w:val="00DE1B20"/>
    <w:rsid w:val="00DE1B29"/>
    <w:rsid w:val="00DE2901"/>
    <w:rsid w:val="00DE4D3E"/>
    <w:rsid w:val="00DE590F"/>
    <w:rsid w:val="00DE7DC1"/>
    <w:rsid w:val="00DF0490"/>
    <w:rsid w:val="00DF15D5"/>
    <w:rsid w:val="00DF1670"/>
    <w:rsid w:val="00DF2E0B"/>
    <w:rsid w:val="00DF32E5"/>
    <w:rsid w:val="00DF3F7E"/>
    <w:rsid w:val="00DF489C"/>
    <w:rsid w:val="00DF530B"/>
    <w:rsid w:val="00DF5EAB"/>
    <w:rsid w:val="00DF67CB"/>
    <w:rsid w:val="00DF6FB8"/>
    <w:rsid w:val="00DF7322"/>
    <w:rsid w:val="00DF7648"/>
    <w:rsid w:val="00DF7C48"/>
    <w:rsid w:val="00E00C65"/>
    <w:rsid w:val="00E00E29"/>
    <w:rsid w:val="00E0107E"/>
    <w:rsid w:val="00E02101"/>
    <w:rsid w:val="00E0235C"/>
    <w:rsid w:val="00E02476"/>
    <w:rsid w:val="00E02BAB"/>
    <w:rsid w:val="00E02FE5"/>
    <w:rsid w:val="00E036E5"/>
    <w:rsid w:val="00E03E57"/>
    <w:rsid w:val="00E04325"/>
    <w:rsid w:val="00E044E4"/>
    <w:rsid w:val="00E04CEB"/>
    <w:rsid w:val="00E05873"/>
    <w:rsid w:val="00E05EC0"/>
    <w:rsid w:val="00E060BC"/>
    <w:rsid w:val="00E07F5B"/>
    <w:rsid w:val="00E11420"/>
    <w:rsid w:val="00E11E8B"/>
    <w:rsid w:val="00E126D0"/>
    <w:rsid w:val="00E132FB"/>
    <w:rsid w:val="00E14003"/>
    <w:rsid w:val="00E144B7"/>
    <w:rsid w:val="00E15458"/>
    <w:rsid w:val="00E157EB"/>
    <w:rsid w:val="00E166A8"/>
    <w:rsid w:val="00E1684D"/>
    <w:rsid w:val="00E170B7"/>
    <w:rsid w:val="00E177DD"/>
    <w:rsid w:val="00E200D6"/>
    <w:rsid w:val="00E2027E"/>
    <w:rsid w:val="00E20900"/>
    <w:rsid w:val="00E209C1"/>
    <w:rsid w:val="00E20C7F"/>
    <w:rsid w:val="00E2288D"/>
    <w:rsid w:val="00E2396E"/>
    <w:rsid w:val="00E23E1A"/>
    <w:rsid w:val="00E24597"/>
    <w:rsid w:val="00E24728"/>
    <w:rsid w:val="00E24D7A"/>
    <w:rsid w:val="00E25241"/>
    <w:rsid w:val="00E25988"/>
    <w:rsid w:val="00E259DE"/>
    <w:rsid w:val="00E2676F"/>
    <w:rsid w:val="00E26907"/>
    <w:rsid w:val="00E27596"/>
    <w:rsid w:val="00E276AC"/>
    <w:rsid w:val="00E27714"/>
    <w:rsid w:val="00E30385"/>
    <w:rsid w:val="00E306EA"/>
    <w:rsid w:val="00E30E03"/>
    <w:rsid w:val="00E32358"/>
    <w:rsid w:val="00E34A35"/>
    <w:rsid w:val="00E3502D"/>
    <w:rsid w:val="00E355F6"/>
    <w:rsid w:val="00E365A4"/>
    <w:rsid w:val="00E36747"/>
    <w:rsid w:val="00E3735B"/>
    <w:rsid w:val="00E37C2F"/>
    <w:rsid w:val="00E40EC8"/>
    <w:rsid w:val="00E41432"/>
    <w:rsid w:val="00E41C28"/>
    <w:rsid w:val="00E43A57"/>
    <w:rsid w:val="00E43C62"/>
    <w:rsid w:val="00E46308"/>
    <w:rsid w:val="00E47879"/>
    <w:rsid w:val="00E50516"/>
    <w:rsid w:val="00E50683"/>
    <w:rsid w:val="00E51115"/>
    <w:rsid w:val="00E51C91"/>
    <w:rsid w:val="00E51E0A"/>
    <w:rsid w:val="00E51E17"/>
    <w:rsid w:val="00E52379"/>
    <w:rsid w:val="00E52DAB"/>
    <w:rsid w:val="00E539B0"/>
    <w:rsid w:val="00E55994"/>
    <w:rsid w:val="00E56870"/>
    <w:rsid w:val="00E57BBD"/>
    <w:rsid w:val="00E603BA"/>
    <w:rsid w:val="00E60606"/>
    <w:rsid w:val="00E60B00"/>
    <w:rsid w:val="00E60C66"/>
    <w:rsid w:val="00E60DF7"/>
    <w:rsid w:val="00E6164D"/>
    <w:rsid w:val="00E618C9"/>
    <w:rsid w:val="00E626AF"/>
    <w:rsid w:val="00E62774"/>
    <w:rsid w:val="00E627E9"/>
    <w:rsid w:val="00E6307C"/>
    <w:rsid w:val="00E6307F"/>
    <w:rsid w:val="00E636FA"/>
    <w:rsid w:val="00E63BC0"/>
    <w:rsid w:val="00E63BE9"/>
    <w:rsid w:val="00E6500E"/>
    <w:rsid w:val="00E65B1B"/>
    <w:rsid w:val="00E661CF"/>
    <w:rsid w:val="00E66830"/>
    <w:rsid w:val="00E66A6E"/>
    <w:rsid w:val="00E66C50"/>
    <w:rsid w:val="00E67196"/>
    <w:rsid w:val="00E677AD"/>
    <w:rsid w:val="00E679D3"/>
    <w:rsid w:val="00E67FD2"/>
    <w:rsid w:val="00E70C5B"/>
    <w:rsid w:val="00E70F51"/>
    <w:rsid w:val="00E70F59"/>
    <w:rsid w:val="00E71208"/>
    <w:rsid w:val="00E71444"/>
    <w:rsid w:val="00E71B70"/>
    <w:rsid w:val="00E71C91"/>
    <w:rsid w:val="00E72735"/>
    <w:rsid w:val="00E748C1"/>
    <w:rsid w:val="00E75DDA"/>
    <w:rsid w:val="00E76F68"/>
    <w:rsid w:val="00E77092"/>
    <w:rsid w:val="00E773E8"/>
    <w:rsid w:val="00E80109"/>
    <w:rsid w:val="00E8023C"/>
    <w:rsid w:val="00E80AF3"/>
    <w:rsid w:val="00E80DA1"/>
    <w:rsid w:val="00E820B5"/>
    <w:rsid w:val="00E83785"/>
    <w:rsid w:val="00E83ADD"/>
    <w:rsid w:val="00E843A7"/>
    <w:rsid w:val="00E84D91"/>
    <w:rsid w:val="00E84F38"/>
    <w:rsid w:val="00E85623"/>
    <w:rsid w:val="00E86041"/>
    <w:rsid w:val="00E86778"/>
    <w:rsid w:val="00E87441"/>
    <w:rsid w:val="00E90F84"/>
    <w:rsid w:val="00E91FAE"/>
    <w:rsid w:val="00E92C50"/>
    <w:rsid w:val="00E9378D"/>
    <w:rsid w:val="00E94073"/>
    <w:rsid w:val="00E94424"/>
    <w:rsid w:val="00E944F9"/>
    <w:rsid w:val="00E94915"/>
    <w:rsid w:val="00E94946"/>
    <w:rsid w:val="00E95754"/>
    <w:rsid w:val="00E96469"/>
    <w:rsid w:val="00E96882"/>
    <w:rsid w:val="00E96E3F"/>
    <w:rsid w:val="00E97944"/>
    <w:rsid w:val="00EA0368"/>
    <w:rsid w:val="00EA088C"/>
    <w:rsid w:val="00EA1341"/>
    <w:rsid w:val="00EA16B7"/>
    <w:rsid w:val="00EA270C"/>
    <w:rsid w:val="00EA3BC8"/>
    <w:rsid w:val="00EA3E80"/>
    <w:rsid w:val="00EA4974"/>
    <w:rsid w:val="00EA532E"/>
    <w:rsid w:val="00EA6B83"/>
    <w:rsid w:val="00EA78C0"/>
    <w:rsid w:val="00EB0403"/>
    <w:rsid w:val="00EB0669"/>
    <w:rsid w:val="00EB06D9"/>
    <w:rsid w:val="00EB1289"/>
    <w:rsid w:val="00EB176E"/>
    <w:rsid w:val="00EB192B"/>
    <w:rsid w:val="00EB19ED"/>
    <w:rsid w:val="00EB1CAB"/>
    <w:rsid w:val="00EB2271"/>
    <w:rsid w:val="00EB2498"/>
    <w:rsid w:val="00EB32A3"/>
    <w:rsid w:val="00EB5177"/>
    <w:rsid w:val="00EB57AE"/>
    <w:rsid w:val="00EB67FC"/>
    <w:rsid w:val="00EB6FD6"/>
    <w:rsid w:val="00EC0F5A"/>
    <w:rsid w:val="00EC13AD"/>
    <w:rsid w:val="00EC21D8"/>
    <w:rsid w:val="00EC3AC3"/>
    <w:rsid w:val="00EC4265"/>
    <w:rsid w:val="00EC4CEB"/>
    <w:rsid w:val="00EC5416"/>
    <w:rsid w:val="00EC575C"/>
    <w:rsid w:val="00EC57E6"/>
    <w:rsid w:val="00EC57FF"/>
    <w:rsid w:val="00EC5B69"/>
    <w:rsid w:val="00EC6121"/>
    <w:rsid w:val="00EC659E"/>
    <w:rsid w:val="00EC7BBA"/>
    <w:rsid w:val="00ED00AF"/>
    <w:rsid w:val="00ED0835"/>
    <w:rsid w:val="00ED1F40"/>
    <w:rsid w:val="00ED2072"/>
    <w:rsid w:val="00ED2192"/>
    <w:rsid w:val="00ED2384"/>
    <w:rsid w:val="00ED2883"/>
    <w:rsid w:val="00ED2AE0"/>
    <w:rsid w:val="00ED4B84"/>
    <w:rsid w:val="00ED5553"/>
    <w:rsid w:val="00ED5E36"/>
    <w:rsid w:val="00ED6346"/>
    <w:rsid w:val="00ED6961"/>
    <w:rsid w:val="00ED69FE"/>
    <w:rsid w:val="00EE07E4"/>
    <w:rsid w:val="00EE2A91"/>
    <w:rsid w:val="00EE3E57"/>
    <w:rsid w:val="00EE4F38"/>
    <w:rsid w:val="00EE62CD"/>
    <w:rsid w:val="00EE66B1"/>
    <w:rsid w:val="00EE6DAC"/>
    <w:rsid w:val="00EE7438"/>
    <w:rsid w:val="00EE7513"/>
    <w:rsid w:val="00EF0347"/>
    <w:rsid w:val="00EF0B96"/>
    <w:rsid w:val="00EF14E9"/>
    <w:rsid w:val="00EF2816"/>
    <w:rsid w:val="00EF3486"/>
    <w:rsid w:val="00EF3C27"/>
    <w:rsid w:val="00EF46AF"/>
    <w:rsid w:val="00EF47AF"/>
    <w:rsid w:val="00EF51FA"/>
    <w:rsid w:val="00EF53B6"/>
    <w:rsid w:val="00EF60ED"/>
    <w:rsid w:val="00F004BB"/>
    <w:rsid w:val="00F0093C"/>
    <w:rsid w:val="00F00B73"/>
    <w:rsid w:val="00F01DED"/>
    <w:rsid w:val="00F02ACA"/>
    <w:rsid w:val="00F02EE0"/>
    <w:rsid w:val="00F034EE"/>
    <w:rsid w:val="00F037B2"/>
    <w:rsid w:val="00F03E31"/>
    <w:rsid w:val="00F048B7"/>
    <w:rsid w:val="00F05523"/>
    <w:rsid w:val="00F05D37"/>
    <w:rsid w:val="00F066F7"/>
    <w:rsid w:val="00F06B32"/>
    <w:rsid w:val="00F07FF2"/>
    <w:rsid w:val="00F10905"/>
    <w:rsid w:val="00F1090B"/>
    <w:rsid w:val="00F11311"/>
    <w:rsid w:val="00F115CA"/>
    <w:rsid w:val="00F11C4B"/>
    <w:rsid w:val="00F11EAF"/>
    <w:rsid w:val="00F129A1"/>
    <w:rsid w:val="00F14817"/>
    <w:rsid w:val="00F14BFA"/>
    <w:rsid w:val="00F14EBA"/>
    <w:rsid w:val="00F1510F"/>
    <w:rsid w:val="00F1533A"/>
    <w:rsid w:val="00F1588C"/>
    <w:rsid w:val="00F15E5A"/>
    <w:rsid w:val="00F16411"/>
    <w:rsid w:val="00F16C8F"/>
    <w:rsid w:val="00F17116"/>
    <w:rsid w:val="00F17F0A"/>
    <w:rsid w:val="00F21613"/>
    <w:rsid w:val="00F22303"/>
    <w:rsid w:val="00F224A2"/>
    <w:rsid w:val="00F22952"/>
    <w:rsid w:val="00F22CED"/>
    <w:rsid w:val="00F23074"/>
    <w:rsid w:val="00F235A0"/>
    <w:rsid w:val="00F23794"/>
    <w:rsid w:val="00F237FB"/>
    <w:rsid w:val="00F2398A"/>
    <w:rsid w:val="00F2465C"/>
    <w:rsid w:val="00F254F9"/>
    <w:rsid w:val="00F25C39"/>
    <w:rsid w:val="00F2668F"/>
    <w:rsid w:val="00F2689D"/>
    <w:rsid w:val="00F2742F"/>
    <w:rsid w:val="00F2753B"/>
    <w:rsid w:val="00F27C8D"/>
    <w:rsid w:val="00F300FF"/>
    <w:rsid w:val="00F31AA3"/>
    <w:rsid w:val="00F32178"/>
    <w:rsid w:val="00F3255E"/>
    <w:rsid w:val="00F3290B"/>
    <w:rsid w:val="00F339F3"/>
    <w:rsid w:val="00F340B2"/>
    <w:rsid w:val="00F345AF"/>
    <w:rsid w:val="00F34938"/>
    <w:rsid w:val="00F34ED6"/>
    <w:rsid w:val="00F34FF0"/>
    <w:rsid w:val="00F36D60"/>
    <w:rsid w:val="00F37375"/>
    <w:rsid w:val="00F40353"/>
    <w:rsid w:val="00F41C8E"/>
    <w:rsid w:val="00F42F50"/>
    <w:rsid w:val="00F4310B"/>
    <w:rsid w:val="00F43390"/>
    <w:rsid w:val="00F43835"/>
    <w:rsid w:val="00F443B2"/>
    <w:rsid w:val="00F44FBE"/>
    <w:rsid w:val="00F458D8"/>
    <w:rsid w:val="00F45AA6"/>
    <w:rsid w:val="00F45E61"/>
    <w:rsid w:val="00F50237"/>
    <w:rsid w:val="00F51B7D"/>
    <w:rsid w:val="00F51C69"/>
    <w:rsid w:val="00F52470"/>
    <w:rsid w:val="00F53596"/>
    <w:rsid w:val="00F5391D"/>
    <w:rsid w:val="00F54F7D"/>
    <w:rsid w:val="00F551FC"/>
    <w:rsid w:val="00F55562"/>
    <w:rsid w:val="00F55BA8"/>
    <w:rsid w:val="00F55DB1"/>
    <w:rsid w:val="00F56ACA"/>
    <w:rsid w:val="00F56ADA"/>
    <w:rsid w:val="00F5772E"/>
    <w:rsid w:val="00F57DDF"/>
    <w:rsid w:val="00F600FE"/>
    <w:rsid w:val="00F607E2"/>
    <w:rsid w:val="00F614D3"/>
    <w:rsid w:val="00F61BA5"/>
    <w:rsid w:val="00F62E4D"/>
    <w:rsid w:val="00F634C0"/>
    <w:rsid w:val="00F651C1"/>
    <w:rsid w:val="00F65809"/>
    <w:rsid w:val="00F660F6"/>
    <w:rsid w:val="00F66137"/>
    <w:rsid w:val="00F66198"/>
    <w:rsid w:val="00F6690F"/>
    <w:rsid w:val="00F66B34"/>
    <w:rsid w:val="00F675B9"/>
    <w:rsid w:val="00F67F84"/>
    <w:rsid w:val="00F67F97"/>
    <w:rsid w:val="00F70322"/>
    <w:rsid w:val="00F711C9"/>
    <w:rsid w:val="00F71F67"/>
    <w:rsid w:val="00F7225F"/>
    <w:rsid w:val="00F72826"/>
    <w:rsid w:val="00F72979"/>
    <w:rsid w:val="00F73C89"/>
    <w:rsid w:val="00F74209"/>
    <w:rsid w:val="00F7477E"/>
    <w:rsid w:val="00F74C59"/>
    <w:rsid w:val="00F75443"/>
    <w:rsid w:val="00F75C3A"/>
    <w:rsid w:val="00F76836"/>
    <w:rsid w:val="00F76974"/>
    <w:rsid w:val="00F77DA6"/>
    <w:rsid w:val="00F8176E"/>
    <w:rsid w:val="00F817CC"/>
    <w:rsid w:val="00F82583"/>
    <w:rsid w:val="00F82A1A"/>
    <w:rsid w:val="00F82E30"/>
    <w:rsid w:val="00F831CB"/>
    <w:rsid w:val="00F848A3"/>
    <w:rsid w:val="00F84ACF"/>
    <w:rsid w:val="00F84B42"/>
    <w:rsid w:val="00F852CB"/>
    <w:rsid w:val="00F85742"/>
    <w:rsid w:val="00F85A0B"/>
    <w:rsid w:val="00F85BF8"/>
    <w:rsid w:val="00F86943"/>
    <w:rsid w:val="00F871CE"/>
    <w:rsid w:val="00F87782"/>
    <w:rsid w:val="00F87802"/>
    <w:rsid w:val="00F87C62"/>
    <w:rsid w:val="00F90459"/>
    <w:rsid w:val="00F90784"/>
    <w:rsid w:val="00F92337"/>
    <w:rsid w:val="00F92C0A"/>
    <w:rsid w:val="00F92E85"/>
    <w:rsid w:val="00F935B0"/>
    <w:rsid w:val="00F9415B"/>
    <w:rsid w:val="00F95FAF"/>
    <w:rsid w:val="00F97475"/>
    <w:rsid w:val="00F97620"/>
    <w:rsid w:val="00F97B6F"/>
    <w:rsid w:val="00FA13C2"/>
    <w:rsid w:val="00FA2AA3"/>
    <w:rsid w:val="00FA2AE6"/>
    <w:rsid w:val="00FA2DD0"/>
    <w:rsid w:val="00FA3AF8"/>
    <w:rsid w:val="00FA5AFA"/>
    <w:rsid w:val="00FA5C34"/>
    <w:rsid w:val="00FA7130"/>
    <w:rsid w:val="00FA7F91"/>
    <w:rsid w:val="00FB075A"/>
    <w:rsid w:val="00FB121C"/>
    <w:rsid w:val="00FB1460"/>
    <w:rsid w:val="00FB1CDD"/>
    <w:rsid w:val="00FB2866"/>
    <w:rsid w:val="00FB29FC"/>
    <w:rsid w:val="00FB2C2F"/>
    <w:rsid w:val="00FB305C"/>
    <w:rsid w:val="00FB3D6A"/>
    <w:rsid w:val="00FB4FFA"/>
    <w:rsid w:val="00FB68FA"/>
    <w:rsid w:val="00FB6A72"/>
    <w:rsid w:val="00FB76D6"/>
    <w:rsid w:val="00FB7DF9"/>
    <w:rsid w:val="00FC14F1"/>
    <w:rsid w:val="00FC2661"/>
    <w:rsid w:val="00FC2E3D"/>
    <w:rsid w:val="00FC2FA5"/>
    <w:rsid w:val="00FC3084"/>
    <w:rsid w:val="00FC395B"/>
    <w:rsid w:val="00FC3BDE"/>
    <w:rsid w:val="00FC3BF7"/>
    <w:rsid w:val="00FC4BE4"/>
    <w:rsid w:val="00FC58F4"/>
    <w:rsid w:val="00FC716F"/>
    <w:rsid w:val="00FC75AF"/>
    <w:rsid w:val="00FC7E4C"/>
    <w:rsid w:val="00FD12A9"/>
    <w:rsid w:val="00FD1726"/>
    <w:rsid w:val="00FD1DBE"/>
    <w:rsid w:val="00FD22D4"/>
    <w:rsid w:val="00FD27B6"/>
    <w:rsid w:val="00FD3689"/>
    <w:rsid w:val="00FD42A3"/>
    <w:rsid w:val="00FD4426"/>
    <w:rsid w:val="00FD56BF"/>
    <w:rsid w:val="00FD5B8D"/>
    <w:rsid w:val="00FD5D3D"/>
    <w:rsid w:val="00FD68DB"/>
    <w:rsid w:val="00FD6A5C"/>
    <w:rsid w:val="00FD6C27"/>
    <w:rsid w:val="00FD6D38"/>
    <w:rsid w:val="00FD7468"/>
    <w:rsid w:val="00FD7CE0"/>
    <w:rsid w:val="00FE0B3B"/>
    <w:rsid w:val="00FE0E08"/>
    <w:rsid w:val="00FE0E2C"/>
    <w:rsid w:val="00FE1640"/>
    <w:rsid w:val="00FE1BE2"/>
    <w:rsid w:val="00FE1F0D"/>
    <w:rsid w:val="00FE5744"/>
    <w:rsid w:val="00FE730A"/>
    <w:rsid w:val="00FF0BD0"/>
    <w:rsid w:val="00FF1DD7"/>
    <w:rsid w:val="00FF4373"/>
    <w:rsid w:val="00FF4453"/>
    <w:rsid w:val="00FF482D"/>
    <w:rsid w:val="00FF56E6"/>
    <w:rsid w:val="00FF5701"/>
    <w:rsid w:val="00FF685A"/>
    <w:rsid w:val="00FF6E90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F4351"/>
  <w15:docId w15:val="{8DD44451-F971-4828-BE48-E43932A6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DBF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358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589"/>
    <w:rPr>
      <w:rFonts w:ascii="Verdana" w:eastAsiaTheme="minorEastAsia" w:hAnsi="Verdana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B3589"/>
    <w:rPr>
      <w:vertAlign w:val="superscript"/>
    </w:rPr>
  </w:style>
  <w:style w:type="paragraph" w:styleId="Poprawka">
    <w:name w:val="Revision"/>
    <w:hidden/>
    <w:uiPriority w:val="99"/>
    <w:semiHidden/>
    <w:rsid w:val="00453073"/>
    <w:pPr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B81BBA"/>
    <w:rPr>
      <w:color w:val="0000FF" w:themeColor="hyperlink"/>
      <w:u w:val="single"/>
    </w:rPr>
  </w:style>
  <w:style w:type="table" w:styleId="Siatkatabelijasna">
    <w:name w:val="Grid Table Light"/>
    <w:basedOn w:val="Standardowy"/>
    <w:uiPriority w:val="40"/>
    <w:rsid w:val="0097192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97192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97192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99"/>
    <w:semiHidden/>
    <w:rsid w:val="001D67D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708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4847E-F332-4617-881F-CCD074CE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4_0.dotm</Template>
  <TotalTime>493</TotalTime>
  <Pages>42</Pages>
  <Words>12632</Words>
  <Characters>71587</Characters>
  <Application>Microsoft Office Word</Application>
  <DocSecurity>0</DocSecurity>
  <Lines>596</Lines>
  <Paragraphs>168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84051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Ministerstwo Infrastruktury</dc:creator>
  <cp:lastModifiedBy>Czarnecka Grażyna</cp:lastModifiedBy>
  <cp:revision>83</cp:revision>
  <cp:lastPrinted>2025-05-28T15:24:00Z</cp:lastPrinted>
  <dcterms:created xsi:type="dcterms:W3CDTF">2026-06-08T11:49:00Z</dcterms:created>
  <dcterms:modified xsi:type="dcterms:W3CDTF">2026-06-10T09:13:00Z</dcterms:modified>
  <cp:category>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