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8C14" w14:textId="77777777" w:rsidR="00933A04" w:rsidRPr="00933A04" w:rsidRDefault="00933A04" w:rsidP="001845AB">
      <w:pPr>
        <w:pStyle w:val="OZNPROJEKTUwskazaniedatylubwersjiprojektu"/>
      </w:pPr>
      <w:r w:rsidRPr="00933A04">
        <w:t>Projekt</w:t>
      </w:r>
    </w:p>
    <w:p w14:paraId="7877DCD0" w14:textId="77777777" w:rsidR="00933A04" w:rsidRPr="006B4C11" w:rsidRDefault="00933A04" w:rsidP="001845AB">
      <w:pPr>
        <w:pStyle w:val="OZNRODZAKTUtznustawalubrozporzdzenieiorganwydajcy"/>
      </w:pPr>
      <w:r>
        <w:t>USTAWA</w:t>
      </w:r>
    </w:p>
    <w:p w14:paraId="295F19F0" w14:textId="77777777" w:rsidR="00933A04" w:rsidRDefault="00933A04" w:rsidP="001845AB">
      <w:pPr>
        <w:pStyle w:val="DATAAKTUdatauchwalenialubwydaniaaktu"/>
      </w:pPr>
      <w:r>
        <w:t>z dnia</w:t>
      </w:r>
    </w:p>
    <w:p w14:paraId="4072E820" w14:textId="77777777" w:rsidR="00933A04" w:rsidRDefault="00933A04" w:rsidP="001845AB">
      <w:pPr>
        <w:pStyle w:val="TYTUAKTUprzedmiotregulacjiustawylubrozporzdzenia"/>
      </w:pPr>
      <w:r w:rsidRPr="005726B7">
        <w:t xml:space="preserve">o ratyfikacji Umowy między Rządem Rzeczypospolitej Polskiej a Organizacją Narodów Zjednoczonych w sprawie utworzenia Przedstawicielstwa Biura Narodów Zjednoczonych do spraw Obsługi Projektów w Warszawie, podpisanej w Nowym Jorku </w:t>
      </w:r>
      <w:r>
        <w:t>dnia</w:t>
      </w:r>
      <w:r w:rsidR="001845AB">
        <w:t xml:space="preserve"> 21 września 2023 r.</w:t>
      </w:r>
    </w:p>
    <w:p w14:paraId="133FE899" w14:textId="77777777" w:rsidR="00933A04" w:rsidRDefault="001845AB" w:rsidP="001845AB">
      <w:pPr>
        <w:pStyle w:val="ARTartustawynprozporzdzenia"/>
      </w:pPr>
      <w:r>
        <w:rPr>
          <w:rStyle w:val="Ppogrubienie"/>
        </w:rPr>
        <w:t>Art. </w:t>
      </w:r>
      <w:r w:rsidR="00933A04" w:rsidRPr="001845AB">
        <w:rPr>
          <w:rStyle w:val="Ppogrubienie"/>
        </w:rPr>
        <w:t>1.</w:t>
      </w:r>
      <w:r>
        <w:rPr>
          <w:rStyle w:val="Ppogrubienie"/>
        </w:rPr>
        <w:t> </w:t>
      </w:r>
      <w:r w:rsidR="00933A04">
        <w:t>Wyraża się zgodę na dokonanie przez Prezydenta Rzeczypospolitej Polskiej ratyfikacji Umowy między Rządem Rzeczypospolitej Polskiej a Organizacją Narodów Zjednoczonych w sprawie utworzenia Przedstawicielstwa Biura Narodów Zjednoczonych do spraw Obsługi Projektów w Warszawie, podpisanej w Nowym Jorku dnia 21 września 2023 r.</w:t>
      </w:r>
    </w:p>
    <w:p w14:paraId="15CAE850" w14:textId="77777777" w:rsidR="00261A16" w:rsidRPr="00737F6A" w:rsidRDefault="00933A04" w:rsidP="001845AB">
      <w:pPr>
        <w:pStyle w:val="ARTartustawynprozporzdzenia"/>
      </w:pPr>
      <w:r w:rsidRPr="001845AB">
        <w:rPr>
          <w:rStyle w:val="Ppogrubienie"/>
        </w:rPr>
        <w:t>Art.</w:t>
      </w:r>
      <w:r w:rsidR="001845AB">
        <w:rPr>
          <w:rStyle w:val="Ppogrubienie"/>
        </w:rPr>
        <w:t> </w:t>
      </w:r>
      <w:r w:rsidRPr="001845AB">
        <w:rPr>
          <w:rStyle w:val="Ppogrubienie"/>
        </w:rPr>
        <w:t>2.</w:t>
      </w:r>
      <w:r w:rsidR="001845AB">
        <w:rPr>
          <w:rStyle w:val="Ppogrubienie"/>
        </w:rPr>
        <w:t> </w:t>
      </w:r>
      <w:r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246A" w14:textId="77777777" w:rsidR="00842D0F" w:rsidRDefault="00842D0F">
      <w:r>
        <w:separator/>
      </w:r>
    </w:p>
  </w:endnote>
  <w:endnote w:type="continuationSeparator" w:id="0">
    <w:p w14:paraId="6CA7A384" w14:textId="77777777" w:rsidR="00842D0F" w:rsidRDefault="0084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8405" w14:textId="77777777" w:rsidR="00842D0F" w:rsidRDefault="00842D0F">
      <w:r>
        <w:separator/>
      </w:r>
    </w:p>
  </w:footnote>
  <w:footnote w:type="continuationSeparator" w:id="0">
    <w:p w14:paraId="793774DB" w14:textId="77777777" w:rsidR="00842D0F" w:rsidRDefault="0084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E39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0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5AB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797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2D0F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A04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12E2B"/>
  <w15:docId w15:val="{D23971DF-AAA6-4A0F-BC76-F7DBA5C1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usi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4CD57F-AAD6-4CD2-87AE-7E8B177F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MM</cp:lastModifiedBy>
  <cp:revision>2</cp:revision>
  <cp:lastPrinted>2012-04-23T06:39:00Z</cp:lastPrinted>
  <dcterms:created xsi:type="dcterms:W3CDTF">2024-03-15T08:00:00Z</dcterms:created>
  <dcterms:modified xsi:type="dcterms:W3CDTF">2024-03-15T08:00:00Z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