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3B87" w14:textId="3E63695C" w:rsidR="008768C9" w:rsidRPr="008768C9" w:rsidRDefault="008768C9" w:rsidP="00DF1054">
      <w:pPr>
        <w:pStyle w:val="OZNPROJEKTUwskazaniedatylubwersjiprojektu"/>
      </w:pPr>
      <w:r w:rsidRPr="008768C9">
        <w:t>Projekt</w:t>
      </w:r>
    </w:p>
    <w:p w14:paraId="5904B190" w14:textId="77777777" w:rsidR="008768C9" w:rsidRDefault="008768C9" w:rsidP="008768C9">
      <w:pPr>
        <w:pStyle w:val="OZNRODZAKTUtznustawalubrozporzdzenieiorganwydajcy"/>
      </w:pPr>
      <w:r>
        <w:t>USTAWA</w:t>
      </w:r>
    </w:p>
    <w:p w14:paraId="241CC964" w14:textId="06CDB4C9" w:rsidR="008768C9" w:rsidRDefault="008768C9" w:rsidP="008768C9">
      <w:pPr>
        <w:pStyle w:val="DATAAKTUdatauchwalenialubwydaniaaktu"/>
      </w:pPr>
      <w:r>
        <w:t xml:space="preserve">z dnia </w:t>
      </w:r>
    </w:p>
    <w:p w14:paraId="7F66C044" w14:textId="77777777" w:rsidR="008768C9" w:rsidRDefault="008768C9" w:rsidP="008768C9">
      <w:pPr>
        <w:pStyle w:val="TYTUAKTUprzedmiotregulacjiustawylubrozporzdzenia"/>
      </w:pPr>
      <w:r>
        <w:t>o zmianie ustawy – Prawo ochrony środowiska</w:t>
      </w:r>
    </w:p>
    <w:p w14:paraId="23EAE0B9" w14:textId="16271CF3" w:rsidR="008768C9" w:rsidRDefault="008768C9" w:rsidP="009A4015">
      <w:pPr>
        <w:pStyle w:val="ARTartustawynprozporzdzenia"/>
      </w:pPr>
      <w:r w:rsidRPr="00D341C7">
        <w:rPr>
          <w:rStyle w:val="Ppogrubienie"/>
        </w:rPr>
        <w:t xml:space="preserve">Art. </w:t>
      </w:r>
      <w:r>
        <w:rPr>
          <w:rStyle w:val="Ppogrubienie"/>
        </w:rPr>
        <w:t>1</w:t>
      </w:r>
      <w:r w:rsidRPr="00D341C7">
        <w:rPr>
          <w:rStyle w:val="Ppogrubienie"/>
        </w:rPr>
        <w:t>.</w:t>
      </w:r>
      <w:r>
        <w:t xml:space="preserve"> W ustawie </w:t>
      </w:r>
      <w:bookmarkStart w:id="0" w:name="_Hlk183083044"/>
      <w:r>
        <w:t>z dnia 27 kwietnia 2001 r. – Prawo ochrony środowiska (</w:t>
      </w:r>
      <w:bookmarkEnd w:id="0"/>
      <w:r w:rsidRPr="00E14D46">
        <w:t>Dz. U. z</w:t>
      </w:r>
      <w:r w:rsidR="009A4015">
        <w:t> </w:t>
      </w:r>
      <w:r w:rsidRPr="00E14D46">
        <w:t>2025</w:t>
      </w:r>
      <w:r w:rsidR="009A4015">
        <w:t> </w:t>
      </w:r>
      <w:r w:rsidRPr="00E14D46">
        <w:t xml:space="preserve">r. poz. 647, </w:t>
      </w:r>
      <w:r w:rsidR="009A4015">
        <w:t xml:space="preserve">z </w:t>
      </w:r>
      <w:proofErr w:type="spellStart"/>
      <w:r w:rsidR="009A4015">
        <w:t>późn</w:t>
      </w:r>
      <w:proofErr w:type="spellEnd"/>
      <w:r w:rsidR="009A4015">
        <w:t>. zm.</w:t>
      </w:r>
      <w:r w:rsidR="009A4015" w:rsidRPr="009A4015">
        <w:t xml:space="preserve"> </w:t>
      </w:r>
      <w:r w:rsidR="009A4015" w:rsidRPr="00DF1054">
        <w:rPr>
          <w:rStyle w:val="IGindeksgrny"/>
        </w:rPr>
        <w:footnoteReference w:id="1"/>
      </w:r>
      <w:r w:rsidR="009A4015" w:rsidRPr="00DF1054">
        <w:rPr>
          <w:rStyle w:val="IGindeksgrny"/>
        </w:rPr>
        <w:t xml:space="preserve">) </w:t>
      </w:r>
      <w:r w:rsidR="009A4015">
        <w:rPr>
          <w:rStyle w:val="IGindeksgrny"/>
        </w:rPr>
        <w:t xml:space="preserve"> </w:t>
      </w:r>
      <w:r>
        <w:t>) po art. 96a dodaje się art. 96b i art. 96c w brzmieniu:</w:t>
      </w:r>
    </w:p>
    <w:p w14:paraId="04BBE1F7" w14:textId="758E4F38" w:rsidR="008768C9" w:rsidRDefault="008768C9" w:rsidP="008768C9">
      <w:pPr>
        <w:pStyle w:val="ZARTzmartartykuempunktem"/>
      </w:pPr>
      <w:r>
        <w:t xml:space="preserve">„Art. 96b. Poza podmiotami, o których mowa w art. 90 </w:t>
      </w:r>
      <w:r w:rsidRPr="000A5F68">
        <w:t xml:space="preserve">ust. 1 </w:t>
      </w:r>
      <w:r>
        <w:t xml:space="preserve">i art. 91 ust. 1 </w:t>
      </w:r>
      <w:r w:rsidRPr="000A5F68">
        <w:t>ustawy z dnia 5 czerwca 1998 r. o samorządzie województwa (Dz. U. z 202</w:t>
      </w:r>
      <w:r>
        <w:t>5</w:t>
      </w:r>
      <w:r w:rsidRPr="000A5F68">
        <w:t xml:space="preserve"> r. poz. 5</w:t>
      </w:r>
      <w:r>
        <w:t>81</w:t>
      </w:r>
      <w:r w:rsidRPr="000A5F68">
        <w:t xml:space="preserve"> i 1</w:t>
      </w:r>
      <w:r>
        <w:t>535 oraz z 2026 r. poz. 252 i 451</w:t>
      </w:r>
      <w:r w:rsidRPr="000A5F68">
        <w:t>)</w:t>
      </w:r>
      <w:r>
        <w:t>, skargę do sądu administracyjnego na uchwałę w sprawie programu ochrony powietrza albo uchwałę w sprawie aktualizacji programu ochrony powietrza, o których mowa w art. 91, albo uchwałę w sprawie planu działań krótkoterminowych, o której mowa w art. 92,</w:t>
      </w:r>
      <w:r w:rsidRPr="00235AF1">
        <w:t xml:space="preserve"> </w:t>
      </w:r>
      <w:r>
        <w:t>albo</w:t>
      </w:r>
      <w:r w:rsidRPr="00235AF1">
        <w:t xml:space="preserve"> na </w:t>
      </w:r>
      <w:r>
        <w:t xml:space="preserve">niepodjęcie tych uchwał może wnieść także: </w:t>
      </w:r>
    </w:p>
    <w:p w14:paraId="36D88285" w14:textId="77777777" w:rsidR="008768C9" w:rsidRDefault="008768C9" w:rsidP="008768C9">
      <w:pPr>
        <w:pStyle w:val="ZPKTzmpktartykuempunktem"/>
      </w:pPr>
      <w:r>
        <w:t>1)</w:t>
      </w:r>
      <w:r>
        <w:tab/>
        <w:t>osoba fizyczna posiadająca miejsce zamieszkania w strefie, dla której</w:t>
      </w:r>
      <w:r w:rsidRPr="008C59B3">
        <w:t xml:space="preserve"> </w:t>
      </w:r>
      <w:r>
        <w:t>został przyjęty albo powinien być przyjęty program ochrony powietrza, jego aktualizacja lub plan działań krótkoterminowych;</w:t>
      </w:r>
    </w:p>
    <w:p w14:paraId="2B13EE3A" w14:textId="77777777" w:rsidR="008768C9" w:rsidRDefault="008768C9" w:rsidP="008768C9">
      <w:pPr>
        <w:pStyle w:val="ZPKTzmpktartykuempunktem"/>
      </w:pPr>
      <w:r>
        <w:t>2)</w:t>
      </w:r>
      <w:r>
        <w:tab/>
        <w:t xml:space="preserve">osoba prawna albo jednostka organizacyjna nieposiadająca osobowości prawnej prowadząca udokumentowaną działalność gospodarczą albo statutową </w:t>
      </w:r>
      <w:r w:rsidRPr="008C59B3">
        <w:t xml:space="preserve">w strefie, dla której został przyjęty albo powinien być przyjęty </w:t>
      </w:r>
      <w:r>
        <w:t xml:space="preserve">program ochrony powietrza, jego aktualizacja lub plan działań krótkoterminowych, </w:t>
      </w:r>
      <w:r w:rsidRPr="00FC4F23">
        <w:t xml:space="preserve">przez co najmniej </w:t>
      </w:r>
      <w:r>
        <w:t>24</w:t>
      </w:r>
      <w:r w:rsidRPr="00FC4F23">
        <w:t xml:space="preserve"> miesi</w:t>
      </w:r>
      <w:r>
        <w:t>ą</w:t>
      </w:r>
      <w:r w:rsidRPr="00FC4F23">
        <w:t>c</w:t>
      </w:r>
      <w:r>
        <w:t>e</w:t>
      </w:r>
      <w:r w:rsidRPr="00FC4F23">
        <w:t xml:space="preserve"> przed dniem ogłoszenia uchwały albo przed dniem, w którym upłynął termin na podjęcie uchwały</w:t>
      </w:r>
      <w:r>
        <w:t>;</w:t>
      </w:r>
    </w:p>
    <w:p w14:paraId="36A6EC9B" w14:textId="77777777" w:rsidR="008768C9" w:rsidRDefault="008768C9" w:rsidP="008768C9">
      <w:pPr>
        <w:pStyle w:val="ZPKTzmpktartykuempunktem"/>
      </w:pPr>
      <w:r>
        <w:t>3)</w:t>
      </w:r>
      <w:r>
        <w:tab/>
        <w:t>organizacja społeczna powołująca się na swoje cele statutowe, prowadząca udokumentowaną działalność statutową w zakresie ochrony powietrza lub ochrony zdrowia ludzi</w:t>
      </w:r>
      <w:r w:rsidRPr="00D745F8">
        <w:t xml:space="preserve"> </w:t>
      </w:r>
      <w:r>
        <w:t xml:space="preserve">przez co najmniej 24 miesiące przed dniem ogłoszenia uchwały albo przed dniem, w którym upłynął termin na podjęcie uchwały. </w:t>
      </w:r>
    </w:p>
    <w:p w14:paraId="3CCFBF5D" w14:textId="77777777" w:rsidR="008768C9" w:rsidRDefault="008768C9" w:rsidP="008768C9">
      <w:pPr>
        <w:pStyle w:val="ZARTzmartartykuempunktem"/>
      </w:pPr>
      <w:r>
        <w:t xml:space="preserve">Art. 96c. Skargę do sądu administracyjnego </w:t>
      </w:r>
      <w:r w:rsidRPr="000E36B9">
        <w:t xml:space="preserve">na uchwałę w sprawie programu ochrony powietrza albo </w:t>
      </w:r>
      <w:r w:rsidRPr="007C739A">
        <w:t>uchwałę</w:t>
      </w:r>
      <w:r w:rsidRPr="000E36B9">
        <w:t xml:space="preserve"> w sprawie aktualizacji programu ochrony powietrza, </w:t>
      </w:r>
      <w:r w:rsidRPr="000E36B9">
        <w:lastRenderedPageBreak/>
        <w:t>o</w:t>
      </w:r>
      <w:r>
        <w:t> </w:t>
      </w:r>
      <w:r w:rsidRPr="000E36B9">
        <w:t>których mowa w art. 91, albo uchwałę w sprawie planu działań krótkoterminowych, o</w:t>
      </w:r>
      <w:r>
        <w:t> </w:t>
      </w:r>
      <w:r w:rsidRPr="000E36B9">
        <w:t>której mowa w art. 92</w:t>
      </w:r>
      <w:r>
        <w:t xml:space="preserve">, podmioty, o których mowa w art. 96b pkt 1–3, mogą wnieść w terminie 6 miesięcy od dnia ogłoszenia uchwały.”. </w:t>
      </w:r>
    </w:p>
    <w:p w14:paraId="08ED3073" w14:textId="77777777" w:rsidR="008768C9" w:rsidRDefault="008768C9" w:rsidP="008768C9">
      <w:pPr>
        <w:pStyle w:val="ARTartustawynprozporzdzenia"/>
      </w:pPr>
      <w:r w:rsidRPr="00DF1054">
        <w:rPr>
          <w:rStyle w:val="Ppogrubienie"/>
        </w:rPr>
        <w:t>Art. 2.</w:t>
      </w:r>
      <w:r w:rsidRPr="00F54EE5">
        <w:t xml:space="preserve"> 1. Dla stref, </w:t>
      </w:r>
      <w:r w:rsidRPr="009805A5">
        <w:t xml:space="preserve">o których mowa w art. 87 ust. 2 ustawy zmienianej w art. </w:t>
      </w:r>
      <w:r>
        <w:t xml:space="preserve">1, </w:t>
      </w:r>
      <w:r w:rsidRPr="00F54EE5">
        <w:t xml:space="preserve">w których, zgodnie z </w:t>
      </w:r>
      <w:r>
        <w:t xml:space="preserve">wynikami </w:t>
      </w:r>
      <w:r w:rsidRPr="00F54EE5">
        <w:t>ocen</w:t>
      </w:r>
      <w:r>
        <w:t>y</w:t>
      </w:r>
      <w:r w:rsidRPr="00F54EE5">
        <w:t xml:space="preserve"> poziomów substancji w powietrzu</w:t>
      </w:r>
      <w:r>
        <w:t>, o której mowa w art. 89 ust. 1 ustawy zmienianej w art. 1,</w:t>
      </w:r>
      <w:r w:rsidRPr="00F54EE5">
        <w:t xml:space="preserve"> za rok 2024 lub 2025 są przekr</w:t>
      </w:r>
      <w:r>
        <w:t>o</w:t>
      </w:r>
      <w:r w:rsidRPr="00F54EE5">
        <w:t>cz</w:t>
      </w:r>
      <w:r>
        <w:t>o</w:t>
      </w:r>
      <w:r w:rsidRPr="00F54EE5">
        <w:t>ne poziomy dopuszczalne lub poziomy docelowe lub pułap stężenia ekspozycji, właściwe organy opracowują i przyjmują</w:t>
      </w:r>
      <w:r>
        <w:t>,</w:t>
      </w:r>
      <w:r w:rsidRPr="00AD2062">
        <w:t xml:space="preserve"> w</w:t>
      </w:r>
      <w:r>
        <w:t> </w:t>
      </w:r>
      <w:r w:rsidRPr="00AD2062">
        <w:t>terminie do dnia 30 listopada 2026 r.</w:t>
      </w:r>
      <w:r>
        <w:t xml:space="preserve">, </w:t>
      </w:r>
      <w:r w:rsidRPr="00F54EE5">
        <w:t>aktualizacj</w:t>
      </w:r>
      <w:r>
        <w:t>ę</w:t>
      </w:r>
      <w:r w:rsidRPr="00F54EE5">
        <w:t xml:space="preserve"> programów ochrony powietrza, o któr</w:t>
      </w:r>
      <w:r>
        <w:t>ej</w:t>
      </w:r>
      <w:r w:rsidRPr="00F54EE5">
        <w:t xml:space="preserve"> mowa w art. 91 ustawy zmienianej w</w:t>
      </w:r>
      <w:r>
        <w:t> </w:t>
      </w:r>
      <w:r w:rsidRPr="00F54EE5">
        <w:t>art.</w:t>
      </w:r>
      <w:r>
        <w:t> 1</w:t>
      </w:r>
      <w:r w:rsidRPr="00F54EE5">
        <w:t xml:space="preserve">. </w:t>
      </w:r>
    </w:p>
    <w:p w14:paraId="0E686134" w14:textId="77777777" w:rsidR="008768C9" w:rsidRPr="00F54EE5" w:rsidRDefault="008768C9" w:rsidP="008768C9">
      <w:pPr>
        <w:pStyle w:val="USTustnpkodeksu"/>
      </w:pPr>
      <w:r w:rsidRPr="008768C9">
        <w:t>2. Aktualizacja programów ochrony powietrza, o której mowa w ust. 1:</w:t>
      </w:r>
    </w:p>
    <w:p w14:paraId="5565CEEC" w14:textId="77777777" w:rsidR="008768C9" w:rsidRPr="00F54EE5" w:rsidRDefault="008768C9" w:rsidP="008768C9">
      <w:pPr>
        <w:pStyle w:val="PKTpunkt"/>
      </w:pPr>
      <w:r>
        <w:t>1)</w:t>
      </w:r>
      <w:r>
        <w:tab/>
      </w:r>
      <w:r w:rsidRPr="00F54EE5">
        <w:t>obejmuje co najmniej elementy, o których mowa w art. 91 ust. 7a pkt 4 lit. a oraz pkt 5</w:t>
      </w:r>
      <w:r>
        <w:t xml:space="preserve">, </w:t>
      </w:r>
      <w:r w:rsidRPr="00F54EE5">
        <w:t xml:space="preserve">6 i 8 ustawy zmienianej w art. </w:t>
      </w:r>
      <w:r>
        <w:t>1</w:t>
      </w:r>
      <w:r w:rsidRPr="00F54EE5">
        <w:t>;</w:t>
      </w:r>
      <w:r>
        <w:t xml:space="preserve"> </w:t>
      </w:r>
    </w:p>
    <w:p w14:paraId="3DC01511" w14:textId="77777777" w:rsidR="008768C9" w:rsidRPr="00F54EE5" w:rsidRDefault="008768C9" w:rsidP="008768C9">
      <w:pPr>
        <w:pStyle w:val="PKTpunkt"/>
      </w:pPr>
      <w:r>
        <w:t>2)</w:t>
      </w:r>
      <w:r>
        <w:tab/>
      </w:r>
      <w:r w:rsidRPr="00F54EE5">
        <w:t xml:space="preserve">uwzględnia działania naprawcze, tak aby okres, w którym </w:t>
      </w:r>
      <w:r>
        <w:t xml:space="preserve">nie są dotrzymane </w:t>
      </w:r>
      <w:r w:rsidRPr="00F54EE5">
        <w:t>poziomy dopuszczalne lub docelowe lub pułap stężenia ekspozycji, był jak najkrótszy.</w:t>
      </w:r>
    </w:p>
    <w:p w14:paraId="0CF50525" w14:textId="77777777" w:rsidR="008768C9" w:rsidRDefault="008768C9" w:rsidP="008768C9">
      <w:pPr>
        <w:pStyle w:val="USTustnpkodeksu"/>
      </w:pPr>
      <w:r w:rsidRPr="00F54EE5">
        <w:t xml:space="preserve">3. Przepisy </w:t>
      </w:r>
      <w:r w:rsidRPr="00AD2062">
        <w:t>art. 91 ust. 2</w:t>
      </w:r>
      <w:r>
        <w:t>, 2a</w:t>
      </w:r>
      <w:r w:rsidRPr="00AD2062">
        <w:t>, 2c</w:t>
      </w:r>
      <w:r>
        <w:t xml:space="preserve">, </w:t>
      </w:r>
      <w:r w:rsidRPr="00AD2062">
        <w:t>2d, 3a</w:t>
      </w:r>
      <w:r>
        <w:t xml:space="preserve">, </w:t>
      </w:r>
      <w:r w:rsidRPr="00AD2062">
        <w:t>4, 6</w:t>
      </w:r>
      <w:r>
        <w:t>–</w:t>
      </w:r>
      <w:r w:rsidRPr="00AD2062">
        <w:t>7, 8</w:t>
      </w:r>
      <w:r>
        <w:t xml:space="preserve">, </w:t>
      </w:r>
      <w:r w:rsidRPr="00AD2062">
        <w:t>9</w:t>
      </w:r>
      <w:r>
        <w:t>,</w:t>
      </w:r>
      <w:r w:rsidRPr="00AD2062">
        <w:t xml:space="preserve"> 9ac i</w:t>
      </w:r>
      <w:r>
        <w:t> </w:t>
      </w:r>
      <w:r w:rsidRPr="00AD2062">
        <w:t xml:space="preserve">9b </w:t>
      </w:r>
      <w:r w:rsidRPr="00F54EE5">
        <w:t xml:space="preserve">ustawy zmienianej w art. </w:t>
      </w:r>
      <w:r>
        <w:t>1</w:t>
      </w:r>
      <w:r w:rsidRPr="00F54EE5">
        <w:t xml:space="preserve"> stosuje się odpowiednio do aktualizacji, o której mowa w ust.</w:t>
      </w:r>
      <w:r>
        <w:t> </w:t>
      </w:r>
      <w:r w:rsidRPr="00F54EE5">
        <w:t>1.</w:t>
      </w:r>
    </w:p>
    <w:p w14:paraId="1B67D2B4" w14:textId="71E4227B" w:rsidR="00261A16" w:rsidRPr="00737F6A" w:rsidRDefault="008768C9" w:rsidP="00DF1054">
      <w:pPr>
        <w:pStyle w:val="ARTartustawynprozporzdzenia"/>
      </w:pPr>
      <w:r w:rsidRPr="00E40177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E40177">
        <w:rPr>
          <w:rStyle w:val="Ppogrubienie"/>
        </w:rPr>
        <w:t>.</w:t>
      </w:r>
      <w:r>
        <w:t xml:space="preserve"> </w:t>
      </w:r>
      <w:r w:rsidRPr="008768C9">
        <w:t xml:space="preserve">Ustawa wchodzi w życie </w:t>
      </w:r>
      <w:r>
        <w:t>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0303" w14:textId="77777777" w:rsidR="007A1159" w:rsidRDefault="007A1159">
      <w:r>
        <w:separator/>
      </w:r>
    </w:p>
  </w:endnote>
  <w:endnote w:type="continuationSeparator" w:id="0">
    <w:p w14:paraId="104BED72" w14:textId="77777777" w:rsidR="007A1159" w:rsidRDefault="007A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CF21" w14:textId="77777777" w:rsidR="007A1159" w:rsidRDefault="007A1159">
      <w:r>
        <w:separator/>
      </w:r>
    </w:p>
  </w:footnote>
  <w:footnote w:type="continuationSeparator" w:id="0">
    <w:p w14:paraId="15FB1175" w14:textId="77777777" w:rsidR="007A1159" w:rsidRDefault="007A1159">
      <w:r>
        <w:continuationSeparator/>
      </w:r>
    </w:p>
  </w:footnote>
  <w:footnote w:id="1">
    <w:p w14:paraId="0B0F1E17" w14:textId="7FA330ED" w:rsidR="009A4015" w:rsidRDefault="009A4015" w:rsidP="009A4015">
      <w:pPr>
        <w:pStyle w:val="ODNONIKtreodnonika"/>
      </w:pPr>
      <w:r>
        <w:rPr>
          <w:rStyle w:val="Odwoanieprzypisudolnego"/>
        </w:rPr>
        <w:footnoteRef/>
      </w:r>
      <w:r w:rsidRPr="00150C25">
        <w:rPr>
          <w:vertAlign w:val="superscript"/>
        </w:rPr>
        <w:t>)</w:t>
      </w:r>
      <w:r>
        <w:tab/>
      </w:r>
      <w:r w:rsidRPr="009A4015">
        <w:t>Zmiany tekstu jednolitego wymienionej ustawy zostały ogłoszone w Dz. U. z</w:t>
      </w:r>
      <w:r>
        <w:t xml:space="preserve"> 2025 r. poz. 1080, </w:t>
      </w:r>
      <w:r w:rsidRPr="009A4015">
        <w:t>1812 i 1863 oraz z 2026 r. poz. 176, 426, 605, 607 i 635</w:t>
      </w:r>
      <w:r>
        <w:t>.</w:t>
      </w:r>
    </w:p>
    <w:p w14:paraId="6B3D0CF4" w14:textId="377FCD80" w:rsidR="009A4015" w:rsidRDefault="009A4015" w:rsidP="009A4015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84F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2991823">
    <w:abstractNumId w:val="23"/>
  </w:num>
  <w:num w:numId="2" w16cid:durableId="1129662725">
    <w:abstractNumId w:val="23"/>
  </w:num>
  <w:num w:numId="3" w16cid:durableId="547227069">
    <w:abstractNumId w:val="18"/>
  </w:num>
  <w:num w:numId="4" w16cid:durableId="246154839">
    <w:abstractNumId w:val="18"/>
  </w:num>
  <w:num w:numId="5" w16cid:durableId="607156878">
    <w:abstractNumId w:val="35"/>
  </w:num>
  <w:num w:numId="6" w16cid:durableId="1294797309">
    <w:abstractNumId w:val="31"/>
  </w:num>
  <w:num w:numId="7" w16cid:durableId="1091001926">
    <w:abstractNumId w:val="35"/>
  </w:num>
  <w:num w:numId="8" w16cid:durableId="166747877">
    <w:abstractNumId w:val="31"/>
  </w:num>
  <w:num w:numId="9" w16cid:durableId="207305039">
    <w:abstractNumId w:val="35"/>
  </w:num>
  <w:num w:numId="10" w16cid:durableId="1264342641">
    <w:abstractNumId w:val="31"/>
  </w:num>
  <w:num w:numId="11" w16cid:durableId="221646249">
    <w:abstractNumId w:val="14"/>
  </w:num>
  <w:num w:numId="12" w16cid:durableId="466096018">
    <w:abstractNumId w:val="10"/>
  </w:num>
  <w:num w:numId="13" w16cid:durableId="1869562769">
    <w:abstractNumId w:val="15"/>
  </w:num>
  <w:num w:numId="14" w16cid:durableId="888226915">
    <w:abstractNumId w:val="26"/>
  </w:num>
  <w:num w:numId="15" w16cid:durableId="852718419">
    <w:abstractNumId w:val="14"/>
  </w:num>
  <w:num w:numId="16" w16cid:durableId="704793305">
    <w:abstractNumId w:val="16"/>
  </w:num>
  <w:num w:numId="17" w16cid:durableId="277640702">
    <w:abstractNumId w:val="8"/>
  </w:num>
  <w:num w:numId="18" w16cid:durableId="1249656611">
    <w:abstractNumId w:val="3"/>
  </w:num>
  <w:num w:numId="19" w16cid:durableId="498229863">
    <w:abstractNumId w:val="2"/>
  </w:num>
  <w:num w:numId="20" w16cid:durableId="319233540">
    <w:abstractNumId w:val="1"/>
  </w:num>
  <w:num w:numId="21" w16cid:durableId="2066180889">
    <w:abstractNumId w:val="0"/>
  </w:num>
  <w:num w:numId="22" w16cid:durableId="1611818342">
    <w:abstractNumId w:val="9"/>
  </w:num>
  <w:num w:numId="23" w16cid:durableId="308947538">
    <w:abstractNumId w:val="7"/>
  </w:num>
  <w:num w:numId="24" w16cid:durableId="1586573816">
    <w:abstractNumId w:val="6"/>
  </w:num>
  <w:num w:numId="25" w16cid:durableId="1614437443">
    <w:abstractNumId w:val="5"/>
  </w:num>
  <w:num w:numId="26" w16cid:durableId="1054965383">
    <w:abstractNumId w:val="4"/>
  </w:num>
  <w:num w:numId="27" w16cid:durableId="9963403">
    <w:abstractNumId w:val="33"/>
  </w:num>
  <w:num w:numId="28" w16cid:durableId="2122334753">
    <w:abstractNumId w:val="25"/>
  </w:num>
  <w:num w:numId="29" w16cid:durableId="1172447220">
    <w:abstractNumId w:val="36"/>
  </w:num>
  <w:num w:numId="30" w16cid:durableId="1894461827">
    <w:abstractNumId w:val="32"/>
  </w:num>
  <w:num w:numId="31" w16cid:durableId="1437023110">
    <w:abstractNumId w:val="19"/>
  </w:num>
  <w:num w:numId="32" w16cid:durableId="1828129810">
    <w:abstractNumId w:val="11"/>
  </w:num>
  <w:num w:numId="33" w16cid:durableId="887377572">
    <w:abstractNumId w:val="30"/>
  </w:num>
  <w:num w:numId="34" w16cid:durableId="772214832">
    <w:abstractNumId w:val="20"/>
  </w:num>
  <w:num w:numId="35" w16cid:durableId="1647467449">
    <w:abstractNumId w:val="17"/>
  </w:num>
  <w:num w:numId="36" w16cid:durableId="1893998062">
    <w:abstractNumId w:val="22"/>
  </w:num>
  <w:num w:numId="37" w16cid:durableId="1147164615">
    <w:abstractNumId w:val="27"/>
  </w:num>
  <w:num w:numId="38" w16cid:durableId="289214888">
    <w:abstractNumId w:val="24"/>
  </w:num>
  <w:num w:numId="39" w16cid:durableId="1597909120">
    <w:abstractNumId w:val="13"/>
  </w:num>
  <w:num w:numId="40" w16cid:durableId="139003490">
    <w:abstractNumId w:val="29"/>
  </w:num>
  <w:num w:numId="41" w16cid:durableId="1450709280">
    <w:abstractNumId w:val="28"/>
  </w:num>
  <w:num w:numId="42" w16cid:durableId="427848817">
    <w:abstractNumId w:val="21"/>
  </w:num>
  <w:num w:numId="43" w16cid:durableId="112595706">
    <w:abstractNumId w:val="34"/>
  </w:num>
  <w:num w:numId="44" w16cid:durableId="1348411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C9"/>
    <w:rsid w:val="000012DA"/>
    <w:rsid w:val="0000246E"/>
    <w:rsid w:val="00003862"/>
    <w:rsid w:val="00005146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3D8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4514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375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47E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4901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159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8C9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7E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4015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5D80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6C0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013"/>
    <w:rsid w:val="00C55566"/>
    <w:rsid w:val="00C56448"/>
    <w:rsid w:val="00C57EC3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1054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EC8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106B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7416D"/>
  <w15:docId w15:val="{4A3219CF-427A-4BEB-85AA-0081D781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8C9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autoSpaceDN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autoSpaceDN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autoSpaceDN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autoSpaceDN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768C9"/>
    <w:pPr>
      <w:spacing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epien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509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lastModifiedBy>Wójcik Aleksandra</cp:lastModifiedBy>
  <cp:revision>3</cp:revision>
  <cp:lastPrinted>2012-04-23T06:39:00Z</cp:lastPrinted>
  <dcterms:created xsi:type="dcterms:W3CDTF">2026-06-24T10:25:00Z</dcterms:created>
  <dcterms:modified xsi:type="dcterms:W3CDTF">2026-06-24T10:36:00Z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