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D60D" w14:textId="77777777" w:rsidR="0047684B" w:rsidRPr="0047684B" w:rsidRDefault="0047684B" w:rsidP="0047684B">
      <w:pPr>
        <w:pStyle w:val="OZNPROJEKTUwskazaniedatylubwersjiprojektu"/>
        <w:keepNext/>
      </w:pPr>
      <w:bookmarkStart w:id="0" w:name="_Hlk80767948"/>
      <w:bookmarkStart w:id="1" w:name="_Hlk82966997"/>
      <w:r w:rsidRPr="0047684B">
        <w:t>Projekt</w:t>
      </w:r>
    </w:p>
    <w:p w14:paraId="18B792E2" w14:textId="77777777" w:rsidR="0047684B" w:rsidRPr="0047684B" w:rsidRDefault="0047684B" w:rsidP="0047684B">
      <w:pPr>
        <w:pStyle w:val="OZNRODZAKTUtznustawalubrozporzdzenieiorganwydajcy"/>
      </w:pPr>
      <w:bookmarkStart w:id="2" w:name="_Hlk80768047"/>
      <w:r w:rsidRPr="0047684B">
        <w:t>USTAWA</w:t>
      </w:r>
    </w:p>
    <w:p w14:paraId="558A99C7" w14:textId="77777777" w:rsidR="0047684B" w:rsidRPr="0047684B" w:rsidRDefault="0047684B" w:rsidP="0047684B">
      <w:pPr>
        <w:pStyle w:val="DATAAKTUdatauchwalenialubwydaniaaktu"/>
      </w:pPr>
      <w:r w:rsidRPr="0047684B">
        <w:t>z dnia</w:t>
      </w:r>
    </w:p>
    <w:p w14:paraId="413A518B" w14:textId="77777777" w:rsidR="0047684B" w:rsidRPr="0047684B" w:rsidRDefault="0047684B" w:rsidP="0047684B">
      <w:pPr>
        <w:pStyle w:val="TYTUAKTUprzedmiotregulacjiustawylubrozporzdzenia"/>
      </w:pPr>
      <w:r w:rsidRPr="0047684B">
        <w:t>o zmianie ustawy o Krajowej Radzie Sądownictwa</w:t>
      </w:r>
    </w:p>
    <w:p w14:paraId="75570AB3" w14:textId="77777777" w:rsidR="0047684B" w:rsidRPr="0047684B" w:rsidRDefault="0047684B" w:rsidP="0047684B">
      <w:pPr>
        <w:pStyle w:val="ARTartustawynprozporzdzenia"/>
        <w:keepNext/>
      </w:pPr>
      <w:r w:rsidRPr="0047684B">
        <w:rPr>
          <w:rStyle w:val="Ppogrubienie"/>
        </w:rPr>
        <w:t>Art. 1.</w:t>
      </w:r>
      <w:r w:rsidRPr="0047684B">
        <w:t> W ustawie z dnia 12 maja 2011 r. o Krajowej Radzie Sądownictwa (Dz. U. z 2021 r. poz. 269 oraz z 2023 r. poz. 1615) wprowadza się następujące zmiany:</w:t>
      </w:r>
    </w:p>
    <w:p w14:paraId="274260A0" w14:textId="77777777" w:rsidR="0047684B" w:rsidRPr="0047684B" w:rsidRDefault="0047684B" w:rsidP="0047684B">
      <w:pPr>
        <w:pStyle w:val="PKTpunkt"/>
      </w:pPr>
      <w:r w:rsidRPr="0047684B">
        <w:t>1)</w:t>
      </w:r>
      <w:r w:rsidRPr="0047684B">
        <w:tab/>
        <w:t>uchyla się art. 9a;</w:t>
      </w:r>
    </w:p>
    <w:p w14:paraId="3881ADAC" w14:textId="77777777" w:rsidR="0047684B" w:rsidRPr="0047684B" w:rsidRDefault="0047684B" w:rsidP="0047684B">
      <w:pPr>
        <w:pStyle w:val="PKTpunkt"/>
      </w:pPr>
      <w:r w:rsidRPr="0047684B">
        <w:t>2)</w:t>
      </w:r>
      <w:r w:rsidRPr="0047684B">
        <w:tab/>
        <w:t>uchyla się art. 11a–11e;</w:t>
      </w:r>
    </w:p>
    <w:p w14:paraId="61F06744" w14:textId="77777777" w:rsidR="0047684B" w:rsidRPr="0047684B" w:rsidRDefault="0047684B" w:rsidP="0047684B">
      <w:pPr>
        <w:pStyle w:val="PKTpunkt"/>
        <w:keepNext/>
      </w:pPr>
      <w:r w:rsidRPr="0047684B">
        <w:t>3)</w:t>
      </w:r>
      <w:r w:rsidRPr="0047684B">
        <w:tab/>
        <w:t>po art. 11e dodaje się art. 11f–11u w brzmieniu:</w:t>
      </w:r>
    </w:p>
    <w:p w14:paraId="5EB675FD" w14:textId="77777777" w:rsidR="0047684B" w:rsidRPr="0047684B" w:rsidRDefault="0047684B" w:rsidP="0047684B">
      <w:pPr>
        <w:pStyle w:val="ZARTzmartartykuempunktem"/>
        <w:keepNext/>
      </w:pPr>
      <w:r w:rsidRPr="0047684B">
        <w:t xml:space="preserve">„Art. 11f. 1. </w:t>
      </w:r>
      <w:r w:rsidR="00867F1E" w:rsidRPr="00F1596A">
        <w:t xml:space="preserve">Na członków </w:t>
      </w:r>
      <w:r w:rsidRPr="00F1596A">
        <w:t xml:space="preserve">Rady </w:t>
      </w:r>
      <w:r w:rsidRPr="0047684B">
        <w:t>są wybierani przez sędziów, w wyborach bezpośrednich i w głosowaniu tajnym:</w:t>
      </w:r>
    </w:p>
    <w:p w14:paraId="18D96665" w14:textId="77777777" w:rsidR="0047684B" w:rsidRPr="0047684B" w:rsidRDefault="0047684B" w:rsidP="0047684B">
      <w:pPr>
        <w:pStyle w:val="ZPKTzmpktartykuempunktem"/>
      </w:pPr>
      <w:r w:rsidRPr="0047684B">
        <w:t>1)</w:t>
      </w:r>
      <w:r w:rsidRPr="0047684B">
        <w:tab/>
        <w:t>jeden sędzia Sądu Najwyższego;</w:t>
      </w:r>
    </w:p>
    <w:p w14:paraId="6739F15A" w14:textId="77777777" w:rsidR="0047684B" w:rsidRPr="0047684B" w:rsidRDefault="0047684B" w:rsidP="0047684B">
      <w:pPr>
        <w:pStyle w:val="ZPKTzmpktartykuempunktem"/>
      </w:pPr>
      <w:r w:rsidRPr="0047684B">
        <w:t>2)</w:t>
      </w:r>
      <w:r w:rsidRPr="0047684B">
        <w:tab/>
        <w:t>dwóch sędziów sądów apelacyjnych;</w:t>
      </w:r>
    </w:p>
    <w:p w14:paraId="34ED0088" w14:textId="77777777" w:rsidR="0047684B" w:rsidRPr="0047684B" w:rsidRDefault="0047684B" w:rsidP="0047684B">
      <w:pPr>
        <w:pStyle w:val="ZPKTzmpktartykuempunktem"/>
      </w:pPr>
      <w:r w:rsidRPr="0047684B">
        <w:t>3)</w:t>
      </w:r>
      <w:r w:rsidRPr="0047684B">
        <w:tab/>
        <w:t>trzech sędziów sądów okręgowych;</w:t>
      </w:r>
    </w:p>
    <w:p w14:paraId="033A3E65" w14:textId="77777777" w:rsidR="0047684B" w:rsidRPr="0047684B" w:rsidRDefault="0047684B" w:rsidP="0047684B">
      <w:pPr>
        <w:pStyle w:val="ZPKTzmpktartykuempunktem"/>
      </w:pPr>
      <w:r w:rsidRPr="0047684B">
        <w:t>4)</w:t>
      </w:r>
      <w:r w:rsidRPr="0047684B">
        <w:tab/>
        <w:t>sześciu sędziów sądów rejonowych;</w:t>
      </w:r>
    </w:p>
    <w:p w14:paraId="6C786C20" w14:textId="77777777" w:rsidR="0047684B" w:rsidRPr="0047684B" w:rsidRDefault="0047684B" w:rsidP="0047684B">
      <w:pPr>
        <w:pStyle w:val="ZPKTzmpktartykuempunktem"/>
      </w:pPr>
      <w:r w:rsidRPr="0047684B">
        <w:t>5)</w:t>
      </w:r>
      <w:r w:rsidRPr="0047684B">
        <w:tab/>
        <w:t>jeden sędzia sądu wojskowego;</w:t>
      </w:r>
    </w:p>
    <w:p w14:paraId="62D8F3BF" w14:textId="77777777" w:rsidR="0047684B" w:rsidRPr="0047684B" w:rsidRDefault="0047684B" w:rsidP="0047684B">
      <w:pPr>
        <w:pStyle w:val="ZPKTzmpktartykuempunktem"/>
      </w:pPr>
      <w:r w:rsidRPr="0047684B">
        <w:t>6)</w:t>
      </w:r>
      <w:r w:rsidRPr="0047684B">
        <w:tab/>
        <w:t>jeden sędzia Naczelnego Sądu Administracyjnego;</w:t>
      </w:r>
    </w:p>
    <w:p w14:paraId="380BDB5A" w14:textId="77777777" w:rsidR="0047684B" w:rsidRPr="0047684B" w:rsidRDefault="0047684B" w:rsidP="0047684B">
      <w:pPr>
        <w:pStyle w:val="ZPKTzmpktartykuempunktem"/>
      </w:pPr>
      <w:r w:rsidRPr="0047684B">
        <w:t>7)</w:t>
      </w:r>
      <w:r w:rsidRPr="0047684B">
        <w:tab/>
        <w:t>jeden sędzia wojewódzkiego sądu administracyjnego.</w:t>
      </w:r>
    </w:p>
    <w:p w14:paraId="39EAD3ED" w14:textId="77777777" w:rsidR="0047684B" w:rsidRPr="0047684B" w:rsidRDefault="0047684B" w:rsidP="0047684B">
      <w:pPr>
        <w:pStyle w:val="ZUSTzmustartykuempunktem"/>
      </w:pPr>
      <w:r w:rsidRPr="0047684B">
        <w:t>2. Prawo wybierania członków Rady, o których mowa w ust. 1, przysługuje sędziom Sądu Najwyższego, sędziom sądów powszechnych, sędziom sądów wojskowych i sędziom sądów administracyjnych, pozostającym w dniu głosowania w stanie czynnym. Sędzia może oddać głos na jednego kandydata.</w:t>
      </w:r>
    </w:p>
    <w:p w14:paraId="00D108D6" w14:textId="77777777" w:rsidR="003A1D60" w:rsidRPr="00F1596A" w:rsidRDefault="0047684B" w:rsidP="0047684B">
      <w:pPr>
        <w:pStyle w:val="ZUSTzmustartykuempunktem"/>
      </w:pPr>
      <w:r w:rsidRPr="00F1596A">
        <w:t>3. </w:t>
      </w:r>
      <w:r w:rsidR="003A1D60" w:rsidRPr="00F1596A">
        <w:t xml:space="preserve">W przypadku wyboru członków Rady, o których mowa w ust. 1 pkt 1 i 5–7, członkiem Rady zostaje kandydat, który otrzymał największą liczbę głosów spośród kandydatów będących odpowiednio sędziami Sądu Najwyższego, sędziami sądów wojskowych, sędziami Naczelnego Sądu Administracyjnego albo sędziami wojewódzkich sądów administracyjnych. W przypadku wyboru członków Rady, o których mowa w ust. 1 pkt 2–4, członkami Rady zostają – w odpowiedniej liczbie – kandydaci, którzy otrzymali kolejno największą liczbę głosów spośród kandydatów będących odpowiednio sędziami sądów apelacyjnych, sędziami sądów okręgowych albo sędziami sądów rejonowych. W </w:t>
      </w:r>
      <w:r w:rsidR="003A1D60" w:rsidRPr="00F1596A">
        <w:lastRenderedPageBreak/>
        <w:t>przypadku uzyskania przez kandydatów równej liczby głosów, członkiem Rady zostaje sędzia starszy służbą, a jeżeli staż służby kandydatów jest równy – sędzia starszy wiekiem.</w:t>
      </w:r>
    </w:p>
    <w:p w14:paraId="6E4CB622" w14:textId="77777777" w:rsidR="0047684B" w:rsidRPr="0047684B" w:rsidRDefault="0047684B" w:rsidP="0047684B">
      <w:pPr>
        <w:pStyle w:val="ZUSTzmustartykuempunktem"/>
      </w:pPr>
      <w:r w:rsidRPr="0047684B">
        <w:t>4.</w:t>
      </w:r>
      <w:r w:rsidR="003A1D60">
        <w:t> Wspólna kadencja członków Rady</w:t>
      </w:r>
      <w:r w:rsidR="003A1D60" w:rsidRPr="00F1596A">
        <w:t>, o których mowa w ust. 1,</w:t>
      </w:r>
      <w:r w:rsidR="003A1D60">
        <w:t xml:space="preserve"> </w:t>
      </w:r>
      <w:r w:rsidRPr="0047684B">
        <w:t>rozpoczyna się z dniem następującym po dniu ogłoszenia wyników wyborów. Członkowie Rady poprzedniej kadencji pełnią swoje funkcje do dnia rozpoczęcia wspólnej kadencji nowych członków Rady.</w:t>
      </w:r>
    </w:p>
    <w:p w14:paraId="0FF41FA1" w14:textId="77777777" w:rsidR="0047684B" w:rsidRPr="0047684B" w:rsidRDefault="0047684B" w:rsidP="0047684B">
      <w:pPr>
        <w:pStyle w:val="ZARTzmartartykuempunktem"/>
      </w:pPr>
      <w:bookmarkStart w:id="3" w:name="_Hlk154908582"/>
      <w:r w:rsidRPr="0047684B">
        <w:t xml:space="preserve">Art. 11g. 1. Wybory członków Rady, o których mowa w art. 11f ust. 1, zarządza Państwowa Komisja Wyborcza, </w:t>
      </w:r>
      <w:bookmarkStart w:id="4" w:name="_Hlk154908028"/>
      <w:r w:rsidRPr="0047684B">
        <w:t>w drodze uchwały, ogłaszanej w Dzienniku Urzędowym Rzeczypospolitej Polskiej „Monitor Polski”, nie później niż na cztery miesiące przed dniem zakończenia wspólnej kadencji członków Rady</w:t>
      </w:r>
      <w:r w:rsidR="003A1D60" w:rsidRPr="00F1596A">
        <w:t>, o których mowa w art. 11f ust. 1</w:t>
      </w:r>
      <w:r w:rsidRPr="00F1596A">
        <w:t xml:space="preserve">, </w:t>
      </w:r>
      <w:r w:rsidRPr="0047684B">
        <w:t>z </w:t>
      </w:r>
      <w:r w:rsidR="003A1D60" w:rsidRPr="00F1596A">
        <w:t>wyjątkiem</w:t>
      </w:r>
      <w:r w:rsidRPr="0047684B">
        <w:t xml:space="preserve"> art. 11s ust. 3 oraz art. 11t.</w:t>
      </w:r>
    </w:p>
    <w:p w14:paraId="236E2A73" w14:textId="77777777" w:rsidR="0047684B" w:rsidRPr="0047684B" w:rsidRDefault="0047684B" w:rsidP="0047684B">
      <w:pPr>
        <w:pStyle w:val="ZUSTzmustartykuempunktem"/>
        <w:keepNext/>
      </w:pPr>
      <w:r w:rsidRPr="0047684B">
        <w:t>2. W uchwale, o której mowa w ust. 1, określa się:</w:t>
      </w:r>
    </w:p>
    <w:p w14:paraId="545F31C7" w14:textId="77777777" w:rsidR="0047684B" w:rsidRPr="0047684B" w:rsidRDefault="0047684B" w:rsidP="0047684B">
      <w:pPr>
        <w:pStyle w:val="ZPKTzmpktartykuempunktem"/>
      </w:pPr>
      <w:r w:rsidRPr="0047684B">
        <w:t>1)</w:t>
      </w:r>
      <w:r w:rsidRPr="0047684B">
        <w:tab/>
        <w:t xml:space="preserve">dzień wyborów, </w:t>
      </w:r>
      <w:r w:rsidRPr="00F1596A">
        <w:t xml:space="preserve">przypadający </w:t>
      </w:r>
      <w:r w:rsidR="003A1D60" w:rsidRPr="00F1596A">
        <w:t xml:space="preserve">nie później niż </w:t>
      </w:r>
      <w:r w:rsidRPr="00F1596A">
        <w:t xml:space="preserve">na </w:t>
      </w:r>
      <w:r w:rsidRPr="0047684B">
        <w:t xml:space="preserve">miesiąc przed dniem zakończenia </w:t>
      </w:r>
      <w:r w:rsidR="003A1D60">
        <w:t>wspólnej kadencji członków Rady</w:t>
      </w:r>
      <w:r w:rsidR="003A1D60" w:rsidRPr="00F1596A">
        <w:t xml:space="preserve">, o których mowa w art. 11f ust. 1, </w:t>
      </w:r>
      <w:r w:rsidRPr="0047684B">
        <w:t>albo wyznaczony zgodnie z art. 11s ust. 3 albo art. 11t;</w:t>
      </w:r>
    </w:p>
    <w:p w14:paraId="63057B61" w14:textId="77777777" w:rsidR="0047684B" w:rsidRPr="0047684B" w:rsidRDefault="0047684B" w:rsidP="0047684B">
      <w:pPr>
        <w:pStyle w:val="ZPKTzmpktartykuempunktem"/>
      </w:pPr>
      <w:r w:rsidRPr="0047684B">
        <w:t>2)</w:t>
      </w:r>
      <w:r w:rsidRPr="0047684B">
        <w:tab/>
        <w:t>liczbę wybieranych członków Rady, o których mowa w art. 11f ust. 1;</w:t>
      </w:r>
    </w:p>
    <w:p w14:paraId="645B1B24" w14:textId="77777777" w:rsidR="0047684B" w:rsidRPr="0047684B" w:rsidRDefault="0047684B" w:rsidP="0047684B">
      <w:pPr>
        <w:pStyle w:val="ZPKTzmpktartykuempunktem"/>
      </w:pPr>
      <w:r w:rsidRPr="0047684B">
        <w:t>3)</w:t>
      </w:r>
      <w:r w:rsidRPr="0047684B">
        <w:tab/>
        <w:t xml:space="preserve">termin </w:t>
      </w:r>
      <w:r w:rsidR="00F372AA">
        <w:t xml:space="preserve">zgłaszania kandydatów na </w:t>
      </w:r>
      <w:r w:rsidR="00F372AA" w:rsidRPr="00F1596A">
        <w:t>członków</w:t>
      </w:r>
      <w:r w:rsidRPr="0047684B">
        <w:t xml:space="preserve"> Rady, będący dniem przypadającym nie wcześniej niż na </w:t>
      </w:r>
      <w:r w:rsidR="00437AAA" w:rsidRPr="00F1596A">
        <w:t>dwadzieścia jeden</w:t>
      </w:r>
      <w:r w:rsidRPr="00F1596A">
        <w:t xml:space="preserve"> </w:t>
      </w:r>
      <w:r w:rsidRPr="0047684B">
        <w:t xml:space="preserve">dni od </w:t>
      </w:r>
      <w:r w:rsidR="00F372AA" w:rsidRPr="00F1596A">
        <w:t>dnia</w:t>
      </w:r>
      <w:r w:rsidRPr="0047684B">
        <w:t xml:space="preserve"> podjęcia uchwały i nie później niż na dwa miesiące przed dniem wyborów;</w:t>
      </w:r>
    </w:p>
    <w:p w14:paraId="162D2B4B" w14:textId="77777777" w:rsidR="0047684B" w:rsidRPr="0047684B" w:rsidRDefault="0047684B" w:rsidP="0047684B">
      <w:pPr>
        <w:pStyle w:val="ZPKTzmpktartykuempunktem"/>
      </w:pPr>
      <w:r w:rsidRPr="0047684B">
        <w:t>4)</w:t>
      </w:r>
      <w:r w:rsidRPr="0047684B">
        <w:tab/>
        <w:t xml:space="preserve">terminy </w:t>
      </w:r>
      <w:r w:rsidR="00F372AA" w:rsidRPr="00F1596A">
        <w:t xml:space="preserve">przeprowadzenia </w:t>
      </w:r>
      <w:r w:rsidRPr="0047684B">
        <w:t>czynności wyborczych;</w:t>
      </w:r>
    </w:p>
    <w:p w14:paraId="5DE28F58" w14:textId="77777777" w:rsidR="0047684B" w:rsidRPr="0047684B" w:rsidRDefault="0047684B" w:rsidP="0047684B">
      <w:pPr>
        <w:pStyle w:val="ZPKTzmpktartykuempunktem"/>
      </w:pPr>
      <w:r w:rsidRPr="0047684B">
        <w:t>5)</w:t>
      </w:r>
      <w:r w:rsidRPr="0047684B">
        <w:tab/>
        <w:t>wzór zgłoszenia kandydata na członka Rady oraz wzór wykazu sędziów popierających zgłoszenie kandydata na członka Rady</w:t>
      </w:r>
      <w:r w:rsidR="00F9793E">
        <w:t xml:space="preserve"> </w:t>
      </w:r>
      <w:r w:rsidR="00F9793E" w:rsidRPr="00F1596A">
        <w:t>przez grupę, o której mowa w art. 11i ust. 1</w:t>
      </w:r>
      <w:r w:rsidRPr="0047684B">
        <w:t>;</w:t>
      </w:r>
    </w:p>
    <w:p w14:paraId="57A21E86" w14:textId="77777777" w:rsidR="0047684B" w:rsidRPr="0047684B" w:rsidRDefault="0047684B" w:rsidP="0047684B">
      <w:pPr>
        <w:pStyle w:val="ZPKTzmpktartykuempunktem"/>
      </w:pPr>
      <w:r w:rsidRPr="0047684B">
        <w:t>6)</w:t>
      </w:r>
      <w:r w:rsidRPr="0047684B">
        <w:tab/>
        <w:t>wzór karty do głosowania oraz wzór protokołu głosowania.</w:t>
      </w:r>
    </w:p>
    <w:bookmarkEnd w:id="3"/>
    <w:bookmarkEnd w:id="4"/>
    <w:p w14:paraId="0179E8AE" w14:textId="77777777" w:rsidR="0047684B" w:rsidRPr="0047684B" w:rsidRDefault="0047684B" w:rsidP="0047684B">
      <w:pPr>
        <w:pStyle w:val="ZARTzmartartykuempunktem"/>
      </w:pPr>
      <w:r w:rsidRPr="0047684B">
        <w:t>Art. 11h. 1. Wybory członków Rady, o których mowa w art. 11f ust. 1, przeprowadza Państwowa Komisja Wyborcza.</w:t>
      </w:r>
    </w:p>
    <w:p w14:paraId="3CE00133" w14:textId="77777777" w:rsidR="0047684B" w:rsidRPr="0047684B" w:rsidRDefault="0047684B" w:rsidP="0047684B">
      <w:pPr>
        <w:pStyle w:val="ZUSTzmustartykuempunktem"/>
      </w:pPr>
      <w:r w:rsidRPr="0047684B">
        <w:t xml:space="preserve">2. Z czynności związanych z przeprowadzeniem wyborów jest wyłączony członek Państwowej Komisji Wyborczej, który kandyduje na </w:t>
      </w:r>
      <w:r w:rsidRPr="00F1596A">
        <w:t>członka Rady</w:t>
      </w:r>
      <w:r w:rsidRPr="0047684B">
        <w:t>.</w:t>
      </w:r>
    </w:p>
    <w:p w14:paraId="789ADEE3" w14:textId="77777777" w:rsidR="0047684B" w:rsidRPr="0047684B" w:rsidRDefault="0047684B" w:rsidP="0047684B">
      <w:pPr>
        <w:pStyle w:val="ZARTzmartartykuempunktem"/>
        <w:keepNext/>
      </w:pPr>
      <w:r w:rsidRPr="0047684B">
        <w:lastRenderedPageBreak/>
        <w:t xml:space="preserve">Art. 11i. 1. </w:t>
      </w:r>
      <w:bookmarkStart w:id="5" w:name="_Hlk154906565"/>
      <w:r w:rsidRPr="0047684B">
        <w:t xml:space="preserve">Prawo zgłoszenia kandydata </w:t>
      </w:r>
      <w:bookmarkEnd w:id="5"/>
      <w:r w:rsidRPr="0047684B">
        <w:t>na członka Rady</w:t>
      </w:r>
      <w:r w:rsidR="00F372AA" w:rsidRPr="00F1596A">
        <w:t xml:space="preserve">, o którym mowa w art. 11f ust. 1, </w:t>
      </w:r>
      <w:r w:rsidRPr="0047684B">
        <w:t>ma</w:t>
      </w:r>
      <w:bookmarkStart w:id="6" w:name="_Hlk154867989"/>
      <w:r w:rsidRPr="0047684B">
        <w:t xml:space="preserve"> grupa:</w:t>
      </w:r>
    </w:p>
    <w:bookmarkEnd w:id="6"/>
    <w:p w14:paraId="68659C34" w14:textId="77777777" w:rsidR="0047684B" w:rsidRPr="0047684B" w:rsidRDefault="0047684B" w:rsidP="0047684B">
      <w:pPr>
        <w:pStyle w:val="ZPKTzmpktartykuempunktem"/>
      </w:pPr>
      <w:r w:rsidRPr="0047684B">
        <w:t>1)</w:t>
      </w:r>
      <w:r w:rsidRPr="0047684B">
        <w:tab/>
      </w:r>
      <w:r w:rsidR="00CD4B7A" w:rsidRPr="00F1596A">
        <w:t>dziesięciu</w:t>
      </w:r>
      <w:r w:rsidRPr="0047684B">
        <w:t> sędziów – w przypadku kandydata będącego sędzią, o którym mowa w art. 11f ust. 1 pkt 1, 2 lub 5–7;</w:t>
      </w:r>
    </w:p>
    <w:p w14:paraId="1D266CE8" w14:textId="77777777" w:rsidR="0047684B" w:rsidRPr="0047684B" w:rsidRDefault="0047684B" w:rsidP="0047684B">
      <w:pPr>
        <w:pStyle w:val="ZPKTzmpktartykuempunktem"/>
      </w:pPr>
      <w:r w:rsidRPr="0047684B">
        <w:t>2)</w:t>
      </w:r>
      <w:r w:rsidRPr="0047684B">
        <w:tab/>
      </w:r>
      <w:r w:rsidR="00CD4B7A" w:rsidRPr="00F1596A">
        <w:t>dwudziestu pięciu</w:t>
      </w:r>
      <w:r w:rsidRPr="00F1596A">
        <w:t> </w:t>
      </w:r>
      <w:r w:rsidRPr="0047684B">
        <w:t>sędziów – w przypadku kandydata będącego sędzią sądu okręgowego;</w:t>
      </w:r>
    </w:p>
    <w:p w14:paraId="662CB6FA" w14:textId="77777777" w:rsidR="0047684B" w:rsidRDefault="0047684B" w:rsidP="0047684B">
      <w:pPr>
        <w:pStyle w:val="ZPKTzmpktartykuempunktem"/>
      </w:pPr>
      <w:r w:rsidRPr="0047684B">
        <w:t>3)</w:t>
      </w:r>
      <w:r w:rsidRPr="0047684B">
        <w:tab/>
      </w:r>
      <w:r w:rsidR="00CD4B7A" w:rsidRPr="00F1596A">
        <w:t>czterdziestu</w:t>
      </w:r>
      <w:r w:rsidRPr="0047684B">
        <w:t> sędziów – w przypadku kandydata będącego sędzią sądu rejonowego.</w:t>
      </w:r>
    </w:p>
    <w:p w14:paraId="5C748596" w14:textId="77777777" w:rsidR="00F9793E" w:rsidRPr="00F1596A" w:rsidRDefault="00490360" w:rsidP="00F9793E">
      <w:pPr>
        <w:pStyle w:val="ZUSTzmustartykuempunktem"/>
      </w:pPr>
      <w:r w:rsidRPr="00F1596A">
        <w:t>2</w:t>
      </w:r>
      <w:r w:rsidR="00F9793E" w:rsidRPr="00F1596A">
        <w:t>. Prawo zgłoszenia kandydata na członka Rady, o którym mowa w art. 11f ust. 1, mają również:</w:t>
      </w:r>
    </w:p>
    <w:p w14:paraId="7D35B37D" w14:textId="77777777" w:rsidR="00F9793E" w:rsidRPr="00F1596A" w:rsidRDefault="00F9793E" w:rsidP="00F9793E">
      <w:pPr>
        <w:pStyle w:val="ZPKTzmpktartykuempunktem"/>
      </w:pPr>
      <w:r w:rsidRPr="00F1596A">
        <w:t>1)</w:t>
      </w:r>
      <w:r w:rsidRPr="00F1596A">
        <w:tab/>
        <w:t>Naczelna Rada Adwokacka;</w:t>
      </w:r>
    </w:p>
    <w:p w14:paraId="1033C71D" w14:textId="77777777" w:rsidR="00F9793E" w:rsidRPr="00F1596A" w:rsidRDefault="00F9793E" w:rsidP="00F9793E">
      <w:pPr>
        <w:pStyle w:val="ZPKTzmpktartykuempunktem"/>
      </w:pPr>
      <w:r w:rsidRPr="00F1596A">
        <w:t>2)</w:t>
      </w:r>
      <w:r w:rsidRPr="00F1596A">
        <w:tab/>
        <w:t>Krajowa Rada Radców Prawnych;</w:t>
      </w:r>
    </w:p>
    <w:p w14:paraId="2D6A4B06" w14:textId="77777777" w:rsidR="00F9793E" w:rsidRPr="00F1596A" w:rsidRDefault="00F9793E" w:rsidP="00F9793E">
      <w:pPr>
        <w:pStyle w:val="ZPKTzmpktartykuempunktem"/>
      </w:pPr>
      <w:r w:rsidRPr="00F1596A">
        <w:t>3)</w:t>
      </w:r>
      <w:r w:rsidRPr="00F1596A">
        <w:tab/>
        <w:t>Krajowa Rada Notarialna.</w:t>
      </w:r>
    </w:p>
    <w:p w14:paraId="61CCF474" w14:textId="77777777" w:rsidR="00F9793E" w:rsidRPr="00F1596A" w:rsidRDefault="00490360" w:rsidP="0047684B">
      <w:pPr>
        <w:pStyle w:val="ZUSTzmustartykuempunktem"/>
      </w:pPr>
      <w:bookmarkStart w:id="7" w:name="_Hlk154904036"/>
      <w:r w:rsidRPr="00F1596A">
        <w:t>3</w:t>
      </w:r>
      <w:r w:rsidR="00F9793E" w:rsidRPr="00F1596A">
        <w:t xml:space="preserve">. Grupy, o których mowa w ust. 1, oraz podmioty, o których mowa w ust. </w:t>
      </w:r>
      <w:r w:rsidRPr="00F1596A">
        <w:t>2</w:t>
      </w:r>
      <w:r w:rsidR="00F9793E" w:rsidRPr="00F1596A">
        <w:t>, mogą zgłosić tylko jednego kandydata na członka Rady.</w:t>
      </w:r>
    </w:p>
    <w:p w14:paraId="0ECAE6BA" w14:textId="77777777" w:rsidR="0047684B" w:rsidRPr="0047684B" w:rsidRDefault="00490360" w:rsidP="0047684B">
      <w:pPr>
        <w:pStyle w:val="ZUSTzmustartykuempunktem"/>
      </w:pPr>
      <w:r>
        <w:t>4</w:t>
      </w:r>
      <w:r w:rsidR="0047684B" w:rsidRPr="0047684B">
        <w:t>. Prawo poparcia zgłoszenia kandydata na członka Rady oraz kandydowania na członka Rady nie przysługuje sędziom w stanie spoczynku.</w:t>
      </w:r>
    </w:p>
    <w:p w14:paraId="19022638" w14:textId="77777777" w:rsidR="0047684B" w:rsidRPr="0047684B" w:rsidRDefault="0047684B" w:rsidP="0047684B">
      <w:pPr>
        <w:pStyle w:val="ZARTzmartartykuempunktem"/>
      </w:pPr>
      <w:r w:rsidRPr="0047684B">
        <w:t>Ar</w:t>
      </w:r>
      <w:r w:rsidR="00F372AA">
        <w:t xml:space="preserve">t. 11j. 1. Kandydatów na </w:t>
      </w:r>
      <w:r w:rsidR="00F372AA" w:rsidRPr="00F1596A">
        <w:t>członków</w:t>
      </w:r>
      <w:r w:rsidRPr="0047684B">
        <w:t xml:space="preserve"> Rady zgłasza się na piśmie Państwowej Komisji Wyborczej, w terminie wskazanym w uchwale, o której mowa </w:t>
      </w:r>
      <w:r w:rsidR="00F372AA" w:rsidRPr="00F1596A">
        <w:t>w</w:t>
      </w:r>
      <w:r w:rsidR="00F372AA">
        <w:t xml:space="preserve"> </w:t>
      </w:r>
      <w:r w:rsidRPr="0047684B">
        <w:t>art. 11g ust. 1.</w:t>
      </w:r>
    </w:p>
    <w:p w14:paraId="0280F21D" w14:textId="77777777" w:rsidR="0047684B" w:rsidRPr="0047684B" w:rsidRDefault="0047684B" w:rsidP="0047684B">
      <w:pPr>
        <w:pStyle w:val="ZUSTzmustartykuempunktem"/>
      </w:pPr>
      <w:r w:rsidRPr="0047684B">
        <w:t xml:space="preserve">2. Zgłoszenie kandydata na członka Rady </w:t>
      </w:r>
      <w:r w:rsidR="00F372AA" w:rsidRPr="00F1596A">
        <w:t>zawiera</w:t>
      </w:r>
      <w:r w:rsidRPr="00F1596A">
        <w:t xml:space="preserve"> </w:t>
      </w:r>
      <w:bookmarkStart w:id="8" w:name="_Hlk154869494"/>
      <w:r w:rsidRPr="00F1596A">
        <w:t>imiona i nazwisko</w:t>
      </w:r>
      <w:r w:rsidR="00F372AA" w:rsidRPr="00F1596A">
        <w:t xml:space="preserve"> kandydata</w:t>
      </w:r>
      <w:r w:rsidRPr="0047684B">
        <w:t>, datę urodzenia, numer PESEL, stanowisko i miejsce służbowe, okresy pełnienia służby na poszczególnych stanowiskach sędziowskich, funkcje pełnione w sądownictwie i okresy ich pełnienia.</w:t>
      </w:r>
    </w:p>
    <w:p w14:paraId="27D4E5C1" w14:textId="77777777" w:rsidR="0047684B" w:rsidRPr="0047684B" w:rsidRDefault="0047684B" w:rsidP="0047684B">
      <w:pPr>
        <w:pStyle w:val="ZUSTzmustartykuempunktem"/>
      </w:pPr>
      <w:r w:rsidRPr="0047684B">
        <w:t xml:space="preserve">3. Do zgłoszenia </w:t>
      </w:r>
      <w:r w:rsidR="00E024E1" w:rsidRPr="00F1596A">
        <w:t xml:space="preserve">kandydata na członka Rady </w:t>
      </w:r>
      <w:r w:rsidRPr="0047684B">
        <w:t xml:space="preserve">dołącza się </w:t>
      </w:r>
      <w:bookmarkStart w:id="9" w:name="_Hlk154867550"/>
      <w:r w:rsidRPr="0047684B">
        <w:t>zgodę sędziego na kandydowanie na członka Rady</w:t>
      </w:r>
      <w:bookmarkEnd w:id="8"/>
      <w:r w:rsidRPr="0047684B">
        <w:t>.</w:t>
      </w:r>
    </w:p>
    <w:bookmarkEnd w:id="9"/>
    <w:p w14:paraId="2D7EDED4" w14:textId="77777777" w:rsidR="0047684B" w:rsidRPr="0047684B" w:rsidRDefault="00490360" w:rsidP="0047684B">
      <w:pPr>
        <w:pStyle w:val="ZUSTzmustartykuempunktem"/>
      </w:pPr>
      <w:r>
        <w:t>4</w:t>
      </w:r>
      <w:r w:rsidR="0047684B" w:rsidRPr="0047684B">
        <w:t>.</w:t>
      </w:r>
      <w:bookmarkStart w:id="10" w:name="_Hlk154869805"/>
      <w:r w:rsidR="0047684B" w:rsidRPr="0047684B">
        <w:t xml:space="preserve"> Do zgłoszenia kandydata </w:t>
      </w:r>
      <w:bookmarkEnd w:id="10"/>
      <w:r w:rsidR="0047684B" w:rsidRPr="0047684B">
        <w:t xml:space="preserve">na członka Rady </w:t>
      </w:r>
      <w:r w:rsidR="00F9793E" w:rsidRPr="00F1596A">
        <w:t>przez grupę, o której mowa w art. 11i ust. 1,</w:t>
      </w:r>
      <w:r w:rsidR="00F9793E">
        <w:t xml:space="preserve"> </w:t>
      </w:r>
      <w:r w:rsidR="00E024E1" w:rsidRPr="00F1596A">
        <w:t>dołącza</w:t>
      </w:r>
      <w:r w:rsidR="0047684B" w:rsidRPr="0047684B">
        <w:t xml:space="preserve"> się wykaz sędziów popierających </w:t>
      </w:r>
      <w:r w:rsidR="00E024E1" w:rsidRPr="00F1596A">
        <w:t>to</w:t>
      </w:r>
      <w:r w:rsidR="00E024E1">
        <w:t xml:space="preserve"> </w:t>
      </w:r>
      <w:r w:rsidR="0047684B" w:rsidRPr="0047684B">
        <w:t xml:space="preserve">zgłoszenie, </w:t>
      </w:r>
      <w:r w:rsidR="007B4A09" w:rsidRPr="00F1596A">
        <w:t>obejmujący</w:t>
      </w:r>
      <w:r w:rsidR="0047684B" w:rsidRPr="0047684B">
        <w:t xml:space="preserve"> ich imiona, nazwiska, </w:t>
      </w:r>
      <w:r w:rsidR="007B4A09" w:rsidRPr="00F1596A">
        <w:t>numery PESEL</w:t>
      </w:r>
      <w:r w:rsidR="00E84C25" w:rsidRPr="00F1596A">
        <w:t>,</w:t>
      </w:r>
      <w:r w:rsidR="007B4A09" w:rsidRPr="00F1596A">
        <w:t xml:space="preserve"> </w:t>
      </w:r>
      <w:r w:rsidR="00E84C25">
        <w:t>stanowiska i miejsca służbowe</w:t>
      </w:r>
      <w:r w:rsidR="0047684B" w:rsidRPr="0047684B">
        <w:t xml:space="preserve"> </w:t>
      </w:r>
      <w:r w:rsidR="00E84C25" w:rsidRPr="00F1596A">
        <w:t>oraz</w:t>
      </w:r>
      <w:r w:rsidR="0047684B" w:rsidRPr="00E84C25">
        <w:rPr>
          <w:rStyle w:val="IGindeksgrny"/>
        </w:rPr>
        <w:t xml:space="preserve"> </w:t>
      </w:r>
      <w:r w:rsidR="0047684B" w:rsidRPr="0047684B">
        <w:t>własnoręcznie złożone podpisy wraz z datą złożenia podpisu. Sędzia może poprzeć zgłoszenie t</w:t>
      </w:r>
      <w:r w:rsidR="00E84C25">
        <w:t xml:space="preserve">ylko </w:t>
      </w:r>
      <w:r w:rsidR="00E84C25" w:rsidRPr="00F1596A">
        <w:t>jednego kandydata</w:t>
      </w:r>
      <w:r w:rsidR="0047684B" w:rsidRPr="00F1596A">
        <w:t xml:space="preserve"> </w:t>
      </w:r>
      <w:r w:rsidR="0047684B" w:rsidRPr="0047684B">
        <w:t>i nie może poprzeć swojej własnej kandydatury. Wycofanie udzielonego poparcia nie rodzi skutków prawnych.</w:t>
      </w:r>
    </w:p>
    <w:p w14:paraId="773740F5" w14:textId="77777777" w:rsidR="0047684B" w:rsidRPr="0047684B" w:rsidRDefault="00490360" w:rsidP="0047684B">
      <w:pPr>
        <w:pStyle w:val="ZUSTzmustartykuempunktem"/>
        <w:keepNext/>
      </w:pPr>
      <w:r>
        <w:lastRenderedPageBreak/>
        <w:t>5</w:t>
      </w:r>
      <w:r w:rsidR="0047684B" w:rsidRPr="0047684B">
        <w:t xml:space="preserve">. Wykaz sędziów popierających zgłoszenie </w:t>
      </w:r>
      <w:r w:rsidR="0024318D" w:rsidRPr="00F1596A">
        <w:t>kandydata na członka Rady przez grupę, o której mowa w art. 11i ust. 1,</w:t>
      </w:r>
      <w:r w:rsidR="0024318D">
        <w:t xml:space="preserve"> </w:t>
      </w:r>
      <w:r w:rsidR="0047684B" w:rsidRPr="0047684B">
        <w:t>musi zawierać na każdej stronie adnotację:</w:t>
      </w:r>
    </w:p>
    <w:p w14:paraId="1DC3DDF5" w14:textId="77777777" w:rsidR="0047684B" w:rsidRDefault="0047684B" w:rsidP="0047684B">
      <w:pPr>
        <w:pStyle w:val="ZFRAGzmfragmentunpzdaniaartykuempunktem"/>
      </w:pPr>
      <w:r w:rsidRPr="0047684B">
        <w:t>„Udzielam poparcia zgłoszeniu sędziego ………………… (nazwa sądu będącego miejscem służbowym sędziego) …………………… (imiona i nazwisko sędziego) jako kandydata na członka Krajowej Rady Sądownictwa.”.</w:t>
      </w:r>
    </w:p>
    <w:p w14:paraId="7E26C9A8" w14:textId="77777777" w:rsidR="00E024E1" w:rsidRPr="00F1596A" w:rsidRDefault="00490360" w:rsidP="00E024E1">
      <w:pPr>
        <w:pStyle w:val="ZUSTzmustartykuempunktem"/>
      </w:pPr>
      <w:r w:rsidRPr="00F1596A">
        <w:t>6</w:t>
      </w:r>
      <w:r w:rsidR="00E024E1" w:rsidRPr="00F1596A">
        <w:t xml:space="preserve">. Zgłoszenia kandydata na członka Rady przez grupę, o której mowa w art. 11i ust. 1, dokonuje na piśmie pełnomocnik, którym jest osoba wskazana przez kandydata na członka Rady spośród osób znajdujących się w wykazie sędziów popierających </w:t>
      </w:r>
      <w:r w:rsidR="00437AAA" w:rsidRPr="00F1596A">
        <w:t xml:space="preserve">jego </w:t>
      </w:r>
      <w:r w:rsidR="00E024E1" w:rsidRPr="00F1596A">
        <w:t>zgłoszenie. Dokument pełnomocnictwa udzielonego przez kandydata na członka Rady dołącza się do zgłoszenia</w:t>
      </w:r>
      <w:r w:rsidR="00437AAA" w:rsidRPr="00F1596A">
        <w:t xml:space="preserve"> kandydata na członka Rady</w:t>
      </w:r>
      <w:r w:rsidR="00E024E1" w:rsidRPr="00F1596A">
        <w:t>.</w:t>
      </w:r>
    </w:p>
    <w:p w14:paraId="31132114" w14:textId="77777777" w:rsidR="0047684B" w:rsidRPr="0047684B" w:rsidRDefault="0047684B" w:rsidP="0047684B">
      <w:pPr>
        <w:pStyle w:val="ZUSTzmustartykuempunktem"/>
      </w:pPr>
      <w:r w:rsidRPr="0047684B">
        <w:t xml:space="preserve">7. W przypadku zgłoszenia przez grupę, o której mowa w art. 11i ust. 1, </w:t>
      </w:r>
      <w:r w:rsidR="0024318D" w:rsidRPr="00F1596A">
        <w:t xml:space="preserve">lub podmiot, </w:t>
      </w:r>
      <w:r w:rsidR="00490360" w:rsidRPr="00F1596A">
        <w:t>o którym mowa w art. 11i ust. 2</w:t>
      </w:r>
      <w:r w:rsidR="0024318D" w:rsidRPr="00F1596A">
        <w:t>,</w:t>
      </w:r>
      <w:r w:rsidR="0024318D">
        <w:t xml:space="preserve"> </w:t>
      </w:r>
      <w:r w:rsidR="00E84C25">
        <w:t xml:space="preserve">więcej niż jednego </w:t>
      </w:r>
      <w:r w:rsidR="00E84C25" w:rsidRPr="00F1596A">
        <w:t>kandydata na członka Rady</w:t>
      </w:r>
      <w:r w:rsidRPr="0047684B">
        <w:t xml:space="preserve">, uwzględnia się </w:t>
      </w:r>
      <w:r w:rsidR="00E84C25">
        <w:t xml:space="preserve">to </w:t>
      </w:r>
      <w:r w:rsidRPr="0047684B">
        <w:t>zgłoszenie, które Państwowa Komisja Wyborcza otrzymała wcześniej, chyba że kandydat, którego zgłoszenie było wcześniejsze, wycofał zgodę na kandydowanie na członka Rady, utracił prawo wybieralności lub zmarł.</w:t>
      </w:r>
    </w:p>
    <w:p w14:paraId="45E8B73C" w14:textId="77777777" w:rsidR="0047684B" w:rsidRPr="0047684B" w:rsidRDefault="0047684B" w:rsidP="0047684B">
      <w:pPr>
        <w:pStyle w:val="ZUSTzmustartykuempunktem"/>
      </w:pPr>
      <w:r w:rsidRPr="0047684B">
        <w:t>8. </w:t>
      </w:r>
      <w:r w:rsidRPr="00F1596A">
        <w:t xml:space="preserve">W przypadku </w:t>
      </w:r>
      <w:r w:rsidR="00AD7DA7" w:rsidRPr="00F1596A">
        <w:t xml:space="preserve">poparcia przez sędziego </w:t>
      </w:r>
      <w:r w:rsidR="00437AAA" w:rsidRPr="00F1596A">
        <w:t xml:space="preserve">zgłoszenia </w:t>
      </w:r>
      <w:r w:rsidR="00AD7DA7" w:rsidRPr="00F1596A">
        <w:t>więcej niż jednego kandydata</w:t>
      </w:r>
      <w:r w:rsidRPr="0047684B">
        <w:t xml:space="preserve">, uwzględnia się poparcie udzielone </w:t>
      </w:r>
      <w:r w:rsidR="00AD7DA7" w:rsidRPr="00F1596A">
        <w:t>temu</w:t>
      </w:r>
      <w:r w:rsidR="00AD7DA7">
        <w:t xml:space="preserve"> </w:t>
      </w:r>
      <w:r w:rsidRPr="0047684B">
        <w:t>zgłoszeniu, które Państwowa Komisja Wyborcza otrzymała wcześniej, chyba że kandydat, którego zgłoszenie było wcześniejsze, wycofał zgodę na kandydowanie na członka Rady, utracił prawo wybieralności lub zmarł.</w:t>
      </w:r>
    </w:p>
    <w:p w14:paraId="0BCA50C4" w14:textId="77777777" w:rsidR="0047684B" w:rsidRPr="0047684B" w:rsidRDefault="0047684B" w:rsidP="0047684B">
      <w:pPr>
        <w:pStyle w:val="ZARTzmartartykuempunktem"/>
      </w:pPr>
      <w:r w:rsidRPr="0047684B">
        <w:t>Art. 11k. 1. Państwowa Komisja Wyborcza weryfikuje prawidłowoś</w:t>
      </w:r>
      <w:r w:rsidR="00AD7DA7">
        <w:t xml:space="preserve">ć zgłoszeń kandydatów na </w:t>
      </w:r>
      <w:r w:rsidR="00AD7DA7" w:rsidRPr="00F1596A">
        <w:t>członków</w:t>
      </w:r>
      <w:r w:rsidRPr="0047684B">
        <w:t xml:space="preserve"> Rady.</w:t>
      </w:r>
    </w:p>
    <w:p w14:paraId="6B892C1E" w14:textId="77777777" w:rsidR="0047684B" w:rsidRPr="0047684B" w:rsidRDefault="0047684B" w:rsidP="0047684B">
      <w:pPr>
        <w:pStyle w:val="ZUSTzmustartykuempunktem"/>
        <w:keepNext/>
      </w:pPr>
      <w:r w:rsidRPr="0047684B">
        <w:t xml:space="preserve">2. Państwowa Komisja Wyborcza, w terminie trzech dni od </w:t>
      </w:r>
      <w:r w:rsidR="00AD7DA7" w:rsidRPr="00F1596A">
        <w:t>dnia</w:t>
      </w:r>
      <w:r w:rsidR="00AD7DA7">
        <w:t xml:space="preserve"> </w:t>
      </w:r>
      <w:r w:rsidRPr="0047684B">
        <w:t>otrzymania zgłoszenia</w:t>
      </w:r>
      <w:r w:rsidR="00AD7DA7">
        <w:t xml:space="preserve"> </w:t>
      </w:r>
      <w:r w:rsidR="00AD7DA7" w:rsidRPr="00F1596A">
        <w:t>kandydata na członka Rady</w:t>
      </w:r>
      <w:r w:rsidRPr="0047684B">
        <w:t xml:space="preserve">, </w:t>
      </w:r>
      <w:r w:rsidR="00AD7DA7" w:rsidRPr="00F1596A">
        <w:t>występuje</w:t>
      </w:r>
      <w:r w:rsidRPr="0047684B">
        <w:t xml:space="preserve"> do Ministra Sprawiedliwości, Pierwszego Prezesa Sądu Najwyższego oraz Prezesa Naczelnego Sądu Administracyjnego –</w:t>
      </w:r>
      <w:r w:rsidR="00AD7DA7">
        <w:t xml:space="preserve"> </w:t>
      </w:r>
      <w:r w:rsidRPr="0047684B">
        <w:t xml:space="preserve">w zakresie </w:t>
      </w:r>
      <w:r w:rsidR="00AD7DA7" w:rsidRPr="00F1596A">
        <w:t xml:space="preserve">odpowiednio </w:t>
      </w:r>
      <w:r w:rsidRPr="0047684B">
        <w:t xml:space="preserve">sędziów sądów powszechnych i sędziów sądów wojskowych, sędziów Sądu Najwyższego oraz sędziów sądów </w:t>
      </w:r>
      <w:r w:rsidRPr="0047684B">
        <w:lastRenderedPageBreak/>
        <w:t xml:space="preserve">administracyjnych – </w:t>
      </w:r>
      <w:r w:rsidR="00AD7DA7" w:rsidRPr="00F1596A">
        <w:t xml:space="preserve">z pismem zawierającym prośbę </w:t>
      </w:r>
      <w:r w:rsidRPr="0047684B">
        <w:t>o przedstawienie informacji dotyczących:</w:t>
      </w:r>
    </w:p>
    <w:p w14:paraId="086E6E97" w14:textId="77777777" w:rsidR="0047684B" w:rsidRPr="0047684B" w:rsidRDefault="0047684B" w:rsidP="0047684B">
      <w:pPr>
        <w:pStyle w:val="ZPKTzmpktartykuempunktem"/>
      </w:pPr>
      <w:r w:rsidRPr="0047684B">
        <w:t>1)</w:t>
      </w:r>
      <w:r w:rsidRPr="0047684B">
        <w:tab/>
        <w:t>posiadania przez kandydata statusu sędziego mającego prawo kandydowania na członka Rady;</w:t>
      </w:r>
    </w:p>
    <w:p w14:paraId="0F955BB8" w14:textId="77777777" w:rsidR="0047684B" w:rsidRPr="0047684B" w:rsidRDefault="0047684B" w:rsidP="0047684B">
      <w:pPr>
        <w:pStyle w:val="ZPKTzmpktartykuempunktem"/>
      </w:pPr>
      <w:r w:rsidRPr="0047684B">
        <w:t>2)</w:t>
      </w:r>
      <w:r w:rsidRPr="0047684B">
        <w:tab/>
        <w:t xml:space="preserve">posiadania przez osoby popierające zgłoszenie </w:t>
      </w:r>
      <w:r w:rsidR="0024318D" w:rsidRPr="00F1596A">
        <w:t xml:space="preserve">kandydata na członka Rady przez grupę, o której mowa w art. 11i ust. 1, </w:t>
      </w:r>
      <w:r w:rsidRPr="0047684B">
        <w:t xml:space="preserve">statusu sędziego mającego prawo poparcia </w:t>
      </w:r>
      <w:r w:rsidR="00AD7DA7" w:rsidRPr="00F1596A">
        <w:t>zgłoszenia</w:t>
      </w:r>
      <w:r w:rsidR="00AD7DA7">
        <w:t xml:space="preserve"> </w:t>
      </w:r>
      <w:r w:rsidRPr="0047684B">
        <w:t>kandydata na członka Rady.</w:t>
      </w:r>
    </w:p>
    <w:p w14:paraId="6FEC528B" w14:textId="77777777" w:rsidR="0047684B" w:rsidRPr="0047684B" w:rsidRDefault="0047684B" w:rsidP="0047684B">
      <w:pPr>
        <w:pStyle w:val="ZUSTzmustartykuempunktem"/>
      </w:pPr>
      <w:r w:rsidRPr="0047684B">
        <w:t>3. Minister Sprawiedliwości, Pierwszy Prezes Sądu Najwyższego oraz Prezes Naczelnego Sądu Administracyjnego przedstawiają Państwowej Komisji Wyborczej informacje w zakresie wskazanym w ust. 2 w terminie siedmiu dni od dnia otrzymania pisma Państwowej Komisji Wyborczej.</w:t>
      </w:r>
    </w:p>
    <w:p w14:paraId="5827A13F" w14:textId="77777777" w:rsidR="0047684B" w:rsidRPr="0047684B" w:rsidRDefault="0047684B" w:rsidP="0047684B">
      <w:pPr>
        <w:pStyle w:val="ZUSTzmustartykuempunktem"/>
      </w:pPr>
      <w:r w:rsidRPr="0047684B">
        <w:t xml:space="preserve">4. Jeżeli Państwowa Komisja Wyborcza stwierdzi, że kandydat </w:t>
      </w:r>
      <w:r w:rsidR="00AD7DA7" w:rsidRPr="00F1596A">
        <w:t xml:space="preserve">na członka Rady </w:t>
      </w:r>
      <w:r w:rsidRPr="0047684B">
        <w:t xml:space="preserve">nie posiada statusu sędziego mającego prawo kandydowania na członka Rady, odmawia przyjęcia </w:t>
      </w:r>
      <w:r w:rsidR="00AD7DA7" w:rsidRPr="00F1596A">
        <w:t>jego</w:t>
      </w:r>
      <w:r w:rsidR="00AD7DA7">
        <w:t xml:space="preserve"> </w:t>
      </w:r>
      <w:r w:rsidRPr="0047684B">
        <w:t>zgłoszenia.</w:t>
      </w:r>
    </w:p>
    <w:p w14:paraId="0361C662" w14:textId="77777777" w:rsidR="0047684B" w:rsidRPr="0047684B" w:rsidRDefault="0047684B" w:rsidP="0047684B">
      <w:pPr>
        <w:pStyle w:val="ZUSTzmustartykuempunktem"/>
      </w:pPr>
      <w:r w:rsidRPr="0047684B">
        <w:t>5. </w:t>
      </w:r>
      <w:r w:rsidR="0024318D" w:rsidRPr="00F1596A">
        <w:t xml:space="preserve">Jeżeli Państwowa Komisja Wyborcza stwierdzi, że zgłoszenie kandydata na członka Rady nie może otrzymać prawidłowego biegu wskutek niezachowania wymagań w zakresie innym niż określony w ust. 4, w szczególności jeżeli do tego zgłoszenia nie dołączono zgody sędziego na kandydowanie na członka Rady, dokumentu pełnomocnictwa lub wykazu sędziów popierających zgłoszenie kandydata na członka Rady przez grupę, o której mowa w art. 11i ust. 1, lub liczba prawidłowo złożonych podpisów przez sędziów popierających zgłoszenie kandydata na członka Rady przez grupę, o której mowa w art. 11i ust. 1, jest mniejsza niż wymagana, wzywa pełnomocnika albo podmiot, </w:t>
      </w:r>
      <w:r w:rsidR="00490360" w:rsidRPr="00F1596A">
        <w:t>o którym mowa w art. 11i ust. 2</w:t>
      </w:r>
      <w:r w:rsidR="0024318D" w:rsidRPr="00F1596A">
        <w:t xml:space="preserve">, do uzupełnienia lub poprawienia tego zgłoszenia, o ile nie upłynął termin zgłaszania kandydatów. </w:t>
      </w:r>
      <w:r w:rsidRPr="0047684B">
        <w:t xml:space="preserve">Uzupełnienie lub poprawienie zgłoszenia </w:t>
      </w:r>
      <w:r w:rsidR="00357995" w:rsidRPr="00F1596A">
        <w:t xml:space="preserve">kandydata na członka Rady </w:t>
      </w:r>
      <w:r w:rsidRPr="0047684B">
        <w:t>jest możliwe do upływu terminu zgłaszania kandydatów.</w:t>
      </w:r>
    </w:p>
    <w:p w14:paraId="59043E92" w14:textId="77777777" w:rsidR="0047684B" w:rsidRPr="0047684B" w:rsidRDefault="0047684B" w:rsidP="0047684B">
      <w:pPr>
        <w:pStyle w:val="ZUSTzmustartykuempunktem"/>
      </w:pPr>
      <w:bookmarkStart w:id="11" w:name="_Hlk154872949"/>
      <w:bookmarkStart w:id="12" w:name="_Hlk154872967"/>
      <w:r w:rsidRPr="0047684B">
        <w:t>6.</w:t>
      </w:r>
      <w:bookmarkEnd w:id="11"/>
      <w:r w:rsidRPr="0047684B">
        <w:t xml:space="preserve"> Państwowa Komisja Wyborcza odmawia przyjęcia zgłoszenia kandydata na członka Rady, jeżeli do upływu terminu zgłaszania kandydatów zgłoszenia </w:t>
      </w:r>
      <w:r w:rsidR="00357995" w:rsidRPr="00F1596A">
        <w:t xml:space="preserve">kandydata na członka Rady </w:t>
      </w:r>
      <w:r w:rsidRPr="0047684B">
        <w:t xml:space="preserve">nie uzupełniono lub </w:t>
      </w:r>
      <w:r w:rsidRPr="00F1596A">
        <w:t xml:space="preserve">nie </w:t>
      </w:r>
      <w:r w:rsidRPr="0047684B">
        <w:t>poprawiono.</w:t>
      </w:r>
    </w:p>
    <w:p w14:paraId="12E13DE2" w14:textId="77777777" w:rsidR="0047684B" w:rsidRPr="0047684B" w:rsidRDefault="0047684B" w:rsidP="0047684B">
      <w:pPr>
        <w:pStyle w:val="ZUSTzmustartykuempunktem"/>
      </w:pPr>
      <w:bookmarkStart w:id="13" w:name="_Hlk154875037"/>
      <w:bookmarkEnd w:id="12"/>
      <w:r w:rsidRPr="0047684B">
        <w:t xml:space="preserve">7. Wezwanie, o którym mowa w ust. 5, oraz uchwałę Państwowej Komisji Wyborczej odmawiającą przyjęcia zgłoszenia kandydata na członka Rady wraz z uzasadnieniem niezwłocznie podaje się do publicznej wiadomości w Biuletynie </w:t>
      </w:r>
      <w:r w:rsidRPr="0047684B">
        <w:lastRenderedPageBreak/>
        <w:t xml:space="preserve">Informacji Publicznej </w:t>
      </w:r>
      <w:r w:rsidR="00357995" w:rsidRPr="00F1596A">
        <w:t xml:space="preserve">na stronie podmiotowej </w:t>
      </w:r>
      <w:r w:rsidRPr="0047684B">
        <w:t>Państwowej Komisji Wyborczej oraz doręcza się pełnomocnikowi</w:t>
      </w:r>
      <w:r w:rsidR="0024318D">
        <w:t xml:space="preserve"> </w:t>
      </w:r>
      <w:r w:rsidR="0024318D" w:rsidRPr="00F1596A">
        <w:t>albo podmiotowi,</w:t>
      </w:r>
      <w:r w:rsidR="00490360" w:rsidRPr="00F1596A">
        <w:t xml:space="preserve"> o którym mowa w art. 11i ust. 2</w:t>
      </w:r>
      <w:r w:rsidRPr="0047684B">
        <w:t>.</w:t>
      </w:r>
      <w:bookmarkEnd w:id="13"/>
    </w:p>
    <w:p w14:paraId="660FCE95" w14:textId="77777777" w:rsidR="0047684B" w:rsidRPr="0047684B" w:rsidRDefault="0047684B" w:rsidP="0047684B">
      <w:pPr>
        <w:pStyle w:val="ZUSTzmustartykuempunktem"/>
      </w:pPr>
      <w:r w:rsidRPr="0047684B">
        <w:t xml:space="preserve">8. Uchwała Państwowej Komisji Wyborczej odmawiająca przyjęcia zgłoszenia kandydata na członka Rady może być zaskarżona przez pełnomocnika </w:t>
      </w:r>
      <w:r w:rsidR="0017019E" w:rsidRPr="00EB09F1">
        <w:t xml:space="preserve">albo podmiot, </w:t>
      </w:r>
      <w:r w:rsidR="00490360" w:rsidRPr="00EB09F1">
        <w:t>o którym mowa w art. 11i ust. 2</w:t>
      </w:r>
      <w:r w:rsidR="0017019E" w:rsidRPr="00EB09F1">
        <w:t>,</w:t>
      </w:r>
      <w:r w:rsidR="0017019E">
        <w:t xml:space="preserve"> </w:t>
      </w:r>
      <w:r w:rsidRPr="0047684B">
        <w:t>do Naczelnego Sąd</w:t>
      </w:r>
      <w:r w:rsidR="00357995">
        <w:t xml:space="preserve">u Administracyjnego w terminie </w:t>
      </w:r>
      <w:r w:rsidR="00357995" w:rsidRPr="00EB09F1">
        <w:t>trzech</w:t>
      </w:r>
      <w:r w:rsidRPr="0047684B">
        <w:t xml:space="preserve"> dni od dnia podania uchwały do publicznej wiadomości w Biuletynie Informacji Publicznej </w:t>
      </w:r>
      <w:r w:rsidR="00357995" w:rsidRPr="00EB09F1">
        <w:t xml:space="preserve">na stronie podmiotowej </w:t>
      </w:r>
      <w:r w:rsidRPr="0047684B">
        <w:t>Państwowej Komisji Wyborczej. Skargę wnosi się za pośrednictwem Państwowej Komisji Wyborczej.</w:t>
      </w:r>
    </w:p>
    <w:p w14:paraId="07750EE9" w14:textId="77777777" w:rsidR="0047684B" w:rsidRPr="0047684B" w:rsidRDefault="0047684B" w:rsidP="0047684B">
      <w:pPr>
        <w:pStyle w:val="ZUSTzmustartykuempunktem"/>
      </w:pPr>
      <w:r w:rsidRPr="0047684B">
        <w:t xml:space="preserve">9. Naczelny Sąd Administracyjny rozpoznaje skargę na posiedzeniu niejawnym w składzie trzech sędziów nie później niż w </w:t>
      </w:r>
      <w:r w:rsidR="00357995" w:rsidRPr="00EB09F1">
        <w:t>terminie trzech</w:t>
      </w:r>
      <w:r w:rsidRPr="00EB09F1">
        <w:t xml:space="preserve"> dni </w:t>
      </w:r>
      <w:r w:rsidRPr="0047684B">
        <w:t>od dnia jej wpływu. W wyniku rozpoznania skargi Naczelny Sąd Administracyjny zaskarżoną uchwałę zmienia albo utrzymuje w mocy. Orzeczenie Naczelnego Sądu Administracyjnego doręcza się niezwłocznie pełnomocnikowi</w:t>
      </w:r>
      <w:r w:rsidR="0017019E">
        <w:t xml:space="preserve"> </w:t>
      </w:r>
      <w:r w:rsidR="0017019E" w:rsidRPr="00EB09F1">
        <w:t>albo podmiotowi, o którym mowa w art. 11i u</w:t>
      </w:r>
      <w:r w:rsidR="00490360" w:rsidRPr="00EB09F1">
        <w:t>st. 2</w:t>
      </w:r>
      <w:r w:rsidR="0017019E" w:rsidRPr="00EB09F1">
        <w:t>,</w:t>
      </w:r>
      <w:r w:rsidRPr="0047684B">
        <w:t xml:space="preserve"> oraz Państwowej Komisji Wyborczej, która podaje je do publicznej wiadomości w Biuletynie Informacji Publicznej</w:t>
      </w:r>
      <w:r w:rsidR="00357995">
        <w:t xml:space="preserve"> </w:t>
      </w:r>
      <w:r w:rsidR="00357995" w:rsidRPr="00EB09F1">
        <w:t>na swojej stronie podmiotowej</w:t>
      </w:r>
      <w:r w:rsidRPr="0047684B">
        <w:t>. Od orzeczenia Naczelnego Sądu Administracyjnego nie przysługuje środek prawny.</w:t>
      </w:r>
    </w:p>
    <w:p w14:paraId="30C9BFE3" w14:textId="77777777" w:rsidR="0047684B" w:rsidRPr="0047684B" w:rsidRDefault="0047684B" w:rsidP="0047684B">
      <w:pPr>
        <w:pStyle w:val="ZUSTzmustartykuempunktem"/>
      </w:pPr>
      <w:r w:rsidRPr="0047684B">
        <w:t>10. W zakresie nieuregulowanym do postępowania przed Naczelnym Sądem Administracyjnym stosuje się odpowiednio przepisy ustawy z dnia 30 sierpnia 2002 r. – Prawo o postępowaniu przed sądami administracyjnymi (Dz. U. z 2023 r. poz. 1634, 1705 i 1860) dotyczące spraw ze skarg, o których mowa w art. 3 § 2 pkt 1 tej ustawy, z wyłączeniem art. 52</w:t>
      </w:r>
      <w:r w:rsidR="001E6ADB">
        <w:t>–</w:t>
      </w:r>
      <w:r w:rsidRPr="0047684B">
        <w:t>55, art. 61 § 2</w:t>
      </w:r>
      <w:r w:rsidR="001E6ADB">
        <w:t>–</w:t>
      </w:r>
      <w:r w:rsidRPr="0047684B">
        <w:t>6, art. 90, art. 91 § 2, art. 93, art. 96</w:t>
      </w:r>
      <w:r w:rsidR="001E6ADB">
        <w:t>–</w:t>
      </w:r>
      <w:r w:rsidRPr="0047684B">
        <w:t>122, art. 145 § 1 pkt 1 lit. b, pkt 2 i 3 oraz art. 243</w:t>
      </w:r>
      <w:r w:rsidR="001E6ADB">
        <w:t>–</w:t>
      </w:r>
      <w:r w:rsidRPr="0047684B">
        <w:t>262, z tym, że termin, o którym mowa w art. 193 tej ustawy, wynosi trzy dni.</w:t>
      </w:r>
    </w:p>
    <w:p w14:paraId="46D326A1" w14:textId="77777777" w:rsidR="0047684B" w:rsidRPr="0047684B" w:rsidRDefault="0047684B" w:rsidP="0047684B">
      <w:pPr>
        <w:pStyle w:val="ZARTzmartartykuempunktem"/>
      </w:pPr>
      <w:bookmarkStart w:id="14" w:name="_Hlk154937099"/>
      <w:r w:rsidRPr="0047684B">
        <w:t>Art. 11l.</w:t>
      </w:r>
      <w:bookmarkEnd w:id="7"/>
      <w:bookmarkEnd w:id="14"/>
      <w:r w:rsidRPr="0047684B">
        <w:t xml:space="preserve"> Państwowa Komisja Wyborcza niezwłocznie po upływie </w:t>
      </w:r>
      <w:r w:rsidRPr="00EB09F1">
        <w:t>terminu</w:t>
      </w:r>
      <w:r w:rsidRPr="0047684B">
        <w:t>,</w:t>
      </w:r>
      <w:r w:rsidR="005E273D">
        <w:t xml:space="preserve"> </w:t>
      </w:r>
      <w:r w:rsidRPr="0047684B">
        <w:t>o którym mowa w art. 11k ust. 8, w przypadku, gdy takich skarg w tym terminie nie wni</w:t>
      </w:r>
      <w:r w:rsidR="005E273D">
        <w:t xml:space="preserve">esiono, albo po wydaniu </w:t>
      </w:r>
      <w:r w:rsidR="005E273D" w:rsidRPr="00EB09F1">
        <w:t>orzeczenia, o którym</w:t>
      </w:r>
      <w:r w:rsidRPr="00EB09F1">
        <w:t xml:space="preserve"> </w:t>
      </w:r>
      <w:r w:rsidRPr="0047684B">
        <w:t xml:space="preserve">mowa w art. 11k ust. 9, ogłasza w Biuletynie Informacji Publicznej </w:t>
      </w:r>
      <w:r w:rsidR="00CC7008" w:rsidRPr="00EB09F1">
        <w:t>na swojej stronie podmiotowej</w:t>
      </w:r>
      <w:r w:rsidR="00CC7008" w:rsidRPr="00CC7008">
        <w:t xml:space="preserve"> </w:t>
      </w:r>
      <w:r w:rsidRPr="0047684B">
        <w:t>listę kandydatów na członków Rady</w:t>
      </w:r>
      <w:r w:rsidR="00CC7008" w:rsidRPr="00EB09F1">
        <w:t>, o których mowa w art. 11f ust. 1,</w:t>
      </w:r>
      <w:r w:rsidRPr="00EB09F1">
        <w:t xml:space="preserve"> </w:t>
      </w:r>
      <w:r w:rsidRPr="0047684B">
        <w:t xml:space="preserve">a także </w:t>
      </w:r>
      <w:r w:rsidRPr="00EB09F1">
        <w:t>zgłoszenia</w:t>
      </w:r>
      <w:r w:rsidRPr="0047684B">
        <w:t xml:space="preserve"> kandydatów</w:t>
      </w:r>
      <w:r w:rsidR="00CC7008" w:rsidRPr="00CC7008">
        <w:t xml:space="preserve"> </w:t>
      </w:r>
      <w:r w:rsidR="00CC7008" w:rsidRPr="00EB09F1">
        <w:t>na członków Rady</w:t>
      </w:r>
      <w:r w:rsidRPr="0047684B">
        <w:t xml:space="preserve"> oraz </w:t>
      </w:r>
      <w:r w:rsidR="0017019E" w:rsidRPr="00EB09F1">
        <w:t xml:space="preserve">wykazy sędziów popierających zgłoszenia kandydatów na członków Rady przez grupy, o których mowa w art. </w:t>
      </w:r>
      <w:r w:rsidR="0017019E" w:rsidRPr="00EB09F1">
        <w:lastRenderedPageBreak/>
        <w:t xml:space="preserve">11i ust. 1, </w:t>
      </w:r>
      <w:r w:rsidRPr="0047684B">
        <w:t>w zakresie obejmującym ich imiona, nazwiska, stanowiska i miejsca służbowe.</w:t>
      </w:r>
    </w:p>
    <w:p w14:paraId="2D7DCD0D" w14:textId="77777777" w:rsidR="0047684B" w:rsidRPr="0047684B" w:rsidRDefault="0047684B" w:rsidP="0047684B">
      <w:pPr>
        <w:pStyle w:val="ZARTzmartartykuempunktem"/>
        <w:keepNext/>
      </w:pPr>
      <w:r w:rsidRPr="0047684B">
        <w:t>Art. 11m. 1. Prezesi sądów, o których mowa w art. 11f ust. 1 pkt 2</w:t>
      </w:r>
      <w:r w:rsidR="001E6ADB">
        <w:t>–</w:t>
      </w:r>
      <w:r w:rsidRPr="0047684B">
        <w:t>7, oraz Pierwszy Prezes Sądu Najwyższego:</w:t>
      </w:r>
    </w:p>
    <w:p w14:paraId="4E30280A" w14:textId="77777777" w:rsidR="0047684B" w:rsidRPr="0047684B" w:rsidRDefault="0047684B" w:rsidP="0047684B">
      <w:pPr>
        <w:pStyle w:val="ZPKTzmpktartykuempunktem"/>
      </w:pPr>
      <w:r w:rsidRPr="0047684B">
        <w:t>1)</w:t>
      </w:r>
      <w:r w:rsidRPr="0047684B">
        <w:tab/>
        <w:t xml:space="preserve">informują Państwową Komisję Wyborczą o liczbie sędziów danego sądu aktualnej na dzień przekazania informacji, nie później niż na </w:t>
      </w:r>
      <w:r w:rsidR="00CC7008" w:rsidRPr="00EB09F1">
        <w:t>trzydzieści</w:t>
      </w:r>
      <w:r w:rsidR="00CC7008">
        <w:t xml:space="preserve"> </w:t>
      </w:r>
      <w:r w:rsidRPr="0047684B">
        <w:t>dni przed dniem wyborów;</w:t>
      </w:r>
    </w:p>
    <w:p w14:paraId="287CE9F1" w14:textId="77777777" w:rsidR="0047684B" w:rsidRPr="0047684B" w:rsidRDefault="0047684B" w:rsidP="0047684B">
      <w:pPr>
        <w:pStyle w:val="ZPKTzmpktartykuempunktem"/>
      </w:pPr>
      <w:r w:rsidRPr="0047684B">
        <w:t>2)</w:t>
      </w:r>
      <w:r w:rsidRPr="0047684B">
        <w:tab/>
        <w:t xml:space="preserve">po ogłoszeniu listy kandydatów na członków Rady, powołują komisję skrutacyjną </w:t>
      </w:r>
      <w:bookmarkStart w:id="15" w:name="_Hlk154881049"/>
      <w:r w:rsidRPr="0047684B">
        <w:t>składającą się przynajmniej z </w:t>
      </w:r>
      <w:r w:rsidR="00CC7008" w:rsidRPr="00EB09F1">
        <w:t>trzech</w:t>
      </w:r>
      <w:r w:rsidRPr="0047684B">
        <w:t> sędziów danego sądu, w tym przewodniczącego</w:t>
      </w:r>
      <w:bookmarkEnd w:id="15"/>
      <w:r w:rsidRPr="0047684B">
        <w:t>, niebędących kandydatami na członków Rady;</w:t>
      </w:r>
    </w:p>
    <w:p w14:paraId="5B278204" w14:textId="77777777" w:rsidR="0047684B" w:rsidRPr="0047684B" w:rsidRDefault="0047684B" w:rsidP="0047684B">
      <w:pPr>
        <w:pStyle w:val="ZPKTzmpktartykuempunktem"/>
      </w:pPr>
      <w:r w:rsidRPr="0047684B">
        <w:t>3)</w:t>
      </w:r>
      <w:r w:rsidRPr="0047684B">
        <w:tab/>
        <w:t xml:space="preserve">zapewniają środki organizacyjne i techniczne niezbędne do </w:t>
      </w:r>
      <w:r w:rsidR="00CC7008" w:rsidRPr="00EB09F1">
        <w:t xml:space="preserve">prawidłowego </w:t>
      </w:r>
      <w:r w:rsidRPr="00EB09F1">
        <w:t>przeprowadzenia głosowania w sądzie</w:t>
      </w:r>
      <w:r w:rsidRPr="0047684B">
        <w:t>.</w:t>
      </w:r>
    </w:p>
    <w:p w14:paraId="15B3A787" w14:textId="77777777" w:rsidR="0047684B" w:rsidRPr="0047684B" w:rsidRDefault="0047684B" w:rsidP="0047684B">
      <w:pPr>
        <w:pStyle w:val="ZUSTzmustartykuempunktem"/>
      </w:pPr>
      <w:r w:rsidRPr="0047684B">
        <w:t xml:space="preserve">2. Na zgodny wniosek właściwych prezesów sądów Państwowa Komisja Wyborcza może utworzyć jedną komisję skrutacyjną dla więcej niż </w:t>
      </w:r>
      <w:r w:rsidRPr="00EB09F1">
        <w:t xml:space="preserve">jednego </w:t>
      </w:r>
      <w:r w:rsidR="00BE14CF" w:rsidRPr="00EB09F1">
        <w:t>z sądów, o których</w:t>
      </w:r>
      <w:r w:rsidRPr="00EB09F1">
        <w:t xml:space="preserve"> mowa </w:t>
      </w:r>
      <w:r w:rsidRPr="0047684B">
        <w:t>w art. 11f ust. 1 pkt 2–5 i 7.</w:t>
      </w:r>
      <w:bookmarkStart w:id="16" w:name="_Hlk154937781"/>
    </w:p>
    <w:p w14:paraId="282E91E1" w14:textId="77777777" w:rsidR="0047684B" w:rsidRPr="0047684B" w:rsidRDefault="0047684B" w:rsidP="0047684B">
      <w:pPr>
        <w:pStyle w:val="ZARTzmartartykuempunktem"/>
        <w:keepNext/>
      </w:pPr>
      <w:r w:rsidRPr="0047684B">
        <w:t>Art. 11n. 1. Państwowa Komisja Wyborcza zarządza:</w:t>
      </w:r>
    </w:p>
    <w:p w14:paraId="1D9F222F" w14:textId="77777777" w:rsidR="0047684B" w:rsidRPr="0047684B" w:rsidRDefault="0047684B" w:rsidP="0047684B">
      <w:pPr>
        <w:pStyle w:val="ZPKTzmpktartykuempunktem"/>
      </w:pPr>
      <w:r w:rsidRPr="0047684B">
        <w:t>1)</w:t>
      </w:r>
      <w:r w:rsidRPr="0047684B">
        <w:tab/>
        <w:t>wydrukowanie kart do głosowania w liczbie uwzględniającej liczbę sędziów po</w:t>
      </w:r>
      <w:r w:rsidR="00BE14CF">
        <w:t xml:space="preserve">szczególnych sądów i </w:t>
      </w:r>
      <w:r w:rsidR="00BE14CF" w:rsidRPr="00EB09F1">
        <w:t>zapewniającej prawidłowe przeprowadzenie</w:t>
      </w:r>
      <w:r w:rsidRPr="00EB09F1">
        <w:t xml:space="preserve"> głosowania</w:t>
      </w:r>
      <w:r w:rsidRPr="0047684B">
        <w:t>;</w:t>
      </w:r>
    </w:p>
    <w:p w14:paraId="7CEF1673" w14:textId="77777777" w:rsidR="0047684B" w:rsidRPr="0047684B" w:rsidRDefault="0047684B" w:rsidP="0047684B">
      <w:pPr>
        <w:pStyle w:val="ZPKTzmpktartykuempunktem"/>
      </w:pPr>
      <w:r w:rsidRPr="0047684B">
        <w:t>2)</w:t>
      </w:r>
      <w:r w:rsidRPr="0047684B">
        <w:tab/>
        <w:t>dostarczenie kart do głosowania do</w:t>
      </w:r>
      <w:r w:rsidR="00437AAA">
        <w:t xml:space="preserve"> właściwych sądów, w liczbie i </w:t>
      </w:r>
      <w:r w:rsidRPr="00EB09F1">
        <w:t>terminie</w:t>
      </w:r>
      <w:r w:rsidRPr="0047684B">
        <w:t xml:space="preserve"> umożliwiających prawidłowe przeprowadzenie głosowania.</w:t>
      </w:r>
    </w:p>
    <w:p w14:paraId="7B3D2E83" w14:textId="77777777" w:rsidR="0047684B" w:rsidRPr="0047684B" w:rsidRDefault="0047684B" w:rsidP="0047684B">
      <w:pPr>
        <w:pStyle w:val="ZUSTzmustartykuempunktem"/>
      </w:pPr>
      <w:r w:rsidRPr="0047684B">
        <w:t xml:space="preserve">2. Na karcie do głosowania przy imionach i nazwisku </w:t>
      </w:r>
      <w:r w:rsidR="00437AAA" w:rsidRPr="00EB09F1">
        <w:t>każdego</w:t>
      </w:r>
      <w:r w:rsidR="00437AAA">
        <w:t xml:space="preserve"> </w:t>
      </w:r>
      <w:r w:rsidR="00BE14CF" w:rsidRPr="00EB09F1">
        <w:t>kandydata na członka</w:t>
      </w:r>
      <w:r w:rsidRPr="00EB09F1">
        <w:t xml:space="preserve"> Rady </w:t>
      </w:r>
      <w:r w:rsidRPr="0047684B">
        <w:t>wskazuje się jego stanowisko i miejsce służbowe.</w:t>
      </w:r>
    </w:p>
    <w:p w14:paraId="752E57CA" w14:textId="77777777" w:rsidR="0047684B" w:rsidRPr="0047684B" w:rsidRDefault="0047684B" w:rsidP="0047684B">
      <w:pPr>
        <w:pStyle w:val="ZARTzmartartykuempunktem"/>
      </w:pPr>
      <w:r w:rsidRPr="0047684B">
        <w:t xml:space="preserve">Art. 11o. 1. Państwowa Komisja Wyborcza organizuje nie później niż </w:t>
      </w:r>
      <w:r w:rsidR="00BE14CF" w:rsidRPr="00EB09F1">
        <w:t>na siedem</w:t>
      </w:r>
      <w:r w:rsidRPr="0047684B">
        <w:t xml:space="preserve"> dni przed dniem wyborów </w:t>
      </w:r>
      <w:r w:rsidRPr="00EB09F1">
        <w:t xml:space="preserve">wysłuchanie </w:t>
      </w:r>
      <w:r w:rsidR="00BE14CF" w:rsidRPr="00EB09F1">
        <w:t xml:space="preserve">publiczne </w:t>
      </w:r>
      <w:r w:rsidRPr="0047684B">
        <w:t>kandydatów na członków Rady, obejmujące ich wystąpienie i możliwość zadawania pytań przez uczestników wysłuchania.</w:t>
      </w:r>
    </w:p>
    <w:p w14:paraId="0DEAD87F" w14:textId="77777777" w:rsidR="0047684B" w:rsidRPr="0047684B" w:rsidRDefault="0047684B" w:rsidP="0047684B">
      <w:pPr>
        <w:pStyle w:val="ZUSTzmustartykuempunktem"/>
      </w:pPr>
      <w:r w:rsidRPr="0047684B">
        <w:t>2. </w:t>
      </w:r>
      <w:r w:rsidR="00BE14CF" w:rsidRPr="00EB09F1">
        <w:t xml:space="preserve">Państwowa Komisja Wyborcza </w:t>
      </w:r>
      <w:r w:rsidR="00BE14CF">
        <w:t>n</w:t>
      </w:r>
      <w:r w:rsidRPr="0047684B">
        <w:t xml:space="preserve">iezwłocznie po ogłoszeniu listy kandydatów na członków Rady informuje w Biuletynie Informacji Publicznej </w:t>
      </w:r>
      <w:r w:rsidR="00BE14CF" w:rsidRPr="00EB09F1">
        <w:t>na swojej stronie podmiotowej</w:t>
      </w:r>
      <w:r w:rsidR="00BE14CF" w:rsidRPr="00BE14CF">
        <w:t xml:space="preserve"> </w:t>
      </w:r>
      <w:r w:rsidRPr="0047684B">
        <w:t xml:space="preserve">o możliwości zgłoszenia udziału w wysłuchaniu publicznym </w:t>
      </w:r>
      <w:r w:rsidRPr="00EB09F1">
        <w:t>kandydatów na członków Rady oraz termin</w:t>
      </w:r>
      <w:r w:rsidR="00CD4B7A" w:rsidRPr="00EB09F1">
        <w:t>ie</w:t>
      </w:r>
      <w:r w:rsidRPr="00EB09F1">
        <w:t xml:space="preserve"> składania </w:t>
      </w:r>
      <w:r w:rsidRPr="0047684B">
        <w:t xml:space="preserve">zgłoszeń, </w:t>
      </w:r>
      <w:r w:rsidRPr="00EB09F1">
        <w:t>przypadający</w:t>
      </w:r>
      <w:r w:rsidR="00CD4B7A" w:rsidRPr="00EB09F1">
        <w:t>m</w:t>
      </w:r>
      <w:r w:rsidRPr="0047684B">
        <w:t xml:space="preserve"> nie później niż na </w:t>
      </w:r>
      <w:r w:rsidR="00CD4B7A" w:rsidRPr="00EB09F1">
        <w:t>dwadzieścia jeden</w:t>
      </w:r>
      <w:r w:rsidRPr="00EB09F1">
        <w:t xml:space="preserve"> </w:t>
      </w:r>
      <w:r w:rsidRPr="0047684B">
        <w:t xml:space="preserve">dni przed dniem </w:t>
      </w:r>
      <w:r w:rsidR="00CD4B7A" w:rsidRPr="00EB09F1">
        <w:t>wyborów</w:t>
      </w:r>
      <w:r w:rsidRPr="0047684B">
        <w:t>.</w:t>
      </w:r>
    </w:p>
    <w:p w14:paraId="05803A36" w14:textId="77777777" w:rsidR="0047684B" w:rsidRPr="0047684B" w:rsidRDefault="0047684B" w:rsidP="0047684B">
      <w:pPr>
        <w:pStyle w:val="ZUSTzmustartykuempunktem"/>
      </w:pPr>
      <w:r w:rsidRPr="0047684B">
        <w:lastRenderedPageBreak/>
        <w:t xml:space="preserve">3. Udział w wysłuchaniu publicznym kandydatów na członków Rady może zgłosić osoba fizyczna. Zgłoszenie składa się Państwowej Komisji Wyborczej w terminie określonym </w:t>
      </w:r>
      <w:r w:rsidR="00CD4B7A" w:rsidRPr="00EB09F1">
        <w:t>w</w:t>
      </w:r>
      <w:r w:rsidRPr="0047684B">
        <w:t> ust. 2.</w:t>
      </w:r>
    </w:p>
    <w:p w14:paraId="2345D454" w14:textId="77777777" w:rsidR="0047684B" w:rsidRPr="0047684B" w:rsidRDefault="0047684B" w:rsidP="0047684B">
      <w:pPr>
        <w:pStyle w:val="ZUSTzmustartykuempunktem"/>
      </w:pPr>
      <w:r w:rsidRPr="0047684B">
        <w:t>4. Zgłoszenie udziału w wysłuchaniu publicznym kandydatów na członków Rady zawiera imiona i nazwisko oraz adres zamieszkania uczestnika wysłuchania, a także wskazanie kandydatów, którym uczestnik chciałby zadać pytania, i liczbę tych pytań.</w:t>
      </w:r>
    </w:p>
    <w:p w14:paraId="48EF6286" w14:textId="77777777" w:rsidR="0047684B" w:rsidRPr="0047684B" w:rsidRDefault="0047684B" w:rsidP="0047684B">
      <w:pPr>
        <w:pStyle w:val="ZUSTzmustartykuempunktem"/>
      </w:pPr>
      <w:r w:rsidRPr="0047684B">
        <w:t>5. Zgłoszenie udziału w wysłuchaniu publicznym kandydatów na członków Rady, które nie odpowiada warunkom określonym w ust. 3 lub 4, pozostawia się bez rozpoznania.</w:t>
      </w:r>
    </w:p>
    <w:p w14:paraId="22A37783" w14:textId="77777777" w:rsidR="0047684B" w:rsidRPr="0047684B" w:rsidRDefault="0047684B" w:rsidP="0047684B">
      <w:pPr>
        <w:pStyle w:val="ZUSTzmustartykuempunktem"/>
      </w:pPr>
      <w:r w:rsidRPr="0047684B">
        <w:t>6. Formę i porządek wysłuchania publicznego określa uchwała Państwowej Komisji Wyborczej.</w:t>
      </w:r>
    </w:p>
    <w:p w14:paraId="742CA558" w14:textId="77777777" w:rsidR="0017019E" w:rsidRPr="00EB09F1" w:rsidRDefault="0047684B" w:rsidP="0047684B">
      <w:pPr>
        <w:pStyle w:val="ZUSTzmustartykuempunktem"/>
      </w:pPr>
      <w:r w:rsidRPr="00EB09F1">
        <w:t>7. </w:t>
      </w:r>
      <w:r w:rsidR="0017019E" w:rsidRPr="00EB09F1">
        <w:t>Z przyczyn lokalowych lub technicznych Państwowa Komisja Wyborcza może ograniczyć liczbę uczestników wysłuchania publicznego lub liczbę pytań zadawanych przez uczestnika poszczególnym kandydatom na członków Rady. Ograniczenia tego dokonuje się w oparciu o obiektywne kryteria zastosowane wobec wszystkich osób, które zgłosiły udział w wysłuchaniu. Ustalenia listy osób dopuszczonych do udziału w wysłuchaniu publicznym można dokonać w szczególności w oparciu o kolejność zgłoszeń lub określenie maksymalnej liczby pytań zadawanych jednemu kandydatowi na członka Rady. Zastosowane kryteria nie mogą prowadzić do zupełnego wyłączenia możliwości zadania pytań określonemu kandydatowi na członka Rady.</w:t>
      </w:r>
    </w:p>
    <w:p w14:paraId="6FD0091E" w14:textId="77777777" w:rsidR="0047684B" w:rsidRPr="00EB09F1" w:rsidRDefault="0017019E" w:rsidP="0047684B">
      <w:pPr>
        <w:pStyle w:val="ZUSTzmustartykuempunktem"/>
      </w:pPr>
      <w:r w:rsidRPr="0047684B">
        <w:t xml:space="preserve"> </w:t>
      </w:r>
      <w:r w:rsidR="0047684B" w:rsidRPr="0047684B">
        <w:t>8. </w:t>
      </w:r>
      <w:r w:rsidRPr="00EB09F1">
        <w:t>W przypadku, o którym mowa w ust. 7, listę osób dopuszczonych do udziału w wysłuchaniu publicznym, zawierającą ich imiona i nazwiska oraz miejsca zamieszkania, udostępnia się w Biuletynie Informacji Publicznej na stronie podmiotowej Państwowej Komisji Wyborczej nie później niż na dwa dni przed dniem wysłuchania publicznego. Wraz z listą udostępnia się informację o kryteriach zastosowanych w celu ograniczenia liczby uczestników wysłuchania publicznego.</w:t>
      </w:r>
    </w:p>
    <w:p w14:paraId="1AFAB053" w14:textId="77777777" w:rsidR="0047684B" w:rsidRPr="0047684B" w:rsidRDefault="0047684B" w:rsidP="0047684B">
      <w:pPr>
        <w:pStyle w:val="ZUSTzmustartykuempunktem"/>
      </w:pPr>
      <w:r w:rsidRPr="0047684B">
        <w:t>9. Wysłuchanie publiczne prowadzi Przewodniczący Państwowej Komisji Wyborczej lub upoważniona przez niego osoba. Prowadzący wysłuchanie ustala kolejność oraz czas wystąpień kandydatów na członków Rady i uczestników wysłuchania.</w:t>
      </w:r>
    </w:p>
    <w:p w14:paraId="1E4B0D56" w14:textId="77777777" w:rsidR="0047684B" w:rsidRPr="0047684B" w:rsidRDefault="0047684B" w:rsidP="0047684B">
      <w:pPr>
        <w:pStyle w:val="ZUSTzmustartykuempunktem"/>
      </w:pPr>
      <w:r w:rsidRPr="0047684B">
        <w:lastRenderedPageBreak/>
        <w:t xml:space="preserve">10. Wysłuchanie publiczne jest transmitowane i utrwalane za pomocą urządzeń rejestrujących obraz i dźwięk, a jego nagranie udostępnia się w Biuletynie Informacji Publicznej </w:t>
      </w:r>
      <w:r w:rsidR="003610F2" w:rsidRPr="00EB09F1">
        <w:t xml:space="preserve">na stronie podmiotowej </w:t>
      </w:r>
      <w:r w:rsidRPr="0047684B">
        <w:t>Państwowej Komisji Wyborczej.</w:t>
      </w:r>
    </w:p>
    <w:p w14:paraId="404B6406" w14:textId="77777777" w:rsidR="0047684B" w:rsidRPr="0047684B" w:rsidRDefault="0047684B" w:rsidP="0047684B">
      <w:pPr>
        <w:pStyle w:val="ZARTzmartartykuempunktem"/>
      </w:pPr>
      <w:r w:rsidRPr="0047684B">
        <w:t xml:space="preserve">Art. 11p. 1. </w:t>
      </w:r>
      <w:r w:rsidRPr="00EB09F1">
        <w:t xml:space="preserve">Wybory </w:t>
      </w:r>
      <w:r w:rsidR="003610F2" w:rsidRPr="00EB09F1">
        <w:t>członków Rady, o których mowa w art. 11f ust. 1,</w:t>
      </w:r>
      <w:r w:rsidR="003610F2">
        <w:t xml:space="preserve"> </w:t>
      </w:r>
      <w:r w:rsidRPr="0047684B">
        <w:t>przeprowadza się w sposób zapewniający tajność i bezpieczeństwo głosowania.</w:t>
      </w:r>
    </w:p>
    <w:p w14:paraId="27491478" w14:textId="77777777" w:rsidR="0047684B" w:rsidRPr="0047684B" w:rsidRDefault="0047684B" w:rsidP="0047684B">
      <w:pPr>
        <w:pStyle w:val="ZUSTzmustartykuempunktem"/>
      </w:pPr>
      <w:r w:rsidRPr="0047684B">
        <w:t>2. </w:t>
      </w:r>
      <w:r w:rsidRPr="00EB09F1">
        <w:t xml:space="preserve">Głosowanie przeprowadza </w:t>
      </w:r>
      <w:r w:rsidRPr="0047684B">
        <w:t>komisja skrutacyjna.</w:t>
      </w:r>
    </w:p>
    <w:p w14:paraId="39A314B7" w14:textId="77777777" w:rsidR="0047684B" w:rsidRPr="0047684B" w:rsidRDefault="0047684B" w:rsidP="0047684B">
      <w:pPr>
        <w:pStyle w:val="ZUSTzmustartykuempunktem"/>
      </w:pPr>
      <w:r w:rsidRPr="0047684B">
        <w:t xml:space="preserve">3. Głosowanie odbywa się w dniu wyborów, w budynku sądu w godzinach urzędowania </w:t>
      </w:r>
      <w:r w:rsidR="00C30947" w:rsidRPr="00EB09F1">
        <w:t>tego</w:t>
      </w:r>
      <w:r w:rsidR="00C30947">
        <w:t xml:space="preserve"> </w:t>
      </w:r>
      <w:r w:rsidRPr="0047684B">
        <w:t>sądu.</w:t>
      </w:r>
    </w:p>
    <w:p w14:paraId="405E7125" w14:textId="77777777" w:rsidR="0047684B" w:rsidRPr="0047684B" w:rsidRDefault="0047684B" w:rsidP="0047684B">
      <w:pPr>
        <w:pStyle w:val="ZUSTzmustartykuempunktem"/>
      </w:pPr>
      <w:r w:rsidRPr="0047684B">
        <w:t xml:space="preserve">4. Przewodniczący komisji skrutacyjnej czuwa nad zapewnieniem tajności głosowania oraz </w:t>
      </w:r>
      <w:r w:rsidRPr="00EB09F1">
        <w:t>utrzymaniem</w:t>
      </w:r>
      <w:r w:rsidRPr="0047684B">
        <w:t xml:space="preserve"> porządku i spokoju w czasie głosowania.</w:t>
      </w:r>
    </w:p>
    <w:p w14:paraId="022768EB" w14:textId="77777777" w:rsidR="0047684B" w:rsidRPr="0047684B" w:rsidRDefault="0047684B" w:rsidP="0047684B">
      <w:pPr>
        <w:pStyle w:val="ZUSTzmustartykuempunktem"/>
      </w:pPr>
      <w:r w:rsidRPr="0047684B">
        <w:t>5. Najpóźniej w dniu poprzedzającym dzień wyborów prezes sądu, a w przypadku, o którym mowa w art. 11m ust. 2, właściwi prezesi sądów, przekazują komisji skrutacyjnej listę sędziów danego sądu aktualną na dzień wyborów.</w:t>
      </w:r>
    </w:p>
    <w:p w14:paraId="3CF0B5FF" w14:textId="77777777" w:rsidR="0047684B" w:rsidRPr="0047684B" w:rsidRDefault="0047684B" w:rsidP="0047684B">
      <w:pPr>
        <w:pStyle w:val="ZUSTzmustartykuempunktem"/>
      </w:pPr>
      <w:r w:rsidRPr="0047684B">
        <w:t>6. Sędzia głosuje osobiście.</w:t>
      </w:r>
    </w:p>
    <w:p w14:paraId="7982BB12" w14:textId="77777777" w:rsidR="0047684B" w:rsidRPr="0047684B" w:rsidRDefault="0047684B" w:rsidP="0047684B">
      <w:pPr>
        <w:pStyle w:val="ZUSTzmustartykuempunktem"/>
      </w:pPr>
      <w:r w:rsidRPr="0047684B">
        <w:t xml:space="preserve">7. Głosowanie odbywa się </w:t>
      </w:r>
      <w:r w:rsidR="00124622" w:rsidRPr="00EB09F1">
        <w:t>za pomocą</w:t>
      </w:r>
      <w:r w:rsidRPr="00EB09F1">
        <w:t xml:space="preserve"> </w:t>
      </w:r>
      <w:r w:rsidRPr="0047684B">
        <w:t>kart do głosowania.</w:t>
      </w:r>
    </w:p>
    <w:p w14:paraId="274FA4AA" w14:textId="77777777" w:rsidR="0047684B" w:rsidRPr="0047684B" w:rsidRDefault="0047684B" w:rsidP="0047684B">
      <w:pPr>
        <w:pStyle w:val="ZUSTzmustartykuempunktem"/>
      </w:pPr>
      <w:r w:rsidRPr="0047684B">
        <w:t>8. Komisja skrutacyjna stwierdza uprawnienie sędziego do udziału w głosowaniu na podstawie listy, o której mowa w ust. 5, lub legitymacji służbowej sędziego. Odbiór karty do głosowania sędzia potwierdza własnoręcznym podpisem na liście</w:t>
      </w:r>
      <w:r w:rsidR="00124622" w:rsidRPr="00EB09F1">
        <w:t>, o której mowa w ust. 5</w:t>
      </w:r>
      <w:r w:rsidRPr="0047684B">
        <w:t>.</w:t>
      </w:r>
    </w:p>
    <w:p w14:paraId="356CE2CD" w14:textId="77777777" w:rsidR="0047684B" w:rsidRPr="0047684B" w:rsidRDefault="0047684B" w:rsidP="0047684B">
      <w:pPr>
        <w:pStyle w:val="ZUSTzmustartykuempunktem"/>
      </w:pPr>
      <w:r w:rsidRPr="0047684B">
        <w:t>9. Głos oddaje się przez postawienie na karcie do głosowania znaku „x” w kratce z lewej strony obok nazwiska jednego z kandydatów</w:t>
      </w:r>
      <w:r w:rsidR="00124622" w:rsidRPr="00124622">
        <w:t xml:space="preserve"> </w:t>
      </w:r>
      <w:r w:rsidR="00124622" w:rsidRPr="00EB09F1">
        <w:t>na członków Rady</w:t>
      </w:r>
      <w:r w:rsidRPr="0047684B">
        <w:t>.</w:t>
      </w:r>
    </w:p>
    <w:p w14:paraId="2D45B288" w14:textId="77777777" w:rsidR="0047684B" w:rsidRPr="0047684B" w:rsidRDefault="0047684B" w:rsidP="0047684B">
      <w:pPr>
        <w:pStyle w:val="ZUSTzmustartykuempunktem"/>
      </w:pPr>
      <w:r w:rsidRPr="0047684B">
        <w:t xml:space="preserve">10. Głos uznaje się za nieważny, jeżeli na karcie do głosowania postawiono znak „x” w kratce z lewej strony obok nazwisk dwóch lub większej liczby kandydatów </w:t>
      </w:r>
      <w:r w:rsidR="00124622" w:rsidRPr="00EB09F1">
        <w:t>na członków Rady</w:t>
      </w:r>
      <w:r w:rsidR="00124622" w:rsidRPr="00124622">
        <w:t xml:space="preserve"> </w:t>
      </w:r>
      <w:r w:rsidRPr="0047684B">
        <w:t>albo nie postawiono tego znaku w kratce z lewej strony obok nazwiska żadnego kandydata</w:t>
      </w:r>
      <w:r w:rsidR="00124622" w:rsidRPr="00124622">
        <w:t xml:space="preserve"> </w:t>
      </w:r>
      <w:r w:rsidR="00124622" w:rsidRPr="00EB09F1">
        <w:t>na członka Rady</w:t>
      </w:r>
      <w:r w:rsidRPr="0047684B">
        <w:t>.</w:t>
      </w:r>
    </w:p>
    <w:p w14:paraId="65DEE000" w14:textId="77777777" w:rsidR="0047684B" w:rsidRPr="0047684B" w:rsidRDefault="0047684B" w:rsidP="0047684B">
      <w:pPr>
        <w:pStyle w:val="ZUSTzmustartykuempunktem"/>
      </w:pPr>
      <w:r w:rsidRPr="0047684B">
        <w:t>11. </w:t>
      </w:r>
      <w:r w:rsidR="00124622" w:rsidRPr="00EB09F1">
        <w:t xml:space="preserve">Karty do głosowania zawierające </w:t>
      </w:r>
      <w:r w:rsidRPr="00EB09F1">
        <w:t>głosy</w:t>
      </w:r>
      <w:r w:rsidR="00124622" w:rsidRPr="00EB09F1">
        <w:t xml:space="preserve"> oddane</w:t>
      </w:r>
      <w:r w:rsidRPr="00EB09F1">
        <w:t xml:space="preserve"> </w:t>
      </w:r>
      <w:r w:rsidR="00124622" w:rsidRPr="00EB09F1">
        <w:t xml:space="preserve">w wyborach </w:t>
      </w:r>
      <w:r w:rsidRPr="0047684B">
        <w:t>umieszcza się w urnie wyborczej.</w:t>
      </w:r>
    </w:p>
    <w:p w14:paraId="32443C9D" w14:textId="77777777" w:rsidR="0047684B" w:rsidRPr="0047684B" w:rsidRDefault="0047684B" w:rsidP="0047684B">
      <w:pPr>
        <w:pStyle w:val="ZUSTzmustartykuempunktem"/>
        <w:keepNext/>
      </w:pPr>
      <w:r w:rsidRPr="0047684B">
        <w:t>12. Urna wyborcza jest wykonana w taki sposób, aby:</w:t>
      </w:r>
    </w:p>
    <w:p w14:paraId="7ED619FD" w14:textId="77777777" w:rsidR="0047684B" w:rsidRPr="0047684B" w:rsidRDefault="0047684B" w:rsidP="0047684B">
      <w:pPr>
        <w:pStyle w:val="ZPKTzmpktartykuempunktem"/>
      </w:pPr>
      <w:r w:rsidRPr="0047684B">
        <w:t>1)</w:t>
      </w:r>
      <w:r w:rsidRPr="0047684B">
        <w:tab/>
        <w:t xml:space="preserve">w czasie głosowania nie było możliwe </w:t>
      </w:r>
      <w:r w:rsidR="001A4FB2" w:rsidRPr="00EB09F1">
        <w:t xml:space="preserve">umieszczenie </w:t>
      </w:r>
      <w:r w:rsidRPr="00EB09F1">
        <w:t>kart do</w:t>
      </w:r>
      <w:r w:rsidR="001A4FB2" w:rsidRPr="00EB09F1">
        <w:t xml:space="preserve"> głosowania w tej urnie</w:t>
      </w:r>
      <w:r w:rsidR="001A4FB2">
        <w:t xml:space="preserve"> </w:t>
      </w:r>
      <w:r w:rsidRPr="0047684B">
        <w:t>w inny sposób niż przez przeznaczony do tego otwór;</w:t>
      </w:r>
    </w:p>
    <w:p w14:paraId="76AFFFA2" w14:textId="77777777" w:rsidR="0047684B" w:rsidRPr="0047684B" w:rsidRDefault="0047684B" w:rsidP="0047684B">
      <w:pPr>
        <w:pStyle w:val="ZPKTzmpktartykuempunktem"/>
      </w:pPr>
      <w:r w:rsidRPr="0047684B">
        <w:lastRenderedPageBreak/>
        <w:t>2)</w:t>
      </w:r>
      <w:r w:rsidRPr="0047684B">
        <w:tab/>
        <w:t xml:space="preserve">nie było możliwe wyjęcie kart </w:t>
      </w:r>
      <w:r w:rsidR="001A4FB2" w:rsidRPr="00EB09F1">
        <w:t xml:space="preserve">do głosowania </w:t>
      </w:r>
      <w:r w:rsidRPr="0047684B">
        <w:t>z urny</w:t>
      </w:r>
      <w:r w:rsidR="001A4FB2">
        <w:t xml:space="preserve"> </w:t>
      </w:r>
      <w:r w:rsidR="001A4FB2" w:rsidRPr="00EB09F1">
        <w:t>wyborczej</w:t>
      </w:r>
      <w:r w:rsidRPr="0047684B">
        <w:t xml:space="preserve"> przed </w:t>
      </w:r>
      <w:r w:rsidRPr="00EB09F1">
        <w:t>otwarciem</w:t>
      </w:r>
      <w:r w:rsidRPr="0047684B">
        <w:t xml:space="preserve">, o którym mowa w ust. 15, ani wysypanie się kart </w:t>
      </w:r>
      <w:r w:rsidR="001A4FB2" w:rsidRPr="00EB09F1">
        <w:t xml:space="preserve">do głosowania </w:t>
      </w:r>
      <w:r w:rsidRPr="0047684B">
        <w:t>z urny.</w:t>
      </w:r>
    </w:p>
    <w:p w14:paraId="58EEEC73" w14:textId="77777777" w:rsidR="0047684B" w:rsidRPr="0047684B" w:rsidRDefault="0047684B" w:rsidP="0047684B">
      <w:pPr>
        <w:pStyle w:val="ZUSTzmustartykuempunktem"/>
      </w:pPr>
      <w:r w:rsidRPr="0047684B">
        <w:t>13. Przed rozpoczęciem głosowania komisja skrutacyjna sprawdza, czy urna</w:t>
      </w:r>
      <w:r w:rsidR="001A4FB2">
        <w:t xml:space="preserve"> </w:t>
      </w:r>
      <w:r w:rsidR="001A4FB2" w:rsidRPr="00EB09F1">
        <w:t xml:space="preserve">wyborcza </w:t>
      </w:r>
      <w:r w:rsidRPr="00EB09F1">
        <w:t>jest pusta, po czym zamyka urnę</w:t>
      </w:r>
      <w:r w:rsidRPr="0047684B">
        <w:t>.</w:t>
      </w:r>
    </w:p>
    <w:p w14:paraId="60F1E8B1" w14:textId="77777777" w:rsidR="0047684B" w:rsidRPr="0047684B" w:rsidRDefault="0047684B" w:rsidP="0047684B">
      <w:pPr>
        <w:pStyle w:val="ZUSTzmustartykuempunktem"/>
      </w:pPr>
      <w:r w:rsidRPr="0047684B">
        <w:t xml:space="preserve">14. Od chwili rozpoczęcia głosowania aż do </w:t>
      </w:r>
      <w:r w:rsidR="001A4FB2" w:rsidRPr="00EB09F1">
        <w:t>chwili</w:t>
      </w:r>
      <w:r w:rsidR="001A4FB2">
        <w:t xml:space="preserve"> </w:t>
      </w:r>
      <w:r w:rsidRPr="0047684B">
        <w:t>jego zakończenia w pomieszczeniu, w którym przeprowadza się głosowanie, muszą być równocześnie obecni członkowie komisji skrutacyjnej w liczbie stanowiącej co najmniej 1/2 jej pełnego składu.</w:t>
      </w:r>
    </w:p>
    <w:p w14:paraId="3B78C43D" w14:textId="77777777" w:rsidR="0047684B" w:rsidRPr="0047684B" w:rsidRDefault="0047684B" w:rsidP="0047684B">
      <w:pPr>
        <w:pStyle w:val="ZUSTzmustartykuempunktem"/>
      </w:pPr>
      <w:r w:rsidRPr="0047684B">
        <w:t xml:space="preserve">15. Po zakończeniu głosowania komisja skrutacyjna otwiera urnę wyborczą, liczy wyjęte </w:t>
      </w:r>
      <w:r w:rsidRPr="00EB09F1">
        <w:t xml:space="preserve">z </w:t>
      </w:r>
      <w:r w:rsidR="001A4FB2" w:rsidRPr="00EB09F1">
        <w:t xml:space="preserve">niej </w:t>
      </w:r>
      <w:r w:rsidRPr="0047684B">
        <w:t>karty do głosowania oraz ustala liczbę głosów ważnych oddanych na poszczególnych kandydatów</w:t>
      </w:r>
      <w:r w:rsidR="001A4FB2" w:rsidRPr="001A4FB2">
        <w:t xml:space="preserve"> </w:t>
      </w:r>
      <w:r w:rsidR="001A4FB2" w:rsidRPr="00EB09F1">
        <w:t>na członków Rady</w:t>
      </w:r>
      <w:r w:rsidRPr="0047684B">
        <w:t xml:space="preserve"> i liczbę głosów nieważnych.</w:t>
      </w:r>
    </w:p>
    <w:p w14:paraId="230D2E41" w14:textId="77777777" w:rsidR="0047684B" w:rsidRPr="0047684B" w:rsidRDefault="0047684B" w:rsidP="0047684B">
      <w:pPr>
        <w:pStyle w:val="ZUSTzmustartykuempunktem"/>
      </w:pPr>
      <w:r w:rsidRPr="0047684B">
        <w:t>16. Komisja skrutacyjna sporządza protokół głosowania, zawierający informację o czasie rozpoczęcia i zakończenia głosowania oraz istotnych okolicznościach związanych z przebiegiem głosowania, a także dane, o których mowa w ust. 15.</w:t>
      </w:r>
    </w:p>
    <w:p w14:paraId="4BB44223" w14:textId="77777777" w:rsidR="0047684B" w:rsidRPr="0047684B" w:rsidRDefault="0047684B" w:rsidP="0047684B">
      <w:pPr>
        <w:pStyle w:val="ZUSTzmustartykuempunktem"/>
      </w:pPr>
      <w:r w:rsidRPr="0047684B">
        <w:t>17. </w:t>
      </w:r>
      <w:r w:rsidR="001A4FB2" w:rsidRPr="00EB09F1">
        <w:t>Karty do głosowania zawierające g</w:t>
      </w:r>
      <w:r w:rsidRPr="00EB09F1">
        <w:t xml:space="preserve">łosy </w:t>
      </w:r>
      <w:r w:rsidRPr="0047684B">
        <w:t>oddane w wyborach wraz z niewykorzystanymi kartami do głosowania, protokół głosowania oraz listy, o których mowa w ust. 5, komisja skrutacyjna przekazuje niezwłocznie Państwowej Komisji Wyborczej.</w:t>
      </w:r>
    </w:p>
    <w:p w14:paraId="5D5A2057" w14:textId="77777777" w:rsidR="0047684B" w:rsidRPr="0047684B" w:rsidRDefault="0047684B" w:rsidP="0047684B">
      <w:pPr>
        <w:pStyle w:val="ZARTzmartartykuempunktem"/>
      </w:pPr>
      <w:r w:rsidRPr="0047684B">
        <w:t>Art. 11q. 1. Państwowa Komisja Wyborcza na podstawie protokołów głosowania ze wszystkich komisji skrutacyjnych dokonuje obliczenia głosów i sporządza protokół wyborczy, zawierający w szczególności liczbę oddanych głosów, liczbę głosów ważnych oddanych na poszczególnych kandydatów</w:t>
      </w:r>
      <w:r w:rsidR="00D564E7" w:rsidRPr="00D564E7">
        <w:t xml:space="preserve"> </w:t>
      </w:r>
      <w:r w:rsidR="00D564E7" w:rsidRPr="00EB09F1">
        <w:t>na członków Rady</w:t>
      </w:r>
      <w:r w:rsidRPr="0047684B">
        <w:t xml:space="preserve"> i liczbę głosów nieważnych oraz wskazanie sędziów, którzy zostali wybrani na członków Rady, o których mowa w art. 11f ust. 1.</w:t>
      </w:r>
    </w:p>
    <w:p w14:paraId="65978B76" w14:textId="77777777" w:rsidR="0047684B" w:rsidRPr="0047684B" w:rsidRDefault="0047684B" w:rsidP="0047684B">
      <w:pPr>
        <w:pStyle w:val="ZUSTzmustartykuempunktem"/>
      </w:pPr>
      <w:r w:rsidRPr="0047684B">
        <w:t xml:space="preserve">2. Państwowa Komisja Wyborcza w terminie trzech dni od </w:t>
      </w:r>
      <w:r w:rsidR="00D564E7" w:rsidRPr="00EB09F1">
        <w:t>dnia</w:t>
      </w:r>
      <w:r w:rsidRPr="0047684B">
        <w:t xml:space="preserve"> sporządzenia protokołu wyborczego ogłasza wyniki wyborów, w drodze obwieszczenia, w Dzienniku Urzędowym Rzeczypospolitej Polskiej „Monitor Polski”.</w:t>
      </w:r>
    </w:p>
    <w:p w14:paraId="01CE1041" w14:textId="77777777" w:rsidR="0047684B" w:rsidRPr="0047684B" w:rsidRDefault="0047684B" w:rsidP="0047684B">
      <w:pPr>
        <w:pStyle w:val="ZARTzmartartykuempunktem"/>
      </w:pPr>
      <w:r w:rsidRPr="0047684B">
        <w:t xml:space="preserve">Art. 11r. Państwowa Komisja Wyborcza, na wniosek sędziego, który kandydował na członka Rady, udostępnia </w:t>
      </w:r>
      <w:r w:rsidR="00D564E7" w:rsidRPr="00EB09F1">
        <w:t>mu</w:t>
      </w:r>
      <w:r w:rsidR="00D564E7">
        <w:t xml:space="preserve"> </w:t>
      </w:r>
      <w:r w:rsidRPr="0047684B">
        <w:t xml:space="preserve">niezwłocznie dokumenty związane </w:t>
      </w:r>
      <w:r w:rsidRPr="0047684B">
        <w:lastRenderedPageBreak/>
        <w:t xml:space="preserve">z wyborami. Dokumenty </w:t>
      </w:r>
      <w:r w:rsidR="00D564E7" w:rsidRPr="00EB09F1">
        <w:t>te</w:t>
      </w:r>
      <w:r w:rsidR="00D564E7">
        <w:t xml:space="preserve"> </w:t>
      </w:r>
      <w:r w:rsidRPr="0047684B">
        <w:t>udostępnia się w siedzibie Państwowej Komisji Wyborczej.</w:t>
      </w:r>
    </w:p>
    <w:p w14:paraId="59522DAE" w14:textId="77777777" w:rsidR="0047684B" w:rsidRPr="0047684B" w:rsidRDefault="0047684B" w:rsidP="0047684B">
      <w:pPr>
        <w:pStyle w:val="ZARTzmartartykuempunktem"/>
      </w:pPr>
      <w:r w:rsidRPr="0047684B">
        <w:t xml:space="preserve">Art. 11s. 1. W terminie </w:t>
      </w:r>
      <w:r w:rsidR="00D564E7" w:rsidRPr="00EB09F1">
        <w:t>czternastu</w:t>
      </w:r>
      <w:r w:rsidRPr="0047684B">
        <w:t> dni od dnia ogłoszenia wyników wyborów sędzia, który kandydował na członka Rady, może wnieść do Naczelnego Sądu Administracyjnego protest przeciwko ważnoś</w:t>
      </w:r>
      <w:r w:rsidR="00D564E7">
        <w:t xml:space="preserve">ci wyboru członka Rady. </w:t>
      </w:r>
      <w:r w:rsidR="00D564E7" w:rsidRPr="00EB09F1">
        <w:t>Przepis</w:t>
      </w:r>
      <w:r w:rsidRPr="00EB09F1">
        <w:t xml:space="preserve"> art. 82</w:t>
      </w:r>
      <w:r w:rsidR="000E3CC5" w:rsidRPr="00EB09F1">
        <w:t xml:space="preserve"> § 1</w:t>
      </w:r>
      <w:r w:rsidRPr="00EB09F1">
        <w:t> </w:t>
      </w:r>
      <w:r w:rsidRPr="0047684B">
        <w:t>ustawy z dnia 5 stycznia 2011 r. – Kodeks wyborczy (Dz. U. z 2023 r. poz. 2408) stosuje się odpowiednio.</w:t>
      </w:r>
    </w:p>
    <w:p w14:paraId="40AF6286" w14:textId="77777777" w:rsidR="0047684B" w:rsidRPr="0047684B" w:rsidRDefault="0047684B" w:rsidP="0047684B">
      <w:pPr>
        <w:pStyle w:val="ZUSTzmustartykuempunktem"/>
      </w:pPr>
      <w:r w:rsidRPr="0047684B">
        <w:t xml:space="preserve">2. Naczelny Sąd Administracyjny rozpoznaje protesty wyborcze </w:t>
      </w:r>
      <w:r w:rsidRPr="00EB09F1">
        <w:t>w </w:t>
      </w:r>
      <w:r w:rsidR="000E3CC5" w:rsidRPr="00EB09F1">
        <w:t>terminie</w:t>
      </w:r>
      <w:r w:rsidRPr="00EB09F1">
        <w:t xml:space="preserve"> </w:t>
      </w:r>
      <w:r w:rsidR="000E3CC5" w:rsidRPr="00EB09F1">
        <w:t>trzydziestu</w:t>
      </w:r>
      <w:r w:rsidRPr="0047684B">
        <w:t xml:space="preserve"> dni </w:t>
      </w:r>
      <w:r w:rsidR="000E3CC5" w:rsidRPr="00EB09F1">
        <w:t>od dnia upływu</w:t>
      </w:r>
      <w:r w:rsidRPr="00EB09F1">
        <w:t xml:space="preserve"> </w:t>
      </w:r>
      <w:r w:rsidRPr="0047684B">
        <w:t>terminu do wnoszenia protestów, w składzie</w:t>
      </w:r>
      <w:r w:rsidR="00437AAA">
        <w:t xml:space="preserve"> </w:t>
      </w:r>
      <w:r w:rsidR="00437AAA" w:rsidRPr="00EB09F1">
        <w:t>trzech</w:t>
      </w:r>
      <w:r w:rsidRPr="0047684B">
        <w:t> sędziów,</w:t>
      </w:r>
      <w:r w:rsidR="00437AAA">
        <w:t xml:space="preserve"> </w:t>
      </w:r>
      <w:r w:rsidRPr="0047684B">
        <w:t>z udziałem wnoszącego protest oraz Przewodniczącego Państwowej Komisji Wyborczej lub upoważnionego przez niego członka Państwowej Komisji Wyborczej. Przepis art. 11k ust. 10 stosuje się.</w:t>
      </w:r>
    </w:p>
    <w:p w14:paraId="23639841" w14:textId="77777777" w:rsidR="0047684B" w:rsidRPr="0047684B" w:rsidRDefault="0047684B" w:rsidP="0047684B">
      <w:pPr>
        <w:pStyle w:val="ZUSTzmustartykuempunktem"/>
      </w:pPr>
      <w:r w:rsidRPr="0047684B">
        <w:t xml:space="preserve">3. Orzekając o nieważności wyboru członka Rady, Naczelny Sąd Administracyjny stwierdza wygaśnięcie mandatu oraz postanawia o ponownym przeprowadzeniu wyborów lub </w:t>
      </w:r>
      <w:r w:rsidRPr="00EB09F1">
        <w:t xml:space="preserve">ponownym </w:t>
      </w:r>
      <w:r w:rsidRPr="0047684B">
        <w:t xml:space="preserve">przeprowadzeniu niektórych czynności wyborczych. W przypadku postanowienia o ponownym przeprowadzeniu wyborów zarządza się je na dzień przypadający nie później niż </w:t>
      </w:r>
      <w:r w:rsidR="000E3CC5" w:rsidRPr="00EB09F1">
        <w:t>na trzy miesiące</w:t>
      </w:r>
      <w:r w:rsidRPr="00EB09F1">
        <w:t xml:space="preserve"> </w:t>
      </w:r>
      <w:r w:rsidRPr="0047684B">
        <w:t>od dnia ogłoszenia orzeczenia.</w:t>
      </w:r>
    </w:p>
    <w:p w14:paraId="3ED4CCD5" w14:textId="77777777" w:rsidR="0047684B" w:rsidRPr="0047684B" w:rsidRDefault="0047684B" w:rsidP="0047684B">
      <w:pPr>
        <w:pStyle w:val="ZARTzmartartykuempunktem"/>
      </w:pPr>
      <w:r w:rsidRPr="0047684B">
        <w:t xml:space="preserve">Art. 11t. W przypadku wygaśnięcia mandatu członka Rady, o którym mowa w art. 11f ust. 1, przed upływem kadencji, wybory zarządza się na dzień przypadający </w:t>
      </w:r>
      <w:r w:rsidRPr="00EB09F1">
        <w:t xml:space="preserve">nie później niż </w:t>
      </w:r>
      <w:r w:rsidR="000E3CC5" w:rsidRPr="00EB09F1">
        <w:t>na trzy miesiące</w:t>
      </w:r>
      <w:r w:rsidRPr="00EB09F1">
        <w:t xml:space="preserve"> </w:t>
      </w:r>
      <w:r w:rsidRPr="0047684B">
        <w:t>od dnia wygaśnięcia mandatu.</w:t>
      </w:r>
    </w:p>
    <w:bookmarkEnd w:id="16"/>
    <w:p w14:paraId="04C2CB58" w14:textId="77777777" w:rsidR="0047684B" w:rsidRPr="0047684B" w:rsidRDefault="0047684B" w:rsidP="0047684B">
      <w:pPr>
        <w:pStyle w:val="ZARTzmartartykuempunktem"/>
      </w:pPr>
      <w:r w:rsidRPr="0047684B">
        <w:t xml:space="preserve">Art. 11u. 1. Wyborów, o których mowa w art. 11s ust. 3 i art. 11t, nie przeprowadza się, jeżeli dzień wyborów może zostać wyznaczony w okresie </w:t>
      </w:r>
      <w:r w:rsidR="00437AAA" w:rsidRPr="00EB09F1">
        <w:t>trzech</w:t>
      </w:r>
      <w:r w:rsidRPr="0047684B">
        <w:t xml:space="preserve"> miesięcy przed dniem zakończenia wspólnej kadencji członków Rady</w:t>
      </w:r>
      <w:r w:rsidR="00437AAA" w:rsidRPr="00EB09F1">
        <w:t>, o których mowa w art. 11f ust. 1</w:t>
      </w:r>
      <w:r w:rsidRPr="0047684B">
        <w:t>.</w:t>
      </w:r>
    </w:p>
    <w:p w14:paraId="3FFF98C7" w14:textId="77777777" w:rsidR="0047684B" w:rsidRPr="0047684B" w:rsidRDefault="0047684B" w:rsidP="0047684B">
      <w:pPr>
        <w:pStyle w:val="ZUSTzmustartykuempunktem"/>
      </w:pPr>
      <w:r w:rsidRPr="0047684B">
        <w:t>2. Kadencja członka Rady wybranego w wyborach zarządzonych w przypadku, o którym mowa w art. 11s ust. 3 lub art. 11t, upływa z dniem zakończenia wspólnej kadencji członków Rady</w:t>
      </w:r>
      <w:r w:rsidR="00437AAA" w:rsidRPr="00EB09F1">
        <w:t>, o których mowa w art. 11f ust. 1</w:t>
      </w:r>
      <w:r w:rsidRPr="0047684B">
        <w:t>.”;</w:t>
      </w:r>
    </w:p>
    <w:p w14:paraId="4B94F1C5" w14:textId="77777777" w:rsidR="0047684B" w:rsidRPr="0047684B" w:rsidRDefault="0047684B" w:rsidP="0047684B">
      <w:pPr>
        <w:pStyle w:val="PKTpunkt"/>
        <w:keepNext/>
      </w:pPr>
      <w:r w:rsidRPr="0047684B">
        <w:t>4)</w:t>
      </w:r>
      <w:r w:rsidRPr="0047684B">
        <w:tab/>
        <w:t>w art. 14:</w:t>
      </w:r>
    </w:p>
    <w:p w14:paraId="2C0BE67D" w14:textId="77777777" w:rsidR="0047684B" w:rsidRPr="0047684B" w:rsidRDefault="0047684B" w:rsidP="0047684B">
      <w:pPr>
        <w:pStyle w:val="LITlitera"/>
        <w:keepNext/>
      </w:pPr>
      <w:r w:rsidRPr="0047684B">
        <w:t>a)</w:t>
      </w:r>
      <w:r w:rsidRPr="0047684B">
        <w:tab/>
        <w:t>po ust. 1 dodaje się ust. 1a w brzmieniu:</w:t>
      </w:r>
    </w:p>
    <w:p w14:paraId="5F960DAB" w14:textId="77777777" w:rsidR="0047684B" w:rsidRPr="0047684B" w:rsidRDefault="0047684B" w:rsidP="0047684B">
      <w:pPr>
        <w:pStyle w:val="ZLITUSTzmustliter"/>
      </w:pPr>
      <w:r w:rsidRPr="0047684B">
        <w:t>„1a. Powołanie członka Rady, o którym mowa w art. 11f ust. 1, na inne stanowisko sędziowskie nie powoduje wygaśnięcia jego mandatu.”,</w:t>
      </w:r>
    </w:p>
    <w:p w14:paraId="1A97452C" w14:textId="77777777" w:rsidR="0047684B" w:rsidRPr="0047684B" w:rsidRDefault="0047684B" w:rsidP="0047684B">
      <w:pPr>
        <w:pStyle w:val="LITlitera"/>
        <w:keepNext/>
      </w:pPr>
      <w:r w:rsidRPr="0047684B">
        <w:lastRenderedPageBreak/>
        <w:t>b)</w:t>
      </w:r>
      <w:r w:rsidRPr="0047684B">
        <w:tab/>
        <w:t>w ust. 2 zdanie drugie otrzymuje brzmienie:</w:t>
      </w:r>
    </w:p>
    <w:p w14:paraId="3845599D" w14:textId="77777777" w:rsidR="0047684B" w:rsidRPr="0047684B" w:rsidRDefault="0047684B" w:rsidP="0047684B">
      <w:pPr>
        <w:pStyle w:val="ZLITFRAGzmlitfragmentunpzdanialiter"/>
      </w:pPr>
      <w:r w:rsidRPr="0047684B">
        <w:t xml:space="preserve">„Przewodniczący Rady </w:t>
      </w:r>
      <w:r w:rsidRPr="00EB09F1">
        <w:t xml:space="preserve">powiadamia </w:t>
      </w:r>
      <w:r w:rsidR="000E3CC5" w:rsidRPr="00EB09F1">
        <w:t xml:space="preserve">o zrzeczeniu się mandatu </w:t>
      </w:r>
      <w:r w:rsidRPr="0047684B">
        <w:t>niezwłocznie organ, który dokonał wyboru członka Rady, a w przypadku członka Rady, o którym mowa w art. 11f ust. 1 – Państwową Komisję Wyborczą.”;</w:t>
      </w:r>
    </w:p>
    <w:p w14:paraId="578BB174" w14:textId="77777777" w:rsidR="0047684B" w:rsidRPr="0047684B" w:rsidRDefault="000E3CC5" w:rsidP="0047684B">
      <w:pPr>
        <w:pStyle w:val="PKTpunkt"/>
        <w:keepNext/>
      </w:pPr>
      <w:r>
        <w:t>5)</w:t>
      </w:r>
      <w:r>
        <w:tab/>
      </w:r>
      <w:r w:rsidRPr="00EB09F1">
        <w:t>po art. 27</w:t>
      </w:r>
      <w:r w:rsidR="0047684B" w:rsidRPr="00EB09F1">
        <w:t> dod</w:t>
      </w:r>
      <w:r w:rsidRPr="00EB09F1">
        <w:t>aje się art. 27</w:t>
      </w:r>
      <w:r w:rsidR="0047684B" w:rsidRPr="00EB09F1">
        <w:t xml:space="preserve">a </w:t>
      </w:r>
      <w:r w:rsidR="0047684B" w:rsidRPr="0047684B">
        <w:t>w brzmieniu:</w:t>
      </w:r>
    </w:p>
    <w:p w14:paraId="25238BAE" w14:textId="77777777" w:rsidR="0047684B" w:rsidRPr="0047684B" w:rsidRDefault="000E3CC5" w:rsidP="0047684B">
      <w:pPr>
        <w:pStyle w:val="ZARTzmartartykuempunktem"/>
      </w:pPr>
      <w:r>
        <w:t>„</w:t>
      </w:r>
      <w:r w:rsidRPr="00EB09F1">
        <w:t>Art. 27</w:t>
      </w:r>
      <w:r w:rsidR="0047684B" w:rsidRPr="00EB09F1">
        <w:t>a. </w:t>
      </w:r>
      <w:r w:rsidR="0047684B" w:rsidRPr="0047684B">
        <w:t>1. Przy Radzie działa Rada Społeczna, która przedstawia opinie w sprawach, o których mowa w art. 3 ust. 1 pkt 1, a także, na wniosek Prezydium Rady, w innych sprawach należących do zadań Rady.</w:t>
      </w:r>
    </w:p>
    <w:p w14:paraId="5FB25233" w14:textId="77777777" w:rsidR="0047684B" w:rsidRPr="0047684B" w:rsidRDefault="0047684B" w:rsidP="0047684B">
      <w:pPr>
        <w:pStyle w:val="ZUSTzmustartykuempunktem"/>
        <w:keepNext/>
      </w:pPr>
      <w:r w:rsidRPr="0047684B">
        <w:t>2. W skład Rady Społecznej wchodzą:</w:t>
      </w:r>
    </w:p>
    <w:p w14:paraId="57084D03" w14:textId="77777777" w:rsidR="0047684B" w:rsidRPr="0047684B" w:rsidRDefault="0047684B" w:rsidP="0047684B">
      <w:pPr>
        <w:pStyle w:val="ZPKTzmpktartykuempunktem"/>
      </w:pPr>
      <w:r w:rsidRPr="0047684B">
        <w:t>1)</w:t>
      </w:r>
      <w:bookmarkStart w:id="17" w:name="_Hlk154948445"/>
      <w:r w:rsidRPr="0047684B">
        <w:tab/>
        <w:t>osoba wskazana przez Naczelną Radę Adwokacką;</w:t>
      </w:r>
    </w:p>
    <w:p w14:paraId="747F47CD" w14:textId="77777777" w:rsidR="0047684B" w:rsidRPr="0047684B" w:rsidRDefault="0047684B" w:rsidP="0047684B">
      <w:pPr>
        <w:pStyle w:val="ZPKTzmpktartykuempunktem"/>
      </w:pPr>
      <w:r w:rsidRPr="0047684B">
        <w:t>2)</w:t>
      </w:r>
      <w:r w:rsidRPr="0047684B">
        <w:tab/>
        <w:t>osoba wskazana przez Krajową Radę Radców Prawnych;</w:t>
      </w:r>
    </w:p>
    <w:p w14:paraId="51F269E6" w14:textId="77777777" w:rsidR="0047684B" w:rsidRDefault="0047684B" w:rsidP="0047684B">
      <w:pPr>
        <w:pStyle w:val="ZPKTzmpktartykuempunktem"/>
      </w:pPr>
      <w:r w:rsidRPr="0047684B">
        <w:t>3)</w:t>
      </w:r>
      <w:r w:rsidRPr="0047684B">
        <w:tab/>
        <w:t>osoba wskazana przez Krajową Radę Notarialną;</w:t>
      </w:r>
    </w:p>
    <w:p w14:paraId="5BD58215" w14:textId="77777777" w:rsidR="0017019E" w:rsidRPr="00EB09F1" w:rsidRDefault="00490360" w:rsidP="0047684B">
      <w:pPr>
        <w:pStyle w:val="ZPKTzmpktartykuempunktem"/>
      </w:pPr>
      <w:r w:rsidRPr="00EB09F1">
        <w:t>4</w:t>
      </w:r>
      <w:r w:rsidR="0017019E" w:rsidRPr="00EB09F1">
        <w:t>)</w:t>
      </w:r>
      <w:r w:rsidR="0017019E" w:rsidRPr="00EB09F1">
        <w:tab/>
        <w:t>osoba wskazana przez Krajową Radę Komorniczą;</w:t>
      </w:r>
    </w:p>
    <w:p w14:paraId="28EC3E31" w14:textId="77777777" w:rsidR="0047684B" w:rsidRPr="0047684B" w:rsidRDefault="00490360" w:rsidP="0047684B">
      <w:pPr>
        <w:pStyle w:val="ZPKTzmpktartykuempunktem"/>
      </w:pPr>
      <w:r>
        <w:t>5</w:t>
      </w:r>
      <w:r w:rsidR="0047684B" w:rsidRPr="0047684B">
        <w:t>)</w:t>
      </w:r>
      <w:r w:rsidR="0047684B" w:rsidRPr="0047684B">
        <w:tab/>
        <w:t>osoba wskazana przez Radę Główną Nauki i Szkolnictwa Wyższego;</w:t>
      </w:r>
    </w:p>
    <w:p w14:paraId="0A1A9A1F" w14:textId="77777777" w:rsidR="0047684B" w:rsidRPr="0047684B" w:rsidRDefault="00490360" w:rsidP="0047684B">
      <w:pPr>
        <w:pStyle w:val="ZPKTzmpktartykuempunktem"/>
      </w:pPr>
      <w:r>
        <w:t>6</w:t>
      </w:r>
      <w:r w:rsidR="0047684B" w:rsidRPr="0047684B">
        <w:t>)</w:t>
      </w:r>
      <w:r w:rsidR="0047684B" w:rsidRPr="0047684B">
        <w:tab/>
        <w:t>osoba wskazana przez Rzecznika Praw Obywatelskich;</w:t>
      </w:r>
    </w:p>
    <w:p w14:paraId="39975334" w14:textId="77777777" w:rsidR="0047684B" w:rsidRPr="0047684B" w:rsidRDefault="00490360" w:rsidP="0047684B">
      <w:pPr>
        <w:pStyle w:val="ZPKTzmpktartykuempunktem"/>
      </w:pPr>
      <w:r>
        <w:t>7</w:t>
      </w:r>
      <w:r w:rsidR="0047684B" w:rsidRPr="0047684B">
        <w:t>)</w:t>
      </w:r>
      <w:r w:rsidR="0047684B" w:rsidRPr="0047684B">
        <w:tab/>
        <w:t>osoba wskazana przez Krajową Radę Prokuratorów przy Prokuratorze Generalnym;</w:t>
      </w:r>
    </w:p>
    <w:p w14:paraId="7D5FD7B7" w14:textId="77777777" w:rsidR="0047684B" w:rsidRPr="00EB09F1" w:rsidRDefault="00490360" w:rsidP="0047684B">
      <w:pPr>
        <w:pStyle w:val="ZPKTzmpktartykuempunktem"/>
      </w:pPr>
      <w:r w:rsidRPr="00EB09F1">
        <w:t>8</w:t>
      </w:r>
      <w:r w:rsidR="0047684B" w:rsidRPr="00EB09F1">
        <w:t>)</w:t>
      </w:r>
      <w:r w:rsidR="0047684B" w:rsidRPr="00EB09F1">
        <w:tab/>
      </w:r>
      <w:r w:rsidR="0017019E" w:rsidRPr="00EB09F1">
        <w:t>trzej przedstawiciele organizacji pozarządowych wskazani przez Radę Działalności Pożytku Publicznego.</w:t>
      </w:r>
    </w:p>
    <w:bookmarkEnd w:id="17"/>
    <w:p w14:paraId="60E381E9" w14:textId="77777777" w:rsidR="0047684B" w:rsidRPr="0047684B" w:rsidRDefault="0047684B" w:rsidP="0047684B">
      <w:pPr>
        <w:pStyle w:val="ZUSTzmustartykuempunktem"/>
      </w:pPr>
      <w:r w:rsidRPr="0047684B">
        <w:t>3. Członkiem Rady Społecznej nie może zostać osoba skazana prawomocnym wyrokiem sądu za umyślne przestępstwo ścigane z oskarżenia publicznego lub umyślne przestępstwo skarbowe.</w:t>
      </w:r>
    </w:p>
    <w:p w14:paraId="12FBC05B" w14:textId="77777777" w:rsidR="0047684B" w:rsidRPr="00EB09F1" w:rsidRDefault="0047684B" w:rsidP="0047684B">
      <w:pPr>
        <w:pStyle w:val="ZUSTzmustartykuempunktem"/>
      </w:pPr>
      <w:r w:rsidRPr="00EB09F1">
        <w:t>4. </w:t>
      </w:r>
      <w:r w:rsidR="007716E8" w:rsidRPr="00EB09F1">
        <w:t xml:space="preserve">Kadencja Rady Społecznej trwa </w:t>
      </w:r>
      <w:r w:rsidR="00437AAA" w:rsidRPr="00EB09F1">
        <w:t>cztery</w:t>
      </w:r>
      <w:r w:rsidR="007716E8" w:rsidRPr="00EB09F1">
        <w:t xml:space="preserve"> lata i rozpoczyna się z dniem pierwszego posiedzenia Rady Społecznej nowej kadencji.</w:t>
      </w:r>
    </w:p>
    <w:p w14:paraId="5F0F2E6F" w14:textId="77777777" w:rsidR="0047684B" w:rsidRPr="0047684B" w:rsidRDefault="0047684B" w:rsidP="0047684B">
      <w:pPr>
        <w:pStyle w:val="ZUSTzmustartykuempunktem"/>
        <w:keepNext/>
      </w:pPr>
      <w:r w:rsidRPr="0047684B">
        <w:t>5. Członkostwo w Radzie Społecznej wygasa przed upływem kadencji, o której mowa w ust. 4, wskutek:</w:t>
      </w:r>
    </w:p>
    <w:p w14:paraId="64754E2F" w14:textId="77777777" w:rsidR="0047684B" w:rsidRPr="00EB09F1" w:rsidRDefault="0047684B" w:rsidP="0047684B">
      <w:pPr>
        <w:pStyle w:val="ZPKTzmpktartykuempunktem"/>
      </w:pPr>
      <w:r w:rsidRPr="00EB09F1">
        <w:t>1)</w:t>
      </w:r>
      <w:r w:rsidRPr="00EB09F1">
        <w:tab/>
        <w:t>śmierci;</w:t>
      </w:r>
    </w:p>
    <w:p w14:paraId="03455691" w14:textId="77777777" w:rsidR="0047684B" w:rsidRPr="00EB09F1" w:rsidRDefault="0047684B" w:rsidP="0047684B">
      <w:pPr>
        <w:pStyle w:val="ZPKTzmpktartykuempunktem"/>
      </w:pPr>
      <w:r w:rsidRPr="00EB09F1">
        <w:t>2)</w:t>
      </w:r>
      <w:r w:rsidRPr="00EB09F1">
        <w:tab/>
        <w:t>rezygnacji;</w:t>
      </w:r>
    </w:p>
    <w:p w14:paraId="1616A4F6" w14:textId="77777777" w:rsidR="0047684B" w:rsidRPr="0047684B" w:rsidRDefault="0047684B" w:rsidP="0047684B">
      <w:pPr>
        <w:pStyle w:val="ZPKTzmpktartykuempunktem"/>
      </w:pPr>
      <w:r w:rsidRPr="0047684B">
        <w:t>3</w:t>
      </w:r>
      <w:r w:rsidRPr="0096199D">
        <w:t>)</w:t>
      </w:r>
      <w:r w:rsidRPr="0096199D">
        <w:tab/>
        <w:t xml:space="preserve">skazania prawomocnym wyrokiem </w:t>
      </w:r>
      <w:r w:rsidRPr="0047684B">
        <w:t xml:space="preserve">sądu za </w:t>
      </w:r>
      <w:r w:rsidR="00C65623" w:rsidRPr="0096199D">
        <w:t xml:space="preserve">umyślne </w:t>
      </w:r>
      <w:r w:rsidRPr="0047684B">
        <w:t>przestępstwo ścigane z oskarżenia publicznego lub umyślne przestępstwo skarbowe.</w:t>
      </w:r>
    </w:p>
    <w:p w14:paraId="7DC33241" w14:textId="77777777" w:rsidR="0047684B" w:rsidRPr="0047684B" w:rsidRDefault="0047684B" w:rsidP="0047684B">
      <w:pPr>
        <w:pStyle w:val="ZUSTzmustartykuempunktem"/>
      </w:pPr>
      <w:r w:rsidRPr="0047684B">
        <w:t xml:space="preserve">6. W przypadku wygaśnięcia członkostwa w Radzie Społecznej przed upływem kadencji, o której mowa w ust. 4, właściwy podmiot niezwłocznie </w:t>
      </w:r>
      <w:r w:rsidRPr="0047684B">
        <w:lastRenderedPageBreak/>
        <w:t xml:space="preserve">wskazuje Przewodniczącemu Rady nowego członka na okres do </w:t>
      </w:r>
      <w:r w:rsidR="00C65623" w:rsidRPr="0096199D">
        <w:t>dnia</w:t>
      </w:r>
      <w:r w:rsidR="00C65623">
        <w:t xml:space="preserve"> </w:t>
      </w:r>
      <w:r w:rsidRPr="0047684B">
        <w:t>zakończenia kadencji Rady Społecznej.</w:t>
      </w:r>
    </w:p>
    <w:p w14:paraId="446BE3FF" w14:textId="77777777" w:rsidR="0047684B" w:rsidRDefault="0047684B" w:rsidP="0047684B">
      <w:pPr>
        <w:pStyle w:val="ZUSTzmustartykuempunktem"/>
      </w:pPr>
      <w:r w:rsidRPr="0047684B">
        <w:t>7. Rada Społeczna wybiera spośród swoich członków przewodniczącego i jego zastępcę.</w:t>
      </w:r>
    </w:p>
    <w:p w14:paraId="7A167531" w14:textId="77777777" w:rsidR="007716E8" w:rsidRPr="0096199D" w:rsidRDefault="00490360" w:rsidP="0047684B">
      <w:pPr>
        <w:pStyle w:val="ZUSTzmustartykuempunktem"/>
      </w:pPr>
      <w:r w:rsidRPr="0096199D">
        <w:t>8</w:t>
      </w:r>
      <w:r w:rsidR="007716E8" w:rsidRPr="0096199D">
        <w:t>. Przewodniczący Rady kieruje sprawy, o których mowa w ust. 1, do Rady Społecznej, wyznaczając termin na przedstawienie opinii Rady Społecznej nie krótszy niż dwadzieścia jeden dni. Nieprzedstawienie przez Radę Społeczną opinii w terminie, o którym mowa w zdaniu pierwszym, nie wstrzymuje rozpatrzenia sprawy przez Radę.</w:t>
      </w:r>
    </w:p>
    <w:p w14:paraId="4A9AC48C" w14:textId="77777777" w:rsidR="0047684B" w:rsidRPr="0047684B" w:rsidRDefault="00490360" w:rsidP="0047684B">
      <w:pPr>
        <w:pStyle w:val="ZUSTzmustartykuempunktem"/>
      </w:pPr>
      <w:r>
        <w:t>9</w:t>
      </w:r>
      <w:r w:rsidR="0047684B" w:rsidRPr="0047684B">
        <w:t>. Przewodniczący, a w razie jego nieobecności zastępca przewodniczącego lub wyznaczony przez nich członek Rady Społecznej może zabierać głos na posiedzeniach plenarnych Rady w celu przedstawienia opinii, o których mowa w ust. 1.</w:t>
      </w:r>
    </w:p>
    <w:p w14:paraId="2E73107E" w14:textId="77777777" w:rsidR="0047684B" w:rsidRPr="0047684B" w:rsidRDefault="00490360" w:rsidP="0047684B">
      <w:pPr>
        <w:pStyle w:val="ZUSTzmustartykuempunktem"/>
      </w:pPr>
      <w:r>
        <w:t>10</w:t>
      </w:r>
      <w:r w:rsidR="00C65623">
        <w:t xml:space="preserve">. W zakresie realizacji </w:t>
      </w:r>
      <w:r w:rsidR="00C65623" w:rsidRPr="0096199D">
        <w:t>zadania, o którym</w:t>
      </w:r>
      <w:r w:rsidR="0047684B" w:rsidRPr="0096199D">
        <w:t xml:space="preserve"> </w:t>
      </w:r>
      <w:r w:rsidR="0047684B" w:rsidRPr="0047684B">
        <w:t>mowa w ust. 1, członkom Rady Społecznej udostępnia się dokumenty i dane przetwarzane przez Radę.</w:t>
      </w:r>
    </w:p>
    <w:p w14:paraId="0F4C7F41" w14:textId="77777777" w:rsidR="0047684B" w:rsidRPr="0047684B" w:rsidRDefault="00490360" w:rsidP="0047684B">
      <w:pPr>
        <w:pStyle w:val="ZUSTzmustartykuempunktem"/>
      </w:pPr>
      <w:r>
        <w:t>11</w:t>
      </w:r>
      <w:r w:rsidR="0047684B" w:rsidRPr="0047684B">
        <w:t>. Do członków Rady Społecznej stosuje się odpowiednio</w:t>
      </w:r>
      <w:r w:rsidR="00C65623">
        <w:t xml:space="preserve"> </w:t>
      </w:r>
      <w:r w:rsidR="00C65623" w:rsidRPr="0096199D">
        <w:t>przepis</w:t>
      </w:r>
      <w:r w:rsidR="00C65623">
        <w:t xml:space="preserve"> </w:t>
      </w:r>
      <w:r w:rsidR="0047684B" w:rsidRPr="0047684B">
        <w:t>art. 28.</w:t>
      </w:r>
    </w:p>
    <w:p w14:paraId="04BA8D0D" w14:textId="77777777" w:rsidR="0047684B" w:rsidRPr="0096199D" w:rsidRDefault="00490360" w:rsidP="0047684B">
      <w:pPr>
        <w:pStyle w:val="ZUSTzmustartykuempunktem"/>
      </w:pPr>
      <w:r w:rsidRPr="0096199D">
        <w:t>12</w:t>
      </w:r>
      <w:r w:rsidR="0047684B" w:rsidRPr="0096199D">
        <w:t>. </w:t>
      </w:r>
      <w:r w:rsidR="007716E8" w:rsidRPr="0096199D">
        <w:t>Członkowie Rady Społecznej mogą brać udział w pracach zespołów wyznaczanych na podstawie art. 31 ust. 1, bez prawa udziału w głosowaniu.</w:t>
      </w:r>
    </w:p>
    <w:p w14:paraId="03C1D430" w14:textId="77777777" w:rsidR="0047684B" w:rsidRPr="0047684B" w:rsidRDefault="00490360" w:rsidP="0047684B">
      <w:pPr>
        <w:pStyle w:val="ZUSTzmustartykuempunktem"/>
      </w:pPr>
      <w:r>
        <w:t>13</w:t>
      </w:r>
      <w:r w:rsidR="0047684B" w:rsidRPr="0047684B">
        <w:t>. Obsługę Rady Społecznej zapewnia Biuro Rady.</w:t>
      </w:r>
    </w:p>
    <w:p w14:paraId="3DF5EC36" w14:textId="77777777" w:rsidR="0047684B" w:rsidRPr="0047684B" w:rsidRDefault="00490360" w:rsidP="0047684B">
      <w:pPr>
        <w:pStyle w:val="ZUSTzmustartykuempunktem"/>
      </w:pPr>
      <w:r>
        <w:t>14</w:t>
      </w:r>
      <w:r w:rsidR="0047684B" w:rsidRPr="0047684B">
        <w:t>. Koszty funkcjonowania Rady Społecznej są pokrywane z budżetu państwa z części, o której mowa w art. 27 ust. 2.</w:t>
      </w:r>
    </w:p>
    <w:p w14:paraId="1E73A4FE" w14:textId="77777777" w:rsidR="00C65623" w:rsidRPr="0096199D" w:rsidRDefault="00490360" w:rsidP="0047684B">
      <w:pPr>
        <w:pStyle w:val="ZUSTzmustartykuempunktem"/>
      </w:pPr>
      <w:r>
        <w:t>15</w:t>
      </w:r>
      <w:r w:rsidR="0047684B" w:rsidRPr="0047684B">
        <w:t xml:space="preserve">. Członkom Rady Społecznej biorącym udział w posiedzeniu Rady Społecznej, zamieszkałym poza miejscowością, w której odbywa się posiedzenie, przysługuje </w:t>
      </w:r>
      <w:r w:rsidR="00C65623" w:rsidRPr="0096199D">
        <w:t>zwrot kosztów podróży i zakwaterowania oraz dieta na warunkach określonych w przepisach wydanych na podstawie art. 77</w:t>
      </w:r>
      <w:r w:rsidR="00C65623" w:rsidRPr="0096199D">
        <w:rPr>
          <w:rStyle w:val="IGindeksgrny"/>
        </w:rPr>
        <w:t>5</w:t>
      </w:r>
      <w:r w:rsidR="00C65623" w:rsidRPr="0096199D">
        <w:t xml:space="preserve"> § 2 ustawy z dnia 26 czerwca 1974 r. – Kodeks pracy według zasad obowiązujących przy podróżach służbowych na obszarze kraju.</w:t>
      </w:r>
    </w:p>
    <w:p w14:paraId="558D61CA" w14:textId="77777777" w:rsidR="0047684B" w:rsidRPr="0047684B" w:rsidRDefault="00490360" w:rsidP="0047684B">
      <w:pPr>
        <w:pStyle w:val="ZUSTzmustartykuempunktem"/>
      </w:pPr>
      <w:r>
        <w:t>16</w:t>
      </w:r>
      <w:r w:rsidR="0047684B" w:rsidRPr="0047684B">
        <w:t xml:space="preserve">. Pierwsze posiedzenie Rady Społecznej </w:t>
      </w:r>
      <w:r w:rsidR="00C65623" w:rsidRPr="0096199D">
        <w:t xml:space="preserve">nowej kadencji </w:t>
      </w:r>
      <w:r w:rsidR="0047684B" w:rsidRPr="0047684B">
        <w:t>zwołuje Przewodniczący Rady.</w:t>
      </w:r>
    </w:p>
    <w:p w14:paraId="2BED6118" w14:textId="77777777" w:rsidR="0047684B" w:rsidRPr="0047684B" w:rsidRDefault="00490360" w:rsidP="0047684B">
      <w:pPr>
        <w:pStyle w:val="ZUSTzmustartykuempunktem"/>
      </w:pPr>
      <w:r>
        <w:t>17</w:t>
      </w:r>
      <w:r w:rsidR="0047684B" w:rsidRPr="0047684B">
        <w:t xml:space="preserve">. Rada Społeczna określa w regulaminie </w:t>
      </w:r>
      <w:r w:rsidR="00C65623" w:rsidRPr="0096199D">
        <w:t>szczegółowy</w:t>
      </w:r>
      <w:r w:rsidR="00C65623">
        <w:t xml:space="preserve"> </w:t>
      </w:r>
      <w:r w:rsidR="0047684B" w:rsidRPr="0047684B">
        <w:t>tryb swojego działania.”.</w:t>
      </w:r>
    </w:p>
    <w:p w14:paraId="4CB29FF9" w14:textId="77777777" w:rsidR="0047684B" w:rsidRPr="0047684B" w:rsidRDefault="00490360" w:rsidP="0047684B">
      <w:pPr>
        <w:pStyle w:val="ARTartustawynprozporzdzenia"/>
      </w:pPr>
      <w:bookmarkStart w:id="18" w:name="_Hlk154940590"/>
      <w:r>
        <w:rPr>
          <w:rStyle w:val="Ppogrubienie"/>
        </w:rPr>
        <w:t>Art. 2</w:t>
      </w:r>
      <w:r w:rsidR="0047684B" w:rsidRPr="0047684B">
        <w:rPr>
          <w:rStyle w:val="Ppogrubienie"/>
        </w:rPr>
        <w:t>.</w:t>
      </w:r>
      <w:r w:rsidR="0047684B" w:rsidRPr="0047684B">
        <w:t xml:space="preserve"> 1. </w:t>
      </w:r>
      <w:r w:rsidR="0027465E" w:rsidRPr="0096199D">
        <w:t>Państwowa Komisja Wyborcza zarządza p</w:t>
      </w:r>
      <w:r w:rsidR="0047684B" w:rsidRPr="0096199D">
        <w:t xml:space="preserve">ierwsze </w:t>
      </w:r>
      <w:r w:rsidR="0047684B" w:rsidRPr="0047684B">
        <w:t xml:space="preserve">wybory członków </w:t>
      </w:r>
      <w:bookmarkStart w:id="19" w:name="_Hlk157771783"/>
      <w:r w:rsidR="0047684B" w:rsidRPr="0047684B">
        <w:t>Krajowej Rady Sądownictwa</w:t>
      </w:r>
      <w:bookmarkEnd w:id="19"/>
      <w:r w:rsidR="0047684B" w:rsidRPr="0047684B">
        <w:t>, o których mowa w art. 11f ust</w:t>
      </w:r>
      <w:r w:rsidR="0027465E">
        <w:t xml:space="preserve">. 1 ustawy zmienianej w </w:t>
      </w:r>
      <w:r w:rsidR="0027465E">
        <w:lastRenderedPageBreak/>
        <w:t>art. 1</w:t>
      </w:r>
      <w:r w:rsidR="0047684B" w:rsidRPr="0047684B">
        <w:t xml:space="preserve">, </w:t>
      </w:r>
      <w:r w:rsidR="0047684B" w:rsidRPr="0096199D">
        <w:t>przeprowadza</w:t>
      </w:r>
      <w:r w:rsidR="0027465E" w:rsidRPr="0096199D">
        <w:t>ne</w:t>
      </w:r>
      <w:r w:rsidR="0047684B" w:rsidRPr="0047684B">
        <w:t xml:space="preserve"> </w:t>
      </w:r>
      <w:r w:rsidR="0047684B" w:rsidRPr="0096199D">
        <w:t>na</w:t>
      </w:r>
      <w:r w:rsidR="0047684B" w:rsidRPr="0047684B">
        <w:t xml:space="preserve"> podstawie ustawy zmienianej w art. 1, w brzmieniu nadanym niniejszą ustawą, </w:t>
      </w:r>
      <w:r w:rsidR="0047684B" w:rsidRPr="0096199D">
        <w:t xml:space="preserve">w terminie </w:t>
      </w:r>
      <w:r w:rsidR="00E32B82" w:rsidRPr="0096199D">
        <w:t>dwudziestu jeden</w:t>
      </w:r>
      <w:r w:rsidR="0047684B" w:rsidRPr="0096199D">
        <w:t xml:space="preserve"> dni </w:t>
      </w:r>
      <w:r w:rsidR="0047684B" w:rsidRPr="0047684B">
        <w:t>od dnia wejścia w życie niniejszej ustawy, wyznaczając wybory na dzień przypadający nie później niż w terminie trzech miesięcy od dnia wejścia w życie niniejszej ustawy.</w:t>
      </w:r>
    </w:p>
    <w:p w14:paraId="7BAFED84" w14:textId="77777777" w:rsidR="0047684B" w:rsidRPr="0047684B" w:rsidRDefault="0047684B" w:rsidP="0047684B">
      <w:pPr>
        <w:pStyle w:val="USTustnpkodeksu"/>
      </w:pPr>
      <w:r w:rsidRPr="0047684B">
        <w:t xml:space="preserve">2. W wyborach, o których mowa w ust. 1, prawo kandydowania na członka Krajowej Rady Sądownictwa nie przysługuje sędziom, którzy objęli stanowisko w wyniku wniosku o powołanie sędziego, przedstawionego Prezydentowi Rzeczypospolitej Polskiej przez Krajową Radę Sądownictwa ukształtowaną z zastosowaniem art. 9a </w:t>
      </w:r>
      <w:r w:rsidRPr="0096199D">
        <w:t>ustawy zmienianej w art. 1</w:t>
      </w:r>
      <w:r w:rsidRPr="0047684B">
        <w:t xml:space="preserve">, z wyjątkiem sędziów, którzy powrócili na urząd sędziego i poprzednio zajmowane stanowisko, jeżeli poprzednio zajmowane stanowisko objęli w inny sposób niż w wyniku wniosku o powołanie sędziego, przedstawionego Prezydentowi Rzeczypospolitej Polskiej przez Krajową Radę Sądownictwa ukształtowaną z zastosowaniem art. 9a </w:t>
      </w:r>
      <w:r w:rsidRPr="0096199D">
        <w:t>ustawy zmienianej w art. 1</w:t>
      </w:r>
      <w:r w:rsidRPr="0047684B">
        <w:t>.</w:t>
      </w:r>
    </w:p>
    <w:p w14:paraId="2737EDE5" w14:textId="77777777" w:rsidR="0047684B" w:rsidRDefault="0047684B" w:rsidP="0047684B">
      <w:pPr>
        <w:pStyle w:val="USTustnpkodeksu"/>
      </w:pPr>
      <w:r w:rsidRPr="0047684B">
        <w:t xml:space="preserve">3. Pierwsze posiedzenie Krajowej Rady Sądownictwa </w:t>
      </w:r>
      <w:bookmarkStart w:id="20" w:name="_Hlk154771194"/>
      <w:r w:rsidRPr="0047684B">
        <w:t xml:space="preserve">po przeprowadzeniu wyborów, o których mowa w ust. </w:t>
      </w:r>
      <w:bookmarkEnd w:id="20"/>
      <w:r w:rsidRPr="0047684B">
        <w:t xml:space="preserve">1, zwołuje Minister Sprawiedliwości na dzień przypadający nie później niż w </w:t>
      </w:r>
      <w:r w:rsidRPr="0096199D">
        <w:t xml:space="preserve">terminie </w:t>
      </w:r>
      <w:r w:rsidR="00E32B82" w:rsidRPr="0096199D">
        <w:t>czternastu</w:t>
      </w:r>
      <w:r w:rsidRPr="0096199D">
        <w:t xml:space="preserve"> dni </w:t>
      </w:r>
      <w:r w:rsidRPr="0047684B">
        <w:t xml:space="preserve">od dnia </w:t>
      </w:r>
      <w:r w:rsidRPr="0096199D">
        <w:t>ogłoszenia</w:t>
      </w:r>
      <w:r w:rsidR="00E32B82" w:rsidRPr="0096199D">
        <w:t xml:space="preserve"> </w:t>
      </w:r>
      <w:r w:rsidRPr="0096199D">
        <w:t xml:space="preserve">wyników </w:t>
      </w:r>
      <w:r w:rsidR="00E32B82" w:rsidRPr="0096199D">
        <w:t xml:space="preserve">tych </w:t>
      </w:r>
      <w:r w:rsidRPr="0096199D">
        <w:t>wyborów</w:t>
      </w:r>
      <w:r w:rsidRPr="0047684B">
        <w:t xml:space="preserve">. Obradom Krajowej Rady Sądownictwa przewodniczy </w:t>
      </w:r>
      <w:bookmarkStart w:id="21" w:name="_Hlk154771233"/>
      <w:r w:rsidRPr="0047684B">
        <w:t>najstarszy wiekiem członek Krajowej Rady</w:t>
      </w:r>
      <w:r w:rsidR="00E32B82">
        <w:t xml:space="preserve"> Sądownictwa będący sędzią, o którym mowa w </w:t>
      </w:r>
      <w:r w:rsidRPr="0047684B">
        <w:t xml:space="preserve">art. 11f ust. 1 ustawy zmienianej w art. 1. </w:t>
      </w:r>
      <w:bookmarkStart w:id="22" w:name="_Hlk154771656"/>
      <w:r w:rsidRPr="0047684B">
        <w:t xml:space="preserve">Sędzia ten przewodniczy obradom </w:t>
      </w:r>
      <w:bookmarkEnd w:id="21"/>
      <w:r w:rsidRPr="0047684B">
        <w:t>do czasu wyboru nowego Przewodniczącego Krajowej Rady Sądownictwa.</w:t>
      </w:r>
    </w:p>
    <w:p w14:paraId="27AE374B" w14:textId="77777777" w:rsidR="00EF47E6" w:rsidRPr="0096199D" w:rsidRDefault="00EF47E6" w:rsidP="00EF47E6">
      <w:pPr>
        <w:pStyle w:val="ARTartustawynprozporzdzenia"/>
        <w:rPr>
          <w:rStyle w:val="Ppogrubienie"/>
        </w:rPr>
      </w:pPr>
      <w:r w:rsidRPr="00E32B82">
        <w:rPr>
          <w:rStyle w:val="Ppogrubienie"/>
        </w:rPr>
        <w:t>Art</w:t>
      </w:r>
      <w:r w:rsidR="00490360">
        <w:rPr>
          <w:rStyle w:val="Ppogrubienie"/>
        </w:rPr>
        <w:t>. 3</w:t>
      </w:r>
      <w:r w:rsidRPr="00E32B82">
        <w:rPr>
          <w:rStyle w:val="Ppogrubienie"/>
        </w:rPr>
        <w:t xml:space="preserve">. </w:t>
      </w:r>
      <w:r w:rsidRPr="0096199D">
        <w:t xml:space="preserve">Z dniem ogłoszenia wyników </w:t>
      </w:r>
      <w:r w:rsidR="00490360" w:rsidRPr="0096199D">
        <w:t>wyborów, o których mowa w art. 2</w:t>
      </w:r>
      <w:r w:rsidRPr="0096199D">
        <w:t xml:space="preserve"> ust. 1,</w:t>
      </w:r>
      <w:r w:rsidRPr="0096199D">
        <w:rPr>
          <w:rStyle w:val="Ppogrubienie"/>
        </w:rPr>
        <w:t xml:space="preserve"> </w:t>
      </w:r>
      <w:r w:rsidRPr="0096199D">
        <w:t>ustaje działalność w Krajowej Radzie Sądownictwa osób wybranych przez Sejm do Krajowej Rady Sądownictwa na podstawie art. 9a ust. 1 ustawy zmienianej w art. 1.</w:t>
      </w:r>
    </w:p>
    <w:p w14:paraId="618C0E90" w14:textId="77777777" w:rsidR="0047684B" w:rsidRPr="0047684B" w:rsidRDefault="0047684B" w:rsidP="0047684B">
      <w:pPr>
        <w:pStyle w:val="ARTartustawynprozporzdzenia"/>
      </w:pPr>
      <w:bookmarkStart w:id="23" w:name="_Hlk154772356"/>
      <w:bookmarkEnd w:id="22"/>
      <w:r w:rsidRPr="0047684B">
        <w:rPr>
          <w:rStyle w:val="Ppogrubienie"/>
        </w:rPr>
        <w:t>Art. 4.</w:t>
      </w:r>
      <w:r w:rsidRPr="0047684B">
        <w:t xml:space="preserve"> </w:t>
      </w:r>
      <w:bookmarkStart w:id="24" w:name="_Hlk157782090"/>
      <w:bookmarkStart w:id="25" w:name="_Hlk154888712"/>
      <w:bookmarkEnd w:id="23"/>
      <w:r w:rsidRPr="0047684B">
        <w:t xml:space="preserve">Postępowania w sprawach indywidualnych, wszczęte i niezakończone przed Krajową Radą Sądownictwa </w:t>
      </w:r>
      <w:bookmarkStart w:id="26" w:name="_Hlk157780534"/>
      <w:r w:rsidRPr="0047684B">
        <w:t xml:space="preserve">ukształtowaną z zastosowaniem art. 9a </w:t>
      </w:r>
      <w:r w:rsidRPr="0096199D">
        <w:t>ustawy zmienianej w art. 1</w:t>
      </w:r>
      <w:bookmarkEnd w:id="26"/>
      <w:r w:rsidRPr="0047684B">
        <w:t>, prowadzi Krajowa Rada Sądownictwa</w:t>
      </w:r>
      <w:bookmarkEnd w:id="24"/>
      <w:r w:rsidRPr="0047684B">
        <w:t xml:space="preserve"> w składzie ustalonym w wyniku przeprowadzenia wyborów, </w:t>
      </w:r>
      <w:r w:rsidRPr="0096199D">
        <w:t>o któ</w:t>
      </w:r>
      <w:r w:rsidR="00490360" w:rsidRPr="0096199D">
        <w:t>rych mowa w art. 2</w:t>
      </w:r>
      <w:r w:rsidRPr="0096199D">
        <w:t xml:space="preserve"> ust. 1</w:t>
      </w:r>
      <w:r w:rsidRPr="0047684B">
        <w:t>.</w:t>
      </w:r>
    </w:p>
    <w:bookmarkEnd w:id="25"/>
    <w:p w14:paraId="55178DBE" w14:textId="77777777" w:rsidR="0047684B" w:rsidRPr="0047684B" w:rsidRDefault="0047684B" w:rsidP="0047684B">
      <w:pPr>
        <w:pStyle w:val="ARTartustawynprozporzdzenia"/>
      </w:pPr>
      <w:r w:rsidRPr="0047684B">
        <w:rPr>
          <w:rStyle w:val="Ppogrubienie"/>
        </w:rPr>
        <w:t>Art. 5.</w:t>
      </w:r>
      <w:r w:rsidR="00E32B82">
        <w:t xml:space="preserve"> 1. Podmioty określone </w:t>
      </w:r>
      <w:r w:rsidR="00E32B82" w:rsidRPr="0096199D">
        <w:t>w art. 27</w:t>
      </w:r>
      <w:r w:rsidRPr="0096199D">
        <w:t xml:space="preserve">a </w:t>
      </w:r>
      <w:r w:rsidRPr="0047684B">
        <w:t xml:space="preserve">ust. 2 ustawy zmienianej w art. 1 wskazują Przewodniczącemu Krajowej Rady Sądownictwa członków Rady Społecznej w terminie miesiąca </w:t>
      </w:r>
      <w:r w:rsidRPr="0096199D">
        <w:t>od dnia ogłoszenia wyników wyborów</w:t>
      </w:r>
      <w:r w:rsidRPr="0047684B">
        <w:t xml:space="preserve">, o których mowa w </w:t>
      </w:r>
      <w:r w:rsidRPr="0096199D">
        <w:t>art.</w:t>
      </w:r>
      <w:r w:rsidR="00490360" w:rsidRPr="0096199D">
        <w:t xml:space="preserve"> 2</w:t>
      </w:r>
      <w:r w:rsidRPr="0096199D">
        <w:t xml:space="preserve"> ust. 1</w:t>
      </w:r>
      <w:r w:rsidRPr="0047684B">
        <w:t>.</w:t>
      </w:r>
    </w:p>
    <w:p w14:paraId="03A58D4A" w14:textId="77777777" w:rsidR="0047684B" w:rsidRPr="0047684B" w:rsidRDefault="0047684B" w:rsidP="0047684B">
      <w:pPr>
        <w:pStyle w:val="USTustnpkodeksu"/>
      </w:pPr>
      <w:r w:rsidRPr="0047684B">
        <w:lastRenderedPageBreak/>
        <w:t xml:space="preserve">2. Przewodniczący Krajowej Rady Sądownictwa zwołuje pierwsze posiedzenie Rady Społecznej w terminie </w:t>
      </w:r>
      <w:r w:rsidR="00E32B82" w:rsidRPr="0096199D">
        <w:t>czternastu</w:t>
      </w:r>
      <w:r w:rsidRPr="0047684B">
        <w:t xml:space="preserve"> dni od dnia upływu terminu, o którym mowa w ust. 1.</w:t>
      </w:r>
    </w:p>
    <w:p w14:paraId="012A0C81" w14:textId="77777777" w:rsidR="0047684B" w:rsidRPr="0047684B" w:rsidRDefault="0047684B" w:rsidP="0047684B">
      <w:pPr>
        <w:pStyle w:val="ARTartustawynprozporzdzenia"/>
      </w:pPr>
      <w:r w:rsidRPr="0047684B">
        <w:rPr>
          <w:rStyle w:val="Ppogrubienie"/>
        </w:rPr>
        <w:t>Art. 6.</w:t>
      </w:r>
      <w:r w:rsidRPr="0047684B">
        <w:t xml:space="preserve"> Ustawa wchodzi w życie po upływie 14 dni od dnia ogłoszenia.</w:t>
      </w:r>
    </w:p>
    <w:bookmarkEnd w:id="0"/>
    <w:bookmarkEnd w:id="1"/>
    <w:bookmarkEnd w:id="2"/>
    <w:bookmarkEnd w:id="18"/>
    <w:p w14:paraId="452E6251" w14:textId="77777777" w:rsidR="005E31CC" w:rsidRPr="0047684B" w:rsidRDefault="005E31CC" w:rsidP="005315BE">
      <w:pPr>
        <w:rPr>
          <w:rStyle w:val="Ppogrubienie"/>
          <w:b w:val="0"/>
        </w:rPr>
      </w:pPr>
    </w:p>
    <w:sectPr w:rsidR="005E31CC" w:rsidRPr="0047684B" w:rsidSect="00994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5F55" w14:textId="77777777" w:rsidR="00994DA3" w:rsidRDefault="00994DA3">
      <w:r>
        <w:separator/>
      </w:r>
    </w:p>
  </w:endnote>
  <w:endnote w:type="continuationSeparator" w:id="0">
    <w:p w14:paraId="159E11C6" w14:textId="77777777" w:rsidR="00994DA3" w:rsidRDefault="0099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D252" w14:textId="77777777" w:rsidR="00DD3611" w:rsidRDefault="00DD3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5C7E" w14:textId="77777777" w:rsidR="00DD3611" w:rsidRDefault="00DD36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F845" w14:textId="77777777" w:rsidR="00DD3611" w:rsidRDefault="00DD3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B17B" w14:textId="77777777" w:rsidR="00994DA3" w:rsidRDefault="00994DA3">
      <w:r>
        <w:separator/>
      </w:r>
    </w:p>
  </w:footnote>
  <w:footnote w:type="continuationSeparator" w:id="0">
    <w:p w14:paraId="76FAAB0B" w14:textId="77777777" w:rsidR="00994DA3" w:rsidRDefault="0099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FB6B" w14:textId="77777777" w:rsidR="00DD3611" w:rsidRDefault="00DD36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9F3B" w14:textId="7777777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DD3611">
      <w:rPr>
        <w:rStyle w:val="Ppogrubienie"/>
        <w:noProof/>
      </w:rPr>
      <w:t>15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44F39">
      <w:rPr>
        <w:rStyle w:val="Ppogrubienie"/>
        <w:noProof/>
      </w:rPr>
      <w:t>2024-04-09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D3611">
          <w:rPr>
            <w:rStyle w:val="Ppogrubienie"/>
            <w:noProof/>
          </w:rPr>
          <w:t>V6_1463-8.NK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DD3611">
          <w:rPr>
            <w:rStyle w:val="Ppogrubienie"/>
            <w:noProof/>
          </w:rPr>
          <w:t>4</w:t>
        </w:r>
        <w:r w:rsidRPr="00084E7F">
          <w:rPr>
            <w:rStyle w:val="Ppogrubienie"/>
          </w:rPr>
          <w:fldChar w:fldCharType="end"/>
        </w:r>
      </w:sdtContent>
    </w:sdt>
  </w:p>
  <w:p w14:paraId="68678594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A32C53" wp14:editId="04E851D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7684B">
      <w:rPr>
        <w:rStyle w:val="Ppogrubienie"/>
      </w:rPr>
      <w:t xml:space="preserve"> 219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2C93" w14:textId="7777777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44F39">
      <w:rPr>
        <w:rStyle w:val="Ppogrubienie"/>
        <w:noProof/>
      </w:rPr>
      <w:t>2024-04-09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19CDAB1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981E96" wp14:editId="69DA41E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3CC5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4622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019E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FB2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6ADB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18D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465E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845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7995"/>
    <w:rsid w:val="003602AE"/>
    <w:rsid w:val="00360929"/>
    <w:rsid w:val="003610F2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1D60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37AAA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7A6"/>
    <w:rsid w:val="0047207C"/>
    <w:rsid w:val="00472CD6"/>
    <w:rsid w:val="00474E3C"/>
    <w:rsid w:val="0047684B"/>
    <w:rsid w:val="00480A58"/>
    <w:rsid w:val="00482151"/>
    <w:rsid w:val="00485FAD"/>
    <w:rsid w:val="00487AED"/>
    <w:rsid w:val="00490360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273D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6E8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4A09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67F1E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4F39"/>
    <w:rsid w:val="00946DD0"/>
    <w:rsid w:val="009509E6"/>
    <w:rsid w:val="00952018"/>
    <w:rsid w:val="00952800"/>
    <w:rsid w:val="0095300D"/>
    <w:rsid w:val="00956812"/>
    <w:rsid w:val="0095719A"/>
    <w:rsid w:val="0096199D"/>
    <w:rsid w:val="009623E9"/>
    <w:rsid w:val="00963EEB"/>
    <w:rsid w:val="009648BC"/>
    <w:rsid w:val="00964C2F"/>
    <w:rsid w:val="00965F88"/>
    <w:rsid w:val="00984E03"/>
    <w:rsid w:val="009858FB"/>
    <w:rsid w:val="00987E85"/>
    <w:rsid w:val="00994DA3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992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DA7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4CF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0947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5623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C7008"/>
    <w:rsid w:val="00CD12C1"/>
    <w:rsid w:val="00CD214E"/>
    <w:rsid w:val="00CD46FA"/>
    <w:rsid w:val="00CD4B7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64E7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3611"/>
    <w:rsid w:val="00DE1554"/>
    <w:rsid w:val="00DE2901"/>
    <w:rsid w:val="00DE590F"/>
    <w:rsid w:val="00DE7DC1"/>
    <w:rsid w:val="00DF3F7E"/>
    <w:rsid w:val="00DF7648"/>
    <w:rsid w:val="00E00E29"/>
    <w:rsid w:val="00E024E1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2B82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C25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09F1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47E6"/>
    <w:rsid w:val="00EF53B6"/>
    <w:rsid w:val="00F00B73"/>
    <w:rsid w:val="00F115CA"/>
    <w:rsid w:val="00F14817"/>
    <w:rsid w:val="00F14EBA"/>
    <w:rsid w:val="00F1510F"/>
    <w:rsid w:val="00F1533A"/>
    <w:rsid w:val="00F1596A"/>
    <w:rsid w:val="00F15E5A"/>
    <w:rsid w:val="00F17F0A"/>
    <w:rsid w:val="00F215DF"/>
    <w:rsid w:val="00F2668F"/>
    <w:rsid w:val="00F2742F"/>
    <w:rsid w:val="00F2753B"/>
    <w:rsid w:val="00F33F8B"/>
    <w:rsid w:val="00F340B2"/>
    <w:rsid w:val="00F372AA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9793E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6FE192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9A556D-FD2B-4406-B273-4412EB60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15</Pages>
  <Words>3967</Words>
  <Characters>23804</Characters>
  <Application>Microsoft Office Word</Application>
  <DocSecurity>0</DocSecurity>
  <Lines>198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2</cp:revision>
  <cp:lastPrinted>2012-04-23T06:39:00Z</cp:lastPrinted>
  <dcterms:created xsi:type="dcterms:W3CDTF">2024-04-09T17:16:00Z</dcterms:created>
  <dcterms:modified xsi:type="dcterms:W3CDTF">2024-04-09T17:16:00Z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