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F326" w14:textId="77777777" w:rsidR="003A2599" w:rsidRPr="003A2599" w:rsidRDefault="003A2599" w:rsidP="003A2599">
      <w:pPr>
        <w:pStyle w:val="OZNPROJEKTUwskazaniedatylubwersjiprojektu"/>
      </w:pPr>
      <w:r>
        <w:t>Proj</w:t>
      </w:r>
      <w:r w:rsidRPr="003A2599">
        <w:t>ekt</w:t>
      </w:r>
    </w:p>
    <w:p w14:paraId="67CFA7A8" w14:textId="77777777" w:rsidR="00BC3985" w:rsidRPr="003A2599" w:rsidRDefault="00BC3985" w:rsidP="00BC3985">
      <w:pPr>
        <w:pStyle w:val="OZNRODZAKTUtznustawalubrozporzdzenieiorganwydajcy"/>
      </w:pPr>
      <w:r w:rsidRPr="003A2599">
        <w:t>USTAWA</w:t>
      </w:r>
    </w:p>
    <w:p w14:paraId="245FCB33" w14:textId="77777777" w:rsidR="00BC3985" w:rsidRPr="003A2599" w:rsidRDefault="00BC3985" w:rsidP="00BC3985">
      <w:pPr>
        <w:pStyle w:val="DATAAKTUdatauchwalenialubwydaniaaktu"/>
      </w:pPr>
      <w:r>
        <w:t>z dnia</w:t>
      </w:r>
    </w:p>
    <w:p w14:paraId="0A031DFA" w14:textId="77777777" w:rsidR="00BC3985" w:rsidRPr="003A2599" w:rsidRDefault="00BC3985" w:rsidP="00BC3985">
      <w:pPr>
        <w:pStyle w:val="TYTUAKTUprzedmiotregulacjiustawylubrozporzdzenia"/>
      </w:pPr>
      <w:r w:rsidRPr="003A2599">
        <w:t>o zmianie ustawy o mniejszościach narodowych i etnicznych</w:t>
      </w:r>
      <w:r>
        <w:br/>
      </w:r>
      <w:r w:rsidRPr="003A2599">
        <w:t xml:space="preserve"> oraz o języku regionalnym oraz</w:t>
      </w:r>
      <w:r>
        <w:t xml:space="preserve"> </w:t>
      </w:r>
      <w:r w:rsidRPr="003A2599">
        <w:t xml:space="preserve">niektórych innych </w:t>
      </w:r>
      <w:r w:rsidRPr="002B1C66">
        <w:t>ustaw</w:t>
      </w:r>
      <w:r w:rsidRPr="00435929">
        <w:rPr>
          <w:rStyle w:val="IGPindeksgrnyipogrubienie"/>
        </w:rPr>
        <w:footnoteReference w:id="1"/>
      </w:r>
      <w:r w:rsidRPr="00435929">
        <w:rPr>
          <w:rStyle w:val="IGPindeksgrnyipogrubienie"/>
        </w:rPr>
        <w:t>)</w:t>
      </w:r>
    </w:p>
    <w:p w14:paraId="34A1A702" w14:textId="77777777" w:rsidR="00BC3985" w:rsidRPr="003A2599" w:rsidRDefault="00BC3985" w:rsidP="00BC3985">
      <w:pPr>
        <w:pStyle w:val="ARTartustawynprozporzdzenia"/>
      </w:pPr>
      <w:r w:rsidRPr="003A2599">
        <w:rPr>
          <w:rStyle w:val="Ppogrubienie"/>
        </w:rPr>
        <w:t>Art. 1.</w:t>
      </w:r>
      <w:r>
        <w:t> </w:t>
      </w:r>
      <w:r w:rsidRPr="003A2599">
        <w:t>W ustawie z dnia 6 stycznia 2005 r. o mniejszościach narodowych i etnicznych oraz o języku regionalnym (Dz. U. z 2017 r. poz. 823) wprowadza się następujące zmiany:</w:t>
      </w:r>
    </w:p>
    <w:p w14:paraId="3890D17E" w14:textId="77777777" w:rsidR="00BC3985" w:rsidRPr="003A2599" w:rsidRDefault="00BC3985" w:rsidP="00BC3985">
      <w:pPr>
        <w:pStyle w:val="PKTpunkt"/>
      </w:pPr>
      <w:r>
        <w:t>1)</w:t>
      </w:r>
      <w:r>
        <w:tab/>
        <w:t>użyte w tytule ustawy, w art. 1 oraz w art. 23 w ust. 2 w pkt 2 i 4, w różnym przypadku,</w:t>
      </w:r>
      <w:r w:rsidRPr="00850856">
        <w:t xml:space="preserve"> </w:t>
      </w:r>
      <w:r>
        <w:t>wyrazy „język regionalny” zastępuje się użytymi w odpowiednim przypadku wyrazami „języki regionalne”;</w:t>
      </w:r>
    </w:p>
    <w:p w14:paraId="26C1997B" w14:textId="77777777" w:rsidR="00BC3985" w:rsidRPr="003A2599" w:rsidRDefault="00BC3985" w:rsidP="00BC3985">
      <w:pPr>
        <w:pStyle w:val="PKTpunkt"/>
      </w:pPr>
      <w:r>
        <w:t xml:space="preserve">2) </w:t>
      </w:r>
      <w:r>
        <w:tab/>
        <w:t>tytuł rozdziału 4 otrzymuje brzmienie:</w:t>
      </w:r>
    </w:p>
    <w:p w14:paraId="6C29BAD4" w14:textId="77777777" w:rsidR="00BC3985" w:rsidRPr="00314366" w:rsidRDefault="00BC3985" w:rsidP="00BC3985">
      <w:pPr>
        <w:pStyle w:val="ZTYTDZPRZEDMzmprzedmtytuulubdziauartykuempunktem"/>
      </w:pPr>
      <w:r>
        <w:t xml:space="preserve">„Języki regionalne”; </w:t>
      </w:r>
    </w:p>
    <w:p w14:paraId="17F14B3B" w14:textId="77777777" w:rsidR="00BC3985" w:rsidRPr="003A2599" w:rsidRDefault="00BC3985" w:rsidP="00BC3985">
      <w:pPr>
        <w:pStyle w:val="PKTpunkt"/>
      </w:pPr>
      <w:r>
        <w:t>3)</w:t>
      </w:r>
      <w:r>
        <w:tab/>
        <w:t>w art. 19 w ust. 2 zdanie pierwsze otrzymuje brzmienie:</w:t>
      </w:r>
    </w:p>
    <w:p w14:paraId="1EDFE5C9" w14:textId="77777777" w:rsidR="00BC3985" w:rsidRPr="00E35888" w:rsidRDefault="00BC3985" w:rsidP="00BC3985">
      <w:pPr>
        <w:pStyle w:val="ZFRAGzmfragmentunpzdaniaartykuempunktem"/>
      </w:pPr>
      <w:r>
        <w:t>„Językami regionalnymi w rozumieniu ustawy są język kaszubski oraz język śląski.”;</w:t>
      </w:r>
    </w:p>
    <w:p w14:paraId="0E7F1136" w14:textId="77777777" w:rsidR="00BC3985" w:rsidRPr="003A2599" w:rsidRDefault="00BC3985" w:rsidP="00BC3985">
      <w:pPr>
        <w:pStyle w:val="PKTpunkt"/>
        <w:keepNext/>
      </w:pPr>
      <w:r>
        <w:t>4)</w:t>
      </w:r>
      <w:r>
        <w:tab/>
        <w:t>w art. 20 ust. 1 otrzymuje brzmienie:</w:t>
      </w:r>
    </w:p>
    <w:p w14:paraId="3BC3F924" w14:textId="77777777" w:rsidR="00BC3985" w:rsidRDefault="00BC3985" w:rsidP="00BC3985">
      <w:pPr>
        <w:pStyle w:val="ZUSTzmustartykuempunktem"/>
      </w:pPr>
      <w:r>
        <w:t>„1. Realizacja prawa osób posługujących się językami, o których mowa w art. 19, do nauki tych języków lub w tych językach odbywa się na zasadach i w trybie określonych w ustawie wymienionej w art. 17.”;</w:t>
      </w:r>
    </w:p>
    <w:p w14:paraId="6839C094" w14:textId="77777777" w:rsidR="00BC3985" w:rsidRDefault="00BC3985" w:rsidP="00BC3985">
      <w:pPr>
        <w:pStyle w:val="PKTpunkt"/>
      </w:pPr>
      <w:r>
        <w:t>5)</w:t>
      </w:r>
      <w:r>
        <w:tab/>
        <w:t>użyte w art. 20 w ust. 2 w zdaniu pierwszym i w ust. 3, w art. 21 w ust. 2 w pkt 5, w art. 22 w ust. 1 w pkt 4 i w ust. 2 oraz w art. 32, w różnym przypadku,</w:t>
      </w:r>
      <w:r w:rsidRPr="00850856">
        <w:t xml:space="preserve"> </w:t>
      </w:r>
      <w:r>
        <w:t>wyrazy „język, o którym mowa w art. 19” zastępuje się użytymi w odpowiednim przypadku wyrazami „języki, o których mowa w art. 19”;</w:t>
      </w:r>
    </w:p>
    <w:p w14:paraId="0A9DDA31" w14:textId="77777777" w:rsidR="00BC3985" w:rsidRDefault="00BC3985" w:rsidP="00BC3985">
      <w:pPr>
        <w:pStyle w:val="PKTpunkt"/>
      </w:pPr>
      <w:r>
        <w:t>6)</w:t>
      </w:r>
      <w:r>
        <w:tab/>
        <w:t>w art. 24:</w:t>
      </w:r>
    </w:p>
    <w:p w14:paraId="64C836E8" w14:textId="77777777" w:rsidR="00BC3985" w:rsidRPr="003A2599" w:rsidRDefault="00BC3985" w:rsidP="00BC3985">
      <w:pPr>
        <w:pStyle w:val="ZLITzmlitartykuempunktem"/>
      </w:pPr>
      <w:r>
        <w:t>a)</w:t>
      </w:r>
      <w:r>
        <w:tab/>
      </w:r>
      <w:r w:rsidRPr="00A96EB5">
        <w:t>w ust. 1 pkt 3 otrzymuje brzmienie</w:t>
      </w:r>
      <w:r>
        <w:t>:</w:t>
      </w:r>
    </w:p>
    <w:p w14:paraId="6FEF4974" w14:textId="77777777" w:rsidR="00BC3985" w:rsidRPr="003A2599" w:rsidRDefault="00BC3985" w:rsidP="00BC3985">
      <w:pPr>
        <w:pStyle w:val="ZLITPKTzmpktliter"/>
      </w:pPr>
      <w:r>
        <w:lastRenderedPageBreak/>
        <w:t>„3)</w:t>
      </w:r>
      <w:r>
        <w:tab/>
        <w:t>przedstawiciele społeczności posługujących się językami, o których mowa w art. 19, w liczbie:</w:t>
      </w:r>
    </w:p>
    <w:p w14:paraId="49E1EBEA" w14:textId="77777777" w:rsidR="00BC3985" w:rsidRPr="003A2599" w:rsidRDefault="00BC3985" w:rsidP="00BC3985">
      <w:pPr>
        <w:pStyle w:val="ZLITLITwPKTzmlitwpktliter"/>
      </w:pPr>
      <w:r>
        <w:t>a) dwóch przedstawicieli społeczności posługującej się językiem kaszubskim,</w:t>
      </w:r>
    </w:p>
    <w:p w14:paraId="7B2444C0" w14:textId="77777777" w:rsidR="00BC3985" w:rsidRDefault="00BC3985" w:rsidP="00BC3985">
      <w:pPr>
        <w:pStyle w:val="ZLITLITwPKTzmlitwpktliter"/>
      </w:pPr>
      <w:r>
        <w:t>b)</w:t>
      </w:r>
      <w:r>
        <w:tab/>
        <w:t>dwóch przedstawicieli społeczności posługującej się językiem śląskim;”,</w:t>
      </w:r>
    </w:p>
    <w:p w14:paraId="396E644C" w14:textId="77777777" w:rsidR="00BC3985" w:rsidRDefault="00BC3985" w:rsidP="00BC3985">
      <w:pPr>
        <w:pStyle w:val="LITlitera"/>
      </w:pPr>
      <w:r>
        <w:t>b)</w:t>
      </w:r>
      <w:r>
        <w:tab/>
        <w:t>w ust. 3 wyrazy „</w:t>
      </w:r>
      <w:r w:rsidRPr="003A2599">
        <w:t>posługując</w:t>
      </w:r>
      <w:r>
        <w:t>ej</w:t>
      </w:r>
      <w:r w:rsidRPr="003A2599">
        <w:t xml:space="preserve"> się język</w:t>
      </w:r>
      <w:r>
        <w:t>iem</w:t>
      </w:r>
      <w:r w:rsidRPr="003A2599">
        <w:t>, o który</w:t>
      </w:r>
      <w:r>
        <w:t>m</w:t>
      </w:r>
      <w:r w:rsidRPr="003A2599">
        <w:t xml:space="preserve"> mowa w art. 19</w:t>
      </w:r>
      <w:r>
        <w:t>” zastępuje się wyrazami „</w:t>
      </w:r>
      <w:r w:rsidRPr="003A2599">
        <w:t>posługujących się językami, o których mowa w art. 19</w:t>
      </w:r>
      <w:r>
        <w:t>”,</w:t>
      </w:r>
    </w:p>
    <w:p w14:paraId="5B0A9CD6" w14:textId="77777777" w:rsidR="00BC3985" w:rsidRPr="003A2599" w:rsidRDefault="00BC3985" w:rsidP="00BC3985">
      <w:pPr>
        <w:pStyle w:val="LITlitera"/>
      </w:pPr>
      <w:r>
        <w:t>c)</w:t>
      </w:r>
      <w:r>
        <w:tab/>
        <w:t>ust. 5 otrzymuje brzmienie:</w:t>
      </w:r>
    </w:p>
    <w:p w14:paraId="412FA6CB" w14:textId="77777777" w:rsidR="00BC3985" w:rsidRPr="003A2599" w:rsidRDefault="00BC3985" w:rsidP="00BC3985">
      <w:pPr>
        <w:pStyle w:val="ZLITUSTzmustliter"/>
      </w:pPr>
      <w:r>
        <w:t>„5. Poszczególne mniejszości, o których mowa w art. 2, oraz społeczności posługujące się językami, o których mowa w art. 19, zgłaszają ministrowi właściwemu do spraw wyznań religijnych oraz mniejszości narodowych i etnicznych swoich kandydatów na członków Komisji Wspólnej reprezentujących daną mniejszość lub społeczność posługującą się językiem, o którym mowa w art. 19, w liczbie określonej dla tej mniejszości lub dla tej społeczności odpowiednio w ust. 1 pkt 2 albo 3, w terminie 90 dni od dnia otrzymania zawiadomienia, o którym mowa w ust. 3.”,</w:t>
      </w:r>
    </w:p>
    <w:p w14:paraId="5C1E868C" w14:textId="77777777" w:rsidR="00BC3985" w:rsidRDefault="00BC3985" w:rsidP="00BC3985">
      <w:pPr>
        <w:pStyle w:val="LITlitera"/>
      </w:pPr>
      <w:r>
        <w:t>d)</w:t>
      </w:r>
      <w:r>
        <w:tab/>
        <w:t xml:space="preserve">użyte w ust. 6 w zdaniu pierwszym i w ust. 7, w różnym przypadku, wyrazy „społeczność </w:t>
      </w:r>
      <w:r w:rsidRPr="003A2599">
        <w:t>posługując</w:t>
      </w:r>
      <w:r>
        <w:t>a</w:t>
      </w:r>
      <w:r w:rsidRPr="003A2599">
        <w:t xml:space="preserve"> się język</w:t>
      </w:r>
      <w:r>
        <w:t>iem</w:t>
      </w:r>
      <w:r w:rsidRPr="003A2599">
        <w:t>, o który</w:t>
      </w:r>
      <w:r>
        <w:t>m</w:t>
      </w:r>
      <w:r w:rsidRPr="003A2599">
        <w:t xml:space="preserve"> mowa w art. 19</w:t>
      </w:r>
      <w:r>
        <w:t xml:space="preserve">” zastępuje się użytymi w odpowiednim przypadku wyrazami „społeczności </w:t>
      </w:r>
      <w:r w:rsidRPr="003A2599">
        <w:t>posługując</w:t>
      </w:r>
      <w:r>
        <w:t>e</w:t>
      </w:r>
      <w:r w:rsidRPr="003A2599">
        <w:t xml:space="preserve"> się językami, o których mowa w art. 19</w:t>
      </w:r>
      <w:r>
        <w:t>”;</w:t>
      </w:r>
    </w:p>
    <w:p w14:paraId="1A1C89AB" w14:textId="77777777" w:rsidR="00BC3985" w:rsidRPr="003A2599" w:rsidRDefault="00BC3985" w:rsidP="00BC3985">
      <w:pPr>
        <w:pStyle w:val="PKTpunkt"/>
      </w:pPr>
      <w:r>
        <w:t>7)</w:t>
      </w:r>
      <w:r>
        <w:tab/>
        <w:t>w art. 25 w ust. 1 w pkt 2 wyrazy „językiem, o którym mowa w art. 19” zastępuje się wyrazami „jednym z języków, o których mowa w art. 19”;</w:t>
      </w:r>
    </w:p>
    <w:p w14:paraId="53DA32AC" w14:textId="77777777" w:rsidR="00BC3985" w:rsidRDefault="00BC3985" w:rsidP="00BC3985">
      <w:pPr>
        <w:pStyle w:val="PKTpunkt"/>
      </w:pPr>
      <w:r>
        <w:t>8)</w:t>
      </w:r>
      <w:r>
        <w:tab/>
        <w:t>użyte w art. 27 w ust. 1, w art. 28 w ust. 2 oraz w art. 29 w ust. 2 wyrazy „</w:t>
      </w:r>
      <w:r w:rsidRPr="003A2599">
        <w:t>posługując</w:t>
      </w:r>
      <w:r>
        <w:t>ej</w:t>
      </w:r>
      <w:r w:rsidRPr="003A2599">
        <w:t xml:space="preserve"> się język</w:t>
      </w:r>
      <w:r>
        <w:t>iem</w:t>
      </w:r>
      <w:r w:rsidRPr="003A2599">
        <w:t>, o który</w:t>
      </w:r>
      <w:r>
        <w:t>m</w:t>
      </w:r>
      <w:r w:rsidRPr="003A2599">
        <w:t xml:space="preserve"> mowa w art. 19</w:t>
      </w:r>
      <w:r>
        <w:t>” zastępuje się wyrazami „</w:t>
      </w:r>
      <w:r w:rsidRPr="003A2599">
        <w:t>posługujących się językami, o których mowa w art. 19</w:t>
      </w:r>
      <w:r>
        <w:t>”;</w:t>
      </w:r>
    </w:p>
    <w:p w14:paraId="74D6CA3F" w14:textId="77777777" w:rsidR="00BC3985" w:rsidRPr="003A2599" w:rsidRDefault="00BC3985" w:rsidP="00BC3985">
      <w:pPr>
        <w:pStyle w:val="PKTpunkt"/>
        <w:keepNext/>
      </w:pPr>
      <w:r>
        <w:t>9)</w:t>
      </w:r>
      <w:r>
        <w:tab/>
        <w:t>w art. 28 w ust. 3 zdanie pierwsze otrzymuje brzmienie:</w:t>
      </w:r>
    </w:p>
    <w:p w14:paraId="6F19C3F3" w14:textId="77777777" w:rsidR="00BC3985" w:rsidRPr="003A2599" w:rsidRDefault="00BC3985" w:rsidP="00BC3985">
      <w:pPr>
        <w:pStyle w:val="ZFRAGzmfragmentunpzdaniaartykuempunktem"/>
      </w:pPr>
      <w:r>
        <w:t xml:space="preserve">„W celu wypracowania wspólnego stanowiska mniejszości i społeczności posługujących się językami, o których mowa w art. 19, współprzewodniczący, będący przedstawicielem mniejszości i tych społeczności, może zwoływać </w:t>
      </w:r>
      <w:r>
        <w:lastRenderedPageBreak/>
        <w:t>posiedzenia, w których udział będą brali tylko członkowie Komisji Wspólnej, o których mowa w art. 24 ust. 1 pkt 2 i 3.”;</w:t>
      </w:r>
    </w:p>
    <w:p w14:paraId="4A7F453A" w14:textId="77777777" w:rsidR="00BC3985" w:rsidRPr="003A2599" w:rsidRDefault="00BC3985" w:rsidP="00BC3985">
      <w:pPr>
        <w:pStyle w:val="PKTpunkt"/>
      </w:pPr>
      <w:r>
        <w:t>10)</w:t>
      </w:r>
      <w:r>
        <w:tab/>
        <w:t>w art. 31:</w:t>
      </w:r>
    </w:p>
    <w:p w14:paraId="0F8F96F8" w14:textId="77777777" w:rsidR="00BC3985" w:rsidRPr="003A2599" w:rsidRDefault="00BC3985" w:rsidP="00BC3985">
      <w:pPr>
        <w:pStyle w:val="ZLITzmlitartykuempunktem"/>
      </w:pPr>
      <w:r>
        <w:t>a)</w:t>
      </w:r>
      <w:r>
        <w:tab/>
        <w:t>ust. 1 otrzymuje brzmienie:</w:t>
      </w:r>
    </w:p>
    <w:p w14:paraId="129F53DB" w14:textId="77777777" w:rsidR="00BC3985" w:rsidRPr="003A2599" w:rsidRDefault="00BC3985" w:rsidP="00BC3985">
      <w:pPr>
        <w:pStyle w:val="ZLITUSTzmustliter"/>
      </w:pPr>
      <w:r>
        <w:t xml:space="preserve">„1. Organy administracji rządowej, samorządu terytorialnego oraz organizacje mniejszości oraz społeczności posługujących się językami, o których mowa w art. 19, są obowiązane do przekazywania ministrowi właściwemu do spraw wyznań religijnych oraz mniejszości narodowych i etnicznych, na jego wniosek, informacji pozostających w zakresie działania tych organów lub organizacji i dotyczących sytuacji </w:t>
      </w:r>
      <w:r w:rsidRPr="003A2599">
        <w:t>mniejszości oraz społeczności posługujących się językami, o których mowa w art. 19, lub realizacji zadań na rzecz mniejszości lub zachowania i rozwoju języków, o których mowa w art. 19.</w:t>
      </w:r>
      <w:r>
        <w:t>”</w:t>
      </w:r>
      <w:r w:rsidRPr="003A2599">
        <w:t>,</w:t>
      </w:r>
    </w:p>
    <w:p w14:paraId="0560AF09" w14:textId="77777777" w:rsidR="00BC3985" w:rsidRPr="003A2599" w:rsidRDefault="00BC3985" w:rsidP="00BC3985">
      <w:pPr>
        <w:pStyle w:val="LITlitera"/>
      </w:pPr>
      <w:r>
        <w:t>b)</w:t>
      </w:r>
      <w:r>
        <w:tab/>
        <w:t>w ust. 3 zdanie pierwsze otrzymuje brzmienie:</w:t>
      </w:r>
    </w:p>
    <w:p w14:paraId="6927A1C4" w14:textId="77777777" w:rsidR="00BC3985" w:rsidRPr="003A2599" w:rsidRDefault="00BC3985" w:rsidP="00BC3985">
      <w:pPr>
        <w:pStyle w:val="ZLITFRAGzmlitfragmentunpzdanialiter"/>
      </w:pPr>
      <w:r>
        <w:t>„Minister właściwy do spraw wyznań religijnych oraz mniejszości narodowych i etnicznych przygotowuje, nie rzadziej niż raz na dwa lata, raport dotyczący sytuacji mniejszości oraz społeczności posługujących się językami, o których mowa w art. 19, w Rzeczypospolitej Polskiej, uwzględniając informacje, o których mowa w ust. 1.”.</w:t>
      </w:r>
    </w:p>
    <w:p w14:paraId="3075D091" w14:textId="77777777" w:rsidR="00BC3985" w:rsidRDefault="00BC3985" w:rsidP="00BC3985">
      <w:pPr>
        <w:pStyle w:val="ARTartustawynprozporzdzenia"/>
      </w:pPr>
      <w:r w:rsidRPr="003A2599">
        <w:rPr>
          <w:rStyle w:val="Ppogrubienie"/>
        </w:rPr>
        <w:t>Art. 2.</w:t>
      </w:r>
      <w:r>
        <w:t> </w:t>
      </w:r>
      <w:r w:rsidRPr="00976015">
        <w:t>W ustawie z dnia 17 maja 1989 r. – Prawo geodezyjne i kartograficzne (Dz. U</w:t>
      </w:r>
      <w:r>
        <w:t>.</w:t>
      </w:r>
      <w:r w:rsidRPr="00976015">
        <w:t xml:space="preserve"> z 2023 r. poz. 1752, 1615, 1688 i 1762) w art. 47a w ust. 4 </w:t>
      </w:r>
      <w:r>
        <w:t xml:space="preserve">w </w:t>
      </w:r>
      <w:r w:rsidRPr="00976015">
        <w:t>pkt 4</w:t>
      </w:r>
      <w:r>
        <w:t xml:space="preserve"> wyrazy „języku regionalnym” zastępuje się wyrazami „językach regionalnych”.</w:t>
      </w:r>
    </w:p>
    <w:p w14:paraId="32CF27E3" w14:textId="77777777" w:rsidR="00BC3985" w:rsidRPr="003A2599" w:rsidRDefault="00BC3985" w:rsidP="00BC3985">
      <w:pPr>
        <w:pStyle w:val="ARTartustawynprozporzdzenia"/>
      </w:pPr>
      <w:r w:rsidRPr="003A2599">
        <w:rPr>
          <w:rStyle w:val="Ppogrubienie"/>
        </w:rPr>
        <w:t>Art. </w:t>
      </w:r>
      <w:r>
        <w:rPr>
          <w:rStyle w:val="Ppogrubienie"/>
        </w:rPr>
        <w:t>3</w:t>
      </w:r>
      <w:r w:rsidRPr="003A2599">
        <w:rPr>
          <w:rStyle w:val="Ppogrubienie"/>
        </w:rPr>
        <w:t>.</w:t>
      </w:r>
      <w:r w:rsidRPr="00976015">
        <w:t> </w:t>
      </w:r>
      <w:r w:rsidRPr="003A2599">
        <w:t xml:space="preserve">W ustawie z dnia 7 września 1991 r. o systemie oświaty (Dz. U. z 2022 r. poz. 2230 oraz z 2023 r. poz. 1234 i 2005) w art. 13 </w:t>
      </w:r>
      <w:r>
        <w:t xml:space="preserve">w </w:t>
      </w:r>
      <w:r w:rsidRPr="003A2599">
        <w:t xml:space="preserve">ust. 7 </w:t>
      </w:r>
      <w:r>
        <w:t>wyrazy</w:t>
      </w:r>
      <w:r w:rsidRPr="003A2599" w:rsidDel="0018045C">
        <w:t xml:space="preserve"> </w:t>
      </w:r>
      <w:r>
        <w:t>„posługującej się językiem regionalnym” zastępuje się wyrazami „posługujących się językami regionalnymi”.</w:t>
      </w:r>
    </w:p>
    <w:p w14:paraId="503A07CE" w14:textId="77777777" w:rsidR="00BC3985" w:rsidRPr="003A2599" w:rsidRDefault="00BC3985" w:rsidP="00BC3985">
      <w:pPr>
        <w:pStyle w:val="ARTartustawynprozporzdzenia"/>
      </w:pPr>
      <w:r w:rsidRPr="003A2599">
        <w:rPr>
          <w:rStyle w:val="Ppogrubienie"/>
        </w:rPr>
        <w:t>Art. </w:t>
      </w:r>
      <w:r>
        <w:rPr>
          <w:rStyle w:val="Ppogrubienie"/>
        </w:rPr>
        <w:t>4</w:t>
      </w:r>
      <w:r w:rsidRPr="003A2599">
        <w:rPr>
          <w:rStyle w:val="Ppogrubienie"/>
        </w:rPr>
        <w:t>.</w:t>
      </w:r>
      <w:r>
        <w:t> </w:t>
      </w:r>
      <w:r w:rsidRPr="003A2599">
        <w:t>W ustawie z dnia 29 grudnia 1992 r. o radiofonii i telewizji (Dz. U. z 2022 r. poz. 1722</w:t>
      </w:r>
      <w:r>
        <w:t xml:space="preserve"> oraz z 2024 r. poz. 96</w:t>
      </w:r>
      <w:r w:rsidRPr="003A2599">
        <w:t>) wprowadza się następujące zmiany:</w:t>
      </w:r>
    </w:p>
    <w:p w14:paraId="5D4A4998" w14:textId="77777777" w:rsidR="00BC3985" w:rsidRPr="003A2599" w:rsidRDefault="00BC3985" w:rsidP="00BC3985">
      <w:pPr>
        <w:pStyle w:val="PKTpunkt"/>
      </w:pPr>
      <w:r>
        <w:t>1)</w:t>
      </w:r>
      <w:r>
        <w:tab/>
        <w:t>w art. 15:</w:t>
      </w:r>
    </w:p>
    <w:p w14:paraId="05F62B4E" w14:textId="77777777" w:rsidR="00BC3985" w:rsidRPr="003A2599" w:rsidRDefault="00BC3985" w:rsidP="00BC3985">
      <w:pPr>
        <w:pStyle w:val="LITlitera"/>
        <w:keepNext/>
      </w:pPr>
      <w:r>
        <w:t>a)</w:t>
      </w:r>
      <w:r>
        <w:tab/>
        <w:t xml:space="preserve">w ust. 2 wyrazy „języku regionalnym w rozumieniu art. 19 ustawy z dnia 6 stycznia 2005 r. o mniejszościach narodowych i etnicznych oraz o języku regionalnym” zastępuje się wyrazami „językach regionalnych, o których </w:t>
      </w:r>
      <w:r>
        <w:lastRenderedPageBreak/>
        <w:t>mowa w art. 19 ustawy z dnia 6 stycznia 2005 r. o mniejszościach narodowych i etnicznych oraz o językach regionalnych”,</w:t>
      </w:r>
    </w:p>
    <w:p w14:paraId="4FE81611" w14:textId="77777777" w:rsidR="00BC3985" w:rsidRPr="003A2599" w:rsidRDefault="00BC3985" w:rsidP="00BC3985">
      <w:pPr>
        <w:pStyle w:val="LITlitera"/>
        <w:keepNext/>
      </w:pPr>
      <w:r>
        <w:t>b)</w:t>
      </w:r>
      <w:r>
        <w:tab/>
        <w:t>w ust. 4 w pkt 3 wyrazy „posługującej się język</w:t>
      </w:r>
      <w:r w:rsidRPr="00E4518B">
        <w:t>iem regionalnym” zastępuje się wyrazami „posługujących się językami regionalnymi”</w:t>
      </w:r>
      <w:r>
        <w:t>;</w:t>
      </w:r>
    </w:p>
    <w:p w14:paraId="15A37600" w14:textId="77777777" w:rsidR="00BC3985" w:rsidRPr="003A2599" w:rsidRDefault="00BC3985" w:rsidP="00BC3985">
      <w:pPr>
        <w:pStyle w:val="PKTpunkt"/>
      </w:pPr>
      <w:r>
        <w:t>2)</w:t>
      </w:r>
      <w:r>
        <w:tab/>
        <w:t>w art. 21 w ust. la pkt 8a otrzymuje brzmienie:</w:t>
      </w:r>
    </w:p>
    <w:p w14:paraId="3AF2A016" w14:textId="77777777" w:rsidR="00BC3985" w:rsidRPr="003A2599" w:rsidRDefault="00BC3985" w:rsidP="00BC3985">
      <w:pPr>
        <w:pStyle w:val="ZPKTzmpktartykuempunktem"/>
      </w:pPr>
      <w:r>
        <w:t>„8a)</w:t>
      </w:r>
      <w:r>
        <w:tab/>
        <w:t>uwzględnianie potrzeb mniejszości narodowych i etnicznych oraz społeczności posługujących się językami regionalnymi, w tym emitowanie programów informacyjnych w językach mniejszości narodowych i etnicznych oraz językach regionalnych;”;</w:t>
      </w:r>
    </w:p>
    <w:p w14:paraId="08F44DC7" w14:textId="77777777" w:rsidR="00BC3985" w:rsidRPr="003A2599" w:rsidRDefault="00BC3985" w:rsidP="00BC3985">
      <w:pPr>
        <w:pStyle w:val="PKTpunkt"/>
      </w:pPr>
      <w:r>
        <w:t>3)</w:t>
      </w:r>
      <w:r>
        <w:tab/>
        <w:t>w art. 30 ust. 4a otrzymuje brzmienie:</w:t>
      </w:r>
    </w:p>
    <w:p w14:paraId="1F588058" w14:textId="77777777" w:rsidR="00BC3985" w:rsidRPr="003A2599" w:rsidRDefault="00BC3985" w:rsidP="00BC3985">
      <w:pPr>
        <w:pStyle w:val="ZUSTzmustartykuempunktem"/>
      </w:pPr>
      <w:r>
        <w:t xml:space="preserve">„4a. Powołując rady programowe oddziałów emitujących programy w językach mniejszości narodowych i etnicznych oraz językach regionalnych, dyrektorzy </w:t>
      </w:r>
      <w:r w:rsidRPr="003A2599">
        <w:t>oddziałów uwzględnią kandydatów zgłaszanych przez organizacje społeczne mniejszości narodowych i etnicznych oraz społeczności posługujących się językami regionalnymi.</w:t>
      </w:r>
      <w:r>
        <w:t>”</w:t>
      </w:r>
      <w:r w:rsidRPr="003A2599">
        <w:t>.</w:t>
      </w:r>
    </w:p>
    <w:p w14:paraId="21407A86" w14:textId="77777777" w:rsidR="00BC3985" w:rsidRPr="003A2599" w:rsidRDefault="00BC3985" w:rsidP="00BC3985">
      <w:pPr>
        <w:pStyle w:val="ARTartustawynprozporzdzenia"/>
        <w:keepNext/>
      </w:pPr>
      <w:r w:rsidRPr="003A2599">
        <w:rPr>
          <w:rStyle w:val="Ppogrubienie"/>
        </w:rPr>
        <w:t>Art. </w:t>
      </w:r>
      <w:r>
        <w:rPr>
          <w:rStyle w:val="Ppogrubienie"/>
        </w:rPr>
        <w:t>5</w:t>
      </w:r>
      <w:r w:rsidRPr="003A2599">
        <w:rPr>
          <w:rStyle w:val="Ppogrubienie"/>
        </w:rPr>
        <w:t>.</w:t>
      </w:r>
      <w:r>
        <w:t> </w:t>
      </w:r>
      <w:r w:rsidRPr="003A2599">
        <w:t xml:space="preserve">W ustawie z dnia 4 września 1997 r. o działach administracji rządowej (Dz. U. z 2022 r. poz. 2512 oraz z 2023 r. poz. 2029) w art. 30 </w:t>
      </w:r>
      <w:r>
        <w:t xml:space="preserve">w </w:t>
      </w:r>
      <w:r w:rsidRPr="003A2599">
        <w:t xml:space="preserve">pkt 2 </w:t>
      </w:r>
      <w:r>
        <w:t xml:space="preserve">wyrazy „języka regionalnego” zastępuje się wyrazami „języków regionalnych”. </w:t>
      </w:r>
    </w:p>
    <w:p w14:paraId="41A93641" w14:textId="77777777" w:rsidR="00BC3985" w:rsidRPr="003A2599" w:rsidRDefault="00BC3985" w:rsidP="00BC3985">
      <w:pPr>
        <w:pStyle w:val="ARTartustawynprozporzdzenia"/>
        <w:keepNext/>
      </w:pPr>
      <w:r w:rsidRPr="003A2599">
        <w:rPr>
          <w:rStyle w:val="Ppogrubienie"/>
        </w:rPr>
        <w:t>Art. </w:t>
      </w:r>
      <w:r>
        <w:rPr>
          <w:rStyle w:val="Ppogrubienie"/>
        </w:rPr>
        <w:t>6</w:t>
      </w:r>
      <w:r w:rsidRPr="003A2599">
        <w:rPr>
          <w:rStyle w:val="Ppogrubienie"/>
        </w:rPr>
        <w:t>.</w:t>
      </w:r>
      <w:r>
        <w:t> </w:t>
      </w:r>
      <w:r w:rsidRPr="003A2599">
        <w:t xml:space="preserve">W ustawie z dnia 7 października 1999 r. o języku polskim (Dz. U. z 2021 r. poz. 672 oraz z 2023 r. poz. 1672) w art. 2 </w:t>
      </w:r>
      <w:r>
        <w:t xml:space="preserve">w </w:t>
      </w:r>
      <w:r w:rsidRPr="003A2599">
        <w:t xml:space="preserve">pkt 2 </w:t>
      </w:r>
      <w:r>
        <w:t>w</w:t>
      </w:r>
      <w:r w:rsidRPr="00822E21">
        <w:t xml:space="preserve">yrazy </w:t>
      </w:r>
      <w:r>
        <w:t>„posługującej się językiem regionalnym”</w:t>
      </w:r>
      <w:r w:rsidRPr="00822E21">
        <w:t xml:space="preserve"> zastępuje się wyrazami </w:t>
      </w:r>
      <w:r>
        <w:t>„posługujących się językami regionalnymi”.</w:t>
      </w:r>
    </w:p>
    <w:p w14:paraId="139331B5" w14:textId="77777777" w:rsidR="00BC3985" w:rsidRPr="00D27ACA" w:rsidRDefault="00BC3985" w:rsidP="00BC3985">
      <w:pPr>
        <w:pStyle w:val="ARTartustawynprozporzdzenia"/>
      </w:pPr>
      <w:r w:rsidRPr="003A2599">
        <w:rPr>
          <w:rStyle w:val="Ppogrubienie"/>
        </w:rPr>
        <w:t>Art. </w:t>
      </w:r>
      <w:r>
        <w:rPr>
          <w:rStyle w:val="Ppogrubienie"/>
        </w:rPr>
        <w:t>7</w:t>
      </w:r>
      <w:r w:rsidRPr="003A2599">
        <w:rPr>
          <w:rStyle w:val="Ppogrubienie"/>
        </w:rPr>
        <w:t>.</w:t>
      </w:r>
      <w:r>
        <w:t> </w:t>
      </w:r>
      <w:r w:rsidRPr="003A2599">
        <w:t xml:space="preserve">W ustawie z dnia 24 kwietnia 2003 r. o działalności pożytku publicznego i o wolontariacie (Dz. U. z 2023 r. poz. 571) w art. 4 w ust. 1 </w:t>
      </w:r>
      <w:r>
        <w:t xml:space="preserve">w </w:t>
      </w:r>
      <w:r w:rsidRPr="003A2599">
        <w:t xml:space="preserve">pkt 5 </w:t>
      </w:r>
      <w:r>
        <w:t>w</w:t>
      </w:r>
      <w:r w:rsidRPr="00D27ACA">
        <w:t xml:space="preserve">yrazy „języka regionalnego” zastępuje się wyrazami „języków regionalnych”. </w:t>
      </w:r>
    </w:p>
    <w:p w14:paraId="10E6BB48" w14:textId="77777777" w:rsidR="00BC3985" w:rsidRDefault="00BC3985" w:rsidP="00BC3985">
      <w:pPr>
        <w:pStyle w:val="ARTartustawynprozporzdzenia"/>
      </w:pPr>
      <w:r w:rsidRPr="003A2599">
        <w:rPr>
          <w:rStyle w:val="Ppogrubienie"/>
        </w:rPr>
        <w:t>Art. </w:t>
      </w:r>
      <w:r>
        <w:rPr>
          <w:rStyle w:val="Ppogrubienie"/>
        </w:rPr>
        <w:t>8</w:t>
      </w:r>
      <w:r w:rsidRPr="003A2599">
        <w:rPr>
          <w:rStyle w:val="Ppogrubienie"/>
        </w:rPr>
        <w:t>.</w:t>
      </w:r>
      <w:r>
        <w:t> </w:t>
      </w:r>
      <w:r w:rsidRPr="003A2599">
        <w:t xml:space="preserve">W ustawie z dnia 29 sierpnia 2003 r. o urzędowych nazwach miejscowości i obiektów fizjograficznych (Dz. U. z 2019 r. poz. 1443) w art. 5 w ust. 1 </w:t>
      </w:r>
      <w:r>
        <w:t xml:space="preserve">w </w:t>
      </w:r>
      <w:r w:rsidRPr="003A2599">
        <w:t xml:space="preserve">pkt 6 </w:t>
      </w:r>
      <w:r>
        <w:t>w</w:t>
      </w:r>
      <w:r w:rsidRPr="001E4A4C">
        <w:t>yrazy „język</w:t>
      </w:r>
      <w:r>
        <w:t>u</w:t>
      </w:r>
      <w:r w:rsidRPr="001E4A4C">
        <w:t xml:space="preserve"> regionaln</w:t>
      </w:r>
      <w:r>
        <w:t>ym</w:t>
      </w:r>
      <w:r w:rsidRPr="001E4A4C">
        <w:t>” zastępuje się wyrazami „język</w:t>
      </w:r>
      <w:r>
        <w:t>ach</w:t>
      </w:r>
      <w:r w:rsidRPr="001E4A4C">
        <w:t xml:space="preserve"> regionalnych”. </w:t>
      </w:r>
    </w:p>
    <w:p w14:paraId="7EAB7A6A" w14:textId="77777777" w:rsidR="00BC3985" w:rsidRDefault="00BC3985" w:rsidP="00BC3985">
      <w:pPr>
        <w:pStyle w:val="ARTartustawynprozporzdzenia"/>
      </w:pPr>
      <w:r w:rsidRPr="003A2599">
        <w:rPr>
          <w:rStyle w:val="Ppogrubienie"/>
        </w:rPr>
        <w:t>Art. </w:t>
      </w:r>
      <w:r>
        <w:rPr>
          <w:rStyle w:val="Ppogrubienie"/>
        </w:rPr>
        <w:t>9</w:t>
      </w:r>
      <w:r w:rsidRPr="003A2599">
        <w:rPr>
          <w:rStyle w:val="Ppogrubienie"/>
        </w:rPr>
        <w:t>.</w:t>
      </w:r>
      <w:r>
        <w:t> </w:t>
      </w:r>
      <w:r w:rsidRPr="003A2599">
        <w:t xml:space="preserve">W ustawie z dnia </w:t>
      </w:r>
      <w:r w:rsidRPr="001E4A4C">
        <w:t xml:space="preserve">21 października 2016 r. o umowie koncesji na roboty budowlane lub usługi (Dz. U. z 2023 r. poz. 140) w art. 34 </w:t>
      </w:r>
      <w:r>
        <w:t xml:space="preserve">w </w:t>
      </w:r>
      <w:r w:rsidRPr="001E4A4C">
        <w:t xml:space="preserve">pkt 10 </w:t>
      </w:r>
      <w:r>
        <w:t>w</w:t>
      </w:r>
      <w:r w:rsidRPr="001E4A4C">
        <w:t>yrazy „język</w:t>
      </w:r>
      <w:r>
        <w:t>u</w:t>
      </w:r>
      <w:r w:rsidRPr="001E4A4C">
        <w:t xml:space="preserve"> regionaln</w:t>
      </w:r>
      <w:r>
        <w:t>ym</w:t>
      </w:r>
      <w:r w:rsidRPr="001E4A4C">
        <w:t>” zastępuje się wyrazami „język</w:t>
      </w:r>
      <w:r>
        <w:t>ach</w:t>
      </w:r>
      <w:r w:rsidRPr="001E4A4C">
        <w:t xml:space="preserve"> regionalnych”. </w:t>
      </w:r>
    </w:p>
    <w:p w14:paraId="13843CBB" w14:textId="77777777" w:rsidR="00BC3985" w:rsidRPr="001E4A4C" w:rsidRDefault="00BC3985" w:rsidP="00BC3985">
      <w:pPr>
        <w:pStyle w:val="ARTartustawynprozporzdzenia"/>
      </w:pPr>
      <w:r w:rsidRPr="001E4A4C">
        <w:rPr>
          <w:rStyle w:val="Ppogrubienie"/>
        </w:rPr>
        <w:lastRenderedPageBreak/>
        <w:t>Art. </w:t>
      </w:r>
      <w:r>
        <w:rPr>
          <w:rStyle w:val="Ppogrubienie"/>
        </w:rPr>
        <w:t>10</w:t>
      </w:r>
      <w:r w:rsidRPr="001E4A4C">
        <w:rPr>
          <w:rStyle w:val="Ppogrubienie"/>
        </w:rPr>
        <w:t>.</w:t>
      </w:r>
      <w:r w:rsidRPr="001E4A4C">
        <w:t> W ustawie z dnia 11 września 2019 r. – Prawo zamówień publicznych (Dz. U. z 2023 r.</w:t>
      </w:r>
      <w:r w:rsidRPr="001E4A4C">
        <w:rPr>
          <w:rStyle w:val="Ppogrubienie"/>
        </w:rPr>
        <w:t xml:space="preserve"> </w:t>
      </w:r>
      <w:r w:rsidRPr="001E4A4C">
        <w:t xml:space="preserve">poz. 1605 i 1720) w art. 94 w ust. 1 </w:t>
      </w:r>
      <w:r>
        <w:t xml:space="preserve">w </w:t>
      </w:r>
      <w:r w:rsidRPr="001E4A4C">
        <w:t xml:space="preserve">pkt 10 wyrazy „języku regionalnym” zastępuje się wyrazami „językach regionalnych”. </w:t>
      </w:r>
    </w:p>
    <w:p w14:paraId="531A8E1A" w14:textId="77777777" w:rsidR="00BC3985" w:rsidRPr="003A2599" w:rsidRDefault="00BC3985" w:rsidP="00BC3985">
      <w:pPr>
        <w:pStyle w:val="ARTartustawynprozporzdzenia"/>
      </w:pPr>
      <w:r w:rsidRPr="0015797B">
        <w:rPr>
          <w:rStyle w:val="Ppogrubienie"/>
        </w:rPr>
        <w:t>Art. 1</w:t>
      </w:r>
      <w:r>
        <w:rPr>
          <w:rStyle w:val="Ppogrubienie"/>
        </w:rPr>
        <w:t xml:space="preserve">1. </w:t>
      </w:r>
      <w:r w:rsidRPr="0015797B">
        <w:t>Dotacje, o których mowa w art. 18 ust. 2 ustawy zmienianej w art. 1, na wspieranie działalności zmierzającej do zachowania i rozwoju języka śląskiego przyznaje się po raz pierwszy na rok 2025.</w:t>
      </w:r>
    </w:p>
    <w:p w14:paraId="3CCA4FD1" w14:textId="77777777" w:rsidR="00BC3985" w:rsidRPr="0015797B" w:rsidRDefault="00BC3985" w:rsidP="00BC3985">
      <w:pPr>
        <w:pStyle w:val="ARTartustawynprozporzdzenia"/>
      </w:pPr>
      <w:r w:rsidRPr="003A2599">
        <w:rPr>
          <w:rStyle w:val="Ppogrubienie"/>
        </w:rPr>
        <w:t>Art. </w:t>
      </w:r>
      <w:r>
        <w:rPr>
          <w:rStyle w:val="Ppogrubienie"/>
        </w:rPr>
        <w:t>12</w:t>
      </w:r>
      <w:r w:rsidRPr="003A2599">
        <w:rPr>
          <w:rStyle w:val="Ppogrubienie"/>
        </w:rPr>
        <w:t>.</w:t>
      </w:r>
      <w:r>
        <w:t> </w:t>
      </w:r>
      <w:r w:rsidRPr="003A2599">
        <w:t xml:space="preserve"> </w:t>
      </w:r>
      <w:r w:rsidRPr="0015797B">
        <w:t>1. Minister właściwy do spraw wyznań religijnych oraz mniejszości narodowych i etnicznych, w terminie 60 dni od dnia wejścia w życie niniejszej ustawy, zawiadamia organizacje społeczności posługującej się językiem śląskim o zamiarze wystąpienia do Prezesa Rady Ministrów z wnioskiem, o którym mowa w art. 24 ust. 2 ustawy zmienianej w art. 1, dotyczącym powołania członków Komisji Wspólnej Rządu i</w:t>
      </w:r>
      <w:bookmarkStart w:id="0" w:name="highlightHit_110"/>
      <w:bookmarkEnd w:id="0"/>
      <w:r w:rsidRPr="0015797B">
        <w:t xml:space="preserve"> Mniejszości</w:t>
      </w:r>
      <w:bookmarkStart w:id="1" w:name="highlightHit_111"/>
      <w:bookmarkEnd w:id="1"/>
      <w:r w:rsidRPr="0015797B">
        <w:t xml:space="preserve"> Narodowych i Etnicznych, o których mowa w art. 24 ust. 1 pkt 3 lit. b ustawy zmienianej w art. 1.</w:t>
      </w:r>
    </w:p>
    <w:p w14:paraId="3864CCA2" w14:textId="77777777" w:rsidR="00BC3985" w:rsidRPr="003A2599" w:rsidRDefault="00BC3985" w:rsidP="00BC3985">
      <w:pPr>
        <w:pStyle w:val="ARTartustawynprozporzdzenia"/>
      </w:pPr>
      <w:r w:rsidRPr="0015797B">
        <w:t>2. Przepisy art. 24 ust. 4–7 ustawy zmienianej w art. 1 w brzmieniu nadanym niniejszą ustawą stosuje się odpowiednio.</w:t>
      </w:r>
    </w:p>
    <w:p w14:paraId="0E0B362D" w14:textId="77777777" w:rsidR="00BC3985" w:rsidRPr="003A2599" w:rsidRDefault="00BC3985" w:rsidP="00BC3985">
      <w:pPr>
        <w:pStyle w:val="ARTartustawynprozporzdzenia"/>
      </w:pPr>
      <w:r w:rsidRPr="003A2599">
        <w:rPr>
          <w:rStyle w:val="Ppogrubienie"/>
        </w:rPr>
        <w:t>Art. </w:t>
      </w:r>
      <w:r>
        <w:rPr>
          <w:rStyle w:val="Ppogrubienie"/>
        </w:rPr>
        <w:t>13.</w:t>
      </w:r>
      <w:r>
        <w:t> </w:t>
      </w:r>
      <w:r w:rsidRPr="003A2599">
        <w:t xml:space="preserve">Dotychczasowe przepisy wykonawcze wydane na podstawie art. 15 ust. 4 ustawy zmienianej w art. </w:t>
      </w:r>
      <w:r>
        <w:t>4</w:t>
      </w:r>
      <w:r w:rsidRPr="003A2599">
        <w:t xml:space="preserve"> zachowują moc do dnia wejścia w życie przepisów wykonawczych wydanych na podstawie art. 15 ust. 4 ustawy zmienianej w </w:t>
      </w:r>
      <w:r>
        <w:t>art.</w:t>
      </w:r>
      <w:r w:rsidRPr="003A2599">
        <w:t xml:space="preserve"> </w:t>
      </w:r>
      <w:r>
        <w:t>4</w:t>
      </w:r>
      <w:r w:rsidRPr="003A2599">
        <w:t xml:space="preserve"> w brzmieniu nadanym niniejszą ustawą, </w:t>
      </w:r>
      <w:r w:rsidRPr="00840924">
        <w:t>jednak nie dłużej niż przez okres 24 miesięcy od dnia wejścia w życie niniejszej ustawy</w:t>
      </w:r>
      <w:r>
        <w:t>,</w:t>
      </w:r>
      <w:r w:rsidRPr="00840924">
        <w:t xml:space="preserve"> </w:t>
      </w:r>
      <w:r w:rsidRPr="003A2599">
        <w:t>oraz mogą być zmieniane na podstawie tego przepisu.</w:t>
      </w:r>
    </w:p>
    <w:p w14:paraId="5F2A0F39" w14:textId="77777777" w:rsidR="00BC3985" w:rsidRDefault="00BC3985" w:rsidP="00BC3985">
      <w:pPr>
        <w:pStyle w:val="ARTartustawynprozporzdzenia"/>
      </w:pPr>
      <w:r w:rsidRPr="003A2599">
        <w:rPr>
          <w:rStyle w:val="Ppogrubienie"/>
        </w:rPr>
        <w:t>Art. 1</w:t>
      </w:r>
      <w:r>
        <w:rPr>
          <w:rStyle w:val="Ppogrubienie"/>
        </w:rPr>
        <w:t>4</w:t>
      </w:r>
      <w:r w:rsidRPr="003A2599">
        <w:rPr>
          <w:rStyle w:val="Ppogrubienie"/>
        </w:rPr>
        <w:t>.</w:t>
      </w:r>
      <w:r>
        <w:t> </w:t>
      </w:r>
      <w:r w:rsidRPr="003A2599">
        <w:t>Ustawa wchodzi w życie po up</w:t>
      </w:r>
      <w:r>
        <w:t>ływie 14 dni od dnia ogłoszenia.</w:t>
      </w:r>
    </w:p>
    <w:p w14:paraId="6B96E45B" w14:textId="77777777" w:rsidR="00BC3985" w:rsidRDefault="00BC3985" w:rsidP="00BC3985"/>
    <w:p w14:paraId="16C3716B" w14:textId="77777777" w:rsidR="00BC3985" w:rsidRPr="005315BE" w:rsidRDefault="00BC3985" w:rsidP="00BC3985">
      <w:pPr>
        <w:rPr>
          <w:rStyle w:val="Ppogrubienie"/>
          <w:b w:val="0"/>
        </w:rPr>
      </w:pPr>
    </w:p>
    <w:p w14:paraId="3C1C920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215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0443" w14:textId="77777777" w:rsidR="00215B07" w:rsidRDefault="00215B07">
      <w:r>
        <w:separator/>
      </w:r>
    </w:p>
  </w:endnote>
  <w:endnote w:type="continuationSeparator" w:id="0">
    <w:p w14:paraId="4AC10FDD" w14:textId="77777777" w:rsidR="00215B07" w:rsidRDefault="0021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7022" w14:textId="77777777" w:rsidR="00CF4700" w:rsidRDefault="00CF47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41B8" w14:textId="77777777" w:rsidR="00CF4700" w:rsidRDefault="00CF47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737C" w14:textId="77777777" w:rsidR="00CF4700" w:rsidRDefault="00CF4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0C6D" w14:textId="77777777" w:rsidR="00215B07" w:rsidRDefault="00215B07">
      <w:r>
        <w:separator/>
      </w:r>
    </w:p>
  </w:footnote>
  <w:footnote w:type="continuationSeparator" w:id="0">
    <w:p w14:paraId="08ECC162" w14:textId="77777777" w:rsidR="00215B07" w:rsidRDefault="00215B07">
      <w:r>
        <w:continuationSeparator/>
      </w:r>
    </w:p>
  </w:footnote>
  <w:footnote w:id="1">
    <w:p w14:paraId="62E2E12C" w14:textId="77777777" w:rsidR="00BC3985" w:rsidRPr="002B1C66" w:rsidRDefault="00BC3985" w:rsidP="00BC398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A2599">
        <w:t xml:space="preserve">Niniejszą ustawą zmienia się ustawy: </w:t>
      </w:r>
      <w:r w:rsidRPr="00976015">
        <w:t>ustaw</w:t>
      </w:r>
      <w:r>
        <w:t>ę</w:t>
      </w:r>
      <w:r w:rsidRPr="00976015">
        <w:t xml:space="preserve"> z dnia 17 maja 1989 r. – Prawo geodezyjne i kartograficzne</w:t>
      </w:r>
      <w:r>
        <w:t>,</w:t>
      </w:r>
      <w:r w:rsidRPr="00976015">
        <w:t xml:space="preserve"> </w:t>
      </w:r>
      <w:r w:rsidRPr="003A2599">
        <w:t>ustawę z dnia 7 września 1991 r. o systemie oświaty, ustawę z dnia 29 grudnia 1992 r. o radiofonii i telewizji, ustawę z dnia 4 września 1997 r. o działach administracji</w:t>
      </w:r>
      <w:r>
        <w:t xml:space="preserve"> </w:t>
      </w:r>
      <w:r w:rsidRPr="003A2599">
        <w:t>rządowej, ustawę z dnia 7 października 1999 r. o języku polskim, ustawę z dnia 24 kwietnia 2003 r. o działalności pożytku publicznego i o wolontariacie, ustawę z dnia 29 sierpnia 2003 r. o urzędowych nazwach miejscowości i obiektów fizjograficznych</w:t>
      </w:r>
      <w:r>
        <w:t xml:space="preserve">, </w:t>
      </w:r>
      <w:r w:rsidRPr="001E4A4C">
        <w:t>ustaw</w:t>
      </w:r>
      <w:r>
        <w:t>ę</w:t>
      </w:r>
      <w:r w:rsidRPr="001E4A4C">
        <w:t xml:space="preserve"> z dnia 21 października 2016 r. o umowie koncesji na roboty budowlane lub usługi</w:t>
      </w:r>
      <w:r w:rsidRPr="003A2599">
        <w:t xml:space="preserve"> oraz</w:t>
      </w:r>
      <w:r>
        <w:t xml:space="preserve"> </w:t>
      </w:r>
      <w:r w:rsidRPr="001E4A4C">
        <w:t>ustaw</w:t>
      </w:r>
      <w:r>
        <w:t>ę</w:t>
      </w:r>
      <w:r w:rsidRPr="001E4A4C">
        <w:t xml:space="preserve"> z dnia 11 września 2019 r. – Prawo zamówień publicznych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2254" w14:textId="68C8D692" w:rsidR="00CF4700" w:rsidRDefault="00CF47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2D35" w14:textId="38CB5D0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F22B8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A6DE1">
      <w:rPr>
        <w:rStyle w:val="Ppogrubienie"/>
        <w:noProof/>
      </w:rPr>
      <w:t>2024-04-16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A6DE1">
          <w:rPr>
            <w:rStyle w:val="Ppogrubienie"/>
            <w:noProof/>
          </w:rPr>
          <w:t>820-9.NK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F22B8">
          <w:rPr>
            <w:rStyle w:val="Ppogrubienie"/>
            <w:noProof/>
          </w:rPr>
          <w:t>5</w:t>
        </w:r>
        <w:r w:rsidRPr="00084E7F">
          <w:rPr>
            <w:rStyle w:val="Ppogrubienie"/>
          </w:rPr>
          <w:fldChar w:fldCharType="end"/>
        </w:r>
      </w:sdtContent>
    </w:sdt>
  </w:p>
  <w:p w14:paraId="26E00D9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EFA8C1" wp14:editId="6829BA3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A2599">
      <w:rPr>
        <w:rStyle w:val="Ppogrubienie"/>
      </w:rPr>
      <w:t xml:space="preserve"> 233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8486" w14:textId="6B8450E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D72ED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A6DE1">
      <w:rPr>
        <w:rStyle w:val="Ppogrubienie"/>
        <w:noProof/>
      </w:rPr>
      <w:t>2024-04-16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A6DE1">
          <w:rPr>
            <w:rStyle w:val="Ppogrubienie"/>
            <w:noProof/>
          </w:rPr>
          <w:t>820-9.NK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71AB35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DADD54" wp14:editId="1E699C3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2D24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160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2ED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5B07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1C66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2C6A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2599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929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DF4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2B8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350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82C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6664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DE1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98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700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3B9E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181381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844F9B-0020-4FA8-B095-F0FEAB81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1</Pages>
  <Words>1254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2024-04-16T10:27:00Z</cp:lastPrinted>
  <dcterms:created xsi:type="dcterms:W3CDTF">2024-04-16T10:22:00Z</dcterms:created>
  <dcterms:modified xsi:type="dcterms:W3CDTF">2024-04-16T10:27:00Z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