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D4209" w14:textId="77777777" w:rsidR="00DF15FF" w:rsidRPr="00DF15FF" w:rsidRDefault="00DF15FF" w:rsidP="00825D53">
      <w:pPr>
        <w:pStyle w:val="OZNPROJEKTUwskazaniedatylubwersjiprojektu"/>
      </w:pPr>
      <w:bookmarkStart w:id="0" w:name="_GoBack"/>
      <w:bookmarkEnd w:id="0"/>
      <w:r w:rsidRPr="00E13E5E">
        <w:t>Projekt</w:t>
      </w:r>
    </w:p>
    <w:p w14:paraId="071B32A8" w14:textId="77777777" w:rsidR="00DF15FF" w:rsidRPr="00E13E5E" w:rsidRDefault="00DF15FF" w:rsidP="00825D53">
      <w:pPr>
        <w:pStyle w:val="OZNRODZAKTUtznustawalubrozporzdzenieiorganwydajcy"/>
      </w:pPr>
      <w:r w:rsidRPr="00E13E5E">
        <w:t>USTAWA</w:t>
      </w:r>
    </w:p>
    <w:p w14:paraId="39731346" w14:textId="77777777" w:rsidR="00DF15FF" w:rsidRPr="00E13E5E" w:rsidRDefault="00DF15FF" w:rsidP="00825D53">
      <w:pPr>
        <w:pStyle w:val="DATAAKTUdatauchwalenialubwydaniaaktu"/>
      </w:pPr>
      <w:r w:rsidRPr="00E13E5E">
        <w:t>z dnia</w:t>
      </w:r>
    </w:p>
    <w:p w14:paraId="0EB73FC5" w14:textId="3A9D8C19" w:rsidR="00DF15FF" w:rsidRPr="006629E2" w:rsidRDefault="00DF15FF" w:rsidP="00825D53">
      <w:pPr>
        <w:pStyle w:val="TYTUAKTUprzedmiotregulacjiustawylubrozporzdzenia"/>
      </w:pPr>
      <w:r w:rsidRPr="00E13E5E">
        <w:t xml:space="preserve">o ratyfikacji </w:t>
      </w:r>
      <w:r w:rsidRPr="006629E2">
        <w:t xml:space="preserve">Porozumienia między Rządem Rzeczypospolitej Polskiej a Rządem Królestwa Norwegii o zakończeniu obowiązywania Umowy między Rządem Rzeczypospolitej Polskiej a Rządem Królestwa Norwegii w sprawie popierania </w:t>
      </w:r>
      <w:r w:rsidR="00493B5E" w:rsidRPr="006629E2">
        <w:t>i</w:t>
      </w:r>
      <w:r w:rsidR="00493B5E">
        <w:t> </w:t>
      </w:r>
      <w:r w:rsidRPr="006629E2">
        <w:t xml:space="preserve">wzajemnej ochrony inwestycji, podpisanej w Warszawie dnia 5 czerwca 1990 r., zawartego dnia 27 czerwca 2023 r. i 18 lipca 2023 r. </w:t>
      </w:r>
    </w:p>
    <w:p w14:paraId="27162C27" w14:textId="49146D34" w:rsidR="00DF15FF" w:rsidRPr="006629E2" w:rsidRDefault="00DF15FF" w:rsidP="00825D53">
      <w:pPr>
        <w:pStyle w:val="ARTartustawynprozporzdzenia"/>
      </w:pPr>
      <w:r w:rsidRPr="00825D53">
        <w:rPr>
          <w:rStyle w:val="Ppogrubienie"/>
        </w:rPr>
        <w:t>Art.</w:t>
      </w:r>
      <w:r>
        <w:rPr>
          <w:rStyle w:val="Ppogrubienie"/>
        </w:rPr>
        <w:t> </w:t>
      </w:r>
      <w:r w:rsidRPr="00825D53">
        <w:rPr>
          <w:rStyle w:val="Ppogrubienie"/>
        </w:rPr>
        <w:t>1.</w:t>
      </w:r>
      <w:r>
        <w:t> </w:t>
      </w:r>
      <w:r w:rsidRPr="006629E2">
        <w:t xml:space="preserve">Wyraża się zgodę na dokonanie przez Prezydenta Rzeczypospolitej Polskiej ratyfikacji Porozumienia między Rządem Rzeczypospolitej Polskiej a Rządem Królestwa Norwegii o zakończeniu obowiązywania Umowy między Rządem Rzeczypospolitej Polskiej </w:t>
      </w:r>
      <w:r w:rsidR="00493B5E" w:rsidRPr="006629E2">
        <w:t>a</w:t>
      </w:r>
      <w:r w:rsidR="00493B5E">
        <w:t> </w:t>
      </w:r>
      <w:r w:rsidRPr="006629E2">
        <w:t>Rządem Królestwa Norwegii w sprawie popierania i wzajemnej ochrony inwestycji, podpisanej w Warszawie dnia 5 czerwca 1990 r., zawartego dnia 27 czerwca 2023 r. i 18 lipca 2023 r.</w:t>
      </w:r>
    </w:p>
    <w:p w14:paraId="18A8A7DE" w14:textId="77777777" w:rsidR="00261A16" w:rsidRPr="00737F6A" w:rsidRDefault="00DF15FF" w:rsidP="00493B5E">
      <w:pPr>
        <w:pStyle w:val="ARTartustawynprozporzdzenia"/>
      </w:pPr>
      <w:r w:rsidRPr="00825D53">
        <w:rPr>
          <w:rStyle w:val="Ppogrubienie"/>
        </w:rPr>
        <w:t>Art.</w:t>
      </w:r>
      <w:r>
        <w:rPr>
          <w:rStyle w:val="Ppogrubienie"/>
        </w:rPr>
        <w:t> </w:t>
      </w:r>
      <w:r w:rsidRPr="00825D53">
        <w:rPr>
          <w:rStyle w:val="Ppogrubienie"/>
        </w:rPr>
        <w:t>2.</w:t>
      </w:r>
      <w:r>
        <w:t> </w:t>
      </w:r>
      <w:r w:rsidRPr="00E13E5E">
        <w:t>Ustawa wchodzi w życie po upływie 14 dni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4EF5F" w14:textId="77777777" w:rsidR="00D049D7" w:rsidRDefault="00D049D7">
      <w:r>
        <w:separator/>
      </w:r>
    </w:p>
  </w:endnote>
  <w:endnote w:type="continuationSeparator" w:id="0">
    <w:p w14:paraId="03F52CED" w14:textId="77777777" w:rsidR="00D049D7" w:rsidRDefault="00D0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5A7DF" w14:textId="77777777" w:rsidR="00D049D7" w:rsidRDefault="00D049D7">
      <w:r>
        <w:separator/>
      </w:r>
    </w:p>
  </w:footnote>
  <w:footnote w:type="continuationSeparator" w:id="0">
    <w:p w14:paraId="0161205B" w14:textId="77777777" w:rsidR="00D049D7" w:rsidRDefault="00D04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AFCAB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FF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13B6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3B5E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5D53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248B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4FCB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9D7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B1E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15FF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19CDF"/>
  <w15:docId w15:val="{5E572490-EC6F-4FD6-97CD-50CE3A37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b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C23D4A-F93B-4605-8CD3-4A84AFDC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Rybkowska Bożena</cp:lastModifiedBy>
  <cp:revision>6</cp:revision>
  <cp:lastPrinted>2012-04-23T06:39:00Z</cp:lastPrinted>
  <dcterms:created xsi:type="dcterms:W3CDTF">2024-03-22T08:57:00Z</dcterms:created>
  <dcterms:modified xsi:type="dcterms:W3CDTF">2024-03-27T08:43:00Z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