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88D0" w14:textId="77777777" w:rsidR="0031010C" w:rsidRPr="002A5432" w:rsidRDefault="0031010C" w:rsidP="0031010C">
      <w:pPr>
        <w:pStyle w:val="OZNPROJEKTUwskazaniedatylubwersjiprojektu"/>
      </w:pPr>
      <w:r>
        <w:t>Projekt</w:t>
      </w:r>
    </w:p>
    <w:p w14:paraId="11F17C64" w14:textId="77777777" w:rsidR="0031010C" w:rsidRPr="002A5432" w:rsidRDefault="0031010C" w:rsidP="0031010C">
      <w:pPr>
        <w:pStyle w:val="OZNRODZAKTUtznustawalubrozporzdzenieiorganwydajcy"/>
      </w:pPr>
      <w:r w:rsidRPr="002A5432">
        <w:t>U</w:t>
      </w:r>
      <w:r>
        <w:t>S</w:t>
      </w:r>
      <w:r w:rsidRPr="002A5432">
        <w:t>TAWA</w:t>
      </w:r>
    </w:p>
    <w:p w14:paraId="783DC04C" w14:textId="77777777" w:rsidR="0031010C" w:rsidRPr="002A5432" w:rsidRDefault="0031010C" w:rsidP="0031010C">
      <w:pPr>
        <w:pStyle w:val="DATAAKTUdatauchwalenialubwydaniaaktu"/>
      </w:pPr>
      <w:r w:rsidRPr="002A5432">
        <w:t xml:space="preserve">z dnia </w:t>
      </w:r>
      <w:r w:rsidR="00D27567">
        <w:t>... 2024 r.</w:t>
      </w:r>
    </w:p>
    <w:p w14:paraId="740717BF" w14:textId="77777777" w:rsidR="0031010C" w:rsidRPr="002A5432" w:rsidRDefault="0031010C" w:rsidP="0031010C">
      <w:pPr>
        <w:pStyle w:val="TYTUAKTUprzedmiotregulacjiustawylubrozporzdzenia"/>
      </w:pPr>
      <w:r w:rsidRPr="002A5432">
        <w:t>o zmianie ustawy o pomocy społecznej oraz niektórych innych ustaw</w:t>
      </w:r>
      <w:r w:rsidRPr="004F1F04">
        <w:rPr>
          <w:rStyle w:val="IGPindeksgrnyipogrubienie"/>
        </w:rPr>
        <w:footnoteReference w:id="1"/>
      </w:r>
      <w:r w:rsidRPr="004F1F04">
        <w:rPr>
          <w:rStyle w:val="IGPindeksgrnyipogrubienie"/>
        </w:rPr>
        <w:t>)</w:t>
      </w:r>
    </w:p>
    <w:p w14:paraId="4F26E934" w14:textId="77777777" w:rsidR="0031010C" w:rsidRPr="002A5432" w:rsidRDefault="0031010C" w:rsidP="0031010C">
      <w:pPr>
        <w:pStyle w:val="ARTartustawynprozporzdzenia"/>
        <w:keepNext/>
      </w:pPr>
      <w:r w:rsidRPr="002A5432">
        <w:rPr>
          <w:rStyle w:val="Ppogrubienie"/>
        </w:rPr>
        <w:t>Art. 1.</w:t>
      </w:r>
      <w:r>
        <w:t> </w:t>
      </w:r>
      <w:r w:rsidRPr="002A5432">
        <w:t>W ustawie z dnia 12 marca 2004 r. o pomocy społecznej (Dz. U. z 2023 r. poz. 901, 1693, 1938 i 2760) w art. 24 dodaje się ust. 3</w:t>
      </w:r>
      <w:r>
        <w:t>–</w:t>
      </w:r>
      <w:r w:rsidRPr="002A5432">
        <w:t>10 w brzmieniu:</w:t>
      </w:r>
    </w:p>
    <w:p w14:paraId="22CD629C" w14:textId="77777777" w:rsidR="0031010C" w:rsidRPr="002A5432" w:rsidRDefault="0031010C" w:rsidP="0031010C">
      <w:pPr>
        <w:pStyle w:val="ZUSTzmustartykuempunktem"/>
      </w:pPr>
      <w:r>
        <w:t>„</w:t>
      </w:r>
      <w:r w:rsidRPr="002A5432">
        <w:t>3.</w:t>
      </w:r>
      <w:r>
        <w:t> </w:t>
      </w:r>
      <w:r w:rsidRPr="002A5432">
        <w:t>Rada Ministrów może przyjąć rządowy program dofinansowania wynagrodzeń oraz kosz</w:t>
      </w:r>
      <w:r w:rsidR="008B3FAF">
        <w:t>tów składek od tych wynagrodzeń</w:t>
      </w:r>
      <w:r w:rsidRPr="002A5432">
        <w:t xml:space="preserve"> pracowników określonych w </w:t>
      </w:r>
      <w:r>
        <w:t xml:space="preserve">tym </w:t>
      </w:r>
      <w:r w:rsidRPr="002A5432">
        <w:t>programie, zatrudnionych w jednostkach organizacyjnych pomocy społecznej prowadzonych przez jednostki samorządu terytorialnego lub na ich zlecenie.</w:t>
      </w:r>
    </w:p>
    <w:p w14:paraId="3C4CB1AB" w14:textId="77777777" w:rsidR="0031010C" w:rsidRPr="002A5432" w:rsidRDefault="0031010C" w:rsidP="0031010C">
      <w:pPr>
        <w:pStyle w:val="ZUSTzmustartykuempunktem"/>
      </w:pPr>
      <w:r w:rsidRPr="002A5432">
        <w:t>4.</w:t>
      </w:r>
      <w:r>
        <w:t> </w:t>
      </w:r>
      <w:r w:rsidRPr="002A5432">
        <w:t xml:space="preserve">Dofinansowanie wynagrodzeń, o którym mowa w ust. 3, może być wypłacane </w:t>
      </w:r>
      <w:r w:rsidR="008B3FAF">
        <w:t xml:space="preserve">także </w:t>
      </w:r>
      <w:r w:rsidRPr="002A5432">
        <w:t>w</w:t>
      </w:r>
      <w:r>
        <w:t> </w:t>
      </w:r>
      <w:r w:rsidRPr="002A5432">
        <w:t>formie dodatku motywacyjnego.</w:t>
      </w:r>
    </w:p>
    <w:p w14:paraId="6548D365" w14:textId="77777777" w:rsidR="0031010C" w:rsidRPr="002A5432" w:rsidRDefault="0031010C" w:rsidP="0031010C">
      <w:pPr>
        <w:pStyle w:val="ZUSTzmustartykuempunktem"/>
      </w:pPr>
      <w:r w:rsidRPr="002A5432">
        <w:t>5.</w:t>
      </w:r>
      <w:r>
        <w:t> </w:t>
      </w:r>
      <w:r w:rsidRPr="002A5432">
        <w:t>Program, o którym mowa w ust. 3, Rada Ministrów przyjmuje w drodze uchwały.</w:t>
      </w:r>
    </w:p>
    <w:p w14:paraId="35E2C792" w14:textId="77777777" w:rsidR="0031010C" w:rsidRPr="002A5432" w:rsidRDefault="0031010C" w:rsidP="0031010C">
      <w:pPr>
        <w:pStyle w:val="ZUSTzmustartykuempunktem"/>
      </w:pPr>
      <w:r w:rsidRPr="002A5432">
        <w:t>6.</w:t>
      </w:r>
      <w:r>
        <w:t> </w:t>
      </w:r>
      <w:r w:rsidRPr="002A5432">
        <w:t>Program, o którym mowa w ust. 3, jest finansowany z dotacji celowej z budżetu państwa.</w:t>
      </w:r>
    </w:p>
    <w:p w14:paraId="580F0BDF" w14:textId="77777777" w:rsidR="0031010C" w:rsidRPr="002A5432" w:rsidRDefault="0031010C" w:rsidP="0031010C">
      <w:pPr>
        <w:pStyle w:val="ZUSTzmustartykuempunktem"/>
      </w:pPr>
      <w:r w:rsidRPr="002A5432">
        <w:t>7.</w:t>
      </w:r>
      <w:r>
        <w:t> </w:t>
      </w:r>
      <w:r w:rsidRPr="002A5432">
        <w:t>Do udzielania dotacji celow</w:t>
      </w:r>
      <w:r w:rsidR="008B3FAF">
        <w:t>ej</w:t>
      </w:r>
      <w:r w:rsidRPr="002A5432">
        <w:t xml:space="preserve"> z budżetu państwa na realizację programu, o</w:t>
      </w:r>
      <w:r>
        <w:t> </w:t>
      </w:r>
      <w:r w:rsidRPr="002A5432">
        <w:t xml:space="preserve">którym mowa w ust. 3, </w:t>
      </w:r>
      <w:r>
        <w:t>stosuje się</w:t>
      </w:r>
      <w:r w:rsidRPr="002A5432">
        <w:t xml:space="preserve"> przepis art. 115 ust. 2.</w:t>
      </w:r>
    </w:p>
    <w:p w14:paraId="54475010" w14:textId="77777777" w:rsidR="0031010C" w:rsidRPr="002A5432" w:rsidRDefault="0031010C" w:rsidP="0031010C">
      <w:pPr>
        <w:pStyle w:val="ZUSTzmustartykuempunktem"/>
      </w:pPr>
      <w:r w:rsidRPr="002A5432">
        <w:t>8.</w:t>
      </w:r>
      <w:r>
        <w:t xml:space="preserve"> Środki </w:t>
      </w:r>
      <w:r w:rsidR="008B3FAF">
        <w:t xml:space="preserve">z </w:t>
      </w:r>
      <w:r>
        <w:t>programu</w:t>
      </w:r>
      <w:r w:rsidRPr="002A5432">
        <w:t>, o którym mowa w ust. 3, przeznacza się w całości na zwiększenie wynagrodzeń pracowników</w:t>
      </w:r>
      <w:r>
        <w:t xml:space="preserve"> oraz </w:t>
      </w:r>
      <w:r w:rsidR="008B3FAF">
        <w:t xml:space="preserve">pokrycie </w:t>
      </w:r>
      <w:r>
        <w:t>kosztów składek od tych wynagrodzeń</w:t>
      </w:r>
      <w:r w:rsidRPr="002A5432">
        <w:t>.</w:t>
      </w:r>
    </w:p>
    <w:p w14:paraId="4ED75EC9" w14:textId="77777777" w:rsidR="0031010C" w:rsidRPr="002A5432" w:rsidRDefault="0031010C" w:rsidP="0031010C">
      <w:pPr>
        <w:pStyle w:val="ZUSTzmustartykuempunktem"/>
      </w:pPr>
      <w:r w:rsidRPr="002A5432">
        <w:t>9.</w:t>
      </w:r>
      <w:r>
        <w:t> </w:t>
      </w:r>
      <w:r w:rsidRPr="002A5432">
        <w:t>Dofinansowanie</w:t>
      </w:r>
      <w:r>
        <w:t xml:space="preserve">, o którym mowa w ust. 3, </w:t>
      </w:r>
      <w:r w:rsidRPr="002A5432">
        <w:t>nie stanowi podstawy naliczania świadczeń, odszkodowań i innych wypłat</w:t>
      </w:r>
      <w:r w:rsidR="008B3FAF">
        <w:t>,</w:t>
      </w:r>
      <w:r w:rsidRPr="002A5432">
        <w:t xml:space="preserve"> wynikających z odrębnych przepisów, w tym dodatkowego wynagrodzenia rocznego i nagród rocznych.</w:t>
      </w:r>
    </w:p>
    <w:p w14:paraId="375C3138" w14:textId="77777777" w:rsidR="0031010C" w:rsidRPr="002A5432" w:rsidRDefault="0031010C" w:rsidP="0031010C">
      <w:pPr>
        <w:pStyle w:val="ZUSTzmustartykuempunktem"/>
      </w:pPr>
      <w:r w:rsidRPr="002A5432">
        <w:t>10.</w:t>
      </w:r>
      <w:r>
        <w:t> </w:t>
      </w:r>
      <w:r w:rsidRPr="002A5432">
        <w:t>Dofinansowanie, o którym mowa w ust. 3, nie jest uwzględniane przy wyliczaniu średniego miesięcznego kosztu utrzymania w domu pomocy społecznej.</w:t>
      </w:r>
      <w:r>
        <w:t>”</w:t>
      </w:r>
      <w:r w:rsidRPr="002A5432">
        <w:t>.</w:t>
      </w:r>
    </w:p>
    <w:p w14:paraId="66D8EFE8" w14:textId="77777777" w:rsidR="0031010C" w:rsidRDefault="0031010C" w:rsidP="0031010C">
      <w:pPr>
        <w:pStyle w:val="ARTartustawynprozporzdzenia"/>
      </w:pPr>
      <w:r w:rsidRPr="002A5432">
        <w:rPr>
          <w:rStyle w:val="Ppogrubienie"/>
        </w:rPr>
        <w:lastRenderedPageBreak/>
        <w:t>Art.</w:t>
      </w:r>
      <w:r>
        <w:rPr>
          <w:rStyle w:val="Ppogrubienie"/>
        </w:rPr>
        <w:t> 2</w:t>
      </w:r>
      <w:r w:rsidRPr="002A5432">
        <w:rPr>
          <w:rStyle w:val="Ppogrubienie"/>
        </w:rPr>
        <w:t>.</w:t>
      </w:r>
      <w:r>
        <w:t> </w:t>
      </w:r>
      <w:r w:rsidRPr="002A5432">
        <w:t>W ustawie z dnia 4 lutego 2011 r. o opiece nad dziećmi w wieku do lat 3 (Dz. U. z 202</w:t>
      </w:r>
      <w:r>
        <w:t>4</w:t>
      </w:r>
      <w:r w:rsidRPr="002A5432">
        <w:t xml:space="preserve"> r. poz. </w:t>
      </w:r>
      <w:r>
        <w:t>338</w:t>
      </w:r>
      <w:r w:rsidRPr="002A5432">
        <w:t xml:space="preserve">) </w:t>
      </w:r>
      <w:r>
        <w:t>po art. 63 dodaje się art. 63a w brzmieniu:</w:t>
      </w:r>
    </w:p>
    <w:p w14:paraId="2B788AD2" w14:textId="77777777" w:rsidR="0031010C" w:rsidRPr="002A5432" w:rsidRDefault="0031010C" w:rsidP="0031010C">
      <w:pPr>
        <w:pStyle w:val="ZARTzmartartykuempunktem"/>
      </w:pPr>
      <w:r>
        <w:t>„Art. 63a. </w:t>
      </w:r>
      <w:r w:rsidRPr="002A5432">
        <w:t>1.</w:t>
      </w:r>
      <w:r>
        <w:t> </w:t>
      </w:r>
      <w:r w:rsidRPr="002A5432">
        <w:t>Rada Ministrów może przyjąć rządowy program dofinansowania wynagrodzeń oraz kosz</w:t>
      </w:r>
      <w:r w:rsidR="008B3FAF">
        <w:t>tów składek od tych wynagrodzeń</w:t>
      </w:r>
      <w:r w:rsidRPr="002A5432">
        <w:t xml:space="preserve"> </w:t>
      </w:r>
      <w:r>
        <w:t xml:space="preserve">pracowników </w:t>
      </w:r>
      <w:r w:rsidRPr="002A5432">
        <w:t>określonych w</w:t>
      </w:r>
      <w:r>
        <w:t xml:space="preserve"> tym </w:t>
      </w:r>
      <w:r w:rsidRPr="002A5432">
        <w:t>programie</w:t>
      </w:r>
      <w:r>
        <w:t>,</w:t>
      </w:r>
      <w:r w:rsidRPr="002A5432">
        <w:t xml:space="preserve"> zatrudnionych w żłobkach lub klubach dziecięcych prowadzonych przez jednostki samorządu terytorialnego oraz dziennych opiekunów zatrudnionych przez jednostki samorządu terytorialnego.</w:t>
      </w:r>
    </w:p>
    <w:p w14:paraId="4A727793" w14:textId="77777777" w:rsidR="0031010C" w:rsidRPr="002A5432" w:rsidRDefault="0031010C" w:rsidP="0031010C">
      <w:pPr>
        <w:pStyle w:val="ZUSTzmustartykuempunktem"/>
      </w:pPr>
      <w:r w:rsidRPr="002A5432">
        <w:t>2.</w:t>
      </w:r>
      <w:r>
        <w:t> </w:t>
      </w:r>
      <w:r w:rsidRPr="002A5432">
        <w:t xml:space="preserve">Dofinansowanie wynagrodzeń, o którym mowa w ust. 1, może być wypłacane </w:t>
      </w:r>
      <w:r w:rsidR="008B3FAF">
        <w:t xml:space="preserve">także </w:t>
      </w:r>
      <w:r w:rsidRPr="002A5432">
        <w:t>w</w:t>
      </w:r>
      <w:r>
        <w:t> </w:t>
      </w:r>
      <w:r w:rsidRPr="002A5432">
        <w:t>formie dodatku motywacyjnego.</w:t>
      </w:r>
    </w:p>
    <w:p w14:paraId="246221B7" w14:textId="77777777" w:rsidR="0031010C" w:rsidRPr="002A5432" w:rsidRDefault="0031010C" w:rsidP="0031010C">
      <w:pPr>
        <w:pStyle w:val="ZUSTzmustartykuempunktem"/>
      </w:pPr>
      <w:r w:rsidRPr="002A5432">
        <w:t>3.</w:t>
      </w:r>
      <w:r>
        <w:t> P</w:t>
      </w:r>
      <w:r w:rsidRPr="002A5432">
        <w:t>rogram, o który</w:t>
      </w:r>
      <w:r>
        <w:t>m</w:t>
      </w:r>
      <w:r w:rsidRPr="002A5432">
        <w:t xml:space="preserve"> mowa w ust. 1, Rada Ministrów przyjmuje w drodze uchwały.</w:t>
      </w:r>
    </w:p>
    <w:p w14:paraId="63B41EC1" w14:textId="77777777" w:rsidR="0031010C" w:rsidRPr="002A5432" w:rsidRDefault="0031010C" w:rsidP="0031010C">
      <w:pPr>
        <w:pStyle w:val="ZUSTzmustartykuempunktem"/>
      </w:pPr>
      <w:r w:rsidRPr="002A5432">
        <w:t>4.</w:t>
      </w:r>
      <w:r>
        <w:t> </w:t>
      </w:r>
      <w:r w:rsidRPr="002A5432">
        <w:t xml:space="preserve">Program, o którym mowa w ust. 1, jest finansowany z dotacji celowej </w:t>
      </w:r>
      <w:r>
        <w:t xml:space="preserve">z </w:t>
      </w:r>
      <w:r w:rsidRPr="002A5432">
        <w:t>budżetu państwa.</w:t>
      </w:r>
    </w:p>
    <w:p w14:paraId="100CB193" w14:textId="77777777" w:rsidR="0031010C" w:rsidRPr="002A5432" w:rsidRDefault="0031010C" w:rsidP="0031010C">
      <w:pPr>
        <w:pStyle w:val="ZUSTzmustartykuempunktem"/>
      </w:pPr>
      <w:r w:rsidRPr="002A5432">
        <w:t>5.</w:t>
      </w:r>
      <w:r>
        <w:t> </w:t>
      </w:r>
      <w:r w:rsidRPr="002A5432">
        <w:t>Do udzielania dotacji celow</w:t>
      </w:r>
      <w:r w:rsidR="008B3FAF">
        <w:t>ej</w:t>
      </w:r>
      <w:r w:rsidRPr="002A5432">
        <w:t xml:space="preserve"> z budżetu państwa na realizację programu, o</w:t>
      </w:r>
      <w:r>
        <w:t> </w:t>
      </w:r>
      <w:r w:rsidRPr="002A5432">
        <w:t>którym mowa w ust. 1, nie stosuje się przepisu art. 128 ust. 2 ustawy z dnia 27 sierpnia 2009 r. o finansach publicznych.</w:t>
      </w:r>
    </w:p>
    <w:p w14:paraId="5205179D" w14:textId="77777777" w:rsidR="0031010C" w:rsidRPr="002A5432" w:rsidRDefault="0031010C" w:rsidP="0031010C">
      <w:pPr>
        <w:pStyle w:val="ZUSTzmustartykuempunktem"/>
      </w:pPr>
      <w:r>
        <w:t xml:space="preserve">6. Środki </w:t>
      </w:r>
      <w:r w:rsidR="008B3FAF">
        <w:t xml:space="preserve">z </w:t>
      </w:r>
      <w:r>
        <w:t xml:space="preserve">programu, o którym mowa w ust. 1, przeznacza się w całości na zwiększenie wynagrodzeń oraz </w:t>
      </w:r>
      <w:r w:rsidR="008B3FAF">
        <w:t xml:space="preserve">pokrycie </w:t>
      </w:r>
      <w:r>
        <w:t>kosztów składek od tych wynagrodzeń odpowiednio pracowników</w:t>
      </w:r>
      <w:r w:rsidRPr="002A5432">
        <w:t xml:space="preserve"> zatrudnionych w żłobkach lub klubach dziecięcych oraz dziennych opiekunów.</w:t>
      </w:r>
    </w:p>
    <w:p w14:paraId="2867B941" w14:textId="77777777" w:rsidR="0031010C" w:rsidRPr="002A5432" w:rsidRDefault="0031010C" w:rsidP="0031010C">
      <w:pPr>
        <w:pStyle w:val="ZUSTzmustartykuempunktem"/>
      </w:pPr>
      <w:r>
        <w:t>7. Dofinansowanie, o którym mowa w ust. 1, nie stanowi podstawy naliczania świadczeń, odszkodowań i innych wypłat</w:t>
      </w:r>
      <w:r w:rsidR="008B3FAF">
        <w:t>,</w:t>
      </w:r>
      <w:r>
        <w:t xml:space="preserve"> wynikających z odrębnych przepisów, w tym dodatkowego wynagrodzenia rocznego i nagród rocznych.”.</w:t>
      </w:r>
    </w:p>
    <w:p w14:paraId="2E3AB693" w14:textId="77777777" w:rsidR="0031010C" w:rsidRPr="002A5432" w:rsidRDefault="0031010C" w:rsidP="0031010C">
      <w:pPr>
        <w:pStyle w:val="ARTartustawynprozporzdzenia"/>
      </w:pPr>
      <w:r w:rsidRPr="002A5432">
        <w:rPr>
          <w:rStyle w:val="Ppogrubienie"/>
        </w:rPr>
        <w:t>Art. </w:t>
      </w:r>
      <w:r>
        <w:rPr>
          <w:rStyle w:val="Ppogrubienie"/>
        </w:rPr>
        <w:t>3</w:t>
      </w:r>
      <w:r w:rsidRPr="002A5432">
        <w:rPr>
          <w:rStyle w:val="Ppogrubienie"/>
        </w:rPr>
        <w:t>.</w:t>
      </w:r>
      <w:r>
        <w:t> </w:t>
      </w:r>
      <w:r w:rsidRPr="002A5432">
        <w:t>W ustawie z dnia 9 czerwca 2011 r. o wspieraniu rodziny i systemie pieczy zastępczej (Dz. U. z 202</w:t>
      </w:r>
      <w:r>
        <w:t>4</w:t>
      </w:r>
      <w:r w:rsidRPr="002A5432">
        <w:t xml:space="preserve"> r. poz. 1</w:t>
      </w:r>
      <w:r>
        <w:t>77</w:t>
      </w:r>
      <w:r w:rsidRPr="002A5432">
        <w:t>) wprowadza się następujące zmiany:</w:t>
      </w:r>
    </w:p>
    <w:p w14:paraId="1D7AF594" w14:textId="77777777" w:rsidR="0031010C" w:rsidRPr="002A5432" w:rsidRDefault="0031010C" w:rsidP="0031010C">
      <w:pPr>
        <w:pStyle w:val="PKTpunkt"/>
      </w:pPr>
      <w:r>
        <w:t>1)</w:t>
      </w:r>
      <w:r>
        <w:tab/>
      </w:r>
      <w:r w:rsidRPr="002A5432">
        <w:t>w art. 187</w:t>
      </w:r>
      <w:bookmarkStart w:id="0" w:name="_Hlk160192174"/>
      <w:r>
        <w:t xml:space="preserve"> </w:t>
      </w:r>
      <w:r w:rsidRPr="002A5432">
        <w:t>dodaje się ust. 8 w brzmieniu:</w:t>
      </w:r>
    </w:p>
    <w:bookmarkEnd w:id="0"/>
    <w:p w14:paraId="112BEFE2" w14:textId="77777777" w:rsidR="0031010C" w:rsidRPr="002A5432" w:rsidRDefault="0031010C" w:rsidP="0031010C">
      <w:pPr>
        <w:pStyle w:val="ZUSTzmustartykuempunktem"/>
      </w:pPr>
      <w:r w:rsidRPr="002A5432">
        <w:t>„8. </w:t>
      </w:r>
      <w:r>
        <w:t>P</w:t>
      </w:r>
      <w:r w:rsidRPr="002A5432">
        <w:t>rogram</w:t>
      </w:r>
      <w:r w:rsidR="008B3FAF">
        <w:t>y</w:t>
      </w:r>
      <w:r w:rsidRPr="002A5432">
        <w:t>, o który</w:t>
      </w:r>
      <w:r w:rsidR="008B3FAF">
        <w:t>ch</w:t>
      </w:r>
      <w:r w:rsidRPr="002A5432">
        <w:t xml:space="preserve"> mowa w ust. 1 pkt 5, Rada Ministrów przyjmuje w drodze uchwały.”;</w:t>
      </w:r>
    </w:p>
    <w:p w14:paraId="5D9E5EA8" w14:textId="77777777" w:rsidR="0031010C" w:rsidRPr="002A5432" w:rsidRDefault="0031010C" w:rsidP="0031010C">
      <w:pPr>
        <w:pStyle w:val="PKTpunkt"/>
      </w:pPr>
      <w:r>
        <w:t>2)</w:t>
      </w:r>
      <w:r>
        <w:tab/>
      </w:r>
      <w:r w:rsidRPr="002A5432">
        <w:t>po art. 187a dodaje się art. 187b w brzmieniu:</w:t>
      </w:r>
    </w:p>
    <w:p w14:paraId="1FA23DA8" w14:textId="77777777" w:rsidR="0031010C" w:rsidRPr="002A5432" w:rsidRDefault="0031010C" w:rsidP="0031010C">
      <w:pPr>
        <w:pStyle w:val="ZARTzmartartykuempunktem"/>
      </w:pPr>
      <w:r>
        <w:t>„</w:t>
      </w:r>
      <w:r w:rsidRPr="002A5432">
        <w:t>Art.</w:t>
      </w:r>
      <w:r>
        <w:t> </w:t>
      </w:r>
      <w:r w:rsidRPr="002A5432">
        <w:t>187b.</w:t>
      </w:r>
      <w:r>
        <w:t> </w:t>
      </w:r>
      <w:r w:rsidRPr="002A5432">
        <w:t xml:space="preserve">1. Rada Ministrów może przyjąć rządowy program dofinansowania wynagrodzeń oraz kosztów </w:t>
      </w:r>
      <w:r>
        <w:t>składek</w:t>
      </w:r>
      <w:r w:rsidRPr="002A5432">
        <w:t xml:space="preserve"> od tych wynagrodzeń pracowników określonych w</w:t>
      </w:r>
      <w:r>
        <w:t xml:space="preserve"> tym </w:t>
      </w:r>
      <w:r w:rsidRPr="002A5432">
        <w:t>programie</w:t>
      </w:r>
      <w:r>
        <w:t>,</w:t>
      </w:r>
      <w:r w:rsidRPr="002A5432">
        <w:t xml:space="preserve"> zatrudnionych w jednostkach </w:t>
      </w:r>
      <w:r w:rsidRPr="002A5432">
        <w:lastRenderedPageBreak/>
        <w:t>organizacyjnych wspierania rodziny i</w:t>
      </w:r>
      <w:r>
        <w:t> </w:t>
      </w:r>
      <w:r w:rsidR="008B3FAF">
        <w:t>systemu pieczy zastępczej</w:t>
      </w:r>
      <w:r w:rsidRPr="002A5432">
        <w:t xml:space="preserve"> prowadzonych przez jednostki samorządu terytorialnego lub na ich zlecenie.</w:t>
      </w:r>
    </w:p>
    <w:p w14:paraId="2E241BB7" w14:textId="77777777" w:rsidR="0031010C" w:rsidRDefault="0031010C" w:rsidP="0031010C">
      <w:pPr>
        <w:pStyle w:val="ZUSTzmustartykuempunktem"/>
      </w:pPr>
      <w:r w:rsidRPr="002A5432">
        <w:t>2.</w:t>
      </w:r>
      <w:r>
        <w:t> </w:t>
      </w:r>
      <w:r w:rsidRPr="002A5432">
        <w:t xml:space="preserve">Dofinansowanie wynagrodzeń, o którym mowa w ust. 1, może być wypłacane </w:t>
      </w:r>
      <w:r w:rsidR="008B3FAF">
        <w:t xml:space="preserve">także </w:t>
      </w:r>
      <w:r w:rsidRPr="002A5432">
        <w:t>w</w:t>
      </w:r>
      <w:r>
        <w:t> </w:t>
      </w:r>
      <w:r w:rsidRPr="002A5432">
        <w:t>formie dodatku motywacyjnego</w:t>
      </w:r>
      <w:r>
        <w:t>.</w:t>
      </w:r>
    </w:p>
    <w:p w14:paraId="3A481279" w14:textId="77777777" w:rsidR="0031010C" w:rsidRDefault="0031010C" w:rsidP="0031010C">
      <w:pPr>
        <w:pStyle w:val="ZUSTzmustartykuempunktem"/>
      </w:pPr>
      <w:r>
        <w:t>3.</w:t>
      </w:r>
      <w:r w:rsidRPr="002A5432">
        <w:t xml:space="preserve"> Program, o którym mowa w ust. </w:t>
      </w:r>
      <w:r>
        <w:t>1</w:t>
      </w:r>
      <w:r w:rsidRPr="002A5432">
        <w:t xml:space="preserve">, jest </w:t>
      </w:r>
      <w:r w:rsidR="007F0F9D">
        <w:t>finansowany z dotacji celowej z </w:t>
      </w:r>
      <w:r w:rsidRPr="002A5432">
        <w:t>budżetu państwa.</w:t>
      </w:r>
    </w:p>
    <w:p w14:paraId="79F9815F" w14:textId="77777777" w:rsidR="008B3FAF" w:rsidRPr="002A5432" w:rsidRDefault="008B3FAF" w:rsidP="0031010C">
      <w:pPr>
        <w:pStyle w:val="ZUSTzmustartykuempunktem"/>
      </w:pPr>
      <w:r>
        <w:t>4</w:t>
      </w:r>
      <w:r w:rsidRPr="002A5432">
        <w:t>.</w:t>
      </w:r>
      <w:r>
        <w:t> </w:t>
      </w:r>
      <w:r w:rsidRPr="002A5432">
        <w:t>Do udzielania dotacji celow</w:t>
      </w:r>
      <w:r>
        <w:t>ej</w:t>
      </w:r>
      <w:r w:rsidRPr="002A5432">
        <w:t xml:space="preserve"> z budżetu państwa</w:t>
      </w:r>
      <w:r>
        <w:t xml:space="preserve"> na realizację programu</w:t>
      </w:r>
      <w:r w:rsidRPr="002A5432">
        <w:t>, o</w:t>
      </w:r>
      <w:r>
        <w:t> </w:t>
      </w:r>
      <w:r w:rsidRPr="002A5432">
        <w:t>który</w:t>
      </w:r>
      <w:r>
        <w:t>m</w:t>
      </w:r>
      <w:r w:rsidRPr="002A5432">
        <w:t xml:space="preserve"> mowa w ust. </w:t>
      </w:r>
      <w:r>
        <w:t xml:space="preserve">1, </w:t>
      </w:r>
      <w:r w:rsidRPr="002A5432">
        <w:t>nie stosuje się przepisu art. 128 ust. 2 ustawy z dnia 27 sierpnia 2009 r. o</w:t>
      </w:r>
      <w:r>
        <w:t> </w:t>
      </w:r>
      <w:r w:rsidRPr="002A5432">
        <w:t>finansach publicznych</w:t>
      </w:r>
      <w:r>
        <w:t xml:space="preserve"> </w:t>
      </w:r>
      <w:r w:rsidRPr="00731F66">
        <w:t>(Dz. U. z 2023 r. poz. 1270, z późn. zm.</w:t>
      </w:r>
      <w:r w:rsidRPr="00731F66">
        <w:rPr>
          <w:rStyle w:val="Odwoanieprzypisudolnego"/>
        </w:rPr>
        <w:footnoteReference w:id="2"/>
      </w:r>
      <w:r w:rsidRPr="00E50760">
        <w:rPr>
          <w:rStyle w:val="IGindeksgrny"/>
        </w:rPr>
        <w:t>)</w:t>
      </w:r>
      <w:r w:rsidRPr="00731F66">
        <w:t>)</w:t>
      </w:r>
      <w:r>
        <w:t>.</w:t>
      </w:r>
    </w:p>
    <w:p w14:paraId="73E51C69" w14:textId="77777777" w:rsidR="0031010C" w:rsidRDefault="008B3FAF" w:rsidP="0031010C">
      <w:pPr>
        <w:pStyle w:val="ZUSTzmustartykuempunktem"/>
      </w:pPr>
      <w:r>
        <w:t>5</w:t>
      </w:r>
      <w:r w:rsidR="0031010C" w:rsidRPr="002A5432">
        <w:t>.</w:t>
      </w:r>
      <w:r w:rsidR="0031010C">
        <w:t xml:space="preserve"> Środki </w:t>
      </w:r>
      <w:r>
        <w:t xml:space="preserve">z </w:t>
      </w:r>
      <w:r w:rsidR="0031010C">
        <w:t>programu</w:t>
      </w:r>
      <w:r w:rsidR="0031010C" w:rsidRPr="002A5432">
        <w:t>, o którym mowa w ust. 1, przeznacza się w całości na zwiększenie wynagrodzeń pracowników</w:t>
      </w:r>
      <w:r w:rsidR="0031010C">
        <w:t xml:space="preserve"> oraz </w:t>
      </w:r>
      <w:r>
        <w:t xml:space="preserve">pokrycie </w:t>
      </w:r>
      <w:r w:rsidR="0031010C">
        <w:t>kosztów składek od tych wynagrodzeń</w:t>
      </w:r>
      <w:r w:rsidR="0031010C" w:rsidRPr="002A5432">
        <w:t>.</w:t>
      </w:r>
    </w:p>
    <w:p w14:paraId="377FCE93" w14:textId="77777777" w:rsidR="0031010C" w:rsidRPr="002A5432" w:rsidRDefault="008B3FAF" w:rsidP="0031010C">
      <w:pPr>
        <w:pStyle w:val="ZUSTzmustartykuempunktem"/>
      </w:pPr>
      <w:r>
        <w:t>6</w:t>
      </w:r>
      <w:r w:rsidR="0031010C" w:rsidRPr="002A5432">
        <w:t>. Dofinansowanie, o którym mowa w ust. 1, nie stanowi podstawy naliczania świadczeń, odszkodowań i innych wypłat</w:t>
      </w:r>
      <w:r>
        <w:t>,</w:t>
      </w:r>
      <w:r w:rsidR="0031010C" w:rsidRPr="002A5432">
        <w:t xml:space="preserve"> wynikających z odrębnych przepisów, w tym dodatkowego wynagrodzenia rocznego i nagród rocznych.</w:t>
      </w:r>
      <w:r w:rsidR="00D27567" w:rsidRPr="002A5432">
        <w:t>”</w:t>
      </w:r>
      <w:r w:rsidR="00D27567">
        <w:t>.</w:t>
      </w:r>
    </w:p>
    <w:p w14:paraId="3D249C91" w14:textId="77777777" w:rsidR="0031010C" w:rsidRPr="00737F6A" w:rsidRDefault="0031010C" w:rsidP="0031010C">
      <w:pPr>
        <w:pStyle w:val="ARTartustawynprozporzdzenia"/>
      </w:pPr>
      <w:r w:rsidRPr="005F654A">
        <w:rPr>
          <w:rStyle w:val="Ppogrubienie"/>
        </w:rPr>
        <w:t>Art</w:t>
      </w:r>
      <w:r w:rsidRPr="00EE2BD4">
        <w:rPr>
          <w:rStyle w:val="Ppogrubienie"/>
        </w:rPr>
        <w:t>. 4</w:t>
      </w:r>
      <w:r w:rsidRPr="002A5432">
        <w:rPr>
          <w:rStyle w:val="Ppogrubienie"/>
        </w:rPr>
        <w:t>.</w:t>
      </w:r>
      <w:r>
        <w:t> </w:t>
      </w:r>
      <w:r w:rsidRPr="00DF75BB">
        <w:t>Ustawa</w:t>
      </w:r>
      <w:r w:rsidRPr="002A5432">
        <w:t xml:space="preserve"> wchodzi w życie </w:t>
      </w:r>
      <w:r>
        <w:t xml:space="preserve">po upływie 14 dni od dnia ogłoszenia. </w:t>
      </w:r>
    </w:p>
    <w:p w14:paraId="4097453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8C4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AD0D" w14:textId="77777777" w:rsidR="008C47AC" w:rsidRDefault="008C47AC">
      <w:r>
        <w:separator/>
      </w:r>
    </w:p>
  </w:endnote>
  <w:endnote w:type="continuationSeparator" w:id="0">
    <w:p w14:paraId="6208C4E2" w14:textId="77777777" w:rsidR="008C47AC" w:rsidRDefault="008C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FE16" w14:textId="77777777" w:rsidR="008B3FAF" w:rsidRDefault="008B3F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DF79" w14:textId="77777777" w:rsidR="008B3FAF" w:rsidRDefault="008B3F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598D" w14:textId="77777777" w:rsidR="008B3FAF" w:rsidRDefault="008B3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F56B" w14:textId="77777777" w:rsidR="008C47AC" w:rsidRDefault="008C47AC">
      <w:r>
        <w:separator/>
      </w:r>
    </w:p>
  </w:footnote>
  <w:footnote w:type="continuationSeparator" w:id="0">
    <w:p w14:paraId="11C65B01" w14:textId="77777777" w:rsidR="008C47AC" w:rsidRDefault="008C47AC">
      <w:r>
        <w:continuationSeparator/>
      </w:r>
    </w:p>
  </w:footnote>
  <w:footnote w:id="1">
    <w:p w14:paraId="669BE85F" w14:textId="77777777" w:rsidR="0031010C" w:rsidRDefault="0031010C" w:rsidP="0031010C">
      <w:pPr>
        <w:pStyle w:val="ODNONIKtreodnonika"/>
      </w:pPr>
      <w:r w:rsidRPr="002A5432">
        <w:rPr>
          <w:rStyle w:val="IGindeksgrny"/>
        </w:rPr>
        <w:footnoteRef/>
      </w:r>
      <w:r w:rsidRPr="002A5432">
        <w:rPr>
          <w:rStyle w:val="IGindeksgrny"/>
        </w:rPr>
        <w:t>)</w:t>
      </w:r>
      <w:r>
        <w:tab/>
      </w:r>
      <w:r w:rsidRPr="00A34040">
        <w:t>Niniejszą ustawą zmienia się ustawy: ustawę z dnia 4</w:t>
      </w:r>
      <w:r>
        <w:t> </w:t>
      </w:r>
      <w:r w:rsidRPr="00A34040">
        <w:t>lutego 2011 r. o opiece nad dziećmi w wieku do lat 3</w:t>
      </w:r>
      <w:r>
        <w:t xml:space="preserve"> oraz</w:t>
      </w:r>
      <w:r w:rsidRPr="00A34040">
        <w:t xml:space="preserve"> ustawę z dnia 9 czerwca 2011</w:t>
      </w:r>
      <w:r>
        <w:t> </w:t>
      </w:r>
      <w:r w:rsidRPr="00A34040">
        <w:t>r. o wspieraniu rodziny i systemie pieczy zastępczej.</w:t>
      </w:r>
    </w:p>
  </w:footnote>
  <w:footnote w:id="2">
    <w:p w14:paraId="062E7103" w14:textId="77777777" w:rsidR="008B3FAF" w:rsidRPr="003F22E1" w:rsidRDefault="008B3FAF" w:rsidP="008B3FAF">
      <w:pPr>
        <w:pStyle w:val="ODNONIKtreodnonika"/>
      </w:pPr>
      <w:r w:rsidRPr="003F22E1">
        <w:rPr>
          <w:vertAlign w:val="superscript"/>
        </w:rPr>
        <w:footnoteRef/>
      </w:r>
      <w:r w:rsidRPr="003F22E1">
        <w:rPr>
          <w:vertAlign w:val="superscript"/>
        </w:rPr>
        <w:t>)</w:t>
      </w:r>
      <w:bookmarkStart w:id="1" w:name="_Hlk160446558"/>
      <w:r>
        <w:tab/>
      </w:r>
      <w:r w:rsidRPr="003F22E1">
        <w:t>Zmiany wymienionej ustawy zostały ogłoszone w Dz. U. z 2023 r. poz. 1273, 1407, 1429, 1641, 1693 i 1872.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1A95" w14:textId="77777777" w:rsidR="008B3FAF" w:rsidRDefault="008B3F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701" w14:textId="37B12EB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27567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B1146">
      <w:rPr>
        <w:rStyle w:val="Ppogrubienie"/>
        <w:noProof/>
      </w:rPr>
      <w:t>2024-04-11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B1146">
          <w:rPr>
            <w:rStyle w:val="Ppogrubienie"/>
            <w:noProof/>
          </w:rPr>
          <w:t>V3_169-48.NK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27567">
          <w:rPr>
            <w:rStyle w:val="Ppogrubienie"/>
            <w:noProof/>
          </w:rPr>
          <w:t>3</w:t>
        </w:r>
        <w:r w:rsidRPr="00084E7F">
          <w:rPr>
            <w:rStyle w:val="Ppogrubienie"/>
          </w:rPr>
          <w:fldChar w:fldCharType="end"/>
        </w:r>
      </w:sdtContent>
    </w:sdt>
  </w:p>
  <w:p w14:paraId="51D7102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33A5BF" wp14:editId="066A503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1010C">
      <w:rPr>
        <w:rStyle w:val="Ppogrubienie"/>
      </w:rPr>
      <w:t xml:space="preserve"> 274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DB71" w14:textId="31F62C0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27567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B1146">
      <w:rPr>
        <w:rStyle w:val="Ppogrubienie"/>
        <w:noProof/>
      </w:rPr>
      <w:t>2024-04-11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B1146">
          <w:rPr>
            <w:rStyle w:val="Ppogrubienie"/>
            <w:noProof/>
          </w:rPr>
          <w:t>V3_169-48.NK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D83610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94919E" wp14:editId="59A33E5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936736">
    <w:abstractNumId w:val="24"/>
  </w:num>
  <w:num w:numId="2" w16cid:durableId="1661229508">
    <w:abstractNumId w:val="24"/>
  </w:num>
  <w:num w:numId="3" w16cid:durableId="1681004023">
    <w:abstractNumId w:val="19"/>
  </w:num>
  <w:num w:numId="4" w16cid:durableId="1963070986">
    <w:abstractNumId w:val="19"/>
  </w:num>
  <w:num w:numId="5" w16cid:durableId="57636593">
    <w:abstractNumId w:val="38"/>
  </w:num>
  <w:num w:numId="6" w16cid:durableId="398018270">
    <w:abstractNumId w:val="34"/>
  </w:num>
  <w:num w:numId="7" w16cid:durableId="1287814149">
    <w:abstractNumId w:val="38"/>
  </w:num>
  <w:num w:numId="8" w16cid:durableId="935867620">
    <w:abstractNumId w:val="34"/>
  </w:num>
  <w:num w:numId="9" w16cid:durableId="99180390">
    <w:abstractNumId w:val="38"/>
  </w:num>
  <w:num w:numId="10" w16cid:durableId="768350966">
    <w:abstractNumId w:val="34"/>
  </w:num>
  <w:num w:numId="11" w16cid:durableId="1792623641">
    <w:abstractNumId w:val="15"/>
  </w:num>
  <w:num w:numId="12" w16cid:durableId="1502161622">
    <w:abstractNumId w:val="10"/>
  </w:num>
  <w:num w:numId="13" w16cid:durableId="1756128795">
    <w:abstractNumId w:val="16"/>
  </w:num>
  <w:num w:numId="14" w16cid:durableId="777682548">
    <w:abstractNumId w:val="28"/>
  </w:num>
  <w:num w:numId="15" w16cid:durableId="1558397629">
    <w:abstractNumId w:val="15"/>
  </w:num>
  <w:num w:numId="16" w16cid:durableId="940836137">
    <w:abstractNumId w:val="17"/>
  </w:num>
  <w:num w:numId="17" w16cid:durableId="1160730575">
    <w:abstractNumId w:val="8"/>
  </w:num>
  <w:num w:numId="18" w16cid:durableId="1293170919">
    <w:abstractNumId w:val="3"/>
  </w:num>
  <w:num w:numId="19" w16cid:durableId="1890994566">
    <w:abstractNumId w:val="2"/>
  </w:num>
  <w:num w:numId="20" w16cid:durableId="1454904894">
    <w:abstractNumId w:val="1"/>
  </w:num>
  <w:num w:numId="21" w16cid:durableId="1750690605">
    <w:abstractNumId w:val="0"/>
  </w:num>
  <w:num w:numId="22" w16cid:durableId="350188450">
    <w:abstractNumId w:val="9"/>
  </w:num>
  <w:num w:numId="23" w16cid:durableId="295062206">
    <w:abstractNumId w:val="7"/>
  </w:num>
  <w:num w:numId="24" w16cid:durableId="1681810252">
    <w:abstractNumId w:val="6"/>
  </w:num>
  <w:num w:numId="25" w16cid:durableId="832794014">
    <w:abstractNumId w:val="5"/>
  </w:num>
  <w:num w:numId="26" w16cid:durableId="1839687749">
    <w:abstractNumId w:val="4"/>
  </w:num>
  <w:num w:numId="27" w16cid:durableId="760023981">
    <w:abstractNumId w:val="36"/>
  </w:num>
  <w:num w:numId="28" w16cid:durableId="1333217145">
    <w:abstractNumId w:val="27"/>
  </w:num>
  <w:num w:numId="29" w16cid:durableId="106850404">
    <w:abstractNumId w:val="39"/>
  </w:num>
  <w:num w:numId="30" w16cid:durableId="1026831075">
    <w:abstractNumId w:val="35"/>
  </w:num>
  <w:num w:numId="31" w16cid:durableId="1804886844">
    <w:abstractNumId w:val="20"/>
  </w:num>
  <w:num w:numId="32" w16cid:durableId="1753231797">
    <w:abstractNumId w:val="11"/>
  </w:num>
  <w:num w:numId="33" w16cid:durableId="1489009581">
    <w:abstractNumId w:val="33"/>
  </w:num>
  <w:num w:numId="34" w16cid:durableId="266930134">
    <w:abstractNumId w:val="21"/>
  </w:num>
  <w:num w:numId="35" w16cid:durableId="1267618745">
    <w:abstractNumId w:val="18"/>
  </w:num>
  <w:num w:numId="36" w16cid:durableId="1816292718">
    <w:abstractNumId w:val="23"/>
  </w:num>
  <w:num w:numId="37" w16cid:durableId="900364559">
    <w:abstractNumId w:val="29"/>
  </w:num>
  <w:num w:numId="38" w16cid:durableId="1874489297">
    <w:abstractNumId w:val="26"/>
  </w:num>
  <w:num w:numId="39" w16cid:durableId="1366103879">
    <w:abstractNumId w:val="14"/>
  </w:num>
  <w:num w:numId="40" w16cid:durableId="451050785">
    <w:abstractNumId w:val="32"/>
  </w:num>
  <w:num w:numId="41" w16cid:durableId="498036729">
    <w:abstractNumId w:val="30"/>
  </w:num>
  <w:num w:numId="42" w16cid:durableId="1762484656">
    <w:abstractNumId w:val="22"/>
  </w:num>
  <w:num w:numId="43" w16cid:durableId="231088796">
    <w:abstractNumId w:val="37"/>
  </w:num>
  <w:num w:numId="44" w16cid:durableId="1692221921">
    <w:abstractNumId w:val="13"/>
  </w:num>
  <w:num w:numId="45" w16cid:durableId="1029989231">
    <w:abstractNumId w:val="40"/>
  </w:num>
  <w:num w:numId="46" w16cid:durableId="799222835">
    <w:abstractNumId w:val="25"/>
  </w:num>
  <w:num w:numId="47" w16cid:durableId="806892806">
    <w:abstractNumId w:val="12"/>
  </w:num>
  <w:num w:numId="48" w16cid:durableId="10318015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4DF3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57E6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10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423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1C37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146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F9D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3FAF"/>
    <w:rsid w:val="008B436D"/>
    <w:rsid w:val="008B4E49"/>
    <w:rsid w:val="008B7712"/>
    <w:rsid w:val="008B7B26"/>
    <w:rsid w:val="008C3524"/>
    <w:rsid w:val="008C4061"/>
    <w:rsid w:val="008C4229"/>
    <w:rsid w:val="008C47AC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7567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56DA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8DA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4908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365D8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09A605-A3B5-47FB-B746-ACF5EAC0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642</Words>
  <Characters>3854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4</cp:revision>
  <cp:lastPrinted>2024-04-11T13:21:00Z</cp:lastPrinted>
  <dcterms:created xsi:type="dcterms:W3CDTF">2024-04-11T13:21:00Z</dcterms:created>
  <dcterms:modified xsi:type="dcterms:W3CDTF">2024-04-11T13:21:00Z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