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EC74F" w14:textId="77777777" w:rsidR="004A407C" w:rsidRPr="002A5432" w:rsidRDefault="004A407C" w:rsidP="004A407C">
      <w:pPr>
        <w:pStyle w:val="OZNPROJEKTUwskazaniedatylubwersjiprojektu"/>
      </w:pPr>
      <w:r>
        <w:t>P</w:t>
      </w:r>
      <w:r w:rsidRPr="002A5432">
        <w:t>rojekt</w:t>
      </w:r>
    </w:p>
    <w:p w14:paraId="1EE12341" w14:textId="77777777" w:rsidR="004A407C" w:rsidRPr="002A5432" w:rsidRDefault="004A407C" w:rsidP="004A407C">
      <w:pPr>
        <w:pStyle w:val="OZNRODZAKTUtznustawalubrozporzdzenieiorganwydajcy"/>
      </w:pPr>
      <w:r w:rsidRPr="002A5432">
        <w:t>U</w:t>
      </w:r>
      <w:r>
        <w:t>S</w:t>
      </w:r>
      <w:r w:rsidRPr="002A5432">
        <w:t>TAWA</w:t>
      </w:r>
    </w:p>
    <w:p w14:paraId="3E122A56" w14:textId="4B334A85" w:rsidR="004A407C" w:rsidRPr="002A5432" w:rsidRDefault="004A407C" w:rsidP="004A407C">
      <w:pPr>
        <w:pStyle w:val="DATAAKTUdatauchwalenialubwydaniaaktu"/>
      </w:pPr>
      <w:r w:rsidRPr="002A5432">
        <w:t xml:space="preserve">z dnia </w:t>
      </w:r>
      <w:r w:rsidR="00FF12A4">
        <w:t>... 2024 r.</w:t>
      </w:r>
    </w:p>
    <w:p w14:paraId="59EF0825" w14:textId="77777777" w:rsidR="004A407C" w:rsidRPr="002A5432" w:rsidRDefault="004A407C" w:rsidP="004A407C">
      <w:pPr>
        <w:pStyle w:val="TYTUAKTUprzedmiotregulacjiustawylubrozporzdzenia"/>
      </w:pPr>
      <w:r w:rsidRPr="002A5432">
        <w:t>o zmianie ustawy o wspieraniu rodziny i systemie pieczy zastępczej</w:t>
      </w:r>
      <w:r w:rsidRPr="00830BD9">
        <w:t xml:space="preserve"> </w:t>
      </w:r>
      <w:r>
        <w:t xml:space="preserve">oraz ustawy </w:t>
      </w:r>
      <w:r w:rsidRPr="002A5432">
        <w:t>o</w:t>
      </w:r>
      <w:r>
        <w:t> </w:t>
      </w:r>
      <w:r w:rsidRPr="002A5432">
        <w:t>promocji zatrudnienia i instytucjach rynku pracy</w:t>
      </w:r>
    </w:p>
    <w:p w14:paraId="42186AA7" w14:textId="77777777" w:rsidR="004A407C" w:rsidRPr="002A5432" w:rsidRDefault="004A407C" w:rsidP="004A407C">
      <w:pPr>
        <w:pStyle w:val="ARTartustawynprozporzdzenia"/>
      </w:pPr>
      <w:r w:rsidRPr="002A5432">
        <w:rPr>
          <w:rStyle w:val="Ppogrubienie"/>
        </w:rPr>
        <w:t>Art. 1.</w:t>
      </w:r>
      <w:r>
        <w:t> </w:t>
      </w:r>
      <w:r w:rsidRPr="002A5432">
        <w:t xml:space="preserve">W ustawie z dnia 9 czerwca 2011 r. </w:t>
      </w:r>
      <w:bookmarkStart w:id="0" w:name="_Hlk160609970"/>
      <w:r w:rsidRPr="002A5432">
        <w:t>o wspieraniu rodziny i systemie pieczy zastępczej</w:t>
      </w:r>
      <w:bookmarkEnd w:id="0"/>
      <w:r w:rsidRPr="002A5432">
        <w:t xml:space="preserve"> (Dz. U. z 202</w:t>
      </w:r>
      <w:r>
        <w:t>4</w:t>
      </w:r>
      <w:r w:rsidRPr="002A5432">
        <w:t xml:space="preserve"> r. poz. 1</w:t>
      </w:r>
      <w:r>
        <w:t>77</w:t>
      </w:r>
      <w:r w:rsidRPr="002A5432">
        <w:t>) w art. 197:</w:t>
      </w:r>
    </w:p>
    <w:p w14:paraId="3DC06222" w14:textId="77777777" w:rsidR="004A407C" w:rsidRPr="002A5432" w:rsidRDefault="004A407C" w:rsidP="004A407C">
      <w:pPr>
        <w:pStyle w:val="PKTpunkt"/>
      </w:pPr>
      <w:r>
        <w:t>1)</w:t>
      </w:r>
      <w:r>
        <w:tab/>
      </w:r>
      <w:r w:rsidRPr="002A5432">
        <w:t>ust. 4 otrzymuje brzmienie:</w:t>
      </w:r>
    </w:p>
    <w:p w14:paraId="1881878C" w14:textId="77777777" w:rsidR="004A407C" w:rsidRPr="002A5432" w:rsidRDefault="004A407C" w:rsidP="004A407C">
      <w:pPr>
        <w:pStyle w:val="ZUSTzmustartykuempunktem"/>
      </w:pPr>
      <w:r>
        <w:t>„</w:t>
      </w:r>
      <w:r w:rsidRPr="002A5432">
        <w:t>4.</w:t>
      </w:r>
      <w:r>
        <w:t> </w:t>
      </w:r>
      <w:r w:rsidRPr="002A5432">
        <w:t xml:space="preserve">W ustawie budżetowej corocznie przeznacza się na dofinansowanie, </w:t>
      </w:r>
      <w:r w:rsidRPr="00EC71A6">
        <w:t>o</w:t>
      </w:r>
      <w:r>
        <w:t> </w:t>
      </w:r>
      <w:r w:rsidRPr="00EC71A6">
        <w:t>którym</w:t>
      </w:r>
      <w:r w:rsidRPr="002A5432">
        <w:t xml:space="preserve"> mowa w ust. 1, środki Funduszu Pracy w kwocie nie większej niż 85 mln zł.</w:t>
      </w:r>
      <w:r>
        <w:t>”;</w:t>
      </w:r>
    </w:p>
    <w:p w14:paraId="3C39CD7E" w14:textId="77777777" w:rsidR="004A407C" w:rsidRPr="002A5432" w:rsidRDefault="004A407C" w:rsidP="004A407C">
      <w:pPr>
        <w:pStyle w:val="PKTpunkt"/>
      </w:pPr>
      <w:r>
        <w:t>2)</w:t>
      </w:r>
      <w:r>
        <w:tab/>
        <w:t xml:space="preserve">po ust. 4 dodaje się </w:t>
      </w:r>
      <w:r w:rsidRPr="002A5432">
        <w:t xml:space="preserve">ust. </w:t>
      </w:r>
      <w:r>
        <w:t>4a i 4b w</w:t>
      </w:r>
      <w:r w:rsidRPr="002A5432">
        <w:t xml:space="preserve"> brzmieni</w:t>
      </w:r>
      <w:r>
        <w:t>u</w:t>
      </w:r>
      <w:r w:rsidRPr="002A5432">
        <w:t>:</w:t>
      </w:r>
    </w:p>
    <w:p w14:paraId="108D2721" w14:textId="5668078C" w:rsidR="004A407C" w:rsidRPr="007B4DA4" w:rsidRDefault="004A407C" w:rsidP="004A407C">
      <w:pPr>
        <w:pStyle w:val="ZUSTzmustartykuempunktem"/>
      </w:pPr>
      <w:r w:rsidRPr="007B4DA4">
        <w:t xml:space="preserve">„4a. Dofinansowanie, o którym mowa w ust. 1, może być, w całości lub w części, przeznaczone na </w:t>
      </w:r>
      <w:bookmarkStart w:id="1" w:name="_Hlk160723802"/>
      <w:r w:rsidRPr="007B4DA4">
        <w:t>dodatki do</w:t>
      </w:r>
      <w:bookmarkEnd w:id="1"/>
      <w:r w:rsidRPr="007B4DA4">
        <w:t xml:space="preserve"> wynagrodzeń dla </w:t>
      </w:r>
      <w:r w:rsidR="00FF12A4">
        <w:t xml:space="preserve">rodzin zastępczych </w:t>
      </w:r>
      <w:r w:rsidRPr="007B4DA4">
        <w:t>zawodowych i</w:t>
      </w:r>
      <w:r>
        <w:t> </w:t>
      </w:r>
      <w:r w:rsidRPr="007B4DA4">
        <w:t>prowadzących rodzinn</w:t>
      </w:r>
      <w:r w:rsidR="00FF12A4">
        <w:t>e</w:t>
      </w:r>
      <w:r w:rsidRPr="007B4DA4">
        <w:t xml:space="preserve"> dom</w:t>
      </w:r>
      <w:r w:rsidR="00FF12A4">
        <w:t>y</w:t>
      </w:r>
      <w:r w:rsidRPr="007B4DA4">
        <w:t xml:space="preserve"> dziecka </w:t>
      </w:r>
      <w:bookmarkStart w:id="2" w:name="_Hlk160723851"/>
      <w:r>
        <w:t>oraz</w:t>
      </w:r>
      <w:r w:rsidRPr="007B4DA4">
        <w:t xml:space="preserve"> </w:t>
      </w:r>
      <w:r w:rsidR="00FF12A4">
        <w:t xml:space="preserve">pokrycie </w:t>
      </w:r>
      <w:r>
        <w:t>koszt</w:t>
      </w:r>
      <w:r w:rsidR="00FF12A4">
        <w:t>ów</w:t>
      </w:r>
      <w:r>
        <w:t xml:space="preserve"> składek </w:t>
      </w:r>
      <w:r w:rsidRPr="007B4DA4">
        <w:t>od tych dodatków</w:t>
      </w:r>
      <w:bookmarkEnd w:id="2"/>
      <w:r w:rsidRPr="007B4DA4">
        <w:t>.</w:t>
      </w:r>
    </w:p>
    <w:p w14:paraId="1222D3FD" w14:textId="02355783" w:rsidR="004A407C" w:rsidRPr="007B4DA4" w:rsidRDefault="004A407C" w:rsidP="004A407C">
      <w:pPr>
        <w:pStyle w:val="ZUSTzmustartykuempunktem"/>
      </w:pPr>
      <w:r w:rsidRPr="007B4DA4">
        <w:t>4b. W przypadku, o którym mowa w ust</w:t>
      </w:r>
      <w:r w:rsidR="00FF12A4">
        <w:t>. 4a, do środków Funduszu Pracy</w:t>
      </w:r>
      <w:r w:rsidRPr="007B4DA4">
        <w:t xml:space="preserve"> przeznaczonych na realizację dofinansowania, o którym mowa w ust. 1</w:t>
      </w:r>
      <w:r>
        <w:t>,</w:t>
      </w:r>
      <w:r w:rsidRPr="007B4DA4">
        <w:t xml:space="preserve"> </w:t>
      </w:r>
      <w:r w:rsidR="00FF12A4" w:rsidRPr="007B4DA4">
        <w:t xml:space="preserve">nie stosuje się </w:t>
      </w:r>
      <w:r w:rsidRPr="007B4DA4">
        <w:t>przepisu art. 128 ust. 2 ustawy z dnia 27 sierpnia 2009 r. o finansach publicznych (Dz. U. z 2023 r. poz.</w:t>
      </w:r>
      <w:r>
        <w:t> </w:t>
      </w:r>
      <w:r w:rsidRPr="007B4DA4">
        <w:t>1270, z późn. zm.</w:t>
      </w:r>
      <w:r w:rsidRPr="00EA36F5">
        <w:rPr>
          <w:rStyle w:val="IGindeksgrny"/>
        </w:rPr>
        <w:footnoteReference w:id="1"/>
      </w:r>
      <w:r w:rsidRPr="00EA36F5">
        <w:rPr>
          <w:rStyle w:val="IGindeksgrny"/>
        </w:rPr>
        <w:t>)</w:t>
      </w:r>
      <w:r w:rsidRPr="007B4DA4">
        <w:t>).”.</w:t>
      </w:r>
    </w:p>
    <w:p w14:paraId="5D2B50D3" w14:textId="6B16E66C" w:rsidR="004A407C" w:rsidRPr="002A5432" w:rsidRDefault="004A407C" w:rsidP="004A407C">
      <w:pPr>
        <w:pStyle w:val="ARTartustawynprozporzdzenia"/>
      </w:pPr>
      <w:r w:rsidRPr="002A5432">
        <w:rPr>
          <w:rStyle w:val="Ppogrubienie"/>
        </w:rPr>
        <w:t>Art.</w:t>
      </w:r>
      <w:r>
        <w:rPr>
          <w:rStyle w:val="Ppogrubienie"/>
        </w:rPr>
        <w:t> </w:t>
      </w:r>
      <w:r w:rsidRPr="002A5432">
        <w:rPr>
          <w:rStyle w:val="Ppogrubienie"/>
        </w:rPr>
        <w:t>2.</w:t>
      </w:r>
      <w:r>
        <w:rPr>
          <w:rStyle w:val="Ppogrubienie"/>
        </w:rPr>
        <w:t> </w:t>
      </w:r>
      <w:r w:rsidRPr="002A5432">
        <w:t xml:space="preserve">W ustawie z dnia 20 kwietnia 2004 r. </w:t>
      </w:r>
      <w:bookmarkStart w:id="3" w:name="_Hlk160609981"/>
      <w:r w:rsidRPr="002A5432">
        <w:t>o promocji zatrudnienia i instytucjach rynku pracy</w:t>
      </w:r>
      <w:bookmarkEnd w:id="3"/>
      <w:r w:rsidRPr="002A5432">
        <w:t xml:space="preserve"> (Dz. U. z 202</w:t>
      </w:r>
      <w:r w:rsidR="00FF12A4">
        <w:t>4</w:t>
      </w:r>
      <w:r w:rsidRPr="002A5432">
        <w:t xml:space="preserve"> r. poz. </w:t>
      </w:r>
      <w:r w:rsidR="00FF12A4">
        <w:t>475</w:t>
      </w:r>
      <w:r w:rsidRPr="002A5432">
        <w:t>) w art. 109h pkt 2 otrzymuje brzmienie:</w:t>
      </w:r>
    </w:p>
    <w:p w14:paraId="61C8862B" w14:textId="77777777" w:rsidR="004A407C" w:rsidRPr="002A5432" w:rsidRDefault="004A407C" w:rsidP="004A407C">
      <w:pPr>
        <w:pStyle w:val="ZPKTzmpktartykuempunktem"/>
      </w:pPr>
      <w:r>
        <w:t>„</w:t>
      </w:r>
      <w:r w:rsidRPr="002A5432">
        <w:t>2)</w:t>
      </w:r>
      <w:r>
        <w:tab/>
      </w:r>
      <w:r w:rsidRPr="002A5432">
        <w:t xml:space="preserve">nie większej niż 85 </w:t>
      </w:r>
      <w:r w:rsidRPr="000D6382">
        <w:t>mln</w:t>
      </w:r>
      <w:r w:rsidRPr="002A5432">
        <w:t xml:space="preserve"> zł </w:t>
      </w:r>
      <w:r>
        <w:t>–</w:t>
      </w:r>
      <w:r w:rsidRPr="002A5432">
        <w:t xml:space="preserve"> na dofinansowanie, o którym mowa w art. 197 ust.</w:t>
      </w:r>
      <w:r>
        <w:t> </w:t>
      </w:r>
      <w:r w:rsidRPr="002A5432">
        <w:t>1</w:t>
      </w:r>
      <w:r>
        <w:t xml:space="preserve"> </w:t>
      </w:r>
      <w:r w:rsidRPr="002A5432">
        <w:t>ustawy z dnia 9 czerwca 2011 r. o wspieraniu rodziny i systemie pieczy zastępczej.</w:t>
      </w:r>
      <w:r>
        <w:t>”</w:t>
      </w:r>
      <w:r w:rsidRPr="002A5432">
        <w:t>.</w:t>
      </w:r>
    </w:p>
    <w:p w14:paraId="64CFFF74" w14:textId="20BAE0F6" w:rsidR="004A407C" w:rsidRDefault="004A407C" w:rsidP="004A407C">
      <w:pPr>
        <w:pStyle w:val="ARTartustawynprozporzdzenia"/>
      </w:pPr>
      <w:bookmarkStart w:id="4" w:name="mip65285253"/>
      <w:bookmarkStart w:id="5" w:name="mip65285252"/>
      <w:bookmarkStart w:id="6" w:name="mip69187691"/>
      <w:bookmarkStart w:id="7" w:name="mip69187690"/>
      <w:bookmarkStart w:id="8" w:name="mip69187689"/>
      <w:bookmarkStart w:id="9" w:name="mip69187688"/>
      <w:bookmarkStart w:id="10" w:name="mip69186966"/>
      <w:bookmarkStart w:id="11" w:name="mip69187194"/>
      <w:bookmarkStart w:id="12" w:name="mip69187193"/>
      <w:bookmarkStart w:id="13" w:name="mip69187192"/>
      <w:bookmarkStart w:id="14" w:name="mip69187191"/>
      <w:bookmarkStart w:id="15" w:name="mip69187190"/>
      <w:bookmarkStart w:id="16" w:name="mip69186852"/>
      <w:bookmarkStart w:id="17" w:name="mip69186848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2A5432">
        <w:rPr>
          <w:rStyle w:val="Ppogrubienie"/>
        </w:rPr>
        <w:t>Art. </w:t>
      </w:r>
      <w:r>
        <w:rPr>
          <w:rStyle w:val="Ppogrubienie"/>
        </w:rPr>
        <w:t>3</w:t>
      </w:r>
      <w:r w:rsidRPr="002A5432">
        <w:rPr>
          <w:rStyle w:val="Ppogrubienie"/>
        </w:rPr>
        <w:t>.</w:t>
      </w:r>
      <w:r>
        <w:t> </w:t>
      </w:r>
      <w:r w:rsidRPr="00D74028">
        <w:t>Minister właściwy do spraw rodziny przeka</w:t>
      </w:r>
      <w:r>
        <w:t>ż</w:t>
      </w:r>
      <w:r w:rsidRPr="00D74028">
        <w:t>e w 2024</w:t>
      </w:r>
      <w:r w:rsidR="00FF12A4">
        <w:t xml:space="preserve"> r.</w:t>
      </w:r>
      <w:r w:rsidRPr="00D74028">
        <w:t xml:space="preserve"> na wyodrębniony rachunek wojewodów środki Funduszu Pracy w kwocie nie większej niż </w:t>
      </w:r>
      <w:r>
        <w:t>62,5</w:t>
      </w:r>
      <w:r w:rsidRPr="00D74028">
        <w:t xml:space="preserve"> mln zł na</w:t>
      </w:r>
      <w:r>
        <w:t> </w:t>
      </w:r>
      <w:r w:rsidRPr="00D74028">
        <w:t xml:space="preserve">dofinansowanie, o którym mowa w art. 197 ust. 1 ustawy </w:t>
      </w:r>
      <w:r>
        <w:t>zmienianej w art. 1.</w:t>
      </w:r>
      <w:r w:rsidRPr="00D74028">
        <w:t xml:space="preserve"> </w:t>
      </w:r>
    </w:p>
    <w:p w14:paraId="1A87EB32" w14:textId="77777777" w:rsidR="004A407C" w:rsidRPr="0001073D" w:rsidRDefault="004A407C" w:rsidP="004A407C">
      <w:pPr>
        <w:pStyle w:val="ARTartustawynprozporzdzenia"/>
      </w:pPr>
      <w:r w:rsidRPr="0001073D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01073D">
        <w:rPr>
          <w:rStyle w:val="Ppogrubienie"/>
        </w:rPr>
        <w:t>4.</w:t>
      </w:r>
      <w:r>
        <w:rPr>
          <w:rStyle w:val="Ppogrubienie"/>
        </w:rPr>
        <w:t> </w:t>
      </w:r>
      <w:r w:rsidRPr="0001073D">
        <w:t xml:space="preserve">Ustawa wchodzi w życie </w:t>
      </w:r>
      <w:r>
        <w:t>po upływie</w:t>
      </w:r>
      <w:r w:rsidRPr="0001073D">
        <w:t xml:space="preserve"> 14 dni od dnia ogłoszenia</w:t>
      </w:r>
      <w:r>
        <w:t xml:space="preserve">. </w:t>
      </w:r>
    </w:p>
    <w:p w14:paraId="6B569FC6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2972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BC0F9" w14:textId="77777777" w:rsidR="0029728C" w:rsidRDefault="0029728C">
      <w:r>
        <w:separator/>
      </w:r>
    </w:p>
  </w:endnote>
  <w:endnote w:type="continuationSeparator" w:id="0">
    <w:p w14:paraId="431B9271" w14:textId="77777777" w:rsidR="0029728C" w:rsidRDefault="0029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12AC" w14:textId="77777777" w:rsidR="00A00676" w:rsidRDefault="00A006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8A09" w14:textId="77777777" w:rsidR="00A00676" w:rsidRDefault="00A006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F47C" w14:textId="77777777" w:rsidR="00A00676" w:rsidRDefault="00A006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A5BEF" w14:textId="77777777" w:rsidR="0029728C" w:rsidRDefault="0029728C">
      <w:r>
        <w:separator/>
      </w:r>
    </w:p>
  </w:footnote>
  <w:footnote w:type="continuationSeparator" w:id="0">
    <w:p w14:paraId="5235476A" w14:textId="77777777" w:rsidR="0029728C" w:rsidRDefault="0029728C">
      <w:r>
        <w:continuationSeparator/>
      </w:r>
    </w:p>
  </w:footnote>
  <w:footnote w:id="1">
    <w:p w14:paraId="1CE9C0D2" w14:textId="77777777" w:rsidR="004A407C" w:rsidRDefault="004A407C" w:rsidP="004A407C">
      <w:pPr>
        <w:pStyle w:val="ODNONIKtreodnonika"/>
      </w:pPr>
      <w:r>
        <w:rPr>
          <w:rStyle w:val="Odwoanieprzypisudolnego"/>
        </w:rPr>
        <w:footnoteRef/>
      </w:r>
      <w:r w:rsidRPr="00E50760">
        <w:rPr>
          <w:rStyle w:val="IGindeksgrny"/>
        </w:rPr>
        <w:t>)</w:t>
      </w:r>
      <w:r>
        <w:tab/>
      </w:r>
      <w:r w:rsidRPr="006A1171">
        <w:t xml:space="preserve">Zmiany </w:t>
      </w:r>
      <w:r>
        <w:t xml:space="preserve">tekstu jednolitego </w:t>
      </w:r>
      <w:r w:rsidRPr="006A1171">
        <w:t>wymienionej ustawy zostały ogłoszone w Dz. U. z 2023 r. poz. 1273, 1407, 1429, 1641, 1693 i 1872.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F1CB" w14:textId="77777777" w:rsidR="00A00676" w:rsidRDefault="00A006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F7B0" w14:textId="04289B22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FF12A4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D0C6A">
      <w:rPr>
        <w:rStyle w:val="Ppogrubienie"/>
        <w:noProof/>
      </w:rPr>
      <w:t>2024-04-23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F12A4">
          <w:rPr>
            <w:rStyle w:val="Ppogrubienie"/>
            <w:noProof/>
          </w:rPr>
          <w:t>V2_1390-10.NK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FF12A4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14:paraId="1097E0C6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4A3671" wp14:editId="1417504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4A407C">
      <w:rPr>
        <w:rStyle w:val="Ppogrubienie"/>
      </w:rPr>
      <w:t xml:space="preserve"> 293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33751" w14:textId="753629CB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FF12A4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D0C6A">
      <w:rPr>
        <w:rStyle w:val="Ppogrubienie"/>
        <w:noProof/>
      </w:rPr>
      <w:t>2024-04-23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F12A4">
          <w:rPr>
            <w:rStyle w:val="Ppogrubienie"/>
            <w:noProof/>
          </w:rPr>
          <w:t>V2_1390-10.NK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3CDD55A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6EF18E" wp14:editId="0435BEE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661838">
    <w:abstractNumId w:val="24"/>
  </w:num>
  <w:num w:numId="2" w16cid:durableId="1907492150">
    <w:abstractNumId w:val="24"/>
  </w:num>
  <w:num w:numId="3" w16cid:durableId="1524785369">
    <w:abstractNumId w:val="19"/>
  </w:num>
  <w:num w:numId="4" w16cid:durableId="1984385500">
    <w:abstractNumId w:val="19"/>
  </w:num>
  <w:num w:numId="5" w16cid:durableId="1857495352">
    <w:abstractNumId w:val="38"/>
  </w:num>
  <w:num w:numId="6" w16cid:durableId="1596478391">
    <w:abstractNumId w:val="34"/>
  </w:num>
  <w:num w:numId="7" w16cid:durableId="2061435443">
    <w:abstractNumId w:val="38"/>
  </w:num>
  <w:num w:numId="8" w16cid:durableId="247663104">
    <w:abstractNumId w:val="34"/>
  </w:num>
  <w:num w:numId="9" w16cid:durableId="1437023147">
    <w:abstractNumId w:val="38"/>
  </w:num>
  <w:num w:numId="10" w16cid:durableId="1051687301">
    <w:abstractNumId w:val="34"/>
  </w:num>
  <w:num w:numId="11" w16cid:durableId="1806661975">
    <w:abstractNumId w:val="15"/>
  </w:num>
  <w:num w:numId="12" w16cid:durableId="1323773000">
    <w:abstractNumId w:val="10"/>
  </w:num>
  <w:num w:numId="13" w16cid:durableId="1878622068">
    <w:abstractNumId w:val="16"/>
  </w:num>
  <w:num w:numId="14" w16cid:durableId="1166896437">
    <w:abstractNumId w:val="28"/>
  </w:num>
  <w:num w:numId="15" w16cid:durableId="1327324601">
    <w:abstractNumId w:val="15"/>
  </w:num>
  <w:num w:numId="16" w16cid:durableId="1661273165">
    <w:abstractNumId w:val="17"/>
  </w:num>
  <w:num w:numId="17" w16cid:durableId="1095707431">
    <w:abstractNumId w:val="8"/>
  </w:num>
  <w:num w:numId="18" w16cid:durableId="1289780035">
    <w:abstractNumId w:val="3"/>
  </w:num>
  <w:num w:numId="19" w16cid:durableId="1713264059">
    <w:abstractNumId w:val="2"/>
  </w:num>
  <w:num w:numId="20" w16cid:durableId="618335304">
    <w:abstractNumId w:val="1"/>
  </w:num>
  <w:num w:numId="21" w16cid:durableId="377896175">
    <w:abstractNumId w:val="0"/>
  </w:num>
  <w:num w:numId="22" w16cid:durableId="1971475217">
    <w:abstractNumId w:val="9"/>
  </w:num>
  <w:num w:numId="23" w16cid:durableId="577134154">
    <w:abstractNumId w:val="7"/>
  </w:num>
  <w:num w:numId="24" w16cid:durableId="1621715928">
    <w:abstractNumId w:val="6"/>
  </w:num>
  <w:num w:numId="25" w16cid:durableId="1051342073">
    <w:abstractNumId w:val="5"/>
  </w:num>
  <w:num w:numId="26" w16cid:durableId="1720203646">
    <w:abstractNumId w:val="4"/>
  </w:num>
  <w:num w:numId="27" w16cid:durableId="969670723">
    <w:abstractNumId w:val="36"/>
  </w:num>
  <w:num w:numId="28" w16cid:durableId="1106121394">
    <w:abstractNumId w:val="27"/>
  </w:num>
  <w:num w:numId="29" w16cid:durableId="1760785265">
    <w:abstractNumId w:val="39"/>
  </w:num>
  <w:num w:numId="30" w16cid:durableId="794716920">
    <w:abstractNumId w:val="35"/>
  </w:num>
  <w:num w:numId="31" w16cid:durableId="958340314">
    <w:abstractNumId w:val="20"/>
  </w:num>
  <w:num w:numId="32" w16cid:durableId="232475667">
    <w:abstractNumId w:val="11"/>
  </w:num>
  <w:num w:numId="33" w16cid:durableId="1902709746">
    <w:abstractNumId w:val="33"/>
  </w:num>
  <w:num w:numId="34" w16cid:durableId="519859790">
    <w:abstractNumId w:val="21"/>
  </w:num>
  <w:num w:numId="35" w16cid:durableId="418259568">
    <w:abstractNumId w:val="18"/>
  </w:num>
  <w:num w:numId="36" w16cid:durableId="430592883">
    <w:abstractNumId w:val="23"/>
  </w:num>
  <w:num w:numId="37" w16cid:durableId="1595758">
    <w:abstractNumId w:val="29"/>
  </w:num>
  <w:num w:numId="38" w16cid:durableId="1585333422">
    <w:abstractNumId w:val="26"/>
  </w:num>
  <w:num w:numId="39" w16cid:durableId="360009241">
    <w:abstractNumId w:val="14"/>
  </w:num>
  <w:num w:numId="40" w16cid:durableId="1337071086">
    <w:abstractNumId w:val="32"/>
  </w:num>
  <w:num w:numId="41" w16cid:durableId="829830880">
    <w:abstractNumId w:val="30"/>
  </w:num>
  <w:num w:numId="42" w16cid:durableId="293171691">
    <w:abstractNumId w:val="22"/>
  </w:num>
  <w:num w:numId="43" w16cid:durableId="676267486">
    <w:abstractNumId w:val="37"/>
  </w:num>
  <w:num w:numId="44" w16cid:durableId="1011181488">
    <w:abstractNumId w:val="13"/>
  </w:num>
  <w:num w:numId="45" w16cid:durableId="1333332935">
    <w:abstractNumId w:val="40"/>
  </w:num>
  <w:num w:numId="46" w16cid:durableId="601691137">
    <w:abstractNumId w:val="25"/>
  </w:num>
  <w:num w:numId="47" w16cid:durableId="1058090419">
    <w:abstractNumId w:val="12"/>
  </w:num>
  <w:num w:numId="48" w16cid:durableId="87087502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9728C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407C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0C6A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19E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0676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2A4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87B3DC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1F640B-A5B5-4C64-BFB5-F6D244BC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241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Grzegorz Molesztak</cp:lastModifiedBy>
  <cp:revision>2</cp:revision>
  <cp:lastPrinted>2024-04-23T13:11:00Z</cp:lastPrinted>
  <dcterms:created xsi:type="dcterms:W3CDTF">2024-04-23T13:55:00Z</dcterms:created>
  <dcterms:modified xsi:type="dcterms:W3CDTF">2024-04-23T13:55:00Z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