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DF18" w14:textId="77777777" w:rsidR="00293957" w:rsidRPr="00293957" w:rsidRDefault="00293957" w:rsidP="00293957">
      <w:pPr>
        <w:pStyle w:val="OZNPROJEKTUwskazaniedatylubwersjiprojektu"/>
      </w:pPr>
      <w:bookmarkStart w:id="0" w:name="_Hlk158802200"/>
      <w:r w:rsidRPr="002733B2">
        <w:t>Projekt</w:t>
      </w:r>
    </w:p>
    <w:p w14:paraId="63B08358" w14:textId="77777777" w:rsidR="00293957" w:rsidRPr="002733B2" w:rsidRDefault="00293957" w:rsidP="00293957">
      <w:pPr>
        <w:pStyle w:val="OZNRODZAKTUtznustawalubrozporzdzenieiorganwydajcy"/>
      </w:pPr>
      <w:r w:rsidRPr="002733B2">
        <w:t>USTAWA</w:t>
      </w:r>
    </w:p>
    <w:p w14:paraId="05ABA8D4" w14:textId="477C5AFC" w:rsidR="00293957" w:rsidRPr="002733B2" w:rsidRDefault="00293957" w:rsidP="00293957">
      <w:pPr>
        <w:pStyle w:val="DATAAKTUdatauchwalenialubwydaniaaktu"/>
      </w:pPr>
      <w:r w:rsidRPr="002733B2">
        <w:t>z dnia</w:t>
      </w:r>
    </w:p>
    <w:p w14:paraId="25788909" w14:textId="77777777" w:rsidR="00293957" w:rsidRPr="002733B2" w:rsidRDefault="00293957" w:rsidP="00293957">
      <w:pPr>
        <w:pStyle w:val="TYTUAKTUprzedmiotregulacjiustawylubrozporzdzenia"/>
      </w:pPr>
      <w:bookmarkStart w:id="1" w:name="_Hlk160378234"/>
      <w:r w:rsidRPr="002733B2">
        <w:t>o</w:t>
      </w:r>
      <w:r w:rsidR="001E70AB">
        <w:t xml:space="preserve"> </w:t>
      </w:r>
      <w:r w:rsidRPr="002733B2">
        <w:t xml:space="preserve">wspieraniu rodziców w aktywności zawodowej oraz w wychowaniu dziecka </w:t>
      </w:r>
      <w:r>
        <w:t>–</w:t>
      </w:r>
      <w:r w:rsidRPr="00293957">
        <w:rPr>
          <w:rFonts w:eastAsia="Helvetica"/>
        </w:rPr>
        <w:t>„Aktywny rodzic”</w:t>
      </w:r>
      <w:r w:rsidRPr="006E3C50">
        <w:rPr>
          <w:rStyle w:val="IGPindeksgrnyipogrubienie"/>
          <w:rFonts w:eastAsia="Helvetica"/>
        </w:rPr>
        <w:footnoteReference w:id="1"/>
      </w:r>
      <w:r w:rsidRPr="006E3C50">
        <w:rPr>
          <w:rStyle w:val="IGPindeksgrnyipogrubienie"/>
          <w:rFonts w:eastAsia="Helvetica"/>
        </w:rPr>
        <w:t>)</w:t>
      </w:r>
    </w:p>
    <w:bookmarkEnd w:id="1"/>
    <w:p w14:paraId="1C2DE4B4" w14:textId="77777777" w:rsidR="00293957" w:rsidRPr="002733B2" w:rsidRDefault="00293957" w:rsidP="00293957">
      <w:pPr>
        <w:pStyle w:val="ROZDZODDZOZNoznaczenierozdziauluboddziau"/>
      </w:pPr>
      <w:r w:rsidRPr="00293957">
        <w:rPr>
          <w:rFonts w:eastAsia="Helvetica"/>
        </w:rPr>
        <w:t>Rozdział</w:t>
      </w:r>
      <w:r w:rsidRPr="002733B2">
        <w:t xml:space="preserve"> </w:t>
      </w:r>
      <w:r w:rsidRPr="00293957">
        <w:rPr>
          <w:rFonts w:eastAsia="Helvetica"/>
        </w:rPr>
        <w:t>1</w:t>
      </w:r>
    </w:p>
    <w:p w14:paraId="27AB9D57" w14:textId="77777777" w:rsidR="00293957" w:rsidRPr="002733B2" w:rsidRDefault="00293957" w:rsidP="00293957">
      <w:pPr>
        <w:pStyle w:val="ROZDZODDZPRZEDMprzedmiotregulacjirozdziauluboddziau"/>
      </w:pP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ogólne</w:t>
      </w:r>
    </w:p>
    <w:p w14:paraId="7DBFE52C" w14:textId="77777777" w:rsidR="00293957" w:rsidRPr="005A1DE7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1</w:t>
      </w:r>
      <w:r w:rsidRPr="002733B2">
        <w:rPr>
          <w:rStyle w:val="Ppogrubienie"/>
        </w:rPr>
        <w:t>.</w:t>
      </w:r>
      <w:r w:rsidRPr="00F61283">
        <w:rPr>
          <w:rStyle w:val="Ppogrubienie"/>
          <w:b w:val="0"/>
          <w:bCs/>
        </w:rPr>
        <w:t xml:space="preserve"> </w:t>
      </w:r>
      <w:r w:rsidRPr="00B2000F">
        <w:t>Ustawa określa warunki nabywania prawa do świadczeń wspierających rodziców w aktywności zawodowej oraz w wychowaniu dziecka, zwanych dalej „świadczeniami „aktywny rodzic””, oraz zasady przyznawania i</w:t>
      </w:r>
      <w:r w:rsidRPr="005A1DE7">
        <w:t xml:space="preserve"> </w:t>
      </w:r>
      <w:r w:rsidRPr="00B2000F">
        <w:t>wypłacania tych świadczeń.</w:t>
      </w:r>
    </w:p>
    <w:p w14:paraId="45C7CFA1" w14:textId="77777777" w:rsidR="00293957" w:rsidRPr="00293957" w:rsidRDefault="00293957" w:rsidP="00293957">
      <w:pPr>
        <w:pStyle w:val="ARTartustawynprozporzdzenia"/>
        <w:rPr>
          <w:rFonts w:eastAsia="Helvetica"/>
        </w:rPr>
      </w:pPr>
      <w:bookmarkStart w:id="2" w:name="_Hlk157761400"/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2</w:t>
      </w:r>
      <w:r w:rsidRPr="00F61283">
        <w:rPr>
          <w:rStyle w:val="Ppogrubienie"/>
        </w:rPr>
        <w:t>.</w:t>
      </w:r>
      <w:r w:rsidRPr="00F61283">
        <w:rPr>
          <w:rStyle w:val="Ppogrubienie"/>
          <w:b w:val="0"/>
          <w:bCs/>
        </w:rPr>
        <w:t xml:space="preserve"> </w:t>
      </w:r>
      <w:r w:rsidRPr="00F61283">
        <w:t>1.</w:t>
      </w:r>
      <w:r w:rsidRPr="00F61283">
        <w:rPr>
          <w:rStyle w:val="Ppogrubienie"/>
          <w:b w:val="0"/>
          <w:bCs/>
        </w:rPr>
        <w:t xml:space="preserve"> </w:t>
      </w:r>
      <w:bookmarkStart w:id="3" w:name="_Hlk160377579"/>
      <w:r w:rsidRPr="00293957">
        <w:rPr>
          <w:rFonts w:eastAsia="Helvetica"/>
        </w:rPr>
        <w:t xml:space="preserve">Świadczeniami „aktywny rodzic” </w:t>
      </w:r>
      <w:bookmarkEnd w:id="3"/>
      <w:r w:rsidRPr="00293957">
        <w:rPr>
          <w:rFonts w:eastAsia="Helvetica"/>
        </w:rPr>
        <w:t>są:</w:t>
      </w:r>
    </w:p>
    <w:p w14:paraId="1D753D11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>świadczenie „aktywni rodzice w pracy”;</w:t>
      </w:r>
    </w:p>
    <w:p w14:paraId="35B46608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</w:r>
      <w:bookmarkStart w:id="4" w:name="_Hlk157762123"/>
      <w:r w:rsidRPr="00293957">
        <w:rPr>
          <w:rFonts w:eastAsia="Helvetica"/>
        </w:rPr>
        <w:t>świadczenie „aktywnie w żłobku”;</w:t>
      </w:r>
      <w:bookmarkEnd w:id="4"/>
    </w:p>
    <w:p w14:paraId="64BB04DD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3)</w:t>
      </w:r>
      <w:r w:rsidRPr="00293957">
        <w:rPr>
          <w:rFonts w:eastAsia="Helvetica"/>
        </w:rPr>
        <w:tab/>
        <w:t>świadczenie „aktywnie w domu”.</w:t>
      </w:r>
    </w:p>
    <w:p w14:paraId="75B688D2" w14:textId="5FD6552A" w:rsidR="00293957" w:rsidRPr="00293957" w:rsidRDefault="00293957" w:rsidP="00293957">
      <w:pPr>
        <w:pStyle w:val="USTustnpkodeksu"/>
        <w:rPr>
          <w:rFonts w:eastAsia="Helvetica"/>
        </w:rPr>
      </w:pPr>
      <w:r w:rsidRPr="00293957">
        <w:rPr>
          <w:rFonts w:eastAsia="Helvetica"/>
        </w:rPr>
        <w:t>2. Celem</w:t>
      </w:r>
      <w:r w:rsidRPr="002733B2">
        <w:t xml:space="preserve"> </w:t>
      </w:r>
      <w:r w:rsidRPr="00293957">
        <w:rPr>
          <w:rFonts w:eastAsia="Helvetica"/>
        </w:rPr>
        <w:t>świadczeń „aktywny rodzic” jest</w:t>
      </w:r>
      <w:r w:rsidRPr="002733B2">
        <w:t xml:space="preserve"> ułatwienie</w:t>
      </w:r>
      <w:r w:rsidR="006840D4">
        <w:t xml:space="preserve"> </w:t>
      </w:r>
      <w:r w:rsidRPr="002733B2">
        <w:t>rodzic</w:t>
      </w:r>
      <w:r w:rsidR="006B650C">
        <w:t>om</w:t>
      </w:r>
      <w:r w:rsidRPr="002733B2">
        <w:t xml:space="preserve"> </w:t>
      </w:r>
      <w:r w:rsidR="006B650C">
        <w:t xml:space="preserve">i innym osobom wypełniającym </w:t>
      </w:r>
      <w:r w:rsidR="00E26DB8">
        <w:t>funkcje rodzicielskie</w:t>
      </w:r>
      <w:r w:rsidR="006B650C">
        <w:t xml:space="preserve"> pogodzenie </w:t>
      </w:r>
      <w:r w:rsidR="00E26DB8">
        <w:t>zadań związanych z rodzicielst</w:t>
      </w:r>
      <w:r w:rsidR="00A41EFA">
        <w:t>w</w:t>
      </w:r>
      <w:r w:rsidR="00E26DB8">
        <w:t>em</w:t>
      </w:r>
      <w:r w:rsidR="006B650C">
        <w:t xml:space="preserve"> z</w:t>
      </w:r>
      <w:r w:rsidR="00A41293">
        <w:t> </w:t>
      </w:r>
      <w:r w:rsidRPr="002733B2">
        <w:t>aktywizacj</w:t>
      </w:r>
      <w:r w:rsidR="006B650C">
        <w:t>ą</w:t>
      </w:r>
      <w:r w:rsidRPr="002733B2">
        <w:t xml:space="preserve"> zawodow</w:t>
      </w:r>
      <w:r w:rsidR="006B650C">
        <w:t>ą</w:t>
      </w:r>
      <w:r w:rsidRPr="00293957">
        <w:rPr>
          <w:rFonts w:eastAsia="Helvetica"/>
        </w:rPr>
        <w:t xml:space="preserve">. </w:t>
      </w:r>
    </w:p>
    <w:p w14:paraId="76ABC7C3" w14:textId="77777777" w:rsidR="00293957" w:rsidRPr="00B2000F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3</w:t>
      </w:r>
      <w:r w:rsidRPr="002733B2">
        <w:rPr>
          <w:rStyle w:val="Ppogrubienie"/>
        </w:rPr>
        <w:t>.</w:t>
      </w:r>
      <w:r w:rsidRPr="00F61283">
        <w:rPr>
          <w:rStyle w:val="Ppogrubienie"/>
          <w:b w:val="0"/>
          <w:bCs/>
        </w:rPr>
        <w:t xml:space="preserve"> </w:t>
      </w:r>
      <w:r w:rsidRPr="00B2000F">
        <w:t>Ilekroć w</w:t>
      </w:r>
      <w:r w:rsidRPr="00471D8A">
        <w:t xml:space="preserve"> niniejszej ustawie </w:t>
      </w:r>
      <w:r w:rsidRPr="00B2000F">
        <w:t>jest mowa o:</w:t>
      </w:r>
    </w:p>
    <w:p w14:paraId="371B7E33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 xml:space="preserve">opiekunie faktycznym – oznacza to </w:t>
      </w:r>
      <w:r w:rsidRPr="002733B2">
        <w:t>osobę faktycznie opiekującą się dzieckiem, jeżeli wystąpiła z wnioskiem do sądu rodzinnego o przysposobienie dziecka;</w:t>
      </w:r>
    </w:p>
    <w:p w14:paraId="34C535D5" w14:textId="4A5E2EA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lastRenderedPageBreak/>
        <w:t>2)</w:t>
      </w:r>
      <w:r w:rsidRPr="00293957">
        <w:rPr>
          <w:rFonts w:eastAsia="Helvetica"/>
        </w:rPr>
        <w:tab/>
        <w:t>przepisach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– </w:t>
      </w:r>
      <w:r w:rsidRPr="00293957">
        <w:rPr>
          <w:rFonts w:eastAsia="Helvetica"/>
        </w:rPr>
        <w:t>oznacza</w:t>
      </w:r>
      <w:r w:rsidRPr="002733B2">
        <w:t xml:space="preserve"> </w:t>
      </w:r>
      <w:r w:rsidRPr="00293957">
        <w:rPr>
          <w:rFonts w:eastAsia="Helvetica"/>
        </w:rPr>
        <w:t>to</w:t>
      </w:r>
      <w:r w:rsidRPr="002733B2">
        <w:t xml:space="preserve"> </w:t>
      </w:r>
      <w:r w:rsidRPr="00293957">
        <w:rPr>
          <w:rFonts w:eastAsia="Helvetica"/>
        </w:rPr>
        <w:t>rozporządzenie</w:t>
      </w:r>
      <w:r w:rsidRPr="002733B2">
        <w:t xml:space="preserve"> </w:t>
      </w:r>
      <w:r w:rsidRPr="00293957">
        <w:rPr>
          <w:rFonts w:eastAsia="Helvetica"/>
        </w:rPr>
        <w:t>Parlamentu</w:t>
      </w:r>
      <w:r w:rsidRPr="002733B2">
        <w:t xml:space="preserve"> </w:t>
      </w:r>
      <w:r w:rsidRPr="00293957">
        <w:rPr>
          <w:rFonts w:eastAsia="Helvetica"/>
        </w:rPr>
        <w:t>Europejskiego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Rady</w:t>
      </w:r>
      <w:r w:rsidRPr="002733B2">
        <w:t xml:space="preserve"> </w:t>
      </w:r>
      <w:r w:rsidRPr="00293957">
        <w:rPr>
          <w:rFonts w:eastAsia="Helvetica"/>
        </w:rPr>
        <w:t>(WE)</w:t>
      </w:r>
      <w:r w:rsidRPr="002733B2">
        <w:t xml:space="preserve"> </w:t>
      </w:r>
      <w:r w:rsidRPr="00293957">
        <w:rPr>
          <w:rFonts w:eastAsia="Helvetica"/>
        </w:rPr>
        <w:t>nr</w:t>
      </w:r>
      <w:r w:rsidRPr="002733B2">
        <w:t xml:space="preserve"> </w:t>
      </w:r>
      <w:r w:rsidRPr="00293957">
        <w:rPr>
          <w:rFonts w:eastAsia="Helvetica"/>
        </w:rPr>
        <w:t>883/2004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29</w:t>
      </w:r>
      <w:r w:rsidRPr="002733B2">
        <w:t xml:space="preserve"> </w:t>
      </w:r>
      <w:r w:rsidRPr="00293957">
        <w:rPr>
          <w:rFonts w:eastAsia="Helvetica"/>
        </w:rPr>
        <w:t>kwietnia</w:t>
      </w:r>
      <w:r w:rsidRPr="002733B2">
        <w:t xml:space="preserve"> </w:t>
      </w:r>
      <w:r w:rsidRPr="00293957">
        <w:rPr>
          <w:rFonts w:eastAsia="Helvetica"/>
        </w:rPr>
        <w:t>2004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(Dz. Urz.</w:t>
      </w:r>
      <w:r w:rsidRPr="002733B2">
        <w:t xml:space="preserve"> </w:t>
      </w:r>
      <w:r w:rsidRPr="00293957">
        <w:rPr>
          <w:rFonts w:eastAsia="Helvetica"/>
        </w:rPr>
        <w:t>UE</w:t>
      </w:r>
      <w:r w:rsidRPr="002733B2">
        <w:t xml:space="preserve"> </w:t>
      </w:r>
      <w:r w:rsidRPr="00293957">
        <w:rPr>
          <w:rFonts w:eastAsia="Helvetica"/>
        </w:rPr>
        <w:t>L</w:t>
      </w:r>
      <w:r w:rsidRPr="002733B2">
        <w:t xml:space="preserve"> </w:t>
      </w:r>
      <w:r w:rsidRPr="00293957">
        <w:rPr>
          <w:rFonts w:eastAsia="Helvetica"/>
        </w:rPr>
        <w:t>166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30.04.2004,</w:t>
      </w:r>
      <w:r w:rsidRPr="002733B2">
        <w:t xml:space="preserve"> </w:t>
      </w:r>
      <w:r w:rsidRPr="00293957">
        <w:rPr>
          <w:rFonts w:eastAsia="Helvetica"/>
        </w:rPr>
        <w:t>str.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późn.</w:t>
      </w:r>
      <w:r w:rsidRPr="002733B2">
        <w:t xml:space="preserve"> </w:t>
      </w:r>
      <w:r w:rsidRPr="00293957">
        <w:rPr>
          <w:rFonts w:eastAsia="Helvetica"/>
        </w:rPr>
        <w:t>zm.</w:t>
      </w:r>
      <w:r w:rsidRPr="002733B2">
        <w:rPr>
          <w:rStyle w:val="Odwoanieprzypisudolnego"/>
        </w:rPr>
        <w:footnoteReference w:id="2"/>
      </w:r>
      <w:r w:rsidR="00A41EFA">
        <w:rPr>
          <w:rStyle w:val="IGindeksgrny"/>
          <w:rFonts w:eastAsia="Helvetica"/>
        </w:rPr>
        <w:t>)</w:t>
      </w:r>
      <w:r w:rsidRPr="00293957">
        <w:rPr>
          <w:rFonts w:eastAsia="Helvetica"/>
        </w:rPr>
        <w:t>)</w:t>
      </w:r>
      <w:r w:rsidRPr="002733B2">
        <w:t xml:space="preserve"> – </w:t>
      </w:r>
      <w:r w:rsidRPr="00293957">
        <w:rPr>
          <w:rFonts w:eastAsia="Helvetica"/>
        </w:rPr>
        <w:t>Dz. Urz.</w:t>
      </w:r>
      <w:r w:rsidRPr="002733B2">
        <w:t xml:space="preserve"> </w:t>
      </w:r>
      <w:r w:rsidRPr="00293957">
        <w:rPr>
          <w:rFonts w:eastAsia="Helvetica"/>
        </w:rPr>
        <w:t>UE</w:t>
      </w:r>
      <w:r w:rsidRPr="002733B2">
        <w:t xml:space="preserve"> </w:t>
      </w:r>
      <w:r w:rsidRPr="00293957">
        <w:rPr>
          <w:rFonts w:eastAsia="Helvetica"/>
        </w:rPr>
        <w:t>Polskie</w:t>
      </w:r>
      <w:r w:rsidRPr="002733B2">
        <w:t xml:space="preserve"> </w:t>
      </w:r>
      <w:r w:rsidRPr="00293957">
        <w:rPr>
          <w:rFonts w:eastAsia="Helvetica"/>
        </w:rPr>
        <w:t>wydanie</w:t>
      </w:r>
      <w:r w:rsidRPr="002733B2">
        <w:t xml:space="preserve"> </w:t>
      </w:r>
      <w:r w:rsidRPr="00293957">
        <w:rPr>
          <w:rFonts w:eastAsia="Helvetica"/>
        </w:rPr>
        <w:t>specjalne,</w:t>
      </w:r>
      <w:r w:rsidRPr="002733B2">
        <w:t xml:space="preserve"> </w:t>
      </w:r>
      <w:r w:rsidRPr="00293957">
        <w:rPr>
          <w:rFonts w:eastAsia="Helvetica"/>
        </w:rPr>
        <w:t>rozdz.</w:t>
      </w:r>
      <w:r w:rsidRPr="002733B2">
        <w:t xml:space="preserve"> </w:t>
      </w:r>
      <w:r w:rsidRPr="00293957">
        <w:rPr>
          <w:rFonts w:eastAsia="Helvetica"/>
        </w:rPr>
        <w:t>5,</w:t>
      </w:r>
      <w:r w:rsidRPr="002733B2">
        <w:t xml:space="preserve"> </w:t>
      </w:r>
      <w:r w:rsidRPr="00293957">
        <w:rPr>
          <w:rFonts w:eastAsia="Helvetica"/>
        </w:rPr>
        <w:t>t.</w:t>
      </w:r>
      <w:r w:rsidR="00031C69">
        <w:t> </w:t>
      </w:r>
      <w:r w:rsidRPr="00293957">
        <w:rPr>
          <w:rFonts w:eastAsia="Helvetica"/>
        </w:rPr>
        <w:t>5,</w:t>
      </w:r>
      <w:r w:rsidRPr="002733B2">
        <w:t xml:space="preserve"> </w:t>
      </w:r>
      <w:r w:rsidRPr="00293957">
        <w:rPr>
          <w:rFonts w:eastAsia="Helvetica"/>
        </w:rPr>
        <w:t>str.</w:t>
      </w:r>
      <w:r w:rsidRPr="002733B2">
        <w:t xml:space="preserve"> </w:t>
      </w:r>
      <w:r w:rsidRPr="00293957">
        <w:rPr>
          <w:rFonts w:eastAsia="Helvetica"/>
        </w:rPr>
        <w:t>72,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późn.</w:t>
      </w:r>
      <w:r w:rsidRPr="002733B2">
        <w:t xml:space="preserve"> </w:t>
      </w:r>
      <w:r w:rsidRPr="00293957">
        <w:rPr>
          <w:rFonts w:eastAsia="Helvetica"/>
        </w:rPr>
        <w:t>zm.)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rozporządzenie</w:t>
      </w:r>
      <w:r w:rsidRPr="002733B2">
        <w:t xml:space="preserve"> </w:t>
      </w:r>
      <w:r w:rsidRPr="00293957">
        <w:rPr>
          <w:rFonts w:eastAsia="Helvetica"/>
        </w:rPr>
        <w:t>Parlamentu</w:t>
      </w:r>
      <w:r w:rsidRPr="002733B2">
        <w:t xml:space="preserve"> </w:t>
      </w:r>
      <w:r w:rsidRPr="00293957">
        <w:rPr>
          <w:rFonts w:eastAsia="Helvetica"/>
        </w:rPr>
        <w:t>Europejskiego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Rady</w:t>
      </w:r>
      <w:r w:rsidRPr="002733B2">
        <w:t xml:space="preserve"> </w:t>
      </w:r>
      <w:r w:rsidRPr="00293957">
        <w:rPr>
          <w:rFonts w:eastAsia="Helvetica"/>
        </w:rPr>
        <w:t>(WE)</w:t>
      </w:r>
      <w:r w:rsidRPr="002733B2">
        <w:t xml:space="preserve"> </w:t>
      </w:r>
      <w:r w:rsidRPr="00293957">
        <w:rPr>
          <w:rFonts w:eastAsia="Helvetica"/>
        </w:rPr>
        <w:t>nr</w:t>
      </w:r>
      <w:r w:rsidR="0028473A">
        <w:t> </w:t>
      </w:r>
      <w:r w:rsidRPr="00293957">
        <w:rPr>
          <w:rFonts w:eastAsia="Helvetica"/>
        </w:rPr>
        <w:t>987/2009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16</w:t>
      </w:r>
      <w:r w:rsidRPr="002733B2">
        <w:t xml:space="preserve"> </w:t>
      </w:r>
      <w:r w:rsidRPr="00293957">
        <w:rPr>
          <w:rFonts w:eastAsia="Helvetica"/>
        </w:rPr>
        <w:t>września</w:t>
      </w:r>
      <w:r w:rsidRPr="002733B2">
        <w:t xml:space="preserve"> </w:t>
      </w:r>
      <w:r w:rsidRPr="00293957">
        <w:rPr>
          <w:rFonts w:eastAsia="Helvetica"/>
        </w:rPr>
        <w:t>2009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dotyczące</w:t>
      </w:r>
      <w:r w:rsidRPr="002733B2">
        <w:t xml:space="preserve"> </w:t>
      </w:r>
      <w:r w:rsidRPr="00293957">
        <w:rPr>
          <w:rFonts w:eastAsia="Helvetica"/>
        </w:rPr>
        <w:t>wykonywania</w:t>
      </w:r>
      <w:r w:rsidRPr="002733B2">
        <w:t xml:space="preserve"> </w:t>
      </w:r>
      <w:r w:rsidRPr="00293957">
        <w:rPr>
          <w:rFonts w:eastAsia="Helvetica"/>
        </w:rPr>
        <w:t>rozporządzenia</w:t>
      </w:r>
      <w:r w:rsidRPr="002733B2">
        <w:t xml:space="preserve"> </w:t>
      </w:r>
      <w:r w:rsidRPr="00293957">
        <w:rPr>
          <w:rFonts w:eastAsia="Helvetica"/>
        </w:rPr>
        <w:t>(WE)</w:t>
      </w:r>
      <w:r w:rsidRPr="002733B2">
        <w:t xml:space="preserve"> </w:t>
      </w:r>
      <w:r w:rsidRPr="00293957">
        <w:rPr>
          <w:rFonts w:eastAsia="Helvetica"/>
        </w:rPr>
        <w:t>nr</w:t>
      </w:r>
      <w:r w:rsidR="0028473A">
        <w:t> </w:t>
      </w:r>
      <w:r w:rsidRPr="00293957">
        <w:rPr>
          <w:rFonts w:eastAsia="Helvetica"/>
        </w:rPr>
        <w:t>883/2004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(Dz.</w:t>
      </w:r>
      <w:r w:rsidR="00993C9F">
        <w:rPr>
          <w:rFonts w:eastAsia="Helvetica"/>
        </w:rPr>
        <w:t xml:space="preserve"> </w:t>
      </w:r>
      <w:r w:rsidRPr="00293957">
        <w:rPr>
          <w:rFonts w:eastAsia="Helvetica"/>
        </w:rPr>
        <w:t>Urz.</w:t>
      </w:r>
      <w:r w:rsidRPr="002733B2">
        <w:t xml:space="preserve"> </w:t>
      </w:r>
      <w:r w:rsidRPr="00293957">
        <w:rPr>
          <w:rFonts w:eastAsia="Helvetica"/>
        </w:rPr>
        <w:t>UE</w:t>
      </w:r>
      <w:r w:rsidRPr="002733B2">
        <w:t xml:space="preserve"> </w:t>
      </w:r>
      <w:r w:rsidRPr="00293957">
        <w:rPr>
          <w:rFonts w:eastAsia="Helvetica"/>
        </w:rPr>
        <w:t>L</w:t>
      </w:r>
      <w:r w:rsidRPr="002733B2">
        <w:t xml:space="preserve"> </w:t>
      </w:r>
      <w:r w:rsidRPr="00293957">
        <w:rPr>
          <w:rFonts w:eastAsia="Helvetica"/>
        </w:rPr>
        <w:t>284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30.10.2009,</w:t>
      </w:r>
      <w:r w:rsidRPr="002733B2">
        <w:t xml:space="preserve"> </w:t>
      </w:r>
      <w:r w:rsidRPr="00293957">
        <w:rPr>
          <w:rFonts w:eastAsia="Helvetica"/>
        </w:rPr>
        <w:t>str.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późn.</w:t>
      </w:r>
      <w:r w:rsidRPr="002733B2">
        <w:t xml:space="preserve"> </w:t>
      </w:r>
      <w:r w:rsidRPr="00293957">
        <w:rPr>
          <w:rFonts w:eastAsia="Helvetica"/>
        </w:rPr>
        <w:t>zm.</w:t>
      </w:r>
      <w:r w:rsidRPr="002733B2">
        <w:rPr>
          <w:rStyle w:val="Odwoanieprzypisudolnego"/>
        </w:rPr>
        <w:footnoteReference w:id="3"/>
      </w:r>
      <w:r w:rsidR="00A41EFA">
        <w:rPr>
          <w:rStyle w:val="IGindeksgrny"/>
          <w:rFonts w:eastAsia="Helvetica"/>
        </w:rPr>
        <w:t>)</w:t>
      </w:r>
      <w:r w:rsidRPr="00293957">
        <w:rPr>
          <w:rFonts w:eastAsia="Helvetica"/>
        </w:rPr>
        <w:t>);</w:t>
      </w:r>
    </w:p>
    <w:p w14:paraId="0CAEF4EA" w14:textId="6A2D9DC5" w:rsidR="00293957" w:rsidRPr="00293957" w:rsidRDefault="00293957" w:rsidP="00293957">
      <w:pPr>
        <w:pStyle w:val="PKTpunkt"/>
        <w:rPr>
          <w:rFonts w:eastAsia="Helvetica"/>
        </w:rPr>
      </w:pPr>
      <w:r w:rsidRPr="002733B2">
        <w:t>3)</w:t>
      </w:r>
      <w:r w:rsidRPr="002733B2">
        <w:tab/>
        <w:t>żłobku, klubie dziecięcym, dziennym opiekunie lub niani – oznacza to odpowiednio żłobek, klub dziecięcy, dziennego opiekuna lub nianię w rozumieniu ustawy z dnia 4</w:t>
      </w:r>
      <w:r w:rsidR="0028473A">
        <w:t> </w:t>
      </w:r>
      <w:r w:rsidRPr="002733B2">
        <w:t>lutego 2011 r. o opiece nad dziećmi w wieku do lat 3 (Dz. U. z 2024 r. poz. 338)</w:t>
      </w:r>
      <w:r w:rsidRPr="00293957">
        <w:rPr>
          <w:rFonts w:eastAsia="Helvetica"/>
        </w:rPr>
        <w:t>.</w:t>
      </w:r>
    </w:p>
    <w:p w14:paraId="2EF661E4" w14:textId="77777777" w:rsidR="00293957" w:rsidRPr="00293957" w:rsidRDefault="00293957" w:rsidP="00293957">
      <w:pPr>
        <w:pStyle w:val="ARTartustawynprozporzdzenia"/>
        <w:rPr>
          <w:rFonts w:eastAsia="Helvetica"/>
        </w:rPr>
      </w:pPr>
      <w:r w:rsidRPr="00293957">
        <w:rPr>
          <w:rStyle w:val="Ppogrubienie"/>
          <w:rFonts w:eastAsia="Helvetica"/>
        </w:rPr>
        <w:t>Art. 4.</w:t>
      </w:r>
      <w:r w:rsidRPr="00293957">
        <w:rPr>
          <w:rFonts w:eastAsia="Helvetica"/>
        </w:rPr>
        <w:t xml:space="preserve"> N</w:t>
      </w:r>
      <w:r w:rsidRPr="002733B2">
        <w:t>a to samo dziecko, za dany miesiąc, przysługuje tylko jedno ze świadczeń</w:t>
      </w:r>
      <w:r w:rsidRPr="00293957">
        <w:rPr>
          <w:rFonts w:eastAsia="Helvetica"/>
        </w:rPr>
        <w:t xml:space="preserve"> „aktywny rodzic”.</w:t>
      </w:r>
    </w:p>
    <w:p w14:paraId="3D163A1A" w14:textId="7616F89E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 5.</w:t>
      </w:r>
      <w:r w:rsidRPr="00293957">
        <w:rPr>
          <w:rFonts w:eastAsia="Helvetica"/>
        </w:rPr>
        <w:t xml:space="preserve"> 1. </w:t>
      </w:r>
      <w:r w:rsidRPr="002733B2">
        <w:t xml:space="preserve">Minister właściwy do spraw rodziny może </w:t>
      </w:r>
      <w:r w:rsidR="0020723D">
        <w:t xml:space="preserve">prowadzić działania promocyjne </w:t>
      </w:r>
      <w:r w:rsidR="0020723D" w:rsidRPr="002733B2">
        <w:t xml:space="preserve">dotyczące wspierania rodziców w aktywności zawodowej oraz </w:t>
      </w:r>
      <w:r w:rsidR="0020723D" w:rsidRPr="0020723D">
        <w:rPr>
          <w:rFonts w:eastAsia="Helvetica"/>
        </w:rPr>
        <w:t>opieki, wychowania dziecka</w:t>
      </w:r>
      <w:r w:rsidR="0020723D">
        <w:rPr>
          <w:rFonts w:eastAsia="Helvetica"/>
        </w:rPr>
        <w:t>,</w:t>
      </w:r>
      <w:r w:rsidR="0020723D">
        <w:t xml:space="preserve"> a</w:t>
      </w:r>
      <w:r w:rsidR="0028473A">
        <w:t> </w:t>
      </w:r>
      <w:r w:rsidR="0020723D">
        <w:t>także</w:t>
      </w:r>
      <w:r w:rsidRPr="002733B2">
        <w:t xml:space="preserve"> </w:t>
      </w:r>
      <w:r w:rsidRPr="00293957">
        <w:rPr>
          <w:rFonts w:eastAsia="Helvetica"/>
        </w:rPr>
        <w:t xml:space="preserve">przeprowadzać </w:t>
      </w:r>
      <w:r w:rsidR="0020723D">
        <w:rPr>
          <w:rFonts w:eastAsia="Helvetica"/>
        </w:rPr>
        <w:t xml:space="preserve">w tym obszarze </w:t>
      </w:r>
      <w:r w:rsidRPr="00293957">
        <w:rPr>
          <w:rFonts w:eastAsia="Helvetica"/>
        </w:rPr>
        <w:t>badania, ekspertyzy i analizy</w:t>
      </w:r>
      <w:r w:rsidRPr="002733B2">
        <w:t>.</w:t>
      </w:r>
    </w:p>
    <w:p w14:paraId="18BFBBDC" w14:textId="1B151B6C" w:rsidR="00293957" w:rsidRPr="002733B2" w:rsidRDefault="00293957" w:rsidP="00293957">
      <w:pPr>
        <w:pStyle w:val="USTustnpkodeksu"/>
      </w:pPr>
      <w:r w:rsidRPr="002733B2">
        <w:t>2. Realizację zadań, o których mowa w ust. 1, minister właściwy do spraw rodziny może zlecić w drodze konkursu ofert, o którym mowa w ustawie z dnia 24 kwietnia 2003 r. o</w:t>
      </w:r>
      <w:r w:rsidR="0028473A">
        <w:t> </w:t>
      </w:r>
      <w:r w:rsidRPr="002733B2">
        <w:t>działalności pożytku publicznego i o wolontariacie (Dz. U. z 2023 r. poz. 571)</w:t>
      </w:r>
      <w:r w:rsidR="001E70AB">
        <w:t>,</w:t>
      </w:r>
      <w:r w:rsidRPr="002733B2">
        <w:t xml:space="preserve"> lub zlecić na podstawie przepisów o zamówieniach publicznych.</w:t>
      </w:r>
    </w:p>
    <w:p w14:paraId="0E96942F" w14:textId="1417DF9B" w:rsidR="00293957" w:rsidRPr="002733B2" w:rsidRDefault="00293957" w:rsidP="00293957">
      <w:pPr>
        <w:pStyle w:val="USTustnpkodeksu"/>
      </w:pPr>
      <w:r w:rsidRPr="002733B2">
        <w:t xml:space="preserve">3. Realizacja zadań, </w:t>
      </w:r>
      <w:r w:rsidR="00446B8F">
        <w:t xml:space="preserve">o </w:t>
      </w:r>
      <w:r w:rsidRPr="002733B2">
        <w:t>których mowa w ust. 1, może odbywać się we współpracy z</w:t>
      </w:r>
      <w:r w:rsidR="0028473A">
        <w:t> </w:t>
      </w:r>
      <w:r w:rsidRPr="002733B2">
        <w:t>wojewodą.</w:t>
      </w:r>
    </w:p>
    <w:bookmarkEnd w:id="2"/>
    <w:p w14:paraId="41BF7776" w14:textId="77777777" w:rsidR="00293957" w:rsidRPr="002733B2" w:rsidRDefault="00293957" w:rsidP="00293957">
      <w:pPr>
        <w:pStyle w:val="ROZDZODDZOZNoznaczenierozdziauluboddziau"/>
      </w:pPr>
      <w:r w:rsidRPr="00293957">
        <w:rPr>
          <w:rFonts w:eastAsia="Helvetica"/>
        </w:rPr>
        <w:t>Rozdział</w:t>
      </w:r>
      <w:r w:rsidRPr="002733B2">
        <w:t xml:space="preserve"> </w:t>
      </w:r>
      <w:r w:rsidRPr="00293957">
        <w:rPr>
          <w:rFonts w:eastAsia="Helvetica"/>
        </w:rPr>
        <w:t>2</w:t>
      </w:r>
    </w:p>
    <w:p w14:paraId="6956C008" w14:textId="77777777" w:rsidR="00293957" w:rsidRPr="002733B2" w:rsidRDefault="00293957" w:rsidP="00293957">
      <w:pPr>
        <w:pStyle w:val="ROZDZODDZPRZEDMprzedmiotregulacjirozdziauluboddziau"/>
      </w:pPr>
      <w:r w:rsidRPr="00293957">
        <w:rPr>
          <w:rFonts w:eastAsia="Helvetica"/>
        </w:rPr>
        <w:t>Świadczenie „aktywni rodzice w pracy”</w:t>
      </w:r>
    </w:p>
    <w:p w14:paraId="4011EEC3" w14:textId="77777777" w:rsidR="00293957" w:rsidRPr="00B2000F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6</w:t>
      </w:r>
      <w:r w:rsidRPr="002733B2">
        <w:rPr>
          <w:rStyle w:val="Ppogrubienie"/>
        </w:rPr>
        <w:t>.</w:t>
      </w:r>
      <w:r w:rsidRPr="00F949CE">
        <w:rPr>
          <w:rStyle w:val="Ppogrubienie"/>
          <w:b w:val="0"/>
          <w:bCs/>
        </w:rPr>
        <w:t xml:space="preserve"> </w:t>
      </w:r>
      <w:r w:rsidRPr="00B2000F">
        <w:t>Ilekroć w</w:t>
      </w:r>
      <w:r w:rsidRPr="00471D8A">
        <w:t xml:space="preserve"> niniejszym rozdziale </w:t>
      </w:r>
      <w:r w:rsidRPr="00B2000F">
        <w:t>jest mowa o:</w:t>
      </w:r>
    </w:p>
    <w:p w14:paraId="0B019259" w14:textId="1F1348C0" w:rsidR="00293957" w:rsidRPr="002733B2" w:rsidRDefault="00293957" w:rsidP="00293957">
      <w:pPr>
        <w:pStyle w:val="PKTpunkt"/>
      </w:pPr>
      <w:r w:rsidRPr="00293957">
        <w:rPr>
          <w:rFonts w:eastAsia="Helvetica"/>
        </w:rPr>
        <w:lastRenderedPageBreak/>
        <w:t>1)</w:t>
      </w:r>
      <w:r w:rsidRPr="00293957">
        <w:rPr>
          <w:rFonts w:eastAsia="Helvetica"/>
        </w:rPr>
        <w:tab/>
        <w:t>dziecku</w:t>
      </w:r>
      <w:r w:rsidRPr="002733B2">
        <w:t xml:space="preserve"> – </w:t>
      </w:r>
      <w:r w:rsidRPr="00293957">
        <w:rPr>
          <w:rFonts w:eastAsia="Helvetica"/>
        </w:rPr>
        <w:t>oznacza</w:t>
      </w:r>
      <w:r w:rsidRPr="002733B2">
        <w:t xml:space="preserve"> </w:t>
      </w:r>
      <w:r w:rsidRPr="00293957">
        <w:rPr>
          <w:rFonts w:eastAsia="Helvetica"/>
        </w:rPr>
        <w:t>to</w:t>
      </w:r>
      <w:r w:rsidRPr="002733B2">
        <w:t xml:space="preserve"> </w:t>
      </w:r>
      <w:r w:rsidRPr="00293957">
        <w:rPr>
          <w:rFonts w:eastAsia="Helvetica"/>
        </w:rPr>
        <w:t>dziecko</w:t>
      </w:r>
      <w:r w:rsidRPr="002733B2">
        <w:t xml:space="preserve"> </w:t>
      </w:r>
      <w:r w:rsidRPr="00293957">
        <w:rPr>
          <w:rFonts w:eastAsia="Helvetica"/>
        </w:rPr>
        <w:t>własne,</w:t>
      </w:r>
      <w:r w:rsidRPr="002733B2">
        <w:t xml:space="preserve"> dziecko </w:t>
      </w:r>
      <w:r>
        <w:t xml:space="preserve">pozostające </w:t>
      </w:r>
      <w:r w:rsidRPr="002733B2">
        <w:t xml:space="preserve">pod opieką opiekuna faktycznego lub dziecko umieszczone w rodzinnej pieczy zastępczej </w:t>
      </w:r>
      <w:r w:rsidRPr="00293957">
        <w:rPr>
          <w:rFonts w:eastAsia="Helvetica"/>
        </w:rPr>
        <w:t xml:space="preserve">– na które </w:t>
      </w:r>
      <w:r w:rsidR="007D6334" w:rsidRPr="00293957">
        <w:rPr>
          <w:rFonts w:eastAsia="Helvetica"/>
        </w:rPr>
        <w:t xml:space="preserve">jest </w:t>
      </w:r>
      <w:r w:rsidRPr="00293957">
        <w:rPr>
          <w:rFonts w:eastAsia="Helvetica"/>
        </w:rPr>
        <w:t>ustalane lub weryfikowane prawo do świadczenia „aktywni rodzice w pracy”;</w:t>
      </w:r>
      <w:r w:rsidRPr="002733B2">
        <w:t xml:space="preserve"> </w:t>
      </w:r>
    </w:p>
    <w:p w14:paraId="56581C33" w14:textId="77777777" w:rsidR="00B630B6" w:rsidRDefault="00293957" w:rsidP="00293957">
      <w:pPr>
        <w:pStyle w:val="PKTpunkt"/>
      </w:pPr>
      <w:bookmarkStart w:id="5" w:name="_Hlk160438269"/>
      <w:r w:rsidRPr="002733B2">
        <w:t>2)</w:t>
      </w:r>
      <w:r w:rsidRPr="002733B2">
        <w:tab/>
      </w:r>
      <w:bookmarkStart w:id="6" w:name="_Hlk161050568"/>
      <w:r w:rsidRPr="002733B2">
        <w:t>aktywności zawodowej – oznacza to</w:t>
      </w:r>
      <w:r w:rsidR="00B630B6">
        <w:t>:</w:t>
      </w:r>
    </w:p>
    <w:p w14:paraId="0D3EAF64" w14:textId="35E10C14" w:rsidR="00B630B6" w:rsidRPr="00B630B6" w:rsidRDefault="00B630B6" w:rsidP="00B630B6">
      <w:pPr>
        <w:pStyle w:val="LITlitera"/>
      </w:pPr>
      <w:r w:rsidRPr="00B630B6">
        <w:t>a)</w:t>
      </w:r>
      <w:r w:rsidRPr="00B630B6">
        <w:rPr>
          <w:rFonts w:eastAsia="Helvetica"/>
        </w:rPr>
        <w:tab/>
      </w:r>
      <w:r w:rsidRPr="00B630B6">
        <w:t>podleganie obowiązkowo ubezpieczeniom emerytalnemu i rentowym na podstawie art. 6 ust. 1 pkt 1</w:t>
      </w:r>
      <w:r>
        <w:t>–</w:t>
      </w:r>
      <w:r w:rsidRPr="00B630B6">
        <w:t>8, 10</w:t>
      </w:r>
      <w:r>
        <w:t xml:space="preserve"> i</w:t>
      </w:r>
      <w:r w:rsidRPr="00B630B6">
        <w:t xml:space="preserve"> 23 ustawy z dnia 13 października 1998 r. o systemie ubezpieczeń społecznych</w:t>
      </w:r>
      <w:r>
        <w:t xml:space="preserve"> </w:t>
      </w:r>
      <w:r w:rsidRPr="00B630B6">
        <w:rPr>
          <w:rFonts w:eastAsia="Helvetica"/>
        </w:rPr>
        <w:t>(Dz. U.</w:t>
      </w:r>
      <w:r w:rsidRPr="00B630B6">
        <w:t xml:space="preserve"> </w:t>
      </w:r>
      <w:r w:rsidRPr="00B630B6">
        <w:rPr>
          <w:rFonts w:eastAsia="Helvetica"/>
        </w:rPr>
        <w:t>z</w:t>
      </w:r>
      <w:r w:rsidRPr="00B630B6">
        <w:t xml:space="preserve"> </w:t>
      </w:r>
      <w:r w:rsidRPr="00B630B6">
        <w:rPr>
          <w:rFonts w:eastAsia="Helvetica"/>
        </w:rPr>
        <w:t>202</w:t>
      </w:r>
      <w:r w:rsidR="00605361">
        <w:rPr>
          <w:rFonts w:eastAsia="Helvetica"/>
        </w:rPr>
        <w:t>4</w:t>
      </w:r>
      <w:r w:rsidRPr="00B630B6">
        <w:t xml:space="preserve"> </w:t>
      </w:r>
      <w:r w:rsidRPr="00B630B6">
        <w:rPr>
          <w:rFonts w:eastAsia="Helvetica"/>
        </w:rPr>
        <w:t>r.</w:t>
      </w:r>
      <w:r w:rsidRPr="00B630B6">
        <w:t xml:space="preserve"> </w:t>
      </w:r>
      <w:r w:rsidRPr="00B630B6">
        <w:rPr>
          <w:rFonts w:eastAsia="Helvetica"/>
        </w:rPr>
        <w:t>poz.</w:t>
      </w:r>
      <w:r w:rsidRPr="00B630B6">
        <w:t xml:space="preserve"> </w:t>
      </w:r>
      <w:r w:rsidR="00605361">
        <w:rPr>
          <w:rFonts w:eastAsia="Helvetica"/>
        </w:rPr>
        <w:t>497)</w:t>
      </w:r>
      <w:r w:rsidRPr="00B630B6">
        <w:t>,</w:t>
      </w:r>
    </w:p>
    <w:p w14:paraId="38DB4128" w14:textId="5CE6860B" w:rsidR="00B630B6" w:rsidRPr="00B630B6" w:rsidRDefault="00B630B6" w:rsidP="00B630B6">
      <w:pPr>
        <w:pStyle w:val="LITlitera"/>
      </w:pPr>
      <w:r w:rsidRPr="00B630B6">
        <w:t>b)</w:t>
      </w:r>
      <w:r w:rsidRPr="00B630B6">
        <w:tab/>
        <w:t>pobieranie zasiłku macierzyńskiego, zasiłku chorobowego, zasiłku opiekuńczego, zasiłku wyrównawczego albo świadczenia rehabilitacyjnego na podstawie ustawy z</w:t>
      </w:r>
      <w:r w:rsidR="0028473A">
        <w:t> </w:t>
      </w:r>
      <w:r w:rsidRPr="00B630B6">
        <w:t>dnia 25 czerwca 1999 r. o świadczeniach pieniężnych z ubezpieczenia społecznego w razie choroby i macierzyństwa</w:t>
      </w:r>
      <w:r>
        <w:t xml:space="preserve"> (Dz. U. z 2023 r. poz. 2780)</w:t>
      </w:r>
      <w:r w:rsidRPr="00B630B6">
        <w:t>, zasiłku chorobowego, zasiłku wyrównawczego albo świadczenia rehabilitacyjnego na podstawie ustawy z</w:t>
      </w:r>
      <w:r w:rsidR="0028473A">
        <w:t> </w:t>
      </w:r>
      <w:r w:rsidRPr="00B630B6">
        <w:t>dnia 30 października 2002 r. o ubezpieczeniu społecznym z tytułu wypadków przy pracy i chorób zawodowych</w:t>
      </w:r>
      <w:r>
        <w:t xml:space="preserve"> (Dz. U. z 2022 r. poz. 2189)</w:t>
      </w:r>
      <w:r w:rsidRPr="00B630B6">
        <w:t>, z wyjątkiem zasiłków i</w:t>
      </w:r>
      <w:r w:rsidR="0028473A">
        <w:t> </w:t>
      </w:r>
      <w:r w:rsidRPr="00B630B6">
        <w:t>świadczeń przysługujących po ustaniu tytułu do ubezpieczenia chorobowego albo wypadkowego</w:t>
      </w:r>
      <w:r w:rsidR="009C0834">
        <w:t>,</w:t>
      </w:r>
      <w:r w:rsidRPr="00B630B6">
        <w:t xml:space="preserve"> oraz pobieranie wynagrodzenia chorobowego na podstawie ustawy z</w:t>
      </w:r>
      <w:r w:rsidR="0028473A">
        <w:t> </w:t>
      </w:r>
      <w:r w:rsidRPr="00B630B6">
        <w:t>dnia 26 czerwca 1974 r. – Kodeks pracy</w:t>
      </w:r>
      <w:r>
        <w:t xml:space="preserve"> (Dz. U. z 2023 r. poz. 1465)</w:t>
      </w:r>
      <w:r w:rsidRPr="00B630B6">
        <w:t xml:space="preserve">, </w:t>
      </w:r>
    </w:p>
    <w:p w14:paraId="4E5F6D5A" w14:textId="41DA9D7B" w:rsidR="00B630B6" w:rsidRPr="00B630B6" w:rsidRDefault="00B630B6" w:rsidP="00B630B6">
      <w:pPr>
        <w:pStyle w:val="LITlitera"/>
      </w:pPr>
      <w:r w:rsidRPr="00B630B6">
        <w:t>c)</w:t>
      </w:r>
      <w:r w:rsidRPr="00B630B6">
        <w:tab/>
        <w:t>podleganie obowiązkowo ubezpieczeniu zdrowotnemu na podstawie art. 66 ust. 1 pkt 4–15 ustawy z dnia 27 sierpnia 2004 r. o świadczeniach opieki zdrowotnej finansowanych ze środków publicznych</w:t>
      </w:r>
      <w:r w:rsidR="00E26048">
        <w:t xml:space="preserve"> (Dz. U. z 2024 r. poz. 146</w:t>
      </w:r>
      <w:r w:rsidR="0053756F">
        <w:t>) –</w:t>
      </w:r>
      <w:r w:rsidRPr="00B630B6">
        <w:t xml:space="preserve"> w stosunku do osób, których zgłoszenie </w:t>
      </w:r>
      <w:r w:rsidR="00A97D0D" w:rsidRPr="00B630B6">
        <w:t xml:space="preserve">jest </w:t>
      </w:r>
      <w:r w:rsidRPr="00B630B6">
        <w:t xml:space="preserve">dokonywane za pośrednictwem Zakładu Ubezpieczeń Społecznych, </w:t>
      </w:r>
    </w:p>
    <w:p w14:paraId="3DF2FD06" w14:textId="3CF00B90" w:rsidR="001018D6" w:rsidRDefault="00B630B6" w:rsidP="001018D6">
      <w:pPr>
        <w:pStyle w:val="LITlitera"/>
        <w:rPr>
          <w:rFonts w:eastAsia="Calibri"/>
        </w:rPr>
      </w:pPr>
      <w:r w:rsidRPr="00B630B6">
        <w:t>d)</w:t>
      </w:r>
      <w:r w:rsidRPr="00B630B6">
        <w:tab/>
        <w:t>podleganie, na podstawie ustawy z dnia 20 grudnia 1990 r. o ubezpieczeniu społecznym rolników</w:t>
      </w:r>
      <w:r w:rsidR="0053756F">
        <w:t xml:space="preserve"> (Dz. U. z 2024 r. poz. 90)</w:t>
      </w:r>
      <w:r w:rsidRPr="00B630B6">
        <w:t xml:space="preserve">, </w:t>
      </w:r>
      <w:bookmarkStart w:id="7" w:name="_Hlk163200333"/>
      <w:r w:rsidRPr="00B630B6">
        <w:t>ubezpieczeniu emerytalno</w:t>
      </w:r>
      <w:r w:rsidR="0028473A">
        <w:noBreakHyphen/>
      </w:r>
      <w:r w:rsidRPr="00B630B6">
        <w:t xml:space="preserve">rentowemu rolników </w:t>
      </w:r>
      <w:bookmarkEnd w:id="7"/>
      <w:r w:rsidRPr="00B630B6">
        <w:t>z mocy ustawy albo przez nieprzerwany okres co najmniej 12 miesięcy ubezpieczeniu emerytalno-rentowemu rolników na wniosek</w:t>
      </w:r>
      <w:r w:rsidR="001018D6">
        <w:rPr>
          <w:rFonts w:eastAsia="Calibri"/>
        </w:rPr>
        <w:t>;</w:t>
      </w:r>
    </w:p>
    <w:bookmarkEnd w:id="6"/>
    <w:p w14:paraId="2DE1952A" w14:textId="591B7BDB" w:rsidR="00293957" w:rsidRPr="002733B2" w:rsidRDefault="00293957" w:rsidP="00293957">
      <w:pPr>
        <w:pStyle w:val="PKTpunkt"/>
      </w:pPr>
      <w:r w:rsidRPr="002733B2">
        <w:t>3)</w:t>
      </w:r>
      <w:r w:rsidRPr="002733B2">
        <w:tab/>
        <w:t>minimalnym wynagrodzeniu za pracę – oznacza to minimalne wynagrodzenie za pracę, o</w:t>
      </w:r>
      <w:r w:rsidR="0028473A">
        <w:t> </w:t>
      </w:r>
      <w:r w:rsidRPr="002733B2">
        <w:t xml:space="preserve">którym mowa w ustawie z dnia 10 października 2002 r. o minimalnym wynagrodzeniu za pracę (Dz. U. z 2020 r. poz. 2207 </w:t>
      </w:r>
      <w:r w:rsidR="001E70AB">
        <w:t>oraz</w:t>
      </w:r>
      <w:r w:rsidR="001E70AB" w:rsidRPr="002733B2">
        <w:t xml:space="preserve"> </w:t>
      </w:r>
      <w:r w:rsidRPr="002733B2">
        <w:t>z 2023 r. poz. 1667).</w:t>
      </w:r>
    </w:p>
    <w:bookmarkEnd w:id="5"/>
    <w:p w14:paraId="422438C3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7.</w:t>
      </w:r>
      <w:r w:rsidRPr="002733B2">
        <w:t xml:space="preserve"> 1</w:t>
      </w:r>
      <w:r w:rsidRPr="00293957">
        <w:rPr>
          <w:rFonts w:eastAsia="Helvetica"/>
        </w:rPr>
        <w:t>.</w:t>
      </w:r>
      <w:r w:rsidRPr="002733B2">
        <w:t xml:space="preserve"> </w:t>
      </w:r>
      <w:r w:rsidRPr="00293957">
        <w:rPr>
          <w:rFonts w:eastAsia="Helvetica"/>
        </w:rPr>
        <w:t xml:space="preserve">Świadczenie </w:t>
      </w:r>
      <w:r w:rsidRPr="002733B2">
        <w:t>„</w:t>
      </w:r>
      <w:r w:rsidRPr="00293957">
        <w:rPr>
          <w:rFonts w:eastAsia="Helvetica"/>
        </w:rPr>
        <w:t>aktywni rodzice w pracy</w:t>
      </w:r>
      <w:r w:rsidRPr="002733B2">
        <w:t xml:space="preserve">” </w:t>
      </w:r>
      <w:r w:rsidRPr="00293957">
        <w:rPr>
          <w:rFonts w:eastAsia="Helvetica"/>
        </w:rPr>
        <w:t>przysługuje:</w:t>
      </w:r>
    </w:p>
    <w:p w14:paraId="02A255C7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733B2">
        <w:tab/>
      </w:r>
      <w:r w:rsidRPr="00293957">
        <w:rPr>
          <w:rFonts w:eastAsia="Helvetica"/>
        </w:rPr>
        <w:t>obywatelom</w:t>
      </w:r>
      <w:r w:rsidRPr="002733B2">
        <w:t xml:space="preserve"> </w:t>
      </w:r>
      <w:r w:rsidRPr="00293957">
        <w:rPr>
          <w:rFonts w:eastAsia="Helvetica"/>
        </w:rPr>
        <w:t>polskim;</w:t>
      </w:r>
    </w:p>
    <w:p w14:paraId="28C16AF7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733B2">
        <w:tab/>
      </w:r>
      <w:r w:rsidRPr="00293957">
        <w:rPr>
          <w:rFonts w:eastAsia="Helvetica"/>
        </w:rPr>
        <w:t>cudzoziemcom:</w:t>
      </w:r>
    </w:p>
    <w:p w14:paraId="1F315E00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a)</w:t>
      </w:r>
      <w:r w:rsidRPr="002733B2">
        <w:tab/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stosuje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społecznego,</w:t>
      </w:r>
    </w:p>
    <w:p w14:paraId="43EFEF6E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lastRenderedPageBreak/>
        <w:t>b)</w:t>
      </w:r>
      <w:r w:rsidRPr="002733B2">
        <w:tab/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wynika</w:t>
      </w:r>
      <w:r w:rsidRPr="002733B2">
        <w:t xml:space="preserve"> </w:t>
      </w:r>
      <w:r w:rsidRPr="00293957">
        <w:rPr>
          <w:rFonts w:eastAsia="Helvetica"/>
        </w:rPr>
        <w:t>to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wiążących</w:t>
      </w:r>
      <w:r w:rsidRPr="002733B2">
        <w:t xml:space="preserve"> </w:t>
      </w:r>
      <w:r w:rsidRPr="00293957">
        <w:rPr>
          <w:rFonts w:eastAsia="Helvetica"/>
        </w:rPr>
        <w:t>Rzeczpospolitą</w:t>
      </w:r>
      <w:r w:rsidRPr="002733B2">
        <w:t xml:space="preserve"> </w:t>
      </w:r>
      <w:r w:rsidRPr="00293957">
        <w:rPr>
          <w:rFonts w:eastAsia="Helvetica"/>
        </w:rPr>
        <w:t>Polską</w:t>
      </w:r>
      <w:r w:rsidRPr="002733B2">
        <w:t xml:space="preserve"> </w:t>
      </w:r>
      <w:r w:rsidRPr="00293957">
        <w:rPr>
          <w:rFonts w:eastAsia="Helvetica"/>
        </w:rPr>
        <w:t>dwustronnych</w:t>
      </w:r>
      <w:r w:rsidRPr="002733B2">
        <w:t xml:space="preserve"> </w:t>
      </w:r>
      <w:r w:rsidRPr="00293957">
        <w:rPr>
          <w:rFonts w:eastAsia="Helvetica"/>
        </w:rPr>
        <w:t>umów</w:t>
      </w:r>
      <w:r w:rsidRPr="002733B2">
        <w:t xml:space="preserve"> </w:t>
      </w:r>
      <w:r w:rsidRPr="00293957">
        <w:rPr>
          <w:rFonts w:eastAsia="Helvetica"/>
        </w:rPr>
        <w:t>międzynarodowych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zabezpieczeniu</w:t>
      </w:r>
      <w:r w:rsidRPr="002733B2">
        <w:t xml:space="preserve"> </w:t>
      </w:r>
      <w:r w:rsidRPr="00293957">
        <w:rPr>
          <w:rFonts w:eastAsia="Helvetica"/>
        </w:rPr>
        <w:t>społecznym,</w:t>
      </w:r>
    </w:p>
    <w:p w14:paraId="66C12919" w14:textId="5C6CDA9B" w:rsidR="00293957" w:rsidRPr="002733B2" w:rsidRDefault="00293957" w:rsidP="00293957">
      <w:pPr>
        <w:pStyle w:val="LITlitera"/>
      </w:pPr>
      <w:r w:rsidRPr="00293957">
        <w:rPr>
          <w:rFonts w:eastAsia="Helvetica"/>
        </w:rPr>
        <w:t>c)</w:t>
      </w:r>
      <w:r w:rsidRPr="002733B2">
        <w:tab/>
      </w:r>
      <w:r w:rsidRPr="00293957">
        <w:rPr>
          <w:rFonts w:eastAsia="Helvetica"/>
        </w:rPr>
        <w:t>przebywającym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zezwolenia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pobyt</w:t>
      </w:r>
      <w:r w:rsidRPr="002733B2">
        <w:t xml:space="preserve"> </w:t>
      </w:r>
      <w:r w:rsidRPr="00293957">
        <w:rPr>
          <w:rFonts w:eastAsia="Helvetica"/>
        </w:rPr>
        <w:t>czasowy</w:t>
      </w:r>
      <w:r w:rsidRPr="002733B2">
        <w:t xml:space="preserve"> </w:t>
      </w:r>
      <w:r w:rsidRPr="00293957">
        <w:rPr>
          <w:rFonts w:eastAsia="Helvetica"/>
        </w:rPr>
        <w:t>udzielonego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związku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okolicznościami,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="00031C69">
        <w:t> </w:t>
      </w:r>
      <w:r w:rsidRPr="00293957">
        <w:rPr>
          <w:rFonts w:eastAsia="Helvetica"/>
        </w:rPr>
        <w:t>art.</w:t>
      </w:r>
      <w:r w:rsidR="00031C69">
        <w:t> </w:t>
      </w:r>
      <w:r w:rsidRPr="00293957">
        <w:rPr>
          <w:rFonts w:eastAsia="Helvetica"/>
        </w:rPr>
        <w:t>127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12</w:t>
      </w:r>
      <w:r w:rsidRPr="002733B2">
        <w:t xml:space="preserve"> </w:t>
      </w:r>
      <w:r w:rsidRPr="00293957">
        <w:rPr>
          <w:rFonts w:eastAsia="Helvetica"/>
        </w:rPr>
        <w:t>grudnia</w:t>
      </w:r>
      <w:r w:rsidRPr="002733B2">
        <w:t xml:space="preserve"> </w:t>
      </w:r>
      <w:r w:rsidRPr="00293957">
        <w:rPr>
          <w:rFonts w:eastAsia="Helvetica"/>
        </w:rPr>
        <w:t>2013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993C9F">
        <w:rPr>
          <w:rFonts w:eastAsia="Helvetica"/>
        </w:rPr>
        <w:t>cudzoziemcach</w:t>
      </w:r>
      <w:r w:rsidRPr="00993C9F">
        <w:t xml:space="preserve"> </w:t>
      </w:r>
      <w:r w:rsidRPr="00993C9F">
        <w:rPr>
          <w:rFonts w:eastAsia="Helvetica"/>
        </w:rPr>
        <w:t>(</w:t>
      </w:r>
      <w:r w:rsidR="00993C9F">
        <w:rPr>
          <w:rFonts w:eastAsia="Helvetica"/>
        </w:rPr>
        <w:t xml:space="preserve">Dz. U. </w:t>
      </w:r>
      <w:r w:rsidR="00993C9F" w:rsidRPr="00993C9F">
        <w:rPr>
          <w:rFonts w:eastAsia="Helvetica"/>
        </w:rPr>
        <w:t>z</w:t>
      </w:r>
      <w:r w:rsidR="00993C9F" w:rsidRPr="00993C9F">
        <w:t xml:space="preserve"> </w:t>
      </w:r>
      <w:r w:rsidR="00993C9F" w:rsidRPr="00993C9F">
        <w:rPr>
          <w:rFonts w:eastAsia="Helvetica"/>
        </w:rPr>
        <w:t>2023</w:t>
      </w:r>
      <w:r w:rsidR="00993C9F" w:rsidRPr="00993C9F">
        <w:t xml:space="preserve"> </w:t>
      </w:r>
      <w:r w:rsidR="00993C9F" w:rsidRPr="00993C9F">
        <w:rPr>
          <w:rFonts w:eastAsia="Helvetica"/>
        </w:rPr>
        <w:t>r.</w:t>
      </w:r>
      <w:r w:rsidR="00993C9F" w:rsidRPr="00993C9F">
        <w:t xml:space="preserve"> </w:t>
      </w:r>
      <w:r w:rsidR="00993C9F" w:rsidRPr="00993C9F">
        <w:rPr>
          <w:rFonts w:eastAsia="Helvetica"/>
        </w:rPr>
        <w:t>poz.</w:t>
      </w:r>
      <w:r w:rsidR="00031C69">
        <w:t> </w:t>
      </w:r>
      <w:r w:rsidR="00993C9F" w:rsidRPr="00993C9F">
        <w:t>519</w:t>
      </w:r>
      <w:r w:rsidR="00993C9F" w:rsidRPr="00993C9F">
        <w:rPr>
          <w:rFonts w:eastAsia="Helvetica"/>
        </w:rPr>
        <w:t>,</w:t>
      </w:r>
      <w:r w:rsidR="00993C9F" w:rsidRPr="00993C9F">
        <w:t xml:space="preserve"> 185 i 547</w:t>
      </w:r>
      <w:r w:rsidR="00993C9F" w:rsidRPr="00993C9F">
        <w:rPr>
          <w:rFonts w:eastAsia="Helvetica"/>
        </w:rPr>
        <w:t>)</w:t>
      </w:r>
      <w:r w:rsidRPr="00183856">
        <w:rPr>
          <w:rFonts w:eastAsia="Helvetica"/>
        </w:rPr>
        <w:t>,</w:t>
      </w:r>
      <w:r w:rsidRPr="00183856">
        <w:t xml:space="preserve"> </w:t>
      </w:r>
      <w:r w:rsidRPr="00183856">
        <w:rPr>
          <w:rFonts w:eastAsia="Helvetica"/>
        </w:rPr>
        <w:t>jeżel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zamieszkują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dziećmi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Polskiej,</w:t>
      </w:r>
    </w:p>
    <w:p w14:paraId="1B5291A1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d)</w:t>
      </w:r>
      <w:r w:rsidRPr="002733B2">
        <w:tab/>
      </w:r>
      <w:r w:rsidRPr="00293957">
        <w:rPr>
          <w:rFonts w:eastAsia="Helvetica"/>
        </w:rPr>
        <w:t>posiadającym</w:t>
      </w:r>
      <w:r w:rsidRPr="002733B2">
        <w:t xml:space="preserve"> </w:t>
      </w:r>
      <w:r w:rsidRPr="00293957">
        <w:rPr>
          <w:rFonts w:eastAsia="Helvetica"/>
        </w:rPr>
        <w:t>kartę</w:t>
      </w:r>
      <w:r w:rsidRPr="002733B2">
        <w:t xml:space="preserve"> </w:t>
      </w:r>
      <w:r w:rsidRPr="00293957">
        <w:rPr>
          <w:rFonts w:eastAsia="Helvetica"/>
        </w:rPr>
        <w:t>pobytu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adnotacją</w:t>
      </w:r>
      <w:r w:rsidRPr="002733B2">
        <w:t xml:space="preserve"> „</w:t>
      </w:r>
      <w:r w:rsidRPr="00293957">
        <w:rPr>
          <w:rFonts w:eastAsia="Helvetica"/>
        </w:rPr>
        <w:t>dostęp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rynku</w:t>
      </w:r>
      <w:r w:rsidRPr="002733B2">
        <w:t xml:space="preserve"> </w:t>
      </w:r>
      <w:r w:rsidRPr="00293957">
        <w:rPr>
          <w:rFonts w:eastAsia="Helvetica"/>
        </w:rPr>
        <w:t>pracy</w:t>
      </w:r>
      <w:r w:rsidRPr="002733B2">
        <w:t>”</w:t>
      </w:r>
      <w:r w:rsidRPr="00293957">
        <w:rPr>
          <w:rFonts w:eastAsia="Helvetica"/>
        </w:rPr>
        <w:t>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zamieszkują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dziećmi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Polskiej,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wyłączeniem</w:t>
      </w:r>
      <w:r w:rsidRPr="002733B2">
        <w:t xml:space="preserve"> </w:t>
      </w:r>
      <w:r w:rsidRPr="00293957">
        <w:rPr>
          <w:rFonts w:eastAsia="Helvetica"/>
        </w:rPr>
        <w:t>obywateli</w:t>
      </w:r>
      <w:r w:rsidRPr="002733B2">
        <w:t xml:space="preserve"> </w:t>
      </w:r>
      <w:r w:rsidRPr="00293957">
        <w:rPr>
          <w:rFonts w:eastAsia="Helvetica"/>
        </w:rPr>
        <w:t>państw</w:t>
      </w:r>
      <w:r w:rsidRPr="002733B2">
        <w:t xml:space="preserve"> </w:t>
      </w:r>
      <w:r w:rsidRPr="00293957">
        <w:rPr>
          <w:rFonts w:eastAsia="Helvetica"/>
        </w:rPr>
        <w:t>trzecich,</w:t>
      </w:r>
      <w:r w:rsidRPr="002733B2">
        <w:t xml:space="preserve"> </w:t>
      </w:r>
      <w:r w:rsidRPr="00293957">
        <w:rPr>
          <w:rFonts w:eastAsia="Helvetica"/>
        </w:rPr>
        <w:t>którzy</w:t>
      </w:r>
      <w:r w:rsidRPr="002733B2">
        <w:t xml:space="preserve"> </w:t>
      </w:r>
      <w:r w:rsidRPr="00293957">
        <w:rPr>
          <w:rFonts w:eastAsia="Helvetica"/>
        </w:rPr>
        <w:t>uzyskali</w:t>
      </w:r>
      <w:r w:rsidRPr="002733B2">
        <w:t xml:space="preserve"> </w:t>
      </w:r>
      <w:r w:rsidRPr="00293957">
        <w:rPr>
          <w:rFonts w:eastAsia="Helvetica"/>
        </w:rPr>
        <w:t>zezwolenie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pracę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państwa</w:t>
      </w:r>
      <w:r w:rsidRPr="002733B2">
        <w:t xml:space="preserve"> </w:t>
      </w:r>
      <w:r w:rsidRPr="00293957">
        <w:rPr>
          <w:rFonts w:eastAsia="Helvetica"/>
        </w:rPr>
        <w:t>członkowskiego</w:t>
      </w:r>
      <w:r w:rsidRPr="002733B2">
        <w:t xml:space="preserve"> </w:t>
      </w:r>
      <w:r w:rsidRPr="00293957">
        <w:rPr>
          <w:rFonts w:eastAsia="Helvetica"/>
        </w:rPr>
        <w:t>Unii</w:t>
      </w:r>
      <w:r w:rsidRPr="002733B2">
        <w:t xml:space="preserve"> </w:t>
      </w:r>
      <w:r w:rsidRPr="00293957">
        <w:rPr>
          <w:rFonts w:eastAsia="Helvetica"/>
        </w:rPr>
        <w:t>Europejskiej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okres</w:t>
      </w:r>
      <w:r w:rsidRPr="002733B2">
        <w:t xml:space="preserve"> </w:t>
      </w:r>
      <w:r w:rsidRPr="00293957">
        <w:rPr>
          <w:rFonts w:eastAsia="Helvetica"/>
        </w:rPr>
        <w:t>nieprzekraczający</w:t>
      </w:r>
      <w:r w:rsidRPr="002733B2">
        <w:t xml:space="preserve"> </w:t>
      </w:r>
      <w:r w:rsidRPr="00293957">
        <w:rPr>
          <w:rFonts w:eastAsia="Helvetica"/>
        </w:rPr>
        <w:t>6</w:t>
      </w:r>
      <w:r w:rsidRPr="002733B2">
        <w:t xml:space="preserve"> </w:t>
      </w:r>
      <w:r w:rsidRPr="00293957">
        <w:rPr>
          <w:rFonts w:eastAsia="Helvetica"/>
        </w:rPr>
        <w:t>miesięcy,</w:t>
      </w:r>
      <w:r w:rsidRPr="002733B2">
        <w:t xml:space="preserve"> </w:t>
      </w:r>
      <w:r w:rsidRPr="00293957">
        <w:rPr>
          <w:rFonts w:eastAsia="Helvetica"/>
        </w:rPr>
        <w:t>obywateli</w:t>
      </w:r>
      <w:r w:rsidRPr="002733B2">
        <w:t xml:space="preserve"> </w:t>
      </w:r>
      <w:r w:rsidRPr="00293957">
        <w:rPr>
          <w:rFonts w:eastAsia="Helvetica"/>
        </w:rPr>
        <w:t>państw</w:t>
      </w:r>
      <w:r w:rsidRPr="002733B2">
        <w:t xml:space="preserve"> </w:t>
      </w:r>
      <w:r w:rsidRPr="00293957">
        <w:rPr>
          <w:rFonts w:eastAsia="Helvetica"/>
        </w:rPr>
        <w:t>trzecich</w:t>
      </w:r>
      <w:r w:rsidRPr="002733B2">
        <w:t xml:space="preserve"> </w:t>
      </w:r>
      <w:r w:rsidRPr="00293957">
        <w:rPr>
          <w:rFonts w:eastAsia="Helvetica"/>
        </w:rPr>
        <w:t>przyjętych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celu</w:t>
      </w:r>
      <w:r w:rsidRPr="002733B2">
        <w:t xml:space="preserve"> </w:t>
      </w:r>
      <w:r w:rsidRPr="00293957">
        <w:rPr>
          <w:rFonts w:eastAsia="Helvetica"/>
        </w:rPr>
        <w:t>podjęcia</w:t>
      </w:r>
      <w:r w:rsidRPr="002733B2">
        <w:t xml:space="preserve"> </w:t>
      </w:r>
      <w:r w:rsidRPr="00293957">
        <w:rPr>
          <w:rFonts w:eastAsia="Helvetica"/>
        </w:rPr>
        <w:t>studiów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pracy</w:t>
      </w:r>
      <w:r w:rsidRPr="002733B2">
        <w:t xml:space="preserve"> </w:t>
      </w:r>
      <w:r w:rsidRPr="00293957">
        <w:rPr>
          <w:rFonts w:eastAsia="Helvetica"/>
        </w:rPr>
        <w:t>sezonowej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obywateli</w:t>
      </w:r>
      <w:r w:rsidRPr="002733B2">
        <w:t xml:space="preserve"> </w:t>
      </w:r>
      <w:r w:rsidRPr="00293957">
        <w:rPr>
          <w:rFonts w:eastAsia="Helvetica"/>
        </w:rPr>
        <w:t>państw</w:t>
      </w:r>
      <w:r w:rsidRPr="002733B2">
        <w:t xml:space="preserve"> </w:t>
      </w:r>
      <w:r w:rsidRPr="00293957">
        <w:rPr>
          <w:rFonts w:eastAsia="Helvetica"/>
        </w:rPr>
        <w:t>trzecich,</w:t>
      </w:r>
      <w:r w:rsidRPr="002733B2">
        <w:t xml:space="preserve"> </w:t>
      </w:r>
      <w:r w:rsidRPr="00293957">
        <w:rPr>
          <w:rFonts w:eastAsia="Helvetica"/>
        </w:rPr>
        <w:t>którzy</w:t>
      </w:r>
      <w:r w:rsidRPr="002733B2">
        <w:t xml:space="preserve"> </w:t>
      </w:r>
      <w:r w:rsidRPr="00293957">
        <w:rPr>
          <w:rFonts w:eastAsia="Helvetica"/>
        </w:rPr>
        <w:t>mają</w:t>
      </w:r>
      <w:r w:rsidRPr="002733B2">
        <w:t xml:space="preserve"> </w:t>
      </w:r>
      <w:r w:rsidRPr="00293957">
        <w:rPr>
          <w:rFonts w:eastAsia="Helvetica"/>
        </w:rPr>
        <w:t>prawo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wykonywania</w:t>
      </w:r>
      <w:r w:rsidRPr="002733B2">
        <w:t xml:space="preserve"> </w:t>
      </w:r>
      <w:r w:rsidRPr="00293957">
        <w:rPr>
          <w:rFonts w:eastAsia="Helvetica"/>
        </w:rPr>
        <w:t>pracy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wizy,</w:t>
      </w:r>
    </w:p>
    <w:p w14:paraId="49A99665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e)</w:t>
      </w:r>
      <w:r w:rsidRPr="002733B2">
        <w:tab/>
      </w:r>
      <w:r w:rsidRPr="00293957">
        <w:rPr>
          <w:rFonts w:eastAsia="Helvetica"/>
        </w:rPr>
        <w:t>przebywającym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Polskiej:</w:t>
      </w:r>
    </w:p>
    <w:p w14:paraId="09FB706B" w14:textId="77777777" w:rsidR="00293957" w:rsidRPr="002733B2" w:rsidRDefault="00293957" w:rsidP="00293957">
      <w:pPr>
        <w:pStyle w:val="TIRtiret"/>
      </w:pPr>
      <w:r w:rsidRPr="002733B2">
        <w:t>–</w:t>
      </w:r>
      <w:r w:rsidRPr="002733B2">
        <w:tab/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zezwolenia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pobyt</w:t>
      </w:r>
      <w:r w:rsidRPr="002733B2">
        <w:t xml:space="preserve"> </w:t>
      </w:r>
      <w:r w:rsidRPr="00293957">
        <w:rPr>
          <w:rFonts w:eastAsia="Helvetica"/>
        </w:rPr>
        <w:t>czasowy,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139a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139o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12</w:t>
      </w:r>
      <w:r w:rsidRPr="002733B2">
        <w:t xml:space="preserve"> </w:t>
      </w:r>
      <w:r w:rsidRPr="00293957">
        <w:rPr>
          <w:rFonts w:eastAsia="Helvetica"/>
        </w:rPr>
        <w:t>grudnia</w:t>
      </w:r>
      <w:r w:rsidRPr="002733B2">
        <w:t xml:space="preserve"> </w:t>
      </w:r>
      <w:r w:rsidRPr="00293957">
        <w:rPr>
          <w:rFonts w:eastAsia="Helvetica"/>
        </w:rPr>
        <w:t>2013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cudzoziemcach,</w:t>
      </w:r>
      <w:r w:rsidRPr="002733B2">
        <w:t xml:space="preserve"> </w:t>
      </w:r>
      <w:r w:rsidRPr="00293957">
        <w:rPr>
          <w:rFonts w:eastAsia="Helvetica"/>
        </w:rPr>
        <w:t>lub</w:t>
      </w:r>
    </w:p>
    <w:p w14:paraId="0E14768A" w14:textId="77777777" w:rsidR="00293957" w:rsidRPr="002733B2" w:rsidRDefault="00293957" w:rsidP="00293957">
      <w:pPr>
        <w:pStyle w:val="TIRtiret"/>
      </w:pPr>
      <w:r w:rsidRPr="002733B2">
        <w:t>–</w:t>
      </w:r>
      <w:r w:rsidRPr="002733B2">
        <w:tab/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związku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korzystaniem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mobilności</w:t>
      </w:r>
      <w:r w:rsidRPr="002733B2">
        <w:t xml:space="preserve"> </w:t>
      </w:r>
      <w:r w:rsidRPr="00293957">
        <w:rPr>
          <w:rFonts w:eastAsia="Helvetica"/>
        </w:rPr>
        <w:t>krótkoterminowej</w:t>
      </w:r>
      <w:r w:rsidRPr="002733B2">
        <w:t xml:space="preserve"> </w:t>
      </w:r>
      <w:r w:rsidRPr="00293957">
        <w:rPr>
          <w:rFonts w:eastAsia="Helvetica"/>
        </w:rPr>
        <w:t>pracownika</w:t>
      </w:r>
      <w:r w:rsidRPr="002733B2">
        <w:t xml:space="preserve"> </w:t>
      </w:r>
      <w:r w:rsidRPr="00293957">
        <w:rPr>
          <w:rFonts w:eastAsia="Helvetica"/>
        </w:rPr>
        <w:t>kadry</w:t>
      </w:r>
      <w:r w:rsidRPr="002733B2">
        <w:t xml:space="preserve"> </w:t>
      </w:r>
      <w:r w:rsidRPr="00293957">
        <w:rPr>
          <w:rFonts w:eastAsia="Helvetica"/>
        </w:rPr>
        <w:t>kierowniczej,</w:t>
      </w:r>
      <w:r w:rsidRPr="002733B2">
        <w:t xml:space="preserve"> </w:t>
      </w:r>
      <w:r w:rsidRPr="00293957">
        <w:rPr>
          <w:rFonts w:eastAsia="Helvetica"/>
        </w:rPr>
        <w:t>specjalisty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pracownika</w:t>
      </w:r>
      <w:r w:rsidRPr="002733B2">
        <w:t xml:space="preserve"> </w:t>
      </w:r>
      <w:r w:rsidRPr="00293957">
        <w:rPr>
          <w:rFonts w:eastAsia="Helvetica"/>
        </w:rPr>
        <w:t>odbywającego</w:t>
      </w:r>
      <w:r w:rsidRPr="002733B2">
        <w:t xml:space="preserve"> </w:t>
      </w:r>
      <w:r w:rsidRPr="00293957">
        <w:rPr>
          <w:rFonts w:eastAsia="Helvetica"/>
        </w:rPr>
        <w:t>staż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ramach</w:t>
      </w:r>
      <w:r w:rsidRPr="002733B2">
        <w:t xml:space="preserve"> </w:t>
      </w:r>
      <w:r w:rsidRPr="00293957">
        <w:rPr>
          <w:rFonts w:eastAsia="Helvetica"/>
        </w:rPr>
        <w:t>przeniesienia</w:t>
      </w:r>
      <w:r w:rsidRPr="002733B2">
        <w:t xml:space="preserve"> </w:t>
      </w:r>
      <w:r w:rsidRPr="00293957">
        <w:rPr>
          <w:rFonts w:eastAsia="Helvetica"/>
        </w:rPr>
        <w:t>wewnątrz</w:t>
      </w:r>
      <w:r w:rsidRPr="002733B2">
        <w:t xml:space="preserve"> </w:t>
      </w:r>
      <w:r w:rsidRPr="00293957">
        <w:rPr>
          <w:rFonts w:eastAsia="Helvetica"/>
        </w:rPr>
        <w:t>przedsiębiorstwa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warunkach</w:t>
      </w:r>
      <w:r w:rsidRPr="002733B2">
        <w:t xml:space="preserve"> </w:t>
      </w:r>
      <w:r w:rsidRPr="00293957">
        <w:rPr>
          <w:rFonts w:eastAsia="Helvetica"/>
        </w:rPr>
        <w:t>określonych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139n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12</w:t>
      </w:r>
      <w:r w:rsidRPr="002733B2">
        <w:t xml:space="preserve"> </w:t>
      </w:r>
      <w:r w:rsidRPr="00293957">
        <w:rPr>
          <w:rFonts w:eastAsia="Helvetica"/>
        </w:rPr>
        <w:t>grudnia</w:t>
      </w:r>
      <w:r w:rsidRPr="002733B2">
        <w:t xml:space="preserve"> </w:t>
      </w:r>
      <w:r w:rsidRPr="00293957">
        <w:rPr>
          <w:rFonts w:eastAsia="Helvetica"/>
        </w:rPr>
        <w:t>2013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cudzoziemcach</w:t>
      </w:r>
    </w:p>
    <w:p w14:paraId="4214526A" w14:textId="42F12A86" w:rsidR="00293957" w:rsidRPr="002733B2" w:rsidRDefault="00293957" w:rsidP="00293957">
      <w:pPr>
        <w:pStyle w:val="CZWSPTIRczwsplnatiret"/>
      </w:pPr>
      <w:r w:rsidRPr="002733B2">
        <w:t>–</w:t>
      </w:r>
      <w:r w:rsidR="00045C18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zamieszkują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dziećmi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Polskiej,</w:t>
      </w:r>
      <w:r w:rsidRPr="002733B2">
        <w:t xml:space="preserve"> </w:t>
      </w:r>
      <w:r w:rsidRPr="00293957">
        <w:rPr>
          <w:rFonts w:eastAsia="Helvetica"/>
        </w:rPr>
        <w:t>z</w:t>
      </w:r>
      <w:r w:rsidR="00032995">
        <w:t> </w:t>
      </w:r>
      <w:r w:rsidRPr="00293957">
        <w:rPr>
          <w:rFonts w:eastAsia="Helvetica"/>
        </w:rPr>
        <w:t>wyłączeniem</w:t>
      </w:r>
      <w:r w:rsidRPr="002733B2">
        <w:t xml:space="preserve"> </w:t>
      </w:r>
      <w:r w:rsidRPr="00293957">
        <w:rPr>
          <w:rFonts w:eastAsia="Helvetica"/>
        </w:rPr>
        <w:t>cudzoziemców,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zezwolono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pobyt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pracę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okres</w:t>
      </w:r>
      <w:r w:rsidRPr="002733B2">
        <w:t xml:space="preserve"> </w:t>
      </w:r>
      <w:r w:rsidRPr="00293957">
        <w:rPr>
          <w:rFonts w:eastAsia="Helvetica"/>
        </w:rPr>
        <w:t>nieprzekraczający</w:t>
      </w:r>
      <w:r w:rsidRPr="002733B2">
        <w:t xml:space="preserve"> </w:t>
      </w:r>
      <w:r w:rsidRPr="00293957">
        <w:rPr>
          <w:rFonts w:eastAsia="Helvetica"/>
        </w:rPr>
        <w:t>9</w:t>
      </w:r>
      <w:r w:rsidRPr="002733B2">
        <w:t xml:space="preserve"> </w:t>
      </w:r>
      <w:r w:rsidRPr="00293957">
        <w:rPr>
          <w:rFonts w:eastAsia="Helvetica"/>
        </w:rPr>
        <w:t>miesięcy,</w:t>
      </w:r>
      <w:r w:rsidRPr="002733B2">
        <w:t xml:space="preserve"> </w:t>
      </w:r>
      <w:r w:rsidRPr="00293957">
        <w:rPr>
          <w:rFonts w:eastAsia="Helvetica"/>
        </w:rPr>
        <w:t>chyba</w:t>
      </w:r>
      <w:r w:rsidRPr="002733B2">
        <w:t xml:space="preserve"> </w:t>
      </w:r>
      <w:r w:rsidRPr="00293957">
        <w:rPr>
          <w:rFonts w:eastAsia="Helvetica"/>
        </w:rPr>
        <w:t>że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dwustronne</w:t>
      </w:r>
      <w:r w:rsidRPr="002733B2">
        <w:t xml:space="preserve"> </w:t>
      </w:r>
      <w:r w:rsidRPr="00293957">
        <w:rPr>
          <w:rFonts w:eastAsia="Helvetica"/>
        </w:rPr>
        <w:t>umowy</w:t>
      </w:r>
      <w:r w:rsidRPr="002733B2">
        <w:t xml:space="preserve"> </w:t>
      </w:r>
      <w:r w:rsidRPr="00293957">
        <w:rPr>
          <w:rFonts w:eastAsia="Helvetica"/>
        </w:rPr>
        <w:t>międzynarodowe</w:t>
      </w:r>
      <w:r w:rsidRPr="002733B2">
        <w:t xml:space="preserve"> </w:t>
      </w:r>
      <w:r w:rsidRPr="00293957">
        <w:rPr>
          <w:rFonts w:eastAsia="Helvetica"/>
        </w:rPr>
        <w:t>o</w:t>
      </w:r>
      <w:r w:rsidR="00032995">
        <w:t> </w:t>
      </w:r>
      <w:r w:rsidRPr="00293957">
        <w:rPr>
          <w:rFonts w:eastAsia="Helvetica"/>
        </w:rPr>
        <w:t>zabezpieczeniu</w:t>
      </w:r>
      <w:r w:rsidRPr="002733B2">
        <w:t xml:space="preserve"> </w:t>
      </w:r>
      <w:r w:rsidRPr="00293957">
        <w:rPr>
          <w:rFonts w:eastAsia="Helvetica"/>
        </w:rPr>
        <w:t>społecznym</w:t>
      </w:r>
      <w:r w:rsidRPr="002733B2">
        <w:t xml:space="preserve"> </w:t>
      </w:r>
      <w:r w:rsidRPr="00293957">
        <w:rPr>
          <w:rFonts w:eastAsia="Helvetica"/>
        </w:rPr>
        <w:t>stanowią</w:t>
      </w:r>
      <w:r w:rsidRPr="002733B2">
        <w:t xml:space="preserve"> </w:t>
      </w:r>
      <w:r w:rsidRPr="00293957">
        <w:rPr>
          <w:rFonts w:eastAsia="Helvetica"/>
        </w:rPr>
        <w:t>inaczej,</w:t>
      </w:r>
    </w:p>
    <w:p w14:paraId="20AA94E3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f)</w:t>
      </w:r>
      <w:r w:rsidRPr="002733B2">
        <w:tab/>
      </w:r>
      <w:r w:rsidRPr="00293957">
        <w:rPr>
          <w:rFonts w:eastAsia="Helvetica"/>
        </w:rPr>
        <w:t>przebywającym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Polskiej:</w:t>
      </w:r>
    </w:p>
    <w:p w14:paraId="4B1E7CEA" w14:textId="4D569280" w:rsidR="00293957" w:rsidRPr="002733B2" w:rsidRDefault="00293957" w:rsidP="00293957">
      <w:pPr>
        <w:pStyle w:val="TIRtiret"/>
      </w:pPr>
      <w:r w:rsidRPr="002733B2">
        <w:t>–</w:t>
      </w:r>
      <w:r w:rsidRPr="002733B2">
        <w:tab/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zezwolenia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pobyt</w:t>
      </w:r>
      <w:r w:rsidRPr="002733B2">
        <w:t xml:space="preserve"> </w:t>
      </w:r>
      <w:r w:rsidRPr="00293957">
        <w:rPr>
          <w:rFonts w:eastAsia="Helvetica"/>
        </w:rPr>
        <w:t>czasowy,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151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art.</w:t>
      </w:r>
      <w:r w:rsidR="00032995">
        <w:t> </w:t>
      </w:r>
      <w:r w:rsidRPr="00293957">
        <w:rPr>
          <w:rFonts w:eastAsia="Helvetica"/>
        </w:rPr>
        <w:t>151b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12</w:t>
      </w:r>
      <w:r w:rsidRPr="002733B2">
        <w:t xml:space="preserve"> </w:t>
      </w:r>
      <w:r w:rsidRPr="00293957">
        <w:rPr>
          <w:rFonts w:eastAsia="Helvetica"/>
        </w:rPr>
        <w:t>grudnia</w:t>
      </w:r>
      <w:r w:rsidRPr="002733B2">
        <w:t xml:space="preserve"> </w:t>
      </w:r>
      <w:r w:rsidRPr="00293957">
        <w:rPr>
          <w:rFonts w:eastAsia="Helvetica"/>
        </w:rPr>
        <w:t>2013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cudzoziemcach,</w:t>
      </w:r>
    </w:p>
    <w:p w14:paraId="6BAAFC8A" w14:textId="77777777" w:rsidR="00293957" w:rsidRPr="002733B2" w:rsidRDefault="00293957" w:rsidP="00293957">
      <w:pPr>
        <w:pStyle w:val="TIRtiret"/>
      </w:pPr>
      <w:r w:rsidRPr="002733B2">
        <w:t>–</w:t>
      </w:r>
      <w:r w:rsidRPr="002733B2">
        <w:tab/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wizy</w:t>
      </w:r>
      <w:r w:rsidRPr="002733B2">
        <w:t xml:space="preserve"> </w:t>
      </w:r>
      <w:r w:rsidRPr="00293957">
        <w:rPr>
          <w:rFonts w:eastAsia="Helvetica"/>
        </w:rPr>
        <w:t>krajowej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celu</w:t>
      </w:r>
      <w:r w:rsidRPr="002733B2">
        <w:t xml:space="preserve"> </w:t>
      </w:r>
      <w:r w:rsidRPr="00293957">
        <w:rPr>
          <w:rFonts w:eastAsia="Helvetica"/>
        </w:rPr>
        <w:t>prowadzenia</w:t>
      </w:r>
      <w:r w:rsidRPr="002733B2">
        <w:t xml:space="preserve"> </w:t>
      </w:r>
      <w:r w:rsidRPr="00293957">
        <w:rPr>
          <w:rFonts w:eastAsia="Helvetica"/>
        </w:rPr>
        <w:t>badań</w:t>
      </w:r>
      <w:r w:rsidRPr="002733B2">
        <w:t xml:space="preserve"> </w:t>
      </w:r>
      <w:r w:rsidRPr="00293957">
        <w:rPr>
          <w:rFonts w:eastAsia="Helvetica"/>
        </w:rPr>
        <w:t>naukowych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prac</w:t>
      </w:r>
      <w:r w:rsidRPr="002733B2">
        <w:t xml:space="preserve"> </w:t>
      </w:r>
      <w:r w:rsidRPr="00293957">
        <w:rPr>
          <w:rFonts w:eastAsia="Helvetica"/>
        </w:rPr>
        <w:t>rozwojowych,</w:t>
      </w:r>
    </w:p>
    <w:p w14:paraId="19A72AAE" w14:textId="4A89846E" w:rsidR="00293957" w:rsidRPr="002733B2" w:rsidRDefault="00293957" w:rsidP="00293957">
      <w:pPr>
        <w:pStyle w:val="TIRtiret"/>
      </w:pPr>
      <w:r w:rsidRPr="002733B2">
        <w:t>–</w:t>
      </w:r>
      <w:r w:rsidRPr="002733B2">
        <w:tab/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związku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korzystaniem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mobilności</w:t>
      </w:r>
      <w:r w:rsidRPr="002733B2">
        <w:t xml:space="preserve"> </w:t>
      </w:r>
      <w:r w:rsidRPr="00293957">
        <w:rPr>
          <w:rFonts w:eastAsia="Helvetica"/>
        </w:rPr>
        <w:t>krótkoterminowej</w:t>
      </w:r>
      <w:r w:rsidRPr="002733B2">
        <w:t xml:space="preserve"> </w:t>
      </w:r>
      <w:r w:rsidRPr="00293957">
        <w:rPr>
          <w:rFonts w:eastAsia="Helvetica"/>
        </w:rPr>
        <w:t>naukowca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warunkach</w:t>
      </w:r>
      <w:r w:rsidRPr="002733B2">
        <w:t xml:space="preserve"> </w:t>
      </w:r>
      <w:r w:rsidRPr="00293957">
        <w:rPr>
          <w:rFonts w:eastAsia="Helvetica"/>
        </w:rPr>
        <w:t>określonych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156b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12</w:t>
      </w:r>
      <w:r w:rsidRPr="002733B2">
        <w:t xml:space="preserve"> </w:t>
      </w:r>
      <w:r w:rsidRPr="00293957">
        <w:rPr>
          <w:rFonts w:eastAsia="Helvetica"/>
        </w:rPr>
        <w:t>grudnia</w:t>
      </w:r>
      <w:r w:rsidRPr="002733B2">
        <w:t xml:space="preserve"> </w:t>
      </w:r>
      <w:r w:rsidRPr="00293957">
        <w:rPr>
          <w:rFonts w:eastAsia="Helvetica"/>
        </w:rPr>
        <w:t>2013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="00032995">
        <w:t> </w:t>
      </w:r>
      <w:r w:rsidRPr="00293957">
        <w:rPr>
          <w:rFonts w:eastAsia="Helvetica"/>
        </w:rPr>
        <w:t>cudzoziemcach</w:t>
      </w:r>
    </w:p>
    <w:p w14:paraId="3D1D0218" w14:textId="77777777" w:rsidR="00293957" w:rsidRPr="002733B2" w:rsidRDefault="00293957" w:rsidP="00293957">
      <w:pPr>
        <w:pStyle w:val="CZWSPTIRczwsplnatiret"/>
      </w:pPr>
      <w:r w:rsidRPr="002733B2">
        <w:lastRenderedPageBreak/>
        <w:t xml:space="preserve">–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wyłączeniem</w:t>
      </w:r>
      <w:r w:rsidRPr="002733B2">
        <w:t xml:space="preserve"> </w:t>
      </w:r>
      <w:r w:rsidRPr="00293957">
        <w:rPr>
          <w:rFonts w:eastAsia="Helvetica"/>
        </w:rPr>
        <w:t>cudzoziemców,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zezwolono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pobyt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okres</w:t>
      </w:r>
      <w:r w:rsidRPr="002733B2">
        <w:t xml:space="preserve"> </w:t>
      </w:r>
      <w:r w:rsidRPr="00293957">
        <w:rPr>
          <w:rFonts w:eastAsia="Helvetica"/>
        </w:rPr>
        <w:t>nieprzekraczający</w:t>
      </w:r>
      <w:r w:rsidRPr="002733B2">
        <w:t xml:space="preserve"> </w:t>
      </w:r>
      <w:r w:rsidRPr="00293957">
        <w:rPr>
          <w:rFonts w:eastAsia="Helvetica"/>
        </w:rPr>
        <w:t>6</w:t>
      </w:r>
      <w:r w:rsidRPr="002733B2">
        <w:t xml:space="preserve"> </w:t>
      </w:r>
      <w:r w:rsidRPr="00293957">
        <w:rPr>
          <w:rFonts w:eastAsia="Helvetica"/>
        </w:rPr>
        <w:t>miesięcy,</w:t>
      </w:r>
      <w:r w:rsidRPr="002733B2">
        <w:t xml:space="preserve"> </w:t>
      </w:r>
      <w:r w:rsidRPr="00293957">
        <w:rPr>
          <w:rFonts w:eastAsia="Helvetica"/>
        </w:rPr>
        <w:t>chyba</w:t>
      </w:r>
      <w:r w:rsidRPr="002733B2">
        <w:t xml:space="preserve"> </w:t>
      </w:r>
      <w:r w:rsidRPr="00293957">
        <w:rPr>
          <w:rFonts w:eastAsia="Helvetica"/>
        </w:rPr>
        <w:t>że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dwustronne</w:t>
      </w:r>
      <w:r w:rsidRPr="002733B2">
        <w:t xml:space="preserve"> </w:t>
      </w:r>
      <w:r w:rsidRPr="00293957">
        <w:rPr>
          <w:rFonts w:eastAsia="Helvetica"/>
        </w:rPr>
        <w:t>umowy</w:t>
      </w:r>
      <w:r w:rsidRPr="002733B2">
        <w:t xml:space="preserve"> </w:t>
      </w:r>
      <w:r w:rsidRPr="00293957">
        <w:rPr>
          <w:rFonts w:eastAsia="Helvetica"/>
        </w:rPr>
        <w:t>międzynarodowe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zabezpieczeniu</w:t>
      </w:r>
      <w:r w:rsidRPr="002733B2">
        <w:t xml:space="preserve"> </w:t>
      </w:r>
      <w:r w:rsidRPr="00293957">
        <w:rPr>
          <w:rFonts w:eastAsia="Helvetica"/>
        </w:rPr>
        <w:t>społecznym</w:t>
      </w:r>
      <w:r w:rsidRPr="002733B2">
        <w:t xml:space="preserve"> </w:t>
      </w:r>
      <w:r w:rsidRPr="00293957">
        <w:rPr>
          <w:rFonts w:eastAsia="Helvetica"/>
        </w:rPr>
        <w:t>stanowią</w:t>
      </w:r>
      <w:r w:rsidRPr="002733B2">
        <w:t xml:space="preserve"> </w:t>
      </w:r>
      <w:r w:rsidRPr="00293957">
        <w:rPr>
          <w:rFonts w:eastAsia="Helvetica"/>
        </w:rPr>
        <w:t>inaczej,</w:t>
      </w:r>
    </w:p>
    <w:p w14:paraId="1CE624FE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g)</w:t>
      </w:r>
      <w:r w:rsidRPr="002733B2">
        <w:tab/>
      </w:r>
      <w:r w:rsidRPr="00293957">
        <w:rPr>
          <w:rFonts w:eastAsia="Helvetica"/>
        </w:rPr>
        <w:t>przebywającym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</w:t>
      </w:r>
      <w:r w:rsidRPr="002733B2">
        <w:t xml:space="preserve"> </w:t>
      </w:r>
      <w:r w:rsidRPr="00293957">
        <w:rPr>
          <w:rFonts w:eastAsia="Helvetica"/>
        </w:rPr>
        <w:t>obywatelom</w:t>
      </w:r>
      <w:r w:rsidRPr="002733B2">
        <w:t xml:space="preserve"> </w:t>
      </w:r>
      <w:r w:rsidRPr="00293957">
        <w:rPr>
          <w:rFonts w:eastAsia="Helvetica"/>
        </w:rPr>
        <w:t>Zjednoczonego</w:t>
      </w:r>
      <w:r w:rsidRPr="002733B2">
        <w:t xml:space="preserve"> </w:t>
      </w:r>
      <w:r w:rsidRPr="00293957">
        <w:rPr>
          <w:rFonts w:eastAsia="Helvetica"/>
        </w:rPr>
        <w:t>Królestwa</w:t>
      </w:r>
      <w:r w:rsidRPr="002733B2">
        <w:t xml:space="preserve"> </w:t>
      </w:r>
      <w:r w:rsidRPr="00293957">
        <w:rPr>
          <w:rFonts w:eastAsia="Helvetica"/>
        </w:rPr>
        <w:t>Wielkiej</w:t>
      </w:r>
      <w:r w:rsidRPr="002733B2">
        <w:t xml:space="preserve"> </w:t>
      </w:r>
      <w:r w:rsidRPr="00293957">
        <w:rPr>
          <w:rFonts w:eastAsia="Helvetica"/>
        </w:rPr>
        <w:t>Brytanii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Irlandii</w:t>
      </w:r>
      <w:r w:rsidRPr="002733B2">
        <w:t xml:space="preserve"> </w:t>
      </w:r>
      <w:r w:rsidRPr="00293957">
        <w:rPr>
          <w:rFonts w:eastAsia="Helvetica"/>
        </w:rPr>
        <w:t>Północnej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członkom</w:t>
      </w:r>
      <w:r w:rsidRPr="002733B2">
        <w:t xml:space="preserve"> </w:t>
      </w:r>
      <w:r w:rsidRPr="00293957">
        <w:rPr>
          <w:rFonts w:eastAsia="Helvetica"/>
        </w:rPr>
        <w:t>ich</w:t>
      </w:r>
      <w:r w:rsidRPr="002733B2">
        <w:t xml:space="preserve"> </w:t>
      </w:r>
      <w:r w:rsidRPr="00293957">
        <w:rPr>
          <w:rFonts w:eastAsia="Helvetica"/>
        </w:rPr>
        <w:t>rodzin,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10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lit.</w:t>
      </w:r>
      <w:r w:rsidRPr="002733B2">
        <w:t xml:space="preserve"> </w:t>
      </w:r>
      <w:r w:rsidRPr="00293957">
        <w:rPr>
          <w:rFonts w:eastAsia="Helvetica"/>
        </w:rPr>
        <w:t>b,</w:t>
      </w:r>
      <w:r w:rsidRPr="002733B2">
        <w:t xml:space="preserve"> </w:t>
      </w:r>
      <w:r w:rsidRPr="00293957">
        <w:rPr>
          <w:rFonts w:eastAsia="Helvetica"/>
        </w:rPr>
        <w:t>d,</w:t>
      </w:r>
      <w:r w:rsidRPr="002733B2">
        <w:t xml:space="preserve"> </w:t>
      </w:r>
      <w:r w:rsidRPr="00293957">
        <w:rPr>
          <w:rFonts w:eastAsia="Helvetica"/>
        </w:rPr>
        <w:t>e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f</w:t>
      </w:r>
      <w:r w:rsidRPr="002733B2">
        <w:t xml:space="preserve"> </w:t>
      </w:r>
      <w:r w:rsidRPr="00293957">
        <w:rPr>
          <w:rFonts w:eastAsia="Helvetica"/>
        </w:rPr>
        <w:t>umowy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24</w:t>
      </w:r>
      <w:r w:rsidRPr="002733B2">
        <w:t xml:space="preserve"> </w:t>
      </w:r>
      <w:r w:rsidRPr="00293957">
        <w:rPr>
          <w:rFonts w:eastAsia="Helvetica"/>
        </w:rPr>
        <w:t>stycznia</w:t>
      </w:r>
      <w:r w:rsidRPr="002733B2">
        <w:t xml:space="preserve"> </w:t>
      </w:r>
      <w:r w:rsidRPr="00293957">
        <w:rPr>
          <w:rFonts w:eastAsia="Helvetica"/>
        </w:rPr>
        <w:t>2020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wystąpieniu</w:t>
      </w:r>
      <w:r w:rsidRPr="002733B2">
        <w:t xml:space="preserve"> </w:t>
      </w:r>
      <w:r w:rsidRPr="00293957">
        <w:rPr>
          <w:rFonts w:eastAsia="Helvetica"/>
        </w:rPr>
        <w:t>Zjednoczonego</w:t>
      </w:r>
      <w:r w:rsidRPr="002733B2">
        <w:t xml:space="preserve"> </w:t>
      </w:r>
      <w:r w:rsidRPr="00293957">
        <w:rPr>
          <w:rFonts w:eastAsia="Helvetica"/>
        </w:rPr>
        <w:t>Królestwa</w:t>
      </w:r>
      <w:r w:rsidRPr="002733B2">
        <w:t xml:space="preserve"> </w:t>
      </w:r>
      <w:r w:rsidRPr="00293957">
        <w:rPr>
          <w:rFonts w:eastAsia="Helvetica"/>
        </w:rPr>
        <w:t>Wielkiej</w:t>
      </w:r>
      <w:r w:rsidRPr="002733B2">
        <w:t xml:space="preserve"> </w:t>
      </w:r>
      <w:r w:rsidRPr="00293957">
        <w:rPr>
          <w:rFonts w:eastAsia="Helvetica"/>
        </w:rPr>
        <w:t>Brytanii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Irlandii</w:t>
      </w:r>
      <w:r w:rsidRPr="002733B2">
        <w:t xml:space="preserve"> </w:t>
      </w:r>
      <w:r w:rsidRPr="00293957">
        <w:rPr>
          <w:rFonts w:eastAsia="Helvetica"/>
        </w:rPr>
        <w:t>Północnej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Unii</w:t>
      </w:r>
      <w:r w:rsidRPr="002733B2">
        <w:t xml:space="preserve"> </w:t>
      </w:r>
      <w:r w:rsidRPr="00293957">
        <w:rPr>
          <w:rFonts w:eastAsia="Helvetica"/>
        </w:rPr>
        <w:t>Europejskiej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Europejskiej</w:t>
      </w:r>
      <w:r w:rsidRPr="002733B2">
        <w:t xml:space="preserve"> </w:t>
      </w:r>
      <w:r w:rsidRPr="00293957">
        <w:rPr>
          <w:rFonts w:eastAsia="Helvetica"/>
        </w:rPr>
        <w:t>Wspólnoty</w:t>
      </w:r>
      <w:r w:rsidRPr="002733B2">
        <w:t xml:space="preserve"> </w:t>
      </w:r>
      <w:r w:rsidRPr="00293957">
        <w:rPr>
          <w:rFonts w:eastAsia="Helvetica"/>
        </w:rPr>
        <w:t>Energii</w:t>
      </w:r>
      <w:r w:rsidRPr="002733B2">
        <w:t xml:space="preserve"> </w:t>
      </w:r>
      <w:r w:rsidRPr="00293957">
        <w:rPr>
          <w:rFonts w:eastAsia="Helvetica"/>
        </w:rPr>
        <w:t>Atomowej</w:t>
      </w:r>
      <w:r w:rsidRPr="002733B2">
        <w:t xml:space="preserve"> </w:t>
      </w:r>
      <w:r w:rsidRPr="00293957">
        <w:rPr>
          <w:rFonts w:eastAsia="Helvetica"/>
        </w:rPr>
        <w:t>(Dz. Urz.</w:t>
      </w:r>
      <w:r w:rsidRPr="002733B2">
        <w:t xml:space="preserve"> </w:t>
      </w:r>
      <w:r w:rsidRPr="00293957">
        <w:rPr>
          <w:rFonts w:eastAsia="Helvetica"/>
        </w:rPr>
        <w:t>UE</w:t>
      </w:r>
      <w:r w:rsidRPr="002733B2">
        <w:t xml:space="preserve"> </w:t>
      </w:r>
      <w:r w:rsidRPr="00293957">
        <w:rPr>
          <w:rFonts w:eastAsia="Helvetica"/>
        </w:rPr>
        <w:t>L</w:t>
      </w:r>
      <w:r w:rsidRPr="002733B2">
        <w:t xml:space="preserve"> </w:t>
      </w:r>
      <w:r w:rsidRPr="00293957">
        <w:rPr>
          <w:rFonts w:eastAsia="Helvetica"/>
        </w:rPr>
        <w:t>29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31.01.2020,</w:t>
      </w:r>
      <w:r w:rsidRPr="002733B2">
        <w:t xml:space="preserve"> </w:t>
      </w:r>
      <w:r w:rsidRPr="00293957">
        <w:rPr>
          <w:rFonts w:eastAsia="Helvetica"/>
        </w:rPr>
        <w:t>str.</w:t>
      </w:r>
      <w:r w:rsidRPr="002733B2">
        <w:t xml:space="preserve"> </w:t>
      </w:r>
      <w:r w:rsidRPr="00293957">
        <w:rPr>
          <w:rFonts w:eastAsia="Helvetica"/>
        </w:rPr>
        <w:t>7,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późn.</w:t>
      </w:r>
      <w:r w:rsidRPr="002733B2">
        <w:t xml:space="preserve"> </w:t>
      </w:r>
      <w:r w:rsidRPr="00293957">
        <w:rPr>
          <w:rFonts w:eastAsia="Helvetica"/>
        </w:rPr>
        <w:t>zm.</w:t>
      </w:r>
      <w:r w:rsidRPr="002733B2">
        <w:rPr>
          <w:rStyle w:val="Odwoanieprzypisudolnego"/>
        </w:rPr>
        <w:footnoteReference w:id="4"/>
      </w:r>
      <w:r w:rsidRPr="00293957">
        <w:rPr>
          <w:rStyle w:val="IGindeksgrny"/>
          <w:rFonts w:eastAsia="Helvetica"/>
        </w:rPr>
        <w:t>)</w:t>
      </w:r>
      <w:r w:rsidRPr="00293957">
        <w:rPr>
          <w:rFonts w:eastAsia="Helvetica"/>
        </w:rPr>
        <w:t>).</w:t>
      </w:r>
    </w:p>
    <w:p w14:paraId="4425E8AF" w14:textId="562922CD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Prawo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świadczenia „aktywni rodzice w pracy”</w:t>
      </w:r>
      <w:r w:rsidRPr="002733B2">
        <w:t xml:space="preserve"> </w:t>
      </w:r>
      <w:r w:rsidRPr="00293957">
        <w:rPr>
          <w:rFonts w:eastAsia="Helvetica"/>
        </w:rPr>
        <w:t>przysługuje</w:t>
      </w:r>
      <w:r w:rsidRPr="002733B2">
        <w:t xml:space="preserve"> </w:t>
      </w:r>
      <w:r w:rsidRPr="00293957">
        <w:rPr>
          <w:rFonts w:eastAsia="Helvetica"/>
        </w:rPr>
        <w:t>osobom,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="004956E8">
        <w:t>1</w:t>
      </w:r>
      <w:r w:rsidRPr="00293957">
        <w:rPr>
          <w:rFonts w:eastAsia="Helvetica"/>
        </w:rPr>
        <w:t>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zamieszkują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okres,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jakim</w:t>
      </w:r>
      <w:r w:rsidRPr="002733B2">
        <w:t xml:space="preserve"> </w:t>
      </w:r>
      <w:r w:rsidRPr="00293957">
        <w:rPr>
          <w:rFonts w:eastAsia="Helvetica"/>
        </w:rPr>
        <w:t>mają</w:t>
      </w:r>
      <w:r w:rsidRPr="002733B2">
        <w:t xml:space="preserve"> </w:t>
      </w:r>
      <w:r w:rsidRPr="00293957">
        <w:rPr>
          <w:rFonts w:eastAsia="Helvetica"/>
        </w:rPr>
        <w:t>otrzymywać</w:t>
      </w:r>
      <w:r w:rsidRPr="002733B2">
        <w:t xml:space="preserve"> </w:t>
      </w:r>
      <w:r w:rsidRPr="00293957">
        <w:rPr>
          <w:rFonts w:eastAsia="Helvetica"/>
        </w:rPr>
        <w:t>świadczenie „aktywni rodzice w pracy”,</w:t>
      </w:r>
      <w:r w:rsidRPr="002733B2">
        <w:t xml:space="preserve"> </w:t>
      </w:r>
      <w:r w:rsidRPr="00293957">
        <w:rPr>
          <w:rFonts w:eastAsia="Helvetica"/>
        </w:rPr>
        <w:t>chyba</w:t>
      </w:r>
      <w:r w:rsidRPr="002733B2">
        <w:t xml:space="preserve"> </w:t>
      </w:r>
      <w:r w:rsidRPr="00293957">
        <w:rPr>
          <w:rFonts w:eastAsia="Helvetica"/>
        </w:rPr>
        <w:t>że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dwustronne</w:t>
      </w:r>
      <w:r w:rsidRPr="002733B2">
        <w:t xml:space="preserve"> </w:t>
      </w:r>
      <w:r w:rsidRPr="00293957">
        <w:rPr>
          <w:rFonts w:eastAsia="Helvetica"/>
        </w:rPr>
        <w:t>umowy</w:t>
      </w:r>
      <w:r w:rsidRPr="002733B2">
        <w:t xml:space="preserve"> </w:t>
      </w:r>
      <w:r w:rsidRPr="00293957">
        <w:rPr>
          <w:rFonts w:eastAsia="Helvetica"/>
        </w:rPr>
        <w:t>międzynarodowe</w:t>
      </w:r>
      <w:r w:rsidRPr="002733B2">
        <w:t xml:space="preserve"> </w:t>
      </w:r>
      <w:r w:rsidRPr="00293957">
        <w:rPr>
          <w:rFonts w:eastAsia="Helvetica"/>
        </w:rPr>
        <w:t>o</w:t>
      </w:r>
      <w:r w:rsidR="00032995">
        <w:t> </w:t>
      </w:r>
      <w:r w:rsidRPr="00293957">
        <w:rPr>
          <w:rFonts w:eastAsia="Helvetica"/>
        </w:rPr>
        <w:t>zabezpieczeniu</w:t>
      </w:r>
      <w:r w:rsidRPr="002733B2">
        <w:t xml:space="preserve"> </w:t>
      </w:r>
      <w:r w:rsidRPr="00293957">
        <w:rPr>
          <w:rFonts w:eastAsia="Helvetica"/>
        </w:rPr>
        <w:t>społecznym</w:t>
      </w:r>
      <w:r w:rsidRPr="002733B2">
        <w:t xml:space="preserve"> </w:t>
      </w:r>
      <w:r w:rsidRPr="00293957">
        <w:rPr>
          <w:rFonts w:eastAsia="Helvetica"/>
        </w:rPr>
        <w:t>stanowią</w:t>
      </w:r>
      <w:r w:rsidRPr="002733B2">
        <w:t xml:space="preserve"> </w:t>
      </w:r>
      <w:r w:rsidRPr="00293957">
        <w:rPr>
          <w:rFonts w:eastAsia="Helvetica"/>
        </w:rPr>
        <w:t>inaczej.</w:t>
      </w:r>
    </w:p>
    <w:p w14:paraId="7D5C5531" w14:textId="55D035C8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8</w:t>
      </w:r>
      <w:r w:rsidRPr="002733B2">
        <w:rPr>
          <w:rStyle w:val="Ppogrubienie"/>
        </w:rPr>
        <w:t>.</w:t>
      </w:r>
      <w:r w:rsidRPr="00F949CE">
        <w:rPr>
          <w:rStyle w:val="Ppogrubienie"/>
          <w:b w:val="0"/>
          <w:bCs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 xml:space="preserve">Świadczenie „aktywni rodzice w pracy” </w:t>
      </w:r>
      <w:r w:rsidRPr="002733B2">
        <w:t xml:space="preserve">przysługuje na </w:t>
      </w:r>
      <w:r w:rsidR="00176C18">
        <w:t>nieobjęte opieką w</w:t>
      </w:r>
      <w:r w:rsidR="00032995">
        <w:t> </w:t>
      </w:r>
      <w:r w:rsidR="00176C18">
        <w:t xml:space="preserve">żłobku, klubie dziecięcym, przedszkolu albo sprawowaną przez dziennego opiekuna </w:t>
      </w:r>
      <w:r w:rsidRPr="002733B2">
        <w:t>dziecko aktywnym zawodowo:</w:t>
      </w:r>
    </w:p>
    <w:p w14:paraId="5A3D2DEA" w14:textId="77777777" w:rsidR="00CE5A44" w:rsidRPr="002733B2" w:rsidRDefault="00CE5A44" w:rsidP="00CE5A44">
      <w:pPr>
        <w:pStyle w:val="PKTpunkt"/>
      </w:pPr>
      <w:r w:rsidRPr="002733B2">
        <w:t>1)</w:t>
      </w:r>
      <w:r w:rsidRPr="002733B2">
        <w:tab/>
        <w:t>matce albo ojcu</w:t>
      </w:r>
      <w:r>
        <w:t xml:space="preserve">, </w:t>
      </w:r>
      <w:r w:rsidRPr="003C4D64">
        <w:t xml:space="preserve">jeżeli dziecko wspólnie zamieszkuje i pozostaje na utrzymaniu matki albo ojca, z </w:t>
      </w:r>
      <w:r>
        <w:t>uwzględnieniem</w:t>
      </w:r>
      <w:r w:rsidRPr="003C4D64">
        <w:t xml:space="preserve"> </w:t>
      </w:r>
      <w:r>
        <w:t xml:space="preserve">art. 10 ust. </w:t>
      </w:r>
      <w:r w:rsidR="00493EE6">
        <w:t>3</w:t>
      </w:r>
      <w:r>
        <w:t>, albo</w:t>
      </w:r>
    </w:p>
    <w:p w14:paraId="7817403F" w14:textId="77777777" w:rsidR="00CE5A44" w:rsidRPr="002733B2" w:rsidRDefault="00CE5A44" w:rsidP="00CE5A44">
      <w:pPr>
        <w:pStyle w:val="PKTpunkt"/>
      </w:pPr>
      <w:r w:rsidRPr="002733B2">
        <w:t>2)</w:t>
      </w:r>
      <w:r w:rsidRPr="002733B2">
        <w:tab/>
        <w:t>opiekunowi faktycznemu dziecka</w:t>
      </w:r>
      <w:r>
        <w:t>, albo</w:t>
      </w:r>
    </w:p>
    <w:p w14:paraId="2F08B3B6" w14:textId="1A67743F" w:rsidR="00CE5A44" w:rsidRPr="00CE5A44" w:rsidRDefault="00CE5A44" w:rsidP="00CE5A44">
      <w:pPr>
        <w:pStyle w:val="PKTpunkt"/>
        <w:rPr>
          <w:rFonts w:eastAsia="Helvetica"/>
        </w:rPr>
      </w:pPr>
      <w:r w:rsidRPr="002733B2">
        <w:t>3)</w:t>
      </w:r>
      <w:r w:rsidRPr="002733B2">
        <w:tab/>
        <w:t>osobie pełniącej funkcję rodziny zastępczej albo osobie prowadzącej rodzinny dom dziecka, o których mowa w ustawie z dnia 9 czerwca 2011 r. o wspieraniu rodziny i</w:t>
      </w:r>
      <w:r w:rsidR="00032995">
        <w:t> </w:t>
      </w:r>
      <w:r w:rsidRPr="002733B2">
        <w:t>systemie pieczy zastępczej (Dz. U. z 2024 r. poz. 177)</w:t>
      </w:r>
      <w:r w:rsidRPr="00CE5A44">
        <w:rPr>
          <w:rFonts w:eastAsia="Helvetica"/>
        </w:rPr>
        <w:t>.</w:t>
      </w:r>
    </w:p>
    <w:p w14:paraId="7BE32CA6" w14:textId="77777777" w:rsidR="00293957" w:rsidRPr="002733B2" w:rsidRDefault="00CE5A44" w:rsidP="00293957">
      <w:pPr>
        <w:pStyle w:val="USTustnpkodeksu"/>
      </w:pPr>
      <w:r>
        <w:rPr>
          <w:rFonts w:eastAsia="Helvetica"/>
        </w:rPr>
        <w:t>2</w:t>
      </w:r>
      <w:r w:rsidR="00293957" w:rsidRPr="00293957">
        <w:rPr>
          <w:rFonts w:eastAsia="Helvetica"/>
        </w:rPr>
        <w:t xml:space="preserve">. </w:t>
      </w:r>
      <w:r w:rsidR="00293957" w:rsidRPr="002733B2">
        <w:t xml:space="preserve">Na dziecko umieszczone w rodzinie zastępczej albo w rodzinnym domu dziecka świadczenie </w:t>
      </w:r>
      <w:r w:rsidR="00293957" w:rsidRPr="00293957">
        <w:rPr>
          <w:rFonts w:eastAsia="Helvetica"/>
        </w:rPr>
        <w:t>„aktywni rodzice w pracy”</w:t>
      </w:r>
      <w:r w:rsidR="00293957" w:rsidRPr="002733B2">
        <w:t xml:space="preserve"> przysługuje wyłącznie odpowiednio aktywnej zawodowo osobie pełniącej funkcję rodziny zastępczej albo aktywnej zawodowo osobie prowadzącej rodzinny dom dziecka.</w:t>
      </w:r>
    </w:p>
    <w:p w14:paraId="5534CCD9" w14:textId="560A46E1" w:rsidR="00293957" w:rsidRPr="002733B2" w:rsidRDefault="00293957" w:rsidP="00B2000F">
      <w:pPr>
        <w:pStyle w:val="ARTartustawynprozporzdzenia"/>
      </w:pPr>
      <w:bookmarkStart w:id="8" w:name="_Hlk160438288"/>
      <w:bookmarkStart w:id="9" w:name="_Hlk156205971"/>
      <w:bookmarkStart w:id="10" w:name="_Hlk158018761"/>
      <w:r w:rsidRPr="00293957">
        <w:rPr>
          <w:rStyle w:val="Ppogrubienie"/>
          <w:rFonts w:eastAsia="Helvetica"/>
        </w:rPr>
        <w:lastRenderedPageBreak/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9</w:t>
      </w:r>
      <w:r w:rsidRPr="002733B2">
        <w:rPr>
          <w:rStyle w:val="Ppogrubienie"/>
        </w:rPr>
        <w:t>.</w:t>
      </w:r>
      <w:r w:rsidRPr="002733B2">
        <w:t xml:space="preserve"> 1</w:t>
      </w:r>
      <w:r w:rsidRPr="00293957">
        <w:rPr>
          <w:rFonts w:eastAsia="Helvetica"/>
        </w:rPr>
        <w:t xml:space="preserve">. </w:t>
      </w:r>
      <w:bookmarkStart w:id="11" w:name="_Hlk163029739"/>
      <w:bookmarkEnd w:id="8"/>
      <w:r w:rsidRPr="00293957">
        <w:rPr>
          <w:rFonts w:eastAsia="Helvetica"/>
        </w:rPr>
        <w:t xml:space="preserve">W przypadku osoby </w:t>
      </w:r>
      <w:r w:rsidRPr="002733B2">
        <w:t xml:space="preserve">ubiegającej się lub otrzymującej świadczenie </w:t>
      </w:r>
      <w:r w:rsidRPr="00293957">
        <w:rPr>
          <w:rFonts w:eastAsia="Helvetica"/>
        </w:rPr>
        <w:t xml:space="preserve">„aktywni rodzice w pracy”, która </w:t>
      </w:r>
      <w:r w:rsidR="000B2274" w:rsidRPr="000B2274">
        <w:t>wspólnie z małżonkiem lub wspólnie z rodzicem dziecka wychowuje dziecko albo</w:t>
      </w:r>
      <w:r w:rsidR="000B2274" w:rsidRPr="000B2274">
        <w:rPr>
          <w:rFonts w:eastAsia="Helvetica"/>
        </w:rPr>
        <w:t xml:space="preserve"> </w:t>
      </w:r>
      <w:r w:rsidRPr="00293957">
        <w:rPr>
          <w:rFonts w:eastAsia="Helvetica"/>
        </w:rPr>
        <w:t>zgodnie z oświadczeniem wspólnie z inną osobą zamieszkuje i wychowuje dziecko, świadczenie „aktywni rodzice w pracy” przysługuje</w:t>
      </w:r>
      <w:r w:rsidR="001E70AB">
        <w:rPr>
          <w:rFonts w:eastAsia="Helvetica"/>
        </w:rPr>
        <w:t>,</w:t>
      </w:r>
      <w:r w:rsidRPr="00293957">
        <w:rPr>
          <w:rFonts w:eastAsia="Helvetica"/>
        </w:rPr>
        <w:t xml:space="preserve"> jeżeli</w:t>
      </w:r>
      <w:r w:rsidRPr="002733B2">
        <w:t xml:space="preserve"> zarówno osoba ubiegająca się lub otrzymująca świadczenie „</w:t>
      </w:r>
      <w:r w:rsidRPr="00293957">
        <w:rPr>
          <w:rFonts w:eastAsia="Helvetica"/>
        </w:rPr>
        <w:t>aktywni rodzice w pracy</w:t>
      </w:r>
      <w:r w:rsidRPr="002733B2">
        <w:t>”</w:t>
      </w:r>
      <w:r w:rsidR="001E70AB">
        <w:t>,</w:t>
      </w:r>
      <w:r w:rsidRPr="002733B2">
        <w:t xml:space="preserve"> jak i osoba wspólnie z nią wychowująca dziecko, z tytułu aktywności zawodowej podlegają ubezpieczeniom emerytalnemu i rentow</w:t>
      </w:r>
      <w:r w:rsidR="003D2E23">
        <w:t>ym</w:t>
      </w:r>
      <w:r w:rsidRPr="002733B2">
        <w:t xml:space="preserve"> od podstawy, której łączna wysokość wynosi nie mniej niż 100% minimalnego wynagrodzenia za pracę, przy czym podstawa, od której </w:t>
      </w:r>
      <w:r w:rsidR="00C01918" w:rsidRPr="002733B2">
        <w:t xml:space="preserve">są </w:t>
      </w:r>
      <w:r w:rsidRPr="002733B2">
        <w:t>opłacane składki na ubezpieczenia emerytalne i rentowe każdego z nich nie może być niższa niż:</w:t>
      </w:r>
    </w:p>
    <w:p w14:paraId="65A37413" w14:textId="77777777" w:rsidR="00293957" w:rsidRPr="002733B2" w:rsidRDefault="003D2E23" w:rsidP="003D2E23">
      <w:pPr>
        <w:pStyle w:val="PKTpunkt"/>
      </w:pPr>
      <w:r>
        <w:t>1</w:t>
      </w:r>
      <w:r w:rsidR="00293957" w:rsidRPr="002733B2">
        <w:t>)</w:t>
      </w:r>
      <w:r w:rsidR="00293957" w:rsidRPr="002733B2">
        <w:tab/>
        <w:t xml:space="preserve">50% minimalnego wynagrodzenia za pracę obowiązującego w danym </w:t>
      </w:r>
      <w:r>
        <w:t>okresie</w:t>
      </w:r>
      <w:r w:rsidR="00293957" w:rsidRPr="002733B2">
        <w:t>, na który jest ustalane prawo do świadczenia „aktywni rodzice w pracy”</w:t>
      </w:r>
      <w:r w:rsidR="006840D4">
        <w:t>;</w:t>
      </w:r>
    </w:p>
    <w:p w14:paraId="4AA8F589" w14:textId="54D60F18" w:rsidR="00293957" w:rsidRPr="00293957" w:rsidRDefault="003D2E23" w:rsidP="003D2E23">
      <w:pPr>
        <w:pStyle w:val="PKTpunkt"/>
        <w:rPr>
          <w:rFonts w:eastAsia="Helvetica"/>
        </w:rPr>
      </w:pPr>
      <w:r>
        <w:t>2</w:t>
      </w:r>
      <w:r w:rsidR="00293957" w:rsidRPr="002733B2">
        <w:t>)</w:t>
      </w:r>
      <w:r w:rsidR="00293957" w:rsidRPr="002733B2">
        <w:tab/>
        <w:t xml:space="preserve">30% minimalnego wynagrodzenia za pracę obowiązującego w danym </w:t>
      </w:r>
      <w:r>
        <w:t>okresie</w:t>
      </w:r>
      <w:r w:rsidR="00293957" w:rsidRPr="002733B2">
        <w:t>, na który jest ustalane prawo do świadczenia „</w:t>
      </w:r>
      <w:r w:rsidR="00293957" w:rsidRPr="00293957">
        <w:rPr>
          <w:rFonts w:eastAsia="Helvetica"/>
        </w:rPr>
        <w:t>aktywni rodzice w pracy</w:t>
      </w:r>
      <w:r w:rsidR="00293957" w:rsidRPr="002733B2">
        <w:t>” –</w:t>
      </w:r>
      <w:r w:rsidR="00293957">
        <w:t xml:space="preserve"> </w:t>
      </w:r>
      <w:r w:rsidR="00293957" w:rsidRPr="002733B2">
        <w:t>w przypadku osób</w:t>
      </w:r>
      <w:r w:rsidR="006840D4">
        <w:t xml:space="preserve"> </w:t>
      </w:r>
      <w:r w:rsidR="00293957" w:rsidRPr="002733B2">
        <w:t>prowadzących pozarolniczą działalność gospodarczą, o których mowa w ust. 4 lub w</w:t>
      </w:r>
      <w:r w:rsidR="00032995">
        <w:t> </w:t>
      </w:r>
      <w:r w:rsidR="00293957" w:rsidRPr="002733B2">
        <w:t>art.</w:t>
      </w:r>
      <w:r w:rsidR="00032995">
        <w:t> </w:t>
      </w:r>
      <w:r w:rsidR="00293957" w:rsidRPr="002733B2">
        <w:t xml:space="preserve">18a i </w:t>
      </w:r>
      <w:r w:rsidR="001E70AB">
        <w:t xml:space="preserve">art. </w:t>
      </w:r>
      <w:r w:rsidR="00293957" w:rsidRPr="002733B2">
        <w:t xml:space="preserve">18c ustawy </w:t>
      </w:r>
      <w:r w:rsidR="00293957" w:rsidRPr="00293957">
        <w:rPr>
          <w:rFonts w:eastAsia="Helvetica"/>
        </w:rPr>
        <w:t>z</w:t>
      </w:r>
      <w:r w:rsidR="00293957" w:rsidRPr="002733B2">
        <w:t xml:space="preserve"> </w:t>
      </w:r>
      <w:r w:rsidR="00293957" w:rsidRPr="00293957">
        <w:rPr>
          <w:rFonts w:eastAsia="Helvetica"/>
        </w:rPr>
        <w:t>dnia</w:t>
      </w:r>
      <w:r w:rsidR="00293957" w:rsidRPr="002733B2">
        <w:t xml:space="preserve"> </w:t>
      </w:r>
      <w:r w:rsidR="00293957" w:rsidRPr="00293957">
        <w:rPr>
          <w:rFonts w:eastAsia="Helvetica"/>
        </w:rPr>
        <w:t>13</w:t>
      </w:r>
      <w:r w:rsidR="00293957" w:rsidRPr="002733B2">
        <w:t xml:space="preserve"> </w:t>
      </w:r>
      <w:r w:rsidR="00293957" w:rsidRPr="00293957">
        <w:rPr>
          <w:rFonts w:eastAsia="Helvetica"/>
        </w:rPr>
        <w:t>października</w:t>
      </w:r>
      <w:r w:rsidR="00293957" w:rsidRPr="002733B2">
        <w:t xml:space="preserve"> </w:t>
      </w:r>
      <w:r w:rsidR="00293957" w:rsidRPr="00293957">
        <w:rPr>
          <w:rFonts w:eastAsia="Helvetica"/>
        </w:rPr>
        <w:t>1998</w:t>
      </w:r>
      <w:r w:rsidR="00293957" w:rsidRPr="002733B2">
        <w:t xml:space="preserve"> </w:t>
      </w:r>
      <w:r w:rsidR="00293957" w:rsidRPr="00293957">
        <w:rPr>
          <w:rFonts w:eastAsia="Helvetica"/>
        </w:rPr>
        <w:t>r.</w:t>
      </w:r>
      <w:r w:rsidR="00293957" w:rsidRPr="002733B2">
        <w:t xml:space="preserve"> o systemie ubezpieczeń społecznych</w:t>
      </w:r>
      <w:r w:rsidR="00293957" w:rsidRPr="00293957">
        <w:rPr>
          <w:rFonts w:eastAsia="Helvetica"/>
        </w:rPr>
        <w:t>.</w:t>
      </w:r>
      <w:r w:rsidR="006840D4">
        <w:rPr>
          <w:rFonts w:eastAsia="Helvetica"/>
        </w:rPr>
        <w:t xml:space="preserve"> </w:t>
      </w:r>
    </w:p>
    <w:bookmarkEnd w:id="11"/>
    <w:p w14:paraId="4EE0738B" w14:textId="634E07AB" w:rsidR="00293957" w:rsidRPr="002733B2" w:rsidRDefault="00CE5A44" w:rsidP="00293957">
      <w:pPr>
        <w:pStyle w:val="USTustnpkodeksu"/>
      </w:pPr>
      <w:r w:rsidRPr="002733B2">
        <w:t xml:space="preserve">2. W przypadku </w:t>
      </w:r>
      <w:r w:rsidRPr="00CE5A44">
        <w:rPr>
          <w:rFonts w:eastAsia="Helvetica"/>
        </w:rPr>
        <w:t xml:space="preserve">osoby </w:t>
      </w:r>
      <w:r w:rsidRPr="002733B2">
        <w:t xml:space="preserve">ubiegającej się lub otrzymującej świadczenie </w:t>
      </w:r>
      <w:r w:rsidRPr="00CE5A44">
        <w:rPr>
          <w:rFonts w:eastAsia="Helvetica"/>
        </w:rPr>
        <w:t>„aktywni rodzice w</w:t>
      </w:r>
      <w:r w:rsidR="00032995">
        <w:rPr>
          <w:rFonts w:eastAsia="Helvetica"/>
        </w:rPr>
        <w:t> </w:t>
      </w:r>
      <w:r w:rsidRPr="00CE5A44">
        <w:rPr>
          <w:rFonts w:eastAsia="Helvetica"/>
        </w:rPr>
        <w:t>pracy” będącej, zgodnie z oświadczeniem, osobą samodzielnie wychowującą dziecko świadczenie „aktywni rodzice w pracy” przysługuje</w:t>
      </w:r>
      <w:r w:rsidR="00923925">
        <w:rPr>
          <w:rFonts w:eastAsia="Helvetica"/>
        </w:rPr>
        <w:t>,</w:t>
      </w:r>
      <w:r w:rsidRPr="00CE5A44">
        <w:rPr>
          <w:rFonts w:eastAsia="Helvetica"/>
        </w:rPr>
        <w:t xml:space="preserve"> jeżeli</w:t>
      </w:r>
      <w:r w:rsidR="00923925">
        <w:t xml:space="preserve"> </w:t>
      </w:r>
      <w:r w:rsidRPr="002733B2">
        <w:t xml:space="preserve">osoba ubiegająca się lub otrzymująca świadczenie </w:t>
      </w:r>
      <w:r w:rsidRPr="00CE5A44">
        <w:rPr>
          <w:rFonts w:eastAsia="Helvetica"/>
        </w:rPr>
        <w:t>„aktywni rodzice w pracy”</w:t>
      </w:r>
      <w:r w:rsidRPr="002733B2">
        <w:t xml:space="preserve"> </w:t>
      </w:r>
      <w:r>
        <w:t xml:space="preserve">z tytułu aktywności zawodowej </w:t>
      </w:r>
      <w:r w:rsidRPr="002733B2">
        <w:t>podlega ubezpieczeniom emerytalnemu i rentowemu od podstawy, której wysokość wynosi nie mniej niż 100% minimalnego wynagrodzenia za pracę.</w:t>
      </w:r>
    </w:p>
    <w:p w14:paraId="13BD6F1E" w14:textId="64F4FEE7" w:rsidR="00293957" w:rsidRPr="002733B2" w:rsidRDefault="00293957" w:rsidP="00293957">
      <w:pPr>
        <w:pStyle w:val="USTustnpkodeksu"/>
      </w:pPr>
      <w:r w:rsidRPr="002733B2">
        <w:t>3. Niepodleganie ubezpieczeniom emerytalnemu i rentow</w:t>
      </w:r>
      <w:r w:rsidR="0027265F">
        <w:t>emu</w:t>
      </w:r>
      <w:r w:rsidRPr="002733B2">
        <w:t xml:space="preserve"> z tytułu wykonywania aktywności zawodowej, o której mowa w art. 6 pkt 2 lit</w:t>
      </w:r>
      <w:r>
        <w:t>.</w:t>
      </w:r>
      <w:r w:rsidRPr="002733B2">
        <w:t xml:space="preserve"> </w:t>
      </w:r>
      <w:r w:rsidR="003D2E23">
        <w:t>c</w:t>
      </w:r>
      <w:r w:rsidRPr="002733B2">
        <w:t xml:space="preserve">, </w:t>
      </w:r>
      <w:r w:rsidRPr="00293957">
        <w:rPr>
          <w:rFonts w:eastAsia="Calibri"/>
        </w:rPr>
        <w:t xml:space="preserve">jest </w:t>
      </w:r>
      <w:r w:rsidRPr="002733B2">
        <w:t>równoważne z opłacaniem składek na ubezpieczenia emerytalne i rentowe od podstawy, której łączna wysokość wynosi 100% minimalnego wynagrodzenia za pracę.</w:t>
      </w:r>
    </w:p>
    <w:p w14:paraId="655CA0A5" w14:textId="51299290" w:rsidR="00293957" w:rsidRPr="002733B2" w:rsidRDefault="00293957" w:rsidP="00293957">
      <w:pPr>
        <w:pStyle w:val="USTustnpkodeksu"/>
      </w:pPr>
      <w:r w:rsidRPr="002733B2">
        <w:t>4. Niepodleganie ubezpieczeniom emerytalnemu i rentowemu z tytułu prowadzenia pozarolniczej działalności gospodarczej na podstawie art. 18 ust. 1 ustawy z dnia 6 marca 2018</w:t>
      </w:r>
      <w:r w:rsidR="00032995">
        <w:t> </w:t>
      </w:r>
      <w:r w:rsidRPr="002733B2">
        <w:t xml:space="preserve">r. – Prawo przedsiębiorców </w:t>
      </w:r>
      <w:r w:rsidR="00A97D0D">
        <w:t xml:space="preserve">(Dz. U. z 2024 r. poz. 236) </w:t>
      </w:r>
      <w:r w:rsidRPr="00293957">
        <w:rPr>
          <w:rFonts w:eastAsia="Calibri"/>
        </w:rPr>
        <w:t xml:space="preserve">jest </w:t>
      </w:r>
      <w:r w:rsidRPr="002733B2">
        <w:t>równoważne z opłacaniem składek na ubezpieczenia emerytalne i rentowe od podstawy, której łączna wysokość wynosi 30%</w:t>
      </w:r>
      <w:r w:rsidR="00032995">
        <w:t> </w:t>
      </w:r>
      <w:r w:rsidRPr="002733B2">
        <w:t>minimalnego wynagrodzenia za pracę</w:t>
      </w:r>
      <w:r w:rsidR="00A5684C">
        <w:t>.</w:t>
      </w:r>
    </w:p>
    <w:p w14:paraId="2D8BD679" w14:textId="77777777" w:rsidR="00293957" w:rsidRDefault="000855E2" w:rsidP="00293957">
      <w:pPr>
        <w:pStyle w:val="USTustnpkodeksu"/>
      </w:pPr>
      <w:r>
        <w:t xml:space="preserve">5. </w:t>
      </w:r>
      <w:r w:rsidRPr="000855E2">
        <w:t xml:space="preserve">Podleganie, na podstawie ustawy z dnia 20 grudnia 1990 r. o ubezpieczeniu społecznym rolników, ubezpieczeniu emerytalno-rentowemu rolników z mocy ustawy albo przez </w:t>
      </w:r>
      <w:r w:rsidRPr="000855E2">
        <w:lastRenderedPageBreak/>
        <w:t>nieprzerwany okres co najmniej 12 miesięcy ubezpieczeniu emerytalno-rentowemu rolników na wniosek</w:t>
      </w:r>
      <w:r w:rsidRPr="000855E2">
        <w:rPr>
          <w:rFonts w:eastAsia="Calibri"/>
        </w:rPr>
        <w:t xml:space="preserve">, jest </w:t>
      </w:r>
      <w:r w:rsidRPr="000855E2">
        <w:t>równoważne z opłacaniem składek na ubezpieczenia emerytalne i rentowe od podstawy, której łączna wysokość wynosi 100% minimalnego wynagrodzenia za pracę.</w:t>
      </w:r>
    </w:p>
    <w:p w14:paraId="68AFB573" w14:textId="69DC0B74" w:rsidR="002F1475" w:rsidRPr="002F1475" w:rsidRDefault="002F1475" w:rsidP="002F1475">
      <w:pPr>
        <w:pStyle w:val="USTustnpkodeksu"/>
      </w:pPr>
      <w:r w:rsidRPr="002F1475">
        <w:t xml:space="preserve">6. W przypadku osoby pobierającej zasiłek, świadczenie albo wynagrodzenie, o których mowa </w:t>
      </w:r>
      <w:r w:rsidR="000E0790">
        <w:t xml:space="preserve">w </w:t>
      </w:r>
      <w:r w:rsidRPr="002F1475">
        <w:t>art. 6 pkt 2 lit. b, przy ustalaniu podstawy wymiaru składek na ubezpieczenia emerytalne i rentowe przyjmuje się podstawę wymiaru składek</w:t>
      </w:r>
      <w:r w:rsidR="00764763">
        <w:t>,</w:t>
      </w:r>
      <w:r w:rsidRPr="002F1475">
        <w:t xml:space="preserve"> jaka byłaby przyjęta, gdyby zasiłek, świadczenie lub wynagrodzenie nie były pobierane w tym okresie. Dla tych celów przyjmuje się podstawę wymiaru składek na ubezpieczenie emerytalne i rentowe ostatnio przyjętą do obliczenia składek. Jeśli nie jest możliwe ustalenie podstawy wymiaru składek w</w:t>
      </w:r>
      <w:r w:rsidR="00031C69">
        <w:t> </w:t>
      </w:r>
      <w:r w:rsidRPr="002F1475">
        <w:t>ten sposób, za podstawę wymiaru składek przyjmuje się kwotę zasiłku, świadczenia albo wynagrodzenia.</w:t>
      </w:r>
    </w:p>
    <w:p w14:paraId="37D0E048" w14:textId="77777777" w:rsidR="002F1475" w:rsidRPr="002733B2" w:rsidRDefault="002F1475" w:rsidP="002F1475">
      <w:pPr>
        <w:pStyle w:val="USTustnpkodeksu"/>
      </w:pPr>
      <w:r w:rsidRPr="002F1475">
        <w:t>7. W przypadku osoby pobierającej zasiłek wyrównawczy przy ustalaniu podstawy wymiaru składek na ubezpieczenia emerytalne i rentowe uwzględnia się kwotę tego zasiłku</w:t>
      </w:r>
      <w:r>
        <w:t>.</w:t>
      </w:r>
    </w:p>
    <w:bookmarkEnd w:id="9"/>
    <w:bookmarkEnd w:id="10"/>
    <w:p w14:paraId="63390C63" w14:textId="41D6EB4C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 10.</w:t>
      </w:r>
      <w:r w:rsidRPr="00293957">
        <w:rPr>
          <w:rFonts w:eastAsia="Helvetica"/>
        </w:rPr>
        <w:t xml:space="preserve"> </w:t>
      </w:r>
      <w:r w:rsidR="00435795">
        <w:rPr>
          <w:rFonts w:eastAsia="Helvetica"/>
        </w:rPr>
        <w:t xml:space="preserve">1. </w:t>
      </w:r>
      <w:r w:rsidRPr="00293957">
        <w:rPr>
          <w:rFonts w:eastAsia="Helvetica"/>
        </w:rPr>
        <w:t xml:space="preserve">Świadczenie „aktywni rodzice w pracy” przysługuje </w:t>
      </w:r>
      <w:r w:rsidRPr="002733B2">
        <w:t>od pierwszego dnia miesiąca, w którym dziecko ukończyło 12. miesiąc życia, do ostatniego dnia miesiąca poprzedzającego miesiąc, w którym dziecko ukończy 36. miesiąc życia.</w:t>
      </w:r>
    </w:p>
    <w:p w14:paraId="1E9D10D4" w14:textId="3B2965F5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 xml:space="preserve">2. Świadczenie „aktywni rodzice w pracy” przysługuje w wysokości </w:t>
      </w:r>
      <w:r w:rsidRPr="002733B2">
        <w:t>1500 zł miesięcznie na dziecko, a w przypadku dziecka legitymującego się orzeczeniem o niepełnosprawności łącznie ze wskazaniami: konieczności stałej lub długotrwałej opieki lub pomocy innej osoby w</w:t>
      </w:r>
      <w:r w:rsidR="00031C69">
        <w:t> </w:t>
      </w:r>
      <w:r w:rsidRPr="002733B2">
        <w:t>związku ze znacznie ograniczoną możliwością samodzielnej egzystencji oraz konieczności stałego współudziału na co dzień opiekuna dziecka w procesie jego leczenia, rehabilitacji i</w:t>
      </w:r>
      <w:r w:rsidR="00073EF4">
        <w:t> </w:t>
      </w:r>
      <w:r w:rsidRPr="002733B2">
        <w:t xml:space="preserve">edukacji – w wysokości 1900 zł miesięcznie. </w:t>
      </w:r>
    </w:p>
    <w:p w14:paraId="0A9B46D9" w14:textId="77777777" w:rsidR="00293957" w:rsidRPr="00293957" w:rsidRDefault="00293957" w:rsidP="00293957">
      <w:pPr>
        <w:pStyle w:val="USTustnpkodeksu"/>
        <w:rPr>
          <w:rFonts w:eastAsia="Helvetica"/>
        </w:rPr>
      </w:pPr>
      <w:r w:rsidRPr="002733B2">
        <w:t xml:space="preserve">3. W przypadku gdy dziecko, zgodnie z orzeczeniem sądu, jest pod opieką naprzemienną obydwojga rodziców rozwiedzionych, żyjących w separacji lub żyjących w rozłączeniu, sprawowaną w porównywalnych i powtarzających się okresach, kwotę </w:t>
      </w:r>
      <w:r w:rsidRPr="00293957">
        <w:rPr>
          <w:rFonts w:eastAsia="Helvetica"/>
        </w:rPr>
        <w:t xml:space="preserve">świadczenia „aktywni rodzice w pracy” </w:t>
      </w:r>
      <w:r w:rsidRPr="002733B2">
        <w:t>ustala się każdemu z rodziców w wysokości połowy kwoty przysługującego świadczenia.</w:t>
      </w:r>
    </w:p>
    <w:p w14:paraId="01F99E4B" w14:textId="77777777" w:rsidR="00293957" w:rsidRPr="00293957" w:rsidRDefault="00293957" w:rsidP="00293957">
      <w:pPr>
        <w:pStyle w:val="USTustnpkodeksu"/>
        <w:rPr>
          <w:rFonts w:eastAsia="Helvetica"/>
        </w:rPr>
      </w:pPr>
      <w:r w:rsidRPr="00293957">
        <w:rPr>
          <w:rFonts w:eastAsia="Helvetica"/>
        </w:rPr>
        <w:t xml:space="preserve">4. </w:t>
      </w:r>
      <w:r w:rsidR="0063742B" w:rsidRPr="0063742B">
        <w:t xml:space="preserve">W przypadku gdy osoba pobierająca świadczenie </w:t>
      </w:r>
      <w:r w:rsidR="0063742B" w:rsidRPr="0063742B">
        <w:rPr>
          <w:rFonts w:eastAsia="Helvetica"/>
        </w:rPr>
        <w:t>„aktywni rodzice w pracy”, drugi rodzic dziecka, małżonek</w:t>
      </w:r>
      <w:r w:rsidR="0063742B" w:rsidRPr="0063742B">
        <w:t xml:space="preserve"> lub inna osoba, </w:t>
      </w:r>
      <w:r w:rsidR="0063742B" w:rsidRPr="0063742B">
        <w:rPr>
          <w:rFonts w:eastAsia="Helvetica"/>
        </w:rPr>
        <w:t>która wspólnie z nią wychowuje dziecko,</w:t>
      </w:r>
      <w:r w:rsidR="0063742B" w:rsidRPr="0063742B">
        <w:t xml:space="preserve"> nie spełniają warunków</w:t>
      </w:r>
      <w:r w:rsidR="00185268">
        <w:t>,</w:t>
      </w:r>
      <w:r w:rsidR="0063742B" w:rsidRPr="0063742B">
        <w:t xml:space="preserve"> o których mowa w art. 9</w:t>
      </w:r>
      <w:r w:rsidR="0063742B" w:rsidRPr="0063742B">
        <w:rPr>
          <w:rFonts w:eastAsia="Helvetica"/>
        </w:rPr>
        <w:t xml:space="preserve">, osoba </w:t>
      </w:r>
      <w:r w:rsidR="0063742B" w:rsidRPr="0063742B">
        <w:t xml:space="preserve">pobierająca świadczenie </w:t>
      </w:r>
      <w:r w:rsidR="0063742B" w:rsidRPr="0063742B">
        <w:rPr>
          <w:rFonts w:eastAsia="Helvetica"/>
        </w:rPr>
        <w:t>„aktywni rodzice w pracy” zachowuje prawo do tego świadczenia do końca miesiąca następującego po miesiącu, w którym nie spełni</w:t>
      </w:r>
      <w:r w:rsidR="005F4622">
        <w:rPr>
          <w:rFonts w:eastAsia="Helvetica"/>
        </w:rPr>
        <w:t>ają</w:t>
      </w:r>
      <w:r w:rsidR="0063742B" w:rsidRPr="0063742B">
        <w:rPr>
          <w:rFonts w:eastAsia="Helvetica"/>
        </w:rPr>
        <w:t xml:space="preserve"> warunków</w:t>
      </w:r>
      <w:r w:rsidR="00185268">
        <w:rPr>
          <w:rFonts w:eastAsia="Helvetica"/>
        </w:rPr>
        <w:t>,</w:t>
      </w:r>
      <w:r w:rsidR="0063742B" w:rsidRPr="0063742B">
        <w:rPr>
          <w:rFonts w:eastAsia="Helvetica"/>
        </w:rPr>
        <w:t xml:space="preserve"> o których mowa w art. 9.</w:t>
      </w:r>
      <w:r w:rsidR="0063742B" w:rsidRPr="0063742B">
        <w:t xml:space="preserve"> Zachowanie prawa do świadczenia </w:t>
      </w:r>
      <w:r w:rsidR="0063742B" w:rsidRPr="0063742B">
        <w:rPr>
          <w:rFonts w:eastAsia="Helvetica"/>
        </w:rPr>
        <w:lastRenderedPageBreak/>
        <w:t xml:space="preserve">„aktywni rodzice w pracy” na zasadach określonych w zdaniu pierwszym przysługuje </w:t>
      </w:r>
      <w:r w:rsidR="0063742B" w:rsidRPr="0063742B">
        <w:t>nie więcej niż dwa razy w okresie, o którym mowa w ust. 1</w:t>
      </w:r>
      <w:r w:rsidRPr="002733B2">
        <w:t>.</w:t>
      </w:r>
    </w:p>
    <w:p w14:paraId="603A6435" w14:textId="46182F4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5.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zgodnie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przepisami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ustawodawstwo</w:t>
      </w:r>
      <w:r w:rsidRPr="002733B2">
        <w:t xml:space="preserve"> </w:t>
      </w:r>
      <w:r w:rsidRPr="00293957">
        <w:rPr>
          <w:rFonts w:eastAsia="Helvetica"/>
        </w:rPr>
        <w:t>polskie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ustawodawstwem</w:t>
      </w:r>
      <w:r w:rsidRPr="002733B2">
        <w:t xml:space="preserve"> </w:t>
      </w:r>
      <w:r w:rsidRPr="00293957">
        <w:rPr>
          <w:rFonts w:eastAsia="Helvetica"/>
        </w:rPr>
        <w:t>wyznaczonym</w:t>
      </w:r>
      <w:r w:rsidRPr="002733B2">
        <w:t xml:space="preserve"> </w:t>
      </w:r>
      <w:r w:rsidRPr="00293957">
        <w:rPr>
          <w:rFonts w:eastAsia="Helvetica"/>
        </w:rPr>
        <w:t>jako</w:t>
      </w:r>
      <w:r w:rsidRPr="002733B2">
        <w:t xml:space="preserve"> </w:t>
      </w:r>
      <w:r w:rsidRPr="00293957">
        <w:rPr>
          <w:rFonts w:eastAsia="Helvetica"/>
        </w:rPr>
        <w:t>mające</w:t>
      </w:r>
      <w:r w:rsidRPr="002733B2">
        <w:t xml:space="preserve"> </w:t>
      </w:r>
      <w:r w:rsidRPr="00293957">
        <w:rPr>
          <w:rFonts w:eastAsia="Helvetica"/>
        </w:rPr>
        <w:t>pierwszeństwo,</w:t>
      </w:r>
      <w:r w:rsidRPr="002733B2">
        <w:t xml:space="preserve"> </w:t>
      </w:r>
      <w:r w:rsidRPr="00293957">
        <w:rPr>
          <w:rFonts w:eastAsia="Helvetica"/>
        </w:rPr>
        <w:t>świadczenie „aktywni rodzice w pracy” przysługuje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wysokości</w:t>
      </w:r>
      <w:r w:rsidRPr="002733B2">
        <w:t xml:space="preserve"> </w:t>
      </w:r>
      <w:r w:rsidRPr="00293957">
        <w:rPr>
          <w:rFonts w:eastAsia="Helvetica"/>
        </w:rPr>
        <w:t>określonej</w:t>
      </w:r>
      <w:r w:rsidRPr="002733B2">
        <w:t xml:space="preserve"> odpowiednio </w:t>
      </w:r>
      <w:r w:rsidRPr="00293957">
        <w:rPr>
          <w:rFonts w:eastAsia="Helvetica"/>
        </w:rPr>
        <w:t>w</w:t>
      </w:r>
      <w:r w:rsidR="00073EF4">
        <w:t> 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2 albo 3.</w:t>
      </w:r>
    </w:p>
    <w:p w14:paraId="3B23319A" w14:textId="77777777" w:rsidR="00293957" w:rsidRPr="00471D8A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93957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11.</w:t>
      </w:r>
      <w:r w:rsidRPr="00F949CE">
        <w:rPr>
          <w:rStyle w:val="Ppogrubienie"/>
          <w:b w:val="0"/>
          <w:bCs/>
        </w:rPr>
        <w:t xml:space="preserve"> </w:t>
      </w:r>
      <w:r w:rsidRPr="00293957">
        <w:rPr>
          <w:rFonts w:eastAsia="Helvetica"/>
        </w:rPr>
        <w:t>Świadczenie „aktywni rodzice w pracy</w:t>
      </w:r>
      <w:r w:rsidRPr="00B2000F">
        <w:t>” nie przysługuje, jeżeli:</w:t>
      </w:r>
    </w:p>
    <w:p w14:paraId="5032C473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1)</w:t>
      </w:r>
      <w:r w:rsidRPr="002733B2">
        <w:tab/>
      </w:r>
      <w:r w:rsidRPr="00293957">
        <w:rPr>
          <w:rFonts w:eastAsia="Helvetica"/>
        </w:rPr>
        <w:t>osoba ubiegająca się o świadczenie „aktywni rodzice w pracy” albo osoba pobierająca to świadczenie</w:t>
      </w:r>
      <w:r w:rsidRPr="002733B2">
        <w:t xml:space="preserve"> </w:t>
      </w:r>
      <w:r w:rsidRPr="00293957">
        <w:rPr>
          <w:rFonts w:eastAsia="Helvetica"/>
        </w:rPr>
        <w:t>została</w:t>
      </w:r>
      <w:r w:rsidRPr="002733B2">
        <w:t xml:space="preserve"> </w:t>
      </w:r>
      <w:r w:rsidRPr="00293957">
        <w:rPr>
          <w:rFonts w:eastAsia="Helvetica"/>
        </w:rPr>
        <w:t>pozbawiona</w:t>
      </w:r>
      <w:r w:rsidRPr="002733B2">
        <w:t xml:space="preserve"> </w:t>
      </w:r>
      <w:r w:rsidRPr="00293957">
        <w:rPr>
          <w:rFonts w:eastAsia="Helvetica"/>
        </w:rPr>
        <w:t>władzy</w:t>
      </w:r>
      <w:r w:rsidRPr="002733B2">
        <w:t xml:space="preserve"> </w:t>
      </w:r>
      <w:r w:rsidRPr="00293957">
        <w:rPr>
          <w:rFonts w:eastAsia="Helvetica"/>
        </w:rPr>
        <w:t>rodzicielskiej;</w:t>
      </w:r>
    </w:p>
    <w:p w14:paraId="46A75202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</w:r>
      <w:r w:rsidRPr="002733B2">
        <w:t>na to samo dziecko, za dany miesiąc:</w:t>
      </w:r>
    </w:p>
    <w:p w14:paraId="1C01F597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733B2">
        <w:t>a)</w:t>
      </w:r>
      <w:r w:rsidRPr="002733B2">
        <w:tab/>
        <w:t xml:space="preserve">zostało przyznane świadczenie </w:t>
      </w:r>
      <w:r w:rsidRPr="00293957">
        <w:rPr>
          <w:rFonts w:eastAsia="Helvetica"/>
        </w:rPr>
        <w:t xml:space="preserve">„aktywnie w żłobku”, </w:t>
      </w:r>
    </w:p>
    <w:p w14:paraId="123753B0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  <w:t xml:space="preserve">zostało przyznane </w:t>
      </w:r>
      <w:r w:rsidRPr="002733B2">
        <w:t xml:space="preserve">świadczenie </w:t>
      </w:r>
      <w:r w:rsidRPr="00293957">
        <w:rPr>
          <w:rFonts w:eastAsia="Helvetica"/>
        </w:rPr>
        <w:t>„aktywnie w domu”</w:t>
      </w:r>
      <w:r w:rsidR="00D84CF5">
        <w:rPr>
          <w:rFonts w:eastAsia="Helvetica"/>
        </w:rPr>
        <w:t>;</w:t>
      </w:r>
    </w:p>
    <w:p w14:paraId="6F923265" w14:textId="0715D5C2" w:rsidR="00293957" w:rsidRPr="002733B2" w:rsidRDefault="00293957" w:rsidP="00293957">
      <w:pPr>
        <w:pStyle w:val="PKTpunkt"/>
      </w:pPr>
      <w:r w:rsidRPr="00293957">
        <w:rPr>
          <w:rFonts w:eastAsia="Helvetica"/>
        </w:rPr>
        <w:t>3)</w:t>
      </w:r>
      <w:r w:rsidRPr="002733B2">
        <w:tab/>
      </w:r>
      <w:r w:rsidRPr="00293957">
        <w:rPr>
          <w:rFonts w:eastAsia="Helvetica"/>
        </w:rPr>
        <w:t>członkowi</w:t>
      </w:r>
      <w:r w:rsidRPr="002733B2">
        <w:t xml:space="preserve"> </w:t>
      </w:r>
      <w:r w:rsidRPr="00293957">
        <w:rPr>
          <w:rFonts w:eastAsia="Helvetica"/>
        </w:rPr>
        <w:t>rodziny</w:t>
      </w:r>
      <w:r w:rsidRPr="002733B2">
        <w:t xml:space="preserve"> </w:t>
      </w:r>
      <w:r w:rsidRPr="00293957">
        <w:rPr>
          <w:rFonts w:eastAsia="Helvetica"/>
        </w:rPr>
        <w:t>przysługuje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granicą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dziecko</w:t>
      </w:r>
      <w:r w:rsidRPr="002733B2">
        <w:t xml:space="preserve"> </w:t>
      </w:r>
      <w:r w:rsidRPr="00293957">
        <w:rPr>
          <w:rFonts w:eastAsia="Helvetica"/>
        </w:rPr>
        <w:t>świadczenie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podobnym</w:t>
      </w:r>
      <w:r w:rsidRPr="002733B2">
        <w:t xml:space="preserve"> </w:t>
      </w:r>
      <w:r w:rsidRPr="00293957">
        <w:rPr>
          <w:rFonts w:eastAsia="Helvetica"/>
        </w:rPr>
        <w:t>charakterze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świadczenia „aktywni rodzice w pracy”,</w:t>
      </w:r>
      <w:r w:rsidRPr="002733B2">
        <w:t xml:space="preserve"> </w:t>
      </w:r>
      <w:r w:rsidRPr="00293957">
        <w:rPr>
          <w:rFonts w:eastAsia="Helvetica"/>
        </w:rPr>
        <w:t>chyba</w:t>
      </w:r>
      <w:r w:rsidRPr="002733B2">
        <w:t xml:space="preserve"> </w:t>
      </w:r>
      <w:r w:rsidRPr="00293957">
        <w:rPr>
          <w:rFonts w:eastAsia="Helvetica"/>
        </w:rPr>
        <w:t>że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dwustronne</w:t>
      </w:r>
      <w:r w:rsidRPr="002733B2">
        <w:t xml:space="preserve"> </w:t>
      </w:r>
      <w:r w:rsidRPr="00293957">
        <w:rPr>
          <w:rFonts w:eastAsia="Helvetica"/>
        </w:rPr>
        <w:t>umowy</w:t>
      </w:r>
      <w:r w:rsidRPr="002733B2">
        <w:t xml:space="preserve"> </w:t>
      </w:r>
      <w:r w:rsidRPr="00293957">
        <w:rPr>
          <w:rFonts w:eastAsia="Helvetica"/>
        </w:rPr>
        <w:t>międzynarodowe</w:t>
      </w:r>
      <w:r w:rsidRPr="002733B2">
        <w:t xml:space="preserve"> </w:t>
      </w:r>
      <w:r w:rsidRPr="00293957">
        <w:rPr>
          <w:rFonts w:eastAsia="Helvetica"/>
        </w:rPr>
        <w:t>o</w:t>
      </w:r>
      <w:r w:rsidR="00073EF4">
        <w:t> </w:t>
      </w:r>
      <w:r w:rsidRPr="00293957">
        <w:rPr>
          <w:rFonts w:eastAsia="Helvetica"/>
        </w:rPr>
        <w:t>zabezpieczeniu</w:t>
      </w:r>
      <w:r w:rsidRPr="002733B2">
        <w:t xml:space="preserve"> </w:t>
      </w:r>
      <w:r w:rsidRPr="00293957">
        <w:rPr>
          <w:rFonts w:eastAsia="Helvetica"/>
        </w:rPr>
        <w:t>społecznym</w:t>
      </w:r>
      <w:r w:rsidRPr="002733B2">
        <w:t xml:space="preserve"> </w:t>
      </w:r>
      <w:r w:rsidRPr="00293957">
        <w:rPr>
          <w:rFonts w:eastAsia="Helvetica"/>
        </w:rPr>
        <w:t>stanowią</w:t>
      </w:r>
      <w:r w:rsidRPr="002733B2">
        <w:t xml:space="preserve"> </w:t>
      </w:r>
      <w:r w:rsidRPr="00293957">
        <w:rPr>
          <w:rFonts w:eastAsia="Helvetica"/>
        </w:rPr>
        <w:t>inaczej.</w:t>
      </w:r>
    </w:p>
    <w:p w14:paraId="56A43404" w14:textId="77777777" w:rsidR="00293957" w:rsidRPr="00B2000F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12.</w:t>
      </w:r>
      <w:r w:rsidRPr="002733B2">
        <w:rPr>
          <w:rStyle w:val="Ppogrubienie"/>
        </w:rPr>
        <w:t xml:space="preserve"> </w:t>
      </w:r>
      <w:r w:rsidRPr="00B2000F">
        <w:t>W przypadku gdy matka albo ojciec marnotrawią wypłacane im świadczenie „aktywni rodzice w pracy” albo wydatkują je niezgodnie z celem, należne świadczenie „aktywni rodzice w pracy” w całości lub w części jest im przekazywane odpowiednio przez kierownika ośrodka pomocy społecznej albo dyrektora centrum usług społecznych w formie rzeczowej lub w formie opłacania usług.</w:t>
      </w:r>
    </w:p>
    <w:p w14:paraId="746C69DF" w14:textId="77777777" w:rsidR="00293957" w:rsidRPr="002733B2" w:rsidRDefault="00293957" w:rsidP="00293957">
      <w:pPr>
        <w:pStyle w:val="ROZDZODDZOZNoznaczenierozdziauluboddziau"/>
      </w:pPr>
      <w:r w:rsidRPr="00293957">
        <w:rPr>
          <w:rFonts w:eastAsia="Helvetica"/>
        </w:rPr>
        <w:t>Rozdział</w:t>
      </w:r>
      <w:r w:rsidRPr="002733B2">
        <w:t xml:space="preserve"> </w:t>
      </w:r>
      <w:r w:rsidRPr="00293957">
        <w:rPr>
          <w:rFonts w:eastAsia="Helvetica"/>
        </w:rPr>
        <w:t>3</w:t>
      </w:r>
    </w:p>
    <w:p w14:paraId="7E2689D7" w14:textId="77777777" w:rsidR="00293957" w:rsidRPr="002733B2" w:rsidRDefault="00293957" w:rsidP="00293957">
      <w:pPr>
        <w:pStyle w:val="ROZDZODDZPRZEDMprzedmiotregulacjirozdziauluboddziau"/>
      </w:pPr>
      <w:r w:rsidRPr="00293957">
        <w:rPr>
          <w:rFonts w:eastAsia="Helvetica"/>
        </w:rPr>
        <w:t>Świadczenie „aktywnie w żłobku”</w:t>
      </w:r>
    </w:p>
    <w:p w14:paraId="27830ACC" w14:textId="77777777" w:rsidR="00293957" w:rsidRPr="000A4964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13</w:t>
      </w:r>
      <w:r w:rsidRPr="002733B2">
        <w:rPr>
          <w:rStyle w:val="Ppogrubienie"/>
        </w:rPr>
        <w:t xml:space="preserve">. </w:t>
      </w:r>
      <w:r w:rsidRPr="00293957">
        <w:rPr>
          <w:rFonts w:eastAsia="Helvetica"/>
        </w:rPr>
        <w:t>I</w:t>
      </w:r>
      <w:r w:rsidRPr="00B2000F">
        <w:t xml:space="preserve">lekroć w </w:t>
      </w:r>
      <w:r w:rsidRPr="000A4964">
        <w:t>niniejszym rozdziale</w:t>
      </w:r>
      <w:r w:rsidRPr="00B2000F">
        <w:t xml:space="preserve"> jest mowa o</w:t>
      </w:r>
      <w:r w:rsidRPr="000A4964">
        <w:t xml:space="preserve"> rodzicach rozumie się przez to także opiekunów prawnych oraz inne osoby, którym sąd powierzył sprawowanie opieki nad dzieckiem.</w:t>
      </w:r>
    </w:p>
    <w:p w14:paraId="6941FA2A" w14:textId="27576147" w:rsidR="00293957" w:rsidRPr="002733B2" w:rsidRDefault="00293957" w:rsidP="00293957">
      <w:pPr>
        <w:pStyle w:val="ARTartustawynprozporzdzenia"/>
      </w:pPr>
      <w:bookmarkStart w:id="12" w:name="_Hlk158883262"/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14.</w:t>
      </w:r>
      <w:r w:rsidRPr="002733B2">
        <w:t xml:space="preserve"> 1. Świadczenie „aktywnie w żłobku” przysługuje rodzicom na dziecko, które uczęszcza do żłobka, klubu dziecięcego albo jest objęte opieką sprawowaną przez dziennego opiekuna, nie dłużej jednak niż do ukończenia roku szkolnego, w którym dziecko ukończy 3</w:t>
      </w:r>
      <w:r w:rsidR="00923925">
        <w:t>.</w:t>
      </w:r>
      <w:r w:rsidRPr="002733B2">
        <w:t xml:space="preserve"> rok życia</w:t>
      </w:r>
      <w:r w:rsidR="00D027D7">
        <w:t>,</w:t>
      </w:r>
      <w:r w:rsidRPr="002733B2">
        <w:t xml:space="preserve"> lub w przypadku gdy niemożliwe lub utrudnione jest objęcie dziecka wychowaniem przedszkolnym – 4. rok życia.</w:t>
      </w:r>
    </w:p>
    <w:p w14:paraId="23271718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lastRenderedPageBreak/>
        <w:t xml:space="preserve">2. </w:t>
      </w:r>
      <w:r w:rsidRPr="002733B2">
        <w:t>Świadczenie „aktywnie w żłobku” przysługuje na dofinansowanie kosztów objęcia dziecka opieką w żłobku, klubie dziecięcym albo sprawowaną przez dziennego opiekuna.</w:t>
      </w:r>
    </w:p>
    <w:p w14:paraId="2DADB488" w14:textId="77777777" w:rsidR="00293957" w:rsidRPr="002733B2" w:rsidRDefault="00293957" w:rsidP="00293957">
      <w:pPr>
        <w:pStyle w:val="USTustnpkodeksu"/>
      </w:pPr>
      <w:r w:rsidRPr="002733B2">
        <w:t xml:space="preserve">3. Świadczenie „aktywnie w żłobku” przysługuje w wysokości 1500 zł miesięcznie na dziecko w żłobku, klubie dziecięcym lub u dziennego opiekuna, a w przypadku dziecka legitymującego się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– w wysokości 1900 zł miesięcznie. Wysokość świadczenia </w:t>
      </w:r>
      <w:r w:rsidRPr="00293957">
        <w:rPr>
          <w:rFonts w:eastAsia="Helvetica"/>
        </w:rPr>
        <w:t xml:space="preserve">„aktywnie w żłobku” nie może być jednak wyższa niż </w:t>
      </w:r>
      <w:r w:rsidRPr="002733B2">
        <w:t>wysokość opłaty ponoszonej przez rodziców za pobyt dzieci w żłobku, klubie dziecięcym lub u dziennego opiekuna.</w:t>
      </w:r>
    </w:p>
    <w:p w14:paraId="7BF3A3D0" w14:textId="3394A4AE" w:rsidR="00293957" w:rsidRDefault="00293957" w:rsidP="00293957">
      <w:pPr>
        <w:pStyle w:val="USTustnpkodeksu"/>
      </w:pPr>
      <w:bookmarkStart w:id="13" w:name="_Hlk163331865"/>
      <w:r w:rsidRPr="002733B2">
        <w:t xml:space="preserve">4. Świadczenie „aktywnie w żłobku” przysługuje, jeżeli wysokość opłaty ponoszonej przez rodziców za pobyt dzieci w żłobku, klubie dziecięcym lub u dziennego opiekuna nie jest wyższa niż </w:t>
      </w:r>
      <w:bookmarkStart w:id="14" w:name="_Hlk163052898"/>
      <w:r w:rsidRPr="002733B2">
        <w:t xml:space="preserve">120% </w:t>
      </w:r>
      <w:r w:rsidR="00A41EFA">
        <w:t>uśrednionego</w:t>
      </w:r>
      <w:r w:rsidR="00A41EFA" w:rsidRPr="002733B2">
        <w:t xml:space="preserve"> </w:t>
      </w:r>
      <w:r w:rsidRPr="002733B2">
        <w:t>kosztu pobytu dziecka w żłobku lub klubie dziecięcym lub u</w:t>
      </w:r>
      <w:r w:rsidR="00031C69">
        <w:t> </w:t>
      </w:r>
      <w:r w:rsidRPr="002733B2">
        <w:t xml:space="preserve">dziennego opiekuna rozumianego jako </w:t>
      </w:r>
      <w:r w:rsidR="00117201">
        <w:t>uśrednione</w:t>
      </w:r>
      <w:r w:rsidR="00117201" w:rsidRPr="002733B2">
        <w:t xml:space="preserve"> </w:t>
      </w:r>
      <w:r w:rsidRPr="002733B2">
        <w:t>miesięczne wydatki ponoszone przez jednostki samorządu terytorialnego na zapewnienie jednemu dziecku opieki odpowiednio w</w:t>
      </w:r>
      <w:r w:rsidR="00073EF4">
        <w:t> </w:t>
      </w:r>
      <w:r w:rsidRPr="002733B2">
        <w:t>żłobku lub klubie dziecięcym lub u dziennego opiekuna</w:t>
      </w:r>
      <w:bookmarkStart w:id="15" w:name="_Hlk158966022"/>
      <w:bookmarkEnd w:id="14"/>
      <w:r>
        <w:t>.</w:t>
      </w:r>
    </w:p>
    <w:bookmarkEnd w:id="13"/>
    <w:p w14:paraId="4CE05DAB" w14:textId="77777777" w:rsidR="00293957" w:rsidRPr="002733B2" w:rsidRDefault="00293957" w:rsidP="00293957">
      <w:pPr>
        <w:pStyle w:val="USTustnpkodeksu"/>
      </w:pPr>
      <w:r w:rsidRPr="002733B2">
        <w:t xml:space="preserve">5. Przez opłatę </w:t>
      </w:r>
      <w:r w:rsidR="00F81E38">
        <w:t xml:space="preserve">ponoszoną przez </w:t>
      </w:r>
      <w:r w:rsidRPr="002733B2">
        <w:t>rodzic</w:t>
      </w:r>
      <w:r w:rsidR="00F81E38">
        <w:t>ów</w:t>
      </w:r>
      <w:r w:rsidRPr="002733B2">
        <w:t xml:space="preserve"> za pobyt dziecka w żłobku, klubie dziecięcym lub u dziennego opiekuna rozumie się miesięczną opłatę ponoszoną przez rodzica za pobyt dziecka w żłobku, klubie dziecięcym lub u dziennego opiekuna, z uwzględnieniem:</w:t>
      </w:r>
    </w:p>
    <w:p w14:paraId="567653BE" w14:textId="77777777" w:rsidR="00293957" w:rsidRPr="002733B2" w:rsidRDefault="00293957" w:rsidP="00293957">
      <w:pPr>
        <w:pStyle w:val="PKTpunkt"/>
      </w:pPr>
      <w:bookmarkStart w:id="16" w:name="_Hlk158981887"/>
      <w:r w:rsidRPr="002733B2">
        <w:t>1)</w:t>
      </w:r>
      <w:r w:rsidRPr="002733B2">
        <w:tab/>
        <w:t xml:space="preserve">środków finansowych pozyskanych z programów służących rozwojowi instytucji opieki nad dziećmi w wieku do lat 3, w tym rządowych lub resortowych; </w:t>
      </w:r>
    </w:p>
    <w:p w14:paraId="14778C13" w14:textId="77777777" w:rsidR="00293957" w:rsidRPr="002733B2" w:rsidRDefault="00293957" w:rsidP="00293957">
      <w:pPr>
        <w:pStyle w:val="PKTpunkt"/>
      </w:pPr>
      <w:r w:rsidRPr="002733B2">
        <w:t>2)</w:t>
      </w:r>
      <w:r w:rsidRPr="002733B2">
        <w:tab/>
        <w:t>ulg przyznanych:</w:t>
      </w:r>
    </w:p>
    <w:p w14:paraId="49456588" w14:textId="55833FEA" w:rsidR="00293957" w:rsidRPr="002733B2" w:rsidRDefault="00293957" w:rsidP="00293957">
      <w:pPr>
        <w:pStyle w:val="LITlitera"/>
      </w:pPr>
      <w:r w:rsidRPr="002733B2">
        <w:t>a)</w:t>
      </w:r>
      <w:r w:rsidRPr="002733B2">
        <w:tab/>
        <w:t>przez podmiot prowadzący żłobek lub klub dziecięcy lub zatrudniający dziennego opiekuna – w przypadku odpowiednio żłobków lub klubów dziecięcych prowadzonych przez podmioty, o których mowa w art. 8 ust. 1 pkt 2 lub 3 ustawy z</w:t>
      </w:r>
      <w:r w:rsidR="00031C69">
        <w:t> </w:t>
      </w:r>
      <w:r w:rsidRPr="002733B2">
        <w:t>dnia 4 lutego 2011 r. o opiece nad dziećmi w wieku do lat 3</w:t>
      </w:r>
      <w:r w:rsidR="00923925">
        <w:t>,</w:t>
      </w:r>
      <w:r w:rsidRPr="002733B2">
        <w:t xml:space="preserve"> oraz dziennych opiekunów zatrudnionych przez podmioty, o których mowa w art. 8 ust. 1 pkt 2 lub 3 ustawy z dnia 4 lutego 2011 r. o opiece nad dziećmi w wieku do lat 3</w:t>
      </w:r>
      <w:r w:rsidR="00923925">
        <w:t>,</w:t>
      </w:r>
      <w:r w:rsidRPr="002733B2">
        <w:t xml:space="preserve"> lub dziennych opiekunów prowadzących działalność na własny rachunek</w:t>
      </w:r>
      <w:r w:rsidR="00923925">
        <w:t>,</w:t>
      </w:r>
    </w:p>
    <w:p w14:paraId="0654E7D4" w14:textId="77777777" w:rsidR="00293957" w:rsidRPr="002733B2" w:rsidRDefault="00293957" w:rsidP="00293957">
      <w:pPr>
        <w:pStyle w:val="LITlitera"/>
      </w:pPr>
      <w:r w:rsidRPr="002733B2">
        <w:t>b)</w:t>
      </w:r>
      <w:r w:rsidRPr="002733B2">
        <w:tab/>
        <w:t>w związku z uzyskaniem przez podmiot prowadzący żłobek lub klub dziecięcy lub zatrudniający dziennego opiekuna dotacji z budżetu jednostki samorządu terytorialnego.</w:t>
      </w:r>
    </w:p>
    <w:bookmarkEnd w:id="16"/>
    <w:p w14:paraId="024E6631" w14:textId="2EED53D2" w:rsidR="00293957" w:rsidRPr="002733B2" w:rsidRDefault="00293957" w:rsidP="00293957">
      <w:pPr>
        <w:pStyle w:val="USTustnpkodeksu"/>
      </w:pPr>
      <w:r w:rsidRPr="002733B2">
        <w:lastRenderedPageBreak/>
        <w:t>6. Do opłaty rodzica za pobyt dziecka w żłobku, klubie dziecięcym lub u dziennego opiekuna nie wlicza się opłaty za wyżywienie.</w:t>
      </w:r>
    </w:p>
    <w:bookmarkEnd w:id="15"/>
    <w:p w14:paraId="14B325CB" w14:textId="77777777" w:rsidR="00293957" w:rsidRPr="002733B2" w:rsidRDefault="00293957" w:rsidP="00293957">
      <w:pPr>
        <w:pStyle w:val="USTustnpkodeksu"/>
      </w:pPr>
      <w:r w:rsidRPr="002733B2">
        <w:t>7. Wysokość kosztu ustalonego na podstawie ust. 4 zaokrągla się do pełnych dziesiątek złotych w górę.</w:t>
      </w:r>
    </w:p>
    <w:p w14:paraId="37BD94DF" w14:textId="56D207C8" w:rsidR="00293957" w:rsidRPr="002733B2" w:rsidRDefault="00293957" w:rsidP="00293957">
      <w:pPr>
        <w:pStyle w:val="USTustnpkodeksu"/>
      </w:pPr>
      <w:r w:rsidRPr="002733B2">
        <w:t>8. Wysokość kosztu, o którym mowa w ust. 4, jest ogłaszana w Dzienniku Urzędowym Rzeczypospolitej Polskiej „Monitor Polski”, w drodze obwieszczenia, przez ministra właściwego do spraw rodzin</w:t>
      </w:r>
      <w:r>
        <w:t>y</w:t>
      </w:r>
      <w:r w:rsidRPr="002733B2">
        <w:t>, w terminie do dnia 31 marca danego roku na okres od dnia 1</w:t>
      </w:r>
      <w:r w:rsidR="00073EF4">
        <w:t> </w:t>
      </w:r>
      <w:r w:rsidRPr="002733B2">
        <w:t>kwietnia danego roku do dnia 31 marca następnego roku.</w:t>
      </w:r>
    </w:p>
    <w:p w14:paraId="7F04FB5C" w14:textId="77777777" w:rsidR="00293957" w:rsidRPr="002733B2" w:rsidRDefault="00293957" w:rsidP="00293957">
      <w:pPr>
        <w:pStyle w:val="USTustnpkodeksu"/>
      </w:pPr>
      <w:r w:rsidRPr="002733B2">
        <w:t xml:space="preserve">9. W przypadku gdy dziecko, zgodnie z orzeczeniem sądu, jest pod opieką naprzemienną obydwojga rodziców rozwiedzionych, żyjących w separacji lub żyjących w rozłączeniu, sprawowaną w porównywalnych i powtarzających się okresach, kwotę świadczenia „aktywnie w żłobku” ustala się każdemu z rodziców w wysokości </w:t>
      </w:r>
      <w:r w:rsidRPr="00293957">
        <w:rPr>
          <w:rFonts w:eastAsia="Helvetica"/>
        </w:rPr>
        <w:t>połowy kwoty przysługującego świadczenia</w:t>
      </w:r>
      <w:r w:rsidRPr="002733B2">
        <w:t>, nie więcej jednak niż wysokość opłaty ponoszonej przez danego rodzica za pobyt dziecka w żłobku, klubie dziecięcym lub u dziennego opiekuna.</w:t>
      </w:r>
    </w:p>
    <w:p w14:paraId="7D2BFC24" w14:textId="24D4F901" w:rsidR="00293957" w:rsidRPr="002733B2" w:rsidRDefault="00293957" w:rsidP="00293957">
      <w:pPr>
        <w:pStyle w:val="USTustnpkodeksu"/>
      </w:pPr>
      <w:r w:rsidRPr="002733B2">
        <w:t>10. Świadczenie „aktywnie w żłobku” jest przekazywane na rachunek bankowy podmiotu prowadzącego żłobek, klub dziecięcy, zatrudniającego dziennego opiekuna lub rachunek bankowy dziennego opiekuna prowadzącego działalność na własny rachunek w terminie do 20.</w:t>
      </w:r>
      <w:r w:rsidR="00031C69">
        <w:t> </w:t>
      </w:r>
      <w:r w:rsidRPr="002733B2">
        <w:t>dnia każdego miesiąca, za miesiąc poprzedni.</w:t>
      </w:r>
    </w:p>
    <w:bookmarkEnd w:id="12"/>
    <w:p w14:paraId="1B74FDDF" w14:textId="77777777" w:rsidR="00293957" w:rsidRPr="002733B2" w:rsidRDefault="00293957" w:rsidP="00B2000F">
      <w:pPr>
        <w:pStyle w:val="ARTartustawynprozporzdzenia"/>
      </w:pPr>
      <w:r w:rsidRPr="002733B2">
        <w:rPr>
          <w:rStyle w:val="Ppogrubienie"/>
        </w:rPr>
        <w:t>Art. 15.</w:t>
      </w:r>
      <w:r w:rsidRPr="002733B2">
        <w:t xml:space="preserve"> Świadczenie </w:t>
      </w:r>
      <w:r w:rsidRPr="00293957">
        <w:rPr>
          <w:rFonts w:eastAsia="Helvetica"/>
        </w:rPr>
        <w:t xml:space="preserve">„aktywnie w żłobku” nie przysługuje, jeżeli </w:t>
      </w:r>
      <w:r w:rsidRPr="002733B2">
        <w:t>na to samo dziecko, za dany miesiąc:</w:t>
      </w:r>
    </w:p>
    <w:p w14:paraId="723C132C" w14:textId="61B56DE3" w:rsidR="00293957" w:rsidRPr="00293957" w:rsidRDefault="00293957" w:rsidP="00293957">
      <w:pPr>
        <w:pStyle w:val="PKTpunkt"/>
        <w:rPr>
          <w:rFonts w:eastAsia="Helvetica"/>
        </w:rPr>
      </w:pPr>
      <w:r w:rsidRPr="002733B2">
        <w:t>1)</w:t>
      </w:r>
      <w:r w:rsidRPr="002733B2">
        <w:tab/>
        <w:t xml:space="preserve">zostało przyznane świadczenie </w:t>
      </w:r>
      <w:r w:rsidRPr="00293957">
        <w:rPr>
          <w:rFonts w:eastAsia="Helvetica"/>
        </w:rPr>
        <w:t>„aktywni rodzice w pracy”</w:t>
      </w:r>
      <w:r w:rsidR="001C583B">
        <w:rPr>
          <w:rFonts w:eastAsia="Helvetica"/>
        </w:rPr>
        <w:t>;</w:t>
      </w:r>
    </w:p>
    <w:p w14:paraId="05B883E9" w14:textId="77777777" w:rsidR="00293957" w:rsidRPr="002733B2" w:rsidRDefault="00293957" w:rsidP="004956E8">
      <w:pPr>
        <w:pStyle w:val="PKTpunkt"/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</w:r>
      <w:r w:rsidRPr="002733B2">
        <w:t xml:space="preserve">zostało przyznane świadczenie </w:t>
      </w:r>
      <w:r w:rsidRPr="00293957">
        <w:rPr>
          <w:rFonts w:eastAsia="Helvetica"/>
        </w:rPr>
        <w:t>„aktywnie w domu”</w:t>
      </w:r>
      <w:r w:rsidR="00D84CF5">
        <w:rPr>
          <w:rFonts w:eastAsia="Helvetica"/>
        </w:rPr>
        <w:t>.</w:t>
      </w:r>
    </w:p>
    <w:p w14:paraId="12A93E1D" w14:textId="77777777" w:rsidR="00293957" w:rsidRPr="002733B2" w:rsidRDefault="00293957" w:rsidP="00293957">
      <w:pPr>
        <w:pStyle w:val="ROZDZODDZOZNoznaczenierozdziauluboddziau"/>
      </w:pPr>
      <w:r w:rsidRPr="00293957">
        <w:rPr>
          <w:rFonts w:eastAsia="Helvetica"/>
        </w:rPr>
        <w:t>Rozdział</w:t>
      </w:r>
      <w:r w:rsidRPr="002733B2">
        <w:t xml:space="preserve"> </w:t>
      </w:r>
      <w:r w:rsidRPr="00293957">
        <w:rPr>
          <w:rFonts w:eastAsia="Helvetica"/>
        </w:rPr>
        <w:t>4</w:t>
      </w:r>
    </w:p>
    <w:p w14:paraId="01C0A86B" w14:textId="77777777" w:rsidR="00293957" w:rsidRPr="002733B2" w:rsidRDefault="00293957" w:rsidP="00293957">
      <w:pPr>
        <w:pStyle w:val="ROZDZODDZPRZEDMprzedmiotregulacjirozdziauluboddziau"/>
      </w:pPr>
      <w:r w:rsidRPr="00293957">
        <w:rPr>
          <w:rFonts w:eastAsia="Helvetica"/>
        </w:rPr>
        <w:t>Świadczenie „aktywnie w domu”</w:t>
      </w:r>
    </w:p>
    <w:p w14:paraId="5709C818" w14:textId="77777777" w:rsidR="00293957" w:rsidRPr="00C61F5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16</w:t>
      </w:r>
      <w:r w:rsidRPr="002733B2">
        <w:rPr>
          <w:rStyle w:val="Ppogrubienie"/>
        </w:rPr>
        <w:t xml:space="preserve">. </w:t>
      </w:r>
      <w:r w:rsidRPr="00B2000F">
        <w:t xml:space="preserve">Ilekroć w </w:t>
      </w:r>
      <w:r w:rsidRPr="00C61F52">
        <w:t>niniejszym rozdziale</w:t>
      </w:r>
      <w:r w:rsidRPr="00B2000F">
        <w:t xml:space="preserve"> jest mowa o dziecku oznacza to dziecko własne oraz dziecko znajdujące się pod opieką opiekuna faktycznego.</w:t>
      </w:r>
    </w:p>
    <w:p w14:paraId="2D4E158B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17.</w:t>
      </w:r>
      <w:r w:rsidRPr="002733B2">
        <w:t xml:space="preserve"> 1</w:t>
      </w:r>
      <w:r w:rsidRPr="00293957">
        <w:rPr>
          <w:rFonts w:eastAsia="Helvetica"/>
        </w:rPr>
        <w:t>.</w:t>
      </w:r>
      <w:r w:rsidRPr="002733B2">
        <w:t xml:space="preserve"> </w:t>
      </w:r>
      <w:r w:rsidRPr="00293957">
        <w:rPr>
          <w:rFonts w:eastAsia="Helvetica"/>
        </w:rPr>
        <w:t xml:space="preserve">Świadczenie </w:t>
      </w:r>
      <w:r w:rsidRPr="002733B2">
        <w:t>„</w:t>
      </w:r>
      <w:r w:rsidRPr="00293957">
        <w:rPr>
          <w:rFonts w:eastAsia="Helvetica"/>
        </w:rPr>
        <w:t>aktywnie w domu”</w:t>
      </w:r>
      <w:r w:rsidRPr="002733B2">
        <w:t xml:space="preserve"> </w:t>
      </w:r>
      <w:r w:rsidRPr="00293957">
        <w:rPr>
          <w:rFonts w:eastAsia="Helvetica"/>
        </w:rPr>
        <w:t>przysługuje:</w:t>
      </w:r>
    </w:p>
    <w:p w14:paraId="279D314A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733B2">
        <w:tab/>
      </w:r>
      <w:r w:rsidRPr="00293957">
        <w:rPr>
          <w:rFonts w:eastAsia="Helvetica"/>
        </w:rPr>
        <w:t>obywatelom</w:t>
      </w:r>
      <w:r w:rsidRPr="002733B2">
        <w:t xml:space="preserve"> </w:t>
      </w:r>
      <w:r w:rsidRPr="00293957">
        <w:rPr>
          <w:rFonts w:eastAsia="Helvetica"/>
        </w:rPr>
        <w:t>polskim;</w:t>
      </w:r>
    </w:p>
    <w:p w14:paraId="5478BBC6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733B2">
        <w:tab/>
      </w:r>
      <w:r w:rsidRPr="00293957">
        <w:rPr>
          <w:rFonts w:eastAsia="Helvetica"/>
        </w:rPr>
        <w:t>cudzoziemcom:</w:t>
      </w:r>
    </w:p>
    <w:p w14:paraId="36C8773E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a)</w:t>
      </w:r>
      <w:r w:rsidRPr="002733B2">
        <w:tab/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stosuje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społecznego,</w:t>
      </w:r>
    </w:p>
    <w:p w14:paraId="439356F8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b)</w:t>
      </w:r>
      <w:r w:rsidRPr="002733B2">
        <w:tab/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wynika</w:t>
      </w:r>
      <w:r w:rsidRPr="002733B2">
        <w:t xml:space="preserve"> </w:t>
      </w:r>
      <w:r w:rsidRPr="00293957">
        <w:rPr>
          <w:rFonts w:eastAsia="Helvetica"/>
        </w:rPr>
        <w:t>to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wiążących</w:t>
      </w:r>
      <w:r w:rsidRPr="002733B2">
        <w:t xml:space="preserve"> </w:t>
      </w:r>
      <w:r w:rsidRPr="00293957">
        <w:rPr>
          <w:rFonts w:eastAsia="Helvetica"/>
        </w:rPr>
        <w:t>Rzeczpospolitą</w:t>
      </w:r>
      <w:r w:rsidRPr="002733B2">
        <w:t xml:space="preserve"> </w:t>
      </w:r>
      <w:r w:rsidRPr="00293957">
        <w:rPr>
          <w:rFonts w:eastAsia="Helvetica"/>
        </w:rPr>
        <w:t>Polską</w:t>
      </w:r>
      <w:r w:rsidRPr="002733B2">
        <w:t xml:space="preserve"> </w:t>
      </w:r>
      <w:r w:rsidRPr="00293957">
        <w:rPr>
          <w:rFonts w:eastAsia="Helvetica"/>
        </w:rPr>
        <w:t>dwustronnych</w:t>
      </w:r>
      <w:r w:rsidRPr="002733B2">
        <w:t xml:space="preserve"> </w:t>
      </w:r>
      <w:r w:rsidRPr="00293957">
        <w:rPr>
          <w:rFonts w:eastAsia="Helvetica"/>
        </w:rPr>
        <w:t>umów</w:t>
      </w:r>
      <w:r w:rsidRPr="002733B2">
        <w:t xml:space="preserve"> </w:t>
      </w:r>
      <w:r w:rsidRPr="00293957">
        <w:rPr>
          <w:rFonts w:eastAsia="Helvetica"/>
        </w:rPr>
        <w:t>międzynarodowych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zabezpieczeniu</w:t>
      </w:r>
      <w:r w:rsidRPr="002733B2">
        <w:t xml:space="preserve"> </w:t>
      </w:r>
      <w:r w:rsidRPr="00293957">
        <w:rPr>
          <w:rFonts w:eastAsia="Helvetica"/>
        </w:rPr>
        <w:t>społecznym,</w:t>
      </w:r>
    </w:p>
    <w:p w14:paraId="067C52F2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lastRenderedPageBreak/>
        <w:t>c)</w:t>
      </w:r>
      <w:r w:rsidRPr="002733B2">
        <w:tab/>
      </w:r>
      <w:r w:rsidRPr="00293957">
        <w:rPr>
          <w:rFonts w:eastAsia="Helvetica"/>
        </w:rPr>
        <w:t>przebywającym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zezwolenia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pobyt</w:t>
      </w:r>
      <w:r w:rsidRPr="002733B2">
        <w:t xml:space="preserve"> </w:t>
      </w:r>
      <w:r w:rsidRPr="00293957">
        <w:rPr>
          <w:rFonts w:eastAsia="Helvetica"/>
        </w:rPr>
        <w:t>czasowy</w:t>
      </w:r>
      <w:r w:rsidRPr="002733B2">
        <w:t xml:space="preserve"> </w:t>
      </w:r>
      <w:r w:rsidRPr="00293957">
        <w:rPr>
          <w:rFonts w:eastAsia="Helvetica"/>
        </w:rPr>
        <w:t>udzielonego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związku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okolicznościami,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127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12</w:t>
      </w:r>
      <w:r w:rsidRPr="002733B2">
        <w:t xml:space="preserve"> </w:t>
      </w:r>
      <w:r w:rsidRPr="00293957">
        <w:rPr>
          <w:rFonts w:eastAsia="Helvetica"/>
        </w:rPr>
        <w:t>grudnia</w:t>
      </w:r>
      <w:r w:rsidRPr="002733B2">
        <w:t xml:space="preserve"> </w:t>
      </w:r>
      <w:r w:rsidRPr="00293957">
        <w:rPr>
          <w:rFonts w:eastAsia="Helvetica"/>
        </w:rPr>
        <w:t>2013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cudzoziemcach,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zamieszkują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dziećmi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Polskiej,</w:t>
      </w:r>
    </w:p>
    <w:p w14:paraId="6A86C223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d)</w:t>
      </w:r>
      <w:r w:rsidRPr="002733B2">
        <w:tab/>
      </w:r>
      <w:r w:rsidRPr="00293957">
        <w:rPr>
          <w:rFonts w:eastAsia="Helvetica"/>
        </w:rPr>
        <w:t>posiadającym</w:t>
      </w:r>
      <w:r w:rsidRPr="002733B2">
        <w:t xml:space="preserve"> </w:t>
      </w:r>
      <w:r w:rsidRPr="00293957">
        <w:rPr>
          <w:rFonts w:eastAsia="Helvetica"/>
        </w:rPr>
        <w:t>kartę</w:t>
      </w:r>
      <w:r w:rsidRPr="002733B2">
        <w:t xml:space="preserve"> </w:t>
      </w:r>
      <w:r w:rsidRPr="00293957">
        <w:rPr>
          <w:rFonts w:eastAsia="Helvetica"/>
        </w:rPr>
        <w:t>pobytu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adnotacją</w:t>
      </w:r>
      <w:r w:rsidRPr="002733B2">
        <w:t xml:space="preserve"> „</w:t>
      </w:r>
      <w:r w:rsidRPr="00293957">
        <w:rPr>
          <w:rFonts w:eastAsia="Helvetica"/>
        </w:rPr>
        <w:t>dostęp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rynku</w:t>
      </w:r>
      <w:r w:rsidRPr="002733B2">
        <w:t xml:space="preserve"> </w:t>
      </w:r>
      <w:r w:rsidRPr="00293957">
        <w:rPr>
          <w:rFonts w:eastAsia="Helvetica"/>
        </w:rPr>
        <w:t>pracy</w:t>
      </w:r>
      <w:r w:rsidRPr="002733B2">
        <w:t>”</w:t>
      </w:r>
      <w:r w:rsidRPr="00293957">
        <w:rPr>
          <w:rFonts w:eastAsia="Helvetica"/>
        </w:rPr>
        <w:t>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zamieszkują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dziećmi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Polskiej,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wyłączeniem</w:t>
      </w:r>
      <w:r w:rsidRPr="002733B2">
        <w:t xml:space="preserve"> </w:t>
      </w:r>
      <w:r w:rsidRPr="00293957">
        <w:rPr>
          <w:rFonts w:eastAsia="Helvetica"/>
        </w:rPr>
        <w:t>obywateli</w:t>
      </w:r>
      <w:r w:rsidRPr="002733B2">
        <w:t xml:space="preserve"> </w:t>
      </w:r>
      <w:r w:rsidRPr="00293957">
        <w:rPr>
          <w:rFonts w:eastAsia="Helvetica"/>
        </w:rPr>
        <w:t>państw</w:t>
      </w:r>
      <w:r w:rsidRPr="002733B2">
        <w:t xml:space="preserve"> </w:t>
      </w:r>
      <w:r w:rsidRPr="00293957">
        <w:rPr>
          <w:rFonts w:eastAsia="Helvetica"/>
        </w:rPr>
        <w:t>trzecich,</w:t>
      </w:r>
      <w:r w:rsidRPr="002733B2">
        <w:t xml:space="preserve"> </w:t>
      </w:r>
      <w:r w:rsidRPr="00293957">
        <w:rPr>
          <w:rFonts w:eastAsia="Helvetica"/>
        </w:rPr>
        <w:t>którzy</w:t>
      </w:r>
      <w:r w:rsidRPr="002733B2">
        <w:t xml:space="preserve"> </w:t>
      </w:r>
      <w:r w:rsidRPr="00293957">
        <w:rPr>
          <w:rFonts w:eastAsia="Helvetica"/>
        </w:rPr>
        <w:t>uzyskali</w:t>
      </w:r>
      <w:r w:rsidRPr="002733B2">
        <w:t xml:space="preserve"> </w:t>
      </w:r>
      <w:r w:rsidRPr="00293957">
        <w:rPr>
          <w:rFonts w:eastAsia="Helvetica"/>
        </w:rPr>
        <w:t>zezwolenie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pracę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państwa</w:t>
      </w:r>
      <w:r w:rsidRPr="002733B2">
        <w:t xml:space="preserve"> </w:t>
      </w:r>
      <w:r w:rsidRPr="00293957">
        <w:rPr>
          <w:rFonts w:eastAsia="Helvetica"/>
        </w:rPr>
        <w:t>członkowskiego</w:t>
      </w:r>
      <w:r w:rsidRPr="002733B2">
        <w:t xml:space="preserve"> </w:t>
      </w:r>
      <w:r w:rsidRPr="00293957">
        <w:rPr>
          <w:rFonts w:eastAsia="Helvetica"/>
        </w:rPr>
        <w:t>Unii</w:t>
      </w:r>
      <w:r w:rsidRPr="002733B2">
        <w:t xml:space="preserve"> </w:t>
      </w:r>
      <w:r w:rsidRPr="00293957">
        <w:rPr>
          <w:rFonts w:eastAsia="Helvetica"/>
        </w:rPr>
        <w:t>Europejskiej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okres</w:t>
      </w:r>
      <w:r w:rsidRPr="002733B2">
        <w:t xml:space="preserve"> </w:t>
      </w:r>
      <w:r w:rsidRPr="00293957">
        <w:rPr>
          <w:rFonts w:eastAsia="Helvetica"/>
        </w:rPr>
        <w:t>nieprzekraczający</w:t>
      </w:r>
      <w:r w:rsidRPr="002733B2">
        <w:t xml:space="preserve"> </w:t>
      </w:r>
      <w:r w:rsidRPr="00293957">
        <w:rPr>
          <w:rFonts w:eastAsia="Helvetica"/>
        </w:rPr>
        <w:t>6</w:t>
      </w:r>
      <w:r w:rsidRPr="002733B2">
        <w:t xml:space="preserve"> </w:t>
      </w:r>
      <w:r w:rsidRPr="00293957">
        <w:rPr>
          <w:rFonts w:eastAsia="Helvetica"/>
        </w:rPr>
        <w:t>miesięcy,</w:t>
      </w:r>
      <w:r w:rsidRPr="002733B2">
        <w:t xml:space="preserve"> </w:t>
      </w:r>
      <w:r w:rsidRPr="00293957">
        <w:rPr>
          <w:rFonts w:eastAsia="Helvetica"/>
        </w:rPr>
        <w:t>obywateli</w:t>
      </w:r>
      <w:r w:rsidRPr="002733B2">
        <w:t xml:space="preserve"> </w:t>
      </w:r>
      <w:r w:rsidRPr="00293957">
        <w:rPr>
          <w:rFonts w:eastAsia="Helvetica"/>
        </w:rPr>
        <w:t>państw</w:t>
      </w:r>
      <w:r w:rsidRPr="002733B2">
        <w:t xml:space="preserve"> </w:t>
      </w:r>
      <w:r w:rsidRPr="00293957">
        <w:rPr>
          <w:rFonts w:eastAsia="Helvetica"/>
        </w:rPr>
        <w:t>trzecich</w:t>
      </w:r>
      <w:r w:rsidRPr="002733B2">
        <w:t xml:space="preserve"> </w:t>
      </w:r>
      <w:r w:rsidRPr="00293957">
        <w:rPr>
          <w:rFonts w:eastAsia="Helvetica"/>
        </w:rPr>
        <w:t>przyjętych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celu</w:t>
      </w:r>
      <w:r w:rsidRPr="002733B2">
        <w:t xml:space="preserve"> </w:t>
      </w:r>
      <w:r w:rsidRPr="00293957">
        <w:rPr>
          <w:rFonts w:eastAsia="Helvetica"/>
        </w:rPr>
        <w:t>podjęcia</w:t>
      </w:r>
      <w:r w:rsidRPr="002733B2">
        <w:t xml:space="preserve"> </w:t>
      </w:r>
      <w:r w:rsidRPr="00293957">
        <w:rPr>
          <w:rFonts w:eastAsia="Helvetica"/>
        </w:rPr>
        <w:t>studiów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pracy</w:t>
      </w:r>
      <w:r w:rsidRPr="002733B2">
        <w:t xml:space="preserve"> </w:t>
      </w:r>
      <w:r w:rsidRPr="00293957">
        <w:rPr>
          <w:rFonts w:eastAsia="Helvetica"/>
        </w:rPr>
        <w:t>sezonowej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obywateli</w:t>
      </w:r>
      <w:r w:rsidRPr="002733B2">
        <w:t xml:space="preserve"> </w:t>
      </w:r>
      <w:r w:rsidRPr="00293957">
        <w:rPr>
          <w:rFonts w:eastAsia="Helvetica"/>
        </w:rPr>
        <w:t>państw</w:t>
      </w:r>
      <w:r w:rsidRPr="002733B2">
        <w:t xml:space="preserve"> </w:t>
      </w:r>
      <w:r w:rsidRPr="00293957">
        <w:rPr>
          <w:rFonts w:eastAsia="Helvetica"/>
        </w:rPr>
        <w:t>trzecich,</w:t>
      </w:r>
      <w:r w:rsidRPr="002733B2">
        <w:t xml:space="preserve"> </w:t>
      </w:r>
      <w:r w:rsidRPr="00293957">
        <w:rPr>
          <w:rFonts w:eastAsia="Helvetica"/>
        </w:rPr>
        <w:t>którzy</w:t>
      </w:r>
      <w:r w:rsidRPr="002733B2">
        <w:t xml:space="preserve"> </w:t>
      </w:r>
      <w:r w:rsidRPr="00293957">
        <w:rPr>
          <w:rFonts w:eastAsia="Helvetica"/>
        </w:rPr>
        <w:t>mają</w:t>
      </w:r>
      <w:r w:rsidRPr="002733B2">
        <w:t xml:space="preserve"> </w:t>
      </w:r>
      <w:r w:rsidRPr="00293957">
        <w:rPr>
          <w:rFonts w:eastAsia="Helvetica"/>
        </w:rPr>
        <w:t>prawo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wykonywania</w:t>
      </w:r>
      <w:r w:rsidRPr="002733B2">
        <w:t xml:space="preserve"> </w:t>
      </w:r>
      <w:r w:rsidRPr="00293957">
        <w:rPr>
          <w:rFonts w:eastAsia="Helvetica"/>
        </w:rPr>
        <w:t>pracy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wizy,</w:t>
      </w:r>
    </w:p>
    <w:p w14:paraId="4ED2A9B5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e)</w:t>
      </w:r>
      <w:r w:rsidRPr="002733B2">
        <w:tab/>
      </w:r>
      <w:r w:rsidRPr="00293957">
        <w:rPr>
          <w:rFonts w:eastAsia="Helvetica"/>
        </w:rPr>
        <w:t>przebywającym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Polskiej:</w:t>
      </w:r>
    </w:p>
    <w:p w14:paraId="02C55B4D" w14:textId="77777777" w:rsidR="00293957" w:rsidRPr="002733B2" w:rsidRDefault="00293957" w:rsidP="00293957">
      <w:pPr>
        <w:pStyle w:val="TIRtiret"/>
      </w:pPr>
      <w:r w:rsidRPr="002733B2">
        <w:t>–</w:t>
      </w:r>
      <w:r w:rsidRPr="002733B2">
        <w:tab/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zezwolenia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pobyt</w:t>
      </w:r>
      <w:r w:rsidRPr="002733B2">
        <w:t xml:space="preserve"> </w:t>
      </w:r>
      <w:r w:rsidRPr="00293957">
        <w:rPr>
          <w:rFonts w:eastAsia="Helvetica"/>
        </w:rPr>
        <w:t>czasowy,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139a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139o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12</w:t>
      </w:r>
      <w:r w:rsidRPr="002733B2">
        <w:t xml:space="preserve"> </w:t>
      </w:r>
      <w:r w:rsidRPr="00293957">
        <w:rPr>
          <w:rFonts w:eastAsia="Helvetica"/>
        </w:rPr>
        <w:t>grudnia</w:t>
      </w:r>
      <w:r w:rsidRPr="002733B2">
        <w:t xml:space="preserve"> </w:t>
      </w:r>
      <w:r w:rsidRPr="00293957">
        <w:rPr>
          <w:rFonts w:eastAsia="Helvetica"/>
        </w:rPr>
        <w:t>2013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cudzoziemcach,</w:t>
      </w:r>
      <w:r w:rsidRPr="002733B2">
        <w:t xml:space="preserve"> </w:t>
      </w:r>
      <w:r w:rsidRPr="00293957">
        <w:rPr>
          <w:rFonts w:eastAsia="Helvetica"/>
        </w:rPr>
        <w:t>lub</w:t>
      </w:r>
    </w:p>
    <w:p w14:paraId="684C4494" w14:textId="77777777" w:rsidR="00293957" w:rsidRPr="002733B2" w:rsidRDefault="00293957" w:rsidP="00293957">
      <w:pPr>
        <w:pStyle w:val="TIRtiret"/>
      </w:pPr>
      <w:r w:rsidRPr="002733B2">
        <w:t>–</w:t>
      </w:r>
      <w:r w:rsidRPr="002733B2">
        <w:tab/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związku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korzystaniem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mobilności</w:t>
      </w:r>
      <w:r w:rsidRPr="002733B2">
        <w:t xml:space="preserve"> </w:t>
      </w:r>
      <w:r w:rsidRPr="00293957">
        <w:rPr>
          <w:rFonts w:eastAsia="Helvetica"/>
        </w:rPr>
        <w:t>krótkoterminowej</w:t>
      </w:r>
      <w:r w:rsidRPr="002733B2">
        <w:t xml:space="preserve"> </w:t>
      </w:r>
      <w:r w:rsidRPr="00293957">
        <w:rPr>
          <w:rFonts w:eastAsia="Helvetica"/>
        </w:rPr>
        <w:t>pracownika</w:t>
      </w:r>
      <w:r w:rsidRPr="002733B2">
        <w:t xml:space="preserve"> </w:t>
      </w:r>
      <w:r w:rsidRPr="00293957">
        <w:rPr>
          <w:rFonts w:eastAsia="Helvetica"/>
        </w:rPr>
        <w:t>kadry</w:t>
      </w:r>
      <w:r w:rsidRPr="002733B2">
        <w:t xml:space="preserve"> </w:t>
      </w:r>
      <w:r w:rsidRPr="00293957">
        <w:rPr>
          <w:rFonts w:eastAsia="Helvetica"/>
        </w:rPr>
        <w:t>kierowniczej,</w:t>
      </w:r>
      <w:r w:rsidRPr="002733B2">
        <w:t xml:space="preserve"> </w:t>
      </w:r>
      <w:r w:rsidRPr="00293957">
        <w:rPr>
          <w:rFonts w:eastAsia="Helvetica"/>
        </w:rPr>
        <w:t>specjalisty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pracownika</w:t>
      </w:r>
      <w:r w:rsidRPr="002733B2">
        <w:t xml:space="preserve"> </w:t>
      </w:r>
      <w:r w:rsidRPr="00293957">
        <w:rPr>
          <w:rFonts w:eastAsia="Helvetica"/>
        </w:rPr>
        <w:t>odbywającego</w:t>
      </w:r>
      <w:r w:rsidRPr="002733B2">
        <w:t xml:space="preserve"> </w:t>
      </w:r>
      <w:r w:rsidRPr="00293957">
        <w:rPr>
          <w:rFonts w:eastAsia="Helvetica"/>
        </w:rPr>
        <w:t>staż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ramach</w:t>
      </w:r>
      <w:r w:rsidRPr="002733B2">
        <w:t xml:space="preserve"> </w:t>
      </w:r>
      <w:r w:rsidRPr="00293957">
        <w:rPr>
          <w:rFonts w:eastAsia="Helvetica"/>
        </w:rPr>
        <w:t>przeniesienia</w:t>
      </w:r>
      <w:r w:rsidRPr="002733B2">
        <w:t xml:space="preserve"> </w:t>
      </w:r>
      <w:r w:rsidRPr="00293957">
        <w:rPr>
          <w:rFonts w:eastAsia="Helvetica"/>
        </w:rPr>
        <w:t>wewnątrz</w:t>
      </w:r>
      <w:r w:rsidRPr="002733B2">
        <w:t xml:space="preserve"> </w:t>
      </w:r>
      <w:r w:rsidRPr="00293957">
        <w:rPr>
          <w:rFonts w:eastAsia="Helvetica"/>
        </w:rPr>
        <w:t>przedsiębiorstwa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warunkach</w:t>
      </w:r>
      <w:r w:rsidRPr="002733B2">
        <w:t xml:space="preserve"> </w:t>
      </w:r>
      <w:r w:rsidRPr="00293957">
        <w:rPr>
          <w:rFonts w:eastAsia="Helvetica"/>
        </w:rPr>
        <w:t>określonych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139n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12</w:t>
      </w:r>
      <w:r w:rsidRPr="002733B2">
        <w:t xml:space="preserve"> </w:t>
      </w:r>
      <w:r w:rsidRPr="00293957">
        <w:rPr>
          <w:rFonts w:eastAsia="Helvetica"/>
        </w:rPr>
        <w:t>grudnia</w:t>
      </w:r>
      <w:r w:rsidRPr="002733B2">
        <w:t xml:space="preserve"> </w:t>
      </w:r>
      <w:r w:rsidRPr="00293957">
        <w:rPr>
          <w:rFonts w:eastAsia="Helvetica"/>
        </w:rPr>
        <w:t>2013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cudzoziemcach</w:t>
      </w:r>
    </w:p>
    <w:p w14:paraId="50EFD708" w14:textId="51814862" w:rsidR="00293957" w:rsidRPr="002733B2" w:rsidRDefault="00293957" w:rsidP="006E20F8">
      <w:pPr>
        <w:pStyle w:val="CZWSPTIRczwsplnatiret"/>
      </w:pPr>
      <w:r w:rsidRPr="002733B2">
        <w:t>–</w:t>
      </w:r>
      <w:r w:rsidR="00045C18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zamieszkują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dziećmi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Polskiej,</w:t>
      </w:r>
      <w:r w:rsidRPr="002733B2">
        <w:t xml:space="preserve"> </w:t>
      </w:r>
      <w:r w:rsidRPr="00293957">
        <w:rPr>
          <w:rFonts w:eastAsia="Helvetica"/>
        </w:rPr>
        <w:t>z</w:t>
      </w:r>
      <w:r w:rsidR="00073EF4">
        <w:t> </w:t>
      </w:r>
      <w:r w:rsidRPr="00293957">
        <w:rPr>
          <w:rFonts w:eastAsia="Helvetica"/>
        </w:rPr>
        <w:t>wyłączeniem</w:t>
      </w:r>
      <w:r w:rsidRPr="002733B2">
        <w:t xml:space="preserve"> </w:t>
      </w:r>
      <w:r w:rsidRPr="00293957">
        <w:rPr>
          <w:rFonts w:eastAsia="Helvetica"/>
        </w:rPr>
        <w:t>cudzoziemców,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zezwolono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pobyt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pracę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okres</w:t>
      </w:r>
      <w:r w:rsidRPr="002733B2">
        <w:t xml:space="preserve"> </w:t>
      </w:r>
      <w:r w:rsidRPr="00293957">
        <w:rPr>
          <w:rFonts w:eastAsia="Helvetica"/>
        </w:rPr>
        <w:t>nieprzekraczający</w:t>
      </w:r>
      <w:r w:rsidRPr="002733B2">
        <w:t xml:space="preserve"> </w:t>
      </w:r>
      <w:r w:rsidRPr="00293957">
        <w:rPr>
          <w:rFonts w:eastAsia="Helvetica"/>
        </w:rPr>
        <w:t>9</w:t>
      </w:r>
      <w:r w:rsidRPr="002733B2">
        <w:t xml:space="preserve"> </w:t>
      </w:r>
      <w:r w:rsidRPr="00293957">
        <w:rPr>
          <w:rFonts w:eastAsia="Helvetica"/>
        </w:rPr>
        <w:t>miesięcy,</w:t>
      </w:r>
      <w:r w:rsidRPr="002733B2">
        <w:t xml:space="preserve"> </w:t>
      </w:r>
      <w:r w:rsidRPr="00293957">
        <w:rPr>
          <w:rFonts w:eastAsia="Helvetica"/>
        </w:rPr>
        <w:t>chyba</w:t>
      </w:r>
      <w:r w:rsidRPr="002733B2">
        <w:t xml:space="preserve"> </w:t>
      </w:r>
      <w:r w:rsidRPr="00293957">
        <w:rPr>
          <w:rFonts w:eastAsia="Helvetica"/>
        </w:rPr>
        <w:t>że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dwustronne</w:t>
      </w:r>
      <w:r w:rsidRPr="002733B2">
        <w:t xml:space="preserve"> </w:t>
      </w:r>
      <w:r w:rsidRPr="00293957">
        <w:rPr>
          <w:rFonts w:eastAsia="Helvetica"/>
        </w:rPr>
        <w:t>umowy</w:t>
      </w:r>
      <w:r w:rsidRPr="002733B2">
        <w:t xml:space="preserve"> </w:t>
      </w:r>
      <w:r w:rsidRPr="00293957">
        <w:rPr>
          <w:rFonts w:eastAsia="Helvetica"/>
        </w:rPr>
        <w:t>międzynarodowe</w:t>
      </w:r>
      <w:r w:rsidRPr="002733B2">
        <w:t xml:space="preserve"> </w:t>
      </w:r>
      <w:r w:rsidRPr="00293957">
        <w:rPr>
          <w:rFonts w:eastAsia="Helvetica"/>
        </w:rPr>
        <w:t>o</w:t>
      </w:r>
      <w:r w:rsidR="00073EF4">
        <w:t> </w:t>
      </w:r>
      <w:r w:rsidRPr="00293957">
        <w:rPr>
          <w:rFonts w:eastAsia="Helvetica"/>
        </w:rPr>
        <w:t>zabezpieczeniu</w:t>
      </w:r>
      <w:r w:rsidRPr="002733B2">
        <w:t xml:space="preserve"> </w:t>
      </w:r>
      <w:r w:rsidRPr="00293957">
        <w:rPr>
          <w:rFonts w:eastAsia="Helvetica"/>
        </w:rPr>
        <w:t>społecznym</w:t>
      </w:r>
      <w:r w:rsidRPr="002733B2">
        <w:t xml:space="preserve"> </w:t>
      </w:r>
      <w:r w:rsidRPr="00293957">
        <w:rPr>
          <w:rFonts w:eastAsia="Helvetica"/>
        </w:rPr>
        <w:t>stanowią</w:t>
      </w:r>
      <w:r w:rsidRPr="002733B2">
        <w:t xml:space="preserve"> </w:t>
      </w:r>
      <w:r w:rsidRPr="00293957">
        <w:rPr>
          <w:rFonts w:eastAsia="Helvetica"/>
        </w:rPr>
        <w:t>inaczej,</w:t>
      </w:r>
    </w:p>
    <w:p w14:paraId="1C1922A7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f)</w:t>
      </w:r>
      <w:r w:rsidRPr="002733B2">
        <w:tab/>
      </w:r>
      <w:r w:rsidRPr="00293957">
        <w:rPr>
          <w:rFonts w:eastAsia="Helvetica"/>
        </w:rPr>
        <w:t>przebywającym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Polskiej:</w:t>
      </w:r>
    </w:p>
    <w:p w14:paraId="0B5324DB" w14:textId="33D60572" w:rsidR="00293957" w:rsidRPr="002733B2" w:rsidRDefault="00293957" w:rsidP="00293957">
      <w:pPr>
        <w:pStyle w:val="TIRtiret"/>
      </w:pPr>
      <w:r w:rsidRPr="002733B2">
        <w:t>–</w:t>
      </w:r>
      <w:r w:rsidRPr="002733B2">
        <w:tab/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zezwolenia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pobyt</w:t>
      </w:r>
      <w:r w:rsidRPr="002733B2">
        <w:t xml:space="preserve"> </w:t>
      </w:r>
      <w:r w:rsidRPr="00293957">
        <w:rPr>
          <w:rFonts w:eastAsia="Helvetica"/>
        </w:rPr>
        <w:t>czasowy,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151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art.</w:t>
      </w:r>
      <w:r w:rsidR="00073EF4">
        <w:t> </w:t>
      </w:r>
      <w:r w:rsidRPr="00293957">
        <w:rPr>
          <w:rFonts w:eastAsia="Helvetica"/>
        </w:rPr>
        <w:t>151b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12</w:t>
      </w:r>
      <w:r w:rsidRPr="002733B2">
        <w:t xml:space="preserve"> </w:t>
      </w:r>
      <w:r w:rsidRPr="00293957">
        <w:rPr>
          <w:rFonts w:eastAsia="Helvetica"/>
        </w:rPr>
        <w:t>grudnia</w:t>
      </w:r>
      <w:r w:rsidRPr="002733B2">
        <w:t xml:space="preserve"> </w:t>
      </w:r>
      <w:r w:rsidRPr="00293957">
        <w:rPr>
          <w:rFonts w:eastAsia="Helvetica"/>
        </w:rPr>
        <w:t>2013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cudzoziemcach,</w:t>
      </w:r>
    </w:p>
    <w:p w14:paraId="0FB9A447" w14:textId="77777777" w:rsidR="00293957" w:rsidRPr="002733B2" w:rsidRDefault="00293957" w:rsidP="00293957">
      <w:pPr>
        <w:pStyle w:val="TIRtiret"/>
      </w:pPr>
      <w:r w:rsidRPr="002733B2">
        <w:t>–</w:t>
      </w:r>
      <w:r w:rsidRPr="002733B2">
        <w:tab/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wizy</w:t>
      </w:r>
      <w:r w:rsidRPr="002733B2">
        <w:t xml:space="preserve"> </w:t>
      </w:r>
      <w:r w:rsidRPr="00293957">
        <w:rPr>
          <w:rFonts w:eastAsia="Helvetica"/>
        </w:rPr>
        <w:t>krajowej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celu</w:t>
      </w:r>
      <w:r w:rsidRPr="002733B2">
        <w:t xml:space="preserve"> </w:t>
      </w:r>
      <w:r w:rsidRPr="00293957">
        <w:rPr>
          <w:rFonts w:eastAsia="Helvetica"/>
        </w:rPr>
        <w:t>prowadzenia</w:t>
      </w:r>
      <w:r w:rsidRPr="002733B2">
        <w:t xml:space="preserve"> </w:t>
      </w:r>
      <w:r w:rsidRPr="00293957">
        <w:rPr>
          <w:rFonts w:eastAsia="Helvetica"/>
        </w:rPr>
        <w:t>badań</w:t>
      </w:r>
      <w:r w:rsidRPr="002733B2">
        <w:t xml:space="preserve"> </w:t>
      </w:r>
      <w:r w:rsidRPr="00293957">
        <w:rPr>
          <w:rFonts w:eastAsia="Helvetica"/>
        </w:rPr>
        <w:t>naukowych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prac</w:t>
      </w:r>
      <w:r w:rsidRPr="002733B2">
        <w:t xml:space="preserve"> </w:t>
      </w:r>
      <w:r w:rsidRPr="00293957">
        <w:rPr>
          <w:rFonts w:eastAsia="Helvetica"/>
        </w:rPr>
        <w:t>rozwojowych,</w:t>
      </w:r>
    </w:p>
    <w:p w14:paraId="5FDFEC8A" w14:textId="46CF4C1F" w:rsidR="00293957" w:rsidRPr="002733B2" w:rsidRDefault="00293957" w:rsidP="00293957">
      <w:pPr>
        <w:pStyle w:val="TIRtiret"/>
      </w:pPr>
      <w:r w:rsidRPr="002733B2">
        <w:t>–</w:t>
      </w:r>
      <w:r w:rsidRPr="002733B2">
        <w:tab/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związku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korzystaniem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mobilności</w:t>
      </w:r>
      <w:r w:rsidRPr="002733B2">
        <w:t xml:space="preserve"> </w:t>
      </w:r>
      <w:r w:rsidRPr="00293957">
        <w:rPr>
          <w:rFonts w:eastAsia="Helvetica"/>
        </w:rPr>
        <w:t>krótkoterminowej</w:t>
      </w:r>
      <w:r w:rsidRPr="002733B2">
        <w:t xml:space="preserve"> </w:t>
      </w:r>
      <w:r w:rsidRPr="00293957">
        <w:rPr>
          <w:rFonts w:eastAsia="Helvetica"/>
        </w:rPr>
        <w:t>naukowca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warunkach</w:t>
      </w:r>
      <w:r w:rsidRPr="002733B2">
        <w:t xml:space="preserve"> </w:t>
      </w:r>
      <w:r w:rsidRPr="00293957">
        <w:rPr>
          <w:rFonts w:eastAsia="Helvetica"/>
        </w:rPr>
        <w:t>określonych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156b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12</w:t>
      </w:r>
      <w:r w:rsidRPr="002733B2">
        <w:t xml:space="preserve"> </w:t>
      </w:r>
      <w:r w:rsidRPr="00293957">
        <w:rPr>
          <w:rFonts w:eastAsia="Helvetica"/>
        </w:rPr>
        <w:t>grudnia</w:t>
      </w:r>
      <w:r w:rsidRPr="002733B2">
        <w:t xml:space="preserve"> </w:t>
      </w:r>
      <w:r w:rsidRPr="00293957">
        <w:rPr>
          <w:rFonts w:eastAsia="Helvetica"/>
        </w:rPr>
        <w:t>2013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="00031C69">
        <w:t> </w:t>
      </w:r>
      <w:r w:rsidRPr="00293957">
        <w:rPr>
          <w:rFonts w:eastAsia="Helvetica"/>
        </w:rPr>
        <w:t>cudzoziemcach</w:t>
      </w:r>
    </w:p>
    <w:p w14:paraId="2C82658B" w14:textId="77777777" w:rsidR="00293957" w:rsidRPr="002733B2" w:rsidRDefault="00293957" w:rsidP="006E20F8">
      <w:pPr>
        <w:pStyle w:val="CZWSPTIRczwsplnatiret"/>
      </w:pPr>
      <w:r w:rsidRPr="002733B2">
        <w:t xml:space="preserve">–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wyłączeniem</w:t>
      </w:r>
      <w:r w:rsidRPr="002733B2">
        <w:t xml:space="preserve"> </w:t>
      </w:r>
      <w:r w:rsidRPr="00293957">
        <w:rPr>
          <w:rFonts w:eastAsia="Helvetica"/>
        </w:rPr>
        <w:t>cudzoziemców,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zezwolono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pobyt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okres</w:t>
      </w:r>
      <w:r w:rsidRPr="002733B2">
        <w:t xml:space="preserve"> </w:t>
      </w:r>
      <w:r w:rsidRPr="00293957">
        <w:rPr>
          <w:rFonts w:eastAsia="Helvetica"/>
        </w:rPr>
        <w:t>nieprzekraczający</w:t>
      </w:r>
      <w:r w:rsidRPr="002733B2">
        <w:t xml:space="preserve"> </w:t>
      </w:r>
      <w:r w:rsidRPr="00293957">
        <w:rPr>
          <w:rFonts w:eastAsia="Helvetica"/>
        </w:rPr>
        <w:t>6</w:t>
      </w:r>
      <w:r w:rsidRPr="002733B2">
        <w:t xml:space="preserve"> </w:t>
      </w:r>
      <w:r w:rsidRPr="00293957">
        <w:rPr>
          <w:rFonts w:eastAsia="Helvetica"/>
        </w:rPr>
        <w:t>miesięcy,</w:t>
      </w:r>
      <w:r w:rsidRPr="002733B2">
        <w:t xml:space="preserve"> </w:t>
      </w:r>
      <w:r w:rsidRPr="00293957">
        <w:rPr>
          <w:rFonts w:eastAsia="Helvetica"/>
        </w:rPr>
        <w:t>chyba</w:t>
      </w:r>
      <w:r w:rsidRPr="002733B2">
        <w:t xml:space="preserve"> </w:t>
      </w:r>
      <w:r w:rsidRPr="00293957">
        <w:rPr>
          <w:rFonts w:eastAsia="Helvetica"/>
        </w:rPr>
        <w:t>że</w:t>
      </w:r>
      <w:r w:rsidRPr="002733B2">
        <w:t xml:space="preserve"> </w:t>
      </w:r>
      <w:r w:rsidRPr="00293957">
        <w:rPr>
          <w:rFonts w:eastAsia="Helvetica"/>
        </w:rPr>
        <w:lastRenderedPageBreak/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dwustronne</w:t>
      </w:r>
      <w:r w:rsidRPr="002733B2">
        <w:t xml:space="preserve"> </w:t>
      </w:r>
      <w:r w:rsidRPr="00293957">
        <w:rPr>
          <w:rFonts w:eastAsia="Helvetica"/>
        </w:rPr>
        <w:t>umowy</w:t>
      </w:r>
      <w:r w:rsidRPr="002733B2">
        <w:t xml:space="preserve"> </w:t>
      </w:r>
      <w:r w:rsidRPr="00293957">
        <w:rPr>
          <w:rFonts w:eastAsia="Helvetica"/>
        </w:rPr>
        <w:t>międzynarodowe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zabezpieczeniu</w:t>
      </w:r>
      <w:r w:rsidRPr="002733B2">
        <w:t xml:space="preserve"> </w:t>
      </w:r>
      <w:r w:rsidRPr="00293957">
        <w:rPr>
          <w:rFonts w:eastAsia="Helvetica"/>
        </w:rPr>
        <w:t>społecznym</w:t>
      </w:r>
      <w:r w:rsidRPr="002733B2">
        <w:t xml:space="preserve"> </w:t>
      </w:r>
      <w:r w:rsidRPr="00293957">
        <w:rPr>
          <w:rFonts w:eastAsia="Helvetica"/>
        </w:rPr>
        <w:t>stanowią</w:t>
      </w:r>
      <w:r w:rsidRPr="002733B2">
        <w:t xml:space="preserve"> </w:t>
      </w:r>
      <w:r w:rsidRPr="00293957">
        <w:rPr>
          <w:rFonts w:eastAsia="Helvetica"/>
        </w:rPr>
        <w:t>inaczej,</w:t>
      </w:r>
    </w:p>
    <w:p w14:paraId="217E3F31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g)</w:t>
      </w:r>
      <w:r w:rsidRPr="002733B2">
        <w:tab/>
      </w:r>
      <w:r w:rsidRPr="00293957">
        <w:rPr>
          <w:rFonts w:eastAsia="Helvetica"/>
        </w:rPr>
        <w:t>przebywającym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</w:t>
      </w:r>
      <w:r w:rsidRPr="002733B2">
        <w:t xml:space="preserve"> </w:t>
      </w:r>
      <w:r w:rsidRPr="00293957">
        <w:rPr>
          <w:rFonts w:eastAsia="Helvetica"/>
        </w:rPr>
        <w:t>obywatelom</w:t>
      </w:r>
      <w:r w:rsidRPr="002733B2">
        <w:t xml:space="preserve"> </w:t>
      </w:r>
      <w:r w:rsidRPr="00293957">
        <w:rPr>
          <w:rFonts w:eastAsia="Helvetica"/>
        </w:rPr>
        <w:t>Zjednoczonego</w:t>
      </w:r>
      <w:r w:rsidRPr="002733B2">
        <w:t xml:space="preserve"> </w:t>
      </w:r>
      <w:r w:rsidRPr="00293957">
        <w:rPr>
          <w:rFonts w:eastAsia="Helvetica"/>
        </w:rPr>
        <w:t>Królestwa</w:t>
      </w:r>
      <w:r w:rsidRPr="002733B2">
        <w:t xml:space="preserve"> </w:t>
      </w:r>
      <w:r w:rsidRPr="00293957">
        <w:rPr>
          <w:rFonts w:eastAsia="Helvetica"/>
        </w:rPr>
        <w:t>Wielkiej</w:t>
      </w:r>
      <w:r w:rsidRPr="002733B2">
        <w:t xml:space="preserve"> </w:t>
      </w:r>
      <w:r w:rsidRPr="00293957">
        <w:rPr>
          <w:rFonts w:eastAsia="Helvetica"/>
        </w:rPr>
        <w:t>Brytanii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Irlandii</w:t>
      </w:r>
      <w:r w:rsidRPr="002733B2">
        <w:t xml:space="preserve"> </w:t>
      </w:r>
      <w:r w:rsidRPr="00293957">
        <w:rPr>
          <w:rFonts w:eastAsia="Helvetica"/>
        </w:rPr>
        <w:t>Północnej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członkom</w:t>
      </w:r>
      <w:r w:rsidRPr="002733B2">
        <w:t xml:space="preserve"> </w:t>
      </w:r>
      <w:r w:rsidRPr="00293957">
        <w:rPr>
          <w:rFonts w:eastAsia="Helvetica"/>
        </w:rPr>
        <w:t>ich</w:t>
      </w:r>
      <w:r w:rsidRPr="002733B2">
        <w:t xml:space="preserve"> </w:t>
      </w:r>
      <w:r w:rsidRPr="00293957">
        <w:rPr>
          <w:rFonts w:eastAsia="Helvetica"/>
        </w:rPr>
        <w:t>rodzin,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10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lit.</w:t>
      </w:r>
      <w:r w:rsidRPr="002733B2">
        <w:t xml:space="preserve"> </w:t>
      </w:r>
      <w:r w:rsidRPr="00293957">
        <w:rPr>
          <w:rFonts w:eastAsia="Helvetica"/>
        </w:rPr>
        <w:t>b,</w:t>
      </w:r>
      <w:r w:rsidRPr="002733B2">
        <w:t xml:space="preserve"> </w:t>
      </w:r>
      <w:r w:rsidRPr="00293957">
        <w:rPr>
          <w:rFonts w:eastAsia="Helvetica"/>
        </w:rPr>
        <w:t>d,</w:t>
      </w:r>
      <w:r w:rsidRPr="002733B2">
        <w:t xml:space="preserve"> </w:t>
      </w:r>
      <w:r w:rsidRPr="00293957">
        <w:rPr>
          <w:rFonts w:eastAsia="Helvetica"/>
        </w:rPr>
        <w:t>e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f</w:t>
      </w:r>
      <w:r w:rsidRPr="002733B2">
        <w:t xml:space="preserve"> </w:t>
      </w:r>
      <w:r w:rsidRPr="00293957">
        <w:rPr>
          <w:rFonts w:eastAsia="Helvetica"/>
        </w:rPr>
        <w:t>umowy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24</w:t>
      </w:r>
      <w:r w:rsidRPr="002733B2">
        <w:t xml:space="preserve"> </w:t>
      </w:r>
      <w:r w:rsidRPr="00293957">
        <w:rPr>
          <w:rFonts w:eastAsia="Helvetica"/>
        </w:rPr>
        <w:t>stycznia</w:t>
      </w:r>
      <w:r w:rsidRPr="002733B2">
        <w:t xml:space="preserve"> </w:t>
      </w:r>
      <w:r w:rsidRPr="00293957">
        <w:rPr>
          <w:rFonts w:eastAsia="Helvetica"/>
        </w:rPr>
        <w:t>2020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wystąpieniu</w:t>
      </w:r>
      <w:r w:rsidRPr="002733B2">
        <w:t xml:space="preserve"> </w:t>
      </w:r>
      <w:r w:rsidRPr="00293957">
        <w:rPr>
          <w:rFonts w:eastAsia="Helvetica"/>
        </w:rPr>
        <w:t>Zjednoczonego</w:t>
      </w:r>
      <w:r w:rsidRPr="002733B2">
        <w:t xml:space="preserve"> </w:t>
      </w:r>
      <w:r w:rsidRPr="00293957">
        <w:rPr>
          <w:rFonts w:eastAsia="Helvetica"/>
        </w:rPr>
        <w:t>Królestwa</w:t>
      </w:r>
      <w:r w:rsidRPr="002733B2">
        <w:t xml:space="preserve"> </w:t>
      </w:r>
      <w:r w:rsidRPr="00293957">
        <w:rPr>
          <w:rFonts w:eastAsia="Helvetica"/>
        </w:rPr>
        <w:t>Wielkiej</w:t>
      </w:r>
      <w:r w:rsidRPr="002733B2">
        <w:t xml:space="preserve"> </w:t>
      </w:r>
      <w:r w:rsidRPr="00293957">
        <w:rPr>
          <w:rFonts w:eastAsia="Helvetica"/>
        </w:rPr>
        <w:t>Brytanii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Irlandii</w:t>
      </w:r>
      <w:r w:rsidRPr="002733B2">
        <w:t xml:space="preserve"> </w:t>
      </w:r>
      <w:r w:rsidRPr="00293957">
        <w:rPr>
          <w:rFonts w:eastAsia="Helvetica"/>
        </w:rPr>
        <w:t>Północnej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Unii</w:t>
      </w:r>
      <w:r w:rsidRPr="002733B2">
        <w:t xml:space="preserve"> </w:t>
      </w:r>
      <w:r w:rsidRPr="00293957">
        <w:rPr>
          <w:rFonts w:eastAsia="Helvetica"/>
        </w:rPr>
        <w:t>Europejskiej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Europejskiej</w:t>
      </w:r>
      <w:r w:rsidRPr="002733B2">
        <w:t xml:space="preserve"> </w:t>
      </w:r>
      <w:r w:rsidRPr="00293957">
        <w:rPr>
          <w:rFonts w:eastAsia="Helvetica"/>
        </w:rPr>
        <w:t>Wspólnoty</w:t>
      </w:r>
      <w:r w:rsidRPr="002733B2">
        <w:t xml:space="preserve"> </w:t>
      </w:r>
      <w:r w:rsidRPr="00293957">
        <w:rPr>
          <w:rFonts w:eastAsia="Helvetica"/>
        </w:rPr>
        <w:t>Energii</w:t>
      </w:r>
      <w:r w:rsidRPr="002733B2">
        <w:t xml:space="preserve"> </w:t>
      </w:r>
      <w:r w:rsidRPr="00293957">
        <w:rPr>
          <w:rFonts w:eastAsia="Helvetica"/>
        </w:rPr>
        <w:t>Atomowej.</w:t>
      </w:r>
    </w:p>
    <w:p w14:paraId="034B0F66" w14:textId="7C318FD3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Prawo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świadczenia „aktywnie w domu”</w:t>
      </w:r>
      <w:r w:rsidRPr="002733B2">
        <w:t xml:space="preserve"> </w:t>
      </w:r>
      <w:r w:rsidRPr="00293957">
        <w:rPr>
          <w:rFonts w:eastAsia="Helvetica"/>
        </w:rPr>
        <w:t>przysługuje</w:t>
      </w:r>
      <w:r w:rsidRPr="002733B2">
        <w:t xml:space="preserve"> </w:t>
      </w:r>
      <w:r w:rsidRPr="00293957">
        <w:rPr>
          <w:rFonts w:eastAsia="Helvetica"/>
        </w:rPr>
        <w:t>osobom,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="00031C69">
        <w:t> </w:t>
      </w:r>
      <w:r w:rsidRPr="00293957">
        <w:rPr>
          <w:rFonts w:eastAsia="Helvetica"/>
        </w:rPr>
        <w:t>ust.</w:t>
      </w:r>
      <w:r w:rsidR="00031C69">
        <w:t> </w:t>
      </w:r>
      <w:r w:rsidR="004956E8">
        <w:t>1</w:t>
      </w:r>
      <w:r w:rsidRPr="00293957">
        <w:rPr>
          <w:rFonts w:eastAsia="Helvetica"/>
        </w:rPr>
        <w:t>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zamieszkują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okres,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jakim</w:t>
      </w:r>
      <w:r w:rsidRPr="002733B2">
        <w:t xml:space="preserve"> </w:t>
      </w:r>
      <w:r w:rsidRPr="00293957">
        <w:rPr>
          <w:rFonts w:eastAsia="Helvetica"/>
        </w:rPr>
        <w:t>mają</w:t>
      </w:r>
      <w:r w:rsidRPr="002733B2">
        <w:t xml:space="preserve"> </w:t>
      </w:r>
      <w:r w:rsidRPr="00293957">
        <w:rPr>
          <w:rFonts w:eastAsia="Helvetica"/>
        </w:rPr>
        <w:t>otrzymywać</w:t>
      </w:r>
      <w:r w:rsidRPr="002733B2">
        <w:t xml:space="preserve"> </w:t>
      </w:r>
      <w:r w:rsidRPr="00293957">
        <w:rPr>
          <w:rFonts w:eastAsia="Helvetica"/>
        </w:rPr>
        <w:t>świadczenie „aktywnie w domu”,</w:t>
      </w:r>
      <w:r w:rsidRPr="002733B2">
        <w:t xml:space="preserve"> </w:t>
      </w:r>
      <w:r w:rsidRPr="00293957">
        <w:rPr>
          <w:rFonts w:eastAsia="Helvetica"/>
        </w:rPr>
        <w:t>chyba</w:t>
      </w:r>
      <w:r w:rsidRPr="002733B2">
        <w:t xml:space="preserve"> </w:t>
      </w:r>
      <w:r w:rsidRPr="00293957">
        <w:rPr>
          <w:rFonts w:eastAsia="Helvetica"/>
        </w:rPr>
        <w:t>że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dwustronne</w:t>
      </w:r>
      <w:r w:rsidRPr="002733B2">
        <w:t xml:space="preserve"> </w:t>
      </w:r>
      <w:r w:rsidRPr="00293957">
        <w:rPr>
          <w:rFonts w:eastAsia="Helvetica"/>
        </w:rPr>
        <w:t>umowy</w:t>
      </w:r>
      <w:r w:rsidRPr="002733B2">
        <w:t xml:space="preserve"> </w:t>
      </w:r>
      <w:r w:rsidRPr="00293957">
        <w:rPr>
          <w:rFonts w:eastAsia="Helvetica"/>
        </w:rPr>
        <w:t>międzynarodowe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zabezpieczeniu</w:t>
      </w:r>
      <w:r w:rsidRPr="002733B2">
        <w:t xml:space="preserve"> </w:t>
      </w:r>
      <w:r w:rsidRPr="00293957">
        <w:rPr>
          <w:rFonts w:eastAsia="Helvetica"/>
        </w:rPr>
        <w:t>społecznym</w:t>
      </w:r>
      <w:r w:rsidRPr="002733B2">
        <w:t xml:space="preserve"> </w:t>
      </w:r>
      <w:r w:rsidRPr="00293957">
        <w:rPr>
          <w:rFonts w:eastAsia="Helvetica"/>
        </w:rPr>
        <w:t>stanowią</w:t>
      </w:r>
      <w:r w:rsidRPr="002733B2">
        <w:t xml:space="preserve"> </w:t>
      </w:r>
      <w:r w:rsidRPr="00293957">
        <w:rPr>
          <w:rFonts w:eastAsia="Helvetica"/>
        </w:rPr>
        <w:t>inaczej.</w:t>
      </w:r>
    </w:p>
    <w:p w14:paraId="719A724D" w14:textId="77777777" w:rsidR="00293957" w:rsidRPr="00293957" w:rsidRDefault="00293957" w:rsidP="00293957">
      <w:pPr>
        <w:pStyle w:val="ARTartustawynprozporzdzenia"/>
        <w:rPr>
          <w:rFonts w:eastAsia="Helvetica"/>
        </w:rPr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18.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 xml:space="preserve">Świadczenie „aktywnie w domu” </w:t>
      </w:r>
      <w:r w:rsidRPr="002733B2">
        <w:t xml:space="preserve">przysługuje </w:t>
      </w:r>
      <w:r w:rsidRPr="00293957">
        <w:rPr>
          <w:rFonts w:eastAsia="Helvetica"/>
        </w:rPr>
        <w:t>matce albo ojcu albo opiekunowi faktycznemu dziecka</w:t>
      </w:r>
      <w:r w:rsidRPr="002733B2">
        <w:t>,</w:t>
      </w:r>
      <w:r w:rsidRPr="00293957">
        <w:rPr>
          <w:rFonts w:eastAsia="Helvetica"/>
        </w:rPr>
        <w:t xml:space="preserve"> z uwzględnieniem art. 19 ust. 2.</w:t>
      </w:r>
    </w:p>
    <w:p w14:paraId="4D1FE14B" w14:textId="46D5167A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 Świadczenie „aktywnie w domu” przysługuje od pierwszego dnia miesiąca, w którym dziecko ukończyło 12. miesiąc życia, do ostatniego dnia miesiąca poprzedzającego miesiąc, w</w:t>
      </w:r>
      <w:r w:rsidR="00073EF4">
        <w:rPr>
          <w:rFonts w:eastAsia="Helvetica"/>
        </w:rPr>
        <w:t> </w:t>
      </w:r>
      <w:r w:rsidRPr="00293957">
        <w:rPr>
          <w:rFonts w:eastAsia="Helvetica"/>
        </w:rPr>
        <w:t>którym dziecko ukończy 36. miesiąc życia.</w:t>
      </w:r>
    </w:p>
    <w:p w14:paraId="5B12EB9C" w14:textId="77777777" w:rsidR="00293957" w:rsidRPr="00293957" w:rsidRDefault="00293957" w:rsidP="00293957">
      <w:pPr>
        <w:pStyle w:val="ARTartustawynprozporzdzenia"/>
        <w:rPr>
          <w:rFonts w:eastAsia="Helvetica"/>
        </w:rPr>
      </w:pPr>
      <w:r w:rsidRPr="00293957">
        <w:rPr>
          <w:rStyle w:val="Ppogrubienie"/>
          <w:rFonts w:eastAsia="Helvetica"/>
        </w:rPr>
        <w:t>Art. 19.</w:t>
      </w:r>
      <w:r w:rsidRPr="00293957">
        <w:rPr>
          <w:rFonts w:eastAsia="Helvetica"/>
        </w:rPr>
        <w:t xml:space="preserve"> 1. Świadczenie „aktywnie w domu” przysługuje w wysokości 500 zł</w:t>
      </w:r>
      <w:r w:rsidR="006840D4">
        <w:rPr>
          <w:rFonts w:eastAsia="Helvetica"/>
        </w:rPr>
        <w:t xml:space="preserve"> </w:t>
      </w:r>
      <w:r w:rsidRPr="00293957">
        <w:rPr>
          <w:rFonts w:eastAsia="Helvetica"/>
        </w:rPr>
        <w:t>miesięcznie na dziecko w rodzinie.</w:t>
      </w:r>
    </w:p>
    <w:p w14:paraId="7FE5B90D" w14:textId="1BDB9DBC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 W przypadku gdy dziecko, zgodnie z orzeczeniem sądu, jest pod opieką naprzemienną obydwojga rodziców rozwiedzionych, żyjących w separacji lub żyjących w rozłączeniu, sprawowaną w porównywalnych i powtarzających się okresach, kwotę świadczenia „aktywnie w domu” ustala się każdemu z rodziców w wysokości połowy kwoty przysługującego świadczenia.</w:t>
      </w:r>
    </w:p>
    <w:p w14:paraId="2AF931D1" w14:textId="3D140E21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 Jeżeli zgodnie z przepisami o koordynacji systemów zabezpieczenia społecznego ustawodawstwo polskie nie jest ustawodawstwem wyznaczonym jako mające pierwszeństwo, świadczenie „aktywnie w domu” przysługuje odpowiednio w wysokości określonej w ust. 1 i</w:t>
      </w:r>
      <w:r w:rsidR="00073EF4">
        <w:rPr>
          <w:rFonts w:eastAsia="Helvetica"/>
        </w:rPr>
        <w:t> </w:t>
      </w:r>
      <w:r w:rsidRPr="00293957">
        <w:rPr>
          <w:rFonts w:eastAsia="Helvetica"/>
        </w:rPr>
        <w:t>2.</w:t>
      </w:r>
    </w:p>
    <w:p w14:paraId="34F8EFC6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20.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Świadczenie „aktywnie w domu” ni</w:t>
      </w:r>
      <w:r w:rsidRPr="00B2000F">
        <w:t>e p</w:t>
      </w:r>
      <w:r w:rsidRPr="00293957">
        <w:rPr>
          <w:rFonts w:eastAsia="Helvetica"/>
        </w:rPr>
        <w:t>rzysługuje</w:t>
      </w:r>
      <w:r w:rsidRPr="00B2000F">
        <w:t>, j</w:t>
      </w:r>
      <w:r w:rsidRPr="00293957">
        <w:rPr>
          <w:rFonts w:eastAsia="Helvetica"/>
        </w:rPr>
        <w:t>eżeli:</w:t>
      </w:r>
    </w:p>
    <w:p w14:paraId="4D135865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733B2">
        <w:tab/>
      </w:r>
      <w:r w:rsidRPr="00293957">
        <w:rPr>
          <w:rFonts w:eastAsia="Helvetica"/>
        </w:rPr>
        <w:t>dziecko</w:t>
      </w:r>
      <w:r w:rsidRPr="002733B2">
        <w:t xml:space="preserve"> </w:t>
      </w:r>
      <w:r w:rsidRPr="00293957">
        <w:rPr>
          <w:rFonts w:eastAsia="Helvetica"/>
        </w:rPr>
        <w:t>zostało</w:t>
      </w:r>
      <w:r w:rsidRPr="002733B2">
        <w:t xml:space="preserve"> </w:t>
      </w:r>
      <w:r w:rsidRPr="00293957">
        <w:rPr>
          <w:rFonts w:eastAsia="Helvetica"/>
        </w:rPr>
        <w:t>umieszczone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pieczy</w:t>
      </w:r>
      <w:r w:rsidRPr="002733B2">
        <w:t xml:space="preserve"> </w:t>
      </w:r>
      <w:r w:rsidRPr="00293957">
        <w:rPr>
          <w:rFonts w:eastAsia="Helvetica"/>
        </w:rPr>
        <w:t>zastępczej;</w:t>
      </w:r>
    </w:p>
    <w:p w14:paraId="7A32EFE2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733B2">
        <w:tab/>
      </w:r>
      <w:r w:rsidRPr="00293957">
        <w:rPr>
          <w:rFonts w:eastAsia="Helvetica"/>
        </w:rPr>
        <w:t>rodzic dziecka</w:t>
      </w:r>
      <w:r w:rsidRPr="002733B2">
        <w:t xml:space="preserve"> </w:t>
      </w:r>
      <w:r w:rsidRPr="00293957">
        <w:rPr>
          <w:rFonts w:eastAsia="Helvetica"/>
        </w:rPr>
        <w:t>został</w:t>
      </w:r>
      <w:r w:rsidRPr="002733B2">
        <w:t xml:space="preserve"> </w:t>
      </w:r>
      <w:r w:rsidRPr="00293957">
        <w:rPr>
          <w:rFonts w:eastAsia="Helvetica"/>
        </w:rPr>
        <w:t>pozbawiony</w:t>
      </w:r>
      <w:r w:rsidRPr="002733B2">
        <w:t xml:space="preserve"> </w:t>
      </w:r>
      <w:r w:rsidRPr="00293957">
        <w:rPr>
          <w:rFonts w:eastAsia="Helvetica"/>
        </w:rPr>
        <w:t>władzy</w:t>
      </w:r>
      <w:r w:rsidRPr="002733B2">
        <w:t xml:space="preserve"> </w:t>
      </w:r>
      <w:r w:rsidRPr="00293957">
        <w:rPr>
          <w:rFonts w:eastAsia="Helvetica"/>
        </w:rPr>
        <w:t>rodzicielskiej;</w:t>
      </w:r>
    </w:p>
    <w:p w14:paraId="0F299F19" w14:textId="77777777" w:rsidR="00293957" w:rsidRPr="002733B2" w:rsidRDefault="00293957" w:rsidP="00293957">
      <w:pPr>
        <w:pStyle w:val="PKTpunkt"/>
      </w:pPr>
      <w:r w:rsidRPr="002733B2">
        <w:t>3)</w:t>
      </w:r>
      <w:r w:rsidRPr="002733B2">
        <w:tab/>
        <w:t xml:space="preserve">na to samo dziecko, za dany miesiąc: </w:t>
      </w:r>
    </w:p>
    <w:p w14:paraId="4AC94E6F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733B2">
        <w:lastRenderedPageBreak/>
        <w:t>a)</w:t>
      </w:r>
      <w:r w:rsidRPr="002733B2">
        <w:tab/>
        <w:t xml:space="preserve">zostało przyznane świadczenie </w:t>
      </w:r>
      <w:r w:rsidRPr="00293957">
        <w:rPr>
          <w:rFonts w:eastAsia="Helvetica"/>
        </w:rPr>
        <w:t xml:space="preserve">„aktywni rodzice w pracy”, </w:t>
      </w:r>
    </w:p>
    <w:p w14:paraId="27D2D5B0" w14:textId="77777777" w:rsidR="00293957" w:rsidRPr="00293957" w:rsidRDefault="00293957" w:rsidP="005F4622">
      <w:pPr>
        <w:pStyle w:val="LITlitera"/>
        <w:rPr>
          <w:rFonts w:eastAsia="Helvetica"/>
        </w:rPr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</w:r>
      <w:r w:rsidRPr="002733B2">
        <w:t xml:space="preserve">zostało przyznane świadczenie </w:t>
      </w:r>
      <w:r w:rsidRPr="00293957">
        <w:rPr>
          <w:rFonts w:eastAsia="Helvetica"/>
        </w:rPr>
        <w:t>„aktywnie w żłobku”</w:t>
      </w:r>
      <w:r w:rsidR="00D84CF5">
        <w:rPr>
          <w:rFonts w:eastAsia="Helvetica"/>
        </w:rPr>
        <w:t>;</w:t>
      </w:r>
    </w:p>
    <w:p w14:paraId="5E5C80DA" w14:textId="23710512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4)</w:t>
      </w:r>
      <w:r w:rsidRPr="002733B2">
        <w:tab/>
      </w:r>
      <w:r w:rsidRPr="00293957">
        <w:rPr>
          <w:rFonts w:eastAsia="Helvetica"/>
        </w:rPr>
        <w:t>członkowi</w:t>
      </w:r>
      <w:r w:rsidRPr="002733B2">
        <w:t xml:space="preserve"> </w:t>
      </w:r>
      <w:r w:rsidRPr="00293957">
        <w:rPr>
          <w:rFonts w:eastAsia="Helvetica"/>
        </w:rPr>
        <w:t>rodziny</w:t>
      </w:r>
      <w:r w:rsidRPr="002733B2">
        <w:t xml:space="preserve"> </w:t>
      </w:r>
      <w:r w:rsidRPr="00293957">
        <w:rPr>
          <w:rFonts w:eastAsia="Helvetica"/>
        </w:rPr>
        <w:t>przysługuje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granicą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dziecko</w:t>
      </w:r>
      <w:r w:rsidRPr="002733B2">
        <w:t xml:space="preserve"> </w:t>
      </w:r>
      <w:r w:rsidRPr="00293957">
        <w:rPr>
          <w:rFonts w:eastAsia="Helvetica"/>
        </w:rPr>
        <w:t>świadczenie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podobnym</w:t>
      </w:r>
      <w:r w:rsidRPr="002733B2">
        <w:t xml:space="preserve"> </w:t>
      </w:r>
      <w:r w:rsidRPr="00293957">
        <w:rPr>
          <w:rFonts w:eastAsia="Helvetica"/>
        </w:rPr>
        <w:t>charakterze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świadczenia „aktywnie w domu”,</w:t>
      </w:r>
      <w:r w:rsidRPr="002733B2">
        <w:t xml:space="preserve"> </w:t>
      </w:r>
      <w:r w:rsidRPr="00293957">
        <w:rPr>
          <w:rFonts w:eastAsia="Helvetica"/>
        </w:rPr>
        <w:t>chyba</w:t>
      </w:r>
      <w:r w:rsidRPr="002733B2">
        <w:t xml:space="preserve"> </w:t>
      </w:r>
      <w:r w:rsidRPr="00293957">
        <w:rPr>
          <w:rFonts w:eastAsia="Helvetica"/>
        </w:rPr>
        <w:t>że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dwustronne</w:t>
      </w:r>
      <w:r w:rsidRPr="002733B2">
        <w:t xml:space="preserve"> </w:t>
      </w:r>
      <w:r w:rsidRPr="00293957">
        <w:rPr>
          <w:rFonts w:eastAsia="Helvetica"/>
        </w:rPr>
        <w:t>umowy</w:t>
      </w:r>
      <w:r w:rsidRPr="002733B2">
        <w:t xml:space="preserve"> </w:t>
      </w:r>
      <w:r w:rsidRPr="00293957">
        <w:rPr>
          <w:rFonts w:eastAsia="Helvetica"/>
        </w:rPr>
        <w:t>międzynarodowe</w:t>
      </w:r>
      <w:r w:rsidRPr="002733B2">
        <w:t xml:space="preserve"> </w:t>
      </w:r>
      <w:r w:rsidRPr="00293957">
        <w:rPr>
          <w:rFonts w:eastAsia="Helvetica"/>
        </w:rPr>
        <w:t>o</w:t>
      </w:r>
      <w:r w:rsidR="00073EF4">
        <w:t> </w:t>
      </w:r>
      <w:r w:rsidRPr="00293957">
        <w:rPr>
          <w:rFonts w:eastAsia="Helvetica"/>
        </w:rPr>
        <w:t>zabezpieczeniu</w:t>
      </w:r>
      <w:r w:rsidRPr="002733B2">
        <w:t xml:space="preserve"> </w:t>
      </w:r>
      <w:r w:rsidRPr="00293957">
        <w:rPr>
          <w:rFonts w:eastAsia="Helvetica"/>
        </w:rPr>
        <w:t>społecznym</w:t>
      </w:r>
      <w:r w:rsidRPr="002733B2">
        <w:t xml:space="preserve"> </w:t>
      </w:r>
      <w:r w:rsidRPr="00293957">
        <w:rPr>
          <w:rFonts w:eastAsia="Helvetica"/>
        </w:rPr>
        <w:t>stanowią</w:t>
      </w:r>
      <w:r w:rsidRPr="002733B2">
        <w:t xml:space="preserve"> </w:t>
      </w:r>
      <w:r w:rsidRPr="00293957">
        <w:rPr>
          <w:rFonts w:eastAsia="Helvetica"/>
        </w:rPr>
        <w:t>inaczej.</w:t>
      </w:r>
    </w:p>
    <w:p w14:paraId="1DC802B7" w14:textId="3E64E6BC" w:rsidR="00293957" w:rsidRPr="00293957" w:rsidRDefault="00293957" w:rsidP="00293957">
      <w:pPr>
        <w:pStyle w:val="ARTartustawynprozporzdzenia"/>
        <w:rPr>
          <w:rFonts w:eastAsia="Helvetica"/>
        </w:rPr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21</w:t>
      </w:r>
      <w:r w:rsidRPr="00293957">
        <w:rPr>
          <w:rStyle w:val="Ppogrubienie"/>
          <w:rFonts w:eastAsia="Helvetica"/>
        </w:rPr>
        <w:t>.</w:t>
      </w:r>
      <w:r w:rsidRPr="002733B2">
        <w:rPr>
          <w:rStyle w:val="Ppogrubienie"/>
        </w:rPr>
        <w:t xml:space="preserve"> </w:t>
      </w:r>
      <w:r w:rsidRPr="00B2000F">
        <w:t xml:space="preserve">W przypadku gdy matka albo ojciec </w:t>
      </w:r>
      <w:r w:rsidRPr="005A1DE7">
        <w:t>albo opiekun faktyczny dziecka</w:t>
      </w:r>
      <w:r w:rsidRPr="00B2000F">
        <w:t xml:space="preserve"> marnotrawią wypłacane im świadczenie „aktywnie w domu” albo wydatkują je niezgodnie z celem, należne świadczenie „aktywnie w domu” w całości lub w części jest im przekazywane odpowiednio przez kierownika ośrodka pomocy społecznej albo dyrektora centrum usług społecznych w</w:t>
      </w:r>
      <w:r w:rsidR="00073EF4">
        <w:t> </w:t>
      </w:r>
      <w:r w:rsidRPr="00B2000F">
        <w:t>formie rzeczowej lub w formie opłacania usług</w:t>
      </w:r>
      <w:r w:rsidRPr="00293957">
        <w:rPr>
          <w:rFonts w:eastAsia="Helvetica"/>
        </w:rPr>
        <w:t>.</w:t>
      </w:r>
    </w:p>
    <w:p w14:paraId="1D1CDFF4" w14:textId="77777777" w:rsidR="00293957" w:rsidRPr="002733B2" w:rsidRDefault="00293957" w:rsidP="00293957">
      <w:pPr>
        <w:pStyle w:val="ROZDZODDZOZNoznaczenierozdziauluboddziau"/>
      </w:pPr>
      <w:r w:rsidRPr="00293957">
        <w:rPr>
          <w:rFonts w:eastAsia="Helvetica"/>
        </w:rPr>
        <w:t>Rozdział</w:t>
      </w:r>
      <w:r w:rsidRPr="002733B2">
        <w:t xml:space="preserve"> </w:t>
      </w:r>
      <w:r w:rsidRPr="00293957">
        <w:rPr>
          <w:rFonts w:eastAsia="Helvetica"/>
        </w:rPr>
        <w:t>5</w:t>
      </w:r>
    </w:p>
    <w:p w14:paraId="77C85354" w14:textId="77777777" w:rsidR="00293957" w:rsidRPr="002733B2" w:rsidRDefault="00293957" w:rsidP="00293957">
      <w:pPr>
        <w:pStyle w:val="ROZDZODDZPRZEDMprzedmiotregulacjirozdziauluboddziau"/>
      </w:pPr>
      <w:r w:rsidRPr="00293957">
        <w:rPr>
          <w:rFonts w:eastAsia="Helvetica"/>
        </w:rPr>
        <w:t>Podmioty</w:t>
      </w:r>
      <w:r w:rsidRPr="002733B2">
        <w:t xml:space="preserve"> </w:t>
      </w:r>
      <w:r w:rsidRPr="00293957">
        <w:rPr>
          <w:rFonts w:eastAsia="Helvetica"/>
        </w:rPr>
        <w:t>realizujące</w:t>
      </w:r>
      <w:r w:rsidRPr="002733B2">
        <w:t xml:space="preserve"> </w:t>
      </w:r>
      <w:r w:rsidRPr="00293957">
        <w:rPr>
          <w:rFonts w:eastAsia="Helvetica"/>
        </w:rPr>
        <w:t>zadania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zakresie</w:t>
      </w:r>
      <w:r w:rsidRPr="002733B2">
        <w:t xml:space="preserve"> </w:t>
      </w:r>
      <w:r w:rsidRPr="00293957">
        <w:rPr>
          <w:rFonts w:eastAsia="Helvetica"/>
        </w:rPr>
        <w:t xml:space="preserve">świadczeń „aktywny rodzic” </w:t>
      </w:r>
    </w:p>
    <w:p w14:paraId="5B31A67D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22.</w:t>
      </w:r>
      <w:r w:rsidRPr="002733B2"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Postępowanie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świadczeń „aktywny rodzic”</w:t>
      </w:r>
      <w:r w:rsidR="006840D4">
        <w:rPr>
          <w:rFonts w:eastAsia="Helvetica"/>
        </w:rPr>
        <w:t xml:space="preserve"> </w:t>
      </w:r>
      <w:r w:rsidRPr="00293957">
        <w:rPr>
          <w:rFonts w:eastAsia="Helvetica"/>
        </w:rPr>
        <w:t>prowadzi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świadczenia te wypłaca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</w:p>
    <w:p w14:paraId="1ACCF5AF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Prezes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może</w:t>
      </w:r>
      <w:r w:rsidRPr="002733B2">
        <w:t xml:space="preserve"> </w:t>
      </w:r>
      <w:r w:rsidRPr="00293957">
        <w:rPr>
          <w:rFonts w:eastAsia="Helvetica"/>
        </w:rPr>
        <w:t>wyznaczyć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realizacji</w:t>
      </w:r>
      <w:r w:rsidRPr="002733B2">
        <w:t xml:space="preserve"> </w:t>
      </w:r>
      <w:r w:rsidRPr="00293957">
        <w:rPr>
          <w:rFonts w:eastAsia="Helvetica"/>
        </w:rPr>
        <w:t>całości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części</w:t>
      </w:r>
      <w:r w:rsidRPr="002733B2">
        <w:t xml:space="preserve"> </w:t>
      </w:r>
      <w:r w:rsidRPr="00293957">
        <w:rPr>
          <w:rFonts w:eastAsia="Helvetica"/>
        </w:rPr>
        <w:t>zadań,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jednostki</w:t>
      </w:r>
      <w:r w:rsidRPr="002733B2">
        <w:t xml:space="preserve"> </w:t>
      </w:r>
      <w:r w:rsidRPr="00293957">
        <w:rPr>
          <w:rFonts w:eastAsia="Helvetica"/>
        </w:rPr>
        <w:t>organizacyjne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inne</w:t>
      </w:r>
      <w:r w:rsidRPr="002733B2">
        <w:t xml:space="preserve"> </w:t>
      </w:r>
      <w:r w:rsidRPr="00293957">
        <w:rPr>
          <w:rFonts w:eastAsia="Helvetica"/>
        </w:rPr>
        <w:t>niż</w:t>
      </w:r>
      <w:r w:rsidRPr="002733B2">
        <w:t xml:space="preserve"> </w:t>
      </w:r>
      <w:r w:rsidRPr="00293957">
        <w:rPr>
          <w:rFonts w:eastAsia="Helvetica"/>
        </w:rPr>
        <w:t>jednostki</w:t>
      </w:r>
      <w:r w:rsidRPr="002733B2">
        <w:t xml:space="preserve"> </w:t>
      </w:r>
      <w:r w:rsidRPr="00293957">
        <w:rPr>
          <w:rFonts w:eastAsia="Helvetica"/>
        </w:rPr>
        <w:t>właściwe</w:t>
      </w:r>
      <w:r w:rsidRPr="002733B2">
        <w:t xml:space="preserve"> </w:t>
      </w:r>
      <w:r w:rsidRPr="00293957">
        <w:rPr>
          <w:rFonts w:eastAsia="Helvetica"/>
        </w:rPr>
        <w:t>ze</w:t>
      </w:r>
      <w:r w:rsidRPr="002733B2">
        <w:t xml:space="preserve"> </w:t>
      </w:r>
      <w:r w:rsidRPr="00293957">
        <w:rPr>
          <w:rFonts w:eastAsia="Helvetica"/>
        </w:rPr>
        <w:t>względu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miejsce</w:t>
      </w:r>
      <w:r w:rsidRPr="002733B2">
        <w:t xml:space="preserve"> </w:t>
      </w:r>
      <w:r w:rsidRPr="00293957">
        <w:rPr>
          <w:rFonts w:eastAsia="Helvetica"/>
        </w:rPr>
        <w:t>zamieszkania</w:t>
      </w:r>
      <w:r w:rsidRPr="002733B2">
        <w:t xml:space="preserve"> </w:t>
      </w:r>
      <w:r w:rsidRPr="00293957">
        <w:rPr>
          <w:rFonts w:eastAsia="Helvetica"/>
        </w:rPr>
        <w:t>osoby</w:t>
      </w:r>
      <w:r w:rsidRPr="002733B2">
        <w:t xml:space="preserve"> </w:t>
      </w:r>
      <w:r w:rsidRPr="00293957">
        <w:rPr>
          <w:rFonts w:eastAsia="Helvetica"/>
        </w:rPr>
        <w:t>ubiegającej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otrzymującej</w:t>
      </w:r>
      <w:r w:rsidRPr="002733B2">
        <w:t xml:space="preserve"> </w:t>
      </w:r>
      <w:r w:rsidRPr="00293957">
        <w:rPr>
          <w:rFonts w:eastAsia="Helvetica"/>
        </w:rPr>
        <w:t>świadczenie „aktywni rodzice w pracy”.</w:t>
      </w:r>
    </w:p>
    <w:p w14:paraId="43FA001C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23.</w:t>
      </w:r>
      <w:r w:rsidRPr="002733B2">
        <w:rPr>
          <w:rStyle w:val="Ppogrubienie"/>
        </w:rPr>
        <w:t xml:space="preserve"> </w:t>
      </w:r>
      <w:r w:rsidRPr="00D7111B">
        <w:rPr>
          <w:rFonts w:eastAsia="Helvetica"/>
        </w:rPr>
        <w:t>Nadzór</w:t>
      </w:r>
      <w:r w:rsidRPr="00D7111B">
        <w:t xml:space="preserve"> </w:t>
      </w:r>
      <w:r w:rsidRPr="00D7111B">
        <w:rPr>
          <w:rFonts w:eastAsia="Helvetica"/>
        </w:rPr>
        <w:t>nad</w:t>
      </w:r>
      <w:r w:rsidRPr="00D7111B">
        <w:t xml:space="preserve"> </w:t>
      </w:r>
      <w:r w:rsidRPr="00D7111B">
        <w:rPr>
          <w:rFonts w:eastAsia="Helvetica"/>
        </w:rPr>
        <w:t>zgodnością</w:t>
      </w:r>
      <w:r w:rsidRPr="00D7111B">
        <w:t xml:space="preserve"> </w:t>
      </w:r>
      <w:r w:rsidRPr="00D7111B">
        <w:rPr>
          <w:rFonts w:eastAsia="Helvetica"/>
        </w:rPr>
        <w:t>działań</w:t>
      </w:r>
      <w:r w:rsidRPr="00D7111B">
        <w:t xml:space="preserve"> </w:t>
      </w:r>
      <w:r w:rsidRPr="00D7111B">
        <w:rPr>
          <w:rFonts w:eastAsia="Helvetica"/>
        </w:rPr>
        <w:t>Zakładu</w:t>
      </w:r>
      <w:r w:rsidRPr="00D7111B">
        <w:t xml:space="preserve"> </w:t>
      </w:r>
      <w:r w:rsidRPr="00D7111B">
        <w:rPr>
          <w:rFonts w:eastAsia="Helvetica"/>
        </w:rPr>
        <w:t>Ubezpieczeń</w:t>
      </w:r>
      <w:r w:rsidRPr="00D7111B">
        <w:t xml:space="preserve"> </w:t>
      </w:r>
      <w:r w:rsidRPr="00D7111B">
        <w:rPr>
          <w:rFonts w:eastAsia="Helvetica"/>
        </w:rPr>
        <w:t>Społecznych</w:t>
      </w:r>
      <w:r w:rsidRPr="00D7111B">
        <w:t xml:space="preserve"> </w:t>
      </w:r>
      <w:r w:rsidRPr="00D7111B">
        <w:rPr>
          <w:rFonts w:eastAsia="Helvetica"/>
        </w:rPr>
        <w:t>w</w:t>
      </w:r>
      <w:r w:rsidRPr="00D7111B">
        <w:t xml:space="preserve"> </w:t>
      </w:r>
      <w:r w:rsidRPr="00D7111B">
        <w:rPr>
          <w:rFonts w:eastAsia="Helvetica"/>
        </w:rPr>
        <w:t>zakresie</w:t>
      </w:r>
      <w:r w:rsidRPr="00D7111B">
        <w:t xml:space="preserve"> </w:t>
      </w:r>
      <w:r w:rsidRPr="00D7111B">
        <w:rPr>
          <w:rFonts w:eastAsia="Helvetica"/>
        </w:rPr>
        <w:t>realizacji</w:t>
      </w:r>
      <w:r w:rsidRPr="00D7111B">
        <w:t xml:space="preserve"> </w:t>
      </w:r>
      <w:r w:rsidRPr="00D7111B">
        <w:rPr>
          <w:rFonts w:eastAsia="Helvetica"/>
        </w:rPr>
        <w:t>świadczeń „aktywny rodzic” z</w:t>
      </w:r>
      <w:r w:rsidRPr="00D7111B">
        <w:t xml:space="preserve"> </w:t>
      </w:r>
      <w:r w:rsidRPr="00D7111B">
        <w:rPr>
          <w:rFonts w:eastAsia="Helvetica"/>
        </w:rPr>
        <w:t>obowiązującymi</w:t>
      </w:r>
      <w:r w:rsidRPr="00D7111B">
        <w:t xml:space="preserve"> </w:t>
      </w:r>
      <w:r w:rsidRPr="00D7111B">
        <w:rPr>
          <w:rFonts w:eastAsia="Helvetica"/>
        </w:rPr>
        <w:t>przepisami</w:t>
      </w:r>
      <w:r w:rsidRPr="00D7111B">
        <w:t xml:space="preserve"> </w:t>
      </w:r>
      <w:r w:rsidRPr="00D7111B">
        <w:rPr>
          <w:rFonts w:eastAsia="Helvetica"/>
        </w:rPr>
        <w:t>sprawuje</w:t>
      </w:r>
      <w:r w:rsidRPr="00D7111B">
        <w:t xml:space="preserve"> </w:t>
      </w:r>
      <w:r w:rsidRPr="00D7111B">
        <w:rPr>
          <w:rFonts w:eastAsia="Helvetica"/>
        </w:rPr>
        <w:t>minister</w:t>
      </w:r>
      <w:r w:rsidRPr="00D7111B">
        <w:t xml:space="preserve"> </w:t>
      </w:r>
      <w:r w:rsidRPr="00D7111B">
        <w:rPr>
          <w:rFonts w:eastAsia="Helvetica"/>
        </w:rPr>
        <w:t>właściwy</w:t>
      </w:r>
      <w:r w:rsidRPr="00D7111B">
        <w:t xml:space="preserve"> </w:t>
      </w:r>
      <w:r w:rsidRPr="00D7111B">
        <w:rPr>
          <w:rFonts w:eastAsia="Helvetica"/>
        </w:rPr>
        <w:t>do</w:t>
      </w:r>
      <w:r w:rsidRPr="00D7111B">
        <w:t xml:space="preserve"> </w:t>
      </w:r>
      <w:r w:rsidRPr="00D7111B">
        <w:rPr>
          <w:rFonts w:eastAsia="Helvetica"/>
        </w:rPr>
        <w:t>spraw</w:t>
      </w:r>
      <w:r w:rsidRPr="00D7111B">
        <w:t xml:space="preserve"> </w:t>
      </w:r>
      <w:r w:rsidRPr="00D7111B">
        <w:rPr>
          <w:rFonts w:eastAsia="Helvetica"/>
        </w:rPr>
        <w:t>rodziny.</w:t>
      </w:r>
      <w:r w:rsidRPr="00D7111B">
        <w:t xml:space="preserve"> </w:t>
      </w:r>
      <w:r w:rsidRPr="00D7111B">
        <w:rPr>
          <w:rFonts w:eastAsia="Helvetica"/>
        </w:rPr>
        <w:t>Nadzór</w:t>
      </w:r>
      <w:r w:rsidRPr="002733B2">
        <w:t xml:space="preserve"> </w:t>
      </w:r>
      <w:r w:rsidRPr="00293957">
        <w:rPr>
          <w:rFonts w:eastAsia="Helvetica"/>
        </w:rPr>
        <w:t>ten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może</w:t>
      </w:r>
      <w:r w:rsidRPr="002733B2">
        <w:t xml:space="preserve"> </w:t>
      </w:r>
      <w:r w:rsidRPr="00293957">
        <w:rPr>
          <w:rFonts w:eastAsia="Helvetica"/>
        </w:rPr>
        <w:t>dotyczyć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indywidualnych.</w:t>
      </w:r>
    </w:p>
    <w:p w14:paraId="68E2FB3A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24.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Funkcję</w:t>
      </w:r>
      <w:r w:rsidRPr="002733B2">
        <w:t xml:space="preserve"> </w:t>
      </w:r>
      <w:r w:rsidRPr="00293957">
        <w:rPr>
          <w:rFonts w:eastAsia="Helvetica"/>
        </w:rPr>
        <w:t>instytucji</w:t>
      </w:r>
      <w:r w:rsidRPr="002733B2">
        <w:t xml:space="preserve"> </w:t>
      </w:r>
      <w:r w:rsidRPr="00293957">
        <w:rPr>
          <w:rFonts w:eastAsia="Helvetica"/>
        </w:rPr>
        <w:t>właściwej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związku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udziałem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przemieszczania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osób</w:t>
      </w:r>
      <w:r w:rsidRPr="002733B2">
        <w:t xml:space="preserve"> </w:t>
      </w:r>
      <w:r w:rsidRPr="00293957">
        <w:rPr>
          <w:rFonts w:eastAsia="Helvetica"/>
        </w:rPr>
        <w:t>między</w:t>
      </w:r>
      <w:r w:rsidRPr="002733B2">
        <w:t xml:space="preserve"> </w:t>
      </w:r>
      <w:r w:rsidRPr="00293957">
        <w:rPr>
          <w:rFonts w:eastAsia="Helvetica"/>
        </w:rPr>
        <w:t>państwami</w:t>
      </w:r>
      <w:r w:rsidRPr="002733B2">
        <w:t xml:space="preserve"> </w:t>
      </w:r>
      <w:r w:rsidRPr="00293957">
        <w:rPr>
          <w:rFonts w:eastAsia="Helvetica"/>
        </w:rPr>
        <w:t>Unii</w:t>
      </w:r>
      <w:r w:rsidRPr="002733B2">
        <w:t xml:space="preserve"> </w:t>
      </w:r>
      <w:r w:rsidRPr="00293957">
        <w:rPr>
          <w:rFonts w:eastAsia="Helvetica"/>
        </w:rPr>
        <w:t>Europejskiej,</w:t>
      </w:r>
      <w:r w:rsidRPr="002733B2">
        <w:t xml:space="preserve"> </w:t>
      </w:r>
      <w:r w:rsidRPr="00293957">
        <w:rPr>
          <w:rFonts w:eastAsia="Helvetica"/>
        </w:rPr>
        <w:t>Europejskiego</w:t>
      </w:r>
      <w:r w:rsidRPr="002733B2">
        <w:t xml:space="preserve"> </w:t>
      </w:r>
      <w:r w:rsidRPr="00293957">
        <w:rPr>
          <w:rFonts w:eastAsia="Helvetica"/>
        </w:rPr>
        <w:t>Obszaru</w:t>
      </w:r>
      <w:r w:rsidRPr="002733B2">
        <w:t xml:space="preserve"> </w:t>
      </w:r>
      <w:r w:rsidRPr="00293957">
        <w:rPr>
          <w:rFonts w:eastAsia="Helvetica"/>
        </w:rPr>
        <w:t>Gospodarczego,</w:t>
      </w:r>
      <w:r w:rsidRPr="002733B2">
        <w:t xml:space="preserve"> </w:t>
      </w:r>
      <w:r w:rsidRPr="00293957">
        <w:rPr>
          <w:rFonts w:eastAsia="Helvetica"/>
        </w:rPr>
        <w:t>Konfederacji</w:t>
      </w:r>
      <w:r w:rsidRPr="002733B2">
        <w:t xml:space="preserve"> </w:t>
      </w:r>
      <w:r w:rsidRPr="00293957">
        <w:rPr>
          <w:rFonts w:eastAsia="Helvetica"/>
        </w:rPr>
        <w:t>Szwajcarskiej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Zjednoczonego</w:t>
      </w:r>
      <w:r w:rsidRPr="002733B2">
        <w:t xml:space="preserve"> </w:t>
      </w:r>
      <w:r w:rsidRPr="00293957">
        <w:rPr>
          <w:rFonts w:eastAsia="Helvetica"/>
        </w:rPr>
        <w:t>Królestwa</w:t>
      </w:r>
      <w:r w:rsidRPr="002733B2">
        <w:t xml:space="preserve"> </w:t>
      </w:r>
      <w:r w:rsidRPr="00293957">
        <w:rPr>
          <w:rFonts w:eastAsia="Helvetica"/>
        </w:rPr>
        <w:t>Wielkiej</w:t>
      </w:r>
      <w:r w:rsidRPr="002733B2">
        <w:t xml:space="preserve"> </w:t>
      </w:r>
      <w:r w:rsidRPr="00293957">
        <w:rPr>
          <w:rFonts w:eastAsia="Helvetica"/>
        </w:rPr>
        <w:t>Brytanii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Irlandii</w:t>
      </w:r>
      <w:r w:rsidRPr="002733B2">
        <w:t xml:space="preserve"> </w:t>
      </w:r>
      <w:r w:rsidRPr="00293957">
        <w:rPr>
          <w:rFonts w:eastAsia="Helvetica"/>
        </w:rPr>
        <w:t>Północnej</w:t>
      </w:r>
      <w:r w:rsidRPr="002733B2">
        <w:t xml:space="preserve"> </w:t>
      </w:r>
      <w:r w:rsidRPr="00293957">
        <w:rPr>
          <w:rFonts w:eastAsia="Helvetica"/>
        </w:rPr>
        <w:t>pełnią:</w:t>
      </w:r>
    </w:p>
    <w:p w14:paraId="66CCBDBB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733B2">
        <w:tab/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Społecznych,</w:t>
      </w:r>
    </w:p>
    <w:p w14:paraId="57978AB8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733B2">
        <w:tab/>
      </w:r>
      <w:r w:rsidRPr="00293957">
        <w:rPr>
          <w:rFonts w:eastAsia="Helvetica"/>
        </w:rPr>
        <w:t>wojewoda</w:t>
      </w:r>
    </w:p>
    <w:p w14:paraId="6BB1A23D" w14:textId="77777777" w:rsidR="00293957" w:rsidRPr="002733B2" w:rsidRDefault="00293957" w:rsidP="00293957">
      <w:pPr>
        <w:pStyle w:val="CZWSPPKTczwsplnapunktw"/>
      </w:pPr>
      <w:r w:rsidRPr="002733B2">
        <w:t xml:space="preserve">–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zasadach</w:t>
      </w:r>
      <w:r w:rsidRPr="002733B2">
        <w:t xml:space="preserve"> </w:t>
      </w:r>
      <w:r w:rsidRPr="00293957">
        <w:rPr>
          <w:rFonts w:eastAsia="Helvetica"/>
        </w:rPr>
        <w:t>określonych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42.</w:t>
      </w:r>
    </w:p>
    <w:p w14:paraId="18A9DF7F" w14:textId="1D85A6FF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Wojewoda</w:t>
      </w:r>
      <w:r w:rsidRPr="002733B2">
        <w:t xml:space="preserve"> </w:t>
      </w:r>
      <w:r w:rsidRPr="00293957">
        <w:rPr>
          <w:rFonts w:eastAsia="Helvetica"/>
        </w:rPr>
        <w:t>może,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formie</w:t>
      </w:r>
      <w:r w:rsidRPr="002733B2">
        <w:t xml:space="preserve"> </w:t>
      </w:r>
      <w:r w:rsidRPr="00293957">
        <w:rPr>
          <w:rFonts w:eastAsia="Helvetica"/>
        </w:rPr>
        <w:t>pisemnej,</w:t>
      </w:r>
      <w:r w:rsidRPr="002733B2">
        <w:t xml:space="preserve"> </w:t>
      </w:r>
      <w:r w:rsidRPr="00293957">
        <w:rPr>
          <w:rFonts w:eastAsia="Helvetica"/>
        </w:rPr>
        <w:t>upoważnić</w:t>
      </w:r>
      <w:r w:rsidRPr="002733B2">
        <w:t xml:space="preserve"> </w:t>
      </w:r>
      <w:r w:rsidRPr="00293957">
        <w:rPr>
          <w:rFonts w:eastAsia="Helvetica"/>
        </w:rPr>
        <w:t>pracownika</w:t>
      </w:r>
      <w:r w:rsidRPr="002733B2">
        <w:t xml:space="preserve"> </w:t>
      </w:r>
      <w:r w:rsidRPr="00293957">
        <w:rPr>
          <w:rFonts w:eastAsia="Helvetica"/>
        </w:rPr>
        <w:t>urzędu</w:t>
      </w:r>
      <w:r w:rsidRPr="002733B2">
        <w:t xml:space="preserve"> </w:t>
      </w:r>
      <w:r w:rsidRPr="00293957">
        <w:rPr>
          <w:rFonts w:eastAsia="Helvetica"/>
        </w:rPr>
        <w:t>wojewódzkiego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wykonywania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jego</w:t>
      </w:r>
      <w:r w:rsidRPr="002733B2">
        <w:t xml:space="preserve"> </w:t>
      </w:r>
      <w:r w:rsidRPr="00293957">
        <w:rPr>
          <w:rFonts w:eastAsia="Helvetica"/>
        </w:rPr>
        <w:t>imieniu</w:t>
      </w:r>
      <w:r w:rsidRPr="002733B2">
        <w:t xml:space="preserve"> </w:t>
      </w:r>
      <w:r w:rsidRPr="00293957">
        <w:rPr>
          <w:rFonts w:eastAsia="Helvetica"/>
        </w:rPr>
        <w:t>czynności</w:t>
      </w:r>
      <w:r w:rsidRPr="002733B2">
        <w:t xml:space="preserve"> </w:t>
      </w:r>
      <w:r w:rsidRPr="00293957">
        <w:rPr>
          <w:rFonts w:eastAsia="Helvetica"/>
        </w:rPr>
        <w:t>wynikających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funkcji</w:t>
      </w:r>
      <w:r w:rsidRPr="002733B2">
        <w:t xml:space="preserve"> </w:t>
      </w:r>
      <w:r w:rsidRPr="00293957">
        <w:rPr>
          <w:rFonts w:eastAsia="Helvetica"/>
        </w:rPr>
        <w:t>określonej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2</w:t>
      </w:r>
      <w:r w:rsidRPr="002733B2">
        <w:t xml:space="preserve"> </w:t>
      </w:r>
      <w:r w:rsidRPr="00293957">
        <w:rPr>
          <w:rFonts w:eastAsia="Helvetica"/>
        </w:rPr>
        <w:lastRenderedPageBreak/>
        <w:t>oraz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przekazywania</w:t>
      </w:r>
      <w:r w:rsidRPr="002733B2">
        <w:t xml:space="preserve"> </w:t>
      </w:r>
      <w:r w:rsidRPr="00293957">
        <w:rPr>
          <w:rFonts w:eastAsia="Helvetica"/>
        </w:rPr>
        <w:t>Zakładowi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informacji,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="00073EF4">
        <w:t> 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42.</w:t>
      </w:r>
    </w:p>
    <w:p w14:paraId="47EFBCD0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Wojewoda</w:t>
      </w:r>
      <w:r w:rsidRPr="002733B2">
        <w:t xml:space="preserve"> </w:t>
      </w:r>
      <w:r w:rsidRPr="00293957">
        <w:rPr>
          <w:rFonts w:eastAsia="Helvetica"/>
        </w:rPr>
        <w:t>wymienia</w:t>
      </w:r>
      <w:r w:rsidRPr="002733B2">
        <w:t xml:space="preserve"> </w:t>
      </w:r>
      <w:r w:rsidRPr="00293957">
        <w:rPr>
          <w:rFonts w:eastAsia="Helvetica"/>
        </w:rPr>
        <w:t>dane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zakresie</w:t>
      </w:r>
      <w:r w:rsidRPr="002733B2">
        <w:t xml:space="preserve"> </w:t>
      </w:r>
      <w:r w:rsidRPr="00293957">
        <w:rPr>
          <w:rFonts w:eastAsia="Helvetica"/>
        </w:rPr>
        <w:t>świadczenia „aktywni rodzice w pracy”</w:t>
      </w:r>
      <w:r w:rsidRPr="002733B2">
        <w:t xml:space="preserve"> oraz świadczenia </w:t>
      </w:r>
      <w:r w:rsidRPr="00293957">
        <w:rPr>
          <w:rFonts w:eastAsia="Helvetica"/>
        </w:rPr>
        <w:t>„aktywnie w domu” w</w:t>
      </w:r>
      <w:r w:rsidRPr="002733B2">
        <w:t xml:space="preserve"> </w:t>
      </w:r>
      <w:r w:rsidRPr="00293957">
        <w:rPr>
          <w:rFonts w:eastAsia="Helvetica"/>
        </w:rPr>
        <w:t>ramach</w:t>
      </w:r>
      <w:r w:rsidRPr="002733B2">
        <w:t xml:space="preserve"> </w:t>
      </w:r>
      <w:r w:rsidRPr="00293957">
        <w:rPr>
          <w:rFonts w:eastAsia="Helvetica"/>
        </w:rPr>
        <w:t>Systemu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Wymiany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dotyczących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rozporządzeniu</w:t>
      </w:r>
      <w:r w:rsidRPr="002733B2">
        <w:t xml:space="preserve"> </w:t>
      </w:r>
      <w:r w:rsidRPr="00293957">
        <w:rPr>
          <w:rFonts w:eastAsia="Helvetica"/>
        </w:rPr>
        <w:t>Parlamentu</w:t>
      </w:r>
      <w:r w:rsidRPr="002733B2">
        <w:t xml:space="preserve"> </w:t>
      </w:r>
      <w:r w:rsidRPr="00293957">
        <w:rPr>
          <w:rFonts w:eastAsia="Helvetica"/>
        </w:rPr>
        <w:t>Europejskiego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Rady</w:t>
      </w:r>
      <w:r w:rsidRPr="002733B2">
        <w:t xml:space="preserve"> </w:t>
      </w:r>
      <w:r w:rsidRPr="00293957">
        <w:rPr>
          <w:rFonts w:eastAsia="Helvetica"/>
        </w:rPr>
        <w:t>(WE)</w:t>
      </w:r>
      <w:r w:rsidRPr="002733B2">
        <w:t xml:space="preserve"> </w:t>
      </w:r>
      <w:r w:rsidRPr="00293957">
        <w:rPr>
          <w:rFonts w:eastAsia="Helvetica"/>
        </w:rPr>
        <w:t>nr</w:t>
      </w:r>
      <w:r w:rsidRPr="002733B2">
        <w:t xml:space="preserve"> </w:t>
      </w:r>
      <w:r w:rsidRPr="00293957">
        <w:rPr>
          <w:rFonts w:eastAsia="Helvetica"/>
        </w:rPr>
        <w:t>987/2009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16</w:t>
      </w:r>
      <w:r w:rsidRPr="002733B2">
        <w:t xml:space="preserve"> </w:t>
      </w:r>
      <w:r w:rsidRPr="00293957">
        <w:rPr>
          <w:rFonts w:eastAsia="Helvetica"/>
        </w:rPr>
        <w:t>września</w:t>
      </w:r>
      <w:r w:rsidRPr="002733B2">
        <w:t xml:space="preserve"> </w:t>
      </w:r>
      <w:r w:rsidRPr="00293957">
        <w:rPr>
          <w:rFonts w:eastAsia="Helvetica"/>
        </w:rPr>
        <w:t>2009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dotyczącym</w:t>
      </w:r>
      <w:r w:rsidRPr="002733B2">
        <w:t xml:space="preserve"> </w:t>
      </w:r>
      <w:r w:rsidRPr="00293957">
        <w:rPr>
          <w:rFonts w:eastAsia="Helvetica"/>
        </w:rPr>
        <w:t>wykonywania</w:t>
      </w:r>
      <w:r w:rsidRPr="002733B2">
        <w:t xml:space="preserve"> </w:t>
      </w:r>
      <w:r w:rsidRPr="00293957">
        <w:rPr>
          <w:rFonts w:eastAsia="Helvetica"/>
        </w:rPr>
        <w:t>rozporządzenia</w:t>
      </w:r>
      <w:r w:rsidRPr="002733B2">
        <w:t xml:space="preserve"> </w:t>
      </w:r>
      <w:r w:rsidRPr="00293957">
        <w:rPr>
          <w:rFonts w:eastAsia="Helvetica"/>
        </w:rPr>
        <w:t>(WE)</w:t>
      </w:r>
      <w:r w:rsidRPr="002733B2">
        <w:t xml:space="preserve"> </w:t>
      </w:r>
      <w:r w:rsidRPr="00293957">
        <w:rPr>
          <w:rFonts w:eastAsia="Helvetica"/>
        </w:rPr>
        <w:t>nr</w:t>
      </w:r>
      <w:r w:rsidRPr="002733B2">
        <w:t xml:space="preserve"> </w:t>
      </w:r>
      <w:r w:rsidRPr="00293957">
        <w:rPr>
          <w:rFonts w:eastAsia="Helvetica"/>
        </w:rPr>
        <w:t>883/2004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społecznego,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pośrednictwem</w:t>
      </w:r>
      <w:r w:rsidRPr="002733B2">
        <w:t xml:space="preserve"> </w:t>
      </w:r>
      <w:r w:rsidRPr="00293957">
        <w:rPr>
          <w:rFonts w:eastAsia="Helvetica"/>
        </w:rPr>
        <w:t>punktu</w:t>
      </w:r>
      <w:r w:rsidRPr="002733B2">
        <w:t xml:space="preserve"> </w:t>
      </w:r>
      <w:r w:rsidRPr="00293957">
        <w:rPr>
          <w:rFonts w:eastAsia="Helvetica"/>
        </w:rPr>
        <w:t>kontaktowego,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25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2.</w:t>
      </w:r>
    </w:p>
    <w:p w14:paraId="532B61CF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4.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postępowaniach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świadczenia „aktywni rodzice w pracy”</w:t>
      </w:r>
      <w:r w:rsidRPr="002733B2">
        <w:t xml:space="preserve"> oraz świadczenia </w:t>
      </w:r>
      <w:r w:rsidRPr="00293957">
        <w:rPr>
          <w:rFonts w:eastAsia="Helvetica"/>
        </w:rPr>
        <w:t>„aktywnie w domu”</w:t>
      </w:r>
      <w:r w:rsidRPr="002733B2">
        <w:t xml:space="preserve"> </w:t>
      </w:r>
      <w:r w:rsidRPr="00293957">
        <w:rPr>
          <w:rFonts w:eastAsia="Helvetica"/>
        </w:rPr>
        <w:t>realizowanych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związku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koordynacją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komunikacja</w:t>
      </w:r>
      <w:r w:rsidRPr="002733B2">
        <w:t xml:space="preserve"> </w:t>
      </w:r>
      <w:r w:rsidRPr="00293957">
        <w:rPr>
          <w:rFonts w:eastAsia="Helvetica"/>
        </w:rPr>
        <w:t>między</w:t>
      </w:r>
      <w:r w:rsidRPr="002733B2">
        <w:t xml:space="preserve"> </w:t>
      </w:r>
      <w:r w:rsidRPr="00293957">
        <w:rPr>
          <w:rFonts w:eastAsia="Helvetica"/>
        </w:rPr>
        <w:t>Zakładem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a</w:t>
      </w:r>
      <w:r w:rsidRPr="002733B2">
        <w:t xml:space="preserve"> </w:t>
      </w:r>
      <w:r w:rsidRPr="00293957">
        <w:rPr>
          <w:rFonts w:eastAsia="Helvetica"/>
        </w:rPr>
        <w:t>wojewodą</w:t>
      </w:r>
      <w:r w:rsidRPr="002733B2">
        <w:t xml:space="preserve"> </w:t>
      </w:r>
      <w:r w:rsidRPr="00293957">
        <w:rPr>
          <w:rFonts w:eastAsia="Helvetica"/>
        </w:rPr>
        <w:t>odbywa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wyłącznie</w:t>
      </w:r>
      <w:r w:rsidRPr="002733B2">
        <w:t xml:space="preserve"> </w:t>
      </w:r>
      <w:r w:rsidRPr="00293957">
        <w:rPr>
          <w:rFonts w:eastAsia="Helvetica"/>
        </w:rPr>
        <w:t>przy</w:t>
      </w:r>
      <w:r w:rsidRPr="002733B2">
        <w:t xml:space="preserve"> </w:t>
      </w:r>
      <w:r w:rsidRPr="00293957">
        <w:rPr>
          <w:rFonts w:eastAsia="Helvetica"/>
        </w:rPr>
        <w:t>użyciu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teleinformatycznych.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dokumentów,</w:t>
      </w:r>
      <w:r w:rsidRPr="002733B2">
        <w:t xml:space="preserve"> </w:t>
      </w:r>
      <w:r w:rsidRPr="00293957">
        <w:rPr>
          <w:rFonts w:eastAsia="Helvetica"/>
        </w:rPr>
        <w:t>które</w:t>
      </w:r>
      <w:r w:rsidRPr="002733B2">
        <w:t xml:space="preserve"> </w:t>
      </w:r>
      <w:r w:rsidRPr="00293957">
        <w:rPr>
          <w:rFonts w:eastAsia="Helvetica"/>
        </w:rPr>
        <w:t>posiadają</w:t>
      </w:r>
      <w:r w:rsidRPr="002733B2">
        <w:t xml:space="preserve"> </w:t>
      </w:r>
      <w:r w:rsidRPr="00293957">
        <w:rPr>
          <w:rFonts w:eastAsia="Helvetica"/>
        </w:rPr>
        <w:t>wyłącznie</w:t>
      </w:r>
      <w:r w:rsidRPr="002733B2">
        <w:t xml:space="preserve"> </w:t>
      </w:r>
      <w:r w:rsidRPr="00293957">
        <w:rPr>
          <w:rFonts w:eastAsia="Helvetica"/>
        </w:rPr>
        <w:t>postać</w:t>
      </w:r>
      <w:r w:rsidRPr="002733B2">
        <w:t xml:space="preserve"> </w:t>
      </w:r>
      <w:r w:rsidRPr="00293957">
        <w:rPr>
          <w:rFonts w:eastAsia="Helvetica"/>
        </w:rPr>
        <w:t>papierową,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przekazywana</w:t>
      </w:r>
      <w:r w:rsidRPr="002733B2">
        <w:t xml:space="preserve"> </w:t>
      </w:r>
      <w:r w:rsidRPr="00293957">
        <w:rPr>
          <w:rFonts w:eastAsia="Helvetica"/>
        </w:rPr>
        <w:t>ich</w:t>
      </w:r>
      <w:r w:rsidRPr="002733B2">
        <w:t xml:space="preserve"> </w:t>
      </w:r>
      <w:r w:rsidRPr="00293957">
        <w:rPr>
          <w:rFonts w:eastAsia="Helvetica"/>
        </w:rPr>
        <w:t>elektroniczna</w:t>
      </w:r>
      <w:r w:rsidRPr="002733B2">
        <w:t xml:space="preserve"> </w:t>
      </w:r>
      <w:r w:rsidRPr="00293957">
        <w:rPr>
          <w:rFonts w:eastAsia="Helvetica"/>
        </w:rPr>
        <w:t>kopia.</w:t>
      </w:r>
      <w:r w:rsidRPr="002733B2">
        <w:t xml:space="preserve"> </w:t>
      </w:r>
      <w:r w:rsidRPr="00293957">
        <w:rPr>
          <w:rFonts w:eastAsia="Helvetica"/>
        </w:rPr>
        <w:t>Kopia</w:t>
      </w:r>
      <w:r w:rsidRPr="002733B2">
        <w:t xml:space="preserve"> </w:t>
      </w:r>
      <w:r w:rsidRPr="00293957">
        <w:rPr>
          <w:rFonts w:eastAsia="Helvetica"/>
        </w:rPr>
        <w:t>stanowi</w:t>
      </w:r>
      <w:r w:rsidRPr="002733B2">
        <w:t xml:space="preserve"> </w:t>
      </w:r>
      <w:r w:rsidRPr="00293957">
        <w:rPr>
          <w:rFonts w:eastAsia="Helvetica"/>
        </w:rPr>
        <w:t>dowód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postępowaniach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świadczenia „aktywni rodzice w pracy”</w:t>
      </w:r>
      <w:r w:rsidRPr="002733B2">
        <w:t xml:space="preserve"> oraz świadczenia </w:t>
      </w:r>
      <w:r w:rsidRPr="00293957">
        <w:rPr>
          <w:rFonts w:eastAsia="Helvetica"/>
        </w:rPr>
        <w:t>„aktywnie w domu”.</w:t>
      </w:r>
    </w:p>
    <w:p w14:paraId="425431C5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25.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władzą</w:t>
      </w:r>
      <w:r w:rsidRPr="002733B2">
        <w:t xml:space="preserve"> </w:t>
      </w:r>
      <w:r w:rsidRPr="00293957">
        <w:rPr>
          <w:rFonts w:eastAsia="Helvetica"/>
        </w:rPr>
        <w:t>właściwą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instytucją</w:t>
      </w:r>
      <w:r w:rsidRPr="002733B2">
        <w:t xml:space="preserve"> </w:t>
      </w:r>
      <w:r w:rsidRPr="00293957">
        <w:rPr>
          <w:rFonts w:eastAsia="Helvetica"/>
        </w:rPr>
        <w:t>łącznikową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zakresie</w:t>
      </w:r>
      <w:r w:rsidRPr="002733B2">
        <w:t xml:space="preserve"> </w:t>
      </w:r>
      <w:r w:rsidRPr="00293957">
        <w:rPr>
          <w:rFonts w:eastAsia="Helvetica"/>
        </w:rPr>
        <w:t>świadczenia „aktywni rodzice w pracy”</w:t>
      </w:r>
      <w:r w:rsidRPr="002733B2">
        <w:t xml:space="preserve"> oraz świadczenia </w:t>
      </w:r>
      <w:r w:rsidRPr="00293957">
        <w:rPr>
          <w:rFonts w:eastAsia="Helvetica"/>
        </w:rPr>
        <w:t>„aktywnie w domu” w</w:t>
      </w:r>
      <w:r w:rsidRPr="002733B2">
        <w:t xml:space="preserve"> </w:t>
      </w:r>
      <w:r w:rsidRPr="00293957">
        <w:rPr>
          <w:rFonts w:eastAsia="Helvetica"/>
        </w:rPr>
        <w:t>związku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udziałem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tym</w:t>
      </w:r>
      <w:r w:rsidRPr="002733B2">
        <w:t xml:space="preserve"> </w:t>
      </w:r>
      <w:r w:rsidRPr="00293957">
        <w:rPr>
          <w:rFonts w:eastAsia="Helvetica"/>
        </w:rPr>
        <w:t>zakresie</w:t>
      </w:r>
      <w:r w:rsidRPr="002733B2">
        <w:t xml:space="preserve"> </w:t>
      </w:r>
      <w:r w:rsidRPr="00293957">
        <w:rPr>
          <w:rFonts w:eastAsia="Helvetica"/>
        </w:rPr>
        <w:t>nadzoruje</w:t>
      </w:r>
      <w:r w:rsidRPr="002733B2">
        <w:t xml:space="preserve"> </w:t>
      </w:r>
      <w:r w:rsidRPr="00293957">
        <w:rPr>
          <w:rFonts w:eastAsia="Helvetica"/>
        </w:rPr>
        <w:t>wojewodę.</w:t>
      </w:r>
    </w:p>
    <w:p w14:paraId="330617CD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prowadzi</w:t>
      </w:r>
      <w:r w:rsidRPr="002733B2">
        <w:t xml:space="preserve"> </w:t>
      </w:r>
      <w:r w:rsidRPr="00293957">
        <w:rPr>
          <w:rFonts w:eastAsia="Helvetica"/>
        </w:rPr>
        <w:t>punkt</w:t>
      </w:r>
      <w:r w:rsidRPr="002733B2">
        <w:t xml:space="preserve"> </w:t>
      </w:r>
      <w:r w:rsidRPr="00293957">
        <w:rPr>
          <w:rFonts w:eastAsia="Helvetica"/>
        </w:rPr>
        <w:t>kontaktowy,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rozporządzeniu</w:t>
      </w:r>
      <w:r w:rsidRPr="002733B2">
        <w:t xml:space="preserve"> </w:t>
      </w:r>
      <w:r w:rsidRPr="00293957">
        <w:rPr>
          <w:rFonts w:eastAsia="Helvetica"/>
        </w:rPr>
        <w:t>Parlamentu</w:t>
      </w:r>
      <w:r w:rsidRPr="002733B2">
        <w:t xml:space="preserve"> </w:t>
      </w:r>
      <w:r w:rsidRPr="00293957">
        <w:rPr>
          <w:rFonts w:eastAsia="Helvetica"/>
        </w:rPr>
        <w:t>Europejskiego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Rady</w:t>
      </w:r>
      <w:r w:rsidRPr="002733B2">
        <w:t xml:space="preserve"> </w:t>
      </w:r>
      <w:r w:rsidRPr="00293957">
        <w:rPr>
          <w:rFonts w:eastAsia="Helvetica"/>
        </w:rPr>
        <w:t>(WE)</w:t>
      </w:r>
      <w:r w:rsidRPr="002733B2">
        <w:t xml:space="preserve"> </w:t>
      </w:r>
      <w:r w:rsidRPr="00293957">
        <w:rPr>
          <w:rFonts w:eastAsia="Helvetica"/>
        </w:rPr>
        <w:t>nr</w:t>
      </w:r>
      <w:r w:rsidRPr="002733B2">
        <w:t xml:space="preserve"> </w:t>
      </w:r>
      <w:r w:rsidRPr="00293957">
        <w:rPr>
          <w:rFonts w:eastAsia="Helvetica"/>
        </w:rPr>
        <w:t>987/2009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16</w:t>
      </w:r>
      <w:r w:rsidRPr="002733B2">
        <w:t xml:space="preserve"> </w:t>
      </w:r>
      <w:r w:rsidRPr="00293957">
        <w:rPr>
          <w:rFonts w:eastAsia="Helvetica"/>
        </w:rPr>
        <w:t>września</w:t>
      </w:r>
      <w:r w:rsidRPr="002733B2">
        <w:t xml:space="preserve"> </w:t>
      </w:r>
      <w:r w:rsidRPr="00293957">
        <w:rPr>
          <w:rFonts w:eastAsia="Helvetica"/>
        </w:rPr>
        <w:t>2009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dotyczącym</w:t>
      </w:r>
      <w:r w:rsidRPr="002733B2">
        <w:t xml:space="preserve"> </w:t>
      </w:r>
      <w:r w:rsidRPr="00293957">
        <w:rPr>
          <w:rFonts w:eastAsia="Helvetica"/>
        </w:rPr>
        <w:t>wykonywania</w:t>
      </w:r>
      <w:r w:rsidRPr="002733B2">
        <w:t xml:space="preserve"> </w:t>
      </w:r>
      <w:r w:rsidRPr="00293957">
        <w:rPr>
          <w:rFonts w:eastAsia="Helvetica"/>
        </w:rPr>
        <w:t>rozporządzenia</w:t>
      </w:r>
      <w:r w:rsidRPr="002733B2">
        <w:t xml:space="preserve"> </w:t>
      </w:r>
      <w:r w:rsidRPr="00293957">
        <w:rPr>
          <w:rFonts w:eastAsia="Helvetica"/>
        </w:rPr>
        <w:t>(WE)</w:t>
      </w:r>
      <w:r w:rsidRPr="002733B2">
        <w:t xml:space="preserve"> </w:t>
      </w:r>
      <w:r w:rsidRPr="00293957">
        <w:rPr>
          <w:rFonts w:eastAsia="Helvetica"/>
        </w:rPr>
        <w:t>nr</w:t>
      </w:r>
      <w:r w:rsidRPr="002733B2">
        <w:t xml:space="preserve"> </w:t>
      </w:r>
      <w:r w:rsidRPr="00293957">
        <w:rPr>
          <w:rFonts w:eastAsia="Helvetica"/>
        </w:rPr>
        <w:t>883/2004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społecznego,</w:t>
      </w:r>
      <w:r w:rsidRPr="002733B2">
        <w:t xml:space="preserve"> </w:t>
      </w:r>
      <w:r w:rsidRPr="00293957">
        <w:rPr>
          <w:rFonts w:eastAsia="Helvetica"/>
        </w:rPr>
        <w:t>służący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wymiany</w:t>
      </w:r>
      <w:r w:rsidRPr="002733B2">
        <w:t xml:space="preserve"> </w:t>
      </w:r>
      <w:r w:rsidRPr="00293957">
        <w:rPr>
          <w:rFonts w:eastAsia="Helvetica"/>
        </w:rPr>
        <w:t>danych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ramach</w:t>
      </w:r>
      <w:r w:rsidRPr="002733B2">
        <w:t xml:space="preserve"> </w:t>
      </w:r>
      <w:r w:rsidRPr="00293957">
        <w:rPr>
          <w:rFonts w:eastAsia="Helvetica"/>
        </w:rPr>
        <w:t>Systemu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Wymiany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dotyczących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zakresie świadczenia „aktywni rodzice w pracy”</w:t>
      </w:r>
      <w:r w:rsidRPr="002733B2">
        <w:t xml:space="preserve"> oraz świadczenia </w:t>
      </w:r>
      <w:r w:rsidRPr="00293957">
        <w:rPr>
          <w:rFonts w:eastAsia="Helvetica"/>
        </w:rPr>
        <w:t>„aktywnie w domu”.</w:t>
      </w:r>
    </w:p>
    <w:p w14:paraId="0BCBE705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przetwarza</w:t>
      </w:r>
      <w:r w:rsidRPr="002733B2">
        <w:t xml:space="preserve"> </w:t>
      </w:r>
      <w:r w:rsidRPr="00293957">
        <w:rPr>
          <w:rFonts w:eastAsia="Helvetica"/>
        </w:rPr>
        <w:t>dane</w:t>
      </w:r>
      <w:r w:rsidRPr="002733B2">
        <w:t xml:space="preserve"> </w:t>
      </w:r>
      <w:r w:rsidRPr="00293957">
        <w:rPr>
          <w:rFonts w:eastAsia="Helvetica"/>
        </w:rPr>
        <w:t>osobowe,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to</w:t>
      </w:r>
      <w:r w:rsidRPr="002733B2">
        <w:t xml:space="preserve"> </w:t>
      </w:r>
      <w:r w:rsidRPr="00293957">
        <w:rPr>
          <w:rFonts w:eastAsia="Helvetica"/>
        </w:rPr>
        <w:t>niezbędne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prowadzenia</w:t>
      </w:r>
      <w:r w:rsidRPr="002733B2">
        <w:t xml:space="preserve"> </w:t>
      </w:r>
      <w:r w:rsidRPr="00293957">
        <w:rPr>
          <w:rFonts w:eastAsia="Helvetica"/>
        </w:rPr>
        <w:t>punktu</w:t>
      </w:r>
      <w:r w:rsidRPr="002733B2">
        <w:t xml:space="preserve"> </w:t>
      </w:r>
      <w:r w:rsidRPr="00293957">
        <w:rPr>
          <w:rFonts w:eastAsia="Helvetica"/>
        </w:rPr>
        <w:t>kontaktowego,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2,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tym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realizacji</w:t>
      </w:r>
      <w:r w:rsidRPr="002733B2">
        <w:t xml:space="preserve"> </w:t>
      </w:r>
      <w:r w:rsidRPr="00293957">
        <w:rPr>
          <w:rFonts w:eastAsia="Helvetica"/>
        </w:rPr>
        <w:t>praw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obowiązków</w:t>
      </w:r>
      <w:r w:rsidRPr="002733B2">
        <w:t xml:space="preserve"> </w:t>
      </w:r>
      <w:r w:rsidRPr="00293957">
        <w:rPr>
          <w:rFonts w:eastAsia="Helvetica"/>
        </w:rPr>
        <w:t>wynikających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przepisów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społecznego.</w:t>
      </w:r>
    </w:p>
    <w:p w14:paraId="286A7299" w14:textId="77777777" w:rsidR="00293957" w:rsidRPr="00293957" w:rsidRDefault="00293957" w:rsidP="00293957">
      <w:pPr>
        <w:pStyle w:val="ROZDZODDZOZNoznaczenierozdziauluboddziau"/>
        <w:rPr>
          <w:rFonts w:eastAsia="Helvetica"/>
        </w:rPr>
      </w:pPr>
      <w:r w:rsidRPr="00293957">
        <w:rPr>
          <w:rFonts w:eastAsia="Helvetica"/>
        </w:rPr>
        <w:lastRenderedPageBreak/>
        <w:t>Rozdział</w:t>
      </w:r>
      <w:r w:rsidRPr="002733B2">
        <w:t xml:space="preserve"> </w:t>
      </w:r>
      <w:r w:rsidRPr="00293957">
        <w:rPr>
          <w:rFonts w:eastAsia="Helvetica"/>
        </w:rPr>
        <w:t>6</w:t>
      </w:r>
    </w:p>
    <w:p w14:paraId="16BB31E0" w14:textId="77777777" w:rsidR="00293957" w:rsidRPr="002733B2" w:rsidRDefault="00293957" w:rsidP="00293957">
      <w:pPr>
        <w:pStyle w:val="ROZDZODDZPRZEDMprzedmiotregulacjirozdziauluboddziau"/>
      </w:pPr>
      <w:r w:rsidRPr="00293957">
        <w:rPr>
          <w:rFonts w:eastAsia="Helvetica"/>
        </w:rPr>
        <w:t>Postępowanie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sprawach</w:t>
      </w:r>
      <w:r w:rsidRPr="002733B2">
        <w:t xml:space="preserve"> </w:t>
      </w:r>
      <w:r w:rsidRPr="00293957">
        <w:rPr>
          <w:rFonts w:eastAsia="Helvetica"/>
        </w:rPr>
        <w:t xml:space="preserve">świadczeń „aktywny rodzic” </w:t>
      </w:r>
    </w:p>
    <w:p w14:paraId="26750D22" w14:textId="77777777" w:rsidR="00293957" w:rsidRPr="00293957" w:rsidRDefault="00293957" w:rsidP="00293957">
      <w:pPr>
        <w:pStyle w:val="ARTartustawynprozporzdzenia"/>
        <w:rPr>
          <w:rFonts w:eastAsia="Helvetica"/>
        </w:rPr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26</w:t>
      </w:r>
      <w:r w:rsidRPr="002733B2">
        <w:rPr>
          <w:rStyle w:val="Ppogrubienie"/>
        </w:rPr>
        <w:t>.</w:t>
      </w:r>
      <w:r w:rsidRPr="002733B2"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Ustalenie</w:t>
      </w:r>
      <w:r w:rsidRPr="002733B2">
        <w:t xml:space="preserve"> </w:t>
      </w:r>
      <w:r w:rsidRPr="00293957">
        <w:rPr>
          <w:rFonts w:eastAsia="Helvetica"/>
        </w:rPr>
        <w:t>prawa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świadczeń „aktywny rodzic”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ich</w:t>
      </w:r>
      <w:r w:rsidRPr="002733B2">
        <w:t xml:space="preserve"> </w:t>
      </w:r>
      <w:r w:rsidRPr="00293957">
        <w:rPr>
          <w:rFonts w:eastAsia="Helvetica"/>
        </w:rPr>
        <w:t>wypłata</w:t>
      </w:r>
      <w:r w:rsidRPr="002733B2">
        <w:t xml:space="preserve"> </w:t>
      </w:r>
      <w:r w:rsidRPr="00293957">
        <w:rPr>
          <w:rFonts w:eastAsia="Helvetica"/>
        </w:rPr>
        <w:t>następują na wniosek:</w:t>
      </w:r>
    </w:p>
    <w:p w14:paraId="73859203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>odpowiednio matki,</w:t>
      </w:r>
      <w:r w:rsidRPr="002733B2">
        <w:t xml:space="preserve"> </w:t>
      </w:r>
      <w:r w:rsidRPr="00293957">
        <w:rPr>
          <w:rFonts w:eastAsia="Helvetica"/>
        </w:rPr>
        <w:t xml:space="preserve">ojca, opiekuna faktycznego dziecka, </w:t>
      </w:r>
      <w:r w:rsidRPr="002733B2">
        <w:t>osoby pełniącej funkcję rodziny zastępczej albo osoby prowadzącej rodzinny dom dziecka</w:t>
      </w:r>
      <w:r w:rsidRPr="00293957">
        <w:rPr>
          <w:rFonts w:eastAsia="Helvetica"/>
        </w:rPr>
        <w:t xml:space="preserve"> – w przypadku świadczenia „aktywni rodzice w pracy”;</w:t>
      </w:r>
    </w:p>
    <w:p w14:paraId="663F73ED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  <w:t>rodzica w rozumieniu art. 13 – w przypadku świadczenia „aktywnie w żłobku”;</w:t>
      </w:r>
    </w:p>
    <w:p w14:paraId="2B4F283C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3)</w:t>
      </w:r>
      <w:r w:rsidRPr="00293957">
        <w:rPr>
          <w:rFonts w:eastAsia="Helvetica"/>
        </w:rPr>
        <w:tab/>
        <w:t>odpowiednio matki, ojca albo opiekuna faktycznego dziecka – w przypadku świadczenia „aktywnie w domu”.</w:t>
      </w:r>
    </w:p>
    <w:p w14:paraId="16C7572C" w14:textId="77777777" w:rsidR="00293957" w:rsidRPr="00293957" w:rsidRDefault="00293957" w:rsidP="00293957">
      <w:pPr>
        <w:pStyle w:val="USTustnpkodeksu"/>
        <w:rPr>
          <w:rFonts w:eastAsia="Helvetica"/>
        </w:rPr>
      </w:pPr>
      <w:bookmarkStart w:id="17" w:name="_Hlk158282372"/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Wniosek</w:t>
      </w:r>
      <w:r w:rsidRPr="002733B2">
        <w:t xml:space="preserve"> o ustalenie prawa do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składa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</w:p>
    <w:p w14:paraId="7867F07F" w14:textId="2CB9D8A4" w:rsidR="00293957" w:rsidRPr="00293957" w:rsidRDefault="00293957" w:rsidP="00293957">
      <w:pPr>
        <w:pStyle w:val="USTustnpkodeksu"/>
        <w:rPr>
          <w:rFonts w:eastAsia="Helvetica"/>
        </w:rPr>
      </w:pPr>
      <w:r w:rsidRPr="00293957">
        <w:rPr>
          <w:rFonts w:eastAsia="Helvetica"/>
        </w:rPr>
        <w:t xml:space="preserve">3. Informacje przedstawione we wniosku </w:t>
      </w:r>
      <w:r w:rsidR="00377E7C">
        <w:rPr>
          <w:rFonts w:eastAsia="Helvetica"/>
        </w:rPr>
        <w:t xml:space="preserve">o </w:t>
      </w:r>
      <w:r w:rsidRPr="00293957">
        <w:rPr>
          <w:rFonts w:eastAsia="Helvetica"/>
        </w:rPr>
        <w:t>ustalenie</w:t>
      </w:r>
      <w:r w:rsidRPr="002733B2">
        <w:t xml:space="preserve"> </w:t>
      </w:r>
      <w:r w:rsidRPr="00293957">
        <w:rPr>
          <w:rFonts w:eastAsia="Helvetica"/>
        </w:rPr>
        <w:t>prawa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świadczeń „aktywny rodzic”</w:t>
      </w:r>
      <w:r w:rsidRPr="002733B2">
        <w:t xml:space="preserve"> </w:t>
      </w:r>
      <w:r w:rsidRPr="00293957">
        <w:rPr>
          <w:rFonts w:eastAsia="Helvetica"/>
        </w:rPr>
        <w:t xml:space="preserve">i załącznikach do wniosku składa się pod rygorem odpowiedzialności karnej za złożenie fałszywego oświadczenia. Składający oświadczenie jest obowiązany do zawarcia w nim klauzuli </w:t>
      </w:r>
      <w:r w:rsidR="00377E7C">
        <w:rPr>
          <w:rFonts w:eastAsia="Helvetica"/>
        </w:rPr>
        <w:t xml:space="preserve">o </w:t>
      </w:r>
      <w:r w:rsidRPr="00293957">
        <w:rPr>
          <w:rFonts w:eastAsia="Helvetica"/>
        </w:rPr>
        <w:t>następującej treści: „Jestem świadomy odpowiedzialności karnej za złożenie fałszywego oświadczenia.”. Klauzula ta zastępuje pouczenie organu o odpowiedzialności karnej za składanie fałszywych zeznań.</w:t>
      </w:r>
    </w:p>
    <w:p w14:paraId="46823D36" w14:textId="77777777" w:rsidR="00293957" w:rsidRPr="002733B2" w:rsidRDefault="00293957" w:rsidP="00293957">
      <w:pPr>
        <w:pStyle w:val="ARTartustawynprozporzdzenia"/>
      </w:pPr>
      <w:bookmarkStart w:id="18" w:name="_Hlk160390683"/>
      <w:bookmarkEnd w:id="17"/>
      <w:r w:rsidRPr="00293957">
        <w:rPr>
          <w:rStyle w:val="Ppogrubienie"/>
          <w:rFonts w:eastAsia="Helvetica"/>
        </w:rPr>
        <w:t>Art. 27.</w:t>
      </w:r>
      <w:r w:rsidRPr="00293957">
        <w:rPr>
          <w:rFonts w:eastAsia="Helvetica"/>
        </w:rPr>
        <w:t xml:space="preserve"> 1. Wniosek o ustalenie prawa do świadczenia „aktywni rodzice w pracy” zawiera odpowiednio:</w:t>
      </w:r>
    </w:p>
    <w:p w14:paraId="0D730AE0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>dane dotyczące wnioskodawcy:</w:t>
      </w:r>
    </w:p>
    <w:p w14:paraId="1174E714" w14:textId="77777777" w:rsidR="00293957" w:rsidRPr="00293957" w:rsidRDefault="00293957" w:rsidP="005E1D20">
      <w:pPr>
        <w:pStyle w:val="LITlitera"/>
        <w:rPr>
          <w:rFonts w:eastAsia="Helvetica"/>
        </w:rPr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w przypadku matki lub ojca – imię, nazwisko, datę urodzenia, adres miejsca zamieszkania, obywatelstwo, numer PESEL, a w przypadku gdy nie nadano numeru PESEL – numer i serię dokumentu potwierdzającego tożsamość, stan cywilny, adres poczty elektronicznej, numer telefonu oraz informację, czy osoba ubiegająca się o świadczenie „aktywni rodzice w pracy”, członek rodziny tej osoby lub rodzic dziecka wykonuje pracę najemną lub pracę na własny rachunek w państwie, o którym mowa w art. 24 ust. 1,</w:t>
      </w:r>
    </w:p>
    <w:p w14:paraId="4CD1AA7B" w14:textId="0E7F4F9B" w:rsidR="00293957" w:rsidRPr="00293957" w:rsidRDefault="00293957" w:rsidP="005E1D20">
      <w:pPr>
        <w:pStyle w:val="LITlitera"/>
        <w:rPr>
          <w:rFonts w:eastAsia="Helvetica"/>
        </w:rPr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  <w:t xml:space="preserve">w przypadku opiekuna faktycznego dziecka – </w:t>
      </w:r>
      <w:r w:rsidRPr="002733B2">
        <w:t xml:space="preserve">imię, nazwisko, datę urodzenia, adres miejsca zamieszkania, obywatelstwo, numer PESEL, a w przypadku gdy nie nadano numeru PESEL – numer i serię dokumentu potwierdzającego tożsamość, adres poczty elektronicznej, numer telefonu oraz informację, czy osoba występująca </w:t>
      </w:r>
      <w:r w:rsidRPr="002733B2">
        <w:lastRenderedPageBreak/>
        <w:t>o</w:t>
      </w:r>
      <w:r w:rsidR="00073EF4">
        <w:t> </w:t>
      </w:r>
      <w:r w:rsidRPr="00293957">
        <w:rPr>
          <w:rFonts w:eastAsia="Helvetica"/>
        </w:rPr>
        <w:t xml:space="preserve">świadczenie „aktywni rodzice w pracy” </w:t>
      </w:r>
      <w:r w:rsidRPr="002733B2">
        <w:t>lub członek rodziny wykonują pracę najemną lub pracę na własny rachunek w państwie, o którym mowa</w:t>
      </w:r>
      <w:r w:rsidRPr="00293957">
        <w:rPr>
          <w:rFonts w:eastAsia="Helvetica"/>
        </w:rPr>
        <w:t xml:space="preserve"> w art. 24 ust. 1,</w:t>
      </w:r>
    </w:p>
    <w:p w14:paraId="2285FDB6" w14:textId="77777777" w:rsidR="00293957" w:rsidRPr="002733B2" w:rsidRDefault="00293957" w:rsidP="005E1D20">
      <w:pPr>
        <w:pStyle w:val="LITlitera"/>
      </w:pPr>
      <w:r w:rsidRPr="00293957">
        <w:rPr>
          <w:rFonts w:eastAsia="Helvetica"/>
        </w:rPr>
        <w:t>c)</w:t>
      </w:r>
      <w:r w:rsidRPr="00293957">
        <w:rPr>
          <w:rFonts w:eastAsia="Helvetica"/>
        </w:rPr>
        <w:tab/>
      </w:r>
      <w:r w:rsidRPr="002733B2">
        <w:t xml:space="preserve">w przypadku rodziny zastępczej i osoby prowadzącej rodzinny dom dziecka – imię, nazwisko, datę urodzenia, adres miejsca zamieszkania, obywatelstwo, numer PESEL, a w przypadku gdy nie nadano numeru PESEL </w:t>
      </w:r>
      <w:r w:rsidR="00360F08">
        <w:t>–</w:t>
      </w:r>
      <w:r w:rsidRPr="002733B2">
        <w:t xml:space="preserve"> numer i serię dokumentu potwierdzającego tożsamość, adres poczty elektronicznej i numer telefonu</w:t>
      </w:r>
      <w:r w:rsidR="00185268">
        <w:t>,</w:t>
      </w:r>
    </w:p>
    <w:p w14:paraId="0962FE78" w14:textId="77777777" w:rsidR="005E1D20" w:rsidRPr="005E1D20" w:rsidRDefault="005E1D20" w:rsidP="005E1D20">
      <w:pPr>
        <w:pStyle w:val="LITlitera"/>
      </w:pPr>
      <w:r w:rsidRPr="005E1D20">
        <w:t>d)</w:t>
      </w:r>
      <w:r w:rsidR="00185268">
        <w:tab/>
      </w:r>
      <w:r>
        <w:rPr>
          <w:rFonts w:eastAsia="Helvetica"/>
        </w:rPr>
        <w:t>w zakresie</w:t>
      </w:r>
      <w:r w:rsidRPr="005E1D20">
        <w:rPr>
          <w:rFonts w:eastAsia="Helvetica"/>
        </w:rPr>
        <w:t xml:space="preserve"> aktywności </w:t>
      </w:r>
      <w:r w:rsidR="008776A3">
        <w:rPr>
          <w:rFonts w:eastAsia="Helvetica"/>
        </w:rPr>
        <w:t xml:space="preserve">zawodowej </w:t>
      </w:r>
      <w:r w:rsidRPr="005E1D20">
        <w:rPr>
          <w:rFonts w:eastAsia="Helvetica"/>
        </w:rPr>
        <w:t xml:space="preserve">wykonywanej </w:t>
      </w:r>
      <w:r>
        <w:rPr>
          <w:rFonts w:eastAsia="Helvetica"/>
        </w:rPr>
        <w:t xml:space="preserve">na terytorium Rzeczypospolitej Polskiej </w:t>
      </w:r>
      <w:r w:rsidRPr="005E1D20">
        <w:rPr>
          <w:rFonts w:eastAsia="Helvetica"/>
        </w:rPr>
        <w:t>oraz aktywnoś</w:t>
      </w:r>
      <w:r>
        <w:rPr>
          <w:rFonts w:eastAsia="Helvetica"/>
        </w:rPr>
        <w:t>ci</w:t>
      </w:r>
      <w:r w:rsidRPr="005E1D20">
        <w:rPr>
          <w:rFonts w:eastAsia="Helvetica"/>
        </w:rPr>
        <w:t xml:space="preserve"> zawodow</w:t>
      </w:r>
      <w:r>
        <w:rPr>
          <w:rFonts w:eastAsia="Helvetica"/>
        </w:rPr>
        <w:t>ej</w:t>
      </w:r>
      <w:r w:rsidRPr="005E1D20">
        <w:rPr>
          <w:rFonts w:eastAsia="Helvetica"/>
        </w:rPr>
        <w:t xml:space="preserve"> </w:t>
      </w:r>
      <w:r w:rsidR="008776A3">
        <w:rPr>
          <w:rFonts w:eastAsia="Helvetica"/>
        </w:rPr>
        <w:t xml:space="preserve">poza granicami </w:t>
      </w:r>
      <w:r w:rsidR="008776A3" w:rsidRPr="008776A3">
        <w:rPr>
          <w:rFonts w:eastAsia="Helvetica"/>
        </w:rPr>
        <w:t>Rzeczypospolitej Polskiej</w:t>
      </w:r>
      <w:r w:rsidR="006840D4">
        <w:rPr>
          <w:rFonts w:eastAsia="Helvetica"/>
        </w:rPr>
        <w:t xml:space="preserve"> </w:t>
      </w:r>
      <w:r w:rsidRPr="005E1D20">
        <w:rPr>
          <w:rFonts w:eastAsia="Helvetica"/>
        </w:rPr>
        <w:t>w państwach, do których st</w:t>
      </w:r>
      <w:r>
        <w:rPr>
          <w:rFonts w:eastAsia="Helvetica"/>
        </w:rPr>
        <w:t>o</w:t>
      </w:r>
      <w:r w:rsidRPr="005E1D20">
        <w:rPr>
          <w:rFonts w:eastAsia="Helvetica"/>
        </w:rPr>
        <w:t>suje się przepisy o koordynacji</w:t>
      </w:r>
      <w:r>
        <w:rPr>
          <w:rFonts w:eastAsia="Helvetica"/>
        </w:rPr>
        <w:t xml:space="preserve"> systemów zabezpieczenia społecznego</w:t>
      </w:r>
      <w:r w:rsidR="004622BC">
        <w:rPr>
          <w:rFonts w:eastAsia="Helvetica"/>
        </w:rPr>
        <w:t>;</w:t>
      </w:r>
      <w:r w:rsidRPr="005E1D20">
        <w:rPr>
          <w:rFonts w:eastAsia="Helvetica"/>
        </w:rPr>
        <w:t xml:space="preserve"> </w:t>
      </w:r>
    </w:p>
    <w:p w14:paraId="35C902C8" w14:textId="77777777" w:rsidR="005E1D20" w:rsidRPr="005E1D20" w:rsidRDefault="005E1D20" w:rsidP="005E1D20">
      <w:pPr>
        <w:pStyle w:val="PKTpunkt"/>
        <w:rPr>
          <w:rFonts w:eastAsia="Helvetica"/>
        </w:rPr>
      </w:pPr>
      <w:r w:rsidRPr="005E1D20">
        <w:rPr>
          <w:rFonts w:eastAsia="Helvetica"/>
        </w:rPr>
        <w:t>2)</w:t>
      </w:r>
      <w:r w:rsidRPr="005E1D20">
        <w:rPr>
          <w:rFonts w:eastAsia="Helvetica"/>
        </w:rPr>
        <w:tab/>
        <w:t>dane osoby, z którą wnioskodawca wspólnie wychowuje dziecko: imię, nazwisko, datę urodzenia, adres miejsca zamieszkania, obywatelstwo, numer PESEL, a w przypadku gdy nie nadano numeru PESEL – numer i serię dokumentu potwierdzającego tożsamość oraz dane dotyczące</w:t>
      </w:r>
      <w:r w:rsidR="00C9420C">
        <w:rPr>
          <w:rFonts w:eastAsia="Helvetica"/>
        </w:rPr>
        <w:t xml:space="preserve"> </w:t>
      </w:r>
      <w:r w:rsidR="00C9420C" w:rsidRPr="00C9420C">
        <w:rPr>
          <w:rFonts w:eastAsia="Helvetica"/>
        </w:rPr>
        <w:t>aktywności zawodowej wykonywanej na terytorium Rzeczypospolitej Polskiej oraz aktywności zawodowej poza granicami Rzeczypospolitej Polskiej</w:t>
      </w:r>
      <w:r w:rsidR="006840D4">
        <w:rPr>
          <w:rFonts w:eastAsia="Helvetica"/>
        </w:rPr>
        <w:t xml:space="preserve"> </w:t>
      </w:r>
      <w:r w:rsidR="00C9420C" w:rsidRPr="00C9420C">
        <w:rPr>
          <w:rFonts w:eastAsia="Helvetica"/>
        </w:rPr>
        <w:t>w państwach, do których stosuje się przepisy o koordynacji systemów zabezpieczenia społecznego</w:t>
      </w:r>
      <w:r w:rsidRPr="005E1D20">
        <w:rPr>
          <w:rFonts w:eastAsia="Helvetica"/>
        </w:rPr>
        <w:t>;</w:t>
      </w:r>
    </w:p>
    <w:p w14:paraId="7B7C8D8A" w14:textId="77777777" w:rsidR="00293957" w:rsidRPr="002733B2" w:rsidRDefault="00CE5A44" w:rsidP="00293957">
      <w:pPr>
        <w:pStyle w:val="PKTpunkt"/>
      </w:pPr>
      <w:r>
        <w:rPr>
          <w:rFonts w:eastAsia="Helvetica"/>
        </w:rPr>
        <w:t>3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>dane dotyczące dziecka, na które wnioskodawca ubiega się o świadczenie „aktywni rodzice w pracy”:</w:t>
      </w:r>
    </w:p>
    <w:p w14:paraId="744EF3FF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imię i nazwisko,</w:t>
      </w:r>
    </w:p>
    <w:p w14:paraId="13F36A10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  <w:t>datę urodzenia,</w:t>
      </w:r>
    </w:p>
    <w:p w14:paraId="7C3894FE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c)</w:t>
      </w:r>
      <w:r w:rsidRPr="00293957">
        <w:rPr>
          <w:rFonts w:eastAsia="Helvetica"/>
        </w:rPr>
        <w:tab/>
        <w:t>adres miejsca zamieszkania – w przypadku gdy w sprawie mają lub mogą mieć zastosowanie przepisy o koordynacji systemów zabezpieczenia społecznego,</w:t>
      </w:r>
    </w:p>
    <w:p w14:paraId="21B8C26C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d)</w:t>
      </w:r>
      <w:r w:rsidRPr="00293957">
        <w:rPr>
          <w:rFonts w:eastAsia="Helvetica"/>
        </w:rPr>
        <w:tab/>
        <w:t>obywatelstwo,</w:t>
      </w:r>
    </w:p>
    <w:p w14:paraId="48075D4F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e)</w:t>
      </w:r>
      <w:r w:rsidRPr="00293957">
        <w:rPr>
          <w:rFonts w:eastAsia="Helvetica"/>
        </w:rPr>
        <w:tab/>
        <w:t>numer PESEL, a w przypadku gdy nie nadano numeru PESEL – numer i serię dokumentu potwierdzającego tożsamość,</w:t>
      </w:r>
    </w:p>
    <w:p w14:paraId="5D9382C1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f)</w:t>
      </w:r>
      <w:r w:rsidRPr="00293957">
        <w:rPr>
          <w:rFonts w:eastAsia="Helvetica"/>
        </w:rPr>
        <w:tab/>
        <w:t>inne informacje wynikające z innych dokumentów, w tym oświadczeń, niezbędnych do ustalenia prawa do świadczenia „aktywni rodzice w pracy”;</w:t>
      </w:r>
    </w:p>
    <w:p w14:paraId="7F0C04E5" w14:textId="7A8E9A23" w:rsidR="00293957" w:rsidRPr="002733B2" w:rsidRDefault="00CE5A44" w:rsidP="00293957">
      <w:pPr>
        <w:pStyle w:val="PKTpunkt"/>
      </w:pPr>
      <w:r>
        <w:rPr>
          <w:rFonts w:eastAsia="Helvetica"/>
        </w:rPr>
        <w:t>4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>numer rachunku płatniczego w kraju lub numer wydanego w kraju instrumentu płatniczego w rozumieniu ustawy z dnia 19 sierpnia 2011 r. o usługach płatniczych (Dz.</w:t>
      </w:r>
      <w:r w:rsidR="00073EF4">
        <w:rPr>
          <w:rFonts w:eastAsia="Helvetica"/>
        </w:rPr>
        <w:t> </w:t>
      </w:r>
      <w:r w:rsidR="00293957" w:rsidRPr="00293957">
        <w:rPr>
          <w:rFonts w:eastAsia="Helvetica"/>
        </w:rPr>
        <w:t>U. z 202</w:t>
      </w:r>
      <w:r w:rsidR="00DF4488">
        <w:rPr>
          <w:rFonts w:eastAsia="Helvetica"/>
        </w:rPr>
        <w:t>4</w:t>
      </w:r>
      <w:r w:rsidR="00293957" w:rsidRPr="00293957">
        <w:rPr>
          <w:rFonts w:eastAsia="Helvetica"/>
        </w:rPr>
        <w:t xml:space="preserve"> r. poz. </w:t>
      </w:r>
      <w:r w:rsidR="00DF4488">
        <w:rPr>
          <w:rFonts w:eastAsia="Helvetica"/>
        </w:rPr>
        <w:t>30</w:t>
      </w:r>
      <w:r w:rsidR="00293957" w:rsidRPr="00293957">
        <w:rPr>
          <w:rFonts w:eastAsia="Helvetica"/>
        </w:rPr>
        <w:t>), chyba że przepisy o koordynacji systemów zabezpieczenia społecznego lub dwustronne umowy międzynarodowe stanowią inaczej.</w:t>
      </w:r>
    </w:p>
    <w:p w14:paraId="0B24BCC8" w14:textId="4DBCF272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lastRenderedPageBreak/>
        <w:t>2. W przypadku osób ubiegających się o świadczenie „aktywni rodzice w pracy”, o</w:t>
      </w:r>
      <w:r w:rsidR="00073EF4">
        <w:rPr>
          <w:rFonts w:eastAsia="Helvetica"/>
        </w:rPr>
        <w:t> </w:t>
      </w:r>
      <w:r w:rsidRPr="00293957">
        <w:rPr>
          <w:rFonts w:eastAsia="Helvetica"/>
        </w:rPr>
        <w:t>których mowa w ust. 1 pkt 1 i 2, które wykonują lub członek ich rodziny wykonuje pracę najemną lub pracę na własny rachunek w państwie, o którym mowa w art. 24 ust. 1, wniosek o</w:t>
      </w:r>
      <w:r w:rsidR="00073EF4">
        <w:rPr>
          <w:rFonts w:eastAsia="Helvetica"/>
        </w:rPr>
        <w:t> </w:t>
      </w:r>
      <w:r w:rsidRPr="00293957">
        <w:rPr>
          <w:rFonts w:eastAsia="Helvetica"/>
        </w:rPr>
        <w:t>ustalenie prawa do świadczenia „aktywni rodzice w pracy” zawiera także:</w:t>
      </w:r>
    </w:p>
    <w:p w14:paraId="1B6AF43D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>zagraniczny numer identyfikacyjny służący do identyfikacji ludności;</w:t>
      </w:r>
    </w:p>
    <w:p w14:paraId="712888BF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  <w:t>państwo pobytu;</w:t>
      </w:r>
    </w:p>
    <w:p w14:paraId="3B12F741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3)</w:t>
      </w:r>
      <w:r w:rsidRPr="00293957">
        <w:rPr>
          <w:rFonts w:eastAsia="Helvetica"/>
        </w:rPr>
        <w:tab/>
        <w:t>okres pobytu poza granicami Rzeczypospolitej Polskiej;</w:t>
      </w:r>
    </w:p>
    <w:p w14:paraId="61A459CB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4)</w:t>
      </w:r>
      <w:r w:rsidRPr="00293957">
        <w:rPr>
          <w:rFonts w:eastAsia="Helvetica"/>
        </w:rPr>
        <w:tab/>
        <w:t>adres miejsca zamieszkania poza granicami Rzeczypospolitej Polskiej;</w:t>
      </w:r>
    </w:p>
    <w:p w14:paraId="7915B123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5)</w:t>
      </w:r>
      <w:r w:rsidRPr="00293957">
        <w:rPr>
          <w:rFonts w:eastAsia="Helvetica"/>
        </w:rPr>
        <w:tab/>
        <w:t>nazwę i adres pracodawcy poza granicami Rzeczypospolitej Polskiej;</w:t>
      </w:r>
    </w:p>
    <w:p w14:paraId="5039773C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6)</w:t>
      </w:r>
      <w:r w:rsidRPr="00293957">
        <w:rPr>
          <w:rFonts w:eastAsia="Helvetica"/>
        </w:rPr>
        <w:tab/>
        <w:t>miejsce prowadzenia działalności gospodarczej poza granicami Rzeczypospolitej Polskiej.</w:t>
      </w:r>
    </w:p>
    <w:p w14:paraId="47A02BD0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 Do wniosku o ustalenie prawa do świadczenia „aktywni rodzice w pracy” dołącza się odpowiednio zaświadczenia lub oświadczenia oraz dowody niezbędne do ustalenia prawa do tych świadczeń:</w:t>
      </w:r>
    </w:p>
    <w:p w14:paraId="66BD9D6E" w14:textId="3F1BE118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>zaświadczenie sądu opiekuńczego lub ośrodka adopcyjnego o prowadzonym postępowaniu sądowym w sprawie o przysposobienie dziecka, zawierające w</w:t>
      </w:r>
      <w:r w:rsidR="00073EF4">
        <w:rPr>
          <w:rFonts w:eastAsia="Helvetica"/>
        </w:rPr>
        <w:t> </w:t>
      </w:r>
      <w:r w:rsidRPr="00293957">
        <w:rPr>
          <w:rFonts w:eastAsia="Helvetica"/>
        </w:rPr>
        <w:t>szczególności datę wystąpienia do sądu opiekuńczego z wnioskiem o wszczęcie postępowania w sprawie jego przysposobienia;</w:t>
      </w:r>
    </w:p>
    <w:p w14:paraId="134D811F" w14:textId="65B42756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  <w:t>oświadczenie o dacie przyjęcia na wychowanie dziecka, w stosunku do którego osoba, która przyjęła je na wychowanie, wystąpiła do sądu opiekuńczego z wnioskiem o</w:t>
      </w:r>
      <w:r w:rsidR="00073EF4">
        <w:rPr>
          <w:rFonts w:eastAsia="Helvetica"/>
        </w:rPr>
        <w:t> </w:t>
      </w:r>
      <w:r w:rsidRPr="00293957">
        <w:rPr>
          <w:rFonts w:eastAsia="Helvetica"/>
        </w:rPr>
        <w:t>wszczęcie postępowania w sprawie jego przysposobienia;</w:t>
      </w:r>
    </w:p>
    <w:p w14:paraId="1F5F34EA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3)</w:t>
      </w:r>
      <w:r w:rsidRPr="00293957">
        <w:rPr>
          <w:rFonts w:eastAsia="Helvetica"/>
        </w:rPr>
        <w:tab/>
        <w:t>prawomocne orzeczenie sądu orzekające rozwód lub separację;</w:t>
      </w:r>
    </w:p>
    <w:p w14:paraId="227DC6C2" w14:textId="77777777" w:rsidR="00293957" w:rsidRPr="002733B2" w:rsidRDefault="00293957" w:rsidP="00293957">
      <w:pPr>
        <w:pStyle w:val="PKTpunkt"/>
      </w:pPr>
      <w:r w:rsidRPr="002733B2">
        <w:t>4)</w:t>
      </w:r>
      <w:r w:rsidRPr="002733B2">
        <w:tab/>
        <w:t>zaświadczenie organizatora rodzinnej pieczy zastępczej o umieszczeniu dziecka odpowiednio w rodzinie zastępczej albo w rodzinnym domu dziecka, wraz z datą umieszczenia;</w:t>
      </w:r>
    </w:p>
    <w:p w14:paraId="4E3EBA78" w14:textId="24643B85" w:rsidR="00293957" w:rsidRPr="002733B2" w:rsidRDefault="00293957" w:rsidP="00293957">
      <w:pPr>
        <w:pStyle w:val="PKTpunkt"/>
      </w:pPr>
      <w:r w:rsidRPr="00293957">
        <w:rPr>
          <w:rFonts w:eastAsia="Helvetica"/>
        </w:rPr>
        <w:t>5)</w:t>
      </w:r>
      <w:r w:rsidRPr="00293957">
        <w:rPr>
          <w:rFonts w:eastAsia="Helvetica"/>
        </w:rPr>
        <w:tab/>
        <w:t>kartę pobytu – w przypadku cudzoziemca przebywającego na terytorium Rzeczypospolitej Polskiej na podstawie zezwolenia na pobyt czasowy udzielonego w</w:t>
      </w:r>
      <w:r w:rsidR="00073EF4">
        <w:rPr>
          <w:rFonts w:eastAsia="Helvetica"/>
        </w:rPr>
        <w:t> </w:t>
      </w:r>
      <w:r w:rsidRPr="00293957">
        <w:rPr>
          <w:rFonts w:eastAsia="Helvetica"/>
        </w:rPr>
        <w:t>związku z okolicznościami, o których mowa w art. 127 ustawy z dnia 12 grudnia 2013</w:t>
      </w:r>
      <w:r w:rsidR="00073EF4">
        <w:rPr>
          <w:rFonts w:eastAsia="Helvetica"/>
        </w:rPr>
        <w:t> </w:t>
      </w:r>
      <w:r w:rsidRPr="00293957">
        <w:rPr>
          <w:rFonts w:eastAsia="Helvetica"/>
        </w:rPr>
        <w:t>r. o cudzoziemcach;</w:t>
      </w:r>
    </w:p>
    <w:p w14:paraId="57847E0F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6)</w:t>
      </w:r>
      <w:r w:rsidRPr="00293957">
        <w:rPr>
          <w:rFonts w:eastAsia="Helvetica"/>
        </w:rPr>
        <w:tab/>
        <w:t>kartę pobytu i decyzję o udzieleniu cudzoziemcowi zezwolenia na pobyt na terytorium Rzeczypospolitej Polskiej lub inny dokument uprawniający cudzoziemca do pobytu na terytorium Rzeczypospolitej Polskiej, który uprawnia do wykonywania pracy;</w:t>
      </w:r>
    </w:p>
    <w:p w14:paraId="10E4F7F1" w14:textId="08458C10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lastRenderedPageBreak/>
        <w:t>7)</w:t>
      </w:r>
      <w:r w:rsidRPr="00293957">
        <w:rPr>
          <w:rFonts w:eastAsia="Helvetica"/>
        </w:rPr>
        <w:tab/>
        <w:t>orzeczenie sądu wskazując</w:t>
      </w:r>
      <w:r w:rsidR="00863352">
        <w:rPr>
          <w:rFonts w:eastAsia="Helvetica"/>
        </w:rPr>
        <w:t>e</w:t>
      </w:r>
      <w:r w:rsidRPr="00293957">
        <w:rPr>
          <w:rFonts w:eastAsia="Helvetica"/>
        </w:rPr>
        <w:t xml:space="preserve"> na pozostawanie dziecka pod opieką naprzemienną obojga rodziców sprawowaną w porównywalnych i powtarzających się okresach;</w:t>
      </w:r>
    </w:p>
    <w:p w14:paraId="3B08A102" w14:textId="77777777" w:rsidR="00293957" w:rsidRPr="002733B2" w:rsidRDefault="00CE5A44" w:rsidP="00293957">
      <w:pPr>
        <w:pStyle w:val="PKTpunkt"/>
      </w:pPr>
      <w:r>
        <w:rPr>
          <w:rFonts w:eastAsia="Helvetica"/>
        </w:rPr>
        <w:t>8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 xml:space="preserve">oświadczenie o wychowywaniu dziecka z inną osobą albo o samodzielnym wychowywaniu dziecka; </w:t>
      </w:r>
    </w:p>
    <w:p w14:paraId="55159601" w14:textId="77777777" w:rsidR="00293957" w:rsidRPr="002733B2" w:rsidRDefault="00CE5A44" w:rsidP="00293957">
      <w:pPr>
        <w:pStyle w:val="PKTpunkt"/>
      </w:pPr>
      <w:r>
        <w:rPr>
          <w:rFonts w:eastAsia="Helvetica"/>
        </w:rPr>
        <w:t>9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>inne dokumenty, w tym oświadczenia, niezbędne do ustalenia prawa do odpowiednio do świadczenia „aktywni rodzice w pracy”.</w:t>
      </w:r>
    </w:p>
    <w:p w14:paraId="38287AC2" w14:textId="77777777" w:rsidR="00293957" w:rsidRPr="002733B2" w:rsidRDefault="00293957" w:rsidP="00293957">
      <w:pPr>
        <w:pStyle w:val="ARTartustawynprozporzdzenia"/>
      </w:pPr>
      <w:r w:rsidRPr="002733B2">
        <w:rPr>
          <w:rStyle w:val="Ppogrubienie"/>
        </w:rPr>
        <w:t xml:space="preserve">Art. 28. </w:t>
      </w:r>
      <w:r w:rsidRPr="00E76E88">
        <w:t>1. Wniosek</w:t>
      </w:r>
      <w:r w:rsidRPr="002733B2">
        <w:t xml:space="preserve"> o ustalenie prawa do świadczenia „aktywnie w żłobku” zawiera odpowiednio:</w:t>
      </w:r>
    </w:p>
    <w:p w14:paraId="03FA2884" w14:textId="77777777" w:rsidR="00293957" w:rsidRPr="002733B2" w:rsidRDefault="00293957" w:rsidP="00293957">
      <w:pPr>
        <w:pStyle w:val="PKTpunkt"/>
      </w:pPr>
      <w:r w:rsidRPr="002733B2">
        <w:t>1)</w:t>
      </w:r>
      <w:r w:rsidRPr="002733B2">
        <w:tab/>
        <w:t xml:space="preserve">dane dotyczące wnioskodawcy, w tym: imię, nazwisko, datę urodzenia, adres miejsca zamieszkania, obywatelstwo, numer PESEL, a w przypadku gdy nie nadano numeru PESEL </w:t>
      </w:r>
      <w:r w:rsidR="00360F08">
        <w:t>–</w:t>
      </w:r>
      <w:r w:rsidRPr="002733B2">
        <w:t xml:space="preserve"> numer i serię dokumentu potwierdzającego tożsamość oraz adres poczty elektronicznej i numer telefonu, a w przypadku wnioskodawcy będącego dyrektorem placówki opiekuńczo-wychowawczej, dyrektorem regionalnej placówki opiekuńczo-terapeutycznej lub dyrektorem interwencyjnego ośrodka preadopcyjnego dodatkowo – nazwę, adres, NIP i REGON placówki lub ośrodka, którymi kieruje dyrektor;</w:t>
      </w:r>
    </w:p>
    <w:p w14:paraId="2EF100BC" w14:textId="77777777" w:rsidR="00293957" w:rsidRPr="002733B2" w:rsidRDefault="00293957" w:rsidP="00293957">
      <w:pPr>
        <w:pStyle w:val="PKTpunkt"/>
      </w:pPr>
      <w:r w:rsidRPr="002733B2">
        <w:t>2)</w:t>
      </w:r>
      <w:r w:rsidRPr="002733B2">
        <w:tab/>
        <w:t>dane dotyczące dziecka, w tym:</w:t>
      </w:r>
    </w:p>
    <w:p w14:paraId="6EB5E949" w14:textId="77777777" w:rsidR="00293957" w:rsidRPr="002733B2" w:rsidRDefault="00293957" w:rsidP="00293957">
      <w:pPr>
        <w:pStyle w:val="LITlitera"/>
      </w:pPr>
      <w:r w:rsidRPr="002733B2">
        <w:t>a)</w:t>
      </w:r>
      <w:r w:rsidRPr="002733B2">
        <w:tab/>
        <w:t>imię i nazwisko,</w:t>
      </w:r>
    </w:p>
    <w:p w14:paraId="53C3902D" w14:textId="77777777" w:rsidR="00293957" w:rsidRPr="002733B2" w:rsidRDefault="00293957" w:rsidP="00293957">
      <w:pPr>
        <w:pStyle w:val="LITlitera"/>
      </w:pPr>
      <w:r w:rsidRPr="002733B2">
        <w:t>b)</w:t>
      </w:r>
      <w:r w:rsidRPr="002733B2">
        <w:tab/>
        <w:t>datę urodzenia,</w:t>
      </w:r>
    </w:p>
    <w:p w14:paraId="107EF587" w14:textId="77777777" w:rsidR="00293957" w:rsidRPr="002733B2" w:rsidRDefault="00293957" w:rsidP="00293957">
      <w:pPr>
        <w:pStyle w:val="LITlitera"/>
      </w:pPr>
      <w:r w:rsidRPr="002733B2">
        <w:t>c)</w:t>
      </w:r>
      <w:r w:rsidRPr="002733B2">
        <w:tab/>
        <w:t>numer PESEL, a w przypadku gdy nie nadano numeru PESEL – numer i serię dokumentu potwierdzającego tożsamość,</w:t>
      </w:r>
    </w:p>
    <w:p w14:paraId="719DF416" w14:textId="77777777" w:rsidR="00293957" w:rsidRPr="002733B2" w:rsidRDefault="00293957" w:rsidP="00293957">
      <w:pPr>
        <w:pStyle w:val="LITlitera"/>
      </w:pPr>
      <w:r w:rsidRPr="002733B2">
        <w:t>d)</w:t>
      </w:r>
      <w:r w:rsidRPr="002733B2">
        <w:tab/>
      </w:r>
      <w:r w:rsidRPr="00293957">
        <w:rPr>
          <w:rFonts w:eastAsia="Helvetica"/>
        </w:rPr>
        <w:t xml:space="preserve">inne </w:t>
      </w:r>
      <w:r w:rsidRPr="002733B2">
        <w:t>informacje wynikające z innych dokumentów, w tym oświadczeń, niezbędnych do ustalenia prawa do świadczenia „aktywnie w żłobku”;</w:t>
      </w:r>
    </w:p>
    <w:p w14:paraId="53A9EB19" w14:textId="77777777" w:rsidR="00293957" w:rsidRPr="002733B2" w:rsidRDefault="00293957" w:rsidP="00293957">
      <w:pPr>
        <w:pStyle w:val="PKTpunkt"/>
      </w:pPr>
      <w:r w:rsidRPr="002733B2">
        <w:t>3)</w:t>
      </w:r>
      <w:r w:rsidRPr="002733B2">
        <w:tab/>
        <w:t>informację o uczęszczaniu dziecka do żłobka lub klubu dziecięcego lub objętego opieką dziennego opiekuna ze wskazaniem żłobka lub klubu dziecięcego, do którego dziecko uczęszcza, lub dziennego opiekuna, który sprawuje opiekę nad dzieckiem.</w:t>
      </w:r>
    </w:p>
    <w:p w14:paraId="38AD08B5" w14:textId="77777777" w:rsidR="00293957" w:rsidRPr="002733B2" w:rsidRDefault="00293957" w:rsidP="00293957">
      <w:pPr>
        <w:pStyle w:val="USTustnpkodeksu"/>
      </w:pPr>
      <w:r w:rsidRPr="002733B2">
        <w:t>2. Do wniosku o ustalenie prawa do świadczenia „aktywnie w żłobku” dołącza się inne dokumenty, w tym oświadczenia, niezbędne do ustalenia prawa do tego świadczenia.</w:t>
      </w:r>
    </w:p>
    <w:bookmarkEnd w:id="18"/>
    <w:p w14:paraId="6133CD6F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 29.</w:t>
      </w:r>
      <w:r w:rsidRPr="00293957">
        <w:rPr>
          <w:rFonts w:eastAsia="Helvetica"/>
        </w:rPr>
        <w:t xml:space="preserve"> 1. Wniosek o ustalenie prawa do świadczenia „aktywnie w domu” zawiera odpowiednio:</w:t>
      </w:r>
    </w:p>
    <w:p w14:paraId="1B5D18AF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>dane dotyczące wnioskodawcy:</w:t>
      </w:r>
    </w:p>
    <w:p w14:paraId="5D88A0A1" w14:textId="77777777" w:rsidR="00293957" w:rsidRPr="00293957" w:rsidRDefault="00293957" w:rsidP="004956E8">
      <w:pPr>
        <w:pStyle w:val="LITlitera"/>
        <w:rPr>
          <w:rFonts w:eastAsia="Helvetica"/>
        </w:rPr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 xml:space="preserve">w przypadku matki lub ojca – imię, nazwisko, datę urodzenia, adres miejsca zamieszkania, obywatelstwo, numer PESEL, a w przypadku gdy nie nadano numeru </w:t>
      </w:r>
      <w:r w:rsidRPr="00293957">
        <w:rPr>
          <w:rFonts w:eastAsia="Helvetica"/>
        </w:rPr>
        <w:lastRenderedPageBreak/>
        <w:t>PESEL – numer i serię dokumentu potwierdzającego tożsamość, stan cywilny, adres poczty elektronicznej, numer telefonu oraz informację, czy osoba ubiegająca się o świadczenie „aktywnie w domu”, członek rodziny tej osoby lub rodzic dziecka wykonuje pracę najemną lub pracę na własny rachunek w państwie, o którym mowa w art. 24 ust. 1,</w:t>
      </w:r>
    </w:p>
    <w:p w14:paraId="5D871D06" w14:textId="316403F2" w:rsidR="00293957" w:rsidRPr="002733B2" w:rsidRDefault="00293957" w:rsidP="004956E8">
      <w:pPr>
        <w:pStyle w:val="LITlitera"/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  <w:t xml:space="preserve">w przypadku opiekuna faktycznego dziecka – </w:t>
      </w:r>
      <w:r w:rsidRPr="002733B2">
        <w:t xml:space="preserve">imię, nazwisko, datę urodzenia, adres miejsca zamieszkania, obywatelstwo, numer PESEL, a w przypadku gdy nie nadano numeru PESEL – numer i serię dokumentu potwierdzającego tożsamość, adres poczty elektronicznej, numer telefonu oraz informację, czy osoba występująca </w:t>
      </w:r>
      <w:r w:rsidRPr="00293957">
        <w:rPr>
          <w:rFonts w:eastAsia="Helvetica"/>
        </w:rPr>
        <w:t xml:space="preserve">o świadczenie „aktywni rodzice w pracy” </w:t>
      </w:r>
      <w:r w:rsidRPr="002733B2">
        <w:t>lub członek rodziny wykonują pracę najemną lub pracę na własny rachunek w państwie, o którym mowa</w:t>
      </w:r>
      <w:r w:rsidRPr="00293957">
        <w:rPr>
          <w:rFonts w:eastAsia="Helvetica"/>
        </w:rPr>
        <w:t xml:space="preserve"> w art. 24 ust. 1</w:t>
      </w:r>
      <w:r w:rsidR="004D040A">
        <w:rPr>
          <w:rFonts w:eastAsia="Helvetica"/>
        </w:rPr>
        <w:t>;</w:t>
      </w:r>
    </w:p>
    <w:p w14:paraId="23715589" w14:textId="57C7FBB0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  <w:t>dane dotyczące dziecka, na które wnioskodawca ubiega się o świadczenie „aktywnie w</w:t>
      </w:r>
      <w:r w:rsidR="00CD4AA4">
        <w:rPr>
          <w:rFonts w:eastAsia="Helvetica"/>
        </w:rPr>
        <w:t> </w:t>
      </w:r>
      <w:r w:rsidRPr="00293957">
        <w:rPr>
          <w:rFonts w:eastAsia="Helvetica"/>
        </w:rPr>
        <w:t>domu”:</w:t>
      </w:r>
    </w:p>
    <w:p w14:paraId="4DEB20E4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imię i nazwisko,</w:t>
      </w:r>
    </w:p>
    <w:p w14:paraId="5059A68A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  <w:t>datę urodzenia,</w:t>
      </w:r>
    </w:p>
    <w:p w14:paraId="1A56E290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c)</w:t>
      </w:r>
      <w:r w:rsidRPr="00293957">
        <w:rPr>
          <w:rFonts w:eastAsia="Helvetica"/>
        </w:rPr>
        <w:tab/>
        <w:t>adres miejsca zamieszkania – w przypadku gdy w sprawie mają lub mogą mieć zastosowanie przepisy o koordynacji systemów zabezpieczenia społecznego,</w:t>
      </w:r>
    </w:p>
    <w:p w14:paraId="123E6D68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d)</w:t>
      </w:r>
      <w:r w:rsidRPr="00293957">
        <w:rPr>
          <w:rFonts w:eastAsia="Helvetica"/>
        </w:rPr>
        <w:tab/>
        <w:t>obywatelstwo,</w:t>
      </w:r>
    </w:p>
    <w:p w14:paraId="7FF7E001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e)</w:t>
      </w:r>
      <w:r w:rsidRPr="00293957">
        <w:rPr>
          <w:rFonts w:eastAsia="Helvetica"/>
        </w:rPr>
        <w:tab/>
        <w:t>numer PESEL, a w przypadku gdy nie nadano numeru PESEL – numer i serię dokumentu potwierdzającego tożsamość,</w:t>
      </w:r>
    </w:p>
    <w:p w14:paraId="63599387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f)</w:t>
      </w:r>
      <w:r w:rsidRPr="00293957">
        <w:rPr>
          <w:rFonts w:eastAsia="Helvetica"/>
        </w:rPr>
        <w:tab/>
        <w:t>inne informacje wynikające z innych dokumentów, w tym oświadczeń, niezbędnych do ustalenia prawa do świadczenia „aktywnie w domu”;</w:t>
      </w:r>
    </w:p>
    <w:p w14:paraId="7E7D83F9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3)</w:t>
      </w:r>
      <w:r w:rsidRPr="00293957">
        <w:rPr>
          <w:rFonts w:eastAsia="Helvetica"/>
        </w:rPr>
        <w:tab/>
        <w:t>numer rachunku płatniczego w kraju lub numer wydanego w kraju instrumentu płatniczego w rozumieniu ustawy z dnia 19 sierpnia 2011 r. o usługach płatniczych, chyba że przepisy o koordynacji systemów zabezpieczenia społecznego lub dwustronne umowy międzynarodowe stanowią inaczej.</w:t>
      </w:r>
    </w:p>
    <w:p w14:paraId="303CD0CF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 W przypadku osób ubiegających się o świadczenie „aktywnie w domu”, o których mowa w ust. 1 pkt 1 i 2, które wykonują lub członek ich rodziny wykonuje pracę najemną lub pracę na własny rachunek w państwie, o którym mowa w art. 24 ust. 1, wniosek o ustalenie prawa do świadczenia „aktywnie w domu” zawiera także:</w:t>
      </w:r>
    </w:p>
    <w:p w14:paraId="282357AA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>zagraniczny numer identyfikacyjny służący do identyfikacji ludności;</w:t>
      </w:r>
    </w:p>
    <w:p w14:paraId="6EE6CCA7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  <w:t>państwo pobytu;</w:t>
      </w:r>
    </w:p>
    <w:p w14:paraId="27460FD7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3)</w:t>
      </w:r>
      <w:r w:rsidRPr="00293957">
        <w:rPr>
          <w:rFonts w:eastAsia="Helvetica"/>
        </w:rPr>
        <w:tab/>
        <w:t>okres pobytu poza granicami Rzeczypospolitej Polskiej;</w:t>
      </w:r>
    </w:p>
    <w:p w14:paraId="45DA779B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lastRenderedPageBreak/>
        <w:t>4)</w:t>
      </w:r>
      <w:r w:rsidRPr="00293957">
        <w:rPr>
          <w:rFonts w:eastAsia="Helvetica"/>
        </w:rPr>
        <w:tab/>
        <w:t>adres miejsca zamieszkania poza granicami Rzeczypospolitej Polskiej;</w:t>
      </w:r>
    </w:p>
    <w:p w14:paraId="692B609B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5)</w:t>
      </w:r>
      <w:r w:rsidRPr="00293957">
        <w:rPr>
          <w:rFonts w:eastAsia="Helvetica"/>
        </w:rPr>
        <w:tab/>
        <w:t>nazwę i adres pracodawcy poza granicami Rzeczypospolitej Polskiej;</w:t>
      </w:r>
    </w:p>
    <w:p w14:paraId="4025F858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6)</w:t>
      </w:r>
      <w:r w:rsidRPr="00293957">
        <w:rPr>
          <w:rFonts w:eastAsia="Helvetica"/>
        </w:rPr>
        <w:tab/>
        <w:t>miejsce prowadzenia działalności gospodarczej poza granicami Rzeczypospolitej Polskiej.</w:t>
      </w:r>
    </w:p>
    <w:p w14:paraId="0BB5203D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 Do wniosku o ustalenie prawa do świadczenia „aktywnie w domu” dołącza się odpowiednio zaświadczenia lub oświadczenia oraz dowody niezbędne do ustalenia prawa do tych świadczeń:</w:t>
      </w:r>
    </w:p>
    <w:p w14:paraId="3EA27696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>zaświadczenie sądu opiekuńczego lub ośrodka adopcyjnego o prowadzonym postępowaniu sądowym w sprawie o przysposobienie dziecka, zawierające w szczególności datę wystąpienia do sądu opiekuńczego z wnioskiem o wszczęcie postępowania w sprawie jego przysposobienia;</w:t>
      </w:r>
    </w:p>
    <w:p w14:paraId="79AC3BB2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  <w:t>oświadczenie o dacie przyjęcia na wychowanie dziecka, w stosunku do którego osoba, która przyjęła je na wychowanie, wystąpiła do sądu opiekuńczego z wnioskiem o wszczęcie postępowania w sprawie jego przysposobienia;</w:t>
      </w:r>
    </w:p>
    <w:p w14:paraId="5F7B0862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3)</w:t>
      </w:r>
      <w:r w:rsidRPr="00293957">
        <w:rPr>
          <w:rFonts w:eastAsia="Helvetica"/>
        </w:rPr>
        <w:tab/>
        <w:t>prawomocne orzeczenie sądu orzekające rozwód lub separację;</w:t>
      </w:r>
    </w:p>
    <w:p w14:paraId="0DFD8706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4)</w:t>
      </w:r>
      <w:r w:rsidRPr="00293957">
        <w:rPr>
          <w:rFonts w:eastAsia="Helvetica"/>
        </w:rPr>
        <w:tab/>
        <w:t>kartę pobytu – w przypadku cudzoziemca przebywającego na terytorium Rzeczypospolitej Polskiej na podstawie zezwolenia na pobyt czasowy udzielonego w związku z okolicznościami, o których mowa w art. 127 ustawy z dnia 12 grudnia 2013 r. o cudzoziemcach;</w:t>
      </w:r>
    </w:p>
    <w:p w14:paraId="5231A87A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5)</w:t>
      </w:r>
      <w:r w:rsidRPr="00293957">
        <w:rPr>
          <w:rFonts w:eastAsia="Helvetica"/>
        </w:rPr>
        <w:tab/>
        <w:t>kartę pobytu i decyzję o udzieleniu cudzoziemcowi zezwolenia na pobyt na terytorium Rzeczypospolitej Polskiej lub inny dokument uprawniający cudzoziemca do pobytu na terytorium Rzeczypospolitej Polskiej, który uprawnia do wykonywania pracy;</w:t>
      </w:r>
    </w:p>
    <w:p w14:paraId="56192C1B" w14:textId="64F82371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6)</w:t>
      </w:r>
      <w:r w:rsidRPr="00293957">
        <w:rPr>
          <w:rFonts w:eastAsia="Helvetica"/>
        </w:rPr>
        <w:tab/>
        <w:t>orzeczenie sądu wskazując</w:t>
      </w:r>
      <w:r w:rsidR="00DB27F7">
        <w:rPr>
          <w:rFonts w:eastAsia="Helvetica"/>
        </w:rPr>
        <w:t>e</w:t>
      </w:r>
      <w:r w:rsidRPr="00293957">
        <w:rPr>
          <w:rFonts w:eastAsia="Helvetica"/>
        </w:rPr>
        <w:t xml:space="preserve"> na pozostawanie dziecka pod opieką naprzemienną obojga rodziców sprawowaną w porównywalnych i powtarzających się okresach;</w:t>
      </w:r>
    </w:p>
    <w:p w14:paraId="1EBDF535" w14:textId="77777777" w:rsidR="00293957" w:rsidRPr="00293957" w:rsidRDefault="00293957" w:rsidP="00B86477">
      <w:pPr>
        <w:pStyle w:val="PKTpunkt"/>
        <w:rPr>
          <w:rStyle w:val="Ppogrubienie"/>
          <w:rFonts w:eastAsia="Helvetica"/>
        </w:rPr>
      </w:pPr>
      <w:r w:rsidRPr="00293957">
        <w:rPr>
          <w:rFonts w:eastAsia="Helvetica"/>
        </w:rPr>
        <w:t>7)</w:t>
      </w:r>
      <w:r w:rsidRPr="00293957">
        <w:rPr>
          <w:rFonts w:eastAsia="Helvetica"/>
        </w:rPr>
        <w:tab/>
        <w:t>inne dokumenty, w tym oświadczenia, niezbędne do ustalenia prawa do świadczenia „aktywnie w domu”.</w:t>
      </w:r>
    </w:p>
    <w:p w14:paraId="7874AD38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30</w:t>
      </w:r>
      <w:r w:rsidRPr="00293957">
        <w:rPr>
          <w:rStyle w:val="Ppogrubienie"/>
          <w:rFonts w:eastAsia="Helvetica"/>
        </w:rPr>
        <w:t>.</w:t>
      </w:r>
      <w:r w:rsidRPr="002733B2">
        <w:rPr>
          <w:rStyle w:val="Ppogrubienie"/>
        </w:rPr>
        <w:t xml:space="preserve"> </w:t>
      </w:r>
      <w:r w:rsidRPr="009F21F7">
        <w:rPr>
          <w:rFonts w:eastAsia="Helvetica"/>
        </w:rPr>
        <w:t>Ustalając</w:t>
      </w:r>
      <w:r w:rsidRPr="009F21F7">
        <w:t xml:space="preserve"> </w:t>
      </w:r>
      <w:r w:rsidRPr="009F21F7">
        <w:rPr>
          <w:rFonts w:eastAsia="Helvetica"/>
        </w:rPr>
        <w:t>prawo</w:t>
      </w:r>
      <w:r w:rsidRPr="009F21F7">
        <w:t xml:space="preserve"> </w:t>
      </w:r>
      <w:r w:rsidRPr="009F21F7">
        <w:rPr>
          <w:rFonts w:eastAsia="Helvetica"/>
        </w:rPr>
        <w:t>do</w:t>
      </w:r>
      <w:r w:rsidRPr="009F21F7">
        <w:t xml:space="preserve"> </w:t>
      </w:r>
      <w:r w:rsidRPr="009F21F7">
        <w:rPr>
          <w:rFonts w:eastAsia="Helvetica"/>
        </w:rPr>
        <w:t>świadczeń „aktywny rodzic”,</w:t>
      </w:r>
      <w:r w:rsidRPr="009F21F7">
        <w:t xml:space="preserve"> </w:t>
      </w:r>
      <w:r w:rsidRPr="009F21F7">
        <w:rPr>
          <w:rFonts w:eastAsia="Helvetica"/>
        </w:rPr>
        <w:t>uwzględnia</w:t>
      </w:r>
      <w:r w:rsidRPr="009F21F7">
        <w:t xml:space="preserve"> </w:t>
      </w:r>
      <w:r w:rsidRPr="009F21F7">
        <w:rPr>
          <w:rFonts w:eastAsia="Helvetica"/>
        </w:rPr>
        <w:t>się</w:t>
      </w:r>
      <w:r w:rsidRPr="009F21F7">
        <w:t xml:space="preserve"> </w:t>
      </w:r>
      <w:r w:rsidRPr="009F21F7">
        <w:rPr>
          <w:rFonts w:eastAsia="Helvetica"/>
        </w:rPr>
        <w:t>informacje</w:t>
      </w:r>
      <w:r w:rsidRPr="009F21F7">
        <w:t xml:space="preserve"> </w:t>
      </w:r>
      <w:r w:rsidRPr="009F21F7">
        <w:rPr>
          <w:rFonts w:eastAsia="Helvetica"/>
        </w:rPr>
        <w:t>i</w:t>
      </w:r>
      <w:r w:rsidRPr="009F21F7">
        <w:t xml:space="preserve"> </w:t>
      </w:r>
      <w:r w:rsidRPr="009F21F7">
        <w:rPr>
          <w:rFonts w:eastAsia="Helvetica"/>
        </w:rPr>
        <w:t>dokumenty,</w:t>
      </w:r>
      <w:r w:rsidRPr="009F21F7">
        <w:t xml:space="preserve"> </w:t>
      </w:r>
      <w:r w:rsidRPr="009F21F7">
        <w:rPr>
          <w:rFonts w:eastAsia="Helvetica"/>
        </w:rPr>
        <w:t>o</w:t>
      </w:r>
      <w:r w:rsidRPr="009F21F7">
        <w:t xml:space="preserve"> </w:t>
      </w:r>
      <w:r w:rsidRPr="009F21F7">
        <w:rPr>
          <w:rFonts w:eastAsia="Helvetica"/>
        </w:rPr>
        <w:t>których</w:t>
      </w:r>
      <w:r w:rsidRPr="009F21F7">
        <w:t xml:space="preserve"> </w:t>
      </w:r>
      <w:r w:rsidRPr="009F21F7">
        <w:rPr>
          <w:rFonts w:eastAsia="Helvetica"/>
        </w:rPr>
        <w:t>mowa</w:t>
      </w:r>
      <w:r w:rsidRPr="009F21F7">
        <w:t xml:space="preserve"> </w:t>
      </w:r>
      <w:r w:rsidRPr="009F21F7">
        <w:rPr>
          <w:rFonts w:eastAsia="Helvetica"/>
        </w:rPr>
        <w:t>w</w:t>
      </w:r>
      <w:r w:rsidRPr="009F21F7">
        <w:t xml:space="preserve"> </w:t>
      </w:r>
      <w:r w:rsidRPr="009F21F7">
        <w:rPr>
          <w:rFonts w:eastAsia="Helvetica"/>
        </w:rPr>
        <w:t>art.</w:t>
      </w:r>
      <w:r w:rsidRPr="009F21F7">
        <w:t xml:space="preserve"> </w:t>
      </w:r>
      <w:r w:rsidRPr="009F21F7">
        <w:rPr>
          <w:rFonts w:eastAsia="Helvetica"/>
        </w:rPr>
        <w:t>27–29,</w:t>
      </w:r>
      <w:r w:rsidRPr="009F21F7">
        <w:t xml:space="preserve"> </w:t>
      </w:r>
      <w:r w:rsidRPr="009F21F7">
        <w:rPr>
          <w:rFonts w:eastAsia="Helvetica"/>
        </w:rPr>
        <w:t>oraz</w:t>
      </w:r>
      <w:r w:rsidRPr="009F21F7">
        <w:t xml:space="preserve"> </w:t>
      </w:r>
      <w:r w:rsidRPr="009F21F7">
        <w:rPr>
          <w:rFonts w:eastAsia="Helvetica"/>
        </w:rPr>
        <w:t>informacje</w:t>
      </w:r>
      <w:r w:rsidRPr="009F21F7">
        <w:t xml:space="preserve"> </w:t>
      </w:r>
      <w:r w:rsidRPr="009F21F7">
        <w:rPr>
          <w:rFonts w:eastAsia="Helvetica"/>
        </w:rPr>
        <w:t>uzyskane</w:t>
      </w:r>
      <w:r w:rsidRPr="009F21F7">
        <w:t xml:space="preserve"> </w:t>
      </w:r>
      <w:r w:rsidRPr="009F21F7">
        <w:rPr>
          <w:rFonts w:eastAsia="Helvetica"/>
        </w:rPr>
        <w:t>z</w:t>
      </w:r>
      <w:r w:rsidRPr="009F21F7">
        <w:t xml:space="preserve"> </w:t>
      </w:r>
      <w:r w:rsidRPr="009F21F7">
        <w:rPr>
          <w:rFonts w:eastAsia="Helvetica"/>
        </w:rPr>
        <w:t>rejestrów</w:t>
      </w:r>
      <w:r w:rsidRPr="009F21F7">
        <w:t xml:space="preserve"> </w:t>
      </w:r>
      <w:r w:rsidRPr="009F21F7">
        <w:rPr>
          <w:rFonts w:eastAsia="Helvetica"/>
        </w:rPr>
        <w:t>publicznych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zweryfikowane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rejestrach</w:t>
      </w:r>
      <w:r w:rsidRPr="002733B2">
        <w:t xml:space="preserve"> </w:t>
      </w:r>
      <w:r w:rsidRPr="00293957">
        <w:rPr>
          <w:rFonts w:eastAsia="Helvetica"/>
        </w:rPr>
        <w:t>publicznych,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43</w:t>
      </w:r>
      <w:r w:rsidRPr="00293957">
        <w:rPr>
          <w:rFonts w:eastAsia="Helvetica"/>
        </w:rPr>
        <w:t>.</w:t>
      </w:r>
    </w:p>
    <w:p w14:paraId="2F263BAD" w14:textId="77777777" w:rsidR="00293957" w:rsidRPr="009F21F7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31</w:t>
      </w:r>
      <w:r w:rsidRPr="00293957">
        <w:rPr>
          <w:rStyle w:val="Ppogrubienie"/>
          <w:rFonts w:eastAsia="Helvetica"/>
        </w:rPr>
        <w:t>.</w:t>
      </w:r>
      <w:r w:rsidRPr="002733B2">
        <w:rPr>
          <w:rStyle w:val="Ppogrubienie"/>
        </w:rPr>
        <w:t xml:space="preserve"> </w:t>
      </w:r>
      <w:r w:rsidRPr="009F21F7">
        <w:rPr>
          <w:rFonts w:eastAsia="Helvetica"/>
        </w:rPr>
        <w:t>Jeżeli</w:t>
      </w:r>
      <w:r w:rsidRPr="009F21F7">
        <w:t xml:space="preserve"> </w:t>
      </w:r>
      <w:r w:rsidRPr="009F21F7">
        <w:rPr>
          <w:rFonts w:eastAsia="Helvetica"/>
        </w:rPr>
        <w:t>wnioskodawca</w:t>
      </w:r>
      <w:r w:rsidRPr="009F21F7">
        <w:t xml:space="preserve"> </w:t>
      </w:r>
      <w:r w:rsidRPr="009F21F7">
        <w:rPr>
          <w:rFonts w:eastAsia="Helvetica"/>
        </w:rPr>
        <w:t>nie</w:t>
      </w:r>
      <w:r w:rsidRPr="009F21F7">
        <w:t xml:space="preserve"> </w:t>
      </w:r>
      <w:r w:rsidRPr="009F21F7">
        <w:rPr>
          <w:rFonts w:eastAsia="Helvetica"/>
        </w:rPr>
        <w:t>może</w:t>
      </w:r>
      <w:r w:rsidRPr="009F21F7">
        <w:t xml:space="preserve"> </w:t>
      </w:r>
      <w:r w:rsidRPr="009F21F7">
        <w:rPr>
          <w:rFonts w:eastAsia="Helvetica"/>
        </w:rPr>
        <w:t>złożyć</w:t>
      </w:r>
      <w:r w:rsidRPr="009F21F7">
        <w:t xml:space="preserve"> </w:t>
      </w:r>
      <w:r w:rsidRPr="009F21F7">
        <w:rPr>
          <w:rFonts w:eastAsia="Helvetica"/>
        </w:rPr>
        <w:t>w</w:t>
      </w:r>
      <w:r w:rsidRPr="009F21F7">
        <w:t xml:space="preserve"> </w:t>
      </w:r>
      <w:r w:rsidRPr="009F21F7">
        <w:rPr>
          <w:rFonts w:eastAsia="Helvetica"/>
        </w:rPr>
        <w:t>formie</w:t>
      </w:r>
      <w:r w:rsidRPr="009F21F7">
        <w:t xml:space="preserve"> </w:t>
      </w:r>
      <w:r w:rsidRPr="009F21F7">
        <w:rPr>
          <w:rFonts w:eastAsia="Helvetica"/>
        </w:rPr>
        <w:t>dokumentu</w:t>
      </w:r>
      <w:r w:rsidRPr="009F21F7">
        <w:t xml:space="preserve"> </w:t>
      </w:r>
      <w:r w:rsidRPr="009F21F7">
        <w:rPr>
          <w:rFonts w:eastAsia="Helvetica"/>
        </w:rPr>
        <w:t>elektronicznego</w:t>
      </w:r>
      <w:r w:rsidRPr="009F21F7">
        <w:t xml:space="preserve"> </w:t>
      </w:r>
      <w:r w:rsidRPr="009F21F7">
        <w:rPr>
          <w:rFonts w:eastAsia="Helvetica"/>
        </w:rPr>
        <w:t>zaświadczenia</w:t>
      </w:r>
      <w:r w:rsidRPr="009F21F7">
        <w:t xml:space="preserve"> </w:t>
      </w:r>
      <w:r w:rsidRPr="009F21F7">
        <w:rPr>
          <w:rFonts w:eastAsia="Helvetica"/>
        </w:rPr>
        <w:t>wymaganego</w:t>
      </w:r>
      <w:r w:rsidRPr="009F21F7">
        <w:t xml:space="preserve"> </w:t>
      </w:r>
      <w:r w:rsidRPr="009F21F7">
        <w:rPr>
          <w:rFonts w:eastAsia="Helvetica"/>
        </w:rPr>
        <w:t>dla</w:t>
      </w:r>
      <w:r w:rsidRPr="009F21F7">
        <w:t xml:space="preserve"> </w:t>
      </w:r>
      <w:r w:rsidRPr="009F21F7">
        <w:rPr>
          <w:rFonts w:eastAsia="Helvetica"/>
        </w:rPr>
        <w:t>potwierdzenia</w:t>
      </w:r>
      <w:r w:rsidRPr="009F21F7">
        <w:t xml:space="preserve"> </w:t>
      </w:r>
      <w:r w:rsidRPr="009F21F7">
        <w:rPr>
          <w:rFonts w:eastAsia="Helvetica"/>
        </w:rPr>
        <w:t>faktów</w:t>
      </w:r>
      <w:r w:rsidRPr="009F21F7">
        <w:t xml:space="preserve"> </w:t>
      </w:r>
      <w:r w:rsidRPr="009F21F7">
        <w:rPr>
          <w:rFonts w:eastAsia="Helvetica"/>
        </w:rPr>
        <w:t>lub</w:t>
      </w:r>
      <w:r w:rsidRPr="009F21F7">
        <w:t xml:space="preserve"> </w:t>
      </w:r>
      <w:r w:rsidRPr="009F21F7">
        <w:rPr>
          <w:rFonts w:eastAsia="Helvetica"/>
        </w:rPr>
        <w:t>stanu</w:t>
      </w:r>
      <w:r w:rsidRPr="009F21F7">
        <w:t xml:space="preserve"> </w:t>
      </w:r>
      <w:r w:rsidRPr="009F21F7">
        <w:rPr>
          <w:rFonts w:eastAsia="Helvetica"/>
        </w:rPr>
        <w:t>prawnego</w:t>
      </w:r>
      <w:r w:rsidRPr="009F21F7">
        <w:t xml:space="preserve"> </w:t>
      </w:r>
      <w:r w:rsidRPr="009F21F7">
        <w:rPr>
          <w:rFonts w:eastAsia="Helvetica"/>
        </w:rPr>
        <w:t>lub</w:t>
      </w:r>
      <w:r w:rsidRPr="009F21F7">
        <w:t xml:space="preserve"> </w:t>
      </w:r>
      <w:r w:rsidRPr="009F21F7">
        <w:rPr>
          <w:rFonts w:eastAsia="Helvetica"/>
        </w:rPr>
        <w:t>innego</w:t>
      </w:r>
      <w:r w:rsidRPr="009F21F7">
        <w:t xml:space="preserve"> </w:t>
      </w:r>
      <w:r w:rsidRPr="009F21F7">
        <w:rPr>
          <w:rFonts w:eastAsia="Helvetica"/>
        </w:rPr>
        <w:t>dokumentu</w:t>
      </w:r>
      <w:r w:rsidRPr="009F21F7">
        <w:t xml:space="preserve"> </w:t>
      </w:r>
      <w:r w:rsidRPr="009F21F7">
        <w:rPr>
          <w:rFonts w:eastAsia="Helvetica"/>
        </w:rPr>
        <w:t>niezbędnego</w:t>
      </w:r>
      <w:r w:rsidRPr="009F21F7">
        <w:t xml:space="preserve"> </w:t>
      </w:r>
      <w:r w:rsidRPr="009F21F7">
        <w:rPr>
          <w:rFonts w:eastAsia="Helvetica"/>
        </w:rPr>
        <w:t>w</w:t>
      </w:r>
      <w:r w:rsidRPr="009F21F7">
        <w:t xml:space="preserve"> </w:t>
      </w:r>
      <w:r w:rsidRPr="009F21F7">
        <w:rPr>
          <w:rFonts w:eastAsia="Helvetica"/>
        </w:rPr>
        <w:t>postępowaniu</w:t>
      </w:r>
      <w:r w:rsidRPr="009F21F7">
        <w:t xml:space="preserve"> </w:t>
      </w:r>
      <w:r w:rsidRPr="009F21F7">
        <w:rPr>
          <w:rFonts w:eastAsia="Helvetica"/>
        </w:rPr>
        <w:t>w</w:t>
      </w:r>
      <w:r w:rsidRPr="009F21F7">
        <w:t xml:space="preserve"> </w:t>
      </w:r>
      <w:r w:rsidRPr="009F21F7">
        <w:rPr>
          <w:rFonts w:eastAsia="Helvetica"/>
        </w:rPr>
        <w:t>sprawie</w:t>
      </w:r>
      <w:r w:rsidRPr="009F21F7">
        <w:t xml:space="preserve"> o </w:t>
      </w:r>
      <w:r w:rsidRPr="009F21F7">
        <w:rPr>
          <w:rFonts w:eastAsia="Helvetica"/>
        </w:rPr>
        <w:t>świadczenia „aktywny rodzic”,</w:t>
      </w:r>
      <w:r w:rsidRPr="009F21F7">
        <w:t xml:space="preserve"> </w:t>
      </w:r>
      <w:r w:rsidRPr="009F21F7">
        <w:rPr>
          <w:rFonts w:eastAsia="Helvetica"/>
        </w:rPr>
        <w:lastRenderedPageBreak/>
        <w:t>wnioskodawca</w:t>
      </w:r>
      <w:r w:rsidRPr="009F21F7">
        <w:t xml:space="preserve"> </w:t>
      </w:r>
      <w:r w:rsidRPr="009F21F7">
        <w:rPr>
          <w:rFonts w:eastAsia="Helvetica"/>
        </w:rPr>
        <w:t>może</w:t>
      </w:r>
      <w:r w:rsidRPr="009F21F7">
        <w:t xml:space="preserve"> </w:t>
      </w:r>
      <w:r w:rsidRPr="009F21F7">
        <w:rPr>
          <w:rFonts w:eastAsia="Helvetica"/>
        </w:rPr>
        <w:t>złożyć</w:t>
      </w:r>
      <w:r w:rsidRPr="009F21F7">
        <w:t xml:space="preserve"> </w:t>
      </w:r>
      <w:r w:rsidRPr="009F21F7">
        <w:rPr>
          <w:rFonts w:eastAsia="Helvetica"/>
        </w:rPr>
        <w:t>elektroniczną</w:t>
      </w:r>
      <w:r w:rsidRPr="009F21F7">
        <w:t xml:space="preserve"> </w:t>
      </w:r>
      <w:r w:rsidRPr="009F21F7">
        <w:rPr>
          <w:rFonts w:eastAsia="Helvetica"/>
        </w:rPr>
        <w:t>kopię</w:t>
      </w:r>
      <w:r w:rsidRPr="009F21F7">
        <w:t xml:space="preserve"> </w:t>
      </w:r>
      <w:r w:rsidRPr="009F21F7">
        <w:rPr>
          <w:rFonts w:eastAsia="Helvetica"/>
        </w:rPr>
        <w:t>takiego</w:t>
      </w:r>
      <w:r w:rsidRPr="009F21F7">
        <w:t xml:space="preserve"> </w:t>
      </w:r>
      <w:r w:rsidRPr="009F21F7">
        <w:rPr>
          <w:rFonts w:eastAsia="Helvetica"/>
        </w:rPr>
        <w:t>dokumentu,</w:t>
      </w:r>
      <w:r w:rsidRPr="009F21F7">
        <w:t xml:space="preserve"> </w:t>
      </w:r>
      <w:r w:rsidRPr="009F21F7">
        <w:rPr>
          <w:rFonts w:eastAsia="Helvetica"/>
        </w:rPr>
        <w:t>po</w:t>
      </w:r>
      <w:r w:rsidRPr="009F21F7">
        <w:t xml:space="preserve"> </w:t>
      </w:r>
      <w:r w:rsidRPr="009F21F7">
        <w:rPr>
          <w:rFonts w:eastAsia="Helvetica"/>
        </w:rPr>
        <w:t>uwierzytelnieniu</w:t>
      </w:r>
      <w:r w:rsidRPr="009F21F7">
        <w:t xml:space="preserve"> </w:t>
      </w:r>
      <w:r w:rsidRPr="009F21F7">
        <w:rPr>
          <w:rFonts w:eastAsia="Helvetica"/>
        </w:rPr>
        <w:t>jej</w:t>
      </w:r>
      <w:r w:rsidRPr="009F21F7">
        <w:t xml:space="preserve"> </w:t>
      </w:r>
      <w:r w:rsidRPr="009F21F7">
        <w:rPr>
          <w:rFonts w:eastAsia="Helvetica"/>
        </w:rPr>
        <w:t>kwalifikowanym</w:t>
      </w:r>
      <w:r w:rsidRPr="009F21F7">
        <w:t xml:space="preserve"> </w:t>
      </w:r>
      <w:r w:rsidRPr="009F21F7">
        <w:rPr>
          <w:rFonts w:eastAsia="Helvetica"/>
        </w:rPr>
        <w:t>podpisem</w:t>
      </w:r>
      <w:r w:rsidRPr="009F21F7">
        <w:t xml:space="preserve"> </w:t>
      </w:r>
      <w:r w:rsidRPr="009F21F7">
        <w:rPr>
          <w:rFonts w:eastAsia="Helvetica"/>
        </w:rPr>
        <w:t>elektronicznym,</w:t>
      </w:r>
      <w:r w:rsidRPr="009F21F7">
        <w:t xml:space="preserve"> </w:t>
      </w:r>
      <w:r w:rsidRPr="009F21F7">
        <w:rPr>
          <w:rFonts w:eastAsia="Helvetica"/>
        </w:rPr>
        <w:t>podpisem</w:t>
      </w:r>
      <w:r w:rsidRPr="009F21F7">
        <w:t xml:space="preserve"> </w:t>
      </w:r>
      <w:r w:rsidRPr="009F21F7">
        <w:rPr>
          <w:rFonts w:eastAsia="Helvetica"/>
        </w:rPr>
        <w:t>zaufanym,</w:t>
      </w:r>
      <w:r w:rsidRPr="009F21F7">
        <w:t xml:space="preserve"> </w:t>
      </w:r>
      <w:r w:rsidRPr="009F21F7">
        <w:rPr>
          <w:rFonts w:eastAsia="Helvetica"/>
        </w:rPr>
        <w:t>podpisem</w:t>
      </w:r>
      <w:r w:rsidRPr="009F21F7">
        <w:t xml:space="preserve"> </w:t>
      </w:r>
      <w:r w:rsidRPr="009F21F7">
        <w:rPr>
          <w:rFonts w:eastAsia="Helvetica"/>
        </w:rPr>
        <w:t>osobistym</w:t>
      </w:r>
      <w:r w:rsidRPr="009F21F7">
        <w:t xml:space="preserve"> </w:t>
      </w:r>
      <w:r w:rsidRPr="009F21F7">
        <w:rPr>
          <w:rFonts w:eastAsia="Helvetica"/>
        </w:rPr>
        <w:t>albo</w:t>
      </w:r>
      <w:r w:rsidRPr="009F21F7">
        <w:t xml:space="preserve"> </w:t>
      </w:r>
      <w:r w:rsidRPr="009F21F7">
        <w:rPr>
          <w:rFonts w:eastAsia="Helvetica"/>
        </w:rPr>
        <w:t>w</w:t>
      </w:r>
      <w:r w:rsidRPr="009F21F7">
        <w:t xml:space="preserve"> </w:t>
      </w:r>
      <w:r w:rsidRPr="009F21F7">
        <w:rPr>
          <w:rFonts w:eastAsia="Helvetica"/>
        </w:rPr>
        <w:t>inny</w:t>
      </w:r>
      <w:r w:rsidRPr="009F21F7">
        <w:t xml:space="preserve"> </w:t>
      </w:r>
      <w:r w:rsidRPr="009F21F7">
        <w:rPr>
          <w:rFonts w:eastAsia="Helvetica"/>
        </w:rPr>
        <w:t>sposób</w:t>
      </w:r>
      <w:r w:rsidRPr="009F21F7">
        <w:t xml:space="preserve"> </w:t>
      </w:r>
      <w:r w:rsidRPr="009F21F7">
        <w:rPr>
          <w:rFonts w:eastAsia="Helvetica"/>
        </w:rPr>
        <w:t>zapewniający</w:t>
      </w:r>
      <w:r w:rsidRPr="009F21F7">
        <w:t xml:space="preserve"> </w:t>
      </w:r>
      <w:r w:rsidRPr="009F21F7">
        <w:rPr>
          <w:rFonts w:eastAsia="Helvetica"/>
        </w:rPr>
        <w:t>możliwość</w:t>
      </w:r>
      <w:r w:rsidRPr="009F21F7">
        <w:t xml:space="preserve"> </w:t>
      </w:r>
      <w:r w:rsidRPr="009F21F7">
        <w:rPr>
          <w:rFonts w:eastAsia="Helvetica"/>
        </w:rPr>
        <w:t>potwierdzenia</w:t>
      </w:r>
      <w:r w:rsidRPr="009F21F7">
        <w:t xml:space="preserve"> </w:t>
      </w:r>
      <w:r w:rsidRPr="009F21F7">
        <w:rPr>
          <w:rFonts w:eastAsia="Helvetica"/>
        </w:rPr>
        <w:t>pochodzenia</w:t>
      </w:r>
      <w:r w:rsidRPr="009F21F7">
        <w:t xml:space="preserve"> </w:t>
      </w:r>
      <w:r w:rsidRPr="009F21F7">
        <w:rPr>
          <w:rFonts w:eastAsia="Helvetica"/>
        </w:rPr>
        <w:t>i</w:t>
      </w:r>
      <w:r w:rsidRPr="009F21F7">
        <w:t xml:space="preserve"> </w:t>
      </w:r>
      <w:r w:rsidRPr="009F21F7">
        <w:rPr>
          <w:rFonts w:eastAsia="Helvetica"/>
        </w:rPr>
        <w:t>integralności</w:t>
      </w:r>
      <w:r w:rsidRPr="009F21F7">
        <w:t xml:space="preserve"> </w:t>
      </w:r>
      <w:r w:rsidRPr="009F21F7">
        <w:rPr>
          <w:rFonts w:eastAsia="Helvetica"/>
        </w:rPr>
        <w:t>weryfikowanych</w:t>
      </w:r>
      <w:r w:rsidRPr="009F21F7">
        <w:t xml:space="preserve"> </w:t>
      </w:r>
      <w:r w:rsidRPr="009F21F7">
        <w:rPr>
          <w:rFonts w:eastAsia="Helvetica"/>
        </w:rPr>
        <w:t>danych</w:t>
      </w:r>
      <w:r w:rsidRPr="009F21F7">
        <w:t xml:space="preserve"> </w:t>
      </w:r>
      <w:r w:rsidRPr="009F21F7">
        <w:rPr>
          <w:rFonts w:eastAsia="Helvetica"/>
        </w:rPr>
        <w:t>w</w:t>
      </w:r>
      <w:r w:rsidRPr="009F21F7">
        <w:t xml:space="preserve"> </w:t>
      </w:r>
      <w:r w:rsidRPr="009F21F7">
        <w:rPr>
          <w:rFonts w:eastAsia="Helvetica"/>
        </w:rPr>
        <w:t>postaci</w:t>
      </w:r>
      <w:r w:rsidRPr="009F21F7">
        <w:t xml:space="preserve"> </w:t>
      </w:r>
      <w:r w:rsidRPr="009F21F7">
        <w:rPr>
          <w:rFonts w:eastAsia="Helvetica"/>
        </w:rPr>
        <w:t>elektronicznej.</w:t>
      </w:r>
    </w:p>
    <w:p w14:paraId="68CC18E9" w14:textId="77777777" w:rsidR="00293957" w:rsidRPr="00293957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93957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32</w:t>
      </w:r>
      <w:r w:rsidRPr="00293957">
        <w:rPr>
          <w:rStyle w:val="Ppogrubienie"/>
        </w:rPr>
        <w:t xml:space="preserve">. </w:t>
      </w:r>
      <w:r w:rsidRPr="00293957">
        <w:rPr>
          <w:rFonts w:eastAsia="Helvetica"/>
        </w:rPr>
        <w:t>1.</w:t>
      </w:r>
      <w:r w:rsidRPr="00293957">
        <w:t xml:space="preserve"> </w:t>
      </w:r>
      <w:r w:rsidRPr="00293957">
        <w:rPr>
          <w:rFonts w:eastAsia="Helvetica"/>
        </w:rPr>
        <w:t>Wniosek</w:t>
      </w:r>
      <w:r w:rsidRPr="00293957">
        <w:t xml:space="preserve"> o ustalenie prawa do </w:t>
      </w:r>
      <w:r w:rsidRPr="00293957">
        <w:rPr>
          <w:rFonts w:eastAsia="Helvetica"/>
        </w:rPr>
        <w:t>świadczenia „aktywny rodzic” i</w:t>
      </w:r>
      <w:r w:rsidRPr="00293957">
        <w:t xml:space="preserve"> </w:t>
      </w:r>
      <w:r w:rsidRPr="00293957">
        <w:rPr>
          <w:rFonts w:eastAsia="Helvetica"/>
        </w:rPr>
        <w:t>załączniki</w:t>
      </w:r>
      <w:r w:rsidRPr="00293957">
        <w:t xml:space="preserve"> </w:t>
      </w:r>
      <w:r w:rsidRPr="00293957">
        <w:rPr>
          <w:rFonts w:eastAsia="Helvetica"/>
        </w:rPr>
        <w:t>do</w:t>
      </w:r>
      <w:r w:rsidRPr="00293957">
        <w:t xml:space="preserve"> tego </w:t>
      </w:r>
      <w:r w:rsidRPr="00293957">
        <w:rPr>
          <w:rFonts w:eastAsia="Helvetica"/>
        </w:rPr>
        <w:t>wniosku</w:t>
      </w:r>
      <w:r w:rsidRPr="00293957">
        <w:t xml:space="preserve"> </w:t>
      </w:r>
      <w:r w:rsidRPr="00293957">
        <w:rPr>
          <w:rFonts w:eastAsia="Helvetica"/>
        </w:rPr>
        <w:t>są</w:t>
      </w:r>
      <w:r w:rsidRPr="00293957">
        <w:t xml:space="preserve"> </w:t>
      </w:r>
      <w:r w:rsidRPr="00293957">
        <w:rPr>
          <w:rFonts w:eastAsia="Helvetica"/>
        </w:rPr>
        <w:t>składane</w:t>
      </w:r>
      <w:r w:rsidRPr="00293957">
        <w:t xml:space="preserve"> </w:t>
      </w:r>
      <w:r w:rsidRPr="00293957">
        <w:rPr>
          <w:rFonts w:eastAsia="Helvetica"/>
        </w:rPr>
        <w:t>wyłącznie</w:t>
      </w:r>
      <w:r w:rsidRPr="00293957">
        <w:t xml:space="preserve"> </w:t>
      </w:r>
      <w:r w:rsidRPr="00293957">
        <w:rPr>
          <w:rFonts w:eastAsia="Helvetica"/>
        </w:rPr>
        <w:t>w</w:t>
      </w:r>
      <w:r w:rsidRPr="00293957">
        <w:t xml:space="preserve"> </w:t>
      </w:r>
      <w:r w:rsidRPr="00293957">
        <w:rPr>
          <w:rFonts w:eastAsia="Helvetica"/>
        </w:rPr>
        <w:t>postaci</w:t>
      </w:r>
      <w:r w:rsidRPr="00293957">
        <w:t xml:space="preserve"> </w:t>
      </w:r>
      <w:r w:rsidRPr="00293957">
        <w:rPr>
          <w:rFonts w:eastAsia="Helvetica"/>
        </w:rPr>
        <w:t>elektronicznej</w:t>
      </w:r>
      <w:r w:rsidRPr="00293957">
        <w:t xml:space="preserve"> </w:t>
      </w:r>
      <w:r w:rsidRPr="00293957">
        <w:rPr>
          <w:rFonts w:eastAsia="Helvetica"/>
        </w:rPr>
        <w:t>za</w:t>
      </w:r>
      <w:r w:rsidRPr="00293957">
        <w:t xml:space="preserve"> </w:t>
      </w:r>
      <w:r w:rsidRPr="00293957">
        <w:rPr>
          <w:rFonts w:eastAsia="Helvetica"/>
        </w:rPr>
        <w:t>pomocą:</w:t>
      </w:r>
    </w:p>
    <w:p w14:paraId="78E4A444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733B2">
        <w:tab/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informacyjnego</w:t>
      </w:r>
      <w:r w:rsidRPr="002733B2">
        <w:t xml:space="preserve"> </w:t>
      </w:r>
      <w:r w:rsidRPr="00293957">
        <w:rPr>
          <w:rFonts w:eastAsia="Helvetica"/>
        </w:rPr>
        <w:t>utworzonego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teleinformatycznym</w:t>
      </w:r>
      <w:r w:rsidRPr="002733B2">
        <w:t xml:space="preserve"> </w:t>
      </w:r>
      <w:r w:rsidRPr="00293957">
        <w:rPr>
          <w:rFonts w:eastAsia="Helvetica"/>
        </w:rPr>
        <w:t>udostępnionym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Społecznych;</w:t>
      </w:r>
    </w:p>
    <w:p w14:paraId="767ECE0B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733B2">
        <w:tab/>
      </w:r>
      <w:r w:rsidRPr="00293957">
        <w:rPr>
          <w:rFonts w:eastAsia="Helvetica"/>
        </w:rPr>
        <w:t>systemu</w:t>
      </w:r>
      <w:r w:rsidRPr="002733B2">
        <w:t xml:space="preserve"> </w:t>
      </w:r>
      <w:r w:rsidRPr="00293957">
        <w:rPr>
          <w:rFonts w:eastAsia="Helvetica"/>
        </w:rPr>
        <w:t>teleinformatycznego</w:t>
      </w:r>
      <w:r w:rsidRPr="002733B2">
        <w:t xml:space="preserve"> </w:t>
      </w:r>
      <w:r w:rsidRPr="00293957">
        <w:rPr>
          <w:rFonts w:eastAsia="Helvetica"/>
        </w:rPr>
        <w:t>banków</w:t>
      </w:r>
      <w:r w:rsidRPr="002733B2">
        <w:t xml:space="preserve"> </w:t>
      </w:r>
      <w:r w:rsidRPr="00293957">
        <w:rPr>
          <w:rFonts w:eastAsia="Helvetica"/>
        </w:rPr>
        <w:t>krajowych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spółdzielczych</w:t>
      </w:r>
      <w:r w:rsidRPr="002733B2">
        <w:t xml:space="preserve"> </w:t>
      </w:r>
      <w:r w:rsidRPr="00293957">
        <w:rPr>
          <w:rFonts w:eastAsia="Helvetica"/>
        </w:rPr>
        <w:t>kas</w:t>
      </w:r>
      <w:r w:rsidRPr="002733B2">
        <w:t xml:space="preserve"> </w:t>
      </w:r>
      <w:r w:rsidRPr="00293957">
        <w:rPr>
          <w:rFonts w:eastAsia="Helvetica"/>
        </w:rPr>
        <w:t>oszczędnościowo-kredytowych</w:t>
      </w:r>
      <w:r w:rsidRPr="002733B2">
        <w:t xml:space="preserve"> </w:t>
      </w:r>
      <w:r w:rsidRPr="00293957">
        <w:rPr>
          <w:rFonts w:eastAsia="Helvetica"/>
        </w:rPr>
        <w:t>świadczących</w:t>
      </w:r>
      <w:r w:rsidRPr="002733B2">
        <w:t xml:space="preserve"> </w:t>
      </w:r>
      <w:r w:rsidRPr="00293957">
        <w:rPr>
          <w:rFonts w:eastAsia="Helvetica"/>
        </w:rPr>
        <w:t>usługi</w:t>
      </w:r>
      <w:r w:rsidRPr="002733B2">
        <w:t xml:space="preserve"> </w:t>
      </w:r>
      <w:r w:rsidRPr="00293957">
        <w:rPr>
          <w:rFonts w:eastAsia="Helvetica"/>
        </w:rPr>
        <w:t>drogą</w:t>
      </w:r>
      <w:r w:rsidRPr="002733B2">
        <w:t xml:space="preserve"> </w:t>
      </w:r>
      <w:r w:rsidRPr="00293957">
        <w:rPr>
          <w:rFonts w:eastAsia="Helvetica"/>
        </w:rPr>
        <w:t>elektroniczną,</w:t>
      </w:r>
      <w:r w:rsidRPr="002733B2">
        <w:t xml:space="preserve"> </w:t>
      </w:r>
      <w:r w:rsidRPr="00293957">
        <w:rPr>
          <w:rFonts w:eastAsia="Helvetica"/>
        </w:rPr>
        <w:t>spełniających</w:t>
      </w:r>
      <w:r w:rsidRPr="002733B2">
        <w:t xml:space="preserve"> </w:t>
      </w:r>
      <w:r w:rsidRPr="00293957">
        <w:rPr>
          <w:rFonts w:eastAsia="Helvetica"/>
        </w:rPr>
        <w:t>wymogi</w:t>
      </w:r>
      <w:r w:rsidRPr="002733B2">
        <w:t xml:space="preserve"> </w:t>
      </w:r>
      <w:r w:rsidRPr="00293957">
        <w:rPr>
          <w:rFonts w:eastAsia="Helvetica"/>
        </w:rPr>
        <w:t>określone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zamieszczonej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stronie</w:t>
      </w:r>
      <w:r w:rsidRPr="002733B2">
        <w:t xml:space="preserve"> </w:t>
      </w:r>
      <w:r w:rsidRPr="00293957">
        <w:rPr>
          <w:rFonts w:eastAsia="Helvetica"/>
        </w:rPr>
        <w:t>Biuletynu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Publicznej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Społecznych;</w:t>
      </w:r>
    </w:p>
    <w:p w14:paraId="79B37A3F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3)</w:t>
      </w:r>
      <w:r w:rsidRPr="002733B2">
        <w:tab/>
      </w:r>
      <w:r w:rsidRPr="00293957">
        <w:rPr>
          <w:rFonts w:eastAsia="Helvetica"/>
        </w:rPr>
        <w:t>systemu</w:t>
      </w:r>
      <w:r w:rsidRPr="002733B2">
        <w:t xml:space="preserve"> </w:t>
      </w:r>
      <w:r w:rsidRPr="00293957">
        <w:rPr>
          <w:rFonts w:eastAsia="Helvetica"/>
        </w:rPr>
        <w:t>teleinformatycznego</w:t>
      </w:r>
      <w:r w:rsidRPr="002733B2">
        <w:t xml:space="preserve"> </w:t>
      </w:r>
      <w:r w:rsidRPr="00293957">
        <w:rPr>
          <w:rFonts w:eastAsia="Helvetica"/>
        </w:rPr>
        <w:t>utworzonego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ministra</w:t>
      </w:r>
      <w:r w:rsidRPr="002733B2">
        <w:t xml:space="preserve"> </w:t>
      </w:r>
      <w:r w:rsidRPr="00293957">
        <w:rPr>
          <w:rFonts w:eastAsia="Helvetica"/>
        </w:rPr>
        <w:t>właściwego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rodziny.</w:t>
      </w:r>
    </w:p>
    <w:p w14:paraId="7565C5A2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Osobie</w:t>
      </w:r>
      <w:r w:rsidRPr="002733B2">
        <w:t xml:space="preserve"> </w:t>
      </w:r>
      <w:r w:rsidRPr="00293957">
        <w:rPr>
          <w:rFonts w:eastAsia="Helvetica"/>
        </w:rPr>
        <w:t>składającej</w:t>
      </w:r>
      <w:r w:rsidRPr="002733B2">
        <w:t xml:space="preserve"> </w:t>
      </w:r>
      <w:r w:rsidRPr="00293957">
        <w:rPr>
          <w:rFonts w:eastAsia="Helvetica"/>
        </w:rPr>
        <w:t>wniosek</w:t>
      </w:r>
      <w:r w:rsidRPr="002733B2">
        <w:t xml:space="preserve"> o ustalenie prawa do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załączniki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tego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sposób</w:t>
      </w:r>
      <w:r w:rsidRPr="002733B2">
        <w:t xml:space="preserve"> </w:t>
      </w:r>
      <w:r w:rsidRPr="00293957">
        <w:rPr>
          <w:rFonts w:eastAsia="Helvetica"/>
        </w:rPr>
        <w:t>określony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2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3,</w:t>
      </w:r>
      <w:r w:rsidRPr="002733B2">
        <w:t xml:space="preserve"> </w:t>
      </w:r>
      <w:r w:rsidRPr="00293957">
        <w:rPr>
          <w:rFonts w:eastAsia="Helvetica"/>
        </w:rPr>
        <w:t>która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posiada</w:t>
      </w:r>
      <w:r w:rsidRPr="002733B2">
        <w:t xml:space="preserve"> </w:t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informacyjnego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teleinformatycznym</w:t>
      </w:r>
      <w:r w:rsidRPr="002733B2">
        <w:t xml:space="preserve"> </w:t>
      </w:r>
      <w:r w:rsidRPr="00293957">
        <w:rPr>
          <w:rFonts w:eastAsia="Helvetica"/>
        </w:rPr>
        <w:t>udostępnionym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profil</w:t>
      </w:r>
      <w:r w:rsidRPr="002733B2">
        <w:t xml:space="preserve"> </w:t>
      </w:r>
      <w:r w:rsidRPr="00293957">
        <w:rPr>
          <w:rFonts w:eastAsia="Helvetica"/>
        </w:rPr>
        <w:t>ten</w:t>
      </w:r>
      <w:r w:rsidRPr="002733B2">
        <w:t xml:space="preserve"> </w:t>
      </w:r>
      <w:r w:rsidRPr="00293957">
        <w:rPr>
          <w:rFonts w:eastAsia="Helvetica"/>
        </w:rPr>
        <w:t>zakłada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</w:p>
    <w:p w14:paraId="5C5BD6B4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porozumienia,</w:t>
      </w:r>
      <w:r w:rsidRPr="002733B2">
        <w:t xml:space="preserve"> </w:t>
      </w:r>
      <w:r w:rsidRPr="00293957">
        <w:rPr>
          <w:rFonts w:eastAsia="Helvetica"/>
        </w:rPr>
        <w:t>może</w:t>
      </w:r>
      <w:r w:rsidRPr="002733B2">
        <w:t xml:space="preserve"> </w:t>
      </w:r>
      <w:r w:rsidRPr="00293957">
        <w:rPr>
          <w:rFonts w:eastAsia="Helvetica"/>
        </w:rPr>
        <w:t>zapewnić</w:t>
      </w:r>
      <w:r w:rsidRPr="002733B2">
        <w:t xml:space="preserve"> </w:t>
      </w:r>
      <w:r w:rsidRPr="00293957">
        <w:rPr>
          <w:rFonts w:eastAsia="Helvetica"/>
        </w:rPr>
        <w:t>dostęp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środków</w:t>
      </w:r>
      <w:r w:rsidRPr="002733B2">
        <w:t xml:space="preserve"> </w:t>
      </w:r>
      <w:r w:rsidRPr="00293957">
        <w:rPr>
          <w:rFonts w:eastAsia="Helvetica"/>
        </w:rPr>
        <w:t>technicznych</w:t>
      </w:r>
      <w:r w:rsidRPr="002733B2">
        <w:t xml:space="preserve"> </w:t>
      </w:r>
      <w:r w:rsidRPr="00293957">
        <w:rPr>
          <w:rFonts w:eastAsia="Helvetica"/>
        </w:rPr>
        <w:t>umożliwiających</w:t>
      </w:r>
      <w:r w:rsidRPr="002733B2">
        <w:t xml:space="preserve"> </w:t>
      </w:r>
      <w:r w:rsidRPr="00293957">
        <w:rPr>
          <w:rFonts w:eastAsia="Helvetica"/>
        </w:rPr>
        <w:t>złożenie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załączników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zapewnić</w:t>
      </w:r>
      <w:r w:rsidRPr="002733B2">
        <w:t xml:space="preserve"> </w:t>
      </w:r>
      <w:r w:rsidRPr="00293957">
        <w:rPr>
          <w:rFonts w:eastAsia="Helvetica"/>
        </w:rPr>
        <w:t>pomoc</w:t>
      </w:r>
      <w:r w:rsidRPr="002733B2">
        <w:t xml:space="preserve"> </w:t>
      </w:r>
      <w:r w:rsidRPr="00293957">
        <w:rPr>
          <w:rFonts w:eastAsia="Helvetica"/>
        </w:rPr>
        <w:t>przy</w:t>
      </w:r>
      <w:r w:rsidRPr="002733B2">
        <w:t xml:space="preserve"> </w:t>
      </w:r>
      <w:r w:rsidRPr="00293957">
        <w:rPr>
          <w:rFonts w:eastAsia="Helvetica"/>
        </w:rPr>
        <w:t>wnoszeniu</w:t>
      </w:r>
      <w:r w:rsidRPr="002733B2">
        <w:t xml:space="preserve"> </w:t>
      </w:r>
      <w:r w:rsidRPr="00293957">
        <w:rPr>
          <w:rFonts w:eastAsia="Helvetica"/>
        </w:rPr>
        <w:t>tych</w:t>
      </w:r>
      <w:r w:rsidRPr="002733B2">
        <w:t xml:space="preserve"> </w:t>
      </w:r>
      <w:r w:rsidRPr="00293957">
        <w:rPr>
          <w:rFonts w:eastAsia="Helvetica"/>
        </w:rPr>
        <w:t>dokumentów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miejscu</w:t>
      </w:r>
      <w:r w:rsidRPr="002733B2">
        <w:t xml:space="preserve"> </w:t>
      </w:r>
      <w:r w:rsidRPr="00293957">
        <w:rPr>
          <w:rFonts w:eastAsia="Helvetica"/>
        </w:rPr>
        <w:t>innym</w:t>
      </w:r>
      <w:r w:rsidRPr="002733B2">
        <w:t xml:space="preserve"> </w:t>
      </w:r>
      <w:r w:rsidRPr="00293957">
        <w:rPr>
          <w:rFonts w:eastAsia="Helvetica"/>
        </w:rPr>
        <w:t>niż</w:t>
      </w:r>
      <w:r w:rsidRPr="002733B2">
        <w:t xml:space="preserve"> </w:t>
      </w:r>
      <w:r w:rsidRPr="00293957">
        <w:rPr>
          <w:rFonts w:eastAsia="Helvetica"/>
        </w:rPr>
        <w:t>siedziba,</w:t>
      </w:r>
      <w:r w:rsidRPr="002733B2">
        <w:t xml:space="preserve"> </w:t>
      </w:r>
      <w:r w:rsidRPr="00293957">
        <w:rPr>
          <w:rFonts w:eastAsia="Helvetica"/>
        </w:rPr>
        <w:t>oddział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wyznaczona</w:t>
      </w:r>
      <w:r w:rsidRPr="002733B2">
        <w:t xml:space="preserve"> </w:t>
      </w:r>
      <w:r w:rsidRPr="00293957">
        <w:rPr>
          <w:rFonts w:eastAsia="Helvetica"/>
        </w:rPr>
        <w:t>jednostka</w:t>
      </w:r>
      <w:r w:rsidRPr="002733B2">
        <w:t xml:space="preserve"> </w:t>
      </w:r>
      <w:r w:rsidRPr="00293957">
        <w:rPr>
          <w:rFonts w:eastAsia="Helvetica"/>
        </w:rPr>
        <w:t>organizacyjna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</w:p>
    <w:p w14:paraId="4A48A529" w14:textId="77777777" w:rsidR="00293957" w:rsidRPr="00293957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93957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 xml:space="preserve">33. </w:t>
      </w:r>
      <w:r w:rsidRPr="00293957">
        <w:rPr>
          <w:rFonts w:eastAsia="Helvetica"/>
        </w:rPr>
        <w:t>1.</w:t>
      </w:r>
      <w:r w:rsidRPr="00293957">
        <w:t xml:space="preserve"> </w:t>
      </w:r>
      <w:r w:rsidRPr="00293957">
        <w:rPr>
          <w:rFonts w:eastAsia="Helvetica"/>
        </w:rPr>
        <w:t>Wniosek</w:t>
      </w:r>
      <w:r w:rsidRPr="00293957">
        <w:t xml:space="preserve"> o ustalenie prawa do </w:t>
      </w:r>
      <w:r w:rsidRPr="00293957">
        <w:rPr>
          <w:rFonts w:eastAsia="Helvetica"/>
        </w:rPr>
        <w:t>świadczenia „aktywny rodzic” i</w:t>
      </w:r>
      <w:r w:rsidRPr="00293957">
        <w:t xml:space="preserve"> </w:t>
      </w:r>
      <w:r w:rsidRPr="00293957">
        <w:rPr>
          <w:rFonts w:eastAsia="Helvetica"/>
        </w:rPr>
        <w:t>załączniki</w:t>
      </w:r>
      <w:r w:rsidRPr="00293957">
        <w:t xml:space="preserve"> </w:t>
      </w:r>
      <w:r w:rsidRPr="00293957">
        <w:rPr>
          <w:rFonts w:eastAsia="Helvetica"/>
        </w:rPr>
        <w:t>do</w:t>
      </w:r>
      <w:r w:rsidRPr="00293957">
        <w:t xml:space="preserve"> tego </w:t>
      </w:r>
      <w:r w:rsidRPr="00293957">
        <w:rPr>
          <w:rFonts w:eastAsia="Helvetica"/>
        </w:rPr>
        <w:t>wniosku</w:t>
      </w:r>
      <w:r w:rsidRPr="00293957">
        <w:t xml:space="preserve"> </w:t>
      </w:r>
      <w:r w:rsidRPr="00293957">
        <w:rPr>
          <w:rFonts w:eastAsia="Helvetica"/>
        </w:rPr>
        <w:t>składa</w:t>
      </w:r>
      <w:r w:rsidRPr="00293957">
        <w:t xml:space="preserve"> </w:t>
      </w:r>
      <w:r w:rsidRPr="00293957">
        <w:rPr>
          <w:rFonts w:eastAsia="Helvetica"/>
        </w:rPr>
        <w:t>się</w:t>
      </w:r>
      <w:r w:rsidRPr="00293957">
        <w:t xml:space="preserve"> </w:t>
      </w:r>
      <w:r w:rsidRPr="00293957">
        <w:rPr>
          <w:rFonts w:eastAsia="Helvetica"/>
        </w:rPr>
        <w:t>za</w:t>
      </w:r>
      <w:r w:rsidRPr="00293957">
        <w:t xml:space="preserve"> </w:t>
      </w:r>
      <w:r w:rsidRPr="00293957">
        <w:rPr>
          <w:rFonts w:eastAsia="Helvetica"/>
        </w:rPr>
        <w:t>pomocą:</w:t>
      </w:r>
    </w:p>
    <w:p w14:paraId="5FF4F3B4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733B2">
        <w:tab/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informacyjnego,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32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po</w:t>
      </w:r>
      <w:r w:rsidRPr="002733B2">
        <w:t xml:space="preserve"> </w:t>
      </w:r>
      <w:r w:rsidRPr="00293957">
        <w:rPr>
          <w:rFonts w:eastAsia="Helvetica"/>
        </w:rPr>
        <w:t>opatrzeniu</w:t>
      </w:r>
      <w:r w:rsidRPr="002733B2">
        <w:t xml:space="preserve"> </w:t>
      </w:r>
      <w:r w:rsidRPr="00293957">
        <w:rPr>
          <w:rFonts w:eastAsia="Helvetica"/>
        </w:rPr>
        <w:t>ich</w:t>
      </w:r>
      <w:r w:rsidRPr="002733B2">
        <w:t xml:space="preserve"> </w:t>
      </w:r>
      <w:r w:rsidRPr="00293957">
        <w:rPr>
          <w:rFonts w:eastAsia="Helvetica"/>
        </w:rPr>
        <w:t>kwalifikowanym</w:t>
      </w:r>
      <w:r w:rsidRPr="002733B2">
        <w:t xml:space="preserve"> </w:t>
      </w:r>
      <w:r w:rsidRPr="00293957">
        <w:rPr>
          <w:rFonts w:eastAsia="Helvetica"/>
        </w:rPr>
        <w:t>podpisem</w:t>
      </w:r>
      <w:r w:rsidRPr="002733B2">
        <w:t xml:space="preserve"> </w:t>
      </w:r>
      <w:r w:rsidRPr="00293957">
        <w:rPr>
          <w:rFonts w:eastAsia="Helvetica"/>
        </w:rPr>
        <w:t>elektronicznym,</w:t>
      </w:r>
      <w:r w:rsidRPr="002733B2">
        <w:t xml:space="preserve"> </w:t>
      </w:r>
      <w:r w:rsidRPr="00293957">
        <w:rPr>
          <w:rFonts w:eastAsia="Helvetica"/>
        </w:rPr>
        <w:t>podpisem</w:t>
      </w:r>
      <w:r w:rsidRPr="002733B2">
        <w:t xml:space="preserve"> </w:t>
      </w:r>
      <w:r w:rsidRPr="00293957">
        <w:rPr>
          <w:rFonts w:eastAsia="Helvetica"/>
        </w:rPr>
        <w:t>zaufanym</w:t>
      </w:r>
      <w:r w:rsidRPr="002733B2">
        <w:t xml:space="preserve"> </w:t>
      </w:r>
      <w:r w:rsidRPr="00293957">
        <w:rPr>
          <w:rFonts w:eastAsia="Helvetica"/>
        </w:rPr>
        <w:t>albo</w:t>
      </w:r>
      <w:r w:rsidRPr="002733B2">
        <w:t xml:space="preserve"> </w:t>
      </w:r>
      <w:r w:rsidRPr="00293957">
        <w:rPr>
          <w:rFonts w:eastAsia="Helvetica"/>
        </w:rPr>
        <w:t>podpisem</w:t>
      </w:r>
      <w:r w:rsidRPr="002733B2">
        <w:t xml:space="preserve"> </w:t>
      </w:r>
      <w:r w:rsidRPr="00293957">
        <w:rPr>
          <w:rFonts w:eastAsia="Helvetica"/>
        </w:rPr>
        <w:t>osobistym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wykorzystując</w:t>
      </w:r>
      <w:r w:rsidRPr="002733B2">
        <w:t xml:space="preserve"> </w:t>
      </w:r>
      <w:r w:rsidRPr="00293957">
        <w:rPr>
          <w:rFonts w:eastAsia="Helvetica"/>
        </w:rPr>
        <w:t>sposób</w:t>
      </w:r>
      <w:r w:rsidRPr="002733B2">
        <w:t xml:space="preserve"> </w:t>
      </w:r>
      <w:r w:rsidRPr="00293957">
        <w:rPr>
          <w:rFonts w:eastAsia="Helvetica"/>
        </w:rPr>
        <w:t>potwierdzania</w:t>
      </w:r>
      <w:r w:rsidRPr="002733B2">
        <w:t xml:space="preserve"> </w:t>
      </w:r>
      <w:r w:rsidRPr="00293957">
        <w:rPr>
          <w:rFonts w:eastAsia="Helvetica"/>
        </w:rPr>
        <w:t>pochodzenia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integralności</w:t>
      </w:r>
      <w:r w:rsidRPr="002733B2">
        <w:t xml:space="preserve"> </w:t>
      </w:r>
      <w:r w:rsidRPr="00293957">
        <w:rPr>
          <w:rFonts w:eastAsia="Helvetica"/>
        </w:rPr>
        <w:t>danych</w:t>
      </w:r>
      <w:r w:rsidRPr="002733B2">
        <w:t xml:space="preserve"> </w:t>
      </w:r>
      <w:r w:rsidRPr="00293957">
        <w:rPr>
          <w:rFonts w:eastAsia="Helvetica"/>
        </w:rPr>
        <w:t>udostępniony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bezpłatnie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teleinformatycznym;</w:t>
      </w:r>
    </w:p>
    <w:p w14:paraId="53362A1D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733B2">
        <w:tab/>
      </w:r>
      <w:r w:rsidRPr="00293957">
        <w:rPr>
          <w:rFonts w:eastAsia="Helvetica"/>
        </w:rPr>
        <w:t>systemu</w:t>
      </w:r>
      <w:r w:rsidRPr="002733B2">
        <w:t xml:space="preserve"> </w:t>
      </w:r>
      <w:r w:rsidRPr="00293957">
        <w:rPr>
          <w:rFonts w:eastAsia="Helvetica"/>
        </w:rPr>
        <w:t>teleinformatycznego,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32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2,</w:t>
      </w:r>
      <w:r w:rsidRPr="002733B2">
        <w:t xml:space="preserve"> </w:t>
      </w:r>
      <w:r w:rsidRPr="00293957">
        <w:rPr>
          <w:rFonts w:eastAsia="Helvetica"/>
        </w:rPr>
        <w:t>po</w:t>
      </w:r>
      <w:r w:rsidRPr="002733B2">
        <w:t xml:space="preserve"> </w:t>
      </w:r>
      <w:r w:rsidRPr="00293957">
        <w:rPr>
          <w:rFonts w:eastAsia="Helvetica"/>
        </w:rPr>
        <w:t>uwierzytelnieniu</w:t>
      </w:r>
      <w:r w:rsidRPr="002733B2">
        <w:t xml:space="preserve"> </w:t>
      </w:r>
      <w:r w:rsidRPr="00293957">
        <w:rPr>
          <w:rFonts w:eastAsia="Helvetica"/>
        </w:rPr>
        <w:t>ich</w:t>
      </w:r>
      <w:r w:rsidRPr="002733B2">
        <w:t xml:space="preserve"> </w:t>
      </w:r>
      <w:r w:rsidRPr="00293957">
        <w:rPr>
          <w:rFonts w:eastAsia="Helvetica"/>
        </w:rPr>
        <w:t>przy</w:t>
      </w:r>
      <w:r w:rsidRPr="002733B2">
        <w:t xml:space="preserve"> </w:t>
      </w:r>
      <w:r w:rsidRPr="00293957">
        <w:rPr>
          <w:rFonts w:eastAsia="Helvetica"/>
        </w:rPr>
        <w:t>użyciu</w:t>
      </w:r>
      <w:r w:rsidRPr="002733B2">
        <w:t xml:space="preserve"> </w:t>
      </w:r>
      <w:r w:rsidRPr="00293957">
        <w:rPr>
          <w:rFonts w:eastAsia="Helvetica"/>
        </w:rPr>
        <w:t>danych</w:t>
      </w:r>
      <w:r w:rsidRPr="002733B2">
        <w:t xml:space="preserve"> </w:t>
      </w:r>
      <w:r w:rsidRPr="00293957">
        <w:rPr>
          <w:rFonts w:eastAsia="Helvetica"/>
        </w:rPr>
        <w:t>uwierzytelniających</w:t>
      </w:r>
      <w:r w:rsidRPr="002733B2">
        <w:t xml:space="preserve"> </w:t>
      </w:r>
      <w:r w:rsidRPr="00293957">
        <w:rPr>
          <w:rFonts w:eastAsia="Helvetica"/>
        </w:rPr>
        <w:t>stosowanych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bank</w:t>
      </w:r>
      <w:r w:rsidRPr="002733B2">
        <w:t xml:space="preserve"> </w:t>
      </w:r>
      <w:r w:rsidRPr="00293957">
        <w:rPr>
          <w:rFonts w:eastAsia="Helvetica"/>
        </w:rPr>
        <w:t>krajowy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spółdzielczą</w:t>
      </w:r>
      <w:r w:rsidRPr="002733B2">
        <w:t xml:space="preserve"> </w:t>
      </w:r>
      <w:r w:rsidRPr="00293957">
        <w:rPr>
          <w:rFonts w:eastAsia="Helvetica"/>
        </w:rPr>
        <w:t>kasę</w:t>
      </w:r>
      <w:r w:rsidRPr="002733B2">
        <w:t xml:space="preserve"> </w:t>
      </w:r>
      <w:r w:rsidRPr="00293957">
        <w:rPr>
          <w:rFonts w:eastAsia="Helvetica"/>
        </w:rPr>
        <w:t>oszczędnościowo-kredytową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weryfikacji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drodze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posiadacza</w:t>
      </w:r>
      <w:r w:rsidRPr="002733B2">
        <w:t xml:space="preserve"> </w:t>
      </w:r>
      <w:r w:rsidRPr="00293957">
        <w:rPr>
          <w:rFonts w:eastAsia="Helvetica"/>
        </w:rPr>
        <w:t>rachunku;</w:t>
      </w:r>
    </w:p>
    <w:p w14:paraId="5FFA7FB0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lastRenderedPageBreak/>
        <w:t>3)</w:t>
      </w:r>
      <w:r w:rsidRPr="002733B2">
        <w:tab/>
      </w:r>
      <w:r w:rsidRPr="00293957">
        <w:rPr>
          <w:rFonts w:eastAsia="Helvetica"/>
        </w:rPr>
        <w:t>systemu</w:t>
      </w:r>
      <w:r w:rsidRPr="002733B2">
        <w:t xml:space="preserve"> </w:t>
      </w:r>
      <w:r w:rsidRPr="00293957">
        <w:rPr>
          <w:rFonts w:eastAsia="Helvetica"/>
        </w:rPr>
        <w:t>teleinformatycznego,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32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3,</w:t>
      </w:r>
      <w:r w:rsidRPr="002733B2">
        <w:t xml:space="preserve"> </w:t>
      </w:r>
      <w:r w:rsidRPr="00293957">
        <w:rPr>
          <w:rFonts w:eastAsia="Helvetica"/>
        </w:rPr>
        <w:t>po</w:t>
      </w:r>
      <w:r w:rsidRPr="002733B2">
        <w:t xml:space="preserve"> </w:t>
      </w:r>
      <w:r w:rsidRPr="00293957">
        <w:rPr>
          <w:rFonts w:eastAsia="Helvetica"/>
        </w:rPr>
        <w:t>uwierzytelnieniu</w:t>
      </w:r>
      <w:r w:rsidRPr="002733B2">
        <w:t xml:space="preserve"> </w:t>
      </w:r>
      <w:r w:rsidRPr="00293957">
        <w:rPr>
          <w:rFonts w:eastAsia="Helvetica"/>
        </w:rPr>
        <w:t>wnioskodawcy</w:t>
      </w:r>
      <w:r w:rsidRPr="002733B2">
        <w:t xml:space="preserve"> </w:t>
      </w:r>
      <w:r w:rsidRPr="00293957">
        <w:rPr>
          <w:rFonts w:eastAsia="Helvetica"/>
        </w:rPr>
        <w:t>przy</w:t>
      </w:r>
      <w:r w:rsidRPr="002733B2">
        <w:t xml:space="preserve"> </w:t>
      </w:r>
      <w:r w:rsidRPr="00293957">
        <w:rPr>
          <w:rFonts w:eastAsia="Helvetica"/>
        </w:rPr>
        <w:t>użyciu</w:t>
      </w:r>
      <w:r w:rsidRPr="002733B2">
        <w:t xml:space="preserve"> </w:t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zaufanego,</w:t>
      </w:r>
      <w:r w:rsidRPr="002733B2">
        <w:t xml:space="preserve"> </w:t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osobistego,</w:t>
      </w:r>
      <w:r w:rsidRPr="002733B2">
        <w:t xml:space="preserve"> </w:t>
      </w:r>
      <w:r w:rsidRPr="00293957">
        <w:rPr>
          <w:rFonts w:eastAsia="Helvetica"/>
        </w:rPr>
        <w:t>innego</w:t>
      </w:r>
      <w:r w:rsidRPr="002733B2">
        <w:t xml:space="preserve"> </w:t>
      </w:r>
      <w:r w:rsidRPr="00293957">
        <w:rPr>
          <w:rFonts w:eastAsia="Helvetica"/>
        </w:rPr>
        <w:t>środka</w:t>
      </w:r>
      <w:r w:rsidRPr="002733B2">
        <w:t xml:space="preserve"> </w:t>
      </w:r>
      <w:r w:rsidRPr="00293957">
        <w:rPr>
          <w:rFonts w:eastAsia="Helvetica"/>
        </w:rPr>
        <w:t>identyfikacji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wydanego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identyfikacji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przyłączonym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węzła</w:t>
      </w:r>
      <w:r w:rsidRPr="002733B2">
        <w:t xml:space="preserve"> </w:t>
      </w:r>
      <w:r w:rsidRPr="00293957">
        <w:rPr>
          <w:rFonts w:eastAsia="Helvetica"/>
        </w:rPr>
        <w:t>krajowego</w:t>
      </w:r>
      <w:r w:rsidRPr="002733B2">
        <w:t xml:space="preserve"> </w:t>
      </w:r>
      <w:r w:rsidRPr="00293957">
        <w:rPr>
          <w:rFonts w:eastAsia="Helvetica"/>
        </w:rPr>
        <w:t>identyfikacji</w:t>
      </w:r>
      <w:r w:rsidRPr="002733B2">
        <w:t xml:space="preserve"> </w:t>
      </w:r>
      <w:r w:rsidRPr="00293957">
        <w:rPr>
          <w:rFonts w:eastAsia="Helvetica"/>
        </w:rPr>
        <w:t>elektronicznej,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21a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2</w:t>
      </w:r>
      <w:r w:rsidRPr="002733B2">
        <w:t xml:space="preserve"> </w:t>
      </w:r>
      <w:r w:rsidRPr="00293957">
        <w:rPr>
          <w:rFonts w:eastAsia="Helvetica"/>
        </w:rPr>
        <w:t>lit.</w:t>
      </w:r>
      <w:r w:rsidRPr="002733B2">
        <w:t xml:space="preserve"> </w:t>
      </w:r>
      <w:r w:rsidRPr="00293957">
        <w:rPr>
          <w:rFonts w:eastAsia="Helvetica"/>
        </w:rPr>
        <w:t>a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5</w:t>
      </w:r>
      <w:r w:rsidRPr="002733B2">
        <w:t xml:space="preserve"> </w:t>
      </w:r>
      <w:r w:rsidRPr="00293957">
        <w:rPr>
          <w:rFonts w:eastAsia="Helvetica"/>
        </w:rPr>
        <w:t>września</w:t>
      </w:r>
      <w:r w:rsidRPr="002733B2">
        <w:t xml:space="preserve"> </w:t>
      </w:r>
      <w:r w:rsidRPr="00293957">
        <w:rPr>
          <w:rFonts w:eastAsia="Helvetica"/>
        </w:rPr>
        <w:t>2016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usługach</w:t>
      </w:r>
      <w:r w:rsidRPr="002733B2">
        <w:t xml:space="preserve"> </w:t>
      </w:r>
      <w:r w:rsidRPr="00293957">
        <w:rPr>
          <w:rFonts w:eastAsia="Helvetica"/>
        </w:rPr>
        <w:t>zaufania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identyfikacji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(Dz.</w:t>
      </w:r>
      <w:r w:rsidR="00C54EA6">
        <w:rPr>
          <w:rFonts w:eastAsia="Helvetica"/>
        </w:rPr>
        <w:t xml:space="preserve"> </w:t>
      </w:r>
      <w:r w:rsidRPr="00293957">
        <w:rPr>
          <w:rFonts w:eastAsia="Helvetica"/>
        </w:rPr>
        <w:t>U.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202</w:t>
      </w:r>
      <w:r w:rsidR="00291C6B">
        <w:rPr>
          <w:rFonts w:eastAsia="Helvetica"/>
        </w:rPr>
        <w:t>4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poz.</w:t>
      </w:r>
      <w:r w:rsidRPr="002733B2">
        <w:t xml:space="preserve"> </w:t>
      </w:r>
      <w:r w:rsidR="00291C6B">
        <w:rPr>
          <w:rFonts w:eastAsia="Helvetica"/>
        </w:rPr>
        <w:t>422</w:t>
      </w:r>
      <w:r w:rsidRPr="00293957">
        <w:rPr>
          <w:rFonts w:eastAsia="Helvetica"/>
        </w:rPr>
        <w:t>),</w:t>
      </w:r>
      <w:r w:rsidRPr="002733B2">
        <w:t xml:space="preserve"> </w:t>
      </w:r>
      <w:r w:rsidRPr="00293957">
        <w:rPr>
          <w:rFonts w:eastAsia="Helvetica"/>
        </w:rPr>
        <w:t>adekwatnie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poziomu</w:t>
      </w:r>
      <w:r w:rsidRPr="002733B2">
        <w:t xml:space="preserve"> </w:t>
      </w:r>
      <w:r w:rsidRPr="00293957">
        <w:rPr>
          <w:rFonts w:eastAsia="Helvetica"/>
        </w:rPr>
        <w:t>bezpieczeństwa</w:t>
      </w:r>
      <w:r w:rsidRPr="002733B2">
        <w:t xml:space="preserve"> </w:t>
      </w:r>
      <w:r w:rsidRPr="00293957">
        <w:rPr>
          <w:rFonts w:eastAsia="Helvetica"/>
        </w:rPr>
        <w:t>środka</w:t>
      </w:r>
      <w:r w:rsidRPr="002733B2">
        <w:t xml:space="preserve"> </w:t>
      </w:r>
      <w:r w:rsidRPr="00293957">
        <w:rPr>
          <w:rFonts w:eastAsia="Helvetica"/>
        </w:rPr>
        <w:t>identyfikacji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wymaganego</w:t>
      </w:r>
      <w:r w:rsidRPr="002733B2">
        <w:t xml:space="preserve"> </w:t>
      </w:r>
      <w:r w:rsidRPr="00293957">
        <w:rPr>
          <w:rFonts w:eastAsia="Helvetica"/>
        </w:rPr>
        <w:t>dla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świadczonych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tym</w:t>
      </w:r>
      <w:r w:rsidRPr="002733B2">
        <w:t xml:space="preserve"> </w:t>
      </w:r>
      <w:r w:rsidRPr="00293957">
        <w:rPr>
          <w:rFonts w:eastAsia="Helvetica"/>
        </w:rPr>
        <w:t>systemie,</w:t>
      </w:r>
      <w:r w:rsidRPr="002733B2">
        <w:t xml:space="preserve"> </w:t>
      </w:r>
      <w:r w:rsidRPr="00293957">
        <w:rPr>
          <w:rFonts w:eastAsia="Helvetica"/>
        </w:rPr>
        <w:t>danych</w:t>
      </w:r>
      <w:r w:rsidRPr="002733B2">
        <w:t xml:space="preserve"> </w:t>
      </w:r>
      <w:r w:rsidRPr="00293957">
        <w:rPr>
          <w:rFonts w:eastAsia="Helvetica"/>
        </w:rPr>
        <w:t>weryfikowanych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pomocą</w:t>
      </w:r>
      <w:r w:rsidRPr="002733B2">
        <w:t xml:space="preserve"> </w:t>
      </w:r>
      <w:r w:rsidRPr="00293957">
        <w:rPr>
          <w:rFonts w:eastAsia="Helvetica"/>
        </w:rPr>
        <w:t>kwalifikowanego</w:t>
      </w:r>
      <w:r w:rsidRPr="002733B2">
        <w:t xml:space="preserve"> </w:t>
      </w:r>
      <w:r w:rsidRPr="00293957">
        <w:rPr>
          <w:rFonts w:eastAsia="Helvetica"/>
        </w:rPr>
        <w:t>certyfikatu</w:t>
      </w:r>
      <w:r w:rsidRPr="002733B2">
        <w:t xml:space="preserve"> </w:t>
      </w:r>
      <w:r w:rsidRPr="00293957">
        <w:rPr>
          <w:rFonts w:eastAsia="Helvetica"/>
        </w:rPr>
        <w:t>podpisu</w:t>
      </w:r>
      <w:r w:rsidRPr="002733B2">
        <w:t xml:space="preserve"> </w:t>
      </w:r>
      <w:r w:rsidRPr="00293957">
        <w:rPr>
          <w:rFonts w:eastAsia="Helvetica"/>
        </w:rPr>
        <w:t>elektronicznego,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te</w:t>
      </w:r>
      <w:r w:rsidRPr="002733B2">
        <w:t xml:space="preserve"> </w:t>
      </w:r>
      <w:r w:rsidRPr="00293957">
        <w:rPr>
          <w:rFonts w:eastAsia="Helvetica"/>
        </w:rPr>
        <w:t>dane</w:t>
      </w:r>
      <w:r w:rsidRPr="002733B2">
        <w:t xml:space="preserve"> </w:t>
      </w:r>
      <w:r w:rsidRPr="00293957">
        <w:rPr>
          <w:rFonts w:eastAsia="Helvetica"/>
        </w:rPr>
        <w:t>pozwalają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identyfikację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uwierzytelnienie</w:t>
      </w:r>
      <w:r w:rsidRPr="002733B2">
        <w:t xml:space="preserve"> </w:t>
      </w:r>
      <w:r w:rsidRPr="00293957">
        <w:rPr>
          <w:rFonts w:eastAsia="Helvetica"/>
        </w:rPr>
        <w:t>wymagane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celu</w:t>
      </w:r>
      <w:r w:rsidRPr="002733B2">
        <w:t xml:space="preserve"> </w:t>
      </w:r>
      <w:r w:rsidRPr="00293957">
        <w:rPr>
          <w:rFonts w:eastAsia="Helvetica"/>
        </w:rPr>
        <w:t>realizacji</w:t>
      </w:r>
      <w:r w:rsidRPr="002733B2">
        <w:t xml:space="preserve"> </w:t>
      </w:r>
      <w:r w:rsidRPr="00293957">
        <w:rPr>
          <w:rFonts w:eastAsia="Helvetica"/>
        </w:rPr>
        <w:t>usługi</w:t>
      </w:r>
      <w:r w:rsidRPr="002733B2">
        <w:t xml:space="preserve"> </w:t>
      </w:r>
      <w:r w:rsidRPr="00293957">
        <w:rPr>
          <w:rFonts w:eastAsia="Helvetica"/>
        </w:rPr>
        <w:t>online,</w:t>
      </w:r>
      <w:r w:rsidRPr="002733B2">
        <w:t xml:space="preserve"> </w:t>
      </w:r>
      <w:r w:rsidRPr="00293957">
        <w:rPr>
          <w:rFonts w:eastAsia="Helvetica"/>
        </w:rPr>
        <w:t>albo</w:t>
      </w:r>
      <w:r w:rsidRPr="002733B2">
        <w:t xml:space="preserve"> </w:t>
      </w:r>
      <w:r w:rsidRPr="00293957">
        <w:rPr>
          <w:rFonts w:eastAsia="Helvetica"/>
        </w:rPr>
        <w:t>innych</w:t>
      </w:r>
      <w:r w:rsidRPr="002733B2">
        <w:t xml:space="preserve"> </w:t>
      </w:r>
      <w:r w:rsidRPr="00293957">
        <w:rPr>
          <w:rFonts w:eastAsia="Helvetica"/>
        </w:rPr>
        <w:t>technologii,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zostaną</w:t>
      </w:r>
      <w:r w:rsidRPr="002733B2">
        <w:t xml:space="preserve"> </w:t>
      </w:r>
      <w:r w:rsidRPr="00293957">
        <w:rPr>
          <w:rFonts w:eastAsia="Helvetica"/>
        </w:rPr>
        <w:t>udostępnione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tym</w:t>
      </w:r>
      <w:r w:rsidRPr="002733B2">
        <w:t xml:space="preserve"> </w:t>
      </w:r>
      <w:r w:rsidRPr="00293957">
        <w:rPr>
          <w:rFonts w:eastAsia="Helvetica"/>
        </w:rPr>
        <w:t>systemie.</w:t>
      </w:r>
    </w:p>
    <w:p w14:paraId="28016505" w14:textId="7C1CBC03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potrzeby</w:t>
      </w:r>
      <w:r w:rsidRPr="002733B2">
        <w:t xml:space="preserve"> </w:t>
      </w:r>
      <w:r w:rsidRPr="00293957">
        <w:rPr>
          <w:rFonts w:eastAsia="Helvetica"/>
        </w:rPr>
        <w:t>złożenia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o ustalenie prawa do świadczenia „aktywny rodzic” </w:t>
      </w:r>
      <w:r w:rsidRPr="00293957">
        <w:rPr>
          <w:rFonts w:eastAsia="Helvetica"/>
        </w:rPr>
        <w:t>i</w:t>
      </w:r>
      <w:r w:rsidR="00CD4AA4">
        <w:t> </w:t>
      </w:r>
      <w:r w:rsidRPr="00293957">
        <w:rPr>
          <w:rFonts w:eastAsia="Helvetica"/>
        </w:rPr>
        <w:t>załączników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tego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bank</w:t>
      </w:r>
      <w:r w:rsidRPr="002733B2">
        <w:t xml:space="preserve"> </w:t>
      </w:r>
      <w:r w:rsidRPr="00293957">
        <w:rPr>
          <w:rFonts w:eastAsia="Helvetica"/>
        </w:rPr>
        <w:t>krajowy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wniosek</w:t>
      </w:r>
      <w:r w:rsidRPr="002733B2">
        <w:t xml:space="preserve"> </w:t>
      </w:r>
      <w:r w:rsidRPr="00293957">
        <w:rPr>
          <w:rFonts w:eastAsia="Helvetica"/>
        </w:rPr>
        <w:t>klienta,</w:t>
      </w:r>
      <w:r w:rsidRPr="002733B2">
        <w:t xml:space="preserve"> </w:t>
      </w:r>
      <w:r w:rsidRPr="00293957">
        <w:rPr>
          <w:rFonts w:eastAsia="Helvetica"/>
        </w:rPr>
        <w:t>spółdzielcza</w:t>
      </w:r>
      <w:r w:rsidRPr="002733B2">
        <w:t xml:space="preserve"> </w:t>
      </w:r>
      <w:r w:rsidRPr="00293957">
        <w:rPr>
          <w:rFonts w:eastAsia="Helvetica"/>
        </w:rPr>
        <w:t>kasa</w:t>
      </w:r>
      <w:r w:rsidRPr="002733B2">
        <w:t xml:space="preserve"> </w:t>
      </w:r>
      <w:r w:rsidRPr="00293957">
        <w:rPr>
          <w:rFonts w:eastAsia="Helvetica"/>
        </w:rPr>
        <w:t>oszczędnościowo-kredytowa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wniosek</w:t>
      </w:r>
      <w:r w:rsidRPr="002733B2">
        <w:t xml:space="preserve"> </w:t>
      </w:r>
      <w:r w:rsidRPr="00293957">
        <w:rPr>
          <w:rFonts w:eastAsia="Helvetica"/>
        </w:rPr>
        <w:t>członka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rodziny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wniosek</w:t>
      </w:r>
      <w:r w:rsidRPr="002733B2">
        <w:t xml:space="preserve"> </w:t>
      </w:r>
      <w:r w:rsidRPr="00293957">
        <w:rPr>
          <w:rFonts w:eastAsia="Helvetica"/>
        </w:rPr>
        <w:t>osoby,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której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27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przekazują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dane</w:t>
      </w:r>
      <w:r w:rsidRPr="002733B2">
        <w:t xml:space="preserve"> </w:t>
      </w:r>
      <w:r w:rsidRPr="00293957">
        <w:rPr>
          <w:rFonts w:eastAsia="Helvetica"/>
        </w:rPr>
        <w:t>niezbędne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uwierzytelnienia,</w:t>
      </w:r>
      <w:r w:rsidRPr="002733B2">
        <w:t xml:space="preserve"> </w:t>
      </w:r>
      <w:r w:rsidRPr="00293957">
        <w:rPr>
          <w:rFonts w:eastAsia="Helvetica"/>
        </w:rPr>
        <w:t>pozwalające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założenie</w:t>
      </w:r>
      <w:r w:rsidRPr="002733B2">
        <w:t xml:space="preserve"> </w:t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informacyjnego,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32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1.</w:t>
      </w:r>
    </w:p>
    <w:p w14:paraId="588D41BD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34.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Przyznanie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świadczeń „aktywny rodzic”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wymaga</w:t>
      </w:r>
      <w:r w:rsidRPr="002733B2">
        <w:t xml:space="preserve"> </w:t>
      </w:r>
      <w:r w:rsidRPr="00293957">
        <w:rPr>
          <w:rFonts w:eastAsia="Helvetica"/>
        </w:rPr>
        <w:t>wydania</w:t>
      </w:r>
      <w:r w:rsidRPr="002733B2">
        <w:t xml:space="preserve"> </w:t>
      </w:r>
      <w:r w:rsidRPr="00293957">
        <w:rPr>
          <w:rFonts w:eastAsia="Helvetica"/>
        </w:rPr>
        <w:t>decyzji.</w:t>
      </w:r>
    </w:p>
    <w:p w14:paraId="3E1FD018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udostępnia</w:t>
      </w:r>
      <w:r w:rsidRPr="002733B2">
        <w:t xml:space="preserve"> </w:t>
      </w:r>
      <w:r w:rsidRPr="00293957">
        <w:rPr>
          <w:rFonts w:eastAsia="Helvetica"/>
        </w:rPr>
        <w:t>osobie</w:t>
      </w:r>
      <w:r w:rsidRPr="002733B2">
        <w:t xml:space="preserve"> </w:t>
      </w:r>
      <w:r w:rsidRPr="00293957">
        <w:rPr>
          <w:rFonts w:eastAsia="Helvetica"/>
        </w:rPr>
        <w:t>ubiegającej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świadczenie „aktywny rodzic” informację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przyznaniu</w:t>
      </w:r>
      <w:r w:rsidRPr="002733B2">
        <w:t xml:space="preserve"> </w:t>
      </w:r>
      <w:r w:rsidRPr="00293957">
        <w:rPr>
          <w:rFonts w:eastAsia="Helvetica"/>
        </w:rPr>
        <w:t>świadczenia na</w:t>
      </w:r>
      <w:r w:rsidRPr="002733B2">
        <w:t xml:space="preserve"> </w:t>
      </w:r>
      <w:r w:rsidRPr="00293957">
        <w:rPr>
          <w:rFonts w:eastAsia="Helvetica"/>
        </w:rPr>
        <w:t>jej</w:t>
      </w:r>
      <w:r w:rsidRPr="002733B2">
        <w:t xml:space="preserve"> </w:t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informacyjnym</w:t>
      </w:r>
      <w:r w:rsidRPr="002733B2">
        <w:t xml:space="preserve"> </w:t>
      </w:r>
      <w:r w:rsidRPr="00293957">
        <w:rPr>
          <w:rFonts w:eastAsia="Helvetica"/>
        </w:rPr>
        <w:t>utworzonym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teleinformatycznym</w:t>
      </w:r>
      <w:r w:rsidRPr="002733B2">
        <w:t xml:space="preserve"> </w:t>
      </w:r>
      <w:r w:rsidRPr="00293957">
        <w:rPr>
          <w:rFonts w:eastAsia="Helvetica"/>
        </w:rPr>
        <w:t>udostępnionym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  <w:r w:rsidRPr="002733B2">
        <w:t xml:space="preserve"> </w:t>
      </w:r>
      <w:r w:rsidRPr="00293957">
        <w:rPr>
          <w:rFonts w:eastAsia="Helvetica"/>
        </w:rPr>
        <w:t>Informacja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przyznaniu</w:t>
      </w:r>
      <w:r w:rsidRPr="002733B2">
        <w:t xml:space="preserve">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zawiadomienie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umieszczeniu</w:t>
      </w:r>
      <w:r w:rsidRPr="002733B2">
        <w:t xml:space="preserve"> </w:t>
      </w:r>
      <w:r w:rsidRPr="00293957">
        <w:rPr>
          <w:rFonts w:eastAsia="Helvetica"/>
        </w:rPr>
        <w:t>tej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informacyjnym</w:t>
      </w:r>
      <w:r w:rsidRPr="002733B2">
        <w:t xml:space="preserve"> </w:t>
      </w:r>
      <w:r w:rsidRPr="00293957">
        <w:rPr>
          <w:rFonts w:eastAsia="Helvetica"/>
        </w:rPr>
        <w:t>mogą</w:t>
      </w:r>
      <w:r w:rsidRPr="002733B2">
        <w:t xml:space="preserve"> </w:t>
      </w:r>
      <w:r w:rsidRPr="00293957">
        <w:rPr>
          <w:rFonts w:eastAsia="Helvetica"/>
        </w:rPr>
        <w:t>zostać</w:t>
      </w:r>
      <w:r w:rsidRPr="002733B2">
        <w:t xml:space="preserve"> </w:t>
      </w:r>
      <w:r w:rsidRPr="00293957">
        <w:rPr>
          <w:rFonts w:eastAsia="Helvetica"/>
        </w:rPr>
        <w:t>przesłane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osobie</w:t>
      </w:r>
      <w:r w:rsidRPr="002733B2">
        <w:t xml:space="preserve"> </w:t>
      </w:r>
      <w:r w:rsidRPr="00293957">
        <w:rPr>
          <w:rFonts w:eastAsia="Helvetica"/>
        </w:rPr>
        <w:t>ubiegającej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świadczenie „aktywny rodzic” na</w:t>
      </w:r>
      <w:r w:rsidRPr="002733B2">
        <w:t xml:space="preserve"> </w:t>
      </w:r>
      <w:r w:rsidRPr="00293957">
        <w:rPr>
          <w:rFonts w:eastAsia="Helvetica"/>
        </w:rPr>
        <w:t>wskazany</w:t>
      </w:r>
      <w:r w:rsidRPr="002733B2">
        <w:t xml:space="preserve"> </w:t>
      </w:r>
      <w:r w:rsidRPr="00293957">
        <w:rPr>
          <w:rFonts w:eastAsia="Helvetica"/>
        </w:rPr>
        <w:t>we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adres</w:t>
      </w:r>
      <w:r w:rsidRPr="002733B2">
        <w:t xml:space="preserve"> </w:t>
      </w:r>
      <w:r w:rsidRPr="00293957">
        <w:rPr>
          <w:rFonts w:eastAsia="Helvetica"/>
        </w:rPr>
        <w:t>poczty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numer</w:t>
      </w:r>
      <w:r w:rsidRPr="002733B2">
        <w:t xml:space="preserve"> </w:t>
      </w:r>
      <w:r w:rsidRPr="00293957">
        <w:rPr>
          <w:rFonts w:eastAsia="Helvetica"/>
        </w:rPr>
        <w:t>telefonu.</w:t>
      </w:r>
    </w:p>
    <w:p w14:paraId="657EF9CA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Nieodebranie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przyznaniu</w:t>
      </w:r>
      <w:r w:rsidRPr="002733B2">
        <w:t xml:space="preserve">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wstrzymuje</w:t>
      </w:r>
      <w:r w:rsidRPr="002733B2">
        <w:t xml:space="preserve"> </w:t>
      </w:r>
      <w:r w:rsidRPr="00293957">
        <w:rPr>
          <w:rFonts w:eastAsia="Helvetica"/>
        </w:rPr>
        <w:t>wypłaty</w:t>
      </w:r>
      <w:r w:rsidRPr="002733B2">
        <w:t xml:space="preserve"> tego </w:t>
      </w:r>
      <w:r w:rsidRPr="00293957">
        <w:rPr>
          <w:rFonts w:eastAsia="Helvetica"/>
        </w:rPr>
        <w:t>świadczenia.</w:t>
      </w:r>
    </w:p>
    <w:p w14:paraId="5341A8C0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4.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sprawach</w:t>
      </w:r>
      <w:r w:rsidRPr="002733B2">
        <w:t xml:space="preserve"> </w:t>
      </w:r>
      <w:r w:rsidRPr="00293957">
        <w:rPr>
          <w:rFonts w:eastAsia="Helvetica"/>
        </w:rPr>
        <w:t>odmowy</w:t>
      </w:r>
      <w:r w:rsidRPr="002733B2">
        <w:t xml:space="preserve"> </w:t>
      </w:r>
      <w:r w:rsidRPr="00293957">
        <w:rPr>
          <w:rFonts w:eastAsia="Helvetica"/>
        </w:rPr>
        <w:t>przyznania świadczenia „aktywny rodzic”,</w:t>
      </w:r>
      <w:r w:rsidRPr="002733B2">
        <w:t xml:space="preserve"> </w:t>
      </w:r>
      <w:r w:rsidRPr="00293957">
        <w:rPr>
          <w:rFonts w:eastAsia="Helvetica"/>
        </w:rPr>
        <w:t>uchylenia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zmiany</w:t>
      </w:r>
      <w:r w:rsidRPr="002733B2">
        <w:t xml:space="preserve"> </w:t>
      </w:r>
      <w:r w:rsidRPr="00293957">
        <w:rPr>
          <w:rFonts w:eastAsia="Helvetica"/>
        </w:rPr>
        <w:t>prawa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świadczenia „aktywny rodzic” oraz</w:t>
      </w:r>
      <w:r w:rsidRPr="002733B2">
        <w:t xml:space="preserve"> </w:t>
      </w:r>
      <w:r w:rsidRPr="00293957">
        <w:rPr>
          <w:rFonts w:eastAsia="Helvetica"/>
        </w:rPr>
        <w:t>nienależnie</w:t>
      </w:r>
      <w:r w:rsidRPr="002733B2">
        <w:t xml:space="preserve"> </w:t>
      </w:r>
      <w:r w:rsidRPr="00293957">
        <w:rPr>
          <w:rFonts w:eastAsia="Helvetica"/>
        </w:rPr>
        <w:t>pobranego świadczenia „aktywny rodzic”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wydaje</w:t>
      </w:r>
      <w:r w:rsidRPr="002733B2">
        <w:t xml:space="preserve"> </w:t>
      </w:r>
      <w:r w:rsidRPr="00293957">
        <w:rPr>
          <w:rFonts w:eastAsia="Helvetica"/>
        </w:rPr>
        <w:t>decyzję.</w:t>
      </w:r>
    </w:p>
    <w:p w14:paraId="18F3BCF2" w14:textId="77777777" w:rsidR="00293957" w:rsidRPr="00293957" w:rsidRDefault="00293957" w:rsidP="00293957">
      <w:pPr>
        <w:pStyle w:val="USTustnpkodeksu"/>
        <w:rPr>
          <w:rFonts w:eastAsia="Helvetica"/>
        </w:rPr>
      </w:pPr>
      <w:r w:rsidRPr="00293957">
        <w:rPr>
          <w:rFonts w:eastAsia="Helvetica"/>
        </w:rPr>
        <w:t>5.</w:t>
      </w:r>
      <w:r w:rsidRPr="002733B2">
        <w:t xml:space="preserve"> </w:t>
      </w:r>
      <w:r w:rsidRPr="00293957">
        <w:rPr>
          <w:rFonts w:eastAsia="Helvetica"/>
        </w:rPr>
        <w:t>Decyzje,</w:t>
      </w:r>
      <w:r w:rsidRPr="002733B2">
        <w:t xml:space="preserve"> </w:t>
      </w:r>
      <w:r w:rsidRPr="00293957">
        <w:rPr>
          <w:rFonts w:eastAsia="Helvetica"/>
        </w:rPr>
        <w:t>postanowienia,</w:t>
      </w:r>
      <w:r w:rsidRPr="002733B2">
        <w:t xml:space="preserve"> </w:t>
      </w:r>
      <w:r w:rsidRPr="00293957">
        <w:rPr>
          <w:rFonts w:eastAsia="Helvetica"/>
        </w:rPr>
        <w:t>zawiadomienia,</w:t>
      </w:r>
      <w:r w:rsidRPr="002733B2">
        <w:t xml:space="preserve"> </w:t>
      </w:r>
      <w:r w:rsidRPr="00293957">
        <w:rPr>
          <w:rFonts w:eastAsia="Helvetica"/>
        </w:rPr>
        <w:t>wezwania,</w:t>
      </w:r>
      <w:r w:rsidRPr="002733B2">
        <w:t xml:space="preserve"> </w:t>
      </w:r>
      <w:r w:rsidRPr="00293957">
        <w:rPr>
          <w:rFonts w:eastAsia="Helvetica"/>
        </w:rPr>
        <w:t>zaświadczenia,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inne</w:t>
      </w:r>
      <w:r w:rsidRPr="002733B2">
        <w:t xml:space="preserve"> </w:t>
      </w:r>
      <w:r w:rsidRPr="00293957">
        <w:rPr>
          <w:rFonts w:eastAsia="Helvetica"/>
        </w:rPr>
        <w:t>pisma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 świadczenia „aktywny rodzic”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doręcza</w:t>
      </w:r>
      <w:r w:rsidRPr="002733B2">
        <w:t xml:space="preserve"> </w:t>
      </w:r>
      <w:r w:rsidRPr="00293957">
        <w:rPr>
          <w:rFonts w:eastAsia="Helvetica"/>
        </w:rPr>
        <w:lastRenderedPageBreak/>
        <w:t>osobie</w:t>
      </w:r>
      <w:r w:rsidRPr="002733B2">
        <w:t xml:space="preserve"> </w:t>
      </w:r>
      <w:r w:rsidRPr="00293957">
        <w:rPr>
          <w:rFonts w:eastAsia="Helvetica"/>
        </w:rPr>
        <w:t>ubiegającej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świadczenie „aktywny rodzic” i</w:t>
      </w:r>
      <w:r w:rsidRPr="002733B2">
        <w:t xml:space="preserve"> </w:t>
      </w:r>
      <w:r w:rsidRPr="00293957">
        <w:rPr>
          <w:rFonts w:eastAsia="Helvetica"/>
        </w:rPr>
        <w:t>osobie</w:t>
      </w:r>
      <w:r w:rsidRPr="002733B2">
        <w:t xml:space="preserve"> </w:t>
      </w:r>
      <w:r w:rsidRPr="00293957">
        <w:rPr>
          <w:rFonts w:eastAsia="Helvetica"/>
        </w:rPr>
        <w:t>otrzymującej</w:t>
      </w:r>
      <w:r w:rsidRPr="002733B2">
        <w:t xml:space="preserve"> </w:t>
      </w:r>
      <w:r w:rsidRPr="00293957">
        <w:rPr>
          <w:rFonts w:eastAsia="Helvetica"/>
        </w:rPr>
        <w:t>świadczenie „aktywny rodzic” wyłącznie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postaci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jej</w:t>
      </w:r>
      <w:r w:rsidRPr="002733B2">
        <w:t xml:space="preserve"> </w:t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informacyjnym</w:t>
      </w:r>
      <w:r w:rsidRPr="002733B2">
        <w:t xml:space="preserve"> </w:t>
      </w:r>
      <w:r w:rsidRPr="00293957">
        <w:rPr>
          <w:rFonts w:eastAsia="Helvetica"/>
        </w:rPr>
        <w:t>utworzonym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teleinformatycznym</w:t>
      </w:r>
      <w:r w:rsidRPr="002733B2">
        <w:t xml:space="preserve"> </w:t>
      </w:r>
      <w:r w:rsidRPr="00293957">
        <w:rPr>
          <w:rFonts w:eastAsia="Helvetica"/>
        </w:rPr>
        <w:t>udostępnionym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  <w:r w:rsidRPr="002733B2">
        <w:t xml:space="preserve"> </w:t>
      </w:r>
      <w:r w:rsidRPr="00293957">
        <w:rPr>
          <w:rFonts w:eastAsia="Helvetica"/>
        </w:rPr>
        <w:t>Informacja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umieszczeniu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informacyjnym</w:t>
      </w:r>
      <w:r w:rsidRPr="002733B2">
        <w:t xml:space="preserve"> </w:t>
      </w:r>
      <w:r w:rsidRPr="00293957">
        <w:rPr>
          <w:rFonts w:eastAsia="Helvetica"/>
        </w:rPr>
        <w:t>decyzji,</w:t>
      </w:r>
      <w:r w:rsidRPr="002733B2">
        <w:t xml:space="preserve"> </w:t>
      </w:r>
      <w:r w:rsidRPr="00293957">
        <w:rPr>
          <w:rFonts w:eastAsia="Helvetica"/>
        </w:rPr>
        <w:t>postanowienia,</w:t>
      </w:r>
      <w:r w:rsidRPr="002733B2">
        <w:t xml:space="preserve"> </w:t>
      </w:r>
      <w:r w:rsidRPr="00293957">
        <w:rPr>
          <w:rFonts w:eastAsia="Helvetica"/>
        </w:rPr>
        <w:t>zawiadomienia,</w:t>
      </w:r>
      <w:r w:rsidRPr="002733B2">
        <w:t xml:space="preserve"> </w:t>
      </w:r>
      <w:r w:rsidRPr="00293957">
        <w:rPr>
          <w:rFonts w:eastAsia="Helvetica"/>
        </w:rPr>
        <w:t>wezwania,</w:t>
      </w:r>
      <w:r w:rsidRPr="002733B2">
        <w:t xml:space="preserve"> </w:t>
      </w:r>
      <w:r w:rsidRPr="00293957">
        <w:rPr>
          <w:rFonts w:eastAsia="Helvetica"/>
        </w:rPr>
        <w:t>zaświadczenia,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innego</w:t>
      </w:r>
      <w:r w:rsidRPr="002733B2">
        <w:t xml:space="preserve"> </w:t>
      </w:r>
      <w:r w:rsidRPr="00293957">
        <w:rPr>
          <w:rFonts w:eastAsia="Helvetica"/>
        </w:rPr>
        <w:t>pisma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może</w:t>
      </w:r>
      <w:r w:rsidRPr="002733B2">
        <w:t xml:space="preserve"> </w:t>
      </w:r>
      <w:r w:rsidRPr="00293957">
        <w:rPr>
          <w:rFonts w:eastAsia="Helvetica"/>
        </w:rPr>
        <w:t>zostać</w:t>
      </w:r>
      <w:r w:rsidRPr="002733B2">
        <w:t xml:space="preserve"> </w:t>
      </w:r>
      <w:r w:rsidRPr="00293957">
        <w:rPr>
          <w:rFonts w:eastAsia="Helvetica"/>
        </w:rPr>
        <w:t>przesłana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osobie</w:t>
      </w:r>
      <w:r w:rsidRPr="002733B2">
        <w:t xml:space="preserve"> </w:t>
      </w:r>
      <w:r w:rsidRPr="00293957">
        <w:rPr>
          <w:rFonts w:eastAsia="Helvetica"/>
        </w:rPr>
        <w:t>ubiegającej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otrzymującej świadczenia „aktywny rodzic” na</w:t>
      </w:r>
      <w:r w:rsidRPr="002733B2">
        <w:t xml:space="preserve"> </w:t>
      </w:r>
      <w:r w:rsidRPr="00293957">
        <w:rPr>
          <w:rFonts w:eastAsia="Helvetica"/>
        </w:rPr>
        <w:t>wskazany</w:t>
      </w:r>
      <w:r w:rsidRPr="002733B2">
        <w:t xml:space="preserve"> </w:t>
      </w:r>
      <w:r w:rsidRPr="00293957">
        <w:rPr>
          <w:rFonts w:eastAsia="Helvetica"/>
        </w:rPr>
        <w:t>we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adres</w:t>
      </w:r>
      <w:r w:rsidRPr="002733B2">
        <w:t xml:space="preserve"> </w:t>
      </w:r>
      <w:r w:rsidRPr="00293957">
        <w:rPr>
          <w:rFonts w:eastAsia="Helvetica"/>
        </w:rPr>
        <w:t>poczty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numer</w:t>
      </w:r>
      <w:r w:rsidRPr="002733B2">
        <w:t xml:space="preserve"> </w:t>
      </w:r>
      <w:r w:rsidRPr="00293957">
        <w:rPr>
          <w:rFonts w:eastAsia="Helvetica"/>
        </w:rPr>
        <w:t>telefonu.</w:t>
      </w:r>
    </w:p>
    <w:p w14:paraId="59A458AB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6.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5,</w:t>
      </w:r>
      <w:r w:rsidRPr="002733B2">
        <w:t xml:space="preserve"> </w:t>
      </w:r>
      <w:r w:rsidRPr="00293957">
        <w:rPr>
          <w:rFonts w:eastAsia="Helvetica"/>
        </w:rPr>
        <w:t>decyzje,</w:t>
      </w:r>
      <w:r w:rsidRPr="002733B2">
        <w:t xml:space="preserve"> </w:t>
      </w:r>
      <w:r w:rsidRPr="00293957">
        <w:rPr>
          <w:rFonts w:eastAsia="Helvetica"/>
        </w:rPr>
        <w:t>postanowienia,</w:t>
      </w:r>
      <w:r w:rsidRPr="002733B2">
        <w:t xml:space="preserve"> </w:t>
      </w:r>
      <w:r w:rsidRPr="00293957">
        <w:rPr>
          <w:rFonts w:eastAsia="Helvetica"/>
        </w:rPr>
        <w:t>zawiadomienia,</w:t>
      </w:r>
      <w:r w:rsidRPr="002733B2">
        <w:t xml:space="preserve"> </w:t>
      </w:r>
      <w:r w:rsidRPr="00293957">
        <w:rPr>
          <w:rFonts w:eastAsia="Helvetica"/>
        </w:rPr>
        <w:t>wezwania,</w:t>
      </w:r>
      <w:r w:rsidRPr="002733B2">
        <w:t xml:space="preserve"> </w:t>
      </w:r>
      <w:r w:rsidRPr="00293957">
        <w:rPr>
          <w:rFonts w:eastAsia="Helvetica"/>
        </w:rPr>
        <w:t>zaświadczenia,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inne</w:t>
      </w:r>
      <w:r w:rsidRPr="002733B2">
        <w:t xml:space="preserve"> </w:t>
      </w:r>
      <w:r w:rsidRPr="00293957">
        <w:rPr>
          <w:rFonts w:eastAsia="Helvetica"/>
        </w:rPr>
        <w:t>pisma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uznaje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doręczone:</w:t>
      </w:r>
    </w:p>
    <w:p w14:paraId="10EA8046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733B2">
        <w:tab/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momencie</w:t>
      </w:r>
      <w:r w:rsidRPr="002733B2">
        <w:t xml:space="preserve"> </w:t>
      </w:r>
      <w:r w:rsidRPr="00293957">
        <w:rPr>
          <w:rFonts w:eastAsia="Helvetica"/>
        </w:rPr>
        <w:t>ich</w:t>
      </w:r>
      <w:r w:rsidRPr="002733B2">
        <w:t xml:space="preserve"> </w:t>
      </w:r>
      <w:r w:rsidRPr="00293957">
        <w:rPr>
          <w:rFonts w:eastAsia="Helvetica"/>
        </w:rPr>
        <w:t>odbioru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osobę</w:t>
      </w:r>
      <w:r w:rsidRPr="002733B2">
        <w:t xml:space="preserve"> </w:t>
      </w:r>
      <w:r w:rsidRPr="00293957">
        <w:rPr>
          <w:rFonts w:eastAsia="Helvetica"/>
        </w:rPr>
        <w:t>ubiegającą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otrzymującą</w:t>
      </w:r>
      <w:r w:rsidRPr="002733B2">
        <w:t xml:space="preserve"> </w:t>
      </w:r>
      <w:r w:rsidRPr="00293957">
        <w:rPr>
          <w:rFonts w:eastAsia="Helvetica"/>
        </w:rPr>
        <w:t>świadczenie „aktywny rodzic” na</w:t>
      </w:r>
      <w:r w:rsidRPr="002733B2">
        <w:t xml:space="preserve"> </w:t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informacyjnym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teleinformatycznym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Społecznych;</w:t>
      </w:r>
    </w:p>
    <w:p w14:paraId="0F47C357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733B2">
        <w:tab/>
      </w:r>
      <w:r w:rsidRPr="00293957">
        <w:rPr>
          <w:rFonts w:eastAsia="Helvetica"/>
        </w:rPr>
        <w:t>po</w:t>
      </w:r>
      <w:r w:rsidRPr="002733B2">
        <w:t xml:space="preserve"> </w:t>
      </w:r>
      <w:r w:rsidRPr="00293957">
        <w:rPr>
          <w:rFonts w:eastAsia="Helvetica"/>
        </w:rPr>
        <w:t>upływie</w:t>
      </w:r>
      <w:r w:rsidRPr="002733B2">
        <w:t xml:space="preserve"> </w:t>
      </w:r>
      <w:r w:rsidRPr="00293957">
        <w:rPr>
          <w:rFonts w:eastAsia="Helvetica"/>
        </w:rPr>
        <w:t>14</w:t>
      </w:r>
      <w:r w:rsidRPr="002733B2">
        <w:t xml:space="preserve"> </w:t>
      </w:r>
      <w:r w:rsidRPr="00293957">
        <w:rPr>
          <w:rFonts w:eastAsia="Helvetica"/>
        </w:rPr>
        <w:t>dni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umieszczenia</w:t>
      </w:r>
      <w:r w:rsidRPr="002733B2">
        <w:t xml:space="preserve"> </w:t>
      </w:r>
      <w:r w:rsidRPr="00293957">
        <w:rPr>
          <w:rFonts w:eastAsia="Helvetica"/>
        </w:rPr>
        <w:t>decyzji,</w:t>
      </w:r>
      <w:r w:rsidRPr="002733B2">
        <w:t xml:space="preserve"> </w:t>
      </w:r>
      <w:r w:rsidRPr="00293957">
        <w:rPr>
          <w:rFonts w:eastAsia="Helvetica"/>
        </w:rPr>
        <w:t>postanowienia,</w:t>
      </w:r>
      <w:r w:rsidRPr="002733B2">
        <w:t xml:space="preserve"> </w:t>
      </w:r>
      <w:r w:rsidRPr="00293957">
        <w:rPr>
          <w:rFonts w:eastAsia="Helvetica"/>
        </w:rPr>
        <w:t>zawiadomienia,</w:t>
      </w:r>
      <w:r w:rsidRPr="002733B2">
        <w:t xml:space="preserve"> </w:t>
      </w:r>
      <w:r w:rsidRPr="00293957">
        <w:rPr>
          <w:rFonts w:eastAsia="Helvetica"/>
        </w:rPr>
        <w:t>wezwania,</w:t>
      </w:r>
      <w:r w:rsidRPr="002733B2">
        <w:t xml:space="preserve"> </w:t>
      </w:r>
      <w:r w:rsidRPr="00293957">
        <w:rPr>
          <w:rFonts w:eastAsia="Helvetica"/>
        </w:rPr>
        <w:t>zaświadczenia,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innego</w:t>
      </w:r>
      <w:r w:rsidRPr="002733B2">
        <w:t xml:space="preserve"> </w:t>
      </w:r>
      <w:r w:rsidRPr="00293957">
        <w:rPr>
          <w:rFonts w:eastAsia="Helvetica"/>
        </w:rPr>
        <w:t>pisma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informacyjnym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teleinformatycznym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–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ich</w:t>
      </w:r>
      <w:r w:rsidRPr="002733B2">
        <w:t xml:space="preserve"> </w:t>
      </w:r>
      <w:r w:rsidRPr="00293957">
        <w:rPr>
          <w:rFonts w:eastAsia="Helvetica"/>
        </w:rPr>
        <w:t>nieodebrania.</w:t>
      </w:r>
    </w:p>
    <w:p w14:paraId="4F1DA623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7.</w:t>
      </w:r>
      <w:r w:rsidRPr="002733B2">
        <w:t xml:space="preserve"> </w:t>
      </w:r>
      <w:r w:rsidRPr="00293957">
        <w:rPr>
          <w:rFonts w:eastAsia="Helvetica"/>
        </w:rPr>
        <w:t>Osoba</w:t>
      </w:r>
      <w:r w:rsidRPr="002733B2">
        <w:t xml:space="preserve"> </w:t>
      </w:r>
      <w:r w:rsidRPr="00293957">
        <w:rPr>
          <w:rFonts w:eastAsia="Helvetica"/>
        </w:rPr>
        <w:t>ubiegająca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świadczenie „aktywny rodzic” i</w:t>
      </w:r>
      <w:r w:rsidRPr="002733B2">
        <w:t xml:space="preserve"> </w:t>
      </w:r>
      <w:r w:rsidRPr="00293957">
        <w:rPr>
          <w:rFonts w:eastAsia="Helvetica"/>
        </w:rPr>
        <w:t>osoba</w:t>
      </w:r>
      <w:r w:rsidRPr="002733B2">
        <w:t xml:space="preserve"> </w:t>
      </w:r>
      <w:r w:rsidRPr="00293957">
        <w:rPr>
          <w:rFonts w:eastAsia="Helvetica"/>
        </w:rPr>
        <w:t>otrzymująca</w:t>
      </w:r>
      <w:r w:rsidRPr="002733B2">
        <w:t xml:space="preserve"> </w:t>
      </w:r>
      <w:r w:rsidRPr="00293957">
        <w:rPr>
          <w:rFonts w:eastAsia="Helvetica"/>
        </w:rPr>
        <w:t>świadczenie „aktywny rodzic” doręczają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pisma</w:t>
      </w:r>
      <w:r w:rsidRPr="002733B2">
        <w:t xml:space="preserve"> </w:t>
      </w:r>
      <w:r w:rsidRPr="00293957">
        <w:rPr>
          <w:rFonts w:eastAsia="Helvetica"/>
        </w:rPr>
        <w:t>wyłącznie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postaci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swoim</w:t>
      </w:r>
      <w:r w:rsidRPr="002733B2">
        <w:t xml:space="preserve"> </w:t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informacyjnym</w:t>
      </w:r>
      <w:r w:rsidRPr="002733B2">
        <w:t xml:space="preserve"> </w:t>
      </w:r>
      <w:r w:rsidRPr="00293957">
        <w:rPr>
          <w:rFonts w:eastAsia="Helvetica"/>
        </w:rPr>
        <w:t>utworzonym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teleinformatycznym</w:t>
      </w:r>
      <w:r w:rsidRPr="002733B2">
        <w:t xml:space="preserve"> </w:t>
      </w:r>
      <w:r w:rsidRPr="00293957">
        <w:rPr>
          <w:rFonts w:eastAsia="Helvetica"/>
        </w:rPr>
        <w:t>udostępnionym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</w:p>
    <w:p w14:paraId="3F7B7C22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8.</w:t>
      </w:r>
      <w:r w:rsidRPr="002733B2">
        <w:t xml:space="preserve"> </w:t>
      </w:r>
      <w:r w:rsidRPr="00293957">
        <w:rPr>
          <w:rFonts w:eastAsia="Helvetica"/>
        </w:rPr>
        <w:t>Decyzje,</w:t>
      </w:r>
      <w:r w:rsidRPr="002733B2">
        <w:t xml:space="preserve"> </w:t>
      </w:r>
      <w:r w:rsidRPr="00293957">
        <w:rPr>
          <w:rFonts w:eastAsia="Helvetica"/>
        </w:rPr>
        <w:t>postanowienia,</w:t>
      </w:r>
      <w:r w:rsidRPr="002733B2">
        <w:t xml:space="preserve"> </w:t>
      </w:r>
      <w:r w:rsidRPr="00293957">
        <w:rPr>
          <w:rFonts w:eastAsia="Helvetica"/>
        </w:rPr>
        <w:t>zawiadomienia,</w:t>
      </w:r>
      <w:r w:rsidRPr="002733B2">
        <w:t xml:space="preserve"> </w:t>
      </w:r>
      <w:r w:rsidRPr="00293957">
        <w:rPr>
          <w:rFonts w:eastAsia="Helvetica"/>
        </w:rPr>
        <w:t>wezwania,</w:t>
      </w:r>
      <w:r w:rsidRPr="002733B2">
        <w:t xml:space="preserve"> </w:t>
      </w:r>
      <w:r w:rsidRPr="00293957">
        <w:rPr>
          <w:rFonts w:eastAsia="Helvetica"/>
        </w:rPr>
        <w:t>zaświadczenia,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inne</w:t>
      </w:r>
      <w:r w:rsidRPr="002733B2">
        <w:t xml:space="preserve"> </w:t>
      </w:r>
      <w:r w:rsidRPr="00293957">
        <w:rPr>
          <w:rFonts w:eastAsia="Helvetica"/>
        </w:rPr>
        <w:t>pisma,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5,</w:t>
      </w:r>
      <w:r w:rsidRPr="002733B2">
        <w:t xml:space="preserve"> </w:t>
      </w:r>
      <w:r w:rsidRPr="00293957">
        <w:rPr>
          <w:rFonts w:eastAsia="Helvetica"/>
        </w:rPr>
        <w:t>opatruje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kwalifikowanym</w:t>
      </w:r>
      <w:r w:rsidRPr="002733B2">
        <w:t xml:space="preserve"> </w:t>
      </w:r>
      <w:r w:rsidRPr="00293957">
        <w:rPr>
          <w:rFonts w:eastAsia="Helvetica"/>
        </w:rPr>
        <w:t>podpisem</w:t>
      </w:r>
      <w:r w:rsidRPr="002733B2">
        <w:t xml:space="preserve"> </w:t>
      </w:r>
      <w:r w:rsidRPr="00293957">
        <w:rPr>
          <w:rFonts w:eastAsia="Helvetica"/>
        </w:rPr>
        <w:t>elektronicznym,</w:t>
      </w:r>
      <w:r w:rsidRPr="002733B2">
        <w:t xml:space="preserve"> </w:t>
      </w:r>
      <w:r w:rsidRPr="00293957">
        <w:rPr>
          <w:rFonts w:eastAsia="Helvetica"/>
        </w:rPr>
        <w:t>podpisem</w:t>
      </w:r>
      <w:r w:rsidRPr="002733B2">
        <w:t xml:space="preserve"> </w:t>
      </w:r>
      <w:r w:rsidRPr="00293957">
        <w:rPr>
          <w:rFonts w:eastAsia="Helvetica"/>
        </w:rPr>
        <w:t>zaufanym,</w:t>
      </w:r>
      <w:r w:rsidRPr="002733B2">
        <w:t xml:space="preserve"> </w:t>
      </w:r>
      <w:r w:rsidRPr="00293957">
        <w:rPr>
          <w:rFonts w:eastAsia="Helvetica"/>
        </w:rPr>
        <w:t>podpisem</w:t>
      </w:r>
      <w:r w:rsidRPr="002733B2">
        <w:t xml:space="preserve"> </w:t>
      </w:r>
      <w:r w:rsidRPr="00293957">
        <w:rPr>
          <w:rFonts w:eastAsia="Helvetica"/>
        </w:rPr>
        <w:t>osobistym,</w:t>
      </w:r>
      <w:r w:rsidRPr="002733B2">
        <w:t xml:space="preserve"> </w:t>
      </w:r>
      <w:r w:rsidRPr="00293957">
        <w:rPr>
          <w:rFonts w:eastAsia="Helvetica"/>
        </w:rPr>
        <w:t>kwalifikowaną</w:t>
      </w:r>
      <w:r w:rsidRPr="002733B2">
        <w:t xml:space="preserve"> </w:t>
      </w:r>
      <w:r w:rsidRPr="00293957">
        <w:rPr>
          <w:rFonts w:eastAsia="Helvetica"/>
        </w:rPr>
        <w:t>pieczęcią</w:t>
      </w:r>
      <w:r w:rsidRPr="002733B2">
        <w:t xml:space="preserve"> </w:t>
      </w:r>
      <w:r w:rsidRPr="00293957">
        <w:rPr>
          <w:rFonts w:eastAsia="Helvetica"/>
        </w:rPr>
        <w:t>elektroniczną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albo</w:t>
      </w:r>
      <w:r w:rsidRPr="002733B2">
        <w:t xml:space="preserve"> </w:t>
      </w:r>
      <w:r w:rsidRPr="00293957">
        <w:rPr>
          <w:rFonts w:eastAsia="Helvetica"/>
        </w:rPr>
        <w:t>zamieszcza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nich</w:t>
      </w:r>
      <w:r w:rsidRPr="002733B2">
        <w:t xml:space="preserve"> </w:t>
      </w:r>
      <w:r w:rsidRPr="00293957">
        <w:rPr>
          <w:rFonts w:eastAsia="Helvetica"/>
        </w:rPr>
        <w:t>imię,</w:t>
      </w:r>
      <w:r w:rsidRPr="002733B2">
        <w:t xml:space="preserve"> </w:t>
      </w:r>
      <w:r w:rsidRPr="00293957">
        <w:rPr>
          <w:rFonts w:eastAsia="Helvetica"/>
        </w:rPr>
        <w:t>nazwisko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stanowisko</w:t>
      </w:r>
      <w:r w:rsidRPr="002733B2">
        <w:t xml:space="preserve"> </w:t>
      </w:r>
      <w:r w:rsidRPr="00293957">
        <w:rPr>
          <w:rFonts w:eastAsia="Helvetica"/>
        </w:rPr>
        <w:t>służbowe</w:t>
      </w:r>
      <w:r w:rsidRPr="002733B2">
        <w:t xml:space="preserve"> </w:t>
      </w:r>
      <w:r w:rsidRPr="00293957">
        <w:rPr>
          <w:rFonts w:eastAsia="Helvetica"/>
        </w:rPr>
        <w:t>osoby</w:t>
      </w:r>
      <w:r w:rsidRPr="002733B2">
        <w:t xml:space="preserve"> </w:t>
      </w:r>
      <w:r w:rsidRPr="00293957">
        <w:rPr>
          <w:rFonts w:eastAsia="Helvetica"/>
        </w:rPr>
        <w:t>upoważnionej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ich</w:t>
      </w:r>
      <w:r w:rsidRPr="002733B2">
        <w:t xml:space="preserve"> </w:t>
      </w:r>
      <w:r w:rsidRPr="00293957">
        <w:rPr>
          <w:rFonts w:eastAsia="Helvetica"/>
        </w:rPr>
        <w:t>wydania.</w:t>
      </w:r>
    </w:p>
    <w:p w14:paraId="7F560202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9.</w:t>
      </w:r>
      <w:r w:rsidRPr="002733B2">
        <w:t xml:space="preserve"> </w:t>
      </w:r>
      <w:r w:rsidRPr="00293957">
        <w:rPr>
          <w:rFonts w:eastAsia="Helvetica"/>
        </w:rPr>
        <w:t>Pisma,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7,</w:t>
      </w:r>
      <w:r w:rsidRPr="002733B2">
        <w:t xml:space="preserve"> </w:t>
      </w:r>
      <w:r w:rsidRPr="00293957">
        <w:rPr>
          <w:rFonts w:eastAsia="Helvetica"/>
        </w:rPr>
        <w:t>doręczane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postaci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informacyjnym</w:t>
      </w:r>
      <w:r w:rsidRPr="002733B2">
        <w:t xml:space="preserve"> </w:t>
      </w:r>
      <w:r w:rsidRPr="00293957">
        <w:rPr>
          <w:rFonts w:eastAsia="Helvetica"/>
        </w:rPr>
        <w:t>założonym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teleinformatycznym</w:t>
      </w:r>
      <w:r w:rsidRPr="002733B2">
        <w:t xml:space="preserve"> </w:t>
      </w:r>
      <w:r w:rsidRPr="00293957">
        <w:rPr>
          <w:rFonts w:eastAsia="Helvetica"/>
        </w:rPr>
        <w:t>udostępnionym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składa</w:t>
      </w:r>
      <w:r w:rsidRPr="002733B2">
        <w:t xml:space="preserve"> </w:t>
      </w:r>
      <w:r w:rsidRPr="00293957">
        <w:rPr>
          <w:rFonts w:eastAsia="Helvetica"/>
        </w:rPr>
        <w:t>się,</w:t>
      </w:r>
      <w:r w:rsidRPr="002733B2">
        <w:t xml:space="preserve"> </w:t>
      </w:r>
      <w:r w:rsidRPr="00293957">
        <w:rPr>
          <w:rFonts w:eastAsia="Helvetica"/>
        </w:rPr>
        <w:t>opatrując</w:t>
      </w:r>
      <w:r w:rsidRPr="002733B2">
        <w:t xml:space="preserve"> </w:t>
      </w:r>
      <w:r w:rsidRPr="00293957">
        <w:rPr>
          <w:rFonts w:eastAsia="Helvetica"/>
        </w:rPr>
        <w:t>je</w:t>
      </w:r>
      <w:r w:rsidRPr="002733B2">
        <w:t xml:space="preserve"> </w:t>
      </w:r>
      <w:r w:rsidRPr="00293957">
        <w:rPr>
          <w:rFonts w:eastAsia="Helvetica"/>
        </w:rPr>
        <w:t>kwalifikowanym</w:t>
      </w:r>
      <w:r w:rsidRPr="002733B2">
        <w:t xml:space="preserve"> </w:t>
      </w:r>
      <w:r w:rsidRPr="00293957">
        <w:rPr>
          <w:rFonts w:eastAsia="Helvetica"/>
        </w:rPr>
        <w:t>podpisem</w:t>
      </w:r>
      <w:r w:rsidRPr="002733B2">
        <w:t xml:space="preserve"> </w:t>
      </w:r>
      <w:r w:rsidRPr="00293957">
        <w:rPr>
          <w:rFonts w:eastAsia="Helvetica"/>
        </w:rPr>
        <w:t>elektronicznym,</w:t>
      </w:r>
      <w:r w:rsidRPr="002733B2">
        <w:t xml:space="preserve"> </w:t>
      </w:r>
      <w:r w:rsidRPr="00293957">
        <w:rPr>
          <w:rFonts w:eastAsia="Helvetica"/>
        </w:rPr>
        <w:t>podpisem</w:t>
      </w:r>
      <w:r w:rsidRPr="002733B2">
        <w:t xml:space="preserve"> </w:t>
      </w:r>
      <w:r w:rsidRPr="00293957">
        <w:rPr>
          <w:rFonts w:eastAsia="Helvetica"/>
        </w:rPr>
        <w:t>zaufanym,</w:t>
      </w:r>
      <w:r w:rsidRPr="002733B2">
        <w:t xml:space="preserve"> </w:t>
      </w:r>
      <w:r w:rsidRPr="00293957">
        <w:rPr>
          <w:rFonts w:eastAsia="Helvetica"/>
        </w:rPr>
        <w:t>podpisem</w:t>
      </w:r>
      <w:r w:rsidRPr="002733B2">
        <w:t xml:space="preserve"> </w:t>
      </w:r>
      <w:r w:rsidRPr="00293957">
        <w:rPr>
          <w:rFonts w:eastAsia="Helvetica"/>
        </w:rPr>
        <w:t>osobistym</w:t>
      </w:r>
      <w:r w:rsidRPr="002733B2">
        <w:t xml:space="preserve"> </w:t>
      </w:r>
      <w:r w:rsidRPr="00293957">
        <w:rPr>
          <w:rFonts w:eastAsia="Helvetica"/>
        </w:rPr>
        <w:t>albo</w:t>
      </w:r>
      <w:r w:rsidRPr="002733B2">
        <w:t xml:space="preserve"> </w:t>
      </w:r>
      <w:r w:rsidRPr="00293957">
        <w:rPr>
          <w:rFonts w:eastAsia="Helvetica"/>
        </w:rPr>
        <w:t>wykorzystując</w:t>
      </w:r>
      <w:r w:rsidRPr="002733B2">
        <w:t xml:space="preserve"> </w:t>
      </w:r>
      <w:r w:rsidRPr="00293957">
        <w:rPr>
          <w:rFonts w:eastAsia="Helvetica"/>
        </w:rPr>
        <w:t>sposób</w:t>
      </w:r>
      <w:r w:rsidRPr="002733B2">
        <w:t xml:space="preserve"> </w:t>
      </w:r>
      <w:r w:rsidRPr="00293957">
        <w:rPr>
          <w:rFonts w:eastAsia="Helvetica"/>
        </w:rPr>
        <w:t>potwierdzania</w:t>
      </w:r>
      <w:r w:rsidRPr="002733B2">
        <w:t xml:space="preserve"> </w:t>
      </w:r>
      <w:r w:rsidRPr="00293957">
        <w:rPr>
          <w:rFonts w:eastAsia="Helvetica"/>
        </w:rPr>
        <w:t>pochodzenia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integralności</w:t>
      </w:r>
      <w:r w:rsidRPr="002733B2">
        <w:t xml:space="preserve"> </w:t>
      </w:r>
      <w:r w:rsidRPr="00293957">
        <w:rPr>
          <w:rFonts w:eastAsia="Helvetica"/>
        </w:rPr>
        <w:t>danych</w:t>
      </w:r>
      <w:r w:rsidRPr="002733B2">
        <w:t xml:space="preserve"> </w:t>
      </w:r>
      <w:r w:rsidRPr="00293957">
        <w:rPr>
          <w:rFonts w:eastAsia="Helvetica"/>
        </w:rPr>
        <w:t>udostępniony</w:t>
      </w:r>
      <w:r w:rsidRPr="002733B2">
        <w:t xml:space="preserve"> </w:t>
      </w:r>
      <w:r w:rsidRPr="00293957">
        <w:rPr>
          <w:rFonts w:eastAsia="Helvetica"/>
        </w:rPr>
        <w:t>bezpłatnie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teleinformatycznym.</w:t>
      </w:r>
    </w:p>
    <w:p w14:paraId="219808E1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lastRenderedPageBreak/>
        <w:t>10.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może</w:t>
      </w:r>
      <w:r w:rsidRPr="002733B2">
        <w:t xml:space="preserve"> </w:t>
      </w:r>
      <w:r w:rsidRPr="00293957">
        <w:rPr>
          <w:rFonts w:eastAsia="Helvetica"/>
        </w:rPr>
        <w:t>podejmować</w:t>
      </w:r>
      <w:r w:rsidRPr="002733B2">
        <w:t xml:space="preserve"> </w:t>
      </w:r>
      <w:r w:rsidRPr="00293957">
        <w:rPr>
          <w:rFonts w:eastAsia="Helvetica"/>
        </w:rPr>
        <w:t>rozstrzygnięcia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sprawach</w:t>
      </w:r>
      <w:r w:rsidRPr="002733B2">
        <w:t xml:space="preserve"> </w:t>
      </w:r>
      <w:r w:rsidRPr="00293957">
        <w:rPr>
          <w:rFonts w:eastAsia="Helvetica"/>
        </w:rPr>
        <w:t>świadczenia „aktywny rodzic”,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tym</w:t>
      </w:r>
      <w:r w:rsidRPr="002733B2">
        <w:t xml:space="preserve"> </w:t>
      </w:r>
      <w:r w:rsidRPr="00293957">
        <w:rPr>
          <w:rFonts w:eastAsia="Helvetica"/>
        </w:rPr>
        <w:t>rozstrzygnięcia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sprawach</w:t>
      </w:r>
      <w:r w:rsidRPr="002733B2">
        <w:t xml:space="preserve"> </w:t>
      </w:r>
      <w:r w:rsidRPr="00293957">
        <w:rPr>
          <w:rFonts w:eastAsia="Helvetica"/>
        </w:rPr>
        <w:t>indywidualnych,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oparciu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wyłącznie</w:t>
      </w:r>
      <w:r w:rsidRPr="002733B2">
        <w:t xml:space="preserve"> </w:t>
      </w:r>
      <w:r w:rsidRPr="00293957">
        <w:rPr>
          <w:rFonts w:eastAsia="Helvetica"/>
        </w:rPr>
        <w:t>zautomatyzowane</w:t>
      </w:r>
      <w:r w:rsidRPr="002733B2">
        <w:t xml:space="preserve"> </w:t>
      </w:r>
      <w:r w:rsidRPr="00293957">
        <w:rPr>
          <w:rFonts w:eastAsia="Helvetica"/>
        </w:rPr>
        <w:t>przetwarzanie</w:t>
      </w:r>
      <w:r w:rsidRPr="002733B2">
        <w:t xml:space="preserve"> </w:t>
      </w:r>
      <w:r w:rsidRPr="00293957">
        <w:rPr>
          <w:rFonts w:eastAsia="Helvetica"/>
        </w:rPr>
        <w:t>danych</w:t>
      </w:r>
      <w:r w:rsidRPr="002733B2">
        <w:t xml:space="preserve"> </w:t>
      </w:r>
      <w:r w:rsidRPr="00293957">
        <w:rPr>
          <w:rFonts w:eastAsia="Helvetica"/>
        </w:rPr>
        <w:t>osobowych,</w:t>
      </w:r>
      <w:r w:rsidRPr="002733B2">
        <w:t xml:space="preserve"> </w:t>
      </w:r>
      <w:r w:rsidRPr="00293957">
        <w:rPr>
          <w:rFonts w:eastAsia="Helvetica"/>
        </w:rPr>
        <w:t>pod</w:t>
      </w:r>
      <w:r w:rsidRPr="002733B2">
        <w:t xml:space="preserve"> </w:t>
      </w:r>
      <w:r w:rsidRPr="00293957">
        <w:rPr>
          <w:rFonts w:eastAsia="Helvetica"/>
        </w:rPr>
        <w:t>warunkiem</w:t>
      </w:r>
      <w:r w:rsidRPr="002733B2">
        <w:t xml:space="preserve"> </w:t>
      </w:r>
      <w:r w:rsidRPr="00293957">
        <w:rPr>
          <w:rFonts w:eastAsia="Helvetica"/>
        </w:rPr>
        <w:t>zapewnienia</w:t>
      </w:r>
      <w:r w:rsidRPr="002733B2">
        <w:t xml:space="preserve"> </w:t>
      </w:r>
      <w:r w:rsidRPr="00293957">
        <w:rPr>
          <w:rFonts w:eastAsia="Helvetica"/>
        </w:rPr>
        <w:t>stronie,</w:t>
      </w:r>
      <w:r w:rsidRPr="002733B2">
        <w:t xml:space="preserve"> </w:t>
      </w:r>
      <w:r w:rsidRPr="00293957">
        <w:rPr>
          <w:rFonts w:eastAsia="Helvetica"/>
        </w:rPr>
        <w:t>której</w:t>
      </w:r>
      <w:r w:rsidRPr="002733B2">
        <w:t xml:space="preserve"> </w:t>
      </w:r>
      <w:r w:rsidRPr="00293957">
        <w:rPr>
          <w:rFonts w:eastAsia="Helvetica"/>
        </w:rPr>
        <w:t>dotyczy</w:t>
      </w:r>
      <w:r w:rsidRPr="002733B2">
        <w:t xml:space="preserve"> </w:t>
      </w:r>
      <w:r w:rsidRPr="00293957">
        <w:rPr>
          <w:rFonts w:eastAsia="Helvetica"/>
        </w:rPr>
        <w:t>podejmowane</w:t>
      </w:r>
      <w:r w:rsidRPr="002733B2">
        <w:t xml:space="preserve"> </w:t>
      </w:r>
      <w:r w:rsidRPr="00293957">
        <w:rPr>
          <w:rFonts w:eastAsia="Helvetica"/>
        </w:rPr>
        <w:t>rozstrzygnięcie,</w:t>
      </w:r>
      <w:r w:rsidRPr="002733B2">
        <w:t xml:space="preserve"> </w:t>
      </w:r>
      <w:r w:rsidRPr="00293957">
        <w:rPr>
          <w:rFonts w:eastAsia="Helvetica"/>
        </w:rPr>
        <w:t>prawa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otrzymania</w:t>
      </w:r>
      <w:r w:rsidRPr="002733B2">
        <w:t xml:space="preserve"> </w:t>
      </w:r>
      <w:r w:rsidRPr="00293957">
        <w:rPr>
          <w:rFonts w:eastAsia="Helvetica"/>
        </w:rPr>
        <w:t>stosownych</w:t>
      </w:r>
      <w:r w:rsidRPr="002733B2">
        <w:t xml:space="preserve"> </w:t>
      </w:r>
      <w:r w:rsidRPr="00293957">
        <w:rPr>
          <w:rFonts w:eastAsia="Helvetica"/>
        </w:rPr>
        <w:t>wyjaśnień</w:t>
      </w:r>
      <w:r w:rsidRPr="002733B2">
        <w:t xml:space="preserve"> </w:t>
      </w:r>
      <w:r w:rsidRPr="00293957">
        <w:rPr>
          <w:rFonts w:eastAsia="Helvetica"/>
        </w:rPr>
        <w:t>co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podstaw</w:t>
      </w:r>
      <w:r w:rsidRPr="002733B2">
        <w:t xml:space="preserve"> </w:t>
      </w:r>
      <w:r w:rsidRPr="00293957">
        <w:rPr>
          <w:rFonts w:eastAsia="Helvetica"/>
        </w:rPr>
        <w:t>podjętego</w:t>
      </w:r>
      <w:r w:rsidRPr="002733B2">
        <w:t xml:space="preserve"> </w:t>
      </w:r>
      <w:r w:rsidRPr="00293957">
        <w:rPr>
          <w:rFonts w:eastAsia="Helvetica"/>
        </w:rPr>
        <w:t>rozstrzygnięcia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prawa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uzyskania</w:t>
      </w:r>
      <w:r w:rsidRPr="002733B2">
        <w:t xml:space="preserve"> </w:t>
      </w:r>
      <w:r w:rsidRPr="00293957">
        <w:rPr>
          <w:rFonts w:eastAsia="Helvetica"/>
        </w:rPr>
        <w:t>interwencji</w:t>
      </w:r>
      <w:r w:rsidRPr="002733B2">
        <w:t xml:space="preserve"> </w:t>
      </w:r>
      <w:r w:rsidRPr="00293957">
        <w:rPr>
          <w:rFonts w:eastAsia="Helvetica"/>
        </w:rPr>
        <w:t>ludzkiej,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wyrażenia</w:t>
      </w:r>
      <w:r w:rsidRPr="002733B2">
        <w:t xml:space="preserve"> </w:t>
      </w:r>
      <w:r w:rsidRPr="00293957">
        <w:rPr>
          <w:rFonts w:eastAsia="Helvetica"/>
        </w:rPr>
        <w:t>własnego</w:t>
      </w:r>
      <w:r w:rsidRPr="002733B2">
        <w:t xml:space="preserve"> </w:t>
      </w:r>
      <w:r w:rsidRPr="00293957">
        <w:rPr>
          <w:rFonts w:eastAsia="Helvetica"/>
        </w:rPr>
        <w:t>stanowiska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zakwestionowania</w:t>
      </w:r>
      <w:r w:rsidRPr="002733B2">
        <w:t xml:space="preserve"> </w:t>
      </w:r>
      <w:r w:rsidRPr="00293957">
        <w:rPr>
          <w:rFonts w:eastAsia="Helvetica"/>
        </w:rPr>
        <w:t>takiego</w:t>
      </w:r>
      <w:r w:rsidRPr="002733B2">
        <w:t xml:space="preserve"> </w:t>
      </w:r>
      <w:r w:rsidRPr="00293957">
        <w:rPr>
          <w:rFonts w:eastAsia="Helvetica"/>
        </w:rPr>
        <w:t>rozstrzygnięcia.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stosunku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rozstrzygnięć</w:t>
      </w:r>
      <w:r w:rsidRPr="002733B2">
        <w:t xml:space="preserve"> </w:t>
      </w:r>
      <w:r w:rsidRPr="00293957">
        <w:rPr>
          <w:rFonts w:eastAsia="Helvetica"/>
        </w:rPr>
        <w:t>następujących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drodze</w:t>
      </w:r>
      <w:r w:rsidRPr="002733B2">
        <w:t xml:space="preserve"> </w:t>
      </w:r>
      <w:r w:rsidRPr="00293957">
        <w:rPr>
          <w:rFonts w:eastAsia="Helvetica"/>
        </w:rPr>
        <w:t>decyzji</w:t>
      </w:r>
      <w:r w:rsidRPr="002733B2">
        <w:t xml:space="preserve"> </w:t>
      </w:r>
      <w:r w:rsidRPr="00293957">
        <w:rPr>
          <w:rFonts w:eastAsia="Helvetica"/>
        </w:rPr>
        <w:t>strona,</w:t>
      </w:r>
      <w:r w:rsidRPr="002733B2">
        <w:t xml:space="preserve"> </w:t>
      </w:r>
      <w:r w:rsidRPr="00293957">
        <w:rPr>
          <w:rFonts w:eastAsia="Helvetica"/>
        </w:rPr>
        <w:t>której</w:t>
      </w:r>
      <w:r w:rsidRPr="002733B2">
        <w:t xml:space="preserve"> </w:t>
      </w:r>
      <w:r w:rsidRPr="00293957">
        <w:rPr>
          <w:rFonts w:eastAsia="Helvetica"/>
        </w:rPr>
        <w:t>dotyczy</w:t>
      </w:r>
      <w:r w:rsidRPr="002733B2">
        <w:t xml:space="preserve"> </w:t>
      </w:r>
      <w:r w:rsidRPr="00293957">
        <w:rPr>
          <w:rFonts w:eastAsia="Helvetica"/>
        </w:rPr>
        <w:t>decyzja,</w:t>
      </w:r>
      <w:r w:rsidRPr="002733B2">
        <w:t xml:space="preserve"> </w:t>
      </w:r>
      <w:r w:rsidRPr="00293957">
        <w:rPr>
          <w:rFonts w:eastAsia="Helvetica"/>
        </w:rPr>
        <w:t>może</w:t>
      </w:r>
      <w:r w:rsidRPr="002733B2">
        <w:t xml:space="preserve"> </w:t>
      </w:r>
      <w:r w:rsidRPr="00293957">
        <w:rPr>
          <w:rFonts w:eastAsia="Helvetica"/>
        </w:rPr>
        <w:t>skorzystać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tych</w:t>
      </w:r>
      <w:r w:rsidRPr="002733B2">
        <w:t xml:space="preserve"> </w:t>
      </w:r>
      <w:r w:rsidRPr="00293957">
        <w:rPr>
          <w:rFonts w:eastAsia="Helvetica"/>
        </w:rPr>
        <w:t>uprawnień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terminie</w:t>
      </w:r>
      <w:r w:rsidRPr="002733B2">
        <w:t xml:space="preserve"> </w:t>
      </w:r>
      <w:r w:rsidRPr="00293957">
        <w:rPr>
          <w:rFonts w:eastAsia="Helvetica"/>
        </w:rPr>
        <w:t>miesiąca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doręczenia</w:t>
      </w:r>
      <w:r w:rsidRPr="002733B2">
        <w:t xml:space="preserve"> </w:t>
      </w:r>
      <w:r w:rsidRPr="00293957">
        <w:rPr>
          <w:rFonts w:eastAsia="Helvetica"/>
        </w:rPr>
        <w:t>decyzji.</w:t>
      </w:r>
    </w:p>
    <w:p w14:paraId="609966D8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11.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gromadzi</w:t>
      </w:r>
      <w:r w:rsidRPr="002733B2">
        <w:t xml:space="preserve"> </w:t>
      </w:r>
      <w:r w:rsidRPr="00293957">
        <w:rPr>
          <w:rFonts w:eastAsia="Helvetica"/>
        </w:rPr>
        <w:t>dokumentację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świadczeń „aktywny rodzic” 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teleinformatycznym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formie</w:t>
      </w:r>
      <w:r w:rsidRPr="002733B2">
        <w:t xml:space="preserve"> </w:t>
      </w:r>
      <w:r w:rsidRPr="00293957">
        <w:rPr>
          <w:rFonts w:eastAsia="Helvetica"/>
        </w:rPr>
        <w:t>dokumentów</w:t>
      </w:r>
      <w:r w:rsidRPr="002733B2">
        <w:t xml:space="preserve"> </w:t>
      </w:r>
      <w:r w:rsidRPr="00293957">
        <w:rPr>
          <w:rFonts w:eastAsia="Helvetica"/>
        </w:rPr>
        <w:t>elektronicznych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skanów</w:t>
      </w:r>
      <w:r w:rsidRPr="002733B2">
        <w:t xml:space="preserve"> </w:t>
      </w:r>
      <w:r w:rsidRPr="00293957">
        <w:rPr>
          <w:rFonts w:eastAsia="Helvetica"/>
        </w:rPr>
        <w:t>dokumentów</w:t>
      </w:r>
      <w:r w:rsidRPr="002733B2">
        <w:t xml:space="preserve"> </w:t>
      </w:r>
      <w:r w:rsidRPr="00293957">
        <w:rPr>
          <w:rFonts w:eastAsia="Helvetica"/>
        </w:rPr>
        <w:t>papierowych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innych</w:t>
      </w:r>
      <w:r w:rsidRPr="002733B2">
        <w:t xml:space="preserve"> </w:t>
      </w:r>
      <w:r w:rsidRPr="00293957">
        <w:rPr>
          <w:rFonts w:eastAsia="Helvetica"/>
        </w:rPr>
        <w:t>załączników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wniosków.</w:t>
      </w:r>
    </w:p>
    <w:p w14:paraId="780B54C4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12.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udostępnia</w:t>
      </w:r>
      <w:r w:rsidRPr="002733B2">
        <w:t xml:space="preserve"> </w:t>
      </w:r>
      <w:r w:rsidRPr="00293957">
        <w:rPr>
          <w:rFonts w:eastAsia="Helvetica"/>
        </w:rPr>
        <w:t>stronom</w:t>
      </w:r>
      <w:r w:rsidRPr="002733B2">
        <w:t xml:space="preserve"> </w:t>
      </w:r>
      <w:r w:rsidRPr="00293957">
        <w:rPr>
          <w:rFonts w:eastAsia="Helvetica"/>
        </w:rPr>
        <w:t>postępowania,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ich</w:t>
      </w:r>
      <w:r w:rsidRPr="002733B2">
        <w:t xml:space="preserve"> </w:t>
      </w:r>
      <w:r w:rsidRPr="00293957">
        <w:rPr>
          <w:rFonts w:eastAsia="Helvetica"/>
        </w:rPr>
        <w:t>wniosek,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organom</w:t>
      </w:r>
      <w:r w:rsidRPr="002733B2">
        <w:t xml:space="preserve"> </w:t>
      </w:r>
      <w:r w:rsidRPr="00293957">
        <w:rPr>
          <w:rFonts w:eastAsia="Helvetica"/>
        </w:rPr>
        <w:t>uprawnionym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dokumentację</w:t>
      </w:r>
      <w:r w:rsidRPr="002733B2">
        <w:t xml:space="preserve"> </w:t>
      </w:r>
      <w:r w:rsidRPr="00293957">
        <w:rPr>
          <w:rFonts w:eastAsia="Helvetica"/>
        </w:rPr>
        <w:t>zgromadzoną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formie</w:t>
      </w:r>
      <w:r w:rsidRPr="002733B2">
        <w:t xml:space="preserve"> </w:t>
      </w:r>
      <w:r w:rsidRPr="00293957">
        <w:rPr>
          <w:rFonts w:eastAsia="Helvetica"/>
        </w:rPr>
        <w:t>wydruków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systemu</w:t>
      </w:r>
      <w:r w:rsidRPr="002733B2">
        <w:t xml:space="preserve"> </w:t>
      </w:r>
      <w:r w:rsidRPr="00293957">
        <w:rPr>
          <w:rFonts w:eastAsia="Helvetica"/>
        </w:rPr>
        <w:t>teleinformatycznego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formie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określonej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ile</w:t>
      </w:r>
      <w:r w:rsidRPr="002733B2">
        <w:t xml:space="preserve"> </w:t>
      </w:r>
      <w:r w:rsidRPr="00293957">
        <w:rPr>
          <w:rFonts w:eastAsia="Helvetica"/>
        </w:rPr>
        <w:t>strona</w:t>
      </w:r>
      <w:r w:rsidRPr="002733B2">
        <w:t xml:space="preserve"> </w:t>
      </w:r>
      <w:r w:rsidRPr="00293957">
        <w:rPr>
          <w:rFonts w:eastAsia="Helvetica"/>
        </w:rPr>
        <w:t>postępowania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inny</w:t>
      </w:r>
      <w:r w:rsidRPr="002733B2">
        <w:t xml:space="preserve"> </w:t>
      </w:r>
      <w:r w:rsidRPr="00293957">
        <w:rPr>
          <w:rFonts w:eastAsia="Helvetica"/>
        </w:rPr>
        <w:t>organ</w:t>
      </w:r>
      <w:r w:rsidRPr="002733B2">
        <w:t xml:space="preserve"> </w:t>
      </w:r>
      <w:r w:rsidRPr="00293957">
        <w:rPr>
          <w:rFonts w:eastAsia="Helvetica"/>
        </w:rPr>
        <w:t>ma</w:t>
      </w:r>
      <w:r w:rsidRPr="002733B2">
        <w:t xml:space="preserve"> </w:t>
      </w:r>
      <w:r w:rsidRPr="00293957">
        <w:rPr>
          <w:rFonts w:eastAsia="Helvetica"/>
        </w:rPr>
        <w:t>techniczne</w:t>
      </w:r>
      <w:r w:rsidRPr="002733B2">
        <w:t xml:space="preserve"> </w:t>
      </w:r>
      <w:r w:rsidRPr="00293957">
        <w:rPr>
          <w:rFonts w:eastAsia="Helvetica"/>
        </w:rPr>
        <w:t>możliwości</w:t>
      </w:r>
      <w:r w:rsidRPr="002733B2">
        <w:t xml:space="preserve"> </w:t>
      </w:r>
      <w:r w:rsidRPr="00293957">
        <w:rPr>
          <w:rFonts w:eastAsia="Helvetica"/>
        </w:rPr>
        <w:t>odczytania</w:t>
      </w:r>
      <w:r w:rsidRPr="002733B2">
        <w:t xml:space="preserve"> </w:t>
      </w:r>
      <w:r w:rsidRPr="00293957">
        <w:rPr>
          <w:rFonts w:eastAsia="Helvetica"/>
        </w:rPr>
        <w:t>tej</w:t>
      </w:r>
      <w:r w:rsidRPr="002733B2">
        <w:t xml:space="preserve"> </w:t>
      </w:r>
      <w:r w:rsidRPr="00293957">
        <w:rPr>
          <w:rFonts w:eastAsia="Helvetica"/>
        </w:rPr>
        <w:t>dokumentacji.</w:t>
      </w:r>
      <w:r w:rsidRPr="002733B2">
        <w:t xml:space="preserve"> </w:t>
      </w:r>
      <w:r w:rsidRPr="00293957">
        <w:rPr>
          <w:rFonts w:eastAsia="Helvetica"/>
        </w:rPr>
        <w:t>Tak</w:t>
      </w:r>
      <w:r w:rsidRPr="002733B2">
        <w:t xml:space="preserve"> </w:t>
      </w:r>
      <w:r w:rsidRPr="00293957">
        <w:rPr>
          <w:rFonts w:eastAsia="Helvetica"/>
        </w:rPr>
        <w:t>udostępniona</w:t>
      </w:r>
      <w:r w:rsidRPr="002733B2">
        <w:t xml:space="preserve"> </w:t>
      </w:r>
      <w:r w:rsidRPr="00293957">
        <w:rPr>
          <w:rFonts w:eastAsia="Helvetica"/>
        </w:rPr>
        <w:t>dokumentacja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wymaga</w:t>
      </w:r>
      <w:r w:rsidRPr="002733B2">
        <w:t xml:space="preserve"> </w:t>
      </w:r>
      <w:r w:rsidRPr="00293957">
        <w:rPr>
          <w:rFonts w:eastAsia="Helvetica"/>
        </w:rPr>
        <w:t>uwierzytelnienia.</w:t>
      </w:r>
    </w:p>
    <w:p w14:paraId="65BFDD69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13.</w:t>
      </w:r>
      <w:r w:rsidRPr="002733B2">
        <w:t xml:space="preserve"> </w:t>
      </w:r>
      <w:r w:rsidRPr="00293957">
        <w:rPr>
          <w:rFonts w:eastAsia="Helvetica"/>
        </w:rPr>
        <w:t>Wydruki</w:t>
      </w:r>
      <w:r w:rsidRPr="002733B2">
        <w:t xml:space="preserve"> </w:t>
      </w:r>
      <w:r w:rsidRPr="00293957">
        <w:rPr>
          <w:rFonts w:eastAsia="Helvetica"/>
        </w:rPr>
        <w:t>dokumentów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systemu</w:t>
      </w:r>
      <w:r w:rsidRPr="002733B2">
        <w:t xml:space="preserve"> </w:t>
      </w:r>
      <w:r w:rsidRPr="00293957">
        <w:rPr>
          <w:rFonts w:eastAsia="Helvetica"/>
        </w:rPr>
        <w:t>teleinformatycznego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szczególności</w:t>
      </w:r>
      <w:r w:rsidRPr="002733B2">
        <w:t xml:space="preserve"> </w:t>
      </w:r>
      <w:r w:rsidRPr="00293957">
        <w:rPr>
          <w:rFonts w:eastAsia="Helvetica"/>
        </w:rPr>
        <w:t>decyzji,</w:t>
      </w:r>
      <w:r w:rsidRPr="002733B2">
        <w:t xml:space="preserve"> </w:t>
      </w:r>
      <w:r w:rsidRPr="00293957">
        <w:rPr>
          <w:rFonts w:eastAsia="Helvetica"/>
        </w:rPr>
        <w:t>wniosków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wezwań,</w:t>
      </w:r>
      <w:r w:rsidRPr="002733B2">
        <w:t xml:space="preserve"> </w:t>
      </w:r>
      <w:r w:rsidRPr="00293957">
        <w:rPr>
          <w:rFonts w:eastAsia="Helvetica"/>
        </w:rPr>
        <w:t>mają</w:t>
      </w:r>
      <w:r w:rsidRPr="002733B2">
        <w:t xml:space="preserve"> </w:t>
      </w:r>
      <w:r w:rsidRPr="00293957">
        <w:rPr>
          <w:rFonts w:eastAsia="Helvetica"/>
        </w:rPr>
        <w:t>moc</w:t>
      </w:r>
      <w:r w:rsidRPr="002733B2">
        <w:t xml:space="preserve"> </w:t>
      </w:r>
      <w:r w:rsidRPr="00293957">
        <w:rPr>
          <w:rFonts w:eastAsia="Helvetica"/>
        </w:rPr>
        <w:t>równoważną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dokumentem</w:t>
      </w:r>
      <w:r w:rsidRPr="002733B2">
        <w:t xml:space="preserve"> </w:t>
      </w:r>
      <w:r w:rsidRPr="00293957">
        <w:rPr>
          <w:rFonts w:eastAsia="Helvetica"/>
        </w:rPr>
        <w:t>elektronicznym</w:t>
      </w:r>
      <w:r w:rsidRPr="002733B2">
        <w:t xml:space="preserve"> </w:t>
      </w:r>
      <w:r w:rsidRPr="00293957">
        <w:rPr>
          <w:rFonts w:eastAsia="Helvetica"/>
        </w:rPr>
        <w:t>znajdującym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teleinformatycznym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wymagają</w:t>
      </w:r>
      <w:r w:rsidRPr="002733B2">
        <w:t xml:space="preserve"> </w:t>
      </w:r>
      <w:r w:rsidRPr="00293957">
        <w:rPr>
          <w:rFonts w:eastAsia="Helvetica"/>
        </w:rPr>
        <w:t>uwierzytelnienia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postępowaniach</w:t>
      </w:r>
      <w:r w:rsidRPr="002733B2">
        <w:t xml:space="preserve"> </w:t>
      </w:r>
      <w:r w:rsidRPr="00293957">
        <w:rPr>
          <w:rFonts w:eastAsia="Helvetica"/>
        </w:rPr>
        <w:t>administracyjnych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postępowaniach</w:t>
      </w:r>
      <w:r w:rsidRPr="002733B2">
        <w:t xml:space="preserve"> </w:t>
      </w:r>
      <w:r w:rsidRPr="00293957">
        <w:rPr>
          <w:rFonts w:eastAsia="Helvetica"/>
        </w:rPr>
        <w:t>sądowych.</w:t>
      </w:r>
    </w:p>
    <w:p w14:paraId="0C9DE8E1" w14:textId="77777777" w:rsidR="00293957" w:rsidRPr="009F21F7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35</w:t>
      </w:r>
      <w:r w:rsidRPr="00293957">
        <w:rPr>
          <w:rStyle w:val="Ppogrubienie"/>
          <w:rFonts w:eastAsia="Helvetica"/>
        </w:rPr>
        <w:t>.</w:t>
      </w:r>
      <w:r w:rsidRPr="002733B2">
        <w:rPr>
          <w:rStyle w:val="Ppogrubienie"/>
        </w:rPr>
        <w:t xml:space="preserve"> </w:t>
      </w:r>
      <w:r w:rsidRPr="009F21F7">
        <w:rPr>
          <w:rFonts w:eastAsia="Helvetica"/>
        </w:rPr>
        <w:t>Zakład</w:t>
      </w:r>
      <w:r w:rsidRPr="009F21F7">
        <w:t xml:space="preserve"> </w:t>
      </w:r>
      <w:r w:rsidRPr="009F21F7">
        <w:rPr>
          <w:rFonts w:eastAsia="Helvetica"/>
        </w:rPr>
        <w:t>Ubezpieczeń</w:t>
      </w:r>
      <w:r w:rsidRPr="009F21F7">
        <w:t xml:space="preserve"> </w:t>
      </w:r>
      <w:r w:rsidRPr="009F21F7">
        <w:rPr>
          <w:rFonts w:eastAsia="Helvetica"/>
        </w:rPr>
        <w:t>Społecznych</w:t>
      </w:r>
      <w:r w:rsidRPr="009F21F7">
        <w:t xml:space="preserve"> </w:t>
      </w:r>
      <w:r w:rsidRPr="009F21F7">
        <w:rPr>
          <w:rFonts w:eastAsia="Helvetica"/>
        </w:rPr>
        <w:t>może</w:t>
      </w:r>
      <w:r w:rsidRPr="009F21F7">
        <w:t xml:space="preserve"> </w:t>
      </w:r>
      <w:r w:rsidRPr="009F21F7">
        <w:rPr>
          <w:rFonts w:eastAsia="Helvetica"/>
        </w:rPr>
        <w:t>udostępnić</w:t>
      </w:r>
      <w:r w:rsidRPr="009F21F7">
        <w:t xml:space="preserve"> </w:t>
      </w:r>
      <w:r w:rsidRPr="009F21F7">
        <w:rPr>
          <w:rFonts w:eastAsia="Helvetica"/>
        </w:rPr>
        <w:t>na</w:t>
      </w:r>
      <w:r w:rsidRPr="009F21F7">
        <w:t xml:space="preserve"> </w:t>
      </w:r>
      <w:r w:rsidRPr="009F21F7">
        <w:rPr>
          <w:rFonts w:eastAsia="Helvetica"/>
        </w:rPr>
        <w:t>swojej</w:t>
      </w:r>
      <w:r w:rsidRPr="009F21F7">
        <w:t xml:space="preserve"> </w:t>
      </w:r>
      <w:r w:rsidRPr="009F21F7">
        <w:rPr>
          <w:rFonts w:eastAsia="Helvetica"/>
        </w:rPr>
        <w:t>stronie</w:t>
      </w:r>
      <w:r w:rsidRPr="009F21F7">
        <w:t xml:space="preserve"> </w:t>
      </w:r>
      <w:r w:rsidRPr="009F21F7">
        <w:rPr>
          <w:rFonts w:eastAsia="Helvetica"/>
        </w:rPr>
        <w:t>podmiotowej</w:t>
      </w:r>
      <w:r w:rsidRPr="009F21F7">
        <w:t xml:space="preserve"> </w:t>
      </w:r>
      <w:r w:rsidRPr="009F21F7">
        <w:rPr>
          <w:rFonts w:eastAsia="Helvetica"/>
        </w:rPr>
        <w:t>Biuletynu</w:t>
      </w:r>
      <w:r w:rsidRPr="009F21F7">
        <w:t xml:space="preserve"> </w:t>
      </w:r>
      <w:r w:rsidRPr="009F21F7">
        <w:rPr>
          <w:rFonts w:eastAsia="Helvetica"/>
        </w:rPr>
        <w:t>Informacji</w:t>
      </w:r>
      <w:r w:rsidRPr="009F21F7">
        <w:t xml:space="preserve"> </w:t>
      </w:r>
      <w:r w:rsidRPr="009F21F7">
        <w:rPr>
          <w:rFonts w:eastAsia="Helvetica"/>
        </w:rPr>
        <w:t>Publicznej</w:t>
      </w:r>
      <w:r w:rsidRPr="009F21F7">
        <w:t xml:space="preserve"> </w:t>
      </w:r>
      <w:r w:rsidRPr="009F21F7">
        <w:rPr>
          <w:rFonts w:eastAsia="Helvetica"/>
        </w:rPr>
        <w:t>wzór</w:t>
      </w:r>
      <w:r w:rsidRPr="009F21F7">
        <w:t xml:space="preserve"> </w:t>
      </w:r>
      <w:r w:rsidRPr="009F21F7">
        <w:rPr>
          <w:rFonts w:eastAsia="Helvetica"/>
        </w:rPr>
        <w:t>wniosku o ustalenie prawa do świadczenia „aktywni rodzice w pracy”, wzór</w:t>
      </w:r>
      <w:r w:rsidRPr="009F21F7">
        <w:t xml:space="preserve"> </w:t>
      </w:r>
      <w:r w:rsidRPr="009F21F7">
        <w:rPr>
          <w:rFonts w:eastAsia="Helvetica"/>
        </w:rPr>
        <w:t>wniosku o ustalenie prawa do świadczenia „aktywnie w żłobku” oraz wzór</w:t>
      </w:r>
      <w:r w:rsidRPr="009F21F7">
        <w:t xml:space="preserve"> </w:t>
      </w:r>
      <w:r w:rsidRPr="009F21F7">
        <w:rPr>
          <w:rFonts w:eastAsia="Helvetica"/>
        </w:rPr>
        <w:t>wniosku o ustalenie prawa do świadczenia „aktywnie w domu”.</w:t>
      </w:r>
    </w:p>
    <w:p w14:paraId="20FBAA26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36.</w:t>
      </w:r>
      <w:r w:rsidRPr="002733B2">
        <w:rPr>
          <w:rStyle w:val="Ppogrubienie"/>
        </w:rPr>
        <w:t xml:space="preserve"> </w:t>
      </w:r>
      <w:r w:rsidRPr="009F21F7">
        <w:rPr>
          <w:rFonts w:eastAsia="Helvetica"/>
        </w:rPr>
        <w:t>Wojewoda</w:t>
      </w:r>
      <w:r w:rsidRPr="009F21F7">
        <w:t xml:space="preserve"> </w:t>
      </w:r>
      <w:r w:rsidRPr="009F21F7">
        <w:rPr>
          <w:rFonts w:eastAsia="Helvetica"/>
        </w:rPr>
        <w:t>realizuje</w:t>
      </w:r>
      <w:r w:rsidRPr="009F21F7">
        <w:t xml:space="preserve"> </w:t>
      </w:r>
      <w:r w:rsidRPr="009F21F7">
        <w:rPr>
          <w:rFonts w:eastAsia="Helvetica"/>
        </w:rPr>
        <w:t>zadania</w:t>
      </w:r>
      <w:r w:rsidRPr="009F21F7">
        <w:t xml:space="preserve"> </w:t>
      </w:r>
      <w:r w:rsidRPr="009F21F7">
        <w:rPr>
          <w:rFonts w:eastAsia="Helvetica"/>
        </w:rPr>
        <w:t>wynikające</w:t>
      </w:r>
      <w:r w:rsidRPr="009F21F7">
        <w:t xml:space="preserve"> </w:t>
      </w:r>
      <w:r w:rsidRPr="009F21F7">
        <w:rPr>
          <w:rFonts w:eastAsia="Helvetica"/>
        </w:rPr>
        <w:t>z</w:t>
      </w:r>
      <w:r w:rsidRPr="009F21F7">
        <w:t xml:space="preserve"> </w:t>
      </w:r>
      <w:r w:rsidRPr="009F21F7">
        <w:rPr>
          <w:rFonts w:eastAsia="Helvetica"/>
        </w:rPr>
        <w:t>niniejszej</w:t>
      </w:r>
      <w:r w:rsidRPr="009F21F7">
        <w:t xml:space="preserve"> </w:t>
      </w:r>
      <w:r w:rsidRPr="009F21F7">
        <w:rPr>
          <w:rFonts w:eastAsia="Helvetica"/>
        </w:rPr>
        <w:t>ustawy</w:t>
      </w:r>
      <w:r w:rsidRPr="009F21F7">
        <w:t xml:space="preserve"> </w:t>
      </w:r>
      <w:r w:rsidRPr="009F21F7">
        <w:rPr>
          <w:rFonts w:eastAsia="Helvetica"/>
        </w:rPr>
        <w:t>za</w:t>
      </w:r>
      <w:r w:rsidRPr="009F21F7">
        <w:t xml:space="preserve"> </w:t>
      </w:r>
      <w:r w:rsidRPr="009F21F7">
        <w:rPr>
          <w:rFonts w:eastAsia="Helvetica"/>
        </w:rPr>
        <w:t>pomocą</w:t>
      </w:r>
      <w:r w:rsidRPr="009F21F7">
        <w:t xml:space="preserve"> </w:t>
      </w:r>
      <w:r w:rsidRPr="009F21F7">
        <w:rPr>
          <w:rFonts w:eastAsia="Helvetica"/>
        </w:rPr>
        <w:t>systemów</w:t>
      </w:r>
      <w:r w:rsidRPr="009F21F7">
        <w:t xml:space="preserve"> </w:t>
      </w:r>
      <w:r w:rsidRPr="009F21F7">
        <w:rPr>
          <w:rFonts w:eastAsia="Helvetica"/>
        </w:rPr>
        <w:t>teleinformatycznych</w:t>
      </w:r>
      <w:r w:rsidRPr="009F21F7">
        <w:t xml:space="preserve"> </w:t>
      </w:r>
      <w:r w:rsidRPr="009F21F7">
        <w:rPr>
          <w:rFonts w:eastAsia="Helvetica"/>
        </w:rPr>
        <w:t>stanowiących</w:t>
      </w:r>
      <w:r w:rsidRPr="009F21F7">
        <w:t xml:space="preserve"> </w:t>
      </w:r>
      <w:r w:rsidRPr="009F21F7">
        <w:rPr>
          <w:rFonts w:eastAsia="Helvetica"/>
        </w:rPr>
        <w:t>integralne</w:t>
      </w:r>
      <w:r w:rsidRPr="009F21F7">
        <w:t xml:space="preserve"> </w:t>
      </w:r>
      <w:r w:rsidRPr="009F21F7">
        <w:rPr>
          <w:rFonts w:eastAsia="Helvetica"/>
        </w:rPr>
        <w:t>części</w:t>
      </w:r>
      <w:r w:rsidRPr="009F21F7">
        <w:t xml:space="preserve"> </w:t>
      </w:r>
      <w:r w:rsidRPr="009F21F7">
        <w:rPr>
          <w:rFonts w:eastAsia="Helvetica"/>
        </w:rPr>
        <w:t>systemów</w:t>
      </w:r>
      <w:r w:rsidRPr="009F21F7">
        <w:t xml:space="preserve"> </w:t>
      </w:r>
      <w:r w:rsidRPr="009F21F7">
        <w:rPr>
          <w:rFonts w:eastAsia="Helvetica"/>
        </w:rPr>
        <w:t>teleinformatycznych</w:t>
      </w:r>
      <w:r w:rsidRPr="009F21F7">
        <w:t xml:space="preserve"> </w:t>
      </w:r>
      <w:r w:rsidRPr="009F21F7">
        <w:rPr>
          <w:rFonts w:eastAsia="Helvetica"/>
        </w:rPr>
        <w:t>stosowanych</w:t>
      </w:r>
      <w:r w:rsidRPr="009F21F7">
        <w:t xml:space="preserve"> </w:t>
      </w:r>
      <w:r w:rsidRPr="009F21F7">
        <w:rPr>
          <w:rFonts w:eastAsia="Helvetica"/>
        </w:rPr>
        <w:t>do</w:t>
      </w:r>
      <w:r w:rsidRPr="009F21F7">
        <w:t xml:space="preserve"> </w:t>
      </w:r>
      <w:r w:rsidRPr="009F21F7">
        <w:rPr>
          <w:rFonts w:eastAsia="Helvetica"/>
        </w:rPr>
        <w:t>realizacji</w:t>
      </w:r>
      <w:r w:rsidRPr="009F21F7">
        <w:t xml:space="preserve"> </w:t>
      </w:r>
      <w:r w:rsidRPr="009F21F7">
        <w:rPr>
          <w:rFonts w:eastAsia="Helvetica"/>
        </w:rPr>
        <w:t>świadczeń</w:t>
      </w:r>
      <w:r w:rsidRPr="009F21F7">
        <w:t xml:space="preserve"> </w:t>
      </w:r>
      <w:r w:rsidRPr="009F21F7">
        <w:rPr>
          <w:rFonts w:eastAsia="Helvetica"/>
        </w:rPr>
        <w:t>rodzinnych</w:t>
      </w:r>
      <w:r w:rsidRPr="009F21F7">
        <w:t xml:space="preserve"> </w:t>
      </w:r>
      <w:r w:rsidRPr="009F21F7">
        <w:rPr>
          <w:rFonts w:eastAsia="Helvetica"/>
        </w:rPr>
        <w:t>określonych</w:t>
      </w:r>
      <w:r w:rsidRPr="009F21F7">
        <w:t xml:space="preserve"> </w:t>
      </w:r>
      <w:r w:rsidRPr="009F21F7">
        <w:rPr>
          <w:rFonts w:eastAsia="Helvetica"/>
        </w:rPr>
        <w:t>w</w:t>
      </w:r>
      <w:r w:rsidRPr="009F21F7">
        <w:t xml:space="preserve"> </w:t>
      </w:r>
      <w:r w:rsidRPr="009F21F7">
        <w:rPr>
          <w:rFonts w:eastAsia="Helvetica"/>
        </w:rPr>
        <w:t>ustawie</w:t>
      </w:r>
      <w:r w:rsidRPr="009F21F7">
        <w:t xml:space="preserve"> </w:t>
      </w:r>
      <w:r w:rsidRPr="009F21F7">
        <w:rPr>
          <w:rFonts w:eastAsia="Helvetica"/>
        </w:rPr>
        <w:t>z</w:t>
      </w:r>
      <w:r w:rsidRPr="009F21F7">
        <w:t xml:space="preserve"> </w:t>
      </w:r>
      <w:r w:rsidRPr="009F21F7">
        <w:rPr>
          <w:rFonts w:eastAsia="Helvetica"/>
        </w:rPr>
        <w:t>dnia</w:t>
      </w:r>
      <w:r w:rsidRPr="009F21F7">
        <w:t xml:space="preserve"> </w:t>
      </w:r>
      <w:r w:rsidRPr="009F21F7">
        <w:rPr>
          <w:rFonts w:eastAsia="Helvetica"/>
        </w:rPr>
        <w:t>28</w:t>
      </w:r>
      <w:r w:rsidRPr="009F21F7">
        <w:t xml:space="preserve"> </w:t>
      </w:r>
      <w:r w:rsidRPr="009F21F7">
        <w:rPr>
          <w:rFonts w:eastAsia="Helvetica"/>
        </w:rPr>
        <w:t>listopada</w:t>
      </w:r>
      <w:r w:rsidRPr="009F21F7">
        <w:t xml:space="preserve"> </w:t>
      </w:r>
      <w:r w:rsidRPr="009F21F7">
        <w:rPr>
          <w:rFonts w:eastAsia="Helvetica"/>
        </w:rPr>
        <w:t>2003</w:t>
      </w:r>
      <w:r w:rsidRPr="009F21F7">
        <w:t xml:space="preserve"> </w:t>
      </w:r>
      <w:r w:rsidRPr="009F21F7">
        <w:rPr>
          <w:rFonts w:eastAsia="Helvetica"/>
        </w:rPr>
        <w:t>r.</w:t>
      </w:r>
      <w:r w:rsidRPr="009F21F7">
        <w:t xml:space="preserve"> </w:t>
      </w:r>
      <w:r w:rsidRPr="009F21F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świadczeniach</w:t>
      </w:r>
      <w:r w:rsidRPr="002733B2">
        <w:t xml:space="preserve"> </w:t>
      </w:r>
      <w:r w:rsidRPr="00293957">
        <w:rPr>
          <w:rFonts w:eastAsia="Helvetica"/>
        </w:rPr>
        <w:t>rodzinnych</w:t>
      </w:r>
      <w:r w:rsidRPr="002733B2">
        <w:t xml:space="preserve"> </w:t>
      </w:r>
      <w:r w:rsidRPr="00293957">
        <w:rPr>
          <w:rFonts w:eastAsia="Helvetica"/>
        </w:rPr>
        <w:t>(Dz.</w:t>
      </w:r>
      <w:r w:rsidR="00291C6B">
        <w:rPr>
          <w:rFonts w:eastAsia="Helvetica"/>
        </w:rPr>
        <w:t xml:space="preserve"> </w:t>
      </w:r>
      <w:r w:rsidRPr="00293957">
        <w:rPr>
          <w:rFonts w:eastAsia="Helvetica"/>
        </w:rPr>
        <w:t>U.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202</w:t>
      </w:r>
      <w:r w:rsidR="00291C6B">
        <w:rPr>
          <w:rFonts w:eastAsia="Helvetica"/>
        </w:rPr>
        <w:t>4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poz.</w:t>
      </w:r>
      <w:r w:rsidRPr="002733B2">
        <w:t xml:space="preserve"> </w:t>
      </w:r>
      <w:r w:rsidR="00291C6B">
        <w:t>323</w:t>
      </w:r>
      <w:r w:rsidRPr="00293957">
        <w:rPr>
          <w:rFonts w:eastAsia="Helvetica"/>
        </w:rPr>
        <w:t>).</w:t>
      </w:r>
    </w:p>
    <w:p w14:paraId="71BB464C" w14:textId="67E6A26C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lastRenderedPageBreak/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37.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Informacje,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27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1 i 2, art. 28 ust. 1 i art. 29 ust. 1 i</w:t>
      </w:r>
      <w:r w:rsidR="00CD4AA4">
        <w:t> </w:t>
      </w:r>
      <w:r w:rsidRPr="002733B2">
        <w:t>2</w:t>
      </w:r>
      <w:r w:rsidRPr="00293957">
        <w:rPr>
          <w:rFonts w:eastAsia="Helvetica"/>
        </w:rPr>
        <w:t>,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wynikające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dokumentów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oświadczeń,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w art. </w:t>
      </w:r>
      <w:r w:rsidRPr="00293957">
        <w:rPr>
          <w:rFonts w:eastAsia="Helvetica"/>
        </w:rPr>
        <w:t>27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3, art. 28 ust. 2 </w:t>
      </w:r>
      <w:r>
        <w:t>i</w:t>
      </w:r>
      <w:r w:rsidRPr="002733B2">
        <w:t xml:space="preserve"> art. 29 ust. 3</w:t>
      </w:r>
      <w:r w:rsidRPr="00293957">
        <w:rPr>
          <w:rFonts w:eastAsia="Helvetica"/>
        </w:rPr>
        <w:t>,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wartości</w:t>
      </w:r>
      <w:r w:rsidRPr="002733B2">
        <w:t xml:space="preserve"> </w:t>
      </w:r>
      <w:r w:rsidRPr="00293957">
        <w:rPr>
          <w:rFonts w:eastAsia="Helvetica"/>
        </w:rPr>
        <w:t>wypłaconych</w:t>
      </w:r>
      <w:r w:rsidRPr="002733B2">
        <w:t xml:space="preserve"> </w:t>
      </w:r>
      <w:r w:rsidRPr="00293957">
        <w:rPr>
          <w:rFonts w:eastAsia="Helvetica"/>
        </w:rPr>
        <w:t>świadczeń „aktywny rodzic”</w:t>
      </w:r>
      <w:r w:rsidRPr="002733B2">
        <w:t xml:space="preserve"> </w:t>
      </w:r>
      <w:r w:rsidRPr="00293957">
        <w:rPr>
          <w:rFonts w:eastAsia="Helvetica"/>
        </w:rPr>
        <w:t>przetwarza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celu</w:t>
      </w:r>
      <w:r w:rsidRPr="002733B2">
        <w:t xml:space="preserve"> </w:t>
      </w:r>
      <w:r w:rsidRPr="00293957">
        <w:rPr>
          <w:rFonts w:eastAsia="Helvetica"/>
        </w:rPr>
        <w:t>realizacji</w:t>
      </w:r>
      <w:r w:rsidRPr="002733B2">
        <w:t xml:space="preserve"> </w:t>
      </w:r>
      <w:r w:rsidRPr="00293957">
        <w:rPr>
          <w:rFonts w:eastAsia="Helvetica"/>
        </w:rPr>
        <w:t>świadczeń „aktywny rodzic”</w:t>
      </w:r>
      <w:r w:rsidRPr="002733B2">
        <w:t xml:space="preserve"> </w:t>
      </w:r>
      <w:r w:rsidRPr="00293957">
        <w:rPr>
          <w:rFonts w:eastAsia="Helvetica"/>
        </w:rPr>
        <w:t>i</w:t>
      </w:r>
      <w:r w:rsidR="00CD4AA4">
        <w:t> </w:t>
      </w:r>
      <w:r w:rsidRPr="00293957">
        <w:rPr>
          <w:rFonts w:eastAsia="Helvetica"/>
        </w:rPr>
        <w:t>w</w:t>
      </w:r>
      <w:r w:rsidR="00CD4AA4">
        <w:t> </w:t>
      </w:r>
      <w:r w:rsidRPr="00293957">
        <w:rPr>
          <w:rFonts w:eastAsia="Helvetica"/>
        </w:rPr>
        <w:t>celu</w:t>
      </w:r>
      <w:r w:rsidRPr="002733B2">
        <w:t xml:space="preserve"> </w:t>
      </w:r>
      <w:r w:rsidRPr="00293957">
        <w:rPr>
          <w:rFonts w:eastAsia="Helvetica"/>
        </w:rPr>
        <w:t>weryfikacji</w:t>
      </w:r>
      <w:r w:rsidRPr="002733B2">
        <w:t xml:space="preserve"> </w:t>
      </w:r>
      <w:r w:rsidRPr="00293957">
        <w:rPr>
          <w:rFonts w:eastAsia="Helvetica"/>
        </w:rPr>
        <w:t>prawa</w:t>
      </w:r>
      <w:r w:rsidRPr="002733B2">
        <w:t xml:space="preserve"> </w:t>
      </w:r>
      <w:r w:rsidRPr="00293957">
        <w:rPr>
          <w:rFonts w:eastAsia="Helvetica"/>
        </w:rPr>
        <w:t>do świadczeń „aktywny rodzic”.</w:t>
      </w:r>
    </w:p>
    <w:p w14:paraId="3884D14A" w14:textId="70831343" w:rsidR="00293957" w:rsidRPr="008A384C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informatyzacji</w:t>
      </w:r>
      <w:r w:rsidRPr="002733B2">
        <w:t xml:space="preserve"> </w:t>
      </w:r>
      <w:r w:rsidRPr="00293957">
        <w:rPr>
          <w:rFonts w:eastAsia="Helvetica"/>
        </w:rPr>
        <w:t>po</w:t>
      </w:r>
      <w:r w:rsidRPr="002733B2">
        <w:t xml:space="preserve"> </w:t>
      </w:r>
      <w:r w:rsidRPr="00293957">
        <w:rPr>
          <w:rFonts w:eastAsia="Helvetica"/>
        </w:rPr>
        <w:t>otrzymaniu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numerów</w:t>
      </w:r>
      <w:r w:rsidRPr="002733B2">
        <w:t xml:space="preserve"> </w:t>
      </w:r>
      <w:r w:rsidRPr="00293957">
        <w:rPr>
          <w:rFonts w:eastAsia="Helvetica"/>
        </w:rPr>
        <w:t>PESEL</w:t>
      </w:r>
      <w:r w:rsidRPr="002733B2">
        <w:t xml:space="preserve"> </w:t>
      </w:r>
      <w:r w:rsidRPr="00293957">
        <w:rPr>
          <w:rFonts w:eastAsia="Helvetica"/>
        </w:rPr>
        <w:t>osób</w:t>
      </w:r>
      <w:r w:rsidRPr="002733B2">
        <w:t xml:space="preserve"> </w:t>
      </w:r>
      <w:r w:rsidRPr="00293957">
        <w:rPr>
          <w:rFonts w:eastAsia="Helvetica"/>
        </w:rPr>
        <w:t>uprawnionych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świadczeń „aktywny rodzic”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członków</w:t>
      </w:r>
      <w:r w:rsidRPr="002733B2">
        <w:t xml:space="preserve"> </w:t>
      </w:r>
      <w:r w:rsidRPr="00293957">
        <w:rPr>
          <w:rFonts w:eastAsia="Helvetica"/>
        </w:rPr>
        <w:t>ich</w:t>
      </w:r>
      <w:r w:rsidRPr="002733B2">
        <w:t xml:space="preserve"> </w:t>
      </w:r>
      <w:r w:rsidRPr="00293957">
        <w:rPr>
          <w:rFonts w:eastAsia="Helvetica"/>
        </w:rPr>
        <w:t>rodzin</w:t>
      </w:r>
      <w:r w:rsidRPr="002733B2">
        <w:t xml:space="preserve"> </w:t>
      </w:r>
      <w:r w:rsidRPr="00293957">
        <w:rPr>
          <w:rFonts w:eastAsia="Helvetica"/>
        </w:rPr>
        <w:t>niezwłocznie</w:t>
      </w:r>
      <w:r w:rsidRPr="002733B2">
        <w:t xml:space="preserve"> </w:t>
      </w:r>
      <w:r w:rsidRPr="00293957">
        <w:rPr>
          <w:rFonts w:eastAsia="Helvetica"/>
        </w:rPr>
        <w:t>przekazuje</w:t>
      </w:r>
      <w:r w:rsidRPr="002733B2">
        <w:t xml:space="preserve"> </w:t>
      </w:r>
      <w:r w:rsidRPr="00293957">
        <w:rPr>
          <w:rFonts w:eastAsia="Helvetica"/>
        </w:rPr>
        <w:t>posiadane</w:t>
      </w:r>
      <w:r w:rsidRPr="002733B2">
        <w:t xml:space="preserve"> </w:t>
      </w:r>
      <w:r w:rsidRPr="00293957">
        <w:rPr>
          <w:rFonts w:eastAsia="Helvetica"/>
        </w:rPr>
        <w:t>dane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rejestru</w:t>
      </w:r>
      <w:r w:rsidRPr="002733B2">
        <w:t xml:space="preserve"> </w:t>
      </w:r>
      <w:r w:rsidRPr="00293957">
        <w:rPr>
          <w:rFonts w:eastAsia="Helvetica"/>
        </w:rPr>
        <w:t>PESEL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zakresie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o</w:t>
      </w:r>
      <w:r w:rsidR="00CD4AA4">
        <w:t> </w:t>
      </w:r>
      <w:r w:rsidRPr="00293957">
        <w:rPr>
          <w:rFonts w:eastAsia="Helvetica"/>
        </w:rPr>
        <w:t>zgonach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informacje,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8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26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24</w:t>
      </w:r>
      <w:r w:rsidRPr="002733B2">
        <w:t xml:space="preserve"> </w:t>
      </w:r>
      <w:r w:rsidRPr="00293957">
        <w:rPr>
          <w:rFonts w:eastAsia="Helvetica"/>
        </w:rPr>
        <w:t>września</w:t>
      </w:r>
      <w:r w:rsidRPr="002733B2">
        <w:t xml:space="preserve"> </w:t>
      </w:r>
      <w:r w:rsidRPr="00293957">
        <w:rPr>
          <w:rFonts w:eastAsia="Helvetica"/>
        </w:rPr>
        <w:t>2010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="00CD4AA4">
        <w:t> </w:t>
      </w:r>
      <w:r w:rsidRPr="00293957">
        <w:rPr>
          <w:rFonts w:eastAsia="Helvetica"/>
        </w:rPr>
        <w:t>ewidencji</w:t>
      </w:r>
      <w:r w:rsidRPr="002733B2">
        <w:t xml:space="preserve"> </w:t>
      </w:r>
      <w:r w:rsidRPr="00293957">
        <w:rPr>
          <w:rFonts w:eastAsia="Helvetica"/>
        </w:rPr>
        <w:t>ludności</w:t>
      </w:r>
      <w:r w:rsidRPr="002733B2">
        <w:t xml:space="preserve"> </w:t>
      </w:r>
      <w:r w:rsidRPr="00293957">
        <w:rPr>
          <w:rFonts w:eastAsia="Helvetica"/>
        </w:rPr>
        <w:t>(Dz.</w:t>
      </w:r>
      <w:r w:rsidR="0007368B">
        <w:rPr>
          <w:rFonts w:eastAsia="Helvetica"/>
        </w:rPr>
        <w:t xml:space="preserve"> </w:t>
      </w:r>
      <w:r w:rsidRPr="00293957">
        <w:rPr>
          <w:rFonts w:eastAsia="Helvetica"/>
        </w:rPr>
        <w:t>U.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2022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poz.</w:t>
      </w:r>
      <w:r w:rsidRPr="002733B2">
        <w:t xml:space="preserve"> </w:t>
      </w:r>
      <w:r w:rsidRPr="008A384C">
        <w:rPr>
          <w:rFonts w:eastAsia="Helvetica"/>
        </w:rPr>
        <w:t>1191</w:t>
      </w:r>
      <w:r w:rsidR="008A384C" w:rsidRPr="008A384C">
        <w:rPr>
          <w:rFonts w:eastAsia="Helvetica"/>
        </w:rPr>
        <w:t xml:space="preserve"> oraz z 2023 r. poz. 497, 1394 i 1941</w:t>
      </w:r>
      <w:r w:rsidRPr="008A384C">
        <w:rPr>
          <w:rFonts w:eastAsia="Helvetica"/>
        </w:rPr>
        <w:t>).</w:t>
      </w:r>
    </w:p>
    <w:p w14:paraId="5A5DCB23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38.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Bank</w:t>
      </w:r>
      <w:r w:rsidRPr="002733B2">
        <w:t xml:space="preserve"> </w:t>
      </w:r>
      <w:r w:rsidRPr="00293957">
        <w:rPr>
          <w:rFonts w:eastAsia="Helvetica"/>
        </w:rPr>
        <w:t>krajowy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spółdzielcza</w:t>
      </w:r>
      <w:r w:rsidRPr="002733B2">
        <w:t xml:space="preserve"> </w:t>
      </w:r>
      <w:r w:rsidRPr="00293957">
        <w:rPr>
          <w:rFonts w:eastAsia="Helvetica"/>
        </w:rPr>
        <w:t>kasa</w:t>
      </w:r>
      <w:r w:rsidRPr="002733B2">
        <w:t xml:space="preserve"> </w:t>
      </w:r>
      <w:r w:rsidRPr="00293957">
        <w:rPr>
          <w:rFonts w:eastAsia="Helvetica"/>
        </w:rPr>
        <w:t>oszczędnościowo-kredytowa,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32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2,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rodziny,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potrzeby</w:t>
      </w:r>
      <w:r w:rsidRPr="002733B2">
        <w:t xml:space="preserve"> </w:t>
      </w:r>
      <w:r w:rsidRPr="00293957">
        <w:rPr>
          <w:rFonts w:eastAsia="Helvetica"/>
        </w:rPr>
        <w:t>złożenia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o ustalenie prawa do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wraz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załącznikami,</w:t>
      </w:r>
      <w:r w:rsidRPr="002733B2">
        <w:t xml:space="preserve"> </w:t>
      </w:r>
      <w:r w:rsidRPr="00293957">
        <w:rPr>
          <w:rFonts w:eastAsia="Helvetica"/>
        </w:rPr>
        <w:t>składanego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postaci</w:t>
      </w:r>
      <w:r w:rsidRPr="002733B2">
        <w:t xml:space="preserve"> </w:t>
      </w:r>
      <w:r w:rsidRPr="00293957">
        <w:rPr>
          <w:rFonts w:eastAsia="Helvetica"/>
        </w:rPr>
        <w:t>elektronicznej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pomocą</w:t>
      </w:r>
      <w:r w:rsidRPr="002733B2">
        <w:t xml:space="preserve"> </w:t>
      </w:r>
      <w:r w:rsidRPr="00293957">
        <w:rPr>
          <w:rFonts w:eastAsia="Helvetica"/>
        </w:rPr>
        <w:t>systemu,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odpowiednio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32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2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3,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imieniu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przetwarzają</w:t>
      </w:r>
      <w:r w:rsidRPr="002733B2">
        <w:t xml:space="preserve"> </w:t>
      </w:r>
      <w:r w:rsidRPr="00293957">
        <w:rPr>
          <w:rFonts w:eastAsia="Helvetica"/>
        </w:rPr>
        <w:t>dane</w:t>
      </w:r>
      <w:r w:rsidRPr="002733B2">
        <w:t xml:space="preserve"> </w:t>
      </w:r>
      <w:r w:rsidRPr="00293957">
        <w:rPr>
          <w:rFonts w:eastAsia="Helvetica"/>
        </w:rPr>
        <w:t>osobowe</w:t>
      </w:r>
      <w:r w:rsidRPr="002733B2">
        <w:t xml:space="preserve"> </w:t>
      </w:r>
      <w:r w:rsidRPr="00293957">
        <w:rPr>
          <w:rFonts w:eastAsia="Helvetica"/>
        </w:rPr>
        <w:t>dotyczące</w:t>
      </w:r>
      <w:r w:rsidRPr="002733B2">
        <w:t xml:space="preserve"> </w:t>
      </w:r>
      <w:r w:rsidRPr="00293957">
        <w:rPr>
          <w:rFonts w:eastAsia="Helvetica"/>
        </w:rPr>
        <w:t>osób,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27 ust. 1, art. 28 ust. 1 i art. 29 ust. 1.</w:t>
      </w:r>
    </w:p>
    <w:p w14:paraId="5B46F3F3" w14:textId="2A6FB924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Osoby</w:t>
      </w:r>
      <w:r w:rsidRPr="002733B2">
        <w:t xml:space="preserve"> </w:t>
      </w:r>
      <w:r w:rsidRPr="00293957">
        <w:rPr>
          <w:rFonts w:eastAsia="Helvetica"/>
        </w:rPr>
        <w:t>upoważnione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bank</w:t>
      </w:r>
      <w:r w:rsidRPr="002733B2">
        <w:t xml:space="preserve"> </w:t>
      </w:r>
      <w:r w:rsidRPr="00293957">
        <w:rPr>
          <w:rFonts w:eastAsia="Helvetica"/>
        </w:rPr>
        <w:t>krajowy,</w:t>
      </w:r>
      <w:r w:rsidRPr="002733B2">
        <w:t xml:space="preserve"> </w:t>
      </w:r>
      <w:r w:rsidRPr="00293957">
        <w:rPr>
          <w:rFonts w:eastAsia="Helvetica"/>
        </w:rPr>
        <w:t>spółdzielczą</w:t>
      </w:r>
      <w:r w:rsidRPr="002733B2">
        <w:t xml:space="preserve"> </w:t>
      </w:r>
      <w:r w:rsidRPr="00293957">
        <w:rPr>
          <w:rFonts w:eastAsia="Helvetica"/>
        </w:rPr>
        <w:t>kasę</w:t>
      </w:r>
      <w:r w:rsidRPr="002733B2">
        <w:t xml:space="preserve"> </w:t>
      </w:r>
      <w:r w:rsidRPr="00293957">
        <w:rPr>
          <w:rFonts w:eastAsia="Helvetica"/>
        </w:rPr>
        <w:t>oszczędnościowo</w:t>
      </w:r>
      <w:r w:rsidR="00CD4AA4">
        <w:rPr>
          <w:rFonts w:eastAsia="Helvetica"/>
        </w:rPr>
        <w:noBreakHyphen/>
      </w:r>
      <w:r w:rsidRPr="00293957">
        <w:rPr>
          <w:rFonts w:eastAsia="Helvetica"/>
        </w:rPr>
        <w:t>kredytową</w:t>
      </w:r>
      <w:r w:rsidRPr="002733B2">
        <w:t xml:space="preserve"> </w:t>
      </w:r>
      <w:r w:rsidRPr="00293957">
        <w:rPr>
          <w:rFonts w:eastAsia="Helvetica"/>
        </w:rPr>
        <w:t>albo</w:t>
      </w:r>
      <w:r w:rsidRPr="002733B2">
        <w:t xml:space="preserve"> </w:t>
      </w:r>
      <w:r w:rsidRPr="00293957">
        <w:rPr>
          <w:rFonts w:eastAsia="Helvetica"/>
        </w:rPr>
        <w:t>ministra</w:t>
      </w:r>
      <w:r w:rsidRPr="002733B2">
        <w:t xml:space="preserve"> </w:t>
      </w:r>
      <w:r w:rsidRPr="00293957">
        <w:rPr>
          <w:rFonts w:eastAsia="Helvetica"/>
        </w:rPr>
        <w:t>właściwego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rodziny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przetwarzania</w:t>
      </w:r>
      <w:r w:rsidRPr="002733B2">
        <w:t xml:space="preserve"> </w:t>
      </w:r>
      <w:r w:rsidRPr="00293957">
        <w:rPr>
          <w:rFonts w:eastAsia="Helvetica"/>
        </w:rPr>
        <w:t>danych</w:t>
      </w:r>
      <w:r w:rsidRPr="002733B2">
        <w:t xml:space="preserve"> </w:t>
      </w:r>
      <w:r w:rsidRPr="00293957">
        <w:rPr>
          <w:rFonts w:eastAsia="Helvetica"/>
        </w:rPr>
        <w:t>osobowych,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są</w:t>
      </w:r>
      <w:r w:rsidRPr="002733B2">
        <w:t xml:space="preserve"> </w:t>
      </w:r>
      <w:r w:rsidRPr="00293957">
        <w:rPr>
          <w:rFonts w:eastAsia="Helvetica"/>
        </w:rPr>
        <w:t>obowiązane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zachowania</w:t>
      </w:r>
      <w:r w:rsidRPr="002733B2">
        <w:t xml:space="preserve"> </w:t>
      </w:r>
      <w:r w:rsidRPr="00293957">
        <w:rPr>
          <w:rFonts w:eastAsia="Helvetica"/>
        </w:rPr>
        <w:t>ich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poufności.</w:t>
      </w:r>
    </w:p>
    <w:p w14:paraId="4C09A33E" w14:textId="3AD58E01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Bank</w:t>
      </w:r>
      <w:r w:rsidRPr="002733B2">
        <w:t xml:space="preserve"> </w:t>
      </w:r>
      <w:r w:rsidRPr="00293957">
        <w:rPr>
          <w:rFonts w:eastAsia="Helvetica"/>
        </w:rPr>
        <w:t>krajowy,</w:t>
      </w:r>
      <w:r w:rsidRPr="002733B2">
        <w:t xml:space="preserve"> </w:t>
      </w:r>
      <w:r w:rsidRPr="00293957">
        <w:rPr>
          <w:rFonts w:eastAsia="Helvetica"/>
        </w:rPr>
        <w:t>spółdzielcza</w:t>
      </w:r>
      <w:r w:rsidRPr="002733B2">
        <w:t xml:space="preserve"> </w:t>
      </w:r>
      <w:r w:rsidRPr="00293957">
        <w:rPr>
          <w:rFonts w:eastAsia="Helvetica"/>
        </w:rPr>
        <w:t>kasa</w:t>
      </w:r>
      <w:r w:rsidRPr="002733B2">
        <w:t xml:space="preserve"> </w:t>
      </w:r>
      <w:r w:rsidRPr="00293957">
        <w:rPr>
          <w:rFonts w:eastAsia="Helvetica"/>
        </w:rPr>
        <w:t>oszczędnościowo-kredytowa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rodziny,</w:t>
      </w:r>
      <w:r w:rsidRPr="002733B2">
        <w:t xml:space="preserve"> </w:t>
      </w:r>
      <w:r w:rsidRPr="00293957">
        <w:rPr>
          <w:rFonts w:eastAsia="Helvetica"/>
        </w:rPr>
        <w:t>którzy</w:t>
      </w:r>
      <w:r w:rsidRPr="002733B2">
        <w:t xml:space="preserve"> </w:t>
      </w:r>
      <w:r w:rsidRPr="00293957">
        <w:rPr>
          <w:rFonts w:eastAsia="Helvetica"/>
        </w:rPr>
        <w:t>zapewniają</w:t>
      </w:r>
      <w:r w:rsidRPr="002733B2">
        <w:t xml:space="preserve"> </w:t>
      </w:r>
      <w:r w:rsidRPr="00293957">
        <w:rPr>
          <w:rFonts w:eastAsia="Helvetica"/>
        </w:rPr>
        <w:t>możliwość</w:t>
      </w:r>
      <w:r w:rsidRPr="002733B2">
        <w:t xml:space="preserve"> </w:t>
      </w:r>
      <w:r w:rsidRPr="00293957">
        <w:rPr>
          <w:rFonts w:eastAsia="Helvetica"/>
        </w:rPr>
        <w:t>złożenia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o ustalenie prawa do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wraz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załącznikami,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pomocą</w:t>
      </w:r>
      <w:r w:rsidRPr="002733B2">
        <w:t xml:space="preserve"> </w:t>
      </w:r>
      <w:r w:rsidRPr="00293957">
        <w:rPr>
          <w:rFonts w:eastAsia="Helvetica"/>
        </w:rPr>
        <w:t>systemu,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odpowiednio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32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2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3,</w:t>
      </w:r>
      <w:r w:rsidRPr="002733B2">
        <w:t xml:space="preserve"> </w:t>
      </w:r>
      <w:r w:rsidRPr="00293957">
        <w:rPr>
          <w:rFonts w:eastAsia="Helvetica"/>
        </w:rPr>
        <w:t>zapewniają</w:t>
      </w:r>
      <w:r w:rsidRPr="002733B2">
        <w:t xml:space="preserve"> </w:t>
      </w:r>
      <w:r w:rsidRPr="00293957">
        <w:rPr>
          <w:rFonts w:eastAsia="Helvetica"/>
        </w:rPr>
        <w:t>niezbędne</w:t>
      </w:r>
      <w:r w:rsidRPr="002733B2">
        <w:t xml:space="preserve"> </w:t>
      </w:r>
      <w:r w:rsidRPr="00293957">
        <w:rPr>
          <w:rFonts w:eastAsia="Helvetica"/>
        </w:rPr>
        <w:t>środki</w:t>
      </w:r>
      <w:r w:rsidRPr="002733B2">
        <w:t xml:space="preserve"> </w:t>
      </w:r>
      <w:r w:rsidRPr="00293957">
        <w:rPr>
          <w:rFonts w:eastAsia="Helvetica"/>
        </w:rPr>
        <w:t>techniczne</w:t>
      </w:r>
      <w:r w:rsidRPr="002733B2">
        <w:t xml:space="preserve"> </w:t>
      </w:r>
      <w:r w:rsidRPr="00293957">
        <w:rPr>
          <w:rFonts w:eastAsia="Helvetica"/>
        </w:rPr>
        <w:t>i</w:t>
      </w:r>
      <w:r w:rsidR="00CD4AA4">
        <w:t> </w:t>
      </w:r>
      <w:r w:rsidRPr="00293957">
        <w:rPr>
          <w:rFonts w:eastAsia="Helvetica"/>
        </w:rPr>
        <w:t>organizacyjne</w:t>
      </w:r>
      <w:r w:rsidRPr="002733B2">
        <w:t xml:space="preserve"> </w:t>
      </w:r>
      <w:r w:rsidRPr="00293957">
        <w:rPr>
          <w:rFonts w:eastAsia="Helvetica"/>
        </w:rPr>
        <w:t>służące</w:t>
      </w:r>
      <w:r w:rsidRPr="002733B2">
        <w:t xml:space="preserve"> </w:t>
      </w:r>
      <w:r w:rsidRPr="00293957">
        <w:rPr>
          <w:rFonts w:eastAsia="Helvetica"/>
        </w:rPr>
        <w:t>zapewnieniu</w:t>
      </w:r>
      <w:r w:rsidRPr="002733B2">
        <w:t xml:space="preserve"> </w:t>
      </w:r>
      <w:r w:rsidRPr="00293957">
        <w:rPr>
          <w:rFonts w:eastAsia="Helvetica"/>
        </w:rPr>
        <w:t>bezpieczeństwa</w:t>
      </w:r>
      <w:r w:rsidRPr="002733B2">
        <w:t xml:space="preserve"> </w:t>
      </w:r>
      <w:r w:rsidRPr="00293957">
        <w:rPr>
          <w:rFonts w:eastAsia="Helvetica"/>
        </w:rPr>
        <w:t>przetwarzania</w:t>
      </w:r>
      <w:r w:rsidRPr="002733B2">
        <w:t xml:space="preserve"> </w:t>
      </w:r>
      <w:r w:rsidRPr="00293957">
        <w:rPr>
          <w:rFonts w:eastAsia="Helvetica"/>
        </w:rPr>
        <w:t>danych</w:t>
      </w:r>
      <w:r w:rsidRPr="002733B2">
        <w:t xml:space="preserve"> </w:t>
      </w:r>
      <w:r w:rsidRPr="00293957">
        <w:rPr>
          <w:rFonts w:eastAsia="Helvetica"/>
        </w:rPr>
        <w:t>osobowych,</w:t>
      </w:r>
      <w:r w:rsidRPr="002733B2">
        <w:t xml:space="preserve"> </w:t>
      </w:r>
      <w:r w:rsidRPr="00293957">
        <w:rPr>
          <w:rFonts w:eastAsia="Helvetica"/>
        </w:rPr>
        <w:t>o</w:t>
      </w:r>
      <w:r w:rsidR="00CD4AA4">
        <w:t> 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środki</w:t>
      </w:r>
      <w:r w:rsidRPr="002733B2">
        <w:t xml:space="preserve"> </w:t>
      </w:r>
      <w:r w:rsidRPr="00293957">
        <w:rPr>
          <w:rFonts w:eastAsia="Helvetica"/>
        </w:rPr>
        <w:t>określone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32</w:t>
      </w:r>
      <w:r w:rsidRPr="002733B2">
        <w:t xml:space="preserve"> </w:t>
      </w:r>
      <w:r w:rsidRPr="00293957">
        <w:rPr>
          <w:rFonts w:eastAsia="Helvetica"/>
        </w:rPr>
        <w:t>rozporządzenia</w:t>
      </w:r>
      <w:r w:rsidRPr="002733B2">
        <w:t xml:space="preserve"> </w:t>
      </w:r>
      <w:r w:rsidRPr="00293957">
        <w:rPr>
          <w:rFonts w:eastAsia="Helvetica"/>
        </w:rPr>
        <w:t>Parlamentu</w:t>
      </w:r>
      <w:r w:rsidRPr="002733B2">
        <w:t xml:space="preserve"> </w:t>
      </w:r>
      <w:r w:rsidRPr="00293957">
        <w:rPr>
          <w:rFonts w:eastAsia="Helvetica"/>
        </w:rPr>
        <w:t>Europejskiego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Rady</w:t>
      </w:r>
      <w:r w:rsidRPr="002733B2">
        <w:t xml:space="preserve"> </w:t>
      </w:r>
      <w:r w:rsidRPr="00293957">
        <w:rPr>
          <w:rFonts w:eastAsia="Helvetica"/>
        </w:rPr>
        <w:t>(UE)</w:t>
      </w:r>
      <w:r w:rsidRPr="002733B2">
        <w:t xml:space="preserve"> </w:t>
      </w:r>
      <w:r w:rsidRPr="00293957">
        <w:rPr>
          <w:rFonts w:eastAsia="Helvetica"/>
        </w:rPr>
        <w:t>2016/679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27</w:t>
      </w:r>
      <w:r w:rsidRPr="002733B2">
        <w:t xml:space="preserve"> </w:t>
      </w:r>
      <w:r w:rsidRPr="00293957">
        <w:rPr>
          <w:rFonts w:eastAsia="Helvetica"/>
        </w:rPr>
        <w:t>kwietnia</w:t>
      </w:r>
      <w:r w:rsidRPr="002733B2">
        <w:t xml:space="preserve"> </w:t>
      </w:r>
      <w:r w:rsidRPr="00293957">
        <w:rPr>
          <w:rFonts w:eastAsia="Helvetica"/>
        </w:rPr>
        <w:t>2016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ochrony</w:t>
      </w:r>
      <w:r w:rsidRPr="002733B2">
        <w:t xml:space="preserve"> </w:t>
      </w:r>
      <w:r w:rsidRPr="00293957">
        <w:rPr>
          <w:rFonts w:eastAsia="Helvetica"/>
        </w:rPr>
        <w:t>osób</w:t>
      </w:r>
      <w:r w:rsidRPr="002733B2">
        <w:t xml:space="preserve"> </w:t>
      </w:r>
      <w:r w:rsidRPr="00293957">
        <w:rPr>
          <w:rFonts w:eastAsia="Helvetica"/>
        </w:rPr>
        <w:t>fizycznych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związku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przetwarzaniem</w:t>
      </w:r>
      <w:r w:rsidRPr="002733B2">
        <w:t xml:space="preserve"> </w:t>
      </w:r>
      <w:r w:rsidRPr="00293957">
        <w:rPr>
          <w:rFonts w:eastAsia="Helvetica"/>
        </w:rPr>
        <w:t>danych</w:t>
      </w:r>
      <w:r w:rsidRPr="002733B2">
        <w:t xml:space="preserve"> </w:t>
      </w:r>
      <w:r w:rsidRPr="00293957">
        <w:rPr>
          <w:rFonts w:eastAsia="Helvetica"/>
        </w:rPr>
        <w:t>osobowych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swobodnego</w:t>
      </w:r>
      <w:r w:rsidRPr="002733B2">
        <w:t xml:space="preserve"> </w:t>
      </w:r>
      <w:r w:rsidRPr="00293957">
        <w:rPr>
          <w:rFonts w:eastAsia="Helvetica"/>
        </w:rPr>
        <w:t>przepływu</w:t>
      </w:r>
      <w:r w:rsidRPr="002733B2">
        <w:t xml:space="preserve"> </w:t>
      </w:r>
      <w:r w:rsidRPr="00293957">
        <w:rPr>
          <w:rFonts w:eastAsia="Helvetica"/>
        </w:rPr>
        <w:t>takich</w:t>
      </w:r>
      <w:r w:rsidRPr="002733B2">
        <w:t xml:space="preserve"> </w:t>
      </w:r>
      <w:r w:rsidRPr="00293957">
        <w:rPr>
          <w:rFonts w:eastAsia="Helvetica"/>
        </w:rPr>
        <w:t>danych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uchylenia</w:t>
      </w:r>
      <w:r w:rsidRPr="002733B2">
        <w:t xml:space="preserve"> </w:t>
      </w:r>
      <w:r w:rsidRPr="00293957">
        <w:rPr>
          <w:rFonts w:eastAsia="Helvetica"/>
        </w:rPr>
        <w:t>dyrektywy</w:t>
      </w:r>
      <w:r w:rsidRPr="002733B2">
        <w:t xml:space="preserve"> </w:t>
      </w:r>
      <w:r w:rsidRPr="00293957">
        <w:rPr>
          <w:rFonts w:eastAsia="Helvetica"/>
        </w:rPr>
        <w:t>95/46/WE</w:t>
      </w:r>
      <w:r w:rsidRPr="002733B2">
        <w:t xml:space="preserve"> </w:t>
      </w:r>
      <w:r w:rsidRPr="00293957">
        <w:rPr>
          <w:rFonts w:eastAsia="Helvetica"/>
        </w:rPr>
        <w:t>(ogólne</w:t>
      </w:r>
      <w:r w:rsidRPr="002733B2">
        <w:t xml:space="preserve"> </w:t>
      </w:r>
      <w:r w:rsidRPr="00293957">
        <w:rPr>
          <w:rFonts w:eastAsia="Helvetica"/>
        </w:rPr>
        <w:t>rozporządzenie</w:t>
      </w:r>
      <w:r w:rsidRPr="002733B2">
        <w:t xml:space="preserve"> </w:t>
      </w:r>
      <w:r w:rsidRPr="00293957">
        <w:rPr>
          <w:rFonts w:eastAsia="Helvetica"/>
        </w:rPr>
        <w:t>o</w:t>
      </w:r>
      <w:r w:rsidR="00CD4AA4">
        <w:t> </w:t>
      </w:r>
      <w:r w:rsidRPr="00293957">
        <w:rPr>
          <w:rFonts w:eastAsia="Helvetica"/>
        </w:rPr>
        <w:t>ochronie</w:t>
      </w:r>
      <w:r w:rsidRPr="002733B2">
        <w:t xml:space="preserve"> </w:t>
      </w:r>
      <w:r w:rsidRPr="00293957">
        <w:rPr>
          <w:rFonts w:eastAsia="Helvetica"/>
        </w:rPr>
        <w:t>danych)</w:t>
      </w:r>
      <w:r w:rsidRPr="002733B2">
        <w:t xml:space="preserve"> </w:t>
      </w:r>
      <w:r w:rsidRPr="00293957">
        <w:rPr>
          <w:rFonts w:eastAsia="Helvetica"/>
        </w:rPr>
        <w:t>(Dz.</w:t>
      </w:r>
      <w:r w:rsidR="008A384C">
        <w:rPr>
          <w:rFonts w:eastAsia="Helvetica"/>
        </w:rPr>
        <w:t xml:space="preserve"> </w:t>
      </w:r>
      <w:r w:rsidRPr="00293957">
        <w:rPr>
          <w:rFonts w:eastAsia="Helvetica"/>
        </w:rPr>
        <w:t>Urz.</w:t>
      </w:r>
      <w:r w:rsidRPr="002733B2">
        <w:t xml:space="preserve"> </w:t>
      </w:r>
      <w:r w:rsidRPr="00293957">
        <w:rPr>
          <w:rFonts w:eastAsia="Helvetica"/>
        </w:rPr>
        <w:t>UE</w:t>
      </w:r>
      <w:r w:rsidRPr="002733B2">
        <w:t xml:space="preserve"> </w:t>
      </w:r>
      <w:r w:rsidRPr="00293957">
        <w:rPr>
          <w:rFonts w:eastAsia="Helvetica"/>
        </w:rPr>
        <w:t>L</w:t>
      </w:r>
      <w:r w:rsidRPr="002733B2">
        <w:t xml:space="preserve"> </w:t>
      </w:r>
      <w:r w:rsidRPr="00293957">
        <w:rPr>
          <w:rFonts w:eastAsia="Helvetica"/>
        </w:rPr>
        <w:t>119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04.05.2016,</w:t>
      </w:r>
      <w:r w:rsidRPr="002733B2">
        <w:t xml:space="preserve"> </w:t>
      </w:r>
      <w:r w:rsidRPr="00293957">
        <w:rPr>
          <w:rFonts w:eastAsia="Helvetica"/>
        </w:rPr>
        <w:t>str.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późn.</w:t>
      </w:r>
      <w:r w:rsidRPr="002733B2">
        <w:t xml:space="preserve"> </w:t>
      </w:r>
      <w:r w:rsidRPr="00293957">
        <w:rPr>
          <w:rFonts w:eastAsia="Helvetica"/>
        </w:rPr>
        <w:t>zm.</w:t>
      </w:r>
      <w:r w:rsidRPr="002733B2">
        <w:rPr>
          <w:rStyle w:val="Odwoanieprzypisudolnego"/>
        </w:rPr>
        <w:footnoteReference w:id="5"/>
      </w:r>
      <w:r w:rsidR="00DB5F0B">
        <w:rPr>
          <w:rStyle w:val="IGindeksgrny"/>
          <w:rFonts w:eastAsia="Helvetica"/>
        </w:rPr>
        <w:t>)</w:t>
      </w:r>
      <w:r w:rsidRPr="00293957">
        <w:rPr>
          <w:rFonts w:eastAsia="Helvetica"/>
        </w:rPr>
        <w:t>).</w:t>
      </w:r>
    </w:p>
    <w:p w14:paraId="28C865EE" w14:textId="1A35CF3E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lastRenderedPageBreak/>
        <w:t>4.</w:t>
      </w:r>
      <w:r w:rsidRPr="002733B2">
        <w:t xml:space="preserve"> </w:t>
      </w:r>
      <w:r w:rsidRPr="00293957">
        <w:rPr>
          <w:rFonts w:eastAsia="Helvetica"/>
        </w:rPr>
        <w:t>Bank</w:t>
      </w:r>
      <w:r w:rsidRPr="002733B2">
        <w:t xml:space="preserve"> </w:t>
      </w:r>
      <w:r w:rsidRPr="00293957">
        <w:rPr>
          <w:rFonts w:eastAsia="Helvetica"/>
        </w:rPr>
        <w:t>krajowy,</w:t>
      </w:r>
      <w:r w:rsidRPr="002733B2">
        <w:t xml:space="preserve"> </w:t>
      </w:r>
      <w:r w:rsidRPr="00293957">
        <w:rPr>
          <w:rFonts w:eastAsia="Helvetica"/>
        </w:rPr>
        <w:t>spółdzielcza</w:t>
      </w:r>
      <w:r w:rsidRPr="002733B2">
        <w:t xml:space="preserve"> </w:t>
      </w:r>
      <w:r w:rsidRPr="00293957">
        <w:rPr>
          <w:rFonts w:eastAsia="Helvetica"/>
        </w:rPr>
        <w:t>kasa</w:t>
      </w:r>
      <w:r w:rsidRPr="002733B2">
        <w:t xml:space="preserve"> </w:t>
      </w:r>
      <w:r w:rsidRPr="00293957">
        <w:rPr>
          <w:rFonts w:eastAsia="Helvetica"/>
        </w:rPr>
        <w:t>oszczędnościowo-kredytowa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rodziny,</w:t>
      </w:r>
      <w:r w:rsidRPr="002733B2">
        <w:t xml:space="preserve"> </w:t>
      </w:r>
      <w:r w:rsidRPr="00293957">
        <w:rPr>
          <w:rFonts w:eastAsia="Helvetica"/>
        </w:rPr>
        <w:t>którzy</w:t>
      </w:r>
      <w:r w:rsidRPr="002733B2">
        <w:t xml:space="preserve"> </w:t>
      </w:r>
      <w:r w:rsidRPr="00293957">
        <w:rPr>
          <w:rFonts w:eastAsia="Helvetica"/>
        </w:rPr>
        <w:t>zapewniają</w:t>
      </w:r>
      <w:r w:rsidRPr="002733B2">
        <w:t xml:space="preserve"> </w:t>
      </w:r>
      <w:r w:rsidRPr="00293957">
        <w:rPr>
          <w:rFonts w:eastAsia="Helvetica"/>
        </w:rPr>
        <w:t>możliwość</w:t>
      </w:r>
      <w:r w:rsidRPr="002733B2">
        <w:t xml:space="preserve"> </w:t>
      </w:r>
      <w:r w:rsidRPr="00293957">
        <w:rPr>
          <w:rFonts w:eastAsia="Helvetica"/>
        </w:rPr>
        <w:t>złożenia</w:t>
      </w:r>
      <w:r w:rsidRPr="002733B2">
        <w:t xml:space="preserve"> </w:t>
      </w:r>
      <w:r w:rsidRPr="00293957">
        <w:rPr>
          <w:rFonts w:eastAsia="Helvetica"/>
        </w:rPr>
        <w:t>wniosku o ustalenie prawa do świadczenia „aktywny rodzic”</w:t>
      </w:r>
      <w:r w:rsidRPr="002733B2">
        <w:t xml:space="preserve"> </w:t>
      </w:r>
      <w:r w:rsidRPr="00293957">
        <w:rPr>
          <w:rFonts w:eastAsia="Helvetica"/>
        </w:rPr>
        <w:t>wraz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załącznikami,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pomocą</w:t>
      </w:r>
      <w:r w:rsidRPr="002733B2">
        <w:t xml:space="preserve"> </w:t>
      </w:r>
      <w:r w:rsidRPr="00293957">
        <w:rPr>
          <w:rFonts w:eastAsia="Helvetica"/>
        </w:rPr>
        <w:t>systemu,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odpowiednio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32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2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3,</w:t>
      </w:r>
      <w:r w:rsidRPr="002733B2">
        <w:t xml:space="preserve"> </w:t>
      </w:r>
      <w:r w:rsidRPr="00293957">
        <w:rPr>
          <w:rFonts w:eastAsia="Helvetica"/>
        </w:rPr>
        <w:t>udostępniają</w:t>
      </w:r>
      <w:r w:rsidRPr="002733B2">
        <w:t xml:space="preserve"> </w:t>
      </w:r>
      <w:r w:rsidRPr="00293957">
        <w:rPr>
          <w:rFonts w:eastAsia="Helvetica"/>
        </w:rPr>
        <w:t>Zakładowi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służące</w:t>
      </w:r>
      <w:r w:rsidRPr="002733B2">
        <w:t xml:space="preserve"> </w:t>
      </w:r>
      <w:r w:rsidRPr="00293957">
        <w:rPr>
          <w:rFonts w:eastAsia="Helvetica"/>
        </w:rPr>
        <w:t>potwierdzeniu</w:t>
      </w:r>
      <w:r w:rsidRPr="002733B2">
        <w:t xml:space="preserve"> </w:t>
      </w:r>
      <w:r w:rsidRPr="00293957">
        <w:rPr>
          <w:rFonts w:eastAsia="Helvetica"/>
        </w:rPr>
        <w:t>spełniania</w:t>
      </w:r>
      <w:r w:rsidRPr="002733B2">
        <w:t xml:space="preserve"> </w:t>
      </w:r>
      <w:r w:rsidRPr="00293957">
        <w:rPr>
          <w:rFonts w:eastAsia="Helvetica"/>
        </w:rPr>
        <w:t>obowiązków</w:t>
      </w:r>
      <w:r w:rsidRPr="002733B2">
        <w:t xml:space="preserve"> </w:t>
      </w:r>
      <w:r w:rsidRPr="00293957">
        <w:rPr>
          <w:rFonts w:eastAsia="Helvetica"/>
        </w:rPr>
        <w:t>określonych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28</w:t>
      </w:r>
      <w:r w:rsidRPr="002733B2">
        <w:t xml:space="preserve"> </w:t>
      </w:r>
      <w:r w:rsidRPr="00293957">
        <w:rPr>
          <w:rFonts w:eastAsia="Helvetica"/>
        </w:rPr>
        <w:t>rozporządzenia</w:t>
      </w:r>
      <w:r w:rsidRPr="002733B2">
        <w:t xml:space="preserve"> </w:t>
      </w:r>
      <w:r w:rsidRPr="00293957">
        <w:rPr>
          <w:rFonts w:eastAsia="Helvetica"/>
        </w:rPr>
        <w:t>Parlamentu</w:t>
      </w:r>
      <w:r w:rsidRPr="002733B2">
        <w:t xml:space="preserve"> </w:t>
      </w:r>
      <w:r w:rsidRPr="00293957">
        <w:rPr>
          <w:rFonts w:eastAsia="Helvetica"/>
        </w:rPr>
        <w:t>Europejskiego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Rady</w:t>
      </w:r>
      <w:r w:rsidRPr="002733B2">
        <w:t xml:space="preserve"> </w:t>
      </w:r>
      <w:r w:rsidRPr="00293957">
        <w:rPr>
          <w:rFonts w:eastAsia="Helvetica"/>
        </w:rPr>
        <w:t>(UE)</w:t>
      </w:r>
      <w:r w:rsidRPr="002733B2">
        <w:t xml:space="preserve"> </w:t>
      </w:r>
      <w:r w:rsidRPr="00293957">
        <w:rPr>
          <w:rFonts w:eastAsia="Helvetica"/>
        </w:rPr>
        <w:t>2016/679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27</w:t>
      </w:r>
      <w:r w:rsidRPr="002733B2">
        <w:t xml:space="preserve"> </w:t>
      </w:r>
      <w:r w:rsidRPr="00293957">
        <w:rPr>
          <w:rFonts w:eastAsia="Helvetica"/>
        </w:rPr>
        <w:t>kwietnia</w:t>
      </w:r>
      <w:r w:rsidRPr="002733B2">
        <w:t xml:space="preserve"> </w:t>
      </w:r>
      <w:r w:rsidRPr="00293957">
        <w:rPr>
          <w:rFonts w:eastAsia="Helvetica"/>
        </w:rPr>
        <w:t>2016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w</w:t>
      </w:r>
      <w:r w:rsidR="00CD4AA4">
        <w:t> 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ochrony</w:t>
      </w:r>
      <w:r w:rsidRPr="002733B2">
        <w:t xml:space="preserve"> </w:t>
      </w:r>
      <w:r w:rsidRPr="00293957">
        <w:rPr>
          <w:rFonts w:eastAsia="Helvetica"/>
        </w:rPr>
        <w:t>osób</w:t>
      </w:r>
      <w:r w:rsidRPr="002733B2">
        <w:t xml:space="preserve"> </w:t>
      </w:r>
      <w:r w:rsidRPr="00293957">
        <w:rPr>
          <w:rFonts w:eastAsia="Helvetica"/>
        </w:rPr>
        <w:t>fizycznych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związku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przetwarzaniem</w:t>
      </w:r>
      <w:r w:rsidRPr="002733B2">
        <w:t xml:space="preserve"> </w:t>
      </w:r>
      <w:r w:rsidRPr="00293957">
        <w:rPr>
          <w:rFonts w:eastAsia="Helvetica"/>
        </w:rPr>
        <w:t>danych</w:t>
      </w:r>
      <w:r w:rsidRPr="002733B2">
        <w:t xml:space="preserve"> </w:t>
      </w:r>
      <w:r w:rsidRPr="00293957">
        <w:rPr>
          <w:rFonts w:eastAsia="Helvetica"/>
        </w:rPr>
        <w:t>osobowych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swobodnego</w:t>
      </w:r>
      <w:r w:rsidRPr="002733B2">
        <w:t xml:space="preserve"> </w:t>
      </w:r>
      <w:r w:rsidRPr="00293957">
        <w:rPr>
          <w:rFonts w:eastAsia="Helvetica"/>
        </w:rPr>
        <w:t>przepływu</w:t>
      </w:r>
      <w:r w:rsidRPr="002733B2">
        <w:t xml:space="preserve"> </w:t>
      </w:r>
      <w:r w:rsidRPr="00293957">
        <w:rPr>
          <w:rFonts w:eastAsia="Helvetica"/>
        </w:rPr>
        <w:t>takich</w:t>
      </w:r>
      <w:r w:rsidRPr="002733B2">
        <w:t xml:space="preserve"> </w:t>
      </w:r>
      <w:r w:rsidRPr="00293957">
        <w:rPr>
          <w:rFonts w:eastAsia="Helvetica"/>
        </w:rPr>
        <w:t>danych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uchylenia</w:t>
      </w:r>
      <w:r w:rsidRPr="002733B2">
        <w:t xml:space="preserve"> </w:t>
      </w:r>
      <w:r w:rsidRPr="00293957">
        <w:rPr>
          <w:rFonts w:eastAsia="Helvetica"/>
        </w:rPr>
        <w:t>dyrektywy</w:t>
      </w:r>
      <w:r w:rsidRPr="002733B2">
        <w:t xml:space="preserve"> </w:t>
      </w:r>
      <w:r w:rsidRPr="00293957">
        <w:rPr>
          <w:rFonts w:eastAsia="Helvetica"/>
        </w:rPr>
        <w:t>95/46/WE</w:t>
      </w:r>
      <w:r w:rsidRPr="002733B2">
        <w:t xml:space="preserve"> </w:t>
      </w:r>
      <w:r w:rsidRPr="00293957">
        <w:rPr>
          <w:rFonts w:eastAsia="Helvetica"/>
        </w:rPr>
        <w:t>(ogólne</w:t>
      </w:r>
      <w:r w:rsidRPr="002733B2">
        <w:t xml:space="preserve"> </w:t>
      </w:r>
      <w:r w:rsidRPr="00293957">
        <w:rPr>
          <w:rFonts w:eastAsia="Helvetica"/>
        </w:rPr>
        <w:t>rozporządzenie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ochronie</w:t>
      </w:r>
      <w:r w:rsidRPr="002733B2">
        <w:t xml:space="preserve"> </w:t>
      </w:r>
      <w:r w:rsidRPr="00293957">
        <w:rPr>
          <w:rFonts w:eastAsia="Helvetica"/>
        </w:rPr>
        <w:t>danych),</w:t>
      </w:r>
      <w:r w:rsidRPr="002733B2">
        <w:t xml:space="preserve"> </w:t>
      </w:r>
      <w:r w:rsidRPr="00293957">
        <w:rPr>
          <w:rFonts w:eastAsia="Helvetica"/>
        </w:rPr>
        <w:t>a</w:t>
      </w:r>
      <w:r w:rsidRPr="002733B2">
        <w:t xml:space="preserve"> </w:t>
      </w:r>
      <w:r w:rsidRPr="00293957">
        <w:rPr>
          <w:rFonts w:eastAsia="Helvetica"/>
        </w:rPr>
        <w:t>także</w:t>
      </w:r>
      <w:r w:rsidRPr="002733B2">
        <w:t xml:space="preserve"> </w:t>
      </w:r>
      <w:r w:rsidRPr="00293957">
        <w:rPr>
          <w:rFonts w:eastAsia="Helvetica"/>
        </w:rPr>
        <w:t>umożliwiają</w:t>
      </w:r>
      <w:r w:rsidRPr="002733B2">
        <w:t xml:space="preserve"> </w:t>
      </w:r>
      <w:r w:rsidRPr="00293957">
        <w:rPr>
          <w:rFonts w:eastAsia="Helvetica"/>
        </w:rPr>
        <w:t>Zakładowi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przeprowadzenie</w:t>
      </w:r>
      <w:r w:rsidRPr="002733B2">
        <w:t xml:space="preserve"> </w:t>
      </w:r>
      <w:r w:rsidRPr="00293957">
        <w:rPr>
          <w:rFonts w:eastAsia="Helvetica"/>
        </w:rPr>
        <w:t>audytów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inspekcji.</w:t>
      </w:r>
    </w:p>
    <w:p w14:paraId="2AFB1E39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5.</w:t>
      </w:r>
      <w:r w:rsidRPr="002733B2">
        <w:t xml:space="preserve"> </w:t>
      </w:r>
      <w:r w:rsidRPr="00293957">
        <w:rPr>
          <w:rFonts w:eastAsia="Helvetica"/>
        </w:rPr>
        <w:t>Bank</w:t>
      </w:r>
      <w:r w:rsidRPr="002733B2">
        <w:t xml:space="preserve"> </w:t>
      </w:r>
      <w:r w:rsidRPr="00293957">
        <w:rPr>
          <w:rFonts w:eastAsia="Helvetica"/>
        </w:rPr>
        <w:t>krajowy,</w:t>
      </w:r>
      <w:r w:rsidRPr="002733B2">
        <w:t xml:space="preserve"> </w:t>
      </w:r>
      <w:r w:rsidRPr="00293957">
        <w:rPr>
          <w:rFonts w:eastAsia="Helvetica"/>
        </w:rPr>
        <w:t>spółdzielcza</w:t>
      </w:r>
      <w:r w:rsidRPr="002733B2">
        <w:t xml:space="preserve"> </w:t>
      </w:r>
      <w:r w:rsidRPr="00293957">
        <w:rPr>
          <w:rFonts w:eastAsia="Helvetica"/>
        </w:rPr>
        <w:t>kasa</w:t>
      </w:r>
      <w:r w:rsidRPr="002733B2">
        <w:t xml:space="preserve"> </w:t>
      </w:r>
      <w:r w:rsidRPr="00293957">
        <w:rPr>
          <w:rFonts w:eastAsia="Helvetica"/>
        </w:rPr>
        <w:t>oszczędnościowo-kredytowa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rodziny,</w:t>
      </w:r>
      <w:r w:rsidRPr="002733B2">
        <w:t xml:space="preserve"> </w:t>
      </w:r>
      <w:r w:rsidRPr="00293957">
        <w:rPr>
          <w:rFonts w:eastAsia="Helvetica"/>
        </w:rPr>
        <w:t>którzy</w:t>
      </w:r>
      <w:r w:rsidRPr="002733B2">
        <w:t xml:space="preserve"> </w:t>
      </w:r>
      <w:r w:rsidRPr="00293957">
        <w:rPr>
          <w:rFonts w:eastAsia="Helvetica"/>
        </w:rPr>
        <w:t>zapewniają</w:t>
      </w:r>
      <w:r w:rsidRPr="002733B2">
        <w:t xml:space="preserve"> </w:t>
      </w:r>
      <w:r w:rsidRPr="00293957">
        <w:rPr>
          <w:rFonts w:eastAsia="Helvetica"/>
        </w:rPr>
        <w:t>możliwość</w:t>
      </w:r>
      <w:r w:rsidRPr="002733B2">
        <w:t xml:space="preserve"> </w:t>
      </w:r>
      <w:r w:rsidRPr="00293957">
        <w:rPr>
          <w:rFonts w:eastAsia="Helvetica"/>
        </w:rPr>
        <w:t>złożenia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o ustalenie prawa do świadczenia „aktywny rodzic”</w:t>
      </w:r>
      <w:r w:rsidRPr="002733B2">
        <w:t xml:space="preserve"> </w:t>
      </w:r>
      <w:r w:rsidRPr="00293957">
        <w:rPr>
          <w:rFonts w:eastAsia="Helvetica"/>
        </w:rPr>
        <w:t>wraz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załącznikami,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pomocą</w:t>
      </w:r>
      <w:r w:rsidRPr="002733B2">
        <w:t xml:space="preserve"> </w:t>
      </w:r>
      <w:r w:rsidRPr="00293957">
        <w:rPr>
          <w:rFonts w:eastAsia="Helvetica"/>
        </w:rPr>
        <w:t>systemu,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odpowiednio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32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2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3,</w:t>
      </w:r>
      <w:r w:rsidRPr="002733B2">
        <w:t xml:space="preserve"> </w:t>
      </w:r>
      <w:r w:rsidRPr="00293957">
        <w:rPr>
          <w:rFonts w:eastAsia="Helvetica"/>
        </w:rPr>
        <w:t>usuwają</w:t>
      </w:r>
      <w:r w:rsidRPr="002733B2">
        <w:t xml:space="preserve"> </w:t>
      </w:r>
      <w:r w:rsidRPr="00293957">
        <w:rPr>
          <w:rFonts w:eastAsia="Helvetica"/>
        </w:rPr>
        <w:t>dane</w:t>
      </w:r>
      <w:r w:rsidRPr="002733B2">
        <w:t xml:space="preserve"> </w:t>
      </w:r>
      <w:r w:rsidRPr="00293957">
        <w:rPr>
          <w:rFonts w:eastAsia="Helvetica"/>
        </w:rPr>
        <w:t>objęte</w:t>
      </w:r>
      <w:r w:rsidRPr="002733B2">
        <w:t xml:space="preserve"> </w:t>
      </w:r>
      <w:r w:rsidRPr="00293957">
        <w:rPr>
          <w:rFonts w:eastAsia="Helvetica"/>
        </w:rPr>
        <w:t>treścią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o ustalenie prawa do świadczenia „aktywny rodzic”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załączników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tego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niezwłocznie</w:t>
      </w:r>
      <w:r w:rsidRPr="002733B2">
        <w:t xml:space="preserve"> </w:t>
      </w:r>
      <w:r w:rsidRPr="00293957">
        <w:rPr>
          <w:rFonts w:eastAsia="Helvetica"/>
        </w:rPr>
        <w:t>po</w:t>
      </w:r>
      <w:r w:rsidRPr="002733B2">
        <w:t xml:space="preserve"> </w:t>
      </w:r>
      <w:r w:rsidRPr="00293957">
        <w:rPr>
          <w:rFonts w:eastAsia="Helvetica"/>
        </w:rPr>
        <w:t>otrzymaniu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potwierdzeniu</w:t>
      </w:r>
      <w:r w:rsidRPr="002733B2">
        <w:t xml:space="preserve"> </w:t>
      </w:r>
      <w:r w:rsidRPr="00293957">
        <w:rPr>
          <w:rFonts w:eastAsia="Helvetica"/>
        </w:rPr>
        <w:t>złożenia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</w:p>
    <w:p w14:paraId="7EC34479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6.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gdy</w:t>
      </w:r>
      <w:r w:rsidRPr="002733B2">
        <w:t xml:space="preserve"> </w:t>
      </w:r>
      <w:r w:rsidRPr="00293957">
        <w:rPr>
          <w:rFonts w:eastAsia="Helvetica"/>
        </w:rPr>
        <w:t>bank</w:t>
      </w:r>
      <w:r w:rsidRPr="002733B2">
        <w:t xml:space="preserve"> </w:t>
      </w:r>
      <w:r w:rsidRPr="00293957">
        <w:rPr>
          <w:rFonts w:eastAsia="Helvetica"/>
        </w:rPr>
        <w:t>krajowy,</w:t>
      </w:r>
      <w:r w:rsidRPr="002733B2">
        <w:t xml:space="preserve"> </w:t>
      </w:r>
      <w:r w:rsidRPr="00293957">
        <w:rPr>
          <w:rFonts w:eastAsia="Helvetica"/>
        </w:rPr>
        <w:t>spółdzielcza</w:t>
      </w:r>
      <w:r w:rsidRPr="002733B2">
        <w:t xml:space="preserve"> </w:t>
      </w:r>
      <w:r w:rsidRPr="00293957">
        <w:rPr>
          <w:rFonts w:eastAsia="Helvetica"/>
        </w:rPr>
        <w:t>kasa</w:t>
      </w:r>
      <w:r w:rsidRPr="002733B2">
        <w:t xml:space="preserve"> </w:t>
      </w:r>
      <w:r w:rsidRPr="00293957">
        <w:rPr>
          <w:rFonts w:eastAsia="Helvetica"/>
        </w:rPr>
        <w:t>oszczędnościowo-kredytowa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rodziny,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celu</w:t>
      </w:r>
      <w:r w:rsidRPr="002733B2">
        <w:t xml:space="preserve"> </w:t>
      </w:r>
      <w:r w:rsidRPr="00293957">
        <w:rPr>
          <w:rFonts w:eastAsia="Helvetica"/>
        </w:rPr>
        <w:t>umożliwienia</w:t>
      </w:r>
      <w:r w:rsidRPr="002733B2">
        <w:t xml:space="preserve"> </w:t>
      </w:r>
      <w:r w:rsidRPr="00293957">
        <w:rPr>
          <w:rFonts w:eastAsia="Helvetica"/>
        </w:rPr>
        <w:t>złożenia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o ustalenie prawa do świadczenia „aktywny rodzic”</w:t>
      </w:r>
      <w:r w:rsidRPr="002733B2">
        <w:t xml:space="preserve"> </w:t>
      </w:r>
      <w:r w:rsidRPr="00293957">
        <w:rPr>
          <w:rFonts w:eastAsia="Helvetica"/>
        </w:rPr>
        <w:t>wraz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załącznikami,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pomocą</w:t>
      </w:r>
      <w:r w:rsidRPr="002733B2">
        <w:t xml:space="preserve"> </w:t>
      </w:r>
      <w:r w:rsidRPr="00293957">
        <w:rPr>
          <w:rFonts w:eastAsia="Helvetica"/>
        </w:rPr>
        <w:t>systemu,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odpowiednio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32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2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3,</w:t>
      </w:r>
      <w:r w:rsidRPr="002733B2">
        <w:t xml:space="preserve"> </w:t>
      </w:r>
      <w:r w:rsidRPr="00293957">
        <w:rPr>
          <w:rFonts w:eastAsia="Helvetica"/>
        </w:rPr>
        <w:t>korzystają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innego</w:t>
      </w:r>
      <w:r w:rsidRPr="002733B2">
        <w:t xml:space="preserve"> </w:t>
      </w:r>
      <w:r w:rsidRPr="00293957">
        <w:rPr>
          <w:rFonts w:eastAsia="Helvetica"/>
        </w:rPr>
        <w:t>podmiotu,</w:t>
      </w:r>
      <w:r w:rsidRPr="002733B2">
        <w:t xml:space="preserve"> </w:t>
      </w:r>
      <w:r w:rsidRPr="00293957">
        <w:rPr>
          <w:rFonts w:eastAsia="Helvetica"/>
        </w:rPr>
        <w:t>który</w:t>
      </w:r>
      <w:r w:rsidRPr="002733B2">
        <w:t xml:space="preserve"> </w:t>
      </w:r>
      <w:r w:rsidRPr="00293957">
        <w:rPr>
          <w:rFonts w:eastAsia="Helvetica"/>
        </w:rPr>
        <w:t>będzie</w:t>
      </w:r>
      <w:r w:rsidRPr="002733B2">
        <w:t xml:space="preserve"> </w:t>
      </w:r>
      <w:r w:rsidRPr="00293957">
        <w:rPr>
          <w:rFonts w:eastAsia="Helvetica"/>
        </w:rPr>
        <w:t>przetwarzał</w:t>
      </w:r>
      <w:r w:rsidRPr="002733B2">
        <w:t xml:space="preserve"> </w:t>
      </w:r>
      <w:r w:rsidRPr="00293957">
        <w:rPr>
          <w:rFonts w:eastAsia="Helvetica"/>
        </w:rPr>
        <w:t>dane</w:t>
      </w:r>
      <w:r w:rsidRPr="002733B2">
        <w:t xml:space="preserve"> </w:t>
      </w:r>
      <w:r w:rsidRPr="00293957">
        <w:rPr>
          <w:rFonts w:eastAsia="Helvetica"/>
        </w:rPr>
        <w:t>osobowe,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uważa</w:t>
      </w:r>
      <w:r w:rsidRPr="002733B2">
        <w:t xml:space="preserve"> </w:t>
      </w:r>
      <w:r w:rsidRPr="00293957">
        <w:rPr>
          <w:rFonts w:eastAsia="Helvetica"/>
        </w:rPr>
        <w:t>się,</w:t>
      </w:r>
      <w:r w:rsidRPr="002733B2">
        <w:t xml:space="preserve"> </w:t>
      </w:r>
      <w:r w:rsidRPr="00293957">
        <w:rPr>
          <w:rFonts w:eastAsia="Helvetica"/>
        </w:rPr>
        <w:t>że</w:t>
      </w:r>
      <w:r w:rsidRPr="002733B2">
        <w:t xml:space="preserve"> </w:t>
      </w:r>
      <w:r w:rsidRPr="00293957">
        <w:rPr>
          <w:rFonts w:eastAsia="Helvetica"/>
        </w:rPr>
        <w:t>podmiot</w:t>
      </w:r>
      <w:r w:rsidRPr="002733B2">
        <w:t xml:space="preserve"> </w:t>
      </w:r>
      <w:r w:rsidRPr="00293957">
        <w:rPr>
          <w:rFonts w:eastAsia="Helvetica"/>
        </w:rPr>
        <w:t>ten</w:t>
      </w:r>
      <w:r w:rsidRPr="002733B2">
        <w:t xml:space="preserve"> </w:t>
      </w:r>
      <w:r w:rsidRPr="00293957">
        <w:rPr>
          <w:rFonts w:eastAsia="Helvetica"/>
        </w:rPr>
        <w:t>przetwarza</w:t>
      </w:r>
      <w:r w:rsidRPr="002733B2">
        <w:t xml:space="preserve"> </w:t>
      </w:r>
      <w:r w:rsidRPr="00293957">
        <w:rPr>
          <w:rFonts w:eastAsia="Helvetica"/>
        </w:rPr>
        <w:t>dane</w:t>
      </w:r>
      <w:r w:rsidRPr="002733B2">
        <w:t xml:space="preserve"> </w:t>
      </w:r>
      <w:r w:rsidRPr="00293957">
        <w:rPr>
          <w:rFonts w:eastAsia="Helvetica"/>
        </w:rPr>
        <w:t>osobowe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imieniu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2–5</w:t>
      </w:r>
      <w:r w:rsidRPr="002733B2">
        <w:t xml:space="preserve"> </w:t>
      </w:r>
      <w:r w:rsidRPr="00293957">
        <w:rPr>
          <w:rFonts w:eastAsia="Helvetica"/>
        </w:rPr>
        <w:t>stosuje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odpowiednio.</w:t>
      </w:r>
    </w:p>
    <w:p w14:paraId="2426D902" w14:textId="1FA3CE49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39.</w:t>
      </w:r>
      <w:r w:rsidRPr="002733B2">
        <w:rPr>
          <w:rStyle w:val="Ppogrubienie"/>
        </w:rPr>
        <w:t xml:space="preserve"> </w:t>
      </w:r>
      <w:r w:rsidRPr="00D7111B">
        <w:rPr>
          <w:rFonts w:eastAsia="Helvetica"/>
        </w:rPr>
        <w:t>Zakład</w:t>
      </w:r>
      <w:r w:rsidRPr="00D7111B">
        <w:t xml:space="preserve"> </w:t>
      </w:r>
      <w:r w:rsidRPr="00D7111B">
        <w:rPr>
          <w:rFonts w:eastAsia="Helvetica"/>
        </w:rPr>
        <w:t>Ubezpieczeń</w:t>
      </w:r>
      <w:r w:rsidRPr="00D7111B">
        <w:t xml:space="preserve"> </w:t>
      </w:r>
      <w:r w:rsidRPr="00D7111B">
        <w:rPr>
          <w:rFonts w:eastAsia="Helvetica"/>
        </w:rPr>
        <w:t>Społecznych</w:t>
      </w:r>
      <w:r w:rsidRPr="00D7111B">
        <w:t xml:space="preserve"> </w:t>
      </w:r>
      <w:r w:rsidRPr="00D7111B">
        <w:rPr>
          <w:rFonts w:eastAsia="Helvetica"/>
        </w:rPr>
        <w:t>przechowuje</w:t>
      </w:r>
      <w:r w:rsidRPr="00D7111B">
        <w:t xml:space="preserve"> </w:t>
      </w:r>
      <w:r w:rsidRPr="00D7111B">
        <w:rPr>
          <w:rFonts w:eastAsia="Helvetica"/>
        </w:rPr>
        <w:t>informacje,</w:t>
      </w:r>
      <w:r w:rsidRPr="00D7111B">
        <w:t xml:space="preserve"> </w:t>
      </w:r>
      <w:r w:rsidRPr="00D7111B">
        <w:rPr>
          <w:rFonts w:eastAsia="Helvetica"/>
        </w:rPr>
        <w:t>o</w:t>
      </w:r>
      <w:r w:rsidRPr="00D7111B">
        <w:t xml:space="preserve"> </w:t>
      </w:r>
      <w:r w:rsidRPr="00D7111B">
        <w:rPr>
          <w:rFonts w:eastAsia="Helvetica"/>
        </w:rPr>
        <w:t>których</w:t>
      </w:r>
      <w:r w:rsidRPr="00D7111B">
        <w:t xml:space="preserve"> </w:t>
      </w:r>
      <w:r w:rsidRPr="00D7111B">
        <w:rPr>
          <w:rFonts w:eastAsia="Helvetica"/>
        </w:rPr>
        <w:t>mowa</w:t>
      </w:r>
      <w:r w:rsidRPr="00D7111B">
        <w:t xml:space="preserve"> </w:t>
      </w:r>
      <w:r w:rsidRPr="00D7111B">
        <w:rPr>
          <w:rFonts w:eastAsia="Helvetica"/>
        </w:rPr>
        <w:t>w</w:t>
      </w:r>
      <w:r w:rsidR="00CD4AA4">
        <w:t> </w:t>
      </w:r>
      <w:r w:rsidRPr="00D7111B">
        <w:rPr>
          <w:rFonts w:eastAsia="Helvetica"/>
        </w:rPr>
        <w:t>art.</w:t>
      </w:r>
      <w:r w:rsidRPr="00D7111B">
        <w:t xml:space="preserve"> </w:t>
      </w:r>
      <w:r w:rsidRPr="00D7111B">
        <w:rPr>
          <w:rFonts w:eastAsia="Helvetica"/>
        </w:rPr>
        <w:t>27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1 i 2, art. 28 ust. 1 i art. 29 ust. 1 i 2</w:t>
      </w:r>
      <w:r w:rsidRPr="00293957">
        <w:rPr>
          <w:rFonts w:eastAsia="Helvetica"/>
        </w:rPr>
        <w:t>,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wartości</w:t>
      </w:r>
      <w:r w:rsidRPr="002733B2">
        <w:t xml:space="preserve"> </w:t>
      </w:r>
      <w:r w:rsidRPr="00293957">
        <w:rPr>
          <w:rFonts w:eastAsia="Helvetica"/>
        </w:rPr>
        <w:t>wypłaconych</w:t>
      </w:r>
      <w:r w:rsidRPr="002733B2">
        <w:t xml:space="preserve"> </w:t>
      </w:r>
      <w:r w:rsidRPr="00293957">
        <w:rPr>
          <w:rFonts w:eastAsia="Helvetica"/>
        </w:rPr>
        <w:t>świadczeń „aktywny rodzic”,</w:t>
      </w:r>
      <w:r w:rsidRPr="002733B2">
        <w:t xml:space="preserve"> </w:t>
      </w:r>
      <w:r w:rsidRPr="00293957">
        <w:rPr>
          <w:rFonts w:eastAsia="Helvetica"/>
        </w:rPr>
        <w:t>dotyczące</w:t>
      </w:r>
      <w:r w:rsidRPr="002733B2">
        <w:t xml:space="preserve"> </w:t>
      </w:r>
      <w:r w:rsidRPr="00293957">
        <w:rPr>
          <w:rFonts w:eastAsia="Helvetica"/>
        </w:rPr>
        <w:t>osób,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świadczenie „aktywny rodzic”</w:t>
      </w:r>
      <w:r w:rsidRPr="002733B2">
        <w:t xml:space="preserve"> </w:t>
      </w:r>
      <w:r w:rsidRPr="00293957">
        <w:rPr>
          <w:rFonts w:eastAsia="Helvetica"/>
        </w:rPr>
        <w:t>zostało</w:t>
      </w:r>
      <w:r w:rsidRPr="002733B2">
        <w:t xml:space="preserve"> </w:t>
      </w:r>
      <w:r w:rsidRPr="00293957">
        <w:rPr>
          <w:rFonts w:eastAsia="Helvetica"/>
        </w:rPr>
        <w:t>przyznane,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okres</w:t>
      </w:r>
      <w:r w:rsidRPr="002733B2">
        <w:t xml:space="preserve"> </w:t>
      </w:r>
      <w:r w:rsidRPr="00293957">
        <w:rPr>
          <w:rFonts w:eastAsia="Helvetica"/>
        </w:rPr>
        <w:t>2</w:t>
      </w:r>
      <w:r w:rsidRPr="002733B2">
        <w:t xml:space="preserve"> </w:t>
      </w:r>
      <w:r w:rsidRPr="00293957">
        <w:rPr>
          <w:rFonts w:eastAsia="Helvetica"/>
        </w:rPr>
        <w:t>lat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zaprzestania</w:t>
      </w:r>
      <w:r w:rsidRPr="002733B2">
        <w:t xml:space="preserve"> </w:t>
      </w:r>
      <w:r w:rsidRPr="00293957">
        <w:rPr>
          <w:rFonts w:eastAsia="Helvetica"/>
        </w:rPr>
        <w:t>udzielania</w:t>
      </w:r>
      <w:r w:rsidRPr="002733B2">
        <w:t xml:space="preserve"> </w:t>
      </w:r>
      <w:r w:rsidRPr="00293957">
        <w:rPr>
          <w:rFonts w:eastAsia="Helvetica"/>
        </w:rPr>
        <w:t>świadczenia „aktywny rodzic”,</w:t>
      </w:r>
      <w:r w:rsidRPr="002733B2">
        <w:t xml:space="preserve"> </w:t>
      </w:r>
      <w:r w:rsidRPr="00293957">
        <w:rPr>
          <w:rFonts w:eastAsia="Helvetica"/>
        </w:rPr>
        <w:t>a</w:t>
      </w:r>
      <w:r w:rsidR="00CD4AA4">
        <w:t> 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dotyczące</w:t>
      </w:r>
      <w:r w:rsidRPr="002733B2">
        <w:t xml:space="preserve"> </w:t>
      </w:r>
      <w:r w:rsidRPr="00293957">
        <w:rPr>
          <w:rFonts w:eastAsia="Helvetica"/>
        </w:rPr>
        <w:t>osób,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świadczenie „aktywny rodzic”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zostało</w:t>
      </w:r>
      <w:r w:rsidRPr="002733B2">
        <w:t xml:space="preserve"> </w:t>
      </w:r>
      <w:r w:rsidRPr="00293957">
        <w:rPr>
          <w:rFonts w:eastAsia="Helvetica"/>
        </w:rPr>
        <w:t>przyznane,</w:t>
      </w:r>
      <w:r w:rsidRPr="002733B2">
        <w:t xml:space="preserve"> </w:t>
      </w:r>
      <w:r w:rsidRPr="00293957">
        <w:rPr>
          <w:rFonts w:eastAsia="Helvetica"/>
        </w:rPr>
        <w:t>przechowuje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okres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roku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dnia,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decyzja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stała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ostateczna,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pozostawienia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o ustalenie prawa do świadczenia „aktywny rodzic”</w:t>
      </w:r>
      <w:r w:rsidRPr="002733B2">
        <w:t xml:space="preserve"> </w:t>
      </w:r>
      <w:r w:rsidRPr="00293957">
        <w:rPr>
          <w:rFonts w:eastAsia="Helvetica"/>
        </w:rPr>
        <w:t>bez</w:t>
      </w:r>
      <w:r w:rsidRPr="002733B2">
        <w:t xml:space="preserve"> </w:t>
      </w:r>
      <w:r w:rsidRPr="00293957">
        <w:rPr>
          <w:rFonts w:eastAsia="Helvetica"/>
        </w:rPr>
        <w:t>rozpatrzenia.</w:t>
      </w:r>
    </w:p>
    <w:p w14:paraId="015FEFBB" w14:textId="0997E110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lastRenderedPageBreak/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40.</w:t>
      </w:r>
      <w:r w:rsidRPr="002733B2">
        <w:rPr>
          <w:rStyle w:val="Ppogrubienie"/>
        </w:rPr>
        <w:t xml:space="preserve"> </w:t>
      </w:r>
      <w:r w:rsidRPr="00A6028E">
        <w:rPr>
          <w:rFonts w:eastAsia="Helvetica"/>
        </w:rPr>
        <w:t>Informacje,</w:t>
      </w:r>
      <w:r w:rsidRPr="00A6028E">
        <w:t xml:space="preserve"> </w:t>
      </w:r>
      <w:r w:rsidRPr="00A6028E">
        <w:rPr>
          <w:rFonts w:eastAsia="Helvetica"/>
        </w:rPr>
        <w:t>o</w:t>
      </w:r>
      <w:r w:rsidRPr="00A6028E">
        <w:t xml:space="preserve"> </w:t>
      </w:r>
      <w:r w:rsidRPr="00A6028E">
        <w:rPr>
          <w:rFonts w:eastAsia="Helvetica"/>
        </w:rPr>
        <w:t>których</w:t>
      </w:r>
      <w:r w:rsidRPr="00A6028E">
        <w:t xml:space="preserve"> </w:t>
      </w:r>
      <w:r w:rsidRPr="00A6028E">
        <w:rPr>
          <w:rFonts w:eastAsia="Helvetica"/>
        </w:rPr>
        <w:t>mowa</w:t>
      </w:r>
      <w:r w:rsidRPr="00A6028E">
        <w:t xml:space="preserve"> </w:t>
      </w:r>
      <w:r w:rsidRPr="00A6028E">
        <w:rPr>
          <w:rFonts w:eastAsia="Helvetica"/>
        </w:rPr>
        <w:t>w</w:t>
      </w:r>
      <w:r w:rsidRPr="00A6028E">
        <w:t xml:space="preserve"> </w:t>
      </w:r>
      <w:r w:rsidRPr="00A6028E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27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1 i 2, art. 28 ust. 1 i art. 29 ust. 1 i 2</w:t>
      </w:r>
      <w:r w:rsidRPr="00293957">
        <w:rPr>
          <w:rFonts w:eastAsia="Helvetica"/>
        </w:rPr>
        <w:t>,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wynikające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dokumentów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oświadczeń,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w art. </w:t>
      </w:r>
      <w:r w:rsidRPr="00293957">
        <w:rPr>
          <w:rFonts w:eastAsia="Helvetica"/>
        </w:rPr>
        <w:t>27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3</w:t>
      </w:r>
      <w:r>
        <w:t>,</w:t>
      </w:r>
      <w:r w:rsidRPr="002733B2">
        <w:t xml:space="preserve"> art. 28 ust. 2 i art. 29 ust. 3</w:t>
      </w:r>
      <w:r w:rsidRPr="00293957">
        <w:rPr>
          <w:rFonts w:eastAsia="Helvetica"/>
        </w:rPr>
        <w:t>,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wartości</w:t>
      </w:r>
      <w:r w:rsidRPr="002733B2">
        <w:t xml:space="preserve"> </w:t>
      </w:r>
      <w:r w:rsidRPr="00293957">
        <w:rPr>
          <w:rFonts w:eastAsia="Helvetica"/>
        </w:rPr>
        <w:t>wypłaconych</w:t>
      </w:r>
      <w:r w:rsidRPr="002733B2">
        <w:t xml:space="preserve"> </w:t>
      </w:r>
      <w:r w:rsidRPr="00293957">
        <w:rPr>
          <w:rFonts w:eastAsia="Helvetica"/>
        </w:rPr>
        <w:t>świadczeń „aktywny rodzic”</w:t>
      </w:r>
      <w:r w:rsidRPr="002733B2">
        <w:t xml:space="preserve"> </w:t>
      </w:r>
      <w:r w:rsidRPr="00293957">
        <w:rPr>
          <w:rFonts w:eastAsia="Helvetica"/>
        </w:rPr>
        <w:t>usuwa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niezwłocznie</w:t>
      </w:r>
      <w:r w:rsidRPr="002733B2">
        <w:t xml:space="preserve"> </w:t>
      </w:r>
      <w:r w:rsidRPr="00293957">
        <w:rPr>
          <w:rFonts w:eastAsia="Helvetica"/>
        </w:rPr>
        <w:t>po</w:t>
      </w:r>
      <w:r w:rsidRPr="002733B2">
        <w:t xml:space="preserve"> </w:t>
      </w:r>
      <w:r w:rsidRPr="00293957">
        <w:rPr>
          <w:rFonts w:eastAsia="Helvetica"/>
        </w:rPr>
        <w:t>upływie</w:t>
      </w:r>
      <w:r w:rsidRPr="002733B2">
        <w:t xml:space="preserve"> </w:t>
      </w:r>
      <w:r w:rsidRPr="00293957">
        <w:rPr>
          <w:rFonts w:eastAsia="Helvetica"/>
        </w:rPr>
        <w:t>okresów</w:t>
      </w:r>
      <w:r w:rsidRPr="002733B2">
        <w:t xml:space="preserve"> </w:t>
      </w:r>
      <w:r w:rsidRPr="00293957">
        <w:rPr>
          <w:rFonts w:eastAsia="Helvetica"/>
        </w:rPr>
        <w:t>przechowywania,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="009B46CB">
        <w:t xml:space="preserve">w </w:t>
      </w:r>
      <w:r w:rsidRPr="00293957">
        <w:rPr>
          <w:rFonts w:eastAsia="Helvetica"/>
        </w:rPr>
        <w:t>art.</w:t>
      </w:r>
      <w:r w:rsidRPr="002733B2">
        <w:t xml:space="preserve"> 3</w:t>
      </w:r>
      <w:r>
        <w:t>9</w:t>
      </w:r>
      <w:r w:rsidRPr="00293957">
        <w:rPr>
          <w:rFonts w:eastAsia="Helvetica"/>
        </w:rPr>
        <w:t>.</w:t>
      </w:r>
    </w:p>
    <w:p w14:paraId="587C8FC8" w14:textId="60C21A64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41.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stosunku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osoby</w:t>
      </w:r>
      <w:r w:rsidRPr="002733B2">
        <w:t xml:space="preserve"> </w:t>
      </w:r>
      <w:r w:rsidRPr="00293957">
        <w:rPr>
          <w:rFonts w:eastAsia="Helvetica"/>
        </w:rPr>
        <w:t>ubiegającej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otrzymującej</w:t>
      </w:r>
      <w:r w:rsidRPr="002733B2">
        <w:t xml:space="preserve"> </w:t>
      </w:r>
      <w:r w:rsidRPr="00293957">
        <w:rPr>
          <w:rFonts w:eastAsia="Helvetica"/>
        </w:rPr>
        <w:t>świadczenie „aktywny rodzic” wystąpią</w:t>
      </w:r>
      <w:r w:rsidRPr="002733B2">
        <w:t xml:space="preserve"> </w:t>
      </w:r>
      <w:r w:rsidRPr="00293957">
        <w:rPr>
          <w:rFonts w:eastAsia="Helvetica"/>
        </w:rPr>
        <w:t>wątpliwości</w:t>
      </w:r>
      <w:r w:rsidRPr="002733B2">
        <w:t xml:space="preserve"> </w:t>
      </w:r>
      <w:r w:rsidRPr="00293957">
        <w:rPr>
          <w:rFonts w:eastAsia="Helvetica"/>
        </w:rPr>
        <w:t>dotyczące</w:t>
      </w:r>
      <w:r w:rsidRPr="002733B2">
        <w:t xml:space="preserve"> </w:t>
      </w:r>
      <w:r w:rsidRPr="00293957">
        <w:rPr>
          <w:rFonts w:eastAsia="Helvetica"/>
        </w:rPr>
        <w:t>sprawowania</w:t>
      </w:r>
      <w:r w:rsidRPr="002733B2">
        <w:t xml:space="preserve"> przez osobę uprawnioną </w:t>
      </w:r>
      <w:r w:rsidRPr="00293957">
        <w:rPr>
          <w:rFonts w:eastAsia="Helvetica"/>
        </w:rPr>
        <w:t>opieki</w:t>
      </w:r>
      <w:r w:rsidRPr="002733B2">
        <w:t xml:space="preserve"> </w:t>
      </w:r>
      <w:r w:rsidRPr="00293957">
        <w:rPr>
          <w:rFonts w:eastAsia="Helvetica"/>
        </w:rPr>
        <w:t>nad</w:t>
      </w:r>
      <w:r w:rsidRPr="002733B2">
        <w:t xml:space="preserve"> </w:t>
      </w:r>
      <w:r w:rsidRPr="00293957">
        <w:rPr>
          <w:rFonts w:eastAsia="Helvetica"/>
        </w:rPr>
        <w:t>dzieckiem,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tym</w:t>
      </w:r>
      <w:r w:rsidRPr="002733B2">
        <w:t xml:space="preserve"> </w:t>
      </w:r>
      <w:r w:rsidRPr="00293957">
        <w:rPr>
          <w:rFonts w:eastAsia="Helvetica"/>
        </w:rPr>
        <w:t>również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przypadkach,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48</w:t>
      </w:r>
      <w:r w:rsidRPr="00293957">
        <w:rPr>
          <w:rFonts w:eastAsia="Helvetica"/>
        </w:rPr>
        <w:t>,</w:t>
      </w:r>
      <w:r w:rsidRPr="002733B2">
        <w:t xml:space="preserve"> </w:t>
      </w:r>
      <w:r w:rsidRPr="00293957">
        <w:rPr>
          <w:rFonts w:eastAsia="Helvetica"/>
        </w:rPr>
        <w:t>wydatkowania</w:t>
      </w:r>
      <w:r w:rsidRPr="002733B2">
        <w:t xml:space="preserve"> </w:t>
      </w:r>
      <w:r w:rsidRPr="00293957">
        <w:rPr>
          <w:rFonts w:eastAsia="Helvetica"/>
        </w:rPr>
        <w:t>świadczenia „aktywni rodzice w pracy”</w:t>
      </w:r>
      <w:r w:rsidRPr="002733B2">
        <w:t xml:space="preserve"> albo świadczenia </w:t>
      </w:r>
      <w:r w:rsidRPr="00293957">
        <w:rPr>
          <w:rFonts w:eastAsia="Helvetica"/>
        </w:rPr>
        <w:t>„aktywnie w domu” niezgodnie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celem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marnotrawienia świadczenia „aktywni rodzice w pracy”</w:t>
      </w:r>
      <w:r w:rsidRPr="002733B2">
        <w:t xml:space="preserve"> albo świadczenia </w:t>
      </w:r>
      <w:r w:rsidRPr="00293957">
        <w:rPr>
          <w:rFonts w:eastAsia="Helvetica"/>
        </w:rPr>
        <w:t>„aktywnie w domu”,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może</w:t>
      </w:r>
      <w:r w:rsidRPr="002733B2">
        <w:t xml:space="preserve"> </w:t>
      </w:r>
      <w:r w:rsidRPr="00293957">
        <w:rPr>
          <w:rFonts w:eastAsia="Helvetica"/>
        </w:rPr>
        <w:t>zwrócić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właściwego</w:t>
      </w:r>
      <w:r w:rsidRPr="002733B2">
        <w:t xml:space="preserve"> </w:t>
      </w:r>
      <w:r w:rsidRPr="00293957">
        <w:rPr>
          <w:rFonts w:eastAsia="Helvetica"/>
        </w:rPr>
        <w:t>ze</w:t>
      </w:r>
      <w:r w:rsidRPr="002733B2">
        <w:t xml:space="preserve"> </w:t>
      </w:r>
      <w:r w:rsidRPr="00293957">
        <w:rPr>
          <w:rFonts w:eastAsia="Helvetica"/>
        </w:rPr>
        <w:t>względu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miejsce</w:t>
      </w:r>
      <w:r w:rsidRPr="002733B2">
        <w:t xml:space="preserve"> </w:t>
      </w:r>
      <w:r w:rsidRPr="00293957">
        <w:rPr>
          <w:rFonts w:eastAsia="Helvetica"/>
        </w:rPr>
        <w:t>zamieszkania</w:t>
      </w:r>
      <w:r w:rsidRPr="002733B2">
        <w:t xml:space="preserve"> </w:t>
      </w:r>
      <w:r w:rsidRPr="00293957">
        <w:rPr>
          <w:rFonts w:eastAsia="Helvetica"/>
        </w:rPr>
        <w:t>osoby</w:t>
      </w:r>
      <w:r w:rsidRPr="002733B2">
        <w:t xml:space="preserve"> </w:t>
      </w:r>
      <w:r w:rsidRPr="00293957">
        <w:rPr>
          <w:rFonts w:eastAsia="Helvetica"/>
        </w:rPr>
        <w:t>ubiegającej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otrzymującej</w:t>
      </w:r>
      <w:r w:rsidRPr="002733B2">
        <w:t xml:space="preserve"> świadczenie </w:t>
      </w:r>
      <w:r w:rsidRPr="00293957">
        <w:rPr>
          <w:rFonts w:eastAsia="Helvetica"/>
        </w:rPr>
        <w:t>„aktywny rodzic” kierownika</w:t>
      </w:r>
      <w:r w:rsidRPr="002733B2">
        <w:t xml:space="preserve"> </w:t>
      </w:r>
      <w:r w:rsidRPr="00293957">
        <w:rPr>
          <w:rFonts w:eastAsia="Helvetica"/>
        </w:rPr>
        <w:t>ośrodka</w:t>
      </w:r>
      <w:r w:rsidRPr="002733B2">
        <w:t xml:space="preserve"> </w:t>
      </w:r>
      <w:r w:rsidRPr="00293957">
        <w:rPr>
          <w:rFonts w:eastAsia="Helvetica"/>
        </w:rPr>
        <w:t>pomocy</w:t>
      </w:r>
      <w:r w:rsidRPr="002733B2">
        <w:t xml:space="preserve"> </w:t>
      </w:r>
      <w:r w:rsidRPr="00293957">
        <w:rPr>
          <w:rFonts w:eastAsia="Helvetica"/>
        </w:rPr>
        <w:t>społecznej,</w:t>
      </w:r>
      <w:r w:rsidRPr="002733B2">
        <w:t xml:space="preserve"> </w:t>
      </w:r>
      <w:r w:rsidRPr="00293957">
        <w:rPr>
          <w:rFonts w:eastAsia="Helvetica"/>
        </w:rPr>
        <w:t>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przekształcenia</w:t>
      </w:r>
      <w:r w:rsidRPr="002733B2">
        <w:t xml:space="preserve"> </w:t>
      </w:r>
      <w:r w:rsidRPr="00293957">
        <w:rPr>
          <w:rFonts w:eastAsia="Helvetica"/>
        </w:rPr>
        <w:t>ośrodka</w:t>
      </w:r>
      <w:r w:rsidRPr="002733B2">
        <w:t xml:space="preserve"> </w:t>
      </w:r>
      <w:r w:rsidRPr="00293957">
        <w:rPr>
          <w:rFonts w:eastAsia="Helvetica"/>
        </w:rPr>
        <w:t>pomocy</w:t>
      </w:r>
      <w:r w:rsidRPr="002733B2">
        <w:t xml:space="preserve"> </w:t>
      </w:r>
      <w:r w:rsidRPr="00293957">
        <w:rPr>
          <w:rFonts w:eastAsia="Helvetica"/>
        </w:rPr>
        <w:t>społecznej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centrum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19</w:t>
      </w:r>
      <w:r w:rsidRPr="002733B2">
        <w:t xml:space="preserve"> </w:t>
      </w:r>
      <w:r w:rsidRPr="00293957">
        <w:rPr>
          <w:rFonts w:eastAsia="Helvetica"/>
        </w:rPr>
        <w:t>lipca</w:t>
      </w:r>
      <w:r w:rsidRPr="002733B2">
        <w:t xml:space="preserve"> </w:t>
      </w:r>
      <w:r w:rsidRPr="00293957">
        <w:rPr>
          <w:rFonts w:eastAsia="Helvetica"/>
        </w:rPr>
        <w:t>2019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="00CD4AA4">
        <w:t> </w:t>
      </w:r>
      <w:r w:rsidRPr="00293957">
        <w:rPr>
          <w:rFonts w:eastAsia="Helvetica"/>
        </w:rPr>
        <w:t>realizowaniu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centrum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(Dz.</w:t>
      </w:r>
      <w:r w:rsidR="00A6028E">
        <w:rPr>
          <w:rFonts w:eastAsia="Helvetica"/>
        </w:rPr>
        <w:t xml:space="preserve"> </w:t>
      </w:r>
      <w:r w:rsidRPr="00293957">
        <w:rPr>
          <w:rFonts w:eastAsia="Helvetica"/>
        </w:rPr>
        <w:t>U.</w:t>
      </w:r>
      <w:r w:rsidRPr="002733B2">
        <w:t xml:space="preserve"> </w:t>
      </w:r>
      <w:r w:rsidRPr="00293957">
        <w:rPr>
          <w:rFonts w:eastAsia="Helvetica"/>
        </w:rPr>
        <w:t>poz.</w:t>
      </w:r>
      <w:r w:rsidRPr="002733B2">
        <w:t xml:space="preserve"> </w:t>
      </w:r>
      <w:r w:rsidRPr="00293957">
        <w:rPr>
          <w:rFonts w:eastAsia="Helvetica"/>
        </w:rPr>
        <w:t>1818)</w:t>
      </w:r>
      <w:r w:rsidRPr="002733B2">
        <w:t xml:space="preserve"> –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dyrektora</w:t>
      </w:r>
      <w:r w:rsidRPr="002733B2">
        <w:t xml:space="preserve"> </w:t>
      </w:r>
      <w:r w:rsidRPr="00293957">
        <w:rPr>
          <w:rFonts w:eastAsia="Helvetica"/>
        </w:rPr>
        <w:t>centrum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przeprowadzenie</w:t>
      </w:r>
      <w:r w:rsidRPr="002733B2">
        <w:t xml:space="preserve"> </w:t>
      </w:r>
      <w:r w:rsidRPr="00293957">
        <w:rPr>
          <w:rFonts w:eastAsia="Helvetica"/>
        </w:rPr>
        <w:t>rodzinnego</w:t>
      </w:r>
      <w:r w:rsidRPr="002733B2">
        <w:t xml:space="preserve"> </w:t>
      </w:r>
      <w:r w:rsidRPr="00293957">
        <w:rPr>
          <w:rFonts w:eastAsia="Helvetica"/>
        </w:rPr>
        <w:t>wywiadu</w:t>
      </w:r>
      <w:r w:rsidRPr="002733B2">
        <w:t xml:space="preserve"> </w:t>
      </w:r>
      <w:r w:rsidRPr="00293957">
        <w:rPr>
          <w:rFonts w:eastAsia="Helvetica"/>
        </w:rPr>
        <w:t>środowiskowego,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ustawie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12</w:t>
      </w:r>
      <w:r w:rsidRPr="002733B2">
        <w:t xml:space="preserve"> </w:t>
      </w:r>
      <w:r w:rsidRPr="00293957">
        <w:rPr>
          <w:rFonts w:eastAsia="Helvetica"/>
        </w:rPr>
        <w:t>marca</w:t>
      </w:r>
      <w:r w:rsidRPr="002733B2">
        <w:t xml:space="preserve"> </w:t>
      </w:r>
      <w:r w:rsidRPr="00293957">
        <w:rPr>
          <w:rFonts w:eastAsia="Helvetica"/>
        </w:rPr>
        <w:t>2004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pomocy</w:t>
      </w:r>
      <w:r w:rsidRPr="002733B2">
        <w:t xml:space="preserve"> </w:t>
      </w:r>
      <w:r w:rsidRPr="00293957">
        <w:rPr>
          <w:rFonts w:eastAsia="Helvetica"/>
        </w:rPr>
        <w:t>społecznej</w:t>
      </w:r>
      <w:r w:rsidRPr="002733B2">
        <w:t xml:space="preserve"> </w:t>
      </w:r>
      <w:r w:rsidRPr="00293957">
        <w:rPr>
          <w:rFonts w:eastAsia="Helvetica"/>
        </w:rPr>
        <w:t>(Dz.</w:t>
      </w:r>
      <w:r w:rsidR="003070DD">
        <w:rPr>
          <w:rFonts w:eastAsia="Helvetica"/>
        </w:rPr>
        <w:t> </w:t>
      </w:r>
      <w:r w:rsidRPr="00293957">
        <w:rPr>
          <w:rFonts w:eastAsia="Helvetica"/>
        </w:rPr>
        <w:t>U.</w:t>
      </w:r>
      <w:r w:rsidR="00A6028E" w:rsidRPr="00A6028E">
        <w:rPr>
          <w:rFonts w:eastAsia="Helvetica"/>
        </w:rPr>
        <w:t xml:space="preserve"> </w:t>
      </w:r>
      <w:r w:rsidR="00A6028E">
        <w:rPr>
          <w:rFonts w:eastAsia="Helvetica"/>
        </w:rPr>
        <w:t xml:space="preserve">z </w:t>
      </w:r>
      <w:r w:rsidR="00A6028E" w:rsidRPr="00A6028E">
        <w:t xml:space="preserve">2023 </w:t>
      </w:r>
      <w:r w:rsidR="00A6028E" w:rsidRPr="00A6028E">
        <w:rPr>
          <w:rFonts w:eastAsia="Helvetica"/>
        </w:rPr>
        <w:t>r.</w:t>
      </w:r>
      <w:r w:rsidR="00A6028E" w:rsidRPr="00A6028E">
        <w:t xml:space="preserve"> </w:t>
      </w:r>
      <w:r w:rsidR="00A6028E" w:rsidRPr="00A6028E">
        <w:rPr>
          <w:rFonts w:eastAsia="Helvetica"/>
        </w:rPr>
        <w:t>poz.</w:t>
      </w:r>
      <w:r w:rsidR="00A6028E" w:rsidRPr="00A6028E">
        <w:t xml:space="preserve"> 901, 1693, 1938 i 2760</w:t>
      </w:r>
      <w:r w:rsidRPr="00293957">
        <w:rPr>
          <w:rFonts w:eastAsia="Helvetica"/>
        </w:rPr>
        <w:t>),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celu</w:t>
      </w:r>
      <w:r w:rsidRPr="002733B2">
        <w:t xml:space="preserve"> </w:t>
      </w:r>
      <w:r w:rsidRPr="00293957">
        <w:rPr>
          <w:rFonts w:eastAsia="Helvetica"/>
        </w:rPr>
        <w:t>weryfikacji</w:t>
      </w:r>
      <w:r w:rsidRPr="002733B2">
        <w:t xml:space="preserve"> </w:t>
      </w:r>
      <w:r w:rsidRPr="00293957">
        <w:rPr>
          <w:rFonts w:eastAsia="Helvetica"/>
        </w:rPr>
        <w:t>tych</w:t>
      </w:r>
      <w:r w:rsidRPr="002733B2">
        <w:t xml:space="preserve"> </w:t>
      </w:r>
      <w:r w:rsidRPr="00293957">
        <w:rPr>
          <w:rFonts w:eastAsia="Helvetica"/>
        </w:rPr>
        <w:t>wątpliwości.</w:t>
      </w:r>
    </w:p>
    <w:p w14:paraId="3DA4C400" w14:textId="15264FFE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przypadkach,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może</w:t>
      </w:r>
      <w:r w:rsidRPr="002733B2">
        <w:t xml:space="preserve"> </w:t>
      </w:r>
      <w:r w:rsidRPr="00293957">
        <w:rPr>
          <w:rFonts w:eastAsia="Helvetica"/>
        </w:rPr>
        <w:t>wystąpić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ośrodka</w:t>
      </w:r>
      <w:r w:rsidRPr="002733B2">
        <w:t xml:space="preserve"> </w:t>
      </w:r>
      <w:r w:rsidRPr="00293957">
        <w:rPr>
          <w:rFonts w:eastAsia="Helvetica"/>
        </w:rPr>
        <w:t>pomocy</w:t>
      </w:r>
      <w:r w:rsidRPr="002733B2">
        <w:t xml:space="preserve"> </w:t>
      </w:r>
      <w:r w:rsidRPr="00293957">
        <w:rPr>
          <w:rFonts w:eastAsia="Helvetica"/>
        </w:rPr>
        <w:t>społecznej,</w:t>
      </w:r>
      <w:r w:rsidRPr="002733B2">
        <w:t xml:space="preserve"> </w:t>
      </w:r>
      <w:r w:rsidRPr="00293957">
        <w:rPr>
          <w:rFonts w:eastAsia="Helvetica"/>
        </w:rPr>
        <w:t>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przekształcenia</w:t>
      </w:r>
      <w:r w:rsidRPr="002733B2">
        <w:t xml:space="preserve"> </w:t>
      </w:r>
      <w:r w:rsidRPr="00293957">
        <w:rPr>
          <w:rFonts w:eastAsia="Helvetica"/>
        </w:rPr>
        <w:t>ośrodka</w:t>
      </w:r>
      <w:r w:rsidRPr="002733B2">
        <w:t xml:space="preserve"> </w:t>
      </w:r>
      <w:r w:rsidRPr="00293957">
        <w:rPr>
          <w:rFonts w:eastAsia="Helvetica"/>
        </w:rPr>
        <w:t>pomocy</w:t>
      </w:r>
      <w:r w:rsidRPr="002733B2">
        <w:t xml:space="preserve"> </w:t>
      </w:r>
      <w:r w:rsidRPr="00293957">
        <w:rPr>
          <w:rFonts w:eastAsia="Helvetica"/>
        </w:rPr>
        <w:t>społecznej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centrum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19</w:t>
      </w:r>
      <w:r w:rsidRPr="002733B2">
        <w:t xml:space="preserve"> </w:t>
      </w:r>
      <w:r w:rsidRPr="00293957">
        <w:rPr>
          <w:rFonts w:eastAsia="Helvetica"/>
        </w:rPr>
        <w:t>lipca</w:t>
      </w:r>
      <w:r w:rsidRPr="002733B2">
        <w:t xml:space="preserve"> </w:t>
      </w:r>
      <w:r w:rsidRPr="00293957">
        <w:rPr>
          <w:rFonts w:eastAsia="Helvetica"/>
        </w:rPr>
        <w:t>2019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="003070DD">
        <w:t> </w:t>
      </w:r>
      <w:r w:rsidRPr="00293957">
        <w:rPr>
          <w:rFonts w:eastAsia="Helvetica"/>
        </w:rPr>
        <w:t>realizowaniu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centrum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–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centrum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wnioskiem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udzielenie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okolicznościach</w:t>
      </w:r>
      <w:r w:rsidRPr="002733B2">
        <w:t xml:space="preserve"> </w:t>
      </w:r>
      <w:r w:rsidRPr="00293957">
        <w:rPr>
          <w:rFonts w:eastAsia="Helvetica"/>
        </w:rPr>
        <w:t>dotyczących</w:t>
      </w:r>
      <w:r w:rsidRPr="002733B2">
        <w:t xml:space="preserve"> </w:t>
      </w:r>
      <w:r w:rsidRPr="00293957">
        <w:rPr>
          <w:rFonts w:eastAsia="Helvetica"/>
        </w:rPr>
        <w:t>sprawowania</w:t>
      </w:r>
      <w:r w:rsidRPr="002733B2">
        <w:t xml:space="preserve"> </w:t>
      </w:r>
      <w:r w:rsidRPr="00293957">
        <w:rPr>
          <w:rFonts w:eastAsia="Helvetica"/>
        </w:rPr>
        <w:t>opieki</w:t>
      </w:r>
      <w:r w:rsidRPr="002733B2">
        <w:t xml:space="preserve"> </w:t>
      </w:r>
      <w:r w:rsidRPr="00293957">
        <w:rPr>
          <w:rFonts w:eastAsia="Helvetica"/>
        </w:rPr>
        <w:t>nad</w:t>
      </w:r>
      <w:r w:rsidRPr="002733B2">
        <w:t xml:space="preserve"> </w:t>
      </w:r>
      <w:r w:rsidRPr="00293957">
        <w:rPr>
          <w:rFonts w:eastAsia="Helvetica"/>
        </w:rPr>
        <w:t>dzieckiem,</w:t>
      </w:r>
      <w:r w:rsidRPr="002733B2">
        <w:t xml:space="preserve"> </w:t>
      </w:r>
      <w:r w:rsidRPr="00293957">
        <w:rPr>
          <w:rFonts w:eastAsia="Helvetica"/>
        </w:rPr>
        <w:t>wydatkowania</w:t>
      </w:r>
      <w:r w:rsidRPr="002733B2">
        <w:t xml:space="preserve"> </w:t>
      </w:r>
      <w:r w:rsidRPr="00293957">
        <w:rPr>
          <w:rFonts w:eastAsia="Helvetica"/>
        </w:rPr>
        <w:t>świadczenia „aktywny rodzic” niezgodnie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celem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marnotrawienia</w:t>
      </w:r>
      <w:r w:rsidRPr="002733B2">
        <w:t xml:space="preserve"> </w:t>
      </w:r>
      <w:r w:rsidRPr="00293957">
        <w:rPr>
          <w:rFonts w:eastAsia="Helvetica"/>
        </w:rPr>
        <w:t>świadczenia „aktywny rodzic”,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te</w:t>
      </w:r>
      <w:r w:rsidRPr="002733B2">
        <w:t xml:space="preserve"> </w:t>
      </w:r>
      <w:r w:rsidRPr="00293957">
        <w:rPr>
          <w:rFonts w:eastAsia="Helvetica"/>
        </w:rPr>
        <w:t>zostały</w:t>
      </w:r>
      <w:r w:rsidRPr="002733B2">
        <w:t xml:space="preserve"> </w:t>
      </w:r>
      <w:r w:rsidRPr="00293957">
        <w:rPr>
          <w:rFonts w:eastAsia="Helvetica"/>
        </w:rPr>
        <w:t>ustalone</w:t>
      </w:r>
      <w:r w:rsidRPr="002733B2">
        <w:t xml:space="preserve"> </w:t>
      </w:r>
      <w:r w:rsidRPr="00293957">
        <w:rPr>
          <w:rFonts w:eastAsia="Helvetica"/>
        </w:rPr>
        <w:t>w</w:t>
      </w:r>
      <w:r w:rsidR="003070DD">
        <w:t> </w:t>
      </w:r>
      <w:r w:rsidRPr="00293957">
        <w:rPr>
          <w:rFonts w:eastAsia="Helvetica"/>
        </w:rPr>
        <w:t>rodzinnym</w:t>
      </w:r>
      <w:r w:rsidRPr="002733B2">
        <w:t xml:space="preserve"> </w:t>
      </w:r>
      <w:r w:rsidRPr="00293957">
        <w:rPr>
          <w:rFonts w:eastAsia="Helvetica"/>
        </w:rPr>
        <w:t>wywiadzie</w:t>
      </w:r>
      <w:r w:rsidRPr="002733B2">
        <w:t xml:space="preserve"> </w:t>
      </w:r>
      <w:r w:rsidRPr="00293957">
        <w:rPr>
          <w:rFonts w:eastAsia="Helvetica"/>
        </w:rPr>
        <w:t>środowiskowym</w:t>
      </w:r>
      <w:r w:rsidRPr="002733B2">
        <w:t xml:space="preserve"> </w:t>
      </w:r>
      <w:r w:rsidRPr="00293957">
        <w:rPr>
          <w:rFonts w:eastAsia="Helvetica"/>
        </w:rPr>
        <w:t>przeprowadzonym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wcześniej</w:t>
      </w:r>
      <w:r w:rsidRPr="002733B2">
        <w:t xml:space="preserve"> </w:t>
      </w:r>
      <w:r w:rsidRPr="00293957">
        <w:rPr>
          <w:rFonts w:eastAsia="Helvetica"/>
        </w:rPr>
        <w:t>niż</w:t>
      </w:r>
      <w:r w:rsidRPr="002733B2">
        <w:t xml:space="preserve"> </w:t>
      </w:r>
      <w:r w:rsidRPr="00293957">
        <w:rPr>
          <w:rFonts w:eastAsia="Helvetica"/>
        </w:rPr>
        <w:t>3</w:t>
      </w:r>
      <w:r w:rsidRPr="002733B2">
        <w:t xml:space="preserve"> </w:t>
      </w:r>
      <w:r w:rsidRPr="00293957">
        <w:rPr>
          <w:rFonts w:eastAsia="Helvetica"/>
        </w:rPr>
        <w:t>miesiące</w:t>
      </w:r>
      <w:r w:rsidRPr="002733B2">
        <w:t xml:space="preserve"> </w:t>
      </w:r>
      <w:r w:rsidRPr="00293957">
        <w:rPr>
          <w:rFonts w:eastAsia="Helvetica"/>
        </w:rPr>
        <w:t>przed</w:t>
      </w:r>
      <w:r w:rsidRPr="002733B2">
        <w:t xml:space="preserve"> </w:t>
      </w:r>
      <w:r w:rsidRPr="00293957">
        <w:rPr>
          <w:rFonts w:eastAsia="Helvetica"/>
        </w:rPr>
        <w:t>dniem</w:t>
      </w:r>
      <w:r w:rsidRPr="002733B2">
        <w:t xml:space="preserve"> </w:t>
      </w:r>
      <w:r w:rsidRPr="00293957">
        <w:rPr>
          <w:rFonts w:eastAsia="Helvetica"/>
        </w:rPr>
        <w:t>otrzymania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ośrodek</w:t>
      </w:r>
      <w:r w:rsidRPr="002733B2">
        <w:t xml:space="preserve"> </w:t>
      </w:r>
      <w:r w:rsidRPr="00293957">
        <w:rPr>
          <w:rFonts w:eastAsia="Helvetica"/>
        </w:rPr>
        <w:t>pomocy</w:t>
      </w:r>
      <w:r w:rsidRPr="002733B2">
        <w:t xml:space="preserve"> </w:t>
      </w:r>
      <w:r w:rsidRPr="00293957">
        <w:rPr>
          <w:rFonts w:eastAsia="Helvetica"/>
        </w:rPr>
        <w:t>społecznej</w:t>
      </w:r>
      <w:r w:rsidRPr="002733B2">
        <w:t xml:space="preserve"> </w:t>
      </w:r>
      <w:r w:rsidRPr="00293957">
        <w:rPr>
          <w:rFonts w:eastAsia="Helvetica"/>
        </w:rPr>
        <w:t>albo</w:t>
      </w:r>
      <w:r w:rsidRPr="002733B2">
        <w:t xml:space="preserve"> </w:t>
      </w:r>
      <w:r w:rsidRPr="00293957">
        <w:rPr>
          <w:rFonts w:eastAsia="Helvetica"/>
        </w:rPr>
        <w:t>centrum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udzielenie</w:t>
      </w:r>
      <w:r w:rsidRPr="002733B2">
        <w:t xml:space="preserve"> </w:t>
      </w:r>
      <w:r w:rsidRPr="00293957">
        <w:rPr>
          <w:rFonts w:eastAsia="Helvetica"/>
        </w:rPr>
        <w:t>informacji.</w:t>
      </w:r>
    </w:p>
    <w:p w14:paraId="74FFF8DB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odpowiednio</w:t>
      </w:r>
      <w:r w:rsidRPr="002733B2">
        <w:t xml:space="preserve"> </w:t>
      </w:r>
      <w:r w:rsidRPr="00293957">
        <w:rPr>
          <w:rFonts w:eastAsia="Helvetica"/>
        </w:rPr>
        <w:t>kierownik</w:t>
      </w:r>
      <w:r w:rsidRPr="002733B2">
        <w:t xml:space="preserve"> </w:t>
      </w:r>
      <w:r w:rsidRPr="00293957">
        <w:rPr>
          <w:rFonts w:eastAsia="Helvetica"/>
        </w:rPr>
        <w:t>ośrodka</w:t>
      </w:r>
      <w:r w:rsidRPr="002733B2">
        <w:t xml:space="preserve"> </w:t>
      </w:r>
      <w:r w:rsidRPr="00293957">
        <w:rPr>
          <w:rFonts w:eastAsia="Helvetica"/>
        </w:rPr>
        <w:t>pomocy</w:t>
      </w:r>
      <w:r w:rsidRPr="002733B2">
        <w:t xml:space="preserve"> </w:t>
      </w:r>
      <w:r w:rsidRPr="00293957">
        <w:rPr>
          <w:rFonts w:eastAsia="Helvetica"/>
        </w:rPr>
        <w:t>społecznej</w:t>
      </w:r>
      <w:r w:rsidRPr="002733B2">
        <w:t xml:space="preserve"> </w:t>
      </w:r>
      <w:r w:rsidRPr="00293957">
        <w:rPr>
          <w:rFonts w:eastAsia="Helvetica"/>
        </w:rPr>
        <w:t>albo</w:t>
      </w:r>
      <w:r w:rsidRPr="002733B2">
        <w:t xml:space="preserve"> </w:t>
      </w:r>
      <w:r w:rsidRPr="00293957">
        <w:rPr>
          <w:rFonts w:eastAsia="Helvetica"/>
        </w:rPr>
        <w:t>dyrektor</w:t>
      </w:r>
      <w:r w:rsidRPr="002733B2">
        <w:t xml:space="preserve"> </w:t>
      </w:r>
      <w:r w:rsidRPr="00293957">
        <w:rPr>
          <w:rFonts w:eastAsia="Helvetica"/>
        </w:rPr>
        <w:t>centrum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wyniku</w:t>
      </w:r>
      <w:r w:rsidRPr="002733B2">
        <w:t xml:space="preserve"> </w:t>
      </w:r>
      <w:r w:rsidRPr="00293957">
        <w:rPr>
          <w:rFonts w:eastAsia="Helvetica"/>
        </w:rPr>
        <w:t>rodzinnego</w:t>
      </w:r>
      <w:r w:rsidRPr="002733B2">
        <w:t xml:space="preserve"> </w:t>
      </w:r>
      <w:r w:rsidRPr="00293957">
        <w:rPr>
          <w:rFonts w:eastAsia="Helvetica"/>
        </w:rPr>
        <w:t>wywiadu</w:t>
      </w:r>
      <w:r w:rsidRPr="002733B2">
        <w:t xml:space="preserve"> </w:t>
      </w:r>
      <w:r w:rsidRPr="00293957">
        <w:rPr>
          <w:rFonts w:eastAsia="Helvetica"/>
        </w:rPr>
        <w:t>środowiskowego,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albo</w:t>
      </w:r>
      <w:r w:rsidRPr="002733B2">
        <w:t xml:space="preserve"> </w:t>
      </w:r>
      <w:r w:rsidRPr="00293957">
        <w:rPr>
          <w:rFonts w:eastAsia="Helvetica"/>
        </w:rPr>
        <w:t>2,</w:t>
      </w:r>
      <w:r w:rsidRPr="002733B2">
        <w:t xml:space="preserve"> </w:t>
      </w:r>
      <w:r w:rsidRPr="00293957">
        <w:rPr>
          <w:rFonts w:eastAsia="Helvetica"/>
        </w:rPr>
        <w:t>ustali,</w:t>
      </w:r>
      <w:r w:rsidRPr="002733B2">
        <w:t xml:space="preserve"> </w:t>
      </w:r>
      <w:r w:rsidRPr="00293957">
        <w:rPr>
          <w:rFonts w:eastAsia="Helvetica"/>
        </w:rPr>
        <w:t>że</w:t>
      </w:r>
      <w:r w:rsidRPr="002733B2">
        <w:t xml:space="preserve"> </w:t>
      </w:r>
      <w:r w:rsidRPr="00293957">
        <w:rPr>
          <w:rFonts w:eastAsia="Helvetica"/>
        </w:rPr>
        <w:t>świadczenie odpowiednio „aktywni rodzice w pracy”</w:t>
      </w:r>
      <w:r w:rsidRPr="002733B2">
        <w:t xml:space="preserve"> albo świadczenie </w:t>
      </w:r>
      <w:r w:rsidRPr="00293957">
        <w:rPr>
          <w:rFonts w:eastAsia="Helvetica"/>
        </w:rPr>
        <w:t>„aktywnie w domu” jest</w:t>
      </w:r>
      <w:r w:rsidRPr="002733B2">
        <w:t xml:space="preserve"> </w:t>
      </w:r>
      <w:r w:rsidRPr="00293957">
        <w:rPr>
          <w:rFonts w:eastAsia="Helvetica"/>
        </w:rPr>
        <w:t>wydatkowane</w:t>
      </w:r>
      <w:r w:rsidRPr="002733B2">
        <w:t xml:space="preserve"> </w:t>
      </w:r>
      <w:r w:rsidRPr="00293957">
        <w:rPr>
          <w:rFonts w:eastAsia="Helvetica"/>
        </w:rPr>
        <w:t>niezgodnie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celem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marnotrawione,</w:t>
      </w:r>
      <w:r w:rsidRPr="002733B2">
        <w:t xml:space="preserve"> </w:t>
      </w:r>
      <w:r w:rsidRPr="00293957">
        <w:rPr>
          <w:rFonts w:eastAsia="Helvetica"/>
        </w:rPr>
        <w:t>przekazuje</w:t>
      </w:r>
      <w:r w:rsidRPr="002733B2">
        <w:t xml:space="preserve"> </w:t>
      </w:r>
      <w:r w:rsidRPr="00293957">
        <w:rPr>
          <w:rFonts w:eastAsia="Helvetica"/>
        </w:rPr>
        <w:t>informację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tym</w:t>
      </w:r>
      <w:r w:rsidRPr="002733B2">
        <w:t xml:space="preserve"> </w:t>
      </w:r>
      <w:r w:rsidRPr="00293957">
        <w:rPr>
          <w:rFonts w:eastAsia="Helvetica"/>
        </w:rPr>
        <w:t>Zakładowi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</w:p>
    <w:p w14:paraId="1AFAE6FE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lastRenderedPageBreak/>
        <w:t>4.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3,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przekazuje</w:t>
      </w:r>
      <w:r w:rsidRPr="002733B2">
        <w:t xml:space="preserve"> </w:t>
      </w:r>
      <w:r w:rsidRPr="00293957">
        <w:rPr>
          <w:rFonts w:eastAsia="Helvetica"/>
        </w:rPr>
        <w:t>należne</w:t>
      </w:r>
      <w:r w:rsidRPr="002733B2">
        <w:t xml:space="preserve"> </w:t>
      </w:r>
      <w:r w:rsidRPr="00293957">
        <w:rPr>
          <w:rFonts w:eastAsia="Helvetica"/>
        </w:rPr>
        <w:t>osobie</w:t>
      </w:r>
      <w:r w:rsidRPr="002733B2">
        <w:t xml:space="preserve"> </w:t>
      </w:r>
      <w:r w:rsidRPr="00293957">
        <w:rPr>
          <w:rFonts w:eastAsia="Helvetica"/>
        </w:rPr>
        <w:t>uprawnionej</w:t>
      </w:r>
      <w:r w:rsidRPr="002733B2">
        <w:t xml:space="preserve"> odpowiednio </w:t>
      </w:r>
      <w:r w:rsidRPr="00293957">
        <w:rPr>
          <w:rFonts w:eastAsia="Helvetica"/>
        </w:rPr>
        <w:t xml:space="preserve">świadczenie „aktywni rodzice w pracy” </w:t>
      </w:r>
      <w:r w:rsidRPr="002733B2">
        <w:t xml:space="preserve">albo świadczenie </w:t>
      </w:r>
      <w:r w:rsidRPr="00293957">
        <w:rPr>
          <w:rFonts w:eastAsia="Helvetica"/>
        </w:rPr>
        <w:t>„aktywnie w domu” na</w:t>
      </w:r>
      <w:r w:rsidRPr="002733B2">
        <w:t xml:space="preserve"> </w:t>
      </w:r>
      <w:r w:rsidRPr="00293957">
        <w:rPr>
          <w:rFonts w:eastAsia="Helvetica"/>
        </w:rPr>
        <w:t>rachunek</w:t>
      </w:r>
      <w:r w:rsidRPr="002733B2">
        <w:t xml:space="preserve"> </w:t>
      </w:r>
      <w:r w:rsidRPr="00293957">
        <w:rPr>
          <w:rFonts w:eastAsia="Helvetica"/>
        </w:rPr>
        <w:t>płatniczy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instrument</w:t>
      </w:r>
      <w:r w:rsidRPr="002733B2">
        <w:t xml:space="preserve"> </w:t>
      </w:r>
      <w:r w:rsidRPr="00293957">
        <w:rPr>
          <w:rFonts w:eastAsia="Helvetica"/>
        </w:rPr>
        <w:t>płatniczy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rozumieniu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19</w:t>
      </w:r>
      <w:r w:rsidRPr="002733B2">
        <w:t xml:space="preserve"> </w:t>
      </w:r>
      <w:r w:rsidRPr="00293957">
        <w:rPr>
          <w:rFonts w:eastAsia="Helvetica"/>
        </w:rPr>
        <w:t>sierpnia</w:t>
      </w:r>
      <w:r w:rsidRPr="002733B2">
        <w:t xml:space="preserve"> </w:t>
      </w:r>
      <w:r w:rsidRPr="00293957">
        <w:rPr>
          <w:rFonts w:eastAsia="Helvetica"/>
        </w:rPr>
        <w:t>2011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usługach</w:t>
      </w:r>
      <w:r w:rsidRPr="002733B2">
        <w:t xml:space="preserve"> </w:t>
      </w:r>
      <w:r w:rsidRPr="00293957">
        <w:rPr>
          <w:rFonts w:eastAsia="Helvetica"/>
        </w:rPr>
        <w:t>płatniczych</w:t>
      </w:r>
      <w:r w:rsidRPr="002733B2">
        <w:t xml:space="preserve"> </w:t>
      </w:r>
      <w:r w:rsidRPr="00293957">
        <w:rPr>
          <w:rFonts w:eastAsia="Helvetica"/>
        </w:rPr>
        <w:t>odpowiednio</w:t>
      </w:r>
      <w:r w:rsidRPr="002733B2">
        <w:t xml:space="preserve"> </w:t>
      </w:r>
      <w:r w:rsidRPr="00293957">
        <w:rPr>
          <w:rFonts w:eastAsia="Helvetica"/>
        </w:rPr>
        <w:t>ośrodka</w:t>
      </w:r>
      <w:r w:rsidRPr="002733B2">
        <w:t xml:space="preserve"> </w:t>
      </w:r>
      <w:r w:rsidRPr="00293957">
        <w:rPr>
          <w:rFonts w:eastAsia="Helvetica"/>
        </w:rPr>
        <w:t>pomocy</w:t>
      </w:r>
      <w:r w:rsidRPr="002733B2">
        <w:t xml:space="preserve"> </w:t>
      </w:r>
      <w:r w:rsidRPr="00293957">
        <w:rPr>
          <w:rFonts w:eastAsia="Helvetica"/>
        </w:rPr>
        <w:t>społecznej</w:t>
      </w:r>
      <w:r w:rsidRPr="002733B2">
        <w:t xml:space="preserve"> </w:t>
      </w:r>
      <w:r w:rsidRPr="00293957">
        <w:rPr>
          <w:rFonts w:eastAsia="Helvetica"/>
        </w:rPr>
        <w:t>albo</w:t>
      </w:r>
      <w:r w:rsidRPr="002733B2">
        <w:t xml:space="preserve"> </w:t>
      </w:r>
      <w:r w:rsidRPr="00293957">
        <w:rPr>
          <w:rFonts w:eastAsia="Helvetica"/>
        </w:rPr>
        <w:t>centrum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celu</w:t>
      </w:r>
      <w:r w:rsidRPr="002733B2">
        <w:t xml:space="preserve"> </w:t>
      </w:r>
      <w:r w:rsidRPr="00293957">
        <w:rPr>
          <w:rFonts w:eastAsia="Helvetica"/>
        </w:rPr>
        <w:t>wypłaty</w:t>
      </w:r>
      <w:r w:rsidRPr="002733B2">
        <w:t xml:space="preserve"> odpowiednio </w:t>
      </w:r>
      <w:r w:rsidRPr="00293957">
        <w:rPr>
          <w:rFonts w:eastAsia="Helvetica"/>
        </w:rPr>
        <w:t>świadczenia „aktywni rodzice w pracy”</w:t>
      </w:r>
      <w:r w:rsidRPr="002733B2">
        <w:t xml:space="preserve"> albo świadczenia </w:t>
      </w:r>
      <w:r w:rsidRPr="00293957">
        <w:rPr>
          <w:rFonts w:eastAsia="Helvetica"/>
        </w:rPr>
        <w:t>„aktywnie w domu” w</w:t>
      </w:r>
      <w:r w:rsidRPr="002733B2">
        <w:t xml:space="preserve"> </w:t>
      </w:r>
      <w:r w:rsidRPr="00293957">
        <w:rPr>
          <w:rFonts w:eastAsia="Helvetica"/>
        </w:rPr>
        <w:t>sposób</w:t>
      </w:r>
      <w:r w:rsidRPr="002733B2">
        <w:t xml:space="preserve"> </w:t>
      </w:r>
      <w:r w:rsidRPr="00293957">
        <w:rPr>
          <w:rFonts w:eastAsia="Helvetica"/>
        </w:rPr>
        <w:t>określony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12</w:t>
      </w:r>
      <w:r w:rsidRPr="00293957">
        <w:rPr>
          <w:rFonts w:eastAsia="Helvetica"/>
        </w:rPr>
        <w:t>.</w:t>
      </w:r>
    </w:p>
    <w:p w14:paraId="267C5473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5.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informuje</w:t>
      </w:r>
      <w:r w:rsidRPr="002733B2">
        <w:t xml:space="preserve"> </w:t>
      </w:r>
      <w:r w:rsidRPr="00293957">
        <w:rPr>
          <w:rFonts w:eastAsia="Helvetica"/>
        </w:rPr>
        <w:t>osobę</w:t>
      </w:r>
      <w:r w:rsidRPr="002733B2">
        <w:t xml:space="preserve"> </w:t>
      </w:r>
      <w:r w:rsidRPr="00293957">
        <w:rPr>
          <w:rFonts w:eastAsia="Helvetica"/>
        </w:rPr>
        <w:t>uprawnioną</w:t>
      </w:r>
      <w:r w:rsidRPr="002733B2">
        <w:t xml:space="preserve"> odpowiednio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świadczenia „aktywni rodzice w pracy”</w:t>
      </w:r>
      <w:r w:rsidRPr="002733B2">
        <w:t xml:space="preserve"> albo świadczenia </w:t>
      </w:r>
      <w:r w:rsidRPr="00293957">
        <w:rPr>
          <w:rFonts w:eastAsia="Helvetica"/>
        </w:rPr>
        <w:t>„aktywnie w domu” o</w:t>
      </w:r>
      <w:r w:rsidRPr="002733B2">
        <w:t xml:space="preserve"> </w:t>
      </w:r>
      <w:r w:rsidRPr="00293957">
        <w:rPr>
          <w:rFonts w:eastAsia="Helvetica"/>
        </w:rPr>
        <w:t>przekazaniu</w:t>
      </w:r>
      <w:r w:rsidRPr="002733B2">
        <w:t xml:space="preserve"> </w:t>
      </w:r>
      <w:r w:rsidRPr="00293957">
        <w:rPr>
          <w:rFonts w:eastAsia="Helvetica"/>
        </w:rPr>
        <w:t>odpowiednio</w:t>
      </w:r>
      <w:r w:rsidRPr="002733B2">
        <w:t xml:space="preserve"> </w:t>
      </w:r>
      <w:r w:rsidRPr="00293957">
        <w:rPr>
          <w:rFonts w:eastAsia="Helvetica"/>
        </w:rPr>
        <w:t>kierownikowi</w:t>
      </w:r>
      <w:r w:rsidRPr="002733B2">
        <w:t xml:space="preserve"> </w:t>
      </w:r>
      <w:r w:rsidRPr="00293957">
        <w:rPr>
          <w:rFonts w:eastAsia="Helvetica"/>
        </w:rPr>
        <w:t>ośrodka</w:t>
      </w:r>
      <w:r w:rsidRPr="002733B2">
        <w:t xml:space="preserve"> </w:t>
      </w:r>
      <w:r w:rsidRPr="00293957">
        <w:rPr>
          <w:rFonts w:eastAsia="Helvetica"/>
        </w:rPr>
        <w:t>pomocy</w:t>
      </w:r>
      <w:r w:rsidRPr="002733B2">
        <w:t xml:space="preserve"> </w:t>
      </w:r>
      <w:r w:rsidRPr="00293957">
        <w:rPr>
          <w:rFonts w:eastAsia="Helvetica"/>
        </w:rPr>
        <w:t>społecznej</w:t>
      </w:r>
      <w:r w:rsidRPr="002733B2">
        <w:t xml:space="preserve"> </w:t>
      </w:r>
      <w:r w:rsidRPr="00293957">
        <w:rPr>
          <w:rFonts w:eastAsia="Helvetica"/>
        </w:rPr>
        <w:t>albo</w:t>
      </w:r>
      <w:r w:rsidRPr="002733B2">
        <w:t xml:space="preserve"> </w:t>
      </w:r>
      <w:r w:rsidRPr="00293957">
        <w:rPr>
          <w:rFonts w:eastAsia="Helvetica"/>
        </w:rPr>
        <w:t>dyrektorowi</w:t>
      </w:r>
      <w:r w:rsidRPr="002733B2">
        <w:t xml:space="preserve"> </w:t>
      </w:r>
      <w:r w:rsidRPr="00293957">
        <w:rPr>
          <w:rFonts w:eastAsia="Helvetica"/>
        </w:rPr>
        <w:t>centrum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wypłaty</w:t>
      </w:r>
      <w:r w:rsidRPr="002733B2">
        <w:t xml:space="preserve"> odpowiednio </w:t>
      </w:r>
      <w:r w:rsidRPr="00293957">
        <w:rPr>
          <w:rFonts w:eastAsia="Helvetica"/>
        </w:rPr>
        <w:t>świadczenia „aktywni rodzice w pracy”</w:t>
      </w:r>
      <w:r w:rsidRPr="002733B2">
        <w:t xml:space="preserve"> albo świadczenia </w:t>
      </w:r>
      <w:r w:rsidRPr="00293957">
        <w:rPr>
          <w:rFonts w:eastAsia="Helvetica"/>
        </w:rPr>
        <w:t>„aktywnie w domu” w</w:t>
      </w:r>
      <w:r w:rsidRPr="002733B2">
        <w:t xml:space="preserve"> </w:t>
      </w:r>
      <w:r w:rsidRPr="00293957">
        <w:rPr>
          <w:rFonts w:eastAsia="Helvetica"/>
        </w:rPr>
        <w:t>formie</w:t>
      </w:r>
      <w:r w:rsidRPr="002733B2">
        <w:t xml:space="preserve"> </w:t>
      </w:r>
      <w:r w:rsidRPr="00293957">
        <w:rPr>
          <w:rFonts w:eastAsia="Helvetica"/>
        </w:rPr>
        <w:t>rzeczowej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formie</w:t>
      </w:r>
      <w:r w:rsidRPr="002733B2">
        <w:t xml:space="preserve"> </w:t>
      </w:r>
      <w:r w:rsidRPr="00293957">
        <w:rPr>
          <w:rFonts w:eastAsia="Helvetica"/>
        </w:rPr>
        <w:t>opłacania</w:t>
      </w:r>
      <w:r w:rsidRPr="002733B2">
        <w:t xml:space="preserve"> </w:t>
      </w:r>
      <w:r w:rsidRPr="00293957">
        <w:rPr>
          <w:rFonts w:eastAsia="Helvetica"/>
        </w:rPr>
        <w:t>usług.</w:t>
      </w:r>
    </w:p>
    <w:p w14:paraId="0AC07FC5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6.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gdy</w:t>
      </w:r>
      <w:r w:rsidRPr="002733B2">
        <w:t xml:space="preserve"> </w:t>
      </w:r>
      <w:r w:rsidRPr="00293957">
        <w:rPr>
          <w:rFonts w:eastAsia="Helvetica"/>
        </w:rPr>
        <w:t>ustaną</w:t>
      </w:r>
      <w:r w:rsidRPr="002733B2">
        <w:t xml:space="preserve"> </w:t>
      </w:r>
      <w:r w:rsidRPr="00293957">
        <w:rPr>
          <w:rFonts w:eastAsia="Helvetica"/>
        </w:rPr>
        <w:t>okoliczności</w:t>
      </w:r>
      <w:r w:rsidRPr="002733B2">
        <w:t xml:space="preserve"> </w:t>
      </w:r>
      <w:r w:rsidRPr="00293957">
        <w:rPr>
          <w:rFonts w:eastAsia="Helvetica"/>
        </w:rPr>
        <w:t>wskazujące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wydatkowanie</w:t>
      </w:r>
      <w:r w:rsidRPr="002733B2">
        <w:t xml:space="preserve"> odpowiednio </w:t>
      </w:r>
      <w:r w:rsidRPr="00293957">
        <w:rPr>
          <w:rFonts w:eastAsia="Helvetica"/>
        </w:rPr>
        <w:t>świadczenia „aktywni rodzice w pracy”</w:t>
      </w:r>
      <w:r w:rsidRPr="002733B2">
        <w:t xml:space="preserve"> albo świadczenia </w:t>
      </w:r>
      <w:r w:rsidRPr="00293957">
        <w:rPr>
          <w:rFonts w:eastAsia="Helvetica"/>
        </w:rPr>
        <w:t>„aktywnie w domu” niezgodnie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celem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jego</w:t>
      </w:r>
      <w:r w:rsidRPr="002733B2">
        <w:t xml:space="preserve"> </w:t>
      </w:r>
      <w:r w:rsidRPr="00293957">
        <w:rPr>
          <w:rFonts w:eastAsia="Helvetica"/>
        </w:rPr>
        <w:t>marnotrawienie,</w:t>
      </w:r>
      <w:r w:rsidRPr="002733B2">
        <w:t xml:space="preserve"> </w:t>
      </w:r>
      <w:r w:rsidRPr="00293957">
        <w:rPr>
          <w:rFonts w:eastAsia="Helvetica"/>
        </w:rPr>
        <w:t>odpowiednio</w:t>
      </w:r>
      <w:r w:rsidRPr="002733B2">
        <w:t xml:space="preserve"> </w:t>
      </w:r>
      <w:r w:rsidRPr="00293957">
        <w:rPr>
          <w:rFonts w:eastAsia="Helvetica"/>
        </w:rPr>
        <w:t>kierownik</w:t>
      </w:r>
      <w:r w:rsidRPr="002733B2">
        <w:t xml:space="preserve"> </w:t>
      </w:r>
      <w:r w:rsidRPr="00293957">
        <w:rPr>
          <w:rFonts w:eastAsia="Helvetica"/>
        </w:rPr>
        <w:t>ośrodka</w:t>
      </w:r>
      <w:r w:rsidRPr="002733B2">
        <w:t xml:space="preserve"> </w:t>
      </w:r>
      <w:r w:rsidRPr="00293957">
        <w:rPr>
          <w:rFonts w:eastAsia="Helvetica"/>
        </w:rPr>
        <w:t>pomocy</w:t>
      </w:r>
      <w:r w:rsidRPr="002733B2">
        <w:t xml:space="preserve"> </w:t>
      </w:r>
      <w:r w:rsidRPr="00293957">
        <w:rPr>
          <w:rFonts w:eastAsia="Helvetica"/>
        </w:rPr>
        <w:t>społecznej</w:t>
      </w:r>
      <w:r w:rsidRPr="002733B2">
        <w:t xml:space="preserve"> </w:t>
      </w:r>
      <w:r w:rsidRPr="00293957">
        <w:rPr>
          <w:rFonts w:eastAsia="Helvetica"/>
        </w:rPr>
        <w:t>albo</w:t>
      </w:r>
      <w:r w:rsidRPr="002733B2">
        <w:t xml:space="preserve"> </w:t>
      </w:r>
      <w:r w:rsidRPr="00293957">
        <w:rPr>
          <w:rFonts w:eastAsia="Helvetica"/>
        </w:rPr>
        <w:t>dyrektor</w:t>
      </w:r>
      <w:r w:rsidRPr="002733B2">
        <w:t xml:space="preserve"> </w:t>
      </w:r>
      <w:r w:rsidRPr="00293957">
        <w:rPr>
          <w:rFonts w:eastAsia="Helvetica"/>
        </w:rPr>
        <w:t>centrum</w:t>
      </w:r>
      <w:r w:rsidRPr="002733B2">
        <w:t xml:space="preserve"> </w:t>
      </w:r>
      <w:r w:rsidRPr="00293957">
        <w:rPr>
          <w:rFonts w:eastAsia="Helvetica"/>
        </w:rPr>
        <w:t>usług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informują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zasadności</w:t>
      </w:r>
      <w:r w:rsidRPr="002733B2">
        <w:t xml:space="preserve"> </w:t>
      </w:r>
      <w:r w:rsidRPr="00293957">
        <w:rPr>
          <w:rFonts w:eastAsia="Helvetica"/>
        </w:rPr>
        <w:t>wznowienia</w:t>
      </w:r>
      <w:r w:rsidRPr="002733B2">
        <w:t xml:space="preserve"> </w:t>
      </w:r>
      <w:r w:rsidRPr="00293957">
        <w:rPr>
          <w:rFonts w:eastAsia="Helvetica"/>
        </w:rPr>
        <w:t>przekazywania</w:t>
      </w:r>
      <w:r w:rsidRPr="002733B2">
        <w:t xml:space="preserve"> odpowiednio </w:t>
      </w:r>
      <w:r w:rsidRPr="00293957">
        <w:rPr>
          <w:rFonts w:eastAsia="Helvetica"/>
        </w:rPr>
        <w:t>świadczenia „aktywni rodzice w pracy”</w:t>
      </w:r>
      <w:r w:rsidRPr="002733B2">
        <w:t xml:space="preserve"> albo świadczenia </w:t>
      </w:r>
      <w:r w:rsidRPr="00293957">
        <w:rPr>
          <w:rFonts w:eastAsia="Helvetica"/>
        </w:rPr>
        <w:t>„aktywnie w domu” na</w:t>
      </w:r>
      <w:r w:rsidRPr="002733B2">
        <w:t xml:space="preserve"> </w:t>
      </w:r>
      <w:r w:rsidRPr="00293957">
        <w:rPr>
          <w:rFonts w:eastAsia="Helvetica"/>
        </w:rPr>
        <w:t>rachunek</w:t>
      </w:r>
      <w:r w:rsidRPr="002733B2">
        <w:t xml:space="preserve"> </w:t>
      </w:r>
      <w:r w:rsidRPr="00293957">
        <w:rPr>
          <w:rFonts w:eastAsia="Helvetica"/>
        </w:rPr>
        <w:t>płatniczy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instrument</w:t>
      </w:r>
      <w:r w:rsidRPr="002733B2">
        <w:t xml:space="preserve"> </w:t>
      </w:r>
      <w:r w:rsidRPr="00293957">
        <w:rPr>
          <w:rFonts w:eastAsia="Helvetica"/>
        </w:rPr>
        <w:t>płatniczy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rozumieniu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19</w:t>
      </w:r>
      <w:r w:rsidRPr="002733B2">
        <w:t xml:space="preserve"> </w:t>
      </w:r>
      <w:r w:rsidRPr="00293957">
        <w:rPr>
          <w:rFonts w:eastAsia="Helvetica"/>
        </w:rPr>
        <w:t>sierpnia</w:t>
      </w:r>
      <w:r w:rsidRPr="002733B2">
        <w:t xml:space="preserve"> </w:t>
      </w:r>
      <w:r w:rsidRPr="00293957">
        <w:rPr>
          <w:rFonts w:eastAsia="Helvetica"/>
        </w:rPr>
        <w:t>2011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usługach</w:t>
      </w:r>
      <w:r w:rsidRPr="002733B2">
        <w:t xml:space="preserve"> </w:t>
      </w:r>
      <w:r w:rsidRPr="00293957">
        <w:rPr>
          <w:rFonts w:eastAsia="Helvetica"/>
        </w:rPr>
        <w:t>płatniczych</w:t>
      </w:r>
      <w:r w:rsidRPr="002733B2">
        <w:t xml:space="preserve"> </w:t>
      </w:r>
      <w:r w:rsidRPr="00293957">
        <w:rPr>
          <w:rFonts w:eastAsia="Helvetica"/>
        </w:rPr>
        <w:t>osoby</w:t>
      </w:r>
      <w:r w:rsidRPr="002733B2">
        <w:t xml:space="preserve"> </w:t>
      </w:r>
      <w:r w:rsidRPr="00293957">
        <w:rPr>
          <w:rFonts w:eastAsia="Helvetica"/>
        </w:rPr>
        <w:t>uprawnionej</w:t>
      </w:r>
      <w:r w:rsidRPr="002733B2">
        <w:t xml:space="preserve"> odpowiednio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świadczenia „aktywni rodzice w pracy”</w:t>
      </w:r>
      <w:r w:rsidRPr="002733B2">
        <w:t xml:space="preserve"> albo świadczenia </w:t>
      </w:r>
      <w:r w:rsidRPr="00293957">
        <w:rPr>
          <w:rFonts w:eastAsia="Helvetica"/>
        </w:rPr>
        <w:t>„aktywnie w domu”.</w:t>
      </w:r>
    </w:p>
    <w:p w14:paraId="15F260B1" w14:textId="77777777" w:rsidR="00293957" w:rsidRPr="00293957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93957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42.</w:t>
      </w:r>
      <w:r w:rsidRPr="00293957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93957">
        <w:t xml:space="preserve"> </w:t>
      </w:r>
      <w:r w:rsidRPr="00293957">
        <w:rPr>
          <w:rFonts w:eastAsia="Helvetica"/>
        </w:rPr>
        <w:t>W</w:t>
      </w:r>
      <w:r w:rsidRPr="00293957">
        <w:t xml:space="preserve"> </w:t>
      </w:r>
      <w:r w:rsidRPr="00293957">
        <w:rPr>
          <w:rFonts w:eastAsia="Helvetica"/>
        </w:rPr>
        <w:t>sprawach o świadczenia „aktywni rodzice w pracy”</w:t>
      </w:r>
      <w:r w:rsidRPr="00293957">
        <w:t xml:space="preserve"> i świadczenia </w:t>
      </w:r>
      <w:r w:rsidRPr="00293957">
        <w:rPr>
          <w:rFonts w:eastAsia="Helvetica"/>
        </w:rPr>
        <w:t>„aktywnie w domu”,</w:t>
      </w:r>
      <w:r w:rsidRPr="00293957">
        <w:t xml:space="preserve"> </w:t>
      </w:r>
      <w:r w:rsidRPr="00293957">
        <w:rPr>
          <w:rFonts w:eastAsia="Helvetica"/>
        </w:rPr>
        <w:t>w</w:t>
      </w:r>
      <w:r w:rsidRPr="00293957">
        <w:t xml:space="preserve"> </w:t>
      </w:r>
      <w:r w:rsidRPr="00293957">
        <w:rPr>
          <w:rFonts w:eastAsia="Helvetica"/>
        </w:rPr>
        <w:t>których</w:t>
      </w:r>
      <w:r w:rsidRPr="00293957">
        <w:t xml:space="preserve"> </w:t>
      </w:r>
      <w:r w:rsidRPr="00293957">
        <w:rPr>
          <w:rFonts w:eastAsia="Helvetica"/>
        </w:rPr>
        <w:t>mają</w:t>
      </w:r>
      <w:r w:rsidRPr="00293957">
        <w:t xml:space="preserve"> </w:t>
      </w:r>
      <w:r w:rsidRPr="00293957">
        <w:rPr>
          <w:rFonts w:eastAsia="Helvetica"/>
        </w:rPr>
        <w:t>albo</w:t>
      </w:r>
      <w:r w:rsidRPr="00293957">
        <w:t xml:space="preserve"> </w:t>
      </w:r>
      <w:r w:rsidRPr="00293957">
        <w:rPr>
          <w:rFonts w:eastAsia="Helvetica"/>
        </w:rPr>
        <w:t>mogą</w:t>
      </w:r>
      <w:r w:rsidRPr="00293957">
        <w:t xml:space="preserve"> </w:t>
      </w:r>
      <w:r w:rsidRPr="00293957">
        <w:rPr>
          <w:rFonts w:eastAsia="Helvetica"/>
        </w:rPr>
        <w:t>mieć</w:t>
      </w:r>
      <w:r w:rsidRPr="00293957">
        <w:t xml:space="preserve"> </w:t>
      </w:r>
      <w:r w:rsidRPr="00293957">
        <w:rPr>
          <w:rFonts w:eastAsia="Helvetica"/>
        </w:rPr>
        <w:t>zastosowanie</w:t>
      </w:r>
      <w:r w:rsidRPr="00293957">
        <w:t xml:space="preserve"> </w:t>
      </w:r>
      <w:r w:rsidRPr="00293957">
        <w:rPr>
          <w:rFonts w:eastAsia="Helvetica"/>
        </w:rPr>
        <w:t>przepisy</w:t>
      </w:r>
      <w:r w:rsidRPr="00293957">
        <w:t xml:space="preserve"> </w:t>
      </w:r>
      <w:r w:rsidRPr="00293957">
        <w:rPr>
          <w:rFonts w:eastAsia="Helvetica"/>
        </w:rPr>
        <w:t>o</w:t>
      </w:r>
      <w:r w:rsidRPr="00293957">
        <w:t xml:space="preserve"> </w:t>
      </w:r>
      <w:r w:rsidRPr="00293957">
        <w:rPr>
          <w:rFonts w:eastAsia="Helvetica"/>
        </w:rPr>
        <w:t>koordynacji</w:t>
      </w:r>
      <w:r w:rsidRPr="00293957">
        <w:t xml:space="preserve"> </w:t>
      </w:r>
      <w:r w:rsidRPr="00293957">
        <w:rPr>
          <w:rFonts w:eastAsia="Helvetica"/>
        </w:rPr>
        <w:t>systemów</w:t>
      </w:r>
      <w:r w:rsidRPr="00293957">
        <w:t xml:space="preserve"> </w:t>
      </w:r>
      <w:r w:rsidRPr="00293957">
        <w:rPr>
          <w:rFonts w:eastAsia="Helvetica"/>
        </w:rPr>
        <w:t>zabezpieczenia</w:t>
      </w:r>
      <w:r w:rsidRPr="00293957">
        <w:t xml:space="preserve"> </w:t>
      </w:r>
      <w:r w:rsidRPr="00293957">
        <w:rPr>
          <w:rFonts w:eastAsia="Helvetica"/>
        </w:rPr>
        <w:t>społecznego,</w:t>
      </w:r>
      <w:r w:rsidRPr="00293957">
        <w:t xml:space="preserve"> </w:t>
      </w:r>
      <w:r w:rsidRPr="00293957">
        <w:rPr>
          <w:rFonts w:eastAsia="Helvetica"/>
        </w:rPr>
        <w:t>Zakład</w:t>
      </w:r>
      <w:r w:rsidRPr="00293957">
        <w:t xml:space="preserve"> </w:t>
      </w:r>
      <w:r w:rsidRPr="00293957">
        <w:rPr>
          <w:rFonts w:eastAsia="Helvetica"/>
        </w:rPr>
        <w:t>Ubezpieczeń</w:t>
      </w:r>
      <w:r w:rsidRPr="00293957">
        <w:t xml:space="preserve"> </w:t>
      </w:r>
      <w:r w:rsidRPr="00293957">
        <w:rPr>
          <w:rFonts w:eastAsia="Helvetica"/>
        </w:rPr>
        <w:t>Społecznych</w:t>
      </w:r>
      <w:r w:rsidRPr="00293957">
        <w:t xml:space="preserve"> </w:t>
      </w:r>
      <w:r w:rsidRPr="00293957">
        <w:rPr>
          <w:rFonts w:eastAsia="Helvetica"/>
        </w:rPr>
        <w:t>i</w:t>
      </w:r>
      <w:r w:rsidRPr="00293957">
        <w:t xml:space="preserve"> </w:t>
      </w:r>
      <w:r w:rsidRPr="00293957">
        <w:rPr>
          <w:rFonts w:eastAsia="Helvetica"/>
        </w:rPr>
        <w:t>wojewoda</w:t>
      </w:r>
      <w:r w:rsidRPr="00293957">
        <w:t xml:space="preserve"> </w:t>
      </w:r>
      <w:r w:rsidRPr="00293957">
        <w:rPr>
          <w:rFonts w:eastAsia="Helvetica"/>
        </w:rPr>
        <w:t>wymieniają</w:t>
      </w:r>
      <w:r w:rsidRPr="00293957">
        <w:t xml:space="preserve"> </w:t>
      </w:r>
      <w:r w:rsidRPr="00293957">
        <w:rPr>
          <w:rFonts w:eastAsia="Helvetica"/>
        </w:rPr>
        <w:t>się</w:t>
      </w:r>
      <w:r w:rsidRPr="00293957">
        <w:t xml:space="preserve"> </w:t>
      </w:r>
      <w:r w:rsidRPr="00293957">
        <w:rPr>
          <w:rFonts w:eastAsia="Helvetica"/>
        </w:rPr>
        <w:t>informacjami</w:t>
      </w:r>
      <w:r w:rsidRPr="00293957">
        <w:t xml:space="preserve"> </w:t>
      </w:r>
      <w:r w:rsidRPr="00293957">
        <w:rPr>
          <w:rFonts w:eastAsia="Helvetica"/>
        </w:rPr>
        <w:t>niezbędnymi</w:t>
      </w:r>
      <w:r w:rsidRPr="00293957">
        <w:t xml:space="preserve"> </w:t>
      </w:r>
      <w:r w:rsidRPr="00293957">
        <w:rPr>
          <w:rFonts w:eastAsia="Helvetica"/>
        </w:rPr>
        <w:t>do</w:t>
      </w:r>
      <w:r w:rsidRPr="00293957">
        <w:t xml:space="preserve"> </w:t>
      </w:r>
      <w:r w:rsidRPr="00293957">
        <w:rPr>
          <w:rFonts w:eastAsia="Helvetica"/>
        </w:rPr>
        <w:t>realizacji</w:t>
      </w:r>
      <w:r w:rsidRPr="00293957">
        <w:t xml:space="preserve"> </w:t>
      </w:r>
      <w:r w:rsidRPr="00293957">
        <w:rPr>
          <w:rFonts w:eastAsia="Helvetica"/>
        </w:rPr>
        <w:t>tych</w:t>
      </w:r>
      <w:r w:rsidRPr="00293957">
        <w:t xml:space="preserve"> </w:t>
      </w:r>
      <w:r w:rsidRPr="00293957">
        <w:rPr>
          <w:rFonts w:eastAsia="Helvetica"/>
        </w:rPr>
        <w:t>przepisów,</w:t>
      </w:r>
      <w:r w:rsidRPr="00293957">
        <w:t xml:space="preserve"> </w:t>
      </w:r>
      <w:r w:rsidRPr="00293957">
        <w:rPr>
          <w:rFonts w:eastAsia="Helvetica"/>
        </w:rPr>
        <w:t>w</w:t>
      </w:r>
      <w:r w:rsidRPr="00293957">
        <w:t xml:space="preserve"> </w:t>
      </w:r>
      <w:r w:rsidRPr="00293957">
        <w:rPr>
          <w:rFonts w:eastAsia="Helvetica"/>
        </w:rPr>
        <w:t>szczególności:</w:t>
      </w:r>
    </w:p>
    <w:p w14:paraId="0E741BA7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733B2">
        <w:tab/>
      </w:r>
      <w:r w:rsidRPr="00293957">
        <w:rPr>
          <w:rFonts w:eastAsia="Helvetica"/>
        </w:rPr>
        <w:t>danymi</w:t>
      </w:r>
      <w:r w:rsidRPr="002733B2">
        <w:t xml:space="preserve"> </w:t>
      </w:r>
      <w:r w:rsidRPr="00293957">
        <w:rPr>
          <w:rFonts w:eastAsia="Helvetica"/>
        </w:rPr>
        <w:t>określonymi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27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1, art. 28 ust. 1 i art. 29 ust. 1</w:t>
      </w:r>
      <w:r w:rsidRPr="00293957">
        <w:rPr>
          <w:rFonts w:eastAsia="Helvetica"/>
        </w:rPr>
        <w:t>;</w:t>
      </w:r>
    </w:p>
    <w:p w14:paraId="175595BC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733B2">
        <w:tab/>
      </w:r>
      <w:r w:rsidRPr="00293957">
        <w:rPr>
          <w:rFonts w:eastAsia="Helvetica"/>
        </w:rPr>
        <w:t>informacjami</w:t>
      </w:r>
      <w:r w:rsidRPr="002733B2">
        <w:t xml:space="preserve"> </w:t>
      </w:r>
      <w:r w:rsidRPr="00293957">
        <w:rPr>
          <w:rFonts w:eastAsia="Helvetica"/>
        </w:rPr>
        <w:t>dotyczącymi</w:t>
      </w:r>
      <w:r w:rsidRPr="002733B2">
        <w:t xml:space="preserve"> </w:t>
      </w:r>
      <w:r w:rsidRPr="00293957">
        <w:rPr>
          <w:rFonts w:eastAsia="Helvetica"/>
        </w:rPr>
        <w:t>rozstrzygnięcia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sprawie;</w:t>
      </w:r>
    </w:p>
    <w:p w14:paraId="495E0C63" w14:textId="77777777" w:rsidR="00293957" w:rsidRPr="00293957" w:rsidRDefault="00293957" w:rsidP="00293957">
      <w:pPr>
        <w:pStyle w:val="PKTpunkt"/>
      </w:pPr>
      <w:r w:rsidRPr="00293957">
        <w:rPr>
          <w:rFonts w:eastAsia="Helvetica"/>
        </w:rPr>
        <w:t>3)</w:t>
      </w:r>
      <w:r w:rsidRPr="00293957">
        <w:tab/>
      </w:r>
      <w:r w:rsidRPr="00293957">
        <w:rPr>
          <w:rFonts w:eastAsia="Helvetica"/>
        </w:rPr>
        <w:t>danymi</w:t>
      </w:r>
      <w:r w:rsidRPr="00293957">
        <w:t xml:space="preserve"> </w:t>
      </w:r>
      <w:r w:rsidRPr="00293957">
        <w:rPr>
          <w:rFonts w:eastAsia="Helvetica"/>
        </w:rPr>
        <w:t>obejmującymi</w:t>
      </w:r>
      <w:r w:rsidRPr="00293957">
        <w:t xml:space="preserve"> </w:t>
      </w:r>
      <w:r w:rsidRPr="00293957">
        <w:rPr>
          <w:rFonts w:eastAsia="Helvetica"/>
        </w:rPr>
        <w:t>wnioskodawcę,</w:t>
      </w:r>
      <w:r w:rsidRPr="00293957">
        <w:t xml:space="preserve"> </w:t>
      </w:r>
      <w:r w:rsidRPr="00293957">
        <w:rPr>
          <w:rFonts w:eastAsia="Helvetica"/>
        </w:rPr>
        <w:t>członka</w:t>
      </w:r>
      <w:r w:rsidRPr="00293957">
        <w:t xml:space="preserve"> </w:t>
      </w:r>
      <w:r w:rsidRPr="00293957">
        <w:rPr>
          <w:rFonts w:eastAsia="Helvetica"/>
        </w:rPr>
        <w:t>jego</w:t>
      </w:r>
      <w:r w:rsidRPr="00293957">
        <w:t xml:space="preserve"> </w:t>
      </w:r>
      <w:r w:rsidRPr="00293957">
        <w:rPr>
          <w:rFonts w:eastAsia="Helvetica"/>
        </w:rPr>
        <w:t>rodziny</w:t>
      </w:r>
      <w:r w:rsidRPr="00293957">
        <w:t xml:space="preserve"> </w:t>
      </w:r>
      <w:r w:rsidRPr="00293957">
        <w:rPr>
          <w:rFonts w:eastAsia="Helvetica"/>
        </w:rPr>
        <w:t>oraz</w:t>
      </w:r>
      <w:r w:rsidRPr="00293957">
        <w:t xml:space="preserve"> </w:t>
      </w:r>
      <w:r w:rsidRPr="00293957">
        <w:rPr>
          <w:rFonts w:eastAsia="Helvetica"/>
        </w:rPr>
        <w:t>drugiego</w:t>
      </w:r>
      <w:r w:rsidRPr="00293957">
        <w:t xml:space="preserve"> </w:t>
      </w:r>
      <w:r w:rsidRPr="00293957">
        <w:rPr>
          <w:rFonts w:eastAsia="Helvetica"/>
        </w:rPr>
        <w:t>rodzica</w:t>
      </w:r>
      <w:r w:rsidRPr="00293957">
        <w:t xml:space="preserve"> </w:t>
      </w:r>
      <w:r w:rsidRPr="00293957">
        <w:rPr>
          <w:rFonts w:eastAsia="Helvetica"/>
        </w:rPr>
        <w:t>dziecka,</w:t>
      </w:r>
      <w:r w:rsidRPr="00293957">
        <w:t xml:space="preserve"> </w:t>
      </w:r>
      <w:r w:rsidRPr="00293957">
        <w:rPr>
          <w:rFonts w:eastAsia="Helvetica"/>
        </w:rPr>
        <w:t>w</w:t>
      </w:r>
      <w:r w:rsidRPr="00293957">
        <w:t xml:space="preserve"> </w:t>
      </w:r>
      <w:r w:rsidRPr="00293957">
        <w:rPr>
          <w:rFonts w:eastAsia="Helvetica"/>
        </w:rPr>
        <w:t>szczególności:</w:t>
      </w:r>
    </w:p>
    <w:p w14:paraId="380E098F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a)</w:t>
      </w:r>
      <w:r w:rsidRPr="002733B2">
        <w:tab/>
      </w:r>
      <w:r w:rsidRPr="00293957">
        <w:rPr>
          <w:rFonts w:eastAsia="Helvetica"/>
        </w:rPr>
        <w:t>imię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nazwisko,</w:t>
      </w:r>
    </w:p>
    <w:p w14:paraId="0D917364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b)</w:t>
      </w:r>
      <w:r w:rsidRPr="002733B2">
        <w:tab/>
      </w:r>
      <w:r w:rsidRPr="00293957">
        <w:rPr>
          <w:rFonts w:eastAsia="Helvetica"/>
        </w:rPr>
        <w:t>numer</w:t>
      </w:r>
      <w:r w:rsidRPr="002733B2">
        <w:t xml:space="preserve"> </w:t>
      </w:r>
      <w:r w:rsidRPr="00293957">
        <w:rPr>
          <w:rFonts w:eastAsia="Helvetica"/>
        </w:rPr>
        <w:t>PESEL,</w:t>
      </w:r>
      <w:r w:rsidRPr="002733B2">
        <w:t xml:space="preserve"> </w:t>
      </w:r>
      <w:r w:rsidRPr="00293957">
        <w:rPr>
          <w:rFonts w:eastAsia="Helvetica"/>
        </w:rPr>
        <w:t>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gdy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nadano</w:t>
      </w:r>
      <w:r w:rsidRPr="002733B2">
        <w:t xml:space="preserve"> </w:t>
      </w:r>
      <w:r w:rsidRPr="00293957">
        <w:rPr>
          <w:rFonts w:eastAsia="Helvetica"/>
        </w:rPr>
        <w:t>numeru</w:t>
      </w:r>
      <w:r w:rsidRPr="002733B2">
        <w:t xml:space="preserve"> </w:t>
      </w:r>
      <w:r w:rsidRPr="00293957">
        <w:rPr>
          <w:rFonts w:eastAsia="Helvetica"/>
        </w:rPr>
        <w:t>PESEL</w:t>
      </w:r>
      <w:r w:rsidRPr="002733B2">
        <w:t xml:space="preserve"> – </w:t>
      </w:r>
      <w:r w:rsidRPr="00293957">
        <w:rPr>
          <w:rFonts w:eastAsia="Helvetica"/>
        </w:rPr>
        <w:t>numer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serię</w:t>
      </w:r>
      <w:r w:rsidRPr="002733B2">
        <w:t xml:space="preserve"> </w:t>
      </w:r>
      <w:r w:rsidRPr="00293957">
        <w:rPr>
          <w:rFonts w:eastAsia="Helvetica"/>
        </w:rPr>
        <w:t>dokumentu</w:t>
      </w:r>
      <w:r w:rsidRPr="002733B2">
        <w:t xml:space="preserve"> </w:t>
      </w:r>
      <w:r w:rsidRPr="00293957">
        <w:rPr>
          <w:rFonts w:eastAsia="Helvetica"/>
        </w:rPr>
        <w:t>potwierdzającego</w:t>
      </w:r>
      <w:r w:rsidRPr="002733B2">
        <w:t xml:space="preserve"> </w:t>
      </w:r>
      <w:r w:rsidRPr="00293957">
        <w:rPr>
          <w:rFonts w:eastAsia="Helvetica"/>
        </w:rPr>
        <w:t>tożsamość,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są</w:t>
      </w:r>
      <w:r w:rsidRPr="002733B2">
        <w:t xml:space="preserve"> </w:t>
      </w:r>
      <w:r w:rsidRPr="00293957">
        <w:rPr>
          <w:rFonts w:eastAsia="Helvetica"/>
        </w:rPr>
        <w:t>znane,</w:t>
      </w:r>
    </w:p>
    <w:p w14:paraId="20047EE6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c)</w:t>
      </w:r>
      <w:r w:rsidRPr="002733B2">
        <w:tab/>
      </w:r>
      <w:r w:rsidRPr="00293957">
        <w:rPr>
          <w:rFonts w:eastAsia="Helvetica"/>
        </w:rPr>
        <w:t>zagraniczny</w:t>
      </w:r>
      <w:r w:rsidRPr="002733B2">
        <w:t xml:space="preserve"> </w:t>
      </w:r>
      <w:r w:rsidRPr="00293957">
        <w:rPr>
          <w:rFonts w:eastAsia="Helvetica"/>
        </w:rPr>
        <w:t>numer</w:t>
      </w:r>
      <w:r w:rsidRPr="002733B2">
        <w:t xml:space="preserve"> </w:t>
      </w:r>
      <w:r w:rsidRPr="00293957">
        <w:rPr>
          <w:rFonts w:eastAsia="Helvetica"/>
        </w:rPr>
        <w:t>identyfikacyjny</w:t>
      </w:r>
      <w:r w:rsidRPr="002733B2">
        <w:t xml:space="preserve"> </w:t>
      </w:r>
      <w:r w:rsidRPr="00293957">
        <w:rPr>
          <w:rFonts w:eastAsia="Helvetica"/>
        </w:rPr>
        <w:t>służący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identyfikacji</w:t>
      </w:r>
      <w:r w:rsidRPr="002733B2">
        <w:t xml:space="preserve"> </w:t>
      </w:r>
      <w:r w:rsidRPr="00293957">
        <w:rPr>
          <w:rFonts w:eastAsia="Helvetica"/>
        </w:rPr>
        <w:t>ludności,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znany,</w:t>
      </w:r>
    </w:p>
    <w:p w14:paraId="6785008A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lastRenderedPageBreak/>
        <w:t>d)</w:t>
      </w:r>
      <w:r w:rsidRPr="002733B2">
        <w:tab/>
      </w:r>
      <w:r w:rsidRPr="00293957">
        <w:rPr>
          <w:rFonts w:eastAsia="Helvetica"/>
        </w:rPr>
        <w:t>państwo</w:t>
      </w:r>
      <w:r w:rsidRPr="002733B2">
        <w:t xml:space="preserve"> </w:t>
      </w:r>
      <w:r w:rsidRPr="00293957">
        <w:rPr>
          <w:rFonts w:eastAsia="Helvetica"/>
        </w:rPr>
        <w:t>pobytu,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znane,</w:t>
      </w:r>
    </w:p>
    <w:p w14:paraId="747296CE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e)</w:t>
      </w:r>
      <w:r w:rsidRPr="002733B2">
        <w:tab/>
      </w:r>
      <w:r w:rsidRPr="00293957">
        <w:rPr>
          <w:rFonts w:eastAsia="Helvetica"/>
        </w:rPr>
        <w:t>okres</w:t>
      </w:r>
      <w:r w:rsidRPr="002733B2">
        <w:t xml:space="preserve"> </w:t>
      </w:r>
      <w:r w:rsidRPr="00293957">
        <w:rPr>
          <w:rFonts w:eastAsia="Helvetica"/>
        </w:rPr>
        <w:t>pobytu</w:t>
      </w:r>
      <w:r w:rsidRPr="002733B2">
        <w:t xml:space="preserve"> </w:t>
      </w:r>
      <w:r w:rsidRPr="00293957">
        <w:rPr>
          <w:rFonts w:eastAsia="Helvetica"/>
        </w:rPr>
        <w:t>poza</w:t>
      </w:r>
      <w:r w:rsidRPr="002733B2">
        <w:t xml:space="preserve"> </w:t>
      </w:r>
      <w:r w:rsidRPr="00293957">
        <w:rPr>
          <w:rFonts w:eastAsia="Helvetica"/>
        </w:rPr>
        <w:t>granicami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znany,</w:t>
      </w:r>
    </w:p>
    <w:p w14:paraId="6B105385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f)</w:t>
      </w:r>
      <w:r w:rsidRPr="002733B2">
        <w:tab/>
      </w:r>
      <w:r w:rsidRPr="00293957">
        <w:rPr>
          <w:rFonts w:eastAsia="Helvetica"/>
        </w:rPr>
        <w:t>adres</w:t>
      </w:r>
      <w:r w:rsidRPr="002733B2">
        <w:t xml:space="preserve"> </w:t>
      </w:r>
      <w:r w:rsidRPr="00293957">
        <w:rPr>
          <w:rFonts w:eastAsia="Helvetica"/>
        </w:rPr>
        <w:t>miejsca</w:t>
      </w:r>
      <w:r w:rsidRPr="002733B2">
        <w:t xml:space="preserve"> </w:t>
      </w:r>
      <w:r w:rsidRPr="00293957">
        <w:rPr>
          <w:rFonts w:eastAsia="Helvetica"/>
        </w:rPr>
        <w:t>zamieszkania</w:t>
      </w:r>
      <w:r w:rsidRPr="002733B2">
        <w:t xml:space="preserve"> </w:t>
      </w:r>
      <w:r w:rsidRPr="00293957">
        <w:rPr>
          <w:rFonts w:eastAsia="Helvetica"/>
        </w:rPr>
        <w:t>poza</w:t>
      </w:r>
      <w:r w:rsidRPr="002733B2">
        <w:t xml:space="preserve"> </w:t>
      </w:r>
      <w:r w:rsidRPr="00293957">
        <w:rPr>
          <w:rFonts w:eastAsia="Helvetica"/>
        </w:rPr>
        <w:t>granicami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znany,</w:t>
      </w:r>
    </w:p>
    <w:p w14:paraId="6C610ABA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g)</w:t>
      </w:r>
      <w:r w:rsidRPr="002733B2">
        <w:tab/>
      </w:r>
      <w:r w:rsidRPr="00293957">
        <w:rPr>
          <w:rFonts w:eastAsia="Helvetica"/>
        </w:rPr>
        <w:t>nazwę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adres</w:t>
      </w:r>
      <w:r w:rsidRPr="002733B2">
        <w:t xml:space="preserve"> </w:t>
      </w:r>
      <w:r w:rsidRPr="00293957">
        <w:rPr>
          <w:rFonts w:eastAsia="Helvetica"/>
        </w:rPr>
        <w:t>pracodawcy</w:t>
      </w:r>
      <w:r w:rsidRPr="002733B2">
        <w:t xml:space="preserve"> </w:t>
      </w:r>
      <w:r w:rsidRPr="00293957">
        <w:rPr>
          <w:rFonts w:eastAsia="Helvetica"/>
        </w:rPr>
        <w:t>poza</w:t>
      </w:r>
      <w:r w:rsidRPr="002733B2">
        <w:t xml:space="preserve"> </w:t>
      </w:r>
      <w:r w:rsidRPr="00293957">
        <w:rPr>
          <w:rFonts w:eastAsia="Helvetica"/>
        </w:rPr>
        <w:t>granicami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są</w:t>
      </w:r>
      <w:r w:rsidRPr="002733B2">
        <w:t xml:space="preserve"> </w:t>
      </w:r>
      <w:r w:rsidRPr="00293957">
        <w:rPr>
          <w:rFonts w:eastAsia="Helvetica"/>
        </w:rPr>
        <w:t>znane,</w:t>
      </w:r>
    </w:p>
    <w:p w14:paraId="61E573AF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h)</w:t>
      </w:r>
      <w:r w:rsidRPr="002733B2">
        <w:tab/>
      </w:r>
      <w:r w:rsidRPr="00293957">
        <w:rPr>
          <w:rFonts w:eastAsia="Helvetica"/>
        </w:rPr>
        <w:t>miejsce</w:t>
      </w:r>
      <w:r w:rsidRPr="002733B2">
        <w:t xml:space="preserve"> </w:t>
      </w:r>
      <w:r w:rsidRPr="00293957">
        <w:rPr>
          <w:rFonts w:eastAsia="Helvetica"/>
        </w:rPr>
        <w:t>prowadzenia</w:t>
      </w:r>
      <w:r w:rsidRPr="002733B2">
        <w:t xml:space="preserve"> </w:t>
      </w:r>
      <w:r w:rsidRPr="00293957">
        <w:rPr>
          <w:rFonts w:eastAsia="Helvetica"/>
        </w:rPr>
        <w:t>działalności</w:t>
      </w:r>
      <w:r w:rsidRPr="002733B2">
        <w:t xml:space="preserve"> </w:t>
      </w:r>
      <w:r w:rsidRPr="00293957">
        <w:rPr>
          <w:rFonts w:eastAsia="Helvetica"/>
        </w:rPr>
        <w:t>gospodarczej</w:t>
      </w:r>
      <w:r w:rsidRPr="002733B2">
        <w:t xml:space="preserve"> </w:t>
      </w:r>
      <w:r w:rsidRPr="00293957">
        <w:rPr>
          <w:rFonts w:eastAsia="Helvetica"/>
        </w:rPr>
        <w:t>poza</w:t>
      </w:r>
      <w:r w:rsidRPr="002733B2">
        <w:t xml:space="preserve"> </w:t>
      </w:r>
      <w:r w:rsidRPr="00293957">
        <w:rPr>
          <w:rFonts w:eastAsia="Helvetica"/>
        </w:rPr>
        <w:t>granicami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znane.</w:t>
      </w:r>
    </w:p>
    <w:p w14:paraId="3A93F2FE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prowadzi</w:t>
      </w:r>
      <w:r w:rsidRPr="002733B2">
        <w:t xml:space="preserve"> </w:t>
      </w:r>
      <w:r w:rsidRPr="00293957">
        <w:rPr>
          <w:rFonts w:eastAsia="Helvetica"/>
        </w:rPr>
        <w:t>postępowanie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świadczenia „aktywni rodzice w pracy”</w:t>
      </w:r>
      <w:r w:rsidRPr="002733B2">
        <w:t xml:space="preserve"> i świadczenia </w:t>
      </w:r>
      <w:r w:rsidRPr="00293957">
        <w:rPr>
          <w:rFonts w:eastAsia="Helvetica"/>
        </w:rPr>
        <w:t>„aktywnie w domu” zgodnie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22</w:t>
      </w:r>
      <w:r w:rsidRPr="00293957">
        <w:rPr>
          <w:rFonts w:eastAsia="Helvetica"/>
        </w:rPr>
        <w:t>.</w:t>
      </w:r>
    </w:p>
    <w:p w14:paraId="58DDBBC2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Po</w:t>
      </w:r>
      <w:r w:rsidRPr="002733B2">
        <w:t xml:space="preserve"> </w:t>
      </w:r>
      <w:r w:rsidRPr="00293957">
        <w:rPr>
          <w:rFonts w:eastAsia="Helvetica"/>
        </w:rPr>
        <w:t>ustaleniu,</w:t>
      </w:r>
      <w:r w:rsidRPr="002733B2">
        <w:t xml:space="preserve"> </w:t>
      </w:r>
      <w:r w:rsidRPr="00293957">
        <w:rPr>
          <w:rFonts w:eastAsia="Helvetica"/>
        </w:rPr>
        <w:t>że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mają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mogą</w:t>
      </w:r>
      <w:r w:rsidRPr="002733B2">
        <w:t xml:space="preserve"> </w:t>
      </w:r>
      <w:r w:rsidRPr="00293957">
        <w:rPr>
          <w:rFonts w:eastAsia="Helvetica"/>
        </w:rPr>
        <w:t>mieć</w:t>
      </w:r>
      <w:r w:rsidRPr="002733B2">
        <w:t xml:space="preserve"> </w:t>
      </w:r>
      <w:r w:rsidRPr="00293957">
        <w:rPr>
          <w:rFonts w:eastAsia="Helvetica"/>
        </w:rPr>
        <w:t>zastosowanie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społecznego,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przekazuje</w:t>
      </w:r>
      <w:r w:rsidRPr="002733B2">
        <w:t xml:space="preserve"> </w:t>
      </w:r>
      <w:r w:rsidRPr="00293957">
        <w:rPr>
          <w:rFonts w:eastAsia="Helvetica"/>
        </w:rPr>
        <w:t>wojewodzie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zakresie</w:t>
      </w:r>
      <w:r w:rsidRPr="002733B2">
        <w:t xml:space="preserve"> </w:t>
      </w:r>
      <w:r w:rsidRPr="00293957">
        <w:rPr>
          <w:rFonts w:eastAsia="Helvetica"/>
        </w:rPr>
        <w:t>wskazanym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Przekazanie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wojewodzie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wstrzymuje</w:t>
      </w:r>
      <w:r w:rsidRPr="002733B2">
        <w:t xml:space="preserve"> </w:t>
      </w:r>
      <w:r w:rsidRPr="00293957">
        <w:rPr>
          <w:rFonts w:eastAsia="Helvetica"/>
        </w:rPr>
        <w:t>postępowania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odpowiednio </w:t>
      </w:r>
      <w:r w:rsidRPr="00293957">
        <w:rPr>
          <w:rFonts w:eastAsia="Helvetica"/>
        </w:rPr>
        <w:t>świadczenia „aktywni rodzice w pracy”</w:t>
      </w:r>
      <w:r w:rsidRPr="002733B2">
        <w:t xml:space="preserve"> lub świadczenia </w:t>
      </w:r>
      <w:r w:rsidRPr="00293957">
        <w:rPr>
          <w:rFonts w:eastAsia="Helvetica"/>
        </w:rPr>
        <w:t>„aktywnie w domu” zgodnie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22.</w:t>
      </w:r>
    </w:p>
    <w:p w14:paraId="4D78F83D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4.</w:t>
      </w:r>
      <w:r w:rsidRPr="002733B2">
        <w:t xml:space="preserve"> </w:t>
      </w:r>
      <w:r w:rsidRPr="00293957">
        <w:rPr>
          <w:rFonts w:eastAsia="Helvetica"/>
        </w:rPr>
        <w:t>Wojewoda</w:t>
      </w:r>
      <w:r w:rsidRPr="002733B2">
        <w:t xml:space="preserve"> </w:t>
      </w:r>
      <w:r w:rsidRPr="00293957">
        <w:rPr>
          <w:rFonts w:eastAsia="Helvetica"/>
        </w:rPr>
        <w:t>wykonuje</w:t>
      </w:r>
      <w:r w:rsidRPr="002733B2">
        <w:t xml:space="preserve"> </w:t>
      </w:r>
      <w:r w:rsidRPr="00293957">
        <w:rPr>
          <w:rFonts w:eastAsia="Helvetica"/>
        </w:rPr>
        <w:t>obowiązki</w:t>
      </w:r>
      <w:r w:rsidRPr="002733B2">
        <w:t xml:space="preserve"> </w:t>
      </w:r>
      <w:r w:rsidRPr="00293957">
        <w:rPr>
          <w:rFonts w:eastAsia="Helvetica"/>
        </w:rPr>
        <w:t>instytucji</w:t>
      </w:r>
      <w:r w:rsidRPr="002733B2">
        <w:t xml:space="preserve"> </w:t>
      </w:r>
      <w:r w:rsidRPr="00293957">
        <w:rPr>
          <w:rFonts w:eastAsia="Helvetica"/>
        </w:rPr>
        <w:t>właściwej</w:t>
      </w:r>
      <w:r w:rsidRPr="002733B2">
        <w:t xml:space="preserve"> </w:t>
      </w:r>
      <w:r w:rsidRPr="00293957">
        <w:rPr>
          <w:rFonts w:eastAsia="Helvetica"/>
        </w:rPr>
        <w:t>przewidziane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przepisach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społecznego,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wyjątkiem</w:t>
      </w:r>
      <w:r w:rsidRPr="002733B2">
        <w:t xml:space="preserve"> </w:t>
      </w:r>
      <w:r w:rsidRPr="00293957">
        <w:rPr>
          <w:rFonts w:eastAsia="Helvetica"/>
        </w:rPr>
        <w:t>obowiązków,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2.</w:t>
      </w:r>
    </w:p>
    <w:p w14:paraId="34D8122E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5.</w:t>
      </w:r>
      <w:r w:rsidRPr="002733B2">
        <w:t xml:space="preserve"> </w:t>
      </w:r>
      <w:r w:rsidRPr="00293957">
        <w:rPr>
          <w:rFonts w:eastAsia="Helvetica"/>
        </w:rPr>
        <w:t>Wojewoda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pozyskanych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wyniku</w:t>
      </w:r>
      <w:r w:rsidRPr="002733B2">
        <w:t xml:space="preserve"> </w:t>
      </w:r>
      <w:r w:rsidRPr="00293957">
        <w:rPr>
          <w:rFonts w:eastAsia="Helvetica"/>
        </w:rPr>
        <w:t>zastosowania</w:t>
      </w:r>
      <w:r w:rsidRPr="002733B2">
        <w:t xml:space="preserve"> </w:t>
      </w:r>
      <w:r w:rsidRPr="00293957">
        <w:rPr>
          <w:rFonts w:eastAsia="Helvetica"/>
        </w:rPr>
        <w:t>przepisów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4,</w:t>
      </w:r>
      <w:r w:rsidRPr="002733B2">
        <w:t xml:space="preserve"> </w:t>
      </w:r>
      <w:r w:rsidRPr="00293957">
        <w:rPr>
          <w:rFonts w:eastAsia="Helvetica"/>
        </w:rPr>
        <w:t>a</w:t>
      </w:r>
      <w:r w:rsidRPr="002733B2">
        <w:t xml:space="preserve"> </w:t>
      </w:r>
      <w:r w:rsidRPr="00293957">
        <w:rPr>
          <w:rFonts w:eastAsia="Helvetica"/>
        </w:rPr>
        <w:t>także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znanych</w:t>
      </w:r>
      <w:r w:rsidRPr="002733B2">
        <w:t xml:space="preserve"> </w:t>
      </w:r>
      <w:r w:rsidRPr="00293957">
        <w:rPr>
          <w:rFonts w:eastAsia="Helvetica"/>
        </w:rPr>
        <w:t>mu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urzędu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uzyskanych</w:t>
      </w:r>
      <w:r w:rsidRPr="002733B2">
        <w:t xml:space="preserve"> </w:t>
      </w:r>
      <w:r w:rsidRPr="00293957">
        <w:rPr>
          <w:rFonts w:eastAsia="Helvetica"/>
        </w:rPr>
        <w:t>bezpośrednio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osób,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ustala,</w:t>
      </w:r>
      <w:r w:rsidRPr="002733B2">
        <w:t xml:space="preserve"> </w:t>
      </w:r>
      <w:r w:rsidRPr="00293957">
        <w:rPr>
          <w:rFonts w:eastAsia="Helvetica"/>
        </w:rPr>
        <w:t>czy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jakim</w:t>
      </w:r>
      <w:r w:rsidRPr="002733B2">
        <w:t xml:space="preserve"> </w:t>
      </w:r>
      <w:r w:rsidRPr="00293957">
        <w:rPr>
          <w:rFonts w:eastAsia="Helvetica"/>
        </w:rPr>
        <w:t>okresie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sprawie</w:t>
      </w:r>
      <w:r w:rsidRPr="002733B2">
        <w:t xml:space="preserve"> </w:t>
      </w:r>
      <w:r w:rsidRPr="00293957">
        <w:rPr>
          <w:rFonts w:eastAsia="Helvetica"/>
        </w:rPr>
        <w:t>mają</w:t>
      </w:r>
      <w:r w:rsidRPr="002733B2">
        <w:t xml:space="preserve"> </w:t>
      </w:r>
      <w:r w:rsidRPr="00293957">
        <w:rPr>
          <w:rFonts w:eastAsia="Helvetica"/>
        </w:rPr>
        <w:t>zastosowanie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społecznego,</w:t>
      </w:r>
      <w:r w:rsidRPr="002733B2">
        <w:t xml:space="preserve"> </w:t>
      </w:r>
      <w:r w:rsidRPr="00293957">
        <w:rPr>
          <w:rFonts w:eastAsia="Helvetica"/>
        </w:rPr>
        <w:t>a</w:t>
      </w:r>
      <w:r w:rsidRPr="002733B2">
        <w:t xml:space="preserve"> </w:t>
      </w:r>
      <w:r w:rsidRPr="00293957">
        <w:rPr>
          <w:rFonts w:eastAsia="Helvetica"/>
        </w:rPr>
        <w:t>także</w:t>
      </w:r>
      <w:r w:rsidRPr="002733B2">
        <w:t xml:space="preserve"> </w:t>
      </w:r>
      <w:r w:rsidRPr="00293957">
        <w:rPr>
          <w:rFonts w:eastAsia="Helvetica"/>
        </w:rPr>
        <w:t>wyznacza</w:t>
      </w:r>
      <w:r w:rsidRPr="002733B2">
        <w:t xml:space="preserve"> </w:t>
      </w:r>
      <w:r w:rsidRPr="00293957">
        <w:rPr>
          <w:rFonts w:eastAsia="Helvetica"/>
        </w:rPr>
        <w:t>ustawodawstwo</w:t>
      </w:r>
      <w:r w:rsidRPr="002733B2">
        <w:t xml:space="preserve"> </w:t>
      </w:r>
      <w:r w:rsidRPr="00293957">
        <w:rPr>
          <w:rFonts w:eastAsia="Helvetica"/>
        </w:rPr>
        <w:t>jako</w:t>
      </w:r>
      <w:r w:rsidRPr="002733B2">
        <w:t xml:space="preserve"> </w:t>
      </w:r>
      <w:r w:rsidRPr="00293957">
        <w:rPr>
          <w:rFonts w:eastAsia="Helvetica"/>
        </w:rPr>
        <w:t>mające</w:t>
      </w:r>
      <w:r w:rsidRPr="002733B2">
        <w:t xml:space="preserve"> </w:t>
      </w:r>
      <w:r w:rsidRPr="00293957">
        <w:rPr>
          <w:rFonts w:eastAsia="Helvetica"/>
        </w:rPr>
        <w:t>pierwszeństwo</w:t>
      </w:r>
      <w:r w:rsidRPr="002733B2">
        <w:t xml:space="preserve"> </w:t>
      </w:r>
      <w:r w:rsidRPr="00293957">
        <w:rPr>
          <w:rFonts w:eastAsia="Helvetica"/>
        </w:rPr>
        <w:t>zgodnie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przepisami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społecznego.</w:t>
      </w:r>
    </w:p>
    <w:p w14:paraId="603E3644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6.</w:t>
      </w:r>
      <w:r w:rsidRPr="002733B2">
        <w:t xml:space="preserve"> </w:t>
      </w:r>
      <w:r w:rsidRPr="00293957">
        <w:rPr>
          <w:rFonts w:eastAsia="Helvetica"/>
        </w:rPr>
        <w:t>Wojewoda</w:t>
      </w:r>
      <w:r w:rsidRPr="002733B2">
        <w:t xml:space="preserve"> </w:t>
      </w:r>
      <w:r w:rsidRPr="00293957">
        <w:rPr>
          <w:rFonts w:eastAsia="Helvetica"/>
        </w:rPr>
        <w:t>niezwłocznie</w:t>
      </w:r>
      <w:r w:rsidRPr="002733B2">
        <w:t xml:space="preserve"> </w:t>
      </w:r>
      <w:r w:rsidRPr="00293957">
        <w:rPr>
          <w:rFonts w:eastAsia="Helvetica"/>
        </w:rPr>
        <w:t>przekazuje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ustaleniach,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5.</w:t>
      </w:r>
    </w:p>
    <w:p w14:paraId="4DB4BA73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7.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przekazane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wojewodę</w:t>
      </w:r>
      <w:r w:rsidRPr="002733B2">
        <w:t xml:space="preserve"> </w:t>
      </w:r>
      <w:r w:rsidRPr="00293957">
        <w:rPr>
          <w:rFonts w:eastAsia="Helvetica"/>
        </w:rPr>
        <w:t>zgodnie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6</w:t>
      </w:r>
      <w:r w:rsidRPr="002733B2">
        <w:t xml:space="preserve"> </w:t>
      </w:r>
      <w:r w:rsidRPr="00293957">
        <w:rPr>
          <w:rFonts w:eastAsia="Helvetica"/>
        </w:rPr>
        <w:t>stanowią</w:t>
      </w:r>
      <w:r w:rsidRPr="002733B2">
        <w:t xml:space="preserve"> </w:t>
      </w:r>
      <w:r w:rsidRPr="00293957">
        <w:rPr>
          <w:rFonts w:eastAsia="Helvetica"/>
        </w:rPr>
        <w:t>dla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podstawę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wydania</w:t>
      </w:r>
      <w:r w:rsidRPr="002733B2">
        <w:t xml:space="preserve"> </w:t>
      </w:r>
      <w:r w:rsidRPr="00293957">
        <w:rPr>
          <w:rFonts w:eastAsia="Helvetica"/>
        </w:rPr>
        <w:t>rozstrzygnięcia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przedmiocie</w:t>
      </w:r>
      <w:r w:rsidRPr="002733B2">
        <w:t xml:space="preserve"> </w:t>
      </w:r>
      <w:r w:rsidRPr="00293957">
        <w:rPr>
          <w:rFonts w:eastAsia="Helvetica"/>
        </w:rPr>
        <w:t>świadczenia „aktywni rodzice w pracy”</w:t>
      </w:r>
      <w:r w:rsidRPr="002733B2">
        <w:t xml:space="preserve"> i świadczenia </w:t>
      </w:r>
      <w:r w:rsidRPr="00293957">
        <w:rPr>
          <w:rFonts w:eastAsia="Helvetica"/>
        </w:rPr>
        <w:t>„aktywnie w domu”,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mają</w:t>
      </w:r>
      <w:r w:rsidRPr="002733B2">
        <w:t xml:space="preserve"> </w:t>
      </w:r>
      <w:r w:rsidRPr="00293957">
        <w:rPr>
          <w:rFonts w:eastAsia="Helvetica"/>
        </w:rPr>
        <w:t>wpływ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prawo</w:t>
      </w:r>
      <w:r w:rsidRPr="002733B2">
        <w:t xml:space="preserve"> </w:t>
      </w:r>
      <w:r w:rsidRPr="00293957">
        <w:rPr>
          <w:rFonts w:eastAsia="Helvetica"/>
        </w:rPr>
        <w:t>do tych świadczeń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na ich </w:t>
      </w:r>
      <w:r w:rsidRPr="00293957">
        <w:rPr>
          <w:rFonts w:eastAsia="Helvetica"/>
        </w:rPr>
        <w:t>wysokość.</w:t>
      </w:r>
    </w:p>
    <w:p w14:paraId="2961AF43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8.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gdy</w:t>
      </w:r>
      <w:r w:rsidRPr="002733B2">
        <w:t xml:space="preserve"> </w:t>
      </w:r>
      <w:r w:rsidRPr="00293957">
        <w:rPr>
          <w:rFonts w:eastAsia="Helvetica"/>
        </w:rPr>
        <w:t>wojewoda</w:t>
      </w:r>
      <w:r w:rsidRPr="002733B2">
        <w:t xml:space="preserve"> </w:t>
      </w:r>
      <w:r w:rsidRPr="00293957">
        <w:rPr>
          <w:rFonts w:eastAsia="Helvetica"/>
        </w:rPr>
        <w:t>otrzymał</w:t>
      </w:r>
      <w:r w:rsidRPr="002733B2">
        <w:t xml:space="preserve"> </w:t>
      </w:r>
      <w:r w:rsidRPr="00293957">
        <w:rPr>
          <w:rFonts w:eastAsia="Helvetica"/>
        </w:rPr>
        <w:t>zgodnie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przepisami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wniosek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ustalenie</w:t>
      </w:r>
      <w:r w:rsidRPr="002733B2">
        <w:t xml:space="preserve"> </w:t>
      </w:r>
      <w:r w:rsidRPr="00293957">
        <w:rPr>
          <w:rFonts w:eastAsia="Helvetica"/>
        </w:rPr>
        <w:t>prawa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świadczenia</w:t>
      </w:r>
      <w:r w:rsidRPr="002733B2">
        <w:t xml:space="preserve"> </w:t>
      </w:r>
      <w:r w:rsidRPr="00293957">
        <w:rPr>
          <w:rFonts w:eastAsia="Helvetica"/>
        </w:rPr>
        <w:t>rodzinnego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rozumieniu</w:t>
      </w:r>
      <w:r w:rsidRPr="002733B2">
        <w:t xml:space="preserve"> </w:t>
      </w:r>
      <w:r w:rsidRPr="00293957">
        <w:rPr>
          <w:rFonts w:eastAsia="Helvetica"/>
        </w:rPr>
        <w:t>przepisów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przekazany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lastRenderedPageBreak/>
        <w:t>instytucję</w:t>
      </w:r>
      <w:r w:rsidRPr="002733B2">
        <w:t xml:space="preserve"> </w:t>
      </w:r>
      <w:r w:rsidRPr="00293957">
        <w:rPr>
          <w:rFonts w:eastAsia="Helvetica"/>
        </w:rPr>
        <w:t>właściwą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innym</w:t>
      </w:r>
      <w:r w:rsidRPr="002733B2">
        <w:t xml:space="preserve"> </w:t>
      </w:r>
      <w:r w:rsidRPr="00293957">
        <w:rPr>
          <w:rFonts w:eastAsia="Helvetica"/>
        </w:rPr>
        <w:t>państwie</w:t>
      </w:r>
      <w:r w:rsidRPr="002733B2">
        <w:t xml:space="preserve"> </w:t>
      </w:r>
      <w:r w:rsidRPr="00293957">
        <w:rPr>
          <w:rFonts w:eastAsia="Helvetica"/>
        </w:rPr>
        <w:t>określonym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24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wojewoda</w:t>
      </w:r>
      <w:r w:rsidRPr="002733B2">
        <w:t xml:space="preserve"> </w:t>
      </w:r>
      <w:r w:rsidRPr="00293957">
        <w:rPr>
          <w:rFonts w:eastAsia="Helvetica"/>
        </w:rPr>
        <w:t>wzywa</w:t>
      </w:r>
      <w:r w:rsidRPr="002733B2">
        <w:t xml:space="preserve"> </w:t>
      </w:r>
      <w:r w:rsidRPr="00293957">
        <w:rPr>
          <w:rFonts w:eastAsia="Helvetica"/>
        </w:rPr>
        <w:t>wnioskodawcę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uzupełnienia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złożenie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sposób</w:t>
      </w:r>
      <w:r w:rsidRPr="002733B2">
        <w:t xml:space="preserve"> </w:t>
      </w:r>
      <w:r w:rsidRPr="00293957">
        <w:rPr>
          <w:rFonts w:eastAsia="Helvetica"/>
        </w:rPr>
        <w:t>określony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32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Przepis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44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stosuje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odpowiednio.</w:t>
      </w:r>
    </w:p>
    <w:p w14:paraId="238D5CE2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9.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8,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4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5</w:t>
      </w:r>
      <w:r w:rsidRPr="002733B2">
        <w:t xml:space="preserve"> </w:t>
      </w:r>
      <w:r w:rsidRPr="00293957">
        <w:rPr>
          <w:rFonts w:eastAsia="Helvetica"/>
        </w:rPr>
        <w:t>stosuje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odpowiednio.</w:t>
      </w:r>
    </w:p>
    <w:p w14:paraId="0130FEC8" w14:textId="6631E6EF" w:rsidR="00293957" w:rsidRPr="00293957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93957">
        <w:rPr>
          <w:rStyle w:val="Ppogrubienie"/>
        </w:rPr>
        <w:t xml:space="preserve"> 43</w:t>
      </w:r>
      <w:r w:rsidRPr="00293957">
        <w:rPr>
          <w:rStyle w:val="Ppogrubienie"/>
          <w:rFonts w:eastAsia="Helvetica"/>
        </w:rPr>
        <w:t xml:space="preserve">. </w:t>
      </w:r>
      <w:r w:rsidRPr="00293957">
        <w:rPr>
          <w:rFonts w:eastAsia="Helvetica"/>
        </w:rPr>
        <w:t>1.</w:t>
      </w:r>
      <w:r w:rsidRPr="00293957">
        <w:t xml:space="preserve"> </w:t>
      </w:r>
      <w:r w:rsidRPr="00293957">
        <w:rPr>
          <w:rFonts w:eastAsia="Helvetica"/>
        </w:rPr>
        <w:t>Zakład</w:t>
      </w:r>
      <w:r w:rsidRPr="00293957">
        <w:t xml:space="preserve"> </w:t>
      </w:r>
      <w:r w:rsidRPr="00293957">
        <w:rPr>
          <w:rFonts w:eastAsia="Helvetica"/>
        </w:rPr>
        <w:t>Ubezpieczeń</w:t>
      </w:r>
      <w:r w:rsidRPr="00293957">
        <w:t xml:space="preserve"> </w:t>
      </w:r>
      <w:r w:rsidRPr="00293957">
        <w:rPr>
          <w:rFonts w:eastAsia="Helvetica"/>
        </w:rPr>
        <w:t>Społecznych</w:t>
      </w:r>
      <w:r w:rsidR="00923925">
        <w:rPr>
          <w:rFonts w:eastAsia="Helvetica"/>
        </w:rPr>
        <w:t>,</w:t>
      </w:r>
      <w:r w:rsidRPr="00293957">
        <w:t xml:space="preserve"> ustalając lub weryfikując prawo do świadczenia </w:t>
      </w:r>
      <w:r w:rsidRPr="00293957">
        <w:rPr>
          <w:rFonts w:eastAsia="Helvetica"/>
        </w:rPr>
        <w:t>„aktywni rodzice w pracy”</w:t>
      </w:r>
      <w:r w:rsidRPr="00293957">
        <w:t xml:space="preserve"> lub świadczenia </w:t>
      </w:r>
      <w:r w:rsidRPr="00293957">
        <w:rPr>
          <w:rFonts w:eastAsia="Helvetica"/>
        </w:rPr>
        <w:t>„aktywnie w domu”</w:t>
      </w:r>
      <w:r w:rsidR="00923925">
        <w:rPr>
          <w:rFonts w:eastAsia="Helvetica"/>
        </w:rPr>
        <w:t>,</w:t>
      </w:r>
      <w:r w:rsidRPr="00293957">
        <w:rPr>
          <w:rFonts w:eastAsia="Helvetica"/>
        </w:rPr>
        <w:t xml:space="preserve"> jest</w:t>
      </w:r>
      <w:r w:rsidRPr="00293957">
        <w:t xml:space="preserve"> </w:t>
      </w:r>
      <w:r w:rsidRPr="00293957">
        <w:rPr>
          <w:rFonts w:eastAsia="Helvetica"/>
        </w:rPr>
        <w:t>obowiązany</w:t>
      </w:r>
      <w:r w:rsidRPr="00293957">
        <w:t xml:space="preserve"> </w:t>
      </w:r>
      <w:r w:rsidRPr="00293957">
        <w:rPr>
          <w:rFonts w:eastAsia="Helvetica"/>
        </w:rPr>
        <w:t>do</w:t>
      </w:r>
      <w:r w:rsidRPr="00293957">
        <w:t xml:space="preserve"> </w:t>
      </w:r>
      <w:r w:rsidRPr="00293957">
        <w:rPr>
          <w:rFonts w:eastAsia="Helvetica"/>
        </w:rPr>
        <w:t>samodzielnego</w:t>
      </w:r>
      <w:r w:rsidRPr="00293957">
        <w:t xml:space="preserve"> </w:t>
      </w:r>
      <w:r w:rsidRPr="00293957">
        <w:rPr>
          <w:rFonts w:eastAsia="Helvetica"/>
        </w:rPr>
        <w:t>uzyskania</w:t>
      </w:r>
      <w:r w:rsidRPr="00293957">
        <w:t xml:space="preserve"> </w:t>
      </w:r>
      <w:r w:rsidRPr="00293957">
        <w:rPr>
          <w:rFonts w:eastAsia="Helvetica"/>
        </w:rPr>
        <w:t>lub</w:t>
      </w:r>
      <w:r w:rsidRPr="00293957">
        <w:t xml:space="preserve"> </w:t>
      </w:r>
      <w:r w:rsidRPr="00293957">
        <w:rPr>
          <w:rFonts w:eastAsia="Helvetica"/>
        </w:rPr>
        <w:t>weryfikacji,</w:t>
      </w:r>
      <w:r w:rsidRPr="00293957">
        <w:t xml:space="preserve"> </w:t>
      </w:r>
      <w:r w:rsidRPr="00293957">
        <w:rPr>
          <w:rFonts w:eastAsia="Helvetica"/>
        </w:rPr>
        <w:t>drogą</w:t>
      </w:r>
      <w:r w:rsidRPr="00293957">
        <w:t xml:space="preserve"> </w:t>
      </w:r>
      <w:r w:rsidRPr="00293957">
        <w:rPr>
          <w:rFonts w:eastAsia="Helvetica"/>
        </w:rPr>
        <w:t>elektroniczną</w:t>
      </w:r>
      <w:r w:rsidRPr="00293957">
        <w:t xml:space="preserve"> </w:t>
      </w:r>
      <w:r w:rsidRPr="00293957">
        <w:rPr>
          <w:rFonts w:eastAsia="Helvetica"/>
        </w:rPr>
        <w:t>z</w:t>
      </w:r>
      <w:r w:rsidRPr="00293957">
        <w:t xml:space="preserve"> </w:t>
      </w:r>
      <w:r w:rsidRPr="00293957">
        <w:rPr>
          <w:rFonts w:eastAsia="Helvetica"/>
        </w:rPr>
        <w:t>rejestrów</w:t>
      </w:r>
      <w:r w:rsidRPr="00293957">
        <w:t xml:space="preserve"> </w:t>
      </w:r>
      <w:r w:rsidRPr="00293957">
        <w:rPr>
          <w:rFonts w:eastAsia="Helvetica"/>
        </w:rPr>
        <w:t>publicznych,</w:t>
      </w:r>
      <w:r w:rsidRPr="00293957">
        <w:t xml:space="preserve"> </w:t>
      </w:r>
      <w:r w:rsidRPr="00293957">
        <w:rPr>
          <w:rFonts w:eastAsia="Helvetica"/>
        </w:rPr>
        <w:t>w</w:t>
      </w:r>
      <w:r w:rsidR="00AC75B5">
        <w:t> </w:t>
      </w:r>
      <w:r w:rsidRPr="00293957">
        <w:rPr>
          <w:rFonts w:eastAsia="Helvetica"/>
        </w:rPr>
        <w:t>tym</w:t>
      </w:r>
      <w:r w:rsidRPr="00293957">
        <w:t xml:space="preserve"> </w:t>
      </w:r>
      <w:r w:rsidRPr="00293957">
        <w:rPr>
          <w:rFonts w:eastAsia="Helvetica"/>
        </w:rPr>
        <w:t>z</w:t>
      </w:r>
      <w:r w:rsidRPr="00293957">
        <w:t xml:space="preserve"> </w:t>
      </w:r>
      <w:r w:rsidRPr="00293957">
        <w:rPr>
          <w:rFonts w:eastAsia="Helvetica"/>
        </w:rPr>
        <w:t>rejestru</w:t>
      </w:r>
      <w:r w:rsidRPr="00293957">
        <w:t xml:space="preserve"> </w:t>
      </w:r>
      <w:r w:rsidRPr="00293957">
        <w:rPr>
          <w:rFonts w:eastAsia="Helvetica"/>
        </w:rPr>
        <w:t>PESEL,</w:t>
      </w:r>
      <w:r w:rsidRPr="00293957">
        <w:t xml:space="preserve"> </w:t>
      </w:r>
      <w:r w:rsidRPr="00293957">
        <w:rPr>
          <w:rFonts w:eastAsia="Helvetica"/>
        </w:rPr>
        <w:t>o</w:t>
      </w:r>
      <w:r w:rsidRPr="00293957">
        <w:t xml:space="preserve"> </w:t>
      </w:r>
      <w:r w:rsidRPr="00293957">
        <w:rPr>
          <w:rFonts w:eastAsia="Helvetica"/>
        </w:rPr>
        <w:t>którym</w:t>
      </w:r>
      <w:r w:rsidRPr="00293957">
        <w:t xml:space="preserve"> </w:t>
      </w:r>
      <w:r w:rsidRPr="00293957">
        <w:rPr>
          <w:rFonts w:eastAsia="Helvetica"/>
        </w:rPr>
        <w:t>mowa</w:t>
      </w:r>
      <w:r w:rsidRPr="00293957">
        <w:t xml:space="preserve"> </w:t>
      </w:r>
      <w:r w:rsidRPr="00293957">
        <w:rPr>
          <w:rFonts w:eastAsia="Helvetica"/>
        </w:rPr>
        <w:t>w</w:t>
      </w:r>
      <w:r w:rsidRPr="00293957">
        <w:t xml:space="preserve"> </w:t>
      </w:r>
      <w:r w:rsidRPr="00293957">
        <w:rPr>
          <w:rFonts w:eastAsia="Helvetica"/>
        </w:rPr>
        <w:t>przepisach</w:t>
      </w:r>
      <w:r w:rsidRPr="00293957">
        <w:t xml:space="preserve"> </w:t>
      </w:r>
      <w:r w:rsidRPr="00293957">
        <w:rPr>
          <w:rFonts w:eastAsia="Helvetica"/>
        </w:rPr>
        <w:t>o</w:t>
      </w:r>
      <w:r w:rsidRPr="00293957">
        <w:t xml:space="preserve"> </w:t>
      </w:r>
      <w:r w:rsidRPr="00293957">
        <w:rPr>
          <w:rFonts w:eastAsia="Helvetica"/>
        </w:rPr>
        <w:t>ewidencji</w:t>
      </w:r>
      <w:r w:rsidRPr="00293957">
        <w:t xml:space="preserve"> </w:t>
      </w:r>
      <w:r w:rsidRPr="00293957">
        <w:rPr>
          <w:rFonts w:eastAsia="Helvetica"/>
        </w:rPr>
        <w:t>ludności,</w:t>
      </w:r>
      <w:r w:rsidRPr="00293957">
        <w:t xml:space="preserve"> </w:t>
      </w:r>
      <w:r w:rsidR="00B814E4">
        <w:t xml:space="preserve">z systemu informacji oświatowej, </w:t>
      </w:r>
      <w:r w:rsidRPr="00293957">
        <w:rPr>
          <w:rFonts w:eastAsia="Helvetica"/>
        </w:rPr>
        <w:t>z</w:t>
      </w:r>
      <w:r w:rsidRPr="00293957">
        <w:t xml:space="preserve"> </w:t>
      </w:r>
      <w:r w:rsidRPr="00293957">
        <w:rPr>
          <w:rFonts w:eastAsia="Helvetica"/>
        </w:rPr>
        <w:t>Centralnego</w:t>
      </w:r>
      <w:r w:rsidRPr="00293957">
        <w:t xml:space="preserve"> </w:t>
      </w:r>
      <w:r w:rsidRPr="00293957">
        <w:rPr>
          <w:rFonts w:eastAsia="Helvetica"/>
        </w:rPr>
        <w:t>Wykazu</w:t>
      </w:r>
      <w:r w:rsidRPr="00293957">
        <w:t xml:space="preserve"> </w:t>
      </w:r>
      <w:r w:rsidRPr="00293957">
        <w:rPr>
          <w:rFonts w:eastAsia="Helvetica"/>
        </w:rPr>
        <w:t>Ubezpieczonych,</w:t>
      </w:r>
      <w:r w:rsidRPr="00293957">
        <w:t xml:space="preserve"> </w:t>
      </w:r>
      <w:r w:rsidRPr="00293957">
        <w:rPr>
          <w:rFonts w:eastAsia="Helvetica"/>
        </w:rPr>
        <w:t>o</w:t>
      </w:r>
      <w:r w:rsidRPr="00293957">
        <w:t xml:space="preserve"> </w:t>
      </w:r>
      <w:r w:rsidRPr="00293957">
        <w:rPr>
          <w:rFonts w:eastAsia="Helvetica"/>
        </w:rPr>
        <w:t>którym</w:t>
      </w:r>
      <w:r w:rsidRPr="00293957">
        <w:t xml:space="preserve"> </w:t>
      </w:r>
      <w:r w:rsidRPr="00293957">
        <w:rPr>
          <w:rFonts w:eastAsia="Helvetica"/>
        </w:rPr>
        <w:t>mowa</w:t>
      </w:r>
      <w:r w:rsidRPr="00293957">
        <w:t xml:space="preserve"> </w:t>
      </w:r>
      <w:r w:rsidRPr="00293957">
        <w:rPr>
          <w:rFonts w:eastAsia="Helvetica"/>
        </w:rPr>
        <w:t>w</w:t>
      </w:r>
      <w:r w:rsidRPr="00293957">
        <w:t xml:space="preserve"> </w:t>
      </w:r>
      <w:r w:rsidRPr="00293957">
        <w:rPr>
          <w:rFonts w:eastAsia="Helvetica"/>
        </w:rPr>
        <w:t>przepisach</w:t>
      </w:r>
      <w:r w:rsidRPr="00293957">
        <w:t xml:space="preserve"> </w:t>
      </w:r>
      <w:r w:rsidRPr="00293957">
        <w:rPr>
          <w:rFonts w:eastAsia="Helvetica"/>
        </w:rPr>
        <w:t>o</w:t>
      </w:r>
      <w:r w:rsidR="00AC75B5">
        <w:t> </w:t>
      </w:r>
      <w:r w:rsidRPr="00293957">
        <w:rPr>
          <w:rFonts w:eastAsia="Helvetica"/>
        </w:rPr>
        <w:t>świadczeniach</w:t>
      </w:r>
      <w:r w:rsidRPr="00293957">
        <w:t xml:space="preserve"> </w:t>
      </w:r>
      <w:r w:rsidRPr="00293957">
        <w:rPr>
          <w:rFonts w:eastAsia="Helvetica"/>
        </w:rPr>
        <w:t>opieki</w:t>
      </w:r>
      <w:r w:rsidRPr="00293957">
        <w:t xml:space="preserve"> </w:t>
      </w:r>
      <w:r w:rsidRPr="00293957">
        <w:rPr>
          <w:rFonts w:eastAsia="Helvetica"/>
        </w:rPr>
        <w:t>zdrowotnej</w:t>
      </w:r>
      <w:r w:rsidRPr="00293957">
        <w:t xml:space="preserve"> </w:t>
      </w:r>
      <w:r w:rsidRPr="00293957">
        <w:rPr>
          <w:rFonts w:eastAsia="Helvetica"/>
        </w:rPr>
        <w:t>finansowanych</w:t>
      </w:r>
      <w:r w:rsidRPr="00293957">
        <w:t xml:space="preserve"> </w:t>
      </w:r>
      <w:r w:rsidRPr="00293957">
        <w:rPr>
          <w:rFonts w:eastAsia="Helvetica"/>
        </w:rPr>
        <w:t>ze</w:t>
      </w:r>
      <w:r w:rsidRPr="00293957">
        <w:t xml:space="preserve"> </w:t>
      </w:r>
      <w:r w:rsidRPr="00293957">
        <w:rPr>
          <w:rFonts w:eastAsia="Helvetica"/>
        </w:rPr>
        <w:t>środków</w:t>
      </w:r>
      <w:r w:rsidRPr="00293957">
        <w:t xml:space="preserve"> </w:t>
      </w:r>
      <w:r w:rsidRPr="00293957">
        <w:rPr>
          <w:rFonts w:eastAsia="Helvetica"/>
        </w:rPr>
        <w:t>publicznych,</w:t>
      </w:r>
      <w:r w:rsidR="006B3D62" w:rsidRPr="006B3D62">
        <w:t xml:space="preserve"> </w:t>
      </w:r>
      <w:r w:rsidR="006B3D62" w:rsidRPr="002733B2">
        <w:t>z rejestru żłobków i klubów dziecięcych oraz wykazu dziennych opiekunów i podmiotów zatrudniających dziennych opiekunów, o których mowa w przepisach o opiece nad dziećmi w wieku do lat 3</w:t>
      </w:r>
      <w:r w:rsidR="00923925">
        <w:t>,</w:t>
      </w:r>
      <w:r w:rsidRPr="00293957">
        <w:t xml:space="preserve"> </w:t>
      </w:r>
      <w:r w:rsidRPr="00293957">
        <w:rPr>
          <w:rFonts w:eastAsia="Helvetica"/>
        </w:rPr>
        <w:t>oraz</w:t>
      </w:r>
      <w:r w:rsidRPr="00293957">
        <w:t xml:space="preserve"> </w:t>
      </w:r>
      <w:r w:rsidRPr="00293957">
        <w:rPr>
          <w:rFonts w:eastAsia="Helvetica"/>
        </w:rPr>
        <w:t>z</w:t>
      </w:r>
      <w:r w:rsidRPr="00293957">
        <w:t xml:space="preserve"> </w:t>
      </w:r>
      <w:r w:rsidRPr="00293957">
        <w:rPr>
          <w:rFonts w:eastAsia="Helvetica"/>
        </w:rPr>
        <w:t>własnych</w:t>
      </w:r>
      <w:r w:rsidRPr="00293957">
        <w:t xml:space="preserve"> </w:t>
      </w:r>
      <w:r w:rsidRPr="00293957">
        <w:rPr>
          <w:rFonts w:eastAsia="Helvetica"/>
        </w:rPr>
        <w:t>rejestrów</w:t>
      </w:r>
      <w:r w:rsidRPr="00293957">
        <w:t xml:space="preserve"> </w:t>
      </w:r>
      <w:r w:rsidRPr="00293957">
        <w:rPr>
          <w:rFonts w:eastAsia="Helvetica"/>
        </w:rPr>
        <w:t>odpowiednio:</w:t>
      </w:r>
    </w:p>
    <w:p w14:paraId="4FAAE65E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733B2">
        <w:tab/>
      </w:r>
      <w:r w:rsidRPr="00293957">
        <w:rPr>
          <w:rFonts w:eastAsia="Helvetica"/>
        </w:rPr>
        <w:t>informacji,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27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>1–</w:t>
      </w:r>
      <w:r w:rsidR="00CE5A44">
        <w:rPr>
          <w:rFonts w:eastAsia="Helvetica"/>
        </w:rPr>
        <w:t>3</w:t>
      </w:r>
      <w:r w:rsidRPr="00293957">
        <w:rPr>
          <w:rFonts w:eastAsia="Helvetica"/>
        </w:rPr>
        <w:t xml:space="preserve"> i </w:t>
      </w:r>
      <w:r w:rsidR="00923925">
        <w:rPr>
          <w:rFonts w:eastAsia="Helvetica"/>
        </w:rPr>
        <w:t xml:space="preserve">art. </w:t>
      </w:r>
      <w:r w:rsidRPr="00293957">
        <w:rPr>
          <w:rFonts w:eastAsia="Helvetica"/>
        </w:rPr>
        <w:t>29 ust. 1 pkt 1 i 2,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są</w:t>
      </w:r>
      <w:r w:rsidRPr="002733B2">
        <w:t xml:space="preserve"> </w:t>
      </w:r>
      <w:r w:rsidRPr="00293957">
        <w:rPr>
          <w:rFonts w:eastAsia="Helvetica"/>
        </w:rPr>
        <w:t>dostępne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tych</w:t>
      </w:r>
      <w:r w:rsidRPr="002733B2">
        <w:t xml:space="preserve"> </w:t>
      </w:r>
      <w:r w:rsidRPr="00293957">
        <w:rPr>
          <w:rFonts w:eastAsia="Helvetica"/>
        </w:rPr>
        <w:t>rejestrach;</w:t>
      </w:r>
    </w:p>
    <w:p w14:paraId="6A548854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2)</w:t>
      </w:r>
      <w:r w:rsidRPr="002733B2">
        <w:tab/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podleganiu ubezpieczeniu zdrowotnemu w związku z aktywnością zawodową w rozumieniu art. 6 pkt 2;</w:t>
      </w:r>
    </w:p>
    <w:p w14:paraId="47FEDE33" w14:textId="4A5B068D" w:rsidR="00293957" w:rsidRPr="002733B2" w:rsidRDefault="00293957" w:rsidP="00293957">
      <w:pPr>
        <w:pStyle w:val="PKTpunkt"/>
      </w:pPr>
      <w:r w:rsidRPr="00293957">
        <w:rPr>
          <w:rFonts w:eastAsia="Helvetica"/>
        </w:rPr>
        <w:t>3)</w:t>
      </w:r>
      <w:r w:rsidRPr="00293957">
        <w:rPr>
          <w:rFonts w:eastAsia="Helvetica"/>
        </w:rPr>
        <w:tab/>
      </w:r>
      <w:r w:rsidR="00CC2DED" w:rsidRPr="00CC2DED">
        <w:rPr>
          <w:rFonts w:eastAsia="Helvetica"/>
        </w:rPr>
        <w:t xml:space="preserve">informacji o podleganiu oraz podstawie </w:t>
      </w:r>
      <w:r w:rsidR="00CC2DED" w:rsidRPr="002733B2">
        <w:t>składek na ubezpieczenia emerytalne i rentowe z</w:t>
      </w:r>
      <w:r w:rsidR="00AC75B5">
        <w:t> </w:t>
      </w:r>
      <w:r w:rsidR="00CC2DED" w:rsidRPr="002733B2">
        <w:t>ubezpieczenia społecznego</w:t>
      </w:r>
      <w:r w:rsidR="00CC2DED">
        <w:t xml:space="preserve"> oraz o zasiłkach, świadczeniach i wynagrodzeniach</w:t>
      </w:r>
      <w:r w:rsidR="00923925">
        <w:t>,</w:t>
      </w:r>
      <w:r w:rsidR="00CC2DED">
        <w:t xml:space="preserve"> o</w:t>
      </w:r>
      <w:r w:rsidR="00AC75B5">
        <w:t> </w:t>
      </w:r>
      <w:r w:rsidR="00CC2DED">
        <w:t>których mowa w art. 6 pkt 2 lit. b</w:t>
      </w:r>
      <w:r w:rsidRPr="002733B2">
        <w:t>;</w:t>
      </w:r>
    </w:p>
    <w:p w14:paraId="179F22A5" w14:textId="77777777" w:rsidR="00293957" w:rsidRPr="002733B2" w:rsidRDefault="00293957" w:rsidP="00293957">
      <w:pPr>
        <w:pStyle w:val="PKTpunkt"/>
      </w:pPr>
      <w:r w:rsidRPr="002733B2">
        <w:t>4)</w:t>
      </w:r>
      <w:r w:rsidRPr="002733B2">
        <w:tab/>
      </w:r>
      <w:r w:rsidRPr="00293957">
        <w:rPr>
          <w:rFonts w:eastAsia="Helvetica"/>
        </w:rPr>
        <w:t>informacji o podleganiu</w:t>
      </w:r>
      <w:r w:rsidRPr="002733B2">
        <w:t xml:space="preserve"> ubezpieczeniu społecznemu rolników;</w:t>
      </w:r>
    </w:p>
    <w:p w14:paraId="4F00DECB" w14:textId="1A37BACA" w:rsidR="00293957" w:rsidRPr="002733B2" w:rsidRDefault="00293957" w:rsidP="00293957">
      <w:pPr>
        <w:pStyle w:val="PKTpunkt"/>
      </w:pPr>
      <w:r w:rsidRPr="002733B2">
        <w:t>5)</w:t>
      </w:r>
      <w:r w:rsidRPr="002733B2">
        <w:tab/>
        <w:t>informacji o legitymowaniu się przez dziecko orzeczeniem o niepełnosprawności łącznie ze wskazaniami: konieczności stałej lub długotrwałej opieki lub pomocy innej osoby w</w:t>
      </w:r>
      <w:r w:rsidR="00AC75B5">
        <w:t> </w:t>
      </w:r>
      <w:r w:rsidRPr="002733B2">
        <w:t>związku ze znacznie ograniczoną możliwością samodzielnej egzystencji oraz konieczności stałego współudziału na co dzień opiekuna dziecka w procesie jego leczenia, rehabilitacji i edukacji</w:t>
      </w:r>
      <w:r>
        <w:t>,</w:t>
      </w:r>
      <w:r w:rsidRPr="002733B2">
        <w:t xml:space="preserve"> wydanym na podstawie przepisów ustawy z dnia 27 sierpnia 1997</w:t>
      </w:r>
      <w:r w:rsidR="00AC75B5">
        <w:t> </w:t>
      </w:r>
      <w:r w:rsidRPr="002733B2">
        <w:t>r. o rehabilitacji zawodowej i społecznej oraz zatrudnianiu osób niepełnosprawnych (Dz. U. z</w:t>
      </w:r>
      <w:r>
        <w:t xml:space="preserve"> 2024 r. poz. 44</w:t>
      </w:r>
      <w:r w:rsidRPr="002733B2">
        <w:t>) oraz okresie</w:t>
      </w:r>
      <w:r>
        <w:t>,</w:t>
      </w:r>
      <w:r w:rsidRPr="002733B2">
        <w:t xml:space="preserve"> na jaki orzeczenie zostało wydane;</w:t>
      </w:r>
    </w:p>
    <w:p w14:paraId="6F6FFD31" w14:textId="5AB58B34" w:rsidR="000D3F74" w:rsidRDefault="000D3F74" w:rsidP="00293957">
      <w:pPr>
        <w:pStyle w:val="PKTpunkt"/>
        <w:rPr>
          <w:rFonts w:eastAsia="Helvetica"/>
        </w:rPr>
      </w:pPr>
      <w:r>
        <w:rPr>
          <w:rFonts w:eastAsia="Helvetica"/>
        </w:rPr>
        <w:t>6)</w:t>
      </w:r>
      <w:r>
        <w:rPr>
          <w:rFonts w:eastAsia="Helvetica"/>
        </w:rPr>
        <w:tab/>
        <w:t>informacji o objęciu dziecka</w:t>
      </w:r>
      <w:r>
        <w:t xml:space="preserve"> opieką w żłobku, klubie dziecięcym, przedszkolu albo sprawowaną przez dziennego opiekuna</w:t>
      </w:r>
      <w:r w:rsidR="007F09BE">
        <w:t xml:space="preserve"> </w:t>
      </w:r>
      <w:r w:rsidR="004D23D7" w:rsidRPr="002733B2">
        <w:t>– w przypadku</w:t>
      </w:r>
      <w:r w:rsidR="004D23D7" w:rsidRPr="004D23D7">
        <w:rPr>
          <w:rFonts w:eastAsia="Helvetica"/>
        </w:rPr>
        <w:t xml:space="preserve"> świadczenia „aktywni rodzice w</w:t>
      </w:r>
      <w:r w:rsidR="00AC75B5">
        <w:rPr>
          <w:rFonts w:eastAsia="Helvetica"/>
        </w:rPr>
        <w:t> </w:t>
      </w:r>
      <w:r w:rsidR="004D23D7" w:rsidRPr="004D23D7">
        <w:rPr>
          <w:rFonts w:eastAsia="Helvetica"/>
        </w:rPr>
        <w:t>pracy”</w:t>
      </w:r>
      <w:r>
        <w:t>;</w:t>
      </w:r>
    </w:p>
    <w:p w14:paraId="36512CC6" w14:textId="77777777" w:rsidR="00293957" w:rsidRPr="002733B2" w:rsidRDefault="000D3F74" w:rsidP="00293957">
      <w:pPr>
        <w:pStyle w:val="PKTpunkt"/>
      </w:pPr>
      <w:r>
        <w:rPr>
          <w:rFonts w:eastAsia="Helvetica"/>
        </w:rPr>
        <w:t>7</w:t>
      </w:r>
      <w:r w:rsidR="00293957" w:rsidRPr="00293957">
        <w:rPr>
          <w:rFonts w:eastAsia="Helvetica"/>
        </w:rPr>
        <w:t>)</w:t>
      </w:r>
      <w:r w:rsidR="00293957" w:rsidRPr="002733B2">
        <w:tab/>
      </w:r>
      <w:r w:rsidR="00293957" w:rsidRPr="00293957">
        <w:rPr>
          <w:rFonts w:eastAsia="Helvetica"/>
        </w:rPr>
        <w:t>informacji</w:t>
      </w:r>
      <w:r w:rsidR="00293957" w:rsidRPr="002733B2">
        <w:t xml:space="preserve"> </w:t>
      </w:r>
      <w:r w:rsidR="00293957" w:rsidRPr="00293957">
        <w:rPr>
          <w:rFonts w:eastAsia="Helvetica"/>
        </w:rPr>
        <w:t>o</w:t>
      </w:r>
      <w:r w:rsidR="00293957" w:rsidRPr="002733B2">
        <w:t xml:space="preserve"> </w:t>
      </w:r>
      <w:r w:rsidR="00293957" w:rsidRPr="00293957">
        <w:rPr>
          <w:rFonts w:eastAsia="Helvetica"/>
        </w:rPr>
        <w:t>dziecku</w:t>
      </w:r>
      <w:r w:rsidR="00293957" w:rsidRPr="002733B2">
        <w:t xml:space="preserve"> </w:t>
      </w:r>
      <w:r w:rsidR="00293957" w:rsidRPr="00293957">
        <w:rPr>
          <w:rFonts w:eastAsia="Helvetica"/>
        </w:rPr>
        <w:t>umieszczonym</w:t>
      </w:r>
      <w:r w:rsidR="00293957" w:rsidRPr="002733B2">
        <w:t xml:space="preserve"> </w:t>
      </w:r>
      <w:r w:rsidR="00293957" w:rsidRPr="00293957">
        <w:rPr>
          <w:rFonts w:eastAsia="Helvetica"/>
        </w:rPr>
        <w:t>w</w:t>
      </w:r>
      <w:r w:rsidR="00293957" w:rsidRPr="002733B2">
        <w:t xml:space="preserve"> </w:t>
      </w:r>
      <w:r w:rsidR="00293957" w:rsidRPr="00293957">
        <w:rPr>
          <w:rFonts w:eastAsia="Helvetica"/>
        </w:rPr>
        <w:t>pieczy</w:t>
      </w:r>
      <w:r w:rsidR="00293957" w:rsidRPr="002733B2">
        <w:t xml:space="preserve"> </w:t>
      </w:r>
      <w:r w:rsidR="00293957" w:rsidRPr="00293957">
        <w:rPr>
          <w:rFonts w:eastAsia="Helvetica"/>
        </w:rPr>
        <w:t>zastępczej,</w:t>
      </w:r>
      <w:r w:rsidR="00293957" w:rsidRPr="002733B2">
        <w:t xml:space="preserve"> </w:t>
      </w:r>
      <w:r w:rsidR="00293957" w:rsidRPr="00293957">
        <w:rPr>
          <w:rFonts w:eastAsia="Helvetica"/>
        </w:rPr>
        <w:t>obejmujących</w:t>
      </w:r>
      <w:r w:rsidR="00293957" w:rsidRPr="002733B2">
        <w:t xml:space="preserve"> </w:t>
      </w:r>
      <w:r w:rsidR="00293957" w:rsidRPr="00293957">
        <w:rPr>
          <w:rFonts w:eastAsia="Helvetica"/>
        </w:rPr>
        <w:t>następujące</w:t>
      </w:r>
      <w:r w:rsidR="00293957" w:rsidRPr="002733B2">
        <w:t xml:space="preserve"> </w:t>
      </w:r>
      <w:r w:rsidR="00293957" w:rsidRPr="00293957">
        <w:rPr>
          <w:rFonts w:eastAsia="Helvetica"/>
        </w:rPr>
        <w:t>dane:</w:t>
      </w:r>
    </w:p>
    <w:p w14:paraId="632F7807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a)</w:t>
      </w:r>
      <w:r w:rsidRPr="002733B2">
        <w:tab/>
      </w:r>
      <w:r w:rsidRPr="00293957">
        <w:rPr>
          <w:rFonts w:eastAsia="Helvetica"/>
        </w:rPr>
        <w:t>imię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nazwisko,</w:t>
      </w:r>
    </w:p>
    <w:p w14:paraId="2F1C850D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lastRenderedPageBreak/>
        <w:t>b)</w:t>
      </w:r>
      <w:r w:rsidRPr="002733B2">
        <w:tab/>
      </w:r>
      <w:r w:rsidRPr="00293957">
        <w:rPr>
          <w:rFonts w:eastAsia="Helvetica"/>
        </w:rPr>
        <w:t>datę</w:t>
      </w:r>
      <w:r w:rsidRPr="002733B2">
        <w:t xml:space="preserve"> </w:t>
      </w:r>
      <w:r w:rsidRPr="00293957">
        <w:rPr>
          <w:rFonts w:eastAsia="Helvetica"/>
        </w:rPr>
        <w:t>urodzenia,</w:t>
      </w:r>
    </w:p>
    <w:p w14:paraId="74291BC3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c)</w:t>
      </w:r>
      <w:r w:rsidRPr="002733B2">
        <w:tab/>
      </w:r>
      <w:r w:rsidRPr="00293957">
        <w:rPr>
          <w:rFonts w:eastAsia="Helvetica"/>
        </w:rPr>
        <w:t>obywatelstwo,</w:t>
      </w:r>
    </w:p>
    <w:p w14:paraId="681AF216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d)</w:t>
      </w:r>
      <w:r w:rsidRPr="002733B2">
        <w:tab/>
      </w:r>
      <w:r w:rsidRPr="00293957">
        <w:rPr>
          <w:rFonts w:eastAsia="Helvetica"/>
        </w:rPr>
        <w:t>numer</w:t>
      </w:r>
      <w:r w:rsidRPr="002733B2">
        <w:t xml:space="preserve"> </w:t>
      </w:r>
      <w:r w:rsidRPr="00293957">
        <w:rPr>
          <w:rFonts w:eastAsia="Helvetica"/>
        </w:rPr>
        <w:t>PESEL,</w:t>
      </w:r>
      <w:r w:rsidRPr="002733B2">
        <w:t xml:space="preserve"> </w:t>
      </w:r>
      <w:r w:rsidRPr="00293957">
        <w:rPr>
          <w:rFonts w:eastAsia="Helvetica"/>
        </w:rPr>
        <w:t>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razie</w:t>
      </w:r>
      <w:r w:rsidRPr="002733B2">
        <w:t xml:space="preserve"> </w:t>
      </w:r>
      <w:r w:rsidRPr="00293957">
        <w:rPr>
          <w:rFonts w:eastAsia="Helvetica"/>
        </w:rPr>
        <w:t>gdy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nadano</w:t>
      </w:r>
      <w:r w:rsidRPr="002733B2">
        <w:t xml:space="preserve"> </w:t>
      </w:r>
      <w:r w:rsidRPr="00293957">
        <w:rPr>
          <w:rFonts w:eastAsia="Helvetica"/>
        </w:rPr>
        <w:t>numeru</w:t>
      </w:r>
      <w:r w:rsidRPr="002733B2">
        <w:t xml:space="preserve"> </w:t>
      </w:r>
      <w:r w:rsidRPr="00293957">
        <w:rPr>
          <w:rFonts w:eastAsia="Helvetica"/>
        </w:rPr>
        <w:t>PESEL</w:t>
      </w:r>
      <w:r w:rsidRPr="002733B2">
        <w:t xml:space="preserve"> – </w:t>
      </w:r>
      <w:r w:rsidRPr="00293957">
        <w:rPr>
          <w:rFonts w:eastAsia="Helvetica"/>
        </w:rPr>
        <w:t>numer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serię</w:t>
      </w:r>
      <w:r w:rsidRPr="002733B2">
        <w:t xml:space="preserve"> </w:t>
      </w:r>
      <w:r w:rsidRPr="00293957">
        <w:rPr>
          <w:rFonts w:eastAsia="Helvetica"/>
        </w:rPr>
        <w:t>dokumentu</w:t>
      </w:r>
      <w:r w:rsidRPr="002733B2">
        <w:t xml:space="preserve"> </w:t>
      </w:r>
      <w:r w:rsidRPr="00293957">
        <w:rPr>
          <w:rFonts w:eastAsia="Helvetica"/>
        </w:rPr>
        <w:t>potwierdzającego</w:t>
      </w:r>
      <w:r w:rsidRPr="002733B2">
        <w:t xml:space="preserve"> </w:t>
      </w:r>
      <w:r w:rsidRPr="00293957">
        <w:rPr>
          <w:rFonts w:eastAsia="Helvetica"/>
        </w:rPr>
        <w:t>tożsamość,</w:t>
      </w:r>
    </w:p>
    <w:p w14:paraId="6CC625B5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e)</w:t>
      </w:r>
      <w:r w:rsidRPr="002733B2">
        <w:tab/>
      </w:r>
      <w:r w:rsidRPr="00293957">
        <w:rPr>
          <w:rFonts w:eastAsia="Helvetica"/>
        </w:rPr>
        <w:t>informację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pozbawieniu</w:t>
      </w:r>
      <w:r w:rsidRPr="002733B2">
        <w:t xml:space="preserve"> </w:t>
      </w:r>
      <w:r w:rsidRPr="00293957">
        <w:rPr>
          <w:rFonts w:eastAsia="Helvetica"/>
        </w:rPr>
        <w:t>rodziców</w:t>
      </w:r>
      <w:r w:rsidRPr="002733B2">
        <w:t xml:space="preserve"> </w:t>
      </w:r>
      <w:r w:rsidRPr="00293957">
        <w:rPr>
          <w:rFonts w:eastAsia="Helvetica"/>
        </w:rPr>
        <w:t>władzy</w:t>
      </w:r>
      <w:r w:rsidRPr="002733B2">
        <w:t xml:space="preserve"> </w:t>
      </w:r>
      <w:r w:rsidRPr="00293957">
        <w:rPr>
          <w:rFonts w:eastAsia="Helvetica"/>
        </w:rPr>
        <w:t>rodzicielskiej</w:t>
      </w:r>
      <w:r w:rsidRPr="002733B2">
        <w:t xml:space="preserve"> </w:t>
      </w:r>
      <w:r w:rsidRPr="00293957">
        <w:rPr>
          <w:rFonts w:eastAsia="Helvetica"/>
        </w:rPr>
        <w:t>nad</w:t>
      </w:r>
      <w:r w:rsidRPr="002733B2">
        <w:t xml:space="preserve"> </w:t>
      </w:r>
      <w:r w:rsidRPr="00293957">
        <w:rPr>
          <w:rFonts w:eastAsia="Helvetica"/>
        </w:rPr>
        <w:t>dzieckiem,</w:t>
      </w:r>
      <w:r w:rsidRPr="002733B2">
        <w:t xml:space="preserve"> </w:t>
      </w:r>
      <w:r w:rsidRPr="00293957">
        <w:rPr>
          <w:rFonts w:eastAsia="Helvetica"/>
        </w:rPr>
        <w:t>ze</w:t>
      </w:r>
      <w:r w:rsidRPr="002733B2">
        <w:t xml:space="preserve"> </w:t>
      </w:r>
      <w:r w:rsidRPr="00293957">
        <w:rPr>
          <w:rFonts w:eastAsia="Helvetica"/>
        </w:rPr>
        <w:t>wskazaniem</w:t>
      </w:r>
      <w:r w:rsidRPr="002733B2">
        <w:t xml:space="preserve"> </w:t>
      </w:r>
      <w:r w:rsidRPr="00293957">
        <w:rPr>
          <w:rFonts w:eastAsia="Helvetica"/>
        </w:rPr>
        <w:t>sądu</w:t>
      </w:r>
      <w:r w:rsidRPr="002733B2">
        <w:t xml:space="preserve"> </w:t>
      </w:r>
      <w:r w:rsidRPr="00293957">
        <w:rPr>
          <w:rFonts w:eastAsia="Helvetica"/>
        </w:rPr>
        <w:t>wydającego</w:t>
      </w:r>
      <w:r w:rsidRPr="002733B2">
        <w:t xml:space="preserve"> </w:t>
      </w:r>
      <w:r w:rsidRPr="00293957">
        <w:rPr>
          <w:rFonts w:eastAsia="Helvetica"/>
        </w:rPr>
        <w:t>postanowienie,</w:t>
      </w:r>
      <w:r w:rsidRPr="002733B2">
        <w:t xml:space="preserve"> </w:t>
      </w:r>
      <w:r w:rsidRPr="00293957">
        <w:rPr>
          <w:rFonts w:eastAsia="Helvetica"/>
        </w:rPr>
        <w:t>daty</w:t>
      </w:r>
      <w:r w:rsidRPr="002733B2">
        <w:t xml:space="preserve"> </w:t>
      </w:r>
      <w:r w:rsidRPr="00293957">
        <w:rPr>
          <w:rFonts w:eastAsia="Helvetica"/>
        </w:rPr>
        <w:t>wydania</w:t>
      </w:r>
      <w:r w:rsidRPr="002733B2">
        <w:t xml:space="preserve"> </w:t>
      </w:r>
      <w:r w:rsidRPr="00293957">
        <w:rPr>
          <w:rFonts w:eastAsia="Helvetica"/>
        </w:rPr>
        <w:t>postanowienia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sygnatury</w:t>
      </w:r>
      <w:r w:rsidRPr="002733B2">
        <w:t xml:space="preserve"> </w:t>
      </w:r>
      <w:r w:rsidRPr="00293957">
        <w:rPr>
          <w:rFonts w:eastAsia="Helvetica"/>
        </w:rPr>
        <w:t>sprawy,</w:t>
      </w:r>
    </w:p>
    <w:p w14:paraId="08A18A4B" w14:textId="77777777" w:rsidR="00293957" w:rsidRPr="002733B2" w:rsidRDefault="00293957" w:rsidP="00293957">
      <w:pPr>
        <w:pStyle w:val="LITlitera"/>
      </w:pPr>
      <w:r w:rsidRPr="002733B2">
        <w:t>f)</w:t>
      </w:r>
      <w:r w:rsidRPr="002733B2">
        <w:tab/>
        <w:t>formę rodzinnej pieczy zastępczej, w której zostało umieszczone dziecko, województwo, powiat i adres odpowiednio zamieszkania rodziny zastępczej lub prowadzenia rodzinnego domu dziecka, powiat, który zawarł umowę z rodziną zastępczą zawodową, lub powiat organizujący rodzinny dom dziecka oraz imię i nazwisko osoby tworzącej rodzinę zastępczą lub osoby prowadzącej rodzinny dom dziecka,</w:t>
      </w:r>
    </w:p>
    <w:p w14:paraId="38430456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g)</w:t>
      </w:r>
      <w:r w:rsidRPr="002733B2">
        <w:tab/>
      </w:r>
      <w:r w:rsidRPr="00293957">
        <w:rPr>
          <w:rFonts w:eastAsia="Helvetica"/>
        </w:rPr>
        <w:t>daty</w:t>
      </w:r>
      <w:r w:rsidRPr="002733B2">
        <w:t xml:space="preserve"> </w:t>
      </w:r>
      <w:r w:rsidRPr="00293957">
        <w:rPr>
          <w:rFonts w:eastAsia="Helvetica"/>
        </w:rPr>
        <w:t>pobytu</w:t>
      </w:r>
      <w:r w:rsidRPr="002733B2">
        <w:t xml:space="preserve"> </w:t>
      </w:r>
      <w:r w:rsidRPr="00293957">
        <w:rPr>
          <w:rFonts w:eastAsia="Helvetica"/>
        </w:rPr>
        <w:t>dziecka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pieczy</w:t>
      </w:r>
      <w:r w:rsidRPr="002733B2">
        <w:t xml:space="preserve"> </w:t>
      </w:r>
      <w:r w:rsidRPr="00293957">
        <w:rPr>
          <w:rFonts w:eastAsia="Helvetica"/>
        </w:rPr>
        <w:t>zastępczej;</w:t>
      </w:r>
    </w:p>
    <w:p w14:paraId="7E0A2DB5" w14:textId="77777777" w:rsidR="00293957" w:rsidRPr="002733B2" w:rsidRDefault="004D23D7" w:rsidP="00293957">
      <w:pPr>
        <w:pStyle w:val="PKTpunkt"/>
      </w:pPr>
      <w:r>
        <w:t>8</w:t>
      </w:r>
      <w:r w:rsidR="00293957" w:rsidRPr="002733B2">
        <w:t>)</w:t>
      </w:r>
      <w:r w:rsidR="00293957" w:rsidRPr="002733B2">
        <w:tab/>
        <w:t>informacji o rodzinie zastępczej lub osobie prowadzącej rodzinny dom dziecka, obejmujących następujące dane:</w:t>
      </w:r>
    </w:p>
    <w:p w14:paraId="67886A1E" w14:textId="77777777" w:rsidR="00293957" w:rsidRPr="002733B2" w:rsidRDefault="00293957" w:rsidP="00293957">
      <w:pPr>
        <w:pStyle w:val="LITlitera"/>
      </w:pPr>
      <w:r w:rsidRPr="002733B2">
        <w:t>a)</w:t>
      </w:r>
      <w:r w:rsidRPr="002733B2">
        <w:tab/>
        <w:t>imię i nazwisko,</w:t>
      </w:r>
    </w:p>
    <w:p w14:paraId="775BFA5B" w14:textId="77777777" w:rsidR="00293957" w:rsidRPr="002733B2" w:rsidRDefault="00293957" w:rsidP="00293957">
      <w:pPr>
        <w:pStyle w:val="LITlitera"/>
      </w:pPr>
      <w:r w:rsidRPr="002733B2">
        <w:t>b)</w:t>
      </w:r>
      <w:r w:rsidRPr="002733B2">
        <w:tab/>
        <w:t xml:space="preserve">numer PESEL, a w razie gdy nie nadano numeru PESEL </w:t>
      </w:r>
      <w:r w:rsidR="00360F08">
        <w:t>–</w:t>
      </w:r>
      <w:r w:rsidRPr="002733B2">
        <w:t xml:space="preserve"> numer i serię dokumentu potwierdzającego tożsamość,</w:t>
      </w:r>
    </w:p>
    <w:p w14:paraId="1EA05FC2" w14:textId="77777777" w:rsidR="00293957" w:rsidRPr="002733B2" w:rsidRDefault="00293957" w:rsidP="00293957">
      <w:pPr>
        <w:pStyle w:val="LITlitera"/>
      </w:pPr>
      <w:r w:rsidRPr="002733B2">
        <w:t>c)</w:t>
      </w:r>
      <w:r w:rsidRPr="002733B2">
        <w:tab/>
        <w:t>adres miejsca zamieszkania, ze wskazaniem powiatu i województwa</w:t>
      </w:r>
      <w:r w:rsidR="003245D4">
        <w:t>.</w:t>
      </w:r>
    </w:p>
    <w:p w14:paraId="09866222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="003A5969">
        <w:rPr>
          <w:rFonts w:eastAsia="Helvetica"/>
        </w:rPr>
        <w:t>,</w:t>
      </w:r>
      <w:r w:rsidRPr="002733B2">
        <w:t xml:space="preserve"> ustalając lub weryfikując prawo do </w:t>
      </w:r>
      <w:r>
        <w:t>świadczenia</w:t>
      </w:r>
      <w:r w:rsidRPr="002733B2">
        <w:t xml:space="preserve"> </w:t>
      </w:r>
      <w:r w:rsidRPr="00293957">
        <w:rPr>
          <w:rFonts w:eastAsia="Helvetica"/>
        </w:rPr>
        <w:t>„aktywnie w żłobku”</w:t>
      </w:r>
      <w:r w:rsidR="003A5969">
        <w:rPr>
          <w:rFonts w:eastAsia="Helvetica"/>
        </w:rPr>
        <w:t>,</w:t>
      </w:r>
      <w:r w:rsidRPr="002733B2">
        <w:t xml:space="preserve"> jest obowiązany do samodzielnego uzyskania lub weryfikacji drogą elektroniczną z rejestrów publicznych, w tym z rejestru PESEL, o którym mowa w przepisach o ewidencji ludności, z Centralnego Wykazu Ubezpieczonych, o którym mowa w przepisach o świadczeniach opieki zdrowotnej finansowanych ze środków publicznych, z rejestru żłobków i klubów dziecięcych oraz wykazu dziennych opiekunów i podmiotów zatrudniających dziennych opiekunów, o których mowa w przepisach o opiece nad dziećmi w wieku do lat 3, oraz z własnych rejestrów odpowiednio informacji:</w:t>
      </w:r>
    </w:p>
    <w:p w14:paraId="036F5EDD" w14:textId="77777777" w:rsidR="00293957" w:rsidRPr="002733B2" w:rsidRDefault="00293957" w:rsidP="00293957">
      <w:pPr>
        <w:pStyle w:val="PKTpunkt"/>
      </w:pPr>
      <w:r w:rsidRPr="002733B2">
        <w:t>1)</w:t>
      </w:r>
      <w:r w:rsidRPr="002733B2">
        <w:tab/>
        <w:t xml:space="preserve">określonych </w:t>
      </w:r>
      <w:r>
        <w:t xml:space="preserve">w art. </w:t>
      </w:r>
      <w:r w:rsidRPr="002733B2">
        <w:t>28 ust. 1 pkt 1 i 2, jeżeli są dostępne w tych rejestrach;</w:t>
      </w:r>
    </w:p>
    <w:p w14:paraId="6296F3B7" w14:textId="153CDFB2" w:rsidR="00293957" w:rsidRPr="002733B2" w:rsidRDefault="00293957" w:rsidP="00293957">
      <w:pPr>
        <w:pStyle w:val="PKTpunkt"/>
      </w:pPr>
      <w:r w:rsidRPr="002733B2">
        <w:t>2)</w:t>
      </w:r>
      <w:r w:rsidRPr="002733B2">
        <w:tab/>
        <w:t xml:space="preserve">określonych w </w:t>
      </w:r>
      <w:r>
        <w:t xml:space="preserve">art. </w:t>
      </w:r>
      <w:r w:rsidRPr="002733B2">
        <w:t>28 ust. 1 pkt 3;</w:t>
      </w:r>
    </w:p>
    <w:p w14:paraId="54108C7F" w14:textId="77777777" w:rsidR="00293957" w:rsidRPr="002733B2" w:rsidRDefault="00293957" w:rsidP="00293957">
      <w:pPr>
        <w:pStyle w:val="PKTpunkt"/>
      </w:pPr>
      <w:r w:rsidRPr="002733B2">
        <w:t>3)</w:t>
      </w:r>
      <w:r w:rsidRPr="002733B2">
        <w:tab/>
        <w:t>o prawie do świadczeń opieki zdrowotnej;</w:t>
      </w:r>
    </w:p>
    <w:p w14:paraId="19EAB5E3" w14:textId="125B07CC" w:rsidR="00293957" w:rsidRPr="002733B2" w:rsidRDefault="00293957" w:rsidP="00293957">
      <w:pPr>
        <w:pStyle w:val="PKTpunkt"/>
      </w:pPr>
      <w:r w:rsidRPr="002733B2">
        <w:t>4)</w:t>
      </w:r>
      <w:r w:rsidRPr="002733B2">
        <w:tab/>
        <w:t xml:space="preserve">o legitymowaniu się przez dziecko orzeczeniem o niepełnosprawności łącznie ze wskazaniami: konieczności stałej lub długotrwałej opieki lub pomocy innej osoby </w:t>
      </w:r>
      <w:r w:rsidRPr="002733B2">
        <w:lastRenderedPageBreak/>
        <w:t>w</w:t>
      </w:r>
      <w:r w:rsidR="00AC75B5">
        <w:t> </w:t>
      </w:r>
      <w:r w:rsidRPr="002733B2">
        <w:t>związku ze znacznie ograniczoną możliwością samodzielnej egzystencji oraz konieczności stałego współudziału na co dzień opiekuna dziecka w procesie jego leczenia, rehabilitacji i edukacji</w:t>
      </w:r>
      <w:r>
        <w:t>,</w:t>
      </w:r>
      <w:r w:rsidRPr="002733B2">
        <w:t xml:space="preserve"> wydanym na podstawie przepisów ustawy z dnia 27 sierpnia 1997</w:t>
      </w:r>
      <w:r w:rsidR="00D714A1">
        <w:t> </w:t>
      </w:r>
      <w:r w:rsidRPr="002733B2">
        <w:t>r. o rehabilitacji zawodowej i społecznej oraz zatrudnianiu osób niepełnosprawnych</w:t>
      </w:r>
      <w:r w:rsidR="00A70269">
        <w:t>,</w:t>
      </w:r>
      <w:r w:rsidRPr="002733B2">
        <w:t xml:space="preserve"> oraz okresie</w:t>
      </w:r>
      <w:r>
        <w:t>,</w:t>
      </w:r>
      <w:r w:rsidRPr="002733B2">
        <w:t xml:space="preserve"> na jaki orzeczenie zostało wydane;</w:t>
      </w:r>
    </w:p>
    <w:p w14:paraId="5C507F75" w14:textId="77777777" w:rsidR="00293957" w:rsidRPr="002733B2" w:rsidRDefault="00293957" w:rsidP="00293957">
      <w:pPr>
        <w:pStyle w:val="PKTpunkt"/>
      </w:pPr>
      <w:r w:rsidRPr="002733B2">
        <w:t>5)</w:t>
      </w:r>
      <w:r w:rsidRPr="002733B2">
        <w:tab/>
        <w:t>o pozbawieniu rodziców władzy rodzicielskiej nad dzieckiem, sądzie wydającym postanowienie, dacie wydania postanowienia oraz sygnaturze sprawy;</w:t>
      </w:r>
    </w:p>
    <w:p w14:paraId="17369BF9" w14:textId="77777777" w:rsidR="00293957" w:rsidRPr="002733B2" w:rsidRDefault="00293957" w:rsidP="00293957">
      <w:pPr>
        <w:pStyle w:val="PKTpunkt"/>
      </w:pPr>
      <w:r w:rsidRPr="002733B2">
        <w:t>6)</w:t>
      </w:r>
      <w:r w:rsidRPr="002733B2">
        <w:tab/>
        <w:t>o ustanowieniu opiekuna prawnego dziecka, sądzie ustanawiającym opiekuna prawnego, dacie wydania postanowienia oraz sygnaturze sprawy;</w:t>
      </w:r>
    </w:p>
    <w:p w14:paraId="250A6B96" w14:textId="77777777" w:rsidR="00293957" w:rsidRPr="002733B2" w:rsidRDefault="00293957" w:rsidP="00293957">
      <w:pPr>
        <w:pStyle w:val="PKTpunkt"/>
      </w:pPr>
      <w:r w:rsidRPr="002733B2">
        <w:t>7)</w:t>
      </w:r>
      <w:r w:rsidRPr="002733B2">
        <w:tab/>
        <w:t xml:space="preserve">o formie rodzinnej pieczy zastępczej, w której zostało umieszczone dziecko, województwie, powiecie i adresie odpowiednio zamieszkania rodziny zastępczej lub prowadzenia rodzinnego domu dziecka, powiecie, który zawarł umowę z rodziną zastępczą zawodową, lub powiecie organizującym rodzinny dom dziecka oraz imieniu, nazwisku i numerze PESEL, a w razie gdy nie nadano numeru PESEL </w:t>
      </w:r>
      <w:r w:rsidR="00360F08">
        <w:t>–</w:t>
      </w:r>
      <w:r w:rsidRPr="002733B2">
        <w:t xml:space="preserve"> numerze i serii dokumentu potwierdzającego tożsamość osoby tworzącej rodzinę zastępczą lub osoby prowadzącej rodzinny dom dziecka;</w:t>
      </w:r>
    </w:p>
    <w:p w14:paraId="1BCE21F3" w14:textId="77777777" w:rsidR="00293957" w:rsidRPr="002733B2" w:rsidRDefault="00293957" w:rsidP="00293957">
      <w:pPr>
        <w:pStyle w:val="PKTpunkt"/>
      </w:pPr>
      <w:r w:rsidRPr="002733B2">
        <w:t>8)</w:t>
      </w:r>
      <w:r w:rsidRPr="002733B2">
        <w:tab/>
        <w:t xml:space="preserve">o formie i typie instytucjonalnej pieczy zastępczej, w której zostało umieszczone dziecko, województwie, powiecie, adresie, nazwie, numerze NIP i numerze REGON odpowiednio placówki opiekuńczo-wychowawczej, regionalnej placówki opiekuńczo-terapeutycznej lub interwencyjnego ośrodka preadopcyjnego oraz imieniu, nazwisku i numerze PESEL, a w razie gdy nie nadano numeru PESEL </w:t>
      </w:r>
      <w:r w:rsidR="00360F08">
        <w:t>–</w:t>
      </w:r>
      <w:r w:rsidRPr="002733B2">
        <w:t xml:space="preserve"> numerze i serii dokumentu potwierdzającego tożsamość osoby kierującej odpowiednio tą placówką lub tym ośrodkiem, a w przypadkach, o których mowa w art. 97 ust. 1a, 1b i 2a ustawy z dnia 9 czerwca 2011 r. o wspieraniu rodziny i systemie pieczy zastępczej</w:t>
      </w:r>
      <w:r w:rsidR="006840D4">
        <w:t xml:space="preserve"> </w:t>
      </w:r>
      <w:r w:rsidR="00944F7D">
        <w:t>–</w:t>
      </w:r>
      <w:r w:rsidRPr="002733B2">
        <w:t xml:space="preserve"> również adresie, ze wskazaniem powiatu i województwa, numerze NIP i numerze REGON odpowiednio jednostki zapewniającej wspólną obsługę placówek opiekuńczo-wychowawczych, podmiotu, któremu zlecono realizację obsługi placówek opiekuńczo-wychowawczych</w:t>
      </w:r>
      <w:r>
        <w:t>,</w:t>
      </w:r>
      <w:r w:rsidRPr="002733B2">
        <w:t xml:space="preserve"> lub podmiotu, któremu powiat zlecił prowadzenie placówek opiekuńczo-wychowawczych, oraz imieniu, nazwisku i numerze PESEL, a w razie gdy nie nadano numeru PESEL </w:t>
      </w:r>
      <w:r w:rsidR="00360F08">
        <w:t>–</w:t>
      </w:r>
      <w:r w:rsidRPr="002733B2">
        <w:t xml:space="preserve"> numerze i serii dokumentu potwierdzającego tożsamość dyrektora odpowiednio tej jednostki lub podmiotu;</w:t>
      </w:r>
    </w:p>
    <w:p w14:paraId="4DF9338E" w14:textId="77777777" w:rsidR="00293957" w:rsidRPr="002733B2" w:rsidRDefault="00293957" w:rsidP="00293957">
      <w:pPr>
        <w:pStyle w:val="PKTpunkt"/>
      </w:pPr>
      <w:r w:rsidRPr="002733B2">
        <w:t>9)</w:t>
      </w:r>
      <w:r w:rsidRPr="002733B2">
        <w:tab/>
        <w:t>o datach pobytu dziecka w pieczy zastępczej;</w:t>
      </w:r>
    </w:p>
    <w:p w14:paraId="6C3BA4FA" w14:textId="77777777" w:rsidR="00293957" w:rsidRPr="002733B2" w:rsidRDefault="00293957" w:rsidP="00293957">
      <w:pPr>
        <w:pStyle w:val="PKTpunkt"/>
      </w:pPr>
      <w:r w:rsidRPr="002733B2">
        <w:lastRenderedPageBreak/>
        <w:t>10)</w:t>
      </w:r>
      <w:r w:rsidRPr="002733B2">
        <w:tab/>
        <w:t>o zaprzestaniu pełnienia funkcji rodziny zastępczej lub o rozwiązaniu umowy o pełnienie funkcji rodziny zastępczej, w tym o dacie i okresie wypowiedzenia umowy;</w:t>
      </w:r>
    </w:p>
    <w:p w14:paraId="4734F538" w14:textId="77777777" w:rsidR="00293957" w:rsidRPr="002733B2" w:rsidRDefault="00293957" w:rsidP="00293957">
      <w:pPr>
        <w:pStyle w:val="PKTpunkt"/>
      </w:pPr>
      <w:r w:rsidRPr="002733B2">
        <w:t>11)</w:t>
      </w:r>
      <w:r w:rsidRPr="002733B2">
        <w:tab/>
        <w:t>o rozwiązaniu umowy o prowadzenie rodzinnego domu dziecka, w tym o dacie i okresie wypowiedzenia umowy;</w:t>
      </w:r>
    </w:p>
    <w:p w14:paraId="55B03C7C" w14:textId="77777777" w:rsidR="00293957" w:rsidRPr="002733B2" w:rsidRDefault="00293957" w:rsidP="00293957">
      <w:pPr>
        <w:pStyle w:val="PKTpunkt"/>
      </w:pPr>
      <w:r w:rsidRPr="002733B2">
        <w:t>12)</w:t>
      </w:r>
      <w:r w:rsidRPr="002733B2">
        <w:tab/>
        <w:t>o likwidacji lub o cofnięciu zezwolenia na prowadzenie placówki opiekuńczo-wychowawczej, regionalnej placówki opiekuńczo-terapeutycznej i interwencyjnego ośrodka preadopcyjnego;</w:t>
      </w:r>
    </w:p>
    <w:p w14:paraId="650D4466" w14:textId="77777777" w:rsidR="00293957" w:rsidRPr="002733B2" w:rsidRDefault="00293957" w:rsidP="00293957">
      <w:pPr>
        <w:pStyle w:val="PKTpunkt"/>
      </w:pPr>
      <w:r w:rsidRPr="002733B2">
        <w:t>13)</w:t>
      </w:r>
      <w:r w:rsidRPr="002733B2">
        <w:tab/>
        <w:t>o wysokości opłaty rodzica za pobyt dziecka w żłobku, klubie dziecięcym lub u dziennego opiekuna w rozumieniu art. 14 ust. 5.</w:t>
      </w:r>
    </w:p>
    <w:p w14:paraId="4905F7B6" w14:textId="33746C49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awarii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teleinformatycznych</w:t>
      </w:r>
      <w:r w:rsidRPr="002733B2">
        <w:t xml:space="preserve"> </w:t>
      </w:r>
      <w:r w:rsidRPr="00293957">
        <w:rPr>
          <w:rFonts w:eastAsia="Helvetica"/>
        </w:rPr>
        <w:t>służących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wymiany,</w:t>
      </w:r>
      <w:r w:rsidRPr="002733B2">
        <w:t xml:space="preserve"> </w:t>
      </w:r>
      <w:r w:rsidRPr="00293957">
        <w:rPr>
          <w:rFonts w:eastAsia="Helvetica"/>
        </w:rPr>
        <w:t>drogą</w:t>
      </w:r>
      <w:r w:rsidRPr="002733B2">
        <w:t xml:space="preserve"> </w:t>
      </w:r>
      <w:r w:rsidRPr="00293957">
        <w:rPr>
          <w:rFonts w:eastAsia="Helvetica"/>
        </w:rPr>
        <w:t>elektroniczną,</w:t>
      </w:r>
      <w:r w:rsidRPr="002733B2">
        <w:t xml:space="preserve"> </w:t>
      </w:r>
      <w:r w:rsidRPr="00293957">
        <w:rPr>
          <w:rFonts w:eastAsia="Helvetica"/>
        </w:rPr>
        <w:t>informacji,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</w:t>
      </w:r>
      <w:r w:rsidRPr="00293957">
        <w:rPr>
          <w:rFonts w:eastAsia="Helvetica"/>
        </w:rPr>
        <w:t>pkt</w:t>
      </w:r>
      <w:r w:rsidRPr="002733B2">
        <w:t xml:space="preserve"> </w:t>
      </w:r>
      <w:r w:rsidRPr="00293957">
        <w:rPr>
          <w:rFonts w:eastAsia="Helvetica"/>
        </w:rPr>
        <w:t xml:space="preserve">1 lub ust. 2 </w:t>
      </w:r>
      <w:r w:rsidRPr="002733B2">
        <w:t>pkt 1 i 4</w:t>
      </w:r>
      <w:r w:rsidR="00C61F52">
        <w:t>–</w:t>
      </w:r>
      <w:r w:rsidRPr="002733B2">
        <w:t>11</w:t>
      </w:r>
      <w:r w:rsidRPr="00293957">
        <w:rPr>
          <w:rFonts w:eastAsia="Helvetica"/>
        </w:rPr>
        <w:t>,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weryfikuje</w:t>
      </w:r>
      <w:r w:rsidRPr="002733B2">
        <w:t xml:space="preserve"> </w:t>
      </w:r>
      <w:r w:rsidRPr="00293957">
        <w:rPr>
          <w:rFonts w:eastAsia="Helvetica"/>
        </w:rPr>
        <w:t>te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drodze</w:t>
      </w:r>
      <w:r w:rsidRPr="002733B2">
        <w:t xml:space="preserve"> </w:t>
      </w:r>
      <w:r w:rsidRPr="00293957">
        <w:rPr>
          <w:rFonts w:eastAsia="Helvetica"/>
        </w:rPr>
        <w:t>pisemnej</w:t>
      </w:r>
      <w:r w:rsidRPr="002733B2">
        <w:t xml:space="preserve"> </w:t>
      </w:r>
      <w:r w:rsidRPr="00293957">
        <w:rPr>
          <w:rFonts w:eastAsia="Helvetica"/>
        </w:rPr>
        <w:t>wymiany</w:t>
      </w:r>
      <w:r w:rsidRPr="002733B2">
        <w:t xml:space="preserve"> </w:t>
      </w:r>
      <w:r w:rsidRPr="00293957">
        <w:rPr>
          <w:rFonts w:eastAsia="Helvetica"/>
        </w:rPr>
        <w:t>informacji.</w:t>
      </w:r>
      <w:r w:rsidRPr="002733B2">
        <w:t xml:space="preserve"> </w:t>
      </w:r>
      <w:r w:rsidRPr="00293957">
        <w:rPr>
          <w:rFonts w:eastAsia="Helvetica"/>
        </w:rPr>
        <w:t>Podmioty</w:t>
      </w:r>
      <w:r w:rsidRPr="002733B2">
        <w:t xml:space="preserve"> </w:t>
      </w:r>
      <w:r w:rsidRPr="00293957">
        <w:rPr>
          <w:rFonts w:eastAsia="Helvetica"/>
        </w:rPr>
        <w:t>prowadzące</w:t>
      </w:r>
      <w:r w:rsidRPr="002733B2">
        <w:t xml:space="preserve"> </w:t>
      </w:r>
      <w:r w:rsidRPr="00293957">
        <w:rPr>
          <w:rFonts w:eastAsia="Helvetica"/>
        </w:rPr>
        <w:t>rejestry</w:t>
      </w:r>
      <w:r w:rsidRPr="002733B2">
        <w:t xml:space="preserve"> </w:t>
      </w:r>
      <w:r w:rsidRPr="00293957">
        <w:rPr>
          <w:rFonts w:eastAsia="Helvetica"/>
        </w:rPr>
        <w:t>publiczne</w:t>
      </w:r>
      <w:r w:rsidRPr="002733B2">
        <w:t xml:space="preserve"> </w:t>
      </w:r>
      <w:r w:rsidRPr="00293957">
        <w:rPr>
          <w:rFonts w:eastAsia="Helvetica"/>
        </w:rPr>
        <w:t>przekazują</w:t>
      </w:r>
      <w:r w:rsidRPr="002733B2">
        <w:t xml:space="preserve"> </w:t>
      </w:r>
      <w:r w:rsidRPr="00293957">
        <w:rPr>
          <w:rFonts w:eastAsia="Helvetica"/>
        </w:rPr>
        <w:t>te</w:t>
      </w:r>
      <w:r w:rsidRPr="002733B2">
        <w:t xml:space="preserve"> </w:t>
      </w:r>
      <w:r w:rsidRPr="00293957">
        <w:rPr>
          <w:rFonts w:eastAsia="Helvetica"/>
        </w:rPr>
        <w:t>informacje</w:t>
      </w:r>
      <w:r w:rsidRPr="002733B2">
        <w:t xml:space="preserve"> </w:t>
      </w:r>
      <w:r w:rsidRPr="00293957">
        <w:rPr>
          <w:rFonts w:eastAsia="Helvetica"/>
        </w:rPr>
        <w:t>niezwłocznie,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później</w:t>
      </w:r>
      <w:r w:rsidRPr="002733B2">
        <w:t xml:space="preserve"> </w:t>
      </w:r>
      <w:r w:rsidRPr="00293957">
        <w:rPr>
          <w:rFonts w:eastAsia="Helvetica"/>
        </w:rPr>
        <w:t>jednak</w:t>
      </w:r>
      <w:r w:rsidRPr="002733B2">
        <w:t xml:space="preserve"> </w:t>
      </w:r>
      <w:r w:rsidRPr="00293957">
        <w:rPr>
          <w:rFonts w:eastAsia="Helvetica"/>
        </w:rPr>
        <w:t>niż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terminie</w:t>
      </w:r>
      <w:r w:rsidRPr="002733B2">
        <w:t xml:space="preserve"> </w:t>
      </w:r>
      <w:r w:rsidRPr="00293957">
        <w:rPr>
          <w:rFonts w:eastAsia="Helvetica"/>
        </w:rPr>
        <w:t>14</w:t>
      </w:r>
      <w:r w:rsidRPr="002733B2">
        <w:t xml:space="preserve"> </w:t>
      </w:r>
      <w:r w:rsidRPr="00293957">
        <w:rPr>
          <w:rFonts w:eastAsia="Helvetica"/>
        </w:rPr>
        <w:t>dni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otrzymania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</w:p>
    <w:p w14:paraId="04FCE839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4.</w:t>
      </w:r>
      <w:r w:rsidRPr="002733B2">
        <w:t xml:space="preserve"> </w:t>
      </w:r>
      <w:bookmarkStart w:id="19" w:name="_Hlk160365221"/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braku</w:t>
      </w:r>
      <w:r w:rsidRPr="002733B2">
        <w:t xml:space="preserve"> </w:t>
      </w:r>
      <w:r w:rsidRPr="00293957">
        <w:rPr>
          <w:rFonts w:eastAsia="Helvetica"/>
        </w:rPr>
        <w:t>możliwości</w:t>
      </w:r>
      <w:r w:rsidRPr="002733B2">
        <w:t xml:space="preserve"> </w:t>
      </w:r>
      <w:r w:rsidRPr="00293957">
        <w:rPr>
          <w:rFonts w:eastAsia="Helvetica"/>
        </w:rPr>
        <w:t>samodzielnego pozyskania lub weryfikacji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informacji,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</w:t>
      </w:r>
      <w:r w:rsidRPr="002733B2">
        <w:t xml:space="preserve"> i 2</w:t>
      </w:r>
      <w:r w:rsidRPr="00293957">
        <w:rPr>
          <w:rFonts w:eastAsia="Helvetica"/>
        </w:rPr>
        <w:t>,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przyczyn</w:t>
      </w:r>
      <w:r w:rsidRPr="002733B2">
        <w:t xml:space="preserve"> </w:t>
      </w:r>
      <w:r w:rsidRPr="00293957">
        <w:rPr>
          <w:rFonts w:eastAsia="Helvetica"/>
        </w:rPr>
        <w:t>nieleżących</w:t>
      </w:r>
      <w:r w:rsidRPr="002733B2">
        <w:t xml:space="preserve"> </w:t>
      </w:r>
      <w:r w:rsidRPr="00293957">
        <w:rPr>
          <w:rFonts w:eastAsia="Helvetica"/>
        </w:rPr>
        <w:t>po</w:t>
      </w:r>
      <w:r w:rsidRPr="002733B2">
        <w:t xml:space="preserve"> </w:t>
      </w:r>
      <w:r w:rsidRPr="00293957">
        <w:rPr>
          <w:rFonts w:eastAsia="Helvetica"/>
        </w:rPr>
        <w:t>stronie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wzywa</w:t>
      </w:r>
      <w:r w:rsidRPr="002733B2">
        <w:t xml:space="preserve"> </w:t>
      </w:r>
      <w:r w:rsidRPr="00293957">
        <w:rPr>
          <w:rFonts w:eastAsia="Helvetica"/>
        </w:rPr>
        <w:t>wnioskodawcę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przedstawienia</w:t>
      </w:r>
      <w:r w:rsidRPr="002733B2">
        <w:t xml:space="preserve"> </w:t>
      </w:r>
      <w:r w:rsidRPr="00293957">
        <w:rPr>
          <w:rFonts w:eastAsia="Helvetica"/>
        </w:rPr>
        <w:t>dokumentów</w:t>
      </w:r>
      <w:r w:rsidRPr="002733B2">
        <w:t xml:space="preserve"> </w:t>
      </w:r>
      <w:r w:rsidRPr="00293957">
        <w:rPr>
          <w:rFonts w:eastAsia="Helvetica"/>
        </w:rPr>
        <w:t>potwierdzających</w:t>
      </w:r>
      <w:r w:rsidRPr="002733B2">
        <w:t xml:space="preserve"> </w:t>
      </w:r>
      <w:r w:rsidRPr="00293957">
        <w:rPr>
          <w:rFonts w:eastAsia="Helvetica"/>
        </w:rPr>
        <w:t>te</w:t>
      </w:r>
      <w:r w:rsidRPr="002733B2">
        <w:t xml:space="preserve"> </w:t>
      </w:r>
      <w:r w:rsidRPr="00293957">
        <w:rPr>
          <w:rFonts w:eastAsia="Helvetica"/>
        </w:rPr>
        <w:t>informacje</w:t>
      </w:r>
      <w:bookmarkEnd w:id="19"/>
      <w:r w:rsidRPr="00293957">
        <w:rPr>
          <w:rFonts w:eastAsia="Helvetica"/>
        </w:rPr>
        <w:t>.</w:t>
      </w:r>
    </w:p>
    <w:p w14:paraId="756583C8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44.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złożenia</w:t>
      </w:r>
      <w:r w:rsidRPr="002733B2">
        <w:t xml:space="preserve"> </w:t>
      </w:r>
      <w:r w:rsidRPr="00293957">
        <w:rPr>
          <w:rFonts w:eastAsia="Helvetica"/>
        </w:rPr>
        <w:t>nieprawidłowo</w:t>
      </w:r>
      <w:r w:rsidRPr="002733B2">
        <w:t xml:space="preserve"> </w:t>
      </w:r>
      <w:r w:rsidRPr="00293957">
        <w:rPr>
          <w:rFonts w:eastAsia="Helvetica"/>
        </w:rPr>
        <w:t>wypełnionego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wzywa</w:t>
      </w:r>
      <w:r w:rsidRPr="002733B2">
        <w:t xml:space="preserve"> </w:t>
      </w:r>
      <w:r w:rsidRPr="00293957">
        <w:rPr>
          <w:rFonts w:eastAsia="Helvetica"/>
        </w:rPr>
        <w:t>wnioskodawcę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poprawienia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uzupełnienia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terminie</w:t>
      </w:r>
      <w:r w:rsidRPr="002733B2">
        <w:t xml:space="preserve"> </w:t>
      </w:r>
      <w:r w:rsidRPr="00293957">
        <w:rPr>
          <w:rFonts w:eastAsia="Helvetica"/>
        </w:rPr>
        <w:t>14</w:t>
      </w:r>
      <w:r w:rsidRPr="002733B2">
        <w:t xml:space="preserve"> </w:t>
      </w:r>
      <w:r w:rsidRPr="00293957">
        <w:rPr>
          <w:rFonts w:eastAsia="Helvetica"/>
        </w:rPr>
        <w:t>dni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otrzymania</w:t>
      </w:r>
      <w:r w:rsidRPr="002733B2">
        <w:t xml:space="preserve"> </w:t>
      </w:r>
      <w:r w:rsidRPr="00293957">
        <w:rPr>
          <w:rFonts w:eastAsia="Helvetica"/>
        </w:rPr>
        <w:t>wezwania.</w:t>
      </w:r>
      <w:r w:rsidRPr="002733B2">
        <w:t xml:space="preserve"> </w:t>
      </w:r>
      <w:r w:rsidRPr="00293957">
        <w:rPr>
          <w:rFonts w:eastAsia="Helvetica"/>
        </w:rPr>
        <w:t>Niezastosowanie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wezwania</w:t>
      </w:r>
      <w:r w:rsidRPr="002733B2">
        <w:t xml:space="preserve"> </w:t>
      </w:r>
      <w:r w:rsidRPr="00293957">
        <w:rPr>
          <w:rFonts w:eastAsia="Helvetica"/>
        </w:rPr>
        <w:t>skutkuje</w:t>
      </w:r>
      <w:r w:rsidRPr="002733B2">
        <w:t xml:space="preserve"> </w:t>
      </w:r>
      <w:r w:rsidRPr="00293957">
        <w:rPr>
          <w:rFonts w:eastAsia="Helvetica"/>
        </w:rPr>
        <w:t>pozostawieniem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bez</w:t>
      </w:r>
      <w:r w:rsidRPr="002733B2">
        <w:t xml:space="preserve"> </w:t>
      </w:r>
      <w:r w:rsidRPr="00293957">
        <w:rPr>
          <w:rFonts w:eastAsia="Helvetica"/>
        </w:rPr>
        <w:t>rozpatrzenia.</w:t>
      </w:r>
    </w:p>
    <w:p w14:paraId="527D8EE2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gdy</w:t>
      </w:r>
      <w:r w:rsidRPr="002733B2">
        <w:t xml:space="preserve"> </w:t>
      </w:r>
      <w:r w:rsidRPr="00293957">
        <w:rPr>
          <w:rFonts w:eastAsia="Helvetica"/>
        </w:rPr>
        <w:t>wnioskodawca</w:t>
      </w:r>
      <w:r w:rsidRPr="002733B2">
        <w:t xml:space="preserve"> </w:t>
      </w:r>
      <w:r w:rsidRPr="00293957">
        <w:rPr>
          <w:rFonts w:eastAsia="Helvetica"/>
        </w:rPr>
        <w:t>złoży</w:t>
      </w:r>
      <w:r w:rsidRPr="002733B2">
        <w:t xml:space="preserve"> </w:t>
      </w:r>
      <w:r w:rsidRPr="00293957">
        <w:rPr>
          <w:rFonts w:eastAsia="Helvetica"/>
        </w:rPr>
        <w:t>wniosek</w:t>
      </w:r>
      <w:r w:rsidRPr="002733B2">
        <w:t xml:space="preserve"> o ustalenie prawa do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bez</w:t>
      </w:r>
      <w:r w:rsidRPr="002733B2">
        <w:t xml:space="preserve"> </w:t>
      </w:r>
      <w:r w:rsidRPr="00293957">
        <w:rPr>
          <w:rFonts w:eastAsia="Helvetica"/>
        </w:rPr>
        <w:t>wymaganych</w:t>
      </w:r>
      <w:r w:rsidRPr="002733B2">
        <w:t xml:space="preserve"> </w:t>
      </w:r>
      <w:r w:rsidRPr="00293957">
        <w:rPr>
          <w:rFonts w:eastAsia="Helvetica"/>
        </w:rPr>
        <w:t>dokumentów,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tym</w:t>
      </w:r>
      <w:r w:rsidRPr="002733B2">
        <w:t xml:space="preserve"> </w:t>
      </w:r>
      <w:r w:rsidRPr="00293957">
        <w:rPr>
          <w:rFonts w:eastAsia="Helvetica"/>
        </w:rPr>
        <w:t>oświadczeń,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przyjmuje</w:t>
      </w:r>
      <w:r w:rsidRPr="002733B2">
        <w:t xml:space="preserve"> </w:t>
      </w:r>
      <w:r w:rsidRPr="00293957">
        <w:rPr>
          <w:rFonts w:eastAsia="Helvetica"/>
        </w:rPr>
        <w:t>wniosek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wyznacza</w:t>
      </w:r>
      <w:r w:rsidRPr="002733B2">
        <w:t xml:space="preserve"> </w:t>
      </w:r>
      <w:r w:rsidRPr="00293957">
        <w:rPr>
          <w:rFonts w:eastAsia="Helvetica"/>
        </w:rPr>
        <w:t>termin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krótszy</w:t>
      </w:r>
      <w:r w:rsidRPr="002733B2">
        <w:t xml:space="preserve"> </w:t>
      </w:r>
      <w:r w:rsidRPr="00293957">
        <w:rPr>
          <w:rFonts w:eastAsia="Helvetica"/>
        </w:rPr>
        <w:t>niż</w:t>
      </w:r>
      <w:r w:rsidRPr="002733B2">
        <w:t xml:space="preserve"> </w:t>
      </w:r>
      <w:r w:rsidRPr="00293957">
        <w:rPr>
          <w:rFonts w:eastAsia="Helvetica"/>
        </w:rPr>
        <w:t>14</w:t>
      </w:r>
      <w:r w:rsidRPr="002733B2">
        <w:t xml:space="preserve"> </w:t>
      </w:r>
      <w:r w:rsidRPr="00293957">
        <w:rPr>
          <w:rFonts w:eastAsia="Helvetica"/>
        </w:rPr>
        <w:t>dni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dłuższy</w:t>
      </w:r>
      <w:r w:rsidRPr="002733B2">
        <w:t xml:space="preserve"> </w:t>
      </w:r>
      <w:r w:rsidRPr="00293957">
        <w:rPr>
          <w:rFonts w:eastAsia="Helvetica"/>
        </w:rPr>
        <w:t>niż</w:t>
      </w:r>
      <w:r w:rsidRPr="002733B2">
        <w:t xml:space="preserve"> </w:t>
      </w:r>
      <w:r w:rsidRPr="00293957">
        <w:rPr>
          <w:rFonts w:eastAsia="Helvetica"/>
        </w:rPr>
        <w:t>30</w:t>
      </w:r>
      <w:r w:rsidRPr="002733B2">
        <w:t xml:space="preserve"> </w:t>
      </w:r>
      <w:r w:rsidRPr="00293957">
        <w:rPr>
          <w:rFonts w:eastAsia="Helvetica"/>
        </w:rPr>
        <w:t>dni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uzupełnienie</w:t>
      </w:r>
      <w:r w:rsidRPr="002733B2">
        <w:t xml:space="preserve"> </w:t>
      </w:r>
      <w:r w:rsidRPr="00293957">
        <w:rPr>
          <w:rFonts w:eastAsia="Helvetica"/>
        </w:rPr>
        <w:t>brakujących</w:t>
      </w:r>
      <w:r w:rsidRPr="002733B2">
        <w:t xml:space="preserve"> </w:t>
      </w:r>
      <w:r w:rsidRPr="00293957">
        <w:rPr>
          <w:rFonts w:eastAsia="Helvetica"/>
        </w:rPr>
        <w:t>dokumentów.</w:t>
      </w:r>
      <w:r w:rsidRPr="002733B2">
        <w:t xml:space="preserve"> </w:t>
      </w:r>
      <w:r w:rsidRPr="00293957">
        <w:rPr>
          <w:rFonts w:eastAsia="Helvetica"/>
        </w:rPr>
        <w:t>Niezastosowanie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wezwania</w:t>
      </w:r>
      <w:r w:rsidRPr="002733B2">
        <w:t xml:space="preserve"> </w:t>
      </w:r>
      <w:r w:rsidRPr="00293957">
        <w:rPr>
          <w:rFonts w:eastAsia="Helvetica"/>
        </w:rPr>
        <w:t>skutkuje</w:t>
      </w:r>
      <w:r w:rsidRPr="002733B2">
        <w:t xml:space="preserve"> </w:t>
      </w:r>
      <w:r w:rsidRPr="00293957">
        <w:rPr>
          <w:rFonts w:eastAsia="Helvetica"/>
        </w:rPr>
        <w:t>pozostawieniem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o ustalenie prawa do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bez</w:t>
      </w:r>
      <w:r w:rsidRPr="002733B2">
        <w:t xml:space="preserve"> </w:t>
      </w:r>
      <w:r w:rsidRPr="00293957">
        <w:rPr>
          <w:rFonts w:eastAsia="Helvetica"/>
        </w:rPr>
        <w:t>rozpatrzenia.</w:t>
      </w:r>
    </w:p>
    <w:p w14:paraId="35DF5E6D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gdy</w:t>
      </w:r>
      <w:r w:rsidRPr="002733B2">
        <w:t xml:space="preserve"> </w:t>
      </w:r>
      <w:r w:rsidRPr="00293957">
        <w:rPr>
          <w:rFonts w:eastAsia="Helvetica"/>
        </w:rPr>
        <w:t>przyczyną</w:t>
      </w:r>
      <w:r w:rsidRPr="002733B2">
        <w:t xml:space="preserve"> </w:t>
      </w:r>
      <w:r w:rsidRPr="00293957">
        <w:rPr>
          <w:rFonts w:eastAsia="Helvetica"/>
        </w:rPr>
        <w:t>niedostarczenia</w:t>
      </w:r>
      <w:r w:rsidRPr="002733B2">
        <w:t xml:space="preserve"> </w:t>
      </w:r>
      <w:r w:rsidRPr="00293957">
        <w:rPr>
          <w:rFonts w:eastAsia="Helvetica"/>
        </w:rPr>
        <w:t>wymaganego</w:t>
      </w:r>
      <w:r w:rsidRPr="002733B2">
        <w:t xml:space="preserve"> </w:t>
      </w:r>
      <w:r w:rsidRPr="00293957">
        <w:rPr>
          <w:rFonts w:eastAsia="Helvetica"/>
        </w:rPr>
        <w:t>dokumentu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osobę</w:t>
      </w:r>
      <w:r w:rsidRPr="002733B2">
        <w:t xml:space="preserve"> </w:t>
      </w:r>
      <w:r w:rsidRPr="00293957">
        <w:rPr>
          <w:rFonts w:eastAsia="Helvetica"/>
        </w:rPr>
        <w:t>składającą</w:t>
      </w:r>
      <w:r w:rsidRPr="002733B2">
        <w:t xml:space="preserve"> </w:t>
      </w:r>
      <w:r w:rsidRPr="00293957">
        <w:rPr>
          <w:rFonts w:eastAsia="Helvetica"/>
        </w:rPr>
        <w:t>wniosek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brak</w:t>
      </w:r>
      <w:r w:rsidRPr="002733B2">
        <w:t xml:space="preserve"> </w:t>
      </w:r>
      <w:r w:rsidRPr="00293957">
        <w:rPr>
          <w:rFonts w:eastAsia="Helvetica"/>
        </w:rPr>
        <w:t>wydania</w:t>
      </w:r>
      <w:r w:rsidRPr="002733B2">
        <w:t xml:space="preserve"> </w:t>
      </w:r>
      <w:r w:rsidRPr="00293957">
        <w:rPr>
          <w:rFonts w:eastAsia="Helvetica"/>
        </w:rPr>
        <w:t>dokumentu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właściwą</w:t>
      </w:r>
      <w:r w:rsidRPr="002733B2">
        <w:t xml:space="preserve"> </w:t>
      </w:r>
      <w:r w:rsidRPr="00293957">
        <w:rPr>
          <w:rFonts w:eastAsia="Helvetica"/>
        </w:rPr>
        <w:t>instytucję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ustawowo</w:t>
      </w:r>
      <w:r w:rsidRPr="002733B2">
        <w:t xml:space="preserve"> </w:t>
      </w:r>
      <w:r w:rsidRPr="00293957">
        <w:rPr>
          <w:rFonts w:eastAsia="Helvetica"/>
        </w:rPr>
        <w:t>określonym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odrębnych</w:t>
      </w:r>
      <w:r w:rsidRPr="002733B2">
        <w:t xml:space="preserve"> </w:t>
      </w:r>
      <w:r w:rsidRPr="00293957">
        <w:rPr>
          <w:rFonts w:eastAsia="Helvetica"/>
        </w:rPr>
        <w:t>przepisach</w:t>
      </w:r>
      <w:r w:rsidRPr="002733B2">
        <w:t xml:space="preserve"> </w:t>
      </w:r>
      <w:r w:rsidRPr="00293957">
        <w:rPr>
          <w:rFonts w:eastAsia="Helvetica"/>
        </w:rPr>
        <w:t>terminie,</w:t>
      </w:r>
      <w:r w:rsidRPr="002733B2">
        <w:t xml:space="preserve"> </w:t>
      </w:r>
      <w:r w:rsidRPr="00293957">
        <w:rPr>
          <w:rFonts w:eastAsia="Helvetica"/>
        </w:rPr>
        <w:t>świadczenie „aktywny rodzic”</w:t>
      </w:r>
      <w:r w:rsidRPr="002733B2">
        <w:t xml:space="preserve"> </w:t>
      </w:r>
      <w:r w:rsidRPr="00293957">
        <w:rPr>
          <w:rFonts w:eastAsia="Helvetica"/>
        </w:rPr>
        <w:t>przysługuje</w:t>
      </w:r>
      <w:r w:rsidRPr="002733B2">
        <w:t xml:space="preserve"> </w:t>
      </w:r>
      <w:r w:rsidRPr="00293957">
        <w:rPr>
          <w:rFonts w:eastAsia="Helvetica"/>
        </w:rPr>
        <w:t>począwszy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dnia,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wniosek</w:t>
      </w:r>
      <w:r w:rsidRPr="002733B2">
        <w:t xml:space="preserve"> </w:t>
      </w:r>
      <w:r w:rsidRPr="00293957">
        <w:rPr>
          <w:rFonts w:eastAsia="Helvetica"/>
        </w:rPr>
        <w:t>został</w:t>
      </w:r>
      <w:r w:rsidRPr="002733B2">
        <w:t xml:space="preserve"> </w:t>
      </w:r>
      <w:r w:rsidRPr="00293957">
        <w:rPr>
          <w:rFonts w:eastAsia="Helvetica"/>
        </w:rPr>
        <w:t>złożony.</w:t>
      </w:r>
    </w:p>
    <w:p w14:paraId="55364BC5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lastRenderedPageBreak/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45.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zmiany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przekazanych</w:t>
      </w:r>
      <w:r w:rsidRPr="002733B2">
        <w:t xml:space="preserve"> </w:t>
      </w:r>
      <w:r w:rsidRPr="00293957">
        <w:rPr>
          <w:rFonts w:eastAsia="Helvetica"/>
        </w:rPr>
        <w:t>we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dołączonych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niego</w:t>
      </w:r>
      <w:r w:rsidRPr="002733B2">
        <w:t xml:space="preserve"> </w:t>
      </w:r>
      <w:r w:rsidRPr="00293957">
        <w:rPr>
          <w:rFonts w:eastAsia="Helvetica"/>
        </w:rPr>
        <w:t>załącznikach</w:t>
      </w:r>
      <w:r w:rsidRPr="002733B2">
        <w:t xml:space="preserve"> </w:t>
      </w:r>
      <w:r w:rsidRPr="00293957">
        <w:rPr>
          <w:rFonts w:eastAsia="Helvetica"/>
        </w:rPr>
        <w:t>osoba</w:t>
      </w:r>
      <w:r w:rsidRPr="002733B2">
        <w:t xml:space="preserve"> </w:t>
      </w:r>
      <w:r w:rsidRPr="00293957">
        <w:rPr>
          <w:rFonts w:eastAsia="Helvetica"/>
        </w:rPr>
        <w:t>ubiegająca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otrzymująca</w:t>
      </w:r>
      <w:r w:rsidRPr="002733B2">
        <w:t xml:space="preserve"> </w:t>
      </w:r>
      <w:r w:rsidRPr="00293957">
        <w:rPr>
          <w:rFonts w:eastAsia="Helvetica"/>
        </w:rPr>
        <w:t>świadczenie „aktywny rodzic” jest</w:t>
      </w:r>
      <w:r w:rsidRPr="002733B2">
        <w:t xml:space="preserve"> </w:t>
      </w:r>
      <w:r w:rsidRPr="00293957">
        <w:rPr>
          <w:rFonts w:eastAsia="Helvetica"/>
        </w:rPr>
        <w:t>obowiązana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powiadomienia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tym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swoim</w:t>
      </w:r>
      <w:r w:rsidRPr="002733B2">
        <w:t xml:space="preserve"> </w:t>
      </w:r>
      <w:r w:rsidRPr="00293957">
        <w:rPr>
          <w:rFonts w:eastAsia="Helvetica"/>
        </w:rPr>
        <w:t>profilu</w:t>
      </w:r>
      <w:r w:rsidRPr="002733B2">
        <w:t xml:space="preserve"> </w:t>
      </w:r>
      <w:r w:rsidRPr="00293957">
        <w:rPr>
          <w:rFonts w:eastAsia="Helvetica"/>
        </w:rPr>
        <w:t>informacyjnym</w:t>
      </w:r>
      <w:r w:rsidRPr="002733B2">
        <w:t xml:space="preserve"> </w:t>
      </w:r>
      <w:r w:rsidRPr="00293957">
        <w:rPr>
          <w:rFonts w:eastAsia="Helvetica"/>
        </w:rPr>
        <w:t>założonym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teleinformatycznym</w:t>
      </w:r>
      <w:r w:rsidRPr="002733B2">
        <w:t xml:space="preserve"> </w:t>
      </w:r>
      <w:r w:rsidRPr="00293957">
        <w:rPr>
          <w:rFonts w:eastAsia="Helvetica"/>
        </w:rPr>
        <w:t>udostępnionym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terminie</w:t>
      </w:r>
      <w:r w:rsidRPr="002733B2">
        <w:t xml:space="preserve"> </w:t>
      </w:r>
      <w:r w:rsidRPr="00293957">
        <w:rPr>
          <w:rFonts w:eastAsia="Helvetica"/>
        </w:rPr>
        <w:t>7</w:t>
      </w:r>
      <w:r w:rsidRPr="002733B2">
        <w:t xml:space="preserve"> </w:t>
      </w:r>
      <w:r w:rsidRPr="00293957">
        <w:rPr>
          <w:rFonts w:eastAsia="Helvetica"/>
        </w:rPr>
        <w:t>dni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wystąpienia</w:t>
      </w:r>
      <w:r w:rsidRPr="002733B2">
        <w:t xml:space="preserve"> </w:t>
      </w:r>
      <w:r w:rsidRPr="00293957">
        <w:rPr>
          <w:rFonts w:eastAsia="Helvetica"/>
        </w:rPr>
        <w:t>tych</w:t>
      </w:r>
      <w:r w:rsidRPr="002733B2">
        <w:t xml:space="preserve"> </w:t>
      </w:r>
      <w:r w:rsidRPr="00293957">
        <w:rPr>
          <w:rFonts w:eastAsia="Helvetica"/>
        </w:rPr>
        <w:t>zmian.</w:t>
      </w:r>
    </w:p>
    <w:p w14:paraId="1F05AC0B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Osoby</w:t>
      </w:r>
      <w:r w:rsidRPr="002733B2">
        <w:t xml:space="preserve"> </w:t>
      </w:r>
      <w:r w:rsidRPr="00293957">
        <w:rPr>
          <w:rFonts w:eastAsia="Helvetica"/>
        </w:rPr>
        <w:t>ubiegające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otrzymujące</w:t>
      </w:r>
      <w:r w:rsidRPr="002733B2">
        <w:t xml:space="preserve"> </w:t>
      </w:r>
      <w:r w:rsidRPr="00293957">
        <w:rPr>
          <w:rFonts w:eastAsia="Helvetica"/>
        </w:rPr>
        <w:t>świadczenie „aktywny rodzic”,</w:t>
      </w:r>
      <w:r w:rsidRPr="002733B2">
        <w:t xml:space="preserve"> </w:t>
      </w:r>
      <w:r w:rsidRPr="00293957">
        <w:rPr>
          <w:rFonts w:eastAsia="Helvetica"/>
        </w:rPr>
        <w:t>instytucje</w:t>
      </w:r>
      <w:r w:rsidRPr="002733B2">
        <w:t xml:space="preserve"> </w:t>
      </w:r>
      <w:r w:rsidRPr="00293957">
        <w:rPr>
          <w:rFonts w:eastAsia="Helvetica"/>
        </w:rPr>
        <w:t>publiczne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organizacje</w:t>
      </w:r>
      <w:r w:rsidRPr="002733B2">
        <w:t xml:space="preserve"> </w:t>
      </w:r>
      <w:r w:rsidRPr="00293957">
        <w:rPr>
          <w:rFonts w:eastAsia="Helvetica"/>
        </w:rPr>
        <w:t>pozarządowe</w:t>
      </w:r>
      <w:r w:rsidRPr="002733B2">
        <w:t xml:space="preserve"> </w:t>
      </w:r>
      <w:r w:rsidRPr="00293957">
        <w:rPr>
          <w:rFonts w:eastAsia="Helvetica"/>
        </w:rPr>
        <w:t>są</w:t>
      </w:r>
      <w:r w:rsidRPr="002733B2">
        <w:t xml:space="preserve"> </w:t>
      </w:r>
      <w:r w:rsidRPr="00293957">
        <w:rPr>
          <w:rFonts w:eastAsia="Helvetica"/>
        </w:rPr>
        <w:t>obowiązane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udzielania,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żądanie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wyjaśnień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co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okoliczności</w:t>
      </w:r>
      <w:r w:rsidRPr="002733B2">
        <w:t xml:space="preserve"> </w:t>
      </w:r>
      <w:r w:rsidRPr="00293957">
        <w:rPr>
          <w:rFonts w:eastAsia="Helvetica"/>
        </w:rPr>
        <w:t>mających</w:t>
      </w:r>
      <w:r w:rsidRPr="002733B2">
        <w:t xml:space="preserve"> </w:t>
      </w:r>
      <w:r w:rsidRPr="00293957">
        <w:rPr>
          <w:rFonts w:eastAsia="Helvetica"/>
        </w:rPr>
        <w:t>wpływ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prawo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tego </w:t>
      </w:r>
      <w:r w:rsidRPr="00293957">
        <w:rPr>
          <w:rFonts w:eastAsia="Helvetica"/>
        </w:rPr>
        <w:t>świadczenia.</w:t>
      </w:r>
    </w:p>
    <w:p w14:paraId="37A5F5EB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Osoby</w:t>
      </w:r>
      <w:r w:rsidRPr="002733B2">
        <w:t xml:space="preserve"> </w:t>
      </w:r>
      <w:r w:rsidRPr="00293957">
        <w:rPr>
          <w:rFonts w:eastAsia="Helvetica"/>
        </w:rPr>
        <w:t>ubiegające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otrzymujące</w:t>
      </w:r>
      <w:r w:rsidRPr="002733B2">
        <w:t xml:space="preserve"> </w:t>
      </w:r>
      <w:r w:rsidRPr="00293957">
        <w:rPr>
          <w:rFonts w:eastAsia="Helvetica"/>
        </w:rPr>
        <w:t>świadczenie „aktywny rodzic”,</w:t>
      </w:r>
      <w:r w:rsidRPr="002733B2">
        <w:t xml:space="preserve"> </w:t>
      </w:r>
      <w:r w:rsidRPr="00293957">
        <w:rPr>
          <w:rFonts w:eastAsia="Helvetica"/>
        </w:rPr>
        <w:t>instytucje</w:t>
      </w:r>
      <w:r w:rsidRPr="002733B2">
        <w:t xml:space="preserve"> </w:t>
      </w:r>
      <w:r w:rsidRPr="00293957">
        <w:rPr>
          <w:rFonts w:eastAsia="Helvetica"/>
        </w:rPr>
        <w:t>publiczne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organizacje</w:t>
      </w:r>
      <w:r w:rsidRPr="002733B2">
        <w:t xml:space="preserve"> </w:t>
      </w:r>
      <w:r w:rsidRPr="00293957">
        <w:rPr>
          <w:rFonts w:eastAsia="Helvetica"/>
        </w:rPr>
        <w:t>pozarządowe</w:t>
      </w:r>
      <w:r w:rsidRPr="002733B2">
        <w:t xml:space="preserve"> </w:t>
      </w:r>
      <w:r w:rsidRPr="00293957">
        <w:rPr>
          <w:rFonts w:eastAsia="Helvetica"/>
        </w:rPr>
        <w:t>są</w:t>
      </w:r>
      <w:r w:rsidRPr="002733B2">
        <w:t xml:space="preserve"> </w:t>
      </w:r>
      <w:r w:rsidRPr="00293957">
        <w:rPr>
          <w:rFonts w:eastAsia="Helvetica"/>
        </w:rPr>
        <w:t>obowiązane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udzielania,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żądanie</w:t>
      </w:r>
      <w:r w:rsidRPr="002733B2">
        <w:t xml:space="preserve"> </w:t>
      </w:r>
      <w:r w:rsidRPr="00293957">
        <w:rPr>
          <w:rFonts w:eastAsia="Helvetica"/>
        </w:rPr>
        <w:t>wojewody,</w:t>
      </w:r>
      <w:r w:rsidRPr="002733B2">
        <w:t xml:space="preserve"> </w:t>
      </w:r>
      <w:r w:rsidRPr="00293957">
        <w:rPr>
          <w:rFonts w:eastAsia="Helvetica"/>
        </w:rPr>
        <w:t>wyjaśnień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niezbędnych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realizacji</w:t>
      </w:r>
      <w:r w:rsidRPr="002733B2">
        <w:t xml:space="preserve"> </w:t>
      </w:r>
      <w:r w:rsidRPr="00293957">
        <w:rPr>
          <w:rFonts w:eastAsia="Helvetica"/>
        </w:rPr>
        <w:t>obowiązków,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42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4.</w:t>
      </w:r>
    </w:p>
    <w:p w14:paraId="74D7FCA1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4.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sytuacji</w:t>
      </w:r>
      <w:r w:rsidRPr="002733B2">
        <w:t xml:space="preserve"> </w:t>
      </w:r>
      <w:r w:rsidRPr="00293957">
        <w:rPr>
          <w:rFonts w:eastAsia="Helvetica"/>
        </w:rPr>
        <w:t>gdy</w:t>
      </w:r>
      <w:r w:rsidRPr="002733B2">
        <w:t xml:space="preserve"> </w:t>
      </w:r>
      <w:r w:rsidRPr="00293957">
        <w:rPr>
          <w:rFonts w:eastAsia="Helvetica"/>
        </w:rPr>
        <w:t>mają</w:t>
      </w:r>
      <w:r w:rsidRPr="002733B2">
        <w:t xml:space="preserve"> </w:t>
      </w:r>
      <w:r w:rsidRPr="00293957">
        <w:rPr>
          <w:rFonts w:eastAsia="Helvetica"/>
        </w:rPr>
        <w:t>zastosowanie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powzięcia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zmianie</w:t>
      </w:r>
      <w:r w:rsidRPr="002733B2">
        <w:t xml:space="preserve"> </w:t>
      </w:r>
      <w:r w:rsidRPr="00293957">
        <w:rPr>
          <w:rFonts w:eastAsia="Helvetica"/>
        </w:rPr>
        <w:t>miejsca</w:t>
      </w:r>
      <w:r w:rsidRPr="002733B2">
        <w:t xml:space="preserve"> </w:t>
      </w:r>
      <w:r w:rsidRPr="00293957">
        <w:rPr>
          <w:rFonts w:eastAsia="Helvetica"/>
        </w:rPr>
        <w:t>zamieszkania</w:t>
      </w:r>
      <w:r w:rsidRPr="002733B2">
        <w:t xml:space="preserve"> </w:t>
      </w:r>
      <w:r w:rsidRPr="00293957">
        <w:rPr>
          <w:rFonts w:eastAsia="Helvetica"/>
        </w:rPr>
        <w:t>osoby,</w:t>
      </w:r>
      <w:r w:rsidRPr="002733B2">
        <w:t xml:space="preserve"> </w:t>
      </w:r>
      <w:r w:rsidRPr="00293957">
        <w:rPr>
          <w:rFonts w:eastAsia="Helvetica"/>
        </w:rPr>
        <w:t>której</w:t>
      </w:r>
      <w:r w:rsidRPr="002733B2">
        <w:t xml:space="preserve"> </w:t>
      </w:r>
      <w:r w:rsidRPr="00293957">
        <w:rPr>
          <w:rFonts w:eastAsia="Helvetica"/>
        </w:rPr>
        <w:t>przyznano</w:t>
      </w:r>
      <w:r w:rsidRPr="002733B2">
        <w:t xml:space="preserve"> </w:t>
      </w:r>
      <w:r w:rsidRPr="00293957">
        <w:rPr>
          <w:rFonts w:eastAsia="Helvetica"/>
        </w:rPr>
        <w:t>świadczenie „aktywni rodzice w pracy” albo świadczenie „aktywnie w domu”,</w:t>
      </w:r>
      <w:r w:rsidRPr="002733B2">
        <w:t xml:space="preserve"> </w:t>
      </w:r>
      <w:r w:rsidRPr="00293957">
        <w:rPr>
          <w:rFonts w:eastAsia="Helvetica"/>
        </w:rPr>
        <w:t>powodującej</w:t>
      </w:r>
      <w:r w:rsidRPr="002733B2">
        <w:t xml:space="preserve"> </w:t>
      </w:r>
      <w:r w:rsidRPr="00293957">
        <w:rPr>
          <w:rFonts w:eastAsia="Helvetica"/>
        </w:rPr>
        <w:t>zmianę</w:t>
      </w:r>
      <w:r w:rsidRPr="002733B2">
        <w:t xml:space="preserve"> </w:t>
      </w:r>
      <w:r w:rsidRPr="00293957">
        <w:rPr>
          <w:rFonts w:eastAsia="Helvetica"/>
        </w:rPr>
        <w:t>właściwości</w:t>
      </w:r>
      <w:r w:rsidRPr="002733B2">
        <w:t xml:space="preserve"> </w:t>
      </w:r>
      <w:r w:rsidRPr="00293957">
        <w:rPr>
          <w:rFonts w:eastAsia="Helvetica"/>
        </w:rPr>
        <w:t>wojewody,</w:t>
      </w:r>
      <w:r w:rsidRPr="002733B2">
        <w:t xml:space="preserve"> </w:t>
      </w:r>
      <w:r w:rsidRPr="00293957">
        <w:rPr>
          <w:rFonts w:eastAsia="Helvetica"/>
        </w:rPr>
        <w:t>dotychczasowy</w:t>
      </w:r>
      <w:r w:rsidRPr="002733B2">
        <w:t xml:space="preserve"> </w:t>
      </w:r>
      <w:r w:rsidRPr="00293957">
        <w:rPr>
          <w:rFonts w:eastAsia="Helvetica"/>
        </w:rPr>
        <w:t>wojewoda</w:t>
      </w:r>
      <w:r w:rsidRPr="002733B2">
        <w:t xml:space="preserve"> </w:t>
      </w:r>
      <w:r w:rsidRPr="00293957">
        <w:rPr>
          <w:rFonts w:eastAsia="Helvetica"/>
        </w:rPr>
        <w:t>przekazuje</w:t>
      </w:r>
      <w:r w:rsidRPr="002733B2">
        <w:t xml:space="preserve"> </w:t>
      </w:r>
      <w:r w:rsidRPr="00293957">
        <w:rPr>
          <w:rFonts w:eastAsia="Helvetica"/>
        </w:rPr>
        <w:t>sprawę</w:t>
      </w:r>
      <w:r w:rsidRPr="002733B2">
        <w:t xml:space="preserve"> </w:t>
      </w:r>
      <w:r w:rsidRPr="00293957">
        <w:rPr>
          <w:rFonts w:eastAsia="Helvetica"/>
        </w:rPr>
        <w:t>wojewodzie</w:t>
      </w:r>
      <w:r w:rsidRPr="002733B2">
        <w:t xml:space="preserve"> </w:t>
      </w:r>
      <w:r w:rsidRPr="00293957">
        <w:rPr>
          <w:rFonts w:eastAsia="Helvetica"/>
        </w:rPr>
        <w:t>właściwemu</w:t>
      </w:r>
      <w:r w:rsidRPr="002733B2">
        <w:t xml:space="preserve"> </w:t>
      </w:r>
      <w:r w:rsidRPr="00293957">
        <w:rPr>
          <w:rFonts w:eastAsia="Helvetica"/>
        </w:rPr>
        <w:t>ze</w:t>
      </w:r>
      <w:r w:rsidRPr="002733B2">
        <w:t xml:space="preserve"> </w:t>
      </w:r>
      <w:r w:rsidRPr="00293957">
        <w:rPr>
          <w:rFonts w:eastAsia="Helvetica"/>
        </w:rPr>
        <w:t>względu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nowe</w:t>
      </w:r>
      <w:r w:rsidRPr="002733B2">
        <w:t xml:space="preserve"> </w:t>
      </w:r>
      <w:r w:rsidRPr="00293957">
        <w:rPr>
          <w:rFonts w:eastAsia="Helvetica"/>
        </w:rPr>
        <w:t>miejsce</w:t>
      </w:r>
      <w:r w:rsidRPr="002733B2">
        <w:t xml:space="preserve"> </w:t>
      </w:r>
      <w:r w:rsidRPr="00293957">
        <w:rPr>
          <w:rFonts w:eastAsia="Helvetica"/>
        </w:rPr>
        <w:t>zamieszkania</w:t>
      </w:r>
      <w:r w:rsidRPr="002733B2">
        <w:t xml:space="preserve"> </w:t>
      </w:r>
      <w:r w:rsidRPr="00293957">
        <w:rPr>
          <w:rFonts w:eastAsia="Helvetica"/>
        </w:rPr>
        <w:t>osoby,</w:t>
      </w:r>
      <w:r w:rsidRPr="002733B2">
        <w:t xml:space="preserve"> </w:t>
      </w:r>
      <w:r w:rsidRPr="00293957">
        <w:rPr>
          <w:rFonts w:eastAsia="Helvetica"/>
        </w:rPr>
        <w:t>której</w:t>
      </w:r>
      <w:r w:rsidRPr="002733B2">
        <w:t xml:space="preserve"> </w:t>
      </w:r>
      <w:r w:rsidRPr="00293957">
        <w:rPr>
          <w:rFonts w:eastAsia="Helvetica"/>
        </w:rPr>
        <w:t>przyznano</w:t>
      </w:r>
      <w:r w:rsidRPr="002733B2">
        <w:t xml:space="preserve"> odpowiednio </w:t>
      </w:r>
      <w:r w:rsidRPr="00293957">
        <w:rPr>
          <w:rFonts w:eastAsia="Helvetica"/>
        </w:rPr>
        <w:t>świadczenie „aktywni rodzice w pracy” albo świadczenie „aktywnie w domu”.</w:t>
      </w:r>
      <w:r w:rsidRPr="002733B2">
        <w:t xml:space="preserve"> </w:t>
      </w:r>
      <w:r w:rsidRPr="00293957">
        <w:rPr>
          <w:rFonts w:eastAsia="Helvetica"/>
        </w:rPr>
        <w:t>Wojewoda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realizuje</w:t>
      </w:r>
      <w:r w:rsidRPr="002733B2">
        <w:t xml:space="preserve"> </w:t>
      </w:r>
      <w:r w:rsidRPr="00293957">
        <w:rPr>
          <w:rFonts w:eastAsia="Helvetica"/>
        </w:rPr>
        <w:t>zadania</w:t>
      </w:r>
      <w:r w:rsidRPr="002733B2">
        <w:t xml:space="preserve"> </w:t>
      </w:r>
      <w:r w:rsidRPr="00293957">
        <w:rPr>
          <w:rFonts w:eastAsia="Helvetica"/>
        </w:rPr>
        <w:t>wynikające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24.</w:t>
      </w:r>
    </w:p>
    <w:p w14:paraId="1D03988A" w14:textId="77777777" w:rsidR="00293957" w:rsidRPr="00293957" w:rsidRDefault="00293957" w:rsidP="00293957">
      <w:pPr>
        <w:pStyle w:val="ARTartustawynprozporzdzenia"/>
        <w:rPr>
          <w:rFonts w:eastAsia="Helvetica"/>
        </w:rPr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46.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 xml:space="preserve">Prawo do świadczenia „aktywni rodzice w pracy” lub świadczenia „aktywnie w domu” ustala się </w:t>
      </w:r>
      <w:r w:rsidRPr="002733B2">
        <w:t xml:space="preserve">począwszy od miesiąca, w którym wpłynął wniosek z prawidłowo wypełnionymi dokumentami i załącznikami. </w:t>
      </w:r>
    </w:p>
    <w:p w14:paraId="2DFF96EA" w14:textId="77777777" w:rsidR="00293957" w:rsidRPr="002733B2" w:rsidRDefault="00293957" w:rsidP="00293957">
      <w:pPr>
        <w:pStyle w:val="USTustnpkodeksu"/>
      </w:pPr>
      <w:r w:rsidRPr="002733B2">
        <w:t xml:space="preserve">2. </w:t>
      </w:r>
      <w:r w:rsidRPr="00293957">
        <w:rPr>
          <w:rFonts w:eastAsia="Helvetica"/>
        </w:rPr>
        <w:t xml:space="preserve">Prawo do świadczenia „aktywnie w żłobku” </w:t>
      </w:r>
      <w:r w:rsidRPr="002733B2">
        <w:t>ustala się począwszy od miesiąca, w którym wpłynął wniosek z prawidłowo wypełnionymi dokumentami i załącznikami, nie wcześniej jednak niż od dnia rozpoczęcia uczęszczania przez dziecko do żłobka lub klubu dziecięcego lub objęcia dziecka opieką sprawowaną przez dziennego opiekuna.</w:t>
      </w:r>
    </w:p>
    <w:p w14:paraId="414D4C00" w14:textId="1E749FA9" w:rsidR="00293957" w:rsidRPr="002733B2" w:rsidRDefault="00293957" w:rsidP="00293957">
      <w:pPr>
        <w:pStyle w:val="USTustnpkodeksu"/>
      </w:pPr>
      <w:r w:rsidRPr="002733B2">
        <w:t>3. W przypadku złożenia wniosku o ustalenie prawa do świadczenia „aktywnie w żłobku” w terminie 2 miesięcy od dnia rozpoczęcia odpowiednio uczęszczania przez dziecko do żłobka lub klubu dziecięcego lub objęcia dziecka opieką sprawowaną przez dziennego opiekuna świadczenie „aktywnie w żłobku” przysługuje od miesiąca rozpoczęcia uczęszczania przez dziecko do żłobka lub klubu dziecięcego lub objęcia dziecka opieką sprawowaną przez dziennego opiekuna</w:t>
      </w:r>
      <w:r>
        <w:t>.</w:t>
      </w:r>
    </w:p>
    <w:p w14:paraId="4D69704B" w14:textId="77777777" w:rsidR="00293957" w:rsidRPr="002733B2" w:rsidRDefault="00293957" w:rsidP="00293957">
      <w:pPr>
        <w:pStyle w:val="USTustnpkodeksu"/>
      </w:pPr>
      <w:r w:rsidRPr="002733B2">
        <w:lastRenderedPageBreak/>
        <w:t>4. W przypadku zmiany wysokości opłaty za pobyt dziecka w żłobku, klubie dziecięcym lub u dziennego opiekuna w miesiącu, za który zostało już wypłacone świadczenie „aktywnie w żłobku”, różnica w wysokości przyznanego i przysługującego świadczenia jest rozliczana w świadczeniu przysługującym w kolejnych miesiącach. Rozliczenie nie wymaga wydania decyzji.</w:t>
      </w:r>
    </w:p>
    <w:p w14:paraId="6105D459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47</w:t>
      </w:r>
      <w:r w:rsidRPr="002733B2">
        <w:rPr>
          <w:rStyle w:val="Ppogrubienie"/>
        </w:rPr>
        <w:t xml:space="preserve">.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Ustalenie</w:t>
      </w:r>
      <w:r w:rsidRPr="002733B2">
        <w:t xml:space="preserve"> </w:t>
      </w:r>
      <w:r w:rsidRPr="00293957">
        <w:rPr>
          <w:rFonts w:eastAsia="Helvetica"/>
        </w:rPr>
        <w:t>prawa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świadczenia „aktywni rodzice w pracy”</w:t>
      </w:r>
      <w:r w:rsidRPr="002733B2">
        <w:t xml:space="preserve"> albo świadczenia </w:t>
      </w:r>
      <w:r w:rsidRPr="00293957">
        <w:rPr>
          <w:rFonts w:eastAsia="Helvetica"/>
        </w:rPr>
        <w:t>„aktywnie w domu”</w:t>
      </w:r>
      <w:r w:rsidRPr="002733B2">
        <w:t xml:space="preserve"> </w:t>
      </w:r>
      <w:r w:rsidRPr="00293957">
        <w:rPr>
          <w:rFonts w:eastAsia="Helvetica"/>
        </w:rPr>
        <w:t>następuje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terminie</w:t>
      </w:r>
      <w:r w:rsidRPr="002733B2">
        <w:t xml:space="preserve"> </w:t>
      </w:r>
      <w:r w:rsidRPr="00293957">
        <w:rPr>
          <w:rFonts w:eastAsia="Helvetica"/>
        </w:rPr>
        <w:t>2</w:t>
      </w:r>
      <w:r w:rsidRPr="002733B2">
        <w:t xml:space="preserve"> </w:t>
      </w:r>
      <w:r w:rsidRPr="00293957">
        <w:rPr>
          <w:rFonts w:eastAsia="Helvetica"/>
        </w:rPr>
        <w:t>miesięcy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złożenia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wraz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dokumentami.</w:t>
      </w:r>
    </w:p>
    <w:p w14:paraId="37B031C6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Wypłata</w:t>
      </w:r>
      <w:r w:rsidRPr="002733B2">
        <w:t xml:space="preserve"> </w:t>
      </w:r>
      <w:r w:rsidRPr="00293957">
        <w:rPr>
          <w:rFonts w:eastAsia="Helvetica"/>
        </w:rPr>
        <w:t>przysługującego</w:t>
      </w:r>
      <w:r w:rsidRPr="002733B2">
        <w:t xml:space="preserve"> </w:t>
      </w:r>
      <w:r w:rsidRPr="00293957">
        <w:rPr>
          <w:rFonts w:eastAsia="Helvetica"/>
        </w:rPr>
        <w:t>świadczenia „aktywni rodzice w pracy”</w:t>
      </w:r>
      <w:r w:rsidRPr="002733B2">
        <w:t xml:space="preserve"> albo świadczenia </w:t>
      </w:r>
      <w:r w:rsidRPr="00293957">
        <w:rPr>
          <w:rFonts w:eastAsia="Helvetica"/>
        </w:rPr>
        <w:t>„aktywnie w domu”</w:t>
      </w:r>
      <w:r w:rsidRPr="002733B2">
        <w:t xml:space="preserve"> </w:t>
      </w:r>
      <w:r w:rsidRPr="00293957">
        <w:rPr>
          <w:rFonts w:eastAsia="Helvetica"/>
        </w:rPr>
        <w:t>następuje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wcześniej</w:t>
      </w:r>
      <w:r w:rsidRPr="002733B2">
        <w:t xml:space="preserve"> </w:t>
      </w:r>
      <w:r w:rsidRPr="00293957">
        <w:rPr>
          <w:rFonts w:eastAsia="Helvetica"/>
        </w:rPr>
        <w:t>niż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miesiącu,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którego</w:t>
      </w:r>
      <w:r w:rsidRPr="002733B2">
        <w:t xml:space="preserve"> </w:t>
      </w:r>
      <w:r w:rsidRPr="00293957">
        <w:rPr>
          <w:rFonts w:eastAsia="Helvetica"/>
        </w:rPr>
        <w:t>przysługuje</w:t>
      </w:r>
      <w:r w:rsidRPr="002733B2">
        <w:t xml:space="preserve"> </w:t>
      </w:r>
      <w:r w:rsidRPr="00293957">
        <w:rPr>
          <w:rFonts w:eastAsia="Helvetica"/>
        </w:rPr>
        <w:t>prawo</w:t>
      </w:r>
      <w:r w:rsidRPr="002733B2">
        <w:t xml:space="preserve"> odpowiednio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świadczenia „aktywni rodzice w pracy”</w:t>
      </w:r>
      <w:r w:rsidRPr="002733B2">
        <w:t xml:space="preserve"> albo świadczenia </w:t>
      </w:r>
      <w:r w:rsidRPr="00293957">
        <w:rPr>
          <w:rFonts w:eastAsia="Helvetica"/>
        </w:rPr>
        <w:t>„aktywnie w domu”.</w:t>
      </w:r>
    </w:p>
    <w:p w14:paraId="7D7251CB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wypłaca</w:t>
      </w:r>
      <w:r w:rsidRPr="002733B2">
        <w:t xml:space="preserve"> </w:t>
      </w:r>
      <w:r w:rsidRPr="00293957">
        <w:rPr>
          <w:rFonts w:eastAsia="Helvetica"/>
        </w:rPr>
        <w:t xml:space="preserve">świadczenie „aktywni rodzice w pracy” </w:t>
      </w:r>
      <w:r w:rsidRPr="002733B2">
        <w:t xml:space="preserve">i świadczenie </w:t>
      </w:r>
      <w:r w:rsidRPr="00293957">
        <w:rPr>
          <w:rFonts w:eastAsia="Helvetica"/>
        </w:rPr>
        <w:t>„aktywnie w domu”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formie</w:t>
      </w:r>
      <w:r w:rsidRPr="002733B2">
        <w:t xml:space="preserve"> </w:t>
      </w:r>
      <w:r w:rsidRPr="00293957">
        <w:rPr>
          <w:rFonts w:eastAsia="Helvetica"/>
        </w:rPr>
        <w:t>bezgotówkowej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wskazany</w:t>
      </w:r>
      <w:r w:rsidRPr="002733B2">
        <w:t xml:space="preserve"> </w:t>
      </w:r>
      <w:r w:rsidRPr="00293957">
        <w:rPr>
          <w:rFonts w:eastAsia="Helvetica"/>
        </w:rPr>
        <w:t>we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</w:t>
      </w:r>
      <w:r w:rsidRPr="00293957">
        <w:rPr>
          <w:rFonts w:eastAsia="Helvetica"/>
        </w:rPr>
        <w:t>numer</w:t>
      </w:r>
      <w:r w:rsidRPr="002733B2">
        <w:t xml:space="preserve"> </w:t>
      </w:r>
      <w:r w:rsidRPr="00293957">
        <w:rPr>
          <w:rFonts w:eastAsia="Helvetica"/>
        </w:rPr>
        <w:t>rachunku</w:t>
      </w:r>
      <w:r w:rsidRPr="002733B2">
        <w:t xml:space="preserve"> </w:t>
      </w:r>
      <w:r w:rsidRPr="00293957">
        <w:rPr>
          <w:rFonts w:eastAsia="Helvetica"/>
        </w:rPr>
        <w:t>płatniczego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kraju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numer</w:t>
      </w:r>
      <w:r w:rsidRPr="002733B2">
        <w:t xml:space="preserve"> </w:t>
      </w:r>
      <w:r w:rsidRPr="00293957">
        <w:rPr>
          <w:rFonts w:eastAsia="Helvetica"/>
        </w:rPr>
        <w:t>wydanego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kraju</w:t>
      </w:r>
      <w:r w:rsidRPr="002733B2">
        <w:t xml:space="preserve"> </w:t>
      </w:r>
      <w:r w:rsidRPr="00293957">
        <w:rPr>
          <w:rFonts w:eastAsia="Helvetica"/>
        </w:rPr>
        <w:t>instrumentu</w:t>
      </w:r>
      <w:r w:rsidRPr="002733B2">
        <w:t xml:space="preserve"> </w:t>
      </w:r>
      <w:r w:rsidRPr="00293957">
        <w:rPr>
          <w:rFonts w:eastAsia="Helvetica"/>
        </w:rPr>
        <w:t>płatniczego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rozumieniu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19</w:t>
      </w:r>
      <w:r w:rsidRPr="002733B2">
        <w:t xml:space="preserve"> </w:t>
      </w:r>
      <w:r w:rsidRPr="00293957">
        <w:rPr>
          <w:rFonts w:eastAsia="Helvetica"/>
        </w:rPr>
        <w:t>sierpnia</w:t>
      </w:r>
      <w:r w:rsidRPr="002733B2">
        <w:t xml:space="preserve"> </w:t>
      </w:r>
      <w:r w:rsidRPr="00293957">
        <w:rPr>
          <w:rFonts w:eastAsia="Helvetica"/>
        </w:rPr>
        <w:t>2011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usługach</w:t>
      </w:r>
      <w:r w:rsidRPr="002733B2">
        <w:t xml:space="preserve"> </w:t>
      </w:r>
      <w:r w:rsidRPr="00293957">
        <w:rPr>
          <w:rFonts w:eastAsia="Helvetica"/>
        </w:rPr>
        <w:t>płatniczych,</w:t>
      </w:r>
      <w:r w:rsidRPr="002733B2">
        <w:t xml:space="preserve"> </w:t>
      </w:r>
      <w:r w:rsidRPr="00293957">
        <w:rPr>
          <w:rFonts w:eastAsia="Helvetica"/>
        </w:rPr>
        <w:t>chyba</w:t>
      </w:r>
      <w:r w:rsidRPr="002733B2">
        <w:t xml:space="preserve"> </w:t>
      </w:r>
      <w:r w:rsidRPr="00293957">
        <w:rPr>
          <w:rFonts w:eastAsia="Helvetica"/>
        </w:rPr>
        <w:t>że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koordynacji</w:t>
      </w:r>
      <w:r w:rsidRPr="002733B2">
        <w:t xml:space="preserve"> </w:t>
      </w:r>
      <w:r w:rsidRPr="00293957">
        <w:rPr>
          <w:rFonts w:eastAsia="Helvetica"/>
        </w:rPr>
        <w:t>systemów</w:t>
      </w:r>
      <w:r w:rsidRPr="002733B2">
        <w:t xml:space="preserve"> </w:t>
      </w:r>
      <w:r w:rsidRPr="00293957">
        <w:rPr>
          <w:rFonts w:eastAsia="Helvetica"/>
        </w:rPr>
        <w:t>zabezpieczenia</w:t>
      </w:r>
      <w:r w:rsidRPr="002733B2">
        <w:t xml:space="preserve"> </w:t>
      </w:r>
      <w:r w:rsidRPr="00293957">
        <w:rPr>
          <w:rFonts w:eastAsia="Helvetica"/>
        </w:rPr>
        <w:t>społecznego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dwustronne</w:t>
      </w:r>
      <w:r w:rsidRPr="002733B2">
        <w:t xml:space="preserve"> </w:t>
      </w:r>
      <w:r w:rsidRPr="00293957">
        <w:rPr>
          <w:rFonts w:eastAsia="Helvetica"/>
        </w:rPr>
        <w:t>umowy</w:t>
      </w:r>
      <w:r w:rsidRPr="002733B2">
        <w:t xml:space="preserve"> </w:t>
      </w:r>
      <w:r w:rsidRPr="00293957">
        <w:rPr>
          <w:rFonts w:eastAsia="Helvetica"/>
        </w:rPr>
        <w:t>międzynarodowe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zabezpieczeniu</w:t>
      </w:r>
      <w:r w:rsidRPr="002733B2">
        <w:t xml:space="preserve"> </w:t>
      </w:r>
      <w:r w:rsidRPr="00293957">
        <w:rPr>
          <w:rFonts w:eastAsia="Helvetica"/>
        </w:rPr>
        <w:t>społecznym</w:t>
      </w:r>
      <w:r w:rsidRPr="002733B2">
        <w:t xml:space="preserve"> </w:t>
      </w:r>
      <w:r w:rsidRPr="00293957">
        <w:rPr>
          <w:rFonts w:eastAsia="Helvetica"/>
        </w:rPr>
        <w:t>stanowią</w:t>
      </w:r>
      <w:r w:rsidRPr="002733B2">
        <w:t xml:space="preserve"> </w:t>
      </w:r>
      <w:r w:rsidRPr="00293957">
        <w:rPr>
          <w:rFonts w:eastAsia="Helvetica"/>
        </w:rPr>
        <w:t>inaczej.</w:t>
      </w:r>
    </w:p>
    <w:p w14:paraId="25B8C2EC" w14:textId="7B1DE8AA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48.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zbiegu</w:t>
      </w:r>
      <w:r w:rsidRPr="002733B2">
        <w:t xml:space="preserve"> </w:t>
      </w:r>
      <w:r w:rsidRPr="00293957">
        <w:rPr>
          <w:rFonts w:eastAsia="Helvetica"/>
        </w:rPr>
        <w:t>prawa</w:t>
      </w:r>
      <w:r w:rsidRPr="002733B2">
        <w:t xml:space="preserve"> osób uprawnionych do </w:t>
      </w:r>
      <w:r w:rsidRPr="00293957">
        <w:rPr>
          <w:rFonts w:eastAsia="Helvetica"/>
        </w:rPr>
        <w:t>świadczeń „aktywny rodzic”</w:t>
      </w:r>
      <w:r w:rsidRPr="002733B2">
        <w:t xml:space="preserve"> </w:t>
      </w:r>
      <w:r w:rsidRPr="00293957">
        <w:rPr>
          <w:rFonts w:eastAsia="Helvetica"/>
        </w:rPr>
        <w:t>świadczenie „aktywny rodzic” przysługuje</w:t>
      </w:r>
      <w:r w:rsidRPr="002733B2">
        <w:t xml:space="preserve"> </w:t>
      </w:r>
      <w:r w:rsidRPr="00293957">
        <w:rPr>
          <w:rFonts w:eastAsia="Helvetica"/>
        </w:rPr>
        <w:t>tej osobie,</w:t>
      </w:r>
      <w:r w:rsidRPr="002733B2">
        <w:t xml:space="preserve"> </w:t>
      </w:r>
      <w:r w:rsidRPr="00293957">
        <w:rPr>
          <w:rFonts w:eastAsia="Helvetica"/>
        </w:rPr>
        <w:t>która</w:t>
      </w:r>
      <w:r w:rsidRPr="002733B2">
        <w:t xml:space="preserve"> </w:t>
      </w:r>
      <w:r w:rsidRPr="00293957">
        <w:rPr>
          <w:rFonts w:eastAsia="Helvetica"/>
        </w:rPr>
        <w:t>faktycznie</w:t>
      </w:r>
      <w:r w:rsidRPr="002733B2">
        <w:t xml:space="preserve"> </w:t>
      </w:r>
      <w:r w:rsidRPr="00293957">
        <w:rPr>
          <w:rFonts w:eastAsia="Helvetica"/>
        </w:rPr>
        <w:t>sprawuje</w:t>
      </w:r>
      <w:r w:rsidRPr="002733B2">
        <w:t xml:space="preserve"> </w:t>
      </w:r>
      <w:r w:rsidRPr="00293957">
        <w:rPr>
          <w:rFonts w:eastAsia="Helvetica"/>
        </w:rPr>
        <w:t>opiekę</w:t>
      </w:r>
      <w:r w:rsidRPr="002733B2">
        <w:t xml:space="preserve"> </w:t>
      </w:r>
      <w:r w:rsidRPr="00293957">
        <w:rPr>
          <w:rFonts w:eastAsia="Helvetica"/>
        </w:rPr>
        <w:t>nad</w:t>
      </w:r>
      <w:r w:rsidRPr="002733B2">
        <w:t xml:space="preserve"> </w:t>
      </w:r>
      <w:r w:rsidRPr="00293957">
        <w:rPr>
          <w:rFonts w:eastAsia="Helvetica"/>
        </w:rPr>
        <w:t>dzieckiem.</w:t>
      </w:r>
    </w:p>
    <w:p w14:paraId="3C1A9A0C" w14:textId="2914A859" w:rsidR="00293957" w:rsidRPr="002733B2" w:rsidRDefault="00CE5A44" w:rsidP="00293957">
      <w:pPr>
        <w:pStyle w:val="USTustnpkodeksu"/>
      </w:pPr>
      <w:r w:rsidRPr="00CE5A44">
        <w:rPr>
          <w:rFonts w:eastAsia="Helvetica"/>
        </w:rPr>
        <w:t>2.</w:t>
      </w:r>
      <w:r w:rsidRPr="002733B2">
        <w:t xml:space="preserve"> </w:t>
      </w:r>
      <w:r w:rsidRPr="00CE5A44">
        <w:rPr>
          <w:rFonts w:eastAsia="Helvetica"/>
        </w:rPr>
        <w:t>Jeżeli</w:t>
      </w:r>
      <w:r w:rsidRPr="002733B2">
        <w:t xml:space="preserve"> </w:t>
      </w:r>
      <w:r w:rsidRPr="00CE5A44">
        <w:rPr>
          <w:rFonts w:eastAsia="Helvetica"/>
        </w:rPr>
        <w:t>opieka</w:t>
      </w:r>
      <w:r w:rsidRPr="002733B2">
        <w:t xml:space="preserve"> </w:t>
      </w:r>
      <w:r w:rsidRPr="00CE5A44">
        <w:rPr>
          <w:rFonts w:eastAsia="Helvetica"/>
        </w:rPr>
        <w:t>nad</w:t>
      </w:r>
      <w:r w:rsidRPr="002733B2">
        <w:t xml:space="preserve"> </w:t>
      </w:r>
      <w:r w:rsidRPr="00CE5A44">
        <w:rPr>
          <w:rFonts w:eastAsia="Helvetica"/>
        </w:rPr>
        <w:t>dzieckiem</w:t>
      </w:r>
      <w:r w:rsidRPr="002733B2">
        <w:t xml:space="preserve"> </w:t>
      </w:r>
      <w:r w:rsidRPr="00CE5A44">
        <w:rPr>
          <w:rFonts w:eastAsia="Helvetica"/>
        </w:rPr>
        <w:t>jest</w:t>
      </w:r>
      <w:r w:rsidRPr="002733B2">
        <w:t xml:space="preserve"> </w:t>
      </w:r>
      <w:r w:rsidRPr="00CE5A44">
        <w:rPr>
          <w:rFonts w:eastAsia="Helvetica"/>
        </w:rPr>
        <w:t>sprawowana</w:t>
      </w:r>
      <w:r w:rsidRPr="002733B2">
        <w:t xml:space="preserve"> </w:t>
      </w:r>
      <w:r w:rsidRPr="00CE5A44">
        <w:rPr>
          <w:rFonts w:eastAsia="Helvetica"/>
        </w:rPr>
        <w:t>równocześnie</w:t>
      </w:r>
      <w:r w:rsidRPr="002733B2">
        <w:t xml:space="preserve"> </w:t>
      </w:r>
      <w:r w:rsidRPr="00CE5A44">
        <w:rPr>
          <w:rFonts w:eastAsia="Helvetica"/>
        </w:rPr>
        <w:t>przez</w:t>
      </w:r>
      <w:r w:rsidRPr="002733B2">
        <w:t xml:space="preserve"> </w:t>
      </w:r>
      <w:r w:rsidRPr="00CE5A44">
        <w:rPr>
          <w:rFonts w:eastAsia="Helvetica"/>
        </w:rPr>
        <w:t xml:space="preserve">więcej niż jedną osobę, świadczenie „aktywny rodzic” </w:t>
      </w:r>
      <w:r w:rsidRPr="002733B2">
        <w:t xml:space="preserve">przysługuje </w:t>
      </w:r>
      <w:r w:rsidRPr="00CE5A44">
        <w:rPr>
          <w:rFonts w:eastAsia="Helvetica"/>
        </w:rPr>
        <w:t>tej osobie,</w:t>
      </w:r>
      <w:r w:rsidRPr="002733B2">
        <w:t xml:space="preserve"> </w:t>
      </w:r>
      <w:r w:rsidRPr="00CE5A44">
        <w:rPr>
          <w:rFonts w:eastAsia="Helvetica"/>
        </w:rPr>
        <w:t>która</w:t>
      </w:r>
      <w:r w:rsidRPr="002733B2">
        <w:t xml:space="preserve"> </w:t>
      </w:r>
      <w:r w:rsidRPr="00CE5A44">
        <w:rPr>
          <w:rFonts w:eastAsia="Helvetica"/>
        </w:rPr>
        <w:t>pierwsza</w:t>
      </w:r>
      <w:r w:rsidRPr="002733B2">
        <w:t xml:space="preserve"> </w:t>
      </w:r>
      <w:r w:rsidRPr="00CE5A44">
        <w:rPr>
          <w:rFonts w:eastAsia="Helvetica"/>
        </w:rPr>
        <w:t>złoży</w:t>
      </w:r>
      <w:r w:rsidRPr="002733B2">
        <w:t xml:space="preserve"> </w:t>
      </w:r>
      <w:r w:rsidRPr="00CE5A44">
        <w:rPr>
          <w:rFonts w:eastAsia="Helvetica"/>
        </w:rPr>
        <w:t xml:space="preserve">wniosek. </w:t>
      </w:r>
      <w:r w:rsidRPr="004F75AE">
        <w:t>W przypadku gdy po złożeniu wniosku o ustalenie prawa do świadcze</w:t>
      </w:r>
      <w:r w:rsidRPr="00D76EE9">
        <w:t>nia</w:t>
      </w:r>
      <w:r w:rsidRPr="004F75AE">
        <w:t xml:space="preserve"> </w:t>
      </w:r>
      <w:r w:rsidRPr="00CE5A44">
        <w:rPr>
          <w:rFonts w:eastAsia="Helvetica"/>
        </w:rPr>
        <w:t>„</w:t>
      </w:r>
      <w:r w:rsidRPr="00D76EE9">
        <w:t>aktywny rodzic</w:t>
      </w:r>
      <w:r w:rsidRPr="00CE5A44">
        <w:rPr>
          <w:rFonts w:eastAsia="Helvetica"/>
        </w:rPr>
        <w:t>”</w:t>
      </w:r>
      <w:r w:rsidRPr="004F75AE">
        <w:t xml:space="preserve"> przez </w:t>
      </w:r>
      <w:r w:rsidRPr="00D76EE9">
        <w:t>osobę uprawnioną inna osoba uprawniona</w:t>
      </w:r>
      <w:r w:rsidRPr="004F75AE">
        <w:t xml:space="preserve"> złoży wniosek o ustalenie prawa do świadcze</w:t>
      </w:r>
      <w:r w:rsidRPr="00D76EE9">
        <w:t>nia</w:t>
      </w:r>
      <w:r w:rsidRPr="004F75AE">
        <w:t xml:space="preserve"> </w:t>
      </w:r>
      <w:r w:rsidRPr="00CE5A44">
        <w:rPr>
          <w:rFonts w:eastAsia="Helvetica"/>
        </w:rPr>
        <w:t>„</w:t>
      </w:r>
      <w:r w:rsidRPr="00D76EE9">
        <w:t>aktywny rodzic</w:t>
      </w:r>
      <w:r w:rsidRPr="00CE5A44">
        <w:rPr>
          <w:rFonts w:eastAsia="Helvetica"/>
        </w:rPr>
        <w:t>”</w:t>
      </w:r>
      <w:r>
        <w:rPr>
          <w:rFonts w:eastAsia="Helvetica"/>
        </w:rPr>
        <w:t xml:space="preserve"> </w:t>
      </w:r>
      <w:r w:rsidRPr="004F75AE">
        <w:t>w związku z opieką nad tym samym dzieckiem, Zakład Ubezpieczeń Społecznych ustala</w:t>
      </w:r>
      <w:r w:rsidR="00A3525B">
        <w:t>,</w:t>
      </w:r>
      <w:r w:rsidRPr="004F75AE">
        <w:t xml:space="preserve"> kto sprawuje opiekę i w tym celu może zwrócić się do kierownika ośrodka pomocy społecznej o przeprowadzenie rodzinnego wywiadu środowiskowego, o którym mowa w ustawie z dnia 12 marca 2004 r. o pomocy społecznej, w celu ustalenia osoby sprawującej opiekę nad dzieckiem. Przepis art. </w:t>
      </w:r>
      <w:r w:rsidRPr="00D76EE9">
        <w:t>41</w:t>
      </w:r>
      <w:r w:rsidRPr="004F75AE">
        <w:t xml:space="preserve"> ust. 2 stosuje się.</w:t>
      </w:r>
    </w:p>
    <w:p w14:paraId="63948EAE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 xml:space="preserve">49.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odmawia</w:t>
      </w:r>
      <w:r w:rsidRPr="002733B2">
        <w:t xml:space="preserve"> </w:t>
      </w:r>
      <w:r w:rsidRPr="00293957">
        <w:rPr>
          <w:rFonts w:eastAsia="Helvetica"/>
        </w:rPr>
        <w:t>przyznania</w:t>
      </w:r>
      <w:r w:rsidRPr="002733B2">
        <w:t xml:space="preserve"> </w:t>
      </w:r>
      <w:r w:rsidRPr="00293957">
        <w:rPr>
          <w:rFonts w:eastAsia="Helvetica"/>
        </w:rPr>
        <w:t>prawa</w:t>
      </w:r>
      <w:r w:rsidRPr="002733B2">
        <w:t xml:space="preserve"> odpowiednio </w:t>
      </w:r>
      <w:r w:rsidRPr="00293957">
        <w:rPr>
          <w:rFonts w:eastAsia="Helvetica"/>
        </w:rPr>
        <w:t>do</w:t>
      </w:r>
      <w:r w:rsidRPr="002733B2">
        <w:t xml:space="preserve"> świadczenia </w:t>
      </w:r>
      <w:r w:rsidRPr="00293957">
        <w:rPr>
          <w:rFonts w:eastAsia="Helvetica"/>
        </w:rPr>
        <w:t>„aktywni rodzice w pracy”</w:t>
      </w:r>
      <w:r w:rsidRPr="002733B2">
        <w:t xml:space="preserve"> lub świadczenia </w:t>
      </w:r>
      <w:r w:rsidRPr="00293957">
        <w:rPr>
          <w:rFonts w:eastAsia="Helvetica"/>
        </w:rPr>
        <w:t>„aktywnie w domu”,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osoba</w:t>
      </w:r>
      <w:r w:rsidRPr="002733B2">
        <w:t xml:space="preserve"> </w:t>
      </w:r>
      <w:r w:rsidRPr="00293957">
        <w:rPr>
          <w:rFonts w:eastAsia="Helvetica"/>
        </w:rPr>
        <w:t>ubiegająca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odpowiednio </w:t>
      </w:r>
      <w:r w:rsidRPr="00293957">
        <w:rPr>
          <w:rFonts w:eastAsia="Helvetica"/>
        </w:rPr>
        <w:t>o</w:t>
      </w:r>
      <w:r w:rsidRPr="002733B2">
        <w:t xml:space="preserve"> świadczenie </w:t>
      </w:r>
      <w:r w:rsidRPr="00293957">
        <w:rPr>
          <w:rFonts w:eastAsia="Helvetica"/>
        </w:rPr>
        <w:t>„aktywni rodzice w pracy”</w:t>
      </w:r>
      <w:r w:rsidRPr="002733B2">
        <w:t xml:space="preserve"> lub świadczenie </w:t>
      </w:r>
      <w:r w:rsidRPr="00293957">
        <w:rPr>
          <w:rFonts w:eastAsia="Helvetica"/>
        </w:rPr>
        <w:lastRenderedPageBreak/>
        <w:t>„aktywnie w domu” uniemożliwi</w:t>
      </w:r>
      <w:r w:rsidRPr="002733B2">
        <w:t xml:space="preserve"> </w:t>
      </w:r>
      <w:r w:rsidRPr="00293957">
        <w:rPr>
          <w:rFonts w:eastAsia="Helvetica"/>
        </w:rPr>
        <w:t>przeprowadzenie</w:t>
      </w:r>
      <w:r w:rsidRPr="002733B2">
        <w:t xml:space="preserve"> </w:t>
      </w:r>
      <w:r w:rsidRPr="00293957">
        <w:rPr>
          <w:rFonts w:eastAsia="Helvetica"/>
        </w:rPr>
        <w:t>wywiadu,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41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udzieli</w:t>
      </w:r>
      <w:r w:rsidRPr="002733B2">
        <w:t xml:space="preserve"> </w:t>
      </w:r>
      <w:r w:rsidRPr="00293957">
        <w:rPr>
          <w:rFonts w:eastAsia="Helvetica"/>
        </w:rPr>
        <w:t>podczas</w:t>
      </w:r>
      <w:r w:rsidRPr="002733B2">
        <w:t xml:space="preserve"> </w:t>
      </w:r>
      <w:r w:rsidRPr="00293957">
        <w:rPr>
          <w:rFonts w:eastAsia="Helvetica"/>
        </w:rPr>
        <w:t>tego</w:t>
      </w:r>
      <w:r w:rsidRPr="002733B2">
        <w:t xml:space="preserve"> </w:t>
      </w:r>
      <w:r w:rsidRPr="00293957">
        <w:rPr>
          <w:rFonts w:eastAsia="Helvetica"/>
        </w:rPr>
        <w:t>wywiadu</w:t>
      </w:r>
      <w:r w:rsidRPr="002733B2">
        <w:t xml:space="preserve"> </w:t>
      </w:r>
      <w:r w:rsidRPr="00293957">
        <w:rPr>
          <w:rFonts w:eastAsia="Helvetica"/>
        </w:rPr>
        <w:t>wyjaśnień</w:t>
      </w:r>
      <w:r w:rsidRPr="002733B2">
        <w:t xml:space="preserve"> </w:t>
      </w:r>
      <w:r w:rsidRPr="00293957">
        <w:rPr>
          <w:rFonts w:eastAsia="Helvetica"/>
        </w:rPr>
        <w:t>co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okoliczności</w:t>
      </w:r>
      <w:r w:rsidRPr="002733B2">
        <w:t xml:space="preserve"> </w:t>
      </w:r>
      <w:r w:rsidRPr="00293957">
        <w:rPr>
          <w:rFonts w:eastAsia="Helvetica"/>
        </w:rPr>
        <w:t>objętych</w:t>
      </w:r>
      <w:r w:rsidRPr="002733B2">
        <w:t xml:space="preserve"> </w:t>
      </w:r>
      <w:r w:rsidRPr="00293957">
        <w:rPr>
          <w:rFonts w:eastAsia="Helvetica"/>
        </w:rPr>
        <w:t>wywiadem.</w:t>
      </w:r>
    </w:p>
    <w:p w14:paraId="55329E9F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wątpliwości</w:t>
      </w:r>
      <w:r w:rsidRPr="002733B2">
        <w:t xml:space="preserve"> </w:t>
      </w:r>
      <w:r w:rsidRPr="00293957">
        <w:rPr>
          <w:rFonts w:eastAsia="Helvetica"/>
        </w:rPr>
        <w:t>dotyczących</w:t>
      </w:r>
      <w:r w:rsidRPr="002733B2">
        <w:t xml:space="preserve"> </w:t>
      </w:r>
      <w:r w:rsidRPr="00293957">
        <w:rPr>
          <w:rFonts w:eastAsia="Helvetica"/>
        </w:rPr>
        <w:t>spełniania</w:t>
      </w:r>
      <w:r w:rsidRPr="002733B2">
        <w:t xml:space="preserve"> </w:t>
      </w:r>
      <w:r w:rsidRPr="00293957">
        <w:rPr>
          <w:rFonts w:eastAsia="Helvetica"/>
        </w:rPr>
        <w:t>warunków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otrzymywania</w:t>
      </w:r>
      <w:r w:rsidRPr="002733B2">
        <w:t xml:space="preserve"> odpowiednio świadczenia </w:t>
      </w:r>
      <w:r w:rsidRPr="00293957">
        <w:rPr>
          <w:rFonts w:eastAsia="Helvetica"/>
        </w:rPr>
        <w:t>„aktywni rodzice w pracy”</w:t>
      </w:r>
      <w:r w:rsidRPr="002733B2">
        <w:t xml:space="preserve"> lub świadczenia </w:t>
      </w:r>
      <w:r w:rsidRPr="00293957">
        <w:rPr>
          <w:rFonts w:eastAsia="Helvetica"/>
        </w:rPr>
        <w:t>„aktywnie w domu”,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szczególności</w:t>
      </w:r>
      <w:r w:rsidRPr="002733B2">
        <w:t xml:space="preserve"> </w:t>
      </w:r>
      <w:r w:rsidRPr="00293957">
        <w:rPr>
          <w:rFonts w:eastAsia="Helvetica"/>
        </w:rPr>
        <w:t>warunku</w:t>
      </w:r>
      <w:r w:rsidRPr="002733B2">
        <w:t xml:space="preserve"> </w:t>
      </w:r>
      <w:r w:rsidRPr="00293957">
        <w:rPr>
          <w:rFonts w:eastAsia="Helvetica"/>
        </w:rPr>
        <w:t>zamieszkiwania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>
        <w:t>7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2 i art. 17 ust. 2,</w:t>
      </w:r>
      <w:r w:rsidRPr="002733B2">
        <w:t xml:space="preserve"> </w:t>
      </w:r>
      <w:r w:rsidRPr="00293957">
        <w:rPr>
          <w:rFonts w:eastAsia="Helvetica"/>
        </w:rPr>
        <w:t>może</w:t>
      </w:r>
      <w:r w:rsidRPr="002733B2">
        <w:t xml:space="preserve"> </w:t>
      </w:r>
      <w:r w:rsidRPr="00293957">
        <w:rPr>
          <w:rFonts w:eastAsia="Helvetica"/>
        </w:rPr>
        <w:t>wezwać</w:t>
      </w:r>
      <w:r w:rsidRPr="002733B2">
        <w:t xml:space="preserve"> </w:t>
      </w:r>
      <w:r w:rsidRPr="00293957">
        <w:rPr>
          <w:rFonts w:eastAsia="Helvetica"/>
        </w:rPr>
        <w:t>osobę</w:t>
      </w:r>
      <w:r w:rsidRPr="002733B2">
        <w:t xml:space="preserve"> </w:t>
      </w:r>
      <w:r w:rsidRPr="00293957">
        <w:rPr>
          <w:rFonts w:eastAsia="Helvetica"/>
        </w:rPr>
        <w:t>ubiegającą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 xml:space="preserve">otrzymującą </w:t>
      </w:r>
      <w:r w:rsidRPr="002733B2">
        <w:t xml:space="preserve">odpowiednio świadczenie </w:t>
      </w:r>
      <w:r w:rsidRPr="00293957">
        <w:rPr>
          <w:rFonts w:eastAsia="Helvetica"/>
        </w:rPr>
        <w:t>„aktywni rodzice w pracy”</w:t>
      </w:r>
      <w:r w:rsidRPr="002733B2">
        <w:t xml:space="preserve"> lub świadczenie </w:t>
      </w:r>
      <w:r w:rsidRPr="00293957">
        <w:rPr>
          <w:rFonts w:eastAsia="Helvetica"/>
        </w:rPr>
        <w:t>„aktywnie w domu” do</w:t>
      </w:r>
      <w:r w:rsidRPr="002733B2">
        <w:t xml:space="preserve"> </w:t>
      </w:r>
      <w:r w:rsidRPr="00293957">
        <w:rPr>
          <w:rFonts w:eastAsia="Helvetica"/>
        </w:rPr>
        <w:t>udzielenia,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tym</w:t>
      </w:r>
      <w:r w:rsidRPr="002733B2">
        <w:t xml:space="preserve"> </w:t>
      </w:r>
      <w:r w:rsidRPr="00293957">
        <w:rPr>
          <w:rFonts w:eastAsia="Helvetica"/>
        </w:rPr>
        <w:t>osobistego,</w:t>
      </w:r>
      <w:r w:rsidRPr="002733B2">
        <w:t xml:space="preserve"> </w:t>
      </w:r>
      <w:r w:rsidRPr="00293957">
        <w:rPr>
          <w:rFonts w:eastAsia="Helvetica"/>
        </w:rPr>
        <w:t>wyjaśnień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co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okoliczności</w:t>
      </w:r>
      <w:r w:rsidRPr="002733B2">
        <w:t xml:space="preserve"> </w:t>
      </w:r>
      <w:r w:rsidRPr="00293957">
        <w:rPr>
          <w:rFonts w:eastAsia="Helvetica"/>
        </w:rPr>
        <w:t>mających</w:t>
      </w:r>
      <w:r w:rsidRPr="002733B2">
        <w:t xml:space="preserve"> </w:t>
      </w:r>
      <w:r w:rsidRPr="00293957">
        <w:rPr>
          <w:rFonts w:eastAsia="Helvetica"/>
        </w:rPr>
        <w:t>wpływ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prawo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świadczenia,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wyznaczonym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terminie.</w:t>
      </w:r>
    </w:p>
    <w:p w14:paraId="11FC2BCE" w14:textId="6B7DF650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pozostawia</w:t>
      </w:r>
      <w:r w:rsidRPr="002733B2">
        <w:t xml:space="preserve"> </w:t>
      </w:r>
      <w:r w:rsidRPr="00293957">
        <w:rPr>
          <w:rFonts w:eastAsia="Helvetica"/>
        </w:rPr>
        <w:t>wniosek</w:t>
      </w:r>
      <w:r w:rsidRPr="002733B2">
        <w:t xml:space="preserve"> </w:t>
      </w:r>
      <w:r w:rsidRPr="00293957">
        <w:rPr>
          <w:rFonts w:eastAsia="Helvetica"/>
        </w:rPr>
        <w:t>bez</w:t>
      </w:r>
      <w:r w:rsidRPr="002733B2">
        <w:t xml:space="preserve"> </w:t>
      </w:r>
      <w:r w:rsidRPr="00293957">
        <w:rPr>
          <w:rFonts w:eastAsia="Helvetica"/>
        </w:rPr>
        <w:t>rozpatrzenia,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osoba,</w:t>
      </w:r>
      <w:r w:rsidRPr="002733B2">
        <w:t xml:space="preserve"> </w:t>
      </w:r>
      <w:r w:rsidRPr="00293957">
        <w:rPr>
          <w:rFonts w:eastAsia="Helvetica"/>
        </w:rPr>
        <w:t>która</w:t>
      </w:r>
      <w:r w:rsidRPr="002733B2">
        <w:t xml:space="preserve"> </w:t>
      </w:r>
      <w:r w:rsidRPr="00293957">
        <w:rPr>
          <w:rFonts w:eastAsia="Helvetica"/>
        </w:rPr>
        <w:t>została</w:t>
      </w:r>
      <w:r w:rsidRPr="002733B2">
        <w:t xml:space="preserve"> </w:t>
      </w:r>
      <w:r w:rsidRPr="00293957">
        <w:rPr>
          <w:rFonts w:eastAsia="Helvetica"/>
        </w:rPr>
        <w:t>wezwana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udzielenia</w:t>
      </w:r>
      <w:r w:rsidRPr="002733B2">
        <w:t xml:space="preserve"> </w:t>
      </w:r>
      <w:r w:rsidRPr="00293957">
        <w:rPr>
          <w:rFonts w:eastAsia="Helvetica"/>
        </w:rPr>
        <w:t>wyjaśnień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co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okoliczności</w:t>
      </w:r>
      <w:r w:rsidRPr="002733B2">
        <w:t xml:space="preserve"> </w:t>
      </w:r>
      <w:r w:rsidRPr="00293957">
        <w:rPr>
          <w:rFonts w:eastAsia="Helvetica"/>
        </w:rPr>
        <w:t>mających</w:t>
      </w:r>
      <w:r w:rsidRPr="002733B2">
        <w:t xml:space="preserve"> </w:t>
      </w:r>
      <w:r w:rsidRPr="00293957">
        <w:rPr>
          <w:rFonts w:eastAsia="Helvetica"/>
        </w:rPr>
        <w:t>wpływ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prawo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odpowiednio świadczenia </w:t>
      </w:r>
      <w:r w:rsidRPr="00293957">
        <w:rPr>
          <w:rFonts w:eastAsia="Helvetica"/>
        </w:rPr>
        <w:t>„aktywni rodzice w pracy”</w:t>
      </w:r>
      <w:r w:rsidRPr="002733B2">
        <w:t xml:space="preserve"> lub świadczenia </w:t>
      </w:r>
      <w:r w:rsidRPr="00293957">
        <w:rPr>
          <w:rFonts w:eastAsia="Helvetica"/>
        </w:rPr>
        <w:t>„aktywnie w domu”,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szczególności</w:t>
      </w:r>
      <w:r w:rsidRPr="002733B2">
        <w:t xml:space="preserve"> </w:t>
      </w:r>
      <w:r w:rsidRPr="00293957">
        <w:rPr>
          <w:rFonts w:eastAsia="Helvetica"/>
        </w:rPr>
        <w:t>spełniania</w:t>
      </w:r>
      <w:r w:rsidRPr="002733B2">
        <w:t xml:space="preserve"> </w:t>
      </w:r>
      <w:r w:rsidRPr="00293957">
        <w:rPr>
          <w:rFonts w:eastAsia="Helvetica"/>
        </w:rPr>
        <w:t>warunku</w:t>
      </w:r>
      <w:r w:rsidRPr="002733B2">
        <w:t xml:space="preserve"> </w:t>
      </w:r>
      <w:r w:rsidRPr="00293957">
        <w:rPr>
          <w:rFonts w:eastAsia="Helvetica"/>
        </w:rPr>
        <w:t>zamieszkiwania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terytorium</w:t>
      </w:r>
      <w:r w:rsidRPr="002733B2">
        <w:t xml:space="preserve"> </w:t>
      </w:r>
      <w:r w:rsidRPr="00293957">
        <w:rPr>
          <w:rFonts w:eastAsia="Helvetica"/>
        </w:rPr>
        <w:t>Rzeczypospolitej</w:t>
      </w:r>
      <w:r w:rsidRPr="002733B2">
        <w:t xml:space="preserve"> </w:t>
      </w:r>
      <w:r w:rsidRPr="00293957">
        <w:rPr>
          <w:rFonts w:eastAsia="Helvetica"/>
        </w:rPr>
        <w:t>Polskiej,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="003D0A8A">
        <w:t xml:space="preserve">w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7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2 i art. 17 ust. 2,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udzieli</w:t>
      </w:r>
      <w:r w:rsidRPr="002733B2">
        <w:t xml:space="preserve"> </w:t>
      </w:r>
      <w:r w:rsidRPr="00293957">
        <w:rPr>
          <w:rFonts w:eastAsia="Helvetica"/>
        </w:rPr>
        <w:t>tych</w:t>
      </w:r>
      <w:r w:rsidRPr="002733B2">
        <w:t xml:space="preserve"> </w:t>
      </w:r>
      <w:r w:rsidRPr="00293957">
        <w:rPr>
          <w:rFonts w:eastAsia="Helvetica"/>
        </w:rPr>
        <w:t>wyjaśnień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wyznaczonym</w:t>
      </w:r>
      <w:r w:rsidRPr="002733B2">
        <w:t xml:space="preserve"> </w:t>
      </w:r>
      <w:r w:rsidRPr="00293957">
        <w:rPr>
          <w:rFonts w:eastAsia="Helvetica"/>
        </w:rPr>
        <w:t>terminie.</w:t>
      </w:r>
    </w:p>
    <w:p w14:paraId="122942D9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4.</w:t>
      </w:r>
      <w:r w:rsidRPr="002733B2">
        <w:t xml:space="preserve"> </w:t>
      </w:r>
      <w:r w:rsidRPr="00293957">
        <w:rPr>
          <w:rFonts w:eastAsia="Helvetica"/>
        </w:rPr>
        <w:t xml:space="preserve">Wypłata </w:t>
      </w:r>
      <w:r w:rsidRPr="002733B2">
        <w:t xml:space="preserve">odpowiednio świadczenia </w:t>
      </w:r>
      <w:r w:rsidRPr="00293957">
        <w:rPr>
          <w:rFonts w:eastAsia="Helvetica"/>
        </w:rPr>
        <w:t>„aktywni rodzice w pracy”</w:t>
      </w:r>
      <w:r w:rsidRPr="002733B2">
        <w:t xml:space="preserve"> lub świadczenia </w:t>
      </w:r>
      <w:r w:rsidRPr="00293957">
        <w:rPr>
          <w:rFonts w:eastAsia="Helvetica"/>
        </w:rPr>
        <w:t>„aktywnie w domu” podlega</w:t>
      </w:r>
      <w:r w:rsidRPr="002733B2">
        <w:t xml:space="preserve"> </w:t>
      </w:r>
      <w:r w:rsidRPr="00293957">
        <w:rPr>
          <w:rFonts w:eastAsia="Helvetica"/>
        </w:rPr>
        <w:t>wstrzymaniu,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osoba</w:t>
      </w:r>
      <w:r w:rsidRPr="002733B2">
        <w:t xml:space="preserve"> </w:t>
      </w:r>
      <w:r w:rsidRPr="00293957">
        <w:rPr>
          <w:rFonts w:eastAsia="Helvetica"/>
        </w:rPr>
        <w:t>otrzymująca</w:t>
      </w:r>
      <w:r w:rsidRPr="002733B2">
        <w:t xml:space="preserve"> odpowiednio świadczenie </w:t>
      </w:r>
      <w:r w:rsidRPr="00293957">
        <w:rPr>
          <w:rFonts w:eastAsia="Helvetica"/>
        </w:rPr>
        <w:t>„aktywni rodzice w pracy”</w:t>
      </w:r>
      <w:r w:rsidRPr="002733B2">
        <w:t xml:space="preserve"> lub świadczenie </w:t>
      </w:r>
      <w:r w:rsidRPr="00293957">
        <w:rPr>
          <w:rFonts w:eastAsia="Helvetica"/>
        </w:rPr>
        <w:t>„aktywnie w domu” odmówiła</w:t>
      </w:r>
      <w:r w:rsidRPr="002733B2">
        <w:t xml:space="preserve"> </w:t>
      </w:r>
      <w:r w:rsidRPr="00293957">
        <w:rPr>
          <w:rFonts w:eastAsia="Helvetica"/>
        </w:rPr>
        <w:t>udzielenia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udzieliła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wyznaczonym</w:t>
      </w:r>
      <w:r w:rsidRPr="002733B2">
        <w:t xml:space="preserve"> </w:t>
      </w:r>
      <w:r w:rsidRPr="00293957">
        <w:rPr>
          <w:rFonts w:eastAsia="Helvetica"/>
        </w:rPr>
        <w:t>terminie</w:t>
      </w:r>
      <w:r w:rsidRPr="002733B2">
        <w:t xml:space="preserve"> </w:t>
      </w:r>
      <w:r w:rsidRPr="00293957">
        <w:rPr>
          <w:rFonts w:eastAsia="Helvetica"/>
        </w:rPr>
        <w:t>wyjaśnień</w:t>
      </w:r>
      <w:r w:rsidRPr="002733B2">
        <w:t xml:space="preserve"> </w:t>
      </w:r>
      <w:r w:rsidRPr="00293957">
        <w:rPr>
          <w:rFonts w:eastAsia="Helvetica"/>
        </w:rPr>
        <w:t>co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okoliczności</w:t>
      </w:r>
      <w:r w:rsidRPr="002733B2">
        <w:t xml:space="preserve"> </w:t>
      </w:r>
      <w:r w:rsidRPr="00293957">
        <w:rPr>
          <w:rFonts w:eastAsia="Helvetica"/>
        </w:rPr>
        <w:t>mających</w:t>
      </w:r>
      <w:r w:rsidRPr="002733B2">
        <w:t xml:space="preserve"> </w:t>
      </w:r>
      <w:r w:rsidRPr="00293957">
        <w:rPr>
          <w:rFonts w:eastAsia="Helvetica"/>
        </w:rPr>
        <w:t>wpływ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prawo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odpowiednio świadczenia </w:t>
      </w:r>
      <w:r w:rsidRPr="00293957">
        <w:rPr>
          <w:rFonts w:eastAsia="Helvetica"/>
        </w:rPr>
        <w:t>„aktywni rodzice w pracy”</w:t>
      </w:r>
      <w:r w:rsidRPr="002733B2">
        <w:t xml:space="preserve"> lub świadczenia </w:t>
      </w:r>
      <w:r w:rsidRPr="00293957">
        <w:rPr>
          <w:rFonts w:eastAsia="Helvetica"/>
        </w:rPr>
        <w:t>„aktywnie w domu”,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tym</w:t>
      </w:r>
      <w:r w:rsidRPr="002733B2">
        <w:t xml:space="preserve"> </w:t>
      </w:r>
      <w:r w:rsidRPr="00293957">
        <w:rPr>
          <w:rFonts w:eastAsia="Helvetica"/>
        </w:rPr>
        <w:t>uniemożliwiła</w:t>
      </w:r>
      <w:r w:rsidRPr="002733B2">
        <w:t xml:space="preserve"> </w:t>
      </w:r>
      <w:r w:rsidRPr="00293957">
        <w:rPr>
          <w:rFonts w:eastAsia="Helvetica"/>
        </w:rPr>
        <w:t>przeprowadzenie</w:t>
      </w:r>
      <w:r w:rsidRPr="002733B2">
        <w:t xml:space="preserve"> </w:t>
      </w:r>
      <w:r w:rsidRPr="00293957">
        <w:rPr>
          <w:rFonts w:eastAsia="Helvetica"/>
        </w:rPr>
        <w:t>wywiadu,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41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udzieliła</w:t>
      </w:r>
      <w:r w:rsidRPr="002733B2">
        <w:t xml:space="preserve"> </w:t>
      </w:r>
      <w:r w:rsidRPr="00293957">
        <w:rPr>
          <w:rFonts w:eastAsia="Helvetica"/>
        </w:rPr>
        <w:t>podczas</w:t>
      </w:r>
      <w:r w:rsidRPr="002733B2">
        <w:t xml:space="preserve"> </w:t>
      </w:r>
      <w:r w:rsidRPr="00293957">
        <w:rPr>
          <w:rFonts w:eastAsia="Helvetica"/>
        </w:rPr>
        <w:t>tego</w:t>
      </w:r>
      <w:r w:rsidRPr="002733B2">
        <w:t xml:space="preserve"> </w:t>
      </w:r>
      <w:r w:rsidRPr="00293957">
        <w:rPr>
          <w:rFonts w:eastAsia="Helvetica"/>
        </w:rPr>
        <w:t>wywiadu</w:t>
      </w:r>
      <w:r w:rsidRPr="002733B2">
        <w:t xml:space="preserve"> </w:t>
      </w:r>
      <w:r w:rsidRPr="00293957">
        <w:rPr>
          <w:rFonts w:eastAsia="Helvetica"/>
        </w:rPr>
        <w:t>wyjaśnień</w:t>
      </w:r>
      <w:r w:rsidRPr="002733B2">
        <w:t xml:space="preserve"> </w:t>
      </w:r>
      <w:r w:rsidRPr="00293957">
        <w:rPr>
          <w:rFonts w:eastAsia="Helvetica"/>
        </w:rPr>
        <w:t>co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okoliczności</w:t>
      </w:r>
      <w:r w:rsidRPr="002733B2">
        <w:t xml:space="preserve"> </w:t>
      </w:r>
      <w:r w:rsidRPr="00293957">
        <w:rPr>
          <w:rFonts w:eastAsia="Helvetica"/>
        </w:rPr>
        <w:t>objętych</w:t>
      </w:r>
      <w:r w:rsidRPr="002733B2">
        <w:t xml:space="preserve"> </w:t>
      </w:r>
      <w:r w:rsidRPr="00293957">
        <w:rPr>
          <w:rFonts w:eastAsia="Helvetica"/>
        </w:rPr>
        <w:t>wywiadem.</w:t>
      </w:r>
    </w:p>
    <w:p w14:paraId="53F63D79" w14:textId="25CD082A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5.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przeprowadzenia</w:t>
      </w:r>
      <w:r w:rsidRPr="002733B2">
        <w:t xml:space="preserve"> </w:t>
      </w:r>
      <w:r w:rsidRPr="00293957">
        <w:rPr>
          <w:rFonts w:eastAsia="Helvetica"/>
        </w:rPr>
        <w:t>wywiadu,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41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udzielenia</w:t>
      </w:r>
      <w:r w:rsidRPr="002733B2">
        <w:t xml:space="preserve"> </w:t>
      </w:r>
      <w:r w:rsidRPr="00293957">
        <w:rPr>
          <w:rFonts w:eastAsia="Helvetica"/>
        </w:rPr>
        <w:t>wyjaśnień,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4,</w:t>
      </w:r>
      <w:r w:rsidRPr="002733B2">
        <w:t xml:space="preserve"> odpowiednio świadczenie </w:t>
      </w:r>
      <w:r w:rsidRPr="00293957">
        <w:rPr>
          <w:rFonts w:eastAsia="Helvetica"/>
        </w:rPr>
        <w:t>„aktywni rodzice w pracy”</w:t>
      </w:r>
      <w:r w:rsidRPr="002733B2">
        <w:t xml:space="preserve"> lub świadczenie </w:t>
      </w:r>
      <w:r w:rsidRPr="00293957">
        <w:rPr>
          <w:rFonts w:eastAsia="Helvetica"/>
        </w:rPr>
        <w:t>„aktywnie w domu” wypłaca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miesiąca,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przeprowadzono</w:t>
      </w:r>
      <w:r w:rsidRPr="002733B2">
        <w:t xml:space="preserve"> </w:t>
      </w:r>
      <w:r w:rsidRPr="00293957">
        <w:rPr>
          <w:rFonts w:eastAsia="Helvetica"/>
        </w:rPr>
        <w:t>wywiad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wpłynęły</w:t>
      </w:r>
      <w:r w:rsidRPr="002733B2">
        <w:t xml:space="preserve"> </w:t>
      </w:r>
      <w:r w:rsidRPr="00293957">
        <w:rPr>
          <w:rFonts w:eastAsia="Helvetica"/>
        </w:rPr>
        <w:t>wyjaśnienia,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końca</w:t>
      </w:r>
      <w:r w:rsidRPr="002733B2">
        <w:t xml:space="preserve"> </w:t>
      </w:r>
      <w:r w:rsidRPr="00293957">
        <w:rPr>
          <w:rFonts w:eastAsia="Helvetica"/>
        </w:rPr>
        <w:t xml:space="preserve">okresu, w jakim przysługuje dane świadczenie, jeżeli </w:t>
      </w:r>
      <w:r w:rsidR="009328C1" w:rsidRPr="00293957">
        <w:rPr>
          <w:rFonts w:eastAsia="Helvetica"/>
        </w:rPr>
        <w:t xml:space="preserve">są </w:t>
      </w:r>
      <w:r w:rsidRPr="00293957">
        <w:rPr>
          <w:rFonts w:eastAsia="Helvetica"/>
        </w:rPr>
        <w:t>spełnione warunki określone w ustawie.</w:t>
      </w:r>
    </w:p>
    <w:p w14:paraId="28A11F1A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6.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wznowienie</w:t>
      </w:r>
      <w:r w:rsidRPr="002733B2">
        <w:t xml:space="preserve"> </w:t>
      </w:r>
      <w:r w:rsidRPr="00293957">
        <w:rPr>
          <w:rFonts w:eastAsia="Helvetica"/>
        </w:rPr>
        <w:t>wypłaty</w:t>
      </w:r>
      <w:r w:rsidRPr="002733B2">
        <w:t xml:space="preserve"> </w:t>
      </w:r>
      <w:r w:rsidRPr="00293957">
        <w:rPr>
          <w:rFonts w:eastAsia="Helvetica"/>
        </w:rPr>
        <w:t>wstrzymanego</w:t>
      </w:r>
      <w:r w:rsidRPr="002733B2">
        <w:t xml:space="preserve"> świadczenia </w:t>
      </w:r>
      <w:r w:rsidRPr="00293957">
        <w:rPr>
          <w:rFonts w:eastAsia="Helvetica"/>
        </w:rPr>
        <w:t>„aktywni rodzice w pracy”</w:t>
      </w:r>
      <w:r w:rsidRPr="002733B2">
        <w:t xml:space="preserve"> lub świadczenia </w:t>
      </w:r>
      <w:r w:rsidRPr="00293957">
        <w:rPr>
          <w:rFonts w:eastAsia="Helvetica"/>
        </w:rPr>
        <w:t>„aktywnie w domu” nie</w:t>
      </w:r>
      <w:r w:rsidRPr="002733B2">
        <w:t xml:space="preserve"> </w:t>
      </w:r>
      <w:r w:rsidRPr="00293957">
        <w:rPr>
          <w:rFonts w:eastAsia="Helvetica"/>
        </w:rPr>
        <w:t>nastąpi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końca</w:t>
      </w:r>
      <w:r w:rsidRPr="002733B2">
        <w:t xml:space="preserve"> </w:t>
      </w:r>
      <w:r w:rsidRPr="00293957">
        <w:rPr>
          <w:rFonts w:eastAsia="Helvetica"/>
        </w:rPr>
        <w:t>okresu,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jaki</w:t>
      </w:r>
      <w:r w:rsidRPr="002733B2">
        <w:t xml:space="preserve"> </w:t>
      </w:r>
      <w:r w:rsidRPr="00293957">
        <w:rPr>
          <w:rFonts w:eastAsia="Helvetica"/>
        </w:rPr>
        <w:t>przyznano</w:t>
      </w:r>
      <w:r w:rsidRPr="002733B2">
        <w:t xml:space="preserve"> </w:t>
      </w:r>
      <w:r w:rsidRPr="00293957">
        <w:rPr>
          <w:rFonts w:eastAsia="Helvetica"/>
        </w:rPr>
        <w:t>prawo</w:t>
      </w:r>
      <w:r w:rsidRPr="002733B2">
        <w:t xml:space="preserve"> </w:t>
      </w:r>
      <w:r w:rsidRPr="00293957">
        <w:rPr>
          <w:rFonts w:eastAsia="Helvetica"/>
        </w:rPr>
        <w:t>do danego</w:t>
      </w:r>
      <w:r w:rsidRPr="002733B2">
        <w:t xml:space="preserve"> </w:t>
      </w:r>
      <w:r w:rsidRPr="00293957">
        <w:rPr>
          <w:rFonts w:eastAsia="Helvetica"/>
        </w:rPr>
        <w:t>świadczenia,</w:t>
      </w:r>
      <w:r w:rsidRPr="002733B2">
        <w:t xml:space="preserve"> </w:t>
      </w:r>
      <w:r w:rsidRPr="00293957">
        <w:rPr>
          <w:rFonts w:eastAsia="Helvetica"/>
        </w:rPr>
        <w:t>prawo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odpowiednio świadczenia </w:t>
      </w:r>
      <w:r w:rsidRPr="00293957">
        <w:rPr>
          <w:rFonts w:eastAsia="Helvetica"/>
        </w:rPr>
        <w:t>„aktywni rodzice w pracy”</w:t>
      </w:r>
      <w:r w:rsidRPr="002733B2">
        <w:t xml:space="preserve"> lub świadczenia </w:t>
      </w:r>
      <w:r w:rsidRPr="00293957">
        <w:rPr>
          <w:rFonts w:eastAsia="Helvetica"/>
        </w:rPr>
        <w:t>„aktywnie w domu” wygasa.</w:t>
      </w:r>
    </w:p>
    <w:p w14:paraId="4833019C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lastRenderedPageBreak/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50.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Osoba,</w:t>
      </w:r>
      <w:r w:rsidRPr="002733B2">
        <w:t xml:space="preserve"> </w:t>
      </w:r>
      <w:r w:rsidRPr="00293957">
        <w:rPr>
          <w:rFonts w:eastAsia="Helvetica"/>
        </w:rPr>
        <w:t>która</w:t>
      </w:r>
      <w:r w:rsidRPr="002733B2">
        <w:t xml:space="preserve"> </w:t>
      </w:r>
      <w:r w:rsidRPr="00293957">
        <w:rPr>
          <w:rFonts w:eastAsia="Helvetica"/>
        </w:rPr>
        <w:t>pobrała</w:t>
      </w:r>
      <w:r w:rsidRPr="002733B2">
        <w:t xml:space="preserve"> </w:t>
      </w:r>
      <w:r w:rsidRPr="00293957">
        <w:rPr>
          <w:rFonts w:eastAsia="Helvetica"/>
        </w:rPr>
        <w:t>nienależnie</w:t>
      </w:r>
      <w:r w:rsidRPr="002733B2">
        <w:t xml:space="preserve"> </w:t>
      </w:r>
      <w:r w:rsidRPr="00293957">
        <w:rPr>
          <w:rFonts w:eastAsia="Helvetica"/>
        </w:rPr>
        <w:t>świadczenie „aktywny rodzic”, przez co rozumie się również wypłacenie świadczenia „aktywnie w żłobku”,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obowiązana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jego</w:t>
      </w:r>
      <w:r w:rsidRPr="002733B2">
        <w:t xml:space="preserve"> </w:t>
      </w:r>
      <w:r w:rsidRPr="00293957">
        <w:rPr>
          <w:rFonts w:eastAsia="Helvetica"/>
        </w:rPr>
        <w:t>zwrotu.</w:t>
      </w:r>
    </w:p>
    <w:p w14:paraId="67D19D5A" w14:textId="77777777" w:rsidR="00293957" w:rsidRPr="00293957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93957">
        <w:t xml:space="preserve"> </w:t>
      </w:r>
      <w:r w:rsidRPr="00293957">
        <w:rPr>
          <w:rFonts w:eastAsia="Helvetica"/>
        </w:rPr>
        <w:t>Za</w:t>
      </w:r>
      <w:r w:rsidRPr="00293957">
        <w:t xml:space="preserve"> </w:t>
      </w:r>
      <w:r w:rsidRPr="00293957">
        <w:rPr>
          <w:rFonts w:eastAsia="Helvetica"/>
        </w:rPr>
        <w:t>nienależnie</w:t>
      </w:r>
      <w:r w:rsidRPr="00293957">
        <w:t xml:space="preserve"> </w:t>
      </w:r>
      <w:r w:rsidRPr="00293957">
        <w:rPr>
          <w:rFonts w:eastAsia="Helvetica"/>
        </w:rPr>
        <w:t>pobrane</w:t>
      </w:r>
      <w:r w:rsidRPr="00293957">
        <w:t xml:space="preserve"> </w:t>
      </w:r>
      <w:r w:rsidRPr="00293957">
        <w:rPr>
          <w:rFonts w:eastAsia="Helvetica"/>
        </w:rPr>
        <w:t>świadczenie „aktywny rodzic” uważa</w:t>
      </w:r>
      <w:r w:rsidRPr="00293957">
        <w:t xml:space="preserve"> </w:t>
      </w:r>
      <w:r w:rsidRPr="00293957">
        <w:rPr>
          <w:rFonts w:eastAsia="Helvetica"/>
        </w:rPr>
        <w:t>się</w:t>
      </w:r>
      <w:r w:rsidRPr="00293957">
        <w:t xml:space="preserve"> </w:t>
      </w:r>
      <w:r w:rsidRPr="00293957">
        <w:rPr>
          <w:rFonts w:eastAsia="Helvetica"/>
        </w:rPr>
        <w:t>świadczenie wypłacone:</w:t>
      </w:r>
    </w:p>
    <w:p w14:paraId="6F8E842C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733B2">
        <w:tab/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podstawie</w:t>
      </w:r>
      <w:r w:rsidRPr="002733B2">
        <w:t xml:space="preserve"> </w:t>
      </w:r>
      <w:r w:rsidRPr="00293957">
        <w:rPr>
          <w:rFonts w:eastAsia="Helvetica"/>
        </w:rPr>
        <w:t>fałszywych</w:t>
      </w:r>
      <w:r w:rsidRPr="002733B2">
        <w:t xml:space="preserve"> </w:t>
      </w:r>
      <w:r w:rsidRPr="00293957">
        <w:rPr>
          <w:rFonts w:eastAsia="Helvetica"/>
        </w:rPr>
        <w:t>oświadczeń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dokumentów</w:t>
      </w:r>
      <w:r w:rsidRPr="002733B2">
        <w:t xml:space="preserve"> </w:t>
      </w:r>
      <w:r w:rsidRPr="00293957">
        <w:rPr>
          <w:rFonts w:eastAsia="Helvetica"/>
        </w:rPr>
        <w:t>albo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innych</w:t>
      </w:r>
      <w:r w:rsidRPr="002733B2">
        <w:t xml:space="preserve"> </w:t>
      </w:r>
      <w:r w:rsidRPr="00293957">
        <w:rPr>
          <w:rFonts w:eastAsia="Helvetica"/>
        </w:rPr>
        <w:t>przypadkach</w:t>
      </w:r>
      <w:r w:rsidRPr="002733B2">
        <w:t xml:space="preserve"> </w:t>
      </w:r>
      <w:r w:rsidRPr="00293957">
        <w:rPr>
          <w:rFonts w:eastAsia="Helvetica"/>
        </w:rPr>
        <w:t>świadomego</w:t>
      </w:r>
      <w:r w:rsidRPr="002733B2">
        <w:t xml:space="preserve"> </w:t>
      </w:r>
      <w:r w:rsidRPr="00293957">
        <w:rPr>
          <w:rFonts w:eastAsia="Helvetica"/>
        </w:rPr>
        <w:t>wprowadzenia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błąd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osobę</w:t>
      </w:r>
      <w:r w:rsidRPr="002733B2">
        <w:t xml:space="preserve"> </w:t>
      </w:r>
      <w:r w:rsidRPr="00293957">
        <w:rPr>
          <w:rFonts w:eastAsia="Helvetica"/>
        </w:rPr>
        <w:t>otrzymującą</w:t>
      </w:r>
      <w:r w:rsidRPr="002733B2">
        <w:t xml:space="preserve"> </w:t>
      </w:r>
      <w:r w:rsidRPr="00293957">
        <w:rPr>
          <w:rFonts w:eastAsia="Helvetica"/>
        </w:rPr>
        <w:t>świadczenie;</w:t>
      </w:r>
    </w:p>
    <w:p w14:paraId="49717D33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733B2">
        <w:tab/>
      </w:r>
      <w:r w:rsidRPr="00293957">
        <w:rPr>
          <w:rFonts w:eastAsia="Helvetica"/>
        </w:rPr>
        <w:t>mimo</w:t>
      </w:r>
      <w:r w:rsidRPr="002733B2">
        <w:t xml:space="preserve"> </w:t>
      </w:r>
      <w:r w:rsidRPr="00293957">
        <w:rPr>
          <w:rFonts w:eastAsia="Helvetica"/>
        </w:rPr>
        <w:t>braku</w:t>
      </w:r>
      <w:r w:rsidRPr="002733B2">
        <w:t xml:space="preserve"> </w:t>
      </w:r>
      <w:r w:rsidRPr="00293957">
        <w:rPr>
          <w:rFonts w:eastAsia="Helvetica"/>
        </w:rPr>
        <w:t>prawa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tego</w:t>
      </w:r>
      <w:r w:rsidRPr="002733B2">
        <w:t xml:space="preserve"> </w:t>
      </w:r>
      <w:r w:rsidRPr="00293957">
        <w:rPr>
          <w:rFonts w:eastAsia="Helvetica"/>
        </w:rPr>
        <w:t>świadczenia;</w:t>
      </w:r>
    </w:p>
    <w:p w14:paraId="21DCF90D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3)</w:t>
      </w:r>
      <w:r w:rsidRPr="002733B2">
        <w:tab/>
      </w:r>
      <w:r w:rsidRPr="00293957">
        <w:rPr>
          <w:rFonts w:eastAsia="Helvetica"/>
        </w:rPr>
        <w:t>osobie</w:t>
      </w:r>
      <w:r w:rsidRPr="002733B2">
        <w:t xml:space="preserve"> </w:t>
      </w:r>
      <w:r w:rsidRPr="00293957">
        <w:rPr>
          <w:rFonts w:eastAsia="Helvetica"/>
        </w:rPr>
        <w:t>innej</w:t>
      </w:r>
      <w:r w:rsidRPr="002733B2">
        <w:t xml:space="preserve"> </w:t>
      </w:r>
      <w:r w:rsidRPr="00293957">
        <w:rPr>
          <w:rFonts w:eastAsia="Helvetica"/>
        </w:rPr>
        <w:t>niż</w:t>
      </w:r>
      <w:r w:rsidRPr="002733B2">
        <w:t xml:space="preserve"> </w:t>
      </w:r>
      <w:r w:rsidRPr="00293957">
        <w:rPr>
          <w:rFonts w:eastAsia="Helvetica"/>
        </w:rPr>
        <w:t>osoba</w:t>
      </w:r>
      <w:r w:rsidRPr="002733B2">
        <w:t xml:space="preserve"> </w:t>
      </w:r>
      <w:r w:rsidRPr="00293957">
        <w:rPr>
          <w:rFonts w:eastAsia="Helvetica"/>
        </w:rPr>
        <w:t>uprawniona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tego</w:t>
      </w:r>
      <w:r w:rsidRPr="002733B2">
        <w:t xml:space="preserve"> </w:t>
      </w:r>
      <w:r w:rsidRPr="00293957">
        <w:rPr>
          <w:rFonts w:eastAsia="Helvetica"/>
        </w:rPr>
        <w:t>świadczenia z</w:t>
      </w:r>
      <w:r w:rsidRPr="002733B2">
        <w:t xml:space="preserve"> </w:t>
      </w:r>
      <w:r w:rsidRPr="00293957">
        <w:rPr>
          <w:rFonts w:eastAsia="Helvetica"/>
        </w:rPr>
        <w:t>przyczyn</w:t>
      </w:r>
      <w:r w:rsidRPr="002733B2">
        <w:t xml:space="preserve"> </w:t>
      </w:r>
      <w:r w:rsidRPr="00293957">
        <w:rPr>
          <w:rFonts w:eastAsia="Helvetica"/>
        </w:rPr>
        <w:t>niezależnych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organu,</w:t>
      </w:r>
      <w:r w:rsidRPr="002733B2">
        <w:t xml:space="preserve"> </w:t>
      </w:r>
      <w:r w:rsidRPr="00293957">
        <w:rPr>
          <w:rFonts w:eastAsia="Helvetica"/>
        </w:rPr>
        <w:t>który</w:t>
      </w:r>
      <w:r w:rsidRPr="002733B2">
        <w:t xml:space="preserve"> </w:t>
      </w:r>
      <w:r w:rsidRPr="00293957">
        <w:rPr>
          <w:rFonts w:eastAsia="Helvetica"/>
        </w:rPr>
        <w:t>przyznał</w:t>
      </w:r>
      <w:r w:rsidRPr="002733B2">
        <w:t xml:space="preserve"> </w:t>
      </w:r>
      <w:r w:rsidRPr="00293957">
        <w:rPr>
          <w:rFonts w:eastAsia="Helvetica"/>
        </w:rPr>
        <w:t>świadczenie „aktywny rodzic”.</w:t>
      </w:r>
    </w:p>
    <w:p w14:paraId="354B344D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kwot</w:t>
      </w:r>
      <w:r w:rsidRPr="002733B2">
        <w:t xml:space="preserve"> </w:t>
      </w:r>
      <w:r w:rsidRPr="00293957">
        <w:rPr>
          <w:rFonts w:eastAsia="Helvetica"/>
        </w:rPr>
        <w:t>nienależnie</w:t>
      </w:r>
      <w:r w:rsidRPr="002733B2">
        <w:t xml:space="preserve"> </w:t>
      </w:r>
      <w:r w:rsidRPr="00293957">
        <w:rPr>
          <w:rFonts w:eastAsia="Helvetica"/>
        </w:rPr>
        <w:t>pobranego</w:t>
      </w:r>
      <w:r w:rsidRPr="002733B2">
        <w:t xml:space="preserve"> </w:t>
      </w:r>
      <w:r w:rsidRPr="00293957">
        <w:rPr>
          <w:rFonts w:eastAsia="Helvetica"/>
        </w:rPr>
        <w:t>świadczenia „aktywny rodzic” są</w:t>
      </w:r>
      <w:r w:rsidRPr="002733B2">
        <w:t xml:space="preserve"> </w:t>
      </w:r>
      <w:r w:rsidRPr="00293957">
        <w:rPr>
          <w:rFonts w:eastAsia="Helvetica"/>
        </w:rPr>
        <w:t>naliczane</w:t>
      </w:r>
      <w:r w:rsidRPr="002733B2">
        <w:t xml:space="preserve"> </w:t>
      </w:r>
      <w:r w:rsidRPr="00293957">
        <w:rPr>
          <w:rFonts w:eastAsia="Helvetica"/>
        </w:rPr>
        <w:t>odsetki</w:t>
      </w:r>
      <w:r w:rsidRPr="002733B2">
        <w:t xml:space="preserve"> </w:t>
      </w:r>
      <w:r w:rsidRPr="00293957">
        <w:rPr>
          <w:rFonts w:eastAsia="Helvetica"/>
        </w:rPr>
        <w:t>ustawowe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opóźnienie,</w:t>
      </w:r>
      <w:r w:rsidRPr="002733B2">
        <w:t xml:space="preserve"> </w:t>
      </w:r>
      <w:r w:rsidRPr="00293957">
        <w:rPr>
          <w:rFonts w:eastAsia="Helvetica"/>
        </w:rPr>
        <w:t>chyba</w:t>
      </w:r>
      <w:r w:rsidRPr="002733B2">
        <w:t xml:space="preserve"> </w:t>
      </w:r>
      <w:r w:rsidRPr="00293957">
        <w:rPr>
          <w:rFonts w:eastAsia="Helvetica"/>
        </w:rPr>
        <w:t>że</w:t>
      </w:r>
      <w:r w:rsidRPr="002733B2">
        <w:t xml:space="preserve"> </w:t>
      </w:r>
      <w:r w:rsidRPr="00293957">
        <w:rPr>
          <w:rFonts w:eastAsia="Helvetica"/>
        </w:rPr>
        <w:t>przyznanie</w:t>
      </w:r>
      <w:r w:rsidRPr="002733B2">
        <w:t xml:space="preserve"> </w:t>
      </w:r>
      <w:r w:rsidRPr="00293957">
        <w:rPr>
          <w:rFonts w:eastAsia="Helvetica"/>
        </w:rPr>
        <w:t>świadczenia było</w:t>
      </w:r>
      <w:r w:rsidRPr="002733B2">
        <w:t xml:space="preserve"> </w:t>
      </w:r>
      <w:r w:rsidRPr="00293957">
        <w:rPr>
          <w:rFonts w:eastAsia="Helvetica"/>
        </w:rPr>
        <w:t>następstwem</w:t>
      </w:r>
      <w:r w:rsidRPr="002733B2">
        <w:t xml:space="preserve"> </w:t>
      </w:r>
      <w:r w:rsidRPr="00293957">
        <w:rPr>
          <w:rFonts w:eastAsia="Helvetica"/>
        </w:rPr>
        <w:t>błędu</w:t>
      </w:r>
      <w:r w:rsidRPr="002733B2">
        <w:t xml:space="preserve"> </w:t>
      </w:r>
      <w:r w:rsidRPr="00293957">
        <w:rPr>
          <w:rFonts w:eastAsia="Helvetica"/>
        </w:rPr>
        <w:t>podmiotu</w:t>
      </w:r>
      <w:r w:rsidRPr="002733B2">
        <w:t xml:space="preserve"> </w:t>
      </w:r>
      <w:r w:rsidRPr="00293957">
        <w:rPr>
          <w:rFonts w:eastAsia="Helvetica"/>
        </w:rPr>
        <w:t>realizującego</w:t>
      </w:r>
      <w:r w:rsidRPr="002733B2">
        <w:t xml:space="preserve"> </w:t>
      </w:r>
      <w:r w:rsidRPr="00293957">
        <w:rPr>
          <w:rFonts w:eastAsia="Helvetica"/>
        </w:rPr>
        <w:t>zadania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zakresie</w:t>
      </w:r>
      <w:r w:rsidRPr="002733B2">
        <w:t xml:space="preserve"> </w:t>
      </w:r>
      <w:r w:rsidRPr="00293957">
        <w:rPr>
          <w:rFonts w:eastAsia="Helvetica"/>
        </w:rPr>
        <w:t>świadczenia „aktywny rodzic”.</w:t>
      </w:r>
    </w:p>
    <w:p w14:paraId="212239E1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4.</w:t>
      </w:r>
      <w:r w:rsidRPr="002733B2">
        <w:t xml:space="preserve"> </w:t>
      </w:r>
      <w:r w:rsidRPr="00293957">
        <w:rPr>
          <w:rFonts w:eastAsia="Helvetica"/>
        </w:rPr>
        <w:t>Należności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tytułu</w:t>
      </w:r>
      <w:r w:rsidRPr="002733B2">
        <w:t xml:space="preserve"> </w:t>
      </w:r>
      <w:r w:rsidRPr="00293957">
        <w:rPr>
          <w:rFonts w:eastAsia="Helvetica"/>
        </w:rPr>
        <w:t>nienależnie</w:t>
      </w:r>
      <w:r w:rsidRPr="002733B2">
        <w:t xml:space="preserve"> </w:t>
      </w:r>
      <w:r w:rsidRPr="00293957">
        <w:rPr>
          <w:rFonts w:eastAsia="Helvetica"/>
        </w:rPr>
        <w:t>pobranego</w:t>
      </w:r>
      <w:r w:rsidRPr="002733B2">
        <w:t xml:space="preserve">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ulegają</w:t>
      </w:r>
      <w:r w:rsidRPr="002733B2">
        <w:t xml:space="preserve"> </w:t>
      </w:r>
      <w:r w:rsidRPr="00293957">
        <w:rPr>
          <w:rFonts w:eastAsia="Helvetica"/>
        </w:rPr>
        <w:t>przedawnieniu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upływem</w:t>
      </w:r>
      <w:r w:rsidRPr="002733B2">
        <w:t xml:space="preserve"> </w:t>
      </w:r>
      <w:r w:rsidRPr="00293957">
        <w:rPr>
          <w:rFonts w:eastAsia="Helvetica"/>
        </w:rPr>
        <w:t>3</w:t>
      </w:r>
      <w:r w:rsidRPr="002733B2">
        <w:t xml:space="preserve"> </w:t>
      </w:r>
      <w:r w:rsidRPr="00293957">
        <w:rPr>
          <w:rFonts w:eastAsia="Helvetica"/>
        </w:rPr>
        <w:t>lat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dnia,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decyzja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ustaleniu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zwrocie</w:t>
      </w:r>
      <w:r w:rsidRPr="002733B2">
        <w:t xml:space="preserve"> </w:t>
      </w:r>
      <w:r w:rsidRPr="00293957">
        <w:rPr>
          <w:rFonts w:eastAsia="Helvetica"/>
        </w:rPr>
        <w:t>nienależnie</w:t>
      </w:r>
      <w:r w:rsidRPr="002733B2">
        <w:t xml:space="preserve"> </w:t>
      </w:r>
      <w:r w:rsidRPr="00293957">
        <w:rPr>
          <w:rFonts w:eastAsia="Helvetica"/>
        </w:rPr>
        <w:t>pobranego</w:t>
      </w:r>
      <w:r w:rsidRPr="002733B2">
        <w:t xml:space="preserve">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stała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ostateczna.</w:t>
      </w:r>
    </w:p>
    <w:p w14:paraId="3913204A" w14:textId="77777777" w:rsidR="00293957" w:rsidRPr="00293957" w:rsidRDefault="00293957" w:rsidP="00293957">
      <w:pPr>
        <w:pStyle w:val="USTustnpkodeksu"/>
      </w:pPr>
      <w:r w:rsidRPr="00293957">
        <w:rPr>
          <w:rFonts w:eastAsia="Helvetica"/>
        </w:rPr>
        <w:t>5.</w:t>
      </w:r>
      <w:r w:rsidRPr="00293957">
        <w:t xml:space="preserve"> </w:t>
      </w:r>
      <w:r w:rsidRPr="00293957">
        <w:rPr>
          <w:rFonts w:eastAsia="Helvetica"/>
        </w:rPr>
        <w:t>Bieg</w:t>
      </w:r>
      <w:r w:rsidRPr="00293957">
        <w:t xml:space="preserve"> </w:t>
      </w:r>
      <w:r w:rsidRPr="00293957">
        <w:rPr>
          <w:rFonts w:eastAsia="Helvetica"/>
        </w:rPr>
        <w:t>przedawnienia</w:t>
      </w:r>
      <w:r w:rsidRPr="00293957">
        <w:t xml:space="preserve"> </w:t>
      </w:r>
      <w:r w:rsidRPr="00293957">
        <w:rPr>
          <w:rFonts w:eastAsia="Helvetica"/>
        </w:rPr>
        <w:t>przerywa:</w:t>
      </w:r>
    </w:p>
    <w:p w14:paraId="2DCA8F86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733B2">
        <w:tab/>
      </w:r>
      <w:r w:rsidRPr="00293957">
        <w:rPr>
          <w:rFonts w:eastAsia="Helvetica"/>
        </w:rPr>
        <w:t>odroczenie</w:t>
      </w:r>
      <w:r w:rsidRPr="002733B2">
        <w:t xml:space="preserve"> </w:t>
      </w:r>
      <w:r w:rsidRPr="00293957">
        <w:rPr>
          <w:rFonts w:eastAsia="Helvetica"/>
        </w:rPr>
        <w:t>terminu</w:t>
      </w:r>
      <w:r w:rsidRPr="002733B2">
        <w:t xml:space="preserve"> </w:t>
      </w:r>
      <w:r w:rsidRPr="00293957">
        <w:rPr>
          <w:rFonts w:eastAsia="Helvetica"/>
        </w:rPr>
        <w:t>płatności</w:t>
      </w:r>
      <w:r w:rsidRPr="002733B2">
        <w:t xml:space="preserve"> </w:t>
      </w:r>
      <w:r w:rsidRPr="00293957">
        <w:rPr>
          <w:rFonts w:eastAsia="Helvetica"/>
        </w:rPr>
        <w:t>należności,</w:t>
      </w:r>
    </w:p>
    <w:p w14:paraId="4EF0DCF3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733B2">
        <w:tab/>
      </w:r>
      <w:r w:rsidRPr="00293957">
        <w:rPr>
          <w:rFonts w:eastAsia="Helvetica"/>
        </w:rPr>
        <w:t>rozłożenie</w:t>
      </w:r>
      <w:r w:rsidRPr="002733B2">
        <w:t xml:space="preserve"> </w:t>
      </w:r>
      <w:r w:rsidRPr="00293957">
        <w:rPr>
          <w:rFonts w:eastAsia="Helvetica"/>
        </w:rPr>
        <w:t>spłaty</w:t>
      </w:r>
      <w:r w:rsidRPr="002733B2">
        <w:t xml:space="preserve"> </w:t>
      </w:r>
      <w:r w:rsidRPr="00293957">
        <w:rPr>
          <w:rFonts w:eastAsia="Helvetica"/>
        </w:rPr>
        <w:t>należności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raty,</w:t>
      </w:r>
    </w:p>
    <w:p w14:paraId="095924E1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3)</w:t>
      </w:r>
      <w:r w:rsidRPr="002733B2">
        <w:tab/>
      </w:r>
      <w:r w:rsidRPr="00293957">
        <w:rPr>
          <w:rFonts w:eastAsia="Helvetica"/>
        </w:rPr>
        <w:t>zastosowanie</w:t>
      </w:r>
      <w:r w:rsidRPr="002733B2">
        <w:t xml:space="preserve"> </w:t>
      </w:r>
      <w:r w:rsidRPr="00293957">
        <w:rPr>
          <w:rFonts w:eastAsia="Helvetica"/>
        </w:rPr>
        <w:t>środka</w:t>
      </w:r>
      <w:r w:rsidRPr="002733B2">
        <w:t xml:space="preserve"> </w:t>
      </w:r>
      <w:r w:rsidRPr="00293957">
        <w:rPr>
          <w:rFonts w:eastAsia="Helvetica"/>
        </w:rPr>
        <w:t>egzekucyjnego,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dłużnik</w:t>
      </w:r>
      <w:r w:rsidRPr="002733B2">
        <w:t xml:space="preserve"> </w:t>
      </w:r>
      <w:r w:rsidRPr="00293957">
        <w:rPr>
          <w:rFonts w:eastAsia="Helvetica"/>
        </w:rPr>
        <w:t>został</w:t>
      </w:r>
      <w:r w:rsidRPr="002733B2">
        <w:t xml:space="preserve"> </w:t>
      </w:r>
      <w:r w:rsidRPr="00293957">
        <w:rPr>
          <w:rFonts w:eastAsia="Helvetica"/>
        </w:rPr>
        <w:t>powiadomiony,</w:t>
      </w:r>
    </w:p>
    <w:p w14:paraId="3BE893F8" w14:textId="77777777" w:rsidR="00293957" w:rsidRPr="00293957" w:rsidRDefault="00293957" w:rsidP="00293957">
      <w:pPr>
        <w:pStyle w:val="PKTpunkt"/>
      </w:pPr>
      <w:r w:rsidRPr="00293957">
        <w:rPr>
          <w:rFonts w:eastAsia="Helvetica"/>
        </w:rPr>
        <w:t>4)</w:t>
      </w:r>
      <w:r w:rsidRPr="00293957">
        <w:tab/>
      </w:r>
      <w:r w:rsidRPr="00293957">
        <w:rPr>
          <w:rFonts w:eastAsia="Helvetica"/>
        </w:rPr>
        <w:t>ogłoszenie</w:t>
      </w:r>
      <w:r w:rsidRPr="00293957">
        <w:t xml:space="preserve"> </w:t>
      </w:r>
      <w:r w:rsidRPr="00293957">
        <w:rPr>
          <w:rFonts w:eastAsia="Helvetica"/>
        </w:rPr>
        <w:t>upadłości</w:t>
      </w:r>
      <w:r w:rsidRPr="00293957">
        <w:t xml:space="preserve"> </w:t>
      </w:r>
      <w:r w:rsidRPr="00293957">
        <w:rPr>
          <w:rFonts w:eastAsia="Helvetica"/>
        </w:rPr>
        <w:t>dłużnika</w:t>
      </w:r>
    </w:p>
    <w:p w14:paraId="64816ED4" w14:textId="77777777" w:rsidR="00293957" w:rsidRPr="002733B2" w:rsidRDefault="00293957" w:rsidP="00293957">
      <w:pPr>
        <w:pStyle w:val="CZWSPPKTczwsplnapunktw"/>
      </w:pPr>
      <w:r w:rsidRPr="002733B2">
        <w:t xml:space="preserve">– </w:t>
      </w:r>
      <w:r w:rsidRPr="00293957">
        <w:rPr>
          <w:rFonts w:eastAsia="Helvetica"/>
        </w:rPr>
        <w:t>przy</w:t>
      </w:r>
      <w:r w:rsidRPr="002733B2">
        <w:t xml:space="preserve"> </w:t>
      </w:r>
      <w:r w:rsidRPr="00293957">
        <w:rPr>
          <w:rFonts w:eastAsia="Helvetica"/>
        </w:rPr>
        <w:t>czym</w:t>
      </w:r>
      <w:r w:rsidRPr="002733B2">
        <w:t xml:space="preserve"> </w:t>
      </w:r>
      <w:r w:rsidRPr="00293957">
        <w:rPr>
          <w:rFonts w:eastAsia="Helvetica"/>
        </w:rPr>
        <w:t>po</w:t>
      </w:r>
      <w:r w:rsidRPr="002733B2">
        <w:t xml:space="preserve"> </w:t>
      </w:r>
      <w:r w:rsidRPr="00293957">
        <w:rPr>
          <w:rFonts w:eastAsia="Helvetica"/>
        </w:rPr>
        <w:t>przerwaniu</w:t>
      </w:r>
      <w:r w:rsidRPr="002733B2">
        <w:t xml:space="preserve"> </w:t>
      </w:r>
      <w:r w:rsidRPr="00293957">
        <w:rPr>
          <w:rFonts w:eastAsia="Helvetica"/>
        </w:rPr>
        <w:t>biegu</w:t>
      </w:r>
      <w:r w:rsidRPr="002733B2">
        <w:t xml:space="preserve"> </w:t>
      </w:r>
      <w:r w:rsidRPr="00293957">
        <w:rPr>
          <w:rFonts w:eastAsia="Helvetica"/>
        </w:rPr>
        <w:t>terminu</w:t>
      </w:r>
      <w:r w:rsidRPr="002733B2">
        <w:t xml:space="preserve"> </w:t>
      </w:r>
      <w:r w:rsidRPr="00293957">
        <w:rPr>
          <w:rFonts w:eastAsia="Helvetica"/>
        </w:rPr>
        <w:t>przedawnienia</w:t>
      </w:r>
      <w:r w:rsidRPr="002733B2">
        <w:t xml:space="preserve"> </w:t>
      </w:r>
      <w:r w:rsidRPr="00293957">
        <w:rPr>
          <w:rFonts w:eastAsia="Helvetica"/>
        </w:rPr>
        <w:t>biegnie</w:t>
      </w:r>
      <w:r w:rsidRPr="002733B2">
        <w:t xml:space="preserve"> </w:t>
      </w:r>
      <w:r w:rsidRPr="00293957">
        <w:rPr>
          <w:rFonts w:eastAsia="Helvetica"/>
        </w:rPr>
        <w:t>on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nowo</w:t>
      </w:r>
      <w:r w:rsidRPr="002733B2">
        <w:t xml:space="preserve"> </w:t>
      </w:r>
      <w:r w:rsidRPr="00293957">
        <w:rPr>
          <w:rFonts w:eastAsia="Helvetica"/>
        </w:rPr>
        <w:t>odpowiednio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następującego</w:t>
      </w:r>
      <w:r w:rsidRPr="002733B2">
        <w:t xml:space="preserve"> </w:t>
      </w:r>
      <w:r w:rsidRPr="00293957">
        <w:rPr>
          <w:rFonts w:eastAsia="Helvetica"/>
        </w:rPr>
        <w:t>po</w:t>
      </w:r>
      <w:r w:rsidRPr="002733B2">
        <w:t xml:space="preserve"> </w:t>
      </w:r>
      <w:r w:rsidRPr="00293957">
        <w:rPr>
          <w:rFonts w:eastAsia="Helvetica"/>
        </w:rPr>
        <w:t>dniu</w:t>
      </w:r>
      <w:r w:rsidRPr="002733B2">
        <w:t xml:space="preserve"> </w:t>
      </w:r>
      <w:r w:rsidRPr="00293957">
        <w:rPr>
          <w:rFonts w:eastAsia="Helvetica"/>
        </w:rPr>
        <w:t>odroczenia</w:t>
      </w:r>
      <w:r w:rsidRPr="002733B2">
        <w:t xml:space="preserve"> </w:t>
      </w:r>
      <w:r w:rsidRPr="00293957">
        <w:rPr>
          <w:rFonts w:eastAsia="Helvetica"/>
        </w:rPr>
        <w:t>terminu</w:t>
      </w:r>
      <w:r w:rsidRPr="002733B2">
        <w:t xml:space="preserve"> </w:t>
      </w:r>
      <w:r w:rsidRPr="00293957">
        <w:rPr>
          <w:rFonts w:eastAsia="Helvetica"/>
        </w:rPr>
        <w:t>płatności</w:t>
      </w:r>
      <w:r w:rsidRPr="002733B2">
        <w:t xml:space="preserve"> </w:t>
      </w:r>
      <w:r w:rsidRPr="00293957">
        <w:rPr>
          <w:rFonts w:eastAsia="Helvetica"/>
        </w:rPr>
        <w:t>należności,</w:t>
      </w:r>
      <w:r w:rsidRPr="002733B2">
        <w:t xml:space="preserve"> </w:t>
      </w:r>
      <w:r w:rsidRPr="00293957">
        <w:rPr>
          <w:rFonts w:eastAsia="Helvetica"/>
        </w:rPr>
        <w:t>rozłożenia</w:t>
      </w:r>
      <w:r w:rsidRPr="002733B2">
        <w:t xml:space="preserve"> </w:t>
      </w:r>
      <w:r w:rsidRPr="00293957">
        <w:rPr>
          <w:rFonts w:eastAsia="Helvetica"/>
        </w:rPr>
        <w:t>spłaty</w:t>
      </w:r>
      <w:r w:rsidRPr="002733B2">
        <w:t xml:space="preserve"> </w:t>
      </w:r>
      <w:r w:rsidRPr="00293957">
        <w:rPr>
          <w:rFonts w:eastAsia="Helvetica"/>
        </w:rPr>
        <w:t>należności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raty,</w:t>
      </w:r>
      <w:r w:rsidRPr="002733B2">
        <w:t xml:space="preserve"> </w:t>
      </w:r>
      <w:r w:rsidRPr="00293957">
        <w:rPr>
          <w:rFonts w:eastAsia="Helvetica"/>
        </w:rPr>
        <w:t>zastosowania</w:t>
      </w:r>
      <w:r w:rsidRPr="002733B2">
        <w:t xml:space="preserve"> </w:t>
      </w:r>
      <w:r w:rsidRPr="00293957">
        <w:rPr>
          <w:rFonts w:eastAsia="Helvetica"/>
        </w:rPr>
        <w:t>środka</w:t>
      </w:r>
      <w:r w:rsidRPr="002733B2">
        <w:t xml:space="preserve"> </w:t>
      </w:r>
      <w:r w:rsidRPr="00293957">
        <w:rPr>
          <w:rFonts w:eastAsia="Helvetica"/>
        </w:rPr>
        <w:t>egzekucyjnego,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dłużnik</w:t>
      </w:r>
      <w:r w:rsidRPr="002733B2">
        <w:t xml:space="preserve"> </w:t>
      </w:r>
      <w:r w:rsidRPr="00293957">
        <w:rPr>
          <w:rFonts w:eastAsia="Helvetica"/>
        </w:rPr>
        <w:t>został</w:t>
      </w:r>
      <w:r w:rsidRPr="002733B2">
        <w:t xml:space="preserve"> </w:t>
      </w:r>
      <w:r w:rsidRPr="00293957">
        <w:rPr>
          <w:rFonts w:eastAsia="Helvetica"/>
        </w:rPr>
        <w:t>powiadomiony,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ogłoszenia</w:t>
      </w:r>
      <w:r w:rsidRPr="002733B2">
        <w:t xml:space="preserve"> </w:t>
      </w:r>
      <w:r w:rsidRPr="00293957">
        <w:rPr>
          <w:rFonts w:eastAsia="Helvetica"/>
        </w:rPr>
        <w:t>upadłości.</w:t>
      </w:r>
    </w:p>
    <w:p w14:paraId="54859DC5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6.</w:t>
      </w:r>
      <w:r w:rsidRPr="002733B2">
        <w:t xml:space="preserve"> </w:t>
      </w:r>
      <w:r w:rsidRPr="00293957">
        <w:rPr>
          <w:rFonts w:eastAsia="Helvetica"/>
        </w:rPr>
        <w:t>Decyzja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ustaleniu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zwrocie</w:t>
      </w:r>
      <w:r w:rsidRPr="002733B2">
        <w:t xml:space="preserve"> </w:t>
      </w:r>
      <w:r w:rsidRPr="00293957">
        <w:rPr>
          <w:rFonts w:eastAsia="Helvetica"/>
        </w:rPr>
        <w:t>nienależnie</w:t>
      </w:r>
      <w:r w:rsidRPr="002733B2">
        <w:t xml:space="preserve"> </w:t>
      </w:r>
      <w:r w:rsidRPr="00293957">
        <w:rPr>
          <w:rFonts w:eastAsia="Helvetica"/>
        </w:rPr>
        <w:t>pobranego</w:t>
      </w:r>
      <w:r w:rsidRPr="002733B2">
        <w:t xml:space="preserve"> </w:t>
      </w:r>
      <w:r w:rsidRPr="00293957">
        <w:rPr>
          <w:rFonts w:eastAsia="Helvetica"/>
        </w:rPr>
        <w:t>świadczenia „aktywny rodzic”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wydawana,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jego</w:t>
      </w:r>
      <w:r w:rsidRPr="002733B2">
        <w:t xml:space="preserve"> </w:t>
      </w:r>
      <w:r w:rsidRPr="00293957">
        <w:rPr>
          <w:rFonts w:eastAsia="Helvetica"/>
        </w:rPr>
        <w:t>pobrania</w:t>
      </w:r>
      <w:r w:rsidRPr="002733B2">
        <w:t xml:space="preserve"> </w:t>
      </w:r>
      <w:r w:rsidRPr="00293957">
        <w:rPr>
          <w:rFonts w:eastAsia="Helvetica"/>
        </w:rPr>
        <w:t>upłynęło</w:t>
      </w:r>
      <w:r w:rsidRPr="002733B2">
        <w:t xml:space="preserve"> </w:t>
      </w:r>
      <w:r w:rsidRPr="00293957">
        <w:rPr>
          <w:rFonts w:eastAsia="Helvetica"/>
        </w:rPr>
        <w:t>więcej</w:t>
      </w:r>
      <w:r w:rsidRPr="002733B2">
        <w:t xml:space="preserve"> </w:t>
      </w:r>
      <w:r w:rsidRPr="00293957">
        <w:rPr>
          <w:rFonts w:eastAsia="Helvetica"/>
        </w:rPr>
        <w:t>niż</w:t>
      </w:r>
      <w:r w:rsidRPr="002733B2">
        <w:t xml:space="preserve"> </w:t>
      </w:r>
      <w:r w:rsidRPr="00293957">
        <w:rPr>
          <w:rFonts w:eastAsia="Helvetica"/>
        </w:rPr>
        <w:t>2</w:t>
      </w:r>
      <w:r w:rsidRPr="002733B2">
        <w:t xml:space="preserve"> </w:t>
      </w:r>
      <w:r w:rsidRPr="00293957">
        <w:rPr>
          <w:rFonts w:eastAsia="Helvetica"/>
        </w:rPr>
        <w:t>lata.</w:t>
      </w:r>
    </w:p>
    <w:p w14:paraId="250277D8" w14:textId="4C3B6E35" w:rsidR="00293957" w:rsidRPr="002733B2" w:rsidRDefault="00293957" w:rsidP="00293957">
      <w:pPr>
        <w:pStyle w:val="USTustnpkodeksu"/>
      </w:pPr>
      <w:bookmarkStart w:id="20" w:name="_Hlk158715208"/>
      <w:r w:rsidRPr="00293957">
        <w:rPr>
          <w:rFonts w:eastAsia="Helvetica"/>
        </w:rPr>
        <w:t>7.</w:t>
      </w:r>
      <w:r w:rsidRPr="002733B2">
        <w:t xml:space="preserve"> </w:t>
      </w:r>
      <w:r w:rsidRPr="00293957">
        <w:rPr>
          <w:rFonts w:eastAsia="Helvetica"/>
        </w:rPr>
        <w:t>Kwoty</w:t>
      </w:r>
      <w:r w:rsidRPr="002733B2">
        <w:t xml:space="preserve"> </w:t>
      </w:r>
      <w:r w:rsidRPr="00293957">
        <w:rPr>
          <w:rFonts w:eastAsia="Helvetica"/>
        </w:rPr>
        <w:t>nienależnie</w:t>
      </w:r>
      <w:r w:rsidRPr="002733B2">
        <w:t xml:space="preserve"> </w:t>
      </w:r>
      <w:r w:rsidRPr="00293957">
        <w:rPr>
          <w:rFonts w:eastAsia="Helvetica"/>
        </w:rPr>
        <w:t>pobranego</w:t>
      </w:r>
      <w:r w:rsidRPr="002733B2">
        <w:t xml:space="preserve"> </w:t>
      </w:r>
      <w:r w:rsidRPr="00293957">
        <w:rPr>
          <w:rFonts w:eastAsia="Helvetica"/>
        </w:rPr>
        <w:t>świadczenia „aktywn</w:t>
      </w:r>
      <w:r w:rsidR="00182476">
        <w:rPr>
          <w:rFonts w:eastAsia="Helvetica"/>
        </w:rPr>
        <w:t>y</w:t>
      </w:r>
      <w:r w:rsidRPr="00293957">
        <w:rPr>
          <w:rFonts w:eastAsia="Helvetica"/>
        </w:rPr>
        <w:t xml:space="preserve"> </w:t>
      </w:r>
      <w:r w:rsidR="00182476">
        <w:rPr>
          <w:rFonts w:eastAsia="Helvetica"/>
        </w:rPr>
        <w:t>rodzic</w:t>
      </w:r>
      <w:r w:rsidRPr="00293957">
        <w:rPr>
          <w:rFonts w:eastAsia="Helvetica"/>
        </w:rPr>
        <w:t>” łącznie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odsetkami</w:t>
      </w:r>
      <w:r w:rsidRPr="002733B2">
        <w:t xml:space="preserve"> </w:t>
      </w:r>
      <w:r w:rsidRPr="00293957">
        <w:rPr>
          <w:rFonts w:eastAsia="Helvetica"/>
        </w:rPr>
        <w:t>ustawowymi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opóźnienie</w:t>
      </w:r>
      <w:r w:rsidRPr="002733B2">
        <w:t xml:space="preserve"> </w:t>
      </w:r>
      <w:r w:rsidRPr="00293957">
        <w:rPr>
          <w:rFonts w:eastAsia="Helvetica"/>
        </w:rPr>
        <w:t>ustalone</w:t>
      </w:r>
      <w:r w:rsidRPr="002733B2">
        <w:t xml:space="preserve"> </w:t>
      </w:r>
      <w:r w:rsidRPr="00293957">
        <w:rPr>
          <w:rFonts w:eastAsia="Helvetica"/>
        </w:rPr>
        <w:t>ostateczną</w:t>
      </w:r>
      <w:r w:rsidRPr="002733B2">
        <w:t xml:space="preserve"> </w:t>
      </w:r>
      <w:r w:rsidRPr="00293957">
        <w:rPr>
          <w:rFonts w:eastAsia="Helvetica"/>
        </w:rPr>
        <w:t>decyzją</w:t>
      </w:r>
      <w:r w:rsidRPr="002733B2">
        <w:t xml:space="preserve"> </w:t>
      </w:r>
      <w:r w:rsidRPr="00293957">
        <w:rPr>
          <w:rFonts w:eastAsia="Helvetica"/>
        </w:rPr>
        <w:t>podlegają</w:t>
      </w:r>
      <w:r w:rsidRPr="002733B2">
        <w:t xml:space="preserve"> </w:t>
      </w:r>
      <w:r w:rsidRPr="00293957">
        <w:rPr>
          <w:rFonts w:eastAsia="Helvetica"/>
        </w:rPr>
        <w:t>potrąceniu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wypłacanego</w:t>
      </w:r>
      <w:r w:rsidRPr="002733B2">
        <w:t xml:space="preserve"> </w:t>
      </w:r>
      <w:r w:rsidRPr="00293957">
        <w:rPr>
          <w:rFonts w:eastAsia="Helvetica"/>
        </w:rPr>
        <w:t>świadczenia „aktywn</w:t>
      </w:r>
      <w:r w:rsidR="00182476">
        <w:rPr>
          <w:rFonts w:eastAsia="Helvetica"/>
        </w:rPr>
        <w:t>y</w:t>
      </w:r>
      <w:r w:rsidRPr="00293957">
        <w:rPr>
          <w:rFonts w:eastAsia="Helvetica"/>
        </w:rPr>
        <w:t xml:space="preserve"> </w:t>
      </w:r>
      <w:r w:rsidR="00182476">
        <w:rPr>
          <w:rFonts w:eastAsia="Helvetica"/>
        </w:rPr>
        <w:t>rodzic</w:t>
      </w:r>
      <w:r w:rsidRPr="00293957">
        <w:rPr>
          <w:rFonts w:eastAsia="Helvetica"/>
        </w:rPr>
        <w:t>”, wypłacanego</w:t>
      </w:r>
      <w:r w:rsidRPr="002733B2">
        <w:t xml:space="preserve"> </w:t>
      </w:r>
      <w:r w:rsidRPr="00293957">
        <w:rPr>
          <w:rFonts w:eastAsia="Helvetica"/>
        </w:rPr>
        <w:t>świadczenia</w:t>
      </w:r>
      <w:r w:rsidRPr="002733B2">
        <w:t xml:space="preserve"> </w:t>
      </w:r>
      <w:r w:rsidRPr="00293957">
        <w:rPr>
          <w:rFonts w:eastAsia="Helvetica"/>
        </w:rPr>
        <w:t>wychowawczego,</w:t>
      </w:r>
      <w:r w:rsidRPr="002733B2">
        <w:t xml:space="preserve"> </w:t>
      </w:r>
      <w:r w:rsidRPr="00293957">
        <w:rPr>
          <w:rFonts w:eastAsia="Helvetica"/>
        </w:rPr>
        <w:t>wypłacanego</w:t>
      </w:r>
      <w:r w:rsidRPr="002733B2">
        <w:t xml:space="preserve"> </w:t>
      </w:r>
      <w:r w:rsidRPr="00293957">
        <w:rPr>
          <w:rFonts w:eastAsia="Helvetica"/>
        </w:rPr>
        <w:t>świadczenia</w:t>
      </w:r>
      <w:r w:rsidRPr="002733B2">
        <w:t xml:space="preserve"> </w:t>
      </w:r>
      <w:r w:rsidRPr="00293957">
        <w:rPr>
          <w:rFonts w:eastAsia="Helvetica"/>
        </w:rPr>
        <w:t>dobry</w:t>
      </w:r>
      <w:r w:rsidRPr="002733B2">
        <w:t xml:space="preserve"> </w:t>
      </w:r>
      <w:r w:rsidRPr="00293957">
        <w:rPr>
          <w:rFonts w:eastAsia="Helvetica"/>
        </w:rPr>
        <w:t>start oraz</w:t>
      </w:r>
      <w:r w:rsidRPr="002733B2">
        <w:t xml:space="preserve"> </w:t>
      </w:r>
      <w:r w:rsidRPr="00293957">
        <w:rPr>
          <w:rFonts w:eastAsia="Helvetica"/>
        </w:rPr>
        <w:t>ze</w:t>
      </w:r>
      <w:r w:rsidRPr="002733B2">
        <w:t xml:space="preserve"> </w:t>
      </w:r>
      <w:r w:rsidRPr="00293957">
        <w:rPr>
          <w:rFonts w:eastAsia="Helvetica"/>
        </w:rPr>
        <w:t>świadczeń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wypłacanych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</w:p>
    <w:bookmarkEnd w:id="20"/>
    <w:p w14:paraId="6ABC54CF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lastRenderedPageBreak/>
        <w:t>8.</w:t>
      </w:r>
      <w:r w:rsidRPr="002733B2">
        <w:t xml:space="preserve"> </w:t>
      </w:r>
      <w:r w:rsidRPr="00293957">
        <w:rPr>
          <w:rFonts w:eastAsia="Helvetica"/>
        </w:rPr>
        <w:t>Nienależnie</w:t>
      </w:r>
      <w:r w:rsidRPr="002733B2">
        <w:t xml:space="preserve"> </w:t>
      </w:r>
      <w:r w:rsidRPr="00293957">
        <w:rPr>
          <w:rFonts w:eastAsia="Helvetica"/>
        </w:rPr>
        <w:t>pobrane</w:t>
      </w:r>
      <w:r w:rsidRPr="002733B2">
        <w:t xml:space="preserve"> </w:t>
      </w:r>
      <w:r w:rsidRPr="00293957">
        <w:rPr>
          <w:rFonts w:eastAsia="Helvetica"/>
        </w:rPr>
        <w:t>świadczenie „aktywny rodzic” podlega</w:t>
      </w:r>
      <w:r w:rsidRPr="002733B2">
        <w:t xml:space="preserve"> </w:t>
      </w:r>
      <w:r w:rsidRPr="00293957">
        <w:rPr>
          <w:rFonts w:eastAsia="Helvetica"/>
        </w:rPr>
        <w:t>egzekucji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trybie</w:t>
      </w:r>
      <w:r w:rsidRPr="002733B2">
        <w:t xml:space="preserve"> </w:t>
      </w:r>
      <w:r w:rsidRPr="00293957">
        <w:rPr>
          <w:rFonts w:eastAsia="Helvetica"/>
        </w:rPr>
        <w:t>przepisów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postępowaniu</w:t>
      </w:r>
      <w:r w:rsidRPr="002733B2">
        <w:t xml:space="preserve"> </w:t>
      </w:r>
      <w:r w:rsidRPr="00293957">
        <w:rPr>
          <w:rFonts w:eastAsia="Helvetica"/>
        </w:rPr>
        <w:t>egzekucyjnym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administracji.</w:t>
      </w:r>
    </w:p>
    <w:p w14:paraId="560E8401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9.</w:t>
      </w:r>
      <w:r w:rsidRPr="002733B2">
        <w:t xml:space="preserve"> </w:t>
      </w:r>
      <w:r w:rsidRPr="00293957">
        <w:rPr>
          <w:rFonts w:eastAsia="Helvetica"/>
        </w:rPr>
        <w:t>Kwoty</w:t>
      </w:r>
      <w:r w:rsidRPr="002733B2">
        <w:t xml:space="preserve"> </w:t>
      </w:r>
      <w:r w:rsidRPr="00293957">
        <w:rPr>
          <w:rFonts w:eastAsia="Helvetica"/>
        </w:rPr>
        <w:t>nienależnie</w:t>
      </w:r>
      <w:r w:rsidRPr="002733B2">
        <w:t xml:space="preserve"> </w:t>
      </w:r>
      <w:r w:rsidRPr="00293957">
        <w:rPr>
          <w:rFonts w:eastAsia="Helvetica"/>
        </w:rPr>
        <w:t>pobranego</w:t>
      </w:r>
      <w:r w:rsidRPr="002733B2">
        <w:t xml:space="preserve"> </w:t>
      </w:r>
      <w:r w:rsidRPr="00293957">
        <w:rPr>
          <w:rFonts w:eastAsia="Helvetica"/>
        </w:rPr>
        <w:t>świadczenia „aktywny rodzic” podlegają</w:t>
      </w:r>
      <w:r w:rsidRPr="002733B2">
        <w:t xml:space="preserve"> </w:t>
      </w:r>
      <w:r w:rsidRPr="00293957">
        <w:rPr>
          <w:rFonts w:eastAsia="Helvetica"/>
        </w:rPr>
        <w:t>zwrotowi</w:t>
      </w:r>
      <w:r w:rsidRPr="002733B2">
        <w:t xml:space="preserve"> </w:t>
      </w:r>
      <w:r w:rsidRPr="00293957">
        <w:rPr>
          <w:rFonts w:eastAsia="Helvetica"/>
        </w:rPr>
        <w:t>łącznie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odsetkami</w:t>
      </w:r>
      <w:r w:rsidRPr="002733B2">
        <w:t xml:space="preserve"> </w:t>
      </w:r>
      <w:r w:rsidRPr="00293957">
        <w:rPr>
          <w:rFonts w:eastAsia="Helvetica"/>
        </w:rPr>
        <w:t>ustawowymi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opóźnienie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rachunek</w:t>
      </w:r>
      <w:r w:rsidRPr="002733B2">
        <w:t xml:space="preserve"> </w:t>
      </w:r>
      <w:r w:rsidRPr="00293957">
        <w:rPr>
          <w:rFonts w:eastAsia="Helvetica"/>
        </w:rPr>
        <w:t>bankowy</w:t>
      </w:r>
      <w:r w:rsidRPr="002733B2">
        <w:t xml:space="preserve"> </w:t>
      </w:r>
      <w:r w:rsidRPr="00293957">
        <w:rPr>
          <w:rFonts w:eastAsia="Helvetica"/>
        </w:rPr>
        <w:t>wskazany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  <w:r w:rsidRPr="002733B2">
        <w:t xml:space="preserve"> </w:t>
      </w:r>
      <w:r w:rsidRPr="00293957">
        <w:rPr>
          <w:rFonts w:eastAsia="Helvetica"/>
        </w:rPr>
        <w:t>Odsetki</w:t>
      </w:r>
      <w:r w:rsidRPr="002733B2">
        <w:t xml:space="preserve"> </w:t>
      </w:r>
      <w:r w:rsidRPr="00293957">
        <w:rPr>
          <w:rFonts w:eastAsia="Helvetica"/>
        </w:rPr>
        <w:t>są</w:t>
      </w:r>
      <w:r w:rsidRPr="002733B2">
        <w:t xml:space="preserve"> </w:t>
      </w:r>
      <w:r w:rsidRPr="00293957">
        <w:rPr>
          <w:rFonts w:eastAsia="Helvetica"/>
        </w:rPr>
        <w:t>naliczane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pierwszego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miesiąca</w:t>
      </w:r>
      <w:r w:rsidRPr="002733B2">
        <w:t xml:space="preserve"> </w:t>
      </w:r>
      <w:r w:rsidRPr="00293957">
        <w:rPr>
          <w:rFonts w:eastAsia="Helvetica"/>
        </w:rPr>
        <w:t>następującego</w:t>
      </w:r>
      <w:r w:rsidRPr="002733B2">
        <w:t xml:space="preserve"> </w:t>
      </w:r>
      <w:r w:rsidRPr="00293957">
        <w:rPr>
          <w:rFonts w:eastAsia="Helvetica"/>
        </w:rPr>
        <w:t>po</w:t>
      </w:r>
      <w:r w:rsidRPr="002733B2">
        <w:t xml:space="preserve"> </w:t>
      </w:r>
      <w:r w:rsidRPr="00293957">
        <w:rPr>
          <w:rFonts w:eastAsia="Helvetica"/>
        </w:rPr>
        <w:t>dniu</w:t>
      </w:r>
      <w:r w:rsidRPr="002733B2">
        <w:t xml:space="preserve"> </w:t>
      </w:r>
      <w:r w:rsidRPr="00293957">
        <w:rPr>
          <w:rFonts w:eastAsia="Helvetica"/>
        </w:rPr>
        <w:t>wypłaty</w:t>
      </w:r>
      <w:r w:rsidRPr="002733B2">
        <w:t xml:space="preserve"> </w:t>
      </w:r>
      <w:r w:rsidRPr="00293957">
        <w:rPr>
          <w:rFonts w:eastAsia="Helvetica"/>
        </w:rPr>
        <w:t>świadczenia „aktywny rodzic” do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spłaty.</w:t>
      </w:r>
    </w:p>
    <w:p w14:paraId="05EB0F68" w14:textId="6F36055C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10.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może</w:t>
      </w:r>
      <w:r w:rsidRPr="002733B2">
        <w:t xml:space="preserve"> </w:t>
      </w:r>
      <w:r w:rsidRPr="00293957">
        <w:rPr>
          <w:rFonts w:eastAsia="Helvetica"/>
        </w:rPr>
        <w:t>odstąpić</w:t>
      </w:r>
      <w:r w:rsidRPr="002733B2">
        <w:t xml:space="preserve"> </w:t>
      </w:r>
      <w:r w:rsidRPr="00293957">
        <w:rPr>
          <w:rFonts w:eastAsia="Helvetica"/>
        </w:rPr>
        <w:t>od</w:t>
      </w:r>
      <w:r w:rsidRPr="002733B2">
        <w:t xml:space="preserve"> </w:t>
      </w:r>
      <w:r w:rsidRPr="00293957">
        <w:rPr>
          <w:rFonts w:eastAsia="Helvetica"/>
        </w:rPr>
        <w:t>żądania</w:t>
      </w:r>
      <w:r w:rsidRPr="002733B2">
        <w:t xml:space="preserve"> </w:t>
      </w:r>
      <w:r w:rsidRPr="00293957">
        <w:rPr>
          <w:rFonts w:eastAsia="Helvetica"/>
        </w:rPr>
        <w:t>zwrotu</w:t>
      </w:r>
      <w:r w:rsidRPr="002733B2">
        <w:t xml:space="preserve"> </w:t>
      </w:r>
      <w:r w:rsidRPr="00293957">
        <w:rPr>
          <w:rFonts w:eastAsia="Helvetica"/>
        </w:rPr>
        <w:t>kwoty</w:t>
      </w:r>
      <w:r w:rsidRPr="002733B2">
        <w:t xml:space="preserve"> </w:t>
      </w:r>
      <w:r w:rsidRPr="00293957">
        <w:rPr>
          <w:rFonts w:eastAsia="Helvetica"/>
        </w:rPr>
        <w:t>nienależnie</w:t>
      </w:r>
      <w:r w:rsidRPr="002733B2">
        <w:t xml:space="preserve"> </w:t>
      </w:r>
      <w:r w:rsidRPr="00293957">
        <w:rPr>
          <w:rFonts w:eastAsia="Helvetica"/>
        </w:rPr>
        <w:t>pobranego</w:t>
      </w:r>
      <w:r w:rsidRPr="002733B2">
        <w:t xml:space="preserve"> </w:t>
      </w:r>
      <w:r w:rsidRPr="00293957">
        <w:rPr>
          <w:rFonts w:eastAsia="Helvetica"/>
        </w:rPr>
        <w:t>świadczenia „aktywny rodzic” łącznie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odsetkami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całości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części,</w:t>
      </w:r>
      <w:r w:rsidRPr="002733B2">
        <w:t xml:space="preserve"> </w:t>
      </w:r>
      <w:r w:rsidRPr="00293957">
        <w:rPr>
          <w:rFonts w:eastAsia="Helvetica"/>
        </w:rPr>
        <w:t>odroczyć</w:t>
      </w:r>
      <w:r w:rsidRPr="002733B2">
        <w:t xml:space="preserve"> </w:t>
      </w:r>
      <w:r w:rsidRPr="00293957">
        <w:rPr>
          <w:rFonts w:eastAsia="Helvetica"/>
        </w:rPr>
        <w:t>termin</w:t>
      </w:r>
      <w:r w:rsidRPr="002733B2">
        <w:t xml:space="preserve"> </w:t>
      </w:r>
      <w:r w:rsidRPr="00293957">
        <w:rPr>
          <w:rFonts w:eastAsia="Helvetica"/>
        </w:rPr>
        <w:t>płatności</w:t>
      </w:r>
      <w:r w:rsidRPr="002733B2">
        <w:t xml:space="preserve"> </w:t>
      </w:r>
      <w:r w:rsidRPr="00293957">
        <w:rPr>
          <w:rFonts w:eastAsia="Helvetica"/>
        </w:rPr>
        <w:t>albo</w:t>
      </w:r>
      <w:r w:rsidRPr="002733B2">
        <w:t xml:space="preserve"> </w:t>
      </w:r>
      <w:r w:rsidRPr="00293957">
        <w:rPr>
          <w:rFonts w:eastAsia="Helvetica"/>
        </w:rPr>
        <w:t>rozłożyć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raty,</w:t>
      </w:r>
      <w:r w:rsidRPr="002733B2">
        <w:t xml:space="preserve"> </w:t>
      </w:r>
      <w:r w:rsidRPr="00293957">
        <w:rPr>
          <w:rFonts w:eastAsia="Helvetica"/>
        </w:rPr>
        <w:t>jeżeli</w:t>
      </w:r>
      <w:r w:rsidRPr="002733B2">
        <w:t xml:space="preserve"> </w:t>
      </w:r>
      <w:r w:rsidRPr="00293957">
        <w:rPr>
          <w:rFonts w:eastAsia="Helvetica"/>
        </w:rPr>
        <w:t>zachodzą</w:t>
      </w:r>
      <w:r w:rsidRPr="002733B2">
        <w:t xml:space="preserve"> </w:t>
      </w:r>
      <w:r w:rsidRPr="00293957">
        <w:rPr>
          <w:rFonts w:eastAsia="Helvetica"/>
        </w:rPr>
        <w:t>szczególnie</w:t>
      </w:r>
      <w:r w:rsidRPr="002733B2">
        <w:t xml:space="preserve"> </w:t>
      </w:r>
      <w:r w:rsidRPr="00293957">
        <w:rPr>
          <w:rFonts w:eastAsia="Helvetica"/>
        </w:rPr>
        <w:t>uzasadnione</w:t>
      </w:r>
      <w:r w:rsidRPr="002733B2">
        <w:t xml:space="preserve"> </w:t>
      </w:r>
      <w:r w:rsidRPr="00293957">
        <w:rPr>
          <w:rFonts w:eastAsia="Helvetica"/>
        </w:rPr>
        <w:t>okoliczności</w:t>
      </w:r>
      <w:r w:rsidRPr="002733B2">
        <w:t xml:space="preserve"> </w:t>
      </w:r>
      <w:r w:rsidRPr="00293957">
        <w:rPr>
          <w:rFonts w:eastAsia="Helvetica"/>
        </w:rPr>
        <w:t>dotyczące</w:t>
      </w:r>
      <w:r w:rsidRPr="002733B2">
        <w:t xml:space="preserve"> </w:t>
      </w:r>
      <w:r w:rsidRPr="00293957">
        <w:rPr>
          <w:rFonts w:eastAsia="Helvetica"/>
        </w:rPr>
        <w:t>sytuacji</w:t>
      </w:r>
      <w:r w:rsidRPr="002733B2">
        <w:t xml:space="preserve"> </w:t>
      </w:r>
      <w:r w:rsidRPr="00293957">
        <w:rPr>
          <w:rFonts w:eastAsia="Helvetica"/>
        </w:rPr>
        <w:t>rodziny.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nienależnie</w:t>
      </w:r>
      <w:r w:rsidRPr="002733B2">
        <w:t xml:space="preserve"> </w:t>
      </w:r>
      <w:r w:rsidRPr="00293957">
        <w:rPr>
          <w:rFonts w:eastAsia="Helvetica"/>
        </w:rPr>
        <w:t>pobranego</w:t>
      </w:r>
      <w:r w:rsidRPr="002733B2">
        <w:t xml:space="preserve"> </w:t>
      </w:r>
      <w:r w:rsidRPr="00293957">
        <w:rPr>
          <w:rFonts w:eastAsia="Helvetica"/>
        </w:rPr>
        <w:t>świadczenia „aktywny rodzic” stosuje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odpowiednio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84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8a</w:t>
      </w:r>
      <w:r w:rsidR="00C61F52">
        <w:rPr>
          <w:rFonts w:eastAsia="Helvetica"/>
        </w:rPr>
        <w:t>–</w:t>
      </w:r>
      <w:r w:rsidRPr="00293957">
        <w:rPr>
          <w:rFonts w:eastAsia="Helvetica"/>
        </w:rPr>
        <w:t>8e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13</w:t>
      </w:r>
      <w:r w:rsidRPr="002733B2">
        <w:t xml:space="preserve"> </w:t>
      </w:r>
      <w:r w:rsidRPr="00293957">
        <w:rPr>
          <w:rFonts w:eastAsia="Helvetica"/>
        </w:rPr>
        <w:t>października</w:t>
      </w:r>
      <w:r w:rsidRPr="002733B2">
        <w:t xml:space="preserve"> </w:t>
      </w:r>
      <w:r w:rsidRPr="00293957">
        <w:rPr>
          <w:rFonts w:eastAsia="Helvetica"/>
        </w:rPr>
        <w:t>1998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systemie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</w:p>
    <w:p w14:paraId="25BAB19E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11.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przypadku</w:t>
      </w:r>
      <w:r w:rsidRPr="002733B2">
        <w:t xml:space="preserve"> </w:t>
      </w:r>
      <w:r w:rsidRPr="00293957">
        <w:rPr>
          <w:rFonts w:eastAsia="Helvetica"/>
        </w:rPr>
        <w:t>śmierci</w:t>
      </w:r>
      <w:r w:rsidRPr="002733B2">
        <w:t xml:space="preserve"> </w:t>
      </w:r>
      <w:r w:rsidRPr="00293957">
        <w:rPr>
          <w:rFonts w:eastAsia="Helvetica"/>
        </w:rPr>
        <w:t>osoby,</w:t>
      </w:r>
      <w:r w:rsidRPr="002733B2">
        <w:t xml:space="preserve"> </w:t>
      </w:r>
      <w:r w:rsidRPr="00293957">
        <w:rPr>
          <w:rFonts w:eastAsia="Helvetica"/>
        </w:rPr>
        <w:t>która</w:t>
      </w:r>
      <w:r w:rsidRPr="002733B2">
        <w:t xml:space="preserve"> </w:t>
      </w:r>
      <w:r w:rsidRPr="00293957">
        <w:rPr>
          <w:rFonts w:eastAsia="Helvetica"/>
        </w:rPr>
        <w:t>pobrała</w:t>
      </w:r>
      <w:r w:rsidRPr="002733B2">
        <w:t xml:space="preserve"> </w:t>
      </w:r>
      <w:r w:rsidRPr="00293957">
        <w:rPr>
          <w:rFonts w:eastAsia="Helvetica"/>
        </w:rPr>
        <w:t>nienależnie</w:t>
      </w:r>
      <w:r w:rsidRPr="002733B2">
        <w:t xml:space="preserve"> </w:t>
      </w:r>
      <w:r w:rsidRPr="00293957">
        <w:rPr>
          <w:rFonts w:eastAsia="Helvetica"/>
        </w:rPr>
        <w:t>świadczenie „aktywny rodzic”,</w:t>
      </w:r>
      <w:r w:rsidRPr="002733B2">
        <w:t xml:space="preserve"> </w:t>
      </w:r>
      <w:r w:rsidRPr="00293957">
        <w:rPr>
          <w:rFonts w:eastAsia="Helvetica"/>
        </w:rPr>
        <w:t>należności,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2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9,</w:t>
      </w:r>
      <w:r w:rsidRPr="002733B2">
        <w:t xml:space="preserve"> </w:t>
      </w:r>
      <w:r w:rsidRPr="00293957">
        <w:rPr>
          <w:rFonts w:eastAsia="Helvetica"/>
        </w:rPr>
        <w:t>wygasają.</w:t>
      </w:r>
    </w:p>
    <w:p w14:paraId="063CD404" w14:textId="1F72ED3D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51.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sprawach</w:t>
      </w:r>
      <w:r w:rsidRPr="002733B2">
        <w:t xml:space="preserve"> </w:t>
      </w:r>
      <w:r w:rsidRPr="00293957">
        <w:rPr>
          <w:rFonts w:eastAsia="Helvetica"/>
        </w:rPr>
        <w:t>nieuregulowanych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niniejszej</w:t>
      </w:r>
      <w:r w:rsidRPr="002733B2">
        <w:t xml:space="preserve"> </w:t>
      </w:r>
      <w:r w:rsidRPr="00293957">
        <w:rPr>
          <w:rFonts w:eastAsia="Helvetica"/>
        </w:rPr>
        <w:t>ustawie</w:t>
      </w:r>
      <w:r w:rsidRPr="002733B2">
        <w:t xml:space="preserve"> </w:t>
      </w:r>
      <w:r w:rsidRPr="00293957">
        <w:rPr>
          <w:rFonts w:eastAsia="Helvetica"/>
        </w:rPr>
        <w:t>stosuje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14</w:t>
      </w:r>
      <w:r w:rsidRPr="002733B2">
        <w:t xml:space="preserve"> </w:t>
      </w:r>
      <w:r w:rsidRPr="00293957">
        <w:rPr>
          <w:rFonts w:eastAsia="Helvetica"/>
        </w:rPr>
        <w:t>czerwca</w:t>
      </w:r>
      <w:r w:rsidRPr="002733B2">
        <w:t xml:space="preserve"> </w:t>
      </w:r>
      <w:r w:rsidRPr="00293957">
        <w:rPr>
          <w:rFonts w:eastAsia="Helvetica"/>
        </w:rPr>
        <w:t>1960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– </w:t>
      </w:r>
      <w:r w:rsidRPr="00293957">
        <w:rPr>
          <w:rFonts w:eastAsia="Helvetica"/>
        </w:rPr>
        <w:t>Kodeks</w:t>
      </w:r>
      <w:r w:rsidRPr="002733B2">
        <w:t xml:space="preserve"> </w:t>
      </w:r>
      <w:r w:rsidRPr="00293957">
        <w:rPr>
          <w:rFonts w:eastAsia="Helvetica"/>
        </w:rPr>
        <w:t>postępowania</w:t>
      </w:r>
      <w:r w:rsidRPr="002733B2">
        <w:t xml:space="preserve"> </w:t>
      </w:r>
      <w:r w:rsidRPr="00293957">
        <w:rPr>
          <w:rFonts w:eastAsia="Helvetica"/>
        </w:rPr>
        <w:t>administracyjnego</w:t>
      </w:r>
      <w:r w:rsidRPr="002733B2">
        <w:t xml:space="preserve"> </w:t>
      </w:r>
      <w:r w:rsidRPr="00293957">
        <w:rPr>
          <w:rFonts w:eastAsia="Helvetica"/>
        </w:rPr>
        <w:t>(Dz. U.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202</w:t>
      </w:r>
      <w:r w:rsidR="00B43D37">
        <w:rPr>
          <w:rFonts w:eastAsia="Helvetica"/>
        </w:rPr>
        <w:t>4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poz.</w:t>
      </w:r>
      <w:r w:rsidR="00C61F52">
        <w:rPr>
          <w:rFonts w:eastAsia="Helvetica"/>
        </w:rPr>
        <w:t xml:space="preserve"> </w:t>
      </w:r>
      <w:r w:rsidR="00B43D37">
        <w:rPr>
          <w:rFonts w:eastAsia="Helvetica"/>
        </w:rPr>
        <w:t>572</w:t>
      </w:r>
      <w:r w:rsidRPr="00293957">
        <w:rPr>
          <w:rFonts w:eastAsia="Helvetica"/>
        </w:rPr>
        <w:t>),</w:t>
      </w:r>
      <w:r w:rsidRPr="002733B2">
        <w:t xml:space="preserve"> </w:t>
      </w:r>
      <w:r w:rsidRPr="00293957">
        <w:rPr>
          <w:rFonts w:eastAsia="Helvetica"/>
        </w:rPr>
        <w:t>przy</w:t>
      </w:r>
      <w:r w:rsidRPr="002733B2">
        <w:t xml:space="preserve"> </w:t>
      </w:r>
      <w:r w:rsidRPr="00293957">
        <w:rPr>
          <w:rFonts w:eastAsia="Helvetica"/>
        </w:rPr>
        <w:t>czym</w:t>
      </w:r>
      <w:r w:rsidRPr="002733B2">
        <w:t xml:space="preserve"> </w:t>
      </w:r>
      <w:r w:rsidRPr="00293957">
        <w:rPr>
          <w:rFonts w:eastAsia="Helvetica"/>
        </w:rPr>
        <w:t>organem</w:t>
      </w:r>
      <w:r w:rsidRPr="002733B2">
        <w:t xml:space="preserve"> </w:t>
      </w:r>
      <w:r w:rsidRPr="00293957">
        <w:rPr>
          <w:rFonts w:eastAsia="Helvetica"/>
        </w:rPr>
        <w:t>wyższego</w:t>
      </w:r>
      <w:r w:rsidRPr="002733B2">
        <w:t xml:space="preserve"> </w:t>
      </w:r>
      <w:r w:rsidRPr="00293957">
        <w:rPr>
          <w:rFonts w:eastAsia="Helvetica"/>
        </w:rPr>
        <w:t>stopnia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stosunku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Prezes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Społecznych.</w:t>
      </w:r>
    </w:p>
    <w:p w14:paraId="669E5A38" w14:textId="77777777" w:rsidR="00293957" w:rsidRPr="00293957" w:rsidRDefault="00293957" w:rsidP="00293957">
      <w:pPr>
        <w:pStyle w:val="USTustnpkodeksu"/>
        <w:rPr>
          <w:rFonts w:eastAsia="Helvetica"/>
        </w:rPr>
      </w:pPr>
      <w:r w:rsidRPr="002733B2">
        <w:t xml:space="preserve">2. W sprawach o świadczenia </w:t>
      </w:r>
      <w:r w:rsidRPr="00293957">
        <w:rPr>
          <w:rFonts w:eastAsia="Helvetica"/>
        </w:rPr>
        <w:t>„aktywny rodzic”</w:t>
      </w:r>
      <w:r w:rsidRPr="002733B2">
        <w:t xml:space="preserve"> realizowane w związku z koordynacją systemów zabezpieczenia społecznego przez wojewodę przepis</w:t>
      </w:r>
      <w:r w:rsidR="003A5969">
        <w:t>u</w:t>
      </w:r>
      <w:r w:rsidRPr="002733B2">
        <w:t> art. 37 ustawy z dnia 14 czerwca 1960 r. – Kodeks postępowania administracyjnego nie stosuje się.</w:t>
      </w:r>
    </w:p>
    <w:p w14:paraId="63F7FC18" w14:textId="77777777" w:rsidR="00293957" w:rsidRPr="00293957" w:rsidRDefault="00293957" w:rsidP="00293957">
      <w:pPr>
        <w:pStyle w:val="USTustnpkodeksu"/>
        <w:rPr>
          <w:rFonts w:eastAsia="Helvetica"/>
        </w:rPr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rozpoznania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sądowo-administracyjnych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rozumieniu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30</w:t>
      </w:r>
      <w:r w:rsidRPr="002733B2">
        <w:t xml:space="preserve"> </w:t>
      </w:r>
      <w:r w:rsidRPr="00293957">
        <w:rPr>
          <w:rFonts w:eastAsia="Helvetica"/>
        </w:rPr>
        <w:t>sierpnia</w:t>
      </w:r>
      <w:r w:rsidRPr="002733B2">
        <w:t xml:space="preserve"> </w:t>
      </w:r>
      <w:r w:rsidRPr="00293957">
        <w:rPr>
          <w:rFonts w:eastAsia="Helvetica"/>
        </w:rPr>
        <w:t>2002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– </w:t>
      </w:r>
      <w:r w:rsidRPr="00293957">
        <w:rPr>
          <w:rFonts w:eastAsia="Helvetica"/>
        </w:rPr>
        <w:t>Prawo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postępowaniu</w:t>
      </w:r>
      <w:r w:rsidRPr="002733B2">
        <w:t xml:space="preserve"> </w:t>
      </w:r>
      <w:r w:rsidRPr="00293957">
        <w:rPr>
          <w:rFonts w:eastAsia="Helvetica"/>
        </w:rPr>
        <w:t>przed</w:t>
      </w:r>
      <w:r w:rsidRPr="002733B2">
        <w:t xml:space="preserve"> </w:t>
      </w:r>
      <w:r w:rsidRPr="00293957">
        <w:rPr>
          <w:rFonts w:eastAsia="Helvetica"/>
        </w:rPr>
        <w:t>sądami</w:t>
      </w:r>
      <w:r w:rsidRPr="002733B2">
        <w:t xml:space="preserve"> </w:t>
      </w:r>
      <w:r w:rsidRPr="00293957">
        <w:rPr>
          <w:rFonts w:eastAsia="Helvetica"/>
        </w:rPr>
        <w:t>administracyjnymi</w:t>
      </w:r>
      <w:r w:rsidRPr="002733B2">
        <w:t xml:space="preserve"> </w:t>
      </w:r>
      <w:r w:rsidRPr="00293957">
        <w:rPr>
          <w:rFonts w:eastAsia="Helvetica"/>
        </w:rPr>
        <w:t>(Dz. U.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2023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</w:t>
      </w:r>
      <w:r w:rsidRPr="00293957">
        <w:rPr>
          <w:rFonts w:eastAsia="Helvetica"/>
        </w:rPr>
        <w:t>poz.</w:t>
      </w:r>
      <w:r w:rsidRPr="002733B2">
        <w:t xml:space="preserve"> </w:t>
      </w:r>
      <w:r w:rsidRPr="00293957">
        <w:rPr>
          <w:rFonts w:eastAsia="Helvetica"/>
        </w:rPr>
        <w:t>1634, 1705 i 1860)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wojewódzki</w:t>
      </w:r>
      <w:r w:rsidRPr="002733B2">
        <w:t xml:space="preserve"> </w:t>
      </w:r>
      <w:r w:rsidRPr="00293957">
        <w:rPr>
          <w:rFonts w:eastAsia="Helvetica"/>
        </w:rPr>
        <w:t>sąd</w:t>
      </w:r>
      <w:r w:rsidRPr="002733B2">
        <w:t xml:space="preserve"> </w:t>
      </w:r>
      <w:r w:rsidRPr="00293957">
        <w:rPr>
          <w:rFonts w:eastAsia="Helvetica"/>
        </w:rPr>
        <w:t>administracyjny,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którego</w:t>
      </w:r>
      <w:r w:rsidRPr="002733B2">
        <w:t xml:space="preserve"> </w:t>
      </w:r>
      <w:r w:rsidRPr="00293957">
        <w:rPr>
          <w:rFonts w:eastAsia="Helvetica"/>
        </w:rPr>
        <w:t>obszarze</w:t>
      </w:r>
      <w:r w:rsidRPr="002733B2">
        <w:t xml:space="preserve"> </w:t>
      </w:r>
      <w:r w:rsidRPr="00293957">
        <w:rPr>
          <w:rFonts w:eastAsia="Helvetica"/>
        </w:rPr>
        <w:t>właściwości</w:t>
      </w:r>
      <w:r w:rsidRPr="002733B2">
        <w:t xml:space="preserve"> </w:t>
      </w:r>
      <w:r w:rsidRPr="00293957">
        <w:rPr>
          <w:rFonts w:eastAsia="Helvetica"/>
        </w:rPr>
        <w:t>ma</w:t>
      </w:r>
      <w:r w:rsidRPr="002733B2">
        <w:t xml:space="preserve"> </w:t>
      </w:r>
      <w:r w:rsidRPr="00293957">
        <w:rPr>
          <w:rFonts w:eastAsia="Helvetica"/>
        </w:rPr>
        <w:t>miejsce</w:t>
      </w:r>
      <w:r w:rsidRPr="002733B2">
        <w:t xml:space="preserve"> </w:t>
      </w:r>
      <w:r w:rsidRPr="00293957">
        <w:rPr>
          <w:rFonts w:eastAsia="Helvetica"/>
        </w:rPr>
        <w:t>zamieszkania</w:t>
      </w:r>
      <w:r w:rsidRPr="002733B2">
        <w:t xml:space="preserve"> </w:t>
      </w:r>
      <w:r w:rsidRPr="00293957">
        <w:rPr>
          <w:rFonts w:eastAsia="Helvetica"/>
        </w:rPr>
        <w:t>osoba</w:t>
      </w:r>
      <w:r w:rsidRPr="002733B2">
        <w:t xml:space="preserve"> </w:t>
      </w:r>
      <w:r w:rsidRPr="00293957">
        <w:rPr>
          <w:rFonts w:eastAsia="Helvetica"/>
        </w:rPr>
        <w:t>ubiegająca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otrzymująca</w:t>
      </w:r>
      <w:r w:rsidRPr="002733B2">
        <w:t xml:space="preserve"> </w:t>
      </w:r>
      <w:r w:rsidRPr="00293957">
        <w:rPr>
          <w:rFonts w:eastAsia="Helvetica"/>
        </w:rPr>
        <w:t>świadczenie „aktywny rodzic”.</w:t>
      </w:r>
    </w:p>
    <w:p w14:paraId="3B8F182F" w14:textId="77777777" w:rsidR="00293957" w:rsidRPr="002733B2" w:rsidRDefault="00293957" w:rsidP="00293957">
      <w:pPr>
        <w:pStyle w:val="USTustnpkodeksu"/>
      </w:pPr>
      <w:r w:rsidRPr="002733B2">
        <w:t xml:space="preserve">4. Jeżeli </w:t>
      </w:r>
      <w:r w:rsidRPr="00293957">
        <w:rPr>
          <w:rFonts w:eastAsia="Helvetica"/>
        </w:rPr>
        <w:t>osoba</w:t>
      </w:r>
      <w:r w:rsidRPr="002733B2">
        <w:t xml:space="preserve"> </w:t>
      </w:r>
      <w:r w:rsidRPr="00293957">
        <w:rPr>
          <w:rFonts w:eastAsia="Helvetica"/>
        </w:rPr>
        <w:t>ubiegająca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lub</w:t>
      </w:r>
      <w:r w:rsidRPr="002733B2">
        <w:t xml:space="preserve"> </w:t>
      </w:r>
      <w:r w:rsidRPr="00293957">
        <w:rPr>
          <w:rFonts w:eastAsia="Helvetica"/>
        </w:rPr>
        <w:t>otrzymująca</w:t>
      </w:r>
      <w:r w:rsidRPr="002733B2">
        <w:t xml:space="preserve"> </w:t>
      </w:r>
      <w:r w:rsidRPr="00293957">
        <w:rPr>
          <w:rFonts w:eastAsia="Helvetica"/>
        </w:rPr>
        <w:t>świadczenie „aktywny rodzic”</w:t>
      </w:r>
      <w:r w:rsidRPr="00293957">
        <w:rPr>
          <w:rFonts w:eastAsia="Calibri"/>
        </w:rPr>
        <w:t xml:space="preserve"> nie ma miejsca zamieszkania na terytorium </w:t>
      </w:r>
      <w:r>
        <w:t>Rzeczypospolitej Polskiej</w:t>
      </w:r>
      <w:r w:rsidRPr="002733B2">
        <w:t xml:space="preserve">,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rozpoznania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sądowo-administracyjnych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rozumieniu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dnia</w:t>
      </w:r>
      <w:r w:rsidRPr="002733B2">
        <w:t xml:space="preserve"> </w:t>
      </w:r>
      <w:r w:rsidRPr="00293957">
        <w:rPr>
          <w:rFonts w:eastAsia="Helvetica"/>
        </w:rPr>
        <w:t>30</w:t>
      </w:r>
      <w:r w:rsidRPr="002733B2">
        <w:t xml:space="preserve"> </w:t>
      </w:r>
      <w:r w:rsidRPr="00293957">
        <w:rPr>
          <w:rFonts w:eastAsia="Helvetica"/>
        </w:rPr>
        <w:t>sierpnia</w:t>
      </w:r>
      <w:r w:rsidRPr="002733B2">
        <w:t xml:space="preserve"> </w:t>
      </w:r>
      <w:r w:rsidRPr="00293957">
        <w:rPr>
          <w:rFonts w:eastAsia="Helvetica"/>
        </w:rPr>
        <w:t>2002</w:t>
      </w:r>
      <w:r w:rsidRPr="002733B2">
        <w:t xml:space="preserve"> </w:t>
      </w:r>
      <w:r w:rsidRPr="00293957">
        <w:rPr>
          <w:rFonts w:eastAsia="Helvetica"/>
        </w:rPr>
        <w:t>r.</w:t>
      </w:r>
      <w:r w:rsidRPr="002733B2">
        <w:t xml:space="preserve"> – </w:t>
      </w:r>
      <w:r w:rsidRPr="00293957">
        <w:rPr>
          <w:rFonts w:eastAsia="Helvetica"/>
        </w:rPr>
        <w:t>Prawo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postępowaniu</w:t>
      </w:r>
      <w:r w:rsidRPr="002733B2">
        <w:t xml:space="preserve"> </w:t>
      </w:r>
      <w:r w:rsidRPr="00293957">
        <w:rPr>
          <w:rFonts w:eastAsia="Helvetica"/>
        </w:rPr>
        <w:t>przed</w:t>
      </w:r>
      <w:r w:rsidRPr="002733B2">
        <w:t xml:space="preserve"> </w:t>
      </w:r>
      <w:r w:rsidRPr="00293957">
        <w:rPr>
          <w:rFonts w:eastAsia="Helvetica"/>
        </w:rPr>
        <w:t>sądami</w:t>
      </w:r>
      <w:r w:rsidRPr="002733B2">
        <w:t xml:space="preserve"> </w:t>
      </w:r>
      <w:r w:rsidRPr="00293957">
        <w:rPr>
          <w:rFonts w:eastAsia="Helvetica"/>
        </w:rPr>
        <w:t>administracyjnymi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wojewódzki</w:t>
      </w:r>
      <w:r w:rsidRPr="002733B2">
        <w:t xml:space="preserve"> </w:t>
      </w:r>
      <w:r w:rsidRPr="00293957">
        <w:rPr>
          <w:rFonts w:eastAsia="Helvetica"/>
        </w:rPr>
        <w:t>sąd</w:t>
      </w:r>
      <w:r w:rsidRPr="002733B2">
        <w:t xml:space="preserve"> </w:t>
      </w:r>
      <w:r w:rsidRPr="00293957">
        <w:rPr>
          <w:rFonts w:eastAsia="Helvetica"/>
        </w:rPr>
        <w:t xml:space="preserve">administracyjny </w:t>
      </w:r>
      <w:r w:rsidRPr="002733B2">
        <w:t>dla obszaru dzielnicy Śródmieście w mieście stołecznym Warszawie.</w:t>
      </w:r>
    </w:p>
    <w:p w14:paraId="7B9F9963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5.</w:t>
      </w:r>
      <w:r w:rsidRPr="002733B2">
        <w:t xml:space="preserve"> </w:t>
      </w:r>
      <w:r w:rsidRPr="00293957">
        <w:rPr>
          <w:rFonts w:eastAsia="Helvetica"/>
        </w:rPr>
        <w:t>Przepisu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3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stosuje</w:t>
      </w:r>
      <w:r w:rsidRPr="002733B2">
        <w:t xml:space="preserve"> </w:t>
      </w:r>
      <w:r w:rsidRPr="00293957">
        <w:rPr>
          <w:rFonts w:eastAsia="Helvetica"/>
        </w:rPr>
        <w:t>się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art.</w:t>
      </w:r>
      <w:r w:rsidRPr="002733B2">
        <w:t xml:space="preserve"> </w:t>
      </w:r>
      <w:r w:rsidRPr="00293957">
        <w:rPr>
          <w:rFonts w:eastAsia="Helvetica"/>
        </w:rPr>
        <w:t>42.</w:t>
      </w:r>
    </w:p>
    <w:p w14:paraId="34CC74C2" w14:textId="77777777" w:rsidR="00293957" w:rsidRPr="002733B2" w:rsidRDefault="00293957" w:rsidP="00293957">
      <w:pPr>
        <w:pStyle w:val="ROZDZODDZOZNoznaczenierozdziauluboddziau"/>
      </w:pPr>
      <w:r w:rsidRPr="00293957">
        <w:rPr>
          <w:rFonts w:eastAsia="Helvetica"/>
        </w:rPr>
        <w:lastRenderedPageBreak/>
        <w:t>Rozdział</w:t>
      </w:r>
      <w:r w:rsidRPr="002733B2">
        <w:t xml:space="preserve"> </w:t>
      </w:r>
      <w:r w:rsidRPr="00293957">
        <w:rPr>
          <w:rFonts w:eastAsia="Helvetica"/>
        </w:rPr>
        <w:t>7</w:t>
      </w:r>
    </w:p>
    <w:p w14:paraId="22A811D1" w14:textId="77777777" w:rsidR="00293957" w:rsidRPr="002733B2" w:rsidRDefault="00293957" w:rsidP="00293957">
      <w:pPr>
        <w:pStyle w:val="ROZDZODDZPRZEDMprzedmiotregulacjirozdziauluboddziau"/>
      </w:pPr>
      <w:r w:rsidRPr="00293957">
        <w:rPr>
          <w:rFonts w:eastAsia="Helvetica"/>
        </w:rPr>
        <w:t>Finansowanie</w:t>
      </w:r>
      <w:r w:rsidRPr="002733B2">
        <w:t xml:space="preserve"> </w:t>
      </w:r>
      <w:r w:rsidRPr="00293957">
        <w:rPr>
          <w:rFonts w:eastAsia="Helvetica"/>
        </w:rPr>
        <w:t>zadań wynikających z ustawy</w:t>
      </w:r>
    </w:p>
    <w:p w14:paraId="24C04283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52.</w:t>
      </w:r>
      <w:r w:rsidRPr="002733B2"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Zadania wynikające z niniejszej ustawy,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tym</w:t>
      </w:r>
      <w:r w:rsidRPr="002733B2">
        <w:t xml:space="preserve"> </w:t>
      </w:r>
      <w:r w:rsidRPr="00293957">
        <w:rPr>
          <w:rFonts w:eastAsia="Helvetica"/>
        </w:rPr>
        <w:t>koszty</w:t>
      </w:r>
      <w:r w:rsidRPr="002733B2">
        <w:t xml:space="preserve"> </w:t>
      </w:r>
      <w:r w:rsidRPr="00293957">
        <w:rPr>
          <w:rFonts w:eastAsia="Helvetica"/>
        </w:rPr>
        <w:t>ich</w:t>
      </w:r>
      <w:r w:rsidRPr="002733B2">
        <w:t xml:space="preserve"> </w:t>
      </w:r>
      <w:r w:rsidRPr="00293957">
        <w:rPr>
          <w:rFonts w:eastAsia="Helvetica"/>
        </w:rPr>
        <w:t>obsługi, są</w:t>
      </w:r>
      <w:r w:rsidRPr="002733B2">
        <w:t xml:space="preserve"> </w:t>
      </w:r>
      <w:r w:rsidRPr="00293957">
        <w:rPr>
          <w:rFonts w:eastAsia="Helvetica"/>
        </w:rPr>
        <w:t>finansowane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budżetu</w:t>
      </w:r>
      <w:r w:rsidRPr="002733B2">
        <w:t xml:space="preserve"> </w:t>
      </w:r>
      <w:r w:rsidRPr="00293957">
        <w:rPr>
          <w:rFonts w:eastAsia="Helvetica"/>
        </w:rPr>
        <w:t>państwa lub ze środków Funduszu Pracy.</w:t>
      </w:r>
    </w:p>
    <w:p w14:paraId="7EC46F48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Koszty</w:t>
      </w:r>
      <w:r w:rsidRPr="002733B2">
        <w:t xml:space="preserve"> </w:t>
      </w:r>
      <w:r w:rsidRPr="00293957">
        <w:rPr>
          <w:rFonts w:eastAsia="Helvetica"/>
        </w:rPr>
        <w:t>obsługi,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1,</w:t>
      </w:r>
      <w:r w:rsidRPr="002733B2">
        <w:t xml:space="preserve"> </w:t>
      </w:r>
      <w:r w:rsidRPr="00293957">
        <w:rPr>
          <w:rFonts w:eastAsia="Helvetica"/>
        </w:rPr>
        <w:t>wynoszą</w:t>
      </w:r>
      <w:r w:rsidRPr="002733B2">
        <w:t xml:space="preserve"> </w:t>
      </w:r>
      <w:r w:rsidRPr="00293957">
        <w:rPr>
          <w:rFonts w:eastAsia="Helvetica"/>
        </w:rPr>
        <w:t>0,</w:t>
      </w:r>
      <w:r w:rsidR="00A961AB">
        <w:rPr>
          <w:rFonts w:eastAsia="Helvetica"/>
        </w:rPr>
        <w:t>4</w:t>
      </w:r>
      <w:r w:rsidRPr="00293957">
        <w:rPr>
          <w:rFonts w:eastAsia="Helvetica"/>
        </w:rPr>
        <w:t>%</w:t>
      </w:r>
      <w:r w:rsidRPr="002733B2">
        <w:t xml:space="preserve"> </w:t>
      </w:r>
      <w:r w:rsidRPr="00293957">
        <w:rPr>
          <w:rFonts w:eastAsia="Helvetica"/>
        </w:rPr>
        <w:t>kwoty</w:t>
      </w:r>
      <w:r w:rsidRPr="002733B2">
        <w:t xml:space="preserve"> </w:t>
      </w:r>
      <w:r w:rsidRPr="00293957">
        <w:rPr>
          <w:rFonts w:eastAsia="Helvetica"/>
        </w:rPr>
        <w:t>przeznaczonej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wypłatę</w:t>
      </w:r>
      <w:r w:rsidRPr="002733B2">
        <w:t xml:space="preserve"> </w:t>
      </w:r>
      <w:r w:rsidRPr="00293957">
        <w:rPr>
          <w:rFonts w:eastAsia="Helvetica"/>
        </w:rPr>
        <w:t>świadczeń „aktywny rodzic”.</w:t>
      </w:r>
    </w:p>
    <w:p w14:paraId="50EE193D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Zwroty</w:t>
      </w:r>
      <w:r w:rsidRPr="002733B2">
        <w:t xml:space="preserve"> </w:t>
      </w:r>
      <w:r w:rsidRPr="00293957">
        <w:rPr>
          <w:rFonts w:eastAsia="Helvetica"/>
        </w:rPr>
        <w:t>nienależnie</w:t>
      </w:r>
      <w:r w:rsidRPr="002733B2">
        <w:t xml:space="preserve"> </w:t>
      </w:r>
      <w:r w:rsidRPr="00293957">
        <w:rPr>
          <w:rFonts w:eastAsia="Helvetica"/>
        </w:rPr>
        <w:t>pobranych</w:t>
      </w:r>
      <w:r w:rsidRPr="002733B2">
        <w:t xml:space="preserve"> </w:t>
      </w:r>
      <w:r w:rsidRPr="00293957">
        <w:rPr>
          <w:rFonts w:eastAsia="Helvetica"/>
        </w:rPr>
        <w:t>świadczeń „aktywny rodzic” w</w:t>
      </w:r>
      <w:r w:rsidRPr="002733B2">
        <w:t xml:space="preserve"> </w:t>
      </w:r>
      <w:r w:rsidRPr="00293957">
        <w:rPr>
          <w:rFonts w:eastAsia="Helvetica"/>
        </w:rPr>
        <w:t>trakcie</w:t>
      </w:r>
      <w:r w:rsidRPr="002733B2">
        <w:t xml:space="preserve"> </w:t>
      </w:r>
      <w:r w:rsidRPr="00293957">
        <w:rPr>
          <w:rFonts w:eastAsia="Helvetica"/>
        </w:rPr>
        <w:t>danego</w:t>
      </w:r>
      <w:r w:rsidRPr="002733B2">
        <w:t xml:space="preserve"> </w:t>
      </w:r>
      <w:r w:rsidRPr="00293957">
        <w:rPr>
          <w:rFonts w:eastAsia="Helvetica"/>
        </w:rPr>
        <w:t>roku</w:t>
      </w:r>
      <w:r w:rsidRPr="002733B2">
        <w:t xml:space="preserve"> </w:t>
      </w:r>
      <w:r w:rsidRPr="00293957">
        <w:rPr>
          <w:rFonts w:eastAsia="Helvetica"/>
        </w:rPr>
        <w:t>budżetowego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mają</w:t>
      </w:r>
      <w:r w:rsidRPr="002733B2">
        <w:t xml:space="preserve"> </w:t>
      </w:r>
      <w:r w:rsidRPr="00293957">
        <w:rPr>
          <w:rFonts w:eastAsia="Helvetica"/>
        </w:rPr>
        <w:t>wpływu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wysokość</w:t>
      </w:r>
      <w:r w:rsidRPr="002733B2">
        <w:t xml:space="preserve"> </w:t>
      </w:r>
      <w:r w:rsidRPr="00293957">
        <w:rPr>
          <w:rFonts w:eastAsia="Helvetica"/>
        </w:rPr>
        <w:t>kosztów</w:t>
      </w:r>
      <w:r w:rsidRPr="002733B2">
        <w:t xml:space="preserve"> </w:t>
      </w:r>
      <w:r w:rsidRPr="00293957">
        <w:rPr>
          <w:rFonts w:eastAsia="Helvetica"/>
        </w:rPr>
        <w:t>obsługi,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których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2.</w:t>
      </w:r>
    </w:p>
    <w:p w14:paraId="594B0B35" w14:textId="023DA051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4.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finansów</w:t>
      </w:r>
      <w:r w:rsidRPr="002733B2">
        <w:t xml:space="preserve"> </w:t>
      </w:r>
      <w:r w:rsidRPr="00293957">
        <w:rPr>
          <w:rFonts w:eastAsia="Helvetica"/>
        </w:rPr>
        <w:t>publicznych,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wniosek</w:t>
      </w:r>
      <w:r w:rsidRPr="002733B2">
        <w:t xml:space="preserve"> </w:t>
      </w:r>
      <w:r w:rsidRPr="00293957">
        <w:rPr>
          <w:rFonts w:eastAsia="Helvetica"/>
        </w:rPr>
        <w:t>ministra</w:t>
      </w:r>
      <w:r w:rsidRPr="002733B2">
        <w:t xml:space="preserve"> </w:t>
      </w:r>
      <w:r w:rsidRPr="00293957">
        <w:rPr>
          <w:rFonts w:eastAsia="Helvetica"/>
        </w:rPr>
        <w:t>właściwego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rodziny,</w:t>
      </w:r>
      <w:r w:rsidRPr="002733B2">
        <w:t xml:space="preserve"> </w:t>
      </w:r>
      <w:r w:rsidRPr="00293957">
        <w:rPr>
          <w:rFonts w:eastAsia="Helvetica"/>
        </w:rPr>
        <w:t>działającego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porozumieniu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właściwymi</w:t>
      </w:r>
      <w:r w:rsidRPr="002733B2">
        <w:t xml:space="preserve"> </w:t>
      </w:r>
      <w:r w:rsidRPr="00293957">
        <w:rPr>
          <w:rFonts w:eastAsia="Helvetica"/>
        </w:rPr>
        <w:t>dysponentami</w:t>
      </w:r>
      <w:r w:rsidRPr="002733B2">
        <w:t xml:space="preserve"> </w:t>
      </w:r>
      <w:r w:rsidRPr="00293957">
        <w:rPr>
          <w:rFonts w:eastAsia="Helvetica"/>
        </w:rPr>
        <w:t>części</w:t>
      </w:r>
      <w:r w:rsidRPr="002733B2">
        <w:t xml:space="preserve"> </w:t>
      </w:r>
      <w:r w:rsidRPr="00293957">
        <w:rPr>
          <w:rFonts w:eastAsia="Helvetica"/>
        </w:rPr>
        <w:t>budżetowych,</w:t>
      </w:r>
      <w:r w:rsidRPr="002733B2">
        <w:t xml:space="preserve"> </w:t>
      </w:r>
      <w:r w:rsidRPr="00293957">
        <w:rPr>
          <w:rFonts w:eastAsia="Helvetica"/>
        </w:rPr>
        <w:t>może</w:t>
      </w:r>
      <w:r w:rsidRPr="002733B2">
        <w:t xml:space="preserve"> </w:t>
      </w:r>
      <w:r w:rsidRPr="00293957">
        <w:rPr>
          <w:rFonts w:eastAsia="Helvetica"/>
        </w:rPr>
        <w:t>dokonywać</w:t>
      </w:r>
      <w:r w:rsidRPr="002733B2">
        <w:t xml:space="preserve"> </w:t>
      </w:r>
      <w:r w:rsidRPr="00293957">
        <w:rPr>
          <w:rFonts w:eastAsia="Helvetica"/>
        </w:rPr>
        <w:t>przeniesień</w:t>
      </w:r>
      <w:r w:rsidRPr="002733B2">
        <w:t xml:space="preserve"> </w:t>
      </w:r>
      <w:r w:rsidRPr="00293957">
        <w:rPr>
          <w:rFonts w:eastAsia="Helvetica"/>
        </w:rPr>
        <w:t>wydatków</w:t>
      </w:r>
      <w:r w:rsidRPr="002733B2">
        <w:t xml:space="preserve"> </w:t>
      </w:r>
      <w:r w:rsidRPr="00293957">
        <w:rPr>
          <w:rFonts w:eastAsia="Helvetica"/>
        </w:rPr>
        <w:t>budżetowych</w:t>
      </w:r>
      <w:r w:rsidRPr="002733B2">
        <w:t xml:space="preserve"> </w:t>
      </w:r>
      <w:r w:rsidRPr="00293957">
        <w:rPr>
          <w:rFonts w:eastAsia="Helvetica"/>
        </w:rPr>
        <w:t>między</w:t>
      </w:r>
      <w:r w:rsidRPr="002733B2">
        <w:t xml:space="preserve"> </w:t>
      </w:r>
      <w:r w:rsidRPr="00293957">
        <w:rPr>
          <w:rFonts w:eastAsia="Helvetica"/>
        </w:rPr>
        <w:t>częściami</w:t>
      </w:r>
      <w:r w:rsidRPr="002733B2">
        <w:t xml:space="preserve"> </w:t>
      </w:r>
      <w:r w:rsidRPr="00293957">
        <w:rPr>
          <w:rFonts w:eastAsia="Helvetica"/>
        </w:rPr>
        <w:t>budżetu</w:t>
      </w:r>
      <w:r w:rsidRPr="002733B2">
        <w:t xml:space="preserve"> </w:t>
      </w:r>
      <w:r w:rsidRPr="00293957">
        <w:rPr>
          <w:rFonts w:eastAsia="Helvetica"/>
        </w:rPr>
        <w:t>państwa,</w:t>
      </w:r>
      <w:r w:rsidRPr="002733B2">
        <w:t xml:space="preserve"> </w:t>
      </w:r>
      <w:r w:rsidRPr="00293957">
        <w:rPr>
          <w:rFonts w:eastAsia="Helvetica"/>
        </w:rPr>
        <w:t>działami,</w:t>
      </w:r>
      <w:r w:rsidRPr="002733B2">
        <w:t xml:space="preserve"> </w:t>
      </w:r>
      <w:r w:rsidRPr="00293957">
        <w:rPr>
          <w:rFonts w:eastAsia="Helvetica"/>
        </w:rPr>
        <w:t>rozdziałami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paragrafami</w:t>
      </w:r>
      <w:r w:rsidRPr="002733B2">
        <w:t xml:space="preserve"> </w:t>
      </w:r>
      <w:r w:rsidRPr="00293957">
        <w:rPr>
          <w:rFonts w:eastAsia="Helvetica"/>
        </w:rPr>
        <w:t>klasyfikacji</w:t>
      </w:r>
      <w:r w:rsidRPr="002733B2">
        <w:t xml:space="preserve"> </w:t>
      </w:r>
      <w:r w:rsidRPr="00293957">
        <w:rPr>
          <w:rFonts w:eastAsia="Helvetica"/>
        </w:rPr>
        <w:t>wydatków,</w:t>
      </w:r>
      <w:r w:rsidRPr="002733B2">
        <w:t xml:space="preserve"> </w:t>
      </w:r>
      <w:r w:rsidRPr="00293957">
        <w:rPr>
          <w:rFonts w:eastAsia="Helvetica"/>
        </w:rPr>
        <w:t>z</w:t>
      </w:r>
      <w:r w:rsidR="002F3433">
        <w:t> </w:t>
      </w:r>
      <w:r w:rsidRPr="00293957">
        <w:rPr>
          <w:rFonts w:eastAsia="Helvetica"/>
        </w:rPr>
        <w:t>przeznaczeniem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zadania</w:t>
      </w:r>
      <w:r w:rsidRPr="002733B2">
        <w:t xml:space="preserve"> </w:t>
      </w:r>
      <w:r w:rsidRPr="00293957">
        <w:rPr>
          <w:rFonts w:eastAsia="Helvetica"/>
        </w:rPr>
        <w:t>wynikające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niniejszej</w:t>
      </w:r>
      <w:r w:rsidRPr="002733B2">
        <w:t xml:space="preserve"> </w:t>
      </w:r>
      <w:r w:rsidRPr="00293957">
        <w:rPr>
          <w:rFonts w:eastAsia="Helvetica"/>
        </w:rPr>
        <w:t>ustawy.</w:t>
      </w:r>
    </w:p>
    <w:p w14:paraId="2EF9C620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5.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finansów</w:t>
      </w:r>
      <w:r w:rsidRPr="002733B2">
        <w:t xml:space="preserve"> </w:t>
      </w:r>
      <w:r w:rsidRPr="00293957">
        <w:rPr>
          <w:rFonts w:eastAsia="Helvetica"/>
        </w:rPr>
        <w:t>publicznych,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wniosek</w:t>
      </w:r>
      <w:r w:rsidRPr="002733B2">
        <w:t xml:space="preserve"> </w:t>
      </w:r>
      <w:r w:rsidRPr="00293957">
        <w:rPr>
          <w:rFonts w:eastAsia="Helvetica"/>
        </w:rPr>
        <w:t>Prezesa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może</w:t>
      </w:r>
      <w:r w:rsidRPr="002733B2">
        <w:t xml:space="preserve"> </w:t>
      </w:r>
      <w:r w:rsidRPr="00293957">
        <w:rPr>
          <w:rFonts w:eastAsia="Helvetica"/>
        </w:rPr>
        <w:t>dokonywać</w:t>
      </w:r>
      <w:r w:rsidRPr="002733B2">
        <w:t xml:space="preserve"> </w:t>
      </w:r>
      <w:r w:rsidRPr="00293957">
        <w:rPr>
          <w:rFonts w:eastAsia="Helvetica"/>
        </w:rPr>
        <w:t>przeniesień</w:t>
      </w:r>
      <w:r w:rsidRPr="002733B2">
        <w:t xml:space="preserve"> </w:t>
      </w:r>
      <w:r w:rsidRPr="00293957">
        <w:rPr>
          <w:rFonts w:eastAsia="Helvetica"/>
        </w:rPr>
        <w:t>wydatków</w:t>
      </w:r>
      <w:r w:rsidRPr="002733B2">
        <w:t xml:space="preserve"> </w:t>
      </w:r>
      <w:r w:rsidRPr="00293957">
        <w:rPr>
          <w:rFonts w:eastAsia="Helvetica"/>
        </w:rPr>
        <w:t>budżetowych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ramach</w:t>
      </w:r>
      <w:r w:rsidRPr="002733B2">
        <w:t xml:space="preserve"> </w:t>
      </w:r>
      <w:r w:rsidRPr="00293957">
        <w:rPr>
          <w:rFonts w:eastAsia="Helvetica"/>
        </w:rPr>
        <w:t>części,</w:t>
      </w:r>
      <w:r w:rsidRPr="002733B2">
        <w:t xml:space="preserve"> </w:t>
      </w:r>
      <w:r w:rsidRPr="00293957">
        <w:rPr>
          <w:rFonts w:eastAsia="Helvetica"/>
        </w:rPr>
        <w:t>której</w:t>
      </w:r>
      <w:r w:rsidRPr="002733B2">
        <w:t xml:space="preserve"> </w:t>
      </w:r>
      <w:r w:rsidRPr="00293957">
        <w:rPr>
          <w:rFonts w:eastAsia="Helvetica"/>
        </w:rPr>
        <w:t>dysponentem</w:t>
      </w:r>
      <w:r w:rsidRPr="002733B2">
        <w:t xml:space="preserve"> </w:t>
      </w:r>
      <w:r w:rsidRPr="00293957">
        <w:rPr>
          <w:rFonts w:eastAsia="Helvetica"/>
        </w:rPr>
        <w:t>jest</w:t>
      </w:r>
      <w:r w:rsidRPr="002733B2">
        <w:t xml:space="preserve"> </w:t>
      </w:r>
      <w:r w:rsidRPr="00293957">
        <w:rPr>
          <w:rFonts w:eastAsia="Helvetica"/>
        </w:rPr>
        <w:t>Prezes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Społecznych,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przeznaczeniem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zadania</w:t>
      </w:r>
      <w:r w:rsidRPr="002733B2">
        <w:t xml:space="preserve"> </w:t>
      </w:r>
      <w:r w:rsidRPr="00293957">
        <w:rPr>
          <w:rFonts w:eastAsia="Helvetica"/>
        </w:rPr>
        <w:t>wynikające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niniejszej</w:t>
      </w:r>
      <w:r w:rsidRPr="002733B2">
        <w:t xml:space="preserve"> </w:t>
      </w:r>
      <w:r w:rsidRPr="00293957">
        <w:rPr>
          <w:rFonts w:eastAsia="Helvetica"/>
        </w:rPr>
        <w:t>ustawy.</w:t>
      </w:r>
    </w:p>
    <w:p w14:paraId="3F32733F" w14:textId="3B91674C" w:rsidR="00293957" w:rsidRPr="00293957" w:rsidRDefault="00293957" w:rsidP="00293957">
      <w:pPr>
        <w:pStyle w:val="USTustnpkodeksu"/>
        <w:rPr>
          <w:rFonts w:eastAsia="Helvetica"/>
        </w:rPr>
      </w:pPr>
      <w:r w:rsidRPr="00293957">
        <w:rPr>
          <w:rFonts w:eastAsia="Helvetica"/>
        </w:rPr>
        <w:t>6.</w:t>
      </w:r>
      <w:r w:rsidRPr="002733B2">
        <w:t xml:space="preserve"> </w:t>
      </w:r>
      <w:r w:rsidRPr="00293957">
        <w:rPr>
          <w:rFonts w:eastAsia="Helvetica"/>
        </w:rPr>
        <w:t>Wydatki</w:t>
      </w:r>
      <w:r w:rsidRPr="002733B2">
        <w:t xml:space="preserve"> </w:t>
      </w:r>
      <w:r w:rsidRPr="00293957">
        <w:rPr>
          <w:rFonts w:eastAsia="Helvetica"/>
        </w:rPr>
        <w:t>zaplanowane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zadania</w:t>
      </w:r>
      <w:r w:rsidRPr="002733B2">
        <w:t xml:space="preserve"> </w:t>
      </w:r>
      <w:r w:rsidRPr="00293957">
        <w:rPr>
          <w:rFonts w:eastAsia="Helvetica"/>
        </w:rPr>
        <w:t>wynikające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niniejszej</w:t>
      </w:r>
      <w:r w:rsidRPr="002733B2">
        <w:t xml:space="preserve"> </w:t>
      </w:r>
      <w:r w:rsidRPr="00293957">
        <w:rPr>
          <w:rFonts w:eastAsia="Helvetica"/>
        </w:rPr>
        <w:t>ustawy,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częściach</w:t>
      </w:r>
      <w:r w:rsidRPr="002733B2">
        <w:t xml:space="preserve"> </w:t>
      </w:r>
      <w:r w:rsidRPr="00293957">
        <w:rPr>
          <w:rFonts w:eastAsia="Helvetica"/>
        </w:rPr>
        <w:t>budżetowych,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wyłączeniem</w:t>
      </w:r>
      <w:r w:rsidRPr="002733B2">
        <w:t xml:space="preserve"> </w:t>
      </w:r>
      <w:r w:rsidRPr="00293957">
        <w:rPr>
          <w:rFonts w:eastAsia="Helvetica"/>
        </w:rPr>
        <w:t>rezerw</w:t>
      </w:r>
      <w:r w:rsidRPr="002733B2">
        <w:t xml:space="preserve"> </w:t>
      </w:r>
      <w:r w:rsidRPr="00293957">
        <w:rPr>
          <w:rFonts w:eastAsia="Helvetica"/>
        </w:rPr>
        <w:t>celowych,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przeniesione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trybie,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którym</w:t>
      </w:r>
      <w:r w:rsidRPr="002733B2">
        <w:t xml:space="preserve"> </w:t>
      </w:r>
      <w:r w:rsidRPr="00293957">
        <w:rPr>
          <w:rFonts w:eastAsia="Helvetica"/>
        </w:rPr>
        <w:t>mowa</w:t>
      </w:r>
      <w:r w:rsidRPr="002733B2">
        <w:t xml:space="preserve"> </w:t>
      </w:r>
      <w:r w:rsidRPr="00293957">
        <w:rPr>
          <w:rFonts w:eastAsia="Helvetica"/>
        </w:rPr>
        <w:t>w</w:t>
      </w:r>
      <w:r w:rsidR="002F3433">
        <w:t> 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4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5,</w:t>
      </w:r>
      <w:r w:rsidRPr="002733B2">
        <w:t xml:space="preserve"> </w:t>
      </w:r>
      <w:r w:rsidRPr="00293957">
        <w:rPr>
          <w:rFonts w:eastAsia="Helvetica"/>
        </w:rPr>
        <w:t>nie</w:t>
      </w:r>
      <w:r w:rsidRPr="002733B2">
        <w:t xml:space="preserve"> </w:t>
      </w:r>
      <w:r w:rsidRPr="00293957">
        <w:rPr>
          <w:rFonts w:eastAsia="Helvetica"/>
        </w:rPr>
        <w:t>mogą</w:t>
      </w:r>
      <w:r w:rsidRPr="002733B2">
        <w:t xml:space="preserve"> </w:t>
      </w:r>
      <w:r w:rsidRPr="00293957">
        <w:rPr>
          <w:rFonts w:eastAsia="Helvetica"/>
        </w:rPr>
        <w:t>być</w:t>
      </w:r>
      <w:r w:rsidRPr="002733B2">
        <w:t xml:space="preserve"> </w:t>
      </w:r>
      <w:r w:rsidRPr="00293957">
        <w:rPr>
          <w:rFonts w:eastAsia="Helvetica"/>
        </w:rPr>
        <w:t>przeznaczane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realizację</w:t>
      </w:r>
      <w:r w:rsidRPr="002733B2">
        <w:t xml:space="preserve"> </w:t>
      </w:r>
      <w:r w:rsidRPr="00293957">
        <w:rPr>
          <w:rFonts w:eastAsia="Helvetica"/>
        </w:rPr>
        <w:t>innych</w:t>
      </w:r>
      <w:r w:rsidRPr="002733B2">
        <w:t xml:space="preserve"> </w:t>
      </w:r>
      <w:r w:rsidRPr="00293957">
        <w:rPr>
          <w:rFonts w:eastAsia="Helvetica"/>
        </w:rPr>
        <w:t>zadań.</w:t>
      </w:r>
    </w:p>
    <w:p w14:paraId="0D7C0584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 xml:space="preserve">7. </w:t>
      </w:r>
      <w:r w:rsidRPr="002733B2">
        <w:t xml:space="preserve">W celu realizacji zadań, o których mowa w art. </w:t>
      </w:r>
      <w:r>
        <w:t>5</w:t>
      </w:r>
      <w:r w:rsidRPr="002733B2">
        <w:t xml:space="preserve"> ust. 1, Prezes Rady Ministrów może dokonać, w drodze rozporządzenia, przeniesienia planowanych dochodów i wydatków budżetowych, w tym wynagrodzeń, między częściami budżetu państwa, z zachowaniem przeznaczenia środków publicznych wynikającego z ustawy budżetowej.</w:t>
      </w:r>
    </w:p>
    <w:p w14:paraId="69EC5352" w14:textId="77777777" w:rsidR="00293957" w:rsidRPr="00293957" w:rsidRDefault="00293957" w:rsidP="00293957">
      <w:pPr>
        <w:pStyle w:val="ARTartustawynprozporzdzenia"/>
        <w:rPr>
          <w:rFonts w:eastAsia="Helvetica"/>
        </w:rPr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53.</w:t>
      </w:r>
      <w:r w:rsidRPr="002733B2">
        <w:rPr>
          <w:rStyle w:val="Ppogrubienie"/>
        </w:rPr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>Zakład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sporządza:</w:t>
      </w:r>
    </w:p>
    <w:p w14:paraId="2A455DBD" w14:textId="233F03FA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733B2">
        <w:tab/>
        <w:t xml:space="preserve">miesięczne </w:t>
      </w:r>
      <w:r w:rsidRPr="00293957">
        <w:rPr>
          <w:rFonts w:eastAsia="Helvetica"/>
        </w:rPr>
        <w:t>sprawozdania</w:t>
      </w:r>
      <w:r w:rsidRPr="002733B2">
        <w:t xml:space="preserve"> </w:t>
      </w:r>
      <w:r w:rsidRPr="00293957">
        <w:rPr>
          <w:rFonts w:eastAsia="Helvetica"/>
        </w:rPr>
        <w:t>rzeczowo-finansowe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wykonywania</w:t>
      </w:r>
      <w:r w:rsidRPr="002733B2">
        <w:t xml:space="preserve"> </w:t>
      </w:r>
      <w:r w:rsidRPr="00293957">
        <w:rPr>
          <w:rFonts w:eastAsia="Helvetica"/>
        </w:rPr>
        <w:t>zadań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zakresu</w:t>
      </w:r>
      <w:r w:rsidRPr="002733B2">
        <w:t xml:space="preserve"> </w:t>
      </w:r>
      <w:r w:rsidRPr="00293957">
        <w:rPr>
          <w:rFonts w:eastAsia="Helvetica"/>
        </w:rPr>
        <w:t>świadczeń „aktywny rodzic”</w:t>
      </w:r>
      <w:r w:rsidRPr="002733B2">
        <w:t xml:space="preserve"> i przekazuje je drogą elektroniczną ministrowi właściwemu do spraw rodziny w terminie do 10. dnia miesiąca następującego po upływie każdego miesiąca;</w:t>
      </w:r>
    </w:p>
    <w:p w14:paraId="4229D32F" w14:textId="096B0E75" w:rsidR="00293957" w:rsidRPr="002733B2" w:rsidRDefault="00293957" w:rsidP="00293957">
      <w:pPr>
        <w:pStyle w:val="PKTpunkt"/>
      </w:pPr>
      <w:r w:rsidRPr="002733B2">
        <w:t>2)</w:t>
      </w:r>
      <w:r w:rsidRPr="002733B2">
        <w:tab/>
        <w:t xml:space="preserve">roczne </w:t>
      </w:r>
      <w:r w:rsidRPr="00293957">
        <w:rPr>
          <w:rFonts w:eastAsia="Helvetica"/>
        </w:rPr>
        <w:t>sprawozdania</w:t>
      </w:r>
      <w:r w:rsidRPr="002733B2">
        <w:t xml:space="preserve"> </w:t>
      </w:r>
      <w:r w:rsidRPr="00293957">
        <w:rPr>
          <w:rFonts w:eastAsia="Helvetica"/>
        </w:rPr>
        <w:t>rzeczowo-finansowe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wykonywania</w:t>
      </w:r>
      <w:r w:rsidRPr="002733B2">
        <w:t xml:space="preserve"> </w:t>
      </w:r>
      <w:r w:rsidRPr="00293957">
        <w:rPr>
          <w:rFonts w:eastAsia="Helvetica"/>
        </w:rPr>
        <w:t>zadań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zakresu</w:t>
      </w:r>
      <w:r w:rsidRPr="002733B2">
        <w:t xml:space="preserve"> </w:t>
      </w:r>
      <w:r w:rsidRPr="00293957">
        <w:rPr>
          <w:rFonts w:eastAsia="Helvetica"/>
        </w:rPr>
        <w:t>świadczeń „aktywny rodzic”</w:t>
      </w:r>
      <w:r w:rsidRPr="002733B2">
        <w:t xml:space="preserve"> i przekazuje je drogą elektroniczną ministrowi właściwemu do spraw </w:t>
      </w:r>
      <w:r w:rsidRPr="002733B2">
        <w:lastRenderedPageBreak/>
        <w:t xml:space="preserve">rodziny w terminie </w:t>
      </w:r>
      <w:r w:rsidR="00E71036">
        <w:t xml:space="preserve">do </w:t>
      </w:r>
      <w:r w:rsidRPr="002733B2">
        <w:t xml:space="preserve">dnia </w:t>
      </w:r>
      <w:r w:rsidRPr="00293957">
        <w:rPr>
          <w:rFonts w:eastAsia="Helvetica"/>
        </w:rPr>
        <w:t>20 lutego roku następującego po roku, za który jest przekazywane sprawozdanie.</w:t>
      </w:r>
    </w:p>
    <w:p w14:paraId="59977C67" w14:textId="7777777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2.</w:t>
      </w:r>
      <w:r w:rsidRPr="002733B2">
        <w:t xml:space="preserve"> </w:t>
      </w:r>
      <w:r w:rsidRPr="00293957">
        <w:rPr>
          <w:rFonts w:eastAsia="Helvetica"/>
        </w:rPr>
        <w:t>Sprawozdania</w:t>
      </w:r>
      <w:r w:rsidRPr="002733B2">
        <w:t xml:space="preserve"> </w:t>
      </w:r>
      <w:r w:rsidRPr="00293957">
        <w:rPr>
          <w:rFonts w:eastAsia="Helvetica"/>
        </w:rPr>
        <w:t>rzeczowo-finansowe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wykonywania</w:t>
      </w:r>
      <w:r w:rsidRPr="002733B2">
        <w:t xml:space="preserve"> </w:t>
      </w:r>
      <w:r w:rsidRPr="00293957">
        <w:rPr>
          <w:rFonts w:eastAsia="Helvetica"/>
        </w:rPr>
        <w:t>zadań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zakresu</w:t>
      </w:r>
      <w:r w:rsidRPr="002733B2">
        <w:t xml:space="preserve"> </w:t>
      </w:r>
      <w:r w:rsidRPr="00293957">
        <w:rPr>
          <w:rFonts w:eastAsia="Helvetica"/>
        </w:rPr>
        <w:t>realizacji</w:t>
      </w:r>
      <w:r w:rsidRPr="002733B2">
        <w:t xml:space="preserve"> </w:t>
      </w:r>
      <w:r w:rsidRPr="00293957">
        <w:rPr>
          <w:rFonts w:eastAsia="Helvetica"/>
        </w:rPr>
        <w:t>ustawy</w:t>
      </w:r>
      <w:r w:rsidRPr="002733B2">
        <w:t xml:space="preserve"> </w:t>
      </w:r>
      <w:r w:rsidRPr="00293957">
        <w:rPr>
          <w:rFonts w:eastAsia="Helvetica"/>
        </w:rPr>
        <w:t>są</w:t>
      </w:r>
      <w:r w:rsidRPr="002733B2">
        <w:t xml:space="preserve"> </w:t>
      </w:r>
      <w:r w:rsidRPr="00293957">
        <w:rPr>
          <w:rFonts w:eastAsia="Helvetica"/>
        </w:rPr>
        <w:t>przekazywane</w:t>
      </w:r>
      <w:r w:rsidRPr="002733B2">
        <w:t xml:space="preserve"> </w:t>
      </w:r>
      <w:r w:rsidRPr="00293957">
        <w:rPr>
          <w:rFonts w:eastAsia="Helvetica"/>
        </w:rPr>
        <w:t>zgodnie</w:t>
      </w:r>
      <w:r w:rsidRPr="002733B2">
        <w:t xml:space="preserve"> </w:t>
      </w:r>
      <w:r w:rsidRPr="00293957">
        <w:rPr>
          <w:rFonts w:eastAsia="Helvetica"/>
        </w:rPr>
        <w:t>ze</w:t>
      </w:r>
      <w:r w:rsidRPr="002733B2">
        <w:t xml:space="preserve"> </w:t>
      </w:r>
      <w:r w:rsidRPr="00293957">
        <w:rPr>
          <w:rFonts w:eastAsia="Helvetica"/>
        </w:rPr>
        <w:t>wzorami</w:t>
      </w:r>
      <w:r w:rsidRPr="002733B2">
        <w:t xml:space="preserve"> </w:t>
      </w:r>
      <w:r w:rsidRPr="00293957">
        <w:rPr>
          <w:rFonts w:eastAsia="Helvetica"/>
        </w:rPr>
        <w:t>udostępnionymi</w:t>
      </w:r>
      <w:r w:rsidRPr="002733B2">
        <w:t xml:space="preserve"> </w:t>
      </w:r>
      <w:r w:rsidRPr="00293957">
        <w:rPr>
          <w:rFonts w:eastAsia="Helvetica"/>
        </w:rPr>
        <w:t>drogą</w:t>
      </w:r>
      <w:r w:rsidRPr="002733B2">
        <w:t xml:space="preserve"> </w:t>
      </w:r>
      <w:r w:rsidRPr="00293957">
        <w:rPr>
          <w:rFonts w:eastAsia="Helvetica"/>
        </w:rPr>
        <w:t>elektroniczną</w:t>
      </w:r>
      <w:r w:rsidRPr="002733B2">
        <w:t xml:space="preserve"> </w:t>
      </w:r>
      <w:r w:rsidRPr="00293957">
        <w:rPr>
          <w:rFonts w:eastAsia="Helvetica"/>
        </w:rPr>
        <w:t>przez</w:t>
      </w:r>
      <w:r w:rsidRPr="002733B2">
        <w:t xml:space="preserve"> </w:t>
      </w:r>
      <w:r w:rsidRPr="00293957">
        <w:rPr>
          <w:rFonts w:eastAsia="Helvetica"/>
        </w:rPr>
        <w:t>ministra</w:t>
      </w:r>
      <w:r w:rsidRPr="002733B2">
        <w:t xml:space="preserve"> </w:t>
      </w:r>
      <w:r w:rsidRPr="00293957">
        <w:rPr>
          <w:rFonts w:eastAsia="Helvetica"/>
        </w:rPr>
        <w:t>właściwego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rodziny.</w:t>
      </w:r>
    </w:p>
    <w:p w14:paraId="238C5C74" w14:textId="163308D7" w:rsidR="00293957" w:rsidRPr="002733B2" w:rsidRDefault="00293957" w:rsidP="00293957">
      <w:pPr>
        <w:pStyle w:val="USTustnpkodeksu"/>
      </w:pPr>
      <w:r w:rsidRPr="00293957">
        <w:rPr>
          <w:rFonts w:eastAsia="Helvetica"/>
        </w:rPr>
        <w:t>3.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rodziny</w:t>
      </w:r>
      <w:r w:rsidRPr="002733B2">
        <w:t xml:space="preserve"> </w:t>
      </w:r>
      <w:r w:rsidRPr="00293957">
        <w:rPr>
          <w:rFonts w:eastAsia="Helvetica"/>
        </w:rPr>
        <w:t>może,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szczególnie</w:t>
      </w:r>
      <w:r w:rsidRPr="002733B2">
        <w:t xml:space="preserve"> </w:t>
      </w:r>
      <w:r w:rsidRPr="00293957">
        <w:rPr>
          <w:rFonts w:eastAsia="Helvetica"/>
        </w:rPr>
        <w:t>uzasadnionych</w:t>
      </w:r>
      <w:r w:rsidRPr="002733B2">
        <w:t xml:space="preserve"> </w:t>
      </w:r>
      <w:r w:rsidRPr="00293957">
        <w:rPr>
          <w:rFonts w:eastAsia="Helvetica"/>
        </w:rPr>
        <w:t>przypadkach,</w:t>
      </w:r>
      <w:r w:rsidRPr="002733B2">
        <w:t xml:space="preserve"> </w:t>
      </w:r>
      <w:r w:rsidRPr="00293957">
        <w:rPr>
          <w:rFonts w:eastAsia="Helvetica"/>
        </w:rPr>
        <w:t>wystąpić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Zakładu</w:t>
      </w:r>
      <w:r w:rsidRPr="002733B2">
        <w:t xml:space="preserve"> </w:t>
      </w:r>
      <w:r w:rsidRPr="00293957">
        <w:rPr>
          <w:rFonts w:eastAsia="Helvetica"/>
        </w:rPr>
        <w:t>Ubezpieczeń</w:t>
      </w:r>
      <w:r w:rsidRPr="002733B2">
        <w:t xml:space="preserve"> </w:t>
      </w:r>
      <w:r w:rsidRPr="00293957">
        <w:rPr>
          <w:rFonts w:eastAsia="Helvetica"/>
        </w:rPr>
        <w:t>Społecznych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sporządzenie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przekazanie</w:t>
      </w:r>
      <w:r w:rsidRPr="002733B2">
        <w:t xml:space="preserve"> </w:t>
      </w:r>
      <w:r w:rsidRPr="00293957">
        <w:rPr>
          <w:rFonts w:eastAsia="Helvetica"/>
        </w:rPr>
        <w:t>sprawozdań</w:t>
      </w:r>
      <w:r w:rsidRPr="002733B2">
        <w:t xml:space="preserve"> </w:t>
      </w:r>
      <w:r w:rsidRPr="00293957">
        <w:rPr>
          <w:rFonts w:eastAsia="Helvetica"/>
        </w:rPr>
        <w:t>z</w:t>
      </w:r>
      <w:r w:rsidR="002F3433">
        <w:t> </w:t>
      </w:r>
      <w:r w:rsidRPr="00293957">
        <w:rPr>
          <w:rFonts w:eastAsia="Helvetica"/>
        </w:rPr>
        <w:t>wykonywania</w:t>
      </w:r>
      <w:r w:rsidRPr="002733B2">
        <w:t xml:space="preserve"> </w:t>
      </w:r>
      <w:r w:rsidRPr="00293957">
        <w:rPr>
          <w:rFonts w:eastAsia="Helvetica"/>
        </w:rPr>
        <w:t>zadań</w:t>
      </w:r>
      <w:r w:rsidRPr="002733B2">
        <w:t xml:space="preserve"> </w:t>
      </w:r>
      <w:r w:rsidRPr="00293957">
        <w:rPr>
          <w:rFonts w:eastAsia="Helvetica"/>
        </w:rPr>
        <w:t>z</w:t>
      </w:r>
      <w:r w:rsidRPr="002733B2">
        <w:t xml:space="preserve"> </w:t>
      </w:r>
      <w:r w:rsidRPr="00293957">
        <w:rPr>
          <w:rFonts w:eastAsia="Helvetica"/>
        </w:rPr>
        <w:t>zakresu</w:t>
      </w:r>
      <w:r w:rsidRPr="002733B2">
        <w:t xml:space="preserve"> </w:t>
      </w:r>
      <w:r w:rsidRPr="00293957">
        <w:rPr>
          <w:rFonts w:eastAsia="Helvetica"/>
        </w:rPr>
        <w:t>świadczeń „aktywny rodzic”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innych</w:t>
      </w:r>
      <w:r w:rsidRPr="002733B2">
        <w:t xml:space="preserve"> </w:t>
      </w:r>
      <w:r w:rsidRPr="00293957">
        <w:rPr>
          <w:rFonts w:eastAsia="Helvetica"/>
        </w:rPr>
        <w:t>terminach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za</w:t>
      </w:r>
      <w:r w:rsidRPr="002733B2">
        <w:t xml:space="preserve"> </w:t>
      </w:r>
      <w:r w:rsidRPr="00293957">
        <w:rPr>
          <w:rFonts w:eastAsia="Helvetica"/>
        </w:rPr>
        <w:t>inne</w:t>
      </w:r>
      <w:r w:rsidRPr="002733B2">
        <w:t xml:space="preserve"> </w:t>
      </w:r>
      <w:r w:rsidRPr="00293957">
        <w:rPr>
          <w:rFonts w:eastAsia="Helvetica"/>
        </w:rPr>
        <w:t>okresy</w:t>
      </w:r>
      <w:r w:rsidRPr="002733B2">
        <w:t xml:space="preserve"> </w:t>
      </w:r>
      <w:r w:rsidRPr="00293957">
        <w:rPr>
          <w:rFonts w:eastAsia="Helvetica"/>
        </w:rPr>
        <w:t>niż</w:t>
      </w:r>
      <w:r w:rsidRPr="002733B2">
        <w:t xml:space="preserve"> </w:t>
      </w:r>
      <w:r w:rsidRPr="00293957">
        <w:rPr>
          <w:rFonts w:eastAsia="Helvetica"/>
        </w:rPr>
        <w:t>określone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ust.</w:t>
      </w:r>
      <w:r w:rsidRPr="002733B2">
        <w:t xml:space="preserve"> </w:t>
      </w:r>
      <w:r w:rsidRPr="00293957">
        <w:rPr>
          <w:rFonts w:eastAsia="Helvetica"/>
        </w:rPr>
        <w:t>1.</w:t>
      </w:r>
    </w:p>
    <w:p w14:paraId="5AC38A3B" w14:textId="77777777" w:rsidR="00293957" w:rsidRPr="00293957" w:rsidRDefault="00293957" w:rsidP="00293957">
      <w:pPr>
        <w:pStyle w:val="ROZDZODDZOZNoznaczenierozdziauluboddziau"/>
        <w:rPr>
          <w:rFonts w:eastAsia="Helvetica"/>
        </w:rPr>
      </w:pPr>
      <w:r w:rsidRPr="00293957">
        <w:rPr>
          <w:rFonts w:eastAsia="Helvetica"/>
        </w:rPr>
        <w:t>Rozdział</w:t>
      </w:r>
      <w:r w:rsidRPr="002733B2">
        <w:t xml:space="preserve"> </w:t>
      </w:r>
      <w:r w:rsidRPr="00293957">
        <w:rPr>
          <w:rFonts w:eastAsia="Helvetica"/>
        </w:rPr>
        <w:t>8</w:t>
      </w:r>
    </w:p>
    <w:p w14:paraId="1A9AED33" w14:textId="77777777" w:rsidR="00293957" w:rsidRPr="002733B2" w:rsidRDefault="00293957" w:rsidP="00293957">
      <w:pPr>
        <w:pStyle w:val="ROZDZODDZPRZEDMprzedmiotregulacjirozdziauluboddziau"/>
      </w:pPr>
      <w:r w:rsidRPr="00293957">
        <w:rPr>
          <w:rFonts w:eastAsia="Helvetica"/>
        </w:rPr>
        <w:t>Zmiany</w:t>
      </w:r>
      <w:r w:rsidRPr="002733B2">
        <w:t xml:space="preserve"> </w:t>
      </w:r>
      <w:r w:rsidRPr="00293957">
        <w:rPr>
          <w:rFonts w:eastAsia="Helvetica"/>
        </w:rPr>
        <w:t>w</w:t>
      </w:r>
      <w:r w:rsidRPr="002733B2">
        <w:t xml:space="preserve"> </w:t>
      </w:r>
      <w:r w:rsidRPr="00293957">
        <w:rPr>
          <w:rFonts w:eastAsia="Helvetica"/>
        </w:rPr>
        <w:t>przepisach</w:t>
      </w:r>
    </w:p>
    <w:p w14:paraId="448A895B" w14:textId="2494B857" w:rsidR="00293957" w:rsidRPr="005A1DE7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 xml:space="preserve">Art. 54. </w:t>
      </w:r>
      <w:r w:rsidRPr="00B2000F">
        <w:t>W ustawie z dnia 17 listopada 1964 r. – Kodeks postępowania cywilnego (Dz.</w:t>
      </w:r>
      <w:r w:rsidR="002F3433">
        <w:t> </w:t>
      </w:r>
      <w:r w:rsidRPr="00B2000F">
        <w:t>U. z 2023 r. poz. 1550,</w:t>
      </w:r>
      <w:r w:rsidRPr="005A1DE7">
        <w:t xml:space="preserve"> 1429, 1606, 1615, 1667, 1860</w:t>
      </w:r>
      <w:r w:rsidRPr="005A1DE7" w:rsidDel="006007F8">
        <w:t xml:space="preserve"> </w:t>
      </w:r>
      <w:r w:rsidRPr="005A1DE7">
        <w:t>i 2760</w:t>
      </w:r>
      <w:r w:rsidRPr="00B2000F">
        <w:t>) w art. 833 § 6 otrzymuje brzmienie:</w:t>
      </w:r>
    </w:p>
    <w:p w14:paraId="11C43B02" w14:textId="384E8F6A" w:rsidR="00293957" w:rsidRPr="002733B2" w:rsidRDefault="00293957" w:rsidP="00293957">
      <w:pPr>
        <w:pStyle w:val="ZUSTzmustartykuempunktem"/>
      </w:pPr>
      <w:r w:rsidRPr="00293957">
        <w:rPr>
          <w:rFonts w:eastAsia="Helvetica"/>
        </w:rPr>
        <w:t xml:space="preserve">„§ 6. </w:t>
      </w:r>
      <w:r w:rsidRPr="002733B2">
        <w:t>Nie podlegają egzekucji świadczenia alimentacyjne, świadczenia pieniężne wypłacane w przypadku bezskuteczności egzekucji alimentów, świadczenia rodzinne, dodatki rodzinne, pielęgnacyjne, porodowe, dla sierot zupełnych, zasiłki dla opiekunów, świadczenia z pomocy społecznej, świadczenia integracyjne, świadczenie wychowawcze, świadczenie dobry start, jednorazowe świadczenie, o którym mowa w art. 10 ustawy z</w:t>
      </w:r>
      <w:r w:rsidR="002F3433">
        <w:t> </w:t>
      </w:r>
      <w:r w:rsidRPr="002733B2">
        <w:t xml:space="preserve">dnia 4 listopada 2016 r. o wsparciu kobiet w ciąży i rodzin </w:t>
      </w:r>
      <w:r w:rsidR="00D97B66" w:rsidRPr="002733B2">
        <w:t>„</w:t>
      </w:r>
      <w:r w:rsidRPr="002733B2">
        <w:t>Za życiem” (Dz.</w:t>
      </w:r>
      <w:r w:rsidR="0007368B">
        <w:t xml:space="preserve"> </w:t>
      </w:r>
      <w:r w:rsidRPr="002733B2">
        <w:t>U. z 202</w:t>
      </w:r>
      <w:r>
        <w:t>3</w:t>
      </w:r>
      <w:r w:rsidR="002F3433">
        <w:t> </w:t>
      </w:r>
      <w:r w:rsidRPr="002733B2">
        <w:t xml:space="preserve">r. poz. </w:t>
      </w:r>
      <w:r>
        <w:t>1923</w:t>
      </w:r>
      <w:r w:rsidRPr="002733B2">
        <w:t>), dodatek osłonowy, o którym mowa w ustawie z dnia 17 grudnia 2021 r. o</w:t>
      </w:r>
      <w:r w:rsidR="002F3433">
        <w:t> </w:t>
      </w:r>
      <w:r w:rsidRPr="002733B2">
        <w:t>dodatku osłonowym (Dz. U. z 2023 r. poz. 759</w:t>
      </w:r>
      <w:r>
        <w:t xml:space="preserve"> </w:t>
      </w:r>
      <w:bookmarkStart w:id="21" w:name="_Hlk163127995"/>
      <w:r>
        <w:t>i 2760 oraz z</w:t>
      </w:r>
      <w:bookmarkEnd w:id="21"/>
      <w:r w:rsidR="002A71C1">
        <w:t xml:space="preserve"> 2024 r. poz. 123</w:t>
      </w:r>
      <w:r w:rsidRPr="002733B2">
        <w:t>), dodatek węglowy, o którym mowa w ustawie z dnia 5 sierpnia 2022 r. o dodatku węglowym (Dz.</w:t>
      </w:r>
      <w:r w:rsidR="002F3433">
        <w:t> </w:t>
      </w:r>
      <w:r w:rsidRPr="002733B2">
        <w:t xml:space="preserve">U. z 2023 r. poz. </w:t>
      </w:r>
      <w:r>
        <w:t>1630</w:t>
      </w:r>
      <w:r w:rsidRPr="002733B2">
        <w:t>), dodatek dla gospodarstw domowych z tytułu wykorzystywania niektórych źródeł ciepła i dodatek dla niektórych podmiotów niebędących gospodarstwami domowymi z tytułu wykorzystania niektórych źródeł ciepła, o których mowa w ustawie z dnia 15 września 2022 r. o szczególnych rozwiązaniach w zakresie niektórych źródeł ciepła w związku z sytuacją na rynku paliw (Dz.</w:t>
      </w:r>
      <w:r w:rsidR="0007368B">
        <w:t xml:space="preserve"> </w:t>
      </w:r>
      <w:r w:rsidRPr="002733B2">
        <w:t xml:space="preserve">U. </w:t>
      </w:r>
      <w:bookmarkStart w:id="22" w:name="_Hlk163128425"/>
      <w:r>
        <w:t xml:space="preserve">z 2023 r. </w:t>
      </w:r>
      <w:r w:rsidRPr="002733B2">
        <w:t xml:space="preserve">poz. </w:t>
      </w:r>
      <w:r>
        <w:t>1772</w:t>
      </w:r>
      <w:r w:rsidRPr="002733B2">
        <w:t xml:space="preserve">, </w:t>
      </w:r>
      <w:r>
        <w:t>1693 i 2760</w:t>
      </w:r>
      <w:bookmarkEnd w:id="22"/>
      <w:r w:rsidRPr="002733B2">
        <w:t>), dodatek elektryczny, o którym mowa w ustawie z dnia 7 października 2022 r. o szczególnych rozwiązaniach służących ochronie odbiorców energii elektrycznej w</w:t>
      </w:r>
      <w:r w:rsidR="002F3433">
        <w:t> </w:t>
      </w:r>
      <w:r w:rsidRPr="002733B2">
        <w:t>2023 roku oraz w 2024 roku w związku z sytuacją na rynku energii elektrycznej (Dz.</w:t>
      </w:r>
      <w:r w:rsidR="002F3433">
        <w:t> </w:t>
      </w:r>
      <w:r w:rsidRPr="002733B2">
        <w:t xml:space="preserve">U. z 2023 r. poz. </w:t>
      </w:r>
      <w:bookmarkStart w:id="23" w:name="_Hlk163128471"/>
      <w:r>
        <w:t>1704, 1785 i 2760</w:t>
      </w:r>
      <w:bookmarkEnd w:id="23"/>
      <w:r w:rsidRPr="002733B2">
        <w:t xml:space="preserve">), refundacja podatku VAT, o której mowa w art. 18 ustawy z dnia 15 grudnia 2022 r. o szczególnej ochronie </w:t>
      </w:r>
      <w:r w:rsidRPr="002733B2">
        <w:lastRenderedPageBreak/>
        <w:t xml:space="preserve">niektórych odbiorców paliw gazowych w 2023 r. oraz w 2024 r. w związku z sytuacją na rynku gazu (Dz. U. </w:t>
      </w:r>
      <w:r>
        <w:t xml:space="preserve">z 2024 r. </w:t>
      </w:r>
      <w:r w:rsidRPr="002733B2">
        <w:t xml:space="preserve">poz. </w:t>
      </w:r>
      <w:r>
        <w:t>303</w:t>
      </w:r>
      <w:r w:rsidRPr="002733B2">
        <w:t>), świadczenie wspierające, o którym mowa w</w:t>
      </w:r>
      <w:r w:rsidR="00AC75B5">
        <w:t> </w:t>
      </w:r>
      <w:r w:rsidRPr="002733B2">
        <w:t>ustawie z dnia 7 lipca 2023 r. o</w:t>
      </w:r>
      <w:r w:rsidR="002F3433">
        <w:t> </w:t>
      </w:r>
      <w:r w:rsidRPr="002733B2">
        <w:t>świadczeniu wspierającym (Dz. U. poz. 1429</w:t>
      </w:r>
      <w:r>
        <w:t xml:space="preserve"> i 2760</w:t>
      </w:r>
      <w:r w:rsidRPr="002733B2">
        <w:t>), a</w:t>
      </w:r>
      <w:r w:rsidR="00AC75B5">
        <w:t> </w:t>
      </w:r>
      <w:r w:rsidRPr="002733B2">
        <w:t xml:space="preserve">także </w:t>
      </w:r>
      <w:r w:rsidRPr="00293957">
        <w:rPr>
          <w:rFonts w:eastAsia="Helvetica"/>
        </w:rPr>
        <w:t>świadczenia „aktywny rodzic”</w:t>
      </w:r>
      <w:r w:rsidRPr="002733B2">
        <w:t xml:space="preserve">, o których mowa w </w:t>
      </w:r>
      <w:bookmarkStart w:id="24" w:name="_Hlk163053965"/>
      <w:r w:rsidRPr="002733B2">
        <w:t>ustawie z dnia ... o wspieraniu rodziców w aktywności zawodowej oraz w wychowaniu dziecka „Aktywny rodzic”</w:t>
      </w:r>
      <w:r w:rsidRPr="00293957">
        <w:rPr>
          <w:rFonts w:eastAsia="Helvetica"/>
        </w:rPr>
        <w:t xml:space="preserve"> </w:t>
      </w:r>
      <w:r w:rsidRPr="002733B2">
        <w:t>(Dz.</w:t>
      </w:r>
      <w:r w:rsidR="00AC75B5">
        <w:t> </w:t>
      </w:r>
      <w:r w:rsidRPr="002733B2">
        <w:t>U. poz. …)</w:t>
      </w:r>
      <w:bookmarkEnd w:id="24"/>
      <w:r w:rsidRPr="00293957">
        <w:rPr>
          <w:rFonts w:eastAsia="Helvetica"/>
        </w:rPr>
        <w:t>.</w:t>
      </w:r>
      <w:bookmarkStart w:id="25" w:name="_Hlk163128571"/>
      <w:r w:rsidRPr="002733B2">
        <w:t>”</w:t>
      </w:r>
      <w:bookmarkEnd w:id="25"/>
      <w:r w:rsidRPr="002733B2">
        <w:t>.</w:t>
      </w:r>
    </w:p>
    <w:p w14:paraId="30187220" w14:textId="448CED61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 55.</w:t>
      </w:r>
      <w:r w:rsidRPr="00293957">
        <w:rPr>
          <w:rFonts w:eastAsia="Helvetica"/>
        </w:rPr>
        <w:t xml:space="preserve"> W ustawie z dnia 17 czerwca 1966 r. o postępowaniu egzekucyjnym w</w:t>
      </w:r>
      <w:r w:rsidR="002F3433">
        <w:rPr>
          <w:rFonts w:eastAsia="Helvetica"/>
        </w:rPr>
        <w:t> </w:t>
      </w:r>
      <w:r w:rsidRPr="00293957">
        <w:rPr>
          <w:rFonts w:eastAsia="Helvetica"/>
        </w:rPr>
        <w:t>administracji (</w:t>
      </w:r>
      <w:r w:rsidRPr="002733B2">
        <w:t>Dz. U. z 2023 r. poz. 2505 i 2760</w:t>
      </w:r>
      <w:r w:rsidRPr="00293957">
        <w:rPr>
          <w:rFonts w:eastAsia="Helvetica"/>
        </w:rPr>
        <w:t>) wprowadza się następujące zmiany:</w:t>
      </w:r>
    </w:p>
    <w:p w14:paraId="34DF0A85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>w art. 10 § 4 otrzymuje brzmienie:</w:t>
      </w:r>
    </w:p>
    <w:p w14:paraId="6BA3626F" w14:textId="79A88D8C" w:rsidR="00293957" w:rsidRPr="002733B2" w:rsidRDefault="00293957" w:rsidP="00293957">
      <w:pPr>
        <w:pStyle w:val="ZUSTzmustartykuempunktem"/>
      </w:pPr>
      <w:r w:rsidRPr="00293957">
        <w:rPr>
          <w:rFonts w:eastAsia="Helvetica"/>
        </w:rPr>
        <w:t xml:space="preserve">„§ 4. </w:t>
      </w:r>
      <w:r w:rsidRPr="002733B2">
        <w:t>Nie podlegają egzekucji świadczenia alimentacyjne, świadczenia pieniężne wypłacane w przypadku bezskuteczności egzekucji alimentów, świadczenia rodzinne, dodatki rodzinne, pielęgnacyjne, porodowe, dla sierot zupełnych, zasiłki dla opiekunów, świadczenia z pomocy społecznej, świadczenie wychowawcze, jednorazowe świadczenie, o którym mowa w art. 10 ustawy z dnia 4 listopada 2016 r. o wsparciu kobiet w ciąży i rodzin</w:t>
      </w:r>
      <w:r w:rsidR="00D97B66" w:rsidRPr="00D97B66">
        <w:t xml:space="preserve"> </w:t>
      </w:r>
      <w:r w:rsidR="00D97B66" w:rsidRPr="002733B2">
        <w:t>„</w:t>
      </w:r>
      <w:r w:rsidRPr="002733B2">
        <w:t>Za życiem” (Dz.</w:t>
      </w:r>
      <w:r w:rsidR="0007368B">
        <w:t xml:space="preserve"> </w:t>
      </w:r>
      <w:r w:rsidRPr="002733B2">
        <w:t>U. z 202</w:t>
      </w:r>
      <w:r>
        <w:t>3</w:t>
      </w:r>
      <w:r w:rsidRPr="002733B2">
        <w:t xml:space="preserve"> r. poz. </w:t>
      </w:r>
      <w:r>
        <w:t>1923</w:t>
      </w:r>
      <w:r w:rsidRPr="002733B2">
        <w:t>), dodatek osłonowy, o którym mowa w ustawie z dnia 17 grudnia 2021 r. o dodatku osłonowym (Dz.</w:t>
      </w:r>
      <w:r w:rsidR="0007368B">
        <w:t xml:space="preserve"> </w:t>
      </w:r>
      <w:r w:rsidRPr="002733B2">
        <w:t>U. z 2023 r. poz.</w:t>
      </w:r>
      <w:r w:rsidR="00C63842">
        <w:t> </w:t>
      </w:r>
      <w:r w:rsidRPr="002733B2">
        <w:t>759</w:t>
      </w:r>
      <w:r w:rsidRPr="0061503B">
        <w:t xml:space="preserve"> i 2760 oraz z 2024 r. poz. 123</w:t>
      </w:r>
      <w:r w:rsidRPr="002733B2">
        <w:t>), dodatek węglowy, o którym mowa w ustawie z</w:t>
      </w:r>
      <w:r w:rsidR="00C63842">
        <w:t> </w:t>
      </w:r>
      <w:r w:rsidRPr="002733B2">
        <w:t>dnia 5 sierpnia 2022 r. o dodatku węglowym (Dz.</w:t>
      </w:r>
      <w:r w:rsidR="0007368B">
        <w:t xml:space="preserve"> </w:t>
      </w:r>
      <w:r w:rsidRPr="002733B2">
        <w:t xml:space="preserve">U. z 2023 r. poz. </w:t>
      </w:r>
      <w:r>
        <w:t>1630</w:t>
      </w:r>
      <w:r w:rsidRPr="002733B2">
        <w:t>), dodatek dla gospodarstw domowych z tytułu wykorzystywania niektórych źródeł ciepła i dodatek dla niektórych podmiotów niebędących gospodarstwami domowymi z tytułu wykorzystania niektórych źródeł ciepła, o których mowa w ustawie z dnia 15 września 2022 r. o</w:t>
      </w:r>
      <w:r w:rsidR="00C63842">
        <w:t> </w:t>
      </w:r>
      <w:r w:rsidRPr="002733B2">
        <w:t>szczególnych rozwiązaniach w zakresie niektórych źródeł ciepła w związku z sytuacją na rynku paliw (Dz.</w:t>
      </w:r>
      <w:r w:rsidR="0007368B">
        <w:t xml:space="preserve"> </w:t>
      </w:r>
      <w:r w:rsidRPr="002733B2">
        <w:t xml:space="preserve">U. </w:t>
      </w:r>
      <w:r w:rsidRPr="00A824AB">
        <w:t>z 2023 r. poz. 1772, 1693 i 2760</w:t>
      </w:r>
      <w:r w:rsidRPr="002733B2">
        <w:t>), dodatek elektryczny, o którym mowa w ustawie z dnia 7 października 2022 r. o szczególnych rozwiązaniach służących ochronie odbiorców energii elektrycznej w 2023 roku oraz w 2024 roku w związku z</w:t>
      </w:r>
      <w:r w:rsidR="00C63842">
        <w:t> </w:t>
      </w:r>
      <w:r w:rsidRPr="002733B2">
        <w:t>sytuacją na rynku energii elektrycznej (Dz.</w:t>
      </w:r>
      <w:r w:rsidR="0007368B">
        <w:t xml:space="preserve"> </w:t>
      </w:r>
      <w:r w:rsidRPr="002733B2">
        <w:t xml:space="preserve">U. z 2023 r. poz. </w:t>
      </w:r>
      <w:r w:rsidRPr="00A824AB">
        <w:t>1704, 1785 i 2760</w:t>
      </w:r>
      <w:r w:rsidRPr="002733B2">
        <w:t>), refundacja podatku VAT, o której mowa w art. 18 ustawy z dnia 15 grudnia 2022 r. o</w:t>
      </w:r>
      <w:r w:rsidR="00C63842">
        <w:t> </w:t>
      </w:r>
      <w:r w:rsidRPr="002733B2">
        <w:t>szczególnej ochronie niektórych odbiorców paliw gazowych w 2023 r. oraz w 2024 r. w</w:t>
      </w:r>
      <w:r w:rsidR="00C63842">
        <w:t> </w:t>
      </w:r>
      <w:r w:rsidRPr="002733B2">
        <w:t>związku z sytuacją na rynku gazu (Dz.</w:t>
      </w:r>
      <w:r w:rsidR="0007368B">
        <w:t xml:space="preserve"> </w:t>
      </w:r>
      <w:r w:rsidRPr="002733B2">
        <w:t xml:space="preserve">U. </w:t>
      </w:r>
      <w:r>
        <w:t xml:space="preserve">z 2024 r. </w:t>
      </w:r>
      <w:r w:rsidRPr="002733B2">
        <w:t xml:space="preserve">poz. </w:t>
      </w:r>
      <w:r>
        <w:t>303</w:t>
      </w:r>
      <w:r w:rsidRPr="002733B2">
        <w:t>), świadczenie wspierające, o którym mowa w ustawie z dnia 7 lipca 2023 r. o świadczeniu wspierającym (Dz. U. poz.</w:t>
      </w:r>
      <w:r w:rsidR="00C63842">
        <w:t> </w:t>
      </w:r>
      <w:r w:rsidRPr="002733B2">
        <w:t>1429</w:t>
      </w:r>
      <w:r>
        <w:t xml:space="preserve"> i 2760</w:t>
      </w:r>
      <w:r w:rsidRPr="002733B2">
        <w:t xml:space="preserve">), oraz </w:t>
      </w:r>
      <w:r w:rsidRPr="00293957">
        <w:rPr>
          <w:rFonts w:eastAsia="Helvetica"/>
        </w:rPr>
        <w:t>świadczenia „aktywny rodzic”</w:t>
      </w:r>
      <w:r w:rsidRPr="002733B2">
        <w:t>, o których mowa w ustawie z dnia ... o</w:t>
      </w:r>
      <w:r w:rsidR="00C63842">
        <w:t xml:space="preserve"> </w:t>
      </w:r>
      <w:r w:rsidRPr="002733B2">
        <w:t>wspieraniu rodziców w aktywności zawodowej oraz w wychowaniu dziecka „Aktywny rodzic”</w:t>
      </w:r>
      <w:r w:rsidRPr="00293957">
        <w:rPr>
          <w:rFonts w:eastAsia="Helvetica"/>
        </w:rPr>
        <w:t xml:space="preserve"> </w:t>
      </w:r>
      <w:r w:rsidRPr="002733B2">
        <w:t>(Dz. U. poz. …).”;</w:t>
      </w:r>
    </w:p>
    <w:p w14:paraId="76043F85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lastRenderedPageBreak/>
        <w:t>2)</w:t>
      </w:r>
      <w:r w:rsidRPr="00293957">
        <w:rPr>
          <w:rFonts w:eastAsia="Helvetica"/>
        </w:rPr>
        <w:tab/>
        <w:t>w art. 80 w § 2a pkt 1 otrzymuje brzmienie:</w:t>
      </w:r>
    </w:p>
    <w:p w14:paraId="1C05D39F" w14:textId="062E892A" w:rsidR="00293957" w:rsidRPr="002733B2" w:rsidRDefault="00293957" w:rsidP="00293957">
      <w:pPr>
        <w:pStyle w:val="ZPKTzmpktartykuempunktem"/>
      </w:pPr>
      <w:r w:rsidRPr="00293957">
        <w:rPr>
          <w:rFonts w:eastAsia="Helvetica"/>
        </w:rPr>
        <w:t>„1)</w:t>
      </w:r>
      <w:r w:rsidR="004F1E5C">
        <w:rPr>
          <w:rFonts w:eastAsia="Helvetica"/>
        </w:rPr>
        <w:tab/>
      </w:r>
      <w:r w:rsidRPr="002733B2">
        <w:t>świadczeń alimentacyjnych, świadczeń pieniężnych wypłacanych w przypadku bezskuteczności egzekucji alimentów, świadczeń rodzinnych, dodatków rodzinnych, pielęgnacyjnych, porodowych, dla sierot zupełnych, zasiłków dla opiekunów, świadczeń z pomocy społecznej, świadczeń integracyjnych, świadczeń wychowawczych, jednorazowych świadczeń, o których mowa w art. 10 ustawy z</w:t>
      </w:r>
      <w:r w:rsidR="00C56A3A">
        <w:t> </w:t>
      </w:r>
      <w:r w:rsidRPr="002733B2">
        <w:t>dnia 4 listopada 2016 r. o wsparciu kobiet w ciąży i rodzin</w:t>
      </w:r>
      <w:r w:rsidR="00D97B66" w:rsidRPr="00D97B66">
        <w:t xml:space="preserve"> </w:t>
      </w:r>
      <w:r w:rsidR="00D97B66" w:rsidRPr="002733B2">
        <w:t>„</w:t>
      </w:r>
      <w:r w:rsidRPr="002733B2">
        <w:t>Za życiem”, świadczenia dobry start, dodatku osłonowego, o którym mowa w ustawie z dnia 17 grudnia 2021 r. o dodatku osłonowym, dodatku węglowego, o którym mowa w ustawie z dnia 5 sierpnia 2022 r. o dodatku węglowym, dodatku dla gospodarstw domowych z tytułu wykorzystywania niektórych źródeł ciepła i dodatku dla niektórych podmiotów niebędących gospodarstwami domowymi z tytułu wykorzystania niektórych źródeł ciepła, o których mowa w ustawie z dnia 15</w:t>
      </w:r>
      <w:r w:rsidR="00C56A3A">
        <w:t> </w:t>
      </w:r>
      <w:r w:rsidRPr="002733B2">
        <w:t>września 2022 r. o</w:t>
      </w:r>
      <w:r w:rsidR="00C56A3A">
        <w:t> </w:t>
      </w:r>
      <w:r w:rsidRPr="002733B2">
        <w:t>szczególnych rozwiązaniach w zakresie niektórych źródeł ciepła w związku z sytuacją na rynku paliw, oraz dodatku elektrycznego, o którym mowa w ustawie z dnia 7 października 2022 r. o szczególnych rozwiązaniach służących ochronie odbiorców energii elektrycznej w 2023 roku oraz w 2024 roku w związku z sytuacją na rynku energii elektrycznej, refundacji podatku VAT, o</w:t>
      </w:r>
      <w:r w:rsidR="00C1424B">
        <w:t> </w:t>
      </w:r>
      <w:r w:rsidRPr="002733B2">
        <w:t>której mowa w art. 18 ustawy z dnia 15 grudnia 2022 r. o szczególnej ochronie niektórych odbiorców paliw gazowych w 2023 r. oraz w 2024 r. w związku z</w:t>
      </w:r>
      <w:r w:rsidR="00C1424B">
        <w:t> </w:t>
      </w:r>
      <w:r w:rsidRPr="002733B2">
        <w:t xml:space="preserve">sytuacją na rynku gazu, a także </w:t>
      </w:r>
      <w:r w:rsidRPr="00293957">
        <w:rPr>
          <w:rFonts w:eastAsia="Helvetica"/>
        </w:rPr>
        <w:t>świadczeń „aktywny rodzic”</w:t>
      </w:r>
      <w:r w:rsidRPr="002733B2">
        <w:t>, o których mowa w</w:t>
      </w:r>
      <w:r w:rsidR="00C1424B">
        <w:t> </w:t>
      </w:r>
      <w:r w:rsidRPr="002733B2">
        <w:t>ustawie z dnia ... o wspieraniu rodziców w aktywności zawodowej oraz w</w:t>
      </w:r>
      <w:r w:rsidR="00C1424B">
        <w:t> </w:t>
      </w:r>
      <w:r w:rsidRPr="002733B2">
        <w:t>wychowaniu dziecka „Aktywny rodzic”</w:t>
      </w:r>
      <w:r w:rsidRPr="00293957">
        <w:rPr>
          <w:rFonts w:eastAsia="Helvetica"/>
        </w:rPr>
        <w:t>;</w:t>
      </w:r>
      <w:r w:rsidRPr="002733B2">
        <w:t>”.</w:t>
      </w:r>
    </w:p>
    <w:p w14:paraId="26942972" w14:textId="77777777" w:rsidR="00293957" w:rsidRPr="00293957" w:rsidRDefault="00293957" w:rsidP="00293957">
      <w:pPr>
        <w:pStyle w:val="ARTartustawynprozporzdzenia"/>
        <w:rPr>
          <w:rFonts w:eastAsia="Helvetica"/>
        </w:rPr>
      </w:pPr>
      <w:r w:rsidRPr="00293957">
        <w:rPr>
          <w:rStyle w:val="Ppogrubienie"/>
          <w:rFonts w:eastAsia="Helvetica"/>
        </w:rPr>
        <w:t>Art. 56.</w:t>
      </w:r>
      <w:r w:rsidRPr="00293957">
        <w:rPr>
          <w:rFonts w:eastAsia="Helvetica"/>
        </w:rPr>
        <w:t xml:space="preserve"> W ustawie z dnia 26 lipca 1991 r. o podatku dochodowym od osób fizycznych (</w:t>
      </w:r>
      <w:r w:rsidRPr="002733B2">
        <w:t>Dz. U. z 2024 r. poz. 226 i 232</w:t>
      </w:r>
      <w:r w:rsidRPr="00293957">
        <w:rPr>
          <w:rFonts w:eastAsia="Helvetica"/>
        </w:rPr>
        <w:t>) w art. 21 w ust. 1:</w:t>
      </w:r>
    </w:p>
    <w:p w14:paraId="1D06B41C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>uchyla się pkt 8c i 8d;</w:t>
      </w:r>
    </w:p>
    <w:p w14:paraId="25386AC5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  <w:t>po pkt 8e dodaje się pkt 8f w brzmieniu:</w:t>
      </w:r>
    </w:p>
    <w:p w14:paraId="0064BDD2" w14:textId="0E01AD46" w:rsidR="00293957" w:rsidRPr="002733B2" w:rsidRDefault="00293957" w:rsidP="00293957">
      <w:pPr>
        <w:pStyle w:val="ZPKTzmpktartykuempunktem"/>
      </w:pPr>
      <w:r w:rsidRPr="00293957">
        <w:rPr>
          <w:rFonts w:eastAsia="Helvetica"/>
        </w:rPr>
        <w:t>„8f)</w:t>
      </w:r>
      <w:r w:rsidR="004F1E5C">
        <w:rPr>
          <w:rFonts w:eastAsia="Helvetica"/>
        </w:rPr>
        <w:tab/>
      </w:r>
      <w:r w:rsidRPr="00293957">
        <w:rPr>
          <w:rFonts w:eastAsia="Helvetica"/>
        </w:rPr>
        <w:t>świadczenia „aktywny rodzic”</w:t>
      </w:r>
      <w:r w:rsidRPr="002733B2">
        <w:t>, o których mowa w ustawie z dnia ... o wspieraniu rodziców w aktywności zawodowej oraz w wychowaniu dziecka „Aktywny rodzic” (Dz. U. poz. …)</w:t>
      </w:r>
      <w:r w:rsidRPr="00293957">
        <w:rPr>
          <w:rFonts w:eastAsia="Helvetica"/>
        </w:rPr>
        <w:t>;”.</w:t>
      </w:r>
    </w:p>
    <w:p w14:paraId="33D2C1E2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 57.</w:t>
      </w:r>
      <w:r w:rsidRPr="00293957">
        <w:rPr>
          <w:rFonts w:eastAsia="Helvetica"/>
        </w:rPr>
        <w:t xml:space="preserve"> W ustawie z dnia 30 listopada 1995 r. o pomocy państwa w spłacie niektórych kredytów mieszkaniowych, udzielaniu premii gwarancyjnych oraz refundacji bankom </w:t>
      </w:r>
      <w:r w:rsidRPr="00293957">
        <w:rPr>
          <w:rFonts w:eastAsia="Helvetica"/>
        </w:rPr>
        <w:lastRenderedPageBreak/>
        <w:t>wypłaconych premii gwarancyjnych (Dz. U. z 2023 r. poz. 1446) w art. 8 w ust. 2 zdanie trzecie otrzymuje brzmienie:</w:t>
      </w:r>
    </w:p>
    <w:p w14:paraId="3764D578" w14:textId="30FF1D91" w:rsidR="00293957" w:rsidRPr="002733B2" w:rsidRDefault="00293957" w:rsidP="00B2000F">
      <w:pPr>
        <w:pStyle w:val="ZFRAGzmfragmentunpzdaniaartykuempunktem"/>
      </w:pPr>
      <w:r w:rsidRPr="00293957">
        <w:rPr>
          <w:rFonts w:eastAsia="Helvetica"/>
        </w:rPr>
        <w:t>„</w:t>
      </w:r>
      <w:r w:rsidRPr="002733B2">
        <w:t xml:space="preserve">Do dochodu gospodarstwa domowego kredytobiorcy nie wlicza się także świadczenia dobry start oraz </w:t>
      </w:r>
      <w:r w:rsidRPr="00293957">
        <w:rPr>
          <w:rFonts w:eastAsia="Helvetica"/>
        </w:rPr>
        <w:t>świadczenia „aktywny rodzic”</w:t>
      </w:r>
      <w:r w:rsidRPr="002733B2">
        <w:t>, o których mowa w ustawie z dnia ... o</w:t>
      </w:r>
      <w:r w:rsidR="0015032F">
        <w:t> </w:t>
      </w:r>
      <w:r w:rsidRPr="002733B2">
        <w:t>wspieraniu rodziców w aktywności zawodowej oraz w wychowaniu dziecka „Aktywny rodzic” (Dz. U. poz. …)</w:t>
      </w:r>
      <w:r w:rsidRPr="00293957">
        <w:rPr>
          <w:rFonts w:eastAsia="Helvetica"/>
        </w:rPr>
        <w:t>.”.</w:t>
      </w:r>
    </w:p>
    <w:p w14:paraId="325E20B4" w14:textId="77777777" w:rsidR="00293957" w:rsidRPr="002733B2" w:rsidRDefault="00293957" w:rsidP="00293957">
      <w:pPr>
        <w:pStyle w:val="ARTartustawynprozporzdzenia"/>
      </w:pPr>
      <w:r w:rsidRPr="002733B2">
        <w:rPr>
          <w:rStyle w:val="Ppogrubienie"/>
        </w:rPr>
        <w:t xml:space="preserve">Art. 58. </w:t>
      </w:r>
      <w:r w:rsidRPr="002733B2">
        <w:t>W ustawie z dnia 27 sierpnia 1997 r. o rehabilitacji zawodowej i społecznej oraz zatrudnianiu osób niepełnosprawnych (Dz. U. z 2024 r. poz. 44) w art. 6d w ust. 4a w pkt 9 kropkę zastępuje się średnikiem i dodaje się pkt 10 w brzmieniu:</w:t>
      </w:r>
    </w:p>
    <w:p w14:paraId="60197780" w14:textId="461E1460" w:rsidR="00293957" w:rsidRPr="00293957" w:rsidRDefault="00293957" w:rsidP="00293957">
      <w:pPr>
        <w:pStyle w:val="ZPKTzmpktartykuempunktem"/>
        <w:rPr>
          <w:rStyle w:val="Ppogrubienie"/>
          <w:rFonts w:eastAsia="Helvetica"/>
        </w:rPr>
      </w:pPr>
      <w:r w:rsidRPr="002733B2">
        <w:t>„10)</w:t>
      </w:r>
      <w:r w:rsidRPr="002733B2">
        <w:tab/>
        <w:t xml:space="preserve">Zakładowi Ubezpieczeń Społecznych </w:t>
      </w:r>
      <w:r w:rsidR="00C61F52">
        <w:t>–</w:t>
      </w:r>
      <w:r w:rsidRPr="002733B2">
        <w:t xml:space="preserve"> w celu weryfikacji danych dotyczących dziecka, na które </w:t>
      </w:r>
      <w:r w:rsidR="00AE45C6" w:rsidRPr="002733B2">
        <w:t xml:space="preserve">jest </w:t>
      </w:r>
      <w:r w:rsidRPr="002733B2">
        <w:t>ustalane lub weryfikowane prawo do ś</w:t>
      </w:r>
      <w:r w:rsidRPr="00293957">
        <w:rPr>
          <w:rFonts w:eastAsia="Helvetica"/>
        </w:rPr>
        <w:t>wiadczenia „aktywni rodzice w pracy” lub świadczenia „aktywnie w żłobku”, i</w:t>
      </w:r>
      <w:r w:rsidRPr="002733B2">
        <w:t xml:space="preserve"> osób pobierających te świadczenia.”.</w:t>
      </w:r>
    </w:p>
    <w:p w14:paraId="4C0A48BC" w14:textId="77777777" w:rsidR="00293957" w:rsidRPr="00293957" w:rsidRDefault="00293957" w:rsidP="00293957">
      <w:pPr>
        <w:pStyle w:val="ARTartustawynprozporzdzenia"/>
        <w:rPr>
          <w:rFonts w:eastAsia="Helvetica"/>
        </w:rPr>
      </w:pPr>
      <w:r w:rsidRPr="00293957">
        <w:rPr>
          <w:rStyle w:val="Ppogrubienie"/>
          <w:rFonts w:eastAsia="Helvetica"/>
        </w:rPr>
        <w:t>Art. 59.</w:t>
      </w:r>
      <w:r w:rsidRPr="00293957">
        <w:rPr>
          <w:rFonts w:eastAsia="Helvetica"/>
        </w:rPr>
        <w:t xml:space="preserve"> W ustawie z dnia 17 grudnia 1998 r. o emeryturach i rentach z Funduszu Ubezpieczeń Społecznych (</w:t>
      </w:r>
      <w:r w:rsidRPr="002733B2">
        <w:t>Dz. U. z 2023 r. poz. 1251, 1429 i 1672</w:t>
      </w:r>
      <w:r w:rsidRPr="00293957">
        <w:rPr>
          <w:rFonts w:eastAsia="Helvetica"/>
        </w:rPr>
        <w:t>) w art. 139 w ust. 1:</w:t>
      </w:r>
    </w:p>
    <w:p w14:paraId="419528F7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>uchyla się pkt 7a;</w:t>
      </w:r>
    </w:p>
    <w:p w14:paraId="12516F50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  <w:t>po pkt 7b dodaje się pkt 7c w brzmieniu:</w:t>
      </w:r>
    </w:p>
    <w:p w14:paraId="592812E6" w14:textId="3050FD6A" w:rsidR="00293957" w:rsidRPr="002733B2" w:rsidRDefault="00293957" w:rsidP="00293957">
      <w:pPr>
        <w:pStyle w:val="ZPKTzmpktartykuempunktem"/>
      </w:pPr>
      <w:r w:rsidRPr="00293957">
        <w:rPr>
          <w:rFonts w:eastAsia="Helvetica"/>
        </w:rPr>
        <w:t>„7c)</w:t>
      </w:r>
      <w:r w:rsidR="004F1E5C">
        <w:rPr>
          <w:rFonts w:eastAsia="Helvetica"/>
        </w:rPr>
        <w:tab/>
      </w:r>
      <w:r w:rsidRPr="002733B2">
        <w:t xml:space="preserve">kwoty nienależnie pobranych </w:t>
      </w:r>
      <w:r w:rsidRPr="00293957">
        <w:rPr>
          <w:rFonts w:eastAsia="Helvetica"/>
        </w:rPr>
        <w:t>świadczeń „aktywny rodzic”</w:t>
      </w:r>
      <w:r w:rsidRPr="002733B2">
        <w:t>, o których mowa w</w:t>
      </w:r>
      <w:r w:rsidR="0015032F">
        <w:t> </w:t>
      </w:r>
      <w:r w:rsidRPr="002733B2">
        <w:t>ustawie z dnia ... o wspieraniu rodziców w aktywności zawodowej oraz w</w:t>
      </w:r>
      <w:r w:rsidR="0015032F">
        <w:t> </w:t>
      </w:r>
      <w:r w:rsidRPr="002733B2">
        <w:t>wychowaniu dziecka „Aktywny rodzic” (Dz. U. poz. …)</w:t>
      </w:r>
      <w:r w:rsidRPr="00293957">
        <w:rPr>
          <w:rFonts w:eastAsia="Helvetica"/>
        </w:rPr>
        <w:t>;”.</w:t>
      </w:r>
    </w:p>
    <w:p w14:paraId="7169DC4A" w14:textId="718677E4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 60.</w:t>
      </w:r>
      <w:r w:rsidRPr="00293957">
        <w:rPr>
          <w:rFonts w:eastAsia="Helvetica"/>
        </w:rPr>
        <w:t xml:space="preserve"> W ustawie z dnia 12 marca 2004 r. o pomocy społecznej (Dz. U. z 2023 r. poz.</w:t>
      </w:r>
      <w:r w:rsidR="002F3433">
        <w:rPr>
          <w:rFonts w:eastAsia="Helvetica"/>
        </w:rPr>
        <w:t> </w:t>
      </w:r>
      <w:r w:rsidRPr="00293957">
        <w:rPr>
          <w:rFonts w:eastAsia="Helvetica"/>
        </w:rPr>
        <w:t>901, 1693, 1938 i 2760) wprowadza się następujące zmiany:</w:t>
      </w:r>
    </w:p>
    <w:p w14:paraId="053501D1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>w art. 8 w ust. 4 uchyla się pkt 14 i 15;</w:t>
      </w:r>
    </w:p>
    <w:p w14:paraId="5D935703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  <w:t>w art. 23a w ust. 3 uchyla się pkt 4a;</w:t>
      </w:r>
    </w:p>
    <w:p w14:paraId="787DEEBF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3)</w:t>
      </w:r>
      <w:r w:rsidRPr="00293957">
        <w:rPr>
          <w:rFonts w:eastAsia="Helvetica"/>
        </w:rPr>
        <w:tab/>
        <w:t>w art. 107 w ust. 1a:</w:t>
      </w:r>
    </w:p>
    <w:p w14:paraId="123CFB5E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uchyla się pkt 5</w:t>
      </w:r>
      <w:r w:rsidR="00347E8D">
        <w:rPr>
          <w:rFonts w:eastAsia="Helvetica"/>
        </w:rPr>
        <w:t>,</w:t>
      </w:r>
    </w:p>
    <w:p w14:paraId="488400DE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  <w:t>w pkt 5 kropkę zastępuje się średnikiem i dodaje się pkt 6 w brzmieniu:</w:t>
      </w:r>
    </w:p>
    <w:p w14:paraId="0B221593" w14:textId="0B007268" w:rsidR="00293957" w:rsidRPr="00293957" w:rsidRDefault="00293957" w:rsidP="00293957">
      <w:pPr>
        <w:pStyle w:val="ZLITPKTzmpktliter"/>
        <w:rPr>
          <w:rFonts w:eastAsia="Helvetica"/>
        </w:rPr>
      </w:pPr>
      <w:r w:rsidRPr="00293957">
        <w:rPr>
          <w:rFonts w:eastAsia="Helvetica"/>
        </w:rPr>
        <w:t>„6)</w:t>
      </w:r>
      <w:r w:rsidR="004F1E5C">
        <w:rPr>
          <w:rFonts w:eastAsia="Helvetica"/>
        </w:rPr>
        <w:tab/>
      </w:r>
      <w:r w:rsidRPr="00293957">
        <w:rPr>
          <w:rFonts w:eastAsia="Helvetica"/>
        </w:rPr>
        <w:t>art. 41 ustawy z dnia</w:t>
      </w:r>
      <w:r w:rsidR="00E731BD">
        <w:rPr>
          <w:rFonts w:eastAsia="Helvetica"/>
        </w:rPr>
        <w:t xml:space="preserve"> </w:t>
      </w:r>
      <w:r w:rsidRPr="002733B2">
        <w:t xml:space="preserve">... o wspieraniu rodziców w aktywności zawodowej oraz w wychowaniu dziecka „Aktywny rodzic” u </w:t>
      </w:r>
      <w:r w:rsidRPr="00293957">
        <w:rPr>
          <w:rFonts w:eastAsia="Helvetica"/>
        </w:rPr>
        <w:t>osoby ubiegającej się o</w:t>
      </w:r>
      <w:r w:rsidR="00014379">
        <w:rPr>
          <w:rFonts w:eastAsia="Helvetica"/>
        </w:rPr>
        <w:t> </w:t>
      </w:r>
      <w:r w:rsidRPr="00293957">
        <w:rPr>
          <w:rFonts w:eastAsia="Helvetica"/>
        </w:rPr>
        <w:t>świadczenie „aktywny rodzic” lub osoby pobierającej to świadczenie w celu weryfikacji wątpliwości dotyczących sprawowania opieki nad dzieckiem.”.</w:t>
      </w:r>
    </w:p>
    <w:p w14:paraId="35A26279" w14:textId="77777777" w:rsidR="00293957" w:rsidRPr="002733B2" w:rsidRDefault="00293957" w:rsidP="00293957">
      <w:pPr>
        <w:pStyle w:val="ARTartustawynprozporzdzenia"/>
      </w:pPr>
      <w:r w:rsidRPr="002733B2">
        <w:rPr>
          <w:rStyle w:val="Ppogrubienie"/>
        </w:rPr>
        <w:lastRenderedPageBreak/>
        <w:t>Art. 61.</w:t>
      </w:r>
      <w:r w:rsidRPr="002733B2">
        <w:t xml:space="preserve"> W ustawie z dnia 20 kwietnia 2004 r. o promocji zatrudnienia i instytucjach rynku pracy (Dz. U. z 2024 r. poz. 475) wprowadza się następujące zmiany: </w:t>
      </w:r>
    </w:p>
    <w:p w14:paraId="31A88D08" w14:textId="27CE7B4C" w:rsidR="00293957" w:rsidRPr="002733B2" w:rsidRDefault="00293957" w:rsidP="00293957">
      <w:pPr>
        <w:pStyle w:val="PKTpunkt"/>
      </w:pPr>
      <w:r w:rsidRPr="002733B2">
        <w:t>1)</w:t>
      </w:r>
      <w:r w:rsidRPr="002733B2">
        <w:tab/>
        <w:t xml:space="preserve">w art. 108 </w:t>
      </w:r>
      <w:r w:rsidR="00E731BD">
        <w:t xml:space="preserve">w </w:t>
      </w:r>
      <w:r w:rsidRPr="002733B2">
        <w:t>ust. 1:</w:t>
      </w:r>
    </w:p>
    <w:p w14:paraId="2A3733EA" w14:textId="77777777" w:rsidR="00293957" w:rsidRPr="002733B2" w:rsidRDefault="00293957" w:rsidP="00293957">
      <w:pPr>
        <w:pStyle w:val="LITlitera"/>
      </w:pPr>
      <w:r w:rsidRPr="002733B2">
        <w:t>a)</w:t>
      </w:r>
      <w:r w:rsidRPr="002733B2">
        <w:tab/>
        <w:t>pkt 60 otrzymuje brzmienie:</w:t>
      </w:r>
    </w:p>
    <w:p w14:paraId="22CF60D7" w14:textId="6462A3E0" w:rsidR="00293957" w:rsidRPr="002733B2" w:rsidRDefault="00293957" w:rsidP="00293957">
      <w:pPr>
        <w:pStyle w:val="ZLITPKTzmpktliter"/>
      </w:pPr>
      <w:r w:rsidRPr="00293957">
        <w:rPr>
          <w:rFonts w:eastAsia="Helvetica"/>
        </w:rPr>
        <w:t>„</w:t>
      </w:r>
      <w:r w:rsidRPr="002733B2">
        <w:t>60)</w:t>
      </w:r>
      <w:r w:rsidR="004F1E5C">
        <w:tab/>
      </w:r>
      <w:r w:rsidRPr="002733B2">
        <w:t xml:space="preserve">kosztów związanych z realizacją zadań, o których mowa w art. 62 ust. 1, </w:t>
      </w:r>
      <w:r>
        <w:t>art.</w:t>
      </w:r>
      <w:r w:rsidR="00F84EC4">
        <w:t> </w:t>
      </w:r>
      <w:r w:rsidRPr="002733B2">
        <w:t xml:space="preserve">63a ust. 1 i </w:t>
      </w:r>
      <w:r>
        <w:t>art.</w:t>
      </w:r>
      <w:r w:rsidRPr="002733B2">
        <w:t xml:space="preserve"> 63b ust. 1 ustawy z dnia 4 lutego 2011 r. o opiece nad dziećmi w wieku do lat 3;”</w:t>
      </w:r>
      <w:r>
        <w:t>,</w:t>
      </w:r>
    </w:p>
    <w:p w14:paraId="08C2E0DD" w14:textId="77777777" w:rsidR="00293957" w:rsidRPr="002733B2" w:rsidRDefault="00293957" w:rsidP="00293957">
      <w:pPr>
        <w:pStyle w:val="LITlitera"/>
      </w:pPr>
      <w:r w:rsidRPr="002733B2">
        <w:t>b)</w:t>
      </w:r>
      <w:r w:rsidRPr="002733B2">
        <w:tab/>
        <w:t>po pkt 60 dodaje się pkt 60a w brzmieniu:</w:t>
      </w:r>
    </w:p>
    <w:p w14:paraId="37394013" w14:textId="43E6EE8E" w:rsidR="00293957" w:rsidRPr="002733B2" w:rsidRDefault="00293957" w:rsidP="00293957">
      <w:pPr>
        <w:pStyle w:val="ZLITPKTzmpktliter"/>
      </w:pPr>
      <w:r w:rsidRPr="00293957">
        <w:rPr>
          <w:rFonts w:eastAsia="Helvetica"/>
        </w:rPr>
        <w:t>„</w:t>
      </w:r>
      <w:r w:rsidRPr="002733B2">
        <w:t>60a)</w:t>
      </w:r>
      <w:r w:rsidR="004F1E5C">
        <w:tab/>
      </w:r>
      <w:r w:rsidRPr="002733B2">
        <w:t>kosztów związanych z realizacją zadań wynikających z ustawy z dnia ... o</w:t>
      </w:r>
      <w:r w:rsidR="00F84EC4">
        <w:t> </w:t>
      </w:r>
      <w:r w:rsidRPr="002733B2">
        <w:t>wspieraniu rodziców w aktywności zawodowej oraz w wychowaniu dziecka „Aktywny rodzic”</w:t>
      </w:r>
      <w:r w:rsidRPr="00293957">
        <w:rPr>
          <w:rFonts w:eastAsia="Helvetica"/>
        </w:rPr>
        <w:t xml:space="preserve"> </w:t>
      </w:r>
      <w:r w:rsidRPr="002733B2">
        <w:t>(Dz. U. poz. …)</w:t>
      </w:r>
      <w:r>
        <w:t>;</w:t>
      </w:r>
      <w:r w:rsidRPr="002733B2">
        <w:t>”</w:t>
      </w:r>
      <w:r>
        <w:t>;</w:t>
      </w:r>
    </w:p>
    <w:p w14:paraId="2A5BDED0" w14:textId="77777777" w:rsidR="00293957" w:rsidRPr="002733B2" w:rsidRDefault="00293957" w:rsidP="00293957">
      <w:pPr>
        <w:pStyle w:val="PKTpunkt"/>
      </w:pPr>
      <w:r w:rsidRPr="002733B2">
        <w:t>2)</w:t>
      </w:r>
      <w:r w:rsidRPr="002733B2">
        <w:tab/>
        <w:t>art. 109i otrzymuje brzmienie:</w:t>
      </w:r>
    </w:p>
    <w:p w14:paraId="217F9719" w14:textId="3F93D296" w:rsidR="00293957" w:rsidRPr="002733B2" w:rsidRDefault="00293957" w:rsidP="00B2000F">
      <w:pPr>
        <w:pStyle w:val="ZARTzmartartykuempunktem"/>
      </w:pPr>
      <w:r w:rsidRPr="00293957">
        <w:rPr>
          <w:rFonts w:eastAsia="Helvetica"/>
        </w:rPr>
        <w:t>„</w:t>
      </w:r>
      <w:r w:rsidRPr="002733B2">
        <w:t>Art. 109i</w:t>
      </w:r>
      <w:r w:rsidR="00094E5E">
        <w:t>.</w:t>
      </w:r>
      <w:r w:rsidRPr="002733B2">
        <w:t xml:space="preserve"> 1. Minister właściwy do spraw pracy może przekazać, corocznie, na zadania realizowane przez ministra właściwego do spraw rodziny, środki Funduszu Pracy na realizację zadań, o których mowa w art. 62 ust. 1, art. 63a ust.</w:t>
      </w:r>
      <w:r w:rsidR="00944F7D">
        <w:t xml:space="preserve"> </w:t>
      </w:r>
      <w:r w:rsidRPr="002733B2">
        <w:t>1 i art. 63b ust. 1 ustawy z dnia 4 lutego 2011 r. o opiece nad dziećmi w wieku do lat 3.</w:t>
      </w:r>
    </w:p>
    <w:p w14:paraId="36D46323" w14:textId="77777777" w:rsidR="00293957" w:rsidRPr="002733B2" w:rsidRDefault="00293957" w:rsidP="00B2000F">
      <w:pPr>
        <w:pStyle w:val="ZUSTzmustartykuempunktem"/>
      </w:pPr>
      <w:r w:rsidRPr="002733B2">
        <w:t>2. Minister właściwy do spraw pracy może przekazać, corocznie, na zadania realizowane przez ministra właściwego do spraw rodziny, środki Funduszu Pracy na realizację zadań wynikających z ustawy z dnia ... o wspieraniu rodziców w aktywności zawodowej oraz w wychowaniu dziecka „Aktywny rodzic”</w:t>
      </w:r>
      <w:r w:rsidRPr="00293957">
        <w:rPr>
          <w:rFonts w:eastAsia="Helvetica"/>
        </w:rPr>
        <w:t xml:space="preserve"> </w:t>
      </w:r>
      <w:r w:rsidRPr="002733B2">
        <w:t>(Dz. U. poz. …).</w:t>
      </w:r>
    </w:p>
    <w:p w14:paraId="0CEC1361" w14:textId="77777777" w:rsidR="00293957" w:rsidRPr="002733B2" w:rsidRDefault="00293957" w:rsidP="00B2000F">
      <w:pPr>
        <w:pStyle w:val="ZUSTzmustartykuempunktem"/>
      </w:pPr>
      <w:r w:rsidRPr="002733B2">
        <w:t>3. Na zadania, o których mowa w ust. 1 i 2</w:t>
      </w:r>
      <w:r>
        <w:t>,</w:t>
      </w:r>
      <w:r w:rsidRPr="002733B2">
        <w:t xml:space="preserve"> przeznacza się środki w kwocie nie większej niż 250 mln zł</w:t>
      </w:r>
      <w:r w:rsidR="00123568">
        <w:t xml:space="preserve"> rocznie</w:t>
      </w:r>
      <w:r w:rsidRPr="002733B2">
        <w:t>.</w:t>
      </w:r>
    </w:p>
    <w:p w14:paraId="57B025A9" w14:textId="77777777" w:rsidR="00293957" w:rsidRPr="00293957" w:rsidRDefault="00293957" w:rsidP="00B2000F">
      <w:pPr>
        <w:pStyle w:val="ZUSTzmustartykuempunktem"/>
        <w:rPr>
          <w:rFonts w:eastAsia="Helvetica"/>
        </w:rPr>
      </w:pPr>
      <w:r w:rsidRPr="002733B2">
        <w:t>4. Na zadania</w:t>
      </w:r>
      <w:r>
        <w:t>,</w:t>
      </w:r>
      <w:r w:rsidRPr="002733B2">
        <w:t xml:space="preserve"> o których mowa w ust. 1</w:t>
      </w:r>
      <w:r>
        <w:t>,</w:t>
      </w:r>
      <w:r w:rsidRPr="002733B2">
        <w:t xml:space="preserve"> realizowane przez wojewod</w:t>
      </w:r>
      <w:r>
        <w:t>ę</w:t>
      </w:r>
      <w:r w:rsidRPr="002733B2">
        <w:t xml:space="preserve"> środki </w:t>
      </w:r>
      <w:r w:rsidR="00131CCA">
        <w:t xml:space="preserve">są </w:t>
      </w:r>
      <w:r w:rsidRPr="002733B2">
        <w:t>przekazywane na wyodrębniony rachunek wojewody na wniosek wojewody.”.</w:t>
      </w:r>
    </w:p>
    <w:p w14:paraId="1BA1B1CB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 62.</w:t>
      </w:r>
      <w:r w:rsidRPr="00293957">
        <w:rPr>
          <w:rFonts w:eastAsia="Helvetica"/>
        </w:rPr>
        <w:t xml:space="preserve"> W ustawie z dnia 27 sierpnia 2004 r. o świadczeniach opieki zdrowotnej finansowanych ze środków publicznych (</w:t>
      </w:r>
      <w:r w:rsidRPr="002733B2">
        <w:t>Dz. U. z 2024 r. poz. 146</w:t>
      </w:r>
      <w:r w:rsidRPr="00293957">
        <w:rPr>
          <w:rFonts w:eastAsia="Helvetica"/>
        </w:rPr>
        <w:t>) w art. 188 w ust. 5e pkt 3 otrzymuje brzmienie:</w:t>
      </w:r>
    </w:p>
    <w:p w14:paraId="252E73B7" w14:textId="2D40B671" w:rsidR="00293957" w:rsidRPr="002733B2" w:rsidRDefault="00293957" w:rsidP="00293957">
      <w:pPr>
        <w:pStyle w:val="ZPKTzmpktartykuempunktem"/>
      </w:pPr>
      <w:r w:rsidRPr="00293957">
        <w:rPr>
          <w:rFonts w:eastAsia="Helvetica"/>
        </w:rPr>
        <w:t>„3)</w:t>
      </w:r>
      <w:r w:rsidRPr="00293957">
        <w:rPr>
          <w:rFonts w:eastAsia="Helvetica"/>
        </w:rPr>
        <w:tab/>
      </w:r>
      <w:r w:rsidRPr="002733B2">
        <w:t>Zakładowi Ubezpieczeń Społecznych w celu weryfikacji prawa do świadczenia wychowawczego, o którym mowa w ustawie z dnia 11 lutego 2016 r. o pomocy państwa w wychowywaniu dzieci (Dz.</w:t>
      </w:r>
      <w:r w:rsidR="0007368B">
        <w:t xml:space="preserve"> </w:t>
      </w:r>
      <w:r w:rsidRPr="002733B2">
        <w:t>U. z 2023 r. poz. 810), świadczenia dobry start, świadczenia wspierającego, o którym mowa w ustawie z dnia 7 lipca 2023 r. o świadczeniu wspierającym</w:t>
      </w:r>
      <w:r w:rsidR="00F84EC4">
        <w:t>,</w:t>
      </w:r>
      <w:r w:rsidRPr="002733B2">
        <w:t xml:space="preserve"> oraz </w:t>
      </w:r>
      <w:r w:rsidRPr="00293957">
        <w:rPr>
          <w:rFonts w:eastAsia="Helvetica"/>
        </w:rPr>
        <w:t>świadczeń „aktywny rodzic”</w:t>
      </w:r>
      <w:r w:rsidRPr="002733B2">
        <w:t xml:space="preserve">, o których mowa </w:t>
      </w:r>
      <w:r w:rsidRPr="002733B2">
        <w:lastRenderedPageBreak/>
        <w:t>w</w:t>
      </w:r>
      <w:r w:rsidR="000F601C">
        <w:t> </w:t>
      </w:r>
      <w:r w:rsidRPr="002733B2">
        <w:t>ustawie z dnia ... o wspieraniu rodziców w aktywności zawodowej oraz w</w:t>
      </w:r>
      <w:r w:rsidR="000F601C">
        <w:t> </w:t>
      </w:r>
      <w:r w:rsidRPr="002733B2">
        <w:t>wychowaniu dziecka „Aktywny rodzic” (Dz. U. poz. …).</w:t>
      </w:r>
      <w:r w:rsidRPr="00293957">
        <w:rPr>
          <w:rFonts w:eastAsia="Helvetica"/>
        </w:rPr>
        <w:t>”</w:t>
      </w:r>
      <w:r w:rsidRPr="002733B2">
        <w:t>.</w:t>
      </w:r>
    </w:p>
    <w:p w14:paraId="021A0B73" w14:textId="77777777" w:rsidR="00293957" w:rsidRPr="00293957" w:rsidRDefault="00293957" w:rsidP="00293957">
      <w:pPr>
        <w:pStyle w:val="ARTartustawynprozporzdzenia"/>
        <w:rPr>
          <w:rFonts w:eastAsia="Helvetica"/>
        </w:rPr>
      </w:pPr>
      <w:r w:rsidRPr="00293957">
        <w:rPr>
          <w:rStyle w:val="Ppogrubienie"/>
          <w:rFonts w:eastAsia="Helvetica"/>
        </w:rPr>
        <w:t>Art. 63.</w:t>
      </w:r>
      <w:r w:rsidRPr="00293957">
        <w:rPr>
          <w:rFonts w:eastAsia="Helvetica"/>
        </w:rPr>
        <w:t xml:space="preserve"> W ustawie z dnia 27 sierpnia 2009 r. o finansach publicznych (</w:t>
      </w:r>
      <w:r w:rsidRPr="002733B2">
        <w:t>Dz. U. z 2023 r. poz. 1270, z późn. zm.</w:t>
      </w:r>
      <w:r w:rsidRPr="002733B2">
        <w:rPr>
          <w:rStyle w:val="Odwoanieprzypisudolnego"/>
        </w:rPr>
        <w:footnoteReference w:id="6"/>
      </w:r>
      <w:r w:rsidRPr="002733B2">
        <w:rPr>
          <w:rStyle w:val="IGindeksgrny"/>
        </w:rPr>
        <w:t>)</w:t>
      </w:r>
      <w:r w:rsidRPr="00293957">
        <w:rPr>
          <w:rFonts w:eastAsia="Helvetica"/>
        </w:rPr>
        <w:t>) wprowadza się następujące zmiany:</w:t>
      </w:r>
    </w:p>
    <w:p w14:paraId="3C35F7B2" w14:textId="1A5CD13D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1)</w:t>
      </w:r>
      <w:r w:rsidR="004F1E5C">
        <w:rPr>
          <w:rFonts w:eastAsia="Helvetica"/>
        </w:rPr>
        <w:tab/>
      </w:r>
      <w:r w:rsidRPr="00293957">
        <w:rPr>
          <w:rFonts w:eastAsia="Helvetica"/>
        </w:rPr>
        <w:t>w art. 50 w ust. 6:</w:t>
      </w:r>
    </w:p>
    <w:p w14:paraId="7D6C34FD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uchyla się pkt 4a,</w:t>
      </w:r>
    </w:p>
    <w:p w14:paraId="3B39D023" w14:textId="77777777" w:rsidR="00293957" w:rsidRPr="002733B2" w:rsidRDefault="00293957" w:rsidP="00293957">
      <w:pPr>
        <w:pStyle w:val="LITlitera"/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  <w:t>po pkt 4b dodaje się pkt 4c w brzmieniu:</w:t>
      </w:r>
    </w:p>
    <w:p w14:paraId="33F29CDE" w14:textId="77777777" w:rsidR="00293957" w:rsidRPr="00293957" w:rsidRDefault="00293957" w:rsidP="00293957">
      <w:pPr>
        <w:pStyle w:val="ZLITPKTzmpktliter"/>
        <w:rPr>
          <w:rFonts w:eastAsia="Helvetica"/>
        </w:rPr>
      </w:pPr>
      <w:r w:rsidRPr="00293957">
        <w:rPr>
          <w:rFonts w:eastAsia="Helvetica"/>
        </w:rPr>
        <w:t>„4c)</w:t>
      </w:r>
      <w:r w:rsidRPr="00293957">
        <w:rPr>
          <w:rFonts w:eastAsia="Helvetica"/>
        </w:rPr>
        <w:tab/>
      </w:r>
      <w:r w:rsidRPr="002733B2">
        <w:t xml:space="preserve">wypłat i obsługi </w:t>
      </w:r>
      <w:r w:rsidRPr="00293957">
        <w:rPr>
          <w:rFonts w:eastAsia="Helvetica"/>
        </w:rPr>
        <w:t>świadczeń „aktywny rodzic”</w:t>
      </w:r>
      <w:r w:rsidRPr="002733B2">
        <w:t>, o których mowa w ustawie z dnia ... o wspieraniu rodziców w aktywności zawodowej oraz w wychowaniu dziecka „Aktywny rodzic” (Dz. U. poz. …);</w:t>
      </w:r>
      <w:r w:rsidRPr="00293957">
        <w:rPr>
          <w:rFonts w:eastAsia="Helvetica"/>
        </w:rPr>
        <w:t>”;</w:t>
      </w:r>
    </w:p>
    <w:p w14:paraId="7D78B56E" w14:textId="437A1641" w:rsidR="00293957" w:rsidRPr="002733B2" w:rsidRDefault="00293957" w:rsidP="00293957">
      <w:pPr>
        <w:pStyle w:val="PKTpunkt"/>
      </w:pPr>
      <w:r w:rsidRPr="002733B2">
        <w:t>2)</w:t>
      </w:r>
      <w:r w:rsidR="004F1E5C">
        <w:tab/>
      </w:r>
      <w:r w:rsidRPr="002733B2">
        <w:t xml:space="preserve">w art. 210 po ust. 1c dodaje się ust. 1d w brzmieniu: </w:t>
      </w:r>
    </w:p>
    <w:p w14:paraId="1AD5336D" w14:textId="77777777" w:rsidR="00293957" w:rsidRPr="00293957" w:rsidRDefault="00293957" w:rsidP="00293957">
      <w:pPr>
        <w:pStyle w:val="ZUSTzmustartykuempunktem"/>
        <w:rPr>
          <w:rFonts w:eastAsia="Helvetica"/>
        </w:rPr>
      </w:pPr>
      <w:r w:rsidRPr="00293957">
        <w:rPr>
          <w:rFonts w:eastAsia="Helvetica"/>
        </w:rPr>
        <w:t>„</w:t>
      </w:r>
      <w:r w:rsidRPr="002733B2">
        <w:t>1d. Minister Finansów udostępnia informacje zawarte w rejestrze, o którym mowa w ust. 1, wojewodom w zakresie wykonywanych przez nich zadań określonych w art. 62 ustawy z dnia 4 lutego 2011 r. o opiece nad dziećmi w wieku do lat 3 (Dz. U. z 2024 r. poz. 338).</w:t>
      </w:r>
      <w:r w:rsidRPr="00293957">
        <w:rPr>
          <w:rFonts w:eastAsia="Helvetica"/>
        </w:rPr>
        <w:t>”.</w:t>
      </w:r>
    </w:p>
    <w:p w14:paraId="002296D2" w14:textId="77777777" w:rsidR="00293957" w:rsidRPr="00D80448" w:rsidRDefault="00293957" w:rsidP="00293957">
      <w:pPr>
        <w:pStyle w:val="ARTartustawynprozporzdzenia"/>
      </w:pPr>
      <w:r w:rsidRPr="00D80448">
        <w:rPr>
          <w:rStyle w:val="Ppogrubienie"/>
          <w:rFonts w:eastAsia="Helvetica"/>
        </w:rPr>
        <w:t>Art. 64.</w:t>
      </w:r>
      <w:r w:rsidRPr="00D80448">
        <w:rPr>
          <w:rFonts w:eastAsia="Helvetica"/>
        </w:rPr>
        <w:t xml:space="preserve"> W ustawie z dnia </w:t>
      </w:r>
      <w:bookmarkStart w:id="26" w:name="_Hlk160364558"/>
      <w:r w:rsidRPr="00D80448">
        <w:rPr>
          <w:rFonts w:eastAsia="Helvetica"/>
        </w:rPr>
        <w:t>4 lutego 2011 r. o opiece nad dziećmi w wieku do lat 3</w:t>
      </w:r>
      <w:bookmarkEnd w:id="26"/>
      <w:r w:rsidRPr="00D80448">
        <w:rPr>
          <w:rFonts w:eastAsia="Helvetica"/>
        </w:rPr>
        <w:t xml:space="preserve"> (</w:t>
      </w:r>
      <w:r w:rsidRPr="00D80448">
        <w:t>Dz. U. z 2024 r. poz. 338</w:t>
      </w:r>
      <w:r w:rsidRPr="00D80448">
        <w:rPr>
          <w:rFonts w:eastAsia="Helvetica"/>
        </w:rPr>
        <w:t>) wprowadza się następujące zmiany:</w:t>
      </w:r>
    </w:p>
    <w:p w14:paraId="4A00AEEF" w14:textId="77777777" w:rsidR="00293957" w:rsidRPr="002733B2" w:rsidRDefault="00293957" w:rsidP="00293957">
      <w:pPr>
        <w:pStyle w:val="PKTpunkt"/>
      </w:pPr>
      <w:r w:rsidRPr="00D80448">
        <w:rPr>
          <w:rFonts w:eastAsia="Helvetica"/>
        </w:rPr>
        <w:t>1)</w:t>
      </w:r>
      <w:r w:rsidRPr="00D80448">
        <w:rPr>
          <w:rFonts w:eastAsia="Helvetica"/>
        </w:rPr>
        <w:tab/>
        <w:t>w art. 3a ust. 2 otrzymuje brzmienie:</w:t>
      </w:r>
    </w:p>
    <w:p w14:paraId="1743ECF5" w14:textId="77777777" w:rsidR="00293957" w:rsidRPr="002733B2" w:rsidRDefault="00293957" w:rsidP="00293957">
      <w:pPr>
        <w:pStyle w:val="ZUSTzmustartykuempunktem"/>
      </w:pPr>
      <w:r w:rsidRPr="00293957">
        <w:rPr>
          <w:rFonts w:eastAsia="Helvetica"/>
        </w:rPr>
        <w:t xml:space="preserve">„2. Podmiot prowadzący żłobek lub klub dziecięcy, podmiot zatrudniający dziennego opiekuna oraz dzienny opiekun prowadzący działalność na własny rachunek przetwarzają dane, o których mowa w ust. 1, wyłącznie w związku z rekrutacją oraz w zakresie i w celu zapewnienia dziecku prawidłowej opieki oraz w celu realizacji przez Zakład Ubezpieczeń Społecznych świadczenia </w:t>
      </w:r>
      <w:bookmarkStart w:id="27" w:name="_Hlk158639109"/>
      <w:r w:rsidRPr="00293957">
        <w:rPr>
          <w:rFonts w:eastAsia="Helvetica"/>
        </w:rPr>
        <w:t>„aktywnie w żłobku”</w:t>
      </w:r>
      <w:r w:rsidRPr="002733B2">
        <w:t>, o którym mowa w ustawie z dnia ... o wspieraniu rodziców w aktywności zawodowej oraz w wychowaniu dziecka „Aktywny rodzic” (Dz. U. poz. …)</w:t>
      </w:r>
      <w:bookmarkEnd w:id="27"/>
      <w:r w:rsidRPr="00293957">
        <w:rPr>
          <w:rFonts w:eastAsia="Helvetica"/>
        </w:rPr>
        <w:t>.”;</w:t>
      </w:r>
    </w:p>
    <w:p w14:paraId="23E6249C" w14:textId="77777777" w:rsidR="00423E27" w:rsidRPr="00423E27" w:rsidRDefault="00423E27" w:rsidP="00423E27">
      <w:pPr>
        <w:pStyle w:val="PKTpunkt"/>
        <w:rPr>
          <w:rFonts w:eastAsia="Helvetica"/>
        </w:rPr>
      </w:pPr>
      <w:r>
        <w:rPr>
          <w:rFonts w:eastAsia="Helvetica"/>
        </w:rPr>
        <w:t>2)</w:t>
      </w:r>
      <w:r>
        <w:rPr>
          <w:rFonts w:eastAsia="Helvetica"/>
        </w:rPr>
        <w:tab/>
      </w:r>
      <w:r w:rsidR="00EB041C">
        <w:rPr>
          <w:rFonts w:eastAsia="Helvetica"/>
        </w:rPr>
        <w:t>w</w:t>
      </w:r>
      <w:r w:rsidRPr="00423E27">
        <w:rPr>
          <w:rFonts w:eastAsia="Helvetica"/>
        </w:rPr>
        <w:t xml:space="preserve"> art. 5 po pkt 2 dodaje się pkt 2a w brzmieniu:</w:t>
      </w:r>
    </w:p>
    <w:p w14:paraId="4F173197" w14:textId="77777777" w:rsidR="00423E27" w:rsidRDefault="00423E27" w:rsidP="00AA7BC9">
      <w:pPr>
        <w:pStyle w:val="ZPKTzmpktartykuempunktem"/>
        <w:rPr>
          <w:rFonts w:eastAsia="Helvetica"/>
        </w:rPr>
      </w:pPr>
      <w:r w:rsidRPr="00423E27">
        <w:rPr>
          <w:rFonts w:eastAsia="Helvetica"/>
        </w:rPr>
        <w:t>„2a)</w:t>
      </w:r>
      <w:r w:rsidRPr="00423E27">
        <w:rPr>
          <w:rFonts w:eastAsia="Helvetica"/>
        </w:rPr>
        <w:tab/>
      </w:r>
      <w:r w:rsidR="00FA2FE5" w:rsidRPr="00FA2FE5">
        <w:t>podejmuje działania zmierzające do zapewnienia właściwych warunków i jakości świadczonej opieki nad dziećmi w wieku do lat 3, w szczególności mające na celu wsparcie wójta, burmistrza lub prezydenta miasta w sprawowaniu w tym zakresie nadzoru nad żłobkiem, klubem dziecięcym oraz dziennym opiekunem</w:t>
      </w:r>
      <w:r w:rsidRPr="00423E27">
        <w:t>;</w:t>
      </w:r>
      <w:r w:rsidRPr="00423E27">
        <w:rPr>
          <w:rFonts w:eastAsia="Helvetica"/>
        </w:rPr>
        <w:t>”;</w:t>
      </w:r>
    </w:p>
    <w:p w14:paraId="47D63B2E" w14:textId="77777777" w:rsidR="00293957" w:rsidRPr="00293957" w:rsidRDefault="00423E27" w:rsidP="00293957">
      <w:pPr>
        <w:pStyle w:val="PKTpunkt"/>
        <w:rPr>
          <w:rFonts w:eastAsia="Helvetica"/>
        </w:rPr>
      </w:pPr>
      <w:r>
        <w:rPr>
          <w:rFonts w:eastAsia="Helvetica"/>
        </w:rPr>
        <w:lastRenderedPageBreak/>
        <w:t>3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>art. 6c otrzymuje brzmienie:</w:t>
      </w:r>
    </w:p>
    <w:p w14:paraId="00A93EF0" w14:textId="77777777" w:rsidR="00293957" w:rsidRPr="00293957" w:rsidRDefault="00293957" w:rsidP="00B2000F">
      <w:pPr>
        <w:pStyle w:val="ZARTzmartartykuempunktem"/>
        <w:rPr>
          <w:rFonts w:eastAsia="Helvetica"/>
        </w:rPr>
      </w:pPr>
      <w:r w:rsidRPr="00293957">
        <w:rPr>
          <w:rFonts w:eastAsia="Helvetica"/>
        </w:rPr>
        <w:t>„</w:t>
      </w:r>
      <w:r w:rsidR="00131CCA">
        <w:rPr>
          <w:rFonts w:eastAsia="Helvetica"/>
        </w:rPr>
        <w:t xml:space="preserve">Art. </w:t>
      </w:r>
      <w:r w:rsidRPr="002733B2">
        <w:t>6c. Minister właściwy do spraw rodziny określi, w drodze rozporządzenia, standardy opieki sprawowanej nad dziećmi w wieku do lat 3, w tym standardy niezbędne i standardy fakultatywne, biorąc pod uwagę konieczność zapewnienia dzieciom w wieku do lat 3 wysokiej jakości opieki dostosowanej do ich potrzeb rozwojowych.</w:t>
      </w:r>
      <w:r w:rsidRPr="00293957">
        <w:rPr>
          <w:rFonts w:eastAsia="Helvetica"/>
        </w:rPr>
        <w:t>”;</w:t>
      </w:r>
    </w:p>
    <w:p w14:paraId="77E02DE3" w14:textId="77777777" w:rsidR="00293957" w:rsidRPr="00293957" w:rsidRDefault="00423E27" w:rsidP="00293957">
      <w:pPr>
        <w:pStyle w:val="PKTpunkt"/>
        <w:rPr>
          <w:rFonts w:eastAsia="Helvetica"/>
        </w:rPr>
      </w:pPr>
      <w:r>
        <w:rPr>
          <w:rFonts w:eastAsia="Helvetica"/>
        </w:rPr>
        <w:t>4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>w art. 6d wyrazy „mogą uwzględnić” zastępuje się wyrazami „uwzględniają niezbędne”;</w:t>
      </w:r>
    </w:p>
    <w:p w14:paraId="6E4D6037" w14:textId="77777777" w:rsidR="00293957" w:rsidRPr="00293957" w:rsidRDefault="00423E27" w:rsidP="00293957">
      <w:pPr>
        <w:pStyle w:val="PKTpunkt"/>
        <w:rPr>
          <w:rFonts w:eastAsia="Helvetica"/>
        </w:rPr>
      </w:pPr>
      <w:r>
        <w:rPr>
          <w:rFonts w:eastAsia="Helvetica"/>
        </w:rPr>
        <w:t>5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>w art. 11 w ust. 2 pkt 3 otrzymuje brzmienie:</w:t>
      </w:r>
    </w:p>
    <w:p w14:paraId="29710203" w14:textId="77777777" w:rsidR="00293957" w:rsidRPr="00293957" w:rsidRDefault="00293957" w:rsidP="00293957">
      <w:pPr>
        <w:pStyle w:val="ZPKTzmpktartykuempunktem"/>
        <w:rPr>
          <w:rFonts w:eastAsia="Helvetica"/>
        </w:rPr>
      </w:pPr>
      <w:r w:rsidRPr="002733B2">
        <w:t>„3)</w:t>
      </w:r>
      <w:r w:rsidRPr="002733B2">
        <w:tab/>
        <w:t>warunki przyjmowania dzieci, z uwzględnieniem preferencji dzieci niepełnosprawnych oraz z możliwością uwzględnienia preferencji dla rodzin wielodzietnych;”;</w:t>
      </w:r>
    </w:p>
    <w:p w14:paraId="6F66F372" w14:textId="77777777" w:rsidR="00293957" w:rsidRPr="00293957" w:rsidRDefault="00423E27" w:rsidP="00293957">
      <w:pPr>
        <w:pStyle w:val="PKTpunkt"/>
        <w:rPr>
          <w:rFonts w:eastAsia="Helvetica"/>
        </w:rPr>
      </w:pPr>
      <w:r>
        <w:rPr>
          <w:rFonts w:eastAsia="Helvetica"/>
        </w:rPr>
        <w:t>6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>po art. 25 dodaje się art. 25a w brzmieniu:</w:t>
      </w:r>
    </w:p>
    <w:p w14:paraId="5B964BC2" w14:textId="65383CE9" w:rsidR="00293957" w:rsidRPr="00293957" w:rsidRDefault="00293957" w:rsidP="00293957">
      <w:pPr>
        <w:pStyle w:val="ZARTzmartartykuempunktem"/>
        <w:rPr>
          <w:rFonts w:eastAsia="Helvetica"/>
        </w:rPr>
      </w:pPr>
      <w:r w:rsidRPr="00293957">
        <w:rPr>
          <w:rFonts w:eastAsia="Helvetica"/>
        </w:rPr>
        <w:t xml:space="preserve">„Art. 25a. 1. Podmiot prowadzący żłobek lub klub dziecięcy jest obowiązany do </w:t>
      </w:r>
      <w:r w:rsidRPr="002733B2">
        <w:t xml:space="preserve">obniżenia opłaty rodzica za pobyt dziecka odpowiednio w żłobku lub klubie dziecięcym o kwotę otrzymanego </w:t>
      </w:r>
      <w:r w:rsidRPr="00293957">
        <w:rPr>
          <w:rFonts w:eastAsia="Helvetica"/>
        </w:rPr>
        <w:t>świadczenia „aktywnie w żłobku”</w:t>
      </w:r>
      <w:r w:rsidRPr="002733B2">
        <w:t>, o którym mowa w ustawie z</w:t>
      </w:r>
      <w:r w:rsidR="00014379">
        <w:t> </w:t>
      </w:r>
      <w:r w:rsidRPr="002733B2">
        <w:t>dnia ... o wspieraniu rodziców w aktywności zawodowej oraz w wychowaniu dziecka „Aktywny rodzic”</w:t>
      </w:r>
      <w:r w:rsidRPr="00293957">
        <w:rPr>
          <w:rFonts w:eastAsia="Helvetica"/>
        </w:rPr>
        <w:t>.</w:t>
      </w:r>
    </w:p>
    <w:p w14:paraId="2FE52852" w14:textId="1C96151D" w:rsidR="00293957" w:rsidRPr="00293957" w:rsidRDefault="00293957" w:rsidP="00293957">
      <w:pPr>
        <w:pStyle w:val="ZUSTzmustartykuempunktem"/>
        <w:rPr>
          <w:rFonts w:eastAsia="Helvetica"/>
        </w:rPr>
      </w:pPr>
      <w:r w:rsidRPr="00293957">
        <w:rPr>
          <w:rFonts w:eastAsia="Helvetica"/>
        </w:rPr>
        <w:t>2. Podmiot prowadzący żłobek lub klub dziecięcy, który otrzymał świadczenie aktywnie w żłobku”</w:t>
      </w:r>
      <w:r w:rsidRPr="002733B2">
        <w:t>, o którym mowa w ustawie z dnia ... o wspieraniu rodziców w</w:t>
      </w:r>
      <w:r w:rsidR="00014379">
        <w:t> </w:t>
      </w:r>
      <w:r w:rsidRPr="002733B2">
        <w:t>aktywności zawodowej oraz w wychowaniu dziecka „Aktywny rodzic”</w:t>
      </w:r>
      <w:r w:rsidRPr="00293957">
        <w:rPr>
          <w:rFonts w:eastAsia="Helvetica"/>
        </w:rPr>
        <w:t xml:space="preserve">, i nie obniżył </w:t>
      </w:r>
      <w:r w:rsidRPr="002733B2">
        <w:t xml:space="preserve">opłaty rodzica za pobyt dziecka odpowiednio w żłobku lub klubie dziecięcym o kwotę otrzymanego </w:t>
      </w:r>
      <w:r w:rsidRPr="00293957">
        <w:rPr>
          <w:rFonts w:eastAsia="Helvetica"/>
        </w:rPr>
        <w:t>świadczenia „aktywnie w żłobku”, jest obowiązany do zwrotu tego świadczenia. Przepisy art. 5</w:t>
      </w:r>
      <w:r w:rsidR="009E4834">
        <w:rPr>
          <w:rFonts w:eastAsia="Helvetica"/>
        </w:rPr>
        <w:t>0</w:t>
      </w:r>
      <w:r w:rsidRPr="00293957">
        <w:rPr>
          <w:rFonts w:eastAsia="Helvetica"/>
        </w:rPr>
        <w:t xml:space="preserve"> ust. 3–6 i 8–10 </w:t>
      </w:r>
      <w:r w:rsidRPr="002733B2">
        <w:t>ustawy z dnia ... o wspieraniu rodziców w</w:t>
      </w:r>
      <w:r w:rsidR="00014379">
        <w:t> </w:t>
      </w:r>
      <w:r w:rsidRPr="002733B2">
        <w:t>aktywności zawodowej oraz w wychowaniu dziecka „Aktywny rodzic”</w:t>
      </w:r>
      <w:r w:rsidRPr="00293957">
        <w:rPr>
          <w:rFonts w:eastAsia="Helvetica"/>
        </w:rPr>
        <w:t xml:space="preserve"> stosuje się odpowiednio.”;</w:t>
      </w:r>
    </w:p>
    <w:p w14:paraId="05489946" w14:textId="77777777" w:rsidR="00293957" w:rsidRPr="00293957" w:rsidRDefault="00423E27" w:rsidP="00293957">
      <w:pPr>
        <w:pStyle w:val="PKTpunkt"/>
        <w:rPr>
          <w:rFonts w:eastAsia="Helvetica"/>
        </w:rPr>
      </w:pPr>
      <w:r>
        <w:rPr>
          <w:rFonts w:eastAsia="Helvetica"/>
        </w:rPr>
        <w:t>7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>w art. 27:</w:t>
      </w:r>
    </w:p>
    <w:p w14:paraId="4D2CD0D8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w ust. 4</w:t>
      </w:r>
      <w:r w:rsidR="00EB041C">
        <w:rPr>
          <w:rFonts w:eastAsia="Helvetica"/>
        </w:rPr>
        <w:t>:</w:t>
      </w:r>
    </w:p>
    <w:p w14:paraId="4B54D412" w14:textId="77777777" w:rsidR="00293957" w:rsidRPr="00293957" w:rsidRDefault="00293957" w:rsidP="00293957">
      <w:pPr>
        <w:pStyle w:val="TIRtiret"/>
        <w:rPr>
          <w:rFonts w:eastAsia="Helvetica"/>
        </w:rPr>
      </w:pPr>
      <w:r w:rsidRPr="00293957">
        <w:rPr>
          <w:rFonts w:eastAsia="Helvetica"/>
        </w:rPr>
        <w:t>–</w:t>
      </w:r>
      <w:r w:rsidRPr="00293957">
        <w:rPr>
          <w:rFonts w:eastAsia="Helvetica"/>
        </w:rPr>
        <w:tab/>
        <w:t>po pkt 9 dodaje się pkt 9a w brzmieniu:</w:t>
      </w:r>
    </w:p>
    <w:p w14:paraId="10589C12" w14:textId="77777777" w:rsidR="00293957" w:rsidRPr="002733B2" w:rsidRDefault="00293957" w:rsidP="00293957">
      <w:pPr>
        <w:pStyle w:val="ZTIRPKTzmpkttiret"/>
      </w:pPr>
      <w:r w:rsidRPr="002733B2">
        <w:t>„9a)</w:t>
      </w:r>
      <w:r w:rsidRPr="002733B2">
        <w:tab/>
      </w:r>
      <w:bookmarkStart w:id="28" w:name="_Hlk161644808"/>
      <w:r w:rsidRPr="002733B2">
        <w:t>informację o uwzględnieniu przez żłobek lub klub dziecięcy poszczególnych standardów opieki określonych:</w:t>
      </w:r>
    </w:p>
    <w:p w14:paraId="326816BD" w14:textId="77777777" w:rsidR="00293957" w:rsidRPr="002733B2" w:rsidRDefault="00293957" w:rsidP="004956E8">
      <w:pPr>
        <w:pStyle w:val="ZTIRLITwPKTzmlitwpkttiret"/>
      </w:pPr>
      <w:r w:rsidRPr="002733B2">
        <w:t>a)</w:t>
      </w:r>
      <w:r w:rsidRPr="002733B2">
        <w:tab/>
        <w:t>w przepisach wydanych na podstawie art. 6c z podziałem na poszczególne standardy niezbędne i fakultatywne,</w:t>
      </w:r>
    </w:p>
    <w:p w14:paraId="5E3D0CFA" w14:textId="77777777" w:rsidR="00293957" w:rsidRPr="002733B2" w:rsidRDefault="00293957" w:rsidP="004956E8">
      <w:pPr>
        <w:pStyle w:val="ZTIRLITwPKTzmlitwpkttiret"/>
      </w:pPr>
      <w:r w:rsidRPr="002733B2">
        <w:t>b)</w:t>
      </w:r>
      <w:r w:rsidRPr="002733B2">
        <w:tab/>
        <w:t>na podstawie przepisów odrębnych;”,</w:t>
      </w:r>
    </w:p>
    <w:bookmarkEnd w:id="28"/>
    <w:p w14:paraId="6727B520" w14:textId="77777777" w:rsidR="00293957" w:rsidRPr="00293957" w:rsidRDefault="00293957" w:rsidP="00293957">
      <w:pPr>
        <w:pStyle w:val="TIRtiret"/>
        <w:rPr>
          <w:rFonts w:eastAsia="Helvetica"/>
        </w:rPr>
      </w:pPr>
      <w:r w:rsidRPr="00293957">
        <w:rPr>
          <w:rFonts w:eastAsia="Helvetica"/>
        </w:rPr>
        <w:t>–</w:t>
      </w:r>
      <w:r w:rsidRPr="00293957">
        <w:rPr>
          <w:rFonts w:eastAsia="Helvetica"/>
        </w:rPr>
        <w:tab/>
        <w:t>w pkt 11:</w:t>
      </w:r>
    </w:p>
    <w:p w14:paraId="795C7273" w14:textId="4BCF9968" w:rsidR="00293957" w:rsidRPr="00293957" w:rsidRDefault="00293957" w:rsidP="00293957">
      <w:pPr>
        <w:pStyle w:val="2TIRpodwjnytiret"/>
        <w:rPr>
          <w:rFonts w:eastAsia="Helvetica"/>
        </w:rPr>
      </w:pPr>
      <w:r w:rsidRPr="00293957">
        <w:rPr>
          <w:rFonts w:eastAsia="Helvetica"/>
        </w:rPr>
        <w:lastRenderedPageBreak/>
        <w:t>– –</w:t>
      </w:r>
      <w:r w:rsidR="004F1E5C">
        <w:rPr>
          <w:rFonts w:eastAsia="Helvetica"/>
        </w:rPr>
        <w:tab/>
      </w:r>
      <w:r w:rsidRPr="00293957">
        <w:rPr>
          <w:rFonts w:eastAsia="Helvetica"/>
        </w:rPr>
        <w:t>lit. a otrzymuje brzmienie:</w:t>
      </w:r>
    </w:p>
    <w:p w14:paraId="6A9FA035" w14:textId="77777777" w:rsidR="00293957" w:rsidRPr="00293957" w:rsidRDefault="00293957" w:rsidP="004956E8">
      <w:pPr>
        <w:pStyle w:val="Z2TIRLITzmlitpodwjnymtiret"/>
        <w:rPr>
          <w:rFonts w:eastAsia="Helvetica"/>
        </w:rPr>
      </w:pPr>
      <w:r w:rsidRPr="002733B2">
        <w:t>„a)</w:t>
      </w:r>
      <w:r w:rsidRPr="002733B2">
        <w:tab/>
        <w:t>imię (imiona) i nazwisko,”,</w:t>
      </w:r>
    </w:p>
    <w:p w14:paraId="08D209F8" w14:textId="75636415" w:rsidR="00293957" w:rsidRPr="00293957" w:rsidRDefault="00293957" w:rsidP="00293957">
      <w:pPr>
        <w:pStyle w:val="2TIRpodwjnytiret"/>
        <w:rPr>
          <w:rFonts w:eastAsia="Helvetica"/>
        </w:rPr>
      </w:pPr>
      <w:r w:rsidRPr="00293957">
        <w:rPr>
          <w:rFonts w:eastAsia="Helvetica"/>
        </w:rPr>
        <w:t>– –</w:t>
      </w:r>
      <w:r w:rsidR="004F1E5C">
        <w:rPr>
          <w:rFonts w:eastAsia="Helvetica"/>
        </w:rPr>
        <w:tab/>
      </w:r>
      <w:r w:rsidRPr="00293957">
        <w:rPr>
          <w:rFonts w:eastAsia="Helvetica"/>
        </w:rPr>
        <w:t>uchyla się lit. ca,</w:t>
      </w:r>
    </w:p>
    <w:p w14:paraId="7CD5141B" w14:textId="391EC7F7" w:rsidR="00293957" w:rsidRPr="00293957" w:rsidRDefault="00293957" w:rsidP="00293957">
      <w:pPr>
        <w:pStyle w:val="2TIRpodwjnytiret"/>
        <w:rPr>
          <w:rFonts w:eastAsia="Helvetica"/>
        </w:rPr>
      </w:pPr>
      <w:r w:rsidRPr="00293957">
        <w:rPr>
          <w:rFonts w:eastAsia="Helvetica"/>
        </w:rPr>
        <w:t>– –</w:t>
      </w:r>
      <w:r w:rsidR="004F1E5C">
        <w:rPr>
          <w:rFonts w:eastAsia="Helvetica"/>
        </w:rPr>
        <w:tab/>
      </w:r>
      <w:r w:rsidRPr="00293957">
        <w:rPr>
          <w:rFonts w:eastAsia="Helvetica"/>
        </w:rPr>
        <w:t>lit</w:t>
      </w:r>
      <w:r w:rsidR="00AA7BC9">
        <w:rPr>
          <w:rFonts w:eastAsia="Helvetica"/>
        </w:rPr>
        <w:t>.</w:t>
      </w:r>
      <w:r w:rsidRPr="00293957">
        <w:rPr>
          <w:rFonts w:eastAsia="Helvetica"/>
        </w:rPr>
        <w:t xml:space="preserve"> e otrzymuje brzmienie:</w:t>
      </w:r>
    </w:p>
    <w:p w14:paraId="157145AC" w14:textId="77777777" w:rsidR="00293957" w:rsidRPr="002733B2" w:rsidRDefault="00293957" w:rsidP="004956E8">
      <w:pPr>
        <w:pStyle w:val="Z2TIRLITzmlitpodwjnymtiret"/>
      </w:pPr>
      <w:r w:rsidRPr="002733B2">
        <w:t>„e)</w:t>
      </w:r>
      <w:r w:rsidRPr="002733B2">
        <w:tab/>
        <w:t>wysokość opłaty za pobyt danego dziecka w żłobku lub klubie dziecięcym w poszczególnych miesiącach, z uwzględnieniem:</w:t>
      </w:r>
    </w:p>
    <w:p w14:paraId="358AA6AF" w14:textId="77777777" w:rsidR="00293957" w:rsidRPr="002733B2" w:rsidRDefault="00293957" w:rsidP="004956E8">
      <w:pPr>
        <w:pStyle w:val="Z2TIRTIRwLITzmtirwlitpodwjnymtiret"/>
      </w:pPr>
      <w:r w:rsidRPr="002733B2">
        <w:t>–</w:t>
      </w:r>
      <w:r w:rsidRPr="002733B2">
        <w:tab/>
        <w:t xml:space="preserve">środków finansowych pozyskanych z programów, w tym rządowych lub resortowych, służących rozwojowi instytucji opieki nad dziećmi w wieku do lat 3, </w:t>
      </w:r>
    </w:p>
    <w:p w14:paraId="23296131" w14:textId="77777777" w:rsidR="00293957" w:rsidRPr="002733B2" w:rsidRDefault="00293957" w:rsidP="004956E8">
      <w:pPr>
        <w:pStyle w:val="Z2TIRTIRwLITzmtirwlitpodwjnymtiret"/>
      </w:pPr>
      <w:r w:rsidRPr="002733B2">
        <w:t>–</w:t>
      </w:r>
      <w:r w:rsidRPr="002733B2">
        <w:tab/>
        <w:t>ulg przyznanych:</w:t>
      </w:r>
    </w:p>
    <w:p w14:paraId="05825192" w14:textId="64F78B36" w:rsidR="00293957" w:rsidRPr="002733B2" w:rsidRDefault="00293957" w:rsidP="00B2000F">
      <w:pPr>
        <w:pStyle w:val="Z2TIR2TIRwLITzmpodwtirwlitpodwjnymtiret"/>
      </w:pPr>
      <w:r w:rsidRPr="002733B2">
        <w:t>– –</w:t>
      </w:r>
      <w:r w:rsidRPr="002733B2">
        <w:tab/>
        <w:t>przez podmiot prowadzący żłobek lub klub dziecięcy – w</w:t>
      </w:r>
      <w:r w:rsidR="00014379">
        <w:t> </w:t>
      </w:r>
      <w:r w:rsidRPr="002733B2">
        <w:t>przypadku odpowiednio żłobków lub klubów dziecięcych prowadzonych przez podmioty, o których mowa w art. 8 ust. 1 pkt 2 lub 3,</w:t>
      </w:r>
    </w:p>
    <w:p w14:paraId="73800D6D" w14:textId="77777777" w:rsidR="00293957" w:rsidRPr="002733B2" w:rsidRDefault="00293957" w:rsidP="00B2000F">
      <w:pPr>
        <w:pStyle w:val="Z2TIR2TIRwLITzmpodwtirwlitpodwjnymtiret"/>
      </w:pPr>
      <w:r w:rsidRPr="002733B2">
        <w:t>– –</w:t>
      </w:r>
      <w:r w:rsidRPr="002733B2">
        <w:tab/>
        <w:t>w związku z uzyskaniem przez podmiot prowadzący żłobek lub klub dziecięcy dotacji z budżetu jednostki samorządu terytorialnego,”,</w:t>
      </w:r>
    </w:p>
    <w:p w14:paraId="12900211" w14:textId="77777777" w:rsidR="00293957" w:rsidRPr="00293957" w:rsidRDefault="00293957" w:rsidP="00293957">
      <w:pPr>
        <w:pStyle w:val="2TIRpodwjnytiret"/>
        <w:rPr>
          <w:rFonts w:eastAsia="Helvetica"/>
        </w:rPr>
      </w:pPr>
      <w:r w:rsidRPr="00293957">
        <w:rPr>
          <w:rFonts w:eastAsia="Helvetica"/>
        </w:rPr>
        <w:t>– – dodaje się lit</w:t>
      </w:r>
      <w:r w:rsidR="00AA7BC9">
        <w:rPr>
          <w:rFonts w:eastAsia="Helvetica"/>
        </w:rPr>
        <w:t>.</w:t>
      </w:r>
      <w:r w:rsidRPr="00293957">
        <w:rPr>
          <w:rFonts w:eastAsia="Helvetica"/>
        </w:rPr>
        <w:t xml:space="preserve"> f w brzmieniu:</w:t>
      </w:r>
    </w:p>
    <w:p w14:paraId="39ABF635" w14:textId="77777777" w:rsidR="00293957" w:rsidRPr="002733B2" w:rsidRDefault="00293957" w:rsidP="004956E8">
      <w:pPr>
        <w:pStyle w:val="Z2TIRLITzmlitpodwjnymtiret"/>
      </w:pPr>
      <w:r w:rsidRPr="002733B2">
        <w:t>„f)</w:t>
      </w:r>
      <w:r w:rsidRPr="002733B2">
        <w:tab/>
        <w:t>informację, czy dziecko jest niepełnosprawne lub wymagające szczególnej opieki;”,</w:t>
      </w:r>
    </w:p>
    <w:p w14:paraId="1511134B" w14:textId="77777777" w:rsidR="00293957" w:rsidRPr="00293957" w:rsidRDefault="00293957" w:rsidP="00293957">
      <w:pPr>
        <w:pStyle w:val="TIRtiret"/>
        <w:rPr>
          <w:rFonts w:eastAsia="Helvetica"/>
        </w:rPr>
      </w:pPr>
      <w:r w:rsidRPr="00293957">
        <w:rPr>
          <w:rFonts w:eastAsia="Helvetica"/>
        </w:rPr>
        <w:t>–</w:t>
      </w:r>
      <w:r w:rsidRPr="00293957">
        <w:rPr>
          <w:rFonts w:eastAsia="Helvetica"/>
        </w:rPr>
        <w:tab/>
        <w:t>w pkt 12:</w:t>
      </w:r>
    </w:p>
    <w:p w14:paraId="4B1DD506" w14:textId="0603F640" w:rsidR="00293957" w:rsidRPr="00293957" w:rsidRDefault="00293957" w:rsidP="00293957">
      <w:pPr>
        <w:pStyle w:val="2TIRpodwjnytiret"/>
        <w:rPr>
          <w:rFonts w:eastAsia="Helvetica"/>
        </w:rPr>
      </w:pPr>
      <w:r w:rsidRPr="00293957">
        <w:rPr>
          <w:rFonts w:eastAsia="Helvetica"/>
        </w:rPr>
        <w:t>– –</w:t>
      </w:r>
      <w:r w:rsidR="000263B6">
        <w:rPr>
          <w:rFonts w:eastAsia="Helvetica"/>
        </w:rPr>
        <w:tab/>
      </w:r>
      <w:r w:rsidRPr="00293957">
        <w:rPr>
          <w:rFonts w:eastAsia="Helvetica"/>
        </w:rPr>
        <w:t>lit. a otrzymuje brzmienie:</w:t>
      </w:r>
    </w:p>
    <w:p w14:paraId="52822A89" w14:textId="77777777" w:rsidR="00293957" w:rsidRPr="002733B2" w:rsidRDefault="00293957" w:rsidP="004956E8">
      <w:pPr>
        <w:pStyle w:val="Z2TIRLITzmlitpodwjnymtiret"/>
      </w:pPr>
      <w:r w:rsidRPr="002733B2">
        <w:t>„a)</w:t>
      </w:r>
      <w:r w:rsidRPr="002733B2">
        <w:tab/>
        <w:t>imię (imiona) i nazwisko,”,</w:t>
      </w:r>
    </w:p>
    <w:p w14:paraId="66A69E10" w14:textId="05325D57" w:rsidR="00293957" w:rsidRPr="00293957" w:rsidRDefault="00293957" w:rsidP="00293957">
      <w:pPr>
        <w:pStyle w:val="2TIRpodwjnytiret"/>
        <w:rPr>
          <w:rFonts w:eastAsia="Helvetica"/>
        </w:rPr>
      </w:pPr>
      <w:r w:rsidRPr="00293957">
        <w:rPr>
          <w:rFonts w:eastAsia="Helvetica"/>
        </w:rPr>
        <w:t>– –</w:t>
      </w:r>
      <w:r w:rsidR="000263B6">
        <w:rPr>
          <w:rFonts w:eastAsia="Helvetica"/>
        </w:rPr>
        <w:tab/>
      </w:r>
      <w:r w:rsidRPr="00293957">
        <w:rPr>
          <w:rFonts w:eastAsia="Helvetica"/>
        </w:rPr>
        <w:t>uchyla się lit. ca,</w:t>
      </w:r>
    </w:p>
    <w:p w14:paraId="210AB2EB" w14:textId="77777777" w:rsidR="00293957" w:rsidRPr="00293957" w:rsidRDefault="00293957" w:rsidP="00293957">
      <w:pPr>
        <w:pStyle w:val="TIRtiret"/>
        <w:rPr>
          <w:rFonts w:eastAsia="Helvetica"/>
        </w:rPr>
      </w:pPr>
      <w:r w:rsidRPr="00293957">
        <w:rPr>
          <w:rFonts w:eastAsia="Helvetica"/>
        </w:rPr>
        <w:t>–</w:t>
      </w:r>
      <w:r w:rsidRPr="00293957">
        <w:rPr>
          <w:rFonts w:eastAsia="Helvetica"/>
        </w:rPr>
        <w:tab/>
        <w:t>pkt 14 otrzymuje brzmienie:</w:t>
      </w:r>
    </w:p>
    <w:p w14:paraId="327E9273" w14:textId="77777777" w:rsidR="00293957" w:rsidRPr="002733B2" w:rsidRDefault="00293957" w:rsidP="00293957">
      <w:pPr>
        <w:pStyle w:val="ZTIRPKTzmpkttiret"/>
      </w:pPr>
      <w:r w:rsidRPr="002733B2">
        <w:t>„14)</w:t>
      </w:r>
      <w:r w:rsidRPr="002733B2">
        <w:tab/>
        <w:t>informacje o dofinansowaniu miejsc opieki ze środków publicznych obejmujące:</w:t>
      </w:r>
    </w:p>
    <w:p w14:paraId="3CC51EA5" w14:textId="08E73E5E" w:rsidR="00293957" w:rsidRPr="002733B2" w:rsidRDefault="00293957" w:rsidP="004956E8">
      <w:pPr>
        <w:pStyle w:val="ZTIRLITwPKTzmlitwpkttiret"/>
      </w:pPr>
      <w:r w:rsidRPr="002733B2">
        <w:t>a)</w:t>
      </w:r>
      <w:r w:rsidRPr="002733B2">
        <w:tab/>
        <w:t>informację, czy żłobek lub klub dziecięcy otrzymał lub otrzymuje środki finansowe pozyskane z programów, w tym rządowych lub resortowych, służących rozwojowi instytucji opieki nad dziećmi w</w:t>
      </w:r>
      <w:r w:rsidR="00014379">
        <w:t> </w:t>
      </w:r>
      <w:r w:rsidRPr="002733B2">
        <w:t>wieku do lat 3, ze wskazaniem źródła pochodzenia poszczególnych środków finansowych, ich wysokości i kwocie przypadającej na jedno miejsce na dane dziecko odpowiednio w żłobku lub klubie dziecięcym</w:t>
      </w:r>
      <w:r w:rsidR="00AA7BC9">
        <w:t>,</w:t>
      </w:r>
    </w:p>
    <w:p w14:paraId="713563C0" w14:textId="77777777" w:rsidR="00293957" w:rsidRPr="002733B2" w:rsidRDefault="00293957" w:rsidP="004956E8">
      <w:pPr>
        <w:pStyle w:val="ZTIRLITwPKTzmlitwpkttiret"/>
      </w:pPr>
      <w:r w:rsidRPr="002733B2">
        <w:lastRenderedPageBreak/>
        <w:t>b)</w:t>
      </w:r>
      <w:r w:rsidRPr="002733B2">
        <w:tab/>
        <w:t>informację, czy żłobek lub klub dziecięcy otrzymał lub otrzymuje środki finansowe pozyskane z dotacji z budżetu jednostki samorządu terytorialnego</w:t>
      </w:r>
      <w:r w:rsidR="00AA7BC9">
        <w:t>,</w:t>
      </w:r>
      <w:r w:rsidRPr="002733B2">
        <w:t xml:space="preserve"> ze wskazaniem źródła pochodzenia poszczególnych środków finansowych, ich wysokości i kwocie przypadającej na jedno miejsce na dane dziecko odpowiednio w żłobku lub klubie dziecięcym</w:t>
      </w:r>
      <w:r w:rsidR="00AA7BC9">
        <w:t>.</w:t>
      </w:r>
      <w:r w:rsidRPr="002733B2">
        <w:t>”,</w:t>
      </w:r>
    </w:p>
    <w:p w14:paraId="2840A55A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  <w:t xml:space="preserve">ust. 5 </w:t>
      </w:r>
      <w:r w:rsidR="00C672C3">
        <w:rPr>
          <w:rFonts w:eastAsia="Helvetica"/>
        </w:rPr>
        <w:t xml:space="preserve">i 6 </w:t>
      </w:r>
      <w:r w:rsidRPr="00293957">
        <w:rPr>
          <w:rFonts w:eastAsia="Helvetica"/>
        </w:rPr>
        <w:t>otrzymuj</w:t>
      </w:r>
      <w:r w:rsidR="00C672C3">
        <w:rPr>
          <w:rFonts w:eastAsia="Helvetica"/>
        </w:rPr>
        <w:t>ą</w:t>
      </w:r>
      <w:r w:rsidRPr="00293957">
        <w:rPr>
          <w:rFonts w:eastAsia="Helvetica"/>
        </w:rPr>
        <w:t xml:space="preserve"> brzmienie:</w:t>
      </w:r>
    </w:p>
    <w:p w14:paraId="5314370D" w14:textId="5A6F974B" w:rsidR="00D169C0" w:rsidRPr="00293957" w:rsidRDefault="00293957" w:rsidP="00D169C0">
      <w:pPr>
        <w:pStyle w:val="ZLITUSTzmustliter"/>
        <w:rPr>
          <w:rFonts w:eastAsia="Helvetica"/>
        </w:rPr>
      </w:pPr>
      <w:r w:rsidRPr="002733B2">
        <w:t>„5. Adres będącego osobą fizyczną podmiotu prowadzącego żłobek lub klub dziecięcy, jeżeli jest inny niż adres prowadzenia przez tę osobę żłobka lub klubu dziecięcego, informacja o spełnianiu poszczególnych fakultatywnych standardów opieki określonych w przepisach wydanych na podstawie art. 6c oraz dane i</w:t>
      </w:r>
      <w:r w:rsidR="00014379">
        <w:t> </w:t>
      </w:r>
      <w:r w:rsidRPr="002733B2">
        <w:t>informacje, o których mowa w ust. 4 pkt 11–13, nie podlegają ujawnieniu na stronach podmiotowych gminy prowadzącej rejestr i ministra właściwego do spraw rodziny.</w:t>
      </w:r>
    </w:p>
    <w:p w14:paraId="4990C0E5" w14:textId="1B3C2FB1" w:rsidR="00293957" w:rsidRPr="002733B2" w:rsidRDefault="00293957" w:rsidP="00D169C0">
      <w:pPr>
        <w:pStyle w:val="ZLITUSTzmustliter"/>
      </w:pPr>
      <w:bookmarkStart w:id="29" w:name="_Hlk161649714"/>
      <w:r w:rsidRPr="00293957">
        <w:rPr>
          <w:rFonts w:eastAsia="Helvetica"/>
        </w:rPr>
        <w:t xml:space="preserve">6. Informacje, o których mowa w ust. 4, są przetwarzane przez ministra właściwego do spraw rodziny w celu umożliwienia prowadzenia rejestru, monitorowania spełniania przez </w:t>
      </w:r>
      <w:r w:rsidRPr="002733B2">
        <w:t>żłobki i kluby dziecięce standardów opieki określonych w przepisach wydanych na podstawie art. 6c</w:t>
      </w:r>
      <w:r w:rsidRPr="00293957">
        <w:rPr>
          <w:rFonts w:eastAsia="Helvetica"/>
        </w:rPr>
        <w:t xml:space="preserve"> oraz w celu umożliwienia uzyskania przez rodziców świadczenia</w:t>
      </w:r>
      <w:r w:rsidR="007F09BE">
        <w:rPr>
          <w:rFonts w:eastAsia="Helvetica"/>
        </w:rPr>
        <w:t xml:space="preserve"> </w:t>
      </w:r>
      <w:r w:rsidR="007F09BE" w:rsidRPr="007F09BE">
        <w:rPr>
          <w:rFonts w:eastAsia="Helvetica"/>
        </w:rPr>
        <w:t xml:space="preserve">„aktywni </w:t>
      </w:r>
      <w:r w:rsidR="007F09BE">
        <w:rPr>
          <w:rFonts w:eastAsia="Helvetica"/>
        </w:rPr>
        <w:t>rodzice w pracy</w:t>
      </w:r>
      <w:r w:rsidR="007F09BE" w:rsidRPr="007F09BE">
        <w:rPr>
          <w:rFonts w:eastAsia="Helvetica"/>
        </w:rPr>
        <w:t>”</w:t>
      </w:r>
      <w:r w:rsidRPr="00293957">
        <w:rPr>
          <w:rFonts w:eastAsia="Helvetica"/>
        </w:rPr>
        <w:t xml:space="preserve"> </w:t>
      </w:r>
      <w:r w:rsidR="007F09BE">
        <w:rPr>
          <w:rFonts w:eastAsia="Helvetica"/>
        </w:rPr>
        <w:t xml:space="preserve">lub świadczenia </w:t>
      </w:r>
      <w:r w:rsidRPr="00293957">
        <w:rPr>
          <w:rFonts w:eastAsia="Helvetica"/>
        </w:rPr>
        <w:t>„aktywnie w żłobku”</w:t>
      </w:r>
      <w:r w:rsidRPr="002733B2">
        <w:t>, o który</w:t>
      </w:r>
      <w:r w:rsidR="007F09BE">
        <w:t>ch</w:t>
      </w:r>
      <w:r w:rsidRPr="002733B2">
        <w:t xml:space="preserve"> mowa w ustawie z dnia ... o wspieraniu rodziców w</w:t>
      </w:r>
      <w:r w:rsidR="00014379">
        <w:t> </w:t>
      </w:r>
      <w:r w:rsidRPr="002733B2">
        <w:t>aktywności zawodowej oraz w wychowaniu dziecka „Aktywny rodzic”</w:t>
      </w:r>
      <w:r w:rsidRPr="00293957">
        <w:rPr>
          <w:rFonts w:eastAsia="Helvetica"/>
        </w:rPr>
        <w:t xml:space="preserve">, realizacji prawa do </w:t>
      </w:r>
      <w:r w:rsidR="007F09BE">
        <w:rPr>
          <w:rFonts w:eastAsia="Helvetica"/>
        </w:rPr>
        <w:t>tych</w:t>
      </w:r>
      <w:r w:rsidR="007F09BE" w:rsidRPr="00293957">
        <w:rPr>
          <w:rFonts w:eastAsia="Helvetica"/>
        </w:rPr>
        <w:t xml:space="preserve"> </w:t>
      </w:r>
      <w:r w:rsidRPr="00293957">
        <w:rPr>
          <w:rFonts w:eastAsia="Helvetica"/>
        </w:rPr>
        <w:t>świadcze</w:t>
      </w:r>
      <w:r w:rsidR="007F09BE">
        <w:rPr>
          <w:rFonts w:eastAsia="Helvetica"/>
        </w:rPr>
        <w:t>ń</w:t>
      </w:r>
      <w:r w:rsidRPr="00293957">
        <w:rPr>
          <w:rFonts w:eastAsia="Helvetica"/>
        </w:rPr>
        <w:t xml:space="preserve"> przez Zakład Ubezpieczeń Społecznych, a także w celu monitorowania realizacji tego prawa.”;</w:t>
      </w:r>
    </w:p>
    <w:bookmarkEnd w:id="29"/>
    <w:p w14:paraId="5144DC7E" w14:textId="77777777" w:rsidR="00293957" w:rsidRPr="00293957" w:rsidRDefault="00423E27" w:rsidP="00293957">
      <w:pPr>
        <w:pStyle w:val="PKTpunkt"/>
        <w:rPr>
          <w:rFonts w:eastAsia="Helvetica"/>
        </w:rPr>
      </w:pPr>
      <w:r>
        <w:rPr>
          <w:rFonts w:eastAsia="Helvetica"/>
        </w:rPr>
        <w:t>8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>w art. 28:</w:t>
      </w:r>
    </w:p>
    <w:p w14:paraId="59CBBCAB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w ust. 1 po pkt 5 dodaje się pkt 5a w brzmieniu:</w:t>
      </w:r>
    </w:p>
    <w:p w14:paraId="7811BF5D" w14:textId="77777777" w:rsidR="00293957" w:rsidRPr="00293957" w:rsidRDefault="00293957" w:rsidP="00293957">
      <w:pPr>
        <w:pStyle w:val="ZLITPKTzmpktliter"/>
        <w:rPr>
          <w:rFonts w:eastAsia="Helvetica"/>
        </w:rPr>
      </w:pPr>
      <w:r w:rsidRPr="00293957">
        <w:rPr>
          <w:rFonts w:eastAsia="Helvetica"/>
        </w:rPr>
        <w:t>„5a)</w:t>
      </w:r>
      <w:r w:rsidRPr="00293957">
        <w:rPr>
          <w:rFonts w:eastAsia="Helvetica"/>
        </w:rPr>
        <w:tab/>
      </w:r>
      <w:r w:rsidRPr="002733B2">
        <w:t>oświadczenie o uwzględnianiu przez żłobek lub klub dziecięcy niezbędnych standardów opieki określonych w przepisach wydanych na podstawie art. 6c;</w:t>
      </w:r>
      <w:r w:rsidRPr="00293957">
        <w:rPr>
          <w:rFonts w:eastAsia="Helvetica"/>
        </w:rPr>
        <w:t>”</w:t>
      </w:r>
      <w:r w:rsidR="004723E5">
        <w:rPr>
          <w:rFonts w:eastAsia="Helvetica"/>
        </w:rPr>
        <w:t>,</w:t>
      </w:r>
    </w:p>
    <w:p w14:paraId="5BE74B6B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  <w:t>w ust. 5 w pkt 1 wyrazy „</w:t>
      </w:r>
      <w:r w:rsidRPr="002733B2">
        <w:t>o których mowa w art. 27 ust. 4 pkt 5, 6, 8 i 10–14</w:t>
      </w:r>
      <w:r w:rsidRPr="00293957">
        <w:rPr>
          <w:rFonts w:eastAsia="Helvetica"/>
        </w:rPr>
        <w:t>”</w:t>
      </w:r>
      <w:r w:rsidRPr="002733B2">
        <w:t xml:space="preserve"> zastępuje się wyrazami </w:t>
      </w:r>
      <w:r w:rsidRPr="00293957">
        <w:rPr>
          <w:rFonts w:eastAsia="Helvetica"/>
        </w:rPr>
        <w:t>„</w:t>
      </w:r>
      <w:r w:rsidRPr="002733B2">
        <w:t>o których mowa w art. 27 ust. 4 pkt 5, 6, 9a, 8 i 10–14</w:t>
      </w:r>
      <w:r w:rsidRPr="00293957">
        <w:rPr>
          <w:rFonts w:eastAsia="Helvetica"/>
        </w:rPr>
        <w:t>”;</w:t>
      </w:r>
    </w:p>
    <w:p w14:paraId="534532CB" w14:textId="0EA4284E" w:rsidR="00293957" w:rsidRPr="00293957" w:rsidRDefault="00423E27" w:rsidP="00293957">
      <w:pPr>
        <w:pStyle w:val="PKTpunkt"/>
        <w:rPr>
          <w:rFonts w:eastAsia="Helvetica"/>
        </w:rPr>
      </w:pPr>
      <w:r>
        <w:rPr>
          <w:rFonts w:eastAsia="Helvetica"/>
        </w:rPr>
        <w:t>9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>w art. 35 w ust. 1 w pkt 2 w lit. a wyrazy „</w:t>
      </w:r>
      <w:r w:rsidR="00293957" w:rsidRPr="002733B2">
        <w:t>o których mowa w art. 27 ust. 4 pkt 5, 6, 8 i</w:t>
      </w:r>
      <w:r w:rsidR="00014379">
        <w:t> </w:t>
      </w:r>
      <w:r w:rsidR="00293957" w:rsidRPr="002733B2">
        <w:t>10</w:t>
      </w:r>
      <w:r w:rsidR="00293957" w:rsidRPr="00293957">
        <w:rPr>
          <w:rFonts w:eastAsia="Helvetica"/>
        </w:rPr>
        <w:t>”</w:t>
      </w:r>
      <w:r w:rsidR="00293957" w:rsidRPr="002733B2">
        <w:t xml:space="preserve"> zastępuje się wyrazami </w:t>
      </w:r>
      <w:r w:rsidR="00293957" w:rsidRPr="00293957">
        <w:rPr>
          <w:rFonts w:eastAsia="Helvetica"/>
        </w:rPr>
        <w:t>„</w:t>
      </w:r>
      <w:r w:rsidR="00293957" w:rsidRPr="002733B2">
        <w:t>o których mowa w art. 27 ust. 4 pkt 5, 6, 9a, 8 i 10</w:t>
      </w:r>
      <w:r w:rsidR="00293957" w:rsidRPr="00293957">
        <w:rPr>
          <w:rFonts w:eastAsia="Helvetica"/>
        </w:rPr>
        <w:t>”;</w:t>
      </w:r>
      <w:r w:rsidR="006840D4">
        <w:t xml:space="preserve"> </w:t>
      </w:r>
    </w:p>
    <w:p w14:paraId="20BA774E" w14:textId="77777777" w:rsidR="00293957" w:rsidRPr="00293957" w:rsidRDefault="00423E27" w:rsidP="00293957">
      <w:pPr>
        <w:pStyle w:val="PKTpunkt"/>
        <w:rPr>
          <w:rFonts w:eastAsia="Helvetica"/>
        </w:rPr>
      </w:pPr>
      <w:r>
        <w:rPr>
          <w:rFonts w:eastAsia="Helvetica"/>
        </w:rPr>
        <w:t>10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>w art. 46:</w:t>
      </w:r>
    </w:p>
    <w:p w14:paraId="2C7FB1D8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w ust. 2</w:t>
      </w:r>
      <w:r w:rsidR="004723E5">
        <w:rPr>
          <w:rFonts w:eastAsia="Helvetica"/>
        </w:rPr>
        <w:t>:</w:t>
      </w:r>
    </w:p>
    <w:p w14:paraId="39D68263" w14:textId="5A80F9E5" w:rsidR="00293957" w:rsidRPr="00293957" w:rsidRDefault="00293957" w:rsidP="00293957">
      <w:pPr>
        <w:pStyle w:val="TIRtiret"/>
        <w:rPr>
          <w:rFonts w:eastAsia="Helvetica"/>
        </w:rPr>
      </w:pPr>
      <w:r w:rsidRPr="00293957">
        <w:rPr>
          <w:rFonts w:eastAsia="Helvetica"/>
        </w:rPr>
        <w:lastRenderedPageBreak/>
        <w:t>–</w:t>
      </w:r>
      <w:r w:rsidRPr="00293957">
        <w:rPr>
          <w:rFonts w:eastAsia="Helvetica"/>
        </w:rPr>
        <w:tab/>
        <w:t>po pkt 7 dodaje się pkt 7a w brzmieniu:</w:t>
      </w:r>
    </w:p>
    <w:p w14:paraId="7554DE69" w14:textId="77777777" w:rsidR="00293957" w:rsidRPr="002733B2" w:rsidRDefault="00293957" w:rsidP="00293957">
      <w:pPr>
        <w:pStyle w:val="ZTIRPKTzmpkttiret"/>
      </w:pPr>
      <w:r w:rsidRPr="002733B2">
        <w:t>„7a)</w:t>
      </w:r>
      <w:r w:rsidRPr="002733B2">
        <w:tab/>
        <w:t xml:space="preserve">informację o uwzględnieniu przez dziennego opiekuna poszczególnych standardów opieki określonych: </w:t>
      </w:r>
    </w:p>
    <w:p w14:paraId="53E5692A" w14:textId="77777777" w:rsidR="00293957" w:rsidRPr="002733B2" w:rsidRDefault="00293957" w:rsidP="004956E8">
      <w:pPr>
        <w:pStyle w:val="ZTIRLITwPKTzmlitwpkttiret"/>
      </w:pPr>
      <w:r w:rsidRPr="002733B2">
        <w:t>a)</w:t>
      </w:r>
      <w:r w:rsidRPr="002733B2">
        <w:tab/>
        <w:t>w przepisach wydanych na podstawie art. 6c z podziałem na poszczególne standardy niezbędne i fakultatywne,</w:t>
      </w:r>
    </w:p>
    <w:p w14:paraId="23005663" w14:textId="77777777" w:rsidR="00293957" w:rsidRPr="002733B2" w:rsidRDefault="00293957" w:rsidP="004956E8">
      <w:pPr>
        <w:pStyle w:val="ZTIRLITwPKTzmlitwpkttiret"/>
      </w:pPr>
      <w:r w:rsidRPr="002733B2">
        <w:t>b)</w:t>
      </w:r>
      <w:r w:rsidRPr="002733B2">
        <w:tab/>
        <w:t>na podstawie przepisów odrębnych;”,</w:t>
      </w:r>
    </w:p>
    <w:p w14:paraId="5EFEDD8B" w14:textId="77777777" w:rsidR="00293957" w:rsidRPr="00293957" w:rsidRDefault="00293957" w:rsidP="00293957">
      <w:pPr>
        <w:pStyle w:val="TIRtiret"/>
        <w:rPr>
          <w:rFonts w:eastAsia="Helvetica"/>
        </w:rPr>
      </w:pPr>
      <w:r w:rsidRPr="00293957">
        <w:rPr>
          <w:rFonts w:eastAsia="Helvetica"/>
        </w:rPr>
        <w:t>–</w:t>
      </w:r>
      <w:r w:rsidRPr="00293957">
        <w:rPr>
          <w:rFonts w:eastAsia="Helvetica"/>
        </w:rPr>
        <w:tab/>
        <w:t>w pkt 9:</w:t>
      </w:r>
    </w:p>
    <w:p w14:paraId="72860592" w14:textId="06C93CCC" w:rsidR="00293957" w:rsidRPr="00293957" w:rsidRDefault="00293957" w:rsidP="00293957">
      <w:pPr>
        <w:pStyle w:val="2TIRpodwjnytiret"/>
        <w:rPr>
          <w:rFonts w:eastAsia="Helvetica"/>
        </w:rPr>
      </w:pPr>
      <w:r w:rsidRPr="00293957">
        <w:rPr>
          <w:rFonts w:eastAsia="Helvetica"/>
        </w:rPr>
        <w:t>– –</w:t>
      </w:r>
      <w:r w:rsidR="000263B6">
        <w:rPr>
          <w:rFonts w:eastAsia="Helvetica"/>
        </w:rPr>
        <w:tab/>
      </w:r>
      <w:r w:rsidRPr="00293957">
        <w:rPr>
          <w:rFonts w:eastAsia="Helvetica"/>
        </w:rPr>
        <w:t>lit. a otrzymuje brzmienie:</w:t>
      </w:r>
    </w:p>
    <w:p w14:paraId="1A909758" w14:textId="77777777" w:rsidR="00293957" w:rsidRPr="002733B2" w:rsidRDefault="00293957" w:rsidP="004956E8">
      <w:pPr>
        <w:pStyle w:val="Z2TIRLITzmlitpodwjnymtiret"/>
      </w:pPr>
      <w:r w:rsidRPr="002733B2">
        <w:t>„a)</w:t>
      </w:r>
      <w:r w:rsidRPr="002733B2">
        <w:tab/>
        <w:t>imię (imiona) i nazwisko,”,</w:t>
      </w:r>
    </w:p>
    <w:p w14:paraId="380AD4A0" w14:textId="7067E167" w:rsidR="00293957" w:rsidRPr="00293957" w:rsidRDefault="00293957" w:rsidP="00293957">
      <w:pPr>
        <w:pStyle w:val="2TIRpodwjnytiret"/>
        <w:rPr>
          <w:rFonts w:eastAsia="Helvetica"/>
        </w:rPr>
      </w:pPr>
      <w:r w:rsidRPr="00293957">
        <w:rPr>
          <w:rFonts w:eastAsia="Helvetica"/>
        </w:rPr>
        <w:t>– –</w:t>
      </w:r>
      <w:r w:rsidR="000263B6">
        <w:rPr>
          <w:rFonts w:eastAsia="Helvetica"/>
        </w:rPr>
        <w:tab/>
      </w:r>
      <w:r w:rsidRPr="00293957">
        <w:rPr>
          <w:rFonts w:eastAsia="Helvetica"/>
        </w:rPr>
        <w:t>uchyla się lit. ca,</w:t>
      </w:r>
    </w:p>
    <w:p w14:paraId="128BC6CF" w14:textId="644B8C63" w:rsidR="00293957" w:rsidRPr="00293957" w:rsidRDefault="00293957" w:rsidP="00293957">
      <w:pPr>
        <w:pStyle w:val="2TIRpodwjnytiret"/>
        <w:rPr>
          <w:rFonts w:eastAsia="Helvetica"/>
        </w:rPr>
      </w:pPr>
      <w:r w:rsidRPr="00293957">
        <w:rPr>
          <w:rFonts w:eastAsia="Helvetica"/>
        </w:rPr>
        <w:t>– –</w:t>
      </w:r>
      <w:r w:rsidR="000263B6">
        <w:rPr>
          <w:rFonts w:eastAsia="Helvetica"/>
        </w:rPr>
        <w:tab/>
      </w:r>
      <w:r w:rsidRPr="00293957">
        <w:rPr>
          <w:rFonts w:eastAsia="Helvetica"/>
        </w:rPr>
        <w:t>lit. e otrzymuje brzmienie:</w:t>
      </w:r>
    </w:p>
    <w:p w14:paraId="1756AE05" w14:textId="2DCAC83C" w:rsidR="00293957" w:rsidRPr="002733B2" w:rsidRDefault="00293957" w:rsidP="00293957">
      <w:pPr>
        <w:pStyle w:val="Z2TIRLITzmlitpodwjnymtiret"/>
      </w:pPr>
      <w:r w:rsidRPr="002733B2">
        <w:t>„e)</w:t>
      </w:r>
      <w:r w:rsidRPr="002733B2">
        <w:tab/>
        <w:t>wysokość opłaty za pobyt danego dziecka u dziennego opiekuna w</w:t>
      </w:r>
      <w:r w:rsidR="00E72F80">
        <w:t> </w:t>
      </w:r>
      <w:r w:rsidRPr="002733B2">
        <w:t>poszczególnych miesiącach, z uwzględnieniem:</w:t>
      </w:r>
    </w:p>
    <w:p w14:paraId="735EBFD8" w14:textId="77777777" w:rsidR="00293957" w:rsidRPr="002733B2" w:rsidRDefault="00293957" w:rsidP="004956E8">
      <w:pPr>
        <w:pStyle w:val="Z2TIRTIRwLITzmtirwlitpodwjnymtiret"/>
      </w:pPr>
      <w:r w:rsidRPr="002733B2">
        <w:t>–</w:t>
      </w:r>
      <w:r w:rsidRPr="002733B2">
        <w:tab/>
        <w:t xml:space="preserve">środków finansowych pozyskanych z programów służących rozwojowi instytucji opieki nad dziećmi w wieku do lat 3, w tym rządowych lub resortowych, </w:t>
      </w:r>
    </w:p>
    <w:p w14:paraId="14F2ACFE" w14:textId="77777777" w:rsidR="00293957" w:rsidRPr="002733B2" w:rsidRDefault="00293957" w:rsidP="004956E8">
      <w:pPr>
        <w:pStyle w:val="Z2TIRTIRwLITzmtirwlitpodwjnymtiret"/>
      </w:pPr>
      <w:r w:rsidRPr="002733B2">
        <w:t>–</w:t>
      </w:r>
      <w:r w:rsidRPr="002733B2">
        <w:tab/>
        <w:t>ulg przyznanych:</w:t>
      </w:r>
    </w:p>
    <w:p w14:paraId="3CE358ED" w14:textId="52739068" w:rsidR="00293957" w:rsidRPr="002733B2" w:rsidRDefault="00293957" w:rsidP="00B2000F">
      <w:pPr>
        <w:pStyle w:val="Z2TIR2TIRwLITzmpodwtirwlitpodwjnymtiret"/>
      </w:pPr>
      <w:r w:rsidRPr="002733B2">
        <w:t>– –</w:t>
      </w:r>
      <w:r w:rsidRPr="002733B2">
        <w:tab/>
        <w:t>przez podmiot zatrudniający dziennego opiekuna – w</w:t>
      </w:r>
      <w:r w:rsidR="00E72F80">
        <w:t> </w:t>
      </w:r>
      <w:r w:rsidRPr="002733B2">
        <w:t>przypadku odpowiednio dziennych opiekunów zatrudnionych przez podmioty, o których mowa w art. 8 ust. 1 pkt 2 lub 3, lub dziennych opiekunów prowadzących działalność na własny rachunek,</w:t>
      </w:r>
    </w:p>
    <w:p w14:paraId="78D74EF7" w14:textId="77777777" w:rsidR="00293957" w:rsidRPr="002733B2" w:rsidRDefault="00293957" w:rsidP="00B2000F">
      <w:pPr>
        <w:pStyle w:val="Z2TIR2TIRwLITzmpodwtirwlitpodwjnymtiret"/>
      </w:pPr>
      <w:r w:rsidRPr="002733B2">
        <w:t>– –</w:t>
      </w:r>
      <w:r w:rsidRPr="002733B2">
        <w:tab/>
        <w:t>w związku z uzyskaniem przez podmiot zatrudniający dziennego opiekuna dotacji z budżetu jednostki samorządu terytorialnego,”,</w:t>
      </w:r>
    </w:p>
    <w:p w14:paraId="76FD55E2" w14:textId="2BF20F80" w:rsidR="00293957" w:rsidRPr="00293957" w:rsidRDefault="00293957" w:rsidP="00293957">
      <w:pPr>
        <w:pStyle w:val="2TIRpodwjnytiret"/>
        <w:rPr>
          <w:rFonts w:eastAsia="Helvetica"/>
        </w:rPr>
      </w:pPr>
      <w:r w:rsidRPr="00293957">
        <w:rPr>
          <w:rFonts w:eastAsia="Helvetica"/>
        </w:rPr>
        <w:t>– –</w:t>
      </w:r>
      <w:r w:rsidR="00FB5F38">
        <w:rPr>
          <w:rFonts w:eastAsia="Helvetica"/>
        </w:rPr>
        <w:tab/>
      </w:r>
      <w:r w:rsidRPr="00293957">
        <w:rPr>
          <w:rFonts w:eastAsia="Helvetica"/>
        </w:rPr>
        <w:t>dodaje się lit</w:t>
      </w:r>
      <w:r w:rsidR="00AA7BC9">
        <w:rPr>
          <w:rFonts w:eastAsia="Helvetica"/>
        </w:rPr>
        <w:t>.</w:t>
      </w:r>
      <w:r w:rsidRPr="00293957">
        <w:rPr>
          <w:rFonts w:eastAsia="Helvetica"/>
        </w:rPr>
        <w:t xml:space="preserve"> f w brzmieniu:</w:t>
      </w:r>
    </w:p>
    <w:p w14:paraId="6FD4BE8D" w14:textId="77777777" w:rsidR="00293957" w:rsidRPr="002733B2" w:rsidRDefault="00293957" w:rsidP="00293957">
      <w:pPr>
        <w:pStyle w:val="Z2TIRLITzmlitpodwjnymtiret"/>
      </w:pPr>
      <w:r w:rsidRPr="002733B2">
        <w:t>„f)</w:t>
      </w:r>
      <w:r w:rsidRPr="002733B2">
        <w:tab/>
        <w:t>informację, czy dziecko jest niepełnosprawne lub wymagające szczególnej opieki;”,</w:t>
      </w:r>
    </w:p>
    <w:p w14:paraId="4F9F2660" w14:textId="77777777" w:rsidR="00293957" w:rsidRPr="00293957" w:rsidRDefault="00293957" w:rsidP="00293957">
      <w:pPr>
        <w:pStyle w:val="TIRtiret"/>
        <w:rPr>
          <w:rFonts w:eastAsia="Helvetica"/>
        </w:rPr>
      </w:pPr>
      <w:r w:rsidRPr="00293957">
        <w:rPr>
          <w:rFonts w:eastAsia="Helvetica"/>
        </w:rPr>
        <w:t>–</w:t>
      </w:r>
      <w:r w:rsidRPr="00293957">
        <w:rPr>
          <w:rFonts w:eastAsia="Helvetica"/>
        </w:rPr>
        <w:tab/>
        <w:t>w pkt 10:</w:t>
      </w:r>
    </w:p>
    <w:p w14:paraId="27901428" w14:textId="6DBE2455" w:rsidR="00293957" w:rsidRPr="00293957" w:rsidRDefault="00293957" w:rsidP="00293957">
      <w:pPr>
        <w:pStyle w:val="2TIRpodwjnytiret"/>
        <w:rPr>
          <w:rFonts w:eastAsia="Helvetica"/>
        </w:rPr>
      </w:pPr>
      <w:r w:rsidRPr="00293957">
        <w:rPr>
          <w:rFonts w:eastAsia="Helvetica"/>
        </w:rPr>
        <w:t>– –</w:t>
      </w:r>
      <w:r w:rsidR="00FB5F38">
        <w:rPr>
          <w:rFonts w:eastAsia="Helvetica"/>
        </w:rPr>
        <w:tab/>
      </w:r>
      <w:r w:rsidRPr="00293957">
        <w:rPr>
          <w:rFonts w:eastAsia="Helvetica"/>
        </w:rPr>
        <w:t>lit. a otrzymuje brzmienie:</w:t>
      </w:r>
    </w:p>
    <w:p w14:paraId="5D620FDB" w14:textId="77777777" w:rsidR="00293957" w:rsidRPr="002733B2" w:rsidRDefault="00293957" w:rsidP="00B2000F">
      <w:pPr>
        <w:pStyle w:val="Z2TIRLITzmlitpodwjnymtiret"/>
      </w:pPr>
      <w:r w:rsidRPr="002733B2">
        <w:t>„a)</w:t>
      </w:r>
      <w:r w:rsidRPr="002733B2">
        <w:tab/>
        <w:t>imię (imiona) i nazwisko,”,</w:t>
      </w:r>
    </w:p>
    <w:p w14:paraId="16072FC9" w14:textId="5AE3C32F" w:rsidR="00293957" w:rsidRPr="002733B2" w:rsidRDefault="00293957" w:rsidP="00293957">
      <w:pPr>
        <w:pStyle w:val="2TIRpodwjnytiret"/>
      </w:pPr>
      <w:r w:rsidRPr="00293957">
        <w:rPr>
          <w:rFonts w:eastAsia="Helvetica"/>
        </w:rPr>
        <w:t>– –</w:t>
      </w:r>
      <w:r w:rsidR="00FB5F38">
        <w:rPr>
          <w:rFonts w:eastAsia="Helvetica"/>
        </w:rPr>
        <w:tab/>
      </w:r>
      <w:r w:rsidRPr="00293957">
        <w:rPr>
          <w:rFonts w:eastAsia="Helvetica"/>
        </w:rPr>
        <w:t>uchyla się lit. ca,</w:t>
      </w:r>
    </w:p>
    <w:p w14:paraId="2CC0E2B9" w14:textId="77777777" w:rsidR="00293957" w:rsidRPr="00293957" w:rsidRDefault="00293957" w:rsidP="00293957">
      <w:pPr>
        <w:pStyle w:val="TIRtiret"/>
        <w:rPr>
          <w:rFonts w:eastAsia="Helvetica"/>
        </w:rPr>
      </w:pPr>
      <w:r w:rsidRPr="00293957">
        <w:rPr>
          <w:rFonts w:eastAsia="Helvetica"/>
        </w:rPr>
        <w:t>–</w:t>
      </w:r>
      <w:r w:rsidRPr="00293957">
        <w:rPr>
          <w:rFonts w:eastAsia="Helvetica"/>
        </w:rPr>
        <w:tab/>
        <w:t>pkt 12 otrzymuje brzmienie:</w:t>
      </w:r>
    </w:p>
    <w:p w14:paraId="7EC6AF97" w14:textId="77777777" w:rsidR="00293957" w:rsidRPr="002733B2" w:rsidRDefault="00293957" w:rsidP="00293957">
      <w:pPr>
        <w:pStyle w:val="ZTIRPKTzmpkttiret"/>
      </w:pPr>
      <w:r w:rsidRPr="002733B2">
        <w:lastRenderedPageBreak/>
        <w:t>„12)</w:t>
      </w:r>
      <w:r w:rsidRPr="002733B2">
        <w:tab/>
        <w:t>informacje o dofinansowaniu miejsc opieki ze środków publicznych obejmujące:</w:t>
      </w:r>
    </w:p>
    <w:p w14:paraId="274B32A3" w14:textId="6C2B58F0" w:rsidR="00293957" w:rsidRPr="002733B2" w:rsidRDefault="00293957" w:rsidP="004956E8">
      <w:pPr>
        <w:pStyle w:val="ZTIRLITwPKTzmlitwpkttiret"/>
      </w:pPr>
      <w:r w:rsidRPr="002733B2">
        <w:t>a)</w:t>
      </w:r>
      <w:r w:rsidRPr="002733B2">
        <w:tab/>
        <w:t>informację, czy odpowiednio podmiot zatrudniający dziennego opiekuna lub dzienny opiekun prowadzący działalność na własny rachunek otrzymał lub otrzymuje środki finansowe pozyskane z</w:t>
      </w:r>
      <w:r w:rsidR="00E72F80">
        <w:t> </w:t>
      </w:r>
      <w:r w:rsidRPr="002733B2">
        <w:t>programów, w tym rządowych lub resortowych, służących rozwojowi instytucji opieki nad dziećmi w wieku do lat 3, ze wskazaniem źródła pochodzenia poszczególnych środków finansowych, ich wysokości i</w:t>
      </w:r>
      <w:r w:rsidR="00E72F80">
        <w:t> </w:t>
      </w:r>
      <w:r w:rsidRPr="002733B2">
        <w:t>kwocie przypadającej na jedno miejsce na dane dziecko u dziennego opiekuna</w:t>
      </w:r>
      <w:r w:rsidR="00910D43">
        <w:t>,</w:t>
      </w:r>
    </w:p>
    <w:p w14:paraId="0AE25795" w14:textId="3444E7AA" w:rsidR="00293957" w:rsidRPr="002733B2" w:rsidRDefault="00293957" w:rsidP="004956E8">
      <w:pPr>
        <w:pStyle w:val="ZTIRLITwPKTzmlitwpkttiret"/>
      </w:pPr>
      <w:r w:rsidRPr="002733B2">
        <w:t>b)</w:t>
      </w:r>
      <w:r w:rsidRPr="002733B2">
        <w:tab/>
        <w:t>informację, czy odpowiednio podmiot zatrudniający dziennego opiekuna lub dzienny opiekun prowadzący działalność na własny rachunek otrzymał lub otrzymuje środki finansowe pozyskane z</w:t>
      </w:r>
      <w:r w:rsidR="00E72F80">
        <w:t> </w:t>
      </w:r>
      <w:r w:rsidRPr="002733B2">
        <w:t>dotacji z budżetu jednostki samorządu terytorialnego, ze wskazaniem źródła pochodzenia poszczególnych środków finansowych, ich wysokości i kwocie przypadającej na jedno miejsce na dane dziecko u dziennego opiekuna</w:t>
      </w:r>
      <w:r w:rsidR="00910D43">
        <w:t>.</w:t>
      </w:r>
      <w:r w:rsidRPr="002733B2">
        <w:t>”,</w:t>
      </w:r>
    </w:p>
    <w:p w14:paraId="2846A3BB" w14:textId="3EEAD111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  <w:t>ust. 4</w:t>
      </w:r>
      <w:r w:rsidR="007F09BE">
        <w:rPr>
          <w:rFonts w:eastAsia="Helvetica"/>
        </w:rPr>
        <w:t xml:space="preserve"> i 5</w:t>
      </w:r>
      <w:r w:rsidRPr="00293957">
        <w:rPr>
          <w:rFonts w:eastAsia="Helvetica"/>
        </w:rPr>
        <w:t xml:space="preserve"> otrzymuj</w:t>
      </w:r>
      <w:r w:rsidR="007F09BE">
        <w:rPr>
          <w:rFonts w:eastAsia="Helvetica"/>
        </w:rPr>
        <w:t>ą</w:t>
      </w:r>
      <w:r w:rsidRPr="00293957">
        <w:rPr>
          <w:rFonts w:eastAsia="Helvetica"/>
        </w:rPr>
        <w:t xml:space="preserve"> brzmienie:</w:t>
      </w:r>
    </w:p>
    <w:p w14:paraId="4C92685F" w14:textId="6F8C1604" w:rsidR="002E65E0" w:rsidRDefault="00293957" w:rsidP="002E65E0">
      <w:pPr>
        <w:pStyle w:val="ZLITUSTzmustliter"/>
      </w:pPr>
      <w:r w:rsidRPr="00395776">
        <w:t>„</w:t>
      </w:r>
      <w:r w:rsidR="00910D43" w:rsidRPr="00395776">
        <w:t>4</w:t>
      </w:r>
      <w:r w:rsidRPr="00395776">
        <w:t>. Adres będącego osobą fizyczną podmiotu zatrudniającego dziennego opiekuna, jeżeli jest inny niż adres sprawowania opieki przez dziennego opiekuna, informacja</w:t>
      </w:r>
      <w:r w:rsidR="00910D43" w:rsidRPr="00395776">
        <w:t xml:space="preserve"> o</w:t>
      </w:r>
      <w:r w:rsidRPr="00395776">
        <w:t xml:space="preserve"> spełnianiu poszczególnych fakultatywnych standardów opieki określonych w przepisach wydanych na podstawie art. 6c oraz dane i informacje, o</w:t>
      </w:r>
      <w:r w:rsidR="00E72F80">
        <w:t> </w:t>
      </w:r>
      <w:r w:rsidRPr="00395776">
        <w:t>których mowa w ust. 2 pkt 9–11, nie podlegają ujawnieniu na stronach podmiotowych gminy prowadzącej wykaz i ministra właściwego do spraw rodziny.</w:t>
      </w:r>
    </w:p>
    <w:p w14:paraId="3904040B" w14:textId="6C35976E" w:rsidR="00293957" w:rsidRPr="00395776" w:rsidRDefault="00293957" w:rsidP="002E65E0">
      <w:pPr>
        <w:pStyle w:val="ZLITUSTzmustliter"/>
        <w:rPr>
          <w:rFonts w:eastAsia="Helvetica"/>
        </w:rPr>
      </w:pPr>
      <w:r w:rsidRPr="00395776">
        <w:rPr>
          <w:rFonts w:eastAsia="Helvetica"/>
        </w:rPr>
        <w:t xml:space="preserve">5. </w:t>
      </w:r>
      <w:r w:rsidRPr="00395776">
        <w:t>Informacje</w:t>
      </w:r>
      <w:r w:rsidRPr="00395776">
        <w:rPr>
          <w:rFonts w:eastAsia="Helvetica"/>
        </w:rPr>
        <w:t xml:space="preserve">, o </w:t>
      </w:r>
      <w:r w:rsidRPr="00395776">
        <w:t>których</w:t>
      </w:r>
      <w:r w:rsidRPr="00395776">
        <w:rPr>
          <w:rFonts w:eastAsia="Helvetica"/>
        </w:rPr>
        <w:t xml:space="preserve"> mowa w ust. 2, są </w:t>
      </w:r>
      <w:r w:rsidRPr="00395776">
        <w:t>przetwarzane</w:t>
      </w:r>
      <w:r w:rsidRPr="00395776">
        <w:rPr>
          <w:rFonts w:eastAsia="Helvetica"/>
        </w:rPr>
        <w:t xml:space="preserve"> przez ministra właściwego do spraw rodziny w celu umożliwienia prowadzenia wykazu, monitorowania spełniania przez </w:t>
      </w:r>
      <w:r w:rsidRPr="00395776">
        <w:t>dziennych opiekunów standardów opieki określonych w przepisach wydanych na podstawie art. 6c</w:t>
      </w:r>
      <w:r w:rsidRPr="00395776">
        <w:rPr>
          <w:rFonts w:eastAsia="Helvetica"/>
        </w:rPr>
        <w:t xml:space="preserve"> oraz w celu ustaleni</w:t>
      </w:r>
      <w:r w:rsidR="007957FA">
        <w:rPr>
          <w:rFonts w:eastAsia="Helvetica"/>
        </w:rPr>
        <w:t>a</w:t>
      </w:r>
      <w:r w:rsidRPr="00395776">
        <w:rPr>
          <w:rFonts w:eastAsia="Helvetica"/>
        </w:rPr>
        <w:t xml:space="preserve"> lub weryfikacji prawa do świadczenia „aktywni rodzice w pracy” lub świadczenia „aktywnie w żłobku”</w:t>
      </w:r>
      <w:r w:rsidRPr="00395776">
        <w:t>, o których mowa w ustawie z dnia ... o wspieraniu rodziców w aktywności zawodowej oraz w wychowaniu dziecka „Aktywny rodzic”</w:t>
      </w:r>
      <w:r w:rsidRPr="00395776">
        <w:rPr>
          <w:rFonts w:eastAsia="Helvetica"/>
        </w:rPr>
        <w:t>, realizacji prawa do tych świadczeń przez Zakład Ubezpieczeń Społecznych, a także w celu monitorowania realizacji tego prawa.”;</w:t>
      </w:r>
    </w:p>
    <w:p w14:paraId="6A1BDBEE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lastRenderedPageBreak/>
        <w:t>1</w:t>
      </w:r>
      <w:r w:rsidR="00423E27">
        <w:rPr>
          <w:rFonts w:eastAsia="Helvetica"/>
        </w:rPr>
        <w:t>1</w:t>
      </w:r>
      <w:r w:rsidRPr="00293957">
        <w:rPr>
          <w:rFonts w:eastAsia="Helvetica"/>
        </w:rPr>
        <w:t>)</w:t>
      </w:r>
      <w:r w:rsidRPr="00293957">
        <w:rPr>
          <w:rFonts w:eastAsia="Helvetica"/>
        </w:rPr>
        <w:tab/>
        <w:t>w art. 46b:</w:t>
      </w:r>
    </w:p>
    <w:p w14:paraId="49D133AB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w ust. 2 po pkt 4 dodaje się pkt 4a w brzmieniu:</w:t>
      </w:r>
    </w:p>
    <w:p w14:paraId="79B80AC6" w14:textId="77777777" w:rsidR="00293957" w:rsidRPr="00293957" w:rsidRDefault="00293957" w:rsidP="00293957">
      <w:pPr>
        <w:pStyle w:val="ZLITPKTzmpktliter"/>
        <w:rPr>
          <w:rFonts w:eastAsia="Helvetica"/>
        </w:rPr>
      </w:pPr>
      <w:r w:rsidRPr="00293957">
        <w:rPr>
          <w:rFonts w:eastAsia="Helvetica"/>
        </w:rPr>
        <w:t>„4a)</w:t>
      </w:r>
      <w:r w:rsidRPr="00293957">
        <w:rPr>
          <w:rFonts w:eastAsia="Helvetica"/>
        </w:rPr>
        <w:tab/>
      </w:r>
      <w:r w:rsidRPr="002733B2">
        <w:t>oświadczenie o uwzględnianiu przez dziennego opiekuna</w:t>
      </w:r>
      <w:r w:rsidR="006840D4">
        <w:t xml:space="preserve"> </w:t>
      </w:r>
      <w:r w:rsidRPr="002733B2">
        <w:t>niezbędnych standardów opieki określonych w przepisach wydanych na podstawie art. 6c;</w:t>
      </w:r>
      <w:r w:rsidRPr="00293957">
        <w:rPr>
          <w:rFonts w:eastAsia="Helvetica"/>
        </w:rPr>
        <w:t>”,</w:t>
      </w:r>
    </w:p>
    <w:p w14:paraId="24823E19" w14:textId="5536D881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b)</w:t>
      </w:r>
      <w:r w:rsidR="002B0658">
        <w:rPr>
          <w:rFonts w:eastAsia="Helvetica"/>
        </w:rPr>
        <w:tab/>
      </w:r>
      <w:r w:rsidRPr="00293957">
        <w:rPr>
          <w:rFonts w:eastAsia="Helvetica"/>
        </w:rPr>
        <w:t>w ust. 7 w pkt 1 wyrazy „</w:t>
      </w:r>
      <w:r w:rsidRPr="002733B2">
        <w:t>o których mowa w art. 46 ust. 2 pkt 9–12</w:t>
      </w:r>
      <w:r w:rsidRPr="00293957">
        <w:rPr>
          <w:rFonts w:eastAsia="Helvetica"/>
        </w:rPr>
        <w:t>”</w:t>
      </w:r>
      <w:r w:rsidRPr="002733B2">
        <w:t xml:space="preserve"> zastępuje się wyrazami </w:t>
      </w:r>
      <w:r w:rsidRPr="00293957">
        <w:rPr>
          <w:rFonts w:eastAsia="Helvetica"/>
        </w:rPr>
        <w:t>„</w:t>
      </w:r>
      <w:r w:rsidRPr="002733B2">
        <w:t>o których mowa w art. 46 ust. 2 pkt 7a i 9–12</w:t>
      </w:r>
      <w:r w:rsidRPr="00293957">
        <w:rPr>
          <w:rFonts w:eastAsia="Helvetica"/>
        </w:rPr>
        <w:t>”;</w:t>
      </w:r>
    </w:p>
    <w:p w14:paraId="33951BC6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</w:t>
      </w:r>
      <w:r w:rsidR="00423E27">
        <w:rPr>
          <w:rFonts w:eastAsia="Helvetica"/>
        </w:rPr>
        <w:t>2</w:t>
      </w:r>
      <w:r w:rsidRPr="00293957">
        <w:rPr>
          <w:rFonts w:eastAsia="Helvetica"/>
        </w:rPr>
        <w:t>)</w:t>
      </w:r>
      <w:r w:rsidRPr="00293957">
        <w:rPr>
          <w:rFonts w:eastAsia="Helvetica"/>
        </w:rPr>
        <w:tab/>
        <w:t>po art. 47a dodaje się art. 47b w brzmieniu:</w:t>
      </w:r>
    </w:p>
    <w:p w14:paraId="7A575AD6" w14:textId="77777777" w:rsidR="00293957" w:rsidRPr="00293957" w:rsidRDefault="00293957" w:rsidP="00B2000F">
      <w:pPr>
        <w:pStyle w:val="ZARTzmartartykuempunktem"/>
        <w:rPr>
          <w:rFonts w:eastAsia="Helvetica"/>
        </w:rPr>
      </w:pPr>
      <w:r w:rsidRPr="00293957">
        <w:rPr>
          <w:rFonts w:eastAsia="Helvetica"/>
        </w:rPr>
        <w:t xml:space="preserve">„Art. 47b. 1. </w:t>
      </w:r>
      <w:r w:rsidRPr="002733B2">
        <w:t xml:space="preserve">Podmiot zatrudniający dziennego opiekuna oraz osoba, o której mowa w art. 36 ust. 1 pkt 1, </w:t>
      </w:r>
      <w:r w:rsidRPr="00293957">
        <w:rPr>
          <w:rFonts w:eastAsia="Helvetica"/>
        </w:rPr>
        <w:t xml:space="preserve">są obowiązani do </w:t>
      </w:r>
      <w:r w:rsidRPr="002733B2">
        <w:t xml:space="preserve">obniżenia opłaty rodzica za pobyt dziecka u dziennego opiekuna o kwotę otrzymanego </w:t>
      </w:r>
      <w:r w:rsidRPr="00293957">
        <w:rPr>
          <w:rFonts w:eastAsia="Helvetica"/>
        </w:rPr>
        <w:t>świadczenia „aktywnie w żłobku”</w:t>
      </w:r>
      <w:r w:rsidRPr="002733B2">
        <w:t>, o którym mowa w ustawie z dnia ... o wspieraniu rodziców w aktywności zawodowej oraz w wychowaniu dziecka „Aktywny rodzic”</w:t>
      </w:r>
      <w:r w:rsidRPr="00293957">
        <w:rPr>
          <w:rFonts w:eastAsia="Helvetica"/>
        </w:rPr>
        <w:t>.</w:t>
      </w:r>
    </w:p>
    <w:p w14:paraId="0444B0C4" w14:textId="60E7CD0D" w:rsidR="00293957" w:rsidRPr="00293957" w:rsidRDefault="00293957" w:rsidP="00293957">
      <w:pPr>
        <w:pStyle w:val="ZUSTzmustartykuempunktem"/>
        <w:rPr>
          <w:rFonts w:eastAsia="Helvetica"/>
        </w:rPr>
      </w:pPr>
      <w:r w:rsidRPr="00293957">
        <w:rPr>
          <w:rFonts w:eastAsia="Helvetica"/>
        </w:rPr>
        <w:t xml:space="preserve">2. Podmiot </w:t>
      </w:r>
      <w:r w:rsidRPr="002733B2">
        <w:t>zatrudniający dziennego opiekuna oraz osoba, o której mowa w art. 36 ust. 1 pkt 1</w:t>
      </w:r>
      <w:r w:rsidRPr="00293957">
        <w:rPr>
          <w:rFonts w:eastAsia="Helvetica"/>
        </w:rPr>
        <w:t xml:space="preserve">, którzy otrzymali świadczenie </w:t>
      </w:r>
      <w:r w:rsidR="00660E33">
        <w:rPr>
          <w:rFonts w:eastAsia="Helvetica"/>
        </w:rPr>
        <w:t>„</w:t>
      </w:r>
      <w:r w:rsidRPr="00293957">
        <w:rPr>
          <w:rFonts w:eastAsia="Helvetica"/>
        </w:rPr>
        <w:t>aktywnie w żłobku”</w:t>
      </w:r>
      <w:r w:rsidRPr="002733B2">
        <w:t>, o którym mowa w ustawie z dnia ... o wspieraniu rodziców w aktywności zawodowej oraz w wychowaniu dziecka „Aktywny rodzic”</w:t>
      </w:r>
      <w:r w:rsidRPr="00293957">
        <w:rPr>
          <w:rFonts w:eastAsia="Helvetica"/>
        </w:rPr>
        <w:t xml:space="preserve">, i nie obniżyli </w:t>
      </w:r>
      <w:r w:rsidRPr="002733B2">
        <w:t xml:space="preserve">opłaty rodzica za pobyt dziecka u dziennego opiekuna o kwotę otrzymanego </w:t>
      </w:r>
      <w:r w:rsidRPr="00293957">
        <w:rPr>
          <w:rFonts w:eastAsia="Helvetica"/>
        </w:rPr>
        <w:t xml:space="preserve">świadczenia „aktywnie w żłobku”, są obowiązani do zwrotu tego świadczenia. Przepisy art. 50 ust. 3–6 i 8–10 </w:t>
      </w:r>
      <w:r w:rsidRPr="002733B2">
        <w:t>ustawy z dnia ... o wspieraniu rodziców w aktywności zawodowej oraz w wychowaniu dziecka „Aktywny rodzic”</w:t>
      </w:r>
      <w:r w:rsidRPr="00293957">
        <w:rPr>
          <w:rFonts w:eastAsia="Helvetica"/>
        </w:rPr>
        <w:t xml:space="preserve"> stosuje się odpowiednio.”;</w:t>
      </w:r>
    </w:p>
    <w:p w14:paraId="5A3E0DC4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</w:t>
      </w:r>
      <w:r w:rsidR="00423E27">
        <w:rPr>
          <w:rFonts w:eastAsia="Helvetica"/>
        </w:rPr>
        <w:t>3</w:t>
      </w:r>
      <w:r w:rsidRPr="00293957">
        <w:rPr>
          <w:rFonts w:eastAsia="Helvetica"/>
        </w:rPr>
        <w:t>)</w:t>
      </w:r>
      <w:r w:rsidRPr="00293957">
        <w:rPr>
          <w:rFonts w:eastAsia="Helvetica"/>
        </w:rPr>
        <w:tab/>
        <w:t>w art. 50:</w:t>
      </w:r>
    </w:p>
    <w:p w14:paraId="19A30BBF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po ust. 1 dodaje się ust. 1a w brzmieniu:</w:t>
      </w:r>
    </w:p>
    <w:p w14:paraId="1F065550" w14:textId="77777777" w:rsidR="00293957" w:rsidRPr="002733B2" w:rsidRDefault="00293957" w:rsidP="00293957">
      <w:pPr>
        <w:pStyle w:val="ZLITUSTzmustliter"/>
      </w:pPr>
      <w:r w:rsidRPr="002733B2">
        <w:t>„1a. Nianią nie może być osoba, która figuruje w bazie danych Rejestru Sprawców Przestępstw na Tle Seksualnym z dostępem ograniczonym.”,</w:t>
      </w:r>
    </w:p>
    <w:p w14:paraId="51039702" w14:textId="77777777" w:rsidR="00293957" w:rsidRPr="002733B2" w:rsidRDefault="00293957" w:rsidP="00293957">
      <w:pPr>
        <w:pStyle w:val="LITlitera"/>
      </w:pPr>
      <w:r w:rsidRPr="002733B2">
        <w:t>b)</w:t>
      </w:r>
      <w:r w:rsidRPr="002733B2">
        <w:tab/>
        <w:t>ust. 3 otrzymuje brzmienie:</w:t>
      </w:r>
    </w:p>
    <w:p w14:paraId="11C5035E" w14:textId="77777777" w:rsidR="00293957" w:rsidRPr="002733B2" w:rsidRDefault="00293957" w:rsidP="00293957">
      <w:pPr>
        <w:pStyle w:val="ZLITUSTzmustliter"/>
      </w:pPr>
      <w:r w:rsidRPr="002733B2">
        <w:t>„3. Umowa uaktywniająca jest zawierana w formie pisemnej między nianią a rodzicem.”,</w:t>
      </w:r>
    </w:p>
    <w:p w14:paraId="4E1EE63E" w14:textId="7D80DC5D" w:rsidR="00293957" w:rsidRPr="002733B2" w:rsidRDefault="00293957" w:rsidP="00293957">
      <w:pPr>
        <w:pStyle w:val="LITlitera"/>
      </w:pPr>
      <w:r w:rsidRPr="002733B2">
        <w:t>c)</w:t>
      </w:r>
      <w:r w:rsidRPr="002733B2">
        <w:tab/>
        <w:t>po ust. 4 dodaje się ust. 4a w brzmieniu:</w:t>
      </w:r>
    </w:p>
    <w:p w14:paraId="1273C21A" w14:textId="242040E2" w:rsidR="00293957" w:rsidRPr="002733B2" w:rsidRDefault="00293957" w:rsidP="00293957">
      <w:pPr>
        <w:pStyle w:val="ZLITUSTzmustliter"/>
      </w:pPr>
      <w:r w:rsidRPr="002733B2">
        <w:t>„4a. Rodzic</w:t>
      </w:r>
      <w:r w:rsidR="00FD4723">
        <w:t>,</w:t>
      </w:r>
      <w:r w:rsidRPr="002733B2">
        <w:t xml:space="preserve"> zawierając umowę uaktywniającą</w:t>
      </w:r>
      <w:r w:rsidR="00FD4723">
        <w:t>,</w:t>
      </w:r>
      <w:r w:rsidRPr="002733B2">
        <w:t xml:space="preserve"> jest obowiązany zweryfikować spełnianie przez nianię warunku określonego w ust. 1a.”,</w:t>
      </w:r>
    </w:p>
    <w:p w14:paraId="7DEA104C" w14:textId="33D9DECF" w:rsidR="00293957" w:rsidRPr="002733B2" w:rsidRDefault="00293957" w:rsidP="00293957">
      <w:pPr>
        <w:pStyle w:val="LITlitera"/>
      </w:pPr>
      <w:r w:rsidRPr="002733B2">
        <w:t>d)</w:t>
      </w:r>
      <w:r w:rsidRPr="002733B2">
        <w:tab/>
        <w:t>uchyla się ust. 5;</w:t>
      </w:r>
    </w:p>
    <w:p w14:paraId="17801DEF" w14:textId="08F97C75" w:rsidR="00BD4EF5" w:rsidRDefault="00293957" w:rsidP="00293957">
      <w:pPr>
        <w:pStyle w:val="PKTpunkt"/>
      </w:pPr>
      <w:r w:rsidRPr="002733B2">
        <w:t>1</w:t>
      </w:r>
      <w:r w:rsidR="00423E27">
        <w:t>4</w:t>
      </w:r>
      <w:r w:rsidRPr="002733B2">
        <w:t>)</w:t>
      </w:r>
      <w:r w:rsidRPr="002733B2">
        <w:tab/>
        <w:t>w art. 51</w:t>
      </w:r>
      <w:r w:rsidR="00BD4EF5">
        <w:t>:</w:t>
      </w:r>
    </w:p>
    <w:p w14:paraId="29092A13" w14:textId="77777777" w:rsidR="00BD4EF5" w:rsidRDefault="00BD4EF5" w:rsidP="00BD4EF5">
      <w:pPr>
        <w:pStyle w:val="LITlitera"/>
      </w:pPr>
      <w:r>
        <w:t>a)</w:t>
      </w:r>
      <w:r>
        <w:tab/>
        <w:t>w ust. 3 pkt 2 otrzymuje brzmienie:</w:t>
      </w:r>
    </w:p>
    <w:p w14:paraId="5F9FE2FB" w14:textId="77777777" w:rsidR="00BD4EF5" w:rsidRDefault="00BD4EF5" w:rsidP="00BD4EF5">
      <w:pPr>
        <w:pStyle w:val="ZLITPKTzmpktliter"/>
      </w:pPr>
      <w:r w:rsidRPr="00BD4EF5">
        <w:lastRenderedPageBreak/>
        <w:t>„</w:t>
      </w:r>
      <w:r w:rsidRPr="0091025A">
        <w:t>2)</w:t>
      </w:r>
      <w:r w:rsidRPr="00BD4EF5">
        <w:tab/>
        <w:t>rodzic jest zatrudniony, świadczy usługi na podstawie umowy cywilnoprawnej stanowiącej tytuł do ubezpieczeń społecznych, prowadzi pozarolniczą działalność lub działalność rolniczą;”</w:t>
      </w:r>
      <w:r>
        <w:t>,</w:t>
      </w:r>
    </w:p>
    <w:p w14:paraId="13D3AD59" w14:textId="77777777" w:rsidR="00293957" w:rsidRPr="002733B2" w:rsidRDefault="00BD4EF5" w:rsidP="00BD4EF5">
      <w:pPr>
        <w:pStyle w:val="LITlitera"/>
      </w:pPr>
      <w:r>
        <w:t>b)</w:t>
      </w:r>
      <w:r>
        <w:tab/>
      </w:r>
      <w:r w:rsidR="00293957" w:rsidRPr="002733B2">
        <w:t>ust. 4 otrzymuje brzmienie:</w:t>
      </w:r>
    </w:p>
    <w:p w14:paraId="3AADF3F8" w14:textId="77777777" w:rsidR="00293957" w:rsidRPr="00293957" w:rsidRDefault="00293957" w:rsidP="00293957">
      <w:pPr>
        <w:pStyle w:val="ZLITUSTzmustliter"/>
        <w:rPr>
          <w:rFonts w:eastAsia="Helvetica"/>
        </w:rPr>
      </w:pPr>
      <w:r w:rsidRPr="002733B2">
        <w:t>„4. W przypadku utraty przez rodzica zatrudnienia, zaprzestania świadczenia usług lub działalności, o których mowa w ust. 3 pkt 2, składki opłaca się przez okres 3 miesięcy od dnia zaprzestania wykonywania aktywności zawodowej.”;</w:t>
      </w:r>
    </w:p>
    <w:p w14:paraId="3E753341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</w:t>
      </w:r>
      <w:r w:rsidR="00423E27">
        <w:rPr>
          <w:rFonts w:eastAsia="Helvetica"/>
        </w:rPr>
        <w:t>5</w:t>
      </w:r>
      <w:r w:rsidRPr="00293957">
        <w:rPr>
          <w:rFonts w:eastAsia="Helvetica"/>
        </w:rPr>
        <w:t>)</w:t>
      </w:r>
      <w:r w:rsidRPr="00293957">
        <w:rPr>
          <w:rFonts w:eastAsia="Helvetica"/>
        </w:rPr>
        <w:tab/>
        <w:t>w art. 54 w ust. 2:</w:t>
      </w:r>
    </w:p>
    <w:p w14:paraId="313C2D5D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pkt 3 otrzymuje brzmienie:</w:t>
      </w:r>
    </w:p>
    <w:p w14:paraId="6CA52013" w14:textId="77777777" w:rsidR="00293957" w:rsidRPr="00293957" w:rsidRDefault="00293957" w:rsidP="00293957">
      <w:pPr>
        <w:pStyle w:val="ZLITPKTzmpktliter"/>
        <w:rPr>
          <w:rFonts w:eastAsia="Helvetica"/>
        </w:rPr>
      </w:pPr>
      <w:r w:rsidRPr="00293957">
        <w:rPr>
          <w:rFonts w:eastAsia="Helvetica"/>
        </w:rPr>
        <w:t>„3)</w:t>
      </w:r>
      <w:r w:rsidRPr="00293957">
        <w:rPr>
          <w:rFonts w:eastAsia="Helvetica"/>
        </w:rPr>
        <w:tab/>
      </w:r>
      <w:r w:rsidRPr="002733B2">
        <w:t xml:space="preserve">wywiązywania się z obowiązku obniżenia opłaty rodzica za pobyt dziecka w żłobku, klubie dziecięcym lub u dziennego opiekuna w związku z otrzymaniem </w:t>
      </w:r>
      <w:r w:rsidRPr="00293957">
        <w:rPr>
          <w:rFonts w:eastAsia="Helvetica"/>
        </w:rPr>
        <w:t>świadczenia „aktywnie w żłobku”</w:t>
      </w:r>
      <w:r w:rsidRPr="002733B2">
        <w:t>, o którym mowa w ustawie z dnia ... o wspieraniu rodziców w aktywności zawodowej oraz w wychowaniu dziecka „Aktywny rodzic”</w:t>
      </w:r>
      <w:r w:rsidRPr="00293957">
        <w:rPr>
          <w:rFonts w:eastAsia="Helvetica"/>
        </w:rPr>
        <w:t>;”,</w:t>
      </w:r>
    </w:p>
    <w:p w14:paraId="15CC6A32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</w:r>
      <w:r w:rsidR="00734907">
        <w:rPr>
          <w:rFonts w:eastAsia="Helvetica"/>
        </w:rPr>
        <w:t xml:space="preserve">po </w:t>
      </w:r>
      <w:r w:rsidRPr="00293957">
        <w:rPr>
          <w:rFonts w:eastAsia="Helvetica"/>
        </w:rPr>
        <w:t>pkt 3 dodaje się pkt 4 w brzmieniu:</w:t>
      </w:r>
    </w:p>
    <w:p w14:paraId="5E12CC37" w14:textId="77777777" w:rsidR="00293957" w:rsidRPr="002733B2" w:rsidRDefault="00293957" w:rsidP="00293957">
      <w:pPr>
        <w:pStyle w:val="ZLITPKTzmpktliter"/>
      </w:pPr>
      <w:r w:rsidRPr="00293957">
        <w:rPr>
          <w:rFonts w:eastAsia="Helvetica"/>
        </w:rPr>
        <w:t>„4)</w:t>
      </w:r>
      <w:r w:rsidRPr="00293957">
        <w:rPr>
          <w:rFonts w:eastAsia="Helvetica"/>
        </w:rPr>
        <w:tab/>
        <w:t xml:space="preserve">spełniania przez odpowiednio </w:t>
      </w:r>
      <w:r w:rsidRPr="002733B2">
        <w:t>żłobek, klub dziecięcy lub dziennego opiekuna standardów opieki określonych w przepisach wydanych na podstawie art. 6c oraz w przepisach odrębnych.</w:t>
      </w:r>
      <w:r w:rsidRPr="00293957">
        <w:rPr>
          <w:rFonts w:eastAsia="Helvetica"/>
        </w:rPr>
        <w:t>”;</w:t>
      </w:r>
    </w:p>
    <w:p w14:paraId="123141D6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</w:t>
      </w:r>
      <w:r w:rsidR="00423E27">
        <w:rPr>
          <w:rFonts w:eastAsia="Helvetica"/>
        </w:rPr>
        <w:t>6</w:t>
      </w:r>
      <w:r w:rsidRPr="00293957">
        <w:rPr>
          <w:rFonts w:eastAsia="Helvetica"/>
        </w:rPr>
        <w:t>)</w:t>
      </w:r>
      <w:r w:rsidRPr="00293957">
        <w:rPr>
          <w:rFonts w:eastAsia="Helvetica"/>
        </w:rPr>
        <w:tab/>
        <w:t>w art. 55 w ust. 2:</w:t>
      </w:r>
    </w:p>
    <w:p w14:paraId="06B758C8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pkt 4 otrzymuje brzmienie:</w:t>
      </w:r>
    </w:p>
    <w:p w14:paraId="42D5A050" w14:textId="77777777" w:rsidR="00293957" w:rsidRPr="00293957" w:rsidRDefault="00293957" w:rsidP="00293957">
      <w:pPr>
        <w:pStyle w:val="ZLITPKTzmpktliter"/>
        <w:rPr>
          <w:rFonts w:eastAsia="Helvetica"/>
        </w:rPr>
      </w:pPr>
      <w:r w:rsidRPr="00293957">
        <w:rPr>
          <w:rFonts w:eastAsia="Helvetica"/>
        </w:rPr>
        <w:t>„4)</w:t>
      </w:r>
      <w:r w:rsidRPr="00293957">
        <w:rPr>
          <w:rFonts w:eastAsia="Helvetica"/>
        </w:rPr>
        <w:tab/>
      </w:r>
      <w:r w:rsidRPr="002733B2">
        <w:t xml:space="preserve">niewywiązywaniu się z obowiązku obniżenia opłaty rodzica za pobyt dziecka w żłobku, klubie dziecięcym lub u dziennego opiekuna w związku z otrzymaniem </w:t>
      </w:r>
      <w:r w:rsidRPr="00293957">
        <w:rPr>
          <w:rFonts w:eastAsia="Helvetica"/>
        </w:rPr>
        <w:t>świadczenia „aktywnie w żłobku”</w:t>
      </w:r>
      <w:r w:rsidRPr="002733B2">
        <w:t>, o którym mowa w ustawie z dnia ... o wspieraniu rodziców w aktywności zawodowej oraz w wychowaniu dziecka „Aktywny rodzic”</w:t>
      </w:r>
      <w:r w:rsidR="003555C4">
        <w:t>,</w:t>
      </w:r>
      <w:r w:rsidRPr="00293957">
        <w:rPr>
          <w:rFonts w:eastAsia="Helvetica"/>
        </w:rPr>
        <w:t>”,</w:t>
      </w:r>
    </w:p>
    <w:p w14:paraId="1873E49F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  <w:t>po pkt 4 dodaje się pkt 5 w brzmieniu:</w:t>
      </w:r>
    </w:p>
    <w:p w14:paraId="31166D26" w14:textId="5EFF3A17" w:rsidR="00293957" w:rsidRPr="00293957" w:rsidRDefault="00293957" w:rsidP="00293957">
      <w:pPr>
        <w:pStyle w:val="ZLITPKTzmpktliter"/>
        <w:rPr>
          <w:rFonts w:eastAsia="Helvetica"/>
        </w:rPr>
      </w:pPr>
      <w:r w:rsidRPr="00293957">
        <w:rPr>
          <w:rFonts w:eastAsia="Helvetica"/>
        </w:rPr>
        <w:t>„4)</w:t>
      </w:r>
      <w:r w:rsidRPr="00293957">
        <w:rPr>
          <w:rFonts w:eastAsia="Helvetica"/>
        </w:rPr>
        <w:tab/>
        <w:t xml:space="preserve">niespełnianiu przez odpowiednio </w:t>
      </w:r>
      <w:r w:rsidRPr="002733B2">
        <w:t>żłobek, klub dziecięcy lub dziennego opiekuna standardów opieki określonych w przepisach wydanych na podstawie art. 6c oraz w przepisach odrębnych</w:t>
      </w:r>
      <w:r w:rsidRPr="00293957">
        <w:rPr>
          <w:rFonts w:eastAsia="Helvetica"/>
        </w:rPr>
        <w:t>”;</w:t>
      </w:r>
    </w:p>
    <w:p w14:paraId="446605EC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</w:t>
      </w:r>
      <w:r w:rsidR="00423E27">
        <w:rPr>
          <w:rFonts w:eastAsia="Helvetica"/>
        </w:rPr>
        <w:t>7</w:t>
      </w:r>
      <w:r w:rsidRPr="00293957">
        <w:rPr>
          <w:rFonts w:eastAsia="Helvetica"/>
        </w:rPr>
        <w:t>)</w:t>
      </w:r>
      <w:r w:rsidRPr="00293957">
        <w:rPr>
          <w:rFonts w:eastAsia="Helvetica"/>
        </w:rPr>
        <w:tab/>
        <w:t>w art. 57 w ust. 1:</w:t>
      </w:r>
    </w:p>
    <w:p w14:paraId="18FE14A4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pkt 1 otrzymuje brzmienie:</w:t>
      </w:r>
    </w:p>
    <w:p w14:paraId="666A8C40" w14:textId="77777777" w:rsidR="00293957" w:rsidRPr="00293957" w:rsidRDefault="00293957" w:rsidP="00293957">
      <w:pPr>
        <w:pStyle w:val="ZLITPKTzmpktliter"/>
        <w:rPr>
          <w:rFonts w:eastAsia="Helvetica"/>
        </w:rPr>
      </w:pPr>
      <w:r w:rsidRPr="00293957">
        <w:rPr>
          <w:rFonts w:eastAsia="Helvetica"/>
        </w:rPr>
        <w:lastRenderedPageBreak/>
        <w:t>„1)</w:t>
      </w:r>
      <w:r w:rsidRPr="00293957">
        <w:rPr>
          <w:rFonts w:eastAsia="Helvetica"/>
        </w:rPr>
        <w:tab/>
      </w:r>
      <w:r w:rsidRPr="002733B2">
        <w:t>podmiot prowadzący żłobek lub klub dziecięcy albo dzienny opiekun nie spełniają standardów opieki określonych w niniejszej ustawie, w tym na podstawie przepisów art. 6c, oraz na podstawie przepisów odrębnych,”</w:t>
      </w:r>
      <w:r w:rsidRPr="00293957">
        <w:rPr>
          <w:rFonts w:eastAsia="Helvetica"/>
        </w:rPr>
        <w:t>,</w:t>
      </w:r>
    </w:p>
    <w:p w14:paraId="209367B1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</w:r>
      <w:r w:rsidR="003A5969">
        <w:rPr>
          <w:rFonts w:eastAsia="Helvetica"/>
        </w:rPr>
        <w:t>w</w:t>
      </w:r>
      <w:r w:rsidR="003A5969" w:rsidRPr="00293957">
        <w:rPr>
          <w:rFonts w:eastAsia="Helvetica"/>
        </w:rPr>
        <w:t xml:space="preserve"> </w:t>
      </w:r>
      <w:r w:rsidRPr="00293957">
        <w:rPr>
          <w:rFonts w:eastAsia="Helvetica"/>
        </w:rPr>
        <w:t xml:space="preserve">pkt 3 </w:t>
      </w:r>
      <w:r w:rsidR="003A5969">
        <w:rPr>
          <w:rFonts w:eastAsia="Helvetica"/>
        </w:rPr>
        <w:t xml:space="preserve">na końcu dodaje się </w:t>
      </w:r>
      <w:r w:rsidR="003A5969" w:rsidRPr="003A5969">
        <w:rPr>
          <w:rFonts w:eastAsia="Helvetica"/>
        </w:rPr>
        <w:t xml:space="preserve">przecinek i </w:t>
      </w:r>
      <w:r w:rsidRPr="00293957">
        <w:rPr>
          <w:rFonts w:eastAsia="Helvetica"/>
        </w:rPr>
        <w:t>dodaje się pkt 4 w brzmieniu:</w:t>
      </w:r>
    </w:p>
    <w:p w14:paraId="51FDAF1E" w14:textId="77777777" w:rsidR="00293957" w:rsidRPr="00293957" w:rsidRDefault="00293957" w:rsidP="00293957">
      <w:pPr>
        <w:pStyle w:val="ZLITPKTzmpktliter"/>
        <w:rPr>
          <w:rFonts w:eastAsia="Helvetica"/>
        </w:rPr>
      </w:pPr>
      <w:r w:rsidRPr="00293957">
        <w:rPr>
          <w:rFonts w:eastAsia="Helvetica"/>
        </w:rPr>
        <w:t>„4)</w:t>
      </w:r>
      <w:r w:rsidRPr="00293957">
        <w:rPr>
          <w:rFonts w:eastAsia="Helvetica"/>
        </w:rPr>
        <w:tab/>
      </w:r>
      <w:bookmarkStart w:id="30" w:name="_Hlk160364330"/>
      <w:r w:rsidRPr="00293957">
        <w:rPr>
          <w:rFonts w:eastAsia="Helvetica"/>
        </w:rPr>
        <w:t>p</w:t>
      </w:r>
      <w:r w:rsidRPr="002733B2">
        <w:t xml:space="preserve">odmiot prowadzący żłobek, klub dziecięcy, podmiot zatrudniający dziennego opiekuna lub osoba, o której mowa w art. 36 ust. 1 pkt 1, nie wywiązuje się z obowiązku obniżenia opłaty rodzica za pobyt dziecka w żłobku, klubie dziecięcym lub u dziennego opiekuna w związku z otrzymaniem </w:t>
      </w:r>
      <w:r w:rsidRPr="00293957">
        <w:rPr>
          <w:rFonts w:eastAsia="Helvetica"/>
        </w:rPr>
        <w:t>świadczenia „aktywnie w żłobku”</w:t>
      </w:r>
      <w:r w:rsidRPr="002733B2">
        <w:t xml:space="preserve">, o którym mowa w ustawie z dnia ... </w:t>
      </w:r>
      <w:bookmarkEnd w:id="30"/>
      <w:r w:rsidRPr="002733B2">
        <w:t xml:space="preserve">o wspieraniu rodziców w aktywności zawodowej oraz w wychowaniu </w:t>
      </w:r>
      <w:r w:rsidR="00447DA0">
        <w:t xml:space="preserve">dziecka </w:t>
      </w:r>
      <w:r w:rsidRPr="002733B2">
        <w:t>„Aktywny rodzic”</w:t>
      </w:r>
      <w:bookmarkStart w:id="31" w:name="_Hlk161239940"/>
      <w:r w:rsidRPr="00293957">
        <w:rPr>
          <w:rFonts w:eastAsia="Helvetica"/>
        </w:rPr>
        <w:t>”;</w:t>
      </w:r>
    </w:p>
    <w:bookmarkEnd w:id="31"/>
    <w:p w14:paraId="0C33E61F" w14:textId="36422866" w:rsidR="00293957" w:rsidRPr="002733B2" w:rsidRDefault="00293957" w:rsidP="00293957">
      <w:pPr>
        <w:pStyle w:val="PKTpunkt"/>
      </w:pPr>
      <w:r w:rsidRPr="002733B2">
        <w:t>18)</w:t>
      </w:r>
      <w:r w:rsidR="002B0658">
        <w:tab/>
      </w:r>
      <w:r w:rsidRPr="002733B2">
        <w:t>w art. 62:</w:t>
      </w:r>
    </w:p>
    <w:p w14:paraId="3E0FED08" w14:textId="77777777" w:rsidR="00293957" w:rsidRPr="002733B2" w:rsidRDefault="00293957" w:rsidP="00293957">
      <w:pPr>
        <w:pStyle w:val="LITlitera"/>
      </w:pPr>
      <w:r w:rsidRPr="002733B2">
        <w:t>a)</w:t>
      </w:r>
      <w:r w:rsidRPr="002733B2">
        <w:tab/>
        <w:t>w ust. 1</w:t>
      </w:r>
      <w:r>
        <w:t>a</w:t>
      </w:r>
      <w:r w:rsidRPr="002733B2">
        <w:t xml:space="preserve"> pkt 4 otrzymuje brzmienie:</w:t>
      </w:r>
    </w:p>
    <w:p w14:paraId="04052779" w14:textId="77777777" w:rsidR="00293957" w:rsidRDefault="00293957" w:rsidP="00293957">
      <w:pPr>
        <w:pStyle w:val="ZLITPKTzmpktliter"/>
      </w:pPr>
      <w:r w:rsidRPr="002733B2">
        <w:t>„4)</w:t>
      </w:r>
      <w:r w:rsidR="0054684E">
        <w:tab/>
      </w:r>
      <w:r w:rsidR="00891400" w:rsidRPr="00891400">
        <w:t xml:space="preserve">środków </w:t>
      </w:r>
      <w:r w:rsidR="0095351A" w:rsidRPr="0095351A">
        <w:t>na finansowanie planu rozwojowego, o których mowa w art. 14ln ust. 1 ustawy z dnia 6 grudnia 2006</w:t>
      </w:r>
      <w:r w:rsidR="009127B9">
        <w:t xml:space="preserve"> </w:t>
      </w:r>
      <w:r w:rsidR="0095351A" w:rsidRPr="0095351A">
        <w:t xml:space="preserve">r. o zasadach prowadzenia polityki rozwoju (Dz. U. z </w:t>
      </w:r>
      <w:r w:rsidR="007A05F9" w:rsidRPr="0095351A">
        <w:t>202</w:t>
      </w:r>
      <w:r w:rsidR="007A05F9">
        <w:t xml:space="preserve">4 </w:t>
      </w:r>
      <w:r w:rsidR="0095351A" w:rsidRPr="0095351A">
        <w:t xml:space="preserve">r. poz. </w:t>
      </w:r>
      <w:r w:rsidR="007A05F9">
        <w:t>324</w:t>
      </w:r>
      <w:r w:rsidR="0095351A" w:rsidRPr="0095351A">
        <w:t>)</w:t>
      </w:r>
      <w:r w:rsidRPr="002733B2">
        <w:t xml:space="preserve">.”, </w:t>
      </w:r>
    </w:p>
    <w:p w14:paraId="54C7FF15" w14:textId="77777777" w:rsidR="00293957" w:rsidRPr="002733B2" w:rsidRDefault="00293957" w:rsidP="00293957">
      <w:pPr>
        <w:pStyle w:val="LITlitera"/>
      </w:pPr>
      <w:r w:rsidRPr="002733B2">
        <w:t>b)</w:t>
      </w:r>
      <w:r w:rsidRPr="002733B2">
        <w:tab/>
        <w:t>po ust. 4 dodaje się ust. 4a w brzmieniu:</w:t>
      </w:r>
    </w:p>
    <w:p w14:paraId="1791B654" w14:textId="77777777" w:rsidR="00293957" w:rsidRPr="002733B2" w:rsidRDefault="00293957" w:rsidP="00293957">
      <w:pPr>
        <w:pStyle w:val="ZLITUSTzmustliter"/>
      </w:pPr>
      <w:r w:rsidRPr="002733B2">
        <w:t xml:space="preserve">„4a. O przyznanie środków finansowych, o których mowa w ust. 1a, w ramach realizacji programów, o których mowa w ust. 1, mogą ubiegać się podmioty, o których mowa w art. 8 ust. 1, które nie figurują w rejestrze podmiotów wykluczonych z możliwości otrzymania środków przeznaczonych na realizację programów finansowanych z udziałem środków europejskich, o którym mowa w art. 210 ust. 1 ustawy z dnia 27 sierpnia 2009 r. o finansach publicznych.”, </w:t>
      </w:r>
    </w:p>
    <w:p w14:paraId="4C0C64FE" w14:textId="77777777" w:rsidR="00293957" w:rsidRPr="002733B2" w:rsidRDefault="00293957" w:rsidP="00293957">
      <w:pPr>
        <w:pStyle w:val="LITlitera"/>
      </w:pPr>
      <w:r w:rsidRPr="002733B2">
        <w:t>c)</w:t>
      </w:r>
      <w:r w:rsidRPr="002733B2">
        <w:tab/>
        <w:t>po ust. 6 dodaje się ust. 6a i 6b w brzmieniu:</w:t>
      </w:r>
    </w:p>
    <w:p w14:paraId="128B521F" w14:textId="77777777" w:rsidR="00293957" w:rsidRPr="002733B2" w:rsidRDefault="00293957" w:rsidP="00293957">
      <w:pPr>
        <w:pStyle w:val="ZLITUSTzmustliter"/>
      </w:pPr>
      <w:r w:rsidRPr="002733B2">
        <w:t xml:space="preserve">„6a. Wojewoda może przyznawać dofinansowanie do wysokości łącznej kwoty wydatków określonych przez ministra właściwego do spraw rodziny na cały okres realizacji programu, o którym mowa w ust. 1. </w:t>
      </w:r>
    </w:p>
    <w:p w14:paraId="05DA2DAE" w14:textId="77777777" w:rsidR="00293957" w:rsidRPr="002733B2" w:rsidRDefault="00293957" w:rsidP="00293957">
      <w:pPr>
        <w:pStyle w:val="ZLITUSTzmustliter"/>
      </w:pPr>
      <w:r w:rsidRPr="002733B2">
        <w:t>6b. Do terminu zwrotu środków, o których mowa w ust. 1a pkt 3, stosuje się odpowiednio przepisy wykonawcze wydane na podstawie art.</w:t>
      </w:r>
      <w:r w:rsidR="006840D4">
        <w:t xml:space="preserve"> </w:t>
      </w:r>
      <w:r w:rsidRPr="002733B2">
        <w:t xml:space="preserve">189 ust. 4 ustawy z dnia 27 sierpnia 2009 r. o finansach publicznych.”, </w:t>
      </w:r>
    </w:p>
    <w:p w14:paraId="1E172B74" w14:textId="77777777" w:rsidR="00AD736F" w:rsidRPr="00AD736F" w:rsidRDefault="00293957" w:rsidP="00AD736F">
      <w:pPr>
        <w:pStyle w:val="LITlitera"/>
      </w:pPr>
      <w:r w:rsidRPr="002733B2">
        <w:t>d)</w:t>
      </w:r>
      <w:r w:rsidRPr="002733B2">
        <w:tab/>
      </w:r>
      <w:r w:rsidR="00AD736F" w:rsidRPr="00AD736F">
        <w:t>ust. 7b otrzymuje brzmienie:</w:t>
      </w:r>
    </w:p>
    <w:p w14:paraId="79EAC04D" w14:textId="77777777" w:rsidR="00AD736F" w:rsidRPr="00AD736F" w:rsidRDefault="00AD736F" w:rsidP="00AD736F">
      <w:pPr>
        <w:pStyle w:val="ZLITUSTzmustliter"/>
      </w:pPr>
      <w:r w:rsidRPr="00AD736F">
        <w:t>„7</w:t>
      </w:r>
      <w:r w:rsidR="00946E09">
        <w:t>b</w:t>
      </w:r>
      <w:r w:rsidRPr="00AD736F">
        <w:t>. Organem odwoławczym od decyzji wydanej przez wojewodę jest minister właściwy do spraw rodziny.”,</w:t>
      </w:r>
    </w:p>
    <w:p w14:paraId="3DE04EE5" w14:textId="77777777" w:rsidR="00293957" w:rsidRPr="002733B2" w:rsidRDefault="00AD736F" w:rsidP="00293957">
      <w:pPr>
        <w:pStyle w:val="LITlitera"/>
      </w:pPr>
      <w:r>
        <w:lastRenderedPageBreak/>
        <w:t>e)</w:t>
      </w:r>
      <w:r>
        <w:tab/>
      </w:r>
      <w:r w:rsidR="00293957" w:rsidRPr="002733B2">
        <w:t>uchyla się ust. 8a</w:t>
      </w:r>
      <w:r w:rsidR="00526DBF">
        <w:t>,</w:t>
      </w:r>
    </w:p>
    <w:p w14:paraId="613F8A05" w14:textId="77777777" w:rsidR="00293957" w:rsidRPr="002733B2" w:rsidRDefault="00AD736F" w:rsidP="00293957">
      <w:pPr>
        <w:pStyle w:val="LITlitera"/>
      </w:pPr>
      <w:r>
        <w:t>f</w:t>
      </w:r>
      <w:r w:rsidR="00293957" w:rsidRPr="002733B2">
        <w:t>)</w:t>
      </w:r>
      <w:r w:rsidR="00293957" w:rsidRPr="002733B2">
        <w:tab/>
        <w:t>dodaje się ust. 10–15 w brzmieniu:</w:t>
      </w:r>
    </w:p>
    <w:p w14:paraId="5D9ED20F" w14:textId="77777777" w:rsidR="00293957" w:rsidRPr="002733B2" w:rsidRDefault="00293957" w:rsidP="00293957">
      <w:pPr>
        <w:pStyle w:val="ZLITUSTzmustliter"/>
      </w:pPr>
      <w:r w:rsidRPr="002733B2">
        <w:t>„10. Środki, o których mowa w ust. 1a pkt 3 i 4:</w:t>
      </w:r>
    </w:p>
    <w:p w14:paraId="30ED6709" w14:textId="77777777" w:rsidR="00293957" w:rsidRPr="002733B2" w:rsidRDefault="00293957" w:rsidP="00293957">
      <w:pPr>
        <w:pStyle w:val="ZLITPKTzmpktliter"/>
      </w:pPr>
      <w:r w:rsidRPr="002733B2">
        <w:t>1)</w:t>
      </w:r>
      <w:r w:rsidRPr="002733B2">
        <w:tab/>
        <w:t>wykorzystane niezgodnie z przeznaczeniem,</w:t>
      </w:r>
    </w:p>
    <w:p w14:paraId="1E969917" w14:textId="77777777" w:rsidR="00293957" w:rsidRPr="002733B2" w:rsidRDefault="00293957" w:rsidP="00293957">
      <w:pPr>
        <w:pStyle w:val="ZLITPKTzmpktliter"/>
      </w:pPr>
      <w:r w:rsidRPr="002733B2">
        <w:t>2)</w:t>
      </w:r>
      <w:r w:rsidRPr="002733B2">
        <w:tab/>
        <w:t xml:space="preserve">wykorzystane z naruszeniem procedur obowiązujących przy ich wykorzystaniu, </w:t>
      </w:r>
    </w:p>
    <w:p w14:paraId="127BD283" w14:textId="77777777" w:rsidR="00293957" w:rsidRPr="002733B2" w:rsidRDefault="00293957" w:rsidP="00293957">
      <w:pPr>
        <w:pStyle w:val="ZLITPKTzmpktliter"/>
      </w:pPr>
      <w:r w:rsidRPr="002733B2">
        <w:t>3)</w:t>
      </w:r>
      <w:r w:rsidRPr="002733B2">
        <w:tab/>
        <w:t>pobrane nienależnie,</w:t>
      </w:r>
    </w:p>
    <w:p w14:paraId="3347A62F" w14:textId="77777777" w:rsidR="00293957" w:rsidRPr="002733B2" w:rsidRDefault="00293957" w:rsidP="00293957">
      <w:pPr>
        <w:pStyle w:val="ZLITPKTzmpktliter"/>
      </w:pPr>
      <w:r w:rsidRPr="002733B2">
        <w:t>4)</w:t>
      </w:r>
      <w:r w:rsidRPr="002733B2">
        <w:tab/>
        <w:t>pobrane w nadmiernej wysokości</w:t>
      </w:r>
    </w:p>
    <w:p w14:paraId="5EBF348F" w14:textId="00646A30" w:rsidR="00293957" w:rsidRPr="002733B2" w:rsidRDefault="00293957" w:rsidP="00293957">
      <w:pPr>
        <w:pStyle w:val="ZLITCZWSPPKTzmczciwsppktliter"/>
      </w:pPr>
      <w:r w:rsidRPr="002733B2">
        <w:t>– podlegają zwrotowi wraz z</w:t>
      </w:r>
      <w:r w:rsidR="00A129E2">
        <w:t xml:space="preserve"> </w:t>
      </w:r>
      <w:r w:rsidRPr="002733B2">
        <w:t>odsetkami w wysokości określonej jak dla zaległości podatkowych, liczonymi od dnia przekazania środków, na wskazany w tej decyzji rachunek bankowy.</w:t>
      </w:r>
    </w:p>
    <w:p w14:paraId="685049D5" w14:textId="77777777" w:rsidR="00293957" w:rsidRPr="002733B2" w:rsidRDefault="00293957" w:rsidP="00293957">
      <w:pPr>
        <w:pStyle w:val="ZLITUSTzmustliter"/>
      </w:pPr>
      <w:r w:rsidRPr="002733B2">
        <w:t>11. W przypadku stwierdzenia okoliczności, o których mowa w ust. 10, wojewoda wzywa do zwrotu środków w terminie 14 dni od dnia doręczenia wezwania.</w:t>
      </w:r>
    </w:p>
    <w:p w14:paraId="6B2D6231" w14:textId="77777777" w:rsidR="00293957" w:rsidRPr="002733B2" w:rsidRDefault="00293957" w:rsidP="00293957">
      <w:pPr>
        <w:pStyle w:val="ZLITUSTzmustliter"/>
      </w:pPr>
      <w:r w:rsidRPr="002733B2">
        <w:t>12. Po bezskutecznym upływie terminu, o którym mowa w ust. 11, wojewoda wydaje decyzję określającą kwotę przypadającą do zwrotu i nie dłuższy niż 14 dni od dnia doręczenia decyzji termin zwrotu, od którego nalicza się odsetki, a także pouczenie o sankcji wynikającej z ust. 13, z zastrzeżeniem ust. 16. Decyzji nie wydaje się, jeżeli dokonano zwrotu środków przed jej wydaniem.</w:t>
      </w:r>
    </w:p>
    <w:p w14:paraId="471CEEA2" w14:textId="77777777" w:rsidR="00293957" w:rsidRPr="002733B2" w:rsidRDefault="00293957" w:rsidP="00293957">
      <w:pPr>
        <w:pStyle w:val="ZLITUSTzmustliter"/>
      </w:pPr>
      <w:r w:rsidRPr="002733B2">
        <w:t>13. W przypadku, o którym mowa w ust. 10, podmiot, o którym mowa w art. 8 ust. 1, korzystający z programów, o których mowa w ust. 1, zostaje wykluczony z możliwości otrzymania środków przeznaczonych na realizację programów finansowanych z udziałem środków europejskich</w:t>
      </w:r>
      <w:r w:rsidR="003A5969">
        <w:t>,</w:t>
      </w:r>
      <w:r w:rsidRPr="002733B2">
        <w:t xml:space="preserve"> jeżeli w zakresie środków, o których mowa w ust. 1a pkt 3 i 4:</w:t>
      </w:r>
    </w:p>
    <w:p w14:paraId="3BFB8801" w14:textId="77777777" w:rsidR="00293957" w:rsidRPr="002733B2" w:rsidRDefault="00293957" w:rsidP="00293957">
      <w:pPr>
        <w:pStyle w:val="ZLITPKTzmpktliter"/>
      </w:pPr>
      <w:r w:rsidRPr="002733B2">
        <w:t>1)</w:t>
      </w:r>
      <w:r w:rsidRPr="002733B2">
        <w:tab/>
        <w:t>otrzymał płatność na podstawie przedstawionych jako autentyczne dokumentów podrobionych lub przerobionych lub dokumentów potwierdzających nieprawdę lub</w:t>
      </w:r>
    </w:p>
    <w:p w14:paraId="3B9D6F52" w14:textId="77777777" w:rsidR="00293957" w:rsidRPr="002733B2" w:rsidRDefault="00293957" w:rsidP="00293957">
      <w:pPr>
        <w:pStyle w:val="ZLITPKTzmpktliter"/>
      </w:pPr>
      <w:r w:rsidRPr="002733B2">
        <w:t>2)</w:t>
      </w:r>
      <w:r w:rsidRPr="002733B2">
        <w:tab/>
        <w:t>nie zwrócił środków wraz z odsetkami w terminie 14 dni od dnia upływu terminu, o którym mowa w ust. 10, lub</w:t>
      </w:r>
    </w:p>
    <w:p w14:paraId="21C47847" w14:textId="46F8419B" w:rsidR="00293957" w:rsidRPr="002733B2" w:rsidRDefault="00293957" w:rsidP="00293957">
      <w:pPr>
        <w:pStyle w:val="ZLITPKTzmpktliter"/>
      </w:pPr>
      <w:r w:rsidRPr="002733B2">
        <w:t>3)</w:t>
      </w:r>
      <w:r w:rsidRPr="002733B2">
        <w:tab/>
        <w:t xml:space="preserve">okoliczności, o których mowa w ust. 10, wystąpiły wskutek popełnienia przestępstwa przez podmiot upoważniony do dokonywania wydatków, a w przypadku gdy podmioty te nie są osobami fizycznymi </w:t>
      </w:r>
      <w:r w:rsidR="00360F08">
        <w:t>–</w:t>
      </w:r>
      <w:r w:rsidRPr="002733B2">
        <w:t xml:space="preserve"> </w:t>
      </w:r>
      <w:r w:rsidR="00AF40AC">
        <w:t xml:space="preserve">przez </w:t>
      </w:r>
      <w:r w:rsidRPr="002733B2">
        <w:t xml:space="preserve">osobę uprawnioną do wykonywania czynności w imieniu podmiotu, przy czym fakt </w:t>
      </w:r>
      <w:r w:rsidRPr="002733B2">
        <w:lastRenderedPageBreak/>
        <w:t xml:space="preserve">popełnienia przestępstwa przez wyżej wymienione podmioty został potwierdzony prawomocnym wyrokiem sądowym. </w:t>
      </w:r>
    </w:p>
    <w:p w14:paraId="09470D52" w14:textId="77777777" w:rsidR="00293957" w:rsidRPr="002733B2" w:rsidRDefault="00293957" w:rsidP="00293957">
      <w:pPr>
        <w:pStyle w:val="ZLITUSTzmustliter"/>
      </w:pPr>
      <w:r w:rsidRPr="002733B2">
        <w:t>14. Do spraw wykluczenia, o którym mowa w ust. 13, stosuje się odpowiednio art. 207 ust. 5–7 ustawy z dnia 27 sierpnia 2009 r. o finansach publicznych.</w:t>
      </w:r>
    </w:p>
    <w:p w14:paraId="05D6A7E2" w14:textId="4D922191" w:rsidR="00293957" w:rsidRPr="002733B2" w:rsidRDefault="00293957" w:rsidP="00293957">
      <w:pPr>
        <w:pStyle w:val="ZLITUSTzmustliter"/>
      </w:pPr>
      <w:r w:rsidRPr="002733B2">
        <w:t>15. Do spraw dotyczących należności z tytułu zwrotu środków, o których mowa w ust. 1a</w:t>
      </w:r>
      <w:r w:rsidR="00257CE5">
        <w:t>,</w:t>
      </w:r>
      <w:r w:rsidRPr="002733B2">
        <w:t xml:space="preserve"> przeznaczonych na realizację programów, o których mowa w ust. 1</w:t>
      </w:r>
      <w:r w:rsidR="00257CE5">
        <w:t>,</w:t>
      </w:r>
      <w:r w:rsidR="006840D4">
        <w:t xml:space="preserve"> </w:t>
      </w:r>
      <w:r w:rsidRPr="002733B2">
        <w:t>oraz innych należności związanych z realizacją tych programów, a także odsetek od tych środków i od tych należności, w zakresie nieuregulowanym w niniejszej ustawie, stosuje się:</w:t>
      </w:r>
    </w:p>
    <w:p w14:paraId="16F33935" w14:textId="77777777" w:rsidR="00293957" w:rsidRPr="002733B2" w:rsidRDefault="00293957" w:rsidP="00293957">
      <w:pPr>
        <w:pStyle w:val="ZLITPKTzmpktliter"/>
      </w:pPr>
      <w:r w:rsidRPr="002733B2">
        <w:t>1)</w:t>
      </w:r>
      <w:r w:rsidRPr="002733B2">
        <w:tab/>
        <w:t>przepisy ustawy z dnia 14 czerwca 1960 r. – Kodeks postępowania administracyjnego (Dz. U. z 2023 r. poz. 775 i 803);</w:t>
      </w:r>
    </w:p>
    <w:p w14:paraId="0BE67143" w14:textId="77777777" w:rsidR="00293957" w:rsidRPr="002733B2" w:rsidRDefault="00293957" w:rsidP="00293957">
      <w:pPr>
        <w:pStyle w:val="ZLITPKTzmpktliter"/>
      </w:pPr>
      <w:r w:rsidRPr="002733B2">
        <w:t>2)</w:t>
      </w:r>
      <w:r w:rsidRPr="002733B2">
        <w:tab/>
        <w:t>odpowiednio przepisy ustawy z dnia 27 sierpnia 2009 r. o finansach publicznych, a w sprawach nieuregulowanych w tej ustawie przepisy działu III ustawy z dnia 29 sierpnia 1997 r. – Ordynacja podatkowa (Dz. U. z 2023 r. poz. 2383 i 2760).”;</w:t>
      </w:r>
    </w:p>
    <w:p w14:paraId="2293C400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19)</w:t>
      </w:r>
      <w:r w:rsidRPr="00293957">
        <w:rPr>
          <w:rFonts w:eastAsia="Helvetica"/>
        </w:rPr>
        <w:tab/>
        <w:t xml:space="preserve">po art. 63 dodaje się art. 63a i </w:t>
      </w:r>
      <w:r w:rsidR="00457B3B">
        <w:rPr>
          <w:rFonts w:eastAsia="Helvetica"/>
        </w:rPr>
        <w:t xml:space="preserve">art. </w:t>
      </w:r>
      <w:r w:rsidRPr="00293957">
        <w:rPr>
          <w:rFonts w:eastAsia="Helvetica"/>
        </w:rPr>
        <w:t>63b w brzmieniu:</w:t>
      </w:r>
    </w:p>
    <w:p w14:paraId="19D2F15E" w14:textId="77777777" w:rsidR="00293957" w:rsidRPr="002733B2" w:rsidRDefault="00293957" w:rsidP="00293957">
      <w:pPr>
        <w:pStyle w:val="ZARTzmartartykuempunktem"/>
      </w:pPr>
      <w:r w:rsidRPr="00293957">
        <w:rPr>
          <w:rFonts w:eastAsia="Helvetica"/>
        </w:rPr>
        <w:t xml:space="preserve">„Art. 63a. </w:t>
      </w:r>
      <w:r w:rsidRPr="002733B2">
        <w:t xml:space="preserve">1. Minister właściwy do spraw rodziny może opracowywać resortowe oraz rządowe programy dofinansowania zadań z zakresu organizacji opieki nad dziećmi w wieku do lat 3. </w:t>
      </w:r>
    </w:p>
    <w:p w14:paraId="4C8273EC" w14:textId="77777777" w:rsidR="00293957" w:rsidRPr="002733B2" w:rsidRDefault="00293957" w:rsidP="00293957">
      <w:pPr>
        <w:pStyle w:val="ZUSTzmustartykuempunktem"/>
      </w:pPr>
      <w:r w:rsidRPr="002733B2">
        <w:t>2. Programy, o których mowa w ust. 1, kieruje się w szczególności do jednostek samorządu terytorialnego.</w:t>
      </w:r>
    </w:p>
    <w:p w14:paraId="43A5F73B" w14:textId="77777777" w:rsidR="00293957" w:rsidRPr="002733B2" w:rsidRDefault="00293957" w:rsidP="00293957">
      <w:pPr>
        <w:pStyle w:val="ZUSTzmustartykuempunktem"/>
      </w:pPr>
      <w:bookmarkStart w:id="32" w:name="_Hlk160018810"/>
      <w:r w:rsidRPr="002733B2">
        <w:t xml:space="preserve">3. Programy, o których mowa w ust. 1, mogą być dofinansowane z dotacji celowej budżetu państwa oraz ze środków Funduszu Pracy. </w:t>
      </w:r>
    </w:p>
    <w:bookmarkEnd w:id="32"/>
    <w:p w14:paraId="510A6BBF" w14:textId="77777777" w:rsidR="00293957" w:rsidRPr="00293957" w:rsidRDefault="00293957" w:rsidP="00293957">
      <w:pPr>
        <w:pStyle w:val="ZARTzmartartykuempunktem"/>
        <w:rPr>
          <w:rFonts w:eastAsia="Helvetica"/>
        </w:rPr>
      </w:pPr>
      <w:r w:rsidRPr="002733B2">
        <w:t>4. Do udzielania dotacji celowych z budżetu państwa na realizację zadań, o których mowa w ust. 1, nie stosuje się przepisu art. 128 ust. 2 ustawy z dnia 27 sierpnia 2009 r. o finansach publicznych.</w:t>
      </w:r>
    </w:p>
    <w:p w14:paraId="17D46C02" w14:textId="77777777" w:rsidR="00293957" w:rsidRPr="002733B2" w:rsidRDefault="00293957" w:rsidP="00293957">
      <w:pPr>
        <w:pStyle w:val="ZARTzmartartykuempunktem"/>
      </w:pPr>
      <w:r w:rsidRPr="00293957">
        <w:rPr>
          <w:rFonts w:eastAsia="Helvetica"/>
        </w:rPr>
        <w:t xml:space="preserve">Art. 63b. </w:t>
      </w:r>
      <w:r w:rsidRPr="002733B2">
        <w:t xml:space="preserve">1. Minister właściwy do spraw rodziny może podejmować działania służące podnoszeniu jakości opieki sprawowanej nad dziećmi w wieku do lat 3 oraz rozwojowi instytucji opieki nad dziećmi w wieku do lat 3, a także inicjować promocję działań na rzecz </w:t>
      </w:r>
      <w:r w:rsidRPr="00293957">
        <w:rPr>
          <w:rFonts w:eastAsia="Helvetica"/>
        </w:rPr>
        <w:t>opieki nad dziećmi w wieku do lat 3 oraz przeprowadzanie badań, ekspertyz i analiz dotyczących opieki</w:t>
      </w:r>
      <w:r w:rsidRPr="002733B2">
        <w:t xml:space="preserve"> nad dziećmi w wieku do lat 3.</w:t>
      </w:r>
    </w:p>
    <w:p w14:paraId="4B40589A" w14:textId="77777777" w:rsidR="00293957" w:rsidRPr="002733B2" w:rsidRDefault="00293957" w:rsidP="00293957">
      <w:pPr>
        <w:pStyle w:val="ZUSTzmustartykuempunktem"/>
      </w:pPr>
      <w:bookmarkStart w:id="33" w:name="_Hlk161649850"/>
      <w:r w:rsidRPr="002733B2">
        <w:t xml:space="preserve">2. W celu realizacji zadań, o których mowa w ust. 1, minister właściwy do spraw rodziny może opracowywać resortowe oraz rządowe programy. Realizację zadań, o </w:t>
      </w:r>
      <w:r w:rsidRPr="002733B2">
        <w:lastRenderedPageBreak/>
        <w:t>których mowa w ust. 1, minister właściwy do spraw rodziny może także zlecić w drodze konkursu ofert, o którym mowa w ustawie z dnia 24 kwietnia 2003 r. o działalności pożytku publicznego i o wolontariacie (Dz. U. z 2023 r. poz. 571)</w:t>
      </w:r>
      <w:r w:rsidR="00457B3B">
        <w:t>,</w:t>
      </w:r>
      <w:r w:rsidRPr="002733B2">
        <w:t xml:space="preserve"> lub zlecić na podstawie przepisów o zamówieniach publicznych.</w:t>
      </w:r>
    </w:p>
    <w:bookmarkEnd w:id="33"/>
    <w:p w14:paraId="7E93D78B" w14:textId="77777777" w:rsidR="00293957" w:rsidRPr="002733B2" w:rsidRDefault="00293957" w:rsidP="00293957">
      <w:pPr>
        <w:pStyle w:val="ZUSTzmustartykuempunktem"/>
      </w:pPr>
      <w:r w:rsidRPr="002733B2">
        <w:t>3. Wydatki na realizację zadań, o których mowa w ust. 1, w tym koszty obsługi tych zadań,</w:t>
      </w:r>
      <w:r w:rsidR="006840D4">
        <w:t xml:space="preserve"> </w:t>
      </w:r>
      <w:r w:rsidRPr="002733B2">
        <w:t>są finansowane z budżetu państwa oraz ze środków Funduszu Pracy.</w:t>
      </w:r>
    </w:p>
    <w:p w14:paraId="08C0FA44" w14:textId="587ECB59" w:rsidR="00293957" w:rsidRPr="002733B2" w:rsidRDefault="00293957" w:rsidP="00293957">
      <w:pPr>
        <w:pStyle w:val="ZUSTzmustartykuempunktem"/>
      </w:pPr>
      <w:r w:rsidRPr="002733B2">
        <w:t xml:space="preserve">4. Realizacja zadań, </w:t>
      </w:r>
      <w:r w:rsidR="000501BA">
        <w:t xml:space="preserve">o </w:t>
      </w:r>
      <w:r w:rsidRPr="002733B2">
        <w:t>których mowa w ust. 1, może odbywać się we współpracy z wojewodą.</w:t>
      </w:r>
    </w:p>
    <w:p w14:paraId="6E4DC576" w14:textId="77777777" w:rsidR="00293957" w:rsidRPr="002733B2" w:rsidRDefault="00293957" w:rsidP="00293957">
      <w:pPr>
        <w:pStyle w:val="ZUSTzmustartykuempunktem"/>
      </w:pPr>
      <w:r w:rsidRPr="002733B2">
        <w:t>5. W celu realizacji zadań, o których mowa w ust. 1, Prezes Rady Ministrów może dokonać, w drodze rozporządzenia, przeniesienia planowanych dochodów i wydatków budżetowych, w tym wynagrodzeń, między częściami budżetu państwa, z zachowaniem przeznaczenia środków publicznych wynikającego z ustawy budżetowej.</w:t>
      </w:r>
    </w:p>
    <w:p w14:paraId="389D3A00" w14:textId="77777777" w:rsidR="00293957" w:rsidRPr="00293957" w:rsidRDefault="00293957" w:rsidP="00293957">
      <w:pPr>
        <w:pStyle w:val="ZUSTzmustartykuempunktem"/>
        <w:rPr>
          <w:rFonts w:eastAsia="Helvetica"/>
        </w:rPr>
      </w:pPr>
      <w:r w:rsidRPr="002733B2">
        <w:t>6. Do udzielania dotacji celowych na realizację zadań, o których mowa w ust. 1, przepisów art. 128 ust. 2 ustawy z dnia 27 sierpnia 2009 r. o finansach publicznych nie stosuje się.”;</w:t>
      </w:r>
    </w:p>
    <w:p w14:paraId="02C6EED7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20)</w:t>
      </w:r>
      <w:r w:rsidRPr="00293957">
        <w:rPr>
          <w:rFonts w:eastAsia="Helvetica"/>
        </w:rPr>
        <w:tab/>
        <w:t>art. 64aa otrzymuje brzmienie:</w:t>
      </w:r>
    </w:p>
    <w:p w14:paraId="24C5639B" w14:textId="716003A0" w:rsidR="00293957" w:rsidRPr="002733B2" w:rsidRDefault="00293957" w:rsidP="00293957">
      <w:pPr>
        <w:pStyle w:val="ZARTzmartartykuempunktem"/>
      </w:pPr>
      <w:r w:rsidRPr="00293957">
        <w:rPr>
          <w:rFonts w:eastAsia="Helvetica"/>
        </w:rPr>
        <w:t>„Art. 64aa.</w:t>
      </w:r>
      <w:r w:rsidR="005A1DE7">
        <w:rPr>
          <w:rFonts w:eastAsia="Helvetica"/>
        </w:rPr>
        <w:t xml:space="preserve"> </w:t>
      </w:r>
      <w:r w:rsidRPr="002733B2">
        <w:t xml:space="preserve">Informacje zawarte w rejestrze oraz wykazie udostępnia się, w zakresie niezbędnym do realizacji zadań ustawowych, Zakładowi Ubezpieczeń Społecznych </w:t>
      </w:r>
      <w:r w:rsidR="00360F08">
        <w:t>–</w:t>
      </w:r>
      <w:r w:rsidRPr="002733B2">
        <w:t xml:space="preserve"> w celu </w:t>
      </w:r>
      <w:r w:rsidRPr="00293957">
        <w:rPr>
          <w:rFonts w:eastAsia="Helvetica"/>
        </w:rPr>
        <w:t>udzielenia świadczenia „aktywnie w żłobku”</w:t>
      </w:r>
      <w:r w:rsidRPr="002733B2">
        <w:t>, o którym mowa w ustawie z dnia ... o wspieraniu rodziców w aktywności zawodowej oraz w wychowaniu dziecka „Aktywny rodzic”</w:t>
      </w:r>
      <w:r w:rsidRPr="00293957">
        <w:rPr>
          <w:rFonts w:eastAsia="Helvetica"/>
        </w:rPr>
        <w:t>, realizacji prawa do tego świadczenia, a także monitorowania realizacji tego prawa.”;</w:t>
      </w:r>
    </w:p>
    <w:p w14:paraId="438AFF50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21)</w:t>
      </w:r>
      <w:r w:rsidRPr="00293957">
        <w:rPr>
          <w:rFonts w:eastAsia="Helvetica"/>
        </w:rPr>
        <w:tab/>
        <w:t>uchyla się rozdział 8a.</w:t>
      </w:r>
    </w:p>
    <w:p w14:paraId="46716DEA" w14:textId="77777777" w:rsidR="004031A8" w:rsidRPr="004031A8" w:rsidRDefault="004031A8" w:rsidP="004031A8">
      <w:pPr>
        <w:pStyle w:val="ARTartustawynprozporzdzenia"/>
      </w:pPr>
      <w:bookmarkStart w:id="34" w:name="_Hlk160799058"/>
      <w:r w:rsidRPr="004031A8">
        <w:rPr>
          <w:rStyle w:val="Ppogrubienie"/>
        </w:rPr>
        <w:t>Art. 65.</w:t>
      </w:r>
      <w:r>
        <w:t xml:space="preserve"> </w:t>
      </w:r>
      <w:r w:rsidRPr="004031A8">
        <w:t>W ustawie z dnia 15 kwietnia 2011 r. o systemie informacji oświatowej</w:t>
      </w:r>
      <w:r w:rsidR="006840D4">
        <w:t xml:space="preserve"> </w:t>
      </w:r>
      <w:r w:rsidRPr="004031A8">
        <w:t>(Dz. U. z 2024 r. poz. 152) w art. 66b wprowadzenie do wyliczenia otrzymuje brzmienie:</w:t>
      </w:r>
    </w:p>
    <w:p w14:paraId="08927949" w14:textId="6B7D9AA3" w:rsidR="004031A8" w:rsidRDefault="004031A8" w:rsidP="00B2000F">
      <w:pPr>
        <w:pStyle w:val="ZFRAGzmfragmentunpzdaniaartykuempunktem"/>
        <w:rPr>
          <w:rStyle w:val="Ppogrubienie"/>
        </w:rPr>
      </w:pPr>
      <w:r w:rsidRPr="004031A8">
        <w:t xml:space="preserve">„Zakład Ubezpieczeń Społecznych, w celu weryfikacji prawa do </w:t>
      </w:r>
      <w:r w:rsidRPr="004031A8">
        <w:rPr>
          <w:rFonts w:eastAsia="Helvetica"/>
        </w:rPr>
        <w:t>świadczenia „aktywni rodzice w pracy” i świadczenia „aktywnie w żłobku”</w:t>
      </w:r>
      <w:r w:rsidRPr="004031A8">
        <w:t>, o których mowa w ustawie z dnia ... o wspieraniu rodziców w aktywności zawodowej oraz w wychowaniu dziecka „Aktywny rodzic”</w:t>
      </w:r>
      <w:r w:rsidR="00B222F6" w:rsidRPr="00B222F6">
        <w:t xml:space="preserve"> </w:t>
      </w:r>
      <w:r w:rsidR="00B222F6" w:rsidRPr="002733B2">
        <w:t>(Dz. U. poz. …)</w:t>
      </w:r>
      <w:r w:rsidRPr="004031A8">
        <w:t xml:space="preserve">, świadczenia wychowawczego oraz świadczenia dobry start, pozyskuje z bazy danych SIO dane identyfikacyjne ucznia obejmujące imię (imiona), nazwisko i numer PESEL, a w przypadku ucznia nieposiadającego numeru PESEL </w:t>
      </w:r>
      <w:r w:rsidR="00360F08">
        <w:t>–</w:t>
      </w:r>
      <w:r w:rsidRPr="004031A8">
        <w:t xml:space="preserve"> imię (imiona), nazwisko, datę urodzenia, serię i numer paszportu lub innego </w:t>
      </w:r>
      <w:r w:rsidRPr="004031A8">
        <w:lastRenderedPageBreak/>
        <w:t>dokumentu potwierdzającego tożsamość oraz dane dziedzinowe ucznia obejmujące informacje o:”.</w:t>
      </w:r>
    </w:p>
    <w:p w14:paraId="76439FBC" w14:textId="77777777" w:rsidR="00293957" w:rsidRPr="002733B2" w:rsidRDefault="00293957" w:rsidP="00293957">
      <w:pPr>
        <w:pStyle w:val="ARTartustawynprozporzdzenia"/>
      </w:pPr>
      <w:r w:rsidRPr="002733B2">
        <w:rPr>
          <w:rStyle w:val="Ppogrubienie"/>
        </w:rPr>
        <w:t>Art. 6</w:t>
      </w:r>
      <w:r w:rsidR="004031A8">
        <w:rPr>
          <w:rStyle w:val="Ppogrubienie"/>
        </w:rPr>
        <w:t>6</w:t>
      </w:r>
      <w:r w:rsidRPr="002733B2">
        <w:rPr>
          <w:rStyle w:val="Ppogrubienie"/>
        </w:rPr>
        <w:t>.</w:t>
      </w:r>
      <w:r w:rsidRPr="002733B2">
        <w:t xml:space="preserve"> W ustawie z dnia 9 czerwca 2011 r. o wspieraniu rodziny i systemie pieczy zastępczej (Dz. U. z 2024 r. poz. 177) w art. 38e: </w:t>
      </w:r>
    </w:p>
    <w:bookmarkEnd w:id="34"/>
    <w:p w14:paraId="1B53F4AC" w14:textId="77777777" w:rsidR="0064213C" w:rsidRDefault="00293957" w:rsidP="00293957">
      <w:pPr>
        <w:pStyle w:val="PKTpunkt"/>
      </w:pPr>
      <w:r w:rsidRPr="002733B2">
        <w:t>1)</w:t>
      </w:r>
      <w:r w:rsidRPr="002733B2">
        <w:tab/>
        <w:t>w ust. 1</w:t>
      </w:r>
      <w:r w:rsidR="0064213C">
        <w:t>:</w:t>
      </w:r>
    </w:p>
    <w:p w14:paraId="7EDE2A3F" w14:textId="77777777" w:rsidR="0064213C" w:rsidRDefault="0064213C" w:rsidP="0064213C">
      <w:pPr>
        <w:pStyle w:val="LITlitera"/>
      </w:pPr>
      <w:r>
        <w:t>a)</w:t>
      </w:r>
      <w:r>
        <w:tab/>
      </w:r>
      <w:r w:rsidR="00293957" w:rsidRPr="002733B2">
        <w:t>uchyla się pkt 17 i 18</w:t>
      </w:r>
      <w:r>
        <w:t>,</w:t>
      </w:r>
    </w:p>
    <w:p w14:paraId="2C07A2D5" w14:textId="77777777" w:rsidR="00293957" w:rsidRPr="002733B2" w:rsidRDefault="0064213C" w:rsidP="0064213C">
      <w:pPr>
        <w:pStyle w:val="LITlitera"/>
      </w:pPr>
      <w:r>
        <w:t>b)</w:t>
      </w:r>
      <w:r>
        <w:tab/>
      </w:r>
      <w:r w:rsidR="00293957" w:rsidRPr="002733B2">
        <w:t xml:space="preserve">dodaje się pkt 19–21 w brzmieniu: </w:t>
      </w:r>
    </w:p>
    <w:p w14:paraId="3BFE873E" w14:textId="62616348" w:rsidR="00293957" w:rsidRPr="002733B2" w:rsidRDefault="00293957" w:rsidP="0064213C">
      <w:pPr>
        <w:pStyle w:val="ZLITPKTzmpktliter"/>
      </w:pPr>
      <w:r w:rsidRPr="002733B2">
        <w:t>„19)</w:t>
      </w:r>
      <w:r w:rsidRPr="002733B2">
        <w:tab/>
        <w:t xml:space="preserve">Zakładowi Ubezpieczeń Społecznych i wojewodzie </w:t>
      </w:r>
      <w:r w:rsidR="00360F08">
        <w:t>–</w:t>
      </w:r>
      <w:r w:rsidRPr="002733B2">
        <w:t xml:space="preserve"> dane, o których mowa w art. 38d ust. 3 pkt 1</w:t>
      </w:r>
      <w:r w:rsidR="004B382A">
        <w:t>,</w:t>
      </w:r>
      <w:r w:rsidRPr="002733B2">
        <w:t xml:space="preserve"> w zakresie danych dotyczących dziecka, pkt 4 </w:t>
      </w:r>
      <w:r w:rsidR="004B382A">
        <w:t xml:space="preserve">– </w:t>
      </w:r>
      <w:r w:rsidRPr="002733B2">
        <w:t xml:space="preserve">w zakresie daty urodzenia dziecka, pkt 5, pkt 6 </w:t>
      </w:r>
      <w:r w:rsidR="004B382A">
        <w:t xml:space="preserve">– </w:t>
      </w:r>
      <w:r w:rsidRPr="002733B2">
        <w:t xml:space="preserve">w zakresie danych dotyczących dziecka, pkt 7 lit. b i e, pkt 8 lit. a i b </w:t>
      </w:r>
      <w:r w:rsidR="00F94333">
        <w:t>–</w:t>
      </w:r>
      <w:r w:rsidRPr="002733B2">
        <w:t xml:space="preserve"> w zakresie danych dotyczących dziecka, pkt 9 </w:t>
      </w:r>
      <w:r w:rsidR="004B382A">
        <w:t xml:space="preserve">– </w:t>
      </w:r>
      <w:r w:rsidRPr="002733B2">
        <w:t xml:space="preserve">w zakresie dat pobytu dziecka w pieczy zastępczej, w celu weryfikacji danych dotyczących osób ubiegających się o świadczenie </w:t>
      </w:r>
      <w:r w:rsidRPr="00293957">
        <w:rPr>
          <w:rFonts w:eastAsia="Helvetica"/>
        </w:rPr>
        <w:t>„aktywni rodzice w pracy”</w:t>
      </w:r>
      <w:r w:rsidRPr="002733B2">
        <w:t>, o którym mowa w ustawie z dnia ... o wspieraniu rodziców w aktywności zawodowej oraz w wychowaniu dziecka „Aktywny rodzic” (Dz. U. poz. …), osób pobierających to świadczenie oraz członków ich rodzin;</w:t>
      </w:r>
    </w:p>
    <w:p w14:paraId="2E972267" w14:textId="1A386BDD" w:rsidR="00293957" w:rsidRPr="002733B2" w:rsidRDefault="00293957" w:rsidP="00360F08">
      <w:pPr>
        <w:pStyle w:val="ZLITPKTzmpktliter"/>
      </w:pPr>
      <w:r w:rsidRPr="002733B2">
        <w:t>20)</w:t>
      </w:r>
      <w:r w:rsidRPr="002733B2">
        <w:tab/>
        <w:t>Zakładowi Ubezpieczeń Społecznych – dane, o których mowa w art. 38d ust. 3 pkt 1</w:t>
      </w:r>
      <w:r w:rsidR="000A3A60">
        <w:t>,</w:t>
      </w:r>
      <w:r w:rsidRPr="002733B2">
        <w:t xml:space="preserve"> w zakresie danych dotyczących dziecka, pkt 4 </w:t>
      </w:r>
      <w:r w:rsidR="000A3A60">
        <w:t xml:space="preserve">– </w:t>
      </w:r>
      <w:r w:rsidRPr="002733B2">
        <w:t xml:space="preserve">w zakresie daty urodzenia dziecka, pkt 5, pkt 6 </w:t>
      </w:r>
      <w:r w:rsidR="000A3A60">
        <w:t xml:space="preserve">– </w:t>
      </w:r>
      <w:r w:rsidRPr="002733B2">
        <w:t xml:space="preserve">w zakresie danych dotyczących dziecka, pkt 7 lit. b i e, pkt 8 lit. a i b – w zakresie danych dotyczących dziecka, pkt 9 </w:t>
      </w:r>
      <w:r w:rsidR="000A3A60">
        <w:t xml:space="preserve">– </w:t>
      </w:r>
      <w:r w:rsidRPr="002733B2">
        <w:t xml:space="preserve">w zakresie dat pobytu dziecka w pieczy zastępczej, w celu weryfikacji danych dotyczących osób ubiegających się o świadczenie </w:t>
      </w:r>
      <w:r w:rsidRPr="00293957">
        <w:rPr>
          <w:rFonts w:eastAsia="Helvetica"/>
        </w:rPr>
        <w:t>„aktywnie w żłobku”</w:t>
      </w:r>
      <w:r w:rsidRPr="002733B2">
        <w:t>, o</w:t>
      </w:r>
      <w:r w:rsidR="00B642B6">
        <w:t> </w:t>
      </w:r>
      <w:r w:rsidRPr="002733B2">
        <w:t>którym mowa w ustawie z dnia ... o wspieraniu rodziców w aktywności zawodowej oraz w wychowaniu dziecka „Aktywny rodzic”, osób pobierających to świadczenie oraz członków ich rodzin;</w:t>
      </w:r>
    </w:p>
    <w:p w14:paraId="770F8AD4" w14:textId="1302891B" w:rsidR="00293957" w:rsidRPr="002733B2" w:rsidRDefault="00293957" w:rsidP="00360F08">
      <w:pPr>
        <w:pStyle w:val="ZLITPKTzmpktliter"/>
      </w:pPr>
      <w:r w:rsidRPr="002733B2">
        <w:t>21)</w:t>
      </w:r>
      <w:r w:rsidRPr="002733B2">
        <w:tab/>
        <w:t>Zakładowi Ubezpieczeń Społecznych i wojewodzie – dane, o których mowa w art. 38d ust. 3 pkt 1</w:t>
      </w:r>
      <w:r w:rsidR="000A3A60">
        <w:t>,</w:t>
      </w:r>
      <w:r w:rsidRPr="002733B2">
        <w:t xml:space="preserve"> w zakresie danych dotyczących dziecka, pkt 4 </w:t>
      </w:r>
      <w:r w:rsidR="000A3A60">
        <w:t xml:space="preserve">– </w:t>
      </w:r>
      <w:r w:rsidRPr="002733B2">
        <w:t xml:space="preserve">w zakresie daty urodzenia dziecka, pkt 5, pkt 6 </w:t>
      </w:r>
      <w:r w:rsidR="000A3A60">
        <w:t xml:space="preserve">– </w:t>
      </w:r>
      <w:r w:rsidRPr="002733B2">
        <w:t xml:space="preserve">w zakresie danych dotyczących dziecka, pkt 7 lit. b i e, pkt 9 </w:t>
      </w:r>
      <w:r w:rsidR="000A3A60">
        <w:t xml:space="preserve">– </w:t>
      </w:r>
      <w:r w:rsidRPr="002733B2">
        <w:t xml:space="preserve">w zakresie dat pobytu dziecka w pieczy zastępczej, w celu weryfikacji danych dotyczących osób ubiegających się o świadczenie </w:t>
      </w:r>
      <w:r w:rsidRPr="00293957">
        <w:rPr>
          <w:rFonts w:eastAsia="Helvetica"/>
        </w:rPr>
        <w:t>„aktywnie w domu”</w:t>
      </w:r>
      <w:r w:rsidRPr="002733B2">
        <w:t xml:space="preserve">, o którym mowa w ustawie z dnia ... o wspieraniu rodziców w aktywności zawodowej oraz w wychowaniu dziecka „Aktywny rodzic” </w:t>
      </w:r>
      <w:r w:rsidRPr="002733B2">
        <w:lastRenderedPageBreak/>
        <w:t>(Dz.</w:t>
      </w:r>
      <w:r w:rsidR="004B382A">
        <w:t> </w:t>
      </w:r>
      <w:r w:rsidRPr="002733B2">
        <w:t>U. poz. …), osób pobierających to świadczenie oraz członków ich rodzin.”;</w:t>
      </w:r>
    </w:p>
    <w:p w14:paraId="2A4DD6CF" w14:textId="77777777" w:rsidR="00360F08" w:rsidRDefault="00293957" w:rsidP="00293957">
      <w:pPr>
        <w:pStyle w:val="PKTpunkt"/>
      </w:pPr>
      <w:r w:rsidRPr="002733B2">
        <w:t>2)</w:t>
      </w:r>
      <w:r w:rsidRPr="002733B2">
        <w:tab/>
        <w:t>w ust. 4</w:t>
      </w:r>
      <w:r w:rsidR="00360F08">
        <w:t>:</w:t>
      </w:r>
    </w:p>
    <w:p w14:paraId="07369D57" w14:textId="77777777" w:rsidR="00360F08" w:rsidRDefault="00360F08" w:rsidP="00360F08">
      <w:pPr>
        <w:pStyle w:val="LITlitera"/>
      </w:pPr>
      <w:r>
        <w:t>a)</w:t>
      </w:r>
      <w:r>
        <w:tab/>
      </w:r>
      <w:r w:rsidR="00293957" w:rsidRPr="002733B2">
        <w:t>uchyla się pkt 10</w:t>
      </w:r>
      <w:r>
        <w:t>,</w:t>
      </w:r>
    </w:p>
    <w:p w14:paraId="553ED9C9" w14:textId="77777777" w:rsidR="00293957" w:rsidRPr="002733B2" w:rsidRDefault="00360F08" w:rsidP="00360F08">
      <w:pPr>
        <w:pStyle w:val="LITlitera"/>
      </w:pPr>
      <w:r>
        <w:t>b)</w:t>
      </w:r>
      <w:r>
        <w:tab/>
      </w:r>
      <w:r w:rsidR="00293957" w:rsidRPr="002733B2">
        <w:t>dodaje się pkt 11 i 12 w brzmieniu:</w:t>
      </w:r>
    </w:p>
    <w:p w14:paraId="6735E349" w14:textId="6CCF49ED" w:rsidR="00293957" w:rsidRPr="002733B2" w:rsidRDefault="00293957" w:rsidP="00360F08">
      <w:pPr>
        <w:pStyle w:val="ZLITPKTzmpktliter"/>
      </w:pPr>
      <w:r w:rsidRPr="002733B2">
        <w:t>„11)</w:t>
      </w:r>
      <w:r w:rsidRPr="002733B2">
        <w:tab/>
        <w:t xml:space="preserve">Zakładowi Ubezpieczeń Społecznych i wojewodzie </w:t>
      </w:r>
      <w:r w:rsidR="00360F08">
        <w:t>–</w:t>
      </w:r>
      <w:r w:rsidRPr="002733B2">
        <w:t xml:space="preserve"> dane, o których mowa w</w:t>
      </w:r>
      <w:r w:rsidR="00B642B6">
        <w:t> </w:t>
      </w:r>
      <w:r w:rsidRPr="002733B2">
        <w:t xml:space="preserve">art. 38d ust. 6 pkt 1, 3, 5 i 23, w celu weryfikacji danych dotyczących osób ubiegających się o świadczenie </w:t>
      </w:r>
      <w:r w:rsidRPr="00293957">
        <w:rPr>
          <w:rFonts w:eastAsia="Helvetica"/>
        </w:rPr>
        <w:t>„aktywni rodzice w pracy”</w:t>
      </w:r>
      <w:r w:rsidRPr="002733B2">
        <w:t>, o którym mowa w</w:t>
      </w:r>
      <w:r w:rsidR="00B642B6">
        <w:t> </w:t>
      </w:r>
      <w:r w:rsidRPr="002733B2">
        <w:t>ustawie z dnia ... o wspieraniu rodziców w aktywności zawodowej oraz w</w:t>
      </w:r>
      <w:r w:rsidR="00B642B6">
        <w:t> </w:t>
      </w:r>
      <w:r w:rsidRPr="002733B2">
        <w:t>wychowaniu dziecka „Aktywny rodzic” (Dz. U. poz. …), osób pobierających to świadczenie oraz członków ich rodzin;</w:t>
      </w:r>
    </w:p>
    <w:p w14:paraId="195D5D9C" w14:textId="72292835" w:rsidR="00293957" w:rsidRPr="002733B2" w:rsidRDefault="00293957" w:rsidP="00360F08">
      <w:pPr>
        <w:pStyle w:val="ZLITPKTzmpktliter"/>
      </w:pPr>
      <w:r w:rsidRPr="002733B2">
        <w:t>12)</w:t>
      </w:r>
      <w:r w:rsidRPr="002733B2">
        <w:tab/>
        <w:t xml:space="preserve">Zakładowi Ubezpieczeń Społecznych – dane, o których mowa w art. 38d ust. 6 pkt 1, 3, 5 i 23, w celu weryfikacji danych dotyczących osób ubiegających się </w:t>
      </w:r>
      <w:r w:rsidR="00900D75">
        <w:t xml:space="preserve">o </w:t>
      </w:r>
      <w:r w:rsidRPr="002733B2">
        <w:t xml:space="preserve">świadczenie </w:t>
      </w:r>
      <w:r w:rsidRPr="00293957">
        <w:rPr>
          <w:rFonts w:eastAsia="Helvetica"/>
        </w:rPr>
        <w:t>„aktywnie w żłobku”</w:t>
      </w:r>
      <w:r w:rsidRPr="002733B2">
        <w:t>, o którym mowa w ustawie z dnia ... o</w:t>
      </w:r>
      <w:r w:rsidR="00B642B6">
        <w:t> </w:t>
      </w:r>
      <w:r w:rsidRPr="002733B2">
        <w:t>wspieraniu rodziców w aktywności zawodowej oraz w wychowaniu dziecka „Aktywny rodzic”, osób pobierających to świadczenie oraz członków ich rodzin.”;</w:t>
      </w:r>
    </w:p>
    <w:p w14:paraId="2DDCE757" w14:textId="77777777" w:rsidR="00360F08" w:rsidRDefault="00293957" w:rsidP="00293957">
      <w:pPr>
        <w:pStyle w:val="PKTpunkt"/>
      </w:pPr>
      <w:r w:rsidRPr="002733B2">
        <w:t>3)</w:t>
      </w:r>
      <w:r w:rsidRPr="002733B2">
        <w:tab/>
        <w:t>w ust. 5</w:t>
      </w:r>
      <w:r w:rsidR="00360F08">
        <w:t>:</w:t>
      </w:r>
    </w:p>
    <w:p w14:paraId="0EA3BAE4" w14:textId="77777777" w:rsidR="00360F08" w:rsidRDefault="00360F08" w:rsidP="00360F08">
      <w:pPr>
        <w:pStyle w:val="LITlitera"/>
      </w:pPr>
      <w:r>
        <w:t>a)</w:t>
      </w:r>
      <w:r>
        <w:tab/>
      </w:r>
      <w:r w:rsidR="00293957" w:rsidRPr="002733B2">
        <w:t>uchyla się pkt 10</w:t>
      </w:r>
      <w:r>
        <w:t>,</w:t>
      </w:r>
    </w:p>
    <w:p w14:paraId="3A457ED7" w14:textId="77777777" w:rsidR="00293957" w:rsidRPr="002733B2" w:rsidRDefault="00360F08" w:rsidP="00360F08">
      <w:pPr>
        <w:pStyle w:val="LITlitera"/>
      </w:pPr>
      <w:r>
        <w:t>b)</w:t>
      </w:r>
      <w:r>
        <w:tab/>
      </w:r>
      <w:r w:rsidR="00293957" w:rsidRPr="002733B2">
        <w:t>dodaje się pkt 11 i 12 w brzmieniu:</w:t>
      </w:r>
    </w:p>
    <w:p w14:paraId="171FD8EC" w14:textId="4D6C916E" w:rsidR="00293957" w:rsidRPr="002733B2" w:rsidRDefault="00293957" w:rsidP="00360F08">
      <w:pPr>
        <w:pStyle w:val="ZLITPKTzmpktliter"/>
      </w:pPr>
      <w:r w:rsidRPr="002733B2">
        <w:t>„11)</w:t>
      </w:r>
      <w:r w:rsidRPr="002733B2">
        <w:tab/>
        <w:t xml:space="preserve">Zakładowi Ubezpieczeń Społecznych i wojewodzie </w:t>
      </w:r>
      <w:r w:rsidR="00360F08">
        <w:t>–</w:t>
      </w:r>
      <w:r w:rsidRPr="002733B2">
        <w:t xml:space="preserve"> dane, o których mowa w art. 38d ust. 7 pkt 1, 3, 5 i 21, w celu weryfikacji danych dotyczących osób ubiegających się o świadczenie </w:t>
      </w:r>
      <w:r w:rsidRPr="00293957">
        <w:rPr>
          <w:rFonts w:eastAsia="Helvetica"/>
        </w:rPr>
        <w:t>„aktywni rodzice w pracy”</w:t>
      </w:r>
      <w:r w:rsidRPr="002733B2">
        <w:t>, o którym mowa w</w:t>
      </w:r>
      <w:r w:rsidR="00B642B6">
        <w:t> </w:t>
      </w:r>
      <w:r w:rsidRPr="002733B2">
        <w:t>ustawie z dnia ... o wspieraniu rodziców w aktywności zawodowej oraz w</w:t>
      </w:r>
      <w:r w:rsidR="00B642B6">
        <w:t> </w:t>
      </w:r>
      <w:r w:rsidRPr="002733B2">
        <w:t>wychowaniu dziecka „Aktywny rodzic” (Dz. U. poz. …), osób pobierających to świadczenie oraz członków ich rodzin;</w:t>
      </w:r>
    </w:p>
    <w:p w14:paraId="3BD18EE8" w14:textId="473E09E2" w:rsidR="00293957" w:rsidRPr="002733B2" w:rsidRDefault="00293957" w:rsidP="00360F08">
      <w:pPr>
        <w:pStyle w:val="ZLITPKTzmpktliter"/>
      </w:pPr>
      <w:r w:rsidRPr="002733B2">
        <w:t>12)</w:t>
      </w:r>
      <w:r w:rsidRPr="002733B2">
        <w:tab/>
        <w:t xml:space="preserve">Zakładowi Ubezpieczeń Społecznych – dane, o których mowa w art. 38d ust. 7 pkt 1, 3, 5 i 21, w celu weryfikacji danych dotyczących osób ubiegających się o świadczenie </w:t>
      </w:r>
      <w:r w:rsidRPr="00293957">
        <w:rPr>
          <w:rFonts w:eastAsia="Helvetica"/>
        </w:rPr>
        <w:t>„aktywnie w żłobku”</w:t>
      </w:r>
      <w:r w:rsidRPr="002733B2">
        <w:t>, o którym mowa w ustawie z dnia ... o</w:t>
      </w:r>
      <w:r w:rsidR="00B642B6">
        <w:t> </w:t>
      </w:r>
      <w:r w:rsidRPr="002733B2">
        <w:t>wspieraniu rodziców w aktywności zawodowej oraz w wychowaniu dziecka „Aktywny rodzic”, osób pobierających to świadczenie oraz członków ich rodzin.”;</w:t>
      </w:r>
    </w:p>
    <w:p w14:paraId="71642475" w14:textId="77777777" w:rsidR="00360F08" w:rsidRDefault="00293957" w:rsidP="00293957">
      <w:pPr>
        <w:pStyle w:val="PKTpunkt"/>
      </w:pPr>
      <w:r w:rsidRPr="002733B2">
        <w:t>4)</w:t>
      </w:r>
      <w:r w:rsidRPr="002733B2">
        <w:tab/>
        <w:t>w ust. 6</w:t>
      </w:r>
      <w:r w:rsidR="00360F08">
        <w:t>:</w:t>
      </w:r>
    </w:p>
    <w:p w14:paraId="29D795F7" w14:textId="77777777" w:rsidR="00360F08" w:rsidRDefault="00360F08" w:rsidP="00360F08">
      <w:pPr>
        <w:pStyle w:val="LITlitera"/>
      </w:pPr>
      <w:r>
        <w:lastRenderedPageBreak/>
        <w:t>a)</w:t>
      </w:r>
      <w:r>
        <w:tab/>
      </w:r>
      <w:r w:rsidR="00293957" w:rsidRPr="002733B2">
        <w:t>uchyla się pkt 9</w:t>
      </w:r>
      <w:r>
        <w:t>,</w:t>
      </w:r>
    </w:p>
    <w:p w14:paraId="4EA0E924" w14:textId="77777777" w:rsidR="00293957" w:rsidRPr="002733B2" w:rsidRDefault="00360F08" w:rsidP="00360F08">
      <w:pPr>
        <w:pStyle w:val="LITlitera"/>
      </w:pPr>
      <w:r>
        <w:t>b)</w:t>
      </w:r>
      <w:r>
        <w:tab/>
      </w:r>
      <w:r w:rsidR="00293957" w:rsidRPr="002733B2">
        <w:t>dodaje się pkt 10 w brzmieniu:</w:t>
      </w:r>
    </w:p>
    <w:p w14:paraId="0E1CDDB4" w14:textId="358C5D54" w:rsidR="00293957" w:rsidRPr="00293957" w:rsidRDefault="00293957" w:rsidP="00360F08">
      <w:pPr>
        <w:pStyle w:val="ZLITPKTzmpktliter"/>
        <w:rPr>
          <w:rStyle w:val="Ppogrubienie"/>
          <w:rFonts w:eastAsia="Helvetica"/>
        </w:rPr>
      </w:pPr>
      <w:r w:rsidRPr="002733B2">
        <w:t>„10)</w:t>
      </w:r>
      <w:r w:rsidRPr="002733B2">
        <w:tab/>
        <w:t>Zakładowi Ubezpieczeń Społecznych – dane, o których mowa w art. 38d ust. 8 pkt 1–3 i 9, w celu weryfikacji danych dotyczących osób ubiegających się o</w:t>
      </w:r>
      <w:r w:rsidR="00B642B6">
        <w:t> </w:t>
      </w:r>
      <w:r w:rsidRPr="002733B2">
        <w:t xml:space="preserve">świadczenie </w:t>
      </w:r>
      <w:r w:rsidRPr="00293957">
        <w:rPr>
          <w:rFonts w:eastAsia="Helvetica"/>
        </w:rPr>
        <w:t>„aktywnie w żłobku”</w:t>
      </w:r>
      <w:r w:rsidRPr="002733B2">
        <w:t>, o którym mowa w ustawie z dnia ... o</w:t>
      </w:r>
      <w:r w:rsidR="00B642B6">
        <w:t> </w:t>
      </w:r>
      <w:r w:rsidRPr="002733B2">
        <w:t>wspieraniu rodziców w aktywności zawodowej oraz w wychowaniu dziecka „Aktywny rodzic”, osób pobierających to świadczenie oraz członków ich rodzin.”.</w:t>
      </w:r>
    </w:p>
    <w:p w14:paraId="0471EAC8" w14:textId="77777777" w:rsidR="00293957" w:rsidRPr="00293957" w:rsidRDefault="00293957" w:rsidP="00293957">
      <w:pPr>
        <w:pStyle w:val="ARTartustawynprozporzdzenia"/>
        <w:rPr>
          <w:rStyle w:val="Ppogrubienie"/>
          <w:rFonts w:eastAsia="Helvetica"/>
        </w:rPr>
      </w:pPr>
      <w:r w:rsidRPr="002733B2">
        <w:rPr>
          <w:rStyle w:val="Ppogrubienie"/>
        </w:rPr>
        <w:t>Art. 6</w:t>
      </w:r>
      <w:r w:rsidR="004031A8">
        <w:rPr>
          <w:rStyle w:val="Ppogrubienie"/>
        </w:rPr>
        <w:t>7</w:t>
      </w:r>
      <w:r w:rsidRPr="002733B2">
        <w:rPr>
          <w:rStyle w:val="Ppogrubienie"/>
        </w:rPr>
        <w:t>.</w:t>
      </w:r>
      <w:r w:rsidRPr="002733B2">
        <w:t xml:space="preserve"> W ustawie z dnia 5 grudnia 2014 r. o Karcie Dużej Rodziny (Dz. U. z 2023 r. poz. 2424) w art. 36 w ust. 1 w pkt 9 w lit. b oraz w pkt 10 w lit. b wyrazy </w:t>
      </w:r>
      <w:r w:rsidRPr="00293957">
        <w:rPr>
          <w:rFonts w:eastAsia="Helvetica"/>
        </w:rPr>
        <w:t>„5,60 mln zł” zastępuje się wyrazami „33,50 mln zł”.</w:t>
      </w:r>
    </w:p>
    <w:p w14:paraId="2148AA76" w14:textId="77777777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 6</w:t>
      </w:r>
      <w:r w:rsidR="004031A8">
        <w:rPr>
          <w:rStyle w:val="Ppogrubienie"/>
          <w:rFonts w:eastAsia="Helvetica"/>
        </w:rPr>
        <w:t>8</w:t>
      </w:r>
      <w:r w:rsidRPr="00293957">
        <w:rPr>
          <w:rStyle w:val="Ppogrubienie"/>
          <w:rFonts w:eastAsia="Helvetica"/>
        </w:rPr>
        <w:t>.</w:t>
      </w:r>
      <w:r w:rsidRPr="00293957">
        <w:rPr>
          <w:rFonts w:eastAsia="Helvetica"/>
        </w:rPr>
        <w:t xml:space="preserve"> W ustawie z dnia 11 lutego 2016 r. o pomocy państwa w wychowywaniu dzieci (Dz. U. z 202</w:t>
      </w:r>
      <w:r w:rsidR="00324651">
        <w:rPr>
          <w:rFonts w:eastAsia="Helvetica"/>
        </w:rPr>
        <w:t>4</w:t>
      </w:r>
      <w:r w:rsidRPr="00293957">
        <w:rPr>
          <w:rFonts w:eastAsia="Helvetica"/>
        </w:rPr>
        <w:t xml:space="preserve"> r. poz. </w:t>
      </w:r>
      <w:r w:rsidR="00324651">
        <w:rPr>
          <w:rFonts w:eastAsia="Helvetica"/>
        </w:rPr>
        <w:t>421</w:t>
      </w:r>
      <w:r w:rsidRPr="00293957">
        <w:rPr>
          <w:rFonts w:eastAsia="Helvetica"/>
        </w:rPr>
        <w:t>) wprowadza się następujące zmiany:</w:t>
      </w:r>
    </w:p>
    <w:p w14:paraId="7BC0465B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 xml:space="preserve">w art. 14 w ust. 4 </w:t>
      </w:r>
      <w:r w:rsidR="00324651">
        <w:rPr>
          <w:rFonts w:eastAsia="Helvetica"/>
        </w:rPr>
        <w:t>uchyla się</w:t>
      </w:r>
      <w:r w:rsidRPr="00293957">
        <w:rPr>
          <w:rFonts w:eastAsia="Helvetica"/>
        </w:rPr>
        <w:t xml:space="preserve"> pkt 6;</w:t>
      </w:r>
    </w:p>
    <w:p w14:paraId="1A581AEE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  <w:t>w art. 25 w ust. 7 zdanie drugie otrzymuje brzmienie:</w:t>
      </w:r>
    </w:p>
    <w:p w14:paraId="410DD854" w14:textId="220D6A36" w:rsidR="00293957" w:rsidRPr="00293957" w:rsidRDefault="00293957" w:rsidP="00B2000F">
      <w:pPr>
        <w:pStyle w:val="ZFRAGzmfragmentunpzdaniaartykuempunktem"/>
        <w:rPr>
          <w:rFonts w:eastAsia="Helvetica"/>
        </w:rPr>
      </w:pPr>
      <w:r w:rsidRPr="00293957">
        <w:rPr>
          <w:rFonts w:eastAsia="Helvetica"/>
        </w:rPr>
        <w:t>„</w:t>
      </w:r>
      <w:r w:rsidRPr="002733B2">
        <w:t>Kwoty nienależnie pobranego świadczenia wychowawczego łącznie z odsetkami ustawowymi za opóźnienie ustalone ostateczną decyzją podlegają również potrąceniu z</w:t>
      </w:r>
      <w:r w:rsidR="00B642B6">
        <w:t> </w:t>
      </w:r>
      <w:r w:rsidRPr="002733B2">
        <w:t xml:space="preserve">wypłacanego </w:t>
      </w:r>
      <w:r w:rsidRPr="00293957">
        <w:rPr>
          <w:rFonts w:eastAsia="Helvetica"/>
        </w:rPr>
        <w:t>świadczenia „aktywny rodzic”</w:t>
      </w:r>
      <w:r w:rsidRPr="002733B2">
        <w:t>, o którym mowa w ustawie z dnia ... o</w:t>
      </w:r>
      <w:r w:rsidR="00B642B6">
        <w:t> </w:t>
      </w:r>
      <w:r w:rsidRPr="002733B2">
        <w:t>wspieraniu rodziców w aktywności zawodowej oraz w wychowaniu dziecka „Aktywny rodzic”</w:t>
      </w:r>
      <w:r w:rsidRPr="00293957">
        <w:rPr>
          <w:rFonts w:eastAsia="Helvetica"/>
        </w:rPr>
        <w:t>.”.</w:t>
      </w:r>
    </w:p>
    <w:p w14:paraId="4B30ED60" w14:textId="62772E33" w:rsidR="00293957" w:rsidRPr="002733B2" w:rsidRDefault="00293957" w:rsidP="00293957">
      <w:pPr>
        <w:pStyle w:val="ARTartustawynprozporzdzenia"/>
      </w:pPr>
      <w:r w:rsidRPr="00293957">
        <w:rPr>
          <w:rStyle w:val="Ppogrubienie"/>
          <w:rFonts w:eastAsia="Helvetica"/>
        </w:rPr>
        <w:t>Art. 6</w:t>
      </w:r>
      <w:r w:rsidR="004031A8">
        <w:rPr>
          <w:rStyle w:val="Ppogrubienie"/>
          <w:rFonts w:eastAsia="Helvetica"/>
        </w:rPr>
        <w:t>9</w:t>
      </w:r>
      <w:r w:rsidRPr="00293957">
        <w:rPr>
          <w:rStyle w:val="Ppogrubienie"/>
          <w:rFonts w:eastAsia="Helvetica"/>
        </w:rPr>
        <w:t>.</w:t>
      </w:r>
      <w:r w:rsidRPr="00293957">
        <w:rPr>
          <w:rFonts w:eastAsia="Helvetica"/>
        </w:rPr>
        <w:t xml:space="preserve"> W ustawie z dnia 12 marca 2022 r. o pomocy obywatelom Ukrainy w związku z</w:t>
      </w:r>
      <w:r w:rsidR="00B642B6">
        <w:rPr>
          <w:rFonts w:eastAsia="Helvetica"/>
        </w:rPr>
        <w:t> </w:t>
      </w:r>
      <w:r w:rsidRPr="00293957">
        <w:rPr>
          <w:rFonts w:eastAsia="Helvetica"/>
        </w:rPr>
        <w:t>konfliktem zbrojnym na terytorium tego państwa (Dz. U. z 2024 r. poz. 167 i 232) w art. 26:</w:t>
      </w:r>
    </w:p>
    <w:p w14:paraId="2F0F5411" w14:textId="77777777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>w ust. 1:</w:t>
      </w:r>
    </w:p>
    <w:p w14:paraId="7A18E1FF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a)</w:t>
      </w:r>
      <w:r w:rsidRPr="00293957">
        <w:rPr>
          <w:rFonts w:eastAsia="Helvetica"/>
        </w:rPr>
        <w:tab/>
        <w:t>uchyla się pkt 4 i 5,</w:t>
      </w:r>
    </w:p>
    <w:p w14:paraId="27A2DAF7" w14:textId="77777777" w:rsidR="00293957" w:rsidRPr="00293957" w:rsidRDefault="00293957" w:rsidP="00293957">
      <w:pPr>
        <w:pStyle w:val="LITlitera"/>
        <w:rPr>
          <w:rFonts w:eastAsia="Helvetica"/>
        </w:rPr>
      </w:pPr>
      <w:r w:rsidRPr="00293957">
        <w:rPr>
          <w:rFonts w:eastAsia="Helvetica"/>
        </w:rPr>
        <w:t>b)</w:t>
      </w:r>
      <w:r w:rsidRPr="00293957">
        <w:rPr>
          <w:rFonts w:eastAsia="Helvetica"/>
        </w:rPr>
        <w:tab/>
        <w:t>dodaje się pkt 6 w brzmieniu,</w:t>
      </w:r>
    </w:p>
    <w:p w14:paraId="2DB6FBCA" w14:textId="4CA25168" w:rsidR="00293957" w:rsidRPr="002733B2" w:rsidRDefault="00293957" w:rsidP="00293957">
      <w:pPr>
        <w:pStyle w:val="ZLITPKTzmpktliter"/>
      </w:pPr>
      <w:r w:rsidRPr="00293957">
        <w:rPr>
          <w:rFonts w:eastAsia="Helvetica"/>
        </w:rPr>
        <w:t>„</w:t>
      </w:r>
      <w:r w:rsidRPr="002733B2">
        <w:t>6)</w:t>
      </w:r>
      <w:r w:rsidRPr="002733B2">
        <w:tab/>
      </w:r>
      <w:r w:rsidRPr="00293957">
        <w:rPr>
          <w:rFonts w:eastAsia="Helvetica"/>
        </w:rPr>
        <w:t>świadczeń „aktywny rodzic”</w:t>
      </w:r>
      <w:r w:rsidRPr="002733B2">
        <w:t>, o których mowa w ustawie z dnia ... o wspieraniu rodziców w aktywności zawodowej oraz w wychowaniu dziecka „Aktywny rodzic” (Dz. U. poz. …).</w:t>
      </w:r>
      <w:r w:rsidRPr="00293957">
        <w:rPr>
          <w:rFonts w:eastAsia="Helvetica"/>
        </w:rPr>
        <w:t>”</w:t>
      </w:r>
      <w:r w:rsidR="00C65FB0">
        <w:rPr>
          <w:rFonts w:eastAsia="Helvetica"/>
        </w:rPr>
        <w:t>;</w:t>
      </w:r>
    </w:p>
    <w:p w14:paraId="5FE647DA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2)</w:t>
      </w:r>
      <w:r w:rsidRPr="00293957">
        <w:rPr>
          <w:rFonts w:eastAsia="Helvetica"/>
        </w:rPr>
        <w:tab/>
        <w:t>ust. 2a otrzymuje brzmienie:</w:t>
      </w:r>
    </w:p>
    <w:p w14:paraId="205F5D60" w14:textId="77777777" w:rsidR="00293957" w:rsidRPr="00293957" w:rsidRDefault="00293957" w:rsidP="00293957">
      <w:pPr>
        <w:pStyle w:val="ZUSTzmustartykuempunktem"/>
        <w:rPr>
          <w:rFonts w:eastAsia="Helvetica"/>
        </w:rPr>
      </w:pPr>
      <w:r w:rsidRPr="00293957">
        <w:rPr>
          <w:rFonts w:eastAsia="Helvetica"/>
        </w:rPr>
        <w:t>„2</w:t>
      </w:r>
      <w:r w:rsidR="003A5969">
        <w:rPr>
          <w:rFonts w:eastAsia="Helvetica"/>
        </w:rPr>
        <w:t>a</w:t>
      </w:r>
      <w:r w:rsidRPr="00293957">
        <w:rPr>
          <w:rFonts w:eastAsia="Helvetica"/>
        </w:rPr>
        <w:t xml:space="preserve">. </w:t>
      </w:r>
      <w:r w:rsidRPr="002733B2">
        <w:t>Koszty obsługi świadczeń, o których mowa w ust. 1 pkt 2</w:t>
      </w:r>
      <w:r w:rsidR="00CF476C">
        <w:t>, 3</w:t>
      </w:r>
      <w:r w:rsidRPr="002733B2">
        <w:t xml:space="preserve"> i 6, wynoszą 1,5% kwoty przeznaczonej na wypłatę tych świadczeń</w:t>
      </w:r>
      <w:r w:rsidRPr="00293957">
        <w:rPr>
          <w:rFonts w:eastAsia="Helvetica"/>
        </w:rPr>
        <w:t>.”;</w:t>
      </w:r>
    </w:p>
    <w:p w14:paraId="058DE3ED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3)</w:t>
      </w:r>
      <w:r w:rsidRPr="00293957">
        <w:rPr>
          <w:rFonts w:eastAsia="Helvetica"/>
        </w:rPr>
        <w:tab/>
        <w:t>ust. 3a otrzymuje brzmienie:</w:t>
      </w:r>
    </w:p>
    <w:p w14:paraId="2F6DA97B" w14:textId="760F4379" w:rsidR="00293957" w:rsidRPr="00293957" w:rsidRDefault="00293957" w:rsidP="00293957">
      <w:pPr>
        <w:pStyle w:val="ZUSTzmustartykuempunktem"/>
        <w:rPr>
          <w:rFonts w:eastAsia="Helvetica"/>
        </w:rPr>
      </w:pPr>
      <w:r w:rsidRPr="00293957">
        <w:rPr>
          <w:rFonts w:eastAsia="Helvetica"/>
        </w:rPr>
        <w:lastRenderedPageBreak/>
        <w:t>„3a. K</w:t>
      </w:r>
      <w:r w:rsidRPr="002733B2">
        <w:t>omendant Główny Straży Granicznej udostępnia Zakładowi Ubezpieczeń Społecznych, ustalającemu prawo do świadczeń, o których mowa w ust. 1 pkt 2</w:t>
      </w:r>
      <w:r w:rsidR="00CF476C">
        <w:t>,</w:t>
      </w:r>
      <w:r w:rsidR="00AC51D7">
        <w:t xml:space="preserve"> </w:t>
      </w:r>
      <w:r w:rsidRPr="002733B2">
        <w:t>3 i 6, oraz, za pośrednictwem ministra właściwego do spraw rodziny, organowi właściwemu w rozumieniu ustawy z dnia 28 listopada 2003 r. o świadczeniach rodzinnych ustalającemu prawo do świadczeń, o których mowa w ust. 1 pkt 1, informację o okoliczności, o której mowa w art. 11 ust. 2</w:t>
      </w:r>
      <w:r w:rsidRPr="00293957">
        <w:rPr>
          <w:rFonts w:eastAsia="Helvetica"/>
        </w:rPr>
        <w:t>.”;</w:t>
      </w:r>
    </w:p>
    <w:p w14:paraId="1D0B97DF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4)</w:t>
      </w:r>
      <w:r w:rsidRPr="00293957">
        <w:rPr>
          <w:rFonts w:eastAsia="Helvetica"/>
        </w:rPr>
        <w:tab/>
        <w:t>ust. 3c–4 otrzymują brzmienie:</w:t>
      </w:r>
    </w:p>
    <w:p w14:paraId="60CE04BA" w14:textId="60BE5B3B" w:rsidR="00293957" w:rsidRPr="002733B2" w:rsidRDefault="00293957" w:rsidP="00293957">
      <w:pPr>
        <w:pStyle w:val="ZUSTzmustartykuempunktem"/>
      </w:pPr>
      <w:r w:rsidRPr="00293957">
        <w:rPr>
          <w:rFonts w:eastAsia="Helvetica"/>
        </w:rPr>
        <w:t>„</w:t>
      </w:r>
      <w:r w:rsidRPr="002733B2">
        <w:t>3c. Zakład Ubezpieczeń Społecznych oraz organ właściwy w rozumieniu ustawy z</w:t>
      </w:r>
      <w:r w:rsidR="00B642B6">
        <w:t> </w:t>
      </w:r>
      <w:r w:rsidRPr="002733B2">
        <w:t>dnia 28 listopada 2003 r. o świadczeniach rodzinnych mogą wzywać obywatela Ukrainy przebywającego na terytorium Rzeczypospolitej Polskiej, którego pobyt na terytorium Rzeczypospolitej Polskiej jest uznawany za legalny na podstawie art. 2 ust. 1, ubiegającego się lub otrzymującego świadczenia, o których mowa w ust. 1 pkt 1–3 i 6, do osobistego stawiennictwa we wskazanej w wezwaniu jednostce organizacyjnej w terminie 3 dni roboczych, w celu złożenia wyjaśnień niezbędnych do prawidłowego ustalenia i</w:t>
      </w:r>
      <w:r w:rsidR="00B642B6">
        <w:t> </w:t>
      </w:r>
      <w:r w:rsidRPr="002733B2">
        <w:t>realizacji świadczeń.</w:t>
      </w:r>
    </w:p>
    <w:p w14:paraId="5A982EAF" w14:textId="12E2358E" w:rsidR="00293957" w:rsidRPr="002733B2" w:rsidRDefault="00293957" w:rsidP="00293957">
      <w:pPr>
        <w:pStyle w:val="ZUSTzmustartykuempunktem"/>
      </w:pPr>
      <w:r w:rsidRPr="002733B2">
        <w:t>3d. Zakład Ubezpieczeń Społecznych oraz organ właściwy w rozumieniu ustawy z</w:t>
      </w:r>
      <w:r w:rsidR="00B642B6">
        <w:t> </w:t>
      </w:r>
      <w:r w:rsidRPr="002733B2">
        <w:t>dnia 28 listopada 2003 r. o świadczeniach rodzinnych pozostawiają bez rozpatrzenia wniosek o ustalenie prawa do świadczeń, o których mowa w ust. 1 pkt 1–3 i 6, jeżeli obywatel Ukrainy przebywający na terytorium Rzeczypospolitej Polskiej, którego pobyt na terytorium Rzeczypospolitej Polskiej jest uznawany za legalny na podstawie art. 2 ust.</w:t>
      </w:r>
      <w:r w:rsidR="00B642B6">
        <w:t> </w:t>
      </w:r>
      <w:r w:rsidRPr="002733B2">
        <w:t>1, który został wezwany do osobistego stawiennictwa, nie stawił się we wskazanej jednostce organizacyjnej w wyznaczonym terminie.</w:t>
      </w:r>
    </w:p>
    <w:p w14:paraId="1B43C49F" w14:textId="62993ECF" w:rsidR="00293957" w:rsidRPr="002733B2" w:rsidRDefault="00293957" w:rsidP="00293957">
      <w:pPr>
        <w:pStyle w:val="ZUSTzmustartykuempunktem"/>
      </w:pPr>
      <w:r w:rsidRPr="002733B2">
        <w:t>3e. Wypłata świadczeń, o których mowa w ust. 1 pkt 1–3 i 6, podlega wstrzymaniu, jeżeli otrzymujący te świadczenia obywatel Ukrainy przebywający na terytorium Rzeczypospolitej Polskiej, którego pobyt na terytorium Rzeczypospolitej Polskiej jest uznawany za legalny na podstawie art. 2 ust. 1, który został wezwany do osobistego stawiennictwa, nie stawił się we wskazanej jednostce organizacyjnej w wyznaczonym terminie.</w:t>
      </w:r>
    </w:p>
    <w:p w14:paraId="11DAC176" w14:textId="46E1F7D5" w:rsidR="00293957" w:rsidRPr="002733B2" w:rsidRDefault="00293957" w:rsidP="00293957">
      <w:pPr>
        <w:pStyle w:val="ZUSTzmustartykuempunktem"/>
      </w:pPr>
      <w:r w:rsidRPr="002733B2">
        <w:t xml:space="preserve">3f. W przypadku gdy obywatel Ukrainy przebywający na terytorium Rzeczypospolitej Polskiej, którego pobyt na terytorium Rzeczypospolitej Polskiej jest uznawany za legalny na podstawie art. 2 ust. 1, który został wezwany do osobistego stawiennictwa, stawił się we wskazanej jednostce organizacyjnej po upływie wyznaczonego terminu, świadczenia, o których mowa w ust. 1 pkt 1–3 i 6, wypłaca się </w:t>
      </w:r>
      <w:r w:rsidRPr="002733B2">
        <w:lastRenderedPageBreak/>
        <w:t>od miesiąca następującego po miesiącu, w którym obywatel ten stawił się we wskazanej jednostce organizacyjnej, o ile spełnia warunki uprawniające do świadczeń.</w:t>
      </w:r>
    </w:p>
    <w:p w14:paraId="103C7A1A" w14:textId="36E1620F" w:rsidR="00293957" w:rsidRPr="002733B2" w:rsidRDefault="00293957" w:rsidP="00293957">
      <w:pPr>
        <w:pStyle w:val="ZUSTzmustartykuempunktem"/>
      </w:pPr>
      <w:r w:rsidRPr="002733B2">
        <w:t>3g. Wypłata świadczeń, o których mowa w ust. 1 pkt 1–3 i 6, podlega wstrzymaniu, jeżeli otrzymujący te świadczenia obywatel Ukrainy przebywający na terytorium Rzeczypospolitej Polskiej, którego pobyt na terytorium Rzeczypospolitej Polskiej jest uznawany za legalny na podstawie art. 2 ust. 1, lub dziecko, na które przysługuje świadczenie, wyjedzie z terytorium Rzeczypospolitej Polskiej.</w:t>
      </w:r>
    </w:p>
    <w:p w14:paraId="7B24EDB1" w14:textId="77777777" w:rsidR="00293957" w:rsidRPr="002733B2" w:rsidRDefault="00293957" w:rsidP="00293957">
      <w:pPr>
        <w:pStyle w:val="ZUSTzmustartykuempunktem"/>
      </w:pPr>
      <w:r w:rsidRPr="002733B2">
        <w:t>3h. W przypadku gdy osoba, o której mowa w ust. 3g, wjedzie na terytorium Rzeczypospolitej Polskiej, świadczenia, o których mowa w ust. 1 pkt 1–3 i 6, wypłaca się od miesiąca, w którym wstrzymano ich wypłatę, o ile są spełnione warunki uprawniające do tych świadczeń.</w:t>
      </w:r>
    </w:p>
    <w:p w14:paraId="52BF8C9F" w14:textId="1B6265AE" w:rsidR="00293957" w:rsidRPr="002733B2" w:rsidRDefault="00293957" w:rsidP="00293957">
      <w:pPr>
        <w:pStyle w:val="ZUSTzmustartykuempunktem"/>
      </w:pPr>
      <w:r w:rsidRPr="002733B2">
        <w:t>3i. Zakład Ubezpieczeń Społecznych oraz organ właściwy w rozumieniu ustawy z</w:t>
      </w:r>
      <w:r w:rsidR="00E020D9">
        <w:t> </w:t>
      </w:r>
      <w:r w:rsidRPr="002733B2">
        <w:t>dnia 28 listopada 2003 r. o świadczeniach rodzinnych są obowiązani do weryfikacji dalszego prawa do świadczenia, o którym mowa w ust. 1 pkt 1–3 i 6, w szczególności na podstawie danych dostępnych z rejestrów publicznych, w tym z rejestru, o którym mowa w art. 3 ust. 3, i z rejestru PESEL.</w:t>
      </w:r>
    </w:p>
    <w:p w14:paraId="19828A34" w14:textId="459F4395" w:rsidR="00293957" w:rsidRPr="002733B2" w:rsidRDefault="00293957" w:rsidP="00293957">
      <w:pPr>
        <w:pStyle w:val="ZUSTzmustartykuempunktem"/>
      </w:pPr>
      <w:r w:rsidRPr="002733B2">
        <w:t>4. Przysługujące na dziecko świadczenia, o których mowa w ust. 1 pkt 1, z</w:t>
      </w:r>
      <w:r w:rsidR="00E020D9">
        <w:t> </w:t>
      </w:r>
      <w:r w:rsidRPr="002733B2">
        <w:t>wyłączeniem świadczenia rodzicielskiego, o którym mowa w ustawie z dnia 28</w:t>
      </w:r>
      <w:r w:rsidR="00E020D9">
        <w:t> </w:t>
      </w:r>
      <w:r w:rsidRPr="002733B2">
        <w:t>listopada 2003 r. o świadczeniach rodzinnych, oraz świadczenia, o których mowa w</w:t>
      </w:r>
      <w:r w:rsidR="00E020D9">
        <w:t> </w:t>
      </w:r>
      <w:r w:rsidRPr="002733B2">
        <w:t>ust. 1 pkt 2, 3 i 6, przysługują także opiekunowi tymczasowemu, o którym mowa w</w:t>
      </w:r>
      <w:r w:rsidR="00E020D9">
        <w:t> </w:t>
      </w:r>
      <w:r w:rsidRPr="002733B2">
        <w:t>art.</w:t>
      </w:r>
      <w:r w:rsidR="00E020D9">
        <w:t> </w:t>
      </w:r>
      <w:r w:rsidRPr="002733B2">
        <w:t>25. Ustalając prawo do świadczeń, o których mowa w ust. 1 pkt 1, przepisy art. 5 ust. 11 ustawy z dnia 28 listopada 2003 r. o świadczeniach rodzinnych stosuje się odpowiednio.</w:t>
      </w:r>
      <w:r w:rsidRPr="00293957">
        <w:rPr>
          <w:rFonts w:eastAsia="Helvetica"/>
        </w:rPr>
        <w:t>”;</w:t>
      </w:r>
    </w:p>
    <w:p w14:paraId="3FFCA995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5)</w:t>
      </w:r>
      <w:r w:rsidRPr="00293957">
        <w:rPr>
          <w:rFonts w:eastAsia="Helvetica"/>
        </w:rPr>
        <w:tab/>
        <w:t>ust. 4b otrzymuje brzmienie:</w:t>
      </w:r>
    </w:p>
    <w:p w14:paraId="5B0297E9" w14:textId="67C7BB3A" w:rsidR="00293957" w:rsidRPr="002733B2" w:rsidRDefault="00293957" w:rsidP="00293957">
      <w:pPr>
        <w:pStyle w:val="ZUSTzmustartykuempunktem"/>
      </w:pPr>
      <w:r w:rsidRPr="00293957">
        <w:rPr>
          <w:rFonts w:eastAsia="Helvetica"/>
        </w:rPr>
        <w:t>„</w:t>
      </w:r>
      <w:r w:rsidRPr="002733B2">
        <w:t>4b. W postępowaniach o przyznanie świadczeń, o których mowa w ust. 1, w</w:t>
      </w:r>
      <w:r w:rsidR="00E020D9">
        <w:t> </w:t>
      </w:r>
      <w:r w:rsidRPr="002733B2">
        <w:t>imieniu i na rzecz opiekuna tymczasowego, o którym mowa w art. 25 ust. 7 zdanie trzecie, wnioski o świadczenia składa i działa w tych postępowaniach wyłącznie starosta lub upoważniony przez niego pracownik jednostki organizacyjnej powiatu.</w:t>
      </w:r>
      <w:r w:rsidRPr="00293957">
        <w:rPr>
          <w:rFonts w:eastAsia="Helvetica"/>
        </w:rPr>
        <w:t>”;</w:t>
      </w:r>
    </w:p>
    <w:p w14:paraId="0D8ABD3C" w14:textId="77777777" w:rsidR="00293957" w:rsidRPr="002733B2" w:rsidRDefault="00293957" w:rsidP="00293957">
      <w:pPr>
        <w:pStyle w:val="PKTpunkt"/>
      </w:pPr>
      <w:r w:rsidRPr="00293957">
        <w:rPr>
          <w:rFonts w:eastAsia="Helvetica"/>
        </w:rPr>
        <w:t>6)</w:t>
      </w:r>
      <w:r w:rsidRPr="00293957">
        <w:rPr>
          <w:rFonts w:eastAsia="Helvetica"/>
        </w:rPr>
        <w:tab/>
        <w:t>ust. 4d–5 otrzymują brzmienie:</w:t>
      </w:r>
    </w:p>
    <w:p w14:paraId="1E8A5661" w14:textId="0A19D5BB" w:rsidR="00293957" w:rsidRPr="002733B2" w:rsidRDefault="00293957" w:rsidP="00293957">
      <w:pPr>
        <w:pStyle w:val="ZUSTzmustartykuempunktem"/>
      </w:pPr>
      <w:r w:rsidRPr="00293957">
        <w:rPr>
          <w:rFonts w:eastAsia="Helvetica"/>
        </w:rPr>
        <w:t>„</w:t>
      </w:r>
      <w:r w:rsidRPr="002733B2">
        <w:t xml:space="preserve">4d. Termin na ustalenie prawa do świadczeń, o których mowa w ust. 1 pkt 2, 3 i 6, oraz wypłatę przysługujących opiekunowi tymczasowemu świadczeń </w:t>
      </w:r>
      <w:r w:rsidR="00E83400" w:rsidRPr="002733B2">
        <w:t xml:space="preserve">jest </w:t>
      </w:r>
      <w:r w:rsidRPr="002733B2">
        <w:t xml:space="preserve">liczony nie wcześniej niż od dnia udostępnienia odpowiednio organowi właściwemu w rozumieniu ustawy z dnia 28 listopada 2003 r. o świadczeniach rodzinnych lub Zakładowi </w:t>
      </w:r>
      <w:r w:rsidRPr="002733B2">
        <w:lastRenderedPageBreak/>
        <w:t>Ubezpieczeń Społecznych elektronicznego dostępu do danych gromadzonych w</w:t>
      </w:r>
      <w:r w:rsidR="00E020D9">
        <w:t> </w:t>
      </w:r>
      <w:r w:rsidRPr="002733B2">
        <w:t>ewidencji małoletnich.</w:t>
      </w:r>
    </w:p>
    <w:p w14:paraId="3C2087D4" w14:textId="2D1642B2" w:rsidR="00293957" w:rsidRPr="002733B2" w:rsidRDefault="00293957" w:rsidP="00293957">
      <w:pPr>
        <w:pStyle w:val="ZUSTzmustartykuempunktem"/>
      </w:pPr>
      <w:r w:rsidRPr="002733B2">
        <w:t>4e. Zadania związane z realizacją przez powiat świadczeń, o których mowa w ust.</w:t>
      </w:r>
      <w:r w:rsidR="00E020D9">
        <w:t> </w:t>
      </w:r>
      <w:r w:rsidRPr="002733B2">
        <w:t>1, dla opiekuna tymczasowego, o którym mowa w art. 25 ust. 7 zdanie trzecie, są zadaniami zleconymi z zakresu administracji rządowej.</w:t>
      </w:r>
    </w:p>
    <w:p w14:paraId="47079985" w14:textId="43AECD51" w:rsidR="00293957" w:rsidRPr="002733B2" w:rsidRDefault="00293957" w:rsidP="00293957">
      <w:pPr>
        <w:pStyle w:val="ZUSTzmustartykuempunktem"/>
      </w:pPr>
      <w:r w:rsidRPr="002733B2">
        <w:t>4f. Koszty obsługi przez powiat świadczeń, o których mowa w ust. 1, wypłacanych opiekunowi tymczasowemu, o którym mowa w art. 25 ust. 7 zdanie trzecie, wynoszą 2% wartości świadczeń przekazanych w formie rzeczowej lub w formie opłacania usług.</w:t>
      </w:r>
    </w:p>
    <w:p w14:paraId="0999646D" w14:textId="42DD0C46" w:rsidR="00293957" w:rsidRPr="002733B2" w:rsidRDefault="00293957" w:rsidP="00293957">
      <w:pPr>
        <w:pStyle w:val="ZUSTzmustartykuempunktem"/>
      </w:pPr>
      <w:r w:rsidRPr="002733B2">
        <w:t>5. Do zamówień publicznych niezbędnych do zapewnienia prawa do świadczeń, o</w:t>
      </w:r>
      <w:r w:rsidR="00E020D9">
        <w:t> </w:t>
      </w:r>
      <w:r w:rsidRPr="002733B2">
        <w:t>których mowa w ust. 1 pkt 1–3 i 6, nie stosuje się przepisów ustawy z dnia 11 września 2019 r. – Prawo zamówień publicznych</w:t>
      </w:r>
      <w:r w:rsidR="00CF476C">
        <w:t>.</w:t>
      </w:r>
      <w:r w:rsidRPr="00293957">
        <w:rPr>
          <w:rFonts w:eastAsia="Helvetica"/>
        </w:rPr>
        <w:t>”</w:t>
      </w:r>
      <w:r w:rsidRPr="002733B2">
        <w:t>.</w:t>
      </w:r>
    </w:p>
    <w:p w14:paraId="5CAE6CA8" w14:textId="77777777" w:rsidR="00293957" w:rsidRPr="002733B2" w:rsidRDefault="00293957" w:rsidP="00293957">
      <w:pPr>
        <w:pStyle w:val="ROZDZODDZOZNoznaczenierozdziauluboddziau"/>
      </w:pPr>
      <w:r w:rsidRPr="00293957">
        <w:rPr>
          <w:rFonts w:eastAsia="Helvetica"/>
        </w:rPr>
        <w:t>Rozdział</w:t>
      </w:r>
      <w:r w:rsidRPr="002733B2">
        <w:t xml:space="preserve"> </w:t>
      </w:r>
      <w:r w:rsidRPr="00293957">
        <w:rPr>
          <w:rFonts w:eastAsia="Helvetica"/>
        </w:rPr>
        <w:t>9</w:t>
      </w:r>
    </w:p>
    <w:p w14:paraId="2A8B58AD" w14:textId="77777777" w:rsidR="00293957" w:rsidRPr="002733B2" w:rsidRDefault="00293957" w:rsidP="00293957">
      <w:pPr>
        <w:pStyle w:val="ROZDZODDZPRZEDMprzedmiotregulacjirozdziauluboddziau"/>
      </w:pPr>
      <w:r w:rsidRPr="00293957">
        <w:rPr>
          <w:rFonts w:eastAsia="Helvetica"/>
        </w:rPr>
        <w:t>Przepisy</w:t>
      </w:r>
      <w:r w:rsidRPr="002733B2">
        <w:t xml:space="preserve"> </w:t>
      </w:r>
      <w:r w:rsidRPr="00293957">
        <w:rPr>
          <w:rFonts w:eastAsia="Helvetica"/>
        </w:rPr>
        <w:t>przejściowe,</w:t>
      </w:r>
      <w:r w:rsidRPr="002733B2">
        <w:t xml:space="preserve"> </w:t>
      </w:r>
      <w:r w:rsidRPr="00293957">
        <w:rPr>
          <w:rFonts w:eastAsia="Helvetica"/>
        </w:rPr>
        <w:t>dostosowujące</w:t>
      </w:r>
      <w:r w:rsidRPr="002733B2">
        <w:t xml:space="preserve"> </w:t>
      </w:r>
      <w:r w:rsidRPr="00293957">
        <w:rPr>
          <w:rFonts w:eastAsia="Helvetica"/>
        </w:rPr>
        <w:t>i</w:t>
      </w:r>
      <w:r w:rsidRPr="002733B2">
        <w:t xml:space="preserve"> </w:t>
      </w:r>
      <w:r w:rsidRPr="00293957">
        <w:rPr>
          <w:rFonts w:eastAsia="Helvetica"/>
        </w:rPr>
        <w:t>przepis</w:t>
      </w:r>
      <w:r w:rsidRPr="002733B2">
        <w:t xml:space="preserve"> </w:t>
      </w:r>
      <w:r w:rsidRPr="00293957">
        <w:rPr>
          <w:rFonts w:eastAsia="Helvetica"/>
        </w:rPr>
        <w:t>końcowy</w:t>
      </w:r>
    </w:p>
    <w:p w14:paraId="3ED5B10D" w14:textId="1C291D56" w:rsidR="00293957" w:rsidRPr="00293957" w:rsidRDefault="00293957" w:rsidP="00293957">
      <w:pPr>
        <w:pStyle w:val="ARTartustawynprozporzdzenia"/>
        <w:rPr>
          <w:rFonts w:eastAsia="Helvetica"/>
        </w:rPr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="004031A8">
        <w:rPr>
          <w:rStyle w:val="Ppogrubienie"/>
          <w:rFonts w:eastAsia="Helvetica"/>
        </w:rPr>
        <w:t>70</w:t>
      </w:r>
      <w:r w:rsidRPr="002733B2">
        <w:rPr>
          <w:rStyle w:val="Ppogrubienie"/>
        </w:rPr>
        <w:t>.</w:t>
      </w:r>
      <w:r w:rsidRPr="002733B2">
        <w:t xml:space="preserve"> </w:t>
      </w:r>
      <w:r w:rsidRPr="00293957">
        <w:rPr>
          <w:rFonts w:eastAsia="Helvetica"/>
        </w:rPr>
        <w:t>1.</w:t>
      </w:r>
      <w:r w:rsidRPr="002733B2">
        <w:t xml:space="preserve"> </w:t>
      </w:r>
      <w:r w:rsidRPr="00293957">
        <w:rPr>
          <w:rFonts w:eastAsia="Helvetica"/>
        </w:rPr>
        <w:t xml:space="preserve">Osoby, którym </w:t>
      </w:r>
      <w:r w:rsidR="00AE049F" w:rsidRPr="00293957">
        <w:rPr>
          <w:rFonts w:eastAsia="Helvetica"/>
        </w:rPr>
        <w:t xml:space="preserve">zostało </w:t>
      </w:r>
      <w:r w:rsidRPr="00293957">
        <w:rPr>
          <w:rFonts w:eastAsia="Helvetica"/>
        </w:rPr>
        <w:t xml:space="preserve">przyznane prawo do dofinansowania, </w:t>
      </w:r>
      <w:bookmarkStart w:id="35" w:name="_Hlk160634682"/>
      <w:r w:rsidRPr="00293957">
        <w:rPr>
          <w:rFonts w:eastAsia="Helvetica"/>
        </w:rPr>
        <w:t>o którym mowa w art. 64c ust. 1 ustawy zmienianej w art. 64 w brzmieniu dotychczasowym</w:t>
      </w:r>
      <w:bookmarkEnd w:id="35"/>
      <w:r w:rsidRPr="00293957">
        <w:rPr>
          <w:rFonts w:eastAsia="Helvetica"/>
        </w:rPr>
        <w:t>, zachowują prawo do tego dofinansowania, jeżeli spełniają warunki określone w ustawie zmienianej w art. 64 w</w:t>
      </w:r>
      <w:r w:rsidR="00E020D9">
        <w:rPr>
          <w:rFonts w:eastAsia="Helvetica"/>
        </w:rPr>
        <w:t> </w:t>
      </w:r>
      <w:r w:rsidRPr="00293957">
        <w:rPr>
          <w:rFonts w:eastAsia="Helvetica"/>
        </w:rPr>
        <w:t>brzmieniu dotychczasowym.</w:t>
      </w:r>
    </w:p>
    <w:p w14:paraId="26F60F26" w14:textId="77777777" w:rsidR="00293957" w:rsidRPr="00293957" w:rsidRDefault="00293957" w:rsidP="00293957">
      <w:pPr>
        <w:pStyle w:val="USTustnpkodeksu"/>
        <w:rPr>
          <w:rFonts w:eastAsia="Helvetica"/>
        </w:rPr>
      </w:pPr>
      <w:r w:rsidRPr="00293957">
        <w:rPr>
          <w:rFonts w:eastAsia="Helvetica"/>
        </w:rPr>
        <w:t xml:space="preserve">2. </w:t>
      </w:r>
      <w:bookmarkStart w:id="36" w:name="_Hlk163458600"/>
      <w:r w:rsidR="007713C3" w:rsidRPr="007713C3">
        <w:rPr>
          <w:rFonts w:eastAsia="Helvetica"/>
        </w:rPr>
        <w:t>W sprawach dotyczących dofinansowania</w:t>
      </w:r>
      <w:bookmarkEnd w:id="36"/>
      <w:r w:rsidR="007713C3" w:rsidRPr="007713C3">
        <w:rPr>
          <w:rFonts w:eastAsia="Helvetica"/>
        </w:rPr>
        <w:t xml:space="preserve">, o którym </w:t>
      </w:r>
      <w:r w:rsidRPr="00293957">
        <w:rPr>
          <w:rFonts w:eastAsia="Helvetica"/>
        </w:rPr>
        <w:t xml:space="preserve">mowa w art. 64c ust. 1 ustawy zmienianej w art. 64 w brzmieniu dotychczasowym, </w:t>
      </w:r>
      <w:bookmarkStart w:id="37" w:name="_Hlk160634450"/>
      <w:r w:rsidRPr="00293957">
        <w:rPr>
          <w:rFonts w:eastAsia="Helvetica"/>
        </w:rPr>
        <w:t xml:space="preserve">do którego prawo powstało do dnia poprzedzającego dzień wejścia w życie niniejszej ustawy, </w:t>
      </w:r>
      <w:bookmarkEnd w:id="37"/>
      <w:r w:rsidRPr="00293957">
        <w:rPr>
          <w:rFonts w:eastAsia="Helvetica"/>
        </w:rPr>
        <w:t>stosuje się przepisy dotychczasowe.</w:t>
      </w:r>
    </w:p>
    <w:p w14:paraId="48AFECF6" w14:textId="3D52460E" w:rsidR="00293957" w:rsidRDefault="00293957" w:rsidP="00293957">
      <w:pPr>
        <w:pStyle w:val="USTustnpkodeksu"/>
      </w:pPr>
      <w:r w:rsidRPr="00293957">
        <w:rPr>
          <w:rFonts w:eastAsia="Helvetica"/>
        </w:rPr>
        <w:t xml:space="preserve">3. </w:t>
      </w:r>
      <w:bookmarkStart w:id="38" w:name="_Hlk160634578"/>
      <w:r w:rsidRPr="002733B2">
        <w:t>Dofinansowanie</w:t>
      </w:r>
      <w:r>
        <w:t>,</w:t>
      </w:r>
      <w:r w:rsidRPr="002733B2">
        <w:t xml:space="preserve"> </w:t>
      </w:r>
      <w:r w:rsidRPr="00293957">
        <w:rPr>
          <w:rFonts w:eastAsia="Helvetica"/>
        </w:rPr>
        <w:t>o którym mowa w art. 64c ust. 1 ustawy zmienianej w art. 64 w</w:t>
      </w:r>
      <w:r w:rsidR="00E020D9">
        <w:rPr>
          <w:rFonts w:eastAsia="Helvetica"/>
        </w:rPr>
        <w:t> </w:t>
      </w:r>
      <w:r w:rsidRPr="00293957">
        <w:rPr>
          <w:rFonts w:eastAsia="Helvetica"/>
        </w:rPr>
        <w:t>brzmieniu dotychczasowym,</w:t>
      </w:r>
      <w:r w:rsidRPr="002733B2">
        <w:t xml:space="preserve"> nie przysługuje, jeżeli na to samo dziecko, za dany miesiąc, zostało przyznane prawo do świadczeń</w:t>
      </w:r>
      <w:r w:rsidR="006037E8">
        <w:t xml:space="preserve"> </w:t>
      </w:r>
      <w:r w:rsidRPr="002733B2">
        <w:t>„aktywny rodzic”.</w:t>
      </w:r>
    </w:p>
    <w:p w14:paraId="20227023" w14:textId="77777777" w:rsidR="002C20E8" w:rsidRPr="002733B2" w:rsidRDefault="002C20E8" w:rsidP="00293957">
      <w:pPr>
        <w:pStyle w:val="USTustnpkodeksu"/>
      </w:pPr>
      <w:r>
        <w:t>4</w:t>
      </w:r>
      <w:r w:rsidRPr="002C20E8">
        <w:t xml:space="preserve">. </w:t>
      </w:r>
      <w:r w:rsidR="006037E8">
        <w:t xml:space="preserve">Świadczenia </w:t>
      </w:r>
      <w:r w:rsidR="006037E8" w:rsidRPr="006037E8">
        <w:t>„aktywny rodzic”</w:t>
      </w:r>
      <w:r w:rsidR="006037E8">
        <w:t xml:space="preserve"> nie przysługują, jeżeli</w:t>
      </w:r>
      <w:r w:rsidR="006037E8" w:rsidRPr="006037E8">
        <w:t xml:space="preserve"> na to samo dziecko, za dany miesiąc, zostało przyznane prawo do </w:t>
      </w:r>
      <w:r w:rsidR="006037E8">
        <w:t>d</w:t>
      </w:r>
      <w:r w:rsidR="006037E8" w:rsidRPr="006037E8">
        <w:t>ofinansowani</w:t>
      </w:r>
      <w:r w:rsidR="006037E8">
        <w:t>a</w:t>
      </w:r>
      <w:r w:rsidR="006037E8" w:rsidRPr="006037E8">
        <w:t xml:space="preserve">, </w:t>
      </w:r>
      <w:r w:rsidR="006037E8" w:rsidRPr="006037E8">
        <w:rPr>
          <w:rFonts w:eastAsia="Helvetica"/>
        </w:rPr>
        <w:t>o którym mowa w art. 64c ust. 1 ustawy zmienianej w art. 64 w brzmieniu dotychczasowym</w:t>
      </w:r>
      <w:r w:rsidR="007713C3">
        <w:rPr>
          <w:rFonts w:eastAsia="Helvetica"/>
        </w:rPr>
        <w:t xml:space="preserve">, </w:t>
      </w:r>
      <w:r w:rsidR="007713C3" w:rsidRPr="007713C3">
        <w:rPr>
          <w:rFonts w:eastAsia="Helvetica"/>
        </w:rPr>
        <w:t>z uwzględnieniem ust. 5</w:t>
      </w:r>
      <w:r w:rsidRPr="002C20E8">
        <w:rPr>
          <w:rFonts w:eastAsia="Helvetica"/>
        </w:rPr>
        <w:t>.</w:t>
      </w:r>
    </w:p>
    <w:bookmarkEnd w:id="38"/>
    <w:p w14:paraId="6434AF3A" w14:textId="4E65B6D5" w:rsidR="00293957" w:rsidRDefault="006037E8" w:rsidP="00293957">
      <w:pPr>
        <w:pStyle w:val="USTustnpkodeksu"/>
      </w:pPr>
      <w:r>
        <w:rPr>
          <w:rFonts w:eastAsia="Helvetica"/>
        </w:rPr>
        <w:t>5</w:t>
      </w:r>
      <w:r w:rsidR="00293957" w:rsidRPr="00293957">
        <w:rPr>
          <w:rFonts w:eastAsia="Helvetica"/>
        </w:rPr>
        <w:t>. W przypadku gdy osoby, które nabyły prawo do dofinansowania, o którym mowa w</w:t>
      </w:r>
      <w:r w:rsidR="00E020D9">
        <w:rPr>
          <w:rFonts w:eastAsia="Helvetica"/>
        </w:rPr>
        <w:t> </w:t>
      </w:r>
      <w:r w:rsidR="00293957" w:rsidRPr="00293957">
        <w:rPr>
          <w:rFonts w:eastAsia="Helvetica"/>
        </w:rPr>
        <w:t>art.</w:t>
      </w:r>
      <w:r w:rsidR="00E020D9">
        <w:rPr>
          <w:rFonts w:eastAsia="Helvetica"/>
        </w:rPr>
        <w:t> </w:t>
      </w:r>
      <w:r w:rsidR="00293957" w:rsidRPr="00293957">
        <w:rPr>
          <w:rFonts w:eastAsia="Helvetica"/>
        </w:rPr>
        <w:t>64c ust. 1 ustawy zmienianej w art. 64 w brzmieniu dotychczasowym</w:t>
      </w:r>
      <w:r w:rsidR="003A5969">
        <w:rPr>
          <w:rFonts w:eastAsia="Helvetica"/>
        </w:rPr>
        <w:t>,</w:t>
      </w:r>
      <w:r w:rsidR="00293957" w:rsidRPr="00293957">
        <w:rPr>
          <w:rFonts w:eastAsia="Helvetica"/>
        </w:rPr>
        <w:t xml:space="preserve"> złożą w terminie 3</w:t>
      </w:r>
      <w:r w:rsidR="00E020D9">
        <w:rPr>
          <w:rFonts w:eastAsia="Helvetica"/>
        </w:rPr>
        <w:t> </w:t>
      </w:r>
      <w:r w:rsidR="00293957" w:rsidRPr="00293957">
        <w:rPr>
          <w:rFonts w:eastAsia="Helvetica"/>
        </w:rPr>
        <w:t>miesięcy od dnia wejścia w życie niniejszej ustawy wniosek o uchylenie tego prawa oraz</w:t>
      </w:r>
      <w:r w:rsidR="006840D4">
        <w:rPr>
          <w:rFonts w:eastAsia="Helvetica"/>
        </w:rPr>
        <w:t xml:space="preserve"> </w:t>
      </w:r>
      <w:r w:rsidR="00293957" w:rsidRPr="00293957">
        <w:rPr>
          <w:rFonts w:eastAsia="Helvetica"/>
        </w:rPr>
        <w:t xml:space="preserve">wniosek o ustalenie prawa do świadczenia </w:t>
      </w:r>
      <w:r w:rsidR="00293957" w:rsidRPr="002733B2">
        <w:t xml:space="preserve">„aktywnie w żłobku”, prawo do świadczenia „aktywnie w żłobku” ustala się począwszy od miesiąca wejścia w życie niniejszej ustawy, zaliczając odpowiednio wypłacone </w:t>
      </w:r>
      <w:r w:rsidR="00293957" w:rsidRPr="00293957">
        <w:rPr>
          <w:rFonts w:eastAsia="Helvetica"/>
        </w:rPr>
        <w:t xml:space="preserve">dofinansowanie, o którym mowa w art. 64c ust. 1 ustawy </w:t>
      </w:r>
      <w:r w:rsidR="00293957" w:rsidRPr="00293957">
        <w:rPr>
          <w:rFonts w:eastAsia="Helvetica"/>
        </w:rPr>
        <w:lastRenderedPageBreak/>
        <w:t>zmienianej w art. 6</w:t>
      </w:r>
      <w:r w:rsidR="00BF0D9E">
        <w:rPr>
          <w:rFonts w:eastAsia="Helvetica"/>
        </w:rPr>
        <w:t>4</w:t>
      </w:r>
      <w:r w:rsidR="00293957" w:rsidRPr="00293957">
        <w:rPr>
          <w:rFonts w:eastAsia="Helvetica"/>
        </w:rPr>
        <w:t xml:space="preserve"> w brzmieniu dotychczasowym, w poczet przyznanego świadczenia </w:t>
      </w:r>
      <w:r w:rsidR="00293957" w:rsidRPr="002733B2">
        <w:t>„</w:t>
      </w:r>
      <w:r w:rsidR="00293957" w:rsidRPr="00293957">
        <w:rPr>
          <w:rFonts w:eastAsia="Helvetica"/>
        </w:rPr>
        <w:t>aktywnie w żłobku</w:t>
      </w:r>
      <w:r w:rsidR="00293957" w:rsidRPr="002733B2">
        <w:t>”</w:t>
      </w:r>
      <w:r w:rsidR="00293957" w:rsidRPr="00293957">
        <w:rPr>
          <w:rFonts w:eastAsia="Helvetica"/>
        </w:rPr>
        <w:t>.</w:t>
      </w:r>
      <w:r w:rsidR="006840D4">
        <w:t xml:space="preserve"> </w:t>
      </w:r>
      <w:r w:rsidR="00293957" w:rsidRPr="002733B2">
        <w:t>Przepisy art. 46 ust. 2–4 stosuje się.</w:t>
      </w:r>
    </w:p>
    <w:p w14:paraId="54332CF8" w14:textId="70571AC5" w:rsidR="00293957" w:rsidRPr="00293957" w:rsidRDefault="00293957" w:rsidP="00293957">
      <w:pPr>
        <w:pStyle w:val="USTustnpkodeksu"/>
        <w:rPr>
          <w:rFonts w:eastAsia="Helvetica"/>
        </w:rPr>
      </w:pPr>
      <w:r w:rsidRPr="00293957">
        <w:rPr>
          <w:rFonts w:eastAsia="Helvetica"/>
        </w:rPr>
        <w:t xml:space="preserve">6. Osoby, którym </w:t>
      </w:r>
      <w:r w:rsidR="00E60BB0" w:rsidRPr="00293957">
        <w:rPr>
          <w:rFonts w:eastAsia="Helvetica"/>
        </w:rPr>
        <w:t xml:space="preserve">zostało </w:t>
      </w:r>
      <w:r w:rsidRPr="00293957">
        <w:rPr>
          <w:rFonts w:eastAsia="Helvetica"/>
        </w:rPr>
        <w:t>przyznane prawo do rodzinnego kapitału opiekuńczego, o</w:t>
      </w:r>
      <w:r w:rsidR="00E020D9">
        <w:rPr>
          <w:rFonts w:eastAsia="Helvetica"/>
        </w:rPr>
        <w:t> </w:t>
      </w:r>
      <w:r w:rsidRPr="00293957">
        <w:rPr>
          <w:rFonts w:eastAsia="Helvetica"/>
        </w:rPr>
        <w:t xml:space="preserve">którym mowa w ustawie uchylanej w art. </w:t>
      </w:r>
      <w:r w:rsidR="00BF0D9E">
        <w:rPr>
          <w:rFonts w:eastAsia="Helvetica"/>
        </w:rPr>
        <w:t>80</w:t>
      </w:r>
      <w:r w:rsidRPr="00293957">
        <w:rPr>
          <w:rFonts w:eastAsia="Helvetica"/>
        </w:rPr>
        <w:t xml:space="preserve">, zachowują prawo do tego kapitału, jeżeli spełniają </w:t>
      </w:r>
      <w:r w:rsidR="003D0583">
        <w:rPr>
          <w:rFonts w:eastAsia="Helvetica"/>
        </w:rPr>
        <w:t xml:space="preserve">dotychczasowe </w:t>
      </w:r>
      <w:r w:rsidRPr="00293957">
        <w:rPr>
          <w:rFonts w:eastAsia="Helvetica"/>
        </w:rPr>
        <w:t xml:space="preserve">warunki określone w ustawie uchylanej w art. </w:t>
      </w:r>
      <w:r w:rsidR="00BF0D9E">
        <w:rPr>
          <w:rFonts w:eastAsia="Helvetica"/>
        </w:rPr>
        <w:t>80</w:t>
      </w:r>
      <w:r w:rsidRPr="00293957">
        <w:rPr>
          <w:rFonts w:eastAsia="Helvetica"/>
        </w:rPr>
        <w:t>.</w:t>
      </w:r>
    </w:p>
    <w:p w14:paraId="4A510B52" w14:textId="6C72833F" w:rsidR="00293957" w:rsidRPr="00293957" w:rsidRDefault="00293957" w:rsidP="00293957">
      <w:pPr>
        <w:pStyle w:val="USTustnpkodeksu"/>
        <w:rPr>
          <w:rFonts w:eastAsia="Helvetica"/>
        </w:rPr>
      </w:pPr>
      <w:r w:rsidRPr="00293957">
        <w:rPr>
          <w:rFonts w:eastAsia="Helvetica"/>
        </w:rPr>
        <w:t xml:space="preserve">7. </w:t>
      </w:r>
      <w:r w:rsidR="007713C3" w:rsidRPr="007713C3">
        <w:rPr>
          <w:rFonts w:eastAsia="Helvetica"/>
        </w:rPr>
        <w:t>W sprawach dotyczących rodzinnego kapitału opiekuńczego</w:t>
      </w:r>
      <w:r w:rsidRPr="00293957">
        <w:rPr>
          <w:rFonts w:eastAsia="Helvetica"/>
        </w:rPr>
        <w:t>, o którym mowa w</w:t>
      </w:r>
      <w:r w:rsidR="00E020D9">
        <w:rPr>
          <w:rFonts w:eastAsia="Helvetica"/>
        </w:rPr>
        <w:t> </w:t>
      </w:r>
      <w:r w:rsidRPr="00293957">
        <w:rPr>
          <w:rFonts w:eastAsia="Helvetica"/>
        </w:rPr>
        <w:t xml:space="preserve">ustawie uchylanej w art. </w:t>
      </w:r>
      <w:r w:rsidR="007713C3">
        <w:rPr>
          <w:rFonts w:eastAsia="Helvetica"/>
        </w:rPr>
        <w:t>80</w:t>
      </w:r>
      <w:r w:rsidRPr="00293957">
        <w:rPr>
          <w:rFonts w:eastAsia="Helvetica"/>
        </w:rPr>
        <w:t>, do którego prawo powstało do dnia poprzedzającego dzień wejścia w życie niniejszej ustawy, stosuje się przepisy dotychczasowe.</w:t>
      </w:r>
    </w:p>
    <w:p w14:paraId="222C31D7" w14:textId="77777777" w:rsidR="00293957" w:rsidRDefault="00293957" w:rsidP="00293957">
      <w:pPr>
        <w:pStyle w:val="USTustnpkodeksu"/>
      </w:pPr>
      <w:r w:rsidRPr="00293957">
        <w:rPr>
          <w:rFonts w:eastAsia="Helvetica"/>
        </w:rPr>
        <w:t xml:space="preserve">8. Rodzinny kapitał opiekuńczy, o którym mowa w ustawie uchylanej w art. </w:t>
      </w:r>
      <w:r w:rsidR="00BF0D9E">
        <w:rPr>
          <w:rFonts w:eastAsia="Helvetica"/>
        </w:rPr>
        <w:t>80</w:t>
      </w:r>
      <w:r w:rsidRPr="00293957">
        <w:rPr>
          <w:rFonts w:eastAsia="Helvetica"/>
        </w:rPr>
        <w:t xml:space="preserve">, </w:t>
      </w:r>
      <w:r w:rsidRPr="002733B2">
        <w:t>nie przysługuje, jeżeli na to samo dziecko, za dany miesiąc, zostało przyznane prawo do świadczeń „aktywny rodzic”.</w:t>
      </w:r>
    </w:p>
    <w:p w14:paraId="1480D1E9" w14:textId="372CD4AB" w:rsidR="006037E8" w:rsidRPr="002733B2" w:rsidRDefault="006037E8" w:rsidP="00293957">
      <w:pPr>
        <w:pStyle w:val="USTustnpkodeksu"/>
      </w:pPr>
      <w:r>
        <w:t>9</w:t>
      </w:r>
      <w:r w:rsidRPr="006037E8">
        <w:t xml:space="preserve">. Świadczenia „aktywny rodzic” nie przysługują, jeżeli na to samo dziecko, za dany miesiąc, zostało przyznane prawo do </w:t>
      </w:r>
      <w:r>
        <w:t xml:space="preserve">rodzinnego </w:t>
      </w:r>
      <w:r w:rsidRPr="006037E8">
        <w:rPr>
          <w:rFonts w:eastAsia="Helvetica"/>
        </w:rPr>
        <w:t>kapitał</w:t>
      </w:r>
      <w:r>
        <w:rPr>
          <w:rFonts w:eastAsia="Helvetica"/>
        </w:rPr>
        <w:t>u</w:t>
      </w:r>
      <w:r w:rsidRPr="006037E8">
        <w:rPr>
          <w:rFonts w:eastAsia="Helvetica"/>
        </w:rPr>
        <w:t xml:space="preserve"> opiekuńcz</w:t>
      </w:r>
      <w:r w:rsidR="003A5969">
        <w:rPr>
          <w:rFonts w:eastAsia="Helvetica"/>
        </w:rPr>
        <w:t>ego</w:t>
      </w:r>
      <w:r w:rsidRPr="006037E8">
        <w:rPr>
          <w:rFonts w:eastAsia="Helvetica"/>
        </w:rPr>
        <w:t>, o którym mowa w</w:t>
      </w:r>
      <w:r w:rsidR="00B404E9">
        <w:rPr>
          <w:rFonts w:eastAsia="Helvetica"/>
        </w:rPr>
        <w:t> </w:t>
      </w:r>
      <w:r w:rsidRPr="006037E8">
        <w:rPr>
          <w:rFonts w:eastAsia="Helvetica"/>
        </w:rPr>
        <w:t xml:space="preserve">ustawie uchylanej w art. </w:t>
      </w:r>
      <w:r w:rsidR="00BF0D9E">
        <w:rPr>
          <w:rFonts w:eastAsia="Helvetica"/>
        </w:rPr>
        <w:t>80</w:t>
      </w:r>
      <w:r w:rsidRPr="006037E8">
        <w:rPr>
          <w:rFonts w:eastAsia="Helvetica"/>
        </w:rPr>
        <w:t>.</w:t>
      </w:r>
    </w:p>
    <w:p w14:paraId="2D019217" w14:textId="341792AC" w:rsidR="00293957" w:rsidRDefault="006037E8" w:rsidP="00293957">
      <w:pPr>
        <w:pStyle w:val="USTustnpkodeksu"/>
        <w:rPr>
          <w:rFonts w:eastAsia="Helvetica"/>
        </w:rPr>
      </w:pPr>
      <w:r>
        <w:rPr>
          <w:rFonts w:eastAsia="Helvetica"/>
        </w:rPr>
        <w:t>10</w:t>
      </w:r>
      <w:r w:rsidR="00293957" w:rsidRPr="00293957">
        <w:rPr>
          <w:rFonts w:eastAsia="Helvetica"/>
        </w:rPr>
        <w:t>. Łączna maksymalna wysokość rodzinnego kapitału opiekuńczego, o którym mowa w</w:t>
      </w:r>
      <w:r w:rsidR="00E020D9">
        <w:rPr>
          <w:rFonts w:eastAsia="Helvetica"/>
        </w:rPr>
        <w:t> </w:t>
      </w:r>
      <w:r w:rsidR="00293957" w:rsidRPr="00293957">
        <w:rPr>
          <w:rFonts w:eastAsia="Helvetica"/>
        </w:rPr>
        <w:t xml:space="preserve">ustawie uchylanej w art. </w:t>
      </w:r>
      <w:r w:rsidR="00BF0D9E">
        <w:rPr>
          <w:rFonts w:eastAsia="Helvetica"/>
        </w:rPr>
        <w:t>80</w:t>
      </w:r>
      <w:r w:rsidR="00790E8E">
        <w:rPr>
          <w:rFonts w:eastAsia="Helvetica"/>
        </w:rPr>
        <w:t>,</w:t>
      </w:r>
      <w:r w:rsidR="00293957" w:rsidRPr="00293957">
        <w:rPr>
          <w:rFonts w:eastAsia="Helvetica"/>
        </w:rPr>
        <w:t xml:space="preserve"> oraz świadczenia </w:t>
      </w:r>
      <w:r w:rsidR="00293957" w:rsidRPr="002733B2">
        <w:t>„</w:t>
      </w:r>
      <w:r w:rsidR="00293957" w:rsidRPr="00293957">
        <w:rPr>
          <w:rFonts w:eastAsia="Helvetica"/>
        </w:rPr>
        <w:t>aktywnie w domu</w:t>
      </w:r>
      <w:r w:rsidR="00293957" w:rsidRPr="002733B2">
        <w:t>”</w:t>
      </w:r>
      <w:r w:rsidR="00293957" w:rsidRPr="00293957">
        <w:rPr>
          <w:rFonts w:eastAsia="Helvetica"/>
        </w:rPr>
        <w:t xml:space="preserve"> </w:t>
      </w:r>
      <w:r w:rsidR="00EB5F6E">
        <w:rPr>
          <w:rFonts w:eastAsia="Helvetica"/>
        </w:rPr>
        <w:t xml:space="preserve">pobranych </w:t>
      </w:r>
      <w:r w:rsidR="00293957" w:rsidRPr="00293957">
        <w:rPr>
          <w:rFonts w:eastAsia="Helvetica"/>
        </w:rPr>
        <w:t>na dane dziecko nie może być wyższa niż 12 000 zł.</w:t>
      </w:r>
    </w:p>
    <w:p w14:paraId="304E49E8" w14:textId="77777777" w:rsidR="002C20E8" w:rsidRPr="002C20E8" w:rsidRDefault="002C20E8" w:rsidP="002C20E8">
      <w:pPr>
        <w:pStyle w:val="USTustnpkodeksu"/>
      </w:pPr>
      <w:r>
        <w:rPr>
          <w:rFonts w:eastAsia="Helvetica"/>
        </w:rPr>
        <w:t>1</w:t>
      </w:r>
      <w:r w:rsidR="00A13763">
        <w:rPr>
          <w:rFonts w:eastAsia="Helvetica"/>
        </w:rPr>
        <w:t>1</w:t>
      </w:r>
      <w:r>
        <w:rPr>
          <w:rFonts w:eastAsia="Helvetica"/>
        </w:rPr>
        <w:t xml:space="preserve">. </w:t>
      </w:r>
      <w:r w:rsidRPr="002C20E8">
        <w:rPr>
          <w:rFonts w:eastAsia="Helvetica"/>
        </w:rPr>
        <w:t>Kwoty</w:t>
      </w:r>
      <w:r w:rsidRPr="002C20E8">
        <w:t xml:space="preserve"> </w:t>
      </w:r>
      <w:r w:rsidRPr="002C20E8">
        <w:rPr>
          <w:rFonts w:eastAsia="Helvetica"/>
        </w:rPr>
        <w:t>nienależnie</w:t>
      </w:r>
      <w:r w:rsidRPr="002C20E8">
        <w:t xml:space="preserve"> </w:t>
      </w:r>
      <w:r w:rsidRPr="002C20E8">
        <w:rPr>
          <w:rFonts w:eastAsia="Helvetica"/>
        </w:rPr>
        <w:t>pobranego</w:t>
      </w:r>
      <w:r w:rsidRPr="002C20E8">
        <w:t xml:space="preserve"> </w:t>
      </w:r>
      <w:r w:rsidRPr="002C20E8">
        <w:rPr>
          <w:rFonts w:eastAsia="Helvetica"/>
        </w:rPr>
        <w:t>świadczenia „aktywny rodzic” łącznie</w:t>
      </w:r>
      <w:r w:rsidRPr="002C20E8">
        <w:t xml:space="preserve"> </w:t>
      </w:r>
      <w:r w:rsidRPr="002C20E8">
        <w:rPr>
          <w:rFonts w:eastAsia="Helvetica"/>
        </w:rPr>
        <w:t>z</w:t>
      </w:r>
      <w:r w:rsidRPr="002C20E8">
        <w:t xml:space="preserve"> </w:t>
      </w:r>
      <w:r w:rsidRPr="002C20E8">
        <w:rPr>
          <w:rFonts w:eastAsia="Helvetica"/>
        </w:rPr>
        <w:t>odsetkami</w:t>
      </w:r>
      <w:r w:rsidRPr="002C20E8">
        <w:t xml:space="preserve"> </w:t>
      </w:r>
      <w:r w:rsidRPr="002C20E8">
        <w:rPr>
          <w:rFonts w:eastAsia="Helvetica"/>
        </w:rPr>
        <w:t>ustawowymi</w:t>
      </w:r>
      <w:r w:rsidRPr="002C20E8">
        <w:t xml:space="preserve"> </w:t>
      </w:r>
      <w:r w:rsidRPr="002C20E8">
        <w:rPr>
          <w:rFonts w:eastAsia="Helvetica"/>
        </w:rPr>
        <w:t>za</w:t>
      </w:r>
      <w:r w:rsidRPr="002C20E8">
        <w:t xml:space="preserve"> </w:t>
      </w:r>
      <w:r w:rsidRPr="002C20E8">
        <w:rPr>
          <w:rFonts w:eastAsia="Helvetica"/>
        </w:rPr>
        <w:t>opóźnienie</w:t>
      </w:r>
      <w:r w:rsidRPr="002C20E8">
        <w:t xml:space="preserve"> </w:t>
      </w:r>
      <w:r w:rsidRPr="002C20E8">
        <w:rPr>
          <w:rFonts w:eastAsia="Helvetica"/>
        </w:rPr>
        <w:t>ustalone</w:t>
      </w:r>
      <w:r w:rsidRPr="002C20E8">
        <w:t xml:space="preserve"> </w:t>
      </w:r>
      <w:r w:rsidRPr="002C20E8">
        <w:rPr>
          <w:rFonts w:eastAsia="Helvetica"/>
        </w:rPr>
        <w:t>ostateczną</w:t>
      </w:r>
      <w:r w:rsidRPr="002C20E8">
        <w:t xml:space="preserve"> </w:t>
      </w:r>
      <w:r w:rsidRPr="002C20E8">
        <w:rPr>
          <w:rFonts w:eastAsia="Helvetica"/>
        </w:rPr>
        <w:t>decyzją</w:t>
      </w:r>
      <w:r w:rsidRPr="002C20E8">
        <w:t xml:space="preserve"> </w:t>
      </w:r>
      <w:r w:rsidRPr="002C20E8">
        <w:rPr>
          <w:rFonts w:eastAsia="Helvetica"/>
        </w:rPr>
        <w:t>podlegają</w:t>
      </w:r>
      <w:r w:rsidRPr="002C20E8">
        <w:t xml:space="preserve"> </w:t>
      </w:r>
      <w:r w:rsidRPr="002C20E8">
        <w:rPr>
          <w:rFonts w:eastAsia="Helvetica"/>
        </w:rPr>
        <w:t>potrąceniu</w:t>
      </w:r>
      <w:r w:rsidRPr="002C20E8">
        <w:t xml:space="preserve"> </w:t>
      </w:r>
      <w:r w:rsidRPr="002C20E8">
        <w:rPr>
          <w:rFonts w:eastAsia="Helvetica"/>
        </w:rPr>
        <w:t>z</w:t>
      </w:r>
      <w:r w:rsidRPr="002C20E8">
        <w:t xml:space="preserve"> </w:t>
      </w:r>
      <w:r w:rsidRPr="002C20E8">
        <w:rPr>
          <w:rFonts w:eastAsia="Helvetica"/>
        </w:rPr>
        <w:t>wypłacanego</w:t>
      </w:r>
      <w:r w:rsidRPr="002C20E8">
        <w:t xml:space="preserve"> na podstawie </w:t>
      </w:r>
      <w:r w:rsidR="00A13763">
        <w:t>przepisów dotychczasowych</w:t>
      </w:r>
      <w:r w:rsidRPr="002C20E8">
        <w:t xml:space="preserve"> </w:t>
      </w:r>
      <w:r w:rsidR="00A13763" w:rsidRPr="00A13763">
        <w:t xml:space="preserve">dofinansowania, </w:t>
      </w:r>
      <w:r w:rsidR="00A13763" w:rsidRPr="00A13763">
        <w:rPr>
          <w:rFonts w:eastAsia="Helvetica"/>
        </w:rPr>
        <w:t>o którym mowa w art. 64c ust. 1 ustawy zmienianej w art. 64 w brzmieniu dotychczasowym</w:t>
      </w:r>
      <w:r w:rsidR="00A13763">
        <w:rPr>
          <w:rFonts w:eastAsia="Helvetica"/>
        </w:rPr>
        <w:t>,</w:t>
      </w:r>
      <w:r w:rsidR="00A13763" w:rsidRPr="00A13763">
        <w:rPr>
          <w:rFonts w:eastAsia="Helvetica"/>
        </w:rPr>
        <w:t xml:space="preserve"> </w:t>
      </w:r>
      <w:r w:rsidR="00A13763">
        <w:rPr>
          <w:rFonts w:eastAsia="Helvetica"/>
        </w:rPr>
        <w:t xml:space="preserve">i z wypłacanego </w:t>
      </w:r>
      <w:r w:rsidR="007E0E35" w:rsidRPr="002C20E8">
        <w:t xml:space="preserve">na podstawie </w:t>
      </w:r>
      <w:r w:rsidR="007E0E35">
        <w:t>przepisów dotychczasowych</w:t>
      </w:r>
      <w:r w:rsidR="007E0E35" w:rsidRPr="002C20E8">
        <w:t xml:space="preserve"> </w:t>
      </w:r>
      <w:r w:rsidR="00A13763" w:rsidRPr="00A13763">
        <w:rPr>
          <w:rFonts w:eastAsia="Helvetica"/>
        </w:rPr>
        <w:t xml:space="preserve">rodzinnego kapitału opiekuńczego, o którym mowa w ustawie uchylanej w art. </w:t>
      </w:r>
      <w:r w:rsidR="00BF0D9E">
        <w:rPr>
          <w:rFonts w:eastAsia="Helvetica"/>
        </w:rPr>
        <w:t>80</w:t>
      </w:r>
      <w:r w:rsidRPr="002C20E8">
        <w:rPr>
          <w:rFonts w:eastAsia="Helvetica"/>
        </w:rPr>
        <w:t>.</w:t>
      </w:r>
    </w:p>
    <w:p w14:paraId="4676230C" w14:textId="77777777" w:rsidR="002C20E8" w:rsidRDefault="00A13763" w:rsidP="00293957">
      <w:pPr>
        <w:pStyle w:val="USTustnpkodeksu"/>
      </w:pPr>
      <w:r>
        <w:t xml:space="preserve">12. </w:t>
      </w:r>
      <w:r w:rsidR="002C20E8" w:rsidRPr="002C20E8">
        <w:t xml:space="preserve">Kwoty nienależnie pobranego świadczenia wychowawczego łącznie z odsetkami ustawowymi za opóźnienie ustalone ostateczną decyzją podlegają potrąceniu </w:t>
      </w:r>
      <w:r w:rsidRPr="00A13763">
        <w:rPr>
          <w:rFonts w:eastAsia="Helvetica"/>
        </w:rPr>
        <w:t>z</w:t>
      </w:r>
      <w:r w:rsidRPr="00A13763">
        <w:t xml:space="preserve"> </w:t>
      </w:r>
      <w:r w:rsidRPr="00A13763">
        <w:rPr>
          <w:rFonts w:eastAsia="Helvetica"/>
        </w:rPr>
        <w:t>wypłacanego</w:t>
      </w:r>
      <w:r w:rsidRPr="00A13763">
        <w:t xml:space="preserve"> na podstawie przepisów dotychczasowych dofinansowania, </w:t>
      </w:r>
      <w:r w:rsidRPr="00A13763">
        <w:rPr>
          <w:rFonts w:eastAsia="Helvetica"/>
        </w:rPr>
        <w:t xml:space="preserve">o którym mowa w art. 64c ust. 1 ustawy zmienianej w art. 64 w brzmieniu dotychczasowym, i z wypłacanego </w:t>
      </w:r>
      <w:r w:rsidR="007E0E35" w:rsidRPr="002C20E8">
        <w:t xml:space="preserve">na podstawie </w:t>
      </w:r>
      <w:r w:rsidR="007E0E35">
        <w:t>przepisów dotychczasowych</w:t>
      </w:r>
      <w:r w:rsidR="007E0E35" w:rsidRPr="002C20E8">
        <w:t xml:space="preserve"> </w:t>
      </w:r>
      <w:r w:rsidRPr="00A13763">
        <w:rPr>
          <w:rFonts w:eastAsia="Helvetica"/>
        </w:rPr>
        <w:t xml:space="preserve">rodzinnego kapitału opiekuńczego, o którym mowa w ustawie uchylanej w art. </w:t>
      </w:r>
      <w:r w:rsidR="00BF0D9E">
        <w:rPr>
          <w:rFonts w:eastAsia="Helvetica"/>
        </w:rPr>
        <w:t>80</w:t>
      </w:r>
      <w:r w:rsidR="002C20E8" w:rsidRPr="002C20E8">
        <w:rPr>
          <w:rFonts w:eastAsia="Helvetica"/>
        </w:rPr>
        <w:t>.</w:t>
      </w:r>
    </w:p>
    <w:p w14:paraId="3D2B4E10" w14:textId="7C5B3BD7" w:rsidR="00EC73BE" w:rsidRPr="00293957" w:rsidRDefault="002C20E8" w:rsidP="00293957">
      <w:pPr>
        <w:pStyle w:val="USTustnpkodeksu"/>
        <w:rPr>
          <w:rFonts w:eastAsia="Helvetica"/>
        </w:rPr>
      </w:pPr>
      <w:r>
        <w:t>1</w:t>
      </w:r>
      <w:r w:rsidR="00A13763">
        <w:t>3</w:t>
      </w:r>
      <w:r w:rsidR="00EC73BE" w:rsidRPr="002733B2">
        <w:t xml:space="preserve">. Zakład Ubezpieczeń Społecznych, w terminie 2 miesięcy od dnia wejścia w życie niniejszego przepisu, informuje osoby pobierające </w:t>
      </w:r>
      <w:r w:rsidR="00EC73BE" w:rsidRPr="00EC73BE">
        <w:rPr>
          <w:rFonts w:eastAsia="Helvetica"/>
        </w:rPr>
        <w:t>dofinansowanie, o którym mowa w art. 64c ust. 1 ustawy zmienianej w art. 64 w brzmieniu dotychczasowym</w:t>
      </w:r>
      <w:r w:rsidR="00EC73BE" w:rsidRPr="002733B2">
        <w:t xml:space="preserve">, </w:t>
      </w:r>
      <w:r w:rsidR="00EC73BE">
        <w:t xml:space="preserve">oraz osoby pobierające </w:t>
      </w:r>
      <w:r w:rsidR="007E0E35" w:rsidRPr="002C20E8">
        <w:t xml:space="preserve">na podstawie </w:t>
      </w:r>
      <w:r w:rsidR="007E0E35">
        <w:t>przepisów dotychczasowych</w:t>
      </w:r>
      <w:r w:rsidR="007E0E35" w:rsidRPr="002C20E8">
        <w:t xml:space="preserve"> </w:t>
      </w:r>
      <w:r w:rsidR="00EC73BE" w:rsidRPr="00EC73BE">
        <w:rPr>
          <w:rFonts w:eastAsia="Helvetica"/>
        </w:rPr>
        <w:t>rodzinn</w:t>
      </w:r>
      <w:r w:rsidR="00EC73BE">
        <w:rPr>
          <w:rFonts w:eastAsia="Helvetica"/>
        </w:rPr>
        <w:t>y</w:t>
      </w:r>
      <w:r w:rsidR="00EC73BE" w:rsidRPr="00EC73BE">
        <w:rPr>
          <w:rFonts w:eastAsia="Helvetica"/>
        </w:rPr>
        <w:t xml:space="preserve"> kapitał opiekuńcz</w:t>
      </w:r>
      <w:r w:rsidR="00EC73BE">
        <w:rPr>
          <w:rFonts w:eastAsia="Helvetica"/>
        </w:rPr>
        <w:t>y</w:t>
      </w:r>
      <w:r w:rsidR="00EC73BE" w:rsidRPr="00EC73BE">
        <w:rPr>
          <w:rFonts w:eastAsia="Helvetica"/>
        </w:rPr>
        <w:t xml:space="preserve">, o którym mowa </w:t>
      </w:r>
      <w:r w:rsidR="00EC73BE" w:rsidRPr="00EC73BE">
        <w:rPr>
          <w:rFonts w:eastAsia="Helvetica"/>
        </w:rPr>
        <w:lastRenderedPageBreak/>
        <w:t>w</w:t>
      </w:r>
      <w:r w:rsidR="00E020D9">
        <w:rPr>
          <w:rFonts w:eastAsia="Helvetica"/>
        </w:rPr>
        <w:t> </w:t>
      </w:r>
      <w:r w:rsidR="00EC73BE" w:rsidRPr="00EC73BE">
        <w:rPr>
          <w:rFonts w:eastAsia="Helvetica"/>
        </w:rPr>
        <w:t xml:space="preserve">ustawie uchylanej w art. </w:t>
      </w:r>
      <w:r w:rsidR="00BF0D9E">
        <w:rPr>
          <w:rFonts w:eastAsia="Helvetica"/>
        </w:rPr>
        <w:t>80</w:t>
      </w:r>
      <w:r w:rsidR="00EC73BE">
        <w:rPr>
          <w:rFonts w:eastAsia="Helvetica"/>
        </w:rPr>
        <w:t>,</w:t>
      </w:r>
      <w:r w:rsidR="00EC73BE" w:rsidRPr="002733B2">
        <w:t xml:space="preserve"> o możliwości ubiegania się o świadczeni</w:t>
      </w:r>
      <w:r w:rsidR="00EC73BE">
        <w:t>a</w:t>
      </w:r>
      <w:r w:rsidR="00EC73BE" w:rsidRPr="002733B2">
        <w:t xml:space="preserve"> „aktywn</w:t>
      </w:r>
      <w:r w:rsidR="00EC73BE">
        <w:t>y rodzic</w:t>
      </w:r>
      <w:r w:rsidR="00EC73BE" w:rsidRPr="002733B2">
        <w:t>” i</w:t>
      </w:r>
      <w:r w:rsidR="00E020D9">
        <w:t> </w:t>
      </w:r>
      <w:r w:rsidR="00EC73BE" w:rsidRPr="002733B2">
        <w:t>o</w:t>
      </w:r>
      <w:r w:rsidR="00E020D9">
        <w:t> </w:t>
      </w:r>
      <w:r w:rsidR="00EC73BE" w:rsidRPr="002733B2">
        <w:t xml:space="preserve">warunkach uprawniających do </w:t>
      </w:r>
      <w:r w:rsidR="00EC73BE">
        <w:t>tych</w:t>
      </w:r>
      <w:r w:rsidR="00EC73BE" w:rsidRPr="002733B2">
        <w:t xml:space="preserve"> świadcze</w:t>
      </w:r>
      <w:r w:rsidR="00EC73BE">
        <w:t>ń</w:t>
      </w:r>
      <w:r w:rsidR="00EC73BE" w:rsidRPr="002733B2">
        <w:t>.</w:t>
      </w:r>
    </w:p>
    <w:p w14:paraId="415E9953" w14:textId="42C14A94" w:rsidR="00293957" w:rsidRPr="002733B2" w:rsidRDefault="00293957" w:rsidP="00293957">
      <w:pPr>
        <w:pStyle w:val="ARTartustawynprozporzdzenia"/>
      </w:pPr>
      <w:r w:rsidRPr="002B0658">
        <w:rPr>
          <w:rStyle w:val="Ppogrubienie"/>
        </w:rPr>
        <w:t>Art. 7</w:t>
      </w:r>
      <w:r w:rsidR="004031A8" w:rsidRPr="002B0658">
        <w:rPr>
          <w:rStyle w:val="Ppogrubienie"/>
        </w:rPr>
        <w:t>1</w:t>
      </w:r>
      <w:r w:rsidRPr="002B0658">
        <w:rPr>
          <w:rStyle w:val="Ppogrubienie"/>
        </w:rPr>
        <w:t>.</w:t>
      </w:r>
      <w:r w:rsidRPr="002733B2">
        <w:t xml:space="preserve"> 1. Podmioty prowadzące żłobki i kluby dziecięce są obowiązane do złożenia do dnia 28 lutego 2026 r. wniosku, o którym mowa w art. 28 ust. 1 ustawy zmienianej w art. 64, zawierającego oświadczenie, o którym mowa w art. 28 ust. 1 pkt 5a ustawy zmienianej w</w:t>
      </w:r>
      <w:r w:rsidR="00E020D9">
        <w:t> </w:t>
      </w:r>
      <w:r w:rsidRPr="002733B2">
        <w:t>art.</w:t>
      </w:r>
      <w:r w:rsidR="00E020D9">
        <w:t> </w:t>
      </w:r>
      <w:r w:rsidRPr="002733B2">
        <w:t>64</w:t>
      </w:r>
      <w:r w:rsidR="00CD183D">
        <w:t>,</w:t>
      </w:r>
      <w:r w:rsidRPr="002733B2">
        <w:t xml:space="preserve"> w brzmieniu nadanym niniejszą ustawą.</w:t>
      </w:r>
    </w:p>
    <w:p w14:paraId="652CD300" w14:textId="77777777" w:rsidR="00293957" w:rsidRPr="002733B2" w:rsidRDefault="00293957" w:rsidP="00293957">
      <w:pPr>
        <w:pStyle w:val="USTustnpkodeksu"/>
      </w:pPr>
      <w:r w:rsidRPr="002733B2">
        <w:t>2. Od wniosku, o którym mowa w ust. 1, nie pobiera się opłaty.</w:t>
      </w:r>
    </w:p>
    <w:p w14:paraId="03A79CA4" w14:textId="5B0C66CD" w:rsidR="00293957" w:rsidRPr="002733B2" w:rsidRDefault="00293957" w:rsidP="00293957">
      <w:pPr>
        <w:pStyle w:val="USTustnpkodeksu"/>
      </w:pPr>
      <w:r w:rsidRPr="002733B2">
        <w:t>3. Wójt, burmistrz lub prezydent miasta prowadzący rejestr, o którym mowa w art. 26 ustawy zmienianej w art. 64, jest obowiązany do dnia 31 marca 2026 r. do uzupełnienia danych zawartych w tym rejestrze o dane, o których mowa w art. 27 ust. 4 pkt 9a ustawy zmienianej w art. 64</w:t>
      </w:r>
      <w:r w:rsidR="00CD183D">
        <w:t>,</w:t>
      </w:r>
      <w:r w:rsidRPr="002733B2">
        <w:t xml:space="preserve"> w brzmieniu nadanym niniejszą ustawą.</w:t>
      </w:r>
    </w:p>
    <w:p w14:paraId="5030F9CC" w14:textId="707EB7D2" w:rsidR="00293957" w:rsidRPr="002733B2" w:rsidRDefault="00293957" w:rsidP="00293957">
      <w:pPr>
        <w:pStyle w:val="ARTartustawynprozporzdzenia"/>
      </w:pPr>
      <w:r w:rsidRPr="002733B2">
        <w:rPr>
          <w:rStyle w:val="Ppogrubienie"/>
        </w:rPr>
        <w:t>Art. 7</w:t>
      </w:r>
      <w:r w:rsidR="004031A8">
        <w:rPr>
          <w:rStyle w:val="Ppogrubienie"/>
        </w:rPr>
        <w:t>2</w:t>
      </w:r>
      <w:r w:rsidRPr="002733B2">
        <w:rPr>
          <w:rStyle w:val="Ppogrubienie"/>
        </w:rPr>
        <w:t>.</w:t>
      </w:r>
      <w:r w:rsidRPr="002733B2">
        <w:t xml:space="preserve"> 1. Podmioty zatrudniające dziennego opiekuna oraz osoby, o których mowa w art. 36 ust. 1 pkt 1 ustawy zmienianej w art. 64, są obowiązan</w:t>
      </w:r>
      <w:r>
        <w:t>e</w:t>
      </w:r>
      <w:r w:rsidRPr="002733B2">
        <w:t xml:space="preserve"> do złożenia do dnia 28 lutego 2026 r. wniosku, o którym mowa w art. 46b ust. 1 ustawy zmienianej w art. 64, zawierającego oświadczenie, o którym mowa</w:t>
      </w:r>
      <w:r w:rsidR="006840D4">
        <w:t xml:space="preserve"> </w:t>
      </w:r>
      <w:r w:rsidRPr="002733B2">
        <w:t>w art. 46b ust. 2 pkt 4a ustawy zmienianej w art. 63</w:t>
      </w:r>
      <w:r w:rsidR="007B3FA5">
        <w:t>,</w:t>
      </w:r>
      <w:r w:rsidRPr="002733B2">
        <w:t xml:space="preserve"> w brzmieniu nadanym niniejszą ustawą. </w:t>
      </w:r>
    </w:p>
    <w:p w14:paraId="01EBE61F" w14:textId="77777777" w:rsidR="00293957" w:rsidRPr="002733B2" w:rsidRDefault="00293957" w:rsidP="00293957">
      <w:pPr>
        <w:pStyle w:val="USTustnpkodeksu"/>
      </w:pPr>
      <w:r w:rsidRPr="002733B2">
        <w:t>2. Od wniosku, o którym mowa w ust. 1, nie pobiera się opłaty.</w:t>
      </w:r>
    </w:p>
    <w:p w14:paraId="51E7F306" w14:textId="31947278" w:rsidR="00293957" w:rsidRDefault="00293957" w:rsidP="00293957">
      <w:pPr>
        <w:pStyle w:val="USTustnpkodeksu"/>
      </w:pPr>
      <w:r w:rsidRPr="002733B2">
        <w:t>3. Wójt, burmistrz lub prezydent miasta prowadzący wykaz, o którym mowa w art. 36 ust.</w:t>
      </w:r>
      <w:r w:rsidR="00E020D9">
        <w:t> </w:t>
      </w:r>
      <w:r w:rsidRPr="002733B2">
        <w:t>1a ustawy zmienianej w art. 64, jest obowiązany do dnia 31 marca 2026 r. do uzupełnienia danych zawartych w tym wykazie o dane, o których mowa w art. 46 ust. 2 pkt 7a ustawy zmienianej w art. 64</w:t>
      </w:r>
      <w:r w:rsidR="007B3FA5">
        <w:t>,</w:t>
      </w:r>
      <w:r w:rsidRPr="002733B2">
        <w:t xml:space="preserve"> w brzmieniu nadanym niniejszą ustawą.</w:t>
      </w:r>
    </w:p>
    <w:p w14:paraId="4A631D20" w14:textId="77777777" w:rsidR="00DD74F6" w:rsidRPr="00DD74F6" w:rsidRDefault="00DD74F6" w:rsidP="00DD74F6">
      <w:pPr>
        <w:pStyle w:val="ARTartustawynprozporzdzenia"/>
      </w:pPr>
      <w:bookmarkStart w:id="39" w:name="_Hlk163331287"/>
      <w:r w:rsidRPr="00DD74F6">
        <w:rPr>
          <w:rStyle w:val="Ppogrubienie"/>
        </w:rPr>
        <w:t>Art. 73.</w:t>
      </w:r>
      <w:r>
        <w:t xml:space="preserve"> 1. </w:t>
      </w:r>
      <w:r w:rsidRPr="00DD74F6">
        <w:t xml:space="preserve">Uznaje się, że od </w:t>
      </w:r>
      <w:r w:rsidR="0009578F">
        <w:t xml:space="preserve">dnia </w:t>
      </w:r>
      <w:r w:rsidRPr="00DD74F6">
        <w:t>19 stycznia 2023 r.:</w:t>
      </w:r>
    </w:p>
    <w:p w14:paraId="57612D57" w14:textId="1BA96261" w:rsidR="00DD74F6" w:rsidRPr="00DD74F6" w:rsidRDefault="00DD74F6" w:rsidP="00DD74F6">
      <w:pPr>
        <w:pStyle w:val="PKTpunkt"/>
      </w:pPr>
      <w:r w:rsidRPr="00DD74F6">
        <w:t>1)</w:t>
      </w:r>
      <w:r w:rsidRPr="00DD74F6">
        <w:tab/>
        <w:t xml:space="preserve">ogłoszone przed dniem wejścia w życie niniejszego przepisu programy, o których mowa w art. 62 ust. 1 ustawy zmienianej w art. 64, mogą być dofinansowane ze </w:t>
      </w:r>
      <w:r w:rsidR="009127B9" w:rsidRPr="00891400">
        <w:t xml:space="preserve">środków </w:t>
      </w:r>
      <w:r w:rsidR="009127B9" w:rsidRPr="0095351A">
        <w:t>na finansowanie planu rozwojowego, o których mowa w art. 14ln ust. 1 ustawy z dnia 6</w:t>
      </w:r>
      <w:r w:rsidR="00E020D9">
        <w:t> </w:t>
      </w:r>
      <w:r w:rsidR="009127B9" w:rsidRPr="0095351A">
        <w:t>grudnia 2006</w:t>
      </w:r>
      <w:r w:rsidR="009127B9">
        <w:t xml:space="preserve"> </w:t>
      </w:r>
      <w:r w:rsidR="009127B9" w:rsidRPr="0095351A">
        <w:t xml:space="preserve">r. o zasadach prowadzenia polityki rozwoju (Dz. U. z </w:t>
      </w:r>
      <w:r w:rsidR="00523365" w:rsidRPr="0095351A">
        <w:t>202</w:t>
      </w:r>
      <w:r w:rsidR="00523365">
        <w:t xml:space="preserve">4 </w:t>
      </w:r>
      <w:r w:rsidR="009127B9" w:rsidRPr="0095351A">
        <w:t xml:space="preserve">r. poz. </w:t>
      </w:r>
      <w:r w:rsidR="00523365">
        <w:t>324</w:t>
      </w:r>
      <w:r w:rsidRPr="00DD74F6">
        <w:t>);</w:t>
      </w:r>
    </w:p>
    <w:p w14:paraId="46153ED8" w14:textId="290F3300" w:rsidR="00DD74F6" w:rsidRPr="00DD74F6" w:rsidRDefault="00DD74F6" w:rsidP="00DD74F6">
      <w:pPr>
        <w:pStyle w:val="PKTpunkt"/>
      </w:pPr>
      <w:r w:rsidRPr="00DD74F6">
        <w:t>2)</w:t>
      </w:r>
      <w:r w:rsidRPr="00DD74F6">
        <w:tab/>
      </w:r>
      <w:r w:rsidR="0029015C">
        <w:t xml:space="preserve">o </w:t>
      </w:r>
      <w:r w:rsidRPr="00DD74F6">
        <w:t>przyznanie środków finansowych, o których mowa w pkt 1, w ramach realizacji programów, o których mowa w pkt 1, mogą ubiegać się podmioty, o których mowa w</w:t>
      </w:r>
      <w:r w:rsidR="00E020D9">
        <w:t> </w:t>
      </w:r>
      <w:r w:rsidRPr="00DD74F6">
        <w:t>art.</w:t>
      </w:r>
      <w:r w:rsidR="00E020D9">
        <w:t> </w:t>
      </w:r>
      <w:r w:rsidRPr="00DD74F6">
        <w:t xml:space="preserve">8 ust. 1 ustawy zmienianej w art. 64, które nie figurują w rejestrze podmiotów wykluczonych z możliwości otrzymania środków przeznaczonych na realizację programów finansowanych z udziałem środków europejskich, o którym mowa w art. 210 ust. 1 ustawy </w:t>
      </w:r>
      <w:bookmarkStart w:id="40" w:name="_Hlk163741994"/>
      <w:r w:rsidR="00547DE0">
        <w:t>zmienianej w art. 63</w:t>
      </w:r>
      <w:bookmarkEnd w:id="40"/>
      <w:r w:rsidRPr="00DD74F6">
        <w:t>;</w:t>
      </w:r>
    </w:p>
    <w:p w14:paraId="3818AEF3" w14:textId="77777777" w:rsidR="00DD74F6" w:rsidRPr="00DD74F6" w:rsidRDefault="00DD74F6" w:rsidP="00DD74F6">
      <w:pPr>
        <w:pStyle w:val="PKTpunkt"/>
      </w:pPr>
      <w:r w:rsidRPr="00DD74F6">
        <w:lastRenderedPageBreak/>
        <w:t>3)</w:t>
      </w:r>
      <w:r w:rsidRPr="00DD74F6">
        <w:tab/>
        <w:t>wojewoda może przyznawać dofinansowanie do wysokości łącznej kwoty wydatków określonych przez ministra właściwego do spraw rodziny na cały okres realizacji programów, o których mowa w pkt 1;</w:t>
      </w:r>
    </w:p>
    <w:p w14:paraId="25FC68E3" w14:textId="77777777" w:rsidR="00DD74F6" w:rsidRDefault="00DD74F6" w:rsidP="00DD74F6">
      <w:pPr>
        <w:pStyle w:val="PKTpunkt"/>
      </w:pPr>
      <w:r w:rsidRPr="00DD74F6">
        <w:t>4)</w:t>
      </w:r>
      <w:r w:rsidRPr="00DD74F6">
        <w:tab/>
        <w:t xml:space="preserve">do terminu zwrotu środków, o których mowa w </w:t>
      </w:r>
      <w:r w:rsidR="00943752">
        <w:t xml:space="preserve">art. 62 </w:t>
      </w:r>
      <w:r w:rsidRPr="00DD74F6">
        <w:t>ust. 1a pkt 3 ustawy zmienianej w art. 64, stosuje się odpowiednio przepisy wydane na podstawie art.</w:t>
      </w:r>
      <w:r w:rsidR="006840D4">
        <w:t xml:space="preserve"> </w:t>
      </w:r>
      <w:r w:rsidRPr="00DD74F6">
        <w:t xml:space="preserve">189 ust. 4 ustawy </w:t>
      </w:r>
      <w:r w:rsidR="00547DE0" w:rsidRPr="00547DE0">
        <w:t>zmienianej w art. 63</w:t>
      </w:r>
      <w:r w:rsidRPr="00DD74F6">
        <w:t>.</w:t>
      </w:r>
    </w:p>
    <w:p w14:paraId="5F508050" w14:textId="3077E7FD" w:rsidR="00EB7FDB" w:rsidRDefault="00DD74F6" w:rsidP="00EB7FDB">
      <w:pPr>
        <w:pStyle w:val="USTustnpkodeksu"/>
      </w:pPr>
      <w:r>
        <w:t xml:space="preserve">2. </w:t>
      </w:r>
      <w:bookmarkStart w:id="41" w:name="_Hlk163330971"/>
      <w:r w:rsidR="00133F99" w:rsidRPr="00133F99">
        <w:t>Do ogłoszonych przed dniem wejścia w życie niniejszego przepisu programów, o</w:t>
      </w:r>
      <w:r w:rsidR="00A9412F">
        <w:t> </w:t>
      </w:r>
      <w:r w:rsidR="00133F99" w:rsidRPr="00133F99">
        <w:t>których mowa w art. 62 ust. 1 ustawy zmienianej w art. 64</w:t>
      </w:r>
      <w:r w:rsidR="009B0800">
        <w:t>,</w:t>
      </w:r>
      <w:r w:rsidR="00EB7FDB">
        <w:t xml:space="preserve"> </w:t>
      </w:r>
      <w:r w:rsidR="00133F99" w:rsidRPr="00133F99">
        <w:t>stosuje się przepisy art. 62 ust. ust. 10–15 ustawy zmienianej w art. 64</w:t>
      </w:r>
      <w:r w:rsidR="001735BC">
        <w:t>,</w:t>
      </w:r>
      <w:r w:rsidR="00133F99" w:rsidRPr="00133F99">
        <w:t xml:space="preserve"> w brzmieniu nadanym niniejszą ustawą</w:t>
      </w:r>
      <w:bookmarkEnd w:id="41"/>
      <w:r w:rsidR="00EB7FDB" w:rsidRPr="00EB7FDB">
        <w:t>, z</w:t>
      </w:r>
      <w:r w:rsidR="00A9412F">
        <w:t> </w:t>
      </w:r>
      <w:r w:rsidR="00EB7FDB" w:rsidRPr="00EB7FDB">
        <w:t>zastrzeżeniem ust. 3.</w:t>
      </w:r>
    </w:p>
    <w:p w14:paraId="2E577194" w14:textId="429DF347" w:rsidR="00D06F23" w:rsidRDefault="00EB7FDB" w:rsidP="00D06F23">
      <w:pPr>
        <w:pStyle w:val="USTustnpkodeksu"/>
      </w:pPr>
      <w:r>
        <w:t xml:space="preserve">3. </w:t>
      </w:r>
      <w:r w:rsidRPr="00EB7FDB">
        <w:t>W sprawach o zwrot środków, o których mowa w art. 62 ust. 1a pkt 3 i 4 ustawy zmienianej w art. 64</w:t>
      </w:r>
      <w:r w:rsidR="002A4564">
        <w:t>,</w:t>
      </w:r>
      <w:r w:rsidRPr="00EB7FDB">
        <w:t xml:space="preserve"> w brzmieniu nadanym niniejszą ustawą, zakończonych przed dniem wejścia w życie niniejszego przepisu, stosuje się przepisy dotychczasowe</w:t>
      </w:r>
      <w:r w:rsidR="00D06F23">
        <w:t>.</w:t>
      </w:r>
    </w:p>
    <w:bookmarkEnd w:id="39"/>
    <w:p w14:paraId="6BACFF8C" w14:textId="58AAF00D" w:rsidR="00293957" w:rsidRPr="002733B2" w:rsidRDefault="00293957" w:rsidP="00D06F23">
      <w:pPr>
        <w:pStyle w:val="ARTartustawynprozporzdzenia"/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7</w:t>
      </w:r>
      <w:r w:rsidR="00DD74F6">
        <w:rPr>
          <w:rStyle w:val="Ppogrubienie"/>
          <w:rFonts w:eastAsia="Helvetica"/>
        </w:rPr>
        <w:t>4</w:t>
      </w:r>
      <w:r w:rsidRPr="00293957">
        <w:rPr>
          <w:rStyle w:val="Ppogrubienie"/>
          <w:rFonts w:eastAsia="Helvetica"/>
        </w:rPr>
        <w:t>.</w:t>
      </w:r>
      <w:r w:rsidRPr="00B404E9">
        <w:rPr>
          <w:rStyle w:val="Ppogrubienie"/>
          <w:b w:val="0"/>
          <w:bCs/>
        </w:rPr>
        <w:t xml:space="preserve"> </w:t>
      </w:r>
      <w:r w:rsidRPr="002733B2">
        <w:t>1. Do zamówień na usługi lub dostawy udzielane przez Zakład Ubezpieczeń Społecznych</w:t>
      </w:r>
      <w:r w:rsidRPr="002A4564">
        <w:rPr>
          <w:rStyle w:val="Ppogrubienie"/>
          <w:rFonts w:eastAsia="Helvetica"/>
          <w:b w:val="0"/>
          <w:bCs/>
        </w:rPr>
        <w:t xml:space="preserve"> </w:t>
      </w:r>
      <w:r w:rsidRPr="009F21F7">
        <w:rPr>
          <w:rFonts w:eastAsia="Helvetica"/>
        </w:rPr>
        <w:t>w</w:t>
      </w:r>
      <w:r w:rsidRPr="009F21F7">
        <w:t xml:space="preserve"> </w:t>
      </w:r>
      <w:r w:rsidRPr="009F21F7">
        <w:rPr>
          <w:rFonts w:eastAsia="Helvetica"/>
        </w:rPr>
        <w:t>związku</w:t>
      </w:r>
      <w:r w:rsidRPr="009F21F7">
        <w:t xml:space="preserve"> </w:t>
      </w:r>
      <w:r w:rsidRPr="009F21F7">
        <w:rPr>
          <w:rFonts w:eastAsia="Helvetica"/>
        </w:rPr>
        <w:t>z</w:t>
      </w:r>
      <w:r w:rsidRPr="009F21F7">
        <w:t xml:space="preserve"> </w:t>
      </w:r>
      <w:r w:rsidRPr="009F21F7">
        <w:rPr>
          <w:rFonts w:eastAsia="Helvetica"/>
        </w:rPr>
        <w:t>realizacją</w:t>
      </w:r>
      <w:r w:rsidRPr="009F21F7">
        <w:t xml:space="preserve"> </w:t>
      </w:r>
      <w:r w:rsidRPr="009F21F7">
        <w:rPr>
          <w:rFonts w:eastAsia="Helvetica"/>
        </w:rPr>
        <w:t>zadań</w:t>
      </w:r>
      <w:r w:rsidRPr="009F21F7">
        <w:t xml:space="preserve"> </w:t>
      </w:r>
      <w:r w:rsidRPr="009F21F7">
        <w:rPr>
          <w:rFonts w:eastAsia="Helvetica"/>
        </w:rPr>
        <w:t>związanych</w:t>
      </w:r>
      <w:r w:rsidRPr="009F21F7">
        <w:t xml:space="preserve"> </w:t>
      </w:r>
      <w:r w:rsidRPr="009F21F7">
        <w:rPr>
          <w:rFonts w:eastAsia="Helvetica"/>
        </w:rPr>
        <w:t>z</w:t>
      </w:r>
      <w:r w:rsidRPr="009F21F7">
        <w:t xml:space="preserve"> </w:t>
      </w:r>
      <w:r w:rsidRPr="009F21F7">
        <w:rPr>
          <w:rFonts w:eastAsia="Helvetica"/>
        </w:rPr>
        <w:t>określaniem</w:t>
      </w:r>
      <w:r w:rsidRPr="009F21F7">
        <w:t xml:space="preserve"> </w:t>
      </w:r>
      <w:r w:rsidRPr="009F21F7">
        <w:rPr>
          <w:rFonts w:eastAsia="Helvetica"/>
        </w:rPr>
        <w:t>warunków</w:t>
      </w:r>
      <w:r w:rsidRPr="009F21F7">
        <w:t xml:space="preserve"> </w:t>
      </w:r>
      <w:r w:rsidRPr="009F21F7">
        <w:rPr>
          <w:rFonts w:eastAsia="Helvetica"/>
        </w:rPr>
        <w:t>nabywania</w:t>
      </w:r>
      <w:r w:rsidRPr="009F21F7">
        <w:t xml:space="preserve"> </w:t>
      </w:r>
      <w:r w:rsidRPr="009F21F7">
        <w:rPr>
          <w:rFonts w:eastAsia="Helvetica"/>
        </w:rPr>
        <w:t>prawa</w:t>
      </w:r>
      <w:r w:rsidRPr="009F21F7">
        <w:t xml:space="preserve"> </w:t>
      </w:r>
      <w:r w:rsidRPr="009F21F7">
        <w:rPr>
          <w:rFonts w:eastAsia="Helvetica"/>
        </w:rPr>
        <w:t>do</w:t>
      </w:r>
      <w:r w:rsidRPr="009F21F7">
        <w:t xml:space="preserve"> </w:t>
      </w:r>
      <w:r w:rsidRPr="009F21F7">
        <w:rPr>
          <w:rFonts w:eastAsia="Helvetica"/>
        </w:rPr>
        <w:t>świadczeń</w:t>
      </w:r>
      <w:r w:rsidRPr="009F21F7">
        <w:t xml:space="preserve"> </w:t>
      </w:r>
      <w:r w:rsidRPr="009F21F7">
        <w:rPr>
          <w:rFonts w:eastAsia="Helvetica"/>
        </w:rPr>
        <w:t>„aktywny rodzic”</w:t>
      </w:r>
      <w:r w:rsidRPr="009F21F7">
        <w:t xml:space="preserve"> </w:t>
      </w:r>
      <w:r w:rsidRPr="009F21F7">
        <w:rPr>
          <w:rFonts w:eastAsia="Helvetica"/>
        </w:rPr>
        <w:t>oraz</w:t>
      </w:r>
      <w:r w:rsidRPr="009F21F7">
        <w:t xml:space="preserve"> </w:t>
      </w:r>
      <w:r w:rsidRPr="009F21F7">
        <w:rPr>
          <w:rFonts w:eastAsia="Helvetica"/>
        </w:rPr>
        <w:t>zasad</w:t>
      </w:r>
      <w:r w:rsidRPr="009F21F7">
        <w:t xml:space="preserve"> </w:t>
      </w:r>
      <w:r w:rsidRPr="009F21F7">
        <w:rPr>
          <w:rFonts w:eastAsia="Helvetica"/>
        </w:rPr>
        <w:t>przyznawania</w:t>
      </w:r>
      <w:r w:rsidRPr="009F21F7">
        <w:t xml:space="preserve"> </w:t>
      </w:r>
      <w:r w:rsidRPr="009F21F7">
        <w:rPr>
          <w:rFonts w:eastAsia="Helvetica"/>
        </w:rPr>
        <w:t>i</w:t>
      </w:r>
      <w:r w:rsidRPr="009F21F7">
        <w:t xml:space="preserve"> </w:t>
      </w:r>
      <w:r w:rsidRPr="009F21F7">
        <w:rPr>
          <w:rFonts w:eastAsia="Helvetica"/>
        </w:rPr>
        <w:t>wypłacania</w:t>
      </w:r>
      <w:r w:rsidRPr="009F21F7">
        <w:t xml:space="preserve"> </w:t>
      </w:r>
      <w:r w:rsidRPr="009F21F7">
        <w:rPr>
          <w:rFonts w:eastAsia="Helvetica"/>
        </w:rPr>
        <w:t>tych świadczeń</w:t>
      </w:r>
      <w:r w:rsidRPr="002733B2">
        <w:t xml:space="preserve"> nie stosuje się przepisów o zamówieniach publicznych.</w:t>
      </w:r>
    </w:p>
    <w:p w14:paraId="66D49452" w14:textId="77777777" w:rsidR="00293957" w:rsidRPr="002733B2" w:rsidRDefault="00293957" w:rsidP="00293957">
      <w:pPr>
        <w:pStyle w:val="USTustnpkodeksu"/>
      </w:pPr>
      <w:r w:rsidRPr="002733B2">
        <w:t>2. Zakład Ubezpieczeń Społecznych, w terminie 7 dni od dnia udzielenia zamówienia, o</w:t>
      </w:r>
      <w:r w:rsidR="00A9412F">
        <w:t> </w:t>
      </w:r>
      <w:r w:rsidRPr="002733B2">
        <w:t>którym mowa w ust. 1, zamieszcza w Biuletynie Zamówień Publicznych informację o</w:t>
      </w:r>
      <w:r w:rsidR="00A9412F">
        <w:t> </w:t>
      </w:r>
      <w:r w:rsidRPr="002733B2">
        <w:t>udzieleniu tego zamówienia, w której podaje:</w:t>
      </w:r>
    </w:p>
    <w:p w14:paraId="044AEE60" w14:textId="77777777" w:rsidR="00293957" w:rsidRPr="002733B2" w:rsidRDefault="00293957" w:rsidP="00293957">
      <w:pPr>
        <w:pStyle w:val="PKTpunkt"/>
      </w:pPr>
      <w:r w:rsidRPr="002733B2">
        <w:t>1)</w:t>
      </w:r>
      <w:r w:rsidRPr="002733B2">
        <w:tab/>
        <w:t>nazwę i adres siedziby zamawiającego;</w:t>
      </w:r>
    </w:p>
    <w:p w14:paraId="49A79185" w14:textId="77777777" w:rsidR="00293957" w:rsidRPr="002733B2" w:rsidRDefault="00293957" w:rsidP="00293957">
      <w:pPr>
        <w:pStyle w:val="PKTpunkt"/>
      </w:pPr>
      <w:r w:rsidRPr="002733B2">
        <w:t>2)</w:t>
      </w:r>
      <w:r w:rsidRPr="002733B2">
        <w:tab/>
        <w:t>datę i miejsce zawarcia umowy lub informację o zawarciu umowy drogą elektroniczną;</w:t>
      </w:r>
    </w:p>
    <w:p w14:paraId="3C868172" w14:textId="77777777" w:rsidR="00293957" w:rsidRPr="002733B2" w:rsidRDefault="00293957" w:rsidP="00293957">
      <w:pPr>
        <w:pStyle w:val="PKTpunkt"/>
      </w:pPr>
      <w:r w:rsidRPr="002733B2">
        <w:t>3)</w:t>
      </w:r>
      <w:r w:rsidRPr="002733B2">
        <w:tab/>
        <w:t>opis przedmiotu umowy, z wyszczególnieniem odpowiednio ilości rzeczy lub innych dóbr oraz zakresu usług;</w:t>
      </w:r>
    </w:p>
    <w:p w14:paraId="0F20BBFF" w14:textId="77777777" w:rsidR="00293957" w:rsidRPr="002733B2" w:rsidRDefault="00293957" w:rsidP="00293957">
      <w:pPr>
        <w:pStyle w:val="PKTpunkt"/>
      </w:pPr>
      <w:r w:rsidRPr="002733B2">
        <w:t>4)</w:t>
      </w:r>
      <w:r w:rsidRPr="002733B2">
        <w:tab/>
        <w:t>cenę albo cenę maksymalną, jeżeli cena nie jest znana w chwili zamieszczenia ogłoszenia;</w:t>
      </w:r>
    </w:p>
    <w:p w14:paraId="75D8E759" w14:textId="77777777" w:rsidR="00293957" w:rsidRPr="002733B2" w:rsidRDefault="00293957" w:rsidP="00293957">
      <w:pPr>
        <w:pStyle w:val="PKTpunkt"/>
      </w:pPr>
      <w:r w:rsidRPr="002733B2">
        <w:t>5)</w:t>
      </w:r>
      <w:r w:rsidRPr="002733B2">
        <w:tab/>
        <w:t>okoliczności faktyczne uzasadniające udzielenie zamówienia bez zastosowania przepisów o zamówieniach publicznych;</w:t>
      </w:r>
    </w:p>
    <w:p w14:paraId="1D3026A3" w14:textId="77777777" w:rsidR="00293957" w:rsidRPr="002733B2" w:rsidRDefault="00293957" w:rsidP="00293957">
      <w:pPr>
        <w:pStyle w:val="PKTpunkt"/>
      </w:pPr>
      <w:r w:rsidRPr="002733B2">
        <w:t>6)</w:t>
      </w:r>
      <w:r w:rsidRPr="002733B2">
        <w:tab/>
        <w:t>nazwę (firmę) podmiotu albo imię i nazwisko osoby, z którymi została zawarta umowa.</w:t>
      </w:r>
    </w:p>
    <w:p w14:paraId="5B4704DE" w14:textId="77777777" w:rsidR="00293957" w:rsidRPr="00293957" w:rsidRDefault="00293957" w:rsidP="00293957">
      <w:pPr>
        <w:pStyle w:val="ARTartustawynprozporzdzenia"/>
        <w:rPr>
          <w:rFonts w:eastAsia="Helvetica"/>
        </w:rPr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7</w:t>
      </w:r>
      <w:r w:rsidR="00DD74F6">
        <w:rPr>
          <w:rStyle w:val="Ppogrubienie"/>
          <w:rFonts w:eastAsia="Helvetica"/>
        </w:rPr>
        <w:t>5</w:t>
      </w:r>
      <w:r w:rsidRPr="00293957">
        <w:rPr>
          <w:rStyle w:val="Ppogrubienie"/>
          <w:rFonts w:eastAsia="Helvetica"/>
        </w:rPr>
        <w:t>.</w:t>
      </w:r>
      <w:r w:rsidRPr="002733B2">
        <w:rPr>
          <w:rStyle w:val="Ppogrubienie"/>
        </w:rPr>
        <w:t xml:space="preserve"> </w:t>
      </w:r>
      <w:r w:rsidRPr="009F21F7">
        <w:rPr>
          <w:rFonts w:eastAsia="Helvetica"/>
        </w:rPr>
        <w:t>Zakład</w:t>
      </w:r>
      <w:r w:rsidRPr="009F21F7">
        <w:t xml:space="preserve"> </w:t>
      </w:r>
      <w:r w:rsidRPr="009F21F7">
        <w:rPr>
          <w:rFonts w:eastAsia="Helvetica"/>
        </w:rPr>
        <w:t>Ubezpieczeń</w:t>
      </w:r>
      <w:r w:rsidRPr="009F21F7">
        <w:t xml:space="preserve"> </w:t>
      </w:r>
      <w:r w:rsidRPr="009F21F7">
        <w:rPr>
          <w:rFonts w:eastAsia="Helvetica"/>
        </w:rPr>
        <w:t>Społecznych,</w:t>
      </w:r>
      <w:r w:rsidRPr="009F21F7">
        <w:t xml:space="preserve"> do dnia poprzedzającego dzień wejścia w</w:t>
      </w:r>
      <w:r w:rsidR="00A9412F">
        <w:t> </w:t>
      </w:r>
      <w:r w:rsidRPr="009F21F7">
        <w:t>życie niniejszej ustawy</w:t>
      </w:r>
      <w:r w:rsidRPr="009F21F7">
        <w:rPr>
          <w:rFonts w:eastAsia="Helvetica"/>
        </w:rPr>
        <w:t>,</w:t>
      </w:r>
      <w:r w:rsidRPr="009F21F7">
        <w:t xml:space="preserve"> </w:t>
      </w:r>
      <w:r w:rsidRPr="009F21F7">
        <w:rPr>
          <w:rFonts w:eastAsia="Helvetica"/>
        </w:rPr>
        <w:t>zamieści</w:t>
      </w:r>
      <w:r w:rsidRPr="009F21F7">
        <w:t xml:space="preserve"> </w:t>
      </w:r>
      <w:r w:rsidRPr="009F21F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swojej</w:t>
      </w:r>
      <w:r w:rsidRPr="002733B2">
        <w:t xml:space="preserve"> </w:t>
      </w:r>
      <w:r w:rsidRPr="00293957">
        <w:rPr>
          <w:rFonts w:eastAsia="Helvetica"/>
        </w:rPr>
        <w:t>stronie</w:t>
      </w:r>
      <w:r w:rsidRPr="002733B2">
        <w:t xml:space="preserve"> </w:t>
      </w:r>
      <w:r w:rsidRPr="00293957">
        <w:rPr>
          <w:rFonts w:eastAsia="Helvetica"/>
        </w:rPr>
        <w:t>podmiotowej</w:t>
      </w:r>
      <w:r w:rsidRPr="002733B2">
        <w:t xml:space="preserve"> </w:t>
      </w:r>
      <w:r w:rsidRPr="00293957">
        <w:rPr>
          <w:rFonts w:eastAsia="Helvetica"/>
        </w:rPr>
        <w:t>Biuletynu</w:t>
      </w:r>
      <w:r w:rsidRPr="002733B2">
        <w:t xml:space="preserve"> </w:t>
      </w:r>
      <w:r w:rsidRPr="00293957">
        <w:rPr>
          <w:rFonts w:eastAsia="Helvetica"/>
        </w:rPr>
        <w:t>Informacji</w:t>
      </w:r>
      <w:r w:rsidRPr="002733B2">
        <w:t xml:space="preserve"> </w:t>
      </w:r>
      <w:r w:rsidRPr="00293957">
        <w:rPr>
          <w:rFonts w:eastAsia="Helvetica"/>
        </w:rPr>
        <w:t>Publicznej</w:t>
      </w:r>
      <w:r w:rsidRPr="002733B2">
        <w:t xml:space="preserve"> </w:t>
      </w:r>
      <w:r w:rsidRPr="00293957">
        <w:rPr>
          <w:rFonts w:eastAsia="Helvetica"/>
        </w:rPr>
        <w:t>informację</w:t>
      </w:r>
      <w:r w:rsidRPr="002733B2">
        <w:t xml:space="preserve"> </w:t>
      </w:r>
      <w:r w:rsidRPr="00293957">
        <w:rPr>
          <w:rFonts w:eastAsia="Helvetica"/>
        </w:rPr>
        <w:t>o</w:t>
      </w:r>
      <w:r w:rsidRPr="002733B2">
        <w:t xml:space="preserve"> </w:t>
      </w:r>
      <w:r w:rsidRPr="00293957">
        <w:rPr>
          <w:rFonts w:eastAsia="Helvetica"/>
        </w:rPr>
        <w:t>wymogach,</w:t>
      </w:r>
      <w:r w:rsidRPr="002733B2">
        <w:t xml:space="preserve"> </w:t>
      </w:r>
      <w:r w:rsidRPr="00293957">
        <w:rPr>
          <w:rFonts w:eastAsia="Helvetica"/>
        </w:rPr>
        <w:t>które</w:t>
      </w:r>
      <w:r w:rsidRPr="002733B2">
        <w:t xml:space="preserve"> </w:t>
      </w:r>
      <w:r w:rsidRPr="00293957">
        <w:rPr>
          <w:rFonts w:eastAsia="Helvetica"/>
        </w:rPr>
        <w:t>muszą</w:t>
      </w:r>
      <w:r w:rsidRPr="002733B2">
        <w:t xml:space="preserve"> </w:t>
      </w:r>
      <w:r w:rsidRPr="00293957">
        <w:rPr>
          <w:rFonts w:eastAsia="Helvetica"/>
        </w:rPr>
        <w:t>spełniać,</w:t>
      </w:r>
      <w:r w:rsidRPr="002733B2">
        <w:t xml:space="preserve"> </w:t>
      </w:r>
      <w:r w:rsidRPr="00293957">
        <w:rPr>
          <w:rFonts w:eastAsia="Helvetica"/>
        </w:rPr>
        <w:t>na</w:t>
      </w:r>
      <w:r w:rsidRPr="002733B2">
        <w:t xml:space="preserve"> </w:t>
      </w:r>
      <w:r w:rsidRPr="00293957">
        <w:rPr>
          <w:rFonts w:eastAsia="Helvetica"/>
        </w:rPr>
        <w:t>potrzeby</w:t>
      </w:r>
      <w:r w:rsidRPr="002733B2">
        <w:t xml:space="preserve"> </w:t>
      </w:r>
      <w:r w:rsidRPr="00293957">
        <w:rPr>
          <w:rFonts w:eastAsia="Helvetica"/>
        </w:rPr>
        <w:t>złożenia</w:t>
      </w:r>
      <w:r w:rsidRPr="002733B2">
        <w:t xml:space="preserve"> </w:t>
      </w:r>
      <w:r w:rsidRPr="00293957">
        <w:rPr>
          <w:rFonts w:eastAsia="Helvetica"/>
        </w:rPr>
        <w:t>wniosku</w:t>
      </w:r>
      <w:r w:rsidRPr="002733B2">
        <w:t xml:space="preserve"> o</w:t>
      </w:r>
      <w:r w:rsidR="00A9412F">
        <w:t> </w:t>
      </w:r>
      <w:r w:rsidRPr="002733B2">
        <w:t xml:space="preserve">ustalenie prawa do </w:t>
      </w:r>
      <w:r w:rsidRPr="00293957">
        <w:rPr>
          <w:rFonts w:eastAsia="Helvetica"/>
        </w:rPr>
        <w:t xml:space="preserve">świadczenia „aktywni rodzice w pracy”, wniosku o ustalenie prawa do </w:t>
      </w:r>
      <w:r w:rsidRPr="00293957">
        <w:rPr>
          <w:rFonts w:eastAsia="Helvetica"/>
        </w:rPr>
        <w:lastRenderedPageBreak/>
        <w:t>świadczenia „aktywnie w żłobku” i wniosku o ustalenie prawa do świadczenia „aktywnie w</w:t>
      </w:r>
      <w:r w:rsidR="00A9412F">
        <w:rPr>
          <w:rFonts w:eastAsia="Helvetica"/>
        </w:rPr>
        <w:t> </w:t>
      </w:r>
      <w:r w:rsidRPr="00293957">
        <w:rPr>
          <w:rFonts w:eastAsia="Helvetica"/>
        </w:rPr>
        <w:t>domu” oraz</w:t>
      </w:r>
      <w:r w:rsidRPr="002733B2">
        <w:t xml:space="preserve"> </w:t>
      </w:r>
      <w:r w:rsidRPr="00293957">
        <w:rPr>
          <w:rFonts w:eastAsia="Helvetica"/>
        </w:rPr>
        <w:t>załączników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tych</w:t>
      </w:r>
      <w:r w:rsidRPr="002733B2">
        <w:t xml:space="preserve"> </w:t>
      </w:r>
      <w:r w:rsidRPr="00293957">
        <w:rPr>
          <w:rFonts w:eastAsia="Helvetica"/>
        </w:rPr>
        <w:t>wniosków,</w:t>
      </w:r>
      <w:r w:rsidRPr="002733B2">
        <w:t xml:space="preserve"> </w:t>
      </w:r>
      <w:r w:rsidRPr="00293957">
        <w:rPr>
          <w:rFonts w:eastAsia="Helvetica"/>
        </w:rPr>
        <w:t>banki</w:t>
      </w:r>
      <w:r w:rsidRPr="002733B2">
        <w:t xml:space="preserve"> </w:t>
      </w:r>
      <w:r w:rsidRPr="00293957">
        <w:rPr>
          <w:rFonts w:eastAsia="Helvetica"/>
        </w:rPr>
        <w:t>krajowe,</w:t>
      </w:r>
      <w:r w:rsidRPr="002733B2">
        <w:t xml:space="preserve"> </w:t>
      </w:r>
      <w:r w:rsidRPr="00293957">
        <w:rPr>
          <w:rFonts w:eastAsia="Helvetica"/>
        </w:rPr>
        <w:t>spółdzielcze</w:t>
      </w:r>
      <w:r w:rsidRPr="002733B2">
        <w:t xml:space="preserve"> </w:t>
      </w:r>
      <w:r w:rsidRPr="00293957">
        <w:rPr>
          <w:rFonts w:eastAsia="Helvetica"/>
        </w:rPr>
        <w:t>kasy</w:t>
      </w:r>
      <w:r w:rsidRPr="002733B2">
        <w:t xml:space="preserve"> </w:t>
      </w:r>
      <w:r w:rsidRPr="00293957">
        <w:rPr>
          <w:rFonts w:eastAsia="Helvetica"/>
        </w:rPr>
        <w:t>oszczędnościowo-kredytowe</w:t>
      </w:r>
      <w:r w:rsidRPr="002733B2">
        <w:t xml:space="preserve"> </w:t>
      </w:r>
      <w:r w:rsidRPr="00293957">
        <w:rPr>
          <w:rFonts w:eastAsia="Helvetica"/>
        </w:rPr>
        <w:t>świadczące</w:t>
      </w:r>
      <w:r w:rsidRPr="002733B2">
        <w:t xml:space="preserve"> </w:t>
      </w:r>
      <w:r w:rsidRPr="00293957">
        <w:rPr>
          <w:rFonts w:eastAsia="Helvetica"/>
        </w:rPr>
        <w:t>usługi</w:t>
      </w:r>
      <w:r w:rsidRPr="002733B2">
        <w:t xml:space="preserve"> </w:t>
      </w:r>
      <w:r w:rsidRPr="00293957">
        <w:rPr>
          <w:rFonts w:eastAsia="Helvetica"/>
        </w:rPr>
        <w:t>drogą</w:t>
      </w:r>
      <w:r w:rsidRPr="002733B2">
        <w:t xml:space="preserve"> </w:t>
      </w:r>
      <w:r w:rsidRPr="00293957">
        <w:rPr>
          <w:rFonts w:eastAsia="Helvetica"/>
        </w:rPr>
        <w:t>elektroniczną</w:t>
      </w:r>
      <w:r w:rsidRPr="002733B2">
        <w:t xml:space="preserve"> </w:t>
      </w:r>
      <w:r w:rsidRPr="00293957">
        <w:rPr>
          <w:rFonts w:eastAsia="Helvetica"/>
        </w:rPr>
        <w:t>oraz</w:t>
      </w:r>
      <w:r w:rsidRPr="002733B2">
        <w:t xml:space="preserve"> </w:t>
      </w:r>
      <w:r w:rsidRPr="00293957">
        <w:rPr>
          <w:rFonts w:eastAsia="Helvetica"/>
        </w:rPr>
        <w:t>minister</w:t>
      </w:r>
      <w:r w:rsidRPr="002733B2">
        <w:t xml:space="preserve"> </w:t>
      </w:r>
      <w:r w:rsidRPr="00293957">
        <w:rPr>
          <w:rFonts w:eastAsia="Helvetica"/>
        </w:rPr>
        <w:t>właściwy</w:t>
      </w:r>
      <w:r w:rsidRPr="002733B2">
        <w:t xml:space="preserve"> </w:t>
      </w:r>
      <w:r w:rsidRPr="00293957">
        <w:rPr>
          <w:rFonts w:eastAsia="Helvetica"/>
        </w:rPr>
        <w:t>do</w:t>
      </w:r>
      <w:r w:rsidRPr="002733B2">
        <w:t xml:space="preserve"> </w:t>
      </w:r>
      <w:r w:rsidRPr="00293957">
        <w:rPr>
          <w:rFonts w:eastAsia="Helvetica"/>
        </w:rPr>
        <w:t>spraw</w:t>
      </w:r>
      <w:r w:rsidRPr="002733B2">
        <w:t xml:space="preserve"> </w:t>
      </w:r>
      <w:r w:rsidRPr="00293957">
        <w:rPr>
          <w:rFonts w:eastAsia="Helvetica"/>
        </w:rPr>
        <w:t>rodziny.</w:t>
      </w:r>
    </w:p>
    <w:p w14:paraId="4E92A7B1" w14:textId="77777777" w:rsidR="00293957" w:rsidRPr="002733B2" w:rsidRDefault="00293957" w:rsidP="00293957">
      <w:pPr>
        <w:pStyle w:val="ARTartustawynprozporzdzenia"/>
      </w:pPr>
      <w:r w:rsidRPr="002733B2">
        <w:rPr>
          <w:rStyle w:val="Ppogrubienie"/>
        </w:rPr>
        <w:t>Art. 7</w:t>
      </w:r>
      <w:r w:rsidR="00DD74F6">
        <w:rPr>
          <w:rStyle w:val="Ppogrubienie"/>
        </w:rPr>
        <w:t>6</w:t>
      </w:r>
      <w:r w:rsidRPr="002733B2">
        <w:rPr>
          <w:rStyle w:val="Ppogrubienie"/>
        </w:rPr>
        <w:t>.</w:t>
      </w:r>
      <w:r w:rsidRPr="002733B2">
        <w:t xml:space="preserve"> 1. W 2024 r. podział rezerw celowych, o którym mowa w art. 154 ust. 1 ustawy </w:t>
      </w:r>
      <w:r w:rsidR="00547DE0">
        <w:t>zmienianej w art. 63</w:t>
      </w:r>
      <w:r w:rsidRPr="002733B2">
        <w:t xml:space="preserve">, na realizację niniejszej ustawy oraz ustawy </w:t>
      </w:r>
      <w:r w:rsidR="00547DE0">
        <w:t>zmienianej w art. 64</w:t>
      </w:r>
      <w:r w:rsidRPr="002733B2">
        <w:t xml:space="preserve">, </w:t>
      </w:r>
      <w:r w:rsidR="005372B1" w:rsidRPr="002733B2">
        <w:t xml:space="preserve">jest </w:t>
      </w:r>
      <w:r w:rsidRPr="002733B2">
        <w:t>dokonywany do dnia 31 grudnia 2024 r.</w:t>
      </w:r>
    </w:p>
    <w:p w14:paraId="6B38127B" w14:textId="77777777" w:rsidR="00293957" w:rsidRPr="002733B2" w:rsidRDefault="00293957" w:rsidP="00293957">
      <w:pPr>
        <w:pStyle w:val="USTustnpkodeksu"/>
      </w:pPr>
      <w:r w:rsidRPr="002733B2">
        <w:t>2. W 2024 r. minister właściwy do spraw rodziny może występować do ministra właściwego do spraw finansów publicznych o podział rezerw celowych, w wyniku którego następuje zwiększenie wydatków części budżetowych państwa, których jest dysponentem, w</w:t>
      </w:r>
      <w:r w:rsidR="00A9412F">
        <w:t> </w:t>
      </w:r>
      <w:r w:rsidRPr="002733B2">
        <w:t>terminie do dnia 5 listopada 2024 r.</w:t>
      </w:r>
    </w:p>
    <w:p w14:paraId="6129E913" w14:textId="77777777" w:rsidR="00293957" w:rsidRPr="002733B2" w:rsidRDefault="00293957" w:rsidP="00293957">
      <w:pPr>
        <w:pStyle w:val="ARTartustawynprozporzdzenia"/>
      </w:pPr>
      <w:r w:rsidRPr="002733B2">
        <w:rPr>
          <w:rStyle w:val="Ppogrubienie"/>
        </w:rPr>
        <w:t>Art. 7</w:t>
      </w:r>
      <w:r w:rsidR="00DD74F6">
        <w:rPr>
          <w:rStyle w:val="Ppogrubienie"/>
        </w:rPr>
        <w:t>7</w:t>
      </w:r>
      <w:r w:rsidRPr="002733B2">
        <w:rPr>
          <w:rStyle w:val="Ppogrubienie"/>
        </w:rPr>
        <w:t>.</w:t>
      </w:r>
      <w:r w:rsidRPr="002733B2">
        <w:t xml:space="preserve"> Wójt, burmistrz lub prezydent miasta właściwi ze względu na miejsce prowadzenia odpowiednio żłobka, klubu dziecięcego lub zatrudniania dziennego opiekuna w</w:t>
      </w:r>
      <w:r w:rsidR="00A9412F">
        <w:t> </w:t>
      </w:r>
      <w:r w:rsidRPr="002733B2">
        <w:t>terminie do dnia 31 grudnia 2025 r. informuje podmioty prowadzące żłobki i kluby dziecięce, podmioty zatrudniające dziennego opiekuna oraz osoby, o których mowa w art. 36 ust. 1 pkt 1 ustawy zmienianej w art. 64, o zmianach w zasadach dotyczących funkcjonowania odpowiednio żłobków, klubów dziecięcych i dziennych opiekunów.</w:t>
      </w:r>
    </w:p>
    <w:p w14:paraId="1FDF696D" w14:textId="77777777" w:rsidR="00293957" w:rsidRPr="002733B2" w:rsidRDefault="00293957" w:rsidP="00293957">
      <w:pPr>
        <w:pStyle w:val="ARTartustawynprozporzdzenia"/>
      </w:pPr>
      <w:r w:rsidRPr="002733B2">
        <w:rPr>
          <w:rStyle w:val="Ppogrubienie"/>
        </w:rPr>
        <w:t>Art. 7</w:t>
      </w:r>
      <w:r w:rsidR="00DD74F6">
        <w:rPr>
          <w:rStyle w:val="Ppogrubienie"/>
        </w:rPr>
        <w:t>8</w:t>
      </w:r>
      <w:r w:rsidRPr="002733B2">
        <w:rPr>
          <w:rStyle w:val="Ppogrubienie"/>
        </w:rPr>
        <w:t xml:space="preserve">. </w:t>
      </w:r>
      <w:r w:rsidRPr="002733B2">
        <w:t>Wysokość kosztu, o którym mowa w art. 14 ust. 4</w:t>
      </w:r>
      <w:r w:rsidR="00CF476C">
        <w:t>,</w:t>
      </w:r>
      <w:r w:rsidRPr="002733B2">
        <w:t xml:space="preserve"> na okres od dnia 1</w:t>
      </w:r>
      <w:r w:rsidR="00A9412F">
        <w:t> </w:t>
      </w:r>
      <w:r w:rsidRPr="002733B2">
        <w:t xml:space="preserve">października 2024 r. do dnia 31 marca 2025 r. wynosi </w:t>
      </w:r>
      <w:r w:rsidR="00B24F9C">
        <w:t>21</w:t>
      </w:r>
      <w:r w:rsidRPr="002733B2">
        <w:t>00 zł.</w:t>
      </w:r>
    </w:p>
    <w:p w14:paraId="58DC472C" w14:textId="63E2823E" w:rsidR="00293957" w:rsidRPr="002733B2" w:rsidRDefault="00293957" w:rsidP="00293957">
      <w:pPr>
        <w:pStyle w:val="ARTartustawynprozporzdzenia"/>
      </w:pPr>
      <w:r w:rsidRPr="002733B2">
        <w:rPr>
          <w:rStyle w:val="Ppogrubienie"/>
        </w:rPr>
        <w:t>Art. 7</w:t>
      </w:r>
      <w:r w:rsidR="00DD74F6">
        <w:rPr>
          <w:rStyle w:val="Ppogrubienie"/>
        </w:rPr>
        <w:t>9</w:t>
      </w:r>
      <w:r w:rsidRPr="002733B2">
        <w:rPr>
          <w:rStyle w:val="Ppogrubienie"/>
        </w:rPr>
        <w:t xml:space="preserve">. </w:t>
      </w:r>
      <w:r w:rsidRPr="002733B2">
        <w:t>Dotychczasowe przepisy wykonawcze wydane na podstawie art. 6c ustawy zmienianej w art. 64 w brzmieniu dotychczasowym zachowują moc do dnia wydania przepisów wykonawczych na podstawie art. 6c ustawy zmienianej w art. 64</w:t>
      </w:r>
      <w:r w:rsidR="00F40871">
        <w:t>,</w:t>
      </w:r>
      <w:r w:rsidRPr="002733B2">
        <w:t xml:space="preserve"> w brzmieniu nadanym niniejszą ustawą</w:t>
      </w:r>
      <w:r w:rsidR="00F40871">
        <w:t>,</w:t>
      </w:r>
      <w:r w:rsidRPr="002733B2">
        <w:t xml:space="preserve"> nie dłużej jednak niż przez okres 24 miesięcy od dnia wejścia w</w:t>
      </w:r>
      <w:r w:rsidR="00A9412F">
        <w:t> </w:t>
      </w:r>
      <w:r w:rsidRPr="002733B2">
        <w:t>życie niniejszej ustawy.</w:t>
      </w:r>
    </w:p>
    <w:p w14:paraId="15A35541" w14:textId="77777777" w:rsidR="00293957" w:rsidRPr="00293957" w:rsidRDefault="00293957" w:rsidP="00293957">
      <w:pPr>
        <w:pStyle w:val="ARTartustawynprozporzdzenia"/>
        <w:rPr>
          <w:rStyle w:val="Ppogrubienie"/>
          <w:rFonts w:eastAsia="Helvetica"/>
        </w:rPr>
      </w:pPr>
      <w:r w:rsidRPr="00293957">
        <w:rPr>
          <w:rStyle w:val="Ppogrubienie"/>
          <w:rFonts w:eastAsia="Helvetica"/>
        </w:rPr>
        <w:t xml:space="preserve">Art. </w:t>
      </w:r>
      <w:r w:rsidR="00DD74F6">
        <w:rPr>
          <w:rStyle w:val="Ppogrubienie"/>
          <w:rFonts w:eastAsia="Helvetica"/>
        </w:rPr>
        <w:t>80</w:t>
      </w:r>
      <w:r w:rsidRPr="00293957">
        <w:rPr>
          <w:rStyle w:val="Ppogrubienie"/>
          <w:rFonts w:eastAsia="Helvetica"/>
        </w:rPr>
        <w:t>.</w:t>
      </w:r>
      <w:r w:rsidRPr="00293957">
        <w:rPr>
          <w:rFonts w:eastAsia="Helvetica"/>
        </w:rPr>
        <w:t xml:space="preserve"> Traci moc ustawa z dnia 17 listopada 2021 r. o rodzinnym kapitale opiekuńczym (Dz. U. z 2023 r. poz. 883).</w:t>
      </w:r>
    </w:p>
    <w:p w14:paraId="360A522A" w14:textId="77777777" w:rsidR="00293957" w:rsidRPr="00293957" w:rsidRDefault="00293957" w:rsidP="00293957">
      <w:pPr>
        <w:pStyle w:val="ARTartustawynprozporzdzenia"/>
        <w:rPr>
          <w:rFonts w:eastAsia="Helvetica"/>
        </w:rPr>
      </w:pPr>
      <w:r w:rsidRPr="00293957">
        <w:rPr>
          <w:rStyle w:val="Ppogrubienie"/>
          <w:rFonts w:eastAsia="Helvetica"/>
        </w:rPr>
        <w:t>Art.</w:t>
      </w:r>
      <w:r w:rsidRPr="002733B2">
        <w:rPr>
          <w:rStyle w:val="Ppogrubienie"/>
        </w:rPr>
        <w:t xml:space="preserve"> </w:t>
      </w:r>
      <w:r w:rsidRPr="00293957">
        <w:rPr>
          <w:rStyle w:val="Ppogrubienie"/>
          <w:rFonts w:eastAsia="Helvetica"/>
        </w:rPr>
        <w:t>8</w:t>
      </w:r>
      <w:r w:rsidR="00DD74F6">
        <w:rPr>
          <w:rStyle w:val="Ppogrubienie"/>
          <w:rFonts w:eastAsia="Helvetica"/>
        </w:rPr>
        <w:t>1</w:t>
      </w:r>
      <w:r w:rsidRPr="00293957">
        <w:rPr>
          <w:rStyle w:val="Ppogrubienie"/>
          <w:rFonts w:eastAsia="Helvetica"/>
        </w:rPr>
        <w:t>.</w:t>
      </w:r>
      <w:r w:rsidRPr="002733B2">
        <w:rPr>
          <w:rStyle w:val="Ppogrubienie"/>
        </w:rPr>
        <w:t xml:space="preserve"> </w:t>
      </w:r>
      <w:r w:rsidRPr="009F21F7">
        <w:rPr>
          <w:rFonts w:eastAsia="Helvetica"/>
        </w:rPr>
        <w:t>Ustawa</w:t>
      </w:r>
      <w:r w:rsidRPr="009F21F7">
        <w:t xml:space="preserve"> </w:t>
      </w:r>
      <w:r w:rsidRPr="009F21F7">
        <w:rPr>
          <w:rFonts w:eastAsia="Helvetica"/>
        </w:rPr>
        <w:t>wchodzi</w:t>
      </w:r>
      <w:r w:rsidRPr="009F21F7">
        <w:t xml:space="preserve"> </w:t>
      </w:r>
      <w:r w:rsidRPr="009F21F7">
        <w:rPr>
          <w:rFonts w:eastAsia="Helvetica"/>
        </w:rPr>
        <w:t>w</w:t>
      </w:r>
      <w:r w:rsidRPr="009F21F7">
        <w:t xml:space="preserve"> </w:t>
      </w:r>
      <w:r w:rsidRPr="009F21F7">
        <w:rPr>
          <w:rFonts w:eastAsia="Helvetica"/>
        </w:rPr>
        <w:t>życie 1 października 2024 r., z</w:t>
      </w:r>
      <w:r w:rsidRPr="00293957">
        <w:rPr>
          <w:rFonts w:eastAsia="Helvetica"/>
        </w:rPr>
        <w:t xml:space="preserve"> wyjątkiem:</w:t>
      </w:r>
    </w:p>
    <w:p w14:paraId="44FEEDE6" w14:textId="12B6E14B" w:rsidR="00293957" w:rsidRPr="00293957" w:rsidRDefault="00293957" w:rsidP="00293957">
      <w:pPr>
        <w:pStyle w:val="PKTpunkt"/>
        <w:rPr>
          <w:rFonts w:eastAsia="Helvetica"/>
        </w:rPr>
      </w:pPr>
      <w:r w:rsidRPr="00293957">
        <w:rPr>
          <w:rFonts w:eastAsia="Helvetica"/>
        </w:rPr>
        <w:t>1)</w:t>
      </w:r>
      <w:r w:rsidRPr="00293957">
        <w:rPr>
          <w:rFonts w:eastAsia="Helvetica"/>
        </w:rPr>
        <w:tab/>
        <w:t xml:space="preserve">art. 5, art. 52 ust. 4–7, art. 64 pkt </w:t>
      </w:r>
      <w:r w:rsidR="00DD74F6">
        <w:rPr>
          <w:rFonts w:eastAsia="Helvetica"/>
        </w:rPr>
        <w:t xml:space="preserve">18 i </w:t>
      </w:r>
      <w:r w:rsidRPr="00293957">
        <w:rPr>
          <w:rFonts w:eastAsia="Helvetica"/>
        </w:rPr>
        <w:t xml:space="preserve">19, art. </w:t>
      </w:r>
      <w:r w:rsidR="00043E85">
        <w:rPr>
          <w:rFonts w:eastAsia="Helvetica"/>
        </w:rPr>
        <w:t>70</w:t>
      </w:r>
      <w:r w:rsidR="00043E85" w:rsidRPr="00293957">
        <w:rPr>
          <w:rFonts w:eastAsia="Helvetica"/>
        </w:rPr>
        <w:t xml:space="preserve"> </w:t>
      </w:r>
      <w:r w:rsidRPr="00293957">
        <w:rPr>
          <w:rFonts w:eastAsia="Helvetica"/>
        </w:rPr>
        <w:t xml:space="preserve">ust. </w:t>
      </w:r>
      <w:r w:rsidR="005954C3">
        <w:rPr>
          <w:rFonts w:eastAsia="Helvetica"/>
        </w:rPr>
        <w:t>13</w:t>
      </w:r>
      <w:r w:rsidRPr="00293957">
        <w:rPr>
          <w:rFonts w:eastAsia="Helvetica"/>
        </w:rPr>
        <w:t xml:space="preserve"> i art. 7</w:t>
      </w:r>
      <w:r w:rsidR="00043E85">
        <w:rPr>
          <w:rFonts w:eastAsia="Helvetica"/>
        </w:rPr>
        <w:t>3</w:t>
      </w:r>
      <w:r w:rsidRPr="00293957">
        <w:rPr>
          <w:rFonts w:eastAsia="Helvetica"/>
        </w:rPr>
        <w:t>–7</w:t>
      </w:r>
      <w:r w:rsidR="00DD74F6">
        <w:rPr>
          <w:rFonts w:eastAsia="Helvetica"/>
        </w:rPr>
        <w:t>6</w:t>
      </w:r>
      <w:r w:rsidRPr="00293957">
        <w:rPr>
          <w:rFonts w:eastAsia="Helvetica"/>
        </w:rPr>
        <w:t>, które wchodzą w</w:t>
      </w:r>
      <w:r w:rsidR="00C35235">
        <w:rPr>
          <w:rFonts w:eastAsia="Helvetica"/>
        </w:rPr>
        <w:t> </w:t>
      </w:r>
      <w:r w:rsidRPr="00293957">
        <w:rPr>
          <w:rFonts w:eastAsia="Helvetica"/>
        </w:rPr>
        <w:t>życie z dniem następującym po dniu ogłoszenia</w:t>
      </w:r>
      <w:r w:rsidR="00DD74F6">
        <w:rPr>
          <w:rFonts w:eastAsia="Helvetica"/>
        </w:rPr>
        <w:t>;</w:t>
      </w:r>
    </w:p>
    <w:p w14:paraId="02F965D4" w14:textId="77777777" w:rsidR="00293957" w:rsidRPr="002733B2" w:rsidRDefault="00DD74F6" w:rsidP="00293957">
      <w:pPr>
        <w:pStyle w:val="PKTpunkt"/>
      </w:pPr>
      <w:r>
        <w:rPr>
          <w:rFonts w:eastAsia="Helvetica"/>
        </w:rPr>
        <w:t>2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 xml:space="preserve">art. 64 pkt </w:t>
      </w:r>
      <w:r w:rsidR="00423E27">
        <w:rPr>
          <w:rFonts w:eastAsia="Helvetica"/>
        </w:rPr>
        <w:t>3</w:t>
      </w:r>
      <w:r w:rsidR="00293957" w:rsidRPr="00293957">
        <w:rPr>
          <w:rFonts w:eastAsia="Helvetica"/>
        </w:rPr>
        <w:t xml:space="preserve">, który wchodzi w życie </w:t>
      </w:r>
      <w:r w:rsidR="00A739CE">
        <w:rPr>
          <w:rFonts w:eastAsia="Helvetica"/>
        </w:rPr>
        <w:t xml:space="preserve">z dniem </w:t>
      </w:r>
      <w:r w:rsidR="00C81970">
        <w:rPr>
          <w:rFonts w:eastAsia="Helvetica"/>
        </w:rPr>
        <w:t>28 czerwca</w:t>
      </w:r>
      <w:r w:rsidR="00A967F6">
        <w:rPr>
          <w:rFonts w:eastAsia="Helvetica"/>
        </w:rPr>
        <w:t xml:space="preserve"> 2024 r.</w:t>
      </w:r>
      <w:r w:rsidR="00293957" w:rsidRPr="00293957">
        <w:rPr>
          <w:rFonts w:eastAsia="Helvetica"/>
        </w:rPr>
        <w:t>;</w:t>
      </w:r>
    </w:p>
    <w:p w14:paraId="34C41E41" w14:textId="77777777" w:rsidR="00293957" w:rsidRPr="00293957" w:rsidRDefault="00DD74F6" w:rsidP="00293957">
      <w:pPr>
        <w:pStyle w:val="PKTpunkt"/>
        <w:rPr>
          <w:rFonts w:eastAsia="Helvetica"/>
        </w:rPr>
      </w:pPr>
      <w:r>
        <w:rPr>
          <w:rFonts w:eastAsia="Helvetica"/>
        </w:rPr>
        <w:lastRenderedPageBreak/>
        <w:t>3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 xml:space="preserve">art. 64 pkt </w:t>
      </w:r>
      <w:r w:rsidR="00423E27">
        <w:rPr>
          <w:rFonts w:eastAsia="Helvetica"/>
        </w:rPr>
        <w:t>7</w:t>
      </w:r>
      <w:r w:rsidR="00293957" w:rsidRPr="00293957">
        <w:rPr>
          <w:rFonts w:eastAsia="Helvetica"/>
        </w:rPr>
        <w:t xml:space="preserve"> lit</w:t>
      </w:r>
      <w:r w:rsidR="00AA7BC9">
        <w:rPr>
          <w:rFonts w:eastAsia="Helvetica"/>
        </w:rPr>
        <w:t>.</w:t>
      </w:r>
      <w:r w:rsidR="00293957" w:rsidRPr="00293957">
        <w:rPr>
          <w:rFonts w:eastAsia="Helvetica"/>
        </w:rPr>
        <w:t xml:space="preserve"> a tiret pierwsze, pkt </w:t>
      </w:r>
      <w:r w:rsidR="00423E27">
        <w:rPr>
          <w:rFonts w:eastAsia="Helvetica"/>
        </w:rPr>
        <w:t>8</w:t>
      </w:r>
      <w:r w:rsidR="00293957" w:rsidRPr="00293957">
        <w:rPr>
          <w:rFonts w:eastAsia="Helvetica"/>
        </w:rPr>
        <w:t xml:space="preserve">, pkt </w:t>
      </w:r>
      <w:r w:rsidR="00423E27">
        <w:rPr>
          <w:rFonts w:eastAsia="Helvetica"/>
        </w:rPr>
        <w:t>9</w:t>
      </w:r>
      <w:r w:rsidR="00293957" w:rsidRPr="00293957">
        <w:rPr>
          <w:rFonts w:eastAsia="Helvetica"/>
        </w:rPr>
        <w:t xml:space="preserve">, pkt </w:t>
      </w:r>
      <w:r w:rsidR="00423E27">
        <w:rPr>
          <w:rFonts w:eastAsia="Helvetica"/>
        </w:rPr>
        <w:t>10</w:t>
      </w:r>
      <w:r w:rsidR="00293957" w:rsidRPr="00293957">
        <w:rPr>
          <w:rFonts w:eastAsia="Helvetica"/>
        </w:rPr>
        <w:t xml:space="preserve"> lit</w:t>
      </w:r>
      <w:r w:rsidR="00AA7BC9">
        <w:rPr>
          <w:rFonts w:eastAsia="Helvetica"/>
        </w:rPr>
        <w:t>.</w:t>
      </w:r>
      <w:r w:rsidR="00293957" w:rsidRPr="00293957">
        <w:rPr>
          <w:rFonts w:eastAsia="Helvetica"/>
        </w:rPr>
        <w:t xml:space="preserve"> a tiret pierwsze i pkt 1</w:t>
      </w:r>
      <w:r w:rsidR="00423E27">
        <w:rPr>
          <w:rFonts w:eastAsia="Helvetica"/>
        </w:rPr>
        <w:t>1</w:t>
      </w:r>
      <w:r w:rsidR="00293957" w:rsidRPr="00293957">
        <w:rPr>
          <w:rFonts w:eastAsia="Helvetica"/>
        </w:rPr>
        <w:t xml:space="preserve">, </w:t>
      </w:r>
      <w:r w:rsidR="005E5B14">
        <w:rPr>
          <w:rFonts w:eastAsia="Helvetica"/>
        </w:rPr>
        <w:t>art. 7</w:t>
      </w:r>
      <w:r w:rsidR="00043E85">
        <w:rPr>
          <w:rFonts w:eastAsia="Helvetica"/>
        </w:rPr>
        <w:t>1</w:t>
      </w:r>
      <w:r w:rsidR="005E5B14">
        <w:rPr>
          <w:rFonts w:eastAsia="Helvetica"/>
        </w:rPr>
        <w:t xml:space="preserve"> i</w:t>
      </w:r>
      <w:r w:rsidR="00A9412F">
        <w:rPr>
          <w:rFonts w:eastAsia="Helvetica"/>
        </w:rPr>
        <w:t> </w:t>
      </w:r>
      <w:r w:rsidR="005E5B14">
        <w:rPr>
          <w:rFonts w:eastAsia="Helvetica"/>
        </w:rPr>
        <w:t>art. 7</w:t>
      </w:r>
      <w:r w:rsidR="00043E85">
        <w:rPr>
          <w:rFonts w:eastAsia="Helvetica"/>
        </w:rPr>
        <w:t>2</w:t>
      </w:r>
      <w:r w:rsidR="005E5B14">
        <w:rPr>
          <w:rFonts w:eastAsia="Helvetica"/>
        </w:rPr>
        <w:t xml:space="preserve">, </w:t>
      </w:r>
      <w:r w:rsidR="00293957" w:rsidRPr="00293957">
        <w:rPr>
          <w:rFonts w:eastAsia="Helvetica"/>
        </w:rPr>
        <w:t xml:space="preserve">które wchodzą w życie z dniem 1 </w:t>
      </w:r>
      <w:r w:rsidR="00434389">
        <w:rPr>
          <w:rFonts w:eastAsia="Helvetica"/>
        </w:rPr>
        <w:t>czerwca</w:t>
      </w:r>
      <w:r w:rsidR="00434389" w:rsidRPr="00293957">
        <w:rPr>
          <w:rFonts w:eastAsia="Helvetica"/>
        </w:rPr>
        <w:t xml:space="preserve"> </w:t>
      </w:r>
      <w:r w:rsidR="00293957" w:rsidRPr="00293957">
        <w:rPr>
          <w:rFonts w:eastAsia="Helvetica"/>
        </w:rPr>
        <w:t>2025 r.;</w:t>
      </w:r>
    </w:p>
    <w:p w14:paraId="62C96BD8" w14:textId="77777777" w:rsidR="00293957" w:rsidRPr="00293957" w:rsidRDefault="00DD74F6" w:rsidP="00293957">
      <w:pPr>
        <w:pStyle w:val="PKTpunkt"/>
        <w:rPr>
          <w:rFonts w:eastAsia="Helvetica"/>
        </w:rPr>
      </w:pPr>
      <w:r>
        <w:rPr>
          <w:rFonts w:eastAsia="Helvetica"/>
        </w:rPr>
        <w:t>4</w:t>
      </w:r>
      <w:r w:rsidR="00293957" w:rsidRPr="00293957">
        <w:rPr>
          <w:rFonts w:eastAsia="Helvetica"/>
        </w:rPr>
        <w:t>)</w:t>
      </w:r>
      <w:r w:rsidR="00293957" w:rsidRPr="00293957">
        <w:rPr>
          <w:rFonts w:eastAsia="Helvetica"/>
        </w:rPr>
        <w:tab/>
        <w:t xml:space="preserve">art. 64 pkt </w:t>
      </w:r>
      <w:r w:rsidR="00423E27">
        <w:rPr>
          <w:rFonts w:eastAsia="Helvetica"/>
        </w:rPr>
        <w:t>4</w:t>
      </w:r>
      <w:r w:rsidR="00293957" w:rsidRPr="00293957">
        <w:rPr>
          <w:rFonts w:eastAsia="Helvetica"/>
        </w:rPr>
        <w:t xml:space="preserve">, </w:t>
      </w:r>
      <w:r w:rsidR="00CF476C">
        <w:rPr>
          <w:rFonts w:eastAsia="Helvetica"/>
        </w:rPr>
        <w:t xml:space="preserve">pkt </w:t>
      </w:r>
      <w:r w:rsidR="00293957" w:rsidRPr="00293957">
        <w:rPr>
          <w:rFonts w:eastAsia="Helvetica"/>
        </w:rPr>
        <w:t>1</w:t>
      </w:r>
      <w:r w:rsidR="00423E27">
        <w:rPr>
          <w:rFonts w:eastAsia="Helvetica"/>
        </w:rPr>
        <w:t>5</w:t>
      </w:r>
      <w:r w:rsidR="00293957" w:rsidRPr="00293957">
        <w:rPr>
          <w:rFonts w:eastAsia="Helvetica"/>
        </w:rPr>
        <w:t xml:space="preserve"> lit. b, </w:t>
      </w:r>
      <w:r w:rsidR="00CF476C">
        <w:rPr>
          <w:rFonts w:eastAsia="Helvetica"/>
        </w:rPr>
        <w:t xml:space="preserve">pkt </w:t>
      </w:r>
      <w:r w:rsidR="00293957" w:rsidRPr="00293957">
        <w:rPr>
          <w:rFonts w:eastAsia="Helvetica"/>
        </w:rPr>
        <w:t>1</w:t>
      </w:r>
      <w:r w:rsidR="00423E27">
        <w:rPr>
          <w:rFonts w:eastAsia="Helvetica"/>
        </w:rPr>
        <w:t>6</w:t>
      </w:r>
      <w:r w:rsidR="00293957" w:rsidRPr="00293957">
        <w:rPr>
          <w:rFonts w:eastAsia="Helvetica"/>
        </w:rPr>
        <w:t xml:space="preserve"> lit</w:t>
      </w:r>
      <w:r w:rsidR="00AA7BC9">
        <w:rPr>
          <w:rFonts w:eastAsia="Helvetica"/>
        </w:rPr>
        <w:t>.</w:t>
      </w:r>
      <w:r w:rsidR="00293957" w:rsidRPr="00293957">
        <w:rPr>
          <w:rFonts w:eastAsia="Helvetica"/>
        </w:rPr>
        <w:t xml:space="preserve"> b i pkt 1</w:t>
      </w:r>
      <w:r w:rsidR="00423E27">
        <w:rPr>
          <w:rFonts w:eastAsia="Helvetica"/>
        </w:rPr>
        <w:t>7</w:t>
      </w:r>
      <w:r w:rsidR="00293957" w:rsidRPr="00293957">
        <w:rPr>
          <w:rFonts w:eastAsia="Helvetica"/>
        </w:rPr>
        <w:t xml:space="preserve"> lit. a, które wchodzą w życie z dniem 1</w:t>
      </w:r>
      <w:r w:rsidR="00A9412F">
        <w:rPr>
          <w:rFonts w:eastAsia="Helvetica"/>
        </w:rPr>
        <w:t> </w:t>
      </w:r>
      <w:r w:rsidR="00293957" w:rsidRPr="00293957">
        <w:rPr>
          <w:rFonts w:eastAsia="Helvetica"/>
        </w:rPr>
        <w:t>stycznia 2026 r.</w:t>
      </w:r>
      <w:bookmarkEnd w:id="0"/>
    </w:p>
    <w:sectPr w:rsidR="00293957" w:rsidRPr="00293957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F3E9" w14:textId="77777777" w:rsidR="002770F1" w:rsidRDefault="002770F1">
      <w:r>
        <w:separator/>
      </w:r>
    </w:p>
  </w:endnote>
  <w:endnote w:type="continuationSeparator" w:id="0">
    <w:p w14:paraId="225FDF0D" w14:textId="77777777" w:rsidR="002770F1" w:rsidRDefault="0027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B734" w14:textId="77777777" w:rsidR="002770F1" w:rsidRDefault="002770F1">
      <w:r>
        <w:separator/>
      </w:r>
    </w:p>
  </w:footnote>
  <w:footnote w:type="continuationSeparator" w:id="0">
    <w:p w14:paraId="7802EE00" w14:textId="77777777" w:rsidR="002770F1" w:rsidRDefault="002770F1">
      <w:r>
        <w:continuationSeparator/>
      </w:r>
    </w:p>
  </w:footnote>
  <w:footnote w:id="1">
    <w:p w14:paraId="5C208240" w14:textId="1E075219" w:rsidR="00293957" w:rsidRDefault="00293957" w:rsidP="00293957">
      <w:pPr>
        <w:pStyle w:val="ODNONIKtreodnonika"/>
      </w:pPr>
      <w:r>
        <w:rPr>
          <w:rStyle w:val="Odwoanieprzypisudolnego"/>
        </w:rPr>
        <w:footnoteRef/>
      </w:r>
      <w:r w:rsidRPr="00B33B8C">
        <w:rPr>
          <w:rStyle w:val="IGindeksgrny"/>
        </w:rPr>
        <w:t>)</w:t>
      </w:r>
      <w:r>
        <w:tab/>
        <w:t xml:space="preserve">Niniejszą ustawą zmienia się ustawy: ustawę </w:t>
      </w:r>
      <w:r w:rsidRPr="00EF694F">
        <w:rPr>
          <w:rFonts w:eastAsia="Helvetica"/>
        </w:rPr>
        <w:t>z dnia</w:t>
      </w:r>
      <w:r w:rsidRPr="00894121">
        <w:rPr>
          <w:rStyle w:val="Ppogrubienie"/>
          <w:rFonts w:eastAsia="Helvetica"/>
          <w:b w:val="0"/>
          <w:bCs/>
        </w:rPr>
        <w:t xml:space="preserve"> </w:t>
      </w:r>
      <w:r w:rsidRPr="00EF694F">
        <w:rPr>
          <w:rFonts w:eastAsia="Helvetica"/>
        </w:rPr>
        <w:t>17</w:t>
      </w:r>
      <w:r w:rsidRPr="00894121">
        <w:t xml:space="preserve"> </w:t>
      </w:r>
      <w:r w:rsidRPr="00EF694F">
        <w:rPr>
          <w:rFonts w:eastAsia="Helvetica"/>
        </w:rPr>
        <w:t>listopada</w:t>
      </w:r>
      <w:r w:rsidRPr="00894121">
        <w:rPr>
          <w:rStyle w:val="Ppogrubienie"/>
          <w:rFonts w:eastAsia="Helvetica"/>
          <w:b w:val="0"/>
          <w:bCs/>
        </w:rPr>
        <w:t xml:space="preserve"> </w:t>
      </w:r>
      <w:r w:rsidRPr="00EF694F">
        <w:rPr>
          <w:rFonts w:eastAsia="Helvetica"/>
        </w:rPr>
        <w:t>1964</w:t>
      </w:r>
      <w:r w:rsidRPr="00894121">
        <w:rPr>
          <w:rStyle w:val="Ppogrubienie"/>
          <w:rFonts w:eastAsia="Helvetica"/>
          <w:b w:val="0"/>
          <w:bCs/>
        </w:rPr>
        <w:t xml:space="preserve"> </w:t>
      </w:r>
      <w:r w:rsidRPr="00EF694F">
        <w:rPr>
          <w:rFonts w:eastAsia="Helvetica"/>
        </w:rPr>
        <w:t>r. – Kodeks postępowania cywilnego</w:t>
      </w:r>
      <w:r>
        <w:rPr>
          <w:rFonts w:eastAsia="Helvetica"/>
        </w:rPr>
        <w:t xml:space="preserve">, ustawę </w:t>
      </w:r>
      <w:r w:rsidRPr="00EF694F">
        <w:rPr>
          <w:rFonts w:eastAsia="Helvetica"/>
        </w:rPr>
        <w:t>z dnia 17 czerwca 1966 r. o postępowaniu egzekucyjnym w administracji</w:t>
      </w:r>
      <w:r>
        <w:rPr>
          <w:rFonts w:eastAsia="Helvetica"/>
        </w:rPr>
        <w:t xml:space="preserve">, ustawę </w:t>
      </w:r>
      <w:r w:rsidRPr="00EF694F">
        <w:rPr>
          <w:rFonts w:eastAsia="Helvetica"/>
        </w:rPr>
        <w:t>z dnia 26 lipca 1991</w:t>
      </w:r>
      <w:r w:rsidR="00A41293">
        <w:rPr>
          <w:rFonts w:eastAsia="Helvetica"/>
        </w:rPr>
        <w:t> </w:t>
      </w:r>
      <w:r w:rsidRPr="00EF694F">
        <w:rPr>
          <w:rFonts w:eastAsia="Helvetica"/>
        </w:rPr>
        <w:t>r. o podatku dochodowym od osób fizycznych</w:t>
      </w:r>
      <w:r>
        <w:rPr>
          <w:rFonts w:eastAsia="Helvetica"/>
        </w:rPr>
        <w:t xml:space="preserve">, ustawę </w:t>
      </w:r>
      <w:r w:rsidRPr="00EF694F">
        <w:rPr>
          <w:rFonts w:eastAsia="Helvetica"/>
        </w:rPr>
        <w:t>z dnia 30 listopada 1995 r. o pomocy państwa w spłacie niektórych kredytów mieszkaniowych, udzielaniu premii gwarancyjnych oraz refundacji bankom wypłaconych premii gwarancyjnych</w:t>
      </w:r>
      <w:r>
        <w:rPr>
          <w:rFonts w:eastAsia="Helvetica"/>
        </w:rPr>
        <w:t xml:space="preserve">, ustawę </w:t>
      </w:r>
      <w:r w:rsidRPr="002733B2">
        <w:t>z</w:t>
      </w:r>
      <w:r w:rsidRPr="00EF694F">
        <w:t xml:space="preserve"> dnia 27 sierpnia 1997 r. o rehabilitacji zawodowej i społecznej oraz zatrudnianiu osób niepełnosprawnych</w:t>
      </w:r>
      <w:r>
        <w:t xml:space="preserve">, ustawę </w:t>
      </w:r>
      <w:r w:rsidRPr="00EF694F">
        <w:rPr>
          <w:rFonts w:eastAsia="Helvetica"/>
        </w:rPr>
        <w:t>z dnia 17 grudnia 1998 r. o emeryturach i rentach z</w:t>
      </w:r>
      <w:r w:rsidR="00A41293">
        <w:rPr>
          <w:rFonts w:eastAsia="Helvetica"/>
        </w:rPr>
        <w:t> </w:t>
      </w:r>
      <w:r w:rsidRPr="00EF694F">
        <w:rPr>
          <w:rFonts w:eastAsia="Helvetica"/>
        </w:rPr>
        <w:t>Funduszu Ubezpieczeń Społecznych</w:t>
      </w:r>
      <w:r>
        <w:rPr>
          <w:rFonts w:eastAsia="Helvetica"/>
        </w:rPr>
        <w:t xml:space="preserve">, ustawę </w:t>
      </w:r>
      <w:r w:rsidRPr="00EF694F">
        <w:rPr>
          <w:rFonts w:eastAsia="Helvetica"/>
        </w:rPr>
        <w:t>z dnia 12 marca 2004 r. o pomocy społecznej</w:t>
      </w:r>
      <w:r>
        <w:rPr>
          <w:rFonts w:eastAsia="Helvetica"/>
        </w:rPr>
        <w:t xml:space="preserve">, ustawę </w:t>
      </w:r>
      <w:r w:rsidRPr="002733B2">
        <w:t>z</w:t>
      </w:r>
      <w:r w:rsidRPr="00EF694F">
        <w:t xml:space="preserve"> dnia 20</w:t>
      </w:r>
      <w:r w:rsidR="00A41293">
        <w:t> </w:t>
      </w:r>
      <w:r w:rsidRPr="00EF694F">
        <w:t>kwietnia 2004 r. o promocji zatrudnienia i instytucjach rynku pracy</w:t>
      </w:r>
      <w:r>
        <w:t xml:space="preserve">, ustawę </w:t>
      </w:r>
      <w:r w:rsidRPr="00EF694F">
        <w:rPr>
          <w:rFonts w:eastAsia="Helvetica"/>
        </w:rPr>
        <w:t>z dnia 27 sierpnia 2004 r. o</w:t>
      </w:r>
      <w:r w:rsidR="00A41293">
        <w:rPr>
          <w:rFonts w:eastAsia="Helvetica"/>
        </w:rPr>
        <w:t> </w:t>
      </w:r>
      <w:r w:rsidRPr="00EF694F">
        <w:rPr>
          <w:rFonts w:eastAsia="Helvetica"/>
        </w:rPr>
        <w:t>świadczeniach opieki zdrowotnej finansowanych ze środków publicznych</w:t>
      </w:r>
      <w:r>
        <w:rPr>
          <w:rFonts w:eastAsia="Helvetica"/>
        </w:rPr>
        <w:t xml:space="preserve">, ustawę </w:t>
      </w:r>
      <w:r w:rsidRPr="00EF694F">
        <w:rPr>
          <w:rFonts w:eastAsia="Helvetica"/>
        </w:rPr>
        <w:t>z dnia 27 sierpnia 2009 r. o finansach publicznych</w:t>
      </w:r>
      <w:r>
        <w:rPr>
          <w:rFonts w:eastAsia="Helvetica"/>
        </w:rPr>
        <w:t xml:space="preserve">, ustawę </w:t>
      </w:r>
      <w:r w:rsidRPr="00EF694F">
        <w:rPr>
          <w:rFonts w:eastAsia="Helvetica"/>
        </w:rPr>
        <w:t>z dnia 4 lutego 2011 r. o opiece nad dziećmi w wieku do lat 3</w:t>
      </w:r>
      <w:r>
        <w:rPr>
          <w:rFonts w:eastAsia="Helvetica"/>
        </w:rPr>
        <w:t>,</w:t>
      </w:r>
      <w:r w:rsidR="000B03C0" w:rsidRPr="000B03C0">
        <w:t xml:space="preserve"> </w:t>
      </w:r>
      <w:r w:rsidR="000B03C0">
        <w:t xml:space="preserve">ustawę </w:t>
      </w:r>
      <w:r w:rsidR="000B03C0" w:rsidRPr="000B03C0">
        <w:t>z dnia 15 kwietnia 2011 r. o systemie informacji oświatowej</w:t>
      </w:r>
      <w:r w:rsidR="00C97CD6">
        <w:t>,</w:t>
      </w:r>
      <w:r>
        <w:rPr>
          <w:rFonts w:eastAsia="Helvetica"/>
        </w:rPr>
        <w:t xml:space="preserve"> ustawę </w:t>
      </w:r>
      <w:r w:rsidRPr="002733B2">
        <w:t>z</w:t>
      </w:r>
      <w:r w:rsidRPr="00EF694F">
        <w:t xml:space="preserve"> dnia 9 czerwca 2011 r. o wspieraniu rodziny i</w:t>
      </w:r>
      <w:r w:rsidR="00A41293">
        <w:t> </w:t>
      </w:r>
      <w:r w:rsidRPr="00EF694F">
        <w:t>systemie pieczy zastępczej</w:t>
      </w:r>
      <w:r>
        <w:t xml:space="preserve">, ustawę </w:t>
      </w:r>
      <w:r w:rsidRPr="002733B2">
        <w:t xml:space="preserve">z </w:t>
      </w:r>
      <w:r w:rsidRPr="00EF694F">
        <w:t>dnia 5 grudnia 2014 r. o Karcie Dużej Rodziny</w:t>
      </w:r>
      <w:r>
        <w:t xml:space="preserve">, ustawę </w:t>
      </w:r>
      <w:r w:rsidRPr="00FD4A4C">
        <w:rPr>
          <w:rFonts w:eastAsia="Helvetica"/>
        </w:rPr>
        <w:t>z dnia 11 lutego 2016 r. o pomocy państwa w wychowywaniu dzieci</w:t>
      </w:r>
      <w:r>
        <w:rPr>
          <w:rFonts w:eastAsia="Helvetica"/>
        </w:rPr>
        <w:t xml:space="preserve"> oraz ustawę </w:t>
      </w:r>
      <w:r w:rsidRPr="00FD4A4C">
        <w:rPr>
          <w:rFonts w:eastAsia="Helvetica"/>
        </w:rPr>
        <w:t>z dnia 12 marca 2022 r. o pomocy obywatelom Ukrainy w związku z konfliktem zbrojnym na terytorium tego państwa</w:t>
      </w:r>
      <w:r>
        <w:rPr>
          <w:rFonts w:eastAsia="Helvetica"/>
        </w:rPr>
        <w:t>.</w:t>
      </w:r>
    </w:p>
  </w:footnote>
  <w:footnote w:id="2">
    <w:p w14:paraId="6631C22A" w14:textId="0A237188" w:rsidR="00293957" w:rsidRPr="00A41EFA" w:rsidRDefault="00293957" w:rsidP="00293957">
      <w:pPr>
        <w:pStyle w:val="ODNONIKtreodnonika"/>
      </w:pPr>
      <w:r>
        <w:rPr>
          <w:rStyle w:val="Odwoanieprzypisudolnego"/>
        </w:rPr>
        <w:footnoteRef/>
      </w:r>
      <w:r w:rsidRPr="00B33B8C">
        <w:rPr>
          <w:rStyle w:val="IGindeksgrny"/>
          <w:rFonts w:eastAsia="Helvetica"/>
        </w:rPr>
        <w:t>)</w:t>
      </w:r>
      <w:r>
        <w:rPr>
          <w:rFonts w:eastAsia="Helvetica"/>
        </w:rPr>
        <w:tab/>
      </w:r>
      <w:r w:rsidR="00A41EFA" w:rsidRPr="00A41EFA">
        <w:rPr>
          <w:rFonts w:eastAsia="Helvetica"/>
        </w:rPr>
        <w:t>Zmiany wymienionego rozporządzenia zostały ogłoszone w Dz. Urz. UE L 284 z 30.10.2009, str. 43, Dz.</w:t>
      </w:r>
      <w:r w:rsidR="00043159">
        <w:rPr>
          <w:rFonts w:eastAsia="Helvetica"/>
        </w:rPr>
        <w:t> </w:t>
      </w:r>
      <w:r w:rsidR="00A41EFA" w:rsidRPr="00A41EFA">
        <w:rPr>
          <w:rFonts w:eastAsia="Helvetica"/>
        </w:rPr>
        <w:t>Urz. UE L 338 z 22.12.2010, str. 35, Dz. Urz. UE L 344 z 29.12.2010, str. 1, Dz. Urz. UE L 149 z</w:t>
      </w:r>
      <w:r w:rsidR="00043159">
        <w:rPr>
          <w:rFonts w:eastAsia="Helvetica"/>
        </w:rPr>
        <w:t> </w:t>
      </w:r>
      <w:r w:rsidR="00A41EFA" w:rsidRPr="00A41EFA">
        <w:rPr>
          <w:rFonts w:eastAsia="Helvetica"/>
        </w:rPr>
        <w:t>08.06.2012, str.</w:t>
      </w:r>
      <w:r w:rsidR="0028473A">
        <w:rPr>
          <w:rFonts w:eastAsia="Helvetica"/>
        </w:rPr>
        <w:t> </w:t>
      </w:r>
      <w:r w:rsidR="00A41EFA" w:rsidRPr="00A41EFA">
        <w:rPr>
          <w:rFonts w:eastAsia="Helvetica"/>
        </w:rPr>
        <w:t>4, Dz. Urz. UE L 349 z 19.12.2012, str. 45, Dz. Urz. UE L 158 z 10.06.2013, str. 1, Dz.</w:t>
      </w:r>
      <w:r w:rsidR="00043159">
        <w:rPr>
          <w:rFonts w:eastAsia="Helvetica"/>
        </w:rPr>
        <w:t> </w:t>
      </w:r>
      <w:r w:rsidR="00A41EFA" w:rsidRPr="00A41EFA">
        <w:rPr>
          <w:rFonts w:eastAsia="Helvetica"/>
        </w:rPr>
        <w:t>Urz. UE L 188 z</w:t>
      </w:r>
      <w:r w:rsidR="0028473A">
        <w:rPr>
          <w:rFonts w:eastAsia="Helvetica"/>
        </w:rPr>
        <w:t> </w:t>
      </w:r>
      <w:r w:rsidR="00A41EFA" w:rsidRPr="00A41EFA">
        <w:rPr>
          <w:rFonts w:eastAsia="Helvetica"/>
        </w:rPr>
        <w:t>09.07.2013, str. 10, Dz. Urz. UE L 346 z 20.12.2013, str. 27, Dz. Urz. UE L 76 z</w:t>
      </w:r>
      <w:r w:rsidR="00043159">
        <w:rPr>
          <w:rFonts w:eastAsia="Helvetica"/>
        </w:rPr>
        <w:t> </w:t>
      </w:r>
      <w:r w:rsidR="00A41EFA" w:rsidRPr="00A41EFA">
        <w:rPr>
          <w:rFonts w:eastAsia="Helvetica"/>
        </w:rPr>
        <w:t>22.03.2017, str. 13, Dz.</w:t>
      </w:r>
      <w:r w:rsidR="0028473A">
        <w:rPr>
          <w:rFonts w:eastAsia="Helvetica"/>
        </w:rPr>
        <w:t> </w:t>
      </w:r>
      <w:r w:rsidR="00A41EFA" w:rsidRPr="00A41EFA">
        <w:rPr>
          <w:rFonts w:eastAsia="Helvetica"/>
        </w:rPr>
        <w:t>Urz. UE L 186 z 11.07.2019, str. 21 oraz Dz. Urz. UE L 338 z 15.10.2020, str. 18</w:t>
      </w:r>
      <w:r w:rsidRPr="00A41EFA">
        <w:rPr>
          <w:rFonts w:eastAsia="Helvetica"/>
        </w:rPr>
        <w:t>.</w:t>
      </w:r>
    </w:p>
  </w:footnote>
  <w:footnote w:id="3">
    <w:p w14:paraId="1DF2BB33" w14:textId="255E53AA" w:rsidR="00293957" w:rsidRDefault="00293957" w:rsidP="00293957">
      <w:pPr>
        <w:pStyle w:val="ODNONIKtreodnonika"/>
      </w:pPr>
      <w:r>
        <w:rPr>
          <w:rStyle w:val="Odwoanieprzypisudolnego"/>
        </w:rPr>
        <w:footnoteRef/>
      </w:r>
      <w:r w:rsidRPr="00B33B8C">
        <w:rPr>
          <w:rStyle w:val="IGindeksgrny"/>
          <w:rFonts w:eastAsia="Helvetica"/>
        </w:rPr>
        <w:t>)</w:t>
      </w:r>
      <w:r>
        <w:rPr>
          <w:rFonts w:eastAsia="Helvetica"/>
        </w:rPr>
        <w:tab/>
      </w:r>
      <w:r w:rsidR="00A41EFA" w:rsidRPr="00A41EFA">
        <w:rPr>
          <w:rFonts w:eastAsia="Helvetica"/>
        </w:rPr>
        <w:t>Zmiany wymienionego rozporządzenia zostały ogłoszone w Dz. Urz. UE L 338 z 22.12.2010, str. 35, Dz.</w:t>
      </w:r>
      <w:r w:rsidR="00043159">
        <w:rPr>
          <w:rFonts w:eastAsia="Helvetica"/>
        </w:rPr>
        <w:t> </w:t>
      </w:r>
      <w:r w:rsidR="00A41EFA" w:rsidRPr="00A41EFA">
        <w:rPr>
          <w:rFonts w:eastAsia="Helvetica"/>
        </w:rPr>
        <w:t>Urz. UE L 344 z 29.12.2010, str. 1, Dz. Urz. UE L 149 z 08.06.2012, str. 4, Dz. Urz. UE L 349 z</w:t>
      </w:r>
      <w:r w:rsidR="00043159">
        <w:rPr>
          <w:rFonts w:eastAsia="Helvetica"/>
        </w:rPr>
        <w:t> </w:t>
      </w:r>
      <w:r w:rsidR="00A41EFA" w:rsidRPr="00A41EFA">
        <w:rPr>
          <w:rFonts w:eastAsia="Helvetica"/>
        </w:rPr>
        <w:t>19.12.2012, str.</w:t>
      </w:r>
      <w:r w:rsidR="0028473A">
        <w:rPr>
          <w:rFonts w:eastAsia="Helvetica"/>
        </w:rPr>
        <w:t> </w:t>
      </w:r>
      <w:r w:rsidR="00A41EFA" w:rsidRPr="00A41EFA">
        <w:rPr>
          <w:rFonts w:eastAsia="Helvetica"/>
        </w:rPr>
        <w:t>45, Dz. Urz. UE L 346 z 20.12.2013, str. 27, Dz. Urz. UE L 366 z 20.12.2014, str. 15, Dz.</w:t>
      </w:r>
      <w:r w:rsidR="00043159">
        <w:rPr>
          <w:rFonts w:eastAsia="Helvetica"/>
        </w:rPr>
        <w:t> </w:t>
      </w:r>
      <w:r w:rsidR="00A41EFA" w:rsidRPr="00A41EFA">
        <w:rPr>
          <w:rFonts w:eastAsia="Helvetica"/>
        </w:rPr>
        <w:t>Urz. UE L 288 z</w:t>
      </w:r>
      <w:r w:rsidR="0028473A">
        <w:rPr>
          <w:rFonts w:eastAsia="Helvetica"/>
        </w:rPr>
        <w:t> </w:t>
      </w:r>
      <w:r w:rsidR="00A41EFA" w:rsidRPr="00A41EFA">
        <w:rPr>
          <w:rFonts w:eastAsia="Helvetica"/>
        </w:rPr>
        <w:t>22.10.2016, str. 58, Dz. Urz. UE L 76 z 22.03.2017, str. 13 oraz Dz. Urz. UE L 54 z</w:t>
      </w:r>
      <w:r w:rsidR="00043159">
        <w:rPr>
          <w:rFonts w:eastAsia="Helvetica"/>
        </w:rPr>
        <w:t> </w:t>
      </w:r>
      <w:r w:rsidR="00A41EFA" w:rsidRPr="00A41EFA">
        <w:rPr>
          <w:rFonts w:eastAsia="Helvetica"/>
        </w:rPr>
        <w:t>24.02.2018, str. 18.</w:t>
      </w:r>
    </w:p>
  </w:footnote>
  <w:footnote w:id="4">
    <w:p w14:paraId="04044343" w14:textId="3187AD4F" w:rsidR="00293957" w:rsidRDefault="00293957" w:rsidP="00603418">
      <w:pPr>
        <w:pStyle w:val="ODNONIKtreodnonika"/>
      </w:pPr>
      <w:r>
        <w:rPr>
          <w:rStyle w:val="Odwoanieprzypisudolnego"/>
        </w:rPr>
        <w:footnoteRef/>
      </w:r>
      <w:r w:rsidRPr="00FC6289">
        <w:rPr>
          <w:rStyle w:val="IGindeksgrny"/>
          <w:rFonts w:eastAsia="Helvetica"/>
        </w:rPr>
        <w:t>)</w:t>
      </w:r>
      <w:r w:rsidR="00B86477">
        <w:rPr>
          <w:rFonts w:eastAsia="Helvetica"/>
        </w:rPr>
        <w:tab/>
      </w:r>
      <w:r w:rsidR="00373F2F" w:rsidRPr="00373F2F">
        <w:rPr>
          <w:rFonts w:eastAsia="Helvetica"/>
        </w:rPr>
        <w:t>Zmiany wymienionej umowy zostały ogłoszone w Dz. Urz. UE L 187 z 12.06.2020, str. 12, Dz. Urz. UE L 225 z 14.07.2020, str. 53, Dz. Urz. UE L 443 z 30.12.2020, str. 1 i 3, Dz. Urz. UE L 43 z 24.02.2022, str. 84, Dz. Urz. UE L 131 z 05.05.2022, str. 9 oraz Dz. Urz. UE L 184 z 21.07.2023, str. 111.</w:t>
      </w:r>
    </w:p>
  </w:footnote>
  <w:footnote w:id="5">
    <w:p w14:paraId="32950981" w14:textId="2C5F7DCF" w:rsidR="00293957" w:rsidRDefault="00293957" w:rsidP="00B86477">
      <w:pPr>
        <w:pStyle w:val="ODNONIKtreodnonika"/>
      </w:pPr>
      <w:r>
        <w:rPr>
          <w:rStyle w:val="Odwoanieprzypisudolnego"/>
        </w:rPr>
        <w:footnoteRef/>
      </w:r>
      <w:r w:rsidR="00DB5F0B">
        <w:rPr>
          <w:rStyle w:val="IGindeksgrny"/>
          <w:rFonts w:eastAsia="Helvetica"/>
        </w:rPr>
        <w:t>)</w:t>
      </w:r>
      <w:r w:rsidR="00B86477">
        <w:rPr>
          <w:rFonts w:eastAsia="Helvetica"/>
        </w:rPr>
        <w:tab/>
      </w:r>
      <w:r>
        <w:rPr>
          <w:rFonts w:eastAsia="Helvetica"/>
        </w:rPr>
        <w:t>Zmiany wymienionego rozporządzenia zostały ogłoszone w Dz.</w:t>
      </w:r>
      <w:r w:rsidR="00A6028E">
        <w:rPr>
          <w:rFonts w:eastAsia="Helvetica"/>
        </w:rPr>
        <w:t xml:space="preserve"> </w:t>
      </w:r>
      <w:r>
        <w:rPr>
          <w:rFonts w:eastAsia="Helvetica"/>
        </w:rPr>
        <w:t>Urz. UE L 127 z 23.05.2018, str. 2 oraz Dz.</w:t>
      </w:r>
      <w:r w:rsidR="003C09F7">
        <w:rPr>
          <w:rFonts w:eastAsia="Helvetica"/>
        </w:rPr>
        <w:t> </w:t>
      </w:r>
      <w:r>
        <w:rPr>
          <w:rFonts w:eastAsia="Helvetica"/>
        </w:rPr>
        <w:t>Urz. UE L 74 z 04.03.2021, str. 35.</w:t>
      </w:r>
    </w:p>
  </w:footnote>
  <w:footnote w:id="6">
    <w:p w14:paraId="1A9A5B21" w14:textId="77777777" w:rsidR="00293957" w:rsidRPr="002152D9" w:rsidRDefault="00293957" w:rsidP="00293957">
      <w:pPr>
        <w:pStyle w:val="ODNONIKtreodnonika"/>
      </w:pPr>
      <w:r w:rsidRPr="002152D9">
        <w:rPr>
          <w:rStyle w:val="IGindeksgrny"/>
        </w:rPr>
        <w:footnoteRef/>
      </w:r>
      <w:r w:rsidRPr="002152D9">
        <w:rPr>
          <w:rStyle w:val="IGindeksgrny"/>
        </w:rPr>
        <w:t>)</w:t>
      </w:r>
      <w:r w:rsidRPr="002152D9">
        <w:rPr>
          <w:rStyle w:val="IGindeksgrny"/>
        </w:rPr>
        <w:tab/>
      </w:r>
      <w:r w:rsidRPr="002152D9">
        <w:t>Zmiany tekstu jednolitego wymienionej ustawy zostały ogłoszone w Dz. U. z 202</w:t>
      </w:r>
      <w:r>
        <w:t>3</w:t>
      </w:r>
      <w:r w:rsidRPr="002152D9">
        <w:t xml:space="preserve"> r. poz.</w:t>
      </w:r>
      <w:r>
        <w:t xml:space="preserve"> 1273, 1407, 1429, 1641, 1693 i 1872</w:t>
      </w:r>
      <w:r w:rsidRPr="002152D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40B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3092340">
    <w:abstractNumId w:val="23"/>
  </w:num>
  <w:num w:numId="2" w16cid:durableId="1948460630">
    <w:abstractNumId w:val="23"/>
  </w:num>
  <w:num w:numId="3" w16cid:durableId="1424037449">
    <w:abstractNumId w:val="18"/>
  </w:num>
  <w:num w:numId="4" w16cid:durableId="919868358">
    <w:abstractNumId w:val="18"/>
  </w:num>
  <w:num w:numId="5" w16cid:durableId="434709783">
    <w:abstractNumId w:val="35"/>
  </w:num>
  <w:num w:numId="6" w16cid:durableId="508568037">
    <w:abstractNumId w:val="31"/>
  </w:num>
  <w:num w:numId="7" w16cid:durableId="1212964903">
    <w:abstractNumId w:val="35"/>
  </w:num>
  <w:num w:numId="8" w16cid:durableId="1761751621">
    <w:abstractNumId w:val="31"/>
  </w:num>
  <w:num w:numId="9" w16cid:durableId="783623388">
    <w:abstractNumId w:val="35"/>
  </w:num>
  <w:num w:numId="10" w16cid:durableId="1555777812">
    <w:abstractNumId w:val="31"/>
  </w:num>
  <w:num w:numId="11" w16cid:durableId="1952929409">
    <w:abstractNumId w:val="14"/>
  </w:num>
  <w:num w:numId="12" w16cid:durableId="1251351665">
    <w:abstractNumId w:val="10"/>
  </w:num>
  <w:num w:numId="13" w16cid:durableId="737745582">
    <w:abstractNumId w:val="15"/>
  </w:num>
  <w:num w:numId="14" w16cid:durableId="2109036080">
    <w:abstractNumId w:val="26"/>
  </w:num>
  <w:num w:numId="15" w16cid:durableId="1163886170">
    <w:abstractNumId w:val="14"/>
  </w:num>
  <w:num w:numId="16" w16cid:durableId="439646697">
    <w:abstractNumId w:val="16"/>
  </w:num>
  <w:num w:numId="17" w16cid:durableId="1048914129">
    <w:abstractNumId w:val="8"/>
  </w:num>
  <w:num w:numId="18" w16cid:durableId="1400517033">
    <w:abstractNumId w:val="3"/>
  </w:num>
  <w:num w:numId="19" w16cid:durableId="1485195966">
    <w:abstractNumId w:val="2"/>
  </w:num>
  <w:num w:numId="20" w16cid:durableId="1571505552">
    <w:abstractNumId w:val="1"/>
  </w:num>
  <w:num w:numId="21" w16cid:durableId="289289718">
    <w:abstractNumId w:val="0"/>
  </w:num>
  <w:num w:numId="22" w16cid:durableId="1262183425">
    <w:abstractNumId w:val="9"/>
  </w:num>
  <w:num w:numId="23" w16cid:durableId="1130589029">
    <w:abstractNumId w:val="7"/>
  </w:num>
  <w:num w:numId="24" w16cid:durableId="1915816019">
    <w:abstractNumId w:val="6"/>
  </w:num>
  <w:num w:numId="25" w16cid:durableId="2018730286">
    <w:abstractNumId w:val="5"/>
  </w:num>
  <w:num w:numId="26" w16cid:durableId="1890725518">
    <w:abstractNumId w:val="4"/>
  </w:num>
  <w:num w:numId="27" w16cid:durableId="152840215">
    <w:abstractNumId w:val="33"/>
  </w:num>
  <w:num w:numId="28" w16cid:durableId="1868134083">
    <w:abstractNumId w:val="25"/>
  </w:num>
  <w:num w:numId="29" w16cid:durableId="1085230019">
    <w:abstractNumId w:val="36"/>
  </w:num>
  <w:num w:numId="30" w16cid:durableId="1987122106">
    <w:abstractNumId w:val="32"/>
  </w:num>
  <w:num w:numId="31" w16cid:durableId="514851189">
    <w:abstractNumId w:val="19"/>
  </w:num>
  <w:num w:numId="32" w16cid:durableId="193470617">
    <w:abstractNumId w:val="11"/>
  </w:num>
  <w:num w:numId="33" w16cid:durableId="1636325089">
    <w:abstractNumId w:val="30"/>
  </w:num>
  <w:num w:numId="34" w16cid:durableId="2058623176">
    <w:abstractNumId w:val="20"/>
  </w:num>
  <w:num w:numId="35" w16cid:durableId="163861032">
    <w:abstractNumId w:val="17"/>
  </w:num>
  <w:num w:numId="36" w16cid:durableId="2075081887">
    <w:abstractNumId w:val="22"/>
  </w:num>
  <w:num w:numId="37" w16cid:durableId="1640303003">
    <w:abstractNumId w:val="27"/>
  </w:num>
  <w:num w:numId="38" w16cid:durableId="1677807708">
    <w:abstractNumId w:val="24"/>
  </w:num>
  <w:num w:numId="39" w16cid:durableId="321081702">
    <w:abstractNumId w:val="13"/>
  </w:num>
  <w:num w:numId="40" w16cid:durableId="321155677">
    <w:abstractNumId w:val="29"/>
  </w:num>
  <w:num w:numId="41" w16cid:durableId="745422792">
    <w:abstractNumId w:val="28"/>
  </w:num>
  <w:num w:numId="42" w16cid:durableId="926306198">
    <w:abstractNumId w:val="21"/>
  </w:num>
  <w:num w:numId="43" w16cid:durableId="370422566">
    <w:abstractNumId w:val="34"/>
  </w:num>
  <w:num w:numId="44" w16cid:durableId="1691009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57"/>
    <w:rsid w:val="000012DA"/>
    <w:rsid w:val="0000246E"/>
    <w:rsid w:val="00003862"/>
    <w:rsid w:val="00012A35"/>
    <w:rsid w:val="00014379"/>
    <w:rsid w:val="00015A70"/>
    <w:rsid w:val="00016099"/>
    <w:rsid w:val="00017DC2"/>
    <w:rsid w:val="00021522"/>
    <w:rsid w:val="00023471"/>
    <w:rsid w:val="00023F13"/>
    <w:rsid w:val="000263B6"/>
    <w:rsid w:val="00026409"/>
    <w:rsid w:val="00030634"/>
    <w:rsid w:val="000319C1"/>
    <w:rsid w:val="00031A8B"/>
    <w:rsid w:val="00031BCA"/>
    <w:rsid w:val="00031C69"/>
    <w:rsid w:val="00032995"/>
    <w:rsid w:val="000330FA"/>
    <w:rsid w:val="0003362F"/>
    <w:rsid w:val="00036B63"/>
    <w:rsid w:val="00037E1A"/>
    <w:rsid w:val="00043159"/>
    <w:rsid w:val="00043495"/>
    <w:rsid w:val="00043E85"/>
    <w:rsid w:val="00045C18"/>
    <w:rsid w:val="00046A75"/>
    <w:rsid w:val="00047312"/>
    <w:rsid w:val="000501BA"/>
    <w:rsid w:val="000508BD"/>
    <w:rsid w:val="00050964"/>
    <w:rsid w:val="000517AB"/>
    <w:rsid w:val="0005339C"/>
    <w:rsid w:val="00053C45"/>
    <w:rsid w:val="00053C72"/>
    <w:rsid w:val="00055568"/>
    <w:rsid w:val="0005571B"/>
    <w:rsid w:val="00057AB3"/>
    <w:rsid w:val="00060076"/>
    <w:rsid w:val="00060432"/>
    <w:rsid w:val="00060D87"/>
    <w:rsid w:val="000615A5"/>
    <w:rsid w:val="00064E4C"/>
    <w:rsid w:val="00065517"/>
    <w:rsid w:val="00066901"/>
    <w:rsid w:val="00067C06"/>
    <w:rsid w:val="00071BEE"/>
    <w:rsid w:val="0007368B"/>
    <w:rsid w:val="000736CD"/>
    <w:rsid w:val="00073EF4"/>
    <w:rsid w:val="0007533B"/>
    <w:rsid w:val="0007545D"/>
    <w:rsid w:val="000760BF"/>
    <w:rsid w:val="0007613E"/>
    <w:rsid w:val="00076BFC"/>
    <w:rsid w:val="000814A7"/>
    <w:rsid w:val="0008557B"/>
    <w:rsid w:val="000855E2"/>
    <w:rsid w:val="00085CE7"/>
    <w:rsid w:val="00085CED"/>
    <w:rsid w:val="000906EE"/>
    <w:rsid w:val="00091BA2"/>
    <w:rsid w:val="000944EF"/>
    <w:rsid w:val="00094C23"/>
    <w:rsid w:val="00094E5E"/>
    <w:rsid w:val="0009578F"/>
    <w:rsid w:val="0009732D"/>
    <w:rsid w:val="000973F0"/>
    <w:rsid w:val="000A033F"/>
    <w:rsid w:val="000A1296"/>
    <w:rsid w:val="000A1C27"/>
    <w:rsid w:val="000A1DAD"/>
    <w:rsid w:val="000A2649"/>
    <w:rsid w:val="000A323B"/>
    <w:rsid w:val="000A3A60"/>
    <w:rsid w:val="000A4964"/>
    <w:rsid w:val="000B03C0"/>
    <w:rsid w:val="000B1283"/>
    <w:rsid w:val="000B2274"/>
    <w:rsid w:val="000B298D"/>
    <w:rsid w:val="000B5B2D"/>
    <w:rsid w:val="000B5DCE"/>
    <w:rsid w:val="000C05BA"/>
    <w:rsid w:val="000C0E8F"/>
    <w:rsid w:val="000C4BC4"/>
    <w:rsid w:val="000C6DB7"/>
    <w:rsid w:val="000C7929"/>
    <w:rsid w:val="000C7DAA"/>
    <w:rsid w:val="000D0110"/>
    <w:rsid w:val="000D1BBE"/>
    <w:rsid w:val="000D2468"/>
    <w:rsid w:val="000D318A"/>
    <w:rsid w:val="000D3F74"/>
    <w:rsid w:val="000D6173"/>
    <w:rsid w:val="000D6F83"/>
    <w:rsid w:val="000E0790"/>
    <w:rsid w:val="000E25CC"/>
    <w:rsid w:val="000E3694"/>
    <w:rsid w:val="000E490F"/>
    <w:rsid w:val="000E6241"/>
    <w:rsid w:val="000F2BE3"/>
    <w:rsid w:val="000F3D0D"/>
    <w:rsid w:val="000F601C"/>
    <w:rsid w:val="000F666F"/>
    <w:rsid w:val="000F6ED4"/>
    <w:rsid w:val="000F7A6E"/>
    <w:rsid w:val="00100367"/>
    <w:rsid w:val="001018D6"/>
    <w:rsid w:val="001042BA"/>
    <w:rsid w:val="00106D03"/>
    <w:rsid w:val="00110465"/>
    <w:rsid w:val="00110628"/>
    <w:rsid w:val="0011245A"/>
    <w:rsid w:val="0011493E"/>
    <w:rsid w:val="00115B72"/>
    <w:rsid w:val="00117201"/>
    <w:rsid w:val="001209EC"/>
    <w:rsid w:val="00120A9E"/>
    <w:rsid w:val="00123568"/>
    <w:rsid w:val="00125A9C"/>
    <w:rsid w:val="001270A2"/>
    <w:rsid w:val="00131237"/>
    <w:rsid w:val="00131CCA"/>
    <w:rsid w:val="001329AC"/>
    <w:rsid w:val="00133F99"/>
    <w:rsid w:val="00134CA0"/>
    <w:rsid w:val="001366BB"/>
    <w:rsid w:val="0014026F"/>
    <w:rsid w:val="0014293B"/>
    <w:rsid w:val="001432B0"/>
    <w:rsid w:val="00147A47"/>
    <w:rsid w:val="00147AA1"/>
    <w:rsid w:val="0015032F"/>
    <w:rsid w:val="001516E5"/>
    <w:rsid w:val="001520CF"/>
    <w:rsid w:val="001543E2"/>
    <w:rsid w:val="0015667C"/>
    <w:rsid w:val="00157110"/>
    <w:rsid w:val="0015742A"/>
    <w:rsid w:val="00157DA1"/>
    <w:rsid w:val="00161825"/>
    <w:rsid w:val="00163147"/>
    <w:rsid w:val="00164C57"/>
    <w:rsid w:val="00164C9D"/>
    <w:rsid w:val="00172C94"/>
    <w:rsid w:val="00172F7A"/>
    <w:rsid w:val="00173150"/>
    <w:rsid w:val="00173390"/>
    <w:rsid w:val="001735BC"/>
    <w:rsid w:val="001736F0"/>
    <w:rsid w:val="00173BB3"/>
    <w:rsid w:val="001740D0"/>
    <w:rsid w:val="00174F2C"/>
    <w:rsid w:val="00176C18"/>
    <w:rsid w:val="001773A1"/>
    <w:rsid w:val="00180F2A"/>
    <w:rsid w:val="00182476"/>
    <w:rsid w:val="00183856"/>
    <w:rsid w:val="00184B91"/>
    <w:rsid w:val="00184D4A"/>
    <w:rsid w:val="00185268"/>
    <w:rsid w:val="00186EC1"/>
    <w:rsid w:val="00187220"/>
    <w:rsid w:val="00191E1F"/>
    <w:rsid w:val="0019473B"/>
    <w:rsid w:val="001952B1"/>
    <w:rsid w:val="001961D7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1576"/>
    <w:rsid w:val="001B342E"/>
    <w:rsid w:val="001C1832"/>
    <w:rsid w:val="001C188C"/>
    <w:rsid w:val="001C518E"/>
    <w:rsid w:val="001C583B"/>
    <w:rsid w:val="001D1783"/>
    <w:rsid w:val="001D5300"/>
    <w:rsid w:val="001D53CD"/>
    <w:rsid w:val="001D55A3"/>
    <w:rsid w:val="001D56AA"/>
    <w:rsid w:val="001D5AF5"/>
    <w:rsid w:val="001E1E73"/>
    <w:rsid w:val="001E4E0C"/>
    <w:rsid w:val="001E526D"/>
    <w:rsid w:val="001E529C"/>
    <w:rsid w:val="001E5655"/>
    <w:rsid w:val="001E70AB"/>
    <w:rsid w:val="001F029A"/>
    <w:rsid w:val="001F1795"/>
    <w:rsid w:val="001F1832"/>
    <w:rsid w:val="001F220F"/>
    <w:rsid w:val="001F25B3"/>
    <w:rsid w:val="001F4B4A"/>
    <w:rsid w:val="001F6616"/>
    <w:rsid w:val="00202BD4"/>
    <w:rsid w:val="00203AC3"/>
    <w:rsid w:val="00204A97"/>
    <w:rsid w:val="0020723D"/>
    <w:rsid w:val="002114EF"/>
    <w:rsid w:val="002140D7"/>
    <w:rsid w:val="002166AD"/>
    <w:rsid w:val="00217871"/>
    <w:rsid w:val="00221C47"/>
    <w:rsid w:val="00221ED8"/>
    <w:rsid w:val="002231EA"/>
    <w:rsid w:val="00223FDF"/>
    <w:rsid w:val="002279C0"/>
    <w:rsid w:val="00230DCF"/>
    <w:rsid w:val="0023377C"/>
    <w:rsid w:val="0023727E"/>
    <w:rsid w:val="00242081"/>
    <w:rsid w:val="00243777"/>
    <w:rsid w:val="002441CD"/>
    <w:rsid w:val="0024463A"/>
    <w:rsid w:val="002501A3"/>
    <w:rsid w:val="0025166C"/>
    <w:rsid w:val="00253BB0"/>
    <w:rsid w:val="002555D4"/>
    <w:rsid w:val="0025631C"/>
    <w:rsid w:val="00256FB1"/>
    <w:rsid w:val="00257CE5"/>
    <w:rsid w:val="00261A16"/>
    <w:rsid w:val="00263522"/>
    <w:rsid w:val="00264EC6"/>
    <w:rsid w:val="00271013"/>
    <w:rsid w:val="0027265F"/>
    <w:rsid w:val="00273FE4"/>
    <w:rsid w:val="002765B4"/>
    <w:rsid w:val="00276A94"/>
    <w:rsid w:val="002770F1"/>
    <w:rsid w:val="0028473A"/>
    <w:rsid w:val="00285143"/>
    <w:rsid w:val="002873E9"/>
    <w:rsid w:val="0029015C"/>
    <w:rsid w:val="00291C6B"/>
    <w:rsid w:val="00293957"/>
    <w:rsid w:val="0029405D"/>
    <w:rsid w:val="00294FA6"/>
    <w:rsid w:val="00295A6F"/>
    <w:rsid w:val="002A20C4"/>
    <w:rsid w:val="002A4564"/>
    <w:rsid w:val="002A570F"/>
    <w:rsid w:val="002A71C1"/>
    <w:rsid w:val="002A7292"/>
    <w:rsid w:val="002A7358"/>
    <w:rsid w:val="002A7902"/>
    <w:rsid w:val="002B0658"/>
    <w:rsid w:val="002B0F6B"/>
    <w:rsid w:val="002B23B8"/>
    <w:rsid w:val="002B4429"/>
    <w:rsid w:val="002B68A6"/>
    <w:rsid w:val="002B7FAF"/>
    <w:rsid w:val="002C20E8"/>
    <w:rsid w:val="002D046B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5E0"/>
    <w:rsid w:val="002F0A00"/>
    <w:rsid w:val="002F0CFA"/>
    <w:rsid w:val="002F1475"/>
    <w:rsid w:val="002F311B"/>
    <w:rsid w:val="002F3433"/>
    <w:rsid w:val="002F669F"/>
    <w:rsid w:val="00301C97"/>
    <w:rsid w:val="003070DD"/>
    <w:rsid w:val="0031004C"/>
    <w:rsid w:val="003105F6"/>
    <w:rsid w:val="00311297"/>
    <w:rsid w:val="003113BE"/>
    <w:rsid w:val="003122CA"/>
    <w:rsid w:val="003148FD"/>
    <w:rsid w:val="00316CE2"/>
    <w:rsid w:val="00321080"/>
    <w:rsid w:val="00322D45"/>
    <w:rsid w:val="003245D4"/>
    <w:rsid w:val="00324651"/>
    <w:rsid w:val="0032569A"/>
    <w:rsid w:val="00325A1F"/>
    <w:rsid w:val="003268F9"/>
    <w:rsid w:val="00330BAF"/>
    <w:rsid w:val="00334E3A"/>
    <w:rsid w:val="003361DD"/>
    <w:rsid w:val="00341A6A"/>
    <w:rsid w:val="00345B9C"/>
    <w:rsid w:val="00347E8D"/>
    <w:rsid w:val="00352DAE"/>
    <w:rsid w:val="00354EB9"/>
    <w:rsid w:val="003555C4"/>
    <w:rsid w:val="0035729F"/>
    <w:rsid w:val="003602AE"/>
    <w:rsid w:val="00360929"/>
    <w:rsid w:val="00360F08"/>
    <w:rsid w:val="00363693"/>
    <w:rsid w:val="003647D5"/>
    <w:rsid w:val="003674B0"/>
    <w:rsid w:val="00373F2F"/>
    <w:rsid w:val="0037727C"/>
    <w:rsid w:val="00377E70"/>
    <w:rsid w:val="00377E7C"/>
    <w:rsid w:val="00380904"/>
    <w:rsid w:val="003823EE"/>
    <w:rsid w:val="00382960"/>
    <w:rsid w:val="003846F7"/>
    <w:rsid w:val="003851ED"/>
    <w:rsid w:val="00385B39"/>
    <w:rsid w:val="00386785"/>
    <w:rsid w:val="003870C6"/>
    <w:rsid w:val="003877FC"/>
    <w:rsid w:val="00390E89"/>
    <w:rsid w:val="00391B1A"/>
    <w:rsid w:val="003926C3"/>
    <w:rsid w:val="00394423"/>
    <w:rsid w:val="00395776"/>
    <w:rsid w:val="00396942"/>
    <w:rsid w:val="00396B49"/>
    <w:rsid w:val="00396E3E"/>
    <w:rsid w:val="003A306E"/>
    <w:rsid w:val="003A5969"/>
    <w:rsid w:val="003A5E5C"/>
    <w:rsid w:val="003A60DC"/>
    <w:rsid w:val="003A6A46"/>
    <w:rsid w:val="003A7A63"/>
    <w:rsid w:val="003B000C"/>
    <w:rsid w:val="003B0F1D"/>
    <w:rsid w:val="003B4A57"/>
    <w:rsid w:val="003C09F7"/>
    <w:rsid w:val="003C0AD9"/>
    <w:rsid w:val="003C0ED0"/>
    <w:rsid w:val="003C1D49"/>
    <w:rsid w:val="003C35C4"/>
    <w:rsid w:val="003D0583"/>
    <w:rsid w:val="003D0A8A"/>
    <w:rsid w:val="003D12C2"/>
    <w:rsid w:val="003D2616"/>
    <w:rsid w:val="003D2E23"/>
    <w:rsid w:val="003D31B9"/>
    <w:rsid w:val="003D3867"/>
    <w:rsid w:val="003D6F75"/>
    <w:rsid w:val="003E0D1A"/>
    <w:rsid w:val="003E2DA3"/>
    <w:rsid w:val="003E7ED9"/>
    <w:rsid w:val="003F020D"/>
    <w:rsid w:val="003F03D9"/>
    <w:rsid w:val="003F2FBE"/>
    <w:rsid w:val="003F318D"/>
    <w:rsid w:val="003F5BAE"/>
    <w:rsid w:val="003F6ED7"/>
    <w:rsid w:val="003F76C7"/>
    <w:rsid w:val="00401C84"/>
    <w:rsid w:val="004031A8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3E27"/>
    <w:rsid w:val="0042465E"/>
    <w:rsid w:val="00424DF7"/>
    <w:rsid w:val="00430CBF"/>
    <w:rsid w:val="00432B76"/>
    <w:rsid w:val="00434389"/>
    <w:rsid w:val="00434D01"/>
    <w:rsid w:val="00435795"/>
    <w:rsid w:val="00435D26"/>
    <w:rsid w:val="00440C99"/>
    <w:rsid w:val="00441107"/>
    <w:rsid w:val="0044175C"/>
    <w:rsid w:val="00441DE1"/>
    <w:rsid w:val="00445F4D"/>
    <w:rsid w:val="00446B8F"/>
    <w:rsid w:val="00447DA0"/>
    <w:rsid w:val="004504C0"/>
    <w:rsid w:val="004550FB"/>
    <w:rsid w:val="00457B3B"/>
    <w:rsid w:val="0046111A"/>
    <w:rsid w:val="004622BC"/>
    <w:rsid w:val="00462946"/>
    <w:rsid w:val="00463F43"/>
    <w:rsid w:val="00464B94"/>
    <w:rsid w:val="004653A8"/>
    <w:rsid w:val="00465A0B"/>
    <w:rsid w:val="0047077C"/>
    <w:rsid w:val="00470B05"/>
    <w:rsid w:val="00471D8A"/>
    <w:rsid w:val="0047207C"/>
    <w:rsid w:val="004723E5"/>
    <w:rsid w:val="00472CD6"/>
    <w:rsid w:val="00474E3C"/>
    <w:rsid w:val="00475162"/>
    <w:rsid w:val="00480A58"/>
    <w:rsid w:val="00482151"/>
    <w:rsid w:val="00485FAD"/>
    <w:rsid w:val="00487AED"/>
    <w:rsid w:val="00491EDF"/>
    <w:rsid w:val="00492A3F"/>
    <w:rsid w:val="00493EE6"/>
    <w:rsid w:val="00494F62"/>
    <w:rsid w:val="004956E8"/>
    <w:rsid w:val="0049689B"/>
    <w:rsid w:val="004A2001"/>
    <w:rsid w:val="004A3590"/>
    <w:rsid w:val="004B00A7"/>
    <w:rsid w:val="004B25E2"/>
    <w:rsid w:val="004B34D7"/>
    <w:rsid w:val="004B382A"/>
    <w:rsid w:val="004B4DA3"/>
    <w:rsid w:val="004B5037"/>
    <w:rsid w:val="004B5B2F"/>
    <w:rsid w:val="004B626A"/>
    <w:rsid w:val="004B660E"/>
    <w:rsid w:val="004B662F"/>
    <w:rsid w:val="004C05BD"/>
    <w:rsid w:val="004C3B06"/>
    <w:rsid w:val="004C3F97"/>
    <w:rsid w:val="004C500B"/>
    <w:rsid w:val="004C7EE7"/>
    <w:rsid w:val="004D040A"/>
    <w:rsid w:val="004D23D7"/>
    <w:rsid w:val="004D2DEE"/>
    <w:rsid w:val="004D2E1F"/>
    <w:rsid w:val="004D7FD9"/>
    <w:rsid w:val="004E1324"/>
    <w:rsid w:val="004E19A5"/>
    <w:rsid w:val="004E37E5"/>
    <w:rsid w:val="004E3FDB"/>
    <w:rsid w:val="004F1E5C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537"/>
    <w:rsid w:val="0050696D"/>
    <w:rsid w:val="00506A48"/>
    <w:rsid w:val="0051094B"/>
    <w:rsid w:val="005110D7"/>
    <w:rsid w:val="00511D99"/>
    <w:rsid w:val="005128D3"/>
    <w:rsid w:val="005147E8"/>
    <w:rsid w:val="005158F2"/>
    <w:rsid w:val="00523365"/>
    <w:rsid w:val="00526DBF"/>
    <w:rsid w:val="00526DFC"/>
    <w:rsid w:val="00526F43"/>
    <w:rsid w:val="00527651"/>
    <w:rsid w:val="005363AB"/>
    <w:rsid w:val="005372B1"/>
    <w:rsid w:val="0053756F"/>
    <w:rsid w:val="00544EF4"/>
    <w:rsid w:val="00545E53"/>
    <w:rsid w:val="0054684E"/>
    <w:rsid w:val="005479D9"/>
    <w:rsid w:val="00547DE0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ADF"/>
    <w:rsid w:val="00583BF8"/>
    <w:rsid w:val="00585F33"/>
    <w:rsid w:val="00586DD4"/>
    <w:rsid w:val="00587550"/>
    <w:rsid w:val="00591124"/>
    <w:rsid w:val="00593E54"/>
    <w:rsid w:val="005954C3"/>
    <w:rsid w:val="00597024"/>
    <w:rsid w:val="005A0274"/>
    <w:rsid w:val="005A095C"/>
    <w:rsid w:val="005A1737"/>
    <w:rsid w:val="005A1DE7"/>
    <w:rsid w:val="005A669D"/>
    <w:rsid w:val="005A75D8"/>
    <w:rsid w:val="005B713E"/>
    <w:rsid w:val="005C03B6"/>
    <w:rsid w:val="005C348E"/>
    <w:rsid w:val="005C3B86"/>
    <w:rsid w:val="005C68E1"/>
    <w:rsid w:val="005D3763"/>
    <w:rsid w:val="005D55E1"/>
    <w:rsid w:val="005E19F7"/>
    <w:rsid w:val="005E1D20"/>
    <w:rsid w:val="005E4F04"/>
    <w:rsid w:val="005E56A5"/>
    <w:rsid w:val="005E5B14"/>
    <w:rsid w:val="005E62C2"/>
    <w:rsid w:val="005E6C71"/>
    <w:rsid w:val="005F0963"/>
    <w:rsid w:val="005F2824"/>
    <w:rsid w:val="005F2EBA"/>
    <w:rsid w:val="005F35ED"/>
    <w:rsid w:val="005F44F6"/>
    <w:rsid w:val="005F4622"/>
    <w:rsid w:val="005F7812"/>
    <w:rsid w:val="005F7A88"/>
    <w:rsid w:val="00603418"/>
    <w:rsid w:val="006037E8"/>
    <w:rsid w:val="00603A1A"/>
    <w:rsid w:val="006046D5"/>
    <w:rsid w:val="00605361"/>
    <w:rsid w:val="00607A93"/>
    <w:rsid w:val="00610C08"/>
    <w:rsid w:val="00611F74"/>
    <w:rsid w:val="00615772"/>
    <w:rsid w:val="00621256"/>
    <w:rsid w:val="00621379"/>
    <w:rsid w:val="00621FCC"/>
    <w:rsid w:val="00622E4B"/>
    <w:rsid w:val="0062615C"/>
    <w:rsid w:val="006333DA"/>
    <w:rsid w:val="006348C9"/>
    <w:rsid w:val="00635134"/>
    <w:rsid w:val="006356E2"/>
    <w:rsid w:val="0063742B"/>
    <w:rsid w:val="0064213C"/>
    <w:rsid w:val="00642A65"/>
    <w:rsid w:val="00645DCE"/>
    <w:rsid w:val="006465AC"/>
    <w:rsid w:val="006465BF"/>
    <w:rsid w:val="00653B22"/>
    <w:rsid w:val="00657BF4"/>
    <w:rsid w:val="006603FB"/>
    <w:rsid w:val="006608DF"/>
    <w:rsid w:val="00660E33"/>
    <w:rsid w:val="006623AC"/>
    <w:rsid w:val="00662F87"/>
    <w:rsid w:val="006678AF"/>
    <w:rsid w:val="00667EDA"/>
    <w:rsid w:val="006701EF"/>
    <w:rsid w:val="00670248"/>
    <w:rsid w:val="00673BA5"/>
    <w:rsid w:val="00680058"/>
    <w:rsid w:val="00681F9F"/>
    <w:rsid w:val="00682B61"/>
    <w:rsid w:val="006840D4"/>
    <w:rsid w:val="006840EA"/>
    <w:rsid w:val="006841E0"/>
    <w:rsid w:val="006844E2"/>
    <w:rsid w:val="00685267"/>
    <w:rsid w:val="006872AE"/>
    <w:rsid w:val="00690082"/>
    <w:rsid w:val="00690252"/>
    <w:rsid w:val="00693EDC"/>
    <w:rsid w:val="006946BB"/>
    <w:rsid w:val="006969FA"/>
    <w:rsid w:val="006A186F"/>
    <w:rsid w:val="006A35D5"/>
    <w:rsid w:val="006A40A1"/>
    <w:rsid w:val="006A748A"/>
    <w:rsid w:val="006A773A"/>
    <w:rsid w:val="006B3D62"/>
    <w:rsid w:val="006B650C"/>
    <w:rsid w:val="006C419E"/>
    <w:rsid w:val="006C4A31"/>
    <w:rsid w:val="006C5AC2"/>
    <w:rsid w:val="006C6AFB"/>
    <w:rsid w:val="006C7D94"/>
    <w:rsid w:val="006D2735"/>
    <w:rsid w:val="006D2DDA"/>
    <w:rsid w:val="006D44F1"/>
    <w:rsid w:val="006D45B2"/>
    <w:rsid w:val="006E0FCC"/>
    <w:rsid w:val="006E1E96"/>
    <w:rsid w:val="006E20F8"/>
    <w:rsid w:val="006E3A73"/>
    <w:rsid w:val="006E3C50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4907"/>
    <w:rsid w:val="00736A64"/>
    <w:rsid w:val="00737F6A"/>
    <w:rsid w:val="007410B6"/>
    <w:rsid w:val="00741542"/>
    <w:rsid w:val="00744C6F"/>
    <w:rsid w:val="007451E8"/>
    <w:rsid w:val="007457F6"/>
    <w:rsid w:val="00745ABB"/>
    <w:rsid w:val="00746E38"/>
    <w:rsid w:val="00747CD5"/>
    <w:rsid w:val="00751282"/>
    <w:rsid w:val="00753B51"/>
    <w:rsid w:val="00756629"/>
    <w:rsid w:val="007575D2"/>
    <w:rsid w:val="00757B4F"/>
    <w:rsid w:val="00757B6A"/>
    <w:rsid w:val="007610E0"/>
    <w:rsid w:val="007621AA"/>
    <w:rsid w:val="0076260A"/>
    <w:rsid w:val="00764763"/>
    <w:rsid w:val="00764A67"/>
    <w:rsid w:val="00770F6B"/>
    <w:rsid w:val="007713C3"/>
    <w:rsid w:val="00771883"/>
    <w:rsid w:val="00776DC2"/>
    <w:rsid w:val="00780122"/>
    <w:rsid w:val="0078214B"/>
    <w:rsid w:val="0078498A"/>
    <w:rsid w:val="007855B8"/>
    <w:rsid w:val="007878FE"/>
    <w:rsid w:val="00790E8E"/>
    <w:rsid w:val="00791660"/>
    <w:rsid w:val="00792207"/>
    <w:rsid w:val="00792B64"/>
    <w:rsid w:val="00792E29"/>
    <w:rsid w:val="0079379A"/>
    <w:rsid w:val="00794953"/>
    <w:rsid w:val="007957FA"/>
    <w:rsid w:val="007971A4"/>
    <w:rsid w:val="007A05F9"/>
    <w:rsid w:val="007A182F"/>
    <w:rsid w:val="007A1F2F"/>
    <w:rsid w:val="007A2690"/>
    <w:rsid w:val="007A2A5C"/>
    <w:rsid w:val="007A5150"/>
    <w:rsid w:val="007A5373"/>
    <w:rsid w:val="007A789F"/>
    <w:rsid w:val="007B3F6F"/>
    <w:rsid w:val="007B3FA5"/>
    <w:rsid w:val="007B75BC"/>
    <w:rsid w:val="007B7D08"/>
    <w:rsid w:val="007C0BD6"/>
    <w:rsid w:val="007C3806"/>
    <w:rsid w:val="007C5BB7"/>
    <w:rsid w:val="007D07D5"/>
    <w:rsid w:val="007D081B"/>
    <w:rsid w:val="007D1C64"/>
    <w:rsid w:val="007D32DD"/>
    <w:rsid w:val="007D6334"/>
    <w:rsid w:val="007D6DCE"/>
    <w:rsid w:val="007D72C4"/>
    <w:rsid w:val="007E0E35"/>
    <w:rsid w:val="007E2CFE"/>
    <w:rsid w:val="007E59C9"/>
    <w:rsid w:val="007F0072"/>
    <w:rsid w:val="007F09BE"/>
    <w:rsid w:val="007F2EB6"/>
    <w:rsid w:val="007F4D32"/>
    <w:rsid w:val="007F54C3"/>
    <w:rsid w:val="007F6C07"/>
    <w:rsid w:val="00802949"/>
    <w:rsid w:val="00802C81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4178"/>
    <w:rsid w:val="008460B6"/>
    <w:rsid w:val="008465D3"/>
    <w:rsid w:val="00850C9D"/>
    <w:rsid w:val="00852B59"/>
    <w:rsid w:val="00856272"/>
    <w:rsid w:val="008563FF"/>
    <w:rsid w:val="0086018B"/>
    <w:rsid w:val="008611DD"/>
    <w:rsid w:val="008620DE"/>
    <w:rsid w:val="00862F8F"/>
    <w:rsid w:val="00863352"/>
    <w:rsid w:val="00866867"/>
    <w:rsid w:val="00871252"/>
    <w:rsid w:val="00872257"/>
    <w:rsid w:val="008753E6"/>
    <w:rsid w:val="0087738C"/>
    <w:rsid w:val="008776A3"/>
    <w:rsid w:val="008802AF"/>
    <w:rsid w:val="00881926"/>
    <w:rsid w:val="00882FDB"/>
    <w:rsid w:val="0088318F"/>
    <w:rsid w:val="0088331D"/>
    <w:rsid w:val="008852B0"/>
    <w:rsid w:val="00885AE7"/>
    <w:rsid w:val="00886B60"/>
    <w:rsid w:val="00887889"/>
    <w:rsid w:val="00891400"/>
    <w:rsid w:val="008920FF"/>
    <w:rsid w:val="008926B5"/>
    <w:rsid w:val="008926E8"/>
    <w:rsid w:val="00894121"/>
    <w:rsid w:val="00894F19"/>
    <w:rsid w:val="00896A10"/>
    <w:rsid w:val="008971B5"/>
    <w:rsid w:val="008A0452"/>
    <w:rsid w:val="008A335E"/>
    <w:rsid w:val="008A384C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152F"/>
    <w:rsid w:val="008D15FF"/>
    <w:rsid w:val="008D2434"/>
    <w:rsid w:val="008D6954"/>
    <w:rsid w:val="008E171D"/>
    <w:rsid w:val="008E2785"/>
    <w:rsid w:val="008E78A3"/>
    <w:rsid w:val="008F0654"/>
    <w:rsid w:val="008F06CB"/>
    <w:rsid w:val="008F2E83"/>
    <w:rsid w:val="008F612A"/>
    <w:rsid w:val="008F7B92"/>
    <w:rsid w:val="00900D75"/>
    <w:rsid w:val="0090293D"/>
    <w:rsid w:val="009034DE"/>
    <w:rsid w:val="00903E82"/>
    <w:rsid w:val="00905396"/>
    <w:rsid w:val="0090605D"/>
    <w:rsid w:val="00906419"/>
    <w:rsid w:val="00910D43"/>
    <w:rsid w:val="009127B9"/>
    <w:rsid w:val="00912889"/>
    <w:rsid w:val="00913A42"/>
    <w:rsid w:val="00914167"/>
    <w:rsid w:val="009143DB"/>
    <w:rsid w:val="00915065"/>
    <w:rsid w:val="00917CE5"/>
    <w:rsid w:val="009217C0"/>
    <w:rsid w:val="00922EE9"/>
    <w:rsid w:val="00923925"/>
    <w:rsid w:val="00925241"/>
    <w:rsid w:val="00925CEC"/>
    <w:rsid w:val="00926A3F"/>
    <w:rsid w:val="0092794E"/>
    <w:rsid w:val="00930D30"/>
    <w:rsid w:val="009328C1"/>
    <w:rsid w:val="009332A2"/>
    <w:rsid w:val="00933BDA"/>
    <w:rsid w:val="00937598"/>
    <w:rsid w:val="0093790B"/>
    <w:rsid w:val="00943751"/>
    <w:rsid w:val="00943752"/>
    <w:rsid w:val="00944F7D"/>
    <w:rsid w:val="00946DD0"/>
    <w:rsid w:val="00946E09"/>
    <w:rsid w:val="009509E6"/>
    <w:rsid w:val="00952018"/>
    <w:rsid w:val="00952800"/>
    <w:rsid w:val="009528E3"/>
    <w:rsid w:val="0095300D"/>
    <w:rsid w:val="0095351A"/>
    <w:rsid w:val="00956812"/>
    <w:rsid w:val="0095719A"/>
    <w:rsid w:val="009623E9"/>
    <w:rsid w:val="00963EEB"/>
    <w:rsid w:val="009648BC"/>
    <w:rsid w:val="00964C2F"/>
    <w:rsid w:val="00965F88"/>
    <w:rsid w:val="00974889"/>
    <w:rsid w:val="00984E03"/>
    <w:rsid w:val="00987E85"/>
    <w:rsid w:val="00993C9F"/>
    <w:rsid w:val="00995B4E"/>
    <w:rsid w:val="009A0D12"/>
    <w:rsid w:val="009A1987"/>
    <w:rsid w:val="009A26E9"/>
    <w:rsid w:val="009A2BEE"/>
    <w:rsid w:val="009A5289"/>
    <w:rsid w:val="009A7A53"/>
    <w:rsid w:val="009B0402"/>
    <w:rsid w:val="009B0800"/>
    <w:rsid w:val="009B0B75"/>
    <w:rsid w:val="009B16DF"/>
    <w:rsid w:val="009B46CB"/>
    <w:rsid w:val="009B4CB2"/>
    <w:rsid w:val="009B6701"/>
    <w:rsid w:val="009B6EF7"/>
    <w:rsid w:val="009B7000"/>
    <w:rsid w:val="009B739C"/>
    <w:rsid w:val="009C04EC"/>
    <w:rsid w:val="009C0834"/>
    <w:rsid w:val="009C328C"/>
    <w:rsid w:val="009C4444"/>
    <w:rsid w:val="009C79AD"/>
    <w:rsid w:val="009C7CA6"/>
    <w:rsid w:val="009D3316"/>
    <w:rsid w:val="009D55AA"/>
    <w:rsid w:val="009E3E77"/>
    <w:rsid w:val="009E3FAB"/>
    <w:rsid w:val="009E4834"/>
    <w:rsid w:val="009E5B3F"/>
    <w:rsid w:val="009E7D90"/>
    <w:rsid w:val="009F1AB0"/>
    <w:rsid w:val="009F21F7"/>
    <w:rsid w:val="009F501D"/>
    <w:rsid w:val="00A039D5"/>
    <w:rsid w:val="00A046AD"/>
    <w:rsid w:val="00A06881"/>
    <w:rsid w:val="00A079C1"/>
    <w:rsid w:val="00A1171C"/>
    <w:rsid w:val="00A12520"/>
    <w:rsid w:val="00A129E2"/>
    <w:rsid w:val="00A130FD"/>
    <w:rsid w:val="00A13763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060"/>
    <w:rsid w:val="00A3217D"/>
    <w:rsid w:val="00A32253"/>
    <w:rsid w:val="00A3310E"/>
    <w:rsid w:val="00A333A0"/>
    <w:rsid w:val="00A33E80"/>
    <w:rsid w:val="00A3525B"/>
    <w:rsid w:val="00A37E70"/>
    <w:rsid w:val="00A41293"/>
    <w:rsid w:val="00A41EFA"/>
    <w:rsid w:val="00A437E1"/>
    <w:rsid w:val="00A4685E"/>
    <w:rsid w:val="00A4749C"/>
    <w:rsid w:val="00A50CD4"/>
    <w:rsid w:val="00A51191"/>
    <w:rsid w:val="00A5684C"/>
    <w:rsid w:val="00A56D62"/>
    <w:rsid w:val="00A56F07"/>
    <w:rsid w:val="00A5762C"/>
    <w:rsid w:val="00A600FC"/>
    <w:rsid w:val="00A6028E"/>
    <w:rsid w:val="00A60BCA"/>
    <w:rsid w:val="00A638DA"/>
    <w:rsid w:val="00A65B41"/>
    <w:rsid w:val="00A65E00"/>
    <w:rsid w:val="00A66A78"/>
    <w:rsid w:val="00A70269"/>
    <w:rsid w:val="00A739CE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12F"/>
    <w:rsid w:val="00A94574"/>
    <w:rsid w:val="00A95936"/>
    <w:rsid w:val="00A961AB"/>
    <w:rsid w:val="00A96265"/>
    <w:rsid w:val="00A967F6"/>
    <w:rsid w:val="00A97084"/>
    <w:rsid w:val="00A97D0D"/>
    <w:rsid w:val="00AA0877"/>
    <w:rsid w:val="00AA1C2C"/>
    <w:rsid w:val="00AA35F6"/>
    <w:rsid w:val="00AA667C"/>
    <w:rsid w:val="00AA6E91"/>
    <w:rsid w:val="00AA7439"/>
    <w:rsid w:val="00AA7BC9"/>
    <w:rsid w:val="00AB047E"/>
    <w:rsid w:val="00AB0B0A"/>
    <w:rsid w:val="00AB0BB7"/>
    <w:rsid w:val="00AB22C6"/>
    <w:rsid w:val="00AB2AD0"/>
    <w:rsid w:val="00AB67FC"/>
    <w:rsid w:val="00AB6BCD"/>
    <w:rsid w:val="00AC00F2"/>
    <w:rsid w:val="00AC31B5"/>
    <w:rsid w:val="00AC4D16"/>
    <w:rsid w:val="00AC4EA1"/>
    <w:rsid w:val="00AC51D7"/>
    <w:rsid w:val="00AC5381"/>
    <w:rsid w:val="00AC5920"/>
    <w:rsid w:val="00AC75B5"/>
    <w:rsid w:val="00AD0E65"/>
    <w:rsid w:val="00AD2BF2"/>
    <w:rsid w:val="00AD38FC"/>
    <w:rsid w:val="00AD4E90"/>
    <w:rsid w:val="00AD5422"/>
    <w:rsid w:val="00AD736F"/>
    <w:rsid w:val="00AD7777"/>
    <w:rsid w:val="00AE049F"/>
    <w:rsid w:val="00AE11DD"/>
    <w:rsid w:val="00AE1942"/>
    <w:rsid w:val="00AE4179"/>
    <w:rsid w:val="00AE4425"/>
    <w:rsid w:val="00AE45C6"/>
    <w:rsid w:val="00AE4FBE"/>
    <w:rsid w:val="00AE650F"/>
    <w:rsid w:val="00AE6555"/>
    <w:rsid w:val="00AE7D16"/>
    <w:rsid w:val="00AF2725"/>
    <w:rsid w:val="00AF40AC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000F"/>
    <w:rsid w:val="00B21487"/>
    <w:rsid w:val="00B222F6"/>
    <w:rsid w:val="00B232D1"/>
    <w:rsid w:val="00B24DB5"/>
    <w:rsid w:val="00B24F9C"/>
    <w:rsid w:val="00B308AE"/>
    <w:rsid w:val="00B31F9E"/>
    <w:rsid w:val="00B3268F"/>
    <w:rsid w:val="00B32C2C"/>
    <w:rsid w:val="00B33A1A"/>
    <w:rsid w:val="00B33E6C"/>
    <w:rsid w:val="00B371CC"/>
    <w:rsid w:val="00B404E9"/>
    <w:rsid w:val="00B41CD9"/>
    <w:rsid w:val="00B427E6"/>
    <w:rsid w:val="00B428A6"/>
    <w:rsid w:val="00B43D37"/>
    <w:rsid w:val="00B43E1F"/>
    <w:rsid w:val="00B45FBC"/>
    <w:rsid w:val="00B47027"/>
    <w:rsid w:val="00B50A9F"/>
    <w:rsid w:val="00B51A7D"/>
    <w:rsid w:val="00B535C2"/>
    <w:rsid w:val="00B55544"/>
    <w:rsid w:val="00B55BBF"/>
    <w:rsid w:val="00B630B6"/>
    <w:rsid w:val="00B642B6"/>
    <w:rsid w:val="00B642FC"/>
    <w:rsid w:val="00B64D26"/>
    <w:rsid w:val="00B64FBB"/>
    <w:rsid w:val="00B67C16"/>
    <w:rsid w:val="00B70E22"/>
    <w:rsid w:val="00B774CB"/>
    <w:rsid w:val="00B80402"/>
    <w:rsid w:val="00B80B9A"/>
    <w:rsid w:val="00B80EE5"/>
    <w:rsid w:val="00B814E4"/>
    <w:rsid w:val="00B830B7"/>
    <w:rsid w:val="00B848EA"/>
    <w:rsid w:val="00B84B2B"/>
    <w:rsid w:val="00B86477"/>
    <w:rsid w:val="00B90500"/>
    <w:rsid w:val="00B9176C"/>
    <w:rsid w:val="00B935A4"/>
    <w:rsid w:val="00B94955"/>
    <w:rsid w:val="00BA561A"/>
    <w:rsid w:val="00BA64CD"/>
    <w:rsid w:val="00BB0DC6"/>
    <w:rsid w:val="00BB15BF"/>
    <w:rsid w:val="00BB15E4"/>
    <w:rsid w:val="00BB1E19"/>
    <w:rsid w:val="00BB21D1"/>
    <w:rsid w:val="00BB32F2"/>
    <w:rsid w:val="00BB4338"/>
    <w:rsid w:val="00BB6C0E"/>
    <w:rsid w:val="00BB7B38"/>
    <w:rsid w:val="00BC11E5"/>
    <w:rsid w:val="00BC2F1B"/>
    <w:rsid w:val="00BC4BC6"/>
    <w:rsid w:val="00BC4F7F"/>
    <w:rsid w:val="00BC52FD"/>
    <w:rsid w:val="00BC6E62"/>
    <w:rsid w:val="00BC7443"/>
    <w:rsid w:val="00BD0648"/>
    <w:rsid w:val="00BD1040"/>
    <w:rsid w:val="00BD34AA"/>
    <w:rsid w:val="00BD4EF5"/>
    <w:rsid w:val="00BE0C44"/>
    <w:rsid w:val="00BE1B8B"/>
    <w:rsid w:val="00BE2A18"/>
    <w:rsid w:val="00BE2C01"/>
    <w:rsid w:val="00BE41EC"/>
    <w:rsid w:val="00BE56FB"/>
    <w:rsid w:val="00BF0D9E"/>
    <w:rsid w:val="00BF3DDE"/>
    <w:rsid w:val="00BF6589"/>
    <w:rsid w:val="00BF6F7F"/>
    <w:rsid w:val="00C00647"/>
    <w:rsid w:val="00C010A8"/>
    <w:rsid w:val="00C01918"/>
    <w:rsid w:val="00C02764"/>
    <w:rsid w:val="00C04CEF"/>
    <w:rsid w:val="00C0662F"/>
    <w:rsid w:val="00C103C5"/>
    <w:rsid w:val="00C11136"/>
    <w:rsid w:val="00C11943"/>
    <w:rsid w:val="00C12E96"/>
    <w:rsid w:val="00C1424B"/>
    <w:rsid w:val="00C14763"/>
    <w:rsid w:val="00C16141"/>
    <w:rsid w:val="00C2363F"/>
    <w:rsid w:val="00C236C8"/>
    <w:rsid w:val="00C260B1"/>
    <w:rsid w:val="00C26E56"/>
    <w:rsid w:val="00C31406"/>
    <w:rsid w:val="00C35235"/>
    <w:rsid w:val="00C37194"/>
    <w:rsid w:val="00C40637"/>
    <w:rsid w:val="00C40F6C"/>
    <w:rsid w:val="00C4115B"/>
    <w:rsid w:val="00C44426"/>
    <w:rsid w:val="00C445F3"/>
    <w:rsid w:val="00C451F4"/>
    <w:rsid w:val="00C45EB1"/>
    <w:rsid w:val="00C54A3A"/>
    <w:rsid w:val="00C54EA6"/>
    <w:rsid w:val="00C55566"/>
    <w:rsid w:val="00C56448"/>
    <w:rsid w:val="00C56A3A"/>
    <w:rsid w:val="00C61DC6"/>
    <w:rsid w:val="00C61F52"/>
    <w:rsid w:val="00C63842"/>
    <w:rsid w:val="00C65FB0"/>
    <w:rsid w:val="00C665FB"/>
    <w:rsid w:val="00C667BE"/>
    <w:rsid w:val="00C66C8A"/>
    <w:rsid w:val="00C672C3"/>
    <w:rsid w:val="00C6766B"/>
    <w:rsid w:val="00C72223"/>
    <w:rsid w:val="00C76417"/>
    <w:rsid w:val="00C7726F"/>
    <w:rsid w:val="00C81970"/>
    <w:rsid w:val="00C823DA"/>
    <w:rsid w:val="00C8259F"/>
    <w:rsid w:val="00C82746"/>
    <w:rsid w:val="00C8312F"/>
    <w:rsid w:val="00C84C47"/>
    <w:rsid w:val="00C858A4"/>
    <w:rsid w:val="00C86AFA"/>
    <w:rsid w:val="00C9420C"/>
    <w:rsid w:val="00C97CD6"/>
    <w:rsid w:val="00CB18D0"/>
    <w:rsid w:val="00CB1C8A"/>
    <w:rsid w:val="00CB1DE1"/>
    <w:rsid w:val="00CB24F5"/>
    <w:rsid w:val="00CB2663"/>
    <w:rsid w:val="00CB3A98"/>
    <w:rsid w:val="00CB3BBE"/>
    <w:rsid w:val="00CB59E9"/>
    <w:rsid w:val="00CC0D6A"/>
    <w:rsid w:val="00CC2DED"/>
    <w:rsid w:val="00CC3831"/>
    <w:rsid w:val="00CC3E3D"/>
    <w:rsid w:val="00CC519B"/>
    <w:rsid w:val="00CD12C1"/>
    <w:rsid w:val="00CD183D"/>
    <w:rsid w:val="00CD214E"/>
    <w:rsid w:val="00CD46FA"/>
    <w:rsid w:val="00CD4AA4"/>
    <w:rsid w:val="00CD5973"/>
    <w:rsid w:val="00CE31A6"/>
    <w:rsid w:val="00CE5A44"/>
    <w:rsid w:val="00CF09AA"/>
    <w:rsid w:val="00CF476C"/>
    <w:rsid w:val="00CF4813"/>
    <w:rsid w:val="00CF5233"/>
    <w:rsid w:val="00D027D7"/>
    <w:rsid w:val="00D029B8"/>
    <w:rsid w:val="00D02F60"/>
    <w:rsid w:val="00D039CB"/>
    <w:rsid w:val="00D0464E"/>
    <w:rsid w:val="00D04A96"/>
    <w:rsid w:val="00D06F23"/>
    <w:rsid w:val="00D07A7B"/>
    <w:rsid w:val="00D10E06"/>
    <w:rsid w:val="00D11CE7"/>
    <w:rsid w:val="00D15197"/>
    <w:rsid w:val="00D16820"/>
    <w:rsid w:val="00D169C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7F1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11B"/>
    <w:rsid w:val="00D714A1"/>
    <w:rsid w:val="00D71A25"/>
    <w:rsid w:val="00D71BEE"/>
    <w:rsid w:val="00D71FCF"/>
    <w:rsid w:val="00D72A54"/>
    <w:rsid w:val="00D72CC1"/>
    <w:rsid w:val="00D76EC9"/>
    <w:rsid w:val="00D80448"/>
    <w:rsid w:val="00D80E7D"/>
    <w:rsid w:val="00D81397"/>
    <w:rsid w:val="00D848B9"/>
    <w:rsid w:val="00D84CF5"/>
    <w:rsid w:val="00D90E69"/>
    <w:rsid w:val="00D91368"/>
    <w:rsid w:val="00D92182"/>
    <w:rsid w:val="00D93106"/>
    <w:rsid w:val="00D933E9"/>
    <w:rsid w:val="00D9505D"/>
    <w:rsid w:val="00D953D0"/>
    <w:rsid w:val="00D959F5"/>
    <w:rsid w:val="00D96884"/>
    <w:rsid w:val="00D97B0F"/>
    <w:rsid w:val="00D97B66"/>
    <w:rsid w:val="00DA3FDD"/>
    <w:rsid w:val="00DA7017"/>
    <w:rsid w:val="00DA7028"/>
    <w:rsid w:val="00DB1AD2"/>
    <w:rsid w:val="00DB27F7"/>
    <w:rsid w:val="00DB2B58"/>
    <w:rsid w:val="00DB5206"/>
    <w:rsid w:val="00DB5F0B"/>
    <w:rsid w:val="00DB6276"/>
    <w:rsid w:val="00DB63F5"/>
    <w:rsid w:val="00DB7840"/>
    <w:rsid w:val="00DC1C6B"/>
    <w:rsid w:val="00DC2C2E"/>
    <w:rsid w:val="00DC43BE"/>
    <w:rsid w:val="00DC4AF0"/>
    <w:rsid w:val="00DC51E0"/>
    <w:rsid w:val="00DC5475"/>
    <w:rsid w:val="00DC7886"/>
    <w:rsid w:val="00DD0CF2"/>
    <w:rsid w:val="00DD21DC"/>
    <w:rsid w:val="00DD74F6"/>
    <w:rsid w:val="00DE1554"/>
    <w:rsid w:val="00DE2901"/>
    <w:rsid w:val="00DE590F"/>
    <w:rsid w:val="00DE7DC1"/>
    <w:rsid w:val="00DF3F7E"/>
    <w:rsid w:val="00DF4488"/>
    <w:rsid w:val="00DF5FF5"/>
    <w:rsid w:val="00DF7648"/>
    <w:rsid w:val="00E00E29"/>
    <w:rsid w:val="00E020D9"/>
    <w:rsid w:val="00E02BAB"/>
    <w:rsid w:val="00E04CEB"/>
    <w:rsid w:val="00E060BC"/>
    <w:rsid w:val="00E11420"/>
    <w:rsid w:val="00E11A24"/>
    <w:rsid w:val="00E132FB"/>
    <w:rsid w:val="00E170B7"/>
    <w:rsid w:val="00E177DD"/>
    <w:rsid w:val="00E20900"/>
    <w:rsid w:val="00E20C7F"/>
    <w:rsid w:val="00E2396E"/>
    <w:rsid w:val="00E24728"/>
    <w:rsid w:val="00E24D34"/>
    <w:rsid w:val="00E26048"/>
    <w:rsid w:val="00E26DB8"/>
    <w:rsid w:val="00E276AC"/>
    <w:rsid w:val="00E34A35"/>
    <w:rsid w:val="00E3643F"/>
    <w:rsid w:val="00E37C2F"/>
    <w:rsid w:val="00E41C28"/>
    <w:rsid w:val="00E429CF"/>
    <w:rsid w:val="00E46308"/>
    <w:rsid w:val="00E51E17"/>
    <w:rsid w:val="00E52DAB"/>
    <w:rsid w:val="00E539B0"/>
    <w:rsid w:val="00E53FE7"/>
    <w:rsid w:val="00E55994"/>
    <w:rsid w:val="00E60606"/>
    <w:rsid w:val="00E60BB0"/>
    <w:rsid w:val="00E60C66"/>
    <w:rsid w:val="00E6164D"/>
    <w:rsid w:val="00E618C9"/>
    <w:rsid w:val="00E62774"/>
    <w:rsid w:val="00E6307C"/>
    <w:rsid w:val="00E636FA"/>
    <w:rsid w:val="00E63E88"/>
    <w:rsid w:val="00E64A36"/>
    <w:rsid w:val="00E66C50"/>
    <w:rsid w:val="00E679D3"/>
    <w:rsid w:val="00E71036"/>
    <w:rsid w:val="00E71208"/>
    <w:rsid w:val="00E71444"/>
    <w:rsid w:val="00E71C91"/>
    <w:rsid w:val="00E720A1"/>
    <w:rsid w:val="00E72F80"/>
    <w:rsid w:val="00E731BD"/>
    <w:rsid w:val="00E75DDA"/>
    <w:rsid w:val="00E76E88"/>
    <w:rsid w:val="00E773E8"/>
    <w:rsid w:val="00E83400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41C"/>
    <w:rsid w:val="00EB06D9"/>
    <w:rsid w:val="00EB192B"/>
    <w:rsid w:val="00EB19ED"/>
    <w:rsid w:val="00EB1CAB"/>
    <w:rsid w:val="00EB5F6E"/>
    <w:rsid w:val="00EB7FDB"/>
    <w:rsid w:val="00EC0F5A"/>
    <w:rsid w:val="00EC3AB2"/>
    <w:rsid w:val="00EC4265"/>
    <w:rsid w:val="00EC4CEB"/>
    <w:rsid w:val="00EC659E"/>
    <w:rsid w:val="00EC73BE"/>
    <w:rsid w:val="00ED2072"/>
    <w:rsid w:val="00ED2AE0"/>
    <w:rsid w:val="00ED5553"/>
    <w:rsid w:val="00ED5E36"/>
    <w:rsid w:val="00ED6961"/>
    <w:rsid w:val="00EE2C05"/>
    <w:rsid w:val="00EF0B96"/>
    <w:rsid w:val="00EF3486"/>
    <w:rsid w:val="00EF47AF"/>
    <w:rsid w:val="00EF53B6"/>
    <w:rsid w:val="00EF7A96"/>
    <w:rsid w:val="00F00B73"/>
    <w:rsid w:val="00F0462D"/>
    <w:rsid w:val="00F115CA"/>
    <w:rsid w:val="00F14817"/>
    <w:rsid w:val="00F14EBA"/>
    <w:rsid w:val="00F1510F"/>
    <w:rsid w:val="00F1533A"/>
    <w:rsid w:val="00F15E5A"/>
    <w:rsid w:val="00F17F0A"/>
    <w:rsid w:val="00F20293"/>
    <w:rsid w:val="00F2668F"/>
    <w:rsid w:val="00F2742F"/>
    <w:rsid w:val="00F2753B"/>
    <w:rsid w:val="00F33F8B"/>
    <w:rsid w:val="00F340B2"/>
    <w:rsid w:val="00F40871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1283"/>
    <w:rsid w:val="00F62E4D"/>
    <w:rsid w:val="00F64783"/>
    <w:rsid w:val="00F66B34"/>
    <w:rsid w:val="00F675B9"/>
    <w:rsid w:val="00F71046"/>
    <w:rsid w:val="00F711C9"/>
    <w:rsid w:val="00F74C59"/>
    <w:rsid w:val="00F75C3A"/>
    <w:rsid w:val="00F81E38"/>
    <w:rsid w:val="00F82E30"/>
    <w:rsid w:val="00F831CB"/>
    <w:rsid w:val="00F848A3"/>
    <w:rsid w:val="00F84ACF"/>
    <w:rsid w:val="00F84EC4"/>
    <w:rsid w:val="00F85742"/>
    <w:rsid w:val="00F85BF8"/>
    <w:rsid w:val="00F871CE"/>
    <w:rsid w:val="00F87802"/>
    <w:rsid w:val="00F92C0A"/>
    <w:rsid w:val="00F9415B"/>
    <w:rsid w:val="00F94333"/>
    <w:rsid w:val="00F949CE"/>
    <w:rsid w:val="00FA13C2"/>
    <w:rsid w:val="00FA2FE5"/>
    <w:rsid w:val="00FA7F91"/>
    <w:rsid w:val="00FB121C"/>
    <w:rsid w:val="00FB1CDD"/>
    <w:rsid w:val="00FB1FBF"/>
    <w:rsid w:val="00FB2C2F"/>
    <w:rsid w:val="00FB305C"/>
    <w:rsid w:val="00FB359B"/>
    <w:rsid w:val="00FB5F38"/>
    <w:rsid w:val="00FC2E3D"/>
    <w:rsid w:val="00FC3BDE"/>
    <w:rsid w:val="00FD1DBE"/>
    <w:rsid w:val="00FD25A7"/>
    <w:rsid w:val="00FD27B6"/>
    <w:rsid w:val="00FD3689"/>
    <w:rsid w:val="00FD42A3"/>
    <w:rsid w:val="00FD4723"/>
    <w:rsid w:val="00FD7468"/>
    <w:rsid w:val="00FD7CE0"/>
    <w:rsid w:val="00FE0B3B"/>
    <w:rsid w:val="00FE1BE2"/>
    <w:rsid w:val="00FE730A"/>
    <w:rsid w:val="00FF1A47"/>
    <w:rsid w:val="00FF1DD7"/>
    <w:rsid w:val="00FF36A8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B5B9C"/>
  <w15:docId w15:val="{915112F5-F382-48D8-8F47-A0DDFB6C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5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rsid w:val="0027265F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27265F"/>
    <w:pPr>
      <w:ind w:left="1497"/>
      <w:outlineLvl w:val="6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27265F"/>
    <w:pPr>
      <w:ind w:left="1894"/>
      <w:outlineLvl w:val="6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27265F"/>
    <w:pPr>
      <w:ind w:left="1021"/>
      <w:outlineLvl w:val="6"/>
    </w:pPr>
  </w:style>
  <w:style w:type="paragraph" w:customStyle="1" w:styleId="2TIRpodwjnytiret">
    <w:name w:val="2TIR – podwójny tiret"/>
    <w:basedOn w:val="TIRtiret"/>
    <w:uiPriority w:val="73"/>
    <w:qFormat/>
    <w:rsid w:val="0027265F"/>
    <w:pPr>
      <w:ind w:left="1780"/>
      <w:outlineLvl w:val="5"/>
    </w:p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27265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27265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27265F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27265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27265F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27265F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27265F"/>
    <w:rPr>
      <w:rFonts w:ascii="Tahoma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7265F"/>
    <w:pPr>
      <w:suppressAutoHyphens/>
      <w:autoSpaceDE w:val="0"/>
      <w:autoSpaceDN w:val="0"/>
      <w:adjustRightInd w:val="0"/>
      <w:spacing w:before="120" w:line="360" w:lineRule="auto"/>
      <w:ind w:firstLine="510"/>
      <w:jc w:val="both"/>
      <w:outlineLvl w:val="1"/>
    </w:pPr>
    <w:rPr>
      <w:rFonts w:eastAsiaTheme="minorEastAsia"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27265F"/>
    <w:pPr>
      <w:ind w:left="1497"/>
      <w:outlineLvl w:val="6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27265F"/>
    <w:pPr>
      <w:outlineLvl w:val="6"/>
    </w:p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27265F"/>
    <w:pPr>
      <w:outlineLvl w:val="6"/>
    </w:pPr>
  </w:style>
  <w:style w:type="character" w:customStyle="1" w:styleId="Nagwek1Znak">
    <w:name w:val="Nagłówek 1 Znak"/>
    <w:basedOn w:val="Domylnaczcionkaakapitu"/>
    <w:link w:val="Nagwek1"/>
    <w:uiPriority w:val="99"/>
    <w:rsid w:val="0027265F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27265F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27265F"/>
    <w:pPr>
      <w:ind w:left="1020"/>
      <w:outlineLvl w:val="6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27265F"/>
    <w:pPr>
      <w:spacing w:before="0"/>
      <w:ind w:left="510"/>
      <w:outlineLvl w:val="6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7265F"/>
    <w:pPr>
      <w:keepNext/>
      <w:suppressAutoHyphens/>
      <w:spacing w:before="120" w:after="120" w:line="360" w:lineRule="auto"/>
      <w:jc w:val="center"/>
      <w:outlineLvl w:val="0"/>
    </w:pPr>
    <w:rPr>
      <w:rFonts w:eastAsiaTheme="minorEastAsia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265F"/>
    <w:pPr>
      <w:keepNext/>
      <w:suppressAutoHyphens/>
      <w:spacing w:before="120" w:after="360" w:line="360" w:lineRule="auto"/>
      <w:jc w:val="center"/>
      <w:outlineLvl w:val="0"/>
    </w:pPr>
    <w:rPr>
      <w:rFonts w:eastAsiaTheme="minorEastAsia"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27265F"/>
    <w:pPr>
      <w:keepNext/>
      <w:suppressAutoHyphens/>
      <w:spacing w:before="120" w:line="360" w:lineRule="auto"/>
      <w:jc w:val="center"/>
      <w:outlineLvl w:val="0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7265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7265F"/>
    <w:pPr>
      <w:keepNext/>
      <w:suppressAutoHyphens/>
      <w:spacing w:after="120" w:line="360" w:lineRule="auto"/>
      <w:jc w:val="center"/>
      <w:outlineLvl w:val="0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7265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27265F"/>
    <w:pPr>
      <w:spacing w:line="360" w:lineRule="auto"/>
      <w:ind w:left="510" w:hanging="510"/>
      <w:jc w:val="both"/>
      <w:outlineLvl w:val="2"/>
    </w:pPr>
    <w:rPr>
      <w:rFonts w:eastAsiaTheme="minorEastAsia"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7265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27265F"/>
    <w:pPr>
      <w:ind w:left="986" w:hanging="476"/>
      <w:outlineLvl w:val="3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27265F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27265F"/>
    <w:pPr>
      <w:ind w:left="1384" w:hanging="397"/>
      <w:outlineLvl w:val="4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27265F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27265F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27265F"/>
    <w:pPr>
      <w:keepNext/>
      <w:suppressAutoHyphens/>
      <w:spacing w:before="120" w:line="360" w:lineRule="auto"/>
      <w:jc w:val="center"/>
      <w:outlineLvl w:val="0"/>
    </w:pPr>
    <w:rPr>
      <w:rFonts w:eastAsiaTheme="minorEastAsia"/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27265F"/>
    <w:pPr>
      <w:outlineLvl w:val="6"/>
    </w:p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27265F"/>
    <w:pPr>
      <w:ind w:left="1463"/>
      <w:outlineLvl w:val="6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27265F"/>
    <w:pPr>
      <w:ind w:left="1860"/>
      <w:outlineLvl w:val="6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27265F"/>
    <w:pPr>
      <w:keepNext/>
      <w:spacing w:before="120" w:line="360" w:lineRule="auto"/>
      <w:jc w:val="center"/>
      <w:outlineLvl w:val="0"/>
    </w:pPr>
    <w:rPr>
      <w:rFonts w:eastAsiaTheme="minorEastAsia"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27265F"/>
    <w:pPr>
      <w:ind w:left="510"/>
      <w:outlineLvl w:val="6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27265F"/>
    <w:pPr>
      <w:spacing w:before="0"/>
      <w:ind w:left="510"/>
      <w:outlineLvl w:val="6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27265F"/>
    <w:pPr>
      <w:keepNext/>
      <w:suppressAutoHyphens/>
      <w:spacing w:line="360" w:lineRule="auto"/>
      <w:ind w:left="510"/>
      <w:jc w:val="center"/>
      <w:outlineLvl w:val="6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27265F"/>
    <w:pPr>
      <w:ind w:left="907"/>
      <w:outlineLvl w:val="6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27265F"/>
    <w:pPr>
      <w:ind w:left="510"/>
      <w:outlineLvl w:val="6"/>
    </w:pPr>
  </w:style>
  <w:style w:type="paragraph" w:customStyle="1" w:styleId="ZZLITzmianazmlit">
    <w:name w:val="ZZ/LIT – zmiana zm. lit."/>
    <w:basedOn w:val="ZZPKTzmianazmpkt"/>
    <w:uiPriority w:val="67"/>
    <w:qFormat/>
    <w:rsid w:val="0027265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27265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27265F"/>
    <w:pPr>
      <w:keepNext/>
      <w:suppressAutoHyphens/>
      <w:spacing w:line="360" w:lineRule="auto"/>
      <w:ind w:left="510"/>
      <w:jc w:val="center"/>
      <w:outlineLvl w:val="6"/>
    </w:pPr>
    <w:rPr>
      <w:rFonts w:eastAsiaTheme="minorEastAsia"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27265F"/>
    <w:pPr>
      <w:ind w:left="987"/>
      <w:outlineLvl w:val="6"/>
    </w:pPr>
  </w:style>
  <w:style w:type="paragraph" w:customStyle="1" w:styleId="ZLITPKTzmpktliter">
    <w:name w:val="Z_LIT/PKT – zm. pkt literą"/>
    <w:basedOn w:val="PKTpunkt"/>
    <w:uiPriority w:val="47"/>
    <w:qFormat/>
    <w:rsid w:val="0027265F"/>
    <w:pPr>
      <w:ind w:left="1497"/>
      <w:outlineLvl w:val="6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27265F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27265F"/>
    <w:pPr>
      <w:ind w:left="1463"/>
      <w:outlineLvl w:val="6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27265F"/>
    <w:pPr>
      <w:ind w:left="987"/>
      <w:outlineLvl w:val="6"/>
    </w:pPr>
  </w:style>
  <w:style w:type="paragraph" w:customStyle="1" w:styleId="ZLITTIRzmtirliter">
    <w:name w:val="Z_LIT/TIR – zm. tir. literą"/>
    <w:basedOn w:val="TIRtiret"/>
    <w:uiPriority w:val="49"/>
    <w:qFormat/>
    <w:rsid w:val="0027265F"/>
    <w:pPr>
      <w:outlineLvl w:val="6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27265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27265F"/>
    <w:pPr>
      <w:ind w:left="1973"/>
      <w:outlineLvl w:val="6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27265F"/>
    <w:pPr>
      <w:ind w:left="1497"/>
      <w:outlineLvl w:val="6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27265F"/>
    <w:pPr>
      <w:ind w:left="2370"/>
      <w:outlineLvl w:val="6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27265F"/>
    <w:pPr>
      <w:ind w:left="1973"/>
      <w:outlineLvl w:val="6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7265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65F"/>
    <w:rPr>
      <w:sz w:val="24"/>
      <w:szCs w:val="24"/>
    </w:rPr>
  </w:style>
  <w:style w:type="paragraph" w:customStyle="1" w:styleId="ZTIRLITzmlittiret">
    <w:name w:val="Z_TIR/LIT – zm. lit. tiret"/>
    <w:basedOn w:val="LITlitera"/>
    <w:uiPriority w:val="57"/>
    <w:qFormat/>
    <w:rsid w:val="0027265F"/>
    <w:pPr>
      <w:ind w:left="1859"/>
      <w:outlineLvl w:val="6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27265F"/>
    <w:pPr>
      <w:ind w:left="1383"/>
      <w:outlineLvl w:val="6"/>
    </w:pPr>
  </w:style>
  <w:style w:type="paragraph" w:customStyle="1" w:styleId="ZTIRTIRzmtirtiret">
    <w:name w:val="Z_TIR/TIR – zm. tir. tiret"/>
    <w:basedOn w:val="TIRtiret"/>
    <w:uiPriority w:val="57"/>
    <w:qFormat/>
    <w:rsid w:val="0027265F"/>
    <w:pPr>
      <w:ind w:left="1780"/>
      <w:outlineLvl w:val="6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27265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27265F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27265F"/>
    <w:pPr>
      <w:ind w:left="2257"/>
      <w:outlineLvl w:val="6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27265F"/>
    <w:pPr>
      <w:ind w:left="1860"/>
      <w:outlineLvl w:val="6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27265F"/>
    <w:pPr>
      <w:ind w:left="1780"/>
      <w:outlineLvl w:val="5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27265F"/>
    <w:pPr>
      <w:ind w:left="907"/>
      <w:outlineLvl w:val="6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27265F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27265F"/>
    <w:pPr>
      <w:outlineLvl w:val="6"/>
    </w:pPr>
  </w:style>
  <w:style w:type="paragraph" w:customStyle="1" w:styleId="ZTIR2TIRzmpodwtirtiret">
    <w:name w:val="Z_TIR/2TIR – zm. podw. tir. tiret"/>
    <w:basedOn w:val="TIRtiret"/>
    <w:uiPriority w:val="78"/>
    <w:qFormat/>
    <w:rsid w:val="0027265F"/>
    <w:pPr>
      <w:ind w:left="1780"/>
      <w:outlineLvl w:val="6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27265F"/>
    <w:pPr>
      <w:ind w:left="1780"/>
      <w:outlineLvl w:val="6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27265F"/>
    <w:pPr>
      <w:ind w:left="2291"/>
      <w:outlineLvl w:val="6"/>
    </w:pPr>
  </w:style>
  <w:style w:type="paragraph" w:customStyle="1" w:styleId="ZTIRPKTzmpkttiret">
    <w:name w:val="Z_TIR/PKT – zm. pkt tiret"/>
    <w:basedOn w:val="PKTpunkt"/>
    <w:uiPriority w:val="56"/>
    <w:qFormat/>
    <w:rsid w:val="0027265F"/>
    <w:pPr>
      <w:ind w:left="1893"/>
      <w:outlineLvl w:val="6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27265F"/>
    <w:pPr>
      <w:ind w:left="2336"/>
      <w:outlineLvl w:val="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27265F"/>
    <w:pPr>
      <w:ind w:left="1860"/>
      <w:outlineLvl w:val="6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27265F"/>
    <w:pPr>
      <w:ind w:left="2654"/>
      <w:outlineLvl w:val="6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27265F"/>
    <w:pPr>
      <w:ind w:left="2257"/>
      <w:outlineLvl w:val="6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27265F"/>
    <w:pPr>
      <w:ind w:left="2177"/>
      <w:outlineLvl w:val="6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27265F"/>
    <w:pPr>
      <w:ind w:left="1780"/>
      <w:outlineLvl w:val="6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27265F"/>
    <w:pPr>
      <w:ind w:left="2256"/>
      <w:outlineLvl w:val="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27265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27265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27265F"/>
    <w:pPr>
      <w:ind w:left="2654"/>
      <w:outlineLvl w:val="6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27265F"/>
    <w:pPr>
      <w:ind w:left="2257"/>
      <w:outlineLvl w:val="6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27265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27265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27265F"/>
    <w:pPr>
      <w:ind w:left="2574"/>
      <w:outlineLvl w:val="6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27265F"/>
    <w:pPr>
      <w:ind w:left="2177"/>
      <w:outlineLvl w:val="6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27265F"/>
    <w:pPr>
      <w:ind w:left="3051"/>
      <w:outlineLvl w:val="6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27265F"/>
    <w:pPr>
      <w:ind w:left="2654"/>
      <w:outlineLvl w:val="6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27265F"/>
    <w:pPr>
      <w:ind w:left="510"/>
      <w:outlineLvl w:val="6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27265F"/>
    <w:pPr>
      <w:spacing w:after="120"/>
      <w:ind w:left="510"/>
      <w:outlineLvl w:val="6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272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7265F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65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72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65F"/>
    <w:rPr>
      <w:b/>
      <w:bCs/>
      <w:sz w:val="24"/>
      <w:szCs w:val="24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27265F"/>
    <w:pPr>
      <w:ind w:left="1894"/>
      <w:outlineLvl w:val="7"/>
    </w:pPr>
  </w:style>
  <w:style w:type="paragraph" w:customStyle="1" w:styleId="ZZPKTzmianazmpkt">
    <w:name w:val="ZZ/PKT – zmiana zm. pkt"/>
    <w:basedOn w:val="ZPKTzmpktartykuempunktem"/>
    <w:uiPriority w:val="66"/>
    <w:qFormat/>
    <w:rsid w:val="0027265F"/>
    <w:pPr>
      <w:ind w:left="2404"/>
      <w:outlineLvl w:val="7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27265F"/>
    <w:pPr>
      <w:ind w:left="2880"/>
      <w:outlineLvl w:val="7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27265F"/>
    <w:pPr>
      <w:ind w:left="3277"/>
      <w:outlineLvl w:val="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27265F"/>
    <w:pPr>
      <w:ind w:left="2404"/>
      <w:outlineLvl w:val="7"/>
    </w:pPr>
  </w:style>
  <w:style w:type="paragraph" w:customStyle="1" w:styleId="ODNONIKtreodnonika">
    <w:name w:val="ODNOŚNIK – treść odnośnika"/>
    <w:uiPriority w:val="19"/>
    <w:qFormat/>
    <w:rsid w:val="0027265F"/>
    <w:pPr>
      <w:ind w:left="284" w:hanging="284"/>
      <w:jc w:val="both"/>
      <w:outlineLvl w:val="1"/>
    </w:pPr>
    <w:rPr>
      <w:rFonts w:ascii="Times New Roman" w:eastAsiaTheme="minorEastAsia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27265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27265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27265F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27265F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27265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27265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27265F"/>
    <w:pPr>
      <w:keepNext/>
      <w:suppressAutoHyphens/>
      <w:spacing w:before="120" w:line="360" w:lineRule="auto"/>
      <w:jc w:val="center"/>
      <w:outlineLvl w:val="0"/>
    </w:pPr>
    <w:rPr>
      <w:rFonts w:eastAsiaTheme="minorEastAsia"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27265F"/>
    <w:pPr>
      <w:ind w:left="2177"/>
      <w:outlineLvl w:val="6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27265F"/>
    <w:pPr>
      <w:ind w:left="2177"/>
      <w:outlineLvl w:val="6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27265F"/>
    <w:pPr>
      <w:ind w:left="1021"/>
      <w:outlineLvl w:val="6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27265F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27265F"/>
    <w:pPr>
      <w:ind w:left="1021"/>
      <w:outlineLvl w:val="6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27265F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27265F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27265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27265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27265F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27265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27265F"/>
    <w:pPr>
      <w:ind w:left="568"/>
      <w:outlineLvl w:val="2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27265F"/>
    <w:pPr>
      <w:spacing w:line="360" w:lineRule="auto"/>
      <w:ind w:left="907" w:hanging="397"/>
      <w:outlineLvl w:val="6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27265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27265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7265F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7265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7265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27265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27265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27265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27265F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27265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27265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27265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27265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27265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27265F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27265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27265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27265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27265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27265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27265F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27265F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27265F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27265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27265F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27265F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7265F"/>
  </w:style>
  <w:style w:type="paragraph" w:customStyle="1" w:styleId="ZZUSTzmianazmust">
    <w:name w:val="ZZ/UST(§) – zmiana zm. ust. (§)"/>
    <w:basedOn w:val="ZZARTzmianazmart"/>
    <w:uiPriority w:val="65"/>
    <w:qFormat/>
    <w:rsid w:val="0027265F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27265F"/>
    <w:pPr>
      <w:keepNext/>
      <w:suppressAutoHyphens/>
      <w:spacing w:before="120" w:line="360" w:lineRule="auto"/>
      <w:jc w:val="center"/>
      <w:outlineLvl w:val="0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27265F"/>
    <w:pPr>
      <w:ind w:left="510"/>
      <w:outlineLvl w:val="6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27265F"/>
    <w:pPr>
      <w:spacing w:before="0"/>
      <w:ind w:left="1894"/>
      <w:outlineLvl w:val="7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27265F"/>
    <w:pPr>
      <w:ind w:left="1894"/>
      <w:outlineLvl w:val="7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27265F"/>
    <w:pPr>
      <w:ind w:left="1894"/>
      <w:outlineLvl w:val="7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27265F"/>
    <w:pPr>
      <w:ind w:left="1894"/>
      <w:outlineLvl w:val="7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27265F"/>
    <w:pPr>
      <w:ind w:left="1894"/>
      <w:outlineLvl w:val="7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27265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27265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27265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27265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27265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27265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27265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27265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27265F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27265F"/>
    <w:pPr>
      <w:spacing w:line="360" w:lineRule="auto"/>
      <w:jc w:val="right"/>
      <w:outlineLvl w:val="0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7265F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27265F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27265F"/>
    <w:pPr>
      <w:spacing w:line="360" w:lineRule="auto"/>
      <w:outlineLvl w:val="0"/>
    </w:pPr>
    <w:rPr>
      <w:rFonts w:ascii="Times New Roman" w:eastAsiaTheme="minorEastAsia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27265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27265F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27265F"/>
    <w:pPr>
      <w:outlineLvl w:val="0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27265F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27265F"/>
  </w:style>
  <w:style w:type="paragraph" w:customStyle="1" w:styleId="TEKSTZacznikido">
    <w:name w:val="TEKST&quot;Załącznik(i) do ...&quot;"/>
    <w:uiPriority w:val="28"/>
    <w:qFormat/>
    <w:rsid w:val="0027265F"/>
    <w:pPr>
      <w:keepNext/>
      <w:spacing w:after="240"/>
      <w:ind w:left="5670"/>
      <w:contextualSpacing/>
      <w:outlineLvl w:val="0"/>
    </w:pPr>
    <w:rPr>
      <w:rFonts w:ascii="Times New Roman" w:eastAsiaTheme="minorEastAsia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27265F"/>
    <w:pPr>
      <w:ind w:left="851"/>
      <w:outlineLvl w:val="3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27265F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27265F"/>
    <w:pPr>
      <w:ind w:left="-510"/>
      <w:outlineLvl w:val="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27265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27265F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27265F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27265F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27265F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27265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27265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27265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27265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27265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27265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27265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27265F"/>
    <w:pPr>
      <w:outlineLvl w:val="1"/>
    </w:pPr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27265F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27265F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27265F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27265F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27265F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27265F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27265F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27265F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27265F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27265F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27265F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27265F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27265F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27265F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27265F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27265F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27265F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27265F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27265F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27265F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27265F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27265F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27265F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27265F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27265F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27265F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27265F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27265F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27265F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27265F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27265F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27265F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27265F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27265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27265F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27265F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27265F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27265F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27265F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27265F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7265F"/>
    <w:pPr>
      <w:widowControl/>
      <w:autoSpaceDE/>
      <w:autoSpaceDN/>
      <w:adjustRightInd/>
      <w:spacing w:line="240" w:lineRule="auto"/>
      <w:ind w:left="283" w:hanging="170"/>
      <w:outlineLvl w:val="1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27265F"/>
    <w:pPr>
      <w:widowControl/>
      <w:suppressAutoHyphens/>
      <w:ind w:firstLine="510"/>
      <w:outlineLvl w:val="1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7265F"/>
    <w:pPr>
      <w:widowControl/>
      <w:suppressAutoHyphens/>
      <w:jc w:val="center"/>
      <w:outlineLvl w:val="1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27265F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27265F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27265F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27265F"/>
    <w:pPr>
      <w:spacing w:line="360" w:lineRule="auto"/>
      <w:jc w:val="center"/>
      <w:outlineLvl w:val="1"/>
    </w:pPr>
    <w:rPr>
      <w:rFonts w:ascii="Times New Roman" w:eastAsiaTheme="minorEastAsia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27265F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27265F"/>
    <w:pPr>
      <w:ind w:left="1815"/>
      <w:outlineLvl w:val="6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27265F"/>
    <w:pPr>
      <w:ind w:left="3198"/>
      <w:outlineLvl w:val="7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27265F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27265F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27265F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27265F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27265F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27265F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7265F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7265F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27265F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27265F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27265F"/>
    <w:pPr>
      <w:ind w:left="1780"/>
    </w:pPr>
  </w:style>
  <w:style w:type="table" w:styleId="Tabela-Siatka">
    <w:name w:val="Table Grid"/>
    <w:basedOn w:val="Standardowy"/>
    <w:locked/>
    <w:rsid w:val="0027265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27265F"/>
    <w:pPr>
      <w:widowControl w:val="0"/>
      <w:autoSpaceDE w:val="0"/>
      <w:autoSpaceDN w:val="0"/>
      <w:adjustRightInd w:val="0"/>
      <w:spacing w:line="360" w:lineRule="auto"/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27265F"/>
    <w:pPr>
      <w:spacing w:line="240" w:lineRule="auto"/>
      <w:jc w:val="left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caps w:val="0"/>
        <w:color w:val="auto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</w:tcPr>
    </w:tblStylePr>
  </w:style>
  <w:style w:type="table" w:customStyle="1" w:styleId="TABELA1zszablonu">
    <w:name w:val="TABELA 1 z szablonu"/>
    <w:basedOn w:val="Tabela-Siatka"/>
    <w:uiPriority w:val="99"/>
    <w:rsid w:val="0027265F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  <w:tblStylePr w:type="firstRow">
      <w:tblPr/>
      <w:trPr>
        <w:tblHeader/>
      </w:trPr>
    </w:tblStylePr>
  </w:style>
  <w:style w:type="table" w:customStyle="1" w:styleId="TABELA3zszablonu">
    <w:name w:val="TABELA 3 z szablonu"/>
    <w:basedOn w:val="TABELA2zszablonu"/>
    <w:uiPriority w:val="99"/>
    <w:rsid w:val="0027265F"/>
    <w:tblPr/>
    <w:tcPr>
      <w:shd w:val="clear" w:color="auto" w:fill="auto"/>
    </w:tcPr>
    <w:tblStylePr w:type="firstRow">
      <w:rPr>
        <w:caps w:val="0"/>
        <w:color w:val="auto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27265F"/>
    <w:rPr>
      <w:color w:val="808080"/>
    </w:rPr>
  </w:style>
  <w:style w:type="character" w:styleId="Hipercze">
    <w:name w:val="Hyperlink"/>
    <w:uiPriority w:val="99"/>
    <w:semiHidden/>
    <w:unhideWhenUsed/>
    <w:rsid w:val="00293957"/>
    <w:rPr>
      <w:color w:val="0000FF"/>
      <w:u w:val="single"/>
    </w:rPr>
  </w:style>
  <w:style w:type="paragraph" w:styleId="Poprawka">
    <w:name w:val="Revision"/>
    <w:hidden/>
    <w:uiPriority w:val="99"/>
    <w:semiHidden/>
    <w:rsid w:val="00183856"/>
    <w:rPr>
      <w:rFonts w:ascii="Times New Roman" w:hAnsi="Times New Roman"/>
      <w:sz w:val="24"/>
      <w:szCs w:val="24"/>
    </w:rPr>
  </w:style>
  <w:style w:type="paragraph" w:customStyle="1" w:styleId="nowela">
    <w:name w:val="nowela"/>
    <w:basedOn w:val="ARTartustawynprozporzdzenia"/>
    <w:uiPriority w:val="99"/>
    <w:semiHidden/>
    <w:qFormat/>
    <w:rsid w:val="00B43D37"/>
    <w:pPr>
      <w:spacing w:before="60"/>
      <w:ind w:left="510"/>
    </w:pPr>
  </w:style>
  <w:style w:type="paragraph" w:customStyle="1" w:styleId="WMATFIZCHEMwzorymatfizlubchemiichlegendy">
    <w:name w:val="W_MAT(FIZ|CHEM) – wzory mat. (fiz. lub chem.) i ich legendy"/>
    <w:uiPriority w:val="22"/>
    <w:qFormat/>
    <w:rsid w:val="00B43D37"/>
    <w:pPr>
      <w:spacing w:line="360" w:lineRule="auto"/>
      <w:ind w:left="986" w:hanging="476"/>
      <w:jc w:val="both"/>
    </w:pPr>
    <w:rPr>
      <w:rFonts w:ascii="Times New Roman" w:eastAsiaTheme="minorEastAsia" w:hAnsi="Times New Roman" w:cs="Arial"/>
      <w:sz w:val="24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43D37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43D37"/>
    <w:pPr>
      <w:ind w:left="1021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62"/>
    <w:qFormat/>
    <w:rsid w:val="00B43D37"/>
    <w:pPr>
      <w:ind w:left="1497"/>
    </w:pPr>
  </w:style>
  <w:style w:type="paragraph" w:customStyle="1" w:styleId="TEKSTWTABELItekstzwcitympierwwierszem0">
    <w:name w:val="TEKST_W_TABELI – tekst z wciętym pierw. wierszem"/>
    <w:basedOn w:val="USTustnpkodeksu"/>
    <w:uiPriority w:val="27"/>
    <w:qFormat/>
    <w:rsid w:val="00B43D37"/>
    <w:rPr>
      <w:kern w:val="24"/>
    </w:r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43D37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43D37"/>
    <w:pPr>
      <w:ind w:left="851" w:firstLine="0"/>
    </w:pPr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43D37"/>
  </w:style>
  <w:style w:type="table" w:customStyle="1" w:styleId="ZTABELA1zszablonu">
    <w:name w:val="Z_TABELA 1 z szablonu"/>
    <w:basedOn w:val="TABELA1zszablonu"/>
    <w:uiPriority w:val="99"/>
    <w:rsid w:val="0027265F"/>
    <w:tblPr/>
    <w:tblStylePr w:type="firstRow">
      <w:tblPr/>
      <w:trPr>
        <w:tblHeader/>
      </w:trPr>
    </w:tblStylePr>
  </w:style>
  <w:style w:type="table" w:customStyle="1" w:styleId="ZZTABELA1zszablonu">
    <w:name w:val="ZZ_TABELA 1 z szablonu"/>
    <w:basedOn w:val="ZTABELA1zszablonu"/>
    <w:uiPriority w:val="99"/>
    <w:rsid w:val="0027265F"/>
    <w:tblPr/>
    <w:tblStylePr w:type="firstRow">
      <w:tblPr/>
      <w:trPr>
        <w:tblHeader/>
      </w:trPr>
    </w:tblStylePr>
  </w:style>
  <w:style w:type="table" w:customStyle="1" w:styleId="ZTABELA2zszablonu">
    <w:name w:val="Z_TABELA 2 z szablonu"/>
    <w:basedOn w:val="TABELA2zszablonu"/>
    <w:uiPriority w:val="99"/>
    <w:rsid w:val="0027265F"/>
    <w:tblPr/>
    <w:tcPr>
      <w:shd w:val="clear" w:color="auto" w:fill="auto"/>
    </w:tcPr>
    <w:tblStylePr w:type="firstRow">
      <w:rPr>
        <w:caps w:val="0"/>
        <w:color w:val="auto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ZZTABELA2zszablonu">
    <w:name w:val="ZZ_TABELA 2 z szablonu"/>
    <w:basedOn w:val="ZTABELA2zszablonu"/>
    <w:uiPriority w:val="99"/>
    <w:rsid w:val="0027265F"/>
    <w:tblPr/>
    <w:tcPr>
      <w:shd w:val="clear" w:color="auto" w:fill="auto"/>
    </w:tcPr>
    <w:tblStylePr w:type="firstRow">
      <w:rPr>
        <w:caps/>
        <w:color w:val="auto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ZTABELA3zszablonu">
    <w:name w:val="Z_TABELA 3 z szablonu"/>
    <w:basedOn w:val="TABELA3zszablonu"/>
    <w:uiPriority w:val="99"/>
    <w:rsid w:val="0027265F"/>
    <w:tblPr/>
    <w:tcPr>
      <w:shd w:val="clear" w:color="auto" w:fill="auto"/>
    </w:tcPr>
    <w:tblStylePr w:type="firstRow">
      <w:rPr>
        <w:caps w:val="0"/>
        <w:color w:val="auto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ZZTABELA3zszablonu">
    <w:name w:val="ZZ_TABELA 3 z szablonu"/>
    <w:basedOn w:val="ZTABELA3zszablonu"/>
    <w:uiPriority w:val="99"/>
    <w:rsid w:val="0027265F"/>
    <w:tblPr/>
    <w:tcPr>
      <w:shd w:val="clear" w:color="auto" w:fill="auto"/>
    </w:tcPr>
    <w:tblStylePr w:type="firstRow">
      <w:rPr>
        <w:caps/>
        <w:color w:val="auto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4</TotalTime>
  <Pages>67</Pages>
  <Words>21087</Words>
  <Characters>122974</Characters>
  <Application>Microsoft Office Word</Application>
  <DocSecurity>0</DocSecurity>
  <Lines>1024</Lines>
  <Paragraphs>287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143774</CharactersWithSpaces>
  <SharedDoc>false</SharedDoc>
  <HLinks>
    <vt:vector size="78" baseType="variant">
      <vt:variant>
        <vt:i4>6750320</vt:i4>
      </vt:variant>
      <vt:variant>
        <vt:i4>36</vt:i4>
      </vt:variant>
      <vt:variant>
        <vt:i4>0</vt:i4>
      </vt:variant>
      <vt:variant>
        <vt:i4>5</vt:i4>
      </vt:variant>
      <vt:variant>
        <vt:lpwstr>https://sip.legalis.pl/document-view.seam?documentId=mfrxilrtg4ytomzthaztgltqmfyc4nrsg42toojvga</vt:lpwstr>
      </vt:variant>
      <vt:variant>
        <vt:lpwstr/>
      </vt:variant>
      <vt:variant>
        <vt:i4>6750320</vt:i4>
      </vt:variant>
      <vt:variant>
        <vt:i4>33</vt:i4>
      </vt:variant>
      <vt:variant>
        <vt:i4>0</vt:i4>
      </vt:variant>
      <vt:variant>
        <vt:i4>5</vt:i4>
      </vt:variant>
      <vt:variant>
        <vt:lpwstr>https://sip.legalis.pl/document-view.seam?documentId=mfrxilrtg4ytomzthaztgltqmfyc4nrsg42toojvga</vt:lpwstr>
      </vt:variant>
      <vt:variant>
        <vt:lpwstr/>
      </vt:variant>
      <vt:variant>
        <vt:i4>6750320</vt:i4>
      </vt:variant>
      <vt:variant>
        <vt:i4>30</vt:i4>
      </vt:variant>
      <vt:variant>
        <vt:i4>0</vt:i4>
      </vt:variant>
      <vt:variant>
        <vt:i4>5</vt:i4>
      </vt:variant>
      <vt:variant>
        <vt:lpwstr>https://sip.legalis.pl/document-view.seam?documentId=mfrxilrtg4ytomzthaztgltqmfyc4nrsg42toojvga</vt:lpwstr>
      </vt:variant>
      <vt:variant>
        <vt:lpwstr/>
      </vt:variant>
      <vt:variant>
        <vt:i4>3604532</vt:i4>
      </vt:variant>
      <vt:variant>
        <vt:i4>27</vt:i4>
      </vt:variant>
      <vt:variant>
        <vt:i4>0</vt:i4>
      </vt:variant>
      <vt:variant>
        <vt:i4>5</vt:i4>
      </vt:variant>
      <vt:variant>
        <vt:lpwstr>https://sip.legalis.pl/document-view.seam?documentId=mfrxilrtg4ytomzvgqydaltqmfyc4nrshaydqojugq</vt:lpwstr>
      </vt:variant>
      <vt:variant>
        <vt:lpwstr/>
      </vt:variant>
      <vt:variant>
        <vt:i4>6750323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https://sip.legalis.pl/document-view.seam?documentId=mfrxilrtg4ytomzthaztgltqmfyc4nrsg42toojugm</vt:lpwstr>
      </vt:variant>
      <vt:variant>
        <vt:lpwstr/>
      </vt:variant>
      <vt:variant>
        <vt:i4>6291493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https://sip.legalis.pl/document-view.seam?documentId=mfrxilrtg4ytqnbwga3dmltqmfyc4nrwgyytqmrxgm</vt:lpwstr>
      </vt:variant>
      <vt:variant>
        <vt:lpwstr/>
      </vt:variant>
      <vt:variant>
        <vt:i4>7274539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https://sip.legalis.pl/document-view.seam?documentId=mfrxilrtg4ytqnbwga3dmltqmfyc4nrwgyytqmrvha</vt:lpwstr>
      </vt:variant>
      <vt:variant>
        <vt:lpwstr/>
      </vt:variant>
      <vt:variant>
        <vt:i4>6750334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https://sip.legalis.pl/document-view.seam?documentId=mfrxilrtg4ytomzthaztgltqmfyc4nrsg42tonjygu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https://sip.legalis.pl/document-view.seam?documentId=mfrxilrtg4ytomzthaztgltqmfyc4nrsg42tonjygu</vt:lpwstr>
      </vt:variant>
      <vt:variant>
        <vt:lpwstr/>
      </vt:variant>
      <vt:variant>
        <vt:i4>6750334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https://sip.legalis.pl/document-view.seam?documentId=mfrxilrtg4ytomzthaztgltqmfyc4nrsg42tonjygu</vt:lpwstr>
      </vt:variant>
      <vt:variant>
        <vt:lpwstr/>
      </vt:variant>
      <vt:variant>
        <vt:i4>6750334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https://sip.legalis.pl/document-view.seam?documentId=mfrxilrtg4ytomzthaztgltqmfyc4nrsg42tonjygu</vt:lpwstr>
      </vt:variant>
      <vt:variant>
        <vt:lpwstr/>
      </vt:variant>
      <vt:variant>
        <vt:i4>3538985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https://sip.legalis.pl/document-full.seam?documentId=mfrxilrsgm4taoboobqxalrtgm2dkltwmvzc4mjzg4zdg&amp;refSource=search</vt:lpwstr>
      </vt:variant>
      <vt:variant>
        <vt:lpwstr/>
      </vt:variant>
      <vt:variant>
        <vt:i4>2097187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https://sip.legalis.pl/document-view.seam?documentId=mfrxilrtg4ytonzqga2taltqmfyc4nruga3tgnjqhe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Aleksandra Brodzka-Jędrzejczak;tp</dc:creator>
  <cp:keywords/>
  <cp:lastModifiedBy>Wójcik Aleksandra</cp:lastModifiedBy>
  <cp:revision>6</cp:revision>
  <cp:lastPrinted>2024-04-05T10:19:00Z</cp:lastPrinted>
  <dcterms:created xsi:type="dcterms:W3CDTF">2024-04-17T09:30:00Z</dcterms:created>
  <dcterms:modified xsi:type="dcterms:W3CDTF">2024-04-17T09:35:00Z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