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A909" w14:textId="4097C579" w:rsidR="00230002" w:rsidRPr="00C13450" w:rsidRDefault="00230002" w:rsidP="00230002">
      <w:pPr>
        <w:pStyle w:val="OZNPROJEKTUwskazaniedatylubwersjiprojektu"/>
      </w:pPr>
      <w:r>
        <w:t xml:space="preserve">Projekt </w:t>
      </w:r>
    </w:p>
    <w:p w14:paraId="762590D6" w14:textId="3EAD6A11" w:rsidR="00230002" w:rsidRDefault="00230002" w:rsidP="00230002">
      <w:pPr>
        <w:pStyle w:val="OZNRODZAKTUtznustawalubrozporzdzenieiorganwydajcy"/>
      </w:pPr>
      <w:r w:rsidRPr="002D3F2D">
        <w:t>ustawa</w:t>
      </w:r>
    </w:p>
    <w:p w14:paraId="1A326864" w14:textId="1C2B73FC" w:rsidR="00230002" w:rsidRPr="002D3F2D" w:rsidRDefault="00230002" w:rsidP="00230002">
      <w:pPr>
        <w:pStyle w:val="DATAAKTUdatauchwalenialubwydaniaaktu"/>
      </w:pPr>
      <w:r w:rsidRPr="002D3F2D">
        <w:t xml:space="preserve">z dnia </w:t>
      </w:r>
    </w:p>
    <w:p w14:paraId="1ADB878B" w14:textId="402EC1A4" w:rsidR="00230002" w:rsidRPr="009017E8" w:rsidRDefault="00230002" w:rsidP="00230002">
      <w:pPr>
        <w:pStyle w:val="TYTUAKTUprzedmiotregulacjiustawylubrozporzdzenia"/>
      </w:pPr>
      <w:r>
        <w:t>zmieniająca</w:t>
      </w:r>
      <w:r w:rsidRPr="00217C2F">
        <w:t xml:space="preserve"> ustaw</w:t>
      </w:r>
      <w:r>
        <w:t>ę o</w:t>
      </w:r>
      <w:r w:rsidRPr="00217C2F">
        <w:t xml:space="preserve"> </w:t>
      </w:r>
      <w:r w:rsidRPr="00FE28DF">
        <w:t>zmi</w:t>
      </w:r>
      <w:r>
        <w:t>anie</w:t>
      </w:r>
      <w:r w:rsidRPr="00FE28DF">
        <w:t xml:space="preserve"> ustaw</w:t>
      </w:r>
      <w:r>
        <w:t>y</w:t>
      </w:r>
      <w:r w:rsidRPr="00FE28DF">
        <w:t xml:space="preserve"> o podatku od towarów i usług oraz niektórych innych ustaw</w:t>
      </w:r>
    </w:p>
    <w:p w14:paraId="72EB9059" w14:textId="4476B548" w:rsidR="00230002" w:rsidRPr="0092277F" w:rsidRDefault="00230002" w:rsidP="00147A92">
      <w:pPr>
        <w:pStyle w:val="ARTartustawynprozporzdzenia"/>
      </w:pPr>
      <w:r w:rsidRPr="0092277F">
        <w:rPr>
          <w:rStyle w:val="Ppogrubienie"/>
          <w:bCs/>
        </w:rPr>
        <w:t>Art. 1.</w:t>
      </w:r>
      <w:r w:rsidRPr="0092277F">
        <w:t xml:space="preserve"> W ustawie z dnia 16 czerwca 2023 r. </w:t>
      </w:r>
      <w:bookmarkStart w:id="0" w:name="_Hlk164085346"/>
      <w:r w:rsidRPr="0092277F">
        <w:t>o zmianie ustawy o podatku od towarów i</w:t>
      </w:r>
      <w:r w:rsidR="009017E8">
        <w:t> </w:t>
      </w:r>
      <w:r w:rsidRPr="0092277F">
        <w:t>usług oraz niektórych innych ustaw (Dz. U. poz. 1598)</w:t>
      </w:r>
      <w:bookmarkEnd w:id="0"/>
      <w:r w:rsidRPr="0092277F">
        <w:t xml:space="preserve"> wprowadza się następujące zmiany:</w:t>
      </w:r>
    </w:p>
    <w:p w14:paraId="1C88C825" w14:textId="1EBFBF22" w:rsidR="00FC0585" w:rsidRDefault="00F730FE" w:rsidP="00147A92">
      <w:pPr>
        <w:pStyle w:val="PKTpunkt"/>
      </w:pPr>
      <w:r w:rsidRPr="0092277F">
        <w:t>1</w:t>
      </w:r>
      <w:r w:rsidR="005E3AC2" w:rsidRPr="0092277F">
        <w:t>)</w:t>
      </w:r>
      <w:r w:rsidR="0004560F">
        <w:tab/>
      </w:r>
      <w:r w:rsidR="00404C4D" w:rsidRPr="0092277F">
        <w:t>w art. 1</w:t>
      </w:r>
      <w:r w:rsidR="00FC0585">
        <w:t>:</w:t>
      </w:r>
    </w:p>
    <w:p w14:paraId="747E3DFE" w14:textId="744057D3" w:rsidR="007B51E4" w:rsidRDefault="00FC0585" w:rsidP="00C66C60">
      <w:pPr>
        <w:pStyle w:val="LITlitera"/>
      </w:pPr>
      <w:r>
        <w:t>a)</w:t>
      </w:r>
      <w:r w:rsidR="009D20EC">
        <w:tab/>
      </w:r>
      <w:r>
        <w:t>w</w:t>
      </w:r>
      <w:r w:rsidR="00404C4D" w:rsidRPr="0092277F">
        <w:t xml:space="preserve"> pkt</w:t>
      </w:r>
      <w:r w:rsidR="00404C4D">
        <w:t xml:space="preserve"> 34</w:t>
      </w:r>
      <w:r w:rsidR="00C9414B">
        <w:t>:</w:t>
      </w:r>
      <w:r w:rsidR="007B51E4" w:rsidRPr="007B51E4">
        <w:t xml:space="preserve"> </w:t>
      </w:r>
    </w:p>
    <w:p w14:paraId="6FC4E2D6" w14:textId="62B75A81" w:rsidR="007B51E4" w:rsidRDefault="00FC0585" w:rsidP="00C66C60">
      <w:pPr>
        <w:pStyle w:val="TIRtiret"/>
      </w:pPr>
      <w:r w:rsidRPr="00FC0585">
        <w:t>–</w:t>
      </w:r>
      <w:r w:rsidR="007B51E4" w:rsidRPr="007B51E4">
        <w:tab/>
        <w:t>w art. 145l</w:t>
      </w:r>
      <w:r w:rsidR="007B51E4">
        <w:t>:</w:t>
      </w:r>
    </w:p>
    <w:p w14:paraId="091459AC" w14:textId="6E72DB13" w:rsidR="007B51E4" w:rsidRDefault="002C1BA0" w:rsidP="00C66C60">
      <w:pPr>
        <w:pStyle w:val="2TIRpodwjnytiret"/>
      </w:pPr>
      <w:bookmarkStart w:id="1" w:name="_Hlk164862077"/>
      <w:r w:rsidRPr="002C1BA0">
        <w:t>–</w:t>
      </w:r>
      <w:bookmarkEnd w:id="1"/>
      <w:r w:rsidR="007B51E4">
        <w:t xml:space="preserve"> </w:t>
      </w:r>
      <w:r w:rsidR="00FC0585" w:rsidRPr="002C1BA0">
        <w:t>–</w:t>
      </w:r>
      <w:r w:rsidR="00FC0585">
        <w:tab/>
      </w:r>
      <w:r w:rsidR="007B51E4">
        <w:t>w ust. 1:</w:t>
      </w:r>
    </w:p>
    <w:p w14:paraId="0E00CB21" w14:textId="393D658B" w:rsidR="007B51E4" w:rsidRPr="007B51E4" w:rsidRDefault="002C1BA0" w:rsidP="00C66C60">
      <w:pPr>
        <w:pStyle w:val="2TIRpodwjnytiret"/>
        <w:ind w:left="2210" w:hanging="510"/>
      </w:pPr>
      <w:r w:rsidRPr="002C1BA0">
        <w:t>–</w:t>
      </w:r>
      <w:r>
        <w:t xml:space="preserve"> </w:t>
      </w:r>
      <w:r w:rsidRPr="002C1BA0">
        <w:t>–</w:t>
      </w:r>
      <w:r w:rsidR="009D20EC">
        <w:t xml:space="preserve"> </w:t>
      </w:r>
      <w:r w:rsidR="00FC0585" w:rsidRPr="002C1BA0">
        <w:t>–</w:t>
      </w:r>
      <w:r w:rsidR="00FC0585">
        <w:tab/>
      </w:r>
      <w:r w:rsidR="007B51E4">
        <w:t>we wprowadzeniu do wyliczenia wyrazy „</w:t>
      </w:r>
      <w:r w:rsidR="007B51E4" w:rsidRPr="007B51E4">
        <w:t>od dnia 1 lipca 2024 r. do dnia 31 grudnia 2024 r.</w:t>
      </w:r>
      <w:r w:rsidR="007B51E4">
        <w:t>”</w:t>
      </w:r>
      <w:r w:rsidR="007B51E4" w:rsidRPr="007B51E4">
        <w:t xml:space="preserve"> </w:t>
      </w:r>
      <w:r w:rsidR="007B51E4">
        <w:t>zastępuje się wyrazami „od dnia</w:t>
      </w:r>
      <w:r w:rsidR="00532F84">
        <w:t xml:space="preserve"> </w:t>
      </w:r>
      <w:r w:rsidR="00532F84" w:rsidRPr="00C2250A">
        <w:t xml:space="preserve">1 </w:t>
      </w:r>
      <w:r w:rsidR="00743BE4" w:rsidRPr="00C2250A">
        <w:t>lutego</w:t>
      </w:r>
      <w:r w:rsidR="00532F84" w:rsidRPr="00C2250A">
        <w:t xml:space="preserve"> 202</w:t>
      </w:r>
      <w:r w:rsidR="00743BE4" w:rsidRPr="00C2250A">
        <w:t>6</w:t>
      </w:r>
      <w:r w:rsidR="00A613F0">
        <w:t> </w:t>
      </w:r>
      <w:r w:rsidR="007B51E4" w:rsidRPr="00C2250A">
        <w:t>r. do dnia</w:t>
      </w:r>
      <w:r w:rsidR="00532F84" w:rsidRPr="00C2250A">
        <w:t xml:space="preserve"> 31 </w:t>
      </w:r>
      <w:r w:rsidR="00743BE4" w:rsidRPr="00C2250A">
        <w:t>lipca</w:t>
      </w:r>
      <w:r w:rsidR="00532F84" w:rsidRPr="00C2250A">
        <w:t xml:space="preserve"> 2026</w:t>
      </w:r>
      <w:r w:rsidR="00147A92">
        <w:t xml:space="preserve"> </w:t>
      </w:r>
      <w:r w:rsidR="007B51E4" w:rsidRPr="007B51E4">
        <w:t>r</w:t>
      </w:r>
      <w:r w:rsidR="007B51E4">
        <w:t>.”</w:t>
      </w:r>
      <w:r w:rsidR="0004560F">
        <w:t>,</w:t>
      </w:r>
    </w:p>
    <w:p w14:paraId="4F7D61C4" w14:textId="1E6B4020" w:rsidR="007B51E4" w:rsidRDefault="002C1BA0" w:rsidP="00C66C60">
      <w:pPr>
        <w:pStyle w:val="2TIRpodwjnytiret"/>
        <w:ind w:hanging="80"/>
      </w:pPr>
      <w:r w:rsidRPr="002C1BA0">
        <w:t>–</w:t>
      </w:r>
      <w:r w:rsidR="00FC0585">
        <w:t xml:space="preserve"> </w:t>
      </w:r>
      <w:r w:rsidR="00FC0585" w:rsidRPr="002C1BA0">
        <w:t>–</w:t>
      </w:r>
      <w:r>
        <w:t xml:space="preserve"> </w:t>
      </w:r>
      <w:r w:rsidRPr="002C1BA0">
        <w:t>–</w:t>
      </w:r>
      <w:r w:rsidR="007B51E4" w:rsidRPr="007B51E4">
        <w:tab/>
        <w:t>uchyla się</w:t>
      </w:r>
      <w:r w:rsidR="007B51E4">
        <w:t xml:space="preserve"> pkt 1</w:t>
      </w:r>
      <w:r w:rsidR="007B51E4" w:rsidRPr="007B51E4">
        <w:t>,</w:t>
      </w:r>
    </w:p>
    <w:p w14:paraId="25351211" w14:textId="66052E1B" w:rsidR="007B51E4" w:rsidRDefault="00FC0585" w:rsidP="00C66C60">
      <w:pPr>
        <w:pStyle w:val="2TIRpodwjnytiret"/>
      </w:pPr>
      <w:r w:rsidRPr="00FC0585">
        <w:t>–</w:t>
      </w:r>
      <w:r>
        <w:t xml:space="preserve"> </w:t>
      </w:r>
      <w:r w:rsidRPr="002C1BA0">
        <w:t>–</w:t>
      </w:r>
      <w:r w:rsidR="007B51E4">
        <w:tab/>
        <w:t>w ust. 2 wyrazy „</w:t>
      </w:r>
      <w:r w:rsidR="007B51E4" w:rsidRPr="007B51E4">
        <w:t>od dnia 1 lipca 2024 r. do dnia 31 grudnia 2024 r.</w:t>
      </w:r>
      <w:r w:rsidR="007B51E4">
        <w:t xml:space="preserve">” zastępuje się wyrazami </w:t>
      </w:r>
      <w:r w:rsidR="007B51E4" w:rsidRPr="007B51E4">
        <w:t>„</w:t>
      </w:r>
      <w:r w:rsidR="007B51E4">
        <w:t xml:space="preserve">od dnia </w:t>
      </w:r>
      <w:r w:rsidR="00532F84" w:rsidRPr="00C2250A">
        <w:t xml:space="preserve">1 </w:t>
      </w:r>
      <w:r w:rsidR="00743BE4" w:rsidRPr="00C2250A">
        <w:t>lutego</w:t>
      </w:r>
      <w:r w:rsidR="00532F84" w:rsidRPr="00C2250A">
        <w:t xml:space="preserve"> 202</w:t>
      </w:r>
      <w:r w:rsidR="00743BE4" w:rsidRPr="00C2250A">
        <w:t>6</w:t>
      </w:r>
      <w:r w:rsidR="007B51E4" w:rsidRPr="00C2250A">
        <w:t xml:space="preserve"> r. do dnia</w:t>
      </w:r>
      <w:r w:rsidR="00532F84" w:rsidRPr="00C2250A">
        <w:t xml:space="preserve"> 31 </w:t>
      </w:r>
      <w:r w:rsidR="00743BE4" w:rsidRPr="00C2250A">
        <w:t>lipca</w:t>
      </w:r>
      <w:r w:rsidR="00532F84" w:rsidRPr="00C2250A">
        <w:t xml:space="preserve"> 2026</w:t>
      </w:r>
      <w:r w:rsidR="00147A92">
        <w:t xml:space="preserve"> </w:t>
      </w:r>
      <w:r w:rsidR="007B51E4" w:rsidRPr="007B51E4">
        <w:t>r</w:t>
      </w:r>
      <w:r w:rsidR="007B51E4">
        <w:t>.</w:t>
      </w:r>
      <w:r w:rsidR="007B51E4" w:rsidRPr="007B51E4">
        <w:t>”</w:t>
      </w:r>
      <w:r w:rsidR="0004560F">
        <w:t>,</w:t>
      </w:r>
    </w:p>
    <w:p w14:paraId="46308079" w14:textId="4D6FB3EE" w:rsidR="007B51E4" w:rsidRDefault="00FC0585" w:rsidP="00C66C60">
      <w:pPr>
        <w:pStyle w:val="TIRtiret"/>
      </w:pPr>
      <w:r w:rsidRPr="00FC0585">
        <w:t>–</w:t>
      </w:r>
      <w:r w:rsidR="007B51E4">
        <w:tab/>
        <w:t xml:space="preserve">w art. 145m </w:t>
      </w:r>
      <w:r w:rsidR="007B51E4" w:rsidRPr="007B51E4">
        <w:t xml:space="preserve">wyrazy „od dnia 1 lipca 2024 r. do dnia 31 grudnia 2024 r.” zastępuje się wyrazami „od dnia </w:t>
      </w:r>
      <w:r w:rsidR="00532F84" w:rsidRPr="00C2250A">
        <w:t xml:space="preserve">1 </w:t>
      </w:r>
      <w:r w:rsidR="00743BE4" w:rsidRPr="00C2250A">
        <w:t>lutego</w:t>
      </w:r>
      <w:r w:rsidR="00532F84" w:rsidRPr="00C2250A">
        <w:t xml:space="preserve"> 202</w:t>
      </w:r>
      <w:r w:rsidR="00743BE4" w:rsidRPr="00C2250A">
        <w:t>6</w:t>
      </w:r>
      <w:r w:rsidR="00147A92" w:rsidRPr="00C2250A">
        <w:t xml:space="preserve"> </w:t>
      </w:r>
      <w:r w:rsidR="007B51E4" w:rsidRPr="00C2250A">
        <w:t>r. do dnia</w:t>
      </w:r>
      <w:r w:rsidR="00532F84" w:rsidRPr="00C2250A">
        <w:t xml:space="preserve"> 31 </w:t>
      </w:r>
      <w:r w:rsidR="00743BE4" w:rsidRPr="00C2250A">
        <w:t>lipca</w:t>
      </w:r>
      <w:r w:rsidR="00532F84" w:rsidRPr="00C2250A">
        <w:t xml:space="preserve"> 2026</w:t>
      </w:r>
      <w:r w:rsidR="00147A92" w:rsidRPr="00C2250A">
        <w:t xml:space="preserve"> </w:t>
      </w:r>
      <w:r w:rsidR="007B51E4" w:rsidRPr="00C2250A">
        <w:t>r</w:t>
      </w:r>
      <w:r w:rsidR="007B51E4" w:rsidRPr="007B51E4">
        <w:t>.”</w:t>
      </w:r>
      <w:r>
        <w:t>,</w:t>
      </w:r>
    </w:p>
    <w:p w14:paraId="567EC304" w14:textId="6AD2FF4C" w:rsidR="00FC0585" w:rsidRPr="007B51E4" w:rsidRDefault="00FC0585" w:rsidP="00147A92">
      <w:pPr>
        <w:pStyle w:val="LITlitera"/>
      </w:pPr>
      <w:r>
        <w:t>b)</w:t>
      </w:r>
      <w:r>
        <w:tab/>
        <w:t>uchyla się pkt 35;</w:t>
      </w:r>
    </w:p>
    <w:p w14:paraId="77A1950D" w14:textId="3157A044" w:rsidR="00605EB2" w:rsidRPr="00147A92" w:rsidRDefault="00466588" w:rsidP="00147A92">
      <w:pPr>
        <w:pStyle w:val="PKTpunkt"/>
      </w:pPr>
      <w:r w:rsidRPr="0004560F">
        <w:t>2)</w:t>
      </w:r>
      <w:r w:rsidR="00942CAE" w:rsidRPr="0004560F">
        <w:tab/>
      </w:r>
      <w:r w:rsidR="00605EB2" w:rsidRPr="0004560F">
        <w:t xml:space="preserve">w </w:t>
      </w:r>
      <w:r w:rsidR="00605EB2" w:rsidRPr="00147A92">
        <w:t>art. 13 wyrazy „po dniu 30 czerwca 2024 r.” zastępuje się wyrazami „po</w:t>
      </w:r>
      <w:r w:rsidR="00147A92" w:rsidRPr="00147A92">
        <w:t xml:space="preserve"> </w:t>
      </w:r>
      <w:r w:rsidR="00532F84">
        <w:t xml:space="preserve">dniu </w:t>
      </w:r>
      <w:r w:rsidR="00532F84" w:rsidRPr="00C2250A">
        <w:t>3</w:t>
      </w:r>
      <w:r w:rsidR="00743BE4" w:rsidRPr="00C2250A">
        <w:t>1 stycznia</w:t>
      </w:r>
      <w:r w:rsidR="00532F84" w:rsidRPr="00C2250A">
        <w:t xml:space="preserve"> 202</w:t>
      </w:r>
      <w:r w:rsidR="00743BE4" w:rsidRPr="00C2250A">
        <w:t>6</w:t>
      </w:r>
      <w:r w:rsidR="00532F84" w:rsidRPr="00C2250A">
        <w:t xml:space="preserve"> r.</w:t>
      </w:r>
      <w:r w:rsidR="00605EB2" w:rsidRPr="00147A92">
        <w:t>”;</w:t>
      </w:r>
    </w:p>
    <w:p w14:paraId="60708661" w14:textId="6CAFEF6D" w:rsidR="005E3AC2" w:rsidRDefault="00605EB2" w:rsidP="00066426">
      <w:pPr>
        <w:pStyle w:val="PKTpunkt"/>
      </w:pPr>
      <w:r w:rsidRPr="00147A92">
        <w:t>3)</w:t>
      </w:r>
      <w:r w:rsidR="00942CAE" w:rsidRPr="00147A92">
        <w:tab/>
      </w:r>
      <w:r w:rsidR="00E6085F" w:rsidRPr="00147A92">
        <w:t>w art. 17 wyrazy „od dnia 1 stycznia 2025 r.” zastępuje się wyrazami „</w:t>
      </w:r>
      <w:bookmarkStart w:id="2" w:name="_Hlk164876324"/>
      <w:r w:rsidR="00532F84">
        <w:t xml:space="preserve">od dnia </w:t>
      </w:r>
      <w:r w:rsidR="00532F84" w:rsidRPr="00C2250A">
        <w:t xml:space="preserve">1 </w:t>
      </w:r>
      <w:r w:rsidR="00743BE4" w:rsidRPr="00C2250A">
        <w:t>sierpnia</w:t>
      </w:r>
      <w:r w:rsidR="00532F84" w:rsidRPr="00C2250A">
        <w:t xml:space="preserve"> 2026 r.</w:t>
      </w:r>
      <w:bookmarkEnd w:id="2"/>
      <w:r w:rsidR="00E6085F" w:rsidRPr="00C2250A">
        <w:t>”;</w:t>
      </w:r>
    </w:p>
    <w:p w14:paraId="34811D56" w14:textId="65F15C73" w:rsidR="00D2628A" w:rsidRPr="00147A92" w:rsidRDefault="00D2628A" w:rsidP="00D2628A">
      <w:pPr>
        <w:pStyle w:val="PKTpunkt"/>
      </w:pPr>
      <w:r>
        <w:t>4)</w:t>
      </w:r>
      <w:r>
        <w:tab/>
      </w:r>
      <w:r w:rsidRPr="00147A92">
        <w:t>użyte w art. 18 w ust. 2, w art. 19 w ust. 2 oraz w art. 20 w ust. 2 wyrazy „od dnia wejścia w życie niniejszej ustawy</w:t>
      </w:r>
      <w:r>
        <w:t>”</w:t>
      </w:r>
      <w:r w:rsidRPr="00147A92">
        <w:t xml:space="preserve"> zastępuje się wyrazami „od dnia 1 lipca 202</w:t>
      </w:r>
      <w:r>
        <w:t>4</w:t>
      </w:r>
      <w:r w:rsidRPr="00147A92">
        <w:t xml:space="preserve"> r.</w:t>
      </w:r>
      <w:r>
        <w:t>”</w:t>
      </w:r>
      <w:r w:rsidRPr="00147A92">
        <w:t>;</w:t>
      </w:r>
    </w:p>
    <w:p w14:paraId="43FB0392" w14:textId="6361D8B6" w:rsidR="00DB6B9C" w:rsidRDefault="00D2628A" w:rsidP="00147A92">
      <w:pPr>
        <w:pStyle w:val="PKTpunkt"/>
      </w:pPr>
      <w:r>
        <w:t>5</w:t>
      </w:r>
      <w:r w:rsidR="00214C83" w:rsidRPr="00147A92">
        <w:t>)</w:t>
      </w:r>
      <w:r w:rsidR="00942CAE" w:rsidRPr="00147A92">
        <w:tab/>
      </w:r>
      <w:r w:rsidR="00DB6B9C" w:rsidRPr="00147A92">
        <w:t>w art. 22</w:t>
      </w:r>
      <w:r w:rsidR="00DB6B9C" w:rsidRPr="00DB6B9C">
        <w:t xml:space="preserve"> ust. 1 </w:t>
      </w:r>
      <w:r w:rsidR="002A4FB9">
        <w:t>otrzymuje</w:t>
      </w:r>
      <w:r w:rsidR="00DB6B9C" w:rsidRPr="00DB6B9C">
        <w:t xml:space="preserve"> brzmieni</w:t>
      </w:r>
      <w:r w:rsidR="002A4FB9">
        <w:t>e</w:t>
      </w:r>
      <w:r w:rsidR="00DB6B9C" w:rsidRPr="00DB6B9C">
        <w:t>:</w:t>
      </w:r>
    </w:p>
    <w:p w14:paraId="24573649" w14:textId="31B5E6DE" w:rsidR="00DB6B9C" w:rsidRPr="00DB6B9C" w:rsidRDefault="00DB6B9C" w:rsidP="00147A92">
      <w:pPr>
        <w:pStyle w:val="ZUSTzmustartykuempunktem"/>
      </w:pPr>
      <w:r w:rsidRPr="00DB6B9C">
        <w:t>„1.</w:t>
      </w:r>
      <w:r w:rsidR="002A4FB9">
        <w:t xml:space="preserve"> </w:t>
      </w:r>
      <w:r w:rsidRPr="00F60627">
        <w:t>W</w:t>
      </w:r>
      <w:r w:rsidRPr="00DB6B9C">
        <w:t xml:space="preserve"> latach 202</w:t>
      </w:r>
      <w:r w:rsidR="00A7729A">
        <w:t>6</w:t>
      </w:r>
      <w:r w:rsidRPr="00DB6B9C">
        <w:t>–203</w:t>
      </w:r>
      <w:r w:rsidR="00A7729A">
        <w:t>5</w:t>
      </w:r>
      <w:r w:rsidRPr="00DB6B9C">
        <w:t xml:space="preserve"> maksymalny limit wydatków budżetu państwa będących skutkiem finansowym związanym z Krajowym Systemem e-Faktur wynosi </w:t>
      </w:r>
      <w:r w:rsidR="00317189" w:rsidRPr="00DB6B9C">
        <w:t>5</w:t>
      </w:r>
      <w:r w:rsidR="00317189">
        <w:t>75</w:t>
      </w:r>
      <w:r w:rsidR="00317189" w:rsidRPr="00DB6B9C">
        <w:t>,</w:t>
      </w:r>
      <w:r w:rsidR="00317189">
        <w:t>4</w:t>
      </w:r>
      <w:r w:rsidRPr="00DB6B9C">
        <w:t xml:space="preserve"> mln zł, w tym w:</w:t>
      </w:r>
    </w:p>
    <w:p w14:paraId="126E45B3" w14:textId="77777777" w:rsidR="00317189" w:rsidRPr="0092277F" w:rsidRDefault="00317189" w:rsidP="00317189">
      <w:pPr>
        <w:pStyle w:val="ZPKTzmpktartykuempunktem"/>
      </w:pPr>
      <w:r>
        <w:t>1</w:t>
      </w:r>
      <w:r w:rsidRPr="0092277F">
        <w:t>)</w:t>
      </w:r>
      <w:r w:rsidRPr="0092277F">
        <w:tab/>
        <w:t>2026 r. – 13,1 mln zł;</w:t>
      </w:r>
    </w:p>
    <w:p w14:paraId="2B74939C" w14:textId="77777777" w:rsidR="00317189" w:rsidRPr="0092277F" w:rsidRDefault="00317189" w:rsidP="00317189">
      <w:pPr>
        <w:pStyle w:val="ZPKTzmpktartykuempunktem"/>
      </w:pPr>
      <w:r>
        <w:t>2</w:t>
      </w:r>
      <w:r w:rsidRPr="0092277F">
        <w:t>)</w:t>
      </w:r>
      <w:r w:rsidRPr="0092277F">
        <w:tab/>
        <w:t>2027 r. – 17,8 mln zł;</w:t>
      </w:r>
    </w:p>
    <w:p w14:paraId="324F8843" w14:textId="77777777" w:rsidR="00317189" w:rsidRPr="0092277F" w:rsidRDefault="00317189" w:rsidP="00317189">
      <w:pPr>
        <w:pStyle w:val="ZPKTzmpktartykuempunktem"/>
      </w:pPr>
      <w:r>
        <w:lastRenderedPageBreak/>
        <w:t>3</w:t>
      </w:r>
      <w:r w:rsidRPr="0092277F">
        <w:t>)</w:t>
      </w:r>
      <w:r w:rsidRPr="0092277F">
        <w:tab/>
        <w:t>2028 r. – 45,1 mln zł;</w:t>
      </w:r>
    </w:p>
    <w:p w14:paraId="302B3BD9" w14:textId="77777777" w:rsidR="00317189" w:rsidRPr="0092277F" w:rsidRDefault="00317189" w:rsidP="00317189">
      <w:pPr>
        <w:pStyle w:val="ZPKTzmpktartykuempunktem"/>
      </w:pPr>
      <w:r>
        <w:t>4</w:t>
      </w:r>
      <w:r w:rsidRPr="0092277F">
        <w:t>)</w:t>
      </w:r>
      <w:r w:rsidRPr="0092277F">
        <w:tab/>
        <w:t>2029 r. – 110,8 mln zł;</w:t>
      </w:r>
    </w:p>
    <w:p w14:paraId="05A3AE94" w14:textId="77777777" w:rsidR="00317189" w:rsidRPr="0092277F" w:rsidRDefault="00317189" w:rsidP="00317189">
      <w:pPr>
        <w:pStyle w:val="ZPKTzmpktartykuempunktem"/>
      </w:pPr>
      <w:r>
        <w:t>5</w:t>
      </w:r>
      <w:r w:rsidRPr="0092277F">
        <w:t>)</w:t>
      </w:r>
      <w:r w:rsidRPr="0092277F">
        <w:tab/>
        <w:t>2030 r. – 62,4 mln zł;</w:t>
      </w:r>
    </w:p>
    <w:p w14:paraId="736D26D3" w14:textId="77777777" w:rsidR="00317189" w:rsidRPr="0092277F" w:rsidRDefault="00317189" w:rsidP="00317189">
      <w:pPr>
        <w:pStyle w:val="ZPKTzmpktartykuempunktem"/>
      </w:pPr>
      <w:r>
        <w:t>6</w:t>
      </w:r>
      <w:r w:rsidRPr="0092277F">
        <w:t>)</w:t>
      </w:r>
      <w:r w:rsidRPr="0092277F">
        <w:tab/>
        <w:t>2031 r. – 69,8 mln zł;</w:t>
      </w:r>
    </w:p>
    <w:p w14:paraId="3D775C4C" w14:textId="77777777" w:rsidR="00317189" w:rsidRPr="0092277F" w:rsidRDefault="00317189" w:rsidP="00317189">
      <w:pPr>
        <w:pStyle w:val="ZPKTzmpktartykuempunktem"/>
      </w:pPr>
      <w:r>
        <w:t>7</w:t>
      </w:r>
      <w:r w:rsidRPr="0092277F">
        <w:t>)</w:t>
      </w:r>
      <w:r w:rsidRPr="0092277F">
        <w:tab/>
        <w:t>2032 r. – 64,1 mln zł;</w:t>
      </w:r>
    </w:p>
    <w:p w14:paraId="271C9BF7" w14:textId="77777777" w:rsidR="00317189" w:rsidRPr="0092277F" w:rsidRDefault="00317189" w:rsidP="00317189">
      <w:pPr>
        <w:pStyle w:val="ZPKTzmpktartykuempunktem"/>
      </w:pPr>
      <w:r>
        <w:t>8</w:t>
      </w:r>
      <w:r w:rsidRPr="0092277F">
        <w:t>)</w:t>
      </w:r>
      <w:r w:rsidRPr="0092277F">
        <w:tab/>
        <w:t>2033 r. – 64,1 mln zł;</w:t>
      </w:r>
    </w:p>
    <w:p w14:paraId="0F9809BB" w14:textId="77777777" w:rsidR="00317189" w:rsidRDefault="00317189" w:rsidP="00317189">
      <w:pPr>
        <w:pStyle w:val="ZPKTzmpktartykuempunktem"/>
      </w:pPr>
      <w:r>
        <w:t>9</w:t>
      </w:r>
      <w:r w:rsidRPr="0092277F">
        <w:t>)</w:t>
      </w:r>
      <w:r>
        <w:tab/>
      </w:r>
      <w:r w:rsidRPr="0092277F">
        <w:t>2034 r. – 64,1</w:t>
      </w:r>
      <w:r w:rsidRPr="00DB6B9C">
        <w:t xml:space="preserve"> mln zł</w:t>
      </w:r>
      <w:r>
        <w:t>;</w:t>
      </w:r>
    </w:p>
    <w:p w14:paraId="300AD791" w14:textId="56BA0AD9" w:rsidR="002406B5" w:rsidRDefault="00317189" w:rsidP="00317189">
      <w:pPr>
        <w:pStyle w:val="ZPKTzmpktartykuempunktem"/>
      </w:pPr>
      <w:r>
        <w:t>10)</w:t>
      </w:r>
      <w:r>
        <w:tab/>
        <w:t>2035 r. – 64,1 mln</w:t>
      </w:r>
      <w:r w:rsidR="00DB6B9C" w:rsidRPr="00DB6B9C">
        <w:t>.”</w:t>
      </w:r>
      <w:r w:rsidR="002C1BA0">
        <w:t>;</w:t>
      </w:r>
    </w:p>
    <w:p w14:paraId="798348C8" w14:textId="5CB7407F" w:rsidR="00214C83" w:rsidRDefault="00D2628A" w:rsidP="00C66C60">
      <w:pPr>
        <w:pStyle w:val="PKTpunkt"/>
      </w:pPr>
      <w:r>
        <w:t>6</w:t>
      </w:r>
      <w:r w:rsidR="001F25A3">
        <w:t>)</w:t>
      </w:r>
      <w:r w:rsidR="001F25A3">
        <w:tab/>
      </w:r>
      <w:r w:rsidR="005B0EFF">
        <w:t>w art. 23</w:t>
      </w:r>
      <w:r w:rsidR="00214C83">
        <w:t>:</w:t>
      </w:r>
    </w:p>
    <w:p w14:paraId="4E769E48" w14:textId="73C933A0" w:rsidR="005B0EFF" w:rsidRPr="00147A92" w:rsidRDefault="00214C83" w:rsidP="00147A92">
      <w:pPr>
        <w:pStyle w:val="LITlitera"/>
      </w:pPr>
      <w:r>
        <w:t>a)</w:t>
      </w:r>
      <w:r w:rsidR="00342774">
        <w:tab/>
      </w:r>
      <w:r w:rsidR="005B0EFF">
        <w:t xml:space="preserve">we </w:t>
      </w:r>
      <w:r w:rsidR="005B0EFF" w:rsidRPr="00147A92">
        <w:t xml:space="preserve">wprowadzeniu do wyliczenia wyrazy „z dniem 1 lipca 2024 r.” zastępuje się wyrazami „z dniem </w:t>
      </w:r>
      <w:r w:rsidR="00532F84" w:rsidRPr="00C2250A">
        <w:t xml:space="preserve">1 </w:t>
      </w:r>
      <w:r w:rsidR="00743BE4" w:rsidRPr="00C2250A">
        <w:t>lutego</w:t>
      </w:r>
      <w:r w:rsidR="00532F84" w:rsidRPr="00C2250A">
        <w:t xml:space="preserve"> 202</w:t>
      </w:r>
      <w:r w:rsidR="00743BE4" w:rsidRPr="00C2250A">
        <w:t>6</w:t>
      </w:r>
      <w:r w:rsidR="00147A92" w:rsidRPr="00C2250A">
        <w:t xml:space="preserve"> </w:t>
      </w:r>
      <w:r w:rsidR="00861C92" w:rsidRPr="00C2250A">
        <w:t>r.</w:t>
      </w:r>
      <w:r w:rsidR="0004560F" w:rsidRPr="00C2250A">
        <w:t>”,</w:t>
      </w:r>
    </w:p>
    <w:p w14:paraId="73AAC7FA" w14:textId="6A348C0E" w:rsidR="009D20EC" w:rsidRDefault="00214C83" w:rsidP="00147A92">
      <w:pPr>
        <w:pStyle w:val="LITlitera"/>
      </w:pPr>
      <w:r w:rsidRPr="00147A92">
        <w:t>b)</w:t>
      </w:r>
      <w:r w:rsidR="00342774" w:rsidRPr="00147A92">
        <w:tab/>
        <w:t>pk</w:t>
      </w:r>
      <w:r w:rsidR="00C9414B" w:rsidRPr="00147A92">
        <w:t>t 4</w:t>
      </w:r>
      <w:r w:rsidR="00342774" w:rsidRPr="00147A92">
        <w:t xml:space="preserve"> </w:t>
      </w:r>
      <w:r w:rsidR="009D20EC">
        <w:t>otrzymuje brzmienie:</w:t>
      </w:r>
    </w:p>
    <w:p w14:paraId="63CC0644" w14:textId="3E6389CD" w:rsidR="00E13F86" w:rsidRDefault="00E13F86" w:rsidP="00C66C60">
      <w:pPr>
        <w:pStyle w:val="ZLITPKTzmpktliter"/>
      </w:pPr>
      <w:r w:rsidRPr="00147A92">
        <w:t>„</w:t>
      </w:r>
      <w:r>
        <w:rPr>
          <w:shd w:val="clear" w:color="auto" w:fill="FFFFFF"/>
        </w:rPr>
        <w:t>4)</w:t>
      </w:r>
      <w:r>
        <w:rPr>
          <w:shd w:val="clear" w:color="auto" w:fill="FFFFFF"/>
        </w:rPr>
        <w:tab/>
        <w:t>art. 1 pkt 7 lit. e, pkt 13 lit. b w zakresie art. 106h ust. 2 i 4, pkt 24 w zakresie art. 106ni ust. 1</w:t>
      </w:r>
      <w:r w:rsidR="00FD679E">
        <w:rPr>
          <w:rFonts w:cs="Times"/>
          <w:shd w:val="clear" w:color="auto" w:fill="FFFFFF"/>
        </w:rPr>
        <w:t>–</w:t>
      </w:r>
      <w:r>
        <w:rPr>
          <w:shd w:val="clear" w:color="auto" w:fill="FFFFFF"/>
        </w:rPr>
        <w:t>3 i 5</w:t>
      </w:r>
      <w:r w:rsidR="00FD679E">
        <w:rPr>
          <w:rFonts w:cs="Times"/>
          <w:shd w:val="clear" w:color="auto" w:fill="FFFFFF"/>
        </w:rPr>
        <w:t>–</w:t>
      </w:r>
      <w:r>
        <w:rPr>
          <w:shd w:val="clear" w:color="auto" w:fill="FFFFFF"/>
        </w:rPr>
        <w:t>7 i pkt 30, które wchodzą w życie</w:t>
      </w:r>
      <w:r w:rsidRPr="00E13F86">
        <w:t xml:space="preserve"> </w:t>
      </w:r>
      <w:r w:rsidRPr="00147A92">
        <w:t>z dniem</w:t>
      </w:r>
      <w:r>
        <w:t xml:space="preserve"> </w:t>
      </w:r>
      <w:r w:rsidRPr="00C2250A">
        <w:t xml:space="preserve">1 </w:t>
      </w:r>
      <w:r w:rsidR="007E25D5" w:rsidRPr="00C2250A">
        <w:t>sierpnia</w:t>
      </w:r>
      <w:r w:rsidRPr="00C2250A">
        <w:t xml:space="preserve"> 2026 r.”.</w:t>
      </w:r>
    </w:p>
    <w:p w14:paraId="7A61AED1" w14:textId="6DBDB5BB" w:rsidR="00024EB6" w:rsidRDefault="0019688C" w:rsidP="0092277F">
      <w:pPr>
        <w:pStyle w:val="ARTartustawynprozporzdzenia"/>
      </w:pPr>
      <w:r w:rsidRPr="00F6528B">
        <w:rPr>
          <w:rStyle w:val="Ppogrubienie"/>
        </w:rPr>
        <w:t>Art.</w:t>
      </w:r>
      <w:r w:rsidR="00613E14" w:rsidRPr="00F6528B">
        <w:rPr>
          <w:rStyle w:val="Ppogrubienie"/>
        </w:rPr>
        <w:t> </w:t>
      </w:r>
      <w:r w:rsidR="0093174F">
        <w:rPr>
          <w:rStyle w:val="Ppogrubienie"/>
        </w:rPr>
        <w:t>2</w:t>
      </w:r>
      <w:r w:rsidR="0092006A">
        <w:rPr>
          <w:rStyle w:val="Ppogrubienie"/>
        </w:rPr>
        <w:t>.</w:t>
      </w:r>
      <w:r w:rsidR="004A74C7">
        <w:t xml:space="preserve"> </w:t>
      </w:r>
      <w:r>
        <w:t xml:space="preserve">Ustawa wchodzi w </w:t>
      </w:r>
      <w:r w:rsidRPr="00386235">
        <w:t xml:space="preserve">życie </w:t>
      </w:r>
      <w:r w:rsidR="00032B94" w:rsidRPr="00386235">
        <w:t xml:space="preserve">z dniem </w:t>
      </w:r>
      <w:r w:rsidR="00D765C2">
        <w:t>1 lipca</w:t>
      </w:r>
      <w:r w:rsidR="00032B94" w:rsidRPr="00386235">
        <w:t xml:space="preserve"> 202</w:t>
      </w:r>
      <w:r w:rsidR="005B0EFF">
        <w:t>4</w:t>
      </w:r>
      <w:r w:rsidR="00D90271" w:rsidRPr="00386235">
        <w:t xml:space="preserve"> </w:t>
      </w:r>
      <w:r w:rsidR="00032B94" w:rsidRPr="00386235">
        <w:t>r.</w:t>
      </w:r>
      <w:r w:rsidR="00740092">
        <w:t xml:space="preserve"> </w:t>
      </w:r>
    </w:p>
    <w:sectPr w:rsidR="00024EB6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81E9" w14:textId="77777777" w:rsidR="00C87792" w:rsidRDefault="00C87792">
      <w:r>
        <w:separator/>
      </w:r>
    </w:p>
  </w:endnote>
  <w:endnote w:type="continuationSeparator" w:id="0">
    <w:p w14:paraId="5587DC6B" w14:textId="77777777" w:rsidR="00C87792" w:rsidRDefault="00C8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BB87F" w14:textId="77777777" w:rsidR="00C87792" w:rsidRDefault="00C87792">
      <w:r>
        <w:separator/>
      </w:r>
    </w:p>
  </w:footnote>
  <w:footnote w:type="continuationSeparator" w:id="0">
    <w:p w14:paraId="6B9447B1" w14:textId="77777777" w:rsidR="00C87792" w:rsidRDefault="00C87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B948" w14:textId="77777777" w:rsidR="00CF49C1" w:rsidRPr="00B371CC" w:rsidRDefault="00CF49C1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87BE8">
      <w:rPr>
        <w:noProof/>
      </w:rPr>
      <w:t>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E534E"/>
    <w:multiLevelType w:val="hybridMultilevel"/>
    <w:tmpl w:val="2940D6A2"/>
    <w:lvl w:ilvl="0" w:tplc="D8163AEE">
      <w:start w:val="1"/>
      <w:numFmt w:val="decimal"/>
      <w:lvlText w:val="%1)"/>
      <w:lvlJc w:val="left"/>
      <w:pPr>
        <w:ind w:left="149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" w15:restartNumberingAfterBreak="0">
    <w:nsid w:val="7A532435"/>
    <w:multiLevelType w:val="multilevel"/>
    <w:tmpl w:val="72824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17151452">
    <w:abstractNumId w:val="0"/>
  </w:num>
  <w:num w:numId="2" w16cid:durableId="1932855124">
    <w:abstractNumId w:val="1"/>
  </w:num>
  <w:num w:numId="3" w16cid:durableId="1885674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A05"/>
    <w:rsid w:val="0000128E"/>
    <w:rsid w:val="000012DA"/>
    <w:rsid w:val="0000223D"/>
    <w:rsid w:val="0000246E"/>
    <w:rsid w:val="00002B95"/>
    <w:rsid w:val="00003862"/>
    <w:rsid w:val="00003C1A"/>
    <w:rsid w:val="000042CC"/>
    <w:rsid w:val="00006161"/>
    <w:rsid w:val="0000625F"/>
    <w:rsid w:val="0000668E"/>
    <w:rsid w:val="0001144D"/>
    <w:rsid w:val="00012747"/>
    <w:rsid w:val="00012A35"/>
    <w:rsid w:val="000138A4"/>
    <w:rsid w:val="00013E9B"/>
    <w:rsid w:val="000149EA"/>
    <w:rsid w:val="000151AD"/>
    <w:rsid w:val="00016099"/>
    <w:rsid w:val="00017DC2"/>
    <w:rsid w:val="000205CE"/>
    <w:rsid w:val="000208E3"/>
    <w:rsid w:val="00021522"/>
    <w:rsid w:val="00023471"/>
    <w:rsid w:val="00023F13"/>
    <w:rsid w:val="00024B1C"/>
    <w:rsid w:val="00024EB6"/>
    <w:rsid w:val="000271C8"/>
    <w:rsid w:val="00027265"/>
    <w:rsid w:val="00027535"/>
    <w:rsid w:val="00030634"/>
    <w:rsid w:val="000319C1"/>
    <w:rsid w:val="00031A8B"/>
    <w:rsid w:val="00031BCA"/>
    <w:rsid w:val="00031EC3"/>
    <w:rsid w:val="00032088"/>
    <w:rsid w:val="00032B94"/>
    <w:rsid w:val="000330FA"/>
    <w:rsid w:val="00033299"/>
    <w:rsid w:val="0003362F"/>
    <w:rsid w:val="00034051"/>
    <w:rsid w:val="000344F2"/>
    <w:rsid w:val="00034EC8"/>
    <w:rsid w:val="000359F9"/>
    <w:rsid w:val="00035A15"/>
    <w:rsid w:val="00036B63"/>
    <w:rsid w:val="00037CC1"/>
    <w:rsid w:val="00037E1A"/>
    <w:rsid w:val="00040235"/>
    <w:rsid w:val="00040665"/>
    <w:rsid w:val="00041B88"/>
    <w:rsid w:val="00042121"/>
    <w:rsid w:val="000431E1"/>
    <w:rsid w:val="00043495"/>
    <w:rsid w:val="00044E68"/>
    <w:rsid w:val="0004560F"/>
    <w:rsid w:val="00046721"/>
    <w:rsid w:val="00046A75"/>
    <w:rsid w:val="00047312"/>
    <w:rsid w:val="00050155"/>
    <w:rsid w:val="000508BD"/>
    <w:rsid w:val="000517AB"/>
    <w:rsid w:val="0005339C"/>
    <w:rsid w:val="00054BD8"/>
    <w:rsid w:val="00054E2E"/>
    <w:rsid w:val="0005571B"/>
    <w:rsid w:val="0005595B"/>
    <w:rsid w:val="00055CEC"/>
    <w:rsid w:val="00057AB3"/>
    <w:rsid w:val="00057D1E"/>
    <w:rsid w:val="00060076"/>
    <w:rsid w:val="0006025C"/>
    <w:rsid w:val="000603F6"/>
    <w:rsid w:val="00060432"/>
    <w:rsid w:val="00060ADE"/>
    <w:rsid w:val="00060B85"/>
    <w:rsid w:val="00060D87"/>
    <w:rsid w:val="00060DD4"/>
    <w:rsid w:val="000610FD"/>
    <w:rsid w:val="000615A5"/>
    <w:rsid w:val="00061648"/>
    <w:rsid w:val="0006251C"/>
    <w:rsid w:val="00064E4C"/>
    <w:rsid w:val="000657F9"/>
    <w:rsid w:val="00066426"/>
    <w:rsid w:val="00066901"/>
    <w:rsid w:val="00066D5A"/>
    <w:rsid w:val="000706C8"/>
    <w:rsid w:val="000706D7"/>
    <w:rsid w:val="00070C2E"/>
    <w:rsid w:val="00071BEE"/>
    <w:rsid w:val="00071E4F"/>
    <w:rsid w:val="0007292A"/>
    <w:rsid w:val="00072BA1"/>
    <w:rsid w:val="000736CD"/>
    <w:rsid w:val="000751EB"/>
    <w:rsid w:val="0007533B"/>
    <w:rsid w:val="0007545D"/>
    <w:rsid w:val="000760BF"/>
    <w:rsid w:val="0007613E"/>
    <w:rsid w:val="00076BFC"/>
    <w:rsid w:val="00076D7F"/>
    <w:rsid w:val="000814A7"/>
    <w:rsid w:val="00081CF9"/>
    <w:rsid w:val="00081F76"/>
    <w:rsid w:val="000842D1"/>
    <w:rsid w:val="000851E4"/>
    <w:rsid w:val="0008557B"/>
    <w:rsid w:val="00085CE7"/>
    <w:rsid w:val="00085DC5"/>
    <w:rsid w:val="0008623B"/>
    <w:rsid w:val="0008632A"/>
    <w:rsid w:val="00086C4B"/>
    <w:rsid w:val="00086D1A"/>
    <w:rsid w:val="0008727F"/>
    <w:rsid w:val="000877DB"/>
    <w:rsid w:val="000906EE"/>
    <w:rsid w:val="000907AE"/>
    <w:rsid w:val="00090CEE"/>
    <w:rsid w:val="00091BA2"/>
    <w:rsid w:val="00093E1D"/>
    <w:rsid w:val="000944EF"/>
    <w:rsid w:val="000964D7"/>
    <w:rsid w:val="00096652"/>
    <w:rsid w:val="0009732D"/>
    <w:rsid w:val="000973F0"/>
    <w:rsid w:val="00097CCE"/>
    <w:rsid w:val="000A0266"/>
    <w:rsid w:val="000A1296"/>
    <w:rsid w:val="000A1A18"/>
    <w:rsid w:val="000A1C27"/>
    <w:rsid w:val="000A1DAD"/>
    <w:rsid w:val="000A2649"/>
    <w:rsid w:val="000A323B"/>
    <w:rsid w:val="000A35B0"/>
    <w:rsid w:val="000A37B2"/>
    <w:rsid w:val="000A3E9B"/>
    <w:rsid w:val="000A3EC9"/>
    <w:rsid w:val="000A46FF"/>
    <w:rsid w:val="000A4A76"/>
    <w:rsid w:val="000A4D00"/>
    <w:rsid w:val="000A4EBA"/>
    <w:rsid w:val="000A5A38"/>
    <w:rsid w:val="000A5DA4"/>
    <w:rsid w:val="000A6762"/>
    <w:rsid w:val="000A724D"/>
    <w:rsid w:val="000B010E"/>
    <w:rsid w:val="000B078F"/>
    <w:rsid w:val="000B0D6C"/>
    <w:rsid w:val="000B18C3"/>
    <w:rsid w:val="000B1EF3"/>
    <w:rsid w:val="000B24A1"/>
    <w:rsid w:val="000B298D"/>
    <w:rsid w:val="000B2C76"/>
    <w:rsid w:val="000B34F7"/>
    <w:rsid w:val="000B3797"/>
    <w:rsid w:val="000B3AD5"/>
    <w:rsid w:val="000B4391"/>
    <w:rsid w:val="000B5011"/>
    <w:rsid w:val="000B5218"/>
    <w:rsid w:val="000B539D"/>
    <w:rsid w:val="000B5B2D"/>
    <w:rsid w:val="000B5DCE"/>
    <w:rsid w:val="000B638B"/>
    <w:rsid w:val="000B698D"/>
    <w:rsid w:val="000B6CDC"/>
    <w:rsid w:val="000B6D4C"/>
    <w:rsid w:val="000B7330"/>
    <w:rsid w:val="000B7F42"/>
    <w:rsid w:val="000C05BA"/>
    <w:rsid w:val="000C0E8F"/>
    <w:rsid w:val="000C123C"/>
    <w:rsid w:val="000C1298"/>
    <w:rsid w:val="000C2D7D"/>
    <w:rsid w:val="000C3F3F"/>
    <w:rsid w:val="000C4A52"/>
    <w:rsid w:val="000C4BC4"/>
    <w:rsid w:val="000C58D5"/>
    <w:rsid w:val="000C59B1"/>
    <w:rsid w:val="000C71B1"/>
    <w:rsid w:val="000D0110"/>
    <w:rsid w:val="000D071C"/>
    <w:rsid w:val="000D1A4A"/>
    <w:rsid w:val="000D2110"/>
    <w:rsid w:val="000D2468"/>
    <w:rsid w:val="000D2B60"/>
    <w:rsid w:val="000D2BA6"/>
    <w:rsid w:val="000D318A"/>
    <w:rsid w:val="000D3258"/>
    <w:rsid w:val="000D3C9A"/>
    <w:rsid w:val="000D4498"/>
    <w:rsid w:val="000D6173"/>
    <w:rsid w:val="000D6F83"/>
    <w:rsid w:val="000E02C9"/>
    <w:rsid w:val="000E0BE9"/>
    <w:rsid w:val="000E1110"/>
    <w:rsid w:val="000E1B90"/>
    <w:rsid w:val="000E1C69"/>
    <w:rsid w:val="000E2233"/>
    <w:rsid w:val="000E25CC"/>
    <w:rsid w:val="000E340A"/>
    <w:rsid w:val="000E3694"/>
    <w:rsid w:val="000E3C6F"/>
    <w:rsid w:val="000E490F"/>
    <w:rsid w:val="000E5444"/>
    <w:rsid w:val="000E55E2"/>
    <w:rsid w:val="000E5D5C"/>
    <w:rsid w:val="000E6241"/>
    <w:rsid w:val="000F0608"/>
    <w:rsid w:val="000F0610"/>
    <w:rsid w:val="000F0717"/>
    <w:rsid w:val="000F0925"/>
    <w:rsid w:val="000F2BE3"/>
    <w:rsid w:val="000F3276"/>
    <w:rsid w:val="000F33AF"/>
    <w:rsid w:val="000F39AA"/>
    <w:rsid w:val="000F3D0D"/>
    <w:rsid w:val="000F43F6"/>
    <w:rsid w:val="000F4CC8"/>
    <w:rsid w:val="000F4E57"/>
    <w:rsid w:val="000F637E"/>
    <w:rsid w:val="000F6ED4"/>
    <w:rsid w:val="000F7A6E"/>
    <w:rsid w:val="0010156F"/>
    <w:rsid w:val="001021F7"/>
    <w:rsid w:val="00102626"/>
    <w:rsid w:val="001042BA"/>
    <w:rsid w:val="00104740"/>
    <w:rsid w:val="00105434"/>
    <w:rsid w:val="00105683"/>
    <w:rsid w:val="00106D03"/>
    <w:rsid w:val="00107078"/>
    <w:rsid w:val="00110465"/>
    <w:rsid w:val="00110628"/>
    <w:rsid w:val="001121F7"/>
    <w:rsid w:val="0011245A"/>
    <w:rsid w:val="00112B27"/>
    <w:rsid w:val="00112C46"/>
    <w:rsid w:val="0011493E"/>
    <w:rsid w:val="001153CD"/>
    <w:rsid w:val="00115B72"/>
    <w:rsid w:val="00117312"/>
    <w:rsid w:val="001203C3"/>
    <w:rsid w:val="001209EC"/>
    <w:rsid w:val="00120A9E"/>
    <w:rsid w:val="0012232F"/>
    <w:rsid w:val="00122E9C"/>
    <w:rsid w:val="00123E57"/>
    <w:rsid w:val="00124142"/>
    <w:rsid w:val="00125656"/>
    <w:rsid w:val="00125A9C"/>
    <w:rsid w:val="001270A2"/>
    <w:rsid w:val="00130135"/>
    <w:rsid w:val="00131237"/>
    <w:rsid w:val="001329AC"/>
    <w:rsid w:val="00132D41"/>
    <w:rsid w:val="001345A5"/>
    <w:rsid w:val="001345EA"/>
    <w:rsid w:val="001349AD"/>
    <w:rsid w:val="00134CA0"/>
    <w:rsid w:val="0013547E"/>
    <w:rsid w:val="00137DB4"/>
    <w:rsid w:val="0014026F"/>
    <w:rsid w:val="00140539"/>
    <w:rsid w:val="001409D6"/>
    <w:rsid w:val="00141951"/>
    <w:rsid w:val="001421D7"/>
    <w:rsid w:val="0014270E"/>
    <w:rsid w:val="00142FF8"/>
    <w:rsid w:val="00143158"/>
    <w:rsid w:val="001431DA"/>
    <w:rsid w:val="0014390E"/>
    <w:rsid w:val="00144D25"/>
    <w:rsid w:val="001455BC"/>
    <w:rsid w:val="001458CF"/>
    <w:rsid w:val="00146087"/>
    <w:rsid w:val="00146144"/>
    <w:rsid w:val="001461E5"/>
    <w:rsid w:val="00146CA4"/>
    <w:rsid w:val="00147A47"/>
    <w:rsid w:val="00147A92"/>
    <w:rsid w:val="00147AA1"/>
    <w:rsid w:val="00147B48"/>
    <w:rsid w:val="00150FB8"/>
    <w:rsid w:val="00151F15"/>
    <w:rsid w:val="001520CF"/>
    <w:rsid w:val="001520F6"/>
    <w:rsid w:val="001523E3"/>
    <w:rsid w:val="00152782"/>
    <w:rsid w:val="0015647C"/>
    <w:rsid w:val="0015667C"/>
    <w:rsid w:val="00157110"/>
    <w:rsid w:val="0015742A"/>
    <w:rsid w:val="00157DA1"/>
    <w:rsid w:val="00160461"/>
    <w:rsid w:val="00163147"/>
    <w:rsid w:val="0016402B"/>
    <w:rsid w:val="00164C57"/>
    <w:rsid w:val="00164C9D"/>
    <w:rsid w:val="001658D9"/>
    <w:rsid w:val="00166081"/>
    <w:rsid w:val="001662BB"/>
    <w:rsid w:val="001676C2"/>
    <w:rsid w:val="0017104B"/>
    <w:rsid w:val="00172255"/>
    <w:rsid w:val="001727A9"/>
    <w:rsid w:val="00172F7A"/>
    <w:rsid w:val="00172FD8"/>
    <w:rsid w:val="00173150"/>
    <w:rsid w:val="00173390"/>
    <w:rsid w:val="001736F0"/>
    <w:rsid w:val="00173884"/>
    <w:rsid w:val="00173BB3"/>
    <w:rsid w:val="00173CCC"/>
    <w:rsid w:val="001740D0"/>
    <w:rsid w:val="00174F2C"/>
    <w:rsid w:val="0017547B"/>
    <w:rsid w:val="00175629"/>
    <w:rsid w:val="00175D58"/>
    <w:rsid w:val="001768C3"/>
    <w:rsid w:val="00180169"/>
    <w:rsid w:val="00180264"/>
    <w:rsid w:val="00180C09"/>
    <w:rsid w:val="00180E23"/>
    <w:rsid w:val="00180F2A"/>
    <w:rsid w:val="00181709"/>
    <w:rsid w:val="00181C8E"/>
    <w:rsid w:val="00182606"/>
    <w:rsid w:val="00184150"/>
    <w:rsid w:val="00184B91"/>
    <w:rsid w:val="00184D4A"/>
    <w:rsid w:val="00185A6C"/>
    <w:rsid w:val="00185B80"/>
    <w:rsid w:val="00186ABF"/>
    <w:rsid w:val="00186EC1"/>
    <w:rsid w:val="00190D97"/>
    <w:rsid w:val="00191E1F"/>
    <w:rsid w:val="00191FA0"/>
    <w:rsid w:val="001923D5"/>
    <w:rsid w:val="0019288F"/>
    <w:rsid w:val="00193519"/>
    <w:rsid w:val="001939D2"/>
    <w:rsid w:val="00193D7B"/>
    <w:rsid w:val="001941DA"/>
    <w:rsid w:val="0019473B"/>
    <w:rsid w:val="001952B1"/>
    <w:rsid w:val="0019545B"/>
    <w:rsid w:val="0019688C"/>
    <w:rsid w:val="00196E39"/>
    <w:rsid w:val="00197192"/>
    <w:rsid w:val="00197345"/>
    <w:rsid w:val="00197649"/>
    <w:rsid w:val="001A01FB"/>
    <w:rsid w:val="001A0253"/>
    <w:rsid w:val="001A0686"/>
    <w:rsid w:val="001A10E9"/>
    <w:rsid w:val="001A12C3"/>
    <w:rsid w:val="001A183D"/>
    <w:rsid w:val="001A2B65"/>
    <w:rsid w:val="001A2F5F"/>
    <w:rsid w:val="001A3CD3"/>
    <w:rsid w:val="001A46F5"/>
    <w:rsid w:val="001A4A00"/>
    <w:rsid w:val="001A4E1C"/>
    <w:rsid w:val="001A5BEF"/>
    <w:rsid w:val="001A6104"/>
    <w:rsid w:val="001A68DB"/>
    <w:rsid w:val="001A7C3F"/>
    <w:rsid w:val="001A7F15"/>
    <w:rsid w:val="001B113F"/>
    <w:rsid w:val="001B1A05"/>
    <w:rsid w:val="001B1D68"/>
    <w:rsid w:val="001B2131"/>
    <w:rsid w:val="001B342E"/>
    <w:rsid w:val="001B6219"/>
    <w:rsid w:val="001B6677"/>
    <w:rsid w:val="001B7574"/>
    <w:rsid w:val="001B766B"/>
    <w:rsid w:val="001B7CE6"/>
    <w:rsid w:val="001C058C"/>
    <w:rsid w:val="001C1832"/>
    <w:rsid w:val="001C188C"/>
    <w:rsid w:val="001C32F5"/>
    <w:rsid w:val="001C565F"/>
    <w:rsid w:val="001C610E"/>
    <w:rsid w:val="001C61BB"/>
    <w:rsid w:val="001C64D8"/>
    <w:rsid w:val="001C7B32"/>
    <w:rsid w:val="001D167A"/>
    <w:rsid w:val="001D1783"/>
    <w:rsid w:val="001D1B6E"/>
    <w:rsid w:val="001D2575"/>
    <w:rsid w:val="001D2769"/>
    <w:rsid w:val="001D4CE2"/>
    <w:rsid w:val="001D53CD"/>
    <w:rsid w:val="001D55A3"/>
    <w:rsid w:val="001D593E"/>
    <w:rsid w:val="001D5A0D"/>
    <w:rsid w:val="001D5AF5"/>
    <w:rsid w:val="001D7072"/>
    <w:rsid w:val="001D722F"/>
    <w:rsid w:val="001E0D32"/>
    <w:rsid w:val="001E15E7"/>
    <w:rsid w:val="001E1E73"/>
    <w:rsid w:val="001E1E77"/>
    <w:rsid w:val="001E2478"/>
    <w:rsid w:val="001E2E2B"/>
    <w:rsid w:val="001E373F"/>
    <w:rsid w:val="001E3D5D"/>
    <w:rsid w:val="001E4E0C"/>
    <w:rsid w:val="001E4FF3"/>
    <w:rsid w:val="001E5099"/>
    <w:rsid w:val="001E526D"/>
    <w:rsid w:val="001E5655"/>
    <w:rsid w:val="001E5B98"/>
    <w:rsid w:val="001E6D41"/>
    <w:rsid w:val="001E7E64"/>
    <w:rsid w:val="001F0494"/>
    <w:rsid w:val="001F1832"/>
    <w:rsid w:val="001F18D8"/>
    <w:rsid w:val="001F220F"/>
    <w:rsid w:val="001F25A3"/>
    <w:rsid w:val="001F25B3"/>
    <w:rsid w:val="001F2F19"/>
    <w:rsid w:val="001F3202"/>
    <w:rsid w:val="001F45E3"/>
    <w:rsid w:val="001F4ADC"/>
    <w:rsid w:val="001F5A5C"/>
    <w:rsid w:val="001F5E7F"/>
    <w:rsid w:val="001F6616"/>
    <w:rsid w:val="00200942"/>
    <w:rsid w:val="002013B6"/>
    <w:rsid w:val="002015D4"/>
    <w:rsid w:val="002017A6"/>
    <w:rsid w:val="0020248A"/>
    <w:rsid w:val="00202BD4"/>
    <w:rsid w:val="002033CF"/>
    <w:rsid w:val="00204A97"/>
    <w:rsid w:val="00205158"/>
    <w:rsid w:val="00206794"/>
    <w:rsid w:val="00206A2D"/>
    <w:rsid w:val="0020704C"/>
    <w:rsid w:val="002114EF"/>
    <w:rsid w:val="002114F9"/>
    <w:rsid w:val="00212DA6"/>
    <w:rsid w:val="002134E0"/>
    <w:rsid w:val="00213D7E"/>
    <w:rsid w:val="00214263"/>
    <w:rsid w:val="00214C83"/>
    <w:rsid w:val="002150C3"/>
    <w:rsid w:val="00215C0C"/>
    <w:rsid w:val="0021669C"/>
    <w:rsid w:val="002166AD"/>
    <w:rsid w:val="00216FFE"/>
    <w:rsid w:val="002170F4"/>
    <w:rsid w:val="00217871"/>
    <w:rsid w:val="00217C2F"/>
    <w:rsid w:val="002201D2"/>
    <w:rsid w:val="00220EE8"/>
    <w:rsid w:val="00221ED8"/>
    <w:rsid w:val="00222085"/>
    <w:rsid w:val="002221DA"/>
    <w:rsid w:val="00222A76"/>
    <w:rsid w:val="00222F63"/>
    <w:rsid w:val="002231EA"/>
    <w:rsid w:val="00223660"/>
    <w:rsid w:val="00223FDF"/>
    <w:rsid w:val="0022428A"/>
    <w:rsid w:val="0022500D"/>
    <w:rsid w:val="00225124"/>
    <w:rsid w:val="002262FC"/>
    <w:rsid w:val="00227321"/>
    <w:rsid w:val="00227399"/>
    <w:rsid w:val="00227763"/>
    <w:rsid w:val="002279C0"/>
    <w:rsid w:val="00230002"/>
    <w:rsid w:val="00230E62"/>
    <w:rsid w:val="00231497"/>
    <w:rsid w:val="00232678"/>
    <w:rsid w:val="00236318"/>
    <w:rsid w:val="0023727E"/>
    <w:rsid w:val="00237557"/>
    <w:rsid w:val="00237D9B"/>
    <w:rsid w:val="002406B5"/>
    <w:rsid w:val="00241878"/>
    <w:rsid w:val="00241AC7"/>
    <w:rsid w:val="00241D6C"/>
    <w:rsid w:val="00242081"/>
    <w:rsid w:val="0024340D"/>
    <w:rsid w:val="00243777"/>
    <w:rsid w:val="002441CD"/>
    <w:rsid w:val="00244915"/>
    <w:rsid w:val="00244ABD"/>
    <w:rsid w:val="00244B2F"/>
    <w:rsid w:val="00245366"/>
    <w:rsid w:val="00245566"/>
    <w:rsid w:val="00245FCD"/>
    <w:rsid w:val="00247D01"/>
    <w:rsid w:val="00250051"/>
    <w:rsid w:val="002501A3"/>
    <w:rsid w:val="00250E7B"/>
    <w:rsid w:val="0025166C"/>
    <w:rsid w:val="002518B3"/>
    <w:rsid w:val="00252439"/>
    <w:rsid w:val="00252F82"/>
    <w:rsid w:val="002534B0"/>
    <w:rsid w:val="00253DE4"/>
    <w:rsid w:val="00254222"/>
    <w:rsid w:val="002555D4"/>
    <w:rsid w:val="002564E2"/>
    <w:rsid w:val="00257B84"/>
    <w:rsid w:val="002604DF"/>
    <w:rsid w:val="00260B3B"/>
    <w:rsid w:val="00261A16"/>
    <w:rsid w:val="00261B9A"/>
    <w:rsid w:val="0026234C"/>
    <w:rsid w:val="00263522"/>
    <w:rsid w:val="00264939"/>
    <w:rsid w:val="00264EC6"/>
    <w:rsid w:val="0026645F"/>
    <w:rsid w:val="00267CF0"/>
    <w:rsid w:val="0027028F"/>
    <w:rsid w:val="0027100E"/>
    <w:rsid w:val="00271013"/>
    <w:rsid w:val="00272678"/>
    <w:rsid w:val="00273FE4"/>
    <w:rsid w:val="00274AF3"/>
    <w:rsid w:val="002754F2"/>
    <w:rsid w:val="002756F9"/>
    <w:rsid w:val="0027572E"/>
    <w:rsid w:val="00275F32"/>
    <w:rsid w:val="002765B4"/>
    <w:rsid w:val="00276790"/>
    <w:rsid w:val="00276A94"/>
    <w:rsid w:val="002778C2"/>
    <w:rsid w:val="002812C1"/>
    <w:rsid w:val="0028146B"/>
    <w:rsid w:val="0028266D"/>
    <w:rsid w:val="00283BC7"/>
    <w:rsid w:val="00284778"/>
    <w:rsid w:val="00284BB7"/>
    <w:rsid w:val="002857E8"/>
    <w:rsid w:val="00285A01"/>
    <w:rsid w:val="00285C80"/>
    <w:rsid w:val="00285C9C"/>
    <w:rsid w:val="00285ED2"/>
    <w:rsid w:val="00286511"/>
    <w:rsid w:val="0028665E"/>
    <w:rsid w:val="0028687F"/>
    <w:rsid w:val="00286C40"/>
    <w:rsid w:val="0029166E"/>
    <w:rsid w:val="002927C5"/>
    <w:rsid w:val="00292A12"/>
    <w:rsid w:val="0029405D"/>
    <w:rsid w:val="00294891"/>
    <w:rsid w:val="00294FA6"/>
    <w:rsid w:val="00295321"/>
    <w:rsid w:val="00295A6F"/>
    <w:rsid w:val="00296563"/>
    <w:rsid w:val="0029789E"/>
    <w:rsid w:val="002A00D6"/>
    <w:rsid w:val="002A0243"/>
    <w:rsid w:val="002A029B"/>
    <w:rsid w:val="002A04B5"/>
    <w:rsid w:val="002A0E81"/>
    <w:rsid w:val="002A20C4"/>
    <w:rsid w:val="002A239B"/>
    <w:rsid w:val="002A2FEE"/>
    <w:rsid w:val="002A33BD"/>
    <w:rsid w:val="002A3C3C"/>
    <w:rsid w:val="002A49FB"/>
    <w:rsid w:val="002A4FB9"/>
    <w:rsid w:val="002A570F"/>
    <w:rsid w:val="002A64DF"/>
    <w:rsid w:val="002A70E9"/>
    <w:rsid w:val="002A7292"/>
    <w:rsid w:val="002A7358"/>
    <w:rsid w:val="002A7902"/>
    <w:rsid w:val="002A79A9"/>
    <w:rsid w:val="002B0F6B"/>
    <w:rsid w:val="002B23B8"/>
    <w:rsid w:val="002B290C"/>
    <w:rsid w:val="002B4429"/>
    <w:rsid w:val="002B4C2B"/>
    <w:rsid w:val="002B5F6A"/>
    <w:rsid w:val="002B5FC1"/>
    <w:rsid w:val="002B68A6"/>
    <w:rsid w:val="002B7FAF"/>
    <w:rsid w:val="002C045F"/>
    <w:rsid w:val="002C09A4"/>
    <w:rsid w:val="002C0F64"/>
    <w:rsid w:val="002C1BA0"/>
    <w:rsid w:val="002C26CA"/>
    <w:rsid w:val="002C29EC"/>
    <w:rsid w:val="002C3796"/>
    <w:rsid w:val="002C4BEE"/>
    <w:rsid w:val="002D0AB7"/>
    <w:rsid w:val="002D0C4F"/>
    <w:rsid w:val="002D1190"/>
    <w:rsid w:val="002D1364"/>
    <w:rsid w:val="002D1654"/>
    <w:rsid w:val="002D23FC"/>
    <w:rsid w:val="002D2D3F"/>
    <w:rsid w:val="002D37A2"/>
    <w:rsid w:val="002D3BCD"/>
    <w:rsid w:val="002D3F15"/>
    <w:rsid w:val="002D4040"/>
    <w:rsid w:val="002D4D30"/>
    <w:rsid w:val="002D5000"/>
    <w:rsid w:val="002D5448"/>
    <w:rsid w:val="002D598D"/>
    <w:rsid w:val="002D61FF"/>
    <w:rsid w:val="002D6793"/>
    <w:rsid w:val="002D7188"/>
    <w:rsid w:val="002E0B69"/>
    <w:rsid w:val="002E1DE3"/>
    <w:rsid w:val="002E1FAC"/>
    <w:rsid w:val="002E2AB6"/>
    <w:rsid w:val="002E3C63"/>
    <w:rsid w:val="002E3F34"/>
    <w:rsid w:val="002E44A0"/>
    <w:rsid w:val="002E44B3"/>
    <w:rsid w:val="002E511A"/>
    <w:rsid w:val="002E5F79"/>
    <w:rsid w:val="002E62F1"/>
    <w:rsid w:val="002E64FA"/>
    <w:rsid w:val="002E7E38"/>
    <w:rsid w:val="002F0A00"/>
    <w:rsid w:val="002F0CFA"/>
    <w:rsid w:val="002F21E1"/>
    <w:rsid w:val="002F36B1"/>
    <w:rsid w:val="002F43C6"/>
    <w:rsid w:val="002F64E2"/>
    <w:rsid w:val="002F669F"/>
    <w:rsid w:val="002F6F9D"/>
    <w:rsid w:val="002F7EF8"/>
    <w:rsid w:val="0030066E"/>
    <w:rsid w:val="00301097"/>
    <w:rsid w:val="0030193F"/>
    <w:rsid w:val="00301C97"/>
    <w:rsid w:val="003033E6"/>
    <w:rsid w:val="00303DAE"/>
    <w:rsid w:val="00304405"/>
    <w:rsid w:val="00307185"/>
    <w:rsid w:val="00307A92"/>
    <w:rsid w:val="0031004C"/>
    <w:rsid w:val="003101C8"/>
    <w:rsid w:val="003105F6"/>
    <w:rsid w:val="003108ED"/>
    <w:rsid w:val="00310933"/>
    <w:rsid w:val="00310D8A"/>
    <w:rsid w:val="00311297"/>
    <w:rsid w:val="003113BE"/>
    <w:rsid w:val="00311416"/>
    <w:rsid w:val="0031195B"/>
    <w:rsid w:val="00311B70"/>
    <w:rsid w:val="003122CA"/>
    <w:rsid w:val="0031246F"/>
    <w:rsid w:val="003132ED"/>
    <w:rsid w:val="003148FD"/>
    <w:rsid w:val="0031563F"/>
    <w:rsid w:val="00316871"/>
    <w:rsid w:val="003169DD"/>
    <w:rsid w:val="00317189"/>
    <w:rsid w:val="003177FF"/>
    <w:rsid w:val="0031785C"/>
    <w:rsid w:val="00317C67"/>
    <w:rsid w:val="00317E24"/>
    <w:rsid w:val="00317F50"/>
    <w:rsid w:val="00321080"/>
    <w:rsid w:val="00322484"/>
    <w:rsid w:val="00322D45"/>
    <w:rsid w:val="003232E8"/>
    <w:rsid w:val="00323674"/>
    <w:rsid w:val="0032473D"/>
    <w:rsid w:val="0032569A"/>
    <w:rsid w:val="003256AA"/>
    <w:rsid w:val="00325A1F"/>
    <w:rsid w:val="003268F9"/>
    <w:rsid w:val="00327C8A"/>
    <w:rsid w:val="00327CBD"/>
    <w:rsid w:val="00330625"/>
    <w:rsid w:val="00330BAF"/>
    <w:rsid w:val="00330EE5"/>
    <w:rsid w:val="00332D09"/>
    <w:rsid w:val="003339F2"/>
    <w:rsid w:val="00333FBC"/>
    <w:rsid w:val="00334E3A"/>
    <w:rsid w:val="0033613C"/>
    <w:rsid w:val="003361DD"/>
    <w:rsid w:val="00336349"/>
    <w:rsid w:val="00337D40"/>
    <w:rsid w:val="00337E7C"/>
    <w:rsid w:val="00340372"/>
    <w:rsid w:val="003405C2"/>
    <w:rsid w:val="00341A6A"/>
    <w:rsid w:val="00342774"/>
    <w:rsid w:val="00342C50"/>
    <w:rsid w:val="00342F83"/>
    <w:rsid w:val="00344214"/>
    <w:rsid w:val="00344E73"/>
    <w:rsid w:val="003453BB"/>
    <w:rsid w:val="00345B9C"/>
    <w:rsid w:val="00345F81"/>
    <w:rsid w:val="003468BC"/>
    <w:rsid w:val="00346CE8"/>
    <w:rsid w:val="00346E58"/>
    <w:rsid w:val="00347AFB"/>
    <w:rsid w:val="00350934"/>
    <w:rsid w:val="0035164D"/>
    <w:rsid w:val="0035173D"/>
    <w:rsid w:val="003518F9"/>
    <w:rsid w:val="00351F80"/>
    <w:rsid w:val="003525A8"/>
    <w:rsid w:val="003526B5"/>
    <w:rsid w:val="00352DAE"/>
    <w:rsid w:val="00353561"/>
    <w:rsid w:val="00354EB9"/>
    <w:rsid w:val="003550CF"/>
    <w:rsid w:val="00355580"/>
    <w:rsid w:val="00356F77"/>
    <w:rsid w:val="00357655"/>
    <w:rsid w:val="00360087"/>
    <w:rsid w:val="003602AE"/>
    <w:rsid w:val="00360929"/>
    <w:rsid w:val="003615AB"/>
    <w:rsid w:val="00362F69"/>
    <w:rsid w:val="003633A4"/>
    <w:rsid w:val="003647D5"/>
    <w:rsid w:val="00364D52"/>
    <w:rsid w:val="00364D60"/>
    <w:rsid w:val="00364D7B"/>
    <w:rsid w:val="00366957"/>
    <w:rsid w:val="00366A77"/>
    <w:rsid w:val="003674B0"/>
    <w:rsid w:val="0037030F"/>
    <w:rsid w:val="0037161D"/>
    <w:rsid w:val="0037288E"/>
    <w:rsid w:val="0037492A"/>
    <w:rsid w:val="00374F9D"/>
    <w:rsid w:val="003766E9"/>
    <w:rsid w:val="0037709D"/>
    <w:rsid w:val="0037727C"/>
    <w:rsid w:val="003778BE"/>
    <w:rsid w:val="00377E70"/>
    <w:rsid w:val="00380904"/>
    <w:rsid w:val="00380B0B"/>
    <w:rsid w:val="00380C59"/>
    <w:rsid w:val="0038110F"/>
    <w:rsid w:val="00381747"/>
    <w:rsid w:val="00382226"/>
    <w:rsid w:val="003822C3"/>
    <w:rsid w:val="003823EE"/>
    <w:rsid w:val="003826EF"/>
    <w:rsid w:val="00382960"/>
    <w:rsid w:val="00382B85"/>
    <w:rsid w:val="00383756"/>
    <w:rsid w:val="00384373"/>
    <w:rsid w:val="003846F7"/>
    <w:rsid w:val="003851ED"/>
    <w:rsid w:val="0038575D"/>
    <w:rsid w:val="00385B39"/>
    <w:rsid w:val="00386235"/>
    <w:rsid w:val="00386785"/>
    <w:rsid w:val="00386B89"/>
    <w:rsid w:val="00387BE8"/>
    <w:rsid w:val="00390246"/>
    <w:rsid w:val="00390E89"/>
    <w:rsid w:val="00391725"/>
    <w:rsid w:val="00391B1A"/>
    <w:rsid w:val="003939DD"/>
    <w:rsid w:val="0039408C"/>
    <w:rsid w:val="00394423"/>
    <w:rsid w:val="003948E3"/>
    <w:rsid w:val="0039501B"/>
    <w:rsid w:val="0039535F"/>
    <w:rsid w:val="00395612"/>
    <w:rsid w:val="003966EE"/>
    <w:rsid w:val="00396942"/>
    <w:rsid w:val="00396B49"/>
    <w:rsid w:val="00396BB1"/>
    <w:rsid w:val="00396E3E"/>
    <w:rsid w:val="00397309"/>
    <w:rsid w:val="00397A1F"/>
    <w:rsid w:val="003A1271"/>
    <w:rsid w:val="003A14DC"/>
    <w:rsid w:val="003A306E"/>
    <w:rsid w:val="003A34A1"/>
    <w:rsid w:val="003A4BEA"/>
    <w:rsid w:val="003A5ACE"/>
    <w:rsid w:val="003A60DC"/>
    <w:rsid w:val="003A6A46"/>
    <w:rsid w:val="003A7A63"/>
    <w:rsid w:val="003A7AAA"/>
    <w:rsid w:val="003B000C"/>
    <w:rsid w:val="003B03F3"/>
    <w:rsid w:val="003B0621"/>
    <w:rsid w:val="003B0DCE"/>
    <w:rsid w:val="003B0EC0"/>
    <w:rsid w:val="003B0F1D"/>
    <w:rsid w:val="003B1DB3"/>
    <w:rsid w:val="003B26E6"/>
    <w:rsid w:val="003B2988"/>
    <w:rsid w:val="003B483E"/>
    <w:rsid w:val="003B4A57"/>
    <w:rsid w:val="003B4C35"/>
    <w:rsid w:val="003B520A"/>
    <w:rsid w:val="003B594D"/>
    <w:rsid w:val="003B5973"/>
    <w:rsid w:val="003B76AC"/>
    <w:rsid w:val="003B7B9C"/>
    <w:rsid w:val="003C0A4A"/>
    <w:rsid w:val="003C0AD9"/>
    <w:rsid w:val="003C0ED0"/>
    <w:rsid w:val="003C182E"/>
    <w:rsid w:val="003C1D49"/>
    <w:rsid w:val="003C1DE3"/>
    <w:rsid w:val="003C3312"/>
    <w:rsid w:val="003C35BA"/>
    <w:rsid w:val="003C35C4"/>
    <w:rsid w:val="003C3B54"/>
    <w:rsid w:val="003C4BF8"/>
    <w:rsid w:val="003C58F1"/>
    <w:rsid w:val="003C664D"/>
    <w:rsid w:val="003C720C"/>
    <w:rsid w:val="003C730C"/>
    <w:rsid w:val="003C7C2B"/>
    <w:rsid w:val="003D019A"/>
    <w:rsid w:val="003D0CFF"/>
    <w:rsid w:val="003D12C2"/>
    <w:rsid w:val="003D17CB"/>
    <w:rsid w:val="003D1F0E"/>
    <w:rsid w:val="003D2CF4"/>
    <w:rsid w:val="003D31B9"/>
    <w:rsid w:val="003D3249"/>
    <w:rsid w:val="003D34DD"/>
    <w:rsid w:val="003D3867"/>
    <w:rsid w:val="003D41F2"/>
    <w:rsid w:val="003D50B2"/>
    <w:rsid w:val="003D52C4"/>
    <w:rsid w:val="003D64B7"/>
    <w:rsid w:val="003D6C0D"/>
    <w:rsid w:val="003D7200"/>
    <w:rsid w:val="003D791A"/>
    <w:rsid w:val="003D791B"/>
    <w:rsid w:val="003E0D1A"/>
    <w:rsid w:val="003E2183"/>
    <w:rsid w:val="003E2DA3"/>
    <w:rsid w:val="003E3B1D"/>
    <w:rsid w:val="003E41AC"/>
    <w:rsid w:val="003E49DA"/>
    <w:rsid w:val="003E4D02"/>
    <w:rsid w:val="003E4FA0"/>
    <w:rsid w:val="003E544F"/>
    <w:rsid w:val="003E57FF"/>
    <w:rsid w:val="003E69B4"/>
    <w:rsid w:val="003E6CC8"/>
    <w:rsid w:val="003E6FE6"/>
    <w:rsid w:val="003E72C9"/>
    <w:rsid w:val="003E7AEE"/>
    <w:rsid w:val="003E7F6D"/>
    <w:rsid w:val="003F020D"/>
    <w:rsid w:val="003F03D9"/>
    <w:rsid w:val="003F1C1E"/>
    <w:rsid w:val="003F23D9"/>
    <w:rsid w:val="003F2CD4"/>
    <w:rsid w:val="003F2CDE"/>
    <w:rsid w:val="003F2FBE"/>
    <w:rsid w:val="003F318D"/>
    <w:rsid w:val="003F3EF4"/>
    <w:rsid w:val="003F4573"/>
    <w:rsid w:val="003F568C"/>
    <w:rsid w:val="003F5970"/>
    <w:rsid w:val="003F5AF9"/>
    <w:rsid w:val="003F5BAE"/>
    <w:rsid w:val="003F6ED7"/>
    <w:rsid w:val="00400079"/>
    <w:rsid w:val="00401C84"/>
    <w:rsid w:val="00401FB5"/>
    <w:rsid w:val="00402C3E"/>
    <w:rsid w:val="00403210"/>
    <w:rsid w:val="004035BB"/>
    <w:rsid w:val="004035D3"/>
    <w:rsid w:val="004035EB"/>
    <w:rsid w:val="00403D23"/>
    <w:rsid w:val="0040430B"/>
    <w:rsid w:val="0040441C"/>
    <w:rsid w:val="004045E2"/>
    <w:rsid w:val="00404B72"/>
    <w:rsid w:val="00404C4D"/>
    <w:rsid w:val="00405619"/>
    <w:rsid w:val="0040710A"/>
    <w:rsid w:val="00407332"/>
    <w:rsid w:val="00407828"/>
    <w:rsid w:val="00407F0F"/>
    <w:rsid w:val="00410034"/>
    <w:rsid w:val="00411FF5"/>
    <w:rsid w:val="004130C4"/>
    <w:rsid w:val="0041371A"/>
    <w:rsid w:val="00413D8E"/>
    <w:rsid w:val="004140F2"/>
    <w:rsid w:val="00414923"/>
    <w:rsid w:val="004151D7"/>
    <w:rsid w:val="00415F16"/>
    <w:rsid w:val="00416756"/>
    <w:rsid w:val="00416882"/>
    <w:rsid w:val="0041726F"/>
    <w:rsid w:val="00417B22"/>
    <w:rsid w:val="00420044"/>
    <w:rsid w:val="00421085"/>
    <w:rsid w:val="00421546"/>
    <w:rsid w:val="0042361D"/>
    <w:rsid w:val="004238D6"/>
    <w:rsid w:val="0042456F"/>
    <w:rsid w:val="0042465E"/>
    <w:rsid w:val="00424883"/>
    <w:rsid w:val="00424DF7"/>
    <w:rsid w:val="00425643"/>
    <w:rsid w:val="0042790B"/>
    <w:rsid w:val="00427A89"/>
    <w:rsid w:val="004318DE"/>
    <w:rsid w:val="00431BC0"/>
    <w:rsid w:val="00432B76"/>
    <w:rsid w:val="00433EC7"/>
    <w:rsid w:val="00434701"/>
    <w:rsid w:val="00434D01"/>
    <w:rsid w:val="00434D81"/>
    <w:rsid w:val="00435D26"/>
    <w:rsid w:val="00440172"/>
    <w:rsid w:val="00440176"/>
    <w:rsid w:val="004405A0"/>
    <w:rsid w:val="00440C99"/>
    <w:rsid w:val="0044113E"/>
    <w:rsid w:val="0044175C"/>
    <w:rsid w:val="00441886"/>
    <w:rsid w:val="00442617"/>
    <w:rsid w:val="00442694"/>
    <w:rsid w:val="00442A5A"/>
    <w:rsid w:val="00443381"/>
    <w:rsid w:val="00444D3B"/>
    <w:rsid w:val="00445F4D"/>
    <w:rsid w:val="00446C27"/>
    <w:rsid w:val="00446CA6"/>
    <w:rsid w:val="004475EA"/>
    <w:rsid w:val="00447C4E"/>
    <w:rsid w:val="004500E7"/>
    <w:rsid w:val="00450422"/>
    <w:rsid w:val="004504C0"/>
    <w:rsid w:val="00451061"/>
    <w:rsid w:val="004514A3"/>
    <w:rsid w:val="0045201D"/>
    <w:rsid w:val="0045232F"/>
    <w:rsid w:val="00452C24"/>
    <w:rsid w:val="004541CE"/>
    <w:rsid w:val="00454472"/>
    <w:rsid w:val="004547D2"/>
    <w:rsid w:val="004548AC"/>
    <w:rsid w:val="004550FB"/>
    <w:rsid w:val="004554D5"/>
    <w:rsid w:val="0045659F"/>
    <w:rsid w:val="00456F03"/>
    <w:rsid w:val="00457685"/>
    <w:rsid w:val="00457BBF"/>
    <w:rsid w:val="00460496"/>
    <w:rsid w:val="00460DB0"/>
    <w:rsid w:val="0046111A"/>
    <w:rsid w:val="00462946"/>
    <w:rsid w:val="00462BF2"/>
    <w:rsid w:val="00463148"/>
    <w:rsid w:val="00463413"/>
    <w:rsid w:val="00463F43"/>
    <w:rsid w:val="00464A4A"/>
    <w:rsid w:val="00464B94"/>
    <w:rsid w:val="004653A8"/>
    <w:rsid w:val="004653CB"/>
    <w:rsid w:val="00465A0B"/>
    <w:rsid w:val="00465EDE"/>
    <w:rsid w:val="00466588"/>
    <w:rsid w:val="004673B5"/>
    <w:rsid w:val="00467860"/>
    <w:rsid w:val="004679E6"/>
    <w:rsid w:val="00467A76"/>
    <w:rsid w:val="004704E9"/>
    <w:rsid w:val="0047077C"/>
    <w:rsid w:val="00470B05"/>
    <w:rsid w:val="0047207C"/>
    <w:rsid w:val="004722DA"/>
    <w:rsid w:val="00472CD6"/>
    <w:rsid w:val="00473D41"/>
    <w:rsid w:val="00474E3C"/>
    <w:rsid w:val="004752D1"/>
    <w:rsid w:val="004776CC"/>
    <w:rsid w:val="00477B69"/>
    <w:rsid w:val="00477C6A"/>
    <w:rsid w:val="004804EC"/>
    <w:rsid w:val="004805A8"/>
    <w:rsid w:val="00480A58"/>
    <w:rsid w:val="00482151"/>
    <w:rsid w:val="004829AC"/>
    <w:rsid w:val="00483058"/>
    <w:rsid w:val="004837CA"/>
    <w:rsid w:val="00485FAD"/>
    <w:rsid w:val="00486170"/>
    <w:rsid w:val="0048786E"/>
    <w:rsid w:val="00487AED"/>
    <w:rsid w:val="004919CF"/>
    <w:rsid w:val="00491C4D"/>
    <w:rsid w:val="00491EDF"/>
    <w:rsid w:val="00492A3F"/>
    <w:rsid w:val="00492D22"/>
    <w:rsid w:val="00494F62"/>
    <w:rsid w:val="004955D4"/>
    <w:rsid w:val="004966DC"/>
    <w:rsid w:val="004970D8"/>
    <w:rsid w:val="004973AC"/>
    <w:rsid w:val="004A068A"/>
    <w:rsid w:val="004A1DAB"/>
    <w:rsid w:val="004A2001"/>
    <w:rsid w:val="004A2610"/>
    <w:rsid w:val="004A2D69"/>
    <w:rsid w:val="004A2F54"/>
    <w:rsid w:val="004A3590"/>
    <w:rsid w:val="004A38DE"/>
    <w:rsid w:val="004A46B6"/>
    <w:rsid w:val="004A5612"/>
    <w:rsid w:val="004A74C7"/>
    <w:rsid w:val="004A79CE"/>
    <w:rsid w:val="004A7AC8"/>
    <w:rsid w:val="004B00A7"/>
    <w:rsid w:val="004B0EB6"/>
    <w:rsid w:val="004B25E2"/>
    <w:rsid w:val="004B34D7"/>
    <w:rsid w:val="004B39A7"/>
    <w:rsid w:val="004B4221"/>
    <w:rsid w:val="004B502F"/>
    <w:rsid w:val="004B5037"/>
    <w:rsid w:val="004B54C4"/>
    <w:rsid w:val="004B5B2F"/>
    <w:rsid w:val="004B626A"/>
    <w:rsid w:val="004B6444"/>
    <w:rsid w:val="004B6546"/>
    <w:rsid w:val="004B660E"/>
    <w:rsid w:val="004B6D9F"/>
    <w:rsid w:val="004C05BD"/>
    <w:rsid w:val="004C0BA7"/>
    <w:rsid w:val="004C0E1E"/>
    <w:rsid w:val="004C309D"/>
    <w:rsid w:val="004C3953"/>
    <w:rsid w:val="004C3B06"/>
    <w:rsid w:val="004C3F97"/>
    <w:rsid w:val="004C506A"/>
    <w:rsid w:val="004C58B7"/>
    <w:rsid w:val="004C5A3E"/>
    <w:rsid w:val="004C5F3D"/>
    <w:rsid w:val="004C68DB"/>
    <w:rsid w:val="004C6BAF"/>
    <w:rsid w:val="004C6FFA"/>
    <w:rsid w:val="004C796C"/>
    <w:rsid w:val="004C7EE7"/>
    <w:rsid w:val="004D071D"/>
    <w:rsid w:val="004D22A1"/>
    <w:rsid w:val="004D2DEE"/>
    <w:rsid w:val="004D2E1F"/>
    <w:rsid w:val="004D2FDD"/>
    <w:rsid w:val="004D3D9B"/>
    <w:rsid w:val="004D4F45"/>
    <w:rsid w:val="004D5A14"/>
    <w:rsid w:val="004D5C80"/>
    <w:rsid w:val="004D7CD7"/>
    <w:rsid w:val="004D7FD9"/>
    <w:rsid w:val="004E05A9"/>
    <w:rsid w:val="004E10A0"/>
    <w:rsid w:val="004E1324"/>
    <w:rsid w:val="004E172F"/>
    <w:rsid w:val="004E19A5"/>
    <w:rsid w:val="004E1C37"/>
    <w:rsid w:val="004E2085"/>
    <w:rsid w:val="004E27DF"/>
    <w:rsid w:val="004E2900"/>
    <w:rsid w:val="004E37E5"/>
    <w:rsid w:val="004E3FDB"/>
    <w:rsid w:val="004E49EF"/>
    <w:rsid w:val="004E5DA0"/>
    <w:rsid w:val="004E5FBE"/>
    <w:rsid w:val="004F1F4A"/>
    <w:rsid w:val="004F206C"/>
    <w:rsid w:val="004F2513"/>
    <w:rsid w:val="004F296D"/>
    <w:rsid w:val="004F340E"/>
    <w:rsid w:val="004F365E"/>
    <w:rsid w:val="004F48B9"/>
    <w:rsid w:val="004F508B"/>
    <w:rsid w:val="004F695F"/>
    <w:rsid w:val="004F6C8F"/>
    <w:rsid w:val="004F6CA4"/>
    <w:rsid w:val="004F6E26"/>
    <w:rsid w:val="004F7344"/>
    <w:rsid w:val="00500752"/>
    <w:rsid w:val="00500C08"/>
    <w:rsid w:val="00500EED"/>
    <w:rsid w:val="00501A50"/>
    <w:rsid w:val="00501A76"/>
    <w:rsid w:val="00501F98"/>
    <w:rsid w:val="00502105"/>
    <w:rsid w:val="0050222D"/>
    <w:rsid w:val="00503AF3"/>
    <w:rsid w:val="00506847"/>
    <w:rsid w:val="0050696D"/>
    <w:rsid w:val="005070A8"/>
    <w:rsid w:val="005070E5"/>
    <w:rsid w:val="00507499"/>
    <w:rsid w:val="0051090B"/>
    <w:rsid w:val="0051094B"/>
    <w:rsid w:val="005110D7"/>
    <w:rsid w:val="005111F6"/>
    <w:rsid w:val="00511D99"/>
    <w:rsid w:val="00512878"/>
    <w:rsid w:val="005128D3"/>
    <w:rsid w:val="00512C4B"/>
    <w:rsid w:val="00513A02"/>
    <w:rsid w:val="00513DF5"/>
    <w:rsid w:val="005147E8"/>
    <w:rsid w:val="005152CA"/>
    <w:rsid w:val="005157B5"/>
    <w:rsid w:val="005158F2"/>
    <w:rsid w:val="00515CE8"/>
    <w:rsid w:val="00515ED9"/>
    <w:rsid w:val="00516B60"/>
    <w:rsid w:val="005208DC"/>
    <w:rsid w:val="00521C8D"/>
    <w:rsid w:val="00522A42"/>
    <w:rsid w:val="005247A0"/>
    <w:rsid w:val="00526351"/>
    <w:rsid w:val="00526CBF"/>
    <w:rsid w:val="00526DFC"/>
    <w:rsid w:val="00526F43"/>
    <w:rsid w:val="0052722F"/>
    <w:rsid w:val="0052754C"/>
    <w:rsid w:val="00527651"/>
    <w:rsid w:val="0053208E"/>
    <w:rsid w:val="00532750"/>
    <w:rsid w:val="00532F84"/>
    <w:rsid w:val="00534F30"/>
    <w:rsid w:val="005363AB"/>
    <w:rsid w:val="00537779"/>
    <w:rsid w:val="00537D90"/>
    <w:rsid w:val="0054076D"/>
    <w:rsid w:val="00541E4C"/>
    <w:rsid w:val="00543C58"/>
    <w:rsid w:val="00544EE2"/>
    <w:rsid w:val="00544EF4"/>
    <w:rsid w:val="005450B9"/>
    <w:rsid w:val="00545AB0"/>
    <w:rsid w:val="00545E53"/>
    <w:rsid w:val="005476F4"/>
    <w:rsid w:val="00547879"/>
    <w:rsid w:val="005479D9"/>
    <w:rsid w:val="00547A71"/>
    <w:rsid w:val="0055157F"/>
    <w:rsid w:val="00551877"/>
    <w:rsid w:val="00552545"/>
    <w:rsid w:val="00552BF8"/>
    <w:rsid w:val="00552C74"/>
    <w:rsid w:val="00554C34"/>
    <w:rsid w:val="00555D1A"/>
    <w:rsid w:val="005572BD"/>
    <w:rsid w:val="00557544"/>
    <w:rsid w:val="00557A12"/>
    <w:rsid w:val="00557D11"/>
    <w:rsid w:val="00560AC7"/>
    <w:rsid w:val="00561AFB"/>
    <w:rsid w:val="00561FA8"/>
    <w:rsid w:val="005635ED"/>
    <w:rsid w:val="0056476F"/>
    <w:rsid w:val="00565253"/>
    <w:rsid w:val="00565C55"/>
    <w:rsid w:val="005668BF"/>
    <w:rsid w:val="00567836"/>
    <w:rsid w:val="00570191"/>
    <w:rsid w:val="00570570"/>
    <w:rsid w:val="00570B07"/>
    <w:rsid w:val="005716F5"/>
    <w:rsid w:val="00572512"/>
    <w:rsid w:val="00573EE6"/>
    <w:rsid w:val="0057547F"/>
    <w:rsid w:val="005754EE"/>
    <w:rsid w:val="005758D5"/>
    <w:rsid w:val="0057617E"/>
    <w:rsid w:val="0057627E"/>
    <w:rsid w:val="00576497"/>
    <w:rsid w:val="005769C4"/>
    <w:rsid w:val="00577F3C"/>
    <w:rsid w:val="00580F0A"/>
    <w:rsid w:val="00582A5A"/>
    <w:rsid w:val="005835E7"/>
    <w:rsid w:val="005837D3"/>
    <w:rsid w:val="0058397F"/>
    <w:rsid w:val="00583BF8"/>
    <w:rsid w:val="00584B52"/>
    <w:rsid w:val="00585F33"/>
    <w:rsid w:val="00585F44"/>
    <w:rsid w:val="00590085"/>
    <w:rsid w:val="00591124"/>
    <w:rsid w:val="0059326C"/>
    <w:rsid w:val="00593DB4"/>
    <w:rsid w:val="00594FEF"/>
    <w:rsid w:val="00595EEF"/>
    <w:rsid w:val="00596C15"/>
    <w:rsid w:val="00596FF4"/>
    <w:rsid w:val="00597024"/>
    <w:rsid w:val="005A0274"/>
    <w:rsid w:val="005A095C"/>
    <w:rsid w:val="005A1344"/>
    <w:rsid w:val="005A1D5B"/>
    <w:rsid w:val="005A3A14"/>
    <w:rsid w:val="005A3ABB"/>
    <w:rsid w:val="005A5A4C"/>
    <w:rsid w:val="005A6551"/>
    <w:rsid w:val="005A669D"/>
    <w:rsid w:val="005A699E"/>
    <w:rsid w:val="005A75D8"/>
    <w:rsid w:val="005B0A86"/>
    <w:rsid w:val="005B0EFF"/>
    <w:rsid w:val="005B10EA"/>
    <w:rsid w:val="005B130A"/>
    <w:rsid w:val="005B1FC8"/>
    <w:rsid w:val="005B24E8"/>
    <w:rsid w:val="005B2E85"/>
    <w:rsid w:val="005B2F1B"/>
    <w:rsid w:val="005B3843"/>
    <w:rsid w:val="005B3960"/>
    <w:rsid w:val="005B3CA7"/>
    <w:rsid w:val="005B4331"/>
    <w:rsid w:val="005B44D8"/>
    <w:rsid w:val="005B4D47"/>
    <w:rsid w:val="005B4DDA"/>
    <w:rsid w:val="005B58CA"/>
    <w:rsid w:val="005B64CF"/>
    <w:rsid w:val="005B6AC6"/>
    <w:rsid w:val="005B6F32"/>
    <w:rsid w:val="005B713E"/>
    <w:rsid w:val="005B7339"/>
    <w:rsid w:val="005C03B6"/>
    <w:rsid w:val="005C0490"/>
    <w:rsid w:val="005C1336"/>
    <w:rsid w:val="005C15CA"/>
    <w:rsid w:val="005C17B8"/>
    <w:rsid w:val="005C1B45"/>
    <w:rsid w:val="005C2724"/>
    <w:rsid w:val="005C2901"/>
    <w:rsid w:val="005C2B76"/>
    <w:rsid w:val="005C2F3C"/>
    <w:rsid w:val="005C348E"/>
    <w:rsid w:val="005C57EA"/>
    <w:rsid w:val="005C68E1"/>
    <w:rsid w:val="005C6BD6"/>
    <w:rsid w:val="005D06AD"/>
    <w:rsid w:val="005D128F"/>
    <w:rsid w:val="005D1B4A"/>
    <w:rsid w:val="005D267B"/>
    <w:rsid w:val="005D2ED0"/>
    <w:rsid w:val="005D3763"/>
    <w:rsid w:val="005D443F"/>
    <w:rsid w:val="005D51CE"/>
    <w:rsid w:val="005D522E"/>
    <w:rsid w:val="005D55E1"/>
    <w:rsid w:val="005D5DA2"/>
    <w:rsid w:val="005D6808"/>
    <w:rsid w:val="005D71AE"/>
    <w:rsid w:val="005E0873"/>
    <w:rsid w:val="005E0955"/>
    <w:rsid w:val="005E19F7"/>
    <w:rsid w:val="005E37DF"/>
    <w:rsid w:val="005E3AC2"/>
    <w:rsid w:val="005E3CFF"/>
    <w:rsid w:val="005E3FB9"/>
    <w:rsid w:val="005E4F04"/>
    <w:rsid w:val="005E4FFF"/>
    <w:rsid w:val="005E5B6F"/>
    <w:rsid w:val="005E5D69"/>
    <w:rsid w:val="005E62C2"/>
    <w:rsid w:val="005E6499"/>
    <w:rsid w:val="005E6C71"/>
    <w:rsid w:val="005E70E4"/>
    <w:rsid w:val="005F0963"/>
    <w:rsid w:val="005F0E0A"/>
    <w:rsid w:val="005F17D8"/>
    <w:rsid w:val="005F27C8"/>
    <w:rsid w:val="005F2824"/>
    <w:rsid w:val="005F2E4D"/>
    <w:rsid w:val="005F2EBA"/>
    <w:rsid w:val="005F35ED"/>
    <w:rsid w:val="005F3D47"/>
    <w:rsid w:val="005F5B25"/>
    <w:rsid w:val="005F610A"/>
    <w:rsid w:val="005F62FA"/>
    <w:rsid w:val="005F7812"/>
    <w:rsid w:val="005F7A88"/>
    <w:rsid w:val="0060099F"/>
    <w:rsid w:val="00602216"/>
    <w:rsid w:val="00602BB4"/>
    <w:rsid w:val="006037D2"/>
    <w:rsid w:val="00603A1A"/>
    <w:rsid w:val="00603AFD"/>
    <w:rsid w:val="00603D1B"/>
    <w:rsid w:val="006046D5"/>
    <w:rsid w:val="00605551"/>
    <w:rsid w:val="00605EB2"/>
    <w:rsid w:val="0060649F"/>
    <w:rsid w:val="00606EC9"/>
    <w:rsid w:val="00607A93"/>
    <w:rsid w:val="00610158"/>
    <w:rsid w:val="006105F3"/>
    <w:rsid w:val="00610606"/>
    <w:rsid w:val="00610AE4"/>
    <w:rsid w:val="00610C08"/>
    <w:rsid w:val="006118F3"/>
    <w:rsid w:val="00611C1B"/>
    <w:rsid w:val="00611F74"/>
    <w:rsid w:val="00612A31"/>
    <w:rsid w:val="00613E14"/>
    <w:rsid w:val="00613EA3"/>
    <w:rsid w:val="0061411B"/>
    <w:rsid w:val="006153CE"/>
    <w:rsid w:val="00615772"/>
    <w:rsid w:val="0061581F"/>
    <w:rsid w:val="0061638B"/>
    <w:rsid w:val="00616587"/>
    <w:rsid w:val="006165D0"/>
    <w:rsid w:val="006176CC"/>
    <w:rsid w:val="00617CBA"/>
    <w:rsid w:val="006203E1"/>
    <w:rsid w:val="006207B7"/>
    <w:rsid w:val="00621256"/>
    <w:rsid w:val="00621C9A"/>
    <w:rsid w:val="00621FCC"/>
    <w:rsid w:val="006223E4"/>
    <w:rsid w:val="00622E4B"/>
    <w:rsid w:val="0062300F"/>
    <w:rsid w:val="0062333D"/>
    <w:rsid w:val="00623DB9"/>
    <w:rsid w:val="0062542E"/>
    <w:rsid w:val="0062567A"/>
    <w:rsid w:val="00625AE9"/>
    <w:rsid w:val="00625C25"/>
    <w:rsid w:val="00626694"/>
    <w:rsid w:val="00626743"/>
    <w:rsid w:val="0062711D"/>
    <w:rsid w:val="00627E9F"/>
    <w:rsid w:val="00630D64"/>
    <w:rsid w:val="0063105E"/>
    <w:rsid w:val="006331EC"/>
    <w:rsid w:val="006333DA"/>
    <w:rsid w:val="0063365A"/>
    <w:rsid w:val="00635134"/>
    <w:rsid w:val="006356E2"/>
    <w:rsid w:val="0063589D"/>
    <w:rsid w:val="00635EE7"/>
    <w:rsid w:val="00636DC2"/>
    <w:rsid w:val="00642237"/>
    <w:rsid w:val="006425EC"/>
    <w:rsid w:val="00642A65"/>
    <w:rsid w:val="00643EE6"/>
    <w:rsid w:val="00645A1C"/>
    <w:rsid w:val="00645B15"/>
    <w:rsid w:val="00645DCE"/>
    <w:rsid w:val="006465AC"/>
    <w:rsid w:val="006465BF"/>
    <w:rsid w:val="0064684D"/>
    <w:rsid w:val="00646B48"/>
    <w:rsid w:val="00647425"/>
    <w:rsid w:val="006479DE"/>
    <w:rsid w:val="006508CB"/>
    <w:rsid w:val="00651FAD"/>
    <w:rsid w:val="006533C9"/>
    <w:rsid w:val="00653625"/>
    <w:rsid w:val="00653B22"/>
    <w:rsid w:val="006551D2"/>
    <w:rsid w:val="00656644"/>
    <w:rsid w:val="00657BF4"/>
    <w:rsid w:val="00657E78"/>
    <w:rsid w:val="006603FB"/>
    <w:rsid w:val="006608DF"/>
    <w:rsid w:val="006623AC"/>
    <w:rsid w:val="00663142"/>
    <w:rsid w:val="006645AD"/>
    <w:rsid w:val="00664BAC"/>
    <w:rsid w:val="0066571C"/>
    <w:rsid w:val="00665826"/>
    <w:rsid w:val="006678AF"/>
    <w:rsid w:val="0066794F"/>
    <w:rsid w:val="006701EF"/>
    <w:rsid w:val="00670AA9"/>
    <w:rsid w:val="00672A80"/>
    <w:rsid w:val="00673BA5"/>
    <w:rsid w:val="00673E01"/>
    <w:rsid w:val="00674BE4"/>
    <w:rsid w:val="00674C67"/>
    <w:rsid w:val="006756F2"/>
    <w:rsid w:val="00675899"/>
    <w:rsid w:val="00676C3C"/>
    <w:rsid w:val="00677E29"/>
    <w:rsid w:val="00677FE9"/>
    <w:rsid w:val="00680058"/>
    <w:rsid w:val="006816F9"/>
    <w:rsid w:val="00681F9F"/>
    <w:rsid w:val="006840EA"/>
    <w:rsid w:val="00684403"/>
    <w:rsid w:val="006844E2"/>
    <w:rsid w:val="00684927"/>
    <w:rsid w:val="00685267"/>
    <w:rsid w:val="00685D7A"/>
    <w:rsid w:val="006872AE"/>
    <w:rsid w:val="00687DEA"/>
    <w:rsid w:val="00690082"/>
    <w:rsid w:val="00690252"/>
    <w:rsid w:val="006902E0"/>
    <w:rsid w:val="00690FFF"/>
    <w:rsid w:val="006928CA"/>
    <w:rsid w:val="006940D0"/>
    <w:rsid w:val="006946BB"/>
    <w:rsid w:val="0069563C"/>
    <w:rsid w:val="0069684F"/>
    <w:rsid w:val="006969FA"/>
    <w:rsid w:val="00696A74"/>
    <w:rsid w:val="00697655"/>
    <w:rsid w:val="00697BC5"/>
    <w:rsid w:val="006A046B"/>
    <w:rsid w:val="006A0AC5"/>
    <w:rsid w:val="006A1994"/>
    <w:rsid w:val="006A229B"/>
    <w:rsid w:val="006A22A9"/>
    <w:rsid w:val="006A2B7C"/>
    <w:rsid w:val="006A2F54"/>
    <w:rsid w:val="006A35D5"/>
    <w:rsid w:val="006A4F42"/>
    <w:rsid w:val="006A5345"/>
    <w:rsid w:val="006A64D8"/>
    <w:rsid w:val="006A748A"/>
    <w:rsid w:val="006B0343"/>
    <w:rsid w:val="006B080D"/>
    <w:rsid w:val="006B2783"/>
    <w:rsid w:val="006B2B40"/>
    <w:rsid w:val="006B3AE8"/>
    <w:rsid w:val="006B6103"/>
    <w:rsid w:val="006B6400"/>
    <w:rsid w:val="006B6B06"/>
    <w:rsid w:val="006C023C"/>
    <w:rsid w:val="006C0E89"/>
    <w:rsid w:val="006C1515"/>
    <w:rsid w:val="006C21ED"/>
    <w:rsid w:val="006C2989"/>
    <w:rsid w:val="006C3F4A"/>
    <w:rsid w:val="006C3FB7"/>
    <w:rsid w:val="006C419E"/>
    <w:rsid w:val="006C43FE"/>
    <w:rsid w:val="006C4A31"/>
    <w:rsid w:val="006C5872"/>
    <w:rsid w:val="006C5AC2"/>
    <w:rsid w:val="006C6059"/>
    <w:rsid w:val="006C6AFB"/>
    <w:rsid w:val="006D1102"/>
    <w:rsid w:val="006D11BD"/>
    <w:rsid w:val="006D257C"/>
    <w:rsid w:val="006D2735"/>
    <w:rsid w:val="006D3791"/>
    <w:rsid w:val="006D379A"/>
    <w:rsid w:val="006D45B2"/>
    <w:rsid w:val="006D4FE9"/>
    <w:rsid w:val="006D5225"/>
    <w:rsid w:val="006D54AD"/>
    <w:rsid w:val="006D6571"/>
    <w:rsid w:val="006D72BF"/>
    <w:rsid w:val="006E087C"/>
    <w:rsid w:val="006E0FCC"/>
    <w:rsid w:val="006E1E96"/>
    <w:rsid w:val="006E2B6A"/>
    <w:rsid w:val="006E3BF8"/>
    <w:rsid w:val="006E3F25"/>
    <w:rsid w:val="006E4178"/>
    <w:rsid w:val="006E4B3B"/>
    <w:rsid w:val="006E55C8"/>
    <w:rsid w:val="006E5E21"/>
    <w:rsid w:val="006E6384"/>
    <w:rsid w:val="006E71CD"/>
    <w:rsid w:val="006E7E6A"/>
    <w:rsid w:val="006F0263"/>
    <w:rsid w:val="006F044F"/>
    <w:rsid w:val="006F1A20"/>
    <w:rsid w:val="006F1F6D"/>
    <w:rsid w:val="006F2648"/>
    <w:rsid w:val="006F2B23"/>
    <w:rsid w:val="006F2F10"/>
    <w:rsid w:val="006F2F87"/>
    <w:rsid w:val="006F482B"/>
    <w:rsid w:val="006F585D"/>
    <w:rsid w:val="006F6311"/>
    <w:rsid w:val="007004A7"/>
    <w:rsid w:val="00701256"/>
    <w:rsid w:val="00701952"/>
    <w:rsid w:val="00701A20"/>
    <w:rsid w:val="00701AC5"/>
    <w:rsid w:val="00702556"/>
    <w:rsid w:val="0070277E"/>
    <w:rsid w:val="00702965"/>
    <w:rsid w:val="007036FF"/>
    <w:rsid w:val="00704156"/>
    <w:rsid w:val="00705942"/>
    <w:rsid w:val="00706523"/>
    <w:rsid w:val="007069FC"/>
    <w:rsid w:val="00707BA2"/>
    <w:rsid w:val="0071042C"/>
    <w:rsid w:val="00710593"/>
    <w:rsid w:val="00711221"/>
    <w:rsid w:val="00711811"/>
    <w:rsid w:val="00711B68"/>
    <w:rsid w:val="00712675"/>
    <w:rsid w:val="00713808"/>
    <w:rsid w:val="00713EFE"/>
    <w:rsid w:val="007151B6"/>
    <w:rsid w:val="0071520D"/>
    <w:rsid w:val="007157DD"/>
    <w:rsid w:val="00715EDB"/>
    <w:rsid w:val="007160D5"/>
    <w:rsid w:val="007163FB"/>
    <w:rsid w:val="007167CE"/>
    <w:rsid w:val="00717C2E"/>
    <w:rsid w:val="007204FA"/>
    <w:rsid w:val="00720AD6"/>
    <w:rsid w:val="00720C91"/>
    <w:rsid w:val="007213B3"/>
    <w:rsid w:val="007225C8"/>
    <w:rsid w:val="0072371F"/>
    <w:rsid w:val="00723A49"/>
    <w:rsid w:val="0072457F"/>
    <w:rsid w:val="00724A98"/>
    <w:rsid w:val="00725406"/>
    <w:rsid w:val="00725428"/>
    <w:rsid w:val="0072621B"/>
    <w:rsid w:val="00727990"/>
    <w:rsid w:val="007301FD"/>
    <w:rsid w:val="00730389"/>
    <w:rsid w:val="00730555"/>
    <w:rsid w:val="00730C70"/>
    <w:rsid w:val="007312CC"/>
    <w:rsid w:val="00731781"/>
    <w:rsid w:val="00731A33"/>
    <w:rsid w:val="00731FF1"/>
    <w:rsid w:val="007335BF"/>
    <w:rsid w:val="007339A6"/>
    <w:rsid w:val="007361DA"/>
    <w:rsid w:val="00736783"/>
    <w:rsid w:val="00736A64"/>
    <w:rsid w:val="0073755F"/>
    <w:rsid w:val="00737F6A"/>
    <w:rsid w:val="00740092"/>
    <w:rsid w:val="0074076F"/>
    <w:rsid w:val="00741089"/>
    <w:rsid w:val="007410B6"/>
    <w:rsid w:val="00742EF3"/>
    <w:rsid w:val="00743BC1"/>
    <w:rsid w:val="00743BE4"/>
    <w:rsid w:val="00744C6F"/>
    <w:rsid w:val="0074510C"/>
    <w:rsid w:val="007457F6"/>
    <w:rsid w:val="00745ABB"/>
    <w:rsid w:val="00746355"/>
    <w:rsid w:val="00746C1C"/>
    <w:rsid w:val="00746E38"/>
    <w:rsid w:val="007475E4"/>
    <w:rsid w:val="00747C7E"/>
    <w:rsid w:val="00747CD5"/>
    <w:rsid w:val="00750C63"/>
    <w:rsid w:val="00751E43"/>
    <w:rsid w:val="00752626"/>
    <w:rsid w:val="00752E97"/>
    <w:rsid w:val="00753B51"/>
    <w:rsid w:val="00753E5A"/>
    <w:rsid w:val="007544A3"/>
    <w:rsid w:val="007564CC"/>
    <w:rsid w:val="0075650C"/>
    <w:rsid w:val="0075653E"/>
    <w:rsid w:val="00756629"/>
    <w:rsid w:val="00757162"/>
    <w:rsid w:val="007571C0"/>
    <w:rsid w:val="007575D2"/>
    <w:rsid w:val="00757B01"/>
    <w:rsid w:val="00757B4F"/>
    <w:rsid w:val="00757B6A"/>
    <w:rsid w:val="00757CBB"/>
    <w:rsid w:val="00760277"/>
    <w:rsid w:val="007608F6"/>
    <w:rsid w:val="007610E0"/>
    <w:rsid w:val="00761AA5"/>
    <w:rsid w:val="007621AA"/>
    <w:rsid w:val="0076260A"/>
    <w:rsid w:val="00762A49"/>
    <w:rsid w:val="00763B34"/>
    <w:rsid w:val="00764A67"/>
    <w:rsid w:val="00764D89"/>
    <w:rsid w:val="00766795"/>
    <w:rsid w:val="00767235"/>
    <w:rsid w:val="00770F6B"/>
    <w:rsid w:val="00771348"/>
    <w:rsid w:val="0077182B"/>
    <w:rsid w:val="00771883"/>
    <w:rsid w:val="00771E96"/>
    <w:rsid w:val="00772662"/>
    <w:rsid w:val="00772741"/>
    <w:rsid w:val="00773033"/>
    <w:rsid w:val="0077586E"/>
    <w:rsid w:val="007758D5"/>
    <w:rsid w:val="007763B0"/>
    <w:rsid w:val="00776D28"/>
    <w:rsid w:val="00776DC2"/>
    <w:rsid w:val="00780122"/>
    <w:rsid w:val="00780CC9"/>
    <w:rsid w:val="0078102C"/>
    <w:rsid w:val="007813A5"/>
    <w:rsid w:val="0078156D"/>
    <w:rsid w:val="00781C86"/>
    <w:rsid w:val="0078214B"/>
    <w:rsid w:val="00782B53"/>
    <w:rsid w:val="00783BC5"/>
    <w:rsid w:val="0078448D"/>
    <w:rsid w:val="0078498A"/>
    <w:rsid w:val="00784FBC"/>
    <w:rsid w:val="00785478"/>
    <w:rsid w:val="007876AF"/>
    <w:rsid w:val="007878FE"/>
    <w:rsid w:val="0078790B"/>
    <w:rsid w:val="00787B81"/>
    <w:rsid w:val="00790B70"/>
    <w:rsid w:val="0079126D"/>
    <w:rsid w:val="00791440"/>
    <w:rsid w:val="00791A50"/>
    <w:rsid w:val="00791E24"/>
    <w:rsid w:val="00792207"/>
    <w:rsid w:val="007924EA"/>
    <w:rsid w:val="00792B64"/>
    <w:rsid w:val="00792E29"/>
    <w:rsid w:val="0079379A"/>
    <w:rsid w:val="00793E36"/>
    <w:rsid w:val="00794953"/>
    <w:rsid w:val="00794C07"/>
    <w:rsid w:val="00797809"/>
    <w:rsid w:val="00797996"/>
    <w:rsid w:val="007A017E"/>
    <w:rsid w:val="007A1F2F"/>
    <w:rsid w:val="007A24B4"/>
    <w:rsid w:val="007A2A5C"/>
    <w:rsid w:val="007A4458"/>
    <w:rsid w:val="007A5150"/>
    <w:rsid w:val="007A5373"/>
    <w:rsid w:val="007A6183"/>
    <w:rsid w:val="007A740E"/>
    <w:rsid w:val="007A7492"/>
    <w:rsid w:val="007A7824"/>
    <w:rsid w:val="007A789F"/>
    <w:rsid w:val="007A7BA4"/>
    <w:rsid w:val="007B0439"/>
    <w:rsid w:val="007B0C29"/>
    <w:rsid w:val="007B1805"/>
    <w:rsid w:val="007B24B2"/>
    <w:rsid w:val="007B39FD"/>
    <w:rsid w:val="007B4803"/>
    <w:rsid w:val="007B51E4"/>
    <w:rsid w:val="007B5FFD"/>
    <w:rsid w:val="007B69D4"/>
    <w:rsid w:val="007B6A87"/>
    <w:rsid w:val="007B75BC"/>
    <w:rsid w:val="007B7E3B"/>
    <w:rsid w:val="007C0BD6"/>
    <w:rsid w:val="007C0CF4"/>
    <w:rsid w:val="007C0ECD"/>
    <w:rsid w:val="007C1DBB"/>
    <w:rsid w:val="007C24E9"/>
    <w:rsid w:val="007C3806"/>
    <w:rsid w:val="007C4634"/>
    <w:rsid w:val="007C4912"/>
    <w:rsid w:val="007C4DAB"/>
    <w:rsid w:val="007C5BB7"/>
    <w:rsid w:val="007D07D5"/>
    <w:rsid w:val="007D0AB0"/>
    <w:rsid w:val="007D0BA7"/>
    <w:rsid w:val="007D1C64"/>
    <w:rsid w:val="007D20FD"/>
    <w:rsid w:val="007D32DD"/>
    <w:rsid w:val="007D39E0"/>
    <w:rsid w:val="007D5D2C"/>
    <w:rsid w:val="007D6DCE"/>
    <w:rsid w:val="007D72C4"/>
    <w:rsid w:val="007E03FC"/>
    <w:rsid w:val="007E0796"/>
    <w:rsid w:val="007E11E1"/>
    <w:rsid w:val="007E25D5"/>
    <w:rsid w:val="007E2CFE"/>
    <w:rsid w:val="007E316F"/>
    <w:rsid w:val="007E3650"/>
    <w:rsid w:val="007E4A14"/>
    <w:rsid w:val="007E59C9"/>
    <w:rsid w:val="007E5A18"/>
    <w:rsid w:val="007E672E"/>
    <w:rsid w:val="007F0072"/>
    <w:rsid w:val="007F09B0"/>
    <w:rsid w:val="007F1008"/>
    <w:rsid w:val="007F1A42"/>
    <w:rsid w:val="007F257A"/>
    <w:rsid w:val="007F25A5"/>
    <w:rsid w:val="007F26C3"/>
    <w:rsid w:val="007F2EB6"/>
    <w:rsid w:val="007F3267"/>
    <w:rsid w:val="007F5476"/>
    <w:rsid w:val="007F54C3"/>
    <w:rsid w:val="007F5C61"/>
    <w:rsid w:val="007F5F09"/>
    <w:rsid w:val="007F6F6F"/>
    <w:rsid w:val="0080241B"/>
    <w:rsid w:val="00802949"/>
    <w:rsid w:val="0080301E"/>
    <w:rsid w:val="0080365F"/>
    <w:rsid w:val="00803ADF"/>
    <w:rsid w:val="00806742"/>
    <w:rsid w:val="00806FA9"/>
    <w:rsid w:val="008077EA"/>
    <w:rsid w:val="008079E9"/>
    <w:rsid w:val="00807B16"/>
    <w:rsid w:val="00810CEC"/>
    <w:rsid w:val="00812BE5"/>
    <w:rsid w:val="0081600D"/>
    <w:rsid w:val="00816656"/>
    <w:rsid w:val="00817429"/>
    <w:rsid w:val="00817D9D"/>
    <w:rsid w:val="00820BBC"/>
    <w:rsid w:val="00820FD0"/>
    <w:rsid w:val="00821514"/>
    <w:rsid w:val="00821E35"/>
    <w:rsid w:val="00823BF0"/>
    <w:rsid w:val="00823C79"/>
    <w:rsid w:val="00824591"/>
    <w:rsid w:val="00824876"/>
    <w:rsid w:val="00824AED"/>
    <w:rsid w:val="00825148"/>
    <w:rsid w:val="0082584D"/>
    <w:rsid w:val="00825E7C"/>
    <w:rsid w:val="008265E4"/>
    <w:rsid w:val="00826DA1"/>
    <w:rsid w:val="00826E2F"/>
    <w:rsid w:val="00827820"/>
    <w:rsid w:val="0082794C"/>
    <w:rsid w:val="00830CED"/>
    <w:rsid w:val="00831267"/>
    <w:rsid w:val="00831B8B"/>
    <w:rsid w:val="00831EB0"/>
    <w:rsid w:val="00831F45"/>
    <w:rsid w:val="00832126"/>
    <w:rsid w:val="008321CB"/>
    <w:rsid w:val="00832268"/>
    <w:rsid w:val="0083405D"/>
    <w:rsid w:val="0083495B"/>
    <w:rsid w:val="00834B1C"/>
    <w:rsid w:val="008352D4"/>
    <w:rsid w:val="008360F6"/>
    <w:rsid w:val="00836DB9"/>
    <w:rsid w:val="00837C67"/>
    <w:rsid w:val="00837F52"/>
    <w:rsid w:val="008412CC"/>
    <w:rsid w:val="008415B0"/>
    <w:rsid w:val="0084169C"/>
    <w:rsid w:val="00841BC5"/>
    <w:rsid w:val="00842028"/>
    <w:rsid w:val="008421A4"/>
    <w:rsid w:val="008436B8"/>
    <w:rsid w:val="008448EE"/>
    <w:rsid w:val="008455BE"/>
    <w:rsid w:val="008460B6"/>
    <w:rsid w:val="00846EFA"/>
    <w:rsid w:val="00850C9D"/>
    <w:rsid w:val="0085284E"/>
    <w:rsid w:val="00852B59"/>
    <w:rsid w:val="008538A1"/>
    <w:rsid w:val="00853D65"/>
    <w:rsid w:val="00855E93"/>
    <w:rsid w:val="00856272"/>
    <w:rsid w:val="008563FF"/>
    <w:rsid w:val="00856420"/>
    <w:rsid w:val="008579EC"/>
    <w:rsid w:val="0086018B"/>
    <w:rsid w:val="0086059C"/>
    <w:rsid w:val="008608E1"/>
    <w:rsid w:val="00860D15"/>
    <w:rsid w:val="0086116F"/>
    <w:rsid w:val="008611DD"/>
    <w:rsid w:val="0086157C"/>
    <w:rsid w:val="00861783"/>
    <w:rsid w:val="00861C92"/>
    <w:rsid w:val="0086202F"/>
    <w:rsid w:val="008620DE"/>
    <w:rsid w:val="00863B0B"/>
    <w:rsid w:val="00863E4A"/>
    <w:rsid w:val="008641A7"/>
    <w:rsid w:val="00864817"/>
    <w:rsid w:val="00864F08"/>
    <w:rsid w:val="00866867"/>
    <w:rsid w:val="008678B0"/>
    <w:rsid w:val="0087090D"/>
    <w:rsid w:val="00870950"/>
    <w:rsid w:val="0087134D"/>
    <w:rsid w:val="00872257"/>
    <w:rsid w:val="00873AA6"/>
    <w:rsid w:val="008753E6"/>
    <w:rsid w:val="008759D1"/>
    <w:rsid w:val="00876D15"/>
    <w:rsid w:val="00876E34"/>
    <w:rsid w:val="0087738C"/>
    <w:rsid w:val="008802AF"/>
    <w:rsid w:val="00880F8C"/>
    <w:rsid w:val="00881926"/>
    <w:rsid w:val="00881C1E"/>
    <w:rsid w:val="00881E65"/>
    <w:rsid w:val="00881F3C"/>
    <w:rsid w:val="00882968"/>
    <w:rsid w:val="00882AB2"/>
    <w:rsid w:val="00882D5B"/>
    <w:rsid w:val="0088318F"/>
    <w:rsid w:val="0088331D"/>
    <w:rsid w:val="008835F3"/>
    <w:rsid w:val="008852B0"/>
    <w:rsid w:val="00885AE7"/>
    <w:rsid w:val="00886441"/>
    <w:rsid w:val="00886A96"/>
    <w:rsid w:val="00886B60"/>
    <w:rsid w:val="00887557"/>
    <w:rsid w:val="00887889"/>
    <w:rsid w:val="008878EB"/>
    <w:rsid w:val="0089099A"/>
    <w:rsid w:val="008920FF"/>
    <w:rsid w:val="008926E8"/>
    <w:rsid w:val="0089296C"/>
    <w:rsid w:val="008932B8"/>
    <w:rsid w:val="00894565"/>
    <w:rsid w:val="008946BE"/>
    <w:rsid w:val="00894C32"/>
    <w:rsid w:val="00894F19"/>
    <w:rsid w:val="0089530D"/>
    <w:rsid w:val="00896A10"/>
    <w:rsid w:val="0089701A"/>
    <w:rsid w:val="0089711F"/>
    <w:rsid w:val="008971B5"/>
    <w:rsid w:val="00897C0F"/>
    <w:rsid w:val="008A03DD"/>
    <w:rsid w:val="008A487E"/>
    <w:rsid w:val="008A4B8D"/>
    <w:rsid w:val="008A586F"/>
    <w:rsid w:val="008A5D26"/>
    <w:rsid w:val="008A60A0"/>
    <w:rsid w:val="008A6158"/>
    <w:rsid w:val="008A6545"/>
    <w:rsid w:val="008A69D4"/>
    <w:rsid w:val="008A6B13"/>
    <w:rsid w:val="008A6ECB"/>
    <w:rsid w:val="008A71A2"/>
    <w:rsid w:val="008B0BF9"/>
    <w:rsid w:val="008B0C03"/>
    <w:rsid w:val="008B0FD7"/>
    <w:rsid w:val="008B2127"/>
    <w:rsid w:val="008B2866"/>
    <w:rsid w:val="008B2D8A"/>
    <w:rsid w:val="008B3859"/>
    <w:rsid w:val="008B4177"/>
    <w:rsid w:val="008B436D"/>
    <w:rsid w:val="008B47C9"/>
    <w:rsid w:val="008B4E49"/>
    <w:rsid w:val="008B6427"/>
    <w:rsid w:val="008B657D"/>
    <w:rsid w:val="008B7712"/>
    <w:rsid w:val="008B7B26"/>
    <w:rsid w:val="008C086E"/>
    <w:rsid w:val="008C1AD9"/>
    <w:rsid w:val="008C25AE"/>
    <w:rsid w:val="008C3492"/>
    <w:rsid w:val="008C3524"/>
    <w:rsid w:val="008C4061"/>
    <w:rsid w:val="008C4229"/>
    <w:rsid w:val="008C5BE0"/>
    <w:rsid w:val="008C5E45"/>
    <w:rsid w:val="008C5FF1"/>
    <w:rsid w:val="008C64DE"/>
    <w:rsid w:val="008C7233"/>
    <w:rsid w:val="008C75EF"/>
    <w:rsid w:val="008D03EC"/>
    <w:rsid w:val="008D0C20"/>
    <w:rsid w:val="008D1F76"/>
    <w:rsid w:val="008D2052"/>
    <w:rsid w:val="008D2434"/>
    <w:rsid w:val="008D2C16"/>
    <w:rsid w:val="008D3951"/>
    <w:rsid w:val="008D4200"/>
    <w:rsid w:val="008D5129"/>
    <w:rsid w:val="008D513D"/>
    <w:rsid w:val="008D5499"/>
    <w:rsid w:val="008D6227"/>
    <w:rsid w:val="008D6669"/>
    <w:rsid w:val="008D7A28"/>
    <w:rsid w:val="008E1201"/>
    <w:rsid w:val="008E171D"/>
    <w:rsid w:val="008E2108"/>
    <w:rsid w:val="008E26F3"/>
    <w:rsid w:val="008E2785"/>
    <w:rsid w:val="008E3028"/>
    <w:rsid w:val="008E30D2"/>
    <w:rsid w:val="008E4118"/>
    <w:rsid w:val="008E5760"/>
    <w:rsid w:val="008E57F6"/>
    <w:rsid w:val="008E723E"/>
    <w:rsid w:val="008E7354"/>
    <w:rsid w:val="008E78A3"/>
    <w:rsid w:val="008F0654"/>
    <w:rsid w:val="008F06CB"/>
    <w:rsid w:val="008F184C"/>
    <w:rsid w:val="008F18C7"/>
    <w:rsid w:val="008F27F5"/>
    <w:rsid w:val="008F2E83"/>
    <w:rsid w:val="008F392B"/>
    <w:rsid w:val="008F44EB"/>
    <w:rsid w:val="008F4C3B"/>
    <w:rsid w:val="008F612A"/>
    <w:rsid w:val="008F6F76"/>
    <w:rsid w:val="008F7DCD"/>
    <w:rsid w:val="008F7DEB"/>
    <w:rsid w:val="009009B5"/>
    <w:rsid w:val="009010CD"/>
    <w:rsid w:val="00901345"/>
    <w:rsid w:val="009017E8"/>
    <w:rsid w:val="00901CF9"/>
    <w:rsid w:val="009022CC"/>
    <w:rsid w:val="0090293D"/>
    <w:rsid w:val="009029A4"/>
    <w:rsid w:val="009034DE"/>
    <w:rsid w:val="00904110"/>
    <w:rsid w:val="009048D9"/>
    <w:rsid w:val="00904A2C"/>
    <w:rsid w:val="00905092"/>
    <w:rsid w:val="00905396"/>
    <w:rsid w:val="00906033"/>
    <w:rsid w:val="0090605D"/>
    <w:rsid w:val="00906419"/>
    <w:rsid w:val="00907083"/>
    <w:rsid w:val="00907D7A"/>
    <w:rsid w:val="00907DA3"/>
    <w:rsid w:val="00912889"/>
    <w:rsid w:val="00913A42"/>
    <w:rsid w:val="00914167"/>
    <w:rsid w:val="009143DB"/>
    <w:rsid w:val="00914CCC"/>
    <w:rsid w:val="00915065"/>
    <w:rsid w:val="00915457"/>
    <w:rsid w:val="009158BB"/>
    <w:rsid w:val="009164E6"/>
    <w:rsid w:val="00917CE5"/>
    <w:rsid w:val="0092006A"/>
    <w:rsid w:val="009204D0"/>
    <w:rsid w:val="009215F1"/>
    <w:rsid w:val="009217C0"/>
    <w:rsid w:val="00921A61"/>
    <w:rsid w:val="00921B76"/>
    <w:rsid w:val="00921C91"/>
    <w:rsid w:val="0092206C"/>
    <w:rsid w:val="009224F3"/>
    <w:rsid w:val="00922698"/>
    <w:rsid w:val="0092277F"/>
    <w:rsid w:val="00923F8F"/>
    <w:rsid w:val="00925241"/>
    <w:rsid w:val="00925894"/>
    <w:rsid w:val="00925CEC"/>
    <w:rsid w:val="009262FB"/>
    <w:rsid w:val="00926A3F"/>
    <w:rsid w:val="0092794E"/>
    <w:rsid w:val="00930BDC"/>
    <w:rsid w:val="00930D30"/>
    <w:rsid w:val="0093174F"/>
    <w:rsid w:val="00932311"/>
    <w:rsid w:val="009332A2"/>
    <w:rsid w:val="009332F0"/>
    <w:rsid w:val="00933FE4"/>
    <w:rsid w:val="00935362"/>
    <w:rsid w:val="009365F6"/>
    <w:rsid w:val="00937239"/>
    <w:rsid w:val="00937598"/>
    <w:rsid w:val="0093790B"/>
    <w:rsid w:val="00940AB1"/>
    <w:rsid w:val="00942CAE"/>
    <w:rsid w:val="00942CB6"/>
    <w:rsid w:val="00943751"/>
    <w:rsid w:val="00944559"/>
    <w:rsid w:val="00944796"/>
    <w:rsid w:val="00945AF6"/>
    <w:rsid w:val="00946DD0"/>
    <w:rsid w:val="00947B29"/>
    <w:rsid w:val="0095098B"/>
    <w:rsid w:val="009509E6"/>
    <w:rsid w:val="00950D46"/>
    <w:rsid w:val="009516FD"/>
    <w:rsid w:val="009518CF"/>
    <w:rsid w:val="00951B31"/>
    <w:rsid w:val="00952018"/>
    <w:rsid w:val="00952800"/>
    <w:rsid w:val="0095300D"/>
    <w:rsid w:val="00954897"/>
    <w:rsid w:val="00954F4D"/>
    <w:rsid w:val="00956472"/>
    <w:rsid w:val="00956812"/>
    <w:rsid w:val="00956A3F"/>
    <w:rsid w:val="0095719A"/>
    <w:rsid w:val="009579E7"/>
    <w:rsid w:val="00961C12"/>
    <w:rsid w:val="009623E9"/>
    <w:rsid w:val="00962421"/>
    <w:rsid w:val="009628AB"/>
    <w:rsid w:val="0096352E"/>
    <w:rsid w:val="00963EEB"/>
    <w:rsid w:val="00964270"/>
    <w:rsid w:val="009645F7"/>
    <w:rsid w:val="009647EC"/>
    <w:rsid w:val="009648BC"/>
    <w:rsid w:val="00964C2F"/>
    <w:rsid w:val="00965F88"/>
    <w:rsid w:val="009674D3"/>
    <w:rsid w:val="0097135C"/>
    <w:rsid w:val="0097207A"/>
    <w:rsid w:val="00972745"/>
    <w:rsid w:val="009734A9"/>
    <w:rsid w:val="009739CD"/>
    <w:rsid w:val="009744C4"/>
    <w:rsid w:val="0097585F"/>
    <w:rsid w:val="00975B31"/>
    <w:rsid w:val="009768F6"/>
    <w:rsid w:val="00976C88"/>
    <w:rsid w:val="00977B6F"/>
    <w:rsid w:val="00977C72"/>
    <w:rsid w:val="00980110"/>
    <w:rsid w:val="00981276"/>
    <w:rsid w:val="00981E4A"/>
    <w:rsid w:val="00982C91"/>
    <w:rsid w:val="009833AB"/>
    <w:rsid w:val="009841C9"/>
    <w:rsid w:val="009843E3"/>
    <w:rsid w:val="00984E03"/>
    <w:rsid w:val="00984F1C"/>
    <w:rsid w:val="00984F79"/>
    <w:rsid w:val="00987E85"/>
    <w:rsid w:val="009907D4"/>
    <w:rsid w:val="00991182"/>
    <w:rsid w:val="0099174D"/>
    <w:rsid w:val="00992361"/>
    <w:rsid w:val="00993AE3"/>
    <w:rsid w:val="00995E49"/>
    <w:rsid w:val="009969ED"/>
    <w:rsid w:val="00996A83"/>
    <w:rsid w:val="009A0143"/>
    <w:rsid w:val="009A07EC"/>
    <w:rsid w:val="009A0D12"/>
    <w:rsid w:val="009A1987"/>
    <w:rsid w:val="009A20AB"/>
    <w:rsid w:val="009A2921"/>
    <w:rsid w:val="009A2BEE"/>
    <w:rsid w:val="009A3A97"/>
    <w:rsid w:val="009A3D85"/>
    <w:rsid w:val="009A43C5"/>
    <w:rsid w:val="009A4DAB"/>
    <w:rsid w:val="009A5289"/>
    <w:rsid w:val="009A573D"/>
    <w:rsid w:val="009A57F4"/>
    <w:rsid w:val="009A60C4"/>
    <w:rsid w:val="009A6611"/>
    <w:rsid w:val="009A6A7A"/>
    <w:rsid w:val="009A79D0"/>
    <w:rsid w:val="009A7A53"/>
    <w:rsid w:val="009B0402"/>
    <w:rsid w:val="009B060B"/>
    <w:rsid w:val="009B0B75"/>
    <w:rsid w:val="009B16DF"/>
    <w:rsid w:val="009B2109"/>
    <w:rsid w:val="009B24DF"/>
    <w:rsid w:val="009B26D3"/>
    <w:rsid w:val="009B27A4"/>
    <w:rsid w:val="009B2FEE"/>
    <w:rsid w:val="009B3B16"/>
    <w:rsid w:val="009B44FA"/>
    <w:rsid w:val="009B4CB2"/>
    <w:rsid w:val="009B54ED"/>
    <w:rsid w:val="009B6701"/>
    <w:rsid w:val="009B6EF7"/>
    <w:rsid w:val="009B7000"/>
    <w:rsid w:val="009B739C"/>
    <w:rsid w:val="009B7E86"/>
    <w:rsid w:val="009C04EC"/>
    <w:rsid w:val="009C0B96"/>
    <w:rsid w:val="009C13C8"/>
    <w:rsid w:val="009C328C"/>
    <w:rsid w:val="009C3AE1"/>
    <w:rsid w:val="009C3BCB"/>
    <w:rsid w:val="009C407F"/>
    <w:rsid w:val="009C4444"/>
    <w:rsid w:val="009C5913"/>
    <w:rsid w:val="009C66B7"/>
    <w:rsid w:val="009C79AD"/>
    <w:rsid w:val="009C7CA6"/>
    <w:rsid w:val="009D0176"/>
    <w:rsid w:val="009D1DC2"/>
    <w:rsid w:val="009D20EC"/>
    <w:rsid w:val="009D2AFE"/>
    <w:rsid w:val="009D3187"/>
    <w:rsid w:val="009D3297"/>
    <w:rsid w:val="009D3316"/>
    <w:rsid w:val="009D3487"/>
    <w:rsid w:val="009D3CCC"/>
    <w:rsid w:val="009D483C"/>
    <w:rsid w:val="009D497B"/>
    <w:rsid w:val="009D55AA"/>
    <w:rsid w:val="009D560A"/>
    <w:rsid w:val="009D56E1"/>
    <w:rsid w:val="009D5F4E"/>
    <w:rsid w:val="009D6C38"/>
    <w:rsid w:val="009E0BCC"/>
    <w:rsid w:val="009E1277"/>
    <w:rsid w:val="009E2C16"/>
    <w:rsid w:val="009E3434"/>
    <w:rsid w:val="009E3E77"/>
    <w:rsid w:val="009E3FAB"/>
    <w:rsid w:val="009E4612"/>
    <w:rsid w:val="009E5B3F"/>
    <w:rsid w:val="009E62AF"/>
    <w:rsid w:val="009E66A7"/>
    <w:rsid w:val="009E6B1B"/>
    <w:rsid w:val="009E7D90"/>
    <w:rsid w:val="009F1AB0"/>
    <w:rsid w:val="009F2163"/>
    <w:rsid w:val="009F3498"/>
    <w:rsid w:val="009F3B60"/>
    <w:rsid w:val="009F3D49"/>
    <w:rsid w:val="009F40C2"/>
    <w:rsid w:val="009F41D6"/>
    <w:rsid w:val="009F501D"/>
    <w:rsid w:val="009F504A"/>
    <w:rsid w:val="009F5291"/>
    <w:rsid w:val="009F6197"/>
    <w:rsid w:val="009F6BA5"/>
    <w:rsid w:val="009F6EB9"/>
    <w:rsid w:val="009F797B"/>
    <w:rsid w:val="009F7ED4"/>
    <w:rsid w:val="00A0039D"/>
    <w:rsid w:val="00A0158C"/>
    <w:rsid w:val="00A017E3"/>
    <w:rsid w:val="00A0363F"/>
    <w:rsid w:val="00A0372E"/>
    <w:rsid w:val="00A039D5"/>
    <w:rsid w:val="00A03B83"/>
    <w:rsid w:val="00A03F21"/>
    <w:rsid w:val="00A046AD"/>
    <w:rsid w:val="00A04CB5"/>
    <w:rsid w:val="00A05E3F"/>
    <w:rsid w:val="00A072C6"/>
    <w:rsid w:val="00A079C1"/>
    <w:rsid w:val="00A07FE3"/>
    <w:rsid w:val="00A1144C"/>
    <w:rsid w:val="00A122D0"/>
    <w:rsid w:val="00A12520"/>
    <w:rsid w:val="00A130FD"/>
    <w:rsid w:val="00A13CEE"/>
    <w:rsid w:val="00A13D6D"/>
    <w:rsid w:val="00A14769"/>
    <w:rsid w:val="00A14816"/>
    <w:rsid w:val="00A15117"/>
    <w:rsid w:val="00A1568F"/>
    <w:rsid w:val="00A157D4"/>
    <w:rsid w:val="00A16151"/>
    <w:rsid w:val="00A1637A"/>
    <w:rsid w:val="00A16EC6"/>
    <w:rsid w:val="00A17C06"/>
    <w:rsid w:val="00A20FA3"/>
    <w:rsid w:val="00A2126E"/>
    <w:rsid w:val="00A21706"/>
    <w:rsid w:val="00A22276"/>
    <w:rsid w:val="00A225DE"/>
    <w:rsid w:val="00A22FED"/>
    <w:rsid w:val="00A23778"/>
    <w:rsid w:val="00A2418A"/>
    <w:rsid w:val="00A24FCC"/>
    <w:rsid w:val="00A2500D"/>
    <w:rsid w:val="00A26A90"/>
    <w:rsid w:val="00A26B27"/>
    <w:rsid w:val="00A27514"/>
    <w:rsid w:val="00A27A5E"/>
    <w:rsid w:val="00A3014E"/>
    <w:rsid w:val="00A309B4"/>
    <w:rsid w:val="00A30E4F"/>
    <w:rsid w:val="00A30F04"/>
    <w:rsid w:val="00A31628"/>
    <w:rsid w:val="00A319CD"/>
    <w:rsid w:val="00A32253"/>
    <w:rsid w:val="00A32ABF"/>
    <w:rsid w:val="00A3310E"/>
    <w:rsid w:val="00A333A0"/>
    <w:rsid w:val="00A3350A"/>
    <w:rsid w:val="00A343BB"/>
    <w:rsid w:val="00A37E70"/>
    <w:rsid w:val="00A41AFB"/>
    <w:rsid w:val="00A41C2D"/>
    <w:rsid w:val="00A423B0"/>
    <w:rsid w:val="00A437E1"/>
    <w:rsid w:val="00A44092"/>
    <w:rsid w:val="00A4430A"/>
    <w:rsid w:val="00A446CE"/>
    <w:rsid w:val="00A45CA3"/>
    <w:rsid w:val="00A4643E"/>
    <w:rsid w:val="00A464AE"/>
    <w:rsid w:val="00A4685E"/>
    <w:rsid w:val="00A4758B"/>
    <w:rsid w:val="00A47A9E"/>
    <w:rsid w:val="00A504BE"/>
    <w:rsid w:val="00A50CD4"/>
    <w:rsid w:val="00A51191"/>
    <w:rsid w:val="00A52357"/>
    <w:rsid w:val="00A53219"/>
    <w:rsid w:val="00A546AD"/>
    <w:rsid w:val="00A548C4"/>
    <w:rsid w:val="00A54B17"/>
    <w:rsid w:val="00A557BF"/>
    <w:rsid w:val="00A56D62"/>
    <w:rsid w:val="00A56F07"/>
    <w:rsid w:val="00A574B1"/>
    <w:rsid w:val="00A5762C"/>
    <w:rsid w:val="00A600FC"/>
    <w:rsid w:val="00A6029F"/>
    <w:rsid w:val="00A60877"/>
    <w:rsid w:val="00A60BCA"/>
    <w:rsid w:val="00A613F0"/>
    <w:rsid w:val="00A61603"/>
    <w:rsid w:val="00A61EB9"/>
    <w:rsid w:val="00A638DA"/>
    <w:rsid w:val="00A64F77"/>
    <w:rsid w:val="00A654E0"/>
    <w:rsid w:val="00A65623"/>
    <w:rsid w:val="00A65802"/>
    <w:rsid w:val="00A65B41"/>
    <w:rsid w:val="00A65E00"/>
    <w:rsid w:val="00A66A78"/>
    <w:rsid w:val="00A67D60"/>
    <w:rsid w:val="00A702B4"/>
    <w:rsid w:val="00A7083F"/>
    <w:rsid w:val="00A72C20"/>
    <w:rsid w:val="00A72DEB"/>
    <w:rsid w:val="00A730D9"/>
    <w:rsid w:val="00A739B6"/>
    <w:rsid w:val="00A74086"/>
    <w:rsid w:val="00A7436E"/>
    <w:rsid w:val="00A7462E"/>
    <w:rsid w:val="00A7463A"/>
    <w:rsid w:val="00A74E0B"/>
    <w:rsid w:val="00A74E96"/>
    <w:rsid w:val="00A758D4"/>
    <w:rsid w:val="00A75A8E"/>
    <w:rsid w:val="00A7655F"/>
    <w:rsid w:val="00A7729A"/>
    <w:rsid w:val="00A80775"/>
    <w:rsid w:val="00A80DD1"/>
    <w:rsid w:val="00A81134"/>
    <w:rsid w:val="00A81482"/>
    <w:rsid w:val="00A82437"/>
    <w:rsid w:val="00A824DD"/>
    <w:rsid w:val="00A83676"/>
    <w:rsid w:val="00A83B7B"/>
    <w:rsid w:val="00A83EE0"/>
    <w:rsid w:val="00A84274"/>
    <w:rsid w:val="00A84850"/>
    <w:rsid w:val="00A84E11"/>
    <w:rsid w:val="00A850F3"/>
    <w:rsid w:val="00A85C79"/>
    <w:rsid w:val="00A86265"/>
    <w:rsid w:val="00A864E3"/>
    <w:rsid w:val="00A8685D"/>
    <w:rsid w:val="00A879F4"/>
    <w:rsid w:val="00A87E28"/>
    <w:rsid w:val="00A87F8E"/>
    <w:rsid w:val="00A9039D"/>
    <w:rsid w:val="00A908BC"/>
    <w:rsid w:val="00A92050"/>
    <w:rsid w:val="00A92F55"/>
    <w:rsid w:val="00A94574"/>
    <w:rsid w:val="00A95936"/>
    <w:rsid w:val="00A96265"/>
    <w:rsid w:val="00A96422"/>
    <w:rsid w:val="00A96763"/>
    <w:rsid w:val="00A97084"/>
    <w:rsid w:val="00AA10D6"/>
    <w:rsid w:val="00AA1C2C"/>
    <w:rsid w:val="00AA20FD"/>
    <w:rsid w:val="00AA212B"/>
    <w:rsid w:val="00AA2A1E"/>
    <w:rsid w:val="00AA35F6"/>
    <w:rsid w:val="00AA4BF9"/>
    <w:rsid w:val="00AA667C"/>
    <w:rsid w:val="00AA6744"/>
    <w:rsid w:val="00AA6E91"/>
    <w:rsid w:val="00AA7439"/>
    <w:rsid w:val="00AB047E"/>
    <w:rsid w:val="00AB0B0A"/>
    <w:rsid w:val="00AB0BB7"/>
    <w:rsid w:val="00AB0DEC"/>
    <w:rsid w:val="00AB18F0"/>
    <w:rsid w:val="00AB22C6"/>
    <w:rsid w:val="00AB24F7"/>
    <w:rsid w:val="00AB293D"/>
    <w:rsid w:val="00AB2AD0"/>
    <w:rsid w:val="00AB2B2E"/>
    <w:rsid w:val="00AB347C"/>
    <w:rsid w:val="00AB37E2"/>
    <w:rsid w:val="00AB3EE4"/>
    <w:rsid w:val="00AB4D21"/>
    <w:rsid w:val="00AB526E"/>
    <w:rsid w:val="00AB5ACD"/>
    <w:rsid w:val="00AB67FC"/>
    <w:rsid w:val="00AB7677"/>
    <w:rsid w:val="00AC00F2"/>
    <w:rsid w:val="00AC0DA1"/>
    <w:rsid w:val="00AC31B5"/>
    <w:rsid w:val="00AC4E16"/>
    <w:rsid w:val="00AC4EA1"/>
    <w:rsid w:val="00AC5381"/>
    <w:rsid w:val="00AC5677"/>
    <w:rsid w:val="00AC578B"/>
    <w:rsid w:val="00AC5920"/>
    <w:rsid w:val="00AC76A5"/>
    <w:rsid w:val="00AD0E65"/>
    <w:rsid w:val="00AD190F"/>
    <w:rsid w:val="00AD1D56"/>
    <w:rsid w:val="00AD29B4"/>
    <w:rsid w:val="00AD2BF2"/>
    <w:rsid w:val="00AD2D9F"/>
    <w:rsid w:val="00AD3C0D"/>
    <w:rsid w:val="00AD4E90"/>
    <w:rsid w:val="00AD5321"/>
    <w:rsid w:val="00AD5422"/>
    <w:rsid w:val="00AD6DBA"/>
    <w:rsid w:val="00AE0331"/>
    <w:rsid w:val="00AE03D8"/>
    <w:rsid w:val="00AE0469"/>
    <w:rsid w:val="00AE0D0C"/>
    <w:rsid w:val="00AE0E59"/>
    <w:rsid w:val="00AE1B3A"/>
    <w:rsid w:val="00AE20CD"/>
    <w:rsid w:val="00AE20D7"/>
    <w:rsid w:val="00AE2761"/>
    <w:rsid w:val="00AE4179"/>
    <w:rsid w:val="00AE4425"/>
    <w:rsid w:val="00AE450A"/>
    <w:rsid w:val="00AE451F"/>
    <w:rsid w:val="00AE484B"/>
    <w:rsid w:val="00AE4E14"/>
    <w:rsid w:val="00AE4F58"/>
    <w:rsid w:val="00AE4FBE"/>
    <w:rsid w:val="00AE537C"/>
    <w:rsid w:val="00AE551E"/>
    <w:rsid w:val="00AE650F"/>
    <w:rsid w:val="00AE6555"/>
    <w:rsid w:val="00AE669E"/>
    <w:rsid w:val="00AE7D16"/>
    <w:rsid w:val="00AF0267"/>
    <w:rsid w:val="00AF075A"/>
    <w:rsid w:val="00AF0BBD"/>
    <w:rsid w:val="00AF1838"/>
    <w:rsid w:val="00AF242B"/>
    <w:rsid w:val="00AF2733"/>
    <w:rsid w:val="00AF2E9E"/>
    <w:rsid w:val="00AF33B6"/>
    <w:rsid w:val="00AF33EB"/>
    <w:rsid w:val="00AF3ED7"/>
    <w:rsid w:val="00AF46AA"/>
    <w:rsid w:val="00AF4CAA"/>
    <w:rsid w:val="00AF571A"/>
    <w:rsid w:val="00AF60A0"/>
    <w:rsid w:val="00AF6291"/>
    <w:rsid w:val="00AF67FC"/>
    <w:rsid w:val="00AF6F45"/>
    <w:rsid w:val="00AF7B07"/>
    <w:rsid w:val="00AF7CE4"/>
    <w:rsid w:val="00AF7DF5"/>
    <w:rsid w:val="00B000DE"/>
    <w:rsid w:val="00B006E5"/>
    <w:rsid w:val="00B013EB"/>
    <w:rsid w:val="00B01F28"/>
    <w:rsid w:val="00B02342"/>
    <w:rsid w:val="00B024C2"/>
    <w:rsid w:val="00B027EE"/>
    <w:rsid w:val="00B03C80"/>
    <w:rsid w:val="00B07700"/>
    <w:rsid w:val="00B10214"/>
    <w:rsid w:val="00B10255"/>
    <w:rsid w:val="00B10D5C"/>
    <w:rsid w:val="00B11310"/>
    <w:rsid w:val="00B11AD1"/>
    <w:rsid w:val="00B1300F"/>
    <w:rsid w:val="00B1330F"/>
    <w:rsid w:val="00B13411"/>
    <w:rsid w:val="00B136D2"/>
    <w:rsid w:val="00B13921"/>
    <w:rsid w:val="00B13C24"/>
    <w:rsid w:val="00B14288"/>
    <w:rsid w:val="00B14570"/>
    <w:rsid w:val="00B1528C"/>
    <w:rsid w:val="00B159A9"/>
    <w:rsid w:val="00B15D1A"/>
    <w:rsid w:val="00B16348"/>
    <w:rsid w:val="00B16942"/>
    <w:rsid w:val="00B16ACD"/>
    <w:rsid w:val="00B16B08"/>
    <w:rsid w:val="00B16FE0"/>
    <w:rsid w:val="00B21487"/>
    <w:rsid w:val="00B23244"/>
    <w:rsid w:val="00B232D1"/>
    <w:rsid w:val="00B23A1A"/>
    <w:rsid w:val="00B24DB5"/>
    <w:rsid w:val="00B2691E"/>
    <w:rsid w:val="00B27187"/>
    <w:rsid w:val="00B27D83"/>
    <w:rsid w:val="00B31F9E"/>
    <w:rsid w:val="00B3268F"/>
    <w:rsid w:val="00B32C2C"/>
    <w:rsid w:val="00B33A1A"/>
    <w:rsid w:val="00B33E6C"/>
    <w:rsid w:val="00B34966"/>
    <w:rsid w:val="00B3540C"/>
    <w:rsid w:val="00B371CC"/>
    <w:rsid w:val="00B37CBF"/>
    <w:rsid w:val="00B4116C"/>
    <w:rsid w:val="00B41BDB"/>
    <w:rsid w:val="00B41CD9"/>
    <w:rsid w:val="00B427E6"/>
    <w:rsid w:val="00B428A6"/>
    <w:rsid w:val="00B42D70"/>
    <w:rsid w:val="00B439EC"/>
    <w:rsid w:val="00B43E1F"/>
    <w:rsid w:val="00B446ED"/>
    <w:rsid w:val="00B44DAF"/>
    <w:rsid w:val="00B45BA6"/>
    <w:rsid w:val="00B45FBC"/>
    <w:rsid w:val="00B50E99"/>
    <w:rsid w:val="00B51A7D"/>
    <w:rsid w:val="00B51A83"/>
    <w:rsid w:val="00B51A8A"/>
    <w:rsid w:val="00B529A2"/>
    <w:rsid w:val="00B535C2"/>
    <w:rsid w:val="00B542CA"/>
    <w:rsid w:val="00B55544"/>
    <w:rsid w:val="00B55C1E"/>
    <w:rsid w:val="00B5671C"/>
    <w:rsid w:val="00B60061"/>
    <w:rsid w:val="00B60458"/>
    <w:rsid w:val="00B63D3D"/>
    <w:rsid w:val="00B63F5B"/>
    <w:rsid w:val="00B642FC"/>
    <w:rsid w:val="00B64B98"/>
    <w:rsid w:val="00B64BE1"/>
    <w:rsid w:val="00B64D26"/>
    <w:rsid w:val="00B64FBB"/>
    <w:rsid w:val="00B679DD"/>
    <w:rsid w:val="00B70E22"/>
    <w:rsid w:val="00B715C3"/>
    <w:rsid w:val="00B726D3"/>
    <w:rsid w:val="00B76D24"/>
    <w:rsid w:val="00B772F6"/>
    <w:rsid w:val="00B774CB"/>
    <w:rsid w:val="00B777A5"/>
    <w:rsid w:val="00B77C45"/>
    <w:rsid w:val="00B800FD"/>
    <w:rsid w:val="00B802E7"/>
    <w:rsid w:val="00B80402"/>
    <w:rsid w:val="00B804B5"/>
    <w:rsid w:val="00B80599"/>
    <w:rsid w:val="00B80B9A"/>
    <w:rsid w:val="00B81A38"/>
    <w:rsid w:val="00B81F28"/>
    <w:rsid w:val="00B82E87"/>
    <w:rsid w:val="00B830B7"/>
    <w:rsid w:val="00B837FE"/>
    <w:rsid w:val="00B8398E"/>
    <w:rsid w:val="00B848EA"/>
    <w:rsid w:val="00B84B2B"/>
    <w:rsid w:val="00B861DD"/>
    <w:rsid w:val="00B862D5"/>
    <w:rsid w:val="00B877E5"/>
    <w:rsid w:val="00B90500"/>
    <w:rsid w:val="00B90FB8"/>
    <w:rsid w:val="00B9158F"/>
    <w:rsid w:val="00B9176C"/>
    <w:rsid w:val="00B923FD"/>
    <w:rsid w:val="00B935A4"/>
    <w:rsid w:val="00B93824"/>
    <w:rsid w:val="00B93DD4"/>
    <w:rsid w:val="00B9417E"/>
    <w:rsid w:val="00B95CE4"/>
    <w:rsid w:val="00B97F5B"/>
    <w:rsid w:val="00BA310B"/>
    <w:rsid w:val="00BA561A"/>
    <w:rsid w:val="00BA5B3E"/>
    <w:rsid w:val="00BA7B68"/>
    <w:rsid w:val="00BB0DC6"/>
    <w:rsid w:val="00BB15E4"/>
    <w:rsid w:val="00BB1E19"/>
    <w:rsid w:val="00BB21D1"/>
    <w:rsid w:val="00BB30C8"/>
    <w:rsid w:val="00BB32F2"/>
    <w:rsid w:val="00BB4338"/>
    <w:rsid w:val="00BB45AE"/>
    <w:rsid w:val="00BB479B"/>
    <w:rsid w:val="00BB6642"/>
    <w:rsid w:val="00BB66A9"/>
    <w:rsid w:val="00BB6C0E"/>
    <w:rsid w:val="00BB6C50"/>
    <w:rsid w:val="00BB6F5C"/>
    <w:rsid w:val="00BB6F74"/>
    <w:rsid w:val="00BB76DC"/>
    <w:rsid w:val="00BB78D9"/>
    <w:rsid w:val="00BB7B38"/>
    <w:rsid w:val="00BB7DE0"/>
    <w:rsid w:val="00BC0D14"/>
    <w:rsid w:val="00BC11E5"/>
    <w:rsid w:val="00BC1962"/>
    <w:rsid w:val="00BC31B8"/>
    <w:rsid w:val="00BC3CA6"/>
    <w:rsid w:val="00BC4BC6"/>
    <w:rsid w:val="00BC52FD"/>
    <w:rsid w:val="00BC55A2"/>
    <w:rsid w:val="00BC56CA"/>
    <w:rsid w:val="00BC5722"/>
    <w:rsid w:val="00BC671A"/>
    <w:rsid w:val="00BC6E62"/>
    <w:rsid w:val="00BC7443"/>
    <w:rsid w:val="00BC7C7A"/>
    <w:rsid w:val="00BD045E"/>
    <w:rsid w:val="00BD0648"/>
    <w:rsid w:val="00BD086C"/>
    <w:rsid w:val="00BD1040"/>
    <w:rsid w:val="00BD1B13"/>
    <w:rsid w:val="00BD2A48"/>
    <w:rsid w:val="00BD2DCB"/>
    <w:rsid w:val="00BD2F0B"/>
    <w:rsid w:val="00BD34AA"/>
    <w:rsid w:val="00BD3EE5"/>
    <w:rsid w:val="00BD43E8"/>
    <w:rsid w:val="00BD534E"/>
    <w:rsid w:val="00BD76B2"/>
    <w:rsid w:val="00BD7FCF"/>
    <w:rsid w:val="00BE047D"/>
    <w:rsid w:val="00BE07F9"/>
    <w:rsid w:val="00BE0C44"/>
    <w:rsid w:val="00BE14CF"/>
    <w:rsid w:val="00BE17BF"/>
    <w:rsid w:val="00BE1B8B"/>
    <w:rsid w:val="00BE22F1"/>
    <w:rsid w:val="00BE2A18"/>
    <w:rsid w:val="00BE2C01"/>
    <w:rsid w:val="00BE3DF4"/>
    <w:rsid w:val="00BE41EC"/>
    <w:rsid w:val="00BE56FB"/>
    <w:rsid w:val="00BE6103"/>
    <w:rsid w:val="00BE70E4"/>
    <w:rsid w:val="00BF12DE"/>
    <w:rsid w:val="00BF1C5D"/>
    <w:rsid w:val="00BF2074"/>
    <w:rsid w:val="00BF3242"/>
    <w:rsid w:val="00BF3DDE"/>
    <w:rsid w:val="00BF42CB"/>
    <w:rsid w:val="00BF43CC"/>
    <w:rsid w:val="00BF4E53"/>
    <w:rsid w:val="00BF6386"/>
    <w:rsid w:val="00BF6589"/>
    <w:rsid w:val="00BF6F7F"/>
    <w:rsid w:val="00C00647"/>
    <w:rsid w:val="00C02764"/>
    <w:rsid w:val="00C02E06"/>
    <w:rsid w:val="00C04CEF"/>
    <w:rsid w:val="00C05A26"/>
    <w:rsid w:val="00C06497"/>
    <w:rsid w:val="00C0662F"/>
    <w:rsid w:val="00C078FB"/>
    <w:rsid w:val="00C104B9"/>
    <w:rsid w:val="00C10E8A"/>
    <w:rsid w:val="00C11404"/>
    <w:rsid w:val="00C11943"/>
    <w:rsid w:val="00C121B6"/>
    <w:rsid w:val="00C126CA"/>
    <w:rsid w:val="00C12E96"/>
    <w:rsid w:val="00C138E2"/>
    <w:rsid w:val="00C1447C"/>
    <w:rsid w:val="00C14543"/>
    <w:rsid w:val="00C14763"/>
    <w:rsid w:val="00C150E6"/>
    <w:rsid w:val="00C15B30"/>
    <w:rsid w:val="00C16141"/>
    <w:rsid w:val="00C164F5"/>
    <w:rsid w:val="00C17CBF"/>
    <w:rsid w:val="00C20B50"/>
    <w:rsid w:val="00C20FB2"/>
    <w:rsid w:val="00C22186"/>
    <w:rsid w:val="00C2250A"/>
    <w:rsid w:val="00C22D1B"/>
    <w:rsid w:val="00C22DAC"/>
    <w:rsid w:val="00C2363F"/>
    <w:rsid w:val="00C236C8"/>
    <w:rsid w:val="00C23A24"/>
    <w:rsid w:val="00C24CB7"/>
    <w:rsid w:val="00C260B1"/>
    <w:rsid w:val="00C26E56"/>
    <w:rsid w:val="00C2738A"/>
    <w:rsid w:val="00C31406"/>
    <w:rsid w:val="00C327DC"/>
    <w:rsid w:val="00C331E1"/>
    <w:rsid w:val="00C33777"/>
    <w:rsid w:val="00C33808"/>
    <w:rsid w:val="00C3558C"/>
    <w:rsid w:val="00C35942"/>
    <w:rsid w:val="00C35F7C"/>
    <w:rsid w:val="00C36331"/>
    <w:rsid w:val="00C363EC"/>
    <w:rsid w:val="00C364B7"/>
    <w:rsid w:val="00C36562"/>
    <w:rsid w:val="00C37194"/>
    <w:rsid w:val="00C37CC3"/>
    <w:rsid w:val="00C40628"/>
    <w:rsid w:val="00C40637"/>
    <w:rsid w:val="00C40B19"/>
    <w:rsid w:val="00C40B6A"/>
    <w:rsid w:val="00C40F6C"/>
    <w:rsid w:val="00C4116E"/>
    <w:rsid w:val="00C411EF"/>
    <w:rsid w:val="00C41520"/>
    <w:rsid w:val="00C415EF"/>
    <w:rsid w:val="00C4224C"/>
    <w:rsid w:val="00C44426"/>
    <w:rsid w:val="00C445F3"/>
    <w:rsid w:val="00C44C21"/>
    <w:rsid w:val="00C44FD5"/>
    <w:rsid w:val="00C451F4"/>
    <w:rsid w:val="00C4598F"/>
    <w:rsid w:val="00C45EB1"/>
    <w:rsid w:val="00C473FD"/>
    <w:rsid w:val="00C51912"/>
    <w:rsid w:val="00C5390A"/>
    <w:rsid w:val="00C53CBD"/>
    <w:rsid w:val="00C53FBB"/>
    <w:rsid w:val="00C54913"/>
    <w:rsid w:val="00C54953"/>
    <w:rsid w:val="00C54A3A"/>
    <w:rsid w:val="00C55566"/>
    <w:rsid w:val="00C56448"/>
    <w:rsid w:val="00C567BF"/>
    <w:rsid w:val="00C575C8"/>
    <w:rsid w:val="00C60C25"/>
    <w:rsid w:val="00C61FA1"/>
    <w:rsid w:val="00C633FA"/>
    <w:rsid w:val="00C636F6"/>
    <w:rsid w:val="00C63AA7"/>
    <w:rsid w:val="00C63B35"/>
    <w:rsid w:val="00C63C7B"/>
    <w:rsid w:val="00C64CDA"/>
    <w:rsid w:val="00C6509A"/>
    <w:rsid w:val="00C6535C"/>
    <w:rsid w:val="00C656DD"/>
    <w:rsid w:val="00C65DF1"/>
    <w:rsid w:val="00C667BE"/>
    <w:rsid w:val="00C66C60"/>
    <w:rsid w:val="00C66D8E"/>
    <w:rsid w:val="00C6766B"/>
    <w:rsid w:val="00C67EE6"/>
    <w:rsid w:val="00C71340"/>
    <w:rsid w:val="00C72223"/>
    <w:rsid w:val="00C72C6C"/>
    <w:rsid w:val="00C731D4"/>
    <w:rsid w:val="00C74F63"/>
    <w:rsid w:val="00C75CA4"/>
    <w:rsid w:val="00C76417"/>
    <w:rsid w:val="00C7726F"/>
    <w:rsid w:val="00C80608"/>
    <w:rsid w:val="00C80682"/>
    <w:rsid w:val="00C8118F"/>
    <w:rsid w:val="00C8225B"/>
    <w:rsid w:val="00C823DA"/>
    <w:rsid w:val="00C8259F"/>
    <w:rsid w:val="00C82746"/>
    <w:rsid w:val="00C8312F"/>
    <w:rsid w:val="00C83339"/>
    <w:rsid w:val="00C83363"/>
    <w:rsid w:val="00C84C47"/>
    <w:rsid w:val="00C858A4"/>
    <w:rsid w:val="00C86AFA"/>
    <w:rsid w:val="00C87792"/>
    <w:rsid w:val="00C87932"/>
    <w:rsid w:val="00C906D7"/>
    <w:rsid w:val="00C9153C"/>
    <w:rsid w:val="00C92E3F"/>
    <w:rsid w:val="00C932D6"/>
    <w:rsid w:val="00C93A3E"/>
    <w:rsid w:val="00C9414B"/>
    <w:rsid w:val="00C96812"/>
    <w:rsid w:val="00C96C26"/>
    <w:rsid w:val="00C97824"/>
    <w:rsid w:val="00CA09FF"/>
    <w:rsid w:val="00CA37C7"/>
    <w:rsid w:val="00CA5DF8"/>
    <w:rsid w:val="00CA675D"/>
    <w:rsid w:val="00CA6C86"/>
    <w:rsid w:val="00CA73A6"/>
    <w:rsid w:val="00CA7EC2"/>
    <w:rsid w:val="00CB000A"/>
    <w:rsid w:val="00CB0C2A"/>
    <w:rsid w:val="00CB18D0"/>
    <w:rsid w:val="00CB1C8A"/>
    <w:rsid w:val="00CB24F5"/>
    <w:rsid w:val="00CB2663"/>
    <w:rsid w:val="00CB3BBE"/>
    <w:rsid w:val="00CB4B98"/>
    <w:rsid w:val="00CB59E9"/>
    <w:rsid w:val="00CB6780"/>
    <w:rsid w:val="00CB7F87"/>
    <w:rsid w:val="00CC0214"/>
    <w:rsid w:val="00CC038D"/>
    <w:rsid w:val="00CC03A5"/>
    <w:rsid w:val="00CC0535"/>
    <w:rsid w:val="00CC0D6A"/>
    <w:rsid w:val="00CC2D46"/>
    <w:rsid w:val="00CC2DC6"/>
    <w:rsid w:val="00CC3831"/>
    <w:rsid w:val="00CC3DDA"/>
    <w:rsid w:val="00CC3E3D"/>
    <w:rsid w:val="00CC3F69"/>
    <w:rsid w:val="00CC40B7"/>
    <w:rsid w:val="00CC4451"/>
    <w:rsid w:val="00CC519B"/>
    <w:rsid w:val="00CC6BE3"/>
    <w:rsid w:val="00CC70BF"/>
    <w:rsid w:val="00CC7CE8"/>
    <w:rsid w:val="00CD09A2"/>
    <w:rsid w:val="00CD105C"/>
    <w:rsid w:val="00CD12C1"/>
    <w:rsid w:val="00CD214E"/>
    <w:rsid w:val="00CD38B0"/>
    <w:rsid w:val="00CD3D93"/>
    <w:rsid w:val="00CD46FA"/>
    <w:rsid w:val="00CD4D9A"/>
    <w:rsid w:val="00CD5973"/>
    <w:rsid w:val="00CD7AAC"/>
    <w:rsid w:val="00CE1569"/>
    <w:rsid w:val="00CE234C"/>
    <w:rsid w:val="00CE2BA5"/>
    <w:rsid w:val="00CE31A6"/>
    <w:rsid w:val="00CE5320"/>
    <w:rsid w:val="00CE6019"/>
    <w:rsid w:val="00CE672B"/>
    <w:rsid w:val="00CE71C9"/>
    <w:rsid w:val="00CE76B2"/>
    <w:rsid w:val="00CE7803"/>
    <w:rsid w:val="00CE782E"/>
    <w:rsid w:val="00CF0097"/>
    <w:rsid w:val="00CF0223"/>
    <w:rsid w:val="00CF09AA"/>
    <w:rsid w:val="00CF1949"/>
    <w:rsid w:val="00CF1EE0"/>
    <w:rsid w:val="00CF2585"/>
    <w:rsid w:val="00CF343F"/>
    <w:rsid w:val="00CF352B"/>
    <w:rsid w:val="00CF4813"/>
    <w:rsid w:val="00CF49C1"/>
    <w:rsid w:val="00CF5107"/>
    <w:rsid w:val="00CF5233"/>
    <w:rsid w:val="00CF7048"/>
    <w:rsid w:val="00D01693"/>
    <w:rsid w:val="00D01B26"/>
    <w:rsid w:val="00D024DB"/>
    <w:rsid w:val="00D029B8"/>
    <w:rsid w:val="00D02F60"/>
    <w:rsid w:val="00D03483"/>
    <w:rsid w:val="00D0464E"/>
    <w:rsid w:val="00D04A96"/>
    <w:rsid w:val="00D05EE1"/>
    <w:rsid w:val="00D06796"/>
    <w:rsid w:val="00D06C6D"/>
    <w:rsid w:val="00D07A7B"/>
    <w:rsid w:val="00D07E6B"/>
    <w:rsid w:val="00D104E2"/>
    <w:rsid w:val="00D106AB"/>
    <w:rsid w:val="00D10E06"/>
    <w:rsid w:val="00D10EBD"/>
    <w:rsid w:val="00D1418F"/>
    <w:rsid w:val="00D150DB"/>
    <w:rsid w:val="00D15197"/>
    <w:rsid w:val="00D16820"/>
    <w:rsid w:val="00D169C8"/>
    <w:rsid w:val="00D16C17"/>
    <w:rsid w:val="00D170E9"/>
    <w:rsid w:val="00D17629"/>
    <w:rsid w:val="00D1793F"/>
    <w:rsid w:val="00D17D0D"/>
    <w:rsid w:val="00D2021E"/>
    <w:rsid w:val="00D203B1"/>
    <w:rsid w:val="00D209CB"/>
    <w:rsid w:val="00D20BCF"/>
    <w:rsid w:val="00D22AF5"/>
    <w:rsid w:val="00D235EA"/>
    <w:rsid w:val="00D2407C"/>
    <w:rsid w:val="00D247A9"/>
    <w:rsid w:val="00D2628A"/>
    <w:rsid w:val="00D26317"/>
    <w:rsid w:val="00D27B04"/>
    <w:rsid w:val="00D30873"/>
    <w:rsid w:val="00D308A2"/>
    <w:rsid w:val="00D308CF"/>
    <w:rsid w:val="00D31046"/>
    <w:rsid w:val="00D31481"/>
    <w:rsid w:val="00D31510"/>
    <w:rsid w:val="00D31E27"/>
    <w:rsid w:val="00D321A4"/>
    <w:rsid w:val="00D326D1"/>
    <w:rsid w:val="00D32721"/>
    <w:rsid w:val="00D327ED"/>
    <w:rsid w:val="00D328DC"/>
    <w:rsid w:val="00D33387"/>
    <w:rsid w:val="00D33D65"/>
    <w:rsid w:val="00D33FE9"/>
    <w:rsid w:val="00D34CEC"/>
    <w:rsid w:val="00D36135"/>
    <w:rsid w:val="00D369B9"/>
    <w:rsid w:val="00D37699"/>
    <w:rsid w:val="00D402FB"/>
    <w:rsid w:val="00D409B3"/>
    <w:rsid w:val="00D41735"/>
    <w:rsid w:val="00D4174F"/>
    <w:rsid w:val="00D42256"/>
    <w:rsid w:val="00D43770"/>
    <w:rsid w:val="00D43A78"/>
    <w:rsid w:val="00D44118"/>
    <w:rsid w:val="00D44FBD"/>
    <w:rsid w:val="00D45A72"/>
    <w:rsid w:val="00D47A3A"/>
    <w:rsid w:val="00D47D26"/>
    <w:rsid w:val="00D47D7A"/>
    <w:rsid w:val="00D50ABD"/>
    <w:rsid w:val="00D50BAF"/>
    <w:rsid w:val="00D51B67"/>
    <w:rsid w:val="00D51C79"/>
    <w:rsid w:val="00D520EE"/>
    <w:rsid w:val="00D52610"/>
    <w:rsid w:val="00D53DC3"/>
    <w:rsid w:val="00D54549"/>
    <w:rsid w:val="00D547A5"/>
    <w:rsid w:val="00D55290"/>
    <w:rsid w:val="00D55C95"/>
    <w:rsid w:val="00D56A9E"/>
    <w:rsid w:val="00D5701C"/>
    <w:rsid w:val="00D57791"/>
    <w:rsid w:val="00D579E6"/>
    <w:rsid w:val="00D60312"/>
    <w:rsid w:val="00D6046A"/>
    <w:rsid w:val="00D626F0"/>
    <w:rsid w:val="00D62748"/>
    <w:rsid w:val="00D62870"/>
    <w:rsid w:val="00D655D9"/>
    <w:rsid w:val="00D65872"/>
    <w:rsid w:val="00D663E3"/>
    <w:rsid w:val="00D66446"/>
    <w:rsid w:val="00D66796"/>
    <w:rsid w:val="00D66F6A"/>
    <w:rsid w:val="00D6717C"/>
    <w:rsid w:val="00D676F3"/>
    <w:rsid w:val="00D70AAF"/>
    <w:rsid w:val="00D70EF5"/>
    <w:rsid w:val="00D71024"/>
    <w:rsid w:val="00D71A25"/>
    <w:rsid w:val="00D71FCF"/>
    <w:rsid w:val="00D72431"/>
    <w:rsid w:val="00D72870"/>
    <w:rsid w:val="00D72A54"/>
    <w:rsid w:val="00D72CC1"/>
    <w:rsid w:val="00D74E99"/>
    <w:rsid w:val="00D75CE6"/>
    <w:rsid w:val="00D75CFA"/>
    <w:rsid w:val="00D760CA"/>
    <w:rsid w:val="00D765C2"/>
    <w:rsid w:val="00D76EC9"/>
    <w:rsid w:val="00D77961"/>
    <w:rsid w:val="00D804BF"/>
    <w:rsid w:val="00D80E7D"/>
    <w:rsid w:val="00D81397"/>
    <w:rsid w:val="00D83E6F"/>
    <w:rsid w:val="00D848B9"/>
    <w:rsid w:val="00D84A58"/>
    <w:rsid w:val="00D86B03"/>
    <w:rsid w:val="00D90271"/>
    <w:rsid w:val="00D907EA"/>
    <w:rsid w:val="00D90E69"/>
    <w:rsid w:val="00D91368"/>
    <w:rsid w:val="00D93106"/>
    <w:rsid w:val="00D93222"/>
    <w:rsid w:val="00D933E9"/>
    <w:rsid w:val="00D940D5"/>
    <w:rsid w:val="00D947E7"/>
    <w:rsid w:val="00D9505D"/>
    <w:rsid w:val="00D95323"/>
    <w:rsid w:val="00D953D0"/>
    <w:rsid w:val="00D95401"/>
    <w:rsid w:val="00D959F5"/>
    <w:rsid w:val="00D9618D"/>
    <w:rsid w:val="00D963C2"/>
    <w:rsid w:val="00D96884"/>
    <w:rsid w:val="00D969D3"/>
    <w:rsid w:val="00D96C6A"/>
    <w:rsid w:val="00DA0507"/>
    <w:rsid w:val="00DA070D"/>
    <w:rsid w:val="00DA1418"/>
    <w:rsid w:val="00DA199A"/>
    <w:rsid w:val="00DA20EB"/>
    <w:rsid w:val="00DA2AB8"/>
    <w:rsid w:val="00DA3FDD"/>
    <w:rsid w:val="00DA48EE"/>
    <w:rsid w:val="00DA4997"/>
    <w:rsid w:val="00DA518C"/>
    <w:rsid w:val="00DA5EA0"/>
    <w:rsid w:val="00DA6A5F"/>
    <w:rsid w:val="00DA7017"/>
    <w:rsid w:val="00DA7028"/>
    <w:rsid w:val="00DA73E4"/>
    <w:rsid w:val="00DB1AD2"/>
    <w:rsid w:val="00DB217E"/>
    <w:rsid w:val="00DB2B58"/>
    <w:rsid w:val="00DB2DFD"/>
    <w:rsid w:val="00DB30A3"/>
    <w:rsid w:val="00DB5206"/>
    <w:rsid w:val="00DB5959"/>
    <w:rsid w:val="00DB6276"/>
    <w:rsid w:val="00DB63F5"/>
    <w:rsid w:val="00DB6B9C"/>
    <w:rsid w:val="00DB7008"/>
    <w:rsid w:val="00DC0800"/>
    <w:rsid w:val="00DC1375"/>
    <w:rsid w:val="00DC1BA5"/>
    <w:rsid w:val="00DC1C6B"/>
    <w:rsid w:val="00DC20C0"/>
    <w:rsid w:val="00DC2C2E"/>
    <w:rsid w:val="00DC3B0C"/>
    <w:rsid w:val="00DC4AF0"/>
    <w:rsid w:val="00DC4B73"/>
    <w:rsid w:val="00DC7886"/>
    <w:rsid w:val="00DD0CF2"/>
    <w:rsid w:val="00DD1A17"/>
    <w:rsid w:val="00DD22DD"/>
    <w:rsid w:val="00DD2952"/>
    <w:rsid w:val="00DD2EEC"/>
    <w:rsid w:val="00DD3021"/>
    <w:rsid w:val="00DD369E"/>
    <w:rsid w:val="00DD3930"/>
    <w:rsid w:val="00DD3A1C"/>
    <w:rsid w:val="00DD7468"/>
    <w:rsid w:val="00DE12EB"/>
    <w:rsid w:val="00DE1554"/>
    <w:rsid w:val="00DE2901"/>
    <w:rsid w:val="00DE383A"/>
    <w:rsid w:val="00DE3DFB"/>
    <w:rsid w:val="00DE590F"/>
    <w:rsid w:val="00DE630B"/>
    <w:rsid w:val="00DE7DC1"/>
    <w:rsid w:val="00DF12C6"/>
    <w:rsid w:val="00DF1376"/>
    <w:rsid w:val="00DF263D"/>
    <w:rsid w:val="00DF3366"/>
    <w:rsid w:val="00DF3C3F"/>
    <w:rsid w:val="00DF3F7E"/>
    <w:rsid w:val="00DF56B5"/>
    <w:rsid w:val="00DF6AF5"/>
    <w:rsid w:val="00DF7648"/>
    <w:rsid w:val="00E00423"/>
    <w:rsid w:val="00E00E29"/>
    <w:rsid w:val="00E01082"/>
    <w:rsid w:val="00E02BAB"/>
    <w:rsid w:val="00E03688"/>
    <w:rsid w:val="00E03B39"/>
    <w:rsid w:val="00E04870"/>
    <w:rsid w:val="00E04CEB"/>
    <w:rsid w:val="00E05807"/>
    <w:rsid w:val="00E060BC"/>
    <w:rsid w:val="00E06B37"/>
    <w:rsid w:val="00E1053E"/>
    <w:rsid w:val="00E10D48"/>
    <w:rsid w:val="00E112FF"/>
    <w:rsid w:val="00E11397"/>
    <w:rsid w:val="00E11420"/>
    <w:rsid w:val="00E11651"/>
    <w:rsid w:val="00E121C8"/>
    <w:rsid w:val="00E131A8"/>
    <w:rsid w:val="00E132FB"/>
    <w:rsid w:val="00E13DDF"/>
    <w:rsid w:val="00E13F86"/>
    <w:rsid w:val="00E15A1F"/>
    <w:rsid w:val="00E16384"/>
    <w:rsid w:val="00E170B7"/>
    <w:rsid w:val="00E17384"/>
    <w:rsid w:val="00E177CA"/>
    <w:rsid w:val="00E177DD"/>
    <w:rsid w:val="00E17995"/>
    <w:rsid w:val="00E207B8"/>
    <w:rsid w:val="00E20900"/>
    <w:rsid w:val="00E20C7F"/>
    <w:rsid w:val="00E220ED"/>
    <w:rsid w:val="00E22ECF"/>
    <w:rsid w:val="00E2384D"/>
    <w:rsid w:val="00E2396E"/>
    <w:rsid w:val="00E244C9"/>
    <w:rsid w:val="00E24728"/>
    <w:rsid w:val="00E25B01"/>
    <w:rsid w:val="00E25D14"/>
    <w:rsid w:val="00E26527"/>
    <w:rsid w:val="00E26884"/>
    <w:rsid w:val="00E26DE5"/>
    <w:rsid w:val="00E276AC"/>
    <w:rsid w:val="00E27A87"/>
    <w:rsid w:val="00E30C8E"/>
    <w:rsid w:val="00E3194A"/>
    <w:rsid w:val="00E31FE0"/>
    <w:rsid w:val="00E32538"/>
    <w:rsid w:val="00E3445B"/>
    <w:rsid w:val="00E34A35"/>
    <w:rsid w:val="00E352F8"/>
    <w:rsid w:val="00E35B33"/>
    <w:rsid w:val="00E362A1"/>
    <w:rsid w:val="00E37C2F"/>
    <w:rsid w:val="00E37D7F"/>
    <w:rsid w:val="00E40DA1"/>
    <w:rsid w:val="00E41C28"/>
    <w:rsid w:val="00E42287"/>
    <w:rsid w:val="00E427FE"/>
    <w:rsid w:val="00E4384C"/>
    <w:rsid w:val="00E449C4"/>
    <w:rsid w:val="00E44EEC"/>
    <w:rsid w:val="00E45570"/>
    <w:rsid w:val="00E46308"/>
    <w:rsid w:val="00E469BE"/>
    <w:rsid w:val="00E47967"/>
    <w:rsid w:val="00E51813"/>
    <w:rsid w:val="00E51A2D"/>
    <w:rsid w:val="00E51E17"/>
    <w:rsid w:val="00E51E62"/>
    <w:rsid w:val="00E5264F"/>
    <w:rsid w:val="00E52DAB"/>
    <w:rsid w:val="00E539B0"/>
    <w:rsid w:val="00E55994"/>
    <w:rsid w:val="00E55BC3"/>
    <w:rsid w:val="00E56CBD"/>
    <w:rsid w:val="00E57E6E"/>
    <w:rsid w:val="00E60606"/>
    <w:rsid w:val="00E6085F"/>
    <w:rsid w:val="00E60C66"/>
    <w:rsid w:val="00E6164D"/>
    <w:rsid w:val="00E61660"/>
    <w:rsid w:val="00E618C9"/>
    <w:rsid w:val="00E61CDE"/>
    <w:rsid w:val="00E62774"/>
    <w:rsid w:val="00E6307C"/>
    <w:rsid w:val="00E636FA"/>
    <w:rsid w:val="00E63961"/>
    <w:rsid w:val="00E63E03"/>
    <w:rsid w:val="00E63EE3"/>
    <w:rsid w:val="00E64700"/>
    <w:rsid w:val="00E655F7"/>
    <w:rsid w:val="00E662D0"/>
    <w:rsid w:val="00E66C50"/>
    <w:rsid w:val="00E679D3"/>
    <w:rsid w:val="00E67CAE"/>
    <w:rsid w:val="00E70FD5"/>
    <w:rsid w:val="00E71208"/>
    <w:rsid w:val="00E71273"/>
    <w:rsid w:val="00E71444"/>
    <w:rsid w:val="00E71AEA"/>
    <w:rsid w:val="00E71BD5"/>
    <w:rsid w:val="00E71C91"/>
    <w:rsid w:val="00E71E3F"/>
    <w:rsid w:val="00E720A1"/>
    <w:rsid w:val="00E736F0"/>
    <w:rsid w:val="00E73DF9"/>
    <w:rsid w:val="00E740E8"/>
    <w:rsid w:val="00E74273"/>
    <w:rsid w:val="00E759DA"/>
    <w:rsid w:val="00E75DDA"/>
    <w:rsid w:val="00E773E8"/>
    <w:rsid w:val="00E81877"/>
    <w:rsid w:val="00E81D7A"/>
    <w:rsid w:val="00E8208D"/>
    <w:rsid w:val="00E8264A"/>
    <w:rsid w:val="00E828D8"/>
    <w:rsid w:val="00E83ADD"/>
    <w:rsid w:val="00E84C96"/>
    <w:rsid w:val="00E84D3C"/>
    <w:rsid w:val="00E84F38"/>
    <w:rsid w:val="00E85210"/>
    <w:rsid w:val="00E8560C"/>
    <w:rsid w:val="00E85623"/>
    <w:rsid w:val="00E85952"/>
    <w:rsid w:val="00E85982"/>
    <w:rsid w:val="00E8721B"/>
    <w:rsid w:val="00E87441"/>
    <w:rsid w:val="00E90D0D"/>
    <w:rsid w:val="00E91F26"/>
    <w:rsid w:val="00E91FAE"/>
    <w:rsid w:val="00E94BCE"/>
    <w:rsid w:val="00E9501E"/>
    <w:rsid w:val="00E96E3F"/>
    <w:rsid w:val="00EA05C9"/>
    <w:rsid w:val="00EA19FC"/>
    <w:rsid w:val="00EA270C"/>
    <w:rsid w:val="00EA2A56"/>
    <w:rsid w:val="00EA4974"/>
    <w:rsid w:val="00EA4C75"/>
    <w:rsid w:val="00EA532E"/>
    <w:rsid w:val="00EA67E1"/>
    <w:rsid w:val="00EA6BFB"/>
    <w:rsid w:val="00EB0345"/>
    <w:rsid w:val="00EB06D9"/>
    <w:rsid w:val="00EB192B"/>
    <w:rsid w:val="00EB19ED"/>
    <w:rsid w:val="00EB1CAB"/>
    <w:rsid w:val="00EB2106"/>
    <w:rsid w:val="00EB417D"/>
    <w:rsid w:val="00EB4C0A"/>
    <w:rsid w:val="00EB5487"/>
    <w:rsid w:val="00EB6CFE"/>
    <w:rsid w:val="00EC0D9B"/>
    <w:rsid w:val="00EC0F5A"/>
    <w:rsid w:val="00EC12F3"/>
    <w:rsid w:val="00EC1F8C"/>
    <w:rsid w:val="00EC326C"/>
    <w:rsid w:val="00EC342A"/>
    <w:rsid w:val="00EC4265"/>
    <w:rsid w:val="00EC4CEB"/>
    <w:rsid w:val="00EC57D1"/>
    <w:rsid w:val="00EC5B5D"/>
    <w:rsid w:val="00EC659E"/>
    <w:rsid w:val="00EC73C1"/>
    <w:rsid w:val="00ED0F0D"/>
    <w:rsid w:val="00ED2072"/>
    <w:rsid w:val="00ED2AE0"/>
    <w:rsid w:val="00ED3225"/>
    <w:rsid w:val="00ED388A"/>
    <w:rsid w:val="00ED415F"/>
    <w:rsid w:val="00ED46D6"/>
    <w:rsid w:val="00ED4EE1"/>
    <w:rsid w:val="00ED5553"/>
    <w:rsid w:val="00ED590E"/>
    <w:rsid w:val="00ED5E36"/>
    <w:rsid w:val="00ED6961"/>
    <w:rsid w:val="00ED6E03"/>
    <w:rsid w:val="00EE039C"/>
    <w:rsid w:val="00EE0402"/>
    <w:rsid w:val="00EE095E"/>
    <w:rsid w:val="00EE1085"/>
    <w:rsid w:val="00EE3496"/>
    <w:rsid w:val="00EE4396"/>
    <w:rsid w:val="00EE452F"/>
    <w:rsid w:val="00EE4A34"/>
    <w:rsid w:val="00EE4E7E"/>
    <w:rsid w:val="00EE5122"/>
    <w:rsid w:val="00EE5C1A"/>
    <w:rsid w:val="00EE5EA7"/>
    <w:rsid w:val="00EE68D1"/>
    <w:rsid w:val="00EE7350"/>
    <w:rsid w:val="00EF04C0"/>
    <w:rsid w:val="00EF0B96"/>
    <w:rsid w:val="00EF1370"/>
    <w:rsid w:val="00EF19DE"/>
    <w:rsid w:val="00EF3486"/>
    <w:rsid w:val="00EF38D4"/>
    <w:rsid w:val="00EF449A"/>
    <w:rsid w:val="00EF47AF"/>
    <w:rsid w:val="00EF4A7C"/>
    <w:rsid w:val="00EF53B6"/>
    <w:rsid w:val="00EF5DB2"/>
    <w:rsid w:val="00EF5E5A"/>
    <w:rsid w:val="00EF72B2"/>
    <w:rsid w:val="00F0075E"/>
    <w:rsid w:val="00F00B73"/>
    <w:rsid w:val="00F0219A"/>
    <w:rsid w:val="00F04F66"/>
    <w:rsid w:val="00F056AF"/>
    <w:rsid w:val="00F05BED"/>
    <w:rsid w:val="00F05C51"/>
    <w:rsid w:val="00F0735B"/>
    <w:rsid w:val="00F110FD"/>
    <w:rsid w:val="00F113D5"/>
    <w:rsid w:val="00F115CA"/>
    <w:rsid w:val="00F12106"/>
    <w:rsid w:val="00F12BC8"/>
    <w:rsid w:val="00F12ED0"/>
    <w:rsid w:val="00F13549"/>
    <w:rsid w:val="00F14817"/>
    <w:rsid w:val="00F14EBA"/>
    <w:rsid w:val="00F1510F"/>
    <w:rsid w:val="00F1533A"/>
    <w:rsid w:val="00F15B04"/>
    <w:rsid w:val="00F15E5A"/>
    <w:rsid w:val="00F1623C"/>
    <w:rsid w:val="00F16B63"/>
    <w:rsid w:val="00F16C61"/>
    <w:rsid w:val="00F17F0A"/>
    <w:rsid w:val="00F21BCE"/>
    <w:rsid w:val="00F22016"/>
    <w:rsid w:val="00F23664"/>
    <w:rsid w:val="00F23E6D"/>
    <w:rsid w:val="00F2536E"/>
    <w:rsid w:val="00F26105"/>
    <w:rsid w:val="00F2668F"/>
    <w:rsid w:val="00F2683E"/>
    <w:rsid w:val="00F2742F"/>
    <w:rsid w:val="00F2753B"/>
    <w:rsid w:val="00F30204"/>
    <w:rsid w:val="00F308A4"/>
    <w:rsid w:val="00F30E4C"/>
    <w:rsid w:val="00F3129B"/>
    <w:rsid w:val="00F31E63"/>
    <w:rsid w:val="00F32D86"/>
    <w:rsid w:val="00F33F8B"/>
    <w:rsid w:val="00F340B2"/>
    <w:rsid w:val="00F348C9"/>
    <w:rsid w:val="00F34A1F"/>
    <w:rsid w:val="00F35844"/>
    <w:rsid w:val="00F3584B"/>
    <w:rsid w:val="00F35A6B"/>
    <w:rsid w:val="00F36163"/>
    <w:rsid w:val="00F373D8"/>
    <w:rsid w:val="00F41319"/>
    <w:rsid w:val="00F420F2"/>
    <w:rsid w:val="00F42500"/>
    <w:rsid w:val="00F42653"/>
    <w:rsid w:val="00F43390"/>
    <w:rsid w:val="00F43765"/>
    <w:rsid w:val="00F441A3"/>
    <w:rsid w:val="00F44309"/>
    <w:rsid w:val="00F443B2"/>
    <w:rsid w:val="00F44A85"/>
    <w:rsid w:val="00F4552F"/>
    <w:rsid w:val="00F458D8"/>
    <w:rsid w:val="00F4647D"/>
    <w:rsid w:val="00F50237"/>
    <w:rsid w:val="00F50267"/>
    <w:rsid w:val="00F50B09"/>
    <w:rsid w:val="00F513BF"/>
    <w:rsid w:val="00F517D9"/>
    <w:rsid w:val="00F5196A"/>
    <w:rsid w:val="00F525C6"/>
    <w:rsid w:val="00F52D52"/>
    <w:rsid w:val="00F53596"/>
    <w:rsid w:val="00F54086"/>
    <w:rsid w:val="00F54B59"/>
    <w:rsid w:val="00F55657"/>
    <w:rsid w:val="00F55BA8"/>
    <w:rsid w:val="00F55DB1"/>
    <w:rsid w:val="00F56777"/>
    <w:rsid w:val="00F56ACA"/>
    <w:rsid w:val="00F577CC"/>
    <w:rsid w:val="00F600FE"/>
    <w:rsid w:val="00F603D9"/>
    <w:rsid w:val="00F60627"/>
    <w:rsid w:val="00F61B65"/>
    <w:rsid w:val="00F62E4D"/>
    <w:rsid w:val="00F6346E"/>
    <w:rsid w:val="00F63D35"/>
    <w:rsid w:val="00F6528B"/>
    <w:rsid w:val="00F65479"/>
    <w:rsid w:val="00F65D0D"/>
    <w:rsid w:val="00F66B34"/>
    <w:rsid w:val="00F675B9"/>
    <w:rsid w:val="00F708D1"/>
    <w:rsid w:val="00F70ABB"/>
    <w:rsid w:val="00F711C9"/>
    <w:rsid w:val="00F7160B"/>
    <w:rsid w:val="00F71668"/>
    <w:rsid w:val="00F72041"/>
    <w:rsid w:val="00F72933"/>
    <w:rsid w:val="00F730FE"/>
    <w:rsid w:val="00F73E32"/>
    <w:rsid w:val="00F74760"/>
    <w:rsid w:val="00F74C59"/>
    <w:rsid w:val="00F75C3A"/>
    <w:rsid w:val="00F75DE0"/>
    <w:rsid w:val="00F771B7"/>
    <w:rsid w:val="00F778AD"/>
    <w:rsid w:val="00F77DE4"/>
    <w:rsid w:val="00F80EAB"/>
    <w:rsid w:val="00F8265A"/>
    <w:rsid w:val="00F82E30"/>
    <w:rsid w:val="00F82F1D"/>
    <w:rsid w:val="00F831CB"/>
    <w:rsid w:val="00F83F02"/>
    <w:rsid w:val="00F848A3"/>
    <w:rsid w:val="00F848A6"/>
    <w:rsid w:val="00F84ACF"/>
    <w:rsid w:val="00F84DA6"/>
    <w:rsid w:val="00F84F12"/>
    <w:rsid w:val="00F85117"/>
    <w:rsid w:val="00F85742"/>
    <w:rsid w:val="00F85BF8"/>
    <w:rsid w:val="00F87161"/>
    <w:rsid w:val="00F871CE"/>
    <w:rsid w:val="00F875F5"/>
    <w:rsid w:val="00F87802"/>
    <w:rsid w:val="00F904F3"/>
    <w:rsid w:val="00F906B7"/>
    <w:rsid w:val="00F90A3E"/>
    <w:rsid w:val="00F92C0A"/>
    <w:rsid w:val="00F92DB0"/>
    <w:rsid w:val="00F93FD9"/>
    <w:rsid w:val="00F9415B"/>
    <w:rsid w:val="00F9423C"/>
    <w:rsid w:val="00F961E4"/>
    <w:rsid w:val="00F96B21"/>
    <w:rsid w:val="00F97CBF"/>
    <w:rsid w:val="00FA1274"/>
    <w:rsid w:val="00FA13C2"/>
    <w:rsid w:val="00FA1608"/>
    <w:rsid w:val="00FA1CA1"/>
    <w:rsid w:val="00FA2A09"/>
    <w:rsid w:val="00FA46E5"/>
    <w:rsid w:val="00FA4713"/>
    <w:rsid w:val="00FA5C5A"/>
    <w:rsid w:val="00FA6190"/>
    <w:rsid w:val="00FA6F03"/>
    <w:rsid w:val="00FA7EDF"/>
    <w:rsid w:val="00FA7F91"/>
    <w:rsid w:val="00FB0580"/>
    <w:rsid w:val="00FB0C60"/>
    <w:rsid w:val="00FB121C"/>
    <w:rsid w:val="00FB1336"/>
    <w:rsid w:val="00FB1CDD"/>
    <w:rsid w:val="00FB1FBF"/>
    <w:rsid w:val="00FB2479"/>
    <w:rsid w:val="00FB2C2F"/>
    <w:rsid w:val="00FB305C"/>
    <w:rsid w:val="00FB5640"/>
    <w:rsid w:val="00FB5BC8"/>
    <w:rsid w:val="00FB5E19"/>
    <w:rsid w:val="00FB745F"/>
    <w:rsid w:val="00FC0064"/>
    <w:rsid w:val="00FC0585"/>
    <w:rsid w:val="00FC2E3D"/>
    <w:rsid w:val="00FC2F67"/>
    <w:rsid w:val="00FC3BDE"/>
    <w:rsid w:val="00FC5B09"/>
    <w:rsid w:val="00FC61DD"/>
    <w:rsid w:val="00FC64D4"/>
    <w:rsid w:val="00FC6505"/>
    <w:rsid w:val="00FC7C24"/>
    <w:rsid w:val="00FD0713"/>
    <w:rsid w:val="00FD11ED"/>
    <w:rsid w:val="00FD1DBE"/>
    <w:rsid w:val="00FD25A7"/>
    <w:rsid w:val="00FD27B6"/>
    <w:rsid w:val="00FD2901"/>
    <w:rsid w:val="00FD3689"/>
    <w:rsid w:val="00FD3FA0"/>
    <w:rsid w:val="00FD42A3"/>
    <w:rsid w:val="00FD514B"/>
    <w:rsid w:val="00FD679E"/>
    <w:rsid w:val="00FD7468"/>
    <w:rsid w:val="00FD77C6"/>
    <w:rsid w:val="00FD7CE0"/>
    <w:rsid w:val="00FE0893"/>
    <w:rsid w:val="00FE0B1E"/>
    <w:rsid w:val="00FE0B3B"/>
    <w:rsid w:val="00FE0C3B"/>
    <w:rsid w:val="00FE1BE2"/>
    <w:rsid w:val="00FE269D"/>
    <w:rsid w:val="00FE31C2"/>
    <w:rsid w:val="00FE39EF"/>
    <w:rsid w:val="00FE4CB7"/>
    <w:rsid w:val="00FE730A"/>
    <w:rsid w:val="00FE7DAB"/>
    <w:rsid w:val="00FF104C"/>
    <w:rsid w:val="00FF1DD7"/>
    <w:rsid w:val="00FF2DB6"/>
    <w:rsid w:val="00FF2E87"/>
    <w:rsid w:val="00FF2F14"/>
    <w:rsid w:val="00FF301B"/>
    <w:rsid w:val="00FF3BAA"/>
    <w:rsid w:val="00FF4017"/>
    <w:rsid w:val="00FF4453"/>
    <w:rsid w:val="00FF6BF6"/>
    <w:rsid w:val="00FF6C10"/>
    <w:rsid w:val="00FF780F"/>
    <w:rsid w:val="00FF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304B944"/>
  <w15:docId w15:val="{A25CDC23-BFAE-4597-8837-1A773796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EB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uppressAutoHyphen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after="0" w:line="240" w:lineRule="auto"/>
      <w:ind w:left="283" w:hanging="170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345F81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Akapitzlist">
    <w:name w:val="List Paragraph"/>
    <w:basedOn w:val="Normalny"/>
    <w:uiPriority w:val="34"/>
    <w:qFormat/>
    <w:rsid w:val="00DB30A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13A5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13A5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13A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0718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2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0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5516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20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6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814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855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45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99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274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748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296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72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1617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89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29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67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006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1210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7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3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167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5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29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5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5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3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91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78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587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40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43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59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ola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A74FC7-C569-4811-BC0F-9FCC2D64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2</Pages>
  <Words>423</Words>
  <Characters>1677</Characters>
  <Application>Microsoft Office Word</Application>
  <DocSecurity>4</DocSecurity>
  <Lines>13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Kramek Aleksandra</dc:creator>
  <cp:keywords/>
  <dc:description/>
  <cp:lastModifiedBy>Kołakowska Iwona</cp:lastModifiedBy>
  <cp:revision>2</cp:revision>
  <cp:lastPrinted>2024-03-27T08:00:00Z</cp:lastPrinted>
  <dcterms:created xsi:type="dcterms:W3CDTF">2024-04-30T12:41:00Z</dcterms:created>
  <dcterms:modified xsi:type="dcterms:W3CDTF">2024-04-30T12:41:00Z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InformacjePrzeznaczoneWylacznieDoUzytkuWewnetrznego</vt:lpwstr>
  </property>
  <property fmtid="{D5CDD505-2E9C-101B-9397-08002B2CF9AE}" pid="5" name="MFClassifiedBy">
    <vt:lpwstr>UxC4dwLulzfINJ8nQH+xvX5LNGipWa4BRSZhPgxsCvkWOPPW+zB7u0PdPvtPH2KgEeYhT2XRhMibeRkus+tIkg==</vt:lpwstr>
  </property>
  <property fmtid="{D5CDD505-2E9C-101B-9397-08002B2CF9AE}" pid="6" name="MFClassificationDate">
    <vt:lpwstr>2024-02-13T13:04:27.3568615+01:00</vt:lpwstr>
  </property>
  <property fmtid="{D5CDD505-2E9C-101B-9397-08002B2CF9AE}" pid="7" name="MFClassifiedBySID">
    <vt:lpwstr>UxC4dwLulzfINJ8nQH+xvX5LNGipWa4BRSZhPgxsCvm42mrIC/DSDv0ggS+FjUN/2v1BBotkLlY5aAiEhoi6uXixcu8LqWUxnUJH6g8VEi1natdZOUOouh4/LaHkmVV3</vt:lpwstr>
  </property>
  <property fmtid="{D5CDD505-2E9C-101B-9397-08002B2CF9AE}" pid="8" name="MFGRNItemId">
    <vt:lpwstr>GRN-9cba62d6-c646-4f6b-b714-41c0bbfabf60</vt:lpwstr>
  </property>
  <property fmtid="{D5CDD505-2E9C-101B-9397-08002B2CF9AE}" pid="9" name="MFHash">
    <vt:lpwstr>nibmpmjn5j1+tK7sI98XmNwWPH6cty5fuNxQaE6anPo=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{5fdfc941-3fcf-4a5b-87be-4848800d39d0}</vt:lpwstr>
  </property>
  <property fmtid="{D5CDD505-2E9C-101B-9397-08002B2CF9AE}" pid="12" name="MFRefresh">
    <vt:lpwstr>False</vt:lpwstr>
  </property>
</Properties>
</file>