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042AB" w14:textId="77777777" w:rsidR="008803A1" w:rsidRPr="001867C1" w:rsidRDefault="001867C1" w:rsidP="008803A1">
      <w:pPr>
        <w:pStyle w:val="OZNRODZAKTUtznustawalubrozporzdzenieiorganwydajcy"/>
      </w:pPr>
      <w:bookmarkStart w:id="0" w:name="_Hlk152251332"/>
      <w:r w:rsidRPr="001867C1">
        <w:t>Ustawa</w:t>
      </w:r>
    </w:p>
    <w:p w14:paraId="692A8CE9" w14:textId="77777777" w:rsidR="001867C1" w:rsidRPr="001867C1" w:rsidRDefault="001867C1" w:rsidP="008803A1">
      <w:pPr>
        <w:pStyle w:val="DATAAKTUdatauchwalenialubwydaniaaktu"/>
      </w:pPr>
      <w:r w:rsidRPr="001867C1">
        <w:t>z dnia</w:t>
      </w:r>
    </w:p>
    <w:p w14:paraId="206CAAFA" w14:textId="77777777" w:rsidR="001867C1" w:rsidRPr="00AD1C52" w:rsidRDefault="001867C1" w:rsidP="007F038E">
      <w:pPr>
        <w:pStyle w:val="TYTUAKTUprzedmiotregulacjiustawylubrozporzdzenia"/>
        <w:rPr>
          <w:rStyle w:val="IGindeksgrny"/>
        </w:rPr>
      </w:pPr>
      <w:r w:rsidRPr="001867C1">
        <w:t>o sprzedaży detalicznej produktów lokalnych</w:t>
      </w:r>
      <w:r w:rsidR="008A1EBC" w:rsidRPr="00377E02">
        <w:rPr>
          <w:rStyle w:val="Ppogrubienie"/>
          <w:vertAlign w:val="superscript"/>
        </w:rPr>
        <w:footnoteReference w:id="1"/>
      </w:r>
      <w:r w:rsidR="008A1EBC" w:rsidRPr="00377E02">
        <w:rPr>
          <w:rStyle w:val="Ppogrubienie"/>
          <w:vertAlign w:val="superscript"/>
        </w:rPr>
        <w:t>)</w:t>
      </w:r>
    </w:p>
    <w:p w14:paraId="03E7F49E" w14:textId="77777777" w:rsidR="001867C1" w:rsidRPr="001867C1" w:rsidRDefault="001867C1" w:rsidP="008803A1">
      <w:pPr>
        <w:pStyle w:val="ARTartustawynprozporzdzenia"/>
      </w:pPr>
      <w:r w:rsidRPr="008803A1">
        <w:rPr>
          <w:rStyle w:val="Ppogrubienie"/>
        </w:rPr>
        <w:t>Art. 1.</w:t>
      </w:r>
      <w:r w:rsidR="008803A1">
        <w:t xml:space="preserve"> </w:t>
      </w:r>
      <w:r w:rsidRPr="001867C1">
        <w:t>1.</w:t>
      </w:r>
      <w:r w:rsidR="008803A1">
        <w:t xml:space="preserve"> </w:t>
      </w:r>
      <w:r w:rsidRPr="001867C1">
        <w:t>Ustawa określa zasady prowadzenia sprzedaży detalicznej produktów lokalnych oraz obowiązki sprzedawców żywności w celu zapewnienia</w:t>
      </w:r>
      <w:r w:rsidRPr="006904AB">
        <w:t xml:space="preserve"> </w:t>
      </w:r>
      <w:r w:rsidRPr="001867C1">
        <w:t>krótkich łańcuchów dostaw żywności.</w:t>
      </w:r>
    </w:p>
    <w:p w14:paraId="74A002EC" w14:textId="77777777" w:rsidR="001867C1" w:rsidRPr="001867C1" w:rsidRDefault="001867C1" w:rsidP="008803A1">
      <w:pPr>
        <w:pStyle w:val="USTustnpkodeksu"/>
      </w:pPr>
      <w:r w:rsidRPr="001867C1">
        <w:t>2.</w:t>
      </w:r>
      <w:r w:rsidR="008803A1">
        <w:t xml:space="preserve"> </w:t>
      </w:r>
      <w:r w:rsidRPr="001867C1">
        <w:t>Ustawa określa także właściwość organ</w:t>
      </w:r>
      <w:r w:rsidR="008A1EBC">
        <w:t>ów</w:t>
      </w:r>
      <w:r w:rsidRPr="001867C1">
        <w:t xml:space="preserve"> w sprawach </w:t>
      </w:r>
      <w:r w:rsidR="00E61649">
        <w:t xml:space="preserve">dotyczących nadzoru </w:t>
      </w:r>
      <w:r w:rsidR="00E61649" w:rsidRPr="00E61649">
        <w:t xml:space="preserve">nad wypełnianiem przez sprzedawcę żywności obowiązków </w:t>
      </w:r>
      <w:r w:rsidR="00E61649">
        <w:t xml:space="preserve">w zakresie </w:t>
      </w:r>
      <w:r w:rsidRPr="001867C1">
        <w:t>sprzedaży detalicznej produktów lokalnych.</w:t>
      </w:r>
    </w:p>
    <w:p w14:paraId="399D1A69" w14:textId="77777777" w:rsidR="001867C1" w:rsidRPr="001867C1" w:rsidRDefault="001867C1" w:rsidP="008803A1">
      <w:pPr>
        <w:pStyle w:val="ARTartustawynprozporzdzenia"/>
      </w:pPr>
      <w:r w:rsidRPr="008803A1">
        <w:rPr>
          <w:rStyle w:val="Ppogrubienie"/>
        </w:rPr>
        <w:t>Art. 2.</w:t>
      </w:r>
      <w:r w:rsidRPr="001867C1">
        <w:t xml:space="preserve"> Użyte w ustawie określenia oznaczają:</w:t>
      </w:r>
    </w:p>
    <w:p w14:paraId="5B0AFF97" w14:textId="77777777" w:rsidR="001867C1" w:rsidRPr="001867C1" w:rsidRDefault="001867C1" w:rsidP="008803A1">
      <w:pPr>
        <w:pStyle w:val="PKTpunkt"/>
      </w:pPr>
      <w:r w:rsidRPr="001867C1">
        <w:t>1)</w:t>
      </w:r>
      <w:r w:rsidRPr="001867C1">
        <w:tab/>
        <w:t xml:space="preserve">finalny konsument </w:t>
      </w:r>
      <w:r w:rsidR="007F038E">
        <w:t>–</w:t>
      </w:r>
      <w:r w:rsidRPr="001867C1">
        <w:t xml:space="preserve"> konsument, o którym mowa w art.</w:t>
      </w:r>
      <w:r w:rsidR="008A1EBC">
        <w:t xml:space="preserve"> </w:t>
      </w:r>
      <w:r w:rsidR="00252E44">
        <w:t>3</w:t>
      </w:r>
      <w:r w:rsidR="00252E44" w:rsidRPr="001867C1">
        <w:t xml:space="preserve"> </w:t>
      </w:r>
      <w:r w:rsidRPr="001867C1">
        <w:t xml:space="preserve">ust. 18 rozporządzenia (WE) nr 178/2002 Parlamentu Europejskiego i Rady z dnia 28 stycznia 2002 r. ustanawiającego ogólne zasady i wymagania prawa żywnościowego, powołującego Europejski Urząd ds. Bezpieczeństwa Żywności oraz ustanawiającego procedury w zakresie bezpieczeństwa żywności (Dz. Urz. WE L 31 z 01.02.2002, str. 1, z </w:t>
      </w:r>
      <w:proofErr w:type="spellStart"/>
      <w:r w:rsidRPr="001867C1">
        <w:t>późn</w:t>
      </w:r>
      <w:proofErr w:type="spellEnd"/>
      <w:r w:rsidRPr="001867C1">
        <w:t>. zm.</w:t>
      </w:r>
      <w:r w:rsidR="0081324A">
        <w:rPr>
          <w:rStyle w:val="Odwoanieprzypisudolnego"/>
        </w:rPr>
        <w:footnoteReference w:id="2"/>
      </w:r>
      <w:r w:rsidR="001C4FBD" w:rsidRPr="00AD1C52">
        <w:rPr>
          <w:vertAlign w:val="superscript"/>
        </w:rPr>
        <w:t>)</w:t>
      </w:r>
      <w:r w:rsidRPr="001867C1">
        <w:t xml:space="preserve"> – Dz. Urz. UE Polskie wydanie specjalne, rozdz. 15, t. 6, str. 463, z </w:t>
      </w:r>
      <w:proofErr w:type="spellStart"/>
      <w:r w:rsidRPr="001867C1">
        <w:t>późn</w:t>
      </w:r>
      <w:proofErr w:type="spellEnd"/>
      <w:r w:rsidRPr="001867C1">
        <w:t>. zm.);</w:t>
      </w:r>
    </w:p>
    <w:p w14:paraId="4FFC2EB4" w14:textId="77777777" w:rsidR="001867C1" w:rsidRPr="001867C1" w:rsidRDefault="001867C1" w:rsidP="008803A1">
      <w:pPr>
        <w:pStyle w:val="PKTpunkt"/>
      </w:pPr>
      <w:r w:rsidRPr="001867C1">
        <w:t>2)</w:t>
      </w:r>
      <w:r w:rsidRPr="001867C1">
        <w:tab/>
        <w:t xml:space="preserve">produkt lokalny </w:t>
      </w:r>
      <w:r w:rsidR="001706F4">
        <w:t>–</w:t>
      </w:r>
      <w:r w:rsidRPr="001867C1">
        <w:t xml:space="preserve"> </w:t>
      </w:r>
      <w:r w:rsidR="00054A4E">
        <w:t>produkt</w:t>
      </w:r>
      <w:r w:rsidRPr="001867C1">
        <w:t>:</w:t>
      </w:r>
    </w:p>
    <w:p w14:paraId="189889FB" w14:textId="77777777" w:rsidR="001867C1" w:rsidRPr="001867C1" w:rsidRDefault="001867C1" w:rsidP="008803A1">
      <w:pPr>
        <w:pStyle w:val="LITlitera"/>
      </w:pPr>
      <w:r w:rsidRPr="001867C1">
        <w:t>a)</w:t>
      </w:r>
      <w:r w:rsidR="008803A1">
        <w:tab/>
      </w:r>
      <w:r w:rsidRPr="001867C1">
        <w:t>którego produkcja podstawowa w rozumieniu art. 3 pkt 17 rozporządzenia (WE) nr 178/2002 Parlamentu Europejskiego i Rady z dnia 28 stycznia 2002 r. ustanawiającego ogólne zasady i wymagania prawa żywnościowego, powołującego Europejski Urząd ds. Bezpieczeństwa Żywności oraz ustanawiającego procedury w zakresie bezpieczeństwa żywności, odbyła się na terytorium Rzeczypospolitej Polskiej, a w przypadku:</w:t>
      </w:r>
    </w:p>
    <w:p w14:paraId="2EF22CD0" w14:textId="77777777" w:rsidR="001867C1" w:rsidRPr="001B7C55" w:rsidRDefault="008803A1" w:rsidP="008803A1">
      <w:pPr>
        <w:pStyle w:val="TIRtiret"/>
      </w:pPr>
      <w:r>
        <w:lastRenderedPageBreak/>
        <w:t>–</w:t>
      </w:r>
      <w:r>
        <w:tab/>
      </w:r>
      <w:r w:rsidR="001867C1" w:rsidRPr="001867C1">
        <w:t>mięsa – jeżeli zostało pozyskane ze zwierząt urodzonych na terytorium Rzeczypospolitej Polskiej</w:t>
      </w:r>
      <w:r w:rsidR="00D36342">
        <w:t>,</w:t>
      </w:r>
      <w:r w:rsidR="001867C1" w:rsidRPr="001867C1">
        <w:t xml:space="preserve"> oraz których chów i </w:t>
      </w:r>
      <w:r w:rsidR="001867C1" w:rsidRPr="001B7C55">
        <w:t>ubój odbyły się na terytorium Rzeczypospolitej Polskiej,</w:t>
      </w:r>
    </w:p>
    <w:p w14:paraId="1BADFE1B" w14:textId="77777777" w:rsidR="001867C1" w:rsidRPr="001867C1" w:rsidRDefault="008803A1" w:rsidP="008803A1">
      <w:pPr>
        <w:pStyle w:val="TIRtiret"/>
      </w:pPr>
      <w:r w:rsidRPr="001B7C55">
        <w:t>–</w:t>
      </w:r>
      <w:r w:rsidRPr="001B7C55">
        <w:tab/>
      </w:r>
      <w:r w:rsidR="001867C1" w:rsidRPr="001B7C55">
        <w:t>ryb – jeżeli ich chów lub hodowla odbyły się na terytorium Rzeczypospolitej Polskiej lub ich połowy odbyły się w wodach śródlądowych Rzeczypospolitej Polskiej, lub ich połowy odbyły się na obszarach morskich przy użyciu statków wpisanych do rejestru statków rybackich prowadzonego</w:t>
      </w:r>
      <w:r w:rsidR="001867C1" w:rsidRPr="001867C1">
        <w:t xml:space="preserve"> przez ministra właściwego do spraw rybołówstwa na podstawie art. 13 ust. 1 ustawy z dnia 19 grudnia 2014 r. o rybołówstwie morskim (Dz. U. z </w:t>
      </w:r>
      <w:r w:rsidR="00841DDC">
        <w:t>2023</w:t>
      </w:r>
      <w:r w:rsidR="00841DDC" w:rsidRPr="001867C1">
        <w:t xml:space="preserve"> </w:t>
      </w:r>
      <w:r w:rsidR="001867C1" w:rsidRPr="001867C1">
        <w:t xml:space="preserve">r. poz. </w:t>
      </w:r>
      <w:r w:rsidR="00841DDC">
        <w:t>475, 1273 i 2005</w:t>
      </w:r>
      <w:r w:rsidR="001867C1" w:rsidRPr="001867C1">
        <w:t>),</w:t>
      </w:r>
    </w:p>
    <w:p w14:paraId="7CFA23C7" w14:textId="77777777" w:rsidR="001867C1" w:rsidRPr="001867C1" w:rsidRDefault="008803A1" w:rsidP="008803A1">
      <w:pPr>
        <w:pStyle w:val="TIRtiret"/>
      </w:pPr>
      <w:r>
        <w:t>–</w:t>
      </w:r>
      <w:r>
        <w:tab/>
      </w:r>
      <w:r w:rsidR="001867C1" w:rsidRPr="001867C1">
        <w:t xml:space="preserve">produktów pochodzenia zwierzęcego innych niż mięso i ryby – jeżeli zostały pozyskane od zwierząt, których chów </w:t>
      </w:r>
      <w:r w:rsidR="001867C1" w:rsidRPr="003161A2">
        <w:t>odbywa się</w:t>
      </w:r>
      <w:r w:rsidR="001867C1" w:rsidRPr="001867C1">
        <w:t xml:space="preserve"> na terytorium Rzeczypospolitej Polskiej lub</w:t>
      </w:r>
    </w:p>
    <w:p w14:paraId="233B7E8F" w14:textId="77777777" w:rsidR="001867C1" w:rsidRPr="001867C1" w:rsidRDefault="001867C1" w:rsidP="007F038E">
      <w:pPr>
        <w:pStyle w:val="LITlitera"/>
      </w:pPr>
      <w:r w:rsidRPr="001867C1">
        <w:t>b)</w:t>
      </w:r>
      <w:r w:rsidR="007F038E">
        <w:tab/>
      </w:r>
      <w:r w:rsidRPr="001867C1">
        <w:t>będąc</w:t>
      </w:r>
      <w:r w:rsidR="001706F4">
        <w:t>y</w:t>
      </w:r>
      <w:r w:rsidRPr="001867C1">
        <w:t xml:space="preserve"> produktem przetworzonym w rozumieniu art. 2 ust. 1 lit. o rozporządzenia (WE) nr 852/2004 Parlamentu Europejskiego i Rady z dnia 29 kwietnia 2004 r. w sprawie higieny środków spożywczych (Dz. Urz. UE L 139 z 30.04.2004, str. 1, z </w:t>
      </w:r>
      <w:proofErr w:type="spellStart"/>
      <w:r w:rsidRPr="001867C1">
        <w:t>późn</w:t>
      </w:r>
      <w:proofErr w:type="spellEnd"/>
      <w:r w:rsidRPr="001867C1">
        <w:t>. zm.</w:t>
      </w:r>
      <w:r w:rsidR="00D36342">
        <w:rPr>
          <w:rStyle w:val="Odwoanieprzypisudolnego"/>
        </w:rPr>
        <w:footnoteReference w:id="3"/>
      </w:r>
      <w:r w:rsidR="003537AE" w:rsidRPr="00AD1C52">
        <w:rPr>
          <w:vertAlign w:val="superscript"/>
        </w:rPr>
        <w:t>)</w:t>
      </w:r>
      <w:r w:rsidRPr="001867C1">
        <w:t xml:space="preserve"> – Dz. Urz. UE Polskie wydanie specjalne, rozdz. 13, t. 34, str. 319), jeżeli został wyprodukowany na terytorium Rzeczypospolitej Polskiej i wszystkie jego składniki spełniają warunki określone w </w:t>
      </w:r>
      <w:r w:rsidR="008F134D">
        <w:t>lit. a</w:t>
      </w:r>
      <w:r w:rsidRPr="001867C1">
        <w:t xml:space="preserve"> lub zostały wyprodukowane na terytorium Rzeczypospolitej Polskiej wyłącznie ze składników spełniających warunki określone w </w:t>
      </w:r>
      <w:r w:rsidR="008F134D">
        <w:t>lit. a</w:t>
      </w:r>
      <w:r w:rsidRPr="001867C1">
        <w:t>, a jeżeli do jego produkcji użyto innych składników:</w:t>
      </w:r>
    </w:p>
    <w:p w14:paraId="3C72F1C4" w14:textId="77777777" w:rsidR="001867C1" w:rsidRPr="001867C1" w:rsidRDefault="007F038E" w:rsidP="007F038E">
      <w:pPr>
        <w:pStyle w:val="TIRtiret"/>
      </w:pPr>
      <w:r>
        <w:t>–</w:t>
      </w:r>
      <w:r>
        <w:tab/>
      </w:r>
      <w:r w:rsidR="001867C1" w:rsidRPr="001867C1">
        <w:t>łączna masa tych składników wynosi nie więcej niż 25% łącznej masy wszystkich składników w chwili ich użycia do wyprodukowania tego produktu, nie licząc masy wody użytej do jego produkcji, oraz</w:t>
      </w:r>
    </w:p>
    <w:p w14:paraId="20B1C06D" w14:textId="77777777" w:rsidR="001867C1" w:rsidRPr="001867C1" w:rsidRDefault="007F038E" w:rsidP="007F038E">
      <w:pPr>
        <w:pStyle w:val="TIRtiret"/>
      </w:pPr>
      <w:r>
        <w:t>–</w:t>
      </w:r>
      <w:r>
        <w:tab/>
      </w:r>
      <w:r w:rsidR="001867C1" w:rsidRPr="001867C1">
        <w:t>w produkcji tego produktu nie można zastąpić tych składników takimi samymi składnikami, które:</w:t>
      </w:r>
    </w:p>
    <w:p w14:paraId="5E2FCF5E" w14:textId="77777777" w:rsidR="001867C1" w:rsidRPr="001867C1" w:rsidRDefault="007F038E" w:rsidP="007F038E">
      <w:pPr>
        <w:pStyle w:val="2TIRpodwjnytiret"/>
      </w:pPr>
      <w:r>
        <w:t xml:space="preserve">– </w:t>
      </w:r>
      <w:r w:rsidR="001867C1" w:rsidRPr="001867C1">
        <w:t>–</w:t>
      </w:r>
      <w:r>
        <w:tab/>
      </w:r>
      <w:r w:rsidR="001867C1" w:rsidRPr="001867C1">
        <w:t xml:space="preserve">spełniają warunki określone w </w:t>
      </w:r>
      <w:r w:rsidR="008F134D">
        <w:t>lit. a</w:t>
      </w:r>
      <w:r w:rsidR="001867C1" w:rsidRPr="001867C1">
        <w:t xml:space="preserve"> lub</w:t>
      </w:r>
    </w:p>
    <w:p w14:paraId="6B3324B5" w14:textId="77777777" w:rsidR="001867C1" w:rsidRPr="001867C1" w:rsidRDefault="007F038E" w:rsidP="007F038E">
      <w:pPr>
        <w:pStyle w:val="2TIRpodwjnytiret"/>
      </w:pPr>
      <w:r>
        <w:t xml:space="preserve">– </w:t>
      </w:r>
      <w:r w:rsidR="001867C1" w:rsidRPr="001867C1">
        <w:t>–</w:t>
      </w:r>
      <w:r>
        <w:tab/>
      </w:r>
      <w:r w:rsidR="001867C1" w:rsidRPr="001867C1">
        <w:t xml:space="preserve">zostały wyprodukowane na terytorium Rzeczypospolitej Polskiej wyłącznie ze składników spełniających warunki określone w </w:t>
      </w:r>
      <w:r w:rsidR="008F134D">
        <w:t>lit. a</w:t>
      </w:r>
      <w:r w:rsidR="001867C1" w:rsidRPr="001867C1">
        <w:t>.”;</w:t>
      </w:r>
    </w:p>
    <w:p w14:paraId="2414329C" w14:textId="77777777" w:rsidR="001867C1" w:rsidRPr="001867C1" w:rsidRDefault="00054A4E" w:rsidP="007F038E">
      <w:pPr>
        <w:pStyle w:val="PKTpunkt"/>
      </w:pPr>
      <w:r>
        <w:lastRenderedPageBreak/>
        <w:t>3</w:t>
      </w:r>
      <w:r w:rsidR="001867C1" w:rsidRPr="001867C1">
        <w:t>)</w:t>
      </w:r>
      <w:r w:rsidR="001867C1" w:rsidRPr="001867C1">
        <w:tab/>
        <w:t xml:space="preserve">rok obrotowy </w:t>
      </w:r>
      <w:r w:rsidR="001706F4">
        <w:t>–</w:t>
      </w:r>
      <w:r w:rsidR="001867C1" w:rsidRPr="001867C1">
        <w:t xml:space="preserve"> rok obrotowy w rozumieniu art. 3 ust. 1 pkt 9 ustawy z dnia 29 września 1994 r. o rachunkowości (Dz. U. z </w:t>
      </w:r>
      <w:r w:rsidR="006B31AF">
        <w:t>2023</w:t>
      </w:r>
      <w:r w:rsidR="006B31AF" w:rsidRPr="001867C1">
        <w:t xml:space="preserve"> </w:t>
      </w:r>
      <w:r w:rsidR="001867C1" w:rsidRPr="001867C1">
        <w:t xml:space="preserve">r. poz. </w:t>
      </w:r>
      <w:r w:rsidR="006B31AF">
        <w:t>120</w:t>
      </w:r>
      <w:r w:rsidR="001867C1" w:rsidRPr="001867C1">
        <w:t xml:space="preserve">, </w:t>
      </w:r>
      <w:r w:rsidR="006B31AF">
        <w:t>295</w:t>
      </w:r>
      <w:r w:rsidR="006B31AF" w:rsidRPr="001867C1">
        <w:t xml:space="preserve"> </w:t>
      </w:r>
      <w:r w:rsidR="001867C1" w:rsidRPr="001867C1">
        <w:t xml:space="preserve">i </w:t>
      </w:r>
      <w:r w:rsidR="006B31AF">
        <w:t>1598</w:t>
      </w:r>
      <w:r w:rsidR="001867C1" w:rsidRPr="001867C1">
        <w:t>);</w:t>
      </w:r>
    </w:p>
    <w:p w14:paraId="35E65214" w14:textId="77777777" w:rsidR="001867C1" w:rsidRPr="001867C1" w:rsidRDefault="00054A4E" w:rsidP="007F038E">
      <w:pPr>
        <w:pStyle w:val="PKTpunkt"/>
      </w:pPr>
      <w:r>
        <w:t>4</w:t>
      </w:r>
      <w:r w:rsidR="001867C1" w:rsidRPr="001867C1">
        <w:t>)</w:t>
      </w:r>
      <w:r w:rsidR="001867C1" w:rsidRPr="001867C1">
        <w:tab/>
        <w:t xml:space="preserve">sprzedawca żywności </w:t>
      </w:r>
      <w:r w:rsidR="001706F4">
        <w:t>–</w:t>
      </w:r>
      <w:r w:rsidR="001867C1" w:rsidRPr="001867C1">
        <w:t xml:space="preserve"> podmiot</w:t>
      </w:r>
      <w:r w:rsidR="008F134D">
        <w:t xml:space="preserve"> prowadzący przedsiębiorstwo spożywcze, o którym mowa w art. 3 ust. 3 </w:t>
      </w:r>
      <w:r w:rsidR="003537AE" w:rsidRPr="001867C1">
        <w:t>rozporządzenia (WE) nr 178/2002 Parlamentu Europejskiego i Rady z dnia 28 stycznia 2002 r. ustanawiającego ogólne zasady i wymagania prawa żywnościowego, powołującego Europejski Urząd ds. Bezpieczeństwa Żywności oraz ustanawiającego procedury w zakresie bezpieczeństwa żywności</w:t>
      </w:r>
      <w:r w:rsidR="003537AE">
        <w:t xml:space="preserve"> </w:t>
      </w:r>
      <w:r w:rsidR="008F134D">
        <w:t>w zakresie sprzedaży żywności w jednostce handlu detalicznego o powierzchni sprzedaży powyżej 250 m</w:t>
      </w:r>
      <w:r w:rsidR="008F134D" w:rsidRPr="00AD1C52">
        <w:rPr>
          <w:rStyle w:val="IGindeksgrny"/>
        </w:rPr>
        <w:t>2</w:t>
      </w:r>
      <w:r w:rsidR="00A217DC">
        <w:t>.</w:t>
      </w:r>
    </w:p>
    <w:p w14:paraId="5FE7A713" w14:textId="77777777" w:rsidR="00BC068E" w:rsidRDefault="001867C1" w:rsidP="00A217DC">
      <w:pPr>
        <w:pStyle w:val="ARTartustawynprozporzdzenia"/>
      </w:pPr>
      <w:r w:rsidRPr="007F038E">
        <w:rPr>
          <w:rStyle w:val="Ppogrubienie"/>
        </w:rPr>
        <w:t>Art. 3.</w:t>
      </w:r>
      <w:r w:rsidRPr="001867C1">
        <w:t xml:space="preserve"> Sprzedawca żywności</w:t>
      </w:r>
      <w:r w:rsidR="0036769F">
        <w:t xml:space="preserve">, który </w:t>
      </w:r>
      <w:r w:rsidR="00594163">
        <w:t>sprzedaje</w:t>
      </w:r>
      <w:r w:rsidR="0036769F">
        <w:t xml:space="preserve"> produkty kategorii:</w:t>
      </w:r>
    </w:p>
    <w:p w14:paraId="55016DA0" w14:textId="77777777" w:rsidR="00BC068E" w:rsidRDefault="00BC068E" w:rsidP="00AD1C52">
      <w:pPr>
        <w:pStyle w:val="PKTpunkt"/>
      </w:pPr>
      <w:r>
        <w:t>1)</w:t>
      </w:r>
      <w:r>
        <w:tab/>
      </w:r>
      <w:r w:rsidR="00841DDC">
        <w:t>owoce i warzywa,</w:t>
      </w:r>
    </w:p>
    <w:p w14:paraId="32D77848" w14:textId="77777777" w:rsidR="00BC068E" w:rsidRDefault="00BC068E" w:rsidP="00AD1C52">
      <w:pPr>
        <w:pStyle w:val="PKTpunkt"/>
      </w:pPr>
      <w:r>
        <w:t>2)</w:t>
      </w:r>
      <w:r>
        <w:tab/>
      </w:r>
      <w:r w:rsidR="00841DDC">
        <w:t xml:space="preserve">mięso i produkty mięsne, </w:t>
      </w:r>
    </w:p>
    <w:p w14:paraId="0F2E1DE1" w14:textId="77777777" w:rsidR="00BC068E" w:rsidRDefault="00BC068E" w:rsidP="00BC068E">
      <w:pPr>
        <w:pStyle w:val="PKTpunkt"/>
      </w:pPr>
      <w:r>
        <w:t>3)</w:t>
      </w:r>
      <w:r>
        <w:tab/>
      </w:r>
      <w:r w:rsidR="00841DDC">
        <w:t xml:space="preserve">mleko i produkty mleczne </w:t>
      </w:r>
      <w:r>
        <w:t>lub</w:t>
      </w:r>
    </w:p>
    <w:p w14:paraId="773CEB4B" w14:textId="77777777" w:rsidR="00BC068E" w:rsidRDefault="00BC068E" w:rsidP="00BC068E">
      <w:pPr>
        <w:pStyle w:val="PKTpunkt"/>
      </w:pPr>
      <w:r>
        <w:t>4)</w:t>
      </w:r>
      <w:r>
        <w:tab/>
      </w:r>
      <w:r w:rsidR="00841DDC">
        <w:t>pieczywo</w:t>
      </w:r>
    </w:p>
    <w:p w14:paraId="771BA30A" w14:textId="77777777" w:rsidR="00A217DC" w:rsidRDefault="00BC068E" w:rsidP="00AD1C52">
      <w:pPr>
        <w:pStyle w:val="CZWSPPKTczwsplnapunktw"/>
      </w:pPr>
      <w:r>
        <w:t>–</w:t>
      </w:r>
      <w:r w:rsidR="00841DDC">
        <w:t xml:space="preserve"> </w:t>
      </w:r>
      <w:r w:rsidR="0036769F" w:rsidRPr="001867C1">
        <w:t>jest obowiązany</w:t>
      </w:r>
      <w:r w:rsidR="0036769F">
        <w:t xml:space="preserve"> </w:t>
      </w:r>
      <w:r w:rsidR="00667D47">
        <w:t xml:space="preserve">do </w:t>
      </w:r>
      <w:r>
        <w:t xml:space="preserve">oferowania do </w:t>
      </w:r>
      <w:r w:rsidR="0036769F" w:rsidRPr="001867C1">
        <w:t xml:space="preserve">sprzedaży </w:t>
      </w:r>
      <w:bookmarkStart w:id="1" w:name="_Hlk152751840"/>
      <w:r w:rsidR="00FC7025" w:rsidRPr="00FC7025">
        <w:t>w jednostce handlu detalicznego o powierzchni sprzedaży powyżej 250 m</w:t>
      </w:r>
      <w:r w:rsidR="00FC7025" w:rsidRPr="00AD1C52">
        <w:rPr>
          <w:rStyle w:val="IGindeksgrny"/>
        </w:rPr>
        <w:t>2</w:t>
      </w:r>
      <w:bookmarkEnd w:id="1"/>
      <w:r w:rsidR="00FC7025">
        <w:t xml:space="preserve"> </w:t>
      </w:r>
      <w:r w:rsidR="00295F7F">
        <w:t>produkt</w:t>
      </w:r>
      <w:r w:rsidR="0081324A">
        <w:t>y</w:t>
      </w:r>
      <w:r w:rsidR="00295F7F">
        <w:t xml:space="preserve"> lokaln</w:t>
      </w:r>
      <w:r w:rsidR="0081324A">
        <w:t>e</w:t>
      </w:r>
      <w:r w:rsidR="00295F7F">
        <w:t xml:space="preserve"> z tych kategorii </w:t>
      </w:r>
      <w:r w:rsidR="001867C1" w:rsidRPr="001867C1">
        <w:t xml:space="preserve">w ilości nie mniejszej niż 2/3 </w:t>
      </w:r>
      <w:r w:rsidR="00295F7F">
        <w:t xml:space="preserve">produktów </w:t>
      </w:r>
      <w:r w:rsidR="003161A2">
        <w:t xml:space="preserve">z tych kategorii </w:t>
      </w:r>
      <w:r w:rsidR="0061513F" w:rsidRPr="0061513F">
        <w:t xml:space="preserve">w danym roku obrotowym </w:t>
      </w:r>
      <w:r w:rsidR="00A217DC">
        <w:t>nabytych bezpośrednio od ich wytwórców</w:t>
      </w:r>
      <w:r w:rsidR="00A217DC" w:rsidRPr="00A217DC">
        <w:t xml:space="preserve">, </w:t>
      </w:r>
      <w:r w:rsidR="00A217DC">
        <w:t xml:space="preserve">w </w:t>
      </w:r>
      <w:r w:rsidR="000D066A">
        <w:t>następującej</w:t>
      </w:r>
      <w:r w:rsidR="00A217DC">
        <w:t xml:space="preserve"> kolejności</w:t>
      </w:r>
      <w:r w:rsidR="000D066A">
        <w:t>: w pierwszej kolejności</w:t>
      </w:r>
      <w:r w:rsidR="00A217DC">
        <w:t xml:space="preserve"> w ramach powiatu i powiatów przyległych, </w:t>
      </w:r>
      <w:r w:rsidR="000D066A">
        <w:t>w drugiej kolejności</w:t>
      </w:r>
      <w:r w:rsidR="00A217DC">
        <w:t xml:space="preserve"> w ramach województwa i województw do niego przyległych</w:t>
      </w:r>
      <w:r w:rsidR="000D066A">
        <w:t xml:space="preserve">, w trzeciej kolejności w ramach województw przyległych </w:t>
      </w:r>
      <w:r w:rsidR="00A217DC">
        <w:t>do województw przyległych.</w:t>
      </w:r>
      <w:r w:rsidR="00295F7F">
        <w:t xml:space="preserve"> </w:t>
      </w:r>
    </w:p>
    <w:p w14:paraId="7A4AAE24" w14:textId="77777777" w:rsidR="001867C1" w:rsidRPr="001867C1" w:rsidRDefault="001867C1" w:rsidP="007F038E">
      <w:pPr>
        <w:pStyle w:val="ARTartustawynprozporzdzenia"/>
      </w:pPr>
      <w:r w:rsidRPr="007F038E">
        <w:rPr>
          <w:rStyle w:val="Ppogrubienie"/>
        </w:rPr>
        <w:t>Art. 4.</w:t>
      </w:r>
      <w:r w:rsidR="007F038E">
        <w:t xml:space="preserve"> </w:t>
      </w:r>
      <w:r w:rsidRPr="001867C1">
        <w:t>1. Sprzedawca żywności jest obowiązany do prowadzenia w jednostce handlu</w:t>
      </w:r>
      <w:r w:rsidR="000D066A" w:rsidRPr="000D066A">
        <w:t xml:space="preserve"> </w:t>
      </w:r>
      <w:bookmarkStart w:id="2" w:name="_Hlk152254959"/>
      <w:r w:rsidR="000D066A" w:rsidRPr="000D066A">
        <w:t>detalicznego o powierzchni sprzedaży powyżej 250 m</w:t>
      </w:r>
      <w:r w:rsidR="000D066A" w:rsidRPr="005D3808">
        <w:rPr>
          <w:rStyle w:val="IGindeksgrny"/>
        </w:rPr>
        <w:t>2</w:t>
      </w:r>
      <w:bookmarkEnd w:id="2"/>
      <w:r w:rsidRPr="001867C1">
        <w:t xml:space="preserve"> kampanii edukacyjno-informacyjnych w zakresie produktów lokalnych co najmniej raz w roku przez co najmniej dwa kolejne tygodnie, w każdym dniu działalności</w:t>
      </w:r>
      <w:r w:rsidR="000D066A">
        <w:t xml:space="preserve"> tej</w:t>
      </w:r>
      <w:r w:rsidRPr="001867C1">
        <w:t xml:space="preserve"> jednostki handlu.</w:t>
      </w:r>
    </w:p>
    <w:p w14:paraId="1E07907E" w14:textId="77777777" w:rsidR="001867C1" w:rsidRPr="001867C1" w:rsidRDefault="001867C1" w:rsidP="007F038E">
      <w:pPr>
        <w:pStyle w:val="USTustnpkodeksu"/>
      </w:pPr>
      <w:r w:rsidRPr="001867C1">
        <w:t>2. Sprzedawca żywności jest obowiązany do umieszczenia informacji o pochodzeniu produktów lokalnych w jednostce handlu</w:t>
      </w:r>
      <w:r w:rsidR="000D066A" w:rsidRPr="000D066A">
        <w:t xml:space="preserve"> detalicznego o powierzchni sprzedaży powyżej 250 m</w:t>
      </w:r>
      <w:r w:rsidR="000D066A" w:rsidRPr="00A90107">
        <w:rPr>
          <w:rStyle w:val="IGindeksgrny"/>
        </w:rPr>
        <w:t>2</w:t>
      </w:r>
      <w:r w:rsidRPr="001867C1">
        <w:t xml:space="preserve"> w eksponowanym miejscu w sposób dobrze widoczny dla finalnego konsumenta.</w:t>
      </w:r>
    </w:p>
    <w:p w14:paraId="233EFD87" w14:textId="77777777" w:rsidR="001867C1" w:rsidRPr="001867C1" w:rsidRDefault="001867C1" w:rsidP="007F038E">
      <w:pPr>
        <w:pStyle w:val="USTustnpkodeksu"/>
      </w:pPr>
      <w:r w:rsidRPr="001867C1">
        <w:t>3. Informacje</w:t>
      </w:r>
      <w:r w:rsidR="000D066A">
        <w:t>,</w:t>
      </w:r>
      <w:r w:rsidRPr="001867C1">
        <w:t xml:space="preserve"> o których mowa w ust. 2</w:t>
      </w:r>
      <w:r w:rsidR="000D066A">
        <w:t>,</w:t>
      </w:r>
      <w:r w:rsidRPr="001867C1">
        <w:t xml:space="preserve"> prezentuje co najmniej w postaci grafiki przedstawiającej flagę </w:t>
      </w:r>
      <w:r w:rsidR="000D066A">
        <w:t>Rzeczypospolitej Polskiej</w:t>
      </w:r>
      <w:r w:rsidRPr="001867C1">
        <w:t>.</w:t>
      </w:r>
    </w:p>
    <w:p w14:paraId="4290F005" w14:textId="77777777" w:rsidR="001867C1" w:rsidRDefault="001867C1" w:rsidP="007F038E">
      <w:pPr>
        <w:pStyle w:val="ARTartustawynprozporzdzenia"/>
      </w:pPr>
      <w:r w:rsidRPr="007F038E">
        <w:rPr>
          <w:rStyle w:val="Ppogrubienie"/>
        </w:rPr>
        <w:t>Art. 5.</w:t>
      </w:r>
      <w:r w:rsidRPr="001867C1">
        <w:t xml:space="preserve"> </w:t>
      </w:r>
      <w:r w:rsidR="005156F6">
        <w:t xml:space="preserve">1. Wojewódzki inspektor jakości handlowej artykułów rolno-spożywczych </w:t>
      </w:r>
      <w:r w:rsidRPr="001867C1">
        <w:t xml:space="preserve">jest organem właściwym w sprawach </w:t>
      </w:r>
      <w:r w:rsidR="005156F6">
        <w:t>dotyczących nadzoru nad wypełnianiem przez sprzedawcę żywności obowiązków określonych w art. 3 i art. 4</w:t>
      </w:r>
      <w:r w:rsidRPr="001867C1">
        <w:t>.</w:t>
      </w:r>
    </w:p>
    <w:p w14:paraId="4D54D0B3" w14:textId="77777777" w:rsidR="005156F6" w:rsidRDefault="005156F6" w:rsidP="005156F6">
      <w:pPr>
        <w:pStyle w:val="USTustnpkodeksu"/>
      </w:pPr>
      <w:r>
        <w:lastRenderedPageBreak/>
        <w:t xml:space="preserve">2. W ramach nadzoru, o którym mowa w ust. 1, przeprowadza się kontrole </w:t>
      </w:r>
      <w:r w:rsidRPr="005156F6">
        <w:t>wypełniani</w:t>
      </w:r>
      <w:r>
        <w:t>a</w:t>
      </w:r>
      <w:r w:rsidRPr="005156F6">
        <w:t xml:space="preserve"> przez sprzedawcę żywności obowiązków określonych w art. 3 i art. 4</w:t>
      </w:r>
      <w:r>
        <w:t>.</w:t>
      </w:r>
    </w:p>
    <w:p w14:paraId="49D7378C" w14:textId="77777777" w:rsidR="00054A4E" w:rsidRPr="001867C1" w:rsidRDefault="00054A4E" w:rsidP="00AD1C52">
      <w:pPr>
        <w:pStyle w:val="USTustnpkodeksu"/>
      </w:pPr>
      <w:r>
        <w:t>3. Do kontroli, o których mowa w ust. 2, stosuje się odpowiednio przepisy dotyczące kontroli jakości handlowej artykułów rolno-spożywczych określone w przepisach o jakości handlowej</w:t>
      </w:r>
      <w:r w:rsidRPr="00054A4E">
        <w:t xml:space="preserve"> artykułów rolno-spożywczych</w:t>
      </w:r>
      <w:r>
        <w:t>.</w:t>
      </w:r>
    </w:p>
    <w:p w14:paraId="607ACB80" w14:textId="77777777" w:rsidR="00AC51C2" w:rsidRDefault="001867C1" w:rsidP="00AC51C2">
      <w:pPr>
        <w:pStyle w:val="ARTartustawynprozporzdzenia"/>
      </w:pPr>
      <w:r w:rsidRPr="00473753">
        <w:rPr>
          <w:rStyle w:val="Ppogrubienie"/>
        </w:rPr>
        <w:t xml:space="preserve">Art. </w:t>
      </w:r>
      <w:r w:rsidR="00FC7025">
        <w:rPr>
          <w:rStyle w:val="Ppogrubienie"/>
        </w:rPr>
        <w:t>6</w:t>
      </w:r>
      <w:r w:rsidRPr="00473753">
        <w:rPr>
          <w:rStyle w:val="Ppogrubienie"/>
        </w:rPr>
        <w:t>.</w:t>
      </w:r>
      <w:r w:rsidRPr="001867C1">
        <w:t xml:space="preserve"> 1. </w:t>
      </w:r>
      <w:bookmarkStart w:id="3" w:name="_Hlk152751932"/>
      <w:r w:rsidR="00AC51C2">
        <w:t>Kto</w:t>
      </w:r>
      <w:r w:rsidR="00295F7F">
        <w:t>,</w:t>
      </w:r>
      <w:r w:rsidR="00AC51C2">
        <w:t xml:space="preserve"> będąc sprzedawcą żywności, który sprzedaje produkty kategorii:</w:t>
      </w:r>
    </w:p>
    <w:p w14:paraId="61DDDEF1" w14:textId="77777777" w:rsidR="00AC51C2" w:rsidRDefault="00AC51C2" w:rsidP="00AD1C52">
      <w:pPr>
        <w:pStyle w:val="PKTpunkt"/>
      </w:pPr>
      <w:r>
        <w:t>1)</w:t>
      </w:r>
      <w:r>
        <w:tab/>
        <w:t>owoce i warzywa,</w:t>
      </w:r>
    </w:p>
    <w:p w14:paraId="17BE9D8B" w14:textId="77777777" w:rsidR="00AC51C2" w:rsidRDefault="00AC51C2" w:rsidP="00AD1C52">
      <w:pPr>
        <w:pStyle w:val="PKTpunkt"/>
      </w:pPr>
      <w:r>
        <w:t>2)</w:t>
      </w:r>
      <w:r>
        <w:tab/>
        <w:t xml:space="preserve">mięso i produkty mięsne, </w:t>
      </w:r>
    </w:p>
    <w:p w14:paraId="06AE96BF" w14:textId="77777777" w:rsidR="00AC51C2" w:rsidRDefault="00AC51C2" w:rsidP="00AD1C52">
      <w:pPr>
        <w:pStyle w:val="PKTpunkt"/>
      </w:pPr>
      <w:r>
        <w:t>3)</w:t>
      </w:r>
      <w:r>
        <w:tab/>
        <w:t>mleko i produkty mleczne lub</w:t>
      </w:r>
    </w:p>
    <w:p w14:paraId="72D9C82B" w14:textId="77777777" w:rsidR="00AC51C2" w:rsidRDefault="00AC51C2" w:rsidP="00AD1C52">
      <w:pPr>
        <w:pStyle w:val="PKTpunkt"/>
      </w:pPr>
      <w:r>
        <w:t>4)</w:t>
      </w:r>
      <w:r>
        <w:tab/>
        <w:t>pieczywo</w:t>
      </w:r>
    </w:p>
    <w:bookmarkEnd w:id="3"/>
    <w:p w14:paraId="27E10EF6" w14:textId="77777777" w:rsidR="00AC51C2" w:rsidRDefault="00AC51C2" w:rsidP="00FC7025">
      <w:pPr>
        <w:pStyle w:val="CZWSPPKTczwsplnapunktw"/>
      </w:pPr>
      <w:r>
        <w:t xml:space="preserve">– nie </w:t>
      </w:r>
      <w:r w:rsidRPr="00AC51C2">
        <w:t>ofer</w:t>
      </w:r>
      <w:r>
        <w:t>uje</w:t>
      </w:r>
      <w:r w:rsidRPr="00AC51C2">
        <w:t xml:space="preserve"> do sprzedaży </w:t>
      </w:r>
      <w:r w:rsidR="00FC7025" w:rsidRPr="00FC7025">
        <w:t>w jednostce handlu detalicznego o powierzchni sprzedaży powyżej 250 m</w:t>
      </w:r>
      <w:r w:rsidR="00FC7025" w:rsidRPr="002137CC">
        <w:rPr>
          <w:rStyle w:val="IGindeksgrny"/>
        </w:rPr>
        <w:t>2</w:t>
      </w:r>
      <w:r w:rsidR="00FC7025">
        <w:t xml:space="preserve"> </w:t>
      </w:r>
      <w:r w:rsidR="00295F7F" w:rsidRPr="00AC51C2">
        <w:t>produk</w:t>
      </w:r>
      <w:r w:rsidR="0081324A">
        <w:t>ty</w:t>
      </w:r>
      <w:r w:rsidR="00295F7F" w:rsidRPr="00AC51C2">
        <w:t xml:space="preserve"> lokaln</w:t>
      </w:r>
      <w:r w:rsidR="0081324A">
        <w:t>e</w:t>
      </w:r>
      <w:r w:rsidR="00295F7F" w:rsidRPr="00AC51C2">
        <w:t xml:space="preserve"> z </w:t>
      </w:r>
      <w:r w:rsidR="00295F7F">
        <w:t xml:space="preserve">tych </w:t>
      </w:r>
      <w:r w:rsidR="00295F7F" w:rsidRPr="00AC51C2">
        <w:t xml:space="preserve">kategorii </w:t>
      </w:r>
      <w:r w:rsidRPr="00AC51C2">
        <w:t xml:space="preserve">w ilości nie mniejszej niż 2/3 produktów </w:t>
      </w:r>
      <w:r w:rsidR="001B7C55">
        <w:t xml:space="preserve">z tych kategorii </w:t>
      </w:r>
      <w:r w:rsidRPr="00AC51C2">
        <w:t>w danym roku obrotowym nabytych bezpośrednio od ich wytwórców, w następującej kolejności: w pierwszej kolejności w ramach powiatu i powiatów przyległych, w drugiej kolejności w ramach województwa i województw do niego przyległych, w trzeciej kolejności w ramach województw przyległych do województw przyległych</w:t>
      </w:r>
      <w:r>
        <w:t xml:space="preserve">, podlega karze pieniężnej w wysokości nie wyższej niż 10% przychodu osiągniętego w roku </w:t>
      </w:r>
      <w:r w:rsidR="00FC7025">
        <w:t>obrotowym</w:t>
      </w:r>
      <w:r>
        <w:t xml:space="preserve"> poprzedzającym rok nałożenia kary, nie niższej jednak niż </w:t>
      </w:r>
      <w:r w:rsidR="00FC7025">
        <w:t>5</w:t>
      </w:r>
      <w:r>
        <w:t>000 zł</w:t>
      </w:r>
      <w:r w:rsidR="00FC7025">
        <w:t>.</w:t>
      </w:r>
    </w:p>
    <w:p w14:paraId="0007B83B" w14:textId="77777777" w:rsidR="00FC7025" w:rsidRDefault="001867C1" w:rsidP="00AD1C52">
      <w:pPr>
        <w:pStyle w:val="USTustnpkodeksu"/>
      </w:pPr>
      <w:r w:rsidRPr="001867C1">
        <w:t xml:space="preserve">2. </w:t>
      </w:r>
      <w:r w:rsidR="00FC7025">
        <w:t>Kto</w:t>
      </w:r>
      <w:r w:rsidR="00295F7F">
        <w:t>,</w:t>
      </w:r>
      <w:r w:rsidR="00FC7025">
        <w:t xml:space="preserve"> będąc sprzedawcą żywności, który sprzedaje produkty kategorii:</w:t>
      </w:r>
    </w:p>
    <w:p w14:paraId="43336023" w14:textId="77777777" w:rsidR="00FC7025" w:rsidRDefault="00FC7025" w:rsidP="00FC7025">
      <w:pPr>
        <w:pStyle w:val="PKTpunkt"/>
      </w:pPr>
      <w:r>
        <w:t>1)</w:t>
      </w:r>
      <w:r>
        <w:tab/>
        <w:t>owoce i warzywa,</w:t>
      </w:r>
    </w:p>
    <w:p w14:paraId="24FBFB1B" w14:textId="77777777" w:rsidR="00FC7025" w:rsidRDefault="00FC7025" w:rsidP="00FC7025">
      <w:pPr>
        <w:pStyle w:val="PKTpunkt"/>
      </w:pPr>
      <w:r>
        <w:t>2)</w:t>
      </w:r>
      <w:r>
        <w:tab/>
        <w:t xml:space="preserve">mięso i produkty mięsne, </w:t>
      </w:r>
    </w:p>
    <w:p w14:paraId="71DCFA7F" w14:textId="77777777" w:rsidR="00FC7025" w:rsidRDefault="00FC7025" w:rsidP="00FC7025">
      <w:pPr>
        <w:pStyle w:val="PKTpunkt"/>
      </w:pPr>
      <w:r>
        <w:t>3)</w:t>
      </w:r>
      <w:r>
        <w:tab/>
        <w:t>mleko i produkty mleczne lub</w:t>
      </w:r>
    </w:p>
    <w:p w14:paraId="4582C31C" w14:textId="77777777" w:rsidR="00FC7025" w:rsidRDefault="00FC7025" w:rsidP="00FC7025">
      <w:pPr>
        <w:pStyle w:val="PKTpunkt"/>
      </w:pPr>
      <w:r>
        <w:t>4)</w:t>
      </w:r>
      <w:r>
        <w:tab/>
        <w:t>pieczywo</w:t>
      </w:r>
    </w:p>
    <w:p w14:paraId="4483F571" w14:textId="77777777" w:rsidR="001867C1" w:rsidRDefault="00FC7025" w:rsidP="00AD1C52">
      <w:pPr>
        <w:pStyle w:val="USTustnpkodeksu"/>
        <w:ind w:firstLine="0"/>
      </w:pPr>
      <w:r>
        <w:t xml:space="preserve">– nie </w:t>
      </w:r>
      <w:r w:rsidRPr="00FC7025">
        <w:t>prowadz</w:t>
      </w:r>
      <w:r>
        <w:t>i</w:t>
      </w:r>
      <w:r w:rsidRPr="00FC7025">
        <w:t xml:space="preserve"> w jednostce handlu detalicznego o powierzchni sprzedaży powyżej 250 m</w:t>
      </w:r>
      <w:r w:rsidRPr="00AD1C52">
        <w:rPr>
          <w:rStyle w:val="IGindeksgrny"/>
        </w:rPr>
        <w:t>2</w:t>
      </w:r>
      <w:r w:rsidRPr="00FC7025">
        <w:t xml:space="preserve"> kampanii edukacyjno-informacyjnych w zakresie produktów lokalnych co najmniej raz w roku przez co najmniej dwa kolejne tygodnie, w każdym dniu działalności tej jednostki handlu</w:t>
      </w:r>
      <w:r w:rsidR="00295F7F" w:rsidRPr="00295F7F">
        <w:t xml:space="preserve"> </w:t>
      </w:r>
      <w:r w:rsidR="00295F7F" w:rsidRPr="00FC7025">
        <w:t>detalicznego</w:t>
      </w:r>
      <w:r>
        <w:t xml:space="preserve">, podlega </w:t>
      </w:r>
      <w:r w:rsidRPr="00FC7025">
        <w:t xml:space="preserve">karze pieniężnej w wysokości nie wyższej niż </w:t>
      </w:r>
      <w:r>
        <w:t>3</w:t>
      </w:r>
      <w:r w:rsidRPr="00FC7025">
        <w:t xml:space="preserve">% przychodu osiągniętego w roku </w:t>
      </w:r>
      <w:r>
        <w:t>obrotowym</w:t>
      </w:r>
      <w:r w:rsidRPr="00FC7025">
        <w:t xml:space="preserve"> poprzedzającym rok nałożenia kary, nie niższej jednak niż 5000 zł.</w:t>
      </w:r>
      <w:r w:rsidR="00B6327C">
        <w:t xml:space="preserve"> </w:t>
      </w:r>
    </w:p>
    <w:p w14:paraId="156BDBF3" w14:textId="77777777" w:rsidR="006F39B7" w:rsidRPr="006F39B7" w:rsidRDefault="006F39B7" w:rsidP="006F39B7">
      <w:pPr>
        <w:pStyle w:val="ARTartustawynprozporzdzenia"/>
        <w:rPr>
          <w:rStyle w:val="Ppogrubienie"/>
        </w:rPr>
      </w:pPr>
      <w:r>
        <w:rPr>
          <w:rStyle w:val="Ppogrubienie"/>
        </w:rPr>
        <w:t>Art. 7</w:t>
      </w:r>
      <w:r w:rsidRPr="006F39B7">
        <w:rPr>
          <w:rStyle w:val="Ppogrubienie"/>
        </w:rPr>
        <w:t xml:space="preserve">. </w:t>
      </w:r>
      <w:r w:rsidRPr="00AD1C52">
        <w:t>1. Kary pieniężne, o których mowa w</w:t>
      </w:r>
      <w:r>
        <w:t xml:space="preserve"> art. 6</w:t>
      </w:r>
      <w:r w:rsidRPr="00AD1C52">
        <w:t xml:space="preserve"> ust. 1</w:t>
      </w:r>
      <w:r>
        <w:t xml:space="preserve"> i 2,</w:t>
      </w:r>
      <w:r w:rsidRPr="00AD1C52">
        <w:t xml:space="preserve"> wymierza, w drodze decyzji, wojewódzki inspektor </w:t>
      </w:r>
      <w:r>
        <w:t xml:space="preserve">jakości handlowej artykułów rolno-spożywczych </w:t>
      </w:r>
      <w:r w:rsidRPr="00AD1C52">
        <w:t>właściwy ze względu na miejsce przeprowadzenia kontroli.</w:t>
      </w:r>
    </w:p>
    <w:p w14:paraId="65E1C255" w14:textId="77777777" w:rsidR="006F39B7" w:rsidRPr="00AD1C52" w:rsidRDefault="006F39B7" w:rsidP="00AD1C52">
      <w:pPr>
        <w:pStyle w:val="USTustnpkodeksu"/>
      </w:pPr>
      <w:r>
        <w:lastRenderedPageBreak/>
        <w:t>2</w:t>
      </w:r>
      <w:r w:rsidRPr="00AD1C52">
        <w:t xml:space="preserve">. Ustalając wysokość kary pieniężnej, wojewódzki inspektor </w:t>
      </w:r>
      <w:r w:rsidRPr="006F39B7">
        <w:t xml:space="preserve">jakości handlowej artykułów rolno-spożywczych </w:t>
      </w:r>
      <w:r w:rsidRPr="00AD1C52">
        <w:t xml:space="preserve">uwzględnia stopień szkodliwości czynu, zakres naruszenia, dotychczasową działalność </w:t>
      </w:r>
      <w:r>
        <w:t>sprzedawcy żywności</w:t>
      </w:r>
      <w:r w:rsidRPr="00AD1C52">
        <w:t xml:space="preserve"> i wielkość jego obrotów oraz przychodu.</w:t>
      </w:r>
    </w:p>
    <w:p w14:paraId="20E9148B" w14:textId="77777777" w:rsidR="006F39B7" w:rsidRPr="00AD1C52" w:rsidRDefault="006F39B7" w:rsidP="00AD1C52">
      <w:pPr>
        <w:pStyle w:val="USTustnpkodeksu"/>
      </w:pPr>
      <w:r>
        <w:t>3</w:t>
      </w:r>
      <w:r w:rsidRPr="00AD1C52">
        <w:t xml:space="preserve">. Przed ustaleniem wysokości kary pieniężnej wojewódzki inspektor </w:t>
      </w:r>
      <w:r w:rsidRPr="006F39B7">
        <w:t xml:space="preserve">jakości handlowej artykułów rolno-spożywczych </w:t>
      </w:r>
      <w:r w:rsidRPr="00AD1C52">
        <w:t xml:space="preserve">może żądać okazania dokumentów związanych z ustaleniem okoliczności, o których mowa w ust. </w:t>
      </w:r>
      <w:r>
        <w:t>2</w:t>
      </w:r>
      <w:r w:rsidRPr="00AD1C52">
        <w:t>, w szczególności dotyczących obrotów</w:t>
      </w:r>
      <w:r>
        <w:t xml:space="preserve"> i</w:t>
      </w:r>
      <w:r w:rsidRPr="00AD1C52">
        <w:t xml:space="preserve"> przychodu </w:t>
      </w:r>
      <w:r>
        <w:t>sprzedawcy żywności</w:t>
      </w:r>
      <w:r w:rsidRPr="00AD1C52">
        <w:t>.</w:t>
      </w:r>
    </w:p>
    <w:p w14:paraId="28C5CDEC" w14:textId="77777777" w:rsidR="006F39B7" w:rsidRPr="00AD1C52" w:rsidRDefault="006F39B7" w:rsidP="00AD1C52">
      <w:pPr>
        <w:pStyle w:val="USTustnpkodeksu"/>
      </w:pPr>
      <w:r>
        <w:t>4</w:t>
      </w:r>
      <w:r w:rsidRPr="00AD1C52">
        <w:t xml:space="preserve">. W przypadku gdy </w:t>
      </w:r>
      <w:r>
        <w:t>sprzedawca żywności</w:t>
      </w:r>
      <w:r w:rsidRPr="00AD1C52">
        <w:t xml:space="preserve"> nie uzyskał przychodu w roku </w:t>
      </w:r>
      <w:r>
        <w:t>obrotowym</w:t>
      </w:r>
      <w:r w:rsidRPr="00AD1C52">
        <w:t xml:space="preserve"> poprzedzającym rok nałożenia kary, przy wymierzaniu kary pieniężnej na podstawie </w:t>
      </w:r>
      <w:r w:rsidR="00B6327C">
        <w:t>art. 6</w:t>
      </w:r>
      <w:r w:rsidR="00B6327C" w:rsidRPr="00235C49">
        <w:t xml:space="preserve"> </w:t>
      </w:r>
      <w:r w:rsidRPr="00AD1C52">
        <w:t xml:space="preserve">ust. 1 </w:t>
      </w:r>
      <w:r>
        <w:t>i 2</w:t>
      </w:r>
      <w:r w:rsidRPr="00AD1C52">
        <w:t xml:space="preserve"> wojewódzki inspektor </w:t>
      </w:r>
      <w:r w:rsidRPr="006F39B7">
        <w:t xml:space="preserve">jakości handlowej artykułów rolno-spożywczych </w:t>
      </w:r>
      <w:r w:rsidRPr="00AD1C52">
        <w:t xml:space="preserve">wymierza karę pieniężną w wysokości do dwudziestokrotnego przeciętnego wynagrodzenia </w:t>
      </w:r>
      <w:r w:rsidRPr="006F39B7">
        <w:t xml:space="preserve">w gospodarce narodowej ogłaszanego przez Prezesa Głównego Urzędu Statystycznego w Dzienniku Urzędowym Rzeczypospolitej Polskiej </w:t>
      </w:r>
      <w:r>
        <w:t>„</w:t>
      </w:r>
      <w:r w:rsidRPr="006F39B7">
        <w:t>Monitor Polski</w:t>
      </w:r>
      <w:r>
        <w:t>”</w:t>
      </w:r>
      <w:r w:rsidRPr="006F39B7">
        <w:t xml:space="preserve"> na podstawie art. 20 pkt 1 lit. a ustawy z dnia 17 grudnia 1998 r. o emeryturach i rentach z Funduszu Ubezpieczeń Społecznych </w:t>
      </w:r>
      <w:r w:rsidRPr="00B6327C">
        <w:t>(Dz. U. z 2023 r. poz. 1251</w:t>
      </w:r>
      <w:r w:rsidR="00E61649" w:rsidRPr="00AD1C52">
        <w:t>,</w:t>
      </w:r>
      <w:r w:rsidRPr="00B6327C">
        <w:t xml:space="preserve"> 1429</w:t>
      </w:r>
      <w:r w:rsidR="00E61649" w:rsidRPr="00AD1C52">
        <w:t xml:space="preserve"> i 1672</w:t>
      </w:r>
      <w:r w:rsidRPr="00B6327C">
        <w:t>),</w:t>
      </w:r>
      <w:r w:rsidRPr="006F39B7">
        <w:t xml:space="preserve"> </w:t>
      </w:r>
      <w:r w:rsidRPr="00AD1C52">
        <w:t>za rok poprzedzający rok nałożenia kary, nie niższą jednak niż 1000 zł.</w:t>
      </w:r>
    </w:p>
    <w:p w14:paraId="47799DC4" w14:textId="77777777" w:rsidR="006F39B7" w:rsidRPr="00AD1C52" w:rsidRDefault="006F39B7" w:rsidP="00AD1C52">
      <w:pPr>
        <w:pStyle w:val="USTustnpkodeksu"/>
      </w:pPr>
      <w:r w:rsidRPr="00AD1C52">
        <w:t xml:space="preserve">5. W przypadku niskiego stopnia szkodliwości czynu, niewielkiego zakresu naruszenia lub braku stwierdzenia istotnych uchybień w dotychczasowej działalności </w:t>
      </w:r>
      <w:r>
        <w:t>sprzedawcy żywności</w:t>
      </w:r>
      <w:r w:rsidRPr="00AD1C52">
        <w:t xml:space="preserve"> można odstąpić od wymierzenia kar pieniężnych, o których mowa w </w:t>
      </w:r>
      <w:r w:rsidR="00B6327C">
        <w:t>art. 6</w:t>
      </w:r>
      <w:r w:rsidR="00B6327C" w:rsidRPr="00235C49">
        <w:t xml:space="preserve"> </w:t>
      </w:r>
      <w:r w:rsidRPr="00AD1C52">
        <w:t>ust. 1</w:t>
      </w:r>
      <w:r>
        <w:t xml:space="preserve"> i 2</w:t>
      </w:r>
      <w:r w:rsidRPr="00AD1C52">
        <w:t>.</w:t>
      </w:r>
    </w:p>
    <w:p w14:paraId="1FA6498A" w14:textId="77777777" w:rsidR="006F39B7" w:rsidRPr="00AD1C52" w:rsidRDefault="006F39B7" w:rsidP="00AD1C52">
      <w:pPr>
        <w:pStyle w:val="USTustnpkodeksu"/>
      </w:pPr>
      <w:r>
        <w:t>6</w:t>
      </w:r>
      <w:r w:rsidRPr="00AD1C52">
        <w:t xml:space="preserve">. O odstąpieniu od wymierzenia kar pieniężnych, o którym mowa w </w:t>
      </w:r>
      <w:r w:rsidR="00B6327C">
        <w:t>art. 6</w:t>
      </w:r>
      <w:r w:rsidR="00B6327C" w:rsidRPr="00235C49">
        <w:t xml:space="preserve"> ust. 1</w:t>
      </w:r>
      <w:r w:rsidR="00B6327C">
        <w:t xml:space="preserve"> i 2</w:t>
      </w:r>
      <w:r w:rsidRPr="00AD1C52">
        <w:t>, rozstrzyga, w drodze decyzji, wojewódzki inspektor</w:t>
      </w:r>
      <w:r w:rsidRPr="006F39B7">
        <w:t xml:space="preserve"> jakości handlowej artykułów rolno-spożywczych</w:t>
      </w:r>
      <w:r w:rsidRPr="00AD1C52">
        <w:t>.</w:t>
      </w:r>
    </w:p>
    <w:p w14:paraId="495FE4BC" w14:textId="77777777" w:rsidR="006F39B7" w:rsidRPr="00AD1C52" w:rsidRDefault="006F39B7" w:rsidP="00AD1C52">
      <w:pPr>
        <w:pStyle w:val="USTustnpkodeksu"/>
      </w:pPr>
      <w:r>
        <w:t>7</w:t>
      </w:r>
      <w:r w:rsidRPr="00AD1C52">
        <w:t>. Termin zapłaty kary pieniężnej</w:t>
      </w:r>
      <w:r w:rsidRPr="006F39B7">
        <w:t>, o któr</w:t>
      </w:r>
      <w:r>
        <w:t>ej</w:t>
      </w:r>
      <w:r w:rsidRPr="006F39B7">
        <w:t xml:space="preserve"> mowa w </w:t>
      </w:r>
      <w:r w:rsidR="00B6327C">
        <w:t>art. 6</w:t>
      </w:r>
      <w:r w:rsidR="00B6327C" w:rsidRPr="00235C49">
        <w:t xml:space="preserve"> </w:t>
      </w:r>
      <w:r w:rsidRPr="006F39B7">
        <w:t>ust. 1 i 2</w:t>
      </w:r>
      <w:r>
        <w:t>,</w:t>
      </w:r>
      <w:r w:rsidRPr="00AD1C52">
        <w:t xml:space="preserve"> wynosi 30 dni od dnia, w którym decyzja o wymierzeniu kary stała się ostateczna.</w:t>
      </w:r>
    </w:p>
    <w:p w14:paraId="7ED6E393" w14:textId="77777777" w:rsidR="006F39B7" w:rsidRPr="00AD1C52" w:rsidRDefault="006F39B7" w:rsidP="00AD1C52">
      <w:pPr>
        <w:pStyle w:val="USTustnpkodeksu"/>
      </w:pPr>
      <w:r>
        <w:t>8</w:t>
      </w:r>
      <w:r w:rsidRPr="00AD1C52">
        <w:t>. Kary pieniężne</w:t>
      </w:r>
      <w:r w:rsidR="00E61649" w:rsidRPr="00E61649">
        <w:t xml:space="preserve">, o których mowa w </w:t>
      </w:r>
      <w:r w:rsidR="00B6327C">
        <w:t>art. 6</w:t>
      </w:r>
      <w:r w:rsidR="00B6327C" w:rsidRPr="00235C49">
        <w:t xml:space="preserve"> </w:t>
      </w:r>
      <w:r w:rsidR="00E61649" w:rsidRPr="00E61649">
        <w:t>ust. 1 i 2</w:t>
      </w:r>
      <w:r w:rsidR="00E61649">
        <w:t>,</w:t>
      </w:r>
      <w:r w:rsidRPr="00AD1C52">
        <w:t xml:space="preserve"> są wpłacane na rachunek bankowy wojewódzkiego inspektoratu jakości handlowej artykułów rolno-spożywczych.</w:t>
      </w:r>
    </w:p>
    <w:p w14:paraId="14E57218" w14:textId="77777777" w:rsidR="006F39B7" w:rsidRPr="00AD1C52" w:rsidRDefault="00E61649" w:rsidP="00AD1C52">
      <w:pPr>
        <w:pStyle w:val="USTustnpkodeksu"/>
      </w:pPr>
      <w:r>
        <w:t>9</w:t>
      </w:r>
      <w:r w:rsidR="006F39B7" w:rsidRPr="00AD1C52">
        <w:t xml:space="preserve">. W zakresie nieuregulowanym w niniejszej ustawie oraz w </w:t>
      </w:r>
      <w:r>
        <w:t xml:space="preserve">ustawie z dnia </w:t>
      </w:r>
      <w:r w:rsidRPr="00E61649">
        <w:t>14 czerwca 1960 r.</w:t>
      </w:r>
      <w:r>
        <w:t xml:space="preserve"> – </w:t>
      </w:r>
      <w:r w:rsidR="006F39B7" w:rsidRPr="00AD1C52">
        <w:t xml:space="preserve">Kodeks postępowania administracyjnego </w:t>
      </w:r>
      <w:r>
        <w:t xml:space="preserve">(Dz. U. z 2023 poz. 775 i 803) </w:t>
      </w:r>
      <w:r w:rsidR="006F39B7" w:rsidRPr="00AD1C52">
        <w:t xml:space="preserve">do kar pieniężnych stosuje się odpowiednio przepisy działu III ustawy z dnia 29 sierpnia 1997 r. </w:t>
      </w:r>
      <w:r>
        <w:t>–</w:t>
      </w:r>
      <w:r w:rsidR="006F39B7" w:rsidRPr="00AD1C52">
        <w:t xml:space="preserve"> Ordynacja podatkowa</w:t>
      </w:r>
      <w:r>
        <w:t xml:space="preserve"> (Dz. U. z 2023 r. poz. 2383)</w:t>
      </w:r>
      <w:r w:rsidR="006F39B7" w:rsidRPr="00AD1C52">
        <w:t xml:space="preserve">, z tym że uprawnienia organów podatkowych przysługują wojewódzkiemu inspektorowi </w:t>
      </w:r>
      <w:r w:rsidRPr="00E61649">
        <w:t xml:space="preserve">jakości handlowej artykułów rolno-spożywczych </w:t>
      </w:r>
      <w:r w:rsidR="006F39B7" w:rsidRPr="00AD1C52">
        <w:t>właściwemu ze względu na miejsce przeprowadzenia kontroli.</w:t>
      </w:r>
    </w:p>
    <w:p w14:paraId="4156C794" w14:textId="77777777" w:rsidR="003D5A73" w:rsidRDefault="008A1EBC" w:rsidP="008A1EBC">
      <w:pPr>
        <w:pStyle w:val="ARTartustawynprozporzdzenia"/>
      </w:pPr>
      <w:r w:rsidRPr="00AD1C52">
        <w:rPr>
          <w:rStyle w:val="Ppogrubienie"/>
        </w:rPr>
        <w:lastRenderedPageBreak/>
        <w:t xml:space="preserve">Art. </w:t>
      </w:r>
      <w:r w:rsidR="00E61649">
        <w:rPr>
          <w:rStyle w:val="Ppogrubienie"/>
        </w:rPr>
        <w:t>8</w:t>
      </w:r>
      <w:r w:rsidRPr="00AD1C52">
        <w:rPr>
          <w:rStyle w:val="Ppogrubienie"/>
        </w:rPr>
        <w:t>.</w:t>
      </w:r>
      <w:r>
        <w:t xml:space="preserve"> w ustawie z dnia </w:t>
      </w:r>
      <w:r w:rsidRPr="008A1EBC">
        <w:t>21 grudnia 2000 r. o jakości handlowej artykułów rolno-spożywczych</w:t>
      </w:r>
      <w:r>
        <w:t xml:space="preserve"> (Dz. U. z </w:t>
      </w:r>
      <w:r w:rsidR="00D75D45">
        <w:t>2023 r. poz. 1980) w</w:t>
      </w:r>
      <w:r w:rsidR="003D5A73">
        <w:t>prowadza się następujące zmiany:</w:t>
      </w:r>
    </w:p>
    <w:p w14:paraId="39334FD5" w14:textId="77777777" w:rsidR="008A1EBC" w:rsidRDefault="003D5A73" w:rsidP="00AD1C52">
      <w:pPr>
        <w:pStyle w:val="PKTpunkt"/>
      </w:pPr>
      <w:r>
        <w:t>1)</w:t>
      </w:r>
      <w:r>
        <w:tab/>
      </w:r>
      <w:r w:rsidR="00B6327C">
        <w:t xml:space="preserve">w </w:t>
      </w:r>
      <w:r w:rsidR="00D75D45">
        <w:t>art. 17 w ust. 1 po pkt 3a dodaje się pkt 3b w brzmieniu:</w:t>
      </w:r>
    </w:p>
    <w:p w14:paraId="008A7AC5" w14:textId="77777777" w:rsidR="00D75D45" w:rsidRDefault="00D75D45" w:rsidP="00D75D45">
      <w:pPr>
        <w:pStyle w:val="ZPKTzmpktartykuempunktem"/>
      </w:pPr>
      <w:r>
        <w:t>„3b)</w:t>
      </w:r>
      <w:r>
        <w:tab/>
        <w:t xml:space="preserve">kontrola </w:t>
      </w:r>
      <w:bookmarkStart w:id="4" w:name="_Hlk152747637"/>
      <w:r>
        <w:t>prawidłowości wypełniania przez sprzedawcę żywności w rozumieniu art. 2 pkt 5 ustawy z dnia ….. o sprzedaży detalicznej produktów lokalnych (Dz. U. poz. ….) obowiązków określonych w art. 3 i art. 4 tej ustawy</w:t>
      </w:r>
      <w:bookmarkEnd w:id="4"/>
      <w:r>
        <w:t>;”</w:t>
      </w:r>
      <w:r w:rsidR="003D5A73">
        <w:t>;</w:t>
      </w:r>
    </w:p>
    <w:p w14:paraId="5B94899E" w14:textId="77777777" w:rsidR="003D5A73" w:rsidRDefault="003D5A73" w:rsidP="003D5A73">
      <w:pPr>
        <w:pStyle w:val="PKTpunkt"/>
      </w:pPr>
      <w:r>
        <w:t>2)</w:t>
      </w:r>
      <w:r>
        <w:tab/>
        <w:t>w art. 25 w ust. 2 po pkt 5 dodaje się przecinek i pkt 6 w brzmieniu:</w:t>
      </w:r>
    </w:p>
    <w:p w14:paraId="6C705920" w14:textId="77777777" w:rsidR="003D5A73" w:rsidRDefault="003D5A73" w:rsidP="003D5A73">
      <w:pPr>
        <w:pStyle w:val="ZPKTzmpktartykuempunktem"/>
      </w:pPr>
      <w:r>
        <w:t>„6)</w:t>
      </w:r>
      <w:r>
        <w:tab/>
        <w:t xml:space="preserve">przeprowadzić kontrolę </w:t>
      </w:r>
      <w:r w:rsidRPr="003D5A73">
        <w:t>prawidłowości wypełniania przez sprzedawcę żywności w rozumieniu art. 2 pkt 5 ustawy z dnia ….. o sprzedaży detalicznej produktów lokalnych obowiązków określonych w art. 3 i art. 4 tej ustawy</w:t>
      </w:r>
      <w:r>
        <w:t>”;</w:t>
      </w:r>
    </w:p>
    <w:p w14:paraId="2D18070E" w14:textId="77777777" w:rsidR="003D5A73" w:rsidRDefault="003D5A73" w:rsidP="003D5A73">
      <w:pPr>
        <w:pStyle w:val="PKTpunkt"/>
      </w:pPr>
      <w:r>
        <w:t>3)</w:t>
      </w:r>
      <w:r>
        <w:tab/>
        <w:t>w art. 39 w ust. 1 po pkt 3 kropkę zastępuje się średnikiem i dodaje się pkt 4 w brzmieniu:</w:t>
      </w:r>
    </w:p>
    <w:p w14:paraId="0DD36341" w14:textId="77777777" w:rsidR="003D5A73" w:rsidRDefault="003D5A73" w:rsidP="00AD1C52">
      <w:pPr>
        <w:pStyle w:val="ZPKTzmpktartykuempunktem"/>
      </w:pPr>
      <w:r>
        <w:t>4)</w:t>
      </w:r>
      <w:r>
        <w:tab/>
      </w:r>
      <w:r w:rsidRPr="003D5A73">
        <w:t>prawidłowości wypełniania przez sprzedawcę żywności w rozumieniu art. 2 pkt 5 ustawy z dnia ….. o sprzedaży detalicznej produktów lokalnych (Dz. U. poz. ….) obowiązków określonych w art. 3 i art. 4 tej ustawy</w:t>
      </w:r>
      <w:r>
        <w:t>.”.</w:t>
      </w:r>
    </w:p>
    <w:p w14:paraId="01936CD0" w14:textId="77777777" w:rsidR="003D5A73" w:rsidRPr="00AD1C52" w:rsidRDefault="005156F6" w:rsidP="00AD1C52">
      <w:pPr>
        <w:pStyle w:val="ARTartustawynprozporzdzenia"/>
        <w:rPr>
          <w:rStyle w:val="Ppogrubienie"/>
        </w:rPr>
      </w:pPr>
      <w:r w:rsidRPr="00AD1C52">
        <w:rPr>
          <w:rStyle w:val="Ppogrubienie"/>
        </w:rPr>
        <w:t xml:space="preserve">Art. </w:t>
      </w:r>
      <w:r w:rsidR="00E61649">
        <w:rPr>
          <w:rStyle w:val="Ppogrubienie"/>
        </w:rPr>
        <w:t>9</w:t>
      </w:r>
      <w:r w:rsidRPr="00AD1C52">
        <w:rPr>
          <w:rStyle w:val="Ppogrubienie"/>
        </w:rPr>
        <w:t xml:space="preserve">. </w:t>
      </w:r>
      <w:r w:rsidRPr="00AD1C52">
        <w:t xml:space="preserve">Dotychczasowe przepisy wykonawcze wydane na podstawie </w:t>
      </w:r>
      <w:r w:rsidRPr="005156F6">
        <w:t xml:space="preserve">art. </w:t>
      </w:r>
      <w:r>
        <w:t>39</w:t>
      </w:r>
      <w:r w:rsidRPr="005156F6">
        <w:t xml:space="preserve"> ust. </w:t>
      </w:r>
      <w:r>
        <w:t>11</w:t>
      </w:r>
      <w:r w:rsidRPr="005156F6">
        <w:t xml:space="preserve"> ustawy zmienianej w art. </w:t>
      </w:r>
      <w:r w:rsidR="00E61649">
        <w:t>8</w:t>
      </w:r>
      <w:r w:rsidRPr="005156F6">
        <w:t xml:space="preserve"> zachowują moc do dnia wejścia w życie nowych przepisów wykonawczych wydanych na podstawie art. </w:t>
      </w:r>
      <w:r>
        <w:t>39</w:t>
      </w:r>
      <w:r w:rsidRPr="005156F6">
        <w:t xml:space="preserve"> ust. </w:t>
      </w:r>
      <w:r>
        <w:t>11</w:t>
      </w:r>
      <w:r w:rsidRPr="005156F6">
        <w:t xml:space="preserve"> ustawy zmienianej w art. </w:t>
      </w:r>
      <w:r w:rsidR="00E61649">
        <w:t>8</w:t>
      </w:r>
      <w:r w:rsidRPr="005156F6">
        <w:t xml:space="preserve">, jednak nie dłużej niż przez 24 miesiące od dnia wejścia w życie niniejszej ustawy, i mogą być zmieniane na podstawie art. </w:t>
      </w:r>
      <w:r>
        <w:t>39</w:t>
      </w:r>
      <w:r w:rsidRPr="005156F6">
        <w:t xml:space="preserve"> ust. </w:t>
      </w:r>
      <w:r>
        <w:t>11</w:t>
      </w:r>
      <w:r w:rsidRPr="005156F6">
        <w:t xml:space="preserve"> ustawy zmienianej w art. </w:t>
      </w:r>
      <w:r w:rsidR="00E61649">
        <w:t>8</w:t>
      </w:r>
      <w:r w:rsidRPr="005156F6">
        <w:t>.</w:t>
      </w:r>
    </w:p>
    <w:p w14:paraId="0FC223E2" w14:textId="6AB5EF35" w:rsidR="001867C1" w:rsidRPr="001867C1" w:rsidRDefault="001867C1" w:rsidP="00473753">
      <w:pPr>
        <w:pStyle w:val="ARTartustawynprozporzdzenia"/>
      </w:pPr>
      <w:r w:rsidRPr="00473753">
        <w:rPr>
          <w:rStyle w:val="Ppogrubienie"/>
        </w:rPr>
        <w:t xml:space="preserve">Art. </w:t>
      </w:r>
      <w:r w:rsidR="00E61649">
        <w:rPr>
          <w:rStyle w:val="Ppogrubienie"/>
        </w:rPr>
        <w:t>10</w:t>
      </w:r>
      <w:r w:rsidRPr="00473753">
        <w:rPr>
          <w:rStyle w:val="Ppogrubienie"/>
        </w:rPr>
        <w:t>.</w:t>
      </w:r>
      <w:r w:rsidRPr="001867C1">
        <w:t xml:space="preserve"> Ustawa wchodzi w życie </w:t>
      </w:r>
      <w:r w:rsidR="00D72679">
        <w:t>z dniem 1 stycznia 2025 r</w:t>
      </w:r>
      <w:r w:rsidRPr="001867C1">
        <w:t>.</w:t>
      </w:r>
    </w:p>
    <w:bookmarkEnd w:id="0"/>
    <w:p w14:paraId="25E7510C" w14:textId="77777777" w:rsidR="001867C1" w:rsidRDefault="001867C1" w:rsidP="001867C1"/>
    <w:p w14:paraId="361D0453" w14:textId="77777777" w:rsidR="001867C1" w:rsidRDefault="001867C1" w:rsidP="001867C1"/>
    <w:p w14:paraId="7712398F" w14:textId="77777777" w:rsidR="00590043" w:rsidRDefault="00590043" w:rsidP="001867C1"/>
    <w:p w14:paraId="091BE59A" w14:textId="77777777" w:rsidR="00590043" w:rsidRDefault="00590043" w:rsidP="001867C1"/>
    <w:p w14:paraId="6016FEFC" w14:textId="77777777" w:rsidR="00590043" w:rsidRDefault="00590043" w:rsidP="001867C1"/>
    <w:p w14:paraId="6D96BC2D" w14:textId="77777777" w:rsidR="00590043" w:rsidRDefault="00590043" w:rsidP="001867C1"/>
    <w:p w14:paraId="775CD854" w14:textId="77777777" w:rsidR="00590043" w:rsidRDefault="00590043" w:rsidP="001867C1"/>
    <w:p w14:paraId="2ADEDCF9" w14:textId="77777777" w:rsidR="00590043" w:rsidRDefault="00590043" w:rsidP="001867C1"/>
    <w:p w14:paraId="441F5157" w14:textId="77777777" w:rsidR="00590043" w:rsidRDefault="00590043" w:rsidP="001867C1"/>
    <w:p w14:paraId="57C5BE20" w14:textId="77777777" w:rsidR="00590043" w:rsidRDefault="00590043" w:rsidP="001867C1"/>
    <w:p w14:paraId="3A06606D" w14:textId="77777777" w:rsidR="00590043" w:rsidRDefault="00590043" w:rsidP="001867C1"/>
    <w:p w14:paraId="2BE3E0C3" w14:textId="77777777" w:rsidR="00590043" w:rsidRDefault="00590043" w:rsidP="001867C1"/>
    <w:p w14:paraId="5089C3A9" w14:textId="77777777" w:rsidR="00590043" w:rsidRPr="00AE3C1B" w:rsidRDefault="00590043" w:rsidP="00590043">
      <w:pPr>
        <w:pStyle w:val="ARTartustawynprozporzdzenia"/>
        <w:ind w:left="3400"/>
        <w:rPr>
          <w:rStyle w:val="Ppogrubienie"/>
        </w:rPr>
      </w:pPr>
      <w:r>
        <w:rPr>
          <w:rStyle w:val="Ppogrubienie"/>
        </w:rPr>
        <w:lastRenderedPageBreak/>
        <w:t>Uzasadnienie</w:t>
      </w:r>
    </w:p>
    <w:p w14:paraId="5024050F" w14:textId="77777777" w:rsidR="00590043" w:rsidRDefault="00590043" w:rsidP="00590043">
      <w:pPr>
        <w:pStyle w:val="ARTartustawynprozporzdzenia"/>
        <w:rPr>
          <w:rStyle w:val="Ppogrubienie"/>
          <w:b w:val="0"/>
        </w:rPr>
      </w:pPr>
      <w:r>
        <w:rPr>
          <w:rStyle w:val="Ppogrubienie"/>
          <w:b w:val="0"/>
        </w:rPr>
        <w:t xml:space="preserve">Projektowana ustawa </w:t>
      </w:r>
      <w:r w:rsidRPr="00D3077B">
        <w:rPr>
          <w:rStyle w:val="Ppogrubienie"/>
          <w:b w:val="0"/>
        </w:rPr>
        <w:t>o sprzedaży detalicznej produktów lokalnych</w:t>
      </w:r>
      <w:r w:rsidRPr="00064897">
        <w:rPr>
          <w:rStyle w:val="Ppogrubienie"/>
          <w:b w:val="0"/>
        </w:rPr>
        <w:t xml:space="preserve"> ma na celu </w:t>
      </w:r>
      <w:r w:rsidRPr="00D3077B">
        <w:rPr>
          <w:rStyle w:val="Ppogrubienie"/>
          <w:b w:val="0"/>
        </w:rPr>
        <w:t>zapewnienie konsumentom dostępu do lokalnych produktów wiadomego pochodzenia</w:t>
      </w:r>
      <w:r>
        <w:rPr>
          <w:rStyle w:val="Ppogrubienie"/>
          <w:b w:val="0"/>
        </w:rPr>
        <w:t xml:space="preserve"> a producentom rolnym większego bezpośredniego udziału w sprzedaży detalicznej ich lokalnych produktów w jednostkach handlu.</w:t>
      </w:r>
    </w:p>
    <w:p w14:paraId="10E2E20D" w14:textId="77777777" w:rsidR="00590043" w:rsidRDefault="00590043" w:rsidP="00590043">
      <w:pPr>
        <w:pStyle w:val="ARTartustawynprozporzdzenia"/>
        <w:rPr>
          <w:rStyle w:val="Ppogrubienie"/>
          <w:b w:val="0"/>
        </w:rPr>
      </w:pPr>
      <w:r>
        <w:rPr>
          <w:rStyle w:val="Ppogrubienie"/>
          <w:b w:val="0"/>
        </w:rPr>
        <w:t xml:space="preserve">Projektowana ustawa nakłada obowiązki na sprzedawców żywności, czyli </w:t>
      </w:r>
      <w:r w:rsidRPr="00D3077B">
        <w:rPr>
          <w:rStyle w:val="Ppogrubienie"/>
          <w:b w:val="0"/>
        </w:rPr>
        <w:t>podmiot</w:t>
      </w:r>
      <w:r>
        <w:rPr>
          <w:rStyle w:val="Ppogrubienie"/>
          <w:b w:val="0"/>
        </w:rPr>
        <w:t>y</w:t>
      </w:r>
      <w:r w:rsidRPr="00D3077B">
        <w:rPr>
          <w:rStyle w:val="Ppogrubienie"/>
          <w:b w:val="0"/>
        </w:rPr>
        <w:t xml:space="preserve"> </w:t>
      </w:r>
      <w:r w:rsidRPr="009B4E82">
        <w:rPr>
          <w:rStyle w:val="Ppogrubienie"/>
          <w:b w:val="0"/>
        </w:rPr>
        <w:t>prowadząc</w:t>
      </w:r>
      <w:r>
        <w:rPr>
          <w:rStyle w:val="Ppogrubienie"/>
          <w:b w:val="0"/>
        </w:rPr>
        <w:t>e</w:t>
      </w:r>
      <w:r w:rsidRPr="009B4E82">
        <w:rPr>
          <w:rStyle w:val="Ppogrubienie"/>
          <w:b w:val="0"/>
        </w:rPr>
        <w:t xml:space="preserve"> przedsiębiorstwo spożywcze, o którym mowa w art. 3 ust. 3 rozporządzenia (WE) nr 178/2002, w zakresie sprzedaży żywności w jednostce handlu detalicznego o powierzchni sprzedaży</w:t>
      </w:r>
      <w:r>
        <w:rPr>
          <w:rStyle w:val="Ppogrubienie"/>
          <w:b w:val="0"/>
        </w:rPr>
        <w:t xml:space="preserve"> </w:t>
      </w:r>
      <w:r w:rsidRPr="00D3077B">
        <w:rPr>
          <w:rStyle w:val="Ppogrubienie"/>
          <w:b w:val="0"/>
        </w:rPr>
        <w:t>powyżej 250 m</w:t>
      </w:r>
      <w:r w:rsidRPr="00D3077B">
        <w:rPr>
          <w:rStyle w:val="Ppogrubienie"/>
          <w:b w:val="0"/>
          <w:vertAlign w:val="superscript"/>
        </w:rPr>
        <w:t>2</w:t>
      </w:r>
      <w:r>
        <w:rPr>
          <w:rStyle w:val="Ppogrubienie"/>
          <w:b w:val="0"/>
        </w:rPr>
        <w:t>. Są oni zobowiązani:</w:t>
      </w:r>
    </w:p>
    <w:p w14:paraId="6B06B8C7" w14:textId="77777777" w:rsidR="00590043" w:rsidRDefault="00590043" w:rsidP="00590043">
      <w:pPr>
        <w:pStyle w:val="ARTartustawynprozporzdzenia"/>
        <w:rPr>
          <w:rStyle w:val="Ppogrubienie"/>
          <w:b w:val="0"/>
        </w:rPr>
      </w:pPr>
      <w:r>
        <w:rPr>
          <w:rStyle w:val="Ppogrubienie"/>
          <w:b w:val="0"/>
        </w:rPr>
        <w:t>-</w:t>
      </w:r>
      <w:r w:rsidRPr="00D3077B">
        <w:rPr>
          <w:rStyle w:val="Ppogrubienie"/>
          <w:b w:val="0"/>
        </w:rPr>
        <w:t xml:space="preserve"> </w:t>
      </w:r>
      <w:r w:rsidRPr="00051F9A">
        <w:rPr>
          <w:rStyle w:val="Ppogrubienie"/>
          <w:b w:val="0"/>
        </w:rPr>
        <w:t>do oferowania do sprzedaży w jednostce handlu detalicznego o powierzchni sprzedaży powyżej 250 m2 produkty lokalne z tych kategorii w ilości nie mniejszej niż 2/3 produktów z tych kategorii w danym roku obrotowym nabytych bezpośrednio od ich wytwórców, w następującej kolejności: w pierwszej kolejności w ramach powiatu i powiatów przyległych, w drugiej kolejności w ramach województwa i województw do niego przyległych, w trzeciej kolejności w ramach województw przyle</w:t>
      </w:r>
      <w:r>
        <w:rPr>
          <w:rStyle w:val="Ppogrubienie"/>
          <w:b w:val="0"/>
        </w:rPr>
        <w:t>głych do województw przyległych;</w:t>
      </w:r>
    </w:p>
    <w:p w14:paraId="7BEBA300" w14:textId="77777777" w:rsidR="00590043" w:rsidRDefault="00590043" w:rsidP="00590043">
      <w:pPr>
        <w:pStyle w:val="ARTartustawynprozporzdzenia"/>
        <w:rPr>
          <w:rStyle w:val="Ppogrubienie"/>
          <w:b w:val="0"/>
        </w:rPr>
      </w:pPr>
      <w:r>
        <w:rPr>
          <w:rStyle w:val="Ppogrubienie"/>
          <w:b w:val="0"/>
        </w:rPr>
        <w:t xml:space="preserve">- </w:t>
      </w:r>
      <w:r w:rsidRPr="00051F9A">
        <w:rPr>
          <w:rStyle w:val="Ppogrubienie"/>
          <w:b w:val="0"/>
        </w:rPr>
        <w:t>do umieszczenia informacji o pochodzeniu produktów lokalnych w jednostce handlu detalicznego o powierzchni sprzedaży powyżej 250 m2 w eksponowanym miejscu w sposób dobrze widoczny dla finalnego konsumenta</w:t>
      </w:r>
      <w:r>
        <w:rPr>
          <w:rStyle w:val="Ppogrubienie"/>
          <w:b w:val="0"/>
        </w:rPr>
        <w:t>;</w:t>
      </w:r>
    </w:p>
    <w:p w14:paraId="19D928D2" w14:textId="77777777" w:rsidR="00590043" w:rsidRDefault="00590043" w:rsidP="00590043">
      <w:pPr>
        <w:pStyle w:val="ARTartustawynprozporzdzenia"/>
        <w:rPr>
          <w:rStyle w:val="Ppogrubienie"/>
          <w:b w:val="0"/>
        </w:rPr>
      </w:pPr>
      <w:r>
        <w:rPr>
          <w:rStyle w:val="Ppogrubienie"/>
          <w:b w:val="0"/>
        </w:rPr>
        <w:t xml:space="preserve">- </w:t>
      </w:r>
      <w:r w:rsidRPr="00051F9A">
        <w:rPr>
          <w:rStyle w:val="Ppogrubienie"/>
          <w:b w:val="0"/>
        </w:rPr>
        <w:t>do prowadzenia w jednostce handlu detalicznego o powierzchni sprzedaży powyżej 250 m2 kampanii edukacyjno-informacyjnych w zakresie produktów lokalnych co najmniej raz w roku przez co najmniej dwa kolejne tygodnie, w każdym dniu działalności tej jednostki handlu</w:t>
      </w:r>
      <w:r>
        <w:rPr>
          <w:rStyle w:val="Ppogrubienie"/>
          <w:b w:val="0"/>
        </w:rPr>
        <w:t>. Pozostawiono sprzedawcom żywności swobodę w określeniu</w:t>
      </w:r>
      <w:r w:rsidRPr="00742AAB">
        <w:rPr>
          <w:rStyle w:val="Ppogrubienie"/>
          <w:b w:val="0"/>
        </w:rPr>
        <w:t xml:space="preserve"> </w:t>
      </w:r>
      <w:r>
        <w:rPr>
          <w:rStyle w:val="Ppogrubienie"/>
          <w:b w:val="0"/>
        </w:rPr>
        <w:t>sposobu, jak i narzędzi co do realizacji kampanii edukacyjno-informacyjnych.</w:t>
      </w:r>
    </w:p>
    <w:p w14:paraId="3AFFB078" w14:textId="77777777" w:rsidR="00590043" w:rsidRDefault="00590043" w:rsidP="00590043">
      <w:pPr>
        <w:pStyle w:val="ARTartustawynprozporzdzenia"/>
        <w:rPr>
          <w:rStyle w:val="Ppogrubienie"/>
          <w:b w:val="0"/>
        </w:rPr>
      </w:pPr>
      <w:r>
        <w:rPr>
          <w:rStyle w:val="Ppogrubienie"/>
          <w:b w:val="0"/>
        </w:rPr>
        <w:t xml:space="preserve">W art. 3 zawarto obowiązek nabycia produktów bezpośrednio od wytwórcy, jako że celem ustawy jest skrócenie łańcuchów, a przez to wsparcie lokalnych rolników. Ponadto projekt ustawy w art. 2 ust. 2 zawiera definicję produktu lokalnego rozumianego jako </w:t>
      </w:r>
      <w:r w:rsidRPr="007D5011">
        <w:rPr>
          <w:rStyle w:val="Ppogrubienie"/>
          <w:b w:val="0"/>
        </w:rPr>
        <w:t>produkt rolno-spożywczy</w:t>
      </w:r>
      <w:r>
        <w:rPr>
          <w:rStyle w:val="Ppogrubienie"/>
          <w:b w:val="0"/>
        </w:rPr>
        <w:t xml:space="preserve">, który został wyprodukowany na terytorium RP. </w:t>
      </w:r>
    </w:p>
    <w:p w14:paraId="7E21BD90" w14:textId="77777777" w:rsidR="00590043" w:rsidRDefault="00590043" w:rsidP="00590043">
      <w:pPr>
        <w:pStyle w:val="ARTartustawynprozporzdzenia"/>
        <w:rPr>
          <w:rStyle w:val="Ppogrubienie"/>
          <w:b w:val="0"/>
        </w:rPr>
      </w:pPr>
      <w:r>
        <w:rPr>
          <w:rStyle w:val="Ppogrubienie"/>
          <w:b w:val="0"/>
        </w:rPr>
        <w:t xml:space="preserve">Wprowadzenie proponowanych rozwiązań doprowadzi do zmniejszenia śladu węglowego związanego w transportem żywności. Zgodnie z danymi Eurostatu, średnia odległość, jaką pokonuje transportowana żywność, to 176 km. Ustawa wspiera tworzenie rynków zbytu na </w:t>
      </w:r>
      <w:r>
        <w:rPr>
          <w:rStyle w:val="Ppogrubienie"/>
          <w:b w:val="0"/>
        </w:rPr>
        <w:lastRenderedPageBreak/>
        <w:t xml:space="preserve">poziomie lokalnym, co doprowadzi do skrócenia łańcuchów dostaw i realnie przełoży się na zmniejszenie poziomu śladu węglowego.  </w:t>
      </w:r>
    </w:p>
    <w:p w14:paraId="6F723293" w14:textId="77777777" w:rsidR="00590043" w:rsidRPr="000C18E3" w:rsidRDefault="00590043" w:rsidP="00590043">
      <w:pPr>
        <w:pStyle w:val="ARTartustawynprozporzdzenia"/>
        <w:rPr>
          <w:rStyle w:val="Ppogrubienie"/>
          <w:b w:val="0"/>
        </w:rPr>
      </w:pPr>
      <w:r>
        <w:rPr>
          <w:rStyle w:val="Ppogrubienie"/>
          <w:b w:val="0"/>
        </w:rPr>
        <w:t xml:space="preserve">Organem właściwym </w:t>
      </w:r>
      <w:r w:rsidRPr="007D5011">
        <w:rPr>
          <w:rStyle w:val="Ppogrubienie"/>
          <w:b w:val="0"/>
        </w:rPr>
        <w:t xml:space="preserve">w sprawach </w:t>
      </w:r>
      <w:r>
        <w:rPr>
          <w:rStyle w:val="Ppogrubienie"/>
          <w:b w:val="0"/>
        </w:rPr>
        <w:t xml:space="preserve">dotyczących nadzoru nad wypełnianiem przez sprzedawców żywności obowiązków wynikających z ustawy o </w:t>
      </w:r>
      <w:r w:rsidRPr="007D5011">
        <w:rPr>
          <w:rStyle w:val="Ppogrubienie"/>
          <w:b w:val="0"/>
        </w:rPr>
        <w:t>sprzedaży detalicznej produktów lokalnych</w:t>
      </w:r>
      <w:r>
        <w:rPr>
          <w:rStyle w:val="Ppogrubienie"/>
          <w:b w:val="0"/>
        </w:rPr>
        <w:t xml:space="preserve"> jest w</w:t>
      </w:r>
      <w:r w:rsidRPr="000C18E3">
        <w:rPr>
          <w:rStyle w:val="Ppogrubienie"/>
          <w:b w:val="0"/>
        </w:rPr>
        <w:t>ojewódzki inspektor jakości handlowej artykułów rolno-spożywczych</w:t>
      </w:r>
      <w:r>
        <w:rPr>
          <w:rStyle w:val="Ppogrubienie"/>
          <w:b w:val="0"/>
        </w:rPr>
        <w:t>.</w:t>
      </w:r>
    </w:p>
    <w:p w14:paraId="0B0B1596" w14:textId="77777777" w:rsidR="00590043" w:rsidRDefault="00590043" w:rsidP="00590043">
      <w:pPr>
        <w:pStyle w:val="ARTartustawynprozporzdzenia"/>
        <w:rPr>
          <w:rStyle w:val="Ppogrubienie"/>
          <w:b w:val="0"/>
        </w:rPr>
      </w:pPr>
      <w:r>
        <w:rPr>
          <w:rStyle w:val="Ppogrubienie"/>
          <w:b w:val="0"/>
        </w:rPr>
        <w:t xml:space="preserve">W ustawie określono kary pieniężne za naruszenie przepisów o </w:t>
      </w:r>
      <w:r w:rsidRPr="007015EA">
        <w:rPr>
          <w:rStyle w:val="Ppogrubienie"/>
          <w:b w:val="0"/>
        </w:rPr>
        <w:t>sprzedaży detalicznej produktów lokalnych</w:t>
      </w:r>
      <w:r>
        <w:rPr>
          <w:rStyle w:val="Ppogrubienie"/>
          <w:b w:val="0"/>
        </w:rPr>
        <w:t xml:space="preserve">. Sprzedawca żywności, który </w:t>
      </w:r>
      <w:r w:rsidRPr="00D83FFF">
        <w:rPr>
          <w:rStyle w:val="Ppogrubienie"/>
          <w:b w:val="0"/>
        </w:rPr>
        <w:t xml:space="preserve">nie oferuje do sprzedaży w ilości nie mniejszej niż 2/3 produktów lokalnych z </w:t>
      </w:r>
      <w:r>
        <w:rPr>
          <w:rStyle w:val="Ppogrubienie"/>
          <w:b w:val="0"/>
        </w:rPr>
        <w:t>objętych ustawą</w:t>
      </w:r>
      <w:r w:rsidRPr="00D83FFF">
        <w:rPr>
          <w:rStyle w:val="Ppogrubienie"/>
          <w:b w:val="0"/>
        </w:rPr>
        <w:t xml:space="preserve"> kategorii w danym roku obrotowym nabytych bezpośrednio od ich wytwórców</w:t>
      </w:r>
      <w:r>
        <w:rPr>
          <w:rStyle w:val="Ppogrubienie"/>
          <w:b w:val="0"/>
        </w:rPr>
        <w:t xml:space="preserve">, lub który </w:t>
      </w:r>
      <w:r w:rsidRPr="00D83FFF">
        <w:rPr>
          <w:rStyle w:val="Ppogrubienie"/>
          <w:b w:val="0"/>
        </w:rPr>
        <w:t xml:space="preserve">nie prowadzi kampanii edukacyjno-informacyjnych </w:t>
      </w:r>
      <w:r>
        <w:rPr>
          <w:rStyle w:val="Ppogrubienie"/>
          <w:b w:val="0"/>
        </w:rPr>
        <w:t xml:space="preserve">w zakresie produktów lokalnych </w:t>
      </w:r>
      <w:r w:rsidRPr="00D83FFF">
        <w:rPr>
          <w:rStyle w:val="Ppogrubienie"/>
          <w:b w:val="0"/>
        </w:rPr>
        <w:t>podlega karze pieniężnej w wysokości nie wyższej niż 10% przychodu osiągniętego w roku obrotowym poprzedzającym rok nałożenia kary, nie niższej jednak niż 5000 zł</w:t>
      </w:r>
      <w:r>
        <w:rPr>
          <w:rStyle w:val="Ppogrubienie"/>
          <w:b w:val="0"/>
        </w:rPr>
        <w:t xml:space="preserve">. Naruszenie przepisów ustawy dotyczących oflagowania, jako element informacji handlowej, podlega karze wynikającej z przepisów dotyczących </w:t>
      </w:r>
      <w:r w:rsidRPr="00E75584">
        <w:rPr>
          <w:rStyle w:val="Ppogrubienie"/>
          <w:b w:val="0"/>
        </w:rPr>
        <w:t>jakości handlowej artykułów rolno-spożywczych</w:t>
      </w:r>
      <w:r>
        <w:rPr>
          <w:rStyle w:val="Ppogrubienie"/>
          <w:b w:val="0"/>
        </w:rPr>
        <w:t>.</w:t>
      </w:r>
    </w:p>
    <w:p w14:paraId="4347C96C" w14:textId="77777777" w:rsidR="00590043" w:rsidRDefault="00590043" w:rsidP="00590043">
      <w:pPr>
        <w:pStyle w:val="ARTartustawynprozporzdzenia"/>
        <w:rPr>
          <w:rStyle w:val="Ppogrubienie"/>
          <w:b w:val="0"/>
        </w:rPr>
      </w:pPr>
      <w:r w:rsidRPr="006E527B">
        <w:rPr>
          <w:rStyle w:val="Ppogrubienie"/>
          <w:b w:val="0"/>
        </w:rPr>
        <w:t>Przewiduje się, że ustaw</w:t>
      </w:r>
      <w:r>
        <w:rPr>
          <w:rStyle w:val="Ppogrubienie"/>
          <w:b w:val="0"/>
        </w:rPr>
        <w:t>a wejdzie w życie z dniem 1 stycznia 2025 r.</w:t>
      </w:r>
    </w:p>
    <w:p w14:paraId="34071B56" w14:textId="77777777" w:rsidR="00590043" w:rsidRDefault="00590043" w:rsidP="00590043">
      <w:pPr>
        <w:pStyle w:val="ARTartustawynprozporzdzenia"/>
        <w:ind w:firstLine="0"/>
        <w:rPr>
          <w:rStyle w:val="Ppogrubienie"/>
          <w:b w:val="0"/>
        </w:rPr>
      </w:pPr>
      <w:r w:rsidRPr="00AE3C1B">
        <w:t xml:space="preserve">Wejście w życie projektowanej ustawy będzie miało pozytywne skutki dla </w:t>
      </w:r>
      <w:r>
        <w:t>konsumentów oraz lokalnych producentów rolno-spożywczych.</w:t>
      </w:r>
      <w:r w:rsidRPr="00AE3C1B">
        <w:t xml:space="preserve"> </w:t>
      </w:r>
    </w:p>
    <w:p w14:paraId="0FB089B0" w14:textId="77777777" w:rsidR="00590043" w:rsidRPr="00AE3C1B" w:rsidRDefault="00590043" w:rsidP="00590043">
      <w:pPr>
        <w:widowControl/>
        <w:suppressAutoHyphens/>
        <w:spacing w:before="120"/>
        <w:jc w:val="both"/>
        <w:rPr>
          <w:rFonts w:ascii="Times" w:hAnsi="Times"/>
        </w:rPr>
      </w:pPr>
      <w:r w:rsidRPr="00AE3C1B">
        <w:rPr>
          <w:rFonts w:ascii="Times" w:hAnsi="Times"/>
        </w:rPr>
        <w:t xml:space="preserve">Projektowana ustawa będzie miała wpływ na przedsiębiorstwa branży rolno-spożywczej występujące w relacjach handlowych po stronie </w:t>
      </w:r>
      <w:r>
        <w:rPr>
          <w:rFonts w:ascii="Times" w:hAnsi="Times"/>
        </w:rPr>
        <w:t>sprzedawcy żywności</w:t>
      </w:r>
      <w:r w:rsidRPr="00AE3C1B">
        <w:rPr>
          <w:rFonts w:ascii="Times" w:hAnsi="Times"/>
        </w:rPr>
        <w:t xml:space="preserve">. </w:t>
      </w:r>
    </w:p>
    <w:p w14:paraId="029ED771" w14:textId="77777777" w:rsidR="00590043" w:rsidRPr="00AE3C1B" w:rsidRDefault="00590043" w:rsidP="00590043">
      <w:pPr>
        <w:widowControl/>
        <w:suppressAutoHyphens/>
        <w:spacing w:before="120"/>
        <w:ind w:firstLine="510"/>
        <w:jc w:val="both"/>
        <w:rPr>
          <w:rFonts w:ascii="Times" w:hAnsi="Times"/>
        </w:rPr>
      </w:pPr>
      <w:r w:rsidRPr="00AE3C1B">
        <w:rPr>
          <w:rFonts w:ascii="Times" w:hAnsi="Times"/>
        </w:rPr>
        <w:t xml:space="preserve">Wejście w życie projektowanej ustawy </w:t>
      </w:r>
      <w:r>
        <w:rPr>
          <w:rFonts w:ascii="Times" w:hAnsi="Times"/>
        </w:rPr>
        <w:t>nie wpłynie na rynek pracy.</w:t>
      </w:r>
    </w:p>
    <w:p w14:paraId="22BBCDDD" w14:textId="77777777" w:rsidR="00590043" w:rsidRPr="00AE3C1B" w:rsidRDefault="00590043" w:rsidP="00590043">
      <w:pPr>
        <w:widowControl/>
        <w:suppressAutoHyphens/>
        <w:spacing w:before="120"/>
        <w:ind w:firstLine="510"/>
        <w:jc w:val="both"/>
        <w:rPr>
          <w:rFonts w:ascii="Times" w:hAnsi="Times"/>
        </w:rPr>
      </w:pPr>
      <w:r w:rsidRPr="00AE3C1B">
        <w:rPr>
          <w:rFonts w:ascii="Times" w:hAnsi="Times"/>
        </w:rPr>
        <w:t xml:space="preserve">Projektowane przepisy nie są dyskryminujące i mają jednakowe zastosowanie wobec podmiotów krajowych, jak i podmiotów pochodzących z innych państw członkowskich Unii Europejskiej nabywających produkty wytworzone w Polsce oraz prowadzących działalność gospodarczą na terytorium Polski. </w:t>
      </w:r>
    </w:p>
    <w:p w14:paraId="19D55987" w14:textId="77777777" w:rsidR="00590043" w:rsidRPr="00AE3C1B" w:rsidRDefault="00590043" w:rsidP="00590043">
      <w:pPr>
        <w:widowControl/>
        <w:suppressAutoHyphens/>
        <w:spacing w:before="120"/>
        <w:ind w:firstLine="510"/>
        <w:jc w:val="both"/>
        <w:rPr>
          <w:rFonts w:ascii="Times" w:hAnsi="Times"/>
        </w:rPr>
      </w:pPr>
      <w:r w:rsidRPr="00AE3C1B">
        <w:rPr>
          <w:rFonts w:ascii="Times" w:hAnsi="Times"/>
        </w:rPr>
        <w:t xml:space="preserve">Projektowana ustawa powinna zagwarantować bardziej </w:t>
      </w:r>
      <w:r>
        <w:rPr>
          <w:rFonts w:ascii="Times" w:hAnsi="Times"/>
        </w:rPr>
        <w:t>odporne na kryzysy, krótkie łańcuchy dostaw żywności oraz zwiększyć bezpieczeństwo żywnościowe na poziomie lokalnym.</w:t>
      </w:r>
    </w:p>
    <w:p w14:paraId="28D84A0A" w14:textId="77777777" w:rsidR="00590043" w:rsidRDefault="00590043" w:rsidP="00590043">
      <w:pPr>
        <w:widowControl/>
        <w:suppressAutoHyphens/>
        <w:spacing w:before="120"/>
        <w:ind w:firstLine="510"/>
        <w:jc w:val="both"/>
        <w:rPr>
          <w:rFonts w:ascii="Times" w:hAnsi="Times"/>
        </w:rPr>
      </w:pPr>
      <w:r w:rsidRPr="00AE3C1B">
        <w:rPr>
          <w:rFonts w:ascii="Times" w:hAnsi="Times"/>
        </w:rPr>
        <w:t xml:space="preserve">Projekt </w:t>
      </w:r>
      <w:r>
        <w:rPr>
          <w:rFonts w:ascii="Times" w:hAnsi="Times"/>
        </w:rPr>
        <w:t>przewiduje zwiększenie</w:t>
      </w:r>
      <w:r w:rsidRPr="00AE3C1B">
        <w:rPr>
          <w:rFonts w:ascii="Times" w:hAnsi="Times"/>
        </w:rPr>
        <w:t xml:space="preserve"> wydatków z budżetu państwa </w:t>
      </w:r>
      <w:r>
        <w:rPr>
          <w:rFonts w:ascii="Times" w:hAnsi="Times"/>
        </w:rPr>
        <w:t>na poczet wynagrodzeń pracowników inspekcji nadzorującej wypełnianie przepisów ustawy.</w:t>
      </w:r>
      <w:r w:rsidRPr="00AE3C1B">
        <w:rPr>
          <w:rFonts w:ascii="Times" w:hAnsi="Times"/>
        </w:rPr>
        <w:t xml:space="preserve"> </w:t>
      </w:r>
      <w:r>
        <w:rPr>
          <w:rFonts w:ascii="Times" w:hAnsi="Times"/>
        </w:rPr>
        <w:t xml:space="preserve">Natomiast </w:t>
      </w:r>
      <w:r w:rsidRPr="00F70E1E">
        <w:rPr>
          <w:rFonts w:ascii="Times" w:hAnsi="Times"/>
        </w:rPr>
        <w:t>ka</w:t>
      </w:r>
      <w:r>
        <w:rPr>
          <w:rFonts w:ascii="Times" w:hAnsi="Times"/>
        </w:rPr>
        <w:t xml:space="preserve">ry </w:t>
      </w:r>
      <w:r>
        <w:rPr>
          <w:rFonts w:ascii="Times" w:hAnsi="Times"/>
        </w:rPr>
        <w:lastRenderedPageBreak/>
        <w:t>administracyjne nałożone na</w:t>
      </w:r>
      <w:r w:rsidRPr="00F70E1E">
        <w:rPr>
          <w:rFonts w:ascii="Times" w:hAnsi="Times"/>
        </w:rPr>
        <w:t xml:space="preserve"> sprzedawców żywności</w:t>
      </w:r>
      <w:r>
        <w:rPr>
          <w:rFonts w:ascii="Times" w:hAnsi="Times"/>
        </w:rPr>
        <w:t>, w tym przypadku sklepy detaliczne o powierzchni powyżej 250m</w:t>
      </w:r>
      <w:r w:rsidRPr="00742AAB">
        <w:rPr>
          <w:rFonts w:ascii="Times" w:hAnsi="Times"/>
          <w:vertAlign w:val="superscript"/>
        </w:rPr>
        <w:t>2</w:t>
      </w:r>
      <w:r>
        <w:rPr>
          <w:rFonts w:ascii="Times" w:hAnsi="Times"/>
        </w:rPr>
        <w:t xml:space="preserve">, </w:t>
      </w:r>
      <w:r w:rsidRPr="00F70E1E">
        <w:rPr>
          <w:rFonts w:ascii="Times" w:hAnsi="Times"/>
        </w:rPr>
        <w:t>naruszających przepisy o sprzedaży detalicznej produktów lokalnych zasilą budżet państwa</w:t>
      </w:r>
      <w:r>
        <w:rPr>
          <w:rFonts w:ascii="Times" w:hAnsi="Times"/>
        </w:rPr>
        <w:t>.</w:t>
      </w:r>
    </w:p>
    <w:p w14:paraId="0C9D2BBE" w14:textId="65EFE80F" w:rsidR="00590043" w:rsidRPr="001500C6" w:rsidRDefault="00590043" w:rsidP="00590043">
      <w:pPr>
        <w:widowControl/>
        <w:suppressAutoHyphens/>
        <w:spacing w:before="120"/>
        <w:ind w:firstLine="510"/>
        <w:jc w:val="both"/>
        <w:rPr>
          <w:rFonts w:ascii="Times" w:hAnsi="Times"/>
        </w:rPr>
      </w:pPr>
      <w:r w:rsidRPr="001500C6">
        <w:rPr>
          <w:rFonts w:ascii="Times" w:hAnsi="Times"/>
        </w:rPr>
        <w:t xml:space="preserve">Koszty poniesione przez budżet państwa będą pokrywały </w:t>
      </w:r>
      <w:r>
        <w:rPr>
          <w:rFonts w:ascii="Times" w:hAnsi="Times"/>
        </w:rPr>
        <w:t xml:space="preserve">liczbę etatów określoną w zapotrzebowaniu przez GIJHARS (oraz wojewódzkie IJHARS) , biorąc pod uwagę, że koszt </w:t>
      </w:r>
      <w:r w:rsidRPr="001500C6">
        <w:rPr>
          <w:rFonts w:ascii="Times" w:hAnsi="Times"/>
        </w:rPr>
        <w:t xml:space="preserve">jednego etatu w inspektoriacie wojewódzkim wynosi 7216 zł plus 1000 zł na koszt utrzymania etatu. Koszt jednego etatu w głównym inspektoracie wynosi 8441 zł. </w:t>
      </w:r>
      <w:r>
        <w:rPr>
          <w:rFonts w:ascii="Times" w:hAnsi="Times"/>
        </w:rPr>
        <w:t>Kontrole</w:t>
      </w:r>
      <w:r w:rsidRPr="001500C6">
        <w:rPr>
          <w:rFonts w:ascii="Times" w:hAnsi="Times"/>
        </w:rPr>
        <w:t xml:space="preserve"> będą odbywać się w 314 powiatach w placówkach handlu detalicznego (1008 tyś. wg danych GUS za 2016 r.).</w:t>
      </w:r>
    </w:p>
    <w:p w14:paraId="04A3BDCB" w14:textId="77777777" w:rsidR="00590043" w:rsidRPr="001500C6" w:rsidRDefault="00590043" w:rsidP="00590043">
      <w:pPr>
        <w:widowControl/>
        <w:suppressAutoHyphens/>
        <w:spacing w:before="120"/>
        <w:ind w:firstLine="510"/>
        <w:jc w:val="both"/>
        <w:rPr>
          <w:rFonts w:ascii="Times" w:hAnsi="Times"/>
        </w:rPr>
      </w:pPr>
      <w:r w:rsidRPr="001500C6">
        <w:rPr>
          <w:rFonts w:ascii="Times" w:hAnsi="Times"/>
        </w:rPr>
        <w:t>Ewentualne dochody budżetu państwa będą pochodziły od przedsiębiorców, sprzedawców żywności naruszających przepisy o sprzedaży detalicznej produktów lokalnych.</w:t>
      </w:r>
    </w:p>
    <w:p w14:paraId="18B4B6D7" w14:textId="77777777" w:rsidR="00590043" w:rsidRDefault="00590043" w:rsidP="00590043">
      <w:pPr>
        <w:widowControl/>
        <w:suppressAutoHyphens/>
        <w:spacing w:before="120"/>
        <w:ind w:firstLine="510"/>
        <w:jc w:val="both"/>
        <w:rPr>
          <w:rFonts w:ascii="Times" w:hAnsi="Times"/>
        </w:rPr>
      </w:pPr>
      <w:r w:rsidRPr="001500C6">
        <w:rPr>
          <w:rFonts w:ascii="Times" w:hAnsi="Times"/>
        </w:rPr>
        <w:t>Biorąc pod uwagę obowiązek miarkowania nakładanych kar oraz uwzględnianie okoliczności łagodzących trudno jest wskazać odniesienia do projektowanej regulacji kwoty ewentualnych wpływów do budżetu państwa.</w:t>
      </w:r>
    </w:p>
    <w:p w14:paraId="67D72261" w14:textId="77777777" w:rsidR="00590043" w:rsidRPr="001500C6" w:rsidRDefault="00590043" w:rsidP="00590043">
      <w:pPr>
        <w:widowControl/>
        <w:suppressAutoHyphens/>
        <w:spacing w:before="120"/>
        <w:ind w:firstLine="510"/>
        <w:jc w:val="both"/>
        <w:rPr>
          <w:rFonts w:ascii="Times" w:hAnsi="Times"/>
        </w:rPr>
      </w:pPr>
      <w:r>
        <w:rPr>
          <w:rFonts w:ascii="Times" w:hAnsi="Times"/>
        </w:rPr>
        <w:t>Wpływ na sektor przedsiębiorstw - r</w:t>
      </w:r>
      <w:r w:rsidRPr="001500C6">
        <w:rPr>
          <w:rFonts w:ascii="Times" w:hAnsi="Times"/>
        </w:rPr>
        <w:t>ozwój dostępności produktów lokalnych, obniżenie kosztów ich dostaw wpłynie na poprawę sytuacji ekonomicznej tych podmiotów, poprzez skrócenie łańcucha dostaw żywności. W związku z trudnością oszacowania wartości ewentualnych kar pieniężnych nakładanych na sprzedawców żywności, tj. duże podmioty, trudno jest oszacować finansowe skutki wpływu projektowanej regulacji na te podmioty.</w:t>
      </w:r>
    </w:p>
    <w:p w14:paraId="434EDFFE" w14:textId="77777777" w:rsidR="00590043" w:rsidRPr="001500C6" w:rsidRDefault="00590043" w:rsidP="00590043">
      <w:pPr>
        <w:widowControl/>
        <w:suppressAutoHyphens/>
        <w:spacing w:before="120"/>
        <w:ind w:firstLine="510"/>
        <w:jc w:val="both"/>
        <w:rPr>
          <w:rFonts w:ascii="Times" w:hAnsi="Times"/>
        </w:rPr>
      </w:pPr>
      <w:r w:rsidRPr="001500C6">
        <w:rPr>
          <w:rFonts w:ascii="Times" w:hAnsi="Times"/>
        </w:rPr>
        <w:t>Wprowadzenie zmian będzie pozytywnie wpływało na konkurencyjność gospodarki, przedsiębiorczość, w tym sektor mikro, małych i średnich przedsiębiorstw, ponieważ pozwoli na skrócenie łańcucha dostaw żywności.</w:t>
      </w:r>
    </w:p>
    <w:p w14:paraId="43F3FDAC" w14:textId="77777777" w:rsidR="00590043" w:rsidRPr="001500C6" w:rsidRDefault="00590043" w:rsidP="00590043">
      <w:pPr>
        <w:widowControl/>
        <w:suppressAutoHyphens/>
        <w:spacing w:before="120"/>
        <w:ind w:firstLine="510"/>
        <w:jc w:val="both"/>
        <w:rPr>
          <w:rFonts w:ascii="Times" w:hAnsi="Times"/>
        </w:rPr>
      </w:pPr>
      <w:r w:rsidRPr="001500C6">
        <w:rPr>
          <w:rFonts w:ascii="Times" w:hAnsi="Times"/>
        </w:rPr>
        <w:t>W związku z trudnością oszacowania wartości ewentualnych kar pieniężnych nakładanych na sprzedawców żywności, tj. podmioty sektora mikro-, małych i średnich przedsiębiorstw, trudno jest oszacować finansowe skutki wpływu projektowanej regulacji na te podmioty.</w:t>
      </w:r>
    </w:p>
    <w:p w14:paraId="025786A1" w14:textId="77777777" w:rsidR="00590043" w:rsidRDefault="00590043" w:rsidP="00590043">
      <w:pPr>
        <w:widowControl/>
        <w:suppressAutoHyphens/>
        <w:spacing w:before="120"/>
        <w:ind w:firstLine="510"/>
        <w:jc w:val="both"/>
        <w:rPr>
          <w:rFonts w:ascii="Times" w:hAnsi="Times"/>
        </w:rPr>
      </w:pPr>
      <w:r w:rsidRPr="001500C6">
        <w:rPr>
          <w:rFonts w:ascii="Times" w:hAnsi="Times"/>
        </w:rPr>
        <w:t>Dostawcy wytwarzający i zbywających produkty rolne i spożywcze będą mieli większą pewność funkcjonowania na lokalnym rynku, w oparciu o równoprawne umowy zawierane ze sprzedawcami żywności. Umożliwi to takim podmiotom lepsze planowanie produkcji i zaoferowanie swoim pracownikom stałego zatrudnienia. Będzie to również podstawą do podejmowania przez nich działań prorozwojowych, w tym inwestycyjnych i innowacyjnych.</w:t>
      </w:r>
    </w:p>
    <w:p w14:paraId="72D48B7A" w14:textId="77777777" w:rsidR="00590043" w:rsidRDefault="00590043" w:rsidP="00590043">
      <w:pPr>
        <w:widowControl/>
        <w:suppressAutoHyphens/>
        <w:spacing w:before="120"/>
        <w:ind w:firstLine="510"/>
        <w:jc w:val="both"/>
        <w:rPr>
          <w:rFonts w:ascii="Times" w:hAnsi="Times"/>
        </w:rPr>
      </w:pPr>
      <w:r w:rsidRPr="00AE3C1B">
        <w:rPr>
          <w:rFonts w:ascii="Times" w:hAnsi="Times"/>
        </w:rPr>
        <w:lastRenderedPageBreak/>
        <w:t>Projekt ustawy jest zgodny z prawem Unii Europejskiej</w:t>
      </w:r>
      <w:r>
        <w:rPr>
          <w:rFonts w:ascii="Times" w:hAnsi="Times"/>
        </w:rPr>
        <w:t>.</w:t>
      </w:r>
    </w:p>
    <w:p w14:paraId="053C0A60" w14:textId="77777777" w:rsidR="00590043" w:rsidRPr="00E12BFB" w:rsidRDefault="00590043" w:rsidP="001867C1"/>
    <w:p w14:paraId="123BC6E0" w14:textId="77777777" w:rsidR="00261A16" w:rsidRPr="00737F6A" w:rsidRDefault="00261A16" w:rsidP="00737F6A"/>
    <w:sectPr w:rsidR="00261A16" w:rsidRPr="00737F6A" w:rsidSect="003B48E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D9A51" w14:textId="77777777" w:rsidR="003B48E5" w:rsidRDefault="003B48E5">
      <w:r>
        <w:separator/>
      </w:r>
    </w:p>
  </w:endnote>
  <w:endnote w:type="continuationSeparator" w:id="0">
    <w:p w14:paraId="745CCD48" w14:textId="77777777" w:rsidR="003B48E5" w:rsidRDefault="003B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6C791" w14:textId="77777777" w:rsidR="003B48E5" w:rsidRDefault="003B48E5">
      <w:r>
        <w:separator/>
      </w:r>
    </w:p>
  </w:footnote>
  <w:footnote w:type="continuationSeparator" w:id="0">
    <w:p w14:paraId="591A84B7" w14:textId="77777777" w:rsidR="003B48E5" w:rsidRDefault="003B48E5">
      <w:r>
        <w:continuationSeparator/>
      </w:r>
    </w:p>
  </w:footnote>
  <w:footnote w:id="1">
    <w:p w14:paraId="6652A528" w14:textId="77777777" w:rsidR="008A1EBC" w:rsidRDefault="008A1EBC" w:rsidP="00AD1C5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Niniejszą ustawą zmienia się ustawę z dnia 21 grudnia 2000 r. o jakości handlowej artykułów rolno-spożywczych.</w:t>
      </w:r>
    </w:p>
  </w:footnote>
  <w:footnote w:id="2">
    <w:p w14:paraId="0B96F030" w14:textId="77777777" w:rsidR="0081324A" w:rsidRPr="0081324A" w:rsidRDefault="0081324A" w:rsidP="00AD1C52">
      <w:pPr>
        <w:pStyle w:val="ODNONIKtreodnonika"/>
      </w:pPr>
      <w:r>
        <w:rPr>
          <w:rStyle w:val="Odwoanieprzypisudolnego"/>
        </w:rPr>
        <w:footnoteRef/>
      </w:r>
      <w:r w:rsidRPr="00AD1C52">
        <w:rPr>
          <w:vertAlign w:val="superscript"/>
        </w:rPr>
        <w:t>)</w:t>
      </w:r>
      <w:r>
        <w:tab/>
        <w:t>Z</w:t>
      </w:r>
      <w:r w:rsidRPr="0081324A">
        <w:t>miany wymienionego rozporządzenia zostały ogłoszone w Dz.</w:t>
      </w:r>
      <w:r>
        <w:t xml:space="preserve"> </w:t>
      </w:r>
      <w:r w:rsidRPr="0081324A">
        <w:t>Urz. UE L 245 z 29.09.2003, str. 4; Dz.</w:t>
      </w:r>
      <w:r>
        <w:t xml:space="preserve"> </w:t>
      </w:r>
      <w:r w:rsidRPr="0081324A">
        <w:t>Urz. UE Polskie wydanie specjalne, rozdz. 15, t. 7, str. 614, Dz.</w:t>
      </w:r>
      <w:r>
        <w:t xml:space="preserve"> </w:t>
      </w:r>
      <w:r w:rsidRPr="0081324A">
        <w:t>Urz. UE L 100 z 08.04.2006, str. 3, Dz.</w:t>
      </w:r>
      <w:r>
        <w:t xml:space="preserve"> </w:t>
      </w:r>
      <w:r w:rsidRPr="0081324A">
        <w:t>Urz. UE L 179 z 07.07.2007, str. 59, Dz.</w:t>
      </w:r>
      <w:r>
        <w:t xml:space="preserve"> </w:t>
      </w:r>
      <w:r w:rsidRPr="0081324A">
        <w:t>Urz. UE L 60 z 05.03.2008, str. 17, Dz.</w:t>
      </w:r>
      <w:r>
        <w:t xml:space="preserve"> </w:t>
      </w:r>
      <w:r w:rsidRPr="0081324A">
        <w:t>Urz. UE L 188 z 18.07.2009, str. 14, Dz.</w:t>
      </w:r>
      <w:r>
        <w:t xml:space="preserve"> </w:t>
      </w:r>
      <w:r w:rsidRPr="0081324A">
        <w:t>Urz. UE L 189 z 27.06.2014, str. 1, Dz.</w:t>
      </w:r>
      <w:r>
        <w:t xml:space="preserve"> </w:t>
      </w:r>
      <w:r w:rsidRPr="0081324A">
        <w:t>Urz. UE L 327 z 12.11.2014, str. 9</w:t>
      </w:r>
      <w:r w:rsidR="000278AC">
        <w:t>,</w:t>
      </w:r>
      <w:r w:rsidRPr="0081324A">
        <w:t xml:space="preserve"> Dz.</w:t>
      </w:r>
      <w:r>
        <w:t xml:space="preserve"> </w:t>
      </w:r>
      <w:r w:rsidRPr="0081324A">
        <w:t>Urz. UE L 37 z 13.02.2015, str. 24</w:t>
      </w:r>
      <w:r w:rsidR="000278AC">
        <w:t xml:space="preserve">, </w:t>
      </w:r>
      <w:r w:rsidR="000278AC" w:rsidRPr="0081324A">
        <w:t>Dz.</w:t>
      </w:r>
      <w:r w:rsidR="000278AC">
        <w:t xml:space="preserve"> </w:t>
      </w:r>
      <w:r w:rsidR="000278AC" w:rsidRPr="0081324A">
        <w:t>Urz. UE L 3</w:t>
      </w:r>
      <w:r w:rsidR="000278AC">
        <w:t>5</w:t>
      </w:r>
      <w:r w:rsidR="000278AC" w:rsidRPr="0081324A">
        <w:t xml:space="preserve"> z </w:t>
      </w:r>
      <w:r w:rsidR="000278AC">
        <w:t>01</w:t>
      </w:r>
      <w:r w:rsidR="000278AC" w:rsidRPr="0081324A">
        <w:t>.0</w:t>
      </w:r>
      <w:r w:rsidR="000278AC">
        <w:t>7</w:t>
      </w:r>
      <w:r w:rsidR="000278AC" w:rsidRPr="0081324A">
        <w:t>.201</w:t>
      </w:r>
      <w:r w:rsidR="000278AC">
        <w:t>8</w:t>
      </w:r>
      <w:r w:rsidR="000278AC" w:rsidRPr="0081324A">
        <w:t xml:space="preserve">, str. </w:t>
      </w:r>
      <w:r w:rsidR="000278AC">
        <w:t xml:space="preserve">10, </w:t>
      </w:r>
      <w:r w:rsidR="000278AC" w:rsidRPr="0081324A">
        <w:t>Dz.</w:t>
      </w:r>
      <w:r w:rsidR="000278AC">
        <w:t xml:space="preserve"> </w:t>
      </w:r>
      <w:r w:rsidR="000278AC" w:rsidRPr="0081324A">
        <w:t xml:space="preserve">Urz. UE L </w:t>
      </w:r>
      <w:r w:rsidR="000278AC">
        <w:t>198</w:t>
      </w:r>
      <w:r w:rsidR="000278AC" w:rsidRPr="0081324A">
        <w:t xml:space="preserve"> z </w:t>
      </w:r>
      <w:r w:rsidR="000278AC">
        <w:t>26</w:t>
      </w:r>
      <w:r w:rsidR="000278AC" w:rsidRPr="0081324A">
        <w:t>.0</w:t>
      </w:r>
      <w:r w:rsidR="000278AC">
        <w:t>7</w:t>
      </w:r>
      <w:r w:rsidR="000278AC" w:rsidRPr="0081324A">
        <w:t>.201</w:t>
      </w:r>
      <w:r w:rsidR="000278AC">
        <w:t>9</w:t>
      </w:r>
      <w:r w:rsidR="000278AC" w:rsidRPr="0081324A">
        <w:t>, str. 24</w:t>
      </w:r>
      <w:r w:rsidR="000278AC">
        <w:t xml:space="preserve">1, </w:t>
      </w:r>
      <w:r w:rsidR="000278AC" w:rsidRPr="0081324A">
        <w:t>Dz.</w:t>
      </w:r>
      <w:r w:rsidR="000278AC">
        <w:t xml:space="preserve"> </w:t>
      </w:r>
      <w:r w:rsidR="000278AC" w:rsidRPr="0081324A">
        <w:t xml:space="preserve">Urz. UE L </w:t>
      </w:r>
      <w:r w:rsidR="000278AC">
        <w:t>117</w:t>
      </w:r>
      <w:r w:rsidR="000278AC" w:rsidRPr="0081324A">
        <w:t xml:space="preserve"> z </w:t>
      </w:r>
      <w:r w:rsidR="000278AC">
        <w:t>26</w:t>
      </w:r>
      <w:r w:rsidR="000278AC" w:rsidRPr="0081324A">
        <w:t>.0</w:t>
      </w:r>
      <w:r w:rsidR="000278AC">
        <w:t>5</w:t>
      </w:r>
      <w:r w:rsidR="000278AC" w:rsidRPr="0081324A">
        <w:t>.20</w:t>
      </w:r>
      <w:r w:rsidR="000278AC">
        <w:t>20</w:t>
      </w:r>
      <w:r w:rsidR="000278AC" w:rsidRPr="0081324A">
        <w:t xml:space="preserve">, str. </w:t>
      </w:r>
      <w:r w:rsidR="000278AC">
        <w:t xml:space="preserve">1, </w:t>
      </w:r>
      <w:r w:rsidR="000278AC" w:rsidRPr="0081324A">
        <w:t>Dz.</w:t>
      </w:r>
      <w:r w:rsidR="000278AC">
        <w:t xml:space="preserve"> </w:t>
      </w:r>
      <w:r w:rsidR="000278AC" w:rsidRPr="0081324A">
        <w:t xml:space="preserve">Urz. UE L </w:t>
      </w:r>
      <w:r w:rsidR="000278AC">
        <w:t>231</w:t>
      </w:r>
      <w:r w:rsidR="000278AC" w:rsidRPr="0081324A">
        <w:t xml:space="preserve"> z </w:t>
      </w:r>
      <w:r w:rsidR="000278AC">
        <w:t>27</w:t>
      </w:r>
      <w:r w:rsidR="000278AC" w:rsidRPr="0081324A">
        <w:t>.0</w:t>
      </w:r>
      <w:r w:rsidR="000278AC">
        <w:t>3</w:t>
      </w:r>
      <w:r w:rsidR="000278AC" w:rsidRPr="0081324A">
        <w:t>.20</w:t>
      </w:r>
      <w:r w:rsidR="000278AC">
        <w:t>2</w:t>
      </w:r>
      <w:r w:rsidR="000278AC" w:rsidRPr="0081324A">
        <w:t xml:space="preserve">1, str. </w:t>
      </w:r>
      <w:r w:rsidR="000278AC">
        <w:t xml:space="preserve">1 oraz </w:t>
      </w:r>
      <w:r w:rsidR="000278AC" w:rsidRPr="0081324A">
        <w:t>Dz.</w:t>
      </w:r>
      <w:r w:rsidR="000278AC">
        <w:t xml:space="preserve"> </w:t>
      </w:r>
      <w:r w:rsidR="000278AC" w:rsidRPr="0081324A">
        <w:t xml:space="preserve">Urz. UE L </w:t>
      </w:r>
      <w:r w:rsidR="000278AC">
        <w:t>231</w:t>
      </w:r>
      <w:r w:rsidR="000278AC" w:rsidRPr="0081324A">
        <w:t xml:space="preserve"> z </w:t>
      </w:r>
      <w:r w:rsidR="000278AC">
        <w:t>01</w:t>
      </w:r>
      <w:r w:rsidR="000278AC" w:rsidRPr="0081324A">
        <w:t>.0</w:t>
      </w:r>
      <w:r w:rsidR="000278AC">
        <w:t>7</w:t>
      </w:r>
      <w:r w:rsidR="000278AC" w:rsidRPr="0081324A">
        <w:t>.20</w:t>
      </w:r>
      <w:r w:rsidR="000278AC">
        <w:t>22</w:t>
      </w:r>
      <w:r w:rsidR="000278AC" w:rsidRPr="0081324A">
        <w:t xml:space="preserve">, str. </w:t>
      </w:r>
      <w:r w:rsidR="000278AC">
        <w:t>1</w:t>
      </w:r>
      <w:r w:rsidRPr="0081324A">
        <w:t>.</w:t>
      </w:r>
    </w:p>
  </w:footnote>
  <w:footnote w:id="3">
    <w:p w14:paraId="38891032" w14:textId="77777777" w:rsidR="00D36342" w:rsidRPr="003537AE" w:rsidRDefault="00D36342" w:rsidP="00AD1C52">
      <w:pPr>
        <w:pStyle w:val="ODNONIKtreodnonika"/>
      </w:pPr>
      <w:r>
        <w:rPr>
          <w:rStyle w:val="Odwoanieprzypisudolnego"/>
        </w:rPr>
        <w:footnoteRef/>
      </w:r>
      <w:r w:rsidR="003537AE" w:rsidRPr="00AD1C52">
        <w:rPr>
          <w:vertAlign w:val="superscript"/>
        </w:rPr>
        <w:t>)</w:t>
      </w:r>
      <w:r w:rsidR="003537AE">
        <w:rPr>
          <w:vertAlign w:val="superscript"/>
        </w:rPr>
        <w:tab/>
      </w:r>
      <w:r w:rsidRPr="003537AE">
        <w:t>Zmiany wymienionego rozporządzenia zostały ogłoszone w Dz.</w:t>
      </w:r>
      <w:r w:rsidR="003537AE">
        <w:t xml:space="preserve"> </w:t>
      </w:r>
      <w:r w:rsidRPr="003537AE">
        <w:t>Urz. UE L 153 z 12.06.2008, str. 42, Dz.</w:t>
      </w:r>
      <w:r w:rsidR="003537AE">
        <w:t xml:space="preserve"> </w:t>
      </w:r>
      <w:r w:rsidRPr="003537AE">
        <w:t>Urz. UE L 277 z 18.10.2008, str. 7, Dz.</w:t>
      </w:r>
      <w:r w:rsidR="003537AE">
        <w:t xml:space="preserve"> </w:t>
      </w:r>
      <w:r w:rsidRPr="003537AE">
        <w:t>Urz. UE L 87 z 31.03.2009, str. 109, Dz.</w:t>
      </w:r>
      <w:r w:rsidR="003537AE">
        <w:t xml:space="preserve"> </w:t>
      </w:r>
      <w:r w:rsidRPr="003537AE">
        <w:t>Urz. UE L 160 z 12.06.2013, str. 19</w:t>
      </w:r>
      <w:r w:rsidR="003537AE">
        <w:t>,</w:t>
      </w:r>
      <w:r w:rsidRPr="003537AE">
        <w:t xml:space="preserve"> Dz.</w:t>
      </w:r>
      <w:r w:rsidR="003537AE">
        <w:t xml:space="preserve"> </w:t>
      </w:r>
      <w:r w:rsidRPr="003537AE">
        <w:t>Urz. UE L 222 z 17.08.2016, str. 114</w:t>
      </w:r>
      <w:r w:rsidR="003537AE" w:rsidRPr="003537AE">
        <w:t xml:space="preserve"> oraz Dz.</w:t>
      </w:r>
      <w:r w:rsidR="003537AE">
        <w:t xml:space="preserve"> </w:t>
      </w:r>
      <w:r w:rsidR="003537AE" w:rsidRPr="003537AE">
        <w:t xml:space="preserve">Urz. UE L </w:t>
      </w:r>
      <w:r w:rsidR="003537AE">
        <w:t>74</w:t>
      </w:r>
      <w:r w:rsidR="003537AE" w:rsidRPr="003537AE">
        <w:t xml:space="preserve"> z </w:t>
      </w:r>
      <w:r w:rsidR="003537AE">
        <w:t>24</w:t>
      </w:r>
      <w:r w:rsidR="003537AE" w:rsidRPr="003537AE">
        <w:t>.0</w:t>
      </w:r>
      <w:r w:rsidR="003537AE">
        <w:t>3</w:t>
      </w:r>
      <w:r w:rsidR="003537AE" w:rsidRPr="003537AE">
        <w:t>.20</w:t>
      </w:r>
      <w:r w:rsidR="003537AE">
        <w:t>21</w:t>
      </w:r>
      <w:r w:rsidR="003537AE" w:rsidRPr="003537AE">
        <w:t xml:space="preserve">, str. </w:t>
      </w:r>
      <w:r w:rsidR="003537AE">
        <w:t>3</w:t>
      </w:r>
      <w:r w:rsidRPr="003537A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70D36" w14:textId="7AA6CC4A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20AFC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65523412">
    <w:abstractNumId w:val="23"/>
  </w:num>
  <w:num w:numId="2" w16cid:durableId="1750229717">
    <w:abstractNumId w:val="23"/>
  </w:num>
  <w:num w:numId="3" w16cid:durableId="1899438978">
    <w:abstractNumId w:val="18"/>
  </w:num>
  <w:num w:numId="4" w16cid:durableId="1181624530">
    <w:abstractNumId w:val="18"/>
  </w:num>
  <w:num w:numId="5" w16cid:durableId="1973900062">
    <w:abstractNumId w:val="35"/>
  </w:num>
  <w:num w:numId="6" w16cid:durableId="1272590583">
    <w:abstractNumId w:val="31"/>
  </w:num>
  <w:num w:numId="7" w16cid:durableId="589584403">
    <w:abstractNumId w:val="35"/>
  </w:num>
  <w:num w:numId="8" w16cid:durableId="1705204444">
    <w:abstractNumId w:val="31"/>
  </w:num>
  <w:num w:numId="9" w16cid:durableId="1862545899">
    <w:abstractNumId w:val="35"/>
  </w:num>
  <w:num w:numId="10" w16cid:durableId="1686325062">
    <w:abstractNumId w:val="31"/>
  </w:num>
  <w:num w:numId="11" w16cid:durableId="499928701">
    <w:abstractNumId w:val="14"/>
  </w:num>
  <w:num w:numId="12" w16cid:durableId="735588764">
    <w:abstractNumId w:val="10"/>
  </w:num>
  <w:num w:numId="13" w16cid:durableId="1833451033">
    <w:abstractNumId w:val="15"/>
  </w:num>
  <w:num w:numId="14" w16cid:durableId="797988804">
    <w:abstractNumId w:val="26"/>
  </w:num>
  <w:num w:numId="15" w16cid:durableId="1727727066">
    <w:abstractNumId w:val="14"/>
  </w:num>
  <w:num w:numId="16" w16cid:durableId="2011254414">
    <w:abstractNumId w:val="16"/>
  </w:num>
  <w:num w:numId="17" w16cid:durableId="1607074322">
    <w:abstractNumId w:val="8"/>
  </w:num>
  <w:num w:numId="18" w16cid:durableId="664628926">
    <w:abstractNumId w:val="3"/>
  </w:num>
  <w:num w:numId="19" w16cid:durableId="126752035">
    <w:abstractNumId w:val="2"/>
  </w:num>
  <w:num w:numId="20" w16cid:durableId="1994796341">
    <w:abstractNumId w:val="1"/>
  </w:num>
  <w:num w:numId="21" w16cid:durableId="1892186551">
    <w:abstractNumId w:val="0"/>
  </w:num>
  <w:num w:numId="22" w16cid:durableId="2143499747">
    <w:abstractNumId w:val="9"/>
  </w:num>
  <w:num w:numId="23" w16cid:durableId="365717156">
    <w:abstractNumId w:val="7"/>
  </w:num>
  <w:num w:numId="24" w16cid:durableId="2029864121">
    <w:abstractNumId w:val="6"/>
  </w:num>
  <w:num w:numId="25" w16cid:durableId="1125806095">
    <w:abstractNumId w:val="5"/>
  </w:num>
  <w:num w:numId="26" w16cid:durableId="231350637">
    <w:abstractNumId w:val="4"/>
  </w:num>
  <w:num w:numId="27" w16cid:durableId="1110468080">
    <w:abstractNumId w:val="33"/>
  </w:num>
  <w:num w:numId="28" w16cid:durableId="1810786224">
    <w:abstractNumId w:val="25"/>
  </w:num>
  <w:num w:numId="29" w16cid:durableId="617878164">
    <w:abstractNumId w:val="36"/>
  </w:num>
  <w:num w:numId="30" w16cid:durableId="1505705005">
    <w:abstractNumId w:val="32"/>
  </w:num>
  <w:num w:numId="31" w16cid:durableId="1468744826">
    <w:abstractNumId w:val="19"/>
  </w:num>
  <w:num w:numId="32" w16cid:durableId="279386030">
    <w:abstractNumId w:val="11"/>
  </w:num>
  <w:num w:numId="33" w16cid:durableId="1423525300">
    <w:abstractNumId w:val="30"/>
  </w:num>
  <w:num w:numId="34" w16cid:durableId="2057120928">
    <w:abstractNumId w:val="20"/>
  </w:num>
  <w:num w:numId="35" w16cid:durableId="948779538">
    <w:abstractNumId w:val="17"/>
  </w:num>
  <w:num w:numId="36" w16cid:durableId="1177883897">
    <w:abstractNumId w:val="22"/>
  </w:num>
  <w:num w:numId="37" w16cid:durableId="609701225">
    <w:abstractNumId w:val="27"/>
  </w:num>
  <w:num w:numId="38" w16cid:durableId="668168403">
    <w:abstractNumId w:val="24"/>
  </w:num>
  <w:num w:numId="39" w16cid:durableId="1039015805">
    <w:abstractNumId w:val="13"/>
  </w:num>
  <w:num w:numId="40" w16cid:durableId="960303807">
    <w:abstractNumId w:val="29"/>
  </w:num>
  <w:num w:numId="41" w16cid:durableId="1355766035">
    <w:abstractNumId w:val="28"/>
  </w:num>
  <w:num w:numId="42" w16cid:durableId="811479276">
    <w:abstractNumId w:val="21"/>
  </w:num>
  <w:num w:numId="43" w16cid:durableId="1628125805">
    <w:abstractNumId w:val="34"/>
  </w:num>
  <w:num w:numId="44" w16cid:durableId="17820216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C1"/>
    <w:rsid w:val="000012DA"/>
    <w:rsid w:val="0000246E"/>
    <w:rsid w:val="00003862"/>
    <w:rsid w:val="00012A35"/>
    <w:rsid w:val="00016099"/>
    <w:rsid w:val="00017DC2"/>
    <w:rsid w:val="00020B26"/>
    <w:rsid w:val="00021522"/>
    <w:rsid w:val="00023471"/>
    <w:rsid w:val="00023F13"/>
    <w:rsid w:val="000278AC"/>
    <w:rsid w:val="00030634"/>
    <w:rsid w:val="000319C1"/>
    <w:rsid w:val="00031A8B"/>
    <w:rsid w:val="00031BCA"/>
    <w:rsid w:val="000330FA"/>
    <w:rsid w:val="0003362F"/>
    <w:rsid w:val="00036B63"/>
    <w:rsid w:val="00037E1A"/>
    <w:rsid w:val="00041287"/>
    <w:rsid w:val="00043495"/>
    <w:rsid w:val="00046A75"/>
    <w:rsid w:val="00047312"/>
    <w:rsid w:val="000508BD"/>
    <w:rsid w:val="000517AB"/>
    <w:rsid w:val="0005339C"/>
    <w:rsid w:val="00054A4E"/>
    <w:rsid w:val="0005571B"/>
    <w:rsid w:val="00057AB3"/>
    <w:rsid w:val="00060076"/>
    <w:rsid w:val="00060432"/>
    <w:rsid w:val="00060D87"/>
    <w:rsid w:val="000615A5"/>
    <w:rsid w:val="00064E4C"/>
    <w:rsid w:val="000662D6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0B9E"/>
    <w:rsid w:val="000A1296"/>
    <w:rsid w:val="000A1C27"/>
    <w:rsid w:val="000A1DAD"/>
    <w:rsid w:val="000A2649"/>
    <w:rsid w:val="000A323B"/>
    <w:rsid w:val="000A7017"/>
    <w:rsid w:val="000B16EC"/>
    <w:rsid w:val="000B298D"/>
    <w:rsid w:val="000B5B2D"/>
    <w:rsid w:val="000B5DCE"/>
    <w:rsid w:val="000C05BA"/>
    <w:rsid w:val="000C0E8F"/>
    <w:rsid w:val="000C4BC4"/>
    <w:rsid w:val="000D0110"/>
    <w:rsid w:val="000D066A"/>
    <w:rsid w:val="000D2468"/>
    <w:rsid w:val="000D318A"/>
    <w:rsid w:val="000D6173"/>
    <w:rsid w:val="000D6F83"/>
    <w:rsid w:val="000E25CC"/>
    <w:rsid w:val="000E26FF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06F4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7C1"/>
    <w:rsid w:val="00186EC1"/>
    <w:rsid w:val="00191E1F"/>
    <w:rsid w:val="0019473B"/>
    <w:rsid w:val="001952B1"/>
    <w:rsid w:val="00196E39"/>
    <w:rsid w:val="00196EAC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3613"/>
    <w:rsid w:val="001B7C55"/>
    <w:rsid w:val="001C1832"/>
    <w:rsid w:val="001C188C"/>
    <w:rsid w:val="001C4FBD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0AFC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2E44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95F7F"/>
    <w:rsid w:val="002A20C4"/>
    <w:rsid w:val="002A570F"/>
    <w:rsid w:val="002A7292"/>
    <w:rsid w:val="002A7358"/>
    <w:rsid w:val="002A7902"/>
    <w:rsid w:val="002B0F6B"/>
    <w:rsid w:val="002B1A82"/>
    <w:rsid w:val="002B23B8"/>
    <w:rsid w:val="002B4429"/>
    <w:rsid w:val="002B68A6"/>
    <w:rsid w:val="002B7FAF"/>
    <w:rsid w:val="002D0C4F"/>
    <w:rsid w:val="002D1364"/>
    <w:rsid w:val="002D4A13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61A2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37AE"/>
    <w:rsid w:val="00354EB9"/>
    <w:rsid w:val="003602AE"/>
    <w:rsid w:val="00360929"/>
    <w:rsid w:val="003647D5"/>
    <w:rsid w:val="003674B0"/>
    <w:rsid w:val="0036769F"/>
    <w:rsid w:val="0037727C"/>
    <w:rsid w:val="00377E02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8E5"/>
    <w:rsid w:val="003B4A57"/>
    <w:rsid w:val="003C0AD9"/>
    <w:rsid w:val="003C0ED0"/>
    <w:rsid w:val="003C1D49"/>
    <w:rsid w:val="003C35C4"/>
    <w:rsid w:val="003D12C2"/>
    <w:rsid w:val="003D31B9"/>
    <w:rsid w:val="003D3261"/>
    <w:rsid w:val="003D3867"/>
    <w:rsid w:val="003D5A73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4554"/>
    <w:rsid w:val="00407332"/>
    <w:rsid w:val="00407828"/>
    <w:rsid w:val="00413D8E"/>
    <w:rsid w:val="004140F2"/>
    <w:rsid w:val="004144EC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31ED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753"/>
    <w:rsid w:val="00473CDF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2004"/>
    <w:rsid w:val="004A3590"/>
    <w:rsid w:val="004B00A7"/>
    <w:rsid w:val="004B25E2"/>
    <w:rsid w:val="004B34D7"/>
    <w:rsid w:val="004B5037"/>
    <w:rsid w:val="004B5B2F"/>
    <w:rsid w:val="004B5E23"/>
    <w:rsid w:val="004B626A"/>
    <w:rsid w:val="004B660E"/>
    <w:rsid w:val="004C05BD"/>
    <w:rsid w:val="004C3B06"/>
    <w:rsid w:val="004C3F97"/>
    <w:rsid w:val="004C4509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5755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544"/>
    <w:rsid w:val="00511D99"/>
    <w:rsid w:val="005128D3"/>
    <w:rsid w:val="005147E8"/>
    <w:rsid w:val="005156F6"/>
    <w:rsid w:val="005158F2"/>
    <w:rsid w:val="00526DFC"/>
    <w:rsid w:val="00526F43"/>
    <w:rsid w:val="00527651"/>
    <w:rsid w:val="00532168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2254"/>
    <w:rsid w:val="00562B9E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0043"/>
    <w:rsid w:val="00591124"/>
    <w:rsid w:val="00594163"/>
    <w:rsid w:val="00597024"/>
    <w:rsid w:val="005A0274"/>
    <w:rsid w:val="005A095C"/>
    <w:rsid w:val="005A669D"/>
    <w:rsid w:val="005A6D55"/>
    <w:rsid w:val="005A75D8"/>
    <w:rsid w:val="005B713E"/>
    <w:rsid w:val="005C03B6"/>
    <w:rsid w:val="005C348E"/>
    <w:rsid w:val="005C68E1"/>
    <w:rsid w:val="005D3763"/>
    <w:rsid w:val="005D3808"/>
    <w:rsid w:val="005D55E1"/>
    <w:rsid w:val="005D76BE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168B"/>
    <w:rsid w:val="00603A1A"/>
    <w:rsid w:val="006046D5"/>
    <w:rsid w:val="00607A93"/>
    <w:rsid w:val="00610C08"/>
    <w:rsid w:val="00611F74"/>
    <w:rsid w:val="0061513F"/>
    <w:rsid w:val="00615772"/>
    <w:rsid w:val="00616375"/>
    <w:rsid w:val="00621256"/>
    <w:rsid w:val="00621FCC"/>
    <w:rsid w:val="00622E4B"/>
    <w:rsid w:val="006333DA"/>
    <w:rsid w:val="00635134"/>
    <w:rsid w:val="006356E2"/>
    <w:rsid w:val="00642A65"/>
    <w:rsid w:val="006451D2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67D47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A74F4"/>
    <w:rsid w:val="006B31AF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39B7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038E"/>
    <w:rsid w:val="007F2EB6"/>
    <w:rsid w:val="007F3647"/>
    <w:rsid w:val="007F50A0"/>
    <w:rsid w:val="007F54C3"/>
    <w:rsid w:val="00802949"/>
    <w:rsid w:val="0080301E"/>
    <w:rsid w:val="0080365F"/>
    <w:rsid w:val="00812BE5"/>
    <w:rsid w:val="0081324A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1DDC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03A1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1EBC"/>
    <w:rsid w:val="008A5D26"/>
    <w:rsid w:val="008A6B13"/>
    <w:rsid w:val="008A6ECB"/>
    <w:rsid w:val="008B0BF9"/>
    <w:rsid w:val="008B2866"/>
    <w:rsid w:val="008B3859"/>
    <w:rsid w:val="008B436D"/>
    <w:rsid w:val="008B4E49"/>
    <w:rsid w:val="008B7575"/>
    <w:rsid w:val="008B7712"/>
    <w:rsid w:val="008B7B26"/>
    <w:rsid w:val="008C3524"/>
    <w:rsid w:val="008C4061"/>
    <w:rsid w:val="008C4229"/>
    <w:rsid w:val="008C5BE0"/>
    <w:rsid w:val="008C7233"/>
    <w:rsid w:val="008D2434"/>
    <w:rsid w:val="008D7E75"/>
    <w:rsid w:val="008E171D"/>
    <w:rsid w:val="008E2785"/>
    <w:rsid w:val="008E78A3"/>
    <w:rsid w:val="008E7DFB"/>
    <w:rsid w:val="008F0654"/>
    <w:rsid w:val="008F06CB"/>
    <w:rsid w:val="008F134D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8A4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7DC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51AA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1C2"/>
    <w:rsid w:val="00AC5381"/>
    <w:rsid w:val="00AC5920"/>
    <w:rsid w:val="00AC7ED5"/>
    <w:rsid w:val="00AD0E65"/>
    <w:rsid w:val="00AD1C52"/>
    <w:rsid w:val="00AD2BF2"/>
    <w:rsid w:val="00AD4E90"/>
    <w:rsid w:val="00AD5422"/>
    <w:rsid w:val="00AE4179"/>
    <w:rsid w:val="00AE4425"/>
    <w:rsid w:val="00AE4713"/>
    <w:rsid w:val="00AE4FBE"/>
    <w:rsid w:val="00AE650F"/>
    <w:rsid w:val="00AE6555"/>
    <w:rsid w:val="00AE7D16"/>
    <w:rsid w:val="00AF0C24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28BA"/>
    <w:rsid w:val="00B535C2"/>
    <w:rsid w:val="00B55544"/>
    <w:rsid w:val="00B6327C"/>
    <w:rsid w:val="00B642FC"/>
    <w:rsid w:val="00B64D26"/>
    <w:rsid w:val="00B64FBB"/>
    <w:rsid w:val="00B665A1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4CE1"/>
    <w:rsid w:val="00BA561A"/>
    <w:rsid w:val="00BA7D1C"/>
    <w:rsid w:val="00BB0DC6"/>
    <w:rsid w:val="00BB15E4"/>
    <w:rsid w:val="00BB1E19"/>
    <w:rsid w:val="00BB21D1"/>
    <w:rsid w:val="00BB32F2"/>
    <w:rsid w:val="00BB4338"/>
    <w:rsid w:val="00BB6C0E"/>
    <w:rsid w:val="00BB7B38"/>
    <w:rsid w:val="00BC068E"/>
    <w:rsid w:val="00BC11E5"/>
    <w:rsid w:val="00BC4BC6"/>
    <w:rsid w:val="00BC4E5B"/>
    <w:rsid w:val="00BC52FD"/>
    <w:rsid w:val="00BC6E62"/>
    <w:rsid w:val="00BC7443"/>
    <w:rsid w:val="00BD0648"/>
    <w:rsid w:val="00BD1040"/>
    <w:rsid w:val="00BD34AA"/>
    <w:rsid w:val="00BE023C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4866"/>
    <w:rsid w:val="00C16141"/>
    <w:rsid w:val="00C2363F"/>
    <w:rsid w:val="00C236C8"/>
    <w:rsid w:val="00C260B1"/>
    <w:rsid w:val="00C26E56"/>
    <w:rsid w:val="00C3099F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B04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6342"/>
    <w:rsid w:val="00D402FB"/>
    <w:rsid w:val="00D47D7A"/>
    <w:rsid w:val="00D50ABD"/>
    <w:rsid w:val="00D55290"/>
    <w:rsid w:val="00D57791"/>
    <w:rsid w:val="00D6046A"/>
    <w:rsid w:val="00D62870"/>
    <w:rsid w:val="00D62BAC"/>
    <w:rsid w:val="00D655D9"/>
    <w:rsid w:val="00D65872"/>
    <w:rsid w:val="00D676F3"/>
    <w:rsid w:val="00D70EF5"/>
    <w:rsid w:val="00D71024"/>
    <w:rsid w:val="00D71A25"/>
    <w:rsid w:val="00D71FCF"/>
    <w:rsid w:val="00D72679"/>
    <w:rsid w:val="00D72A54"/>
    <w:rsid w:val="00D72CC1"/>
    <w:rsid w:val="00D75D45"/>
    <w:rsid w:val="00D76EC9"/>
    <w:rsid w:val="00D80E7D"/>
    <w:rsid w:val="00D81397"/>
    <w:rsid w:val="00D839F6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064B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326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9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1092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0055"/>
    <w:rsid w:val="00F2668F"/>
    <w:rsid w:val="00F2742F"/>
    <w:rsid w:val="00F2753B"/>
    <w:rsid w:val="00F33F8B"/>
    <w:rsid w:val="00F340B2"/>
    <w:rsid w:val="00F43390"/>
    <w:rsid w:val="00F439D5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7025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47B78B"/>
  <w15:docId w15:val="{28DC4212-C6CE-4582-9FAE-BC8873F5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706F4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al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F93F20-3557-4ECC-8041-9EF684395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3</TotalTime>
  <Pages>10</Pages>
  <Words>2616</Words>
  <Characters>15699</Characters>
  <DocSecurity>0</DocSecurity>
  <Lines>130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LinksUpToDate>false</LinksUpToDate>
  <CharactersWithSpaces>18279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lastPrinted>2012-04-23T06:39:00Z</cp:lastPrinted>
  <dcterms:created xsi:type="dcterms:W3CDTF">2024-01-08T18:57:00Z</dcterms:created>
  <dcterms:modified xsi:type="dcterms:W3CDTF">2024-01-08T18:57:00Z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