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5737" w14:textId="77777777" w:rsidR="005B7D8F" w:rsidRPr="00C13450" w:rsidRDefault="005B7D8F" w:rsidP="005B7D8F">
      <w:pPr>
        <w:pStyle w:val="OZNPROJEKTUwskazaniedatylubwersjiprojektu"/>
      </w:pPr>
      <w:r>
        <w:t xml:space="preserve">Projekt </w:t>
      </w:r>
    </w:p>
    <w:p w14:paraId="6A4FA4A8" w14:textId="77777777" w:rsidR="005B7D8F" w:rsidRDefault="005B7D8F" w:rsidP="005B7D8F">
      <w:pPr>
        <w:pStyle w:val="OZNRODZAKTUtznustawalubrozporzdzenieiorganwydajcy"/>
      </w:pPr>
      <w:r w:rsidRPr="002D3F2D">
        <w:t>ustawa</w:t>
      </w:r>
    </w:p>
    <w:p w14:paraId="0C6CAC68" w14:textId="77777777" w:rsidR="005B7D8F" w:rsidRPr="002D3F2D" w:rsidRDefault="005B7D8F" w:rsidP="005B7D8F">
      <w:pPr>
        <w:pStyle w:val="DATAAKTUdatauchwalenialubwydaniaaktu"/>
      </w:pPr>
      <w:r w:rsidRPr="002D3F2D">
        <w:t xml:space="preserve">z dnia </w:t>
      </w:r>
    </w:p>
    <w:p w14:paraId="401ED06C" w14:textId="2FBBBF3F" w:rsidR="005B7D8F" w:rsidRPr="009017E8" w:rsidRDefault="005B7D8F" w:rsidP="005B7D8F">
      <w:pPr>
        <w:pStyle w:val="TYTUAKTUprzedmiotregulacjiustawylubrozporzdzenia"/>
      </w:pPr>
      <w:r>
        <w:t>zmieniająca</w:t>
      </w:r>
      <w:r w:rsidRPr="00217C2F">
        <w:t xml:space="preserve"> ustaw</w:t>
      </w:r>
      <w:r>
        <w:t>ę o</w:t>
      </w:r>
      <w:r w:rsidRPr="00217C2F">
        <w:t xml:space="preserve"> </w:t>
      </w:r>
      <w:r w:rsidRPr="00FE28DF">
        <w:t>zmi</w:t>
      </w:r>
      <w:r>
        <w:t>anie</w:t>
      </w:r>
      <w:r w:rsidRPr="00FE28DF">
        <w:t xml:space="preserve"> ustaw</w:t>
      </w:r>
      <w:r>
        <w:t>y</w:t>
      </w:r>
      <w:r w:rsidRPr="00FE28DF">
        <w:t xml:space="preserve"> o podatku od towarów i usług</w:t>
      </w:r>
      <w:r w:rsidR="008F5221">
        <w:br/>
      </w:r>
      <w:r w:rsidRPr="00FE28DF">
        <w:t>oraz niektórych innych ustaw</w:t>
      </w:r>
    </w:p>
    <w:p w14:paraId="792E9360" w14:textId="77777777" w:rsidR="005B7D8F" w:rsidRPr="0092277F" w:rsidRDefault="005B7D8F" w:rsidP="005B7D8F">
      <w:pPr>
        <w:pStyle w:val="ARTartustawynprozporzdzenia"/>
      </w:pPr>
      <w:r w:rsidRPr="005B7D8F">
        <w:rPr>
          <w:rStyle w:val="Ppogrubienie"/>
        </w:rPr>
        <w:t>Art. 1.</w:t>
      </w:r>
      <w:r w:rsidRPr="0092277F">
        <w:t xml:space="preserve"> W ustawie z dnia 16 czerwca 2023 r. </w:t>
      </w:r>
      <w:bookmarkStart w:id="0" w:name="_Hlk164085346"/>
      <w:r w:rsidRPr="0092277F">
        <w:t>o zmianie ustawy o podatku od towarów i</w:t>
      </w:r>
      <w:r>
        <w:t> </w:t>
      </w:r>
      <w:r w:rsidRPr="0092277F">
        <w:t>usług oraz niektórych innych ustaw (Dz. U. poz. 1598)</w:t>
      </w:r>
      <w:bookmarkEnd w:id="0"/>
      <w:r w:rsidRPr="0092277F">
        <w:t xml:space="preserve"> wprowadza się następujące zmiany:</w:t>
      </w:r>
    </w:p>
    <w:p w14:paraId="0AD8C968" w14:textId="77777777" w:rsidR="005B7D8F" w:rsidRDefault="005B7D8F" w:rsidP="005B7D8F">
      <w:pPr>
        <w:pStyle w:val="PKTpunkt"/>
      </w:pPr>
      <w:r w:rsidRPr="0092277F">
        <w:t>1)</w:t>
      </w:r>
      <w:r>
        <w:tab/>
      </w:r>
      <w:r w:rsidRPr="0092277F">
        <w:t>w art. 1</w:t>
      </w:r>
      <w:r>
        <w:t>:</w:t>
      </w:r>
    </w:p>
    <w:p w14:paraId="39B35441" w14:textId="77777777" w:rsidR="005B7D8F" w:rsidRDefault="005B7D8F" w:rsidP="005B7D8F">
      <w:pPr>
        <w:pStyle w:val="LITlitera"/>
      </w:pPr>
      <w:r>
        <w:t>a)</w:t>
      </w:r>
      <w:r>
        <w:tab/>
        <w:t>w</w:t>
      </w:r>
      <w:r w:rsidRPr="0092277F">
        <w:t xml:space="preserve"> pkt</w:t>
      </w:r>
      <w:r>
        <w:t xml:space="preserve"> 34:</w:t>
      </w:r>
      <w:r w:rsidRPr="007B51E4">
        <w:t xml:space="preserve"> </w:t>
      </w:r>
    </w:p>
    <w:p w14:paraId="2FB4014E" w14:textId="77777777" w:rsidR="005B7D8F" w:rsidRDefault="005B7D8F" w:rsidP="005B7D8F">
      <w:pPr>
        <w:pStyle w:val="TIRtiret"/>
      </w:pPr>
      <w:r w:rsidRPr="00FC0585">
        <w:t>–</w:t>
      </w:r>
      <w:r w:rsidRPr="007B51E4">
        <w:tab/>
        <w:t>w art. 145l</w:t>
      </w:r>
      <w:r>
        <w:t>:</w:t>
      </w:r>
    </w:p>
    <w:p w14:paraId="27A2CFF3" w14:textId="65F660BF" w:rsidR="005B7D8F" w:rsidRDefault="005B7D8F" w:rsidP="005B7D8F">
      <w:pPr>
        <w:pStyle w:val="2TIRpodwjnytiret"/>
        <w:keepNext/>
      </w:pPr>
      <w:bookmarkStart w:id="1" w:name="_Hlk164862077"/>
      <w:r w:rsidRPr="002C1BA0">
        <w:t>–</w:t>
      </w:r>
      <w:bookmarkEnd w:id="1"/>
      <w:r>
        <w:t xml:space="preserve"> </w:t>
      </w:r>
      <w:r w:rsidRPr="002C1BA0">
        <w:t>–</w:t>
      </w:r>
      <w:r>
        <w:tab/>
        <w:t>ust. 1</w:t>
      </w:r>
      <w:r w:rsidR="00A839BC">
        <w:t xml:space="preserve"> otrzymuje brzmienie</w:t>
      </w:r>
      <w:r>
        <w:t>:</w:t>
      </w:r>
    </w:p>
    <w:p w14:paraId="1B112DE4" w14:textId="6B0086F9" w:rsidR="00A839BC" w:rsidRPr="00A839BC" w:rsidRDefault="00A839BC" w:rsidP="00A839BC">
      <w:pPr>
        <w:pStyle w:val="Z2TIRUSTzmustpodwjnymtiret"/>
      </w:pPr>
      <w:r w:rsidRPr="00A839BC">
        <w:t>„</w:t>
      </w:r>
      <w:r>
        <w:t xml:space="preserve">1. </w:t>
      </w:r>
      <w:r w:rsidRPr="00A839BC">
        <w:t xml:space="preserve">W okresie od dnia 1 </w:t>
      </w:r>
      <w:r>
        <w:t xml:space="preserve">lutego </w:t>
      </w:r>
      <w:r w:rsidRPr="00A839BC">
        <w:t>202</w:t>
      </w:r>
      <w:r>
        <w:t>6</w:t>
      </w:r>
      <w:r w:rsidRPr="00A839BC">
        <w:t xml:space="preserve"> r. do dnia 31 </w:t>
      </w:r>
      <w:r>
        <w:t>lipca</w:t>
      </w:r>
      <w:r w:rsidRPr="00A839BC">
        <w:t xml:space="preserve"> 202</w:t>
      </w:r>
      <w:r>
        <w:t>6</w:t>
      </w:r>
      <w:r w:rsidRPr="00A839BC">
        <w:t xml:space="preserve"> r. podatnicy obowiązani do wystawiania faktur ustrukturyzowanych</w:t>
      </w:r>
      <w:r>
        <w:t xml:space="preserve"> </w:t>
      </w:r>
      <w:r w:rsidRPr="00A839BC">
        <w:t>dokonujący czynności dokumentowanych fakturami, o których mowa w art. 106e ust. 5 pkt 3, w tym paragonami fiskalnymi uznanymi za faktury</w:t>
      </w:r>
      <w:r>
        <w:t xml:space="preserve">, </w:t>
      </w:r>
      <w:r w:rsidRPr="00A839BC">
        <w:t>mogą wystawiać faktury elektroniczne lub faktury w postaci papierowej.”</w:t>
      </w:r>
      <w:r>
        <w:t>,</w:t>
      </w:r>
    </w:p>
    <w:p w14:paraId="08A4C8A0" w14:textId="77777777" w:rsidR="005B7D8F" w:rsidRDefault="005B7D8F" w:rsidP="005B7D8F">
      <w:pPr>
        <w:pStyle w:val="2TIRpodwjnytiret"/>
      </w:pPr>
      <w:r w:rsidRPr="00FC0585">
        <w:t>–</w:t>
      </w:r>
      <w:r>
        <w:t xml:space="preserve"> </w:t>
      </w:r>
      <w:r w:rsidRPr="002C1BA0">
        <w:t>–</w:t>
      </w:r>
      <w:r>
        <w:tab/>
        <w:t>w ust. 2 wyrazy „</w:t>
      </w:r>
      <w:r w:rsidRPr="007B51E4">
        <w:t>od dnia 1 lipca 2024 r. do dnia 31 grudnia 2024 r.</w:t>
      </w:r>
      <w:r>
        <w:t xml:space="preserve">” zastępuje się wyrazami </w:t>
      </w:r>
      <w:r w:rsidRPr="007B51E4">
        <w:t>„</w:t>
      </w:r>
      <w:r>
        <w:t xml:space="preserve">od dnia </w:t>
      </w:r>
      <w:r w:rsidRPr="00C2250A">
        <w:t>1 lutego 2026 r. do dnia 31 lipca 2026</w:t>
      </w:r>
      <w:r>
        <w:t xml:space="preserve"> </w:t>
      </w:r>
      <w:r w:rsidRPr="007B51E4">
        <w:t>r</w:t>
      </w:r>
      <w:r>
        <w:t>.</w:t>
      </w:r>
      <w:r w:rsidRPr="007B51E4">
        <w:t>”</w:t>
      </w:r>
      <w:r>
        <w:t>,</w:t>
      </w:r>
    </w:p>
    <w:p w14:paraId="34B1590C" w14:textId="77777777" w:rsidR="005B7D8F" w:rsidRDefault="005B7D8F" w:rsidP="005B7D8F">
      <w:pPr>
        <w:pStyle w:val="TIRtiret"/>
      </w:pPr>
      <w:r w:rsidRPr="00FC0585">
        <w:t>–</w:t>
      </w:r>
      <w:r>
        <w:tab/>
        <w:t xml:space="preserve">w art. 145m </w:t>
      </w:r>
      <w:r w:rsidRPr="007B51E4">
        <w:t xml:space="preserve">wyrazy „od dnia 1 lipca 2024 r. do dnia 31 grudnia 2024 r.” zastępuje się wyrazami „od dnia </w:t>
      </w:r>
      <w:r w:rsidRPr="00C2250A">
        <w:t>1 lutego 2026 r. do dnia 31 lipca 2026 r</w:t>
      </w:r>
      <w:r w:rsidRPr="007B51E4">
        <w:t>.”</w:t>
      </w:r>
      <w:r>
        <w:t>,</w:t>
      </w:r>
    </w:p>
    <w:p w14:paraId="12B200AC" w14:textId="77777777" w:rsidR="005B7D8F" w:rsidRPr="007B51E4" w:rsidRDefault="005B7D8F" w:rsidP="005B7D8F">
      <w:pPr>
        <w:pStyle w:val="LITlitera"/>
      </w:pPr>
      <w:r>
        <w:t>b)</w:t>
      </w:r>
      <w:r>
        <w:tab/>
        <w:t>uchyla się pkt 35;</w:t>
      </w:r>
    </w:p>
    <w:p w14:paraId="51D07BC2" w14:textId="77777777" w:rsidR="005B7D8F" w:rsidRPr="00147A92" w:rsidRDefault="005B7D8F" w:rsidP="005B7D8F">
      <w:pPr>
        <w:pStyle w:val="PKTpunkt"/>
      </w:pPr>
      <w:r w:rsidRPr="0004560F">
        <w:t>2)</w:t>
      </w:r>
      <w:r w:rsidRPr="0004560F">
        <w:tab/>
        <w:t xml:space="preserve">w </w:t>
      </w:r>
      <w:r w:rsidRPr="00147A92">
        <w:t xml:space="preserve">art. 13 wyrazy „po dniu 30 czerwca 2024 r.” zastępuje się wyrazami „po </w:t>
      </w:r>
      <w:r>
        <w:t xml:space="preserve">dniu </w:t>
      </w:r>
      <w:r w:rsidRPr="00C2250A">
        <w:t>31 stycznia 2026 r.</w:t>
      </w:r>
      <w:r w:rsidRPr="00147A92">
        <w:t>”;</w:t>
      </w:r>
    </w:p>
    <w:p w14:paraId="4628A0EF" w14:textId="77777777" w:rsidR="005B7D8F" w:rsidRDefault="005B7D8F" w:rsidP="005B7D8F">
      <w:pPr>
        <w:pStyle w:val="PKTpunkt"/>
      </w:pPr>
      <w:r w:rsidRPr="00147A92">
        <w:t>3)</w:t>
      </w:r>
      <w:r w:rsidRPr="00147A92">
        <w:tab/>
        <w:t>w art. 17 wyrazy „od dnia 1 stycznia 2025 r.” zastępuje się wyrazami „</w:t>
      </w:r>
      <w:bookmarkStart w:id="2" w:name="_Hlk164876324"/>
      <w:r>
        <w:t xml:space="preserve">od dnia </w:t>
      </w:r>
      <w:r w:rsidRPr="00C2250A">
        <w:t>1 sierpnia 2026 r.</w:t>
      </w:r>
      <w:bookmarkEnd w:id="2"/>
      <w:r w:rsidRPr="00C2250A">
        <w:t>”;</w:t>
      </w:r>
    </w:p>
    <w:p w14:paraId="1FB2DA67" w14:textId="73D51D53" w:rsidR="005B7D8F" w:rsidRPr="00147A92" w:rsidRDefault="005B7D8F" w:rsidP="005B7D8F">
      <w:pPr>
        <w:pStyle w:val="PKTpunkt"/>
      </w:pPr>
      <w:r>
        <w:t>4)</w:t>
      </w:r>
      <w:r>
        <w:tab/>
      </w:r>
      <w:r w:rsidRPr="00147A92">
        <w:t>użyte w art. 18 w ust. 2, w art. 19 w ust. 2 oraz w art. 20 w ust. 2 wyrazy „od dnia wejścia w życie niniejszej ustawy</w:t>
      </w:r>
      <w:r w:rsidR="00A839BC">
        <w:t>.</w:t>
      </w:r>
      <w:r>
        <w:t>”</w:t>
      </w:r>
      <w:r w:rsidRPr="00147A92">
        <w:t xml:space="preserve"> zastępuje się wyrazami „od dnia 1 lipca 202</w:t>
      </w:r>
      <w:r>
        <w:t>4</w:t>
      </w:r>
      <w:r w:rsidRPr="00147A92">
        <w:t xml:space="preserve"> r.</w:t>
      </w:r>
      <w:r>
        <w:t>”</w:t>
      </w:r>
      <w:r w:rsidRPr="00147A92">
        <w:t>;</w:t>
      </w:r>
    </w:p>
    <w:p w14:paraId="2B715246" w14:textId="77777777" w:rsidR="005B7D8F" w:rsidRDefault="005B7D8F" w:rsidP="005B7D8F">
      <w:pPr>
        <w:pStyle w:val="PKTpunkt"/>
      </w:pPr>
      <w:r>
        <w:lastRenderedPageBreak/>
        <w:t>5</w:t>
      </w:r>
      <w:r w:rsidRPr="00147A92">
        <w:t>)</w:t>
      </w:r>
      <w:r w:rsidRPr="00147A92">
        <w:tab/>
        <w:t>w art. 22</w:t>
      </w:r>
      <w:r w:rsidRPr="00DB6B9C">
        <w:t xml:space="preserve"> ust. 1 </w:t>
      </w:r>
      <w:r>
        <w:t>otrzymuje</w:t>
      </w:r>
      <w:r w:rsidRPr="00DB6B9C">
        <w:t xml:space="preserve"> brzmieni</w:t>
      </w:r>
      <w:r>
        <w:t>e</w:t>
      </w:r>
      <w:r w:rsidRPr="00DB6B9C">
        <w:t>:</w:t>
      </w:r>
    </w:p>
    <w:p w14:paraId="356E0B64" w14:textId="77777777" w:rsidR="005B7D8F" w:rsidRPr="00DB6B9C" w:rsidRDefault="005B7D8F" w:rsidP="005B7D8F">
      <w:pPr>
        <w:pStyle w:val="ZUSTzmustartykuempunktem"/>
      </w:pPr>
      <w:r w:rsidRPr="00DB6B9C">
        <w:t>„1.</w:t>
      </w:r>
      <w:r>
        <w:t xml:space="preserve"> </w:t>
      </w:r>
      <w:r w:rsidRPr="00F60627">
        <w:t>W</w:t>
      </w:r>
      <w:r w:rsidRPr="00DB6B9C">
        <w:t xml:space="preserve"> latach 202</w:t>
      </w:r>
      <w:r>
        <w:t>6</w:t>
      </w:r>
      <w:r w:rsidRPr="00DB6B9C">
        <w:t>–203</w:t>
      </w:r>
      <w:r>
        <w:t>5</w:t>
      </w:r>
      <w:r w:rsidRPr="00DB6B9C">
        <w:t xml:space="preserve"> maksymalny limit wydatków budżetu państwa będących skutkiem finansowym związanym z Krajowym Systemem e-Faktur wynosi 5</w:t>
      </w:r>
      <w:r>
        <w:t>75</w:t>
      </w:r>
      <w:r w:rsidRPr="00DB6B9C">
        <w:t>,</w:t>
      </w:r>
      <w:r>
        <w:t>4</w:t>
      </w:r>
      <w:r w:rsidRPr="00DB6B9C">
        <w:t xml:space="preserve"> mln zł, w tym w:</w:t>
      </w:r>
    </w:p>
    <w:p w14:paraId="59B7CB80" w14:textId="77777777" w:rsidR="005B7D8F" w:rsidRPr="0092277F" w:rsidRDefault="005B7D8F" w:rsidP="005B7D8F">
      <w:pPr>
        <w:pStyle w:val="ZPKTzmpktartykuempunktem"/>
      </w:pPr>
      <w:r>
        <w:t>1</w:t>
      </w:r>
      <w:r w:rsidRPr="0092277F">
        <w:t>)</w:t>
      </w:r>
      <w:r w:rsidRPr="0092277F">
        <w:tab/>
        <w:t>2026 r. – 13,1 mln zł;</w:t>
      </w:r>
    </w:p>
    <w:p w14:paraId="7B06D4F9" w14:textId="77777777" w:rsidR="005B7D8F" w:rsidRPr="0092277F" w:rsidRDefault="005B7D8F" w:rsidP="005B7D8F">
      <w:pPr>
        <w:pStyle w:val="ZPKTzmpktartykuempunktem"/>
      </w:pPr>
      <w:r>
        <w:t>2</w:t>
      </w:r>
      <w:r w:rsidRPr="0092277F">
        <w:t>)</w:t>
      </w:r>
      <w:r w:rsidRPr="0092277F">
        <w:tab/>
        <w:t>2027 r. – 17,8 mln zł;</w:t>
      </w:r>
    </w:p>
    <w:p w14:paraId="50254EBD" w14:textId="77777777" w:rsidR="005B7D8F" w:rsidRPr="0092277F" w:rsidRDefault="005B7D8F" w:rsidP="005B7D8F">
      <w:pPr>
        <w:pStyle w:val="ZPKTzmpktartykuempunktem"/>
      </w:pPr>
      <w:r>
        <w:t>3</w:t>
      </w:r>
      <w:r w:rsidRPr="0092277F">
        <w:t>)</w:t>
      </w:r>
      <w:r w:rsidRPr="0092277F">
        <w:tab/>
        <w:t>2028 r. – 45,1 mln zł;</w:t>
      </w:r>
    </w:p>
    <w:p w14:paraId="424A9349" w14:textId="77777777" w:rsidR="005B7D8F" w:rsidRPr="0092277F" w:rsidRDefault="005B7D8F" w:rsidP="005B7D8F">
      <w:pPr>
        <w:pStyle w:val="ZPKTzmpktartykuempunktem"/>
      </w:pPr>
      <w:r>
        <w:t>4</w:t>
      </w:r>
      <w:r w:rsidRPr="0092277F">
        <w:t>)</w:t>
      </w:r>
      <w:r w:rsidRPr="0092277F">
        <w:tab/>
        <w:t>2029 r. – 110,8 mln zł;</w:t>
      </w:r>
    </w:p>
    <w:p w14:paraId="42011D34" w14:textId="77777777" w:rsidR="005B7D8F" w:rsidRPr="0092277F" w:rsidRDefault="005B7D8F" w:rsidP="005B7D8F">
      <w:pPr>
        <w:pStyle w:val="ZPKTzmpktartykuempunktem"/>
      </w:pPr>
      <w:r>
        <w:t>5</w:t>
      </w:r>
      <w:r w:rsidRPr="0092277F">
        <w:t>)</w:t>
      </w:r>
      <w:r w:rsidRPr="0092277F">
        <w:tab/>
        <w:t>2030 r. – 62,4 mln zł;</w:t>
      </w:r>
    </w:p>
    <w:p w14:paraId="3FCA2AE2" w14:textId="77777777" w:rsidR="005B7D8F" w:rsidRPr="0092277F" w:rsidRDefault="005B7D8F" w:rsidP="005B7D8F">
      <w:pPr>
        <w:pStyle w:val="ZPKTzmpktartykuempunktem"/>
      </w:pPr>
      <w:r>
        <w:t>6</w:t>
      </w:r>
      <w:r w:rsidRPr="0092277F">
        <w:t>)</w:t>
      </w:r>
      <w:r w:rsidRPr="0092277F">
        <w:tab/>
        <w:t>2031 r. – 69,8 mln zł;</w:t>
      </w:r>
    </w:p>
    <w:p w14:paraId="49DBF585" w14:textId="77777777" w:rsidR="005B7D8F" w:rsidRPr="0092277F" w:rsidRDefault="005B7D8F" w:rsidP="005B7D8F">
      <w:pPr>
        <w:pStyle w:val="ZPKTzmpktartykuempunktem"/>
      </w:pPr>
      <w:r>
        <w:t>7</w:t>
      </w:r>
      <w:r w:rsidRPr="0092277F">
        <w:t>)</w:t>
      </w:r>
      <w:r w:rsidRPr="0092277F">
        <w:tab/>
        <w:t>2032 r. – 64,1 mln zł;</w:t>
      </w:r>
    </w:p>
    <w:p w14:paraId="1666CBDB" w14:textId="77777777" w:rsidR="005B7D8F" w:rsidRPr="0092277F" w:rsidRDefault="005B7D8F" w:rsidP="005B7D8F">
      <w:pPr>
        <w:pStyle w:val="ZPKTzmpktartykuempunktem"/>
      </w:pPr>
      <w:r>
        <w:t>8</w:t>
      </w:r>
      <w:r w:rsidRPr="0092277F">
        <w:t>)</w:t>
      </w:r>
      <w:r w:rsidRPr="0092277F">
        <w:tab/>
        <w:t>2033 r. – 64,1 mln zł;</w:t>
      </w:r>
    </w:p>
    <w:p w14:paraId="00A7508D" w14:textId="77777777" w:rsidR="005B7D8F" w:rsidRDefault="005B7D8F" w:rsidP="005B7D8F">
      <w:pPr>
        <w:pStyle w:val="ZPKTzmpktartykuempunktem"/>
      </w:pPr>
      <w:r>
        <w:t>9</w:t>
      </w:r>
      <w:r w:rsidRPr="0092277F">
        <w:t>)</w:t>
      </w:r>
      <w:r>
        <w:tab/>
      </w:r>
      <w:r w:rsidRPr="0092277F">
        <w:t>2034 r. – 64,1</w:t>
      </w:r>
      <w:r w:rsidRPr="00DB6B9C">
        <w:t xml:space="preserve"> mln zł</w:t>
      </w:r>
      <w:r>
        <w:t>;</w:t>
      </w:r>
    </w:p>
    <w:p w14:paraId="2DC9E958" w14:textId="77777777" w:rsidR="005B7D8F" w:rsidRDefault="005B7D8F" w:rsidP="005B7D8F">
      <w:pPr>
        <w:pStyle w:val="ZPKTzmpktartykuempunktem"/>
      </w:pPr>
      <w:r>
        <w:t>10)</w:t>
      </w:r>
      <w:r>
        <w:tab/>
        <w:t>2035 r. – 64,1 mln</w:t>
      </w:r>
      <w:r w:rsidRPr="00DB6B9C">
        <w:t>.”</w:t>
      </w:r>
      <w:r>
        <w:t>;</w:t>
      </w:r>
    </w:p>
    <w:p w14:paraId="3609B0AF" w14:textId="77777777" w:rsidR="005B7D8F" w:rsidRDefault="005B7D8F" w:rsidP="005B7D8F">
      <w:pPr>
        <w:pStyle w:val="PKTpunkt"/>
      </w:pPr>
      <w:r>
        <w:t>6)</w:t>
      </w:r>
      <w:r>
        <w:tab/>
        <w:t>w art. 23:</w:t>
      </w:r>
    </w:p>
    <w:p w14:paraId="2CCBF524" w14:textId="77777777" w:rsidR="005B7D8F" w:rsidRPr="00147A92" w:rsidRDefault="005B7D8F" w:rsidP="005B7D8F">
      <w:pPr>
        <w:pStyle w:val="LITlitera"/>
      </w:pPr>
      <w:r>
        <w:t>a)</w:t>
      </w:r>
      <w:r>
        <w:tab/>
        <w:t xml:space="preserve">we </w:t>
      </w:r>
      <w:r w:rsidRPr="00147A92">
        <w:t xml:space="preserve">wprowadzeniu do wyliczenia wyrazy „z dniem 1 lipca 2024 r.” zastępuje się wyrazami „z dniem </w:t>
      </w:r>
      <w:r w:rsidRPr="00C2250A">
        <w:t>1 lutego 2026 r.”,</w:t>
      </w:r>
    </w:p>
    <w:p w14:paraId="278833DB" w14:textId="77777777" w:rsidR="005B7D8F" w:rsidRDefault="005B7D8F" w:rsidP="005B7D8F">
      <w:pPr>
        <w:pStyle w:val="LITlitera"/>
      </w:pPr>
      <w:r w:rsidRPr="00147A92">
        <w:t>b)</w:t>
      </w:r>
      <w:r w:rsidRPr="00147A92">
        <w:tab/>
        <w:t xml:space="preserve">pkt 4 </w:t>
      </w:r>
      <w:r>
        <w:t>otrzymuje brzmienie:</w:t>
      </w:r>
    </w:p>
    <w:p w14:paraId="2F3A20DE" w14:textId="77777777" w:rsidR="005B7D8F" w:rsidRDefault="005B7D8F" w:rsidP="005B7D8F">
      <w:pPr>
        <w:pStyle w:val="ZLITPKTzmpktliter"/>
      </w:pPr>
      <w:r w:rsidRPr="00147A92">
        <w:t>„</w:t>
      </w:r>
      <w:r w:rsidRPr="005B7D8F">
        <w:t>4)</w:t>
      </w:r>
      <w:r w:rsidRPr="005B7D8F">
        <w:tab/>
        <w:t>art. 1 pkt 7 lit. e, pkt 13 lit. b w zakresie art. 106h ust. 2 i 4, pkt 24 w zakresie art. 106ni ust. 1–3 i 5–7 i pkt 30, które wchodzą w życie</w:t>
      </w:r>
      <w:r w:rsidRPr="00E13F86">
        <w:t xml:space="preserve"> </w:t>
      </w:r>
      <w:r w:rsidRPr="00147A92">
        <w:t>z dniem</w:t>
      </w:r>
      <w:r>
        <w:t xml:space="preserve"> </w:t>
      </w:r>
      <w:r w:rsidRPr="00C2250A">
        <w:t>1 sierpnia 2026 r.”.</w:t>
      </w:r>
    </w:p>
    <w:p w14:paraId="640BA2FD" w14:textId="77777777" w:rsidR="005B7D8F" w:rsidRDefault="005B7D8F" w:rsidP="005B7D8F">
      <w:pPr>
        <w:pStyle w:val="ARTartustawynprozporzdzenia"/>
      </w:pPr>
      <w:r w:rsidRPr="00F6528B">
        <w:rPr>
          <w:rStyle w:val="Ppogrubienie"/>
        </w:rPr>
        <w:t>Art. </w:t>
      </w:r>
      <w:r>
        <w:rPr>
          <w:rStyle w:val="Ppogrubienie"/>
        </w:rPr>
        <w:t>2.</w:t>
      </w:r>
      <w:r>
        <w:t xml:space="preserve"> Ustawa wchodzi w </w:t>
      </w:r>
      <w:r w:rsidRPr="00386235">
        <w:t xml:space="preserve">życie z dniem </w:t>
      </w:r>
      <w:r>
        <w:t>1 lipca</w:t>
      </w:r>
      <w:r w:rsidRPr="00386235">
        <w:t xml:space="preserve"> 202</w:t>
      </w:r>
      <w:r>
        <w:t>4</w:t>
      </w:r>
      <w:r w:rsidRPr="00386235">
        <w:t xml:space="preserve"> r.</w:t>
      </w:r>
      <w:r>
        <w:t xml:space="preserve"> </w:t>
      </w:r>
    </w:p>
    <w:p w14:paraId="2D78A28C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8705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E61FD" w14:textId="77777777" w:rsidR="00870543" w:rsidRDefault="00870543">
      <w:r>
        <w:separator/>
      </w:r>
    </w:p>
  </w:endnote>
  <w:endnote w:type="continuationSeparator" w:id="0">
    <w:p w14:paraId="3F3A2ED0" w14:textId="77777777" w:rsidR="00870543" w:rsidRDefault="0087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D821" w14:textId="77777777" w:rsidR="00A839BC" w:rsidRDefault="00A839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06A2" w14:textId="77777777" w:rsidR="00A839BC" w:rsidRDefault="00A839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2CBF9" w14:textId="77777777" w:rsidR="00A839BC" w:rsidRDefault="00A839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2D6CC" w14:textId="77777777" w:rsidR="00870543" w:rsidRDefault="00870543">
      <w:r>
        <w:separator/>
      </w:r>
    </w:p>
  </w:footnote>
  <w:footnote w:type="continuationSeparator" w:id="0">
    <w:p w14:paraId="3E60A052" w14:textId="77777777" w:rsidR="00870543" w:rsidRDefault="0087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05CB" w14:textId="77777777" w:rsidR="00A839BC" w:rsidRDefault="00A839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656A" w14:textId="566195C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839BC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B468C">
      <w:rPr>
        <w:rStyle w:val="Ppogrubienie"/>
        <w:noProof/>
      </w:rPr>
      <w:t>2024-05-08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A839BC">
          <w:rPr>
            <w:rStyle w:val="Ppogrubienie"/>
            <w:noProof/>
          </w:rPr>
          <w:t>V2_98-82.NK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839BC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2FC48C8" w14:textId="09F4E5E4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76B216" wp14:editId="489ACCC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E539AF">
      <w:rPr>
        <w:rStyle w:val="Ppogrubienie"/>
      </w:rPr>
      <w:t xml:space="preserve"> 341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BAB5" w14:textId="579404B4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839BC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B468C">
      <w:rPr>
        <w:rStyle w:val="Ppogrubienie"/>
        <w:noProof/>
      </w:rPr>
      <w:t>2024-05-08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A839BC">
          <w:rPr>
            <w:rStyle w:val="Ppogrubienie"/>
            <w:noProof/>
          </w:rPr>
          <w:t>V2_98-82.NK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607BA0C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AE155A" wp14:editId="3276069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24869517">
    <w:abstractNumId w:val="24"/>
  </w:num>
  <w:num w:numId="2" w16cid:durableId="360131347">
    <w:abstractNumId w:val="24"/>
  </w:num>
  <w:num w:numId="3" w16cid:durableId="1386102201">
    <w:abstractNumId w:val="19"/>
  </w:num>
  <w:num w:numId="4" w16cid:durableId="1929583301">
    <w:abstractNumId w:val="19"/>
  </w:num>
  <w:num w:numId="5" w16cid:durableId="1639991840">
    <w:abstractNumId w:val="38"/>
  </w:num>
  <w:num w:numId="6" w16cid:durableId="377238868">
    <w:abstractNumId w:val="34"/>
  </w:num>
  <w:num w:numId="7" w16cid:durableId="28531087">
    <w:abstractNumId w:val="38"/>
  </w:num>
  <w:num w:numId="8" w16cid:durableId="876818044">
    <w:abstractNumId w:val="34"/>
  </w:num>
  <w:num w:numId="9" w16cid:durableId="1768234173">
    <w:abstractNumId w:val="38"/>
  </w:num>
  <w:num w:numId="10" w16cid:durableId="1217468742">
    <w:abstractNumId w:val="34"/>
  </w:num>
  <w:num w:numId="11" w16cid:durableId="232201673">
    <w:abstractNumId w:val="15"/>
  </w:num>
  <w:num w:numId="12" w16cid:durableId="1889605226">
    <w:abstractNumId w:val="10"/>
  </w:num>
  <w:num w:numId="13" w16cid:durableId="1794595226">
    <w:abstractNumId w:val="16"/>
  </w:num>
  <w:num w:numId="14" w16cid:durableId="537476203">
    <w:abstractNumId w:val="28"/>
  </w:num>
  <w:num w:numId="15" w16cid:durableId="1143497576">
    <w:abstractNumId w:val="15"/>
  </w:num>
  <w:num w:numId="16" w16cid:durableId="992100858">
    <w:abstractNumId w:val="17"/>
  </w:num>
  <w:num w:numId="17" w16cid:durableId="605190368">
    <w:abstractNumId w:val="8"/>
  </w:num>
  <w:num w:numId="18" w16cid:durableId="345792050">
    <w:abstractNumId w:val="3"/>
  </w:num>
  <w:num w:numId="19" w16cid:durableId="1998877634">
    <w:abstractNumId w:val="2"/>
  </w:num>
  <w:num w:numId="20" w16cid:durableId="800615510">
    <w:abstractNumId w:val="1"/>
  </w:num>
  <w:num w:numId="21" w16cid:durableId="615333574">
    <w:abstractNumId w:val="0"/>
  </w:num>
  <w:num w:numId="22" w16cid:durableId="603726851">
    <w:abstractNumId w:val="9"/>
  </w:num>
  <w:num w:numId="23" w16cid:durableId="1691949725">
    <w:abstractNumId w:val="7"/>
  </w:num>
  <w:num w:numId="24" w16cid:durableId="519897496">
    <w:abstractNumId w:val="6"/>
  </w:num>
  <w:num w:numId="25" w16cid:durableId="368840961">
    <w:abstractNumId w:val="5"/>
  </w:num>
  <w:num w:numId="26" w16cid:durableId="1899129268">
    <w:abstractNumId w:val="4"/>
  </w:num>
  <w:num w:numId="27" w16cid:durableId="1187867323">
    <w:abstractNumId w:val="36"/>
  </w:num>
  <w:num w:numId="28" w16cid:durableId="628780937">
    <w:abstractNumId w:val="27"/>
  </w:num>
  <w:num w:numId="29" w16cid:durableId="1756705898">
    <w:abstractNumId w:val="39"/>
  </w:num>
  <w:num w:numId="30" w16cid:durableId="1363435288">
    <w:abstractNumId w:val="35"/>
  </w:num>
  <w:num w:numId="31" w16cid:durableId="1419911087">
    <w:abstractNumId w:val="20"/>
  </w:num>
  <w:num w:numId="32" w16cid:durableId="2050370631">
    <w:abstractNumId w:val="11"/>
  </w:num>
  <w:num w:numId="33" w16cid:durableId="823005964">
    <w:abstractNumId w:val="33"/>
  </w:num>
  <w:num w:numId="34" w16cid:durableId="326401255">
    <w:abstractNumId w:val="21"/>
  </w:num>
  <w:num w:numId="35" w16cid:durableId="952246986">
    <w:abstractNumId w:val="18"/>
  </w:num>
  <w:num w:numId="36" w16cid:durableId="685134695">
    <w:abstractNumId w:val="23"/>
  </w:num>
  <w:num w:numId="37" w16cid:durableId="1139611901">
    <w:abstractNumId w:val="29"/>
  </w:num>
  <w:num w:numId="38" w16cid:durableId="396363074">
    <w:abstractNumId w:val="26"/>
  </w:num>
  <w:num w:numId="39" w16cid:durableId="909926774">
    <w:abstractNumId w:val="14"/>
  </w:num>
  <w:num w:numId="40" w16cid:durableId="579754808">
    <w:abstractNumId w:val="32"/>
  </w:num>
  <w:num w:numId="41" w16cid:durableId="1484203937">
    <w:abstractNumId w:val="30"/>
  </w:num>
  <w:num w:numId="42" w16cid:durableId="1834375960">
    <w:abstractNumId w:val="22"/>
  </w:num>
  <w:num w:numId="43" w16cid:durableId="766654386">
    <w:abstractNumId w:val="37"/>
  </w:num>
  <w:num w:numId="44" w16cid:durableId="1922332638">
    <w:abstractNumId w:val="13"/>
  </w:num>
  <w:num w:numId="45" w16cid:durableId="2022313417">
    <w:abstractNumId w:val="40"/>
  </w:num>
  <w:num w:numId="46" w16cid:durableId="516578969">
    <w:abstractNumId w:val="25"/>
  </w:num>
  <w:num w:numId="47" w16cid:durableId="370618932">
    <w:abstractNumId w:val="12"/>
  </w:num>
  <w:num w:numId="48" w16cid:durableId="20221972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468C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B7D8F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0543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5221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9BC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AF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BE433B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6810AD-46E4-4B7B-91C7-E355FCF7A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Grzegorz Molesztak</cp:lastModifiedBy>
  <cp:revision>2</cp:revision>
  <cp:lastPrinted>2024-05-08T16:26:00Z</cp:lastPrinted>
  <dcterms:created xsi:type="dcterms:W3CDTF">2024-05-08T17:04:00Z</dcterms:created>
  <dcterms:modified xsi:type="dcterms:W3CDTF">2024-05-08T17:04:00Z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