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A322" w14:textId="77777777" w:rsidR="00D72BCB" w:rsidRPr="00634088" w:rsidRDefault="00D72BCB" w:rsidP="00D72BCB">
      <w:pPr>
        <w:pStyle w:val="OZNPROJEKTUwskazaniedatylubwersjiprojektu"/>
      </w:pPr>
      <w:r w:rsidRPr="00634088">
        <w:t>Projekt</w:t>
      </w:r>
    </w:p>
    <w:p w14:paraId="01583466" w14:textId="77777777" w:rsidR="00D72BCB" w:rsidRPr="00634088" w:rsidRDefault="00D72BCB" w:rsidP="00D72BCB">
      <w:pPr>
        <w:pStyle w:val="OZNRODZAKTUtznustawalubrozporzdzenieiorganwydajcy"/>
      </w:pPr>
      <w:r w:rsidRPr="00634088">
        <w:t>USTAWA</w:t>
      </w:r>
    </w:p>
    <w:p w14:paraId="2FDECB2D" w14:textId="77777777" w:rsidR="00D72BCB" w:rsidRPr="00634088" w:rsidRDefault="00D72BCB" w:rsidP="00D72BCB">
      <w:pPr>
        <w:pStyle w:val="DATAAKTUdatauchwalenialubwydaniaaktu"/>
      </w:pPr>
      <w:r w:rsidRPr="00634088">
        <w:t>z dnia                     2024 r.</w:t>
      </w:r>
    </w:p>
    <w:p w14:paraId="112557F1" w14:textId="77777777" w:rsidR="00D72BCB" w:rsidRPr="00634088" w:rsidRDefault="00D72BCB" w:rsidP="00D72BCB">
      <w:pPr>
        <w:pStyle w:val="TYTUAKTUprzedmiotregulacjiustawylubrozporzdzenia"/>
      </w:pPr>
      <w:r w:rsidRPr="00634088">
        <w:t>o zmianie ustawy – Kodeks wyborczy</w:t>
      </w:r>
    </w:p>
    <w:p w14:paraId="60AB6851" w14:textId="77777777" w:rsidR="0072767F" w:rsidRPr="00634088" w:rsidRDefault="0072767F" w:rsidP="0072767F">
      <w:pPr>
        <w:pStyle w:val="ARTartustawynprozporzdzenia"/>
      </w:pPr>
      <w:r w:rsidRPr="00634088">
        <w:rPr>
          <w:rStyle w:val="Ppogrubienie"/>
        </w:rPr>
        <w:t>Art. 1.</w:t>
      </w:r>
      <w:r w:rsidRPr="00634088">
        <w:t xml:space="preserve"> W ustawie z dnia 5 stycznia 2011 r. – Kodeks wyborczy (Dz. U. z 2023 r. poz. 2408 oraz z 2024 r. poz. 721) wprowadza się następujące zmiany:</w:t>
      </w:r>
    </w:p>
    <w:p w14:paraId="2ACDD09E" w14:textId="77777777" w:rsidR="0072767F" w:rsidRPr="00634088" w:rsidRDefault="0072767F" w:rsidP="0072767F">
      <w:pPr>
        <w:pStyle w:val="PKTpunkt"/>
      </w:pPr>
      <w:r w:rsidRPr="00634088">
        <w:t xml:space="preserve">1) </w:t>
      </w:r>
      <w:r w:rsidRPr="00634088">
        <w:tab/>
        <w:t>w art. 14:</w:t>
      </w:r>
    </w:p>
    <w:p w14:paraId="5B3DDBFD" w14:textId="77777777" w:rsidR="00E06C99" w:rsidRPr="00AA776B" w:rsidRDefault="0072767F" w:rsidP="0072767F">
      <w:pPr>
        <w:pStyle w:val="LITlitera"/>
      </w:pPr>
      <w:r w:rsidRPr="00634088">
        <w:t xml:space="preserve">a) </w:t>
      </w:r>
      <w:r w:rsidRPr="00634088">
        <w:tab/>
      </w:r>
      <w:r w:rsidRPr="00AA776B">
        <w:t>§ 1</w:t>
      </w:r>
      <w:r w:rsidR="00E06C99" w:rsidRPr="00AA776B">
        <w:t xml:space="preserve"> otrzymuje brzmienie:</w:t>
      </w:r>
    </w:p>
    <w:p w14:paraId="34C90FD2" w14:textId="74FA9FFC" w:rsidR="0072767F" w:rsidRPr="00AA776B" w:rsidRDefault="0072767F" w:rsidP="00684389">
      <w:pPr>
        <w:pStyle w:val="ZLITUSTzmustliter"/>
      </w:pPr>
      <w:r w:rsidRPr="00E06C99">
        <w:rPr>
          <w:rStyle w:val="Ppogrubienie"/>
        </w:rPr>
        <w:t xml:space="preserve"> </w:t>
      </w:r>
      <w:r w:rsidR="00E06C99" w:rsidRPr="00E06C99">
        <w:rPr>
          <w:rStyle w:val="Ppogrubienie"/>
        </w:rPr>
        <w:tab/>
      </w:r>
      <w:r w:rsidR="00E06C99" w:rsidRPr="00AA776B">
        <w:t>„§ 1. W celu przeprowadzenia wyborów do Sejmu i do Senatu, wyborów Prezydenta Rzeczypospolitej oraz wyborów do Parlamentu Europejskiego w Rzeczypospolitej Polskiej tworzy się obwody głosowania dla wyborców przebywających za granicą</w:t>
      </w:r>
      <w:r w:rsidRPr="00AA776B">
        <w:t xml:space="preserve">”, </w:t>
      </w:r>
    </w:p>
    <w:p w14:paraId="2070BDA3" w14:textId="77777777" w:rsidR="0072767F" w:rsidRPr="00634088" w:rsidRDefault="0072767F" w:rsidP="0072767F">
      <w:pPr>
        <w:pStyle w:val="LITlitera"/>
      </w:pPr>
      <w:r w:rsidRPr="00634088">
        <w:t>b)</w:t>
      </w:r>
      <w:r w:rsidRPr="00634088">
        <w:tab/>
        <w:t>w § 2 dodaje się zdanie drugie w brzmieniu:</w:t>
      </w:r>
    </w:p>
    <w:p w14:paraId="2027E198" w14:textId="1D123330" w:rsidR="0072767F" w:rsidRPr="00634088" w:rsidRDefault="0072767F" w:rsidP="0072767F">
      <w:pPr>
        <w:pStyle w:val="ZLITFRAGzmlitfragmentunpzdanialiter"/>
      </w:pPr>
      <w:r w:rsidRPr="00634088">
        <w:t xml:space="preserve">„W rozporządzeniu tym wskazuje się ponadto co najmniej jedną obwodową komisję wyborczą w okręgu konsularnym konsula na obszarze właściwości terytorialnej każdego konsula właściwą wyłącznie dla głosowania </w:t>
      </w:r>
      <w:r w:rsidR="00AA776B" w:rsidRPr="00634088">
        <w:t>korespond</w:t>
      </w:r>
      <w:r w:rsidR="00AA776B">
        <w:t>encyjn</w:t>
      </w:r>
      <w:r w:rsidR="00AA776B" w:rsidRPr="00634088">
        <w:t>ego</w:t>
      </w:r>
      <w:r w:rsidRPr="00634088">
        <w:t>, o</w:t>
      </w:r>
      <w:r w:rsidR="00723BF3">
        <w:t xml:space="preserve"> ile w danym okręgu</w:t>
      </w:r>
      <w:r w:rsidRPr="00634088">
        <w:t xml:space="preserve"> zamiar głosowania korespondencyjnego zgłosi konsulowi co najmniej 100 wyborców.”;</w:t>
      </w:r>
    </w:p>
    <w:p w14:paraId="350653B8" w14:textId="77777777" w:rsidR="0072767F" w:rsidRPr="00634088" w:rsidRDefault="0072767F" w:rsidP="0072767F">
      <w:pPr>
        <w:pStyle w:val="PKTpunkt"/>
      </w:pPr>
      <w:r w:rsidRPr="00634088">
        <w:t xml:space="preserve">2) </w:t>
      </w:r>
      <w:r w:rsidRPr="00634088">
        <w:tab/>
        <w:t>w art. 35:</w:t>
      </w:r>
    </w:p>
    <w:p w14:paraId="4EC688F8" w14:textId="43D60658" w:rsidR="0072767F" w:rsidRPr="00634088" w:rsidRDefault="0072767F" w:rsidP="0072767F">
      <w:pPr>
        <w:pStyle w:val="LITlitera"/>
      </w:pPr>
      <w:r w:rsidRPr="00634088">
        <w:t xml:space="preserve">a) </w:t>
      </w:r>
      <w:r w:rsidRPr="00634088">
        <w:tab/>
        <w:t>w § 1 wyraz</w:t>
      </w:r>
      <w:r w:rsidR="00D5175E">
        <w:t>y</w:t>
      </w:r>
      <w:r w:rsidRPr="00634088">
        <w:t xml:space="preserve"> „</w:t>
      </w:r>
      <w:r w:rsidR="008E4B8A">
        <w:t xml:space="preserve">ważne polskie </w:t>
      </w:r>
      <w:r w:rsidRPr="00634088">
        <w:t>paszporty” zastępuje się wyrazami „ważny polski dokument paszportowy lub ważny dowód osobisty”,</w:t>
      </w:r>
    </w:p>
    <w:p w14:paraId="01225415" w14:textId="0526B767" w:rsidR="00366EFC" w:rsidRDefault="00E06C99" w:rsidP="0072767F">
      <w:pPr>
        <w:pStyle w:val="LITlitera"/>
      </w:pPr>
      <w:r>
        <w:t>b</w:t>
      </w:r>
      <w:r w:rsidR="00366EFC">
        <w:t>)</w:t>
      </w:r>
      <w:r w:rsidR="007155DB">
        <w:t xml:space="preserve"> </w:t>
      </w:r>
      <w:r w:rsidR="007155DB">
        <w:tab/>
      </w:r>
      <w:r w:rsidR="007155DB" w:rsidRPr="007155DB">
        <w:t>§ 2</w:t>
      </w:r>
      <w:r w:rsidR="007155DB">
        <w:t>a otrzymuje brzmienie:</w:t>
      </w:r>
    </w:p>
    <w:p w14:paraId="268716F7" w14:textId="6C1DF792" w:rsidR="007155DB" w:rsidRPr="00634088" w:rsidRDefault="007155DB" w:rsidP="00957C56">
      <w:pPr>
        <w:pStyle w:val="ZLITUSTzmustliter"/>
      </w:pPr>
      <w:r>
        <w:tab/>
      </w:r>
      <w:r w:rsidRPr="007155DB">
        <w:t>„§ 2a</w:t>
      </w:r>
      <w:r>
        <w:t xml:space="preserve">. </w:t>
      </w:r>
      <w:r w:rsidRPr="007155DB">
        <w:t>Wniosek, o którym mowa w § 2, zawiera nazwisko i imię (imiona), numer ewidencyjny PESEL, numer ważnego polskiego dokumentu paszportowego lub ważnego dowodu osobistego, adres pobytu wyborcy za granicą oraz dane kontaktowe w zakresie adresu poczty elektronicznej lub numeru telefonu komórkowego. W przypadku obywateli Unii Europejskiej niebędących obywatelami polskimi, ujętych w stałym obwodzie głosowania w Centralnym Rejestrze Wyborców, zgłoszenie zawiera numer ważnego paszportu lub innego ważnego dokumentu stwierdzającego tożsamość, a także miejsce i datę jego wydania.”,</w:t>
      </w:r>
    </w:p>
    <w:p w14:paraId="4C028DE9" w14:textId="4A7E512A" w:rsidR="0072767F" w:rsidRPr="00634088" w:rsidRDefault="00E06C99" w:rsidP="0072767F">
      <w:pPr>
        <w:pStyle w:val="LITlitera"/>
      </w:pPr>
      <w:r>
        <w:t>c</w:t>
      </w:r>
      <w:r w:rsidR="0072767F" w:rsidRPr="00634088">
        <w:t xml:space="preserve">) </w:t>
      </w:r>
      <w:r w:rsidR="0072767F" w:rsidRPr="00634088">
        <w:tab/>
        <w:t>w § 3 skreśla się wyrazy „, który sporządził spis wyborców”,</w:t>
      </w:r>
    </w:p>
    <w:p w14:paraId="190B0906" w14:textId="78BF60C2" w:rsidR="0072767F" w:rsidRPr="00634088" w:rsidRDefault="00E06C99" w:rsidP="0072767F">
      <w:pPr>
        <w:pStyle w:val="LITlitera"/>
      </w:pPr>
      <w:r>
        <w:lastRenderedPageBreak/>
        <w:t>d</w:t>
      </w:r>
      <w:r w:rsidR="0072767F" w:rsidRPr="00634088">
        <w:t xml:space="preserve">) </w:t>
      </w:r>
      <w:r w:rsidR="0072767F" w:rsidRPr="00634088">
        <w:tab/>
        <w:t>uchyla się § 5;</w:t>
      </w:r>
    </w:p>
    <w:p w14:paraId="6DF404E2" w14:textId="74A1EA75" w:rsidR="0046630D" w:rsidRDefault="00205EC1" w:rsidP="0072767F">
      <w:pPr>
        <w:pStyle w:val="PKTpunkt"/>
      </w:pPr>
      <w:r>
        <w:t xml:space="preserve">3) </w:t>
      </w:r>
      <w:r>
        <w:tab/>
        <w:t>w art. 52 § 3 otrzymuje brzmienie:</w:t>
      </w:r>
    </w:p>
    <w:p w14:paraId="02AC859D" w14:textId="4DA6A43B" w:rsidR="00205EC1" w:rsidRDefault="00B04F0A" w:rsidP="00205EC1">
      <w:pPr>
        <w:pStyle w:val="ZARTzmartartykuempunktem"/>
      </w:pPr>
      <w:r w:rsidRPr="00B04F0A">
        <w:t>„</w:t>
      </w:r>
      <w:r w:rsidR="00205EC1" w:rsidRPr="00205EC1">
        <w:t xml:space="preserve">§ 3. Wyborca głosujący za granicą otrzymuje kartę do głosowania wyłącznie po okazaniu obwodowej komisji wyborczej </w:t>
      </w:r>
      <w:r w:rsidR="00205EC1">
        <w:t>ważnego</w:t>
      </w:r>
      <w:r w:rsidR="00205EC1" w:rsidRPr="00205EC1">
        <w:t xml:space="preserve"> polski</w:t>
      </w:r>
      <w:r w:rsidR="00205EC1">
        <w:t>ego</w:t>
      </w:r>
      <w:r w:rsidR="00205EC1" w:rsidRPr="00205EC1">
        <w:t xml:space="preserve"> dokument</w:t>
      </w:r>
      <w:r w:rsidR="00205EC1">
        <w:t>u paszportowego lub ważnego dowodu</w:t>
      </w:r>
      <w:r w:rsidR="00205EC1" w:rsidRPr="00205EC1">
        <w:t xml:space="preserve"> osobist</w:t>
      </w:r>
      <w:r w:rsidR="00A04F00">
        <w:t>ego</w:t>
      </w:r>
      <w:r w:rsidR="00205EC1" w:rsidRPr="00205EC1">
        <w:t xml:space="preserve"> lub w przypadku obywatela Unii Europejskiej niebędącego obywatelem polskim </w:t>
      </w:r>
      <w:r>
        <w:t>ważnego</w:t>
      </w:r>
      <w:r w:rsidRPr="00B04F0A">
        <w:t xml:space="preserve"> paszport</w:t>
      </w:r>
      <w:r>
        <w:t>u lub innego</w:t>
      </w:r>
      <w:r w:rsidRPr="00B04F0A">
        <w:t xml:space="preserve"> dokument</w:t>
      </w:r>
      <w:r>
        <w:t>u stwierdzającego</w:t>
      </w:r>
      <w:r w:rsidRPr="00B04F0A">
        <w:t xml:space="preserve"> tożsamość</w:t>
      </w:r>
      <w:r w:rsidR="00205EC1" w:rsidRPr="00205EC1">
        <w:t>.</w:t>
      </w:r>
      <w:r w:rsidRPr="00B04F0A">
        <w:t>”;</w:t>
      </w:r>
    </w:p>
    <w:p w14:paraId="5765FBCD" w14:textId="3F59122F" w:rsidR="0072767F" w:rsidRPr="00634088" w:rsidRDefault="00B04F0A" w:rsidP="0072767F">
      <w:pPr>
        <w:pStyle w:val="PKTpunkt"/>
      </w:pPr>
      <w:r>
        <w:t>4</w:t>
      </w:r>
      <w:r w:rsidR="0072767F" w:rsidRPr="00634088">
        <w:t xml:space="preserve">) </w:t>
      </w:r>
      <w:r w:rsidR="0072767F" w:rsidRPr="00634088">
        <w:tab/>
      </w:r>
      <w:r w:rsidR="00D5175E">
        <w:t xml:space="preserve">w dziale I </w:t>
      </w:r>
      <w:r w:rsidR="0072767F" w:rsidRPr="00634088">
        <w:t>rozdział 6a otrzymuje brzmienie:</w:t>
      </w:r>
    </w:p>
    <w:p w14:paraId="7E79D264" w14:textId="77777777" w:rsidR="0072767F" w:rsidRPr="00634088" w:rsidRDefault="0072767F" w:rsidP="0072767F">
      <w:pPr>
        <w:pStyle w:val="ZLITROZDZODDZOZNzmoznrozdzoddzliter"/>
      </w:pPr>
      <w:r w:rsidRPr="00634088">
        <w:t>„Rozdział 6a</w:t>
      </w:r>
    </w:p>
    <w:p w14:paraId="22894E40" w14:textId="77777777" w:rsidR="0072767F" w:rsidRPr="00634088" w:rsidRDefault="0072767F" w:rsidP="0072767F">
      <w:pPr>
        <w:pStyle w:val="ZLITTYTDZPRZEDMzmprzedmtytuudziauliter"/>
      </w:pPr>
      <w:r w:rsidRPr="00634088">
        <w:t>Głosowanie korespondencyjne</w:t>
      </w:r>
    </w:p>
    <w:p w14:paraId="088BB3E9" w14:textId="77777777" w:rsidR="0072767F" w:rsidRPr="00634088" w:rsidRDefault="0072767F" w:rsidP="0072767F">
      <w:pPr>
        <w:pStyle w:val="ZARTzmartartykuempunktem"/>
      </w:pPr>
      <w:r w:rsidRPr="00634088">
        <w:t>Art. 53a. § 1. W wyborach, z wyłączeniem wyborów do organów stanowiących jednostek samorządu terytorialnego oraz wyborów wójta, można głosować korespondencyjnie.</w:t>
      </w:r>
    </w:p>
    <w:p w14:paraId="7281B022" w14:textId="77777777" w:rsidR="0072767F" w:rsidRPr="00634088" w:rsidRDefault="0072767F" w:rsidP="0072767F">
      <w:pPr>
        <w:pStyle w:val="ZUSTzmustartykuempunktem"/>
      </w:pPr>
      <w:r w:rsidRPr="00634088">
        <w:t xml:space="preserve">§ 2. Wyborca </w:t>
      </w:r>
      <w:r w:rsidRPr="00634088">
        <w:tab/>
        <w:t>niepełnosprawny o znacznym lub umiarkowanym stopniu niepełnosprawności w rozumieniu ustawy z dnia 27 sierpnia 1997 r. o rehabilitacji zawodowej i społecznej oraz zatrudnianiu osób niepełnosprawnych (Dz. U. z 2024 r. poz. 44) oraz wyborca, który najpóźniej w dniu głosowania kończy 60 lat, może głosować korespondencyjnie także w wyborach do organów stanowiących jednostek samorządu terytorialnego oraz wyborach wójta.</w:t>
      </w:r>
    </w:p>
    <w:p w14:paraId="744EF4EB" w14:textId="2762E66B" w:rsidR="0072767F" w:rsidRPr="00634088" w:rsidRDefault="0072767F" w:rsidP="0072767F">
      <w:pPr>
        <w:pStyle w:val="ZUSTzmustartykuempunktem"/>
      </w:pPr>
      <w:r w:rsidRPr="00634088">
        <w:t>§ 3. Głosowanie korespondencyjne jest wyłączone w przypadku głosowania w obwodach głosowania utworzonych w jednostkach, o których mowa w art. 12 § 4 i 7, oraz w obwodach głosowania utworzonych na polskich statkach morskich, a także w przypadku udzielenia przez wyborcę pełnomocnictwa do głosowania.</w:t>
      </w:r>
    </w:p>
    <w:p w14:paraId="1416E338" w14:textId="40B93623" w:rsidR="0072767F" w:rsidRPr="00634088" w:rsidRDefault="0072767F" w:rsidP="0072767F">
      <w:pPr>
        <w:pStyle w:val="ZARTzmartartykuempunktem"/>
      </w:pPr>
      <w:r w:rsidRPr="00634088">
        <w:t>Art. 53b. § 1. Zamiar głosowania korespondencyjnego w kraju wyborca zgłasza wójtowi</w:t>
      </w:r>
      <w:r w:rsidR="00077463">
        <w:t xml:space="preserve"> gminy, </w:t>
      </w:r>
      <w:r w:rsidR="00077463" w:rsidRPr="00077463">
        <w:t xml:space="preserve">w której wyborca </w:t>
      </w:r>
      <w:r w:rsidR="00077463">
        <w:t xml:space="preserve">jest </w:t>
      </w:r>
      <w:r w:rsidR="00077463" w:rsidRPr="00077463">
        <w:t>ujęty w spisie wyborców</w:t>
      </w:r>
      <w:r w:rsidR="00077463">
        <w:t xml:space="preserve">, </w:t>
      </w:r>
      <w:r w:rsidRPr="00634088">
        <w:t>do 13 dnia przed dniem wyborów.</w:t>
      </w:r>
    </w:p>
    <w:p w14:paraId="4D179AF5" w14:textId="4C23F580" w:rsidR="0072767F" w:rsidRPr="00634088" w:rsidRDefault="0072767F" w:rsidP="0072767F">
      <w:pPr>
        <w:pStyle w:val="ZARTzmartartykuempunktem"/>
      </w:pPr>
      <w:r w:rsidRPr="00634088">
        <w:t xml:space="preserve">§ 2. </w:t>
      </w:r>
      <w:r w:rsidR="00DA37A2">
        <w:t>W przypadku wyborcy</w:t>
      </w:r>
      <w:r w:rsidRPr="00634088">
        <w:t xml:space="preserve">, który rozpoczął podleganie obowiązkowej kwarantannie, izolacji lub izolacji w warunkach domowych, o których mowa w ustawie z dnia 5 grudnia 2008 r. o zapobieganiu oraz zwalczaniu zakażeń i chorób zakaźnych u ludzi (Dz. U. z 2023 r. poz. 1284, 909 i 1938), po terminie określonym w § 1, </w:t>
      </w:r>
      <w:r w:rsidR="00DA37A2" w:rsidRPr="00AA776B">
        <w:t>zgłoszeni</w:t>
      </w:r>
      <w:r w:rsidR="0054556B" w:rsidRPr="00AA776B">
        <w:t>a</w:t>
      </w:r>
      <w:r w:rsidR="00DA37A2" w:rsidRPr="00AA776B">
        <w:t xml:space="preserve">, o którym mowa </w:t>
      </w:r>
      <w:r w:rsidR="00F96F9F" w:rsidRPr="00AA776B">
        <w:t>w § 1,</w:t>
      </w:r>
      <w:r w:rsidR="00DA37A2" w:rsidRPr="00AA776B">
        <w:t xml:space="preserve"> moż</w:t>
      </w:r>
      <w:r w:rsidR="0054556B" w:rsidRPr="00AA776B">
        <w:t>na</w:t>
      </w:r>
      <w:r w:rsidR="00DA37A2" w:rsidRPr="00AA776B">
        <w:t xml:space="preserve"> </w:t>
      </w:r>
      <w:r w:rsidR="0054556B" w:rsidRPr="00AA776B">
        <w:t>dokonać</w:t>
      </w:r>
      <w:r w:rsidR="00DA37A2" w:rsidRPr="00AA776B">
        <w:rPr>
          <w:rStyle w:val="Ppogrubienie"/>
        </w:rPr>
        <w:t xml:space="preserve"> </w:t>
      </w:r>
      <w:r w:rsidRPr="00634088">
        <w:t>do 5 dnia przed dniem wyborów.</w:t>
      </w:r>
    </w:p>
    <w:p w14:paraId="1DA08B03" w14:textId="436A09AD" w:rsidR="0072767F" w:rsidRPr="00634088" w:rsidRDefault="0072767F" w:rsidP="0072767F">
      <w:pPr>
        <w:pStyle w:val="ZARTzmartartykuempunktem"/>
      </w:pPr>
      <w:r w:rsidRPr="00634088">
        <w:lastRenderedPageBreak/>
        <w:t xml:space="preserve">§ 3. Główny Inspektor Sanitarny lub działający z jego upoważnienia inny organ Państwowej Inspekcji Sanitarnej przekazuje </w:t>
      </w:r>
      <w:r w:rsidR="000F60EE" w:rsidRPr="000F60EE">
        <w:t xml:space="preserve">właściwemu wójtowi </w:t>
      </w:r>
      <w:r w:rsidRPr="00634088">
        <w:t xml:space="preserve">informację o </w:t>
      </w:r>
      <w:r w:rsidR="000F60EE">
        <w:t>osobach</w:t>
      </w:r>
      <w:r w:rsidRPr="00634088">
        <w:t xml:space="preserve"> podlegających w dniu głosowania obowiązkowej kwarantannie, izolacji lub izolacji w warunkach domowych.</w:t>
      </w:r>
    </w:p>
    <w:p w14:paraId="3301BC0C" w14:textId="66139FF2" w:rsidR="0072767F" w:rsidRPr="00634088" w:rsidRDefault="00E76374" w:rsidP="0072767F">
      <w:pPr>
        <w:pStyle w:val="ZARTzmartartykuempunktem"/>
      </w:pPr>
      <w:r>
        <w:t>§ 4. Zgłoszenia</w:t>
      </w:r>
      <w:r w:rsidR="0072767F" w:rsidRPr="00634088">
        <w:t>, o którym mowa w § 1</w:t>
      </w:r>
      <w:r w:rsidR="0072767F" w:rsidRPr="00AA776B">
        <w:rPr>
          <w:rStyle w:val="Ppogrubienie"/>
        </w:rPr>
        <w:t xml:space="preserve">, </w:t>
      </w:r>
      <w:r w:rsidRPr="00AA776B">
        <w:t>dokonuje się</w:t>
      </w:r>
      <w:r w:rsidR="0072767F" w:rsidRPr="00634088">
        <w:t>:</w:t>
      </w:r>
    </w:p>
    <w:p w14:paraId="6497D68C" w14:textId="77777777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>ustnie;</w:t>
      </w:r>
    </w:p>
    <w:p w14:paraId="300EAFEC" w14:textId="77777777" w:rsidR="0072767F" w:rsidRPr="00634088" w:rsidRDefault="0072767F" w:rsidP="0072767F">
      <w:pPr>
        <w:pStyle w:val="ZPKTzmpktartykuempunktem"/>
      </w:pPr>
      <w:r w:rsidRPr="00634088">
        <w:t xml:space="preserve">2) </w:t>
      </w:r>
      <w:r w:rsidRPr="00634088">
        <w:tab/>
        <w:t>na piśmie utrwalonym w postaci:</w:t>
      </w:r>
    </w:p>
    <w:p w14:paraId="3E7FBC43" w14:textId="77777777" w:rsidR="0072767F" w:rsidRPr="00634088" w:rsidRDefault="0072767F" w:rsidP="0072767F">
      <w:pPr>
        <w:pStyle w:val="ZLITwPKTzmlitwpktartykuempunktem"/>
      </w:pPr>
      <w:r w:rsidRPr="00634088">
        <w:t xml:space="preserve">a) </w:t>
      </w:r>
      <w:r w:rsidRPr="00634088">
        <w:tab/>
        <w:t>papierowej, opatrzonym własnoręcznym podpisem,</w:t>
      </w:r>
    </w:p>
    <w:p w14:paraId="456633C7" w14:textId="77777777" w:rsidR="0072767F" w:rsidRPr="00634088" w:rsidRDefault="0072767F" w:rsidP="0072767F">
      <w:pPr>
        <w:pStyle w:val="ZLITwPKTzmlitwpktartykuempunktem"/>
      </w:pPr>
      <w:r w:rsidRPr="00634088">
        <w:t xml:space="preserve">b) </w:t>
      </w:r>
      <w:r w:rsidRPr="00634088">
        <w:tab/>
        <w:t>elektronicznej, opatrzonym kwalifikowanym podpisem elektronicznym, podpisem zaufanym albo podpisem osobistym, przy użyciu usługi elektronicznej udostępnionej przez ministra właściwego do spraw informatyzacji, po uwierzytelnieniu tej osoby w sposób określony w art. 20a ust. 1 ustawy z dnia 17 lutego 2005 r. o informatyzacji działalności podmiotów realizujących zadania publiczne;</w:t>
      </w:r>
    </w:p>
    <w:p w14:paraId="7CDD202C" w14:textId="77777777" w:rsidR="0072767F" w:rsidRPr="00634088" w:rsidRDefault="0072767F" w:rsidP="0072767F">
      <w:pPr>
        <w:pStyle w:val="ZPKTzmpktartykuempunktem"/>
      </w:pPr>
      <w:r w:rsidRPr="00634088">
        <w:t xml:space="preserve">3) </w:t>
      </w:r>
      <w:r w:rsidRPr="00634088">
        <w:tab/>
        <w:t>telefonicznie – w przypadku wyborcy niepełnosprawnego oraz wyborcy podlegającego w dniu głosowania obowiązkowej kwarantannie, izolacji lub izolacji w warunkach domowych.</w:t>
      </w:r>
    </w:p>
    <w:p w14:paraId="4A2831BE" w14:textId="77777777" w:rsidR="0072767F" w:rsidRPr="00634088" w:rsidRDefault="0072767F" w:rsidP="0072767F">
      <w:pPr>
        <w:pStyle w:val="ZARTzmartartykuempunktem"/>
      </w:pPr>
      <w:r w:rsidRPr="00634088">
        <w:t>§ 5. Zgłoszenie, o którym mowa w § 1, zawiera:</w:t>
      </w:r>
    </w:p>
    <w:p w14:paraId="0309264F" w14:textId="77777777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>nazwisko i imię (imiona);</w:t>
      </w:r>
    </w:p>
    <w:p w14:paraId="170F4CFF" w14:textId="3363A96B" w:rsidR="0072767F" w:rsidRPr="00634088" w:rsidRDefault="0054556B" w:rsidP="0072767F">
      <w:pPr>
        <w:pStyle w:val="ZPKTzmpktartykuempunktem"/>
      </w:pPr>
      <w:r>
        <w:t>2</w:t>
      </w:r>
      <w:r w:rsidR="0072767F" w:rsidRPr="00634088">
        <w:t>)</w:t>
      </w:r>
      <w:r w:rsidR="0072767F" w:rsidRPr="00634088">
        <w:tab/>
        <w:t>numer ewidencyjny PESEL;</w:t>
      </w:r>
    </w:p>
    <w:p w14:paraId="41098B5C" w14:textId="41BE2839" w:rsidR="0072767F" w:rsidRPr="00634088" w:rsidRDefault="0054556B" w:rsidP="0072767F">
      <w:pPr>
        <w:pStyle w:val="ZPKTzmpktartykuempunktem"/>
      </w:pPr>
      <w:r>
        <w:t>3</w:t>
      </w:r>
      <w:r w:rsidR="0072767F" w:rsidRPr="00634088">
        <w:t>)</w:t>
      </w:r>
      <w:r w:rsidR="0072767F" w:rsidRPr="00634088">
        <w:tab/>
        <w:t>oznaczenie wyborów, których dotyczy zgłoszenie;</w:t>
      </w:r>
    </w:p>
    <w:p w14:paraId="26340F28" w14:textId="75B4A9A3" w:rsidR="0072767F" w:rsidRPr="00634088" w:rsidRDefault="0054556B" w:rsidP="0072767F">
      <w:pPr>
        <w:pStyle w:val="ZPKTzmpktartykuempunktem"/>
      </w:pPr>
      <w:r>
        <w:t>4</w:t>
      </w:r>
      <w:r w:rsidR="0072767F" w:rsidRPr="00634088">
        <w:t>)</w:t>
      </w:r>
      <w:r w:rsidR="0072767F" w:rsidRPr="00634088">
        <w:tab/>
        <w:t>wskazanie adresu, na który ma być wysłany pakiet wyborczy na terenie gminy, w której dokonano zgłoszenia.</w:t>
      </w:r>
    </w:p>
    <w:p w14:paraId="363636FE" w14:textId="4DD849B9" w:rsidR="0072767F" w:rsidRDefault="0072767F" w:rsidP="0072767F">
      <w:pPr>
        <w:pStyle w:val="ZARTzmartartykuempunktem"/>
      </w:pPr>
      <w:r w:rsidRPr="00634088">
        <w:t xml:space="preserve">§ 6. </w:t>
      </w:r>
      <w:r w:rsidR="00E76374" w:rsidRPr="00AA776B">
        <w:t>Wyborca niepełnosprawny głosujący</w:t>
      </w:r>
      <w:r w:rsidRPr="00AA776B">
        <w:t xml:space="preserve"> w wyborach do organów stanowiących jednostek samorządu ter</w:t>
      </w:r>
      <w:r w:rsidR="0059504F" w:rsidRPr="00AA776B">
        <w:t>ytorialnego oraz wyborach wójta</w:t>
      </w:r>
      <w:r w:rsidRPr="00AA776B">
        <w:t xml:space="preserve"> do zgłoszenia, </w:t>
      </w:r>
      <w:r w:rsidR="00E76374" w:rsidRPr="00AA776B">
        <w:t>o którym mowa w § 1, dołącza</w:t>
      </w:r>
      <w:r w:rsidRPr="00AA776B">
        <w:rPr>
          <w:rStyle w:val="Ppogrubienie"/>
        </w:rPr>
        <w:t xml:space="preserve"> </w:t>
      </w:r>
      <w:r w:rsidRPr="00634088">
        <w:t>kopię aktualnego orzeczenia właściwego organu orzekającego o ustaleniu stopnia niepełnosprawności.</w:t>
      </w:r>
    </w:p>
    <w:p w14:paraId="66F0CDFB" w14:textId="4676C714" w:rsidR="00F96F9F" w:rsidRPr="00634088" w:rsidRDefault="00F96F9F" w:rsidP="0072767F">
      <w:pPr>
        <w:pStyle w:val="ZARTzmartartykuempunktem"/>
      </w:pPr>
      <w:r w:rsidRPr="00F96F9F">
        <w:t xml:space="preserve">§ </w:t>
      </w:r>
      <w:r>
        <w:t>7</w:t>
      </w:r>
      <w:r w:rsidRPr="00F96F9F">
        <w:t>. W zgłoszeniu, o którym mowa w § 1, wyborca niepełnosprawny może dodatkowo zażądać dołączenia do pakietu wyborczego nakładki na kartę do głosowania sporządzonej w alfabecie Braille’a.</w:t>
      </w:r>
    </w:p>
    <w:p w14:paraId="58E8705C" w14:textId="101BC343" w:rsidR="0072767F" w:rsidRPr="00634088" w:rsidRDefault="00F96F9F" w:rsidP="0072767F">
      <w:pPr>
        <w:pStyle w:val="ZARTzmartartykuempunktem"/>
      </w:pPr>
      <w:r>
        <w:t>§</w:t>
      </w:r>
      <w:r w:rsidR="00723BF3">
        <w:t xml:space="preserve"> </w:t>
      </w:r>
      <w:r>
        <w:t>8</w:t>
      </w:r>
      <w:r w:rsidR="0072767F" w:rsidRPr="00634088">
        <w:t xml:space="preserve">. W zgłoszeniu, o którym mowa w § 1, wyborca może zamieścić lub podać adres poczty elektronicznej lub numer telefonu komórkowego oraz </w:t>
      </w:r>
      <w:r w:rsidR="0072767F" w:rsidRPr="00634088">
        <w:lastRenderedPageBreak/>
        <w:t>informację o wyrażeniu zgody na przekazanie danych do rejestru danych kontaktowych osób fizycznych</w:t>
      </w:r>
      <w:r w:rsidR="00723BF3">
        <w:t>.</w:t>
      </w:r>
      <w:r w:rsidR="0072767F" w:rsidRPr="00634088">
        <w:t xml:space="preserve"> </w:t>
      </w:r>
    </w:p>
    <w:p w14:paraId="682B5B33" w14:textId="75C9B218" w:rsidR="0072767F" w:rsidRPr="00634088" w:rsidRDefault="0072767F" w:rsidP="0072767F">
      <w:pPr>
        <w:pStyle w:val="ZARTzmartartykuempunktem"/>
      </w:pPr>
      <w:r w:rsidRPr="00634088">
        <w:t>Art. 53c. § 1. Zamiar głosowania korespondencyjnego za granicą wyborca zgłasza konsulowi do 30 dnia przed dniem wyborów.</w:t>
      </w:r>
      <w:r w:rsidR="0054556B">
        <w:t xml:space="preserve"> </w:t>
      </w:r>
      <w:r w:rsidR="0054556B" w:rsidRPr="00AA776B">
        <w:t>Zgłoszenie jest równoznaczne ze złożeniem wniosku, o którym mowa w art. 35 § 2.</w:t>
      </w:r>
    </w:p>
    <w:p w14:paraId="6256B54D" w14:textId="77777777" w:rsidR="0072767F" w:rsidRPr="00634088" w:rsidRDefault="0072767F" w:rsidP="0072767F">
      <w:pPr>
        <w:pStyle w:val="ZARTzmartartykuempunktem"/>
      </w:pPr>
      <w:r w:rsidRPr="00634088">
        <w:t>§ 2. Zgłoszenia, o którym mowa w § 1, dokonuje się w sposób, o którym mowa w art. 35 § 2 pkt 1–3. Przepisy art. 35 § 2b stosuje się odpowiednio.</w:t>
      </w:r>
    </w:p>
    <w:p w14:paraId="33763BE4" w14:textId="77777777" w:rsidR="0072767F" w:rsidRPr="00634088" w:rsidRDefault="0072767F" w:rsidP="0072767F">
      <w:pPr>
        <w:pStyle w:val="ZARTzmartartykuempunktem"/>
      </w:pPr>
      <w:r w:rsidRPr="00634088">
        <w:t>§ 3. Zgłoszenie, o którym mowa w § 1, zawiera:</w:t>
      </w:r>
    </w:p>
    <w:p w14:paraId="59E46967" w14:textId="77777777" w:rsidR="0072767F" w:rsidRPr="00634088" w:rsidRDefault="0072767F" w:rsidP="0072767F">
      <w:pPr>
        <w:pStyle w:val="ZPKTzmpktartykuempunktem"/>
      </w:pPr>
      <w:r w:rsidRPr="00634088">
        <w:t>1)</w:t>
      </w:r>
      <w:r w:rsidRPr="00634088">
        <w:tab/>
        <w:t>nazwisko i imię (imiona);</w:t>
      </w:r>
    </w:p>
    <w:p w14:paraId="2AAC6A83" w14:textId="109BBA22" w:rsidR="0072767F" w:rsidRPr="00634088" w:rsidRDefault="001F6674" w:rsidP="0072767F">
      <w:pPr>
        <w:pStyle w:val="ZPKTzmpktartykuempunktem"/>
      </w:pPr>
      <w:r>
        <w:t>2)</w:t>
      </w:r>
      <w:r>
        <w:tab/>
        <w:t>numer ewidencyjny PESEL;</w:t>
      </w:r>
    </w:p>
    <w:p w14:paraId="337EF21E" w14:textId="77777777" w:rsidR="0072767F" w:rsidRPr="00634088" w:rsidRDefault="0072767F" w:rsidP="0072767F">
      <w:pPr>
        <w:pStyle w:val="ZPKTzmpktartykuempunktem"/>
      </w:pPr>
      <w:r w:rsidRPr="00634088">
        <w:t>3)</w:t>
      </w:r>
      <w:r w:rsidRPr="00634088">
        <w:tab/>
        <w:t>numer ważnego polskiego dokumentu paszportowego lub ważnego dowodu osobistego, a przypadku obywateli Unii Europejskiej niebędących obywatelami polskimi, ujętych w stałym obwodzie głosowania w Centralnym Rejestrze Wyborców – numer ważnego paszportu lub numer innego ważnego dokumentu stwierdzającego tożsamość oraz miejsce i datę jego wydania;</w:t>
      </w:r>
    </w:p>
    <w:p w14:paraId="281B2A2A" w14:textId="77777777" w:rsidR="0072767F" w:rsidRPr="00634088" w:rsidRDefault="0072767F" w:rsidP="0072767F">
      <w:pPr>
        <w:pStyle w:val="ZPKTzmpktartykuempunktem"/>
      </w:pPr>
      <w:r w:rsidRPr="00634088">
        <w:t>4)</w:t>
      </w:r>
      <w:r w:rsidRPr="00634088">
        <w:tab/>
        <w:t>adres pobytu wyborcy za granicą;</w:t>
      </w:r>
    </w:p>
    <w:p w14:paraId="352D48C0" w14:textId="2F8D20F7" w:rsidR="0072767F" w:rsidRPr="00634088" w:rsidRDefault="0072767F" w:rsidP="0072767F">
      <w:pPr>
        <w:pStyle w:val="ZPKTzmpktartykuempunktem"/>
      </w:pPr>
      <w:r w:rsidRPr="00634088">
        <w:t>5)</w:t>
      </w:r>
      <w:r w:rsidRPr="00634088">
        <w:tab/>
        <w:t xml:space="preserve">adres w okręgu konsularnym, </w:t>
      </w:r>
      <w:r w:rsidR="00E76374" w:rsidRPr="00AA776B">
        <w:t>w którym</w:t>
      </w:r>
      <w:r w:rsidRPr="00634088">
        <w:t xml:space="preserve"> wyborca zgłosił zamiar głosowania korespondencyjnego, na który ma być wysłany pakiet wyborczy;</w:t>
      </w:r>
    </w:p>
    <w:p w14:paraId="254CD022" w14:textId="77777777" w:rsidR="0072767F" w:rsidRPr="00634088" w:rsidRDefault="0072767F" w:rsidP="0072767F">
      <w:pPr>
        <w:pStyle w:val="ZPKTzmpktartykuempunktem"/>
      </w:pPr>
      <w:r w:rsidRPr="00634088">
        <w:t>6)</w:t>
      </w:r>
      <w:r w:rsidRPr="00634088">
        <w:tab/>
        <w:t xml:space="preserve">dane kontaktowe w zakresie adresu poczty elektronicznej lub numeru telefonu komórkowego. </w:t>
      </w:r>
    </w:p>
    <w:p w14:paraId="0ED96ECA" w14:textId="06D9A6C9" w:rsidR="0072767F" w:rsidRPr="00634088" w:rsidRDefault="0072767F" w:rsidP="0072767F">
      <w:pPr>
        <w:pStyle w:val="ZARTzmartartykuempunktem"/>
      </w:pPr>
      <w:r w:rsidRPr="00634088">
        <w:t>Art. 53d</w:t>
      </w:r>
      <w:r w:rsidR="00D5175E">
        <w:t>.</w:t>
      </w:r>
      <w:r w:rsidRPr="00634088">
        <w:t xml:space="preserve"> § 1. Jeżeli głosowanie korespondencyjne ma dotyczyć wyborów Prezydenta Rzeczypospolitej albo wyborów wójta</w:t>
      </w:r>
      <w:r w:rsidR="00BA11E9">
        <w:t>,</w:t>
      </w:r>
      <w:r w:rsidRPr="00634088">
        <w:t xml:space="preserve"> zgłoszenie zamiaru głosowania korespondencyjnego dotyczy również ponownego głosowania.</w:t>
      </w:r>
    </w:p>
    <w:p w14:paraId="467BE4F8" w14:textId="77777777" w:rsidR="0072767F" w:rsidRPr="00634088" w:rsidRDefault="0072767F" w:rsidP="0072767F">
      <w:pPr>
        <w:pStyle w:val="ZARTzmartartykuempunktem"/>
      </w:pPr>
      <w:r w:rsidRPr="00634088">
        <w:t>§ 2. W przypadkach, o których mowa w art. 295 § 1 i 2, zgłoszenie zamiaru głosowania korespondencyjnego jest wspólne dla wszystkich przeprowadzanych w danym dniu wyborów.</w:t>
      </w:r>
    </w:p>
    <w:p w14:paraId="1A0BD0AB" w14:textId="0817C5ED" w:rsidR="0072767F" w:rsidRPr="00634088" w:rsidRDefault="0054556B" w:rsidP="0054556B">
      <w:pPr>
        <w:pStyle w:val="ZARTzmartartykuempunktem"/>
      </w:pPr>
      <w:r>
        <w:t xml:space="preserve">Art. 53e. </w:t>
      </w:r>
      <w:r w:rsidR="0072767F" w:rsidRPr="00634088">
        <w:t>W przypadku gdy wyborca zgłosił zamiar głosowania korespondencyjnego, zaświadczenia o prawie do głosowania w miejscu pobytu w dniu wyborów nie wydaje się po wysłaniu do wyborcy pakietu wyborczego, chyba że wyborca zwrócił pakiet wyborczy w stanie nienaruszonym.</w:t>
      </w:r>
    </w:p>
    <w:p w14:paraId="5250EA0A" w14:textId="0D6AE72B" w:rsidR="0072767F" w:rsidRPr="00634088" w:rsidRDefault="0072767F" w:rsidP="0072767F">
      <w:pPr>
        <w:pStyle w:val="ZARTzmartartykuempunktem"/>
      </w:pPr>
      <w:r w:rsidRPr="00634088">
        <w:lastRenderedPageBreak/>
        <w:t>Art. 53</w:t>
      </w:r>
      <w:r w:rsidR="0054556B">
        <w:t>f</w:t>
      </w:r>
      <w:r w:rsidRPr="00634088">
        <w:t>. § 1. Jeżeli zgłoszenie, o którym mowa w art. 53b § 1, nie spełnia wymogów, o których mowa w art. 53b § 4–6, wójt wzywa wyborcę do uzupełnienia zgłoszenia w terminie 1 dnia od dnia doręczenia wezwania.</w:t>
      </w:r>
    </w:p>
    <w:p w14:paraId="052F6B23" w14:textId="3BC67139" w:rsidR="0072767F" w:rsidRPr="00634088" w:rsidRDefault="0072767F" w:rsidP="0072767F">
      <w:pPr>
        <w:pStyle w:val="ZARTzmartartykuempunktem"/>
      </w:pPr>
      <w:r w:rsidRPr="00634088">
        <w:t>§ 2. Zgłoszenie złożone po terminie, o którym mowa w art. 53b § 1 lub 2, niespełniające wymogów, o których mowa w art. 53b § 4–6</w:t>
      </w:r>
      <w:r w:rsidR="00251D96">
        <w:t>,</w:t>
      </w:r>
      <w:r w:rsidRPr="00634088">
        <w:t xml:space="preserve"> lub nieuzupełnione w terminie, o którym mowa w § 1, a także złożone przez wyborcę, który wystąpił z wnioskiem o sporządzenie aktu pełnomocnictwa do głosowania lub otrzymał zaświadczenie o prawie do głosowania w miejscu pobytu w dniu wyborów, pozostawia się bez rozpoznania, o czym informuje się wyborcę.</w:t>
      </w:r>
    </w:p>
    <w:p w14:paraId="072DC79B" w14:textId="720D7881" w:rsidR="0072767F" w:rsidRPr="00634088" w:rsidRDefault="0072767F" w:rsidP="0072767F">
      <w:pPr>
        <w:pStyle w:val="ZARTzmartartykuempunktem"/>
      </w:pPr>
      <w:r w:rsidRPr="00634088">
        <w:t xml:space="preserve">§ 3. Jeżeli zgłoszenie, o którym mowa w art. 53c § 1, nie spełnia wymogów, o których mowa w art. 53c § 2 i 3, konsul zawiadamia wyborcę o brakach przy wykorzystaniu platformy EPUAP, a w przypadku braku takiej możliwości pocztą elektroniczną, </w:t>
      </w:r>
      <w:r w:rsidRPr="00AA776B">
        <w:t>i wzywa do uzupełni</w:t>
      </w:r>
      <w:r w:rsidR="00701A3A" w:rsidRPr="00AA776B">
        <w:t>e</w:t>
      </w:r>
      <w:r w:rsidRPr="00AA776B">
        <w:t xml:space="preserve">nia </w:t>
      </w:r>
      <w:r w:rsidR="00D5175E" w:rsidRPr="00AA776B">
        <w:t xml:space="preserve">zgłoszenia </w:t>
      </w:r>
      <w:r w:rsidRPr="00AA776B">
        <w:t>w terminie 3 dni od</w:t>
      </w:r>
      <w:r w:rsidR="00D5175E" w:rsidRPr="00AA776B">
        <w:t xml:space="preserve"> dnia wezwania</w:t>
      </w:r>
      <w:r w:rsidRPr="00634088">
        <w:t xml:space="preserve">. </w:t>
      </w:r>
    </w:p>
    <w:p w14:paraId="024F2708" w14:textId="3AB7B3EE" w:rsidR="0072767F" w:rsidRPr="00634088" w:rsidRDefault="0072767F" w:rsidP="0072767F">
      <w:pPr>
        <w:pStyle w:val="ZARTzmartartykuempunktem"/>
      </w:pPr>
      <w:r w:rsidRPr="00634088">
        <w:t>§ 4. Zgłoszenie złożone po terminie, o którym mowa w art. 53c § 1, niespełniające wymogów, o których mowa w art. 53c § 2 i 3</w:t>
      </w:r>
      <w:r w:rsidR="007B72A1" w:rsidRPr="00AA776B">
        <w:t>,</w:t>
      </w:r>
      <w:r w:rsidR="007B72A1" w:rsidRPr="00AA776B">
        <w:rPr>
          <w:rStyle w:val="Ppogrubienie"/>
        </w:rPr>
        <w:t xml:space="preserve"> </w:t>
      </w:r>
      <w:r w:rsidR="007B72A1" w:rsidRPr="00AA776B">
        <w:t>lub nieuzupełnione w terminie, o którym mowa w § 3, a także złożone</w:t>
      </w:r>
      <w:r w:rsidRPr="00634088">
        <w:t xml:space="preserve"> przez wyborcę, który otrzymał zaświadczenie o prawie do głosowania w miejscu pobytu w dniu wyborów, pozostawia się bez rozpoznania, o czym </w:t>
      </w:r>
      <w:r w:rsidR="00D938F0" w:rsidRPr="00AA776B">
        <w:t>informuje</w:t>
      </w:r>
      <w:r w:rsidRPr="00634088">
        <w:t xml:space="preserve"> się wyborcę w sposób określony w § 3.</w:t>
      </w:r>
    </w:p>
    <w:p w14:paraId="31990758" w14:textId="6F2793DD" w:rsidR="0072767F" w:rsidRPr="00634088" w:rsidRDefault="0072767F" w:rsidP="0072767F">
      <w:pPr>
        <w:pStyle w:val="ZARTzmartartykuempunktem"/>
      </w:pPr>
      <w:r w:rsidRPr="00634088">
        <w:t>Art. 53</w:t>
      </w:r>
      <w:r w:rsidR="007B72A1">
        <w:t>g</w:t>
      </w:r>
      <w:r w:rsidRPr="00634088">
        <w:t>. Wyborcę, który zgłosił zamiar głosowania korespondencyjnego za granicą, umieszcza się w spisie wyborców w obwodzie głosowania właściwym dla obwodowej komisji wyborczej, o której mowa w art. 14 § 2 zdanie drugie</w:t>
      </w:r>
      <w:r w:rsidR="00A338D5">
        <w:t xml:space="preserve">, </w:t>
      </w:r>
      <w:r w:rsidR="00A338D5" w:rsidRPr="00AA776B">
        <w:t xml:space="preserve">a w przypadku gdy taka komisja nie zostanie utworzona </w:t>
      </w:r>
      <w:r w:rsidR="00D5175E" w:rsidRPr="00AA776B">
        <w:rPr>
          <w:rStyle w:val="Ppogrubienie"/>
        </w:rPr>
        <w:t>–</w:t>
      </w:r>
      <w:r w:rsidR="00A338D5" w:rsidRPr="00AA776B">
        <w:t xml:space="preserve"> w spisie wyborców w obwodzie głosowania w okręgu konsularnym konsula na obszarze właściwości terytorialnej konsula</w:t>
      </w:r>
      <w:r w:rsidRPr="00634088">
        <w:t xml:space="preserve">. </w:t>
      </w:r>
    </w:p>
    <w:p w14:paraId="56BB7F9B" w14:textId="44DAD322" w:rsidR="0072767F" w:rsidRPr="00634088" w:rsidRDefault="0072767F" w:rsidP="0072767F">
      <w:pPr>
        <w:pStyle w:val="ZARTzmartartykuempunktem"/>
      </w:pPr>
      <w:r w:rsidRPr="00634088">
        <w:t>Art. 53</w:t>
      </w:r>
      <w:r w:rsidR="00D41C8E">
        <w:t>h</w:t>
      </w:r>
      <w:r w:rsidRPr="00634088">
        <w:t xml:space="preserve">. § 1. Wyborca, który zgłosił zamiar głosowania korespondencyjnego w kraju, otrzymuje pakiet wyborczy nie później niż 6 dni przed dniem </w:t>
      </w:r>
      <w:r w:rsidR="00D41C8E" w:rsidRPr="00AA776B">
        <w:t>głosowania</w:t>
      </w:r>
      <w:r w:rsidRPr="00634088">
        <w:t xml:space="preserve">, a w przypadku, o którym mowa w art. 53b § 2 nie później niż 2 dni przed dniem </w:t>
      </w:r>
      <w:r w:rsidR="00D41C8E" w:rsidRPr="00AA776B">
        <w:t>głosowania</w:t>
      </w:r>
      <w:r w:rsidRPr="00634088">
        <w:t>.</w:t>
      </w:r>
    </w:p>
    <w:p w14:paraId="721B3678" w14:textId="63D2FEF1" w:rsidR="0072767F" w:rsidRPr="00634088" w:rsidRDefault="0072767F" w:rsidP="0072767F">
      <w:pPr>
        <w:pStyle w:val="ZARTzmartartykuempunktem"/>
      </w:pPr>
      <w:r w:rsidRPr="00634088">
        <w:t>§ 2. W przypadkach, o których mowa w art. 295 § 1 i 2, wyborca, który zgłosił zamiar głosowania korespondencyjnego</w:t>
      </w:r>
      <w:r w:rsidR="00BA11E9">
        <w:t>,</w:t>
      </w:r>
      <w:r w:rsidRPr="00634088">
        <w:t xml:space="preserve"> otrzymuje pakiety wyborcze odrębne dla danych wyborów.</w:t>
      </w:r>
    </w:p>
    <w:p w14:paraId="19059FA5" w14:textId="47008EFF" w:rsidR="0072767F" w:rsidRPr="00634088" w:rsidRDefault="0072767F" w:rsidP="0072767F">
      <w:pPr>
        <w:pStyle w:val="ZARTzmartartykuempunktem"/>
      </w:pPr>
      <w:r w:rsidRPr="00634088">
        <w:lastRenderedPageBreak/>
        <w:t>§ 3. Wójt doręcza pakiet wyborczy wyborcy za pośrednictwem operatora wyznaczonego w rozumieniu ustawy z dnia 23 listopada 2012 r. – Prawo pocztowe. Do przesyłki pakietu wyborczego w zakresie nieuregulowanym stosuje się przepisy ustawy z dnia 23 listopada 2012 r. – Prawo pocztowe dotyczące przesyłki poleconej.</w:t>
      </w:r>
    </w:p>
    <w:p w14:paraId="07CA2EC6" w14:textId="77777777" w:rsidR="0072767F" w:rsidRPr="00634088" w:rsidRDefault="0072767F" w:rsidP="0072767F">
      <w:pPr>
        <w:pStyle w:val="ZARTzmartartykuempunktem"/>
      </w:pPr>
      <w:r w:rsidRPr="00634088">
        <w:t>§ 4. Pakiet wyborczy doręcza się wyłącznie do rąk własnych wyborcy, po okazaniu dokumentu potwierdzającego tożsamość i pisemnym pokwitowaniu odbioru.</w:t>
      </w:r>
    </w:p>
    <w:p w14:paraId="72710D63" w14:textId="77777777" w:rsidR="0072767F" w:rsidRPr="00634088" w:rsidRDefault="0072767F" w:rsidP="0072767F">
      <w:pPr>
        <w:pStyle w:val="ZARTzmartartykuempunktem"/>
      </w:pPr>
      <w:r w:rsidRPr="00634088">
        <w:t>§ 5. Jeżeli odbierający nie może potwierdzić odbioru, osoba doręczająca pakiet wyborczy sama stwierdza datę doręczenia oraz wskazuje odbierającego i przyczynę braku jego podpisu.</w:t>
      </w:r>
    </w:p>
    <w:p w14:paraId="761B764A" w14:textId="77777777" w:rsidR="0072767F" w:rsidRPr="00634088" w:rsidRDefault="0072767F" w:rsidP="0072767F">
      <w:pPr>
        <w:pStyle w:val="ZARTzmartartykuempunktem"/>
      </w:pPr>
      <w:r w:rsidRPr="00634088">
        <w:t>§ 6. W przypadku nieobecności wyborcy pod wskazanym adresem doręczający umieszcza zawiadomienie o terminie powtórnego doręczenia w oddawczej skrzynce pocztowej lub, gdy nie jest to możliwe, na drzwiach mieszkania wyborcy. Termin powtórnego doręczenia nie może być dłuższy niż 1 dzień od dnia pierwszego doręczenia.</w:t>
      </w:r>
    </w:p>
    <w:p w14:paraId="1695E14F" w14:textId="7B7B7F28" w:rsidR="0072767F" w:rsidRPr="00634088" w:rsidRDefault="0072767F" w:rsidP="0072767F">
      <w:pPr>
        <w:pStyle w:val="ZARTzmartartykuempunktem"/>
      </w:pPr>
      <w:r w:rsidRPr="00634088">
        <w:t>§ 7. Pakiety wyborcze niedoręczone w trybie określonym w § 3–6 są przekazywane obwodowej komisji wyborczej do zakończenia głosowania. Jeżeli przekazanie pakietów wyborczych obwodowej komisji wyborczej do zakończenia głosowania nie było możliwe</w:t>
      </w:r>
      <w:r w:rsidR="00BA11E9">
        <w:t>,</w:t>
      </w:r>
      <w:r w:rsidRPr="00634088">
        <w:t xml:space="preserve"> pakiety takie przekazywane są właściwemu dyrektorowi delegatury Krajowego Biura Wyborczego.</w:t>
      </w:r>
    </w:p>
    <w:p w14:paraId="0EF140E2" w14:textId="77777777" w:rsidR="0072767F" w:rsidRPr="00634088" w:rsidRDefault="0072767F" w:rsidP="0072767F">
      <w:pPr>
        <w:pStyle w:val="ZARTzmartartykuempunktem"/>
      </w:pPr>
      <w:r w:rsidRPr="00634088">
        <w:t>§ 8. Informację o wysłaniu pakietu wyborczego umieszcza się w rubryce spisu wyborców „uwagi” odpowiadającej pozycji, pod którą umieszczono nazwisko wyborcy, który zgłosił zamiar głosowania korespondencyjnego.</w:t>
      </w:r>
    </w:p>
    <w:p w14:paraId="5852E5E2" w14:textId="77777777" w:rsidR="0072767F" w:rsidRPr="00634088" w:rsidRDefault="0072767F" w:rsidP="0072767F">
      <w:pPr>
        <w:pStyle w:val="ZARTzmartartykuempunktem"/>
      </w:pPr>
      <w:r w:rsidRPr="00634088">
        <w:t>§ 9. Wójt prowadzi wykaz pakietów wyborczych, w  którym odnotowuje się fakt przygotowania oraz wysłania lub odbioru danego pakietu wyborczego.</w:t>
      </w:r>
    </w:p>
    <w:p w14:paraId="7F49E963" w14:textId="77777777" w:rsidR="0072767F" w:rsidRPr="00634088" w:rsidRDefault="0072767F" w:rsidP="0072767F">
      <w:pPr>
        <w:pStyle w:val="ZARTzmartartykuempunktem"/>
      </w:pPr>
      <w:r w:rsidRPr="00634088">
        <w:t>§ 10. Minister właściwy do spraw administracji publicznej, po zasięgnięciu opinii Państwowej Komisji Wyborczej, określi, w drodze rozporządzenia, wzór i sposób prowadzenia oraz aktualizacji wykazu pakietów wyborczych, o którym mowa w § 9, tak aby zapewnić sprawność i rzetelność postępowania.</w:t>
      </w:r>
    </w:p>
    <w:p w14:paraId="518B7672" w14:textId="0A9D91F2" w:rsidR="0072767F" w:rsidRPr="00634088" w:rsidRDefault="0072767F" w:rsidP="0072767F">
      <w:pPr>
        <w:pStyle w:val="ZARTzmartartykuempunktem"/>
      </w:pPr>
      <w:r w:rsidRPr="00634088">
        <w:t>Art. 53</w:t>
      </w:r>
      <w:r w:rsidR="00A30B3E">
        <w:t>i</w:t>
      </w:r>
      <w:r w:rsidRPr="00634088">
        <w:t xml:space="preserve">. § 1. Konsul niezwłocznie po </w:t>
      </w:r>
      <w:r w:rsidR="00701A3A">
        <w:t>sporz</w:t>
      </w:r>
      <w:r w:rsidR="00191193">
        <w:t>ą</w:t>
      </w:r>
      <w:r w:rsidR="00701A3A">
        <w:t>dzeniu</w:t>
      </w:r>
      <w:r w:rsidRPr="00634088">
        <w:t xml:space="preserve"> kart do głosowania, jednak nie później niż 13 dni przed dniem wyborów, wysyła pakiet wyborczy do </w:t>
      </w:r>
      <w:r w:rsidRPr="00634088">
        <w:lastRenderedPageBreak/>
        <w:t>wyborcy wpisanego do spisu wyborców, który zgłosił zamiar głosowania korespondencyjnego za granicą.</w:t>
      </w:r>
    </w:p>
    <w:p w14:paraId="6E4BDA70" w14:textId="77777777" w:rsidR="0072767F" w:rsidRPr="00634088" w:rsidRDefault="0072767F" w:rsidP="0072767F">
      <w:pPr>
        <w:pStyle w:val="ZARTzmartartykuempunktem"/>
      </w:pPr>
      <w:r w:rsidRPr="00634088">
        <w:t xml:space="preserve">§ 2. Pakiet wyborczy konsul wysyła wyborcy pocztą nierejestrowaną. Konsul może przekazać pakiet wyborczy również w inny sposób, jeżeli operator wykonujący usługi pocztowe lub przewozowe w państwie przyjmującym nie daje rękojmi należytego wykonania usługi. </w:t>
      </w:r>
    </w:p>
    <w:p w14:paraId="6F07F185" w14:textId="77777777" w:rsidR="0072767F" w:rsidRPr="00634088" w:rsidRDefault="0072767F" w:rsidP="0072767F">
      <w:pPr>
        <w:pStyle w:val="ZARTzmartartykuempunktem"/>
      </w:pPr>
      <w:r w:rsidRPr="00634088">
        <w:t>§ 3. Wyborca może osobiście odebrać pakiet wyborczy w konsulacie nie wcześniej niż 13 dnia przed dniem wyborów, jeżeli zadeklarował to w zgłoszeniu zamiaru głosowania korespondencyjnego.</w:t>
      </w:r>
    </w:p>
    <w:p w14:paraId="1EC97ED1" w14:textId="6D9AED1B" w:rsidR="0072767F" w:rsidRPr="00634088" w:rsidRDefault="0072767F" w:rsidP="0072767F">
      <w:pPr>
        <w:pStyle w:val="ZARTzmartartykuempunktem"/>
      </w:pPr>
      <w:r w:rsidRPr="00634088">
        <w:t>§ 4. Przepisy art. 53</w:t>
      </w:r>
      <w:r w:rsidR="00E060E8">
        <w:t>h</w:t>
      </w:r>
      <w:r w:rsidRPr="00634088">
        <w:t xml:space="preserve"> § 2 i 8 stosuje się odpowiednio.</w:t>
      </w:r>
    </w:p>
    <w:p w14:paraId="3312E960" w14:textId="77777777" w:rsidR="0072767F" w:rsidRPr="00634088" w:rsidRDefault="0072767F" w:rsidP="0072767F">
      <w:pPr>
        <w:pStyle w:val="ZARTzmartartykuempunktem"/>
      </w:pPr>
      <w:r w:rsidRPr="00634088">
        <w:t>§ 5. Pakiety wyborcze niedoręczone wyborcy na wskazany przez niego adres lub nieodebrane przez wyborcę pozostają w depozycie konsula do czasu stwierdzenia ważności wyborów przez Sąd Najwyższy.</w:t>
      </w:r>
    </w:p>
    <w:p w14:paraId="778FCC5B" w14:textId="77777777" w:rsidR="0072767F" w:rsidRPr="00634088" w:rsidRDefault="0072767F" w:rsidP="0072767F">
      <w:pPr>
        <w:pStyle w:val="ZARTzmartartykuempunktem"/>
      </w:pPr>
      <w:r w:rsidRPr="00634088">
        <w:t>§ 6. Konsul prowadzi wykaz pakietów wyborczych, w  którym odnotowuje się fakt przygotowania oraz wysłania lub odbioru danego pakietu wyborczego.</w:t>
      </w:r>
    </w:p>
    <w:p w14:paraId="629FC002" w14:textId="77777777" w:rsidR="0072767F" w:rsidRPr="00634088" w:rsidRDefault="0072767F" w:rsidP="0072767F">
      <w:pPr>
        <w:pStyle w:val="ZARTzmartartykuempunktem"/>
      </w:pPr>
      <w:r w:rsidRPr="00634088">
        <w:t>§ 7. Minister właściwy do spraw zagranicznych, po zasięgnięciu opinii Państwowej Komisji Wyborczej, określi, w drodze rozporządzenia, wzór i sposób prowadzenia oraz aktualizacji wykazu pakietów wyborczych, o którym mowa w § 6, tak aby zapewnić sprawność i rzetelność postępowania.</w:t>
      </w:r>
    </w:p>
    <w:p w14:paraId="2595FDCC" w14:textId="47B73D14" w:rsidR="0072767F" w:rsidRPr="00634088" w:rsidRDefault="0072767F" w:rsidP="0072767F">
      <w:pPr>
        <w:pStyle w:val="ZARTzmartartykuempunktem"/>
      </w:pPr>
      <w:r w:rsidRPr="00634088">
        <w:t>Art. 53</w:t>
      </w:r>
      <w:r w:rsidR="00191193">
        <w:t>j</w:t>
      </w:r>
      <w:r w:rsidRPr="00634088">
        <w:t xml:space="preserve">. § 1. W skład pakietu wyborczego </w:t>
      </w:r>
      <w:r w:rsidRPr="00AA776B">
        <w:t>wchodz</w:t>
      </w:r>
      <w:r w:rsidR="00BA11E9" w:rsidRPr="00AA776B">
        <w:t>ą</w:t>
      </w:r>
      <w:r w:rsidRPr="00634088">
        <w:t>:</w:t>
      </w:r>
    </w:p>
    <w:p w14:paraId="06363243" w14:textId="77777777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>koperta zwrotna;</w:t>
      </w:r>
    </w:p>
    <w:p w14:paraId="6832DBD3" w14:textId="77777777" w:rsidR="0072767F" w:rsidRPr="00634088" w:rsidRDefault="0072767F" w:rsidP="0072767F">
      <w:pPr>
        <w:pStyle w:val="ZPKTzmpktartykuempunktem"/>
      </w:pPr>
      <w:r w:rsidRPr="00634088">
        <w:t xml:space="preserve">2) </w:t>
      </w:r>
      <w:r w:rsidRPr="00634088">
        <w:tab/>
        <w:t>karta lub karty do głosowania;</w:t>
      </w:r>
    </w:p>
    <w:p w14:paraId="0228234B" w14:textId="77777777" w:rsidR="0072767F" w:rsidRPr="00634088" w:rsidRDefault="0072767F" w:rsidP="0072767F">
      <w:pPr>
        <w:pStyle w:val="ZPKTzmpktartykuempunktem"/>
      </w:pPr>
      <w:r w:rsidRPr="00634088">
        <w:t xml:space="preserve">3) </w:t>
      </w:r>
      <w:r w:rsidRPr="00634088">
        <w:tab/>
        <w:t>koperta na kartę lub karty do głosowania, zwana dalej „kopertą na kartę do głosowania”;</w:t>
      </w:r>
    </w:p>
    <w:p w14:paraId="58DEAE77" w14:textId="77777777" w:rsidR="0072767F" w:rsidRPr="00634088" w:rsidRDefault="0072767F" w:rsidP="0072767F">
      <w:pPr>
        <w:pStyle w:val="ZPKTzmpktartykuempunktem"/>
      </w:pPr>
      <w:r w:rsidRPr="00634088">
        <w:t xml:space="preserve">4) </w:t>
      </w:r>
      <w:r w:rsidRPr="00634088">
        <w:tab/>
        <w:t>instrukcja głosowania korespondencyjnego;</w:t>
      </w:r>
    </w:p>
    <w:p w14:paraId="71D7EA3D" w14:textId="77777777" w:rsidR="0072767F" w:rsidRPr="00634088" w:rsidRDefault="0072767F" w:rsidP="0072767F">
      <w:pPr>
        <w:pStyle w:val="ZPKTzmpktartykuempunktem"/>
      </w:pPr>
      <w:r w:rsidRPr="00634088">
        <w:t xml:space="preserve">5) </w:t>
      </w:r>
      <w:r w:rsidRPr="00634088">
        <w:tab/>
        <w:t>nakładka lub nakładki na kartę lub karty do głosowania sporządzone w alfabecie Braille’a – jeżeli wyborca zażądał ich przesłania;</w:t>
      </w:r>
    </w:p>
    <w:p w14:paraId="0342234B" w14:textId="7F2A9CF7" w:rsidR="0072767F" w:rsidRPr="00634088" w:rsidRDefault="0072767F" w:rsidP="0072767F">
      <w:pPr>
        <w:pStyle w:val="ZPKTzmpktartykuempunktem"/>
      </w:pPr>
      <w:r w:rsidRPr="00634088">
        <w:t xml:space="preserve">6) </w:t>
      </w:r>
      <w:r w:rsidRPr="00634088">
        <w:tab/>
        <w:t xml:space="preserve">oświadczenie o osobistym i tajnym oddaniu głosu na </w:t>
      </w:r>
      <w:r w:rsidRPr="00AA776B">
        <w:t>karcie</w:t>
      </w:r>
      <w:r w:rsidR="007B48CD" w:rsidRPr="00AA776B">
        <w:t xml:space="preserve"> lub kartach</w:t>
      </w:r>
      <w:r w:rsidRPr="00AA776B">
        <w:rPr>
          <w:rStyle w:val="Ppogrubienie"/>
        </w:rPr>
        <w:t xml:space="preserve"> </w:t>
      </w:r>
      <w:r w:rsidRPr="00634088">
        <w:t>do głosowania.</w:t>
      </w:r>
    </w:p>
    <w:p w14:paraId="1B50B4E9" w14:textId="008DDA80" w:rsidR="0072767F" w:rsidRPr="00634088" w:rsidRDefault="0072767F" w:rsidP="0072767F">
      <w:pPr>
        <w:pStyle w:val="ZARTzmartartykuempunktem"/>
      </w:pPr>
      <w:r w:rsidRPr="00634088">
        <w:t>§ 2. Obwodowa komisja wyborcza w kraju opieczętowuje karty do głosowania swoją pieczęcią, a za granicą karty do głosowani</w:t>
      </w:r>
      <w:r w:rsidR="005B3CD8">
        <w:t>a</w:t>
      </w:r>
      <w:r w:rsidRPr="00634088">
        <w:t xml:space="preserve"> przeznaczone do pakietów wyborczych opieczętowuje pieczęcią obwodowej komisji wyborczej konsul.</w:t>
      </w:r>
    </w:p>
    <w:p w14:paraId="02391F20" w14:textId="77777777" w:rsidR="0072767F" w:rsidRPr="00634088" w:rsidRDefault="0072767F" w:rsidP="0072767F">
      <w:pPr>
        <w:pStyle w:val="ZARTzmartartykuempunktem"/>
      </w:pPr>
      <w:r w:rsidRPr="00634088">
        <w:lastRenderedPageBreak/>
        <w:t>§ 3. Na formularzu oświadczenia, o którym mowa w § 1 pkt 6, umieszcza się imię (imiona), nazwisko oraz numer ewidencyjny PESEL wyborcy.</w:t>
      </w:r>
    </w:p>
    <w:p w14:paraId="646BB5E3" w14:textId="77777777" w:rsidR="0072767F" w:rsidRPr="00634088" w:rsidRDefault="0072767F" w:rsidP="0072767F">
      <w:pPr>
        <w:pStyle w:val="ZARTzmartartykuempunktem"/>
      </w:pPr>
      <w:r w:rsidRPr="00634088">
        <w:t>§ 4. W przypadku głosowania w kraju na kopercie na pakiet wyborczy oraz na kopercie zwrotnej umieszcza się oznaczenie „przesyłka wyborcza”.</w:t>
      </w:r>
    </w:p>
    <w:p w14:paraId="132DA634" w14:textId="77777777" w:rsidR="0072767F" w:rsidRPr="00634088" w:rsidRDefault="0072767F" w:rsidP="0072767F">
      <w:pPr>
        <w:pStyle w:val="ZARTzmartartykuempunktem"/>
      </w:pPr>
      <w:r w:rsidRPr="00634088">
        <w:t>§ 5. W przypadku głosowania w kraju na kopercie zwrotnej umieszcza się adres właściwej obwodowej komisji wyborczej, a za granicą – adres właściwego konsula.</w:t>
      </w:r>
    </w:p>
    <w:p w14:paraId="594DD01D" w14:textId="77777777" w:rsidR="0072767F" w:rsidRPr="00634088" w:rsidRDefault="0072767F" w:rsidP="0072767F">
      <w:pPr>
        <w:pStyle w:val="ZARTzmartartykuempunktem"/>
      </w:pPr>
      <w:r w:rsidRPr="00634088">
        <w:t>§ 6. Na kopercie na kartę do głosowania umieszcza się oznaczenie „koperta na kartę do głosowania”.</w:t>
      </w:r>
    </w:p>
    <w:p w14:paraId="1935BD5B" w14:textId="6BCF1A60" w:rsidR="0072767F" w:rsidRPr="00634088" w:rsidRDefault="0072767F" w:rsidP="0072767F">
      <w:pPr>
        <w:pStyle w:val="ZARTzmartartykuempunktem"/>
      </w:pPr>
      <w:r w:rsidRPr="00634088">
        <w:t xml:space="preserve">§ 7. Na kopercie zwrotnej i kopercie na kartę do głosowania nie można umieszczać żadnych innych oznaczeń poza wymienionymi </w:t>
      </w:r>
      <w:r w:rsidRPr="00AA776B">
        <w:t xml:space="preserve">w § </w:t>
      </w:r>
      <w:r w:rsidR="00191193" w:rsidRPr="00AA776B">
        <w:t>4</w:t>
      </w:r>
      <w:r w:rsidRPr="00AA776B">
        <w:t xml:space="preserve">–6 </w:t>
      </w:r>
      <w:r w:rsidRPr="00634088">
        <w:t>oraz – w przypadku głosowania w kraju – art. 53</w:t>
      </w:r>
      <w:r w:rsidR="00B71425">
        <w:t>n</w:t>
      </w:r>
      <w:r w:rsidRPr="00634088">
        <w:t xml:space="preserve"> § 3.</w:t>
      </w:r>
    </w:p>
    <w:p w14:paraId="3DAE1736" w14:textId="77777777" w:rsidR="0072767F" w:rsidRPr="00634088" w:rsidRDefault="0072767F" w:rsidP="0072767F">
      <w:pPr>
        <w:pStyle w:val="ZARTzmartartykuempunktem"/>
      </w:pPr>
      <w:r w:rsidRPr="00634088">
        <w:t>§ 8. Czynności, o których mowa w § 2–7, wykonuje:</w:t>
      </w:r>
    </w:p>
    <w:p w14:paraId="5ABD5393" w14:textId="179BE430" w:rsidR="0072767F" w:rsidRPr="00634088" w:rsidRDefault="0072767F" w:rsidP="00354BC0">
      <w:pPr>
        <w:pStyle w:val="ZPKTzmpktartykuempunktem"/>
      </w:pPr>
      <w:r w:rsidRPr="00634088">
        <w:t xml:space="preserve">1) </w:t>
      </w:r>
      <w:r w:rsidR="00354BC0">
        <w:tab/>
      </w:r>
      <w:r w:rsidRPr="00634088">
        <w:t>w przypadku głosowania w kraju – obwodowa komisja wyborcza w obecności urzędnika wyborczego;</w:t>
      </w:r>
    </w:p>
    <w:p w14:paraId="2C3C09E4" w14:textId="5D3D090D" w:rsidR="0072767F" w:rsidRPr="00634088" w:rsidRDefault="0072767F" w:rsidP="00354BC0">
      <w:pPr>
        <w:pStyle w:val="ZPKTzmpktartykuempunktem"/>
      </w:pPr>
      <w:r w:rsidRPr="00634088">
        <w:t xml:space="preserve">2) </w:t>
      </w:r>
      <w:r w:rsidR="00354BC0">
        <w:tab/>
      </w:r>
      <w:r w:rsidRPr="00634088">
        <w:t>w przypadku głosowania za granicą  – konsul.</w:t>
      </w:r>
    </w:p>
    <w:p w14:paraId="1654415A" w14:textId="042BCE9D" w:rsidR="0072767F" w:rsidRPr="00634088" w:rsidRDefault="0072767F" w:rsidP="0072767F">
      <w:pPr>
        <w:pStyle w:val="ZUSTzmustartykuempunktem"/>
      </w:pPr>
      <w:r w:rsidRPr="00634088">
        <w:t>§ 9. Państwowa Komisja Wyborcza określi, w drodze uchwały, wzór i rozmiar koperty na pakiet wyborczy, koperty zwrotnej, koperty na kartę do głosowania, oświadczenia, o którym mowa w § 1 pkt 6</w:t>
      </w:r>
      <w:r w:rsidR="007B48CD">
        <w:t>,</w:t>
      </w:r>
      <w:r w:rsidRPr="00634088">
        <w:t xml:space="preserve"> oraz instrukcji głosowania korespondencyjnego, uwzględniając konieczność zapewnienia tajności głosowania oraz zwięzłości i komunikatywności instrukcji.</w:t>
      </w:r>
    </w:p>
    <w:p w14:paraId="395BE526" w14:textId="444FE792" w:rsidR="0072767F" w:rsidRPr="00634088" w:rsidRDefault="0072767F" w:rsidP="0072767F">
      <w:pPr>
        <w:pStyle w:val="ZARTzmartartykuempunktem"/>
      </w:pPr>
      <w:r w:rsidRPr="00634088">
        <w:t>Art. 53</w:t>
      </w:r>
      <w:r w:rsidR="00191193">
        <w:t>k</w:t>
      </w:r>
      <w:r w:rsidRPr="00634088">
        <w:t>. § 1. Wyborca głosujący korespondencyjnie po wypełnieniu karty do głosowania wkłada ją do koperty na kartę do głosowania, którą zakleja, a następnie kopertę tę wkłada do koperty zwrotnej łącznie z podpisanym oświadczeniem, o którym mowa w art. 53</w:t>
      </w:r>
      <w:r w:rsidR="00E060E8">
        <w:t>j</w:t>
      </w:r>
      <w:r w:rsidRPr="00634088">
        <w:t xml:space="preserve"> § 1 pkt 6, i przesyła ją:</w:t>
      </w:r>
    </w:p>
    <w:p w14:paraId="1572B946" w14:textId="04737B9D" w:rsidR="0072767F" w:rsidRPr="00634088" w:rsidRDefault="0072767F" w:rsidP="00354BC0">
      <w:pPr>
        <w:pStyle w:val="ZPKTzmpktartykuempunktem"/>
      </w:pPr>
      <w:r w:rsidRPr="00634088">
        <w:t xml:space="preserve">1) </w:t>
      </w:r>
      <w:r w:rsidR="00354BC0">
        <w:tab/>
      </w:r>
      <w:r w:rsidRPr="00634088">
        <w:t>w przypadku głosowania w kraju – do właściwej obwodowej komisji wyborczej;</w:t>
      </w:r>
    </w:p>
    <w:p w14:paraId="6D3A7D6E" w14:textId="5D59D714" w:rsidR="0072767F" w:rsidRPr="00634088" w:rsidRDefault="0072767F" w:rsidP="00354BC0">
      <w:pPr>
        <w:pStyle w:val="ZPKTzmpktartykuempunktem"/>
      </w:pPr>
      <w:r w:rsidRPr="00634088">
        <w:t xml:space="preserve">2) </w:t>
      </w:r>
      <w:r w:rsidR="00354BC0">
        <w:tab/>
      </w:r>
      <w:r w:rsidRPr="00634088">
        <w:t>w przypadku głosowan</w:t>
      </w:r>
      <w:r w:rsidR="007B48CD">
        <w:t>ia za granicą – na własny koszt</w:t>
      </w:r>
      <w:r w:rsidRPr="00634088">
        <w:t xml:space="preserve"> do właściwego konsula.</w:t>
      </w:r>
    </w:p>
    <w:p w14:paraId="77EADE57" w14:textId="77777777" w:rsidR="0072767F" w:rsidRPr="00634088" w:rsidRDefault="0072767F" w:rsidP="0072767F">
      <w:pPr>
        <w:pStyle w:val="ZARTzmartartykuempunktem"/>
      </w:pPr>
      <w:r w:rsidRPr="00634088">
        <w:t>§ 2. W przypadku głosowania w kraju wyborca może:</w:t>
      </w:r>
    </w:p>
    <w:p w14:paraId="0860B9B4" w14:textId="558D5481" w:rsidR="0072767F" w:rsidRPr="00634088" w:rsidRDefault="0072767F" w:rsidP="00354BC0">
      <w:pPr>
        <w:pStyle w:val="ZPKTzmpktartykuempunktem"/>
      </w:pPr>
      <w:r w:rsidRPr="00634088">
        <w:t>1)</w:t>
      </w:r>
      <w:r w:rsidR="00354BC0">
        <w:tab/>
      </w:r>
      <w:r w:rsidRPr="00634088">
        <w:t xml:space="preserve"> przekazać kopertę zwrotną przedstawicielowi operatora wyznaczonego w rozumieniu ustawy z dnia 23 listopada 2012 r. – Prawo pocztowe;</w:t>
      </w:r>
    </w:p>
    <w:p w14:paraId="01C0D8E1" w14:textId="157CD732" w:rsidR="0072767F" w:rsidRPr="00634088" w:rsidRDefault="0072767F" w:rsidP="00354BC0">
      <w:pPr>
        <w:pStyle w:val="ZPKTzmpktartykuempunktem"/>
      </w:pPr>
      <w:r w:rsidRPr="00634088">
        <w:lastRenderedPageBreak/>
        <w:t xml:space="preserve">2) </w:t>
      </w:r>
      <w:r w:rsidR="00354BC0">
        <w:tab/>
      </w:r>
      <w:r w:rsidRPr="00634088">
        <w:t>osobiście dostarczyć kopertę zwrotną, w godzinach głosowania, do obwodowej komisji wyborczej w obwodzie głosowania, w którym jest wpisany do spisu wyborców.</w:t>
      </w:r>
    </w:p>
    <w:p w14:paraId="5E4CE2D6" w14:textId="77777777" w:rsidR="0072767F" w:rsidRPr="00634088" w:rsidRDefault="0072767F" w:rsidP="0072767F">
      <w:pPr>
        <w:pStyle w:val="ZARTzmartartykuempunktem"/>
      </w:pPr>
      <w:r w:rsidRPr="00634088">
        <w:t>§ 3. W przypadku głosowania za granicą wyborca może osobiście dostarczyć kopertę zwrotną, do 2 dnia przed dniem wyborów, do właściwego konsula.</w:t>
      </w:r>
    </w:p>
    <w:p w14:paraId="46A7274D" w14:textId="76E6BD0A" w:rsidR="0072767F" w:rsidRPr="00634088" w:rsidRDefault="0072767F" w:rsidP="0072767F">
      <w:pPr>
        <w:pStyle w:val="ZARTzmartartykuempunktem"/>
      </w:pPr>
      <w:r w:rsidRPr="00634088">
        <w:t>§ 4. Koperty zwrotne dostarczane są do właściwych obwodowych komisji wyborczych w godzinach głosowania</w:t>
      </w:r>
      <w:r w:rsidR="00191193">
        <w:t xml:space="preserve">, </w:t>
      </w:r>
      <w:r w:rsidR="00191193" w:rsidRPr="00AA776B">
        <w:t>a w przypadku obwodowych komisji wyborczych, o których mowa</w:t>
      </w:r>
      <w:r w:rsidR="001C4CBF" w:rsidRPr="00AA776B">
        <w:t xml:space="preserve"> w art. 14 § 2 zdanie drugie</w:t>
      </w:r>
      <w:r w:rsidR="00A8187E" w:rsidRPr="00AA776B">
        <w:t xml:space="preserve"> </w:t>
      </w:r>
      <w:r w:rsidR="00A8187E" w:rsidRPr="00AA776B">
        <w:rPr>
          <w:rStyle w:val="Ppogrubienie"/>
        </w:rPr>
        <w:t>–</w:t>
      </w:r>
      <w:r w:rsidR="001C4CBF" w:rsidRPr="00AA776B">
        <w:t xml:space="preserve"> w dniu poprzedzającym dzień głosowania.</w:t>
      </w:r>
    </w:p>
    <w:p w14:paraId="159B939C" w14:textId="77777777" w:rsidR="0072767F" w:rsidRPr="00634088" w:rsidRDefault="0072767F" w:rsidP="0072767F">
      <w:pPr>
        <w:pStyle w:val="ZARTzmartartykuempunktem"/>
      </w:pPr>
      <w:r w:rsidRPr="00634088">
        <w:t>§ 5. Koperty na kartę do głosowania wyjęte z kopert zwrotnych dostarczonych do obwodowej komisji wyborczej wrzucane są do urny wyborczej.</w:t>
      </w:r>
    </w:p>
    <w:p w14:paraId="0C7A8AF6" w14:textId="19B25CBE" w:rsidR="0072767F" w:rsidRPr="00634088" w:rsidRDefault="0072767F" w:rsidP="0072767F">
      <w:pPr>
        <w:pStyle w:val="ZARTzmartartykuempunktem"/>
      </w:pPr>
      <w:r w:rsidRPr="00634088">
        <w:t>Art. 53</w:t>
      </w:r>
      <w:r w:rsidR="001C4CBF">
        <w:t>l</w:t>
      </w:r>
      <w:r w:rsidRPr="00634088">
        <w:t xml:space="preserve">. § 1. W przypadku głosowania w kraju koperty zwrotne </w:t>
      </w:r>
      <w:r w:rsidR="007B48CD" w:rsidRPr="00AA776B">
        <w:t>niedostarczone</w:t>
      </w:r>
      <w:r w:rsidRPr="00634088">
        <w:t xml:space="preserve"> </w:t>
      </w:r>
      <w:r w:rsidR="00CD0750">
        <w:t>w terminie</w:t>
      </w:r>
      <w:r w:rsidRPr="00634088">
        <w:t xml:space="preserve"> przekazywane są właściwemu dyrektorowi delegatury Krajowego Biura Wyborczego.</w:t>
      </w:r>
    </w:p>
    <w:p w14:paraId="5431B730" w14:textId="58292F88" w:rsidR="0072767F" w:rsidRPr="00634088" w:rsidRDefault="0072767F" w:rsidP="0072767F">
      <w:pPr>
        <w:pStyle w:val="ZARTzmartartykuempunktem"/>
      </w:pPr>
      <w:r w:rsidRPr="00634088">
        <w:t xml:space="preserve">§ 2. W przypadku głosowania za granicą koperty zwrotne </w:t>
      </w:r>
      <w:r w:rsidR="00E76374" w:rsidRPr="00AA776B">
        <w:t>nie</w:t>
      </w:r>
      <w:r w:rsidR="007B48CD" w:rsidRPr="00AA776B">
        <w:t>dostarczone</w:t>
      </w:r>
      <w:r w:rsidRPr="00AA776B">
        <w:t xml:space="preserve"> konsulowi </w:t>
      </w:r>
      <w:r w:rsidR="00E76374" w:rsidRPr="00AA776B">
        <w:t>w terminie</w:t>
      </w:r>
      <w:r w:rsidR="00E76374" w:rsidRPr="00AA776B">
        <w:rPr>
          <w:rStyle w:val="Ppogrubienie"/>
        </w:rPr>
        <w:t xml:space="preserve"> </w:t>
      </w:r>
      <w:r w:rsidRPr="00634088">
        <w:t>pozostają w depozycie konsula do czasu stwierdzenia ważności wyborów przez Sąd Najwyższy.</w:t>
      </w:r>
    </w:p>
    <w:p w14:paraId="124D92A5" w14:textId="71BB0711" w:rsidR="0072767F" w:rsidRPr="00634088" w:rsidRDefault="0072767F" w:rsidP="0072767F">
      <w:pPr>
        <w:pStyle w:val="ZARTzmartartykuempunktem"/>
      </w:pPr>
      <w:r w:rsidRPr="00634088">
        <w:t>Art. 53</w:t>
      </w:r>
      <w:r w:rsidR="001C4CBF">
        <w:t>m</w:t>
      </w:r>
      <w:r w:rsidRPr="00634088">
        <w:t>. § 1. Minister właściwy do spraw łączności, po zasięgnięciu opinii ministra właściwego do spraw administracji publicznej oraz Państwowej Komisji Wyborczej, określi, w drodze rozporządzenia, dla głosowania w kraju:</w:t>
      </w:r>
    </w:p>
    <w:p w14:paraId="44FF6E20" w14:textId="77777777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>szczegółowy sposób doręczania pakietów wyborczych wyborcom podlegających w dniu głosowania obowiązkowej kwarantannie, izolacji lub izolacji w warunkach domowych,</w:t>
      </w:r>
    </w:p>
    <w:p w14:paraId="1630A595" w14:textId="1921C736" w:rsidR="0072767F" w:rsidRPr="00634088" w:rsidRDefault="0072767F" w:rsidP="0072767F">
      <w:pPr>
        <w:pStyle w:val="ZPKTzmpktartykuempunktem"/>
      </w:pPr>
      <w:r w:rsidRPr="00634088">
        <w:t xml:space="preserve">2) </w:t>
      </w:r>
      <w:r w:rsidRPr="00634088">
        <w:tab/>
        <w:t>tryb odbierania kopert zwrotnych od wyborców, w tym wyborców podlegających w dniu głosowania obowiązkowej kwarantannie, izolacji lub</w:t>
      </w:r>
      <w:r w:rsidR="00CD0750">
        <w:t xml:space="preserve"> izolacji w warunkach domowych, </w:t>
      </w:r>
      <w:r w:rsidRPr="00634088">
        <w:t>oraz dostarczania ich do obwodowych komisji wyborczych,</w:t>
      </w:r>
    </w:p>
    <w:p w14:paraId="634D0471" w14:textId="1FA0980A" w:rsidR="0072767F" w:rsidRPr="00634088" w:rsidRDefault="0072767F" w:rsidP="0072767F">
      <w:pPr>
        <w:pStyle w:val="ZPKTzmpktartykuempunktem"/>
      </w:pPr>
      <w:r w:rsidRPr="00634088">
        <w:t xml:space="preserve">3) </w:t>
      </w:r>
      <w:r w:rsidRPr="00634088">
        <w:tab/>
        <w:t>tryb przekazywania pakietów wyborczych właściwemu dyrektorowi delegat</w:t>
      </w:r>
      <w:r w:rsidR="003D74C5">
        <w:t xml:space="preserve">ury Krajowego Biura Wyborczego </w:t>
      </w:r>
      <w:r w:rsidR="003D74C5" w:rsidRPr="00634088">
        <w:t>–</w:t>
      </w:r>
      <w:r w:rsidR="003D74C5">
        <w:t xml:space="preserve"> </w:t>
      </w:r>
      <w:r w:rsidRPr="00634088">
        <w:t>w sytuacji, o której mowa w art. 53</w:t>
      </w:r>
      <w:r w:rsidR="00AF6B56">
        <w:t>h</w:t>
      </w:r>
      <w:r w:rsidRPr="00634088">
        <w:t xml:space="preserve"> § 7 zdanie drugie,</w:t>
      </w:r>
    </w:p>
    <w:p w14:paraId="1CB04F8D" w14:textId="61C0933F" w:rsidR="0072767F" w:rsidRPr="00634088" w:rsidRDefault="0072767F" w:rsidP="0072767F">
      <w:pPr>
        <w:pStyle w:val="ZPKTzmpktartykuempunktem"/>
      </w:pPr>
      <w:r w:rsidRPr="00634088">
        <w:lastRenderedPageBreak/>
        <w:t xml:space="preserve">4) </w:t>
      </w:r>
      <w:r w:rsidRPr="00634088">
        <w:tab/>
        <w:t>tryb przekazywania kopert zwrotnych właściwemu dyrektorowi delegatury Krajowego Biura Wyborczego</w:t>
      </w:r>
      <w:r w:rsidR="003D74C5">
        <w:t xml:space="preserve"> </w:t>
      </w:r>
      <w:r w:rsidR="003D74C5" w:rsidRPr="00634088">
        <w:t>–</w:t>
      </w:r>
      <w:r w:rsidRPr="00634088">
        <w:t xml:space="preserve"> w sytuacji, o której mowa w art. 53</w:t>
      </w:r>
      <w:r w:rsidR="00AF6B56">
        <w:t>l</w:t>
      </w:r>
      <w:r w:rsidRPr="00634088">
        <w:t xml:space="preserve"> § 1</w:t>
      </w:r>
    </w:p>
    <w:p w14:paraId="32E8884D" w14:textId="77777777" w:rsidR="0072767F" w:rsidRPr="00634088" w:rsidRDefault="0072767F" w:rsidP="0072767F">
      <w:pPr>
        <w:pStyle w:val="ZCZWSPPKTzmczciwsppktartykuempunktem"/>
      </w:pPr>
      <w:r w:rsidRPr="00634088">
        <w:t>– mając na względzie zapewnienie poszanowania zasad przeprowadzania wyborów oraz zapewnienie bezpieczeństwa tych przesyłek.</w:t>
      </w:r>
    </w:p>
    <w:p w14:paraId="1DC1AEAB" w14:textId="77777777" w:rsidR="0072767F" w:rsidRPr="00634088" w:rsidRDefault="0072767F" w:rsidP="0072767F">
      <w:pPr>
        <w:pStyle w:val="ZARTzmartartykuempunktem"/>
      </w:pPr>
      <w:r w:rsidRPr="00634088">
        <w:t>§ 2. Państwowa Komisja Wyborcza określi, w drodze uchwały, dla głosowania w kraju sposób postępowania z:</w:t>
      </w:r>
    </w:p>
    <w:p w14:paraId="2A568E8B" w14:textId="3770D371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>kopertami zwrotnymi</w:t>
      </w:r>
      <w:r w:rsidRPr="000C367B">
        <w:rPr>
          <w:rStyle w:val="Ppogrubienie"/>
        </w:rPr>
        <w:t xml:space="preserve"> </w:t>
      </w:r>
      <w:r w:rsidR="000C367B" w:rsidRPr="00AA776B">
        <w:t>dostarczonymi</w:t>
      </w:r>
      <w:r w:rsidRPr="00634088">
        <w:t xml:space="preserve"> do obwodowej komisji wyborczej do zakończenia głosowania,</w:t>
      </w:r>
    </w:p>
    <w:p w14:paraId="0BAAD7CA" w14:textId="689635A2" w:rsidR="0072767F" w:rsidRPr="00634088" w:rsidRDefault="00CD0750" w:rsidP="0072767F">
      <w:pPr>
        <w:pStyle w:val="ZPKTzmpktartykuempunktem"/>
      </w:pPr>
      <w:r>
        <w:t>2</w:t>
      </w:r>
      <w:r w:rsidR="0072767F" w:rsidRPr="00634088">
        <w:t xml:space="preserve">) </w:t>
      </w:r>
      <w:r w:rsidR="0072767F" w:rsidRPr="00634088">
        <w:tab/>
        <w:t>kopertami zwrotnymi zawierającymi niezaklejone koperty na kartę do głosowania,</w:t>
      </w:r>
    </w:p>
    <w:p w14:paraId="342520F9" w14:textId="1ABF4DBE" w:rsidR="0072767F" w:rsidRPr="00634088" w:rsidRDefault="00A024F8" w:rsidP="0072767F">
      <w:pPr>
        <w:pStyle w:val="ZPKTzmpktartykuempunktem"/>
      </w:pPr>
      <w:r>
        <w:t>3</w:t>
      </w:r>
      <w:r w:rsidR="0072767F" w:rsidRPr="00634088">
        <w:t xml:space="preserve">) </w:t>
      </w:r>
      <w:r w:rsidR="0072767F" w:rsidRPr="00634088">
        <w:tab/>
        <w:t>kopertami zwrotnymi niezawierającymi podpisanego oświadczenia, o  którym mowa w art. 53</w:t>
      </w:r>
      <w:r w:rsidR="00AF6B56">
        <w:t>j</w:t>
      </w:r>
      <w:r w:rsidR="0072767F" w:rsidRPr="00634088">
        <w:t xml:space="preserve"> § 1 pkt 6,</w:t>
      </w:r>
    </w:p>
    <w:p w14:paraId="0F6EB9F7" w14:textId="4835C84E" w:rsidR="0072767F" w:rsidRPr="00634088" w:rsidRDefault="00A024F8" w:rsidP="0072767F">
      <w:pPr>
        <w:pStyle w:val="ZPKTzmpktartykuempunktem"/>
      </w:pPr>
      <w:r>
        <w:t>4</w:t>
      </w:r>
      <w:r w:rsidR="0072767F" w:rsidRPr="00634088">
        <w:t xml:space="preserve">) </w:t>
      </w:r>
      <w:r w:rsidR="0072767F" w:rsidRPr="00634088">
        <w:tab/>
        <w:t>pakietami wyborczymi nieodebranymi przez wyborcę</w:t>
      </w:r>
    </w:p>
    <w:p w14:paraId="25E0F37A" w14:textId="77777777" w:rsidR="0072767F" w:rsidRPr="00634088" w:rsidRDefault="0072767F" w:rsidP="0072767F">
      <w:pPr>
        <w:pStyle w:val="ZCZWSPPKTzmczciwsppktartykuempunktem"/>
      </w:pPr>
      <w:r w:rsidRPr="00634088">
        <w:t>– mając na względzie zapewnienie poszanowania zasad przeprowadzania wyborów oraz konieczność zabezpieczenia pakietów wyborczych, a w szczególności kopert zwrotnych i kart do głosowania.</w:t>
      </w:r>
    </w:p>
    <w:p w14:paraId="41E95262" w14:textId="77777777" w:rsidR="0072767F" w:rsidRPr="00634088" w:rsidRDefault="0072767F" w:rsidP="0072767F">
      <w:pPr>
        <w:pStyle w:val="ZARTzmartartykuempunktem"/>
      </w:pPr>
      <w:r w:rsidRPr="00634088">
        <w:t>§ 3. Minister właściwy do spraw zagranicznych, po zasięgnięciu opinii Państwowej Komisji Wyborczej, określi, w drodze rozporządzenia, dla głosowania za granicą sposób:</w:t>
      </w:r>
    </w:p>
    <w:p w14:paraId="2F0A42E2" w14:textId="3E0301D7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 xml:space="preserve">przekazywania </w:t>
      </w:r>
      <w:r w:rsidRPr="00AA776B">
        <w:t>pakiet</w:t>
      </w:r>
      <w:r w:rsidR="000C367B" w:rsidRPr="00AA776B">
        <w:t>ów</w:t>
      </w:r>
      <w:r w:rsidRPr="00AA776B">
        <w:t xml:space="preserve"> wyborcz</w:t>
      </w:r>
      <w:r w:rsidR="000C367B" w:rsidRPr="00AA776B">
        <w:t>ych</w:t>
      </w:r>
      <w:r w:rsidRPr="00634088">
        <w:t>,</w:t>
      </w:r>
    </w:p>
    <w:p w14:paraId="37B4A44E" w14:textId="484E57E2" w:rsidR="0072767F" w:rsidRPr="00634088" w:rsidRDefault="0072767F" w:rsidP="0072767F">
      <w:pPr>
        <w:pStyle w:val="ZPKTzmpktartykuempunktem"/>
      </w:pPr>
      <w:r w:rsidRPr="00634088">
        <w:t xml:space="preserve">2) </w:t>
      </w:r>
      <w:r w:rsidRPr="00634088">
        <w:tab/>
        <w:t>odbierania kopert zwrotnych dostarczonych przez wyborcę do konsula,</w:t>
      </w:r>
    </w:p>
    <w:p w14:paraId="281013C3" w14:textId="77777777" w:rsidR="0072767F" w:rsidRPr="00634088" w:rsidRDefault="0072767F" w:rsidP="0072767F">
      <w:pPr>
        <w:pStyle w:val="ZPKTzmpktartykuempunktem"/>
      </w:pPr>
      <w:r w:rsidRPr="00634088">
        <w:t xml:space="preserve">3) </w:t>
      </w:r>
      <w:r w:rsidRPr="00634088">
        <w:tab/>
        <w:t>przechowywania kopert zwrotnych otrzymanych przez konsula,</w:t>
      </w:r>
    </w:p>
    <w:p w14:paraId="0BD2E800" w14:textId="77777777" w:rsidR="0072767F" w:rsidRPr="00634088" w:rsidRDefault="0072767F" w:rsidP="0072767F">
      <w:pPr>
        <w:pStyle w:val="ZPKTzmpktartykuempunktem"/>
      </w:pPr>
      <w:r w:rsidRPr="00634088">
        <w:t xml:space="preserve">4) </w:t>
      </w:r>
      <w:r w:rsidRPr="00634088">
        <w:tab/>
        <w:t>przekazywania kopert zwrotnych do obwodowych komisji wyborczych</w:t>
      </w:r>
    </w:p>
    <w:p w14:paraId="351AF868" w14:textId="77777777" w:rsidR="0072767F" w:rsidRPr="00634088" w:rsidRDefault="0072767F" w:rsidP="0072767F">
      <w:pPr>
        <w:pStyle w:val="ZCZWSPPKTzmczciwsppktartykuempunktem"/>
      </w:pPr>
      <w:r w:rsidRPr="00634088">
        <w:t>– mając na względzie zapewnienie poszanowania zasad przeprowadzania wyborów oraz ochrony pakietów wyborczych, a w szczególności kopert zwrotnych i kart do głosowania.</w:t>
      </w:r>
    </w:p>
    <w:p w14:paraId="66B86E4B" w14:textId="4A7DF029" w:rsidR="0072767F" w:rsidRPr="00634088" w:rsidRDefault="0072767F" w:rsidP="0072767F">
      <w:pPr>
        <w:pStyle w:val="ZARTzmartartykuempunktem"/>
      </w:pPr>
      <w:r w:rsidRPr="00634088">
        <w:t>§ 4. Państwowa Komisja Wyborcza, po zasięgnięciu opinii ministra właściwego do spraw zagranicznych, określi, w drodze uchwały, dla głosowania za granicą sposób</w:t>
      </w:r>
      <w:r w:rsidR="000A0092">
        <w:t xml:space="preserve"> </w:t>
      </w:r>
      <w:r w:rsidR="000A0092" w:rsidRPr="00634088">
        <w:t>postępowania z</w:t>
      </w:r>
      <w:r w:rsidRPr="00634088">
        <w:t>:</w:t>
      </w:r>
    </w:p>
    <w:p w14:paraId="4C6C1C25" w14:textId="7DBAD7FC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>kopertami zwrotnymi zawierającymi niezaklejone koperty na kartę do głosowania,</w:t>
      </w:r>
    </w:p>
    <w:p w14:paraId="6A809CAB" w14:textId="0173F4DD" w:rsidR="0072767F" w:rsidRPr="00634088" w:rsidRDefault="0072767F" w:rsidP="0072767F">
      <w:pPr>
        <w:pStyle w:val="ZPKTzmpktartykuempunktem"/>
      </w:pPr>
      <w:r w:rsidRPr="00634088">
        <w:t xml:space="preserve">2) </w:t>
      </w:r>
      <w:r w:rsidRPr="00634088">
        <w:tab/>
        <w:t>kopertami zwrotnymi niezawierającymi podpisanego oświadczenia, o  którym mowa w art. 53</w:t>
      </w:r>
      <w:r w:rsidR="00AF6B56">
        <w:t>j</w:t>
      </w:r>
      <w:r w:rsidRPr="00634088">
        <w:t xml:space="preserve"> § 1 pkt 6,</w:t>
      </w:r>
    </w:p>
    <w:p w14:paraId="6307352B" w14:textId="13E964EA" w:rsidR="0072767F" w:rsidRPr="00634088" w:rsidRDefault="0072767F" w:rsidP="0072767F">
      <w:pPr>
        <w:pStyle w:val="ZPKTzmpktartykuempunktem"/>
      </w:pPr>
      <w:r w:rsidRPr="00634088">
        <w:lastRenderedPageBreak/>
        <w:t xml:space="preserve">3) </w:t>
      </w:r>
      <w:r w:rsidRPr="00634088">
        <w:tab/>
        <w:t>pakietami wyborczymi, o których mowa w art. 53</w:t>
      </w:r>
      <w:r w:rsidR="00AF6B56">
        <w:t>i</w:t>
      </w:r>
      <w:r w:rsidRPr="00634088">
        <w:t xml:space="preserve"> § 5</w:t>
      </w:r>
    </w:p>
    <w:p w14:paraId="268FA5CA" w14:textId="77777777" w:rsidR="0072767F" w:rsidRPr="00634088" w:rsidRDefault="0072767F" w:rsidP="0072767F">
      <w:pPr>
        <w:pStyle w:val="ZCZWSPPKTzmczciwsppktartykuempunktem"/>
      </w:pPr>
      <w:r w:rsidRPr="00634088">
        <w:t>– mając na względzie zapewnienie poszanowania zasad przeprowadzania wyborów oraz ochrony pakietów wyborczych, a w szczególności kopert zwrotnych i kart do głosowania.</w:t>
      </w:r>
    </w:p>
    <w:p w14:paraId="6FD7F0D3" w14:textId="1CD3F07E" w:rsidR="0072767F" w:rsidRPr="00634088" w:rsidRDefault="0072767F" w:rsidP="0072767F">
      <w:pPr>
        <w:pStyle w:val="ZARTzmartartykuempunktem"/>
      </w:pPr>
      <w:r w:rsidRPr="00634088">
        <w:t>Art. 53</w:t>
      </w:r>
      <w:r w:rsidR="001C4CBF">
        <w:t>n</w:t>
      </w:r>
      <w:r w:rsidRPr="00634088">
        <w:t xml:space="preserve">. § 1. W przypadku głosowania korespondencyjnego w kraju zadania polegające na przyjmowaniu, przemieszczaniu i doręczaniu </w:t>
      </w:r>
      <w:r w:rsidRPr="00AA776B">
        <w:t xml:space="preserve">przesyłek </w:t>
      </w:r>
      <w:r w:rsidR="00354679" w:rsidRPr="00AA776B">
        <w:t>zawierających pakiety wyborcze</w:t>
      </w:r>
      <w:r w:rsidRPr="00AA776B">
        <w:t xml:space="preserve"> oraz przesyłek</w:t>
      </w:r>
      <w:r w:rsidR="00354679" w:rsidRPr="00AA776B">
        <w:t xml:space="preserve"> zawierających</w:t>
      </w:r>
      <w:r w:rsidRPr="00AA776B">
        <w:t xml:space="preserve"> kopert</w:t>
      </w:r>
      <w:r w:rsidR="00354679" w:rsidRPr="00AA776B">
        <w:t>y zwrotne</w:t>
      </w:r>
      <w:r w:rsidRPr="00AA776B">
        <w:rPr>
          <w:rStyle w:val="Ppogrubienie"/>
        </w:rPr>
        <w:t xml:space="preserve"> </w:t>
      </w:r>
      <w:r w:rsidRPr="00634088">
        <w:t>wykonuje operator wyznaczony w rozumieniu ustawy z dnia 23 listopada 2012 r. – Prawo pocztowe.</w:t>
      </w:r>
    </w:p>
    <w:p w14:paraId="4A3EC291" w14:textId="77777777" w:rsidR="0072767F" w:rsidRPr="00634088" w:rsidRDefault="0072767F" w:rsidP="0072767F">
      <w:pPr>
        <w:pStyle w:val="ZUSTzmustartykuempunktem"/>
      </w:pPr>
      <w:r w:rsidRPr="00634088">
        <w:t>§ 2. Przesyłki, o których mowa w § 1, są przesyłkami listowymi w rozumieniu ustawy z dnia 23 listopada 2012 r. – Prawo pocztowe.</w:t>
      </w:r>
    </w:p>
    <w:p w14:paraId="64BB0E83" w14:textId="77777777" w:rsidR="0072767F" w:rsidRPr="00634088" w:rsidRDefault="0072767F" w:rsidP="0072767F">
      <w:pPr>
        <w:pStyle w:val="ZUSTzmustartykuempunktem"/>
      </w:pPr>
      <w:r w:rsidRPr="00634088">
        <w:t>§ 3. Przesyłki, o których mowa w § 1, są zwolnione z opłat pocztowych. Informację o zwolnieniu z opłat pocztowych umieszcza się na kopercie, w której znajduje się pakiet wyborczy, oraz na kopercie zwrotnej.</w:t>
      </w:r>
    </w:p>
    <w:p w14:paraId="7728AF9F" w14:textId="521C2DBC" w:rsidR="0072767F" w:rsidRPr="00634088" w:rsidRDefault="0072767F" w:rsidP="0072767F">
      <w:pPr>
        <w:pStyle w:val="ZARTzmartartykuempunktem"/>
      </w:pPr>
      <w:r w:rsidRPr="00634088">
        <w:t>Art. 53</w:t>
      </w:r>
      <w:r w:rsidR="001C4CBF">
        <w:t>o</w:t>
      </w:r>
      <w:r w:rsidRPr="00634088">
        <w:t xml:space="preserve">. W ponownym głosowaniu w wyborach Prezydenta Rzeczypospolitej, ponownych wyborach Prezydenta Rzeczypospolitej oraz ponownym głosowaniu w wyborach wójta skróceniu ulegają </w:t>
      </w:r>
      <w:r w:rsidRPr="00AA776B">
        <w:t>terminy</w:t>
      </w:r>
      <w:r w:rsidR="00354679" w:rsidRPr="00AA776B">
        <w:t>, o których mowa</w:t>
      </w:r>
      <w:r w:rsidR="00410D5E" w:rsidRPr="00AA776B">
        <w:t xml:space="preserve"> w</w:t>
      </w:r>
      <w:r w:rsidRPr="00AA776B">
        <w:t>:</w:t>
      </w:r>
    </w:p>
    <w:p w14:paraId="6EE66683" w14:textId="1ED59D71" w:rsidR="0072767F" w:rsidRPr="00634088" w:rsidRDefault="0072767F" w:rsidP="0072767F">
      <w:pPr>
        <w:pStyle w:val="ZPKTzmpktartykuempunktem"/>
      </w:pPr>
      <w:r w:rsidRPr="00634088">
        <w:t xml:space="preserve">1) </w:t>
      </w:r>
      <w:r w:rsidRPr="00634088">
        <w:tab/>
        <w:t xml:space="preserve">art. 53b § 1 i art. 53c § 1 – do 10 dnia przed dniem </w:t>
      </w:r>
      <w:r w:rsidRPr="00AA776B">
        <w:t>głosowania;</w:t>
      </w:r>
    </w:p>
    <w:p w14:paraId="17F7A442" w14:textId="2F876BA5" w:rsidR="0072767F" w:rsidRPr="00634088" w:rsidRDefault="0072767F" w:rsidP="0072767F">
      <w:pPr>
        <w:pStyle w:val="ZPKTzmpktartykuempunktem"/>
      </w:pPr>
      <w:r w:rsidRPr="00634088">
        <w:t xml:space="preserve">2) </w:t>
      </w:r>
      <w:r w:rsidRPr="00634088">
        <w:tab/>
        <w:t>art. 53</w:t>
      </w:r>
      <w:r w:rsidR="00AF6B56">
        <w:t>i</w:t>
      </w:r>
      <w:r w:rsidRPr="00634088">
        <w:t xml:space="preserve"> § 1 i </w:t>
      </w:r>
      <w:r w:rsidR="00B70695">
        <w:t>3</w:t>
      </w:r>
      <w:r w:rsidRPr="00634088">
        <w:t xml:space="preserve"> – do 6 dnia przed dniem </w:t>
      </w:r>
      <w:r w:rsidRPr="00AA776B">
        <w:t>głosowania.”;</w:t>
      </w:r>
    </w:p>
    <w:p w14:paraId="1265246A" w14:textId="79657AE8" w:rsidR="0072767F" w:rsidRPr="00634088" w:rsidRDefault="00B04F0A" w:rsidP="0072767F">
      <w:pPr>
        <w:pStyle w:val="PKTpunkt"/>
      </w:pPr>
      <w:r>
        <w:t>5</w:t>
      </w:r>
      <w:r w:rsidR="0072767F" w:rsidRPr="00634088">
        <w:t xml:space="preserve">) </w:t>
      </w:r>
      <w:r w:rsidR="0072767F" w:rsidRPr="00634088">
        <w:tab/>
        <w:t>w art. 54 § 4 otrzymuje brzmienie:</w:t>
      </w:r>
    </w:p>
    <w:p w14:paraId="4D329EF8" w14:textId="01FF428B" w:rsidR="0072767F" w:rsidRDefault="0072767F" w:rsidP="0072767F">
      <w:pPr>
        <w:pStyle w:val="ZARTzmartartykuempunktem"/>
      </w:pPr>
      <w:r w:rsidRPr="00634088">
        <w:t>„§ 4. Głosowanie za pośrednictwem pełnomocnika jest wyłączone w  przypadku głosowania w  obwodach głosowania utworzonych w jednostkach, o których mowa w art. 12 § 4 i 7, oraz w obwodach głosowania utworzonych za granicą i na polskich statkach morskich, a także w przypadku zgłoszenia przez wyborcę zamiaru głosowania korespondencyjnego.”;</w:t>
      </w:r>
    </w:p>
    <w:p w14:paraId="4E747CC0" w14:textId="362AB389" w:rsidR="001C4CBF" w:rsidRPr="00AA776B" w:rsidRDefault="001C4CBF" w:rsidP="001C4CBF">
      <w:pPr>
        <w:pStyle w:val="PKTpunkt"/>
      </w:pPr>
      <w:r>
        <w:t>6)</w:t>
      </w:r>
      <w:r>
        <w:tab/>
      </w:r>
      <w:r w:rsidRPr="00AA776B">
        <w:t>w art. 69 po § 1 dod</w:t>
      </w:r>
      <w:r w:rsidR="000A0092" w:rsidRPr="00AA776B">
        <w:t xml:space="preserve">aje się </w:t>
      </w:r>
      <w:r w:rsidRPr="00AA776B">
        <w:t>§ 1a w brzmieniu:</w:t>
      </w:r>
    </w:p>
    <w:p w14:paraId="258255CA" w14:textId="1D1C1984" w:rsidR="001C4CBF" w:rsidRPr="00AA776B" w:rsidRDefault="001C4CBF" w:rsidP="001C4CBF">
      <w:pPr>
        <w:pStyle w:val="ZARTzmartartykuempunktem"/>
        <w:rPr>
          <w:rStyle w:val="Ppogrubienie"/>
        </w:rPr>
      </w:pPr>
      <w:r w:rsidRPr="00AA776B">
        <w:rPr>
          <w:rStyle w:val="Ppogrubienie"/>
        </w:rPr>
        <w:t>„</w:t>
      </w:r>
      <w:r w:rsidRPr="00AA776B">
        <w:t>§ 1a. Obwodowa komisja wyborcza, o której mowa w art. 14 § 2 zdanie drugie, przystępuje do ustalenia wyników głosowania w obwodzie od godz</w:t>
      </w:r>
      <w:r w:rsidR="00B43D23" w:rsidRPr="00AA776B">
        <w:t>iny 7</w:t>
      </w:r>
      <w:r w:rsidR="00B43D23" w:rsidRPr="00AA776B">
        <w:rPr>
          <w:rStyle w:val="IGPindeksgrnyipogrubienie"/>
        </w:rPr>
        <w:t>00</w:t>
      </w:r>
      <w:r w:rsidR="00B43D23" w:rsidRPr="00AA776B">
        <w:t xml:space="preserve"> w dniu głosowania.</w:t>
      </w:r>
      <w:r w:rsidR="00B43D23" w:rsidRPr="00AA776B">
        <w:rPr>
          <w:rStyle w:val="Ppogrubienie"/>
        </w:rPr>
        <w:t>”;</w:t>
      </w:r>
    </w:p>
    <w:p w14:paraId="2A096D3B" w14:textId="119D1EBE" w:rsidR="0072767F" w:rsidRPr="00634088" w:rsidRDefault="00B43D23" w:rsidP="0072767F">
      <w:pPr>
        <w:pStyle w:val="PKTpunkt"/>
      </w:pPr>
      <w:r>
        <w:t>7</w:t>
      </w:r>
      <w:r w:rsidR="003E19F4">
        <w:t xml:space="preserve">) </w:t>
      </w:r>
      <w:r w:rsidR="003E19F4">
        <w:tab/>
      </w:r>
      <w:r w:rsidR="0072767F" w:rsidRPr="00634088">
        <w:t>art. 72 otrzymuje brzmienie:</w:t>
      </w:r>
    </w:p>
    <w:p w14:paraId="46B041CE" w14:textId="6A6011BF" w:rsidR="0072767F" w:rsidRPr="00634088" w:rsidRDefault="0072767F" w:rsidP="0072767F">
      <w:pPr>
        <w:pStyle w:val="ZUSTzmustartykuempunktem"/>
      </w:pPr>
      <w:r w:rsidRPr="00634088">
        <w:t xml:space="preserve">„Art. 72. § 1. Obwodowa komisja wyborcza ustala również liczbę wysłanych pakietów wyborczych, a także liczbę kart do głosowania wyjętych z </w:t>
      </w:r>
      <w:r w:rsidRPr="00634088">
        <w:lastRenderedPageBreak/>
        <w:t xml:space="preserve">kopert zwrotnych </w:t>
      </w:r>
      <w:r w:rsidR="00410D5E" w:rsidRPr="00AA776B">
        <w:t>dostarczonych</w:t>
      </w:r>
      <w:r w:rsidRPr="00634088">
        <w:t xml:space="preserve"> do obwodowej komisji wyborczej do zakończenia głosowania i podaje je w protokole głosowania w obwodzie właściwym dla przeprowadzanych wyborów.</w:t>
      </w:r>
    </w:p>
    <w:p w14:paraId="72D95FB6" w14:textId="14E691FA" w:rsidR="0072767F" w:rsidRPr="00634088" w:rsidRDefault="0072767F" w:rsidP="0072767F">
      <w:pPr>
        <w:pStyle w:val="ZUSTzmustartykuempunktem"/>
      </w:pPr>
      <w:r w:rsidRPr="00634088">
        <w:t>§ 2. Jeżeli w kopercie zwrotnej brak jest podpisanego oświadczenia, o którym mowa w art. 53</w:t>
      </w:r>
      <w:r w:rsidR="00AF6B56">
        <w:t>j</w:t>
      </w:r>
      <w:r w:rsidRPr="00634088">
        <w:t xml:space="preserve"> § 1 pkt 6, lub gdy koperta na kartę do głosowania nie jest zaklejona, koperty na kartę do głosowania nie wrzuca się do urny, a karty nie bierze się pod uwagę przy ustalaniu wyników głosowania w obwodzie.”;</w:t>
      </w:r>
    </w:p>
    <w:p w14:paraId="1839CE31" w14:textId="4C44BCFB" w:rsidR="0072767F" w:rsidRDefault="00B43D23" w:rsidP="0072767F">
      <w:pPr>
        <w:pStyle w:val="PKTpunkt"/>
      </w:pPr>
      <w:r>
        <w:t>8</w:t>
      </w:r>
      <w:r w:rsidR="0072767F" w:rsidRPr="00634088">
        <w:t xml:space="preserve">) </w:t>
      </w:r>
      <w:r w:rsidR="0072767F" w:rsidRPr="00634088">
        <w:tab/>
        <w:t>użyte w art. 230 w § 2 w zdaniu pierwszym, w art. 272 w § 2 w zdaniu pierwszym, w art. 314 w § 2 w zdaniu pierwszym oraz w art. 353 w § 2 w zdaniu pierwszym wyrazy „24 godzin” zastępuje się wyrazami „48 godzin”.</w:t>
      </w:r>
    </w:p>
    <w:p w14:paraId="5EFE8CC8" w14:textId="7749B4AB" w:rsidR="00B43D23" w:rsidRPr="00B43D23" w:rsidRDefault="00B43D23" w:rsidP="00B43D23">
      <w:pPr>
        <w:pStyle w:val="ARTartustawynprozporzdzenia"/>
        <w:rPr>
          <w:rStyle w:val="Ppogrubienie"/>
        </w:rPr>
      </w:pPr>
      <w:r w:rsidRPr="00B43D23">
        <w:rPr>
          <w:rStyle w:val="Ppogrubienie"/>
        </w:rPr>
        <w:t xml:space="preserve">Art. 2. </w:t>
      </w:r>
      <w:r w:rsidRPr="00AA776B">
        <w:t>Do wyborów zarządzonych przed dniem wejścia w życie niniejszej ustawy stosuje się przepisy ustawy zmienianej w art. 1 w brzmieniu dotychczasowym.</w:t>
      </w:r>
    </w:p>
    <w:p w14:paraId="7CA7F80D" w14:textId="189F68B5" w:rsidR="00D72BCB" w:rsidRPr="00634088" w:rsidRDefault="00D72BCB" w:rsidP="00D72BCB">
      <w:pPr>
        <w:pStyle w:val="ARTartustawynprozporzdzenia"/>
      </w:pPr>
      <w:r w:rsidRPr="00634088">
        <w:rPr>
          <w:rStyle w:val="Ppogrubienie"/>
        </w:rPr>
        <w:t>Art. </w:t>
      </w:r>
      <w:r w:rsidR="00B70695">
        <w:rPr>
          <w:rStyle w:val="Ppogrubienie"/>
        </w:rPr>
        <w:t>3</w:t>
      </w:r>
      <w:r w:rsidRPr="00634088">
        <w:rPr>
          <w:rStyle w:val="Ppogrubienie"/>
        </w:rPr>
        <w:t>.</w:t>
      </w:r>
      <w:r w:rsidRPr="00634088">
        <w:t> Ustawa wchodzi w życie po upływie 6 miesięcy od dnia ogłoszenia.</w:t>
      </w:r>
    </w:p>
    <w:p w14:paraId="52E40B26" w14:textId="77777777" w:rsidR="005E31CC" w:rsidRPr="00634088" w:rsidRDefault="005E31CC" w:rsidP="005315BE">
      <w:pPr>
        <w:rPr>
          <w:rStyle w:val="Ppogrubienie"/>
          <w:b w:val="0"/>
        </w:rPr>
      </w:pPr>
    </w:p>
    <w:sectPr w:rsidR="005E31CC" w:rsidRPr="00634088" w:rsidSect="00395835">
      <w:headerReference w:type="default" r:id="rId9"/>
      <w:headerReference w:type="first" r:id="rId10"/>
      <w:footnotePr>
        <w:numRestart w:val="eachSect"/>
      </w:footnotePr>
      <w:pgSz w:w="11906" w:h="16838"/>
      <w:pgMar w:top="1559" w:right="2268" w:bottom="1559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3367" w14:textId="77777777" w:rsidR="00372D9C" w:rsidRDefault="00372D9C">
      <w:r>
        <w:separator/>
      </w:r>
    </w:p>
  </w:endnote>
  <w:endnote w:type="continuationSeparator" w:id="0">
    <w:p w14:paraId="12F04BCD" w14:textId="77777777" w:rsidR="00372D9C" w:rsidRDefault="003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0403" w14:textId="77777777" w:rsidR="00372D9C" w:rsidRDefault="00372D9C">
      <w:r>
        <w:separator/>
      </w:r>
    </w:p>
  </w:footnote>
  <w:footnote w:type="continuationSeparator" w:id="0">
    <w:p w14:paraId="5648CD25" w14:textId="77777777" w:rsidR="00372D9C" w:rsidRDefault="0037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9E0A" w14:textId="0C533FA6" w:rsidR="00395835" w:rsidRPr="00084E7F" w:rsidRDefault="00395835" w:rsidP="00395835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E76374">
      <w:rPr>
        <w:rStyle w:val="Ppogrubienie"/>
        <w:noProof/>
      </w:rPr>
      <w:t>12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="00D60B5C">
      <w:rPr>
        <w:rStyle w:val="Ppogrubienie"/>
      </w:rPr>
      <w:t>27.05.2024</w:t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-56476257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0515F1">
          <w:rPr>
            <w:rStyle w:val="Ppogrubienie"/>
            <w:noProof/>
          </w:rPr>
          <w:t>V14_1440-40.NK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="008C62DB">
          <w:rPr>
            <w:rStyle w:val="Ppogrubienie"/>
          </w:rPr>
          <w:tab/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E76374">
          <w:rPr>
            <w:rStyle w:val="Ppogrubienie"/>
            <w:noProof/>
          </w:rPr>
          <w:t>12</w:t>
        </w:r>
        <w:r w:rsidRPr="00084E7F">
          <w:rPr>
            <w:rStyle w:val="Ppogrubienie"/>
          </w:rPr>
          <w:fldChar w:fldCharType="end"/>
        </w:r>
      </w:sdtContent>
    </w:sdt>
  </w:p>
  <w:p w14:paraId="68B7C1DE" w14:textId="77777777" w:rsidR="00CC3E3D" w:rsidRPr="00395835" w:rsidRDefault="00395835" w:rsidP="00395835">
    <w:pPr>
      <w:pStyle w:val="Nagwek"/>
    </w:pPr>
    <w:r w:rsidRPr="003958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DACBAA" wp14:editId="1BC406FC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A785" id="Łącznik prostoliniowy 2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" strokecolor="black [3040]"/>
          </w:pict>
        </mc:Fallback>
      </mc:AlternateContent>
    </w:r>
    <w:r w:rsidR="00166C5C">
      <w:rPr>
        <w:rStyle w:val="Ppogrubienie"/>
      </w:rPr>
      <w:t>X</w:t>
    </w:r>
    <w:r w:rsidRPr="00084E7F">
      <w:rPr>
        <w:rStyle w:val="Ppogrubienie"/>
      </w:rPr>
      <w:t xml:space="preserve"> kadencja/druk</w:t>
    </w:r>
    <w:r w:rsidR="00D72BCB">
      <w:rPr>
        <w:rStyle w:val="Ppogrubienie"/>
      </w:rPr>
      <w:t xml:space="preserve"> 296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6034" w14:textId="20C3C8E0" w:rsidR="00084E7F" w:rsidRPr="00084E7F" w:rsidRDefault="00084E7F" w:rsidP="00084E7F">
    <w:pPr>
      <w:pStyle w:val="Nagwek"/>
      <w:rPr>
        <w:rStyle w:val="Ppogrubienie"/>
      </w:rPr>
    </w:pPr>
    <w:r w:rsidRPr="00084E7F">
      <w:rPr>
        <w:rStyle w:val="Ppogrubienie"/>
      </w:rPr>
      <w:t xml:space="preserve">Liczba stron :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NUMPAGES   \* MERGEFORMAT </w:instrText>
    </w:r>
    <w:r w:rsidRPr="00084E7F">
      <w:rPr>
        <w:rStyle w:val="Ppogrubienie"/>
      </w:rPr>
      <w:fldChar w:fldCharType="separate"/>
    </w:r>
    <w:r w:rsidR="00395835">
      <w:rPr>
        <w:rStyle w:val="Ppogrubienie"/>
        <w:noProof/>
      </w:rPr>
      <w:t>1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Data :   </w:t>
    </w:r>
    <w:r w:rsidRPr="00084E7F">
      <w:rPr>
        <w:rStyle w:val="Ppogrubienie"/>
      </w:rPr>
      <w:fldChar w:fldCharType="begin"/>
    </w:r>
    <w:r w:rsidRPr="00084E7F">
      <w:rPr>
        <w:rStyle w:val="Ppogrubienie"/>
      </w:rPr>
      <w:instrText xml:space="preserve"> DATE   \* MERGEFORMAT </w:instrText>
    </w:r>
    <w:r w:rsidRPr="00084E7F">
      <w:rPr>
        <w:rStyle w:val="Ppogrubienie"/>
      </w:rPr>
      <w:fldChar w:fldCharType="separate"/>
    </w:r>
    <w:r w:rsidR="000515F1">
      <w:rPr>
        <w:rStyle w:val="Ppogrubienie"/>
        <w:noProof/>
      </w:rPr>
      <w:t>2024-05-28</w:t>
    </w:r>
    <w:r w:rsidRPr="00084E7F">
      <w:rPr>
        <w:rStyle w:val="Ppogrubienie"/>
      </w:rPr>
      <w:fldChar w:fldCharType="end"/>
    </w:r>
    <w:r w:rsidRPr="00084E7F">
      <w:rPr>
        <w:rStyle w:val="Ppogrubienie"/>
      </w:rPr>
      <w:t xml:space="preserve">      Nazwa pliku :  </w:t>
    </w:r>
    <w:sdt>
      <w:sdtPr>
        <w:rPr>
          <w:rStyle w:val="Ppogrubienie"/>
        </w:rPr>
        <w:id w:val="1445964973"/>
        <w:docPartObj>
          <w:docPartGallery w:val="Page Numbers (Top of Page)"/>
          <w:docPartUnique/>
        </w:docPartObj>
      </w:sdtPr>
      <w:sdtContent>
        <w:r w:rsidRPr="00084E7F">
          <w:rPr>
            <w:rStyle w:val="Ppogrubienie"/>
          </w:rPr>
          <w:t xml:space="preserve">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FILENAME  \* Upper  \* MERGEFORMAT </w:instrText>
        </w:r>
        <w:r w:rsidRPr="00084E7F">
          <w:rPr>
            <w:rStyle w:val="Ppogrubienie"/>
          </w:rPr>
          <w:fldChar w:fldCharType="separate"/>
        </w:r>
        <w:r w:rsidR="000515F1">
          <w:rPr>
            <w:rStyle w:val="Ppogrubienie"/>
            <w:noProof/>
          </w:rPr>
          <w:t>V14_1440-40.NK</w:t>
        </w:r>
        <w:r w:rsidRPr="00084E7F">
          <w:rPr>
            <w:rStyle w:val="Ppogrubienie"/>
          </w:rPr>
          <w:fldChar w:fldCharType="end"/>
        </w:r>
        <w:r w:rsidRPr="00084E7F">
          <w:rPr>
            <w:rStyle w:val="Ppogrubienie"/>
          </w:rPr>
          <w:t xml:space="preserve">  </w:t>
        </w:r>
        <w:r w:rsidRPr="00084E7F">
          <w:rPr>
            <w:rStyle w:val="Ppogrubienie"/>
          </w:rPr>
          <w:fldChar w:fldCharType="begin"/>
        </w:r>
        <w:r w:rsidRPr="00084E7F">
          <w:rPr>
            <w:rStyle w:val="Ppogrubienie"/>
          </w:rPr>
          <w:instrText xml:space="preserve"> PAGE   \* MERGEFORMAT </w:instrText>
        </w:r>
        <w:r w:rsidRPr="00084E7F">
          <w:rPr>
            <w:rStyle w:val="Ppogrubienie"/>
          </w:rPr>
          <w:fldChar w:fldCharType="separate"/>
        </w:r>
        <w:r w:rsidR="00395835">
          <w:rPr>
            <w:rStyle w:val="Ppogrubienie"/>
            <w:noProof/>
          </w:rPr>
          <w:t>1</w:t>
        </w:r>
        <w:r w:rsidRPr="00084E7F">
          <w:rPr>
            <w:rStyle w:val="Ppogrubienie"/>
          </w:rPr>
          <w:fldChar w:fldCharType="end"/>
        </w:r>
      </w:sdtContent>
    </w:sdt>
  </w:p>
  <w:p w14:paraId="2B2FAE3E" w14:textId="77777777" w:rsidR="00084E7F" w:rsidRPr="00084E7F" w:rsidRDefault="00084E7F" w:rsidP="00084E7F">
    <w:pPr>
      <w:pStyle w:val="Nagwek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4CBD4D" wp14:editId="7D06FEF2">
              <wp:simplePos x="0" y="0"/>
              <wp:positionH relativeFrom="column">
                <wp:posOffset>-176530</wp:posOffset>
              </wp:positionH>
              <wp:positionV relativeFrom="paragraph">
                <wp:posOffset>239395</wp:posOffset>
              </wp:positionV>
              <wp:extent cx="5781675" cy="1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167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2E5A1" id="Łącznik prostoliniowy 1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8.85pt" to="44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" strokecolor="black [3040]"/>
          </w:pict>
        </mc:Fallback>
      </mc:AlternateContent>
    </w:r>
    <w:r w:rsidRPr="00084E7F">
      <w:rPr>
        <w:rStyle w:val="Ppogrubienie"/>
      </w:rPr>
      <w:t>VII kadencja/druk nr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4464760">
    <w:abstractNumId w:val="24"/>
  </w:num>
  <w:num w:numId="2" w16cid:durableId="121533753">
    <w:abstractNumId w:val="24"/>
  </w:num>
  <w:num w:numId="3" w16cid:durableId="1244336486">
    <w:abstractNumId w:val="19"/>
  </w:num>
  <w:num w:numId="4" w16cid:durableId="389772474">
    <w:abstractNumId w:val="19"/>
  </w:num>
  <w:num w:numId="5" w16cid:durableId="1848054299">
    <w:abstractNumId w:val="38"/>
  </w:num>
  <w:num w:numId="6" w16cid:durableId="1016927886">
    <w:abstractNumId w:val="34"/>
  </w:num>
  <w:num w:numId="7" w16cid:durableId="1135443416">
    <w:abstractNumId w:val="38"/>
  </w:num>
  <w:num w:numId="8" w16cid:durableId="2023699761">
    <w:abstractNumId w:val="34"/>
  </w:num>
  <w:num w:numId="9" w16cid:durableId="42993457">
    <w:abstractNumId w:val="38"/>
  </w:num>
  <w:num w:numId="10" w16cid:durableId="923491776">
    <w:abstractNumId w:val="34"/>
  </w:num>
  <w:num w:numId="11" w16cid:durableId="2037152640">
    <w:abstractNumId w:val="15"/>
  </w:num>
  <w:num w:numId="12" w16cid:durableId="827983479">
    <w:abstractNumId w:val="10"/>
  </w:num>
  <w:num w:numId="13" w16cid:durableId="1604222923">
    <w:abstractNumId w:val="16"/>
  </w:num>
  <w:num w:numId="14" w16cid:durableId="1512186943">
    <w:abstractNumId w:val="28"/>
  </w:num>
  <w:num w:numId="15" w16cid:durableId="1100220980">
    <w:abstractNumId w:val="15"/>
  </w:num>
  <w:num w:numId="16" w16cid:durableId="1827672741">
    <w:abstractNumId w:val="17"/>
  </w:num>
  <w:num w:numId="17" w16cid:durableId="512568907">
    <w:abstractNumId w:val="8"/>
  </w:num>
  <w:num w:numId="18" w16cid:durableId="2036341826">
    <w:abstractNumId w:val="3"/>
  </w:num>
  <w:num w:numId="19" w16cid:durableId="845902414">
    <w:abstractNumId w:val="2"/>
  </w:num>
  <w:num w:numId="20" w16cid:durableId="97651737">
    <w:abstractNumId w:val="1"/>
  </w:num>
  <w:num w:numId="21" w16cid:durableId="177427673">
    <w:abstractNumId w:val="0"/>
  </w:num>
  <w:num w:numId="22" w16cid:durableId="893464514">
    <w:abstractNumId w:val="9"/>
  </w:num>
  <w:num w:numId="23" w16cid:durableId="2051102982">
    <w:abstractNumId w:val="7"/>
  </w:num>
  <w:num w:numId="24" w16cid:durableId="2037845484">
    <w:abstractNumId w:val="6"/>
  </w:num>
  <w:num w:numId="25" w16cid:durableId="657536090">
    <w:abstractNumId w:val="5"/>
  </w:num>
  <w:num w:numId="26" w16cid:durableId="701445171">
    <w:abstractNumId w:val="4"/>
  </w:num>
  <w:num w:numId="27" w16cid:durableId="1319260875">
    <w:abstractNumId w:val="36"/>
  </w:num>
  <w:num w:numId="28" w16cid:durableId="2004160192">
    <w:abstractNumId w:val="27"/>
  </w:num>
  <w:num w:numId="29" w16cid:durableId="734163918">
    <w:abstractNumId w:val="39"/>
  </w:num>
  <w:num w:numId="30" w16cid:durableId="1568422019">
    <w:abstractNumId w:val="35"/>
  </w:num>
  <w:num w:numId="31" w16cid:durableId="1128160209">
    <w:abstractNumId w:val="20"/>
  </w:num>
  <w:num w:numId="32" w16cid:durableId="1334261147">
    <w:abstractNumId w:val="11"/>
  </w:num>
  <w:num w:numId="33" w16cid:durableId="799300256">
    <w:abstractNumId w:val="33"/>
  </w:num>
  <w:num w:numId="34" w16cid:durableId="2013297996">
    <w:abstractNumId w:val="21"/>
  </w:num>
  <w:num w:numId="35" w16cid:durableId="2117283297">
    <w:abstractNumId w:val="18"/>
  </w:num>
  <w:num w:numId="36" w16cid:durableId="1542671547">
    <w:abstractNumId w:val="23"/>
  </w:num>
  <w:num w:numId="37" w16cid:durableId="586305152">
    <w:abstractNumId w:val="29"/>
  </w:num>
  <w:num w:numId="38" w16cid:durableId="1765373073">
    <w:abstractNumId w:val="26"/>
  </w:num>
  <w:num w:numId="39" w16cid:durableId="591939807">
    <w:abstractNumId w:val="14"/>
  </w:num>
  <w:num w:numId="40" w16cid:durableId="654382708">
    <w:abstractNumId w:val="32"/>
  </w:num>
  <w:num w:numId="41" w16cid:durableId="163594634">
    <w:abstractNumId w:val="30"/>
  </w:num>
  <w:num w:numId="42" w16cid:durableId="630475989">
    <w:abstractNumId w:val="22"/>
  </w:num>
  <w:num w:numId="43" w16cid:durableId="1403337055">
    <w:abstractNumId w:val="37"/>
  </w:num>
  <w:num w:numId="44" w16cid:durableId="1879469643">
    <w:abstractNumId w:val="13"/>
  </w:num>
  <w:num w:numId="45" w16cid:durableId="1594314435">
    <w:abstractNumId w:val="40"/>
  </w:num>
  <w:num w:numId="46" w16cid:durableId="1726446125">
    <w:abstractNumId w:val="25"/>
  </w:num>
  <w:num w:numId="47" w16cid:durableId="1105342757">
    <w:abstractNumId w:val="12"/>
  </w:num>
  <w:num w:numId="48" w16cid:durableId="18426946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B63"/>
    <w:rsid w:val="00037E1A"/>
    <w:rsid w:val="00043495"/>
    <w:rsid w:val="00046A75"/>
    <w:rsid w:val="00047312"/>
    <w:rsid w:val="000508BD"/>
    <w:rsid w:val="000515F1"/>
    <w:rsid w:val="000517AB"/>
    <w:rsid w:val="0005339C"/>
    <w:rsid w:val="0005571B"/>
    <w:rsid w:val="00055AD7"/>
    <w:rsid w:val="000564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463"/>
    <w:rsid w:val="000814A7"/>
    <w:rsid w:val="00084E7F"/>
    <w:rsid w:val="0008557B"/>
    <w:rsid w:val="00085CE7"/>
    <w:rsid w:val="00086B90"/>
    <w:rsid w:val="000906EE"/>
    <w:rsid w:val="00091BA2"/>
    <w:rsid w:val="000944EF"/>
    <w:rsid w:val="0009732D"/>
    <w:rsid w:val="000973F0"/>
    <w:rsid w:val="000A0092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67B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0EE"/>
    <w:rsid w:val="000F6ED4"/>
    <w:rsid w:val="000F7A6E"/>
    <w:rsid w:val="00100541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736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2391"/>
    <w:rsid w:val="00163147"/>
    <w:rsid w:val="00164C57"/>
    <w:rsid w:val="00164C9D"/>
    <w:rsid w:val="00166C5C"/>
    <w:rsid w:val="00171599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193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4CBF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1F6674"/>
    <w:rsid w:val="00202BD4"/>
    <w:rsid w:val="00204A97"/>
    <w:rsid w:val="00205EC1"/>
    <w:rsid w:val="002114EF"/>
    <w:rsid w:val="002153B1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1963"/>
    <w:rsid w:val="00251D96"/>
    <w:rsid w:val="002555D4"/>
    <w:rsid w:val="00261A16"/>
    <w:rsid w:val="00263522"/>
    <w:rsid w:val="00264EC6"/>
    <w:rsid w:val="00271013"/>
    <w:rsid w:val="00273FE4"/>
    <w:rsid w:val="002765B4"/>
    <w:rsid w:val="00276A94"/>
    <w:rsid w:val="00287575"/>
    <w:rsid w:val="0029405D"/>
    <w:rsid w:val="00294FA6"/>
    <w:rsid w:val="00295A6F"/>
    <w:rsid w:val="002A20C4"/>
    <w:rsid w:val="002A2B66"/>
    <w:rsid w:val="002A48B5"/>
    <w:rsid w:val="002A570F"/>
    <w:rsid w:val="002A7292"/>
    <w:rsid w:val="002A7358"/>
    <w:rsid w:val="002A7902"/>
    <w:rsid w:val="002B0F6B"/>
    <w:rsid w:val="002B23B8"/>
    <w:rsid w:val="002B3CA2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679"/>
    <w:rsid w:val="00354BC0"/>
    <w:rsid w:val="00354EB9"/>
    <w:rsid w:val="003602AE"/>
    <w:rsid w:val="00360929"/>
    <w:rsid w:val="003647D5"/>
    <w:rsid w:val="00366EFC"/>
    <w:rsid w:val="003674B0"/>
    <w:rsid w:val="00372D9C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5835"/>
    <w:rsid w:val="00396942"/>
    <w:rsid w:val="00396B49"/>
    <w:rsid w:val="00396E3E"/>
    <w:rsid w:val="003A306E"/>
    <w:rsid w:val="003A60DC"/>
    <w:rsid w:val="003A6A46"/>
    <w:rsid w:val="003A7A63"/>
    <w:rsid w:val="003B000C"/>
    <w:rsid w:val="003B0155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74C5"/>
    <w:rsid w:val="003E0D1A"/>
    <w:rsid w:val="003E19F4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D5E"/>
    <w:rsid w:val="00413D8E"/>
    <w:rsid w:val="004140F2"/>
    <w:rsid w:val="00417B22"/>
    <w:rsid w:val="0042108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630D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15BE"/>
    <w:rsid w:val="005363AB"/>
    <w:rsid w:val="00544EF4"/>
    <w:rsid w:val="0054556B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27D5"/>
    <w:rsid w:val="00573EE6"/>
    <w:rsid w:val="00574013"/>
    <w:rsid w:val="0057547F"/>
    <w:rsid w:val="005754EE"/>
    <w:rsid w:val="0057617E"/>
    <w:rsid w:val="00576497"/>
    <w:rsid w:val="005835E7"/>
    <w:rsid w:val="0058397F"/>
    <w:rsid w:val="00583A6E"/>
    <w:rsid w:val="00583BF8"/>
    <w:rsid w:val="00585F33"/>
    <w:rsid w:val="00591124"/>
    <w:rsid w:val="0059504F"/>
    <w:rsid w:val="00597024"/>
    <w:rsid w:val="005A0274"/>
    <w:rsid w:val="005A095C"/>
    <w:rsid w:val="005A669D"/>
    <w:rsid w:val="005A75D8"/>
    <w:rsid w:val="005B3CD8"/>
    <w:rsid w:val="005B713E"/>
    <w:rsid w:val="005C03B6"/>
    <w:rsid w:val="005C348E"/>
    <w:rsid w:val="005C68E1"/>
    <w:rsid w:val="005D3763"/>
    <w:rsid w:val="005D55E1"/>
    <w:rsid w:val="005E19F7"/>
    <w:rsid w:val="005E31C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4088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389"/>
    <w:rsid w:val="006844E2"/>
    <w:rsid w:val="00685267"/>
    <w:rsid w:val="006872AE"/>
    <w:rsid w:val="00690082"/>
    <w:rsid w:val="00690252"/>
    <w:rsid w:val="00691341"/>
    <w:rsid w:val="006946BB"/>
    <w:rsid w:val="006969FA"/>
    <w:rsid w:val="006A35D5"/>
    <w:rsid w:val="006A748A"/>
    <w:rsid w:val="006B51BE"/>
    <w:rsid w:val="006C419E"/>
    <w:rsid w:val="006C4A31"/>
    <w:rsid w:val="006C5AC2"/>
    <w:rsid w:val="006C6AFB"/>
    <w:rsid w:val="006D2735"/>
    <w:rsid w:val="006D3E6D"/>
    <w:rsid w:val="006D45B2"/>
    <w:rsid w:val="006E0FCC"/>
    <w:rsid w:val="006E1E96"/>
    <w:rsid w:val="006E5E21"/>
    <w:rsid w:val="006F2648"/>
    <w:rsid w:val="006F279D"/>
    <w:rsid w:val="006F2F10"/>
    <w:rsid w:val="006F482B"/>
    <w:rsid w:val="006F6311"/>
    <w:rsid w:val="00701952"/>
    <w:rsid w:val="00701A3A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5DB"/>
    <w:rsid w:val="00715EDB"/>
    <w:rsid w:val="007160D5"/>
    <w:rsid w:val="007163FB"/>
    <w:rsid w:val="00717C2E"/>
    <w:rsid w:val="007204FA"/>
    <w:rsid w:val="00720B8A"/>
    <w:rsid w:val="007213B3"/>
    <w:rsid w:val="00723BF3"/>
    <w:rsid w:val="0072457F"/>
    <w:rsid w:val="00725406"/>
    <w:rsid w:val="00725883"/>
    <w:rsid w:val="0072621B"/>
    <w:rsid w:val="0072767F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A55"/>
    <w:rsid w:val="00786094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48CD"/>
    <w:rsid w:val="007B567F"/>
    <w:rsid w:val="007B72A1"/>
    <w:rsid w:val="007B75BC"/>
    <w:rsid w:val="007C0BD6"/>
    <w:rsid w:val="007C3806"/>
    <w:rsid w:val="007C5BB7"/>
    <w:rsid w:val="007C7CB8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3A3D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76C"/>
    <w:rsid w:val="008A5D26"/>
    <w:rsid w:val="008A67A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2DB"/>
    <w:rsid w:val="008C7233"/>
    <w:rsid w:val="008D2434"/>
    <w:rsid w:val="008E171D"/>
    <w:rsid w:val="008E2785"/>
    <w:rsid w:val="008E4B8A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361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57C56"/>
    <w:rsid w:val="009623E9"/>
    <w:rsid w:val="00963EEB"/>
    <w:rsid w:val="009648BC"/>
    <w:rsid w:val="00964C2F"/>
    <w:rsid w:val="00965F88"/>
    <w:rsid w:val="00984358"/>
    <w:rsid w:val="00984E03"/>
    <w:rsid w:val="009858F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011"/>
    <w:rsid w:val="009B4CB2"/>
    <w:rsid w:val="009B6701"/>
    <w:rsid w:val="009B6EF7"/>
    <w:rsid w:val="009B7000"/>
    <w:rsid w:val="009B739C"/>
    <w:rsid w:val="009C04EC"/>
    <w:rsid w:val="009C280E"/>
    <w:rsid w:val="009C328C"/>
    <w:rsid w:val="009C39BA"/>
    <w:rsid w:val="009C4444"/>
    <w:rsid w:val="009C79AD"/>
    <w:rsid w:val="009C79E7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24F8"/>
    <w:rsid w:val="00A039D5"/>
    <w:rsid w:val="00A046AD"/>
    <w:rsid w:val="00A04F00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B3E"/>
    <w:rsid w:val="00A30E4F"/>
    <w:rsid w:val="00A32253"/>
    <w:rsid w:val="00A3310E"/>
    <w:rsid w:val="00A333A0"/>
    <w:rsid w:val="00A338D5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187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BA3"/>
    <w:rsid w:val="00AA1C2C"/>
    <w:rsid w:val="00AA35F6"/>
    <w:rsid w:val="00AA667C"/>
    <w:rsid w:val="00AA6E91"/>
    <w:rsid w:val="00AA7439"/>
    <w:rsid w:val="00AA776B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6B56"/>
    <w:rsid w:val="00AF7DF5"/>
    <w:rsid w:val="00B006E5"/>
    <w:rsid w:val="00B024C2"/>
    <w:rsid w:val="00B04F0A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D23"/>
    <w:rsid w:val="00B43E1F"/>
    <w:rsid w:val="00B45FBC"/>
    <w:rsid w:val="00B51A7D"/>
    <w:rsid w:val="00B535C2"/>
    <w:rsid w:val="00B55544"/>
    <w:rsid w:val="00B60EB0"/>
    <w:rsid w:val="00B642FC"/>
    <w:rsid w:val="00B64D26"/>
    <w:rsid w:val="00B64FBB"/>
    <w:rsid w:val="00B70695"/>
    <w:rsid w:val="00B70E22"/>
    <w:rsid w:val="00B71425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11E9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85C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7B8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92840"/>
    <w:rsid w:val="00CA154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637B"/>
    <w:rsid w:val="00CD0750"/>
    <w:rsid w:val="00CD12C1"/>
    <w:rsid w:val="00CD214E"/>
    <w:rsid w:val="00CD46FA"/>
    <w:rsid w:val="00CD5973"/>
    <w:rsid w:val="00CD59BC"/>
    <w:rsid w:val="00CE31A6"/>
    <w:rsid w:val="00CE5AC5"/>
    <w:rsid w:val="00CF09AA"/>
    <w:rsid w:val="00CF4813"/>
    <w:rsid w:val="00CF5233"/>
    <w:rsid w:val="00CF5E22"/>
    <w:rsid w:val="00D029B8"/>
    <w:rsid w:val="00D02F60"/>
    <w:rsid w:val="00D045FD"/>
    <w:rsid w:val="00D0464E"/>
    <w:rsid w:val="00D04A96"/>
    <w:rsid w:val="00D07A7B"/>
    <w:rsid w:val="00D10E06"/>
    <w:rsid w:val="00D15197"/>
    <w:rsid w:val="00D16820"/>
    <w:rsid w:val="00D169C8"/>
    <w:rsid w:val="00D1793F"/>
    <w:rsid w:val="00D2148E"/>
    <w:rsid w:val="00D22AF5"/>
    <w:rsid w:val="00D235EA"/>
    <w:rsid w:val="00D247A9"/>
    <w:rsid w:val="00D32721"/>
    <w:rsid w:val="00D328DC"/>
    <w:rsid w:val="00D3305A"/>
    <w:rsid w:val="00D33387"/>
    <w:rsid w:val="00D402FB"/>
    <w:rsid w:val="00D4041A"/>
    <w:rsid w:val="00D41C8E"/>
    <w:rsid w:val="00D4718E"/>
    <w:rsid w:val="00D47D7A"/>
    <w:rsid w:val="00D50ABD"/>
    <w:rsid w:val="00D5175E"/>
    <w:rsid w:val="00D55290"/>
    <w:rsid w:val="00D57791"/>
    <w:rsid w:val="00D6046A"/>
    <w:rsid w:val="00D60B5C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CB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38F0"/>
    <w:rsid w:val="00D9505D"/>
    <w:rsid w:val="00D953D0"/>
    <w:rsid w:val="00D959F5"/>
    <w:rsid w:val="00D96884"/>
    <w:rsid w:val="00DA37A2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4AA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2F4F"/>
    <w:rsid w:val="00E04CEB"/>
    <w:rsid w:val="00E060BC"/>
    <w:rsid w:val="00E060E8"/>
    <w:rsid w:val="00E06C99"/>
    <w:rsid w:val="00E11420"/>
    <w:rsid w:val="00E132FB"/>
    <w:rsid w:val="00E170B7"/>
    <w:rsid w:val="00E177DD"/>
    <w:rsid w:val="00E178B6"/>
    <w:rsid w:val="00E20900"/>
    <w:rsid w:val="00E20C7F"/>
    <w:rsid w:val="00E2396E"/>
    <w:rsid w:val="00E24728"/>
    <w:rsid w:val="00E276AC"/>
    <w:rsid w:val="00E312F0"/>
    <w:rsid w:val="00E34A35"/>
    <w:rsid w:val="00E37C2F"/>
    <w:rsid w:val="00E41C28"/>
    <w:rsid w:val="00E44037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6374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746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DF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A4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96F9F"/>
    <w:rsid w:val="00FA13C2"/>
    <w:rsid w:val="00FA7F91"/>
    <w:rsid w:val="00FB121C"/>
    <w:rsid w:val="00FB1CDD"/>
    <w:rsid w:val="00FB2C2F"/>
    <w:rsid w:val="00FB305C"/>
    <w:rsid w:val="00FC2E3D"/>
    <w:rsid w:val="00FC3BDE"/>
    <w:rsid w:val="00FD041B"/>
    <w:rsid w:val="00FD1DBE"/>
    <w:rsid w:val="00FD25A7"/>
    <w:rsid w:val="00FD27B6"/>
    <w:rsid w:val="00FD3689"/>
    <w:rsid w:val="00FD42A3"/>
    <w:rsid w:val="00FD7468"/>
    <w:rsid w:val="00FD7CE0"/>
    <w:rsid w:val="00FE0B3B"/>
    <w:rsid w:val="00FE1984"/>
    <w:rsid w:val="00FE1BE2"/>
    <w:rsid w:val="00FE730A"/>
    <w:rsid w:val="00FF1DD7"/>
    <w:rsid w:val="00FF2920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228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C40C3B-E3C5-4C7B-8738-5E7A1A5D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3119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2024-05-28T08:02:00Z</dcterms:created>
  <dcterms:modified xsi:type="dcterms:W3CDTF">2024-05-28T08:04:00Z</dcterms:modified>
  <cp:category/>
</cp:coreProperties>
</file>