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3E388" w14:textId="77777777" w:rsidR="009409E3" w:rsidRPr="00DB2F79" w:rsidRDefault="009409E3" w:rsidP="009409E3">
      <w:pPr>
        <w:pStyle w:val="OZNPROJEKTUwskazaniedatylubwersjiprojektu"/>
        <w:keepNext/>
      </w:pPr>
      <w:r w:rsidRPr="00DB2F79">
        <w:t>Projekt</w:t>
      </w:r>
    </w:p>
    <w:p w14:paraId="0F5CA55C" w14:textId="77777777" w:rsidR="009409E3" w:rsidRPr="00DB2F79" w:rsidRDefault="009409E3" w:rsidP="009409E3">
      <w:pPr>
        <w:pStyle w:val="OZNRODZAKTUtznustawalubrozporzdzenieiorganwydajcy"/>
      </w:pPr>
    </w:p>
    <w:p w14:paraId="704082CD" w14:textId="77777777" w:rsidR="009409E3" w:rsidRPr="00DB2F79" w:rsidRDefault="009409E3" w:rsidP="009409E3">
      <w:pPr>
        <w:pStyle w:val="OZNRODZAKTUtznustawalubrozporzdzenieiorganwydajcy"/>
      </w:pPr>
      <w:r w:rsidRPr="00DB2F79">
        <w:t>USTAWA</w:t>
      </w:r>
    </w:p>
    <w:p w14:paraId="75E6DE24" w14:textId="77777777" w:rsidR="009409E3" w:rsidRPr="00DB2F79" w:rsidRDefault="009409E3" w:rsidP="009409E3">
      <w:pPr>
        <w:pStyle w:val="DATAAKTUdatauchwalenialubwydaniaaktu"/>
      </w:pPr>
      <w:r w:rsidRPr="00DB2F79">
        <w:t>z dnia ... 202</w:t>
      </w:r>
      <w:r w:rsidR="005F67FD" w:rsidRPr="00DB2F79">
        <w:t>4</w:t>
      </w:r>
      <w:r w:rsidRPr="00DB2F79">
        <w:t xml:space="preserve"> r.</w:t>
      </w:r>
    </w:p>
    <w:p w14:paraId="34E50C08" w14:textId="77777777" w:rsidR="009409E3" w:rsidRPr="00DB2F79" w:rsidRDefault="009409E3" w:rsidP="009409E3">
      <w:pPr>
        <w:pStyle w:val="TYTUAKTUprzedmiotregulacjiustawylubrozporzdzenia"/>
      </w:pPr>
      <w:r w:rsidRPr="00DB2F79">
        <w:t>o zmianie ustawy o emeryturach i rentach z Funduszu Ubezpieczeń Społecznych oraz niektórych innych ustaw</w:t>
      </w:r>
      <w:r w:rsidRPr="00DB2F79">
        <w:rPr>
          <w:rStyle w:val="IGPindeksgrnyipogrubienie"/>
        </w:rPr>
        <w:footnoteReference w:id="1"/>
      </w:r>
      <w:r w:rsidRPr="00DB2F79">
        <w:rPr>
          <w:rStyle w:val="IGPindeksgrnyipogrubienie"/>
        </w:rPr>
        <w:t>)</w:t>
      </w:r>
    </w:p>
    <w:p w14:paraId="520B599C" w14:textId="77777777" w:rsidR="009409E3" w:rsidRPr="00DB2F79" w:rsidRDefault="009409E3" w:rsidP="009409E3">
      <w:pPr>
        <w:pStyle w:val="ARTartustawynprozporzdzenia"/>
        <w:keepNext/>
      </w:pPr>
      <w:r w:rsidRPr="00DB2F79">
        <w:rPr>
          <w:rStyle w:val="Ppogrubienie"/>
        </w:rPr>
        <w:t>Art. 1.</w:t>
      </w:r>
      <w:r w:rsidRPr="00DB2F79">
        <w:t> W ustawie z dnia 17 grudnia 1998 r. o emeryturach i rentach z Funduszu Ubezpieczeń Społecznych (Dz.U. z 2022 r. poz. 504</w:t>
      </w:r>
      <w:r w:rsidR="002E4DEC">
        <w:t xml:space="preserve"> i</w:t>
      </w:r>
      <w:r w:rsidRPr="00DB2F79">
        <w:t xml:space="preserve"> 1504) wprowadza się następujące zmiany:</w:t>
      </w:r>
    </w:p>
    <w:p w14:paraId="1879932F" w14:textId="77777777" w:rsidR="009409E3" w:rsidRPr="00DB2F79" w:rsidRDefault="009409E3" w:rsidP="009409E3">
      <w:pPr>
        <w:pStyle w:val="PKTpunkt"/>
        <w:keepNext/>
      </w:pPr>
      <w:r w:rsidRPr="00DB2F79">
        <w:t>1)</w:t>
      </w:r>
      <w:r w:rsidRPr="00DB2F79">
        <w:tab/>
      </w:r>
      <w:r w:rsidR="00185FA8" w:rsidRPr="00DB2F79">
        <w:t xml:space="preserve">w </w:t>
      </w:r>
      <w:r w:rsidRPr="00DB2F79">
        <w:t>art. 95</w:t>
      </w:r>
      <w:r w:rsidR="00185FA8" w:rsidRPr="00DB2F79">
        <w:t xml:space="preserve"> ust. 1</w:t>
      </w:r>
      <w:r w:rsidRPr="00DB2F79">
        <w:t xml:space="preserve"> otrzymuje brzmienie:</w:t>
      </w:r>
    </w:p>
    <w:p w14:paraId="0B103FEE" w14:textId="77777777" w:rsidR="009409E3" w:rsidRPr="00DB2F79" w:rsidRDefault="00DB2F79" w:rsidP="00185FA8">
      <w:pPr>
        <w:pStyle w:val="ZARTzmartartykuempunktem"/>
      </w:pPr>
      <w:r w:rsidRPr="00DB2F79">
        <w:t>„</w:t>
      </w:r>
      <w:r w:rsidR="009409E3" w:rsidRPr="00DB2F79">
        <w:t xml:space="preserve">1. </w:t>
      </w:r>
      <w:r w:rsidR="00185FA8" w:rsidRPr="00DB2F79">
        <w:t>W razie zbiegu u jednej osoby prawa do kilku świadczeń przewidzianych w ustawie wypłaca się jedno z tych świadczeń – wyższe lub wybrane przez zainteresowanego, z zastrzeżeniem art. 95a.</w:t>
      </w:r>
      <w:r w:rsidRPr="00DB2F79">
        <w:t>”</w:t>
      </w:r>
      <w:r w:rsidR="009409E3" w:rsidRPr="00DB2F79">
        <w:t>;</w:t>
      </w:r>
    </w:p>
    <w:p w14:paraId="09713660" w14:textId="77777777" w:rsidR="009409E3" w:rsidRPr="00DB2F79" w:rsidRDefault="009409E3" w:rsidP="009409E3">
      <w:pPr>
        <w:pStyle w:val="PKTpunkt"/>
        <w:keepNext/>
      </w:pPr>
      <w:r w:rsidRPr="00DB2F79">
        <w:t>2)</w:t>
      </w:r>
      <w:r w:rsidRPr="00DB2F79">
        <w:tab/>
        <w:t>po art. 95 dodaje się art. 95a w brzmieniu:</w:t>
      </w:r>
    </w:p>
    <w:p w14:paraId="573FBB18" w14:textId="77777777" w:rsidR="00A15603" w:rsidRPr="00DB2F79" w:rsidRDefault="00DB2F79" w:rsidP="00A15603">
      <w:pPr>
        <w:pStyle w:val="ZARTzmartartykuempunktem"/>
      </w:pPr>
      <w:r w:rsidRPr="00DB2F79">
        <w:t>„</w:t>
      </w:r>
      <w:r w:rsidR="009409E3" w:rsidRPr="00DB2F79">
        <w:t>Art. 95a.</w:t>
      </w:r>
      <w:r w:rsidR="00A15603" w:rsidRPr="00DB2F79">
        <w:t> </w:t>
      </w:r>
      <w:r w:rsidR="009409E3" w:rsidRPr="00DB2F79">
        <w:t xml:space="preserve">1. </w:t>
      </w:r>
      <w:r w:rsidR="00A15603" w:rsidRPr="00DB2F79">
        <w:t xml:space="preserve">Osobie uprawnionej do renty rodzinnej, o której mowa w art. 67 ust. 1 pkt 3, oraz do emerytury, emerytury rolniczej, emerytury z ubezpieczenia społecznego rolników indywidualnych i członków ich rodzin, emerytury wojskowej, emerytury policyjnej, zasiłku przedemerytalnego, świadczenia przedemerytalnego, emerytury pomostowej, nauczycielskiego świadczenia kompensacyjnego, renty z tytułu niezdolności do pracy, w tym renty szkoleniowej, renty rolniczej z tytułu niezdolności do pracy, renty rolniczej szkoleniowej, renty z ubezpieczenia społecznego rolników indywidualnych i </w:t>
      </w:r>
      <w:r w:rsidR="00A15603" w:rsidRPr="00DB2F79">
        <w:lastRenderedPageBreak/>
        <w:t>członków ich rodzin, wojskowej renty inwalidzkiej albo policyjnej renty inwalidzkiej wypłaca się, zależnie od jej wyboru:</w:t>
      </w:r>
    </w:p>
    <w:p w14:paraId="42F966BA" w14:textId="77777777" w:rsidR="00A15603" w:rsidRPr="00DB2F79" w:rsidRDefault="00A15603" w:rsidP="00A15603">
      <w:pPr>
        <w:pStyle w:val="ZPKTzmpktartykuempunktem"/>
      </w:pPr>
      <w:r w:rsidRPr="00DB2F79">
        <w:t>1)</w:t>
      </w:r>
      <w:r w:rsidRPr="00DB2F79">
        <w:tab/>
        <w:t>przysługującą rentę rodzinną oraz 50% emerytury, emerytury rolniczej, emerytury z ubezpieczenia społecznego rolników indywidualnych i członków ich rodzin, emerytury wojskowej, emerytury policyjnej, zasiłku przedemerytalnego, świadczenia przedemerytalnego, emerytury pomostowej, nauczycielskiego świadczenia kompensacyjnego, renty z tytułu niezdolności do pracy, w tym renty szkoleniowej, renty rolniczej z tytułu niezdolności do pracy, renty rolniczej szkoleniowej, renty z ubezpieczenia społecznego rolników indywidualnych i członków ich rodzin, wojskowej renty inwalidzkiej albo policyjnej renty inwalidzkiej, albo</w:t>
      </w:r>
    </w:p>
    <w:p w14:paraId="74E6D3B2" w14:textId="77777777" w:rsidR="00A15603" w:rsidRPr="00DB2F79" w:rsidRDefault="00A15603" w:rsidP="00A15603">
      <w:pPr>
        <w:pStyle w:val="ZPKTzmpktartykuempunktem"/>
      </w:pPr>
      <w:r w:rsidRPr="00DB2F79">
        <w:t>2)</w:t>
      </w:r>
      <w:r w:rsidRPr="00DB2F79">
        <w:tab/>
        <w:t>przysługującą emeryturę, emeryturę rolniczą, emeryturę z ubezpieczenia społecznego rolników indywidualnych i członków ich rodzin, emeryturę wojskową, emeryturę policyjną, zasiłek przedemerytalny, świadczenie przedemerytalne, emeryturę pomostową, nauczycielskie świadczenie kompensacyjne, rentę z tytułu niezdolności do pracy, w tym rentę szkoleniową, rentę rolniczą z tytułu niezdolności do pracy, rentę rolniczą szkoleniową, rentę z ubezpieczenia społecznego rolników indywidualnych i członków ich rodzin, wojskową rentę inwalidzką albo policyjną rentę inwalidzką, oraz 50% renty rodzinnej.</w:t>
      </w:r>
    </w:p>
    <w:p w14:paraId="5654439B" w14:textId="77777777" w:rsidR="00A15603" w:rsidRPr="00DB2F79" w:rsidRDefault="00A15603" w:rsidP="00A15603">
      <w:pPr>
        <w:pStyle w:val="ZUSTzmustartykuempunktem"/>
      </w:pPr>
      <w:r w:rsidRPr="00DB2F79">
        <w:t>2. Wysokość sumy świadczeń, o których mowa w ust. 1, nie może przekroczyć trzykrotności miesięcznej kwoty przeciętnej emerytury wypłaconej przez Zakład z Funduszu ogłoszonej przez Prezesa Zakładu zgodnie z art. 15c ust. 10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w:t>
      </w:r>
    </w:p>
    <w:p w14:paraId="79B27988" w14:textId="77777777" w:rsidR="00A15603" w:rsidRPr="00DB2F79" w:rsidRDefault="00A15603" w:rsidP="00A15603">
      <w:pPr>
        <w:pStyle w:val="ZUSTzmustartykuempunktem"/>
      </w:pPr>
      <w:r w:rsidRPr="00DB2F79">
        <w:t>3. Do limitu ustalonych świadczeń w zbiegu, o którym mowa w ust. 2</w:t>
      </w:r>
      <w:r w:rsidR="002E4DEC">
        <w:t>,</w:t>
      </w:r>
      <w:r w:rsidRPr="00DB2F79">
        <w:t xml:space="preserve"> uwzględnia się świadczenia, o których mowa w ust. 1 i 7, a także świadczenia wypłacane przez instytucje zagraniczne oraz świadczenia i dodatki o charakterze </w:t>
      </w:r>
      <w:r w:rsidRPr="00DB2F79">
        <w:lastRenderedPageBreak/>
        <w:t>innym niż jednorazowe wypłacane na podstawie ustawy lub na podstawie odrębnych przepisów wraz ze świadczeniami, o których mowa w ust. 1.</w:t>
      </w:r>
    </w:p>
    <w:p w14:paraId="4EED49A5" w14:textId="77777777" w:rsidR="00A15603" w:rsidRPr="00DB2F79" w:rsidRDefault="00A15603" w:rsidP="00A15603">
      <w:pPr>
        <w:pStyle w:val="ZUSTzmustartykuempunktem"/>
      </w:pPr>
      <w:r w:rsidRPr="00DB2F79">
        <w:t>4. Emerytura, o której mowa w ust. 1 pkt 1, dla osoby pobierającej okresową emeryturę kapitałową, stanowi sumę 50% przysługującej jej emerytury z Funduszu i 50% przysługującej jej okresowej emerytury kapitałowej.</w:t>
      </w:r>
    </w:p>
    <w:p w14:paraId="002F26DF" w14:textId="77777777" w:rsidR="00A15603" w:rsidRPr="00DB2F79" w:rsidRDefault="00A15603" w:rsidP="00A15603">
      <w:pPr>
        <w:pStyle w:val="ZUSTzmustartykuempunktem"/>
      </w:pPr>
      <w:r w:rsidRPr="00DB2F79">
        <w:t>5. W przypadku przekroczenia kwoty trzykrotności miesięcznej kwoty przeciętnej emerytury, o której mowa w ust. 2, świadczenia, o których mowa w ust. 1, ulegają pomniejszeniu o tę kwotę według kolejności:</w:t>
      </w:r>
    </w:p>
    <w:p w14:paraId="2BF2EA04" w14:textId="77777777" w:rsidR="00A15603" w:rsidRPr="00DB2F79" w:rsidRDefault="00A15603" w:rsidP="00A15603">
      <w:pPr>
        <w:pStyle w:val="ZPKTzmpktartykuempunktem"/>
        <w:keepNext/>
      </w:pPr>
      <w:r w:rsidRPr="00DB2F79">
        <w:t>1)</w:t>
      </w:r>
      <w:r w:rsidRPr="00DB2F79">
        <w:tab/>
        <w:t>świadczenia finansowane z budżetu państwa:</w:t>
      </w:r>
    </w:p>
    <w:p w14:paraId="21086D5A" w14:textId="77777777" w:rsidR="00A15603" w:rsidRPr="00DB2F79" w:rsidRDefault="00A15603" w:rsidP="00A15603">
      <w:pPr>
        <w:pStyle w:val="ZLITwPKTzmlitwpktartykuempunktem"/>
      </w:pPr>
      <w:r w:rsidRPr="00DB2F79">
        <w:t>a)</w:t>
      </w:r>
      <w:r w:rsidRPr="00DB2F79">
        <w:tab/>
        <w:t>świadczenia z zaopatrzenia emerytalno-rentowego żołnierzy zawodowych,</w:t>
      </w:r>
    </w:p>
    <w:p w14:paraId="5B57EC03" w14:textId="77777777" w:rsidR="00A15603" w:rsidRPr="00DB2F79" w:rsidRDefault="00A15603" w:rsidP="007C4D6E">
      <w:pPr>
        <w:pStyle w:val="ZLITwPKTzmlitwpktartykuempunktem"/>
      </w:pPr>
      <w:r w:rsidRPr="00DB2F79">
        <w:t>b)</w:t>
      </w:r>
      <w:r w:rsidRPr="00DB2F79">
        <w:tab/>
        <w:t>świadczenia z zaopatrzenia emerytalno-rentowego funkcjon</w:t>
      </w:r>
      <w:r w:rsidR="00D82D9A">
        <w:t>ariuszy Policji, Urzędu Ochrony</w:t>
      </w:r>
      <w:r w:rsidRPr="00DB2F79">
        <w:t xml:space="preserve"> Państwa, Agencji Bezpieczeństwa Wewnętrznego, Agencji Wywiadu, Służby Kontrwywiadu Wojskowego, Służby Wywiadu Wojskowego, Centralnego Biura Antykorupcyjnego, Straży Granicznej, Straży Marszałkowskiej, Biura Ochrony Rządu, Służby Ochrony Państwa, Państwowej Straży Pożarnej, Służby Celnej, Służby Celno-Skarbowej i Służby Więziennej,</w:t>
      </w:r>
    </w:p>
    <w:p w14:paraId="57061285" w14:textId="77777777" w:rsidR="00A15603" w:rsidRPr="00DB2F79" w:rsidRDefault="007C4D6E" w:rsidP="007C4D6E">
      <w:pPr>
        <w:pStyle w:val="ZLITwPKTzmlitwpktartykuempunktem"/>
      </w:pPr>
      <w:r w:rsidRPr="00DB2F79">
        <w:t>c</w:t>
      </w:r>
      <w:r w:rsidR="00A15603" w:rsidRPr="00DB2F79">
        <w:t>)</w:t>
      </w:r>
      <w:r w:rsidR="00A15603" w:rsidRPr="00DB2F79">
        <w:tab/>
        <w:t>inne świadczenia finansowane z budżetu państwa;</w:t>
      </w:r>
    </w:p>
    <w:p w14:paraId="1F015395" w14:textId="77777777" w:rsidR="00A15603" w:rsidRPr="00DB2F79" w:rsidRDefault="007C4D6E" w:rsidP="007C4D6E">
      <w:pPr>
        <w:pStyle w:val="ZPKTzmpktartykuempunktem"/>
      </w:pPr>
      <w:r w:rsidRPr="00DB2F79">
        <w:t>2)</w:t>
      </w:r>
      <w:r w:rsidRPr="00DB2F79">
        <w:tab/>
      </w:r>
      <w:r w:rsidR="00A15603" w:rsidRPr="00DB2F79">
        <w:t>świadczenia finansowane z Funduszu Emerytalno-Rentowego Kasy Rolniczego</w:t>
      </w:r>
      <w:r w:rsidRPr="00DB2F79">
        <w:t xml:space="preserve"> </w:t>
      </w:r>
      <w:r w:rsidR="00A15603" w:rsidRPr="00DB2F79">
        <w:t>Ubezpieczenia Społecznego;</w:t>
      </w:r>
    </w:p>
    <w:p w14:paraId="10F037C0" w14:textId="77777777" w:rsidR="00A15603" w:rsidRPr="00DB2F79" w:rsidRDefault="007C4D6E" w:rsidP="007C4D6E">
      <w:pPr>
        <w:pStyle w:val="ZPKTzmpktartykuempunktem"/>
      </w:pPr>
      <w:r w:rsidRPr="00DB2F79">
        <w:t>3)</w:t>
      </w:r>
      <w:r w:rsidRPr="00DB2F79">
        <w:tab/>
      </w:r>
      <w:r w:rsidR="00A15603" w:rsidRPr="00DB2F79">
        <w:t>świadczenia finansowane z Funduszu Pracy;</w:t>
      </w:r>
    </w:p>
    <w:p w14:paraId="6A977233" w14:textId="77777777" w:rsidR="00A15603" w:rsidRPr="00DB2F79" w:rsidRDefault="007C4D6E" w:rsidP="007C4D6E">
      <w:pPr>
        <w:pStyle w:val="ZPKTzmpktartykuempunktem"/>
      </w:pPr>
      <w:r w:rsidRPr="00DB2F79">
        <w:t>4)</w:t>
      </w:r>
      <w:r w:rsidRPr="00DB2F79">
        <w:tab/>
      </w:r>
      <w:r w:rsidR="00A15603" w:rsidRPr="00DB2F79">
        <w:t>świadczenia finansowane z Funduszu Emerytur Pomostowych;</w:t>
      </w:r>
    </w:p>
    <w:p w14:paraId="4F050A3C" w14:textId="77777777" w:rsidR="00A15603" w:rsidRPr="00DB2F79" w:rsidRDefault="007C4D6E" w:rsidP="007C4D6E">
      <w:pPr>
        <w:pStyle w:val="ZPKTzmpktartykuempunktem"/>
      </w:pPr>
      <w:r w:rsidRPr="00DB2F79">
        <w:t>5)</w:t>
      </w:r>
      <w:r w:rsidRPr="00DB2F79">
        <w:tab/>
      </w:r>
      <w:r w:rsidR="00A15603" w:rsidRPr="00DB2F79">
        <w:t>świadczenia finansowane z Funduszu.</w:t>
      </w:r>
    </w:p>
    <w:p w14:paraId="0F66755E" w14:textId="77777777" w:rsidR="00A15603" w:rsidRPr="00DB2F79" w:rsidRDefault="007C4D6E" w:rsidP="007C4D6E">
      <w:pPr>
        <w:pStyle w:val="ZUSTzmustartykuempunktem"/>
      </w:pPr>
      <w:r w:rsidRPr="00DB2F79">
        <w:t xml:space="preserve">6. </w:t>
      </w:r>
      <w:r w:rsidR="00A15603" w:rsidRPr="00DB2F79">
        <w:t>Przepisy ust. 1</w:t>
      </w:r>
      <w:r w:rsidRPr="00DB2F79">
        <w:t>–</w:t>
      </w:r>
      <w:r w:rsidR="00A15603" w:rsidRPr="00DB2F79">
        <w:t>5 stosuje się do osób uprawnionych do:</w:t>
      </w:r>
    </w:p>
    <w:p w14:paraId="68B15B42" w14:textId="77777777" w:rsidR="00A15603" w:rsidRPr="00DB2F79" w:rsidRDefault="007C4D6E" w:rsidP="006F1A83">
      <w:pPr>
        <w:pStyle w:val="ZPKTzmpktartykuempunktem"/>
      </w:pPr>
      <w:r w:rsidRPr="00DB2F79">
        <w:t>1)</w:t>
      </w:r>
      <w:r w:rsidRPr="00DB2F79">
        <w:tab/>
      </w:r>
      <w:r w:rsidR="00A15603" w:rsidRPr="00DB2F79">
        <w:t>renty rodzinnej, o któr</w:t>
      </w:r>
      <w:r w:rsidR="00040CA0">
        <w:t>ej mowa w ustawie z dnia 29 maj</w:t>
      </w:r>
      <w:r w:rsidR="00A15603" w:rsidRPr="00DB2F79">
        <w:t>a</w:t>
      </w:r>
      <w:r w:rsidR="00040CA0">
        <w:t xml:space="preserve"> </w:t>
      </w:r>
      <w:r w:rsidR="00A15603" w:rsidRPr="00DB2F79">
        <w:t>1974 r. o zaopatrzeniu</w:t>
      </w:r>
      <w:r w:rsidR="006F1A83" w:rsidRPr="00DB2F79">
        <w:t xml:space="preserve"> </w:t>
      </w:r>
      <w:r w:rsidR="00A15603" w:rsidRPr="00DB2F79">
        <w:t>inwalidów wojennych i wojskowych oraz ich rodzin</w:t>
      </w:r>
      <w:r w:rsidR="000D1B61">
        <w:t xml:space="preserve"> (Dz. U. ….)</w:t>
      </w:r>
      <w:r w:rsidR="00A15603" w:rsidRPr="00DB2F79">
        <w:t>, jeśli prawo do tego</w:t>
      </w:r>
      <w:r w:rsidR="006F1A83" w:rsidRPr="00DB2F79">
        <w:t xml:space="preserve"> </w:t>
      </w:r>
      <w:r w:rsidR="00A15603" w:rsidRPr="00DB2F79">
        <w:t>świadczenia wynika z okoliczności wskazanej w art. 67 ust. 1 pkt 3;</w:t>
      </w:r>
    </w:p>
    <w:p w14:paraId="7706D115" w14:textId="77777777" w:rsidR="00A15603" w:rsidRPr="00DB2F79" w:rsidRDefault="007C4D6E" w:rsidP="006F1A83">
      <w:pPr>
        <w:pStyle w:val="ZPKTzmpktartykuempunktem"/>
      </w:pPr>
      <w:r w:rsidRPr="00DB2F79">
        <w:t>2)</w:t>
      </w:r>
      <w:r w:rsidRPr="00DB2F79">
        <w:tab/>
      </w:r>
      <w:r w:rsidR="00A15603" w:rsidRPr="00DB2F79">
        <w:t>renty rodzinnej, o której mowa w ustawie z dnia 20 grudnia 1990 r</w:t>
      </w:r>
      <w:r w:rsidR="00D82D9A">
        <w:t>.</w:t>
      </w:r>
      <w:r w:rsidR="00A15603" w:rsidRPr="00DB2F79">
        <w:t xml:space="preserve"> o ubezpieczeniu</w:t>
      </w:r>
      <w:r w:rsidR="00894A32" w:rsidRPr="00DB2F79">
        <w:t xml:space="preserve"> </w:t>
      </w:r>
      <w:r w:rsidR="00A15603" w:rsidRPr="00DB2F79">
        <w:t>społecznym rolników</w:t>
      </w:r>
      <w:r w:rsidR="000D1B61">
        <w:t xml:space="preserve"> (Dz. U. ….)</w:t>
      </w:r>
      <w:r w:rsidR="00A15603" w:rsidRPr="00DB2F79">
        <w:t>, jeśli prawo do tego świadczenia wynika z okoliczności wskazanej w art. 67 ust. 1 pkt 3;</w:t>
      </w:r>
    </w:p>
    <w:p w14:paraId="5B90183A" w14:textId="77777777" w:rsidR="00A15603" w:rsidRPr="00DB2F79" w:rsidRDefault="006F1A83" w:rsidP="006F1A83">
      <w:pPr>
        <w:pStyle w:val="ZPKTzmpktartykuempunktem"/>
      </w:pPr>
      <w:r w:rsidRPr="00DB2F79">
        <w:lastRenderedPageBreak/>
        <w:t>3)</w:t>
      </w:r>
      <w:r w:rsidRPr="00DB2F79">
        <w:tab/>
      </w:r>
      <w:r w:rsidR="00A15603" w:rsidRPr="00DB2F79">
        <w:t>wojskowej renty rodzinnej, o której mowa w ustawie z dnia 10 grudnia 1993 r. o</w:t>
      </w:r>
      <w:r w:rsidRPr="00DB2F79">
        <w:t xml:space="preserve"> </w:t>
      </w:r>
      <w:r w:rsidR="00A15603" w:rsidRPr="00DB2F79">
        <w:t>zaopatrzeniu emerytalnym żołnierzy zawodowych oraz ich rodzin, jeśli prawo do</w:t>
      </w:r>
      <w:r w:rsidRPr="00DB2F79">
        <w:t xml:space="preserve"> </w:t>
      </w:r>
      <w:r w:rsidR="00A15603" w:rsidRPr="00DB2F79">
        <w:t>tego świadczenia wynika z okoliczności wskazanej w art. 67 ust. 1 pkt 3;</w:t>
      </w:r>
    </w:p>
    <w:p w14:paraId="41FE3DD0" w14:textId="77777777" w:rsidR="00A15603" w:rsidRPr="00DB2F79" w:rsidRDefault="006F1A83" w:rsidP="006F1A83">
      <w:pPr>
        <w:pStyle w:val="ZPKTzmpktartykuempunktem"/>
      </w:pPr>
      <w:r w:rsidRPr="00DB2F79">
        <w:t>4)</w:t>
      </w:r>
      <w:r w:rsidRPr="00DB2F79">
        <w:tab/>
      </w:r>
      <w:r w:rsidR="00A15603" w:rsidRPr="00DB2F79">
        <w:t xml:space="preserve">policyjnej renty rodzinnej, o której mowa </w:t>
      </w:r>
      <w:r w:rsidR="00DB2F79" w:rsidRPr="00DB2F79">
        <w:t>w ustawie z dnia 18 lutego 1994 </w:t>
      </w:r>
      <w:r w:rsidR="00A15603" w:rsidRPr="00DB2F79">
        <w:t>r. o</w:t>
      </w:r>
      <w:r w:rsidRPr="00DB2F79">
        <w:t xml:space="preserve"> </w:t>
      </w:r>
      <w:r w:rsidR="00A15603" w:rsidRPr="00DB2F79">
        <w:t>zaopatrzeniu emerytalnym funkcjonariuszy Policji, Agencji Bezpieczeństwa</w:t>
      </w:r>
      <w:r w:rsidRPr="00DB2F79">
        <w:t xml:space="preserve"> </w:t>
      </w:r>
      <w:r w:rsidR="00A15603" w:rsidRPr="00DB2F79">
        <w:t>Wewnętrznego, Agencji Wywiadu, Służby Kontrwywiadu Wojskowego, Służby</w:t>
      </w:r>
      <w:r w:rsidRPr="00DB2F79">
        <w:t xml:space="preserve"> </w:t>
      </w:r>
      <w:r w:rsidR="00A15603" w:rsidRPr="00DB2F79">
        <w:t>Wywiadu Wojskowego, Centralnego Biura Antykorupcyjnego, Straży Granicznej,</w:t>
      </w:r>
      <w:r w:rsidRPr="00DB2F79">
        <w:t xml:space="preserve"> </w:t>
      </w:r>
      <w:r w:rsidR="00A15603" w:rsidRPr="00DB2F79">
        <w:t>Straży Marszałkowskiej, Służby Ochrony Państwa, Państwowej Straży Pożarnej,</w:t>
      </w:r>
      <w:r w:rsidRPr="00DB2F79">
        <w:t xml:space="preserve"> </w:t>
      </w:r>
      <w:r w:rsidR="00A15603" w:rsidRPr="00DB2F79">
        <w:t>Służby Celno-Skarbowej i Służby Więziennej oraz ich rodzin, jeśli prawo do tego</w:t>
      </w:r>
      <w:r w:rsidRPr="00DB2F79">
        <w:t xml:space="preserve"> </w:t>
      </w:r>
      <w:r w:rsidR="00A15603" w:rsidRPr="00DB2F79">
        <w:t>świadczenia wynika z okoliczności wskazanej w art. 67 ust. 1 pkt 3;</w:t>
      </w:r>
    </w:p>
    <w:p w14:paraId="51963F1C" w14:textId="77777777" w:rsidR="00A15603" w:rsidRPr="00DB2F79" w:rsidRDefault="006F1A83" w:rsidP="006F1A83">
      <w:pPr>
        <w:pStyle w:val="ZPKTzmpktartykuempunktem"/>
      </w:pPr>
      <w:r w:rsidRPr="00DB2F79">
        <w:t>5)</w:t>
      </w:r>
      <w:r w:rsidRPr="00DB2F79">
        <w:tab/>
      </w:r>
      <w:r w:rsidR="00A15603" w:rsidRPr="00DB2F79">
        <w:t>renty rodzinnej, o której mowa w ustawie z dnia 30 października 2002 r. o</w:t>
      </w:r>
      <w:r w:rsidRPr="00DB2F79">
        <w:t xml:space="preserve"> </w:t>
      </w:r>
      <w:r w:rsidR="00A15603" w:rsidRPr="00DB2F79">
        <w:t>ubezpieczeniu społecznym z tytułu wypadków przy pracy i chorób zawodowych,</w:t>
      </w:r>
      <w:r w:rsidRPr="00DB2F79">
        <w:t xml:space="preserve"> </w:t>
      </w:r>
      <w:r w:rsidR="00A15603" w:rsidRPr="00DB2F79">
        <w:t>jeśli prawo do tego świadczenia wynika z okoliczności wskazanej w art. 67 ust. 1</w:t>
      </w:r>
      <w:r w:rsidRPr="00DB2F79">
        <w:t xml:space="preserve"> </w:t>
      </w:r>
      <w:r w:rsidR="00A15603" w:rsidRPr="00DB2F79">
        <w:t>pkt 3;</w:t>
      </w:r>
    </w:p>
    <w:p w14:paraId="0BFFFA41" w14:textId="77777777" w:rsidR="00A15603" w:rsidRPr="00DB2F79" w:rsidRDefault="006F1A83" w:rsidP="006F1A83">
      <w:pPr>
        <w:pStyle w:val="ZPKTzmpktartykuempunktem"/>
      </w:pPr>
      <w:r w:rsidRPr="00DB2F79">
        <w:t>6)</w:t>
      </w:r>
      <w:r w:rsidRPr="00DB2F79">
        <w:tab/>
      </w:r>
      <w:r w:rsidR="00A15603" w:rsidRPr="00DB2F79">
        <w:t>renty rodzinnej, o której mowa w ustawie z dnia 30 października 2002 r. o</w:t>
      </w:r>
      <w:r w:rsidRPr="00DB2F79">
        <w:t xml:space="preserve"> </w:t>
      </w:r>
      <w:r w:rsidR="00A15603" w:rsidRPr="00DB2F79">
        <w:t>zaopatrzeniu z tytułu wypadków lub chorób zawodowych powstałych w</w:t>
      </w:r>
      <w:r w:rsidRPr="00DB2F79">
        <w:t xml:space="preserve"> </w:t>
      </w:r>
      <w:r w:rsidR="00A15603" w:rsidRPr="00DB2F79">
        <w:t>szczególnych okolicznościach</w:t>
      </w:r>
      <w:r w:rsidR="000D1B61">
        <w:t xml:space="preserve"> (Dz. U. z 2020 r. poz. 984)</w:t>
      </w:r>
      <w:r w:rsidR="00A15603" w:rsidRPr="00DB2F79">
        <w:t>, jeśli prawo do tego świadczenia wynika z</w:t>
      </w:r>
      <w:r w:rsidRPr="00DB2F79">
        <w:t xml:space="preserve"> </w:t>
      </w:r>
      <w:r w:rsidR="00A15603" w:rsidRPr="00DB2F79">
        <w:t>okoliczności wskazanej w art. 67 ust. 1 pkt 3;</w:t>
      </w:r>
    </w:p>
    <w:p w14:paraId="7630445C" w14:textId="77777777" w:rsidR="00A15603" w:rsidRPr="00DB2F79" w:rsidRDefault="006F1A83" w:rsidP="006F1A83">
      <w:pPr>
        <w:pStyle w:val="ZPKTzmpktartykuempunktem"/>
      </w:pPr>
      <w:r w:rsidRPr="00DB2F79">
        <w:t>7)</w:t>
      </w:r>
      <w:r w:rsidRPr="00DB2F79">
        <w:tab/>
      </w:r>
      <w:r w:rsidR="00A15603" w:rsidRPr="00DB2F79">
        <w:t>świadczenia pieniężnego, o którym mowa w art. 1 ustawy z dnia 8 lutego 2023 r. o</w:t>
      </w:r>
      <w:r w:rsidRPr="00DB2F79">
        <w:t xml:space="preserve"> </w:t>
      </w:r>
      <w:r w:rsidR="00A15603" w:rsidRPr="00DB2F79">
        <w:t>świadczeniu pieniężnym przysługującym członkom rodziny funkcjonariuszy lub</w:t>
      </w:r>
      <w:r w:rsidRPr="00DB2F79">
        <w:t xml:space="preserve"> </w:t>
      </w:r>
      <w:r w:rsidR="00A15603" w:rsidRPr="00DB2F79">
        <w:t>żołnierzy zawodowych, których śmierć nastąpiła w związku ze służbą albo</w:t>
      </w:r>
      <w:r w:rsidRPr="00DB2F79">
        <w:t xml:space="preserve"> </w:t>
      </w:r>
      <w:r w:rsidR="00A15603" w:rsidRPr="00DB2F79">
        <w:t>podjęciem poza służbą czynności ratowania życia lub zdrowia ludzkiego albo mienia</w:t>
      </w:r>
      <w:r w:rsidRPr="00DB2F79">
        <w:t xml:space="preserve"> </w:t>
      </w:r>
      <w:r w:rsidR="00A15603" w:rsidRPr="00DB2F79">
        <w:t>(Dz. U. poz. 658), jeśli prawo do tego świadczenia wynika z okoliczności wskazanej</w:t>
      </w:r>
      <w:r w:rsidRPr="00DB2F79">
        <w:t xml:space="preserve"> </w:t>
      </w:r>
      <w:r w:rsidR="00A15603" w:rsidRPr="00DB2F79">
        <w:t>w art. 67 ust. 1 pkt 3.</w:t>
      </w:r>
    </w:p>
    <w:p w14:paraId="34BB78D4" w14:textId="77777777" w:rsidR="00A15603" w:rsidRPr="00DB2F79" w:rsidRDefault="006F1A83" w:rsidP="006F1A83">
      <w:pPr>
        <w:pStyle w:val="ZUSTzmustartykuempunktem"/>
      </w:pPr>
      <w:r w:rsidRPr="00DB2F79">
        <w:t xml:space="preserve">7. </w:t>
      </w:r>
      <w:r w:rsidR="00A15603" w:rsidRPr="00DB2F79">
        <w:t>Przepisy ust. 1 stosuje się do:</w:t>
      </w:r>
    </w:p>
    <w:p w14:paraId="17173D27" w14:textId="77777777" w:rsidR="00A15603" w:rsidRPr="00DB2F79" w:rsidRDefault="006F1A83" w:rsidP="006F1A83">
      <w:pPr>
        <w:pStyle w:val="ZPKTzmpktartykuempunktem"/>
      </w:pPr>
      <w:r w:rsidRPr="00DB2F79">
        <w:t>1)</w:t>
      </w:r>
      <w:r w:rsidRPr="00DB2F79">
        <w:tab/>
      </w:r>
      <w:r w:rsidR="00A15603" w:rsidRPr="00DB2F79">
        <w:t>emerytury lub renty przyznanej przez Prezesa Rady Ministrów na podstawie art. 82, o</w:t>
      </w:r>
      <w:r w:rsidRPr="00DB2F79">
        <w:t xml:space="preserve"> </w:t>
      </w:r>
      <w:r w:rsidR="00A15603" w:rsidRPr="00DB2F79">
        <w:t>ile z decyzji przyznającej to świadczenie wynika, że emerytura lub renta jest</w:t>
      </w:r>
      <w:r w:rsidRPr="00DB2F79">
        <w:t xml:space="preserve"> </w:t>
      </w:r>
      <w:r w:rsidR="00A15603" w:rsidRPr="00DB2F79">
        <w:t>wypłacana niezależnie od wypłaty innych świadczeń;</w:t>
      </w:r>
    </w:p>
    <w:p w14:paraId="7191B65D" w14:textId="77777777" w:rsidR="00A15603" w:rsidRPr="00DB2F79" w:rsidRDefault="006F1A83" w:rsidP="006F1A83">
      <w:pPr>
        <w:pStyle w:val="ZPKTzmpktartykuempunktem"/>
      </w:pPr>
      <w:r w:rsidRPr="00DB2F79">
        <w:t>2)</w:t>
      </w:r>
      <w:r w:rsidRPr="00DB2F79">
        <w:tab/>
      </w:r>
      <w:r w:rsidR="00A15603" w:rsidRPr="00DB2F79">
        <w:t>emerytury lub renty przyznanej przez Prezesa Zakładu na</w:t>
      </w:r>
      <w:r w:rsidRPr="00DB2F79">
        <w:t xml:space="preserve"> </w:t>
      </w:r>
      <w:r w:rsidR="00A15603" w:rsidRPr="00DB2F79">
        <w:t>podstawie art. 83;</w:t>
      </w:r>
    </w:p>
    <w:p w14:paraId="7E0E0CA3" w14:textId="77777777" w:rsidR="009409E3" w:rsidRPr="00DB2F79" w:rsidRDefault="006F1A83" w:rsidP="006F1A83">
      <w:pPr>
        <w:pStyle w:val="ZPKTzmpktartykuempunktem"/>
      </w:pPr>
      <w:r w:rsidRPr="00DB2F79">
        <w:lastRenderedPageBreak/>
        <w:t>3)</w:t>
      </w:r>
      <w:r w:rsidRPr="00DB2F79">
        <w:tab/>
      </w:r>
      <w:r w:rsidR="00A15603" w:rsidRPr="00DB2F79">
        <w:t>świadczenia honorowego przyznanego w związku ukończeniem wieku 100 lat, o</w:t>
      </w:r>
      <w:r w:rsidRPr="00DB2F79">
        <w:t xml:space="preserve"> </w:t>
      </w:r>
      <w:r w:rsidR="0032197C">
        <w:t xml:space="preserve">którym mowa w ustawie z dnia …….. </w:t>
      </w:r>
      <w:r w:rsidR="00A15603" w:rsidRPr="00DB2F79">
        <w:t>o świadczeniu honorowym z tytułu ukończenia</w:t>
      </w:r>
      <w:r w:rsidRPr="00DB2F79">
        <w:t xml:space="preserve"> </w:t>
      </w:r>
      <w:r w:rsidR="00A15603" w:rsidRPr="00DB2F79">
        <w:t>100 lat życia (Dz. U. ..</w:t>
      </w:r>
      <w:r w:rsidR="009409E3" w:rsidRPr="00DB2F79">
        <w:t>.</w:t>
      </w:r>
      <w:r w:rsidRPr="00DB2F79">
        <w:t>).</w:t>
      </w:r>
      <w:r w:rsidR="00DB2F79" w:rsidRPr="00DB2F79">
        <w:t>”</w:t>
      </w:r>
      <w:r w:rsidRPr="00DB2F79">
        <w:t>;</w:t>
      </w:r>
    </w:p>
    <w:p w14:paraId="7C07B6FB" w14:textId="77777777" w:rsidR="006F1A83" w:rsidRPr="00DB2F79" w:rsidRDefault="006F1A83" w:rsidP="006F1A83">
      <w:pPr>
        <w:pStyle w:val="PKTpunkt"/>
      </w:pPr>
      <w:r w:rsidRPr="00DB2F79">
        <w:t>3)</w:t>
      </w:r>
      <w:r w:rsidRPr="00DB2F79">
        <w:tab/>
        <w:t>w art. 104 po ust. 8 dodaje się ust. 8a i 8b w brzmieniu:</w:t>
      </w:r>
    </w:p>
    <w:p w14:paraId="4F03BF6E" w14:textId="77777777" w:rsidR="006F1A83" w:rsidRPr="00DB2F79" w:rsidRDefault="00DB2F79" w:rsidP="006F1A83">
      <w:pPr>
        <w:pStyle w:val="ZUSTzmustartykuempunktem"/>
      </w:pPr>
      <w:r w:rsidRPr="00DB2F79">
        <w:t>„</w:t>
      </w:r>
      <w:r w:rsidR="006F1A83" w:rsidRPr="00DB2F79">
        <w:t>8a. Kwota maksymalnego zmniejszenia emerytury lub renty z tytułu niezdolności do pracy, wypłacanej w 50% pełnej wysokości świadczenia zgodnie z art. 95a ust. 1, wynosi 50% kwoty, o której mowa w ust. 8.</w:t>
      </w:r>
    </w:p>
    <w:p w14:paraId="5DD3CFBA" w14:textId="77777777" w:rsidR="006F1A83" w:rsidRPr="00DB2F79" w:rsidRDefault="0032197C" w:rsidP="006F1A83">
      <w:pPr>
        <w:pStyle w:val="ZUSTzmustartykuempunktem"/>
      </w:pPr>
      <w:r>
        <w:t>8b. Kwotę</w:t>
      </w:r>
      <w:r w:rsidR="006F1A83" w:rsidRPr="00DB2F79">
        <w:t xml:space="preserve"> maksymalnego zmniejszenia emerytury lub renty z tytułu niezdolności do pracy, wypłacanej w wysokości zmniejszonej zgodnie z art. 95a ust. 5</w:t>
      </w:r>
      <w:r w:rsidR="003C4F6C">
        <w:t>,</w:t>
      </w:r>
      <w:r w:rsidR="006F1A83" w:rsidRPr="00DB2F79">
        <w:t xml:space="preserve"> ustala się przez pomnożenie kwoty, o której mowa w ust. 8 przez iloraz emerytury lub renty z tytułu niezdolności do pracy, wypłacanej w wysokości zmniejszonej zgodnie z art. 95a ust. 5, do pełnej kwoty emerytury lub renty z tytułu niezdolności do pracy.</w:t>
      </w:r>
      <w:r w:rsidR="00DB2F79" w:rsidRPr="00DB2F79">
        <w:t>”</w:t>
      </w:r>
      <w:r w:rsidR="006F1A83" w:rsidRPr="00DB2F79">
        <w:t>;</w:t>
      </w:r>
    </w:p>
    <w:p w14:paraId="21D4FA93" w14:textId="77777777" w:rsidR="006F1A83" w:rsidRPr="00DB2F79" w:rsidRDefault="006F1A83" w:rsidP="006F1A83">
      <w:pPr>
        <w:pStyle w:val="PKTpunkt"/>
      </w:pPr>
      <w:r w:rsidRPr="00DB2F79">
        <w:t>4)</w:t>
      </w:r>
      <w:r w:rsidRPr="00DB2F79">
        <w:tab/>
        <w:t>w art. 105 po ust. 2 dodaje się ust. 2a w brzmieniu:</w:t>
      </w:r>
    </w:p>
    <w:p w14:paraId="029D9161" w14:textId="77777777" w:rsidR="006F1A83" w:rsidRPr="00DB2F79" w:rsidRDefault="00DB2F79" w:rsidP="006F1A83">
      <w:pPr>
        <w:pStyle w:val="ZUSTzmustartykuempunktem"/>
      </w:pPr>
      <w:r w:rsidRPr="00DB2F79">
        <w:t>„</w:t>
      </w:r>
      <w:r w:rsidR="006F1A83" w:rsidRPr="00DB2F79">
        <w:t>2a. Do ustalenia kwoty maksymalnego zmniejszenia renty rodzinnej wypłacanej w 50% pełnej wysokości świadczenia zgodnie z art. 95a ust. 1 oraz do ustalenia kwoty maksymalnego zmniejszenia renty rodzinnej wypłacanej w wysokości zmniejszonej zgodnie z art. 95a ust. 5, stosuje się przepis art. 104 ust. 8a i 8b.</w:t>
      </w:r>
      <w:r w:rsidRPr="00DB2F79">
        <w:t>”</w:t>
      </w:r>
      <w:r w:rsidR="006F1A83" w:rsidRPr="00DB2F79">
        <w:t>;</w:t>
      </w:r>
    </w:p>
    <w:p w14:paraId="71DEDDA6" w14:textId="77777777" w:rsidR="006F1A83" w:rsidRPr="00DB2F79" w:rsidRDefault="006F1A83" w:rsidP="006F1A83">
      <w:pPr>
        <w:pStyle w:val="PKTpunkt"/>
      </w:pPr>
      <w:r w:rsidRPr="00DB2F79">
        <w:t>5)</w:t>
      </w:r>
      <w:r w:rsidRPr="00DB2F79">
        <w:tab/>
        <w:t xml:space="preserve">po art. 116a dodaje się art. 116b i </w:t>
      </w:r>
      <w:r w:rsidR="0032197C">
        <w:t xml:space="preserve">art. </w:t>
      </w:r>
      <w:r w:rsidRPr="00DB2F79">
        <w:t>116c w brzmieniu:</w:t>
      </w:r>
    </w:p>
    <w:p w14:paraId="0DEA17FB" w14:textId="77777777" w:rsidR="006F1A83" w:rsidRPr="00DB2F79" w:rsidRDefault="00DB2F79" w:rsidP="006F1A83">
      <w:pPr>
        <w:pStyle w:val="ZARTzmartartykuempunktem"/>
      </w:pPr>
      <w:r w:rsidRPr="00DB2F79">
        <w:t>„</w:t>
      </w:r>
      <w:r w:rsidR="006F1A83" w:rsidRPr="00DB2F79">
        <w:t>Art. 116b. 1. Ustalenie zbiegu świadczeń, o których mowa w art. 95a ust. 1, oraz ich wypłata następują na wniosek osoby, o której mowa w art. 95a ust. 1.</w:t>
      </w:r>
    </w:p>
    <w:p w14:paraId="68A6A729" w14:textId="77777777" w:rsidR="006F1A83" w:rsidRPr="00DB2F79" w:rsidRDefault="006F1A83" w:rsidP="006F1A83">
      <w:pPr>
        <w:pStyle w:val="ZUSTzmustartykuempunktem"/>
      </w:pPr>
      <w:r w:rsidRPr="00DB2F79">
        <w:t>2. Wniosek składa się do organu rentowego wyłącznie za pomocą profilu informacyjnego utworzonego w systemie teleinformatycznym udostępnionym przez Zakład, zgodnie z wzorem udostępnionym w tym systemie, w formie dokumentu elektronicznego, opatrzonego kwalifikowanym podpisem elektronicznym, podpisem zaufanym, podpisem osobistym albo wykorzystując sposób potwierdzania pochodzenia oraz integralności danych udostępniony bezpłatnie przez Zakład w systemie teleinformatycznym.</w:t>
      </w:r>
    </w:p>
    <w:p w14:paraId="5C67CBD3" w14:textId="77777777" w:rsidR="006F1A83" w:rsidRPr="00DB2F79" w:rsidRDefault="006F1A83" w:rsidP="006F1A83">
      <w:pPr>
        <w:pStyle w:val="ZUSTzmustartykuempunktem"/>
      </w:pPr>
      <w:r w:rsidRPr="00DB2F79">
        <w:t>3. Wniosek, o którym mowa w ust. 2, złożony w innej formie albo w inny sposób niż określone w ust. 2, Zakład pozostawia bez rozpoznania, o czym zawiadamia wnioskodawcę, wraz z informacją o możliwości złożenia wniosku w sposób, o którym mowa w ust. 4.</w:t>
      </w:r>
    </w:p>
    <w:p w14:paraId="15034821" w14:textId="77777777" w:rsidR="006F1A83" w:rsidRPr="00DB2F79" w:rsidRDefault="006F1A83" w:rsidP="006F1A83">
      <w:pPr>
        <w:pStyle w:val="ZUSTzmustartykuempunktem"/>
      </w:pPr>
      <w:r w:rsidRPr="00DB2F79">
        <w:lastRenderedPageBreak/>
        <w:t>4. Organ rentowy jest obowiązany do zapewnienia w swojej siedzibie, oddziale lub innej wyznaczonej jednostce organizacyjnej dostępu do środków technicznych umożliwiających złożenie wniosku i załączników do wniosku, o ustalenie zbiegu świadczeń, o którym mowa w art. 95 ust. 1, wnoszenie innych pism dotyczących tego wniosku, odbiór decyzji, informacji, postanowień, zawiadomień, wezwań, zaświadczeń i innych pism dotyczących tego wniosku, a także do zapewnienia pomocy przy wnoszeniu i odbiorze tych dokumentów.</w:t>
      </w:r>
    </w:p>
    <w:p w14:paraId="39F2D1BC" w14:textId="77777777" w:rsidR="006F1A83" w:rsidRPr="00DB2F79" w:rsidRDefault="006F1A83" w:rsidP="006F1A83">
      <w:pPr>
        <w:pStyle w:val="ZUSTzmustartykuempunktem"/>
      </w:pPr>
      <w:r w:rsidRPr="00DB2F79">
        <w:t xml:space="preserve">5. Formularz wniosku, o którym mowa w ust. 1, zostanie udostępniony w systemie teleinformatycznym Zakładu, a wzór tego formularza zostanie opublikowany </w:t>
      </w:r>
      <w:r w:rsidR="0032197C">
        <w:t>na stronie podmiotowej Zakładu.</w:t>
      </w:r>
    </w:p>
    <w:p w14:paraId="3364F888" w14:textId="77777777" w:rsidR="006F1A83" w:rsidRPr="00DB2F79" w:rsidRDefault="006F1A83" w:rsidP="006F1A83">
      <w:pPr>
        <w:pStyle w:val="ZARTzmartartykuempunktem"/>
      </w:pPr>
      <w:r w:rsidRPr="00DB2F79">
        <w:t>Art. 116c. 1. Organ rentowy pozyskuje za pośrednictwem systemu, o którym mowa w art. 68aa ust. 1 ustawy z dnia 13 października 1998 r. o systemie ubezpieczeń społecznych, dane z innych organów emerytalno-rentowych, którym został udostępniony ten system, niezbędne do ustalania prawa i wysokości oraz wypłaty świadczeń, rozliczeń z tytułu tych świadczeń pomiędzy tymi organami oraz do ustalania zbiegu świadczeń.</w:t>
      </w:r>
    </w:p>
    <w:p w14:paraId="439F4E13" w14:textId="77777777" w:rsidR="006F1A83" w:rsidRPr="00DB2F79" w:rsidRDefault="006F1A83" w:rsidP="006F1A83">
      <w:pPr>
        <w:pStyle w:val="ZUSTzmustartykuempunktem"/>
      </w:pPr>
      <w:r w:rsidRPr="00DB2F79">
        <w:t>2. Na żądanie organu rentowego złożone za pośrednictwem systemu, o którym mowa w art. 68aa ust. 1 ustawy z dnia 13 października 1998 r. o systemie ubezpieczeń społecznych</w:t>
      </w:r>
      <w:r w:rsidR="00E86880">
        <w:t>,</w:t>
      </w:r>
      <w:r w:rsidRPr="00DB2F79">
        <w:t xml:space="preserve"> każdy z organów emerytalno-rentowych, którym został udostępniony ten system, udostępnia dane niezbędne do ustalania prawa i wysokości oraz wypłaty świadczeń, rozliczeń z tytułu tych świadczeń pomiędzy tymi organami oraz do ustalenia zbiegu świadczeń.</w:t>
      </w:r>
      <w:r w:rsidR="00DB2F79" w:rsidRPr="00DB2F79">
        <w:t>”</w:t>
      </w:r>
      <w:r w:rsidRPr="00DB2F79">
        <w:t>.</w:t>
      </w:r>
    </w:p>
    <w:p w14:paraId="5183127B" w14:textId="77777777" w:rsidR="009409E3" w:rsidRPr="00DB2F79" w:rsidRDefault="009409E3" w:rsidP="00FE009F">
      <w:pPr>
        <w:pStyle w:val="ARTartustawynprozporzdzenia"/>
      </w:pPr>
      <w:r w:rsidRPr="00DB2F79">
        <w:rPr>
          <w:rStyle w:val="Ppogrubienie"/>
        </w:rPr>
        <w:t>Art. 2.</w:t>
      </w:r>
      <w:r w:rsidRPr="00DB2F79">
        <w:t> </w:t>
      </w:r>
      <w:r w:rsidR="00FE009F" w:rsidRPr="00DB2F79">
        <w:t>W ustawie z dnia 29 maja 1974 r. o zaopatrzeniu inwalidów wojennych i wojskowych oraz ich rodzin (Dz. U. z 2023 r. poz. 1100) w art. 54:</w:t>
      </w:r>
    </w:p>
    <w:p w14:paraId="2C68E1E2" w14:textId="77777777" w:rsidR="009409E3" w:rsidRPr="00DB2F79" w:rsidRDefault="00FE009F" w:rsidP="009409E3">
      <w:pPr>
        <w:pStyle w:val="PKTpunkt"/>
      </w:pPr>
      <w:r w:rsidRPr="00DB2F79">
        <w:t>1</w:t>
      </w:r>
      <w:r w:rsidR="009409E3" w:rsidRPr="00DB2F79">
        <w:t>)</w:t>
      </w:r>
      <w:r w:rsidR="009409E3" w:rsidRPr="00DB2F79">
        <w:tab/>
        <w:t xml:space="preserve">uchyla się ust. </w:t>
      </w:r>
      <w:r w:rsidRPr="00DB2F79">
        <w:t>1</w:t>
      </w:r>
      <w:r w:rsidR="00811AE2">
        <w:t>a;</w:t>
      </w:r>
    </w:p>
    <w:p w14:paraId="4EAE75D7" w14:textId="77777777" w:rsidR="009409E3" w:rsidRPr="00DB2F79" w:rsidRDefault="00FE009F" w:rsidP="009409E3">
      <w:pPr>
        <w:pStyle w:val="PKTpunkt"/>
        <w:keepNext/>
      </w:pPr>
      <w:r w:rsidRPr="00DB2F79">
        <w:t>2</w:t>
      </w:r>
      <w:r w:rsidR="009409E3" w:rsidRPr="00DB2F79">
        <w:t>)</w:t>
      </w:r>
      <w:r w:rsidR="009409E3" w:rsidRPr="00DB2F79">
        <w:tab/>
        <w:t xml:space="preserve">po ust. </w:t>
      </w:r>
      <w:r w:rsidRPr="00DB2F79">
        <w:t>1</w:t>
      </w:r>
      <w:r w:rsidR="009409E3" w:rsidRPr="00DB2F79">
        <w:t xml:space="preserve">a dodaje się ust. </w:t>
      </w:r>
      <w:r w:rsidRPr="00DB2F79">
        <w:t>1b–1d</w:t>
      </w:r>
      <w:r w:rsidR="009409E3" w:rsidRPr="00DB2F79">
        <w:t xml:space="preserve"> w brzmieniu:</w:t>
      </w:r>
    </w:p>
    <w:p w14:paraId="15EB91AC" w14:textId="77777777" w:rsidR="00FE009F" w:rsidRPr="00DB2F79" w:rsidRDefault="00DB2F79" w:rsidP="00FE009F">
      <w:pPr>
        <w:pStyle w:val="ZUSTzmustartykuempunktem"/>
      </w:pPr>
      <w:r w:rsidRPr="00DB2F79">
        <w:t>„</w:t>
      </w:r>
      <w:r w:rsidR="009409E3" w:rsidRPr="00DB2F79">
        <w:t xml:space="preserve">1b. </w:t>
      </w:r>
      <w:r w:rsidR="00FE009F" w:rsidRPr="00DB2F79">
        <w:t xml:space="preserve">Osobie, o której mowa w art. 24 ust. 2 pkt 1, uprawnionej do renty rodzinnej oraz do emerytury z Funduszu Ubezpieczeń Społecznych, emerytury rolniczej, emerytury z ubezpieczenia społecznego rolników indywidualnych i członków ich rodzin, emerytury wojskowej, emerytury policyjnej, renty z tytułu niezdolności do pracy, w tym renty szkoleniowej z Funduszu Ubezpieczeń Społecznych, renty rolniczej z tytułu niezdolności do pracy, renty rolniczej szkoleniowej, renty z ubezpieczenia społecznego rolników indywidualnych i </w:t>
      </w:r>
      <w:r w:rsidR="00FE009F" w:rsidRPr="00DB2F79">
        <w:lastRenderedPageBreak/>
        <w:t>członków ich rodzin, wojskowej renty inwalidzkiej albo do policyjnej renty inwalidzkiej wypłaca się, zależnie od jej wyboru:</w:t>
      </w:r>
    </w:p>
    <w:p w14:paraId="094041CA" w14:textId="77777777" w:rsidR="00FE009F" w:rsidRPr="00DB2F79" w:rsidRDefault="00FE009F" w:rsidP="00FE009F">
      <w:pPr>
        <w:pStyle w:val="ZPKTzmpktartykuempunktem"/>
      </w:pPr>
      <w:r w:rsidRPr="00DB2F79">
        <w:t>1)</w:t>
      </w:r>
      <w:r w:rsidRPr="00DB2F79">
        <w:tab/>
        <w:t>przysługującą rentę rodzinną oraz 50%, emerytury z Funduszu Ubezpieczeń Społecznych, emerytury rolniczej, emerytury z ubezpieczenia społecznego rolników indywidualnych i członków ich rodzin, emerytury wojskowej, emerytury policyjnej, świadczenia przedemerytalnego, emerytury pomostowej, nauczycielskiego świadczenia kompensacyjnego, renty z tytułu niezdolności do pracy, w tym renty szkoleniowej z Funduszu Ubezpieczeń Społecznych, renty rolniczej z tytułu niezdolności do pracy, renty rolniczej szkoleniowej, renty z ubezpieczenia społecznego rolników indywidualnych i członków ich rodzin, wojskowej renty inwalidzkiej albo  policyjnej renty inwalidzkiej albo</w:t>
      </w:r>
    </w:p>
    <w:p w14:paraId="01288EBF" w14:textId="77777777" w:rsidR="00FE009F" w:rsidRPr="00DB2F79" w:rsidRDefault="00FE009F" w:rsidP="00FE009F">
      <w:pPr>
        <w:pStyle w:val="ZPKTzmpktartykuempunktem"/>
      </w:pPr>
      <w:r w:rsidRPr="00DB2F79">
        <w:t>2)</w:t>
      </w:r>
      <w:r w:rsidRPr="00DB2F79">
        <w:tab/>
        <w:t>przysługującą emeryturę z Funduszu Ubezpieczeń Społecznych, emeryturę rolniczą, emeryturę z ubezpieczenia społecznego rolników indywidualnych i członków ich rodzin, emeryturę wojskową, emeryturę policyjną, świadczenie przedemerytalne, emeryturę pomostową, nauczycielskie świadczenie kompensacyjne, rentę z tytułu niezdolności do pracy, w tym rentę szkoleniową z Funduszu Ubezpieczeń Społecznych, rentę rolniczą z tytułu niezdolności do pracy, rentę rolniczą szkoleniową, rentę z ubezpieczenia społecznego rolników indywidualnych i członków ich rodzin, wojskową rentę inwalidzką albo policyjną rentę inwalidzką oraz 50% renty rodzinnej.</w:t>
      </w:r>
    </w:p>
    <w:p w14:paraId="0BF8D6E2" w14:textId="77777777" w:rsidR="00FE009F" w:rsidRPr="00DB2F79" w:rsidRDefault="00FE009F" w:rsidP="00FE009F">
      <w:pPr>
        <w:pStyle w:val="ZUSTzmustartykuempunktem"/>
      </w:pPr>
      <w:r w:rsidRPr="00DB2F79">
        <w:t xml:space="preserve">1c. Emerytura, o której mowa w ust. 1 lub </w:t>
      </w:r>
      <w:r w:rsidR="00894A32" w:rsidRPr="00DB2F79">
        <w:t>1</w:t>
      </w:r>
      <w:r w:rsidRPr="00DB2F79">
        <w:t xml:space="preserve">b, dla osoby pobierającej okresową emeryturę kapitałową, stanowi sumę 50% przysługującej jej emerytury z Funduszu Ubezpieczeń Społecznych i 50% przysługującej jej okresowej emerytury kapitałowej. </w:t>
      </w:r>
    </w:p>
    <w:p w14:paraId="645856FF" w14:textId="77777777" w:rsidR="009409E3" w:rsidRPr="00DB2F79" w:rsidRDefault="00FE009F" w:rsidP="00FE009F">
      <w:pPr>
        <w:pStyle w:val="ZUSTzmustartykuempunktem"/>
      </w:pPr>
      <w:r w:rsidRPr="00DB2F79">
        <w:t xml:space="preserve">1d. Do ustalenia wysokości świadczeń o których mowa w ust. </w:t>
      </w:r>
      <w:r w:rsidR="00894A32" w:rsidRPr="00DB2F79">
        <w:t>1</w:t>
      </w:r>
      <w:r w:rsidRPr="00DB2F79">
        <w:t xml:space="preserve">b i </w:t>
      </w:r>
      <w:r w:rsidR="00894A32" w:rsidRPr="00DB2F79">
        <w:t>1</w:t>
      </w:r>
      <w:r w:rsidRPr="00DB2F79">
        <w:t>c</w:t>
      </w:r>
      <w:r w:rsidR="00FF2051">
        <w:t>,</w:t>
      </w:r>
      <w:r w:rsidRPr="00DB2F79">
        <w:t xml:space="preserve"> stosuje się zasady przewidziane w przepisach o emeryturach i rentach z Funduszu Ubezpieczeń Społecznych.</w:t>
      </w:r>
      <w:r w:rsidR="00DB2F79" w:rsidRPr="00DB2F79">
        <w:t>”</w:t>
      </w:r>
      <w:r w:rsidRPr="00DB2F79">
        <w:t>;</w:t>
      </w:r>
    </w:p>
    <w:p w14:paraId="2C0E5123" w14:textId="77777777" w:rsidR="009409E3" w:rsidRPr="00DB2F79" w:rsidRDefault="00FE009F" w:rsidP="009409E3">
      <w:pPr>
        <w:pStyle w:val="PKTpunkt"/>
        <w:keepNext/>
      </w:pPr>
      <w:r w:rsidRPr="00DB2F79">
        <w:t>3</w:t>
      </w:r>
      <w:r w:rsidR="009409E3" w:rsidRPr="00DB2F79">
        <w:t>)</w:t>
      </w:r>
      <w:r w:rsidR="009409E3" w:rsidRPr="00DB2F79">
        <w:tab/>
        <w:t>ust. 3 otrzymuje brzmienie:</w:t>
      </w:r>
    </w:p>
    <w:p w14:paraId="3C4B7B70" w14:textId="77777777" w:rsidR="009409E3" w:rsidRPr="00DB2F79" w:rsidRDefault="00DB2F79" w:rsidP="00FE009F">
      <w:pPr>
        <w:pStyle w:val="ZUSTzmustartykuempunktem"/>
      </w:pPr>
      <w:r w:rsidRPr="00DB2F79">
        <w:t>„</w:t>
      </w:r>
      <w:r w:rsidR="009409E3" w:rsidRPr="00DB2F79">
        <w:t>3. </w:t>
      </w:r>
      <w:r w:rsidR="00FE009F" w:rsidRPr="00DB2F79">
        <w:t xml:space="preserve">W przypadkach niewymienionych w ust. 1, 1b i 2 osobie uprawnionej do renty inwalidzkiej lub renty rodzinnej na podstawie niniejszej ustawy oraz do </w:t>
      </w:r>
      <w:r w:rsidR="00FE009F" w:rsidRPr="00DB2F79">
        <w:lastRenderedPageBreak/>
        <w:t>innych świadczeń o charakterze rentowym wypłaca się jedno świadczenie – wyższe lub przez nią wybrane.</w:t>
      </w:r>
      <w:r w:rsidRPr="00DB2F79">
        <w:t>”</w:t>
      </w:r>
      <w:r w:rsidR="009409E3" w:rsidRPr="00DB2F79">
        <w:t>.</w:t>
      </w:r>
    </w:p>
    <w:p w14:paraId="36CB5BB8" w14:textId="77777777" w:rsidR="009409E3" w:rsidRPr="00DB2F79" w:rsidRDefault="009409E3" w:rsidP="009409E3">
      <w:pPr>
        <w:pStyle w:val="ARTartustawynprozporzdzenia"/>
        <w:keepNext/>
      </w:pPr>
      <w:r w:rsidRPr="00DB2F79">
        <w:rPr>
          <w:rStyle w:val="Ppogrubienie"/>
        </w:rPr>
        <w:t>Art. 3.</w:t>
      </w:r>
      <w:r w:rsidRPr="00DB2F79">
        <w:t> W ustawie z dnia 20 grudnia 1990 r. o ubezpieczeniu społecznym rolników (Dz.U. z 202</w:t>
      </w:r>
      <w:r w:rsidR="00FE009F" w:rsidRPr="00DB2F79">
        <w:t>4</w:t>
      </w:r>
      <w:r w:rsidRPr="00DB2F79">
        <w:t xml:space="preserve"> r. poz. </w:t>
      </w:r>
      <w:r w:rsidR="00FE009F" w:rsidRPr="00DB2F79">
        <w:t>90</w:t>
      </w:r>
      <w:r w:rsidRPr="00DB2F79">
        <w:t>) wprowadza się następujące zmiany:</w:t>
      </w:r>
    </w:p>
    <w:p w14:paraId="328A6821" w14:textId="77777777" w:rsidR="009409E3" w:rsidRPr="00DB2F79" w:rsidRDefault="009409E3" w:rsidP="009409E3">
      <w:pPr>
        <w:pStyle w:val="PKTpunkt"/>
        <w:keepNext/>
      </w:pPr>
      <w:r w:rsidRPr="00DB2F79">
        <w:t>1)</w:t>
      </w:r>
      <w:r w:rsidRPr="00DB2F79">
        <w:tab/>
        <w:t>w</w:t>
      </w:r>
      <w:r w:rsidR="00DB78C0" w:rsidRPr="00DB2F79">
        <w:t xml:space="preserve"> </w:t>
      </w:r>
      <w:r w:rsidRPr="00DB2F79">
        <w:t>art. 33:</w:t>
      </w:r>
    </w:p>
    <w:p w14:paraId="02C97C01" w14:textId="77777777" w:rsidR="009409E3" w:rsidRPr="00DB2F79" w:rsidRDefault="009409E3" w:rsidP="009409E3">
      <w:pPr>
        <w:pStyle w:val="LITlitera"/>
        <w:keepNext/>
      </w:pPr>
      <w:r w:rsidRPr="00DB2F79">
        <w:t>a)</w:t>
      </w:r>
      <w:r w:rsidRPr="00DB2F79">
        <w:tab/>
        <w:t>ust. 1 i 2 otrzymują brzmienie:</w:t>
      </w:r>
    </w:p>
    <w:p w14:paraId="06A6E6D1" w14:textId="77777777" w:rsidR="00FE009F" w:rsidRPr="00DB2F79" w:rsidRDefault="00DB2F79" w:rsidP="00FE009F">
      <w:pPr>
        <w:pStyle w:val="ZLITUSTzmustliter"/>
      </w:pPr>
      <w:r w:rsidRPr="00DB2F79">
        <w:t>„</w:t>
      </w:r>
      <w:r w:rsidR="009409E3" w:rsidRPr="00DB2F79">
        <w:t>1. </w:t>
      </w:r>
      <w:r w:rsidR="00FE009F" w:rsidRPr="00DB2F79">
        <w:t>W razie zbiegu prawa do emerytury z prawem do renty na podstawie ustawy, uprawnionemu przyznaje się jedno świadczenie – wyższe lub wybrane przez uprawnionego, z zastrzeżeniem art. 22 ust. 3 i 4 oraz art. 33a.</w:t>
      </w:r>
    </w:p>
    <w:p w14:paraId="4BF19919" w14:textId="77777777" w:rsidR="009409E3" w:rsidRPr="00DB2F79" w:rsidRDefault="00FE009F" w:rsidP="00FE009F">
      <w:pPr>
        <w:pStyle w:val="ZLITUSTzmustliter"/>
      </w:pPr>
      <w:r w:rsidRPr="00DB2F79">
        <w:t xml:space="preserve">2. W razie zbiegu prawa do emerytury lub renty przysługującej na podstawie ustawy z prawem do emerytury lub renty z innego ubezpieczenia społecznego, uprawnionemu wypłaca się jedno z tych świadczeń – wyższe lub wybrane przez </w:t>
      </w:r>
      <w:r w:rsidR="00E27878">
        <w:t>uprawnionego</w:t>
      </w:r>
      <w:r w:rsidRPr="00DB2F79">
        <w:t>, z zastrzeżeniem ust. 4 oraz art. 33a.</w:t>
      </w:r>
      <w:r w:rsidR="00DB2F79" w:rsidRPr="00DB2F79">
        <w:t>”</w:t>
      </w:r>
      <w:r w:rsidR="009409E3" w:rsidRPr="00DB2F79">
        <w:t>,</w:t>
      </w:r>
    </w:p>
    <w:p w14:paraId="0E8B3542" w14:textId="77777777" w:rsidR="009409E3" w:rsidRPr="00DB2F79" w:rsidRDefault="009409E3" w:rsidP="009409E3">
      <w:pPr>
        <w:pStyle w:val="LITlitera"/>
        <w:keepNext/>
      </w:pPr>
      <w:r w:rsidRPr="00DB2F79">
        <w:t>b)</w:t>
      </w:r>
      <w:r w:rsidRPr="00DB2F79">
        <w:tab/>
        <w:t>ust. 2b otrzymuje brzmienie:</w:t>
      </w:r>
    </w:p>
    <w:p w14:paraId="0D86DFB9" w14:textId="77777777" w:rsidR="009409E3" w:rsidRPr="00DB2F79" w:rsidRDefault="00DB2F79" w:rsidP="00FE009F">
      <w:pPr>
        <w:pStyle w:val="ZLITUSTzmustliter"/>
      </w:pPr>
      <w:r w:rsidRPr="00DB2F79">
        <w:t>„</w:t>
      </w:r>
      <w:r w:rsidR="009409E3" w:rsidRPr="00DB2F79">
        <w:t>2b. </w:t>
      </w:r>
      <w:r w:rsidR="00FE009F" w:rsidRPr="00DB2F79">
        <w:t>Uprawniony do renty rolniczej z tytułu niezdolności do pracy i do emerytury na podstawie art. 24 lub art. 24a przepisów emerytalnych traci prawo do renty rolniczej z tytułu niezdolności do pracy, chyba że zanim wystąpi z wnioskiem o prawo do emerytury na podstawie art. 24 lub art. 24a przepisów emerytalnych złoży oświadczenie, że wybiera rentę rolniczą z tytułu niezdolności do pracy. W przypadku złożenia tego oświadczenia środki zgromadzone na jego rachunku w otwartym funduszu emerytalnym są przekazywane przez ten fundusz, za pośrednictwem Zakładu, na dochody budżetu państwa. Oświadczenie o wyborze świadczenia jest ostateczne i nie przysługuje od niego prawo odstąpienia.</w:t>
      </w:r>
      <w:r w:rsidRPr="00DB2F79">
        <w:t>”</w:t>
      </w:r>
      <w:r w:rsidR="009409E3" w:rsidRPr="00DB2F79">
        <w:t>,</w:t>
      </w:r>
    </w:p>
    <w:p w14:paraId="0A417F45" w14:textId="77777777" w:rsidR="009409E3" w:rsidRPr="00DB2F79" w:rsidRDefault="009409E3" w:rsidP="009409E3">
      <w:pPr>
        <w:pStyle w:val="LITlitera"/>
      </w:pPr>
      <w:r w:rsidRPr="00DB2F79">
        <w:t>c)</w:t>
      </w:r>
      <w:r w:rsidRPr="00DB2F79">
        <w:tab/>
        <w:t>uchyla się ust. 2d;</w:t>
      </w:r>
    </w:p>
    <w:p w14:paraId="0DBC435A" w14:textId="77777777" w:rsidR="009409E3" w:rsidRPr="00DB2F79" w:rsidRDefault="009409E3" w:rsidP="009409E3">
      <w:pPr>
        <w:pStyle w:val="PKTpunkt"/>
        <w:keepNext/>
      </w:pPr>
      <w:r w:rsidRPr="00DB2F79">
        <w:t>2)</w:t>
      </w:r>
      <w:r w:rsidRPr="00DB2F79">
        <w:tab/>
        <w:t>po art. 33 dodaje się art. 33a w brzmieniu:</w:t>
      </w:r>
    </w:p>
    <w:p w14:paraId="0A70798A" w14:textId="77777777" w:rsidR="009204F3" w:rsidRPr="00DB2F79" w:rsidRDefault="00DB2F79" w:rsidP="009204F3">
      <w:pPr>
        <w:pStyle w:val="ZARTzmartartykuempunktem"/>
      </w:pPr>
      <w:r w:rsidRPr="00DB2F79">
        <w:t>„</w:t>
      </w:r>
      <w:r w:rsidR="009409E3" w:rsidRPr="00DB2F79">
        <w:t xml:space="preserve">Art. 33a. 1. </w:t>
      </w:r>
      <w:r w:rsidR="009204F3" w:rsidRPr="00DB2F79">
        <w:t xml:space="preserve">Osobie uprawnionej do renty rodzinnej, o której mowa w art. 29 ust. 2 pkt 3, oraz do emerytury z Funduszu Ubezpieczeń Społecznych, emerytury rolniczej, emerytury z ubezpieczenia społecznego rolników indywidualnych i członków ich rodzin, emerytury wojskowej, emerytury policyjnej, zasiłku przedemerytalnego, świadczenia przedemerytalnego, emerytury pomostowej, nauczycielskiego świadczenia kompensacyjnego, renty </w:t>
      </w:r>
      <w:r w:rsidR="009204F3" w:rsidRPr="00DB2F79">
        <w:lastRenderedPageBreak/>
        <w:t>z tytułu niezdolności do pracy, w tym renty szkoleniowej z Funduszu Ubezpieczeń Społecznych, renty rolniczej z tytułu niezdolności do pracy, renty rolniczej szkoleniowej, renty z ubezpieczenia społecznego rolników indywidualnych i członków ich rodzin, wojskowej renty inwalidzkiej albo do policyjnej renty inwalidzkiej wypłaca się, zależnie od jej wyboru:</w:t>
      </w:r>
    </w:p>
    <w:p w14:paraId="17F34C32" w14:textId="77777777" w:rsidR="009204F3" w:rsidRPr="00DB2F79" w:rsidRDefault="009204F3" w:rsidP="009204F3">
      <w:pPr>
        <w:pStyle w:val="ZPKTzmpktartykuempunktem"/>
      </w:pPr>
      <w:r w:rsidRPr="00DB2F79">
        <w:t>1)</w:t>
      </w:r>
      <w:r w:rsidRPr="00DB2F79">
        <w:tab/>
        <w:t>przysługującą rentę rodzinną z ubezpieczenia oraz 50% emerytury z Funduszu Ubezpieczeń Społecznych, emerytury rolniczej, emerytury z ubezpieczenia społecznego rolników indywidualnych i członków ich rodzin, emerytury wojskowej, emerytury policyjnej, zasiłku przedemerytalnego, świadczenia przedemerytalnego, emerytury pomostowej, nauczycielskiego świadczenia kompensacyjnego, renty z tytułu niezdolności do pracy, w tym renty szkoleniowej z Funduszu Ubezpieczeń Społecznych, renty rolniczej z tytułu niezdolności do pracy, renty rolniczej szkoleniowej, renty z ubezpieczenia społecznego rolników indywidualnych i członków ich rodzin, wojskowej renty inwalidzkiej albo policyjnej renty inwalidzkiej, albo</w:t>
      </w:r>
    </w:p>
    <w:p w14:paraId="6BBEE251" w14:textId="77777777" w:rsidR="009204F3" w:rsidRPr="00DB2F79" w:rsidRDefault="009204F3" w:rsidP="009204F3">
      <w:pPr>
        <w:pStyle w:val="ZPKTzmpktartykuempunktem"/>
      </w:pPr>
      <w:r w:rsidRPr="00DB2F79">
        <w:t>2)</w:t>
      </w:r>
      <w:r w:rsidRPr="00DB2F79">
        <w:tab/>
        <w:t>przysługującą emeryturę z Funduszu Ubezpieczeń Społecznych, emeryturę rolniczą, emeryturę z ubezpieczenia społecznego rolników indywidualnych i członków ich rodzin, emeryturę wojskową, emeryturę policyjną, zasiłek przedemerytalny, świadczenie przedemerytalne, emeryturę pomostową, nauczycielskie świadczenie kompensacyjne, rentę z tytułu niezdolności do pracy, w tym rentę szkoleniową z Funduszu Ubezpieczeń Społecznych, rentę rolniczą z tytułu niezdolności do pracy, rentę rolniczą szkoleniową, rentę z ubezpieczenia społecznego rolników indywidualnych i członków ich rodzin, wojskową rentę inwalidzką albo policyjną rentę inwalidzką, oraz 50% renty rodzinnej z ubezpieczenia.</w:t>
      </w:r>
    </w:p>
    <w:p w14:paraId="14FD3A8F" w14:textId="77777777" w:rsidR="009204F3" w:rsidRPr="00DB2F79" w:rsidRDefault="009204F3" w:rsidP="009204F3">
      <w:pPr>
        <w:pStyle w:val="ZUSTzmustartykuempunktem"/>
      </w:pPr>
      <w:r w:rsidRPr="00DB2F79">
        <w:t xml:space="preserve">2. Wysokość sumy świadczeń, o których mowa w ust. 1, nie może przekroczyć trzykrotności miesięcznej kwoty przeciętnej emerytury wypłaconej przez Zakład z Funduszu Ubezpieczeń Społecznych ogłoszonej przez Prezesa Zakładu zgodnie z art. 15c ustawy z dnia 18 lutego 1994 r. o zaopatrzeniu emerytalnym funkcjonariuszy Policji, Agencji Bezpieczeństwa Wewnętrznego, Agencji Wywiadu, Służby Kontrwywiadu Wojskowego, Służby Wywiadu Wojskowego, Centralnego Biura Antykorupcyjnego, Straży Granicznej, Straży </w:t>
      </w:r>
      <w:r w:rsidRPr="00DB2F79">
        <w:lastRenderedPageBreak/>
        <w:t>Marszałkowskiej, Służby Ochrony Państwa, Państwowej Straży Pożarnej, Służby Celno</w:t>
      </w:r>
      <w:r w:rsidRPr="00DB2F79">
        <w:noBreakHyphen/>
        <w:t>Skarbowej i Służby Więziennej oraz ich rodzin</w:t>
      </w:r>
      <w:r w:rsidR="005B54FA">
        <w:t xml:space="preserve"> </w:t>
      </w:r>
      <w:r w:rsidR="005B54FA" w:rsidRPr="005B54FA">
        <w:t xml:space="preserve">(Dz. U. </w:t>
      </w:r>
      <w:r w:rsidR="005B54FA">
        <w:t>z 2023 r. poz. 1180, 1429 i 1834</w:t>
      </w:r>
      <w:r w:rsidR="005B54FA" w:rsidRPr="005B54FA">
        <w:t>)</w:t>
      </w:r>
      <w:r w:rsidRPr="00DB2F79">
        <w:t>.</w:t>
      </w:r>
    </w:p>
    <w:p w14:paraId="51BC409D" w14:textId="77777777" w:rsidR="009204F3" w:rsidRPr="00DB2F79" w:rsidRDefault="009204F3" w:rsidP="009204F3">
      <w:pPr>
        <w:pStyle w:val="ZUSTzmustartykuempunktem"/>
      </w:pPr>
      <w:r w:rsidRPr="00DB2F79">
        <w:t>3. Do limitu ustalonych świadczeń w zbiegu, o którym mowa w ust. 2</w:t>
      </w:r>
      <w:r w:rsidR="005B54FA">
        <w:t>,</w:t>
      </w:r>
      <w:r w:rsidRPr="00DB2F79">
        <w:t xml:space="preserve"> uwzględnia się świadczenia, o których mowa w ust. 1 i 7, a także świadczenia wypłacane przez zagraniczne instytucje właściwe do spraw emerytalno-rentowych oraz świadczenia i dodatki o charakterze innym niż jednorazowe wypłacane na podstawie ustawy lub na podstawie odrębnych przepisów wraz ze świadczeniami, o których mowa w ust. 1.</w:t>
      </w:r>
    </w:p>
    <w:p w14:paraId="3E079782" w14:textId="77777777" w:rsidR="009204F3" w:rsidRPr="00DB2F79" w:rsidRDefault="009204F3" w:rsidP="009204F3">
      <w:pPr>
        <w:pStyle w:val="ZARTzmartartykuempunktem"/>
      </w:pPr>
      <w:r w:rsidRPr="00DB2F79">
        <w:t>4. Emerytura, o której mowa w ust. 1 pkt 1, dla osoby pobierającej okresową emeryturę kapitałową stanowi sumę 50% przysługującej jej emerytury z Funduszu Ubezpieczeń Społecznych i 50% przysługującej jej okresowej emerytury kapitałowej.</w:t>
      </w:r>
    </w:p>
    <w:p w14:paraId="444C3336" w14:textId="77777777" w:rsidR="009204F3" w:rsidRPr="00DB2F79" w:rsidRDefault="009204F3" w:rsidP="009204F3">
      <w:pPr>
        <w:pStyle w:val="ZARTzmartartykuempunktem"/>
      </w:pPr>
      <w:r w:rsidRPr="00DB2F79">
        <w:t>5. W przypadku przekroczenia kwoty trzykrotności miesięcznej kwoty przeciętnej emerytury, o której mowa w ust. 2, świadczenia, o których mowa w ust. 1, ulegają pomniejszeniu o tę kwotę według kolejności:</w:t>
      </w:r>
    </w:p>
    <w:p w14:paraId="3A55886B" w14:textId="77777777" w:rsidR="009204F3" w:rsidRPr="00DB2F79" w:rsidRDefault="009204F3" w:rsidP="009204F3">
      <w:pPr>
        <w:pStyle w:val="ZPKTzmpktartykuempunktem"/>
      </w:pPr>
      <w:r w:rsidRPr="00DB2F79">
        <w:t>1)</w:t>
      </w:r>
      <w:r w:rsidRPr="00DB2F79">
        <w:tab/>
        <w:t>świadczenia finansowane z budżetu państwa:</w:t>
      </w:r>
    </w:p>
    <w:p w14:paraId="7E5F36A0" w14:textId="77777777" w:rsidR="009204F3" w:rsidRPr="00DB2F79" w:rsidRDefault="009204F3" w:rsidP="009204F3">
      <w:pPr>
        <w:pStyle w:val="ZLITwPKTzmlitwpktartykuempunktem"/>
      </w:pPr>
      <w:r w:rsidRPr="00DB2F79">
        <w:t>a)</w:t>
      </w:r>
      <w:r w:rsidRPr="00DB2F79">
        <w:tab/>
        <w:t>świadczenia z zaopatrzenia emerytalno-rentowego żołnierzy zawodowych,</w:t>
      </w:r>
    </w:p>
    <w:p w14:paraId="25BF9C73" w14:textId="77777777" w:rsidR="009204F3" w:rsidRPr="00DB2F79" w:rsidRDefault="009204F3" w:rsidP="009204F3">
      <w:pPr>
        <w:pStyle w:val="ZLITwPKTzmlitwpktartykuempunktem"/>
      </w:pPr>
      <w:r w:rsidRPr="00DB2F79">
        <w:t>b)</w:t>
      </w:r>
      <w:r w:rsidRPr="00DB2F79">
        <w:tab/>
        <w:t>świadczenia z zaopatrzenia emerytalno-rentowego funkcjonariuszy Policji, Urzędu Ochrony Państwa, Agencji Bezpieczeństwa Wewnętrznego, Agencji Wywiadu, Służby Kontrwywiadu Wojskowego, Służby Wywiadu Wojskowego, Centralnego Biura Antykorupcyjnego, Straży Granicznej, Straży Marszałkowskiej, Biura Ochrony Rządu, Służby Ochrony Państwa, Państwowej Straży Pożarnej, Służby Celnej, Służby Celno-Skarbowej i Służby Więziennej,</w:t>
      </w:r>
    </w:p>
    <w:p w14:paraId="42E1B939" w14:textId="77777777" w:rsidR="009204F3" w:rsidRPr="00DB2F79" w:rsidRDefault="009204F3" w:rsidP="009204F3">
      <w:pPr>
        <w:pStyle w:val="ZLITwPKTzmlitwpktartykuempunktem"/>
      </w:pPr>
      <w:r w:rsidRPr="00DB2F79">
        <w:t>c)</w:t>
      </w:r>
      <w:r w:rsidRPr="00DB2F79">
        <w:tab/>
        <w:t>inne świadczenia finansowane z budżetu państwa;</w:t>
      </w:r>
    </w:p>
    <w:p w14:paraId="688BAA8D" w14:textId="77777777" w:rsidR="009204F3" w:rsidRPr="00DB2F79" w:rsidRDefault="009204F3" w:rsidP="009204F3">
      <w:pPr>
        <w:pStyle w:val="ZPKTzmpktartykuempunktem"/>
      </w:pPr>
      <w:r w:rsidRPr="00DB2F79">
        <w:t>2)</w:t>
      </w:r>
      <w:r w:rsidRPr="00DB2F79">
        <w:tab/>
        <w:t>świadczenia finansowane z Funduszu Emerytalno-Rentowego Kasy;</w:t>
      </w:r>
    </w:p>
    <w:p w14:paraId="511AE42C" w14:textId="77777777" w:rsidR="009204F3" w:rsidRPr="00DB2F79" w:rsidRDefault="009204F3" w:rsidP="009204F3">
      <w:pPr>
        <w:pStyle w:val="ZPKTzmpktartykuempunktem"/>
      </w:pPr>
      <w:r w:rsidRPr="00DB2F79">
        <w:t>3)</w:t>
      </w:r>
      <w:r w:rsidRPr="00DB2F79">
        <w:tab/>
        <w:t>świadczenia finansowane z Funduszu Pracy;</w:t>
      </w:r>
    </w:p>
    <w:p w14:paraId="0FB05CFB" w14:textId="77777777" w:rsidR="009204F3" w:rsidRPr="00DB2F79" w:rsidRDefault="009204F3" w:rsidP="009204F3">
      <w:pPr>
        <w:pStyle w:val="ZPKTzmpktartykuempunktem"/>
      </w:pPr>
      <w:r w:rsidRPr="00DB2F79">
        <w:t>4)</w:t>
      </w:r>
      <w:r w:rsidRPr="00DB2F79">
        <w:tab/>
        <w:t>świadczenia finansowane z Funduszu Emerytur Pomostowych;</w:t>
      </w:r>
    </w:p>
    <w:p w14:paraId="7BEBB95C" w14:textId="77777777" w:rsidR="009204F3" w:rsidRPr="00DB2F79" w:rsidRDefault="009204F3" w:rsidP="009204F3">
      <w:pPr>
        <w:pStyle w:val="ZPKTzmpktartykuempunktem"/>
      </w:pPr>
      <w:r w:rsidRPr="00DB2F79">
        <w:t>5)</w:t>
      </w:r>
      <w:r w:rsidRPr="00DB2F79">
        <w:tab/>
        <w:t>świadczenia finansowane z Funduszu Ubezpieczeń Społecznych.</w:t>
      </w:r>
    </w:p>
    <w:p w14:paraId="1D32F6C2" w14:textId="77777777" w:rsidR="009204F3" w:rsidRPr="00DB2F79" w:rsidRDefault="009204F3" w:rsidP="009204F3">
      <w:pPr>
        <w:pStyle w:val="ZUSTzmustartykuempunktem"/>
      </w:pPr>
      <w:r w:rsidRPr="00DB2F79">
        <w:lastRenderedPageBreak/>
        <w:t>6. Przepis ust. 1 stosuje się do osób uprawnionych do renty rodzinnej z ubezpieczenia społecznego rolników indywidualnych i członków ich rodzin.</w:t>
      </w:r>
    </w:p>
    <w:p w14:paraId="47313F87" w14:textId="77777777" w:rsidR="009204F3" w:rsidRPr="00DB2F79" w:rsidRDefault="009204F3" w:rsidP="009204F3">
      <w:pPr>
        <w:pStyle w:val="ZUSTzmustartykuempunktem"/>
      </w:pPr>
      <w:r w:rsidRPr="00DB2F79">
        <w:t>7. Przepis ust. 1 stosuje się do:</w:t>
      </w:r>
    </w:p>
    <w:p w14:paraId="475EE9B8" w14:textId="77777777" w:rsidR="009204F3" w:rsidRPr="00DB2F79" w:rsidRDefault="009204F3" w:rsidP="009204F3">
      <w:pPr>
        <w:pStyle w:val="ZPKTzmpktartykuempunktem"/>
      </w:pPr>
      <w:r w:rsidRPr="00DB2F79">
        <w:t>1)</w:t>
      </w:r>
      <w:r w:rsidRPr="00DB2F79">
        <w:tab/>
        <w:t>emerytury lub renty przyznanej przez Prezesa Rady Ministrów na podstawie art. 82, o ile z decyzji przyznającej to świadczenie wynika, że emerytura lub renta jest wypłacana niezależnie od wypłaty innych świadczeń;</w:t>
      </w:r>
    </w:p>
    <w:p w14:paraId="1F392338" w14:textId="77777777" w:rsidR="009204F3" w:rsidRPr="00DB2F79" w:rsidRDefault="009204F3" w:rsidP="009204F3">
      <w:pPr>
        <w:pStyle w:val="ZPKTzmpktartykuempunktem"/>
      </w:pPr>
      <w:r w:rsidRPr="00DB2F79">
        <w:t>2)</w:t>
      </w:r>
      <w:r w:rsidRPr="00DB2F79">
        <w:tab/>
        <w:t>emerytury lub renty przyznanej przez Prezesa Zakładu na podstawie art. 83;</w:t>
      </w:r>
    </w:p>
    <w:p w14:paraId="6E08D9FB" w14:textId="77777777" w:rsidR="009409E3" w:rsidRPr="00DB2F79" w:rsidRDefault="009204F3" w:rsidP="009204F3">
      <w:pPr>
        <w:pStyle w:val="ZPKTzmpktartykuempunktem"/>
      </w:pPr>
      <w:r w:rsidRPr="00DB2F79">
        <w:t>3)</w:t>
      </w:r>
      <w:r w:rsidRPr="00DB2F79">
        <w:tab/>
        <w:t>świadczenia honorowego przyznanego związku ukończeniem wieku 100 lat, o którym mowa w ustawie z dnia</w:t>
      </w:r>
      <w:r w:rsidR="00A04617">
        <w:t xml:space="preserve"> ….. </w:t>
      </w:r>
      <w:r w:rsidRPr="00DB2F79">
        <w:t>o świadczeniu honorowym z tytułu ukończenia 100 lat życia (Dz. U. ...)</w:t>
      </w:r>
      <w:r w:rsidR="00A04617">
        <w:t>.”</w:t>
      </w:r>
      <w:r w:rsidRPr="00DB2F79">
        <w:t>;</w:t>
      </w:r>
    </w:p>
    <w:p w14:paraId="649F6CB0" w14:textId="77777777" w:rsidR="009204F3" w:rsidRPr="00DB2F79" w:rsidRDefault="00A04617" w:rsidP="009204F3">
      <w:pPr>
        <w:pStyle w:val="PKTpunkt"/>
      </w:pPr>
      <w:r>
        <w:t>3</w:t>
      </w:r>
      <w:r w:rsidR="009204F3" w:rsidRPr="00DB2F79">
        <w:t>)</w:t>
      </w:r>
      <w:r w:rsidR="009204F3" w:rsidRPr="00DB2F79">
        <w:tab/>
        <w:t>po art. 37 dodaje się art. 37a w brzmieniu:</w:t>
      </w:r>
    </w:p>
    <w:p w14:paraId="53199B8A" w14:textId="77777777" w:rsidR="009204F3" w:rsidRPr="00DB2F79" w:rsidRDefault="00DB2F79" w:rsidP="009204F3">
      <w:pPr>
        <w:pStyle w:val="ZARTzmartartykuempunktem"/>
      </w:pPr>
      <w:r w:rsidRPr="00DB2F79">
        <w:t>„</w:t>
      </w:r>
      <w:r w:rsidR="009204F3" w:rsidRPr="00DB2F79">
        <w:t>Art. 37a. 1. Kasa pozyskuje za pośrednictwem systemu, o którym mowa w art. 68aa ust. 1 ustawy z dnia 13 października 1998 r. o systemie ubezpieczeń społecznych, dane z innych organów emerytalno-rentowych, którym został udostępniony ten system, niezbędne do ustalania prawa i wysokości oraz wypłaty świadczeń, rozliczeń z tytułu tych świadczeń pomiędzy tymi organami oraz do ustalania zbiegu świadczeń.</w:t>
      </w:r>
    </w:p>
    <w:p w14:paraId="1870E3CA" w14:textId="77777777" w:rsidR="009204F3" w:rsidRPr="00DB2F79" w:rsidRDefault="009204F3" w:rsidP="009204F3">
      <w:pPr>
        <w:pStyle w:val="ZUSTzmustartykuempunktem"/>
      </w:pPr>
      <w:r w:rsidRPr="00DB2F79">
        <w:t>2. Na żądanie Kasy złożone za pośrednictwem systemu, o którym mowa w art. 68aa ust. 1 ustawy z dnia 13 października 1998 r. o systemie ubezpieczeń społecznych</w:t>
      </w:r>
      <w:r w:rsidR="00DB2E81">
        <w:t>,</w:t>
      </w:r>
      <w:r w:rsidRPr="00DB2F79">
        <w:t xml:space="preserve"> każdy z organów emerytalno</w:t>
      </w:r>
      <w:r w:rsidRPr="00DB2F79">
        <w:noBreakHyphen/>
        <w:t>rentowych, którym został udostępniony ten system, udostępnia dane niezbędne do ustalania prawa i wysokości oraz wypłaty świadczeń, rozliczeń z tytułu tych świadczeń pomiędzy tymi organami oraz do ustalenia zbiegu świadczeń.</w:t>
      </w:r>
      <w:r w:rsidR="00DB2F79" w:rsidRPr="00DB2F79">
        <w:t>”</w:t>
      </w:r>
      <w:r w:rsidRPr="00DB2F79">
        <w:t>.</w:t>
      </w:r>
    </w:p>
    <w:p w14:paraId="3DDF6A04" w14:textId="77777777" w:rsidR="00133EC5" w:rsidRPr="00DB2F79" w:rsidRDefault="009409E3" w:rsidP="00133EC5">
      <w:pPr>
        <w:pStyle w:val="ARTartustawynprozporzdzenia"/>
      </w:pPr>
      <w:r w:rsidRPr="00DB2F79">
        <w:rPr>
          <w:rStyle w:val="Ppogrubienie"/>
        </w:rPr>
        <w:t>Art. 4.</w:t>
      </w:r>
      <w:r w:rsidR="00133EC5" w:rsidRPr="00DB2F79">
        <w:t> W ustawie z dnia 10 grudnia 1993 r. o zaopatrzeniu emerytalnym żołnierzy zawodowych oraz ich rodzin (Dz. U. z 2024 r. poz. 242) wprowadza się następujące zmiany:</w:t>
      </w:r>
    </w:p>
    <w:p w14:paraId="3EF2E6AE" w14:textId="77777777" w:rsidR="00133EC5" w:rsidRPr="00DB2F79" w:rsidRDefault="00133EC5" w:rsidP="00133EC5">
      <w:pPr>
        <w:pStyle w:val="PKTpunkt"/>
        <w:keepNext/>
      </w:pPr>
      <w:r w:rsidRPr="00DB2F79">
        <w:t>1)</w:t>
      </w:r>
      <w:r w:rsidRPr="00DB2F79">
        <w:tab/>
        <w:t>po art. 35a dodaje się art. 35b w brzmieniu:</w:t>
      </w:r>
    </w:p>
    <w:p w14:paraId="07888924" w14:textId="77777777" w:rsidR="00133EC5" w:rsidRPr="00DB2F79" w:rsidRDefault="00DB2F79" w:rsidP="00133EC5">
      <w:pPr>
        <w:pStyle w:val="ZARTzmartartykuempunktem"/>
      </w:pPr>
      <w:r w:rsidRPr="00DB2F79">
        <w:t>„</w:t>
      </w:r>
      <w:r w:rsidR="00133EC5" w:rsidRPr="00DB2F79">
        <w:t>Art. 35b. Organy emerytalne są uprawnione do pozyskiwania i przetwarzania danych pozyskanych od właściwych organów rentowych lub organów emerytalnych w zakresie niezbędnym do ustalania prawa do świadczeń.</w:t>
      </w:r>
      <w:r w:rsidRPr="00DB2F79">
        <w:t>”</w:t>
      </w:r>
      <w:r w:rsidR="00133EC5" w:rsidRPr="00DB2F79">
        <w:t>;</w:t>
      </w:r>
    </w:p>
    <w:p w14:paraId="1C01DB15" w14:textId="77777777" w:rsidR="00133EC5" w:rsidRPr="00DB2F79" w:rsidRDefault="00133EC5" w:rsidP="00133EC5">
      <w:pPr>
        <w:pStyle w:val="PKTpunkt"/>
        <w:keepNext/>
      </w:pPr>
      <w:r w:rsidRPr="00DB2F79">
        <w:lastRenderedPageBreak/>
        <w:t>2)</w:t>
      </w:r>
      <w:r w:rsidRPr="00DB2F79">
        <w:tab/>
        <w:t>w art. 40 ust. 1 otrzymuje brzmienie:</w:t>
      </w:r>
    </w:p>
    <w:p w14:paraId="0E3E8687" w14:textId="77777777" w:rsidR="00133EC5" w:rsidRPr="00DB2F79" w:rsidRDefault="00DB2F79" w:rsidP="00133EC5">
      <w:pPr>
        <w:pStyle w:val="ZUSTzmustartykuempunktem"/>
      </w:pPr>
      <w:r w:rsidRPr="00DB2F79">
        <w:t>„</w:t>
      </w:r>
      <w:r w:rsidR="00133EC5" w:rsidRPr="00DB2F79">
        <w:t xml:space="preserve">1. W razie osiągania przychodu z tytułu działalności podlegającej obowiązkowi ubezpieczenia społecznego, emerytura lub renta inwalidzka ulega zmniejszeniu na zasadach określonych w przepisach art. 104 ust. </w:t>
      </w:r>
      <w:r w:rsidRPr="00DB2F79">
        <w:t>1</w:t>
      </w:r>
      <w:r w:rsidR="00133EC5" w:rsidRPr="00DB2F79">
        <w:t>a</w:t>
      </w:r>
      <w:r w:rsidR="005F67FD" w:rsidRPr="00DB2F79">
        <w:t>–</w:t>
      </w:r>
      <w:r w:rsidR="00133EC5" w:rsidRPr="00DB2F79">
        <w:t>6, ust. 8 pkt 1 i 2, ust. 8a–10 ustawy o emeryturach i rentach z Funduszu Ubezpieczeń Społecznych, nie więcej niż o 25% wysokości tej emerytury lub renty inwalidzkiej, z zastrzeżeniem ust. 2 i 3.</w:t>
      </w:r>
      <w:r w:rsidRPr="00DB2F79">
        <w:t>”</w:t>
      </w:r>
      <w:r w:rsidR="00133EC5" w:rsidRPr="00DB2F79">
        <w:t>;</w:t>
      </w:r>
    </w:p>
    <w:p w14:paraId="0FBBB0FA" w14:textId="77777777" w:rsidR="00133EC5" w:rsidRPr="00DB2F79" w:rsidRDefault="00133EC5" w:rsidP="00133EC5">
      <w:pPr>
        <w:pStyle w:val="PKTpunkt"/>
      </w:pPr>
      <w:r w:rsidRPr="00DB2F79">
        <w:t>3)</w:t>
      </w:r>
      <w:r w:rsidRPr="00DB2F79">
        <w:tab/>
        <w:t>art. 42 otrzymuje brzmienie:</w:t>
      </w:r>
    </w:p>
    <w:p w14:paraId="2E8128AF" w14:textId="77777777" w:rsidR="00133EC5" w:rsidRPr="00DB2F79" w:rsidRDefault="00DB2F79" w:rsidP="00133EC5">
      <w:pPr>
        <w:pStyle w:val="ZARTzmartartykuempunktem"/>
      </w:pPr>
      <w:r w:rsidRPr="00DB2F79">
        <w:t>„</w:t>
      </w:r>
      <w:r w:rsidR="00133EC5" w:rsidRPr="00DB2F79">
        <w:t>Art. 42. 1. W razie zbiegu prawa do emerytury i renty przewidzianej w ustawie, osobie uprawnionej wypłaca się świadczenie wyższe lub przez nią wybrane, z zastrzeżeniem ust. 2.</w:t>
      </w:r>
    </w:p>
    <w:p w14:paraId="2C028E74" w14:textId="77777777" w:rsidR="00133EC5" w:rsidRPr="00DB2F79" w:rsidRDefault="00133EC5" w:rsidP="00133EC5">
      <w:pPr>
        <w:pStyle w:val="ZUSTzmustartykuempunktem"/>
      </w:pPr>
      <w:r w:rsidRPr="00DB2F79">
        <w:t>2. Osobie uprawnionej do renty rodzinnej z tytułu bycia wdową lub wdowcem po osobie wskazanej w art. 3 ust. 1 pkt 2 i 5, emerytury wojskowej, wojskowej renty inwalidzkiej wypłaca się zależnie od jej wyboru:</w:t>
      </w:r>
    </w:p>
    <w:p w14:paraId="791FB98D" w14:textId="77777777" w:rsidR="00133EC5" w:rsidRPr="00DB2F79" w:rsidRDefault="00133EC5" w:rsidP="00133EC5">
      <w:pPr>
        <w:pStyle w:val="ZPKTzmpktartykuempunktem"/>
      </w:pPr>
      <w:r w:rsidRPr="00DB2F79">
        <w:t>1)</w:t>
      </w:r>
      <w:r w:rsidRPr="00DB2F79">
        <w:tab/>
        <w:t>przysługującą rentę rodzinną oraz 50% emerytury wojskowej, wojskowej renty inwalidzkiej albo</w:t>
      </w:r>
    </w:p>
    <w:p w14:paraId="511E4604" w14:textId="77777777" w:rsidR="00133EC5" w:rsidRPr="00DB2F79" w:rsidRDefault="00133EC5" w:rsidP="00133EC5">
      <w:pPr>
        <w:pStyle w:val="ZPKTzmpktartykuempunktem"/>
      </w:pPr>
      <w:r w:rsidRPr="00DB2F79">
        <w:t>2)</w:t>
      </w:r>
      <w:r w:rsidRPr="00DB2F79">
        <w:tab/>
        <w:t>przysługującą emeryturę wojskową, wojskową rentę inwalidzką oraz 50% renty rodzinnej.</w:t>
      </w:r>
      <w:r w:rsidR="00DB2F79" w:rsidRPr="00DB2F79">
        <w:t>”</w:t>
      </w:r>
      <w:r w:rsidR="00BF1859">
        <w:t>;</w:t>
      </w:r>
    </w:p>
    <w:p w14:paraId="1170E198" w14:textId="77777777" w:rsidR="00133EC5" w:rsidRPr="00DB2F79" w:rsidRDefault="00133EC5" w:rsidP="00133EC5">
      <w:pPr>
        <w:pStyle w:val="PKTpunkt"/>
      </w:pPr>
      <w:r w:rsidRPr="00DB2F79">
        <w:t>4)</w:t>
      </w:r>
      <w:r w:rsidRPr="00DB2F79">
        <w:tab/>
        <w:t>po art. 42 dodaje się art. 42a w brzmieniu:</w:t>
      </w:r>
    </w:p>
    <w:p w14:paraId="328B4B67" w14:textId="77777777" w:rsidR="00133EC5" w:rsidRPr="00DB2F79" w:rsidRDefault="00DB2F79" w:rsidP="00133EC5">
      <w:pPr>
        <w:pStyle w:val="ZARTzmartartykuempunktem"/>
      </w:pPr>
      <w:r w:rsidRPr="00DB2F79">
        <w:t>„</w:t>
      </w:r>
      <w:r w:rsidR="00133EC5" w:rsidRPr="00DB2F79">
        <w:t>Art. 42a. 1. Organ emerytalny pozyskuje za pośrednictwem systemu, o którym mowa w art. 68aa ust. 1 ustawy z dnia 13 października 1998 r. o systemie ubezpieczeń społecznych, dane z innych organów emerytalno-rentowych, którym został udostępniony ten system, niezbędne do ustalania prawa i wysokości oraz wypłaty świadczeń, rozliczeń z tytułu tych świadczeń pomiędzy tymi organami oraz do ustalania zbiegu świadczeń.</w:t>
      </w:r>
    </w:p>
    <w:p w14:paraId="24D87753" w14:textId="77777777" w:rsidR="00133EC5" w:rsidRPr="00DB2F79" w:rsidRDefault="00133EC5" w:rsidP="00133EC5">
      <w:pPr>
        <w:pStyle w:val="ZUSTzmustartykuempunktem"/>
      </w:pPr>
      <w:r w:rsidRPr="00DB2F79">
        <w:t>2. Na żądanie organu emerytalnego złożone za pośrednictwem systemu, o którym mowa w art. 68aa ust. 1 ustawy z dnia 13 października 1998 r. o systemie ubezpieczeń społecznych</w:t>
      </w:r>
      <w:r w:rsidR="00D57D4F">
        <w:t>,</w:t>
      </w:r>
      <w:r w:rsidRPr="00DB2F79">
        <w:t xml:space="preserve"> każdy z organów emerytalno-rentowych, którym został udostępniony ten system, udostępnia dane niezbędne do ustalania prawa i wysokości oraz wypłaty świadczeń, rozliczeń z tytułu tych świadczeń pomiędzy tymi organami oraz do ustalenia zbiegu świadczeń.</w:t>
      </w:r>
      <w:r w:rsidR="00DB2F79" w:rsidRPr="00DB2F79">
        <w:t>”</w:t>
      </w:r>
      <w:r w:rsidRPr="00DB2F79">
        <w:t>.</w:t>
      </w:r>
    </w:p>
    <w:p w14:paraId="1F667AE1" w14:textId="77777777" w:rsidR="00133EC5" w:rsidRPr="00DB2F79" w:rsidRDefault="00133EC5" w:rsidP="00133EC5">
      <w:pPr>
        <w:pStyle w:val="ARTartustawynprozporzdzenia"/>
      </w:pPr>
      <w:r w:rsidRPr="00DB2F79">
        <w:rPr>
          <w:rStyle w:val="Ppogrubienie"/>
        </w:rPr>
        <w:t>Art. 5.</w:t>
      </w:r>
      <w:r w:rsidRPr="00DB2F79">
        <w:t xml:space="preserve"> W ustawie z dnia 18 lutego 1994 r. o zaopatrzeniu emerytalnym funkcjonariuszy Policji, Agencji Bezpieczeństwa Wewnętrznego, Agencji Wywiadu, </w:t>
      </w:r>
      <w:r w:rsidRPr="00DB2F79">
        <w:lastRenderedPageBreak/>
        <w:t>Służby Kontrwywiadu Wojskowego, Służby Wywiadu Wojskowego, Centralnego Biura Antykorupcyjnego, Straży Granicznej, Straży Marszałkowskiej, Służby Ochrony Państwa, Państwowej Straży Pożarnej, Służby Celno-Skarbowej i Służby Więziennej oraz ich rodzin (Dz. U. z 2023 r. poz. 1280, 1429</w:t>
      </w:r>
      <w:r w:rsidR="00F75E72">
        <w:t xml:space="preserve"> </w:t>
      </w:r>
      <w:r w:rsidRPr="00DB2F79">
        <w:t>i 1834) wprowadza się następujące zmiany:</w:t>
      </w:r>
    </w:p>
    <w:p w14:paraId="3984C768" w14:textId="77777777" w:rsidR="00133EC5" w:rsidRPr="00DB2F79" w:rsidRDefault="00133EC5" w:rsidP="00133EC5">
      <w:pPr>
        <w:pStyle w:val="PKTpunkt"/>
      </w:pPr>
      <w:r w:rsidRPr="00DB2F79">
        <w:t>1)</w:t>
      </w:r>
      <w:r w:rsidRPr="00DB2F79">
        <w:tab/>
        <w:t xml:space="preserve">po art. 36a dodaje się art. 36b i </w:t>
      </w:r>
      <w:r w:rsidR="00E24690">
        <w:t xml:space="preserve">art. </w:t>
      </w:r>
      <w:r w:rsidRPr="00DB2F79">
        <w:t>36c w brzmieniu:</w:t>
      </w:r>
    </w:p>
    <w:p w14:paraId="35E2A711" w14:textId="77777777" w:rsidR="00133EC5" w:rsidRPr="00DB2F79" w:rsidRDefault="00DB2F79" w:rsidP="00133EC5">
      <w:pPr>
        <w:pStyle w:val="ZARTzmartartykuempunktem"/>
      </w:pPr>
      <w:r w:rsidRPr="00DB2F79">
        <w:t>„</w:t>
      </w:r>
      <w:r w:rsidR="00133EC5" w:rsidRPr="00DB2F79">
        <w:t>Art. 36b. Organy emerytalne są uprawnione do otrzymywania i przetwarzania danych otrzymanych od właściwych organów rentowych lub organów emerytalnych w zakresie niezbędnym do ustalania zbiegu świadczeń, o których mowa w art. 95a ustawy o emeryturach i rentach z Funduszu Ubezpieczeń Społecznych.</w:t>
      </w:r>
    </w:p>
    <w:p w14:paraId="532FF930" w14:textId="77777777" w:rsidR="00133EC5" w:rsidRPr="00DB2F79" w:rsidRDefault="00133EC5" w:rsidP="00133EC5">
      <w:pPr>
        <w:pStyle w:val="ZARTzmartartykuempunktem"/>
      </w:pPr>
      <w:r w:rsidRPr="00DB2F79">
        <w:t>Art. 36c. 1. Organ emerytalny pozyskuje za pośrednictwem systemu, o którym mowa w art. 68aa ust. 1 ustawy z dnia 13 października 1998 r. o systemie ubezpieczeń społecznych, dane z innych organów emerytalno-rentowych, którym został udostępniony ten system, niezbędne do ustalania prawa i wysokości oraz wypłaty świadczeń, rozliczeń z tytułu tych świadczeń pomiędzy tymi organami oraz do ustalania zbiegu świ</w:t>
      </w:r>
      <w:r w:rsidR="00894A32" w:rsidRPr="00DB2F79">
        <w:t xml:space="preserve">adczeń, o którym mowa w </w:t>
      </w:r>
      <w:r w:rsidR="00894A32" w:rsidRPr="00E47744">
        <w:rPr>
          <w:rStyle w:val="Ppogrubienie"/>
        </w:rPr>
        <w:t>art. 95</w:t>
      </w:r>
      <w:r w:rsidRPr="00E47744">
        <w:rPr>
          <w:rStyle w:val="Ppogrubienie"/>
        </w:rPr>
        <w:t>a</w:t>
      </w:r>
      <w:r w:rsidRPr="00DB2F79">
        <w:t>.</w:t>
      </w:r>
    </w:p>
    <w:p w14:paraId="7277813F" w14:textId="77777777" w:rsidR="00133EC5" w:rsidRPr="00DB2F79" w:rsidRDefault="00133EC5" w:rsidP="00133EC5">
      <w:pPr>
        <w:pStyle w:val="ZUSTzmustartykuempunktem"/>
      </w:pPr>
      <w:r w:rsidRPr="00DB2F79">
        <w:t>2. Na żądanie organu emerytalnego złożone za pośrednictwem systemu, o którym mowa w art. 68aa ust. 1 ustawy z dnia 13 października 1998 r. o systemie ubezpieczeń społecznych każdy z organów emerytalno-rentowych, którym został udostępniony ten system, udostępnia dane niezbędne do ustalania prawa i wysokości oraz wypłaty świadczeń, rozliczeń z tytułu tych świadczeń pomiędzy tymi organami oraz do ustalenia zbiegu świadczeń.</w:t>
      </w:r>
      <w:r w:rsidR="00DB2F79" w:rsidRPr="00DB2F79">
        <w:t>”</w:t>
      </w:r>
      <w:r w:rsidRPr="00DB2F79">
        <w:t>;</w:t>
      </w:r>
    </w:p>
    <w:p w14:paraId="6DA653C8" w14:textId="77777777" w:rsidR="00133EC5" w:rsidRPr="00DB2F79" w:rsidRDefault="00133EC5" w:rsidP="00133EC5">
      <w:pPr>
        <w:pStyle w:val="PKTpunkt"/>
      </w:pPr>
      <w:r w:rsidRPr="00DB2F79">
        <w:t>2)</w:t>
      </w:r>
      <w:r w:rsidRPr="00DB2F79">
        <w:tab/>
        <w:t>w</w:t>
      </w:r>
      <w:r w:rsidR="00E24690">
        <w:t xml:space="preserve"> </w:t>
      </w:r>
      <w:r w:rsidRPr="00DB2F79">
        <w:t>art. 41:</w:t>
      </w:r>
    </w:p>
    <w:p w14:paraId="20E91047" w14:textId="77777777" w:rsidR="00133EC5" w:rsidRPr="00DB2F79" w:rsidRDefault="00133EC5" w:rsidP="00133EC5">
      <w:pPr>
        <w:pStyle w:val="LITlitera"/>
      </w:pPr>
      <w:r w:rsidRPr="00DB2F79">
        <w:t>a)</w:t>
      </w:r>
      <w:r w:rsidRPr="00DB2F79">
        <w:tab/>
        <w:t>ust. 1 otrzymuje brzmienie:</w:t>
      </w:r>
    </w:p>
    <w:p w14:paraId="28222792" w14:textId="77777777" w:rsidR="00133EC5" w:rsidRPr="00DB2F79" w:rsidRDefault="00DB2F79" w:rsidP="00133EC5">
      <w:pPr>
        <w:pStyle w:val="ZLITUSTzmustliter"/>
      </w:pPr>
      <w:r w:rsidRPr="00DB2F79">
        <w:t>„</w:t>
      </w:r>
      <w:r w:rsidR="00133EC5" w:rsidRPr="00DB2F79">
        <w:t xml:space="preserve">1. W razie osiągania przychodu z tytułu działalności podlegającej obowiązkowi ubezpieczenia społecznego, emerytura lub renta inwalidzka ulega zmniejszeniu na zasadach określonych w przepisach art. 104 ust. </w:t>
      </w:r>
      <w:r w:rsidRPr="00DB2F79">
        <w:t>1</w:t>
      </w:r>
      <w:r w:rsidR="00133EC5" w:rsidRPr="00DB2F79">
        <w:t>a–6, ust. 8 pkt 1 i 2 oraz ust. 8a</w:t>
      </w:r>
      <w:r w:rsidR="005F67FD" w:rsidRPr="00DB2F79">
        <w:t>–</w:t>
      </w:r>
      <w:r w:rsidR="00133EC5" w:rsidRPr="00DB2F79">
        <w:t>10 ustawy o emeryturach i rentach z Funduszu Ubezpieczeń Społecznych, nie więcej niż o 25% wysokości tej emerytury lub renty inwalidzkiej, z zastrzeżeniem ust. 2–3a.</w:t>
      </w:r>
      <w:r w:rsidRPr="00DB2F79">
        <w:t>”</w:t>
      </w:r>
      <w:r w:rsidR="00133EC5" w:rsidRPr="00DB2F79">
        <w:t>,</w:t>
      </w:r>
    </w:p>
    <w:p w14:paraId="4154D339" w14:textId="77777777" w:rsidR="00133EC5" w:rsidRPr="00DB2F79" w:rsidRDefault="00133EC5" w:rsidP="00133EC5">
      <w:pPr>
        <w:pStyle w:val="LITlitera"/>
      </w:pPr>
      <w:r w:rsidRPr="00DB2F79">
        <w:t>b)</w:t>
      </w:r>
      <w:r w:rsidRPr="00DB2F79">
        <w:tab/>
        <w:t>po ust. 3 dodaje się ust. 3a w brzmieniu:</w:t>
      </w:r>
    </w:p>
    <w:p w14:paraId="6E37FA9C" w14:textId="77777777" w:rsidR="00133EC5" w:rsidRPr="00DB2F79" w:rsidRDefault="00DB2F79" w:rsidP="00133EC5">
      <w:pPr>
        <w:pStyle w:val="ZLITUSTzmustliter"/>
      </w:pPr>
      <w:r w:rsidRPr="00DB2F79">
        <w:lastRenderedPageBreak/>
        <w:t>„</w:t>
      </w:r>
      <w:r w:rsidR="00133EC5" w:rsidRPr="00DB2F79">
        <w:t>3a</w:t>
      </w:r>
      <w:r w:rsidR="00E24690">
        <w:t>.</w:t>
      </w:r>
      <w:r w:rsidR="00133EC5" w:rsidRPr="00DB2F79">
        <w:t xml:space="preserve"> W przypadku wypłacania emerytury lub renty inwalidzkiej w 50% pełnej wysokości świadczenia albo w wysokości pomniejszonej zgodnie z art. 95a ust. 2a ustawy o emeryturach i rentach z Funduszu Ubezpieczeń Społecznych, kwota emerytury lub renty inwalidzkiej, o której mowa w ust. 1 albo 3 ulega zmniejszeniu, o kwotę nie większą niż 25% zmniejszonej wysokości tej emerytury lub renty inwalidzkiej.</w:t>
      </w:r>
      <w:r w:rsidRPr="00DB2F79">
        <w:t>”</w:t>
      </w:r>
      <w:r w:rsidR="00133EC5" w:rsidRPr="00DB2F79">
        <w:t>;</w:t>
      </w:r>
    </w:p>
    <w:p w14:paraId="749628C2" w14:textId="77777777" w:rsidR="00133EC5" w:rsidRPr="00DB2F79" w:rsidRDefault="00133EC5" w:rsidP="00133EC5">
      <w:pPr>
        <w:pStyle w:val="PKTpunkt"/>
      </w:pPr>
      <w:r w:rsidRPr="00DB2F79">
        <w:t>3)</w:t>
      </w:r>
      <w:r w:rsidRPr="00DB2F79">
        <w:tab/>
        <w:t>art. 43 otrzymuje brzmienie:</w:t>
      </w:r>
    </w:p>
    <w:p w14:paraId="3FA67E82" w14:textId="77777777" w:rsidR="00133EC5" w:rsidRPr="00DB2F79" w:rsidRDefault="00DB2F79" w:rsidP="00133EC5">
      <w:pPr>
        <w:pStyle w:val="ZARTzmartartykuempunktem"/>
      </w:pPr>
      <w:r w:rsidRPr="00DB2F79">
        <w:t>„</w:t>
      </w:r>
      <w:r w:rsidR="00133EC5" w:rsidRPr="00DB2F79">
        <w:t>Art. 43. 1. W razie zbiegu prawa do emerytury i renty przewidzianej w ustawie, osobie uprawnionej wypłaca się świadczenie wyższe lub przez nią wybrane, z zastrzeżeniem ust. 2.</w:t>
      </w:r>
    </w:p>
    <w:p w14:paraId="71500795" w14:textId="77777777" w:rsidR="00133EC5" w:rsidRPr="00DB2F79" w:rsidRDefault="00133EC5" w:rsidP="00133EC5">
      <w:pPr>
        <w:pStyle w:val="ZUSTzmustartykuempunktem"/>
      </w:pPr>
      <w:r w:rsidRPr="00DB2F79">
        <w:t>2. Osobie uprawnionej do policyjnej renty rodzinnej, będącej osobą, o której mowa w art. 67 ust. 1 pkt 3 ustawy o emeryturach i rentach z Funduszu Ubezpieczeń Społecznych oraz do emerytury policyjnej lub policyjnej renty inwalidzkiej, wypłaca się, zależnie od jej wyboru:</w:t>
      </w:r>
    </w:p>
    <w:p w14:paraId="263FCE79" w14:textId="77777777" w:rsidR="00133EC5" w:rsidRPr="00DB2F79" w:rsidRDefault="00133EC5" w:rsidP="00133EC5">
      <w:pPr>
        <w:pStyle w:val="ZPKTzmpktartykuempunktem"/>
      </w:pPr>
      <w:r w:rsidRPr="00DB2F79">
        <w:t>1)</w:t>
      </w:r>
      <w:r w:rsidRPr="00DB2F79">
        <w:tab/>
        <w:t>przysługującą policyjną rentę rodzinną oraz 50% emerytury policyjnej lub policyjnej renty inwalidzkiej, albo</w:t>
      </w:r>
    </w:p>
    <w:p w14:paraId="78E0CECC" w14:textId="77777777" w:rsidR="00133EC5" w:rsidRPr="00DB2F79" w:rsidRDefault="00133EC5" w:rsidP="00133EC5">
      <w:pPr>
        <w:pStyle w:val="ZPKTzmpktartykuempunktem"/>
      </w:pPr>
      <w:r w:rsidRPr="00DB2F79">
        <w:t>2)</w:t>
      </w:r>
      <w:r w:rsidRPr="00DB2F79">
        <w:tab/>
        <w:t>przysługującą emeryturę policyjną lub policyjną rentę inwalidzką oraz 50% policyjnej renty rodzinnej</w:t>
      </w:r>
    </w:p>
    <w:p w14:paraId="636A55F4" w14:textId="77777777" w:rsidR="00133EC5" w:rsidRPr="00DB2F79" w:rsidRDefault="00CF10ED" w:rsidP="00CF10ED">
      <w:pPr>
        <w:pStyle w:val="ZCZWSPPKTzmczciwsppktartykuempunktem"/>
      </w:pPr>
      <w:r w:rsidRPr="00DB2F79">
        <w:t>–</w:t>
      </w:r>
      <w:r w:rsidR="00133EC5" w:rsidRPr="00DB2F79">
        <w:t xml:space="preserve"> z uwzględnieniem zasad określonych w art. 95</w:t>
      </w:r>
      <w:r w:rsidRPr="00DB2F79">
        <w:t xml:space="preserve">a ustawy </w:t>
      </w:r>
      <w:r w:rsidR="00133EC5" w:rsidRPr="00DB2F79">
        <w:t>o emeryturach i rentach z Funduszu Ubezpieczeń Społecznych.</w:t>
      </w:r>
      <w:r w:rsidR="00DB2F79" w:rsidRPr="00DB2F79">
        <w:t>”</w:t>
      </w:r>
      <w:r w:rsidR="00133EC5" w:rsidRPr="00DB2F79">
        <w:t>.</w:t>
      </w:r>
    </w:p>
    <w:p w14:paraId="01705693" w14:textId="77777777" w:rsidR="00133EC5" w:rsidRPr="00DB2F79" w:rsidRDefault="00133EC5" w:rsidP="00CF10ED">
      <w:pPr>
        <w:pStyle w:val="ARTartustawynprozporzdzenia"/>
      </w:pPr>
      <w:r w:rsidRPr="00DB2F79">
        <w:rPr>
          <w:rStyle w:val="Ppogrubienie"/>
        </w:rPr>
        <w:t>Art. 6.</w:t>
      </w:r>
      <w:r w:rsidRPr="00DB2F79">
        <w:t> W ustawie z dnia 13 października 1998 r. o systemie ubezpieczeń społecznych</w:t>
      </w:r>
      <w:r w:rsidR="00CF10ED" w:rsidRPr="00DB2F79">
        <w:t xml:space="preserve"> </w:t>
      </w:r>
      <w:r w:rsidRPr="00DB2F79">
        <w:t>(Dz. U. z 2024 r. poz.</w:t>
      </w:r>
      <w:r w:rsidR="00F27072">
        <w:t xml:space="preserve"> </w:t>
      </w:r>
      <w:r w:rsidRPr="00DB2F79">
        <w:t>497) wprowadza się następujące zmiany:</w:t>
      </w:r>
    </w:p>
    <w:p w14:paraId="4DB5EC37" w14:textId="77777777" w:rsidR="00133EC5" w:rsidRPr="00DB2F79" w:rsidRDefault="00133EC5" w:rsidP="00CF10ED">
      <w:pPr>
        <w:pStyle w:val="PKTpunkt"/>
      </w:pPr>
      <w:r w:rsidRPr="00DB2F79">
        <w:t>1)</w:t>
      </w:r>
      <w:r w:rsidRPr="00DB2F79">
        <w:tab/>
        <w:t>w art. 33 w ust. 1 po pkt 7 dodaje się pkt 7a w brzmieniu:</w:t>
      </w:r>
    </w:p>
    <w:p w14:paraId="5733D744" w14:textId="77777777" w:rsidR="00133EC5" w:rsidRPr="00DB2F79" w:rsidRDefault="00DB2F79" w:rsidP="00CF10ED">
      <w:pPr>
        <w:pStyle w:val="ZPKTzmpktartykuempunktem"/>
      </w:pPr>
      <w:r w:rsidRPr="00DB2F79">
        <w:t>„</w:t>
      </w:r>
      <w:r w:rsidR="00133EC5" w:rsidRPr="00DB2F79">
        <w:t>7a)</w:t>
      </w:r>
      <w:r w:rsidR="00133EC5" w:rsidRPr="00DB2F79">
        <w:tab/>
        <w:t>system służący do wymiany dany</w:t>
      </w:r>
      <w:r w:rsidR="005F67FD" w:rsidRPr="00DB2F79">
        <w:t>ch pomiędzy organami emerytalno</w:t>
      </w:r>
      <w:r w:rsidR="005F67FD" w:rsidRPr="00DB2F79">
        <w:noBreakHyphen/>
      </w:r>
      <w:r w:rsidR="00133EC5" w:rsidRPr="00DB2F79">
        <w:t>rentowymi;</w:t>
      </w:r>
      <w:r w:rsidRPr="00DB2F79">
        <w:t>”</w:t>
      </w:r>
      <w:r w:rsidR="00133EC5" w:rsidRPr="00DB2F79">
        <w:t>;</w:t>
      </w:r>
    </w:p>
    <w:p w14:paraId="7AD63679" w14:textId="77777777" w:rsidR="00133EC5" w:rsidRPr="00DB2F79" w:rsidRDefault="00133EC5" w:rsidP="00CF10ED">
      <w:pPr>
        <w:pStyle w:val="PKTpunkt"/>
      </w:pPr>
      <w:r w:rsidRPr="00DB2F79">
        <w:t>2)</w:t>
      </w:r>
      <w:r w:rsidRPr="00DB2F79">
        <w:tab/>
        <w:t>po art. 68a dodaje się art. 68aa w brzmieniu:</w:t>
      </w:r>
    </w:p>
    <w:p w14:paraId="06F4B9F2" w14:textId="77777777" w:rsidR="00133EC5" w:rsidRPr="00DB2F79" w:rsidRDefault="00DB2F79" w:rsidP="00CF10ED">
      <w:pPr>
        <w:pStyle w:val="ZARTzmartartykuempunktem"/>
      </w:pPr>
      <w:r w:rsidRPr="00DB2F79">
        <w:t>„</w:t>
      </w:r>
      <w:r w:rsidR="00133EC5" w:rsidRPr="00DB2F79">
        <w:t>Art. 68aa. 1. Do zakresu działania Zakładu należy prowadzenie systemu służącego</w:t>
      </w:r>
      <w:r w:rsidR="00CF10ED" w:rsidRPr="00DB2F79">
        <w:t xml:space="preserve"> </w:t>
      </w:r>
      <w:r w:rsidR="00133EC5" w:rsidRPr="00DB2F79">
        <w:t>do wymiany danych pomiędzy organami emerytalno-rentowymi w zakresie niezbędnym</w:t>
      </w:r>
      <w:r w:rsidR="00CF10ED" w:rsidRPr="00DB2F79">
        <w:t xml:space="preserve"> </w:t>
      </w:r>
      <w:r w:rsidR="00133EC5" w:rsidRPr="00DB2F79">
        <w:t>do ustalania prawa i wysokości oraz wypłaty świadczeń obsługiwanych przez te organy,</w:t>
      </w:r>
      <w:r w:rsidR="00CF10ED" w:rsidRPr="00DB2F79">
        <w:t xml:space="preserve"> </w:t>
      </w:r>
      <w:r w:rsidR="00133EC5" w:rsidRPr="00DB2F79">
        <w:t>rozliczeń z tytułu tych świadczeń pomiędzy tymi organami oraz do ustalenia zbiegu</w:t>
      </w:r>
      <w:r w:rsidR="00CF10ED" w:rsidRPr="00DB2F79">
        <w:t xml:space="preserve"> </w:t>
      </w:r>
      <w:r w:rsidR="00133EC5" w:rsidRPr="00DB2F79">
        <w:t>świadczeń, o którym mowa</w:t>
      </w:r>
      <w:r w:rsidR="009A5670">
        <w:t xml:space="preserve"> w</w:t>
      </w:r>
      <w:r w:rsidR="00133EC5" w:rsidRPr="00DB2F79">
        <w:t>:</w:t>
      </w:r>
    </w:p>
    <w:p w14:paraId="758E214C" w14:textId="77777777" w:rsidR="00133EC5" w:rsidRPr="00DB2F79" w:rsidRDefault="00133EC5" w:rsidP="00CF10ED">
      <w:pPr>
        <w:pStyle w:val="ZPKTzmpktartykuempunktem"/>
      </w:pPr>
      <w:r w:rsidRPr="00DB2F79">
        <w:t>1)</w:t>
      </w:r>
      <w:r w:rsidRPr="00DB2F79">
        <w:tab/>
        <w:t>art. 95a ustawy z dnia 17 grudnia 1998 r. o emeryturach i rentach z Funduszu</w:t>
      </w:r>
      <w:r w:rsidR="00CF10ED" w:rsidRPr="00DB2F79">
        <w:t xml:space="preserve"> </w:t>
      </w:r>
      <w:r w:rsidRPr="00DB2F79">
        <w:t>Ubezpieczeń Społecznych;</w:t>
      </w:r>
    </w:p>
    <w:p w14:paraId="68A05D23" w14:textId="77777777" w:rsidR="00133EC5" w:rsidRPr="00DB2F79" w:rsidRDefault="00133EC5" w:rsidP="00CF10ED">
      <w:pPr>
        <w:pStyle w:val="ZPKTzmpktartykuempunktem"/>
      </w:pPr>
      <w:r w:rsidRPr="00DB2F79">
        <w:lastRenderedPageBreak/>
        <w:t>2)</w:t>
      </w:r>
      <w:r w:rsidRPr="00DB2F79">
        <w:tab/>
        <w:t xml:space="preserve">art. 54 ust. </w:t>
      </w:r>
      <w:r w:rsidR="00CF10ED" w:rsidRPr="00DB2F79">
        <w:t>1</w:t>
      </w:r>
      <w:r w:rsidRPr="00DB2F79">
        <w:t>b ustawy z dnia 29 maja 1974 r. o zaopatrzeniu inwalidów wojennych i</w:t>
      </w:r>
      <w:r w:rsidR="00CF10ED" w:rsidRPr="00DB2F79">
        <w:t xml:space="preserve"> </w:t>
      </w:r>
      <w:r w:rsidRPr="00DB2F79">
        <w:t>wojskowych oraz ich rodzin</w:t>
      </w:r>
      <w:r w:rsidR="00F27072">
        <w:t xml:space="preserve"> </w:t>
      </w:r>
      <w:r w:rsidR="00F27072" w:rsidRPr="00F27072">
        <w:t>(Dz. U. ….)</w:t>
      </w:r>
      <w:r w:rsidRPr="00DB2F79">
        <w:t>;</w:t>
      </w:r>
    </w:p>
    <w:p w14:paraId="6B2203B8" w14:textId="77777777" w:rsidR="00133EC5" w:rsidRPr="00DB2F79" w:rsidRDefault="00133EC5" w:rsidP="00CF10ED">
      <w:pPr>
        <w:pStyle w:val="ZPKTzmpktartykuempunktem"/>
      </w:pPr>
      <w:r w:rsidRPr="00DB2F79">
        <w:t>3)</w:t>
      </w:r>
      <w:r w:rsidRPr="00DB2F79">
        <w:tab/>
        <w:t>art. 33a ust. 1 ustawy z dnia 20 grudnia 1990 r. o ubezpieczeniu społecznym rolników</w:t>
      </w:r>
      <w:r w:rsidR="00F27072">
        <w:t xml:space="preserve"> </w:t>
      </w:r>
      <w:r w:rsidR="00F27072" w:rsidRPr="00F27072">
        <w:t>(Dz. U. ….)</w:t>
      </w:r>
      <w:r w:rsidRPr="00DB2F79">
        <w:t>;</w:t>
      </w:r>
    </w:p>
    <w:p w14:paraId="12F59B4A" w14:textId="77777777" w:rsidR="00133EC5" w:rsidRPr="00DB2F79" w:rsidRDefault="00133EC5" w:rsidP="00CF10ED">
      <w:pPr>
        <w:pStyle w:val="ZPKTzmpktartykuempunktem"/>
      </w:pPr>
      <w:r w:rsidRPr="00DB2F79">
        <w:t>4)</w:t>
      </w:r>
      <w:r w:rsidRPr="00DB2F79">
        <w:tab/>
        <w:t>art. 42 ustawy z dnia 10 grudnia 1993 r. o zaopatrzeniu emerytalnym żołnierzy</w:t>
      </w:r>
      <w:r w:rsidR="00CF10ED" w:rsidRPr="00DB2F79">
        <w:t xml:space="preserve"> </w:t>
      </w:r>
      <w:r w:rsidRPr="00DB2F79">
        <w:t>zawodowych oraz ich rodzin;</w:t>
      </w:r>
    </w:p>
    <w:p w14:paraId="735319A8" w14:textId="77777777" w:rsidR="00133EC5" w:rsidRPr="00DB2F79" w:rsidRDefault="00133EC5" w:rsidP="00CF10ED">
      <w:pPr>
        <w:pStyle w:val="ZPKTzmpktartykuempunktem"/>
      </w:pPr>
      <w:r w:rsidRPr="00DB2F79">
        <w:t>5)</w:t>
      </w:r>
      <w:r w:rsidRPr="00DB2F79">
        <w:tab/>
        <w:t>art. 43 ustawy z dnia 18 lutego 1994 r. o zaopatrzeniu emerytalnym funkcjonariuszy</w:t>
      </w:r>
      <w:r w:rsidR="00CF10ED" w:rsidRPr="00DB2F79">
        <w:t xml:space="preserve"> </w:t>
      </w:r>
      <w:r w:rsidRPr="00DB2F79">
        <w:t>Policji, Agencji Bezpieczeństwa Wewnętrznego, Agencji Wywiadu, Służby</w:t>
      </w:r>
      <w:r w:rsidR="00CF10ED" w:rsidRPr="00DB2F79">
        <w:t xml:space="preserve"> </w:t>
      </w:r>
      <w:r w:rsidRPr="00DB2F79">
        <w:t>Kontrwywiadu Wojskowego, Służby Wywiadu Wojskowego, Centralnego Biura</w:t>
      </w:r>
      <w:r w:rsidR="00CF10ED" w:rsidRPr="00DB2F79">
        <w:t xml:space="preserve"> </w:t>
      </w:r>
      <w:r w:rsidRPr="00DB2F79">
        <w:t>Antykorupcyjnego, Straży Granicznej, Straży Marszałkowskiej, Służby Ochrony</w:t>
      </w:r>
      <w:r w:rsidR="00CF10ED" w:rsidRPr="00DB2F79">
        <w:t xml:space="preserve"> </w:t>
      </w:r>
      <w:r w:rsidRPr="00DB2F79">
        <w:t>Państwa, Państwowej Straży Pożarnej, Służby Celno-Skarbowej i Służby Więziennej</w:t>
      </w:r>
      <w:r w:rsidR="00CF10ED" w:rsidRPr="00DB2F79">
        <w:t xml:space="preserve"> </w:t>
      </w:r>
      <w:r w:rsidRPr="00DB2F79">
        <w:t>oraz ich rodzin;</w:t>
      </w:r>
    </w:p>
    <w:p w14:paraId="560C2F93" w14:textId="77777777" w:rsidR="00133EC5" w:rsidRPr="00DB2F79" w:rsidRDefault="00133EC5" w:rsidP="00CF10ED">
      <w:pPr>
        <w:pStyle w:val="ZPKTzmpktartykuempunktem"/>
      </w:pPr>
      <w:r w:rsidRPr="00DB2F79">
        <w:t>6)</w:t>
      </w:r>
      <w:r w:rsidRPr="00DB2F79">
        <w:tab/>
        <w:t>art. 25 ust. 5 i 6 ustawy z dnia 30 października 2002 r. o ubezpieczeniu społecznym z</w:t>
      </w:r>
      <w:r w:rsidR="00CF10ED" w:rsidRPr="00DB2F79">
        <w:t xml:space="preserve"> </w:t>
      </w:r>
      <w:r w:rsidRPr="00DB2F79">
        <w:t>tytułu wypadków przy pracy i chorób zawodowych</w:t>
      </w:r>
      <w:r w:rsidR="00F27072">
        <w:t xml:space="preserve"> </w:t>
      </w:r>
      <w:r w:rsidR="00F27072" w:rsidRPr="00F27072">
        <w:t>(Dz. U. ….)</w:t>
      </w:r>
      <w:r w:rsidRPr="00DB2F79">
        <w:t>;</w:t>
      </w:r>
    </w:p>
    <w:p w14:paraId="2C8A09D2" w14:textId="77777777" w:rsidR="00133EC5" w:rsidRPr="00DB2F79" w:rsidRDefault="00133EC5" w:rsidP="00CF10ED">
      <w:pPr>
        <w:pStyle w:val="ZPKTzmpktartykuempunktem"/>
      </w:pPr>
      <w:r w:rsidRPr="00DB2F79">
        <w:t>7)</w:t>
      </w:r>
      <w:r w:rsidRPr="00DB2F79">
        <w:tab/>
        <w:t>art. 8 ust.</w:t>
      </w:r>
      <w:r w:rsidR="00DB2F79" w:rsidRPr="00DB2F79">
        <w:t xml:space="preserve"> </w:t>
      </w:r>
      <w:r w:rsidRPr="00DB2F79">
        <w:t>4 i 5 ustawy z dnia 30 października 2002 r. o zaopatrzeniu z tytułu wypadków</w:t>
      </w:r>
      <w:r w:rsidR="00CF10ED" w:rsidRPr="00DB2F79">
        <w:t xml:space="preserve"> </w:t>
      </w:r>
      <w:r w:rsidRPr="00DB2F79">
        <w:t>lub chorób zawodowych powstałych w szczególnych okolicznościach (Dz. U. z 2020 r.</w:t>
      </w:r>
      <w:r w:rsidR="00CF10ED" w:rsidRPr="00DB2F79">
        <w:t xml:space="preserve"> </w:t>
      </w:r>
      <w:r w:rsidRPr="00DB2F79">
        <w:t>poz. 984);</w:t>
      </w:r>
    </w:p>
    <w:p w14:paraId="46A79AF3" w14:textId="77777777" w:rsidR="00133EC5" w:rsidRPr="00DB2F79" w:rsidRDefault="00133EC5" w:rsidP="00CF10ED">
      <w:pPr>
        <w:pStyle w:val="ZPKTzmpktartykuempunktem"/>
      </w:pPr>
      <w:r w:rsidRPr="00DB2F79">
        <w:t>8)</w:t>
      </w:r>
      <w:r w:rsidRPr="00DB2F79">
        <w:tab/>
        <w:t>art. 27 ust. 2 ustawy z dnia 19 grudnia 2008 r. o emeryturach pomostowych;</w:t>
      </w:r>
    </w:p>
    <w:p w14:paraId="26F03811" w14:textId="77777777" w:rsidR="00133EC5" w:rsidRPr="00DB2F79" w:rsidRDefault="00133EC5" w:rsidP="00CF10ED">
      <w:pPr>
        <w:pStyle w:val="ZPKTzmpktartykuempunktem"/>
      </w:pPr>
      <w:r w:rsidRPr="00DB2F79">
        <w:t>9)</w:t>
      </w:r>
      <w:r w:rsidRPr="00DB2F79">
        <w:tab/>
        <w:t>art. 17 ust. 2 ustawy z dnia 22 maja 2009 r. o nauczycielskich świadczeniach</w:t>
      </w:r>
      <w:r w:rsidR="00CF10ED" w:rsidRPr="00DB2F79">
        <w:t xml:space="preserve"> </w:t>
      </w:r>
      <w:r w:rsidRPr="00DB2F79">
        <w:t>kompensacyjnych.</w:t>
      </w:r>
    </w:p>
    <w:p w14:paraId="68A3AB35" w14:textId="77777777" w:rsidR="00133EC5" w:rsidRPr="00DB2F79" w:rsidRDefault="00133EC5" w:rsidP="00CF10ED">
      <w:pPr>
        <w:pStyle w:val="ZUSTzmustartykuempunktem"/>
      </w:pPr>
      <w:r w:rsidRPr="00DB2F79">
        <w:t>2. Zakład jest administratorem danych zgromadzonych w systemie, o którym mowa</w:t>
      </w:r>
      <w:r w:rsidR="00CF10ED" w:rsidRPr="00DB2F79">
        <w:t xml:space="preserve"> </w:t>
      </w:r>
      <w:r w:rsidRPr="00DB2F79">
        <w:t>w ust. 1.</w:t>
      </w:r>
    </w:p>
    <w:p w14:paraId="69EBF195" w14:textId="77777777" w:rsidR="00133EC5" w:rsidRPr="00DB2F79" w:rsidRDefault="00133EC5" w:rsidP="00CF10ED">
      <w:pPr>
        <w:pStyle w:val="ZUSTzmustartykuempunktem"/>
      </w:pPr>
      <w:r w:rsidRPr="00DB2F79">
        <w:t>3. Zakład udostępnia dane zgromadzone w systemie, o którym mowa w ust. 1,</w:t>
      </w:r>
      <w:r w:rsidR="00CF10ED" w:rsidRPr="00DB2F79">
        <w:t xml:space="preserve"> </w:t>
      </w:r>
      <w:r w:rsidRPr="00DB2F79">
        <w:t>organom emerytalno-rentowym uprawnionym do ustalania prawa i wysokości oraz</w:t>
      </w:r>
      <w:r w:rsidR="00CF10ED" w:rsidRPr="00DB2F79">
        <w:t xml:space="preserve"> </w:t>
      </w:r>
      <w:r w:rsidRPr="00DB2F79">
        <w:t>wypłaty świadczeń obsługiwanych przez te organy, rozliczeń z tytułu tych świadczeń</w:t>
      </w:r>
      <w:r w:rsidR="00CF10ED" w:rsidRPr="00DB2F79">
        <w:t xml:space="preserve"> </w:t>
      </w:r>
      <w:r w:rsidRPr="00DB2F79">
        <w:t>pomiędzy tymi organami oraz do ustalenia zbiegu świadczeń, o którym mowa w ust. 1</w:t>
      </w:r>
      <w:r w:rsidR="00CF10ED" w:rsidRPr="00DB2F79">
        <w:t>.</w:t>
      </w:r>
      <w:r w:rsidR="00DB2F79" w:rsidRPr="00DB2F79">
        <w:t>”</w:t>
      </w:r>
      <w:r w:rsidR="00CF10ED" w:rsidRPr="00DB2F79">
        <w:t>;</w:t>
      </w:r>
    </w:p>
    <w:p w14:paraId="1B9FDF76" w14:textId="77777777" w:rsidR="00133EC5" w:rsidRPr="00DB2F79" w:rsidRDefault="00133EC5" w:rsidP="00CF10ED">
      <w:pPr>
        <w:pStyle w:val="PKTpunkt"/>
      </w:pPr>
      <w:r w:rsidRPr="00DB2F79">
        <w:t>3)</w:t>
      </w:r>
      <w:r w:rsidRPr="00DB2F79">
        <w:tab/>
        <w:t xml:space="preserve">w art. 77 w ust. 2 </w:t>
      </w:r>
      <w:r w:rsidR="00623442">
        <w:t xml:space="preserve">w pkt 9 kropkę zastępuje się średnikiem i </w:t>
      </w:r>
      <w:r w:rsidRPr="00DB2F79">
        <w:t xml:space="preserve">dodaje się </w:t>
      </w:r>
      <w:r w:rsidRPr="00F27072">
        <w:t xml:space="preserve">pkt </w:t>
      </w:r>
      <w:r w:rsidR="00623442" w:rsidRPr="00F27072">
        <w:t>10</w:t>
      </w:r>
      <w:r w:rsidRPr="00F27072">
        <w:t xml:space="preserve"> </w:t>
      </w:r>
      <w:r w:rsidRPr="00DB2F79">
        <w:t>w brzmieniu:</w:t>
      </w:r>
    </w:p>
    <w:p w14:paraId="5F4C6EC8" w14:textId="77777777" w:rsidR="00133EC5" w:rsidRPr="00DB2F79" w:rsidRDefault="00DB2F79" w:rsidP="00CF10ED">
      <w:pPr>
        <w:pStyle w:val="ZPKTzmpktartykuempunktem"/>
      </w:pPr>
      <w:r w:rsidRPr="00DB2F79">
        <w:t>„</w:t>
      </w:r>
      <w:r w:rsidR="00623442" w:rsidRPr="00F27072">
        <w:t>10</w:t>
      </w:r>
      <w:r w:rsidR="00133EC5" w:rsidRPr="00F27072">
        <w:t>)</w:t>
      </w:r>
      <w:r w:rsidR="00133EC5" w:rsidRPr="00DB2F79">
        <w:tab/>
        <w:t>wydatki na prowadzenie systemu służącego do wymiany danych pomiędzy</w:t>
      </w:r>
      <w:r w:rsidR="00CF10ED" w:rsidRPr="00DB2F79">
        <w:t xml:space="preserve"> </w:t>
      </w:r>
      <w:r w:rsidR="00133EC5" w:rsidRPr="00DB2F79">
        <w:t>organami emerytalno-rentowymi, o</w:t>
      </w:r>
      <w:r w:rsidR="00623442">
        <w:t xml:space="preserve"> którym mowa w art. 68aa ust. 1.</w:t>
      </w:r>
      <w:r w:rsidRPr="00DB2F79">
        <w:t>”</w:t>
      </w:r>
      <w:r w:rsidR="00133EC5" w:rsidRPr="00DB2F79">
        <w:t>.</w:t>
      </w:r>
    </w:p>
    <w:p w14:paraId="1242E259" w14:textId="77777777" w:rsidR="00133EC5" w:rsidRPr="00DB2F79" w:rsidRDefault="00133EC5" w:rsidP="00CF10ED">
      <w:pPr>
        <w:pStyle w:val="ARTartustawynprozporzdzenia"/>
      </w:pPr>
      <w:r w:rsidRPr="00DB2F79">
        <w:rPr>
          <w:rStyle w:val="Ppogrubienie"/>
        </w:rPr>
        <w:lastRenderedPageBreak/>
        <w:t>Art. 7.</w:t>
      </w:r>
      <w:r w:rsidRPr="00DB2F79">
        <w:t> W ustawie z dnia 30 października 2002 r. o ubezpieczeniu społecznym z tytułu</w:t>
      </w:r>
      <w:r w:rsidR="00CF10ED" w:rsidRPr="00DB2F79">
        <w:t xml:space="preserve"> </w:t>
      </w:r>
      <w:r w:rsidRPr="00DB2F79">
        <w:t>wypadków przy pracy i chorób zawodowych (Dz. U. z 2022 r. poz. 2189) w art. 25:</w:t>
      </w:r>
    </w:p>
    <w:p w14:paraId="2AF23531" w14:textId="77777777" w:rsidR="00133EC5" w:rsidRPr="00DB2F79" w:rsidRDefault="00133EC5" w:rsidP="00CF10ED">
      <w:pPr>
        <w:pStyle w:val="PKTpunkt"/>
      </w:pPr>
      <w:r w:rsidRPr="00DB2F79">
        <w:t>1)</w:t>
      </w:r>
      <w:r w:rsidRPr="00DB2F79">
        <w:tab/>
        <w:t>ust. 3 otrzymuje brzmienie:</w:t>
      </w:r>
    </w:p>
    <w:p w14:paraId="28EF6FDF" w14:textId="77777777" w:rsidR="00133EC5" w:rsidRPr="00DB2F79" w:rsidRDefault="00DB2F79" w:rsidP="00CF10ED">
      <w:pPr>
        <w:pStyle w:val="ZUSTzmustartykuempunktem"/>
      </w:pPr>
      <w:r w:rsidRPr="00DB2F79">
        <w:t>„</w:t>
      </w:r>
      <w:r w:rsidR="00133EC5" w:rsidRPr="00DB2F79">
        <w:t>3. Osobie uprawnionej do renty na podstawie ustawy albo na podstawie przepisów</w:t>
      </w:r>
      <w:r w:rsidR="00CF10ED" w:rsidRPr="00DB2F79">
        <w:t xml:space="preserve"> </w:t>
      </w:r>
      <w:r w:rsidR="00133EC5" w:rsidRPr="00DB2F79">
        <w:t>wymienionych w art. 61, która jest równocześnie uprawniona do świadczeń o charakterze</w:t>
      </w:r>
      <w:r w:rsidR="00CF10ED" w:rsidRPr="00DB2F79">
        <w:t xml:space="preserve"> </w:t>
      </w:r>
      <w:r w:rsidR="00133EC5" w:rsidRPr="00DB2F79">
        <w:t>rentowym na podstawie odrębnych przepisów albo do uposażenia w stanie spoczynku</w:t>
      </w:r>
      <w:r w:rsidR="00CF10ED" w:rsidRPr="00DB2F79">
        <w:t xml:space="preserve"> </w:t>
      </w:r>
      <w:r w:rsidR="00133EC5" w:rsidRPr="00DB2F79">
        <w:t>przyznanego z powodu choroby lub utraty sił albo uposażenia rodzinnego, wypłaca się</w:t>
      </w:r>
      <w:r w:rsidR="00CF10ED" w:rsidRPr="00DB2F79">
        <w:t xml:space="preserve"> </w:t>
      </w:r>
      <w:r w:rsidR="00133EC5" w:rsidRPr="00DB2F79">
        <w:t xml:space="preserve">jedno świadczenie </w:t>
      </w:r>
      <w:r w:rsidR="00CF10ED" w:rsidRPr="00DB2F79">
        <w:t>–</w:t>
      </w:r>
      <w:r w:rsidR="00133EC5" w:rsidRPr="00DB2F79">
        <w:t xml:space="preserve"> wyższe lub przez nią wybrane, z zastrzeżeniem ust. 5 i 6.</w:t>
      </w:r>
      <w:r w:rsidRPr="00DB2F79">
        <w:t>”</w:t>
      </w:r>
      <w:r w:rsidR="00CF10ED" w:rsidRPr="00DB2F79">
        <w:t>;</w:t>
      </w:r>
    </w:p>
    <w:p w14:paraId="04A3740A" w14:textId="77777777" w:rsidR="00133EC5" w:rsidRPr="00DB2F79" w:rsidRDefault="00133EC5" w:rsidP="00CF10ED">
      <w:pPr>
        <w:pStyle w:val="PKTpunkt"/>
      </w:pPr>
      <w:r w:rsidRPr="00DB2F79">
        <w:t>2)</w:t>
      </w:r>
      <w:r w:rsidRPr="00DB2F79">
        <w:tab/>
        <w:t>dodaje się ust. 5 i 6 w brzmieniu:</w:t>
      </w:r>
    </w:p>
    <w:p w14:paraId="0DA755B0" w14:textId="77777777" w:rsidR="00133EC5" w:rsidRPr="00DB2F79" w:rsidRDefault="00DB2F79" w:rsidP="00CF10ED">
      <w:pPr>
        <w:pStyle w:val="ZUSTzmustartykuempunktem"/>
      </w:pPr>
      <w:r w:rsidRPr="00DB2F79">
        <w:t>„</w:t>
      </w:r>
      <w:r w:rsidR="00133EC5" w:rsidRPr="00DB2F79">
        <w:t>5. Osobie uprawnionej do renty z ubezpieczenia wypadkowego z tytułu niezdolności do</w:t>
      </w:r>
      <w:r w:rsidR="00CF10ED" w:rsidRPr="00DB2F79">
        <w:t xml:space="preserve"> </w:t>
      </w:r>
      <w:r w:rsidR="00133EC5" w:rsidRPr="00DB2F79">
        <w:t>pracy na podstawie ustawy albo na podstawie przepisów wymienionych w art. 61 oraz do</w:t>
      </w:r>
      <w:r w:rsidR="00CF10ED" w:rsidRPr="00DB2F79">
        <w:t xml:space="preserve"> </w:t>
      </w:r>
      <w:r w:rsidR="00133EC5" w:rsidRPr="00DB2F79">
        <w:t>renty rodzinnej na podstawie ustawy, na podstawie przepisów wymienionych w art. 61</w:t>
      </w:r>
      <w:r w:rsidR="00CF10ED" w:rsidRPr="00DB2F79">
        <w:t xml:space="preserve"> </w:t>
      </w:r>
      <w:r w:rsidR="00133EC5" w:rsidRPr="00DB2F79">
        <w:t>albo na podstawie odrębnych przepisów wypłaca się, jeśli prawo do niej nabyła z tytułu</w:t>
      </w:r>
      <w:r w:rsidR="00CF10ED" w:rsidRPr="00DB2F79">
        <w:t xml:space="preserve"> </w:t>
      </w:r>
      <w:r w:rsidR="00133EC5" w:rsidRPr="00DB2F79">
        <w:t>bycia wdową lub wdowcem pozostałym po osobie wskazanej w tych przepisach, zależnie</w:t>
      </w:r>
      <w:r w:rsidR="00CF10ED" w:rsidRPr="00DB2F79">
        <w:t xml:space="preserve"> </w:t>
      </w:r>
      <w:r w:rsidR="00133EC5" w:rsidRPr="00DB2F79">
        <w:t>od jej wyboru:</w:t>
      </w:r>
    </w:p>
    <w:p w14:paraId="678F014C" w14:textId="77777777" w:rsidR="00133EC5" w:rsidRPr="00DB2F79" w:rsidRDefault="00133EC5" w:rsidP="00CF10ED">
      <w:pPr>
        <w:pStyle w:val="ZPKTzmpktartykuempunktem"/>
      </w:pPr>
      <w:r w:rsidRPr="00DB2F79">
        <w:t>1)</w:t>
      </w:r>
      <w:r w:rsidRPr="00DB2F79">
        <w:tab/>
        <w:t>przysługującą rentę z tytułu niezdolności do pracy oraz 50% renty rodzinnej, albo</w:t>
      </w:r>
    </w:p>
    <w:p w14:paraId="7431C1EF" w14:textId="77777777" w:rsidR="00133EC5" w:rsidRPr="00DB2F79" w:rsidRDefault="00133EC5" w:rsidP="00CF10ED">
      <w:pPr>
        <w:pStyle w:val="ZPKTzmpktartykuempunktem"/>
      </w:pPr>
      <w:r w:rsidRPr="00DB2F79">
        <w:t>2)</w:t>
      </w:r>
      <w:r w:rsidRPr="00DB2F79">
        <w:tab/>
        <w:t>przysługującą rentę rodzinną oraz 50% renty z tytułu niezdolności do pracy.</w:t>
      </w:r>
    </w:p>
    <w:p w14:paraId="33E9DB4C" w14:textId="77777777" w:rsidR="00133EC5" w:rsidRPr="00DB2F79" w:rsidRDefault="00133EC5" w:rsidP="00CF10ED">
      <w:pPr>
        <w:pStyle w:val="ZUSTzmustartykuempunktem"/>
      </w:pPr>
      <w:r w:rsidRPr="00DB2F79">
        <w:t>6. Osobie uprawnionej do renty rodzinnej z ubezpieczenia wypadkowego, jeśli prawo do</w:t>
      </w:r>
      <w:r w:rsidR="00CF10ED" w:rsidRPr="00DB2F79">
        <w:t xml:space="preserve"> </w:t>
      </w:r>
      <w:r w:rsidRPr="00DB2F79">
        <w:t>niej nabyła z tytułu bycia wdową lub wdowcem pozostałym po osobie wskazanej w tych</w:t>
      </w:r>
      <w:r w:rsidR="00CF10ED" w:rsidRPr="00DB2F79">
        <w:t xml:space="preserve"> </w:t>
      </w:r>
      <w:r w:rsidRPr="00DB2F79">
        <w:t>przepisach, oraz do przysługującej na podstawie odrębnych przepisów renty z tytułu</w:t>
      </w:r>
      <w:r w:rsidR="00CF10ED" w:rsidRPr="00DB2F79">
        <w:t xml:space="preserve"> </w:t>
      </w:r>
      <w:r w:rsidRPr="00DB2F79">
        <w:t>niezdolności do pracy, wojskowej renty inwalidzkiej albo policyjnej renty inwalidzkiej</w:t>
      </w:r>
      <w:r w:rsidR="00CF10ED" w:rsidRPr="00DB2F79">
        <w:t xml:space="preserve"> </w:t>
      </w:r>
      <w:r w:rsidRPr="00DB2F79">
        <w:t>wypłaca się, zależnie od jej wyboru:</w:t>
      </w:r>
    </w:p>
    <w:p w14:paraId="2D8EB49F" w14:textId="77777777" w:rsidR="00133EC5" w:rsidRPr="00DB2F79" w:rsidRDefault="00133EC5" w:rsidP="00CF10ED">
      <w:pPr>
        <w:pStyle w:val="ZPKTzmpktartykuempunktem"/>
      </w:pPr>
      <w:r w:rsidRPr="00DB2F79">
        <w:t>1)</w:t>
      </w:r>
      <w:r w:rsidRPr="00DB2F79">
        <w:tab/>
        <w:t>przysługującą rentę rodzinną oraz 50% przysługującej na podstawie odrębnych</w:t>
      </w:r>
      <w:r w:rsidR="00CF10ED" w:rsidRPr="00DB2F79">
        <w:t xml:space="preserve"> </w:t>
      </w:r>
      <w:r w:rsidRPr="00DB2F79">
        <w:t>przepisów renty z tytułu niezdolności do pracy, wojskowej renty inwalidzkiej</w:t>
      </w:r>
      <w:r w:rsidR="00CF10ED" w:rsidRPr="00DB2F79">
        <w:t xml:space="preserve"> </w:t>
      </w:r>
      <w:r w:rsidRPr="00DB2F79">
        <w:t>albo policyjnej renty inwalidzkiej, albo</w:t>
      </w:r>
    </w:p>
    <w:p w14:paraId="56B41293" w14:textId="77777777" w:rsidR="00133EC5" w:rsidRPr="00DB2F79" w:rsidRDefault="00133EC5" w:rsidP="00CF10ED">
      <w:pPr>
        <w:pStyle w:val="ZPKTzmpktartykuempunktem"/>
      </w:pPr>
      <w:r w:rsidRPr="00DB2F79">
        <w:t>2)</w:t>
      </w:r>
      <w:r w:rsidRPr="00DB2F79">
        <w:tab/>
        <w:t>przysługującą na podstawie odrębnych przepisów rentę z tytułu niezdolności do</w:t>
      </w:r>
      <w:r w:rsidR="00CF10ED" w:rsidRPr="00DB2F79">
        <w:t xml:space="preserve"> </w:t>
      </w:r>
      <w:r w:rsidRPr="00DB2F79">
        <w:t>pracy, wojskową rentę inwalidzką albo policyjną rentę inwalidzką, oraz 50%</w:t>
      </w:r>
      <w:r w:rsidR="00CF10ED" w:rsidRPr="00DB2F79">
        <w:t xml:space="preserve"> </w:t>
      </w:r>
      <w:r w:rsidRPr="00DB2F79">
        <w:t>renty rodzinnej.</w:t>
      </w:r>
      <w:r w:rsidR="00DB2F79" w:rsidRPr="00DB2F79">
        <w:t>”</w:t>
      </w:r>
      <w:r w:rsidRPr="00DB2F79">
        <w:t>.</w:t>
      </w:r>
    </w:p>
    <w:p w14:paraId="553970EF" w14:textId="77777777" w:rsidR="00133EC5" w:rsidRPr="00DB2F79" w:rsidRDefault="00133EC5" w:rsidP="00CF10ED">
      <w:pPr>
        <w:pStyle w:val="ARTartustawynprozporzdzenia"/>
      </w:pPr>
      <w:r w:rsidRPr="00DB2F79">
        <w:rPr>
          <w:rStyle w:val="Ppogrubienie"/>
        </w:rPr>
        <w:lastRenderedPageBreak/>
        <w:t>Art. 8.</w:t>
      </w:r>
      <w:r w:rsidRPr="00DB2F79">
        <w:t> W ustawie z dnia 30 października 2002 r. o zaopatrzeniu z tytułu wypadków lub</w:t>
      </w:r>
      <w:r w:rsidR="00CF10ED" w:rsidRPr="00DB2F79">
        <w:t xml:space="preserve"> </w:t>
      </w:r>
      <w:r w:rsidRPr="00DB2F79">
        <w:t>chorób zawodowych powstałych w szczególnych okolicznościach (Dz. U. z 2020 r. poz. 984)</w:t>
      </w:r>
      <w:r w:rsidR="00CF10ED" w:rsidRPr="00DB2F79">
        <w:t xml:space="preserve"> </w:t>
      </w:r>
      <w:r w:rsidRPr="00DB2F79">
        <w:t>w art. 8 dodaje się ust. 4 i 5 w brzmieniu:</w:t>
      </w:r>
    </w:p>
    <w:p w14:paraId="17AE715F" w14:textId="77777777" w:rsidR="00133EC5" w:rsidRPr="00DB2F79" w:rsidRDefault="00DB2F79" w:rsidP="00CF10ED">
      <w:pPr>
        <w:pStyle w:val="ZUSTzmustartykuempunktem"/>
      </w:pPr>
      <w:r w:rsidRPr="00DB2F79">
        <w:t>„</w:t>
      </w:r>
      <w:r w:rsidR="00133EC5" w:rsidRPr="00DB2F79">
        <w:t>4. Osobie uprawnionej do renty z tytułu niezdolności do pracy spowodowanej wypadkiem</w:t>
      </w:r>
      <w:r w:rsidR="00CF10ED" w:rsidRPr="00DB2F79">
        <w:t xml:space="preserve"> </w:t>
      </w:r>
      <w:r w:rsidR="00133EC5" w:rsidRPr="00DB2F79">
        <w:t>w szczególnych okolicznościach, o których mowa w art. 2 ust. 1, lub chorobą zawodową,</w:t>
      </w:r>
      <w:r w:rsidR="00CF10ED" w:rsidRPr="00DB2F79">
        <w:t xml:space="preserve"> </w:t>
      </w:r>
      <w:r w:rsidR="00133EC5" w:rsidRPr="00DB2F79">
        <w:t>o której mowa w art. 2 ust. 2 oraz do renty rodzinnej na podstawie ustawy albo na</w:t>
      </w:r>
      <w:r w:rsidR="00CF10ED" w:rsidRPr="00DB2F79">
        <w:t xml:space="preserve"> </w:t>
      </w:r>
      <w:r w:rsidR="00133EC5" w:rsidRPr="00DB2F79">
        <w:t>podstawie odrębnych przepisów wypłaca się, jeśli prawo do niej nabyła z tytułu bycia</w:t>
      </w:r>
      <w:r w:rsidR="00CF10ED" w:rsidRPr="00DB2F79">
        <w:t xml:space="preserve"> </w:t>
      </w:r>
      <w:r w:rsidR="00133EC5" w:rsidRPr="00DB2F79">
        <w:t>wdową lub wdowcem pozostałym po osobie wskazanej w tych przepisach, zależnie od jej</w:t>
      </w:r>
      <w:r w:rsidR="00CF10ED" w:rsidRPr="00DB2F79">
        <w:t xml:space="preserve"> </w:t>
      </w:r>
      <w:r w:rsidR="00133EC5" w:rsidRPr="00DB2F79">
        <w:t>wyboru:</w:t>
      </w:r>
    </w:p>
    <w:p w14:paraId="1A3FF63F" w14:textId="77777777" w:rsidR="00133EC5" w:rsidRPr="00DB2F79" w:rsidRDefault="00133EC5" w:rsidP="00CF10ED">
      <w:pPr>
        <w:pStyle w:val="ZPKTzmpktartykuempunktem"/>
      </w:pPr>
      <w:r w:rsidRPr="00DB2F79">
        <w:t>1)</w:t>
      </w:r>
      <w:r w:rsidRPr="00DB2F79">
        <w:tab/>
        <w:t>przysługującą rentę z tytułu niezdolności do pracy oraz 50% renty rodzinnej, albo</w:t>
      </w:r>
    </w:p>
    <w:p w14:paraId="22D69339" w14:textId="77777777" w:rsidR="00133EC5" w:rsidRPr="00DB2F79" w:rsidRDefault="00133EC5" w:rsidP="00CF10ED">
      <w:pPr>
        <w:pStyle w:val="ZPKTzmpktartykuempunktem"/>
      </w:pPr>
      <w:r w:rsidRPr="00DB2F79">
        <w:t>2)</w:t>
      </w:r>
      <w:r w:rsidRPr="00DB2F79">
        <w:tab/>
        <w:t>przysługującą rentę rodzinną oraz 50% renty z tytułu niezdolności do pracy.</w:t>
      </w:r>
    </w:p>
    <w:p w14:paraId="1CDABE5C" w14:textId="77777777" w:rsidR="00133EC5" w:rsidRPr="00DB2F79" w:rsidRDefault="00133EC5" w:rsidP="00CF10ED">
      <w:pPr>
        <w:pStyle w:val="ZUSTzmustartykuempunktem"/>
      </w:pPr>
      <w:r w:rsidRPr="00DB2F79">
        <w:t>5. Osobie uprawnionej do renty rodzinnej z ubezpieczenia wypadkowego, jeśli prawo do</w:t>
      </w:r>
      <w:r w:rsidR="00CF10ED" w:rsidRPr="00DB2F79">
        <w:t xml:space="preserve"> </w:t>
      </w:r>
      <w:r w:rsidRPr="00DB2F79">
        <w:t>niej nabyła z tytułu bycia wdową lub wdowcem pozostałym po osobie wskazanej w tych</w:t>
      </w:r>
      <w:r w:rsidR="00CF10ED" w:rsidRPr="00DB2F79">
        <w:t xml:space="preserve"> </w:t>
      </w:r>
      <w:r w:rsidRPr="00DB2F79">
        <w:t>przepisach, oraz do przysługującej na podstawie odrębnych przepisów renty z tytułu</w:t>
      </w:r>
      <w:r w:rsidR="00CF10ED" w:rsidRPr="00DB2F79">
        <w:t xml:space="preserve"> </w:t>
      </w:r>
      <w:r w:rsidRPr="00DB2F79">
        <w:t>niezdolności do pracy, wojskowej renty inwalidzkiej albo policyjnej renty inwalidzkiej</w:t>
      </w:r>
      <w:r w:rsidR="00CF10ED" w:rsidRPr="00DB2F79">
        <w:t xml:space="preserve"> </w:t>
      </w:r>
      <w:r w:rsidRPr="00DB2F79">
        <w:t>wypłaca się, zależnie od jej wyboru:</w:t>
      </w:r>
    </w:p>
    <w:p w14:paraId="0EC5A24C" w14:textId="77777777" w:rsidR="00133EC5" w:rsidRPr="00DB2F79" w:rsidRDefault="00133EC5" w:rsidP="00CF10ED">
      <w:pPr>
        <w:pStyle w:val="ZPKTzmpktartykuempunktem"/>
      </w:pPr>
      <w:r w:rsidRPr="00DB2F79">
        <w:t>1)</w:t>
      </w:r>
      <w:r w:rsidRPr="00DB2F79">
        <w:tab/>
        <w:t>przysługującą rentę rodzinną oraz 50% przysługującej na podstawie</w:t>
      </w:r>
      <w:r w:rsidR="00CF10ED" w:rsidRPr="00DB2F79">
        <w:t xml:space="preserve"> </w:t>
      </w:r>
      <w:r w:rsidRPr="00DB2F79">
        <w:t>odrębnych przepisów renty z tytułu niezdolności do pracy, wojskowej renty</w:t>
      </w:r>
      <w:r w:rsidR="00CF10ED" w:rsidRPr="00DB2F79">
        <w:t xml:space="preserve"> </w:t>
      </w:r>
      <w:r w:rsidRPr="00DB2F79">
        <w:t>inwalidzkiej albo policyjnej renty inwalidzkiej, albo</w:t>
      </w:r>
    </w:p>
    <w:p w14:paraId="4EEFED0A" w14:textId="77777777" w:rsidR="00133EC5" w:rsidRPr="00DB2F79" w:rsidRDefault="00133EC5" w:rsidP="00CF10ED">
      <w:pPr>
        <w:pStyle w:val="ZPKTzmpktartykuempunktem"/>
      </w:pPr>
      <w:r w:rsidRPr="00DB2F79">
        <w:t>2)</w:t>
      </w:r>
      <w:r w:rsidRPr="00DB2F79">
        <w:tab/>
        <w:t>przysługującą na podstawie odrębnych przepisów rentę z tytułu niezdolności</w:t>
      </w:r>
      <w:r w:rsidR="00CF10ED" w:rsidRPr="00DB2F79">
        <w:t xml:space="preserve"> </w:t>
      </w:r>
      <w:r w:rsidRPr="00DB2F79">
        <w:t>do pracy, wojskową rentę inwalidzką albo policyjną rentę inwalidzką, oraz 50%</w:t>
      </w:r>
      <w:r w:rsidR="00CF10ED" w:rsidRPr="00DB2F79">
        <w:t xml:space="preserve"> </w:t>
      </w:r>
      <w:r w:rsidRPr="00DB2F79">
        <w:t>renty rodzinnej.</w:t>
      </w:r>
      <w:r w:rsidR="00DB2F79" w:rsidRPr="00DB2F79">
        <w:t>”</w:t>
      </w:r>
      <w:r w:rsidRPr="00DB2F79">
        <w:t>.</w:t>
      </w:r>
    </w:p>
    <w:p w14:paraId="656571A5" w14:textId="77777777" w:rsidR="00133EC5" w:rsidRPr="00DB2F79" w:rsidRDefault="00133EC5" w:rsidP="00CF10ED">
      <w:pPr>
        <w:pStyle w:val="ARTartustawynprozporzdzenia"/>
      </w:pPr>
      <w:r w:rsidRPr="00DB2F79">
        <w:rPr>
          <w:rStyle w:val="Ppogrubienie"/>
        </w:rPr>
        <w:t>Art. 9. </w:t>
      </w:r>
      <w:r w:rsidRPr="00DB2F79">
        <w:t>W ustawie z dnia 30 kwietnia 2004 r. o świadczeniach przedemerytalnych (Dz.</w:t>
      </w:r>
      <w:r w:rsidR="00CF10ED" w:rsidRPr="00DB2F79">
        <w:t xml:space="preserve"> </w:t>
      </w:r>
      <w:r w:rsidRPr="00DB2F79">
        <w:t>U. z 2023 r. poz.</w:t>
      </w:r>
      <w:r w:rsidR="009F0E22">
        <w:t xml:space="preserve"> 1999) w art. 5 po ust. 4 dodaj</w:t>
      </w:r>
      <w:r w:rsidRPr="00DB2F79">
        <w:t>e się ust. 4a i 4b w brzmieniu:</w:t>
      </w:r>
    </w:p>
    <w:p w14:paraId="7FC5BF0C" w14:textId="77777777" w:rsidR="00133EC5" w:rsidRPr="00DB2F79" w:rsidRDefault="00DB2F79" w:rsidP="00CF10ED">
      <w:pPr>
        <w:pStyle w:val="ZUSTzmustartykuempunktem"/>
      </w:pPr>
      <w:r w:rsidRPr="00DB2F79">
        <w:t>„</w:t>
      </w:r>
      <w:r w:rsidR="00133EC5" w:rsidRPr="00DB2F79">
        <w:t>4a. Kwota świadczenia przedemerytalnego, o której mowa w ust. 4, wypłacanego w 50%</w:t>
      </w:r>
      <w:r w:rsidR="00CF10ED" w:rsidRPr="00DB2F79">
        <w:t xml:space="preserve"> </w:t>
      </w:r>
      <w:r w:rsidR="00133EC5" w:rsidRPr="00DB2F79">
        <w:t>pełnej wysokości świadczenia zgodnie z art. 95a ust. 1 ustawy o emeryturach i rentach z FUS,</w:t>
      </w:r>
      <w:r w:rsidR="00CF10ED" w:rsidRPr="00DB2F79">
        <w:t xml:space="preserve"> </w:t>
      </w:r>
      <w:r w:rsidR="00133EC5" w:rsidRPr="00DB2F79">
        <w:t xml:space="preserve">wynosi </w:t>
      </w:r>
      <w:r w:rsidR="00CF10ED" w:rsidRPr="00DB2F79">
        <w:t>50% kwoty, o której mowa w ust. </w:t>
      </w:r>
      <w:r w:rsidR="00133EC5" w:rsidRPr="00DB2F79">
        <w:t>4.</w:t>
      </w:r>
    </w:p>
    <w:p w14:paraId="603F3614" w14:textId="77777777" w:rsidR="00133EC5" w:rsidRPr="00DB2F79" w:rsidRDefault="00133EC5" w:rsidP="00CF10ED">
      <w:pPr>
        <w:pStyle w:val="ZPKTzmpktartykuempunktem"/>
      </w:pPr>
      <w:r w:rsidRPr="00DB2F79">
        <w:t>4b. Kwotę świadczenia przedemerytalnego, o której mowa w ust. 4, wypłacanego w wysokości</w:t>
      </w:r>
      <w:r w:rsidR="00CF10ED" w:rsidRPr="00DB2F79">
        <w:t xml:space="preserve"> </w:t>
      </w:r>
      <w:r w:rsidRPr="00DB2F79">
        <w:t>zmniejszonej zgodnie z art. 95a ust. 2a ustawy o emeryturach i rentach z FUS, ustala się przez</w:t>
      </w:r>
      <w:r w:rsidR="00CF10ED" w:rsidRPr="00DB2F79">
        <w:t xml:space="preserve"> </w:t>
      </w:r>
      <w:r w:rsidRPr="00DB2F79">
        <w:t xml:space="preserve">pomnożenie kwoty, o której mowa w ust. </w:t>
      </w:r>
      <w:r w:rsidRPr="00DB2F79">
        <w:lastRenderedPageBreak/>
        <w:t>4 przez iloraz kwoty świadczenia przedemerytalnego,</w:t>
      </w:r>
      <w:r w:rsidR="00CF10ED" w:rsidRPr="00DB2F79">
        <w:t xml:space="preserve"> </w:t>
      </w:r>
      <w:r w:rsidRPr="00DB2F79">
        <w:t>wypłacanego w wysokości zmniejszonej zgodnie z art. 95a ust. 2a ustawy o emeryturach i</w:t>
      </w:r>
      <w:r w:rsidR="00CF10ED" w:rsidRPr="00DB2F79">
        <w:t xml:space="preserve"> </w:t>
      </w:r>
      <w:r w:rsidRPr="00DB2F79">
        <w:t>rentach z FUS do pełnej kwoty świadczenia przedemerytalnego.</w:t>
      </w:r>
      <w:r w:rsidR="00DB2F79" w:rsidRPr="00DB2F79">
        <w:t>”</w:t>
      </w:r>
      <w:r w:rsidRPr="00DB2F79">
        <w:t>.</w:t>
      </w:r>
    </w:p>
    <w:p w14:paraId="740A8DE1" w14:textId="77777777" w:rsidR="00133EC5" w:rsidRPr="00DB2F79" w:rsidRDefault="00133EC5" w:rsidP="00CF10ED">
      <w:pPr>
        <w:pStyle w:val="ARTartustawynprozporzdzenia"/>
      </w:pPr>
      <w:r w:rsidRPr="00DB2F79">
        <w:rPr>
          <w:rStyle w:val="Ppogrubienie"/>
        </w:rPr>
        <w:t>Art. 10.</w:t>
      </w:r>
      <w:r w:rsidRPr="00DB2F79">
        <w:t> W ustawie z dnia 19 grudnia 2008 r. o emeryturach pomostowych (Dz. U. z</w:t>
      </w:r>
      <w:r w:rsidR="00CF10ED" w:rsidRPr="00DB2F79">
        <w:t xml:space="preserve"> </w:t>
      </w:r>
      <w:r w:rsidRPr="00DB2F79">
        <w:t>2023 r. poz. 164 i 1667) art. 27 otrzymuje brzmienie:</w:t>
      </w:r>
    </w:p>
    <w:p w14:paraId="53F1F12A" w14:textId="77777777" w:rsidR="00133EC5" w:rsidRPr="00DB2F79" w:rsidRDefault="00DB2F79" w:rsidP="00CF10ED">
      <w:pPr>
        <w:pStyle w:val="ZARTzmartartykuempunktem"/>
      </w:pPr>
      <w:r w:rsidRPr="00DB2F79">
        <w:t>„</w:t>
      </w:r>
      <w:r w:rsidR="00133EC5" w:rsidRPr="00DB2F79">
        <w:t>Art. 27. 1. W razie zbiegu prawa do emerytury pomostowej z prawem do renty,</w:t>
      </w:r>
      <w:r w:rsidR="00CF10ED" w:rsidRPr="00DB2F79">
        <w:t xml:space="preserve"> </w:t>
      </w:r>
      <w:r w:rsidR="00133EC5" w:rsidRPr="00DB2F79">
        <w:t>uposażenia w stanie spoczynku, zasiłku przedemerytalnego, świadczenia przedemerytalnego</w:t>
      </w:r>
      <w:r w:rsidR="00CF10ED" w:rsidRPr="00DB2F79">
        <w:t xml:space="preserve"> </w:t>
      </w:r>
      <w:r w:rsidR="00133EC5" w:rsidRPr="00DB2F79">
        <w:t>lub innego świadczenia o charakterze emerytalnym lub rentowym, ustalonym na podstawie</w:t>
      </w:r>
      <w:r w:rsidR="00CF10ED" w:rsidRPr="00DB2F79">
        <w:t xml:space="preserve"> </w:t>
      </w:r>
      <w:r w:rsidR="00133EC5" w:rsidRPr="00DB2F79">
        <w:t xml:space="preserve">odrębnych ustaw, przysługuje tylko jedno z tych świadczeń </w:t>
      </w:r>
      <w:r w:rsidR="00CF10ED" w:rsidRPr="00DB2F79">
        <w:t>–</w:t>
      </w:r>
      <w:r w:rsidR="00133EC5" w:rsidRPr="00DB2F79">
        <w:t xml:space="preserve"> wyższe lub wybrane przez</w:t>
      </w:r>
      <w:r w:rsidR="00CF10ED" w:rsidRPr="00DB2F79">
        <w:t xml:space="preserve"> </w:t>
      </w:r>
      <w:r w:rsidR="00133EC5" w:rsidRPr="00DB2F79">
        <w:t>upr</w:t>
      </w:r>
      <w:r w:rsidR="00CF10ED" w:rsidRPr="00DB2F79">
        <w:t>awnionego, z zastrzeżeniem ust. </w:t>
      </w:r>
      <w:r w:rsidR="00133EC5" w:rsidRPr="00DB2F79">
        <w:t>2.</w:t>
      </w:r>
    </w:p>
    <w:p w14:paraId="03BDBEFD" w14:textId="77777777" w:rsidR="00133EC5" w:rsidRPr="00DB2F79" w:rsidRDefault="00133EC5" w:rsidP="00CF10ED">
      <w:pPr>
        <w:pStyle w:val="ZUSTzmustartykuempunktem"/>
      </w:pPr>
      <w:r w:rsidRPr="00DB2F79">
        <w:t>2. W razie zbiegu prawa do emerytury pomostowej z prawem do renty rodzinnej, o</w:t>
      </w:r>
      <w:r w:rsidR="00CF10ED" w:rsidRPr="00DB2F79">
        <w:t xml:space="preserve"> </w:t>
      </w:r>
      <w:r w:rsidRPr="00DB2F79">
        <w:t>której mowa w art. 67 ust. 1 pkt 3 ustawy o emeryturach i rentach z FUS, osobie uprawnionej</w:t>
      </w:r>
      <w:r w:rsidR="00CF10ED" w:rsidRPr="00DB2F79">
        <w:t xml:space="preserve"> </w:t>
      </w:r>
      <w:r w:rsidRPr="00DB2F79">
        <w:t>wypłaca się, zależnie od jej wyboru:</w:t>
      </w:r>
    </w:p>
    <w:p w14:paraId="2154A483" w14:textId="77777777" w:rsidR="00133EC5" w:rsidRPr="00DB2F79" w:rsidRDefault="00133EC5" w:rsidP="00CF10ED">
      <w:pPr>
        <w:pStyle w:val="ZPKTzmpktartykuempunktem"/>
      </w:pPr>
      <w:r w:rsidRPr="00DB2F79">
        <w:t>1)</w:t>
      </w:r>
      <w:r w:rsidRPr="00DB2F79">
        <w:tab/>
        <w:t>przysługującą emeryturę pomostową oraz 50 % renty rodzinnej, albo</w:t>
      </w:r>
    </w:p>
    <w:p w14:paraId="4737FCB2" w14:textId="77777777" w:rsidR="00133EC5" w:rsidRPr="00DB2F79" w:rsidRDefault="00133EC5" w:rsidP="00CF10ED">
      <w:pPr>
        <w:pStyle w:val="ZPKTzmpktartykuempunktem"/>
      </w:pPr>
      <w:r w:rsidRPr="00DB2F79">
        <w:t>2)</w:t>
      </w:r>
      <w:r w:rsidRPr="00DB2F79">
        <w:tab/>
        <w:t>przysługującą rentę rodzinną oraz 50% emerytury pomostowej.</w:t>
      </w:r>
    </w:p>
    <w:p w14:paraId="49E620F7" w14:textId="77777777" w:rsidR="00133EC5" w:rsidRPr="00DB2F79" w:rsidRDefault="00133EC5" w:rsidP="00CF10ED">
      <w:pPr>
        <w:pStyle w:val="ZUSTzmustartykuempunktem"/>
      </w:pPr>
      <w:r w:rsidRPr="00DB2F79">
        <w:t>3. Do ustalenia wysokości świadczeń, o których mowa w ust. 2, stosuje się zasady</w:t>
      </w:r>
      <w:r w:rsidR="00CF10ED" w:rsidRPr="00DB2F79">
        <w:t xml:space="preserve"> </w:t>
      </w:r>
      <w:r w:rsidRPr="00DB2F79">
        <w:t>przewidziane w przepisach ustawy o emeryturach i rentach z FUS.</w:t>
      </w:r>
      <w:r w:rsidR="00DB2F79" w:rsidRPr="00DB2F79">
        <w:t>”</w:t>
      </w:r>
      <w:r w:rsidR="00E12739" w:rsidRPr="00DB2F79">
        <w:t>.</w:t>
      </w:r>
    </w:p>
    <w:p w14:paraId="1C8B7794" w14:textId="77777777" w:rsidR="00133EC5" w:rsidRPr="00DB2F79" w:rsidRDefault="00133EC5" w:rsidP="00E12739">
      <w:pPr>
        <w:pStyle w:val="ARTartustawynprozporzdzenia"/>
      </w:pPr>
      <w:r w:rsidRPr="00DB2F79">
        <w:rPr>
          <w:rStyle w:val="Ppogrubienie"/>
        </w:rPr>
        <w:t>Art. 11.</w:t>
      </w:r>
      <w:r w:rsidRPr="00DB2F79">
        <w:t> W ustawie z dnia 22 maja 2009 r. o nauczycielskich świadczeniach</w:t>
      </w:r>
      <w:r w:rsidR="00E12739" w:rsidRPr="00DB2F79">
        <w:t xml:space="preserve"> </w:t>
      </w:r>
      <w:r w:rsidRPr="00DB2F79">
        <w:t>kompensacyjnych (Dz. U. z 2024 r. poz. 245) art. 17 otrzymuje brzmienie:</w:t>
      </w:r>
    </w:p>
    <w:p w14:paraId="2D77260F" w14:textId="77777777" w:rsidR="00133EC5" w:rsidRPr="00DB2F79" w:rsidRDefault="00DB2F79" w:rsidP="00E12739">
      <w:pPr>
        <w:pStyle w:val="ZARTzmartartykuempunktem"/>
      </w:pPr>
      <w:r w:rsidRPr="00DB2F79">
        <w:t>„</w:t>
      </w:r>
      <w:r w:rsidR="00133EC5" w:rsidRPr="00DB2F79">
        <w:t>Art. 17. 1. W razie zbiegu prawa do świadczenia z prawem do renty, uposażenia w</w:t>
      </w:r>
      <w:r w:rsidR="00E12739" w:rsidRPr="00DB2F79">
        <w:t xml:space="preserve"> </w:t>
      </w:r>
      <w:r w:rsidR="00133EC5" w:rsidRPr="00DB2F79">
        <w:t>stanie spoczynku, zasiłku przedemerytalnego, świadczenia przedemerytalnego lub innego</w:t>
      </w:r>
      <w:r w:rsidR="00E12739" w:rsidRPr="00DB2F79">
        <w:t xml:space="preserve"> </w:t>
      </w:r>
      <w:r w:rsidR="00133EC5" w:rsidRPr="00DB2F79">
        <w:t>świadczenia o charakterze emerytalnym lub rentowym, ustalonym na podstawie odrębnych</w:t>
      </w:r>
      <w:r w:rsidR="00E12739" w:rsidRPr="00DB2F79">
        <w:t xml:space="preserve"> </w:t>
      </w:r>
      <w:r w:rsidR="00133EC5" w:rsidRPr="00DB2F79">
        <w:t xml:space="preserve">ustaw, przysługuje tylko jedno z tych świadczeń </w:t>
      </w:r>
      <w:r w:rsidR="005F67FD" w:rsidRPr="00DB2F79">
        <w:t>–</w:t>
      </w:r>
      <w:r w:rsidR="00133EC5" w:rsidRPr="00DB2F79">
        <w:t xml:space="preserve"> wyższe lub wybrane przez uprawnionego,</w:t>
      </w:r>
      <w:r w:rsidR="00E12739" w:rsidRPr="00DB2F79">
        <w:t xml:space="preserve"> z zastrzeżeniem ust. </w:t>
      </w:r>
      <w:r w:rsidR="00133EC5" w:rsidRPr="00DB2F79">
        <w:t>2.</w:t>
      </w:r>
    </w:p>
    <w:p w14:paraId="4EFBD741" w14:textId="77777777" w:rsidR="00133EC5" w:rsidRPr="00DB2F79" w:rsidRDefault="00133EC5" w:rsidP="00E12739">
      <w:pPr>
        <w:pStyle w:val="ZUSTzmustartykuempunktem"/>
      </w:pPr>
      <w:r w:rsidRPr="00DB2F79">
        <w:t>2. W razie zbiegu prawa do świadczenia z prawem do renty rodzinnej, o której mowa</w:t>
      </w:r>
      <w:r w:rsidR="00E12739" w:rsidRPr="00DB2F79">
        <w:t xml:space="preserve"> </w:t>
      </w:r>
      <w:r w:rsidR="009F0E22">
        <w:t xml:space="preserve">w art. 67 ust. 1 pkt 3 ustawy </w:t>
      </w:r>
      <w:r w:rsidRPr="00DB2F79">
        <w:t>o emeryturach i rentach z FUS, osobie uprawnionej wypłaca się,</w:t>
      </w:r>
      <w:r w:rsidR="00E12739" w:rsidRPr="00DB2F79">
        <w:t xml:space="preserve"> </w:t>
      </w:r>
      <w:r w:rsidRPr="00DB2F79">
        <w:t>zależnie od jej wyboru:</w:t>
      </w:r>
    </w:p>
    <w:p w14:paraId="2E7DAF3B" w14:textId="77777777" w:rsidR="00133EC5" w:rsidRPr="00DB2F79" w:rsidRDefault="00133EC5" w:rsidP="00E12739">
      <w:pPr>
        <w:pStyle w:val="ZPKTzmpktartykuempunktem"/>
      </w:pPr>
      <w:r w:rsidRPr="00DB2F79">
        <w:t>1)</w:t>
      </w:r>
      <w:r w:rsidRPr="00DB2F79">
        <w:tab/>
        <w:t>pr</w:t>
      </w:r>
      <w:r w:rsidR="00DB2F79">
        <w:t>zysługujące świadczenie oraz 50</w:t>
      </w:r>
      <w:r w:rsidRPr="00DB2F79">
        <w:t>% renty rodzinnej, albo</w:t>
      </w:r>
    </w:p>
    <w:p w14:paraId="26B84360" w14:textId="77777777" w:rsidR="00133EC5" w:rsidRPr="00DB2F79" w:rsidRDefault="00133EC5" w:rsidP="00E12739">
      <w:pPr>
        <w:pStyle w:val="ZPKTzmpktartykuempunktem"/>
      </w:pPr>
      <w:r w:rsidRPr="00DB2F79">
        <w:t>2)</w:t>
      </w:r>
      <w:r w:rsidRPr="00DB2F79">
        <w:tab/>
        <w:t>przysługującą rentę rodzinną oraz 50% świadczenia.</w:t>
      </w:r>
    </w:p>
    <w:p w14:paraId="05FD84A8" w14:textId="77777777" w:rsidR="00133EC5" w:rsidRPr="00DB2F79" w:rsidRDefault="00133EC5" w:rsidP="00E12739">
      <w:pPr>
        <w:pStyle w:val="ZUSTzmustartykuempunktem"/>
      </w:pPr>
      <w:r w:rsidRPr="00DB2F79">
        <w:lastRenderedPageBreak/>
        <w:t>3. Do ustalenia wysokości świadczeń, o których mowa w ust. 2, stosuje się zasady</w:t>
      </w:r>
      <w:r w:rsidR="00E12739" w:rsidRPr="00DB2F79">
        <w:t xml:space="preserve"> </w:t>
      </w:r>
      <w:r w:rsidRPr="00DB2F79">
        <w:t>przewidziane w przepisach ustawy o emeryturach i rentach z FUS.</w:t>
      </w:r>
    </w:p>
    <w:p w14:paraId="69D6DF25" w14:textId="77777777" w:rsidR="00133EC5" w:rsidRPr="00DB2F79" w:rsidRDefault="00133EC5" w:rsidP="00E12739">
      <w:pPr>
        <w:pStyle w:val="ZUSTzmustartykuempunktem"/>
      </w:pPr>
      <w:r w:rsidRPr="00DB2F79">
        <w:t>4. W przypadku skorzystania z prawa do świadczenia nie przysługuje prawo do</w:t>
      </w:r>
      <w:r w:rsidR="00E12739" w:rsidRPr="00DB2F79">
        <w:t xml:space="preserve"> </w:t>
      </w:r>
      <w:r w:rsidRPr="00DB2F79">
        <w:t>rekompensaty, o której mowa w ustawie z dnia 19 grudnia 2008 r. o emeryturach pomostowych</w:t>
      </w:r>
      <w:r w:rsidR="00E12739" w:rsidRPr="00DB2F79">
        <w:t xml:space="preserve"> </w:t>
      </w:r>
      <w:r w:rsidRPr="00DB2F79">
        <w:t>(Dz.</w:t>
      </w:r>
      <w:r w:rsidR="00C76F5A">
        <w:t xml:space="preserve"> </w:t>
      </w:r>
      <w:r w:rsidRPr="00DB2F79">
        <w:t>U. z 2023 r. poz. 164 i 1667).</w:t>
      </w:r>
      <w:r w:rsidR="00DB2F79" w:rsidRPr="00DB2F79">
        <w:t>”.</w:t>
      </w:r>
    </w:p>
    <w:p w14:paraId="733B7E88" w14:textId="77777777" w:rsidR="00133EC5" w:rsidRPr="00DB2F79" w:rsidRDefault="00133EC5" w:rsidP="00E12739">
      <w:pPr>
        <w:pStyle w:val="ARTartustawynprozporzdzenia"/>
      </w:pPr>
      <w:r w:rsidRPr="00DB2F79">
        <w:rPr>
          <w:rStyle w:val="Ppogrubienie"/>
        </w:rPr>
        <w:t>Art. 12.</w:t>
      </w:r>
      <w:r w:rsidRPr="00DB2F79">
        <w:t> W przypadku gdy suma świadczeń w zbiegu przekracza kwotę trzykrotności</w:t>
      </w:r>
      <w:r w:rsidR="00E12739" w:rsidRPr="00DB2F79">
        <w:t xml:space="preserve"> </w:t>
      </w:r>
      <w:r w:rsidRPr="00DB2F79">
        <w:t>miesięcznej kwoty przeciętnej emerytury ogłoszonej przez Prezesa Zakładu Ubezpieczeń</w:t>
      </w:r>
      <w:r w:rsidR="00E12739" w:rsidRPr="00DB2F79">
        <w:t xml:space="preserve"> </w:t>
      </w:r>
      <w:r w:rsidRPr="00DB2F79">
        <w:t>Społecznych zgodnie z art. 15c ustawy z dnia 18 lutego 1994 r. o zaopatrzeniu emerytalnym</w:t>
      </w:r>
      <w:r w:rsidR="00E12739" w:rsidRPr="00DB2F79">
        <w:t xml:space="preserve"> </w:t>
      </w:r>
      <w:r w:rsidRPr="00DB2F79">
        <w:t>funkcjonariuszy Policji, Agencji Bezpieczeństwa Wewnętrznego, Agencji Wywiadu, Służby</w:t>
      </w:r>
      <w:r w:rsidR="00E12739" w:rsidRPr="00DB2F79">
        <w:t xml:space="preserve"> </w:t>
      </w:r>
      <w:r w:rsidRPr="00DB2F79">
        <w:t>Kontrwywiadu Wojskowego, Służby Wywiadu Wojskowego, Centralnego Biura</w:t>
      </w:r>
      <w:r w:rsidR="00E12739" w:rsidRPr="00DB2F79">
        <w:t xml:space="preserve"> </w:t>
      </w:r>
      <w:r w:rsidRPr="00DB2F79">
        <w:t>Antykorupcyjnego, Straży Granicznej, Straży Marszałkowskiej, Służby Ochrony Państwa,</w:t>
      </w:r>
      <w:r w:rsidR="00E12739" w:rsidRPr="00DB2F79">
        <w:t xml:space="preserve"> </w:t>
      </w:r>
      <w:r w:rsidRPr="00DB2F79">
        <w:t>Państwowej Straży Pożarnej, Służby Celno-Skarbowej i Służby Więziennej oraz ich rodzin</w:t>
      </w:r>
      <w:r w:rsidR="00C76F5A">
        <w:t xml:space="preserve"> </w:t>
      </w:r>
      <w:r w:rsidR="00C76F5A" w:rsidRPr="00C76F5A">
        <w:t>(Dz. U. ….)</w:t>
      </w:r>
      <w:r w:rsidRPr="00DB2F79">
        <w:t>,</w:t>
      </w:r>
      <w:r w:rsidR="00E12739" w:rsidRPr="00DB2F79">
        <w:t xml:space="preserve"> </w:t>
      </w:r>
      <w:r w:rsidRPr="00DB2F79">
        <w:t>decyzje o pomniejszeniu świadczeń w celu wypłaty świadczeń w zbiegu, o których mowa w</w:t>
      </w:r>
      <w:r w:rsidR="00E12739" w:rsidRPr="00DB2F79">
        <w:t xml:space="preserve"> </w:t>
      </w:r>
      <w:r w:rsidRPr="00DB2F79">
        <w:t>art. 95a ust. 1, ustawy zmienianej w art. 1, wydaje</w:t>
      </w:r>
      <w:r w:rsidR="00E12739" w:rsidRPr="00DB2F79">
        <w:t xml:space="preserve"> </w:t>
      </w:r>
      <w:r w:rsidRPr="00DB2F79">
        <w:t>organ rentowy albo organ emerytalny dokonujący pomniejszenia.</w:t>
      </w:r>
    </w:p>
    <w:p w14:paraId="4C721D6B" w14:textId="77777777" w:rsidR="00133EC5" w:rsidRPr="00DB2F79" w:rsidRDefault="00133EC5" w:rsidP="00E12739">
      <w:pPr>
        <w:pStyle w:val="ARTartustawynprozporzdzenia"/>
      </w:pPr>
      <w:r w:rsidRPr="00DB2F79">
        <w:rPr>
          <w:rStyle w:val="Ppogrubienie"/>
        </w:rPr>
        <w:t>Art. 13.</w:t>
      </w:r>
      <w:r w:rsidRPr="00DB2F79">
        <w:t> W terminie miesiąca od dnia wejścia w życie niniejszej ustawy organy rentowe</w:t>
      </w:r>
      <w:r w:rsidR="00E12739" w:rsidRPr="00DB2F79">
        <w:t xml:space="preserve"> </w:t>
      </w:r>
      <w:r w:rsidRPr="00DB2F79">
        <w:t>i organy emerytalne, na swoich stronach podmiotowych, informują osoby pobierające</w:t>
      </w:r>
      <w:r w:rsidR="00E12739" w:rsidRPr="00DB2F79">
        <w:t xml:space="preserve"> </w:t>
      </w:r>
      <w:r w:rsidRPr="00DB2F79">
        <w:t>świadczenia, o których mowa w art. 95a ust. 1 ustawy zmienianej w art. 1, art</w:t>
      </w:r>
      <w:r w:rsidR="00C93EC3">
        <w:t>. 54 ust. 1</w:t>
      </w:r>
      <w:r w:rsidRPr="00DB2F79">
        <w:t>b ustawy</w:t>
      </w:r>
      <w:r w:rsidR="00E12739" w:rsidRPr="00DB2F79">
        <w:t xml:space="preserve"> </w:t>
      </w:r>
      <w:r w:rsidRPr="00DB2F79">
        <w:t>zmienianej w art. 2, art. 33a ust. 1 ustawy zmienianej w art. 3, art. 42 ust</w:t>
      </w:r>
      <w:r w:rsidR="00C93EC3">
        <w:t>.</w:t>
      </w:r>
      <w:r w:rsidRPr="00DB2F79">
        <w:t xml:space="preserve"> 2 ustawy zmienianej</w:t>
      </w:r>
      <w:r w:rsidR="00E12739" w:rsidRPr="00DB2F79">
        <w:t xml:space="preserve"> </w:t>
      </w:r>
      <w:r w:rsidRPr="00DB2F79">
        <w:t>w art. 4</w:t>
      </w:r>
      <w:r w:rsidR="00E12739" w:rsidRPr="00DB2F79">
        <w:t>,</w:t>
      </w:r>
      <w:r w:rsidRPr="00DB2F79">
        <w:t xml:space="preserve"> w art. 43 ust. 2 ustawy zmienianej w art. 5, art. 25 ust. 5 ustawy zmienianej w art. 7</w:t>
      </w:r>
      <w:r w:rsidR="00E12739" w:rsidRPr="00DB2F79">
        <w:t xml:space="preserve"> </w:t>
      </w:r>
      <w:r w:rsidRPr="00DB2F79">
        <w:t>oraz w art. 8 ust. 4 ustawy zmienianej w art. 8</w:t>
      </w:r>
      <w:r w:rsidR="00C93EC3">
        <w:t>,</w:t>
      </w:r>
      <w:r w:rsidRPr="00DB2F79">
        <w:t xml:space="preserve"> o obowiązujących warunkach pobierania</w:t>
      </w:r>
      <w:r w:rsidR="00E12739" w:rsidRPr="00DB2F79">
        <w:t xml:space="preserve"> </w:t>
      </w:r>
      <w:r w:rsidRPr="00DB2F79">
        <w:t>świadczeń przez osoby uprawnione do renty rodzinnej oraz innego świadczenia o charakterze</w:t>
      </w:r>
      <w:r w:rsidR="00E12739" w:rsidRPr="00DB2F79">
        <w:t xml:space="preserve"> </w:t>
      </w:r>
      <w:r w:rsidRPr="00DB2F79">
        <w:t>emerytalnym lub rentowym.</w:t>
      </w:r>
    </w:p>
    <w:p w14:paraId="50DF6F02" w14:textId="77777777" w:rsidR="00133EC5" w:rsidRPr="00DB2F79" w:rsidRDefault="00133EC5" w:rsidP="00E12739">
      <w:pPr>
        <w:pStyle w:val="ARTartustawynprozporzdzenia"/>
      </w:pPr>
      <w:r w:rsidRPr="00DB2F79">
        <w:rPr>
          <w:rStyle w:val="Ppogrubienie"/>
        </w:rPr>
        <w:t>Art. 14.</w:t>
      </w:r>
      <w:r w:rsidRPr="00DB2F79">
        <w:t> Wskaźnik 50%, o którym mowa w art. 95a ustawy zmienianej w art. 1, art. 54</w:t>
      </w:r>
      <w:r w:rsidR="00E12739" w:rsidRPr="00DB2F79">
        <w:t xml:space="preserve"> </w:t>
      </w:r>
      <w:r w:rsidRPr="00DB2F79">
        <w:t>ustawy zmienianej w art. 2 oraz art. 33a ustawy zmienianej w art. 3 otrzymuje wielkość:</w:t>
      </w:r>
    </w:p>
    <w:p w14:paraId="26B2711A" w14:textId="77777777" w:rsidR="00133EC5" w:rsidRPr="00DB2F79" w:rsidRDefault="00133EC5" w:rsidP="00E12739">
      <w:pPr>
        <w:pStyle w:val="PKTpunkt"/>
      </w:pPr>
      <w:r w:rsidRPr="00DB2F79">
        <w:t>1)</w:t>
      </w:r>
      <w:r w:rsidRPr="00DB2F79">
        <w:tab/>
        <w:t>15% w okresie od dnia 1 stycznia 2025 r. do dnia 31 grudnia 2025 r.;</w:t>
      </w:r>
    </w:p>
    <w:p w14:paraId="26A9AFF7" w14:textId="77777777" w:rsidR="00133EC5" w:rsidRPr="00DB2F79" w:rsidRDefault="00133EC5" w:rsidP="00E12739">
      <w:pPr>
        <w:pStyle w:val="PKTpunkt"/>
      </w:pPr>
      <w:r w:rsidRPr="00DB2F79">
        <w:t>2)</w:t>
      </w:r>
      <w:r w:rsidRPr="00DB2F79">
        <w:tab/>
        <w:t>20% w okresie od dnia 1 stycznia 2026 r. do dnia 31 grudnia 2026 r.</w:t>
      </w:r>
    </w:p>
    <w:p w14:paraId="56D04F13" w14:textId="77777777" w:rsidR="00133EC5" w:rsidRPr="00DB2F79" w:rsidRDefault="00133EC5" w:rsidP="00E12739">
      <w:pPr>
        <w:pStyle w:val="ARTartustawynprozporzdzenia"/>
      </w:pPr>
      <w:r w:rsidRPr="00DB2F79">
        <w:rPr>
          <w:rStyle w:val="Ppogrubienie"/>
        </w:rPr>
        <w:t>Art. 15.</w:t>
      </w:r>
      <w:r w:rsidRPr="00DB2F79">
        <w:t> Prawo do wypłaty świadczeń w zbiegu, o którym mowa w art. 95a ustawy</w:t>
      </w:r>
      <w:r w:rsidR="00E12739" w:rsidRPr="00DB2F79">
        <w:t xml:space="preserve"> </w:t>
      </w:r>
      <w:r w:rsidRPr="00DB2F79">
        <w:t>zmienianej w art. 1</w:t>
      </w:r>
      <w:r w:rsidR="00C93EC3">
        <w:t>,</w:t>
      </w:r>
      <w:r w:rsidRPr="00DB2F79">
        <w:t xml:space="preserve"> przysługuje od dnia nabycia prawa do pozostających w zbiegu świadczeń</w:t>
      </w:r>
      <w:r w:rsidR="00E12739" w:rsidRPr="00DB2F79">
        <w:t xml:space="preserve"> </w:t>
      </w:r>
      <w:r w:rsidRPr="00DB2F79">
        <w:t xml:space="preserve">wymienionych w art. 95a ustawy zmienianej w art. 1, w art. 54 </w:t>
      </w:r>
      <w:r w:rsidRPr="00DB2F79">
        <w:lastRenderedPageBreak/>
        <w:t>ustawy zmienianej w art. 2</w:t>
      </w:r>
      <w:r w:rsidR="00E12739" w:rsidRPr="00DB2F79">
        <w:t xml:space="preserve"> </w:t>
      </w:r>
      <w:r w:rsidRPr="00DB2F79">
        <w:t>oraz w art. 33a ustawy zmienianej w art. 3, nie wcześniej jednak niż od dnia wejścia w życie</w:t>
      </w:r>
      <w:r w:rsidR="00E12739" w:rsidRPr="00DB2F79">
        <w:t xml:space="preserve"> </w:t>
      </w:r>
      <w:r w:rsidRPr="00DB2F79">
        <w:t>niniejszej ustawy i nie wcześniej niż od dnia złożenia wniosku o ustalenie prawa do tych</w:t>
      </w:r>
      <w:r w:rsidR="00E12739" w:rsidRPr="00DB2F79">
        <w:t xml:space="preserve"> </w:t>
      </w:r>
      <w:r w:rsidRPr="00DB2F79">
        <w:t>świadczeń i ich wypłatę w zbiegu lub wyłącznie o ich wypłatę w zbiegu, zgodnie z art. 95a</w:t>
      </w:r>
      <w:r w:rsidR="00E12739" w:rsidRPr="00DB2F79">
        <w:t xml:space="preserve"> </w:t>
      </w:r>
      <w:r w:rsidRPr="00DB2F79">
        <w:t>ustawy zmienianej w art. 1, w art. 54 ustawy zmienianej w art. 2 oraz w art. 33a ustawy</w:t>
      </w:r>
      <w:r w:rsidR="00E12739" w:rsidRPr="00DB2F79">
        <w:t xml:space="preserve"> </w:t>
      </w:r>
      <w:r w:rsidRPr="00DB2F79">
        <w:t>zmienianej w art. 3.</w:t>
      </w:r>
    </w:p>
    <w:p w14:paraId="10767C86" w14:textId="77777777" w:rsidR="00133EC5" w:rsidRPr="00DB2F79" w:rsidRDefault="00133EC5" w:rsidP="00E12739">
      <w:pPr>
        <w:pStyle w:val="ARTartustawynprozporzdzenia"/>
      </w:pPr>
      <w:r w:rsidRPr="00DB2F79">
        <w:rPr>
          <w:rStyle w:val="Ppogrubienie"/>
        </w:rPr>
        <w:t>Art. 16.</w:t>
      </w:r>
      <w:r w:rsidR="00E12739" w:rsidRPr="00DB2F79">
        <w:t xml:space="preserve"> </w:t>
      </w:r>
      <w:r w:rsidRPr="00DB2F79">
        <w:t>1. Zakład Ubezpieczeń Społecznych przygotuje usługę umożliwiającą ustalenie</w:t>
      </w:r>
      <w:r w:rsidR="00E12739" w:rsidRPr="00DB2F79">
        <w:t xml:space="preserve"> </w:t>
      </w:r>
      <w:r w:rsidRPr="00DB2F79">
        <w:t xml:space="preserve">zbiegu świadczeń w wariantach określonych ustawą </w:t>
      </w:r>
      <w:r w:rsidR="00E12739" w:rsidRPr="00DB2F79">
        <w:t>–</w:t>
      </w:r>
      <w:r w:rsidRPr="00DB2F79">
        <w:t xml:space="preserve"> w celu zapewnienia pomocy osobie</w:t>
      </w:r>
      <w:r w:rsidR="00E12739" w:rsidRPr="00DB2F79">
        <w:t xml:space="preserve"> </w:t>
      </w:r>
      <w:r w:rsidRPr="00DB2F79">
        <w:t>uprawnionej w wyborze najkorzystniejszego wariantu tego zbiegu.</w:t>
      </w:r>
    </w:p>
    <w:p w14:paraId="2C93D462" w14:textId="77777777" w:rsidR="00133EC5" w:rsidRPr="00DB2F79" w:rsidRDefault="00E12739" w:rsidP="00E12739">
      <w:pPr>
        <w:pStyle w:val="USTustnpkodeksu"/>
      </w:pPr>
      <w:r w:rsidRPr="00DB2F79">
        <w:t xml:space="preserve">2. </w:t>
      </w:r>
      <w:r w:rsidR="00133EC5" w:rsidRPr="00DB2F79">
        <w:t>Zakład Ubezpieczeń Społecznych udostępni usługę, o której mowa w ust. 1</w:t>
      </w:r>
      <w:r w:rsidR="00224B5F">
        <w:t>,</w:t>
      </w:r>
      <w:r w:rsidR="00133EC5" w:rsidRPr="00DB2F79">
        <w:t xml:space="preserve"> organom</w:t>
      </w:r>
      <w:r w:rsidRPr="00DB2F79">
        <w:t xml:space="preserve"> </w:t>
      </w:r>
      <w:r w:rsidR="00133EC5" w:rsidRPr="00DB2F79">
        <w:t>wypłacającym świadczenia w zbiegu, o którym mowa w art. 95a ust. 1 ustawy zmienianej w</w:t>
      </w:r>
      <w:r w:rsidRPr="00DB2F79">
        <w:t xml:space="preserve"> </w:t>
      </w:r>
      <w:r w:rsidR="00133EC5" w:rsidRPr="00DB2F79">
        <w:t>art. 1, w celu jej udostępnienia na stronach podmiotowych tych organów.</w:t>
      </w:r>
    </w:p>
    <w:p w14:paraId="3E4773D1" w14:textId="77777777" w:rsidR="00133EC5" w:rsidRPr="00DB2F79" w:rsidRDefault="00133EC5" w:rsidP="00E12739">
      <w:pPr>
        <w:pStyle w:val="ARTartustawynprozporzdzenia"/>
      </w:pPr>
      <w:r w:rsidRPr="00DB2F79">
        <w:rPr>
          <w:rStyle w:val="Ppogrubienie"/>
        </w:rPr>
        <w:t>Art. 17.</w:t>
      </w:r>
      <w:r w:rsidRPr="00DB2F79">
        <w:t xml:space="preserve"> Ustawa wchodzi w życie </w:t>
      </w:r>
      <w:r w:rsidR="00C12A38">
        <w:t xml:space="preserve">z dniem </w:t>
      </w:r>
      <w:r w:rsidRPr="00DB2F79">
        <w:t>1 stycznia 2025 r., z wyjątkiem art. 13, który wchodzi</w:t>
      </w:r>
      <w:r w:rsidR="00E12739" w:rsidRPr="00DB2F79">
        <w:t xml:space="preserve"> </w:t>
      </w:r>
      <w:r w:rsidR="00C12A38">
        <w:t>w życie</w:t>
      </w:r>
      <w:r w:rsidRPr="00DB2F79">
        <w:t xml:space="preserve"> po upływie 14 dni od dnia ogłoszenia.</w:t>
      </w:r>
    </w:p>
    <w:p w14:paraId="5632E5F3" w14:textId="77777777" w:rsidR="00133EC5" w:rsidRPr="00DB2F79" w:rsidRDefault="00133EC5" w:rsidP="00133EC5"/>
    <w:p w14:paraId="79AC90FD" w14:textId="77777777" w:rsidR="007630FE" w:rsidRPr="00DB2F79" w:rsidRDefault="007630FE" w:rsidP="007630FE">
      <w:pPr>
        <w:pStyle w:val="ARTartustawynprozporzdzenia"/>
        <w:keepNext/>
      </w:pPr>
    </w:p>
    <w:p w14:paraId="6C432175" w14:textId="77777777" w:rsidR="009409E3" w:rsidRPr="00DB2F79" w:rsidRDefault="009409E3" w:rsidP="009409E3">
      <w:pPr>
        <w:pStyle w:val="ARTartustawynprozporzdzenia"/>
      </w:pPr>
    </w:p>
    <w:p w14:paraId="666786E7" w14:textId="77777777" w:rsidR="005E31CC" w:rsidRPr="00DB2F79" w:rsidRDefault="005E31CC" w:rsidP="009409E3">
      <w:pPr>
        <w:tabs>
          <w:tab w:val="left" w:pos="405"/>
        </w:tabs>
      </w:pPr>
    </w:p>
    <w:sectPr w:rsidR="005E31CC" w:rsidRPr="00DB2F79" w:rsidSect="00395835">
      <w:headerReference w:type="default" r:id="rId8"/>
      <w:headerReference w:type="first" r:id="rId9"/>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0DC37" w14:textId="77777777" w:rsidR="00021EFE" w:rsidRDefault="00021EFE">
      <w:r>
        <w:separator/>
      </w:r>
    </w:p>
  </w:endnote>
  <w:endnote w:type="continuationSeparator" w:id="0">
    <w:p w14:paraId="3B65ECEA" w14:textId="77777777" w:rsidR="00021EFE" w:rsidRDefault="0002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45FD6" w14:textId="77777777" w:rsidR="00021EFE" w:rsidRDefault="00021EFE">
      <w:r>
        <w:separator/>
      </w:r>
    </w:p>
  </w:footnote>
  <w:footnote w:type="continuationSeparator" w:id="0">
    <w:p w14:paraId="6B9F105C" w14:textId="77777777" w:rsidR="00021EFE" w:rsidRDefault="00021EFE">
      <w:r>
        <w:continuationSeparator/>
      </w:r>
    </w:p>
  </w:footnote>
  <w:footnote w:id="1">
    <w:p w14:paraId="218899A5" w14:textId="77777777" w:rsidR="00133EC5" w:rsidRDefault="00133EC5" w:rsidP="009409E3">
      <w:pPr>
        <w:pStyle w:val="ODNONIKtreodnonika"/>
      </w:pPr>
      <w:r>
        <w:rPr>
          <w:rStyle w:val="Odwoanieprzypisudolnego"/>
        </w:rPr>
        <w:footnoteRef/>
      </w:r>
      <w:r>
        <w:rPr>
          <w:rStyle w:val="IGindeksgrny"/>
        </w:rPr>
        <w:t>)</w:t>
      </w:r>
      <w:r>
        <w:tab/>
        <w:t xml:space="preserve">Niniejszą ustawa zmienia się ustawy: ustawę z dnia 29 maja 1974 r. o zaopatrzeniu inwalidów wojennych i wojskowych oraz ich rodzin, ustawę z dnia 20 grudnia 1990 r. o ubezpieczeniu społecznym rolników, </w:t>
      </w:r>
      <w:r w:rsidR="005F67FD" w:rsidRPr="005F67FD">
        <w:t>ustaw</w:t>
      </w:r>
      <w:r w:rsidR="005F67FD">
        <w:t>ę</w:t>
      </w:r>
      <w:r w:rsidR="005F67FD" w:rsidRPr="005F67FD">
        <w:t xml:space="preserve"> z dnia 10 grudnia 1993 r. o zaopatrzeniu emerytalnym żołnierzy</w:t>
      </w:r>
      <w:r w:rsidR="005F67FD">
        <w:t xml:space="preserve"> </w:t>
      </w:r>
      <w:r w:rsidR="005F67FD" w:rsidRPr="005F67FD">
        <w:t>zawodowych oraz ich rodzin</w:t>
      </w:r>
      <w:r w:rsidR="005F67FD">
        <w:t xml:space="preserve">, </w:t>
      </w:r>
      <w:r w:rsidR="005F67FD" w:rsidRPr="005F67FD">
        <w:t>ustaw</w:t>
      </w:r>
      <w:r w:rsidR="005F67FD">
        <w:t>ę</w:t>
      </w:r>
      <w:r w:rsidR="005F67FD" w:rsidRPr="005F67FD">
        <w:t xml:space="preserve"> z dnia 18 lutego 1994 r. o zaopatrzeniu emerytalnym funkcjonariuszy</w:t>
      </w:r>
      <w:r w:rsidR="005F67FD">
        <w:t xml:space="preserve"> </w:t>
      </w:r>
      <w:r w:rsidR="005F67FD" w:rsidRPr="005F67FD">
        <w:t>Policji, Agencji Bezpieczeństwa Wewnętrznego, Agencji Wywiadu, Służby Kontrwywiadu</w:t>
      </w:r>
      <w:r w:rsidR="005F67FD">
        <w:t xml:space="preserve"> </w:t>
      </w:r>
      <w:r w:rsidR="005F67FD" w:rsidRPr="005F67FD">
        <w:t>Wojskowego, Służby Wywiadu Wojskowego, Centralnego Biura Antykorupcyjnego,</w:t>
      </w:r>
      <w:r w:rsidR="005F67FD">
        <w:t xml:space="preserve"> </w:t>
      </w:r>
      <w:r w:rsidR="005F67FD" w:rsidRPr="005F67FD">
        <w:t>Straży</w:t>
      </w:r>
      <w:r w:rsidR="005F67FD">
        <w:t xml:space="preserve"> </w:t>
      </w:r>
      <w:r w:rsidR="005F67FD" w:rsidRPr="005F67FD">
        <w:t>Granicznej, Straży Marszałkowskiej, Służby Ochrony Państwa, Państwowej Straży Pożarnej,</w:t>
      </w:r>
      <w:r w:rsidR="005F67FD">
        <w:t xml:space="preserve"> </w:t>
      </w:r>
      <w:r w:rsidR="005F67FD" w:rsidRPr="005F67FD">
        <w:t>Służby Celno-Skarbowej i Służby Więziennej oraz ich rodzin</w:t>
      </w:r>
      <w:r w:rsidR="005F67FD">
        <w:t xml:space="preserve">, </w:t>
      </w:r>
      <w:r w:rsidR="005F67FD" w:rsidRPr="005F67FD">
        <w:t>ustaw</w:t>
      </w:r>
      <w:r w:rsidR="005F67FD">
        <w:t>ę</w:t>
      </w:r>
      <w:r w:rsidR="005F67FD" w:rsidRPr="005F67FD">
        <w:t xml:space="preserve"> z dnia 13 października 1998 r. o systemie ubezpieczeń społecznych</w:t>
      </w:r>
      <w:r w:rsidR="005F67FD">
        <w:t xml:space="preserve">, </w:t>
      </w:r>
      <w:r>
        <w:t>ustawę z dnia 30 października 2002 r. o ubezpieczeniu społecznym z tytułu wypadków przy pracy i chorób zawodowych</w:t>
      </w:r>
      <w:r w:rsidR="005F67FD">
        <w:t xml:space="preserve">, </w:t>
      </w:r>
      <w:r w:rsidR="005F67FD" w:rsidRPr="005F67FD">
        <w:t>ustaw</w:t>
      </w:r>
      <w:r w:rsidR="002E4DEC">
        <w:t>ę</w:t>
      </w:r>
      <w:r w:rsidR="005F67FD" w:rsidRPr="005F67FD">
        <w:t xml:space="preserve"> z dnia 30 października 2002 r. o zaopatrzeniu z tytułu wypadków lub</w:t>
      </w:r>
      <w:r w:rsidR="005F67FD">
        <w:t xml:space="preserve"> </w:t>
      </w:r>
      <w:r w:rsidR="005F67FD" w:rsidRPr="005F67FD">
        <w:t>chorób zawodowych powstałych w szczególnych okolicznościach</w:t>
      </w:r>
      <w:r w:rsidR="005F67FD">
        <w:t xml:space="preserve">, </w:t>
      </w:r>
      <w:r w:rsidR="005F67FD" w:rsidRPr="005F67FD">
        <w:t>ustaw</w:t>
      </w:r>
      <w:r w:rsidR="005F67FD">
        <w:t>ę</w:t>
      </w:r>
      <w:r w:rsidR="005F67FD" w:rsidRPr="005F67FD">
        <w:t xml:space="preserve"> z dnia 30 kwietnia 2004 r. o świadczeniach przedemerytalnych</w:t>
      </w:r>
      <w:r w:rsidR="005F67FD">
        <w:t xml:space="preserve">, </w:t>
      </w:r>
      <w:r w:rsidR="005F67FD" w:rsidRPr="005F67FD">
        <w:t>ustaw</w:t>
      </w:r>
      <w:r w:rsidR="005F67FD">
        <w:t>ę</w:t>
      </w:r>
      <w:r w:rsidR="005F67FD" w:rsidRPr="005F67FD">
        <w:t xml:space="preserve"> z dnia 19 grudnia 2008 r. o emeryturach pomostowych</w:t>
      </w:r>
      <w:r w:rsidR="005F67FD">
        <w:t xml:space="preserve"> oraz </w:t>
      </w:r>
      <w:r w:rsidR="005F67FD" w:rsidRPr="005F67FD">
        <w:t>ustaw</w:t>
      </w:r>
      <w:r w:rsidR="005F67FD">
        <w:t>ę</w:t>
      </w:r>
      <w:r w:rsidR="005F67FD" w:rsidRPr="005F67FD">
        <w:t xml:space="preserve"> z dnia 22 maja 2009 r. o nauczycielskich świadczeniach</w:t>
      </w:r>
      <w:r w:rsidR="005F67FD">
        <w:t xml:space="preserve"> </w:t>
      </w:r>
      <w:r w:rsidR="005F67FD" w:rsidRPr="005F67FD">
        <w:t>kompensacyjnych</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F7ADB" w14:textId="02455CC6" w:rsidR="00133EC5" w:rsidRPr="00084E7F" w:rsidRDefault="00133EC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224B5F">
      <w:rPr>
        <w:rStyle w:val="Ppogrubienie"/>
        <w:noProof/>
      </w:rPr>
      <w:t>20</w:t>
    </w:r>
    <w:r w:rsidRPr="00084E7F">
      <w:rPr>
        <w:rStyle w:val="Ppogrubienie"/>
      </w:rPr>
      <w:fldChar w:fldCharType="end"/>
    </w:r>
    <w:r w:rsidRPr="00084E7F">
      <w:rPr>
        <w:rStyle w:val="Ppogrubienie"/>
      </w:rPr>
      <w:t xml:space="preserve">     Data :   </w:t>
    </w:r>
    <w:r w:rsidR="00AC4E4B">
      <w:rPr>
        <w:rStyle w:val="Ppogrubienie"/>
      </w:rPr>
      <w:t>04.07.2024</w:t>
    </w:r>
    <w:r w:rsidRPr="00084E7F">
      <w:rPr>
        <w:rStyle w:val="Ppogrubienie"/>
      </w:rPr>
      <w:t xml:space="preserve">      Nazwa pliku :  </w:t>
    </w:r>
    <w:sdt>
      <w:sdtPr>
        <w:rPr>
          <w:rStyle w:val="Ppogrubienie"/>
        </w:rPr>
        <w:id w:val="-56476257"/>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AC4E4B">
          <w:rPr>
            <w:rStyle w:val="Ppogrubienie"/>
            <w:noProof/>
          </w:rPr>
          <w:t>V7_481-78.NK</w:t>
        </w:r>
        <w:r w:rsidRPr="00084E7F">
          <w:rPr>
            <w:rStyle w:val="Ppogrubienie"/>
          </w:rPr>
          <w:fldChar w:fldCharType="end"/>
        </w:r>
        <w:r w:rsidRPr="00084E7F">
          <w:rPr>
            <w:rStyle w:val="Ppogrubienie"/>
          </w:rPr>
          <w:t xml:space="preserve">  </w:t>
        </w:r>
        <w:r>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224B5F">
          <w:rPr>
            <w:rStyle w:val="Ppogrubienie"/>
            <w:noProof/>
          </w:rPr>
          <w:t>20</w:t>
        </w:r>
        <w:r w:rsidRPr="00084E7F">
          <w:rPr>
            <w:rStyle w:val="Ppogrubienie"/>
          </w:rPr>
          <w:fldChar w:fldCharType="end"/>
        </w:r>
      </w:sdtContent>
    </w:sdt>
  </w:p>
  <w:p w14:paraId="4D7903EA" w14:textId="77777777" w:rsidR="00133EC5" w:rsidRPr="00395835" w:rsidRDefault="00133EC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66027A6B" wp14:editId="081F456D">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Pr>
        <w:rStyle w:val="Ppogrubienie"/>
      </w:rPr>
      <w:t>X</w:t>
    </w:r>
    <w:r w:rsidRPr="00084E7F">
      <w:rPr>
        <w:rStyle w:val="Ppogrubienie"/>
      </w:rPr>
      <w:t xml:space="preserve"> kadencja/druk</w:t>
    </w:r>
    <w:r w:rsidR="00290EB4">
      <w:rPr>
        <w:rStyle w:val="Ppogrubienie"/>
      </w:rPr>
      <w:t xml:space="preserve"> </w:t>
    </w:r>
    <w:r>
      <w:rPr>
        <w:rStyle w:val="Ppogrubienie"/>
      </w:rPr>
      <w:t>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1F4A5" w14:textId="5FA0E643" w:rsidR="00133EC5" w:rsidRPr="00084E7F" w:rsidRDefault="00133EC5"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C73344">
      <w:rPr>
        <w:rStyle w:val="Ppogrubienie"/>
        <w:noProof/>
      </w:rPr>
      <w:t>20</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1002C3">
      <w:rPr>
        <w:rStyle w:val="Ppogrubienie"/>
        <w:noProof/>
      </w:rPr>
      <w:t>2024-07-22</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AC4E4B">
          <w:rPr>
            <w:rStyle w:val="Ppogrubienie"/>
            <w:noProof/>
          </w:rPr>
          <w:t>V7_481-78.NK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Pr>
            <w:rStyle w:val="Ppogrubienie"/>
            <w:noProof/>
          </w:rPr>
          <w:t>1</w:t>
        </w:r>
        <w:r w:rsidRPr="00084E7F">
          <w:rPr>
            <w:rStyle w:val="Ppogrubienie"/>
          </w:rPr>
          <w:fldChar w:fldCharType="end"/>
        </w:r>
      </w:sdtContent>
    </w:sdt>
  </w:p>
  <w:p w14:paraId="16633516" w14:textId="77777777" w:rsidR="00133EC5" w:rsidRPr="00084E7F" w:rsidRDefault="00133EC5"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32B70A6A" wp14:editId="3317579B">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1EFE"/>
    <w:rsid w:val="000225DD"/>
    <w:rsid w:val="00023471"/>
    <w:rsid w:val="00023F13"/>
    <w:rsid w:val="00030634"/>
    <w:rsid w:val="000319C1"/>
    <w:rsid w:val="00031A8B"/>
    <w:rsid w:val="00031BCA"/>
    <w:rsid w:val="000328C8"/>
    <w:rsid w:val="000330FA"/>
    <w:rsid w:val="0003362F"/>
    <w:rsid w:val="00036B63"/>
    <w:rsid w:val="00037E1A"/>
    <w:rsid w:val="00040CA0"/>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77821"/>
    <w:rsid w:val="000814A7"/>
    <w:rsid w:val="00084E7F"/>
    <w:rsid w:val="0008557B"/>
    <w:rsid w:val="00085CE7"/>
    <w:rsid w:val="00086D3F"/>
    <w:rsid w:val="000906EE"/>
    <w:rsid w:val="00091BA2"/>
    <w:rsid w:val="000944EF"/>
    <w:rsid w:val="0009732D"/>
    <w:rsid w:val="000973F0"/>
    <w:rsid w:val="000A1296"/>
    <w:rsid w:val="000A1C27"/>
    <w:rsid w:val="000A1DAD"/>
    <w:rsid w:val="000A2649"/>
    <w:rsid w:val="000A323B"/>
    <w:rsid w:val="000A4E93"/>
    <w:rsid w:val="000B298D"/>
    <w:rsid w:val="000B5B2D"/>
    <w:rsid w:val="000B5DCE"/>
    <w:rsid w:val="000C05BA"/>
    <w:rsid w:val="000C0E8F"/>
    <w:rsid w:val="000C4BC4"/>
    <w:rsid w:val="000D0110"/>
    <w:rsid w:val="000D08C2"/>
    <w:rsid w:val="000D1B61"/>
    <w:rsid w:val="000D2468"/>
    <w:rsid w:val="000D318A"/>
    <w:rsid w:val="000D6173"/>
    <w:rsid w:val="000D6F83"/>
    <w:rsid w:val="000E25CC"/>
    <w:rsid w:val="000E3694"/>
    <w:rsid w:val="000E490F"/>
    <w:rsid w:val="000E6241"/>
    <w:rsid w:val="000F2BE3"/>
    <w:rsid w:val="000F3D0D"/>
    <w:rsid w:val="000F6ED4"/>
    <w:rsid w:val="000F7A6E"/>
    <w:rsid w:val="001002C3"/>
    <w:rsid w:val="00100541"/>
    <w:rsid w:val="001042BA"/>
    <w:rsid w:val="00106D03"/>
    <w:rsid w:val="00110465"/>
    <w:rsid w:val="00110628"/>
    <w:rsid w:val="0011245A"/>
    <w:rsid w:val="0011493E"/>
    <w:rsid w:val="00115B72"/>
    <w:rsid w:val="001209EC"/>
    <w:rsid w:val="00120A9E"/>
    <w:rsid w:val="00123841"/>
    <w:rsid w:val="00125A9C"/>
    <w:rsid w:val="001270A2"/>
    <w:rsid w:val="00131237"/>
    <w:rsid w:val="001329AC"/>
    <w:rsid w:val="00133EC5"/>
    <w:rsid w:val="00134CA0"/>
    <w:rsid w:val="0014026F"/>
    <w:rsid w:val="0014253B"/>
    <w:rsid w:val="00147735"/>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5FA8"/>
    <w:rsid w:val="00186EC1"/>
    <w:rsid w:val="00191E1F"/>
    <w:rsid w:val="0019473B"/>
    <w:rsid w:val="001952B1"/>
    <w:rsid w:val="00196E39"/>
    <w:rsid w:val="00197649"/>
    <w:rsid w:val="001A01FB"/>
    <w:rsid w:val="001A10E9"/>
    <w:rsid w:val="001A183D"/>
    <w:rsid w:val="001A2B65"/>
    <w:rsid w:val="001A3660"/>
    <w:rsid w:val="001A3CD3"/>
    <w:rsid w:val="001A5BEF"/>
    <w:rsid w:val="001A7F15"/>
    <w:rsid w:val="001B342E"/>
    <w:rsid w:val="001C1832"/>
    <w:rsid w:val="001C188C"/>
    <w:rsid w:val="001C2463"/>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4B5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0EB4"/>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4DEC"/>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197C"/>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2038"/>
    <w:rsid w:val="003C35C4"/>
    <w:rsid w:val="003C4E0D"/>
    <w:rsid w:val="003C4F6C"/>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61A8"/>
    <w:rsid w:val="0041688B"/>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4266"/>
    <w:rsid w:val="004D5E33"/>
    <w:rsid w:val="004D7FD9"/>
    <w:rsid w:val="004E1324"/>
    <w:rsid w:val="004E19A5"/>
    <w:rsid w:val="004E37E5"/>
    <w:rsid w:val="004E3FDB"/>
    <w:rsid w:val="004E754D"/>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2C2A"/>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3500"/>
    <w:rsid w:val="00597024"/>
    <w:rsid w:val="005A0274"/>
    <w:rsid w:val="005A095C"/>
    <w:rsid w:val="005A669D"/>
    <w:rsid w:val="005A75D8"/>
    <w:rsid w:val="005B54FA"/>
    <w:rsid w:val="005B713E"/>
    <w:rsid w:val="005C03B6"/>
    <w:rsid w:val="005C348E"/>
    <w:rsid w:val="005C68E1"/>
    <w:rsid w:val="005D3763"/>
    <w:rsid w:val="005D55E1"/>
    <w:rsid w:val="005E19F7"/>
    <w:rsid w:val="005E31CC"/>
    <w:rsid w:val="005E3987"/>
    <w:rsid w:val="005E4F04"/>
    <w:rsid w:val="005E62C2"/>
    <w:rsid w:val="005E6C71"/>
    <w:rsid w:val="005F0963"/>
    <w:rsid w:val="005F2824"/>
    <w:rsid w:val="005F2EBA"/>
    <w:rsid w:val="005F35ED"/>
    <w:rsid w:val="005F67FD"/>
    <w:rsid w:val="005F7812"/>
    <w:rsid w:val="005F7A88"/>
    <w:rsid w:val="00603A1A"/>
    <w:rsid w:val="006046D5"/>
    <w:rsid w:val="00607A93"/>
    <w:rsid w:val="00610C08"/>
    <w:rsid w:val="00611F74"/>
    <w:rsid w:val="00615772"/>
    <w:rsid w:val="00621256"/>
    <w:rsid w:val="00621FCC"/>
    <w:rsid w:val="00622E4B"/>
    <w:rsid w:val="00623442"/>
    <w:rsid w:val="006333DA"/>
    <w:rsid w:val="00635134"/>
    <w:rsid w:val="006356E2"/>
    <w:rsid w:val="00635868"/>
    <w:rsid w:val="00642A65"/>
    <w:rsid w:val="00645DCE"/>
    <w:rsid w:val="006465AC"/>
    <w:rsid w:val="006465BF"/>
    <w:rsid w:val="00647CDE"/>
    <w:rsid w:val="00653B22"/>
    <w:rsid w:val="00657964"/>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31B"/>
    <w:rsid w:val="006E5E21"/>
    <w:rsid w:val="006F1A83"/>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30FE"/>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4D6E"/>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1AE2"/>
    <w:rsid w:val="00812BE5"/>
    <w:rsid w:val="00817429"/>
    <w:rsid w:val="00821514"/>
    <w:rsid w:val="00821E35"/>
    <w:rsid w:val="00824591"/>
    <w:rsid w:val="00824AED"/>
    <w:rsid w:val="00824BF1"/>
    <w:rsid w:val="00827820"/>
    <w:rsid w:val="00831B8B"/>
    <w:rsid w:val="00832D23"/>
    <w:rsid w:val="0083405D"/>
    <w:rsid w:val="008352D4"/>
    <w:rsid w:val="00835EAA"/>
    <w:rsid w:val="00836DB9"/>
    <w:rsid w:val="00837C67"/>
    <w:rsid w:val="008415B0"/>
    <w:rsid w:val="00842028"/>
    <w:rsid w:val="008436B8"/>
    <w:rsid w:val="008460B6"/>
    <w:rsid w:val="00846EEC"/>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A32"/>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04F3"/>
    <w:rsid w:val="009217C0"/>
    <w:rsid w:val="00925241"/>
    <w:rsid w:val="00925CEC"/>
    <w:rsid w:val="00926A3F"/>
    <w:rsid w:val="0092794E"/>
    <w:rsid w:val="00930D30"/>
    <w:rsid w:val="0093295A"/>
    <w:rsid w:val="009332A2"/>
    <w:rsid w:val="00937598"/>
    <w:rsid w:val="0093790B"/>
    <w:rsid w:val="009409E3"/>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5670"/>
    <w:rsid w:val="009A7A53"/>
    <w:rsid w:val="009B0402"/>
    <w:rsid w:val="009B0B75"/>
    <w:rsid w:val="009B16DF"/>
    <w:rsid w:val="009B4CB2"/>
    <w:rsid w:val="009B6308"/>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0E22"/>
    <w:rsid w:val="009F1AB0"/>
    <w:rsid w:val="009F501D"/>
    <w:rsid w:val="009F6127"/>
    <w:rsid w:val="00A039D5"/>
    <w:rsid w:val="00A04617"/>
    <w:rsid w:val="00A046AD"/>
    <w:rsid w:val="00A079C1"/>
    <w:rsid w:val="00A12520"/>
    <w:rsid w:val="00A130FD"/>
    <w:rsid w:val="00A13D6D"/>
    <w:rsid w:val="00A14769"/>
    <w:rsid w:val="00A15603"/>
    <w:rsid w:val="00A16151"/>
    <w:rsid w:val="00A16EC6"/>
    <w:rsid w:val="00A17C06"/>
    <w:rsid w:val="00A2126E"/>
    <w:rsid w:val="00A21706"/>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2C5A"/>
    <w:rsid w:val="00AA35F6"/>
    <w:rsid w:val="00AA667C"/>
    <w:rsid w:val="00AA6E91"/>
    <w:rsid w:val="00AA7439"/>
    <w:rsid w:val="00AB047E"/>
    <w:rsid w:val="00AB0B0A"/>
    <w:rsid w:val="00AB0BB7"/>
    <w:rsid w:val="00AB22C6"/>
    <w:rsid w:val="00AB2AD0"/>
    <w:rsid w:val="00AB67FC"/>
    <w:rsid w:val="00AC00F2"/>
    <w:rsid w:val="00AC31B5"/>
    <w:rsid w:val="00AC4E4B"/>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1859"/>
    <w:rsid w:val="00BF3DDE"/>
    <w:rsid w:val="00BF6589"/>
    <w:rsid w:val="00BF6F7F"/>
    <w:rsid w:val="00C00647"/>
    <w:rsid w:val="00C02764"/>
    <w:rsid w:val="00C04CEF"/>
    <w:rsid w:val="00C0662F"/>
    <w:rsid w:val="00C11943"/>
    <w:rsid w:val="00C12A38"/>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3344"/>
    <w:rsid w:val="00C76417"/>
    <w:rsid w:val="00C76F5A"/>
    <w:rsid w:val="00C7726F"/>
    <w:rsid w:val="00C823DA"/>
    <w:rsid w:val="00C8259F"/>
    <w:rsid w:val="00C82746"/>
    <w:rsid w:val="00C8312F"/>
    <w:rsid w:val="00C84C47"/>
    <w:rsid w:val="00C85105"/>
    <w:rsid w:val="00C858A4"/>
    <w:rsid w:val="00C86AFA"/>
    <w:rsid w:val="00C92840"/>
    <w:rsid w:val="00C93EC3"/>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10ED"/>
    <w:rsid w:val="00CF4813"/>
    <w:rsid w:val="00CF5233"/>
    <w:rsid w:val="00D029B8"/>
    <w:rsid w:val="00D02F60"/>
    <w:rsid w:val="00D032C8"/>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57D4F"/>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2D9A"/>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2E81"/>
    <w:rsid w:val="00DB2F79"/>
    <w:rsid w:val="00DB5206"/>
    <w:rsid w:val="00DB6276"/>
    <w:rsid w:val="00DB63F5"/>
    <w:rsid w:val="00DB78C0"/>
    <w:rsid w:val="00DC1C6B"/>
    <w:rsid w:val="00DC2C2E"/>
    <w:rsid w:val="00DC4AF0"/>
    <w:rsid w:val="00DC64AA"/>
    <w:rsid w:val="00DC7886"/>
    <w:rsid w:val="00DD0CF2"/>
    <w:rsid w:val="00DE1554"/>
    <w:rsid w:val="00DE2901"/>
    <w:rsid w:val="00DE32EA"/>
    <w:rsid w:val="00DE590F"/>
    <w:rsid w:val="00DE7DC1"/>
    <w:rsid w:val="00DF3F7E"/>
    <w:rsid w:val="00DF7648"/>
    <w:rsid w:val="00E00E29"/>
    <w:rsid w:val="00E02BAB"/>
    <w:rsid w:val="00E02F4F"/>
    <w:rsid w:val="00E04CEB"/>
    <w:rsid w:val="00E060BC"/>
    <w:rsid w:val="00E11420"/>
    <w:rsid w:val="00E12739"/>
    <w:rsid w:val="00E132FB"/>
    <w:rsid w:val="00E170B7"/>
    <w:rsid w:val="00E177DD"/>
    <w:rsid w:val="00E178B6"/>
    <w:rsid w:val="00E20900"/>
    <w:rsid w:val="00E20C7F"/>
    <w:rsid w:val="00E2396E"/>
    <w:rsid w:val="00E24690"/>
    <w:rsid w:val="00E24728"/>
    <w:rsid w:val="00E276AC"/>
    <w:rsid w:val="00E27878"/>
    <w:rsid w:val="00E312F0"/>
    <w:rsid w:val="00E339D2"/>
    <w:rsid w:val="00E34A35"/>
    <w:rsid w:val="00E37C2F"/>
    <w:rsid w:val="00E41C28"/>
    <w:rsid w:val="00E46308"/>
    <w:rsid w:val="00E47744"/>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6880"/>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072"/>
    <w:rsid w:val="00F2742F"/>
    <w:rsid w:val="00F2753B"/>
    <w:rsid w:val="00F33F8B"/>
    <w:rsid w:val="00F340B2"/>
    <w:rsid w:val="00F3424F"/>
    <w:rsid w:val="00F43390"/>
    <w:rsid w:val="00F443B2"/>
    <w:rsid w:val="00F458D8"/>
    <w:rsid w:val="00F50237"/>
    <w:rsid w:val="00F53596"/>
    <w:rsid w:val="00F539BA"/>
    <w:rsid w:val="00F55BA8"/>
    <w:rsid w:val="00F55DB1"/>
    <w:rsid w:val="00F56ACA"/>
    <w:rsid w:val="00F600FE"/>
    <w:rsid w:val="00F62E4D"/>
    <w:rsid w:val="00F63A44"/>
    <w:rsid w:val="00F66B34"/>
    <w:rsid w:val="00F675B9"/>
    <w:rsid w:val="00F711C9"/>
    <w:rsid w:val="00F726BA"/>
    <w:rsid w:val="00F74C59"/>
    <w:rsid w:val="00F75C3A"/>
    <w:rsid w:val="00F75E72"/>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09F"/>
    <w:rsid w:val="00FE0B3B"/>
    <w:rsid w:val="00FE1984"/>
    <w:rsid w:val="00FE1BE2"/>
    <w:rsid w:val="00FE730A"/>
    <w:rsid w:val="00FF1DD7"/>
    <w:rsid w:val="00FF2051"/>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72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99"/>
    <w:qFormat/>
    <w:rsid w:val="006A748A"/>
    <w:pPr>
      <w:ind w:left="1020"/>
    </w:pPr>
  </w:style>
  <w:style w:type="paragraph" w:customStyle="1" w:styleId="ZARTzmartartykuempunktem">
    <w:name w:val="Z/ART(§) – zm. art. (§) artykułem (punktem)"/>
    <w:basedOn w:val="ARTartustawynprozporzdzenia"/>
    <w:uiPriority w:val="99"/>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99"/>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99"/>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59397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95E9CB-FD18-43E7-B707-4A1E52F6C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20</Pages>
  <Words>5781</Words>
  <Characters>33589</Characters>
  <Application>Microsoft Office Word</Application>
  <DocSecurity>0</DocSecurity>
  <Lines>279</Lines>
  <Paragraphs>78</Paragraphs>
  <ScaleCrop>false</ScaleCrop>
  <Company/>
  <LinksUpToDate>false</LinksUpToDate>
  <CharactersWithSpaces>39292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2024-07-22T08:49:00Z</dcterms:created>
  <dcterms:modified xsi:type="dcterms:W3CDTF">2024-07-22T08:49:00Z</dcterms:modified>
  <cp:category/>
</cp:coreProperties>
</file>