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AC1F" w14:textId="3E24CA27" w:rsidR="00C56889" w:rsidRPr="005F6E68" w:rsidRDefault="00C56889" w:rsidP="00C56889">
      <w:pPr>
        <w:pStyle w:val="OZNPROJEKTUwskazaniedatylubwersjiprojektu"/>
      </w:pPr>
      <w:r w:rsidRPr="005F6E68">
        <w:t>Projekt</w:t>
      </w:r>
    </w:p>
    <w:p w14:paraId="4CB3EB84" w14:textId="77777777" w:rsidR="00C56889" w:rsidRPr="005F6E68" w:rsidRDefault="00C56889" w:rsidP="00C56889">
      <w:pPr>
        <w:pStyle w:val="OZNRODZAKTUtznustawalubrozporzdzenieiorganwydajcy"/>
      </w:pPr>
      <w:r w:rsidRPr="005F6E68">
        <w:t>USTAWA</w:t>
      </w:r>
    </w:p>
    <w:p w14:paraId="2D5F0105" w14:textId="246C2265" w:rsidR="00C56889" w:rsidRPr="005F6E68" w:rsidRDefault="00C56889" w:rsidP="00C56889">
      <w:pPr>
        <w:pStyle w:val="DATAAKTUdatauchwalenialubwydaniaaktu"/>
      </w:pPr>
      <w:r w:rsidRPr="005F6E68">
        <w:t>z dnia</w:t>
      </w:r>
    </w:p>
    <w:p w14:paraId="30B6DD08" w14:textId="77777777" w:rsidR="00C56889" w:rsidRPr="005F6E68" w:rsidRDefault="00C56889" w:rsidP="00C56889">
      <w:pPr>
        <w:pStyle w:val="TYTUAKTUprzedmiotregulacjiustawylubrozporzdzenia"/>
      </w:pPr>
      <w:bookmarkStart w:id="0" w:name="_Hlk161147358"/>
      <w:r w:rsidRPr="005F6E68">
        <w:t>o zmianie ustawy o sporcie</w:t>
      </w:r>
    </w:p>
    <w:p w14:paraId="724A48EE" w14:textId="65C32773" w:rsidR="00C56889" w:rsidRPr="00C56889" w:rsidRDefault="00C56889" w:rsidP="00C56889">
      <w:pPr>
        <w:pStyle w:val="ARTartustawynprozporzdzenia"/>
      </w:pPr>
      <w:bookmarkStart w:id="1" w:name="_Hlk110261492"/>
      <w:bookmarkStart w:id="2" w:name="_Hlk136435276"/>
      <w:bookmarkEnd w:id="0"/>
      <w:r w:rsidRPr="005F6E68">
        <w:rPr>
          <w:rStyle w:val="Ppogrubienie"/>
        </w:rPr>
        <w:t>Art.</w:t>
      </w:r>
      <w:r w:rsidR="002D5FDC">
        <w:rPr>
          <w:rStyle w:val="Ppogrubienie"/>
        </w:rPr>
        <w:t> </w:t>
      </w:r>
      <w:r w:rsidRPr="005F6E68">
        <w:rPr>
          <w:rStyle w:val="Ppogrubienie"/>
        </w:rPr>
        <w:t>1.</w:t>
      </w:r>
      <w:bookmarkStart w:id="3" w:name="_Hlk42599183"/>
      <w:bookmarkEnd w:id="1"/>
      <w:r w:rsidR="002D5FDC">
        <w:rPr>
          <w:rStyle w:val="Ppogrubienie"/>
        </w:rPr>
        <w:t> </w:t>
      </w:r>
      <w:r w:rsidRPr="00C56889">
        <w:t xml:space="preserve">W ustawie z dnia 25 czerwca 2010 r. o sporcie (Dz. U. z 2023 r. poz. 2048) </w:t>
      </w:r>
      <w:bookmarkEnd w:id="2"/>
      <w:bookmarkEnd w:id="3"/>
      <w:r w:rsidRPr="00C56889">
        <w:t>wprowadza się następujące zmiany:</w:t>
      </w:r>
    </w:p>
    <w:p w14:paraId="26DCC82D" w14:textId="77777777" w:rsidR="00C56889" w:rsidRDefault="00C56889" w:rsidP="005B7FC0">
      <w:pPr>
        <w:pStyle w:val="PKTpunkt"/>
      </w:pPr>
      <w:r w:rsidRPr="00C56889">
        <w:t>1)</w:t>
      </w:r>
      <w:r w:rsidRPr="00C56889">
        <w:tab/>
        <w:t xml:space="preserve">w art. </w:t>
      </w:r>
      <w:r w:rsidR="000C275A" w:rsidRPr="000C275A">
        <w:t>32</w:t>
      </w:r>
      <w:r w:rsidR="007E67E6">
        <w:t xml:space="preserve"> w</w:t>
      </w:r>
      <w:r w:rsidR="000C275A" w:rsidRPr="000C275A">
        <w:t xml:space="preserve"> ust. 1b</w:t>
      </w:r>
      <w:r w:rsidR="000C275A">
        <w:t xml:space="preserve"> </w:t>
      </w:r>
      <w:r w:rsidR="005B7FC0">
        <w:t xml:space="preserve">wyrazy „2300 zł” zastępuje się wyrazami </w:t>
      </w:r>
      <w:r w:rsidR="00930047" w:rsidRPr="00330A43">
        <w:t>„minimalnego wynagrodzenia za pracę</w:t>
      </w:r>
      <w:r w:rsidR="00930047">
        <w:t xml:space="preserve"> określonego na podstawie przepisów o </w:t>
      </w:r>
      <w:r w:rsidR="00930047" w:rsidRPr="00330A43">
        <w:t>minimalnym wynagrodzeniu za pracę</w:t>
      </w:r>
      <w:r w:rsidR="005B7FC0">
        <w:t>”;</w:t>
      </w:r>
    </w:p>
    <w:p w14:paraId="7EF8279B" w14:textId="77777777" w:rsidR="005B7FC0" w:rsidRPr="00330A43" w:rsidRDefault="000C275A" w:rsidP="005B7FC0">
      <w:pPr>
        <w:pStyle w:val="PKTpunkt"/>
      </w:pPr>
      <w:r>
        <w:t>2)</w:t>
      </w:r>
      <w:r>
        <w:tab/>
        <w:t xml:space="preserve">w art. 34 </w:t>
      </w:r>
      <w:r w:rsidR="007E67E6">
        <w:t xml:space="preserve">w </w:t>
      </w:r>
      <w:r>
        <w:t xml:space="preserve">ust. </w:t>
      </w:r>
      <w:r w:rsidR="005B7FC0">
        <w:t xml:space="preserve">3 </w:t>
      </w:r>
      <w:r w:rsidR="005B7FC0" w:rsidRPr="005B7FC0">
        <w:t xml:space="preserve">wyrazy „2300 zł” zastępuje się wyrazami </w:t>
      </w:r>
      <w:r w:rsidR="00930047" w:rsidRPr="00330A43">
        <w:t>„minimalnego wynagrodzenia za pracę</w:t>
      </w:r>
      <w:r w:rsidR="00930047">
        <w:t xml:space="preserve"> określonego na podstawie przepisów o </w:t>
      </w:r>
      <w:r w:rsidR="00930047" w:rsidRPr="00330A43">
        <w:t>minimalnym wynagrodzeniu za pracę”</w:t>
      </w:r>
      <w:r w:rsidR="005B7FC0" w:rsidRPr="00330A43">
        <w:t>;</w:t>
      </w:r>
    </w:p>
    <w:p w14:paraId="11146D88" w14:textId="77777777" w:rsidR="0067190C" w:rsidRPr="00330A43" w:rsidRDefault="0067190C" w:rsidP="005B7FC0">
      <w:pPr>
        <w:pStyle w:val="PKTpunkt"/>
      </w:pPr>
      <w:r w:rsidRPr="00330A43">
        <w:t>3)</w:t>
      </w:r>
      <w:r w:rsidRPr="00330A43">
        <w:tab/>
        <w:t xml:space="preserve">w art. 35 </w:t>
      </w:r>
      <w:r w:rsidR="007E67E6">
        <w:t xml:space="preserve">w </w:t>
      </w:r>
      <w:r w:rsidRPr="00330A43">
        <w:t>ust. 3 wyrazy „2300 zł” zastępuje się wyrazami „minimalnego wynagrodzenia za pracę</w:t>
      </w:r>
      <w:r w:rsidR="00930047">
        <w:t xml:space="preserve"> określonego na podstawie przepisów o </w:t>
      </w:r>
      <w:r w:rsidRPr="00330A43">
        <w:t>minimalnym wynagrodzeniu za pracę”.</w:t>
      </w:r>
    </w:p>
    <w:p w14:paraId="57BAB693" w14:textId="02B5DB2B" w:rsidR="0075590D" w:rsidRPr="0075590D" w:rsidRDefault="0075590D" w:rsidP="00930047">
      <w:pPr>
        <w:pStyle w:val="ARTartustawynprozporzdzenia"/>
      </w:pPr>
      <w:bookmarkStart w:id="4" w:name="_Hlk170820318"/>
      <w:bookmarkStart w:id="5" w:name="_Hlk171004545"/>
      <w:r w:rsidRPr="00930047">
        <w:rPr>
          <w:rStyle w:val="Ppogrubienie"/>
        </w:rPr>
        <w:t>Art.</w:t>
      </w:r>
      <w:r w:rsidR="002D5FDC">
        <w:rPr>
          <w:rStyle w:val="Ppogrubienie"/>
        </w:rPr>
        <w:t> </w:t>
      </w:r>
      <w:r w:rsidRPr="00930047">
        <w:rPr>
          <w:rStyle w:val="Ppogrubienie"/>
        </w:rPr>
        <w:t>2.</w:t>
      </w:r>
      <w:r w:rsidR="002D5FDC">
        <w:rPr>
          <w:rStyle w:val="Ppogrubienie"/>
        </w:rPr>
        <w:t> </w:t>
      </w:r>
      <w:r w:rsidR="00541CB7" w:rsidRPr="00930047">
        <w:rPr>
          <w:rStyle w:val="Ppogrubienie"/>
          <w:b w:val="0"/>
        </w:rPr>
        <w:t xml:space="preserve">1. </w:t>
      </w:r>
      <w:r w:rsidR="00930047" w:rsidRPr="00930047">
        <w:rPr>
          <w:rStyle w:val="Ppogrubienie"/>
          <w:b w:val="0"/>
        </w:rPr>
        <w:t>D</w:t>
      </w:r>
      <w:r w:rsidRPr="00930047">
        <w:t>o dnia 31 grudnia 2024</w:t>
      </w:r>
      <w:r w:rsidRPr="0075590D">
        <w:t xml:space="preserve"> r. </w:t>
      </w:r>
      <w:bookmarkStart w:id="6" w:name="_Hlk171004688"/>
      <w:r w:rsidRPr="0075590D">
        <w:t>podstawę ustalenia wysokości:</w:t>
      </w:r>
      <w:bookmarkEnd w:id="6"/>
    </w:p>
    <w:p w14:paraId="30FAF9C6" w14:textId="55C917D7" w:rsidR="0075590D" w:rsidRPr="0075590D" w:rsidRDefault="0075590D" w:rsidP="0075590D">
      <w:pPr>
        <w:pStyle w:val="PKTpunkt"/>
      </w:pPr>
      <w:r w:rsidRPr="0075590D">
        <w:t>1)</w:t>
      </w:r>
      <w:r w:rsidR="002D5FDC">
        <w:tab/>
      </w:r>
      <w:r w:rsidRPr="0075590D">
        <w:t>stypendium sportowego, o któr</w:t>
      </w:r>
      <w:r w:rsidR="00E600D8">
        <w:t>ej</w:t>
      </w:r>
      <w:r w:rsidRPr="0075590D">
        <w:t xml:space="preserve"> mowa w art. 32 ust. 1b ustawy z dnia 25 czerwca 2010 r. o sporcie</w:t>
      </w:r>
      <w:r w:rsidR="001C0F54">
        <w:t>, zwanej dalej „ustawą”</w:t>
      </w:r>
      <w:r w:rsidRPr="0075590D">
        <w:t>, dla członka kadry narodowej, który uczestniczył we współzawodnictwie sportowym podczas Igrzysk XXXIII Olimpiady Paryż 2024 i</w:t>
      </w:r>
      <w:r w:rsidR="006A28C5">
        <w:t> </w:t>
      </w:r>
      <w:r w:rsidRPr="0075590D">
        <w:t>XVII</w:t>
      </w:r>
      <w:r w:rsidR="006A28C5">
        <w:t> </w:t>
      </w:r>
      <w:r w:rsidRPr="0075590D">
        <w:t xml:space="preserve">Letnich Igrzysk </w:t>
      </w:r>
      <w:proofErr w:type="spellStart"/>
      <w:r w:rsidRPr="0075590D">
        <w:t>Paralimpijskich</w:t>
      </w:r>
      <w:proofErr w:type="spellEnd"/>
      <w:r w:rsidRPr="0075590D">
        <w:t xml:space="preserve"> Paryż 2024,</w:t>
      </w:r>
    </w:p>
    <w:p w14:paraId="274CE8A3" w14:textId="1EA46DB2" w:rsidR="0075590D" w:rsidRPr="0075590D" w:rsidRDefault="0075590D" w:rsidP="0075590D">
      <w:pPr>
        <w:pStyle w:val="PKTpunkt"/>
      </w:pPr>
      <w:r w:rsidRPr="0075590D">
        <w:t>2)</w:t>
      </w:r>
      <w:r w:rsidR="002D5FDC">
        <w:tab/>
      </w:r>
      <w:r w:rsidRPr="0075590D">
        <w:t>nagrody pieniężnej, o której mowa w art. 34 ust. 3 i art. 35 ust. 3 ustawy, dla:</w:t>
      </w:r>
    </w:p>
    <w:p w14:paraId="4C858889" w14:textId="2511104B" w:rsidR="0075590D" w:rsidRPr="0075590D" w:rsidRDefault="0075590D" w:rsidP="0075590D">
      <w:pPr>
        <w:pStyle w:val="LITlitera"/>
      </w:pPr>
      <w:r w:rsidRPr="0075590D">
        <w:t>a)</w:t>
      </w:r>
      <w:r w:rsidR="002174BD">
        <w:tab/>
      </w:r>
      <w:r w:rsidRPr="0075590D">
        <w:t>osób fizycznych za wybitne osiągnięcia sportowe podczas Igrzysk XXXIII</w:t>
      </w:r>
      <w:r w:rsidR="006A28C5">
        <w:t> </w:t>
      </w:r>
      <w:r w:rsidRPr="0075590D">
        <w:t xml:space="preserve">Olimpiady Paryż 2024 i XVII Letnich Igrzysk </w:t>
      </w:r>
      <w:proofErr w:type="spellStart"/>
      <w:r w:rsidRPr="0075590D">
        <w:t>Paralimpijskich</w:t>
      </w:r>
      <w:proofErr w:type="spellEnd"/>
      <w:r w:rsidRPr="0075590D">
        <w:t xml:space="preserve"> Paryż 2024,</w:t>
      </w:r>
    </w:p>
    <w:p w14:paraId="39D3C903" w14:textId="1AAAE3CA" w:rsidR="0075590D" w:rsidRPr="0075590D" w:rsidRDefault="0075590D" w:rsidP="0075590D">
      <w:pPr>
        <w:pStyle w:val="LITlitera"/>
      </w:pPr>
      <w:r w:rsidRPr="0075590D">
        <w:t>b)</w:t>
      </w:r>
      <w:r w:rsidR="005D6DF5">
        <w:tab/>
      </w:r>
      <w:r w:rsidRPr="0075590D">
        <w:t>trenerów oraz innych osób wyróżniających się szczególną aktywnością i</w:t>
      </w:r>
      <w:r w:rsidR="006A28C5">
        <w:t> </w:t>
      </w:r>
      <w:r w:rsidRPr="0075590D">
        <w:t xml:space="preserve">uzyskujących wybitne osiągnięcia w działalności w zakresie sportu podczas Igrzysk XXXIII Olimpiady Paryż 2024 i XVII Letnich Igrzysk </w:t>
      </w:r>
      <w:proofErr w:type="spellStart"/>
      <w:r w:rsidRPr="0075590D">
        <w:t>Paralimpijskich</w:t>
      </w:r>
      <w:proofErr w:type="spellEnd"/>
      <w:r w:rsidRPr="0075590D">
        <w:t xml:space="preserve"> Paryż 2024</w:t>
      </w:r>
    </w:p>
    <w:p w14:paraId="0CD33862" w14:textId="28F18E5B" w:rsidR="00541CB7" w:rsidRDefault="0075590D" w:rsidP="00541CB7">
      <w:pPr>
        <w:pStyle w:val="CZWSPPKTczwsplnapunktw"/>
      </w:pPr>
      <w:r w:rsidRPr="0075590D">
        <w:t xml:space="preserve">– </w:t>
      </w:r>
      <w:r w:rsidR="00611CA8">
        <w:t>stanowi</w:t>
      </w:r>
      <w:r w:rsidR="00611CA8" w:rsidRPr="0075590D">
        <w:t xml:space="preserve"> </w:t>
      </w:r>
      <w:r w:rsidRPr="0075590D">
        <w:t xml:space="preserve">kwota </w:t>
      </w:r>
      <w:r w:rsidR="00930047" w:rsidRPr="00330A43">
        <w:t>minimalnego wynagrodzenia za pracę</w:t>
      </w:r>
      <w:r w:rsidR="00930047">
        <w:t xml:space="preserve"> określonego na podstawie przepisów o</w:t>
      </w:r>
      <w:r w:rsidR="006A28C5">
        <w:t> </w:t>
      </w:r>
      <w:r w:rsidR="00930047" w:rsidRPr="00330A43">
        <w:t>minimalnym wynagrodzeniu za pracę</w:t>
      </w:r>
      <w:r w:rsidRPr="0075590D">
        <w:t>.</w:t>
      </w:r>
      <w:bookmarkEnd w:id="4"/>
    </w:p>
    <w:p w14:paraId="1E26B53C" w14:textId="55EF07F5" w:rsidR="00930047" w:rsidRPr="00DC1073" w:rsidRDefault="00541CB7" w:rsidP="00541CB7">
      <w:pPr>
        <w:pStyle w:val="USTustnpkodeksu"/>
      </w:pPr>
      <w:r>
        <w:t>2</w:t>
      </w:r>
      <w:r w:rsidR="000C275A" w:rsidRPr="00541CB7">
        <w:t>. </w:t>
      </w:r>
      <w:r w:rsidR="00930047">
        <w:t xml:space="preserve">Do stypendium </w:t>
      </w:r>
      <w:r w:rsidR="00930047" w:rsidRPr="00930047">
        <w:t>sportowego</w:t>
      </w:r>
      <w:r w:rsidR="00930047">
        <w:t xml:space="preserve"> </w:t>
      </w:r>
      <w:r w:rsidR="00930047" w:rsidRPr="00930047">
        <w:t xml:space="preserve">dla członka kadry narodowej, który uczestniczył we współzawodnictwie sportowym podczas Igrzysk </w:t>
      </w:r>
      <w:r w:rsidR="00930047" w:rsidRPr="00DC1073">
        <w:t xml:space="preserve">XXXIII Olimpiady Paryż 2024 i XVII Letnich Igrzysk </w:t>
      </w:r>
      <w:proofErr w:type="spellStart"/>
      <w:r w:rsidR="00930047" w:rsidRPr="00DC1073">
        <w:t>Paralimpijskich</w:t>
      </w:r>
      <w:proofErr w:type="spellEnd"/>
      <w:r w:rsidR="00930047" w:rsidRPr="00DC1073">
        <w:t xml:space="preserve"> Paryż 2024</w:t>
      </w:r>
      <w:r w:rsidR="000970D5">
        <w:t>,</w:t>
      </w:r>
      <w:r w:rsidR="00930047" w:rsidRPr="00DC1073">
        <w:t xml:space="preserve"> </w:t>
      </w:r>
      <w:bookmarkStart w:id="7" w:name="_Hlk171932626"/>
      <w:r w:rsidR="00930047" w:rsidRPr="00DC1073">
        <w:t>stosuje się przepis</w:t>
      </w:r>
      <w:r w:rsidR="001C0F54" w:rsidRPr="00DC1073">
        <w:t>y</w:t>
      </w:r>
      <w:r w:rsidR="00930047" w:rsidRPr="00DC1073">
        <w:t xml:space="preserve"> art. 32 </w:t>
      </w:r>
      <w:r w:rsidR="004E218C" w:rsidRPr="00DC1073">
        <w:t>ust. 1, 1a, 1e, 1f pkt 1</w:t>
      </w:r>
      <w:r w:rsidR="00DC1073" w:rsidRPr="00DC1073">
        <w:t xml:space="preserve">, </w:t>
      </w:r>
      <w:r w:rsidR="00A55857">
        <w:t xml:space="preserve">ust. </w:t>
      </w:r>
      <w:r w:rsidR="004E218C" w:rsidRPr="00DC1073">
        <w:t>1h</w:t>
      </w:r>
      <w:r w:rsidR="00DC1073" w:rsidRPr="00DC1073">
        <w:t xml:space="preserve"> i</w:t>
      </w:r>
      <w:r w:rsidR="006A28C5">
        <w:t> </w:t>
      </w:r>
      <w:r w:rsidR="00DC1073" w:rsidRPr="00DC1073">
        <w:t>2</w:t>
      </w:r>
      <w:r w:rsidR="004E218C" w:rsidRPr="00DC1073">
        <w:t xml:space="preserve">–6 </w:t>
      </w:r>
      <w:r w:rsidR="00930047" w:rsidRPr="00DC1073">
        <w:t xml:space="preserve">ustawy </w:t>
      </w:r>
      <w:bookmarkEnd w:id="7"/>
      <w:r w:rsidR="00930047" w:rsidRPr="00DC1073">
        <w:t>oraz przepisy wykonawcze wydane na podstawie art. 32 ust. 7 ustawy.</w:t>
      </w:r>
    </w:p>
    <w:p w14:paraId="4E038A06" w14:textId="02EFCD6D" w:rsidR="00930047" w:rsidRDefault="00930047" w:rsidP="00930047">
      <w:pPr>
        <w:pStyle w:val="USTustnpkodeksu"/>
      </w:pPr>
      <w:r>
        <w:lastRenderedPageBreak/>
        <w:t>3.</w:t>
      </w:r>
      <w:r w:rsidR="002D5FDC">
        <w:t> </w:t>
      </w:r>
      <w:r>
        <w:t xml:space="preserve">Do </w:t>
      </w:r>
      <w:r w:rsidRPr="0075590D">
        <w:t>nagrody pieniężnej</w:t>
      </w:r>
      <w:r>
        <w:t xml:space="preserve"> dla </w:t>
      </w:r>
      <w:r w:rsidRPr="00930047">
        <w:t xml:space="preserve">osób fizycznych za wybitne osiągnięcia sportowe podczas Igrzysk XXXIII Olimpiady Paryż 2024 i XVII Letnich Igrzysk </w:t>
      </w:r>
      <w:proofErr w:type="spellStart"/>
      <w:r w:rsidRPr="00930047">
        <w:t>Paralimpijskich</w:t>
      </w:r>
      <w:proofErr w:type="spellEnd"/>
      <w:r w:rsidRPr="00930047">
        <w:t xml:space="preserve"> Paryż 2024</w:t>
      </w:r>
      <w:r>
        <w:t xml:space="preserve"> stosuje się </w:t>
      </w:r>
      <w:r w:rsidRPr="00DC1073">
        <w:t>przepis</w:t>
      </w:r>
      <w:r w:rsidR="001C0F54" w:rsidRPr="00DC1073">
        <w:t>y</w:t>
      </w:r>
      <w:r w:rsidRPr="00DC1073">
        <w:t xml:space="preserve"> art. 3</w:t>
      </w:r>
      <w:r w:rsidR="004E218C" w:rsidRPr="00DC1073">
        <w:t xml:space="preserve">4 ust. 1, 2, 3b pkt 1 i 2, </w:t>
      </w:r>
      <w:r w:rsidR="00A55857">
        <w:t xml:space="preserve">ust. </w:t>
      </w:r>
      <w:r w:rsidR="004E218C" w:rsidRPr="00DC1073">
        <w:t xml:space="preserve">3c pkt 1 i 2, </w:t>
      </w:r>
      <w:r w:rsidR="00A55857">
        <w:t xml:space="preserve">ust. </w:t>
      </w:r>
      <w:r w:rsidR="004E218C" w:rsidRPr="00DC1073">
        <w:t xml:space="preserve">3d, 3e, 3f pkt 1 i 2, </w:t>
      </w:r>
      <w:r w:rsidR="00A55857">
        <w:t>ust.</w:t>
      </w:r>
      <w:r w:rsidR="006A28C5">
        <w:t> </w:t>
      </w:r>
      <w:r w:rsidR="004E218C" w:rsidRPr="00DC1073">
        <w:t>3i</w:t>
      </w:r>
      <w:r w:rsidR="00611CA8">
        <w:t xml:space="preserve"> pkt 1 i 2</w:t>
      </w:r>
      <w:r w:rsidR="004E218C" w:rsidRPr="00DC1073">
        <w:t xml:space="preserve">, </w:t>
      </w:r>
      <w:r w:rsidR="00A55857">
        <w:t xml:space="preserve">ust. </w:t>
      </w:r>
      <w:r w:rsidR="004E218C" w:rsidRPr="00DC1073">
        <w:t>3j i 3l</w:t>
      </w:r>
      <w:r w:rsidR="00DC1073" w:rsidRPr="00DC1073">
        <w:t>–</w:t>
      </w:r>
      <w:r w:rsidR="004E218C" w:rsidRPr="00DC1073">
        <w:t xml:space="preserve">3o </w:t>
      </w:r>
      <w:r>
        <w:t xml:space="preserve">ustawy oraz przepisy wykonawcze wydane na podstawie </w:t>
      </w:r>
      <w:r w:rsidRPr="00330A43">
        <w:t>art. 3</w:t>
      </w:r>
      <w:r w:rsidR="004E218C">
        <w:t>4</w:t>
      </w:r>
      <w:r w:rsidRPr="00330A43">
        <w:t xml:space="preserve"> ust. </w:t>
      </w:r>
      <w:r w:rsidR="004E218C">
        <w:t>4</w:t>
      </w:r>
      <w:r>
        <w:t xml:space="preserve"> ustawy</w:t>
      </w:r>
      <w:r w:rsidR="001C0F54">
        <w:t>.</w:t>
      </w:r>
    </w:p>
    <w:p w14:paraId="78D2F01A" w14:textId="012DCBBA" w:rsidR="004E218C" w:rsidRDefault="004E218C" w:rsidP="004E218C">
      <w:pPr>
        <w:pStyle w:val="USTustnpkodeksu"/>
      </w:pPr>
      <w:r>
        <w:t>4.</w:t>
      </w:r>
      <w:r w:rsidR="00BB29BE">
        <w:t> </w:t>
      </w:r>
      <w:r>
        <w:t xml:space="preserve">Do </w:t>
      </w:r>
      <w:r w:rsidRPr="0075590D">
        <w:t>nagrody pieniężnej</w:t>
      </w:r>
      <w:r>
        <w:t xml:space="preserve"> </w:t>
      </w:r>
      <w:r w:rsidR="00263535">
        <w:t xml:space="preserve">dla </w:t>
      </w:r>
      <w:r w:rsidRPr="0075590D">
        <w:t xml:space="preserve">trenerów oraz innych osób wyróżniających się szczególną aktywnością i uzyskujących wybitne osiągnięcia w działalności w zakresie sportu podczas Igrzysk XXXIII Olimpiady Paryż 2024 i XVII Letnich Igrzysk </w:t>
      </w:r>
      <w:proofErr w:type="spellStart"/>
      <w:r w:rsidRPr="0075590D">
        <w:t>Paralimpijskich</w:t>
      </w:r>
      <w:proofErr w:type="spellEnd"/>
      <w:r w:rsidRPr="0075590D">
        <w:t xml:space="preserve"> Paryż 2024</w:t>
      </w:r>
      <w:r>
        <w:t xml:space="preserve"> stosuje się </w:t>
      </w:r>
      <w:r w:rsidRPr="00DC1073">
        <w:t>przepis</w:t>
      </w:r>
      <w:r w:rsidR="001C0F54" w:rsidRPr="00DC1073">
        <w:t>y</w:t>
      </w:r>
      <w:r w:rsidRPr="00DC1073">
        <w:t xml:space="preserve"> art. 35 ust. 1 i 2 ustawy </w:t>
      </w:r>
      <w:r>
        <w:t xml:space="preserve">oraz przepisy wykonawcze wydane na podstawie </w:t>
      </w:r>
      <w:r w:rsidRPr="00330A43">
        <w:t>art. 3</w:t>
      </w:r>
      <w:r>
        <w:t>5</w:t>
      </w:r>
      <w:r w:rsidRPr="00330A43">
        <w:t xml:space="preserve"> ust. </w:t>
      </w:r>
      <w:r>
        <w:t>4 ustawy.</w:t>
      </w:r>
    </w:p>
    <w:p w14:paraId="4F52132D" w14:textId="44A88C7D" w:rsidR="0070638C" w:rsidRDefault="0070638C" w:rsidP="0070638C">
      <w:pPr>
        <w:pStyle w:val="USTustnpkodeksu"/>
      </w:pPr>
      <w:r>
        <w:t xml:space="preserve">5. Minister </w:t>
      </w:r>
      <w:r w:rsidRPr="0070638C">
        <w:t>właściwy do spraw kultury fizycznej określi, w drodze rozporządzenia</w:t>
      </w:r>
      <w:r>
        <w:t>:</w:t>
      </w:r>
    </w:p>
    <w:p w14:paraId="1AB67766" w14:textId="1717A551" w:rsidR="0070638C" w:rsidRDefault="0070638C" w:rsidP="0070638C">
      <w:pPr>
        <w:pStyle w:val="PKTpunkt"/>
      </w:pPr>
      <w:r>
        <w:t>1)</w:t>
      </w:r>
      <w:r>
        <w:tab/>
      </w:r>
      <w:bookmarkStart w:id="8" w:name="_Hlk171419877"/>
      <w:bookmarkStart w:id="9" w:name="_Hlk171419903"/>
      <w:r>
        <w:t>p</w:t>
      </w:r>
      <w:r w:rsidRPr="0070638C">
        <w:t>rzedział wysokości stypendium sportowego</w:t>
      </w:r>
      <w:r>
        <w:t xml:space="preserve">, </w:t>
      </w:r>
      <w:r w:rsidRPr="0070638C">
        <w:t>stanowiący krotność kwoty bazowej</w:t>
      </w:r>
      <w:r>
        <w:t xml:space="preserve"> </w:t>
      </w:r>
      <w:r w:rsidRPr="0070638C">
        <w:t xml:space="preserve">dla członka kadry narodowej, który uczestniczył we współzawodnictwie sportowym podczas Igrzysk XXXIII Olimpiady Paryż 2024 i XVII Letnich Igrzysk </w:t>
      </w:r>
      <w:proofErr w:type="spellStart"/>
      <w:r w:rsidRPr="0070638C">
        <w:t>Paralimpijskich</w:t>
      </w:r>
      <w:proofErr w:type="spellEnd"/>
      <w:r w:rsidRPr="0070638C">
        <w:t xml:space="preserve"> Paryż 2024</w:t>
      </w:r>
      <w:r w:rsidR="00BB29BE">
        <w:t>,</w:t>
      </w:r>
      <w:bookmarkEnd w:id="8"/>
    </w:p>
    <w:bookmarkEnd w:id="9"/>
    <w:p w14:paraId="650F338F" w14:textId="1122729A" w:rsidR="0070638C" w:rsidRDefault="0070638C" w:rsidP="0070638C">
      <w:pPr>
        <w:pStyle w:val="PKTpunkt"/>
      </w:pPr>
      <w:r>
        <w:t>2)</w:t>
      </w:r>
      <w:r>
        <w:tab/>
      </w:r>
      <w:bookmarkStart w:id="10" w:name="_Hlk171419897"/>
      <w:bookmarkStart w:id="11" w:name="_Hlk171419870"/>
      <w:r w:rsidRPr="0070638C">
        <w:t>przedział wysokości nagród</w:t>
      </w:r>
      <w:r>
        <w:t xml:space="preserve"> pieniężnych</w:t>
      </w:r>
      <w:r w:rsidRPr="0070638C">
        <w:t>, stanowiący krotność kwoty bazowej</w:t>
      </w:r>
      <w:r w:rsidR="00BB29BE">
        <w:t xml:space="preserve"> w</w:t>
      </w:r>
      <w:r w:rsidR="006A28C5">
        <w:t> </w:t>
      </w:r>
      <w:r w:rsidR="00BB29BE">
        <w:t>zależności od osiągnięć</w:t>
      </w:r>
      <w:bookmarkEnd w:id="10"/>
      <w:r>
        <w:t>:</w:t>
      </w:r>
    </w:p>
    <w:p w14:paraId="1339D4EF" w14:textId="5EB9A214" w:rsidR="0070638C" w:rsidRDefault="0070638C" w:rsidP="0070638C">
      <w:pPr>
        <w:pStyle w:val="LITlitera"/>
      </w:pPr>
      <w:bookmarkStart w:id="12" w:name="_Hlk171419919"/>
      <w:r>
        <w:t>a)</w:t>
      </w:r>
      <w:r>
        <w:tab/>
      </w:r>
      <w:r w:rsidRPr="0070638C">
        <w:t>sportow</w:t>
      </w:r>
      <w:r w:rsidR="00BB29BE">
        <w:t>ych</w:t>
      </w:r>
      <w:r>
        <w:t xml:space="preserve"> </w:t>
      </w:r>
      <w:r w:rsidR="00BB29BE">
        <w:t xml:space="preserve">– </w:t>
      </w:r>
      <w:r>
        <w:t xml:space="preserve">dla </w:t>
      </w:r>
      <w:r w:rsidRPr="0070638C">
        <w:t xml:space="preserve">osób fizycznych za wybitne osiągnięcia sportowe podczas Igrzysk XXXIII Olimpiady Paryż 2024 i XVII Letnich Igrzysk </w:t>
      </w:r>
      <w:proofErr w:type="spellStart"/>
      <w:r w:rsidRPr="0070638C">
        <w:t>Paralimpijskich</w:t>
      </w:r>
      <w:proofErr w:type="spellEnd"/>
      <w:r w:rsidRPr="0070638C">
        <w:t xml:space="preserve"> Paryż 2024</w:t>
      </w:r>
      <w:r>
        <w:t>,</w:t>
      </w:r>
    </w:p>
    <w:p w14:paraId="2CAAA274" w14:textId="71934A98" w:rsidR="0070638C" w:rsidRDefault="0070638C" w:rsidP="0070638C">
      <w:pPr>
        <w:pStyle w:val="LITlitera"/>
      </w:pPr>
      <w:r>
        <w:t>b)</w:t>
      </w:r>
      <w:r>
        <w:tab/>
      </w:r>
      <w:r w:rsidRPr="0070638C">
        <w:t>w działalności w zakresie sportu</w:t>
      </w:r>
      <w:r>
        <w:t xml:space="preserve"> </w:t>
      </w:r>
      <w:r w:rsidR="00BB29BE">
        <w:t xml:space="preserve">– </w:t>
      </w:r>
      <w:bookmarkStart w:id="13" w:name="_Hlk171420699"/>
      <w:r>
        <w:t xml:space="preserve">dla </w:t>
      </w:r>
      <w:r w:rsidRPr="0070638C">
        <w:t>trenerów oraz innych osób wyróżniających się szczególną aktywnością i uzyskujących wybitne osiągnięcia w działalności w</w:t>
      </w:r>
      <w:r w:rsidR="006A28C5">
        <w:t> </w:t>
      </w:r>
      <w:r w:rsidRPr="0070638C">
        <w:t xml:space="preserve">zakresie sportu podczas </w:t>
      </w:r>
      <w:bookmarkEnd w:id="13"/>
      <w:r w:rsidRPr="0070638C">
        <w:t xml:space="preserve">Igrzysk XXXIII Olimpiady Paryż 2024 i XVII Letnich Igrzysk </w:t>
      </w:r>
      <w:proofErr w:type="spellStart"/>
      <w:r w:rsidRPr="0070638C">
        <w:t>Paralimpijskich</w:t>
      </w:r>
      <w:proofErr w:type="spellEnd"/>
      <w:r w:rsidRPr="0070638C">
        <w:t xml:space="preserve"> Paryż 2024</w:t>
      </w:r>
    </w:p>
    <w:bookmarkEnd w:id="11"/>
    <w:bookmarkEnd w:id="12"/>
    <w:p w14:paraId="2926F683" w14:textId="196DC255" w:rsidR="0070638C" w:rsidRDefault="0070638C" w:rsidP="0070638C">
      <w:pPr>
        <w:pStyle w:val="CZWSPPKTczwsplnapunktw"/>
      </w:pPr>
      <w:r>
        <w:t xml:space="preserve">– </w:t>
      </w:r>
      <w:r w:rsidR="00BB29BE" w:rsidRPr="00EB2EAE">
        <w:t xml:space="preserve">uwzględniając </w:t>
      </w:r>
      <w:r w:rsidRPr="00EB2EAE">
        <w:t>zajęte przez członka kadry narodowej miejsce we współzawodnictwie międzynarodowym</w:t>
      </w:r>
      <w:r w:rsidR="00DC1073" w:rsidRPr="00EB2EAE">
        <w:t xml:space="preserve">, </w:t>
      </w:r>
      <w:r w:rsidRPr="00EB2EAE">
        <w:t>wymiar osiągnięcia sportowego albo znaczenie osiągnięć oraz podjętej aktywności dla rozwoju danego sportu</w:t>
      </w:r>
      <w:r w:rsidR="00DC1073" w:rsidRPr="00EB2EAE">
        <w:t>.</w:t>
      </w:r>
    </w:p>
    <w:p w14:paraId="21036403" w14:textId="2B2476F6" w:rsidR="00EE112B" w:rsidRPr="00EE112B" w:rsidRDefault="00EE112B" w:rsidP="00EE112B">
      <w:pPr>
        <w:pStyle w:val="ARTartustawynprozporzdzenia"/>
      </w:pPr>
      <w:r w:rsidRPr="00EE112B">
        <w:rPr>
          <w:rStyle w:val="Ppogrubienie"/>
        </w:rPr>
        <w:t>Art.</w:t>
      </w:r>
      <w:r w:rsidR="002D5FDC">
        <w:rPr>
          <w:rStyle w:val="Ppogrubienie"/>
        </w:rPr>
        <w:t> </w:t>
      </w:r>
      <w:r w:rsidRPr="00EE112B">
        <w:rPr>
          <w:rStyle w:val="Ppogrubienie"/>
        </w:rPr>
        <w:t>3</w:t>
      </w:r>
      <w:r w:rsidRPr="00EE112B">
        <w:t>.</w:t>
      </w:r>
      <w:r w:rsidR="002D5FDC">
        <w:t> </w:t>
      </w:r>
      <w:r w:rsidRPr="00EE112B">
        <w:t>1.</w:t>
      </w:r>
      <w:r w:rsidR="002D5FDC">
        <w:t> </w:t>
      </w:r>
      <w:r w:rsidRPr="00EE112B">
        <w:t>W latach 2024–203</w:t>
      </w:r>
      <w:r w:rsidR="001610EC">
        <w:t>3</w:t>
      </w:r>
      <w:r w:rsidRPr="00EE112B">
        <w:t xml:space="preserve"> maksymalny limit wydatków budżetu państwa będących skutkiem finansowym realizacji zadań wynikających z ustawy wyniesie </w:t>
      </w:r>
      <w:r w:rsidR="003C7D98">
        <w:t>232</w:t>
      </w:r>
      <w:r w:rsidRPr="00EE112B">
        <w:t xml:space="preserve"> 600 000 zł, w tym</w:t>
      </w:r>
      <w:r w:rsidR="00950B73">
        <w:t xml:space="preserve"> w</w:t>
      </w:r>
      <w:r w:rsidRPr="00EE112B">
        <w:t>:</w:t>
      </w:r>
    </w:p>
    <w:p w14:paraId="1A208309" w14:textId="3D0576E4" w:rsidR="00EE112B" w:rsidRPr="00EE112B" w:rsidRDefault="00EE112B" w:rsidP="00EE112B">
      <w:pPr>
        <w:pStyle w:val="PKTpunkt"/>
      </w:pPr>
      <w:r w:rsidRPr="00EE112B">
        <w:t>1)</w:t>
      </w:r>
      <w:r w:rsidRPr="00EE112B">
        <w:tab/>
        <w:t>2024</w:t>
      </w:r>
      <w:r w:rsidR="00A55857">
        <w:t xml:space="preserve"> r.</w:t>
      </w:r>
      <w:r w:rsidRPr="00EE112B">
        <w:t xml:space="preserve"> – 1 600 000 zł;</w:t>
      </w:r>
    </w:p>
    <w:p w14:paraId="6C4FAFBB" w14:textId="15AEE4D8" w:rsidR="00EE112B" w:rsidRPr="00EE112B" w:rsidRDefault="00EE112B" w:rsidP="00EE112B">
      <w:pPr>
        <w:pStyle w:val="PKTpunkt"/>
      </w:pPr>
      <w:r w:rsidRPr="00EE112B">
        <w:t>2)</w:t>
      </w:r>
      <w:r w:rsidRPr="00EE112B">
        <w:tab/>
        <w:t xml:space="preserve">2025 </w:t>
      </w:r>
      <w:r w:rsidR="00A55857">
        <w:t xml:space="preserve">r. </w:t>
      </w:r>
      <w:r w:rsidRPr="00EE112B">
        <w:t>– 23 100 000 zł;</w:t>
      </w:r>
    </w:p>
    <w:p w14:paraId="4815935E" w14:textId="718DE80A" w:rsidR="00EE112B" w:rsidRPr="00EE112B" w:rsidRDefault="00EE112B" w:rsidP="00EE112B">
      <w:pPr>
        <w:pStyle w:val="PKTpunkt"/>
      </w:pPr>
      <w:r w:rsidRPr="00EE112B">
        <w:t>3)</w:t>
      </w:r>
      <w:r w:rsidRPr="00EE112B">
        <w:tab/>
        <w:t>2026</w:t>
      </w:r>
      <w:r w:rsidR="00A55857" w:rsidRPr="00A55857">
        <w:t xml:space="preserve"> </w:t>
      </w:r>
      <w:r w:rsidR="00A55857">
        <w:t>r.</w:t>
      </w:r>
      <w:r w:rsidRPr="00EE112B">
        <w:t xml:space="preserve"> – 23 790 000 zł;</w:t>
      </w:r>
    </w:p>
    <w:p w14:paraId="7EC34F7E" w14:textId="6C0BC2F6" w:rsidR="00EE112B" w:rsidRPr="00EE112B" w:rsidRDefault="00EE112B" w:rsidP="00EE112B">
      <w:pPr>
        <w:pStyle w:val="PKTpunkt"/>
      </w:pPr>
      <w:r w:rsidRPr="00EE112B">
        <w:t>4)</w:t>
      </w:r>
      <w:r w:rsidRPr="00EE112B">
        <w:tab/>
        <w:t>2027</w:t>
      </w:r>
      <w:r w:rsidR="00A55857" w:rsidRPr="00A55857">
        <w:t xml:space="preserve"> </w:t>
      </w:r>
      <w:r w:rsidR="00A55857">
        <w:t>r.</w:t>
      </w:r>
      <w:r w:rsidRPr="00EE112B">
        <w:t xml:space="preserve"> – 24 390 000 zł;</w:t>
      </w:r>
    </w:p>
    <w:p w14:paraId="25CD8684" w14:textId="1A4356F9" w:rsidR="00EE112B" w:rsidRPr="00EE112B" w:rsidRDefault="00EE112B" w:rsidP="00EE112B">
      <w:pPr>
        <w:pStyle w:val="PKTpunkt"/>
      </w:pPr>
      <w:r w:rsidRPr="00EE112B">
        <w:lastRenderedPageBreak/>
        <w:t>5)</w:t>
      </w:r>
      <w:r w:rsidRPr="00EE112B">
        <w:tab/>
        <w:t>2028</w:t>
      </w:r>
      <w:r w:rsidR="00A55857" w:rsidRPr="00A55857">
        <w:t xml:space="preserve"> </w:t>
      </w:r>
      <w:r w:rsidR="00A55857">
        <w:t>r.</w:t>
      </w:r>
      <w:r w:rsidRPr="00EE112B">
        <w:t xml:space="preserve"> – 25 000 000 zł;</w:t>
      </w:r>
    </w:p>
    <w:p w14:paraId="58AE459A" w14:textId="246C4ED3" w:rsidR="00EE112B" w:rsidRPr="00EE112B" w:rsidRDefault="00EE112B" w:rsidP="00EE112B">
      <w:pPr>
        <w:pStyle w:val="PKTpunkt"/>
      </w:pPr>
      <w:r w:rsidRPr="00EE112B">
        <w:t>6)</w:t>
      </w:r>
      <w:r w:rsidRPr="00EE112B">
        <w:tab/>
        <w:t>2029</w:t>
      </w:r>
      <w:r w:rsidR="00A55857" w:rsidRPr="00A55857">
        <w:t xml:space="preserve"> </w:t>
      </w:r>
      <w:r w:rsidR="00A55857">
        <w:t>r.</w:t>
      </w:r>
      <w:r w:rsidRPr="00EE112B">
        <w:t xml:space="preserve"> – 25 630 000 zł;</w:t>
      </w:r>
    </w:p>
    <w:p w14:paraId="30B10202" w14:textId="6A18A940" w:rsidR="00EE112B" w:rsidRPr="00EE112B" w:rsidRDefault="00EE112B" w:rsidP="00EE112B">
      <w:pPr>
        <w:pStyle w:val="PKTpunkt"/>
      </w:pPr>
      <w:r w:rsidRPr="00EE112B">
        <w:t>7)</w:t>
      </w:r>
      <w:r w:rsidRPr="00EE112B">
        <w:tab/>
        <w:t>2030</w:t>
      </w:r>
      <w:r w:rsidR="00A55857" w:rsidRPr="00A55857">
        <w:t xml:space="preserve"> </w:t>
      </w:r>
      <w:r w:rsidR="00A55857">
        <w:t>r.</w:t>
      </w:r>
      <w:r w:rsidRPr="00EE112B">
        <w:t xml:space="preserve"> – 26 270 000 zł;</w:t>
      </w:r>
    </w:p>
    <w:p w14:paraId="11A6D122" w14:textId="4F21E9B8" w:rsidR="00EE112B" w:rsidRPr="00EE112B" w:rsidRDefault="00EE112B" w:rsidP="00EE112B">
      <w:pPr>
        <w:pStyle w:val="PKTpunkt"/>
      </w:pPr>
      <w:r w:rsidRPr="00EE112B">
        <w:t>8)</w:t>
      </w:r>
      <w:r w:rsidRPr="00EE112B">
        <w:tab/>
        <w:t>2031</w:t>
      </w:r>
      <w:r w:rsidR="00A55857" w:rsidRPr="00A55857">
        <w:t xml:space="preserve"> </w:t>
      </w:r>
      <w:r w:rsidR="00A55857">
        <w:t>r.</w:t>
      </w:r>
      <w:r w:rsidRPr="00EE112B">
        <w:t xml:space="preserve"> – 26 930 000 zł;</w:t>
      </w:r>
    </w:p>
    <w:p w14:paraId="47B1C6FD" w14:textId="30F47E6E" w:rsidR="00EE112B" w:rsidRPr="00EE112B" w:rsidRDefault="00EE112B" w:rsidP="00EE112B">
      <w:pPr>
        <w:pStyle w:val="PKTpunkt"/>
      </w:pPr>
      <w:r w:rsidRPr="00EE112B">
        <w:t>9)</w:t>
      </w:r>
      <w:r w:rsidRPr="00EE112B">
        <w:tab/>
        <w:t xml:space="preserve">2032 </w:t>
      </w:r>
      <w:r w:rsidR="00A55857">
        <w:t>r.</w:t>
      </w:r>
      <w:r w:rsidRPr="00EE112B">
        <w:t>– 27 600 000 zł;</w:t>
      </w:r>
    </w:p>
    <w:p w14:paraId="49FB5CA9" w14:textId="6C384586" w:rsidR="00EE112B" w:rsidRPr="00EE112B" w:rsidRDefault="00EE112B" w:rsidP="003C7D98">
      <w:pPr>
        <w:pStyle w:val="PKTpunkt"/>
      </w:pPr>
      <w:r w:rsidRPr="00EE112B">
        <w:t>10)</w:t>
      </w:r>
      <w:r w:rsidRPr="00EE112B">
        <w:tab/>
        <w:t>2033</w:t>
      </w:r>
      <w:r w:rsidR="00A55857" w:rsidRPr="00A55857">
        <w:t xml:space="preserve"> </w:t>
      </w:r>
      <w:r w:rsidR="00A55857">
        <w:t>r.</w:t>
      </w:r>
      <w:r w:rsidRPr="00EE112B">
        <w:t xml:space="preserve"> – 28 290 000 zł</w:t>
      </w:r>
      <w:r w:rsidR="003C7D98">
        <w:t>.</w:t>
      </w:r>
    </w:p>
    <w:p w14:paraId="4B1EAE10" w14:textId="77777777" w:rsidR="00EE112B" w:rsidRPr="00EE112B" w:rsidRDefault="00EE112B" w:rsidP="00EE112B">
      <w:pPr>
        <w:pStyle w:val="USTustnpkodeksu"/>
      </w:pPr>
      <w:r w:rsidRPr="00EE112B">
        <w:t>2. Minister właściwy do spraw kultury fizycznej monitoruje wykorzystanie limitu wydatków, o których mowa w ust. 1.</w:t>
      </w:r>
    </w:p>
    <w:p w14:paraId="73088083" w14:textId="2EA30B3E" w:rsidR="00EE112B" w:rsidRPr="00EE112B" w:rsidRDefault="00EE112B" w:rsidP="00EE112B">
      <w:pPr>
        <w:pStyle w:val="USTustnpkodeksu"/>
      </w:pPr>
      <w:r w:rsidRPr="00EE112B">
        <w:t>3.</w:t>
      </w:r>
      <w:r w:rsidR="002D5FDC">
        <w:t> </w:t>
      </w:r>
      <w:r w:rsidRPr="00EE112B">
        <w:t>W przypadku zagrożenia przekroczenia limitu wydatków, o których mowa w ust. 1, minister właściwy do spraw kultury fizycznej zastosuje mechanizm korygujący polegający na ograniczeniu przyznawania stypendiów sportowych, nagród pieniężnych i wyróżnień.</w:t>
      </w:r>
    </w:p>
    <w:p w14:paraId="56CBC62C" w14:textId="6B954FFE" w:rsidR="000C275A" w:rsidRPr="00737F6A" w:rsidRDefault="000C275A" w:rsidP="0070638C">
      <w:pPr>
        <w:pStyle w:val="ARTartustawynprozporzdzenia"/>
      </w:pPr>
      <w:bookmarkStart w:id="14" w:name="_Hlk137467828"/>
      <w:bookmarkEnd w:id="5"/>
      <w:r w:rsidRPr="005F6E68">
        <w:rPr>
          <w:rStyle w:val="Ppogrubienie"/>
        </w:rPr>
        <w:t>Art.</w:t>
      </w:r>
      <w:r w:rsidR="002D5FDC">
        <w:rPr>
          <w:rStyle w:val="Ppogrubienie"/>
        </w:rPr>
        <w:t> </w:t>
      </w:r>
      <w:r w:rsidR="009E1C69">
        <w:rPr>
          <w:rStyle w:val="Ppogrubienie"/>
        </w:rPr>
        <w:t>4</w:t>
      </w:r>
      <w:r w:rsidRPr="005F6E68">
        <w:rPr>
          <w:rStyle w:val="Ppogrubienie"/>
        </w:rPr>
        <w:t>.</w:t>
      </w:r>
      <w:r w:rsidR="002D5FDC">
        <w:rPr>
          <w:rStyle w:val="Ppogrubienie"/>
        </w:rPr>
        <w:t> </w:t>
      </w:r>
      <w:r w:rsidRPr="005F6E68">
        <w:t xml:space="preserve">Ustawa wchodzi w życie </w:t>
      </w:r>
      <w:bookmarkEnd w:id="14"/>
      <w:r w:rsidRPr="005F6E68">
        <w:t xml:space="preserve">z dniem 1 </w:t>
      </w:r>
      <w:r w:rsidRPr="00CC04CD">
        <w:t>stycznia 2025 r.</w:t>
      </w:r>
      <w:r w:rsidR="00930047">
        <w:t>,</w:t>
      </w:r>
      <w:r w:rsidRPr="00CC04CD">
        <w:t xml:space="preserve"> z wyjątkiem </w:t>
      </w:r>
      <w:r w:rsidR="00CC04CD" w:rsidRPr="00CC04CD">
        <w:t>art. 2,</w:t>
      </w:r>
      <w:r w:rsidRPr="00CC04CD">
        <w:t xml:space="preserve"> któr</w:t>
      </w:r>
      <w:r w:rsidR="003719B6">
        <w:t>y</w:t>
      </w:r>
      <w:r w:rsidRPr="00CC04CD">
        <w:t xml:space="preserve"> wchodz</w:t>
      </w:r>
      <w:r w:rsidR="003719B6">
        <w:t>i</w:t>
      </w:r>
      <w:r w:rsidRPr="00CC04CD">
        <w:t xml:space="preserve"> w życie z dniem następującym po dniu ogłoszenia.</w:t>
      </w:r>
    </w:p>
    <w:sectPr w:rsidR="000C275A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E7BC" w14:textId="77777777" w:rsidR="00285DC6" w:rsidRDefault="00285DC6">
      <w:r>
        <w:separator/>
      </w:r>
    </w:p>
  </w:endnote>
  <w:endnote w:type="continuationSeparator" w:id="0">
    <w:p w14:paraId="483E19C4" w14:textId="77777777" w:rsidR="00285DC6" w:rsidRDefault="0028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5DB0" w14:textId="77777777" w:rsidR="00285DC6" w:rsidRDefault="00285DC6">
      <w:r>
        <w:separator/>
      </w:r>
    </w:p>
  </w:footnote>
  <w:footnote w:type="continuationSeparator" w:id="0">
    <w:p w14:paraId="36FAE2AE" w14:textId="77777777" w:rsidR="00285DC6" w:rsidRDefault="0028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893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89"/>
    <w:rsid w:val="000012DA"/>
    <w:rsid w:val="0000230B"/>
    <w:rsid w:val="0000246E"/>
    <w:rsid w:val="00003862"/>
    <w:rsid w:val="00012A35"/>
    <w:rsid w:val="00016099"/>
    <w:rsid w:val="00016877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4AC6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5657"/>
    <w:rsid w:val="000970D5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75A"/>
    <w:rsid w:val="000C4BC4"/>
    <w:rsid w:val="000C609E"/>
    <w:rsid w:val="000D0110"/>
    <w:rsid w:val="000D2468"/>
    <w:rsid w:val="000D318A"/>
    <w:rsid w:val="000D45B4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10EC"/>
    <w:rsid w:val="00163147"/>
    <w:rsid w:val="00164C57"/>
    <w:rsid w:val="00164C9D"/>
    <w:rsid w:val="0016530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52C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616C"/>
    <w:rsid w:val="001A7F15"/>
    <w:rsid w:val="001B342E"/>
    <w:rsid w:val="001C0F54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6DD3"/>
    <w:rsid w:val="002174BD"/>
    <w:rsid w:val="00217871"/>
    <w:rsid w:val="00221ED8"/>
    <w:rsid w:val="002231EA"/>
    <w:rsid w:val="00223FDF"/>
    <w:rsid w:val="0022791A"/>
    <w:rsid w:val="002279C0"/>
    <w:rsid w:val="0023727E"/>
    <w:rsid w:val="00242081"/>
    <w:rsid w:val="00243777"/>
    <w:rsid w:val="002441CD"/>
    <w:rsid w:val="00247438"/>
    <w:rsid w:val="002501A3"/>
    <w:rsid w:val="0025166C"/>
    <w:rsid w:val="002555D4"/>
    <w:rsid w:val="00261A16"/>
    <w:rsid w:val="00263522"/>
    <w:rsid w:val="00263535"/>
    <w:rsid w:val="00264EC6"/>
    <w:rsid w:val="0026673B"/>
    <w:rsid w:val="00271013"/>
    <w:rsid w:val="00273FE4"/>
    <w:rsid w:val="002765B4"/>
    <w:rsid w:val="00276A94"/>
    <w:rsid w:val="00284CFD"/>
    <w:rsid w:val="00285DC6"/>
    <w:rsid w:val="00293115"/>
    <w:rsid w:val="0029405D"/>
    <w:rsid w:val="00294FA6"/>
    <w:rsid w:val="00295A6F"/>
    <w:rsid w:val="00297109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374"/>
    <w:rsid w:val="002D0C4F"/>
    <w:rsid w:val="002D1364"/>
    <w:rsid w:val="002D4D30"/>
    <w:rsid w:val="002D5000"/>
    <w:rsid w:val="002D598D"/>
    <w:rsid w:val="002D5FDC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197"/>
    <w:rsid w:val="003122CA"/>
    <w:rsid w:val="0031235F"/>
    <w:rsid w:val="003148FD"/>
    <w:rsid w:val="00321080"/>
    <w:rsid w:val="00322D45"/>
    <w:rsid w:val="0032569A"/>
    <w:rsid w:val="00325A1F"/>
    <w:rsid w:val="003268F9"/>
    <w:rsid w:val="00330A43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19B6"/>
    <w:rsid w:val="003757AA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4E1"/>
    <w:rsid w:val="003C1D49"/>
    <w:rsid w:val="003C35C4"/>
    <w:rsid w:val="003C7D98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095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111"/>
    <w:rsid w:val="004B5B2F"/>
    <w:rsid w:val="004B626A"/>
    <w:rsid w:val="004B660E"/>
    <w:rsid w:val="004C05BD"/>
    <w:rsid w:val="004C3B06"/>
    <w:rsid w:val="004C3F97"/>
    <w:rsid w:val="004C7EE7"/>
    <w:rsid w:val="004D2B3B"/>
    <w:rsid w:val="004D2DEE"/>
    <w:rsid w:val="004D2E1F"/>
    <w:rsid w:val="004D5D08"/>
    <w:rsid w:val="004D7FD9"/>
    <w:rsid w:val="004E1324"/>
    <w:rsid w:val="004E19A5"/>
    <w:rsid w:val="004E218C"/>
    <w:rsid w:val="004E37E5"/>
    <w:rsid w:val="004E3FDB"/>
    <w:rsid w:val="004E6ADE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44C4"/>
    <w:rsid w:val="0050696D"/>
    <w:rsid w:val="0051094B"/>
    <w:rsid w:val="005110D7"/>
    <w:rsid w:val="00511D99"/>
    <w:rsid w:val="005128D3"/>
    <w:rsid w:val="005131E0"/>
    <w:rsid w:val="005147E8"/>
    <w:rsid w:val="005158F2"/>
    <w:rsid w:val="00526DFC"/>
    <w:rsid w:val="00526F43"/>
    <w:rsid w:val="00527651"/>
    <w:rsid w:val="005363AB"/>
    <w:rsid w:val="00541CB7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5F73"/>
    <w:rsid w:val="00597024"/>
    <w:rsid w:val="005A0274"/>
    <w:rsid w:val="005A095C"/>
    <w:rsid w:val="005A669D"/>
    <w:rsid w:val="005A75D8"/>
    <w:rsid w:val="005B713E"/>
    <w:rsid w:val="005B7FC0"/>
    <w:rsid w:val="005C03B6"/>
    <w:rsid w:val="005C348E"/>
    <w:rsid w:val="005C68E1"/>
    <w:rsid w:val="005D3763"/>
    <w:rsid w:val="005D55E1"/>
    <w:rsid w:val="005D6DF5"/>
    <w:rsid w:val="005E19F7"/>
    <w:rsid w:val="005E4F04"/>
    <w:rsid w:val="005E62C2"/>
    <w:rsid w:val="005E6C71"/>
    <w:rsid w:val="005F0963"/>
    <w:rsid w:val="005F2824"/>
    <w:rsid w:val="005F2EBA"/>
    <w:rsid w:val="005F35ED"/>
    <w:rsid w:val="005F5550"/>
    <w:rsid w:val="005F7812"/>
    <w:rsid w:val="005F7A88"/>
    <w:rsid w:val="00603A1A"/>
    <w:rsid w:val="006046D5"/>
    <w:rsid w:val="00607A93"/>
    <w:rsid w:val="00610C08"/>
    <w:rsid w:val="00611CA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264"/>
    <w:rsid w:val="006603FB"/>
    <w:rsid w:val="006608DF"/>
    <w:rsid w:val="006623AC"/>
    <w:rsid w:val="006678AF"/>
    <w:rsid w:val="006701EF"/>
    <w:rsid w:val="0067190C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3E7"/>
    <w:rsid w:val="006946BB"/>
    <w:rsid w:val="006969FA"/>
    <w:rsid w:val="006A28C5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A16"/>
    <w:rsid w:val="006E1E96"/>
    <w:rsid w:val="006E5E21"/>
    <w:rsid w:val="006F2648"/>
    <w:rsid w:val="006F2F10"/>
    <w:rsid w:val="006F482B"/>
    <w:rsid w:val="006F6311"/>
    <w:rsid w:val="006F6E1C"/>
    <w:rsid w:val="00701952"/>
    <w:rsid w:val="00702556"/>
    <w:rsid w:val="0070277E"/>
    <w:rsid w:val="00704156"/>
    <w:rsid w:val="0070638C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967"/>
    <w:rsid w:val="00717C2E"/>
    <w:rsid w:val="007204FA"/>
    <w:rsid w:val="007213B3"/>
    <w:rsid w:val="0072457F"/>
    <w:rsid w:val="00725406"/>
    <w:rsid w:val="0072621B"/>
    <w:rsid w:val="00730555"/>
    <w:rsid w:val="007312CC"/>
    <w:rsid w:val="00731FC9"/>
    <w:rsid w:val="00736A64"/>
    <w:rsid w:val="00737F6A"/>
    <w:rsid w:val="007410B6"/>
    <w:rsid w:val="00744C6F"/>
    <w:rsid w:val="007457F6"/>
    <w:rsid w:val="00745ABB"/>
    <w:rsid w:val="0074628E"/>
    <w:rsid w:val="00746E38"/>
    <w:rsid w:val="00747CD5"/>
    <w:rsid w:val="00751E64"/>
    <w:rsid w:val="00753B51"/>
    <w:rsid w:val="0075590D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7E6"/>
    <w:rsid w:val="007F0072"/>
    <w:rsid w:val="007F2EB6"/>
    <w:rsid w:val="007F54C3"/>
    <w:rsid w:val="00802949"/>
    <w:rsid w:val="0080301E"/>
    <w:rsid w:val="0080365F"/>
    <w:rsid w:val="00807166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0FAF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A14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5250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047"/>
    <w:rsid w:val="00930D30"/>
    <w:rsid w:val="009332A2"/>
    <w:rsid w:val="00937598"/>
    <w:rsid w:val="0093790B"/>
    <w:rsid w:val="00943751"/>
    <w:rsid w:val="00946DD0"/>
    <w:rsid w:val="009509E6"/>
    <w:rsid w:val="00950B73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571E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34D"/>
    <w:rsid w:val="009C328C"/>
    <w:rsid w:val="009C4444"/>
    <w:rsid w:val="009C79AD"/>
    <w:rsid w:val="009C7CA6"/>
    <w:rsid w:val="009D3316"/>
    <w:rsid w:val="009D55AA"/>
    <w:rsid w:val="009E1C69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96"/>
    <w:rsid w:val="00A130FD"/>
    <w:rsid w:val="00A13D6D"/>
    <w:rsid w:val="00A14769"/>
    <w:rsid w:val="00A16151"/>
    <w:rsid w:val="00A16EC6"/>
    <w:rsid w:val="00A16EE2"/>
    <w:rsid w:val="00A17C06"/>
    <w:rsid w:val="00A2126E"/>
    <w:rsid w:val="00A21706"/>
    <w:rsid w:val="00A24FCC"/>
    <w:rsid w:val="00A26A90"/>
    <w:rsid w:val="00A26B27"/>
    <w:rsid w:val="00A26F5B"/>
    <w:rsid w:val="00A30B34"/>
    <w:rsid w:val="00A30E4F"/>
    <w:rsid w:val="00A32253"/>
    <w:rsid w:val="00A3310E"/>
    <w:rsid w:val="00A333A0"/>
    <w:rsid w:val="00A34242"/>
    <w:rsid w:val="00A37E70"/>
    <w:rsid w:val="00A437E1"/>
    <w:rsid w:val="00A4685E"/>
    <w:rsid w:val="00A50CD4"/>
    <w:rsid w:val="00A51191"/>
    <w:rsid w:val="00A55857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9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3FB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29BE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EAC"/>
    <w:rsid w:val="00BF16C2"/>
    <w:rsid w:val="00BF3DDE"/>
    <w:rsid w:val="00BF6055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5E72"/>
    <w:rsid w:val="00C16141"/>
    <w:rsid w:val="00C2363F"/>
    <w:rsid w:val="00C236C8"/>
    <w:rsid w:val="00C2561C"/>
    <w:rsid w:val="00C260B1"/>
    <w:rsid w:val="00C26E56"/>
    <w:rsid w:val="00C31406"/>
    <w:rsid w:val="00C34A2D"/>
    <w:rsid w:val="00C37194"/>
    <w:rsid w:val="00C40637"/>
    <w:rsid w:val="00C40F6C"/>
    <w:rsid w:val="00C44426"/>
    <w:rsid w:val="00C445F3"/>
    <w:rsid w:val="00C451F4"/>
    <w:rsid w:val="00C45EB1"/>
    <w:rsid w:val="00C524C6"/>
    <w:rsid w:val="00C54A3A"/>
    <w:rsid w:val="00C55566"/>
    <w:rsid w:val="00C56448"/>
    <w:rsid w:val="00C56889"/>
    <w:rsid w:val="00C571D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7A67"/>
    <w:rsid w:val="00CB18D0"/>
    <w:rsid w:val="00CB1C8A"/>
    <w:rsid w:val="00CB24F5"/>
    <w:rsid w:val="00CB2663"/>
    <w:rsid w:val="00CB3BBE"/>
    <w:rsid w:val="00CB59E9"/>
    <w:rsid w:val="00CC04CD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CEC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3D99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FB7"/>
    <w:rsid w:val="00D76A2C"/>
    <w:rsid w:val="00D76EC9"/>
    <w:rsid w:val="00D80E7D"/>
    <w:rsid w:val="00D81397"/>
    <w:rsid w:val="00D848B9"/>
    <w:rsid w:val="00D866BF"/>
    <w:rsid w:val="00D90E69"/>
    <w:rsid w:val="00D91368"/>
    <w:rsid w:val="00D93106"/>
    <w:rsid w:val="00D933E9"/>
    <w:rsid w:val="00D95032"/>
    <w:rsid w:val="00D9505D"/>
    <w:rsid w:val="00D953D0"/>
    <w:rsid w:val="00D959F5"/>
    <w:rsid w:val="00D96884"/>
    <w:rsid w:val="00DA3FDD"/>
    <w:rsid w:val="00DA7017"/>
    <w:rsid w:val="00DA7028"/>
    <w:rsid w:val="00DA75AA"/>
    <w:rsid w:val="00DB1AD2"/>
    <w:rsid w:val="00DB2B58"/>
    <w:rsid w:val="00DB5206"/>
    <w:rsid w:val="00DB6276"/>
    <w:rsid w:val="00DB63F5"/>
    <w:rsid w:val="00DC1073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8F8"/>
    <w:rsid w:val="00E2396E"/>
    <w:rsid w:val="00E24728"/>
    <w:rsid w:val="00E2522B"/>
    <w:rsid w:val="00E276AC"/>
    <w:rsid w:val="00E34A35"/>
    <w:rsid w:val="00E37C2F"/>
    <w:rsid w:val="00E41C28"/>
    <w:rsid w:val="00E41DAC"/>
    <w:rsid w:val="00E46308"/>
    <w:rsid w:val="00E51E17"/>
    <w:rsid w:val="00E52DAB"/>
    <w:rsid w:val="00E539B0"/>
    <w:rsid w:val="00E55994"/>
    <w:rsid w:val="00E600D8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EAE"/>
    <w:rsid w:val="00EC0F5A"/>
    <w:rsid w:val="00EC4265"/>
    <w:rsid w:val="00EC4CEB"/>
    <w:rsid w:val="00EC659E"/>
    <w:rsid w:val="00ED2072"/>
    <w:rsid w:val="00ED2AE0"/>
    <w:rsid w:val="00ED4778"/>
    <w:rsid w:val="00ED5553"/>
    <w:rsid w:val="00ED5E36"/>
    <w:rsid w:val="00ED6961"/>
    <w:rsid w:val="00EE112B"/>
    <w:rsid w:val="00EE29C2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165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8A39A"/>
  <w15:docId w15:val="{A55B4EC1-9B18-407F-B76A-4EB45EC1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C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C27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70638C"/>
    <w:rPr>
      <w:i/>
      <w:iCs/>
    </w:rPr>
  </w:style>
  <w:style w:type="paragraph" w:styleId="Poprawka">
    <w:name w:val="Revision"/>
    <w:hidden/>
    <w:uiPriority w:val="99"/>
    <w:semiHidden/>
    <w:rsid w:val="002D5FD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D6D9A5-1508-412F-88B1-C541CCE4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13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Artur Halota</dc:creator>
  <cp:lastModifiedBy>Olszak Krzysztof</cp:lastModifiedBy>
  <cp:revision>4</cp:revision>
  <cp:lastPrinted>2024-07-09T05:56:00Z</cp:lastPrinted>
  <dcterms:created xsi:type="dcterms:W3CDTF">2024-07-15T13:05:00Z</dcterms:created>
  <dcterms:modified xsi:type="dcterms:W3CDTF">2024-07-16T08:49:00Z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