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3BB5" w14:textId="1A9F1D4F" w:rsidR="00D65535" w:rsidRPr="00A90541" w:rsidRDefault="00D65535" w:rsidP="00CD3421">
      <w:pPr>
        <w:pStyle w:val="OZNPROJEKTUwskazaniedatylubwersjiprojektu"/>
      </w:pPr>
      <w:r w:rsidRPr="00A90541">
        <w:t>Projekt</w:t>
      </w:r>
    </w:p>
    <w:p w14:paraId="1F55673F" w14:textId="77777777" w:rsidR="00D65535" w:rsidRPr="00CD3421" w:rsidRDefault="00D65535" w:rsidP="00CD3421">
      <w:pPr>
        <w:pStyle w:val="OZNRODZAKTUtznustawalubrozporzdzenieiorganwydajcy"/>
        <w:rPr>
          <w:rFonts w:ascii="Times New Roman" w:hAnsi="Times New Roman"/>
          <w:b w:val="0"/>
          <w:bCs w:val="0"/>
          <w:caps w:val="0"/>
        </w:rPr>
      </w:pPr>
      <w:r w:rsidRPr="00CD3421">
        <w:rPr>
          <w:rFonts w:ascii="Times New Roman" w:hAnsi="Times New Roman"/>
        </w:rPr>
        <w:t>ustaWA</w:t>
      </w:r>
    </w:p>
    <w:p w14:paraId="2A66A338" w14:textId="65342EF9" w:rsidR="00D65535" w:rsidRPr="00A90541" w:rsidRDefault="00D65535" w:rsidP="00CD3421">
      <w:pPr>
        <w:pStyle w:val="DATAAKTUdatauchwalenialubwydaniaaktu"/>
      </w:pPr>
      <w:r w:rsidRPr="00A90541">
        <w:t>z dnia</w:t>
      </w:r>
    </w:p>
    <w:p w14:paraId="3E907230" w14:textId="77777777" w:rsidR="00D65535" w:rsidRPr="00A90541" w:rsidRDefault="00D65535" w:rsidP="00CD3421">
      <w:pPr>
        <w:pStyle w:val="TYTUAKTUprzedmiotregulacjiustawylubrozporzdzenia"/>
        <w:rPr>
          <w:vertAlign w:val="subscript"/>
        </w:rPr>
      </w:pPr>
      <w:bookmarkStart w:id="0" w:name="_Hlk83909371"/>
      <w:r w:rsidRPr="00A90541">
        <w:t xml:space="preserve">o zmianie ustawy o </w:t>
      </w:r>
      <w:bookmarkEnd w:id="0"/>
      <w:r w:rsidRPr="00A90541">
        <w:t>publicznej służbie krwi</w:t>
      </w:r>
    </w:p>
    <w:p w14:paraId="467962EB" w14:textId="2E6FB7F5" w:rsidR="00D65535" w:rsidRPr="00A90541" w:rsidRDefault="00D65535" w:rsidP="00CD3421">
      <w:pPr>
        <w:pStyle w:val="ARTartustawynprozporzdzenia"/>
      </w:pPr>
      <w:r w:rsidRPr="00A90541">
        <w:rPr>
          <w:b/>
        </w:rPr>
        <w:t>Art. 1.</w:t>
      </w:r>
      <w:r w:rsidRPr="00A90541">
        <w:t> W ustawie</w:t>
      </w:r>
      <w:r w:rsidR="00002A88">
        <w:t xml:space="preserve"> z</w:t>
      </w:r>
      <w:r w:rsidRPr="00A90541">
        <w:t xml:space="preserve"> dnia 22 sierpnia 1997 r. o publicznej służbie krwi (Dz. U. z 2024 r. poz.</w:t>
      </w:r>
      <w:r w:rsidR="00994CFE">
        <w:t> </w:t>
      </w:r>
      <w:r w:rsidRPr="00A90541">
        <w:t>281) art. 8 otrzymuje brzmienie:</w:t>
      </w:r>
    </w:p>
    <w:p w14:paraId="39D4B626" w14:textId="0EF0F0F3" w:rsidR="00D65535" w:rsidRPr="00A90541" w:rsidRDefault="00D65535" w:rsidP="00CD3421">
      <w:pPr>
        <w:pStyle w:val="ZARTzmartartykuempunktem"/>
      </w:pPr>
      <w:bookmarkStart w:id="1" w:name="_Hlk80622294"/>
      <w:r w:rsidRPr="00A90541">
        <w:t xml:space="preserve">„Art. 8. Minister właściwy do spraw zdrowia określi, w drodze </w:t>
      </w:r>
      <w:bookmarkStart w:id="2" w:name="_Hlk153875651"/>
      <w:r w:rsidRPr="00A90541">
        <w:t>rozporządzenia, ilość oddanych składników krwi odpowiadających litrowi oddanej krwi, które uprawniają do tytułów i odznak</w:t>
      </w:r>
      <w:bookmarkEnd w:id="2"/>
      <w:r w:rsidRPr="00A90541">
        <w:t>, o których mowa w art. 6 ust. 3–5 i art. 7 ust. 1, mając na celu zapewnienie prawidłowego i jednolitego przeliczania donacji składników krwi na krew, przy uwzględnieniu rozwoju technologii w medycynie i nowych typów urządzeń do pobierania składników krwi.”.</w:t>
      </w:r>
    </w:p>
    <w:p w14:paraId="5EFF1C6A" w14:textId="7397BA75" w:rsidR="00CE0ACC" w:rsidRPr="00994CFE" w:rsidRDefault="00D65535" w:rsidP="00994CFE">
      <w:pPr>
        <w:pStyle w:val="ARTartustawynprozporzdzenia"/>
      </w:pPr>
      <w:r w:rsidRPr="00A90541">
        <w:rPr>
          <w:b/>
        </w:rPr>
        <w:t>Art.</w:t>
      </w:r>
      <w:r w:rsidR="00994CFE">
        <w:rPr>
          <w:b/>
        </w:rPr>
        <w:t> </w:t>
      </w:r>
      <w:r w:rsidRPr="00A90541">
        <w:rPr>
          <w:b/>
        </w:rPr>
        <w:t>2.</w:t>
      </w:r>
      <w:r w:rsidR="00994CFE">
        <w:rPr>
          <w:b/>
        </w:rPr>
        <w:t> </w:t>
      </w:r>
      <w:r w:rsidRPr="00A90541">
        <w:t xml:space="preserve">Ustawa wchodzi w życie </w:t>
      </w:r>
      <w:bookmarkStart w:id="3" w:name="_Hlk84926744"/>
      <w:r w:rsidRPr="00A90541">
        <w:t>po upływie 14 dni od dnia ogłoszenia.</w:t>
      </w:r>
      <w:bookmarkEnd w:id="1"/>
      <w:bookmarkEnd w:id="3"/>
    </w:p>
    <w:sectPr w:rsidR="00CE0ACC" w:rsidRPr="00994CFE" w:rsidSect="002F7C5D">
      <w:head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D157" w14:textId="77777777" w:rsidR="008B09F0" w:rsidRDefault="008B09F0">
      <w:r>
        <w:separator/>
      </w:r>
    </w:p>
  </w:endnote>
  <w:endnote w:type="continuationSeparator" w:id="0">
    <w:p w14:paraId="0EDEE71C" w14:textId="77777777" w:rsidR="008B09F0" w:rsidRDefault="008B09F0">
      <w:r>
        <w:continuationSeparator/>
      </w:r>
    </w:p>
  </w:endnote>
  <w:endnote w:type="continuationNotice" w:id="1">
    <w:p w14:paraId="099B990F" w14:textId="77777777" w:rsidR="008B09F0" w:rsidRDefault="008B0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3FF8" w14:textId="77777777" w:rsidR="008B09F0" w:rsidRDefault="008B09F0">
      <w:r>
        <w:separator/>
      </w:r>
    </w:p>
  </w:footnote>
  <w:footnote w:type="continuationSeparator" w:id="0">
    <w:p w14:paraId="5BCC7F8F" w14:textId="77777777" w:rsidR="008B09F0" w:rsidRDefault="008B09F0">
      <w:r>
        <w:continuationSeparator/>
      </w:r>
    </w:p>
  </w:footnote>
  <w:footnote w:type="continuationNotice" w:id="1">
    <w:p w14:paraId="5B78B92F" w14:textId="77777777" w:rsidR="008B09F0" w:rsidRDefault="008B0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E837" w14:textId="7008A4EF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50E6B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5FA"/>
    <w:multiLevelType w:val="hybridMultilevel"/>
    <w:tmpl w:val="DDF6A1A6"/>
    <w:lvl w:ilvl="0" w:tplc="F4C23A32">
      <w:start w:val="6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335"/>
    <w:multiLevelType w:val="hybridMultilevel"/>
    <w:tmpl w:val="A0B4CC14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56B0B82"/>
    <w:multiLevelType w:val="hybridMultilevel"/>
    <w:tmpl w:val="06FE86E8"/>
    <w:lvl w:ilvl="0" w:tplc="80A25C0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 w15:restartNumberingAfterBreak="0">
    <w:nsid w:val="06A76538"/>
    <w:multiLevelType w:val="hybridMultilevel"/>
    <w:tmpl w:val="42622D90"/>
    <w:lvl w:ilvl="0" w:tplc="721AB65A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06B9145E"/>
    <w:multiLevelType w:val="hybridMultilevel"/>
    <w:tmpl w:val="CFC8A3F4"/>
    <w:lvl w:ilvl="0" w:tplc="F328D472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36201"/>
    <w:multiLevelType w:val="hybridMultilevel"/>
    <w:tmpl w:val="D93ECED6"/>
    <w:lvl w:ilvl="0" w:tplc="8BC0A6D6">
      <w:start w:val="1"/>
      <w:numFmt w:val="decimal"/>
      <w:lvlText w:val="%1."/>
      <w:lvlJc w:val="left"/>
      <w:pPr>
        <w:ind w:left="1548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6" w15:restartNumberingAfterBreak="0">
    <w:nsid w:val="092B588E"/>
    <w:multiLevelType w:val="hybridMultilevel"/>
    <w:tmpl w:val="06FE86E8"/>
    <w:lvl w:ilvl="0" w:tplc="80A25C0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7" w15:restartNumberingAfterBreak="0">
    <w:nsid w:val="0D193496"/>
    <w:multiLevelType w:val="hybridMultilevel"/>
    <w:tmpl w:val="24AAE0DE"/>
    <w:lvl w:ilvl="0" w:tplc="D4ECE23E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0F0B59E3"/>
    <w:multiLevelType w:val="hybridMultilevel"/>
    <w:tmpl w:val="8ECC9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4743B"/>
    <w:multiLevelType w:val="hybridMultilevel"/>
    <w:tmpl w:val="A0B4CC14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148C048C"/>
    <w:multiLevelType w:val="hybridMultilevel"/>
    <w:tmpl w:val="B0DC8AB8"/>
    <w:lvl w:ilvl="0" w:tplc="645CB80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4D27AFE"/>
    <w:multiLevelType w:val="hybridMultilevel"/>
    <w:tmpl w:val="757CB10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2" w15:restartNumberingAfterBreak="0">
    <w:nsid w:val="14FD5946"/>
    <w:multiLevelType w:val="hybridMultilevel"/>
    <w:tmpl w:val="06FE86E8"/>
    <w:lvl w:ilvl="0" w:tplc="80A25C0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3" w15:restartNumberingAfterBreak="0">
    <w:nsid w:val="17F96F73"/>
    <w:multiLevelType w:val="hybridMultilevel"/>
    <w:tmpl w:val="2EE6BA9C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6656"/>
    <w:multiLevelType w:val="hybridMultilevel"/>
    <w:tmpl w:val="06FE86E8"/>
    <w:lvl w:ilvl="0" w:tplc="80A25C0E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5" w15:restartNumberingAfterBreak="0">
    <w:nsid w:val="1BB075DC"/>
    <w:multiLevelType w:val="hybridMultilevel"/>
    <w:tmpl w:val="0D6C4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6250C"/>
    <w:multiLevelType w:val="hybridMultilevel"/>
    <w:tmpl w:val="06FE86E8"/>
    <w:lvl w:ilvl="0" w:tplc="80A25C0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7" w15:restartNumberingAfterBreak="0">
    <w:nsid w:val="1E7A6C05"/>
    <w:multiLevelType w:val="hybridMultilevel"/>
    <w:tmpl w:val="A0B4CC14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 w15:restartNumberingAfterBreak="0">
    <w:nsid w:val="22251584"/>
    <w:multiLevelType w:val="hybridMultilevel"/>
    <w:tmpl w:val="54768C58"/>
    <w:lvl w:ilvl="0" w:tplc="B8587EDE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2B3F5A38"/>
    <w:multiLevelType w:val="hybridMultilevel"/>
    <w:tmpl w:val="CA0A6B9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2C4D51D9"/>
    <w:multiLevelType w:val="hybridMultilevel"/>
    <w:tmpl w:val="442A6D48"/>
    <w:lvl w:ilvl="0" w:tplc="773837F6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1" w15:restartNumberingAfterBreak="0">
    <w:nsid w:val="2D677A8C"/>
    <w:multiLevelType w:val="hybridMultilevel"/>
    <w:tmpl w:val="FFC01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951E2"/>
    <w:multiLevelType w:val="hybridMultilevel"/>
    <w:tmpl w:val="06FE86E8"/>
    <w:lvl w:ilvl="0" w:tplc="80A25C0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3" w15:restartNumberingAfterBreak="0">
    <w:nsid w:val="389C78E5"/>
    <w:multiLevelType w:val="hybridMultilevel"/>
    <w:tmpl w:val="FE780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90905"/>
    <w:multiLevelType w:val="hybridMultilevel"/>
    <w:tmpl w:val="06FE86E8"/>
    <w:lvl w:ilvl="0" w:tplc="80A25C0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5" w15:restartNumberingAfterBreak="0">
    <w:nsid w:val="3E377CD9"/>
    <w:multiLevelType w:val="hybridMultilevel"/>
    <w:tmpl w:val="A0B4CC14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41466655"/>
    <w:multiLevelType w:val="hybridMultilevel"/>
    <w:tmpl w:val="50AEB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D1948"/>
    <w:multiLevelType w:val="hybridMultilevel"/>
    <w:tmpl w:val="4678D3E2"/>
    <w:lvl w:ilvl="0" w:tplc="B8587EDE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43E038DE"/>
    <w:multiLevelType w:val="hybridMultilevel"/>
    <w:tmpl w:val="06FE86E8"/>
    <w:lvl w:ilvl="0" w:tplc="80A25C0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9" w15:restartNumberingAfterBreak="0">
    <w:nsid w:val="44F7033D"/>
    <w:multiLevelType w:val="hybridMultilevel"/>
    <w:tmpl w:val="A2AE8206"/>
    <w:lvl w:ilvl="0" w:tplc="0928C68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482F74BB"/>
    <w:multiLevelType w:val="hybridMultilevel"/>
    <w:tmpl w:val="3744ADA2"/>
    <w:lvl w:ilvl="0" w:tplc="F02A051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48912B58"/>
    <w:multiLevelType w:val="hybridMultilevel"/>
    <w:tmpl w:val="4BD47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B48C8"/>
    <w:multiLevelType w:val="hybridMultilevel"/>
    <w:tmpl w:val="FAC4ECB6"/>
    <w:lvl w:ilvl="0" w:tplc="A9DE3C9C">
      <w:start w:val="1"/>
      <w:numFmt w:val="decimal"/>
      <w:lvlText w:val="%1."/>
      <w:lvlJc w:val="left"/>
      <w:pPr>
        <w:ind w:left="1548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3" w15:restartNumberingAfterBreak="0">
    <w:nsid w:val="50A62EF1"/>
    <w:multiLevelType w:val="hybridMultilevel"/>
    <w:tmpl w:val="7F6A6374"/>
    <w:lvl w:ilvl="0" w:tplc="36864528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520B4821"/>
    <w:multiLevelType w:val="hybridMultilevel"/>
    <w:tmpl w:val="F2649C7E"/>
    <w:lvl w:ilvl="0" w:tplc="ABFE9EB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52137C7B"/>
    <w:multiLevelType w:val="hybridMultilevel"/>
    <w:tmpl w:val="C7885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E7C1B"/>
    <w:multiLevelType w:val="hybridMultilevel"/>
    <w:tmpl w:val="06FE86E8"/>
    <w:lvl w:ilvl="0" w:tplc="80A25C0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7" w15:restartNumberingAfterBreak="0">
    <w:nsid w:val="54261029"/>
    <w:multiLevelType w:val="hybridMultilevel"/>
    <w:tmpl w:val="49FA7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B7AE4"/>
    <w:multiLevelType w:val="multilevel"/>
    <w:tmpl w:val="C168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5A6AC8"/>
    <w:multiLevelType w:val="hybridMultilevel"/>
    <w:tmpl w:val="15B2A4A2"/>
    <w:lvl w:ilvl="0" w:tplc="B33C70C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0" w15:restartNumberingAfterBreak="0">
    <w:nsid w:val="60DB6D9D"/>
    <w:multiLevelType w:val="hybridMultilevel"/>
    <w:tmpl w:val="FC8E98E0"/>
    <w:lvl w:ilvl="0" w:tplc="305CABA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8D00D3"/>
    <w:multiLevelType w:val="hybridMultilevel"/>
    <w:tmpl w:val="A0B4CC14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2" w15:restartNumberingAfterBreak="0">
    <w:nsid w:val="62D676F4"/>
    <w:multiLevelType w:val="hybridMultilevel"/>
    <w:tmpl w:val="641619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F62490"/>
    <w:multiLevelType w:val="hybridMultilevel"/>
    <w:tmpl w:val="06FE86E8"/>
    <w:lvl w:ilvl="0" w:tplc="80A25C0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4" w15:restartNumberingAfterBreak="0">
    <w:nsid w:val="66650E8B"/>
    <w:multiLevelType w:val="hybridMultilevel"/>
    <w:tmpl w:val="AF46B3B8"/>
    <w:lvl w:ilvl="0" w:tplc="7BB2E764">
      <w:start w:val="1"/>
      <w:numFmt w:val="decimal"/>
      <w:lvlText w:val="%1)"/>
      <w:lvlJc w:val="left"/>
      <w:pPr>
        <w:ind w:left="1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45" w15:restartNumberingAfterBreak="0">
    <w:nsid w:val="69122CEE"/>
    <w:multiLevelType w:val="hybridMultilevel"/>
    <w:tmpl w:val="93048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1775E"/>
    <w:multiLevelType w:val="hybridMultilevel"/>
    <w:tmpl w:val="27AEC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652E1"/>
    <w:multiLevelType w:val="hybridMultilevel"/>
    <w:tmpl w:val="06FE86E8"/>
    <w:lvl w:ilvl="0" w:tplc="80A25C0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8" w15:restartNumberingAfterBreak="0">
    <w:nsid w:val="70583BDF"/>
    <w:multiLevelType w:val="hybridMultilevel"/>
    <w:tmpl w:val="1398FDBA"/>
    <w:lvl w:ilvl="0" w:tplc="B8587EDE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9" w15:restartNumberingAfterBreak="0">
    <w:nsid w:val="7D544205"/>
    <w:multiLevelType w:val="hybridMultilevel"/>
    <w:tmpl w:val="3C32965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26"/>
  </w:num>
  <w:num w:numId="8">
    <w:abstractNumId w:val="30"/>
  </w:num>
  <w:num w:numId="9">
    <w:abstractNumId w:val="8"/>
  </w:num>
  <w:num w:numId="10">
    <w:abstractNumId w:val="13"/>
  </w:num>
  <w:num w:numId="11">
    <w:abstractNumId w:val="18"/>
  </w:num>
  <w:num w:numId="12">
    <w:abstractNumId w:val="27"/>
  </w:num>
  <w:num w:numId="13">
    <w:abstractNumId w:val="48"/>
  </w:num>
  <w:num w:numId="14">
    <w:abstractNumId w:val="29"/>
  </w:num>
  <w:num w:numId="15">
    <w:abstractNumId w:val="34"/>
  </w:num>
  <w:num w:numId="16">
    <w:abstractNumId w:val="10"/>
  </w:num>
  <w:num w:numId="17">
    <w:abstractNumId w:val="44"/>
  </w:num>
  <w:num w:numId="18">
    <w:abstractNumId w:val="49"/>
  </w:num>
  <w:num w:numId="19">
    <w:abstractNumId w:val="4"/>
  </w:num>
  <w:num w:numId="20">
    <w:abstractNumId w:val="12"/>
  </w:num>
  <w:num w:numId="21">
    <w:abstractNumId w:val="20"/>
  </w:num>
  <w:num w:numId="22">
    <w:abstractNumId w:val="39"/>
  </w:num>
  <w:num w:numId="23">
    <w:abstractNumId w:val="15"/>
  </w:num>
  <w:num w:numId="24">
    <w:abstractNumId w:val="42"/>
  </w:num>
  <w:num w:numId="25">
    <w:abstractNumId w:val="11"/>
  </w:num>
  <w:num w:numId="26">
    <w:abstractNumId w:val="47"/>
  </w:num>
  <w:num w:numId="27">
    <w:abstractNumId w:val="2"/>
  </w:num>
  <w:num w:numId="28">
    <w:abstractNumId w:val="14"/>
  </w:num>
  <w:num w:numId="29">
    <w:abstractNumId w:val="9"/>
  </w:num>
  <w:num w:numId="30">
    <w:abstractNumId w:val="1"/>
  </w:num>
  <w:num w:numId="31">
    <w:abstractNumId w:val="41"/>
  </w:num>
  <w:num w:numId="32">
    <w:abstractNumId w:val="19"/>
  </w:num>
  <w:num w:numId="33">
    <w:abstractNumId w:val="38"/>
  </w:num>
  <w:num w:numId="34">
    <w:abstractNumId w:val="25"/>
  </w:num>
  <w:num w:numId="35">
    <w:abstractNumId w:val="17"/>
  </w:num>
  <w:num w:numId="36">
    <w:abstractNumId w:val="33"/>
  </w:num>
  <w:num w:numId="37">
    <w:abstractNumId w:val="16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5"/>
  </w:num>
  <w:num w:numId="41">
    <w:abstractNumId w:val="35"/>
  </w:num>
  <w:num w:numId="42">
    <w:abstractNumId w:val="45"/>
  </w:num>
  <w:num w:numId="43">
    <w:abstractNumId w:val="22"/>
  </w:num>
  <w:num w:numId="44">
    <w:abstractNumId w:val="24"/>
  </w:num>
  <w:num w:numId="45">
    <w:abstractNumId w:val="43"/>
  </w:num>
  <w:num w:numId="46">
    <w:abstractNumId w:val="6"/>
  </w:num>
  <w:num w:numId="47">
    <w:abstractNumId w:val="36"/>
  </w:num>
  <w:num w:numId="48">
    <w:abstractNumId w:val="31"/>
  </w:num>
  <w:num w:numId="49">
    <w:abstractNumId w:val="28"/>
  </w:num>
  <w:num w:numId="50">
    <w:abstractNumId w:val="40"/>
  </w:num>
  <w:num w:numId="51">
    <w:abstractNumId w:val="3"/>
  </w:num>
  <w:num w:numId="52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F"/>
    <w:rsid w:val="00000717"/>
    <w:rsid w:val="0000114A"/>
    <w:rsid w:val="000012DA"/>
    <w:rsid w:val="0000167C"/>
    <w:rsid w:val="00001700"/>
    <w:rsid w:val="0000246E"/>
    <w:rsid w:val="00002A88"/>
    <w:rsid w:val="00002B85"/>
    <w:rsid w:val="00003678"/>
    <w:rsid w:val="00003862"/>
    <w:rsid w:val="00004D1D"/>
    <w:rsid w:val="00004DFE"/>
    <w:rsid w:val="00004E2A"/>
    <w:rsid w:val="00004EA5"/>
    <w:rsid w:val="00005292"/>
    <w:rsid w:val="0000549F"/>
    <w:rsid w:val="0000585F"/>
    <w:rsid w:val="00006E8B"/>
    <w:rsid w:val="00010BAA"/>
    <w:rsid w:val="0001105F"/>
    <w:rsid w:val="0001150C"/>
    <w:rsid w:val="000122E5"/>
    <w:rsid w:val="00012A35"/>
    <w:rsid w:val="00013CC3"/>
    <w:rsid w:val="00014DB8"/>
    <w:rsid w:val="00016099"/>
    <w:rsid w:val="000161F7"/>
    <w:rsid w:val="00016456"/>
    <w:rsid w:val="000169BB"/>
    <w:rsid w:val="00016DD1"/>
    <w:rsid w:val="00017913"/>
    <w:rsid w:val="00017DC2"/>
    <w:rsid w:val="00017E54"/>
    <w:rsid w:val="000200B7"/>
    <w:rsid w:val="000208F5"/>
    <w:rsid w:val="00021522"/>
    <w:rsid w:val="000216D5"/>
    <w:rsid w:val="000219C4"/>
    <w:rsid w:val="0002252B"/>
    <w:rsid w:val="000229FD"/>
    <w:rsid w:val="00023200"/>
    <w:rsid w:val="00023471"/>
    <w:rsid w:val="00023DAA"/>
    <w:rsid w:val="00023F13"/>
    <w:rsid w:val="00023F2A"/>
    <w:rsid w:val="000243FA"/>
    <w:rsid w:val="0002485C"/>
    <w:rsid w:val="000250D0"/>
    <w:rsid w:val="000253EA"/>
    <w:rsid w:val="000258D2"/>
    <w:rsid w:val="00027312"/>
    <w:rsid w:val="00027800"/>
    <w:rsid w:val="000279C9"/>
    <w:rsid w:val="00030599"/>
    <w:rsid w:val="00030634"/>
    <w:rsid w:val="00030D83"/>
    <w:rsid w:val="0003172B"/>
    <w:rsid w:val="000319C1"/>
    <w:rsid w:val="00031A8B"/>
    <w:rsid w:val="00031BCA"/>
    <w:rsid w:val="00031E23"/>
    <w:rsid w:val="00031E40"/>
    <w:rsid w:val="00032EAF"/>
    <w:rsid w:val="000330FA"/>
    <w:rsid w:val="0003362F"/>
    <w:rsid w:val="00033F2B"/>
    <w:rsid w:val="0003409A"/>
    <w:rsid w:val="00034A02"/>
    <w:rsid w:val="000351A9"/>
    <w:rsid w:val="00035BFD"/>
    <w:rsid w:val="00036668"/>
    <w:rsid w:val="0003690E"/>
    <w:rsid w:val="00036B63"/>
    <w:rsid w:val="00037679"/>
    <w:rsid w:val="0003771B"/>
    <w:rsid w:val="00037E1A"/>
    <w:rsid w:val="0004159F"/>
    <w:rsid w:val="0004230F"/>
    <w:rsid w:val="000426D2"/>
    <w:rsid w:val="0004316C"/>
    <w:rsid w:val="000432D1"/>
    <w:rsid w:val="00043421"/>
    <w:rsid w:val="00043495"/>
    <w:rsid w:val="00044211"/>
    <w:rsid w:val="00044B35"/>
    <w:rsid w:val="000451C7"/>
    <w:rsid w:val="0004576A"/>
    <w:rsid w:val="00046762"/>
    <w:rsid w:val="00046A75"/>
    <w:rsid w:val="00046CB6"/>
    <w:rsid w:val="00046DDA"/>
    <w:rsid w:val="00047312"/>
    <w:rsid w:val="00047683"/>
    <w:rsid w:val="0004793B"/>
    <w:rsid w:val="000501AB"/>
    <w:rsid w:val="0005077C"/>
    <w:rsid w:val="00050858"/>
    <w:rsid w:val="000508BD"/>
    <w:rsid w:val="00050CCA"/>
    <w:rsid w:val="000514C1"/>
    <w:rsid w:val="000517AB"/>
    <w:rsid w:val="00051D4B"/>
    <w:rsid w:val="0005339C"/>
    <w:rsid w:val="000539DA"/>
    <w:rsid w:val="00053A1C"/>
    <w:rsid w:val="00053CCC"/>
    <w:rsid w:val="00054100"/>
    <w:rsid w:val="00055222"/>
    <w:rsid w:val="0005524E"/>
    <w:rsid w:val="0005571B"/>
    <w:rsid w:val="00055EC0"/>
    <w:rsid w:val="00056444"/>
    <w:rsid w:val="000568D2"/>
    <w:rsid w:val="00057AB3"/>
    <w:rsid w:val="00060076"/>
    <w:rsid w:val="00060432"/>
    <w:rsid w:val="00060D87"/>
    <w:rsid w:val="000615A5"/>
    <w:rsid w:val="000615EF"/>
    <w:rsid w:val="000636C5"/>
    <w:rsid w:val="0006492C"/>
    <w:rsid w:val="00064E4C"/>
    <w:rsid w:val="00064EDF"/>
    <w:rsid w:val="00065DC3"/>
    <w:rsid w:val="000668C4"/>
    <w:rsid w:val="00066901"/>
    <w:rsid w:val="0006766F"/>
    <w:rsid w:val="00067975"/>
    <w:rsid w:val="00067CDB"/>
    <w:rsid w:val="00067CE4"/>
    <w:rsid w:val="00070A88"/>
    <w:rsid w:val="00071866"/>
    <w:rsid w:val="00071B2F"/>
    <w:rsid w:val="00071BEE"/>
    <w:rsid w:val="00071FB8"/>
    <w:rsid w:val="00071FBF"/>
    <w:rsid w:val="00072B41"/>
    <w:rsid w:val="00073410"/>
    <w:rsid w:val="000736CD"/>
    <w:rsid w:val="00073A95"/>
    <w:rsid w:val="00073C4D"/>
    <w:rsid w:val="00074276"/>
    <w:rsid w:val="00074D29"/>
    <w:rsid w:val="000750A1"/>
    <w:rsid w:val="0007533B"/>
    <w:rsid w:val="0007545D"/>
    <w:rsid w:val="0007578B"/>
    <w:rsid w:val="00075EAC"/>
    <w:rsid w:val="000760BF"/>
    <w:rsid w:val="0007613E"/>
    <w:rsid w:val="00076398"/>
    <w:rsid w:val="00076BFC"/>
    <w:rsid w:val="00076D2B"/>
    <w:rsid w:val="000770B5"/>
    <w:rsid w:val="000772E8"/>
    <w:rsid w:val="000802CC"/>
    <w:rsid w:val="00080F9D"/>
    <w:rsid w:val="0008117F"/>
    <w:rsid w:val="00081292"/>
    <w:rsid w:val="000812B1"/>
    <w:rsid w:val="00081497"/>
    <w:rsid w:val="000814A7"/>
    <w:rsid w:val="000814FA"/>
    <w:rsid w:val="000819A5"/>
    <w:rsid w:val="000838D8"/>
    <w:rsid w:val="00083A7B"/>
    <w:rsid w:val="00083B55"/>
    <w:rsid w:val="00084229"/>
    <w:rsid w:val="0008557B"/>
    <w:rsid w:val="000859FB"/>
    <w:rsid w:val="00085A94"/>
    <w:rsid w:val="00085CE7"/>
    <w:rsid w:val="000869CE"/>
    <w:rsid w:val="000873D2"/>
    <w:rsid w:val="00087A00"/>
    <w:rsid w:val="00087C19"/>
    <w:rsid w:val="00087C81"/>
    <w:rsid w:val="0009021B"/>
    <w:rsid w:val="000906EE"/>
    <w:rsid w:val="00090ADA"/>
    <w:rsid w:val="00091BA2"/>
    <w:rsid w:val="00091FD5"/>
    <w:rsid w:val="00093205"/>
    <w:rsid w:val="0009324C"/>
    <w:rsid w:val="000938C9"/>
    <w:rsid w:val="000944EF"/>
    <w:rsid w:val="00094989"/>
    <w:rsid w:val="00094AEC"/>
    <w:rsid w:val="00095397"/>
    <w:rsid w:val="00095FDD"/>
    <w:rsid w:val="00096FCE"/>
    <w:rsid w:val="0009732D"/>
    <w:rsid w:val="000973F0"/>
    <w:rsid w:val="000A0DEF"/>
    <w:rsid w:val="000A1296"/>
    <w:rsid w:val="000A1C27"/>
    <w:rsid w:val="000A1CF3"/>
    <w:rsid w:val="000A1DAD"/>
    <w:rsid w:val="000A1FEC"/>
    <w:rsid w:val="000A2649"/>
    <w:rsid w:val="000A2D4A"/>
    <w:rsid w:val="000A323B"/>
    <w:rsid w:val="000A373A"/>
    <w:rsid w:val="000A4057"/>
    <w:rsid w:val="000A41D6"/>
    <w:rsid w:val="000A4D23"/>
    <w:rsid w:val="000A4E0F"/>
    <w:rsid w:val="000A5072"/>
    <w:rsid w:val="000A6182"/>
    <w:rsid w:val="000A61DC"/>
    <w:rsid w:val="000A6A1A"/>
    <w:rsid w:val="000A6D7E"/>
    <w:rsid w:val="000A796B"/>
    <w:rsid w:val="000A7D66"/>
    <w:rsid w:val="000B0473"/>
    <w:rsid w:val="000B05F9"/>
    <w:rsid w:val="000B1140"/>
    <w:rsid w:val="000B288E"/>
    <w:rsid w:val="000B298D"/>
    <w:rsid w:val="000B2DF0"/>
    <w:rsid w:val="000B2FF9"/>
    <w:rsid w:val="000B3754"/>
    <w:rsid w:val="000B3D6C"/>
    <w:rsid w:val="000B421A"/>
    <w:rsid w:val="000B4FF3"/>
    <w:rsid w:val="000B5A21"/>
    <w:rsid w:val="000B5B2D"/>
    <w:rsid w:val="000B5DCE"/>
    <w:rsid w:val="000B5F6E"/>
    <w:rsid w:val="000B6982"/>
    <w:rsid w:val="000B6C98"/>
    <w:rsid w:val="000C0072"/>
    <w:rsid w:val="000C05BA"/>
    <w:rsid w:val="000C099C"/>
    <w:rsid w:val="000C0E8F"/>
    <w:rsid w:val="000C13CA"/>
    <w:rsid w:val="000C15C8"/>
    <w:rsid w:val="000C2354"/>
    <w:rsid w:val="000C2693"/>
    <w:rsid w:val="000C2DAB"/>
    <w:rsid w:val="000C344B"/>
    <w:rsid w:val="000C3474"/>
    <w:rsid w:val="000C3478"/>
    <w:rsid w:val="000C362C"/>
    <w:rsid w:val="000C4BC4"/>
    <w:rsid w:val="000C5398"/>
    <w:rsid w:val="000C539A"/>
    <w:rsid w:val="000C56EB"/>
    <w:rsid w:val="000C5F1B"/>
    <w:rsid w:val="000C64EA"/>
    <w:rsid w:val="000C7AC1"/>
    <w:rsid w:val="000C7DCD"/>
    <w:rsid w:val="000D0110"/>
    <w:rsid w:val="000D04C8"/>
    <w:rsid w:val="000D065A"/>
    <w:rsid w:val="000D09DC"/>
    <w:rsid w:val="000D0AEC"/>
    <w:rsid w:val="000D1379"/>
    <w:rsid w:val="000D1634"/>
    <w:rsid w:val="000D2468"/>
    <w:rsid w:val="000D2F2A"/>
    <w:rsid w:val="000D318A"/>
    <w:rsid w:val="000D31AF"/>
    <w:rsid w:val="000D46CA"/>
    <w:rsid w:val="000D6173"/>
    <w:rsid w:val="000D67E1"/>
    <w:rsid w:val="000D6F83"/>
    <w:rsid w:val="000D6FA3"/>
    <w:rsid w:val="000D7617"/>
    <w:rsid w:val="000D7B29"/>
    <w:rsid w:val="000E07D1"/>
    <w:rsid w:val="000E0CF2"/>
    <w:rsid w:val="000E0E51"/>
    <w:rsid w:val="000E0EC8"/>
    <w:rsid w:val="000E17D3"/>
    <w:rsid w:val="000E24FC"/>
    <w:rsid w:val="000E25CC"/>
    <w:rsid w:val="000E25E3"/>
    <w:rsid w:val="000E2B3F"/>
    <w:rsid w:val="000E2BCC"/>
    <w:rsid w:val="000E2D6B"/>
    <w:rsid w:val="000E33FB"/>
    <w:rsid w:val="000E3694"/>
    <w:rsid w:val="000E404F"/>
    <w:rsid w:val="000E41FB"/>
    <w:rsid w:val="000E42D9"/>
    <w:rsid w:val="000E42E8"/>
    <w:rsid w:val="000E490F"/>
    <w:rsid w:val="000E49C9"/>
    <w:rsid w:val="000E4DF1"/>
    <w:rsid w:val="000E4EAA"/>
    <w:rsid w:val="000E6241"/>
    <w:rsid w:val="000E65D2"/>
    <w:rsid w:val="000E76E8"/>
    <w:rsid w:val="000E770A"/>
    <w:rsid w:val="000E77B4"/>
    <w:rsid w:val="000E78F4"/>
    <w:rsid w:val="000F059F"/>
    <w:rsid w:val="000F0869"/>
    <w:rsid w:val="000F0A56"/>
    <w:rsid w:val="000F1400"/>
    <w:rsid w:val="000F1D5C"/>
    <w:rsid w:val="000F215D"/>
    <w:rsid w:val="000F2BE3"/>
    <w:rsid w:val="000F2EA3"/>
    <w:rsid w:val="000F32A3"/>
    <w:rsid w:val="000F3BEC"/>
    <w:rsid w:val="000F3D0D"/>
    <w:rsid w:val="000F4DBA"/>
    <w:rsid w:val="000F550A"/>
    <w:rsid w:val="000F5CDC"/>
    <w:rsid w:val="000F6301"/>
    <w:rsid w:val="000F665C"/>
    <w:rsid w:val="000F69FF"/>
    <w:rsid w:val="000F6ED4"/>
    <w:rsid w:val="000F7A6E"/>
    <w:rsid w:val="000F7EAF"/>
    <w:rsid w:val="0010011C"/>
    <w:rsid w:val="001006F0"/>
    <w:rsid w:val="00102210"/>
    <w:rsid w:val="0010221F"/>
    <w:rsid w:val="0010226F"/>
    <w:rsid w:val="001022F6"/>
    <w:rsid w:val="001028B0"/>
    <w:rsid w:val="00102A6E"/>
    <w:rsid w:val="00102F30"/>
    <w:rsid w:val="00103AF2"/>
    <w:rsid w:val="0010415B"/>
    <w:rsid w:val="001042BA"/>
    <w:rsid w:val="001044DD"/>
    <w:rsid w:val="001046AF"/>
    <w:rsid w:val="001052E8"/>
    <w:rsid w:val="00105A07"/>
    <w:rsid w:val="001062D0"/>
    <w:rsid w:val="001068F8"/>
    <w:rsid w:val="00106BC0"/>
    <w:rsid w:val="00106D03"/>
    <w:rsid w:val="00107ED2"/>
    <w:rsid w:val="00110465"/>
    <w:rsid w:val="00110628"/>
    <w:rsid w:val="00111141"/>
    <w:rsid w:val="00111325"/>
    <w:rsid w:val="00111F56"/>
    <w:rsid w:val="00112170"/>
    <w:rsid w:val="00112346"/>
    <w:rsid w:val="0011245A"/>
    <w:rsid w:val="00112A23"/>
    <w:rsid w:val="00112B44"/>
    <w:rsid w:val="00112BA7"/>
    <w:rsid w:val="00112BAE"/>
    <w:rsid w:val="00113438"/>
    <w:rsid w:val="0011412B"/>
    <w:rsid w:val="001143B2"/>
    <w:rsid w:val="0011493E"/>
    <w:rsid w:val="00114CA4"/>
    <w:rsid w:val="001150B5"/>
    <w:rsid w:val="00115181"/>
    <w:rsid w:val="001157EB"/>
    <w:rsid w:val="00115A20"/>
    <w:rsid w:val="00115B72"/>
    <w:rsid w:val="00116A1B"/>
    <w:rsid w:val="00116BEE"/>
    <w:rsid w:val="001179A3"/>
    <w:rsid w:val="00120136"/>
    <w:rsid w:val="00120195"/>
    <w:rsid w:val="00120536"/>
    <w:rsid w:val="001209EC"/>
    <w:rsid w:val="00120A9E"/>
    <w:rsid w:val="0012144C"/>
    <w:rsid w:val="00121A2E"/>
    <w:rsid w:val="00121D0D"/>
    <w:rsid w:val="001222B7"/>
    <w:rsid w:val="00123178"/>
    <w:rsid w:val="001231FA"/>
    <w:rsid w:val="0012398A"/>
    <w:rsid w:val="00124265"/>
    <w:rsid w:val="001242DB"/>
    <w:rsid w:val="00124789"/>
    <w:rsid w:val="00124E2F"/>
    <w:rsid w:val="00125A9C"/>
    <w:rsid w:val="00125AB7"/>
    <w:rsid w:val="00126484"/>
    <w:rsid w:val="001270A2"/>
    <w:rsid w:val="00130582"/>
    <w:rsid w:val="00130D6C"/>
    <w:rsid w:val="00131237"/>
    <w:rsid w:val="001315C0"/>
    <w:rsid w:val="00131970"/>
    <w:rsid w:val="00132180"/>
    <w:rsid w:val="001329AC"/>
    <w:rsid w:val="0013361F"/>
    <w:rsid w:val="00133E14"/>
    <w:rsid w:val="001340C0"/>
    <w:rsid w:val="00134203"/>
    <w:rsid w:val="00134CA0"/>
    <w:rsid w:val="001358AF"/>
    <w:rsid w:val="00135EA0"/>
    <w:rsid w:val="00136CDA"/>
    <w:rsid w:val="00137005"/>
    <w:rsid w:val="0013759F"/>
    <w:rsid w:val="00137815"/>
    <w:rsid w:val="00137820"/>
    <w:rsid w:val="001378AB"/>
    <w:rsid w:val="00137EB4"/>
    <w:rsid w:val="0014026F"/>
    <w:rsid w:val="0014031D"/>
    <w:rsid w:val="00140C99"/>
    <w:rsid w:val="00140CB6"/>
    <w:rsid w:val="00142707"/>
    <w:rsid w:val="00142B21"/>
    <w:rsid w:val="00142B8F"/>
    <w:rsid w:val="0014370F"/>
    <w:rsid w:val="00144073"/>
    <w:rsid w:val="0014494F"/>
    <w:rsid w:val="00144AC9"/>
    <w:rsid w:val="001460CF"/>
    <w:rsid w:val="00146702"/>
    <w:rsid w:val="00147A47"/>
    <w:rsid w:val="00147AA1"/>
    <w:rsid w:val="00147B61"/>
    <w:rsid w:val="00147D90"/>
    <w:rsid w:val="00150391"/>
    <w:rsid w:val="00150C2F"/>
    <w:rsid w:val="00151A1F"/>
    <w:rsid w:val="00151B8B"/>
    <w:rsid w:val="001520CF"/>
    <w:rsid w:val="00152615"/>
    <w:rsid w:val="00152D51"/>
    <w:rsid w:val="00152FAC"/>
    <w:rsid w:val="00153073"/>
    <w:rsid w:val="00153434"/>
    <w:rsid w:val="00153A48"/>
    <w:rsid w:val="00154095"/>
    <w:rsid w:val="00154C74"/>
    <w:rsid w:val="00155264"/>
    <w:rsid w:val="0015667C"/>
    <w:rsid w:val="00157071"/>
    <w:rsid w:val="00157110"/>
    <w:rsid w:val="0015742A"/>
    <w:rsid w:val="00157BA7"/>
    <w:rsid w:val="00157DA1"/>
    <w:rsid w:val="0016157D"/>
    <w:rsid w:val="001619F9"/>
    <w:rsid w:val="0016294A"/>
    <w:rsid w:val="00162EC5"/>
    <w:rsid w:val="00163147"/>
    <w:rsid w:val="00163E32"/>
    <w:rsid w:val="00163F78"/>
    <w:rsid w:val="001649A2"/>
    <w:rsid w:val="00164C57"/>
    <w:rsid w:val="00164C9D"/>
    <w:rsid w:val="0016506E"/>
    <w:rsid w:val="0016540F"/>
    <w:rsid w:val="0016565C"/>
    <w:rsid w:val="00165715"/>
    <w:rsid w:val="001657F3"/>
    <w:rsid w:val="00165DFD"/>
    <w:rsid w:val="00166764"/>
    <w:rsid w:val="00167883"/>
    <w:rsid w:val="00167A06"/>
    <w:rsid w:val="00167FF4"/>
    <w:rsid w:val="00170006"/>
    <w:rsid w:val="0017018B"/>
    <w:rsid w:val="00170208"/>
    <w:rsid w:val="001703B3"/>
    <w:rsid w:val="001703F0"/>
    <w:rsid w:val="00171D07"/>
    <w:rsid w:val="001720D3"/>
    <w:rsid w:val="001728B0"/>
    <w:rsid w:val="00172F7A"/>
    <w:rsid w:val="00173150"/>
    <w:rsid w:val="00173365"/>
    <w:rsid w:val="00173390"/>
    <w:rsid w:val="001736F0"/>
    <w:rsid w:val="00173B53"/>
    <w:rsid w:val="00173BB3"/>
    <w:rsid w:val="001740D0"/>
    <w:rsid w:val="001745DD"/>
    <w:rsid w:val="00174F2C"/>
    <w:rsid w:val="00175228"/>
    <w:rsid w:val="001759E4"/>
    <w:rsid w:val="00175A8F"/>
    <w:rsid w:val="00175DE5"/>
    <w:rsid w:val="00175EA0"/>
    <w:rsid w:val="001761FF"/>
    <w:rsid w:val="00176E19"/>
    <w:rsid w:val="00177384"/>
    <w:rsid w:val="0017738B"/>
    <w:rsid w:val="00177AAD"/>
    <w:rsid w:val="001803C5"/>
    <w:rsid w:val="001804D0"/>
    <w:rsid w:val="001808E0"/>
    <w:rsid w:val="00180F2A"/>
    <w:rsid w:val="00181453"/>
    <w:rsid w:val="00181A17"/>
    <w:rsid w:val="00182324"/>
    <w:rsid w:val="00182AEE"/>
    <w:rsid w:val="00182DB6"/>
    <w:rsid w:val="001835C1"/>
    <w:rsid w:val="0018420F"/>
    <w:rsid w:val="00184308"/>
    <w:rsid w:val="00184B91"/>
    <w:rsid w:val="00184D4A"/>
    <w:rsid w:val="00186EC1"/>
    <w:rsid w:val="00187690"/>
    <w:rsid w:val="0018790B"/>
    <w:rsid w:val="00187B5B"/>
    <w:rsid w:val="0019074F"/>
    <w:rsid w:val="00191704"/>
    <w:rsid w:val="0019195A"/>
    <w:rsid w:val="001919C6"/>
    <w:rsid w:val="00191E1F"/>
    <w:rsid w:val="0019252E"/>
    <w:rsid w:val="0019278C"/>
    <w:rsid w:val="00193710"/>
    <w:rsid w:val="00193F33"/>
    <w:rsid w:val="001944C9"/>
    <w:rsid w:val="0019473B"/>
    <w:rsid w:val="00194D18"/>
    <w:rsid w:val="00195040"/>
    <w:rsid w:val="001952B1"/>
    <w:rsid w:val="0019539F"/>
    <w:rsid w:val="00195410"/>
    <w:rsid w:val="00195E3C"/>
    <w:rsid w:val="001963ED"/>
    <w:rsid w:val="00196BA0"/>
    <w:rsid w:val="00196E39"/>
    <w:rsid w:val="0019724D"/>
    <w:rsid w:val="00197649"/>
    <w:rsid w:val="00197C05"/>
    <w:rsid w:val="00197EBB"/>
    <w:rsid w:val="001A01FB"/>
    <w:rsid w:val="001A07A5"/>
    <w:rsid w:val="001A10E9"/>
    <w:rsid w:val="001A1226"/>
    <w:rsid w:val="001A183D"/>
    <w:rsid w:val="001A240C"/>
    <w:rsid w:val="001A2B65"/>
    <w:rsid w:val="001A2D9C"/>
    <w:rsid w:val="001A3CD3"/>
    <w:rsid w:val="001A3FDE"/>
    <w:rsid w:val="001A4772"/>
    <w:rsid w:val="001A4ED3"/>
    <w:rsid w:val="001A5BEF"/>
    <w:rsid w:val="001A6CF3"/>
    <w:rsid w:val="001A6FDB"/>
    <w:rsid w:val="001A7357"/>
    <w:rsid w:val="001A751D"/>
    <w:rsid w:val="001A7A9D"/>
    <w:rsid w:val="001A7F15"/>
    <w:rsid w:val="001B040A"/>
    <w:rsid w:val="001B0AC2"/>
    <w:rsid w:val="001B2667"/>
    <w:rsid w:val="001B342E"/>
    <w:rsid w:val="001B3C46"/>
    <w:rsid w:val="001B41AD"/>
    <w:rsid w:val="001B421A"/>
    <w:rsid w:val="001B45BF"/>
    <w:rsid w:val="001B4C30"/>
    <w:rsid w:val="001B6278"/>
    <w:rsid w:val="001B6D76"/>
    <w:rsid w:val="001B74CE"/>
    <w:rsid w:val="001B7519"/>
    <w:rsid w:val="001C0C14"/>
    <w:rsid w:val="001C1832"/>
    <w:rsid w:val="001C188C"/>
    <w:rsid w:val="001C1942"/>
    <w:rsid w:val="001C2447"/>
    <w:rsid w:val="001C26A6"/>
    <w:rsid w:val="001C318C"/>
    <w:rsid w:val="001C3349"/>
    <w:rsid w:val="001C34B0"/>
    <w:rsid w:val="001C3B4B"/>
    <w:rsid w:val="001C3C12"/>
    <w:rsid w:val="001C45DF"/>
    <w:rsid w:val="001C47EE"/>
    <w:rsid w:val="001C49C0"/>
    <w:rsid w:val="001C4AA1"/>
    <w:rsid w:val="001C4FC9"/>
    <w:rsid w:val="001C525C"/>
    <w:rsid w:val="001C62E5"/>
    <w:rsid w:val="001C6367"/>
    <w:rsid w:val="001C72AA"/>
    <w:rsid w:val="001C7736"/>
    <w:rsid w:val="001D0504"/>
    <w:rsid w:val="001D112A"/>
    <w:rsid w:val="001D157E"/>
    <w:rsid w:val="001D1668"/>
    <w:rsid w:val="001D1783"/>
    <w:rsid w:val="001D18F1"/>
    <w:rsid w:val="001D1EBE"/>
    <w:rsid w:val="001D30CE"/>
    <w:rsid w:val="001D382D"/>
    <w:rsid w:val="001D3EAA"/>
    <w:rsid w:val="001D4609"/>
    <w:rsid w:val="001D49C0"/>
    <w:rsid w:val="001D53CD"/>
    <w:rsid w:val="001D55A3"/>
    <w:rsid w:val="001D58C6"/>
    <w:rsid w:val="001D593A"/>
    <w:rsid w:val="001D5AF5"/>
    <w:rsid w:val="001D60E3"/>
    <w:rsid w:val="001D60F4"/>
    <w:rsid w:val="001E067D"/>
    <w:rsid w:val="001E0B84"/>
    <w:rsid w:val="001E18ED"/>
    <w:rsid w:val="001E1D61"/>
    <w:rsid w:val="001E1E73"/>
    <w:rsid w:val="001E2185"/>
    <w:rsid w:val="001E4351"/>
    <w:rsid w:val="001E4DA2"/>
    <w:rsid w:val="001E4E0C"/>
    <w:rsid w:val="001E526D"/>
    <w:rsid w:val="001E5655"/>
    <w:rsid w:val="001E6808"/>
    <w:rsid w:val="001E6DB1"/>
    <w:rsid w:val="001E7B20"/>
    <w:rsid w:val="001F059D"/>
    <w:rsid w:val="001F1832"/>
    <w:rsid w:val="001F1B15"/>
    <w:rsid w:val="001F220F"/>
    <w:rsid w:val="001F25B3"/>
    <w:rsid w:val="001F2F72"/>
    <w:rsid w:val="001F3C2A"/>
    <w:rsid w:val="001F4DE7"/>
    <w:rsid w:val="001F522D"/>
    <w:rsid w:val="001F6616"/>
    <w:rsid w:val="00200DC3"/>
    <w:rsid w:val="00200F7F"/>
    <w:rsid w:val="00201A05"/>
    <w:rsid w:val="00202BD4"/>
    <w:rsid w:val="00202C22"/>
    <w:rsid w:val="00203047"/>
    <w:rsid w:val="0020323F"/>
    <w:rsid w:val="00203CF3"/>
    <w:rsid w:val="00204193"/>
    <w:rsid w:val="002041EC"/>
    <w:rsid w:val="00204A97"/>
    <w:rsid w:val="00204DD6"/>
    <w:rsid w:val="002057D8"/>
    <w:rsid w:val="00205934"/>
    <w:rsid w:val="002061A0"/>
    <w:rsid w:val="002061B5"/>
    <w:rsid w:val="00206B14"/>
    <w:rsid w:val="002070F7"/>
    <w:rsid w:val="00207732"/>
    <w:rsid w:val="002104B2"/>
    <w:rsid w:val="00211231"/>
    <w:rsid w:val="002114EF"/>
    <w:rsid w:val="002125E9"/>
    <w:rsid w:val="00213730"/>
    <w:rsid w:val="002137AE"/>
    <w:rsid w:val="00213970"/>
    <w:rsid w:val="00213992"/>
    <w:rsid w:val="0021415F"/>
    <w:rsid w:val="00214AC6"/>
    <w:rsid w:val="002157F3"/>
    <w:rsid w:val="00216498"/>
    <w:rsid w:val="002166AD"/>
    <w:rsid w:val="002175DC"/>
    <w:rsid w:val="00217871"/>
    <w:rsid w:val="00217E34"/>
    <w:rsid w:val="00220133"/>
    <w:rsid w:val="002215F9"/>
    <w:rsid w:val="00221ED8"/>
    <w:rsid w:val="00222647"/>
    <w:rsid w:val="002231EA"/>
    <w:rsid w:val="002239E9"/>
    <w:rsid w:val="00223FDF"/>
    <w:rsid w:val="00224540"/>
    <w:rsid w:val="002251A3"/>
    <w:rsid w:val="00225E6C"/>
    <w:rsid w:val="002279C0"/>
    <w:rsid w:val="002301AF"/>
    <w:rsid w:val="00230206"/>
    <w:rsid w:val="00230B74"/>
    <w:rsid w:val="00231516"/>
    <w:rsid w:val="002323E7"/>
    <w:rsid w:val="00233DD3"/>
    <w:rsid w:val="00233DEE"/>
    <w:rsid w:val="00233F93"/>
    <w:rsid w:val="0023470E"/>
    <w:rsid w:val="00234975"/>
    <w:rsid w:val="002355AA"/>
    <w:rsid w:val="00235710"/>
    <w:rsid w:val="00235845"/>
    <w:rsid w:val="002367AC"/>
    <w:rsid w:val="00236ADA"/>
    <w:rsid w:val="0023727E"/>
    <w:rsid w:val="00237382"/>
    <w:rsid w:val="002375FD"/>
    <w:rsid w:val="0023777B"/>
    <w:rsid w:val="002405F4"/>
    <w:rsid w:val="00240DA2"/>
    <w:rsid w:val="00242081"/>
    <w:rsid w:val="002423D4"/>
    <w:rsid w:val="00242621"/>
    <w:rsid w:val="00242829"/>
    <w:rsid w:val="00242B14"/>
    <w:rsid w:val="00242E68"/>
    <w:rsid w:val="00243777"/>
    <w:rsid w:val="002441CD"/>
    <w:rsid w:val="00244570"/>
    <w:rsid w:val="0024468A"/>
    <w:rsid w:val="0024480E"/>
    <w:rsid w:val="00244E3D"/>
    <w:rsid w:val="00245085"/>
    <w:rsid w:val="0024581A"/>
    <w:rsid w:val="0024664B"/>
    <w:rsid w:val="002466CF"/>
    <w:rsid w:val="00247C9B"/>
    <w:rsid w:val="002501A3"/>
    <w:rsid w:val="00250C68"/>
    <w:rsid w:val="0025106E"/>
    <w:rsid w:val="00251529"/>
    <w:rsid w:val="0025166C"/>
    <w:rsid w:val="0025196F"/>
    <w:rsid w:val="00251C64"/>
    <w:rsid w:val="0025219E"/>
    <w:rsid w:val="00253395"/>
    <w:rsid w:val="00253696"/>
    <w:rsid w:val="00253C69"/>
    <w:rsid w:val="00254A7C"/>
    <w:rsid w:val="00255129"/>
    <w:rsid w:val="002555D4"/>
    <w:rsid w:val="00255861"/>
    <w:rsid w:val="00255E3A"/>
    <w:rsid w:val="00256180"/>
    <w:rsid w:val="002567B7"/>
    <w:rsid w:val="002579CC"/>
    <w:rsid w:val="00257CC6"/>
    <w:rsid w:val="00257E9A"/>
    <w:rsid w:val="002603B9"/>
    <w:rsid w:val="00261596"/>
    <w:rsid w:val="00261676"/>
    <w:rsid w:val="00261A16"/>
    <w:rsid w:val="002630F3"/>
    <w:rsid w:val="00263522"/>
    <w:rsid w:val="00263556"/>
    <w:rsid w:val="002639AB"/>
    <w:rsid w:val="00264EC6"/>
    <w:rsid w:val="00264F1F"/>
    <w:rsid w:val="00265055"/>
    <w:rsid w:val="00265A29"/>
    <w:rsid w:val="00265B6A"/>
    <w:rsid w:val="00265F1F"/>
    <w:rsid w:val="00265F40"/>
    <w:rsid w:val="002669F6"/>
    <w:rsid w:val="002675FE"/>
    <w:rsid w:val="002700C7"/>
    <w:rsid w:val="002702BF"/>
    <w:rsid w:val="00270720"/>
    <w:rsid w:val="00271013"/>
    <w:rsid w:val="002719E6"/>
    <w:rsid w:val="00271D06"/>
    <w:rsid w:val="00271FA2"/>
    <w:rsid w:val="00272358"/>
    <w:rsid w:val="0027245C"/>
    <w:rsid w:val="00272BC8"/>
    <w:rsid w:val="0027370E"/>
    <w:rsid w:val="00273FE4"/>
    <w:rsid w:val="0027410D"/>
    <w:rsid w:val="002743AA"/>
    <w:rsid w:val="002747B1"/>
    <w:rsid w:val="0027489F"/>
    <w:rsid w:val="00275093"/>
    <w:rsid w:val="0027553C"/>
    <w:rsid w:val="00275D33"/>
    <w:rsid w:val="002762B5"/>
    <w:rsid w:val="002765B4"/>
    <w:rsid w:val="002769DC"/>
    <w:rsid w:val="00276A94"/>
    <w:rsid w:val="00276C6E"/>
    <w:rsid w:val="00277150"/>
    <w:rsid w:val="00277660"/>
    <w:rsid w:val="002778B9"/>
    <w:rsid w:val="0028109E"/>
    <w:rsid w:val="00281531"/>
    <w:rsid w:val="0028236C"/>
    <w:rsid w:val="00282910"/>
    <w:rsid w:val="0028538D"/>
    <w:rsid w:val="00285EF0"/>
    <w:rsid w:val="00285FB3"/>
    <w:rsid w:val="00287F3B"/>
    <w:rsid w:val="002919DD"/>
    <w:rsid w:val="00291AA1"/>
    <w:rsid w:val="00291DD9"/>
    <w:rsid w:val="00292A12"/>
    <w:rsid w:val="002935BD"/>
    <w:rsid w:val="0029405D"/>
    <w:rsid w:val="00294F45"/>
    <w:rsid w:val="00294FA6"/>
    <w:rsid w:val="0029501F"/>
    <w:rsid w:val="002959BF"/>
    <w:rsid w:val="00295A6F"/>
    <w:rsid w:val="00296057"/>
    <w:rsid w:val="00297BC1"/>
    <w:rsid w:val="00297D9E"/>
    <w:rsid w:val="002A0523"/>
    <w:rsid w:val="002A0766"/>
    <w:rsid w:val="002A0DF4"/>
    <w:rsid w:val="002A20C4"/>
    <w:rsid w:val="002A21BB"/>
    <w:rsid w:val="002A41B5"/>
    <w:rsid w:val="002A441C"/>
    <w:rsid w:val="002A462E"/>
    <w:rsid w:val="002A570F"/>
    <w:rsid w:val="002A5D13"/>
    <w:rsid w:val="002A7292"/>
    <w:rsid w:val="002A7358"/>
    <w:rsid w:val="002A7902"/>
    <w:rsid w:val="002A79B1"/>
    <w:rsid w:val="002A7A8E"/>
    <w:rsid w:val="002A7E87"/>
    <w:rsid w:val="002A7F85"/>
    <w:rsid w:val="002B053B"/>
    <w:rsid w:val="002B0853"/>
    <w:rsid w:val="002B0F30"/>
    <w:rsid w:val="002B0F6B"/>
    <w:rsid w:val="002B169E"/>
    <w:rsid w:val="002B1D2C"/>
    <w:rsid w:val="002B2370"/>
    <w:rsid w:val="002B23B8"/>
    <w:rsid w:val="002B2990"/>
    <w:rsid w:val="002B2C4F"/>
    <w:rsid w:val="002B350F"/>
    <w:rsid w:val="002B3C86"/>
    <w:rsid w:val="002B4429"/>
    <w:rsid w:val="002B454D"/>
    <w:rsid w:val="002B4964"/>
    <w:rsid w:val="002B522C"/>
    <w:rsid w:val="002B5432"/>
    <w:rsid w:val="002B57C8"/>
    <w:rsid w:val="002B63AA"/>
    <w:rsid w:val="002B68A6"/>
    <w:rsid w:val="002B6E20"/>
    <w:rsid w:val="002B7ED5"/>
    <w:rsid w:val="002B7F9C"/>
    <w:rsid w:val="002B7FAF"/>
    <w:rsid w:val="002C0EAA"/>
    <w:rsid w:val="002C1036"/>
    <w:rsid w:val="002C13D7"/>
    <w:rsid w:val="002C1F69"/>
    <w:rsid w:val="002C25C3"/>
    <w:rsid w:val="002C3667"/>
    <w:rsid w:val="002C42E5"/>
    <w:rsid w:val="002C4B50"/>
    <w:rsid w:val="002C4C61"/>
    <w:rsid w:val="002C4F4B"/>
    <w:rsid w:val="002C5318"/>
    <w:rsid w:val="002C5579"/>
    <w:rsid w:val="002C58A7"/>
    <w:rsid w:val="002C5B59"/>
    <w:rsid w:val="002C6C36"/>
    <w:rsid w:val="002C759E"/>
    <w:rsid w:val="002D03AF"/>
    <w:rsid w:val="002D0949"/>
    <w:rsid w:val="002D0C4F"/>
    <w:rsid w:val="002D12A3"/>
    <w:rsid w:val="002D1364"/>
    <w:rsid w:val="002D219F"/>
    <w:rsid w:val="002D37EC"/>
    <w:rsid w:val="002D3B2F"/>
    <w:rsid w:val="002D41ED"/>
    <w:rsid w:val="002D4447"/>
    <w:rsid w:val="002D45CD"/>
    <w:rsid w:val="002D45E6"/>
    <w:rsid w:val="002D4D30"/>
    <w:rsid w:val="002D4D41"/>
    <w:rsid w:val="002D5000"/>
    <w:rsid w:val="002D598D"/>
    <w:rsid w:val="002D5BA2"/>
    <w:rsid w:val="002D6236"/>
    <w:rsid w:val="002D6630"/>
    <w:rsid w:val="002D6E2E"/>
    <w:rsid w:val="002D7188"/>
    <w:rsid w:val="002E06E5"/>
    <w:rsid w:val="002E1DE3"/>
    <w:rsid w:val="002E248C"/>
    <w:rsid w:val="002E2AB6"/>
    <w:rsid w:val="002E3346"/>
    <w:rsid w:val="002E39C9"/>
    <w:rsid w:val="002E3DD7"/>
    <w:rsid w:val="002E3EAE"/>
    <w:rsid w:val="002E3F34"/>
    <w:rsid w:val="002E4CFA"/>
    <w:rsid w:val="002E5737"/>
    <w:rsid w:val="002E5EFB"/>
    <w:rsid w:val="002E5F79"/>
    <w:rsid w:val="002E6308"/>
    <w:rsid w:val="002E64FA"/>
    <w:rsid w:val="002E6BC4"/>
    <w:rsid w:val="002E6DA4"/>
    <w:rsid w:val="002E73D2"/>
    <w:rsid w:val="002E7446"/>
    <w:rsid w:val="002F03E6"/>
    <w:rsid w:val="002F0412"/>
    <w:rsid w:val="002F0A00"/>
    <w:rsid w:val="002F0CFA"/>
    <w:rsid w:val="002F0F74"/>
    <w:rsid w:val="002F1629"/>
    <w:rsid w:val="002F2550"/>
    <w:rsid w:val="002F2977"/>
    <w:rsid w:val="002F35A9"/>
    <w:rsid w:val="002F3674"/>
    <w:rsid w:val="002F4750"/>
    <w:rsid w:val="002F47F6"/>
    <w:rsid w:val="002F5015"/>
    <w:rsid w:val="002F57F1"/>
    <w:rsid w:val="002F669F"/>
    <w:rsid w:val="002F70DE"/>
    <w:rsid w:val="002F76CC"/>
    <w:rsid w:val="002F78F0"/>
    <w:rsid w:val="002F7C5D"/>
    <w:rsid w:val="00300496"/>
    <w:rsid w:val="00300AF1"/>
    <w:rsid w:val="003010D7"/>
    <w:rsid w:val="00301AB3"/>
    <w:rsid w:val="00301B68"/>
    <w:rsid w:val="00301C97"/>
    <w:rsid w:val="00301F08"/>
    <w:rsid w:val="00303964"/>
    <w:rsid w:val="0030417A"/>
    <w:rsid w:val="00304EDD"/>
    <w:rsid w:val="00304F36"/>
    <w:rsid w:val="00305A13"/>
    <w:rsid w:val="00305A81"/>
    <w:rsid w:val="0030606E"/>
    <w:rsid w:val="003062D9"/>
    <w:rsid w:val="00306E7A"/>
    <w:rsid w:val="0031004C"/>
    <w:rsid w:val="003105F6"/>
    <w:rsid w:val="003107B0"/>
    <w:rsid w:val="00310CC5"/>
    <w:rsid w:val="00310F49"/>
    <w:rsid w:val="00311297"/>
    <w:rsid w:val="003113BE"/>
    <w:rsid w:val="003114AB"/>
    <w:rsid w:val="003122CA"/>
    <w:rsid w:val="003123A2"/>
    <w:rsid w:val="00313BD4"/>
    <w:rsid w:val="00313FFC"/>
    <w:rsid w:val="003148FD"/>
    <w:rsid w:val="00314FD9"/>
    <w:rsid w:val="0031554A"/>
    <w:rsid w:val="00316A62"/>
    <w:rsid w:val="00316EF1"/>
    <w:rsid w:val="00317038"/>
    <w:rsid w:val="00317703"/>
    <w:rsid w:val="00320069"/>
    <w:rsid w:val="0032090F"/>
    <w:rsid w:val="00320F1D"/>
    <w:rsid w:val="00321080"/>
    <w:rsid w:val="00321EF3"/>
    <w:rsid w:val="00322415"/>
    <w:rsid w:val="00322D45"/>
    <w:rsid w:val="00322DA4"/>
    <w:rsid w:val="00323D14"/>
    <w:rsid w:val="0032402F"/>
    <w:rsid w:val="0032487C"/>
    <w:rsid w:val="0032493B"/>
    <w:rsid w:val="0032493F"/>
    <w:rsid w:val="00324A68"/>
    <w:rsid w:val="00324C3D"/>
    <w:rsid w:val="00324D77"/>
    <w:rsid w:val="0032569A"/>
    <w:rsid w:val="00325A1F"/>
    <w:rsid w:val="00326510"/>
    <w:rsid w:val="00326595"/>
    <w:rsid w:val="00326891"/>
    <w:rsid w:val="003268F9"/>
    <w:rsid w:val="00326A19"/>
    <w:rsid w:val="00326EB8"/>
    <w:rsid w:val="0032704B"/>
    <w:rsid w:val="00327784"/>
    <w:rsid w:val="00327ECE"/>
    <w:rsid w:val="00327EEA"/>
    <w:rsid w:val="00330168"/>
    <w:rsid w:val="00330BAF"/>
    <w:rsid w:val="00330BDC"/>
    <w:rsid w:val="00331890"/>
    <w:rsid w:val="00331DF1"/>
    <w:rsid w:val="00332445"/>
    <w:rsid w:val="00332872"/>
    <w:rsid w:val="003334AD"/>
    <w:rsid w:val="00333573"/>
    <w:rsid w:val="003338A0"/>
    <w:rsid w:val="003348D7"/>
    <w:rsid w:val="00334DC1"/>
    <w:rsid w:val="00334E3A"/>
    <w:rsid w:val="003361DD"/>
    <w:rsid w:val="00337040"/>
    <w:rsid w:val="003374CD"/>
    <w:rsid w:val="00337890"/>
    <w:rsid w:val="00337A01"/>
    <w:rsid w:val="00341A6A"/>
    <w:rsid w:val="0034233D"/>
    <w:rsid w:val="003425E7"/>
    <w:rsid w:val="003436A1"/>
    <w:rsid w:val="00344328"/>
    <w:rsid w:val="00344B43"/>
    <w:rsid w:val="00345550"/>
    <w:rsid w:val="003457BD"/>
    <w:rsid w:val="00345B9C"/>
    <w:rsid w:val="003469F2"/>
    <w:rsid w:val="00347E02"/>
    <w:rsid w:val="00347F6F"/>
    <w:rsid w:val="003516E2"/>
    <w:rsid w:val="003519CB"/>
    <w:rsid w:val="00351A2A"/>
    <w:rsid w:val="00351E44"/>
    <w:rsid w:val="00352117"/>
    <w:rsid w:val="0035235E"/>
    <w:rsid w:val="00352DAE"/>
    <w:rsid w:val="003534AF"/>
    <w:rsid w:val="00354435"/>
    <w:rsid w:val="00354845"/>
    <w:rsid w:val="003548F3"/>
    <w:rsid w:val="00354E02"/>
    <w:rsid w:val="00354EB9"/>
    <w:rsid w:val="00356324"/>
    <w:rsid w:val="003564F8"/>
    <w:rsid w:val="00357361"/>
    <w:rsid w:val="0035737F"/>
    <w:rsid w:val="003574C8"/>
    <w:rsid w:val="003602AE"/>
    <w:rsid w:val="00360929"/>
    <w:rsid w:val="003618AB"/>
    <w:rsid w:val="00362F9C"/>
    <w:rsid w:val="003632E2"/>
    <w:rsid w:val="0036378B"/>
    <w:rsid w:val="003647D5"/>
    <w:rsid w:val="00364D24"/>
    <w:rsid w:val="00364D6E"/>
    <w:rsid w:val="00365379"/>
    <w:rsid w:val="0036586A"/>
    <w:rsid w:val="003674B0"/>
    <w:rsid w:val="00367EC0"/>
    <w:rsid w:val="00370148"/>
    <w:rsid w:val="00370EE4"/>
    <w:rsid w:val="0037105D"/>
    <w:rsid w:val="003710F4"/>
    <w:rsid w:val="0037161D"/>
    <w:rsid w:val="00371D40"/>
    <w:rsid w:val="00371F18"/>
    <w:rsid w:val="003724D7"/>
    <w:rsid w:val="00372CE4"/>
    <w:rsid w:val="00372F1A"/>
    <w:rsid w:val="003731D5"/>
    <w:rsid w:val="003738E1"/>
    <w:rsid w:val="0037431F"/>
    <w:rsid w:val="00374767"/>
    <w:rsid w:val="00374960"/>
    <w:rsid w:val="003754A8"/>
    <w:rsid w:val="00375842"/>
    <w:rsid w:val="00376711"/>
    <w:rsid w:val="00377017"/>
    <w:rsid w:val="0037727C"/>
    <w:rsid w:val="00377E70"/>
    <w:rsid w:val="0038066F"/>
    <w:rsid w:val="00380904"/>
    <w:rsid w:val="003812FB"/>
    <w:rsid w:val="00381775"/>
    <w:rsid w:val="00381A42"/>
    <w:rsid w:val="00382246"/>
    <w:rsid w:val="0038236E"/>
    <w:rsid w:val="003823EE"/>
    <w:rsid w:val="00382938"/>
    <w:rsid w:val="00382960"/>
    <w:rsid w:val="0038358B"/>
    <w:rsid w:val="003838A5"/>
    <w:rsid w:val="00383982"/>
    <w:rsid w:val="00383A52"/>
    <w:rsid w:val="00383A7E"/>
    <w:rsid w:val="00384022"/>
    <w:rsid w:val="00384181"/>
    <w:rsid w:val="00384369"/>
    <w:rsid w:val="003846F7"/>
    <w:rsid w:val="00384F42"/>
    <w:rsid w:val="003851ED"/>
    <w:rsid w:val="00385345"/>
    <w:rsid w:val="00385512"/>
    <w:rsid w:val="00385867"/>
    <w:rsid w:val="0038598E"/>
    <w:rsid w:val="00385B39"/>
    <w:rsid w:val="00385B3F"/>
    <w:rsid w:val="003860AC"/>
    <w:rsid w:val="003863DC"/>
    <w:rsid w:val="003864D9"/>
    <w:rsid w:val="00386612"/>
    <w:rsid w:val="00386785"/>
    <w:rsid w:val="003867C5"/>
    <w:rsid w:val="003871A8"/>
    <w:rsid w:val="0039047B"/>
    <w:rsid w:val="003905F1"/>
    <w:rsid w:val="0039072D"/>
    <w:rsid w:val="00390C17"/>
    <w:rsid w:val="00390E89"/>
    <w:rsid w:val="00391B1A"/>
    <w:rsid w:val="00391C55"/>
    <w:rsid w:val="00392124"/>
    <w:rsid w:val="00392CC0"/>
    <w:rsid w:val="0039309C"/>
    <w:rsid w:val="00393106"/>
    <w:rsid w:val="003934E9"/>
    <w:rsid w:val="003936D9"/>
    <w:rsid w:val="00393BA9"/>
    <w:rsid w:val="00393C30"/>
    <w:rsid w:val="00393CAB"/>
    <w:rsid w:val="00393E07"/>
    <w:rsid w:val="0039419A"/>
    <w:rsid w:val="00394423"/>
    <w:rsid w:val="003945A9"/>
    <w:rsid w:val="00394FFD"/>
    <w:rsid w:val="00396531"/>
    <w:rsid w:val="00396942"/>
    <w:rsid w:val="00396B49"/>
    <w:rsid w:val="00396D6A"/>
    <w:rsid w:val="00396E3E"/>
    <w:rsid w:val="003976A0"/>
    <w:rsid w:val="003977F6"/>
    <w:rsid w:val="003A1290"/>
    <w:rsid w:val="003A20D4"/>
    <w:rsid w:val="003A306E"/>
    <w:rsid w:val="003A3767"/>
    <w:rsid w:val="003A47F8"/>
    <w:rsid w:val="003A59CA"/>
    <w:rsid w:val="003A60DC"/>
    <w:rsid w:val="003A6264"/>
    <w:rsid w:val="003A651C"/>
    <w:rsid w:val="003A6A46"/>
    <w:rsid w:val="003A6CB6"/>
    <w:rsid w:val="003A6FFA"/>
    <w:rsid w:val="003A7A63"/>
    <w:rsid w:val="003A7F0C"/>
    <w:rsid w:val="003B000C"/>
    <w:rsid w:val="003B0045"/>
    <w:rsid w:val="003B096A"/>
    <w:rsid w:val="003B0A05"/>
    <w:rsid w:val="003B0C98"/>
    <w:rsid w:val="003B0F1D"/>
    <w:rsid w:val="003B25EF"/>
    <w:rsid w:val="003B30C6"/>
    <w:rsid w:val="003B39F0"/>
    <w:rsid w:val="003B3ECC"/>
    <w:rsid w:val="003B3FBF"/>
    <w:rsid w:val="003B4A57"/>
    <w:rsid w:val="003B4BCD"/>
    <w:rsid w:val="003B56EB"/>
    <w:rsid w:val="003B5822"/>
    <w:rsid w:val="003B5982"/>
    <w:rsid w:val="003B6075"/>
    <w:rsid w:val="003B61A3"/>
    <w:rsid w:val="003B6357"/>
    <w:rsid w:val="003B6561"/>
    <w:rsid w:val="003B6868"/>
    <w:rsid w:val="003B6F0A"/>
    <w:rsid w:val="003B7B35"/>
    <w:rsid w:val="003B7EF7"/>
    <w:rsid w:val="003C0AD9"/>
    <w:rsid w:val="003C0ED0"/>
    <w:rsid w:val="003C1148"/>
    <w:rsid w:val="003C1433"/>
    <w:rsid w:val="003C19B2"/>
    <w:rsid w:val="003C1D49"/>
    <w:rsid w:val="003C1D77"/>
    <w:rsid w:val="003C35C4"/>
    <w:rsid w:val="003C4283"/>
    <w:rsid w:val="003C473C"/>
    <w:rsid w:val="003C4799"/>
    <w:rsid w:val="003C499A"/>
    <w:rsid w:val="003C4B98"/>
    <w:rsid w:val="003C4E10"/>
    <w:rsid w:val="003C4FF6"/>
    <w:rsid w:val="003C5D58"/>
    <w:rsid w:val="003C7904"/>
    <w:rsid w:val="003C7EAF"/>
    <w:rsid w:val="003D0432"/>
    <w:rsid w:val="003D12C2"/>
    <w:rsid w:val="003D1550"/>
    <w:rsid w:val="003D1AB0"/>
    <w:rsid w:val="003D23B0"/>
    <w:rsid w:val="003D24DD"/>
    <w:rsid w:val="003D31B9"/>
    <w:rsid w:val="003D3867"/>
    <w:rsid w:val="003D3991"/>
    <w:rsid w:val="003D5A5C"/>
    <w:rsid w:val="003D5C32"/>
    <w:rsid w:val="003D60C3"/>
    <w:rsid w:val="003D6C42"/>
    <w:rsid w:val="003D75D0"/>
    <w:rsid w:val="003D7A77"/>
    <w:rsid w:val="003D7D83"/>
    <w:rsid w:val="003D7F7E"/>
    <w:rsid w:val="003E0B7B"/>
    <w:rsid w:val="003E0D1A"/>
    <w:rsid w:val="003E0D6A"/>
    <w:rsid w:val="003E10D2"/>
    <w:rsid w:val="003E1239"/>
    <w:rsid w:val="003E194D"/>
    <w:rsid w:val="003E21BF"/>
    <w:rsid w:val="003E2927"/>
    <w:rsid w:val="003E2DA3"/>
    <w:rsid w:val="003E2DC0"/>
    <w:rsid w:val="003E2EA4"/>
    <w:rsid w:val="003E30E4"/>
    <w:rsid w:val="003E39BE"/>
    <w:rsid w:val="003E4540"/>
    <w:rsid w:val="003E4D72"/>
    <w:rsid w:val="003E5248"/>
    <w:rsid w:val="003F020D"/>
    <w:rsid w:val="003F03D9"/>
    <w:rsid w:val="003F0930"/>
    <w:rsid w:val="003F0ECD"/>
    <w:rsid w:val="003F1473"/>
    <w:rsid w:val="003F18A4"/>
    <w:rsid w:val="003F1C69"/>
    <w:rsid w:val="003F1C9D"/>
    <w:rsid w:val="003F2C01"/>
    <w:rsid w:val="003F2FBE"/>
    <w:rsid w:val="003F318D"/>
    <w:rsid w:val="003F37D3"/>
    <w:rsid w:val="003F4099"/>
    <w:rsid w:val="003F42FE"/>
    <w:rsid w:val="003F48F6"/>
    <w:rsid w:val="003F49F4"/>
    <w:rsid w:val="003F4ED5"/>
    <w:rsid w:val="003F5296"/>
    <w:rsid w:val="003F5BAE"/>
    <w:rsid w:val="003F6139"/>
    <w:rsid w:val="003F660B"/>
    <w:rsid w:val="003F6ED7"/>
    <w:rsid w:val="003F6EF1"/>
    <w:rsid w:val="003F7142"/>
    <w:rsid w:val="003F7BF4"/>
    <w:rsid w:val="003F7C21"/>
    <w:rsid w:val="00401C84"/>
    <w:rsid w:val="00401CB6"/>
    <w:rsid w:val="004024DE"/>
    <w:rsid w:val="00402C1F"/>
    <w:rsid w:val="00403210"/>
    <w:rsid w:val="004035BB"/>
    <w:rsid w:val="004035EB"/>
    <w:rsid w:val="00403E7B"/>
    <w:rsid w:val="004045C0"/>
    <w:rsid w:val="00404931"/>
    <w:rsid w:val="004049A0"/>
    <w:rsid w:val="00405310"/>
    <w:rsid w:val="004053AE"/>
    <w:rsid w:val="0040572E"/>
    <w:rsid w:val="00406337"/>
    <w:rsid w:val="00406D89"/>
    <w:rsid w:val="00407332"/>
    <w:rsid w:val="00407828"/>
    <w:rsid w:val="00407B47"/>
    <w:rsid w:val="00407C86"/>
    <w:rsid w:val="004103EA"/>
    <w:rsid w:val="004105B8"/>
    <w:rsid w:val="004107CB"/>
    <w:rsid w:val="00410B5D"/>
    <w:rsid w:val="00410F33"/>
    <w:rsid w:val="004113D0"/>
    <w:rsid w:val="00412D9C"/>
    <w:rsid w:val="00413084"/>
    <w:rsid w:val="00413D8E"/>
    <w:rsid w:val="004140F2"/>
    <w:rsid w:val="0041471B"/>
    <w:rsid w:val="00414D16"/>
    <w:rsid w:val="00415996"/>
    <w:rsid w:val="004163D6"/>
    <w:rsid w:val="00416AFB"/>
    <w:rsid w:val="00416D52"/>
    <w:rsid w:val="004174AF"/>
    <w:rsid w:val="004177A6"/>
    <w:rsid w:val="00417B22"/>
    <w:rsid w:val="00417D6A"/>
    <w:rsid w:val="00417F1C"/>
    <w:rsid w:val="00420142"/>
    <w:rsid w:val="00421085"/>
    <w:rsid w:val="00421892"/>
    <w:rsid w:val="00421971"/>
    <w:rsid w:val="00423312"/>
    <w:rsid w:val="004236E0"/>
    <w:rsid w:val="00424527"/>
    <w:rsid w:val="0042465E"/>
    <w:rsid w:val="00424DF7"/>
    <w:rsid w:val="00424EA7"/>
    <w:rsid w:val="00425E00"/>
    <w:rsid w:val="00426268"/>
    <w:rsid w:val="00426F2B"/>
    <w:rsid w:val="004278E8"/>
    <w:rsid w:val="004312E8"/>
    <w:rsid w:val="004328D1"/>
    <w:rsid w:val="00432B76"/>
    <w:rsid w:val="00433568"/>
    <w:rsid w:val="00433973"/>
    <w:rsid w:val="00433EB2"/>
    <w:rsid w:val="00434172"/>
    <w:rsid w:val="00434D01"/>
    <w:rsid w:val="00435D26"/>
    <w:rsid w:val="0043609A"/>
    <w:rsid w:val="00436D99"/>
    <w:rsid w:val="004377DB"/>
    <w:rsid w:val="004378CD"/>
    <w:rsid w:val="00440AC6"/>
    <w:rsid w:val="00440C99"/>
    <w:rsid w:val="00440E43"/>
    <w:rsid w:val="0044175C"/>
    <w:rsid w:val="00442697"/>
    <w:rsid w:val="00443325"/>
    <w:rsid w:val="0044355C"/>
    <w:rsid w:val="00443C84"/>
    <w:rsid w:val="00443D28"/>
    <w:rsid w:val="00443FE2"/>
    <w:rsid w:val="00444FED"/>
    <w:rsid w:val="004455BE"/>
    <w:rsid w:val="00445F4D"/>
    <w:rsid w:val="0044640D"/>
    <w:rsid w:val="00446519"/>
    <w:rsid w:val="00446C8A"/>
    <w:rsid w:val="00446D1E"/>
    <w:rsid w:val="00447036"/>
    <w:rsid w:val="00447751"/>
    <w:rsid w:val="00447831"/>
    <w:rsid w:val="004504C0"/>
    <w:rsid w:val="00450722"/>
    <w:rsid w:val="0045072D"/>
    <w:rsid w:val="00450D67"/>
    <w:rsid w:val="00451B7C"/>
    <w:rsid w:val="00451CCD"/>
    <w:rsid w:val="00451D42"/>
    <w:rsid w:val="0045201D"/>
    <w:rsid w:val="00453431"/>
    <w:rsid w:val="0045436B"/>
    <w:rsid w:val="004550EA"/>
    <w:rsid w:val="004550FB"/>
    <w:rsid w:val="00455512"/>
    <w:rsid w:val="00455BCB"/>
    <w:rsid w:val="00456086"/>
    <w:rsid w:val="00456A8F"/>
    <w:rsid w:val="00457042"/>
    <w:rsid w:val="004577A8"/>
    <w:rsid w:val="00457E99"/>
    <w:rsid w:val="004605C7"/>
    <w:rsid w:val="00460E0D"/>
    <w:rsid w:val="0046111A"/>
    <w:rsid w:val="00461A78"/>
    <w:rsid w:val="00462274"/>
    <w:rsid w:val="00462946"/>
    <w:rsid w:val="0046357E"/>
    <w:rsid w:val="004638B4"/>
    <w:rsid w:val="00463A44"/>
    <w:rsid w:val="00463F43"/>
    <w:rsid w:val="004644A5"/>
    <w:rsid w:val="00464B94"/>
    <w:rsid w:val="00464CA6"/>
    <w:rsid w:val="00464D80"/>
    <w:rsid w:val="00465168"/>
    <w:rsid w:val="004653A8"/>
    <w:rsid w:val="00465858"/>
    <w:rsid w:val="00465A0B"/>
    <w:rsid w:val="00465C0B"/>
    <w:rsid w:val="0046709F"/>
    <w:rsid w:val="00467334"/>
    <w:rsid w:val="004678FF"/>
    <w:rsid w:val="00467AD0"/>
    <w:rsid w:val="00467BBC"/>
    <w:rsid w:val="004705B8"/>
    <w:rsid w:val="004706A5"/>
    <w:rsid w:val="0047077C"/>
    <w:rsid w:val="00470B05"/>
    <w:rsid w:val="0047112F"/>
    <w:rsid w:val="0047207C"/>
    <w:rsid w:val="00472080"/>
    <w:rsid w:val="004720EE"/>
    <w:rsid w:val="0047255A"/>
    <w:rsid w:val="004727DA"/>
    <w:rsid w:val="004728F9"/>
    <w:rsid w:val="00472A9E"/>
    <w:rsid w:val="00472CD6"/>
    <w:rsid w:val="00472D3A"/>
    <w:rsid w:val="00473420"/>
    <w:rsid w:val="004735AF"/>
    <w:rsid w:val="00473616"/>
    <w:rsid w:val="00473C27"/>
    <w:rsid w:val="00474C09"/>
    <w:rsid w:val="00474E3C"/>
    <w:rsid w:val="004751D2"/>
    <w:rsid w:val="00475AA1"/>
    <w:rsid w:val="00476239"/>
    <w:rsid w:val="00477283"/>
    <w:rsid w:val="00477431"/>
    <w:rsid w:val="00480A58"/>
    <w:rsid w:val="00480EC7"/>
    <w:rsid w:val="00481798"/>
    <w:rsid w:val="00482151"/>
    <w:rsid w:val="00482AF6"/>
    <w:rsid w:val="00483E13"/>
    <w:rsid w:val="00483ED1"/>
    <w:rsid w:val="00484828"/>
    <w:rsid w:val="00484961"/>
    <w:rsid w:val="00485438"/>
    <w:rsid w:val="00485FAD"/>
    <w:rsid w:val="00486963"/>
    <w:rsid w:val="00486E73"/>
    <w:rsid w:val="0048716A"/>
    <w:rsid w:val="00487AED"/>
    <w:rsid w:val="00490603"/>
    <w:rsid w:val="00490803"/>
    <w:rsid w:val="004917ED"/>
    <w:rsid w:val="00491B73"/>
    <w:rsid w:val="00491EDF"/>
    <w:rsid w:val="00492125"/>
    <w:rsid w:val="00492334"/>
    <w:rsid w:val="00492A3F"/>
    <w:rsid w:val="00492A7D"/>
    <w:rsid w:val="004935EC"/>
    <w:rsid w:val="0049365A"/>
    <w:rsid w:val="004939D5"/>
    <w:rsid w:val="004947DB"/>
    <w:rsid w:val="0049497C"/>
    <w:rsid w:val="00494ECD"/>
    <w:rsid w:val="00494F62"/>
    <w:rsid w:val="004950BE"/>
    <w:rsid w:val="00496743"/>
    <w:rsid w:val="004A0D16"/>
    <w:rsid w:val="004A14F0"/>
    <w:rsid w:val="004A2001"/>
    <w:rsid w:val="004A26C3"/>
    <w:rsid w:val="004A341D"/>
    <w:rsid w:val="004A3590"/>
    <w:rsid w:val="004A3D9D"/>
    <w:rsid w:val="004A3EAA"/>
    <w:rsid w:val="004A4A6A"/>
    <w:rsid w:val="004A69DB"/>
    <w:rsid w:val="004B00A7"/>
    <w:rsid w:val="004B01BC"/>
    <w:rsid w:val="004B023F"/>
    <w:rsid w:val="004B150B"/>
    <w:rsid w:val="004B1B28"/>
    <w:rsid w:val="004B25E2"/>
    <w:rsid w:val="004B2BE9"/>
    <w:rsid w:val="004B34D7"/>
    <w:rsid w:val="004B3907"/>
    <w:rsid w:val="004B3EAA"/>
    <w:rsid w:val="004B43B8"/>
    <w:rsid w:val="004B43DD"/>
    <w:rsid w:val="004B48BA"/>
    <w:rsid w:val="004B5037"/>
    <w:rsid w:val="004B5B2F"/>
    <w:rsid w:val="004B61ED"/>
    <w:rsid w:val="004B626A"/>
    <w:rsid w:val="004B65B5"/>
    <w:rsid w:val="004B660E"/>
    <w:rsid w:val="004B69C4"/>
    <w:rsid w:val="004B6A37"/>
    <w:rsid w:val="004B6F09"/>
    <w:rsid w:val="004B700B"/>
    <w:rsid w:val="004B7311"/>
    <w:rsid w:val="004B7A89"/>
    <w:rsid w:val="004C02BF"/>
    <w:rsid w:val="004C05BD"/>
    <w:rsid w:val="004C0A7A"/>
    <w:rsid w:val="004C0F08"/>
    <w:rsid w:val="004C21B3"/>
    <w:rsid w:val="004C281A"/>
    <w:rsid w:val="004C2A8B"/>
    <w:rsid w:val="004C38B7"/>
    <w:rsid w:val="004C3B06"/>
    <w:rsid w:val="004C3F97"/>
    <w:rsid w:val="004C41D2"/>
    <w:rsid w:val="004C43CA"/>
    <w:rsid w:val="004C4BB8"/>
    <w:rsid w:val="004C4E82"/>
    <w:rsid w:val="004C5C9D"/>
    <w:rsid w:val="004C604B"/>
    <w:rsid w:val="004C7250"/>
    <w:rsid w:val="004C7462"/>
    <w:rsid w:val="004C7733"/>
    <w:rsid w:val="004C7EE7"/>
    <w:rsid w:val="004D01AD"/>
    <w:rsid w:val="004D1D79"/>
    <w:rsid w:val="004D2D8A"/>
    <w:rsid w:val="004D2DEE"/>
    <w:rsid w:val="004D2E1F"/>
    <w:rsid w:val="004D30BF"/>
    <w:rsid w:val="004D348D"/>
    <w:rsid w:val="004D400F"/>
    <w:rsid w:val="004D50C1"/>
    <w:rsid w:val="004D5DEC"/>
    <w:rsid w:val="004D651B"/>
    <w:rsid w:val="004D6BAA"/>
    <w:rsid w:val="004D6EBB"/>
    <w:rsid w:val="004D78F4"/>
    <w:rsid w:val="004D7956"/>
    <w:rsid w:val="004D7D58"/>
    <w:rsid w:val="004D7FD9"/>
    <w:rsid w:val="004E09B6"/>
    <w:rsid w:val="004E1324"/>
    <w:rsid w:val="004E1371"/>
    <w:rsid w:val="004E19A5"/>
    <w:rsid w:val="004E2055"/>
    <w:rsid w:val="004E2BAA"/>
    <w:rsid w:val="004E3560"/>
    <w:rsid w:val="004E37E5"/>
    <w:rsid w:val="004E37FC"/>
    <w:rsid w:val="004E3FDB"/>
    <w:rsid w:val="004E40E5"/>
    <w:rsid w:val="004E442E"/>
    <w:rsid w:val="004E465F"/>
    <w:rsid w:val="004E5661"/>
    <w:rsid w:val="004E6138"/>
    <w:rsid w:val="004E6252"/>
    <w:rsid w:val="004E644F"/>
    <w:rsid w:val="004F141B"/>
    <w:rsid w:val="004F1604"/>
    <w:rsid w:val="004F1F4A"/>
    <w:rsid w:val="004F21D3"/>
    <w:rsid w:val="004F22AE"/>
    <w:rsid w:val="004F296D"/>
    <w:rsid w:val="004F319E"/>
    <w:rsid w:val="004F3486"/>
    <w:rsid w:val="004F359B"/>
    <w:rsid w:val="004F3EA9"/>
    <w:rsid w:val="004F4148"/>
    <w:rsid w:val="004F4F79"/>
    <w:rsid w:val="004F508B"/>
    <w:rsid w:val="004F50B8"/>
    <w:rsid w:val="004F515F"/>
    <w:rsid w:val="004F577A"/>
    <w:rsid w:val="004F62AF"/>
    <w:rsid w:val="004F695F"/>
    <w:rsid w:val="004F6CA4"/>
    <w:rsid w:val="004F70F0"/>
    <w:rsid w:val="004F751D"/>
    <w:rsid w:val="004F7740"/>
    <w:rsid w:val="004F782F"/>
    <w:rsid w:val="004F796D"/>
    <w:rsid w:val="004F7D21"/>
    <w:rsid w:val="00500752"/>
    <w:rsid w:val="005009F3"/>
    <w:rsid w:val="00501A50"/>
    <w:rsid w:val="0050222D"/>
    <w:rsid w:val="005025B6"/>
    <w:rsid w:val="00502BEA"/>
    <w:rsid w:val="00503511"/>
    <w:rsid w:val="00503AF3"/>
    <w:rsid w:val="0050417D"/>
    <w:rsid w:val="005044B7"/>
    <w:rsid w:val="005044EC"/>
    <w:rsid w:val="0050475F"/>
    <w:rsid w:val="00504D7B"/>
    <w:rsid w:val="00504E64"/>
    <w:rsid w:val="00505856"/>
    <w:rsid w:val="00505CD6"/>
    <w:rsid w:val="00505E49"/>
    <w:rsid w:val="0050696D"/>
    <w:rsid w:val="00507239"/>
    <w:rsid w:val="005076F9"/>
    <w:rsid w:val="00510262"/>
    <w:rsid w:val="00510712"/>
    <w:rsid w:val="0051094B"/>
    <w:rsid w:val="00510AA8"/>
    <w:rsid w:val="00510BC8"/>
    <w:rsid w:val="00510C78"/>
    <w:rsid w:val="005110D7"/>
    <w:rsid w:val="005112BA"/>
    <w:rsid w:val="005115DE"/>
    <w:rsid w:val="00511D99"/>
    <w:rsid w:val="005124AF"/>
    <w:rsid w:val="00512629"/>
    <w:rsid w:val="005128D3"/>
    <w:rsid w:val="00513328"/>
    <w:rsid w:val="005139CD"/>
    <w:rsid w:val="00513CCA"/>
    <w:rsid w:val="005144DD"/>
    <w:rsid w:val="00514554"/>
    <w:rsid w:val="005147E8"/>
    <w:rsid w:val="00514DA8"/>
    <w:rsid w:val="0051511D"/>
    <w:rsid w:val="00515382"/>
    <w:rsid w:val="005158F2"/>
    <w:rsid w:val="00515CA3"/>
    <w:rsid w:val="00516023"/>
    <w:rsid w:val="00516DDF"/>
    <w:rsid w:val="00517157"/>
    <w:rsid w:val="00520228"/>
    <w:rsid w:val="00521256"/>
    <w:rsid w:val="00521C69"/>
    <w:rsid w:val="00521DEC"/>
    <w:rsid w:val="00521EEA"/>
    <w:rsid w:val="00521FBB"/>
    <w:rsid w:val="0052243A"/>
    <w:rsid w:val="005227CF"/>
    <w:rsid w:val="005227F8"/>
    <w:rsid w:val="00523224"/>
    <w:rsid w:val="0052356A"/>
    <w:rsid w:val="005237C5"/>
    <w:rsid w:val="00523AF2"/>
    <w:rsid w:val="0052451F"/>
    <w:rsid w:val="00525508"/>
    <w:rsid w:val="00525868"/>
    <w:rsid w:val="0052676F"/>
    <w:rsid w:val="00526DFC"/>
    <w:rsid w:val="00526F43"/>
    <w:rsid w:val="00527651"/>
    <w:rsid w:val="00527E24"/>
    <w:rsid w:val="00530BF2"/>
    <w:rsid w:val="00531529"/>
    <w:rsid w:val="00531D24"/>
    <w:rsid w:val="005326F5"/>
    <w:rsid w:val="0053279F"/>
    <w:rsid w:val="00532A01"/>
    <w:rsid w:val="00533AAD"/>
    <w:rsid w:val="005341E6"/>
    <w:rsid w:val="0053435E"/>
    <w:rsid w:val="0053565D"/>
    <w:rsid w:val="00536318"/>
    <w:rsid w:val="005363AB"/>
    <w:rsid w:val="0053699E"/>
    <w:rsid w:val="00537FE6"/>
    <w:rsid w:val="00540EBF"/>
    <w:rsid w:val="0054230D"/>
    <w:rsid w:val="0054241C"/>
    <w:rsid w:val="00543B1A"/>
    <w:rsid w:val="00544395"/>
    <w:rsid w:val="00544757"/>
    <w:rsid w:val="00544B7E"/>
    <w:rsid w:val="00544EF4"/>
    <w:rsid w:val="00545308"/>
    <w:rsid w:val="00545E53"/>
    <w:rsid w:val="0054637B"/>
    <w:rsid w:val="00546938"/>
    <w:rsid w:val="0054702A"/>
    <w:rsid w:val="005473B1"/>
    <w:rsid w:val="005479D9"/>
    <w:rsid w:val="00547D9C"/>
    <w:rsid w:val="005500E5"/>
    <w:rsid w:val="00550E30"/>
    <w:rsid w:val="00553AF4"/>
    <w:rsid w:val="00553C0D"/>
    <w:rsid w:val="005546B8"/>
    <w:rsid w:val="00554EFA"/>
    <w:rsid w:val="00555583"/>
    <w:rsid w:val="005572BD"/>
    <w:rsid w:val="005579C1"/>
    <w:rsid w:val="00557A12"/>
    <w:rsid w:val="00560574"/>
    <w:rsid w:val="005609E0"/>
    <w:rsid w:val="00560AC7"/>
    <w:rsid w:val="00560BEA"/>
    <w:rsid w:val="00561AFB"/>
    <w:rsid w:val="00561FA8"/>
    <w:rsid w:val="00562ED5"/>
    <w:rsid w:val="005635ED"/>
    <w:rsid w:val="00563B24"/>
    <w:rsid w:val="00564154"/>
    <w:rsid w:val="0056518C"/>
    <w:rsid w:val="00565253"/>
    <w:rsid w:val="0056583F"/>
    <w:rsid w:val="005664A7"/>
    <w:rsid w:val="00570191"/>
    <w:rsid w:val="00570570"/>
    <w:rsid w:val="005706F2"/>
    <w:rsid w:val="00570B67"/>
    <w:rsid w:val="0057105F"/>
    <w:rsid w:val="00571239"/>
    <w:rsid w:val="00571A2C"/>
    <w:rsid w:val="00572512"/>
    <w:rsid w:val="00573EE6"/>
    <w:rsid w:val="00574B12"/>
    <w:rsid w:val="0057504D"/>
    <w:rsid w:val="0057517D"/>
    <w:rsid w:val="0057547F"/>
    <w:rsid w:val="005754EE"/>
    <w:rsid w:val="00575BE1"/>
    <w:rsid w:val="0057617E"/>
    <w:rsid w:val="00576497"/>
    <w:rsid w:val="0057650A"/>
    <w:rsid w:val="00577042"/>
    <w:rsid w:val="0058010D"/>
    <w:rsid w:val="00581378"/>
    <w:rsid w:val="0058195A"/>
    <w:rsid w:val="00581A02"/>
    <w:rsid w:val="00581D44"/>
    <w:rsid w:val="005828F4"/>
    <w:rsid w:val="00582B03"/>
    <w:rsid w:val="005835E7"/>
    <w:rsid w:val="00583798"/>
    <w:rsid w:val="0058397F"/>
    <w:rsid w:val="00583BF8"/>
    <w:rsid w:val="00583DBD"/>
    <w:rsid w:val="00585A05"/>
    <w:rsid w:val="00585F33"/>
    <w:rsid w:val="00586508"/>
    <w:rsid w:val="0058656A"/>
    <w:rsid w:val="00586870"/>
    <w:rsid w:val="00586A1F"/>
    <w:rsid w:val="00586F76"/>
    <w:rsid w:val="0059048B"/>
    <w:rsid w:val="00590E39"/>
    <w:rsid w:val="00591124"/>
    <w:rsid w:val="005914FD"/>
    <w:rsid w:val="00591839"/>
    <w:rsid w:val="0059201B"/>
    <w:rsid w:val="005920B3"/>
    <w:rsid w:val="00592312"/>
    <w:rsid w:val="00592961"/>
    <w:rsid w:val="00593E02"/>
    <w:rsid w:val="00594A74"/>
    <w:rsid w:val="00594D8F"/>
    <w:rsid w:val="0059531D"/>
    <w:rsid w:val="0059558F"/>
    <w:rsid w:val="00597024"/>
    <w:rsid w:val="00597769"/>
    <w:rsid w:val="00597FE3"/>
    <w:rsid w:val="005A0274"/>
    <w:rsid w:val="005A095C"/>
    <w:rsid w:val="005A2659"/>
    <w:rsid w:val="005A29E7"/>
    <w:rsid w:val="005A32DB"/>
    <w:rsid w:val="005A3354"/>
    <w:rsid w:val="005A3966"/>
    <w:rsid w:val="005A3A49"/>
    <w:rsid w:val="005A40A2"/>
    <w:rsid w:val="005A4D28"/>
    <w:rsid w:val="005A669D"/>
    <w:rsid w:val="005A6BA5"/>
    <w:rsid w:val="005A75D8"/>
    <w:rsid w:val="005A7E13"/>
    <w:rsid w:val="005A7E3E"/>
    <w:rsid w:val="005B0768"/>
    <w:rsid w:val="005B1F27"/>
    <w:rsid w:val="005B30BC"/>
    <w:rsid w:val="005B30C9"/>
    <w:rsid w:val="005B560F"/>
    <w:rsid w:val="005B60E4"/>
    <w:rsid w:val="005B6E25"/>
    <w:rsid w:val="005B713E"/>
    <w:rsid w:val="005B719C"/>
    <w:rsid w:val="005B7FD6"/>
    <w:rsid w:val="005C03B6"/>
    <w:rsid w:val="005C0927"/>
    <w:rsid w:val="005C1DFE"/>
    <w:rsid w:val="005C29F7"/>
    <w:rsid w:val="005C348E"/>
    <w:rsid w:val="005C3C19"/>
    <w:rsid w:val="005C3C43"/>
    <w:rsid w:val="005C4E1B"/>
    <w:rsid w:val="005C5BC2"/>
    <w:rsid w:val="005C63A0"/>
    <w:rsid w:val="005C67DE"/>
    <w:rsid w:val="005C68E1"/>
    <w:rsid w:val="005C68F1"/>
    <w:rsid w:val="005C6983"/>
    <w:rsid w:val="005C748B"/>
    <w:rsid w:val="005D157F"/>
    <w:rsid w:val="005D1BB4"/>
    <w:rsid w:val="005D2AF1"/>
    <w:rsid w:val="005D3763"/>
    <w:rsid w:val="005D3A98"/>
    <w:rsid w:val="005D4481"/>
    <w:rsid w:val="005D47F8"/>
    <w:rsid w:val="005D4CC0"/>
    <w:rsid w:val="005D4FAC"/>
    <w:rsid w:val="005D53DF"/>
    <w:rsid w:val="005D55E1"/>
    <w:rsid w:val="005D67BE"/>
    <w:rsid w:val="005D69DA"/>
    <w:rsid w:val="005D6AB3"/>
    <w:rsid w:val="005D6B64"/>
    <w:rsid w:val="005D6F1C"/>
    <w:rsid w:val="005D780C"/>
    <w:rsid w:val="005D7E4D"/>
    <w:rsid w:val="005E1023"/>
    <w:rsid w:val="005E1193"/>
    <w:rsid w:val="005E19F7"/>
    <w:rsid w:val="005E3A16"/>
    <w:rsid w:val="005E4265"/>
    <w:rsid w:val="005E46A2"/>
    <w:rsid w:val="005E4F04"/>
    <w:rsid w:val="005E53F5"/>
    <w:rsid w:val="005E62C2"/>
    <w:rsid w:val="005E6668"/>
    <w:rsid w:val="005E6C71"/>
    <w:rsid w:val="005E74ED"/>
    <w:rsid w:val="005E76DD"/>
    <w:rsid w:val="005E7DA7"/>
    <w:rsid w:val="005F01DA"/>
    <w:rsid w:val="005F07FB"/>
    <w:rsid w:val="005F0963"/>
    <w:rsid w:val="005F2709"/>
    <w:rsid w:val="005F2824"/>
    <w:rsid w:val="005F2EBA"/>
    <w:rsid w:val="005F35ED"/>
    <w:rsid w:val="005F37C0"/>
    <w:rsid w:val="005F4780"/>
    <w:rsid w:val="005F48AD"/>
    <w:rsid w:val="005F4CEF"/>
    <w:rsid w:val="005F4DFB"/>
    <w:rsid w:val="005F5423"/>
    <w:rsid w:val="005F56FF"/>
    <w:rsid w:val="005F6107"/>
    <w:rsid w:val="005F6186"/>
    <w:rsid w:val="005F61B7"/>
    <w:rsid w:val="005F623C"/>
    <w:rsid w:val="005F6D6E"/>
    <w:rsid w:val="005F7812"/>
    <w:rsid w:val="005F7A88"/>
    <w:rsid w:val="006008BF"/>
    <w:rsid w:val="006019AC"/>
    <w:rsid w:val="00601CB3"/>
    <w:rsid w:val="00601E1D"/>
    <w:rsid w:val="006022AD"/>
    <w:rsid w:val="0060234F"/>
    <w:rsid w:val="006023C8"/>
    <w:rsid w:val="00602C2A"/>
    <w:rsid w:val="00603053"/>
    <w:rsid w:val="006034BB"/>
    <w:rsid w:val="00603A1A"/>
    <w:rsid w:val="00603FBA"/>
    <w:rsid w:val="0060443F"/>
    <w:rsid w:val="006046D5"/>
    <w:rsid w:val="00604BA3"/>
    <w:rsid w:val="006051E0"/>
    <w:rsid w:val="00605AA4"/>
    <w:rsid w:val="00605F19"/>
    <w:rsid w:val="006063B2"/>
    <w:rsid w:val="006067B5"/>
    <w:rsid w:val="00606C9E"/>
    <w:rsid w:val="00607A93"/>
    <w:rsid w:val="006104F9"/>
    <w:rsid w:val="00610C08"/>
    <w:rsid w:val="00610F28"/>
    <w:rsid w:val="00611813"/>
    <w:rsid w:val="00611EF9"/>
    <w:rsid w:val="00611F74"/>
    <w:rsid w:val="0061373B"/>
    <w:rsid w:val="00613C4A"/>
    <w:rsid w:val="00613F5B"/>
    <w:rsid w:val="00614720"/>
    <w:rsid w:val="0061499B"/>
    <w:rsid w:val="00614A21"/>
    <w:rsid w:val="00614D27"/>
    <w:rsid w:val="00614E68"/>
    <w:rsid w:val="00614E81"/>
    <w:rsid w:val="00615357"/>
    <w:rsid w:val="006153AD"/>
    <w:rsid w:val="00615772"/>
    <w:rsid w:val="00616757"/>
    <w:rsid w:val="006167E6"/>
    <w:rsid w:val="00616887"/>
    <w:rsid w:val="00616B6E"/>
    <w:rsid w:val="006172FF"/>
    <w:rsid w:val="00617E15"/>
    <w:rsid w:val="00620010"/>
    <w:rsid w:val="00620229"/>
    <w:rsid w:val="006202AF"/>
    <w:rsid w:val="00620445"/>
    <w:rsid w:val="00621256"/>
    <w:rsid w:val="00621CE0"/>
    <w:rsid w:val="00621FCC"/>
    <w:rsid w:val="00622956"/>
    <w:rsid w:val="00622E4B"/>
    <w:rsid w:val="00623298"/>
    <w:rsid w:val="006243AA"/>
    <w:rsid w:val="006244EA"/>
    <w:rsid w:val="00624961"/>
    <w:rsid w:val="00624964"/>
    <w:rsid w:val="00624CBF"/>
    <w:rsid w:val="00625C65"/>
    <w:rsid w:val="00625F1F"/>
    <w:rsid w:val="0062639A"/>
    <w:rsid w:val="00626779"/>
    <w:rsid w:val="006269C7"/>
    <w:rsid w:val="0062774E"/>
    <w:rsid w:val="00627CFE"/>
    <w:rsid w:val="006301F4"/>
    <w:rsid w:val="006305B9"/>
    <w:rsid w:val="00630DB2"/>
    <w:rsid w:val="0063124A"/>
    <w:rsid w:val="00631A99"/>
    <w:rsid w:val="006324F8"/>
    <w:rsid w:val="00632E2C"/>
    <w:rsid w:val="006333DA"/>
    <w:rsid w:val="00633447"/>
    <w:rsid w:val="00633520"/>
    <w:rsid w:val="00633E3C"/>
    <w:rsid w:val="00634145"/>
    <w:rsid w:val="006343CC"/>
    <w:rsid w:val="006345C9"/>
    <w:rsid w:val="00634AB4"/>
    <w:rsid w:val="00634E42"/>
    <w:rsid w:val="00635134"/>
    <w:rsid w:val="0063559A"/>
    <w:rsid w:val="006356E2"/>
    <w:rsid w:val="006357DB"/>
    <w:rsid w:val="00636430"/>
    <w:rsid w:val="00636AF7"/>
    <w:rsid w:val="006371B2"/>
    <w:rsid w:val="006377AF"/>
    <w:rsid w:val="006414B6"/>
    <w:rsid w:val="006415AA"/>
    <w:rsid w:val="00641BBB"/>
    <w:rsid w:val="00641CE2"/>
    <w:rsid w:val="00641F9C"/>
    <w:rsid w:val="00642A65"/>
    <w:rsid w:val="006430A3"/>
    <w:rsid w:val="00643B87"/>
    <w:rsid w:val="006457E9"/>
    <w:rsid w:val="00645DCE"/>
    <w:rsid w:val="00645E7E"/>
    <w:rsid w:val="006465AC"/>
    <w:rsid w:val="006465BF"/>
    <w:rsid w:val="00646BA5"/>
    <w:rsid w:val="00646C07"/>
    <w:rsid w:val="00646C40"/>
    <w:rsid w:val="0065109B"/>
    <w:rsid w:val="00653572"/>
    <w:rsid w:val="00653601"/>
    <w:rsid w:val="00653B22"/>
    <w:rsid w:val="0065429B"/>
    <w:rsid w:val="00655DE5"/>
    <w:rsid w:val="00655E96"/>
    <w:rsid w:val="00656345"/>
    <w:rsid w:val="00657BF4"/>
    <w:rsid w:val="006603FB"/>
    <w:rsid w:val="0066049A"/>
    <w:rsid w:val="006608DF"/>
    <w:rsid w:val="006623AC"/>
    <w:rsid w:val="00662417"/>
    <w:rsid w:val="0066333E"/>
    <w:rsid w:val="006645B4"/>
    <w:rsid w:val="00664DB1"/>
    <w:rsid w:val="00666431"/>
    <w:rsid w:val="00666EA8"/>
    <w:rsid w:val="00666EC9"/>
    <w:rsid w:val="006678AF"/>
    <w:rsid w:val="006701EF"/>
    <w:rsid w:val="00670F36"/>
    <w:rsid w:val="006710FD"/>
    <w:rsid w:val="0067212C"/>
    <w:rsid w:val="00672928"/>
    <w:rsid w:val="00672998"/>
    <w:rsid w:val="00672F76"/>
    <w:rsid w:val="00673BA5"/>
    <w:rsid w:val="006745AA"/>
    <w:rsid w:val="00674C5D"/>
    <w:rsid w:val="00674FFE"/>
    <w:rsid w:val="00677B84"/>
    <w:rsid w:val="00677C7D"/>
    <w:rsid w:val="00680058"/>
    <w:rsid w:val="00680658"/>
    <w:rsid w:val="00681A42"/>
    <w:rsid w:val="00681D9D"/>
    <w:rsid w:val="00681F9F"/>
    <w:rsid w:val="00683B06"/>
    <w:rsid w:val="006840EA"/>
    <w:rsid w:val="006842EF"/>
    <w:rsid w:val="006844E2"/>
    <w:rsid w:val="00685090"/>
    <w:rsid w:val="006850D2"/>
    <w:rsid w:val="00685267"/>
    <w:rsid w:val="00686063"/>
    <w:rsid w:val="006863CF"/>
    <w:rsid w:val="006863D2"/>
    <w:rsid w:val="00686409"/>
    <w:rsid w:val="00686499"/>
    <w:rsid w:val="00686A1C"/>
    <w:rsid w:val="006872AE"/>
    <w:rsid w:val="00687E6E"/>
    <w:rsid w:val="00690082"/>
    <w:rsid w:val="00690252"/>
    <w:rsid w:val="0069113C"/>
    <w:rsid w:val="00691A8E"/>
    <w:rsid w:val="00692522"/>
    <w:rsid w:val="0069371E"/>
    <w:rsid w:val="006946BB"/>
    <w:rsid w:val="006947C7"/>
    <w:rsid w:val="00694CD9"/>
    <w:rsid w:val="00694CDA"/>
    <w:rsid w:val="00694E3B"/>
    <w:rsid w:val="00694EC8"/>
    <w:rsid w:val="006954FB"/>
    <w:rsid w:val="00695736"/>
    <w:rsid w:val="00695D74"/>
    <w:rsid w:val="00696708"/>
    <w:rsid w:val="006967AE"/>
    <w:rsid w:val="006968AF"/>
    <w:rsid w:val="006969FA"/>
    <w:rsid w:val="00696B6C"/>
    <w:rsid w:val="0069754C"/>
    <w:rsid w:val="006A0C41"/>
    <w:rsid w:val="006A0D1A"/>
    <w:rsid w:val="006A0F4E"/>
    <w:rsid w:val="006A2377"/>
    <w:rsid w:val="006A25FB"/>
    <w:rsid w:val="006A28EC"/>
    <w:rsid w:val="006A35D5"/>
    <w:rsid w:val="006A3ECB"/>
    <w:rsid w:val="006A48B2"/>
    <w:rsid w:val="006A5919"/>
    <w:rsid w:val="006A5C7F"/>
    <w:rsid w:val="006A5D6C"/>
    <w:rsid w:val="006A5E10"/>
    <w:rsid w:val="006A5FBD"/>
    <w:rsid w:val="006A6859"/>
    <w:rsid w:val="006A6BFA"/>
    <w:rsid w:val="006A748A"/>
    <w:rsid w:val="006B1761"/>
    <w:rsid w:val="006B177E"/>
    <w:rsid w:val="006B2ADC"/>
    <w:rsid w:val="006B3879"/>
    <w:rsid w:val="006B3946"/>
    <w:rsid w:val="006B3A96"/>
    <w:rsid w:val="006B3D9D"/>
    <w:rsid w:val="006B4201"/>
    <w:rsid w:val="006B4F13"/>
    <w:rsid w:val="006B511E"/>
    <w:rsid w:val="006B5189"/>
    <w:rsid w:val="006B5C56"/>
    <w:rsid w:val="006B61F3"/>
    <w:rsid w:val="006B71E8"/>
    <w:rsid w:val="006B7BF5"/>
    <w:rsid w:val="006B7E9F"/>
    <w:rsid w:val="006C02E7"/>
    <w:rsid w:val="006C0D29"/>
    <w:rsid w:val="006C1207"/>
    <w:rsid w:val="006C19D8"/>
    <w:rsid w:val="006C2CC8"/>
    <w:rsid w:val="006C3CD9"/>
    <w:rsid w:val="006C3F3A"/>
    <w:rsid w:val="006C419E"/>
    <w:rsid w:val="006C4881"/>
    <w:rsid w:val="006C4A31"/>
    <w:rsid w:val="006C4A4A"/>
    <w:rsid w:val="006C4C50"/>
    <w:rsid w:val="006C5966"/>
    <w:rsid w:val="006C5AC2"/>
    <w:rsid w:val="006C6226"/>
    <w:rsid w:val="006C66F3"/>
    <w:rsid w:val="006C66F9"/>
    <w:rsid w:val="006C68BD"/>
    <w:rsid w:val="006C6AFB"/>
    <w:rsid w:val="006C6DB3"/>
    <w:rsid w:val="006C6F94"/>
    <w:rsid w:val="006D0FF1"/>
    <w:rsid w:val="006D1C05"/>
    <w:rsid w:val="006D1C74"/>
    <w:rsid w:val="006D1DBA"/>
    <w:rsid w:val="006D260C"/>
    <w:rsid w:val="006D2735"/>
    <w:rsid w:val="006D29F9"/>
    <w:rsid w:val="006D2E5E"/>
    <w:rsid w:val="006D3319"/>
    <w:rsid w:val="006D3A1E"/>
    <w:rsid w:val="006D3E23"/>
    <w:rsid w:val="006D4087"/>
    <w:rsid w:val="006D45B2"/>
    <w:rsid w:val="006D47C7"/>
    <w:rsid w:val="006D48CB"/>
    <w:rsid w:val="006D5836"/>
    <w:rsid w:val="006D62F9"/>
    <w:rsid w:val="006D6CC4"/>
    <w:rsid w:val="006E0B0A"/>
    <w:rsid w:val="006E0FCC"/>
    <w:rsid w:val="006E1086"/>
    <w:rsid w:val="006E11C4"/>
    <w:rsid w:val="006E120D"/>
    <w:rsid w:val="006E1E96"/>
    <w:rsid w:val="006E3684"/>
    <w:rsid w:val="006E41B4"/>
    <w:rsid w:val="006E455C"/>
    <w:rsid w:val="006E54C4"/>
    <w:rsid w:val="006E5564"/>
    <w:rsid w:val="006E5686"/>
    <w:rsid w:val="006E59BE"/>
    <w:rsid w:val="006E5E21"/>
    <w:rsid w:val="006E7130"/>
    <w:rsid w:val="006E72F3"/>
    <w:rsid w:val="006E79EC"/>
    <w:rsid w:val="006F03B5"/>
    <w:rsid w:val="006F0620"/>
    <w:rsid w:val="006F0643"/>
    <w:rsid w:val="006F1001"/>
    <w:rsid w:val="006F11C7"/>
    <w:rsid w:val="006F1D27"/>
    <w:rsid w:val="006F259F"/>
    <w:rsid w:val="006F2648"/>
    <w:rsid w:val="006F2AF8"/>
    <w:rsid w:val="006F2F10"/>
    <w:rsid w:val="006F35B2"/>
    <w:rsid w:val="006F373C"/>
    <w:rsid w:val="006F3DB0"/>
    <w:rsid w:val="006F4398"/>
    <w:rsid w:val="006F482B"/>
    <w:rsid w:val="006F5E62"/>
    <w:rsid w:val="006F613B"/>
    <w:rsid w:val="006F6311"/>
    <w:rsid w:val="006F63BB"/>
    <w:rsid w:val="006F69FC"/>
    <w:rsid w:val="006F7589"/>
    <w:rsid w:val="006F79B6"/>
    <w:rsid w:val="006F7BFA"/>
    <w:rsid w:val="00700D67"/>
    <w:rsid w:val="0070146B"/>
    <w:rsid w:val="00701489"/>
    <w:rsid w:val="00701952"/>
    <w:rsid w:val="00702556"/>
    <w:rsid w:val="007025FC"/>
    <w:rsid w:val="0070277E"/>
    <w:rsid w:val="0070311D"/>
    <w:rsid w:val="007037D5"/>
    <w:rsid w:val="00703901"/>
    <w:rsid w:val="00703942"/>
    <w:rsid w:val="00704156"/>
    <w:rsid w:val="00705564"/>
    <w:rsid w:val="00705788"/>
    <w:rsid w:val="00706367"/>
    <w:rsid w:val="007068F0"/>
    <w:rsid w:val="007069FC"/>
    <w:rsid w:val="00706E73"/>
    <w:rsid w:val="00707DCE"/>
    <w:rsid w:val="0071012C"/>
    <w:rsid w:val="0071026C"/>
    <w:rsid w:val="00710C90"/>
    <w:rsid w:val="00711221"/>
    <w:rsid w:val="00711CA3"/>
    <w:rsid w:val="00712675"/>
    <w:rsid w:val="00713808"/>
    <w:rsid w:val="0071519E"/>
    <w:rsid w:val="007151B6"/>
    <w:rsid w:val="0071520D"/>
    <w:rsid w:val="00715461"/>
    <w:rsid w:val="00715B44"/>
    <w:rsid w:val="00715EDB"/>
    <w:rsid w:val="007160D5"/>
    <w:rsid w:val="007163FB"/>
    <w:rsid w:val="00717C2E"/>
    <w:rsid w:val="007204FA"/>
    <w:rsid w:val="00721248"/>
    <w:rsid w:val="00721301"/>
    <w:rsid w:val="007213B3"/>
    <w:rsid w:val="00722B20"/>
    <w:rsid w:val="00722E11"/>
    <w:rsid w:val="00722F47"/>
    <w:rsid w:val="00723920"/>
    <w:rsid w:val="0072457F"/>
    <w:rsid w:val="007246A2"/>
    <w:rsid w:val="00724FE7"/>
    <w:rsid w:val="0072513B"/>
    <w:rsid w:val="007251B1"/>
    <w:rsid w:val="00725406"/>
    <w:rsid w:val="00725832"/>
    <w:rsid w:val="0072621B"/>
    <w:rsid w:val="007264F3"/>
    <w:rsid w:val="0072694C"/>
    <w:rsid w:val="00726DA8"/>
    <w:rsid w:val="00727F7F"/>
    <w:rsid w:val="007300D0"/>
    <w:rsid w:val="0073025D"/>
    <w:rsid w:val="00730555"/>
    <w:rsid w:val="007305B3"/>
    <w:rsid w:val="007312CC"/>
    <w:rsid w:val="007316B1"/>
    <w:rsid w:val="00733EC7"/>
    <w:rsid w:val="007348BB"/>
    <w:rsid w:val="0073521D"/>
    <w:rsid w:val="00735A8A"/>
    <w:rsid w:val="007363DC"/>
    <w:rsid w:val="0073693B"/>
    <w:rsid w:val="00736A64"/>
    <w:rsid w:val="00737F6A"/>
    <w:rsid w:val="007400E8"/>
    <w:rsid w:val="00740258"/>
    <w:rsid w:val="007403B6"/>
    <w:rsid w:val="007404A1"/>
    <w:rsid w:val="007404CD"/>
    <w:rsid w:val="007410B6"/>
    <w:rsid w:val="00741478"/>
    <w:rsid w:val="00741D49"/>
    <w:rsid w:val="00741DAC"/>
    <w:rsid w:val="00741F61"/>
    <w:rsid w:val="0074268F"/>
    <w:rsid w:val="007429F6"/>
    <w:rsid w:val="00742F33"/>
    <w:rsid w:val="00743D3A"/>
    <w:rsid w:val="007448A0"/>
    <w:rsid w:val="00744C6F"/>
    <w:rsid w:val="007457F6"/>
    <w:rsid w:val="00745869"/>
    <w:rsid w:val="00745ABB"/>
    <w:rsid w:val="007464B3"/>
    <w:rsid w:val="007465E0"/>
    <w:rsid w:val="007469F8"/>
    <w:rsid w:val="00746E38"/>
    <w:rsid w:val="00747C0D"/>
    <w:rsid w:val="00747CD5"/>
    <w:rsid w:val="0075079B"/>
    <w:rsid w:val="00750BB6"/>
    <w:rsid w:val="0075151F"/>
    <w:rsid w:val="007539D1"/>
    <w:rsid w:val="00753B51"/>
    <w:rsid w:val="00753E1E"/>
    <w:rsid w:val="007540A4"/>
    <w:rsid w:val="007543D7"/>
    <w:rsid w:val="00754582"/>
    <w:rsid w:val="00754D05"/>
    <w:rsid w:val="00755155"/>
    <w:rsid w:val="007552A1"/>
    <w:rsid w:val="0075563C"/>
    <w:rsid w:val="00756629"/>
    <w:rsid w:val="007575D2"/>
    <w:rsid w:val="00757ABB"/>
    <w:rsid w:val="00757B4F"/>
    <w:rsid w:val="00757B6A"/>
    <w:rsid w:val="00757F48"/>
    <w:rsid w:val="007610E0"/>
    <w:rsid w:val="00761844"/>
    <w:rsid w:val="007621AA"/>
    <w:rsid w:val="0076260A"/>
    <w:rsid w:val="00762AAB"/>
    <w:rsid w:val="00762E30"/>
    <w:rsid w:val="00763270"/>
    <w:rsid w:val="00763DF8"/>
    <w:rsid w:val="00764181"/>
    <w:rsid w:val="007644A2"/>
    <w:rsid w:val="00764A67"/>
    <w:rsid w:val="00764B4D"/>
    <w:rsid w:val="00764E5B"/>
    <w:rsid w:val="00765D1F"/>
    <w:rsid w:val="00766106"/>
    <w:rsid w:val="0076628E"/>
    <w:rsid w:val="007675F9"/>
    <w:rsid w:val="0076764C"/>
    <w:rsid w:val="00767B90"/>
    <w:rsid w:val="0077076C"/>
    <w:rsid w:val="00770A63"/>
    <w:rsid w:val="00770C4A"/>
    <w:rsid w:val="00770F6B"/>
    <w:rsid w:val="00771883"/>
    <w:rsid w:val="00771C2F"/>
    <w:rsid w:val="007731E7"/>
    <w:rsid w:val="007745F0"/>
    <w:rsid w:val="0077469C"/>
    <w:rsid w:val="007747F0"/>
    <w:rsid w:val="0077499B"/>
    <w:rsid w:val="007759AF"/>
    <w:rsid w:val="00775C88"/>
    <w:rsid w:val="00776DC2"/>
    <w:rsid w:val="00776F07"/>
    <w:rsid w:val="00777E04"/>
    <w:rsid w:val="00780081"/>
    <w:rsid w:val="007800E4"/>
    <w:rsid w:val="00780122"/>
    <w:rsid w:val="00780569"/>
    <w:rsid w:val="00780F69"/>
    <w:rsid w:val="007817BC"/>
    <w:rsid w:val="00781946"/>
    <w:rsid w:val="0078214B"/>
    <w:rsid w:val="00782AA7"/>
    <w:rsid w:val="0078345D"/>
    <w:rsid w:val="00783FA7"/>
    <w:rsid w:val="00784119"/>
    <w:rsid w:val="0078498A"/>
    <w:rsid w:val="0078571F"/>
    <w:rsid w:val="0078677B"/>
    <w:rsid w:val="007869B7"/>
    <w:rsid w:val="00786A75"/>
    <w:rsid w:val="00786C01"/>
    <w:rsid w:val="007878FE"/>
    <w:rsid w:val="00790407"/>
    <w:rsid w:val="00790672"/>
    <w:rsid w:val="00790EA6"/>
    <w:rsid w:val="007912B3"/>
    <w:rsid w:val="00791FBA"/>
    <w:rsid w:val="00792207"/>
    <w:rsid w:val="00792B64"/>
    <w:rsid w:val="00792E29"/>
    <w:rsid w:val="00792EE3"/>
    <w:rsid w:val="0079303F"/>
    <w:rsid w:val="007932D2"/>
    <w:rsid w:val="0079379A"/>
    <w:rsid w:val="00793C20"/>
    <w:rsid w:val="00794953"/>
    <w:rsid w:val="00794FD3"/>
    <w:rsid w:val="007968EF"/>
    <w:rsid w:val="007974EC"/>
    <w:rsid w:val="00797922"/>
    <w:rsid w:val="007A0937"/>
    <w:rsid w:val="007A13BD"/>
    <w:rsid w:val="007A141B"/>
    <w:rsid w:val="007A1F2F"/>
    <w:rsid w:val="007A2A5C"/>
    <w:rsid w:val="007A313A"/>
    <w:rsid w:val="007A35D9"/>
    <w:rsid w:val="007A43C1"/>
    <w:rsid w:val="007A495B"/>
    <w:rsid w:val="007A5150"/>
    <w:rsid w:val="007A5351"/>
    <w:rsid w:val="007A5373"/>
    <w:rsid w:val="007A5F3D"/>
    <w:rsid w:val="007A6483"/>
    <w:rsid w:val="007A6D85"/>
    <w:rsid w:val="007A74A9"/>
    <w:rsid w:val="007A789F"/>
    <w:rsid w:val="007A7AA4"/>
    <w:rsid w:val="007B05CE"/>
    <w:rsid w:val="007B1267"/>
    <w:rsid w:val="007B1483"/>
    <w:rsid w:val="007B1CD0"/>
    <w:rsid w:val="007B1E1C"/>
    <w:rsid w:val="007B24F3"/>
    <w:rsid w:val="007B25D6"/>
    <w:rsid w:val="007B4998"/>
    <w:rsid w:val="007B552C"/>
    <w:rsid w:val="007B5ABB"/>
    <w:rsid w:val="007B62E5"/>
    <w:rsid w:val="007B669A"/>
    <w:rsid w:val="007B6CF3"/>
    <w:rsid w:val="007B75BC"/>
    <w:rsid w:val="007B7F61"/>
    <w:rsid w:val="007C0A5A"/>
    <w:rsid w:val="007C0BD6"/>
    <w:rsid w:val="007C0D39"/>
    <w:rsid w:val="007C11FA"/>
    <w:rsid w:val="007C12C1"/>
    <w:rsid w:val="007C22BA"/>
    <w:rsid w:val="007C2479"/>
    <w:rsid w:val="007C2B09"/>
    <w:rsid w:val="007C2B1F"/>
    <w:rsid w:val="007C2D47"/>
    <w:rsid w:val="007C329C"/>
    <w:rsid w:val="007C35AE"/>
    <w:rsid w:val="007C3806"/>
    <w:rsid w:val="007C4C85"/>
    <w:rsid w:val="007C51E3"/>
    <w:rsid w:val="007C54BD"/>
    <w:rsid w:val="007C5BB7"/>
    <w:rsid w:val="007C6BB2"/>
    <w:rsid w:val="007C6DAC"/>
    <w:rsid w:val="007C6E1E"/>
    <w:rsid w:val="007D04EF"/>
    <w:rsid w:val="007D07D5"/>
    <w:rsid w:val="007D1A83"/>
    <w:rsid w:val="007D1C64"/>
    <w:rsid w:val="007D1F87"/>
    <w:rsid w:val="007D2F2C"/>
    <w:rsid w:val="007D30DB"/>
    <w:rsid w:val="007D32DD"/>
    <w:rsid w:val="007D331B"/>
    <w:rsid w:val="007D3C13"/>
    <w:rsid w:val="007D4430"/>
    <w:rsid w:val="007D4A06"/>
    <w:rsid w:val="007D5D37"/>
    <w:rsid w:val="007D6A0B"/>
    <w:rsid w:val="007D6A6F"/>
    <w:rsid w:val="007D6DCE"/>
    <w:rsid w:val="007D72C4"/>
    <w:rsid w:val="007D7530"/>
    <w:rsid w:val="007E068B"/>
    <w:rsid w:val="007E0F6A"/>
    <w:rsid w:val="007E1668"/>
    <w:rsid w:val="007E170D"/>
    <w:rsid w:val="007E178B"/>
    <w:rsid w:val="007E2156"/>
    <w:rsid w:val="007E2705"/>
    <w:rsid w:val="007E2CFE"/>
    <w:rsid w:val="007E330C"/>
    <w:rsid w:val="007E3387"/>
    <w:rsid w:val="007E432E"/>
    <w:rsid w:val="007E459F"/>
    <w:rsid w:val="007E59C9"/>
    <w:rsid w:val="007E5B13"/>
    <w:rsid w:val="007E63CC"/>
    <w:rsid w:val="007E6B6E"/>
    <w:rsid w:val="007E712C"/>
    <w:rsid w:val="007F0072"/>
    <w:rsid w:val="007F0692"/>
    <w:rsid w:val="007F1C8A"/>
    <w:rsid w:val="007F2206"/>
    <w:rsid w:val="007F2584"/>
    <w:rsid w:val="007F2883"/>
    <w:rsid w:val="007F2D38"/>
    <w:rsid w:val="007F2EB6"/>
    <w:rsid w:val="007F42F0"/>
    <w:rsid w:val="007F461C"/>
    <w:rsid w:val="007F49E0"/>
    <w:rsid w:val="007F4BCC"/>
    <w:rsid w:val="007F522E"/>
    <w:rsid w:val="007F54C3"/>
    <w:rsid w:val="007F55AE"/>
    <w:rsid w:val="007F5C04"/>
    <w:rsid w:val="007F62E6"/>
    <w:rsid w:val="007F6AC5"/>
    <w:rsid w:val="007F6FA2"/>
    <w:rsid w:val="007F7DBC"/>
    <w:rsid w:val="00800972"/>
    <w:rsid w:val="00800FF3"/>
    <w:rsid w:val="008019B3"/>
    <w:rsid w:val="0080238D"/>
    <w:rsid w:val="008023DD"/>
    <w:rsid w:val="00802949"/>
    <w:rsid w:val="00802953"/>
    <w:rsid w:val="0080301E"/>
    <w:rsid w:val="008030F6"/>
    <w:rsid w:val="0080365F"/>
    <w:rsid w:val="00804716"/>
    <w:rsid w:val="00804D5F"/>
    <w:rsid w:val="008059EF"/>
    <w:rsid w:val="00805C7A"/>
    <w:rsid w:val="00806B6D"/>
    <w:rsid w:val="00806E1B"/>
    <w:rsid w:val="00806E35"/>
    <w:rsid w:val="00806E95"/>
    <w:rsid w:val="008073E6"/>
    <w:rsid w:val="00807952"/>
    <w:rsid w:val="00807D1F"/>
    <w:rsid w:val="00807E06"/>
    <w:rsid w:val="00810DA6"/>
    <w:rsid w:val="00811846"/>
    <w:rsid w:val="00811B38"/>
    <w:rsid w:val="00812BE5"/>
    <w:rsid w:val="00813AD8"/>
    <w:rsid w:val="00813B0D"/>
    <w:rsid w:val="00814397"/>
    <w:rsid w:val="00814CEA"/>
    <w:rsid w:val="0081518D"/>
    <w:rsid w:val="00815DDB"/>
    <w:rsid w:val="00815E08"/>
    <w:rsid w:val="00816127"/>
    <w:rsid w:val="0081654D"/>
    <w:rsid w:val="00816C0D"/>
    <w:rsid w:val="00816D95"/>
    <w:rsid w:val="00817429"/>
    <w:rsid w:val="0081776F"/>
    <w:rsid w:val="00817AD9"/>
    <w:rsid w:val="00820E54"/>
    <w:rsid w:val="00820EA2"/>
    <w:rsid w:val="00821514"/>
    <w:rsid w:val="008219EB"/>
    <w:rsid w:val="00821AE3"/>
    <w:rsid w:val="00821E35"/>
    <w:rsid w:val="00822DA2"/>
    <w:rsid w:val="008231B0"/>
    <w:rsid w:val="00824591"/>
    <w:rsid w:val="00824AED"/>
    <w:rsid w:val="00825BFE"/>
    <w:rsid w:val="008266C8"/>
    <w:rsid w:val="008275CD"/>
    <w:rsid w:val="00827820"/>
    <w:rsid w:val="008279B0"/>
    <w:rsid w:val="00827D45"/>
    <w:rsid w:val="00830697"/>
    <w:rsid w:val="00830F50"/>
    <w:rsid w:val="008310E4"/>
    <w:rsid w:val="00831122"/>
    <w:rsid w:val="00831B40"/>
    <w:rsid w:val="00831B52"/>
    <w:rsid w:val="00831B8B"/>
    <w:rsid w:val="00831D62"/>
    <w:rsid w:val="0083208C"/>
    <w:rsid w:val="008320CE"/>
    <w:rsid w:val="008322BB"/>
    <w:rsid w:val="00832941"/>
    <w:rsid w:val="00832D9A"/>
    <w:rsid w:val="00833802"/>
    <w:rsid w:val="0083405D"/>
    <w:rsid w:val="008340F9"/>
    <w:rsid w:val="00834626"/>
    <w:rsid w:val="008352D4"/>
    <w:rsid w:val="00835E5A"/>
    <w:rsid w:val="00836273"/>
    <w:rsid w:val="00836300"/>
    <w:rsid w:val="00836B2F"/>
    <w:rsid w:val="00836DB9"/>
    <w:rsid w:val="00836FC4"/>
    <w:rsid w:val="00837102"/>
    <w:rsid w:val="00837267"/>
    <w:rsid w:val="00837811"/>
    <w:rsid w:val="00837C67"/>
    <w:rsid w:val="0084002F"/>
    <w:rsid w:val="008402AD"/>
    <w:rsid w:val="008402CB"/>
    <w:rsid w:val="0084080E"/>
    <w:rsid w:val="00840ED3"/>
    <w:rsid w:val="008415B0"/>
    <w:rsid w:val="00842028"/>
    <w:rsid w:val="00842C70"/>
    <w:rsid w:val="00842C79"/>
    <w:rsid w:val="008432CF"/>
    <w:rsid w:val="008433D9"/>
    <w:rsid w:val="008436B8"/>
    <w:rsid w:val="00843748"/>
    <w:rsid w:val="00843EEF"/>
    <w:rsid w:val="00845498"/>
    <w:rsid w:val="00845B9D"/>
    <w:rsid w:val="008460B6"/>
    <w:rsid w:val="008461AF"/>
    <w:rsid w:val="00847204"/>
    <w:rsid w:val="00847ED1"/>
    <w:rsid w:val="00847FAA"/>
    <w:rsid w:val="00850C9D"/>
    <w:rsid w:val="0085189D"/>
    <w:rsid w:val="00852286"/>
    <w:rsid w:val="00852364"/>
    <w:rsid w:val="00852B59"/>
    <w:rsid w:val="00852BBC"/>
    <w:rsid w:val="00852CA3"/>
    <w:rsid w:val="0085301B"/>
    <w:rsid w:val="00854626"/>
    <w:rsid w:val="00855003"/>
    <w:rsid w:val="00855EE8"/>
    <w:rsid w:val="00856195"/>
    <w:rsid w:val="00856225"/>
    <w:rsid w:val="00856272"/>
    <w:rsid w:val="008563F5"/>
    <w:rsid w:val="008563FF"/>
    <w:rsid w:val="00856972"/>
    <w:rsid w:val="00857D87"/>
    <w:rsid w:val="0086018B"/>
    <w:rsid w:val="0086022E"/>
    <w:rsid w:val="00860C75"/>
    <w:rsid w:val="008611DD"/>
    <w:rsid w:val="00861737"/>
    <w:rsid w:val="008620DE"/>
    <w:rsid w:val="008625F3"/>
    <w:rsid w:val="0086324E"/>
    <w:rsid w:val="00863726"/>
    <w:rsid w:val="008639F8"/>
    <w:rsid w:val="00863E43"/>
    <w:rsid w:val="00864AEA"/>
    <w:rsid w:val="0086529B"/>
    <w:rsid w:val="0086584A"/>
    <w:rsid w:val="00865855"/>
    <w:rsid w:val="00865982"/>
    <w:rsid w:val="00865A8B"/>
    <w:rsid w:val="008663C8"/>
    <w:rsid w:val="00866867"/>
    <w:rsid w:val="00866B61"/>
    <w:rsid w:val="00866D23"/>
    <w:rsid w:val="00866EB3"/>
    <w:rsid w:val="00867478"/>
    <w:rsid w:val="0086794F"/>
    <w:rsid w:val="00867A78"/>
    <w:rsid w:val="00867CEA"/>
    <w:rsid w:val="008708F7"/>
    <w:rsid w:val="00870C78"/>
    <w:rsid w:val="00871012"/>
    <w:rsid w:val="00871053"/>
    <w:rsid w:val="00872257"/>
    <w:rsid w:val="00872AC9"/>
    <w:rsid w:val="0087381D"/>
    <w:rsid w:val="00874289"/>
    <w:rsid w:val="008744F7"/>
    <w:rsid w:val="008745FD"/>
    <w:rsid w:val="008749E3"/>
    <w:rsid w:val="008753E6"/>
    <w:rsid w:val="0087557C"/>
    <w:rsid w:val="0087559C"/>
    <w:rsid w:val="00875709"/>
    <w:rsid w:val="0087590D"/>
    <w:rsid w:val="00875ED8"/>
    <w:rsid w:val="0087692D"/>
    <w:rsid w:val="00876D57"/>
    <w:rsid w:val="0087738C"/>
    <w:rsid w:val="00877C88"/>
    <w:rsid w:val="00877E7A"/>
    <w:rsid w:val="00880035"/>
    <w:rsid w:val="008802AF"/>
    <w:rsid w:val="00880692"/>
    <w:rsid w:val="008808CE"/>
    <w:rsid w:val="00880F57"/>
    <w:rsid w:val="00881926"/>
    <w:rsid w:val="00881F89"/>
    <w:rsid w:val="0088268A"/>
    <w:rsid w:val="00882755"/>
    <w:rsid w:val="00882EDE"/>
    <w:rsid w:val="0088318F"/>
    <w:rsid w:val="0088331D"/>
    <w:rsid w:val="008834A2"/>
    <w:rsid w:val="008835D6"/>
    <w:rsid w:val="00883969"/>
    <w:rsid w:val="00883E7C"/>
    <w:rsid w:val="00884471"/>
    <w:rsid w:val="00884B41"/>
    <w:rsid w:val="00884C78"/>
    <w:rsid w:val="008852B0"/>
    <w:rsid w:val="00885939"/>
    <w:rsid w:val="00885AE7"/>
    <w:rsid w:val="00885F9A"/>
    <w:rsid w:val="0088636C"/>
    <w:rsid w:val="00886B60"/>
    <w:rsid w:val="00887889"/>
    <w:rsid w:val="00891B02"/>
    <w:rsid w:val="008920FF"/>
    <w:rsid w:val="008926E8"/>
    <w:rsid w:val="00892C52"/>
    <w:rsid w:val="00892F72"/>
    <w:rsid w:val="008937FC"/>
    <w:rsid w:val="0089442C"/>
    <w:rsid w:val="00894D4D"/>
    <w:rsid w:val="00894F19"/>
    <w:rsid w:val="00894F1D"/>
    <w:rsid w:val="0089527F"/>
    <w:rsid w:val="00896A10"/>
    <w:rsid w:val="00896A6B"/>
    <w:rsid w:val="008971B5"/>
    <w:rsid w:val="0089793A"/>
    <w:rsid w:val="008A0889"/>
    <w:rsid w:val="008A0F64"/>
    <w:rsid w:val="008A1953"/>
    <w:rsid w:val="008A2215"/>
    <w:rsid w:val="008A2BFE"/>
    <w:rsid w:val="008A3224"/>
    <w:rsid w:val="008A40E2"/>
    <w:rsid w:val="008A5419"/>
    <w:rsid w:val="008A5B70"/>
    <w:rsid w:val="008A5D26"/>
    <w:rsid w:val="008A6B13"/>
    <w:rsid w:val="008A6ECB"/>
    <w:rsid w:val="008A7CB1"/>
    <w:rsid w:val="008B06A4"/>
    <w:rsid w:val="008B09F0"/>
    <w:rsid w:val="008B0BF9"/>
    <w:rsid w:val="008B0CD9"/>
    <w:rsid w:val="008B1029"/>
    <w:rsid w:val="008B2866"/>
    <w:rsid w:val="008B3374"/>
    <w:rsid w:val="008B3859"/>
    <w:rsid w:val="008B3F73"/>
    <w:rsid w:val="008B436D"/>
    <w:rsid w:val="008B452A"/>
    <w:rsid w:val="008B4B50"/>
    <w:rsid w:val="008B4E49"/>
    <w:rsid w:val="008B4E6F"/>
    <w:rsid w:val="008B5701"/>
    <w:rsid w:val="008B5760"/>
    <w:rsid w:val="008B5958"/>
    <w:rsid w:val="008B5D2E"/>
    <w:rsid w:val="008B5D97"/>
    <w:rsid w:val="008B613C"/>
    <w:rsid w:val="008B7618"/>
    <w:rsid w:val="008B7712"/>
    <w:rsid w:val="008B7B26"/>
    <w:rsid w:val="008C0088"/>
    <w:rsid w:val="008C16C9"/>
    <w:rsid w:val="008C2338"/>
    <w:rsid w:val="008C2363"/>
    <w:rsid w:val="008C25BE"/>
    <w:rsid w:val="008C3524"/>
    <w:rsid w:val="008C35B5"/>
    <w:rsid w:val="008C3C57"/>
    <w:rsid w:val="008C3F19"/>
    <w:rsid w:val="008C4061"/>
    <w:rsid w:val="008C4229"/>
    <w:rsid w:val="008C4C4A"/>
    <w:rsid w:val="008C5BE0"/>
    <w:rsid w:val="008C5F67"/>
    <w:rsid w:val="008C6B6D"/>
    <w:rsid w:val="008C7233"/>
    <w:rsid w:val="008C72A7"/>
    <w:rsid w:val="008D1551"/>
    <w:rsid w:val="008D222A"/>
    <w:rsid w:val="008D2434"/>
    <w:rsid w:val="008D28E1"/>
    <w:rsid w:val="008D3475"/>
    <w:rsid w:val="008D4348"/>
    <w:rsid w:val="008D480A"/>
    <w:rsid w:val="008D55E3"/>
    <w:rsid w:val="008D57BE"/>
    <w:rsid w:val="008D5927"/>
    <w:rsid w:val="008D599F"/>
    <w:rsid w:val="008D63EF"/>
    <w:rsid w:val="008D645D"/>
    <w:rsid w:val="008D676F"/>
    <w:rsid w:val="008D70C6"/>
    <w:rsid w:val="008D7553"/>
    <w:rsid w:val="008D7D83"/>
    <w:rsid w:val="008E0899"/>
    <w:rsid w:val="008E0D0F"/>
    <w:rsid w:val="008E171D"/>
    <w:rsid w:val="008E2785"/>
    <w:rsid w:val="008E28C7"/>
    <w:rsid w:val="008E2FB4"/>
    <w:rsid w:val="008E36F0"/>
    <w:rsid w:val="008E43E4"/>
    <w:rsid w:val="008E4D75"/>
    <w:rsid w:val="008E5A27"/>
    <w:rsid w:val="008E60F2"/>
    <w:rsid w:val="008E6A5C"/>
    <w:rsid w:val="008E73C7"/>
    <w:rsid w:val="008E78A3"/>
    <w:rsid w:val="008E78E1"/>
    <w:rsid w:val="008F0184"/>
    <w:rsid w:val="008F0654"/>
    <w:rsid w:val="008F06CB"/>
    <w:rsid w:val="008F08FA"/>
    <w:rsid w:val="008F14ED"/>
    <w:rsid w:val="008F1C36"/>
    <w:rsid w:val="008F2778"/>
    <w:rsid w:val="008F2E83"/>
    <w:rsid w:val="008F4364"/>
    <w:rsid w:val="008F47D4"/>
    <w:rsid w:val="008F589A"/>
    <w:rsid w:val="008F5E12"/>
    <w:rsid w:val="008F612A"/>
    <w:rsid w:val="008F6B13"/>
    <w:rsid w:val="008F6C26"/>
    <w:rsid w:val="008F6EBB"/>
    <w:rsid w:val="008F72A1"/>
    <w:rsid w:val="008F7F58"/>
    <w:rsid w:val="009002A3"/>
    <w:rsid w:val="00900382"/>
    <w:rsid w:val="00900429"/>
    <w:rsid w:val="00901126"/>
    <w:rsid w:val="00901F2A"/>
    <w:rsid w:val="009025EF"/>
    <w:rsid w:val="009027D7"/>
    <w:rsid w:val="0090293D"/>
    <w:rsid w:val="009034DE"/>
    <w:rsid w:val="009035BD"/>
    <w:rsid w:val="00904ADB"/>
    <w:rsid w:val="00904CB7"/>
    <w:rsid w:val="00904D29"/>
    <w:rsid w:val="00905396"/>
    <w:rsid w:val="0090605D"/>
    <w:rsid w:val="009061E2"/>
    <w:rsid w:val="00906419"/>
    <w:rsid w:val="00906E1F"/>
    <w:rsid w:val="0090712E"/>
    <w:rsid w:val="00907789"/>
    <w:rsid w:val="00907C3E"/>
    <w:rsid w:val="00910008"/>
    <w:rsid w:val="00910520"/>
    <w:rsid w:val="00910BE6"/>
    <w:rsid w:val="00911220"/>
    <w:rsid w:val="00912889"/>
    <w:rsid w:val="00913198"/>
    <w:rsid w:val="00913367"/>
    <w:rsid w:val="0091340E"/>
    <w:rsid w:val="00913900"/>
    <w:rsid w:val="00913A42"/>
    <w:rsid w:val="00913D71"/>
    <w:rsid w:val="00913F15"/>
    <w:rsid w:val="00913F28"/>
    <w:rsid w:val="00913F89"/>
    <w:rsid w:val="00914167"/>
    <w:rsid w:val="009143DB"/>
    <w:rsid w:val="00915065"/>
    <w:rsid w:val="00915540"/>
    <w:rsid w:val="00915FFB"/>
    <w:rsid w:val="0091606C"/>
    <w:rsid w:val="00916A78"/>
    <w:rsid w:val="00916CD8"/>
    <w:rsid w:val="00917690"/>
    <w:rsid w:val="00917CE5"/>
    <w:rsid w:val="00917DFE"/>
    <w:rsid w:val="00917F83"/>
    <w:rsid w:val="00920407"/>
    <w:rsid w:val="00921365"/>
    <w:rsid w:val="009216E6"/>
    <w:rsid w:val="009217C0"/>
    <w:rsid w:val="00921AD2"/>
    <w:rsid w:val="00921C7D"/>
    <w:rsid w:val="009220DD"/>
    <w:rsid w:val="0092268E"/>
    <w:rsid w:val="00922D8A"/>
    <w:rsid w:val="00922EFE"/>
    <w:rsid w:val="00922F2A"/>
    <w:rsid w:val="00923192"/>
    <w:rsid w:val="00923CCE"/>
    <w:rsid w:val="00924499"/>
    <w:rsid w:val="00924A2C"/>
    <w:rsid w:val="00925241"/>
    <w:rsid w:val="00925CEC"/>
    <w:rsid w:val="00926109"/>
    <w:rsid w:val="00926A3F"/>
    <w:rsid w:val="0092794E"/>
    <w:rsid w:val="00927EF7"/>
    <w:rsid w:val="00930296"/>
    <w:rsid w:val="0093056E"/>
    <w:rsid w:val="00930D30"/>
    <w:rsid w:val="0093115C"/>
    <w:rsid w:val="00931160"/>
    <w:rsid w:val="009316B1"/>
    <w:rsid w:val="00931729"/>
    <w:rsid w:val="00931A7D"/>
    <w:rsid w:val="00931D3A"/>
    <w:rsid w:val="00931E3D"/>
    <w:rsid w:val="0093262D"/>
    <w:rsid w:val="009332A2"/>
    <w:rsid w:val="00933565"/>
    <w:rsid w:val="00933B6D"/>
    <w:rsid w:val="00934740"/>
    <w:rsid w:val="00935691"/>
    <w:rsid w:val="009357D4"/>
    <w:rsid w:val="009373A3"/>
    <w:rsid w:val="00937598"/>
    <w:rsid w:val="0093790B"/>
    <w:rsid w:val="00940D6A"/>
    <w:rsid w:val="009424E0"/>
    <w:rsid w:val="00943751"/>
    <w:rsid w:val="00943A7E"/>
    <w:rsid w:val="009447D0"/>
    <w:rsid w:val="00946DD0"/>
    <w:rsid w:val="009473C4"/>
    <w:rsid w:val="00947704"/>
    <w:rsid w:val="0094770B"/>
    <w:rsid w:val="009509E6"/>
    <w:rsid w:val="00950E6B"/>
    <w:rsid w:val="00950EDF"/>
    <w:rsid w:val="00951703"/>
    <w:rsid w:val="00952018"/>
    <w:rsid w:val="009523CB"/>
    <w:rsid w:val="00952800"/>
    <w:rsid w:val="00952BCB"/>
    <w:rsid w:val="00952C84"/>
    <w:rsid w:val="0095300D"/>
    <w:rsid w:val="009532AD"/>
    <w:rsid w:val="00954EBA"/>
    <w:rsid w:val="00955229"/>
    <w:rsid w:val="00956812"/>
    <w:rsid w:val="00956B49"/>
    <w:rsid w:val="0095708F"/>
    <w:rsid w:val="0095719A"/>
    <w:rsid w:val="0095763E"/>
    <w:rsid w:val="00961694"/>
    <w:rsid w:val="009621B6"/>
    <w:rsid w:val="009623E9"/>
    <w:rsid w:val="00962C76"/>
    <w:rsid w:val="009632AB"/>
    <w:rsid w:val="0096348A"/>
    <w:rsid w:val="00963594"/>
    <w:rsid w:val="00963EEB"/>
    <w:rsid w:val="009648BC"/>
    <w:rsid w:val="00964C2F"/>
    <w:rsid w:val="0096511F"/>
    <w:rsid w:val="00965181"/>
    <w:rsid w:val="00965DD2"/>
    <w:rsid w:val="00965F88"/>
    <w:rsid w:val="00965FF6"/>
    <w:rsid w:val="009661E8"/>
    <w:rsid w:val="0096630B"/>
    <w:rsid w:val="009666B7"/>
    <w:rsid w:val="00966C86"/>
    <w:rsid w:val="009672D8"/>
    <w:rsid w:val="00967550"/>
    <w:rsid w:val="009678A0"/>
    <w:rsid w:val="00967B1F"/>
    <w:rsid w:val="00967CBB"/>
    <w:rsid w:val="00967F4F"/>
    <w:rsid w:val="00970147"/>
    <w:rsid w:val="009707E2"/>
    <w:rsid w:val="00970AFA"/>
    <w:rsid w:val="00971A11"/>
    <w:rsid w:val="00971EC2"/>
    <w:rsid w:val="00972032"/>
    <w:rsid w:val="00972AF4"/>
    <w:rsid w:val="00972EE2"/>
    <w:rsid w:val="0097392F"/>
    <w:rsid w:val="0097447A"/>
    <w:rsid w:val="009751CF"/>
    <w:rsid w:val="009756EB"/>
    <w:rsid w:val="00975A6A"/>
    <w:rsid w:val="00976097"/>
    <w:rsid w:val="00976311"/>
    <w:rsid w:val="009764FE"/>
    <w:rsid w:val="00976EF9"/>
    <w:rsid w:val="00976FB2"/>
    <w:rsid w:val="0098014A"/>
    <w:rsid w:val="009806CC"/>
    <w:rsid w:val="00980708"/>
    <w:rsid w:val="00980E88"/>
    <w:rsid w:val="009812AA"/>
    <w:rsid w:val="00982ABC"/>
    <w:rsid w:val="009839BD"/>
    <w:rsid w:val="00983D29"/>
    <w:rsid w:val="00984377"/>
    <w:rsid w:val="009846BA"/>
    <w:rsid w:val="00984E03"/>
    <w:rsid w:val="00984FE4"/>
    <w:rsid w:val="009854BE"/>
    <w:rsid w:val="00985769"/>
    <w:rsid w:val="00985AA6"/>
    <w:rsid w:val="00986098"/>
    <w:rsid w:val="00986E50"/>
    <w:rsid w:val="009872ED"/>
    <w:rsid w:val="00987834"/>
    <w:rsid w:val="009879B1"/>
    <w:rsid w:val="00987E85"/>
    <w:rsid w:val="00990364"/>
    <w:rsid w:val="00990B61"/>
    <w:rsid w:val="00990DB0"/>
    <w:rsid w:val="00990EE6"/>
    <w:rsid w:val="00991FC1"/>
    <w:rsid w:val="009921D2"/>
    <w:rsid w:val="0099449A"/>
    <w:rsid w:val="00994611"/>
    <w:rsid w:val="00994914"/>
    <w:rsid w:val="00994CFE"/>
    <w:rsid w:val="00996211"/>
    <w:rsid w:val="00997504"/>
    <w:rsid w:val="0099761C"/>
    <w:rsid w:val="00997623"/>
    <w:rsid w:val="009A0D12"/>
    <w:rsid w:val="009A1987"/>
    <w:rsid w:val="009A1AEF"/>
    <w:rsid w:val="009A1F09"/>
    <w:rsid w:val="009A2BEE"/>
    <w:rsid w:val="009A358E"/>
    <w:rsid w:val="009A367A"/>
    <w:rsid w:val="009A5289"/>
    <w:rsid w:val="009A5F33"/>
    <w:rsid w:val="009A670E"/>
    <w:rsid w:val="009A7114"/>
    <w:rsid w:val="009A7A53"/>
    <w:rsid w:val="009B0257"/>
    <w:rsid w:val="009B0402"/>
    <w:rsid w:val="009B06DD"/>
    <w:rsid w:val="009B07E8"/>
    <w:rsid w:val="009B08BF"/>
    <w:rsid w:val="009B0B75"/>
    <w:rsid w:val="009B16DF"/>
    <w:rsid w:val="009B2987"/>
    <w:rsid w:val="009B2A5A"/>
    <w:rsid w:val="009B2ADE"/>
    <w:rsid w:val="009B3322"/>
    <w:rsid w:val="009B3A41"/>
    <w:rsid w:val="009B3B4D"/>
    <w:rsid w:val="009B46C7"/>
    <w:rsid w:val="009B480B"/>
    <w:rsid w:val="009B4CB2"/>
    <w:rsid w:val="009B4EB3"/>
    <w:rsid w:val="009B4FD5"/>
    <w:rsid w:val="009B55E4"/>
    <w:rsid w:val="009B5B49"/>
    <w:rsid w:val="009B5C96"/>
    <w:rsid w:val="009B6458"/>
    <w:rsid w:val="009B64DA"/>
    <w:rsid w:val="009B661F"/>
    <w:rsid w:val="009B6701"/>
    <w:rsid w:val="009B6E75"/>
    <w:rsid w:val="009B6EF7"/>
    <w:rsid w:val="009B7000"/>
    <w:rsid w:val="009B739C"/>
    <w:rsid w:val="009B7F5E"/>
    <w:rsid w:val="009C04EC"/>
    <w:rsid w:val="009C09FA"/>
    <w:rsid w:val="009C18B2"/>
    <w:rsid w:val="009C1C1E"/>
    <w:rsid w:val="009C1FA3"/>
    <w:rsid w:val="009C2B46"/>
    <w:rsid w:val="009C328C"/>
    <w:rsid w:val="009C32C6"/>
    <w:rsid w:val="009C37F5"/>
    <w:rsid w:val="009C3BA5"/>
    <w:rsid w:val="009C3D54"/>
    <w:rsid w:val="009C434E"/>
    <w:rsid w:val="009C4444"/>
    <w:rsid w:val="009C4ADA"/>
    <w:rsid w:val="009C5D84"/>
    <w:rsid w:val="009C6090"/>
    <w:rsid w:val="009C69DA"/>
    <w:rsid w:val="009C726C"/>
    <w:rsid w:val="009C75A1"/>
    <w:rsid w:val="009C79AD"/>
    <w:rsid w:val="009C7C4E"/>
    <w:rsid w:val="009C7CA6"/>
    <w:rsid w:val="009D1150"/>
    <w:rsid w:val="009D115D"/>
    <w:rsid w:val="009D1612"/>
    <w:rsid w:val="009D1C8D"/>
    <w:rsid w:val="009D1F69"/>
    <w:rsid w:val="009D295A"/>
    <w:rsid w:val="009D3316"/>
    <w:rsid w:val="009D3F63"/>
    <w:rsid w:val="009D3FD4"/>
    <w:rsid w:val="009D5321"/>
    <w:rsid w:val="009D55AA"/>
    <w:rsid w:val="009D59C9"/>
    <w:rsid w:val="009D5B41"/>
    <w:rsid w:val="009D5DC7"/>
    <w:rsid w:val="009D6081"/>
    <w:rsid w:val="009D6368"/>
    <w:rsid w:val="009D666D"/>
    <w:rsid w:val="009D744C"/>
    <w:rsid w:val="009D78AC"/>
    <w:rsid w:val="009D7EC7"/>
    <w:rsid w:val="009E03F9"/>
    <w:rsid w:val="009E1B46"/>
    <w:rsid w:val="009E2D84"/>
    <w:rsid w:val="009E3E77"/>
    <w:rsid w:val="009E3FAB"/>
    <w:rsid w:val="009E492D"/>
    <w:rsid w:val="009E4E17"/>
    <w:rsid w:val="009E5B3F"/>
    <w:rsid w:val="009E6209"/>
    <w:rsid w:val="009E667C"/>
    <w:rsid w:val="009E697B"/>
    <w:rsid w:val="009E7C09"/>
    <w:rsid w:val="009E7D90"/>
    <w:rsid w:val="009F1AB0"/>
    <w:rsid w:val="009F2A3F"/>
    <w:rsid w:val="009F364F"/>
    <w:rsid w:val="009F3C4B"/>
    <w:rsid w:val="009F46B3"/>
    <w:rsid w:val="009F4FF6"/>
    <w:rsid w:val="009F501D"/>
    <w:rsid w:val="009F5294"/>
    <w:rsid w:val="009F56E6"/>
    <w:rsid w:val="009F599C"/>
    <w:rsid w:val="009F5E1B"/>
    <w:rsid w:val="009F69C2"/>
    <w:rsid w:val="009F6A0A"/>
    <w:rsid w:val="009F6BD1"/>
    <w:rsid w:val="009F6CED"/>
    <w:rsid w:val="009F6D44"/>
    <w:rsid w:val="009F71F4"/>
    <w:rsid w:val="00A00514"/>
    <w:rsid w:val="00A00CE1"/>
    <w:rsid w:val="00A00CF0"/>
    <w:rsid w:val="00A00EFA"/>
    <w:rsid w:val="00A02145"/>
    <w:rsid w:val="00A0248A"/>
    <w:rsid w:val="00A02DFA"/>
    <w:rsid w:val="00A02E0B"/>
    <w:rsid w:val="00A0364B"/>
    <w:rsid w:val="00A039D5"/>
    <w:rsid w:val="00A04033"/>
    <w:rsid w:val="00A046AD"/>
    <w:rsid w:val="00A05158"/>
    <w:rsid w:val="00A064FD"/>
    <w:rsid w:val="00A079C1"/>
    <w:rsid w:val="00A10E91"/>
    <w:rsid w:val="00A118FE"/>
    <w:rsid w:val="00A1197C"/>
    <w:rsid w:val="00A119C3"/>
    <w:rsid w:val="00A12520"/>
    <w:rsid w:val="00A12748"/>
    <w:rsid w:val="00A130FD"/>
    <w:rsid w:val="00A13D6D"/>
    <w:rsid w:val="00A142E5"/>
    <w:rsid w:val="00A14769"/>
    <w:rsid w:val="00A14939"/>
    <w:rsid w:val="00A14BA4"/>
    <w:rsid w:val="00A16151"/>
    <w:rsid w:val="00A16632"/>
    <w:rsid w:val="00A16EC6"/>
    <w:rsid w:val="00A174D0"/>
    <w:rsid w:val="00A17759"/>
    <w:rsid w:val="00A177FC"/>
    <w:rsid w:val="00A17B66"/>
    <w:rsid w:val="00A17C06"/>
    <w:rsid w:val="00A202EB"/>
    <w:rsid w:val="00A206B3"/>
    <w:rsid w:val="00A2126E"/>
    <w:rsid w:val="00A21516"/>
    <w:rsid w:val="00A21706"/>
    <w:rsid w:val="00A21A73"/>
    <w:rsid w:val="00A2204B"/>
    <w:rsid w:val="00A222A5"/>
    <w:rsid w:val="00A22B30"/>
    <w:rsid w:val="00A22DBE"/>
    <w:rsid w:val="00A23A26"/>
    <w:rsid w:val="00A2406B"/>
    <w:rsid w:val="00A24A36"/>
    <w:rsid w:val="00A24FCC"/>
    <w:rsid w:val="00A250AF"/>
    <w:rsid w:val="00A25CE0"/>
    <w:rsid w:val="00A25DA4"/>
    <w:rsid w:val="00A26118"/>
    <w:rsid w:val="00A261A6"/>
    <w:rsid w:val="00A261CB"/>
    <w:rsid w:val="00A2659C"/>
    <w:rsid w:val="00A26862"/>
    <w:rsid w:val="00A268C3"/>
    <w:rsid w:val="00A26A90"/>
    <w:rsid w:val="00A26B27"/>
    <w:rsid w:val="00A27439"/>
    <w:rsid w:val="00A276B8"/>
    <w:rsid w:val="00A27ED4"/>
    <w:rsid w:val="00A30179"/>
    <w:rsid w:val="00A305A3"/>
    <w:rsid w:val="00A30930"/>
    <w:rsid w:val="00A30E4F"/>
    <w:rsid w:val="00A31653"/>
    <w:rsid w:val="00A32253"/>
    <w:rsid w:val="00A32DB4"/>
    <w:rsid w:val="00A3310E"/>
    <w:rsid w:val="00A3310F"/>
    <w:rsid w:val="00A331DB"/>
    <w:rsid w:val="00A333A0"/>
    <w:rsid w:val="00A33EDD"/>
    <w:rsid w:val="00A3540C"/>
    <w:rsid w:val="00A364AC"/>
    <w:rsid w:val="00A36578"/>
    <w:rsid w:val="00A37101"/>
    <w:rsid w:val="00A372C6"/>
    <w:rsid w:val="00A37E70"/>
    <w:rsid w:val="00A4068C"/>
    <w:rsid w:val="00A409E6"/>
    <w:rsid w:val="00A42DDC"/>
    <w:rsid w:val="00A42FFC"/>
    <w:rsid w:val="00A43002"/>
    <w:rsid w:val="00A4317E"/>
    <w:rsid w:val="00A43183"/>
    <w:rsid w:val="00A43454"/>
    <w:rsid w:val="00A437E1"/>
    <w:rsid w:val="00A441C8"/>
    <w:rsid w:val="00A45368"/>
    <w:rsid w:val="00A4685E"/>
    <w:rsid w:val="00A469A3"/>
    <w:rsid w:val="00A471AB"/>
    <w:rsid w:val="00A478D9"/>
    <w:rsid w:val="00A47DC3"/>
    <w:rsid w:val="00A50459"/>
    <w:rsid w:val="00A50C02"/>
    <w:rsid w:val="00A50CD4"/>
    <w:rsid w:val="00A50EC2"/>
    <w:rsid w:val="00A50F81"/>
    <w:rsid w:val="00A51191"/>
    <w:rsid w:val="00A51D39"/>
    <w:rsid w:val="00A522D3"/>
    <w:rsid w:val="00A52A64"/>
    <w:rsid w:val="00A536A3"/>
    <w:rsid w:val="00A540ED"/>
    <w:rsid w:val="00A56D62"/>
    <w:rsid w:val="00A56F07"/>
    <w:rsid w:val="00A5762C"/>
    <w:rsid w:val="00A57B02"/>
    <w:rsid w:val="00A57C08"/>
    <w:rsid w:val="00A57D03"/>
    <w:rsid w:val="00A57E36"/>
    <w:rsid w:val="00A57FE2"/>
    <w:rsid w:val="00A600FC"/>
    <w:rsid w:val="00A60140"/>
    <w:rsid w:val="00A6078D"/>
    <w:rsid w:val="00A60BCA"/>
    <w:rsid w:val="00A60DBD"/>
    <w:rsid w:val="00A60E96"/>
    <w:rsid w:val="00A62B73"/>
    <w:rsid w:val="00A62FFB"/>
    <w:rsid w:val="00A6388C"/>
    <w:rsid w:val="00A638DA"/>
    <w:rsid w:val="00A647DE"/>
    <w:rsid w:val="00A64C73"/>
    <w:rsid w:val="00A64E71"/>
    <w:rsid w:val="00A6506E"/>
    <w:rsid w:val="00A6514E"/>
    <w:rsid w:val="00A65839"/>
    <w:rsid w:val="00A65848"/>
    <w:rsid w:val="00A65B41"/>
    <w:rsid w:val="00A65E00"/>
    <w:rsid w:val="00A663D0"/>
    <w:rsid w:val="00A66A78"/>
    <w:rsid w:val="00A6732D"/>
    <w:rsid w:val="00A6766A"/>
    <w:rsid w:val="00A67681"/>
    <w:rsid w:val="00A67E57"/>
    <w:rsid w:val="00A70170"/>
    <w:rsid w:val="00A707CB"/>
    <w:rsid w:val="00A70A99"/>
    <w:rsid w:val="00A70C8B"/>
    <w:rsid w:val="00A710D3"/>
    <w:rsid w:val="00A73728"/>
    <w:rsid w:val="00A73AED"/>
    <w:rsid w:val="00A7436E"/>
    <w:rsid w:val="00A748DA"/>
    <w:rsid w:val="00A7490D"/>
    <w:rsid w:val="00A74E96"/>
    <w:rsid w:val="00A7556C"/>
    <w:rsid w:val="00A75599"/>
    <w:rsid w:val="00A75A8E"/>
    <w:rsid w:val="00A75CC9"/>
    <w:rsid w:val="00A761C5"/>
    <w:rsid w:val="00A765B7"/>
    <w:rsid w:val="00A76732"/>
    <w:rsid w:val="00A769DC"/>
    <w:rsid w:val="00A77878"/>
    <w:rsid w:val="00A77F89"/>
    <w:rsid w:val="00A8037E"/>
    <w:rsid w:val="00A804E7"/>
    <w:rsid w:val="00A80793"/>
    <w:rsid w:val="00A81337"/>
    <w:rsid w:val="00A815B5"/>
    <w:rsid w:val="00A819C3"/>
    <w:rsid w:val="00A824DD"/>
    <w:rsid w:val="00A82850"/>
    <w:rsid w:val="00A83676"/>
    <w:rsid w:val="00A83AF0"/>
    <w:rsid w:val="00A83B7B"/>
    <w:rsid w:val="00A84274"/>
    <w:rsid w:val="00A8453E"/>
    <w:rsid w:val="00A848B8"/>
    <w:rsid w:val="00A84A68"/>
    <w:rsid w:val="00A84CBE"/>
    <w:rsid w:val="00A850F3"/>
    <w:rsid w:val="00A855FA"/>
    <w:rsid w:val="00A8581C"/>
    <w:rsid w:val="00A85B13"/>
    <w:rsid w:val="00A85FE5"/>
    <w:rsid w:val="00A864E3"/>
    <w:rsid w:val="00A8762C"/>
    <w:rsid w:val="00A90541"/>
    <w:rsid w:val="00A90855"/>
    <w:rsid w:val="00A908A8"/>
    <w:rsid w:val="00A91142"/>
    <w:rsid w:val="00A91319"/>
    <w:rsid w:val="00A91379"/>
    <w:rsid w:val="00A919B4"/>
    <w:rsid w:val="00A920E5"/>
    <w:rsid w:val="00A92F43"/>
    <w:rsid w:val="00A93603"/>
    <w:rsid w:val="00A938E1"/>
    <w:rsid w:val="00A93B74"/>
    <w:rsid w:val="00A94523"/>
    <w:rsid w:val="00A94574"/>
    <w:rsid w:val="00A9460A"/>
    <w:rsid w:val="00A95504"/>
    <w:rsid w:val="00A95540"/>
    <w:rsid w:val="00A95936"/>
    <w:rsid w:val="00A95A83"/>
    <w:rsid w:val="00A95FA3"/>
    <w:rsid w:val="00A9607E"/>
    <w:rsid w:val="00A96265"/>
    <w:rsid w:val="00A96E14"/>
    <w:rsid w:val="00A96F6F"/>
    <w:rsid w:val="00A97084"/>
    <w:rsid w:val="00A97391"/>
    <w:rsid w:val="00A97615"/>
    <w:rsid w:val="00A97F31"/>
    <w:rsid w:val="00AA0AAF"/>
    <w:rsid w:val="00AA1493"/>
    <w:rsid w:val="00AA1C2C"/>
    <w:rsid w:val="00AA1EAA"/>
    <w:rsid w:val="00AA26E0"/>
    <w:rsid w:val="00AA2CB1"/>
    <w:rsid w:val="00AA2D06"/>
    <w:rsid w:val="00AA3075"/>
    <w:rsid w:val="00AA35F2"/>
    <w:rsid w:val="00AA35F6"/>
    <w:rsid w:val="00AA3B8C"/>
    <w:rsid w:val="00AA4922"/>
    <w:rsid w:val="00AA4EFC"/>
    <w:rsid w:val="00AA503C"/>
    <w:rsid w:val="00AA528E"/>
    <w:rsid w:val="00AA53BA"/>
    <w:rsid w:val="00AA5BE5"/>
    <w:rsid w:val="00AA667C"/>
    <w:rsid w:val="00AA6A15"/>
    <w:rsid w:val="00AA6E91"/>
    <w:rsid w:val="00AA7348"/>
    <w:rsid w:val="00AA7439"/>
    <w:rsid w:val="00AB047E"/>
    <w:rsid w:val="00AB0AE7"/>
    <w:rsid w:val="00AB0B0A"/>
    <w:rsid w:val="00AB0BB7"/>
    <w:rsid w:val="00AB0CBC"/>
    <w:rsid w:val="00AB0DF4"/>
    <w:rsid w:val="00AB121E"/>
    <w:rsid w:val="00AB1733"/>
    <w:rsid w:val="00AB1C8A"/>
    <w:rsid w:val="00AB1DAF"/>
    <w:rsid w:val="00AB22C6"/>
    <w:rsid w:val="00AB2AD0"/>
    <w:rsid w:val="00AB2B84"/>
    <w:rsid w:val="00AB3ED4"/>
    <w:rsid w:val="00AB4541"/>
    <w:rsid w:val="00AB4A9A"/>
    <w:rsid w:val="00AB5687"/>
    <w:rsid w:val="00AB67FC"/>
    <w:rsid w:val="00AB6887"/>
    <w:rsid w:val="00AB6A0D"/>
    <w:rsid w:val="00AB6B11"/>
    <w:rsid w:val="00AB7BA9"/>
    <w:rsid w:val="00AC00F2"/>
    <w:rsid w:val="00AC0115"/>
    <w:rsid w:val="00AC0F0B"/>
    <w:rsid w:val="00AC142C"/>
    <w:rsid w:val="00AC192F"/>
    <w:rsid w:val="00AC21AB"/>
    <w:rsid w:val="00AC31B5"/>
    <w:rsid w:val="00AC34B6"/>
    <w:rsid w:val="00AC38F2"/>
    <w:rsid w:val="00AC3E33"/>
    <w:rsid w:val="00AC4BD2"/>
    <w:rsid w:val="00AC4EA1"/>
    <w:rsid w:val="00AC5381"/>
    <w:rsid w:val="00AC5920"/>
    <w:rsid w:val="00AC59E7"/>
    <w:rsid w:val="00AC6C71"/>
    <w:rsid w:val="00AC7482"/>
    <w:rsid w:val="00AD0950"/>
    <w:rsid w:val="00AD0E65"/>
    <w:rsid w:val="00AD2013"/>
    <w:rsid w:val="00AD2387"/>
    <w:rsid w:val="00AD2BF2"/>
    <w:rsid w:val="00AD2F38"/>
    <w:rsid w:val="00AD3077"/>
    <w:rsid w:val="00AD3555"/>
    <w:rsid w:val="00AD39C2"/>
    <w:rsid w:val="00AD44C3"/>
    <w:rsid w:val="00AD46F4"/>
    <w:rsid w:val="00AD4E90"/>
    <w:rsid w:val="00AD5422"/>
    <w:rsid w:val="00AD543D"/>
    <w:rsid w:val="00AD5AAB"/>
    <w:rsid w:val="00AD5C93"/>
    <w:rsid w:val="00AD60EC"/>
    <w:rsid w:val="00AD6244"/>
    <w:rsid w:val="00AD6767"/>
    <w:rsid w:val="00AE0A0E"/>
    <w:rsid w:val="00AE0B8A"/>
    <w:rsid w:val="00AE1F51"/>
    <w:rsid w:val="00AE2319"/>
    <w:rsid w:val="00AE2DBE"/>
    <w:rsid w:val="00AE3968"/>
    <w:rsid w:val="00AE4179"/>
    <w:rsid w:val="00AE4425"/>
    <w:rsid w:val="00AE4FBE"/>
    <w:rsid w:val="00AE5773"/>
    <w:rsid w:val="00AE59E5"/>
    <w:rsid w:val="00AE650F"/>
    <w:rsid w:val="00AE6555"/>
    <w:rsid w:val="00AE6823"/>
    <w:rsid w:val="00AE7080"/>
    <w:rsid w:val="00AE7440"/>
    <w:rsid w:val="00AE7764"/>
    <w:rsid w:val="00AE7D16"/>
    <w:rsid w:val="00AF002C"/>
    <w:rsid w:val="00AF0424"/>
    <w:rsid w:val="00AF051D"/>
    <w:rsid w:val="00AF0F67"/>
    <w:rsid w:val="00AF15E1"/>
    <w:rsid w:val="00AF249D"/>
    <w:rsid w:val="00AF25D2"/>
    <w:rsid w:val="00AF34EB"/>
    <w:rsid w:val="00AF4828"/>
    <w:rsid w:val="00AF4CAA"/>
    <w:rsid w:val="00AF4DD9"/>
    <w:rsid w:val="00AF50E6"/>
    <w:rsid w:val="00AF51A5"/>
    <w:rsid w:val="00AF571A"/>
    <w:rsid w:val="00AF580C"/>
    <w:rsid w:val="00AF60A0"/>
    <w:rsid w:val="00AF677D"/>
    <w:rsid w:val="00AF67FC"/>
    <w:rsid w:val="00AF6B48"/>
    <w:rsid w:val="00AF7413"/>
    <w:rsid w:val="00AF7625"/>
    <w:rsid w:val="00AF7BBE"/>
    <w:rsid w:val="00AF7DF5"/>
    <w:rsid w:val="00B000DC"/>
    <w:rsid w:val="00B006E5"/>
    <w:rsid w:val="00B01937"/>
    <w:rsid w:val="00B01BB1"/>
    <w:rsid w:val="00B01CE5"/>
    <w:rsid w:val="00B01FD2"/>
    <w:rsid w:val="00B022A9"/>
    <w:rsid w:val="00B024C2"/>
    <w:rsid w:val="00B02B71"/>
    <w:rsid w:val="00B0355C"/>
    <w:rsid w:val="00B03BBE"/>
    <w:rsid w:val="00B03E3E"/>
    <w:rsid w:val="00B03F2A"/>
    <w:rsid w:val="00B04264"/>
    <w:rsid w:val="00B04A6A"/>
    <w:rsid w:val="00B04F58"/>
    <w:rsid w:val="00B05C39"/>
    <w:rsid w:val="00B07138"/>
    <w:rsid w:val="00B07700"/>
    <w:rsid w:val="00B10B79"/>
    <w:rsid w:val="00B1126D"/>
    <w:rsid w:val="00B11798"/>
    <w:rsid w:val="00B12029"/>
    <w:rsid w:val="00B12424"/>
    <w:rsid w:val="00B1287E"/>
    <w:rsid w:val="00B1315C"/>
    <w:rsid w:val="00B13921"/>
    <w:rsid w:val="00B1448A"/>
    <w:rsid w:val="00B14A1D"/>
    <w:rsid w:val="00B1528C"/>
    <w:rsid w:val="00B15AC4"/>
    <w:rsid w:val="00B15DFC"/>
    <w:rsid w:val="00B165A6"/>
    <w:rsid w:val="00B16ACD"/>
    <w:rsid w:val="00B171C2"/>
    <w:rsid w:val="00B17E8D"/>
    <w:rsid w:val="00B17FCB"/>
    <w:rsid w:val="00B21487"/>
    <w:rsid w:val="00B214A6"/>
    <w:rsid w:val="00B21660"/>
    <w:rsid w:val="00B217D9"/>
    <w:rsid w:val="00B21F88"/>
    <w:rsid w:val="00B22A0D"/>
    <w:rsid w:val="00B22FAB"/>
    <w:rsid w:val="00B23030"/>
    <w:rsid w:val="00B2313B"/>
    <w:rsid w:val="00B232D1"/>
    <w:rsid w:val="00B238F7"/>
    <w:rsid w:val="00B242D7"/>
    <w:rsid w:val="00B24833"/>
    <w:rsid w:val="00B24864"/>
    <w:rsid w:val="00B24DB5"/>
    <w:rsid w:val="00B254CE"/>
    <w:rsid w:val="00B25631"/>
    <w:rsid w:val="00B25641"/>
    <w:rsid w:val="00B25B3F"/>
    <w:rsid w:val="00B25E5A"/>
    <w:rsid w:val="00B26195"/>
    <w:rsid w:val="00B26A82"/>
    <w:rsid w:val="00B276D1"/>
    <w:rsid w:val="00B277C2"/>
    <w:rsid w:val="00B31D25"/>
    <w:rsid w:val="00B31F9E"/>
    <w:rsid w:val="00B3214D"/>
    <w:rsid w:val="00B324EE"/>
    <w:rsid w:val="00B3268F"/>
    <w:rsid w:val="00B32C2C"/>
    <w:rsid w:val="00B32D31"/>
    <w:rsid w:val="00B33A1A"/>
    <w:rsid w:val="00B33B2A"/>
    <w:rsid w:val="00B33BF5"/>
    <w:rsid w:val="00B33E5D"/>
    <w:rsid w:val="00B33E6C"/>
    <w:rsid w:val="00B33E6F"/>
    <w:rsid w:val="00B351F0"/>
    <w:rsid w:val="00B35AC2"/>
    <w:rsid w:val="00B360F1"/>
    <w:rsid w:val="00B36190"/>
    <w:rsid w:val="00B367EC"/>
    <w:rsid w:val="00B36945"/>
    <w:rsid w:val="00B371CC"/>
    <w:rsid w:val="00B3751C"/>
    <w:rsid w:val="00B37920"/>
    <w:rsid w:val="00B37A31"/>
    <w:rsid w:val="00B37B5A"/>
    <w:rsid w:val="00B41CD9"/>
    <w:rsid w:val="00B427E6"/>
    <w:rsid w:val="00B428A6"/>
    <w:rsid w:val="00B42964"/>
    <w:rsid w:val="00B439DB"/>
    <w:rsid w:val="00B43DF4"/>
    <w:rsid w:val="00B43E1F"/>
    <w:rsid w:val="00B43FA1"/>
    <w:rsid w:val="00B44B31"/>
    <w:rsid w:val="00B44D73"/>
    <w:rsid w:val="00B452B3"/>
    <w:rsid w:val="00B4539F"/>
    <w:rsid w:val="00B45FBC"/>
    <w:rsid w:val="00B47291"/>
    <w:rsid w:val="00B47BBC"/>
    <w:rsid w:val="00B47C5F"/>
    <w:rsid w:val="00B50384"/>
    <w:rsid w:val="00B516FF"/>
    <w:rsid w:val="00B51A7D"/>
    <w:rsid w:val="00B522B7"/>
    <w:rsid w:val="00B52DAA"/>
    <w:rsid w:val="00B5310F"/>
    <w:rsid w:val="00B535C2"/>
    <w:rsid w:val="00B536F8"/>
    <w:rsid w:val="00B544D5"/>
    <w:rsid w:val="00B54817"/>
    <w:rsid w:val="00B548C7"/>
    <w:rsid w:val="00B55544"/>
    <w:rsid w:val="00B56B59"/>
    <w:rsid w:val="00B57616"/>
    <w:rsid w:val="00B5761D"/>
    <w:rsid w:val="00B57AA1"/>
    <w:rsid w:val="00B604F4"/>
    <w:rsid w:val="00B61855"/>
    <w:rsid w:val="00B6188F"/>
    <w:rsid w:val="00B61BDE"/>
    <w:rsid w:val="00B61D26"/>
    <w:rsid w:val="00B61F17"/>
    <w:rsid w:val="00B635D9"/>
    <w:rsid w:val="00B637C4"/>
    <w:rsid w:val="00B63832"/>
    <w:rsid w:val="00B63D26"/>
    <w:rsid w:val="00B642FC"/>
    <w:rsid w:val="00B643F7"/>
    <w:rsid w:val="00B647F2"/>
    <w:rsid w:val="00B64D26"/>
    <w:rsid w:val="00B64FBB"/>
    <w:rsid w:val="00B65BE0"/>
    <w:rsid w:val="00B65DE8"/>
    <w:rsid w:val="00B66FED"/>
    <w:rsid w:val="00B6748E"/>
    <w:rsid w:val="00B67BB5"/>
    <w:rsid w:val="00B67D8B"/>
    <w:rsid w:val="00B67E9E"/>
    <w:rsid w:val="00B7018A"/>
    <w:rsid w:val="00B70980"/>
    <w:rsid w:val="00B70E22"/>
    <w:rsid w:val="00B72651"/>
    <w:rsid w:val="00B74041"/>
    <w:rsid w:val="00B7447D"/>
    <w:rsid w:val="00B754B9"/>
    <w:rsid w:val="00B756E4"/>
    <w:rsid w:val="00B76560"/>
    <w:rsid w:val="00B765D4"/>
    <w:rsid w:val="00B769B2"/>
    <w:rsid w:val="00B76F6D"/>
    <w:rsid w:val="00B774CB"/>
    <w:rsid w:val="00B77D15"/>
    <w:rsid w:val="00B803B4"/>
    <w:rsid w:val="00B80402"/>
    <w:rsid w:val="00B80B9A"/>
    <w:rsid w:val="00B819A2"/>
    <w:rsid w:val="00B81C01"/>
    <w:rsid w:val="00B8214A"/>
    <w:rsid w:val="00B830B7"/>
    <w:rsid w:val="00B847FF"/>
    <w:rsid w:val="00B8486C"/>
    <w:rsid w:val="00B848EA"/>
    <w:rsid w:val="00B84942"/>
    <w:rsid w:val="00B84B2B"/>
    <w:rsid w:val="00B85CC1"/>
    <w:rsid w:val="00B85D1B"/>
    <w:rsid w:val="00B86B1B"/>
    <w:rsid w:val="00B86B85"/>
    <w:rsid w:val="00B87A95"/>
    <w:rsid w:val="00B90500"/>
    <w:rsid w:val="00B90F9E"/>
    <w:rsid w:val="00B9176C"/>
    <w:rsid w:val="00B9192A"/>
    <w:rsid w:val="00B91F33"/>
    <w:rsid w:val="00B92064"/>
    <w:rsid w:val="00B92320"/>
    <w:rsid w:val="00B92418"/>
    <w:rsid w:val="00B924C4"/>
    <w:rsid w:val="00B92957"/>
    <w:rsid w:val="00B92C48"/>
    <w:rsid w:val="00B930E5"/>
    <w:rsid w:val="00B933C5"/>
    <w:rsid w:val="00B935A4"/>
    <w:rsid w:val="00B9391A"/>
    <w:rsid w:val="00B93CEC"/>
    <w:rsid w:val="00B9410F"/>
    <w:rsid w:val="00B9431E"/>
    <w:rsid w:val="00B94FAE"/>
    <w:rsid w:val="00B9532D"/>
    <w:rsid w:val="00B9609A"/>
    <w:rsid w:val="00B9615F"/>
    <w:rsid w:val="00B96783"/>
    <w:rsid w:val="00B9736C"/>
    <w:rsid w:val="00B97421"/>
    <w:rsid w:val="00BA008C"/>
    <w:rsid w:val="00BA182F"/>
    <w:rsid w:val="00BA3257"/>
    <w:rsid w:val="00BA443D"/>
    <w:rsid w:val="00BA4A41"/>
    <w:rsid w:val="00BA4B3F"/>
    <w:rsid w:val="00BA561A"/>
    <w:rsid w:val="00BA5748"/>
    <w:rsid w:val="00BA5DFF"/>
    <w:rsid w:val="00BA668C"/>
    <w:rsid w:val="00BA6BE4"/>
    <w:rsid w:val="00BA7189"/>
    <w:rsid w:val="00BA73AC"/>
    <w:rsid w:val="00BA7CED"/>
    <w:rsid w:val="00BB03C5"/>
    <w:rsid w:val="00BB0DC6"/>
    <w:rsid w:val="00BB15E4"/>
    <w:rsid w:val="00BB1655"/>
    <w:rsid w:val="00BB1BDF"/>
    <w:rsid w:val="00BB1DA2"/>
    <w:rsid w:val="00BB1E19"/>
    <w:rsid w:val="00BB21D1"/>
    <w:rsid w:val="00BB26BF"/>
    <w:rsid w:val="00BB2B64"/>
    <w:rsid w:val="00BB2D60"/>
    <w:rsid w:val="00BB32F2"/>
    <w:rsid w:val="00BB37BB"/>
    <w:rsid w:val="00BB4338"/>
    <w:rsid w:val="00BB55A6"/>
    <w:rsid w:val="00BB6B1E"/>
    <w:rsid w:val="00BB6C0E"/>
    <w:rsid w:val="00BB6CE4"/>
    <w:rsid w:val="00BB77BC"/>
    <w:rsid w:val="00BB7B38"/>
    <w:rsid w:val="00BC00C9"/>
    <w:rsid w:val="00BC0B75"/>
    <w:rsid w:val="00BC0D6E"/>
    <w:rsid w:val="00BC11E5"/>
    <w:rsid w:val="00BC15C0"/>
    <w:rsid w:val="00BC18EE"/>
    <w:rsid w:val="00BC34FC"/>
    <w:rsid w:val="00BC38EC"/>
    <w:rsid w:val="00BC46F2"/>
    <w:rsid w:val="00BC4755"/>
    <w:rsid w:val="00BC4BC6"/>
    <w:rsid w:val="00BC52FD"/>
    <w:rsid w:val="00BC55FB"/>
    <w:rsid w:val="00BC5AB5"/>
    <w:rsid w:val="00BC6E62"/>
    <w:rsid w:val="00BC7443"/>
    <w:rsid w:val="00BC78F2"/>
    <w:rsid w:val="00BC7F5F"/>
    <w:rsid w:val="00BD02BA"/>
    <w:rsid w:val="00BD0648"/>
    <w:rsid w:val="00BD077F"/>
    <w:rsid w:val="00BD1040"/>
    <w:rsid w:val="00BD12A1"/>
    <w:rsid w:val="00BD18A8"/>
    <w:rsid w:val="00BD2CA0"/>
    <w:rsid w:val="00BD339A"/>
    <w:rsid w:val="00BD34AA"/>
    <w:rsid w:val="00BD3D23"/>
    <w:rsid w:val="00BD4032"/>
    <w:rsid w:val="00BD465C"/>
    <w:rsid w:val="00BD510A"/>
    <w:rsid w:val="00BD5464"/>
    <w:rsid w:val="00BD672A"/>
    <w:rsid w:val="00BD69B4"/>
    <w:rsid w:val="00BE0463"/>
    <w:rsid w:val="00BE05F9"/>
    <w:rsid w:val="00BE07B3"/>
    <w:rsid w:val="00BE0C44"/>
    <w:rsid w:val="00BE0EDA"/>
    <w:rsid w:val="00BE147F"/>
    <w:rsid w:val="00BE1560"/>
    <w:rsid w:val="00BE1939"/>
    <w:rsid w:val="00BE1A1D"/>
    <w:rsid w:val="00BE1B8B"/>
    <w:rsid w:val="00BE20E7"/>
    <w:rsid w:val="00BE2A18"/>
    <w:rsid w:val="00BE2C01"/>
    <w:rsid w:val="00BE2F91"/>
    <w:rsid w:val="00BE41EC"/>
    <w:rsid w:val="00BE44AB"/>
    <w:rsid w:val="00BE463B"/>
    <w:rsid w:val="00BE464D"/>
    <w:rsid w:val="00BE4F61"/>
    <w:rsid w:val="00BE56FB"/>
    <w:rsid w:val="00BE5FB9"/>
    <w:rsid w:val="00BE6D66"/>
    <w:rsid w:val="00BE7009"/>
    <w:rsid w:val="00BE7A0E"/>
    <w:rsid w:val="00BF0368"/>
    <w:rsid w:val="00BF1B38"/>
    <w:rsid w:val="00BF1BB5"/>
    <w:rsid w:val="00BF2048"/>
    <w:rsid w:val="00BF24DE"/>
    <w:rsid w:val="00BF2D3D"/>
    <w:rsid w:val="00BF33C3"/>
    <w:rsid w:val="00BF35EF"/>
    <w:rsid w:val="00BF3DDE"/>
    <w:rsid w:val="00BF403F"/>
    <w:rsid w:val="00BF50FD"/>
    <w:rsid w:val="00BF5B46"/>
    <w:rsid w:val="00BF5E7F"/>
    <w:rsid w:val="00BF600D"/>
    <w:rsid w:val="00BF63EA"/>
    <w:rsid w:val="00BF6529"/>
    <w:rsid w:val="00BF6589"/>
    <w:rsid w:val="00BF6DC4"/>
    <w:rsid w:val="00BF6F7F"/>
    <w:rsid w:val="00BF796E"/>
    <w:rsid w:val="00BF7D9C"/>
    <w:rsid w:val="00BF7DCA"/>
    <w:rsid w:val="00C0048F"/>
    <w:rsid w:val="00C00647"/>
    <w:rsid w:val="00C00682"/>
    <w:rsid w:val="00C01211"/>
    <w:rsid w:val="00C01647"/>
    <w:rsid w:val="00C016F1"/>
    <w:rsid w:val="00C01E7C"/>
    <w:rsid w:val="00C0200A"/>
    <w:rsid w:val="00C02622"/>
    <w:rsid w:val="00C02764"/>
    <w:rsid w:val="00C02C43"/>
    <w:rsid w:val="00C030F3"/>
    <w:rsid w:val="00C03550"/>
    <w:rsid w:val="00C0363F"/>
    <w:rsid w:val="00C04721"/>
    <w:rsid w:val="00C04BB2"/>
    <w:rsid w:val="00C04CEF"/>
    <w:rsid w:val="00C04FDE"/>
    <w:rsid w:val="00C05853"/>
    <w:rsid w:val="00C06013"/>
    <w:rsid w:val="00C06352"/>
    <w:rsid w:val="00C0662F"/>
    <w:rsid w:val="00C06897"/>
    <w:rsid w:val="00C0691D"/>
    <w:rsid w:val="00C06D50"/>
    <w:rsid w:val="00C102C2"/>
    <w:rsid w:val="00C1052C"/>
    <w:rsid w:val="00C10D2F"/>
    <w:rsid w:val="00C110FE"/>
    <w:rsid w:val="00C11848"/>
    <w:rsid w:val="00C11943"/>
    <w:rsid w:val="00C11F66"/>
    <w:rsid w:val="00C128DB"/>
    <w:rsid w:val="00C12C76"/>
    <w:rsid w:val="00C12E96"/>
    <w:rsid w:val="00C13729"/>
    <w:rsid w:val="00C13CBF"/>
    <w:rsid w:val="00C14268"/>
    <w:rsid w:val="00C14763"/>
    <w:rsid w:val="00C14DD0"/>
    <w:rsid w:val="00C14E40"/>
    <w:rsid w:val="00C15350"/>
    <w:rsid w:val="00C16141"/>
    <w:rsid w:val="00C16400"/>
    <w:rsid w:val="00C20535"/>
    <w:rsid w:val="00C214BB"/>
    <w:rsid w:val="00C21522"/>
    <w:rsid w:val="00C215B5"/>
    <w:rsid w:val="00C2251F"/>
    <w:rsid w:val="00C22C55"/>
    <w:rsid w:val="00C2329C"/>
    <w:rsid w:val="00C2363F"/>
    <w:rsid w:val="00C236C8"/>
    <w:rsid w:val="00C24A61"/>
    <w:rsid w:val="00C24B56"/>
    <w:rsid w:val="00C260B1"/>
    <w:rsid w:val="00C2626D"/>
    <w:rsid w:val="00C264C0"/>
    <w:rsid w:val="00C268B8"/>
    <w:rsid w:val="00C26BDD"/>
    <w:rsid w:val="00C26E56"/>
    <w:rsid w:val="00C2708A"/>
    <w:rsid w:val="00C27DDE"/>
    <w:rsid w:val="00C31406"/>
    <w:rsid w:val="00C32253"/>
    <w:rsid w:val="00C322ED"/>
    <w:rsid w:val="00C326D1"/>
    <w:rsid w:val="00C3280E"/>
    <w:rsid w:val="00C32DDD"/>
    <w:rsid w:val="00C32EE3"/>
    <w:rsid w:val="00C3375C"/>
    <w:rsid w:val="00C3405E"/>
    <w:rsid w:val="00C342CB"/>
    <w:rsid w:val="00C34689"/>
    <w:rsid w:val="00C35852"/>
    <w:rsid w:val="00C36391"/>
    <w:rsid w:val="00C368D8"/>
    <w:rsid w:val="00C37194"/>
    <w:rsid w:val="00C37846"/>
    <w:rsid w:val="00C379A0"/>
    <w:rsid w:val="00C37D33"/>
    <w:rsid w:val="00C40540"/>
    <w:rsid w:val="00C40637"/>
    <w:rsid w:val="00C40D79"/>
    <w:rsid w:val="00C40F6C"/>
    <w:rsid w:val="00C4195C"/>
    <w:rsid w:val="00C424D5"/>
    <w:rsid w:val="00C424F7"/>
    <w:rsid w:val="00C4258A"/>
    <w:rsid w:val="00C4266B"/>
    <w:rsid w:val="00C42BA3"/>
    <w:rsid w:val="00C43E73"/>
    <w:rsid w:val="00C44426"/>
    <w:rsid w:val="00C445F3"/>
    <w:rsid w:val="00C448C1"/>
    <w:rsid w:val="00C44DA7"/>
    <w:rsid w:val="00C451F4"/>
    <w:rsid w:val="00C4543D"/>
    <w:rsid w:val="00C45AEA"/>
    <w:rsid w:val="00C45EB1"/>
    <w:rsid w:val="00C465E8"/>
    <w:rsid w:val="00C46D1C"/>
    <w:rsid w:val="00C4702E"/>
    <w:rsid w:val="00C471B1"/>
    <w:rsid w:val="00C47A11"/>
    <w:rsid w:val="00C500F5"/>
    <w:rsid w:val="00C51863"/>
    <w:rsid w:val="00C51BA3"/>
    <w:rsid w:val="00C51F97"/>
    <w:rsid w:val="00C52226"/>
    <w:rsid w:val="00C52460"/>
    <w:rsid w:val="00C524A5"/>
    <w:rsid w:val="00C5298F"/>
    <w:rsid w:val="00C52EF0"/>
    <w:rsid w:val="00C53039"/>
    <w:rsid w:val="00C53446"/>
    <w:rsid w:val="00C53CE1"/>
    <w:rsid w:val="00C53F23"/>
    <w:rsid w:val="00C54A0E"/>
    <w:rsid w:val="00C54A3A"/>
    <w:rsid w:val="00C54FFA"/>
    <w:rsid w:val="00C550EC"/>
    <w:rsid w:val="00C55566"/>
    <w:rsid w:val="00C55682"/>
    <w:rsid w:val="00C55D2D"/>
    <w:rsid w:val="00C56012"/>
    <w:rsid w:val="00C56448"/>
    <w:rsid w:val="00C600D0"/>
    <w:rsid w:val="00C6029D"/>
    <w:rsid w:val="00C602A0"/>
    <w:rsid w:val="00C6059E"/>
    <w:rsid w:val="00C60C68"/>
    <w:rsid w:val="00C61669"/>
    <w:rsid w:val="00C62101"/>
    <w:rsid w:val="00C6279D"/>
    <w:rsid w:val="00C62811"/>
    <w:rsid w:val="00C62C75"/>
    <w:rsid w:val="00C633A6"/>
    <w:rsid w:val="00C63835"/>
    <w:rsid w:val="00C64E5C"/>
    <w:rsid w:val="00C64FAD"/>
    <w:rsid w:val="00C65E7D"/>
    <w:rsid w:val="00C66232"/>
    <w:rsid w:val="00C667BE"/>
    <w:rsid w:val="00C66D63"/>
    <w:rsid w:val="00C67246"/>
    <w:rsid w:val="00C67297"/>
    <w:rsid w:val="00C6766B"/>
    <w:rsid w:val="00C67858"/>
    <w:rsid w:val="00C7058F"/>
    <w:rsid w:val="00C706D9"/>
    <w:rsid w:val="00C720E6"/>
    <w:rsid w:val="00C72223"/>
    <w:rsid w:val="00C72CBD"/>
    <w:rsid w:val="00C73211"/>
    <w:rsid w:val="00C732F9"/>
    <w:rsid w:val="00C74085"/>
    <w:rsid w:val="00C743B4"/>
    <w:rsid w:val="00C76023"/>
    <w:rsid w:val="00C76387"/>
    <w:rsid w:val="00C76417"/>
    <w:rsid w:val="00C765FD"/>
    <w:rsid w:val="00C767A5"/>
    <w:rsid w:val="00C76861"/>
    <w:rsid w:val="00C7726F"/>
    <w:rsid w:val="00C779F4"/>
    <w:rsid w:val="00C8013B"/>
    <w:rsid w:val="00C80C17"/>
    <w:rsid w:val="00C80F37"/>
    <w:rsid w:val="00C810D5"/>
    <w:rsid w:val="00C81D3E"/>
    <w:rsid w:val="00C82384"/>
    <w:rsid w:val="00C823DA"/>
    <w:rsid w:val="00C8259F"/>
    <w:rsid w:val="00C826CD"/>
    <w:rsid w:val="00C82746"/>
    <w:rsid w:val="00C82B18"/>
    <w:rsid w:val="00C82DED"/>
    <w:rsid w:val="00C8312F"/>
    <w:rsid w:val="00C8328C"/>
    <w:rsid w:val="00C840F8"/>
    <w:rsid w:val="00C84775"/>
    <w:rsid w:val="00C84C47"/>
    <w:rsid w:val="00C84F37"/>
    <w:rsid w:val="00C856FA"/>
    <w:rsid w:val="00C858A4"/>
    <w:rsid w:val="00C85E72"/>
    <w:rsid w:val="00C86AFA"/>
    <w:rsid w:val="00C86E86"/>
    <w:rsid w:val="00C872AC"/>
    <w:rsid w:val="00C877B1"/>
    <w:rsid w:val="00C87D5E"/>
    <w:rsid w:val="00C90720"/>
    <w:rsid w:val="00C90A46"/>
    <w:rsid w:val="00C914DB"/>
    <w:rsid w:val="00C9160D"/>
    <w:rsid w:val="00C9180C"/>
    <w:rsid w:val="00C92C54"/>
    <w:rsid w:val="00C92D1B"/>
    <w:rsid w:val="00C93076"/>
    <w:rsid w:val="00C93A01"/>
    <w:rsid w:val="00C946D2"/>
    <w:rsid w:val="00C95CD7"/>
    <w:rsid w:val="00C966BA"/>
    <w:rsid w:val="00C96853"/>
    <w:rsid w:val="00C96E6E"/>
    <w:rsid w:val="00C97AFD"/>
    <w:rsid w:val="00CA00EB"/>
    <w:rsid w:val="00CA087A"/>
    <w:rsid w:val="00CA0E9E"/>
    <w:rsid w:val="00CA111B"/>
    <w:rsid w:val="00CA1C49"/>
    <w:rsid w:val="00CA5CB0"/>
    <w:rsid w:val="00CA6B4B"/>
    <w:rsid w:val="00CA7083"/>
    <w:rsid w:val="00CB0FE0"/>
    <w:rsid w:val="00CB1192"/>
    <w:rsid w:val="00CB1634"/>
    <w:rsid w:val="00CB18D0"/>
    <w:rsid w:val="00CB1A97"/>
    <w:rsid w:val="00CB1C5E"/>
    <w:rsid w:val="00CB1C8A"/>
    <w:rsid w:val="00CB1DE0"/>
    <w:rsid w:val="00CB1FC0"/>
    <w:rsid w:val="00CB24F5"/>
    <w:rsid w:val="00CB2663"/>
    <w:rsid w:val="00CB327A"/>
    <w:rsid w:val="00CB35EA"/>
    <w:rsid w:val="00CB3743"/>
    <w:rsid w:val="00CB37FA"/>
    <w:rsid w:val="00CB3B4B"/>
    <w:rsid w:val="00CB3BBE"/>
    <w:rsid w:val="00CB3F42"/>
    <w:rsid w:val="00CB4306"/>
    <w:rsid w:val="00CB4CF5"/>
    <w:rsid w:val="00CB51F3"/>
    <w:rsid w:val="00CB56DC"/>
    <w:rsid w:val="00CB59E9"/>
    <w:rsid w:val="00CB5BE6"/>
    <w:rsid w:val="00CB5F2F"/>
    <w:rsid w:val="00CB5FF4"/>
    <w:rsid w:val="00CB6B91"/>
    <w:rsid w:val="00CB73D3"/>
    <w:rsid w:val="00CB77AE"/>
    <w:rsid w:val="00CC0479"/>
    <w:rsid w:val="00CC0D6A"/>
    <w:rsid w:val="00CC1889"/>
    <w:rsid w:val="00CC23C2"/>
    <w:rsid w:val="00CC2510"/>
    <w:rsid w:val="00CC3521"/>
    <w:rsid w:val="00CC3831"/>
    <w:rsid w:val="00CC386F"/>
    <w:rsid w:val="00CC3C2E"/>
    <w:rsid w:val="00CC3E3D"/>
    <w:rsid w:val="00CC50D5"/>
    <w:rsid w:val="00CC519B"/>
    <w:rsid w:val="00CC53FA"/>
    <w:rsid w:val="00CC554C"/>
    <w:rsid w:val="00CC55B3"/>
    <w:rsid w:val="00CC5CEB"/>
    <w:rsid w:val="00CC6025"/>
    <w:rsid w:val="00CC6150"/>
    <w:rsid w:val="00CC7AD4"/>
    <w:rsid w:val="00CD00B5"/>
    <w:rsid w:val="00CD062B"/>
    <w:rsid w:val="00CD09AC"/>
    <w:rsid w:val="00CD12C1"/>
    <w:rsid w:val="00CD204F"/>
    <w:rsid w:val="00CD214E"/>
    <w:rsid w:val="00CD233A"/>
    <w:rsid w:val="00CD2590"/>
    <w:rsid w:val="00CD2C59"/>
    <w:rsid w:val="00CD2DAA"/>
    <w:rsid w:val="00CD2F9E"/>
    <w:rsid w:val="00CD3421"/>
    <w:rsid w:val="00CD34F4"/>
    <w:rsid w:val="00CD3AA9"/>
    <w:rsid w:val="00CD46FA"/>
    <w:rsid w:val="00CD5749"/>
    <w:rsid w:val="00CD5973"/>
    <w:rsid w:val="00CD6132"/>
    <w:rsid w:val="00CD6F6D"/>
    <w:rsid w:val="00CD777F"/>
    <w:rsid w:val="00CE089E"/>
    <w:rsid w:val="00CE0ACC"/>
    <w:rsid w:val="00CE142A"/>
    <w:rsid w:val="00CE1818"/>
    <w:rsid w:val="00CE2058"/>
    <w:rsid w:val="00CE2981"/>
    <w:rsid w:val="00CE31A6"/>
    <w:rsid w:val="00CE5BF2"/>
    <w:rsid w:val="00CE5EFA"/>
    <w:rsid w:val="00CE60A7"/>
    <w:rsid w:val="00CE6561"/>
    <w:rsid w:val="00CE7046"/>
    <w:rsid w:val="00CE7894"/>
    <w:rsid w:val="00CF027F"/>
    <w:rsid w:val="00CF09AA"/>
    <w:rsid w:val="00CF0A36"/>
    <w:rsid w:val="00CF0EB0"/>
    <w:rsid w:val="00CF2E74"/>
    <w:rsid w:val="00CF3E10"/>
    <w:rsid w:val="00CF431B"/>
    <w:rsid w:val="00CF4813"/>
    <w:rsid w:val="00CF497B"/>
    <w:rsid w:val="00CF49A5"/>
    <w:rsid w:val="00CF4B69"/>
    <w:rsid w:val="00CF4CE0"/>
    <w:rsid w:val="00CF5233"/>
    <w:rsid w:val="00CF557A"/>
    <w:rsid w:val="00CF576C"/>
    <w:rsid w:val="00CF5BA6"/>
    <w:rsid w:val="00CF5F76"/>
    <w:rsid w:val="00CF6C15"/>
    <w:rsid w:val="00CF7C3D"/>
    <w:rsid w:val="00D01324"/>
    <w:rsid w:val="00D019D6"/>
    <w:rsid w:val="00D01B03"/>
    <w:rsid w:val="00D01C78"/>
    <w:rsid w:val="00D01CC0"/>
    <w:rsid w:val="00D0236D"/>
    <w:rsid w:val="00D029B8"/>
    <w:rsid w:val="00D02AAE"/>
    <w:rsid w:val="00D02ACA"/>
    <w:rsid w:val="00D02F60"/>
    <w:rsid w:val="00D03184"/>
    <w:rsid w:val="00D03A19"/>
    <w:rsid w:val="00D041D4"/>
    <w:rsid w:val="00D0464E"/>
    <w:rsid w:val="00D04A96"/>
    <w:rsid w:val="00D04EFE"/>
    <w:rsid w:val="00D05524"/>
    <w:rsid w:val="00D061D4"/>
    <w:rsid w:val="00D069BA"/>
    <w:rsid w:val="00D06CFB"/>
    <w:rsid w:val="00D06F61"/>
    <w:rsid w:val="00D0724B"/>
    <w:rsid w:val="00D073B6"/>
    <w:rsid w:val="00D07962"/>
    <w:rsid w:val="00D07A7B"/>
    <w:rsid w:val="00D10C7F"/>
    <w:rsid w:val="00D10E06"/>
    <w:rsid w:val="00D113E2"/>
    <w:rsid w:val="00D12180"/>
    <w:rsid w:val="00D130A1"/>
    <w:rsid w:val="00D139EE"/>
    <w:rsid w:val="00D13AA5"/>
    <w:rsid w:val="00D13EFD"/>
    <w:rsid w:val="00D148C0"/>
    <w:rsid w:val="00D15197"/>
    <w:rsid w:val="00D15F9C"/>
    <w:rsid w:val="00D161C6"/>
    <w:rsid w:val="00D16222"/>
    <w:rsid w:val="00D16820"/>
    <w:rsid w:val="00D1695A"/>
    <w:rsid w:val="00D169C8"/>
    <w:rsid w:val="00D17720"/>
    <w:rsid w:val="00D1793F"/>
    <w:rsid w:val="00D2118D"/>
    <w:rsid w:val="00D227DC"/>
    <w:rsid w:val="00D22AF5"/>
    <w:rsid w:val="00D22CC6"/>
    <w:rsid w:val="00D231EC"/>
    <w:rsid w:val="00D235EA"/>
    <w:rsid w:val="00D245EB"/>
    <w:rsid w:val="00D247A9"/>
    <w:rsid w:val="00D257C7"/>
    <w:rsid w:val="00D26C5C"/>
    <w:rsid w:val="00D271ED"/>
    <w:rsid w:val="00D313E2"/>
    <w:rsid w:val="00D3171D"/>
    <w:rsid w:val="00D31B80"/>
    <w:rsid w:val="00D31EC2"/>
    <w:rsid w:val="00D32721"/>
    <w:rsid w:val="00D328DC"/>
    <w:rsid w:val="00D331F5"/>
    <w:rsid w:val="00D33387"/>
    <w:rsid w:val="00D333B1"/>
    <w:rsid w:val="00D33422"/>
    <w:rsid w:val="00D3447B"/>
    <w:rsid w:val="00D34F0C"/>
    <w:rsid w:val="00D3538F"/>
    <w:rsid w:val="00D3560F"/>
    <w:rsid w:val="00D363DF"/>
    <w:rsid w:val="00D367DD"/>
    <w:rsid w:val="00D3707A"/>
    <w:rsid w:val="00D37541"/>
    <w:rsid w:val="00D37960"/>
    <w:rsid w:val="00D37D5E"/>
    <w:rsid w:val="00D402FB"/>
    <w:rsid w:val="00D4058D"/>
    <w:rsid w:val="00D4069F"/>
    <w:rsid w:val="00D4083B"/>
    <w:rsid w:val="00D418B9"/>
    <w:rsid w:val="00D42981"/>
    <w:rsid w:val="00D42C1A"/>
    <w:rsid w:val="00D438F0"/>
    <w:rsid w:val="00D43EA4"/>
    <w:rsid w:val="00D43F49"/>
    <w:rsid w:val="00D44020"/>
    <w:rsid w:val="00D45C45"/>
    <w:rsid w:val="00D45D59"/>
    <w:rsid w:val="00D45E66"/>
    <w:rsid w:val="00D46DB1"/>
    <w:rsid w:val="00D47D7A"/>
    <w:rsid w:val="00D500E2"/>
    <w:rsid w:val="00D5088B"/>
    <w:rsid w:val="00D50ABD"/>
    <w:rsid w:val="00D510D9"/>
    <w:rsid w:val="00D513D6"/>
    <w:rsid w:val="00D5142F"/>
    <w:rsid w:val="00D5181D"/>
    <w:rsid w:val="00D52011"/>
    <w:rsid w:val="00D52A4A"/>
    <w:rsid w:val="00D52AC8"/>
    <w:rsid w:val="00D538DF"/>
    <w:rsid w:val="00D54619"/>
    <w:rsid w:val="00D55290"/>
    <w:rsid w:val="00D55CEE"/>
    <w:rsid w:val="00D5651E"/>
    <w:rsid w:val="00D569F3"/>
    <w:rsid w:val="00D57791"/>
    <w:rsid w:val="00D6046A"/>
    <w:rsid w:val="00D60DDB"/>
    <w:rsid w:val="00D61155"/>
    <w:rsid w:val="00D612DF"/>
    <w:rsid w:val="00D626B9"/>
    <w:rsid w:val="00D62870"/>
    <w:rsid w:val="00D634C1"/>
    <w:rsid w:val="00D65535"/>
    <w:rsid w:val="00D655D9"/>
    <w:rsid w:val="00D65872"/>
    <w:rsid w:val="00D65A73"/>
    <w:rsid w:val="00D65F84"/>
    <w:rsid w:val="00D6684B"/>
    <w:rsid w:val="00D66AA2"/>
    <w:rsid w:val="00D66FEC"/>
    <w:rsid w:val="00D676F3"/>
    <w:rsid w:val="00D67839"/>
    <w:rsid w:val="00D6783C"/>
    <w:rsid w:val="00D700A9"/>
    <w:rsid w:val="00D70382"/>
    <w:rsid w:val="00D70E45"/>
    <w:rsid w:val="00D70EF5"/>
    <w:rsid w:val="00D71024"/>
    <w:rsid w:val="00D71A25"/>
    <w:rsid w:val="00D71CFF"/>
    <w:rsid w:val="00D71FCF"/>
    <w:rsid w:val="00D720AC"/>
    <w:rsid w:val="00D7277F"/>
    <w:rsid w:val="00D727B2"/>
    <w:rsid w:val="00D72A54"/>
    <w:rsid w:val="00D72CC1"/>
    <w:rsid w:val="00D72E2E"/>
    <w:rsid w:val="00D72E84"/>
    <w:rsid w:val="00D73376"/>
    <w:rsid w:val="00D73F0B"/>
    <w:rsid w:val="00D743AE"/>
    <w:rsid w:val="00D744F6"/>
    <w:rsid w:val="00D74A49"/>
    <w:rsid w:val="00D74E22"/>
    <w:rsid w:val="00D753F1"/>
    <w:rsid w:val="00D75459"/>
    <w:rsid w:val="00D76049"/>
    <w:rsid w:val="00D76BC1"/>
    <w:rsid w:val="00D76EC9"/>
    <w:rsid w:val="00D80714"/>
    <w:rsid w:val="00D80BD6"/>
    <w:rsid w:val="00D80CE5"/>
    <w:rsid w:val="00D80E7D"/>
    <w:rsid w:val="00D81397"/>
    <w:rsid w:val="00D81565"/>
    <w:rsid w:val="00D81977"/>
    <w:rsid w:val="00D821ED"/>
    <w:rsid w:val="00D82468"/>
    <w:rsid w:val="00D8248C"/>
    <w:rsid w:val="00D8279A"/>
    <w:rsid w:val="00D82888"/>
    <w:rsid w:val="00D8351B"/>
    <w:rsid w:val="00D8442D"/>
    <w:rsid w:val="00D848B9"/>
    <w:rsid w:val="00D84909"/>
    <w:rsid w:val="00D86342"/>
    <w:rsid w:val="00D86525"/>
    <w:rsid w:val="00D8673F"/>
    <w:rsid w:val="00D87D3C"/>
    <w:rsid w:val="00D90E69"/>
    <w:rsid w:val="00D91368"/>
    <w:rsid w:val="00D916C8"/>
    <w:rsid w:val="00D91739"/>
    <w:rsid w:val="00D91C37"/>
    <w:rsid w:val="00D923E8"/>
    <w:rsid w:val="00D92470"/>
    <w:rsid w:val="00D92872"/>
    <w:rsid w:val="00D93106"/>
    <w:rsid w:val="00D933E9"/>
    <w:rsid w:val="00D9386F"/>
    <w:rsid w:val="00D93FF6"/>
    <w:rsid w:val="00D94EFA"/>
    <w:rsid w:val="00D9505D"/>
    <w:rsid w:val="00D953D0"/>
    <w:rsid w:val="00D959F5"/>
    <w:rsid w:val="00D95B14"/>
    <w:rsid w:val="00D95BA8"/>
    <w:rsid w:val="00D96884"/>
    <w:rsid w:val="00D97D39"/>
    <w:rsid w:val="00DA0A48"/>
    <w:rsid w:val="00DA0EFB"/>
    <w:rsid w:val="00DA13AE"/>
    <w:rsid w:val="00DA1E7D"/>
    <w:rsid w:val="00DA211B"/>
    <w:rsid w:val="00DA3FDD"/>
    <w:rsid w:val="00DA4122"/>
    <w:rsid w:val="00DA4C47"/>
    <w:rsid w:val="00DA4EFC"/>
    <w:rsid w:val="00DA5801"/>
    <w:rsid w:val="00DA5ED2"/>
    <w:rsid w:val="00DA60BB"/>
    <w:rsid w:val="00DA6F4F"/>
    <w:rsid w:val="00DA7017"/>
    <w:rsid w:val="00DA7028"/>
    <w:rsid w:val="00DA7A44"/>
    <w:rsid w:val="00DB107C"/>
    <w:rsid w:val="00DB1551"/>
    <w:rsid w:val="00DB1AD2"/>
    <w:rsid w:val="00DB1CC6"/>
    <w:rsid w:val="00DB1EA0"/>
    <w:rsid w:val="00DB23B7"/>
    <w:rsid w:val="00DB2B58"/>
    <w:rsid w:val="00DB315F"/>
    <w:rsid w:val="00DB3271"/>
    <w:rsid w:val="00DB3F9C"/>
    <w:rsid w:val="00DB5206"/>
    <w:rsid w:val="00DB578D"/>
    <w:rsid w:val="00DB5C8E"/>
    <w:rsid w:val="00DB6276"/>
    <w:rsid w:val="00DB63F5"/>
    <w:rsid w:val="00DB6F51"/>
    <w:rsid w:val="00DB7F32"/>
    <w:rsid w:val="00DC0077"/>
    <w:rsid w:val="00DC09DD"/>
    <w:rsid w:val="00DC1057"/>
    <w:rsid w:val="00DC1170"/>
    <w:rsid w:val="00DC1818"/>
    <w:rsid w:val="00DC1C6B"/>
    <w:rsid w:val="00DC23BF"/>
    <w:rsid w:val="00DC2C2E"/>
    <w:rsid w:val="00DC361D"/>
    <w:rsid w:val="00DC366E"/>
    <w:rsid w:val="00DC3690"/>
    <w:rsid w:val="00DC38EB"/>
    <w:rsid w:val="00DC3D39"/>
    <w:rsid w:val="00DC3E35"/>
    <w:rsid w:val="00DC4172"/>
    <w:rsid w:val="00DC4644"/>
    <w:rsid w:val="00DC475C"/>
    <w:rsid w:val="00DC4AF0"/>
    <w:rsid w:val="00DC4C92"/>
    <w:rsid w:val="00DC66AC"/>
    <w:rsid w:val="00DC67CC"/>
    <w:rsid w:val="00DC68E5"/>
    <w:rsid w:val="00DC6BCB"/>
    <w:rsid w:val="00DC7730"/>
    <w:rsid w:val="00DC7886"/>
    <w:rsid w:val="00DC7A25"/>
    <w:rsid w:val="00DD0771"/>
    <w:rsid w:val="00DD080E"/>
    <w:rsid w:val="00DD0B3F"/>
    <w:rsid w:val="00DD0CF2"/>
    <w:rsid w:val="00DD21D6"/>
    <w:rsid w:val="00DD32FE"/>
    <w:rsid w:val="00DD3A2D"/>
    <w:rsid w:val="00DD3F1F"/>
    <w:rsid w:val="00DD51EE"/>
    <w:rsid w:val="00DD53C5"/>
    <w:rsid w:val="00DD5731"/>
    <w:rsid w:val="00DD5759"/>
    <w:rsid w:val="00DD5A4C"/>
    <w:rsid w:val="00DD61F9"/>
    <w:rsid w:val="00DD625D"/>
    <w:rsid w:val="00DD6D3B"/>
    <w:rsid w:val="00DD6F56"/>
    <w:rsid w:val="00DD778C"/>
    <w:rsid w:val="00DD7BAA"/>
    <w:rsid w:val="00DE1554"/>
    <w:rsid w:val="00DE163C"/>
    <w:rsid w:val="00DE1ACA"/>
    <w:rsid w:val="00DE2901"/>
    <w:rsid w:val="00DE2F9C"/>
    <w:rsid w:val="00DE34DA"/>
    <w:rsid w:val="00DE3D2B"/>
    <w:rsid w:val="00DE4230"/>
    <w:rsid w:val="00DE590F"/>
    <w:rsid w:val="00DE5B95"/>
    <w:rsid w:val="00DE6D5F"/>
    <w:rsid w:val="00DE6E61"/>
    <w:rsid w:val="00DE7147"/>
    <w:rsid w:val="00DE751C"/>
    <w:rsid w:val="00DE7674"/>
    <w:rsid w:val="00DE784A"/>
    <w:rsid w:val="00DE7DC1"/>
    <w:rsid w:val="00DF133F"/>
    <w:rsid w:val="00DF1922"/>
    <w:rsid w:val="00DF2339"/>
    <w:rsid w:val="00DF27EA"/>
    <w:rsid w:val="00DF344E"/>
    <w:rsid w:val="00DF3F7E"/>
    <w:rsid w:val="00DF4697"/>
    <w:rsid w:val="00DF4C88"/>
    <w:rsid w:val="00DF5242"/>
    <w:rsid w:val="00DF5594"/>
    <w:rsid w:val="00DF6553"/>
    <w:rsid w:val="00DF656C"/>
    <w:rsid w:val="00DF6969"/>
    <w:rsid w:val="00DF7648"/>
    <w:rsid w:val="00DF767F"/>
    <w:rsid w:val="00DF78A6"/>
    <w:rsid w:val="00DF7972"/>
    <w:rsid w:val="00E004B4"/>
    <w:rsid w:val="00E00ADA"/>
    <w:rsid w:val="00E00E29"/>
    <w:rsid w:val="00E01C67"/>
    <w:rsid w:val="00E026AC"/>
    <w:rsid w:val="00E0272C"/>
    <w:rsid w:val="00E029EC"/>
    <w:rsid w:val="00E02BAB"/>
    <w:rsid w:val="00E02CBA"/>
    <w:rsid w:val="00E02FE5"/>
    <w:rsid w:val="00E03086"/>
    <w:rsid w:val="00E032BC"/>
    <w:rsid w:val="00E04343"/>
    <w:rsid w:val="00E04BE2"/>
    <w:rsid w:val="00E04CEB"/>
    <w:rsid w:val="00E05043"/>
    <w:rsid w:val="00E05ACA"/>
    <w:rsid w:val="00E060BC"/>
    <w:rsid w:val="00E069A2"/>
    <w:rsid w:val="00E070F3"/>
    <w:rsid w:val="00E076CA"/>
    <w:rsid w:val="00E11420"/>
    <w:rsid w:val="00E12296"/>
    <w:rsid w:val="00E1233F"/>
    <w:rsid w:val="00E1275E"/>
    <w:rsid w:val="00E132FB"/>
    <w:rsid w:val="00E13312"/>
    <w:rsid w:val="00E13F94"/>
    <w:rsid w:val="00E1441A"/>
    <w:rsid w:val="00E154EC"/>
    <w:rsid w:val="00E15DE4"/>
    <w:rsid w:val="00E15F09"/>
    <w:rsid w:val="00E1632D"/>
    <w:rsid w:val="00E16BB2"/>
    <w:rsid w:val="00E170B7"/>
    <w:rsid w:val="00E17112"/>
    <w:rsid w:val="00E17679"/>
    <w:rsid w:val="00E177DD"/>
    <w:rsid w:val="00E17CA8"/>
    <w:rsid w:val="00E20900"/>
    <w:rsid w:val="00E20C7F"/>
    <w:rsid w:val="00E21AE2"/>
    <w:rsid w:val="00E22282"/>
    <w:rsid w:val="00E22735"/>
    <w:rsid w:val="00E22B5A"/>
    <w:rsid w:val="00E2326A"/>
    <w:rsid w:val="00E2396E"/>
    <w:rsid w:val="00E23F85"/>
    <w:rsid w:val="00E2431A"/>
    <w:rsid w:val="00E24728"/>
    <w:rsid w:val="00E248D8"/>
    <w:rsid w:val="00E250E5"/>
    <w:rsid w:val="00E252AD"/>
    <w:rsid w:val="00E25334"/>
    <w:rsid w:val="00E25766"/>
    <w:rsid w:val="00E265A8"/>
    <w:rsid w:val="00E27621"/>
    <w:rsid w:val="00E276AC"/>
    <w:rsid w:val="00E276D6"/>
    <w:rsid w:val="00E27752"/>
    <w:rsid w:val="00E27BDD"/>
    <w:rsid w:val="00E27DF5"/>
    <w:rsid w:val="00E301B5"/>
    <w:rsid w:val="00E3053E"/>
    <w:rsid w:val="00E3067E"/>
    <w:rsid w:val="00E307FF"/>
    <w:rsid w:val="00E30C1E"/>
    <w:rsid w:val="00E3181B"/>
    <w:rsid w:val="00E31B9B"/>
    <w:rsid w:val="00E31D12"/>
    <w:rsid w:val="00E32F6E"/>
    <w:rsid w:val="00E32FC9"/>
    <w:rsid w:val="00E33AE2"/>
    <w:rsid w:val="00E34251"/>
    <w:rsid w:val="00E34A35"/>
    <w:rsid w:val="00E3503C"/>
    <w:rsid w:val="00E35C5C"/>
    <w:rsid w:val="00E361BA"/>
    <w:rsid w:val="00E36A5F"/>
    <w:rsid w:val="00E37C2F"/>
    <w:rsid w:val="00E37EFA"/>
    <w:rsid w:val="00E400E6"/>
    <w:rsid w:val="00E419CD"/>
    <w:rsid w:val="00E41C28"/>
    <w:rsid w:val="00E42131"/>
    <w:rsid w:val="00E429E6"/>
    <w:rsid w:val="00E42E0B"/>
    <w:rsid w:val="00E4343B"/>
    <w:rsid w:val="00E434FB"/>
    <w:rsid w:val="00E43745"/>
    <w:rsid w:val="00E43CE7"/>
    <w:rsid w:val="00E4413A"/>
    <w:rsid w:val="00E4482E"/>
    <w:rsid w:val="00E456E7"/>
    <w:rsid w:val="00E45FA7"/>
    <w:rsid w:val="00E46014"/>
    <w:rsid w:val="00E46050"/>
    <w:rsid w:val="00E46308"/>
    <w:rsid w:val="00E463A5"/>
    <w:rsid w:val="00E463EA"/>
    <w:rsid w:val="00E4644C"/>
    <w:rsid w:val="00E46C3E"/>
    <w:rsid w:val="00E476E6"/>
    <w:rsid w:val="00E47833"/>
    <w:rsid w:val="00E47B44"/>
    <w:rsid w:val="00E502F0"/>
    <w:rsid w:val="00E507BD"/>
    <w:rsid w:val="00E5164B"/>
    <w:rsid w:val="00E51E17"/>
    <w:rsid w:val="00E52969"/>
    <w:rsid w:val="00E529B4"/>
    <w:rsid w:val="00E52C0E"/>
    <w:rsid w:val="00E52DAB"/>
    <w:rsid w:val="00E52E44"/>
    <w:rsid w:val="00E53509"/>
    <w:rsid w:val="00E539B0"/>
    <w:rsid w:val="00E53B1F"/>
    <w:rsid w:val="00E5479B"/>
    <w:rsid w:val="00E54D2B"/>
    <w:rsid w:val="00E55058"/>
    <w:rsid w:val="00E5514C"/>
    <w:rsid w:val="00E553CB"/>
    <w:rsid w:val="00E557A9"/>
    <w:rsid w:val="00E55994"/>
    <w:rsid w:val="00E561B6"/>
    <w:rsid w:val="00E56B58"/>
    <w:rsid w:val="00E56D6E"/>
    <w:rsid w:val="00E56D9C"/>
    <w:rsid w:val="00E56FD0"/>
    <w:rsid w:val="00E571AB"/>
    <w:rsid w:val="00E60606"/>
    <w:rsid w:val="00E60C66"/>
    <w:rsid w:val="00E6121A"/>
    <w:rsid w:val="00E6164D"/>
    <w:rsid w:val="00E618C9"/>
    <w:rsid w:val="00E61951"/>
    <w:rsid w:val="00E625D4"/>
    <w:rsid w:val="00E62774"/>
    <w:rsid w:val="00E6307C"/>
    <w:rsid w:val="00E63197"/>
    <w:rsid w:val="00E636FA"/>
    <w:rsid w:val="00E638F7"/>
    <w:rsid w:val="00E64F35"/>
    <w:rsid w:val="00E64F87"/>
    <w:rsid w:val="00E651AB"/>
    <w:rsid w:val="00E65A60"/>
    <w:rsid w:val="00E662E4"/>
    <w:rsid w:val="00E66C50"/>
    <w:rsid w:val="00E679D3"/>
    <w:rsid w:val="00E710C5"/>
    <w:rsid w:val="00E71208"/>
    <w:rsid w:val="00E71444"/>
    <w:rsid w:val="00E71544"/>
    <w:rsid w:val="00E716C8"/>
    <w:rsid w:val="00E71C91"/>
    <w:rsid w:val="00E72061"/>
    <w:rsid w:val="00E720A1"/>
    <w:rsid w:val="00E7255F"/>
    <w:rsid w:val="00E72A71"/>
    <w:rsid w:val="00E72FCA"/>
    <w:rsid w:val="00E7436E"/>
    <w:rsid w:val="00E74613"/>
    <w:rsid w:val="00E74F34"/>
    <w:rsid w:val="00E74FC5"/>
    <w:rsid w:val="00E75DDA"/>
    <w:rsid w:val="00E767E3"/>
    <w:rsid w:val="00E773E8"/>
    <w:rsid w:val="00E80BD5"/>
    <w:rsid w:val="00E81A4D"/>
    <w:rsid w:val="00E81C1F"/>
    <w:rsid w:val="00E8274C"/>
    <w:rsid w:val="00E83280"/>
    <w:rsid w:val="00E83ADD"/>
    <w:rsid w:val="00E84080"/>
    <w:rsid w:val="00E842FD"/>
    <w:rsid w:val="00E8477B"/>
    <w:rsid w:val="00E84F38"/>
    <w:rsid w:val="00E84FE0"/>
    <w:rsid w:val="00E85623"/>
    <w:rsid w:val="00E85768"/>
    <w:rsid w:val="00E86911"/>
    <w:rsid w:val="00E87441"/>
    <w:rsid w:val="00E9006F"/>
    <w:rsid w:val="00E908A8"/>
    <w:rsid w:val="00E91FAE"/>
    <w:rsid w:val="00E924F2"/>
    <w:rsid w:val="00E93376"/>
    <w:rsid w:val="00E9341F"/>
    <w:rsid w:val="00E93554"/>
    <w:rsid w:val="00E936D3"/>
    <w:rsid w:val="00E93752"/>
    <w:rsid w:val="00E937CB"/>
    <w:rsid w:val="00E93F01"/>
    <w:rsid w:val="00E94378"/>
    <w:rsid w:val="00E943B0"/>
    <w:rsid w:val="00E948D4"/>
    <w:rsid w:val="00E95EE8"/>
    <w:rsid w:val="00E96272"/>
    <w:rsid w:val="00E96765"/>
    <w:rsid w:val="00E96E3F"/>
    <w:rsid w:val="00E97B19"/>
    <w:rsid w:val="00EA032E"/>
    <w:rsid w:val="00EA1FAB"/>
    <w:rsid w:val="00EA229E"/>
    <w:rsid w:val="00EA25C6"/>
    <w:rsid w:val="00EA270C"/>
    <w:rsid w:val="00EA3535"/>
    <w:rsid w:val="00EA3DDB"/>
    <w:rsid w:val="00EA4278"/>
    <w:rsid w:val="00EA477F"/>
    <w:rsid w:val="00EA4974"/>
    <w:rsid w:val="00EA4B94"/>
    <w:rsid w:val="00EA4EB5"/>
    <w:rsid w:val="00EA4F38"/>
    <w:rsid w:val="00EA532E"/>
    <w:rsid w:val="00EA54BB"/>
    <w:rsid w:val="00EA56B2"/>
    <w:rsid w:val="00EA5D22"/>
    <w:rsid w:val="00EA716D"/>
    <w:rsid w:val="00EA745C"/>
    <w:rsid w:val="00EA7847"/>
    <w:rsid w:val="00EA7942"/>
    <w:rsid w:val="00EA7F1D"/>
    <w:rsid w:val="00EB0540"/>
    <w:rsid w:val="00EB06D9"/>
    <w:rsid w:val="00EB0B12"/>
    <w:rsid w:val="00EB0BD8"/>
    <w:rsid w:val="00EB10EE"/>
    <w:rsid w:val="00EB192B"/>
    <w:rsid w:val="00EB19ED"/>
    <w:rsid w:val="00EB1CAB"/>
    <w:rsid w:val="00EB284A"/>
    <w:rsid w:val="00EB36BE"/>
    <w:rsid w:val="00EB47CF"/>
    <w:rsid w:val="00EB4FF5"/>
    <w:rsid w:val="00EB55D3"/>
    <w:rsid w:val="00EB61A4"/>
    <w:rsid w:val="00EB6C1C"/>
    <w:rsid w:val="00EB7258"/>
    <w:rsid w:val="00EB72F7"/>
    <w:rsid w:val="00EB7410"/>
    <w:rsid w:val="00EB78CA"/>
    <w:rsid w:val="00EB7BDC"/>
    <w:rsid w:val="00EC0407"/>
    <w:rsid w:val="00EC0B58"/>
    <w:rsid w:val="00EC0C0D"/>
    <w:rsid w:val="00EC0E77"/>
    <w:rsid w:val="00EC0F5A"/>
    <w:rsid w:val="00EC1279"/>
    <w:rsid w:val="00EC12A2"/>
    <w:rsid w:val="00EC1B06"/>
    <w:rsid w:val="00EC323A"/>
    <w:rsid w:val="00EC3624"/>
    <w:rsid w:val="00EC386C"/>
    <w:rsid w:val="00EC38E8"/>
    <w:rsid w:val="00EC4265"/>
    <w:rsid w:val="00EC4CEB"/>
    <w:rsid w:val="00EC53E3"/>
    <w:rsid w:val="00EC659E"/>
    <w:rsid w:val="00EC7391"/>
    <w:rsid w:val="00EC73B7"/>
    <w:rsid w:val="00EC76DB"/>
    <w:rsid w:val="00EC77EB"/>
    <w:rsid w:val="00EC7CE0"/>
    <w:rsid w:val="00ED1836"/>
    <w:rsid w:val="00ED2072"/>
    <w:rsid w:val="00ED25BD"/>
    <w:rsid w:val="00ED2AE0"/>
    <w:rsid w:val="00ED3594"/>
    <w:rsid w:val="00ED3BA7"/>
    <w:rsid w:val="00ED46CA"/>
    <w:rsid w:val="00ED4E75"/>
    <w:rsid w:val="00ED5553"/>
    <w:rsid w:val="00ED5CD6"/>
    <w:rsid w:val="00ED5E36"/>
    <w:rsid w:val="00ED5F85"/>
    <w:rsid w:val="00ED6050"/>
    <w:rsid w:val="00ED6961"/>
    <w:rsid w:val="00ED75D6"/>
    <w:rsid w:val="00ED7891"/>
    <w:rsid w:val="00ED7ADF"/>
    <w:rsid w:val="00ED7E62"/>
    <w:rsid w:val="00EE1324"/>
    <w:rsid w:val="00EE142D"/>
    <w:rsid w:val="00EE2631"/>
    <w:rsid w:val="00EE294E"/>
    <w:rsid w:val="00EE299D"/>
    <w:rsid w:val="00EE2C04"/>
    <w:rsid w:val="00EE3131"/>
    <w:rsid w:val="00EE3DC1"/>
    <w:rsid w:val="00EE3DF6"/>
    <w:rsid w:val="00EE487F"/>
    <w:rsid w:val="00EE5C49"/>
    <w:rsid w:val="00EE5D49"/>
    <w:rsid w:val="00EE63E0"/>
    <w:rsid w:val="00EE6A84"/>
    <w:rsid w:val="00EE71B0"/>
    <w:rsid w:val="00EE7F42"/>
    <w:rsid w:val="00EE7F8C"/>
    <w:rsid w:val="00EF0312"/>
    <w:rsid w:val="00EF0539"/>
    <w:rsid w:val="00EF0B96"/>
    <w:rsid w:val="00EF1254"/>
    <w:rsid w:val="00EF1A63"/>
    <w:rsid w:val="00EF1BC1"/>
    <w:rsid w:val="00EF20B1"/>
    <w:rsid w:val="00EF2B5A"/>
    <w:rsid w:val="00EF3486"/>
    <w:rsid w:val="00EF3DE0"/>
    <w:rsid w:val="00EF3E10"/>
    <w:rsid w:val="00EF47AF"/>
    <w:rsid w:val="00EF53B6"/>
    <w:rsid w:val="00EF5741"/>
    <w:rsid w:val="00EF5C96"/>
    <w:rsid w:val="00EF60F5"/>
    <w:rsid w:val="00EF76AA"/>
    <w:rsid w:val="00EF7E2D"/>
    <w:rsid w:val="00F0024E"/>
    <w:rsid w:val="00F00B73"/>
    <w:rsid w:val="00F00F60"/>
    <w:rsid w:val="00F0190D"/>
    <w:rsid w:val="00F02AC7"/>
    <w:rsid w:val="00F02BDD"/>
    <w:rsid w:val="00F0303A"/>
    <w:rsid w:val="00F039FC"/>
    <w:rsid w:val="00F044F3"/>
    <w:rsid w:val="00F046F2"/>
    <w:rsid w:val="00F05727"/>
    <w:rsid w:val="00F058FF"/>
    <w:rsid w:val="00F0643F"/>
    <w:rsid w:val="00F06599"/>
    <w:rsid w:val="00F07022"/>
    <w:rsid w:val="00F07DDF"/>
    <w:rsid w:val="00F1014F"/>
    <w:rsid w:val="00F10292"/>
    <w:rsid w:val="00F115CA"/>
    <w:rsid w:val="00F11632"/>
    <w:rsid w:val="00F119C2"/>
    <w:rsid w:val="00F125F6"/>
    <w:rsid w:val="00F126A6"/>
    <w:rsid w:val="00F12807"/>
    <w:rsid w:val="00F13368"/>
    <w:rsid w:val="00F142AD"/>
    <w:rsid w:val="00F14817"/>
    <w:rsid w:val="00F14EBA"/>
    <w:rsid w:val="00F14F1F"/>
    <w:rsid w:val="00F1510F"/>
    <w:rsid w:val="00F152BF"/>
    <w:rsid w:val="00F1533A"/>
    <w:rsid w:val="00F15960"/>
    <w:rsid w:val="00F15E5A"/>
    <w:rsid w:val="00F160B7"/>
    <w:rsid w:val="00F16242"/>
    <w:rsid w:val="00F162C2"/>
    <w:rsid w:val="00F16FA6"/>
    <w:rsid w:val="00F178D0"/>
    <w:rsid w:val="00F17BAD"/>
    <w:rsid w:val="00F17F0A"/>
    <w:rsid w:val="00F20CB1"/>
    <w:rsid w:val="00F21733"/>
    <w:rsid w:val="00F22810"/>
    <w:rsid w:val="00F23BC3"/>
    <w:rsid w:val="00F240EE"/>
    <w:rsid w:val="00F248B9"/>
    <w:rsid w:val="00F24A61"/>
    <w:rsid w:val="00F253B2"/>
    <w:rsid w:val="00F2595E"/>
    <w:rsid w:val="00F25B3A"/>
    <w:rsid w:val="00F2622E"/>
    <w:rsid w:val="00F2668F"/>
    <w:rsid w:val="00F2742F"/>
    <w:rsid w:val="00F2753B"/>
    <w:rsid w:val="00F3013A"/>
    <w:rsid w:val="00F301F2"/>
    <w:rsid w:val="00F302ED"/>
    <w:rsid w:val="00F306AC"/>
    <w:rsid w:val="00F31B25"/>
    <w:rsid w:val="00F31DE1"/>
    <w:rsid w:val="00F31E5D"/>
    <w:rsid w:val="00F327CC"/>
    <w:rsid w:val="00F32D72"/>
    <w:rsid w:val="00F33381"/>
    <w:rsid w:val="00F338E4"/>
    <w:rsid w:val="00F33F8B"/>
    <w:rsid w:val="00F340B2"/>
    <w:rsid w:val="00F34692"/>
    <w:rsid w:val="00F351B1"/>
    <w:rsid w:val="00F361BB"/>
    <w:rsid w:val="00F36F41"/>
    <w:rsid w:val="00F379BF"/>
    <w:rsid w:val="00F4034D"/>
    <w:rsid w:val="00F415AF"/>
    <w:rsid w:val="00F415D4"/>
    <w:rsid w:val="00F425BD"/>
    <w:rsid w:val="00F43390"/>
    <w:rsid w:val="00F43FDE"/>
    <w:rsid w:val="00F443B2"/>
    <w:rsid w:val="00F44A3A"/>
    <w:rsid w:val="00F458D8"/>
    <w:rsid w:val="00F46816"/>
    <w:rsid w:val="00F46A75"/>
    <w:rsid w:val="00F47BBF"/>
    <w:rsid w:val="00F47FBA"/>
    <w:rsid w:val="00F50237"/>
    <w:rsid w:val="00F50336"/>
    <w:rsid w:val="00F504B0"/>
    <w:rsid w:val="00F50AB3"/>
    <w:rsid w:val="00F51523"/>
    <w:rsid w:val="00F52C06"/>
    <w:rsid w:val="00F5324B"/>
    <w:rsid w:val="00F53515"/>
    <w:rsid w:val="00F53596"/>
    <w:rsid w:val="00F5485F"/>
    <w:rsid w:val="00F548BD"/>
    <w:rsid w:val="00F54AB5"/>
    <w:rsid w:val="00F55BA8"/>
    <w:rsid w:val="00F55C1B"/>
    <w:rsid w:val="00F55DB1"/>
    <w:rsid w:val="00F56064"/>
    <w:rsid w:val="00F56681"/>
    <w:rsid w:val="00F56ACA"/>
    <w:rsid w:val="00F579D9"/>
    <w:rsid w:val="00F600FE"/>
    <w:rsid w:val="00F6021D"/>
    <w:rsid w:val="00F6055C"/>
    <w:rsid w:val="00F60685"/>
    <w:rsid w:val="00F60BB0"/>
    <w:rsid w:val="00F62D6F"/>
    <w:rsid w:val="00F62E4D"/>
    <w:rsid w:val="00F63985"/>
    <w:rsid w:val="00F643B1"/>
    <w:rsid w:val="00F6458D"/>
    <w:rsid w:val="00F64A14"/>
    <w:rsid w:val="00F64E81"/>
    <w:rsid w:val="00F65557"/>
    <w:rsid w:val="00F65968"/>
    <w:rsid w:val="00F659CA"/>
    <w:rsid w:val="00F66576"/>
    <w:rsid w:val="00F66B34"/>
    <w:rsid w:val="00F6716E"/>
    <w:rsid w:val="00F675B9"/>
    <w:rsid w:val="00F700EB"/>
    <w:rsid w:val="00F711C9"/>
    <w:rsid w:val="00F71A40"/>
    <w:rsid w:val="00F71EB6"/>
    <w:rsid w:val="00F72ED6"/>
    <w:rsid w:val="00F733E4"/>
    <w:rsid w:val="00F73759"/>
    <w:rsid w:val="00F739F1"/>
    <w:rsid w:val="00F73FFA"/>
    <w:rsid w:val="00F74333"/>
    <w:rsid w:val="00F74C59"/>
    <w:rsid w:val="00F757A1"/>
    <w:rsid w:val="00F75C3A"/>
    <w:rsid w:val="00F7644A"/>
    <w:rsid w:val="00F7697A"/>
    <w:rsid w:val="00F76E88"/>
    <w:rsid w:val="00F808A3"/>
    <w:rsid w:val="00F81138"/>
    <w:rsid w:val="00F8190F"/>
    <w:rsid w:val="00F81A25"/>
    <w:rsid w:val="00F81B95"/>
    <w:rsid w:val="00F81BE6"/>
    <w:rsid w:val="00F81C82"/>
    <w:rsid w:val="00F82365"/>
    <w:rsid w:val="00F82E30"/>
    <w:rsid w:val="00F8300E"/>
    <w:rsid w:val="00F831CB"/>
    <w:rsid w:val="00F8391E"/>
    <w:rsid w:val="00F839FF"/>
    <w:rsid w:val="00F83E87"/>
    <w:rsid w:val="00F8405B"/>
    <w:rsid w:val="00F841FF"/>
    <w:rsid w:val="00F84449"/>
    <w:rsid w:val="00F848A3"/>
    <w:rsid w:val="00F84ACF"/>
    <w:rsid w:val="00F852AD"/>
    <w:rsid w:val="00F85742"/>
    <w:rsid w:val="00F85911"/>
    <w:rsid w:val="00F85BF8"/>
    <w:rsid w:val="00F86969"/>
    <w:rsid w:val="00F86E2E"/>
    <w:rsid w:val="00F871CE"/>
    <w:rsid w:val="00F87802"/>
    <w:rsid w:val="00F90151"/>
    <w:rsid w:val="00F9028A"/>
    <w:rsid w:val="00F90549"/>
    <w:rsid w:val="00F91850"/>
    <w:rsid w:val="00F9193C"/>
    <w:rsid w:val="00F91AE1"/>
    <w:rsid w:val="00F91EF1"/>
    <w:rsid w:val="00F91F21"/>
    <w:rsid w:val="00F92C0A"/>
    <w:rsid w:val="00F92F51"/>
    <w:rsid w:val="00F93E13"/>
    <w:rsid w:val="00F9415B"/>
    <w:rsid w:val="00F941B2"/>
    <w:rsid w:val="00F943FC"/>
    <w:rsid w:val="00F946E2"/>
    <w:rsid w:val="00F9496D"/>
    <w:rsid w:val="00F970E6"/>
    <w:rsid w:val="00F97370"/>
    <w:rsid w:val="00F97C4A"/>
    <w:rsid w:val="00FA128B"/>
    <w:rsid w:val="00FA12BE"/>
    <w:rsid w:val="00FA13C2"/>
    <w:rsid w:val="00FA173D"/>
    <w:rsid w:val="00FA18B6"/>
    <w:rsid w:val="00FA21B7"/>
    <w:rsid w:val="00FA2D9C"/>
    <w:rsid w:val="00FA3580"/>
    <w:rsid w:val="00FA365E"/>
    <w:rsid w:val="00FA3DB3"/>
    <w:rsid w:val="00FA4423"/>
    <w:rsid w:val="00FA50C5"/>
    <w:rsid w:val="00FA5B48"/>
    <w:rsid w:val="00FA5F8C"/>
    <w:rsid w:val="00FA67E8"/>
    <w:rsid w:val="00FA7E85"/>
    <w:rsid w:val="00FA7F91"/>
    <w:rsid w:val="00FB121C"/>
    <w:rsid w:val="00FB159E"/>
    <w:rsid w:val="00FB1C6E"/>
    <w:rsid w:val="00FB1CDD"/>
    <w:rsid w:val="00FB1FBF"/>
    <w:rsid w:val="00FB2A93"/>
    <w:rsid w:val="00FB2C2F"/>
    <w:rsid w:val="00FB305C"/>
    <w:rsid w:val="00FB342E"/>
    <w:rsid w:val="00FB3556"/>
    <w:rsid w:val="00FB39F9"/>
    <w:rsid w:val="00FB404D"/>
    <w:rsid w:val="00FB4454"/>
    <w:rsid w:val="00FB51E0"/>
    <w:rsid w:val="00FB62E5"/>
    <w:rsid w:val="00FB6B11"/>
    <w:rsid w:val="00FB6F6A"/>
    <w:rsid w:val="00FB7634"/>
    <w:rsid w:val="00FB7E7F"/>
    <w:rsid w:val="00FC09EB"/>
    <w:rsid w:val="00FC20D2"/>
    <w:rsid w:val="00FC2105"/>
    <w:rsid w:val="00FC22BC"/>
    <w:rsid w:val="00FC2642"/>
    <w:rsid w:val="00FC26BE"/>
    <w:rsid w:val="00FC2E3D"/>
    <w:rsid w:val="00FC3A2F"/>
    <w:rsid w:val="00FC3BDE"/>
    <w:rsid w:val="00FC512E"/>
    <w:rsid w:val="00FC5FFD"/>
    <w:rsid w:val="00FC7103"/>
    <w:rsid w:val="00FC7487"/>
    <w:rsid w:val="00FC7833"/>
    <w:rsid w:val="00FC795D"/>
    <w:rsid w:val="00FC7EF4"/>
    <w:rsid w:val="00FD07BA"/>
    <w:rsid w:val="00FD093B"/>
    <w:rsid w:val="00FD12D8"/>
    <w:rsid w:val="00FD1DBE"/>
    <w:rsid w:val="00FD1DE4"/>
    <w:rsid w:val="00FD214F"/>
    <w:rsid w:val="00FD25A7"/>
    <w:rsid w:val="00FD27B6"/>
    <w:rsid w:val="00FD27C0"/>
    <w:rsid w:val="00FD2BAC"/>
    <w:rsid w:val="00FD2FC1"/>
    <w:rsid w:val="00FD3689"/>
    <w:rsid w:val="00FD381C"/>
    <w:rsid w:val="00FD3B7D"/>
    <w:rsid w:val="00FD42A3"/>
    <w:rsid w:val="00FD4C9D"/>
    <w:rsid w:val="00FD5C60"/>
    <w:rsid w:val="00FD5FD5"/>
    <w:rsid w:val="00FD7468"/>
    <w:rsid w:val="00FD746A"/>
    <w:rsid w:val="00FD79D7"/>
    <w:rsid w:val="00FD7CE0"/>
    <w:rsid w:val="00FE0B3B"/>
    <w:rsid w:val="00FE1559"/>
    <w:rsid w:val="00FE16D8"/>
    <w:rsid w:val="00FE17C0"/>
    <w:rsid w:val="00FE1890"/>
    <w:rsid w:val="00FE1BE2"/>
    <w:rsid w:val="00FE2093"/>
    <w:rsid w:val="00FE2806"/>
    <w:rsid w:val="00FE2A5C"/>
    <w:rsid w:val="00FE2C8D"/>
    <w:rsid w:val="00FE3834"/>
    <w:rsid w:val="00FE3EAB"/>
    <w:rsid w:val="00FE730A"/>
    <w:rsid w:val="00FE7A59"/>
    <w:rsid w:val="00FF0619"/>
    <w:rsid w:val="00FF0A65"/>
    <w:rsid w:val="00FF0E8D"/>
    <w:rsid w:val="00FF0FA9"/>
    <w:rsid w:val="00FF112D"/>
    <w:rsid w:val="00FF1DD7"/>
    <w:rsid w:val="00FF35BF"/>
    <w:rsid w:val="00FF3CC0"/>
    <w:rsid w:val="00FF3DDE"/>
    <w:rsid w:val="00FF4453"/>
    <w:rsid w:val="00FF4A9B"/>
    <w:rsid w:val="00FF4BD4"/>
    <w:rsid w:val="00FF4E48"/>
    <w:rsid w:val="00FF5197"/>
    <w:rsid w:val="00FF55B3"/>
    <w:rsid w:val="00FF62E3"/>
    <w:rsid w:val="00FF6B74"/>
    <w:rsid w:val="00FF7199"/>
    <w:rsid w:val="00FF786C"/>
    <w:rsid w:val="00FF7A1C"/>
    <w:rsid w:val="016218DE"/>
    <w:rsid w:val="0185BF29"/>
    <w:rsid w:val="018FC4CE"/>
    <w:rsid w:val="04821574"/>
    <w:rsid w:val="0582577E"/>
    <w:rsid w:val="05DD1CCB"/>
    <w:rsid w:val="062B23BB"/>
    <w:rsid w:val="06A832C2"/>
    <w:rsid w:val="071146BD"/>
    <w:rsid w:val="071F59CC"/>
    <w:rsid w:val="07345DE1"/>
    <w:rsid w:val="07F55A1D"/>
    <w:rsid w:val="0A29E93F"/>
    <w:rsid w:val="0A396F79"/>
    <w:rsid w:val="0A626572"/>
    <w:rsid w:val="0A7E3397"/>
    <w:rsid w:val="0ADAD47C"/>
    <w:rsid w:val="0B2932D8"/>
    <w:rsid w:val="0CA252C5"/>
    <w:rsid w:val="0D2B4F03"/>
    <w:rsid w:val="0D524CBE"/>
    <w:rsid w:val="0E16E353"/>
    <w:rsid w:val="0E24FAC9"/>
    <w:rsid w:val="0F1CAE38"/>
    <w:rsid w:val="0F76B6B6"/>
    <w:rsid w:val="104D8709"/>
    <w:rsid w:val="10DC0773"/>
    <w:rsid w:val="11F73842"/>
    <w:rsid w:val="12246895"/>
    <w:rsid w:val="15D4BB63"/>
    <w:rsid w:val="15F934E2"/>
    <w:rsid w:val="166B5E26"/>
    <w:rsid w:val="1980D5CD"/>
    <w:rsid w:val="1A1ECBA1"/>
    <w:rsid w:val="1A3B6516"/>
    <w:rsid w:val="1AA0A4A2"/>
    <w:rsid w:val="1AEB1A24"/>
    <w:rsid w:val="1CF924DC"/>
    <w:rsid w:val="1DFF431F"/>
    <w:rsid w:val="1F3FC330"/>
    <w:rsid w:val="1F913C33"/>
    <w:rsid w:val="20432D63"/>
    <w:rsid w:val="2060AA01"/>
    <w:rsid w:val="206FF814"/>
    <w:rsid w:val="212CA4F0"/>
    <w:rsid w:val="2153E0F6"/>
    <w:rsid w:val="230BC796"/>
    <w:rsid w:val="23AC858A"/>
    <w:rsid w:val="2478D40D"/>
    <w:rsid w:val="24CFE12F"/>
    <w:rsid w:val="26275219"/>
    <w:rsid w:val="26AD059D"/>
    <w:rsid w:val="26B80508"/>
    <w:rsid w:val="2783BD33"/>
    <w:rsid w:val="2794618D"/>
    <w:rsid w:val="27D42B7B"/>
    <w:rsid w:val="27DC4E6E"/>
    <w:rsid w:val="27F70A4C"/>
    <w:rsid w:val="28C823DB"/>
    <w:rsid w:val="291C0FF1"/>
    <w:rsid w:val="2947E4BD"/>
    <w:rsid w:val="29947BD6"/>
    <w:rsid w:val="29C19939"/>
    <w:rsid w:val="29EFA5CA"/>
    <w:rsid w:val="2A6AF1E0"/>
    <w:rsid w:val="2AAE4469"/>
    <w:rsid w:val="2ABE7251"/>
    <w:rsid w:val="2ADE3743"/>
    <w:rsid w:val="2D27468C"/>
    <w:rsid w:val="2D8B8580"/>
    <w:rsid w:val="2EA3C0F7"/>
    <w:rsid w:val="2FD71E04"/>
    <w:rsid w:val="307D97DB"/>
    <w:rsid w:val="31C92CC5"/>
    <w:rsid w:val="31EB94F7"/>
    <w:rsid w:val="3549811A"/>
    <w:rsid w:val="361CC5A2"/>
    <w:rsid w:val="36286654"/>
    <w:rsid w:val="36430589"/>
    <w:rsid w:val="364CEB4D"/>
    <w:rsid w:val="36523CA8"/>
    <w:rsid w:val="36631E52"/>
    <w:rsid w:val="3669F072"/>
    <w:rsid w:val="3CFE22EE"/>
    <w:rsid w:val="3DCEEC36"/>
    <w:rsid w:val="3DDDE965"/>
    <w:rsid w:val="3EA5D151"/>
    <w:rsid w:val="3EDE2B6F"/>
    <w:rsid w:val="402E2386"/>
    <w:rsid w:val="4035C3B0"/>
    <w:rsid w:val="406C2279"/>
    <w:rsid w:val="40B80253"/>
    <w:rsid w:val="40DDD11E"/>
    <w:rsid w:val="40FCF942"/>
    <w:rsid w:val="414C6D2B"/>
    <w:rsid w:val="42213A12"/>
    <w:rsid w:val="454421A4"/>
    <w:rsid w:val="45DFEA5E"/>
    <w:rsid w:val="46A50534"/>
    <w:rsid w:val="46F5D22F"/>
    <w:rsid w:val="47324D11"/>
    <w:rsid w:val="47A5BED5"/>
    <w:rsid w:val="47D5A397"/>
    <w:rsid w:val="4840D595"/>
    <w:rsid w:val="4A50C576"/>
    <w:rsid w:val="4B803C86"/>
    <w:rsid w:val="4B86C84B"/>
    <w:rsid w:val="4C3E7CF9"/>
    <w:rsid w:val="4C9B6D55"/>
    <w:rsid w:val="4EB8049F"/>
    <w:rsid w:val="4F03C4A3"/>
    <w:rsid w:val="50C006FA"/>
    <w:rsid w:val="51F5D6FE"/>
    <w:rsid w:val="52CE3073"/>
    <w:rsid w:val="53AE82E8"/>
    <w:rsid w:val="545E22D2"/>
    <w:rsid w:val="56C1C03D"/>
    <w:rsid w:val="58C894A3"/>
    <w:rsid w:val="59FAB746"/>
    <w:rsid w:val="5A057E6C"/>
    <w:rsid w:val="5B4D28C1"/>
    <w:rsid w:val="5D0B8FBA"/>
    <w:rsid w:val="5D81FE09"/>
    <w:rsid w:val="5EAFAEB1"/>
    <w:rsid w:val="60D0CDEF"/>
    <w:rsid w:val="61A4974E"/>
    <w:rsid w:val="62304176"/>
    <w:rsid w:val="62E72CD6"/>
    <w:rsid w:val="6334D6DB"/>
    <w:rsid w:val="6560808A"/>
    <w:rsid w:val="66E9CFDE"/>
    <w:rsid w:val="670FB7F2"/>
    <w:rsid w:val="67142422"/>
    <w:rsid w:val="6726E716"/>
    <w:rsid w:val="68CE46E4"/>
    <w:rsid w:val="69420554"/>
    <w:rsid w:val="6956C882"/>
    <w:rsid w:val="69D96BCC"/>
    <w:rsid w:val="6A1E2FEA"/>
    <w:rsid w:val="6BD6138D"/>
    <w:rsid w:val="6BE00D61"/>
    <w:rsid w:val="6BE32915"/>
    <w:rsid w:val="6C19BFC8"/>
    <w:rsid w:val="6C79A616"/>
    <w:rsid w:val="6CCB4B56"/>
    <w:rsid w:val="6D4437A9"/>
    <w:rsid w:val="6D7EF976"/>
    <w:rsid w:val="6ED21FBC"/>
    <w:rsid w:val="6EFC649E"/>
    <w:rsid w:val="6F31F8FB"/>
    <w:rsid w:val="6FA5BE6C"/>
    <w:rsid w:val="6FBEE6C9"/>
    <w:rsid w:val="70ABF6A0"/>
    <w:rsid w:val="71418ECD"/>
    <w:rsid w:val="717DC450"/>
    <w:rsid w:val="72B1049E"/>
    <w:rsid w:val="72D4512F"/>
    <w:rsid w:val="735944DD"/>
    <w:rsid w:val="739E08FB"/>
    <w:rsid w:val="772EE1EE"/>
    <w:rsid w:val="79C8A522"/>
    <w:rsid w:val="7A40D3C6"/>
    <w:rsid w:val="7A53AD33"/>
    <w:rsid w:val="7B86D708"/>
    <w:rsid w:val="7BEDAD28"/>
    <w:rsid w:val="7BF976FD"/>
    <w:rsid w:val="7C0BED7B"/>
    <w:rsid w:val="7C1AAAAA"/>
    <w:rsid w:val="7C844174"/>
    <w:rsid w:val="7CA49888"/>
    <w:rsid w:val="7D9E2372"/>
    <w:rsid w:val="7DB439EA"/>
    <w:rsid w:val="7F0C8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1C6F6"/>
  <w15:docId w15:val="{ED4AD6C9-0795-41FA-A8F7-B6079700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3C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0F7EA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F7EA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0F7E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EA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E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EA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7EA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71AB"/>
    <w:rPr>
      <w:i/>
      <w:iCs/>
    </w:rPr>
  </w:style>
  <w:style w:type="paragraph" w:styleId="Poprawka">
    <w:name w:val="Revision"/>
    <w:hidden/>
    <w:uiPriority w:val="99"/>
    <w:semiHidden/>
    <w:rsid w:val="00CB56DC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b-s">
    <w:name w:val="a_lb-s"/>
    <w:basedOn w:val="Domylnaczcionkaakapitu"/>
    <w:rsid w:val="00FF4A9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74ED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B5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D9921C119A5F4D9182F00435D37948" ma:contentTypeVersion="6" ma:contentTypeDescription="Utwórz nowy dokument." ma:contentTypeScope="" ma:versionID="29d4a4d4f75c020bc5da5c42c1bbe6ce">
  <xsd:schema xmlns:xsd="http://www.w3.org/2001/XMLSchema" xmlns:xs="http://www.w3.org/2001/XMLSchema" xmlns:p="http://schemas.microsoft.com/office/2006/metadata/properties" xmlns:ns2="2dec7cda-506c-48ee-b035-b8e18b1d6d3e" targetNamespace="http://schemas.microsoft.com/office/2006/metadata/properties" ma:root="true" ma:fieldsID="1c3840a8fb7ee1ac4ad2bfe093646088" ns2:_="">
    <xsd:import namespace="2dec7cda-506c-48ee-b035-b8e18b1d6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c7cda-506c-48ee-b035-b8e18b1d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B0ABB0BD2C44EAAE0A8A4F98D3B89" ma:contentTypeVersion="2" ma:contentTypeDescription="Utwórz nowy dokument." ma:contentTypeScope="" ma:versionID="12159fa176600952b3e17b499f98c64e">
  <xsd:schema xmlns:xsd="http://www.w3.org/2001/XMLSchema" xmlns:xs="http://www.w3.org/2001/XMLSchema" xmlns:p="http://schemas.microsoft.com/office/2006/metadata/properties" xmlns:ns2="b5dc6e37-7015-484f-87eb-7be4b17b33bc" targetNamespace="http://schemas.microsoft.com/office/2006/metadata/properties" ma:root="true" ma:fieldsID="2a75d7f340762964826413ce404a2748" ns2:_="">
    <xsd:import namespace="b5dc6e37-7015-484f-87eb-7be4b17b3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6e37-7015-484f-87eb-7be4b17b3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823D02-86AA-4BF3-928B-B84D7E78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DB64F-220D-4A33-BF23-01FB066ED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DF5A0-88D4-4974-A08B-DECDDAF68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c7cda-506c-48ee-b035-b8e18b1d6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B9B8E4-A0EB-44A9-BE36-55D41BE7F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F50293A-AE66-4FF6-B7D7-FF7CB9537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c6e37-7015-484f-87eb-7be4b17b3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702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/document/16798758?unitId=art(7)ust(2)&amp;cm=DOCUMENT</vt:lpwstr>
      </vt:variant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https://sip.legalis.pl/document-view.seam?documentId=mfrxilrtg4ytkmzvg44tmltqmfyc4njvgmydcojqgq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Jakubik Anna</dc:creator>
  <cp:lastModifiedBy>Olszak Krzysztof</cp:lastModifiedBy>
  <cp:revision>3</cp:revision>
  <cp:lastPrinted>2022-12-21T14:58:00Z</cp:lastPrinted>
  <dcterms:created xsi:type="dcterms:W3CDTF">2024-07-15T10:00:00Z</dcterms:created>
  <dcterms:modified xsi:type="dcterms:W3CDTF">2024-07-15T12:41:00Z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0x010100617B0ABB0BD2C44EAAE0A8A4F98D3B89</vt:lpwstr>
  </property>
</Properties>
</file>