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4E3F" w14:textId="77777777" w:rsidR="006C777F" w:rsidRPr="006C777F" w:rsidRDefault="006C777F" w:rsidP="002A05C7">
      <w:pPr>
        <w:pStyle w:val="OZNPROJEKTUwskazaniedatylubwersjiprojektu"/>
      </w:pPr>
      <w:r w:rsidRPr="00280950">
        <w:t>Projekt</w:t>
      </w:r>
    </w:p>
    <w:p w14:paraId="757B1BE0" w14:textId="77777777" w:rsidR="006C777F" w:rsidRPr="00A6569B" w:rsidRDefault="006C777F" w:rsidP="002A05C7">
      <w:pPr>
        <w:pStyle w:val="OZNRODZAKTUtznustawalubrozporzdzenieiorganwydajcy"/>
      </w:pPr>
      <w:r w:rsidRPr="00280950">
        <w:t>USTAWA</w:t>
      </w:r>
    </w:p>
    <w:p w14:paraId="0EE9654D" w14:textId="2189169D" w:rsidR="006C777F" w:rsidRPr="00280950" w:rsidRDefault="006C777F" w:rsidP="002A05C7">
      <w:pPr>
        <w:pStyle w:val="DATAAKTUdatauchwalenialubwydaniaaktu"/>
      </w:pPr>
      <w:r w:rsidRPr="00280950">
        <w:t>z dnia</w:t>
      </w:r>
    </w:p>
    <w:p w14:paraId="6D2473ED" w14:textId="33AAE929" w:rsidR="006C777F" w:rsidRPr="000F4CEA" w:rsidRDefault="006C777F" w:rsidP="006C777F">
      <w:pPr>
        <w:pStyle w:val="TYTUAKTUprzedmiotregulacjiustawylubrozporzdzenia"/>
        <w:rPr>
          <w:b w:val="0"/>
          <w:bCs w:val="0"/>
        </w:rPr>
      </w:pPr>
      <w:r w:rsidRPr="00280950">
        <w:t xml:space="preserve">o </w:t>
      </w:r>
      <w:r>
        <w:t>ratyfikacji</w:t>
      </w:r>
      <w:r w:rsidRPr="00280950">
        <w:t xml:space="preserve"> </w:t>
      </w:r>
      <w:r>
        <w:t>Międzynarodowej Konwencji w sprawie ochrony wszystkich osób przed wymuszonym zaginięciem</w:t>
      </w:r>
      <w:r w:rsidRPr="00A6569B">
        <w:t xml:space="preserve">, </w:t>
      </w:r>
      <w:r>
        <w:t xml:space="preserve">przyjętej </w:t>
      </w:r>
      <w:r w:rsidRPr="00A6569B">
        <w:t xml:space="preserve">w </w:t>
      </w:r>
      <w:r>
        <w:t xml:space="preserve">Nowym Jorku </w:t>
      </w:r>
      <w:r w:rsidRPr="00A6569B">
        <w:t xml:space="preserve">dnia </w:t>
      </w:r>
      <w:r>
        <w:t>20</w:t>
      </w:r>
      <w:r w:rsidRPr="00A6569B">
        <w:t xml:space="preserve"> </w:t>
      </w:r>
      <w:r>
        <w:t xml:space="preserve">grudnia </w:t>
      </w:r>
      <w:r w:rsidRPr="00A6569B">
        <w:t>20</w:t>
      </w:r>
      <w:r>
        <w:t>06</w:t>
      </w:r>
      <w:r w:rsidRPr="00A6569B">
        <w:t xml:space="preserve"> r.</w:t>
      </w:r>
    </w:p>
    <w:p w14:paraId="2A804F0C" w14:textId="77777777" w:rsidR="006C777F" w:rsidRPr="00280950" w:rsidRDefault="006C777F" w:rsidP="002A05C7">
      <w:pPr>
        <w:pStyle w:val="ARTartustawynprozporzdzenia"/>
      </w:pPr>
      <w:r w:rsidRPr="002A05C7">
        <w:rPr>
          <w:rStyle w:val="Ppogrubienie"/>
        </w:rPr>
        <w:t>Art. 1.</w:t>
      </w:r>
      <w:r w:rsidRPr="00280950">
        <w:t xml:space="preserve"> Wyraża się zgodę na dokonanie przez Prezydenta Rzeczypospolitej Polskiej </w:t>
      </w:r>
      <w:r>
        <w:t>ratyfikacji Międzynarodowej Konwencji w sprawie ochrony wszystkich osób przed wymuszonym zaginięciem</w:t>
      </w:r>
      <w:r w:rsidRPr="00A6569B">
        <w:t xml:space="preserve">, </w:t>
      </w:r>
      <w:r>
        <w:t xml:space="preserve">przyjętej </w:t>
      </w:r>
      <w:r w:rsidRPr="00A6569B">
        <w:t xml:space="preserve">w </w:t>
      </w:r>
      <w:r>
        <w:t xml:space="preserve">Nowym Jorku </w:t>
      </w:r>
      <w:r w:rsidRPr="00A6569B">
        <w:t xml:space="preserve">dnia </w:t>
      </w:r>
      <w:r>
        <w:t>20</w:t>
      </w:r>
      <w:r w:rsidRPr="00A6569B">
        <w:t xml:space="preserve"> </w:t>
      </w:r>
      <w:r>
        <w:t xml:space="preserve">grudnia </w:t>
      </w:r>
      <w:r w:rsidRPr="00A6569B">
        <w:t>20</w:t>
      </w:r>
      <w:r>
        <w:t>06</w:t>
      </w:r>
      <w:r w:rsidRPr="00A6569B">
        <w:t xml:space="preserve"> r</w:t>
      </w:r>
      <w:r>
        <w:t>.</w:t>
      </w:r>
    </w:p>
    <w:p w14:paraId="17655442" w14:textId="77777777" w:rsidR="006C777F" w:rsidRPr="00280950" w:rsidRDefault="006C777F" w:rsidP="002A05C7">
      <w:pPr>
        <w:pStyle w:val="ARTartustawynprozporzdzenia"/>
      </w:pPr>
      <w:r w:rsidRPr="002A05C7">
        <w:rPr>
          <w:rStyle w:val="Ppogrubienie"/>
        </w:rPr>
        <w:t>Art. 2.</w:t>
      </w:r>
      <w:r w:rsidRPr="00280950">
        <w:t xml:space="preserve"> Ustawa wchodzi w życie </w:t>
      </w:r>
      <w:r>
        <w:t>po upływie 14 dni od dnia</w:t>
      </w:r>
      <w:r w:rsidRPr="00280950">
        <w:t xml:space="preserve"> ogłoszenia. </w:t>
      </w:r>
    </w:p>
    <w:p w14:paraId="36DA4CDB" w14:textId="77777777" w:rsidR="00261A16" w:rsidRPr="00737F6A" w:rsidRDefault="00261A16" w:rsidP="0037594A"/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C8FB" w14:textId="77777777" w:rsidR="00E4430B" w:rsidRDefault="00E4430B">
      <w:r>
        <w:separator/>
      </w:r>
    </w:p>
  </w:endnote>
  <w:endnote w:type="continuationSeparator" w:id="0">
    <w:p w14:paraId="5EEEA9FB" w14:textId="77777777" w:rsidR="00E4430B" w:rsidRDefault="00E4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A091" w14:textId="77777777" w:rsidR="00E4430B" w:rsidRDefault="00E4430B">
      <w:r>
        <w:separator/>
      </w:r>
    </w:p>
  </w:footnote>
  <w:footnote w:type="continuationSeparator" w:id="0">
    <w:p w14:paraId="60334C4F" w14:textId="77777777" w:rsidR="00E4430B" w:rsidRDefault="00E4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54AF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7F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05C7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594A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C777F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430B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9A34D"/>
  <w15:docId w15:val="{76865294-BB20-429B-AB82-7AF936EF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6C777F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tusi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7632B5-8047-4283-87D9-C193B42A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Trafisz Kinga</dc:creator>
  <cp:lastModifiedBy>MM</cp:lastModifiedBy>
  <cp:revision>4</cp:revision>
  <cp:lastPrinted>2012-04-23T06:39:00Z</cp:lastPrinted>
  <dcterms:created xsi:type="dcterms:W3CDTF">2024-07-18T11:18:00Z</dcterms:created>
  <dcterms:modified xsi:type="dcterms:W3CDTF">2024-07-19T13:31:00Z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