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6296F" w14:textId="43A16F74" w:rsidR="00693CB6" w:rsidRDefault="00E521D8" w:rsidP="00693CB6">
      <w:pPr>
        <w:pStyle w:val="OZNPROJEKTUwskazaniedatylubwersjiprojektu"/>
      </w:pPr>
      <w:r>
        <w:t>Projekt</w:t>
      </w:r>
    </w:p>
    <w:p w14:paraId="44A090AB" w14:textId="78194251" w:rsidR="00693CB6" w:rsidRPr="00693CB6" w:rsidRDefault="00693CB6" w:rsidP="00693CB6">
      <w:pPr>
        <w:pStyle w:val="OZNRODZAKTUtznustawalubrozporzdzenieiorganwydajcy"/>
      </w:pPr>
      <w:r w:rsidRPr="00693CB6">
        <w:t>Ustawa</w:t>
      </w:r>
    </w:p>
    <w:p w14:paraId="2C0E29ED" w14:textId="349B4D8A" w:rsidR="002A160D" w:rsidRPr="002A160D" w:rsidRDefault="00693CB6" w:rsidP="002A160D">
      <w:pPr>
        <w:pStyle w:val="DATAAKTUdatauchwalenialubwydaniaaktu"/>
      </w:pPr>
      <w:r w:rsidRPr="00693CB6">
        <w:t xml:space="preserve">z dnia </w:t>
      </w:r>
    </w:p>
    <w:p w14:paraId="0A37F768" w14:textId="1F4886C1" w:rsidR="004835A4" w:rsidRDefault="00E44AFC" w:rsidP="00C32129">
      <w:pPr>
        <w:pStyle w:val="TYTUAKTUprzedmiotregulacjiustawylubrozporzdzenia"/>
      </w:pPr>
      <w:r>
        <w:t xml:space="preserve">o </w:t>
      </w:r>
      <w:r w:rsidR="00153861">
        <w:t xml:space="preserve">zmianie ustawy </w:t>
      </w:r>
      <w:r w:rsidR="00153861" w:rsidRPr="00153861">
        <w:t>o finansowaniu społecznościowym dla przedsięwzięć gospodarczych i</w:t>
      </w:r>
      <w:r w:rsidR="002A160D">
        <w:t> </w:t>
      </w:r>
      <w:r w:rsidR="00153861" w:rsidRPr="00153861">
        <w:t>pomocy kredytobiorcom</w:t>
      </w:r>
    </w:p>
    <w:p w14:paraId="201AFBDE" w14:textId="5074C191" w:rsidR="003B2AC2" w:rsidRDefault="00153861" w:rsidP="007F4A10">
      <w:pPr>
        <w:pStyle w:val="ARTartustawynprozporzdzenia"/>
      </w:pPr>
      <w:r w:rsidRPr="00F12D33">
        <w:rPr>
          <w:rStyle w:val="Ppogrubienie"/>
        </w:rPr>
        <w:t>Art.</w:t>
      </w:r>
      <w:r w:rsidR="00473A5B">
        <w:rPr>
          <w:rStyle w:val="Ppogrubienie"/>
        </w:rPr>
        <w:t> </w:t>
      </w:r>
      <w:r w:rsidRPr="00F12D33">
        <w:rPr>
          <w:rStyle w:val="Ppogrubienie"/>
        </w:rPr>
        <w:t>1.</w:t>
      </w:r>
      <w:r w:rsidR="00473A5B">
        <w:rPr>
          <w:rStyle w:val="Ppogrubienie"/>
        </w:rPr>
        <w:t> </w:t>
      </w:r>
      <w:r>
        <w:t>W ustaw</w:t>
      </w:r>
      <w:r w:rsidR="000A3878">
        <w:t>ie</w:t>
      </w:r>
      <w:r>
        <w:t xml:space="preserve"> </w:t>
      </w:r>
      <w:r w:rsidRPr="00153861">
        <w:t xml:space="preserve">z dnia 7 lipca 2022 r. o finansowaniu społecznościowym dla </w:t>
      </w:r>
      <w:bookmarkStart w:id="0" w:name="_GoBack"/>
      <w:bookmarkEnd w:id="0"/>
      <w:r w:rsidRPr="00153861">
        <w:t xml:space="preserve">przedsięwzięć gospodarczych i pomocy kredytobiorcom </w:t>
      </w:r>
      <w:hyperlink r:id="rId9" w:history="1">
        <w:r w:rsidRPr="00FC12EC">
          <w:rPr>
            <w:rStyle w:val="Hipercze"/>
          </w:rPr>
          <w:t>(Dz.</w:t>
        </w:r>
        <w:r w:rsidR="00330410" w:rsidRPr="00FC12EC">
          <w:rPr>
            <w:rStyle w:val="Hipercze"/>
          </w:rPr>
          <w:t xml:space="preserve"> </w:t>
        </w:r>
        <w:r w:rsidRPr="00FC12EC">
          <w:rPr>
            <w:rStyle w:val="Hipercze"/>
          </w:rPr>
          <w:t>U. z 2023 r. poz. 414 i 1723)</w:t>
        </w:r>
      </w:hyperlink>
      <w:r w:rsidR="006A073E">
        <w:t xml:space="preserve"> </w:t>
      </w:r>
      <w:r w:rsidR="000A3878">
        <w:t>w</w:t>
      </w:r>
      <w:r w:rsidR="00DD4BAA">
        <w:t> </w:t>
      </w:r>
      <w:r w:rsidR="000A3878">
        <w:t>art. 73</w:t>
      </w:r>
      <w:r>
        <w:t>:</w:t>
      </w:r>
    </w:p>
    <w:p w14:paraId="463D3822" w14:textId="76638007" w:rsidR="00153861" w:rsidRDefault="00153861" w:rsidP="00153861">
      <w:pPr>
        <w:pStyle w:val="PKTpunkt"/>
      </w:pPr>
      <w:r>
        <w:t>1)</w:t>
      </w:r>
      <w:r>
        <w:tab/>
        <w:t xml:space="preserve">w ust. 3 </w:t>
      </w:r>
      <w:r w:rsidR="000A3878">
        <w:t xml:space="preserve">w </w:t>
      </w:r>
      <w:r>
        <w:t xml:space="preserve">pkt 3 wyrazy </w:t>
      </w:r>
      <w:r w:rsidRPr="00153861">
        <w:t>„do dnia 31 grudnia 202</w:t>
      </w:r>
      <w:r>
        <w:t>3</w:t>
      </w:r>
      <w:r w:rsidRPr="00153861">
        <w:t xml:space="preserve"> r.”</w:t>
      </w:r>
      <w:r>
        <w:t xml:space="preserve"> zastępuje się wyrazami </w:t>
      </w:r>
      <w:r w:rsidRPr="00153861">
        <w:rPr>
          <w:lang w:eastAsia="en-US"/>
        </w:rPr>
        <w:t>„</w:t>
      </w:r>
      <w:r w:rsidRPr="00153861">
        <w:t>do dnia 31</w:t>
      </w:r>
      <w:r w:rsidR="00DD4BAA">
        <w:t> </w:t>
      </w:r>
      <w:r w:rsidRPr="00153861">
        <w:t>grudnia 202</w:t>
      </w:r>
      <w:r w:rsidR="00330410">
        <w:t>4</w:t>
      </w:r>
      <w:r w:rsidRPr="00153861">
        <w:t xml:space="preserve"> r.</w:t>
      </w:r>
      <w:bookmarkStart w:id="1" w:name="_Hlk148942902"/>
      <w:r w:rsidRPr="00153861">
        <w:rPr>
          <w:lang w:eastAsia="en-US"/>
        </w:rPr>
        <w:t>”</w:t>
      </w:r>
      <w:bookmarkEnd w:id="1"/>
      <w:r>
        <w:t>;</w:t>
      </w:r>
    </w:p>
    <w:p w14:paraId="359F4AF1" w14:textId="788E961F" w:rsidR="00153861" w:rsidRDefault="00153861" w:rsidP="007F4A10">
      <w:pPr>
        <w:pStyle w:val="PKTpunkt"/>
      </w:pPr>
      <w:r>
        <w:t>2)</w:t>
      </w:r>
      <w:r w:rsidR="007F4A10">
        <w:tab/>
      </w:r>
      <w:r w:rsidR="006A073E">
        <w:t xml:space="preserve">po </w:t>
      </w:r>
      <w:r>
        <w:t xml:space="preserve">ust. 4 </w:t>
      </w:r>
      <w:r w:rsidR="006A073E">
        <w:t>dodaje się ust. 4a w brzmieniu:</w:t>
      </w:r>
      <w:r>
        <w:t xml:space="preserve"> </w:t>
      </w:r>
    </w:p>
    <w:p w14:paraId="3B0ACA2E" w14:textId="6BD9CD84" w:rsidR="00153861" w:rsidRPr="00153861" w:rsidRDefault="00153861" w:rsidP="00A058D0">
      <w:pPr>
        <w:pStyle w:val="ZUSTzmustartykuempunktem"/>
      </w:pPr>
      <w:r w:rsidRPr="00153861">
        <w:t>„4</w:t>
      </w:r>
      <w:r w:rsidR="00BB6746">
        <w:t>a</w:t>
      </w:r>
      <w:r w:rsidRPr="00153861">
        <w:t xml:space="preserve">. </w:t>
      </w:r>
      <w:r w:rsidR="00BB6746">
        <w:t>Z</w:t>
      </w:r>
      <w:r w:rsidRPr="00153861">
        <w:t>awieszeni</w:t>
      </w:r>
      <w:r w:rsidR="00BB6746">
        <w:t>e</w:t>
      </w:r>
      <w:r w:rsidRPr="00153861">
        <w:t xml:space="preserve"> spłaty kredytu </w:t>
      </w:r>
      <w:r w:rsidR="006A073E">
        <w:t>w okresie od dnia 1 stycznia 2024</w:t>
      </w:r>
      <w:r w:rsidR="003F5C68">
        <w:t xml:space="preserve"> r.</w:t>
      </w:r>
      <w:r w:rsidR="006A073E">
        <w:t xml:space="preserve"> do dnia 31</w:t>
      </w:r>
      <w:r w:rsidR="00DD4BAA">
        <w:t> </w:t>
      </w:r>
      <w:r w:rsidR="006A073E">
        <w:t xml:space="preserve">grudnia 2024 r. </w:t>
      </w:r>
      <w:r w:rsidR="00BB6746">
        <w:t>przysługuje konsumentowi</w:t>
      </w:r>
      <w:r w:rsidR="000A3878">
        <w:t>,</w:t>
      </w:r>
      <w:r w:rsidR="00BB6746">
        <w:t xml:space="preserve"> </w:t>
      </w:r>
      <w:r w:rsidRPr="00153861">
        <w:t xml:space="preserve">jeżeli </w:t>
      </w:r>
      <w:r w:rsidR="00330410">
        <w:t xml:space="preserve">spełniony jest warunek, o którym mowa w ust. 4, oraz </w:t>
      </w:r>
      <w:r w:rsidR="001353DA">
        <w:t xml:space="preserve">całkowita </w:t>
      </w:r>
      <w:r w:rsidRPr="00153861">
        <w:t xml:space="preserve">kwota </w:t>
      </w:r>
      <w:r w:rsidR="00BB6746">
        <w:t xml:space="preserve">udzielonego </w:t>
      </w:r>
      <w:r w:rsidRPr="00153861">
        <w:t>kredytu:</w:t>
      </w:r>
    </w:p>
    <w:p w14:paraId="27FB1D41" w14:textId="11220D83" w:rsidR="00153861" w:rsidRPr="00153861" w:rsidRDefault="00BB6746" w:rsidP="006E41FB">
      <w:pPr>
        <w:pStyle w:val="ZPKTzmpktartykuempunktem"/>
      </w:pPr>
      <w:r>
        <w:t>1</w:t>
      </w:r>
      <w:r w:rsidR="00153861" w:rsidRPr="00153861">
        <w:t>)</w:t>
      </w:r>
      <w:r w:rsidR="007F4A10">
        <w:tab/>
      </w:r>
      <w:r w:rsidR="00153861" w:rsidRPr="00153861">
        <w:t>nie przekracza 400 000 zł albo</w:t>
      </w:r>
    </w:p>
    <w:p w14:paraId="679E1895" w14:textId="6E08C0C7" w:rsidR="00153861" w:rsidRDefault="00BB6746" w:rsidP="006E41FB">
      <w:pPr>
        <w:pStyle w:val="ZPKTzmpktartykuempunktem"/>
      </w:pPr>
      <w:r>
        <w:t>2</w:t>
      </w:r>
      <w:r w:rsidR="00153861" w:rsidRPr="00153861">
        <w:t>)</w:t>
      </w:r>
      <w:r w:rsidR="007F4A10">
        <w:tab/>
      </w:r>
      <w:r w:rsidR="00153861" w:rsidRPr="00153861">
        <w:t xml:space="preserve">przekracza 400 000 zł i nie przekracza 800 000 zł </w:t>
      </w:r>
      <w:r>
        <w:t xml:space="preserve">oraz </w:t>
      </w:r>
      <w:r w:rsidR="00A058D0" w:rsidRPr="00A058D0">
        <w:t xml:space="preserve">stosunek wydatków </w:t>
      </w:r>
      <w:r w:rsidR="006E41FB">
        <w:t>konsumenta</w:t>
      </w:r>
      <w:r w:rsidR="00A058D0" w:rsidRPr="00A058D0">
        <w:t xml:space="preserve"> związanych z obsługą miesięcznej raty kapitałowej i odsetkowej kredytu</w:t>
      </w:r>
      <w:r w:rsidR="00CD6DEA">
        <w:t xml:space="preserve">, o którym mowa w ust. 1, </w:t>
      </w:r>
      <w:r w:rsidR="00A058D0" w:rsidRPr="00A058D0">
        <w:t xml:space="preserve">do </w:t>
      </w:r>
      <w:r w:rsidR="00A058D0">
        <w:t xml:space="preserve">średniego </w:t>
      </w:r>
      <w:r w:rsidR="00A058D0" w:rsidRPr="00A058D0">
        <w:t xml:space="preserve">miesięcznego dochodu </w:t>
      </w:r>
      <w:r w:rsidR="006E41FB" w:rsidRPr="006E41FB">
        <w:t>w rozumieniu przepisów ustawy z dnia 12 marca 2004 r. o pomocy społecznej (Dz.</w:t>
      </w:r>
      <w:r w:rsidR="000A3878">
        <w:t xml:space="preserve"> </w:t>
      </w:r>
      <w:r w:rsidR="006E41FB" w:rsidRPr="006E41FB">
        <w:t xml:space="preserve">U. z 2023 r. </w:t>
      </w:r>
      <w:r w:rsidR="000A3878">
        <w:t xml:space="preserve">poz. </w:t>
      </w:r>
      <w:r w:rsidR="006E41FB" w:rsidRPr="006E41FB">
        <w:t>901</w:t>
      </w:r>
      <w:r w:rsidR="000A3878">
        <w:t>, 1693 i 1938</w:t>
      </w:r>
      <w:r w:rsidR="006E41FB" w:rsidRPr="006E41FB">
        <w:t xml:space="preserve">) </w:t>
      </w:r>
      <w:r w:rsidR="00A058D0" w:rsidRPr="00A058D0">
        <w:t>gospodarstwa domowego kredytobiorcy</w:t>
      </w:r>
      <w:r w:rsidR="00A058D0">
        <w:t xml:space="preserve"> </w:t>
      </w:r>
      <w:r w:rsidR="005C41EC">
        <w:t xml:space="preserve">w </w:t>
      </w:r>
      <w:r w:rsidR="00A058D0">
        <w:t>okres</w:t>
      </w:r>
      <w:r w:rsidR="005C41EC">
        <w:t>ie</w:t>
      </w:r>
      <w:r w:rsidR="00A058D0">
        <w:t xml:space="preserve"> trzech miesięcy poprzedzających złożenie wniosku</w:t>
      </w:r>
      <w:r w:rsidR="006E41FB">
        <w:t>, o którym mowa w ust. 1, przekracza 50%</w:t>
      </w:r>
      <w:r w:rsidR="000313AA">
        <w:t>.</w:t>
      </w:r>
      <w:r w:rsidR="000313AA" w:rsidRPr="000313AA">
        <w:t>”</w:t>
      </w:r>
      <w:r w:rsidR="0025522F">
        <w:t>;</w:t>
      </w:r>
    </w:p>
    <w:p w14:paraId="37220164" w14:textId="1008CE16" w:rsidR="0025522F" w:rsidRDefault="0025522F" w:rsidP="00D15000">
      <w:pPr>
        <w:pStyle w:val="PKTpunkt"/>
      </w:pPr>
      <w:r>
        <w:t>3)</w:t>
      </w:r>
      <w:r w:rsidR="00D15000">
        <w:tab/>
      </w:r>
      <w:r>
        <w:t xml:space="preserve">w ust. 6 w pkt 5 kropkę zastępuje się średnikiem i dodaje </w:t>
      </w:r>
      <w:r w:rsidR="000A3878">
        <w:t xml:space="preserve">się </w:t>
      </w:r>
      <w:r>
        <w:t xml:space="preserve">pkt </w:t>
      </w:r>
      <w:r w:rsidR="001353DA">
        <w:t xml:space="preserve">6 </w:t>
      </w:r>
      <w:r>
        <w:t>w brzmieniu:</w:t>
      </w:r>
    </w:p>
    <w:p w14:paraId="2E9C3D6F" w14:textId="07E2EDCB" w:rsidR="006E41FB" w:rsidRPr="006E41FB" w:rsidRDefault="006E41FB" w:rsidP="006E41FB">
      <w:pPr>
        <w:pStyle w:val="ZPKTzmpktartykuempunktem"/>
      </w:pPr>
      <w:r w:rsidRPr="006E41FB">
        <w:t>„6)</w:t>
      </w:r>
      <w:r w:rsidRPr="006E41FB">
        <w:tab/>
        <w:t xml:space="preserve">oświadczenie o </w:t>
      </w:r>
      <w:r>
        <w:t xml:space="preserve">średnim </w:t>
      </w:r>
      <w:r w:rsidR="00063AFD">
        <w:t xml:space="preserve">miesięcznym </w:t>
      </w:r>
      <w:r w:rsidRPr="006E41FB">
        <w:t>dochodzie w rozumieniu przepisów ustawy z</w:t>
      </w:r>
      <w:r w:rsidR="00DD4BAA">
        <w:t> </w:t>
      </w:r>
      <w:r w:rsidRPr="006E41FB">
        <w:t xml:space="preserve">dnia 12 marca 2004 r. o pomocy społecznej gospodarstwa domowego </w:t>
      </w:r>
      <w:r w:rsidR="00063AFD">
        <w:t xml:space="preserve">konsumenta </w:t>
      </w:r>
      <w:r w:rsidRPr="006E41FB">
        <w:t xml:space="preserve">i liczbie członków </w:t>
      </w:r>
      <w:r w:rsidR="00063AFD">
        <w:t xml:space="preserve">tego </w:t>
      </w:r>
      <w:r w:rsidRPr="006E41FB">
        <w:t xml:space="preserve">gospodarstwa domowego za okres trzech miesięcy poprzedzających złożenie wniosku </w:t>
      </w:r>
      <w:r w:rsidR="00D24695">
        <w:t>–</w:t>
      </w:r>
      <w:r w:rsidRPr="006E41FB">
        <w:t xml:space="preserve"> w przypadku, o którym mowa w ust. 4</w:t>
      </w:r>
      <w:r>
        <w:t>a</w:t>
      </w:r>
      <w:r w:rsidRPr="006E41FB">
        <w:t xml:space="preserve"> pkt 2</w:t>
      </w:r>
      <w:r w:rsidR="000313AA">
        <w:t>.</w:t>
      </w:r>
      <w:r w:rsidRPr="006E41FB">
        <w:t>”;</w:t>
      </w:r>
    </w:p>
    <w:p w14:paraId="3AED9893" w14:textId="3CD6ED4C" w:rsidR="006E41FB" w:rsidRPr="006E41FB" w:rsidRDefault="006E41FB" w:rsidP="006E41FB">
      <w:pPr>
        <w:pStyle w:val="PKTpunkt"/>
      </w:pPr>
      <w:r w:rsidRPr="006E41FB">
        <w:t>4)</w:t>
      </w:r>
      <w:r w:rsidRPr="006E41FB">
        <w:tab/>
        <w:t>w ust. 7 po wyrazach „o który</w:t>
      </w:r>
      <w:r w:rsidR="000A3878">
        <w:t>m</w:t>
      </w:r>
      <w:r w:rsidRPr="006E41FB">
        <w:t xml:space="preserve"> mowa w ust. 6 pkt 5” dodaje się wyrazy „i 6”.</w:t>
      </w:r>
    </w:p>
    <w:p w14:paraId="734001A2" w14:textId="7473F42D" w:rsidR="00455971" w:rsidRDefault="007F4A10" w:rsidP="00570760">
      <w:pPr>
        <w:pStyle w:val="ARTartustawynprozporzdzenia"/>
      </w:pPr>
      <w:r w:rsidRPr="00F12D33">
        <w:rPr>
          <w:rStyle w:val="Ppogrubienie"/>
        </w:rPr>
        <w:t>Art.</w:t>
      </w:r>
      <w:r w:rsidR="00473A5B">
        <w:rPr>
          <w:rStyle w:val="Ppogrubienie"/>
        </w:rPr>
        <w:t> </w:t>
      </w:r>
      <w:r w:rsidRPr="00F12D33">
        <w:rPr>
          <w:rStyle w:val="Ppogrubienie"/>
        </w:rPr>
        <w:t>2.</w:t>
      </w:r>
      <w:r w:rsidR="00473A5B">
        <w:rPr>
          <w:rStyle w:val="Ppogrubienie"/>
        </w:rPr>
        <w:t> </w:t>
      </w:r>
      <w:r>
        <w:t xml:space="preserve">Ustawa wchodzi w życie z dniem 1 stycznia 2024 r. </w:t>
      </w:r>
    </w:p>
    <w:sectPr w:rsidR="00455971" w:rsidSect="001A7F15"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B66F3" w14:textId="77777777" w:rsidR="00CF5BD8" w:rsidRDefault="00CF5BD8">
      <w:r>
        <w:separator/>
      </w:r>
    </w:p>
  </w:endnote>
  <w:endnote w:type="continuationSeparator" w:id="0">
    <w:p w14:paraId="19020616" w14:textId="77777777" w:rsidR="00CF5BD8" w:rsidRDefault="00CF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3BA21" w14:textId="77777777" w:rsidR="00CF5BD8" w:rsidRDefault="00CF5BD8">
      <w:r>
        <w:separator/>
      </w:r>
    </w:p>
  </w:footnote>
  <w:footnote w:type="continuationSeparator" w:id="0">
    <w:p w14:paraId="6B91248B" w14:textId="77777777" w:rsidR="00CF5BD8" w:rsidRDefault="00CF5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46A63" w14:textId="73AB243F" w:rsidR="00544FFE" w:rsidRPr="00B371CC" w:rsidRDefault="00544FFE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570760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D7778"/>
    <w:multiLevelType w:val="hybridMultilevel"/>
    <w:tmpl w:val="3148F2DC"/>
    <w:lvl w:ilvl="0" w:tplc="05ECA2E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C493642"/>
    <w:multiLevelType w:val="hybridMultilevel"/>
    <w:tmpl w:val="F7ECB3FE"/>
    <w:lvl w:ilvl="0" w:tplc="04150017">
      <w:start w:val="1"/>
      <w:numFmt w:val="lowerLetter"/>
      <w:lvlText w:val="%1)"/>
      <w:lvlJc w:val="left"/>
      <w:pPr>
        <w:ind w:left="99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2E1C3427"/>
    <w:multiLevelType w:val="hybridMultilevel"/>
    <w:tmpl w:val="961C5FD2"/>
    <w:lvl w:ilvl="0" w:tplc="1506C77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9442857"/>
    <w:multiLevelType w:val="hybridMultilevel"/>
    <w:tmpl w:val="71542340"/>
    <w:lvl w:ilvl="0" w:tplc="1778D16A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5FAC2184"/>
    <w:multiLevelType w:val="hybridMultilevel"/>
    <w:tmpl w:val="D5628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BACA800">
      <w:start w:val="1"/>
      <w:numFmt w:val="decimal"/>
      <w:lvlText w:val="%2)"/>
      <w:lvlJc w:val="left"/>
      <w:pPr>
        <w:ind w:left="1590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12ECB"/>
    <w:multiLevelType w:val="hybridMultilevel"/>
    <w:tmpl w:val="7CB6BAD8"/>
    <w:lvl w:ilvl="0" w:tplc="D38E8966">
      <w:start w:val="1"/>
      <w:numFmt w:val="decimal"/>
      <w:lvlText w:val="%1)"/>
      <w:lvlJc w:val="left"/>
      <w:pPr>
        <w:ind w:left="1420" w:hanging="9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74BF2150"/>
    <w:multiLevelType w:val="hybridMultilevel"/>
    <w:tmpl w:val="B8D8B47E"/>
    <w:lvl w:ilvl="0" w:tplc="2636448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6"/>
    <w:rsid w:val="000012DA"/>
    <w:rsid w:val="0000246E"/>
    <w:rsid w:val="00003862"/>
    <w:rsid w:val="00005FDA"/>
    <w:rsid w:val="00006223"/>
    <w:rsid w:val="000105A4"/>
    <w:rsid w:val="00010875"/>
    <w:rsid w:val="00012A35"/>
    <w:rsid w:val="00016099"/>
    <w:rsid w:val="00017DC2"/>
    <w:rsid w:val="00021522"/>
    <w:rsid w:val="000215D0"/>
    <w:rsid w:val="00022282"/>
    <w:rsid w:val="00023471"/>
    <w:rsid w:val="00023F13"/>
    <w:rsid w:val="00024982"/>
    <w:rsid w:val="00030634"/>
    <w:rsid w:val="000313AA"/>
    <w:rsid w:val="000319C1"/>
    <w:rsid w:val="00031A8B"/>
    <w:rsid w:val="00031BCA"/>
    <w:rsid w:val="000330FA"/>
    <w:rsid w:val="0003362F"/>
    <w:rsid w:val="000357A5"/>
    <w:rsid w:val="0003697C"/>
    <w:rsid w:val="00036B63"/>
    <w:rsid w:val="00037E1A"/>
    <w:rsid w:val="00043495"/>
    <w:rsid w:val="00044E86"/>
    <w:rsid w:val="00045774"/>
    <w:rsid w:val="00046A75"/>
    <w:rsid w:val="00047312"/>
    <w:rsid w:val="00047ABA"/>
    <w:rsid w:val="00050049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2031"/>
    <w:rsid w:val="000620F7"/>
    <w:rsid w:val="00062D74"/>
    <w:rsid w:val="00063AFD"/>
    <w:rsid w:val="00064B83"/>
    <w:rsid w:val="00064E4C"/>
    <w:rsid w:val="00065878"/>
    <w:rsid w:val="00066901"/>
    <w:rsid w:val="00071BEE"/>
    <w:rsid w:val="000736CD"/>
    <w:rsid w:val="00074526"/>
    <w:rsid w:val="0007533B"/>
    <w:rsid w:val="0007545D"/>
    <w:rsid w:val="000760BF"/>
    <w:rsid w:val="0007613E"/>
    <w:rsid w:val="00076852"/>
    <w:rsid w:val="00076BFC"/>
    <w:rsid w:val="000814A7"/>
    <w:rsid w:val="0008557B"/>
    <w:rsid w:val="00085CE7"/>
    <w:rsid w:val="000906EE"/>
    <w:rsid w:val="00091BA2"/>
    <w:rsid w:val="000944EF"/>
    <w:rsid w:val="00095D44"/>
    <w:rsid w:val="000962D3"/>
    <w:rsid w:val="00097042"/>
    <w:rsid w:val="0009732D"/>
    <w:rsid w:val="000973F0"/>
    <w:rsid w:val="00097DD8"/>
    <w:rsid w:val="000A1296"/>
    <w:rsid w:val="000A16F4"/>
    <w:rsid w:val="000A1C27"/>
    <w:rsid w:val="000A1DAD"/>
    <w:rsid w:val="000A2649"/>
    <w:rsid w:val="000A323B"/>
    <w:rsid w:val="000A3878"/>
    <w:rsid w:val="000B298D"/>
    <w:rsid w:val="000B5B2D"/>
    <w:rsid w:val="000B5DCE"/>
    <w:rsid w:val="000C05BA"/>
    <w:rsid w:val="000C0E8F"/>
    <w:rsid w:val="000C39C4"/>
    <w:rsid w:val="000C4BC4"/>
    <w:rsid w:val="000C522E"/>
    <w:rsid w:val="000D0110"/>
    <w:rsid w:val="000D0506"/>
    <w:rsid w:val="000D2468"/>
    <w:rsid w:val="000D318A"/>
    <w:rsid w:val="000D44F7"/>
    <w:rsid w:val="000D6173"/>
    <w:rsid w:val="000D6380"/>
    <w:rsid w:val="000D6F83"/>
    <w:rsid w:val="000E0AE6"/>
    <w:rsid w:val="000E25CC"/>
    <w:rsid w:val="000E3694"/>
    <w:rsid w:val="000E490F"/>
    <w:rsid w:val="000E6241"/>
    <w:rsid w:val="000E6498"/>
    <w:rsid w:val="000E68CE"/>
    <w:rsid w:val="000E6A05"/>
    <w:rsid w:val="000E6A88"/>
    <w:rsid w:val="000F135D"/>
    <w:rsid w:val="000F2BE3"/>
    <w:rsid w:val="000F3D0D"/>
    <w:rsid w:val="000F5FAE"/>
    <w:rsid w:val="000F6ED4"/>
    <w:rsid w:val="000F7887"/>
    <w:rsid w:val="000F7A6E"/>
    <w:rsid w:val="001042BA"/>
    <w:rsid w:val="001055F3"/>
    <w:rsid w:val="001057DA"/>
    <w:rsid w:val="00106D03"/>
    <w:rsid w:val="00110465"/>
    <w:rsid w:val="00110628"/>
    <w:rsid w:val="001109DE"/>
    <w:rsid w:val="0011245A"/>
    <w:rsid w:val="0011493E"/>
    <w:rsid w:val="00115B72"/>
    <w:rsid w:val="00117AAE"/>
    <w:rsid w:val="001209EC"/>
    <w:rsid w:val="00120A9E"/>
    <w:rsid w:val="00121C6B"/>
    <w:rsid w:val="00122118"/>
    <w:rsid w:val="00125A9C"/>
    <w:rsid w:val="001262D3"/>
    <w:rsid w:val="001270A2"/>
    <w:rsid w:val="00131237"/>
    <w:rsid w:val="001319D5"/>
    <w:rsid w:val="00132051"/>
    <w:rsid w:val="001329AC"/>
    <w:rsid w:val="00133966"/>
    <w:rsid w:val="00134CA0"/>
    <w:rsid w:val="001353DA"/>
    <w:rsid w:val="001365AD"/>
    <w:rsid w:val="0014026F"/>
    <w:rsid w:val="00140C60"/>
    <w:rsid w:val="00140CE9"/>
    <w:rsid w:val="00144D71"/>
    <w:rsid w:val="00147A47"/>
    <w:rsid w:val="00147AA1"/>
    <w:rsid w:val="001520CF"/>
    <w:rsid w:val="00152C07"/>
    <w:rsid w:val="0015310D"/>
    <w:rsid w:val="00153861"/>
    <w:rsid w:val="00153CE1"/>
    <w:rsid w:val="0015667C"/>
    <w:rsid w:val="0015698E"/>
    <w:rsid w:val="00157110"/>
    <w:rsid w:val="0015742A"/>
    <w:rsid w:val="00157DA1"/>
    <w:rsid w:val="001609E6"/>
    <w:rsid w:val="00163147"/>
    <w:rsid w:val="00163718"/>
    <w:rsid w:val="00164C57"/>
    <w:rsid w:val="00164C9D"/>
    <w:rsid w:val="00166F71"/>
    <w:rsid w:val="00172A6E"/>
    <w:rsid w:val="00172F7A"/>
    <w:rsid w:val="00173150"/>
    <w:rsid w:val="00173390"/>
    <w:rsid w:val="001736F0"/>
    <w:rsid w:val="00173BB3"/>
    <w:rsid w:val="001740D0"/>
    <w:rsid w:val="00174F2C"/>
    <w:rsid w:val="0017776A"/>
    <w:rsid w:val="00180F2A"/>
    <w:rsid w:val="00184B91"/>
    <w:rsid w:val="00184D4A"/>
    <w:rsid w:val="00185E7E"/>
    <w:rsid w:val="00186EC1"/>
    <w:rsid w:val="00187ADD"/>
    <w:rsid w:val="00187E4E"/>
    <w:rsid w:val="00191E1F"/>
    <w:rsid w:val="0019473B"/>
    <w:rsid w:val="00194F69"/>
    <w:rsid w:val="001952B1"/>
    <w:rsid w:val="00195B2F"/>
    <w:rsid w:val="00196E39"/>
    <w:rsid w:val="0019750E"/>
    <w:rsid w:val="00197649"/>
    <w:rsid w:val="001A01FB"/>
    <w:rsid w:val="001A0328"/>
    <w:rsid w:val="001A0F55"/>
    <w:rsid w:val="001A10E9"/>
    <w:rsid w:val="001A183D"/>
    <w:rsid w:val="001A1DDC"/>
    <w:rsid w:val="001A2B65"/>
    <w:rsid w:val="001A3095"/>
    <w:rsid w:val="001A36E4"/>
    <w:rsid w:val="001A3AD7"/>
    <w:rsid w:val="001A3CD3"/>
    <w:rsid w:val="001A5BEF"/>
    <w:rsid w:val="001A758D"/>
    <w:rsid w:val="001A7F15"/>
    <w:rsid w:val="001B342E"/>
    <w:rsid w:val="001B45E6"/>
    <w:rsid w:val="001C1832"/>
    <w:rsid w:val="001C188C"/>
    <w:rsid w:val="001C26EB"/>
    <w:rsid w:val="001C28F0"/>
    <w:rsid w:val="001D1783"/>
    <w:rsid w:val="001D23C1"/>
    <w:rsid w:val="001D53CD"/>
    <w:rsid w:val="001D55A3"/>
    <w:rsid w:val="001D5AF5"/>
    <w:rsid w:val="001D6C8B"/>
    <w:rsid w:val="001E1E73"/>
    <w:rsid w:val="001E4878"/>
    <w:rsid w:val="001E4E0C"/>
    <w:rsid w:val="001E4E2E"/>
    <w:rsid w:val="001E526D"/>
    <w:rsid w:val="001E5655"/>
    <w:rsid w:val="001F151C"/>
    <w:rsid w:val="001F1832"/>
    <w:rsid w:val="001F220F"/>
    <w:rsid w:val="001F25B3"/>
    <w:rsid w:val="001F6361"/>
    <w:rsid w:val="001F6616"/>
    <w:rsid w:val="002019F3"/>
    <w:rsid w:val="0020252A"/>
    <w:rsid w:val="00202BD4"/>
    <w:rsid w:val="00204A97"/>
    <w:rsid w:val="00206361"/>
    <w:rsid w:val="002114EF"/>
    <w:rsid w:val="00213201"/>
    <w:rsid w:val="002166AD"/>
    <w:rsid w:val="00217871"/>
    <w:rsid w:val="002215F8"/>
    <w:rsid w:val="00221ED8"/>
    <w:rsid w:val="00221F68"/>
    <w:rsid w:val="002220F7"/>
    <w:rsid w:val="002231EA"/>
    <w:rsid w:val="002239AF"/>
    <w:rsid w:val="00223FDF"/>
    <w:rsid w:val="0022465F"/>
    <w:rsid w:val="00225CE6"/>
    <w:rsid w:val="002279C0"/>
    <w:rsid w:val="002308BB"/>
    <w:rsid w:val="002354FC"/>
    <w:rsid w:val="0023727E"/>
    <w:rsid w:val="00242081"/>
    <w:rsid w:val="00243777"/>
    <w:rsid w:val="002441CD"/>
    <w:rsid w:val="002501A3"/>
    <w:rsid w:val="00250316"/>
    <w:rsid w:val="0025166C"/>
    <w:rsid w:val="0025522F"/>
    <w:rsid w:val="002555D4"/>
    <w:rsid w:val="00260F54"/>
    <w:rsid w:val="00261A16"/>
    <w:rsid w:val="00263522"/>
    <w:rsid w:val="00264EC6"/>
    <w:rsid w:val="00265ADC"/>
    <w:rsid w:val="00271013"/>
    <w:rsid w:val="00273FE4"/>
    <w:rsid w:val="00275A14"/>
    <w:rsid w:val="002765B4"/>
    <w:rsid w:val="00276A94"/>
    <w:rsid w:val="002805BD"/>
    <w:rsid w:val="0028174B"/>
    <w:rsid w:val="00284202"/>
    <w:rsid w:val="00285801"/>
    <w:rsid w:val="002933A1"/>
    <w:rsid w:val="0029405D"/>
    <w:rsid w:val="00294FA6"/>
    <w:rsid w:val="00295A6F"/>
    <w:rsid w:val="002969CF"/>
    <w:rsid w:val="002A0AE2"/>
    <w:rsid w:val="002A160D"/>
    <w:rsid w:val="002A20C4"/>
    <w:rsid w:val="002A2EBA"/>
    <w:rsid w:val="002A2F0E"/>
    <w:rsid w:val="002A3F38"/>
    <w:rsid w:val="002A570F"/>
    <w:rsid w:val="002A5D57"/>
    <w:rsid w:val="002A7292"/>
    <w:rsid w:val="002A7358"/>
    <w:rsid w:val="002A7902"/>
    <w:rsid w:val="002B0F6B"/>
    <w:rsid w:val="002B23B8"/>
    <w:rsid w:val="002B2E89"/>
    <w:rsid w:val="002B4429"/>
    <w:rsid w:val="002B5CEA"/>
    <w:rsid w:val="002B6420"/>
    <w:rsid w:val="002B68A6"/>
    <w:rsid w:val="002B7FAF"/>
    <w:rsid w:val="002C148D"/>
    <w:rsid w:val="002C1DD8"/>
    <w:rsid w:val="002C3893"/>
    <w:rsid w:val="002D0C4F"/>
    <w:rsid w:val="002D1364"/>
    <w:rsid w:val="002D3AEF"/>
    <w:rsid w:val="002D3D33"/>
    <w:rsid w:val="002D4D30"/>
    <w:rsid w:val="002D5000"/>
    <w:rsid w:val="002D598D"/>
    <w:rsid w:val="002D7188"/>
    <w:rsid w:val="002D76D5"/>
    <w:rsid w:val="002E1DE3"/>
    <w:rsid w:val="002E2AB6"/>
    <w:rsid w:val="002E3F34"/>
    <w:rsid w:val="002E506C"/>
    <w:rsid w:val="002E5F79"/>
    <w:rsid w:val="002E64FA"/>
    <w:rsid w:val="002E79AD"/>
    <w:rsid w:val="002F0A00"/>
    <w:rsid w:val="002F0CFA"/>
    <w:rsid w:val="002F669F"/>
    <w:rsid w:val="002F6A18"/>
    <w:rsid w:val="00301C97"/>
    <w:rsid w:val="003036AF"/>
    <w:rsid w:val="00303A1D"/>
    <w:rsid w:val="00304651"/>
    <w:rsid w:val="0031004C"/>
    <w:rsid w:val="003105F6"/>
    <w:rsid w:val="00311297"/>
    <w:rsid w:val="003113BE"/>
    <w:rsid w:val="003122CA"/>
    <w:rsid w:val="003148FD"/>
    <w:rsid w:val="00315218"/>
    <w:rsid w:val="0031584D"/>
    <w:rsid w:val="0032094B"/>
    <w:rsid w:val="00321080"/>
    <w:rsid w:val="00322D45"/>
    <w:rsid w:val="00324238"/>
    <w:rsid w:val="0032512F"/>
    <w:rsid w:val="0032569A"/>
    <w:rsid w:val="0032597A"/>
    <w:rsid w:val="00325A1F"/>
    <w:rsid w:val="003268F9"/>
    <w:rsid w:val="00330410"/>
    <w:rsid w:val="00330BAF"/>
    <w:rsid w:val="00334E3A"/>
    <w:rsid w:val="003361DD"/>
    <w:rsid w:val="003416C7"/>
    <w:rsid w:val="00341A6A"/>
    <w:rsid w:val="00345471"/>
    <w:rsid w:val="00345B9C"/>
    <w:rsid w:val="0035163A"/>
    <w:rsid w:val="00352DAE"/>
    <w:rsid w:val="00354EB9"/>
    <w:rsid w:val="00356927"/>
    <w:rsid w:val="003602AE"/>
    <w:rsid w:val="00360929"/>
    <w:rsid w:val="00363DE8"/>
    <w:rsid w:val="003645AB"/>
    <w:rsid w:val="003647D5"/>
    <w:rsid w:val="00365B13"/>
    <w:rsid w:val="003674B0"/>
    <w:rsid w:val="00372D26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474"/>
    <w:rsid w:val="00390E89"/>
    <w:rsid w:val="00391B1A"/>
    <w:rsid w:val="00394423"/>
    <w:rsid w:val="00395B15"/>
    <w:rsid w:val="00396942"/>
    <w:rsid w:val="00396B49"/>
    <w:rsid w:val="00396E3E"/>
    <w:rsid w:val="003A170F"/>
    <w:rsid w:val="003A306E"/>
    <w:rsid w:val="003A60DC"/>
    <w:rsid w:val="003A6A46"/>
    <w:rsid w:val="003A7A63"/>
    <w:rsid w:val="003B000C"/>
    <w:rsid w:val="003B0F1D"/>
    <w:rsid w:val="003B2AC2"/>
    <w:rsid w:val="003B4A57"/>
    <w:rsid w:val="003B4A64"/>
    <w:rsid w:val="003C0A92"/>
    <w:rsid w:val="003C0AD9"/>
    <w:rsid w:val="003C0ED0"/>
    <w:rsid w:val="003C1D49"/>
    <w:rsid w:val="003C35C4"/>
    <w:rsid w:val="003D10BA"/>
    <w:rsid w:val="003D12C2"/>
    <w:rsid w:val="003D31B9"/>
    <w:rsid w:val="003D35D2"/>
    <w:rsid w:val="003D3867"/>
    <w:rsid w:val="003D6C05"/>
    <w:rsid w:val="003D7A06"/>
    <w:rsid w:val="003E0A2A"/>
    <w:rsid w:val="003E0D1A"/>
    <w:rsid w:val="003E1F99"/>
    <w:rsid w:val="003E2DA3"/>
    <w:rsid w:val="003E626A"/>
    <w:rsid w:val="003F020D"/>
    <w:rsid w:val="003F03D9"/>
    <w:rsid w:val="003F29BA"/>
    <w:rsid w:val="003F2FBE"/>
    <w:rsid w:val="003F318D"/>
    <w:rsid w:val="003F44CD"/>
    <w:rsid w:val="003F5BAE"/>
    <w:rsid w:val="003F5C68"/>
    <w:rsid w:val="003F69DF"/>
    <w:rsid w:val="003F6ED7"/>
    <w:rsid w:val="00401C84"/>
    <w:rsid w:val="00402BA3"/>
    <w:rsid w:val="00402EE1"/>
    <w:rsid w:val="00403210"/>
    <w:rsid w:val="004035BB"/>
    <w:rsid w:val="004035EB"/>
    <w:rsid w:val="0040444D"/>
    <w:rsid w:val="004049D5"/>
    <w:rsid w:val="00404F54"/>
    <w:rsid w:val="00407332"/>
    <w:rsid w:val="00407828"/>
    <w:rsid w:val="004101DF"/>
    <w:rsid w:val="00413D8E"/>
    <w:rsid w:val="004140F2"/>
    <w:rsid w:val="00417B22"/>
    <w:rsid w:val="00421085"/>
    <w:rsid w:val="0042465E"/>
    <w:rsid w:val="00424DF7"/>
    <w:rsid w:val="00425E2F"/>
    <w:rsid w:val="00432B76"/>
    <w:rsid w:val="00434D01"/>
    <w:rsid w:val="00435D26"/>
    <w:rsid w:val="00440C99"/>
    <w:rsid w:val="0044175C"/>
    <w:rsid w:val="00445F4D"/>
    <w:rsid w:val="004504C0"/>
    <w:rsid w:val="00450EE8"/>
    <w:rsid w:val="004514E5"/>
    <w:rsid w:val="004550FB"/>
    <w:rsid w:val="00455971"/>
    <w:rsid w:val="00456E7F"/>
    <w:rsid w:val="0046111A"/>
    <w:rsid w:val="00462946"/>
    <w:rsid w:val="00462C21"/>
    <w:rsid w:val="00463046"/>
    <w:rsid w:val="00463F43"/>
    <w:rsid w:val="00464B94"/>
    <w:rsid w:val="004653A8"/>
    <w:rsid w:val="00465A0B"/>
    <w:rsid w:val="004663D5"/>
    <w:rsid w:val="0047077C"/>
    <w:rsid w:val="00470B05"/>
    <w:rsid w:val="00471C19"/>
    <w:rsid w:val="0047207C"/>
    <w:rsid w:val="00472CD6"/>
    <w:rsid w:val="00473359"/>
    <w:rsid w:val="00473A5B"/>
    <w:rsid w:val="00473C16"/>
    <w:rsid w:val="004743E7"/>
    <w:rsid w:val="00474854"/>
    <w:rsid w:val="00474E3C"/>
    <w:rsid w:val="00475755"/>
    <w:rsid w:val="00477F40"/>
    <w:rsid w:val="00480A58"/>
    <w:rsid w:val="00482151"/>
    <w:rsid w:val="00482ECB"/>
    <w:rsid w:val="00482F28"/>
    <w:rsid w:val="004835A4"/>
    <w:rsid w:val="00485FAD"/>
    <w:rsid w:val="00487AED"/>
    <w:rsid w:val="00491EDF"/>
    <w:rsid w:val="00492423"/>
    <w:rsid w:val="00492A3F"/>
    <w:rsid w:val="00494F62"/>
    <w:rsid w:val="0049636F"/>
    <w:rsid w:val="004A2001"/>
    <w:rsid w:val="004A3590"/>
    <w:rsid w:val="004B00A7"/>
    <w:rsid w:val="004B1948"/>
    <w:rsid w:val="004B25E2"/>
    <w:rsid w:val="004B26B5"/>
    <w:rsid w:val="004B34D7"/>
    <w:rsid w:val="004B5037"/>
    <w:rsid w:val="004B5B2F"/>
    <w:rsid w:val="004B626A"/>
    <w:rsid w:val="004B660E"/>
    <w:rsid w:val="004B6677"/>
    <w:rsid w:val="004C0564"/>
    <w:rsid w:val="004C05BD"/>
    <w:rsid w:val="004C3B06"/>
    <w:rsid w:val="004C3F97"/>
    <w:rsid w:val="004C5D79"/>
    <w:rsid w:val="004C7EE7"/>
    <w:rsid w:val="004D2DEE"/>
    <w:rsid w:val="004D2E1F"/>
    <w:rsid w:val="004D7FD9"/>
    <w:rsid w:val="004E1324"/>
    <w:rsid w:val="004E19A5"/>
    <w:rsid w:val="004E37E5"/>
    <w:rsid w:val="004E3FDB"/>
    <w:rsid w:val="004E4491"/>
    <w:rsid w:val="004E6BDB"/>
    <w:rsid w:val="004F123B"/>
    <w:rsid w:val="004F15D8"/>
    <w:rsid w:val="004F1F4A"/>
    <w:rsid w:val="004F296D"/>
    <w:rsid w:val="004F4152"/>
    <w:rsid w:val="004F508B"/>
    <w:rsid w:val="004F695F"/>
    <w:rsid w:val="004F6CA4"/>
    <w:rsid w:val="00500752"/>
    <w:rsid w:val="00501A50"/>
    <w:rsid w:val="0050200D"/>
    <w:rsid w:val="0050222D"/>
    <w:rsid w:val="00503AF3"/>
    <w:rsid w:val="00504540"/>
    <w:rsid w:val="005054AA"/>
    <w:rsid w:val="0050696D"/>
    <w:rsid w:val="0051024D"/>
    <w:rsid w:val="0051094B"/>
    <w:rsid w:val="005110D7"/>
    <w:rsid w:val="00511D99"/>
    <w:rsid w:val="0051218A"/>
    <w:rsid w:val="00512556"/>
    <w:rsid w:val="005127F5"/>
    <w:rsid w:val="005128D3"/>
    <w:rsid w:val="005147E8"/>
    <w:rsid w:val="005158F2"/>
    <w:rsid w:val="005217E7"/>
    <w:rsid w:val="00521C21"/>
    <w:rsid w:val="005246E5"/>
    <w:rsid w:val="00526DFC"/>
    <w:rsid w:val="00526F43"/>
    <w:rsid w:val="00527651"/>
    <w:rsid w:val="0053355D"/>
    <w:rsid w:val="005363AB"/>
    <w:rsid w:val="00536D81"/>
    <w:rsid w:val="005372C6"/>
    <w:rsid w:val="005417E8"/>
    <w:rsid w:val="005426EF"/>
    <w:rsid w:val="00542CD3"/>
    <w:rsid w:val="00544EF4"/>
    <w:rsid w:val="00544FFE"/>
    <w:rsid w:val="00545897"/>
    <w:rsid w:val="00545E53"/>
    <w:rsid w:val="005468D6"/>
    <w:rsid w:val="005479D9"/>
    <w:rsid w:val="00552146"/>
    <w:rsid w:val="005551F2"/>
    <w:rsid w:val="005555D3"/>
    <w:rsid w:val="005572BD"/>
    <w:rsid w:val="00557A12"/>
    <w:rsid w:val="00560690"/>
    <w:rsid w:val="00560AC7"/>
    <w:rsid w:val="00560EB4"/>
    <w:rsid w:val="00561AFB"/>
    <w:rsid w:val="00561C7B"/>
    <w:rsid w:val="00561FA8"/>
    <w:rsid w:val="005635ED"/>
    <w:rsid w:val="00564AE5"/>
    <w:rsid w:val="00565253"/>
    <w:rsid w:val="005654D3"/>
    <w:rsid w:val="00570191"/>
    <w:rsid w:val="00570570"/>
    <w:rsid w:val="00570760"/>
    <w:rsid w:val="00572512"/>
    <w:rsid w:val="00573EE6"/>
    <w:rsid w:val="0057547F"/>
    <w:rsid w:val="005754EE"/>
    <w:rsid w:val="0057617E"/>
    <w:rsid w:val="00576497"/>
    <w:rsid w:val="00581343"/>
    <w:rsid w:val="00582166"/>
    <w:rsid w:val="005835E7"/>
    <w:rsid w:val="0058397F"/>
    <w:rsid w:val="00583BF8"/>
    <w:rsid w:val="0058406E"/>
    <w:rsid w:val="00585F33"/>
    <w:rsid w:val="00591124"/>
    <w:rsid w:val="00591BCC"/>
    <w:rsid w:val="005928E4"/>
    <w:rsid w:val="00595EC9"/>
    <w:rsid w:val="00596893"/>
    <w:rsid w:val="00597024"/>
    <w:rsid w:val="005A0274"/>
    <w:rsid w:val="005A095C"/>
    <w:rsid w:val="005A2F43"/>
    <w:rsid w:val="005A669D"/>
    <w:rsid w:val="005A75D8"/>
    <w:rsid w:val="005B3F86"/>
    <w:rsid w:val="005B5DA2"/>
    <w:rsid w:val="005B63FF"/>
    <w:rsid w:val="005B66D5"/>
    <w:rsid w:val="005B713E"/>
    <w:rsid w:val="005C03B6"/>
    <w:rsid w:val="005C1267"/>
    <w:rsid w:val="005C1798"/>
    <w:rsid w:val="005C28DC"/>
    <w:rsid w:val="005C348E"/>
    <w:rsid w:val="005C41EC"/>
    <w:rsid w:val="005C68E1"/>
    <w:rsid w:val="005C7DFD"/>
    <w:rsid w:val="005D094C"/>
    <w:rsid w:val="005D0C4D"/>
    <w:rsid w:val="005D1908"/>
    <w:rsid w:val="005D3763"/>
    <w:rsid w:val="005D55E1"/>
    <w:rsid w:val="005E0805"/>
    <w:rsid w:val="005E19F7"/>
    <w:rsid w:val="005E1F66"/>
    <w:rsid w:val="005E4C88"/>
    <w:rsid w:val="005E4F04"/>
    <w:rsid w:val="005E53F7"/>
    <w:rsid w:val="005E62C2"/>
    <w:rsid w:val="005E6C71"/>
    <w:rsid w:val="005F0481"/>
    <w:rsid w:val="005F0963"/>
    <w:rsid w:val="005F1F23"/>
    <w:rsid w:val="005F2824"/>
    <w:rsid w:val="005F2EBA"/>
    <w:rsid w:val="005F35ED"/>
    <w:rsid w:val="005F7812"/>
    <w:rsid w:val="005F7A88"/>
    <w:rsid w:val="0060209F"/>
    <w:rsid w:val="00603A1A"/>
    <w:rsid w:val="006046D5"/>
    <w:rsid w:val="00607A93"/>
    <w:rsid w:val="00610C08"/>
    <w:rsid w:val="00611F74"/>
    <w:rsid w:val="00614BCA"/>
    <w:rsid w:val="00615772"/>
    <w:rsid w:val="00621256"/>
    <w:rsid w:val="00621FCC"/>
    <w:rsid w:val="00622E4B"/>
    <w:rsid w:val="006308A8"/>
    <w:rsid w:val="0063270D"/>
    <w:rsid w:val="006333DA"/>
    <w:rsid w:val="006336A4"/>
    <w:rsid w:val="00635134"/>
    <w:rsid w:val="006356E2"/>
    <w:rsid w:val="00635969"/>
    <w:rsid w:val="00636A5A"/>
    <w:rsid w:val="00642A65"/>
    <w:rsid w:val="00645DCE"/>
    <w:rsid w:val="006465AC"/>
    <w:rsid w:val="006465BF"/>
    <w:rsid w:val="006539DF"/>
    <w:rsid w:val="00653B22"/>
    <w:rsid w:val="00654744"/>
    <w:rsid w:val="00657886"/>
    <w:rsid w:val="00657BF4"/>
    <w:rsid w:val="006603FB"/>
    <w:rsid w:val="006608DF"/>
    <w:rsid w:val="00660CC0"/>
    <w:rsid w:val="006623AC"/>
    <w:rsid w:val="00664364"/>
    <w:rsid w:val="006661AD"/>
    <w:rsid w:val="0066708A"/>
    <w:rsid w:val="006678AF"/>
    <w:rsid w:val="006701EF"/>
    <w:rsid w:val="00670B66"/>
    <w:rsid w:val="00673BA5"/>
    <w:rsid w:val="00674D09"/>
    <w:rsid w:val="00680058"/>
    <w:rsid w:val="00681F9F"/>
    <w:rsid w:val="00683618"/>
    <w:rsid w:val="006840EA"/>
    <w:rsid w:val="006844E2"/>
    <w:rsid w:val="00685267"/>
    <w:rsid w:val="00686D42"/>
    <w:rsid w:val="006872AE"/>
    <w:rsid w:val="00690082"/>
    <w:rsid w:val="00690252"/>
    <w:rsid w:val="00693B19"/>
    <w:rsid w:val="00693CB6"/>
    <w:rsid w:val="006946BB"/>
    <w:rsid w:val="00694FAB"/>
    <w:rsid w:val="006969FA"/>
    <w:rsid w:val="006A073E"/>
    <w:rsid w:val="006A28EC"/>
    <w:rsid w:val="006A35D5"/>
    <w:rsid w:val="006A748A"/>
    <w:rsid w:val="006B5FB3"/>
    <w:rsid w:val="006B7498"/>
    <w:rsid w:val="006C1E5A"/>
    <w:rsid w:val="006C419E"/>
    <w:rsid w:val="006C4A31"/>
    <w:rsid w:val="006C5AC2"/>
    <w:rsid w:val="006C6AFB"/>
    <w:rsid w:val="006D2727"/>
    <w:rsid w:val="006D2735"/>
    <w:rsid w:val="006D4373"/>
    <w:rsid w:val="006D45B2"/>
    <w:rsid w:val="006D4758"/>
    <w:rsid w:val="006D5BD4"/>
    <w:rsid w:val="006D69CE"/>
    <w:rsid w:val="006E0FCC"/>
    <w:rsid w:val="006E1E96"/>
    <w:rsid w:val="006E326F"/>
    <w:rsid w:val="006E41FB"/>
    <w:rsid w:val="006E5E21"/>
    <w:rsid w:val="006E6654"/>
    <w:rsid w:val="006E7821"/>
    <w:rsid w:val="006F0AF4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153F"/>
    <w:rsid w:val="00711DD6"/>
    <w:rsid w:val="00712675"/>
    <w:rsid w:val="00713808"/>
    <w:rsid w:val="007151B6"/>
    <w:rsid w:val="0071520D"/>
    <w:rsid w:val="00715EDB"/>
    <w:rsid w:val="007160D5"/>
    <w:rsid w:val="007163FB"/>
    <w:rsid w:val="00717C2E"/>
    <w:rsid w:val="00717C40"/>
    <w:rsid w:val="007204FA"/>
    <w:rsid w:val="007213B3"/>
    <w:rsid w:val="0072216B"/>
    <w:rsid w:val="0072218A"/>
    <w:rsid w:val="007230BC"/>
    <w:rsid w:val="0072457F"/>
    <w:rsid w:val="00725406"/>
    <w:rsid w:val="0072621B"/>
    <w:rsid w:val="00727AA6"/>
    <w:rsid w:val="00730555"/>
    <w:rsid w:val="007312CC"/>
    <w:rsid w:val="00732420"/>
    <w:rsid w:val="0073643D"/>
    <w:rsid w:val="00736A64"/>
    <w:rsid w:val="00737581"/>
    <w:rsid w:val="00737F6A"/>
    <w:rsid w:val="00740675"/>
    <w:rsid w:val="007410B6"/>
    <w:rsid w:val="00744C6F"/>
    <w:rsid w:val="007457F6"/>
    <w:rsid w:val="00745ABB"/>
    <w:rsid w:val="00746E38"/>
    <w:rsid w:val="00747051"/>
    <w:rsid w:val="00747CD5"/>
    <w:rsid w:val="00752ADD"/>
    <w:rsid w:val="00753B51"/>
    <w:rsid w:val="00756629"/>
    <w:rsid w:val="007575D2"/>
    <w:rsid w:val="00757B4F"/>
    <w:rsid w:val="00757B6A"/>
    <w:rsid w:val="007610E0"/>
    <w:rsid w:val="007621AA"/>
    <w:rsid w:val="0076260A"/>
    <w:rsid w:val="00763888"/>
    <w:rsid w:val="00763DD2"/>
    <w:rsid w:val="00764A67"/>
    <w:rsid w:val="00765337"/>
    <w:rsid w:val="0076603F"/>
    <w:rsid w:val="007702E4"/>
    <w:rsid w:val="00770F6B"/>
    <w:rsid w:val="00771883"/>
    <w:rsid w:val="007763DC"/>
    <w:rsid w:val="00776DC2"/>
    <w:rsid w:val="00780122"/>
    <w:rsid w:val="00781675"/>
    <w:rsid w:val="0078214B"/>
    <w:rsid w:val="0078498A"/>
    <w:rsid w:val="00784A90"/>
    <w:rsid w:val="007878FE"/>
    <w:rsid w:val="00792207"/>
    <w:rsid w:val="00792B64"/>
    <w:rsid w:val="00792E29"/>
    <w:rsid w:val="0079379A"/>
    <w:rsid w:val="00794953"/>
    <w:rsid w:val="007968A6"/>
    <w:rsid w:val="007A1F2F"/>
    <w:rsid w:val="007A2460"/>
    <w:rsid w:val="007A2A5C"/>
    <w:rsid w:val="007A3504"/>
    <w:rsid w:val="007A5150"/>
    <w:rsid w:val="007A5373"/>
    <w:rsid w:val="007A789F"/>
    <w:rsid w:val="007B0F62"/>
    <w:rsid w:val="007B2A45"/>
    <w:rsid w:val="007B4047"/>
    <w:rsid w:val="007B4243"/>
    <w:rsid w:val="007B45DF"/>
    <w:rsid w:val="007B5D95"/>
    <w:rsid w:val="007B75BC"/>
    <w:rsid w:val="007B7F00"/>
    <w:rsid w:val="007C0BD6"/>
    <w:rsid w:val="007C3806"/>
    <w:rsid w:val="007C5BB7"/>
    <w:rsid w:val="007D0426"/>
    <w:rsid w:val="007D07D5"/>
    <w:rsid w:val="007D1C64"/>
    <w:rsid w:val="007D32DD"/>
    <w:rsid w:val="007D3D42"/>
    <w:rsid w:val="007D3FB1"/>
    <w:rsid w:val="007D6AD7"/>
    <w:rsid w:val="007D6DCE"/>
    <w:rsid w:val="007D72C4"/>
    <w:rsid w:val="007D7E31"/>
    <w:rsid w:val="007E2CFE"/>
    <w:rsid w:val="007E33BA"/>
    <w:rsid w:val="007E38D2"/>
    <w:rsid w:val="007E44DC"/>
    <w:rsid w:val="007E4B63"/>
    <w:rsid w:val="007E59C9"/>
    <w:rsid w:val="007F0072"/>
    <w:rsid w:val="007F1EC5"/>
    <w:rsid w:val="007F2EB6"/>
    <w:rsid w:val="007F4A10"/>
    <w:rsid w:val="007F54C3"/>
    <w:rsid w:val="007F5846"/>
    <w:rsid w:val="00801D1A"/>
    <w:rsid w:val="00802949"/>
    <w:rsid w:val="0080301E"/>
    <w:rsid w:val="0080365F"/>
    <w:rsid w:val="00806872"/>
    <w:rsid w:val="00810B0E"/>
    <w:rsid w:val="00812BE5"/>
    <w:rsid w:val="008167A3"/>
    <w:rsid w:val="00817429"/>
    <w:rsid w:val="00821514"/>
    <w:rsid w:val="00821E35"/>
    <w:rsid w:val="00822363"/>
    <w:rsid w:val="00824199"/>
    <w:rsid w:val="00824591"/>
    <w:rsid w:val="008249D2"/>
    <w:rsid w:val="00824AED"/>
    <w:rsid w:val="00827022"/>
    <w:rsid w:val="00827820"/>
    <w:rsid w:val="0083030B"/>
    <w:rsid w:val="00831B8B"/>
    <w:rsid w:val="00831FC6"/>
    <w:rsid w:val="0083405D"/>
    <w:rsid w:val="00834D6A"/>
    <w:rsid w:val="008352C6"/>
    <w:rsid w:val="008352D4"/>
    <w:rsid w:val="00836DB9"/>
    <w:rsid w:val="00837808"/>
    <w:rsid w:val="00837C67"/>
    <w:rsid w:val="008403BD"/>
    <w:rsid w:val="008415B0"/>
    <w:rsid w:val="00842028"/>
    <w:rsid w:val="00842671"/>
    <w:rsid w:val="008436B8"/>
    <w:rsid w:val="008436E7"/>
    <w:rsid w:val="0084455C"/>
    <w:rsid w:val="00844E59"/>
    <w:rsid w:val="008460B6"/>
    <w:rsid w:val="008467CA"/>
    <w:rsid w:val="00847855"/>
    <w:rsid w:val="00847A67"/>
    <w:rsid w:val="00850668"/>
    <w:rsid w:val="00850C9D"/>
    <w:rsid w:val="00850F68"/>
    <w:rsid w:val="008513F3"/>
    <w:rsid w:val="00852B59"/>
    <w:rsid w:val="00856272"/>
    <w:rsid w:val="008563FF"/>
    <w:rsid w:val="0086018B"/>
    <w:rsid w:val="008611DD"/>
    <w:rsid w:val="008620DE"/>
    <w:rsid w:val="00863AB3"/>
    <w:rsid w:val="00866867"/>
    <w:rsid w:val="00867417"/>
    <w:rsid w:val="00870F03"/>
    <w:rsid w:val="008719CB"/>
    <w:rsid w:val="00872257"/>
    <w:rsid w:val="008730FF"/>
    <w:rsid w:val="0087418A"/>
    <w:rsid w:val="008753E6"/>
    <w:rsid w:val="0087738C"/>
    <w:rsid w:val="008802AF"/>
    <w:rsid w:val="00881926"/>
    <w:rsid w:val="0088318F"/>
    <w:rsid w:val="00883259"/>
    <w:rsid w:val="0088331D"/>
    <w:rsid w:val="008840D0"/>
    <w:rsid w:val="008852B0"/>
    <w:rsid w:val="00885AE7"/>
    <w:rsid w:val="008867EC"/>
    <w:rsid w:val="00886B60"/>
    <w:rsid w:val="0088706C"/>
    <w:rsid w:val="00887889"/>
    <w:rsid w:val="008920FF"/>
    <w:rsid w:val="008923DE"/>
    <w:rsid w:val="008926E8"/>
    <w:rsid w:val="0089280D"/>
    <w:rsid w:val="00894F19"/>
    <w:rsid w:val="00896A10"/>
    <w:rsid w:val="008971B5"/>
    <w:rsid w:val="008A4278"/>
    <w:rsid w:val="008A4A39"/>
    <w:rsid w:val="008A5D26"/>
    <w:rsid w:val="008A6B13"/>
    <w:rsid w:val="008A6ECB"/>
    <w:rsid w:val="008B08DD"/>
    <w:rsid w:val="008B0BF9"/>
    <w:rsid w:val="008B2866"/>
    <w:rsid w:val="008B3859"/>
    <w:rsid w:val="008B436D"/>
    <w:rsid w:val="008B4E49"/>
    <w:rsid w:val="008B5879"/>
    <w:rsid w:val="008B7712"/>
    <w:rsid w:val="008B771C"/>
    <w:rsid w:val="008B7B26"/>
    <w:rsid w:val="008B7C7B"/>
    <w:rsid w:val="008C3524"/>
    <w:rsid w:val="008C4061"/>
    <w:rsid w:val="008C4229"/>
    <w:rsid w:val="008C5BE0"/>
    <w:rsid w:val="008C6E09"/>
    <w:rsid w:val="008C7233"/>
    <w:rsid w:val="008C75AA"/>
    <w:rsid w:val="008D2434"/>
    <w:rsid w:val="008D2C50"/>
    <w:rsid w:val="008D3FB6"/>
    <w:rsid w:val="008D7A3B"/>
    <w:rsid w:val="008E1525"/>
    <w:rsid w:val="008E171D"/>
    <w:rsid w:val="008E2785"/>
    <w:rsid w:val="008E78A3"/>
    <w:rsid w:val="008F0654"/>
    <w:rsid w:val="008F06CB"/>
    <w:rsid w:val="008F211F"/>
    <w:rsid w:val="008F2E83"/>
    <w:rsid w:val="008F46F5"/>
    <w:rsid w:val="008F5383"/>
    <w:rsid w:val="008F5D83"/>
    <w:rsid w:val="008F612A"/>
    <w:rsid w:val="00901A4A"/>
    <w:rsid w:val="0090293D"/>
    <w:rsid w:val="009034DE"/>
    <w:rsid w:val="00905396"/>
    <w:rsid w:val="0090605D"/>
    <w:rsid w:val="00906419"/>
    <w:rsid w:val="009114D6"/>
    <w:rsid w:val="00912889"/>
    <w:rsid w:val="00913A42"/>
    <w:rsid w:val="00914167"/>
    <w:rsid w:val="0091437E"/>
    <w:rsid w:val="009143DB"/>
    <w:rsid w:val="00915065"/>
    <w:rsid w:val="0091780F"/>
    <w:rsid w:val="00917CE5"/>
    <w:rsid w:val="00917EA1"/>
    <w:rsid w:val="009217C0"/>
    <w:rsid w:val="00921FD7"/>
    <w:rsid w:val="00923187"/>
    <w:rsid w:val="00924D9E"/>
    <w:rsid w:val="00925241"/>
    <w:rsid w:val="00925CEC"/>
    <w:rsid w:val="00925E86"/>
    <w:rsid w:val="0092638D"/>
    <w:rsid w:val="00926A3F"/>
    <w:rsid w:val="0092794E"/>
    <w:rsid w:val="00930D30"/>
    <w:rsid w:val="009332A2"/>
    <w:rsid w:val="00937598"/>
    <w:rsid w:val="0093790B"/>
    <w:rsid w:val="00937BA5"/>
    <w:rsid w:val="009401B7"/>
    <w:rsid w:val="00940C6D"/>
    <w:rsid w:val="009417C2"/>
    <w:rsid w:val="009420BF"/>
    <w:rsid w:val="009423F6"/>
    <w:rsid w:val="00942E88"/>
    <w:rsid w:val="00943751"/>
    <w:rsid w:val="00944FB8"/>
    <w:rsid w:val="0094648F"/>
    <w:rsid w:val="00946DD0"/>
    <w:rsid w:val="00946E19"/>
    <w:rsid w:val="00947CF6"/>
    <w:rsid w:val="009509E6"/>
    <w:rsid w:val="00951F61"/>
    <w:rsid w:val="00952018"/>
    <w:rsid w:val="00952800"/>
    <w:rsid w:val="00952F2F"/>
    <w:rsid w:val="0095300D"/>
    <w:rsid w:val="00953032"/>
    <w:rsid w:val="00954985"/>
    <w:rsid w:val="00956812"/>
    <w:rsid w:val="0095719A"/>
    <w:rsid w:val="009623E9"/>
    <w:rsid w:val="00963EEB"/>
    <w:rsid w:val="009645EE"/>
    <w:rsid w:val="009648BC"/>
    <w:rsid w:val="00964C2F"/>
    <w:rsid w:val="00965F88"/>
    <w:rsid w:val="0097056F"/>
    <w:rsid w:val="009765B0"/>
    <w:rsid w:val="009847A7"/>
    <w:rsid w:val="00984E03"/>
    <w:rsid w:val="00985CC1"/>
    <w:rsid w:val="00987E85"/>
    <w:rsid w:val="00994496"/>
    <w:rsid w:val="009A0D12"/>
    <w:rsid w:val="009A10FC"/>
    <w:rsid w:val="009A1987"/>
    <w:rsid w:val="009A298E"/>
    <w:rsid w:val="009A2BEE"/>
    <w:rsid w:val="009A3146"/>
    <w:rsid w:val="009A3E47"/>
    <w:rsid w:val="009A5289"/>
    <w:rsid w:val="009A53D2"/>
    <w:rsid w:val="009A6424"/>
    <w:rsid w:val="009A69DE"/>
    <w:rsid w:val="009A6D39"/>
    <w:rsid w:val="009A7A53"/>
    <w:rsid w:val="009B0402"/>
    <w:rsid w:val="009B0B75"/>
    <w:rsid w:val="009B140E"/>
    <w:rsid w:val="009B16DF"/>
    <w:rsid w:val="009B231B"/>
    <w:rsid w:val="009B2402"/>
    <w:rsid w:val="009B4CB2"/>
    <w:rsid w:val="009B6701"/>
    <w:rsid w:val="009B6EF7"/>
    <w:rsid w:val="009B7000"/>
    <w:rsid w:val="009B739C"/>
    <w:rsid w:val="009C03AA"/>
    <w:rsid w:val="009C04EC"/>
    <w:rsid w:val="009C10A7"/>
    <w:rsid w:val="009C328C"/>
    <w:rsid w:val="009C4444"/>
    <w:rsid w:val="009C5B6D"/>
    <w:rsid w:val="009C79AD"/>
    <w:rsid w:val="009C7CA6"/>
    <w:rsid w:val="009D005E"/>
    <w:rsid w:val="009D1650"/>
    <w:rsid w:val="009D1F64"/>
    <w:rsid w:val="009D3183"/>
    <w:rsid w:val="009D31E3"/>
    <w:rsid w:val="009D3316"/>
    <w:rsid w:val="009D3B38"/>
    <w:rsid w:val="009D5063"/>
    <w:rsid w:val="009D55AA"/>
    <w:rsid w:val="009E19D9"/>
    <w:rsid w:val="009E3E77"/>
    <w:rsid w:val="009E3FAB"/>
    <w:rsid w:val="009E4676"/>
    <w:rsid w:val="009E46FA"/>
    <w:rsid w:val="009E5B3F"/>
    <w:rsid w:val="009E7D90"/>
    <w:rsid w:val="009F0FEC"/>
    <w:rsid w:val="009F1709"/>
    <w:rsid w:val="009F1AB0"/>
    <w:rsid w:val="009F28DA"/>
    <w:rsid w:val="009F2A7F"/>
    <w:rsid w:val="009F3447"/>
    <w:rsid w:val="009F501D"/>
    <w:rsid w:val="009F7C3E"/>
    <w:rsid w:val="00A039D5"/>
    <w:rsid w:val="00A046AD"/>
    <w:rsid w:val="00A058D0"/>
    <w:rsid w:val="00A079C1"/>
    <w:rsid w:val="00A12520"/>
    <w:rsid w:val="00A130FD"/>
    <w:rsid w:val="00A132A2"/>
    <w:rsid w:val="00A13D6D"/>
    <w:rsid w:val="00A14769"/>
    <w:rsid w:val="00A15D1E"/>
    <w:rsid w:val="00A16151"/>
    <w:rsid w:val="00A16EC6"/>
    <w:rsid w:val="00A17B66"/>
    <w:rsid w:val="00A17C06"/>
    <w:rsid w:val="00A17F8C"/>
    <w:rsid w:val="00A2126E"/>
    <w:rsid w:val="00A21706"/>
    <w:rsid w:val="00A24FCC"/>
    <w:rsid w:val="00A2573E"/>
    <w:rsid w:val="00A262B0"/>
    <w:rsid w:val="00A26A90"/>
    <w:rsid w:val="00A26B27"/>
    <w:rsid w:val="00A30E4F"/>
    <w:rsid w:val="00A31839"/>
    <w:rsid w:val="00A32253"/>
    <w:rsid w:val="00A3310E"/>
    <w:rsid w:val="00A333A0"/>
    <w:rsid w:val="00A34715"/>
    <w:rsid w:val="00A35C83"/>
    <w:rsid w:val="00A37E70"/>
    <w:rsid w:val="00A437E1"/>
    <w:rsid w:val="00A4685E"/>
    <w:rsid w:val="00A50CD4"/>
    <w:rsid w:val="00A51191"/>
    <w:rsid w:val="00A5535D"/>
    <w:rsid w:val="00A55904"/>
    <w:rsid w:val="00A56D62"/>
    <w:rsid w:val="00A56F07"/>
    <w:rsid w:val="00A5762C"/>
    <w:rsid w:val="00A57E13"/>
    <w:rsid w:val="00A60040"/>
    <w:rsid w:val="00A600FC"/>
    <w:rsid w:val="00A60BCA"/>
    <w:rsid w:val="00A60F59"/>
    <w:rsid w:val="00A638DA"/>
    <w:rsid w:val="00A65253"/>
    <w:rsid w:val="00A65B41"/>
    <w:rsid w:val="00A65E00"/>
    <w:rsid w:val="00A66A78"/>
    <w:rsid w:val="00A7436E"/>
    <w:rsid w:val="00A74E96"/>
    <w:rsid w:val="00A75A8E"/>
    <w:rsid w:val="00A824DD"/>
    <w:rsid w:val="00A82C89"/>
    <w:rsid w:val="00A83676"/>
    <w:rsid w:val="00A83B7B"/>
    <w:rsid w:val="00A84041"/>
    <w:rsid w:val="00A84274"/>
    <w:rsid w:val="00A850F3"/>
    <w:rsid w:val="00A864E3"/>
    <w:rsid w:val="00A94574"/>
    <w:rsid w:val="00A95936"/>
    <w:rsid w:val="00A96265"/>
    <w:rsid w:val="00A96927"/>
    <w:rsid w:val="00A97084"/>
    <w:rsid w:val="00AA1C2C"/>
    <w:rsid w:val="00AA35F6"/>
    <w:rsid w:val="00AA667C"/>
    <w:rsid w:val="00AA6E91"/>
    <w:rsid w:val="00AA7439"/>
    <w:rsid w:val="00AA77A4"/>
    <w:rsid w:val="00AB047E"/>
    <w:rsid w:val="00AB0B0A"/>
    <w:rsid w:val="00AB0BB7"/>
    <w:rsid w:val="00AB22C6"/>
    <w:rsid w:val="00AB2AD0"/>
    <w:rsid w:val="00AB67FC"/>
    <w:rsid w:val="00AB7CE6"/>
    <w:rsid w:val="00AC00F2"/>
    <w:rsid w:val="00AC0A2C"/>
    <w:rsid w:val="00AC0E4F"/>
    <w:rsid w:val="00AC31B5"/>
    <w:rsid w:val="00AC3FF5"/>
    <w:rsid w:val="00AC4EA1"/>
    <w:rsid w:val="00AC5381"/>
    <w:rsid w:val="00AC5920"/>
    <w:rsid w:val="00AC65D5"/>
    <w:rsid w:val="00AC7B96"/>
    <w:rsid w:val="00AD0E65"/>
    <w:rsid w:val="00AD24F7"/>
    <w:rsid w:val="00AD2BF2"/>
    <w:rsid w:val="00AD494C"/>
    <w:rsid w:val="00AD4E90"/>
    <w:rsid w:val="00AD5422"/>
    <w:rsid w:val="00AE4179"/>
    <w:rsid w:val="00AE4425"/>
    <w:rsid w:val="00AE4FBE"/>
    <w:rsid w:val="00AE5117"/>
    <w:rsid w:val="00AE650F"/>
    <w:rsid w:val="00AE6555"/>
    <w:rsid w:val="00AE7D16"/>
    <w:rsid w:val="00AF0693"/>
    <w:rsid w:val="00AF10CF"/>
    <w:rsid w:val="00AF2D60"/>
    <w:rsid w:val="00AF4CAA"/>
    <w:rsid w:val="00AF571A"/>
    <w:rsid w:val="00AF60A0"/>
    <w:rsid w:val="00AF61EF"/>
    <w:rsid w:val="00AF67FC"/>
    <w:rsid w:val="00AF7DF5"/>
    <w:rsid w:val="00B006E5"/>
    <w:rsid w:val="00B024C2"/>
    <w:rsid w:val="00B02FD7"/>
    <w:rsid w:val="00B0608E"/>
    <w:rsid w:val="00B0644F"/>
    <w:rsid w:val="00B07700"/>
    <w:rsid w:val="00B1101C"/>
    <w:rsid w:val="00B1325D"/>
    <w:rsid w:val="00B13921"/>
    <w:rsid w:val="00B14FF3"/>
    <w:rsid w:val="00B1528C"/>
    <w:rsid w:val="00B16ACD"/>
    <w:rsid w:val="00B17FB2"/>
    <w:rsid w:val="00B21487"/>
    <w:rsid w:val="00B232D1"/>
    <w:rsid w:val="00B24DB5"/>
    <w:rsid w:val="00B269CC"/>
    <w:rsid w:val="00B31F9E"/>
    <w:rsid w:val="00B3268F"/>
    <w:rsid w:val="00B32C2C"/>
    <w:rsid w:val="00B33A1A"/>
    <w:rsid w:val="00B33E6C"/>
    <w:rsid w:val="00B34FC6"/>
    <w:rsid w:val="00B371CC"/>
    <w:rsid w:val="00B37686"/>
    <w:rsid w:val="00B41326"/>
    <w:rsid w:val="00B41CD9"/>
    <w:rsid w:val="00B427E6"/>
    <w:rsid w:val="00B428A6"/>
    <w:rsid w:val="00B43E1F"/>
    <w:rsid w:val="00B449AB"/>
    <w:rsid w:val="00B45FBC"/>
    <w:rsid w:val="00B51A7D"/>
    <w:rsid w:val="00B535C2"/>
    <w:rsid w:val="00B55544"/>
    <w:rsid w:val="00B55871"/>
    <w:rsid w:val="00B6055E"/>
    <w:rsid w:val="00B6203C"/>
    <w:rsid w:val="00B642FC"/>
    <w:rsid w:val="00B64D26"/>
    <w:rsid w:val="00B64FBB"/>
    <w:rsid w:val="00B669DB"/>
    <w:rsid w:val="00B67B71"/>
    <w:rsid w:val="00B70E22"/>
    <w:rsid w:val="00B73840"/>
    <w:rsid w:val="00B745AB"/>
    <w:rsid w:val="00B7632A"/>
    <w:rsid w:val="00B774CB"/>
    <w:rsid w:val="00B80402"/>
    <w:rsid w:val="00B80B9A"/>
    <w:rsid w:val="00B830B7"/>
    <w:rsid w:val="00B848EA"/>
    <w:rsid w:val="00B84B2B"/>
    <w:rsid w:val="00B90500"/>
    <w:rsid w:val="00B916D7"/>
    <w:rsid w:val="00B9176C"/>
    <w:rsid w:val="00B931ED"/>
    <w:rsid w:val="00B935A4"/>
    <w:rsid w:val="00B94396"/>
    <w:rsid w:val="00BA1531"/>
    <w:rsid w:val="00BA486A"/>
    <w:rsid w:val="00BA561A"/>
    <w:rsid w:val="00BA6670"/>
    <w:rsid w:val="00BB070C"/>
    <w:rsid w:val="00BB0DC6"/>
    <w:rsid w:val="00BB15E4"/>
    <w:rsid w:val="00BB1E19"/>
    <w:rsid w:val="00BB21D1"/>
    <w:rsid w:val="00BB32F2"/>
    <w:rsid w:val="00BB4338"/>
    <w:rsid w:val="00BB4664"/>
    <w:rsid w:val="00BB5036"/>
    <w:rsid w:val="00BB6746"/>
    <w:rsid w:val="00BB6C0E"/>
    <w:rsid w:val="00BB6C7E"/>
    <w:rsid w:val="00BB6DE8"/>
    <w:rsid w:val="00BB7B38"/>
    <w:rsid w:val="00BC11E5"/>
    <w:rsid w:val="00BC4BC6"/>
    <w:rsid w:val="00BC52FD"/>
    <w:rsid w:val="00BC65CF"/>
    <w:rsid w:val="00BC6E62"/>
    <w:rsid w:val="00BC7443"/>
    <w:rsid w:val="00BD0648"/>
    <w:rsid w:val="00BD1040"/>
    <w:rsid w:val="00BD3410"/>
    <w:rsid w:val="00BD34AA"/>
    <w:rsid w:val="00BD5E3F"/>
    <w:rsid w:val="00BD7A83"/>
    <w:rsid w:val="00BE04F3"/>
    <w:rsid w:val="00BE0C44"/>
    <w:rsid w:val="00BE1B8B"/>
    <w:rsid w:val="00BE2A18"/>
    <w:rsid w:val="00BE2C01"/>
    <w:rsid w:val="00BE41EC"/>
    <w:rsid w:val="00BE56FB"/>
    <w:rsid w:val="00BF1E11"/>
    <w:rsid w:val="00BF3DDE"/>
    <w:rsid w:val="00BF6589"/>
    <w:rsid w:val="00BF6A01"/>
    <w:rsid w:val="00BF6F7F"/>
    <w:rsid w:val="00BF7416"/>
    <w:rsid w:val="00C00647"/>
    <w:rsid w:val="00C02764"/>
    <w:rsid w:val="00C04CEF"/>
    <w:rsid w:val="00C056D6"/>
    <w:rsid w:val="00C0662F"/>
    <w:rsid w:val="00C06F47"/>
    <w:rsid w:val="00C079EB"/>
    <w:rsid w:val="00C10219"/>
    <w:rsid w:val="00C11943"/>
    <w:rsid w:val="00C12E96"/>
    <w:rsid w:val="00C14763"/>
    <w:rsid w:val="00C151EA"/>
    <w:rsid w:val="00C16141"/>
    <w:rsid w:val="00C173E1"/>
    <w:rsid w:val="00C2363F"/>
    <w:rsid w:val="00C236C8"/>
    <w:rsid w:val="00C247FD"/>
    <w:rsid w:val="00C25B3B"/>
    <w:rsid w:val="00C260B1"/>
    <w:rsid w:val="00C263BC"/>
    <w:rsid w:val="00C26E56"/>
    <w:rsid w:val="00C309B3"/>
    <w:rsid w:val="00C31406"/>
    <w:rsid w:val="00C31F13"/>
    <w:rsid w:val="00C32129"/>
    <w:rsid w:val="00C34AC3"/>
    <w:rsid w:val="00C37194"/>
    <w:rsid w:val="00C40637"/>
    <w:rsid w:val="00C40F6C"/>
    <w:rsid w:val="00C411DF"/>
    <w:rsid w:val="00C413EB"/>
    <w:rsid w:val="00C44426"/>
    <w:rsid w:val="00C445F3"/>
    <w:rsid w:val="00C451F4"/>
    <w:rsid w:val="00C45EB1"/>
    <w:rsid w:val="00C52C2E"/>
    <w:rsid w:val="00C54A3A"/>
    <w:rsid w:val="00C54F98"/>
    <w:rsid w:val="00C55566"/>
    <w:rsid w:val="00C56448"/>
    <w:rsid w:val="00C605F9"/>
    <w:rsid w:val="00C623E8"/>
    <w:rsid w:val="00C63C02"/>
    <w:rsid w:val="00C64372"/>
    <w:rsid w:val="00C64EBE"/>
    <w:rsid w:val="00C651E7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5A28"/>
    <w:rsid w:val="00C86AFA"/>
    <w:rsid w:val="00C900A7"/>
    <w:rsid w:val="00C918BE"/>
    <w:rsid w:val="00C92B9D"/>
    <w:rsid w:val="00C938E5"/>
    <w:rsid w:val="00C97B43"/>
    <w:rsid w:val="00CA0A70"/>
    <w:rsid w:val="00CA3796"/>
    <w:rsid w:val="00CA68FC"/>
    <w:rsid w:val="00CB05E2"/>
    <w:rsid w:val="00CB18D0"/>
    <w:rsid w:val="00CB1C8A"/>
    <w:rsid w:val="00CB24F5"/>
    <w:rsid w:val="00CB2663"/>
    <w:rsid w:val="00CB3BBE"/>
    <w:rsid w:val="00CB59E9"/>
    <w:rsid w:val="00CC0D6A"/>
    <w:rsid w:val="00CC2361"/>
    <w:rsid w:val="00CC3831"/>
    <w:rsid w:val="00CC3E3D"/>
    <w:rsid w:val="00CC519B"/>
    <w:rsid w:val="00CD04DF"/>
    <w:rsid w:val="00CD12C1"/>
    <w:rsid w:val="00CD214E"/>
    <w:rsid w:val="00CD46FA"/>
    <w:rsid w:val="00CD4B8A"/>
    <w:rsid w:val="00CD5973"/>
    <w:rsid w:val="00CD6DEA"/>
    <w:rsid w:val="00CE0D32"/>
    <w:rsid w:val="00CE31A6"/>
    <w:rsid w:val="00CF09AA"/>
    <w:rsid w:val="00CF1B3D"/>
    <w:rsid w:val="00CF4813"/>
    <w:rsid w:val="00CF5233"/>
    <w:rsid w:val="00CF5BD8"/>
    <w:rsid w:val="00CF73A0"/>
    <w:rsid w:val="00D018D4"/>
    <w:rsid w:val="00D029B8"/>
    <w:rsid w:val="00D02F60"/>
    <w:rsid w:val="00D0464E"/>
    <w:rsid w:val="00D04A96"/>
    <w:rsid w:val="00D06D37"/>
    <w:rsid w:val="00D07A7B"/>
    <w:rsid w:val="00D10E06"/>
    <w:rsid w:val="00D15000"/>
    <w:rsid w:val="00D15197"/>
    <w:rsid w:val="00D15E56"/>
    <w:rsid w:val="00D16820"/>
    <w:rsid w:val="00D169C8"/>
    <w:rsid w:val="00D16DB5"/>
    <w:rsid w:val="00D1793F"/>
    <w:rsid w:val="00D21F6D"/>
    <w:rsid w:val="00D22AF5"/>
    <w:rsid w:val="00D235EA"/>
    <w:rsid w:val="00D24695"/>
    <w:rsid w:val="00D247A9"/>
    <w:rsid w:val="00D25C76"/>
    <w:rsid w:val="00D26BE6"/>
    <w:rsid w:val="00D3117D"/>
    <w:rsid w:val="00D32721"/>
    <w:rsid w:val="00D328DC"/>
    <w:rsid w:val="00D33387"/>
    <w:rsid w:val="00D365B5"/>
    <w:rsid w:val="00D402FB"/>
    <w:rsid w:val="00D409FB"/>
    <w:rsid w:val="00D43CA6"/>
    <w:rsid w:val="00D45E43"/>
    <w:rsid w:val="00D46949"/>
    <w:rsid w:val="00D474AB"/>
    <w:rsid w:val="00D47D7A"/>
    <w:rsid w:val="00D50466"/>
    <w:rsid w:val="00D50ABD"/>
    <w:rsid w:val="00D5204F"/>
    <w:rsid w:val="00D5336D"/>
    <w:rsid w:val="00D55290"/>
    <w:rsid w:val="00D57791"/>
    <w:rsid w:val="00D600E8"/>
    <w:rsid w:val="00D6046A"/>
    <w:rsid w:val="00D6088C"/>
    <w:rsid w:val="00D62870"/>
    <w:rsid w:val="00D6313B"/>
    <w:rsid w:val="00D65156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5BED"/>
    <w:rsid w:val="00D76EC9"/>
    <w:rsid w:val="00D80E7D"/>
    <w:rsid w:val="00D81397"/>
    <w:rsid w:val="00D835AF"/>
    <w:rsid w:val="00D848B9"/>
    <w:rsid w:val="00D90BF5"/>
    <w:rsid w:val="00D90E69"/>
    <w:rsid w:val="00D91368"/>
    <w:rsid w:val="00D93106"/>
    <w:rsid w:val="00D933E9"/>
    <w:rsid w:val="00D93792"/>
    <w:rsid w:val="00D94C31"/>
    <w:rsid w:val="00D9505D"/>
    <w:rsid w:val="00D952D6"/>
    <w:rsid w:val="00D953D0"/>
    <w:rsid w:val="00D959F5"/>
    <w:rsid w:val="00D96884"/>
    <w:rsid w:val="00D977F2"/>
    <w:rsid w:val="00DA2112"/>
    <w:rsid w:val="00DA383F"/>
    <w:rsid w:val="00DA3FDD"/>
    <w:rsid w:val="00DA51A9"/>
    <w:rsid w:val="00DA6222"/>
    <w:rsid w:val="00DA7017"/>
    <w:rsid w:val="00DA7028"/>
    <w:rsid w:val="00DA7E6D"/>
    <w:rsid w:val="00DB0858"/>
    <w:rsid w:val="00DB1AD2"/>
    <w:rsid w:val="00DB2B58"/>
    <w:rsid w:val="00DB4274"/>
    <w:rsid w:val="00DB5206"/>
    <w:rsid w:val="00DB6276"/>
    <w:rsid w:val="00DB63F5"/>
    <w:rsid w:val="00DC1C6B"/>
    <w:rsid w:val="00DC2C2E"/>
    <w:rsid w:val="00DC4ABB"/>
    <w:rsid w:val="00DC4AF0"/>
    <w:rsid w:val="00DC5470"/>
    <w:rsid w:val="00DC7886"/>
    <w:rsid w:val="00DD0B92"/>
    <w:rsid w:val="00DD0CF2"/>
    <w:rsid w:val="00DD4BAA"/>
    <w:rsid w:val="00DE1554"/>
    <w:rsid w:val="00DE2901"/>
    <w:rsid w:val="00DE3A12"/>
    <w:rsid w:val="00DE3CD1"/>
    <w:rsid w:val="00DE590F"/>
    <w:rsid w:val="00DE721B"/>
    <w:rsid w:val="00DE7DC1"/>
    <w:rsid w:val="00DF0EAE"/>
    <w:rsid w:val="00DF106A"/>
    <w:rsid w:val="00DF3F46"/>
    <w:rsid w:val="00DF3F7E"/>
    <w:rsid w:val="00DF5812"/>
    <w:rsid w:val="00DF7648"/>
    <w:rsid w:val="00DF788E"/>
    <w:rsid w:val="00E00E29"/>
    <w:rsid w:val="00E02BAB"/>
    <w:rsid w:val="00E04CEB"/>
    <w:rsid w:val="00E0598E"/>
    <w:rsid w:val="00E060BC"/>
    <w:rsid w:val="00E061FC"/>
    <w:rsid w:val="00E0691D"/>
    <w:rsid w:val="00E10602"/>
    <w:rsid w:val="00E11420"/>
    <w:rsid w:val="00E132FB"/>
    <w:rsid w:val="00E170B7"/>
    <w:rsid w:val="00E177DD"/>
    <w:rsid w:val="00E20900"/>
    <w:rsid w:val="00E20C7F"/>
    <w:rsid w:val="00E2396E"/>
    <w:rsid w:val="00E24728"/>
    <w:rsid w:val="00E2565C"/>
    <w:rsid w:val="00E269F3"/>
    <w:rsid w:val="00E276AC"/>
    <w:rsid w:val="00E2790D"/>
    <w:rsid w:val="00E34A35"/>
    <w:rsid w:val="00E34D63"/>
    <w:rsid w:val="00E37C2F"/>
    <w:rsid w:val="00E40C99"/>
    <w:rsid w:val="00E41C28"/>
    <w:rsid w:val="00E42528"/>
    <w:rsid w:val="00E44AFC"/>
    <w:rsid w:val="00E460E2"/>
    <w:rsid w:val="00E46308"/>
    <w:rsid w:val="00E50F51"/>
    <w:rsid w:val="00E51E17"/>
    <w:rsid w:val="00E521D8"/>
    <w:rsid w:val="00E52DAB"/>
    <w:rsid w:val="00E539B0"/>
    <w:rsid w:val="00E55994"/>
    <w:rsid w:val="00E60606"/>
    <w:rsid w:val="00E60C66"/>
    <w:rsid w:val="00E6164D"/>
    <w:rsid w:val="00E618C9"/>
    <w:rsid w:val="00E62774"/>
    <w:rsid w:val="00E62FD9"/>
    <w:rsid w:val="00E6307C"/>
    <w:rsid w:val="00E6322B"/>
    <w:rsid w:val="00E636FA"/>
    <w:rsid w:val="00E6510A"/>
    <w:rsid w:val="00E658A2"/>
    <w:rsid w:val="00E66C50"/>
    <w:rsid w:val="00E679D3"/>
    <w:rsid w:val="00E71208"/>
    <w:rsid w:val="00E71444"/>
    <w:rsid w:val="00E71C91"/>
    <w:rsid w:val="00E720A1"/>
    <w:rsid w:val="00E75DDA"/>
    <w:rsid w:val="00E75EC5"/>
    <w:rsid w:val="00E773E8"/>
    <w:rsid w:val="00E80570"/>
    <w:rsid w:val="00E83ADD"/>
    <w:rsid w:val="00E84F38"/>
    <w:rsid w:val="00E85623"/>
    <w:rsid w:val="00E86D50"/>
    <w:rsid w:val="00E87441"/>
    <w:rsid w:val="00E91FAE"/>
    <w:rsid w:val="00E923FE"/>
    <w:rsid w:val="00E959B1"/>
    <w:rsid w:val="00E95E81"/>
    <w:rsid w:val="00E96E3F"/>
    <w:rsid w:val="00EA0435"/>
    <w:rsid w:val="00EA270C"/>
    <w:rsid w:val="00EA4974"/>
    <w:rsid w:val="00EA532E"/>
    <w:rsid w:val="00EA5E4A"/>
    <w:rsid w:val="00EB06D9"/>
    <w:rsid w:val="00EB188D"/>
    <w:rsid w:val="00EB192B"/>
    <w:rsid w:val="00EB19ED"/>
    <w:rsid w:val="00EB1CAB"/>
    <w:rsid w:val="00EB605F"/>
    <w:rsid w:val="00EB60AB"/>
    <w:rsid w:val="00EC0EAA"/>
    <w:rsid w:val="00EC0F5A"/>
    <w:rsid w:val="00EC2B41"/>
    <w:rsid w:val="00EC4265"/>
    <w:rsid w:val="00EC4CEB"/>
    <w:rsid w:val="00EC659E"/>
    <w:rsid w:val="00ED2072"/>
    <w:rsid w:val="00ED2AE0"/>
    <w:rsid w:val="00ED36C8"/>
    <w:rsid w:val="00ED5553"/>
    <w:rsid w:val="00ED5E36"/>
    <w:rsid w:val="00ED5E6F"/>
    <w:rsid w:val="00ED6961"/>
    <w:rsid w:val="00EE2BA2"/>
    <w:rsid w:val="00EE511F"/>
    <w:rsid w:val="00EE534B"/>
    <w:rsid w:val="00EE68A4"/>
    <w:rsid w:val="00EE74EA"/>
    <w:rsid w:val="00EF0B96"/>
    <w:rsid w:val="00EF2D03"/>
    <w:rsid w:val="00EF3166"/>
    <w:rsid w:val="00EF3486"/>
    <w:rsid w:val="00EF3F8D"/>
    <w:rsid w:val="00EF47AF"/>
    <w:rsid w:val="00EF53B6"/>
    <w:rsid w:val="00F00A7B"/>
    <w:rsid w:val="00F00B73"/>
    <w:rsid w:val="00F0278C"/>
    <w:rsid w:val="00F06126"/>
    <w:rsid w:val="00F10711"/>
    <w:rsid w:val="00F115CA"/>
    <w:rsid w:val="00F12D33"/>
    <w:rsid w:val="00F14817"/>
    <w:rsid w:val="00F14EBA"/>
    <w:rsid w:val="00F1510F"/>
    <w:rsid w:val="00F1533A"/>
    <w:rsid w:val="00F15E5A"/>
    <w:rsid w:val="00F16C9F"/>
    <w:rsid w:val="00F17F0A"/>
    <w:rsid w:val="00F21F63"/>
    <w:rsid w:val="00F23B0B"/>
    <w:rsid w:val="00F23C35"/>
    <w:rsid w:val="00F24D4F"/>
    <w:rsid w:val="00F261B7"/>
    <w:rsid w:val="00F2668F"/>
    <w:rsid w:val="00F2742F"/>
    <w:rsid w:val="00F2753B"/>
    <w:rsid w:val="00F3052A"/>
    <w:rsid w:val="00F33F8B"/>
    <w:rsid w:val="00F340B2"/>
    <w:rsid w:val="00F42716"/>
    <w:rsid w:val="00F429EA"/>
    <w:rsid w:val="00F42BEF"/>
    <w:rsid w:val="00F43390"/>
    <w:rsid w:val="00F443B2"/>
    <w:rsid w:val="00F458D8"/>
    <w:rsid w:val="00F50237"/>
    <w:rsid w:val="00F5048F"/>
    <w:rsid w:val="00F53596"/>
    <w:rsid w:val="00F553C5"/>
    <w:rsid w:val="00F55BA8"/>
    <w:rsid w:val="00F55DB1"/>
    <w:rsid w:val="00F56205"/>
    <w:rsid w:val="00F56ACA"/>
    <w:rsid w:val="00F57B83"/>
    <w:rsid w:val="00F600FE"/>
    <w:rsid w:val="00F61609"/>
    <w:rsid w:val="00F62E4D"/>
    <w:rsid w:val="00F62EF1"/>
    <w:rsid w:val="00F64ED7"/>
    <w:rsid w:val="00F659F0"/>
    <w:rsid w:val="00F659FC"/>
    <w:rsid w:val="00F66B34"/>
    <w:rsid w:val="00F675B9"/>
    <w:rsid w:val="00F70DC8"/>
    <w:rsid w:val="00F711C9"/>
    <w:rsid w:val="00F71491"/>
    <w:rsid w:val="00F71F84"/>
    <w:rsid w:val="00F7250D"/>
    <w:rsid w:val="00F74C59"/>
    <w:rsid w:val="00F74F0E"/>
    <w:rsid w:val="00F75C3A"/>
    <w:rsid w:val="00F806D1"/>
    <w:rsid w:val="00F82E30"/>
    <w:rsid w:val="00F831CB"/>
    <w:rsid w:val="00F848A3"/>
    <w:rsid w:val="00F84ACF"/>
    <w:rsid w:val="00F85742"/>
    <w:rsid w:val="00F85BF8"/>
    <w:rsid w:val="00F871CE"/>
    <w:rsid w:val="00F876BB"/>
    <w:rsid w:val="00F87802"/>
    <w:rsid w:val="00F92C0A"/>
    <w:rsid w:val="00F9415B"/>
    <w:rsid w:val="00F94798"/>
    <w:rsid w:val="00FA04E2"/>
    <w:rsid w:val="00FA13C2"/>
    <w:rsid w:val="00FA5D8E"/>
    <w:rsid w:val="00FA7F91"/>
    <w:rsid w:val="00FB121C"/>
    <w:rsid w:val="00FB1CDD"/>
    <w:rsid w:val="00FB1FBF"/>
    <w:rsid w:val="00FB2C2F"/>
    <w:rsid w:val="00FB305C"/>
    <w:rsid w:val="00FB457B"/>
    <w:rsid w:val="00FC018E"/>
    <w:rsid w:val="00FC12EC"/>
    <w:rsid w:val="00FC2E3D"/>
    <w:rsid w:val="00FC3BDE"/>
    <w:rsid w:val="00FC70EA"/>
    <w:rsid w:val="00FD1DBE"/>
    <w:rsid w:val="00FD25A7"/>
    <w:rsid w:val="00FD27B6"/>
    <w:rsid w:val="00FD2F0D"/>
    <w:rsid w:val="00FD3689"/>
    <w:rsid w:val="00FD42A3"/>
    <w:rsid w:val="00FD4462"/>
    <w:rsid w:val="00FD603A"/>
    <w:rsid w:val="00FD7468"/>
    <w:rsid w:val="00FD7CE0"/>
    <w:rsid w:val="00FD7EBD"/>
    <w:rsid w:val="00FE0B3B"/>
    <w:rsid w:val="00FE0BE6"/>
    <w:rsid w:val="00FE1854"/>
    <w:rsid w:val="00FE1BE2"/>
    <w:rsid w:val="00FE702F"/>
    <w:rsid w:val="00FE730A"/>
    <w:rsid w:val="00FF0D5B"/>
    <w:rsid w:val="00FF1DD7"/>
    <w:rsid w:val="00FF4052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40F025"/>
  <w15:docId w15:val="{1396C25C-55F2-4301-ACAE-BD4F58D0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9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Akapitzlist">
    <w:name w:val="List Paragraph"/>
    <w:basedOn w:val="Normalny"/>
    <w:uiPriority w:val="34"/>
    <w:qFormat/>
    <w:rsid w:val="00693C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3CB6"/>
    <w:pPr>
      <w:widowControl/>
      <w:autoSpaceDE/>
      <w:autoSpaceDN/>
      <w:adjustRightInd/>
      <w:spacing w:line="240" w:lineRule="auto"/>
    </w:pPr>
    <w:rPr>
      <w:rFonts w:ascii="Calibri" w:eastAsia="Calibri" w:hAnsi="Calibri" w:cs="Times New Roman"/>
      <w:sz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3CB6"/>
    <w:rPr>
      <w:rFonts w:ascii="Calibri" w:eastAsia="Calibri" w:hAnsi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3CB6"/>
    <w:rPr>
      <w:vertAlign w:val="superscript"/>
    </w:rPr>
  </w:style>
  <w:style w:type="paragraph" w:styleId="Poprawka">
    <w:name w:val="Revision"/>
    <w:hidden/>
    <w:uiPriority w:val="99"/>
    <w:semiHidden/>
    <w:rsid w:val="00693CB6"/>
    <w:pPr>
      <w:spacing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3CB6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1109DE"/>
    <w:rPr>
      <w:color w:val="0000FF" w:themeColor="hyperlink"/>
      <w:u w:val="single"/>
    </w:rPr>
  </w:style>
  <w:style w:type="table" w:styleId="rednialista2akcent1">
    <w:name w:val="Medium List 2 Accent 1"/>
    <w:basedOn w:val="Standardowy"/>
    <w:uiPriority w:val="66"/>
    <w:semiHidden/>
    <w:unhideWhenUsed/>
    <w:locked/>
    <w:rsid w:val="00C309B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5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2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9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6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6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3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9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6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5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7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7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5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2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2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4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7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1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7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6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7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39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4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2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9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571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8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6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5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53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5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8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86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3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1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1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964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2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76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1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1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4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9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7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1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9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1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4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2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2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39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99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87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5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9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58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0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1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1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1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1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10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52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04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161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1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50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3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0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1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3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55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58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28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673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9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07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5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3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6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4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0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7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8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2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0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ip.legalis.pl/document-view.seam?documentId=mfrxilrtg4ytqnrygmyt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4470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B709A8-B2CF-4BE3-9603-C7D20A639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Juliusz Tetzlaff</dc:creator>
  <cp:keywords/>
  <dc:description/>
  <cp:lastModifiedBy>Grzegorz Molesztak</cp:lastModifiedBy>
  <cp:revision>4</cp:revision>
  <cp:lastPrinted>2023-11-17T09:44:00Z</cp:lastPrinted>
  <dcterms:created xsi:type="dcterms:W3CDTF">2023-11-15T12:34:00Z</dcterms:created>
  <dcterms:modified xsi:type="dcterms:W3CDTF">2023-11-17T09:44:00Z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MSIP_Label_e2e05055-e449-4922-9b24-eaf69810da98_Enabled">
    <vt:lpwstr>true</vt:lpwstr>
  </property>
  <property fmtid="{D5CDD505-2E9C-101B-9397-08002B2CF9AE}" pid="5" name="MSIP_Label_e2e05055-e449-4922-9b24-eaf69810da98_SetDate">
    <vt:lpwstr>2022-09-19T15:35:22Z</vt:lpwstr>
  </property>
  <property fmtid="{D5CDD505-2E9C-101B-9397-08002B2CF9AE}" pid="6" name="MSIP_Label_e2e05055-e449-4922-9b24-eaf69810da98_Method">
    <vt:lpwstr>Privileged</vt:lpwstr>
  </property>
  <property fmtid="{D5CDD505-2E9C-101B-9397-08002B2CF9AE}" pid="7" name="MSIP_Label_e2e05055-e449-4922-9b24-eaf69810da98_Name">
    <vt:lpwstr>e2e05055-e449-4922-9b24-eaf69810da98</vt:lpwstr>
  </property>
  <property fmtid="{D5CDD505-2E9C-101B-9397-08002B2CF9AE}" pid="8" name="MSIP_Label_e2e05055-e449-4922-9b24-eaf69810da98_SiteId">
    <vt:lpwstr>29bb5b9c-200a-4906-89ef-c651c86ab301</vt:lpwstr>
  </property>
  <property fmtid="{D5CDD505-2E9C-101B-9397-08002B2CF9AE}" pid="9" name="MSIP_Label_e2e05055-e449-4922-9b24-eaf69810da98_ActionId">
    <vt:lpwstr>ebff890b-fbff-4bf4-9b26-117709a59e2f</vt:lpwstr>
  </property>
  <property fmtid="{D5CDD505-2E9C-101B-9397-08002B2CF9AE}" pid="10" name="MSIP_Label_e2e05055-e449-4922-9b24-eaf69810da98_ContentBits">
    <vt:lpwstr>0</vt:lpwstr>
  </property>
  <property fmtid="{D5CDD505-2E9C-101B-9397-08002B2CF9AE}" pid="11" name="MFCATEGORY">
    <vt:lpwstr>InformacjePubliczneInformacjeSektoraPublicznego</vt:lpwstr>
  </property>
  <property fmtid="{D5CDD505-2E9C-101B-9397-08002B2CF9AE}" pid="12" name="MFClassifiedBy">
    <vt:lpwstr>UxC4dwLulzfINJ8nQH+xvX5LNGipWa4BRSZhPgxsCvnJFr5pvExykiZljgXmv28qp+fWT2C88fM3XgEINXwTrw==</vt:lpwstr>
  </property>
  <property fmtid="{D5CDD505-2E9C-101B-9397-08002B2CF9AE}" pid="13" name="MFClassificationDate">
    <vt:lpwstr>2023-10-20T10:37:05.7842615+02:00</vt:lpwstr>
  </property>
  <property fmtid="{D5CDD505-2E9C-101B-9397-08002B2CF9AE}" pid="14" name="MFClassifiedBySID">
    <vt:lpwstr>UxC4dwLulzfINJ8nQH+xvX5LNGipWa4BRSZhPgxsCvm42mrIC/DSDv0ggS+FjUN/2v1BBotkLlY5aAiEhoi6uVo7f/CnuqJQD7q2mmJal6bBsOzA2W/hut2RiRu92hFJ</vt:lpwstr>
  </property>
  <property fmtid="{D5CDD505-2E9C-101B-9397-08002B2CF9AE}" pid="15" name="MFGRNItemId">
    <vt:lpwstr>GRN-e637aef2-8b8c-4c68-bf21-95a2ccf2c847</vt:lpwstr>
  </property>
  <property fmtid="{D5CDD505-2E9C-101B-9397-08002B2CF9AE}" pid="16" name="MFHash">
    <vt:lpwstr>bZJQ59tRRRzQPxOvv/rJfnx32MSayNLpsVhYcTfJw+U=</vt:lpwstr>
  </property>
  <property fmtid="{D5CDD505-2E9C-101B-9397-08002B2CF9AE}" pid="17" name="DLPManualFileClassification">
    <vt:lpwstr>{2755b7d9-e53d-4779-a40c-03797dcf43b3}</vt:lpwstr>
  </property>
  <property fmtid="{D5CDD505-2E9C-101B-9397-08002B2CF9AE}" pid="18" name="MFRefresh">
    <vt:lpwstr>False</vt:lpwstr>
  </property>
</Properties>
</file>