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A1A3" w14:textId="5E469871" w:rsidR="00FC295B" w:rsidRPr="009800B9" w:rsidRDefault="00BF47D2" w:rsidP="003C3164">
      <w:pPr>
        <w:pStyle w:val="OZNPROJEKTUwskazaniedatylubwersjiprojektu"/>
        <w:keepNext/>
      </w:pPr>
      <w:r w:rsidRPr="009800B9">
        <w:t>Projekt</w:t>
      </w:r>
    </w:p>
    <w:p w14:paraId="2F09F361" w14:textId="77777777" w:rsidR="00D751C6" w:rsidRPr="009800B9" w:rsidRDefault="00D751C6" w:rsidP="00B97C4E">
      <w:pPr>
        <w:pStyle w:val="OZNRODZAKTUtznustawalubrozporzdzenieiorganwydajcy"/>
      </w:pPr>
      <w:r w:rsidRPr="009800B9">
        <w:t>Ustawa</w:t>
      </w:r>
    </w:p>
    <w:p w14:paraId="2BCAAD00" w14:textId="7313D866" w:rsidR="00D751C6" w:rsidRPr="009800B9" w:rsidRDefault="00D751C6" w:rsidP="00D751C6">
      <w:pPr>
        <w:pStyle w:val="DATAAKTUdatauchwalenialubwydaniaaktu"/>
      </w:pPr>
      <w:r w:rsidRPr="009800B9">
        <w:t>z dnia</w:t>
      </w:r>
    </w:p>
    <w:p w14:paraId="195BADE5" w14:textId="2C1EA064" w:rsidR="00D751C6" w:rsidRPr="009800B9" w:rsidRDefault="00D751C6" w:rsidP="009800B9">
      <w:pPr>
        <w:pStyle w:val="TYTUAKTUprzedmiotregulacjiustawylubrozporzdzenia"/>
      </w:pPr>
      <w:r w:rsidRPr="009800B9">
        <w:t xml:space="preserve">o zmianie ustawy o działaniach antyterrorystycznych </w:t>
      </w:r>
      <w:r w:rsidR="009F4AAD">
        <w:t>i</w:t>
      </w:r>
      <w:r w:rsidR="009F4AAD" w:rsidRPr="009800B9">
        <w:t xml:space="preserve"> </w:t>
      </w:r>
      <w:r w:rsidRPr="009800B9">
        <w:t>ustawy o Agencji Bezpieczeństwa Wewnętrznego oraz Agencji Wywiadu</w:t>
      </w:r>
      <w:r w:rsidR="003C3164" w:rsidRPr="009800B9">
        <w:rPr>
          <w:rStyle w:val="IGPindeksgrnyipogrubienie"/>
        </w:rPr>
        <w:footnoteReference w:id="1"/>
      </w:r>
      <w:r w:rsidR="003C3164" w:rsidRPr="009800B9">
        <w:rPr>
          <w:rStyle w:val="IGPindeksgrnyipogrubienie"/>
        </w:rPr>
        <w:t>)</w:t>
      </w:r>
    </w:p>
    <w:p w14:paraId="6D2AFC4F" w14:textId="09C07413" w:rsidR="00D751C6" w:rsidRPr="009800B9" w:rsidRDefault="00D751C6" w:rsidP="009800B9">
      <w:pPr>
        <w:pStyle w:val="ARTartustawynprozporzdzenia"/>
        <w:keepNext/>
      </w:pPr>
      <w:r w:rsidRPr="009800B9">
        <w:rPr>
          <w:rStyle w:val="Ppogrubienie"/>
        </w:rPr>
        <w:t>Art. 1.</w:t>
      </w:r>
      <w:r w:rsidRPr="009800B9">
        <w:t> W ustawie z dnia 10 czerwca 2016 r. o działaniach antyterrorystycznych (</w:t>
      </w:r>
      <w:r w:rsidR="00576503">
        <w:t>Dz. U.</w:t>
      </w:r>
      <w:r w:rsidRPr="009800B9">
        <w:t xml:space="preserve"> z </w:t>
      </w:r>
      <w:r w:rsidR="0008382B" w:rsidRPr="009800B9">
        <w:t>202</w:t>
      </w:r>
      <w:r w:rsidR="00727D4D" w:rsidRPr="009800B9">
        <w:t>4</w:t>
      </w:r>
      <w:r w:rsidR="00727D4D">
        <w:t> </w:t>
      </w:r>
      <w:r w:rsidR="0008382B" w:rsidRPr="009800B9">
        <w:t>r.</w:t>
      </w:r>
      <w:r w:rsidR="00576503">
        <w:t xml:space="preserve"> poz. </w:t>
      </w:r>
      <w:r w:rsidR="0008382B" w:rsidRPr="009800B9">
        <w:t>92</w:t>
      </w:r>
      <w:r w:rsidR="00E47AD4">
        <w:t xml:space="preserve"> i 1248</w:t>
      </w:r>
      <w:r w:rsidRPr="009800B9">
        <w:t>) wprowadza się następujące zmiany:</w:t>
      </w:r>
    </w:p>
    <w:p w14:paraId="52F7C16E" w14:textId="5B61BF28" w:rsidR="009F4AAD" w:rsidRDefault="00D751C6" w:rsidP="009800B9">
      <w:pPr>
        <w:pStyle w:val="PKTpunkt"/>
        <w:keepNext/>
      </w:pPr>
      <w:r w:rsidRPr="009800B9">
        <w:t>1)</w:t>
      </w:r>
      <w:r w:rsidR="00B97C4E">
        <w:tab/>
      </w:r>
      <w:r w:rsidR="009F4AAD">
        <w:t xml:space="preserve">do tytułu </w:t>
      </w:r>
      <w:r w:rsidR="009F289A">
        <w:t xml:space="preserve">ustawy </w:t>
      </w:r>
      <w:r w:rsidR="009F4AAD">
        <w:t>dodaje</w:t>
      </w:r>
      <w:r w:rsidR="009F289A">
        <w:t xml:space="preserve"> się</w:t>
      </w:r>
      <w:r w:rsidR="009F4AAD">
        <w:t xml:space="preserve"> odnośnik w brzmieniu:</w:t>
      </w:r>
    </w:p>
    <w:p w14:paraId="6C3BB3A2" w14:textId="7165361A" w:rsidR="009F4AAD" w:rsidRDefault="009F4AAD" w:rsidP="00AE738D">
      <w:pPr>
        <w:pStyle w:val="ZPKTODNONIKAzmpktodnonikaartykuempunktem"/>
      </w:pPr>
      <w:r w:rsidRPr="009F4AAD">
        <w:t>„</w:t>
      </w:r>
      <w:r w:rsidRPr="00302467">
        <w:rPr>
          <w:rStyle w:val="IGindeksgrny"/>
        </w:rPr>
        <w:t>1)</w:t>
      </w:r>
      <w:r w:rsidR="00B97C4E">
        <w:tab/>
      </w:r>
      <w:r w:rsidRPr="009F4AAD">
        <w:t>Niniejsza ustawa służy stosowaniu rozporządzenia Parlamentu Europejskiego i Rady (UE) 2021/784 z dnia 29 kwietnia 2021 r. w sprawie przeciwdziałania rozpowszechnianiu w </w:t>
      </w:r>
      <w:proofErr w:type="spellStart"/>
      <w:r w:rsidRPr="009F4AAD">
        <w:t>internecie</w:t>
      </w:r>
      <w:proofErr w:type="spellEnd"/>
      <w:r w:rsidRPr="009F4AAD">
        <w:t xml:space="preserve"> treści o charakterze terrorystycznym (Dz. Urz. UE L 172 z 17.05.2021, str. 79);”</w:t>
      </w:r>
      <w:r>
        <w:t>;</w:t>
      </w:r>
    </w:p>
    <w:p w14:paraId="251E65E7" w14:textId="52D96573" w:rsidR="00D751C6" w:rsidRPr="009800B9" w:rsidRDefault="009F4AAD" w:rsidP="009800B9">
      <w:pPr>
        <w:pStyle w:val="PKTpunkt"/>
        <w:keepNext/>
      </w:pPr>
      <w:r>
        <w:t>2)</w:t>
      </w:r>
      <w:r w:rsidR="00D751C6" w:rsidRPr="009800B9">
        <w:tab/>
        <w:t>w</w:t>
      </w:r>
      <w:r w:rsidR="00576503">
        <w:t xml:space="preserve"> art. </w:t>
      </w:r>
      <w:r w:rsidR="00576503" w:rsidRPr="009800B9">
        <w:t>2</w:t>
      </w:r>
      <w:r w:rsidR="00576503">
        <w:t xml:space="preserve"> w pkt </w:t>
      </w:r>
      <w:r w:rsidR="00D751C6" w:rsidRPr="009800B9">
        <w:t>7 kropkę zastępuje się średnikiem i dodaje się</w:t>
      </w:r>
      <w:r w:rsidR="00576503">
        <w:t xml:space="preserve"> pkt </w:t>
      </w:r>
      <w:r w:rsidR="00D751C6" w:rsidRPr="009800B9">
        <w:t>8–1</w:t>
      </w:r>
      <w:r w:rsidR="00576503" w:rsidRPr="009800B9">
        <w:t>0</w:t>
      </w:r>
      <w:r w:rsidR="00576503">
        <w:t xml:space="preserve"> w </w:t>
      </w:r>
      <w:r w:rsidR="00D751C6" w:rsidRPr="009800B9">
        <w:t>brzmieniu:</w:t>
      </w:r>
    </w:p>
    <w:p w14:paraId="1A38047F" w14:textId="40C8C4C7" w:rsidR="00D751C6" w:rsidRPr="009800B9" w:rsidRDefault="00D751C6" w:rsidP="00D751C6">
      <w:pPr>
        <w:pStyle w:val="ZPKTzmpktartykuempunktem"/>
      </w:pPr>
      <w:r w:rsidRPr="009800B9">
        <w:t>„8)</w:t>
      </w:r>
      <w:r w:rsidRPr="009800B9">
        <w:tab/>
        <w:t>dostawcy usług hostingowych – należy przez to rozumieć dostawcę usług polegających na przechowywaniu informacji dostarczonych przez dostawcę treści i na jego wniosek, o którym mowa</w:t>
      </w:r>
      <w:r w:rsidR="00576503" w:rsidRPr="009800B9">
        <w:t xml:space="preserve"> w</w:t>
      </w:r>
      <w:r w:rsidR="00576503">
        <w:t> art. </w:t>
      </w:r>
      <w:r w:rsidR="00576503" w:rsidRPr="009800B9">
        <w:t>2</w:t>
      </w:r>
      <w:r w:rsidR="00576503">
        <w:t xml:space="preserve"> pkt </w:t>
      </w:r>
      <w:r w:rsidRPr="009800B9">
        <w:t>1 rozporządzenia Parlamentu Europejskiego i Rady (UE) 2021/784 z dnia 29 kwietnia 2021 r. w sprawie przeciwdziałania rozpowszechnianiu w </w:t>
      </w:r>
      <w:proofErr w:type="spellStart"/>
      <w:r w:rsidRPr="009800B9">
        <w:t>internecie</w:t>
      </w:r>
      <w:proofErr w:type="spellEnd"/>
      <w:r w:rsidRPr="009800B9">
        <w:t xml:space="preserve"> treści o charakterze terrorystycznym (Dz. Urz. UE L 172 z 17.05.2021, str. 79), zwanego dalej „rozporządzeniem 2021/784”;</w:t>
      </w:r>
    </w:p>
    <w:p w14:paraId="72112ABD" w14:textId="7FC762D3" w:rsidR="00D751C6" w:rsidRPr="009800B9" w:rsidRDefault="00D751C6" w:rsidP="00D751C6">
      <w:pPr>
        <w:pStyle w:val="ZPKTzmpktartykuempunktem"/>
      </w:pPr>
      <w:r w:rsidRPr="009800B9">
        <w:t>9)</w:t>
      </w:r>
      <w:r w:rsidRPr="009800B9">
        <w:tab/>
        <w:t>dostawcy treści – należy przez to rozumieć użytkownika, o którym mowa</w:t>
      </w:r>
      <w:r w:rsidR="00576503" w:rsidRPr="009800B9">
        <w:t xml:space="preserve"> w</w:t>
      </w:r>
      <w:r w:rsidR="00576503">
        <w:t> art. </w:t>
      </w:r>
      <w:r w:rsidR="00576503" w:rsidRPr="009800B9">
        <w:t>2</w:t>
      </w:r>
      <w:r w:rsidR="00576503">
        <w:t xml:space="preserve"> pkt </w:t>
      </w:r>
      <w:r w:rsidRPr="009800B9">
        <w:t>2 rozporządzenia 2021/784;</w:t>
      </w:r>
    </w:p>
    <w:p w14:paraId="17A1941E" w14:textId="79D7EF41" w:rsidR="00D751C6" w:rsidRPr="009800B9" w:rsidRDefault="00D751C6" w:rsidP="00D751C6">
      <w:pPr>
        <w:pStyle w:val="ZPKTzmpktartykuempunktem"/>
      </w:pPr>
      <w:r w:rsidRPr="009800B9">
        <w:t>10)</w:t>
      </w:r>
      <w:r w:rsidRPr="009800B9">
        <w:tab/>
        <w:t>treściach o charakterze terrorystycznym – należy przez to rozumieć materiały, o których mowa</w:t>
      </w:r>
      <w:r w:rsidR="00576503" w:rsidRPr="009800B9">
        <w:t xml:space="preserve"> w</w:t>
      </w:r>
      <w:r w:rsidR="00576503">
        <w:t> art. </w:t>
      </w:r>
      <w:r w:rsidR="00576503" w:rsidRPr="009800B9">
        <w:t>2</w:t>
      </w:r>
      <w:r w:rsidR="00576503">
        <w:t xml:space="preserve"> pkt </w:t>
      </w:r>
      <w:r w:rsidRPr="009800B9">
        <w:t>7 rozporządzenia 2021/784.”;</w:t>
      </w:r>
    </w:p>
    <w:p w14:paraId="2CBBF554" w14:textId="40FD5300" w:rsidR="00D751C6" w:rsidRPr="009800B9" w:rsidRDefault="009F4AAD" w:rsidP="00D751C6">
      <w:pPr>
        <w:pStyle w:val="PKTpunkt"/>
      </w:pPr>
      <w:r>
        <w:t>3</w:t>
      </w:r>
      <w:r w:rsidR="00D751C6" w:rsidRPr="009800B9">
        <w:t>)</w:t>
      </w:r>
      <w:r w:rsidR="00D751C6" w:rsidRPr="009800B9">
        <w:tab/>
        <w:t>po rozdziale 5 dodaje się rozdział 5a w brzmieniu:</w:t>
      </w:r>
    </w:p>
    <w:p w14:paraId="41BF545C" w14:textId="77777777" w:rsidR="00D751C6" w:rsidRPr="009800B9" w:rsidRDefault="00D751C6" w:rsidP="009800B9">
      <w:pPr>
        <w:pStyle w:val="ZROZDZODDZOZNzmoznrozdzoddzartykuempunktem"/>
      </w:pPr>
      <w:r w:rsidRPr="009800B9">
        <w:lastRenderedPageBreak/>
        <w:t>„Rozdział 5a</w:t>
      </w:r>
    </w:p>
    <w:p w14:paraId="641413C7" w14:textId="77777777" w:rsidR="00D751C6" w:rsidRPr="009800B9" w:rsidRDefault="00D751C6" w:rsidP="00AE738D">
      <w:pPr>
        <w:pStyle w:val="ZROZDZODDZPRZEDMzmprzedmrozdzoddzartykuempunktem"/>
      </w:pPr>
      <w:r w:rsidRPr="009800B9">
        <w:t>Przeciwdziałanie rozpowszechnianiu w </w:t>
      </w:r>
      <w:proofErr w:type="spellStart"/>
      <w:r w:rsidRPr="009800B9">
        <w:t>internecie</w:t>
      </w:r>
      <w:proofErr w:type="spellEnd"/>
      <w:r w:rsidRPr="009800B9">
        <w:t xml:space="preserve"> treści o charakterze terrorystycznym</w:t>
      </w:r>
    </w:p>
    <w:p w14:paraId="7147A8A2" w14:textId="77777777" w:rsidR="00D751C6" w:rsidRPr="009800B9" w:rsidRDefault="00D751C6" w:rsidP="009800B9">
      <w:pPr>
        <w:pStyle w:val="ZARTzmartartykuempunktem"/>
      </w:pPr>
      <w:r w:rsidRPr="009800B9">
        <w:t>Art.</w:t>
      </w:r>
      <w:r w:rsidR="00873843" w:rsidRPr="009800B9">
        <w:t> </w:t>
      </w:r>
      <w:r w:rsidRPr="009800B9">
        <w:t>26a.</w:t>
      </w:r>
      <w:r w:rsidR="003E36E0" w:rsidRPr="009800B9">
        <w:t> </w:t>
      </w:r>
      <w:r w:rsidRPr="009800B9">
        <w:t>Szef ABW jest organem właściwym w rozumieniu rozporządzenia 2021/784.</w:t>
      </w:r>
    </w:p>
    <w:p w14:paraId="651D4BE8" w14:textId="6649B011" w:rsidR="00D751C6" w:rsidRPr="009800B9" w:rsidRDefault="00D751C6" w:rsidP="009800B9">
      <w:pPr>
        <w:pStyle w:val="ZARTzmartartykuempunktem"/>
      </w:pPr>
      <w:r w:rsidRPr="009800B9">
        <w:t>Art.</w:t>
      </w:r>
      <w:r w:rsidR="003E36E0" w:rsidRPr="009800B9">
        <w:t> </w:t>
      </w:r>
      <w:r w:rsidRPr="009800B9">
        <w:t>26b.</w:t>
      </w:r>
      <w:r w:rsidR="003E36E0" w:rsidRPr="009800B9">
        <w:t> </w:t>
      </w:r>
      <w:r w:rsidRPr="009800B9">
        <w:t>1.</w:t>
      </w:r>
      <w:r w:rsidR="003E36E0" w:rsidRPr="009800B9">
        <w:t> </w:t>
      </w:r>
      <w:r w:rsidRPr="009800B9">
        <w:t>Szef ABW wyznacza w Agencji Bezpieczeństwa Wewnętrznego punkt kontaktowy, o którym mowa</w:t>
      </w:r>
      <w:r w:rsidR="00576503" w:rsidRPr="009800B9">
        <w:t xml:space="preserve"> w</w:t>
      </w:r>
      <w:r w:rsidR="00576503">
        <w:t> art. </w:t>
      </w:r>
      <w:r w:rsidRPr="009800B9">
        <w:t>1</w:t>
      </w:r>
      <w:r w:rsidR="00576503" w:rsidRPr="009800B9">
        <w:t>2</w:t>
      </w:r>
      <w:r w:rsidR="00576503">
        <w:t xml:space="preserve"> ust. </w:t>
      </w:r>
      <w:r w:rsidRPr="009800B9">
        <w:t>2 rozporządzenia 2021/784, działający w systemie całodobowym przez 7 dni w tygodniu.</w:t>
      </w:r>
    </w:p>
    <w:p w14:paraId="2FF5E344" w14:textId="24AB22BE" w:rsidR="00D751C6" w:rsidRPr="009800B9" w:rsidRDefault="00D751C6" w:rsidP="009800B9">
      <w:pPr>
        <w:pStyle w:val="ZUSTzmustartykuempunktem"/>
      </w:pPr>
      <w:r w:rsidRPr="009800B9">
        <w:t>2.</w:t>
      </w:r>
      <w:r w:rsidR="003E36E0" w:rsidRPr="009800B9">
        <w:t> </w:t>
      </w:r>
      <w:r w:rsidRPr="009800B9">
        <w:t>Informacje o siedzibie i danych kontaktowych punktu, o którym mowa</w:t>
      </w:r>
      <w:r w:rsidR="00576503" w:rsidRPr="009800B9">
        <w:t xml:space="preserve"> w</w:t>
      </w:r>
      <w:r w:rsidR="00576503">
        <w:t> ust. </w:t>
      </w:r>
      <w:r w:rsidRPr="009800B9">
        <w:t>1, oraz sposobie składania wniosków o wyjaśnienie i informacje zwrotne w sprawie nakazów usunięcia zobowiązujących dostawców usług hostingowych do usunięcia treści o charakterze terrorystycznym lub uniemożliwienia dostępu do treści o charakterze terrorystycznym, zwanych dalej „nakazami usunięcia”, udostępnia się w Biuletynie Informacji Publicznej na stronie podmiotowej Agencji Bezpieczeństwa Wewnętrznego.</w:t>
      </w:r>
    </w:p>
    <w:p w14:paraId="071C7555" w14:textId="646F3936" w:rsidR="00D751C6" w:rsidRPr="009800B9" w:rsidRDefault="00D751C6" w:rsidP="009800B9">
      <w:pPr>
        <w:pStyle w:val="ZARTzmartartykuempunktem"/>
      </w:pPr>
      <w:r w:rsidRPr="009800B9">
        <w:t>Art.</w:t>
      </w:r>
      <w:r w:rsidR="003E36E0" w:rsidRPr="009800B9">
        <w:t> </w:t>
      </w:r>
      <w:r w:rsidRPr="009800B9">
        <w:t>26c.</w:t>
      </w:r>
      <w:r w:rsidR="003E36E0" w:rsidRPr="009800B9">
        <w:t> </w:t>
      </w:r>
      <w:r w:rsidRPr="009800B9">
        <w:t>1.</w:t>
      </w:r>
      <w:r w:rsidR="003E36E0" w:rsidRPr="009800B9">
        <w:t> </w:t>
      </w:r>
      <w:r w:rsidRPr="009800B9">
        <w:t>Szef ABW sprawuje nadzór nad wdrażaniem środków</w:t>
      </w:r>
      <w:r w:rsidR="00205EC2" w:rsidRPr="009800B9">
        <w:t xml:space="preserve"> szczególnych</w:t>
      </w:r>
      <w:r w:rsidRPr="009800B9">
        <w:t>, o których mowa</w:t>
      </w:r>
      <w:r w:rsidR="00576503" w:rsidRPr="009800B9">
        <w:t xml:space="preserve"> w</w:t>
      </w:r>
      <w:r w:rsidR="00576503">
        <w:t> art. </w:t>
      </w:r>
      <w:r w:rsidR="00576503" w:rsidRPr="009800B9">
        <w:t>5</w:t>
      </w:r>
      <w:r w:rsidR="00576503">
        <w:t xml:space="preserve"> ust. </w:t>
      </w:r>
      <w:r w:rsidR="00B831E7" w:rsidRPr="009800B9">
        <w:t>1</w:t>
      </w:r>
      <w:r w:rsidR="00D81325">
        <w:t>–</w:t>
      </w:r>
      <w:r w:rsidRPr="009800B9">
        <w:t>3 rozporządzenia 2021/784, przez:</w:t>
      </w:r>
    </w:p>
    <w:p w14:paraId="69CDF83F" w14:textId="64281654" w:rsidR="00D751C6" w:rsidRPr="009800B9" w:rsidRDefault="00D751C6" w:rsidP="009800B9">
      <w:pPr>
        <w:pStyle w:val="ZPKTzmpktartykuempunktem"/>
      </w:pPr>
      <w:r w:rsidRPr="009800B9">
        <w:t>1)</w:t>
      </w:r>
      <w:r w:rsidRPr="009800B9">
        <w:tab/>
        <w:t>dokonywanie kontroli środków szczególnych, które podjął dostawca usług hostingowych, w tym pod kątem ich zgodności</w:t>
      </w:r>
      <w:r w:rsidR="00576503" w:rsidRPr="009800B9">
        <w:t xml:space="preserve"> z</w:t>
      </w:r>
      <w:r w:rsidR="00576503">
        <w:t> art. </w:t>
      </w:r>
      <w:r w:rsidR="00576503" w:rsidRPr="009800B9">
        <w:t>5</w:t>
      </w:r>
      <w:r w:rsidR="00576503">
        <w:t xml:space="preserve"> ust. </w:t>
      </w:r>
      <w:r w:rsidR="00576503" w:rsidRPr="009800B9">
        <w:t>2</w:t>
      </w:r>
      <w:r w:rsidR="00576503">
        <w:t xml:space="preserve"> i </w:t>
      </w:r>
      <w:r w:rsidRPr="009800B9">
        <w:t>3 rozporządzenia 2021/784;</w:t>
      </w:r>
    </w:p>
    <w:p w14:paraId="1DB975D6" w14:textId="77777777" w:rsidR="00D751C6" w:rsidRPr="009800B9" w:rsidRDefault="00D751C6" w:rsidP="009800B9">
      <w:pPr>
        <w:pStyle w:val="ZPKTzmpktartykuempunktem"/>
      </w:pPr>
      <w:r w:rsidRPr="009800B9">
        <w:t>2)</w:t>
      </w:r>
      <w:r w:rsidRPr="009800B9">
        <w:tab/>
        <w:t>wydawanie dostawcy usług hostingowych pisemnych zaleceń, mających na celu usunięcie stwierdzonych nieprawidłowości i dostosowanie jego działalności do</w:t>
      </w:r>
      <w:r w:rsidR="0005146E" w:rsidRPr="009800B9">
        <w:t> </w:t>
      </w:r>
      <w:r w:rsidRPr="009800B9">
        <w:t>przepisów rozporządzenia 2021/784.</w:t>
      </w:r>
    </w:p>
    <w:p w14:paraId="6EEA4A43" w14:textId="1267D725" w:rsidR="00D751C6" w:rsidRPr="009800B9" w:rsidRDefault="00D751C6" w:rsidP="009800B9">
      <w:pPr>
        <w:pStyle w:val="ZUSTzmustartykuempunktem"/>
      </w:pPr>
      <w:r w:rsidRPr="009800B9">
        <w:t>2.</w:t>
      </w:r>
      <w:r w:rsidR="00D02034" w:rsidRPr="009800B9">
        <w:t> </w:t>
      </w:r>
      <w:r w:rsidRPr="009800B9">
        <w:t>Funkcjonariusz Agencji Bezpieczeństwa Wewnętrznego</w:t>
      </w:r>
      <w:r w:rsidR="0091131F">
        <w:t>,</w:t>
      </w:r>
      <w:r w:rsidRPr="009800B9">
        <w:t xml:space="preserve"> przeprowadzając czynności, o których mowa</w:t>
      </w:r>
      <w:r w:rsidR="00576503" w:rsidRPr="009800B9">
        <w:t xml:space="preserve"> w</w:t>
      </w:r>
      <w:r w:rsidR="00576503">
        <w:t> ust. </w:t>
      </w:r>
      <w:r w:rsidRPr="009800B9">
        <w:t>1, ma prawo:</w:t>
      </w:r>
    </w:p>
    <w:p w14:paraId="2D2FDD09" w14:textId="77777777" w:rsidR="00D751C6" w:rsidRPr="009800B9" w:rsidRDefault="00D751C6" w:rsidP="009800B9">
      <w:pPr>
        <w:pStyle w:val="ZPKTzmpktartykuempunktem"/>
      </w:pPr>
      <w:r w:rsidRPr="009800B9">
        <w:t>1)</w:t>
      </w:r>
      <w:r w:rsidRPr="009800B9">
        <w:tab/>
        <w:t>wstępu na teren kontrolowanych obiektów wykorzystywanych do świadczenia usług hostingowych;</w:t>
      </w:r>
    </w:p>
    <w:p w14:paraId="203F5CF1" w14:textId="77777777" w:rsidR="00D751C6" w:rsidRPr="009800B9" w:rsidRDefault="009800B9" w:rsidP="009800B9">
      <w:pPr>
        <w:pStyle w:val="ZPKTzmpktartykuempunktem"/>
      </w:pPr>
      <w:r>
        <w:t>2)</w:t>
      </w:r>
      <w:r w:rsidR="00D751C6" w:rsidRPr="009800B9">
        <w:tab/>
        <w:t>żądania od dostawcy usług hostingowych wyjaśnień i udostępnienia bądź wglądu w dokumentację techniczną i operacyjną wynikającą ze stosowania środków szczególnych.</w:t>
      </w:r>
    </w:p>
    <w:p w14:paraId="39DD45A5" w14:textId="7915DD17" w:rsidR="00D751C6" w:rsidRPr="009800B9" w:rsidRDefault="00D751C6" w:rsidP="009800B9">
      <w:pPr>
        <w:pStyle w:val="ZUSTzmustartykuempunktem"/>
      </w:pPr>
      <w:r w:rsidRPr="009800B9">
        <w:t>3</w:t>
      </w:r>
      <w:r w:rsidR="000D48F2">
        <w:t>.</w:t>
      </w:r>
      <w:r w:rsidR="00D02034" w:rsidRPr="009800B9">
        <w:t> </w:t>
      </w:r>
      <w:r w:rsidRPr="009800B9">
        <w:t>Dostawca usług hostingowych narażony na treści o charakterze terrorystycznym usuwa naruszenia przepisów prawa i nieprawidłowości stwierdzone w ramach nadzor</w:t>
      </w:r>
      <w:r w:rsidR="00FF34F9" w:rsidRPr="009800B9">
        <w:t xml:space="preserve">u sprawowanego przez Szefa ABW </w:t>
      </w:r>
      <w:r w:rsidRPr="009800B9">
        <w:t>w terminie określonym w zaleceniu.</w:t>
      </w:r>
    </w:p>
    <w:p w14:paraId="78C59857" w14:textId="7BF63C46" w:rsidR="00D751C6" w:rsidRPr="009800B9" w:rsidRDefault="00D751C6" w:rsidP="009800B9">
      <w:pPr>
        <w:pStyle w:val="ZARTzmartartykuempunktem"/>
      </w:pPr>
      <w:r w:rsidRPr="009800B9">
        <w:lastRenderedPageBreak/>
        <w:t>Art.</w:t>
      </w:r>
      <w:r w:rsidR="00D02034" w:rsidRPr="009800B9">
        <w:t> </w:t>
      </w:r>
      <w:r w:rsidRPr="009800B9">
        <w:t>26d.</w:t>
      </w:r>
      <w:r w:rsidR="00D02034" w:rsidRPr="009800B9">
        <w:t> </w:t>
      </w:r>
      <w:r w:rsidRPr="009800B9">
        <w:t>1.</w:t>
      </w:r>
      <w:r w:rsidR="00D02034" w:rsidRPr="009800B9">
        <w:t> </w:t>
      </w:r>
      <w:r w:rsidR="002A6A83">
        <w:t xml:space="preserve">Nakaz usunięcia lub stwierdzenie naruszenia, </w:t>
      </w:r>
      <w:r w:rsidR="002A6A83" w:rsidRPr="002A6A83">
        <w:t>o których mowa w art. 4 ust. 3 i 4 rozporządzenia 2021/784</w:t>
      </w:r>
      <w:r w:rsidR="009F289A">
        <w:t>,</w:t>
      </w:r>
      <w:r w:rsidR="002A6A83">
        <w:t xml:space="preserve"> następuje w drodze decyzji administracyjnej. </w:t>
      </w:r>
      <w:r w:rsidRPr="009800B9">
        <w:t xml:space="preserve">Do </w:t>
      </w:r>
      <w:r w:rsidR="00B831E7" w:rsidRPr="009800B9">
        <w:t>postępowań</w:t>
      </w:r>
      <w:r w:rsidR="00727D4D" w:rsidRPr="009800B9">
        <w:t xml:space="preserve"> w</w:t>
      </w:r>
      <w:r w:rsidR="00727D4D">
        <w:t> </w:t>
      </w:r>
      <w:r w:rsidR="00550BED">
        <w:t xml:space="preserve">tych </w:t>
      </w:r>
      <w:r w:rsidR="00B831E7" w:rsidRPr="009800B9">
        <w:t xml:space="preserve">sprawach </w:t>
      </w:r>
      <w:r w:rsidR="00727D4D" w:rsidRPr="009800B9">
        <w:t>w</w:t>
      </w:r>
      <w:r w:rsidR="00727D4D">
        <w:t> </w:t>
      </w:r>
      <w:r w:rsidR="00B831E7" w:rsidRPr="009800B9">
        <w:t>zakresie nieuregulowanym</w:t>
      </w:r>
      <w:r w:rsidR="00727D4D" w:rsidRPr="009800B9">
        <w:t xml:space="preserve"> w</w:t>
      </w:r>
      <w:r w:rsidR="00727D4D">
        <w:t> </w:t>
      </w:r>
      <w:r w:rsidR="00B831E7" w:rsidRPr="009800B9">
        <w:t>rozporządzeniu 2021/78</w:t>
      </w:r>
      <w:r w:rsidR="00576503" w:rsidRPr="009800B9">
        <w:t>4</w:t>
      </w:r>
      <w:r w:rsidR="00576503">
        <w:t xml:space="preserve"> i </w:t>
      </w:r>
      <w:r w:rsidR="00EE6598" w:rsidRPr="009800B9">
        <w:t>niniejszej ustawie</w:t>
      </w:r>
      <w:r w:rsidR="00B831E7" w:rsidRPr="009800B9">
        <w:t xml:space="preserve"> </w:t>
      </w:r>
      <w:r w:rsidR="00550BED">
        <w:t>stosuje się</w:t>
      </w:r>
      <w:r w:rsidR="00B831E7" w:rsidRPr="009800B9">
        <w:t xml:space="preserve"> przepisy</w:t>
      </w:r>
      <w:r w:rsidR="00576503">
        <w:t xml:space="preserve"> art. </w:t>
      </w:r>
      <w:r w:rsidR="00B831E7" w:rsidRPr="009800B9">
        <w:t>6,</w:t>
      </w:r>
      <w:r w:rsidR="00576503">
        <w:t xml:space="preserve"> art. </w:t>
      </w:r>
      <w:r w:rsidR="00B831E7" w:rsidRPr="009800B9">
        <w:t>7,</w:t>
      </w:r>
      <w:r w:rsidR="00576503">
        <w:t xml:space="preserve"> art. </w:t>
      </w:r>
      <w:r w:rsidR="00B831E7" w:rsidRPr="009800B9">
        <w:t>7b,</w:t>
      </w:r>
      <w:r w:rsidR="00576503">
        <w:t xml:space="preserve"> art. </w:t>
      </w:r>
      <w:r w:rsidR="00B831E7" w:rsidRPr="009800B9">
        <w:t>8,</w:t>
      </w:r>
      <w:r w:rsidR="00576503">
        <w:t xml:space="preserve"> art. </w:t>
      </w:r>
      <w:r w:rsidR="00B831E7" w:rsidRPr="009800B9">
        <w:t>12,</w:t>
      </w:r>
      <w:r w:rsidR="00576503">
        <w:t xml:space="preserve"> art. </w:t>
      </w:r>
      <w:r w:rsidR="00B831E7" w:rsidRPr="009800B9">
        <w:t>14,</w:t>
      </w:r>
      <w:r w:rsidR="00576503">
        <w:t xml:space="preserve"> art. </w:t>
      </w:r>
      <w:r w:rsidR="00B831E7" w:rsidRPr="009800B9">
        <w:t>16,</w:t>
      </w:r>
      <w:r w:rsidR="00576503">
        <w:t xml:space="preserve"> art. </w:t>
      </w:r>
      <w:r w:rsidR="00B831E7" w:rsidRPr="009800B9">
        <w:t>24</w:t>
      </w:r>
      <w:r w:rsidR="00522040" w:rsidRPr="009800B9">
        <w:t>,</w:t>
      </w:r>
      <w:r w:rsidR="00576503">
        <w:t xml:space="preserve"> art. </w:t>
      </w:r>
      <w:r w:rsidR="000D5646" w:rsidRPr="009800B9">
        <w:t>2</w:t>
      </w:r>
      <w:r w:rsidR="00576503" w:rsidRPr="009800B9">
        <w:t>6</w:t>
      </w:r>
      <w:r w:rsidR="00576503">
        <w:t xml:space="preserve"> § </w:t>
      </w:r>
      <w:r w:rsidR="00576503" w:rsidRPr="009800B9">
        <w:t>1</w:t>
      </w:r>
      <w:r w:rsidR="00576503">
        <w:t xml:space="preserve"> i </w:t>
      </w:r>
      <w:r w:rsidR="000D5646" w:rsidRPr="009800B9">
        <w:t>2,</w:t>
      </w:r>
      <w:r w:rsidR="00576503">
        <w:t xml:space="preserve"> art. </w:t>
      </w:r>
      <w:r w:rsidR="00FB15EB" w:rsidRPr="009800B9">
        <w:t>28</w:t>
      </w:r>
      <w:r w:rsidR="0005146E" w:rsidRPr="009800B9">
        <w:t>–</w:t>
      </w:r>
      <w:r w:rsidR="000D5646" w:rsidRPr="009800B9">
        <w:t>30,</w:t>
      </w:r>
      <w:r w:rsidR="00576503">
        <w:t xml:space="preserve"> art. </w:t>
      </w:r>
      <w:r w:rsidR="000D5646" w:rsidRPr="009800B9">
        <w:t>32,</w:t>
      </w:r>
      <w:r w:rsidR="00576503">
        <w:t xml:space="preserve"> art. </w:t>
      </w:r>
      <w:r w:rsidR="000D5646" w:rsidRPr="009800B9">
        <w:t>33,</w:t>
      </w:r>
      <w:r w:rsidR="00576503">
        <w:t xml:space="preserve"> art. </w:t>
      </w:r>
      <w:r w:rsidR="000D5646" w:rsidRPr="009800B9">
        <w:t>3</w:t>
      </w:r>
      <w:r w:rsidR="00576503" w:rsidRPr="009800B9">
        <w:t>5</w:t>
      </w:r>
      <w:r w:rsidR="00576503">
        <w:t xml:space="preserve"> § </w:t>
      </w:r>
      <w:r w:rsidR="000D5646" w:rsidRPr="009800B9">
        <w:t>1,</w:t>
      </w:r>
      <w:r w:rsidR="00576503">
        <w:t xml:space="preserve"> art. </w:t>
      </w:r>
      <w:r w:rsidR="000D5646" w:rsidRPr="009800B9">
        <w:t>50,</w:t>
      </w:r>
      <w:r w:rsidR="00576503">
        <w:t xml:space="preserve"> art. </w:t>
      </w:r>
      <w:r w:rsidR="000D5646" w:rsidRPr="009800B9">
        <w:t>54</w:t>
      </w:r>
      <w:r w:rsidR="0005146E" w:rsidRPr="009800B9">
        <w:t>–</w:t>
      </w:r>
      <w:r w:rsidR="00F5786F" w:rsidRPr="009800B9">
        <w:t>56</w:t>
      </w:r>
      <w:r w:rsidR="000D5646" w:rsidRPr="009800B9">
        <w:t>,</w:t>
      </w:r>
      <w:r w:rsidR="00576503">
        <w:t xml:space="preserve"> </w:t>
      </w:r>
      <w:r w:rsidR="009A50F3">
        <w:br/>
      </w:r>
      <w:r w:rsidR="00576503">
        <w:t>art. </w:t>
      </w:r>
      <w:r w:rsidR="00235784" w:rsidRPr="009800B9">
        <w:t>63</w:t>
      </w:r>
      <w:r w:rsidR="0073708C" w:rsidRPr="009800B9">
        <w:t>–</w:t>
      </w:r>
      <w:r w:rsidR="00235784" w:rsidRPr="009800B9">
        <w:t>65,</w:t>
      </w:r>
      <w:r w:rsidR="00576503">
        <w:t xml:space="preserve"> art. </w:t>
      </w:r>
      <w:r w:rsidR="00235784" w:rsidRPr="009800B9">
        <w:t>72,</w:t>
      </w:r>
      <w:r w:rsidR="00576503">
        <w:t xml:space="preserve"> art. </w:t>
      </w:r>
      <w:r w:rsidR="00235784" w:rsidRPr="009800B9">
        <w:t>7</w:t>
      </w:r>
      <w:r w:rsidR="00576503" w:rsidRPr="009800B9">
        <w:t>5</w:t>
      </w:r>
      <w:r w:rsidR="00576503">
        <w:t xml:space="preserve"> § </w:t>
      </w:r>
      <w:r w:rsidR="00235784" w:rsidRPr="009800B9">
        <w:t>1,</w:t>
      </w:r>
      <w:r w:rsidR="00576503">
        <w:t xml:space="preserve"> art. </w:t>
      </w:r>
      <w:r w:rsidR="00235784" w:rsidRPr="009800B9">
        <w:t>77,</w:t>
      </w:r>
      <w:r w:rsidR="00576503">
        <w:t xml:space="preserve"> art. </w:t>
      </w:r>
      <w:r w:rsidR="00235784" w:rsidRPr="009800B9">
        <w:t>9</w:t>
      </w:r>
      <w:r w:rsidR="00576503" w:rsidRPr="009800B9">
        <w:t>7</w:t>
      </w:r>
      <w:r w:rsidR="00576503">
        <w:t xml:space="preserve"> § </w:t>
      </w:r>
      <w:r w:rsidR="00576503" w:rsidRPr="009800B9">
        <w:t>1</w:t>
      </w:r>
      <w:r w:rsidR="00576503">
        <w:t xml:space="preserve"> pkt </w:t>
      </w:r>
      <w:r w:rsidR="00576503" w:rsidRPr="009800B9">
        <w:t>4</w:t>
      </w:r>
      <w:r w:rsidR="00576503">
        <w:t xml:space="preserve"> i § </w:t>
      </w:r>
      <w:r w:rsidR="00235784" w:rsidRPr="009800B9">
        <w:t>2,</w:t>
      </w:r>
      <w:r w:rsidR="00576503">
        <w:t xml:space="preserve"> art. </w:t>
      </w:r>
      <w:r w:rsidR="00235784" w:rsidRPr="009800B9">
        <w:t>104,</w:t>
      </w:r>
      <w:r w:rsidR="00576503">
        <w:t xml:space="preserve"> art. </w:t>
      </w:r>
      <w:r w:rsidR="00235784" w:rsidRPr="009800B9">
        <w:t>10</w:t>
      </w:r>
      <w:r w:rsidR="00576503" w:rsidRPr="009800B9">
        <w:t>5</w:t>
      </w:r>
      <w:r w:rsidR="00576503">
        <w:t xml:space="preserve"> § </w:t>
      </w:r>
      <w:r w:rsidR="003B6E8F" w:rsidRPr="009800B9">
        <w:t>1</w:t>
      </w:r>
      <w:r w:rsidR="00081EA5" w:rsidRPr="009800B9">
        <w:t>,</w:t>
      </w:r>
      <w:r w:rsidR="00576503">
        <w:t xml:space="preserve"> art. </w:t>
      </w:r>
      <w:r w:rsidR="00081EA5" w:rsidRPr="009800B9">
        <w:t>112,</w:t>
      </w:r>
      <w:r w:rsidR="00576503">
        <w:t xml:space="preserve"> art. </w:t>
      </w:r>
      <w:r w:rsidR="00081EA5" w:rsidRPr="009800B9">
        <w:t>11</w:t>
      </w:r>
      <w:r w:rsidR="00576503" w:rsidRPr="009800B9">
        <w:t>3</w:t>
      </w:r>
      <w:r w:rsidR="00576503">
        <w:t xml:space="preserve"> § </w:t>
      </w:r>
      <w:r w:rsidR="00081EA5" w:rsidRPr="009800B9">
        <w:t>1,</w:t>
      </w:r>
      <w:r w:rsidR="00576503">
        <w:t xml:space="preserve"> art. </w:t>
      </w:r>
      <w:r w:rsidR="00081EA5" w:rsidRPr="009800B9">
        <w:t>15</w:t>
      </w:r>
      <w:r w:rsidR="00576503" w:rsidRPr="009800B9">
        <w:t>6</w:t>
      </w:r>
      <w:r w:rsidR="00DC005B">
        <w:t>–</w:t>
      </w:r>
      <w:r w:rsidR="00081EA5" w:rsidRPr="009800B9">
        <w:t>158,</w:t>
      </w:r>
      <w:r w:rsidR="00576503">
        <w:t xml:space="preserve"> art. </w:t>
      </w:r>
      <w:r w:rsidR="00081EA5" w:rsidRPr="009800B9">
        <w:t>21</w:t>
      </w:r>
      <w:r w:rsidR="00576503" w:rsidRPr="009800B9">
        <w:t>7</w:t>
      </w:r>
      <w:r w:rsidR="00576503">
        <w:t xml:space="preserve"> oraz art. </w:t>
      </w:r>
      <w:r w:rsidR="0015295D" w:rsidRPr="009800B9">
        <w:t xml:space="preserve">268a </w:t>
      </w:r>
      <w:r w:rsidRPr="009800B9">
        <w:t>ust</w:t>
      </w:r>
      <w:r w:rsidR="0005146E" w:rsidRPr="009800B9">
        <w:t xml:space="preserve">awy z dnia 14 czerwca 1960 r. – </w:t>
      </w:r>
      <w:r w:rsidRPr="009800B9">
        <w:t>Kodeks postępowania administracyjnego (</w:t>
      </w:r>
      <w:r w:rsidR="00576503">
        <w:t>Dz. U.</w:t>
      </w:r>
      <w:r w:rsidRPr="009800B9">
        <w:t xml:space="preserve"> z </w:t>
      </w:r>
      <w:r w:rsidR="001F2467" w:rsidRPr="009800B9">
        <w:t>202</w:t>
      </w:r>
      <w:r w:rsidR="00523345">
        <w:t>4</w:t>
      </w:r>
      <w:r w:rsidR="001F2467" w:rsidRPr="009800B9">
        <w:t> </w:t>
      </w:r>
      <w:r w:rsidRPr="009800B9">
        <w:t>r.</w:t>
      </w:r>
      <w:r w:rsidR="00576503">
        <w:t xml:space="preserve"> poz. </w:t>
      </w:r>
      <w:r w:rsidR="00523345">
        <w:t>572</w:t>
      </w:r>
      <w:r w:rsidRPr="009800B9">
        <w:t>).</w:t>
      </w:r>
    </w:p>
    <w:p w14:paraId="4F7233CC" w14:textId="3CC233D0" w:rsidR="00D751C6" w:rsidRPr="009800B9" w:rsidRDefault="00D751C6" w:rsidP="009800B9">
      <w:pPr>
        <w:pStyle w:val="ZUSTzmustartykuempunktem"/>
      </w:pPr>
      <w:r w:rsidRPr="009800B9">
        <w:t>2.</w:t>
      </w:r>
      <w:r w:rsidR="0005146E" w:rsidRPr="009800B9">
        <w:t> </w:t>
      </w:r>
      <w:r w:rsidRPr="009800B9">
        <w:t>Wskazywanie dostawców usług hostingowych narażonych na treści o charakterze terrorystycznym, o których mowa</w:t>
      </w:r>
      <w:r w:rsidR="00576503" w:rsidRPr="009800B9">
        <w:t xml:space="preserve"> w</w:t>
      </w:r>
      <w:r w:rsidR="00576503">
        <w:t> art. </w:t>
      </w:r>
      <w:r w:rsidRPr="009800B9">
        <w:t>5 rozporządzenia 2021/784, następuje w drodze decyzji</w:t>
      </w:r>
      <w:r w:rsidR="00550BED">
        <w:t xml:space="preserve"> administracyjnej</w:t>
      </w:r>
      <w:r w:rsidRPr="009800B9">
        <w:t xml:space="preserve">. Do </w:t>
      </w:r>
      <w:r w:rsidR="00550BED">
        <w:t>postępowań w tych sprawach</w:t>
      </w:r>
      <w:r w:rsidR="00550BED" w:rsidRPr="009800B9">
        <w:t xml:space="preserve"> </w:t>
      </w:r>
      <w:r w:rsidRPr="009800B9">
        <w:t xml:space="preserve">stosuje się </w:t>
      </w:r>
      <w:r w:rsidR="0015295D" w:rsidRPr="009800B9">
        <w:t>przepisy</w:t>
      </w:r>
      <w:r w:rsidR="00F5786F" w:rsidRPr="009800B9">
        <w:t xml:space="preserve"> </w:t>
      </w:r>
      <w:r w:rsidR="00550BED" w:rsidRPr="00550BED">
        <w:t>ustawy z dnia 14 czerwca 1960 r. – Kodeks postępowania administracyjnego</w:t>
      </w:r>
      <w:r w:rsidR="0015295D" w:rsidRPr="009800B9">
        <w:t>, o</w:t>
      </w:r>
      <w:r w:rsidR="00FF34F9" w:rsidRPr="009800B9">
        <w:t> </w:t>
      </w:r>
      <w:r w:rsidR="0015295D" w:rsidRPr="009800B9">
        <w:t>których mowa</w:t>
      </w:r>
      <w:r w:rsidR="00576503" w:rsidRPr="009800B9">
        <w:t xml:space="preserve"> w</w:t>
      </w:r>
      <w:r w:rsidR="00576503">
        <w:t> ust. </w:t>
      </w:r>
      <w:r w:rsidR="00576503" w:rsidRPr="009800B9">
        <w:t>1</w:t>
      </w:r>
      <w:r w:rsidR="00550BED">
        <w:t>,</w:t>
      </w:r>
      <w:r w:rsidR="00576503">
        <w:t xml:space="preserve"> oraz art. </w:t>
      </w:r>
      <w:r w:rsidR="008A2F85">
        <w:t>10</w:t>
      </w:r>
      <w:r w:rsidR="00727D4D">
        <w:t>7 </w:t>
      </w:r>
      <w:r w:rsidR="00550BED">
        <w:t>tej ustawy</w:t>
      </w:r>
      <w:r w:rsidRPr="009800B9">
        <w:t>.</w:t>
      </w:r>
    </w:p>
    <w:p w14:paraId="6B39EC0D" w14:textId="65CF88F1" w:rsidR="00D751C6" w:rsidRPr="009800B9" w:rsidRDefault="00D751C6" w:rsidP="009800B9">
      <w:pPr>
        <w:pStyle w:val="ZUSTzmustartykuempunktem"/>
      </w:pPr>
      <w:r w:rsidRPr="009800B9">
        <w:t>3.</w:t>
      </w:r>
      <w:r w:rsidR="0005146E" w:rsidRPr="009800B9">
        <w:t> </w:t>
      </w:r>
      <w:r w:rsidRPr="009800B9">
        <w:t>Decyzje, o których mowa</w:t>
      </w:r>
      <w:r w:rsidR="00576503" w:rsidRPr="009800B9">
        <w:t xml:space="preserve"> w</w:t>
      </w:r>
      <w:r w:rsidR="00576503">
        <w:t> ust. </w:t>
      </w:r>
      <w:r w:rsidR="00576503" w:rsidRPr="009800B9">
        <w:t>1</w:t>
      </w:r>
      <w:r w:rsidR="00202E1D">
        <w:t xml:space="preserve"> </w:t>
      </w:r>
      <w:r w:rsidR="00576503">
        <w:t>i </w:t>
      </w:r>
      <w:r w:rsidRPr="009800B9">
        <w:t>2</w:t>
      </w:r>
      <w:r w:rsidR="00C85A55" w:rsidRPr="009800B9">
        <w:t>,</w:t>
      </w:r>
      <w:r w:rsidRPr="009800B9">
        <w:t> są ostateczne</w:t>
      </w:r>
      <w:r w:rsidR="00727D4D" w:rsidRPr="009800B9">
        <w:t xml:space="preserve"> i</w:t>
      </w:r>
      <w:r w:rsidR="00727D4D">
        <w:t> </w:t>
      </w:r>
      <w:r w:rsidR="00F5786F" w:rsidRPr="009800B9">
        <w:t>podlegają natychmiastowemu wykonaniu</w:t>
      </w:r>
      <w:r w:rsidRPr="009800B9">
        <w:t>.</w:t>
      </w:r>
    </w:p>
    <w:p w14:paraId="354461CC" w14:textId="21C8BB51" w:rsidR="00952D49" w:rsidRDefault="007F6B57" w:rsidP="00F03C72">
      <w:pPr>
        <w:pStyle w:val="ZUSTzmustartykuempunktem"/>
      </w:pPr>
      <w:r>
        <w:t>4.</w:t>
      </w:r>
      <w:r w:rsidR="000F23C7">
        <w:t> </w:t>
      </w:r>
      <w:r w:rsidR="00F03C72" w:rsidRPr="00F03C72">
        <w:t>Dostawc</w:t>
      </w:r>
      <w:r w:rsidR="00127182">
        <w:t>y</w:t>
      </w:r>
      <w:r w:rsidR="00F03C72" w:rsidRPr="00F03C72">
        <w:t xml:space="preserve"> usług hostingowych</w:t>
      </w:r>
      <w:r w:rsidR="00F03C72">
        <w:t xml:space="preserve">, </w:t>
      </w:r>
      <w:r w:rsidR="00F03C72" w:rsidRPr="009800B9">
        <w:t>w stosunku do którego Szef ABW wydał nakaz usunięcia</w:t>
      </w:r>
      <w:r w:rsidR="00162842">
        <w:t>,</w:t>
      </w:r>
      <w:r w:rsidR="00F03C72" w:rsidRPr="00F03C72">
        <w:t xml:space="preserve"> </w:t>
      </w:r>
      <w:r>
        <w:t>lub dostawc</w:t>
      </w:r>
      <w:r w:rsidR="00127182">
        <w:t>y</w:t>
      </w:r>
      <w:r>
        <w:t xml:space="preserve"> treści, które</w:t>
      </w:r>
      <w:r w:rsidR="00217790">
        <w:t>go treści</w:t>
      </w:r>
      <w:r>
        <w:t xml:space="preserve"> obejmuj</w:t>
      </w:r>
      <w:r w:rsidR="00952D49">
        <w:t>e</w:t>
      </w:r>
      <w:r>
        <w:t xml:space="preserve"> nakaz usunięcia</w:t>
      </w:r>
      <w:r w:rsidR="00952D49">
        <w:t>,</w:t>
      </w:r>
      <w:r>
        <w:t xml:space="preserve"> </w:t>
      </w:r>
      <w:r w:rsidR="00F03C72" w:rsidRPr="00F03C72">
        <w:t>przysługuje prawo do wniesienia na ten nakaz skargi do sądu administracyjnego</w:t>
      </w:r>
      <w:r w:rsidR="00576503" w:rsidRPr="00F03C72">
        <w:t xml:space="preserve"> w</w:t>
      </w:r>
      <w:r w:rsidR="00576503">
        <w:t> </w:t>
      </w:r>
      <w:r w:rsidR="00F03C72" w:rsidRPr="00F03C72">
        <w:t>terminie 3</w:t>
      </w:r>
      <w:r w:rsidR="00576503" w:rsidRPr="00F03C72">
        <w:t>0</w:t>
      </w:r>
      <w:r w:rsidR="00576503">
        <w:t> </w:t>
      </w:r>
      <w:r w:rsidR="00F03C72" w:rsidRPr="00F03C72">
        <w:t>dni od dnia</w:t>
      </w:r>
      <w:r w:rsidR="00952D49">
        <w:t>:</w:t>
      </w:r>
    </w:p>
    <w:p w14:paraId="676AABAD" w14:textId="664A6070" w:rsidR="00F03C72" w:rsidRDefault="00952D49" w:rsidP="007E70FB">
      <w:pPr>
        <w:pStyle w:val="ZPKTzmpktartykuempunktem"/>
      </w:pPr>
      <w:r>
        <w:t>1)</w:t>
      </w:r>
      <w:r w:rsidR="000F23C7">
        <w:tab/>
      </w:r>
      <w:r>
        <w:t>jego</w:t>
      </w:r>
      <w:r w:rsidR="00F03C72" w:rsidRPr="00F03C72">
        <w:t xml:space="preserve"> dostarczenia</w:t>
      </w:r>
      <w:r w:rsidR="00576503" w:rsidRPr="00F03C72">
        <w:t xml:space="preserve"> w</w:t>
      </w:r>
      <w:r w:rsidR="00576503">
        <w:t> </w:t>
      </w:r>
      <w:r w:rsidR="00F03C72" w:rsidRPr="00F03C72">
        <w:t>trybie</w:t>
      </w:r>
      <w:r w:rsidR="00F03C72">
        <w:t>,</w:t>
      </w:r>
      <w:r w:rsidR="00576503">
        <w:t xml:space="preserve"> o </w:t>
      </w:r>
      <w:r w:rsidR="00F03C72">
        <w:t>którym mowa</w:t>
      </w:r>
      <w:r w:rsidR="00576503">
        <w:t xml:space="preserve"> w art. 3 ust. 5 </w:t>
      </w:r>
      <w:r w:rsidR="00F03C72">
        <w:t>rozporządzenia 2021/78</w:t>
      </w:r>
      <w:r w:rsidR="00576503">
        <w:t>4 </w:t>
      </w:r>
      <w:r w:rsidR="007E70FB">
        <w:t>–</w:t>
      </w:r>
      <w:r w:rsidR="00576503">
        <w:t xml:space="preserve"> w </w:t>
      </w:r>
      <w:r w:rsidR="00F03C72">
        <w:t>przypadku dostawcy usług hostingowych;</w:t>
      </w:r>
    </w:p>
    <w:p w14:paraId="669401E1" w14:textId="6D52A703" w:rsidR="00F03C72" w:rsidRDefault="00F03C72" w:rsidP="007E70FB">
      <w:pPr>
        <w:pStyle w:val="ZPKTzmpktartykuempunktem"/>
      </w:pPr>
      <w:r>
        <w:t>2)</w:t>
      </w:r>
      <w:r w:rsidR="000F23C7">
        <w:tab/>
      </w:r>
      <w:r w:rsidR="00952D49">
        <w:t>otrzymania informacji,</w:t>
      </w:r>
      <w:r w:rsidR="00576503">
        <w:t xml:space="preserve"> o </w:t>
      </w:r>
      <w:r w:rsidR="00952D49">
        <w:t>której mowa</w:t>
      </w:r>
      <w:r w:rsidR="00576503">
        <w:t xml:space="preserve"> w art. </w:t>
      </w:r>
      <w:r w:rsidR="007F6B57">
        <w:t>1</w:t>
      </w:r>
      <w:r w:rsidR="00576503">
        <w:t>1 </w:t>
      </w:r>
      <w:r w:rsidR="007F6B57">
        <w:t>ust.</w:t>
      </w:r>
      <w:r w:rsidR="00202E1D">
        <w:t xml:space="preserve"> </w:t>
      </w:r>
      <w:r w:rsidR="00576503">
        <w:t>1 </w:t>
      </w:r>
      <w:r w:rsidR="007F6B57">
        <w:t>rozporządzenia 2021/78</w:t>
      </w:r>
      <w:r w:rsidR="00576503">
        <w:t>4 </w:t>
      </w:r>
      <w:r w:rsidR="007E70FB">
        <w:t>–</w:t>
      </w:r>
      <w:r w:rsidR="007F6B57">
        <w:t xml:space="preserve"> w</w:t>
      </w:r>
      <w:r w:rsidR="009B7F44">
        <w:t> </w:t>
      </w:r>
      <w:r w:rsidR="007F6B57">
        <w:t>przypadku dostawcy treści.</w:t>
      </w:r>
    </w:p>
    <w:p w14:paraId="344EACA3" w14:textId="10BAB446" w:rsidR="007F6B57" w:rsidRPr="009800B9" w:rsidRDefault="007F6B57" w:rsidP="00F03C72">
      <w:pPr>
        <w:pStyle w:val="ZUSTzmustartykuempunktem"/>
      </w:pPr>
      <w:r>
        <w:t>5.</w:t>
      </w:r>
      <w:r w:rsidR="000F23C7">
        <w:t> </w:t>
      </w:r>
      <w:r w:rsidRPr="007F6B57">
        <w:t>Dostawc</w:t>
      </w:r>
      <w:r w:rsidR="00202E1D">
        <w:t>y</w:t>
      </w:r>
      <w:r w:rsidRPr="007F6B57">
        <w:t xml:space="preserve"> usług hostingowych lub dostawc</w:t>
      </w:r>
      <w:r w:rsidR="00202E1D">
        <w:t>y</w:t>
      </w:r>
      <w:r w:rsidRPr="007F6B57">
        <w:t xml:space="preserve"> treści,</w:t>
      </w:r>
      <w:r w:rsidR="00576503" w:rsidRPr="007F6B57">
        <w:t xml:space="preserve"> w</w:t>
      </w:r>
      <w:r w:rsidR="00576503">
        <w:t> </w:t>
      </w:r>
      <w:r w:rsidRPr="007F6B57">
        <w:t>stosunku do którego Szef ABW wydał decyzję,</w:t>
      </w:r>
      <w:r w:rsidR="00576503" w:rsidRPr="007F6B57">
        <w:t xml:space="preserve"> o</w:t>
      </w:r>
      <w:r w:rsidR="00576503">
        <w:t> </w:t>
      </w:r>
      <w:r w:rsidRPr="007F6B57">
        <w:t>której mowa</w:t>
      </w:r>
      <w:r w:rsidR="00576503" w:rsidRPr="007F6B57">
        <w:t xml:space="preserve"> w</w:t>
      </w:r>
      <w:r w:rsidR="00576503">
        <w:t> art. </w:t>
      </w:r>
      <w:r w:rsidR="00576503" w:rsidRPr="007F6B57">
        <w:t>4</w:t>
      </w:r>
      <w:r w:rsidR="00576503">
        <w:t xml:space="preserve"> ust. 4 </w:t>
      </w:r>
      <w:r w:rsidRPr="007F6B57">
        <w:t>rozporządzenia 2021/784, przysługuje prawo do wniesienia na tę decyzję skargi do sądu administracyjnego</w:t>
      </w:r>
      <w:r w:rsidR="00576503" w:rsidRPr="007F6B57">
        <w:t xml:space="preserve"> w</w:t>
      </w:r>
      <w:r w:rsidR="00576503">
        <w:t> </w:t>
      </w:r>
      <w:r w:rsidRPr="007F6B57">
        <w:t>terminie 3</w:t>
      </w:r>
      <w:r w:rsidR="00576503" w:rsidRPr="007F6B57">
        <w:t>0</w:t>
      </w:r>
      <w:r w:rsidR="00576503">
        <w:t> </w:t>
      </w:r>
      <w:r w:rsidRPr="007F6B57">
        <w:t>dni od</w:t>
      </w:r>
      <w:r w:rsidR="009B7F44">
        <w:t> </w:t>
      </w:r>
      <w:r w:rsidRPr="007F6B57">
        <w:t xml:space="preserve">dnia </w:t>
      </w:r>
      <w:r w:rsidR="00FC4826">
        <w:t xml:space="preserve">otrzymania </w:t>
      </w:r>
      <w:r w:rsidR="00952D49">
        <w:t>powiadomienia</w:t>
      </w:r>
      <w:r w:rsidR="00576503">
        <w:t xml:space="preserve"> o </w:t>
      </w:r>
      <w:r w:rsidR="00FC4826">
        <w:t>tej decyzji</w:t>
      </w:r>
      <w:r w:rsidRPr="007F6B57">
        <w:t>.</w:t>
      </w:r>
    </w:p>
    <w:p w14:paraId="2FB0A6E1" w14:textId="4ABDDAB9" w:rsidR="00D751C6" w:rsidRPr="009800B9" w:rsidRDefault="00FC4826" w:rsidP="009800B9">
      <w:pPr>
        <w:pStyle w:val="ZUSTzmustartykuempunktem"/>
      </w:pPr>
      <w:r>
        <w:t>6</w:t>
      </w:r>
      <w:r w:rsidR="00D751C6" w:rsidRPr="009800B9">
        <w:t>.</w:t>
      </w:r>
      <w:r w:rsidR="0005146E" w:rsidRPr="009800B9">
        <w:t> </w:t>
      </w:r>
      <w:r w:rsidR="00D751C6" w:rsidRPr="009800B9">
        <w:t>Dostawcy usług hostingowych, w stosunku do którego Szef ABW wydał decyzję, o której mowa</w:t>
      </w:r>
      <w:r w:rsidR="00576503" w:rsidRPr="009800B9">
        <w:t xml:space="preserve"> w</w:t>
      </w:r>
      <w:r w:rsidR="00576503">
        <w:t> art. </w:t>
      </w:r>
      <w:r w:rsidR="00576503" w:rsidRPr="009800B9">
        <w:t>5</w:t>
      </w:r>
      <w:r w:rsidR="00576503">
        <w:t xml:space="preserve"> ust. </w:t>
      </w:r>
      <w:r w:rsidR="00D751C6" w:rsidRPr="009800B9">
        <w:t xml:space="preserve">4, </w:t>
      </w:r>
      <w:r w:rsidR="00576503" w:rsidRPr="009800B9">
        <w:t>6</w:t>
      </w:r>
      <w:r w:rsidR="00576503">
        <w:t xml:space="preserve"> lub</w:t>
      </w:r>
      <w:r w:rsidR="00D751C6" w:rsidRPr="009800B9">
        <w:t xml:space="preserve"> 7 rozporządzenia 2021/784, przysługuje prawo do</w:t>
      </w:r>
      <w:r w:rsidR="00F5539B" w:rsidRPr="009800B9">
        <w:t> </w:t>
      </w:r>
      <w:r w:rsidR="00D751C6" w:rsidRPr="009800B9">
        <w:t>wniesienia na tę decyzję skargi do sądu administracyjnego.</w:t>
      </w:r>
    </w:p>
    <w:p w14:paraId="26FEBF6F" w14:textId="014A7554" w:rsidR="00D751C6" w:rsidRPr="009800B9" w:rsidRDefault="00A85804" w:rsidP="009800B9">
      <w:pPr>
        <w:pStyle w:val="ZUSTzmustartykuempunktem"/>
      </w:pPr>
      <w:r>
        <w:t>7</w:t>
      </w:r>
      <w:r w:rsidR="00D751C6" w:rsidRPr="009800B9">
        <w:t>.</w:t>
      </w:r>
      <w:r w:rsidR="0005146E" w:rsidRPr="009800B9">
        <w:t> </w:t>
      </w:r>
      <w:r w:rsidR="00D751C6" w:rsidRPr="009800B9">
        <w:t>Skargi, o których mowa</w:t>
      </w:r>
      <w:r w:rsidR="00576503" w:rsidRPr="009800B9">
        <w:t xml:space="preserve"> w</w:t>
      </w:r>
      <w:r w:rsidR="00576503">
        <w:t> ust. </w:t>
      </w:r>
      <w:r w:rsidR="00576503" w:rsidRPr="009800B9">
        <w:t>4</w:t>
      </w:r>
      <w:r w:rsidR="00576503">
        <w:t> –</w:t>
      </w:r>
      <w:r w:rsidR="00FC4826">
        <w:t>6</w:t>
      </w:r>
      <w:r w:rsidR="00D751C6" w:rsidRPr="009800B9">
        <w:t>, mogą być rozpoznawane w trybie uproszczonym, o którym mowa</w:t>
      </w:r>
      <w:r w:rsidR="00576503" w:rsidRPr="009800B9">
        <w:t xml:space="preserve"> w</w:t>
      </w:r>
      <w:r w:rsidR="00576503">
        <w:t> art. </w:t>
      </w:r>
      <w:r w:rsidR="00D751C6" w:rsidRPr="009800B9">
        <w:t>120 ustawy z dnia 30 sierpnia 2002 r. – Prawo o postępowaniu przed sądami administracyjnymi (</w:t>
      </w:r>
      <w:r w:rsidR="00576503">
        <w:t>Dz. U.</w:t>
      </w:r>
      <w:r w:rsidR="00D751C6" w:rsidRPr="009800B9">
        <w:t xml:space="preserve"> z 202</w:t>
      </w:r>
      <w:r w:rsidR="00576503">
        <w:t>4</w:t>
      </w:r>
      <w:r w:rsidR="00D751C6" w:rsidRPr="009800B9">
        <w:t> r.</w:t>
      </w:r>
      <w:r w:rsidR="00576503">
        <w:t xml:space="preserve"> poz. 935</w:t>
      </w:r>
      <w:r w:rsidR="00D751C6" w:rsidRPr="009800B9">
        <w:t xml:space="preserve">), o ile strona </w:t>
      </w:r>
      <w:r w:rsidR="00D751C6" w:rsidRPr="009800B9">
        <w:lastRenderedPageBreak/>
        <w:t>nie zawnioskuje o przeprowadzenie rozprawy, a sąd uzna, że</w:t>
      </w:r>
      <w:r w:rsidR="00F5539B" w:rsidRPr="009800B9">
        <w:t> </w:t>
      </w:r>
      <w:r w:rsidR="00D751C6" w:rsidRPr="009800B9">
        <w:t>wszystkie okoliczności sprawy zostały dostatecznie wyjaśnione i przeprowadzenie rozprawy jest zbędne. Przepis</w:t>
      </w:r>
      <w:r w:rsidR="00576503">
        <w:t xml:space="preserve"> art. </w:t>
      </w:r>
      <w:r w:rsidR="00D751C6" w:rsidRPr="009800B9">
        <w:t>122 ustawy z dnia 30 sierpnia 2002 r. – Prawo o postępowaniu przed sądami administracyjnymi stosuje się.</w:t>
      </w:r>
    </w:p>
    <w:p w14:paraId="1602D9EC" w14:textId="67AF0354" w:rsidR="00D751C6" w:rsidRPr="009800B9" w:rsidRDefault="00D751C6" w:rsidP="009800B9">
      <w:pPr>
        <w:pStyle w:val="ZARTzmartartykuempunktem"/>
      </w:pPr>
      <w:r w:rsidRPr="009800B9">
        <w:t>Art.</w:t>
      </w:r>
      <w:r w:rsidR="00003483" w:rsidRPr="009800B9">
        <w:t> </w:t>
      </w:r>
      <w:r w:rsidRPr="009800B9">
        <w:t>26e.</w:t>
      </w:r>
      <w:r w:rsidR="00003483" w:rsidRPr="009800B9">
        <w:t> </w:t>
      </w:r>
      <w:r w:rsidRPr="009800B9">
        <w:t>Dostawc</w:t>
      </w:r>
      <w:r w:rsidR="00162842">
        <w:t>a</w:t>
      </w:r>
      <w:r w:rsidRPr="009800B9">
        <w:t xml:space="preserve"> usług hostingowych, </w:t>
      </w:r>
      <w:r w:rsidR="00162842">
        <w:t>w stosunku do</w:t>
      </w:r>
      <w:r w:rsidR="00162842" w:rsidRPr="009800B9">
        <w:t xml:space="preserve"> </w:t>
      </w:r>
      <w:r w:rsidRPr="009800B9">
        <w:t>któr</w:t>
      </w:r>
      <w:r w:rsidR="00162842">
        <w:t>ego</w:t>
      </w:r>
      <w:r w:rsidRPr="009800B9">
        <w:t xml:space="preserve"> </w:t>
      </w:r>
      <w:r w:rsidR="00162842" w:rsidRPr="009800B9">
        <w:t xml:space="preserve">został </w:t>
      </w:r>
      <w:r w:rsidRPr="009800B9">
        <w:t>wydany nakaz usunięcia, w terminie do dnia 1 marca każdego roku przekazuj</w:t>
      </w:r>
      <w:r w:rsidR="00162842">
        <w:t>e</w:t>
      </w:r>
      <w:r w:rsidRPr="009800B9">
        <w:t xml:space="preserve"> Szefowi ABW dane, o których mowa</w:t>
      </w:r>
      <w:r w:rsidR="00576503" w:rsidRPr="009800B9">
        <w:t xml:space="preserve"> w</w:t>
      </w:r>
      <w:r w:rsidR="00576503">
        <w:t> art. </w:t>
      </w:r>
      <w:r w:rsidRPr="009800B9">
        <w:t>2</w:t>
      </w:r>
      <w:r w:rsidR="00576503" w:rsidRPr="009800B9">
        <w:t>1</w:t>
      </w:r>
      <w:r w:rsidR="00576503">
        <w:t xml:space="preserve"> ust. </w:t>
      </w:r>
      <w:r w:rsidR="00576503" w:rsidRPr="009800B9">
        <w:t>1</w:t>
      </w:r>
      <w:r w:rsidR="00576503">
        <w:t xml:space="preserve"> lit. </w:t>
      </w:r>
      <w:r w:rsidRPr="009800B9">
        <w:t>b i d rozporządzenia 2021/784</w:t>
      </w:r>
      <w:r w:rsidR="00C85A55" w:rsidRPr="009800B9">
        <w:t>,</w:t>
      </w:r>
      <w:r w:rsidRPr="009800B9">
        <w:t> za rok poprzedni.</w:t>
      </w:r>
    </w:p>
    <w:p w14:paraId="066EE8FC" w14:textId="6046FCAD" w:rsidR="00D751C6" w:rsidRPr="009800B9" w:rsidRDefault="00D751C6" w:rsidP="009800B9">
      <w:pPr>
        <w:pStyle w:val="ZARTzmartartykuempunktem"/>
      </w:pPr>
      <w:r w:rsidRPr="009800B9">
        <w:t>Art.</w:t>
      </w:r>
      <w:r w:rsidR="00003483" w:rsidRPr="009800B9">
        <w:t> </w:t>
      </w:r>
      <w:r w:rsidRPr="009800B9">
        <w:t>26f.</w:t>
      </w:r>
      <w:r w:rsidR="00003483" w:rsidRPr="009800B9">
        <w:t> </w:t>
      </w:r>
      <w:r w:rsidRPr="009800B9">
        <w:t>1.</w:t>
      </w:r>
      <w:r w:rsidR="00003483" w:rsidRPr="009800B9">
        <w:t> </w:t>
      </w:r>
      <w:r w:rsidRPr="009800B9">
        <w:t>Dostawca usług hostingowych, który nie dopełnia obowiązku, o którym mowa</w:t>
      </w:r>
      <w:r w:rsidR="00576503" w:rsidRPr="009800B9">
        <w:t xml:space="preserve"> w</w:t>
      </w:r>
      <w:r w:rsidR="00576503">
        <w:t> art. </w:t>
      </w:r>
      <w:r w:rsidR="00576503" w:rsidRPr="009800B9">
        <w:t>3</w:t>
      </w:r>
      <w:r w:rsidR="00576503">
        <w:t xml:space="preserve"> ust. </w:t>
      </w:r>
      <w:r w:rsidR="00576503" w:rsidRPr="009800B9">
        <w:t>3</w:t>
      </w:r>
      <w:r w:rsidR="00576503">
        <w:t xml:space="preserve"> lub</w:t>
      </w:r>
      <w:r w:rsidRPr="009800B9">
        <w:t xml:space="preserve"> 6,</w:t>
      </w:r>
      <w:r w:rsidR="00576503">
        <w:t xml:space="preserve"> art. </w:t>
      </w:r>
      <w:r w:rsidR="00576503" w:rsidRPr="009800B9">
        <w:t>4</w:t>
      </w:r>
      <w:r w:rsidR="00576503">
        <w:t xml:space="preserve"> ust. </w:t>
      </w:r>
      <w:r w:rsidR="00576503" w:rsidRPr="009800B9">
        <w:t>2</w:t>
      </w:r>
      <w:r w:rsidR="00576503">
        <w:t xml:space="preserve"> lub</w:t>
      </w:r>
      <w:r w:rsidRPr="009800B9">
        <w:t xml:space="preserve"> 7,</w:t>
      </w:r>
      <w:r w:rsidR="00576503">
        <w:t xml:space="preserve"> art. </w:t>
      </w:r>
      <w:r w:rsidR="00576503" w:rsidRPr="009800B9">
        <w:t>5</w:t>
      </w:r>
      <w:r w:rsidR="00576503">
        <w:t xml:space="preserve"> ust. </w:t>
      </w:r>
      <w:r w:rsidRPr="009800B9">
        <w:t xml:space="preserve">1–3, </w:t>
      </w:r>
      <w:r w:rsidR="00576503" w:rsidRPr="009800B9">
        <w:t>5</w:t>
      </w:r>
      <w:r w:rsidR="00576503">
        <w:t xml:space="preserve"> lub</w:t>
      </w:r>
      <w:r w:rsidRPr="009800B9">
        <w:t xml:space="preserve"> 6,</w:t>
      </w:r>
      <w:r w:rsidR="00576503">
        <w:t xml:space="preserve"> art. </w:t>
      </w:r>
      <w:r w:rsidRPr="009800B9">
        <w:t>6,</w:t>
      </w:r>
      <w:r w:rsidR="00576503">
        <w:t xml:space="preserve"> art. </w:t>
      </w:r>
      <w:r w:rsidRPr="009800B9">
        <w:t>7,</w:t>
      </w:r>
      <w:r w:rsidR="00576503">
        <w:t xml:space="preserve"> art. </w:t>
      </w:r>
      <w:r w:rsidRPr="009800B9">
        <w:t>10,</w:t>
      </w:r>
      <w:r w:rsidR="00576503">
        <w:t xml:space="preserve"> art. </w:t>
      </w:r>
      <w:r w:rsidRPr="009800B9">
        <w:t>11,</w:t>
      </w:r>
      <w:r w:rsidR="00576503">
        <w:t xml:space="preserve"> art. </w:t>
      </w:r>
      <w:r w:rsidRPr="009800B9">
        <w:t>1</w:t>
      </w:r>
      <w:r w:rsidR="00576503" w:rsidRPr="009800B9">
        <w:t>4</w:t>
      </w:r>
      <w:r w:rsidR="00576503">
        <w:t xml:space="preserve"> ust. </w:t>
      </w:r>
      <w:r w:rsidRPr="009800B9">
        <w:t>5,</w:t>
      </w:r>
      <w:r w:rsidR="00576503">
        <w:t xml:space="preserve"> art. </w:t>
      </w:r>
      <w:r w:rsidRPr="009800B9">
        <w:t>1</w:t>
      </w:r>
      <w:r w:rsidR="00576503" w:rsidRPr="009800B9">
        <w:t>5</w:t>
      </w:r>
      <w:r w:rsidR="00576503">
        <w:t xml:space="preserve"> ust. </w:t>
      </w:r>
      <w:r w:rsidR="00576503" w:rsidRPr="009800B9">
        <w:t>1</w:t>
      </w:r>
      <w:r w:rsidR="00576503">
        <w:t xml:space="preserve"> lub art. </w:t>
      </w:r>
      <w:r w:rsidRPr="009800B9">
        <w:t>17 rozporządzenia 2021/784</w:t>
      </w:r>
      <w:r w:rsidR="00C85A55" w:rsidRPr="009800B9">
        <w:t>,</w:t>
      </w:r>
      <w:r w:rsidRPr="009800B9">
        <w:t> podlega karze pieniężnej.</w:t>
      </w:r>
    </w:p>
    <w:p w14:paraId="67ECD280" w14:textId="67C2FA59" w:rsidR="00D751C6" w:rsidRPr="009800B9" w:rsidRDefault="00D751C6" w:rsidP="009800B9">
      <w:pPr>
        <w:pStyle w:val="ZUSTzmustartykuempunktem"/>
      </w:pPr>
      <w:r w:rsidRPr="009800B9">
        <w:t>2.</w:t>
      </w:r>
      <w:r w:rsidR="00003483" w:rsidRPr="009800B9">
        <w:t> </w:t>
      </w:r>
      <w:r w:rsidRPr="009800B9">
        <w:t>Karę pieniężną, o której mowa</w:t>
      </w:r>
      <w:r w:rsidR="00576503" w:rsidRPr="009800B9">
        <w:t xml:space="preserve"> w</w:t>
      </w:r>
      <w:r w:rsidR="00576503">
        <w:t> ust. </w:t>
      </w:r>
      <w:r w:rsidRPr="009800B9">
        <w:t>1, nakłada Szef ABW</w:t>
      </w:r>
      <w:r w:rsidR="005200BE">
        <w:t>,</w:t>
      </w:r>
      <w:r w:rsidRPr="009800B9">
        <w:t xml:space="preserve"> w drodze decyzji administracyjnej</w:t>
      </w:r>
      <w:r w:rsidR="005200BE">
        <w:t>,</w:t>
      </w:r>
      <w:r w:rsidRPr="009800B9">
        <w:t xml:space="preserve"> </w:t>
      </w:r>
      <w:r w:rsidR="00A94634" w:rsidRPr="009800B9">
        <w:t xml:space="preserve">biorąc pod uwagę </w:t>
      </w:r>
      <w:r w:rsidR="005200BE">
        <w:t xml:space="preserve">warunki i </w:t>
      </w:r>
      <w:r w:rsidR="00A94634" w:rsidRPr="009800B9">
        <w:t>okoliczności określone</w:t>
      </w:r>
      <w:r w:rsidR="00576503" w:rsidRPr="009800B9">
        <w:t xml:space="preserve"> w</w:t>
      </w:r>
      <w:r w:rsidR="00576503">
        <w:t> art. </w:t>
      </w:r>
      <w:r w:rsidRPr="009800B9">
        <w:t>18 rozporządzenia 2021/78</w:t>
      </w:r>
      <w:r w:rsidR="00576503" w:rsidRPr="009800B9">
        <w:t>4</w:t>
      </w:r>
      <w:r w:rsidR="00576503">
        <w:t xml:space="preserve"> w </w:t>
      </w:r>
      <w:r w:rsidRPr="009800B9">
        <w:t>wysokości do 4% całkowitych obrotów uzyskanych przez dostawcę usług hostingowych w poprzednim roku obrotowym.</w:t>
      </w:r>
    </w:p>
    <w:p w14:paraId="0354793B" w14:textId="28FC9A00" w:rsidR="00D751C6" w:rsidRPr="009800B9" w:rsidRDefault="00D751C6" w:rsidP="009800B9">
      <w:pPr>
        <w:pStyle w:val="ZUSTzmustartykuempunktem"/>
      </w:pPr>
      <w:r w:rsidRPr="009800B9">
        <w:t>3.</w:t>
      </w:r>
      <w:r w:rsidR="00003483" w:rsidRPr="009800B9">
        <w:t> </w:t>
      </w:r>
      <w:r w:rsidRPr="009800B9">
        <w:t>Decyzje, o których mowa</w:t>
      </w:r>
      <w:r w:rsidR="00576503" w:rsidRPr="009800B9">
        <w:t xml:space="preserve"> w</w:t>
      </w:r>
      <w:r w:rsidR="00576503">
        <w:t> ust. </w:t>
      </w:r>
      <w:r w:rsidRPr="009800B9">
        <w:t>2, są ostateczne.</w:t>
      </w:r>
    </w:p>
    <w:p w14:paraId="5ABB8228" w14:textId="2C742DDC" w:rsidR="00D751C6" w:rsidRPr="009800B9" w:rsidRDefault="00D751C6" w:rsidP="009800B9">
      <w:pPr>
        <w:pStyle w:val="ZUSTzmustartykuempunktem"/>
      </w:pPr>
      <w:r w:rsidRPr="009800B9">
        <w:t>4.</w:t>
      </w:r>
      <w:r w:rsidR="00003483" w:rsidRPr="009800B9">
        <w:t> </w:t>
      </w:r>
      <w:r w:rsidRPr="009800B9">
        <w:t>Środki z kar pieniężnych, o których mowa</w:t>
      </w:r>
      <w:r w:rsidR="00576503" w:rsidRPr="009800B9">
        <w:t xml:space="preserve"> w</w:t>
      </w:r>
      <w:r w:rsidR="00576503">
        <w:t> ust. </w:t>
      </w:r>
      <w:r w:rsidRPr="009800B9">
        <w:t>1, stanowią dochód budżetu państwa.</w:t>
      </w:r>
    </w:p>
    <w:p w14:paraId="667D1B70" w14:textId="77777777" w:rsidR="00D751C6" w:rsidRPr="009800B9" w:rsidRDefault="00D751C6" w:rsidP="009800B9">
      <w:pPr>
        <w:pStyle w:val="ZARTzmartartykuempunktem"/>
      </w:pPr>
      <w:r w:rsidRPr="009800B9">
        <w:t>Art. 26g.</w:t>
      </w:r>
      <w:r w:rsidR="00003483" w:rsidRPr="009800B9">
        <w:t> </w:t>
      </w:r>
      <w:r w:rsidRPr="009800B9">
        <w:t>1.</w:t>
      </w:r>
      <w:r w:rsidR="00003483" w:rsidRPr="009800B9">
        <w:t> </w:t>
      </w:r>
      <w:r w:rsidRPr="009800B9">
        <w:t>W związku z toczącym się postępowaniem w sprawie nałożenia kary pieniężnej dostawca usług hostingowych jest obowiązany do dostarczenia Szefowi ABW, na każde jego żądanie, w terminie 30 dni od dnia otrzymania żądania, danych niezbędnych do określenia podstawy wymiaru kary pieniężnej.</w:t>
      </w:r>
    </w:p>
    <w:p w14:paraId="68927F89" w14:textId="34396E6A" w:rsidR="00D751C6" w:rsidRPr="009800B9" w:rsidRDefault="00D751C6" w:rsidP="009800B9">
      <w:pPr>
        <w:pStyle w:val="ZUSTzmustartykuempunktem"/>
      </w:pPr>
      <w:r w:rsidRPr="009800B9">
        <w:t>2.</w:t>
      </w:r>
      <w:r w:rsidR="00003483" w:rsidRPr="009800B9">
        <w:t> </w:t>
      </w:r>
      <w:r w:rsidRPr="009800B9">
        <w:t>W przypadku niedostarczenia przez dostawcę usług hostingowych danych lub gdy dostarczone przez tego dostawcę dane uniemożliwiają ustalenie podstawy wymiaru kary pieniężnej</w:t>
      </w:r>
      <w:r w:rsidR="00D13B32">
        <w:t>,</w:t>
      </w:r>
      <w:r w:rsidRPr="009800B9">
        <w:t xml:space="preserve"> Szef ABW ustala podstawę wymiaru tej kary w sposób szacunkowy</w:t>
      </w:r>
      <w:r w:rsidR="00D13B32">
        <w:t>,</w:t>
      </w:r>
      <w:r w:rsidRPr="009800B9">
        <w:t xml:space="preserve"> uwzględniając ogólnie dostępne dane finansowe dotyczące tego dostawcy, w tym kryteria, o których mowa</w:t>
      </w:r>
      <w:r w:rsidR="00576503" w:rsidRPr="009800B9">
        <w:t xml:space="preserve"> w</w:t>
      </w:r>
      <w:r w:rsidR="00576503">
        <w:t> art. </w:t>
      </w:r>
      <w:r w:rsidR="00576503" w:rsidRPr="009800B9">
        <w:t>7</w:t>
      </w:r>
      <w:r w:rsidR="00576503">
        <w:t xml:space="preserve"> ust. </w:t>
      </w:r>
      <w:r w:rsidR="00576503" w:rsidRPr="009800B9">
        <w:t>1</w:t>
      </w:r>
      <w:r w:rsidR="00576503">
        <w:t xml:space="preserve"> pkt </w:t>
      </w:r>
      <w:r w:rsidRPr="009800B9">
        <w:t>1–3 ustawy z dnia 6 marca 2018 r. – Prawo przedsiębiorców (</w:t>
      </w:r>
      <w:r w:rsidR="00576503">
        <w:t>Dz. U.</w:t>
      </w:r>
      <w:r w:rsidRPr="009800B9">
        <w:t xml:space="preserve"> z 202</w:t>
      </w:r>
      <w:r w:rsidR="004B795D" w:rsidRPr="009800B9">
        <w:t>4</w:t>
      </w:r>
      <w:r w:rsidRPr="009800B9">
        <w:t> r.</w:t>
      </w:r>
      <w:r w:rsidR="00576503">
        <w:t xml:space="preserve"> poz. </w:t>
      </w:r>
      <w:r w:rsidR="004B795D" w:rsidRPr="009800B9">
        <w:t>236</w:t>
      </w:r>
      <w:r w:rsidR="0091131F">
        <w:t xml:space="preserve"> i 1222</w:t>
      </w:r>
      <w:r w:rsidRPr="009800B9">
        <w:t>).</w:t>
      </w:r>
    </w:p>
    <w:p w14:paraId="5733A188" w14:textId="30734942" w:rsidR="00D751C6" w:rsidRPr="009800B9" w:rsidRDefault="00D751C6" w:rsidP="009800B9">
      <w:pPr>
        <w:pStyle w:val="ZARTzmartartykuempunktem"/>
      </w:pPr>
      <w:r w:rsidRPr="009800B9">
        <w:t>Art. 26h</w:t>
      </w:r>
      <w:r w:rsidR="00EC6573" w:rsidRPr="009800B9">
        <w:t>.</w:t>
      </w:r>
      <w:r w:rsidR="00003483" w:rsidRPr="009800B9">
        <w:t> </w:t>
      </w:r>
      <w:r w:rsidRPr="009800B9">
        <w:t>Karę pieniężną uiszcza się w terminie 14 dni od dnia</w:t>
      </w:r>
      <w:r w:rsidR="00306D28">
        <w:t>, w którym</w:t>
      </w:r>
      <w:r w:rsidRPr="009800B9">
        <w:t xml:space="preserve"> decyzj</w:t>
      </w:r>
      <w:r w:rsidR="00306D28">
        <w:t>a</w:t>
      </w:r>
      <w:r w:rsidRPr="009800B9">
        <w:t xml:space="preserve"> Szefa ABW, o której mowa</w:t>
      </w:r>
      <w:r w:rsidR="00576503" w:rsidRPr="009800B9">
        <w:t xml:space="preserve"> w</w:t>
      </w:r>
      <w:r w:rsidR="00576503">
        <w:t> art. </w:t>
      </w:r>
      <w:r w:rsidRPr="009800B9">
        <w:t>26f</w:t>
      </w:r>
      <w:r w:rsidR="00576503">
        <w:t xml:space="preserve"> ust. </w:t>
      </w:r>
      <w:r w:rsidRPr="009800B9">
        <w:t>2</w:t>
      </w:r>
      <w:r w:rsidR="00306D28">
        <w:t>, stała się prawomocna</w:t>
      </w:r>
      <w:r w:rsidRPr="009800B9">
        <w:t>.</w:t>
      </w:r>
      <w:r w:rsidR="009800B9" w:rsidRPr="009800B9">
        <w:t>”</w:t>
      </w:r>
      <w:r w:rsidR="009800B9">
        <w:t>.</w:t>
      </w:r>
    </w:p>
    <w:p w14:paraId="72C8B46C" w14:textId="793DA158" w:rsidR="008F5020" w:rsidRPr="009800B9" w:rsidRDefault="00D751C6" w:rsidP="009800B9">
      <w:pPr>
        <w:pStyle w:val="ARTartustawynprozporzdzenia"/>
        <w:keepNext/>
      </w:pPr>
      <w:r w:rsidRPr="009800B9">
        <w:rPr>
          <w:rStyle w:val="Ppogrubienie"/>
        </w:rPr>
        <w:lastRenderedPageBreak/>
        <w:t>Art. 2.</w:t>
      </w:r>
      <w:r w:rsidR="00C93E1F" w:rsidRPr="009800B9">
        <w:t> </w:t>
      </w:r>
      <w:r w:rsidRPr="009800B9">
        <w:t>W ustawie z dnia 24 maja 2002 r. o Agencji Bezpieczeństwa Wewnętrznego oraz Agencji Wywiadu (</w:t>
      </w:r>
      <w:r w:rsidR="00576503">
        <w:t>Dz. U.</w:t>
      </w:r>
      <w:r w:rsidRPr="009800B9">
        <w:t xml:space="preserve"> z </w:t>
      </w:r>
      <w:r w:rsidR="0005323B" w:rsidRPr="009800B9">
        <w:t>202</w:t>
      </w:r>
      <w:r w:rsidR="00204A05">
        <w:t>4</w:t>
      </w:r>
      <w:r w:rsidR="0005323B" w:rsidRPr="009800B9">
        <w:t> </w:t>
      </w:r>
      <w:r w:rsidRPr="009800B9">
        <w:t>r.</w:t>
      </w:r>
      <w:r w:rsidR="00576503">
        <w:t xml:space="preserve"> poz. </w:t>
      </w:r>
      <w:r w:rsidR="00204A05">
        <w:t>812</w:t>
      </w:r>
      <w:r w:rsidR="00216FDD">
        <w:t xml:space="preserve"> i 1222</w:t>
      </w:r>
      <w:r w:rsidRPr="009800B9">
        <w:t>)</w:t>
      </w:r>
      <w:r w:rsidR="00576503">
        <w:t xml:space="preserve"> art. </w:t>
      </w:r>
      <w:r w:rsidRPr="009800B9">
        <w:t xml:space="preserve">32c </w:t>
      </w:r>
      <w:r w:rsidR="00DE5308" w:rsidRPr="009800B9">
        <w:t>otrzymuje brzmienie</w:t>
      </w:r>
      <w:r w:rsidR="009264B4" w:rsidRPr="009800B9">
        <w:t>:</w:t>
      </w:r>
    </w:p>
    <w:p w14:paraId="18BE8128" w14:textId="77777777" w:rsidR="001A4E7D" w:rsidRDefault="00DE5308" w:rsidP="00AD51A1">
      <w:pPr>
        <w:pStyle w:val="ZARTzmartartykuempunktem"/>
      </w:pPr>
      <w:r w:rsidRPr="009800B9">
        <w:t>„Art. 32c.</w:t>
      </w:r>
      <w:r w:rsidR="008A4F28" w:rsidRPr="009800B9">
        <w:t> </w:t>
      </w:r>
      <w:r w:rsidRPr="009800B9">
        <w:t>1.</w:t>
      </w:r>
      <w:r w:rsidR="00727D4D" w:rsidRPr="009800B9">
        <w:t> W</w:t>
      </w:r>
      <w:r w:rsidR="00727D4D">
        <w:t> </w:t>
      </w:r>
      <w:r w:rsidRPr="009800B9">
        <w:t>celu zapobiegania, przeciwdziałania</w:t>
      </w:r>
      <w:r w:rsidR="00727D4D" w:rsidRPr="009800B9">
        <w:t xml:space="preserve"> i</w:t>
      </w:r>
      <w:r w:rsidR="00727D4D">
        <w:t> </w:t>
      </w:r>
      <w:r w:rsidRPr="009800B9">
        <w:t>wykrywania przestępstw o</w:t>
      </w:r>
      <w:r w:rsidR="00F91DC7" w:rsidRPr="009800B9">
        <w:t> </w:t>
      </w:r>
      <w:r w:rsidRPr="009800B9">
        <w:t xml:space="preserve">charakterze terrorystycznym lub przestępstwa szpiegostwa oraz ścigania ich sprawców sąd, na pisemny wniosek Szefa ABW złożony po uzyskaniu pisemnej zgody </w:t>
      </w:r>
      <w:r w:rsidR="00141269" w:rsidRPr="009800B9">
        <w:t>Pierwszego Zastępcy Prokuratora Generalnego Prokuratora Krajowego</w:t>
      </w:r>
      <w:r w:rsidRPr="009800B9">
        <w:t>,</w:t>
      </w:r>
      <w:r w:rsidR="00727D4D" w:rsidRPr="009800B9">
        <w:t xml:space="preserve"> w</w:t>
      </w:r>
      <w:r w:rsidR="00727D4D">
        <w:t> </w:t>
      </w:r>
      <w:r w:rsidRPr="009800B9">
        <w:t>drodze postanowienia, może zarządzić</w:t>
      </w:r>
      <w:r w:rsidR="001A4E7D">
        <w:t>:</w:t>
      </w:r>
    </w:p>
    <w:p w14:paraId="5F6DA0FD" w14:textId="5704695F" w:rsidR="00754101" w:rsidRDefault="009B7F44" w:rsidP="00204A05">
      <w:pPr>
        <w:pStyle w:val="ZPKTzmpktartykuempunktem"/>
      </w:pPr>
      <w:r>
        <w:t>1)</w:t>
      </w:r>
      <w:r w:rsidR="00204A05">
        <w:tab/>
      </w:r>
      <w:r w:rsidR="00DE5308" w:rsidRPr="009800B9">
        <w:t xml:space="preserve">usunięcie lub zablokowanie </w:t>
      </w:r>
      <w:r w:rsidR="001A4E7D" w:rsidRPr="001A4E7D">
        <w:t>dostępności</w:t>
      </w:r>
      <w:r w:rsidR="00727D4D" w:rsidRPr="001A4E7D">
        <w:t xml:space="preserve"> w</w:t>
      </w:r>
      <w:r w:rsidR="00727D4D">
        <w:t> </w:t>
      </w:r>
      <w:r w:rsidR="001A4E7D" w:rsidRPr="001A4E7D">
        <w:t xml:space="preserve">systemie teleinformatycznym </w:t>
      </w:r>
      <w:r w:rsidR="00DE5308" w:rsidRPr="009800B9">
        <w:t xml:space="preserve">przez </w:t>
      </w:r>
      <w:r w:rsidR="00754101">
        <w:t>usługodawcę świadczącego usługi drogą elektroniczną,</w:t>
      </w:r>
    </w:p>
    <w:p w14:paraId="0BC5F25D" w14:textId="71CA22F7" w:rsidR="00942502" w:rsidRDefault="009B7F44" w:rsidP="00204A05">
      <w:pPr>
        <w:pStyle w:val="ZPKTzmpktartykuempunktem"/>
      </w:pPr>
      <w:r>
        <w:t>2)</w:t>
      </w:r>
      <w:r w:rsidR="00204A05">
        <w:tab/>
      </w:r>
      <w:r w:rsidR="00754101">
        <w:t>zablokowanie dostępności</w:t>
      </w:r>
      <w:r w:rsidR="00727D4D">
        <w:t xml:space="preserve"> w </w:t>
      </w:r>
      <w:r w:rsidR="00942502">
        <w:t xml:space="preserve">systemie teleinformatycznym przez </w:t>
      </w:r>
      <w:r w:rsidR="0052023F" w:rsidRPr="009800B9">
        <w:t>przedsiębiorcę telekomunikacyjnego</w:t>
      </w:r>
      <w:r w:rsidR="00DE5308" w:rsidRPr="009800B9">
        <w:t xml:space="preserve"> </w:t>
      </w:r>
    </w:p>
    <w:p w14:paraId="43EF9534" w14:textId="51CE3E52" w:rsidR="00DE5308" w:rsidRPr="009800B9" w:rsidRDefault="00204A05" w:rsidP="00204A05">
      <w:pPr>
        <w:pStyle w:val="ZCZWSPPKTzmczciwsppktartykuempunktem"/>
      </w:pPr>
      <w:r>
        <w:t>–</w:t>
      </w:r>
      <w:r w:rsidR="00942502">
        <w:t xml:space="preserve"> </w:t>
      </w:r>
      <w:r w:rsidR="00DE5308" w:rsidRPr="009800B9">
        <w:t>określonych danych informatycznych mających związek ze zdarzeniem</w:t>
      </w:r>
      <w:r w:rsidR="00727D4D" w:rsidRPr="009800B9">
        <w:t xml:space="preserve"> o</w:t>
      </w:r>
      <w:r w:rsidR="00727D4D">
        <w:t> </w:t>
      </w:r>
      <w:r w:rsidR="00DE5308" w:rsidRPr="009800B9">
        <w:t>charakterze terrorystycznym lub uprawdopodabniającym popełnienie przestępstwa szpiegostwa</w:t>
      </w:r>
      <w:r>
        <w:t>,</w:t>
      </w:r>
      <w:r w:rsidR="00DE5308" w:rsidRPr="009800B9">
        <w:t xml:space="preserve"> lub określonych usług teleinformatycznych służących lub wykorzystywanych do spowodowania zdarzenia o</w:t>
      </w:r>
      <w:r w:rsidR="00F91DC7" w:rsidRPr="009800B9">
        <w:t> </w:t>
      </w:r>
      <w:r w:rsidR="00DE5308" w:rsidRPr="009800B9">
        <w:t xml:space="preserve">charakterze terrorystycznym lub uprawdopodabniającego popełnienie przestępstwa szpiegostwa, zwane dalej </w:t>
      </w:r>
      <w:r w:rsidR="00EF3DFD">
        <w:t xml:space="preserve">odpowiednio </w:t>
      </w:r>
      <w:r w:rsidR="00DE5308" w:rsidRPr="009800B9">
        <w:t>„usunięciem</w:t>
      </w:r>
      <w:r w:rsidR="00EF3DFD" w:rsidRPr="00EF3DFD">
        <w:t>”</w:t>
      </w:r>
      <w:r w:rsidR="00DE5308" w:rsidRPr="009800B9">
        <w:t xml:space="preserve"> lub </w:t>
      </w:r>
      <w:r w:rsidR="00EF3DFD" w:rsidRPr="00EF3DFD">
        <w:t>„</w:t>
      </w:r>
      <w:r w:rsidR="00DE5308" w:rsidRPr="009800B9">
        <w:t>blokadą dostępności</w:t>
      </w:r>
      <w:r w:rsidR="001429A5" w:rsidRPr="009800B9">
        <w:t>”</w:t>
      </w:r>
      <w:r w:rsidR="00DE5308" w:rsidRPr="009800B9">
        <w:t>.</w:t>
      </w:r>
    </w:p>
    <w:p w14:paraId="593BC74D" w14:textId="00E2B73E" w:rsidR="00DE5308" w:rsidRPr="009800B9" w:rsidRDefault="00DE5308" w:rsidP="00AD51A1">
      <w:pPr>
        <w:pStyle w:val="ZUSTzmustartykuempunktem"/>
      </w:pPr>
      <w:r w:rsidRPr="009800B9">
        <w:t>2.</w:t>
      </w:r>
      <w:r w:rsidR="00F91DC7" w:rsidRPr="009800B9">
        <w:t> </w:t>
      </w:r>
      <w:r w:rsidRPr="009800B9">
        <w:t>Wniosek,</w:t>
      </w:r>
      <w:r w:rsidR="00727D4D" w:rsidRPr="009800B9">
        <w:t xml:space="preserve"> o</w:t>
      </w:r>
      <w:r w:rsidR="00727D4D">
        <w:t> </w:t>
      </w:r>
      <w:r w:rsidRPr="009800B9">
        <w:t>którym mowa</w:t>
      </w:r>
      <w:r w:rsidR="00576503" w:rsidRPr="009800B9">
        <w:t xml:space="preserve"> w</w:t>
      </w:r>
      <w:r w:rsidR="00576503">
        <w:t> ust. </w:t>
      </w:r>
      <w:r w:rsidRPr="009800B9">
        <w:t xml:space="preserve">1, może obejmować </w:t>
      </w:r>
      <w:r w:rsidR="00EF3DFD">
        <w:t>blokadę dostępności</w:t>
      </w:r>
      <w:r w:rsidR="00EF3DFD" w:rsidRPr="009800B9">
        <w:t xml:space="preserve"> </w:t>
      </w:r>
      <w:r w:rsidRPr="009800B9">
        <w:t>określonych danych informatycznych, jeżeli ich usunięcie jest lub może okazać się niewykonalne.</w:t>
      </w:r>
    </w:p>
    <w:p w14:paraId="6559C5E3" w14:textId="317840F9" w:rsidR="00DE5308" w:rsidRPr="009800B9" w:rsidRDefault="00DE5308" w:rsidP="00AD51A1">
      <w:pPr>
        <w:pStyle w:val="ZUSTzmustartykuempunktem"/>
      </w:pPr>
      <w:r w:rsidRPr="009800B9">
        <w:t>3.</w:t>
      </w:r>
      <w:r w:rsidR="00F91DC7" w:rsidRPr="009800B9">
        <w:t> </w:t>
      </w:r>
      <w:r w:rsidRPr="009800B9">
        <w:t>Wniosek,</w:t>
      </w:r>
      <w:r w:rsidR="00727D4D" w:rsidRPr="009800B9">
        <w:t xml:space="preserve"> o</w:t>
      </w:r>
      <w:r w:rsidR="00727D4D">
        <w:t> </w:t>
      </w:r>
      <w:r w:rsidRPr="009800B9">
        <w:t>którym mowa</w:t>
      </w:r>
      <w:r w:rsidR="00576503" w:rsidRPr="009800B9">
        <w:t xml:space="preserve"> w</w:t>
      </w:r>
      <w:r w:rsidR="00576503">
        <w:t> ust. </w:t>
      </w:r>
      <w:r w:rsidRPr="009800B9">
        <w:t>1, przedstawia się wraz</w:t>
      </w:r>
      <w:r w:rsidR="00727D4D" w:rsidRPr="009800B9">
        <w:t xml:space="preserve"> z</w:t>
      </w:r>
      <w:r w:rsidR="00727D4D">
        <w:t> </w:t>
      </w:r>
      <w:r w:rsidRPr="009800B9">
        <w:t>materiałami uzasadniającymi potrzebę usunięcia lub blokady dostępności.</w:t>
      </w:r>
    </w:p>
    <w:p w14:paraId="40098B67" w14:textId="7142BC9A" w:rsidR="00DE5308" w:rsidRPr="009800B9" w:rsidRDefault="00DE5308" w:rsidP="00AE738D">
      <w:pPr>
        <w:pStyle w:val="ZUSTzmustartykuempunktem"/>
      </w:pPr>
      <w:r w:rsidRPr="009800B9">
        <w:t>4.</w:t>
      </w:r>
      <w:r w:rsidR="00F91DC7" w:rsidRPr="009800B9">
        <w:t> </w:t>
      </w:r>
      <w:r w:rsidRPr="009800B9">
        <w:t>Przepisu</w:t>
      </w:r>
      <w:r w:rsidR="00576503">
        <w:t xml:space="preserve"> ust. </w:t>
      </w:r>
      <w:r w:rsidR="00727D4D" w:rsidRPr="009800B9">
        <w:t>1</w:t>
      </w:r>
      <w:r w:rsidR="00727D4D">
        <w:t> </w:t>
      </w:r>
      <w:r w:rsidRPr="009800B9">
        <w:t>nie stosuje się do dostawców usług hostingowych</w:t>
      </w:r>
      <w:r w:rsidR="00727D4D" w:rsidRPr="009800B9">
        <w:t xml:space="preserve"> i</w:t>
      </w:r>
      <w:r w:rsidR="00727D4D">
        <w:t> </w:t>
      </w:r>
      <w:r w:rsidRPr="009800B9">
        <w:t>treści o</w:t>
      </w:r>
      <w:r w:rsidR="00F91DC7" w:rsidRPr="009800B9">
        <w:t> </w:t>
      </w:r>
      <w:r w:rsidRPr="009800B9">
        <w:t>charakterze terrorystycznym,</w:t>
      </w:r>
      <w:r w:rsidR="00727D4D" w:rsidRPr="009800B9">
        <w:t xml:space="preserve"> o</w:t>
      </w:r>
      <w:r w:rsidR="00727D4D">
        <w:t> </w:t>
      </w:r>
      <w:r w:rsidRPr="009800B9">
        <w:t>których mowa</w:t>
      </w:r>
      <w:r w:rsidR="00727D4D" w:rsidRPr="009800B9">
        <w:t xml:space="preserve"> w</w:t>
      </w:r>
      <w:r w:rsidR="00727D4D">
        <w:t> </w:t>
      </w:r>
      <w:r w:rsidRPr="009800B9">
        <w:t>rozporządzeniu Parlamentu Europejskiego</w:t>
      </w:r>
      <w:r w:rsidR="00727D4D" w:rsidRPr="009800B9">
        <w:t xml:space="preserve"> i</w:t>
      </w:r>
      <w:r w:rsidR="00727D4D">
        <w:t> </w:t>
      </w:r>
      <w:r w:rsidRPr="009800B9">
        <w:t>Rady (UE) 2021/78</w:t>
      </w:r>
      <w:r w:rsidR="00727D4D" w:rsidRPr="009800B9">
        <w:t>4</w:t>
      </w:r>
      <w:r w:rsidR="00727D4D">
        <w:t> </w:t>
      </w:r>
      <w:r w:rsidR="00727D4D" w:rsidRPr="009800B9">
        <w:t>z</w:t>
      </w:r>
      <w:r w:rsidR="00727D4D">
        <w:t> </w:t>
      </w:r>
      <w:r w:rsidRPr="009800B9">
        <w:t>dnia 2</w:t>
      </w:r>
      <w:r w:rsidR="00727D4D" w:rsidRPr="009800B9">
        <w:t>9</w:t>
      </w:r>
      <w:r w:rsidR="00727D4D">
        <w:t> </w:t>
      </w:r>
      <w:r w:rsidRPr="009800B9">
        <w:t>kwietnia 202</w:t>
      </w:r>
      <w:r w:rsidR="00727D4D" w:rsidRPr="009800B9">
        <w:t>1</w:t>
      </w:r>
      <w:r w:rsidR="00727D4D">
        <w:t> </w:t>
      </w:r>
      <w:r w:rsidRPr="009800B9">
        <w:t>r.</w:t>
      </w:r>
      <w:r w:rsidR="00727D4D" w:rsidRPr="009800B9">
        <w:t xml:space="preserve"> w</w:t>
      </w:r>
      <w:r w:rsidR="00727D4D">
        <w:t> </w:t>
      </w:r>
      <w:r w:rsidRPr="009800B9">
        <w:t>sprawie zapobiegania rozpowszechnianiu</w:t>
      </w:r>
      <w:r w:rsidR="00727D4D" w:rsidRPr="009800B9">
        <w:t xml:space="preserve"> w</w:t>
      </w:r>
      <w:r w:rsidR="00727D4D">
        <w:t> </w:t>
      </w:r>
      <w:proofErr w:type="spellStart"/>
      <w:r w:rsidRPr="009800B9">
        <w:t>internecie</w:t>
      </w:r>
      <w:proofErr w:type="spellEnd"/>
      <w:r w:rsidRPr="009800B9">
        <w:t xml:space="preserve"> treści</w:t>
      </w:r>
      <w:r w:rsidR="00727D4D" w:rsidRPr="009800B9">
        <w:t xml:space="preserve"> o</w:t>
      </w:r>
      <w:r w:rsidR="00727D4D">
        <w:t> </w:t>
      </w:r>
      <w:r w:rsidRPr="009800B9">
        <w:t>charakterze terrorystycznym (</w:t>
      </w:r>
      <w:r w:rsidR="00576503">
        <w:t>Dz. U</w:t>
      </w:r>
      <w:r w:rsidR="000F2210">
        <w:t>rz</w:t>
      </w:r>
      <w:r w:rsidR="00576503">
        <w:t>.</w:t>
      </w:r>
      <w:r w:rsidRPr="009800B9">
        <w:t xml:space="preserve"> UE L 17</w:t>
      </w:r>
      <w:r w:rsidR="00727D4D" w:rsidRPr="009800B9">
        <w:t>2</w:t>
      </w:r>
      <w:r w:rsidR="00727D4D">
        <w:t> </w:t>
      </w:r>
      <w:r w:rsidRPr="009800B9">
        <w:t>z</w:t>
      </w:r>
      <w:r w:rsidR="00C83DB4" w:rsidRPr="009800B9">
        <w:t> </w:t>
      </w:r>
      <w:r w:rsidRPr="009800B9">
        <w:t>17.05.2021, str. 79).</w:t>
      </w:r>
    </w:p>
    <w:p w14:paraId="4935C483" w14:textId="7039A55B" w:rsidR="00DE5308" w:rsidRPr="009800B9" w:rsidRDefault="00DE5308" w:rsidP="00AD51A1">
      <w:pPr>
        <w:pStyle w:val="ZUSTzmustartykuempunktem"/>
      </w:pPr>
      <w:r w:rsidRPr="009800B9">
        <w:t>5.</w:t>
      </w:r>
      <w:r w:rsidR="00F91DC7" w:rsidRPr="009800B9">
        <w:t> </w:t>
      </w:r>
      <w:r w:rsidRPr="009800B9">
        <w:t>Postanowienie,</w:t>
      </w:r>
      <w:r w:rsidR="00727D4D" w:rsidRPr="009800B9">
        <w:t xml:space="preserve"> o</w:t>
      </w:r>
      <w:r w:rsidR="00727D4D">
        <w:t> </w:t>
      </w:r>
      <w:r w:rsidRPr="009800B9">
        <w:t>którym mowa</w:t>
      </w:r>
      <w:r w:rsidR="00576503" w:rsidRPr="009800B9">
        <w:t xml:space="preserve"> w</w:t>
      </w:r>
      <w:r w:rsidR="00576503">
        <w:t> ust. </w:t>
      </w:r>
      <w:r w:rsidRPr="009800B9">
        <w:t>1, wydaje Sąd Okręgowy</w:t>
      </w:r>
      <w:r w:rsidR="00727D4D" w:rsidRPr="009800B9">
        <w:t xml:space="preserve"> w</w:t>
      </w:r>
      <w:r w:rsidR="00727D4D">
        <w:t> </w:t>
      </w:r>
      <w:r w:rsidRPr="009800B9">
        <w:t>Warszawie.</w:t>
      </w:r>
    </w:p>
    <w:p w14:paraId="2EC0A41E" w14:textId="5F2210B7" w:rsidR="00DE5308" w:rsidRPr="009800B9" w:rsidRDefault="00DE5308" w:rsidP="00AD51A1">
      <w:pPr>
        <w:pStyle w:val="ZUSTzmustartykuempunktem"/>
      </w:pPr>
      <w:r w:rsidRPr="009800B9">
        <w:t>6.</w:t>
      </w:r>
      <w:r w:rsidR="00727D4D" w:rsidRPr="009800B9">
        <w:t> W</w:t>
      </w:r>
      <w:r w:rsidR="00727D4D">
        <w:t> </w:t>
      </w:r>
      <w:r w:rsidRPr="009800B9">
        <w:t>przypadkach niecierpiących zwłoki,</w:t>
      </w:r>
      <w:r w:rsidR="00727D4D" w:rsidRPr="009800B9">
        <w:t xml:space="preserve"> w</w:t>
      </w:r>
      <w:r w:rsidR="00727D4D">
        <w:t> </w:t>
      </w:r>
      <w:r w:rsidRPr="009800B9">
        <w:t>celu zapobieżenia zdarzeniu o</w:t>
      </w:r>
      <w:r w:rsidR="00F91DC7" w:rsidRPr="009800B9">
        <w:t> </w:t>
      </w:r>
      <w:r w:rsidRPr="009800B9">
        <w:t xml:space="preserve">charakterze terrorystycznym lub uprawdopodobniającemu popełnienie przestępstwa szpiegostwa, Szef ABW, po uzyskaniu pisemnej zgody </w:t>
      </w:r>
      <w:r w:rsidR="00141269" w:rsidRPr="009800B9">
        <w:t>Pierwszego Zastępcy Prokuratora Generalnego Prokuratora Krajowego</w:t>
      </w:r>
      <w:r w:rsidRPr="009800B9">
        <w:t xml:space="preserve">, może zarządzić blokadę dostępności, zwracając się </w:t>
      </w:r>
      <w:r w:rsidRPr="009800B9">
        <w:lastRenderedPageBreak/>
        <w:t>jednocześnie do sądu,</w:t>
      </w:r>
      <w:r w:rsidR="00727D4D" w:rsidRPr="009800B9">
        <w:t xml:space="preserve"> o</w:t>
      </w:r>
      <w:r w:rsidR="00727D4D">
        <w:t> </w:t>
      </w:r>
      <w:r w:rsidRPr="009800B9">
        <w:t>którym mowa</w:t>
      </w:r>
      <w:r w:rsidR="00576503" w:rsidRPr="009800B9">
        <w:t xml:space="preserve"> w</w:t>
      </w:r>
      <w:r w:rsidR="00576503">
        <w:t> ust. </w:t>
      </w:r>
      <w:r w:rsidRPr="009800B9">
        <w:t>5,</w:t>
      </w:r>
      <w:r w:rsidR="00727D4D" w:rsidRPr="009800B9">
        <w:t xml:space="preserve"> z</w:t>
      </w:r>
      <w:r w:rsidR="00727D4D">
        <w:t> </w:t>
      </w:r>
      <w:r w:rsidRPr="009800B9">
        <w:t>wnioskiem o</w:t>
      </w:r>
      <w:r w:rsidR="00F91DC7" w:rsidRPr="009800B9">
        <w:t> </w:t>
      </w:r>
      <w:r w:rsidRPr="009800B9">
        <w:t>wydanie postanowienia</w:t>
      </w:r>
      <w:r w:rsidR="00727D4D" w:rsidRPr="009800B9">
        <w:t xml:space="preserve"> w</w:t>
      </w:r>
      <w:r w:rsidR="00727D4D">
        <w:t> </w:t>
      </w:r>
      <w:r w:rsidRPr="009800B9">
        <w:t>tej sprawie.</w:t>
      </w:r>
    </w:p>
    <w:p w14:paraId="2F64D42A" w14:textId="77777777" w:rsidR="00DE5308" w:rsidRPr="009800B9" w:rsidRDefault="00DE5308" w:rsidP="00AE738D">
      <w:pPr>
        <w:pStyle w:val="ZUSTzmustartykuempunktem"/>
      </w:pPr>
      <w:r w:rsidRPr="009800B9">
        <w:t>7.</w:t>
      </w:r>
      <w:r w:rsidR="00F91DC7" w:rsidRPr="009800B9">
        <w:t> </w:t>
      </w:r>
      <w:r w:rsidR="001429A5">
        <w:t>Usługodawca świadczący usługi drogą elektroniczną</w:t>
      </w:r>
      <w:r w:rsidR="00760FD4">
        <w:t xml:space="preserve"> lub p</w:t>
      </w:r>
      <w:r w:rsidR="0052023F" w:rsidRPr="009800B9">
        <w:t>rzedsiębiorca telekomunikacyjny</w:t>
      </w:r>
      <w:r w:rsidRPr="009800B9">
        <w:t xml:space="preserve"> jest obowiązany do natychmiastowego dokonania czynności określonych</w:t>
      </w:r>
      <w:r w:rsidR="00727D4D" w:rsidRPr="009800B9">
        <w:t xml:space="preserve"> w</w:t>
      </w:r>
      <w:r w:rsidR="00727D4D">
        <w:t> </w:t>
      </w:r>
      <w:r w:rsidRPr="009800B9">
        <w:t>postanowieniu sądu lub przekazanym mu zarządzeniu Szefa ABW.</w:t>
      </w:r>
    </w:p>
    <w:p w14:paraId="4A2C0AC0" w14:textId="687A39D5" w:rsidR="00DE5308" w:rsidRPr="009800B9" w:rsidRDefault="00DE5308" w:rsidP="009800B9">
      <w:pPr>
        <w:pStyle w:val="ZUSTzmustartykuempunktem"/>
        <w:keepNext/>
      </w:pPr>
      <w:r w:rsidRPr="009800B9">
        <w:t>8.</w:t>
      </w:r>
      <w:r w:rsidR="00F91DC7" w:rsidRPr="009800B9">
        <w:t> </w:t>
      </w:r>
      <w:r w:rsidRPr="009800B9">
        <w:t>Wniosek Szefa ABW,</w:t>
      </w:r>
      <w:r w:rsidR="00727D4D" w:rsidRPr="009800B9">
        <w:t xml:space="preserve"> o</w:t>
      </w:r>
      <w:r w:rsidR="00727D4D">
        <w:t> </w:t>
      </w:r>
      <w:r w:rsidRPr="009800B9">
        <w:t>którym mowa</w:t>
      </w:r>
      <w:r w:rsidR="00576503" w:rsidRPr="009800B9">
        <w:t xml:space="preserve"> w</w:t>
      </w:r>
      <w:r w:rsidR="00576503">
        <w:t> ust. </w:t>
      </w:r>
      <w:r w:rsidRPr="009800B9">
        <w:t>1, zawiera w</w:t>
      </w:r>
      <w:r w:rsidR="00F91DC7" w:rsidRPr="009800B9">
        <w:t> </w:t>
      </w:r>
      <w:r w:rsidRPr="009800B9">
        <w:t>szczególności:</w:t>
      </w:r>
    </w:p>
    <w:p w14:paraId="16A54A22" w14:textId="77777777" w:rsidR="00DE5308" w:rsidRPr="009800B9" w:rsidRDefault="00DE5308" w:rsidP="004750B9">
      <w:pPr>
        <w:pStyle w:val="ZPKTzmpktartykuempunktem"/>
      </w:pPr>
      <w:r w:rsidRPr="009800B9">
        <w:t>1)</w:t>
      </w:r>
      <w:r w:rsidRPr="009800B9">
        <w:tab/>
        <w:t>numer sprawy</w:t>
      </w:r>
      <w:r w:rsidR="00727D4D" w:rsidRPr="009800B9">
        <w:t xml:space="preserve"> i</w:t>
      </w:r>
      <w:r w:rsidR="00727D4D">
        <w:t> </w:t>
      </w:r>
      <w:r w:rsidRPr="009800B9">
        <w:t>jej kryptonim, jeżeli został jej nadany;</w:t>
      </w:r>
    </w:p>
    <w:p w14:paraId="5E19C0C8" w14:textId="77777777" w:rsidR="00DE5308" w:rsidRPr="009800B9" w:rsidRDefault="00DE5308" w:rsidP="004750B9">
      <w:pPr>
        <w:pStyle w:val="ZPKTzmpktartykuempunktem"/>
      </w:pPr>
      <w:r w:rsidRPr="009800B9">
        <w:t>2)</w:t>
      </w:r>
      <w:r w:rsidRPr="009800B9">
        <w:tab/>
        <w:t>opis zdarzenia</w:t>
      </w:r>
      <w:r w:rsidR="00727D4D" w:rsidRPr="009800B9">
        <w:t xml:space="preserve"> o</w:t>
      </w:r>
      <w:r w:rsidR="00727D4D">
        <w:t> </w:t>
      </w:r>
      <w:r w:rsidRPr="009800B9">
        <w:t>charakterze terrorystycznym lub uprawdopodabniającego popełnienie przestępstwa szpiegostwa</w:t>
      </w:r>
      <w:r w:rsidR="00727D4D" w:rsidRPr="009800B9">
        <w:t xml:space="preserve"> z</w:t>
      </w:r>
      <w:r w:rsidR="00727D4D">
        <w:t> </w:t>
      </w:r>
      <w:r w:rsidRPr="009800B9">
        <w:t>podaniem,</w:t>
      </w:r>
      <w:r w:rsidR="00727D4D" w:rsidRPr="009800B9">
        <w:t xml:space="preserve"> w</w:t>
      </w:r>
      <w:r w:rsidR="00727D4D">
        <w:t> </w:t>
      </w:r>
      <w:r w:rsidRPr="009800B9">
        <w:t>miarę możliwości, jego kwalifikacji prawnej;</w:t>
      </w:r>
    </w:p>
    <w:p w14:paraId="1D05AEF8" w14:textId="77777777" w:rsidR="00DE5308" w:rsidRPr="009800B9" w:rsidRDefault="00DE5308" w:rsidP="004750B9">
      <w:pPr>
        <w:pStyle w:val="ZPKTzmpktartykuempunktem"/>
      </w:pPr>
      <w:r w:rsidRPr="009800B9">
        <w:t>3)</w:t>
      </w:r>
      <w:r w:rsidRPr="009800B9">
        <w:tab/>
        <w:t>okoliczności uzasadniające potrzebę usunięcia lub blokady dostępności;</w:t>
      </w:r>
    </w:p>
    <w:p w14:paraId="7E1632A9" w14:textId="77777777" w:rsidR="00DE5308" w:rsidRPr="009800B9" w:rsidRDefault="00DE5308" w:rsidP="004750B9">
      <w:pPr>
        <w:pStyle w:val="ZPKTzmpktartykuempunktem"/>
      </w:pPr>
      <w:r w:rsidRPr="009800B9">
        <w:t>4)</w:t>
      </w:r>
      <w:r w:rsidRPr="009800B9">
        <w:tab/>
        <w:t>szczegółowe określenie rodzaju danych informatycznych lub usług teleinformatycznych mających podlegać usunięciu lub blokadzie dostępności;</w:t>
      </w:r>
    </w:p>
    <w:p w14:paraId="34A2840B" w14:textId="77777777" w:rsidR="00DE5308" w:rsidRPr="009800B9" w:rsidRDefault="00DE5308" w:rsidP="004750B9">
      <w:pPr>
        <w:pStyle w:val="ZPKTzmpktartykuempunktem"/>
      </w:pPr>
      <w:r w:rsidRPr="009800B9">
        <w:t>5)</w:t>
      </w:r>
      <w:r w:rsidRPr="009800B9">
        <w:tab/>
        <w:t>dane pozwalające na jednoznaczne określenie podmiotu lub przedmiotu, wobec którego stosowane będzie usunięcie lub blokada dostępności, ze wskazaniem sposobu stosowania tego usunięcia lub blokady dostępności;</w:t>
      </w:r>
    </w:p>
    <w:p w14:paraId="59B05D35" w14:textId="77777777" w:rsidR="00DE5308" w:rsidRPr="009800B9" w:rsidRDefault="00DE5308" w:rsidP="004750B9">
      <w:pPr>
        <w:pStyle w:val="ZPKTzmpktartykuempunktem"/>
      </w:pPr>
      <w:r w:rsidRPr="009800B9">
        <w:t>6)</w:t>
      </w:r>
      <w:r w:rsidRPr="009800B9">
        <w:tab/>
        <w:t>cel usunięcia lub blokady dostępności;</w:t>
      </w:r>
    </w:p>
    <w:p w14:paraId="5DF49178" w14:textId="77777777" w:rsidR="00DE5308" w:rsidRPr="009800B9" w:rsidRDefault="00DE5308" w:rsidP="004750B9">
      <w:pPr>
        <w:pStyle w:val="ZPKTzmpktartykuempunktem"/>
      </w:pPr>
      <w:r w:rsidRPr="009800B9">
        <w:t>7)</w:t>
      </w:r>
      <w:r w:rsidRPr="009800B9">
        <w:tab/>
        <w:t>czas prowadzonej blokady dostępności.</w:t>
      </w:r>
    </w:p>
    <w:p w14:paraId="0A7D92EC" w14:textId="25EBC738" w:rsidR="00DE5308" w:rsidRPr="009800B9" w:rsidRDefault="00DE5308" w:rsidP="004750B9">
      <w:pPr>
        <w:pStyle w:val="ZUSTzmustartykuempunktem"/>
      </w:pPr>
      <w:r w:rsidRPr="009800B9">
        <w:t>9.</w:t>
      </w:r>
      <w:r w:rsidR="00F91DC7" w:rsidRPr="009800B9">
        <w:t> </w:t>
      </w:r>
      <w:r w:rsidRPr="009800B9">
        <w:t>Blokadę dostępności</w:t>
      </w:r>
      <w:r w:rsidR="00841844">
        <w:t xml:space="preserve"> </w:t>
      </w:r>
      <w:r w:rsidRPr="009800B9">
        <w:t>zarządza się na okres nie dłuższy niż 3</w:t>
      </w:r>
      <w:r w:rsidR="00727D4D" w:rsidRPr="009800B9">
        <w:t>0</w:t>
      </w:r>
      <w:r w:rsidR="00727D4D">
        <w:t> </w:t>
      </w:r>
      <w:r w:rsidRPr="009800B9">
        <w:t>dni. Sąd,</w:t>
      </w:r>
      <w:r w:rsidR="00727D4D" w:rsidRPr="009800B9">
        <w:t xml:space="preserve"> o</w:t>
      </w:r>
      <w:r w:rsidR="00727D4D">
        <w:t> </w:t>
      </w:r>
      <w:r w:rsidRPr="009800B9">
        <w:t>którym mowa</w:t>
      </w:r>
      <w:r w:rsidR="00576503" w:rsidRPr="009800B9">
        <w:t xml:space="preserve"> w</w:t>
      </w:r>
      <w:r w:rsidR="00576503">
        <w:t> ust. </w:t>
      </w:r>
      <w:r w:rsidRPr="009800B9">
        <w:t xml:space="preserve">5, może, na pisemny wniosek Szefa ABW, złożony po uzyskaniu pisemnej zgody </w:t>
      </w:r>
      <w:r w:rsidR="00141269" w:rsidRPr="009800B9">
        <w:t>Pierwszego Zastępcy Prokuratora Generalnego Prokuratora Krajowego</w:t>
      </w:r>
      <w:r w:rsidRPr="009800B9">
        <w:t>, wydać postanowienie</w:t>
      </w:r>
      <w:r w:rsidR="00727D4D" w:rsidRPr="009800B9">
        <w:t xml:space="preserve"> o</w:t>
      </w:r>
      <w:r w:rsidR="00727D4D">
        <w:t> </w:t>
      </w:r>
      <w:r w:rsidRPr="009800B9">
        <w:t>jednorazowym przedłużeniu blokady dostępności na</w:t>
      </w:r>
      <w:r w:rsidR="00770620" w:rsidRPr="009800B9">
        <w:t> </w:t>
      </w:r>
      <w:r w:rsidRPr="009800B9">
        <w:t xml:space="preserve">okres nie dłuższy niż </w:t>
      </w:r>
      <w:r w:rsidR="00727D4D" w:rsidRPr="009800B9">
        <w:t>3</w:t>
      </w:r>
      <w:r w:rsidR="00727D4D">
        <w:t> </w:t>
      </w:r>
      <w:r w:rsidRPr="009800B9">
        <w:t>miesiące, jeżeli nie ustały przyczyny jej zarządzenia.</w:t>
      </w:r>
    </w:p>
    <w:p w14:paraId="0E7A118C" w14:textId="64588E23" w:rsidR="00DE5308" w:rsidRPr="009800B9" w:rsidRDefault="00DE5308" w:rsidP="004750B9">
      <w:pPr>
        <w:pStyle w:val="ZUSTzmustartykuempunktem"/>
      </w:pPr>
      <w:r w:rsidRPr="009800B9">
        <w:t>10.</w:t>
      </w:r>
      <w:r w:rsidR="00F91DC7" w:rsidRPr="009800B9">
        <w:t> </w:t>
      </w:r>
      <w:r w:rsidRPr="009800B9">
        <w:t>Do wniosku,</w:t>
      </w:r>
      <w:r w:rsidR="00727D4D" w:rsidRPr="009800B9">
        <w:t xml:space="preserve"> o</w:t>
      </w:r>
      <w:r w:rsidR="00727D4D">
        <w:t> </w:t>
      </w:r>
      <w:r w:rsidRPr="009800B9">
        <w:t>którym mowa</w:t>
      </w:r>
      <w:r w:rsidR="00576503" w:rsidRPr="009800B9">
        <w:t xml:space="preserve"> w</w:t>
      </w:r>
      <w:r w:rsidR="00576503">
        <w:t> ust. </w:t>
      </w:r>
      <w:r w:rsidR="00576503" w:rsidRPr="009800B9">
        <w:t>6</w:t>
      </w:r>
      <w:r w:rsidR="00576503">
        <w:t xml:space="preserve"> i </w:t>
      </w:r>
      <w:r w:rsidRPr="009800B9">
        <w:t>9, stosuje się odpowiednio przepisy</w:t>
      </w:r>
      <w:r w:rsidR="00576503">
        <w:t xml:space="preserve"> ust. </w:t>
      </w:r>
      <w:r w:rsidR="00576503" w:rsidRPr="009800B9">
        <w:t>3</w:t>
      </w:r>
      <w:r w:rsidR="00576503">
        <w:t xml:space="preserve"> i </w:t>
      </w:r>
      <w:r w:rsidRPr="009800B9">
        <w:t>8. Sąd przed wydaniem postanowienia,</w:t>
      </w:r>
      <w:r w:rsidR="00727D4D" w:rsidRPr="009800B9">
        <w:t xml:space="preserve"> o</w:t>
      </w:r>
      <w:r w:rsidR="00727D4D">
        <w:t> </w:t>
      </w:r>
      <w:r w:rsidRPr="009800B9">
        <w:t>którym mowa</w:t>
      </w:r>
      <w:r w:rsidR="00576503" w:rsidRPr="009800B9">
        <w:t xml:space="preserve"> w</w:t>
      </w:r>
      <w:r w:rsidR="00576503">
        <w:t> ust. </w:t>
      </w:r>
      <w:r w:rsidRPr="009800B9">
        <w:t xml:space="preserve">1, </w:t>
      </w:r>
      <w:r w:rsidR="00576503" w:rsidRPr="009800B9">
        <w:t>6</w:t>
      </w:r>
      <w:r w:rsidR="00576503">
        <w:t xml:space="preserve"> i </w:t>
      </w:r>
      <w:r w:rsidRPr="009800B9">
        <w:t>9, zapoznaje się z</w:t>
      </w:r>
      <w:r w:rsidR="00770620" w:rsidRPr="009800B9">
        <w:t> </w:t>
      </w:r>
      <w:r w:rsidRPr="009800B9">
        <w:t>materiałami uzasadniającymi wniosek.</w:t>
      </w:r>
    </w:p>
    <w:p w14:paraId="7BFFE8F8" w14:textId="1C654604" w:rsidR="00DE5308" w:rsidRPr="009800B9" w:rsidRDefault="00DE5308" w:rsidP="004750B9">
      <w:pPr>
        <w:pStyle w:val="ZUSTzmustartykuempunktem"/>
      </w:pPr>
      <w:r w:rsidRPr="009800B9">
        <w:t>11.</w:t>
      </w:r>
      <w:r w:rsidR="00F91DC7" w:rsidRPr="009800B9">
        <w:t> </w:t>
      </w:r>
      <w:r w:rsidRPr="009800B9">
        <w:t>Wnioski,</w:t>
      </w:r>
      <w:r w:rsidR="00727D4D" w:rsidRPr="009800B9">
        <w:t xml:space="preserve"> o</w:t>
      </w:r>
      <w:r w:rsidR="00727D4D">
        <w:t> </w:t>
      </w:r>
      <w:r w:rsidRPr="009800B9">
        <w:t>których mowa</w:t>
      </w:r>
      <w:r w:rsidR="00576503" w:rsidRPr="009800B9">
        <w:t xml:space="preserve"> w</w:t>
      </w:r>
      <w:r w:rsidR="00576503">
        <w:t> ust. </w:t>
      </w:r>
      <w:r w:rsidRPr="009800B9">
        <w:t xml:space="preserve">1, </w:t>
      </w:r>
      <w:r w:rsidR="00576503" w:rsidRPr="009800B9">
        <w:t>6</w:t>
      </w:r>
      <w:r w:rsidR="00576503">
        <w:t xml:space="preserve"> i </w:t>
      </w:r>
      <w:r w:rsidRPr="009800B9">
        <w:t>9, sąd rozpoznaje jednoosobowo, przy czym czynności sądu związane</w:t>
      </w:r>
      <w:r w:rsidR="00727D4D" w:rsidRPr="009800B9">
        <w:t xml:space="preserve"> z</w:t>
      </w:r>
      <w:r w:rsidR="00727D4D">
        <w:t> </w:t>
      </w:r>
      <w:r w:rsidRPr="009800B9">
        <w:t>rozpoznawaniem tych wniosków są realizowane w</w:t>
      </w:r>
      <w:r w:rsidR="00770620" w:rsidRPr="009800B9">
        <w:t> </w:t>
      </w:r>
      <w:r w:rsidRPr="009800B9">
        <w:t>warunkach przewidzianych dla przekazywania, przechowywania</w:t>
      </w:r>
      <w:r w:rsidR="00727D4D" w:rsidRPr="009800B9">
        <w:t xml:space="preserve"> i</w:t>
      </w:r>
      <w:r w:rsidR="00727D4D">
        <w:t> </w:t>
      </w:r>
      <w:r w:rsidRPr="009800B9">
        <w:t>udostępniania informacji niejawnych oraz</w:t>
      </w:r>
      <w:r w:rsidR="00727D4D" w:rsidRPr="009800B9">
        <w:t xml:space="preserve"> z</w:t>
      </w:r>
      <w:r w:rsidR="00727D4D">
        <w:t> </w:t>
      </w:r>
      <w:r w:rsidRPr="009800B9">
        <w:t>odpowiednim zastosowaniem przepisów wydanych na</w:t>
      </w:r>
      <w:r w:rsidR="00770620" w:rsidRPr="009800B9">
        <w:t> </w:t>
      </w:r>
      <w:r w:rsidRPr="009800B9">
        <w:t>podstawie</w:t>
      </w:r>
      <w:r w:rsidR="00576503">
        <w:t xml:space="preserve"> art. </w:t>
      </w:r>
      <w:r w:rsidRPr="009800B9">
        <w:t>18</w:t>
      </w:r>
      <w:r w:rsidR="00576503" w:rsidRPr="009800B9">
        <w:t>1</w:t>
      </w:r>
      <w:r w:rsidR="00576503">
        <w:t xml:space="preserve"> § </w:t>
      </w:r>
      <w:r w:rsidR="00727D4D" w:rsidRPr="009800B9">
        <w:t>2</w:t>
      </w:r>
      <w:r w:rsidR="00727D4D">
        <w:t> </w:t>
      </w:r>
      <w:r w:rsidRPr="009800B9">
        <w:t>Kodeksu postępowania karnego.</w:t>
      </w:r>
      <w:r w:rsidR="00727D4D" w:rsidRPr="009800B9">
        <w:t xml:space="preserve"> W</w:t>
      </w:r>
      <w:r w:rsidR="00727D4D">
        <w:t> </w:t>
      </w:r>
      <w:r w:rsidRPr="009800B9">
        <w:t>posiedzeniu sądu może wziąć udział wyłącznie prokurator</w:t>
      </w:r>
      <w:r w:rsidR="00727D4D" w:rsidRPr="009800B9">
        <w:t xml:space="preserve"> i</w:t>
      </w:r>
      <w:r w:rsidR="00727D4D">
        <w:t> </w:t>
      </w:r>
      <w:r w:rsidRPr="009800B9">
        <w:t>Szef ABW.</w:t>
      </w:r>
    </w:p>
    <w:p w14:paraId="23996C61" w14:textId="1254C660" w:rsidR="00DE5308" w:rsidRPr="009800B9" w:rsidRDefault="00DE5308" w:rsidP="004750B9">
      <w:pPr>
        <w:pStyle w:val="ZUSTzmustartykuempunktem"/>
      </w:pPr>
      <w:r w:rsidRPr="009800B9">
        <w:lastRenderedPageBreak/>
        <w:t>12.</w:t>
      </w:r>
      <w:r w:rsidR="000F4F5B" w:rsidRPr="009800B9">
        <w:t> </w:t>
      </w:r>
      <w:r w:rsidRPr="009800B9">
        <w:t>Na postanowienia sądu,</w:t>
      </w:r>
      <w:r w:rsidR="00727D4D" w:rsidRPr="009800B9">
        <w:t xml:space="preserve"> o</w:t>
      </w:r>
      <w:r w:rsidR="00727D4D">
        <w:t> </w:t>
      </w:r>
      <w:r w:rsidRPr="009800B9">
        <w:t>których mowa</w:t>
      </w:r>
      <w:r w:rsidR="00576503" w:rsidRPr="009800B9">
        <w:t xml:space="preserve"> w</w:t>
      </w:r>
      <w:r w:rsidR="00576503">
        <w:t> ust. </w:t>
      </w:r>
      <w:r w:rsidRPr="009800B9">
        <w:t xml:space="preserve">1, </w:t>
      </w:r>
      <w:r w:rsidR="00576503" w:rsidRPr="009800B9">
        <w:t>6</w:t>
      </w:r>
      <w:r w:rsidR="00576503">
        <w:t xml:space="preserve"> i </w:t>
      </w:r>
      <w:r w:rsidRPr="009800B9">
        <w:t>9, przy</w:t>
      </w:r>
      <w:r w:rsidR="00141269" w:rsidRPr="009800B9">
        <w:t>sługuje zażalenie Szefowi ABW, Pierwszemu Zastępcy Prokuratora Generalnego Prokuratorowi Krajowemu</w:t>
      </w:r>
      <w:r w:rsidR="00185AB0">
        <w:t>, usługodawcy świadczącemu usługi drogą elektroniczną lub</w:t>
      </w:r>
      <w:r w:rsidRPr="009800B9">
        <w:t xml:space="preserve"> </w:t>
      </w:r>
      <w:r w:rsidR="0052023F" w:rsidRPr="009800B9">
        <w:t>przedsiębiorc</w:t>
      </w:r>
      <w:r w:rsidR="00141269" w:rsidRPr="009800B9">
        <w:t>y</w:t>
      </w:r>
      <w:r w:rsidR="0052023F" w:rsidRPr="009800B9">
        <w:t xml:space="preserve"> telekomun</w:t>
      </w:r>
      <w:r w:rsidR="00141269" w:rsidRPr="009800B9">
        <w:t>ikacyjnemu</w:t>
      </w:r>
      <w:r w:rsidRPr="009800B9">
        <w:t>. Do zażalenia stosuje się odpowiednio przepisy Kodeksu postępowania karnego.</w:t>
      </w:r>
    </w:p>
    <w:p w14:paraId="4FDF897F" w14:textId="782AEB7B" w:rsidR="00DE5308" w:rsidRPr="009800B9" w:rsidRDefault="00DE5308" w:rsidP="009800B9">
      <w:pPr>
        <w:pStyle w:val="ZUSTzmustartykuempunktem"/>
        <w:keepNext/>
      </w:pPr>
      <w:r w:rsidRPr="009800B9">
        <w:t>13.</w:t>
      </w:r>
      <w:r w:rsidR="000F4F5B" w:rsidRPr="009800B9">
        <w:t> </w:t>
      </w:r>
      <w:r w:rsidRPr="009800B9">
        <w:t>Blokady dostępności</w:t>
      </w:r>
      <w:r w:rsidR="00841844">
        <w:t xml:space="preserve"> </w:t>
      </w:r>
      <w:r w:rsidRPr="009800B9">
        <w:t>zaprzestaje się</w:t>
      </w:r>
      <w:r w:rsidR="00727D4D" w:rsidRPr="009800B9">
        <w:t xml:space="preserve"> w</w:t>
      </w:r>
      <w:r w:rsidR="00727D4D">
        <w:t> </w:t>
      </w:r>
      <w:r w:rsidRPr="009800B9">
        <w:t>przypadku:</w:t>
      </w:r>
    </w:p>
    <w:p w14:paraId="4DAAB92F" w14:textId="1D5CCEB7" w:rsidR="00DE5308" w:rsidRPr="009800B9" w:rsidRDefault="00DE5308" w:rsidP="004750B9">
      <w:pPr>
        <w:pStyle w:val="ZPKTzmpktartykuempunktem"/>
      </w:pPr>
      <w:r w:rsidRPr="009800B9">
        <w:t>1)</w:t>
      </w:r>
      <w:r w:rsidRPr="009800B9">
        <w:tab/>
        <w:t>nieudzielenia przez sąd,</w:t>
      </w:r>
      <w:r w:rsidR="00727D4D" w:rsidRPr="009800B9">
        <w:t xml:space="preserve"> w</w:t>
      </w:r>
      <w:r w:rsidR="00727D4D">
        <w:t> </w:t>
      </w:r>
      <w:r w:rsidRPr="009800B9">
        <w:t xml:space="preserve">terminie </w:t>
      </w:r>
      <w:r w:rsidR="00727D4D" w:rsidRPr="009800B9">
        <w:t>5</w:t>
      </w:r>
      <w:r w:rsidR="00727D4D">
        <w:t> </w:t>
      </w:r>
      <w:r w:rsidRPr="009800B9">
        <w:t>dni od złożenia wniosku</w:t>
      </w:r>
      <w:r w:rsidR="00727D4D" w:rsidRPr="009800B9">
        <w:t xml:space="preserve"> w</w:t>
      </w:r>
      <w:r w:rsidR="00727D4D">
        <w:t> </w:t>
      </w:r>
      <w:r w:rsidRPr="009800B9">
        <w:t>trybie</w:t>
      </w:r>
      <w:r w:rsidR="00576503">
        <w:t xml:space="preserve"> ust. </w:t>
      </w:r>
      <w:r w:rsidRPr="009800B9">
        <w:t>6, zgody na zarządzenie przez Szefa ABW blokady dostępności;</w:t>
      </w:r>
    </w:p>
    <w:p w14:paraId="298F1711" w14:textId="3443A7CB" w:rsidR="00DE5308" w:rsidRPr="009800B9" w:rsidRDefault="00DE5308" w:rsidP="004750B9">
      <w:pPr>
        <w:pStyle w:val="ZPKTzmpktartykuempunktem"/>
      </w:pPr>
      <w:r w:rsidRPr="009800B9">
        <w:t>2)</w:t>
      </w:r>
      <w:r w:rsidRPr="009800B9">
        <w:tab/>
        <w:t>nieudzielenia przez sąd zgody na przedłużenie blokady dostępności</w:t>
      </w:r>
      <w:r w:rsidR="00727D4D" w:rsidRPr="009800B9">
        <w:t xml:space="preserve"> w</w:t>
      </w:r>
      <w:r w:rsidR="00727D4D">
        <w:t> </w:t>
      </w:r>
      <w:r w:rsidRPr="009800B9">
        <w:t>trybie</w:t>
      </w:r>
      <w:r w:rsidR="00576503">
        <w:t xml:space="preserve"> ust. </w:t>
      </w:r>
      <w:r w:rsidRPr="009800B9">
        <w:t>9;</w:t>
      </w:r>
    </w:p>
    <w:p w14:paraId="7174BC97" w14:textId="77777777" w:rsidR="00DE5308" w:rsidRPr="009800B9" w:rsidRDefault="00DE5308" w:rsidP="004750B9">
      <w:pPr>
        <w:pStyle w:val="ZPKTzmpktartykuempunktem"/>
      </w:pPr>
      <w:r w:rsidRPr="009800B9">
        <w:t>3)</w:t>
      </w:r>
      <w:r w:rsidRPr="009800B9">
        <w:tab/>
        <w:t>upływu okresu, na który blokada dostępności została wprowadzona.</w:t>
      </w:r>
    </w:p>
    <w:p w14:paraId="2673EFC2" w14:textId="77777777" w:rsidR="00DE5308" w:rsidRPr="009800B9" w:rsidRDefault="00DE5308" w:rsidP="004750B9">
      <w:pPr>
        <w:pStyle w:val="ZUSTzmustartykuempunktem"/>
      </w:pPr>
      <w:r w:rsidRPr="009800B9">
        <w:t>14.</w:t>
      </w:r>
      <w:r w:rsidR="000F4F5B" w:rsidRPr="009800B9">
        <w:t> </w:t>
      </w:r>
      <w:r w:rsidRPr="009800B9">
        <w:t xml:space="preserve">Sąd, </w:t>
      </w:r>
      <w:r w:rsidR="00141269" w:rsidRPr="009800B9">
        <w:t xml:space="preserve">Pierwszy Zastępca Prokuratora Generalnego Prokurator Krajowy </w:t>
      </w:r>
      <w:r w:rsidRPr="009800B9">
        <w:t>oraz Szef ABW prowadzą</w:t>
      </w:r>
      <w:r w:rsidR="00727D4D" w:rsidRPr="009800B9">
        <w:t xml:space="preserve"> w</w:t>
      </w:r>
      <w:r w:rsidR="00727D4D">
        <w:t> </w:t>
      </w:r>
      <w:r w:rsidRPr="009800B9">
        <w:t>formie elektronicznej,</w:t>
      </w:r>
      <w:r w:rsidR="00727D4D" w:rsidRPr="009800B9">
        <w:t xml:space="preserve"> z</w:t>
      </w:r>
      <w:r w:rsidR="00727D4D">
        <w:t> </w:t>
      </w:r>
      <w:r w:rsidRPr="009800B9">
        <w:t>zachowaniem przepisów</w:t>
      </w:r>
      <w:r w:rsidR="00727D4D" w:rsidRPr="009800B9">
        <w:t xml:space="preserve"> o</w:t>
      </w:r>
      <w:r w:rsidR="00727D4D">
        <w:t> </w:t>
      </w:r>
      <w:r w:rsidRPr="009800B9">
        <w:t>ochronie informacji niejawnych, rejestry postanowień, pisemnych zgód, zarządzeń</w:t>
      </w:r>
      <w:r w:rsidR="00727D4D" w:rsidRPr="009800B9">
        <w:t xml:space="preserve"> i</w:t>
      </w:r>
      <w:r w:rsidR="00727D4D">
        <w:t> </w:t>
      </w:r>
      <w:r w:rsidRPr="009800B9">
        <w:t>wniosków dotyczących usunięcia lub blokady dostępności.</w:t>
      </w:r>
    </w:p>
    <w:p w14:paraId="48C1A58A" w14:textId="77777777" w:rsidR="00DE5308" w:rsidRPr="009800B9" w:rsidRDefault="00DE5308" w:rsidP="004750B9">
      <w:pPr>
        <w:pStyle w:val="ZUSTzmustartykuempunktem"/>
      </w:pPr>
      <w:r w:rsidRPr="009800B9">
        <w:t>15.</w:t>
      </w:r>
      <w:r w:rsidR="00727D4D" w:rsidRPr="009800B9">
        <w:t> O</w:t>
      </w:r>
      <w:r w:rsidR="00727D4D">
        <w:t> </w:t>
      </w:r>
      <w:r w:rsidRPr="009800B9">
        <w:t xml:space="preserve">zastosowaniu usunięcia lub blokady dostępności Szef ABW powiadamia ministra właściwego do spraw informatyzacji, jeżeli usługodawca świadczący usługi drogą elektroniczną </w:t>
      </w:r>
      <w:r w:rsidR="00185AB0">
        <w:t xml:space="preserve">lub przedsiębiorca telekomunikacyjny </w:t>
      </w:r>
      <w:r w:rsidRPr="009800B9">
        <w:t>ma siedzibę na terytorium Rzeczypospolitej Polskiej.</w:t>
      </w:r>
    </w:p>
    <w:p w14:paraId="47F88496" w14:textId="45FE1501" w:rsidR="0052023F" w:rsidRDefault="00DE5308" w:rsidP="004750B9">
      <w:pPr>
        <w:pStyle w:val="ZUSTzmustartykuempunktem"/>
      </w:pPr>
      <w:r w:rsidRPr="009800B9">
        <w:t>16.</w:t>
      </w:r>
      <w:r w:rsidR="000F4F5B" w:rsidRPr="009800B9">
        <w:t> </w:t>
      </w:r>
      <w:r w:rsidRPr="009800B9">
        <w:t>Prezes Rady Ministrów określi,</w:t>
      </w:r>
      <w:r w:rsidR="00727D4D" w:rsidRPr="009800B9">
        <w:t xml:space="preserve"> w</w:t>
      </w:r>
      <w:r w:rsidR="00727D4D">
        <w:t> </w:t>
      </w:r>
      <w:r w:rsidRPr="009800B9">
        <w:t>drodze rozporządzenia, sposób dokumentowania usunięcia lub blokady dostępności oraz przechowywania i</w:t>
      </w:r>
      <w:r w:rsidR="00770620" w:rsidRPr="009800B9">
        <w:t> </w:t>
      </w:r>
      <w:r w:rsidRPr="009800B9">
        <w:t>przekazywania postanowień, pisemnych zgód, zarządzeń</w:t>
      </w:r>
      <w:r w:rsidR="00727D4D" w:rsidRPr="009800B9">
        <w:t xml:space="preserve"> i</w:t>
      </w:r>
      <w:r w:rsidR="00727D4D">
        <w:t> </w:t>
      </w:r>
      <w:r w:rsidRPr="009800B9">
        <w:t xml:space="preserve">wniosków, </w:t>
      </w:r>
      <w:r w:rsidR="00841844">
        <w:t xml:space="preserve">a także </w:t>
      </w:r>
      <w:r w:rsidR="00841844" w:rsidRPr="00841844">
        <w:t>wzory stosowanych druków i rejestrów</w:t>
      </w:r>
      <w:r w:rsidR="00841844">
        <w:t xml:space="preserve">, </w:t>
      </w:r>
      <w:r w:rsidRPr="009800B9">
        <w:t>uwzględniając potrzebę zapewnienia niejawnego charakteru podejmowanych czynności</w:t>
      </w:r>
      <w:r w:rsidR="00727D4D" w:rsidRPr="009800B9">
        <w:t xml:space="preserve"> i</w:t>
      </w:r>
      <w:r w:rsidR="00727D4D">
        <w:t> </w:t>
      </w:r>
      <w:r w:rsidRPr="009800B9">
        <w:t>uzyskanych materiałów.”.</w:t>
      </w:r>
    </w:p>
    <w:p w14:paraId="24034616" w14:textId="021EB8B3" w:rsidR="00903CB4" w:rsidRPr="00903CB4" w:rsidRDefault="00903CB4" w:rsidP="00903CB4">
      <w:pPr>
        <w:pStyle w:val="ARTartustawynprozporzdzenia"/>
      </w:pPr>
      <w:r w:rsidRPr="009800B9">
        <w:rPr>
          <w:rStyle w:val="Ppogrubienie"/>
        </w:rPr>
        <w:t>Art.</w:t>
      </w:r>
      <w:r w:rsidRPr="00903CB4">
        <w:rPr>
          <w:rStyle w:val="Ppogrubienie"/>
        </w:rPr>
        <w:t> 3.</w:t>
      </w:r>
      <w:r w:rsidRPr="00903CB4">
        <w:t> </w:t>
      </w:r>
      <w:r>
        <w:t>Do blokad dostępności,</w:t>
      </w:r>
      <w:r w:rsidR="00727D4D">
        <w:t xml:space="preserve"> o </w:t>
      </w:r>
      <w:r>
        <w:t>których mowa</w:t>
      </w:r>
      <w:r w:rsidR="00576503">
        <w:t xml:space="preserve"> w art. </w:t>
      </w:r>
      <w:r>
        <w:t>32c</w:t>
      </w:r>
      <w:r w:rsidR="00576503">
        <w:t xml:space="preserve"> ust. </w:t>
      </w:r>
      <w:r w:rsidR="00727D4D">
        <w:t>1 ustawy zmienianej</w:t>
      </w:r>
      <w:r w:rsidR="00576503">
        <w:t xml:space="preserve"> w art. </w:t>
      </w:r>
      <w:r>
        <w:t>2, zarządzonych</w:t>
      </w:r>
      <w:r w:rsidR="00727D4D">
        <w:t xml:space="preserve"> i </w:t>
      </w:r>
      <w:r>
        <w:t>niezakończonych przed dniem wejścia</w:t>
      </w:r>
      <w:r w:rsidR="00727D4D">
        <w:t xml:space="preserve"> w </w:t>
      </w:r>
      <w:r>
        <w:t>życie niniejszej ustawy, stosuje się przepisy dotychczasowe.</w:t>
      </w:r>
    </w:p>
    <w:p w14:paraId="2CA47A6F" w14:textId="6E897E87" w:rsidR="0099420F" w:rsidRPr="009800B9" w:rsidRDefault="0099420F" w:rsidP="009264B4">
      <w:pPr>
        <w:pStyle w:val="ARTartustawynprozporzdzenia"/>
      </w:pPr>
      <w:r w:rsidRPr="009800B9">
        <w:rPr>
          <w:rStyle w:val="Ppogrubienie"/>
        </w:rPr>
        <w:t>Art.</w:t>
      </w:r>
      <w:r w:rsidR="000F4F5B" w:rsidRPr="009800B9">
        <w:rPr>
          <w:rStyle w:val="Ppogrubienie"/>
        </w:rPr>
        <w:t> </w:t>
      </w:r>
      <w:r w:rsidR="00903CB4">
        <w:rPr>
          <w:rStyle w:val="Ppogrubienie"/>
        </w:rPr>
        <w:t>4</w:t>
      </w:r>
      <w:r w:rsidRPr="009800B9">
        <w:rPr>
          <w:rStyle w:val="Ppogrubienie"/>
        </w:rPr>
        <w:t>.</w:t>
      </w:r>
      <w:r w:rsidR="000F4F5B" w:rsidRPr="009800B9">
        <w:t> </w:t>
      </w:r>
      <w:r w:rsidRPr="009800B9">
        <w:t>Dotychczasowe przepisy wykonawcze wydane na podstawie</w:t>
      </w:r>
      <w:r w:rsidR="00576503">
        <w:t xml:space="preserve"> art. </w:t>
      </w:r>
      <w:r w:rsidRPr="009800B9">
        <w:t>32c</w:t>
      </w:r>
      <w:r w:rsidR="00576503">
        <w:t xml:space="preserve"> ust. </w:t>
      </w:r>
      <w:r w:rsidRPr="009800B9">
        <w:t>1</w:t>
      </w:r>
      <w:r w:rsidR="00727D4D" w:rsidRPr="009800B9">
        <w:t>4</w:t>
      </w:r>
      <w:r w:rsidR="00727D4D">
        <w:t> </w:t>
      </w:r>
      <w:r w:rsidRPr="009800B9">
        <w:t>ustawy zmienianej</w:t>
      </w:r>
      <w:r w:rsidR="00576503" w:rsidRPr="009800B9">
        <w:t xml:space="preserve"> w</w:t>
      </w:r>
      <w:r w:rsidR="00576503">
        <w:t> art. </w:t>
      </w:r>
      <w:r w:rsidR="00727D4D" w:rsidRPr="009800B9">
        <w:t>2</w:t>
      </w:r>
      <w:r w:rsidR="00727D4D">
        <w:t> </w:t>
      </w:r>
      <w:r w:rsidRPr="009800B9">
        <w:t>zachowują moc do dnia wejścia</w:t>
      </w:r>
      <w:r w:rsidR="00727D4D" w:rsidRPr="009800B9">
        <w:t xml:space="preserve"> w</w:t>
      </w:r>
      <w:r w:rsidR="00727D4D">
        <w:t> </w:t>
      </w:r>
      <w:r w:rsidRPr="009800B9">
        <w:t>życie przepisów wykonawczych wydanych na podstawie</w:t>
      </w:r>
      <w:r w:rsidR="00576503">
        <w:t xml:space="preserve"> art. </w:t>
      </w:r>
      <w:r w:rsidRPr="009800B9">
        <w:t>32c</w:t>
      </w:r>
      <w:r w:rsidR="00576503">
        <w:t xml:space="preserve"> ust. </w:t>
      </w:r>
      <w:r w:rsidRPr="009800B9">
        <w:t>1</w:t>
      </w:r>
      <w:r w:rsidR="00727D4D" w:rsidRPr="009800B9">
        <w:t>6</w:t>
      </w:r>
      <w:r w:rsidR="00727D4D">
        <w:t> </w:t>
      </w:r>
      <w:r w:rsidRPr="009800B9">
        <w:t>ustawy zmienianej</w:t>
      </w:r>
      <w:r w:rsidR="00576503" w:rsidRPr="009800B9">
        <w:t xml:space="preserve"> w</w:t>
      </w:r>
      <w:r w:rsidR="00576503">
        <w:t> art. </w:t>
      </w:r>
      <w:r w:rsidRPr="009800B9">
        <w:t>2,</w:t>
      </w:r>
      <w:r w:rsidR="00727D4D" w:rsidRPr="009800B9">
        <w:t xml:space="preserve"> w</w:t>
      </w:r>
      <w:r w:rsidR="00727D4D">
        <w:t> </w:t>
      </w:r>
      <w:r w:rsidRPr="009800B9">
        <w:t xml:space="preserve">brzmieniu nadanym niniejszą ustawą, nie dłużej jednak niż przez </w:t>
      </w:r>
      <w:r w:rsidR="00185AB0">
        <w:t>1</w:t>
      </w:r>
      <w:r w:rsidR="00727D4D">
        <w:t>2 </w:t>
      </w:r>
      <w:r w:rsidRPr="009800B9">
        <w:t>miesięcy od dnia wejścia</w:t>
      </w:r>
      <w:r w:rsidR="00727D4D" w:rsidRPr="009800B9">
        <w:t xml:space="preserve"> w</w:t>
      </w:r>
      <w:r w:rsidR="00727D4D">
        <w:t> </w:t>
      </w:r>
      <w:r w:rsidRPr="009800B9">
        <w:t>życie niniejszej ustawy.</w:t>
      </w:r>
    </w:p>
    <w:p w14:paraId="041853A4" w14:textId="2BC80598" w:rsidR="00063A6F" w:rsidRPr="00DC005B" w:rsidRDefault="00D751C6" w:rsidP="00AE738D">
      <w:pPr>
        <w:pStyle w:val="ARTartustawynprozporzdzenia"/>
      </w:pPr>
      <w:r w:rsidRPr="009800B9">
        <w:rPr>
          <w:rStyle w:val="Ppogrubienie"/>
        </w:rPr>
        <w:t>Art.</w:t>
      </w:r>
      <w:r w:rsidR="00C55976" w:rsidRPr="009800B9">
        <w:rPr>
          <w:rStyle w:val="Ppogrubienie"/>
        </w:rPr>
        <w:t> </w:t>
      </w:r>
      <w:r w:rsidR="00903CB4">
        <w:rPr>
          <w:rStyle w:val="Ppogrubienie"/>
        </w:rPr>
        <w:t>5</w:t>
      </w:r>
      <w:r w:rsidRPr="009800B9">
        <w:rPr>
          <w:rStyle w:val="Ppogrubienie"/>
        </w:rPr>
        <w:t>.</w:t>
      </w:r>
      <w:r w:rsidR="00C93E1F" w:rsidRPr="009800B9">
        <w:t> </w:t>
      </w:r>
      <w:r w:rsidRPr="009800B9">
        <w:t>Ustawa wchodzi w życie po upływie 14 dni od dnia ogłoszenia.</w:t>
      </w:r>
    </w:p>
    <w:sectPr w:rsidR="00063A6F" w:rsidRPr="00DC005B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B877" w14:textId="77777777" w:rsidR="00573077" w:rsidRDefault="00573077">
      <w:r>
        <w:separator/>
      </w:r>
    </w:p>
  </w:endnote>
  <w:endnote w:type="continuationSeparator" w:id="0">
    <w:p w14:paraId="6B4EE40C" w14:textId="77777777" w:rsidR="00573077" w:rsidRDefault="0057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36ED" w14:textId="77777777" w:rsidR="00573077" w:rsidRDefault="00573077">
      <w:r>
        <w:separator/>
      </w:r>
    </w:p>
  </w:footnote>
  <w:footnote w:type="continuationSeparator" w:id="0">
    <w:p w14:paraId="5296F5FA" w14:textId="77777777" w:rsidR="00573077" w:rsidRDefault="00573077">
      <w:r>
        <w:continuationSeparator/>
      </w:r>
    </w:p>
  </w:footnote>
  <w:footnote w:id="1">
    <w:p w14:paraId="7D5B7E1B" w14:textId="77777777" w:rsidR="00AA1118" w:rsidRPr="003C3164" w:rsidRDefault="00AA1118" w:rsidP="003C316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3C3164">
        <w:t>Niniejsza ustawa:</w:t>
      </w:r>
    </w:p>
    <w:p w14:paraId="3A01BDC8" w14:textId="338B5822" w:rsidR="00AA1118" w:rsidRPr="003C3164" w:rsidRDefault="00AA1118" w:rsidP="00A86DB7">
      <w:pPr>
        <w:pStyle w:val="PKTODNONIKApunktodnonika"/>
      </w:pPr>
      <w:r w:rsidRPr="003C3164">
        <w:t>1)</w:t>
      </w:r>
      <w:r w:rsidRPr="003C3164">
        <w:tab/>
        <w:t>służy stosowaniu rozporządzenia Parlamentu Europejskiego i</w:t>
      </w:r>
      <w:r>
        <w:t> </w:t>
      </w:r>
      <w:r w:rsidRPr="003C3164">
        <w:t>Rady (UE) 2021/784</w:t>
      </w:r>
      <w:r>
        <w:t> </w:t>
      </w:r>
      <w:r w:rsidRPr="003C3164">
        <w:t>z</w:t>
      </w:r>
      <w:r>
        <w:t> </w:t>
      </w:r>
      <w:r w:rsidRPr="003C3164">
        <w:t>dnia 29</w:t>
      </w:r>
      <w:r>
        <w:t> </w:t>
      </w:r>
      <w:r w:rsidRPr="003C3164">
        <w:t>kwietnia 2021</w:t>
      </w:r>
      <w:r>
        <w:t> </w:t>
      </w:r>
      <w:r w:rsidRPr="003C3164">
        <w:t>r. w</w:t>
      </w:r>
      <w:r>
        <w:t> </w:t>
      </w:r>
      <w:r w:rsidRPr="003C3164">
        <w:t>sprawie przeciwdziałania rozpowszechnianiu w</w:t>
      </w:r>
      <w:r>
        <w:t> </w:t>
      </w:r>
      <w:proofErr w:type="spellStart"/>
      <w:r w:rsidRPr="003C3164">
        <w:t>internecie</w:t>
      </w:r>
      <w:proofErr w:type="spellEnd"/>
      <w:r w:rsidRPr="003C3164">
        <w:t xml:space="preserve"> treści o</w:t>
      </w:r>
      <w:r>
        <w:t> </w:t>
      </w:r>
      <w:r w:rsidRPr="003C3164">
        <w:t>charakterze terrorystycznym</w:t>
      </w:r>
      <w:r>
        <w:t xml:space="preserve"> (Dz. Urz. UE L 172 z 17.05.2021, str. 79)</w:t>
      </w:r>
      <w:r w:rsidRPr="003C3164">
        <w:t>;</w:t>
      </w:r>
    </w:p>
    <w:p w14:paraId="6FDA71C1" w14:textId="03C0E7DF" w:rsidR="00AA1118" w:rsidRPr="003C3164" w:rsidRDefault="00AA1118" w:rsidP="00A86DB7">
      <w:pPr>
        <w:pStyle w:val="PKTODNONIKApunktodnonika"/>
      </w:pPr>
      <w:r w:rsidRPr="003C3164">
        <w:t>2)</w:t>
      </w:r>
      <w:r w:rsidRPr="003C3164">
        <w:tab/>
        <w:t>w zakresie swojej regulacji wdraża dyrektywę Parlamentu Europejskiego i</w:t>
      </w:r>
      <w:r>
        <w:t> </w:t>
      </w:r>
      <w:r w:rsidRPr="003C3164">
        <w:t>Rady (UE) 2017/541</w:t>
      </w:r>
      <w:r>
        <w:t> </w:t>
      </w:r>
      <w:r w:rsidRPr="003C3164">
        <w:t>z</w:t>
      </w:r>
      <w:r>
        <w:t> </w:t>
      </w:r>
      <w:r w:rsidRPr="003C3164">
        <w:t>dnia 15</w:t>
      </w:r>
      <w:r>
        <w:t> </w:t>
      </w:r>
      <w:r w:rsidRPr="003C3164">
        <w:t>marca 2017</w:t>
      </w:r>
      <w:r>
        <w:t> </w:t>
      </w:r>
      <w:r w:rsidRPr="003C3164">
        <w:t>r. w</w:t>
      </w:r>
      <w:r>
        <w:t> </w:t>
      </w:r>
      <w:r w:rsidRPr="003C3164">
        <w:t>sprawie zwalczania terroryzmu i</w:t>
      </w:r>
      <w:r>
        <w:t> </w:t>
      </w:r>
      <w:r w:rsidRPr="003C3164">
        <w:t>zastępującą decyzję ramową Rady 2002/475/</w:t>
      </w:r>
      <w:proofErr w:type="spellStart"/>
      <w:r w:rsidRPr="003C3164">
        <w:t>WSiSW</w:t>
      </w:r>
      <w:proofErr w:type="spellEnd"/>
      <w:r w:rsidRPr="003C3164">
        <w:t xml:space="preserve"> oraz zmieniającą decyzję Rady 2005/671/</w:t>
      </w:r>
      <w:proofErr w:type="spellStart"/>
      <w:r w:rsidRPr="003C3164">
        <w:t>WSiSW</w:t>
      </w:r>
      <w:proofErr w:type="spellEnd"/>
      <w:r>
        <w:t xml:space="preserve"> (Dz. Urz. UE L 88 z 31.</w:t>
      </w:r>
      <w:r w:rsidR="000465E2">
        <w:t>0</w:t>
      </w:r>
      <w:r>
        <w:t>3.2017, s</w:t>
      </w:r>
      <w:r w:rsidR="00A35AE3">
        <w:t>tr</w:t>
      </w:r>
      <w:r>
        <w:t>. 6)</w:t>
      </w:r>
      <w:r w:rsidRPr="003C316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4196" w14:textId="3CA814BE" w:rsidR="00AA1118" w:rsidRPr="00B371CC" w:rsidRDefault="00AA111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1335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093727">
    <w:abstractNumId w:val="23"/>
  </w:num>
  <w:num w:numId="2" w16cid:durableId="674460666">
    <w:abstractNumId w:val="23"/>
  </w:num>
  <w:num w:numId="3" w16cid:durableId="610478228">
    <w:abstractNumId w:val="18"/>
  </w:num>
  <w:num w:numId="4" w16cid:durableId="1997025833">
    <w:abstractNumId w:val="18"/>
  </w:num>
  <w:num w:numId="5" w16cid:durableId="1575894297">
    <w:abstractNumId w:val="35"/>
  </w:num>
  <w:num w:numId="6" w16cid:durableId="1978609549">
    <w:abstractNumId w:val="31"/>
  </w:num>
  <w:num w:numId="7" w16cid:durableId="925068696">
    <w:abstractNumId w:val="35"/>
  </w:num>
  <w:num w:numId="8" w16cid:durableId="1183201142">
    <w:abstractNumId w:val="31"/>
  </w:num>
  <w:num w:numId="9" w16cid:durableId="1666593890">
    <w:abstractNumId w:val="35"/>
  </w:num>
  <w:num w:numId="10" w16cid:durableId="862354415">
    <w:abstractNumId w:val="31"/>
  </w:num>
  <w:num w:numId="11" w16cid:durableId="1749578062">
    <w:abstractNumId w:val="14"/>
  </w:num>
  <w:num w:numId="12" w16cid:durableId="1408190418">
    <w:abstractNumId w:val="10"/>
  </w:num>
  <w:num w:numId="13" w16cid:durableId="1256860665">
    <w:abstractNumId w:val="15"/>
  </w:num>
  <w:num w:numId="14" w16cid:durableId="1183475514">
    <w:abstractNumId w:val="26"/>
  </w:num>
  <w:num w:numId="15" w16cid:durableId="1960601592">
    <w:abstractNumId w:val="14"/>
  </w:num>
  <w:num w:numId="16" w16cid:durableId="274749829">
    <w:abstractNumId w:val="16"/>
  </w:num>
  <w:num w:numId="17" w16cid:durableId="1914852645">
    <w:abstractNumId w:val="8"/>
  </w:num>
  <w:num w:numId="18" w16cid:durableId="990259006">
    <w:abstractNumId w:val="3"/>
  </w:num>
  <w:num w:numId="19" w16cid:durableId="1397699445">
    <w:abstractNumId w:val="2"/>
  </w:num>
  <w:num w:numId="20" w16cid:durableId="432242678">
    <w:abstractNumId w:val="1"/>
  </w:num>
  <w:num w:numId="21" w16cid:durableId="1974021191">
    <w:abstractNumId w:val="0"/>
  </w:num>
  <w:num w:numId="22" w16cid:durableId="1186286180">
    <w:abstractNumId w:val="9"/>
  </w:num>
  <w:num w:numId="23" w16cid:durableId="1357193361">
    <w:abstractNumId w:val="7"/>
  </w:num>
  <w:num w:numId="24" w16cid:durableId="1870488415">
    <w:abstractNumId w:val="6"/>
  </w:num>
  <w:num w:numId="25" w16cid:durableId="763888751">
    <w:abstractNumId w:val="5"/>
  </w:num>
  <w:num w:numId="26" w16cid:durableId="1881936313">
    <w:abstractNumId w:val="4"/>
  </w:num>
  <w:num w:numId="27" w16cid:durableId="1711419942">
    <w:abstractNumId w:val="33"/>
  </w:num>
  <w:num w:numId="28" w16cid:durableId="1163619924">
    <w:abstractNumId w:val="25"/>
  </w:num>
  <w:num w:numId="29" w16cid:durableId="219291384">
    <w:abstractNumId w:val="36"/>
  </w:num>
  <w:num w:numId="30" w16cid:durableId="1292250360">
    <w:abstractNumId w:val="32"/>
  </w:num>
  <w:num w:numId="31" w16cid:durableId="2047441243">
    <w:abstractNumId w:val="19"/>
  </w:num>
  <w:num w:numId="32" w16cid:durableId="562985068">
    <w:abstractNumId w:val="11"/>
  </w:num>
  <w:num w:numId="33" w16cid:durableId="619412443">
    <w:abstractNumId w:val="30"/>
  </w:num>
  <w:num w:numId="34" w16cid:durableId="1392268890">
    <w:abstractNumId w:val="20"/>
  </w:num>
  <w:num w:numId="35" w16cid:durableId="1333754353">
    <w:abstractNumId w:val="17"/>
  </w:num>
  <w:num w:numId="36" w16cid:durableId="1993023586">
    <w:abstractNumId w:val="22"/>
  </w:num>
  <w:num w:numId="37" w16cid:durableId="498928257">
    <w:abstractNumId w:val="27"/>
  </w:num>
  <w:num w:numId="38" w16cid:durableId="1853914700">
    <w:abstractNumId w:val="24"/>
  </w:num>
  <w:num w:numId="39" w16cid:durableId="1384673882">
    <w:abstractNumId w:val="13"/>
  </w:num>
  <w:num w:numId="40" w16cid:durableId="1588685987">
    <w:abstractNumId w:val="29"/>
  </w:num>
  <w:num w:numId="41" w16cid:durableId="1360159105">
    <w:abstractNumId w:val="28"/>
  </w:num>
  <w:num w:numId="42" w16cid:durableId="1719671030">
    <w:abstractNumId w:val="21"/>
  </w:num>
  <w:num w:numId="43" w16cid:durableId="611741307">
    <w:abstractNumId w:val="34"/>
  </w:num>
  <w:num w:numId="44" w16cid:durableId="18164866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C6"/>
    <w:rsid w:val="000012DA"/>
    <w:rsid w:val="0000246E"/>
    <w:rsid w:val="00003483"/>
    <w:rsid w:val="000037BF"/>
    <w:rsid w:val="00003862"/>
    <w:rsid w:val="00006BFC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13F"/>
    <w:rsid w:val="000465E2"/>
    <w:rsid w:val="00046A75"/>
    <w:rsid w:val="00047312"/>
    <w:rsid w:val="000474E5"/>
    <w:rsid w:val="000508BD"/>
    <w:rsid w:val="00050E3B"/>
    <w:rsid w:val="0005146E"/>
    <w:rsid w:val="000517AB"/>
    <w:rsid w:val="0005323B"/>
    <w:rsid w:val="0005339C"/>
    <w:rsid w:val="0005571B"/>
    <w:rsid w:val="00057AB3"/>
    <w:rsid w:val="00060076"/>
    <w:rsid w:val="00060432"/>
    <w:rsid w:val="00060D87"/>
    <w:rsid w:val="000615A5"/>
    <w:rsid w:val="00063A6F"/>
    <w:rsid w:val="00064247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1EA5"/>
    <w:rsid w:val="0008382B"/>
    <w:rsid w:val="000848F0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0E83"/>
    <w:rsid w:val="000B298D"/>
    <w:rsid w:val="000B5B2D"/>
    <w:rsid w:val="000B5DCE"/>
    <w:rsid w:val="000C05BA"/>
    <w:rsid w:val="000C0E8F"/>
    <w:rsid w:val="000C2A53"/>
    <w:rsid w:val="000C4BC4"/>
    <w:rsid w:val="000D0110"/>
    <w:rsid w:val="000D2468"/>
    <w:rsid w:val="000D2743"/>
    <w:rsid w:val="000D318A"/>
    <w:rsid w:val="000D48F2"/>
    <w:rsid w:val="000D5646"/>
    <w:rsid w:val="000D6173"/>
    <w:rsid w:val="000D6F83"/>
    <w:rsid w:val="000E1ACD"/>
    <w:rsid w:val="000E25CC"/>
    <w:rsid w:val="000E3694"/>
    <w:rsid w:val="000E490F"/>
    <w:rsid w:val="000E6241"/>
    <w:rsid w:val="000F2210"/>
    <w:rsid w:val="000F23C7"/>
    <w:rsid w:val="000F2BE3"/>
    <w:rsid w:val="000F3D0D"/>
    <w:rsid w:val="000F4F5B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27182"/>
    <w:rsid w:val="00131237"/>
    <w:rsid w:val="001329AC"/>
    <w:rsid w:val="00133747"/>
    <w:rsid w:val="00134CA0"/>
    <w:rsid w:val="0014026F"/>
    <w:rsid w:val="00141269"/>
    <w:rsid w:val="001429A5"/>
    <w:rsid w:val="00143908"/>
    <w:rsid w:val="00145752"/>
    <w:rsid w:val="00147A47"/>
    <w:rsid w:val="00147AA1"/>
    <w:rsid w:val="001520CF"/>
    <w:rsid w:val="0015295D"/>
    <w:rsid w:val="0015667C"/>
    <w:rsid w:val="00157110"/>
    <w:rsid w:val="0015742A"/>
    <w:rsid w:val="00157DA1"/>
    <w:rsid w:val="00162842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5AB0"/>
    <w:rsid w:val="001862A3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E7D"/>
    <w:rsid w:val="001A5BEF"/>
    <w:rsid w:val="001A7F15"/>
    <w:rsid w:val="001B342E"/>
    <w:rsid w:val="001B43F1"/>
    <w:rsid w:val="001B771E"/>
    <w:rsid w:val="001C1832"/>
    <w:rsid w:val="001C188C"/>
    <w:rsid w:val="001C4BB6"/>
    <w:rsid w:val="001D1783"/>
    <w:rsid w:val="001D2DC0"/>
    <w:rsid w:val="001D53CD"/>
    <w:rsid w:val="001D55A3"/>
    <w:rsid w:val="001D5AF5"/>
    <w:rsid w:val="001E1E73"/>
    <w:rsid w:val="001E4E0C"/>
    <w:rsid w:val="001E526D"/>
    <w:rsid w:val="001E5655"/>
    <w:rsid w:val="001F1832"/>
    <w:rsid w:val="001F1E4B"/>
    <w:rsid w:val="001F220F"/>
    <w:rsid w:val="001F2467"/>
    <w:rsid w:val="001F25B3"/>
    <w:rsid w:val="001F6616"/>
    <w:rsid w:val="00202719"/>
    <w:rsid w:val="00202BD4"/>
    <w:rsid w:val="00202E1D"/>
    <w:rsid w:val="00204A05"/>
    <w:rsid w:val="00204A97"/>
    <w:rsid w:val="00205EC2"/>
    <w:rsid w:val="002114EF"/>
    <w:rsid w:val="002166AD"/>
    <w:rsid w:val="00216FDD"/>
    <w:rsid w:val="00217790"/>
    <w:rsid w:val="00217871"/>
    <w:rsid w:val="00221ED8"/>
    <w:rsid w:val="002231EA"/>
    <w:rsid w:val="00223FDF"/>
    <w:rsid w:val="002279C0"/>
    <w:rsid w:val="00235784"/>
    <w:rsid w:val="0023727E"/>
    <w:rsid w:val="00241F1F"/>
    <w:rsid w:val="00242081"/>
    <w:rsid w:val="00243777"/>
    <w:rsid w:val="002441CD"/>
    <w:rsid w:val="002501A3"/>
    <w:rsid w:val="0025166C"/>
    <w:rsid w:val="002522D0"/>
    <w:rsid w:val="00252BE7"/>
    <w:rsid w:val="002555D4"/>
    <w:rsid w:val="00261A16"/>
    <w:rsid w:val="00263522"/>
    <w:rsid w:val="00264EC6"/>
    <w:rsid w:val="00271013"/>
    <w:rsid w:val="00273FE4"/>
    <w:rsid w:val="002765B4"/>
    <w:rsid w:val="00276A94"/>
    <w:rsid w:val="002828AC"/>
    <w:rsid w:val="0029405D"/>
    <w:rsid w:val="00294FA6"/>
    <w:rsid w:val="00295A6F"/>
    <w:rsid w:val="002A16EF"/>
    <w:rsid w:val="002A20C4"/>
    <w:rsid w:val="002A570F"/>
    <w:rsid w:val="002A6A83"/>
    <w:rsid w:val="002A7292"/>
    <w:rsid w:val="002A7358"/>
    <w:rsid w:val="002A7902"/>
    <w:rsid w:val="002B0F6B"/>
    <w:rsid w:val="002B23B8"/>
    <w:rsid w:val="002B4429"/>
    <w:rsid w:val="002B45F5"/>
    <w:rsid w:val="002B491D"/>
    <w:rsid w:val="002B68A6"/>
    <w:rsid w:val="002B7FAF"/>
    <w:rsid w:val="002D0C4F"/>
    <w:rsid w:val="002D1364"/>
    <w:rsid w:val="002D3E96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467"/>
    <w:rsid w:val="003042FC"/>
    <w:rsid w:val="00306D28"/>
    <w:rsid w:val="0031004C"/>
    <w:rsid w:val="003105F6"/>
    <w:rsid w:val="00311297"/>
    <w:rsid w:val="0031132B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7A5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9FD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B666D"/>
    <w:rsid w:val="003B6E8F"/>
    <w:rsid w:val="003C064E"/>
    <w:rsid w:val="003C0AD9"/>
    <w:rsid w:val="003C0ED0"/>
    <w:rsid w:val="003C1D49"/>
    <w:rsid w:val="003C3164"/>
    <w:rsid w:val="003C35C4"/>
    <w:rsid w:val="003C6492"/>
    <w:rsid w:val="003D12C2"/>
    <w:rsid w:val="003D31B9"/>
    <w:rsid w:val="003D3867"/>
    <w:rsid w:val="003E0D1A"/>
    <w:rsid w:val="003E16BB"/>
    <w:rsid w:val="003E2DA3"/>
    <w:rsid w:val="003E36E0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72A"/>
    <w:rsid w:val="00435D26"/>
    <w:rsid w:val="00440C99"/>
    <w:rsid w:val="0044175C"/>
    <w:rsid w:val="00445F4D"/>
    <w:rsid w:val="004504C0"/>
    <w:rsid w:val="00452568"/>
    <w:rsid w:val="004550FB"/>
    <w:rsid w:val="0046111A"/>
    <w:rsid w:val="00462946"/>
    <w:rsid w:val="00463F43"/>
    <w:rsid w:val="00464B94"/>
    <w:rsid w:val="004653A8"/>
    <w:rsid w:val="00465448"/>
    <w:rsid w:val="00465A0B"/>
    <w:rsid w:val="0047077C"/>
    <w:rsid w:val="00470B05"/>
    <w:rsid w:val="0047207C"/>
    <w:rsid w:val="00472CD6"/>
    <w:rsid w:val="00474E3C"/>
    <w:rsid w:val="004750B9"/>
    <w:rsid w:val="00480A58"/>
    <w:rsid w:val="00482151"/>
    <w:rsid w:val="00485FAD"/>
    <w:rsid w:val="00487AED"/>
    <w:rsid w:val="00491EDF"/>
    <w:rsid w:val="00492A3F"/>
    <w:rsid w:val="00494F62"/>
    <w:rsid w:val="00495118"/>
    <w:rsid w:val="004A2001"/>
    <w:rsid w:val="004A3590"/>
    <w:rsid w:val="004A55A2"/>
    <w:rsid w:val="004B00A7"/>
    <w:rsid w:val="004B25E2"/>
    <w:rsid w:val="004B2EF3"/>
    <w:rsid w:val="004B34D7"/>
    <w:rsid w:val="004B5037"/>
    <w:rsid w:val="004B5B2F"/>
    <w:rsid w:val="004B626A"/>
    <w:rsid w:val="004B660E"/>
    <w:rsid w:val="004B795D"/>
    <w:rsid w:val="004C05BD"/>
    <w:rsid w:val="004C3B06"/>
    <w:rsid w:val="004C3F97"/>
    <w:rsid w:val="004C3FB1"/>
    <w:rsid w:val="004C7EE7"/>
    <w:rsid w:val="004D2DEE"/>
    <w:rsid w:val="004D2E1F"/>
    <w:rsid w:val="004D599C"/>
    <w:rsid w:val="004D7FD9"/>
    <w:rsid w:val="004E1324"/>
    <w:rsid w:val="004E19A5"/>
    <w:rsid w:val="004E37E5"/>
    <w:rsid w:val="004E3FDB"/>
    <w:rsid w:val="004E49B9"/>
    <w:rsid w:val="004F1E4C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00BE"/>
    <w:rsid w:val="0052023F"/>
    <w:rsid w:val="00522040"/>
    <w:rsid w:val="00523345"/>
    <w:rsid w:val="00526DFC"/>
    <w:rsid w:val="00526F43"/>
    <w:rsid w:val="00527651"/>
    <w:rsid w:val="005363AB"/>
    <w:rsid w:val="00544CE0"/>
    <w:rsid w:val="00544EF4"/>
    <w:rsid w:val="00545E53"/>
    <w:rsid w:val="005479D9"/>
    <w:rsid w:val="00550BED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077"/>
    <w:rsid w:val="00573EE6"/>
    <w:rsid w:val="0057547F"/>
    <w:rsid w:val="005754EE"/>
    <w:rsid w:val="0057617E"/>
    <w:rsid w:val="00576497"/>
    <w:rsid w:val="00576503"/>
    <w:rsid w:val="005835E7"/>
    <w:rsid w:val="00583705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624E"/>
    <w:rsid w:val="005B713E"/>
    <w:rsid w:val="005C03B6"/>
    <w:rsid w:val="005C348E"/>
    <w:rsid w:val="005C68E1"/>
    <w:rsid w:val="005D3763"/>
    <w:rsid w:val="005D55E1"/>
    <w:rsid w:val="005D62AA"/>
    <w:rsid w:val="005E1814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3CBA"/>
    <w:rsid w:val="00615772"/>
    <w:rsid w:val="00617E97"/>
    <w:rsid w:val="00621256"/>
    <w:rsid w:val="00621FCC"/>
    <w:rsid w:val="00622E4B"/>
    <w:rsid w:val="006333DA"/>
    <w:rsid w:val="00635134"/>
    <w:rsid w:val="006356E2"/>
    <w:rsid w:val="0063700A"/>
    <w:rsid w:val="00642A65"/>
    <w:rsid w:val="006430D4"/>
    <w:rsid w:val="00645DCE"/>
    <w:rsid w:val="006465AC"/>
    <w:rsid w:val="006465BF"/>
    <w:rsid w:val="00651FB1"/>
    <w:rsid w:val="00653B22"/>
    <w:rsid w:val="006543E4"/>
    <w:rsid w:val="00657BF4"/>
    <w:rsid w:val="006603FB"/>
    <w:rsid w:val="006608DF"/>
    <w:rsid w:val="006623AC"/>
    <w:rsid w:val="00665087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A7CE0"/>
    <w:rsid w:val="006B0B7D"/>
    <w:rsid w:val="006B400F"/>
    <w:rsid w:val="006C419E"/>
    <w:rsid w:val="006C4A31"/>
    <w:rsid w:val="006C5AC2"/>
    <w:rsid w:val="006C6226"/>
    <w:rsid w:val="006C6AFB"/>
    <w:rsid w:val="006D2735"/>
    <w:rsid w:val="006D45B2"/>
    <w:rsid w:val="006E0FCC"/>
    <w:rsid w:val="006E1E96"/>
    <w:rsid w:val="006E5E21"/>
    <w:rsid w:val="006E665A"/>
    <w:rsid w:val="006E7998"/>
    <w:rsid w:val="006F2648"/>
    <w:rsid w:val="006F2F10"/>
    <w:rsid w:val="006F482B"/>
    <w:rsid w:val="006F6311"/>
    <w:rsid w:val="00701074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D4D"/>
    <w:rsid w:val="00730555"/>
    <w:rsid w:val="00730E0D"/>
    <w:rsid w:val="007312CC"/>
    <w:rsid w:val="00736A64"/>
    <w:rsid w:val="0073708C"/>
    <w:rsid w:val="00737F6A"/>
    <w:rsid w:val="007410B6"/>
    <w:rsid w:val="00744C6F"/>
    <w:rsid w:val="007457F6"/>
    <w:rsid w:val="00745ABB"/>
    <w:rsid w:val="00746E38"/>
    <w:rsid w:val="00747CD5"/>
    <w:rsid w:val="00753B51"/>
    <w:rsid w:val="00754101"/>
    <w:rsid w:val="007543FE"/>
    <w:rsid w:val="00756629"/>
    <w:rsid w:val="007575D2"/>
    <w:rsid w:val="00757B4F"/>
    <w:rsid w:val="00757B6A"/>
    <w:rsid w:val="00760FD4"/>
    <w:rsid w:val="007610E0"/>
    <w:rsid w:val="007621AA"/>
    <w:rsid w:val="0076260A"/>
    <w:rsid w:val="00764A67"/>
    <w:rsid w:val="00767926"/>
    <w:rsid w:val="00770620"/>
    <w:rsid w:val="00770B4E"/>
    <w:rsid w:val="00770F6B"/>
    <w:rsid w:val="00771883"/>
    <w:rsid w:val="00772779"/>
    <w:rsid w:val="00776DC2"/>
    <w:rsid w:val="00780122"/>
    <w:rsid w:val="00781994"/>
    <w:rsid w:val="0078214B"/>
    <w:rsid w:val="0078498A"/>
    <w:rsid w:val="007878FE"/>
    <w:rsid w:val="00792207"/>
    <w:rsid w:val="00792B64"/>
    <w:rsid w:val="00792E29"/>
    <w:rsid w:val="0079379A"/>
    <w:rsid w:val="00794953"/>
    <w:rsid w:val="00796E70"/>
    <w:rsid w:val="007A1F2F"/>
    <w:rsid w:val="007A2A5C"/>
    <w:rsid w:val="007A5150"/>
    <w:rsid w:val="007A5373"/>
    <w:rsid w:val="007A789F"/>
    <w:rsid w:val="007B75BC"/>
    <w:rsid w:val="007C0BD6"/>
    <w:rsid w:val="007C3806"/>
    <w:rsid w:val="007C3ED5"/>
    <w:rsid w:val="007C5BB7"/>
    <w:rsid w:val="007C7ACB"/>
    <w:rsid w:val="007D07D5"/>
    <w:rsid w:val="007D1C64"/>
    <w:rsid w:val="007D32DD"/>
    <w:rsid w:val="007D6DCE"/>
    <w:rsid w:val="007D72C4"/>
    <w:rsid w:val="007E2CFE"/>
    <w:rsid w:val="007E59C9"/>
    <w:rsid w:val="007E70FB"/>
    <w:rsid w:val="007F0072"/>
    <w:rsid w:val="007F2EB6"/>
    <w:rsid w:val="007F54C3"/>
    <w:rsid w:val="007F6B57"/>
    <w:rsid w:val="00802949"/>
    <w:rsid w:val="0080301E"/>
    <w:rsid w:val="0080365F"/>
    <w:rsid w:val="00807F63"/>
    <w:rsid w:val="00812BE5"/>
    <w:rsid w:val="00817429"/>
    <w:rsid w:val="00821514"/>
    <w:rsid w:val="00821E35"/>
    <w:rsid w:val="00824591"/>
    <w:rsid w:val="00824AED"/>
    <w:rsid w:val="00825ADC"/>
    <w:rsid w:val="00827820"/>
    <w:rsid w:val="00831B8B"/>
    <w:rsid w:val="0083405D"/>
    <w:rsid w:val="008352D4"/>
    <w:rsid w:val="00836DB9"/>
    <w:rsid w:val="00837C67"/>
    <w:rsid w:val="008415B0"/>
    <w:rsid w:val="00841844"/>
    <w:rsid w:val="00842028"/>
    <w:rsid w:val="008436B8"/>
    <w:rsid w:val="00844797"/>
    <w:rsid w:val="008460B6"/>
    <w:rsid w:val="00846A41"/>
    <w:rsid w:val="00846E1D"/>
    <w:rsid w:val="00850C9D"/>
    <w:rsid w:val="00852B59"/>
    <w:rsid w:val="00856272"/>
    <w:rsid w:val="008563FF"/>
    <w:rsid w:val="0086018B"/>
    <w:rsid w:val="008611DD"/>
    <w:rsid w:val="00861B38"/>
    <w:rsid w:val="008620DE"/>
    <w:rsid w:val="00866867"/>
    <w:rsid w:val="00872257"/>
    <w:rsid w:val="00873843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F85"/>
    <w:rsid w:val="008A4F28"/>
    <w:rsid w:val="008A585B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5020"/>
    <w:rsid w:val="008F612A"/>
    <w:rsid w:val="0090293D"/>
    <w:rsid w:val="009034DE"/>
    <w:rsid w:val="00903CB4"/>
    <w:rsid w:val="00905396"/>
    <w:rsid w:val="0090605D"/>
    <w:rsid w:val="00906419"/>
    <w:rsid w:val="0090721F"/>
    <w:rsid w:val="0091131F"/>
    <w:rsid w:val="00912889"/>
    <w:rsid w:val="00913A42"/>
    <w:rsid w:val="00914167"/>
    <w:rsid w:val="009143DB"/>
    <w:rsid w:val="00915062"/>
    <w:rsid w:val="00915065"/>
    <w:rsid w:val="0091654A"/>
    <w:rsid w:val="00917CE5"/>
    <w:rsid w:val="009217C0"/>
    <w:rsid w:val="00925241"/>
    <w:rsid w:val="00925CEC"/>
    <w:rsid w:val="009264B4"/>
    <w:rsid w:val="00926A3F"/>
    <w:rsid w:val="0092794E"/>
    <w:rsid w:val="00930D30"/>
    <w:rsid w:val="00931CDA"/>
    <w:rsid w:val="009332A2"/>
    <w:rsid w:val="00937598"/>
    <w:rsid w:val="0093790B"/>
    <w:rsid w:val="00937B7C"/>
    <w:rsid w:val="00942502"/>
    <w:rsid w:val="00943751"/>
    <w:rsid w:val="00946DD0"/>
    <w:rsid w:val="009508A7"/>
    <w:rsid w:val="009509E6"/>
    <w:rsid w:val="00952018"/>
    <w:rsid w:val="00952800"/>
    <w:rsid w:val="00952D49"/>
    <w:rsid w:val="0095300D"/>
    <w:rsid w:val="00956812"/>
    <w:rsid w:val="0095719A"/>
    <w:rsid w:val="009623E9"/>
    <w:rsid w:val="00963EEB"/>
    <w:rsid w:val="009648BC"/>
    <w:rsid w:val="00964C2F"/>
    <w:rsid w:val="00965F88"/>
    <w:rsid w:val="00971883"/>
    <w:rsid w:val="0097447B"/>
    <w:rsid w:val="009800B9"/>
    <w:rsid w:val="00984E03"/>
    <w:rsid w:val="00987E85"/>
    <w:rsid w:val="0099420F"/>
    <w:rsid w:val="009A0D12"/>
    <w:rsid w:val="009A1987"/>
    <w:rsid w:val="009A2BEE"/>
    <w:rsid w:val="009A50F3"/>
    <w:rsid w:val="009A5289"/>
    <w:rsid w:val="009A7A53"/>
    <w:rsid w:val="009B0402"/>
    <w:rsid w:val="009B0B75"/>
    <w:rsid w:val="009B16DF"/>
    <w:rsid w:val="009B36AC"/>
    <w:rsid w:val="009B4CB2"/>
    <w:rsid w:val="009B6701"/>
    <w:rsid w:val="009B6EF7"/>
    <w:rsid w:val="009B7000"/>
    <w:rsid w:val="009B739C"/>
    <w:rsid w:val="009B7F44"/>
    <w:rsid w:val="009C04EC"/>
    <w:rsid w:val="009C28FE"/>
    <w:rsid w:val="009C328C"/>
    <w:rsid w:val="009C4444"/>
    <w:rsid w:val="009C79AD"/>
    <w:rsid w:val="009C7CA6"/>
    <w:rsid w:val="009D3316"/>
    <w:rsid w:val="009D55AA"/>
    <w:rsid w:val="009D6623"/>
    <w:rsid w:val="009E17DD"/>
    <w:rsid w:val="009E3E77"/>
    <w:rsid w:val="009E3FAB"/>
    <w:rsid w:val="009E5B3F"/>
    <w:rsid w:val="009E7D90"/>
    <w:rsid w:val="009F1AB0"/>
    <w:rsid w:val="009F289A"/>
    <w:rsid w:val="009F4AAD"/>
    <w:rsid w:val="009F501D"/>
    <w:rsid w:val="009F5458"/>
    <w:rsid w:val="00A039D5"/>
    <w:rsid w:val="00A046AD"/>
    <w:rsid w:val="00A079C1"/>
    <w:rsid w:val="00A12520"/>
    <w:rsid w:val="00A130FD"/>
    <w:rsid w:val="00A13D6D"/>
    <w:rsid w:val="00A141F3"/>
    <w:rsid w:val="00A14769"/>
    <w:rsid w:val="00A16151"/>
    <w:rsid w:val="00A16EC6"/>
    <w:rsid w:val="00A17C06"/>
    <w:rsid w:val="00A2008C"/>
    <w:rsid w:val="00A2126E"/>
    <w:rsid w:val="00A21706"/>
    <w:rsid w:val="00A24FCC"/>
    <w:rsid w:val="00A254F8"/>
    <w:rsid w:val="00A25C7F"/>
    <w:rsid w:val="00A265FA"/>
    <w:rsid w:val="00A26A90"/>
    <w:rsid w:val="00A26B27"/>
    <w:rsid w:val="00A30E4F"/>
    <w:rsid w:val="00A32253"/>
    <w:rsid w:val="00A3310E"/>
    <w:rsid w:val="00A333A0"/>
    <w:rsid w:val="00A35AE3"/>
    <w:rsid w:val="00A37E70"/>
    <w:rsid w:val="00A418ED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5FB2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804"/>
    <w:rsid w:val="00A85872"/>
    <w:rsid w:val="00A86368"/>
    <w:rsid w:val="00A864E3"/>
    <w:rsid w:val="00A8691D"/>
    <w:rsid w:val="00A86DB7"/>
    <w:rsid w:val="00A94574"/>
    <w:rsid w:val="00A94634"/>
    <w:rsid w:val="00A95936"/>
    <w:rsid w:val="00A96265"/>
    <w:rsid w:val="00A97084"/>
    <w:rsid w:val="00AA1118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1A1"/>
    <w:rsid w:val="00AD5422"/>
    <w:rsid w:val="00AD6B36"/>
    <w:rsid w:val="00AE0958"/>
    <w:rsid w:val="00AE1E0C"/>
    <w:rsid w:val="00AE4179"/>
    <w:rsid w:val="00AE4425"/>
    <w:rsid w:val="00AE4FBE"/>
    <w:rsid w:val="00AE57FF"/>
    <w:rsid w:val="00AE650F"/>
    <w:rsid w:val="00AE6555"/>
    <w:rsid w:val="00AE738D"/>
    <w:rsid w:val="00AE7D16"/>
    <w:rsid w:val="00AF4CAA"/>
    <w:rsid w:val="00AF4E5A"/>
    <w:rsid w:val="00AF571A"/>
    <w:rsid w:val="00AF5793"/>
    <w:rsid w:val="00AF60A0"/>
    <w:rsid w:val="00AF67FC"/>
    <w:rsid w:val="00AF7DF5"/>
    <w:rsid w:val="00B006E5"/>
    <w:rsid w:val="00B024C2"/>
    <w:rsid w:val="00B07700"/>
    <w:rsid w:val="00B13921"/>
    <w:rsid w:val="00B1528C"/>
    <w:rsid w:val="00B164A5"/>
    <w:rsid w:val="00B16ACD"/>
    <w:rsid w:val="00B21487"/>
    <w:rsid w:val="00B226DC"/>
    <w:rsid w:val="00B232D1"/>
    <w:rsid w:val="00B24BBF"/>
    <w:rsid w:val="00B24DB5"/>
    <w:rsid w:val="00B31F9E"/>
    <w:rsid w:val="00B3268F"/>
    <w:rsid w:val="00B32C2C"/>
    <w:rsid w:val="00B33A1A"/>
    <w:rsid w:val="00B33E6C"/>
    <w:rsid w:val="00B36905"/>
    <w:rsid w:val="00B371CC"/>
    <w:rsid w:val="00B41CD9"/>
    <w:rsid w:val="00B427E6"/>
    <w:rsid w:val="00B428A6"/>
    <w:rsid w:val="00B43E1F"/>
    <w:rsid w:val="00B45FBC"/>
    <w:rsid w:val="00B50082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31E7"/>
    <w:rsid w:val="00B848EA"/>
    <w:rsid w:val="00B84B2B"/>
    <w:rsid w:val="00B90500"/>
    <w:rsid w:val="00B9176C"/>
    <w:rsid w:val="00B935A4"/>
    <w:rsid w:val="00B97C4E"/>
    <w:rsid w:val="00BA561A"/>
    <w:rsid w:val="00BA5DA0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7FB"/>
    <w:rsid w:val="00BE1B8B"/>
    <w:rsid w:val="00BE2A18"/>
    <w:rsid w:val="00BE2C01"/>
    <w:rsid w:val="00BE4169"/>
    <w:rsid w:val="00BE41EC"/>
    <w:rsid w:val="00BE56FB"/>
    <w:rsid w:val="00BF3DDE"/>
    <w:rsid w:val="00BF47D2"/>
    <w:rsid w:val="00BF6589"/>
    <w:rsid w:val="00BF6F7F"/>
    <w:rsid w:val="00C00647"/>
    <w:rsid w:val="00C018CA"/>
    <w:rsid w:val="00C02764"/>
    <w:rsid w:val="00C04CEF"/>
    <w:rsid w:val="00C0662F"/>
    <w:rsid w:val="00C11943"/>
    <w:rsid w:val="00C12E96"/>
    <w:rsid w:val="00C14763"/>
    <w:rsid w:val="00C16141"/>
    <w:rsid w:val="00C22970"/>
    <w:rsid w:val="00C2363F"/>
    <w:rsid w:val="00C236C8"/>
    <w:rsid w:val="00C23EC7"/>
    <w:rsid w:val="00C260B1"/>
    <w:rsid w:val="00C26E56"/>
    <w:rsid w:val="00C31406"/>
    <w:rsid w:val="00C33560"/>
    <w:rsid w:val="00C37194"/>
    <w:rsid w:val="00C37A25"/>
    <w:rsid w:val="00C40637"/>
    <w:rsid w:val="00C40F6C"/>
    <w:rsid w:val="00C44426"/>
    <w:rsid w:val="00C445F3"/>
    <w:rsid w:val="00C451F4"/>
    <w:rsid w:val="00C45EB1"/>
    <w:rsid w:val="00C53443"/>
    <w:rsid w:val="00C54A3A"/>
    <w:rsid w:val="00C55566"/>
    <w:rsid w:val="00C55976"/>
    <w:rsid w:val="00C56448"/>
    <w:rsid w:val="00C609F1"/>
    <w:rsid w:val="00C61A03"/>
    <w:rsid w:val="00C667BE"/>
    <w:rsid w:val="00C6766B"/>
    <w:rsid w:val="00C72223"/>
    <w:rsid w:val="00C76417"/>
    <w:rsid w:val="00C7726F"/>
    <w:rsid w:val="00C81AE0"/>
    <w:rsid w:val="00C823DA"/>
    <w:rsid w:val="00C8259F"/>
    <w:rsid w:val="00C82746"/>
    <w:rsid w:val="00C8312F"/>
    <w:rsid w:val="00C83DB4"/>
    <w:rsid w:val="00C84C47"/>
    <w:rsid w:val="00C858A4"/>
    <w:rsid w:val="00C85A55"/>
    <w:rsid w:val="00C86AFA"/>
    <w:rsid w:val="00C93E1F"/>
    <w:rsid w:val="00CB18D0"/>
    <w:rsid w:val="00CB1C8A"/>
    <w:rsid w:val="00CB24F5"/>
    <w:rsid w:val="00CB2663"/>
    <w:rsid w:val="00CB3BBE"/>
    <w:rsid w:val="00CB56B0"/>
    <w:rsid w:val="00CB59E9"/>
    <w:rsid w:val="00CC0D6A"/>
    <w:rsid w:val="00CC3831"/>
    <w:rsid w:val="00CC3E3D"/>
    <w:rsid w:val="00CC519B"/>
    <w:rsid w:val="00CC7ED5"/>
    <w:rsid w:val="00CD09D1"/>
    <w:rsid w:val="00CD12C1"/>
    <w:rsid w:val="00CD214E"/>
    <w:rsid w:val="00CD46FA"/>
    <w:rsid w:val="00CD5973"/>
    <w:rsid w:val="00CD7B9B"/>
    <w:rsid w:val="00CE23E3"/>
    <w:rsid w:val="00CE31A6"/>
    <w:rsid w:val="00CF09AA"/>
    <w:rsid w:val="00CF4813"/>
    <w:rsid w:val="00CF5233"/>
    <w:rsid w:val="00D00C68"/>
    <w:rsid w:val="00D02034"/>
    <w:rsid w:val="00D029B8"/>
    <w:rsid w:val="00D02F60"/>
    <w:rsid w:val="00D0464E"/>
    <w:rsid w:val="00D04A96"/>
    <w:rsid w:val="00D07A7B"/>
    <w:rsid w:val="00D10E06"/>
    <w:rsid w:val="00D13B32"/>
    <w:rsid w:val="00D14C39"/>
    <w:rsid w:val="00D15197"/>
    <w:rsid w:val="00D16820"/>
    <w:rsid w:val="00D169C8"/>
    <w:rsid w:val="00D16DC4"/>
    <w:rsid w:val="00D1793F"/>
    <w:rsid w:val="00D22AF5"/>
    <w:rsid w:val="00D235EA"/>
    <w:rsid w:val="00D247A9"/>
    <w:rsid w:val="00D32721"/>
    <w:rsid w:val="00D328DC"/>
    <w:rsid w:val="00D33387"/>
    <w:rsid w:val="00D3754C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1C6"/>
    <w:rsid w:val="00D76EC9"/>
    <w:rsid w:val="00D80E7D"/>
    <w:rsid w:val="00D81325"/>
    <w:rsid w:val="00D81397"/>
    <w:rsid w:val="00D81B61"/>
    <w:rsid w:val="00D848B9"/>
    <w:rsid w:val="00D90E69"/>
    <w:rsid w:val="00D91368"/>
    <w:rsid w:val="00D9257C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7E3"/>
    <w:rsid w:val="00DB1AD2"/>
    <w:rsid w:val="00DB1B93"/>
    <w:rsid w:val="00DB204D"/>
    <w:rsid w:val="00DB2B58"/>
    <w:rsid w:val="00DB5206"/>
    <w:rsid w:val="00DB6276"/>
    <w:rsid w:val="00DB63F5"/>
    <w:rsid w:val="00DC005B"/>
    <w:rsid w:val="00DC1C6B"/>
    <w:rsid w:val="00DC2C2E"/>
    <w:rsid w:val="00DC2E07"/>
    <w:rsid w:val="00DC4384"/>
    <w:rsid w:val="00DC4AF0"/>
    <w:rsid w:val="00DC7886"/>
    <w:rsid w:val="00DD0CF2"/>
    <w:rsid w:val="00DD7040"/>
    <w:rsid w:val="00DE0F05"/>
    <w:rsid w:val="00DE1554"/>
    <w:rsid w:val="00DE2901"/>
    <w:rsid w:val="00DE5308"/>
    <w:rsid w:val="00DE590F"/>
    <w:rsid w:val="00DE7DC1"/>
    <w:rsid w:val="00DF3F7E"/>
    <w:rsid w:val="00DF7648"/>
    <w:rsid w:val="00E00E29"/>
    <w:rsid w:val="00E02BAB"/>
    <w:rsid w:val="00E04CEB"/>
    <w:rsid w:val="00E05175"/>
    <w:rsid w:val="00E060BC"/>
    <w:rsid w:val="00E06405"/>
    <w:rsid w:val="00E11420"/>
    <w:rsid w:val="00E132FB"/>
    <w:rsid w:val="00E13354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46909"/>
    <w:rsid w:val="00E47AD4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F89"/>
    <w:rsid w:val="00E75690"/>
    <w:rsid w:val="00E75DDA"/>
    <w:rsid w:val="00E773E8"/>
    <w:rsid w:val="00E8070A"/>
    <w:rsid w:val="00E83ADD"/>
    <w:rsid w:val="00E84F38"/>
    <w:rsid w:val="00E85623"/>
    <w:rsid w:val="00E87441"/>
    <w:rsid w:val="00E91FAE"/>
    <w:rsid w:val="00E950D0"/>
    <w:rsid w:val="00E96E3F"/>
    <w:rsid w:val="00EA270C"/>
    <w:rsid w:val="00EA4974"/>
    <w:rsid w:val="00EA532E"/>
    <w:rsid w:val="00EA54DE"/>
    <w:rsid w:val="00EB06D9"/>
    <w:rsid w:val="00EB192B"/>
    <w:rsid w:val="00EB19ED"/>
    <w:rsid w:val="00EB1CAB"/>
    <w:rsid w:val="00EB5DC4"/>
    <w:rsid w:val="00EC0F5A"/>
    <w:rsid w:val="00EC4265"/>
    <w:rsid w:val="00EC4CEB"/>
    <w:rsid w:val="00EC6573"/>
    <w:rsid w:val="00EC659E"/>
    <w:rsid w:val="00ED2072"/>
    <w:rsid w:val="00ED2AE0"/>
    <w:rsid w:val="00ED5553"/>
    <w:rsid w:val="00ED5E36"/>
    <w:rsid w:val="00ED6961"/>
    <w:rsid w:val="00EE5EAC"/>
    <w:rsid w:val="00EE6598"/>
    <w:rsid w:val="00EF0B96"/>
    <w:rsid w:val="00EF3486"/>
    <w:rsid w:val="00EF3DFD"/>
    <w:rsid w:val="00EF47AF"/>
    <w:rsid w:val="00EF53B6"/>
    <w:rsid w:val="00F00B73"/>
    <w:rsid w:val="00F03C72"/>
    <w:rsid w:val="00F10144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D4A"/>
    <w:rsid w:val="00F33F8B"/>
    <w:rsid w:val="00F340B2"/>
    <w:rsid w:val="00F43390"/>
    <w:rsid w:val="00F443B2"/>
    <w:rsid w:val="00F458D8"/>
    <w:rsid w:val="00F50237"/>
    <w:rsid w:val="00F53596"/>
    <w:rsid w:val="00F5539B"/>
    <w:rsid w:val="00F55BA8"/>
    <w:rsid w:val="00F55DB1"/>
    <w:rsid w:val="00F5648D"/>
    <w:rsid w:val="00F56ACA"/>
    <w:rsid w:val="00F5786F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4B4"/>
    <w:rsid w:val="00F848A3"/>
    <w:rsid w:val="00F84ACF"/>
    <w:rsid w:val="00F85742"/>
    <w:rsid w:val="00F85BF8"/>
    <w:rsid w:val="00F871CE"/>
    <w:rsid w:val="00F87802"/>
    <w:rsid w:val="00F91DC7"/>
    <w:rsid w:val="00F92C0A"/>
    <w:rsid w:val="00F9415B"/>
    <w:rsid w:val="00FA13C2"/>
    <w:rsid w:val="00FA4D3D"/>
    <w:rsid w:val="00FA7F91"/>
    <w:rsid w:val="00FB121C"/>
    <w:rsid w:val="00FB15EB"/>
    <w:rsid w:val="00FB1CDD"/>
    <w:rsid w:val="00FB1FBF"/>
    <w:rsid w:val="00FB2C2F"/>
    <w:rsid w:val="00FB305C"/>
    <w:rsid w:val="00FB6C6A"/>
    <w:rsid w:val="00FC295B"/>
    <w:rsid w:val="00FC2E3D"/>
    <w:rsid w:val="00FC3BDE"/>
    <w:rsid w:val="00FC4826"/>
    <w:rsid w:val="00FD1DBE"/>
    <w:rsid w:val="00FD25A7"/>
    <w:rsid w:val="00FD27B6"/>
    <w:rsid w:val="00FD3689"/>
    <w:rsid w:val="00FD42A3"/>
    <w:rsid w:val="00FD4FFD"/>
    <w:rsid w:val="00FD7468"/>
    <w:rsid w:val="00FD7CE0"/>
    <w:rsid w:val="00FE0B3B"/>
    <w:rsid w:val="00FE1BE2"/>
    <w:rsid w:val="00FE66E1"/>
    <w:rsid w:val="00FE730A"/>
    <w:rsid w:val="00FF1DD7"/>
    <w:rsid w:val="00FF2EEE"/>
    <w:rsid w:val="00FF34F9"/>
    <w:rsid w:val="00FF4453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922B9"/>
  <w15:docId w15:val="{C366E784-AFCF-4ED8-A999-C2C62FEC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A6F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B2EF3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rosin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egislatorInfo xmlns="http://schemas.microsoft.com/vsto/legislator-magic-premium">
  <ZipxFilePath>C:\Users\mziembicka\Desktop\70 KSE\poprawki DP\projekt.zipx</ZipxFilePath>
</LegislatorInfo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139326-BB6B-4B3A-A3E8-9A2AB512B8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E8E68C-18BA-4866-8480-5477B444872D}">
  <ds:schemaRefs>
    <ds:schemaRef ds:uri="http://schemas.microsoft.com/vsto/legislator-magic-premi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</TotalTime>
  <Pages>7</Pages>
  <Words>2076</Words>
  <Characters>12462</Characters>
  <Application>Microsoft Office Word</Application>
  <DocSecurity>0</DocSecurity>
  <Lines>103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DP</dc:creator>
  <cp:lastModifiedBy>Czarnecka Grażyna</cp:lastModifiedBy>
  <cp:revision>3</cp:revision>
  <cp:lastPrinted>2024-08-07T11:58:00Z</cp:lastPrinted>
  <dcterms:created xsi:type="dcterms:W3CDTF">2024-09-04T10:53:00Z</dcterms:created>
  <dcterms:modified xsi:type="dcterms:W3CDTF">2024-09-05T08:57:00Z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