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2A6C" w14:textId="529A5EDE" w:rsidR="00921341" w:rsidRPr="00E81EF0" w:rsidRDefault="00F919A9" w:rsidP="00F8353E">
      <w:pPr>
        <w:pStyle w:val="OZNPROJEKTUwskazaniedatylubwersjiprojektu"/>
      </w:pPr>
      <w:r w:rsidRPr="00E81EF0">
        <w:t>Projekt</w:t>
      </w:r>
    </w:p>
    <w:p w14:paraId="7170682D" w14:textId="77777777" w:rsidR="00F919A9" w:rsidRPr="00E81EF0" w:rsidRDefault="00F919A9" w:rsidP="00F919A9">
      <w:pPr>
        <w:pStyle w:val="OZNRODZAKTUtznustawalubrozporzdzenieiorganwydajcy"/>
      </w:pPr>
      <w:r w:rsidRPr="00E81EF0">
        <w:t>Ustawa</w:t>
      </w:r>
    </w:p>
    <w:p w14:paraId="00596762" w14:textId="4963F045" w:rsidR="00F919A9" w:rsidRPr="00E81EF0" w:rsidRDefault="00F919A9" w:rsidP="00F919A9">
      <w:pPr>
        <w:pStyle w:val="DATAAKTUdatauchwalenialubwydaniaaktu"/>
      </w:pPr>
      <w:r w:rsidRPr="00E81EF0">
        <w:t xml:space="preserve">z dnia </w:t>
      </w:r>
    </w:p>
    <w:p w14:paraId="00DFD6C6" w14:textId="4249ED1F" w:rsidR="00F919A9" w:rsidRPr="00E81EF0" w:rsidRDefault="00F919A9" w:rsidP="00F919A9">
      <w:pPr>
        <w:pStyle w:val="TYTUAKTUprzedmiotregulacjiustawylubrozporzdzenia"/>
      </w:pPr>
      <w:r w:rsidRPr="00E81EF0">
        <w:t>o ochronie ludności</w:t>
      </w:r>
      <w:r w:rsidR="00E81EF0" w:rsidRPr="00E81EF0">
        <w:t xml:space="preserve"> i</w:t>
      </w:r>
      <w:r w:rsidR="00E81EF0">
        <w:t> </w:t>
      </w:r>
      <w:r w:rsidRPr="00E81EF0">
        <w:t>obronie cywilnej</w:t>
      </w:r>
      <w:r w:rsidRPr="00E81EF0">
        <w:rPr>
          <w:rStyle w:val="IGPindeksgrnyipogrubienie"/>
        </w:rPr>
        <w:footnoteReference w:id="1"/>
      </w:r>
      <w:r w:rsidRPr="00E81EF0">
        <w:rPr>
          <w:rStyle w:val="IGPindeksgrnyipogrubienie"/>
        </w:rPr>
        <w:t>)</w:t>
      </w:r>
    </w:p>
    <w:p w14:paraId="263F17F0" w14:textId="77777777" w:rsidR="00F919A9" w:rsidRPr="00E81EF0" w:rsidRDefault="00F919A9" w:rsidP="00F919A9">
      <w:pPr>
        <w:pStyle w:val="ROZDZODDZOZNoznaczenierozdziauluboddziau"/>
      </w:pPr>
      <w:r w:rsidRPr="00E81EF0">
        <w:t>Rozdział 1</w:t>
      </w:r>
    </w:p>
    <w:p w14:paraId="5D862844" w14:textId="77777777" w:rsidR="00F919A9" w:rsidRPr="00E81EF0" w:rsidRDefault="00F919A9" w:rsidP="00E81EF0">
      <w:pPr>
        <w:pStyle w:val="ROZDZODDZPRZEDMprzedmiotregulacjirozdziauluboddziau"/>
      </w:pPr>
      <w:r w:rsidRPr="00E81EF0">
        <w:t>Przepisy ogólne</w:t>
      </w:r>
    </w:p>
    <w:p w14:paraId="7EC3A233" w14:textId="77777777" w:rsidR="00F919A9" w:rsidRPr="00E81EF0" w:rsidRDefault="00F919A9" w:rsidP="00E81EF0">
      <w:pPr>
        <w:pStyle w:val="ARTartustawynprozporzdzenia"/>
        <w:keepNext/>
      </w:pPr>
      <w:r w:rsidRPr="00E81EF0">
        <w:rPr>
          <w:rStyle w:val="Ppogrubienie"/>
        </w:rPr>
        <w:t>Art. 1.</w:t>
      </w:r>
      <w:r w:rsidRPr="00E81EF0">
        <w:t> Ustawa określa:</w:t>
      </w:r>
    </w:p>
    <w:p w14:paraId="32327524" w14:textId="093CF0FF" w:rsidR="00F919A9" w:rsidRPr="00E81EF0" w:rsidRDefault="00F919A9" w:rsidP="00F919A9">
      <w:pPr>
        <w:pStyle w:val="PKTpunkt"/>
      </w:pPr>
      <w:r w:rsidRPr="00E81EF0">
        <w:t>1)</w:t>
      </w:r>
      <w:r w:rsidRPr="00E81EF0">
        <w:tab/>
        <w:t>zadania ochrony ludności</w:t>
      </w:r>
      <w:r w:rsidR="00E81EF0" w:rsidRPr="00E81EF0">
        <w:t xml:space="preserve"> i</w:t>
      </w:r>
      <w:r w:rsidR="00E81EF0">
        <w:t> </w:t>
      </w:r>
      <w:r w:rsidRPr="00E81EF0">
        <w:t>obrony cywilnej;</w:t>
      </w:r>
    </w:p>
    <w:p w14:paraId="54C4AE3C" w14:textId="746797FC" w:rsidR="00F919A9" w:rsidRPr="00E81EF0" w:rsidRDefault="00F919A9" w:rsidP="00F919A9">
      <w:pPr>
        <w:pStyle w:val="PKTpunkt"/>
      </w:pPr>
      <w:r w:rsidRPr="00E81EF0">
        <w:t>2)</w:t>
      </w:r>
      <w:r w:rsidRPr="00E81EF0">
        <w:tab/>
        <w:t>organy</w:t>
      </w:r>
      <w:r w:rsidR="00E81EF0" w:rsidRPr="00E81EF0">
        <w:t xml:space="preserve"> i</w:t>
      </w:r>
      <w:r w:rsidR="00E81EF0">
        <w:t> </w:t>
      </w:r>
      <w:r w:rsidRPr="00E81EF0">
        <w:t>podmioty realizujące zadania ochrony ludności</w:t>
      </w:r>
      <w:r w:rsidR="00E81EF0" w:rsidRPr="00E81EF0">
        <w:t xml:space="preserve"> i</w:t>
      </w:r>
      <w:r w:rsidR="00E81EF0">
        <w:t> </w:t>
      </w:r>
      <w:r w:rsidRPr="00E81EF0">
        <w:t>obrony cywilnej;</w:t>
      </w:r>
    </w:p>
    <w:p w14:paraId="185D0A91" w14:textId="2D2EFE05" w:rsidR="00F919A9" w:rsidRPr="00E81EF0" w:rsidRDefault="00F919A9" w:rsidP="00F919A9">
      <w:pPr>
        <w:pStyle w:val="PKTpunkt"/>
      </w:pPr>
      <w:r w:rsidRPr="00E81EF0">
        <w:t>3)</w:t>
      </w:r>
      <w:r w:rsidRPr="00E81EF0">
        <w:tab/>
        <w:t>zasady planowania ochrony ludności</w:t>
      </w:r>
      <w:r w:rsidR="00E81EF0" w:rsidRPr="00E81EF0">
        <w:t xml:space="preserve"> i</w:t>
      </w:r>
      <w:r w:rsidR="00E81EF0">
        <w:t> </w:t>
      </w:r>
      <w:r w:rsidRPr="00E81EF0">
        <w:t>obrony cywilnej;</w:t>
      </w:r>
    </w:p>
    <w:p w14:paraId="446B1D30" w14:textId="0D897C79" w:rsidR="00F919A9" w:rsidRPr="00E81EF0" w:rsidRDefault="00F919A9" w:rsidP="00F919A9">
      <w:pPr>
        <w:pStyle w:val="PKTpunkt"/>
      </w:pPr>
      <w:r w:rsidRPr="00E81EF0">
        <w:t>4)</w:t>
      </w:r>
      <w:r w:rsidRPr="00E81EF0">
        <w:tab/>
        <w:t>zasady funkcjonowania systemu wykrywania zagrożeń, ostrzegania, powiadamiania</w:t>
      </w:r>
      <w:r w:rsidR="00E81EF0" w:rsidRPr="00E81EF0">
        <w:t xml:space="preserve"> i</w:t>
      </w:r>
      <w:r w:rsidR="00E81EF0">
        <w:t> </w:t>
      </w:r>
      <w:r w:rsidRPr="00E81EF0">
        <w:t>alarmowania</w:t>
      </w:r>
      <w:r w:rsidR="00E81EF0" w:rsidRPr="00E81EF0">
        <w:t xml:space="preserve"> o</w:t>
      </w:r>
      <w:r w:rsidR="00E81EF0">
        <w:t> </w:t>
      </w:r>
      <w:r w:rsidRPr="00E81EF0">
        <w:t>zagrożeniach;</w:t>
      </w:r>
    </w:p>
    <w:p w14:paraId="5C4BA356" w14:textId="469DDCDB" w:rsidR="00F919A9" w:rsidRPr="00E81EF0" w:rsidRDefault="00F919A9" w:rsidP="00F919A9">
      <w:pPr>
        <w:pStyle w:val="PKTpunkt"/>
      </w:pPr>
      <w:r w:rsidRPr="00E81EF0">
        <w:t>5)</w:t>
      </w:r>
      <w:r w:rsidRPr="00E81EF0">
        <w:tab/>
        <w:t>zasady użytkowania</w:t>
      </w:r>
      <w:r w:rsidR="00E81EF0" w:rsidRPr="00E81EF0">
        <w:t xml:space="preserve"> i</w:t>
      </w:r>
      <w:r w:rsidR="00E81EF0">
        <w:t> </w:t>
      </w:r>
      <w:r w:rsidRPr="00E81EF0">
        <w:t>ewidencjonowania oraz warunki techniczne obiektów zbiorowej ochrony;</w:t>
      </w:r>
    </w:p>
    <w:p w14:paraId="5CC5FF78" w14:textId="2126BA43" w:rsidR="00F919A9" w:rsidRPr="00E81EF0" w:rsidRDefault="00F919A9" w:rsidP="00F919A9">
      <w:pPr>
        <w:pStyle w:val="PKTpunkt"/>
      </w:pPr>
      <w:r w:rsidRPr="00E81EF0">
        <w:t>6)</w:t>
      </w:r>
      <w:r w:rsidRPr="00E81EF0">
        <w:tab/>
        <w:t>zasady funkcjonowania</w:t>
      </w:r>
      <w:r w:rsidR="00E81EF0" w:rsidRPr="00E81EF0">
        <w:t xml:space="preserve"> i</w:t>
      </w:r>
      <w:r w:rsidR="00E81EF0">
        <w:t> </w:t>
      </w:r>
      <w:r w:rsidRPr="00E81EF0">
        <w:t>organizację obrony cywilnej oraz sposób powoływania personelu do obrony cywilnej;</w:t>
      </w:r>
    </w:p>
    <w:p w14:paraId="32E687A5" w14:textId="6C16E670" w:rsidR="00F919A9" w:rsidRPr="00E81EF0" w:rsidRDefault="00F919A9" w:rsidP="00F919A9">
      <w:pPr>
        <w:pStyle w:val="PKTpunkt"/>
      </w:pPr>
      <w:r w:rsidRPr="00E81EF0">
        <w:t>7)</w:t>
      </w:r>
      <w:r w:rsidRPr="00E81EF0">
        <w:tab/>
        <w:t>finansowanie ochrony ludności</w:t>
      </w:r>
      <w:r w:rsidR="00E81EF0" w:rsidRPr="00E81EF0">
        <w:t xml:space="preserve"> i</w:t>
      </w:r>
      <w:r w:rsidR="00E81EF0">
        <w:t> </w:t>
      </w:r>
      <w:r w:rsidRPr="00E81EF0">
        <w:t>obrony cywilnej.</w:t>
      </w:r>
    </w:p>
    <w:p w14:paraId="50EE91BE" w14:textId="11B973F4" w:rsidR="00F919A9" w:rsidRPr="00E81EF0" w:rsidRDefault="00F919A9" w:rsidP="00F919A9">
      <w:pPr>
        <w:pStyle w:val="ARTartustawynprozporzdzenia"/>
      </w:pPr>
      <w:r w:rsidRPr="00E81EF0">
        <w:rPr>
          <w:rStyle w:val="Ppogrubienie"/>
        </w:rPr>
        <w:lastRenderedPageBreak/>
        <w:t>Art. 2.</w:t>
      </w:r>
      <w:r w:rsidRPr="00E81EF0">
        <w:t> 1. Ochrona ludności to system składający się</w:t>
      </w:r>
      <w:r w:rsidR="00E81EF0" w:rsidRPr="00E81EF0">
        <w:t xml:space="preserve"> z</w:t>
      </w:r>
      <w:r w:rsidR="00E81EF0">
        <w:t> </w:t>
      </w:r>
      <w:r w:rsidRPr="00E81EF0">
        <w:t>organów administracji publicznej wykonujących zadania mające na celu zapewnienie bezpieczeństwa ludności przez ochronę życia</w:t>
      </w:r>
      <w:r w:rsidR="00E81EF0" w:rsidRPr="00E81EF0">
        <w:t xml:space="preserve"> i</w:t>
      </w:r>
      <w:r w:rsidR="00E81EF0">
        <w:t> </w:t>
      </w:r>
      <w:r w:rsidRPr="00E81EF0">
        <w:t xml:space="preserve">zdrowia ludzi, mienia, infrastruktury niezbędnej dla zaspokojenia potrzeb bytowych, </w:t>
      </w:r>
      <w:r w:rsidR="0072025E" w:rsidRPr="00E81EF0">
        <w:t>dóbr kultury</w:t>
      </w:r>
      <w:r w:rsidR="00E81EF0" w:rsidRPr="00E81EF0">
        <w:t xml:space="preserve"> i</w:t>
      </w:r>
      <w:r w:rsidR="00E81EF0">
        <w:t> </w:t>
      </w:r>
      <w:r w:rsidRPr="00E81EF0">
        <w:t>środowiska</w:t>
      </w:r>
      <w:r w:rsidR="00E81EF0" w:rsidRPr="00E81EF0">
        <w:t xml:space="preserve"> w</w:t>
      </w:r>
      <w:r w:rsidR="00E81EF0">
        <w:t> </w:t>
      </w:r>
      <w:r w:rsidRPr="00E81EF0">
        <w:t xml:space="preserve">sytuacji zagrożenia, zwanych dalej </w:t>
      </w:r>
      <w:r w:rsidR="00B87592" w:rsidRPr="00E81EF0">
        <w:t>„</w:t>
      </w:r>
      <w:r w:rsidRPr="00E81EF0">
        <w:t>organami ochrony ludności</w:t>
      </w:r>
      <w:r w:rsidR="00B87592" w:rsidRPr="00E81EF0">
        <w:t>”</w:t>
      </w:r>
      <w:r w:rsidRPr="00E81EF0">
        <w:t xml:space="preserve">, podmiotów wykonujących te zadania, zwanych dalej </w:t>
      </w:r>
      <w:r w:rsidR="00B87592" w:rsidRPr="00E81EF0">
        <w:t>„</w:t>
      </w:r>
      <w:r w:rsidRPr="00E81EF0">
        <w:t>podmiotami ochrony ludności</w:t>
      </w:r>
      <w:r w:rsidR="00B87592" w:rsidRPr="00E81EF0">
        <w:t>”</w:t>
      </w:r>
      <w:r w:rsidR="00CF308A" w:rsidRPr="00E81EF0">
        <w:t>,</w:t>
      </w:r>
      <w:r w:rsidRPr="00E81EF0">
        <w:t xml:space="preserve"> oraz sił</w:t>
      </w:r>
      <w:r w:rsidR="00E81EF0" w:rsidRPr="00E81EF0">
        <w:t xml:space="preserve"> i</w:t>
      </w:r>
      <w:r w:rsidR="00E81EF0">
        <w:t> </w:t>
      </w:r>
      <w:r w:rsidRPr="00E81EF0">
        <w:t xml:space="preserve">środków przeznaczonych do realizacji tych zadań, zwanych dalej </w:t>
      </w:r>
      <w:r w:rsidR="00B87592" w:rsidRPr="00E81EF0">
        <w:t>„</w:t>
      </w:r>
      <w:r w:rsidRPr="00E81EF0">
        <w:t>zasobami ochrony ludności</w:t>
      </w:r>
      <w:r w:rsidR="00B87592" w:rsidRPr="00E81EF0">
        <w:t>”</w:t>
      </w:r>
      <w:r w:rsidRPr="00E81EF0">
        <w:t>.</w:t>
      </w:r>
    </w:p>
    <w:p w14:paraId="6B5A06D4" w14:textId="12A20A38" w:rsidR="00F919A9" w:rsidRPr="00E81EF0" w:rsidRDefault="00F919A9" w:rsidP="00F919A9">
      <w:pPr>
        <w:pStyle w:val="USTustnpkodeksu"/>
      </w:pPr>
      <w:r w:rsidRPr="00E81EF0">
        <w:t>2. Obrona cywilna to realizacja zadań określonych</w:t>
      </w:r>
      <w:r w:rsidR="00E81EF0" w:rsidRPr="00E81EF0">
        <w:t xml:space="preserve"> w</w:t>
      </w:r>
      <w:r w:rsidR="00E81EF0">
        <w:t> art. </w:t>
      </w:r>
      <w:r w:rsidRPr="00E81EF0">
        <w:t>6</w:t>
      </w:r>
      <w:r w:rsidR="00E81EF0" w:rsidRPr="00E81EF0">
        <w:t>1</w:t>
      </w:r>
      <w:r w:rsidR="00E81EF0">
        <w:t xml:space="preserve"> ust. </w:t>
      </w:r>
      <w:r w:rsidR="00E81EF0" w:rsidRPr="00E81EF0">
        <w:t>1</w:t>
      </w:r>
      <w:r w:rsidR="00E81EF0">
        <w:t> </w:t>
      </w:r>
      <w:r w:rsidR="0085343C">
        <w:t>P</w:t>
      </w:r>
      <w:r w:rsidRPr="00E81EF0">
        <w:t>rotokołu dodatkowego</w:t>
      </w:r>
      <w:r w:rsidR="00E81EF0" w:rsidRPr="00E81EF0">
        <w:t xml:space="preserve"> I</w:t>
      </w:r>
      <w:r w:rsidR="00E81EF0">
        <w:t> </w:t>
      </w:r>
      <w:r w:rsidRPr="00E81EF0">
        <w:t>do Konwencji Genewskich</w:t>
      </w:r>
      <w:r w:rsidR="00E81EF0" w:rsidRPr="00E81EF0">
        <w:t xml:space="preserve"> z</w:t>
      </w:r>
      <w:r w:rsidR="00E81EF0">
        <w:t> </w:t>
      </w:r>
      <w:r w:rsidRPr="00E81EF0">
        <w:t>1</w:t>
      </w:r>
      <w:r w:rsidR="00E81EF0" w:rsidRPr="00E81EF0">
        <w:t>2</w:t>
      </w:r>
      <w:r w:rsidR="00E81EF0">
        <w:t> </w:t>
      </w:r>
      <w:r w:rsidRPr="00E81EF0">
        <w:t>sierpnia 194</w:t>
      </w:r>
      <w:r w:rsidR="00E81EF0" w:rsidRPr="00E81EF0">
        <w:t>9</w:t>
      </w:r>
      <w:r w:rsidR="00E81EF0">
        <w:t> </w:t>
      </w:r>
      <w:r w:rsidRPr="00E81EF0">
        <w:t>r. dotyczącego ochrony ofiar międzynarodowych konfliktów zbrojnych, sporządzonego</w:t>
      </w:r>
      <w:r w:rsidR="00E81EF0" w:rsidRPr="00E81EF0">
        <w:t xml:space="preserve"> w</w:t>
      </w:r>
      <w:r w:rsidR="00E81EF0">
        <w:t> </w:t>
      </w:r>
      <w:r w:rsidRPr="00E81EF0">
        <w:t xml:space="preserve">Genewie dnia </w:t>
      </w:r>
      <w:r w:rsidR="00E81EF0" w:rsidRPr="00E81EF0">
        <w:t>8</w:t>
      </w:r>
      <w:r w:rsidR="00E81EF0">
        <w:t> </w:t>
      </w:r>
      <w:r w:rsidRPr="00E81EF0">
        <w:t>czerwca 197</w:t>
      </w:r>
      <w:r w:rsidR="00E81EF0" w:rsidRPr="00E81EF0">
        <w:t>7</w:t>
      </w:r>
      <w:r w:rsidR="00E81EF0">
        <w:t> </w:t>
      </w:r>
      <w:r w:rsidRPr="00E81EF0">
        <w:t>r. (</w:t>
      </w:r>
      <w:r w:rsidR="00E81EF0">
        <w:t>Dz. U.</w:t>
      </w:r>
      <w:r w:rsidR="00E81EF0" w:rsidRPr="00E81EF0">
        <w:t xml:space="preserve"> z</w:t>
      </w:r>
      <w:r w:rsidR="00E81EF0">
        <w:t> </w:t>
      </w:r>
      <w:r w:rsidRPr="00E81EF0">
        <w:t>199</w:t>
      </w:r>
      <w:r w:rsidR="00E81EF0" w:rsidRPr="00E81EF0">
        <w:t>2</w:t>
      </w:r>
      <w:r w:rsidR="00E81EF0">
        <w:t> </w:t>
      </w:r>
      <w:r w:rsidRPr="00E81EF0">
        <w:t>r.</w:t>
      </w:r>
      <w:r w:rsidR="00E81EF0">
        <w:t xml:space="preserve"> poz. </w:t>
      </w:r>
      <w:r w:rsidRPr="00E81EF0">
        <w:t>17</w:t>
      </w:r>
      <w:r w:rsidR="00E81EF0" w:rsidRPr="00E81EF0">
        <w:t>5</w:t>
      </w:r>
      <w:r w:rsidR="00E81EF0">
        <w:t xml:space="preserve"> oraz</w:t>
      </w:r>
      <w:r w:rsidR="00E81EF0" w:rsidRPr="00E81EF0">
        <w:t xml:space="preserve"> z</w:t>
      </w:r>
      <w:r w:rsidR="00E81EF0">
        <w:t> </w:t>
      </w:r>
      <w:r w:rsidRPr="00E81EF0">
        <w:t>201</w:t>
      </w:r>
      <w:r w:rsidR="00E81EF0" w:rsidRPr="00E81EF0">
        <w:t>5</w:t>
      </w:r>
      <w:r w:rsidR="00E81EF0">
        <w:t> </w:t>
      </w:r>
      <w:r w:rsidRPr="00E81EF0">
        <w:t>r.</w:t>
      </w:r>
      <w:r w:rsidR="00E81EF0">
        <w:t xml:space="preserve"> poz. </w:t>
      </w:r>
      <w:r w:rsidRPr="00E81EF0">
        <w:t>1056), mająca na celu ochronę ludności cywilnej przed zagrożeniami wynikającymi</w:t>
      </w:r>
      <w:r w:rsidR="00E81EF0" w:rsidRPr="00E81EF0">
        <w:t xml:space="preserve"> z</w:t>
      </w:r>
      <w:r w:rsidR="00E81EF0">
        <w:t> </w:t>
      </w:r>
      <w:r w:rsidRPr="00E81EF0">
        <w:t>działań zbrojnych</w:t>
      </w:r>
      <w:r w:rsidR="00E81EF0" w:rsidRPr="00E81EF0">
        <w:t xml:space="preserve"> i</w:t>
      </w:r>
      <w:r w:rsidR="00E81EF0">
        <w:t> </w:t>
      </w:r>
      <w:r w:rsidRPr="00E81EF0">
        <w:t>ich następstw.</w:t>
      </w:r>
    </w:p>
    <w:p w14:paraId="5456D8ED" w14:textId="7876A86F" w:rsidR="00652A7D" w:rsidRPr="00E81EF0" w:rsidRDefault="00F919A9" w:rsidP="00E81EF0">
      <w:pPr>
        <w:pStyle w:val="USTustnpkodeksu"/>
        <w:keepNext/>
      </w:pPr>
      <w:r w:rsidRPr="00E81EF0">
        <w:t>3.</w:t>
      </w:r>
      <w:r w:rsidR="00E81EF0" w:rsidRPr="00E81EF0">
        <w:t> Z</w:t>
      </w:r>
      <w:r w:rsidR="00E81EF0">
        <w:t> </w:t>
      </w:r>
      <w:r w:rsidRPr="00E81EF0">
        <w:t>chwilą wprowadzenia stanu wojennego</w:t>
      </w:r>
      <w:r w:rsidR="00E81EF0" w:rsidRPr="00E81EF0">
        <w:t xml:space="preserve"> i</w:t>
      </w:r>
      <w:r w:rsidR="00E81EF0">
        <w:t> </w:t>
      </w:r>
      <w:r w:rsidR="00E81EF0" w:rsidRPr="00E81EF0">
        <w:t>w</w:t>
      </w:r>
      <w:r w:rsidR="00E81EF0">
        <w:t> </w:t>
      </w:r>
      <w:r w:rsidRPr="00E81EF0">
        <w:t>czasie wojny</w:t>
      </w:r>
      <w:r w:rsidR="00652A7D" w:rsidRPr="00E81EF0">
        <w:t>:</w:t>
      </w:r>
    </w:p>
    <w:p w14:paraId="54740190" w14:textId="5D93B279" w:rsidR="00652A7D" w:rsidRPr="00E81EF0" w:rsidRDefault="00652A7D" w:rsidP="00921341">
      <w:pPr>
        <w:pStyle w:val="PKTpunkt"/>
      </w:pPr>
      <w:r w:rsidRPr="00E81EF0">
        <w:t>1)</w:t>
      </w:r>
      <w:r w:rsidRPr="00E81EF0">
        <w:tab/>
      </w:r>
      <w:r w:rsidR="00F919A9" w:rsidRPr="00E81EF0">
        <w:t>ochrona ludności staje się obroną cywilną</w:t>
      </w:r>
      <w:r w:rsidR="00E81EF0" w:rsidRPr="00E81EF0">
        <w:t xml:space="preserve"> i</w:t>
      </w:r>
      <w:r w:rsidR="00E81EF0">
        <w:t> </w:t>
      </w:r>
      <w:r w:rsidR="00F919A9" w:rsidRPr="00E81EF0">
        <w:t>ma na celu ochronę ludności cywilnej przed zagrożeniami wynikającymi</w:t>
      </w:r>
      <w:r w:rsidR="00E81EF0" w:rsidRPr="00E81EF0">
        <w:t xml:space="preserve"> z</w:t>
      </w:r>
      <w:r w:rsidR="00E81EF0">
        <w:t> </w:t>
      </w:r>
      <w:r w:rsidR="00F919A9" w:rsidRPr="00E81EF0">
        <w:t>działań zbrojnych</w:t>
      </w:r>
      <w:r w:rsidR="00E81EF0" w:rsidRPr="00E81EF0">
        <w:t xml:space="preserve"> i</w:t>
      </w:r>
      <w:r w:rsidR="00E81EF0">
        <w:t> </w:t>
      </w:r>
      <w:r w:rsidR="00F919A9" w:rsidRPr="00E81EF0">
        <w:t>ich następstw</w:t>
      </w:r>
      <w:r w:rsidRPr="00E81EF0">
        <w:t>;</w:t>
      </w:r>
    </w:p>
    <w:p w14:paraId="1F42772D" w14:textId="090EDAC9" w:rsidR="00652A7D" w:rsidRPr="00E81EF0" w:rsidRDefault="00652A7D" w:rsidP="00921341">
      <w:pPr>
        <w:pStyle w:val="PKTpunkt"/>
      </w:pPr>
      <w:r w:rsidRPr="00E81EF0">
        <w:t>2)</w:t>
      </w:r>
      <w:r w:rsidRPr="00E81EF0">
        <w:tab/>
        <w:t>organy ochrony ludności stają się organami obrony cywilnej;</w:t>
      </w:r>
    </w:p>
    <w:p w14:paraId="53E2C3AD" w14:textId="0F5583B9" w:rsidR="00652A7D" w:rsidRPr="00E81EF0" w:rsidRDefault="00652A7D" w:rsidP="00921341">
      <w:pPr>
        <w:pStyle w:val="PKTpunkt"/>
      </w:pPr>
      <w:r w:rsidRPr="00E81EF0">
        <w:t>3)</w:t>
      </w:r>
      <w:r w:rsidRPr="00E81EF0">
        <w:tab/>
        <w:t>podmioty ochrony ludności stają się podmiotami obrony cywilnej;</w:t>
      </w:r>
    </w:p>
    <w:p w14:paraId="77C4E6ED" w14:textId="26505988" w:rsidR="00F919A9" w:rsidRPr="00E81EF0" w:rsidRDefault="00652A7D" w:rsidP="00921341">
      <w:pPr>
        <w:pStyle w:val="PKTpunkt"/>
      </w:pPr>
      <w:r w:rsidRPr="00E81EF0">
        <w:t>4)</w:t>
      </w:r>
      <w:r w:rsidRPr="00E81EF0">
        <w:tab/>
        <w:t>zasoby ochrony ludności stają się zasobami obrony cywilnej</w:t>
      </w:r>
      <w:r w:rsidR="007143AF" w:rsidRPr="00E81EF0">
        <w:t>.</w:t>
      </w:r>
    </w:p>
    <w:p w14:paraId="57DC124D" w14:textId="6D6ED11F" w:rsidR="00F919A9" w:rsidRPr="00E81EF0" w:rsidRDefault="00F919A9" w:rsidP="00F919A9">
      <w:pPr>
        <w:pStyle w:val="USTustnpkodeksu"/>
      </w:pPr>
      <w:r w:rsidRPr="00E81EF0">
        <w:t>4. Realizacja zadań ochrony ludności</w:t>
      </w:r>
      <w:r w:rsidR="00E81EF0" w:rsidRPr="00E81EF0">
        <w:t xml:space="preserve"> i</w:t>
      </w:r>
      <w:r w:rsidR="00E81EF0">
        <w:t> </w:t>
      </w:r>
      <w:r w:rsidRPr="00E81EF0">
        <w:t>obrony cywilnej</w:t>
      </w:r>
      <w:r w:rsidR="00E81EF0" w:rsidRPr="00E81EF0">
        <w:t xml:space="preserve"> w</w:t>
      </w:r>
      <w:r w:rsidR="00E81EF0">
        <w:t> </w:t>
      </w:r>
      <w:r w:rsidRPr="00E81EF0">
        <w:t>sytuacjach kryzysowych odbywa się na podstawie ustawy</w:t>
      </w:r>
      <w:r w:rsidR="00E81EF0" w:rsidRPr="00E81EF0">
        <w:t xml:space="preserve"> z</w:t>
      </w:r>
      <w:r w:rsidR="00E81EF0">
        <w:t> </w:t>
      </w:r>
      <w:r w:rsidRPr="00E81EF0">
        <w:t>dnia 26 kwietnia 200</w:t>
      </w:r>
      <w:r w:rsidR="00E81EF0" w:rsidRPr="00E81EF0">
        <w:t>7</w:t>
      </w:r>
      <w:r w:rsidR="00E81EF0">
        <w:t> </w:t>
      </w:r>
      <w:r w:rsidRPr="00E81EF0">
        <w:t>r.</w:t>
      </w:r>
      <w:r w:rsidR="00E81EF0" w:rsidRPr="00E81EF0">
        <w:t xml:space="preserve"> o</w:t>
      </w:r>
      <w:r w:rsidR="00E81EF0">
        <w:t> </w:t>
      </w:r>
      <w:r w:rsidRPr="00E81EF0">
        <w:t>zarządzaniu kryzysowym (</w:t>
      </w:r>
      <w:r w:rsidR="00E81EF0">
        <w:t>Dz. U.</w:t>
      </w:r>
      <w:r w:rsidR="00E81EF0" w:rsidRPr="00E81EF0">
        <w:t xml:space="preserve"> z</w:t>
      </w:r>
      <w:r w:rsidR="00E81EF0">
        <w:t> </w:t>
      </w:r>
      <w:r w:rsidRPr="00E81EF0">
        <w:t>202</w:t>
      </w:r>
      <w:r w:rsidR="00E81EF0" w:rsidRPr="00E81EF0">
        <w:t>3</w:t>
      </w:r>
      <w:r w:rsidR="00E81EF0">
        <w:t> </w:t>
      </w:r>
      <w:r w:rsidRPr="00E81EF0">
        <w:t>r.</w:t>
      </w:r>
      <w:r w:rsidR="00E81EF0">
        <w:t xml:space="preserve"> poz. </w:t>
      </w:r>
      <w:r w:rsidRPr="00E81EF0">
        <w:t>12</w:t>
      </w:r>
      <w:r w:rsidR="00E81EF0" w:rsidRPr="00E81EF0">
        <w:t>2</w:t>
      </w:r>
      <w:r w:rsidR="00E81EF0">
        <w:t xml:space="preserve"> oraz</w:t>
      </w:r>
      <w:r w:rsidR="00E81EF0" w:rsidRPr="00E81EF0">
        <w:t xml:space="preserve"> z</w:t>
      </w:r>
      <w:r w:rsidR="00E81EF0">
        <w:t> </w:t>
      </w:r>
      <w:r w:rsidR="00ED40BF" w:rsidRPr="00E81EF0">
        <w:t>202</w:t>
      </w:r>
      <w:r w:rsidR="00E81EF0" w:rsidRPr="00E81EF0">
        <w:t>4</w:t>
      </w:r>
      <w:r w:rsidR="00E81EF0">
        <w:t> </w:t>
      </w:r>
      <w:r w:rsidR="00ED40BF" w:rsidRPr="00E81EF0">
        <w:t>r.</w:t>
      </w:r>
      <w:r w:rsidR="00E81EF0">
        <w:t xml:space="preserve"> poz. </w:t>
      </w:r>
      <w:r w:rsidR="00ED40BF" w:rsidRPr="00E81EF0">
        <w:t>83</w:t>
      </w:r>
      <w:r w:rsidR="00E81EF0" w:rsidRPr="00E81EF0">
        <w:t>4</w:t>
      </w:r>
      <w:r w:rsidR="00D27197">
        <w:t>,</w:t>
      </w:r>
      <w:r w:rsidR="00E81EF0">
        <w:t> </w:t>
      </w:r>
      <w:r w:rsidR="003B1F04" w:rsidRPr="00E81EF0">
        <w:t>1222</w:t>
      </w:r>
      <w:r w:rsidR="00D27197">
        <w:t xml:space="preserve"> i …</w:t>
      </w:r>
      <w:r w:rsidRPr="00E81EF0">
        <w:t>).</w:t>
      </w:r>
    </w:p>
    <w:p w14:paraId="30B6E5B8" w14:textId="4034165C" w:rsidR="00F919A9" w:rsidRPr="00E81EF0" w:rsidRDefault="00F919A9" w:rsidP="00E81EF0">
      <w:pPr>
        <w:pStyle w:val="ARTartustawynprozporzdzenia"/>
        <w:keepNext/>
      </w:pPr>
      <w:r w:rsidRPr="00E81EF0">
        <w:rPr>
          <w:rStyle w:val="Ppogrubienie"/>
        </w:rPr>
        <w:t>Art. 3.</w:t>
      </w:r>
      <w:r w:rsidRPr="00E81EF0">
        <w:t> Ilekroć</w:t>
      </w:r>
      <w:r w:rsidR="00E81EF0" w:rsidRPr="00E81EF0">
        <w:t xml:space="preserve"> w</w:t>
      </w:r>
      <w:r w:rsidR="00E81EF0">
        <w:t> </w:t>
      </w:r>
      <w:r w:rsidRPr="00E81EF0">
        <w:t>ustawie jest mowa o:</w:t>
      </w:r>
    </w:p>
    <w:p w14:paraId="7397A433" w14:textId="61C45259" w:rsidR="0072025E" w:rsidRPr="00E81EF0" w:rsidRDefault="0072025E" w:rsidP="0072025E">
      <w:pPr>
        <w:pStyle w:val="PKTpunkt"/>
      </w:pPr>
      <w:r w:rsidRPr="00E81EF0">
        <w:t>1)</w:t>
      </w:r>
      <w:r w:rsidRPr="00E81EF0">
        <w:tab/>
        <w:t>dobrach kultury – należy przez to rozumieć dobra określone</w:t>
      </w:r>
      <w:r w:rsidR="00E81EF0" w:rsidRPr="00E81EF0">
        <w:t xml:space="preserve"> w</w:t>
      </w:r>
      <w:r w:rsidR="00E81EF0">
        <w:t> art. </w:t>
      </w:r>
      <w:r w:rsidR="00E81EF0" w:rsidRPr="00E81EF0">
        <w:t>1</w:t>
      </w:r>
      <w:r w:rsidR="00E81EF0">
        <w:t> </w:t>
      </w:r>
      <w:r w:rsidRPr="00E81EF0">
        <w:t>Konwencji</w:t>
      </w:r>
      <w:r w:rsidR="00E81EF0" w:rsidRPr="00E81EF0">
        <w:t xml:space="preserve"> o</w:t>
      </w:r>
      <w:r w:rsidR="00E81EF0">
        <w:t> </w:t>
      </w:r>
      <w:r w:rsidRPr="00E81EF0">
        <w:t>ochronie dóbr kulturalnych</w:t>
      </w:r>
      <w:r w:rsidR="00E81EF0" w:rsidRPr="00E81EF0">
        <w:t xml:space="preserve"> w</w:t>
      </w:r>
      <w:r w:rsidR="00E81EF0">
        <w:t> </w:t>
      </w:r>
      <w:r w:rsidRPr="00E81EF0">
        <w:t>razie konfliktu zbrojnego wraz</w:t>
      </w:r>
      <w:r w:rsidR="00E81EF0" w:rsidRPr="00E81EF0">
        <w:t xml:space="preserve"> z</w:t>
      </w:r>
      <w:r w:rsidR="00E81EF0">
        <w:t> </w:t>
      </w:r>
      <w:r w:rsidRPr="00E81EF0">
        <w:t>Regulaminem wykonawczym do tej Konwencji oraz Protokołem</w:t>
      </w:r>
      <w:r w:rsidR="00E81EF0" w:rsidRPr="00E81EF0">
        <w:t xml:space="preserve"> o</w:t>
      </w:r>
      <w:r w:rsidR="00E81EF0">
        <w:t> </w:t>
      </w:r>
      <w:r w:rsidRPr="00E81EF0">
        <w:t>ochronie dóbr kulturalnych</w:t>
      </w:r>
      <w:r w:rsidR="00E81EF0" w:rsidRPr="00E81EF0">
        <w:t xml:space="preserve"> w</w:t>
      </w:r>
      <w:r w:rsidR="00E81EF0">
        <w:t> </w:t>
      </w:r>
      <w:r w:rsidRPr="00E81EF0">
        <w:t>razie konfliktu zbrojnego, podpisanej</w:t>
      </w:r>
      <w:r w:rsidR="00E81EF0" w:rsidRPr="00E81EF0">
        <w:t xml:space="preserve"> w</w:t>
      </w:r>
      <w:r w:rsidR="00E81EF0">
        <w:t> </w:t>
      </w:r>
      <w:r w:rsidRPr="00E81EF0">
        <w:t>Hadze dnia 1</w:t>
      </w:r>
      <w:r w:rsidR="00E81EF0" w:rsidRPr="00E81EF0">
        <w:t>4</w:t>
      </w:r>
      <w:r w:rsidR="00E81EF0">
        <w:t> </w:t>
      </w:r>
      <w:r w:rsidRPr="00E81EF0">
        <w:t>maja 195</w:t>
      </w:r>
      <w:r w:rsidR="00E81EF0" w:rsidRPr="00E81EF0">
        <w:t>4</w:t>
      </w:r>
      <w:r w:rsidR="00E81EF0">
        <w:t> </w:t>
      </w:r>
      <w:r w:rsidRPr="00E81EF0">
        <w:t>r. (</w:t>
      </w:r>
      <w:r w:rsidR="00E81EF0">
        <w:t>Dz. U.</w:t>
      </w:r>
      <w:r w:rsidR="00E81EF0" w:rsidRPr="00E81EF0">
        <w:t xml:space="preserve"> z</w:t>
      </w:r>
      <w:r w:rsidR="00E81EF0">
        <w:t> </w:t>
      </w:r>
      <w:r w:rsidRPr="00E81EF0">
        <w:t>195</w:t>
      </w:r>
      <w:r w:rsidR="00E81EF0" w:rsidRPr="00E81EF0">
        <w:t>7</w:t>
      </w:r>
      <w:r w:rsidR="00E81EF0">
        <w:t> </w:t>
      </w:r>
      <w:r w:rsidRPr="00E81EF0">
        <w:t>r.</w:t>
      </w:r>
      <w:r w:rsidR="00E81EF0">
        <w:t xml:space="preserve"> poz. </w:t>
      </w:r>
      <w:r w:rsidRPr="00E81EF0">
        <w:t>21</w:t>
      </w:r>
      <w:r w:rsidR="00E81EF0" w:rsidRPr="00E81EF0">
        <w:t>2</w:t>
      </w:r>
      <w:r w:rsidR="00E81EF0">
        <w:t xml:space="preserve"> oraz</w:t>
      </w:r>
      <w:r w:rsidR="00E81EF0" w:rsidRPr="00E81EF0">
        <w:t xml:space="preserve"> z</w:t>
      </w:r>
      <w:r w:rsidR="00E81EF0">
        <w:t> </w:t>
      </w:r>
      <w:r w:rsidRPr="00E81EF0">
        <w:t>201</w:t>
      </w:r>
      <w:r w:rsidR="00E81EF0" w:rsidRPr="00E81EF0">
        <w:t>2</w:t>
      </w:r>
      <w:r w:rsidR="00E81EF0">
        <w:t> </w:t>
      </w:r>
      <w:r w:rsidRPr="00E81EF0">
        <w:t>r.</w:t>
      </w:r>
      <w:r w:rsidR="00E81EF0">
        <w:t xml:space="preserve"> poz. </w:t>
      </w:r>
      <w:r w:rsidRPr="00E81EF0">
        <w:t>248);</w:t>
      </w:r>
    </w:p>
    <w:p w14:paraId="1B8328FF" w14:textId="5EDB3543" w:rsidR="00F919A9" w:rsidRPr="00E81EF0" w:rsidRDefault="004A530C" w:rsidP="00F919A9">
      <w:pPr>
        <w:pStyle w:val="PKTpunkt"/>
      </w:pPr>
      <w:r w:rsidRPr="00E81EF0">
        <w:t>2</w:t>
      </w:r>
      <w:r w:rsidR="00F919A9" w:rsidRPr="00E81EF0">
        <w:t>)</w:t>
      </w:r>
      <w:r w:rsidR="00F919A9" w:rsidRPr="00E81EF0">
        <w:tab/>
        <w:t xml:space="preserve">ocenie ryzyka – należy przez to rozumieć całościowy, przekrojowy proces identyfikacji </w:t>
      </w:r>
      <w:r w:rsidR="00EF64EB" w:rsidRPr="00E81EF0">
        <w:t xml:space="preserve">prawdopodobieństwa wystąpienia </w:t>
      </w:r>
      <w:r w:rsidR="00F919A9" w:rsidRPr="00E81EF0">
        <w:t>zagrożeń, podatności na zagrożenia</w:t>
      </w:r>
      <w:r w:rsidR="00E81EF0" w:rsidRPr="00E81EF0">
        <w:t xml:space="preserve"> i</w:t>
      </w:r>
      <w:r w:rsidR="00E81EF0">
        <w:t> </w:t>
      </w:r>
      <w:r w:rsidR="00F919A9" w:rsidRPr="00E81EF0">
        <w:t>szacowania ich skutków</w:t>
      </w:r>
      <w:r w:rsidR="00EF64EB" w:rsidRPr="00E81EF0">
        <w:t xml:space="preserve"> dla ludności oraz proces przygotowania zdolności organów ochrony ludności do ograniczenia ryzyka zagrożenia</w:t>
      </w:r>
      <w:r w:rsidR="00F919A9" w:rsidRPr="00E81EF0">
        <w:t>;</w:t>
      </w:r>
    </w:p>
    <w:p w14:paraId="11C88AD8" w14:textId="65D17CC6" w:rsidR="00F919A9" w:rsidRPr="00E81EF0" w:rsidRDefault="004A530C" w:rsidP="00F919A9">
      <w:pPr>
        <w:pStyle w:val="PKTpunkt"/>
      </w:pPr>
      <w:r w:rsidRPr="00E81EF0">
        <w:t>3</w:t>
      </w:r>
      <w:r w:rsidR="00F919A9" w:rsidRPr="00E81EF0">
        <w:t>)</w:t>
      </w:r>
      <w:r w:rsidR="00F919A9" w:rsidRPr="00E81EF0">
        <w:tab/>
        <w:t>pomocy doraźnej – należy przez to rozumieć zaopatrzenie</w:t>
      </w:r>
      <w:r w:rsidR="00E81EF0" w:rsidRPr="00E81EF0">
        <w:t xml:space="preserve"> w</w:t>
      </w:r>
      <w:r w:rsidR="00E81EF0">
        <w:t> </w:t>
      </w:r>
      <w:r w:rsidR="00F919A9" w:rsidRPr="00E81EF0">
        <w:t xml:space="preserve">niezbędne do zabezpieczenia </w:t>
      </w:r>
      <w:r w:rsidR="00081259" w:rsidRPr="00E81EF0">
        <w:t xml:space="preserve">podstawowych </w:t>
      </w:r>
      <w:r w:rsidR="00F919A9" w:rsidRPr="00E81EF0">
        <w:t>potrzeb bytowych środki pierwszej potrzeby,</w:t>
      </w:r>
      <w:r w:rsidR="00E81EF0" w:rsidRPr="00E81EF0">
        <w:t xml:space="preserve"> w</w:t>
      </w:r>
      <w:r w:rsidR="00E81EF0">
        <w:t> </w:t>
      </w:r>
      <w:r w:rsidR="00F919A9" w:rsidRPr="00E81EF0">
        <w:t>tym</w:t>
      </w:r>
      <w:r w:rsidR="0085343C">
        <w:t>:</w:t>
      </w:r>
      <w:r w:rsidR="00F919A9" w:rsidRPr="00E81EF0">
        <w:t xml:space="preserve"> żywność, wodę, </w:t>
      </w:r>
      <w:r w:rsidR="00F919A9" w:rsidRPr="00E81EF0">
        <w:lastRenderedPageBreak/>
        <w:t>energię, odzież, tymczasowe schronienie, zapewnienie podstawowych warunków sanitarnych do czasu objęcia poszkodowanych lub ewakuowanych innymi rodzajami pomocy;</w:t>
      </w:r>
    </w:p>
    <w:p w14:paraId="55832987" w14:textId="4270C894" w:rsidR="00F919A9" w:rsidRPr="00E81EF0" w:rsidRDefault="004A530C" w:rsidP="00F919A9">
      <w:pPr>
        <w:pStyle w:val="PKTpunkt"/>
      </w:pPr>
      <w:r w:rsidRPr="00E81EF0">
        <w:t>4</w:t>
      </w:r>
      <w:r w:rsidR="00F919A9" w:rsidRPr="00E81EF0">
        <w:t>)</w:t>
      </w:r>
      <w:r w:rsidR="00F919A9" w:rsidRPr="00E81EF0">
        <w:tab/>
        <w:t>pomocy humanitarnej – należy przez to rozumieć działania prowadzone</w:t>
      </w:r>
      <w:r w:rsidR="00E81EF0" w:rsidRPr="00E81EF0">
        <w:t xml:space="preserve"> w</w:t>
      </w:r>
      <w:r w:rsidR="00E81EF0">
        <w:t> </w:t>
      </w:r>
      <w:r w:rsidR="00F919A9" w:rsidRPr="00E81EF0">
        <w:t>celu udzielenia pomocy materialnej</w:t>
      </w:r>
      <w:r w:rsidR="00E81EF0" w:rsidRPr="00E81EF0">
        <w:t xml:space="preserve"> i</w:t>
      </w:r>
      <w:r w:rsidR="00E81EF0">
        <w:t> </w:t>
      </w:r>
      <w:r w:rsidR="00F919A9" w:rsidRPr="00E81EF0">
        <w:t xml:space="preserve">logistycznej dla ludności dotkniętej skutkami klęsk żywiołowych, sytuacji kryzysowych, konfliktów zbrojnych, konsekwencjami migracji, </w:t>
      </w:r>
      <w:r w:rsidR="00CF308A" w:rsidRPr="00E81EF0">
        <w:t xml:space="preserve">realizowane </w:t>
      </w:r>
      <w:r w:rsidR="00F919A9" w:rsidRPr="00E81EF0">
        <w:t>na zasadach bezstronności, neutralności</w:t>
      </w:r>
      <w:r w:rsidR="00E81EF0" w:rsidRPr="00E81EF0">
        <w:t xml:space="preserve"> i</w:t>
      </w:r>
      <w:r w:rsidR="00E81EF0">
        <w:t> </w:t>
      </w:r>
      <w:r w:rsidR="00F919A9" w:rsidRPr="00E81EF0">
        <w:t>niezależności,</w:t>
      </w:r>
      <w:r w:rsidR="00E81EF0" w:rsidRPr="00E81EF0">
        <w:t xml:space="preserve"> a</w:t>
      </w:r>
      <w:r w:rsidR="00E81EF0">
        <w:t> </w:t>
      </w:r>
      <w:r w:rsidR="00F919A9" w:rsidRPr="00E81EF0">
        <w:t>także proporcjonalności, adekwatności</w:t>
      </w:r>
      <w:r w:rsidR="00E81EF0" w:rsidRPr="00E81EF0">
        <w:t xml:space="preserve"> i</w:t>
      </w:r>
      <w:r w:rsidR="00E81EF0">
        <w:t> </w:t>
      </w:r>
      <w:r w:rsidR="00F919A9" w:rsidRPr="00E81EF0">
        <w:t>szybkości reagowania;</w:t>
      </w:r>
    </w:p>
    <w:p w14:paraId="23DD0E90" w14:textId="4770FF83" w:rsidR="00173C7E" w:rsidRPr="00E81EF0" w:rsidRDefault="00173C7E" w:rsidP="00F919A9">
      <w:pPr>
        <w:pStyle w:val="PKTpunkt"/>
      </w:pPr>
      <w:r w:rsidRPr="00E81EF0">
        <w:t>5</w:t>
      </w:r>
      <w:r w:rsidR="003B1F04" w:rsidRPr="00E81EF0">
        <w:t>)</w:t>
      </w:r>
      <w:r w:rsidR="003B1F04" w:rsidRPr="00E81EF0">
        <w:tab/>
      </w:r>
      <w:r w:rsidRPr="00E81EF0">
        <w:t xml:space="preserve">przydziale mobilizacyjnym obrony cywilnej </w:t>
      </w:r>
      <w:r w:rsidR="003B1F04" w:rsidRPr="00E81EF0">
        <w:t xml:space="preserve">– </w:t>
      </w:r>
      <w:r w:rsidRPr="00E81EF0">
        <w:t>należy przez to rozumieć imienne wyznaczenie osoby do realizacji zadań obrony cywilnej</w:t>
      </w:r>
      <w:r w:rsidR="00E81EF0" w:rsidRPr="00E81EF0">
        <w:t xml:space="preserve"> w</w:t>
      </w:r>
      <w:r w:rsidR="00E81EF0">
        <w:t> </w:t>
      </w:r>
      <w:r w:rsidRPr="00E81EF0">
        <w:t>organie lub podmiocie ochrony ludności, zgodnie</w:t>
      </w:r>
      <w:r w:rsidR="00E81EF0" w:rsidRPr="00E81EF0">
        <w:t xml:space="preserve"> z</w:t>
      </w:r>
      <w:r w:rsidR="00E81EF0">
        <w:t> </w:t>
      </w:r>
      <w:r w:rsidRPr="00E81EF0">
        <w:t>wymaganiami kwalifikacyjnymi</w:t>
      </w:r>
      <w:r w:rsidR="00E81EF0" w:rsidRPr="00E81EF0">
        <w:t xml:space="preserve"> i</w:t>
      </w:r>
      <w:r w:rsidR="00E81EF0">
        <w:t> </w:t>
      </w:r>
      <w:r w:rsidRPr="00E81EF0">
        <w:t>doświadczeniem oraz predyspozycjami niezbędnymi do realizacji zadań;</w:t>
      </w:r>
    </w:p>
    <w:p w14:paraId="72848114" w14:textId="362D20D4" w:rsidR="00F919A9" w:rsidRPr="00E81EF0" w:rsidRDefault="00173C7E" w:rsidP="00F919A9">
      <w:pPr>
        <w:pStyle w:val="PKTpunkt"/>
      </w:pPr>
      <w:r w:rsidRPr="00E81EF0">
        <w:t>6</w:t>
      </w:r>
      <w:r w:rsidR="00F919A9" w:rsidRPr="00E81EF0">
        <w:t>)</w:t>
      </w:r>
      <w:r w:rsidR="00F919A9" w:rsidRPr="00E81EF0">
        <w:tab/>
        <w:t>sił</w:t>
      </w:r>
      <w:r w:rsidR="0085343C">
        <w:t>ach</w:t>
      </w:r>
      <w:r w:rsidR="00E81EF0" w:rsidRPr="00E81EF0">
        <w:t xml:space="preserve"> i</w:t>
      </w:r>
      <w:r w:rsidR="00E81EF0">
        <w:t> </w:t>
      </w:r>
      <w:r w:rsidR="00F919A9" w:rsidRPr="00E81EF0">
        <w:t>środk</w:t>
      </w:r>
      <w:r w:rsidR="0085343C">
        <w:t>ach</w:t>
      </w:r>
      <w:r w:rsidR="00F919A9" w:rsidRPr="00E81EF0">
        <w:t xml:space="preserve"> </w:t>
      </w:r>
      <w:r w:rsidR="003B1F04" w:rsidRPr="00E81EF0">
        <w:t xml:space="preserve">– </w:t>
      </w:r>
      <w:r w:rsidR="00F919A9" w:rsidRPr="00E81EF0">
        <w:t>należy przez to rozumieć personel wykonujący zadania ochrony ludności wraz</w:t>
      </w:r>
      <w:r w:rsidR="00E81EF0" w:rsidRPr="00E81EF0">
        <w:t xml:space="preserve"> z</w:t>
      </w:r>
      <w:r w:rsidR="00E81EF0">
        <w:t> </w:t>
      </w:r>
      <w:r w:rsidR="00F919A9" w:rsidRPr="00E81EF0">
        <w:t>wyposażeniem, sprzętem, technologiami oraz narzędziami;</w:t>
      </w:r>
    </w:p>
    <w:p w14:paraId="6058C324" w14:textId="2DD793D5" w:rsidR="00F919A9" w:rsidRPr="00E81EF0" w:rsidRDefault="00173C7E" w:rsidP="00F919A9">
      <w:pPr>
        <w:pStyle w:val="PKTpunkt"/>
      </w:pPr>
      <w:r w:rsidRPr="00E81EF0">
        <w:t>7</w:t>
      </w:r>
      <w:r w:rsidR="00F919A9" w:rsidRPr="00E81EF0">
        <w:t>)</w:t>
      </w:r>
      <w:r w:rsidR="00F919A9" w:rsidRPr="00E81EF0">
        <w:tab/>
        <w:t>społecznej odporności – należy przez to rozumieć indywidualną</w:t>
      </w:r>
      <w:r w:rsidR="00E81EF0" w:rsidRPr="00E81EF0">
        <w:t xml:space="preserve"> i</w:t>
      </w:r>
      <w:r w:rsidR="00E81EF0">
        <w:t> </w:t>
      </w:r>
      <w:r w:rsidR="00F919A9" w:rsidRPr="00E81EF0">
        <w:t>grupową zdolność ludzi do zaspokajania ich podstawowych potrzeb bytowych</w:t>
      </w:r>
      <w:r w:rsidR="00EB0370" w:rsidRPr="00E81EF0">
        <w:t>,</w:t>
      </w:r>
      <w:r w:rsidR="00E81EF0" w:rsidRPr="00E81EF0">
        <w:t xml:space="preserve"> w</w:t>
      </w:r>
      <w:r w:rsidR="00E81EF0">
        <w:t> </w:t>
      </w:r>
      <w:r w:rsidR="00EB0370" w:rsidRPr="00E81EF0">
        <w:t>tym dzięki posiadaniu własnych zapasów niezbędnych produktów,</w:t>
      </w:r>
      <w:r w:rsidR="00F919A9" w:rsidRPr="00E81EF0">
        <w:t xml:space="preserve"> oraz zdolność do ich współdziałania</w:t>
      </w:r>
      <w:r w:rsidR="00E81EF0" w:rsidRPr="00E81EF0">
        <w:t xml:space="preserve"> z</w:t>
      </w:r>
      <w:r w:rsidR="00E81EF0">
        <w:t> </w:t>
      </w:r>
      <w:r w:rsidR="00F919A9" w:rsidRPr="00E81EF0">
        <w:t>podmiotami ochrony ludności,</w:t>
      </w:r>
      <w:r w:rsidR="00E81EF0" w:rsidRPr="00E81EF0">
        <w:t xml:space="preserve"> a</w:t>
      </w:r>
      <w:r w:rsidR="00E81EF0">
        <w:t> </w:t>
      </w:r>
      <w:r w:rsidR="00F919A9" w:rsidRPr="00E81EF0">
        <w:t>także</w:t>
      </w:r>
      <w:r w:rsidR="00E81EF0" w:rsidRPr="00E81EF0">
        <w:t xml:space="preserve"> w</w:t>
      </w:r>
      <w:r w:rsidR="00E81EF0">
        <w:t> </w:t>
      </w:r>
      <w:r w:rsidR="00F919A9" w:rsidRPr="00E81EF0">
        <w:t>celu zdobywania kompetencji</w:t>
      </w:r>
      <w:r w:rsidR="00E81EF0" w:rsidRPr="00E81EF0">
        <w:t xml:space="preserve"> w</w:t>
      </w:r>
      <w:r w:rsidR="00E81EF0">
        <w:t> </w:t>
      </w:r>
      <w:r w:rsidR="00F919A9" w:rsidRPr="00E81EF0">
        <w:t>zakresie kształtowania świadomości zagrożeń</w:t>
      </w:r>
      <w:r w:rsidR="00E81EF0" w:rsidRPr="00E81EF0">
        <w:t xml:space="preserve"> i</w:t>
      </w:r>
      <w:r w:rsidR="00E81EF0">
        <w:t> </w:t>
      </w:r>
      <w:r w:rsidR="00F919A9" w:rsidRPr="00E81EF0">
        <w:t xml:space="preserve">zapobiegania zagrożeniom oraz pożądanych </w:t>
      </w:r>
      <w:proofErr w:type="spellStart"/>
      <w:r w:rsidR="00F919A9" w:rsidRPr="00E81EF0">
        <w:t>zachowań</w:t>
      </w:r>
      <w:proofErr w:type="spellEnd"/>
      <w:r w:rsidR="00F919A9" w:rsidRPr="00E81EF0">
        <w:t xml:space="preserve"> na wypadek wystąpienia zagrożeń;</w:t>
      </w:r>
    </w:p>
    <w:p w14:paraId="4843250D" w14:textId="1DD69BC0" w:rsidR="00F919A9" w:rsidRPr="00E81EF0" w:rsidRDefault="00173C7E" w:rsidP="00F919A9">
      <w:pPr>
        <w:pStyle w:val="PKTpunkt"/>
      </w:pPr>
      <w:r w:rsidRPr="00E81EF0">
        <w:t>8</w:t>
      </w:r>
      <w:r w:rsidR="00F919A9" w:rsidRPr="00E81EF0">
        <w:t>)</w:t>
      </w:r>
      <w:r w:rsidR="00F919A9" w:rsidRPr="00E81EF0">
        <w:tab/>
        <w:t>zagrożeniu – należy przez to rozumieć sytuację wpływającą negatywnie na poziom bezpieczeństwa życia</w:t>
      </w:r>
      <w:r w:rsidR="00E81EF0" w:rsidRPr="00E81EF0">
        <w:t xml:space="preserve"> i</w:t>
      </w:r>
      <w:r w:rsidR="00E81EF0">
        <w:t> </w:t>
      </w:r>
      <w:r w:rsidR="00F919A9" w:rsidRPr="00E81EF0">
        <w:t>zdrowia ludzi, bezpieczeństwa mienia, dóbr kultury lub środowiska lub wywołującą ograniczenia</w:t>
      </w:r>
      <w:r w:rsidR="00E81EF0" w:rsidRPr="00E81EF0">
        <w:t xml:space="preserve"> w</w:t>
      </w:r>
      <w:r w:rsidR="00E81EF0">
        <w:t> </w:t>
      </w:r>
      <w:r w:rsidR="00F919A9" w:rsidRPr="00E81EF0">
        <w:t>działaniu organów administracji publicznej lub infrastruktury,</w:t>
      </w:r>
      <w:r w:rsidR="00E81EF0" w:rsidRPr="00E81EF0">
        <w:t xml:space="preserve"> o</w:t>
      </w:r>
      <w:r w:rsidR="00E81EF0">
        <w:t> </w:t>
      </w:r>
      <w:r w:rsidR="00F919A9" w:rsidRPr="00E81EF0">
        <w:t>której mowa</w:t>
      </w:r>
      <w:r w:rsidR="00E81EF0" w:rsidRPr="00E81EF0">
        <w:t xml:space="preserve"> w</w:t>
      </w:r>
      <w:r w:rsidR="00E81EF0">
        <w:t> art. </w:t>
      </w:r>
      <w:r w:rsidR="008854B0" w:rsidRPr="00E81EF0">
        <w:t>8</w:t>
      </w:r>
      <w:r w:rsidR="00F919A9" w:rsidRPr="00E81EF0">
        <w:t>.</w:t>
      </w:r>
    </w:p>
    <w:p w14:paraId="52F14FEB" w14:textId="2BF2C9F9" w:rsidR="00F919A9" w:rsidRPr="00E81EF0" w:rsidRDefault="00F919A9" w:rsidP="00E81EF0">
      <w:pPr>
        <w:pStyle w:val="ARTartustawynprozporzdzenia"/>
        <w:keepNext/>
      </w:pPr>
      <w:r w:rsidRPr="00E81EF0">
        <w:rPr>
          <w:rStyle w:val="Ppogrubienie"/>
        </w:rPr>
        <w:t>Art. 4.</w:t>
      </w:r>
      <w:r w:rsidRPr="00E81EF0">
        <w:t xml:space="preserve"> 1. Zadania ochrony ludności</w:t>
      </w:r>
      <w:r w:rsidR="00E81EF0" w:rsidRPr="00E81EF0">
        <w:t xml:space="preserve"> i</w:t>
      </w:r>
      <w:r w:rsidR="00E81EF0">
        <w:t> </w:t>
      </w:r>
      <w:r w:rsidRPr="00E81EF0">
        <w:t>obrony cywilnej polegają na:</w:t>
      </w:r>
    </w:p>
    <w:p w14:paraId="0E93CF4E" w14:textId="1EDF9E92" w:rsidR="00F919A9" w:rsidRPr="00E81EF0" w:rsidRDefault="00F919A9" w:rsidP="00F919A9">
      <w:pPr>
        <w:pStyle w:val="PKTpunkt"/>
      </w:pPr>
      <w:r w:rsidRPr="00E81EF0">
        <w:t>1)</w:t>
      </w:r>
      <w:r w:rsidRPr="00E81EF0">
        <w:tab/>
        <w:t>przygotowaniu organów administracji publicznej do realizacji zadań ochrony ludności</w:t>
      </w:r>
      <w:r w:rsidR="00E81EF0" w:rsidRPr="00E81EF0">
        <w:t xml:space="preserve"> i</w:t>
      </w:r>
      <w:r w:rsidR="00E81EF0">
        <w:t> </w:t>
      </w:r>
      <w:r w:rsidRPr="00E81EF0">
        <w:t>obrony cywilnej,</w:t>
      </w:r>
      <w:r w:rsidR="00E81EF0" w:rsidRPr="00E81EF0">
        <w:t xml:space="preserve"> w</w:t>
      </w:r>
      <w:r w:rsidR="00E81EF0">
        <w:t> </w:t>
      </w:r>
      <w:r w:rsidRPr="00E81EF0">
        <w:t>tym na podejmowaniu działań ukierunkowanych na zapewnienie ciągłości działania organów administracji publicznej, na organizowaniu szkoleń</w:t>
      </w:r>
      <w:r w:rsidR="00E81EF0" w:rsidRPr="00E81EF0">
        <w:t xml:space="preserve"> i</w:t>
      </w:r>
      <w:r w:rsidR="00E81EF0">
        <w:t> </w:t>
      </w:r>
      <w:r w:rsidRPr="00E81EF0">
        <w:t>ćwiczeń organów ochrony ludności</w:t>
      </w:r>
      <w:r w:rsidR="00E81EF0" w:rsidRPr="00E81EF0">
        <w:t xml:space="preserve"> i</w:t>
      </w:r>
      <w:r w:rsidR="00E81EF0">
        <w:t> </w:t>
      </w:r>
      <w:r w:rsidRPr="00E81EF0">
        <w:t>podmiotów ochrony ludności, przygotowujących do działania</w:t>
      </w:r>
      <w:r w:rsidR="00E81EF0" w:rsidRPr="00E81EF0">
        <w:t xml:space="preserve"> w</w:t>
      </w:r>
      <w:r w:rsidR="00E81EF0">
        <w:t> </w:t>
      </w:r>
      <w:r w:rsidRPr="00E81EF0">
        <w:t>przypadku wystąpienia zagrożenia,</w:t>
      </w:r>
      <w:r w:rsidR="00E81EF0" w:rsidRPr="00E81EF0">
        <w:t xml:space="preserve"> z</w:t>
      </w:r>
      <w:r w:rsidR="00E81EF0">
        <w:t> </w:t>
      </w:r>
      <w:r w:rsidRPr="00E81EF0">
        <w:t>uwzględnieniem zapewnienia spójności działań militarnych</w:t>
      </w:r>
      <w:r w:rsidR="00E81EF0" w:rsidRPr="00E81EF0">
        <w:t xml:space="preserve"> i</w:t>
      </w:r>
      <w:r w:rsidR="00E81EF0">
        <w:t> </w:t>
      </w:r>
      <w:r w:rsidRPr="00E81EF0">
        <w:t>pozamilitarnych</w:t>
      </w:r>
      <w:r w:rsidR="00E81EF0" w:rsidRPr="00E81EF0">
        <w:t xml:space="preserve"> w</w:t>
      </w:r>
      <w:r w:rsidR="00E81EF0">
        <w:t> </w:t>
      </w:r>
      <w:r w:rsidRPr="00E81EF0">
        <w:t>obronie państwa;</w:t>
      </w:r>
    </w:p>
    <w:p w14:paraId="57848A26" w14:textId="3156ECE3" w:rsidR="00F919A9" w:rsidRPr="00E81EF0" w:rsidRDefault="00F919A9" w:rsidP="00E81EF0">
      <w:pPr>
        <w:pStyle w:val="PKTpunkt"/>
        <w:keepNext/>
      </w:pPr>
      <w:r w:rsidRPr="00E81EF0">
        <w:lastRenderedPageBreak/>
        <w:t>2)</w:t>
      </w:r>
      <w:r w:rsidRPr="00E81EF0">
        <w:tab/>
        <w:t>przygotowaniu ludności do właściwego zachowania się</w:t>
      </w:r>
      <w:r w:rsidR="00E81EF0" w:rsidRPr="00E81EF0">
        <w:t xml:space="preserve"> w</w:t>
      </w:r>
      <w:r w:rsidR="00E81EF0">
        <w:t> </w:t>
      </w:r>
      <w:r w:rsidRPr="00E81EF0">
        <w:t>sytuacji zagrożenia, przez zwiększanie świadomości zagrożeń</w:t>
      </w:r>
      <w:r w:rsidR="00E81EF0" w:rsidRPr="00E81EF0">
        <w:t xml:space="preserve"> i</w:t>
      </w:r>
      <w:r w:rsidR="00E81EF0">
        <w:t> </w:t>
      </w:r>
      <w:r w:rsidRPr="00E81EF0">
        <w:t>gotowości społeczeństwa, polegającym na:</w:t>
      </w:r>
    </w:p>
    <w:p w14:paraId="12B4B118" w14:textId="34CD1BF4" w:rsidR="00F919A9" w:rsidRPr="00E81EF0" w:rsidRDefault="00F919A9" w:rsidP="00F919A9">
      <w:pPr>
        <w:pStyle w:val="LITlitera"/>
      </w:pPr>
      <w:r w:rsidRPr="00E81EF0">
        <w:t>a)</w:t>
      </w:r>
      <w:r w:rsidRPr="00E81EF0">
        <w:tab/>
        <w:t>informowaniu obywateli</w:t>
      </w:r>
      <w:r w:rsidR="00E81EF0" w:rsidRPr="00E81EF0">
        <w:t xml:space="preserve"> o</w:t>
      </w:r>
      <w:r w:rsidR="00E81EF0">
        <w:t> </w:t>
      </w:r>
      <w:r w:rsidRPr="00E81EF0">
        <w:t>potencjalnych</w:t>
      </w:r>
      <w:r w:rsidR="00E81EF0" w:rsidRPr="00E81EF0">
        <w:t xml:space="preserve"> i</w:t>
      </w:r>
      <w:r w:rsidR="00E81EF0">
        <w:t> </w:t>
      </w:r>
      <w:r w:rsidRPr="00E81EF0">
        <w:t>aktualnych zagrożeniach mających wpływ na bezpieczeństwo obywateli,</w:t>
      </w:r>
    </w:p>
    <w:p w14:paraId="38FA9EAA" w14:textId="0CA9BAAD" w:rsidR="00F919A9" w:rsidRPr="00E81EF0" w:rsidRDefault="00F919A9" w:rsidP="00F919A9">
      <w:pPr>
        <w:pStyle w:val="LITlitera"/>
      </w:pPr>
      <w:r w:rsidRPr="00E81EF0">
        <w:t>b)</w:t>
      </w:r>
      <w:r w:rsidRPr="00E81EF0">
        <w:tab/>
        <w:t>edukacji ludności</w:t>
      </w:r>
      <w:r w:rsidR="00E81EF0" w:rsidRPr="00E81EF0">
        <w:t xml:space="preserve"> w</w:t>
      </w:r>
      <w:r w:rsidR="00E81EF0">
        <w:t> </w:t>
      </w:r>
      <w:r w:rsidRPr="00E81EF0">
        <w:t>zakresie ochrony ludności</w:t>
      </w:r>
      <w:r w:rsidR="00E81EF0" w:rsidRPr="00E81EF0">
        <w:t xml:space="preserve"> i</w:t>
      </w:r>
      <w:r w:rsidR="00E81EF0">
        <w:t> </w:t>
      </w:r>
      <w:r w:rsidRPr="00E81EF0">
        <w:t>obrony cywilnej,</w:t>
      </w:r>
      <w:r w:rsidR="00E81EF0" w:rsidRPr="00E81EF0">
        <w:t xml:space="preserve"> w</w:t>
      </w:r>
      <w:r w:rsidR="00E81EF0">
        <w:t> </w:t>
      </w:r>
      <w:r w:rsidRPr="00E81EF0">
        <w:t>tym konieczności zapewnienia spójności działań militarnych</w:t>
      </w:r>
      <w:r w:rsidR="00E81EF0" w:rsidRPr="00E81EF0">
        <w:t xml:space="preserve"> i</w:t>
      </w:r>
      <w:r w:rsidR="00E81EF0">
        <w:t> </w:t>
      </w:r>
      <w:r w:rsidRPr="00E81EF0">
        <w:t>niemilitarnych</w:t>
      </w:r>
      <w:r w:rsidR="00E81EF0" w:rsidRPr="00E81EF0">
        <w:t xml:space="preserve"> w</w:t>
      </w:r>
      <w:r w:rsidR="00E81EF0">
        <w:t> </w:t>
      </w:r>
      <w:r w:rsidRPr="00E81EF0">
        <w:t>obronie państwa,</w:t>
      </w:r>
    </w:p>
    <w:p w14:paraId="2482851B" w14:textId="4343F226" w:rsidR="002B4532" w:rsidRPr="00E81EF0" w:rsidRDefault="00F919A9" w:rsidP="008C1086">
      <w:pPr>
        <w:pStyle w:val="LITlitera"/>
      </w:pPr>
      <w:r w:rsidRPr="00E81EF0">
        <w:t>c)</w:t>
      </w:r>
      <w:r w:rsidRPr="00E81EF0">
        <w:tab/>
        <w:t>instruowaniu obywateli</w:t>
      </w:r>
      <w:r w:rsidR="00E81EF0" w:rsidRPr="00E81EF0">
        <w:t xml:space="preserve"> o</w:t>
      </w:r>
      <w:r w:rsidR="00E81EF0">
        <w:t> </w:t>
      </w:r>
      <w:r w:rsidRPr="00E81EF0">
        <w:t>zasadach zabezpieczenia przed zagrożeniem</w:t>
      </w:r>
      <w:r w:rsidR="00E81EF0" w:rsidRPr="00E81EF0">
        <w:t xml:space="preserve"> i</w:t>
      </w:r>
      <w:r w:rsidR="00E81EF0">
        <w:t> </w:t>
      </w:r>
      <w:r w:rsidRPr="00E81EF0">
        <w:t>postępowania</w:t>
      </w:r>
      <w:r w:rsidR="00E81EF0" w:rsidRPr="00E81EF0">
        <w:t xml:space="preserve"> w</w:t>
      </w:r>
      <w:r w:rsidR="00E81EF0">
        <w:t> </w:t>
      </w:r>
      <w:r w:rsidRPr="00E81EF0">
        <w:t>sytuacjach zagrożenia,</w:t>
      </w:r>
      <w:r w:rsidR="00E81EF0" w:rsidRPr="00E81EF0">
        <w:t xml:space="preserve"> w</w:t>
      </w:r>
      <w:r w:rsidR="00E81EF0">
        <w:t> </w:t>
      </w:r>
      <w:r w:rsidRPr="00E81EF0">
        <w:t>szczególności</w:t>
      </w:r>
      <w:r w:rsidR="00E81EF0" w:rsidRPr="00E81EF0">
        <w:t xml:space="preserve"> w</w:t>
      </w:r>
      <w:r w:rsidR="00E81EF0">
        <w:t> </w:t>
      </w:r>
      <w:r w:rsidRPr="00E81EF0">
        <w:t>zakresie</w:t>
      </w:r>
      <w:r w:rsidR="00EB0370" w:rsidRPr="00E81EF0">
        <w:t xml:space="preserve"> budowania społecznej odporności,</w:t>
      </w:r>
      <w:r w:rsidRPr="00E81EF0">
        <w:t xml:space="preserve"> udzielania pierwszej pomocy</w:t>
      </w:r>
      <w:r w:rsidR="00E81EF0" w:rsidRPr="00E81EF0">
        <w:t xml:space="preserve"> i</w:t>
      </w:r>
      <w:r w:rsidR="00E81EF0">
        <w:t> </w:t>
      </w:r>
      <w:r w:rsidRPr="00E81EF0">
        <w:t>ewakuacji</w:t>
      </w:r>
      <w:r w:rsidR="002B4532" w:rsidRPr="00E81EF0">
        <w:t xml:space="preserve">, </w:t>
      </w:r>
    </w:p>
    <w:p w14:paraId="01A5BB66" w14:textId="388D87EF" w:rsidR="00E36B45" w:rsidRPr="00E81EF0" w:rsidRDefault="002B4532" w:rsidP="008C1086">
      <w:pPr>
        <w:pStyle w:val="LITlitera"/>
      </w:pPr>
      <w:r w:rsidRPr="00E81EF0">
        <w:t>d)</w:t>
      </w:r>
      <w:r w:rsidRPr="00E81EF0">
        <w:tab/>
        <w:t>uruchomieniu mechanizmów odporności społeczeństwa obywatelskiego</w:t>
      </w:r>
      <w:r w:rsidR="00E36B45" w:rsidRPr="00E81EF0">
        <w:t>;</w:t>
      </w:r>
    </w:p>
    <w:p w14:paraId="4E12F126" w14:textId="24576E01" w:rsidR="00F919A9" w:rsidRPr="00E81EF0" w:rsidRDefault="00F919A9" w:rsidP="00E81EF0">
      <w:pPr>
        <w:pStyle w:val="PKTpunkt"/>
        <w:keepNext/>
      </w:pPr>
      <w:r w:rsidRPr="00E81EF0">
        <w:t>3)</w:t>
      </w:r>
      <w:r w:rsidRPr="00E81EF0">
        <w:tab/>
        <w:t>działaniach związanych</w:t>
      </w:r>
      <w:r w:rsidR="00E81EF0" w:rsidRPr="00E81EF0">
        <w:t xml:space="preserve"> z</w:t>
      </w:r>
      <w:r w:rsidR="00E81EF0">
        <w:t> </w:t>
      </w:r>
      <w:r w:rsidRPr="00E81EF0">
        <w:t>możliwością wystąpienia zagrożenia</w:t>
      </w:r>
      <w:r w:rsidR="002B4532" w:rsidRPr="00E81EF0">
        <w:t>, polegających na</w:t>
      </w:r>
      <w:r w:rsidRPr="00E81EF0">
        <w:t>:</w:t>
      </w:r>
    </w:p>
    <w:p w14:paraId="47BA2861" w14:textId="3BA2AE8D" w:rsidR="00F919A9" w:rsidRPr="00E81EF0" w:rsidRDefault="00F919A9" w:rsidP="00F919A9">
      <w:pPr>
        <w:pStyle w:val="LITlitera"/>
      </w:pPr>
      <w:r w:rsidRPr="00E81EF0">
        <w:t>a)</w:t>
      </w:r>
      <w:r w:rsidRPr="00E81EF0">
        <w:tab/>
        <w:t>ocenie ryzyka oraz zdolności jego minimalizowania</w:t>
      </w:r>
      <w:r w:rsidR="00E81EF0" w:rsidRPr="00E81EF0">
        <w:t xml:space="preserve"> i</w:t>
      </w:r>
      <w:r w:rsidR="00E81EF0">
        <w:t> </w:t>
      </w:r>
      <w:r w:rsidRPr="00E81EF0">
        <w:t>monitorowania,</w:t>
      </w:r>
    </w:p>
    <w:p w14:paraId="4BABF3EB" w14:textId="77777777" w:rsidR="00F919A9" w:rsidRPr="00E81EF0" w:rsidRDefault="00F919A9" w:rsidP="00F919A9">
      <w:pPr>
        <w:pStyle w:val="LITlitera"/>
      </w:pPr>
      <w:r w:rsidRPr="00E81EF0">
        <w:t>b)</w:t>
      </w:r>
      <w:r w:rsidRPr="00E81EF0">
        <w:tab/>
        <w:t>przygotowaniu do reagowania na zagrożenia,</w:t>
      </w:r>
    </w:p>
    <w:p w14:paraId="1EB960AE" w14:textId="077C55F4" w:rsidR="00F919A9" w:rsidRPr="00E81EF0" w:rsidRDefault="00F919A9" w:rsidP="00F919A9">
      <w:pPr>
        <w:pStyle w:val="LITlitera"/>
      </w:pPr>
      <w:r w:rsidRPr="00E81EF0">
        <w:t>c)</w:t>
      </w:r>
      <w:r w:rsidRPr="00E81EF0">
        <w:tab/>
        <w:t>planowaniu</w:t>
      </w:r>
      <w:r w:rsidR="00E81EF0" w:rsidRPr="00E81EF0">
        <w:t xml:space="preserve"> i</w:t>
      </w:r>
      <w:r w:rsidR="00E81EF0">
        <w:t> </w:t>
      </w:r>
      <w:r w:rsidRPr="00E81EF0">
        <w:t>przygotowaniu warunków dla ewakuacji ludności, miejsc doraźnego schronienia oraz budowli ochronnych,</w:t>
      </w:r>
    </w:p>
    <w:p w14:paraId="48BEB2AD" w14:textId="77777777" w:rsidR="00F919A9" w:rsidRPr="00E81EF0" w:rsidRDefault="00F919A9" w:rsidP="00F919A9">
      <w:pPr>
        <w:pStyle w:val="LITlitera"/>
      </w:pPr>
      <w:r w:rsidRPr="00E81EF0">
        <w:t>d)</w:t>
      </w:r>
      <w:r w:rsidRPr="00E81EF0">
        <w:tab/>
        <w:t>planowaniu zabezpieczenia zwierząt, mienia oraz dóbr kultury,</w:t>
      </w:r>
    </w:p>
    <w:p w14:paraId="56D96AEB" w14:textId="78F411BB" w:rsidR="00F919A9" w:rsidRPr="00E81EF0" w:rsidRDefault="00F919A9" w:rsidP="00F919A9">
      <w:pPr>
        <w:pStyle w:val="LITlitera"/>
      </w:pPr>
      <w:r w:rsidRPr="00E81EF0">
        <w:t>e)</w:t>
      </w:r>
      <w:r w:rsidRPr="00E81EF0">
        <w:tab/>
        <w:t xml:space="preserve">zapewnieniu </w:t>
      </w:r>
      <w:r w:rsidR="002B4532" w:rsidRPr="00E81EF0">
        <w:t xml:space="preserve">tworzenia </w:t>
      </w:r>
      <w:r w:rsidRPr="00E81EF0">
        <w:t>rezerw materiałowych</w:t>
      </w:r>
      <w:r w:rsidR="00E81EF0" w:rsidRPr="00E81EF0">
        <w:t xml:space="preserve"> i</w:t>
      </w:r>
      <w:r w:rsidR="00E81EF0">
        <w:t> </w:t>
      </w:r>
      <w:r w:rsidRPr="00E81EF0">
        <w:t>finansowych służących wykonywaniu zadań ochrony ludności</w:t>
      </w:r>
      <w:r w:rsidR="00E81EF0" w:rsidRPr="00E81EF0">
        <w:t xml:space="preserve"> i</w:t>
      </w:r>
      <w:r w:rsidR="00E81EF0">
        <w:t> </w:t>
      </w:r>
      <w:r w:rsidRPr="00E81EF0">
        <w:t>obrony cywilnej,</w:t>
      </w:r>
    </w:p>
    <w:p w14:paraId="6DE78B91" w14:textId="06239387" w:rsidR="00F919A9" w:rsidRPr="00E81EF0" w:rsidRDefault="00F919A9" w:rsidP="00F919A9">
      <w:pPr>
        <w:pStyle w:val="LITlitera"/>
      </w:pPr>
      <w:r w:rsidRPr="00E81EF0">
        <w:t>f)</w:t>
      </w:r>
      <w:r w:rsidRPr="00E81EF0">
        <w:tab/>
        <w:t>planowaniu</w:t>
      </w:r>
      <w:r w:rsidR="00E81EF0" w:rsidRPr="00E81EF0">
        <w:t xml:space="preserve"> i</w:t>
      </w:r>
      <w:r w:rsidR="00E81EF0">
        <w:t> </w:t>
      </w:r>
      <w:r w:rsidRPr="00E81EF0">
        <w:t>przygotowaniu przekształcenia podmiotów ochrony ludności</w:t>
      </w:r>
      <w:r w:rsidR="00E81EF0" w:rsidRPr="00E81EF0">
        <w:t xml:space="preserve"> w</w:t>
      </w:r>
      <w:r w:rsidR="00E81EF0">
        <w:t> </w:t>
      </w:r>
      <w:r w:rsidRPr="00E81EF0">
        <w:t>podmioty obrony cywilnej,</w:t>
      </w:r>
    </w:p>
    <w:p w14:paraId="66E21D7A" w14:textId="4DA4A6F1" w:rsidR="00F919A9" w:rsidRPr="00E81EF0" w:rsidRDefault="00F919A9" w:rsidP="00F919A9">
      <w:pPr>
        <w:pStyle w:val="LITlitera"/>
      </w:pPr>
      <w:r w:rsidRPr="00E81EF0">
        <w:t>g)</w:t>
      </w:r>
      <w:r w:rsidRPr="00E81EF0">
        <w:tab/>
        <w:t>tworzeniu warunków do utrzymania łańcucha dostaw niezbędnych towarów, usług</w:t>
      </w:r>
      <w:r w:rsidR="00E81EF0" w:rsidRPr="00E81EF0">
        <w:t xml:space="preserve"> i</w:t>
      </w:r>
      <w:r w:rsidR="00E81EF0">
        <w:t> </w:t>
      </w:r>
      <w:r w:rsidRPr="00E81EF0">
        <w:t>świadczeń</w:t>
      </w:r>
      <w:r w:rsidR="00527F10" w:rsidRPr="00E81EF0">
        <w:t>;</w:t>
      </w:r>
    </w:p>
    <w:p w14:paraId="0B91CF6E" w14:textId="51AC0B37" w:rsidR="00F919A9" w:rsidRPr="00E81EF0" w:rsidRDefault="00F919A9" w:rsidP="00E81EF0">
      <w:pPr>
        <w:pStyle w:val="PKTpunkt"/>
        <w:keepNext/>
      </w:pPr>
      <w:r w:rsidRPr="00E81EF0">
        <w:t>4)</w:t>
      </w:r>
      <w:r w:rsidRPr="00E81EF0">
        <w:tab/>
        <w:t>działaniach związanych</w:t>
      </w:r>
      <w:r w:rsidR="00E81EF0" w:rsidRPr="00E81EF0">
        <w:t xml:space="preserve"> z</w:t>
      </w:r>
      <w:r w:rsidR="00E81EF0">
        <w:t> </w:t>
      </w:r>
      <w:r w:rsidRPr="00E81EF0">
        <w:t>wystąpieniem zagrożenia</w:t>
      </w:r>
      <w:r w:rsidR="002B4532" w:rsidRPr="00E81EF0">
        <w:t>, polegających na</w:t>
      </w:r>
      <w:r w:rsidRPr="00E81EF0">
        <w:t>:</w:t>
      </w:r>
    </w:p>
    <w:p w14:paraId="73CF56F8" w14:textId="510767E2" w:rsidR="00B46DE6" w:rsidRPr="00E81EF0" w:rsidRDefault="00F919A9" w:rsidP="00B46DE6">
      <w:pPr>
        <w:pStyle w:val="LITlitera"/>
      </w:pPr>
      <w:r w:rsidRPr="00E81EF0">
        <w:t>a)</w:t>
      </w:r>
      <w:r w:rsidRPr="00E81EF0">
        <w:tab/>
        <w:t>prowadzeniu wymiany</w:t>
      </w:r>
      <w:r w:rsidR="00E81EF0" w:rsidRPr="00E81EF0">
        <w:t xml:space="preserve"> i</w:t>
      </w:r>
      <w:r w:rsidR="00E81EF0">
        <w:t> </w:t>
      </w:r>
      <w:r w:rsidRPr="00E81EF0">
        <w:t>analizy informacji,</w:t>
      </w:r>
      <w:r w:rsidR="00E81EF0" w:rsidRPr="00E81EF0">
        <w:t xml:space="preserve"> w</w:t>
      </w:r>
      <w:r w:rsidR="00E81EF0">
        <w:t> </w:t>
      </w:r>
      <w:r w:rsidRPr="00E81EF0">
        <w:t>tym pochodzących</w:t>
      </w:r>
      <w:r w:rsidR="00E81EF0" w:rsidRPr="00E81EF0">
        <w:t xml:space="preserve"> z</w:t>
      </w:r>
      <w:r w:rsidR="00E81EF0">
        <w:t> </w:t>
      </w:r>
      <w:r w:rsidRPr="00E81EF0">
        <w:t>systemów wykrywania zagrożeń,</w:t>
      </w:r>
    </w:p>
    <w:p w14:paraId="74486825" w14:textId="2B6CE557" w:rsidR="00F919A9" w:rsidRPr="00E81EF0" w:rsidRDefault="00B46DE6" w:rsidP="00B46DE6">
      <w:pPr>
        <w:pStyle w:val="LITlitera"/>
      </w:pPr>
      <w:r w:rsidRPr="00E81EF0">
        <w:t>b</w:t>
      </w:r>
      <w:r w:rsidR="003B1F04" w:rsidRPr="00E81EF0">
        <w:t>)</w:t>
      </w:r>
      <w:r w:rsidR="003B1F04" w:rsidRPr="00E81EF0">
        <w:tab/>
      </w:r>
      <w:r w:rsidRPr="00E81EF0">
        <w:t>reagowaniu</w:t>
      </w:r>
      <w:r w:rsidR="00E81EF0" w:rsidRPr="00E81EF0">
        <w:t xml:space="preserve"> i</w:t>
      </w:r>
      <w:r w:rsidR="00E81EF0">
        <w:t> </w:t>
      </w:r>
      <w:r w:rsidRPr="00E81EF0">
        <w:t>podejmowaniu interwencji, działań ratowniczych oraz udzielaniu świadczeń opieki zdrowotnej</w:t>
      </w:r>
      <w:r w:rsidR="00E81EF0" w:rsidRPr="00E81EF0">
        <w:t xml:space="preserve"> w</w:t>
      </w:r>
      <w:r w:rsidR="00E81EF0">
        <w:t> </w:t>
      </w:r>
      <w:r w:rsidRPr="00E81EF0">
        <w:t>rozumieniu ustawy</w:t>
      </w:r>
      <w:r w:rsidR="00E81EF0" w:rsidRPr="00E81EF0">
        <w:t xml:space="preserve"> z</w:t>
      </w:r>
      <w:r w:rsidR="00E81EF0">
        <w:t> </w:t>
      </w:r>
      <w:r w:rsidRPr="00E81EF0">
        <w:t>dnia 2</w:t>
      </w:r>
      <w:r w:rsidR="00E81EF0" w:rsidRPr="00E81EF0">
        <w:t>7</w:t>
      </w:r>
      <w:r w:rsidR="00E81EF0">
        <w:t> </w:t>
      </w:r>
      <w:r w:rsidRPr="00E81EF0">
        <w:t>sierpnia 200</w:t>
      </w:r>
      <w:r w:rsidR="00E81EF0" w:rsidRPr="00E81EF0">
        <w:t>4</w:t>
      </w:r>
      <w:r w:rsidR="00E81EF0">
        <w:t> </w:t>
      </w:r>
      <w:r w:rsidRPr="00E81EF0">
        <w:t>r.</w:t>
      </w:r>
      <w:r w:rsidR="00E81EF0" w:rsidRPr="00E81EF0">
        <w:t xml:space="preserve"> o</w:t>
      </w:r>
      <w:r w:rsidR="00E81EF0">
        <w:t> </w:t>
      </w:r>
      <w:r w:rsidRPr="00E81EF0">
        <w:t>świadczeniach opieki zdrowotnej finansowanych ze środków publicznych (</w:t>
      </w:r>
      <w:r w:rsidR="00E81EF0">
        <w:t>Dz. U.</w:t>
      </w:r>
      <w:r w:rsidR="00E81EF0" w:rsidRPr="00E81EF0">
        <w:t xml:space="preserve"> z</w:t>
      </w:r>
      <w:r w:rsidR="00E81EF0">
        <w:t> </w:t>
      </w:r>
      <w:r w:rsidRPr="00E81EF0">
        <w:t>202</w:t>
      </w:r>
      <w:r w:rsidR="00E81EF0" w:rsidRPr="00E81EF0">
        <w:t>4</w:t>
      </w:r>
      <w:r w:rsidR="00E81EF0">
        <w:t> </w:t>
      </w:r>
      <w:r w:rsidRPr="00E81EF0">
        <w:t>r.</w:t>
      </w:r>
      <w:r w:rsidR="00E81EF0">
        <w:t xml:space="preserve"> poz. </w:t>
      </w:r>
      <w:r w:rsidRPr="00E81EF0">
        <w:t>146</w:t>
      </w:r>
      <w:r w:rsidR="003B1F04" w:rsidRPr="00E81EF0">
        <w:t>,</w:t>
      </w:r>
      <w:r w:rsidRPr="00E81EF0">
        <w:t xml:space="preserve"> 85</w:t>
      </w:r>
      <w:r w:rsidR="00E81EF0" w:rsidRPr="00E81EF0">
        <w:t>8</w:t>
      </w:r>
      <w:r w:rsidR="00E81EF0">
        <w:t xml:space="preserve"> i </w:t>
      </w:r>
      <w:r w:rsidR="003B1F04" w:rsidRPr="00E81EF0">
        <w:t>1222</w:t>
      </w:r>
      <w:r w:rsidRPr="00E81EF0">
        <w:t>),</w:t>
      </w:r>
    </w:p>
    <w:p w14:paraId="18D03D9E" w14:textId="456F8AEB" w:rsidR="00F919A9" w:rsidRPr="00E81EF0" w:rsidRDefault="00F919A9" w:rsidP="00F919A9">
      <w:pPr>
        <w:pStyle w:val="LITlitera"/>
      </w:pPr>
      <w:r w:rsidRPr="00E81EF0">
        <w:t>c)</w:t>
      </w:r>
      <w:r w:rsidRPr="00E81EF0">
        <w:tab/>
        <w:t>rozpoznaniu</w:t>
      </w:r>
      <w:r w:rsidR="00E81EF0" w:rsidRPr="00E81EF0">
        <w:t xml:space="preserve"> i</w:t>
      </w:r>
      <w:r w:rsidR="00E81EF0">
        <w:t> </w:t>
      </w:r>
      <w:r w:rsidRPr="00E81EF0">
        <w:t>ocenie zagrożenia,</w:t>
      </w:r>
    </w:p>
    <w:p w14:paraId="07D898B7" w14:textId="44975A3A" w:rsidR="00F919A9" w:rsidRPr="00E81EF0" w:rsidRDefault="00F919A9" w:rsidP="00F919A9">
      <w:pPr>
        <w:pStyle w:val="LITlitera"/>
      </w:pPr>
      <w:r w:rsidRPr="00E81EF0">
        <w:t>d)</w:t>
      </w:r>
      <w:r w:rsidRPr="00E81EF0">
        <w:tab/>
        <w:t>informowaniu, ostrzeganiu</w:t>
      </w:r>
      <w:r w:rsidR="00E81EF0" w:rsidRPr="00E81EF0">
        <w:t xml:space="preserve"> i</w:t>
      </w:r>
      <w:r w:rsidR="00E81EF0">
        <w:t> </w:t>
      </w:r>
      <w:r w:rsidRPr="00E81EF0">
        <w:t>alarmowaniu ludności,</w:t>
      </w:r>
    </w:p>
    <w:p w14:paraId="1B674E71" w14:textId="0C2D1F8B" w:rsidR="00F919A9" w:rsidRPr="00E81EF0" w:rsidRDefault="00F919A9" w:rsidP="00F919A9">
      <w:pPr>
        <w:pStyle w:val="LITlitera"/>
      </w:pPr>
      <w:r w:rsidRPr="00E81EF0">
        <w:t>e)</w:t>
      </w:r>
      <w:r w:rsidRPr="00E81EF0">
        <w:tab/>
        <w:t>ewakuacji ludności, zwierząt, mienia</w:t>
      </w:r>
      <w:r w:rsidR="00E81EF0" w:rsidRPr="00E81EF0">
        <w:t xml:space="preserve"> i</w:t>
      </w:r>
      <w:r w:rsidR="00E81EF0">
        <w:t> </w:t>
      </w:r>
      <w:r w:rsidRPr="00E81EF0">
        <w:t>dóbr kultury,</w:t>
      </w:r>
    </w:p>
    <w:p w14:paraId="65391419" w14:textId="1598A648" w:rsidR="00F919A9" w:rsidRPr="00E81EF0" w:rsidRDefault="00F919A9" w:rsidP="00F919A9">
      <w:pPr>
        <w:pStyle w:val="LITlitera"/>
      </w:pPr>
      <w:r w:rsidRPr="00E81EF0">
        <w:lastRenderedPageBreak/>
        <w:t>f)</w:t>
      </w:r>
      <w:r w:rsidRPr="00E81EF0">
        <w:tab/>
        <w:t>ochronie ludności przed zagrożeniami chemicznymi, biologicznymi, radiacyjnymi</w:t>
      </w:r>
      <w:r w:rsidR="00E81EF0" w:rsidRPr="00E81EF0">
        <w:t xml:space="preserve"> i</w:t>
      </w:r>
      <w:r w:rsidR="00E81EF0">
        <w:t> </w:t>
      </w:r>
      <w:r w:rsidRPr="00E81EF0">
        <w:t>jądrowymi oraz likwidacji skutków spowodowanych ich wystąpieniem,</w:t>
      </w:r>
    </w:p>
    <w:p w14:paraId="59C4F51F" w14:textId="2411FC6D" w:rsidR="00F919A9" w:rsidRPr="00E81EF0" w:rsidRDefault="00F919A9" w:rsidP="00F919A9">
      <w:pPr>
        <w:pStyle w:val="LITlitera"/>
      </w:pPr>
      <w:r w:rsidRPr="00E81EF0">
        <w:t>g)</w:t>
      </w:r>
      <w:r w:rsidRPr="00E81EF0">
        <w:tab/>
        <w:t>ochronie ludności przed zagrożeniami wywołanymi działaniem sił przyrody,</w:t>
      </w:r>
      <w:r w:rsidR="00E81EF0" w:rsidRPr="00E81EF0">
        <w:t xml:space="preserve"> w</w:t>
      </w:r>
      <w:r w:rsidR="00E81EF0">
        <w:t> </w:t>
      </w:r>
      <w:r w:rsidRPr="00E81EF0">
        <w:t>tym wynikającymi ze zmiany klimatu</w:t>
      </w:r>
      <w:r w:rsidR="00A24177">
        <w:t>,</w:t>
      </w:r>
      <w:r w:rsidRPr="00E81EF0">
        <w:t xml:space="preserve"> oraz wspieranie adaptacji do zmiany klimatu,</w:t>
      </w:r>
    </w:p>
    <w:p w14:paraId="73FC91A2" w14:textId="77777777" w:rsidR="00F919A9" w:rsidRPr="00E81EF0" w:rsidRDefault="00F919A9" w:rsidP="00F919A9">
      <w:pPr>
        <w:pStyle w:val="LITlitera"/>
      </w:pPr>
      <w:r w:rsidRPr="00E81EF0">
        <w:t>h)</w:t>
      </w:r>
      <w:r w:rsidRPr="00E81EF0">
        <w:tab/>
        <w:t>zapewnieniu osobom poszkodowanym lub ewakuowanym pomocy doraźnej,</w:t>
      </w:r>
    </w:p>
    <w:p w14:paraId="3B6BD8DB" w14:textId="532C2B06" w:rsidR="00B46DE6" w:rsidRPr="00E81EF0" w:rsidRDefault="00F919A9" w:rsidP="00B46DE6">
      <w:pPr>
        <w:pStyle w:val="LITlitera"/>
      </w:pPr>
      <w:r w:rsidRPr="00E81EF0">
        <w:t>i)</w:t>
      </w:r>
      <w:r w:rsidRPr="00E81EF0">
        <w:tab/>
        <w:t>zapewnieniu bezpieczeństwa</w:t>
      </w:r>
      <w:r w:rsidR="00E81EF0" w:rsidRPr="00E81EF0">
        <w:t xml:space="preserve"> i</w:t>
      </w:r>
      <w:r w:rsidR="00E81EF0">
        <w:t> </w:t>
      </w:r>
      <w:r w:rsidRPr="00E81EF0">
        <w:t>porządku publicznego,</w:t>
      </w:r>
    </w:p>
    <w:p w14:paraId="336B1DB4" w14:textId="211862C2" w:rsidR="00F919A9" w:rsidRPr="00E81EF0" w:rsidRDefault="00B46DE6" w:rsidP="00B46DE6">
      <w:pPr>
        <w:pStyle w:val="LITlitera"/>
      </w:pPr>
      <w:r w:rsidRPr="00E81EF0">
        <w:t>j</w:t>
      </w:r>
      <w:r w:rsidR="003B1F04" w:rsidRPr="00E81EF0">
        <w:t>)</w:t>
      </w:r>
      <w:r w:rsidR="003B1F04" w:rsidRPr="00E81EF0">
        <w:tab/>
      </w:r>
      <w:r w:rsidRPr="00E81EF0">
        <w:t>zapewnieniu funkcjonowania podmiotów realizujących działania ratownicze, pomoc humanitarną</w:t>
      </w:r>
      <w:r w:rsidR="00E81EF0" w:rsidRPr="00E81EF0">
        <w:t xml:space="preserve"> i</w:t>
      </w:r>
      <w:r w:rsidR="00E81EF0">
        <w:t> </w:t>
      </w:r>
      <w:r w:rsidRPr="00E81EF0">
        <w:t>doraźną oraz podmiotów udzielających świadczeń opieki zdrowotnej</w:t>
      </w:r>
      <w:r w:rsidR="00E81EF0" w:rsidRPr="00E81EF0">
        <w:t xml:space="preserve"> w</w:t>
      </w:r>
      <w:r w:rsidR="00E81EF0">
        <w:t> </w:t>
      </w:r>
      <w:r w:rsidRPr="00E81EF0">
        <w:t>rozumieniu ustawy</w:t>
      </w:r>
      <w:r w:rsidR="00E81EF0" w:rsidRPr="00E81EF0">
        <w:t xml:space="preserve"> z</w:t>
      </w:r>
      <w:r w:rsidR="00E81EF0">
        <w:t> </w:t>
      </w:r>
      <w:r w:rsidRPr="00E81EF0">
        <w:t>dnia 2</w:t>
      </w:r>
      <w:r w:rsidR="00E81EF0" w:rsidRPr="00E81EF0">
        <w:t>7</w:t>
      </w:r>
      <w:r w:rsidR="00E81EF0">
        <w:t> </w:t>
      </w:r>
      <w:r w:rsidRPr="00E81EF0">
        <w:t>sierpnia 200</w:t>
      </w:r>
      <w:r w:rsidR="00E81EF0" w:rsidRPr="00E81EF0">
        <w:t>4</w:t>
      </w:r>
      <w:r w:rsidR="00E81EF0">
        <w:t> </w:t>
      </w:r>
      <w:r w:rsidRPr="00E81EF0">
        <w:t>r.</w:t>
      </w:r>
      <w:r w:rsidR="00E81EF0" w:rsidRPr="00E81EF0">
        <w:t xml:space="preserve"> o</w:t>
      </w:r>
      <w:r w:rsidR="00E81EF0">
        <w:t> </w:t>
      </w:r>
      <w:r w:rsidRPr="00E81EF0">
        <w:t>świadczeniach opieki zdrowotnej finansowanych ze środków publicznych,</w:t>
      </w:r>
    </w:p>
    <w:p w14:paraId="2F5F5B8E" w14:textId="38CC6228" w:rsidR="00F919A9" w:rsidRPr="00E81EF0" w:rsidRDefault="00F919A9" w:rsidP="00F919A9">
      <w:pPr>
        <w:pStyle w:val="LITlitera"/>
      </w:pPr>
      <w:r w:rsidRPr="00E81EF0">
        <w:t>k)</w:t>
      </w:r>
      <w:r w:rsidRPr="00E81EF0">
        <w:tab/>
      </w:r>
      <w:r w:rsidR="002B4532" w:rsidRPr="00E81EF0">
        <w:t xml:space="preserve">zapewnieniu </w:t>
      </w:r>
      <w:r w:rsidRPr="00E81EF0">
        <w:t>funkcjonowania infrastruktury niezbędnej dla realizacji zadań ochrony ludności oraz odpowiednich zasobów niezbędnych do zapewnienia ochrony ludności,</w:t>
      </w:r>
    </w:p>
    <w:p w14:paraId="78483644" w14:textId="6C4ADC03" w:rsidR="00F919A9" w:rsidRPr="00E81EF0" w:rsidRDefault="00F919A9" w:rsidP="00F919A9">
      <w:pPr>
        <w:pStyle w:val="LITlitera"/>
      </w:pPr>
      <w:r w:rsidRPr="00E81EF0">
        <w:t>l)</w:t>
      </w:r>
      <w:r w:rsidRPr="00E81EF0">
        <w:tab/>
        <w:t>tworzeniu warunków do utrzymania łańcucha dostaw niezbędnych towarów, usług</w:t>
      </w:r>
      <w:r w:rsidR="00E81EF0" w:rsidRPr="00E81EF0">
        <w:t xml:space="preserve"> i</w:t>
      </w:r>
      <w:r w:rsidR="00E81EF0">
        <w:t> </w:t>
      </w:r>
      <w:r w:rsidRPr="00E81EF0">
        <w:t>świadczeń,</w:t>
      </w:r>
    </w:p>
    <w:p w14:paraId="0556CD30" w14:textId="21B4BA53" w:rsidR="00B46DE6" w:rsidRPr="00E81EF0" w:rsidRDefault="00F919A9" w:rsidP="00B46DE6">
      <w:pPr>
        <w:pStyle w:val="LITlitera"/>
      </w:pPr>
      <w:r w:rsidRPr="00E81EF0">
        <w:t>m)</w:t>
      </w:r>
      <w:r w:rsidRPr="00E81EF0">
        <w:tab/>
        <w:t>organizowaniu</w:t>
      </w:r>
      <w:r w:rsidR="00E81EF0" w:rsidRPr="00E81EF0">
        <w:t xml:space="preserve"> i</w:t>
      </w:r>
      <w:r w:rsidR="00E81EF0">
        <w:t> </w:t>
      </w:r>
      <w:r w:rsidRPr="00E81EF0">
        <w:t>koordynowaniu udzielania</w:t>
      </w:r>
      <w:r w:rsidR="00E81EF0" w:rsidRPr="00E81EF0">
        <w:t xml:space="preserve"> i</w:t>
      </w:r>
      <w:r w:rsidR="00E81EF0">
        <w:t> </w:t>
      </w:r>
      <w:r w:rsidRPr="00E81EF0">
        <w:t>przyjmowania pomocy humanitarnej,</w:t>
      </w:r>
    </w:p>
    <w:p w14:paraId="6E0A4EED" w14:textId="2F1E119D" w:rsidR="00F919A9" w:rsidRPr="00E81EF0" w:rsidRDefault="00B46DE6" w:rsidP="00B46DE6">
      <w:pPr>
        <w:pStyle w:val="LITlitera"/>
      </w:pPr>
      <w:r w:rsidRPr="00E81EF0">
        <w:t>n</w:t>
      </w:r>
      <w:r w:rsidR="003B1F04" w:rsidRPr="00E81EF0">
        <w:t>)</w:t>
      </w:r>
      <w:r w:rsidR="003B1F04" w:rsidRPr="00E81EF0">
        <w:tab/>
      </w:r>
      <w:r w:rsidRPr="00E81EF0">
        <w:t>zapewnieniu osobom poszkodowanym</w:t>
      </w:r>
      <w:r w:rsidR="00E81EF0" w:rsidRPr="00E81EF0">
        <w:t xml:space="preserve"> i</w:t>
      </w:r>
      <w:r w:rsidR="00E81EF0">
        <w:t> </w:t>
      </w:r>
      <w:r w:rsidRPr="00E81EF0">
        <w:t>ewakuowanym</w:t>
      </w:r>
      <w:r w:rsidR="00E81EF0" w:rsidRPr="00E81EF0">
        <w:t xml:space="preserve"> w</w:t>
      </w:r>
      <w:r w:rsidR="00E81EF0">
        <w:t> </w:t>
      </w:r>
      <w:r w:rsidRPr="00E81EF0">
        <w:t>zależności od ich potrzeb: pierwszej pomocy, kwalifikowanej pierwszej pomocy, świadczeń opieki zdrowotnej</w:t>
      </w:r>
      <w:r w:rsidR="00E81EF0" w:rsidRPr="00E81EF0">
        <w:t xml:space="preserve"> w</w:t>
      </w:r>
      <w:r w:rsidR="00E81EF0">
        <w:t> </w:t>
      </w:r>
      <w:r w:rsidRPr="00E81EF0">
        <w:t>rozumieniu ustawy</w:t>
      </w:r>
      <w:r w:rsidR="00E81EF0" w:rsidRPr="00E81EF0">
        <w:t xml:space="preserve"> z</w:t>
      </w:r>
      <w:r w:rsidR="00E81EF0">
        <w:t> </w:t>
      </w:r>
      <w:r w:rsidRPr="00E81EF0">
        <w:t>dnia 2</w:t>
      </w:r>
      <w:r w:rsidR="00E81EF0" w:rsidRPr="00E81EF0">
        <w:t>7</w:t>
      </w:r>
      <w:r w:rsidR="00E81EF0">
        <w:t> </w:t>
      </w:r>
      <w:r w:rsidRPr="00E81EF0">
        <w:t>sierpnia 200</w:t>
      </w:r>
      <w:r w:rsidR="00E81EF0" w:rsidRPr="00E81EF0">
        <w:t>4</w:t>
      </w:r>
      <w:r w:rsidR="00E81EF0">
        <w:t> </w:t>
      </w:r>
      <w:r w:rsidRPr="00E81EF0">
        <w:t>r.</w:t>
      </w:r>
      <w:r w:rsidR="00E81EF0" w:rsidRPr="00E81EF0">
        <w:t xml:space="preserve"> o</w:t>
      </w:r>
      <w:r w:rsidR="00E81EF0">
        <w:t> </w:t>
      </w:r>
      <w:r w:rsidRPr="00E81EF0">
        <w:t>świadczeniach opieki zdrowotnej finansowanych ze środków publicznych oraz pomocy psychologicznej</w:t>
      </w:r>
      <w:r w:rsidR="00E81EF0" w:rsidRPr="00E81EF0">
        <w:t xml:space="preserve"> i</w:t>
      </w:r>
      <w:r w:rsidR="00E81EF0">
        <w:t> </w:t>
      </w:r>
      <w:r w:rsidRPr="00E81EF0">
        <w:t>prawnej,</w:t>
      </w:r>
    </w:p>
    <w:p w14:paraId="1C82C58C" w14:textId="24F7D9EF" w:rsidR="00F919A9" w:rsidRPr="00E81EF0" w:rsidRDefault="00F919A9" w:rsidP="00F919A9">
      <w:pPr>
        <w:pStyle w:val="LITlitera"/>
      </w:pPr>
      <w:r w:rsidRPr="00E81EF0">
        <w:t>o)</w:t>
      </w:r>
      <w:r w:rsidRPr="00E81EF0">
        <w:tab/>
        <w:t>informowaniu rodzin</w:t>
      </w:r>
      <w:r w:rsidR="00E81EF0" w:rsidRPr="00E81EF0">
        <w:t xml:space="preserve"> o</w:t>
      </w:r>
      <w:r w:rsidR="00E81EF0">
        <w:t> </w:t>
      </w:r>
      <w:r w:rsidRPr="00E81EF0">
        <w:t>poszkodowanych oraz pomoc</w:t>
      </w:r>
      <w:r w:rsidR="00A24177">
        <w:t>y</w:t>
      </w:r>
      <w:r w:rsidR="00E81EF0" w:rsidRPr="00E81EF0">
        <w:t xml:space="preserve"> w</w:t>
      </w:r>
      <w:r w:rsidR="00E81EF0">
        <w:t> </w:t>
      </w:r>
      <w:r w:rsidRPr="00E81EF0">
        <w:t>ich identyfikacji,</w:t>
      </w:r>
    </w:p>
    <w:p w14:paraId="5FE1519E" w14:textId="77777777" w:rsidR="00F919A9" w:rsidRPr="00E81EF0" w:rsidRDefault="00F919A9" w:rsidP="00F919A9">
      <w:pPr>
        <w:pStyle w:val="LITlitera"/>
      </w:pPr>
      <w:r w:rsidRPr="00E81EF0">
        <w:t>p)</w:t>
      </w:r>
      <w:r w:rsidRPr="00E81EF0">
        <w:tab/>
        <w:t>doraźnym grzebaniu zmarłych.</w:t>
      </w:r>
    </w:p>
    <w:p w14:paraId="6204F85B" w14:textId="65232D33" w:rsidR="00F919A9" w:rsidRPr="00E81EF0" w:rsidRDefault="00F919A9" w:rsidP="00F919A9">
      <w:pPr>
        <w:pStyle w:val="USTustnpkodeksu"/>
      </w:pPr>
      <w:r w:rsidRPr="00E81EF0">
        <w:t>2. Realizacja zadań ochrony ludności</w:t>
      </w:r>
      <w:r w:rsidR="00E81EF0" w:rsidRPr="00E81EF0">
        <w:t xml:space="preserve"> i</w:t>
      </w:r>
      <w:r w:rsidR="00E81EF0">
        <w:t> </w:t>
      </w:r>
      <w:r w:rsidRPr="00E81EF0">
        <w:t>obrony cywilnej odbywa się</w:t>
      </w:r>
      <w:r w:rsidR="00E81EF0" w:rsidRPr="00E81EF0">
        <w:t xml:space="preserve"> z</w:t>
      </w:r>
      <w:r w:rsidR="00E81EF0">
        <w:t> </w:t>
      </w:r>
      <w:r w:rsidRPr="00E81EF0">
        <w:t>uwzględnieniem odporności infrastruktury</w:t>
      </w:r>
      <w:r w:rsidR="00E81EF0" w:rsidRPr="00E81EF0">
        <w:t xml:space="preserve"> i</w:t>
      </w:r>
      <w:r w:rsidR="00E81EF0">
        <w:t> </w:t>
      </w:r>
      <w:r w:rsidRPr="00E81EF0">
        <w:t>zasobów na zagrożenia czasu wojny, polegającej na zapewnieniu ciągłości działania</w:t>
      </w:r>
      <w:r w:rsidR="00E81EF0" w:rsidRPr="00E81EF0">
        <w:t xml:space="preserve"> w</w:t>
      </w:r>
      <w:r w:rsidR="00E81EF0">
        <w:t> </w:t>
      </w:r>
      <w:r w:rsidRPr="00E81EF0">
        <w:t>przypadku uszkodzenia bądź zniszczenia części infrastruktury lub zasobów,</w:t>
      </w:r>
      <w:r w:rsidR="00E81EF0" w:rsidRPr="00E81EF0">
        <w:t xml:space="preserve"> w</w:t>
      </w:r>
      <w:r w:rsidR="00E81EF0">
        <w:t> </w:t>
      </w:r>
      <w:r w:rsidRPr="00E81EF0">
        <w:t>tym przez ich zastępowalność, na podstawie ustawy</w:t>
      </w:r>
      <w:r w:rsidR="00E81EF0" w:rsidRPr="00E81EF0">
        <w:t xml:space="preserve"> z</w:t>
      </w:r>
      <w:r w:rsidR="00E81EF0">
        <w:t> </w:t>
      </w:r>
      <w:r w:rsidRPr="00E81EF0">
        <w:t>dnia 26 kwietnia 200</w:t>
      </w:r>
      <w:r w:rsidR="00E81EF0" w:rsidRPr="00E81EF0">
        <w:t>7</w:t>
      </w:r>
      <w:r w:rsidR="00E81EF0">
        <w:t> </w:t>
      </w:r>
      <w:r w:rsidRPr="00E81EF0">
        <w:t>r.</w:t>
      </w:r>
      <w:r w:rsidR="00E81EF0" w:rsidRPr="00E81EF0">
        <w:t xml:space="preserve"> o</w:t>
      </w:r>
      <w:r w:rsidR="00E81EF0">
        <w:t> </w:t>
      </w:r>
      <w:r w:rsidRPr="00E81EF0">
        <w:t>zarządzaniu kryzysowym.</w:t>
      </w:r>
    </w:p>
    <w:p w14:paraId="73B8B2B7" w14:textId="7C513BA1" w:rsidR="00F919A9" w:rsidRPr="00E81EF0" w:rsidRDefault="00F919A9" w:rsidP="00F919A9">
      <w:pPr>
        <w:pStyle w:val="ARTartustawynprozporzdzenia"/>
      </w:pPr>
      <w:r w:rsidRPr="00E81EF0">
        <w:rPr>
          <w:rStyle w:val="Ppogrubienie"/>
        </w:rPr>
        <w:t>Art. 5.</w:t>
      </w:r>
      <w:r w:rsidRPr="00E81EF0">
        <w:t xml:space="preserve"> 1. Zadania ochrony ludności</w:t>
      </w:r>
      <w:r w:rsidR="00E81EF0" w:rsidRPr="00E81EF0">
        <w:t xml:space="preserve"> i</w:t>
      </w:r>
      <w:r w:rsidR="00E81EF0">
        <w:t> </w:t>
      </w:r>
      <w:r w:rsidRPr="00E81EF0">
        <w:t>obrony cywilnej są wykonywane przez organy</w:t>
      </w:r>
      <w:r w:rsidR="00284EEA" w:rsidRPr="00E81EF0">
        <w:t xml:space="preserve"> ochrony ludności</w:t>
      </w:r>
      <w:r w:rsidR="00E81EF0" w:rsidRPr="00E81EF0">
        <w:t xml:space="preserve"> i</w:t>
      </w:r>
      <w:r w:rsidR="00E81EF0">
        <w:t> </w:t>
      </w:r>
      <w:r w:rsidR="00284EEA" w:rsidRPr="00E81EF0">
        <w:t>obrony cywilnej</w:t>
      </w:r>
      <w:r w:rsidRPr="00E81EF0">
        <w:t xml:space="preserve"> </w:t>
      </w:r>
      <w:r w:rsidR="00284EEA" w:rsidRPr="00E81EF0">
        <w:t xml:space="preserve">oraz </w:t>
      </w:r>
      <w:r w:rsidRPr="00E81EF0">
        <w:t>podmioty ochrony ludności</w:t>
      </w:r>
      <w:r w:rsidR="00E81EF0" w:rsidRPr="00E81EF0">
        <w:t xml:space="preserve"> i</w:t>
      </w:r>
      <w:r w:rsidR="00E81EF0">
        <w:t> </w:t>
      </w:r>
      <w:r w:rsidRPr="00E81EF0">
        <w:t>obrony cywilnej,</w:t>
      </w:r>
      <w:r w:rsidR="00E81EF0" w:rsidRPr="00E81EF0">
        <w:t xml:space="preserve"> w</w:t>
      </w:r>
      <w:r w:rsidR="00E81EF0">
        <w:t> </w:t>
      </w:r>
      <w:r w:rsidRPr="00E81EF0">
        <w:t xml:space="preserve">zależności </w:t>
      </w:r>
      <w:r w:rsidR="00284EEA" w:rsidRPr="00E81EF0">
        <w:t xml:space="preserve">od </w:t>
      </w:r>
      <w:r w:rsidRPr="00E81EF0">
        <w:t>rodzaju</w:t>
      </w:r>
      <w:r w:rsidR="00E81EF0" w:rsidRPr="00E81EF0">
        <w:t xml:space="preserve"> i</w:t>
      </w:r>
      <w:r w:rsidR="00E81EF0">
        <w:t> </w:t>
      </w:r>
      <w:r w:rsidRPr="00E81EF0">
        <w:t>skali zagrożeń</w:t>
      </w:r>
      <w:r w:rsidR="00E81EF0" w:rsidRPr="00E81EF0">
        <w:t xml:space="preserve"> i</w:t>
      </w:r>
      <w:r w:rsidR="00E81EF0">
        <w:t> </w:t>
      </w:r>
      <w:r w:rsidRPr="00E81EF0">
        <w:t>właściwości tych organów lub podmiotów, na zasadach przewidzianych</w:t>
      </w:r>
      <w:r w:rsidR="00E81EF0" w:rsidRPr="00E81EF0">
        <w:t xml:space="preserve"> w</w:t>
      </w:r>
      <w:r w:rsidR="00E81EF0">
        <w:t> </w:t>
      </w:r>
      <w:r w:rsidRPr="00E81EF0">
        <w:t>niniejszej ustawie oraz innych przepisach prawa,</w:t>
      </w:r>
      <w:r w:rsidR="00E81EF0" w:rsidRPr="00E81EF0">
        <w:t xml:space="preserve"> w</w:t>
      </w:r>
      <w:r w:rsidR="00E81EF0">
        <w:t> </w:t>
      </w:r>
      <w:r w:rsidRPr="00E81EF0">
        <w:t>szczególności</w:t>
      </w:r>
      <w:r w:rsidR="00E81EF0" w:rsidRPr="00E81EF0">
        <w:t xml:space="preserve"> w</w:t>
      </w:r>
      <w:r w:rsidR="00E81EF0">
        <w:t> </w:t>
      </w:r>
      <w:r w:rsidRPr="00E81EF0">
        <w:t>ustawie</w:t>
      </w:r>
      <w:r w:rsidR="00E81EF0" w:rsidRPr="00E81EF0">
        <w:t xml:space="preserve"> z</w:t>
      </w:r>
      <w:r w:rsidR="00E81EF0">
        <w:t> </w:t>
      </w:r>
      <w:r w:rsidRPr="00E81EF0">
        <w:t>dnia 26 kwietnia 200</w:t>
      </w:r>
      <w:r w:rsidR="00E81EF0" w:rsidRPr="00E81EF0">
        <w:t>7</w:t>
      </w:r>
      <w:r w:rsidR="00E81EF0">
        <w:t> </w:t>
      </w:r>
      <w:r w:rsidRPr="00E81EF0">
        <w:t>r. o</w:t>
      </w:r>
      <w:r w:rsidR="00865D1F" w:rsidRPr="00E81EF0">
        <w:t> </w:t>
      </w:r>
      <w:r w:rsidRPr="00E81EF0">
        <w:t>zarządzaniu kryzysowym, ustawie</w:t>
      </w:r>
      <w:r w:rsidR="00E81EF0" w:rsidRPr="00E81EF0">
        <w:t xml:space="preserve"> z</w:t>
      </w:r>
      <w:r w:rsidR="00E81EF0">
        <w:t> </w:t>
      </w:r>
      <w:r w:rsidRPr="00E81EF0">
        <w:t>dnia 1</w:t>
      </w:r>
      <w:r w:rsidR="00E81EF0" w:rsidRPr="00E81EF0">
        <w:t>8</w:t>
      </w:r>
      <w:r w:rsidR="00E81EF0">
        <w:t> </w:t>
      </w:r>
      <w:r w:rsidRPr="00E81EF0">
        <w:t>kwietnia 200</w:t>
      </w:r>
      <w:r w:rsidR="00E81EF0" w:rsidRPr="00E81EF0">
        <w:t>2</w:t>
      </w:r>
      <w:r w:rsidR="00E81EF0">
        <w:t> </w:t>
      </w:r>
      <w:r w:rsidRPr="00E81EF0">
        <w:t>r.</w:t>
      </w:r>
      <w:r w:rsidR="00E81EF0" w:rsidRPr="00E81EF0">
        <w:t xml:space="preserve"> o</w:t>
      </w:r>
      <w:r w:rsidR="00E81EF0">
        <w:t> </w:t>
      </w:r>
      <w:r w:rsidRPr="00E81EF0">
        <w:t>stanie klęski żywiołowej (</w:t>
      </w:r>
      <w:r w:rsidR="00E81EF0">
        <w:t>Dz. U.</w:t>
      </w:r>
      <w:r w:rsidR="00E81EF0" w:rsidRPr="00E81EF0">
        <w:t xml:space="preserve"> z</w:t>
      </w:r>
      <w:r w:rsidR="00E81EF0">
        <w:t> </w:t>
      </w:r>
      <w:r w:rsidRPr="00E81EF0">
        <w:t>201</w:t>
      </w:r>
      <w:r w:rsidR="00E81EF0" w:rsidRPr="00E81EF0">
        <w:t>7</w:t>
      </w:r>
      <w:r w:rsidR="00E81EF0">
        <w:t> </w:t>
      </w:r>
      <w:r w:rsidRPr="00E81EF0">
        <w:t>r.</w:t>
      </w:r>
      <w:r w:rsidR="00E81EF0">
        <w:t xml:space="preserve"> poz. </w:t>
      </w:r>
      <w:r w:rsidRPr="00E81EF0">
        <w:t>1897), ustawie</w:t>
      </w:r>
      <w:r w:rsidR="00E81EF0" w:rsidRPr="00E81EF0">
        <w:t xml:space="preserve"> z</w:t>
      </w:r>
      <w:r w:rsidR="00E81EF0">
        <w:t> </w:t>
      </w:r>
      <w:r w:rsidRPr="00E81EF0">
        <w:t>dnia 2</w:t>
      </w:r>
      <w:r w:rsidR="00E81EF0" w:rsidRPr="00E81EF0">
        <w:t>1</w:t>
      </w:r>
      <w:r w:rsidR="00E81EF0">
        <w:t> </w:t>
      </w:r>
      <w:r w:rsidRPr="00E81EF0">
        <w:t xml:space="preserve">czerwca </w:t>
      </w:r>
      <w:r w:rsidRPr="00E81EF0">
        <w:lastRenderedPageBreak/>
        <w:t>200</w:t>
      </w:r>
      <w:r w:rsidR="00E81EF0" w:rsidRPr="00E81EF0">
        <w:t>2</w:t>
      </w:r>
      <w:r w:rsidR="00E81EF0">
        <w:t> </w:t>
      </w:r>
      <w:r w:rsidRPr="00E81EF0">
        <w:t>r.</w:t>
      </w:r>
      <w:r w:rsidR="00E81EF0" w:rsidRPr="00E81EF0">
        <w:t xml:space="preserve"> o</w:t>
      </w:r>
      <w:r w:rsidR="00E81EF0">
        <w:t> </w:t>
      </w:r>
      <w:r w:rsidRPr="00E81EF0">
        <w:t>stanie wyjątkowym (</w:t>
      </w:r>
      <w:r w:rsidR="00E81EF0">
        <w:t>Dz. U.</w:t>
      </w:r>
      <w:r w:rsidR="00E81EF0" w:rsidRPr="00E81EF0">
        <w:t xml:space="preserve"> z</w:t>
      </w:r>
      <w:r w:rsidR="00E81EF0">
        <w:t> </w:t>
      </w:r>
      <w:r w:rsidRPr="00E81EF0">
        <w:t>201</w:t>
      </w:r>
      <w:r w:rsidR="00E81EF0" w:rsidRPr="00E81EF0">
        <w:t>7</w:t>
      </w:r>
      <w:r w:rsidR="00E81EF0">
        <w:t> </w:t>
      </w:r>
      <w:r w:rsidRPr="00E81EF0">
        <w:t>r.</w:t>
      </w:r>
      <w:r w:rsidR="00E81EF0">
        <w:t xml:space="preserve"> poz. </w:t>
      </w:r>
      <w:r w:rsidRPr="00E81EF0">
        <w:t>1928), ustawie</w:t>
      </w:r>
      <w:r w:rsidR="00E81EF0" w:rsidRPr="00E81EF0">
        <w:t xml:space="preserve"> z</w:t>
      </w:r>
      <w:r w:rsidR="00E81EF0">
        <w:t> </w:t>
      </w:r>
      <w:r w:rsidRPr="00E81EF0">
        <w:t>dnia 2</w:t>
      </w:r>
      <w:r w:rsidR="00E81EF0" w:rsidRPr="00E81EF0">
        <w:t>9</w:t>
      </w:r>
      <w:r w:rsidR="00E81EF0">
        <w:t> </w:t>
      </w:r>
      <w:r w:rsidRPr="00E81EF0">
        <w:t>sierpnia 200</w:t>
      </w:r>
      <w:r w:rsidR="00E81EF0" w:rsidRPr="00E81EF0">
        <w:t>2</w:t>
      </w:r>
      <w:r w:rsidR="00E81EF0">
        <w:t> </w:t>
      </w:r>
      <w:r w:rsidRPr="00E81EF0">
        <w:t>r.</w:t>
      </w:r>
      <w:r w:rsidR="00E81EF0" w:rsidRPr="00E81EF0">
        <w:t xml:space="preserve"> o</w:t>
      </w:r>
      <w:r w:rsidR="00E81EF0">
        <w:t> </w:t>
      </w:r>
      <w:r w:rsidRPr="00E81EF0">
        <w:t>stanie wojennym oraz</w:t>
      </w:r>
      <w:r w:rsidR="00E81EF0" w:rsidRPr="00E81EF0">
        <w:t xml:space="preserve"> o</w:t>
      </w:r>
      <w:r w:rsidR="00E81EF0">
        <w:t> </w:t>
      </w:r>
      <w:r w:rsidRPr="00E81EF0">
        <w:t>kompetencjach Naczelnego Dowódcy Sił Zbrojnych</w:t>
      </w:r>
      <w:r w:rsidR="00E81EF0" w:rsidRPr="00E81EF0">
        <w:t xml:space="preserve"> i</w:t>
      </w:r>
      <w:r w:rsidR="00E81EF0">
        <w:t> </w:t>
      </w:r>
      <w:r w:rsidRPr="00E81EF0">
        <w:t>zasadach jego podległości konstytucyjnym organom Rzeczypospolitej Polskiej (</w:t>
      </w:r>
      <w:r w:rsidR="00E81EF0">
        <w:t>Dz. U.</w:t>
      </w:r>
      <w:r w:rsidR="00E81EF0" w:rsidRPr="00E81EF0">
        <w:t xml:space="preserve"> z</w:t>
      </w:r>
      <w:r w:rsidR="00E81EF0">
        <w:t> </w:t>
      </w:r>
      <w:r w:rsidRPr="00E81EF0">
        <w:t>202</w:t>
      </w:r>
      <w:r w:rsidR="00E81EF0" w:rsidRPr="00E81EF0">
        <w:t>2</w:t>
      </w:r>
      <w:r w:rsidR="00E81EF0">
        <w:t> </w:t>
      </w:r>
      <w:r w:rsidRPr="00E81EF0">
        <w:t>r.</w:t>
      </w:r>
      <w:r w:rsidR="00E81EF0">
        <w:t xml:space="preserve"> poz. </w:t>
      </w:r>
      <w:r w:rsidRPr="00E81EF0">
        <w:t>2091</w:t>
      </w:r>
      <w:r w:rsidR="00740D7C">
        <w:t xml:space="preserve"> oraz z 2024 r. poz. …</w:t>
      </w:r>
      <w:r w:rsidRPr="00E81EF0">
        <w:t>) oraz ustawie</w:t>
      </w:r>
      <w:r w:rsidR="00E81EF0" w:rsidRPr="00E81EF0">
        <w:t xml:space="preserve"> z</w:t>
      </w:r>
      <w:r w:rsidR="00E81EF0">
        <w:t> </w:t>
      </w:r>
      <w:r w:rsidRPr="00E81EF0">
        <w:t>dnia 1</w:t>
      </w:r>
      <w:r w:rsidR="00E81EF0" w:rsidRPr="00E81EF0">
        <w:t>1</w:t>
      </w:r>
      <w:r w:rsidR="00E81EF0">
        <w:t> </w:t>
      </w:r>
      <w:r w:rsidRPr="00E81EF0">
        <w:t>marca 202</w:t>
      </w:r>
      <w:r w:rsidR="00E81EF0" w:rsidRPr="00E81EF0">
        <w:t>2</w:t>
      </w:r>
      <w:r w:rsidR="00E81EF0">
        <w:t> </w:t>
      </w:r>
      <w:r w:rsidRPr="00E81EF0">
        <w:t>r.</w:t>
      </w:r>
      <w:r w:rsidR="00E81EF0" w:rsidRPr="00E81EF0">
        <w:t xml:space="preserve"> o</w:t>
      </w:r>
      <w:r w:rsidR="00E81EF0">
        <w:t> </w:t>
      </w:r>
      <w:r w:rsidRPr="00E81EF0">
        <w:t>obronie Ojczyzny (</w:t>
      </w:r>
      <w:r w:rsidR="00E81EF0">
        <w:t>Dz. U.</w:t>
      </w:r>
      <w:r w:rsidR="00E81EF0" w:rsidRPr="00E81EF0">
        <w:t xml:space="preserve"> z</w:t>
      </w:r>
      <w:r w:rsidR="00E81EF0">
        <w:t> </w:t>
      </w:r>
      <w:r w:rsidRPr="00E81EF0">
        <w:t>202</w:t>
      </w:r>
      <w:r w:rsidR="00E81EF0" w:rsidRPr="00E81EF0">
        <w:t>4</w:t>
      </w:r>
      <w:r w:rsidR="00E81EF0">
        <w:t> </w:t>
      </w:r>
      <w:r w:rsidRPr="00E81EF0">
        <w:t>r.</w:t>
      </w:r>
      <w:r w:rsidR="00E81EF0">
        <w:t xml:space="preserve"> poz. </w:t>
      </w:r>
      <w:r w:rsidRPr="00E81EF0">
        <w:t>248</w:t>
      </w:r>
      <w:r w:rsidR="00ED40BF" w:rsidRPr="00E81EF0">
        <w:t>, 834</w:t>
      </w:r>
      <w:r w:rsidR="00232571" w:rsidRPr="00E81EF0">
        <w:t>,</w:t>
      </w:r>
      <w:r w:rsidR="00ED40BF" w:rsidRPr="00E81EF0">
        <w:t xml:space="preserve"> 1089</w:t>
      </w:r>
      <w:r w:rsidR="00034B53" w:rsidRPr="00E81EF0">
        <w:t>,</w:t>
      </w:r>
      <w:r w:rsidR="00232571" w:rsidRPr="00E81EF0">
        <w:t xml:space="preserve"> 122</w:t>
      </w:r>
      <w:r w:rsidR="00E81EF0" w:rsidRPr="00E81EF0">
        <w:t>2</w:t>
      </w:r>
      <w:r w:rsidR="00740D7C">
        <w:t xml:space="preserve">, </w:t>
      </w:r>
      <w:r w:rsidR="00034B53" w:rsidRPr="00E81EF0">
        <w:t>1248</w:t>
      </w:r>
      <w:r w:rsidR="00740D7C">
        <w:t xml:space="preserve"> i …</w:t>
      </w:r>
      <w:r w:rsidRPr="00E81EF0">
        <w:t>).</w:t>
      </w:r>
      <w:r w:rsidR="00740D7C">
        <w:t xml:space="preserve"> </w:t>
      </w:r>
    </w:p>
    <w:p w14:paraId="0FAD19C2" w14:textId="4BA4B3C1" w:rsidR="00F919A9" w:rsidRPr="00E81EF0" w:rsidRDefault="00F919A9" w:rsidP="00F919A9">
      <w:pPr>
        <w:pStyle w:val="USTustnpkodeksu"/>
      </w:pPr>
      <w:r w:rsidRPr="00E81EF0">
        <w:t>2. Podmioty ochrony ludności</w:t>
      </w:r>
      <w:r w:rsidR="00E81EF0" w:rsidRPr="00E81EF0">
        <w:t xml:space="preserve"> i</w:t>
      </w:r>
      <w:r w:rsidR="00E81EF0">
        <w:t> </w:t>
      </w:r>
      <w:r w:rsidR="000566AB" w:rsidRPr="00E81EF0">
        <w:t>obrony cywilnej</w:t>
      </w:r>
      <w:r w:rsidRPr="00E81EF0">
        <w:t xml:space="preserve"> są obowiązane do współpracy</w:t>
      </w:r>
      <w:r w:rsidR="00E81EF0" w:rsidRPr="00E81EF0">
        <w:t xml:space="preserve"> z</w:t>
      </w:r>
      <w:r w:rsidR="00E81EF0">
        <w:t> </w:t>
      </w:r>
      <w:r w:rsidRPr="00E81EF0">
        <w:t>organami ochrony ludności</w:t>
      </w:r>
      <w:r w:rsidR="00E81EF0" w:rsidRPr="00E81EF0">
        <w:t xml:space="preserve"> i</w:t>
      </w:r>
      <w:r w:rsidR="00E81EF0">
        <w:t> </w:t>
      </w:r>
      <w:r w:rsidR="000566AB" w:rsidRPr="00E81EF0">
        <w:t>obrony cywilnej</w:t>
      </w:r>
      <w:r w:rsidRPr="00E81EF0">
        <w:t>, stosownie do swoich możliwości, kompetencji, obszaru działania oraz zakresu działania ujętego</w:t>
      </w:r>
      <w:r w:rsidR="00E81EF0" w:rsidRPr="00E81EF0">
        <w:t xml:space="preserve"> w</w:t>
      </w:r>
      <w:r w:rsidR="00E81EF0">
        <w:t> </w:t>
      </w:r>
      <w:r w:rsidRPr="00E81EF0">
        <w:t>planach,</w:t>
      </w:r>
      <w:r w:rsidR="00E81EF0" w:rsidRPr="00E81EF0">
        <w:t xml:space="preserve"> o</w:t>
      </w:r>
      <w:r w:rsidR="00E81EF0">
        <w:t> </w:t>
      </w:r>
      <w:r w:rsidRPr="00E81EF0">
        <w:t>których mowa</w:t>
      </w:r>
      <w:r w:rsidR="00E81EF0" w:rsidRPr="00E81EF0">
        <w:t xml:space="preserve"> w</w:t>
      </w:r>
      <w:r w:rsidR="00E81EF0">
        <w:t> art. </w:t>
      </w:r>
      <w:r w:rsidR="00E81EF0" w:rsidRPr="00E81EF0">
        <w:t>5</w:t>
      </w:r>
      <w:r w:rsidR="00E81EF0">
        <w:t> </w:t>
      </w:r>
      <w:r w:rsidRPr="00E81EF0">
        <w:t>ustawy</w:t>
      </w:r>
      <w:r w:rsidR="00E81EF0" w:rsidRPr="00E81EF0">
        <w:t xml:space="preserve"> z</w:t>
      </w:r>
      <w:r w:rsidR="00E81EF0">
        <w:t> </w:t>
      </w:r>
      <w:r w:rsidRPr="00E81EF0">
        <w:t>dnia 26 kwietnia 200</w:t>
      </w:r>
      <w:r w:rsidR="00E81EF0" w:rsidRPr="00E81EF0">
        <w:t>7</w:t>
      </w:r>
      <w:r w:rsidR="00E81EF0">
        <w:t> </w:t>
      </w:r>
      <w:r w:rsidRPr="00E81EF0">
        <w:t>r.</w:t>
      </w:r>
      <w:r w:rsidR="00E81EF0" w:rsidRPr="00E81EF0">
        <w:t xml:space="preserve"> o</w:t>
      </w:r>
      <w:r w:rsidR="00E81EF0">
        <w:t> </w:t>
      </w:r>
      <w:r w:rsidRPr="00E81EF0">
        <w:t>zarządzaniu kryzysowym</w:t>
      </w:r>
      <w:r w:rsidR="007143AF" w:rsidRPr="00E81EF0">
        <w:t>,</w:t>
      </w:r>
      <w:r w:rsidR="00E81EF0" w:rsidRPr="00E81EF0">
        <w:t xml:space="preserve"> i</w:t>
      </w:r>
      <w:r w:rsidR="00E81EF0">
        <w:t> </w:t>
      </w:r>
      <w:r w:rsidRPr="00E81EF0">
        <w:t>planach ciągłości działania.</w:t>
      </w:r>
    </w:p>
    <w:p w14:paraId="7EC1E3F1" w14:textId="1366D7B8" w:rsidR="00F919A9" w:rsidRPr="00E81EF0" w:rsidRDefault="00F919A9" w:rsidP="00F919A9">
      <w:pPr>
        <w:pStyle w:val="USTustnpkodeksu"/>
      </w:pPr>
      <w:r w:rsidRPr="00E81EF0">
        <w:t>3.</w:t>
      </w:r>
      <w:r w:rsidR="00E81EF0" w:rsidRPr="00E81EF0">
        <w:t xml:space="preserve"> W</w:t>
      </w:r>
      <w:r w:rsidR="00E81EF0">
        <w:t> </w:t>
      </w:r>
      <w:r w:rsidR="00232571" w:rsidRPr="00E81EF0">
        <w:t xml:space="preserve">czasie stanu </w:t>
      </w:r>
      <w:r w:rsidR="008813BB" w:rsidRPr="00E81EF0">
        <w:t>nadzwyczajnego</w:t>
      </w:r>
      <w:r w:rsidR="000566AB" w:rsidRPr="00E81EF0">
        <w:t xml:space="preserve"> </w:t>
      </w:r>
      <w:r w:rsidR="00232571" w:rsidRPr="00E81EF0">
        <w:t xml:space="preserve">przedsiębiorcy </w:t>
      </w:r>
      <w:r w:rsidRPr="00E81EF0">
        <w:t>będący podmiotami ochrony ludności</w:t>
      </w:r>
      <w:r w:rsidR="00E81EF0" w:rsidRPr="00E81EF0">
        <w:t xml:space="preserve"> w</w:t>
      </w:r>
      <w:r w:rsidR="00E81EF0">
        <w:t> </w:t>
      </w:r>
      <w:r w:rsidRPr="00E81EF0">
        <w:t>pierwszej kolejności wykonują usługi</w:t>
      </w:r>
      <w:r w:rsidR="00E81EF0" w:rsidRPr="00E81EF0">
        <w:t xml:space="preserve"> i</w:t>
      </w:r>
      <w:r w:rsidR="00E81EF0">
        <w:t> </w:t>
      </w:r>
      <w:r w:rsidRPr="00E81EF0">
        <w:t>świadczenia na rzecz infrastruktury,</w:t>
      </w:r>
      <w:r w:rsidR="00E81EF0" w:rsidRPr="00E81EF0">
        <w:t xml:space="preserve"> o</w:t>
      </w:r>
      <w:r w:rsidR="00E81EF0">
        <w:t> </w:t>
      </w:r>
      <w:r w:rsidRPr="00E81EF0">
        <w:t>której mowa</w:t>
      </w:r>
      <w:r w:rsidR="00E81EF0" w:rsidRPr="00E81EF0">
        <w:t xml:space="preserve"> w</w:t>
      </w:r>
      <w:r w:rsidR="00E81EF0">
        <w:t> art. </w:t>
      </w:r>
      <w:r w:rsidR="007B1F5B" w:rsidRPr="00E81EF0">
        <w:t>8</w:t>
      </w:r>
      <w:r w:rsidRPr="00E81EF0">
        <w:t>,</w:t>
      </w:r>
      <w:r w:rsidR="00E81EF0" w:rsidRPr="00E81EF0">
        <w:t xml:space="preserve"> z</w:t>
      </w:r>
      <w:r w:rsidR="00E81EF0">
        <w:t> </w:t>
      </w:r>
      <w:r w:rsidRPr="00E81EF0">
        <w:t>uwzględnieniem potrzeb organów ochrony ludności.</w:t>
      </w:r>
    </w:p>
    <w:p w14:paraId="3447D51B" w14:textId="7F29BB10" w:rsidR="006F5B74" w:rsidRPr="00E81EF0" w:rsidRDefault="00BE1F60" w:rsidP="00E81EF0">
      <w:pPr>
        <w:pStyle w:val="ARTartustawynprozporzdzenia"/>
        <w:keepNext/>
      </w:pPr>
      <w:r w:rsidRPr="00E81EF0">
        <w:rPr>
          <w:rStyle w:val="Ppogrubienie"/>
        </w:rPr>
        <w:t>Art. </w:t>
      </w:r>
      <w:r w:rsidR="008854B0" w:rsidRPr="00E81EF0">
        <w:rPr>
          <w:rStyle w:val="Ppogrubienie"/>
        </w:rPr>
        <w:t>6</w:t>
      </w:r>
      <w:r w:rsidRPr="00E81EF0">
        <w:rPr>
          <w:rStyle w:val="Ppogrubienie"/>
        </w:rPr>
        <w:t>.</w:t>
      </w:r>
      <w:r w:rsidR="009C7DCB" w:rsidRPr="00E81EF0" w:rsidDel="009C7DCB">
        <w:t xml:space="preserve"> </w:t>
      </w:r>
      <w:r w:rsidR="006F5B74" w:rsidRPr="00E81EF0">
        <w:t>Rada Ministrów, wykonując określone</w:t>
      </w:r>
      <w:r w:rsidR="00E81EF0" w:rsidRPr="00E81EF0">
        <w:t xml:space="preserve"> w</w:t>
      </w:r>
      <w:r w:rsidR="00E81EF0">
        <w:t> art. </w:t>
      </w:r>
      <w:r w:rsidR="006F5B74" w:rsidRPr="00E81EF0">
        <w:t>14</w:t>
      </w:r>
      <w:r w:rsidR="00E81EF0" w:rsidRPr="00E81EF0">
        <w:t>6</w:t>
      </w:r>
      <w:r w:rsidR="00E81EF0">
        <w:t xml:space="preserve"> ust. </w:t>
      </w:r>
      <w:r w:rsidR="00E81EF0" w:rsidRPr="00E81EF0">
        <w:t>4</w:t>
      </w:r>
      <w:r w:rsidR="00E81EF0">
        <w:t xml:space="preserve"> pkt </w:t>
      </w:r>
      <w:r w:rsidR="00E81EF0" w:rsidRPr="00E81EF0">
        <w:t>7</w:t>
      </w:r>
      <w:r w:rsidR="00E81EF0">
        <w:t> </w:t>
      </w:r>
      <w:r w:rsidR="006F5B74" w:rsidRPr="00E81EF0">
        <w:t xml:space="preserve">Konstytucji Rzeczypospolitej Polskiej </w:t>
      </w:r>
      <w:r w:rsidR="00D20DFB">
        <w:t xml:space="preserve">z dnia 2 kwietnia 1997 r. </w:t>
      </w:r>
      <w:r w:rsidR="00511662" w:rsidRPr="00E81EF0">
        <w:t>(</w:t>
      </w:r>
      <w:r w:rsidR="00E81EF0">
        <w:t>Dz. U. poz. </w:t>
      </w:r>
      <w:r w:rsidR="00511662" w:rsidRPr="00E81EF0">
        <w:t>483,</w:t>
      </w:r>
      <w:r w:rsidR="00E81EF0" w:rsidRPr="00E81EF0">
        <w:t xml:space="preserve"> z</w:t>
      </w:r>
      <w:r w:rsidR="00E81EF0">
        <w:t> </w:t>
      </w:r>
      <w:r w:rsidR="00511662" w:rsidRPr="00E81EF0">
        <w:t>200</w:t>
      </w:r>
      <w:r w:rsidR="00E81EF0" w:rsidRPr="00E81EF0">
        <w:t>1</w:t>
      </w:r>
      <w:r w:rsidR="00E81EF0">
        <w:t> </w:t>
      </w:r>
      <w:r w:rsidR="00511662" w:rsidRPr="00E81EF0">
        <w:t>r.</w:t>
      </w:r>
      <w:r w:rsidR="00E81EF0">
        <w:t xml:space="preserve"> poz. </w:t>
      </w:r>
      <w:r w:rsidR="00511662" w:rsidRPr="00E81EF0">
        <w:t>319,</w:t>
      </w:r>
      <w:r w:rsidR="00E81EF0" w:rsidRPr="00E81EF0">
        <w:t xml:space="preserve"> z</w:t>
      </w:r>
      <w:r w:rsidR="00E81EF0">
        <w:t> </w:t>
      </w:r>
      <w:r w:rsidR="00511662" w:rsidRPr="00E81EF0">
        <w:t>200</w:t>
      </w:r>
      <w:r w:rsidR="00E81EF0" w:rsidRPr="00E81EF0">
        <w:t>6</w:t>
      </w:r>
      <w:r w:rsidR="00E81EF0">
        <w:t> </w:t>
      </w:r>
      <w:r w:rsidR="00511662" w:rsidRPr="00E81EF0">
        <w:t>r.</w:t>
      </w:r>
      <w:r w:rsidR="00E81EF0">
        <w:t xml:space="preserve"> poz. </w:t>
      </w:r>
      <w:r w:rsidR="00511662" w:rsidRPr="00E81EF0">
        <w:t>147</w:t>
      </w:r>
      <w:r w:rsidR="00E81EF0" w:rsidRPr="00E81EF0">
        <w:t>1</w:t>
      </w:r>
      <w:r w:rsidR="00E81EF0">
        <w:t xml:space="preserve"> oraz</w:t>
      </w:r>
      <w:r w:rsidR="00E81EF0" w:rsidRPr="00E81EF0">
        <w:t xml:space="preserve"> z</w:t>
      </w:r>
      <w:r w:rsidR="00E81EF0">
        <w:t> </w:t>
      </w:r>
      <w:r w:rsidR="00511662" w:rsidRPr="00E81EF0">
        <w:t>200</w:t>
      </w:r>
      <w:r w:rsidR="00E81EF0" w:rsidRPr="00E81EF0">
        <w:t>9</w:t>
      </w:r>
      <w:r w:rsidR="00E81EF0">
        <w:t> </w:t>
      </w:r>
      <w:r w:rsidR="00511662" w:rsidRPr="00E81EF0">
        <w:t>r.</w:t>
      </w:r>
      <w:r w:rsidR="00E81EF0">
        <w:t xml:space="preserve"> poz. </w:t>
      </w:r>
      <w:r w:rsidR="00511662" w:rsidRPr="00E81EF0">
        <w:t xml:space="preserve">946) </w:t>
      </w:r>
      <w:r w:rsidR="006F5B74" w:rsidRPr="00E81EF0">
        <w:t>zadanie zapewnienia bezpieczeństwa wewnętrznego państwa,</w:t>
      </w:r>
      <w:r w:rsidR="00E81EF0" w:rsidRPr="00E81EF0">
        <w:t xml:space="preserve"> w</w:t>
      </w:r>
      <w:r w:rsidR="00E81EF0">
        <w:t> </w:t>
      </w:r>
      <w:r w:rsidR="006F5B74" w:rsidRPr="00E81EF0">
        <w:t>zakresie ochrony ludności</w:t>
      </w:r>
      <w:r w:rsidR="00E81EF0" w:rsidRPr="00E81EF0">
        <w:t xml:space="preserve"> i</w:t>
      </w:r>
      <w:r w:rsidR="00E81EF0">
        <w:t> </w:t>
      </w:r>
      <w:r w:rsidR="006F5B74" w:rsidRPr="00E81EF0">
        <w:t>obrony cywilnej:</w:t>
      </w:r>
    </w:p>
    <w:p w14:paraId="1CF57BA5" w14:textId="6C52E5A0" w:rsidR="006F5B74" w:rsidRPr="00E81EF0" w:rsidRDefault="006F5B74" w:rsidP="00921341">
      <w:pPr>
        <w:pStyle w:val="PKTpunkt"/>
      </w:pPr>
      <w:r w:rsidRPr="00E81EF0">
        <w:t>1)</w:t>
      </w:r>
      <w:r w:rsidRPr="00E81EF0">
        <w:tab/>
        <w:t>zatwierdza Program Ochrony Ludności</w:t>
      </w:r>
      <w:r w:rsidR="00E81EF0" w:rsidRPr="00E81EF0">
        <w:t xml:space="preserve"> i</w:t>
      </w:r>
      <w:r w:rsidR="00E81EF0">
        <w:t> </w:t>
      </w:r>
      <w:r w:rsidRPr="00E81EF0">
        <w:t>Obrony Cywilnej;</w:t>
      </w:r>
    </w:p>
    <w:p w14:paraId="7B298CFD" w14:textId="1ACC947E" w:rsidR="006F5B74" w:rsidRPr="00E81EF0" w:rsidRDefault="009C7DCB" w:rsidP="00921341">
      <w:pPr>
        <w:pStyle w:val="PKTpunkt"/>
      </w:pPr>
      <w:r w:rsidRPr="00E81EF0">
        <w:t>2</w:t>
      </w:r>
      <w:r w:rsidR="006F5B74" w:rsidRPr="00E81EF0">
        <w:t>)</w:t>
      </w:r>
      <w:r w:rsidR="006F5B74" w:rsidRPr="00E81EF0">
        <w:tab/>
        <w:t>zapoznaje się</w:t>
      </w:r>
      <w:r w:rsidR="00E81EF0" w:rsidRPr="00E81EF0">
        <w:t xml:space="preserve"> z</w:t>
      </w:r>
      <w:r w:rsidR="00E81EF0">
        <w:t> </w:t>
      </w:r>
      <w:r w:rsidR="006F5B74" w:rsidRPr="00E81EF0">
        <w:t>informacjami ministra właściwego do spraw wewnętrznych dotyczącymi realizacji zadań ochrony ludności</w:t>
      </w:r>
      <w:r w:rsidR="00E81EF0" w:rsidRPr="00E81EF0">
        <w:t xml:space="preserve"> i</w:t>
      </w:r>
      <w:r w:rsidR="00E81EF0">
        <w:t> </w:t>
      </w:r>
      <w:r w:rsidR="006F5B74" w:rsidRPr="00E81EF0">
        <w:t>obrony cywilnej oraz,</w:t>
      </w:r>
      <w:r w:rsidR="00E81EF0" w:rsidRPr="00E81EF0">
        <w:t xml:space="preserve"> w</w:t>
      </w:r>
      <w:r w:rsidR="00E81EF0">
        <w:t> </w:t>
      </w:r>
      <w:r w:rsidR="006F5B74" w:rsidRPr="00E81EF0">
        <w:t>razie potrzeby, podejmuje odpowiednie rozstrzygnięcia</w:t>
      </w:r>
      <w:r w:rsidR="00E81EF0" w:rsidRPr="00E81EF0">
        <w:t xml:space="preserve"> w</w:t>
      </w:r>
      <w:r w:rsidR="00E81EF0">
        <w:t> </w:t>
      </w:r>
      <w:r w:rsidR="006F5B74" w:rsidRPr="00E81EF0">
        <w:t>związku</w:t>
      </w:r>
      <w:r w:rsidR="00E81EF0" w:rsidRPr="00E81EF0">
        <w:t xml:space="preserve"> z</w:t>
      </w:r>
      <w:r w:rsidR="00E81EF0">
        <w:t> </w:t>
      </w:r>
      <w:r w:rsidR="006F5B74" w:rsidRPr="00E81EF0">
        <w:t>tymi informacjami</w:t>
      </w:r>
      <w:r w:rsidRPr="00E81EF0">
        <w:t>.</w:t>
      </w:r>
    </w:p>
    <w:p w14:paraId="4BBD3D7B" w14:textId="11D4C291" w:rsidR="00F919A9" w:rsidRPr="00E81EF0" w:rsidRDefault="00F919A9" w:rsidP="00F919A9">
      <w:pPr>
        <w:pStyle w:val="ARTartustawynprozporzdzenia"/>
      </w:pPr>
      <w:r w:rsidRPr="00E81EF0">
        <w:rPr>
          <w:rStyle w:val="Ppogrubienie"/>
        </w:rPr>
        <w:t>Art. </w:t>
      </w:r>
      <w:r w:rsidR="008854B0" w:rsidRPr="00E81EF0">
        <w:rPr>
          <w:rStyle w:val="Ppogrubienie"/>
        </w:rPr>
        <w:t>7</w:t>
      </w:r>
      <w:r w:rsidRPr="00E81EF0">
        <w:rPr>
          <w:rStyle w:val="Ppogrubienie"/>
        </w:rPr>
        <w:t>.</w:t>
      </w:r>
      <w:r w:rsidRPr="00E81EF0">
        <w:t xml:space="preserve"> </w:t>
      </w:r>
      <w:r w:rsidR="008E3D73" w:rsidRPr="00E81EF0">
        <w:t>Podstawą finansowania realizacji zadań ochrony ludności</w:t>
      </w:r>
      <w:r w:rsidR="00E81EF0" w:rsidRPr="00E81EF0">
        <w:t xml:space="preserve"> i</w:t>
      </w:r>
      <w:r w:rsidR="00E81EF0">
        <w:t> </w:t>
      </w:r>
      <w:r w:rsidR="008E3D73" w:rsidRPr="00E81EF0">
        <w:t>obrony cywilnej jest Program Ochrony Ludności</w:t>
      </w:r>
      <w:r w:rsidR="00E81EF0" w:rsidRPr="00E81EF0">
        <w:t xml:space="preserve"> i</w:t>
      </w:r>
      <w:r w:rsidR="00E81EF0">
        <w:t> </w:t>
      </w:r>
      <w:r w:rsidR="008E3D73" w:rsidRPr="00E81EF0">
        <w:t>Obrony Cywilnej.</w:t>
      </w:r>
    </w:p>
    <w:p w14:paraId="35EC7A84" w14:textId="3C8FDB74" w:rsidR="00F919A9" w:rsidRPr="00E81EF0" w:rsidRDefault="00F919A9" w:rsidP="00E81EF0">
      <w:pPr>
        <w:pStyle w:val="ARTartustawynprozporzdzenia"/>
        <w:keepNext/>
      </w:pPr>
      <w:r w:rsidRPr="00E81EF0">
        <w:rPr>
          <w:rStyle w:val="Ppogrubienie"/>
        </w:rPr>
        <w:t>Art. </w:t>
      </w:r>
      <w:r w:rsidR="008854B0" w:rsidRPr="00E81EF0">
        <w:rPr>
          <w:rStyle w:val="Ppogrubienie"/>
        </w:rPr>
        <w:t>8</w:t>
      </w:r>
      <w:r w:rsidRPr="00E81EF0">
        <w:rPr>
          <w:rStyle w:val="Ppogrubienie"/>
        </w:rPr>
        <w:t>.</w:t>
      </w:r>
      <w:r w:rsidRPr="00E81EF0">
        <w:t xml:space="preserve"> Infrastrukturą niezbędną dla realizacji zadań ochrony ludności</w:t>
      </w:r>
      <w:r w:rsidR="00E81EF0" w:rsidRPr="00E81EF0">
        <w:t xml:space="preserve"> i</w:t>
      </w:r>
      <w:r w:rsidR="00E81EF0">
        <w:t> </w:t>
      </w:r>
      <w:r w:rsidRPr="00E81EF0">
        <w:t xml:space="preserve">obrony cywilnej </w:t>
      </w:r>
      <w:r w:rsidR="000336FD" w:rsidRPr="00E81EF0">
        <w:t xml:space="preserve">jest </w:t>
      </w:r>
      <w:r w:rsidRPr="00E81EF0">
        <w:t>infrastruktura zapewniająca</w:t>
      </w:r>
      <w:r w:rsidR="00E81EF0" w:rsidRPr="00E81EF0">
        <w:t xml:space="preserve"> w</w:t>
      </w:r>
      <w:r w:rsidR="00E81EF0">
        <w:t> </w:t>
      </w:r>
      <w:r w:rsidR="000336FD" w:rsidRPr="00E81EF0">
        <w:t>szczególności</w:t>
      </w:r>
      <w:r w:rsidRPr="00E81EF0">
        <w:t>:</w:t>
      </w:r>
    </w:p>
    <w:p w14:paraId="4C24E3D5" w14:textId="0F3564D1" w:rsidR="00F919A9" w:rsidRPr="00E81EF0" w:rsidRDefault="00F919A9" w:rsidP="00F919A9">
      <w:pPr>
        <w:pStyle w:val="PKTpunkt"/>
      </w:pPr>
      <w:r w:rsidRPr="00E81EF0">
        <w:t>1)</w:t>
      </w:r>
      <w:r w:rsidRPr="00E81EF0">
        <w:tab/>
        <w:t>schronieni</w:t>
      </w:r>
      <w:r w:rsidR="000336FD" w:rsidRPr="00E81EF0">
        <w:t>e</w:t>
      </w:r>
      <w:r w:rsidRPr="00E81EF0">
        <w:t xml:space="preserve"> </w:t>
      </w:r>
      <w:r w:rsidR="000336FD" w:rsidRPr="00E81EF0">
        <w:t xml:space="preserve">lub </w:t>
      </w:r>
      <w:r w:rsidRPr="00E81EF0">
        <w:t>nocleg;</w:t>
      </w:r>
    </w:p>
    <w:p w14:paraId="3E453FF7" w14:textId="70739F28" w:rsidR="00F919A9" w:rsidRPr="00E81EF0" w:rsidRDefault="00F919A9" w:rsidP="00F919A9">
      <w:pPr>
        <w:pStyle w:val="PKTpunkt"/>
      </w:pPr>
      <w:r w:rsidRPr="00E81EF0">
        <w:t>2)</w:t>
      </w:r>
      <w:r w:rsidRPr="00E81EF0">
        <w:tab/>
        <w:t>zaopatrzenie</w:t>
      </w:r>
      <w:r w:rsidR="00E81EF0" w:rsidRPr="00E81EF0">
        <w:t xml:space="preserve"> w</w:t>
      </w:r>
      <w:r w:rsidR="00E81EF0">
        <w:t> </w:t>
      </w:r>
      <w:r w:rsidRPr="00E81EF0">
        <w:t>wodę</w:t>
      </w:r>
      <w:r w:rsidR="00E81EF0" w:rsidRPr="00E81EF0">
        <w:t xml:space="preserve"> i</w:t>
      </w:r>
      <w:r w:rsidR="00E81EF0">
        <w:t> </w:t>
      </w:r>
      <w:r w:rsidRPr="00E81EF0">
        <w:t>żywność oraz</w:t>
      </w:r>
      <w:r w:rsidR="00E81EF0" w:rsidRPr="00E81EF0">
        <w:t xml:space="preserve"> w</w:t>
      </w:r>
      <w:r w:rsidR="00E81EF0">
        <w:t> </w:t>
      </w:r>
      <w:r w:rsidRPr="00E81EF0">
        <w:t>produkty lecznicze;</w:t>
      </w:r>
    </w:p>
    <w:p w14:paraId="01B3BB8E" w14:textId="3B861476" w:rsidR="00F919A9" w:rsidRPr="00E81EF0" w:rsidRDefault="00F919A9" w:rsidP="00F919A9">
      <w:pPr>
        <w:pStyle w:val="PKTpunkt"/>
      </w:pPr>
      <w:r w:rsidRPr="00E81EF0">
        <w:t>3)</w:t>
      </w:r>
      <w:r w:rsidRPr="00E81EF0">
        <w:tab/>
        <w:t>energię elektryczną, paliwo, łączność, usługi teleinformatyczne</w:t>
      </w:r>
      <w:r w:rsidR="00E81EF0" w:rsidRPr="00E81EF0">
        <w:t xml:space="preserve"> i</w:t>
      </w:r>
      <w:r w:rsidR="00E81EF0">
        <w:t> </w:t>
      </w:r>
      <w:r w:rsidRPr="00E81EF0">
        <w:t>transport;</w:t>
      </w:r>
    </w:p>
    <w:p w14:paraId="672EDB60" w14:textId="5B6B04B7" w:rsidR="00F919A9" w:rsidRPr="00E81EF0" w:rsidRDefault="00F919A9" w:rsidP="00F919A9">
      <w:pPr>
        <w:pStyle w:val="PKTpunkt"/>
      </w:pPr>
      <w:r w:rsidRPr="00E81EF0">
        <w:t>4)</w:t>
      </w:r>
      <w:r w:rsidRPr="00E81EF0">
        <w:tab/>
      </w:r>
      <w:r w:rsidR="00710D6B" w:rsidRPr="00E81EF0">
        <w:t>udzielanie pierwszej pomocy, kwalifikowanej pierwszej pomocy</w:t>
      </w:r>
      <w:r w:rsidR="00E81EF0" w:rsidRPr="00E81EF0">
        <w:t xml:space="preserve"> i</w:t>
      </w:r>
      <w:r w:rsidR="00E81EF0">
        <w:t> </w:t>
      </w:r>
      <w:r w:rsidR="00710D6B" w:rsidRPr="00E81EF0">
        <w:t>świadczeń opieki zdrowotnej</w:t>
      </w:r>
      <w:r w:rsidRPr="00E81EF0">
        <w:t>;</w:t>
      </w:r>
    </w:p>
    <w:p w14:paraId="0BA2D2D7" w14:textId="45982FEF" w:rsidR="00F919A9" w:rsidRPr="00E81EF0" w:rsidRDefault="00F919A9" w:rsidP="00F919A9">
      <w:pPr>
        <w:pStyle w:val="PKTpunkt"/>
      </w:pPr>
      <w:r w:rsidRPr="00E81EF0">
        <w:t>5)</w:t>
      </w:r>
      <w:r w:rsidRPr="00E81EF0">
        <w:tab/>
        <w:t>magazynowanie</w:t>
      </w:r>
      <w:r w:rsidR="00E81EF0" w:rsidRPr="00E81EF0">
        <w:t xml:space="preserve"> i</w:t>
      </w:r>
      <w:r w:rsidR="00E81EF0">
        <w:t> </w:t>
      </w:r>
      <w:r w:rsidRPr="00E81EF0">
        <w:t>dystrybucję rezerw materiałowych;</w:t>
      </w:r>
    </w:p>
    <w:p w14:paraId="007F27E0" w14:textId="5CAC3B08" w:rsidR="00F919A9" w:rsidRPr="00E81EF0" w:rsidRDefault="00F919A9" w:rsidP="00F919A9">
      <w:pPr>
        <w:pStyle w:val="PKTpunkt"/>
      </w:pPr>
      <w:r w:rsidRPr="00E81EF0">
        <w:t>6)</w:t>
      </w:r>
      <w:r w:rsidRPr="00E81EF0">
        <w:tab/>
        <w:t>realizację działań ratowniczych, pomocy humanitarnej</w:t>
      </w:r>
      <w:r w:rsidR="00E81EF0" w:rsidRPr="00E81EF0">
        <w:t xml:space="preserve"> i</w:t>
      </w:r>
      <w:r w:rsidR="00E81EF0">
        <w:t> </w:t>
      </w:r>
      <w:r w:rsidRPr="00E81EF0">
        <w:t>pomocy doraźnej;</w:t>
      </w:r>
    </w:p>
    <w:p w14:paraId="29295E78" w14:textId="72C7FE0A" w:rsidR="00F919A9" w:rsidRPr="00E81EF0" w:rsidRDefault="00F919A9" w:rsidP="00F919A9">
      <w:pPr>
        <w:pStyle w:val="PKTpunkt"/>
      </w:pPr>
      <w:r w:rsidRPr="00E81EF0">
        <w:lastRenderedPageBreak/>
        <w:t>7)</w:t>
      </w:r>
      <w:r w:rsidRPr="00E81EF0">
        <w:tab/>
        <w:t>wykrywanie, ostrzeganie, powiadamianie</w:t>
      </w:r>
      <w:r w:rsidR="00E81EF0" w:rsidRPr="00E81EF0">
        <w:t xml:space="preserve"> i</w:t>
      </w:r>
      <w:r w:rsidR="00E81EF0">
        <w:t> </w:t>
      </w:r>
      <w:r w:rsidRPr="00E81EF0">
        <w:t>alarmowanie</w:t>
      </w:r>
      <w:r w:rsidR="00E81EF0" w:rsidRPr="00E81EF0">
        <w:t xml:space="preserve"> o</w:t>
      </w:r>
      <w:r w:rsidR="00E81EF0">
        <w:t> </w:t>
      </w:r>
      <w:r w:rsidRPr="00E81EF0">
        <w:t>zagrożeniach;</w:t>
      </w:r>
    </w:p>
    <w:p w14:paraId="3319EDDF" w14:textId="77777777" w:rsidR="00F919A9" w:rsidRPr="00E81EF0" w:rsidRDefault="00F919A9" w:rsidP="00F919A9">
      <w:pPr>
        <w:pStyle w:val="PKTpunkt"/>
      </w:pPr>
      <w:r w:rsidRPr="00E81EF0">
        <w:t>8)</w:t>
      </w:r>
      <w:r w:rsidRPr="00E81EF0">
        <w:tab/>
        <w:t>funkcjonowanie innych usług publicznych.</w:t>
      </w:r>
    </w:p>
    <w:p w14:paraId="04C765E9" w14:textId="77777777" w:rsidR="00F919A9" w:rsidRPr="00E81EF0" w:rsidRDefault="00F919A9" w:rsidP="00F919A9">
      <w:pPr>
        <w:pStyle w:val="ROZDZODDZOZNoznaczenierozdziauluboddziau"/>
      </w:pPr>
      <w:r w:rsidRPr="00E81EF0">
        <w:t>Rozdział 2</w:t>
      </w:r>
    </w:p>
    <w:p w14:paraId="709D47F6" w14:textId="4A086F11" w:rsidR="00F919A9" w:rsidRPr="00E81EF0" w:rsidRDefault="00F919A9" w:rsidP="00E81EF0">
      <w:pPr>
        <w:pStyle w:val="ROZDZODDZPRZEDMprzedmiotregulacjirozdziauluboddziau"/>
      </w:pPr>
      <w:r w:rsidRPr="00E81EF0">
        <w:t>Organy ochrony ludności</w:t>
      </w:r>
      <w:r w:rsidR="00E81EF0" w:rsidRPr="00E81EF0">
        <w:t xml:space="preserve"> i</w:t>
      </w:r>
      <w:r w:rsidR="00E81EF0">
        <w:t> </w:t>
      </w:r>
      <w:r w:rsidR="00523513" w:rsidRPr="00E81EF0">
        <w:t>Rządowy Zespół Ochrony Ludności</w:t>
      </w:r>
    </w:p>
    <w:p w14:paraId="5CDEA648" w14:textId="77777777" w:rsidR="00F919A9" w:rsidRPr="00E81EF0" w:rsidRDefault="00F919A9" w:rsidP="00E81EF0">
      <w:pPr>
        <w:pStyle w:val="ARTartustawynprozporzdzenia"/>
        <w:keepNext/>
      </w:pPr>
      <w:r w:rsidRPr="00E81EF0">
        <w:rPr>
          <w:rStyle w:val="Ppogrubienie"/>
        </w:rPr>
        <w:t>Art. </w:t>
      </w:r>
      <w:r w:rsidR="008854B0" w:rsidRPr="00E81EF0">
        <w:rPr>
          <w:rStyle w:val="Ppogrubienie"/>
        </w:rPr>
        <w:t>9</w:t>
      </w:r>
      <w:r w:rsidRPr="00E81EF0">
        <w:rPr>
          <w:rStyle w:val="Ppogrubienie"/>
        </w:rPr>
        <w:t>.</w:t>
      </w:r>
      <w:r w:rsidRPr="00E81EF0">
        <w:t> 1. Organami ochrony ludności są:</w:t>
      </w:r>
    </w:p>
    <w:p w14:paraId="649E0EC4" w14:textId="77777777" w:rsidR="00F919A9" w:rsidRPr="00E81EF0" w:rsidRDefault="00F919A9" w:rsidP="00E81EF0">
      <w:pPr>
        <w:pStyle w:val="PKTpunkt"/>
        <w:keepNext/>
      </w:pPr>
      <w:r w:rsidRPr="00E81EF0">
        <w:t>1)</w:t>
      </w:r>
      <w:r w:rsidRPr="00E81EF0">
        <w:tab/>
        <w:t>terytorialne organy ochrony ludności:</w:t>
      </w:r>
    </w:p>
    <w:p w14:paraId="1EA963A6" w14:textId="77777777" w:rsidR="00F919A9" w:rsidRPr="00E81EF0" w:rsidRDefault="00F919A9" w:rsidP="00F919A9">
      <w:pPr>
        <w:pStyle w:val="LITlitera"/>
      </w:pPr>
      <w:r w:rsidRPr="00E81EF0">
        <w:t>a)</w:t>
      </w:r>
      <w:r w:rsidRPr="00E81EF0">
        <w:tab/>
        <w:t>wójt (burmistrz, prezydent miasta),</w:t>
      </w:r>
    </w:p>
    <w:p w14:paraId="6360A71A" w14:textId="77777777" w:rsidR="00F919A9" w:rsidRPr="00E81EF0" w:rsidRDefault="00F919A9" w:rsidP="00F919A9">
      <w:pPr>
        <w:pStyle w:val="LITlitera"/>
      </w:pPr>
      <w:r w:rsidRPr="00E81EF0">
        <w:t>b)</w:t>
      </w:r>
      <w:r w:rsidRPr="00E81EF0">
        <w:tab/>
        <w:t>starosta,</w:t>
      </w:r>
    </w:p>
    <w:p w14:paraId="0DF77B72" w14:textId="77777777" w:rsidR="00F919A9" w:rsidRPr="00E81EF0" w:rsidRDefault="00F919A9" w:rsidP="00F919A9">
      <w:pPr>
        <w:pStyle w:val="LITlitera"/>
      </w:pPr>
      <w:r w:rsidRPr="00E81EF0">
        <w:t>c)</w:t>
      </w:r>
      <w:r w:rsidRPr="00E81EF0">
        <w:tab/>
        <w:t>wojewoda,</w:t>
      </w:r>
    </w:p>
    <w:p w14:paraId="6A478693" w14:textId="77777777" w:rsidR="00F919A9" w:rsidRPr="00E81EF0" w:rsidRDefault="00F919A9" w:rsidP="00F919A9">
      <w:pPr>
        <w:pStyle w:val="LITlitera"/>
      </w:pPr>
      <w:r w:rsidRPr="00E81EF0">
        <w:t>d)</w:t>
      </w:r>
      <w:r w:rsidRPr="00E81EF0">
        <w:tab/>
        <w:t>minister właściwy do spraw wewnętrznych;</w:t>
      </w:r>
    </w:p>
    <w:p w14:paraId="55029E27" w14:textId="77777777" w:rsidR="00F919A9" w:rsidRPr="00E81EF0" w:rsidRDefault="00F919A9" w:rsidP="00E81EF0">
      <w:pPr>
        <w:pStyle w:val="PKTpunkt"/>
        <w:keepNext/>
      </w:pPr>
      <w:r w:rsidRPr="00E81EF0">
        <w:t>2)</w:t>
      </w:r>
      <w:r w:rsidRPr="00E81EF0">
        <w:tab/>
        <w:t>pozostałe organy ochrony ludności:</w:t>
      </w:r>
    </w:p>
    <w:p w14:paraId="607A1575" w14:textId="77777777" w:rsidR="00F919A9" w:rsidRPr="00E81EF0" w:rsidRDefault="00F919A9" w:rsidP="00F919A9">
      <w:pPr>
        <w:pStyle w:val="LITlitera"/>
      </w:pPr>
      <w:r w:rsidRPr="00E81EF0">
        <w:t>a)</w:t>
      </w:r>
      <w:r w:rsidRPr="00E81EF0">
        <w:tab/>
        <w:t>marszałek województwa,</w:t>
      </w:r>
    </w:p>
    <w:p w14:paraId="46961ACC" w14:textId="29C03532" w:rsidR="00F919A9" w:rsidRPr="00E81EF0" w:rsidRDefault="00F919A9" w:rsidP="00E81EF0">
      <w:pPr>
        <w:pStyle w:val="LITlitera"/>
        <w:keepNext/>
      </w:pPr>
      <w:r w:rsidRPr="00E81EF0">
        <w:t>b)</w:t>
      </w:r>
      <w:r w:rsidRPr="00E81EF0">
        <w:tab/>
        <w:t>minist</w:t>
      </w:r>
      <w:r w:rsidR="009C01CA" w:rsidRPr="00E81EF0">
        <w:t>er</w:t>
      </w:r>
      <w:r w:rsidRPr="00E81EF0">
        <w:t xml:space="preserve"> kierujący dział</w:t>
      </w:r>
      <w:r w:rsidR="009C01CA" w:rsidRPr="00E81EF0">
        <w:t>em</w:t>
      </w:r>
      <w:r w:rsidRPr="00E81EF0">
        <w:t xml:space="preserve"> administracji rządowej, </w:t>
      </w:r>
      <w:r w:rsidR="009C01CA" w:rsidRPr="00E81EF0">
        <w:t xml:space="preserve">któremu </w:t>
      </w:r>
      <w:r w:rsidRPr="00E81EF0">
        <w:t xml:space="preserve">podlegają lub przez </w:t>
      </w:r>
      <w:r w:rsidR="009C01CA" w:rsidRPr="00E81EF0">
        <w:t xml:space="preserve">którego </w:t>
      </w:r>
      <w:r w:rsidRPr="00E81EF0">
        <w:t>są nadzorowane:</w:t>
      </w:r>
    </w:p>
    <w:p w14:paraId="078ED02A" w14:textId="4DC58DC3" w:rsidR="00F919A9" w:rsidRPr="00E81EF0" w:rsidRDefault="00174AE0" w:rsidP="00F919A9">
      <w:pPr>
        <w:pStyle w:val="TIRtiret"/>
      </w:pPr>
      <w:r w:rsidRPr="00E81EF0">
        <w:t>–</w:t>
      </w:r>
      <w:r w:rsidR="00F919A9" w:rsidRPr="00E81EF0">
        <w:tab/>
        <w:t>podmioty ochrony ludności,</w:t>
      </w:r>
    </w:p>
    <w:p w14:paraId="0CD49CC0" w14:textId="2EDC606F" w:rsidR="00F919A9" w:rsidRPr="00E81EF0" w:rsidRDefault="00174AE0" w:rsidP="00F919A9">
      <w:pPr>
        <w:pStyle w:val="TIRtiret"/>
      </w:pPr>
      <w:r w:rsidRPr="00E81EF0">
        <w:t>–</w:t>
      </w:r>
      <w:r w:rsidR="00F919A9" w:rsidRPr="00E81EF0">
        <w:tab/>
        <w:t>organy obsługiwane przez podmioty ochrony ludności.</w:t>
      </w:r>
    </w:p>
    <w:p w14:paraId="538E1BC9" w14:textId="4A764E5E" w:rsidR="00F919A9" w:rsidRPr="00E81EF0" w:rsidRDefault="00F919A9" w:rsidP="00F919A9">
      <w:pPr>
        <w:pStyle w:val="USTustnpkodeksu"/>
      </w:pPr>
      <w:r w:rsidRPr="00E81EF0">
        <w:t>2. Minister właściwy do spraw wewnętrznych odpowiada za realizację polityki państwa</w:t>
      </w:r>
      <w:r w:rsidR="00E81EF0" w:rsidRPr="00E81EF0">
        <w:t xml:space="preserve"> w</w:t>
      </w:r>
      <w:r w:rsidR="00E81EF0">
        <w:t> </w:t>
      </w:r>
      <w:r w:rsidRPr="00E81EF0">
        <w:t>zakresie ochrony ludności</w:t>
      </w:r>
      <w:r w:rsidR="00E81EF0" w:rsidRPr="00E81EF0">
        <w:t xml:space="preserve"> i</w:t>
      </w:r>
      <w:r w:rsidR="00E81EF0">
        <w:t> </w:t>
      </w:r>
      <w:r w:rsidRPr="00E81EF0">
        <w:t xml:space="preserve">obrony cywilnej oraz koordynuje </w:t>
      </w:r>
      <w:r w:rsidR="0039132B" w:rsidRPr="00E81EF0">
        <w:t xml:space="preserve">realizację </w:t>
      </w:r>
      <w:r w:rsidRPr="00E81EF0">
        <w:t>zadań ochrony ludności</w:t>
      </w:r>
      <w:r w:rsidR="00E81EF0" w:rsidRPr="00E81EF0">
        <w:t xml:space="preserve"> i</w:t>
      </w:r>
      <w:r w:rsidR="00E81EF0">
        <w:t> </w:t>
      </w:r>
      <w:r w:rsidRPr="00E81EF0">
        <w:t>obrony cywilnej przez organy ochrony ludności.</w:t>
      </w:r>
    </w:p>
    <w:p w14:paraId="6EA0DCE7" w14:textId="4244A3C3" w:rsidR="006F5B74" w:rsidRPr="00E81EF0" w:rsidRDefault="009C7DCB" w:rsidP="00F919A9">
      <w:pPr>
        <w:pStyle w:val="USTustnpkodeksu"/>
      </w:pPr>
      <w:r w:rsidRPr="00E81EF0">
        <w:t>3</w:t>
      </w:r>
      <w:r w:rsidR="006F5B74" w:rsidRPr="00E81EF0">
        <w:t>. Minister właściwy do spraw wewnętrznych informuje Radę Ministrów</w:t>
      </w:r>
      <w:r w:rsidR="00E81EF0" w:rsidRPr="00E81EF0">
        <w:t xml:space="preserve"> o</w:t>
      </w:r>
      <w:r w:rsidR="00E81EF0">
        <w:t> </w:t>
      </w:r>
      <w:r w:rsidR="006F5B74" w:rsidRPr="00E81EF0">
        <w:t>realizacji zadań ochrony ludności</w:t>
      </w:r>
      <w:r w:rsidR="00E81EF0" w:rsidRPr="00E81EF0">
        <w:t xml:space="preserve"> i</w:t>
      </w:r>
      <w:r w:rsidR="00E81EF0">
        <w:t> </w:t>
      </w:r>
      <w:r w:rsidR="006F5B74" w:rsidRPr="00E81EF0">
        <w:t>obrony cywilnej.</w:t>
      </w:r>
    </w:p>
    <w:p w14:paraId="0DCCC40A" w14:textId="546FD2A2" w:rsidR="00F919A9" w:rsidRPr="00E81EF0" w:rsidRDefault="009C7DCB" w:rsidP="00F919A9">
      <w:pPr>
        <w:pStyle w:val="USTustnpkodeksu"/>
      </w:pPr>
      <w:r w:rsidRPr="00E81EF0">
        <w:t>4</w:t>
      </w:r>
      <w:r w:rsidR="00F919A9" w:rsidRPr="00E81EF0">
        <w:t>. Wójt (burmistrz, prezydent miasta), starosta oraz wojewoda odpowiadają za realizację zadań ochrony ludności</w:t>
      </w:r>
      <w:r w:rsidR="00E81EF0" w:rsidRPr="00E81EF0">
        <w:t xml:space="preserve"> i</w:t>
      </w:r>
      <w:r w:rsidR="00E81EF0">
        <w:t> </w:t>
      </w:r>
      <w:r w:rsidR="00F919A9" w:rsidRPr="00E81EF0">
        <w:t>obrony cywilnej odpowiednio na obszarze gminy, powiatu</w:t>
      </w:r>
      <w:r w:rsidR="00E81EF0" w:rsidRPr="00E81EF0">
        <w:t xml:space="preserve"> i</w:t>
      </w:r>
      <w:r w:rsidR="00E81EF0">
        <w:t> </w:t>
      </w:r>
      <w:r w:rsidR="00F919A9" w:rsidRPr="00E81EF0">
        <w:t>województwa.</w:t>
      </w:r>
    </w:p>
    <w:p w14:paraId="03897B31" w14:textId="76100AED" w:rsidR="00F919A9" w:rsidRPr="00E81EF0" w:rsidRDefault="009C7DCB" w:rsidP="00F919A9">
      <w:pPr>
        <w:pStyle w:val="USTustnpkodeksu"/>
      </w:pPr>
      <w:r w:rsidRPr="00E81EF0">
        <w:t>5</w:t>
      </w:r>
      <w:r w:rsidR="00F919A9" w:rsidRPr="00E81EF0">
        <w:t>. Marszałek województwa oraz minist</w:t>
      </w:r>
      <w:r w:rsidR="00841AC3" w:rsidRPr="00E81EF0">
        <w:t>er</w:t>
      </w:r>
      <w:r w:rsidR="00F919A9" w:rsidRPr="00E81EF0">
        <w:t>,</w:t>
      </w:r>
      <w:r w:rsidR="00E81EF0" w:rsidRPr="00E81EF0">
        <w:t xml:space="preserve"> o</w:t>
      </w:r>
      <w:r w:rsidR="00E81EF0">
        <w:t> </w:t>
      </w:r>
      <w:r w:rsidR="00841AC3" w:rsidRPr="00E81EF0">
        <w:t xml:space="preserve">którym </w:t>
      </w:r>
      <w:r w:rsidR="00F919A9" w:rsidRPr="00E81EF0">
        <w:t>mowa</w:t>
      </w:r>
      <w:r w:rsidR="00E81EF0" w:rsidRPr="00E81EF0">
        <w:t xml:space="preserve"> w</w:t>
      </w:r>
      <w:r w:rsidR="00E81EF0">
        <w:t> ust. </w:t>
      </w:r>
      <w:r w:rsidR="00E81EF0" w:rsidRPr="00E81EF0">
        <w:t>1</w:t>
      </w:r>
      <w:r w:rsidR="00E81EF0">
        <w:t xml:space="preserve"> pkt </w:t>
      </w:r>
      <w:r w:rsidR="00E81EF0" w:rsidRPr="00E81EF0">
        <w:t>2</w:t>
      </w:r>
      <w:r w:rsidR="00E81EF0">
        <w:t xml:space="preserve"> lit. </w:t>
      </w:r>
      <w:r w:rsidR="00F919A9" w:rsidRPr="00E81EF0">
        <w:t>b, odpowiadają za realizację zadań ochrony ludności</w:t>
      </w:r>
      <w:r w:rsidR="00E81EF0" w:rsidRPr="00E81EF0">
        <w:t xml:space="preserve"> i</w:t>
      </w:r>
      <w:r w:rsidR="00E81EF0">
        <w:t> </w:t>
      </w:r>
      <w:r w:rsidR="00F919A9" w:rsidRPr="00E81EF0">
        <w:t>obrony cywilnej</w:t>
      </w:r>
      <w:r w:rsidR="00E81EF0" w:rsidRPr="00E81EF0">
        <w:t xml:space="preserve"> w</w:t>
      </w:r>
      <w:r w:rsidR="00E81EF0">
        <w:t> </w:t>
      </w:r>
      <w:r w:rsidR="00F919A9" w:rsidRPr="00E81EF0">
        <w:t>zakresie</w:t>
      </w:r>
      <w:r w:rsidR="009C01CA" w:rsidRPr="00E81EF0">
        <w:t xml:space="preserve"> swojej</w:t>
      </w:r>
      <w:r w:rsidR="00F919A9" w:rsidRPr="00E81EF0">
        <w:t xml:space="preserve"> właściwości.</w:t>
      </w:r>
    </w:p>
    <w:p w14:paraId="486C28AB" w14:textId="77777777" w:rsidR="00B51ABA" w:rsidRPr="00E81EF0" w:rsidRDefault="00B51ABA" w:rsidP="00E81EF0">
      <w:pPr>
        <w:pStyle w:val="ARTartustawynprozporzdzenia"/>
        <w:keepNext/>
      </w:pPr>
      <w:bookmarkStart w:id="1" w:name="_Hlk175571779"/>
      <w:r w:rsidRPr="00E81EF0">
        <w:rPr>
          <w:rStyle w:val="Ppogrubienie"/>
        </w:rPr>
        <w:t>Art. 10.</w:t>
      </w:r>
      <w:r w:rsidRPr="00E81EF0">
        <w:t> 1. Do zadań wójta (burmistrza, prezydenta miasta) należy:</w:t>
      </w:r>
    </w:p>
    <w:p w14:paraId="78610687" w14:textId="3F43B66B" w:rsidR="00B51ABA" w:rsidRPr="00E81EF0" w:rsidRDefault="00B51ABA" w:rsidP="00B51ABA">
      <w:pPr>
        <w:pStyle w:val="PKTpunkt"/>
      </w:pPr>
      <w:r w:rsidRPr="00E81EF0">
        <w:t>1)</w:t>
      </w:r>
      <w:r w:rsidRPr="00E81EF0">
        <w:tab/>
        <w:t>kierowanie</w:t>
      </w:r>
      <w:r w:rsidR="00E81EF0" w:rsidRPr="00E81EF0">
        <w:t xml:space="preserve"> i</w:t>
      </w:r>
      <w:r w:rsidR="00E81EF0">
        <w:t> </w:t>
      </w:r>
      <w:r w:rsidRPr="00E81EF0">
        <w:t>koordynowanie</w:t>
      </w:r>
      <w:r w:rsidR="00450DC1">
        <w:t>,</w:t>
      </w:r>
      <w:r w:rsidR="00E81EF0" w:rsidRPr="00E81EF0">
        <w:t xml:space="preserve"> w</w:t>
      </w:r>
      <w:r w:rsidR="00E81EF0">
        <w:t> </w:t>
      </w:r>
      <w:r w:rsidRPr="00E81EF0">
        <w:t>ramach posiadanych kompetencji</w:t>
      </w:r>
      <w:r w:rsidR="00450DC1">
        <w:t>,</w:t>
      </w:r>
      <w:r w:rsidRPr="00E81EF0">
        <w:t xml:space="preserve"> realizacji zadań ochrony ludności</w:t>
      </w:r>
      <w:r w:rsidR="00E81EF0" w:rsidRPr="00E81EF0">
        <w:t xml:space="preserve"> i</w:t>
      </w:r>
      <w:r w:rsidR="00E81EF0">
        <w:t> </w:t>
      </w:r>
      <w:r w:rsidRPr="00E81EF0">
        <w:t>obrony cywilnej przez podmioty ochrony ludności</w:t>
      </w:r>
      <w:r w:rsidR="00E81EF0" w:rsidRPr="00E81EF0">
        <w:t xml:space="preserve"> i</w:t>
      </w:r>
      <w:r w:rsidR="00E81EF0">
        <w:t> </w:t>
      </w:r>
      <w:r w:rsidRPr="00E81EF0">
        <w:t>obrony cywilnej na obszarze gminy;</w:t>
      </w:r>
    </w:p>
    <w:p w14:paraId="3D446427" w14:textId="101CF097" w:rsidR="00B51ABA" w:rsidRPr="00E81EF0" w:rsidRDefault="00B51ABA" w:rsidP="00B51ABA">
      <w:pPr>
        <w:pStyle w:val="PKTpunkt"/>
      </w:pPr>
      <w:r w:rsidRPr="00E81EF0">
        <w:lastRenderedPageBreak/>
        <w:t>2)</w:t>
      </w:r>
      <w:r w:rsidRPr="00E81EF0">
        <w:tab/>
        <w:t>nadzorowanie,</w:t>
      </w:r>
      <w:r w:rsidR="00E81EF0" w:rsidRPr="00E81EF0">
        <w:t xml:space="preserve"> w</w:t>
      </w:r>
      <w:r w:rsidR="00E81EF0">
        <w:t> </w:t>
      </w:r>
      <w:r w:rsidRPr="00E81EF0">
        <w:t>ramach posiadanych kompetencji, realizacji zadań ochrony ludności</w:t>
      </w:r>
      <w:r w:rsidR="00E81EF0" w:rsidRPr="00E81EF0">
        <w:t xml:space="preserve"> i</w:t>
      </w:r>
      <w:r w:rsidR="00E81EF0">
        <w:t> </w:t>
      </w:r>
      <w:r w:rsidRPr="00E81EF0">
        <w:t>obrony cywilnej przez podmioty ochrony ludności</w:t>
      </w:r>
      <w:r w:rsidR="00E81EF0" w:rsidRPr="00E81EF0">
        <w:t xml:space="preserve"> i</w:t>
      </w:r>
      <w:r w:rsidR="00E81EF0">
        <w:t> </w:t>
      </w:r>
      <w:r w:rsidRPr="00E81EF0">
        <w:t>obrony cywilnej na obszarze gminy;</w:t>
      </w:r>
    </w:p>
    <w:p w14:paraId="03C2F06F" w14:textId="53698ECA" w:rsidR="00B51ABA" w:rsidRPr="00E81EF0" w:rsidRDefault="00B51ABA" w:rsidP="00B51ABA">
      <w:pPr>
        <w:pStyle w:val="PKTpunkt"/>
      </w:pPr>
      <w:r w:rsidRPr="00E81EF0">
        <w:t>3)</w:t>
      </w:r>
      <w:r w:rsidRPr="00E81EF0">
        <w:tab/>
        <w:t>organizowanie współpracy między podmiotami ochrony ludności</w:t>
      </w:r>
      <w:r w:rsidR="00E81EF0" w:rsidRPr="00E81EF0">
        <w:t xml:space="preserve"> i</w:t>
      </w:r>
      <w:r w:rsidR="00E81EF0">
        <w:t> </w:t>
      </w:r>
      <w:r w:rsidRPr="00E81EF0">
        <w:t>obrony cywilnej na obszarze gminy;</w:t>
      </w:r>
    </w:p>
    <w:p w14:paraId="688E71A4" w14:textId="7AE5F624" w:rsidR="00B51ABA" w:rsidRPr="00E81EF0" w:rsidRDefault="00B51ABA" w:rsidP="00B51ABA">
      <w:pPr>
        <w:pStyle w:val="PKTpunkt"/>
      </w:pPr>
      <w:r w:rsidRPr="00E81EF0">
        <w:t>4)</w:t>
      </w:r>
      <w:r w:rsidRPr="00E81EF0">
        <w:tab/>
        <w:t>ocena wykonywania zadań ochrony ludności</w:t>
      </w:r>
      <w:r w:rsidR="00E81EF0" w:rsidRPr="00E81EF0">
        <w:t xml:space="preserve"> i</w:t>
      </w:r>
      <w:r w:rsidR="00E81EF0">
        <w:t> </w:t>
      </w:r>
      <w:r w:rsidRPr="00E81EF0">
        <w:t>obrony cywilnej ludności na obszarze gminy przez podmioty ochrony ludności,</w:t>
      </w:r>
      <w:r w:rsidR="00E81EF0" w:rsidRPr="00E81EF0">
        <w:t xml:space="preserve"> z</w:t>
      </w:r>
      <w:r w:rsidR="00E81EF0">
        <w:t> </w:t>
      </w:r>
      <w:r w:rsidRPr="00E81EF0">
        <w:t>którymi zawarł porozumienie lub wobec których wydał decyzję</w:t>
      </w:r>
      <w:r w:rsidR="00E81EF0" w:rsidRPr="00E81EF0">
        <w:t xml:space="preserve"> o</w:t>
      </w:r>
      <w:r w:rsidR="00E81EF0">
        <w:t> </w:t>
      </w:r>
      <w:r w:rsidRPr="00E81EF0">
        <w:t>uznaniu za podmiot ochrony ludności;</w:t>
      </w:r>
    </w:p>
    <w:p w14:paraId="3BAA9DEF" w14:textId="1C46835E" w:rsidR="00B51ABA" w:rsidRPr="00E81EF0" w:rsidRDefault="00B51ABA" w:rsidP="00B51ABA">
      <w:pPr>
        <w:pStyle w:val="PKTpunkt"/>
      </w:pPr>
      <w:r w:rsidRPr="00E81EF0">
        <w:t>5)</w:t>
      </w:r>
      <w:r w:rsidRPr="00E81EF0">
        <w:tab/>
        <w:t>zawieranie ze starostą porozumienia lub umowy</w:t>
      </w:r>
      <w:r w:rsidR="00E81EF0" w:rsidRPr="00E81EF0">
        <w:t xml:space="preserve"> o</w:t>
      </w:r>
      <w:r w:rsidR="00E81EF0">
        <w:t> </w:t>
      </w:r>
      <w:r w:rsidRPr="00E81EF0">
        <w:t>współdziałaniu</w:t>
      </w:r>
      <w:r w:rsidR="00E81EF0" w:rsidRPr="00E81EF0">
        <w:t xml:space="preserve"> w</w:t>
      </w:r>
      <w:r w:rsidR="00E81EF0">
        <w:t> </w:t>
      </w:r>
      <w:r w:rsidRPr="00E81EF0">
        <w:t>zakresie realizacji zadań ochrony ludności lub obrony cywilnej;</w:t>
      </w:r>
    </w:p>
    <w:p w14:paraId="1B79AF3F" w14:textId="018E57CC" w:rsidR="00B51ABA" w:rsidRPr="00E81EF0" w:rsidRDefault="00B51ABA" w:rsidP="00B51ABA">
      <w:pPr>
        <w:pStyle w:val="PKTpunkt"/>
      </w:pPr>
      <w:r w:rsidRPr="00E81EF0">
        <w:t>6)</w:t>
      </w:r>
      <w:r w:rsidRPr="00E81EF0">
        <w:tab/>
        <w:t>udzielanie wsparcia</w:t>
      </w:r>
      <w:r w:rsidR="00E81EF0" w:rsidRPr="00E81EF0">
        <w:t xml:space="preserve"> w</w:t>
      </w:r>
      <w:r w:rsidR="00E81EF0">
        <w:t> </w:t>
      </w:r>
      <w:r w:rsidRPr="00E81EF0">
        <w:t>przygotowaniu podmiotów ochrony ludności do realizacji zadań ochrony ludności</w:t>
      </w:r>
      <w:r w:rsidR="00E81EF0" w:rsidRPr="00E81EF0">
        <w:t xml:space="preserve"> i</w:t>
      </w:r>
      <w:r w:rsidR="00E81EF0">
        <w:t> </w:t>
      </w:r>
      <w:r w:rsidRPr="00E81EF0">
        <w:t>obrony cywilnej na obszarze gminy,</w:t>
      </w:r>
      <w:r w:rsidR="00E81EF0" w:rsidRPr="00E81EF0">
        <w:t xml:space="preserve"> w</w:t>
      </w:r>
      <w:r w:rsidR="00E81EF0">
        <w:t> </w:t>
      </w:r>
      <w:r w:rsidRPr="00E81EF0">
        <w:t>tym</w:t>
      </w:r>
      <w:r w:rsidR="00E81EF0" w:rsidRPr="00E81EF0">
        <w:t xml:space="preserve"> w</w:t>
      </w:r>
      <w:r w:rsidR="00E81EF0">
        <w:t> </w:t>
      </w:r>
      <w:r w:rsidRPr="00E81EF0">
        <w:t>zakresie wyposażenia</w:t>
      </w:r>
      <w:r w:rsidR="00E81EF0" w:rsidRPr="00E81EF0">
        <w:t xml:space="preserve"> w</w:t>
      </w:r>
      <w:r w:rsidR="00E81EF0">
        <w:t> </w:t>
      </w:r>
      <w:r w:rsidRPr="00E81EF0">
        <w:t>sprzęt</w:t>
      </w:r>
      <w:r w:rsidR="00E81EF0" w:rsidRPr="00E81EF0">
        <w:t xml:space="preserve"> i</w:t>
      </w:r>
      <w:r w:rsidR="00E81EF0">
        <w:t> </w:t>
      </w:r>
      <w:r w:rsidRPr="00E81EF0">
        <w:t>środki ochrony;</w:t>
      </w:r>
    </w:p>
    <w:p w14:paraId="2644BA10" w14:textId="1397CC9A" w:rsidR="00B51ABA" w:rsidRPr="00E81EF0" w:rsidRDefault="00B51ABA" w:rsidP="00B51ABA">
      <w:pPr>
        <w:pStyle w:val="PKTpunkt"/>
      </w:pPr>
      <w:r w:rsidRPr="00E81EF0">
        <w:t>7)</w:t>
      </w:r>
      <w:r w:rsidRPr="00E81EF0">
        <w:tab/>
        <w:t>tworzenie</w:t>
      </w:r>
      <w:r w:rsidR="00E81EF0" w:rsidRPr="00E81EF0">
        <w:t xml:space="preserve"> i</w:t>
      </w:r>
      <w:r w:rsidR="00E81EF0">
        <w:t> </w:t>
      </w:r>
      <w:r w:rsidRPr="00E81EF0">
        <w:t>utrzymywanie, na obszarze gminy, zasobów ochrony ludności</w:t>
      </w:r>
      <w:r w:rsidR="00E81EF0" w:rsidRPr="00E81EF0">
        <w:t xml:space="preserve"> i</w:t>
      </w:r>
      <w:r w:rsidR="00E81EF0">
        <w:t> </w:t>
      </w:r>
      <w:r w:rsidRPr="00E81EF0">
        <w:t>obrony cywilnej oraz infrastruktury niezbędnej do realizacji zadań ochrony ludności</w:t>
      </w:r>
      <w:r w:rsidR="00E81EF0" w:rsidRPr="00E81EF0">
        <w:t xml:space="preserve"> i</w:t>
      </w:r>
      <w:r w:rsidR="00E81EF0">
        <w:t> </w:t>
      </w:r>
      <w:r w:rsidRPr="00E81EF0">
        <w:t>obrony cywilnej</w:t>
      </w:r>
      <w:r w:rsidR="00E81EF0" w:rsidRPr="00E81EF0">
        <w:t xml:space="preserve"> </w:t>
      </w:r>
      <w:r w:rsidR="00450DC1">
        <w:t>oraz</w:t>
      </w:r>
      <w:r w:rsidR="00E81EF0">
        <w:t> </w:t>
      </w:r>
      <w:r w:rsidRPr="00E81EF0">
        <w:t>zaopatrzenia</w:t>
      </w:r>
      <w:r w:rsidR="00E81EF0" w:rsidRPr="00E81EF0">
        <w:t xml:space="preserve"> w</w:t>
      </w:r>
      <w:r w:rsidR="00E81EF0">
        <w:t> </w:t>
      </w:r>
      <w:r w:rsidRPr="00E81EF0">
        <w:t>wodę;</w:t>
      </w:r>
    </w:p>
    <w:p w14:paraId="35A2B7CD" w14:textId="72476BB1" w:rsidR="00B51ABA" w:rsidRPr="00E81EF0" w:rsidRDefault="00B51ABA" w:rsidP="00B51ABA">
      <w:pPr>
        <w:pStyle w:val="PKTpunkt"/>
      </w:pPr>
      <w:r w:rsidRPr="00E81EF0">
        <w:t>8)</w:t>
      </w:r>
      <w:r w:rsidRPr="00E81EF0">
        <w:tab/>
        <w:t>wydawanie podmiotom ochrony ludności</w:t>
      </w:r>
      <w:r w:rsidR="00E81EF0" w:rsidRPr="00E81EF0">
        <w:t xml:space="preserve"> i</w:t>
      </w:r>
      <w:r w:rsidR="00E81EF0">
        <w:t> </w:t>
      </w:r>
      <w:r w:rsidRPr="00E81EF0">
        <w:t>obrony cywilnej zaleceń odnośnie do rodzajów</w:t>
      </w:r>
      <w:r w:rsidR="00E81EF0" w:rsidRPr="00E81EF0">
        <w:t xml:space="preserve"> i</w:t>
      </w:r>
      <w:r w:rsidR="00E81EF0">
        <w:t> </w:t>
      </w:r>
      <w:r w:rsidRPr="00E81EF0">
        <w:t>ilości zasobów ochrony ludności utrzymywanych przez ten podmiot;</w:t>
      </w:r>
    </w:p>
    <w:p w14:paraId="3E7211F5" w14:textId="0EE73BBF" w:rsidR="00B51ABA" w:rsidRPr="00E81EF0" w:rsidRDefault="00B51ABA" w:rsidP="00B51ABA">
      <w:pPr>
        <w:pStyle w:val="PKTpunkt"/>
      </w:pPr>
      <w:r w:rsidRPr="00E81EF0">
        <w:t>9)</w:t>
      </w:r>
      <w:r w:rsidRPr="00E81EF0">
        <w:tab/>
        <w:t>ewidencjonowanie podmiotów</w:t>
      </w:r>
      <w:r w:rsidR="00E81EF0" w:rsidRPr="00E81EF0">
        <w:t xml:space="preserve"> i</w:t>
      </w:r>
      <w:r w:rsidR="00E81EF0">
        <w:t> </w:t>
      </w:r>
      <w:r w:rsidRPr="00E81EF0">
        <w:t>zasobów ochrony ludności na obszarze gminy;</w:t>
      </w:r>
    </w:p>
    <w:p w14:paraId="3927BFB8" w14:textId="55A2DFA1" w:rsidR="00B51ABA" w:rsidRPr="00E81EF0" w:rsidRDefault="00B51ABA" w:rsidP="00B51ABA">
      <w:pPr>
        <w:pStyle w:val="PKTpunkt"/>
      </w:pPr>
      <w:r w:rsidRPr="00E81EF0">
        <w:t>10)</w:t>
      </w:r>
      <w:r w:rsidRPr="00E81EF0">
        <w:tab/>
        <w:t>uzgadnianie</w:t>
      </w:r>
      <w:r w:rsidR="00E81EF0" w:rsidRPr="00E81EF0">
        <w:t xml:space="preserve"> z</w:t>
      </w:r>
      <w:r w:rsidR="00E81EF0">
        <w:t> </w:t>
      </w:r>
      <w:r w:rsidRPr="00E81EF0">
        <w:t>komendantem powiatowym (miejskim) Państwowej Straży Pożarnej zasobów gminy przeznaczonych do współdziałania na obszarze powiatu;</w:t>
      </w:r>
    </w:p>
    <w:p w14:paraId="44F2B5E8" w14:textId="191A6A47" w:rsidR="00B51ABA" w:rsidRPr="00E81EF0" w:rsidRDefault="00B51ABA" w:rsidP="00B51ABA">
      <w:pPr>
        <w:pStyle w:val="PKTpunkt"/>
      </w:pPr>
      <w:r w:rsidRPr="00E81EF0">
        <w:t>11)</w:t>
      </w:r>
      <w:r w:rsidRPr="00E81EF0">
        <w:tab/>
        <w:t>wyznaczanie, zawieranie porozumień</w:t>
      </w:r>
      <w:r w:rsidR="00E81EF0" w:rsidRPr="00E81EF0">
        <w:t xml:space="preserve"> i</w:t>
      </w:r>
      <w:r w:rsidR="00E81EF0">
        <w:t> </w:t>
      </w:r>
      <w:r w:rsidRPr="00E81EF0">
        <w:t>wydawanie decyzji</w:t>
      </w:r>
      <w:r w:rsidR="00E81EF0" w:rsidRPr="00E81EF0">
        <w:t xml:space="preserve"> o</w:t>
      </w:r>
      <w:r w:rsidR="00E81EF0">
        <w:t> </w:t>
      </w:r>
      <w:r w:rsidRPr="00E81EF0">
        <w:t>uznaniu za podmiot ochrony ludności;</w:t>
      </w:r>
    </w:p>
    <w:p w14:paraId="2E396ABC" w14:textId="77777777" w:rsidR="00B51ABA" w:rsidRPr="00E81EF0" w:rsidRDefault="00B51ABA" w:rsidP="00B51ABA">
      <w:pPr>
        <w:pStyle w:val="PKTpunkt"/>
      </w:pPr>
      <w:r w:rsidRPr="00E81EF0">
        <w:t>12)</w:t>
      </w:r>
      <w:r w:rsidRPr="00E81EF0">
        <w:tab/>
        <w:t>udzielanie pomocy doraźnej przy pomocy podmiotów ochrony ludności na obszarze gminy;</w:t>
      </w:r>
    </w:p>
    <w:p w14:paraId="6BC085E3" w14:textId="47FB9FB1" w:rsidR="00B51ABA" w:rsidRPr="00E81EF0" w:rsidRDefault="00B51ABA" w:rsidP="00B51ABA">
      <w:pPr>
        <w:pStyle w:val="PKTpunkt"/>
      </w:pPr>
      <w:r w:rsidRPr="00E81EF0">
        <w:t>13)</w:t>
      </w:r>
      <w:r w:rsidRPr="00E81EF0">
        <w:tab/>
        <w:t>opracowywanie wkładu do wojewódzkiego planu ewakuacji</w:t>
      </w:r>
      <w:r w:rsidR="00E81EF0" w:rsidRPr="00E81EF0">
        <w:t xml:space="preserve"> w</w:t>
      </w:r>
      <w:r w:rsidR="00E81EF0">
        <w:t> </w:t>
      </w:r>
      <w:r w:rsidRPr="00E81EF0">
        <w:t>zakresie obszaru gminy;</w:t>
      </w:r>
    </w:p>
    <w:p w14:paraId="53DD3C44" w14:textId="4DCAD29A" w:rsidR="00B51ABA" w:rsidRPr="00E81EF0" w:rsidRDefault="00B51ABA" w:rsidP="00B51ABA">
      <w:pPr>
        <w:pStyle w:val="PKTpunkt"/>
      </w:pPr>
      <w:r w:rsidRPr="00E81EF0">
        <w:t>14)</w:t>
      </w:r>
      <w:r w:rsidRPr="00E81EF0">
        <w:tab/>
        <w:t>planowanie oraz organizowanie szkoleń, ćwiczeń</w:t>
      </w:r>
      <w:r w:rsidR="00E81EF0" w:rsidRPr="00E81EF0">
        <w:t xml:space="preserve"> i</w:t>
      </w:r>
      <w:r w:rsidR="00E81EF0">
        <w:t> </w:t>
      </w:r>
      <w:r w:rsidRPr="00E81EF0">
        <w:t>innych form edukacji</w:t>
      </w:r>
      <w:r w:rsidR="00E81EF0" w:rsidRPr="00E81EF0">
        <w:t xml:space="preserve"> z</w:t>
      </w:r>
      <w:r w:rsidR="00E81EF0">
        <w:t> </w:t>
      </w:r>
      <w:r w:rsidRPr="00E81EF0">
        <w:t>zakresu ochrony ludności</w:t>
      </w:r>
      <w:r w:rsidR="00E81EF0" w:rsidRPr="00E81EF0">
        <w:t xml:space="preserve"> i</w:t>
      </w:r>
      <w:r w:rsidR="00E81EF0">
        <w:t> </w:t>
      </w:r>
      <w:r w:rsidRPr="00E81EF0">
        <w:t>obrony cywilnej oraz wspieranie programów edukacyjnych mających na celu przygotowanie do reagowania na potencjalne zagrożenia na obszarze gminy;</w:t>
      </w:r>
    </w:p>
    <w:p w14:paraId="695DDEA2" w14:textId="5F3AB150" w:rsidR="00B51ABA" w:rsidRPr="00E81EF0" w:rsidRDefault="00B51ABA" w:rsidP="00B51ABA">
      <w:pPr>
        <w:pStyle w:val="PKTpunkt"/>
      </w:pPr>
      <w:r w:rsidRPr="00E81EF0">
        <w:t>15)</w:t>
      </w:r>
      <w:r w:rsidRPr="00E81EF0">
        <w:tab/>
        <w:t>wzmacnianie wśród radnych</w:t>
      </w:r>
      <w:r w:rsidR="00E81EF0" w:rsidRPr="00E81EF0">
        <w:t xml:space="preserve"> i</w:t>
      </w:r>
      <w:r w:rsidR="00E81EF0">
        <w:t> </w:t>
      </w:r>
      <w:r w:rsidRPr="00E81EF0">
        <w:t>pracowników jednostek organizacyjnych gminy, przewodniczących rad dzielnic oraz sołtysów świadomości lokalnych zagrożeń,</w:t>
      </w:r>
      <w:r w:rsidR="00E81EF0" w:rsidRPr="00E81EF0">
        <w:t xml:space="preserve"> w</w:t>
      </w:r>
      <w:r w:rsidR="00E81EF0">
        <w:t> </w:t>
      </w:r>
      <w:r w:rsidRPr="00E81EF0">
        <w:t>tym</w:t>
      </w:r>
      <w:r w:rsidR="00E81EF0" w:rsidRPr="00E81EF0">
        <w:t xml:space="preserve"> w</w:t>
      </w:r>
      <w:r w:rsidR="00E81EF0">
        <w:t> </w:t>
      </w:r>
      <w:r w:rsidRPr="00E81EF0">
        <w:t>ramach szkoleń</w:t>
      </w:r>
      <w:r w:rsidR="00E81EF0" w:rsidRPr="00E81EF0">
        <w:t xml:space="preserve"> i</w:t>
      </w:r>
      <w:r w:rsidR="00E81EF0">
        <w:t> </w:t>
      </w:r>
      <w:r w:rsidRPr="00E81EF0">
        <w:t>ćwiczeń</w:t>
      </w:r>
      <w:r w:rsidR="00E81EF0" w:rsidRPr="00E81EF0">
        <w:t xml:space="preserve"> z</w:t>
      </w:r>
      <w:r w:rsidR="00E81EF0">
        <w:t> </w:t>
      </w:r>
      <w:r w:rsidRPr="00E81EF0">
        <w:t>zakresu ochrony ludności</w:t>
      </w:r>
      <w:r w:rsidR="00E81EF0" w:rsidRPr="00E81EF0">
        <w:t xml:space="preserve"> i</w:t>
      </w:r>
      <w:r w:rsidR="00E81EF0">
        <w:t> </w:t>
      </w:r>
      <w:r w:rsidRPr="00E81EF0">
        <w:t>obrony cywilnej;</w:t>
      </w:r>
    </w:p>
    <w:p w14:paraId="5132D633" w14:textId="4A7032D6" w:rsidR="00B51ABA" w:rsidRPr="00E81EF0" w:rsidRDefault="00B51ABA" w:rsidP="00B51ABA">
      <w:pPr>
        <w:pStyle w:val="PKTpunkt"/>
      </w:pPr>
      <w:r w:rsidRPr="00E81EF0">
        <w:t>16)</w:t>
      </w:r>
      <w:r w:rsidRPr="00E81EF0">
        <w:tab/>
        <w:t>powiadamianie, ostrzeganie</w:t>
      </w:r>
      <w:r w:rsidR="00E81EF0" w:rsidRPr="00E81EF0">
        <w:t xml:space="preserve"> i</w:t>
      </w:r>
      <w:r w:rsidR="00E81EF0">
        <w:t> </w:t>
      </w:r>
      <w:r w:rsidRPr="00E81EF0">
        <w:t>alarmowanie ludności</w:t>
      </w:r>
      <w:r w:rsidR="00E81EF0" w:rsidRPr="00E81EF0">
        <w:t xml:space="preserve"> o</w:t>
      </w:r>
      <w:r w:rsidR="00E81EF0">
        <w:t> </w:t>
      </w:r>
      <w:r w:rsidRPr="00E81EF0">
        <w:t>zagrożeniach na obszarze gminy;</w:t>
      </w:r>
    </w:p>
    <w:p w14:paraId="26504B34" w14:textId="26C07E98" w:rsidR="00B51ABA" w:rsidRPr="00E81EF0" w:rsidRDefault="00B51ABA" w:rsidP="00B51ABA">
      <w:pPr>
        <w:pStyle w:val="PKTpunkt"/>
      </w:pPr>
      <w:r w:rsidRPr="00E81EF0">
        <w:lastRenderedPageBreak/>
        <w:t>17)</w:t>
      </w:r>
      <w:r w:rsidRPr="00E81EF0">
        <w:tab/>
        <w:t>utrzymanie gotowości gminnych elementów systemu wykrywania zagrożeń oraz powiadamiania, ostrzegania</w:t>
      </w:r>
      <w:r w:rsidR="00E81EF0" w:rsidRPr="00E81EF0">
        <w:t xml:space="preserve"> i</w:t>
      </w:r>
      <w:r w:rsidR="00E81EF0">
        <w:t> </w:t>
      </w:r>
      <w:r w:rsidRPr="00E81EF0">
        <w:t>alarmowania ludności;</w:t>
      </w:r>
    </w:p>
    <w:p w14:paraId="7161DA36" w14:textId="75D8FA6C" w:rsidR="00B51ABA" w:rsidRPr="00E81EF0" w:rsidRDefault="00B51ABA" w:rsidP="00B51ABA">
      <w:pPr>
        <w:pStyle w:val="PKTpunkt"/>
      </w:pPr>
      <w:r w:rsidRPr="00E81EF0">
        <w:t>18)</w:t>
      </w:r>
      <w:r w:rsidRPr="00E81EF0">
        <w:tab/>
        <w:t>planowanie liczby</w:t>
      </w:r>
      <w:r w:rsidR="00E81EF0" w:rsidRPr="00E81EF0">
        <w:t xml:space="preserve"> i</w:t>
      </w:r>
      <w:r w:rsidR="00E81EF0">
        <w:t> </w:t>
      </w:r>
      <w:r w:rsidRPr="00E81EF0">
        <w:t>pojemności obiektów zbiorowej ochrony oraz zlecanie wykonania sprawdzenia obiektu budowlanego pod względem spełniania lub możliwości spełnienia warunków dla obiektów zbiorowej ochrony;</w:t>
      </w:r>
    </w:p>
    <w:p w14:paraId="51FD3F07" w14:textId="2A57AA07" w:rsidR="00B51ABA" w:rsidRPr="00E81EF0" w:rsidRDefault="00B51ABA" w:rsidP="00B51ABA">
      <w:pPr>
        <w:pStyle w:val="PKTpunkt"/>
      </w:pPr>
      <w:r w:rsidRPr="00E81EF0">
        <w:t>19)</w:t>
      </w:r>
      <w:r w:rsidRPr="00E81EF0">
        <w:tab/>
        <w:t>wyznaczanie, zawieranie porozumień</w:t>
      </w:r>
      <w:r w:rsidR="00E81EF0" w:rsidRPr="00E81EF0">
        <w:t xml:space="preserve"> i</w:t>
      </w:r>
      <w:r w:rsidR="00E81EF0">
        <w:t> </w:t>
      </w:r>
      <w:r w:rsidRPr="00E81EF0">
        <w:t>wydawanie decyzji</w:t>
      </w:r>
      <w:r w:rsidR="00E81EF0" w:rsidRPr="00E81EF0">
        <w:t xml:space="preserve"> o</w:t>
      </w:r>
      <w:r w:rsidR="00E81EF0">
        <w:t> </w:t>
      </w:r>
      <w:r w:rsidRPr="00E81EF0">
        <w:t>uznaniu obiektu budowlanego za budowlę ochronną oraz organizowanie miejsc doraźnego schronienia;</w:t>
      </w:r>
    </w:p>
    <w:p w14:paraId="7B67E1A8" w14:textId="29830546" w:rsidR="00B51ABA" w:rsidRPr="00E81EF0" w:rsidRDefault="00B51ABA" w:rsidP="00B51ABA">
      <w:pPr>
        <w:pStyle w:val="PKTpunkt"/>
      </w:pPr>
      <w:r w:rsidRPr="00E81EF0">
        <w:t>20)</w:t>
      </w:r>
      <w:r w:rsidRPr="00E81EF0">
        <w:tab/>
        <w:t>wydawanie</w:t>
      </w:r>
      <w:r w:rsidR="00E81EF0" w:rsidRPr="00E81EF0">
        <w:t xml:space="preserve"> i</w:t>
      </w:r>
      <w:r w:rsidR="00E81EF0">
        <w:t> </w:t>
      </w:r>
      <w:r w:rsidRPr="00E81EF0">
        <w:t>odwoływanie polecenia udostępnienia budowli ochronnej, udzielanie pomocy</w:t>
      </w:r>
      <w:r w:rsidR="00E81EF0" w:rsidRPr="00E81EF0">
        <w:t xml:space="preserve"> w</w:t>
      </w:r>
      <w:r w:rsidR="00E81EF0">
        <w:t> </w:t>
      </w:r>
      <w:r w:rsidRPr="00E81EF0">
        <w:t>przygotowaniu budowli ochronnych do użycia oraz informowanie ludności</w:t>
      </w:r>
      <w:r w:rsidR="00E81EF0" w:rsidRPr="00E81EF0">
        <w:t xml:space="preserve"> o</w:t>
      </w:r>
      <w:r w:rsidR="00E81EF0">
        <w:t> </w:t>
      </w:r>
      <w:r w:rsidRPr="00E81EF0">
        <w:t>umiejscowieniu obiektów zbiorowej ochrony;</w:t>
      </w:r>
    </w:p>
    <w:p w14:paraId="5B48DC5F" w14:textId="77777777" w:rsidR="00B51ABA" w:rsidRPr="00E81EF0" w:rsidRDefault="00B51ABA" w:rsidP="00B51ABA">
      <w:pPr>
        <w:pStyle w:val="PKTpunkt"/>
      </w:pPr>
      <w:r w:rsidRPr="00E81EF0">
        <w:t>21)</w:t>
      </w:r>
      <w:r w:rsidRPr="00E81EF0">
        <w:tab/>
        <w:t>wprowadzanie danych do Centralnej Ewidencji Obiektów Zbiorowej Ochrony;</w:t>
      </w:r>
    </w:p>
    <w:p w14:paraId="153B098C" w14:textId="5FA9BCE0" w:rsidR="00B51ABA" w:rsidRPr="00E81EF0" w:rsidRDefault="00B51ABA" w:rsidP="00B51ABA">
      <w:pPr>
        <w:pStyle w:val="PKTpunkt"/>
      </w:pPr>
      <w:r w:rsidRPr="00E81EF0">
        <w:t>22)</w:t>
      </w:r>
      <w:r w:rsidRPr="00E81EF0">
        <w:tab/>
        <w:t>finansowanie</w:t>
      </w:r>
      <w:r w:rsidR="00E81EF0" w:rsidRPr="00E81EF0">
        <w:t xml:space="preserve"> i</w:t>
      </w:r>
      <w:r w:rsidR="00E81EF0">
        <w:t> </w:t>
      </w:r>
      <w:r w:rsidRPr="00E81EF0">
        <w:t>współfinansowanie utrzymania, modernizacji</w:t>
      </w:r>
      <w:r w:rsidR="00E81EF0" w:rsidRPr="00E81EF0">
        <w:t xml:space="preserve"> i</w:t>
      </w:r>
      <w:r w:rsidR="00E81EF0">
        <w:t> </w:t>
      </w:r>
      <w:r w:rsidRPr="00E81EF0">
        <w:t>budowy, na obszarze gminy, obiektów przeznaczonych do ochrony ludności,</w:t>
      </w:r>
      <w:r w:rsidR="00E81EF0" w:rsidRPr="00E81EF0">
        <w:t xml:space="preserve"> w</w:t>
      </w:r>
      <w:r w:rsidR="00E81EF0">
        <w:t> </w:t>
      </w:r>
      <w:r w:rsidRPr="00E81EF0">
        <w:t>tym budowli ochronnych;</w:t>
      </w:r>
    </w:p>
    <w:p w14:paraId="14E9FBF4" w14:textId="21E0CACE" w:rsidR="00B51ABA" w:rsidRPr="00E81EF0" w:rsidRDefault="00B51ABA" w:rsidP="00B51ABA">
      <w:pPr>
        <w:pStyle w:val="PKTpunkt"/>
      </w:pPr>
      <w:r w:rsidRPr="00E81EF0">
        <w:t>23)</w:t>
      </w:r>
      <w:r w:rsidRPr="00E81EF0">
        <w:tab/>
        <w:t>zapewnienie funkcjonowania urzędu gminy</w:t>
      </w:r>
      <w:r w:rsidR="00E81EF0" w:rsidRPr="00E81EF0">
        <w:t xml:space="preserve"> w</w:t>
      </w:r>
      <w:r w:rsidR="00E81EF0">
        <w:t> </w:t>
      </w:r>
      <w:r w:rsidRPr="00E81EF0">
        <w:t>czasie wojny;</w:t>
      </w:r>
    </w:p>
    <w:p w14:paraId="6F738D0A" w14:textId="6BF6D45C" w:rsidR="00B51ABA" w:rsidRPr="00E81EF0" w:rsidRDefault="00B51ABA" w:rsidP="00B51ABA">
      <w:pPr>
        <w:pStyle w:val="PKTpunkt"/>
      </w:pPr>
      <w:r w:rsidRPr="00E81EF0">
        <w:t>24)</w:t>
      </w:r>
      <w:r w:rsidRPr="00E81EF0">
        <w:tab/>
        <w:t>wnioskowanie do starosty</w:t>
      </w:r>
      <w:r w:rsidR="00E81EF0" w:rsidRPr="00E81EF0">
        <w:t xml:space="preserve"> o</w:t>
      </w:r>
      <w:r w:rsidR="00E81EF0">
        <w:t> </w:t>
      </w:r>
      <w:r w:rsidRPr="00E81EF0">
        <w:t>nadanie przydziałów mobilizacyjnych obrony cywilnej;</w:t>
      </w:r>
    </w:p>
    <w:p w14:paraId="3EF6AAD3" w14:textId="010864DC" w:rsidR="00B51ABA" w:rsidRPr="00E81EF0" w:rsidRDefault="00B51ABA" w:rsidP="00B51ABA">
      <w:pPr>
        <w:pStyle w:val="PKTpunkt"/>
      </w:pPr>
      <w:r w:rsidRPr="00E81EF0">
        <w:t>25)</w:t>
      </w:r>
      <w:r w:rsidRPr="00E81EF0">
        <w:tab/>
        <w:t>sporządzanie co cztery lata informacji</w:t>
      </w:r>
      <w:r w:rsidR="00E81EF0" w:rsidRPr="00E81EF0">
        <w:t xml:space="preserve"> o</w:t>
      </w:r>
      <w:r w:rsidR="00E81EF0">
        <w:t> </w:t>
      </w:r>
      <w:r w:rsidRPr="00E81EF0">
        <w:t>stanie przygotowań gminy do realizacji zadań ochrony ludności</w:t>
      </w:r>
      <w:r w:rsidR="00E81EF0" w:rsidRPr="00E81EF0">
        <w:t xml:space="preserve"> i</w:t>
      </w:r>
      <w:r w:rsidR="00E81EF0">
        <w:t> </w:t>
      </w:r>
      <w:r w:rsidRPr="00E81EF0">
        <w:t>obrony cywilnej.</w:t>
      </w:r>
    </w:p>
    <w:p w14:paraId="1804339A" w14:textId="77777777" w:rsidR="00B51ABA" w:rsidRPr="00E81EF0" w:rsidRDefault="00B51ABA" w:rsidP="00E81EF0">
      <w:pPr>
        <w:pStyle w:val="USTustnpkodeksu"/>
        <w:keepNext/>
      </w:pPr>
      <w:r w:rsidRPr="00E81EF0">
        <w:t>2. Do zadań rady gminy należy:</w:t>
      </w:r>
    </w:p>
    <w:p w14:paraId="743C5157" w14:textId="58DB03D3" w:rsidR="00B51ABA" w:rsidRPr="00E81EF0" w:rsidRDefault="00B51ABA" w:rsidP="00B51ABA">
      <w:pPr>
        <w:pStyle w:val="PKTpunkt"/>
      </w:pPr>
      <w:r w:rsidRPr="00E81EF0">
        <w:t>1)</w:t>
      </w:r>
      <w:r w:rsidRPr="00E81EF0">
        <w:tab/>
        <w:t>rozpatrywanie informacji wójta (burmistrza, prezydenta miasta)</w:t>
      </w:r>
      <w:r w:rsidR="00E81EF0" w:rsidRPr="00E81EF0">
        <w:t xml:space="preserve"> o</w:t>
      </w:r>
      <w:r w:rsidR="00E81EF0">
        <w:t> </w:t>
      </w:r>
      <w:r w:rsidRPr="00E81EF0">
        <w:t>stanie przygotowań gminy do realizacji zadań ochrony ludności</w:t>
      </w:r>
      <w:r w:rsidR="00E81EF0" w:rsidRPr="00E81EF0">
        <w:t xml:space="preserve"> i</w:t>
      </w:r>
      <w:r w:rsidR="00E81EF0">
        <w:t> </w:t>
      </w:r>
      <w:r w:rsidRPr="00E81EF0">
        <w:t>obrony cywilnej;</w:t>
      </w:r>
    </w:p>
    <w:p w14:paraId="490971DD" w14:textId="02015C7D" w:rsidR="00B51ABA" w:rsidRPr="00E81EF0" w:rsidRDefault="00B51ABA" w:rsidP="00B51ABA">
      <w:pPr>
        <w:pStyle w:val="PKTpunkt"/>
      </w:pPr>
      <w:r w:rsidRPr="00E81EF0">
        <w:t>2)</w:t>
      </w:r>
      <w:r w:rsidRPr="00E81EF0">
        <w:tab/>
        <w:t>uchwalanie</w:t>
      </w:r>
      <w:r w:rsidR="00E81EF0" w:rsidRPr="00E81EF0">
        <w:t xml:space="preserve"> w</w:t>
      </w:r>
      <w:r w:rsidR="00E81EF0">
        <w:t> </w:t>
      </w:r>
      <w:r w:rsidRPr="00E81EF0">
        <w:t>budżecie gminy środków finansowych niezbędnych do realizacji zadań własnych</w:t>
      </w:r>
      <w:r w:rsidR="00E81EF0" w:rsidRPr="00E81EF0">
        <w:t xml:space="preserve"> w</w:t>
      </w:r>
      <w:r w:rsidR="00E81EF0">
        <w:t> </w:t>
      </w:r>
      <w:r w:rsidRPr="00E81EF0">
        <w:t>zakresie ochrony ludności</w:t>
      </w:r>
      <w:r w:rsidR="00E81EF0" w:rsidRPr="00E81EF0">
        <w:t xml:space="preserve"> i</w:t>
      </w:r>
      <w:r w:rsidR="00E81EF0">
        <w:t> </w:t>
      </w:r>
      <w:r w:rsidRPr="00E81EF0">
        <w:t>obrony cywilnej.</w:t>
      </w:r>
    </w:p>
    <w:p w14:paraId="0A61FD7C" w14:textId="77777777" w:rsidR="00B51ABA" w:rsidRPr="00E81EF0" w:rsidRDefault="00B51ABA" w:rsidP="00E81EF0">
      <w:pPr>
        <w:pStyle w:val="ARTartustawynprozporzdzenia"/>
        <w:keepNext/>
      </w:pPr>
      <w:r w:rsidRPr="00E81EF0">
        <w:rPr>
          <w:rStyle w:val="Ppogrubienie"/>
        </w:rPr>
        <w:t>Art. 11.</w:t>
      </w:r>
      <w:r w:rsidRPr="00E81EF0">
        <w:t> 1. Do zadań starosty należy:</w:t>
      </w:r>
    </w:p>
    <w:p w14:paraId="6C463B7C" w14:textId="4190F508" w:rsidR="00B51ABA" w:rsidRPr="00E81EF0" w:rsidRDefault="00B51ABA" w:rsidP="00B51ABA">
      <w:pPr>
        <w:pStyle w:val="PKTpunkt"/>
      </w:pPr>
      <w:r w:rsidRPr="00E81EF0">
        <w:t>1)</w:t>
      </w:r>
      <w:r w:rsidRPr="00E81EF0">
        <w:tab/>
        <w:t>kierowanie</w:t>
      </w:r>
      <w:r w:rsidR="00E81EF0" w:rsidRPr="00E81EF0">
        <w:t xml:space="preserve"> i</w:t>
      </w:r>
      <w:r w:rsidR="00471FE8">
        <w:t xml:space="preserve"> </w:t>
      </w:r>
      <w:r w:rsidRPr="00E81EF0">
        <w:t>koordynowanie,</w:t>
      </w:r>
      <w:r w:rsidR="00E81EF0" w:rsidRPr="00E81EF0">
        <w:t xml:space="preserve"> w</w:t>
      </w:r>
      <w:r w:rsidR="00E81EF0">
        <w:t> </w:t>
      </w:r>
      <w:r w:rsidRPr="00E81EF0">
        <w:t>ramach posiadanych kompetencji, realizacji zadań ochrony ludności</w:t>
      </w:r>
      <w:r w:rsidR="00E81EF0" w:rsidRPr="00E81EF0">
        <w:t xml:space="preserve"> i</w:t>
      </w:r>
      <w:r w:rsidR="00E81EF0">
        <w:t> </w:t>
      </w:r>
      <w:r w:rsidRPr="00E81EF0">
        <w:t>obrony cywilnej przez podmioty ochrony ludności na obszarze powiatu;</w:t>
      </w:r>
    </w:p>
    <w:p w14:paraId="5D650226" w14:textId="1364DA6C" w:rsidR="00B51ABA" w:rsidRPr="00E81EF0" w:rsidRDefault="00B51ABA" w:rsidP="00B51ABA">
      <w:pPr>
        <w:pStyle w:val="PKTpunkt"/>
      </w:pPr>
      <w:r w:rsidRPr="00E81EF0">
        <w:t>2)</w:t>
      </w:r>
      <w:r w:rsidRPr="00E81EF0">
        <w:tab/>
        <w:t>nadzorowanie,</w:t>
      </w:r>
      <w:r w:rsidR="00E81EF0" w:rsidRPr="00E81EF0">
        <w:t xml:space="preserve"> w</w:t>
      </w:r>
      <w:r w:rsidR="00E81EF0">
        <w:t> </w:t>
      </w:r>
      <w:r w:rsidRPr="00E81EF0">
        <w:t>ramach posiadanych kompetencji, realizacji zadań ochrony ludności</w:t>
      </w:r>
      <w:r w:rsidR="00E81EF0" w:rsidRPr="00E81EF0">
        <w:t xml:space="preserve"> i</w:t>
      </w:r>
      <w:r w:rsidR="00E81EF0">
        <w:t> </w:t>
      </w:r>
      <w:r w:rsidRPr="00E81EF0">
        <w:t>obrony cywilnej przez podmioty ochrony ludności</w:t>
      </w:r>
      <w:r w:rsidR="00E81EF0" w:rsidRPr="00E81EF0">
        <w:t xml:space="preserve"> i</w:t>
      </w:r>
      <w:r w:rsidR="00E81EF0">
        <w:t> </w:t>
      </w:r>
      <w:r w:rsidRPr="00E81EF0">
        <w:t>obrony cywilnej na obszarze powiatu;</w:t>
      </w:r>
    </w:p>
    <w:p w14:paraId="0710609F" w14:textId="1D3C4054" w:rsidR="00B51ABA" w:rsidRPr="00E81EF0" w:rsidRDefault="00B51ABA" w:rsidP="00B51ABA">
      <w:pPr>
        <w:pStyle w:val="PKTpunkt"/>
      </w:pPr>
      <w:r w:rsidRPr="00E81EF0">
        <w:t>3)</w:t>
      </w:r>
      <w:r w:rsidRPr="00E81EF0">
        <w:tab/>
        <w:t>koordynowanie współpracy między służbami, inspekcjami</w:t>
      </w:r>
      <w:r w:rsidR="00E81EF0" w:rsidRPr="00E81EF0">
        <w:t xml:space="preserve"> i</w:t>
      </w:r>
      <w:r w:rsidR="00E81EF0">
        <w:t> </w:t>
      </w:r>
      <w:r w:rsidRPr="00E81EF0">
        <w:t>strażami</w:t>
      </w:r>
      <w:r w:rsidR="00E81EF0" w:rsidRPr="00E81EF0">
        <w:t xml:space="preserve"> w</w:t>
      </w:r>
      <w:r w:rsidR="00E81EF0">
        <w:t> </w:t>
      </w:r>
      <w:r w:rsidRPr="00E81EF0">
        <w:t>zakresie realizacji zadań ochrony ludności</w:t>
      </w:r>
      <w:r w:rsidR="00E81EF0" w:rsidRPr="00E81EF0">
        <w:t xml:space="preserve"> i</w:t>
      </w:r>
      <w:r w:rsidR="00E81EF0">
        <w:t> </w:t>
      </w:r>
      <w:r w:rsidRPr="00E81EF0">
        <w:t>obrony cywilnej na obszarze powiatu;</w:t>
      </w:r>
    </w:p>
    <w:p w14:paraId="1A576E0F" w14:textId="6544973F" w:rsidR="00B51ABA" w:rsidRPr="00E81EF0" w:rsidRDefault="00B51ABA" w:rsidP="00B51ABA">
      <w:pPr>
        <w:pStyle w:val="PKTpunkt"/>
      </w:pPr>
      <w:r w:rsidRPr="00E81EF0">
        <w:t>4)</w:t>
      </w:r>
      <w:r w:rsidRPr="00E81EF0">
        <w:tab/>
        <w:t>organizowanie współpracy między gminami</w:t>
      </w:r>
      <w:r w:rsidR="00E81EF0" w:rsidRPr="00E81EF0">
        <w:t xml:space="preserve"> w</w:t>
      </w:r>
      <w:r w:rsidR="00E81EF0">
        <w:t> </w:t>
      </w:r>
      <w:r w:rsidRPr="00E81EF0">
        <w:t>zakresie ochrony ludności</w:t>
      </w:r>
      <w:r w:rsidR="00E81EF0" w:rsidRPr="00E81EF0">
        <w:t xml:space="preserve"> i</w:t>
      </w:r>
      <w:r w:rsidR="00E81EF0">
        <w:t> </w:t>
      </w:r>
      <w:r w:rsidRPr="00E81EF0">
        <w:t>obrony cywilnej na obszarze powiatu;</w:t>
      </w:r>
    </w:p>
    <w:p w14:paraId="2725F511" w14:textId="724014BF" w:rsidR="00B51ABA" w:rsidRPr="00E81EF0" w:rsidRDefault="00B51ABA" w:rsidP="00E81EF0">
      <w:pPr>
        <w:pStyle w:val="PKTpunkt"/>
        <w:keepNext/>
      </w:pPr>
      <w:r w:rsidRPr="00E81EF0">
        <w:lastRenderedPageBreak/>
        <w:t>5)</w:t>
      </w:r>
      <w:r w:rsidRPr="00E81EF0">
        <w:tab/>
        <w:t>udzielanie gminom wchodzącym</w:t>
      </w:r>
      <w:r w:rsidR="00E81EF0" w:rsidRPr="00E81EF0">
        <w:t xml:space="preserve"> w</w:t>
      </w:r>
      <w:r w:rsidR="00E81EF0">
        <w:t> </w:t>
      </w:r>
      <w:r w:rsidRPr="00E81EF0">
        <w:t>skład powiatu pomocy</w:t>
      </w:r>
      <w:r w:rsidR="00E81EF0" w:rsidRPr="00E81EF0">
        <w:t xml:space="preserve"> w</w:t>
      </w:r>
      <w:r w:rsidR="00E81EF0">
        <w:t> </w:t>
      </w:r>
      <w:r w:rsidRPr="00E81EF0">
        <w:t>realizacji zadań ochrony ludności</w:t>
      </w:r>
      <w:r w:rsidR="00E81EF0" w:rsidRPr="00E81EF0">
        <w:t xml:space="preserve"> i</w:t>
      </w:r>
      <w:r w:rsidR="00E81EF0">
        <w:t> </w:t>
      </w:r>
      <w:r w:rsidRPr="00E81EF0">
        <w:t>obrony cywilnej,</w:t>
      </w:r>
      <w:r w:rsidR="00E81EF0" w:rsidRPr="00E81EF0">
        <w:t xml:space="preserve"> w</w:t>
      </w:r>
      <w:r w:rsidR="00E81EF0">
        <w:t> </w:t>
      </w:r>
      <w:r w:rsidRPr="00E81EF0">
        <w:t>szczególności obejmujących:</w:t>
      </w:r>
    </w:p>
    <w:p w14:paraId="763748D1" w14:textId="41AC3196" w:rsidR="00B51ABA" w:rsidRPr="00E81EF0" w:rsidRDefault="00B51ABA" w:rsidP="00B51ABA">
      <w:pPr>
        <w:pStyle w:val="LITlitera"/>
      </w:pPr>
      <w:r w:rsidRPr="00E81EF0">
        <w:t>a)</w:t>
      </w:r>
      <w:r w:rsidRPr="00E81EF0">
        <w:tab/>
        <w:t>pozyskiwanie</w:t>
      </w:r>
      <w:r w:rsidR="00E81EF0" w:rsidRPr="00E81EF0">
        <w:t xml:space="preserve"> i</w:t>
      </w:r>
      <w:r w:rsidR="00E81EF0">
        <w:t> </w:t>
      </w:r>
      <w:r w:rsidRPr="00E81EF0">
        <w:t>wykorzystywanie niezbędnych zasobów ochrony ludności</w:t>
      </w:r>
      <w:r w:rsidR="00E81EF0" w:rsidRPr="00E81EF0">
        <w:t xml:space="preserve"> i</w:t>
      </w:r>
      <w:r w:rsidR="00E81EF0">
        <w:t> </w:t>
      </w:r>
      <w:r w:rsidRPr="00E81EF0">
        <w:t>środków finansowych,</w:t>
      </w:r>
    </w:p>
    <w:p w14:paraId="41F16A3E" w14:textId="7EA02C2A" w:rsidR="00B51ABA" w:rsidRPr="00E81EF0" w:rsidRDefault="00B51ABA" w:rsidP="00B51ABA">
      <w:pPr>
        <w:pStyle w:val="LITlitera"/>
      </w:pPr>
      <w:r w:rsidRPr="00E81EF0">
        <w:t>b)</w:t>
      </w:r>
      <w:r w:rsidRPr="00E81EF0">
        <w:tab/>
        <w:t>skierowanie, na wniosek wójta (burmistrza, prezydenta miasta), posiadanych zasobów ochrony ludności do działań na teren gminy</w:t>
      </w:r>
      <w:r w:rsidR="00E81EF0" w:rsidRPr="00E81EF0">
        <w:t xml:space="preserve"> w</w:t>
      </w:r>
      <w:r w:rsidR="00E81EF0">
        <w:t> </w:t>
      </w:r>
      <w:r w:rsidRPr="00E81EF0">
        <w:t>sytuacjach zagrożeń,</w:t>
      </w:r>
    </w:p>
    <w:p w14:paraId="6585B126" w14:textId="77777777" w:rsidR="00B51ABA" w:rsidRPr="00E81EF0" w:rsidRDefault="00B51ABA" w:rsidP="00B51ABA">
      <w:pPr>
        <w:pStyle w:val="LITlitera"/>
      </w:pPr>
      <w:r w:rsidRPr="00E81EF0">
        <w:t>c)</w:t>
      </w:r>
      <w:r w:rsidRPr="00E81EF0">
        <w:tab/>
        <w:t>wzmacnianie lokalnych inicjatyw dotyczących budowania społecznej odporności na zagrożenia,</w:t>
      </w:r>
    </w:p>
    <w:p w14:paraId="54E9FCD5" w14:textId="77777777" w:rsidR="00B51ABA" w:rsidRPr="00E81EF0" w:rsidRDefault="00B51ABA" w:rsidP="00B51ABA">
      <w:pPr>
        <w:pStyle w:val="LITlitera"/>
      </w:pPr>
      <w:r w:rsidRPr="00E81EF0">
        <w:t>d)</w:t>
      </w:r>
      <w:r w:rsidRPr="00E81EF0">
        <w:tab/>
        <w:t>udzielanie pomocy doraźnej na obszarze powiatu;</w:t>
      </w:r>
    </w:p>
    <w:p w14:paraId="2F956526" w14:textId="77777777" w:rsidR="00B51ABA" w:rsidRPr="00E81EF0" w:rsidRDefault="00B51ABA" w:rsidP="00B51ABA">
      <w:pPr>
        <w:pStyle w:val="PKTpunkt"/>
      </w:pPr>
      <w:r w:rsidRPr="00E81EF0">
        <w:t>6)</w:t>
      </w:r>
      <w:r w:rsidRPr="00E81EF0">
        <w:tab/>
        <w:t>wydawanie zaleceń dla wójtów (burmistrzów, prezydentów miast) gmin znajdujących się na obszarze powiatu.</w:t>
      </w:r>
    </w:p>
    <w:p w14:paraId="1156409E" w14:textId="0542E3CB" w:rsidR="00B51ABA" w:rsidRPr="00E81EF0" w:rsidRDefault="00B51ABA" w:rsidP="00B51ABA">
      <w:pPr>
        <w:pStyle w:val="PKTpunkt"/>
      </w:pPr>
      <w:r w:rsidRPr="00E81EF0">
        <w:t>7)</w:t>
      </w:r>
      <w:r w:rsidRPr="00E81EF0">
        <w:tab/>
        <w:t>ocena wykonywania zadań ochrony ludności</w:t>
      </w:r>
      <w:r w:rsidR="00E81EF0" w:rsidRPr="00E81EF0">
        <w:t xml:space="preserve"> i</w:t>
      </w:r>
      <w:r w:rsidR="00E81EF0">
        <w:t> </w:t>
      </w:r>
      <w:r w:rsidRPr="00E81EF0">
        <w:t>obrony cywilnej na obszarze powiatu przez podmioty ochrony ludności,</w:t>
      </w:r>
      <w:r w:rsidR="00E81EF0" w:rsidRPr="00E81EF0">
        <w:t xml:space="preserve"> z</w:t>
      </w:r>
      <w:r w:rsidR="00E81EF0">
        <w:t> </w:t>
      </w:r>
      <w:r w:rsidRPr="00E81EF0">
        <w:t>którymi zawarł porozumienie lub wobec których wydał decyzję</w:t>
      </w:r>
      <w:r w:rsidR="00E81EF0" w:rsidRPr="00E81EF0">
        <w:t xml:space="preserve"> o</w:t>
      </w:r>
      <w:r w:rsidR="00E81EF0">
        <w:t> </w:t>
      </w:r>
      <w:r w:rsidRPr="00E81EF0">
        <w:t>uznaniu za podmiot ochrony ludności;</w:t>
      </w:r>
    </w:p>
    <w:p w14:paraId="34F9B0C3" w14:textId="3DA3E346" w:rsidR="00B51ABA" w:rsidRPr="00E81EF0" w:rsidRDefault="00B51ABA" w:rsidP="00B51ABA">
      <w:pPr>
        <w:pStyle w:val="PKTpunkt"/>
      </w:pPr>
      <w:r w:rsidRPr="00E81EF0">
        <w:t>8)</w:t>
      </w:r>
      <w:r w:rsidRPr="00E81EF0">
        <w:tab/>
        <w:t>zawieranie</w:t>
      </w:r>
      <w:r w:rsidR="00E81EF0" w:rsidRPr="00E81EF0">
        <w:t xml:space="preserve"> z</w:t>
      </w:r>
      <w:r w:rsidR="00E81EF0">
        <w:t> </w:t>
      </w:r>
      <w:r w:rsidRPr="00E81EF0">
        <w:t>wójtem (burmistrzem, prezydentem miasta) porozumienia lub umowy</w:t>
      </w:r>
      <w:r w:rsidR="00E81EF0" w:rsidRPr="00E81EF0">
        <w:t xml:space="preserve"> o</w:t>
      </w:r>
      <w:r w:rsidR="00E81EF0">
        <w:t> </w:t>
      </w:r>
      <w:r w:rsidRPr="00E81EF0">
        <w:t>współdziałaniu</w:t>
      </w:r>
      <w:r w:rsidR="00E81EF0" w:rsidRPr="00E81EF0">
        <w:t xml:space="preserve"> w</w:t>
      </w:r>
      <w:r w:rsidR="00E81EF0">
        <w:t> </w:t>
      </w:r>
      <w:r w:rsidRPr="00E81EF0">
        <w:t>zakresie realizacji zadań ochrony ludności lub obrony cywilnej;</w:t>
      </w:r>
    </w:p>
    <w:p w14:paraId="69FEE7A1" w14:textId="7114F983" w:rsidR="00B51ABA" w:rsidRPr="00E81EF0" w:rsidRDefault="00B51ABA" w:rsidP="00B51ABA">
      <w:pPr>
        <w:pStyle w:val="PKTpunkt"/>
      </w:pPr>
      <w:r w:rsidRPr="00E81EF0">
        <w:t>9)</w:t>
      </w:r>
      <w:r w:rsidRPr="00E81EF0">
        <w:tab/>
        <w:t>tworzenie</w:t>
      </w:r>
      <w:r w:rsidR="00E81EF0" w:rsidRPr="00E81EF0">
        <w:t xml:space="preserve"> i</w:t>
      </w:r>
      <w:r w:rsidR="00E81EF0">
        <w:t> </w:t>
      </w:r>
      <w:r w:rsidRPr="00E81EF0">
        <w:t>utrzymywanie, na obszarze powiatu, zasobów ochrony ludności</w:t>
      </w:r>
      <w:r w:rsidR="00E81EF0" w:rsidRPr="00E81EF0">
        <w:t xml:space="preserve"> i</w:t>
      </w:r>
      <w:r w:rsidR="00E81EF0">
        <w:t> </w:t>
      </w:r>
      <w:r w:rsidRPr="00E81EF0">
        <w:t>obrony cywilnej oraz infrastruktury niezbędnej do ochrony ludności</w:t>
      </w:r>
      <w:r w:rsidR="00E81EF0" w:rsidRPr="00E81EF0">
        <w:t xml:space="preserve"> i</w:t>
      </w:r>
      <w:r w:rsidR="00E81EF0">
        <w:t> </w:t>
      </w:r>
      <w:r w:rsidRPr="00E81EF0">
        <w:t>obrony cywilnej</w:t>
      </w:r>
      <w:r w:rsidR="00E81EF0" w:rsidRPr="00E81EF0">
        <w:t xml:space="preserve"> </w:t>
      </w:r>
      <w:r w:rsidR="0044677F">
        <w:t>oraz</w:t>
      </w:r>
      <w:r w:rsidR="00E81EF0">
        <w:t> </w:t>
      </w:r>
      <w:r w:rsidRPr="00E81EF0">
        <w:t>zapewnienie dostępu do wody;</w:t>
      </w:r>
    </w:p>
    <w:p w14:paraId="7308ED91" w14:textId="54FEBDBE" w:rsidR="00B51ABA" w:rsidRPr="00E81EF0" w:rsidRDefault="00B51ABA" w:rsidP="00B51ABA">
      <w:pPr>
        <w:pStyle w:val="PKTpunkt"/>
      </w:pPr>
      <w:r w:rsidRPr="00E81EF0">
        <w:t>10)</w:t>
      </w:r>
      <w:r w:rsidRPr="00E81EF0">
        <w:tab/>
        <w:t>wsparcie podmiotów ochrony ludności</w:t>
      </w:r>
      <w:r w:rsidR="00E81EF0" w:rsidRPr="00E81EF0">
        <w:t xml:space="preserve"> w</w:t>
      </w:r>
      <w:r w:rsidR="00E81EF0">
        <w:t> </w:t>
      </w:r>
      <w:r w:rsidRPr="00E81EF0">
        <w:t>zakresie wyposażenia</w:t>
      </w:r>
      <w:r w:rsidR="00E81EF0" w:rsidRPr="00E81EF0">
        <w:t xml:space="preserve"> w</w:t>
      </w:r>
      <w:r w:rsidR="00E81EF0">
        <w:t> </w:t>
      </w:r>
      <w:r w:rsidRPr="00E81EF0">
        <w:t>sprzęt</w:t>
      </w:r>
      <w:r w:rsidR="00E81EF0" w:rsidRPr="00E81EF0">
        <w:t xml:space="preserve"> i</w:t>
      </w:r>
      <w:r w:rsidR="00E81EF0">
        <w:t> </w:t>
      </w:r>
      <w:r w:rsidRPr="00E81EF0">
        <w:t>środki ochrony;</w:t>
      </w:r>
    </w:p>
    <w:p w14:paraId="388ECAF6" w14:textId="2C5D1E9E" w:rsidR="00B51ABA" w:rsidRPr="00E81EF0" w:rsidRDefault="00B51ABA" w:rsidP="00B51ABA">
      <w:pPr>
        <w:pStyle w:val="PKTpunkt"/>
      </w:pPr>
      <w:r w:rsidRPr="00E81EF0">
        <w:t>11)</w:t>
      </w:r>
      <w:r w:rsidRPr="00E81EF0">
        <w:tab/>
        <w:t>wydawanie podmiotom ochrony ludności</w:t>
      </w:r>
      <w:r w:rsidR="00E81EF0" w:rsidRPr="00E81EF0">
        <w:t xml:space="preserve"> i</w:t>
      </w:r>
      <w:r w:rsidR="00E81EF0">
        <w:t> </w:t>
      </w:r>
      <w:r w:rsidRPr="00E81EF0">
        <w:t>obrony cywilnej zaleceń odnośnie do rodzajów</w:t>
      </w:r>
      <w:r w:rsidR="00E81EF0" w:rsidRPr="00E81EF0">
        <w:t xml:space="preserve"> i</w:t>
      </w:r>
      <w:r w:rsidR="00E81EF0">
        <w:t> </w:t>
      </w:r>
      <w:r w:rsidRPr="00E81EF0">
        <w:t>ilości zasobów ochrony ludności utrzymywanych przez te podmioty;</w:t>
      </w:r>
    </w:p>
    <w:p w14:paraId="590D1FCC" w14:textId="34C368FE" w:rsidR="00B51ABA" w:rsidRPr="00E81EF0" w:rsidRDefault="00B51ABA" w:rsidP="00B51ABA">
      <w:pPr>
        <w:pStyle w:val="PKTpunkt"/>
      </w:pPr>
      <w:r w:rsidRPr="00E81EF0">
        <w:t>12)</w:t>
      </w:r>
      <w:r w:rsidRPr="00E81EF0">
        <w:tab/>
        <w:t>ewidencjonowanie podmiotów</w:t>
      </w:r>
      <w:r w:rsidR="00E81EF0" w:rsidRPr="00E81EF0">
        <w:t xml:space="preserve"> i</w:t>
      </w:r>
      <w:r w:rsidR="00E81EF0">
        <w:t> </w:t>
      </w:r>
      <w:r w:rsidRPr="00E81EF0">
        <w:t>zasobów ochrony ludności na obszarze powiatu;</w:t>
      </w:r>
    </w:p>
    <w:p w14:paraId="6789CC8B" w14:textId="70CC8D5E" w:rsidR="00B51ABA" w:rsidRPr="00E81EF0" w:rsidRDefault="00B51ABA" w:rsidP="00B51ABA">
      <w:pPr>
        <w:pStyle w:val="PKTpunkt"/>
      </w:pPr>
      <w:r w:rsidRPr="00E81EF0">
        <w:t>13)</w:t>
      </w:r>
      <w:r w:rsidRPr="00E81EF0">
        <w:tab/>
        <w:t>wyznaczanie, zawieranie porozumień</w:t>
      </w:r>
      <w:r w:rsidR="00E81EF0" w:rsidRPr="00E81EF0">
        <w:t xml:space="preserve"> i</w:t>
      </w:r>
      <w:r w:rsidR="00E81EF0">
        <w:t> </w:t>
      </w:r>
      <w:r w:rsidRPr="00E81EF0">
        <w:t>wydawanie decyzji</w:t>
      </w:r>
      <w:r w:rsidR="00E81EF0" w:rsidRPr="00E81EF0">
        <w:t xml:space="preserve"> o</w:t>
      </w:r>
      <w:r w:rsidR="00E81EF0">
        <w:t> </w:t>
      </w:r>
      <w:r w:rsidRPr="00E81EF0">
        <w:t>uznaniu za podmiot ochrony ludności;</w:t>
      </w:r>
    </w:p>
    <w:p w14:paraId="2C78DEDE" w14:textId="77777777" w:rsidR="00B51ABA" w:rsidRPr="00E81EF0" w:rsidRDefault="00B51ABA" w:rsidP="00B51ABA">
      <w:pPr>
        <w:pStyle w:val="PKTpunkt"/>
      </w:pPr>
      <w:r w:rsidRPr="00E81EF0">
        <w:t>14)</w:t>
      </w:r>
      <w:r w:rsidRPr="00E81EF0">
        <w:tab/>
        <w:t>organizowanie udzielania pomocy humanitarnej na obszarze powiatu;</w:t>
      </w:r>
    </w:p>
    <w:p w14:paraId="340AB37B" w14:textId="2CC550B7" w:rsidR="00B51ABA" w:rsidRPr="00E81EF0" w:rsidRDefault="00B51ABA" w:rsidP="00B51ABA">
      <w:pPr>
        <w:pStyle w:val="PKTpunkt"/>
      </w:pPr>
      <w:r w:rsidRPr="00E81EF0">
        <w:t>15)</w:t>
      </w:r>
      <w:r w:rsidRPr="00E81EF0">
        <w:tab/>
        <w:t>opracowywanie wkładu do wojewódzkiego planu ewakuacji</w:t>
      </w:r>
      <w:r w:rsidR="00E81EF0" w:rsidRPr="00E81EF0">
        <w:t xml:space="preserve"> w</w:t>
      </w:r>
      <w:r w:rsidR="00E81EF0">
        <w:t> </w:t>
      </w:r>
      <w:r w:rsidRPr="00E81EF0">
        <w:t>zakresie obszaru powiatu;</w:t>
      </w:r>
    </w:p>
    <w:p w14:paraId="19943E71" w14:textId="1C7EEDD9" w:rsidR="00B51ABA" w:rsidRPr="00E81EF0" w:rsidRDefault="00B51ABA" w:rsidP="00B51ABA">
      <w:pPr>
        <w:pStyle w:val="PKTpunkt"/>
      </w:pPr>
      <w:r w:rsidRPr="00E81EF0">
        <w:t>16)</w:t>
      </w:r>
      <w:r w:rsidRPr="00E81EF0">
        <w:tab/>
        <w:t>planowanie oraz organizowanie szkoleń, ćwiczeń</w:t>
      </w:r>
      <w:r w:rsidR="00E81EF0" w:rsidRPr="00E81EF0">
        <w:t xml:space="preserve"> i</w:t>
      </w:r>
      <w:r w:rsidR="00E81EF0">
        <w:t> </w:t>
      </w:r>
      <w:r w:rsidRPr="00E81EF0">
        <w:t>innych form edukacji</w:t>
      </w:r>
      <w:r w:rsidR="00E81EF0" w:rsidRPr="00E81EF0">
        <w:t xml:space="preserve"> z</w:t>
      </w:r>
      <w:r w:rsidR="00E81EF0">
        <w:t> </w:t>
      </w:r>
      <w:r w:rsidRPr="00E81EF0">
        <w:t>zakresu ochrony ludności</w:t>
      </w:r>
      <w:r w:rsidR="00E81EF0" w:rsidRPr="00E81EF0">
        <w:t xml:space="preserve"> i</w:t>
      </w:r>
      <w:r w:rsidR="00E81EF0">
        <w:t> </w:t>
      </w:r>
      <w:r w:rsidRPr="00E81EF0">
        <w:t>obrony cywilnej,</w:t>
      </w:r>
      <w:r w:rsidR="00E81EF0" w:rsidRPr="00E81EF0">
        <w:t xml:space="preserve"> w</w:t>
      </w:r>
      <w:r w:rsidR="00E81EF0">
        <w:t> </w:t>
      </w:r>
      <w:r w:rsidRPr="00E81EF0">
        <w:t>tym zatwierdzanie planów ćwiczeń wójtów (burmistrzów, prezydentów miast), ewaluacja tych ćwiczeń oraz wspieranie programów edukacyjnych mających na celu przygotowanie do reagowania na potencjalne zagrożenia na obszarze powiatu;</w:t>
      </w:r>
    </w:p>
    <w:p w14:paraId="672C36D6" w14:textId="2243E9AC" w:rsidR="00B51ABA" w:rsidRPr="00E81EF0" w:rsidRDefault="00B51ABA" w:rsidP="00B51ABA">
      <w:pPr>
        <w:pStyle w:val="PKTpunkt"/>
      </w:pPr>
      <w:r w:rsidRPr="00E81EF0">
        <w:lastRenderedPageBreak/>
        <w:t>17)</w:t>
      </w:r>
      <w:r w:rsidRPr="00E81EF0">
        <w:tab/>
        <w:t>organizowanie</w:t>
      </w:r>
      <w:r w:rsidR="00E81EF0" w:rsidRPr="00E81EF0">
        <w:t xml:space="preserve"> i</w:t>
      </w:r>
      <w:r w:rsidR="00E81EF0">
        <w:t> </w:t>
      </w:r>
      <w:r w:rsidRPr="00E81EF0">
        <w:t>utrzymanie powiatowych elementów systemu wykrywania zagrożeń oraz powiadamiania, ostrzegania</w:t>
      </w:r>
      <w:r w:rsidR="00E81EF0" w:rsidRPr="00E81EF0">
        <w:t xml:space="preserve"> i</w:t>
      </w:r>
      <w:r w:rsidR="00E81EF0">
        <w:t> </w:t>
      </w:r>
      <w:r w:rsidRPr="00E81EF0">
        <w:t>alarmowania ludności;</w:t>
      </w:r>
    </w:p>
    <w:p w14:paraId="26409C04" w14:textId="77777777" w:rsidR="00B51ABA" w:rsidRPr="00E81EF0" w:rsidRDefault="00B51ABA" w:rsidP="00B51ABA">
      <w:pPr>
        <w:pStyle w:val="PKTpunkt"/>
      </w:pPr>
      <w:r w:rsidRPr="00E81EF0">
        <w:t>18)</w:t>
      </w:r>
      <w:r w:rsidRPr="00E81EF0">
        <w:tab/>
        <w:t>przeciwdziałanie dezinformacji obniżającej społeczną odporność na obszarze powiatu;</w:t>
      </w:r>
    </w:p>
    <w:p w14:paraId="17AE0AFD" w14:textId="1BE71CE9" w:rsidR="00B51ABA" w:rsidRPr="00E81EF0" w:rsidRDefault="00B51ABA" w:rsidP="00B51ABA">
      <w:pPr>
        <w:pStyle w:val="PKTpunkt"/>
      </w:pPr>
      <w:r w:rsidRPr="00E81EF0">
        <w:t>19)</w:t>
      </w:r>
      <w:r w:rsidRPr="00E81EF0">
        <w:tab/>
        <w:t>planowanie liczby</w:t>
      </w:r>
      <w:r w:rsidR="00E81EF0" w:rsidRPr="00E81EF0">
        <w:t xml:space="preserve"> i</w:t>
      </w:r>
      <w:r w:rsidR="00E81EF0">
        <w:t> </w:t>
      </w:r>
      <w:r w:rsidRPr="00E81EF0">
        <w:t>pojemności obiektów zbiorowej ochrony oraz zlecanie wykonania sprawdzenia obiektu budowlanego pod względem spełniania lub możliwości spełnienia warunków dla obiektów zbiorowej ochrony;</w:t>
      </w:r>
    </w:p>
    <w:p w14:paraId="0AE854F8" w14:textId="35AEEDB9" w:rsidR="00B51ABA" w:rsidRPr="00E81EF0" w:rsidRDefault="00B51ABA" w:rsidP="00B51ABA">
      <w:pPr>
        <w:pStyle w:val="PKTpunkt"/>
      </w:pPr>
      <w:r w:rsidRPr="00E81EF0">
        <w:t>20)</w:t>
      </w:r>
      <w:r w:rsidRPr="00E81EF0">
        <w:tab/>
        <w:t>wyznaczanie, zawieranie porozumień</w:t>
      </w:r>
      <w:r w:rsidR="00E81EF0" w:rsidRPr="00E81EF0">
        <w:t xml:space="preserve"> i</w:t>
      </w:r>
      <w:r w:rsidR="00E81EF0">
        <w:t> </w:t>
      </w:r>
      <w:r w:rsidRPr="00E81EF0">
        <w:t>wydawanie decyzji</w:t>
      </w:r>
      <w:r w:rsidR="00E81EF0" w:rsidRPr="00E81EF0">
        <w:t xml:space="preserve"> o</w:t>
      </w:r>
      <w:r w:rsidR="00E81EF0">
        <w:t> </w:t>
      </w:r>
      <w:r w:rsidRPr="00E81EF0">
        <w:t>uznaniu obiektu budowlanego za budowlę ochronną oraz organizowanie miejsc doraźnego schronienia;</w:t>
      </w:r>
    </w:p>
    <w:p w14:paraId="0E106565" w14:textId="48AAC8E1" w:rsidR="00B51ABA" w:rsidRPr="00E81EF0" w:rsidRDefault="00B51ABA" w:rsidP="00B51ABA">
      <w:pPr>
        <w:pStyle w:val="PKTpunkt"/>
      </w:pPr>
      <w:r w:rsidRPr="00E81EF0">
        <w:t>21)</w:t>
      </w:r>
      <w:r w:rsidRPr="00E81EF0">
        <w:tab/>
        <w:t>wydawanie</w:t>
      </w:r>
      <w:r w:rsidR="00E81EF0" w:rsidRPr="00E81EF0">
        <w:t xml:space="preserve"> i</w:t>
      </w:r>
      <w:r w:rsidR="00E81EF0">
        <w:t> </w:t>
      </w:r>
      <w:r w:rsidRPr="00E81EF0">
        <w:t>odwoływanie polecenia udostępnienia budowli ochronnej, udzielanie pomocy</w:t>
      </w:r>
      <w:r w:rsidR="00E81EF0" w:rsidRPr="00E81EF0">
        <w:t xml:space="preserve"> w</w:t>
      </w:r>
      <w:r w:rsidR="00E81EF0">
        <w:t> </w:t>
      </w:r>
      <w:r w:rsidRPr="00E81EF0">
        <w:t>przygotowaniu budowli ochronnych do użycia oraz informowanie ludności</w:t>
      </w:r>
      <w:r w:rsidR="00E81EF0" w:rsidRPr="00E81EF0">
        <w:t xml:space="preserve"> o</w:t>
      </w:r>
      <w:r w:rsidR="00E81EF0">
        <w:t> </w:t>
      </w:r>
      <w:r w:rsidRPr="00E81EF0">
        <w:t>umiejscowieniu obiektów zbiorowej ochrony;</w:t>
      </w:r>
    </w:p>
    <w:p w14:paraId="260E891E" w14:textId="77777777" w:rsidR="00B51ABA" w:rsidRPr="00E81EF0" w:rsidRDefault="00B51ABA" w:rsidP="00B51ABA">
      <w:pPr>
        <w:pStyle w:val="PKTpunkt"/>
      </w:pPr>
      <w:r w:rsidRPr="00E81EF0">
        <w:t>22)</w:t>
      </w:r>
      <w:r w:rsidRPr="00E81EF0">
        <w:tab/>
        <w:t>wprowadzanie danych do Centralnej Ewidencji Obiektów Zbiorowej Ochrony;</w:t>
      </w:r>
    </w:p>
    <w:p w14:paraId="16AF0AEF" w14:textId="3C4E7D2B" w:rsidR="00B51ABA" w:rsidRPr="00E81EF0" w:rsidRDefault="00B51ABA" w:rsidP="00B51ABA">
      <w:pPr>
        <w:pStyle w:val="PKTpunkt"/>
      </w:pPr>
      <w:r w:rsidRPr="00E81EF0">
        <w:t>23)</w:t>
      </w:r>
      <w:r w:rsidRPr="00E81EF0">
        <w:tab/>
        <w:t>finansowanie</w:t>
      </w:r>
      <w:r w:rsidR="00E81EF0" w:rsidRPr="00E81EF0">
        <w:t xml:space="preserve"> i</w:t>
      </w:r>
      <w:r w:rsidR="00E81EF0">
        <w:t> </w:t>
      </w:r>
      <w:r w:rsidRPr="00E81EF0">
        <w:t>współfinansowanie utrzymania, modernizacji</w:t>
      </w:r>
      <w:r w:rsidR="00E81EF0" w:rsidRPr="00E81EF0">
        <w:t xml:space="preserve"> i</w:t>
      </w:r>
      <w:r w:rsidR="00E81EF0">
        <w:t> </w:t>
      </w:r>
      <w:r w:rsidRPr="00E81EF0">
        <w:t>budowy obiektów przeznaczonych do ochrony ludności,</w:t>
      </w:r>
      <w:r w:rsidR="00E81EF0" w:rsidRPr="00E81EF0">
        <w:t xml:space="preserve"> w</w:t>
      </w:r>
      <w:r w:rsidR="00E81EF0">
        <w:t> </w:t>
      </w:r>
      <w:r w:rsidRPr="00E81EF0">
        <w:t>tym budowli ochronnych;</w:t>
      </w:r>
    </w:p>
    <w:p w14:paraId="54432DCB" w14:textId="6A653985" w:rsidR="00B51ABA" w:rsidRPr="00E81EF0" w:rsidRDefault="00B51ABA" w:rsidP="00B51ABA">
      <w:pPr>
        <w:pStyle w:val="PKTpunkt"/>
      </w:pPr>
      <w:r w:rsidRPr="00E81EF0">
        <w:t>24)</w:t>
      </w:r>
      <w:r w:rsidRPr="00E81EF0">
        <w:tab/>
        <w:t>zapewnienie funkcjonowania starostwa</w:t>
      </w:r>
      <w:r w:rsidR="00E81EF0" w:rsidRPr="00E81EF0">
        <w:t xml:space="preserve"> w</w:t>
      </w:r>
      <w:r w:rsidR="00E81EF0">
        <w:t> </w:t>
      </w:r>
      <w:r w:rsidRPr="00E81EF0">
        <w:t>czasie wojny;</w:t>
      </w:r>
    </w:p>
    <w:p w14:paraId="30409CB7" w14:textId="6CFF8D6B" w:rsidR="00B51ABA" w:rsidRPr="00E81EF0" w:rsidRDefault="00B51ABA" w:rsidP="00B51ABA">
      <w:pPr>
        <w:pStyle w:val="PKTpunkt"/>
      </w:pPr>
      <w:r w:rsidRPr="00E81EF0">
        <w:t>25)</w:t>
      </w:r>
      <w:r w:rsidRPr="00E81EF0">
        <w:tab/>
        <w:t>wnioskowanie do wojewodów</w:t>
      </w:r>
      <w:r w:rsidR="00E81EF0" w:rsidRPr="00E81EF0">
        <w:t xml:space="preserve"> o</w:t>
      </w:r>
      <w:r w:rsidR="00E81EF0">
        <w:t> </w:t>
      </w:r>
      <w:r w:rsidRPr="00E81EF0">
        <w:t>nadanie przydziałów mobilizacyjnych obrony cywilnej,</w:t>
      </w:r>
      <w:r w:rsidR="00E81EF0" w:rsidRPr="00E81EF0">
        <w:t xml:space="preserve"> w</w:t>
      </w:r>
      <w:r w:rsidR="00E81EF0">
        <w:t> </w:t>
      </w:r>
      <w:r w:rsidRPr="00E81EF0">
        <w:t>tym przydziałów na podstawie wniosków wójtów (burmistrzów, prezydentów miast);</w:t>
      </w:r>
    </w:p>
    <w:p w14:paraId="39C8D566" w14:textId="159D33F6" w:rsidR="00B51ABA" w:rsidRPr="00E81EF0" w:rsidRDefault="00B51ABA" w:rsidP="00B51ABA">
      <w:pPr>
        <w:pStyle w:val="PKTpunkt"/>
      </w:pPr>
      <w:r w:rsidRPr="00E81EF0">
        <w:t>26)</w:t>
      </w:r>
      <w:r w:rsidRPr="00E81EF0">
        <w:tab/>
        <w:t>sporządzanie co cztery lata informacji</w:t>
      </w:r>
      <w:r w:rsidR="00E81EF0" w:rsidRPr="00E81EF0">
        <w:t xml:space="preserve"> o</w:t>
      </w:r>
      <w:r w:rsidR="00E81EF0">
        <w:t> </w:t>
      </w:r>
      <w:r w:rsidRPr="00E81EF0">
        <w:t>stanie przygotowań powiatu do realizacji zadań ochrony ludności</w:t>
      </w:r>
      <w:r w:rsidR="00E81EF0" w:rsidRPr="00E81EF0">
        <w:t xml:space="preserve"> i</w:t>
      </w:r>
      <w:r w:rsidR="00E81EF0">
        <w:t> </w:t>
      </w:r>
      <w:r w:rsidRPr="00E81EF0">
        <w:t>obrony cywilnej.</w:t>
      </w:r>
    </w:p>
    <w:p w14:paraId="68AF7761" w14:textId="4B3A6D68" w:rsidR="00B51ABA" w:rsidRPr="00E81EF0" w:rsidRDefault="00B51ABA" w:rsidP="00E81EF0">
      <w:pPr>
        <w:pStyle w:val="USTustnpkodeksu"/>
        <w:keepNext/>
      </w:pPr>
      <w:r w:rsidRPr="00E81EF0">
        <w:t>2. Do zadań rady powiatu,</w:t>
      </w:r>
      <w:r w:rsidR="00E81EF0" w:rsidRPr="00E81EF0">
        <w:t xml:space="preserve"> w</w:t>
      </w:r>
      <w:r w:rsidR="00E81EF0">
        <w:t> </w:t>
      </w:r>
      <w:r w:rsidRPr="00E81EF0">
        <w:t>zakresie ochrony ludności</w:t>
      </w:r>
      <w:r w:rsidR="00E81EF0" w:rsidRPr="00E81EF0">
        <w:t xml:space="preserve"> i</w:t>
      </w:r>
      <w:r w:rsidR="00E81EF0">
        <w:t> </w:t>
      </w:r>
      <w:r w:rsidRPr="00E81EF0">
        <w:t>obrony cywilnej na obszarze powiatu, należy:</w:t>
      </w:r>
    </w:p>
    <w:p w14:paraId="2E83AF76" w14:textId="6AC3BA3E" w:rsidR="00B51ABA" w:rsidRPr="00E81EF0" w:rsidRDefault="00B51ABA" w:rsidP="00B51ABA">
      <w:pPr>
        <w:pStyle w:val="PKTpunkt"/>
      </w:pPr>
      <w:r w:rsidRPr="00E81EF0">
        <w:t>1)</w:t>
      </w:r>
      <w:r w:rsidRPr="00E81EF0">
        <w:tab/>
        <w:t>rozpatrywanie informacji starosty</w:t>
      </w:r>
      <w:r w:rsidR="00E81EF0" w:rsidRPr="00E81EF0">
        <w:t xml:space="preserve"> o</w:t>
      </w:r>
      <w:r w:rsidR="00E81EF0">
        <w:t> </w:t>
      </w:r>
      <w:r w:rsidRPr="00E81EF0">
        <w:t>stanie przygotowań powiatu do realizacji zadań ochrony ludności</w:t>
      </w:r>
      <w:r w:rsidR="00E81EF0" w:rsidRPr="00E81EF0">
        <w:t xml:space="preserve"> i</w:t>
      </w:r>
      <w:r w:rsidR="00E81EF0">
        <w:t> </w:t>
      </w:r>
      <w:r w:rsidRPr="00E81EF0">
        <w:t>obrony cywilnej;</w:t>
      </w:r>
    </w:p>
    <w:p w14:paraId="0CEF18F0" w14:textId="7337FB75" w:rsidR="00B51ABA" w:rsidRPr="00E81EF0" w:rsidRDefault="00B51ABA" w:rsidP="00B51ABA">
      <w:pPr>
        <w:pStyle w:val="PKTpunkt"/>
      </w:pPr>
      <w:r w:rsidRPr="00E81EF0">
        <w:t>2)</w:t>
      </w:r>
      <w:r w:rsidRPr="00E81EF0">
        <w:tab/>
        <w:t>uchwalanie</w:t>
      </w:r>
      <w:r w:rsidR="00E81EF0" w:rsidRPr="00E81EF0">
        <w:t xml:space="preserve"> w</w:t>
      </w:r>
      <w:r w:rsidR="00E81EF0">
        <w:t> </w:t>
      </w:r>
      <w:r w:rsidRPr="00E81EF0">
        <w:t>budżecie powiatu środków finansowych niezbędnych do realizacji zadań własnych</w:t>
      </w:r>
      <w:r w:rsidR="00E81EF0" w:rsidRPr="00E81EF0">
        <w:t xml:space="preserve"> w</w:t>
      </w:r>
      <w:r w:rsidR="00E81EF0">
        <w:t> </w:t>
      </w:r>
      <w:r w:rsidRPr="00E81EF0">
        <w:t>zakresie ochrony ludności</w:t>
      </w:r>
      <w:r w:rsidR="00E81EF0" w:rsidRPr="00E81EF0">
        <w:t xml:space="preserve"> i</w:t>
      </w:r>
      <w:r w:rsidR="00E81EF0">
        <w:t> </w:t>
      </w:r>
      <w:r w:rsidRPr="00E81EF0">
        <w:t>obrony cywilnej.</w:t>
      </w:r>
    </w:p>
    <w:p w14:paraId="4B9C6536" w14:textId="77777777" w:rsidR="00B51ABA" w:rsidRPr="00E81EF0" w:rsidRDefault="00B51ABA" w:rsidP="00E81EF0">
      <w:pPr>
        <w:pStyle w:val="USTustnpkodeksu"/>
        <w:keepNext/>
      </w:pPr>
      <w:r w:rsidRPr="00E81EF0">
        <w:t>3. Zadania:</w:t>
      </w:r>
    </w:p>
    <w:p w14:paraId="49E3A108" w14:textId="47B38B18" w:rsidR="00B51ABA" w:rsidRPr="00E81EF0" w:rsidRDefault="00B51ABA" w:rsidP="00B51ABA">
      <w:pPr>
        <w:pStyle w:val="PKTpunkt"/>
      </w:pPr>
      <w:r w:rsidRPr="00E81EF0">
        <w:t>1)</w:t>
      </w:r>
      <w:r w:rsidRPr="00E81EF0">
        <w:tab/>
        <w:t>koordynowania wykonywania zadań ochrony ludności</w:t>
      </w:r>
      <w:r w:rsidR="00E81EF0" w:rsidRPr="00E81EF0">
        <w:t xml:space="preserve"> i</w:t>
      </w:r>
      <w:r w:rsidR="00E81EF0">
        <w:t> </w:t>
      </w:r>
      <w:r w:rsidRPr="00E81EF0">
        <w:t>obrony cywilnej przez podmioty ochrony ludności</w:t>
      </w:r>
      <w:r w:rsidR="00E81EF0" w:rsidRPr="00E81EF0">
        <w:t xml:space="preserve"> i</w:t>
      </w:r>
      <w:r w:rsidR="00E81EF0">
        <w:t> </w:t>
      </w:r>
      <w:r w:rsidRPr="00E81EF0">
        <w:t>obrony cywilnej wykonujące zadania ratownicze na obszarze powiatu,</w:t>
      </w:r>
    </w:p>
    <w:p w14:paraId="3CA596A2" w14:textId="5FD49A4B" w:rsidR="00B51ABA" w:rsidRPr="00E81EF0" w:rsidRDefault="00B51ABA" w:rsidP="00B51ABA">
      <w:pPr>
        <w:pStyle w:val="PKTpunkt"/>
      </w:pPr>
      <w:r w:rsidRPr="00E81EF0">
        <w:t>2)</w:t>
      </w:r>
      <w:r w:rsidRPr="00E81EF0">
        <w:tab/>
        <w:t>analizowania potencjalnych sytuacji zagrożeń</w:t>
      </w:r>
      <w:r w:rsidR="00E81EF0" w:rsidRPr="00E81EF0">
        <w:t xml:space="preserve"> i</w:t>
      </w:r>
      <w:r w:rsidR="00E81EF0">
        <w:t> </w:t>
      </w:r>
      <w:r w:rsidRPr="00E81EF0">
        <w:t xml:space="preserve">oceny ryzyka ich wystąpienia, </w:t>
      </w:r>
    </w:p>
    <w:p w14:paraId="37909FD1" w14:textId="4B2DD621" w:rsidR="00B51ABA" w:rsidRPr="00E81EF0" w:rsidRDefault="00B51ABA" w:rsidP="00B51ABA">
      <w:pPr>
        <w:pStyle w:val="PKTpunkt"/>
      </w:pPr>
      <w:r w:rsidRPr="00E81EF0">
        <w:t>3)</w:t>
      </w:r>
      <w:r w:rsidRPr="00E81EF0">
        <w:tab/>
        <w:t>powiadamiania, ostrzegania</w:t>
      </w:r>
      <w:r w:rsidR="00E81EF0" w:rsidRPr="00E81EF0">
        <w:t xml:space="preserve"> i</w:t>
      </w:r>
      <w:r w:rsidR="00E81EF0">
        <w:t> </w:t>
      </w:r>
      <w:r w:rsidRPr="00E81EF0">
        <w:t>alarmowania ludności</w:t>
      </w:r>
      <w:r w:rsidR="00E81EF0" w:rsidRPr="00E81EF0">
        <w:t xml:space="preserve"> o</w:t>
      </w:r>
      <w:r w:rsidR="00E81EF0">
        <w:t> </w:t>
      </w:r>
      <w:r w:rsidRPr="00E81EF0">
        <w:t>zagrożeniach na obszarze powiatu</w:t>
      </w:r>
      <w:r w:rsidR="006152EC" w:rsidRPr="00E81EF0">
        <w:t>,</w:t>
      </w:r>
      <w:r w:rsidRPr="00E81EF0" w:rsidDel="004759E4">
        <w:t xml:space="preserve"> </w:t>
      </w:r>
    </w:p>
    <w:p w14:paraId="424FDC08" w14:textId="77777777" w:rsidR="00B51ABA" w:rsidRPr="00E81EF0" w:rsidRDefault="00B51ABA" w:rsidP="00B51ABA">
      <w:pPr>
        <w:pStyle w:val="PKTpunkt"/>
      </w:pPr>
      <w:r w:rsidRPr="00E81EF0">
        <w:t>4)</w:t>
      </w:r>
      <w:r w:rsidRPr="00E81EF0">
        <w:tab/>
        <w:t>ewidencjonowania powiatowych zasobów ochrony ludności,</w:t>
      </w:r>
    </w:p>
    <w:p w14:paraId="0CB90736" w14:textId="3E631478" w:rsidR="00B51ABA" w:rsidRPr="00E81EF0" w:rsidRDefault="00B51ABA" w:rsidP="00B51ABA">
      <w:pPr>
        <w:pStyle w:val="PKTpunkt"/>
      </w:pPr>
      <w:r w:rsidRPr="00E81EF0">
        <w:lastRenderedPageBreak/>
        <w:t>5)</w:t>
      </w:r>
      <w:r w:rsidRPr="00E81EF0">
        <w:tab/>
        <w:t>popularyzowania wiedzy</w:t>
      </w:r>
      <w:r w:rsidR="00E81EF0" w:rsidRPr="00E81EF0">
        <w:t xml:space="preserve"> z</w:t>
      </w:r>
      <w:r w:rsidR="00E81EF0">
        <w:t> </w:t>
      </w:r>
      <w:r w:rsidRPr="00E81EF0">
        <w:t>zakresu ochrony ludności</w:t>
      </w:r>
      <w:r w:rsidR="00E81EF0" w:rsidRPr="00E81EF0">
        <w:t xml:space="preserve"> i</w:t>
      </w:r>
      <w:r w:rsidR="00E81EF0">
        <w:t> </w:t>
      </w:r>
      <w:r w:rsidRPr="00E81EF0">
        <w:t>obrony cywilnej wśród mieszkańców powiatu,</w:t>
      </w:r>
      <w:r w:rsidR="00E81EF0" w:rsidRPr="00E81EF0">
        <w:t xml:space="preserve"> w</w:t>
      </w:r>
      <w:r w:rsidR="00E81EF0">
        <w:t> </w:t>
      </w:r>
      <w:r w:rsidRPr="00E81EF0">
        <w:t>tym kształtowania świadomości</w:t>
      </w:r>
      <w:r w:rsidR="00E81EF0" w:rsidRPr="00E81EF0">
        <w:t xml:space="preserve"> o</w:t>
      </w:r>
      <w:r w:rsidR="00E81EF0">
        <w:t> </w:t>
      </w:r>
      <w:r w:rsidRPr="00E81EF0">
        <w:t>sytuacjach zagrożeń</w:t>
      </w:r>
      <w:r w:rsidR="00E81EF0" w:rsidRPr="00E81EF0">
        <w:t xml:space="preserve"> i</w:t>
      </w:r>
      <w:r w:rsidR="00E81EF0">
        <w:t> </w:t>
      </w:r>
      <w:r w:rsidRPr="00E81EF0">
        <w:t xml:space="preserve">pożądanych </w:t>
      </w:r>
      <w:proofErr w:type="spellStart"/>
      <w:r w:rsidRPr="00E81EF0">
        <w:t>zachowań</w:t>
      </w:r>
      <w:proofErr w:type="spellEnd"/>
      <w:r w:rsidRPr="00E81EF0">
        <w:t xml:space="preserve"> społecznych,</w:t>
      </w:r>
    </w:p>
    <w:p w14:paraId="3156501A" w14:textId="4CB50CFA" w:rsidR="00B51ABA" w:rsidRPr="00E81EF0" w:rsidRDefault="00B51ABA" w:rsidP="00E81EF0">
      <w:pPr>
        <w:pStyle w:val="PKTpunkt"/>
        <w:keepNext/>
      </w:pPr>
      <w:r w:rsidRPr="00E81EF0">
        <w:t>6)</w:t>
      </w:r>
      <w:r w:rsidRPr="00E81EF0">
        <w:tab/>
        <w:t>wnioskowani</w:t>
      </w:r>
      <w:r w:rsidR="0044677F">
        <w:t>a</w:t>
      </w:r>
      <w:r w:rsidRPr="00E81EF0">
        <w:t xml:space="preserve"> do wojewodów</w:t>
      </w:r>
      <w:r w:rsidR="00E81EF0" w:rsidRPr="00E81EF0">
        <w:t xml:space="preserve"> o</w:t>
      </w:r>
      <w:r w:rsidR="00E81EF0">
        <w:t> </w:t>
      </w:r>
      <w:r w:rsidRPr="00E81EF0">
        <w:t>nadanie przydziałów mobilizacyjnych obrony cywilnej,</w:t>
      </w:r>
      <w:r w:rsidR="00E81EF0" w:rsidRPr="00E81EF0">
        <w:t xml:space="preserve"> w</w:t>
      </w:r>
      <w:r w:rsidR="00E81EF0">
        <w:t> </w:t>
      </w:r>
      <w:r w:rsidRPr="00E81EF0">
        <w:t>tym przydziałów na podstawie wniosków wójtów (burmistrzów, prezydentów miast) dla personelu ratowniczego</w:t>
      </w:r>
    </w:p>
    <w:p w14:paraId="574BB2BC" w14:textId="58BFAC5C" w:rsidR="00B51ABA" w:rsidRPr="00E81EF0" w:rsidRDefault="00B51ABA" w:rsidP="00B51ABA">
      <w:pPr>
        <w:pStyle w:val="CZWSPPKTczwsplnapunktw"/>
      </w:pPr>
      <w:r w:rsidRPr="00E81EF0">
        <w:t>–</w:t>
      </w:r>
      <w:r w:rsidR="006948A4">
        <w:t xml:space="preserve"> </w:t>
      </w:r>
      <w:r w:rsidRPr="00E81EF0">
        <w:t>starosta wykonuje przy pomocy komendanta powiatowego (miejskiego) Państwowej Straży Pożarnej.</w:t>
      </w:r>
    </w:p>
    <w:p w14:paraId="0E14C678" w14:textId="77777777" w:rsidR="00B51ABA" w:rsidRPr="00E81EF0" w:rsidRDefault="00B51ABA" w:rsidP="00E81EF0">
      <w:pPr>
        <w:pStyle w:val="ARTartustawynprozporzdzenia"/>
        <w:keepNext/>
      </w:pPr>
      <w:r w:rsidRPr="00E81EF0">
        <w:rPr>
          <w:rStyle w:val="Ppogrubienie"/>
        </w:rPr>
        <w:t>Art. 12.</w:t>
      </w:r>
      <w:r w:rsidRPr="00E81EF0">
        <w:t> 1. Do zadań marszałka województwa należy:</w:t>
      </w:r>
    </w:p>
    <w:p w14:paraId="4E0E99D9" w14:textId="5903BA10" w:rsidR="00B51ABA" w:rsidRPr="00E81EF0" w:rsidRDefault="00B51ABA" w:rsidP="00B51ABA">
      <w:pPr>
        <w:pStyle w:val="PKTpunkt"/>
      </w:pPr>
      <w:r w:rsidRPr="00E81EF0">
        <w:t>1)</w:t>
      </w:r>
      <w:r w:rsidRPr="00E81EF0">
        <w:tab/>
        <w:t>nadzorowanie,</w:t>
      </w:r>
      <w:r w:rsidR="00E81EF0" w:rsidRPr="00E81EF0">
        <w:t xml:space="preserve"> w</w:t>
      </w:r>
      <w:r w:rsidR="00E81EF0">
        <w:t> </w:t>
      </w:r>
      <w:r w:rsidRPr="00E81EF0">
        <w:t>ramach posiadanych kompetencji, oraz koordynowanie realizacji zadań ochrony ludności</w:t>
      </w:r>
      <w:r w:rsidR="00E81EF0" w:rsidRPr="00E81EF0">
        <w:t xml:space="preserve"> i</w:t>
      </w:r>
      <w:r w:rsidR="00E81EF0">
        <w:t> </w:t>
      </w:r>
      <w:r w:rsidRPr="00E81EF0">
        <w:t>obrony cywilnej przez podmioty ochrony ludności</w:t>
      </w:r>
      <w:r w:rsidR="00E81EF0" w:rsidRPr="00E81EF0">
        <w:t xml:space="preserve"> i</w:t>
      </w:r>
      <w:r w:rsidR="00E81EF0">
        <w:t> </w:t>
      </w:r>
      <w:r w:rsidRPr="00E81EF0">
        <w:t>obrony cywilnej;</w:t>
      </w:r>
    </w:p>
    <w:p w14:paraId="2130F2C6" w14:textId="4F2EE9A0" w:rsidR="00B51ABA" w:rsidRPr="00E81EF0" w:rsidRDefault="00B51ABA" w:rsidP="00B51ABA">
      <w:pPr>
        <w:pStyle w:val="PKTpunkt"/>
      </w:pPr>
      <w:r w:rsidRPr="00E81EF0">
        <w:t>2)</w:t>
      </w:r>
      <w:r w:rsidRPr="00E81EF0">
        <w:tab/>
        <w:t>udzielanie pomocy,</w:t>
      </w:r>
      <w:r w:rsidR="00E81EF0" w:rsidRPr="00E81EF0">
        <w:t xml:space="preserve"> w</w:t>
      </w:r>
      <w:r w:rsidR="00E81EF0">
        <w:t> </w:t>
      </w:r>
      <w:r w:rsidRPr="00E81EF0">
        <w:t>tym finansowej, powiatom wchodzącym</w:t>
      </w:r>
      <w:r w:rsidR="00E81EF0" w:rsidRPr="00E81EF0">
        <w:t xml:space="preserve"> w</w:t>
      </w:r>
      <w:r w:rsidR="00E81EF0">
        <w:t> </w:t>
      </w:r>
      <w:r w:rsidRPr="00E81EF0">
        <w:t>skład województwa</w:t>
      </w:r>
      <w:r w:rsidR="00E81EF0" w:rsidRPr="00E81EF0">
        <w:t xml:space="preserve"> w</w:t>
      </w:r>
      <w:r w:rsidR="00E81EF0">
        <w:t> </w:t>
      </w:r>
      <w:r w:rsidRPr="00E81EF0">
        <w:t>realizacji zadań ochrony ludności</w:t>
      </w:r>
      <w:r w:rsidR="00E81EF0" w:rsidRPr="00E81EF0">
        <w:t xml:space="preserve"> i</w:t>
      </w:r>
      <w:r w:rsidR="00E81EF0">
        <w:t> </w:t>
      </w:r>
      <w:r w:rsidRPr="00E81EF0">
        <w:t>obrony cywilnej;</w:t>
      </w:r>
    </w:p>
    <w:p w14:paraId="6DDE60B5" w14:textId="75864673" w:rsidR="00B51ABA" w:rsidRPr="00E81EF0" w:rsidRDefault="00B51ABA" w:rsidP="00B51ABA">
      <w:pPr>
        <w:pStyle w:val="PKTpunkt"/>
      </w:pPr>
      <w:r w:rsidRPr="00E81EF0">
        <w:t>3)</w:t>
      </w:r>
      <w:r w:rsidRPr="00E81EF0">
        <w:tab/>
        <w:t>zawieranie ze starostą porozumienia lub umowy</w:t>
      </w:r>
      <w:r w:rsidR="00E81EF0" w:rsidRPr="00E81EF0">
        <w:t xml:space="preserve"> o</w:t>
      </w:r>
      <w:r w:rsidR="00E81EF0">
        <w:t> </w:t>
      </w:r>
      <w:r w:rsidRPr="00E81EF0">
        <w:t>współdziałaniu</w:t>
      </w:r>
      <w:r w:rsidR="00E81EF0" w:rsidRPr="00E81EF0">
        <w:t xml:space="preserve"> w</w:t>
      </w:r>
      <w:r w:rsidR="00E81EF0">
        <w:t> </w:t>
      </w:r>
      <w:r w:rsidRPr="00E81EF0">
        <w:t>zakresie realizacji zadań ochrony ludności lub obrony cywilnej;</w:t>
      </w:r>
    </w:p>
    <w:p w14:paraId="0730E43D" w14:textId="2A89E7E2" w:rsidR="00B51ABA" w:rsidRPr="00E81EF0" w:rsidRDefault="00B51ABA" w:rsidP="00B51ABA">
      <w:pPr>
        <w:pStyle w:val="PKTpunkt"/>
      </w:pPr>
      <w:r w:rsidRPr="00E81EF0">
        <w:t>4)</w:t>
      </w:r>
      <w:r w:rsidRPr="00E81EF0">
        <w:tab/>
        <w:t>ocena wykonywania zadań ochrony ludności</w:t>
      </w:r>
      <w:r w:rsidR="00E81EF0" w:rsidRPr="00E81EF0">
        <w:t xml:space="preserve"> i</w:t>
      </w:r>
      <w:r w:rsidR="00E81EF0">
        <w:t> </w:t>
      </w:r>
      <w:r w:rsidRPr="00E81EF0">
        <w:t>obrony cywilnej przez podmioty ochrony ludności,</w:t>
      </w:r>
      <w:r w:rsidR="00E81EF0" w:rsidRPr="00E81EF0">
        <w:t xml:space="preserve"> z</w:t>
      </w:r>
      <w:r w:rsidR="00E81EF0">
        <w:t> </w:t>
      </w:r>
      <w:r w:rsidRPr="00E81EF0">
        <w:t>którymi zawarł porozumienie lub wobec których wydał decyzję</w:t>
      </w:r>
      <w:r w:rsidR="00E81EF0" w:rsidRPr="00E81EF0">
        <w:t xml:space="preserve"> o</w:t>
      </w:r>
      <w:r w:rsidR="00E81EF0">
        <w:t> </w:t>
      </w:r>
      <w:r w:rsidRPr="00E81EF0">
        <w:t>uznaniu za podmiot ochrony ludności;</w:t>
      </w:r>
    </w:p>
    <w:p w14:paraId="79B09B99" w14:textId="1AD85442" w:rsidR="00B51ABA" w:rsidRPr="00E81EF0" w:rsidRDefault="00B51ABA" w:rsidP="00B51ABA">
      <w:pPr>
        <w:pStyle w:val="PKTpunkt"/>
      </w:pPr>
      <w:r w:rsidRPr="00E81EF0">
        <w:t>5)</w:t>
      </w:r>
      <w:r w:rsidRPr="00E81EF0">
        <w:tab/>
        <w:t>planowanie oraz organizowanie szkoleń, ćwiczeń</w:t>
      </w:r>
      <w:r w:rsidR="00E81EF0" w:rsidRPr="00E81EF0">
        <w:t xml:space="preserve"> i</w:t>
      </w:r>
      <w:r w:rsidR="00E81EF0">
        <w:t> </w:t>
      </w:r>
      <w:r w:rsidRPr="00E81EF0">
        <w:t>innych form edukacji</w:t>
      </w:r>
      <w:r w:rsidR="00E81EF0" w:rsidRPr="00E81EF0">
        <w:t xml:space="preserve"> z</w:t>
      </w:r>
      <w:r w:rsidR="00E81EF0">
        <w:t> </w:t>
      </w:r>
      <w:r w:rsidRPr="00E81EF0">
        <w:t>zakresu ochrony ludności</w:t>
      </w:r>
      <w:r w:rsidR="00E81EF0" w:rsidRPr="00E81EF0">
        <w:t xml:space="preserve"> i</w:t>
      </w:r>
      <w:r w:rsidR="00E81EF0">
        <w:t> </w:t>
      </w:r>
      <w:r w:rsidRPr="00E81EF0">
        <w:t>obrony cywilnej oraz wspieranie programów edukacyjnych mających na celu przygotowanie do reagowania na potencjalne zagrożenia</w:t>
      </w:r>
      <w:r w:rsidR="00E81EF0" w:rsidRPr="00E81EF0">
        <w:t xml:space="preserve"> i</w:t>
      </w:r>
      <w:r w:rsidR="00E81EF0">
        <w:t> </w:t>
      </w:r>
      <w:r w:rsidRPr="00E81EF0">
        <w:t>wzmacnianie społecznej odporności;</w:t>
      </w:r>
    </w:p>
    <w:p w14:paraId="074E3991" w14:textId="15DCA419" w:rsidR="00B51ABA" w:rsidRPr="00E81EF0" w:rsidRDefault="00B51ABA" w:rsidP="00B51ABA">
      <w:pPr>
        <w:pStyle w:val="PKTpunkt"/>
      </w:pPr>
      <w:r w:rsidRPr="00E81EF0">
        <w:t>6)</w:t>
      </w:r>
      <w:r w:rsidRPr="00E81EF0">
        <w:tab/>
        <w:t>tworzenie, utrzymywanie</w:t>
      </w:r>
      <w:r w:rsidR="00E81EF0" w:rsidRPr="00E81EF0">
        <w:t xml:space="preserve"> i</w:t>
      </w:r>
      <w:r w:rsidR="00E81EF0">
        <w:t> </w:t>
      </w:r>
      <w:r w:rsidRPr="00E81EF0">
        <w:t>ewidencjonowanie zasobów ochrony ludności</w:t>
      </w:r>
      <w:r w:rsidR="00E81EF0" w:rsidRPr="00E81EF0">
        <w:t xml:space="preserve"> i</w:t>
      </w:r>
      <w:r w:rsidR="00E81EF0">
        <w:t> </w:t>
      </w:r>
      <w:r w:rsidRPr="00E81EF0">
        <w:t xml:space="preserve">obrony cywilnej; </w:t>
      </w:r>
    </w:p>
    <w:p w14:paraId="5F032240" w14:textId="6305E3A0" w:rsidR="00B51ABA" w:rsidRPr="00E81EF0" w:rsidRDefault="00B51ABA" w:rsidP="00B51ABA">
      <w:pPr>
        <w:pStyle w:val="PKTpunkt"/>
      </w:pPr>
      <w:r w:rsidRPr="00E81EF0">
        <w:t>7)</w:t>
      </w:r>
      <w:r w:rsidRPr="00E81EF0">
        <w:tab/>
        <w:t>wydawanie podmiotom ochrony ludności</w:t>
      </w:r>
      <w:r w:rsidR="00E81EF0" w:rsidRPr="00E81EF0">
        <w:t xml:space="preserve"> i</w:t>
      </w:r>
      <w:r w:rsidR="00E81EF0">
        <w:t> </w:t>
      </w:r>
      <w:r w:rsidRPr="00E81EF0">
        <w:t>obrony cywilnej zalecenia odnośnie do rodzajów</w:t>
      </w:r>
      <w:r w:rsidR="00E81EF0" w:rsidRPr="00E81EF0">
        <w:t xml:space="preserve"> i</w:t>
      </w:r>
      <w:r w:rsidR="00E81EF0">
        <w:t> </w:t>
      </w:r>
      <w:r w:rsidRPr="00E81EF0">
        <w:t>ilości zasobów ochrony ludności utrzymywanych przez ten podmiot;</w:t>
      </w:r>
    </w:p>
    <w:p w14:paraId="1645E265" w14:textId="13817F06" w:rsidR="00B51ABA" w:rsidRPr="00E81EF0" w:rsidRDefault="00B51ABA" w:rsidP="00B51ABA">
      <w:pPr>
        <w:pStyle w:val="PKTpunkt"/>
      </w:pPr>
      <w:r w:rsidRPr="00E81EF0">
        <w:t>8)</w:t>
      </w:r>
      <w:r w:rsidRPr="00E81EF0">
        <w:tab/>
        <w:t>ewidencjonowanie podmiotów</w:t>
      </w:r>
      <w:r w:rsidR="00E81EF0" w:rsidRPr="00E81EF0">
        <w:t xml:space="preserve"> i</w:t>
      </w:r>
      <w:r w:rsidR="00E81EF0">
        <w:t> </w:t>
      </w:r>
      <w:r w:rsidRPr="00E81EF0">
        <w:t>zasobów ochrony ludności;</w:t>
      </w:r>
    </w:p>
    <w:p w14:paraId="120AFACF" w14:textId="5DB65679" w:rsidR="00B51ABA" w:rsidRPr="00E81EF0" w:rsidRDefault="00B51ABA" w:rsidP="00B51ABA">
      <w:pPr>
        <w:pStyle w:val="PKTpunkt"/>
      </w:pPr>
      <w:r w:rsidRPr="00E81EF0">
        <w:t>9)</w:t>
      </w:r>
      <w:r w:rsidRPr="00E81EF0">
        <w:tab/>
        <w:t>koordynowanie udostępniania podległej infrastruktury na rzecz ochrony ludności</w:t>
      </w:r>
      <w:r w:rsidR="00E81EF0" w:rsidRPr="00E81EF0">
        <w:t xml:space="preserve"> i</w:t>
      </w:r>
      <w:r w:rsidR="00E81EF0">
        <w:t> </w:t>
      </w:r>
      <w:r w:rsidRPr="00E81EF0">
        <w:t>obrony cywilnej;</w:t>
      </w:r>
    </w:p>
    <w:p w14:paraId="4A44A0EE" w14:textId="43A5AFAD" w:rsidR="00B51ABA" w:rsidRPr="00E81EF0" w:rsidRDefault="00B51ABA" w:rsidP="00B51ABA">
      <w:pPr>
        <w:pStyle w:val="PKTpunkt"/>
      </w:pPr>
      <w:r w:rsidRPr="00E81EF0">
        <w:t>10)</w:t>
      </w:r>
      <w:r w:rsidRPr="00E81EF0">
        <w:tab/>
        <w:t>wyznaczanie, zawieranie porozumień</w:t>
      </w:r>
      <w:r w:rsidR="00E81EF0" w:rsidRPr="00E81EF0">
        <w:t xml:space="preserve"> i</w:t>
      </w:r>
      <w:r w:rsidR="00E81EF0">
        <w:t> </w:t>
      </w:r>
      <w:r w:rsidRPr="00E81EF0">
        <w:t>wydawanie decyzji</w:t>
      </w:r>
      <w:r w:rsidR="00E81EF0" w:rsidRPr="00E81EF0">
        <w:t xml:space="preserve"> o</w:t>
      </w:r>
      <w:r w:rsidR="00E81EF0">
        <w:t> </w:t>
      </w:r>
      <w:r w:rsidRPr="00E81EF0">
        <w:t>uznaniu za podmiot ochrony ludności;</w:t>
      </w:r>
    </w:p>
    <w:p w14:paraId="45DE9A1C" w14:textId="7B0665FB" w:rsidR="00B51ABA" w:rsidRPr="00E81EF0" w:rsidRDefault="00B51ABA" w:rsidP="00B51ABA">
      <w:pPr>
        <w:pStyle w:val="PKTpunkt"/>
      </w:pPr>
      <w:r w:rsidRPr="00E81EF0">
        <w:t>11)</w:t>
      </w:r>
      <w:r w:rsidRPr="00E81EF0">
        <w:tab/>
        <w:t>zapewnienie funkcjonowania urzędu marszałkowskiego</w:t>
      </w:r>
      <w:r w:rsidR="00E81EF0" w:rsidRPr="00E81EF0">
        <w:t xml:space="preserve"> w</w:t>
      </w:r>
      <w:r w:rsidR="00E81EF0">
        <w:t> </w:t>
      </w:r>
      <w:r w:rsidRPr="00E81EF0">
        <w:t>czasie wojny;</w:t>
      </w:r>
    </w:p>
    <w:p w14:paraId="07CB013D" w14:textId="5229B5B8" w:rsidR="00B51ABA" w:rsidRPr="00E81EF0" w:rsidRDefault="00B51ABA" w:rsidP="00B51ABA">
      <w:pPr>
        <w:pStyle w:val="PKTpunkt"/>
      </w:pPr>
      <w:r w:rsidRPr="00E81EF0">
        <w:t>12)</w:t>
      </w:r>
      <w:r w:rsidRPr="00E81EF0">
        <w:tab/>
        <w:t>wnioskowanie do wojewody</w:t>
      </w:r>
      <w:r w:rsidR="00E81EF0" w:rsidRPr="00E81EF0">
        <w:t xml:space="preserve"> o</w:t>
      </w:r>
      <w:r w:rsidR="00E81EF0">
        <w:t> </w:t>
      </w:r>
      <w:r w:rsidRPr="00E81EF0">
        <w:t>nadanie przydziałów mobilizacyjnych obrony cywilnej;</w:t>
      </w:r>
    </w:p>
    <w:p w14:paraId="11FB2534" w14:textId="1767C832" w:rsidR="00B51ABA" w:rsidRPr="00E81EF0" w:rsidRDefault="00B51ABA" w:rsidP="00B51ABA">
      <w:pPr>
        <w:pStyle w:val="PKTpunkt"/>
      </w:pPr>
      <w:r w:rsidRPr="00E81EF0">
        <w:lastRenderedPageBreak/>
        <w:t>13)</w:t>
      </w:r>
      <w:r w:rsidRPr="00E81EF0">
        <w:tab/>
        <w:t>sporządzanie co cztery lata informacji</w:t>
      </w:r>
      <w:r w:rsidR="00E81EF0" w:rsidRPr="00E81EF0">
        <w:t xml:space="preserve"> o</w:t>
      </w:r>
      <w:r w:rsidR="00E81EF0">
        <w:t> </w:t>
      </w:r>
      <w:r w:rsidRPr="00E81EF0">
        <w:t>stanie przygotowań samorządu województwa do realizacji zadań ochrony ludności</w:t>
      </w:r>
      <w:r w:rsidR="00E81EF0" w:rsidRPr="00E81EF0">
        <w:t xml:space="preserve"> i</w:t>
      </w:r>
      <w:r w:rsidR="00E81EF0">
        <w:t> </w:t>
      </w:r>
      <w:r w:rsidRPr="00E81EF0">
        <w:t>obrony cywilnej;</w:t>
      </w:r>
    </w:p>
    <w:p w14:paraId="6ACEFD87" w14:textId="001BF4B3" w:rsidR="00B51ABA" w:rsidRPr="00E81EF0" w:rsidRDefault="00B51ABA" w:rsidP="00B51ABA">
      <w:pPr>
        <w:pStyle w:val="USTustnpkodeksu"/>
      </w:pPr>
      <w:r w:rsidRPr="00E81EF0">
        <w:t>2. Sejmik województwa rozpatruje informację</w:t>
      </w:r>
      <w:r w:rsidR="00E81EF0" w:rsidRPr="00E81EF0">
        <w:t xml:space="preserve"> o</w:t>
      </w:r>
      <w:r w:rsidR="00E81EF0">
        <w:t> </w:t>
      </w:r>
      <w:r w:rsidRPr="00E81EF0">
        <w:t>stanie przygotowań samorządu wojewódzkiego do realizacji zadań ochrony ludności</w:t>
      </w:r>
      <w:r w:rsidR="00E81EF0" w:rsidRPr="00E81EF0">
        <w:t xml:space="preserve"> i</w:t>
      </w:r>
      <w:r w:rsidR="00E81EF0">
        <w:t> </w:t>
      </w:r>
      <w:r w:rsidRPr="00E81EF0">
        <w:t>obrony cywilnej.</w:t>
      </w:r>
    </w:p>
    <w:p w14:paraId="21E10261" w14:textId="77777777" w:rsidR="00B51ABA" w:rsidRPr="00E81EF0" w:rsidRDefault="00B51ABA" w:rsidP="00E81EF0">
      <w:pPr>
        <w:pStyle w:val="ARTartustawynprozporzdzenia"/>
        <w:keepNext/>
      </w:pPr>
      <w:r w:rsidRPr="00E81EF0">
        <w:rPr>
          <w:rStyle w:val="Ppogrubienie"/>
        </w:rPr>
        <w:t>Art. 13.</w:t>
      </w:r>
      <w:r w:rsidRPr="00E81EF0">
        <w:t> 1. Do zadań wojewody należy:</w:t>
      </w:r>
    </w:p>
    <w:p w14:paraId="50251117" w14:textId="0E768639" w:rsidR="00B51ABA" w:rsidRPr="00E81EF0" w:rsidRDefault="00B51ABA" w:rsidP="00B51ABA">
      <w:pPr>
        <w:pStyle w:val="PKTpunkt"/>
      </w:pPr>
      <w:r w:rsidRPr="00E81EF0">
        <w:t>1)</w:t>
      </w:r>
      <w:r w:rsidRPr="00E81EF0">
        <w:tab/>
        <w:t>nadzór nad wykonywaniem zadań zleconych</w:t>
      </w:r>
      <w:r w:rsidR="00E81EF0" w:rsidRPr="00E81EF0">
        <w:t xml:space="preserve"> z</w:t>
      </w:r>
      <w:r w:rsidR="00E81EF0">
        <w:t> </w:t>
      </w:r>
      <w:r w:rsidRPr="00E81EF0">
        <w:t>zakresu administracji rządowej</w:t>
      </w:r>
      <w:r w:rsidR="00E81EF0" w:rsidRPr="00E81EF0">
        <w:t xml:space="preserve"> w</w:t>
      </w:r>
      <w:r w:rsidR="00E81EF0">
        <w:t> </w:t>
      </w:r>
      <w:r w:rsidRPr="00E81EF0">
        <w:t>obszarze ochrony ludności</w:t>
      </w:r>
      <w:r w:rsidR="00E81EF0" w:rsidRPr="00E81EF0">
        <w:t xml:space="preserve"> i</w:t>
      </w:r>
      <w:r w:rsidR="00E81EF0">
        <w:t> </w:t>
      </w:r>
      <w:r w:rsidRPr="00E81EF0">
        <w:t>obrony cywilnej przez gminy</w:t>
      </w:r>
      <w:r w:rsidR="00E81EF0" w:rsidRPr="00E81EF0">
        <w:t xml:space="preserve"> i</w:t>
      </w:r>
      <w:r w:rsidR="00E81EF0">
        <w:t> </w:t>
      </w:r>
      <w:r w:rsidRPr="00E81EF0">
        <w:t>powiaty oraz podmioty realizujące zadania ochrony ludności</w:t>
      </w:r>
      <w:r w:rsidR="00E81EF0" w:rsidRPr="00E81EF0">
        <w:t xml:space="preserve"> i</w:t>
      </w:r>
      <w:r w:rsidR="00E81EF0">
        <w:t> </w:t>
      </w:r>
      <w:r w:rsidRPr="00E81EF0">
        <w:t>obrony cywilnej</w:t>
      </w:r>
      <w:r w:rsidR="00E81EF0" w:rsidRPr="00E81EF0">
        <w:t xml:space="preserve"> w</w:t>
      </w:r>
      <w:r w:rsidR="00E81EF0">
        <w:t> </w:t>
      </w:r>
      <w:r w:rsidRPr="00E81EF0">
        <w:t>województwie;</w:t>
      </w:r>
    </w:p>
    <w:p w14:paraId="390D6EA1" w14:textId="4C39F462" w:rsidR="00B51ABA" w:rsidRPr="00E81EF0" w:rsidRDefault="00B51ABA" w:rsidP="00B51ABA">
      <w:pPr>
        <w:pStyle w:val="PKTpunkt"/>
      </w:pPr>
      <w:r w:rsidRPr="00E81EF0">
        <w:t>2)</w:t>
      </w:r>
      <w:r w:rsidRPr="00E81EF0">
        <w:tab/>
        <w:t>koordynacja realizacji zadań ochrony ludności</w:t>
      </w:r>
      <w:r w:rsidR="00E81EF0" w:rsidRPr="00E81EF0">
        <w:t xml:space="preserve"> i</w:t>
      </w:r>
      <w:r w:rsidR="00E81EF0">
        <w:t> </w:t>
      </w:r>
      <w:r w:rsidRPr="00E81EF0">
        <w:t>obrony cywilnej przez podmioty ochrony ludności podległe</w:t>
      </w:r>
      <w:r w:rsidR="00E81EF0" w:rsidRPr="00E81EF0">
        <w:t xml:space="preserve"> i</w:t>
      </w:r>
      <w:r w:rsidR="00E81EF0">
        <w:t> </w:t>
      </w:r>
      <w:r w:rsidRPr="00E81EF0">
        <w:t>nadzorowane oraz przez gminy</w:t>
      </w:r>
      <w:r w:rsidR="00E81EF0" w:rsidRPr="00E81EF0">
        <w:t xml:space="preserve"> i</w:t>
      </w:r>
      <w:r w:rsidR="00E81EF0">
        <w:t> </w:t>
      </w:r>
      <w:r w:rsidRPr="00E81EF0">
        <w:t>powiaty na obszarze województwa;</w:t>
      </w:r>
    </w:p>
    <w:p w14:paraId="5359F712" w14:textId="2418AE32" w:rsidR="00B51ABA" w:rsidRPr="00E81EF0" w:rsidRDefault="00B51ABA" w:rsidP="00B51ABA">
      <w:pPr>
        <w:pStyle w:val="PKTpunkt"/>
      </w:pPr>
      <w:r w:rsidRPr="00E81EF0">
        <w:t>3)</w:t>
      </w:r>
      <w:r w:rsidRPr="00E81EF0">
        <w:tab/>
        <w:t>udzielanie wsparcia gminom</w:t>
      </w:r>
      <w:r w:rsidR="00E81EF0" w:rsidRPr="00E81EF0">
        <w:t xml:space="preserve"> i</w:t>
      </w:r>
      <w:r w:rsidR="00E81EF0">
        <w:t> </w:t>
      </w:r>
      <w:r w:rsidRPr="00E81EF0">
        <w:t>powiatom na obszarze województwa</w:t>
      </w:r>
      <w:r w:rsidR="00E81EF0" w:rsidRPr="00E81EF0">
        <w:t xml:space="preserve"> w</w:t>
      </w:r>
      <w:r w:rsidR="00E81EF0">
        <w:t> </w:t>
      </w:r>
      <w:r w:rsidRPr="00E81EF0">
        <w:t>realizacji zadań ochrony ludności</w:t>
      </w:r>
      <w:r w:rsidR="00E81EF0" w:rsidRPr="00E81EF0">
        <w:t xml:space="preserve"> i</w:t>
      </w:r>
      <w:r w:rsidR="00E81EF0">
        <w:t> </w:t>
      </w:r>
      <w:r w:rsidRPr="00E81EF0">
        <w:t>obrony cywilnej;</w:t>
      </w:r>
    </w:p>
    <w:p w14:paraId="3D684C8C" w14:textId="6A8D456B" w:rsidR="00B51ABA" w:rsidRPr="00E81EF0" w:rsidRDefault="00B51ABA" w:rsidP="00B51ABA">
      <w:pPr>
        <w:pStyle w:val="PKTpunkt"/>
      </w:pPr>
      <w:r w:rsidRPr="00E81EF0">
        <w:t>4)</w:t>
      </w:r>
      <w:r w:rsidRPr="00E81EF0">
        <w:tab/>
        <w:t>koordynacja współpracy między gminami, powiatami</w:t>
      </w:r>
      <w:r w:rsidR="00E81EF0" w:rsidRPr="00E81EF0">
        <w:t xml:space="preserve"> i</w:t>
      </w:r>
      <w:r w:rsidR="00E81EF0">
        <w:t> </w:t>
      </w:r>
      <w:r w:rsidRPr="00E81EF0">
        <w:t>podmiotami ochrony ludności na obszarze województwa;</w:t>
      </w:r>
    </w:p>
    <w:p w14:paraId="654D7CFC" w14:textId="77777777" w:rsidR="00B51ABA" w:rsidRPr="00E81EF0" w:rsidRDefault="00B51ABA" w:rsidP="00B51ABA">
      <w:pPr>
        <w:pStyle w:val="PKTpunkt"/>
      </w:pPr>
      <w:r w:rsidRPr="00E81EF0">
        <w:t>5)</w:t>
      </w:r>
      <w:r w:rsidRPr="00E81EF0">
        <w:tab/>
        <w:t>wydawanie zaleceń dla wójtów (burmistrzów, prezydentów miast) gmin albo starostów powiatów znajdujących się na obszarze województwa oraz dla marszałka województwa;</w:t>
      </w:r>
    </w:p>
    <w:p w14:paraId="68C0BF7D" w14:textId="6A25F1D1" w:rsidR="00B51ABA" w:rsidRPr="00E81EF0" w:rsidRDefault="00B51ABA" w:rsidP="00B51ABA">
      <w:pPr>
        <w:pStyle w:val="PKTpunkt"/>
      </w:pPr>
      <w:r w:rsidRPr="00E81EF0">
        <w:t>6)</w:t>
      </w:r>
      <w:r w:rsidRPr="00E81EF0">
        <w:tab/>
        <w:t>ocena wykonywania zadań ochrony ludności</w:t>
      </w:r>
      <w:r w:rsidR="00E81EF0" w:rsidRPr="00E81EF0">
        <w:t xml:space="preserve"> i</w:t>
      </w:r>
      <w:r w:rsidR="00E81EF0">
        <w:t> </w:t>
      </w:r>
      <w:r w:rsidRPr="00E81EF0">
        <w:t>obrony cywilnej przez podmioty ochrony ludności,</w:t>
      </w:r>
      <w:r w:rsidR="00E81EF0" w:rsidRPr="00E81EF0">
        <w:t xml:space="preserve"> z</w:t>
      </w:r>
      <w:r w:rsidR="00E81EF0">
        <w:t> </w:t>
      </w:r>
      <w:r w:rsidRPr="00E81EF0">
        <w:t>którymi zawarł porozumienie lub wobec których wydał decyzję</w:t>
      </w:r>
      <w:r w:rsidR="00E81EF0" w:rsidRPr="00E81EF0">
        <w:t xml:space="preserve"> o</w:t>
      </w:r>
      <w:r w:rsidR="00E81EF0">
        <w:t> </w:t>
      </w:r>
      <w:r w:rsidRPr="00E81EF0">
        <w:t>uznaniu za podmiot ochrony ludności na obszarze województwa;</w:t>
      </w:r>
    </w:p>
    <w:p w14:paraId="457F067C" w14:textId="689A0F5A" w:rsidR="00B51ABA" w:rsidRPr="00E81EF0" w:rsidRDefault="00B51ABA" w:rsidP="00B51ABA">
      <w:pPr>
        <w:pStyle w:val="PKTpunkt"/>
      </w:pPr>
      <w:r w:rsidRPr="00E81EF0">
        <w:t>7)</w:t>
      </w:r>
      <w:r w:rsidRPr="00E81EF0">
        <w:tab/>
        <w:t>opracowywanie analiz</w:t>
      </w:r>
      <w:r w:rsidR="00E81EF0" w:rsidRPr="00E81EF0">
        <w:t xml:space="preserve"> i</w:t>
      </w:r>
      <w:r w:rsidR="00E81EF0">
        <w:t> </w:t>
      </w:r>
      <w:r w:rsidRPr="00E81EF0">
        <w:t>raportów na podstawie wniosków</w:t>
      </w:r>
      <w:r w:rsidR="00E81EF0" w:rsidRPr="00E81EF0">
        <w:t xml:space="preserve"> z</w:t>
      </w:r>
      <w:r w:rsidR="00E81EF0">
        <w:t> </w:t>
      </w:r>
      <w:r w:rsidRPr="00E81EF0">
        <w:t>oceny ryzyka województwa oraz gotowości wojewody, organów administracji samorządowej</w:t>
      </w:r>
      <w:r w:rsidR="00E81EF0" w:rsidRPr="00E81EF0">
        <w:t xml:space="preserve"> i</w:t>
      </w:r>
      <w:r w:rsidR="00E81EF0">
        <w:t> </w:t>
      </w:r>
      <w:r w:rsidRPr="00E81EF0">
        <w:t>podmiotów ochrony ludności,</w:t>
      </w:r>
      <w:r w:rsidR="00E81EF0" w:rsidRPr="00E81EF0">
        <w:t xml:space="preserve"> w</w:t>
      </w:r>
      <w:r w:rsidR="00E81EF0">
        <w:t> </w:t>
      </w:r>
      <w:r w:rsidRPr="00E81EF0">
        <w:t>zakresie realizowania zadań ochrony ludności</w:t>
      </w:r>
      <w:r w:rsidR="00E81EF0" w:rsidRPr="00E81EF0">
        <w:t xml:space="preserve"> i</w:t>
      </w:r>
      <w:r w:rsidR="00E81EF0">
        <w:t> </w:t>
      </w:r>
      <w:r w:rsidRPr="00E81EF0">
        <w:t>obrony cywilnej</w:t>
      </w:r>
      <w:r w:rsidR="00E81EF0" w:rsidRPr="00E81EF0">
        <w:t xml:space="preserve"> w</w:t>
      </w:r>
      <w:r w:rsidR="00E81EF0">
        <w:t> </w:t>
      </w:r>
      <w:r w:rsidRPr="00E81EF0">
        <w:t>województwie;</w:t>
      </w:r>
    </w:p>
    <w:p w14:paraId="3528A85A" w14:textId="1B0841EA" w:rsidR="00B51ABA" w:rsidRPr="00E81EF0" w:rsidRDefault="00B51ABA" w:rsidP="00B51ABA">
      <w:pPr>
        <w:pStyle w:val="PKTpunkt"/>
      </w:pPr>
      <w:r w:rsidRPr="00E81EF0">
        <w:t>8)</w:t>
      </w:r>
      <w:r w:rsidRPr="00E81EF0">
        <w:tab/>
        <w:t>tworzenie</w:t>
      </w:r>
      <w:r w:rsidR="00E81EF0" w:rsidRPr="00E81EF0">
        <w:t xml:space="preserve"> i</w:t>
      </w:r>
      <w:r w:rsidR="00E81EF0">
        <w:t> </w:t>
      </w:r>
      <w:r w:rsidRPr="00E81EF0">
        <w:t>utrzymywanie, na obszarze województwa, zasobów ochrony ludności</w:t>
      </w:r>
      <w:r w:rsidR="00E81EF0" w:rsidRPr="00E81EF0">
        <w:t xml:space="preserve"> i</w:t>
      </w:r>
      <w:r w:rsidR="00E81EF0">
        <w:t> </w:t>
      </w:r>
      <w:r w:rsidRPr="00E81EF0">
        <w:t>obrony cywilnej oraz infrastruktury niezbędnej do realizacji zadań ochrony ludności</w:t>
      </w:r>
      <w:r w:rsidR="00E81EF0" w:rsidRPr="00E81EF0">
        <w:t xml:space="preserve"> i</w:t>
      </w:r>
      <w:r w:rsidR="00E81EF0">
        <w:t> </w:t>
      </w:r>
      <w:r w:rsidRPr="00E81EF0">
        <w:t>obrony cywilnej</w:t>
      </w:r>
      <w:r w:rsidR="00E81EF0" w:rsidRPr="00E81EF0">
        <w:t xml:space="preserve"> i</w:t>
      </w:r>
      <w:r w:rsidR="00E81EF0">
        <w:t> </w:t>
      </w:r>
      <w:r w:rsidRPr="00E81EF0">
        <w:t>zapewnienie dostępu do wody;</w:t>
      </w:r>
    </w:p>
    <w:p w14:paraId="73CF4E59" w14:textId="7C40D7AD" w:rsidR="00B51ABA" w:rsidRPr="00E81EF0" w:rsidRDefault="00B51ABA" w:rsidP="00B51ABA">
      <w:pPr>
        <w:pStyle w:val="PKTpunkt"/>
      </w:pPr>
      <w:r w:rsidRPr="00E81EF0">
        <w:t>9)</w:t>
      </w:r>
      <w:r w:rsidRPr="00E81EF0">
        <w:tab/>
        <w:t>wydawanie podmiotom ochrony ludności</w:t>
      </w:r>
      <w:r w:rsidR="00E81EF0" w:rsidRPr="00E81EF0">
        <w:t xml:space="preserve"> i</w:t>
      </w:r>
      <w:r w:rsidR="00E81EF0">
        <w:t> </w:t>
      </w:r>
      <w:r w:rsidRPr="00E81EF0">
        <w:t>obrony cywilnej zaleceń odnośnie do rodzajów</w:t>
      </w:r>
      <w:r w:rsidR="00E81EF0" w:rsidRPr="00E81EF0">
        <w:t xml:space="preserve"> i</w:t>
      </w:r>
      <w:r w:rsidR="00E81EF0">
        <w:t> </w:t>
      </w:r>
      <w:r w:rsidRPr="00E81EF0">
        <w:t>ilości zasobów ochrony ludności utrzymywanych przez te podmioty;</w:t>
      </w:r>
    </w:p>
    <w:p w14:paraId="72FD9B5F" w14:textId="7FF6F801" w:rsidR="00B51ABA" w:rsidRPr="00E81EF0" w:rsidRDefault="00B51ABA" w:rsidP="00B51ABA">
      <w:pPr>
        <w:pStyle w:val="PKTpunkt"/>
      </w:pPr>
      <w:r w:rsidRPr="00E81EF0">
        <w:t>10)</w:t>
      </w:r>
      <w:r w:rsidRPr="00E81EF0">
        <w:tab/>
        <w:t>ewidencjonowanie podmiotów</w:t>
      </w:r>
      <w:r w:rsidR="00E81EF0" w:rsidRPr="00E81EF0">
        <w:t xml:space="preserve"> i</w:t>
      </w:r>
      <w:r w:rsidR="00E81EF0">
        <w:t> </w:t>
      </w:r>
      <w:r w:rsidRPr="00E81EF0">
        <w:t>zasobów ochrony ludności na obszarze województwa oraz prowadzenie Wojewódzkiej Ewidencji Zasobów;</w:t>
      </w:r>
    </w:p>
    <w:p w14:paraId="063E9336" w14:textId="7F17B6D7" w:rsidR="00B51ABA" w:rsidRPr="00E81EF0" w:rsidRDefault="00B51ABA" w:rsidP="00B51ABA">
      <w:pPr>
        <w:pStyle w:val="PKTpunkt"/>
      </w:pPr>
      <w:r w:rsidRPr="00E81EF0">
        <w:t>11)</w:t>
      </w:r>
      <w:r w:rsidRPr="00E81EF0">
        <w:tab/>
        <w:t>wsparcie podmiotów ochrony ludności</w:t>
      </w:r>
      <w:r w:rsidR="00E81EF0" w:rsidRPr="00E81EF0">
        <w:t xml:space="preserve"> w</w:t>
      </w:r>
      <w:r w:rsidR="00E81EF0">
        <w:t> </w:t>
      </w:r>
      <w:r w:rsidRPr="00E81EF0">
        <w:t>zakresie wyposażenia</w:t>
      </w:r>
      <w:r w:rsidR="00E81EF0" w:rsidRPr="00E81EF0">
        <w:t xml:space="preserve"> w</w:t>
      </w:r>
      <w:r w:rsidR="00E81EF0">
        <w:t> </w:t>
      </w:r>
      <w:r w:rsidRPr="00E81EF0">
        <w:t>sprzęt</w:t>
      </w:r>
      <w:r w:rsidR="00E81EF0" w:rsidRPr="00E81EF0">
        <w:t xml:space="preserve"> i</w:t>
      </w:r>
      <w:r w:rsidR="00E81EF0">
        <w:t> </w:t>
      </w:r>
      <w:r w:rsidRPr="00E81EF0">
        <w:t>środki ochrony;</w:t>
      </w:r>
    </w:p>
    <w:p w14:paraId="29A2304C" w14:textId="65434304" w:rsidR="00B51ABA" w:rsidRPr="00E81EF0" w:rsidRDefault="00B51ABA" w:rsidP="00B51ABA">
      <w:pPr>
        <w:pStyle w:val="PKTpunkt"/>
      </w:pPr>
      <w:r w:rsidRPr="00E81EF0">
        <w:lastRenderedPageBreak/>
        <w:t>12)</w:t>
      </w:r>
      <w:r w:rsidRPr="00E81EF0">
        <w:tab/>
        <w:t>określanie sposobu utrzymania niezbędnych zasobów pozwalających na ciągłość realizacji zadań ochrony ludności</w:t>
      </w:r>
      <w:r w:rsidR="00E81EF0" w:rsidRPr="00E81EF0">
        <w:t xml:space="preserve"> i</w:t>
      </w:r>
      <w:r w:rsidR="00E81EF0">
        <w:t> </w:t>
      </w:r>
      <w:r w:rsidRPr="00E81EF0">
        <w:t>obrony cywilnej;</w:t>
      </w:r>
    </w:p>
    <w:p w14:paraId="4E23977E" w14:textId="414CED36" w:rsidR="00B51ABA" w:rsidRPr="00E81EF0" w:rsidRDefault="00B51ABA" w:rsidP="00B51ABA">
      <w:pPr>
        <w:pStyle w:val="PKTpunkt"/>
      </w:pPr>
      <w:r w:rsidRPr="00E81EF0">
        <w:t>13)</w:t>
      </w:r>
      <w:r w:rsidRPr="00E81EF0">
        <w:tab/>
        <w:t>planowanie</w:t>
      </w:r>
      <w:r w:rsidR="00E81EF0" w:rsidRPr="00E81EF0">
        <w:t xml:space="preserve"> i</w:t>
      </w:r>
      <w:r w:rsidR="00E81EF0">
        <w:t> </w:t>
      </w:r>
      <w:r w:rsidRPr="00E81EF0">
        <w:t>zabezpieczanie środków finansowych niezbędnych do realizacji zadań ochrony ludności</w:t>
      </w:r>
      <w:r w:rsidR="00E81EF0" w:rsidRPr="00E81EF0">
        <w:t xml:space="preserve"> i</w:t>
      </w:r>
      <w:r w:rsidR="00E81EF0">
        <w:t> </w:t>
      </w:r>
      <w:r w:rsidRPr="00E81EF0">
        <w:t>obrony cywilnej na obszarze województwa,</w:t>
      </w:r>
      <w:r w:rsidR="00E81EF0" w:rsidRPr="00E81EF0">
        <w:t xml:space="preserve"> w</w:t>
      </w:r>
      <w:r w:rsidR="00E81EF0">
        <w:t> </w:t>
      </w:r>
      <w:r w:rsidRPr="00E81EF0">
        <w:t>tym realizacji zadań zleconych</w:t>
      </w:r>
      <w:r w:rsidR="00E81EF0" w:rsidRPr="00E81EF0">
        <w:t xml:space="preserve"> z</w:t>
      </w:r>
      <w:r w:rsidR="00E81EF0">
        <w:t> </w:t>
      </w:r>
      <w:r w:rsidRPr="00E81EF0">
        <w:t>zakresu administracji rządowej dla gmin</w:t>
      </w:r>
      <w:r w:rsidR="00E81EF0" w:rsidRPr="00E81EF0">
        <w:t xml:space="preserve"> i</w:t>
      </w:r>
      <w:r w:rsidR="00E81EF0">
        <w:t> </w:t>
      </w:r>
      <w:r w:rsidRPr="00E81EF0">
        <w:t>powiatów;</w:t>
      </w:r>
    </w:p>
    <w:p w14:paraId="4677AC57" w14:textId="5F8C32B7" w:rsidR="00B51ABA" w:rsidRPr="00E81EF0" w:rsidRDefault="00B51ABA" w:rsidP="00B51ABA">
      <w:pPr>
        <w:pStyle w:val="PKTpunkt"/>
      </w:pPr>
      <w:r w:rsidRPr="00E81EF0">
        <w:t>14)</w:t>
      </w:r>
      <w:r w:rsidRPr="00E81EF0">
        <w:tab/>
        <w:t>wyznaczanie, zawieranie porozumień</w:t>
      </w:r>
      <w:r w:rsidR="00E81EF0" w:rsidRPr="00E81EF0">
        <w:t xml:space="preserve"> i</w:t>
      </w:r>
      <w:r w:rsidR="00E81EF0">
        <w:t> </w:t>
      </w:r>
      <w:r w:rsidRPr="00E81EF0">
        <w:t>wydawanie decyzji</w:t>
      </w:r>
      <w:r w:rsidR="00E81EF0" w:rsidRPr="00E81EF0">
        <w:t xml:space="preserve"> o</w:t>
      </w:r>
      <w:r w:rsidR="00E81EF0">
        <w:t> </w:t>
      </w:r>
      <w:r w:rsidRPr="00E81EF0">
        <w:t xml:space="preserve">uznaniu za podmiot ochrony ludności oraz rozpatrywanie </w:t>
      </w:r>
      <w:proofErr w:type="spellStart"/>
      <w:r w:rsidRPr="00E81EF0">
        <w:t>odwołań</w:t>
      </w:r>
      <w:proofErr w:type="spellEnd"/>
      <w:r w:rsidRPr="00E81EF0">
        <w:t xml:space="preserve"> od decyzji wójtów (burmistrzów, prezydentów miast)</w:t>
      </w:r>
      <w:r w:rsidR="00E81EF0" w:rsidRPr="00E81EF0">
        <w:t xml:space="preserve"> i</w:t>
      </w:r>
      <w:r w:rsidR="00E81EF0">
        <w:t> </w:t>
      </w:r>
      <w:r w:rsidRPr="00E81EF0">
        <w:t>starostów</w:t>
      </w:r>
      <w:r w:rsidR="00E81EF0" w:rsidRPr="00E81EF0">
        <w:t xml:space="preserve"> w</w:t>
      </w:r>
      <w:r w:rsidR="00E81EF0">
        <w:t> </w:t>
      </w:r>
      <w:r w:rsidRPr="00E81EF0">
        <w:t>tych sprawach;</w:t>
      </w:r>
    </w:p>
    <w:p w14:paraId="781B7133" w14:textId="1FA6BBDC" w:rsidR="00B51ABA" w:rsidRPr="00E81EF0" w:rsidRDefault="00B51ABA" w:rsidP="00B51ABA">
      <w:pPr>
        <w:pStyle w:val="PKTpunkt"/>
      </w:pPr>
      <w:r w:rsidRPr="00E81EF0">
        <w:t>15)</w:t>
      </w:r>
      <w:r w:rsidRPr="00E81EF0">
        <w:tab/>
        <w:t>organizowanie, koordynowanie</w:t>
      </w:r>
      <w:r w:rsidR="00E81EF0" w:rsidRPr="00E81EF0">
        <w:t xml:space="preserve"> i</w:t>
      </w:r>
      <w:r w:rsidR="00E81EF0">
        <w:t> </w:t>
      </w:r>
      <w:r w:rsidRPr="00E81EF0">
        <w:t>udzielanie pomocy humanitarnej</w:t>
      </w:r>
      <w:r w:rsidR="00E81EF0" w:rsidRPr="00E81EF0">
        <w:t xml:space="preserve"> i</w:t>
      </w:r>
      <w:r w:rsidR="00E81EF0">
        <w:t> </w:t>
      </w:r>
      <w:r w:rsidRPr="00E81EF0">
        <w:t>doraźnej na obszarze województwa;</w:t>
      </w:r>
    </w:p>
    <w:p w14:paraId="4FD2AB6F" w14:textId="6397A703" w:rsidR="00B51ABA" w:rsidRPr="00E81EF0" w:rsidRDefault="00B51ABA" w:rsidP="00B51ABA">
      <w:pPr>
        <w:pStyle w:val="PKTpunkt"/>
      </w:pPr>
      <w:r w:rsidRPr="00E81EF0">
        <w:t>16)</w:t>
      </w:r>
      <w:r w:rsidRPr="00E81EF0">
        <w:tab/>
        <w:t>opracowanie</w:t>
      </w:r>
      <w:r w:rsidR="00E81EF0" w:rsidRPr="00E81EF0">
        <w:t xml:space="preserve"> i</w:t>
      </w:r>
      <w:r w:rsidR="00E81EF0">
        <w:t> </w:t>
      </w:r>
      <w:r w:rsidRPr="00E81EF0">
        <w:t>uzgadnianie wojewódzkiego planu ewakuacji ludności, określanie obszarów</w:t>
      </w:r>
      <w:r w:rsidR="00E81EF0" w:rsidRPr="00E81EF0">
        <w:t xml:space="preserve"> i</w:t>
      </w:r>
      <w:r w:rsidR="00E81EF0">
        <w:t> </w:t>
      </w:r>
      <w:r w:rsidRPr="00E81EF0">
        <w:t>kierunków ewakuacji oraz koordynowanie sporządzania wkładów do planów ewakuacji ludności przez wójtów (burmistrzów, prezydentów miast) oraz starostów;</w:t>
      </w:r>
    </w:p>
    <w:p w14:paraId="6007AF8B" w14:textId="1B50D4BA" w:rsidR="00B51ABA" w:rsidRPr="00E81EF0" w:rsidRDefault="00B51ABA" w:rsidP="00B51ABA">
      <w:pPr>
        <w:pStyle w:val="PKTpunkt"/>
      </w:pPr>
      <w:r w:rsidRPr="00E81EF0">
        <w:t>17)</w:t>
      </w:r>
      <w:r w:rsidRPr="00E81EF0">
        <w:tab/>
        <w:t>planowanie oraz organizowanie szkoleń, ćwiczeń</w:t>
      </w:r>
      <w:r w:rsidR="00E81EF0" w:rsidRPr="00E81EF0">
        <w:t xml:space="preserve"> i</w:t>
      </w:r>
      <w:r w:rsidR="00E81EF0">
        <w:t> </w:t>
      </w:r>
      <w:r w:rsidRPr="00E81EF0">
        <w:t>innych form edukacji</w:t>
      </w:r>
      <w:r w:rsidR="00E81EF0" w:rsidRPr="00E81EF0">
        <w:t xml:space="preserve"> z</w:t>
      </w:r>
      <w:r w:rsidR="00E81EF0">
        <w:t> </w:t>
      </w:r>
      <w:r w:rsidRPr="00E81EF0">
        <w:t>zakresu ochrony ludności</w:t>
      </w:r>
      <w:r w:rsidR="00E81EF0" w:rsidRPr="00E81EF0">
        <w:t xml:space="preserve"> i</w:t>
      </w:r>
      <w:r w:rsidR="00E81EF0">
        <w:t> </w:t>
      </w:r>
      <w:r w:rsidRPr="00E81EF0">
        <w:t>obrony cywilnej,</w:t>
      </w:r>
      <w:r w:rsidR="00E81EF0" w:rsidRPr="00E81EF0">
        <w:t xml:space="preserve"> w</w:t>
      </w:r>
      <w:r w:rsidR="00E81EF0">
        <w:t> </w:t>
      </w:r>
      <w:r w:rsidRPr="00E81EF0">
        <w:t>tym zatwierdzanie planów ćwiczeń starostów</w:t>
      </w:r>
      <w:r w:rsidR="00E81EF0" w:rsidRPr="00E81EF0">
        <w:t xml:space="preserve"> i</w:t>
      </w:r>
      <w:r w:rsidR="00E81EF0">
        <w:t> </w:t>
      </w:r>
      <w:r w:rsidRPr="00E81EF0">
        <w:t>marszałków województw, ewaluacja tych ćwiczeń oraz wspieranie programów edukacyjnych mających na celu przygotowanie do reagowania na potencjalne zagrożenia na obszarze województwa;</w:t>
      </w:r>
    </w:p>
    <w:p w14:paraId="21E648C1" w14:textId="77777777" w:rsidR="00B51ABA" w:rsidRPr="00E81EF0" w:rsidRDefault="00B51ABA" w:rsidP="00B51ABA">
      <w:pPr>
        <w:pStyle w:val="PKTpunkt"/>
      </w:pPr>
      <w:r w:rsidRPr="00E81EF0">
        <w:t>18)</w:t>
      </w:r>
      <w:r w:rsidRPr="00E81EF0">
        <w:tab/>
        <w:t>przeciwdziałanie dezinformacji obniżającej społeczną odporność na obszarze województwa;</w:t>
      </w:r>
    </w:p>
    <w:p w14:paraId="1A81E51D" w14:textId="700A01FC" w:rsidR="00B51ABA" w:rsidRPr="00E81EF0" w:rsidRDefault="00B51ABA" w:rsidP="00B51ABA">
      <w:pPr>
        <w:pStyle w:val="PKTpunkt"/>
      </w:pPr>
      <w:r w:rsidRPr="00E81EF0">
        <w:t>19)</w:t>
      </w:r>
      <w:r w:rsidRPr="00E81EF0">
        <w:tab/>
        <w:t>stała współpraca</w:t>
      </w:r>
      <w:r w:rsidR="00E81EF0" w:rsidRPr="00E81EF0">
        <w:t xml:space="preserve"> z</w:t>
      </w:r>
      <w:r w:rsidR="00E81EF0">
        <w:t> </w:t>
      </w:r>
      <w:r w:rsidRPr="00E81EF0">
        <w:t>Rządowym Centrum Bezpieczeństwa</w:t>
      </w:r>
      <w:r w:rsidR="00E81EF0" w:rsidRPr="00E81EF0">
        <w:t xml:space="preserve"> w</w:t>
      </w:r>
      <w:r w:rsidR="00E81EF0">
        <w:t> </w:t>
      </w:r>
      <w:r w:rsidRPr="00E81EF0">
        <w:t>zakresie pozyskiwania</w:t>
      </w:r>
      <w:r w:rsidR="00E81EF0" w:rsidRPr="00E81EF0">
        <w:t xml:space="preserve"> i</w:t>
      </w:r>
      <w:r w:rsidR="00E81EF0">
        <w:t> </w:t>
      </w:r>
      <w:r w:rsidRPr="00E81EF0">
        <w:t>wymiany informacji dotyczących potencjalnych sytuacji zagrożenia na obszarze województwa;</w:t>
      </w:r>
    </w:p>
    <w:p w14:paraId="043F4A94" w14:textId="7FFA8358" w:rsidR="00B51ABA" w:rsidRPr="00E81EF0" w:rsidRDefault="00B51ABA" w:rsidP="00B51ABA">
      <w:pPr>
        <w:pStyle w:val="PKTpunkt"/>
      </w:pPr>
      <w:r w:rsidRPr="00E81EF0">
        <w:t>20)</w:t>
      </w:r>
      <w:r w:rsidRPr="00E81EF0">
        <w:tab/>
        <w:t>stała współpraca</w:t>
      </w:r>
      <w:r w:rsidR="00E81EF0" w:rsidRPr="00E81EF0">
        <w:t xml:space="preserve"> z</w:t>
      </w:r>
      <w:r w:rsidR="00E81EF0">
        <w:t> </w:t>
      </w:r>
      <w:r w:rsidRPr="00E81EF0">
        <w:t>samorządowymi organami ochrony ludności</w:t>
      </w:r>
      <w:r w:rsidR="00E81EF0" w:rsidRPr="00E81EF0">
        <w:t xml:space="preserve"> w</w:t>
      </w:r>
      <w:r w:rsidR="00E81EF0">
        <w:t> </w:t>
      </w:r>
      <w:r w:rsidRPr="00E81EF0">
        <w:t>zakresie pozyskiwania</w:t>
      </w:r>
      <w:r w:rsidR="00E81EF0" w:rsidRPr="00E81EF0">
        <w:t xml:space="preserve"> i</w:t>
      </w:r>
      <w:r w:rsidR="00E81EF0">
        <w:t> </w:t>
      </w:r>
      <w:r w:rsidRPr="00E81EF0">
        <w:t>wymiany informacji dotyczących zagrożeń na obszarze gmin</w:t>
      </w:r>
      <w:r w:rsidR="00E81EF0" w:rsidRPr="00E81EF0">
        <w:t xml:space="preserve"> i</w:t>
      </w:r>
      <w:r w:rsidR="00E81EF0">
        <w:t> </w:t>
      </w:r>
      <w:r w:rsidRPr="00E81EF0">
        <w:t>powiatów oraz wypracowywania konkluzji dotyczących przeciwdziałania zagrożeniom</w:t>
      </w:r>
      <w:r w:rsidR="00E81EF0" w:rsidRPr="00E81EF0">
        <w:t xml:space="preserve"> i</w:t>
      </w:r>
      <w:r w:rsidR="00E81EF0">
        <w:t> </w:t>
      </w:r>
      <w:r w:rsidRPr="00E81EF0">
        <w:t>reagowania;</w:t>
      </w:r>
    </w:p>
    <w:p w14:paraId="0B1CB65B" w14:textId="1D1BE47E" w:rsidR="00B51ABA" w:rsidRPr="00E81EF0" w:rsidRDefault="00B51ABA" w:rsidP="00B51ABA">
      <w:pPr>
        <w:pStyle w:val="PKTpunkt"/>
      </w:pPr>
      <w:r w:rsidRPr="00E81EF0">
        <w:t>21)</w:t>
      </w:r>
      <w:r w:rsidRPr="00E81EF0">
        <w:tab/>
        <w:t>organizowanie</w:t>
      </w:r>
      <w:r w:rsidR="00E81EF0" w:rsidRPr="00E81EF0">
        <w:t xml:space="preserve"> i</w:t>
      </w:r>
      <w:r w:rsidR="00E81EF0">
        <w:t> </w:t>
      </w:r>
      <w:r w:rsidRPr="00E81EF0">
        <w:t>współfinansowanie systemów wykrywania, powiadamiania, ostrzegania</w:t>
      </w:r>
      <w:r w:rsidR="00E81EF0" w:rsidRPr="00E81EF0">
        <w:t xml:space="preserve"> i</w:t>
      </w:r>
      <w:r w:rsidR="00E81EF0">
        <w:t> </w:t>
      </w:r>
      <w:r w:rsidRPr="00E81EF0">
        <w:t>alarmowania ludności na obszarze województwa</w:t>
      </w:r>
      <w:r w:rsidR="00E81EF0" w:rsidRPr="00E81EF0">
        <w:t xml:space="preserve"> w</w:t>
      </w:r>
      <w:r w:rsidR="00E81EF0">
        <w:t> </w:t>
      </w:r>
      <w:r w:rsidRPr="00E81EF0">
        <w:t>sytuacjach zagrożeń oraz ocena ich funkcjonowania;</w:t>
      </w:r>
    </w:p>
    <w:p w14:paraId="678C8970" w14:textId="78D26AB9" w:rsidR="00B51ABA" w:rsidRPr="00E81EF0" w:rsidRDefault="00B51ABA" w:rsidP="00B51ABA">
      <w:pPr>
        <w:pStyle w:val="PKTpunkt"/>
      </w:pPr>
      <w:r w:rsidRPr="00E81EF0">
        <w:t>22)</w:t>
      </w:r>
      <w:r w:rsidRPr="00E81EF0">
        <w:tab/>
        <w:t>powiadamianie, ostrzeganie</w:t>
      </w:r>
      <w:r w:rsidR="00E81EF0" w:rsidRPr="00E81EF0">
        <w:t xml:space="preserve"> i</w:t>
      </w:r>
      <w:r w:rsidR="00E81EF0">
        <w:t> </w:t>
      </w:r>
      <w:r w:rsidRPr="00E81EF0">
        <w:t>alarmowanie ludności</w:t>
      </w:r>
      <w:r w:rsidR="00E81EF0" w:rsidRPr="00E81EF0">
        <w:t xml:space="preserve"> o</w:t>
      </w:r>
      <w:r w:rsidR="00E81EF0">
        <w:t> </w:t>
      </w:r>
      <w:r w:rsidRPr="00E81EF0">
        <w:t>zagrożeniach na obszarze województwa;</w:t>
      </w:r>
    </w:p>
    <w:p w14:paraId="1581795D" w14:textId="324DBADB" w:rsidR="00B51ABA" w:rsidRPr="00E81EF0" w:rsidRDefault="00B51ABA" w:rsidP="00B51ABA">
      <w:pPr>
        <w:pStyle w:val="PKTpunkt"/>
      </w:pPr>
      <w:r w:rsidRPr="00E81EF0">
        <w:lastRenderedPageBreak/>
        <w:t>23)</w:t>
      </w:r>
      <w:r w:rsidRPr="00E81EF0">
        <w:tab/>
        <w:t>planowanie liczby</w:t>
      </w:r>
      <w:r w:rsidR="00E81EF0" w:rsidRPr="00E81EF0">
        <w:t xml:space="preserve"> i</w:t>
      </w:r>
      <w:r w:rsidR="00E81EF0">
        <w:t> </w:t>
      </w:r>
      <w:r w:rsidRPr="00E81EF0">
        <w:t>pojemności obiektów zbiorowej ochrony oraz zlecanie wykonania sprawdzenia obiektu budowlanego pod względem spełniania lub możliwości spełnienia warunków dla obiektów zbiorowej ochrony;</w:t>
      </w:r>
    </w:p>
    <w:p w14:paraId="231998F0" w14:textId="2437C141" w:rsidR="00B51ABA" w:rsidRPr="00E81EF0" w:rsidRDefault="00B51ABA" w:rsidP="00B51ABA">
      <w:pPr>
        <w:pStyle w:val="PKTpunkt"/>
      </w:pPr>
      <w:r w:rsidRPr="00E81EF0">
        <w:t>24)</w:t>
      </w:r>
      <w:r w:rsidRPr="00E81EF0">
        <w:tab/>
        <w:t>wyznaczanie, zawieranie porozumień</w:t>
      </w:r>
      <w:r w:rsidR="00E81EF0" w:rsidRPr="00E81EF0">
        <w:t xml:space="preserve"> i</w:t>
      </w:r>
      <w:r w:rsidR="00E81EF0">
        <w:t> </w:t>
      </w:r>
      <w:r w:rsidRPr="00E81EF0">
        <w:t>wydawanie decyzji</w:t>
      </w:r>
      <w:r w:rsidR="00E81EF0" w:rsidRPr="00E81EF0">
        <w:t xml:space="preserve"> o</w:t>
      </w:r>
      <w:r w:rsidR="00E81EF0">
        <w:t> </w:t>
      </w:r>
      <w:r w:rsidRPr="00E81EF0">
        <w:t xml:space="preserve">uznaniu obiektu budowlanego za budowlę ochronną, organizowanie miejsc doraźnego schronienia oraz rozpatrywanie </w:t>
      </w:r>
      <w:proofErr w:type="spellStart"/>
      <w:r w:rsidRPr="00E81EF0">
        <w:t>odwołań</w:t>
      </w:r>
      <w:proofErr w:type="spellEnd"/>
      <w:r w:rsidRPr="00E81EF0">
        <w:t xml:space="preserve"> od decyzji wójta (burmistrza, prezydenta miasta)</w:t>
      </w:r>
      <w:r w:rsidR="00E81EF0" w:rsidRPr="00E81EF0">
        <w:t xml:space="preserve"> i</w:t>
      </w:r>
      <w:r w:rsidR="00E81EF0">
        <w:t> </w:t>
      </w:r>
      <w:r w:rsidRPr="00E81EF0">
        <w:t>starosty</w:t>
      </w:r>
      <w:r w:rsidR="00E81EF0" w:rsidRPr="00E81EF0">
        <w:t xml:space="preserve"> w</w:t>
      </w:r>
      <w:r w:rsidR="00E81EF0">
        <w:t> </w:t>
      </w:r>
      <w:r w:rsidRPr="00E81EF0">
        <w:t>tych sprawach;</w:t>
      </w:r>
    </w:p>
    <w:p w14:paraId="280CF2D9" w14:textId="3FBF6F9F" w:rsidR="00B51ABA" w:rsidRPr="00E81EF0" w:rsidRDefault="00B51ABA" w:rsidP="00B51ABA">
      <w:pPr>
        <w:pStyle w:val="PKTpunkt"/>
      </w:pPr>
      <w:r w:rsidRPr="00E81EF0">
        <w:t>25)</w:t>
      </w:r>
      <w:r w:rsidRPr="00E81EF0">
        <w:tab/>
        <w:t>wydawanie</w:t>
      </w:r>
      <w:r w:rsidR="00E81EF0" w:rsidRPr="00E81EF0">
        <w:t xml:space="preserve"> i</w:t>
      </w:r>
      <w:r w:rsidR="00E81EF0">
        <w:t> </w:t>
      </w:r>
      <w:r w:rsidRPr="00E81EF0">
        <w:t>odwoływanie polecenia udostępnienia budowli ochronnej, udzielanie pomocy</w:t>
      </w:r>
      <w:r w:rsidR="00E81EF0" w:rsidRPr="00E81EF0">
        <w:t xml:space="preserve"> w</w:t>
      </w:r>
      <w:r w:rsidR="00E81EF0">
        <w:t> </w:t>
      </w:r>
      <w:r w:rsidRPr="00E81EF0">
        <w:t>przygotowaniu budowli ochronnych do użycia oraz informowanie ludności</w:t>
      </w:r>
      <w:r w:rsidR="00E81EF0" w:rsidRPr="00E81EF0">
        <w:t xml:space="preserve"> o</w:t>
      </w:r>
      <w:r w:rsidR="00E81EF0">
        <w:t> </w:t>
      </w:r>
      <w:r w:rsidRPr="00E81EF0">
        <w:t>umiejscowieniu obiektów zbiorowej ochrony</w:t>
      </w:r>
      <w:r w:rsidR="00E81EF0" w:rsidRPr="00E81EF0">
        <w:t xml:space="preserve"> i</w:t>
      </w:r>
      <w:r w:rsidR="00E81EF0">
        <w:t> </w:t>
      </w:r>
      <w:r w:rsidRPr="00E81EF0">
        <w:t>nadzór nad wykonywaniem tych obowiązków przez wójtów (burmistrzów, prezydentów miast)</w:t>
      </w:r>
      <w:r w:rsidR="00E81EF0" w:rsidRPr="00E81EF0">
        <w:t xml:space="preserve"> i</w:t>
      </w:r>
      <w:r w:rsidR="00E81EF0">
        <w:t> </w:t>
      </w:r>
      <w:r w:rsidRPr="00E81EF0">
        <w:t>starostów;</w:t>
      </w:r>
    </w:p>
    <w:p w14:paraId="13CD4980" w14:textId="77777777" w:rsidR="00B51ABA" w:rsidRPr="00E81EF0" w:rsidRDefault="00B51ABA" w:rsidP="00B51ABA">
      <w:pPr>
        <w:pStyle w:val="PKTpunkt"/>
      </w:pPr>
      <w:r w:rsidRPr="00E81EF0">
        <w:t>26)</w:t>
      </w:r>
      <w:r w:rsidRPr="00E81EF0">
        <w:tab/>
        <w:t>wprowadzanie danych do Centralnej Ewidencji Obiektów Zbiorowej Ochrony;</w:t>
      </w:r>
    </w:p>
    <w:p w14:paraId="45895EBC" w14:textId="534A1005" w:rsidR="00B51ABA" w:rsidRPr="00E81EF0" w:rsidRDefault="00B51ABA" w:rsidP="00B51ABA">
      <w:pPr>
        <w:pStyle w:val="PKTpunkt"/>
      </w:pPr>
      <w:r w:rsidRPr="00E81EF0">
        <w:t>27)</w:t>
      </w:r>
      <w:r w:rsidRPr="00E81EF0">
        <w:tab/>
        <w:t>finansowanie</w:t>
      </w:r>
      <w:r w:rsidR="00E81EF0" w:rsidRPr="00E81EF0">
        <w:t xml:space="preserve"> i</w:t>
      </w:r>
      <w:r w:rsidR="00E81EF0">
        <w:t> </w:t>
      </w:r>
      <w:r w:rsidRPr="00E81EF0">
        <w:t>współfinansowanie utrzymania, modernizacji</w:t>
      </w:r>
      <w:r w:rsidR="00E81EF0" w:rsidRPr="00E81EF0">
        <w:t xml:space="preserve"> i</w:t>
      </w:r>
      <w:r w:rsidR="00E81EF0">
        <w:t> </w:t>
      </w:r>
      <w:r w:rsidRPr="00E81EF0">
        <w:t>budowy obiektów przeznaczonych do ochrony ludności,</w:t>
      </w:r>
      <w:r w:rsidR="00E81EF0" w:rsidRPr="00E81EF0">
        <w:t xml:space="preserve"> w</w:t>
      </w:r>
      <w:r w:rsidR="00E81EF0">
        <w:t> </w:t>
      </w:r>
      <w:r w:rsidRPr="00E81EF0">
        <w:t>tym budowli ochronnych;</w:t>
      </w:r>
    </w:p>
    <w:p w14:paraId="420424B8" w14:textId="58ED7FEB" w:rsidR="00B51ABA" w:rsidRPr="00E81EF0" w:rsidRDefault="00B51ABA" w:rsidP="00B51ABA">
      <w:pPr>
        <w:pStyle w:val="PKTpunkt"/>
      </w:pPr>
      <w:r w:rsidRPr="00E81EF0">
        <w:t>28)</w:t>
      </w:r>
      <w:r w:rsidRPr="00E81EF0">
        <w:tab/>
        <w:t>zapewnienie funkcjonowania urzędu wojewódzkiego</w:t>
      </w:r>
      <w:r w:rsidR="00E81EF0" w:rsidRPr="00E81EF0">
        <w:t xml:space="preserve"> w</w:t>
      </w:r>
      <w:r w:rsidR="00E81EF0">
        <w:t> </w:t>
      </w:r>
      <w:r w:rsidRPr="00E81EF0">
        <w:t>czasie wojny;</w:t>
      </w:r>
    </w:p>
    <w:p w14:paraId="34017931" w14:textId="45A90C94" w:rsidR="00B51ABA" w:rsidRPr="00E81EF0" w:rsidRDefault="00B51ABA" w:rsidP="00B51ABA">
      <w:pPr>
        <w:pStyle w:val="PKTpunkt"/>
      </w:pPr>
      <w:r w:rsidRPr="00E81EF0">
        <w:t>29)</w:t>
      </w:r>
      <w:r w:rsidRPr="00E81EF0">
        <w:tab/>
        <w:t>wnioskowanie do Szefa Obrony Cywilnej</w:t>
      </w:r>
      <w:r w:rsidR="00E81EF0" w:rsidRPr="00E81EF0">
        <w:t xml:space="preserve"> o</w:t>
      </w:r>
      <w:r w:rsidR="00E81EF0">
        <w:t> </w:t>
      </w:r>
      <w:r w:rsidRPr="00E81EF0">
        <w:t>zarządzenie ewakuacji ludności lub zarządzanie ewakuacji ludności</w:t>
      </w:r>
      <w:r w:rsidR="00E81EF0" w:rsidRPr="00E81EF0">
        <w:t xml:space="preserve"> w</w:t>
      </w:r>
      <w:r w:rsidR="00E81EF0">
        <w:t> </w:t>
      </w:r>
      <w:r w:rsidRPr="00E81EF0">
        <w:t>przypadkach niecierpiących zwłoki;</w:t>
      </w:r>
    </w:p>
    <w:p w14:paraId="3793182E" w14:textId="77777777" w:rsidR="00B51ABA" w:rsidRPr="00E81EF0" w:rsidRDefault="00B51ABA" w:rsidP="00B51ABA">
      <w:pPr>
        <w:pStyle w:val="PKTpunkt"/>
      </w:pPr>
      <w:r w:rsidRPr="00E81EF0">
        <w:t>30)</w:t>
      </w:r>
      <w:r w:rsidRPr="00E81EF0">
        <w:tab/>
        <w:t>wprowadzanie danych do Ewidencji Obrony Cywilnej;</w:t>
      </w:r>
    </w:p>
    <w:p w14:paraId="21136C36" w14:textId="651E854D" w:rsidR="00B51ABA" w:rsidRPr="00E81EF0" w:rsidRDefault="00B51ABA" w:rsidP="00B51ABA">
      <w:pPr>
        <w:pStyle w:val="PKTpunkt"/>
      </w:pPr>
      <w:r w:rsidRPr="00E81EF0">
        <w:t>31)</w:t>
      </w:r>
      <w:r w:rsidRPr="00E81EF0">
        <w:tab/>
        <w:t>nadawanie</w:t>
      </w:r>
      <w:r w:rsidR="00E81EF0" w:rsidRPr="00E81EF0">
        <w:t xml:space="preserve"> i</w:t>
      </w:r>
      <w:r w:rsidR="00E81EF0">
        <w:t> </w:t>
      </w:r>
      <w:r w:rsidRPr="00E81EF0">
        <w:t>uchylanie przydziałów mobilizacyjnych obrony cywilnej</w:t>
      </w:r>
      <w:r w:rsidR="00E81EF0" w:rsidRPr="00E81EF0">
        <w:t xml:space="preserve"> w</w:t>
      </w:r>
      <w:r w:rsidR="00E81EF0">
        <w:t> </w:t>
      </w:r>
      <w:r w:rsidRPr="00E81EF0">
        <w:t>uzgodnieniu</w:t>
      </w:r>
      <w:r w:rsidR="00E81EF0" w:rsidRPr="00E81EF0">
        <w:t xml:space="preserve"> z</w:t>
      </w:r>
      <w:r w:rsidR="00E81EF0">
        <w:t> </w:t>
      </w:r>
      <w:r w:rsidRPr="00E81EF0">
        <w:t>właściwym terytorialnie szefem wojskowego centrum rekrutacji oraz dostarczanie wezwań do służby</w:t>
      </w:r>
      <w:r w:rsidR="00E81EF0" w:rsidRPr="00E81EF0">
        <w:t xml:space="preserve"> w</w:t>
      </w:r>
      <w:r w:rsidR="00E81EF0">
        <w:t> </w:t>
      </w:r>
      <w:r w:rsidRPr="00E81EF0">
        <w:t>obronie cywilnej;</w:t>
      </w:r>
    </w:p>
    <w:p w14:paraId="012B22BF" w14:textId="295BE2B7" w:rsidR="00B51ABA" w:rsidRPr="00E81EF0" w:rsidRDefault="00B51ABA" w:rsidP="00B51ABA">
      <w:pPr>
        <w:pStyle w:val="PKTpunkt"/>
      </w:pPr>
      <w:r w:rsidRPr="00E81EF0">
        <w:t>32)</w:t>
      </w:r>
      <w:r w:rsidRPr="00E81EF0">
        <w:tab/>
        <w:t>powoływanie do służby</w:t>
      </w:r>
      <w:r w:rsidR="00E81EF0" w:rsidRPr="00E81EF0">
        <w:t xml:space="preserve"> w</w:t>
      </w:r>
      <w:r w:rsidR="00E81EF0">
        <w:t> </w:t>
      </w:r>
      <w:r w:rsidRPr="00E81EF0">
        <w:t>obronie cywilnej</w:t>
      </w:r>
      <w:r w:rsidR="00E81EF0" w:rsidRPr="00E81EF0">
        <w:t xml:space="preserve"> w</w:t>
      </w:r>
      <w:r w:rsidR="00E81EF0">
        <w:t> </w:t>
      </w:r>
      <w:r w:rsidRPr="00E81EF0">
        <w:t>drodze naboru ochotniczego;</w:t>
      </w:r>
    </w:p>
    <w:p w14:paraId="6EE0A5AB" w14:textId="5F973CAB" w:rsidR="00B51ABA" w:rsidRPr="00E81EF0" w:rsidRDefault="00B51ABA" w:rsidP="00B51ABA">
      <w:pPr>
        <w:pStyle w:val="PKTpunkt"/>
      </w:pPr>
      <w:r w:rsidRPr="00E81EF0">
        <w:t>33)</w:t>
      </w:r>
      <w:r w:rsidRPr="00E81EF0">
        <w:tab/>
        <w:t>ustalanie</w:t>
      </w:r>
      <w:r w:rsidR="00E81EF0" w:rsidRPr="00E81EF0">
        <w:t xml:space="preserve"> i</w:t>
      </w:r>
      <w:r w:rsidR="00E81EF0">
        <w:t> </w:t>
      </w:r>
      <w:r w:rsidRPr="00E81EF0">
        <w:t>wypłacanie świadczeń dla personelu obrony cywilnej;</w:t>
      </w:r>
    </w:p>
    <w:p w14:paraId="3B407860" w14:textId="3D493AC8" w:rsidR="00B51ABA" w:rsidRPr="00E81EF0" w:rsidRDefault="00B51ABA" w:rsidP="00B51ABA">
      <w:pPr>
        <w:pStyle w:val="PKTpunkt"/>
      </w:pPr>
      <w:r w:rsidRPr="00E81EF0">
        <w:t>34)</w:t>
      </w:r>
      <w:r w:rsidRPr="00E81EF0">
        <w:tab/>
        <w:t>wydawanie decyzji</w:t>
      </w:r>
      <w:r w:rsidR="00E81EF0" w:rsidRPr="00E81EF0">
        <w:t xml:space="preserve"> w</w:t>
      </w:r>
      <w:r w:rsidR="00E81EF0">
        <w:t> </w:t>
      </w:r>
      <w:r w:rsidRPr="00E81EF0">
        <w:t>sprawie odszkodowania za szkody powstałe</w:t>
      </w:r>
      <w:r w:rsidR="00E81EF0" w:rsidRPr="00E81EF0">
        <w:t xml:space="preserve"> w</w:t>
      </w:r>
      <w:r w:rsidR="00E81EF0">
        <w:t> </w:t>
      </w:r>
      <w:r w:rsidRPr="00E81EF0">
        <w:t>związku</w:t>
      </w:r>
      <w:r w:rsidR="00E81EF0" w:rsidRPr="00E81EF0">
        <w:t xml:space="preserve"> z</w:t>
      </w:r>
      <w:r w:rsidR="00E81EF0">
        <w:t> </w:t>
      </w:r>
      <w:r w:rsidRPr="00E81EF0">
        <w:t>działaniami ochrony ludności lub obrony cywilnej.</w:t>
      </w:r>
    </w:p>
    <w:p w14:paraId="3356C56E" w14:textId="77777777" w:rsidR="00B51ABA" w:rsidRPr="00E81EF0" w:rsidRDefault="00B51ABA" w:rsidP="00E81EF0">
      <w:pPr>
        <w:pStyle w:val="USTustnpkodeksu"/>
        <w:keepNext/>
      </w:pPr>
      <w:r w:rsidRPr="00E81EF0">
        <w:t>2. Zadania:</w:t>
      </w:r>
    </w:p>
    <w:p w14:paraId="22E0DC89" w14:textId="0BB4378A" w:rsidR="00B51ABA" w:rsidRPr="00E81EF0" w:rsidRDefault="00B51ABA" w:rsidP="00B51ABA">
      <w:pPr>
        <w:pStyle w:val="PKTpunkt"/>
      </w:pPr>
      <w:r w:rsidRPr="00E81EF0">
        <w:t>1)</w:t>
      </w:r>
      <w:r w:rsidRPr="00E81EF0">
        <w:tab/>
        <w:t>koordynowania wykonywania zadań ochrony ludności</w:t>
      </w:r>
      <w:r w:rsidR="00E81EF0" w:rsidRPr="00E81EF0">
        <w:t xml:space="preserve"> i</w:t>
      </w:r>
      <w:r w:rsidR="00E81EF0">
        <w:t> </w:t>
      </w:r>
      <w:r w:rsidRPr="00E81EF0">
        <w:t>obrony cywilnej przez podmioty ratownicze na obszarze województwa,</w:t>
      </w:r>
    </w:p>
    <w:p w14:paraId="277949DD" w14:textId="39982FA4" w:rsidR="00B51ABA" w:rsidRPr="00E81EF0" w:rsidRDefault="00B51ABA" w:rsidP="00B51ABA">
      <w:pPr>
        <w:pStyle w:val="PKTpunkt"/>
      </w:pPr>
      <w:r w:rsidRPr="00E81EF0">
        <w:t>2)</w:t>
      </w:r>
      <w:r w:rsidRPr="00E81EF0">
        <w:tab/>
        <w:t>analizowania potencjalnych sytuacji zagrożeń</w:t>
      </w:r>
      <w:r w:rsidR="00E81EF0" w:rsidRPr="00E81EF0">
        <w:t xml:space="preserve"> i</w:t>
      </w:r>
      <w:r w:rsidR="00E81EF0">
        <w:t> </w:t>
      </w:r>
      <w:r w:rsidRPr="00E81EF0">
        <w:t>oceny ryzyka ich wystąpienia oraz stanu gotowości podmiotów ochrony ludności do realizacji zadań,</w:t>
      </w:r>
    </w:p>
    <w:p w14:paraId="731371CF" w14:textId="0E528FE0" w:rsidR="00B51ABA" w:rsidRPr="00E81EF0" w:rsidRDefault="00B51ABA" w:rsidP="00B51ABA">
      <w:pPr>
        <w:pStyle w:val="PKTpunkt"/>
      </w:pPr>
      <w:r w:rsidRPr="00E81EF0">
        <w:t>3)</w:t>
      </w:r>
      <w:r w:rsidRPr="00E81EF0">
        <w:tab/>
        <w:t>wspomagania udzielania pomocy humanitarnej</w:t>
      </w:r>
      <w:r w:rsidR="00E81EF0" w:rsidRPr="00E81EF0">
        <w:t xml:space="preserve"> i</w:t>
      </w:r>
      <w:r w:rsidR="00E81EF0">
        <w:t> </w:t>
      </w:r>
      <w:r w:rsidRPr="00E81EF0">
        <w:t>doraźnej na obszarze województwa,</w:t>
      </w:r>
    </w:p>
    <w:p w14:paraId="4C01F9D3" w14:textId="77777777" w:rsidR="00B51ABA" w:rsidRPr="00E81EF0" w:rsidRDefault="00B51ABA" w:rsidP="00B51ABA">
      <w:pPr>
        <w:pStyle w:val="PKTpunkt"/>
      </w:pPr>
      <w:r w:rsidRPr="00E81EF0">
        <w:t>4)</w:t>
      </w:r>
      <w:r w:rsidRPr="00E81EF0">
        <w:tab/>
        <w:t>ewidencjonowania zasobów ratowniczych ochrony ludności na obszarze województwa,</w:t>
      </w:r>
    </w:p>
    <w:p w14:paraId="02D9F596" w14:textId="3909B10B" w:rsidR="00B51ABA" w:rsidRPr="00E81EF0" w:rsidRDefault="00B51ABA" w:rsidP="00E81EF0">
      <w:pPr>
        <w:pStyle w:val="PKTpunkt"/>
        <w:keepNext/>
      </w:pPr>
      <w:r w:rsidRPr="00E81EF0">
        <w:lastRenderedPageBreak/>
        <w:t>5)</w:t>
      </w:r>
      <w:r w:rsidRPr="00E81EF0">
        <w:tab/>
        <w:t>wspomagania działań popularyzowania wiedzy</w:t>
      </w:r>
      <w:r w:rsidR="00E81EF0" w:rsidRPr="00E81EF0">
        <w:t xml:space="preserve"> z</w:t>
      </w:r>
      <w:r w:rsidR="00E81EF0">
        <w:t> </w:t>
      </w:r>
      <w:r w:rsidRPr="00E81EF0">
        <w:t>zakresu ochrony ludności wśród mieszkańców województwa,</w:t>
      </w:r>
      <w:r w:rsidR="00E81EF0" w:rsidRPr="00E81EF0">
        <w:t xml:space="preserve"> w</w:t>
      </w:r>
      <w:r w:rsidR="00E81EF0">
        <w:t> </w:t>
      </w:r>
      <w:r w:rsidRPr="00E81EF0">
        <w:t>tym kształtowania świadomości</w:t>
      </w:r>
      <w:r w:rsidR="00E81EF0" w:rsidRPr="00E81EF0">
        <w:t xml:space="preserve"> o</w:t>
      </w:r>
      <w:r w:rsidR="00E81EF0">
        <w:t> </w:t>
      </w:r>
      <w:r w:rsidRPr="00E81EF0">
        <w:t>sytuacjach zagrożeń</w:t>
      </w:r>
      <w:r w:rsidR="00E81EF0" w:rsidRPr="00E81EF0">
        <w:t xml:space="preserve"> i</w:t>
      </w:r>
      <w:r w:rsidR="00E81EF0">
        <w:t> </w:t>
      </w:r>
      <w:r w:rsidRPr="00E81EF0">
        <w:t xml:space="preserve">pożądanych </w:t>
      </w:r>
      <w:proofErr w:type="spellStart"/>
      <w:r w:rsidRPr="00E81EF0">
        <w:t>zachowań</w:t>
      </w:r>
      <w:proofErr w:type="spellEnd"/>
      <w:r w:rsidRPr="00E81EF0">
        <w:t xml:space="preserve"> społecznych</w:t>
      </w:r>
    </w:p>
    <w:p w14:paraId="7EAF3E79" w14:textId="4C442195" w:rsidR="00B51ABA" w:rsidRPr="00E81EF0" w:rsidRDefault="00B51ABA" w:rsidP="00B51ABA">
      <w:pPr>
        <w:pStyle w:val="CZWSPPKTczwsplnapunktw"/>
        <w:rPr>
          <w:rStyle w:val="Ppogrubienie"/>
        </w:rPr>
      </w:pPr>
      <w:r w:rsidRPr="00E81EF0">
        <w:t>–</w:t>
      </w:r>
      <w:r w:rsidR="006948A4">
        <w:t xml:space="preserve"> </w:t>
      </w:r>
      <w:r w:rsidRPr="00E81EF0">
        <w:t>wojewoda wykonuje przy pomocy komendanta wojewódzkiego Państwowej Straży Pożarnej.</w:t>
      </w:r>
    </w:p>
    <w:p w14:paraId="36BE3351" w14:textId="4D888F8A" w:rsidR="00F919A9" w:rsidRPr="00E81EF0" w:rsidRDefault="00F919A9" w:rsidP="00E81EF0">
      <w:pPr>
        <w:pStyle w:val="ARTartustawynprozporzdzenia"/>
        <w:keepNext/>
      </w:pPr>
      <w:r w:rsidRPr="00E81EF0">
        <w:rPr>
          <w:rStyle w:val="Ppogrubienie"/>
        </w:rPr>
        <w:t>Art. </w:t>
      </w:r>
      <w:r w:rsidR="000637F6" w:rsidRPr="00E81EF0">
        <w:rPr>
          <w:rStyle w:val="Ppogrubienie"/>
        </w:rPr>
        <w:t>14</w:t>
      </w:r>
      <w:r w:rsidRPr="00E81EF0">
        <w:rPr>
          <w:rStyle w:val="Ppogrubienie"/>
        </w:rPr>
        <w:t>.</w:t>
      </w:r>
      <w:r w:rsidRPr="00E81EF0">
        <w:t> Do zadań ministrów kierujących działami administracji rządowej należy:</w:t>
      </w:r>
    </w:p>
    <w:p w14:paraId="39C3786D" w14:textId="1869C4A7" w:rsidR="00F919A9" w:rsidRPr="00E81EF0" w:rsidRDefault="00F919A9" w:rsidP="00F919A9">
      <w:pPr>
        <w:pStyle w:val="PKTpunkt"/>
      </w:pPr>
      <w:r w:rsidRPr="00E81EF0">
        <w:t>1)</w:t>
      </w:r>
      <w:r w:rsidRPr="00E81EF0">
        <w:tab/>
        <w:t>nadzór nad wykonywaniem zadań ochrony ludności</w:t>
      </w:r>
      <w:r w:rsidR="00E81EF0" w:rsidRPr="00E81EF0">
        <w:t xml:space="preserve"> i</w:t>
      </w:r>
      <w:r w:rsidR="00E81EF0">
        <w:t> </w:t>
      </w:r>
      <w:r w:rsidRPr="00E81EF0">
        <w:t xml:space="preserve">obrony cywilnej przez podległe im </w:t>
      </w:r>
      <w:r w:rsidR="00BE1F60" w:rsidRPr="00E81EF0">
        <w:t xml:space="preserve">lub nadzorowane przez nich </w:t>
      </w:r>
      <w:r w:rsidRPr="00E81EF0">
        <w:t>podmioty realizujące zadania ochrony ludności</w:t>
      </w:r>
      <w:r w:rsidR="00E81EF0" w:rsidRPr="00E81EF0">
        <w:t xml:space="preserve"> i</w:t>
      </w:r>
      <w:r w:rsidR="00E81EF0">
        <w:t> </w:t>
      </w:r>
      <w:r w:rsidRPr="00E81EF0">
        <w:t>obrony cywilnej;</w:t>
      </w:r>
    </w:p>
    <w:p w14:paraId="1AEFCAD0" w14:textId="21354D2F" w:rsidR="00F919A9" w:rsidRPr="00E81EF0" w:rsidRDefault="00F919A9" w:rsidP="00F919A9">
      <w:pPr>
        <w:pStyle w:val="PKTpunkt"/>
      </w:pPr>
      <w:r w:rsidRPr="00E81EF0">
        <w:t>2)</w:t>
      </w:r>
      <w:r w:rsidRPr="00E81EF0">
        <w:tab/>
        <w:t>analizowanie zagrożeń mających wpływ na ochronę ludności oraz informacji pochodzących</w:t>
      </w:r>
      <w:r w:rsidR="00E81EF0" w:rsidRPr="00E81EF0">
        <w:t xml:space="preserve"> z</w:t>
      </w:r>
      <w:r w:rsidR="00E81EF0">
        <w:t> </w:t>
      </w:r>
      <w:r w:rsidRPr="00E81EF0">
        <w:t>systemów wykrywania zagrożeń;</w:t>
      </w:r>
    </w:p>
    <w:p w14:paraId="7C443F89" w14:textId="0AF78F48" w:rsidR="00F919A9" w:rsidRPr="00E81EF0" w:rsidRDefault="00F919A9" w:rsidP="00F919A9">
      <w:pPr>
        <w:pStyle w:val="PKTpunkt"/>
      </w:pPr>
      <w:r w:rsidRPr="00E81EF0">
        <w:t>3)</w:t>
      </w:r>
      <w:r w:rsidRPr="00E81EF0">
        <w:tab/>
        <w:t>ewidencjonowanie zasobów ochrony ludności;</w:t>
      </w:r>
    </w:p>
    <w:p w14:paraId="614670E4" w14:textId="208B8D68" w:rsidR="00F919A9" w:rsidRPr="00E81EF0" w:rsidRDefault="00F919A9" w:rsidP="00F919A9">
      <w:pPr>
        <w:pStyle w:val="PKTpunkt"/>
      </w:pPr>
      <w:r w:rsidRPr="00E81EF0">
        <w:t>4)</w:t>
      </w:r>
      <w:r w:rsidRPr="00E81EF0">
        <w:tab/>
        <w:t>zapewnienie funkcjonowania ministerstwa</w:t>
      </w:r>
      <w:r w:rsidR="00E81EF0" w:rsidRPr="00E81EF0">
        <w:t xml:space="preserve"> w</w:t>
      </w:r>
      <w:r w:rsidR="00E81EF0">
        <w:t> </w:t>
      </w:r>
      <w:r w:rsidRPr="00E81EF0">
        <w:t>czasie wojny;</w:t>
      </w:r>
    </w:p>
    <w:p w14:paraId="6665BA0F" w14:textId="303B08AC" w:rsidR="00F919A9" w:rsidRPr="00E81EF0" w:rsidRDefault="00F919A9" w:rsidP="00F919A9">
      <w:pPr>
        <w:pStyle w:val="PKTpunkt"/>
      </w:pPr>
      <w:r w:rsidRPr="00E81EF0">
        <w:t>5)</w:t>
      </w:r>
      <w:r w:rsidRPr="00E81EF0">
        <w:tab/>
        <w:t>przygotowanie</w:t>
      </w:r>
      <w:r w:rsidR="00E81EF0" w:rsidRPr="00E81EF0">
        <w:t xml:space="preserve"> i</w:t>
      </w:r>
      <w:r w:rsidR="00E81EF0">
        <w:t> </w:t>
      </w:r>
      <w:r w:rsidRPr="00E81EF0">
        <w:t>szkolenie personelu,</w:t>
      </w:r>
      <w:r w:rsidR="00E81EF0" w:rsidRPr="00E81EF0">
        <w:t xml:space="preserve"> w</w:t>
      </w:r>
      <w:r w:rsidR="00E81EF0">
        <w:t> </w:t>
      </w:r>
      <w:r w:rsidRPr="00E81EF0">
        <w:t>tym ekspertów podległych</w:t>
      </w:r>
      <w:r w:rsidR="00BE1F60" w:rsidRPr="00E81EF0">
        <w:t xml:space="preserve"> lub nadzorowanych</w:t>
      </w:r>
      <w:r w:rsidRPr="00E81EF0">
        <w:t xml:space="preserve"> podmiotów, realizujących zadania</w:t>
      </w:r>
      <w:r w:rsidR="00E81EF0" w:rsidRPr="00E81EF0">
        <w:t xml:space="preserve"> z</w:t>
      </w:r>
      <w:r w:rsidR="00E81EF0">
        <w:t> </w:t>
      </w:r>
      <w:r w:rsidRPr="00E81EF0">
        <w:t>zakresu ochrony ludności</w:t>
      </w:r>
      <w:r w:rsidR="00E81EF0" w:rsidRPr="00E81EF0">
        <w:t xml:space="preserve"> i</w:t>
      </w:r>
      <w:r w:rsidR="00E81EF0">
        <w:t> </w:t>
      </w:r>
      <w:r w:rsidRPr="00E81EF0">
        <w:t>obrony cywilnej, do współdziałania</w:t>
      </w:r>
      <w:r w:rsidR="00E81EF0" w:rsidRPr="00E81EF0">
        <w:t xml:space="preserve"> z</w:t>
      </w:r>
      <w:r w:rsidR="00E81EF0">
        <w:t> </w:t>
      </w:r>
      <w:r w:rsidRPr="00E81EF0">
        <w:t>właściwymi organami</w:t>
      </w:r>
      <w:r w:rsidR="00E81EF0" w:rsidRPr="00E81EF0">
        <w:t xml:space="preserve"> i</w:t>
      </w:r>
      <w:r w:rsidR="00E81EF0">
        <w:t> </w:t>
      </w:r>
      <w:r w:rsidRPr="00E81EF0">
        <w:t>podmiotami ochrony ludności,</w:t>
      </w:r>
      <w:r w:rsidR="00E81EF0" w:rsidRPr="00E81EF0">
        <w:t xml:space="preserve"> w</w:t>
      </w:r>
      <w:r w:rsidR="00E81EF0">
        <w:t> </w:t>
      </w:r>
      <w:r w:rsidRPr="00E81EF0">
        <w:t>tym organizowanie, prowadzenie</w:t>
      </w:r>
      <w:r w:rsidR="00E81EF0" w:rsidRPr="00E81EF0">
        <w:t xml:space="preserve"> i</w:t>
      </w:r>
      <w:r w:rsidR="00E81EF0">
        <w:t> </w:t>
      </w:r>
      <w:r w:rsidRPr="00E81EF0">
        <w:t>ocena ćwiczeń;</w:t>
      </w:r>
    </w:p>
    <w:p w14:paraId="679FCC7B" w14:textId="6CC93B00" w:rsidR="00F919A9" w:rsidRPr="00E81EF0" w:rsidRDefault="00F919A9" w:rsidP="00F919A9">
      <w:pPr>
        <w:pStyle w:val="PKTpunkt"/>
      </w:pPr>
      <w:r w:rsidRPr="00E81EF0">
        <w:t>6)</w:t>
      </w:r>
      <w:r w:rsidRPr="00E81EF0">
        <w:tab/>
        <w:t>inicjowanie działalności badawczo</w:t>
      </w:r>
      <w:r w:rsidR="00FC511A">
        <w:t>-</w:t>
      </w:r>
      <w:r w:rsidRPr="00E81EF0">
        <w:t>rozwojowej dotyczącej ochrony ludności</w:t>
      </w:r>
      <w:r w:rsidR="00E81EF0" w:rsidRPr="00E81EF0">
        <w:t xml:space="preserve"> i</w:t>
      </w:r>
      <w:r w:rsidR="00E81EF0">
        <w:t> </w:t>
      </w:r>
      <w:r w:rsidRPr="00E81EF0">
        <w:t>obrony cywilnej;</w:t>
      </w:r>
    </w:p>
    <w:p w14:paraId="78746E43" w14:textId="19506CCC" w:rsidR="00F919A9" w:rsidRPr="00E81EF0" w:rsidRDefault="00F919A9" w:rsidP="00F919A9">
      <w:pPr>
        <w:pStyle w:val="PKTpunkt"/>
      </w:pPr>
      <w:r w:rsidRPr="00E81EF0">
        <w:t>7)</w:t>
      </w:r>
      <w:r w:rsidRPr="00E81EF0">
        <w:tab/>
        <w:t>planowanie potrzeb</w:t>
      </w:r>
      <w:r w:rsidR="00E81EF0" w:rsidRPr="00E81EF0">
        <w:t xml:space="preserve"> w</w:t>
      </w:r>
      <w:r w:rsidR="00E81EF0">
        <w:t> </w:t>
      </w:r>
      <w:r w:rsidRPr="00E81EF0">
        <w:t>zakresie środków finansowych niezbędnych do realizacji zadań ochrony ludności</w:t>
      </w:r>
      <w:r w:rsidR="00E81EF0" w:rsidRPr="00E81EF0">
        <w:t xml:space="preserve"> i</w:t>
      </w:r>
      <w:r w:rsidR="00E81EF0">
        <w:t> </w:t>
      </w:r>
      <w:r w:rsidRPr="00E81EF0">
        <w:t>obrony cywilnej;</w:t>
      </w:r>
    </w:p>
    <w:p w14:paraId="25B6E98B" w14:textId="16D5EB81" w:rsidR="00F919A9" w:rsidRPr="00E81EF0" w:rsidRDefault="00F919A9" w:rsidP="00F919A9">
      <w:pPr>
        <w:pStyle w:val="PKTpunkt"/>
      </w:pPr>
      <w:r w:rsidRPr="00E81EF0">
        <w:t>8)</w:t>
      </w:r>
      <w:r w:rsidRPr="00E81EF0">
        <w:tab/>
        <w:t>wnioskowanie do ministra właściwego do spraw wewnętrznych</w:t>
      </w:r>
      <w:r w:rsidR="00E81EF0" w:rsidRPr="00E81EF0">
        <w:t xml:space="preserve"> o</w:t>
      </w:r>
      <w:r w:rsidR="00E81EF0">
        <w:t> </w:t>
      </w:r>
      <w:r w:rsidRPr="00E81EF0">
        <w:t>nadawanie przydziałów mobilizacyjnych obrony cywilnej osobom zatrudnionym</w:t>
      </w:r>
      <w:r w:rsidR="00E81EF0" w:rsidRPr="00E81EF0">
        <w:t xml:space="preserve"> i</w:t>
      </w:r>
      <w:r w:rsidR="00E81EF0">
        <w:t> </w:t>
      </w:r>
      <w:r w:rsidR="00F719C8" w:rsidRPr="00E81EF0">
        <w:t>pełniącym służbę</w:t>
      </w:r>
      <w:r w:rsidR="00E81EF0" w:rsidRPr="00E81EF0">
        <w:t xml:space="preserve"> w</w:t>
      </w:r>
      <w:r w:rsidR="00E81EF0">
        <w:t> </w:t>
      </w:r>
      <w:r w:rsidRPr="00E81EF0">
        <w:t>ministerstwach;</w:t>
      </w:r>
    </w:p>
    <w:p w14:paraId="752A2DDE" w14:textId="0071EF6E" w:rsidR="00F919A9" w:rsidRPr="00E81EF0" w:rsidRDefault="00F919A9" w:rsidP="00F919A9">
      <w:pPr>
        <w:pStyle w:val="PKTpunkt"/>
      </w:pPr>
      <w:r w:rsidRPr="00E81EF0">
        <w:t>9)</w:t>
      </w:r>
      <w:r w:rsidRPr="00E81EF0">
        <w:tab/>
        <w:t>przeciwdziałanie dezinformacji obniżającej społeczną odporność</w:t>
      </w:r>
      <w:r w:rsidR="00E81EF0" w:rsidRPr="00E81EF0">
        <w:t xml:space="preserve"> w</w:t>
      </w:r>
      <w:r w:rsidR="00E81EF0">
        <w:t> </w:t>
      </w:r>
      <w:r w:rsidRPr="00E81EF0">
        <w:t>obszarze swojej właściwości rzeczowej;</w:t>
      </w:r>
    </w:p>
    <w:p w14:paraId="6E2E9C93" w14:textId="4BC13B16" w:rsidR="00F919A9" w:rsidRPr="00E81EF0" w:rsidRDefault="00F919A9" w:rsidP="00F919A9">
      <w:pPr>
        <w:pStyle w:val="PKTpunkt"/>
        <w:rPr>
          <w:rStyle w:val="Ppogrubienie"/>
        </w:rPr>
      </w:pPr>
      <w:r w:rsidRPr="00E81EF0">
        <w:t>10)</w:t>
      </w:r>
      <w:r w:rsidRPr="00E81EF0">
        <w:tab/>
        <w:t>zawieranie porozumień</w:t>
      </w:r>
      <w:r w:rsidR="00E81EF0" w:rsidRPr="00E81EF0">
        <w:t xml:space="preserve"> i</w:t>
      </w:r>
      <w:r w:rsidR="00E81EF0">
        <w:t> </w:t>
      </w:r>
      <w:r w:rsidRPr="00E81EF0">
        <w:t>wydawanie decyzji</w:t>
      </w:r>
      <w:r w:rsidR="00E81EF0" w:rsidRPr="00E81EF0">
        <w:t xml:space="preserve"> o</w:t>
      </w:r>
      <w:r w:rsidR="00E81EF0">
        <w:t> </w:t>
      </w:r>
      <w:r w:rsidRPr="00E81EF0">
        <w:t>uznaniu za podmiot ochrony ludności.</w:t>
      </w:r>
    </w:p>
    <w:p w14:paraId="748ED97E" w14:textId="77777777" w:rsidR="00B51ABA" w:rsidRPr="00E81EF0" w:rsidRDefault="00B51ABA" w:rsidP="00E81EF0">
      <w:pPr>
        <w:pStyle w:val="ARTartustawynprozporzdzenia"/>
        <w:keepNext/>
      </w:pPr>
      <w:r w:rsidRPr="00E81EF0">
        <w:rPr>
          <w:rStyle w:val="Ppogrubienie"/>
        </w:rPr>
        <w:t>Art. 15.</w:t>
      </w:r>
      <w:r w:rsidRPr="00E81EF0">
        <w:t> 1. Do zadań ministra właściwego do spraw wewnętrznych należy:</w:t>
      </w:r>
    </w:p>
    <w:p w14:paraId="273AB81A" w14:textId="6B47BE3A" w:rsidR="00B51ABA" w:rsidRPr="00E81EF0" w:rsidRDefault="00B51ABA" w:rsidP="00B51ABA">
      <w:pPr>
        <w:pStyle w:val="PKTpunkt"/>
      </w:pPr>
      <w:r w:rsidRPr="00E81EF0">
        <w:t>1)</w:t>
      </w:r>
      <w:r w:rsidRPr="00E81EF0">
        <w:tab/>
        <w:t>nadzór nad funkcjonowaniem ochrony ludności</w:t>
      </w:r>
      <w:r w:rsidR="00E81EF0" w:rsidRPr="00E81EF0">
        <w:t xml:space="preserve"> i</w:t>
      </w:r>
      <w:r w:rsidR="00E81EF0">
        <w:t> </w:t>
      </w:r>
      <w:r w:rsidRPr="00E81EF0">
        <w:t>obrony cywilnej na obszarze kraju;</w:t>
      </w:r>
    </w:p>
    <w:p w14:paraId="12B584B5" w14:textId="2C277252" w:rsidR="00B51ABA" w:rsidRPr="00E81EF0" w:rsidRDefault="00B51ABA" w:rsidP="00B51ABA">
      <w:pPr>
        <w:pStyle w:val="PKTpunkt"/>
      </w:pPr>
      <w:r w:rsidRPr="00E81EF0">
        <w:t>2)</w:t>
      </w:r>
      <w:r w:rsidRPr="00E81EF0">
        <w:tab/>
        <w:t>koordynacja realizacji zadań ochrony ludności</w:t>
      </w:r>
      <w:r w:rsidR="00E81EF0" w:rsidRPr="00E81EF0">
        <w:t xml:space="preserve"> i</w:t>
      </w:r>
      <w:r w:rsidR="00E81EF0">
        <w:t> </w:t>
      </w:r>
      <w:r w:rsidRPr="00E81EF0">
        <w:t>obrony cywilnej na obszarze kraju;</w:t>
      </w:r>
    </w:p>
    <w:p w14:paraId="58B0BD43" w14:textId="47719137" w:rsidR="00B51ABA" w:rsidRPr="00E81EF0" w:rsidRDefault="00B51ABA" w:rsidP="00B51ABA">
      <w:pPr>
        <w:pStyle w:val="PKTpunkt"/>
      </w:pPr>
      <w:r w:rsidRPr="00E81EF0">
        <w:t>3)</w:t>
      </w:r>
      <w:r w:rsidRPr="00E81EF0">
        <w:tab/>
        <w:t>informowanie Rady Ministrów</w:t>
      </w:r>
      <w:r w:rsidR="00E81EF0" w:rsidRPr="00E81EF0">
        <w:t xml:space="preserve"> o</w:t>
      </w:r>
      <w:r w:rsidR="00E81EF0">
        <w:t> </w:t>
      </w:r>
      <w:r w:rsidRPr="00E81EF0">
        <w:t>realizacji zadań ochrony ludności</w:t>
      </w:r>
      <w:r w:rsidR="00E81EF0" w:rsidRPr="00E81EF0">
        <w:t xml:space="preserve"> i</w:t>
      </w:r>
      <w:r w:rsidR="00E81EF0">
        <w:t> </w:t>
      </w:r>
      <w:r w:rsidRPr="00E81EF0">
        <w:t>obrony cywilnej;</w:t>
      </w:r>
    </w:p>
    <w:p w14:paraId="0F59A54F" w14:textId="7293BA91" w:rsidR="00B51ABA" w:rsidRPr="00E81EF0" w:rsidRDefault="00B51ABA" w:rsidP="00B51ABA">
      <w:pPr>
        <w:pStyle w:val="PKTpunkt"/>
      </w:pPr>
      <w:r w:rsidRPr="00E81EF0">
        <w:t>4)</w:t>
      </w:r>
      <w:r w:rsidRPr="00E81EF0">
        <w:tab/>
        <w:t>ocena wykonywania zadań ochrony ludności</w:t>
      </w:r>
      <w:r w:rsidR="00E81EF0" w:rsidRPr="00E81EF0">
        <w:t xml:space="preserve"> i</w:t>
      </w:r>
      <w:r w:rsidR="00E81EF0">
        <w:t> </w:t>
      </w:r>
      <w:r w:rsidRPr="00E81EF0">
        <w:t>obrony cywilnej na obszarze kraju;</w:t>
      </w:r>
    </w:p>
    <w:p w14:paraId="7D2785BD" w14:textId="2F865488" w:rsidR="00B51ABA" w:rsidRPr="00E81EF0" w:rsidRDefault="00B51ABA" w:rsidP="00B51ABA">
      <w:pPr>
        <w:pStyle w:val="PKTpunkt"/>
      </w:pPr>
      <w:r w:rsidRPr="00E81EF0">
        <w:lastRenderedPageBreak/>
        <w:t>5)</w:t>
      </w:r>
      <w:r w:rsidRPr="00E81EF0">
        <w:tab/>
        <w:t>przygotowywanie</w:t>
      </w:r>
      <w:r w:rsidR="00E81EF0" w:rsidRPr="00E81EF0">
        <w:t xml:space="preserve"> i</w:t>
      </w:r>
      <w:r w:rsidR="00E81EF0">
        <w:t> </w:t>
      </w:r>
      <w:r w:rsidRPr="00E81EF0">
        <w:t>wdrażanie rozwiązań organizacyjnych na potrzeby ochrony ludności</w:t>
      </w:r>
      <w:r w:rsidR="00E81EF0" w:rsidRPr="00E81EF0">
        <w:t xml:space="preserve"> i</w:t>
      </w:r>
      <w:r w:rsidR="00E81EF0">
        <w:t> </w:t>
      </w:r>
      <w:r w:rsidRPr="00E81EF0">
        <w:t>obrony cywilnej;</w:t>
      </w:r>
    </w:p>
    <w:p w14:paraId="70428CC8" w14:textId="5198295F" w:rsidR="00B51ABA" w:rsidRPr="00E81EF0" w:rsidRDefault="00B51ABA" w:rsidP="00B51ABA">
      <w:pPr>
        <w:pStyle w:val="PKTpunkt"/>
      </w:pPr>
      <w:r w:rsidRPr="00E81EF0">
        <w:t>6)</w:t>
      </w:r>
      <w:r w:rsidRPr="00E81EF0">
        <w:tab/>
        <w:t>analizowanie wniosków</w:t>
      </w:r>
      <w:r w:rsidR="00E81EF0" w:rsidRPr="00E81EF0">
        <w:t xml:space="preserve"> z</w:t>
      </w:r>
      <w:r w:rsidR="00E81EF0">
        <w:t> </w:t>
      </w:r>
      <w:r w:rsidRPr="00E81EF0">
        <w:t>ocen ryzyka mających wpływ na bezpieczeństwo</w:t>
      </w:r>
      <w:r w:rsidR="00E81EF0" w:rsidRPr="00E81EF0">
        <w:t xml:space="preserve"> i</w:t>
      </w:r>
      <w:r w:rsidR="00E81EF0">
        <w:t> </w:t>
      </w:r>
      <w:r w:rsidRPr="00E81EF0">
        <w:t>ochronę ludności</w:t>
      </w:r>
      <w:r w:rsidR="00E81EF0" w:rsidRPr="00E81EF0">
        <w:t xml:space="preserve"> i</w:t>
      </w:r>
      <w:r w:rsidR="00E81EF0">
        <w:t> </w:t>
      </w:r>
      <w:r w:rsidRPr="00E81EF0">
        <w:t>obronę cywilną,</w:t>
      </w:r>
      <w:r w:rsidR="00E81EF0" w:rsidRPr="00E81EF0">
        <w:t xml:space="preserve"> o</w:t>
      </w:r>
      <w:r w:rsidR="00E81EF0">
        <w:t> </w:t>
      </w:r>
      <w:r w:rsidRPr="00E81EF0">
        <w:t>których mowa</w:t>
      </w:r>
      <w:r w:rsidR="00E81EF0" w:rsidRPr="00E81EF0">
        <w:t xml:space="preserve"> w</w:t>
      </w:r>
      <w:r w:rsidR="00E81EF0">
        <w:t> </w:t>
      </w:r>
      <w:r w:rsidRPr="00E81EF0">
        <w:t>Raporcie</w:t>
      </w:r>
      <w:r w:rsidR="00E81EF0" w:rsidRPr="00E81EF0">
        <w:t xml:space="preserve"> o</w:t>
      </w:r>
      <w:r w:rsidR="00E81EF0">
        <w:t> </w:t>
      </w:r>
      <w:r w:rsidRPr="00E81EF0">
        <w:t>Zagrożeniach Bezpieczeństwa Narodowego</w:t>
      </w:r>
      <w:r w:rsidR="001F04C9">
        <w:t>,</w:t>
      </w:r>
      <w:r w:rsidR="00E81EF0" w:rsidRPr="00E81EF0">
        <w:t xml:space="preserve"> i</w:t>
      </w:r>
      <w:r w:rsidR="00E81EF0">
        <w:t> </w:t>
      </w:r>
      <w:r w:rsidRPr="00E81EF0">
        <w:t>informacji pochodzących</w:t>
      </w:r>
      <w:r w:rsidR="00E81EF0" w:rsidRPr="00E81EF0">
        <w:t xml:space="preserve"> z</w:t>
      </w:r>
      <w:r w:rsidR="00E81EF0">
        <w:t> </w:t>
      </w:r>
      <w:r w:rsidRPr="00E81EF0">
        <w:t>raportów Rządowego Centrum Bezpieczeństwa oraz centrów służb podległych</w:t>
      </w:r>
      <w:r w:rsidR="00E81EF0" w:rsidRPr="00E81EF0">
        <w:t xml:space="preserve"> i</w:t>
      </w:r>
      <w:r w:rsidR="00E81EF0">
        <w:t> </w:t>
      </w:r>
      <w:r w:rsidRPr="00E81EF0">
        <w:t>nadzorowanych,</w:t>
      </w:r>
      <w:r w:rsidR="00E81EF0" w:rsidRPr="00E81EF0">
        <w:t xml:space="preserve"> a</w:t>
      </w:r>
      <w:r w:rsidR="00E81EF0">
        <w:t> </w:t>
      </w:r>
      <w:r w:rsidRPr="00E81EF0">
        <w:t>także przedstawianie propozycji rozwiązań</w:t>
      </w:r>
      <w:r w:rsidR="00E81EF0" w:rsidRPr="00E81EF0">
        <w:t xml:space="preserve"> w</w:t>
      </w:r>
      <w:r w:rsidR="00E81EF0">
        <w:t> </w:t>
      </w:r>
      <w:r w:rsidRPr="00E81EF0">
        <w:t>tym zakresie;</w:t>
      </w:r>
    </w:p>
    <w:p w14:paraId="441FCEDD" w14:textId="096676A5" w:rsidR="00B51ABA" w:rsidRPr="00E81EF0" w:rsidRDefault="00B51ABA" w:rsidP="00B51ABA">
      <w:pPr>
        <w:pStyle w:val="PKTpunkt"/>
      </w:pPr>
      <w:r w:rsidRPr="00E81EF0">
        <w:t>7)</w:t>
      </w:r>
      <w:r w:rsidRPr="00E81EF0">
        <w:tab/>
        <w:t>opracowywanie Programu Ochrony Ludności</w:t>
      </w:r>
      <w:r w:rsidR="00E81EF0" w:rsidRPr="00E81EF0">
        <w:t xml:space="preserve"> i</w:t>
      </w:r>
      <w:r w:rsidR="00E81EF0">
        <w:t> </w:t>
      </w:r>
      <w:r w:rsidRPr="00E81EF0">
        <w:t>Obrony Cywilnej</w:t>
      </w:r>
      <w:r w:rsidR="00E81EF0" w:rsidRPr="00E81EF0">
        <w:t xml:space="preserve"> i</w:t>
      </w:r>
      <w:r w:rsidR="00E81EF0">
        <w:t> </w:t>
      </w:r>
      <w:r w:rsidRPr="00E81EF0">
        <w:t>monitorowanie jego realizacji;</w:t>
      </w:r>
    </w:p>
    <w:p w14:paraId="134FD805" w14:textId="69C10A02" w:rsidR="00B51ABA" w:rsidRPr="00E81EF0" w:rsidRDefault="00B51ABA" w:rsidP="00B51ABA">
      <w:pPr>
        <w:pStyle w:val="PKTpunkt"/>
      </w:pPr>
      <w:r w:rsidRPr="00E81EF0">
        <w:t>8)</w:t>
      </w:r>
      <w:r w:rsidRPr="00E81EF0">
        <w:tab/>
        <w:t>przygotowywanie propozycji do projektu budżetu państwa</w:t>
      </w:r>
      <w:r w:rsidR="00E81EF0" w:rsidRPr="00E81EF0">
        <w:t xml:space="preserve"> w</w:t>
      </w:r>
      <w:r w:rsidR="00E81EF0">
        <w:t> </w:t>
      </w:r>
      <w:r w:rsidRPr="00E81EF0">
        <w:t>zakresie ochrony ludności</w:t>
      </w:r>
      <w:r w:rsidR="00E81EF0" w:rsidRPr="00E81EF0">
        <w:t xml:space="preserve"> i</w:t>
      </w:r>
      <w:r w:rsidR="00E81EF0">
        <w:t> </w:t>
      </w:r>
      <w:r w:rsidRPr="00E81EF0">
        <w:t>obrony cywilnej;</w:t>
      </w:r>
    </w:p>
    <w:p w14:paraId="791EE239" w14:textId="67CA4D2A" w:rsidR="00B51ABA" w:rsidRPr="00E81EF0" w:rsidRDefault="00B51ABA" w:rsidP="00B51ABA">
      <w:pPr>
        <w:pStyle w:val="PKTpunkt"/>
      </w:pPr>
      <w:r w:rsidRPr="00E81EF0">
        <w:t>9)</w:t>
      </w:r>
      <w:r w:rsidRPr="00E81EF0">
        <w:tab/>
        <w:t>planowanie potrzeb</w:t>
      </w:r>
      <w:r w:rsidR="00E81EF0" w:rsidRPr="00E81EF0">
        <w:t xml:space="preserve"> w</w:t>
      </w:r>
      <w:r w:rsidR="00E81EF0">
        <w:t> </w:t>
      </w:r>
      <w:r w:rsidRPr="00E81EF0">
        <w:t>zakresie środków finansowych</w:t>
      </w:r>
      <w:r w:rsidR="00E81EF0" w:rsidRPr="00E81EF0">
        <w:t xml:space="preserve"> i</w:t>
      </w:r>
      <w:r w:rsidR="00E81EF0">
        <w:t> </w:t>
      </w:r>
      <w:r w:rsidRPr="00E81EF0">
        <w:t>materiałowych niezbędnych do realizacji zadań własnych oraz przez podległe</w:t>
      </w:r>
      <w:r w:rsidR="00E81EF0" w:rsidRPr="00E81EF0">
        <w:t xml:space="preserve"> i</w:t>
      </w:r>
      <w:r w:rsidR="00E81EF0">
        <w:t> </w:t>
      </w:r>
      <w:r w:rsidRPr="00E81EF0">
        <w:t>nadzorowane jednostki</w:t>
      </w:r>
      <w:r w:rsidR="00E81EF0" w:rsidRPr="00E81EF0">
        <w:t xml:space="preserve"> w</w:t>
      </w:r>
      <w:r w:rsidR="00E81EF0">
        <w:t> </w:t>
      </w:r>
      <w:r w:rsidRPr="00E81EF0">
        <w:t>zakresie ochrony ludności;</w:t>
      </w:r>
    </w:p>
    <w:p w14:paraId="30D99D91" w14:textId="4859269D" w:rsidR="00B51ABA" w:rsidRPr="00E81EF0" w:rsidRDefault="00B51ABA" w:rsidP="00B51ABA">
      <w:pPr>
        <w:pStyle w:val="PKTpunkt"/>
      </w:pPr>
      <w:r w:rsidRPr="00E81EF0">
        <w:t>10)</w:t>
      </w:r>
      <w:r w:rsidRPr="00E81EF0">
        <w:tab/>
        <w:t>prowadzenie działalności inwestycyjnej</w:t>
      </w:r>
      <w:r w:rsidR="00E81EF0" w:rsidRPr="00E81EF0">
        <w:t xml:space="preserve"> w</w:t>
      </w:r>
      <w:r w:rsidR="00E81EF0">
        <w:t> </w:t>
      </w:r>
      <w:r w:rsidRPr="00E81EF0">
        <w:t>zakresie ochrony ludności</w:t>
      </w:r>
      <w:r w:rsidR="00E81EF0" w:rsidRPr="00E81EF0">
        <w:t xml:space="preserve"> i</w:t>
      </w:r>
      <w:r w:rsidR="00E81EF0">
        <w:t> </w:t>
      </w:r>
      <w:r w:rsidRPr="00E81EF0">
        <w:t>obrony cywilnej</w:t>
      </w:r>
      <w:r w:rsidR="00E81EF0" w:rsidRPr="00E81EF0">
        <w:t xml:space="preserve"> o</w:t>
      </w:r>
      <w:r w:rsidR="00E81EF0">
        <w:t> </w:t>
      </w:r>
      <w:r w:rsidRPr="00E81EF0">
        <w:t>charakterze ogólnokrajowym;</w:t>
      </w:r>
    </w:p>
    <w:p w14:paraId="277E9D11" w14:textId="7E067705" w:rsidR="00B51ABA" w:rsidRPr="00E81EF0" w:rsidRDefault="00B51ABA" w:rsidP="00B51ABA">
      <w:pPr>
        <w:pStyle w:val="PKTpunkt"/>
      </w:pPr>
      <w:r w:rsidRPr="00E81EF0">
        <w:t>11)</w:t>
      </w:r>
      <w:r w:rsidRPr="00E81EF0">
        <w:tab/>
        <w:t>planowanie rezerw na potrzeby ochrony ludności</w:t>
      </w:r>
      <w:r w:rsidR="00E81EF0" w:rsidRPr="00E81EF0">
        <w:t xml:space="preserve"> w</w:t>
      </w:r>
      <w:r w:rsidR="00E81EF0">
        <w:t> </w:t>
      </w:r>
      <w:r w:rsidRPr="00E81EF0">
        <w:t>ramach rezerw strategicznych określonych</w:t>
      </w:r>
      <w:r w:rsidR="00E81EF0" w:rsidRPr="00E81EF0">
        <w:t xml:space="preserve"> w</w:t>
      </w:r>
      <w:r w:rsidR="00E81EF0">
        <w:t> art. </w:t>
      </w:r>
      <w:r w:rsidR="00E81EF0" w:rsidRPr="00E81EF0">
        <w:t>3</w:t>
      </w:r>
      <w:r w:rsidR="00E81EF0">
        <w:t> </w:t>
      </w:r>
      <w:r w:rsidRPr="00E81EF0">
        <w:t>ustawy</w:t>
      </w:r>
      <w:r w:rsidR="00E81EF0" w:rsidRPr="00E81EF0">
        <w:t xml:space="preserve"> z</w:t>
      </w:r>
      <w:r w:rsidR="00E81EF0">
        <w:t> </w:t>
      </w:r>
      <w:r w:rsidRPr="00E81EF0">
        <w:t>dnia 1</w:t>
      </w:r>
      <w:r w:rsidR="00E81EF0" w:rsidRPr="00E81EF0">
        <w:t>7</w:t>
      </w:r>
      <w:r w:rsidR="00E81EF0">
        <w:t> </w:t>
      </w:r>
      <w:r w:rsidRPr="00E81EF0">
        <w:t>grudnia 202</w:t>
      </w:r>
      <w:r w:rsidR="00E81EF0" w:rsidRPr="00E81EF0">
        <w:t>0</w:t>
      </w:r>
      <w:r w:rsidR="00E81EF0">
        <w:t> </w:t>
      </w:r>
      <w:r w:rsidRPr="00E81EF0">
        <w:t>r.</w:t>
      </w:r>
      <w:r w:rsidR="00E81EF0" w:rsidRPr="00E81EF0">
        <w:t xml:space="preserve"> o</w:t>
      </w:r>
      <w:r w:rsidR="00E81EF0">
        <w:t> </w:t>
      </w:r>
      <w:r w:rsidRPr="00E81EF0">
        <w:t>rezerwach strategicznych (</w:t>
      </w:r>
      <w:r w:rsidR="00E81EF0">
        <w:t>Dz. U.</w:t>
      </w:r>
      <w:r w:rsidR="00E81EF0" w:rsidRPr="00E81EF0">
        <w:t xml:space="preserve"> z</w:t>
      </w:r>
      <w:r w:rsidR="00E81EF0">
        <w:t> </w:t>
      </w:r>
      <w:r w:rsidRPr="00E81EF0">
        <w:t>202</w:t>
      </w:r>
      <w:r w:rsidR="00E81EF0" w:rsidRPr="00E81EF0">
        <w:t>3</w:t>
      </w:r>
      <w:r w:rsidR="001F04C9">
        <w:t xml:space="preserve"> r.</w:t>
      </w:r>
      <w:r w:rsidR="00E81EF0">
        <w:t xml:space="preserve"> poz. </w:t>
      </w:r>
      <w:r w:rsidRPr="00E81EF0">
        <w:t>29</w:t>
      </w:r>
      <w:r w:rsidR="00E81EF0" w:rsidRPr="00E81EF0">
        <w:t>4</w:t>
      </w:r>
      <w:r w:rsidR="00E81EF0">
        <w:t xml:space="preserve"> oraz</w:t>
      </w:r>
      <w:r w:rsidR="00E81EF0" w:rsidRPr="00E81EF0">
        <w:t xml:space="preserve"> z</w:t>
      </w:r>
      <w:r w:rsidR="00E81EF0">
        <w:t> </w:t>
      </w:r>
      <w:r w:rsidRPr="00E81EF0">
        <w:t>202</w:t>
      </w:r>
      <w:r w:rsidR="00E81EF0" w:rsidRPr="00E81EF0">
        <w:t>4</w:t>
      </w:r>
      <w:r w:rsidR="00E81EF0">
        <w:t> </w:t>
      </w:r>
      <w:r w:rsidRPr="00E81EF0">
        <w:t>r.</w:t>
      </w:r>
      <w:r w:rsidR="00E81EF0">
        <w:t xml:space="preserve"> poz. </w:t>
      </w:r>
      <w:r w:rsidRPr="00E81EF0">
        <w:t>834</w:t>
      </w:r>
      <w:r w:rsidR="00D20DFB">
        <w:t xml:space="preserve"> i …</w:t>
      </w:r>
      <w:r w:rsidRPr="00E81EF0">
        <w:t>);</w:t>
      </w:r>
    </w:p>
    <w:p w14:paraId="3F5C6367" w14:textId="25A466F3" w:rsidR="00B51ABA" w:rsidRPr="00E81EF0" w:rsidRDefault="00B51ABA" w:rsidP="00B51ABA">
      <w:pPr>
        <w:pStyle w:val="PKTpunkt"/>
      </w:pPr>
      <w:r w:rsidRPr="00E81EF0">
        <w:t>12)</w:t>
      </w:r>
      <w:r w:rsidRPr="00E81EF0">
        <w:tab/>
        <w:t>koordynowanie współpracy międzynarodowej</w:t>
      </w:r>
      <w:r w:rsidR="00E81EF0" w:rsidRPr="00E81EF0">
        <w:t xml:space="preserve"> w</w:t>
      </w:r>
      <w:r w:rsidR="00E81EF0">
        <w:t> </w:t>
      </w:r>
      <w:r w:rsidRPr="00E81EF0">
        <w:t>zakresie ochrony ludności</w:t>
      </w:r>
      <w:r w:rsidR="00E81EF0" w:rsidRPr="00E81EF0">
        <w:t xml:space="preserve"> i</w:t>
      </w:r>
      <w:r w:rsidR="00E81EF0">
        <w:t> </w:t>
      </w:r>
      <w:r w:rsidRPr="00E81EF0">
        <w:t>obrony cywilnej</w:t>
      </w:r>
      <w:r w:rsidR="00E81EF0" w:rsidRPr="00E81EF0">
        <w:t xml:space="preserve"> w</w:t>
      </w:r>
      <w:r w:rsidR="00E81EF0">
        <w:t> </w:t>
      </w:r>
      <w:r w:rsidRPr="00E81EF0">
        <w:t>porozumieniu</w:t>
      </w:r>
      <w:r w:rsidR="00E81EF0" w:rsidRPr="00E81EF0">
        <w:t xml:space="preserve"> z</w:t>
      </w:r>
      <w:r w:rsidR="00E81EF0">
        <w:t> </w:t>
      </w:r>
      <w:r w:rsidRPr="00E81EF0">
        <w:t>ministrem właściwym do spraw zagranicznych;</w:t>
      </w:r>
    </w:p>
    <w:p w14:paraId="565E322B" w14:textId="508B45F9" w:rsidR="00B51ABA" w:rsidRPr="00E81EF0" w:rsidRDefault="00B51ABA" w:rsidP="00B51ABA">
      <w:pPr>
        <w:pStyle w:val="PKTpunkt"/>
      </w:pPr>
      <w:r w:rsidRPr="00E81EF0">
        <w:t>13)</w:t>
      </w:r>
      <w:r w:rsidRPr="00E81EF0">
        <w:tab/>
        <w:t>tworzenie</w:t>
      </w:r>
      <w:r w:rsidR="00E81EF0" w:rsidRPr="00E81EF0">
        <w:t xml:space="preserve"> i</w:t>
      </w:r>
      <w:r w:rsidR="00E81EF0">
        <w:t> </w:t>
      </w:r>
      <w:r w:rsidRPr="00E81EF0">
        <w:t>utrzymywanie zasobów ochrony ludności</w:t>
      </w:r>
      <w:r w:rsidR="00E81EF0" w:rsidRPr="00E81EF0">
        <w:t xml:space="preserve"> i</w:t>
      </w:r>
      <w:r w:rsidR="00E81EF0">
        <w:t> </w:t>
      </w:r>
      <w:r w:rsidRPr="00E81EF0">
        <w:t>obrony cywilnej oraz infrastruktury niezbędnej do realizacji zadań ochrony ludności</w:t>
      </w:r>
      <w:r w:rsidR="00E81EF0" w:rsidRPr="00E81EF0">
        <w:t xml:space="preserve"> i</w:t>
      </w:r>
      <w:r w:rsidR="00E81EF0">
        <w:t> </w:t>
      </w:r>
      <w:r w:rsidRPr="00E81EF0">
        <w:t>obrony cywilnej;</w:t>
      </w:r>
    </w:p>
    <w:p w14:paraId="76B78DF5" w14:textId="4963E048" w:rsidR="00B51ABA" w:rsidRPr="00E81EF0" w:rsidRDefault="00B51ABA" w:rsidP="00B51ABA">
      <w:pPr>
        <w:pStyle w:val="PKTpunkt"/>
      </w:pPr>
      <w:r w:rsidRPr="00E81EF0">
        <w:t>14)</w:t>
      </w:r>
      <w:r w:rsidRPr="00E81EF0">
        <w:tab/>
        <w:t>wydawanie podmiotom ochrony ludności</w:t>
      </w:r>
      <w:r w:rsidR="00E81EF0" w:rsidRPr="00E81EF0">
        <w:t xml:space="preserve"> i</w:t>
      </w:r>
      <w:r w:rsidR="00E81EF0">
        <w:t> </w:t>
      </w:r>
      <w:r w:rsidRPr="00E81EF0">
        <w:t>obrony cywilnej zaleceń odnośnie do rodzajów</w:t>
      </w:r>
      <w:r w:rsidR="00E81EF0" w:rsidRPr="00E81EF0">
        <w:t xml:space="preserve"> i</w:t>
      </w:r>
      <w:r w:rsidR="00E81EF0">
        <w:t> </w:t>
      </w:r>
      <w:r w:rsidRPr="00E81EF0">
        <w:t>ilości zasobów ochrony ludności utrzymywanych przez te podmioty;</w:t>
      </w:r>
    </w:p>
    <w:p w14:paraId="7ACDF73F" w14:textId="079DA63B" w:rsidR="00B51ABA" w:rsidRPr="00E81EF0" w:rsidRDefault="00B51ABA" w:rsidP="00B51ABA">
      <w:pPr>
        <w:pStyle w:val="PKTpunkt"/>
      </w:pPr>
      <w:r w:rsidRPr="00E81EF0">
        <w:t>15)</w:t>
      </w:r>
      <w:r w:rsidRPr="00E81EF0">
        <w:tab/>
        <w:t>ewidencjonowanie podmiotów</w:t>
      </w:r>
      <w:r w:rsidR="00E81EF0" w:rsidRPr="00E81EF0">
        <w:t xml:space="preserve"> i</w:t>
      </w:r>
      <w:r w:rsidR="00E81EF0">
        <w:t> </w:t>
      </w:r>
      <w:r w:rsidRPr="00E81EF0">
        <w:t>zasobów ochrony ludności na obszarze kraju oraz prowadzenie Centralnej Ewidencji Zasobów;</w:t>
      </w:r>
    </w:p>
    <w:p w14:paraId="4A9326D8" w14:textId="17E52615" w:rsidR="00B51ABA" w:rsidRPr="00E81EF0" w:rsidRDefault="00B51ABA" w:rsidP="00B51ABA">
      <w:pPr>
        <w:pStyle w:val="PKTpunkt"/>
      </w:pPr>
      <w:r w:rsidRPr="00E81EF0">
        <w:t>16)</w:t>
      </w:r>
      <w:r w:rsidRPr="00E81EF0">
        <w:tab/>
        <w:t>zawieranie porozumień</w:t>
      </w:r>
      <w:r w:rsidR="00E81EF0" w:rsidRPr="00E81EF0">
        <w:t xml:space="preserve"> i</w:t>
      </w:r>
      <w:r w:rsidR="00E81EF0">
        <w:t> </w:t>
      </w:r>
      <w:r w:rsidRPr="00E81EF0">
        <w:t>wydawanie decyzji</w:t>
      </w:r>
      <w:r w:rsidR="00E81EF0" w:rsidRPr="00E81EF0">
        <w:t xml:space="preserve"> o</w:t>
      </w:r>
      <w:r w:rsidR="00E81EF0">
        <w:t> </w:t>
      </w:r>
      <w:r w:rsidRPr="00E81EF0">
        <w:t xml:space="preserve">uznaniu za podmiot ochrony ludności oraz rozpatrywanie </w:t>
      </w:r>
      <w:proofErr w:type="spellStart"/>
      <w:r w:rsidRPr="00E81EF0">
        <w:t>odwołań</w:t>
      </w:r>
      <w:proofErr w:type="spellEnd"/>
      <w:r w:rsidRPr="00E81EF0">
        <w:t xml:space="preserve"> od decyzji wojewodów</w:t>
      </w:r>
      <w:r w:rsidR="00E81EF0" w:rsidRPr="00E81EF0">
        <w:t xml:space="preserve"> w</w:t>
      </w:r>
      <w:r w:rsidR="00E81EF0">
        <w:t> </w:t>
      </w:r>
      <w:r w:rsidRPr="00E81EF0">
        <w:t>tych sprawach;</w:t>
      </w:r>
    </w:p>
    <w:p w14:paraId="0A460929" w14:textId="77777777" w:rsidR="00B51ABA" w:rsidRPr="00E81EF0" w:rsidRDefault="00B51ABA" w:rsidP="00B51ABA">
      <w:pPr>
        <w:pStyle w:val="PKTpunkt"/>
      </w:pPr>
      <w:r w:rsidRPr="00E81EF0">
        <w:t>17)</w:t>
      </w:r>
      <w:r w:rsidRPr="00E81EF0">
        <w:tab/>
        <w:t>koordynowanie udzielania pomocy humanitarnej na obszarze kraju;</w:t>
      </w:r>
    </w:p>
    <w:p w14:paraId="3BDA1175" w14:textId="687156D1" w:rsidR="00B51ABA" w:rsidRPr="00E81EF0" w:rsidRDefault="00B51ABA" w:rsidP="00B51ABA">
      <w:pPr>
        <w:pStyle w:val="PKTpunkt"/>
      </w:pPr>
      <w:r w:rsidRPr="00E81EF0">
        <w:t>18)</w:t>
      </w:r>
      <w:r w:rsidRPr="00E81EF0">
        <w:tab/>
        <w:t>planowanie oraz organizowanie szkoleń, ćwiczeń</w:t>
      </w:r>
      <w:r w:rsidR="00E81EF0" w:rsidRPr="00E81EF0">
        <w:t xml:space="preserve"> i</w:t>
      </w:r>
      <w:r w:rsidR="00E81EF0">
        <w:t> </w:t>
      </w:r>
      <w:r w:rsidRPr="00E81EF0">
        <w:t>innych form edukacji</w:t>
      </w:r>
      <w:r w:rsidR="00E81EF0" w:rsidRPr="00E81EF0">
        <w:t xml:space="preserve"> z</w:t>
      </w:r>
      <w:r w:rsidR="00E81EF0">
        <w:t> </w:t>
      </w:r>
      <w:r w:rsidRPr="00E81EF0">
        <w:t>zakresu ochrony ludności</w:t>
      </w:r>
      <w:r w:rsidR="00E81EF0" w:rsidRPr="00E81EF0">
        <w:t xml:space="preserve"> i</w:t>
      </w:r>
      <w:r w:rsidR="00E81EF0">
        <w:t> </w:t>
      </w:r>
      <w:r w:rsidRPr="00E81EF0">
        <w:t>obrony cywilnej,</w:t>
      </w:r>
      <w:r w:rsidR="00E81EF0" w:rsidRPr="00E81EF0">
        <w:t xml:space="preserve"> w</w:t>
      </w:r>
      <w:r w:rsidR="00E81EF0">
        <w:t> </w:t>
      </w:r>
      <w:r w:rsidRPr="00E81EF0">
        <w:t xml:space="preserve">tym zatwierdzanie planów ćwiczeń wojewodów, </w:t>
      </w:r>
      <w:r w:rsidRPr="00E81EF0">
        <w:lastRenderedPageBreak/>
        <w:t>ewaluacja tych ćwiczeń oraz wspieranie programów edukacyjnych mających na celu przygotowanie do reagowania na potencjalne zagrożenia na obszarze kraju;</w:t>
      </w:r>
    </w:p>
    <w:p w14:paraId="37DC8BBF" w14:textId="3690D03B" w:rsidR="00B51ABA" w:rsidRPr="00E81EF0" w:rsidRDefault="00B51ABA" w:rsidP="00B51ABA">
      <w:pPr>
        <w:pStyle w:val="PKTpunkt"/>
      </w:pPr>
      <w:r w:rsidRPr="00E81EF0">
        <w:t>19)</w:t>
      </w:r>
      <w:r w:rsidRPr="00E81EF0">
        <w:tab/>
        <w:t>opracowywanie założeń programowych oraz kierunków kształcenia</w:t>
      </w:r>
      <w:r w:rsidR="00E81EF0" w:rsidRPr="00E81EF0">
        <w:t xml:space="preserve"> i</w:t>
      </w:r>
      <w:r w:rsidR="00E81EF0">
        <w:t> </w:t>
      </w:r>
      <w:r w:rsidRPr="00E81EF0">
        <w:t>szkolenia</w:t>
      </w:r>
      <w:r w:rsidR="00E81EF0" w:rsidRPr="00E81EF0">
        <w:t xml:space="preserve"> w</w:t>
      </w:r>
      <w:r w:rsidR="00E81EF0">
        <w:t> </w:t>
      </w:r>
      <w:r w:rsidRPr="00E81EF0">
        <w:t>zakresie ochrony ludności</w:t>
      </w:r>
      <w:r w:rsidR="00E81EF0" w:rsidRPr="00E81EF0">
        <w:t xml:space="preserve"> i</w:t>
      </w:r>
      <w:r w:rsidR="00E81EF0">
        <w:t> </w:t>
      </w:r>
      <w:r w:rsidRPr="00E81EF0">
        <w:t>obrony cywilnej;</w:t>
      </w:r>
    </w:p>
    <w:p w14:paraId="22E9FADA" w14:textId="778F8CFD" w:rsidR="00B51ABA" w:rsidRPr="00E81EF0" w:rsidRDefault="00B51ABA" w:rsidP="00B51ABA">
      <w:pPr>
        <w:pStyle w:val="PKTpunkt"/>
      </w:pPr>
      <w:r w:rsidRPr="00E81EF0">
        <w:t>20)</w:t>
      </w:r>
      <w:r w:rsidRPr="00E81EF0">
        <w:tab/>
        <w:t>wzmacnianie świadomości zagrożeń</w:t>
      </w:r>
      <w:r w:rsidR="00E81EF0" w:rsidRPr="00E81EF0">
        <w:t xml:space="preserve"> i</w:t>
      </w:r>
      <w:r w:rsidR="00E81EF0">
        <w:t> </w:t>
      </w:r>
      <w:r w:rsidRPr="00E81EF0">
        <w:t>społecznej odporności na sytuacje zagrożeń,</w:t>
      </w:r>
      <w:r w:rsidR="00E81EF0" w:rsidRPr="00E81EF0">
        <w:t xml:space="preserve"> w</w:t>
      </w:r>
      <w:r w:rsidR="00E81EF0">
        <w:t> </w:t>
      </w:r>
      <w:r w:rsidRPr="00E81EF0">
        <w:t>tym zapewnienie popularyzowania wiedzy</w:t>
      </w:r>
      <w:r w:rsidR="00E81EF0" w:rsidRPr="00E81EF0">
        <w:t xml:space="preserve"> o</w:t>
      </w:r>
      <w:r w:rsidR="00E81EF0">
        <w:t> </w:t>
      </w:r>
      <w:r w:rsidRPr="00E81EF0">
        <w:t>bezpieczeństwie</w:t>
      </w:r>
      <w:r w:rsidR="00E81EF0" w:rsidRPr="00E81EF0">
        <w:t xml:space="preserve"> i</w:t>
      </w:r>
      <w:r w:rsidR="00E81EF0">
        <w:t> </w:t>
      </w:r>
      <w:r w:rsidRPr="00E81EF0">
        <w:t>ochronie ludności</w:t>
      </w:r>
      <w:r w:rsidR="00E81EF0" w:rsidRPr="00E81EF0">
        <w:t xml:space="preserve"> i</w:t>
      </w:r>
      <w:r w:rsidR="00E81EF0">
        <w:t> </w:t>
      </w:r>
      <w:r w:rsidRPr="00E81EF0">
        <w:t>obronie cywilnej wśród społeczeństwa;</w:t>
      </w:r>
    </w:p>
    <w:p w14:paraId="05493638" w14:textId="77777777" w:rsidR="00B51ABA" w:rsidRPr="00E81EF0" w:rsidRDefault="00B51ABA" w:rsidP="00B51ABA">
      <w:pPr>
        <w:pStyle w:val="PKTpunkt"/>
      </w:pPr>
      <w:r w:rsidRPr="00E81EF0">
        <w:t>21)</w:t>
      </w:r>
      <w:r w:rsidRPr="00E81EF0">
        <w:tab/>
        <w:t>przeciwdziałanie dezinformacji obniżającej społeczną odporność na obszarze kraju;</w:t>
      </w:r>
    </w:p>
    <w:p w14:paraId="64B1BE96" w14:textId="7EE96216" w:rsidR="00B51ABA" w:rsidRPr="00E81EF0" w:rsidRDefault="00B51ABA" w:rsidP="00B51ABA">
      <w:pPr>
        <w:pStyle w:val="PKTpunkt"/>
      </w:pPr>
      <w:r w:rsidRPr="00E81EF0">
        <w:t>22)</w:t>
      </w:r>
      <w:r w:rsidRPr="00E81EF0">
        <w:tab/>
        <w:t>inicjowanie działalności naukowo</w:t>
      </w:r>
      <w:r w:rsidR="00FC511A">
        <w:t>-</w:t>
      </w:r>
      <w:r w:rsidRPr="00E81EF0">
        <w:t>badawczej dotyczącej ochrony ludności</w:t>
      </w:r>
      <w:r w:rsidR="00E81EF0" w:rsidRPr="00E81EF0">
        <w:t xml:space="preserve"> i</w:t>
      </w:r>
      <w:r w:rsidR="00E81EF0">
        <w:t> </w:t>
      </w:r>
      <w:r w:rsidRPr="00E81EF0">
        <w:t>obrony cywilnej;</w:t>
      </w:r>
    </w:p>
    <w:p w14:paraId="11E95BD5" w14:textId="0F2B6BE3" w:rsidR="00B51ABA" w:rsidRPr="00E81EF0" w:rsidRDefault="00B51ABA" w:rsidP="00B51ABA">
      <w:pPr>
        <w:pStyle w:val="PKTpunkt"/>
      </w:pPr>
      <w:r w:rsidRPr="00E81EF0">
        <w:t>23)</w:t>
      </w:r>
      <w:r w:rsidRPr="00E81EF0">
        <w:tab/>
        <w:t>organizowanie</w:t>
      </w:r>
      <w:r w:rsidR="00E81EF0" w:rsidRPr="00E81EF0">
        <w:t xml:space="preserve"> i</w:t>
      </w:r>
      <w:r w:rsidR="00E81EF0">
        <w:t> </w:t>
      </w:r>
      <w:r w:rsidRPr="00E81EF0">
        <w:t>nadzorowanie systemu powiadamiania, ostrzegania</w:t>
      </w:r>
      <w:r w:rsidR="00E81EF0" w:rsidRPr="00E81EF0">
        <w:t xml:space="preserve"> i</w:t>
      </w:r>
      <w:r w:rsidR="00E81EF0">
        <w:t> </w:t>
      </w:r>
      <w:r w:rsidRPr="00E81EF0">
        <w:t>alarmowania ludności</w:t>
      </w:r>
      <w:r w:rsidR="00E81EF0" w:rsidRPr="00E81EF0">
        <w:t xml:space="preserve"> o</w:t>
      </w:r>
      <w:r w:rsidR="00E81EF0">
        <w:t> </w:t>
      </w:r>
      <w:r w:rsidRPr="00E81EF0">
        <w:t>zagrożeniach oraz żądanie przekazywania komunikatów;</w:t>
      </w:r>
    </w:p>
    <w:p w14:paraId="4074BDF7" w14:textId="44D4FE1C" w:rsidR="00B51ABA" w:rsidRPr="00E81EF0" w:rsidRDefault="00B51ABA" w:rsidP="00B51ABA">
      <w:pPr>
        <w:pStyle w:val="PKTpunkt"/>
      </w:pPr>
      <w:r w:rsidRPr="00E81EF0">
        <w:t>24)</w:t>
      </w:r>
      <w:r w:rsidRPr="00E81EF0">
        <w:tab/>
        <w:t>nadzorowanie Systemu Bezpiecznej Łączności Państwowej</w:t>
      </w:r>
      <w:r w:rsidR="00E81EF0" w:rsidRPr="00E81EF0">
        <w:t xml:space="preserve"> i</w:t>
      </w:r>
      <w:r w:rsidR="00E81EF0">
        <w:t> </w:t>
      </w:r>
      <w:r w:rsidRPr="00E81EF0">
        <w:t>pełnienie funkcji operatora Systemu Bezpiecznej Łączności Państwowej,</w:t>
      </w:r>
      <w:r w:rsidR="00E81EF0" w:rsidRPr="00E81EF0">
        <w:t xml:space="preserve"> a</w:t>
      </w:r>
      <w:r w:rsidR="00E81EF0">
        <w:t> </w:t>
      </w:r>
      <w:r w:rsidRPr="00E81EF0">
        <w:t>także zlecanie zadań związanych</w:t>
      </w:r>
      <w:r w:rsidR="00E81EF0" w:rsidRPr="00E81EF0">
        <w:t xml:space="preserve"> z</w:t>
      </w:r>
      <w:r w:rsidR="00E81EF0">
        <w:t> </w:t>
      </w:r>
      <w:r w:rsidRPr="00E81EF0">
        <w:t>organizacją, budową, utrzymaniem</w:t>
      </w:r>
      <w:r w:rsidR="00E81EF0" w:rsidRPr="00E81EF0">
        <w:t xml:space="preserve"> i</w:t>
      </w:r>
      <w:r w:rsidR="00E81EF0">
        <w:t> </w:t>
      </w:r>
      <w:r w:rsidRPr="00E81EF0">
        <w:t>modernizacją Systemu Bezpiecznej Łączności Państwowej;</w:t>
      </w:r>
    </w:p>
    <w:p w14:paraId="59A8806D" w14:textId="044423F1" w:rsidR="00B51ABA" w:rsidRPr="00E81EF0" w:rsidRDefault="00B51ABA" w:rsidP="00B51ABA">
      <w:pPr>
        <w:pStyle w:val="PKTpunkt"/>
      </w:pPr>
      <w:r w:rsidRPr="00E81EF0">
        <w:t>25)</w:t>
      </w:r>
      <w:r w:rsidRPr="00E81EF0">
        <w:tab/>
        <w:t xml:space="preserve">rozpatrywanie </w:t>
      </w:r>
      <w:proofErr w:type="spellStart"/>
      <w:r w:rsidRPr="00E81EF0">
        <w:t>odwołań</w:t>
      </w:r>
      <w:proofErr w:type="spellEnd"/>
      <w:r w:rsidRPr="00E81EF0">
        <w:t xml:space="preserve"> od decyzji wojewodów</w:t>
      </w:r>
      <w:r w:rsidR="00E81EF0" w:rsidRPr="00E81EF0">
        <w:t xml:space="preserve"> w</w:t>
      </w:r>
      <w:r w:rsidR="00E81EF0">
        <w:t> </w:t>
      </w:r>
      <w:r w:rsidRPr="00E81EF0">
        <w:t>sprawach dotyczących obiektów zbiorowej ochrony;</w:t>
      </w:r>
    </w:p>
    <w:p w14:paraId="3053AB51" w14:textId="2C39EADF" w:rsidR="00B51ABA" w:rsidRPr="00E81EF0" w:rsidRDefault="00B51ABA" w:rsidP="00B51ABA">
      <w:pPr>
        <w:pStyle w:val="PKTpunkt"/>
      </w:pPr>
      <w:r w:rsidRPr="00E81EF0">
        <w:t>26)</w:t>
      </w:r>
      <w:r w:rsidRPr="00E81EF0">
        <w:tab/>
        <w:t>informowanie</w:t>
      </w:r>
      <w:r w:rsidR="00E81EF0" w:rsidRPr="00E81EF0">
        <w:t xml:space="preserve"> o</w:t>
      </w:r>
      <w:r w:rsidR="00E81EF0">
        <w:t> </w:t>
      </w:r>
      <w:r w:rsidRPr="00E81EF0">
        <w:t>obiektach zbiorowej ochrony;</w:t>
      </w:r>
    </w:p>
    <w:p w14:paraId="14E0147A" w14:textId="05591679" w:rsidR="00B51ABA" w:rsidRPr="00E81EF0" w:rsidRDefault="00B51ABA" w:rsidP="00B51ABA">
      <w:pPr>
        <w:pStyle w:val="PKTpunkt"/>
      </w:pPr>
      <w:r w:rsidRPr="00E81EF0">
        <w:t>27)</w:t>
      </w:r>
      <w:r w:rsidRPr="00E81EF0">
        <w:tab/>
        <w:t>zarządzanie korpusem obrony cywilnej,</w:t>
      </w:r>
      <w:r w:rsidR="00E81EF0" w:rsidRPr="00E81EF0">
        <w:t xml:space="preserve"> w</w:t>
      </w:r>
      <w:r w:rsidR="00E81EF0">
        <w:t> </w:t>
      </w:r>
      <w:r w:rsidRPr="00E81EF0">
        <w:t>tym zasobami krajowej rezerwy obrony cywilnej;</w:t>
      </w:r>
    </w:p>
    <w:p w14:paraId="737E3BD2" w14:textId="77777777" w:rsidR="00B51ABA" w:rsidRPr="00E81EF0" w:rsidRDefault="00B51ABA" w:rsidP="00B51ABA">
      <w:pPr>
        <w:pStyle w:val="PKTpunkt"/>
      </w:pPr>
      <w:r w:rsidRPr="00E81EF0">
        <w:t>28)</w:t>
      </w:r>
      <w:r w:rsidRPr="00E81EF0">
        <w:tab/>
        <w:t>prowadzenie Ewidencji Obrony Cywilnej;</w:t>
      </w:r>
    </w:p>
    <w:p w14:paraId="4CC9EDA3" w14:textId="5D813E9A" w:rsidR="00B51ABA" w:rsidRPr="00E81EF0" w:rsidRDefault="00B51ABA" w:rsidP="00B51ABA">
      <w:pPr>
        <w:pStyle w:val="PKTpunkt"/>
      </w:pPr>
      <w:r w:rsidRPr="00E81EF0">
        <w:t>29)</w:t>
      </w:r>
      <w:r w:rsidRPr="00E81EF0">
        <w:tab/>
        <w:t>nadawanie</w:t>
      </w:r>
      <w:r w:rsidR="00E81EF0" w:rsidRPr="00E81EF0">
        <w:t xml:space="preserve"> i</w:t>
      </w:r>
      <w:r w:rsidR="00E81EF0">
        <w:t> </w:t>
      </w:r>
      <w:r w:rsidRPr="00E81EF0">
        <w:t>uchylanie przydziałów mobilizacyjnych obrony cywilnej oraz powoływanie do służby</w:t>
      </w:r>
      <w:r w:rsidR="00E81EF0" w:rsidRPr="00E81EF0">
        <w:t xml:space="preserve"> w</w:t>
      </w:r>
      <w:r w:rsidR="00E81EF0">
        <w:t> </w:t>
      </w:r>
      <w:r w:rsidRPr="00E81EF0">
        <w:t>obronie cywilnej osób</w:t>
      </w:r>
      <w:r w:rsidR="00E81EF0" w:rsidRPr="00E81EF0">
        <w:t xml:space="preserve"> z</w:t>
      </w:r>
      <w:r w:rsidR="00E81EF0">
        <w:t> </w:t>
      </w:r>
      <w:r w:rsidRPr="00E81EF0">
        <w:t>krajowej rezerwy obrony cywilnej;</w:t>
      </w:r>
    </w:p>
    <w:p w14:paraId="79AE53EA" w14:textId="2FE15BCB" w:rsidR="00B51ABA" w:rsidRPr="00E81EF0" w:rsidRDefault="00B51ABA" w:rsidP="00B51ABA">
      <w:pPr>
        <w:pStyle w:val="PKTpunkt"/>
      </w:pPr>
      <w:r w:rsidRPr="00E81EF0">
        <w:t>30)</w:t>
      </w:r>
      <w:r w:rsidRPr="00E81EF0">
        <w:tab/>
        <w:t xml:space="preserve">rozpatrywanie </w:t>
      </w:r>
      <w:proofErr w:type="spellStart"/>
      <w:r w:rsidRPr="00E81EF0">
        <w:t>odwołań</w:t>
      </w:r>
      <w:proofErr w:type="spellEnd"/>
      <w:r w:rsidRPr="00E81EF0">
        <w:t xml:space="preserve"> od decyzji wojewody</w:t>
      </w:r>
      <w:r w:rsidR="00E81EF0" w:rsidRPr="00E81EF0">
        <w:t xml:space="preserve"> w</w:t>
      </w:r>
      <w:r w:rsidR="00E81EF0">
        <w:t> </w:t>
      </w:r>
      <w:r w:rsidRPr="00E81EF0">
        <w:t>sprawie odszkodowania za szkody powstałe</w:t>
      </w:r>
      <w:r w:rsidR="00E81EF0" w:rsidRPr="00E81EF0">
        <w:t xml:space="preserve"> w</w:t>
      </w:r>
      <w:r w:rsidR="00E81EF0">
        <w:t> </w:t>
      </w:r>
      <w:r w:rsidRPr="00E81EF0">
        <w:t>związku</w:t>
      </w:r>
      <w:r w:rsidR="00E81EF0" w:rsidRPr="00E81EF0">
        <w:t xml:space="preserve"> z</w:t>
      </w:r>
      <w:r w:rsidR="00E81EF0">
        <w:t> </w:t>
      </w:r>
      <w:r w:rsidRPr="00E81EF0">
        <w:t>działaniami ochrony ludności lub obrony cywilnej.</w:t>
      </w:r>
    </w:p>
    <w:p w14:paraId="2FD61FB6" w14:textId="76C9A369" w:rsidR="00B51ABA" w:rsidRPr="00E81EF0" w:rsidRDefault="00B51ABA" w:rsidP="00E81EF0">
      <w:pPr>
        <w:pStyle w:val="USTustnpkodeksu"/>
        <w:keepNext/>
      </w:pPr>
      <w:r w:rsidRPr="00E81EF0">
        <w:t>2. Minister właściwy do spraw wewnętrznych może upoważnić Komendanta Głównego Państwowej Straży Pożarnej do wykonywania zadań ochrony ludności</w:t>
      </w:r>
      <w:r w:rsidR="00E81EF0" w:rsidRPr="00E81EF0">
        <w:t xml:space="preserve"> w</w:t>
      </w:r>
      <w:r w:rsidR="00E81EF0">
        <w:t> </w:t>
      </w:r>
      <w:r w:rsidRPr="00E81EF0">
        <w:t>zakresie:</w:t>
      </w:r>
    </w:p>
    <w:p w14:paraId="448B4B94" w14:textId="70CE97A0" w:rsidR="00B51ABA" w:rsidRPr="00E81EF0" w:rsidRDefault="00B51ABA" w:rsidP="00B51ABA">
      <w:pPr>
        <w:pStyle w:val="PKTpunkt"/>
      </w:pPr>
      <w:r w:rsidRPr="00E81EF0">
        <w:t>1)</w:t>
      </w:r>
      <w:r w:rsidRPr="00E81EF0">
        <w:tab/>
        <w:t>koordynowania wykonywania zadań ochrony ludności</w:t>
      </w:r>
      <w:r w:rsidR="00E81EF0" w:rsidRPr="00E81EF0">
        <w:t xml:space="preserve"> i</w:t>
      </w:r>
      <w:r w:rsidR="00E81EF0">
        <w:t> </w:t>
      </w:r>
      <w:r w:rsidRPr="00E81EF0">
        <w:t>obrony cywilnej przez podmioty ratownicze ochrony ludności na obszarze kraju;</w:t>
      </w:r>
    </w:p>
    <w:p w14:paraId="2EDF4B07" w14:textId="168B37F1" w:rsidR="00B51ABA" w:rsidRPr="00E81EF0" w:rsidRDefault="00B51ABA" w:rsidP="00B51ABA">
      <w:pPr>
        <w:pStyle w:val="PKTpunkt"/>
      </w:pPr>
      <w:r w:rsidRPr="00E81EF0">
        <w:t>2)</w:t>
      </w:r>
      <w:r w:rsidRPr="00E81EF0">
        <w:tab/>
        <w:t>analizowania potencjalnych sytuacji zagrożeń</w:t>
      </w:r>
      <w:r w:rsidR="00E81EF0" w:rsidRPr="00E81EF0">
        <w:t xml:space="preserve"> i</w:t>
      </w:r>
      <w:r w:rsidR="00E81EF0">
        <w:t> </w:t>
      </w:r>
      <w:r w:rsidRPr="00E81EF0">
        <w:t>oceny ryzyka ich wystąpienia;</w:t>
      </w:r>
    </w:p>
    <w:p w14:paraId="474E125A" w14:textId="746364DA" w:rsidR="00B51ABA" w:rsidRPr="00E81EF0" w:rsidRDefault="00B51ABA" w:rsidP="00B51ABA">
      <w:pPr>
        <w:pStyle w:val="PKTpunkt"/>
      </w:pPr>
      <w:r w:rsidRPr="00E81EF0">
        <w:t>3)</w:t>
      </w:r>
      <w:r w:rsidRPr="00E81EF0">
        <w:tab/>
        <w:t>organizowania</w:t>
      </w:r>
      <w:r w:rsidR="00E81EF0" w:rsidRPr="00E81EF0">
        <w:t xml:space="preserve"> i</w:t>
      </w:r>
      <w:r w:rsidR="00E81EF0">
        <w:t> </w:t>
      </w:r>
      <w:r w:rsidRPr="00E81EF0">
        <w:t>koordynowania udzielania pomocy humanitarnej na obszarze kraju;</w:t>
      </w:r>
    </w:p>
    <w:p w14:paraId="1922D320" w14:textId="15175198" w:rsidR="00B51ABA" w:rsidRPr="00E81EF0" w:rsidRDefault="00B51ABA" w:rsidP="00B51ABA">
      <w:pPr>
        <w:pStyle w:val="PKTpunkt"/>
      </w:pPr>
      <w:r w:rsidRPr="00E81EF0">
        <w:lastRenderedPageBreak/>
        <w:t>4)</w:t>
      </w:r>
      <w:r w:rsidRPr="00E81EF0">
        <w:tab/>
        <w:t>tworzenia</w:t>
      </w:r>
      <w:r w:rsidR="00E81EF0" w:rsidRPr="00E81EF0">
        <w:t xml:space="preserve"> i</w:t>
      </w:r>
      <w:r w:rsidR="00E81EF0">
        <w:t> </w:t>
      </w:r>
      <w:r w:rsidRPr="00E81EF0">
        <w:t>utrzymywania zasobów ochrony ludności przeznaczonych do natychmiastowego wykorzystania na obszarze kraju;</w:t>
      </w:r>
    </w:p>
    <w:p w14:paraId="680A3097" w14:textId="07A6FC1C" w:rsidR="00B51ABA" w:rsidRPr="00E81EF0" w:rsidRDefault="00B51ABA" w:rsidP="00B51ABA">
      <w:pPr>
        <w:pStyle w:val="PKTpunkt"/>
      </w:pPr>
      <w:r w:rsidRPr="00E81EF0">
        <w:t>5)</w:t>
      </w:r>
      <w:r w:rsidRPr="00E81EF0">
        <w:tab/>
        <w:t>organizowania</w:t>
      </w:r>
      <w:r w:rsidR="00E81EF0" w:rsidRPr="00E81EF0">
        <w:t xml:space="preserve"> i</w:t>
      </w:r>
      <w:r w:rsidR="00E81EF0">
        <w:t> </w:t>
      </w:r>
      <w:r w:rsidRPr="00E81EF0">
        <w:t>nadzorowania systemu powiadamiania, ostrzegania</w:t>
      </w:r>
      <w:r w:rsidR="00E81EF0" w:rsidRPr="00E81EF0">
        <w:t xml:space="preserve"> i</w:t>
      </w:r>
      <w:r w:rsidR="00E81EF0">
        <w:t> </w:t>
      </w:r>
      <w:r w:rsidRPr="00E81EF0">
        <w:t>alarmowania ludności</w:t>
      </w:r>
      <w:r w:rsidR="00E81EF0" w:rsidRPr="00E81EF0">
        <w:t xml:space="preserve"> o</w:t>
      </w:r>
      <w:r w:rsidR="00E81EF0">
        <w:t> </w:t>
      </w:r>
      <w:r w:rsidRPr="00E81EF0">
        <w:t>zagrożeniach;</w:t>
      </w:r>
    </w:p>
    <w:p w14:paraId="69F6F302" w14:textId="6BFCD2FB" w:rsidR="00B51ABA" w:rsidRPr="00E81EF0" w:rsidRDefault="00B51ABA" w:rsidP="00B51ABA">
      <w:pPr>
        <w:pStyle w:val="PKTpunkt"/>
      </w:pPr>
      <w:r w:rsidRPr="00E81EF0">
        <w:t>6)</w:t>
      </w:r>
      <w:r w:rsidRPr="00E81EF0">
        <w:tab/>
        <w:t>prowadzenia Centralnej Ewidencji Zasobów Ochrony Ludności</w:t>
      </w:r>
      <w:r w:rsidR="00E81EF0" w:rsidRPr="00E81EF0">
        <w:t xml:space="preserve"> i</w:t>
      </w:r>
      <w:r w:rsidR="00E81EF0">
        <w:t> </w:t>
      </w:r>
      <w:r w:rsidRPr="00E81EF0">
        <w:t>Obrony Cywilnej;</w:t>
      </w:r>
    </w:p>
    <w:p w14:paraId="41D591FB" w14:textId="41C856AD" w:rsidR="00B51ABA" w:rsidRPr="00E81EF0" w:rsidRDefault="00B51ABA" w:rsidP="00B51ABA">
      <w:pPr>
        <w:pStyle w:val="PKTpunkt"/>
      </w:pPr>
      <w:r w:rsidRPr="00E81EF0">
        <w:t>7)</w:t>
      </w:r>
      <w:r w:rsidRPr="00E81EF0">
        <w:tab/>
        <w:t>popularyzowania wiedzy</w:t>
      </w:r>
      <w:r w:rsidR="00E81EF0" w:rsidRPr="00E81EF0">
        <w:t xml:space="preserve"> z</w:t>
      </w:r>
      <w:r w:rsidR="00E81EF0">
        <w:t> </w:t>
      </w:r>
      <w:r w:rsidRPr="00E81EF0">
        <w:t>zakresu ochrony ludności</w:t>
      </w:r>
      <w:r w:rsidR="00E81EF0" w:rsidRPr="00E81EF0">
        <w:t xml:space="preserve"> i</w:t>
      </w:r>
      <w:r w:rsidR="00E81EF0">
        <w:t> </w:t>
      </w:r>
      <w:r w:rsidRPr="00E81EF0">
        <w:t>obrony cywilnej wśród społeczeństwa,</w:t>
      </w:r>
      <w:r w:rsidR="00E81EF0" w:rsidRPr="00E81EF0">
        <w:t xml:space="preserve"> w</w:t>
      </w:r>
      <w:r w:rsidR="00E81EF0">
        <w:t> </w:t>
      </w:r>
      <w:r w:rsidRPr="00E81EF0">
        <w:t>tym kształtowania świadomości</w:t>
      </w:r>
      <w:r w:rsidR="00E81EF0" w:rsidRPr="00E81EF0">
        <w:t xml:space="preserve"> o</w:t>
      </w:r>
      <w:r w:rsidR="00E81EF0">
        <w:t> </w:t>
      </w:r>
      <w:r w:rsidRPr="00E81EF0">
        <w:t>sytuacjach zagrożeń</w:t>
      </w:r>
      <w:r w:rsidR="00E81EF0" w:rsidRPr="00E81EF0">
        <w:t xml:space="preserve"> i</w:t>
      </w:r>
      <w:r w:rsidR="00E81EF0">
        <w:t> </w:t>
      </w:r>
      <w:r w:rsidRPr="00E81EF0">
        <w:t xml:space="preserve">pożądanych </w:t>
      </w:r>
      <w:proofErr w:type="spellStart"/>
      <w:r w:rsidRPr="00E81EF0">
        <w:t>zachowań</w:t>
      </w:r>
      <w:proofErr w:type="spellEnd"/>
      <w:r w:rsidRPr="00E81EF0">
        <w:t xml:space="preserve"> społecznych;</w:t>
      </w:r>
    </w:p>
    <w:p w14:paraId="394E267F" w14:textId="0BF20D80" w:rsidR="00B51ABA" w:rsidRPr="00E81EF0" w:rsidRDefault="00B51ABA" w:rsidP="00B51ABA">
      <w:pPr>
        <w:pStyle w:val="PKTpunkt"/>
      </w:pPr>
      <w:r w:rsidRPr="00E81EF0">
        <w:t>8)</w:t>
      </w:r>
      <w:r w:rsidRPr="00E81EF0">
        <w:tab/>
        <w:t>organizowania</w:t>
      </w:r>
      <w:r w:rsidR="00E81EF0" w:rsidRPr="00E81EF0">
        <w:t xml:space="preserve"> i</w:t>
      </w:r>
      <w:r w:rsidR="00E81EF0">
        <w:t> </w:t>
      </w:r>
      <w:r w:rsidRPr="00E81EF0">
        <w:t>realizowania współpracy międzynarodowej</w:t>
      </w:r>
      <w:r w:rsidR="00E81EF0" w:rsidRPr="00E81EF0">
        <w:t xml:space="preserve"> w</w:t>
      </w:r>
      <w:r w:rsidR="00E81EF0">
        <w:t> </w:t>
      </w:r>
      <w:r w:rsidRPr="00E81EF0">
        <w:t>zakresie ochrony ludności</w:t>
      </w:r>
      <w:r w:rsidR="00E81EF0" w:rsidRPr="00E81EF0">
        <w:t xml:space="preserve"> i</w:t>
      </w:r>
      <w:r w:rsidR="00E81EF0">
        <w:t> </w:t>
      </w:r>
      <w:r w:rsidRPr="00E81EF0">
        <w:t>obrony cywilnej;</w:t>
      </w:r>
    </w:p>
    <w:p w14:paraId="0627A796" w14:textId="321E8711" w:rsidR="00B51ABA" w:rsidRPr="00E81EF0" w:rsidRDefault="00B51ABA" w:rsidP="00B51ABA">
      <w:pPr>
        <w:pStyle w:val="PKTpunkt"/>
      </w:pPr>
      <w:r w:rsidRPr="00E81EF0">
        <w:t>9)</w:t>
      </w:r>
      <w:r w:rsidRPr="00E81EF0">
        <w:tab/>
        <w:t>planowania potrzeb</w:t>
      </w:r>
      <w:r w:rsidR="00E81EF0" w:rsidRPr="00E81EF0">
        <w:t xml:space="preserve"> w</w:t>
      </w:r>
      <w:r w:rsidR="00E81EF0">
        <w:t> </w:t>
      </w:r>
      <w:r w:rsidRPr="00E81EF0">
        <w:t>odniesieniu do środków finansowych niezbędnych do realizacji zadań ochrony ludności</w:t>
      </w:r>
      <w:r w:rsidR="00E81EF0" w:rsidRPr="00E81EF0">
        <w:t xml:space="preserve"> i</w:t>
      </w:r>
      <w:r w:rsidR="00E81EF0">
        <w:t> </w:t>
      </w:r>
      <w:r w:rsidRPr="00E81EF0">
        <w:t>obrony cywilnej,</w:t>
      </w:r>
      <w:r w:rsidR="00E81EF0" w:rsidRPr="00E81EF0">
        <w:t xml:space="preserve"> w</w:t>
      </w:r>
      <w:r w:rsidR="00E81EF0">
        <w:t> </w:t>
      </w:r>
      <w:r w:rsidRPr="00E81EF0">
        <w:t>tym organizowania</w:t>
      </w:r>
      <w:r w:rsidR="00E81EF0" w:rsidRPr="00E81EF0">
        <w:t xml:space="preserve"> i</w:t>
      </w:r>
      <w:r w:rsidR="00E81EF0">
        <w:t> </w:t>
      </w:r>
      <w:r w:rsidRPr="00E81EF0">
        <w:t>koordynowania udzielania pomocy doraźnej na obszarze kraju;</w:t>
      </w:r>
    </w:p>
    <w:p w14:paraId="2FBF901E" w14:textId="5A64E631" w:rsidR="006152EC" w:rsidRPr="00E81EF0" w:rsidRDefault="00B51ABA" w:rsidP="006152EC">
      <w:pPr>
        <w:pStyle w:val="PKTpunkt"/>
      </w:pPr>
      <w:r w:rsidRPr="00E81EF0">
        <w:t>10)</w:t>
      </w:r>
      <w:r w:rsidRPr="00E81EF0">
        <w:tab/>
        <w:t>inicjowania działań naukowo</w:t>
      </w:r>
      <w:r w:rsidR="00FC511A">
        <w:t>-</w:t>
      </w:r>
      <w:r w:rsidRPr="00E81EF0">
        <w:t>badawczych dotyczących ochrony ludności</w:t>
      </w:r>
      <w:r w:rsidR="00E81EF0" w:rsidRPr="00E81EF0">
        <w:t xml:space="preserve"> i</w:t>
      </w:r>
      <w:r w:rsidR="00E81EF0">
        <w:t> </w:t>
      </w:r>
      <w:r w:rsidRPr="00E81EF0">
        <w:t>obrony cywilnej.</w:t>
      </w:r>
    </w:p>
    <w:p w14:paraId="6FF84566" w14:textId="15EA9F70" w:rsidR="000637F6" w:rsidRPr="00E81EF0" w:rsidRDefault="00F919A9" w:rsidP="004261EA">
      <w:pPr>
        <w:pStyle w:val="USTustnpkodeksu"/>
        <w:rPr>
          <w:rStyle w:val="Ppogrubienie"/>
        </w:rPr>
      </w:pPr>
      <w:r w:rsidRPr="00E81EF0">
        <w:t>3. Minister właściwy do spraw wewnętrznych może upoważnić Rządowe Centrum Bezpieczeństwa do wykonywania zadań ochrony ludności</w:t>
      </w:r>
      <w:r w:rsidR="00E81EF0" w:rsidRPr="00E81EF0">
        <w:t xml:space="preserve"> i</w:t>
      </w:r>
      <w:r w:rsidR="00E81EF0">
        <w:t> </w:t>
      </w:r>
      <w:r w:rsidRPr="00E81EF0">
        <w:t>obrony cywilnej</w:t>
      </w:r>
      <w:r w:rsidR="00E81EF0" w:rsidRPr="00E81EF0">
        <w:t xml:space="preserve"> w</w:t>
      </w:r>
      <w:r w:rsidR="00E81EF0">
        <w:t> </w:t>
      </w:r>
      <w:r w:rsidRPr="00E81EF0">
        <w:t>zakresie powiadamiania, ostrzegania</w:t>
      </w:r>
      <w:r w:rsidR="00E81EF0" w:rsidRPr="00E81EF0">
        <w:t xml:space="preserve"> i</w:t>
      </w:r>
      <w:r w:rsidR="00E81EF0">
        <w:t> </w:t>
      </w:r>
      <w:r w:rsidRPr="00E81EF0">
        <w:t>alarmowania ludności</w:t>
      </w:r>
      <w:r w:rsidR="00E81EF0" w:rsidRPr="00E81EF0">
        <w:t xml:space="preserve"> o</w:t>
      </w:r>
      <w:r w:rsidR="00E81EF0">
        <w:t> </w:t>
      </w:r>
      <w:r w:rsidRPr="00E81EF0">
        <w:t>zagrożeniach.</w:t>
      </w:r>
      <w:r w:rsidR="000637F6" w:rsidRPr="00E81EF0">
        <w:rPr>
          <w:rStyle w:val="Ppogrubienie"/>
        </w:rPr>
        <w:t xml:space="preserve"> </w:t>
      </w:r>
    </w:p>
    <w:bookmarkEnd w:id="1"/>
    <w:p w14:paraId="3315166D" w14:textId="2ADB2DB4" w:rsidR="000637F6" w:rsidRPr="00E81EF0" w:rsidRDefault="00B850B0" w:rsidP="000637F6">
      <w:pPr>
        <w:pStyle w:val="ARTartustawynprozporzdzenia"/>
      </w:pPr>
      <w:r>
        <w:rPr>
          <w:rStyle w:val="Ppogrubienie"/>
        </w:rPr>
        <w:t>A</w:t>
      </w:r>
      <w:r w:rsidR="001F04C9">
        <w:rPr>
          <w:rStyle w:val="Ppogrubienie"/>
        </w:rPr>
        <w:t>rt</w:t>
      </w:r>
      <w:r w:rsidR="000637F6" w:rsidRPr="00E81EF0">
        <w:rPr>
          <w:rStyle w:val="Ppogrubienie"/>
        </w:rPr>
        <w:t>. 16.</w:t>
      </w:r>
      <w:r w:rsidR="000637F6" w:rsidRPr="00E81EF0">
        <w:t> 1. Rządowy Zespół Ochrony Ludności, zwany dalej „Zespołem”, jest działającym przy Radzie Ministrów zespołem opiniodawczo</w:t>
      </w:r>
      <w:r w:rsidR="00FC511A">
        <w:t>-</w:t>
      </w:r>
      <w:r w:rsidR="000637F6" w:rsidRPr="00E81EF0">
        <w:t>doradczym właściwym</w:t>
      </w:r>
      <w:r w:rsidR="00E81EF0" w:rsidRPr="00E81EF0">
        <w:t xml:space="preserve"> w</w:t>
      </w:r>
      <w:r w:rsidR="00E81EF0">
        <w:t> </w:t>
      </w:r>
      <w:r w:rsidR="000637F6" w:rsidRPr="00E81EF0">
        <w:t>sprawach ochrony ludności</w:t>
      </w:r>
      <w:r w:rsidR="00E81EF0" w:rsidRPr="00E81EF0">
        <w:t xml:space="preserve"> i</w:t>
      </w:r>
      <w:r w:rsidR="00E81EF0">
        <w:t> </w:t>
      </w:r>
      <w:r w:rsidR="000637F6" w:rsidRPr="00E81EF0">
        <w:t>obrony cywilnej.</w:t>
      </w:r>
    </w:p>
    <w:p w14:paraId="4B0A17B5" w14:textId="5B51E3F2" w:rsidR="000637F6" w:rsidRPr="00E81EF0" w:rsidRDefault="000637F6" w:rsidP="000637F6">
      <w:pPr>
        <w:pStyle w:val="USTustnpkodeksu"/>
      </w:pPr>
      <w:r w:rsidRPr="00E81EF0">
        <w:t>2. Do zadań Zespołu należy doradzanie Radzie Ministrów</w:t>
      </w:r>
      <w:r w:rsidR="00E81EF0" w:rsidRPr="00E81EF0">
        <w:t xml:space="preserve"> w</w:t>
      </w:r>
      <w:r w:rsidR="00E81EF0">
        <w:t> </w:t>
      </w:r>
      <w:r w:rsidRPr="00E81EF0">
        <w:t>zakresie planowania</w:t>
      </w:r>
      <w:r w:rsidR="00E81EF0" w:rsidRPr="00E81EF0">
        <w:t xml:space="preserve"> i</w:t>
      </w:r>
      <w:r w:rsidR="00E81EF0">
        <w:t> </w:t>
      </w:r>
      <w:r w:rsidRPr="00E81EF0">
        <w:t>wdrażania rozwiązań organizacyjnych</w:t>
      </w:r>
      <w:r w:rsidR="00E81EF0" w:rsidRPr="00E81EF0">
        <w:t xml:space="preserve"> z</w:t>
      </w:r>
      <w:r w:rsidR="00E81EF0">
        <w:t> </w:t>
      </w:r>
      <w:r w:rsidRPr="00E81EF0">
        <w:t>zakresu ochrony ludności</w:t>
      </w:r>
      <w:r w:rsidR="00E81EF0" w:rsidRPr="00E81EF0">
        <w:t xml:space="preserve"> i</w:t>
      </w:r>
      <w:r w:rsidR="00E81EF0">
        <w:t> </w:t>
      </w:r>
      <w:r w:rsidRPr="00E81EF0">
        <w:t>obrony cywilnej, współpraca</w:t>
      </w:r>
      <w:r w:rsidR="00E81EF0" w:rsidRPr="00E81EF0">
        <w:t xml:space="preserve"> z</w:t>
      </w:r>
      <w:r w:rsidR="00E81EF0">
        <w:t> </w:t>
      </w:r>
      <w:r w:rsidRPr="00E81EF0">
        <w:t>Rządowym Zespołem Zarządzania Kryzysowego oraz wykonywanie innych zadań przewidzianych</w:t>
      </w:r>
      <w:r w:rsidR="00E81EF0" w:rsidRPr="00E81EF0">
        <w:t xml:space="preserve"> w</w:t>
      </w:r>
      <w:r w:rsidR="00E81EF0">
        <w:t> </w:t>
      </w:r>
      <w:r w:rsidRPr="00E81EF0">
        <w:t>ustawie.</w:t>
      </w:r>
    </w:p>
    <w:p w14:paraId="5D3C58DD" w14:textId="697765F0" w:rsidR="000637F6" w:rsidRPr="00E81EF0" w:rsidRDefault="000637F6" w:rsidP="00E81EF0">
      <w:pPr>
        <w:pStyle w:val="USTustnpkodeksu"/>
        <w:keepNext/>
      </w:pPr>
      <w:r w:rsidRPr="00E81EF0">
        <w:t>3.</w:t>
      </w:r>
      <w:r w:rsidR="00E81EF0" w:rsidRPr="00E81EF0">
        <w:t> W</w:t>
      </w:r>
      <w:r w:rsidR="00E81EF0">
        <w:t> </w:t>
      </w:r>
      <w:r w:rsidRPr="00E81EF0">
        <w:t>skład Zespołu wchodzą:</w:t>
      </w:r>
    </w:p>
    <w:p w14:paraId="6F29F584" w14:textId="77777777" w:rsidR="000637F6" w:rsidRPr="00E81EF0" w:rsidRDefault="000637F6" w:rsidP="000637F6">
      <w:pPr>
        <w:pStyle w:val="PKTpunkt"/>
      </w:pPr>
      <w:r w:rsidRPr="00E81EF0">
        <w:t>1)</w:t>
      </w:r>
      <w:r w:rsidRPr="00E81EF0">
        <w:tab/>
        <w:t>przewodniczący – minister właściwy do spraw wewnętrznych;</w:t>
      </w:r>
    </w:p>
    <w:p w14:paraId="37BCC3FC" w14:textId="77777777" w:rsidR="000637F6" w:rsidRPr="00E81EF0" w:rsidRDefault="000637F6" w:rsidP="00E81EF0">
      <w:pPr>
        <w:pStyle w:val="PKTpunkt"/>
        <w:keepNext/>
      </w:pPr>
      <w:r w:rsidRPr="00E81EF0">
        <w:t>2)</w:t>
      </w:r>
      <w:r w:rsidRPr="00E81EF0">
        <w:tab/>
        <w:t>członkowie: przedstawiciele Ministra Obrony Narodowej, Ministra Koordynatora Służb Specjalnych, jeżeli został powołany, Komitetu do spraw Pożytku Publicznego oraz ministrów kierujących działami administracji rządowej:</w:t>
      </w:r>
    </w:p>
    <w:p w14:paraId="5FB77E46" w14:textId="77777777" w:rsidR="000637F6" w:rsidRPr="00E81EF0" w:rsidRDefault="000637F6" w:rsidP="000637F6">
      <w:pPr>
        <w:pStyle w:val="LITlitera"/>
      </w:pPr>
      <w:r w:rsidRPr="00E81EF0">
        <w:t>a)</w:t>
      </w:r>
      <w:r w:rsidRPr="00E81EF0">
        <w:tab/>
        <w:t>administracja publiczna,</w:t>
      </w:r>
    </w:p>
    <w:p w14:paraId="1D743A91" w14:textId="77777777" w:rsidR="000637F6" w:rsidRPr="00E81EF0" w:rsidRDefault="000637F6" w:rsidP="000637F6">
      <w:pPr>
        <w:pStyle w:val="LITlitera"/>
      </w:pPr>
      <w:r w:rsidRPr="00E81EF0">
        <w:t>b)</w:t>
      </w:r>
      <w:r w:rsidRPr="00E81EF0">
        <w:tab/>
        <w:t>aktywa państwowe,</w:t>
      </w:r>
    </w:p>
    <w:p w14:paraId="0EF79F2D" w14:textId="3F3F1EDC" w:rsidR="000637F6" w:rsidRPr="00E81EF0" w:rsidRDefault="000637F6" w:rsidP="000637F6">
      <w:pPr>
        <w:pStyle w:val="LITlitera"/>
      </w:pPr>
      <w:r w:rsidRPr="00E81EF0">
        <w:t>c)</w:t>
      </w:r>
      <w:r w:rsidRPr="00E81EF0">
        <w:tab/>
        <w:t>budownictwo, planowanie</w:t>
      </w:r>
      <w:r w:rsidR="00E81EF0" w:rsidRPr="00E81EF0">
        <w:t xml:space="preserve"> i</w:t>
      </w:r>
      <w:r w:rsidR="00E81EF0">
        <w:t> </w:t>
      </w:r>
      <w:r w:rsidRPr="00E81EF0">
        <w:t>zagospodarowanie przestrzenne oraz mieszkalnictwo,</w:t>
      </w:r>
    </w:p>
    <w:p w14:paraId="4CA2344C" w14:textId="77777777" w:rsidR="000637F6" w:rsidRPr="00E81EF0" w:rsidRDefault="000637F6" w:rsidP="000637F6">
      <w:pPr>
        <w:pStyle w:val="LITlitera"/>
      </w:pPr>
      <w:r w:rsidRPr="00E81EF0">
        <w:lastRenderedPageBreak/>
        <w:t>d)</w:t>
      </w:r>
      <w:r w:rsidRPr="00E81EF0">
        <w:tab/>
        <w:t>energia,</w:t>
      </w:r>
    </w:p>
    <w:p w14:paraId="05BD353C" w14:textId="77777777" w:rsidR="000637F6" w:rsidRPr="00E81EF0" w:rsidRDefault="000637F6" w:rsidP="000637F6">
      <w:pPr>
        <w:pStyle w:val="LITlitera"/>
      </w:pPr>
      <w:r w:rsidRPr="00E81EF0">
        <w:t>e)</w:t>
      </w:r>
      <w:r w:rsidRPr="00E81EF0">
        <w:tab/>
        <w:t>gospodarka,</w:t>
      </w:r>
    </w:p>
    <w:p w14:paraId="46AFE84F" w14:textId="77777777" w:rsidR="000637F6" w:rsidRPr="00E81EF0" w:rsidRDefault="000637F6" w:rsidP="000637F6">
      <w:pPr>
        <w:pStyle w:val="LITlitera"/>
      </w:pPr>
      <w:r w:rsidRPr="00E81EF0">
        <w:t>f)</w:t>
      </w:r>
      <w:r w:rsidRPr="00E81EF0">
        <w:tab/>
        <w:t>informatyzacja,</w:t>
      </w:r>
    </w:p>
    <w:p w14:paraId="656FEA4D" w14:textId="77777777" w:rsidR="000637F6" w:rsidRPr="00E81EF0" w:rsidRDefault="000637F6" w:rsidP="000637F6">
      <w:pPr>
        <w:pStyle w:val="LITlitera"/>
      </w:pPr>
      <w:r w:rsidRPr="00E81EF0">
        <w:t>g)</w:t>
      </w:r>
      <w:r w:rsidRPr="00E81EF0">
        <w:tab/>
        <w:t>klimat,</w:t>
      </w:r>
    </w:p>
    <w:p w14:paraId="117C7061" w14:textId="77777777" w:rsidR="000637F6" w:rsidRPr="00E81EF0" w:rsidRDefault="000637F6" w:rsidP="000637F6">
      <w:pPr>
        <w:pStyle w:val="LITlitera"/>
      </w:pPr>
      <w:r w:rsidRPr="00E81EF0">
        <w:t>h)</w:t>
      </w:r>
      <w:r w:rsidRPr="00E81EF0">
        <w:tab/>
        <w:t>rolnictwo,</w:t>
      </w:r>
    </w:p>
    <w:p w14:paraId="6DEFFBFF" w14:textId="77777777" w:rsidR="000637F6" w:rsidRPr="00E81EF0" w:rsidRDefault="000637F6" w:rsidP="000637F6">
      <w:pPr>
        <w:pStyle w:val="LITlitera"/>
      </w:pPr>
      <w:r w:rsidRPr="00E81EF0">
        <w:t>i)</w:t>
      </w:r>
      <w:r w:rsidRPr="00E81EF0">
        <w:tab/>
        <w:t>środowisko,</w:t>
      </w:r>
    </w:p>
    <w:p w14:paraId="2AA35FC5" w14:textId="77777777" w:rsidR="000637F6" w:rsidRPr="00E81EF0" w:rsidRDefault="000637F6" w:rsidP="000637F6">
      <w:pPr>
        <w:pStyle w:val="LITlitera"/>
      </w:pPr>
      <w:r w:rsidRPr="00E81EF0">
        <w:t>j)</w:t>
      </w:r>
      <w:r w:rsidRPr="00E81EF0">
        <w:tab/>
        <w:t>zabezpieczenie społeczne,</w:t>
      </w:r>
    </w:p>
    <w:p w14:paraId="589DE567" w14:textId="77777777" w:rsidR="000637F6" w:rsidRPr="00E81EF0" w:rsidRDefault="000637F6" w:rsidP="000637F6">
      <w:pPr>
        <w:pStyle w:val="LITlitera"/>
      </w:pPr>
      <w:r w:rsidRPr="00E81EF0">
        <w:t>k)</w:t>
      </w:r>
      <w:r w:rsidRPr="00E81EF0">
        <w:tab/>
        <w:t>zdrowie,</w:t>
      </w:r>
    </w:p>
    <w:p w14:paraId="3C767C48" w14:textId="2C943971" w:rsidR="000637F6" w:rsidRPr="00E81EF0" w:rsidRDefault="000637F6" w:rsidP="000637F6">
      <w:pPr>
        <w:pStyle w:val="LITlitera"/>
      </w:pPr>
      <w:r w:rsidRPr="00E81EF0">
        <w:t>l)</w:t>
      </w:r>
      <w:r w:rsidRPr="00E81EF0">
        <w:tab/>
        <w:t>kultura</w:t>
      </w:r>
      <w:r w:rsidR="00E81EF0" w:rsidRPr="00E81EF0">
        <w:t xml:space="preserve"> i</w:t>
      </w:r>
      <w:r w:rsidR="00E81EF0">
        <w:t> </w:t>
      </w:r>
      <w:r w:rsidRPr="00E81EF0">
        <w:t>ochrona dziedzictwa narodowego,</w:t>
      </w:r>
    </w:p>
    <w:p w14:paraId="288AA429" w14:textId="77777777" w:rsidR="000637F6" w:rsidRPr="00E81EF0" w:rsidRDefault="000637F6" w:rsidP="000637F6">
      <w:pPr>
        <w:pStyle w:val="LITlitera"/>
      </w:pPr>
      <w:r w:rsidRPr="00E81EF0">
        <w:t>m)</w:t>
      </w:r>
      <w:r w:rsidRPr="00E81EF0">
        <w:tab/>
        <w:t>rodzina,</w:t>
      </w:r>
    </w:p>
    <w:p w14:paraId="69C86FBD" w14:textId="77777777" w:rsidR="000637F6" w:rsidRPr="00E81EF0" w:rsidRDefault="000637F6" w:rsidP="00E81EF0">
      <w:pPr>
        <w:pStyle w:val="LITlitera"/>
        <w:keepNext/>
      </w:pPr>
      <w:r w:rsidRPr="00E81EF0">
        <w:t>n)</w:t>
      </w:r>
      <w:r w:rsidRPr="00E81EF0">
        <w:tab/>
        <w:t>rozwój regionalny</w:t>
      </w:r>
    </w:p>
    <w:p w14:paraId="4973A45D" w14:textId="35750DCF" w:rsidR="000637F6" w:rsidRPr="00E81EF0" w:rsidRDefault="000637F6" w:rsidP="000637F6">
      <w:pPr>
        <w:pStyle w:val="CZWSPLITczwsplnaliter"/>
      </w:pPr>
      <w:r w:rsidRPr="00E81EF0">
        <w:t>–</w:t>
      </w:r>
      <w:r w:rsidR="006948A4">
        <w:t xml:space="preserve"> </w:t>
      </w:r>
      <w:r w:rsidRPr="00E81EF0">
        <w:t>w randze sekretarza stanu albo podsekretarza stanu.</w:t>
      </w:r>
    </w:p>
    <w:p w14:paraId="7475638A" w14:textId="2B0F0DE0" w:rsidR="000637F6" w:rsidRPr="00E81EF0" w:rsidRDefault="000637F6" w:rsidP="000637F6">
      <w:pPr>
        <w:pStyle w:val="USTustnpkodeksu"/>
      </w:pPr>
      <w:r w:rsidRPr="00E81EF0">
        <w:t>4.</w:t>
      </w:r>
      <w:r w:rsidR="00E81EF0" w:rsidRPr="00E81EF0">
        <w:t> W</w:t>
      </w:r>
      <w:r w:rsidR="00E81EF0">
        <w:t> </w:t>
      </w:r>
      <w:r w:rsidRPr="00E81EF0">
        <w:t>pracach Zespołu uczestniczą, wskazani według potrzeb przez przewodniczącego Zespołu, przedstawiciele ministrów kierujących działami administracji rządowej innymi niż wymienione</w:t>
      </w:r>
      <w:r w:rsidR="00E81EF0" w:rsidRPr="00E81EF0">
        <w:t xml:space="preserve"> w</w:t>
      </w:r>
      <w:r w:rsidR="00E81EF0">
        <w:t> ust. </w:t>
      </w:r>
      <w:r w:rsidRPr="00E81EF0">
        <w:t>3,</w:t>
      </w:r>
      <w:r w:rsidR="00E81EF0" w:rsidRPr="00E81EF0">
        <w:t xml:space="preserve"> w</w:t>
      </w:r>
      <w:r w:rsidR="00E81EF0">
        <w:t> </w:t>
      </w:r>
      <w:r w:rsidRPr="00E81EF0">
        <w:t>randze sekretarza stanu albo podsekretarza stanu oraz Komendant Główny Państwowej Straży Pożarnej, Dyrektor Rządowego Centrum Bezpieczeństwa, Prezes Rządowej Agencji Rezerw Strategicznych, Prezes Państwowej Agencji Atomistyki</w:t>
      </w:r>
      <w:r w:rsidR="00E81EF0" w:rsidRPr="00E81EF0">
        <w:t xml:space="preserve"> i</w:t>
      </w:r>
      <w:r w:rsidR="00E81EF0">
        <w:t> </w:t>
      </w:r>
      <w:r w:rsidRPr="00E81EF0">
        <w:t>Dyrektor Instytutu Meteorologii</w:t>
      </w:r>
      <w:r w:rsidR="00E81EF0" w:rsidRPr="00E81EF0">
        <w:t xml:space="preserve"> i</w:t>
      </w:r>
      <w:r w:rsidR="00E81EF0">
        <w:t> </w:t>
      </w:r>
      <w:r w:rsidRPr="00E81EF0">
        <w:t>Gospodarki Wodnej – Państwowego Instytutu Badawczego oraz przedstawiciele innych organów administracji rządowej.</w:t>
      </w:r>
    </w:p>
    <w:p w14:paraId="5678AA94" w14:textId="384F4B36" w:rsidR="000637F6" w:rsidRPr="00E81EF0" w:rsidRDefault="000637F6" w:rsidP="000637F6">
      <w:pPr>
        <w:pStyle w:val="USTustnpkodeksu"/>
      </w:pPr>
      <w:r w:rsidRPr="00E81EF0">
        <w:t>5. Minister właściwy do spraw wewnętrznych może być zastępowany</w:t>
      </w:r>
      <w:r w:rsidR="00E81EF0" w:rsidRPr="00E81EF0">
        <w:t xml:space="preserve"> w</w:t>
      </w:r>
      <w:r w:rsidR="00E81EF0">
        <w:t> </w:t>
      </w:r>
      <w:r w:rsidRPr="00E81EF0">
        <w:t xml:space="preserve">pracach Zespołu przez sekretarza stanu </w:t>
      </w:r>
      <w:r w:rsidR="00625BD0" w:rsidRPr="00E81EF0">
        <w:t>albo</w:t>
      </w:r>
      <w:r w:rsidRPr="00E81EF0">
        <w:t xml:space="preserve"> podsekretarza stanu</w:t>
      </w:r>
      <w:r w:rsidR="00E81EF0" w:rsidRPr="00E81EF0">
        <w:t xml:space="preserve"> w</w:t>
      </w:r>
      <w:r w:rsidR="00E81EF0">
        <w:t> </w:t>
      </w:r>
      <w:r w:rsidRPr="00E81EF0">
        <w:t>urzędzie obsługującym tego ministra.</w:t>
      </w:r>
    </w:p>
    <w:p w14:paraId="6E34DCEF" w14:textId="5855FA38" w:rsidR="000637F6" w:rsidRPr="00E81EF0" w:rsidRDefault="000637F6" w:rsidP="000637F6">
      <w:pPr>
        <w:pStyle w:val="USTustnpkodeksu"/>
        <w:rPr>
          <w:rStyle w:val="Ppogrubienie"/>
        </w:rPr>
      </w:pPr>
      <w:r w:rsidRPr="00E81EF0">
        <w:t>6. Prezes Rady Ministrów określi</w:t>
      </w:r>
      <w:r w:rsidR="001F04C9">
        <w:t>,</w:t>
      </w:r>
      <w:r w:rsidR="00E81EF0" w:rsidRPr="00E81EF0">
        <w:t xml:space="preserve"> w</w:t>
      </w:r>
      <w:r w:rsidR="00E81EF0">
        <w:t> </w:t>
      </w:r>
      <w:r w:rsidRPr="00E81EF0">
        <w:t>drodze zarządzenia, organizację</w:t>
      </w:r>
      <w:r w:rsidR="00E81EF0" w:rsidRPr="00E81EF0">
        <w:t xml:space="preserve"> i</w:t>
      </w:r>
      <w:r w:rsidR="00E81EF0">
        <w:t> </w:t>
      </w:r>
      <w:r w:rsidRPr="00E81EF0">
        <w:t>tryb pracy Zespołu, mając na celu zapewnienie sprawnej pracy Zespołu.</w:t>
      </w:r>
    </w:p>
    <w:p w14:paraId="1F1EDCA9" w14:textId="77777777" w:rsidR="00F919A9" w:rsidRPr="00E81EF0" w:rsidRDefault="00F919A9" w:rsidP="00F919A9">
      <w:pPr>
        <w:pStyle w:val="ROZDZODDZOZNoznaczenierozdziauluboddziau"/>
      </w:pPr>
      <w:r w:rsidRPr="00E81EF0">
        <w:t>Rozdział 3</w:t>
      </w:r>
    </w:p>
    <w:p w14:paraId="7E040AFE" w14:textId="77777777" w:rsidR="00F919A9" w:rsidRPr="00E81EF0" w:rsidRDefault="00F919A9" w:rsidP="00E81EF0">
      <w:pPr>
        <w:pStyle w:val="ROZDZODDZPRZEDMprzedmiotregulacjirozdziauluboddziau"/>
      </w:pPr>
      <w:r w:rsidRPr="00E81EF0">
        <w:t>Podmioty ochrony ludności</w:t>
      </w:r>
    </w:p>
    <w:p w14:paraId="7C26BD0A" w14:textId="77777777" w:rsidR="00F919A9" w:rsidRPr="00E81EF0" w:rsidRDefault="00F919A9" w:rsidP="00E81EF0">
      <w:pPr>
        <w:pStyle w:val="ARTartustawynprozporzdzenia"/>
        <w:keepNext/>
      </w:pPr>
      <w:r w:rsidRPr="00E81EF0">
        <w:rPr>
          <w:rStyle w:val="Ppogrubienie"/>
        </w:rPr>
        <w:t>Art. </w:t>
      </w:r>
      <w:r w:rsidR="00E718EF" w:rsidRPr="00E81EF0">
        <w:rPr>
          <w:rStyle w:val="Ppogrubienie"/>
        </w:rPr>
        <w:t>17</w:t>
      </w:r>
      <w:r w:rsidRPr="00E81EF0">
        <w:rPr>
          <w:rStyle w:val="Ppogrubienie"/>
        </w:rPr>
        <w:t>.</w:t>
      </w:r>
      <w:r w:rsidRPr="00E81EF0">
        <w:t> 1. Podmiotami ochrony ludności są:</w:t>
      </w:r>
    </w:p>
    <w:p w14:paraId="752F11C1" w14:textId="77777777" w:rsidR="00F919A9" w:rsidRPr="00E81EF0" w:rsidRDefault="00F919A9" w:rsidP="00F919A9">
      <w:pPr>
        <w:pStyle w:val="PKTpunkt"/>
      </w:pPr>
      <w:r w:rsidRPr="00E81EF0">
        <w:t>1)</w:t>
      </w:r>
      <w:r w:rsidRPr="00E81EF0">
        <w:tab/>
        <w:t>Rządowe Centrum Bezpieczeństwa;</w:t>
      </w:r>
    </w:p>
    <w:p w14:paraId="29C91353" w14:textId="77777777" w:rsidR="00F919A9" w:rsidRPr="00E81EF0" w:rsidRDefault="00F74A83" w:rsidP="00F919A9">
      <w:pPr>
        <w:pStyle w:val="PKTpunkt"/>
      </w:pPr>
      <w:r w:rsidRPr="00E81EF0">
        <w:t>2</w:t>
      </w:r>
      <w:r w:rsidR="00F919A9" w:rsidRPr="00E81EF0">
        <w:t>)</w:t>
      </w:r>
      <w:r w:rsidR="00F919A9" w:rsidRPr="00E81EF0">
        <w:tab/>
        <w:t>jednostki organizacyjne Państwowej Straży Pożarnej;</w:t>
      </w:r>
    </w:p>
    <w:p w14:paraId="21F71485" w14:textId="77777777" w:rsidR="00F919A9" w:rsidRPr="00E81EF0" w:rsidRDefault="00F74A83" w:rsidP="00F919A9">
      <w:pPr>
        <w:pStyle w:val="PKTpunkt"/>
      </w:pPr>
      <w:r w:rsidRPr="00E81EF0">
        <w:t>3</w:t>
      </w:r>
      <w:r w:rsidR="00F919A9" w:rsidRPr="00E81EF0">
        <w:t>)</w:t>
      </w:r>
      <w:r w:rsidR="00F919A9" w:rsidRPr="00E81EF0">
        <w:tab/>
        <w:t>ochotnicze straże pożarne;</w:t>
      </w:r>
    </w:p>
    <w:p w14:paraId="1EDB0317" w14:textId="77777777" w:rsidR="00F919A9" w:rsidRPr="00E81EF0" w:rsidRDefault="00F74A83" w:rsidP="00F919A9">
      <w:pPr>
        <w:pStyle w:val="PKTpunkt"/>
      </w:pPr>
      <w:r w:rsidRPr="00E81EF0">
        <w:t>4</w:t>
      </w:r>
      <w:r w:rsidR="00F919A9" w:rsidRPr="00E81EF0">
        <w:t>)</w:t>
      </w:r>
      <w:r w:rsidR="00F919A9" w:rsidRPr="00E81EF0">
        <w:tab/>
        <w:t>zakładowe straże pożarne;</w:t>
      </w:r>
    </w:p>
    <w:p w14:paraId="53125BDA" w14:textId="77777777" w:rsidR="00F919A9" w:rsidRPr="00E81EF0" w:rsidRDefault="00F74A83" w:rsidP="00F919A9">
      <w:pPr>
        <w:pStyle w:val="PKTpunkt"/>
      </w:pPr>
      <w:r w:rsidRPr="00E81EF0">
        <w:t>5</w:t>
      </w:r>
      <w:r w:rsidR="00F919A9" w:rsidRPr="00E81EF0">
        <w:t>)</w:t>
      </w:r>
      <w:r w:rsidR="00F919A9" w:rsidRPr="00E81EF0">
        <w:tab/>
        <w:t>zakładowe służby ratownicze;</w:t>
      </w:r>
    </w:p>
    <w:p w14:paraId="025A9384" w14:textId="77777777" w:rsidR="00F919A9" w:rsidRPr="00E81EF0" w:rsidRDefault="00F74A83" w:rsidP="00F919A9">
      <w:pPr>
        <w:pStyle w:val="PKTpunkt"/>
      </w:pPr>
      <w:r w:rsidRPr="00E81EF0">
        <w:t>6</w:t>
      </w:r>
      <w:r w:rsidR="00F919A9" w:rsidRPr="00E81EF0">
        <w:t>)</w:t>
      </w:r>
      <w:r w:rsidR="00F919A9" w:rsidRPr="00E81EF0">
        <w:tab/>
        <w:t>gminne zawodowe straże pożarne;</w:t>
      </w:r>
    </w:p>
    <w:p w14:paraId="67D9CFD8" w14:textId="77777777" w:rsidR="00F919A9" w:rsidRPr="00E81EF0" w:rsidRDefault="00F74A83" w:rsidP="00F919A9">
      <w:pPr>
        <w:pStyle w:val="PKTpunkt"/>
      </w:pPr>
      <w:r w:rsidRPr="00E81EF0">
        <w:lastRenderedPageBreak/>
        <w:t>7</w:t>
      </w:r>
      <w:r w:rsidR="00F919A9" w:rsidRPr="00E81EF0">
        <w:t>)</w:t>
      </w:r>
      <w:r w:rsidR="00F919A9" w:rsidRPr="00E81EF0">
        <w:tab/>
        <w:t>powiatowe (miejskie) zawodowe straże pożarne;</w:t>
      </w:r>
    </w:p>
    <w:p w14:paraId="2A0787B6" w14:textId="77777777" w:rsidR="00F919A9" w:rsidRPr="00E81EF0" w:rsidRDefault="00F74A83" w:rsidP="00F919A9">
      <w:pPr>
        <w:pStyle w:val="PKTpunkt"/>
      </w:pPr>
      <w:r w:rsidRPr="00E81EF0">
        <w:t>8</w:t>
      </w:r>
      <w:r w:rsidR="00F919A9" w:rsidRPr="00E81EF0">
        <w:t>)</w:t>
      </w:r>
      <w:r w:rsidR="00F919A9" w:rsidRPr="00E81EF0">
        <w:tab/>
        <w:t>terenowe służby ratownicze;</w:t>
      </w:r>
    </w:p>
    <w:p w14:paraId="7DEE0D5B" w14:textId="77777777" w:rsidR="00F919A9" w:rsidRPr="00E81EF0" w:rsidRDefault="00F74A83" w:rsidP="00F919A9">
      <w:pPr>
        <w:pStyle w:val="PKTpunkt"/>
      </w:pPr>
      <w:r w:rsidRPr="00E81EF0">
        <w:t>9</w:t>
      </w:r>
      <w:r w:rsidR="00F919A9" w:rsidRPr="00E81EF0">
        <w:t>)</w:t>
      </w:r>
      <w:r w:rsidR="00F919A9" w:rsidRPr="00E81EF0">
        <w:tab/>
        <w:t>związek ochotniczych straży pożarnych;</w:t>
      </w:r>
    </w:p>
    <w:p w14:paraId="30835DC3" w14:textId="669F999C" w:rsidR="00F919A9" w:rsidRPr="00E81EF0" w:rsidRDefault="00F74A83" w:rsidP="00F919A9">
      <w:pPr>
        <w:pStyle w:val="PKTpunkt"/>
      </w:pPr>
      <w:r w:rsidRPr="00E81EF0">
        <w:t>10</w:t>
      </w:r>
      <w:r w:rsidR="00F919A9" w:rsidRPr="00E81EF0">
        <w:t>)</w:t>
      </w:r>
      <w:r w:rsidR="00F919A9" w:rsidRPr="00E81EF0">
        <w:tab/>
        <w:t>jednostki ratownicze</w:t>
      </w:r>
      <w:r w:rsidR="00A953E6" w:rsidRPr="00E81EF0">
        <w:t>,</w:t>
      </w:r>
      <w:r w:rsidR="00E81EF0" w:rsidRPr="00E81EF0">
        <w:t xml:space="preserve"> o</w:t>
      </w:r>
      <w:r w:rsidR="00E81EF0">
        <w:t> </w:t>
      </w:r>
      <w:r w:rsidR="00F919A9" w:rsidRPr="00E81EF0">
        <w:t>których mowa</w:t>
      </w:r>
      <w:r w:rsidR="00E81EF0" w:rsidRPr="00E81EF0">
        <w:t xml:space="preserve"> w</w:t>
      </w:r>
      <w:r w:rsidR="00E81EF0">
        <w:t> art. </w:t>
      </w:r>
      <w:r w:rsidR="00F919A9" w:rsidRPr="00E81EF0">
        <w:t>1</w:t>
      </w:r>
      <w:r w:rsidR="00E81EF0" w:rsidRPr="00E81EF0">
        <w:t>5</w:t>
      </w:r>
      <w:r w:rsidR="00E81EF0">
        <w:t xml:space="preserve"> pkt </w:t>
      </w:r>
      <w:r w:rsidR="00E81EF0" w:rsidRPr="00E81EF0">
        <w:t>8</w:t>
      </w:r>
      <w:r w:rsidR="00E81EF0">
        <w:t> </w:t>
      </w:r>
      <w:r w:rsidR="00F919A9" w:rsidRPr="00E81EF0">
        <w:t>ustawy</w:t>
      </w:r>
      <w:r w:rsidR="00E81EF0" w:rsidRPr="00E81EF0">
        <w:t xml:space="preserve"> z</w:t>
      </w:r>
      <w:r w:rsidR="00E81EF0">
        <w:t> </w:t>
      </w:r>
      <w:r w:rsidR="00F919A9" w:rsidRPr="00E81EF0">
        <w:t>dnia 24 sierpnia 199</w:t>
      </w:r>
      <w:r w:rsidR="00E81EF0" w:rsidRPr="00E81EF0">
        <w:t>1</w:t>
      </w:r>
      <w:r w:rsidR="00E81EF0">
        <w:t> </w:t>
      </w:r>
      <w:r w:rsidR="00F919A9" w:rsidRPr="00E81EF0">
        <w:t>r.</w:t>
      </w:r>
      <w:r w:rsidR="00E81EF0" w:rsidRPr="00E81EF0">
        <w:t xml:space="preserve"> o</w:t>
      </w:r>
      <w:r w:rsidR="00E81EF0">
        <w:t> </w:t>
      </w:r>
      <w:r w:rsidR="00F919A9" w:rsidRPr="00E81EF0">
        <w:t>ochronie przeciwpożarowej</w:t>
      </w:r>
      <w:r w:rsidR="00A311EE" w:rsidRPr="00E81EF0">
        <w:t xml:space="preserve"> (</w:t>
      </w:r>
      <w:r w:rsidR="00E81EF0">
        <w:t>Dz. U.</w:t>
      </w:r>
      <w:r w:rsidR="00E81EF0" w:rsidRPr="00E81EF0">
        <w:t xml:space="preserve"> z</w:t>
      </w:r>
      <w:r w:rsidR="00E81EF0">
        <w:t> </w:t>
      </w:r>
      <w:r w:rsidR="00A311EE" w:rsidRPr="00E81EF0">
        <w:t>202</w:t>
      </w:r>
      <w:r w:rsidR="00E81EF0" w:rsidRPr="00E81EF0">
        <w:t>4</w:t>
      </w:r>
      <w:r w:rsidR="00E81EF0">
        <w:t> </w:t>
      </w:r>
      <w:r w:rsidR="00A311EE" w:rsidRPr="00E81EF0">
        <w:t>r.</w:t>
      </w:r>
      <w:r w:rsidR="00E81EF0">
        <w:t xml:space="preserve"> poz. </w:t>
      </w:r>
      <w:r w:rsidR="00A311EE" w:rsidRPr="00E81EF0">
        <w:t>27</w:t>
      </w:r>
      <w:r w:rsidR="00E81EF0" w:rsidRPr="00E81EF0">
        <w:t>5</w:t>
      </w:r>
      <w:r w:rsidR="00D20DFB">
        <w:t xml:space="preserve">, </w:t>
      </w:r>
      <w:r w:rsidR="00D272DB" w:rsidRPr="00E81EF0">
        <w:t>1222</w:t>
      </w:r>
      <w:r w:rsidR="00D20DFB">
        <w:t xml:space="preserve"> i …</w:t>
      </w:r>
      <w:r w:rsidR="00A311EE" w:rsidRPr="00E81EF0">
        <w:t>)</w:t>
      </w:r>
      <w:r w:rsidR="00F919A9" w:rsidRPr="00E81EF0">
        <w:t>;</w:t>
      </w:r>
    </w:p>
    <w:p w14:paraId="3AB0C580" w14:textId="1A107633" w:rsidR="00F919A9" w:rsidRPr="00E81EF0" w:rsidRDefault="00F74A83" w:rsidP="00E81EF0">
      <w:pPr>
        <w:pStyle w:val="PKTpunkt"/>
        <w:keepNext/>
      </w:pPr>
      <w:r w:rsidRPr="00E81EF0">
        <w:t>11</w:t>
      </w:r>
      <w:r w:rsidR="00F919A9" w:rsidRPr="00E81EF0">
        <w:t>)</w:t>
      </w:r>
      <w:r w:rsidR="00F919A9" w:rsidRPr="00E81EF0">
        <w:tab/>
        <w:t>służby, inspekcje</w:t>
      </w:r>
      <w:r w:rsidR="00E81EF0" w:rsidRPr="00E81EF0">
        <w:t xml:space="preserve"> i</w:t>
      </w:r>
      <w:r w:rsidR="00E81EF0">
        <w:t> </w:t>
      </w:r>
      <w:r w:rsidR="00F919A9" w:rsidRPr="00E81EF0">
        <w:t>straże:</w:t>
      </w:r>
    </w:p>
    <w:p w14:paraId="2A959A2A" w14:textId="77777777" w:rsidR="00F919A9" w:rsidRPr="00E81EF0" w:rsidRDefault="00F919A9" w:rsidP="00F919A9">
      <w:pPr>
        <w:pStyle w:val="LITlitera"/>
      </w:pPr>
      <w:r w:rsidRPr="00E81EF0">
        <w:t>a)</w:t>
      </w:r>
      <w:r w:rsidRPr="00E81EF0">
        <w:tab/>
        <w:t>Inspekcja Ochrony Środowiska,</w:t>
      </w:r>
    </w:p>
    <w:p w14:paraId="48480EDB" w14:textId="77777777" w:rsidR="00F919A9" w:rsidRPr="00E81EF0" w:rsidRDefault="00F919A9" w:rsidP="00F919A9">
      <w:pPr>
        <w:pStyle w:val="LITlitera"/>
      </w:pPr>
      <w:r w:rsidRPr="00E81EF0">
        <w:t>b)</w:t>
      </w:r>
      <w:r w:rsidRPr="00E81EF0">
        <w:tab/>
        <w:t>Państwowa Inspekcja Sanitarna,</w:t>
      </w:r>
    </w:p>
    <w:p w14:paraId="0F6EB9FC" w14:textId="77777777" w:rsidR="00F919A9" w:rsidRPr="00E81EF0" w:rsidRDefault="00F919A9" w:rsidP="00F919A9">
      <w:pPr>
        <w:pStyle w:val="LITlitera"/>
      </w:pPr>
      <w:r w:rsidRPr="00E81EF0">
        <w:t>c)</w:t>
      </w:r>
      <w:r w:rsidRPr="00E81EF0">
        <w:tab/>
        <w:t>Inspekcja Weterynaryjna,</w:t>
      </w:r>
    </w:p>
    <w:p w14:paraId="25E1A488" w14:textId="77777777" w:rsidR="00F919A9" w:rsidRPr="00E81EF0" w:rsidRDefault="00F919A9" w:rsidP="00F919A9">
      <w:pPr>
        <w:pStyle w:val="LITlitera"/>
      </w:pPr>
      <w:r w:rsidRPr="00E81EF0">
        <w:t>d)</w:t>
      </w:r>
      <w:r w:rsidRPr="00E81EF0">
        <w:tab/>
        <w:t>Państwowa Inspekcja Ochrony Roślin i Nasiennictwa,</w:t>
      </w:r>
    </w:p>
    <w:p w14:paraId="5C71C0C8" w14:textId="77777777" w:rsidR="00F919A9" w:rsidRPr="00E81EF0" w:rsidRDefault="00F919A9" w:rsidP="00F919A9">
      <w:pPr>
        <w:pStyle w:val="LITlitera"/>
      </w:pPr>
      <w:r w:rsidRPr="00E81EF0">
        <w:t>e)</w:t>
      </w:r>
      <w:r w:rsidRPr="00E81EF0">
        <w:tab/>
        <w:t>Inspekcja Transportu Drogowego,</w:t>
      </w:r>
    </w:p>
    <w:p w14:paraId="12FDAE86" w14:textId="77777777" w:rsidR="00F919A9" w:rsidRPr="00E81EF0" w:rsidRDefault="00F919A9" w:rsidP="00F919A9">
      <w:pPr>
        <w:pStyle w:val="LITlitera"/>
      </w:pPr>
      <w:r w:rsidRPr="00E81EF0">
        <w:t>f)</w:t>
      </w:r>
      <w:r w:rsidRPr="00E81EF0">
        <w:tab/>
        <w:t>organy nadzoru budowlanego,</w:t>
      </w:r>
    </w:p>
    <w:p w14:paraId="291CF371" w14:textId="77777777" w:rsidR="00F919A9" w:rsidRPr="00E81EF0" w:rsidRDefault="00F919A9" w:rsidP="00F919A9">
      <w:pPr>
        <w:pStyle w:val="LITlitera"/>
      </w:pPr>
      <w:r w:rsidRPr="00E81EF0">
        <w:t>g)</w:t>
      </w:r>
      <w:r w:rsidRPr="00E81EF0">
        <w:tab/>
        <w:t>straże gminne;</w:t>
      </w:r>
    </w:p>
    <w:p w14:paraId="56B408B2" w14:textId="77777777" w:rsidR="00F919A9" w:rsidRPr="00E81EF0" w:rsidRDefault="00F74A83" w:rsidP="00F919A9">
      <w:pPr>
        <w:pStyle w:val="PKTpunkt"/>
      </w:pPr>
      <w:r w:rsidRPr="00E81EF0">
        <w:t>12</w:t>
      </w:r>
      <w:r w:rsidR="00F919A9" w:rsidRPr="00E81EF0">
        <w:t>)</w:t>
      </w:r>
      <w:r w:rsidR="00F919A9" w:rsidRPr="00E81EF0">
        <w:tab/>
        <w:t>Państwowa Agencja Atomistyki;</w:t>
      </w:r>
    </w:p>
    <w:p w14:paraId="53BE7BEA" w14:textId="2FBBBB53" w:rsidR="00F919A9" w:rsidRPr="00E81EF0" w:rsidRDefault="00F74A83" w:rsidP="00F919A9">
      <w:pPr>
        <w:pStyle w:val="PKTpunkt"/>
      </w:pPr>
      <w:r w:rsidRPr="00E81EF0">
        <w:t>13</w:t>
      </w:r>
      <w:r w:rsidR="00F919A9" w:rsidRPr="00E81EF0">
        <w:t>)</w:t>
      </w:r>
      <w:r w:rsidR="00F919A9" w:rsidRPr="00E81EF0">
        <w:tab/>
        <w:t>Instytut Meteorologii</w:t>
      </w:r>
      <w:r w:rsidR="00E81EF0" w:rsidRPr="00E81EF0">
        <w:t xml:space="preserve"> i</w:t>
      </w:r>
      <w:r w:rsidR="00E81EF0">
        <w:t> </w:t>
      </w:r>
      <w:r w:rsidR="00F919A9" w:rsidRPr="00E81EF0">
        <w:t>Gospodarki Wodnej – Państwowy Instytut Badawczy;</w:t>
      </w:r>
    </w:p>
    <w:p w14:paraId="4DA4A563" w14:textId="77777777" w:rsidR="00F919A9" w:rsidRPr="00E81EF0" w:rsidRDefault="00F74A83" w:rsidP="00F919A9">
      <w:pPr>
        <w:pStyle w:val="PKTpunkt"/>
      </w:pPr>
      <w:r w:rsidRPr="00E81EF0">
        <w:t>14</w:t>
      </w:r>
      <w:r w:rsidR="00F919A9" w:rsidRPr="00E81EF0">
        <w:t>)</w:t>
      </w:r>
      <w:r w:rsidR="00F919A9" w:rsidRPr="00E81EF0">
        <w:tab/>
        <w:t>Państwowe Gospodarstwo Wodne Wody Polskie;</w:t>
      </w:r>
    </w:p>
    <w:p w14:paraId="40699797" w14:textId="77777777" w:rsidR="00F919A9" w:rsidRPr="00E81EF0" w:rsidRDefault="00F74A83" w:rsidP="00F919A9">
      <w:pPr>
        <w:pStyle w:val="PKTpunkt"/>
      </w:pPr>
      <w:r w:rsidRPr="00E81EF0">
        <w:t>15</w:t>
      </w:r>
      <w:r w:rsidR="00F919A9" w:rsidRPr="00E81EF0">
        <w:t>)</w:t>
      </w:r>
      <w:r w:rsidR="00F919A9" w:rsidRPr="00E81EF0">
        <w:tab/>
        <w:t>Państwowe Gospodarstwo Leśne Lasy Państwowe;</w:t>
      </w:r>
    </w:p>
    <w:p w14:paraId="2DE9406B" w14:textId="13D4E698" w:rsidR="00F919A9" w:rsidRPr="00E81EF0" w:rsidRDefault="00F74A83" w:rsidP="00F919A9">
      <w:pPr>
        <w:pStyle w:val="PKTpunkt"/>
      </w:pPr>
      <w:r w:rsidRPr="00E81EF0">
        <w:t>16</w:t>
      </w:r>
      <w:r w:rsidR="00F919A9" w:rsidRPr="00E81EF0">
        <w:t>)</w:t>
      </w:r>
      <w:r w:rsidR="00F919A9" w:rsidRPr="00E81EF0">
        <w:tab/>
        <w:t>Zespół Pomocy Humanitarno</w:t>
      </w:r>
      <w:r w:rsidR="00FC511A">
        <w:t>-</w:t>
      </w:r>
      <w:r w:rsidR="00F919A9" w:rsidRPr="00E81EF0">
        <w:t>Medycznej;</w:t>
      </w:r>
    </w:p>
    <w:p w14:paraId="68590410" w14:textId="77777777" w:rsidR="00F919A9" w:rsidRPr="00E81EF0" w:rsidRDefault="00F74A83" w:rsidP="00F919A9">
      <w:pPr>
        <w:pStyle w:val="PKTpunkt"/>
      </w:pPr>
      <w:r w:rsidRPr="00E81EF0">
        <w:t>17</w:t>
      </w:r>
      <w:r w:rsidR="00F919A9" w:rsidRPr="00E81EF0">
        <w:t>)</w:t>
      </w:r>
      <w:r w:rsidR="00F919A9" w:rsidRPr="00E81EF0">
        <w:tab/>
        <w:t>centra powiadamiania ratunkowego;</w:t>
      </w:r>
    </w:p>
    <w:p w14:paraId="39FDC6AF" w14:textId="77777777" w:rsidR="00F919A9" w:rsidRPr="00E81EF0" w:rsidRDefault="00F74A83" w:rsidP="00F919A9">
      <w:pPr>
        <w:pStyle w:val="PKTpunkt"/>
      </w:pPr>
      <w:r w:rsidRPr="00E81EF0">
        <w:t>18</w:t>
      </w:r>
      <w:r w:rsidR="00F919A9" w:rsidRPr="00E81EF0">
        <w:t>)</w:t>
      </w:r>
      <w:r w:rsidR="00F919A9" w:rsidRPr="00E81EF0">
        <w:tab/>
        <w:t>powiatowe centra pomocy rodzinie;</w:t>
      </w:r>
    </w:p>
    <w:p w14:paraId="57BBFE7D" w14:textId="77777777" w:rsidR="00F919A9" w:rsidRPr="00E81EF0" w:rsidRDefault="00F74A83" w:rsidP="00F919A9">
      <w:pPr>
        <w:pStyle w:val="PKTpunkt"/>
      </w:pPr>
      <w:r w:rsidRPr="00E81EF0">
        <w:t>19</w:t>
      </w:r>
      <w:r w:rsidR="00F919A9" w:rsidRPr="00E81EF0">
        <w:t>)</w:t>
      </w:r>
      <w:r w:rsidR="00F919A9" w:rsidRPr="00E81EF0">
        <w:tab/>
        <w:t>instytucje pomocy społecznej;</w:t>
      </w:r>
    </w:p>
    <w:p w14:paraId="621EF639" w14:textId="77777777" w:rsidR="00F919A9" w:rsidRPr="00E81EF0" w:rsidRDefault="00F74A83" w:rsidP="00F919A9">
      <w:pPr>
        <w:pStyle w:val="PKTpunkt"/>
      </w:pPr>
      <w:r w:rsidRPr="00E81EF0">
        <w:t>20</w:t>
      </w:r>
      <w:r w:rsidR="00F919A9" w:rsidRPr="00E81EF0">
        <w:t>)</w:t>
      </w:r>
      <w:r w:rsidR="00F919A9" w:rsidRPr="00E81EF0">
        <w:tab/>
        <w:t>Rządowa Agencja Rezerw Strategicznych;</w:t>
      </w:r>
    </w:p>
    <w:p w14:paraId="58D8C95D" w14:textId="77777777" w:rsidR="00F919A9" w:rsidRPr="00E81EF0" w:rsidRDefault="00F74A83" w:rsidP="00F919A9">
      <w:pPr>
        <w:pStyle w:val="PKTpunkt"/>
      </w:pPr>
      <w:r w:rsidRPr="00E81EF0">
        <w:t>21</w:t>
      </w:r>
      <w:r w:rsidR="00F919A9" w:rsidRPr="00E81EF0">
        <w:t>)</w:t>
      </w:r>
      <w:r w:rsidR="00F919A9" w:rsidRPr="00E81EF0">
        <w:tab/>
        <w:t>Narodowy Fundusz Zdrowia;</w:t>
      </w:r>
    </w:p>
    <w:p w14:paraId="0FB1DAC4" w14:textId="43724E6A" w:rsidR="00F919A9" w:rsidRPr="00E81EF0" w:rsidRDefault="00F74A83" w:rsidP="00F919A9">
      <w:pPr>
        <w:pStyle w:val="PKTpunkt"/>
      </w:pPr>
      <w:r w:rsidRPr="00E81EF0">
        <w:t>22</w:t>
      </w:r>
      <w:r w:rsidR="00F919A9" w:rsidRPr="00E81EF0">
        <w:t>)</w:t>
      </w:r>
      <w:r w:rsidR="00F919A9" w:rsidRPr="00E81EF0">
        <w:tab/>
        <w:t>podmioty lecznicze,</w:t>
      </w:r>
      <w:r w:rsidR="00E81EF0" w:rsidRPr="00E81EF0">
        <w:t xml:space="preserve"> w</w:t>
      </w:r>
      <w:r w:rsidR="00E81EF0">
        <w:t> </w:t>
      </w:r>
      <w:r w:rsidR="00F919A9" w:rsidRPr="00E81EF0">
        <w:t>ramach których funkcjonują jednostki systemu Państwowego Ratownictwa Medycznego</w:t>
      </w:r>
      <w:r w:rsidR="00E81EF0" w:rsidRPr="00E81EF0">
        <w:t xml:space="preserve"> w</w:t>
      </w:r>
      <w:r w:rsidR="00E81EF0">
        <w:t> </w:t>
      </w:r>
      <w:r w:rsidR="00F919A9" w:rsidRPr="00E81EF0">
        <w:t>rozumieniu ustawy</w:t>
      </w:r>
      <w:r w:rsidR="00E81EF0" w:rsidRPr="00E81EF0">
        <w:t xml:space="preserve"> z</w:t>
      </w:r>
      <w:r w:rsidR="00E81EF0">
        <w:t> </w:t>
      </w:r>
      <w:r w:rsidR="00F919A9" w:rsidRPr="00E81EF0">
        <w:t xml:space="preserve">dnia </w:t>
      </w:r>
      <w:r w:rsidR="00E81EF0" w:rsidRPr="00E81EF0">
        <w:t>8</w:t>
      </w:r>
      <w:r w:rsidR="00E81EF0">
        <w:t> </w:t>
      </w:r>
      <w:r w:rsidR="00F919A9" w:rsidRPr="00E81EF0">
        <w:t>września 200</w:t>
      </w:r>
      <w:r w:rsidR="00E81EF0" w:rsidRPr="00E81EF0">
        <w:t>6</w:t>
      </w:r>
      <w:r w:rsidR="00E81EF0">
        <w:t> </w:t>
      </w:r>
      <w:r w:rsidR="00F919A9" w:rsidRPr="00E81EF0">
        <w:t>r.</w:t>
      </w:r>
      <w:r w:rsidR="00E81EF0" w:rsidRPr="00E81EF0">
        <w:t xml:space="preserve"> o</w:t>
      </w:r>
      <w:r w:rsidR="00E81EF0">
        <w:t> </w:t>
      </w:r>
      <w:r w:rsidR="00F919A9" w:rsidRPr="00E81EF0">
        <w:t>Państwowym Ratownictwie Medycznym</w:t>
      </w:r>
      <w:r w:rsidR="00744E6D" w:rsidRPr="00E81EF0">
        <w:t xml:space="preserve"> (</w:t>
      </w:r>
      <w:r w:rsidR="00E81EF0">
        <w:t>Dz. U.</w:t>
      </w:r>
      <w:r w:rsidR="00E81EF0" w:rsidRPr="00E81EF0">
        <w:t xml:space="preserve"> z</w:t>
      </w:r>
      <w:r w:rsidR="00E81EF0">
        <w:t> </w:t>
      </w:r>
      <w:r w:rsidR="00744E6D" w:rsidRPr="00E81EF0">
        <w:t>202</w:t>
      </w:r>
      <w:r w:rsidR="00E81EF0" w:rsidRPr="00E81EF0">
        <w:t>4</w:t>
      </w:r>
      <w:r w:rsidR="00E81EF0">
        <w:t> </w:t>
      </w:r>
      <w:r w:rsidR="00744E6D" w:rsidRPr="00E81EF0">
        <w:t>r.</w:t>
      </w:r>
      <w:r w:rsidR="00E81EF0">
        <w:t xml:space="preserve"> poz. </w:t>
      </w:r>
      <w:r w:rsidR="00744E6D" w:rsidRPr="00E81EF0">
        <w:t>65</w:t>
      </w:r>
      <w:r w:rsidR="00E81EF0" w:rsidRPr="00E81EF0">
        <w:t>2</w:t>
      </w:r>
      <w:r w:rsidR="00E81EF0">
        <w:t xml:space="preserve"> i </w:t>
      </w:r>
      <w:r w:rsidR="00744E6D" w:rsidRPr="00E81EF0">
        <w:t>1222)</w:t>
      </w:r>
      <w:r w:rsidR="00F919A9" w:rsidRPr="00E81EF0">
        <w:t>;</w:t>
      </w:r>
    </w:p>
    <w:p w14:paraId="35224CD9" w14:textId="7A5C2A11" w:rsidR="00F919A9" w:rsidRPr="00E81EF0" w:rsidRDefault="00F74A83" w:rsidP="00F919A9">
      <w:pPr>
        <w:pStyle w:val="PKTpunkt"/>
      </w:pPr>
      <w:r w:rsidRPr="00E81EF0">
        <w:t>23</w:t>
      </w:r>
      <w:r w:rsidR="00F919A9" w:rsidRPr="00E81EF0">
        <w:t>)</w:t>
      </w:r>
      <w:r w:rsidR="00F919A9" w:rsidRPr="00E81EF0">
        <w:tab/>
        <w:t>podmioty lecznicze prowadzące szpitale</w:t>
      </w:r>
      <w:r w:rsidR="00E81EF0" w:rsidRPr="00E81EF0">
        <w:t xml:space="preserve"> w</w:t>
      </w:r>
      <w:r w:rsidR="00E81EF0">
        <w:t> </w:t>
      </w:r>
      <w:r w:rsidR="00F919A9" w:rsidRPr="00E81EF0">
        <w:t>rozumieniu ustawy</w:t>
      </w:r>
      <w:r w:rsidR="00E81EF0" w:rsidRPr="00E81EF0">
        <w:t xml:space="preserve"> z</w:t>
      </w:r>
      <w:r w:rsidR="00E81EF0">
        <w:t> </w:t>
      </w:r>
      <w:r w:rsidR="00F919A9" w:rsidRPr="00E81EF0">
        <w:t>dnia 1</w:t>
      </w:r>
      <w:r w:rsidR="00E81EF0" w:rsidRPr="00E81EF0">
        <w:t>5</w:t>
      </w:r>
      <w:r w:rsidR="00E81EF0">
        <w:t> </w:t>
      </w:r>
      <w:r w:rsidR="00F919A9" w:rsidRPr="00E81EF0">
        <w:t>kwietnia 201</w:t>
      </w:r>
      <w:r w:rsidR="00E81EF0" w:rsidRPr="00E81EF0">
        <w:t>1</w:t>
      </w:r>
      <w:r w:rsidR="00E81EF0">
        <w:t> </w:t>
      </w:r>
      <w:r w:rsidR="00F919A9" w:rsidRPr="00E81EF0">
        <w:t>r.</w:t>
      </w:r>
      <w:r w:rsidR="00E81EF0" w:rsidRPr="00E81EF0">
        <w:t xml:space="preserve"> o</w:t>
      </w:r>
      <w:r w:rsidR="00E81EF0">
        <w:t> </w:t>
      </w:r>
      <w:r w:rsidR="00F919A9" w:rsidRPr="00E81EF0">
        <w:t>działalności leczniczej (</w:t>
      </w:r>
      <w:r w:rsidR="00E81EF0">
        <w:t>Dz. U.</w:t>
      </w:r>
      <w:r w:rsidR="00E81EF0" w:rsidRPr="00E81EF0">
        <w:t xml:space="preserve"> z</w:t>
      </w:r>
      <w:r w:rsidR="00E81EF0">
        <w:t> </w:t>
      </w:r>
      <w:r w:rsidR="0092264D" w:rsidRPr="00E81EF0">
        <w:t>202</w:t>
      </w:r>
      <w:r w:rsidR="00E81EF0" w:rsidRPr="00E81EF0">
        <w:t>4</w:t>
      </w:r>
      <w:r w:rsidR="00E81EF0">
        <w:t> </w:t>
      </w:r>
      <w:r w:rsidR="00F919A9" w:rsidRPr="00E81EF0">
        <w:t>r.</w:t>
      </w:r>
      <w:r w:rsidR="00E81EF0">
        <w:t xml:space="preserve"> poz. </w:t>
      </w:r>
      <w:r w:rsidR="0092264D" w:rsidRPr="00E81EF0">
        <w:t>799</w:t>
      </w:r>
      <w:r w:rsidR="00F919A9" w:rsidRPr="00E81EF0">
        <w:t>);</w:t>
      </w:r>
    </w:p>
    <w:p w14:paraId="7FEAEAC8" w14:textId="552A082A" w:rsidR="00081259" w:rsidRPr="00E81EF0" w:rsidRDefault="00F74A83" w:rsidP="00F919A9">
      <w:pPr>
        <w:pStyle w:val="PKTpunkt"/>
      </w:pPr>
      <w:r w:rsidRPr="00E81EF0">
        <w:t>24</w:t>
      </w:r>
      <w:r w:rsidR="00081259" w:rsidRPr="00E81EF0">
        <w:t>)</w:t>
      </w:r>
      <w:r w:rsidR="00081259" w:rsidRPr="00E81EF0">
        <w:tab/>
        <w:t>podmioty lecznic</w:t>
      </w:r>
      <w:r w:rsidR="00CD13C4" w:rsidRPr="00E81EF0">
        <w:t>z</w:t>
      </w:r>
      <w:r w:rsidR="00081259" w:rsidRPr="00E81EF0">
        <w:t>e korzystające ze środków publicznych</w:t>
      </w:r>
      <w:r w:rsidR="00E81EF0" w:rsidRPr="00E81EF0">
        <w:t xml:space="preserve"> w</w:t>
      </w:r>
      <w:r w:rsidR="00E81EF0">
        <w:t> </w:t>
      </w:r>
      <w:r w:rsidR="00081259" w:rsidRPr="00E81EF0">
        <w:t>rozumieniu ustawy</w:t>
      </w:r>
      <w:r w:rsidR="00E81EF0" w:rsidRPr="00E81EF0">
        <w:t xml:space="preserve"> z</w:t>
      </w:r>
      <w:r w:rsidR="00E81EF0">
        <w:t> </w:t>
      </w:r>
      <w:r w:rsidR="00081259" w:rsidRPr="00E81EF0">
        <w:t>dnia 2</w:t>
      </w:r>
      <w:r w:rsidR="00E81EF0" w:rsidRPr="00E81EF0">
        <w:t>7</w:t>
      </w:r>
      <w:r w:rsidR="00E81EF0">
        <w:t> </w:t>
      </w:r>
      <w:r w:rsidR="00081259" w:rsidRPr="00E81EF0">
        <w:t>sierpnia 200</w:t>
      </w:r>
      <w:r w:rsidR="00E81EF0" w:rsidRPr="00E81EF0">
        <w:t>4</w:t>
      </w:r>
      <w:r w:rsidR="00E81EF0">
        <w:t> </w:t>
      </w:r>
      <w:r w:rsidR="00081259" w:rsidRPr="00E81EF0">
        <w:t>r.</w:t>
      </w:r>
      <w:r w:rsidR="00E81EF0" w:rsidRPr="00E81EF0">
        <w:t xml:space="preserve"> o</w:t>
      </w:r>
      <w:r w:rsidR="00E81EF0">
        <w:t> </w:t>
      </w:r>
      <w:r w:rsidR="00081259" w:rsidRPr="00E81EF0">
        <w:t>świadczeniach opieki zdrowotnej finansowanych ze środków publicznych</w:t>
      </w:r>
      <w:r w:rsidR="00E933A6" w:rsidRPr="00E81EF0">
        <w:t xml:space="preserve"> (Dz.U.</w:t>
      </w:r>
      <w:r w:rsidR="00E81EF0" w:rsidRPr="00E81EF0">
        <w:t xml:space="preserve"> z</w:t>
      </w:r>
      <w:r w:rsidR="00E81EF0">
        <w:t> </w:t>
      </w:r>
      <w:r w:rsidR="00E933A6" w:rsidRPr="00E81EF0">
        <w:t>202</w:t>
      </w:r>
      <w:r w:rsidR="00E81EF0" w:rsidRPr="00E81EF0">
        <w:t>4</w:t>
      </w:r>
      <w:r w:rsidR="00E81EF0">
        <w:t> </w:t>
      </w:r>
      <w:r w:rsidR="00E933A6" w:rsidRPr="00E81EF0">
        <w:t>r.</w:t>
      </w:r>
      <w:r w:rsidR="00E81EF0">
        <w:t xml:space="preserve"> poz. </w:t>
      </w:r>
      <w:r w:rsidR="00E933A6" w:rsidRPr="00E81EF0">
        <w:t>14</w:t>
      </w:r>
      <w:r w:rsidR="00365569" w:rsidRPr="00E81EF0">
        <w:t>6, 85</w:t>
      </w:r>
      <w:r w:rsidR="00E81EF0" w:rsidRPr="00E81EF0">
        <w:t>8</w:t>
      </w:r>
      <w:r w:rsidR="00E81EF0">
        <w:t xml:space="preserve"> i </w:t>
      </w:r>
      <w:r w:rsidR="00365569" w:rsidRPr="00E81EF0">
        <w:t>1222)</w:t>
      </w:r>
      <w:r w:rsidR="00FC4FD5" w:rsidRPr="00E81EF0">
        <w:t>,</w:t>
      </w:r>
      <w:r w:rsidR="000E34E5" w:rsidRPr="00E81EF0">
        <w:t xml:space="preserve"> ustawy</w:t>
      </w:r>
      <w:r w:rsidR="00E81EF0" w:rsidRPr="00E81EF0">
        <w:t xml:space="preserve"> z</w:t>
      </w:r>
      <w:r w:rsidR="00E81EF0">
        <w:t> </w:t>
      </w:r>
      <w:r w:rsidR="000E34E5" w:rsidRPr="00E81EF0">
        <w:t>dnia 2</w:t>
      </w:r>
      <w:r w:rsidR="00E81EF0" w:rsidRPr="00E81EF0">
        <w:t>2</w:t>
      </w:r>
      <w:r w:rsidR="00E81EF0">
        <w:t> </w:t>
      </w:r>
      <w:r w:rsidR="000E34E5" w:rsidRPr="00E81EF0">
        <w:t>sierpnia 199</w:t>
      </w:r>
      <w:r w:rsidR="00E81EF0" w:rsidRPr="00E81EF0">
        <w:t>7</w:t>
      </w:r>
      <w:r w:rsidR="00E81EF0">
        <w:t> </w:t>
      </w:r>
      <w:r w:rsidR="000E34E5" w:rsidRPr="00E81EF0">
        <w:t>r.</w:t>
      </w:r>
      <w:r w:rsidR="00E81EF0" w:rsidRPr="00E81EF0">
        <w:t xml:space="preserve"> o</w:t>
      </w:r>
      <w:r w:rsidR="00E81EF0">
        <w:t> </w:t>
      </w:r>
      <w:r w:rsidR="000E34E5" w:rsidRPr="00E81EF0">
        <w:t>publicznej służbie krwi (</w:t>
      </w:r>
      <w:r w:rsidR="00E81EF0">
        <w:t>Dz. U.</w:t>
      </w:r>
      <w:r w:rsidR="00E81EF0" w:rsidRPr="00E81EF0">
        <w:t xml:space="preserve"> z</w:t>
      </w:r>
      <w:r w:rsidR="00E81EF0">
        <w:t> </w:t>
      </w:r>
      <w:r w:rsidR="000E34E5" w:rsidRPr="00E81EF0">
        <w:t>202</w:t>
      </w:r>
      <w:r w:rsidR="00E81EF0" w:rsidRPr="00E81EF0">
        <w:t>4</w:t>
      </w:r>
      <w:r w:rsidR="00E81EF0">
        <w:t xml:space="preserve"> poz. </w:t>
      </w:r>
      <w:r w:rsidR="000E34E5" w:rsidRPr="00E81EF0">
        <w:t>28</w:t>
      </w:r>
      <w:r w:rsidR="00E81EF0" w:rsidRPr="00E81EF0">
        <w:t>1</w:t>
      </w:r>
      <w:r w:rsidR="00E81EF0">
        <w:t xml:space="preserve"> i </w:t>
      </w:r>
      <w:r w:rsidR="00365569" w:rsidRPr="00E81EF0">
        <w:t>1229</w:t>
      </w:r>
      <w:r w:rsidR="000E34E5" w:rsidRPr="00E81EF0">
        <w:t>)</w:t>
      </w:r>
      <w:r w:rsidR="00FC4FD5" w:rsidRPr="00E81EF0">
        <w:t xml:space="preserve"> oraz ustawy</w:t>
      </w:r>
      <w:r w:rsidR="00E81EF0" w:rsidRPr="00E81EF0">
        <w:t xml:space="preserve"> z</w:t>
      </w:r>
      <w:r w:rsidR="00E81EF0">
        <w:t> </w:t>
      </w:r>
      <w:r w:rsidR="00FC4FD5" w:rsidRPr="00E81EF0">
        <w:t>dnia 1</w:t>
      </w:r>
      <w:r w:rsidR="00E81EF0" w:rsidRPr="00E81EF0">
        <w:t>5</w:t>
      </w:r>
      <w:r w:rsidR="00E81EF0">
        <w:t> </w:t>
      </w:r>
      <w:r w:rsidR="00FC4FD5" w:rsidRPr="00E81EF0">
        <w:t xml:space="preserve">grudnia </w:t>
      </w:r>
      <w:r w:rsidR="00FC4FD5" w:rsidRPr="00E81EF0">
        <w:lastRenderedPageBreak/>
        <w:t>202</w:t>
      </w:r>
      <w:r w:rsidR="00E81EF0" w:rsidRPr="00E81EF0">
        <w:t>2</w:t>
      </w:r>
      <w:r w:rsidR="00E81EF0">
        <w:t> </w:t>
      </w:r>
      <w:r w:rsidR="00FC4FD5" w:rsidRPr="00E81EF0">
        <w:t>r.</w:t>
      </w:r>
      <w:r w:rsidR="00E81EF0" w:rsidRPr="00E81EF0">
        <w:t xml:space="preserve"> o</w:t>
      </w:r>
      <w:r w:rsidR="00E81EF0">
        <w:t> </w:t>
      </w:r>
      <w:r w:rsidR="00FC4FD5" w:rsidRPr="00E81EF0">
        <w:t>Państwowym Instytucie Medycznym Ministerstwa Spraw Wewnętrznych</w:t>
      </w:r>
      <w:r w:rsidR="00E81EF0" w:rsidRPr="00E81EF0">
        <w:t xml:space="preserve"> i</w:t>
      </w:r>
      <w:r w:rsidR="00E81EF0">
        <w:t> </w:t>
      </w:r>
      <w:r w:rsidR="00FC4FD5" w:rsidRPr="00E81EF0">
        <w:t>Administracji (</w:t>
      </w:r>
      <w:r w:rsidR="00E81EF0">
        <w:t>Dz. U. poz. </w:t>
      </w:r>
      <w:r w:rsidR="00FC4FD5" w:rsidRPr="00E81EF0">
        <w:t>2731)</w:t>
      </w:r>
      <w:r w:rsidR="00081259" w:rsidRPr="00E81EF0">
        <w:t>;</w:t>
      </w:r>
    </w:p>
    <w:p w14:paraId="723E0592" w14:textId="1ECD5F10" w:rsidR="00F919A9" w:rsidRPr="00E81EF0" w:rsidRDefault="00F74A83" w:rsidP="00F919A9">
      <w:pPr>
        <w:pStyle w:val="PKTpunkt"/>
      </w:pPr>
      <w:r w:rsidRPr="00E81EF0">
        <w:t>25</w:t>
      </w:r>
      <w:r w:rsidR="00F919A9" w:rsidRPr="00E81EF0">
        <w:t>)</w:t>
      </w:r>
      <w:r w:rsidR="00F919A9" w:rsidRPr="00E81EF0">
        <w:tab/>
        <w:t>podmioty uprawnione do wykonywania ratownictwa górskiego</w:t>
      </w:r>
      <w:r w:rsidR="00E81EF0" w:rsidRPr="00E81EF0">
        <w:t xml:space="preserve"> w</w:t>
      </w:r>
      <w:r w:rsidR="00E81EF0">
        <w:t> </w:t>
      </w:r>
      <w:r w:rsidR="00F919A9" w:rsidRPr="00E81EF0">
        <w:t>rozumieniu ustawy</w:t>
      </w:r>
      <w:r w:rsidR="00E81EF0" w:rsidRPr="00E81EF0">
        <w:t xml:space="preserve"> z</w:t>
      </w:r>
      <w:r w:rsidR="00E81EF0">
        <w:t> </w:t>
      </w:r>
      <w:r w:rsidR="00F919A9" w:rsidRPr="00E81EF0">
        <w:t>dnia 1</w:t>
      </w:r>
      <w:r w:rsidR="00E81EF0" w:rsidRPr="00E81EF0">
        <w:t>8</w:t>
      </w:r>
      <w:r w:rsidR="00E81EF0">
        <w:t> </w:t>
      </w:r>
      <w:r w:rsidR="00F919A9" w:rsidRPr="00E81EF0">
        <w:t>sierpnia 201</w:t>
      </w:r>
      <w:r w:rsidR="00E81EF0" w:rsidRPr="00E81EF0">
        <w:t>1</w:t>
      </w:r>
      <w:r w:rsidR="00E81EF0">
        <w:t> </w:t>
      </w:r>
      <w:r w:rsidR="00F919A9" w:rsidRPr="00E81EF0">
        <w:t>r.</w:t>
      </w:r>
      <w:r w:rsidR="00E81EF0" w:rsidRPr="00E81EF0">
        <w:t xml:space="preserve"> o</w:t>
      </w:r>
      <w:r w:rsidR="00E81EF0">
        <w:t> </w:t>
      </w:r>
      <w:r w:rsidR="00F919A9" w:rsidRPr="00E81EF0">
        <w:t>bezpieczeństwie</w:t>
      </w:r>
      <w:r w:rsidR="00E81EF0" w:rsidRPr="00E81EF0">
        <w:t xml:space="preserve"> i</w:t>
      </w:r>
      <w:r w:rsidR="00E81EF0">
        <w:t> </w:t>
      </w:r>
      <w:r w:rsidR="00F919A9" w:rsidRPr="00E81EF0">
        <w:t>ratownictwie</w:t>
      </w:r>
      <w:r w:rsidR="00E81EF0" w:rsidRPr="00E81EF0">
        <w:t xml:space="preserve"> w</w:t>
      </w:r>
      <w:r w:rsidR="00E81EF0">
        <w:t> </w:t>
      </w:r>
      <w:r w:rsidR="00F919A9" w:rsidRPr="00E81EF0">
        <w:t>górach</w:t>
      </w:r>
      <w:r w:rsidR="00E81EF0" w:rsidRPr="00E81EF0">
        <w:t xml:space="preserve"> i</w:t>
      </w:r>
      <w:r w:rsidR="00E81EF0">
        <w:t> </w:t>
      </w:r>
      <w:r w:rsidR="00F919A9" w:rsidRPr="00E81EF0">
        <w:t>na zorganizowanych terenach narciarskich (</w:t>
      </w:r>
      <w:r w:rsidR="00E81EF0">
        <w:t>Dz. U.</w:t>
      </w:r>
      <w:r w:rsidR="00E81EF0" w:rsidRPr="00E81EF0">
        <w:t xml:space="preserve"> z</w:t>
      </w:r>
      <w:r w:rsidR="00E81EF0">
        <w:t> </w:t>
      </w:r>
      <w:r w:rsidR="00F919A9" w:rsidRPr="00E81EF0">
        <w:t>202</w:t>
      </w:r>
      <w:r w:rsidR="00E81EF0" w:rsidRPr="00E81EF0">
        <w:t>3</w:t>
      </w:r>
      <w:r w:rsidR="00E81EF0">
        <w:t> </w:t>
      </w:r>
      <w:r w:rsidR="00F919A9" w:rsidRPr="00E81EF0">
        <w:t>r.</w:t>
      </w:r>
      <w:r w:rsidR="00E81EF0">
        <w:t xml:space="preserve"> poz. </w:t>
      </w:r>
      <w:r w:rsidR="00F919A9" w:rsidRPr="00E81EF0">
        <w:t>1154);</w:t>
      </w:r>
    </w:p>
    <w:p w14:paraId="5068A940" w14:textId="404F8F66" w:rsidR="00F919A9" w:rsidRPr="00E81EF0" w:rsidRDefault="00F74A83" w:rsidP="00F919A9">
      <w:pPr>
        <w:pStyle w:val="PKTpunkt"/>
      </w:pPr>
      <w:r w:rsidRPr="00E81EF0">
        <w:t>26</w:t>
      </w:r>
      <w:r w:rsidR="00F919A9" w:rsidRPr="00E81EF0">
        <w:t>)</w:t>
      </w:r>
      <w:r w:rsidR="00F919A9" w:rsidRPr="00E81EF0">
        <w:tab/>
        <w:t>podmioty uprawnione do wykonywania ratownictwa wodnego</w:t>
      </w:r>
      <w:r w:rsidR="00E81EF0" w:rsidRPr="00E81EF0">
        <w:t xml:space="preserve"> w</w:t>
      </w:r>
      <w:r w:rsidR="00E81EF0">
        <w:t> </w:t>
      </w:r>
      <w:r w:rsidR="00F919A9" w:rsidRPr="00E81EF0">
        <w:t>rozumieniu ustawy</w:t>
      </w:r>
      <w:r w:rsidR="00E81EF0" w:rsidRPr="00E81EF0">
        <w:t xml:space="preserve"> z</w:t>
      </w:r>
      <w:r w:rsidR="00E81EF0">
        <w:t> </w:t>
      </w:r>
      <w:r w:rsidR="00F919A9" w:rsidRPr="00E81EF0">
        <w:t>dnia 1</w:t>
      </w:r>
      <w:r w:rsidR="00E81EF0" w:rsidRPr="00E81EF0">
        <w:t>8</w:t>
      </w:r>
      <w:r w:rsidR="00E81EF0">
        <w:t> </w:t>
      </w:r>
      <w:r w:rsidR="00F919A9" w:rsidRPr="00E81EF0">
        <w:t>sierpnia 201</w:t>
      </w:r>
      <w:r w:rsidR="00E81EF0" w:rsidRPr="00E81EF0">
        <w:t>1</w:t>
      </w:r>
      <w:r w:rsidR="00E81EF0">
        <w:t> </w:t>
      </w:r>
      <w:r w:rsidR="00F919A9" w:rsidRPr="00E81EF0">
        <w:t>r.</w:t>
      </w:r>
      <w:r w:rsidR="00E81EF0" w:rsidRPr="00E81EF0">
        <w:t xml:space="preserve"> o</w:t>
      </w:r>
      <w:r w:rsidR="00E81EF0">
        <w:t> </w:t>
      </w:r>
      <w:r w:rsidR="00F919A9" w:rsidRPr="00E81EF0">
        <w:t>bezpieczeństwie osób przebywających na obszarach wodnych (</w:t>
      </w:r>
      <w:r w:rsidR="00E81EF0">
        <w:t>Dz. U.</w:t>
      </w:r>
      <w:r w:rsidR="00E81EF0" w:rsidRPr="00E81EF0">
        <w:t xml:space="preserve"> z</w:t>
      </w:r>
      <w:r w:rsidR="00E81EF0">
        <w:t> </w:t>
      </w:r>
      <w:r w:rsidR="00F919A9" w:rsidRPr="00E81EF0">
        <w:t>202</w:t>
      </w:r>
      <w:r w:rsidR="00E81EF0" w:rsidRPr="00E81EF0">
        <w:t>3</w:t>
      </w:r>
      <w:r w:rsidR="00E81EF0">
        <w:t> </w:t>
      </w:r>
      <w:r w:rsidR="00F919A9" w:rsidRPr="00E81EF0">
        <w:t>r.</w:t>
      </w:r>
      <w:r w:rsidR="00E81EF0">
        <w:t xml:space="preserve"> poz. </w:t>
      </w:r>
      <w:r w:rsidR="00F919A9" w:rsidRPr="00E81EF0">
        <w:t>714);</w:t>
      </w:r>
    </w:p>
    <w:p w14:paraId="5A31D5CA" w14:textId="77777777" w:rsidR="00F919A9" w:rsidRPr="00E81EF0" w:rsidRDefault="00F74A83" w:rsidP="00E81EF0">
      <w:pPr>
        <w:pStyle w:val="PKTpunkt"/>
        <w:keepNext/>
      </w:pPr>
      <w:r w:rsidRPr="00E81EF0">
        <w:t>27</w:t>
      </w:r>
      <w:r w:rsidR="00F919A9" w:rsidRPr="00E81EF0">
        <w:t>)</w:t>
      </w:r>
      <w:r w:rsidR="00F919A9" w:rsidRPr="00E81EF0">
        <w:tab/>
        <w:t>podmioty uprawnione do wykonywania zadań ochrony dóbr kultury określone w:</w:t>
      </w:r>
    </w:p>
    <w:p w14:paraId="44E3828B" w14:textId="0094FEBF" w:rsidR="00F919A9" w:rsidRPr="00E81EF0" w:rsidRDefault="00F919A9" w:rsidP="00F919A9">
      <w:pPr>
        <w:pStyle w:val="LITlitera"/>
      </w:pPr>
      <w:r w:rsidRPr="00E81EF0">
        <w:t>a)</w:t>
      </w:r>
      <w:r w:rsidRPr="00E81EF0">
        <w:tab/>
        <w:t>ustawie</w:t>
      </w:r>
      <w:r w:rsidR="00E81EF0" w:rsidRPr="00E81EF0">
        <w:t xml:space="preserve"> z</w:t>
      </w:r>
      <w:r w:rsidR="00E81EF0">
        <w:t> </w:t>
      </w:r>
      <w:r w:rsidRPr="00E81EF0">
        <w:t>dnia 2</w:t>
      </w:r>
      <w:r w:rsidR="00E81EF0" w:rsidRPr="00E81EF0">
        <w:t>3</w:t>
      </w:r>
      <w:r w:rsidR="00E81EF0">
        <w:t> </w:t>
      </w:r>
      <w:r w:rsidRPr="00E81EF0">
        <w:t>lipca 200</w:t>
      </w:r>
      <w:r w:rsidR="00E81EF0" w:rsidRPr="00E81EF0">
        <w:t>3</w:t>
      </w:r>
      <w:r w:rsidR="00E81EF0">
        <w:t> </w:t>
      </w:r>
      <w:r w:rsidRPr="00E81EF0">
        <w:t>r.</w:t>
      </w:r>
      <w:r w:rsidR="00E81EF0" w:rsidRPr="00E81EF0">
        <w:t xml:space="preserve"> o</w:t>
      </w:r>
      <w:r w:rsidR="00E81EF0">
        <w:t> </w:t>
      </w:r>
      <w:r w:rsidRPr="00E81EF0">
        <w:t>ochronie zabytków</w:t>
      </w:r>
      <w:r w:rsidR="00E81EF0" w:rsidRPr="00E81EF0">
        <w:t xml:space="preserve"> i</w:t>
      </w:r>
      <w:r w:rsidR="00E81EF0">
        <w:t> </w:t>
      </w:r>
      <w:r w:rsidRPr="00E81EF0">
        <w:t>opiece nad zabytkami (</w:t>
      </w:r>
      <w:r w:rsidR="00E81EF0">
        <w:t>Dz. U.</w:t>
      </w:r>
      <w:r w:rsidR="00E81EF0" w:rsidRPr="00E81EF0">
        <w:t xml:space="preserve"> z</w:t>
      </w:r>
      <w:r w:rsidR="00E81EF0">
        <w:t> </w:t>
      </w:r>
      <w:r w:rsidRPr="00E81EF0">
        <w:t>202</w:t>
      </w:r>
      <w:r w:rsidR="00E81EF0" w:rsidRPr="00E81EF0">
        <w:t>4</w:t>
      </w:r>
      <w:r w:rsidR="00E81EF0">
        <w:t> </w:t>
      </w:r>
      <w:r w:rsidR="005D57F2" w:rsidRPr="00E81EF0">
        <w:t>r.</w:t>
      </w:r>
      <w:r w:rsidR="00E81EF0">
        <w:t xml:space="preserve"> poz. </w:t>
      </w:r>
      <w:r w:rsidR="005D57F2" w:rsidRPr="00E81EF0">
        <w:t>1292</w:t>
      </w:r>
      <w:r w:rsidR="00D20DFB">
        <w:t xml:space="preserve"> i …</w:t>
      </w:r>
      <w:r w:rsidRPr="00E81EF0">
        <w:t>),</w:t>
      </w:r>
    </w:p>
    <w:p w14:paraId="6713F85E" w14:textId="71B2969E" w:rsidR="00F919A9" w:rsidRPr="00E81EF0" w:rsidRDefault="00F919A9" w:rsidP="00F919A9">
      <w:pPr>
        <w:pStyle w:val="LITlitera"/>
      </w:pPr>
      <w:r w:rsidRPr="00E81EF0">
        <w:t>b)</w:t>
      </w:r>
      <w:r w:rsidRPr="00E81EF0">
        <w:tab/>
        <w:t>ustawie</w:t>
      </w:r>
      <w:r w:rsidR="00E81EF0" w:rsidRPr="00E81EF0">
        <w:t xml:space="preserve"> z</w:t>
      </w:r>
      <w:r w:rsidR="00E81EF0">
        <w:t> </w:t>
      </w:r>
      <w:r w:rsidRPr="00E81EF0">
        <w:t>dnia 2</w:t>
      </w:r>
      <w:r w:rsidR="00E81EF0" w:rsidRPr="00E81EF0">
        <w:t>7</w:t>
      </w:r>
      <w:r w:rsidR="00E81EF0">
        <w:t> </w:t>
      </w:r>
      <w:r w:rsidRPr="00E81EF0">
        <w:t>czerwca 199</w:t>
      </w:r>
      <w:r w:rsidR="00E81EF0" w:rsidRPr="00E81EF0">
        <w:t>7</w:t>
      </w:r>
      <w:r w:rsidR="00E81EF0">
        <w:t> </w:t>
      </w:r>
      <w:r w:rsidRPr="00E81EF0">
        <w:t>r.</w:t>
      </w:r>
      <w:r w:rsidR="00E81EF0" w:rsidRPr="00E81EF0">
        <w:t xml:space="preserve"> o</w:t>
      </w:r>
      <w:r w:rsidR="00E81EF0">
        <w:t> </w:t>
      </w:r>
      <w:r w:rsidRPr="00E81EF0">
        <w:t>bibliotekach (Dz. U</w:t>
      </w:r>
      <w:r w:rsidR="00E81EF0" w:rsidRPr="00E81EF0">
        <w:t xml:space="preserve"> z</w:t>
      </w:r>
      <w:r w:rsidR="00E81EF0">
        <w:t> </w:t>
      </w:r>
      <w:r w:rsidRPr="00E81EF0">
        <w:t>202</w:t>
      </w:r>
      <w:r w:rsidR="00E81EF0" w:rsidRPr="00E81EF0">
        <w:t>2</w:t>
      </w:r>
      <w:r w:rsidR="00E81EF0">
        <w:t> </w:t>
      </w:r>
      <w:r w:rsidRPr="00E81EF0">
        <w:t>r.</w:t>
      </w:r>
      <w:r w:rsidR="00E81EF0">
        <w:t xml:space="preserve"> poz. </w:t>
      </w:r>
      <w:r w:rsidRPr="00E81EF0">
        <w:t>2393),</w:t>
      </w:r>
    </w:p>
    <w:p w14:paraId="042C213E" w14:textId="0BE2311C" w:rsidR="00F919A9" w:rsidRPr="00E81EF0" w:rsidRDefault="00F919A9" w:rsidP="00F919A9">
      <w:pPr>
        <w:pStyle w:val="LITlitera"/>
      </w:pPr>
      <w:r w:rsidRPr="00E81EF0">
        <w:t>c)</w:t>
      </w:r>
      <w:r w:rsidRPr="00E81EF0">
        <w:tab/>
        <w:t>ustawie</w:t>
      </w:r>
      <w:r w:rsidR="00E81EF0" w:rsidRPr="00E81EF0">
        <w:t xml:space="preserve"> z</w:t>
      </w:r>
      <w:r w:rsidR="00E81EF0">
        <w:t> </w:t>
      </w:r>
      <w:r w:rsidRPr="00E81EF0">
        <w:t>dnia 2</w:t>
      </w:r>
      <w:r w:rsidR="00E81EF0" w:rsidRPr="00E81EF0">
        <w:t>1</w:t>
      </w:r>
      <w:r w:rsidR="00E81EF0">
        <w:t> </w:t>
      </w:r>
      <w:r w:rsidRPr="00E81EF0">
        <w:t>listopada 199</w:t>
      </w:r>
      <w:r w:rsidR="00E81EF0" w:rsidRPr="00E81EF0">
        <w:t>6</w:t>
      </w:r>
      <w:r w:rsidR="00E81EF0">
        <w:t> </w:t>
      </w:r>
      <w:r w:rsidRPr="00E81EF0">
        <w:t>r.</w:t>
      </w:r>
      <w:r w:rsidR="00E81EF0" w:rsidRPr="00E81EF0">
        <w:t xml:space="preserve"> o</w:t>
      </w:r>
      <w:r w:rsidR="00E81EF0">
        <w:t> </w:t>
      </w:r>
      <w:r w:rsidRPr="00E81EF0">
        <w:t>muzeach (</w:t>
      </w:r>
      <w:r w:rsidR="00E81EF0">
        <w:t>Dz. U.</w:t>
      </w:r>
      <w:r w:rsidR="00E81EF0" w:rsidRPr="00E81EF0">
        <w:t xml:space="preserve"> z</w:t>
      </w:r>
      <w:r w:rsidR="00E81EF0">
        <w:t> </w:t>
      </w:r>
      <w:r w:rsidRPr="00E81EF0">
        <w:t>202</w:t>
      </w:r>
      <w:r w:rsidR="00E81EF0" w:rsidRPr="00E81EF0">
        <w:t>2</w:t>
      </w:r>
      <w:r w:rsidR="00E81EF0">
        <w:t> </w:t>
      </w:r>
      <w:r w:rsidRPr="00E81EF0">
        <w:t>r.</w:t>
      </w:r>
      <w:r w:rsidR="00E81EF0">
        <w:t xml:space="preserve"> poz. </w:t>
      </w:r>
      <w:r w:rsidRPr="00E81EF0">
        <w:t>385),</w:t>
      </w:r>
    </w:p>
    <w:p w14:paraId="2C03FB00" w14:textId="35596AFE" w:rsidR="00F919A9" w:rsidRPr="00E81EF0" w:rsidRDefault="00F919A9" w:rsidP="00F919A9">
      <w:pPr>
        <w:pStyle w:val="LITlitera"/>
      </w:pPr>
      <w:r w:rsidRPr="00E81EF0">
        <w:t>d)</w:t>
      </w:r>
      <w:r w:rsidRPr="00E81EF0">
        <w:tab/>
        <w:t>ustawie</w:t>
      </w:r>
      <w:r w:rsidR="00E81EF0" w:rsidRPr="00E81EF0">
        <w:t xml:space="preserve"> z</w:t>
      </w:r>
      <w:r w:rsidR="00E81EF0">
        <w:t> </w:t>
      </w:r>
      <w:r w:rsidRPr="00E81EF0">
        <w:t>dnia 2</w:t>
      </w:r>
      <w:r w:rsidR="00E81EF0" w:rsidRPr="00E81EF0">
        <w:t>5</w:t>
      </w:r>
      <w:r w:rsidR="00E81EF0">
        <w:t> </w:t>
      </w:r>
      <w:r w:rsidRPr="00E81EF0">
        <w:t>października 199</w:t>
      </w:r>
      <w:r w:rsidR="00E81EF0" w:rsidRPr="00E81EF0">
        <w:t>1</w:t>
      </w:r>
      <w:r w:rsidR="00E81EF0">
        <w:t> </w:t>
      </w:r>
      <w:r w:rsidRPr="00E81EF0">
        <w:t>r.</w:t>
      </w:r>
      <w:r w:rsidR="00E81EF0" w:rsidRPr="00E81EF0">
        <w:t xml:space="preserve"> o</w:t>
      </w:r>
      <w:r w:rsidR="00E81EF0">
        <w:t> </w:t>
      </w:r>
      <w:r w:rsidRPr="00E81EF0">
        <w:t>organizowaniu</w:t>
      </w:r>
      <w:r w:rsidR="00E81EF0" w:rsidRPr="00E81EF0">
        <w:t xml:space="preserve"> i</w:t>
      </w:r>
      <w:r w:rsidR="00E81EF0">
        <w:t> </w:t>
      </w:r>
      <w:r w:rsidRPr="00E81EF0">
        <w:t>prowadzeniu działalności kulturalnej (</w:t>
      </w:r>
      <w:r w:rsidR="00E81EF0">
        <w:t>Dz. U.</w:t>
      </w:r>
      <w:r w:rsidR="00E81EF0" w:rsidRPr="00E81EF0">
        <w:t xml:space="preserve"> z</w:t>
      </w:r>
      <w:r w:rsidR="00E81EF0">
        <w:t> </w:t>
      </w:r>
      <w:r w:rsidRPr="00E81EF0">
        <w:t>202</w:t>
      </w:r>
      <w:r w:rsidR="00E81EF0" w:rsidRPr="00E81EF0">
        <w:t>4</w:t>
      </w:r>
      <w:r w:rsidR="00E81EF0">
        <w:t> </w:t>
      </w:r>
      <w:r w:rsidRPr="00E81EF0">
        <w:t>r.</w:t>
      </w:r>
      <w:r w:rsidR="00E81EF0">
        <w:t xml:space="preserve"> poz. </w:t>
      </w:r>
      <w:r w:rsidRPr="00E81EF0">
        <w:t>87)</w:t>
      </w:r>
      <w:r w:rsidR="00744E6D" w:rsidRPr="00E81EF0">
        <w:t>,</w:t>
      </w:r>
    </w:p>
    <w:p w14:paraId="2FC100AC" w14:textId="356FD04A" w:rsidR="00F919A9" w:rsidRPr="00E81EF0" w:rsidRDefault="00F919A9" w:rsidP="00F919A9">
      <w:pPr>
        <w:pStyle w:val="LITlitera"/>
      </w:pPr>
      <w:r w:rsidRPr="00E81EF0">
        <w:t>e)</w:t>
      </w:r>
      <w:r w:rsidRPr="00E81EF0">
        <w:tab/>
        <w:t>ustawie</w:t>
      </w:r>
      <w:r w:rsidR="00E81EF0" w:rsidRPr="00E81EF0">
        <w:t xml:space="preserve"> z</w:t>
      </w:r>
      <w:r w:rsidR="00E81EF0">
        <w:t> </w:t>
      </w:r>
      <w:r w:rsidRPr="00E81EF0">
        <w:t>dnia 1</w:t>
      </w:r>
      <w:r w:rsidR="00E81EF0" w:rsidRPr="00E81EF0">
        <w:t>4</w:t>
      </w:r>
      <w:r w:rsidR="00E81EF0">
        <w:t> </w:t>
      </w:r>
      <w:r w:rsidRPr="00E81EF0">
        <w:t>lipca 198</w:t>
      </w:r>
      <w:r w:rsidR="00E81EF0" w:rsidRPr="00E81EF0">
        <w:t>3</w:t>
      </w:r>
      <w:r w:rsidR="00E81EF0">
        <w:t> </w:t>
      </w:r>
      <w:r w:rsidRPr="00E81EF0">
        <w:t>r.</w:t>
      </w:r>
      <w:r w:rsidR="00E81EF0" w:rsidRPr="00E81EF0">
        <w:t xml:space="preserve"> o</w:t>
      </w:r>
      <w:r w:rsidR="00E81EF0">
        <w:t> </w:t>
      </w:r>
      <w:r w:rsidRPr="00E81EF0">
        <w:t>narodowym zasobie archiwalnym</w:t>
      </w:r>
      <w:r w:rsidR="00E81EF0" w:rsidRPr="00E81EF0">
        <w:t xml:space="preserve"> i</w:t>
      </w:r>
      <w:r w:rsidR="00E81EF0">
        <w:t> </w:t>
      </w:r>
      <w:r w:rsidRPr="00E81EF0">
        <w:t>archiw</w:t>
      </w:r>
      <w:r w:rsidR="00527F10" w:rsidRPr="00E81EF0">
        <w:t>ach (</w:t>
      </w:r>
      <w:r w:rsidR="00E81EF0">
        <w:t>Dz. U.</w:t>
      </w:r>
      <w:r w:rsidR="00E81EF0" w:rsidRPr="00E81EF0">
        <w:t xml:space="preserve"> z</w:t>
      </w:r>
      <w:r w:rsidR="00E81EF0">
        <w:t> </w:t>
      </w:r>
      <w:r w:rsidR="00527F10" w:rsidRPr="00E81EF0">
        <w:t>202</w:t>
      </w:r>
      <w:r w:rsidR="00E81EF0" w:rsidRPr="00E81EF0">
        <w:t>0</w:t>
      </w:r>
      <w:r w:rsidR="00E81EF0">
        <w:t> </w:t>
      </w:r>
      <w:r w:rsidR="00527F10" w:rsidRPr="00E81EF0">
        <w:t>r.</w:t>
      </w:r>
      <w:r w:rsidR="00E81EF0">
        <w:t xml:space="preserve"> poz. </w:t>
      </w:r>
      <w:r w:rsidR="00527F10" w:rsidRPr="00E81EF0">
        <w:t>164</w:t>
      </w:r>
      <w:r w:rsidR="00D20DFB">
        <w:t xml:space="preserve"> oraz z 2024 r. poz. …</w:t>
      </w:r>
      <w:r w:rsidR="00527F10" w:rsidRPr="00E81EF0">
        <w:t>);</w:t>
      </w:r>
    </w:p>
    <w:p w14:paraId="1A439FE0" w14:textId="77777777" w:rsidR="00F919A9" w:rsidRPr="00E81EF0" w:rsidRDefault="00F74A83" w:rsidP="00F919A9">
      <w:pPr>
        <w:pStyle w:val="PKTpunkt"/>
      </w:pPr>
      <w:r w:rsidRPr="00E81EF0">
        <w:t>28</w:t>
      </w:r>
      <w:r w:rsidR="00F919A9" w:rsidRPr="00E81EF0">
        <w:t>)</w:t>
      </w:r>
      <w:r w:rsidR="00F919A9" w:rsidRPr="00E81EF0">
        <w:tab/>
        <w:t>organizacje Polskiego Czerwonego Krzyża</w:t>
      </w:r>
      <w:r w:rsidR="00527F10" w:rsidRPr="00E81EF0">
        <w:t>;</w:t>
      </w:r>
    </w:p>
    <w:p w14:paraId="2F59229A" w14:textId="2995EBB1" w:rsidR="00F919A9" w:rsidRPr="00E81EF0" w:rsidRDefault="00F74A83" w:rsidP="00F919A9">
      <w:pPr>
        <w:pStyle w:val="PKTpunkt"/>
      </w:pPr>
      <w:r w:rsidRPr="00E81EF0">
        <w:t>29</w:t>
      </w:r>
      <w:r w:rsidR="00F919A9" w:rsidRPr="00E81EF0">
        <w:t>)</w:t>
      </w:r>
      <w:r w:rsidR="00F919A9" w:rsidRPr="00E81EF0">
        <w:tab/>
        <w:t>organizacje skautowe</w:t>
      </w:r>
      <w:r w:rsidR="00E81EF0" w:rsidRPr="00E81EF0">
        <w:t xml:space="preserve"> i</w:t>
      </w:r>
      <w:r w:rsidR="00E81EF0">
        <w:t> </w:t>
      </w:r>
      <w:r w:rsidR="00F919A9" w:rsidRPr="00E81EF0">
        <w:t>harcerskie;</w:t>
      </w:r>
    </w:p>
    <w:p w14:paraId="099139B4" w14:textId="37236661" w:rsidR="00F919A9" w:rsidRPr="00E81EF0" w:rsidRDefault="00F74A83" w:rsidP="00F919A9">
      <w:pPr>
        <w:pStyle w:val="PKTpunkt"/>
      </w:pPr>
      <w:r w:rsidRPr="00E81EF0">
        <w:t>30</w:t>
      </w:r>
      <w:r w:rsidR="00F919A9" w:rsidRPr="00E81EF0">
        <w:t>)</w:t>
      </w:r>
      <w:r w:rsidR="00F919A9" w:rsidRPr="00E81EF0">
        <w:tab/>
        <w:t>Caritas Polska</w:t>
      </w:r>
      <w:r w:rsidR="00E81EF0" w:rsidRPr="00E81EF0">
        <w:t xml:space="preserve"> i</w:t>
      </w:r>
      <w:r w:rsidR="00E81EF0">
        <w:t> </w:t>
      </w:r>
      <w:r w:rsidR="00F919A9" w:rsidRPr="00E81EF0">
        <w:t>podmioty współpracujące;</w:t>
      </w:r>
    </w:p>
    <w:p w14:paraId="235F5402" w14:textId="77777777" w:rsidR="00F919A9" w:rsidRPr="00E81EF0" w:rsidRDefault="00F74A83" w:rsidP="00F919A9">
      <w:pPr>
        <w:pStyle w:val="PKTpunkt"/>
      </w:pPr>
      <w:r w:rsidRPr="00E81EF0">
        <w:t>31</w:t>
      </w:r>
      <w:r w:rsidR="00F919A9" w:rsidRPr="00E81EF0">
        <w:t>)</w:t>
      </w:r>
      <w:r w:rsidR="00F919A9" w:rsidRPr="00E81EF0">
        <w:tab/>
        <w:t>Polski Związek Łowiecki;</w:t>
      </w:r>
    </w:p>
    <w:p w14:paraId="1B268B40" w14:textId="08BDDB1D" w:rsidR="00F919A9" w:rsidRPr="00E81EF0" w:rsidRDefault="00F74A83" w:rsidP="00F919A9">
      <w:pPr>
        <w:pStyle w:val="PKTpunkt"/>
      </w:pPr>
      <w:r w:rsidRPr="00E81EF0">
        <w:t>32</w:t>
      </w:r>
      <w:r w:rsidR="00F919A9" w:rsidRPr="00E81EF0">
        <w:t>)</w:t>
      </w:r>
      <w:r w:rsidR="00F919A9" w:rsidRPr="00E81EF0">
        <w:tab/>
        <w:t>Służba Poszukiwania</w:t>
      </w:r>
      <w:r w:rsidR="00E81EF0" w:rsidRPr="00E81EF0">
        <w:t xml:space="preserve"> i</w:t>
      </w:r>
      <w:r w:rsidR="00E81EF0">
        <w:t> </w:t>
      </w:r>
      <w:r w:rsidR="00F919A9" w:rsidRPr="00E81EF0">
        <w:t>Ratownictwa Lotniczego – ASAR;</w:t>
      </w:r>
    </w:p>
    <w:p w14:paraId="30B8C468" w14:textId="554BBE79" w:rsidR="00F919A9" w:rsidRPr="00E81EF0" w:rsidRDefault="00F74A83" w:rsidP="00F919A9">
      <w:pPr>
        <w:pStyle w:val="PKTpunkt"/>
      </w:pPr>
      <w:r w:rsidRPr="00E81EF0">
        <w:t>33</w:t>
      </w:r>
      <w:r w:rsidR="00F919A9" w:rsidRPr="00E81EF0">
        <w:t>)</w:t>
      </w:r>
      <w:r w:rsidR="00F919A9" w:rsidRPr="00E81EF0">
        <w:tab/>
        <w:t>Morska Służba Poszukiwania</w:t>
      </w:r>
      <w:r w:rsidR="00E81EF0" w:rsidRPr="00E81EF0">
        <w:t xml:space="preserve"> i</w:t>
      </w:r>
      <w:r w:rsidR="00E81EF0">
        <w:t> </w:t>
      </w:r>
      <w:r w:rsidR="00F919A9" w:rsidRPr="00E81EF0">
        <w:t>Ratownictwa – SAR;</w:t>
      </w:r>
    </w:p>
    <w:p w14:paraId="3B539F6D" w14:textId="1475B4FA" w:rsidR="00F919A9" w:rsidRPr="00E81EF0" w:rsidRDefault="00F74A83" w:rsidP="00F919A9">
      <w:pPr>
        <w:pStyle w:val="PKTpunkt"/>
      </w:pPr>
      <w:r w:rsidRPr="00E81EF0">
        <w:t>34</w:t>
      </w:r>
      <w:r w:rsidR="00F919A9" w:rsidRPr="00E81EF0">
        <w:t>)</w:t>
      </w:r>
      <w:r w:rsidR="00F919A9" w:rsidRPr="00E81EF0">
        <w:tab/>
        <w:t>instytucje certyfikujące</w:t>
      </w:r>
      <w:r w:rsidR="00E81EF0" w:rsidRPr="00E81EF0">
        <w:t xml:space="preserve"> w</w:t>
      </w:r>
      <w:r w:rsidR="00E81EF0">
        <w:t> </w:t>
      </w:r>
      <w:r w:rsidR="00F919A9" w:rsidRPr="00E81EF0">
        <w:t>obszarze ochrony ludności</w:t>
      </w:r>
      <w:r w:rsidR="00E81EF0" w:rsidRPr="00E81EF0">
        <w:t xml:space="preserve"> i</w:t>
      </w:r>
      <w:r w:rsidR="00E81EF0">
        <w:t> </w:t>
      </w:r>
      <w:r w:rsidR="00F919A9" w:rsidRPr="00E81EF0">
        <w:t>obrony cywilnej dla kwalifikacji uregulowanych, zgłoszonych</w:t>
      </w:r>
      <w:r w:rsidR="00E81EF0" w:rsidRPr="00E81EF0">
        <w:t xml:space="preserve"> z</w:t>
      </w:r>
      <w:r w:rsidR="00E81EF0">
        <w:t> </w:t>
      </w:r>
      <w:r w:rsidR="00F919A9" w:rsidRPr="00E81EF0">
        <w:t xml:space="preserve">obszaru </w:t>
      </w:r>
      <w:r w:rsidR="00B87592" w:rsidRPr="00E81EF0">
        <w:t>„</w:t>
      </w:r>
      <w:r w:rsidR="00F919A9" w:rsidRPr="00E81EF0">
        <w:t>sprawy wewnętrzne</w:t>
      </w:r>
      <w:r w:rsidR="00B87592" w:rsidRPr="00E81EF0">
        <w:t>”</w:t>
      </w:r>
      <w:r w:rsidR="00F919A9" w:rsidRPr="00E81EF0">
        <w:t xml:space="preserve"> do Zintegrowanego Systemu Kwalifikacji,</w:t>
      </w:r>
      <w:r w:rsidR="00E81EF0" w:rsidRPr="00E81EF0">
        <w:t xml:space="preserve"> o</w:t>
      </w:r>
      <w:r w:rsidR="00E81EF0">
        <w:t> </w:t>
      </w:r>
      <w:r w:rsidR="00F919A9" w:rsidRPr="00E81EF0">
        <w:t>których mowa</w:t>
      </w:r>
      <w:r w:rsidR="00E81EF0" w:rsidRPr="00E81EF0">
        <w:t xml:space="preserve"> w</w:t>
      </w:r>
      <w:r w:rsidR="00E81EF0">
        <w:t> </w:t>
      </w:r>
      <w:r w:rsidR="00F919A9" w:rsidRPr="00E81EF0">
        <w:t>ustawie</w:t>
      </w:r>
      <w:r w:rsidR="00E81EF0" w:rsidRPr="00E81EF0">
        <w:t xml:space="preserve"> z</w:t>
      </w:r>
      <w:r w:rsidR="00E81EF0">
        <w:t> </w:t>
      </w:r>
      <w:r w:rsidR="00F919A9" w:rsidRPr="00E81EF0">
        <w:t>dnia 2</w:t>
      </w:r>
      <w:r w:rsidR="00E81EF0" w:rsidRPr="00E81EF0">
        <w:t>2</w:t>
      </w:r>
      <w:r w:rsidR="00E81EF0">
        <w:t> </w:t>
      </w:r>
      <w:r w:rsidR="00F919A9" w:rsidRPr="00E81EF0">
        <w:t>grudnia 201</w:t>
      </w:r>
      <w:r w:rsidR="00E81EF0" w:rsidRPr="00E81EF0">
        <w:t>5</w:t>
      </w:r>
      <w:r w:rsidR="00E81EF0">
        <w:t> </w:t>
      </w:r>
      <w:r w:rsidR="00F919A9" w:rsidRPr="00E81EF0">
        <w:t>r.</w:t>
      </w:r>
      <w:r w:rsidR="00E81EF0" w:rsidRPr="00E81EF0">
        <w:t xml:space="preserve"> o</w:t>
      </w:r>
      <w:r w:rsidR="00E81EF0">
        <w:t> </w:t>
      </w:r>
      <w:r w:rsidR="00744E6D" w:rsidRPr="00E81EF0">
        <w:t xml:space="preserve">Zintegrowanym Systemie Kwalifikacji </w:t>
      </w:r>
      <w:r w:rsidR="00F919A9" w:rsidRPr="00E81EF0">
        <w:t>(</w:t>
      </w:r>
      <w:r w:rsidR="00E81EF0">
        <w:t>Dz. U.</w:t>
      </w:r>
      <w:r w:rsidR="00E81EF0" w:rsidRPr="00E81EF0">
        <w:t xml:space="preserve"> z</w:t>
      </w:r>
      <w:r w:rsidR="00E81EF0">
        <w:t> </w:t>
      </w:r>
      <w:r w:rsidR="00F919A9" w:rsidRPr="00E81EF0">
        <w:t>202</w:t>
      </w:r>
      <w:r w:rsidR="00E81EF0" w:rsidRPr="00E81EF0">
        <w:t>0</w:t>
      </w:r>
      <w:r w:rsidR="00E81EF0">
        <w:t> </w:t>
      </w:r>
      <w:r w:rsidR="00F919A9" w:rsidRPr="00E81EF0">
        <w:t>r.</w:t>
      </w:r>
      <w:r w:rsidR="00E81EF0">
        <w:t xml:space="preserve"> poz. </w:t>
      </w:r>
      <w:r w:rsidR="00F919A9" w:rsidRPr="00E81EF0">
        <w:t>22</w:t>
      </w:r>
      <w:r w:rsidR="00E81EF0" w:rsidRPr="00E81EF0">
        <w:t>6</w:t>
      </w:r>
      <w:r w:rsidR="00E81EF0">
        <w:t xml:space="preserve"> oraz</w:t>
      </w:r>
      <w:r w:rsidR="00E81EF0" w:rsidRPr="00E81EF0">
        <w:t xml:space="preserve"> z</w:t>
      </w:r>
      <w:r w:rsidR="00E81EF0">
        <w:t> </w:t>
      </w:r>
      <w:r w:rsidR="00A311EE" w:rsidRPr="00E81EF0">
        <w:t>202</w:t>
      </w:r>
      <w:r w:rsidR="00E81EF0" w:rsidRPr="00E81EF0">
        <w:t>3</w:t>
      </w:r>
      <w:r w:rsidR="00E81EF0">
        <w:t> </w:t>
      </w:r>
      <w:r w:rsidR="00A311EE" w:rsidRPr="00E81EF0">
        <w:t>r.</w:t>
      </w:r>
      <w:r w:rsidR="00E81EF0">
        <w:t xml:space="preserve"> poz. </w:t>
      </w:r>
      <w:r w:rsidR="00A311EE" w:rsidRPr="00E81EF0">
        <w:t>2005</w:t>
      </w:r>
      <w:r w:rsidR="00F919A9" w:rsidRPr="00E81EF0">
        <w:t>);</w:t>
      </w:r>
    </w:p>
    <w:p w14:paraId="1217E3AE" w14:textId="77777777" w:rsidR="00B2114B" w:rsidRPr="00E81EF0" w:rsidRDefault="00B2114B" w:rsidP="00B2114B">
      <w:pPr>
        <w:pStyle w:val="PKTpunkt"/>
      </w:pPr>
      <w:r w:rsidRPr="00E81EF0">
        <w:t>35</w:t>
      </w:r>
      <w:r w:rsidR="00527F10" w:rsidRPr="00E81EF0">
        <w:t>)</w:t>
      </w:r>
      <w:r w:rsidR="00527F10" w:rsidRPr="00E81EF0">
        <w:tab/>
        <w:t>służba ratownictwa górniczego;</w:t>
      </w:r>
    </w:p>
    <w:p w14:paraId="39863DD6" w14:textId="5DB96E9F" w:rsidR="00F919A9" w:rsidRPr="00E81EF0" w:rsidRDefault="00B2114B" w:rsidP="00F919A9">
      <w:pPr>
        <w:pStyle w:val="PKTpunkt"/>
      </w:pPr>
      <w:r w:rsidRPr="00E81EF0">
        <w:t>36</w:t>
      </w:r>
      <w:r w:rsidR="00F919A9" w:rsidRPr="00E81EF0">
        <w:t>)</w:t>
      </w:r>
      <w:r w:rsidR="00F919A9" w:rsidRPr="00E81EF0">
        <w:tab/>
      </w:r>
      <w:r w:rsidR="00B33877" w:rsidRPr="00E81EF0">
        <w:t>podmioty</w:t>
      </w:r>
      <w:r w:rsidR="00F919A9" w:rsidRPr="00E81EF0">
        <w:t xml:space="preserve"> wyznaczone przez organ ochrony ludności na podstawie</w:t>
      </w:r>
      <w:r w:rsidR="00E81EF0">
        <w:t xml:space="preserve"> art. </w:t>
      </w:r>
      <w:r w:rsidR="0092118A" w:rsidRPr="00E81EF0">
        <w:t>1</w:t>
      </w:r>
      <w:r w:rsidR="003D41CD" w:rsidRPr="00E81EF0">
        <w:t>8</w:t>
      </w:r>
      <w:r w:rsidR="00F919A9" w:rsidRPr="00E81EF0">
        <w:t>;</w:t>
      </w:r>
    </w:p>
    <w:p w14:paraId="6DFF1A59" w14:textId="3075DCED" w:rsidR="00F919A9" w:rsidRPr="00E81EF0" w:rsidRDefault="00B2114B" w:rsidP="00F919A9">
      <w:pPr>
        <w:pStyle w:val="PKTpunkt"/>
      </w:pPr>
      <w:r w:rsidRPr="00E81EF0">
        <w:t>37</w:t>
      </w:r>
      <w:r w:rsidR="00F919A9" w:rsidRPr="00E81EF0">
        <w:t>)</w:t>
      </w:r>
      <w:r w:rsidR="00F919A9" w:rsidRPr="00E81EF0">
        <w:tab/>
        <w:t>podmioty,</w:t>
      </w:r>
      <w:r w:rsidR="00E81EF0" w:rsidRPr="00E81EF0">
        <w:t xml:space="preserve"> z</w:t>
      </w:r>
      <w:r w:rsidR="00E81EF0">
        <w:t> </w:t>
      </w:r>
      <w:r w:rsidR="00F919A9" w:rsidRPr="00E81EF0">
        <w:t>którymi organ ochrony ludności zawarł porozumienie</w:t>
      </w:r>
      <w:r w:rsidR="00E81EF0" w:rsidRPr="00E81EF0">
        <w:t xml:space="preserve"> o</w:t>
      </w:r>
      <w:r w:rsidR="00E81EF0">
        <w:t> </w:t>
      </w:r>
      <w:r w:rsidR="00F919A9" w:rsidRPr="00E81EF0">
        <w:t>współpracy na podstawie</w:t>
      </w:r>
      <w:r w:rsidR="00E81EF0">
        <w:t xml:space="preserve"> art. </w:t>
      </w:r>
      <w:r w:rsidR="00E90009" w:rsidRPr="00E81EF0">
        <w:t>19</w:t>
      </w:r>
      <w:r w:rsidR="00F919A9" w:rsidRPr="00E81EF0">
        <w:t>;</w:t>
      </w:r>
    </w:p>
    <w:p w14:paraId="6EA2BFD7" w14:textId="50701E41" w:rsidR="00F919A9" w:rsidRPr="00E81EF0" w:rsidRDefault="00B2114B" w:rsidP="00F919A9">
      <w:pPr>
        <w:pStyle w:val="PKTpunkt"/>
      </w:pPr>
      <w:r w:rsidRPr="00E81EF0">
        <w:t>38</w:t>
      </w:r>
      <w:r w:rsidR="00F919A9" w:rsidRPr="00E81EF0">
        <w:t>)</w:t>
      </w:r>
      <w:r w:rsidR="00F919A9" w:rsidRPr="00E81EF0">
        <w:tab/>
        <w:t xml:space="preserve">podmioty </w:t>
      </w:r>
      <w:r w:rsidR="00A34A0A" w:rsidRPr="00E81EF0">
        <w:t xml:space="preserve">uznane </w:t>
      </w:r>
      <w:r w:rsidR="00F919A9" w:rsidRPr="00E81EF0">
        <w:t>przez organ ochrony ludności na podstawie</w:t>
      </w:r>
      <w:r w:rsidR="00E81EF0">
        <w:t xml:space="preserve"> art. </w:t>
      </w:r>
      <w:r w:rsidR="0092118A" w:rsidRPr="00E81EF0">
        <w:t>2</w:t>
      </w:r>
      <w:r w:rsidR="00E90009" w:rsidRPr="00E81EF0">
        <w:t>0</w:t>
      </w:r>
      <w:r w:rsidR="00AC79F0" w:rsidRPr="00E81EF0">
        <w:t>;</w:t>
      </w:r>
    </w:p>
    <w:p w14:paraId="74A69084" w14:textId="3133EA87" w:rsidR="00947F70" w:rsidRPr="00E81EF0" w:rsidRDefault="00F919A9" w:rsidP="00F919A9">
      <w:pPr>
        <w:pStyle w:val="USTustnpkodeksu"/>
      </w:pPr>
      <w:r w:rsidRPr="00E81EF0">
        <w:lastRenderedPageBreak/>
        <w:t xml:space="preserve">2. </w:t>
      </w:r>
      <w:r w:rsidR="00947F70" w:rsidRPr="00E81EF0">
        <w:t>Podmioty,</w:t>
      </w:r>
      <w:r w:rsidR="00E81EF0" w:rsidRPr="00E81EF0">
        <w:t xml:space="preserve"> o</w:t>
      </w:r>
      <w:r w:rsidR="00E81EF0">
        <w:t> </w:t>
      </w:r>
      <w:r w:rsidR="00947F70" w:rsidRPr="00E81EF0">
        <w:t>których mowa</w:t>
      </w:r>
      <w:r w:rsidR="00E81EF0" w:rsidRPr="00E81EF0">
        <w:t xml:space="preserve"> w</w:t>
      </w:r>
      <w:r w:rsidR="00E81EF0">
        <w:t> ust. </w:t>
      </w:r>
      <w:r w:rsidR="00E81EF0" w:rsidRPr="00E81EF0">
        <w:t>1</w:t>
      </w:r>
      <w:r w:rsidR="00E81EF0">
        <w:t xml:space="preserve"> pkt </w:t>
      </w:r>
      <w:r w:rsidR="00947F70" w:rsidRPr="00E81EF0">
        <w:t>22</w:t>
      </w:r>
      <w:r w:rsidR="00B30335" w:rsidRPr="00E81EF0">
        <w:t>–</w:t>
      </w:r>
      <w:r w:rsidR="00947F70" w:rsidRPr="00E81EF0">
        <w:t>24</w:t>
      </w:r>
      <w:r w:rsidR="00A34A0A" w:rsidRPr="00E81EF0">
        <w:t>,</w:t>
      </w:r>
      <w:r w:rsidR="00947F70" w:rsidRPr="00E81EF0">
        <w:t xml:space="preserve"> podległe lub nadzorowane przez Ministra Obrony Narodowej stają się podmiotami ochrony ludności za zgodą Ministra Obrony Narodowej.</w:t>
      </w:r>
    </w:p>
    <w:p w14:paraId="35030A12" w14:textId="7F8EAB8C" w:rsidR="00F919A9" w:rsidRPr="00E81EF0" w:rsidRDefault="00947F70" w:rsidP="00F919A9">
      <w:pPr>
        <w:pStyle w:val="USTustnpkodeksu"/>
      </w:pPr>
      <w:r w:rsidRPr="00E81EF0">
        <w:t xml:space="preserve">3. </w:t>
      </w:r>
      <w:r w:rsidR="00F919A9" w:rsidRPr="00E81EF0">
        <w:t xml:space="preserve">Podmioty ochrony ludności </w:t>
      </w:r>
      <w:r w:rsidR="00081259" w:rsidRPr="00E81EF0">
        <w:t>wykonują zadania ochrony ludności</w:t>
      </w:r>
      <w:r w:rsidR="00E81EF0" w:rsidRPr="00E81EF0">
        <w:t xml:space="preserve"> i</w:t>
      </w:r>
      <w:r w:rsidR="00E81EF0">
        <w:t> </w:t>
      </w:r>
      <w:r w:rsidR="00081259" w:rsidRPr="00E81EF0">
        <w:t>obrony cywilnej</w:t>
      </w:r>
      <w:r w:rsidR="00E81EF0" w:rsidRPr="00E81EF0">
        <w:t xml:space="preserve"> w</w:t>
      </w:r>
      <w:r w:rsidR="00E81EF0">
        <w:t> </w:t>
      </w:r>
      <w:r w:rsidR="00F919A9" w:rsidRPr="00E81EF0">
        <w:t xml:space="preserve">ramach swojej właściwości. </w:t>
      </w:r>
    </w:p>
    <w:p w14:paraId="50A62097" w14:textId="4B4D5392" w:rsidR="00523513" w:rsidRPr="00E81EF0" w:rsidRDefault="005B1359" w:rsidP="00F919A9">
      <w:pPr>
        <w:pStyle w:val="USTustnpkodeksu"/>
      </w:pPr>
      <w:r w:rsidRPr="00E81EF0">
        <w:t>4</w:t>
      </w:r>
      <w:r w:rsidR="00523513" w:rsidRPr="00E81EF0">
        <w:t>. Osoby</w:t>
      </w:r>
      <w:r w:rsidR="00A34A0A" w:rsidRPr="00E81EF0">
        <w:t>,</w:t>
      </w:r>
      <w:r w:rsidR="006754F2" w:rsidRPr="00E81EF0">
        <w:t xml:space="preserve"> które nie ukończyły 1</w:t>
      </w:r>
      <w:r w:rsidR="00E81EF0" w:rsidRPr="00E81EF0">
        <w:t>8</w:t>
      </w:r>
      <w:r w:rsidR="00E81EF0">
        <w:t> </w:t>
      </w:r>
      <w:r w:rsidR="006754F2" w:rsidRPr="00E81EF0">
        <w:t>roku życia</w:t>
      </w:r>
      <w:r w:rsidR="00523513" w:rsidRPr="00E81EF0">
        <w:t>, będące członkami lub pracownikami podmiotów ochrony ludności</w:t>
      </w:r>
      <w:r w:rsidR="006754F2" w:rsidRPr="00E81EF0">
        <w:t>,</w:t>
      </w:r>
      <w:r w:rsidR="00523513" w:rsidRPr="00E81EF0">
        <w:t xml:space="preserve"> nie realizują zadań ochrony ludności</w:t>
      </w:r>
      <w:r w:rsidR="00E81EF0" w:rsidRPr="00E81EF0">
        <w:t xml:space="preserve"> i</w:t>
      </w:r>
      <w:r w:rsidR="00E81EF0">
        <w:t> </w:t>
      </w:r>
      <w:r w:rsidR="00523513" w:rsidRPr="00E81EF0">
        <w:t>obrony cywilnej</w:t>
      </w:r>
      <w:r w:rsidR="00E81EF0" w:rsidRPr="00E81EF0">
        <w:t xml:space="preserve"> w</w:t>
      </w:r>
      <w:r w:rsidR="00E81EF0">
        <w:t> </w:t>
      </w:r>
      <w:r w:rsidR="00523513" w:rsidRPr="00E81EF0">
        <w:t xml:space="preserve">tych podmiotach. </w:t>
      </w:r>
    </w:p>
    <w:p w14:paraId="103D28B6" w14:textId="08AD6D96" w:rsidR="00F919A9" w:rsidRPr="00E81EF0" w:rsidRDefault="00F919A9" w:rsidP="00F919A9">
      <w:pPr>
        <w:pStyle w:val="ARTartustawynprozporzdzenia"/>
      </w:pPr>
      <w:r w:rsidRPr="00E81EF0">
        <w:rPr>
          <w:rStyle w:val="Ppogrubienie"/>
        </w:rPr>
        <w:t>Art. </w:t>
      </w:r>
      <w:r w:rsidR="00EC33EA" w:rsidRPr="00E81EF0">
        <w:rPr>
          <w:rStyle w:val="Ppogrubienie"/>
        </w:rPr>
        <w:t>1</w:t>
      </w:r>
      <w:r w:rsidR="00553F67" w:rsidRPr="00E81EF0">
        <w:rPr>
          <w:rStyle w:val="Ppogrubienie"/>
        </w:rPr>
        <w:t>8</w:t>
      </w:r>
      <w:r w:rsidRPr="00E81EF0">
        <w:rPr>
          <w:rStyle w:val="Ppogrubienie"/>
        </w:rPr>
        <w:t>.</w:t>
      </w:r>
      <w:r w:rsidRPr="00E81EF0">
        <w:t> 1.</w:t>
      </w:r>
      <w:r w:rsidR="00E81EF0" w:rsidRPr="00E81EF0">
        <w:t xml:space="preserve"> W</w:t>
      </w:r>
      <w:r w:rsidR="00E81EF0">
        <w:t> </w:t>
      </w:r>
      <w:r w:rsidR="00B30335" w:rsidRPr="00E81EF0">
        <w:t xml:space="preserve">celu </w:t>
      </w:r>
      <w:r w:rsidRPr="00E81EF0">
        <w:t xml:space="preserve">zapewnienia wykonania zadań ochrony ludności lub obrony cywilnej właściwy miejscowo wójt (burmistrz, prezydent miasta), starosta lub marszałek województwa mogą </w:t>
      </w:r>
      <w:r w:rsidR="007255BF" w:rsidRPr="00E81EF0">
        <w:t>wyznacz</w:t>
      </w:r>
      <w:r w:rsidR="00A34A0A" w:rsidRPr="00E81EF0">
        <w:t>yć</w:t>
      </w:r>
      <w:r w:rsidR="007255BF" w:rsidRPr="00E81EF0">
        <w:t xml:space="preserve"> </w:t>
      </w:r>
      <w:r w:rsidRPr="00E81EF0">
        <w:t>jako podmioty ochrony ludności podległe im samorządowe jednostki organizacyjne</w:t>
      </w:r>
      <w:r w:rsidR="00E81EF0" w:rsidRPr="00E81EF0">
        <w:t xml:space="preserve"> i</w:t>
      </w:r>
      <w:r w:rsidR="00E81EF0">
        <w:t> </w:t>
      </w:r>
      <w:r w:rsidR="00BE6AF7" w:rsidRPr="00E81EF0">
        <w:t>spółki prawa handlowego ze 100% udziałem jednostki samorządu terytorialnego</w:t>
      </w:r>
      <w:r w:rsidRPr="00E81EF0">
        <w:t>.</w:t>
      </w:r>
    </w:p>
    <w:p w14:paraId="154F7828" w14:textId="4DF68F11" w:rsidR="00F919A9" w:rsidRPr="00E81EF0" w:rsidRDefault="00F919A9" w:rsidP="00F919A9">
      <w:pPr>
        <w:pStyle w:val="USTustnpkodeksu"/>
        <w:rPr>
          <w:rStyle w:val="Ppogrubienie"/>
        </w:rPr>
      </w:pPr>
      <w:r w:rsidRPr="00E81EF0">
        <w:t>2. Wyznaczając samorządową jednostkę organizacyjną</w:t>
      </w:r>
      <w:r w:rsidR="00B33877" w:rsidRPr="00E81EF0">
        <w:t xml:space="preserve"> albo spółkę</w:t>
      </w:r>
      <w:r w:rsidRPr="00E81EF0">
        <w:t xml:space="preserve"> </w:t>
      </w:r>
      <w:r w:rsidR="00A34A0A" w:rsidRPr="00E81EF0">
        <w:t xml:space="preserve">prawa handlowego ze 100% udziałem jednostki samorządu terytorialnego </w:t>
      </w:r>
      <w:r w:rsidRPr="00E81EF0">
        <w:t>jako podmiot ochrony ludności organ wyznaczający określa</w:t>
      </w:r>
      <w:r w:rsidR="00E81EF0" w:rsidRPr="00E81EF0">
        <w:t xml:space="preserve"> w</w:t>
      </w:r>
      <w:r w:rsidR="00E81EF0">
        <w:t> </w:t>
      </w:r>
      <w:r w:rsidRPr="00E81EF0">
        <w:t>szczególności zakres zadań podmiotu ochrony ludności</w:t>
      </w:r>
      <w:r w:rsidR="00E81EF0" w:rsidRPr="00E81EF0">
        <w:t xml:space="preserve"> i</w:t>
      </w:r>
      <w:r w:rsidR="00E81EF0">
        <w:t> </w:t>
      </w:r>
      <w:r w:rsidRPr="00E81EF0">
        <w:t>sposób współpracy podmiotu ochrony ludności</w:t>
      </w:r>
      <w:r w:rsidR="00E81EF0" w:rsidRPr="00E81EF0">
        <w:t xml:space="preserve"> z</w:t>
      </w:r>
      <w:r w:rsidR="00E81EF0">
        <w:t> </w:t>
      </w:r>
      <w:r w:rsidRPr="00E81EF0">
        <w:t>organem ochrony ludności.</w:t>
      </w:r>
    </w:p>
    <w:p w14:paraId="24C14630" w14:textId="2D5E70B2" w:rsidR="00F919A9" w:rsidRPr="00E81EF0" w:rsidRDefault="00F919A9" w:rsidP="00E81EF0">
      <w:pPr>
        <w:pStyle w:val="ARTartustawynprozporzdzenia"/>
        <w:keepNext/>
      </w:pPr>
      <w:r w:rsidRPr="00E81EF0">
        <w:rPr>
          <w:rStyle w:val="Ppogrubienie"/>
        </w:rPr>
        <w:t>Art. </w:t>
      </w:r>
      <w:r w:rsidR="00553F67" w:rsidRPr="00E81EF0">
        <w:rPr>
          <w:rStyle w:val="Ppogrubienie"/>
        </w:rPr>
        <w:t>19</w:t>
      </w:r>
      <w:r w:rsidRPr="00E81EF0">
        <w:rPr>
          <w:rStyle w:val="Ppogrubienie"/>
        </w:rPr>
        <w:t>.</w:t>
      </w:r>
      <w:r w:rsidRPr="00E81EF0">
        <w:t> 1.</w:t>
      </w:r>
      <w:r w:rsidR="00E81EF0" w:rsidRPr="00E81EF0">
        <w:t xml:space="preserve"> W</w:t>
      </w:r>
      <w:r w:rsidR="00E81EF0">
        <w:t> </w:t>
      </w:r>
      <w:r w:rsidR="00B30335" w:rsidRPr="00E81EF0">
        <w:t xml:space="preserve">celu </w:t>
      </w:r>
      <w:r w:rsidRPr="00E81EF0">
        <w:t>zapewnienia wykonania zadań ochrony ludności lub obrony cywilnej, organy ochrony ludności mogą zawierać porozumienia</w:t>
      </w:r>
      <w:r w:rsidR="00E81EF0" w:rsidRPr="00E81EF0">
        <w:t xml:space="preserve"> o</w:t>
      </w:r>
      <w:r w:rsidR="00E81EF0">
        <w:t> </w:t>
      </w:r>
      <w:r w:rsidRPr="00E81EF0">
        <w:t>współpracy</w:t>
      </w:r>
      <w:r w:rsidR="00E81EF0" w:rsidRPr="00E81EF0">
        <w:t xml:space="preserve"> w</w:t>
      </w:r>
      <w:r w:rsidR="00E81EF0">
        <w:t> </w:t>
      </w:r>
      <w:r w:rsidRPr="00E81EF0">
        <w:t>wykonywaniu zadań ochrony ludności lub obrony cywilnej z:</w:t>
      </w:r>
    </w:p>
    <w:p w14:paraId="25AE66FF" w14:textId="77777777" w:rsidR="00F919A9" w:rsidRPr="00E81EF0" w:rsidRDefault="00F919A9" w:rsidP="00F919A9">
      <w:pPr>
        <w:pStyle w:val="PKTpunkt"/>
      </w:pPr>
      <w:r w:rsidRPr="00E81EF0">
        <w:t>1)</w:t>
      </w:r>
      <w:r w:rsidRPr="00E81EF0">
        <w:tab/>
        <w:t>organizacjami pozarządowymi realizującymi zadania ochrony ludności lub obrony cywilnej;</w:t>
      </w:r>
    </w:p>
    <w:p w14:paraId="2EB20A06" w14:textId="40F76B1E" w:rsidR="00E36B45" w:rsidRPr="00E81EF0" w:rsidRDefault="001857E9" w:rsidP="00F919A9">
      <w:pPr>
        <w:pStyle w:val="PKTpunkt"/>
      </w:pPr>
      <w:r w:rsidRPr="00E81EF0">
        <w:t>2</w:t>
      </w:r>
      <w:r w:rsidR="00E36B45" w:rsidRPr="00E81EF0">
        <w:t>)</w:t>
      </w:r>
      <w:r w:rsidR="00E36B45" w:rsidRPr="00E81EF0">
        <w:tab/>
        <w:t>podmiotami wskazanymi</w:t>
      </w:r>
      <w:r w:rsidR="00E81EF0" w:rsidRPr="00E81EF0">
        <w:t xml:space="preserve"> w</w:t>
      </w:r>
      <w:r w:rsidR="00E81EF0">
        <w:t> art. </w:t>
      </w:r>
      <w:r w:rsidR="00E81EF0" w:rsidRPr="00E81EF0">
        <w:t>3</w:t>
      </w:r>
      <w:r w:rsidR="00E81EF0">
        <w:t xml:space="preserve"> ust. </w:t>
      </w:r>
      <w:r w:rsidR="00E81EF0" w:rsidRPr="00E81EF0">
        <w:t>3</w:t>
      </w:r>
      <w:r w:rsidR="00E81EF0">
        <w:t> </w:t>
      </w:r>
      <w:r w:rsidR="00E36B45" w:rsidRPr="00E81EF0">
        <w:t>ustawy</w:t>
      </w:r>
      <w:r w:rsidR="00E81EF0" w:rsidRPr="00E81EF0">
        <w:t xml:space="preserve"> z</w:t>
      </w:r>
      <w:r w:rsidR="00E81EF0">
        <w:t> </w:t>
      </w:r>
      <w:r w:rsidR="00E36B45" w:rsidRPr="00E81EF0">
        <w:t>dnia 2</w:t>
      </w:r>
      <w:r w:rsidR="00E81EF0" w:rsidRPr="00E81EF0">
        <w:t>4</w:t>
      </w:r>
      <w:r w:rsidR="00E81EF0">
        <w:t> </w:t>
      </w:r>
      <w:r w:rsidR="00E36B45" w:rsidRPr="00E81EF0">
        <w:t>kwietnia 200</w:t>
      </w:r>
      <w:r w:rsidR="00E81EF0" w:rsidRPr="00E81EF0">
        <w:t>3</w:t>
      </w:r>
      <w:r w:rsidR="00E81EF0">
        <w:t> </w:t>
      </w:r>
      <w:r w:rsidR="00E36B45" w:rsidRPr="00E81EF0">
        <w:t>r.</w:t>
      </w:r>
      <w:r w:rsidR="00E81EF0" w:rsidRPr="00E81EF0">
        <w:t xml:space="preserve"> o</w:t>
      </w:r>
      <w:r w:rsidR="00E81EF0">
        <w:t> </w:t>
      </w:r>
      <w:r w:rsidR="00E36B45" w:rsidRPr="00E81EF0">
        <w:t>działalności pożytku publicznego</w:t>
      </w:r>
      <w:r w:rsidR="00E81EF0" w:rsidRPr="00E81EF0">
        <w:t xml:space="preserve"> i</w:t>
      </w:r>
      <w:r w:rsidR="00E81EF0">
        <w:t> </w:t>
      </w:r>
      <w:r w:rsidR="00E81EF0" w:rsidRPr="00E81EF0">
        <w:t>o</w:t>
      </w:r>
      <w:r w:rsidR="00E81EF0">
        <w:t> </w:t>
      </w:r>
      <w:r w:rsidR="00E36B45" w:rsidRPr="00E81EF0">
        <w:t>wolontariacie (</w:t>
      </w:r>
      <w:r w:rsidR="00E81EF0">
        <w:t>Dz. U.</w:t>
      </w:r>
      <w:r w:rsidR="00E81EF0" w:rsidRPr="00E81EF0">
        <w:t xml:space="preserve"> z</w:t>
      </w:r>
      <w:r w:rsidR="00E81EF0">
        <w:t> </w:t>
      </w:r>
      <w:r w:rsidR="00E36B45" w:rsidRPr="00E81EF0">
        <w:t>202</w:t>
      </w:r>
      <w:r w:rsidR="00E81EF0" w:rsidRPr="00E81EF0">
        <w:t>3</w:t>
      </w:r>
      <w:r w:rsidR="00E81EF0">
        <w:t> </w:t>
      </w:r>
      <w:r w:rsidR="00E36B45" w:rsidRPr="00E81EF0">
        <w:t>r.</w:t>
      </w:r>
      <w:r w:rsidR="00E81EF0">
        <w:t xml:space="preserve"> poz. </w:t>
      </w:r>
      <w:r w:rsidR="00E36B45" w:rsidRPr="00E81EF0">
        <w:t>57</w:t>
      </w:r>
      <w:r w:rsidR="00E81EF0" w:rsidRPr="00E81EF0">
        <w:t>1</w:t>
      </w:r>
      <w:r w:rsidR="00E81EF0">
        <w:t xml:space="preserve"> oraz</w:t>
      </w:r>
      <w:r w:rsidR="00E81EF0" w:rsidRPr="00E81EF0">
        <w:t xml:space="preserve"> z</w:t>
      </w:r>
      <w:r w:rsidR="00E81EF0">
        <w:t> </w:t>
      </w:r>
      <w:r w:rsidR="00E36B45" w:rsidRPr="00E81EF0">
        <w:t>202</w:t>
      </w:r>
      <w:r w:rsidR="00E81EF0" w:rsidRPr="00E81EF0">
        <w:t>4</w:t>
      </w:r>
      <w:r w:rsidR="00E81EF0">
        <w:t> </w:t>
      </w:r>
      <w:r w:rsidR="00E36B45" w:rsidRPr="00E81EF0">
        <w:t>r.</w:t>
      </w:r>
      <w:r w:rsidR="00E81EF0">
        <w:t xml:space="preserve"> poz. </w:t>
      </w:r>
      <w:r w:rsidR="00E36B45" w:rsidRPr="00E81EF0">
        <w:t>834)</w:t>
      </w:r>
      <w:r w:rsidR="00B2114B" w:rsidRPr="00E81EF0">
        <w:t xml:space="preserve"> realizującymi zadania ochrony ludności lub obrony cywilnej</w:t>
      </w:r>
      <w:r w:rsidR="00E36B45" w:rsidRPr="00E81EF0">
        <w:t>;</w:t>
      </w:r>
    </w:p>
    <w:p w14:paraId="7F37434B" w14:textId="65F53F62" w:rsidR="00F919A9" w:rsidRPr="00E81EF0" w:rsidRDefault="001857E9" w:rsidP="00F919A9">
      <w:pPr>
        <w:pStyle w:val="PKTpunkt"/>
      </w:pPr>
      <w:r w:rsidRPr="00E81EF0">
        <w:t>3</w:t>
      </w:r>
      <w:r w:rsidR="00F919A9" w:rsidRPr="00E81EF0">
        <w:t>)</w:t>
      </w:r>
      <w:r w:rsidR="00F919A9" w:rsidRPr="00E81EF0">
        <w:tab/>
        <w:t>podmiotami prognozującymi</w:t>
      </w:r>
      <w:r w:rsidR="00E81EF0" w:rsidRPr="00E81EF0">
        <w:t xml:space="preserve"> i</w:t>
      </w:r>
      <w:r w:rsidR="00E81EF0">
        <w:t> </w:t>
      </w:r>
      <w:r w:rsidR="00F919A9" w:rsidRPr="00E81EF0">
        <w:t>monitorującymi zagrożenia;</w:t>
      </w:r>
    </w:p>
    <w:p w14:paraId="061DA084" w14:textId="25D9F634" w:rsidR="00F919A9" w:rsidRPr="00E81EF0" w:rsidRDefault="001857E9" w:rsidP="00F919A9">
      <w:pPr>
        <w:pStyle w:val="PKTpunkt"/>
      </w:pPr>
      <w:r w:rsidRPr="00E81EF0">
        <w:t>4</w:t>
      </w:r>
      <w:r w:rsidR="00F919A9" w:rsidRPr="00E81EF0">
        <w:t>)</w:t>
      </w:r>
      <w:r w:rsidR="00F919A9" w:rsidRPr="00E81EF0">
        <w:tab/>
        <w:t>przedsiębiorcami</w:t>
      </w:r>
      <w:r w:rsidR="00E81EF0" w:rsidRPr="00E81EF0">
        <w:t xml:space="preserve"> i</w:t>
      </w:r>
      <w:r w:rsidR="00E81EF0">
        <w:t> </w:t>
      </w:r>
      <w:r w:rsidR="00F919A9" w:rsidRPr="00E81EF0">
        <w:t>innymi podmiotami świadczącymi usługi pomocy doraźnej</w:t>
      </w:r>
      <w:r w:rsidR="00E81EF0" w:rsidRPr="00E81EF0">
        <w:t xml:space="preserve"> i</w:t>
      </w:r>
      <w:r w:rsidR="00E81EF0">
        <w:t> </w:t>
      </w:r>
      <w:r w:rsidR="00F919A9" w:rsidRPr="00E81EF0">
        <w:t>humanitarnej dla ludności;</w:t>
      </w:r>
    </w:p>
    <w:p w14:paraId="39A39CA1" w14:textId="149610E5" w:rsidR="00F919A9" w:rsidRPr="00E81EF0" w:rsidRDefault="001857E9" w:rsidP="00F919A9">
      <w:pPr>
        <w:pStyle w:val="PKTpunkt"/>
      </w:pPr>
      <w:r w:rsidRPr="00E81EF0">
        <w:t>5</w:t>
      </w:r>
      <w:r w:rsidR="00F919A9" w:rsidRPr="00E81EF0">
        <w:t>)</w:t>
      </w:r>
      <w:r w:rsidR="00F919A9" w:rsidRPr="00E81EF0">
        <w:tab/>
        <w:t>przedsiębiorstwami państwowymi lub spółkami prawa handlowego,</w:t>
      </w:r>
      <w:r w:rsidR="00E81EF0" w:rsidRPr="00E81EF0">
        <w:t xml:space="preserve"> w</w:t>
      </w:r>
      <w:r w:rsidR="00E81EF0">
        <w:t> </w:t>
      </w:r>
      <w:r w:rsidR="00F919A9" w:rsidRPr="00E81EF0">
        <w:t>tym spółkami,</w:t>
      </w:r>
      <w:r w:rsidR="00E81EF0" w:rsidRPr="00E81EF0">
        <w:t xml:space="preserve"> w</w:t>
      </w:r>
      <w:r w:rsidR="00E81EF0">
        <w:t> </w:t>
      </w:r>
      <w:r w:rsidR="00F919A9" w:rsidRPr="00E81EF0">
        <w:t>których Skarb Państwa lub jednostka samorządu terytorialnego posiadają udziały lub akcje;</w:t>
      </w:r>
    </w:p>
    <w:p w14:paraId="54BC9A90" w14:textId="77777777" w:rsidR="00F919A9" w:rsidRPr="00E81EF0" w:rsidRDefault="001857E9" w:rsidP="00F919A9">
      <w:pPr>
        <w:pStyle w:val="PKTpunkt"/>
      </w:pPr>
      <w:r w:rsidRPr="00E81EF0">
        <w:lastRenderedPageBreak/>
        <w:t>6</w:t>
      </w:r>
      <w:r w:rsidR="00F919A9" w:rsidRPr="00E81EF0">
        <w:t>)</w:t>
      </w:r>
      <w:r w:rsidR="00F919A9" w:rsidRPr="00E81EF0">
        <w:tab/>
        <w:t>innymi podmiotami prowadzącymi działalność gospodarczą niezbędną do zapewnienia realizacji zadań ochrony ludności lub obrony cywilnej.</w:t>
      </w:r>
    </w:p>
    <w:p w14:paraId="62826A7D" w14:textId="0C3CBAC0" w:rsidR="00F919A9" w:rsidRPr="00E81EF0" w:rsidRDefault="00F919A9" w:rsidP="00F919A9">
      <w:pPr>
        <w:pStyle w:val="USTustnpkodeksu"/>
      </w:pPr>
      <w:r w:rsidRPr="00E81EF0">
        <w:t>2. Porozumienie</w:t>
      </w:r>
      <w:r w:rsidR="00E81EF0" w:rsidRPr="00E81EF0">
        <w:t xml:space="preserve"> z</w:t>
      </w:r>
      <w:r w:rsidR="00E81EF0">
        <w:t> </w:t>
      </w:r>
      <w:r w:rsidRPr="00E81EF0">
        <w:t>podmiotami,</w:t>
      </w:r>
      <w:r w:rsidR="00E81EF0" w:rsidRPr="00E81EF0">
        <w:t xml:space="preserve"> o</w:t>
      </w:r>
      <w:r w:rsidR="00E81EF0">
        <w:t> </w:t>
      </w:r>
      <w:r w:rsidRPr="00E81EF0">
        <w:t>których mowa</w:t>
      </w:r>
      <w:r w:rsidR="00E81EF0" w:rsidRPr="00E81EF0">
        <w:t xml:space="preserve"> w</w:t>
      </w:r>
      <w:r w:rsidR="00E81EF0">
        <w:t> ust. </w:t>
      </w:r>
      <w:r w:rsidR="00E81EF0" w:rsidRPr="00E81EF0">
        <w:t>1</w:t>
      </w:r>
      <w:r w:rsidR="00E81EF0">
        <w:t xml:space="preserve"> pkt </w:t>
      </w:r>
      <w:r w:rsidR="00E81EF0" w:rsidRPr="00E81EF0">
        <w:t>1</w:t>
      </w:r>
      <w:r w:rsidR="00E81EF0">
        <w:t xml:space="preserve"> i </w:t>
      </w:r>
      <w:r w:rsidR="00EB0370" w:rsidRPr="00E81EF0">
        <w:t>2</w:t>
      </w:r>
      <w:r w:rsidR="00457637" w:rsidRPr="00E81EF0">
        <w:t>,</w:t>
      </w:r>
      <w:r w:rsidRPr="00E81EF0">
        <w:t xml:space="preserve"> zawiera wojewoda,</w:t>
      </w:r>
      <w:r w:rsidR="00E81EF0" w:rsidRPr="00E81EF0">
        <w:t xml:space="preserve"> a</w:t>
      </w:r>
      <w:r w:rsidR="00E81EF0">
        <w:t> </w:t>
      </w:r>
      <w:r w:rsidRPr="00E81EF0">
        <w:t>dla podmiotów</w:t>
      </w:r>
      <w:r w:rsidR="00E81EF0" w:rsidRPr="00E81EF0">
        <w:t xml:space="preserve"> o</w:t>
      </w:r>
      <w:r w:rsidR="00E81EF0">
        <w:t> </w:t>
      </w:r>
      <w:r w:rsidRPr="00E81EF0">
        <w:t xml:space="preserve">zasięgu krajowym </w:t>
      </w:r>
      <w:r w:rsidR="00BE442A" w:rsidRPr="00E81EF0">
        <w:t xml:space="preserve">– </w:t>
      </w:r>
      <w:r w:rsidRPr="00E81EF0">
        <w:t>minister właściwy do spraw wewnętrznych, informując</w:t>
      </w:r>
      <w:r w:rsidR="00E81EF0" w:rsidRPr="00E81EF0">
        <w:t xml:space="preserve"> o</w:t>
      </w:r>
      <w:r w:rsidR="00E81EF0">
        <w:t> </w:t>
      </w:r>
      <w:r w:rsidRPr="00E81EF0">
        <w:t>tym właściwych terytorialnie wójta (burmistrza, prezydenta miasta)</w:t>
      </w:r>
      <w:r w:rsidR="00E81EF0" w:rsidRPr="00E81EF0">
        <w:t xml:space="preserve"> i</w:t>
      </w:r>
      <w:r w:rsidR="00E81EF0">
        <w:t> </w:t>
      </w:r>
      <w:r w:rsidRPr="00E81EF0">
        <w:t>starostę.</w:t>
      </w:r>
    </w:p>
    <w:p w14:paraId="403C37FE" w14:textId="2304588B" w:rsidR="00F919A9" w:rsidRPr="00E81EF0" w:rsidRDefault="00F919A9" w:rsidP="00F919A9">
      <w:pPr>
        <w:pStyle w:val="USTustnpkodeksu"/>
      </w:pPr>
      <w:r w:rsidRPr="00E81EF0">
        <w:t>3. Przed zawarciem porozumienia organ ochrony ludności weryfikuje obszar działania oraz zdolności podmiotu,</w:t>
      </w:r>
      <w:r w:rsidR="00E81EF0" w:rsidRPr="00E81EF0">
        <w:t xml:space="preserve"> o</w:t>
      </w:r>
      <w:r w:rsidR="00E81EF0">
        <w:t> </w:t>
      </w:r>
      <w:r w:rsidRPr="00E81EF0">
        <w:t>którym mowa</w:t>
      </w:r>
      <w:r w:rsidR="00E81EF0" w:rsidRPr="00E81EF0">
        <w:t xml:space="preserve"> w</w:t>
      </w:r>
      <w:r w:rsidR="00E81EF0">
        <w:t> ust. </w:t>
      </w:r>
      <w:r w:rsidRPr="00E81EF0">
        <w:t>1, do wykonywania zadań ochrony ludności</w:t>
      </w:r>
      <w:r w:rsidR="00E81EF0" w:rsidRPr="00E81EF0">
        <w:t xml:space="preserve"> i</w:t>
      </w:r>
      <w:r w:rsidR="00E81EF0">
        <w:t> </w:t>
      </w:r>
      <w:r w:rsidRPr="00E81EF0">
        <w:t>obrony cywilnej.</w:t>
      </w:r>
    </w:p>
    <w:p w14:paraId="613CEB68" w14:textId="399FC929" w:rsidR="00F919A9" w:rsidRPr="00E81EF0" w:rsidRDefault="00F919A9" w:rsidP="00F919A9">
      <w:pPr>
        <w:pStyle w:val="USTustnpkodeksu"/>
      </w:pPr>
      <w:r w:rsidRPr="00E81EF0">
        <w:t>4.</w:t>
      </w:r>
      <w:r w:rsidR="00E81EF0" w:rsidRPr="00E81EF0">
        <w:t xml:space="preserve"> W</w:t>
      </w:r>
      <w:r w:rsidR="00E81EF0">
        <w:t> </w:t>
      </w:r>
      <w:r w:rsidRPr="00E81EF0">
        <w:t>porozumieniu określa się</w:t>
      </w:r>
      <w:r w:rsidR="00E81EF0" w:rsidRPr="00E81EF0">
        <w:t xml:space="preserve"> w</w:t>
      </w:r>
      <w:r w:rsidR="00E81EF0">
        <w:t> </w:t>
      </w:r>
      <w:r w:rsidRPr="00E81EF0">
        <w:t xml:space="preserve">szczególności zakres zadań, </w:t>
      </w:r>
      <w:r w:rsidR="009D5B87" w:rsidRPr="00E81EF0">
        <w:t>warunki</w:t>
      </w:r>
      <w:r w:rsidR="00457637" w:rsidRPr="00E81EF0">
        <w:t xml:space="preserve"> finansowania</w:t>
      </w:r>
      <w:r w:rsidR="00E81EF0" w:rsidRPr="00E81EF0">
        <w:t xml:space="preserve"> i</w:t>
      </w:r>
      <w:r w:rsidR="00E81EF0">
        <w:t> </w:t>
      </w:r>
      <w:r w:rsidRPr="00E81EF0">
        <w:t>sposób współpracy</w:t>
      </w:r>
      <w:r w:rsidR="00E81EF0" w:rsidRPr="00E81EF0">
        <w:t xml:space="preserve"> z</w:t>
      </w:r>
      <w:r w:rsidR="00E81EF0">
        <w:t> </w:t>
      </w:r>
      <w:r w:rsidRPr="00E81EF0">
        <w:t xml:space="preserve">podmiotem ochrony ludności oraz </w:t>
      </w:r>
      <w:r w:rsidR="00556734" w:rsidRPr="00E81EF0">
        <w:t>możliwość wykorzystania zasobów</w:t>
      </w:r>
      <w:r w:rsidR="00E81EF0" w:rsidRPr="00E81EF0">
        <w:t xml:space="preserve"> w</w:t>
      </w:r>
      <w:r w:rsidR="00E81EF0">
        <w:t> </w:t>
      </w:r>
      <w:r w:rsidR="00556734" w:rsidRPr="00E81EF0">
        <w:t>sytuacjach zagrożeń</w:t>
      </w:r>
      <w:r w:rsidR="00A823F6" w:rsidRPr="00E81EF0">
        <w:t>,</w:t>
      </w:r>
      <w:r w:rsidR="00E81EF0" w:rsidRPr="00E81EF0">
        <w:t xml:space="preserve"> w</w:t>
      </w:r>
      <w:r w:rsidR="00E81EF0">
        <w:t> </w:t>
      </w:r>
      <w:r w:rsidR="00A823F6" w:rsidRPr="00E81EF0">
        <w:t>tym ich dostępność</w:t>
      </w:r>
      <w:r w:rsidR="00E81EF0" w:rsidRPr="00E81EF0">
        <w:t xml:space="preserve"> i</w:t>
      </w:r>
      <w:r w:rsidR="00E81EF0">
        <w:t> </w:t>
      </w:r>
      <w:r w:rsidR="00A823F6" w:rsidRPr="00E81EF0">
        <w:t>dyspozycyjność personelu</w:t>
      </w:r>
      <w:r w:rsidRPr="00E81EF0">
        <w:t xml:space="preserve">. Porozumienie może </w:t>
      </w:r>
      <w:r w:rsidR="00457637" w:rsidRPr="00E81EF0">
        <w:t xml:space="preserve">przewidywać rozszerzenie </w:t>
      </w:r>
      <w:r w:rsidR="009D5B87" w:rsidRPr="00E81EF0">
        <w:t xml:space="preserve">zakresu </w:t>
      </w:r>
      <w:r w:rsidRPr="00E81EF0">
        <w:t>właściwości podmiotu.</w:t>
      </w:r>
    </w:p>
    <w:p w14:paraId="791FD057" w14:textId="71F38487" w:rsidR="00F919A9" w:rsidRPr="00E81EF0" w:rsidRDefault="00F919A9" w:rsidP="00F919A9">
      <w:pPr>
        <w:pStyle w:val="USTustnpkodeksu"/>
        <w:rPr>
          <w:rStyle w:val="Ppogrubienie"/>
        </w:rPr>
      </w:pPr>
      <w:r w:rsidRPr="00E81EF0">
        <w:t>5. Minister właściwy do spraw wewnętrznych określi,</w:t>
      </w:r>
      <w:r w:rsidR="00E81EF0" w:rsidRPr="00E81EF0">
        <w:t xml:space="preserve"> w</w:t>
      </w:r>
      <w:r w:rsidR="00E81EF0">
        <w:t> </w:t>
      </w:r>
      <w:r w:rsidRPr="00E81EF0">
        <w:t>drodze rozporządzenia, inne niż określone</w:t>
      </w:r>
      <w:r w:rsidR="00E81EF0" w:rsidRPr="00E81EF0">
        <w:t xml:space="preserve"> w</w:t>
      </w:r>
      <w:r w:rsidR="00E81EF0">
        <w:t> ust. </w:t>
      </w:r>
      <w:r w:rsidR="00E81EF0" w:rsidRPr="00E81EF0">
        <w:t>4</w:t>
      </w:r>
      <w:r w:rsidR="00E81EF0">
        <w:t> </w:t>
      </w:r>
      <w:r w:rsidRPr="00E81EF0">
        <w:t>elementy porozumienia oraz sposób weryfikacji zdolności podmiotu ochrony ludności do wykonywania zadań ochrony ludności</w:t>
      </w:r>
      <w:r w:rsidR="00E81EF0" w:rsidRPr="00E81EF0">
        <w:t xml:space="preserve"> i</w:t>
      </w:r>
      <w:r w:rsidR="00E81EF0">
        <w:t> </w:t>
      </w:r>
      <w:r w:rsidRPr="00E81EF0">
        <w:t>obrony cywilnej, mając na uwadze zapewnienie sprawnego współdziałania</w:t>
      </w:r>
      <w:r w:rsidR="00E81EF0" w:rsidRPr="00E81EF0">
        <w:t xml:space="preserve"> z</w:t>
      </w:r>
      <w:r w:rsidR="00E81EF0">
        <w:t> </w:t>
      </w:r>
      <w:r w:rsidRPr="00E81EF0">
        <w:t>podmiotem ochrony ludności oraz kompleksową weryfikację zdolności podmiotu do realizacji zadań ochrony ludności</w:t>
      </w:r>
      <w:r w:rsidR="00E81EF0" w:rsidRPr="00E81EF0">
        <w:t xml:space="preserve"> i</w:t>
      </w:r>
      <w:r w:rsidR="00E81EF0">
        <w:t> </w:t>
      </w:r>
      <w:r w:rsidRPr="00E81EF0">
        <w:t>obrony cywilnej.</w:t>
      </w:r>
    </w:p>
    <w:p w14:paraId="54889875" w14:textId="61C6A825" w:rsidR="00F919A9" w:rsidRPr="00E81EF0" w:rsidRDefault="00F919A9" w:rsidP="00F919A9">
      <w:pPr>
        <w:pStyle w:val="ARTartustawynprozporzdzenia"/>
      </w:pPr>
      <w:r w:rsidRPr="00E81EF0">
        <w:rPr>
          <w:rStyle w:val="Ppogrubienie"/>
        </w:rPr>
        <w:t>Art. </w:t>
      </w:r>
      <w:r w:rsidR="00EC33EA" w:rsidRPr="00E81EF0">
        <w:rPr>
          <w:rStyle w:val="Ppogrubienie"/>
        </w:rPr>
        <w:t>2</w:t>
      </w:r>
      <w:r w:rsidR="00553F67" w:rsidRPr="00E81EF0">
        <w:rPr>
          <w:rStyle w:val="Ppogrubienie"/>
        </w:rPr>
        <w:t>0</w:t>
      </w:r>
      <w:r w:rsidRPr="00E81EF0">
        <w:rPr>
          <w:rStyle w:val="Ppogrubienie"/>
        </w:rPr>
        <w:t>.</w:t>
      </w:r>
      <w:r w:rsidRPr="00E81EF0">
        <w:t xml:space="preserve"> 1. Jeżeli jest to uzasadnione koniecznością zapewnienia wykonania zadań ochrony ludności lub obrony cywilnej, organy ochrony ludności mogą </w:t>
      </w:r>
      <w:r w:rsidR="00C11137" w:rsidRPr="00E81EF0">
        <w:t>uznać</w:t>
      </w:r>
      <w:r w:rsidRPr="00E81EF0">
        <w:t xml:space="preserve"> jako podmioty ochrony ludności podmioty wskazane</w:t>
      </w:r>
      <w:r w:rsidR="00E81EF0" w:rsidRPr="00E81EF0">
        <w:t xml:space="preserve"> w</w:t>
      </w:r>
      <w:r w:rsidR="00E81EF0">
        <w:t> art. </w:t>
      </w:r>
      <w:r w:rsidR="00553F67" w:rsidRPr="00E81EF0">
        <w:t>1</w:t>
      </w:r>
      <w:r w:rsidR="00E81EF0" w:rsidRPr="00E81EF0">
        <w:t>9</w:t>
      </w:r>
      <w:r w:rsidR="00E81EF0">
        <w:t xml:space="preserve"> ust. </w:t>
      </w:r>
      <w:r w:rsidRPr="00E81EF0">
        <w:t>1.</w:t>
      </w:r>
    </w:p>
    <w:p w14:paraId="174DAE47" w14:textId="79A1BD83" w:rsidR="00F919A9" w:rsidRPr="00E81EF0" w:rsidRDefault="00F919A9" w:rsidP="00F919A9">
      <w:pPr>
        <w:pStyle w:val="USTustnpkodeksu"/>
      </w:pPr>
      <w:r w:rsidRPr="00E81EF0">
        <w:t>2. </w:t>
      </w:r>
      <w:r w:rsidR="00C11137" w:rsidRPr="00E81EF0">
        <w:t>Uznanie</w:t>
      </w:r>
      <w:r w:rsidRPr="00E81EF0">
        <w:t xml:space="preserve"> jako podmiot ochrony ludności następuje</w:t>
      </w:r>
      <w:r w:rsidR="00E81EF0" w:rsidRPr="00E81EF0">
        <w:t xml:space="preserve"> w</w:t>
      </w:r>
      <w:r w:rsidR="00E81EF0">
        <w:t> </w:t>
      </w:r>
      <w:r w:rsidRPr="00E81EF0">
        <w:t>drodze decyzji administracyjnej.</w:t>
      </w:r>
    </w:p>
    <w:p w14:paraId="1A23913E" w14:textId="4A336FA0" w:rsidR="00F919A9" w:rsidRPr="00E81EF0" w:rsidRDefault="00F919A9" w:rsidP="00F919A9">
      <w:pPr>
        <w:pStyle w:val="USTustnpkodeksu"/>
      </w:pPr>
      <w:r w:rsidRPr="00E81EF0">
        <w:t>3.</w:t>
      </w:r>
      <w:r w:rsidR="00E81EF0" w:rsidRPr="00E81EF0">
        <w:t xml:space="preserve"> W</w:t>
      </w:r>
      <w:r w:rsidR="00E81EF0">
        <w:t> </w:t>
      </w:r>
      <w:r w:rsidRPr="00E81EF0">
        <w:t>decyzji określa się</w:t>
      </w:r>
      <w:r w:rsidR="00E81EF0" w:rsidRPr="00E81EF0">
        <w:t xml:space="preserve"> w</w:t>
      </w:r>
      <w:r w:rsidR="00E81EF0">
        <w:t> </w:t>
      </w:r>
      <w:r w:rsidRPr="00E81EF0">
        <w:t xml:space="preserve">szczególności zakres zadań, </w:t>
      </w:r>
      <w:r w:rsidR="009D5B87" w:rsidRPr="00E81EF0">
        <w:t>warunki finansowania</w:t>
      </w:r>
      <w:r w:rsidR="00E81EF0" w:rsidRPr="00E81EF0">
        <w:t xml:space="preserve"> i</w:t>
      </w:r>
      <w:r w:rsidR="00E81EF0">
        <w:t> </w:t>
      </w:r>
      <w:r w:rsidRPr="00E81EF0">
        <w:t>sposób współpracy</w:t>
      </w:r>
      <w:r w:rsidR="00E81EF0" w:rsidRPr="00E81EF0">
        <w:t xml:space="preserve"> z</w:t>
      </w:r>
      <w:r w:rsidR="00E81EF0">
        <w:t> </w:t>
      </w:r>
      <w:r w:rsidRPr="00E81EF0">
        <w:t xml:space="preserve">podmiotem ochrony ludności oraz </w:t>
      </w:r>
      <w:r w:rsidR="00556734" w:rsidRPr="00E81EF0">
        <w:t>możliwość wykorzystania zasobów</w:t>
      </w:r>
      <w:r w:rsidR="00E81EF0" w:rsidRPr="00E81EF0">
        <w:t xml:space="preserve"> w</w:t>
      </w:r>
      <w:r w:rsidR="00E81EF0">
        <w:t> </w:t>
      </w:r>
      <w:r w:rsidR="00556734" w:rsidRPr="00E81EF0">
        <w:t>sytuacjach zagrożeń</w:t>
      </w:r>
      <w:r w:rsidRPr="00E81EF0">
        <w:t>.</w:t>
      </w:r>
    </w:p>
    <w:p w14:paraId="6187BAE2" w14:textId="77777777" w:rsidR="00F919A9" w:rsidRPr="00E81EF0" w:rsidRDefault="00F919A9" w:rsidP="00E81EF0">
      <w:pPr>
        <w:pStyle w:val="USTustnpkodeksu"/>
        <w:keepNext/>
      </w:pPr>
      <w:r w:rsidRPr="00E81EF0">
        <w:t>4. Odwołanie od decyzji:</w:t>
      </w:r>
    </w:p>
    <w:p w14:paraId="2F195542" w14:textId="7BC076E0" w:rsidR="00F919A9" w:rsidRPr="00E81EF0" w:rsidRDefault="00F919A9" w:rsidP="00F919A9">
      <w:pPr>
        <w:pStyle w:val="PKTpunkt"/>
      </w:pPr>
      <w:r w:rsidRPr="00E81EF0">
        <w:t>1)</w:t>
      </w:r>
      <w:r w:rsidRPr="00E81EF0">
        <w:tab/>
        <w:t>wójta (burmistrza, prezydenta miasta)</w:t>
      </w:r>
      <w:r w:rsidR="00111361" w:rsidRPr="00E81EF0">
        <w:t>,</w:t>
      </w:r>
      <w:r w:rsidRPr="00E81EF0">
        <w:t xml:space="preserve"> starosty</w:t>
      </w:r>
      <w:r w:rsidR="00111361" w:rsidRPr="00E81EF0">
        <w:t xml:space="preserve"> lub marszałka województwa</w:t>
      </w:r>
      <w:r w:rsidRPr="00E81EF0">
        <w:t xml:space="preserve"> – rozpatruje wojewoda;</w:t>
      </w:r>
    </w:p>
    <w:p w14:paraId="79E880B1" w14:textId="77777777" w:rsidR="00F919A9" w:rsidRPr="00E81EF0" w:rsidRDefault="00F919A9" w:rsidP="00F919A9">
      <w:pPr>
        <w:pStyle w:val="PKTpunkt"/>
      </w:pPr>
      <w:r w:rsidRPr="00E81EF0">
        <w:t>2)</w:t>
      </w:r>
      <w:r w:rsidRPr="00E81EF0">
        <w:tab/>
        <w:t>wojewody – rozpatruje minister właściwy do spraw wewnętrznych.</w:t>
      </w:r>
    </w:p>
    <w:p w14:paraId="679DFD96" w14:textId="7E8C5300" w:rsidR="00F919A9" w:rsidRPr="00E81EF0" w:rsidRDefault="00F919A9" w:rsidP="00F919A9">
      <w:pPr>
        <w:pStyle w:val="USTustnpkodeksu"/>
      </w:pPr>
      <w:r w:rsidRPr="00E81EF0">
        <w:t>5. Do odwołania od decyzji ministra właściwego do spraw wewnętrznych albo ministra będącego organem ochrony ludności stosuje się</w:t>
      </w:r>
      <w:r w:rsidR="00E81EF0">
        <w:t xml:space="preserve"> art. </w:t>
      </w:r>
      <w:r w:rsidRPr="00E81EF0">
        <w:t>12</w:t>
      </w:r>
      <w:r w:rsidR="00E81EF0" w:rsidRPr="00E81EF0">
        <w:t>7</w:t>
      </w:r>
      <w:r w:rsidR="00E81EF0">
        <w:t xml:space="preserve"> § </w:t>
      </w:r>
      <w:r w:rsidR="00E81EF0" w:rsidRPr="00E81EF0">
        <w:t>3</w:t>
      </w:r>
      <w:r w:rsidR="00E81EF0">
        <w:t> </w:t>
      </w:r>
      <w:r w:rsidRPr="00E81EF0">
        <w:t>ustawy</w:t>
      </w:r>
      <w:r w:rsidR="00E81EF0" w:rsidRPr="00E81EF0">
        <w:t xml:space="preserve"> z</w:t>
      </w:r>
      <w:r w:rsidR="00E81EF0">
        <w:t> </w:t>
      </w:r>
      <w:r w:rsidRPr="00E81EF0">
        <w:t>dnia 1</w:t>
      </w:r>
      <w:r w:rsidR="00E81EF0" w:rsidRPr="00E81EF0">
        <w:t>4</w:t>
      </w:r>
      <w:r w:rsidR="00E81EF0">
        <w:t> </w:t>
      </w:r>
      <w:r w:rsidRPr="00E81EF0">
        <w:t>czerwca 196</w:t>
      </w:r>
      <w:r w:rsidR="00E81EF0" w:rsidRPr="00E81EF0">
        <w:t>0</w:t>
      </w:r>
      <w:r w:rsidR="00E81EF0">
        <w:t> </w:t>
      </w:r>
      <w:r w:rsidRPr="00E81EF0">
        <w:t>r.</w:t>
      </w:r>
      <w:r w:rsidR="009D5B87" w:rsidRPr="00E81EF0">
        <w:t xml:space="preserve"> </w:t>
      </w:r>
      <w:r w:rsidRPr="00E81EF0">
        <w:t>– Kodeks postępowania administracyjnego (</w:t>
      </w:r>
      <w:r w:rsidR="00E81EF0">
        <w:t>Dz. U.</w:t>
      </w:r>
      <w:r w:rsidR="00E81EF0" w:rsidRPr="00E81EF0">
        <w:t xml:space="preserve"> z</w:t>
      </w:r>
      <w:r w:rsidR="00E81EF0">
        <w:t> </w:t>
      </w:r>
      <w:r w:rsidRPr="00E81EF0">
        <w:t>202</w:t>
      </w:r>
      <w:r w:rsidR="00E81EF0" w:rsidRPr="00E81EF0">
        <w:t>4</w:t>
      </w:r>
      <w:r w:rsidR="00E81EF0">
        <w:t> </w:t>
      </w:r>
      <w:r w:rsidRPr="00E81EF0">
        <w:t>r.</w:t>
      </w:r>
      <w:r w:rsidR="00E81EF0">
        <w:t xml:space="preserve"> poz. </w:t>
      </w:r>
      <w:r w:rsidRPr="00E81EF0">
        <w:t>572).</w:t>
      </w:r>
    </w:p>
    <w:p w14:paraId="331643ED" w14:textId="5ADF5387" w:rsidR="00F919A9" w:rsidRPr="00E81EF0" w:rsidRDefault="00F919A9" w:rsidP="00F919A9">
      <w:pPr>
        <w:pStyle w:val="ARTartustawynprozporzdzenia"/>
      </w:pPr>
      <w:r w:rsidRPr="00E81EF0">
        <w:rPr>
          <w:rStyle w:val="Ppogrubienie"/>
        </w:rPr>
        <w:lastRenderedPageBreak/>
        <w:t>Art. </w:t>
      </w:r>
      <w:r w:rsidR="00EC33EA" w:rsidRPr="00E81EF0">
        <w:rPr>
          <w:rStyle w:val="Ppogrubienie"/>
        </w:rPr>
        <w:t>2</w:t>
      </w:r>
      <w:r w:rsidR="0007314B" w:rsidRPr="00E81EF0">
        <w:rPr>
          <w:rStyle w:val="Ppogrubienie"/>
        </w:rPr>
        <w:t>1</w:t>
      </w:r>
      <w:r w:rsidRPr="00E81EF0">
        <w:rPr>
          <w:rStyle w:val="Ppogrubienie"/>
        </w:rPr>
        <w:t>.</w:t>
      </w:r>
      <w:r w:rsidRPr="00E81EF0">
        <w:t xml:space="preserve"> 1. Wójt (burmistrz, prezydent miasta) </w:t>
      </w:r>
      <w:r w:rsidR="00111361" w:rsidRPr="00E81EF0">
        <w:t xml:space="preserve">wyznacza jako podmiot ochrony ludności, </w:t>
      </w:r>
      <w:r w:rsidRPr="00E81EF0">
        <w:t>zawiera porozumienia albo wydaje decyzje</w:t>
      </w:r>
      <w:r w:rsidR="00E81EF0" w:rsidRPr="00E81EF0">
        <w:t xml:space="preserve"> o</w:t>
      </w:r>
      <w:r w:rsidR="00E81EF0">
        <w:t> </w:t>
      </w:r>
      <w:r w:rsidRPr="00E81EF0">
        <w:t>uznaniu za podmiot ochrony ludności</w:t>
      </w:r>
      <w:r w:rsidR="00E81EF0" w:rsidRPr="00E81EF0">
        <w:t xml:space="preserve"> w</w:t>
      </w:r>
      <w:r w:rsidR="00E81EF0">
        <w:t> </w:t>
      </w:r>
      <w:r w:rsidRPr="00E81EF0">
        <w:t>odniesieniu do podmiotów istotnych dla realizacji zadań ochrony ludności</w:t>
      </w:r>
      <w:r w:rsidR="00E81EF0" w:rsidRPr="00E81EF0">
        <w:t xml:space="preserve"> i</w:t>
      </w:r>
      <w:r w:rsidR="00E81EF0">
        <w:t> </w:t>
      </w:r>
      <w:r w:rsidRPr="00E81EF0">
        <w:t>obrony cywilnej gminy.</w:t>
      </w:r>
    </w:p>
    <w:p w14:paraId="7838AC2B" w14:textId="44CC8E4E" w:rsidR="00F919A9" w:rsidRPr="00E81EF0" w:rsidRDefault="00F919A9" w:rsidP="00F919A9">
      <w:pPr>
        <w:pStyle w:val="USTustnpkodeksu"/>
      </w:pPr>
      <w:r w:rsidRPr="00E81EF0">
        <w:t>2. Starosta</w:t>
      </w:r>
      <w:r w:rsidR="00111361" w:rsidRPr="00E81EF0">
        <w:t xml:space="preserve"> wyznacza jako podmiot ochrony ludności,</w:t>
      </w:r>
      <w:r w:rsidRPr="00E81EF0">
        <w:t xml:space="preserve"> zawiera porozumienia albo wydaje decyzje</w:t>
      </w:r>
      <w:r w:rsidR="00E81EF0" w:rsidRPr="00E81EF0">
        <w:t xml:space="preserve"> o</w:t>
      </w:r>
      <w:r w:rsidR="00E81EF0">
        <w:t> </w:t>
      </w:r>
      <w:r w:rsidRPr="00E81EF0">
        <w:t>uznaniu za podmiot ochrony ludności</w:t>
      </w:r>
      <w:r w:rsidR="00E81EF0" w:rsidRPr="00E81EF0">
        <w:t xml:space="preserve"> w</w:t>
      </w:r>
      <w:r w:rsidR="00E81EF0">
        <w:t> </w:t>
      </w:r>
      <w:r w:rsidRPr="00E81EF0">
        <w:t>odniesieniu do podmiotów istotnych dla realizacji zadań ochrony ludności</w:t>
      </w:r>
      <w:r w:rsidR="00E81EF0" w:rsidRPr="00E81EF0">
        <w:t xml:space="preserve"> i</w:t>
      </w:r>
      <w:r w:rsidR="00E81EF0">
        <w:t> </w:t>
      </w:r>
      <w:r w:rsidRPr="00E81EF0">
        <w:t>obrony cywilnej na poziomie lokalnym</w:t>
      </w:r>
      <w:r w:rsidR="00EB0370" w:rsidRPr="00E81EF0">
        <w:t xml:space="preserve"> przekraczającym granice gminy</w:t>
      </w:r>
      <w:r w:rsidRPr="00E81EF0">
        <w:t>.</w:t>
      </w:r>
    </w:p>
    <w:p w14:paraId="3131DBFE" w14:textId="770172A3" w:rsidR="00F919A9" w:rsidRPr="00E81EF0" w:rsidRDefault="00F919A9" w:rsidP="00F919A9">
      <w:pPr>
        <w:pStyle w:val="USTustnpkodeksu"/>
      </w:pPr>
      <w:r w:rsidRPr="00E81EF0">
        <w:t>3. Marszałek województwa</w:t>
      </w:r>
      <w:r w:rsidR="00111361" w:rsidRPr="00E81EF0">
        <w:t xml:space="preserve"> wyznacza jako podmiot ochrony ludności,</w:t>
      </w:r>
      <w:r w:rsidRPr="00E81EF0">
        <w:t xml:space="preserve"> zawiera porozumienia albo wydaje decyzje</w:t>
      </w:r>
      <w:r w:rsidR="00E81EF0" w:rsidRPr="00E81EF0">
        <w:t xml:space="preserve"> o</w:t>
      </w:r>
      <w:r w:rsidR="00E81EF0">
        <w:t> </w:t>
      </w:r>
      <w:r w:rsidRPr="00E81EF0">
        <w:t>uznaniu za podmiot ochrony ludności</w:t>
      </w:r>
      <w:r w:rsidR="00E81EF0" w:rsidRPr="00E81EF0">
        <w:t xml:space="preserve"> w</w:t>
      </w:r>
      <w:r w:rsidR="00E81EF0">
        <w:t> </w:t>
      </w:r>
      <w:r w:rsidRPr="00E81EF0">
        <w:t>odniesieniu do podmiotów istotnych dla realizacji zadań ochrony ludności</w:t>
      </w:r>
      <w:r w:rsidR="00E81EF0" w:rsidRPr="00E81EF0">
        <w:t xml:space="preserve"> i</w:t>
      </w:r>
      <w:r w:rsidR="00E81EF0">
        <w:t> </w:t>
      </w:r>
      <w:r w:rsidRPr="00E81EF0">
        <w:t>obrony cywilnej</w:t>
      </w:r>
      <w:r w:rsidR="00E81EF0" w:rsidRPr="00E81EF0">
        <w:t xml:space="preserve"> w</w:t>
      </w:r>
      <w:r w:rsidR="00E81EF0">
        <w:t> </w:t>
      </w:r>
      <w:r w:rsidRPr="00E81EF0">
        <w:t>zakresie właściwości samorządu województwa.</w:t>
      </w:r>
    </w:p>
    <w:p w14:paraId="60D1682D" w14:textId="5CE592AE" w:rsidR="00F919A9" w:rsidRPr="00E81EF0" w:rsidRDefault="00F919A9" w:rsidP="00F919A9">
      <w:pPr>
        <w:pStyle w:val="USTustnpkodeksu"/>
      </w:pPr>
      <w:r w:rsidRPr="00E81EF0">
        <w:t>4. Wojewoda zawiera porozumienia albo wydaje decyzje</w:t>
      </w:r>
      <w:r w:rsidR="00E81EF0" w:rsidRPr="00E81EF0">
        <w:t xml:space="preserve"> o</w:t>
      </w:r>
      <w:r w:rsidR="00E81EF0">
        <w:t> </w:t>
      </w:r>
      <w:r w:rsidRPr="00E81EF0">
        <w:t>uznaniu za podmiot ochrony ludności</w:t>
      </w:r>
      <w:r w:rsidR="00E81EF0" w:rsidRPr="00E81EF0">
        <w:t xml:space="preserve"> w</w:t>
      </w:r>
      <w:r w:rsidR="00E81EF0">
        <w:t> </w:t>
      </w:r>
      <w:r w:rsidRPr="00E81EF0">
        <w:t>odniesieniu do podmiotów istotnych dla realizacji zadań ochrony ludności</w:t>
      </w:r>
      <w:r w:rsidR="00E81EF0" w:rsidRPr="00E81EF0">
        <w:t xml:space="preserve"> i</w:t>
      </w:r>
      <w:r w:rsidR="00E81EF0">
        <w:t> </w:t>
      </w:r>
      <w:r w:rsidRPr="00E81EF0">
        <w:t>obrony cywilnej na poziomie regionalnym.</w:t>
      </w:r>
    </w:p>
    <w:p w14:paraId="5C967C6F" w14:textId="5FBB1852" w:rsidR="00F919A9" w:rsidRPr="00E81EF0" w:rsidRDefault="00F919A9" w:rsidP="00F919A9">
      <w:pPr>
        <w:pStyle w:val="USTustnpkodeksu"/>
      </w:pPr>
      <w:r w:rsidRPr="00E81EF0">
        <w:t>5. Minister,</w:t>
      </w:r>
      <w:r w:rsidR="00E81EF0" w:rsidRPr="00E81EF0">
        <w:t xml:space="preserve"> o</w:t>
      </w:r>
      <w:r w:rsidR="00E81EF0">
        <w:t> </w:t>
      </w:r>
      <w:bookmarkStart w:id="2" w:name="_Hlk175578211"/>
      <w:r w:rsidRPr="00E81EF0">
        <w:t>którym mowa</w:t>
      </w:r>
      <w:r w:rsidR="00E81EF0" w:rsidRPr="00E81EF0">
        <w:t xml:space="preserve"> w</w:t>
      </w:r>
      <w:r w:rsidR="00E81EF0">
        <w:t> art. </w:t>
      </w:r>
      <w:r w:rsidR="00E81EF0" w:rsidRPr="00E81EF0">
        <w:t>9</w:t>
      </w:r>
      <w:r w:rsidR="00E81EF0">
        <w:t xml:space="preserve"> ust. </w:t>
      </w:r>
      <w:r w:rsidR="00E81EF0" w:rsidRPr="00E81EF0">
        <w:t>1</w:t>
      </w:r>
      <w:r w:rsidR="00E81EF0">
        <w:t xml:space="preserve"> pkt </w:t>
      </w:r>
      <w:r w:rsidR="00E81EF0" w:rsidRPr="00E81EF0">
        <w:t>2</w:t>
      </w:r>
      <w:r w:rsidR="00E81EF0">
        <w:t xml:space="preserve"> lit. </w:t>
      </w:r>
      <w:r w:rsidRPr="00E81EF0">
        <w:t>b</w:t>
      </w:r>
      <w:bookmarkEnd w:id="2"/>
      <w:r w:rsidRPr="00E81EF0">
        <w:t>, zawiera porozumienia albo wydaje decyzje</w:t>
      </w:r>
      <w:r w:rsidR="00E81EF0" w:rsidRPr="00E81EF0">
        <w:t xml:space="preserve"> o</w:t>
      </w:r>
      <w:r w:rsidR="00E81EF0">
        <w:t> </w:t>
      </w:r>
      <w:r w:rsidRPr="00E81EF0">
        <w:t>uznaniu za podmiot ochrony ludności</w:t>
      </w:r>
      <w:r w:rsidR="00E81EF0" w:rsidRPr="00E81EF0">
        <w:t xml:space="preserve"> w</w:t>
      </w:r>
      <w:r w:rsidR="00E81EF0">
        <w:t> </w:t>
      </w:r>
      <w:r w:rsidRPr="00E81EF0">
        <w:t>odniesieniu do podmiotów istotnych dla realizacji zadań ochrony ludności</w:t>
      </w:r>
      <w:r w:rsidR="00E81EF0" w:rsidRPr="00E81EF0">
        <w:t xml:space="preserve"> i</w:t>
      </w:r>
      <w:r w:rsidR="00E81EF0">
        <w:t> </w:t>
      </w:r>
      <w:r w:rsidRPr="00E81EF0">
        <w:t>obrony cywilnej pozostających</w:t>
      </w:r>
      <w:r w:rsidR="00E81EF0" w:rsidRPr="00E81EF0">
        <w:t xml:space="preserve"> w</w:t>
      </w:r>
      <w:r w:rsidR="00E81EF0">
        <w:t> </w:t>
      </w:r>
      <w:r w:rsidR="00BD5C7F" w:rsidRPr="00E81EF0">
        <w:t>jego</w:t>
      </w:r>
      <w:r w:rsidRPr="00E81EF0">
        <w:t xml:space="preserve"> właściwości.</w:t>
      </w:r>
    </w:p>
    <w:p w14:paraId="1430925B" w14:textId="14ADD8B5" w:rsidR="00F919A9" w:rsidRPr="00E81EF0" w:rsidRDefault="00F919A9" w:rsidP="00F919A9">
      <w:pPr>
        <w:pStyle w:val="USTustnpkodeksu"/>
      </w:pPr>
      <w:r w:rsidRPr="00E81EF0">
        <w:t>6. Minister właściwy do spraw wewnętrznych zawiera porozumienia albo wydaje decyzje</w:t>
      </w:r>
      <w:r w:rsidR="00E81EF0" w:rsidRPr="00E81EF0">
        <w:t xml:space="preserve"> o</w:t>
      </w:r>
      <w:r w:rsidR="00E81EF0">
        <w:t> </w:t>
      </w:r>
      <w:r w:rsidRPr="00E81EF0">
        <w:t>uznaniu za podmiot ochrony ludności</w:t>
      </w:r>
      <w:r w:rsidR="00E81EF0" w:rsidRPr="00E81EF0">
        <w:t xml:space="preserve"> w</w:t>
      </w:r>
      <w:r w:rsidR="00E81EF0">
        <w:t> </w:t>
      </w:r>
      <w:r w:rsidRPr="00E81EF0">
        <w:t>odniesieniu do podmiotów istotnych dla realizacji zadań ochrony ludności</w:t>
      </w:r>
      <w:r w:rsidR="00E81EF0" w:rsidRPr="00E81EF0">
        <w:t xml:space="preserve"> i</w:t>
      </w:r>
      <w:r w:rsidR="00E81EF0">
        <w:t> </w:t>
      </w:r>
      <w:r w:rsidRPr="00E81EF0">
        <w:t>obrony cywilnej na poziomie ogólnokrajowym.</w:t>
      </w:r>
    </w:p>
    <w:p w14:paraId="266B7358" w14:textId="75EF479E" w:rsidR="00F919A9" w:rsidRPr="00E81EF0" w:rsidRDefault="00F919A9" w:rsidP="00F919A9">
      <w:pPr>
        <w:pStyle w:val="USTustnpkodeksu"/>
      </w:pPr>
      <w:r w:rsidRPr="00E81EF0">
        <w:t>7.</w:t>
      </w:r>
      <w:r w:rsidR="00E81EF0" w:rsidRPr="00E81EF0">
        <w:t xml:space="preserve"> W</w:t>
      </w:r>
      <w:r w:rsidR="00E81EF0">
        <w:t> </w:t>
      </w:r>
      <w:r w:rsidRPr="00E81EF0">
        <w:t>odniesieniu do jednego podmiotu można zawrzeć więcej niż jedno porozumienie lub wydać więcej niż jedną decyzję, jeżeli zakres</w:t>
      </w:r>
      <w:r w:rsidR="00BD5C7F" w:rsidRPr="00E81EF0">
        <w:t>y</w:t>
      </w:r>
      <w:r w:rsidRPr="00E81EF0">
        <w:t xml:space="preserve"> zadań</w:t>
      </w:r>
      <w:r w:rsidR="00E81EF0" w:rsidRPr="00E81EF0">
        <w:t xml:space="preserve"> i</w:t>
      </w:r>
      <w:r w:rsidR="00E81EF0">
        <w:t> </w:t>
      </w:r>
      <w:r w:rsidRPr="00E81EF0">
        <w:t xml:space="preserve">współpracy, </w:t>
      </w:r>
      <w:r w:rsidR="00BD5C7F" w:rsidRPr="00E81EF0">
        <w:t>określone</w:t>
      </w:r>
      <w:r w:rsidR="00E81EF0" w:rsidRPr="00E81EF0">
        <w:t xml:space="preserve"> w</w:t>
      </w:r>
      <w:r w:rsidR="00E81EF0">
        <w:t> </w:t>
      </w:r>
      <w:r w:rsidRPr="00E81EF0">
        <w:t>tych porozumieniach lub decyzjach, nie pokrywa</w:t>
      </w:r>
      <w:r w:rsidR="00BD5C7F" w:rsidRPr="00E81EF0">
        <w:t>ją</w:t>
      </w:r>
      <w:r w:rsidRPr="00E81EF0">
        <w:t xml:space="preserve"> się.</w:t>
      </w:r>
    </w:p>
    <w:p w14:paraId="0334B8FC" w14:textId="5C9AF196" w:rsidR="00F919A9" w:rsidRPr="00E81EF0" w:rsidRDefault="00F919A9" w:rsidP="00E81EF0">
      <w:pPr>
        <w:pStyle w:val="ARTartustawynprozporzdzenia"/>
        <w:keepNext/>
      </w:pPr>
      <w:r w:rsidRPr="00E81EF0">
        <w:rPr>
          <w:rStyle w:val="Ppogrubienie"/>
        </w:rPr>
        <w:t>Art. </w:t>
      </w:r>
      <w:r w:rsidR="00B13DE3" w:rsidRPr="00E81EF0">
        <w:rPr>
          <w:rStyle w:val="Ppogrubienie"/>
        </w:rPr>
        <w:t>22</w:t>
      </w:r>
      <w:r w:rsidRPr="00E81EF0">
        <w:rPr>
          <w:rStyle w:val="Ppogrubienie"/>
        </w:rPr>
        <w:t>.</w:t>
      </w:r>
      <w:r w:rsidRPr="00E81EF0">
        <w:t xml:space="preserve"> Do zadań Rządowego Centrum Bezpieczeństwa</w:t>
      </w:r>
      <w:r w:rsidR="00E81EF0" w:rsidRPr="00E81EF0">
        <w:t xml:space="preserve"> w</w:t>
      </w:r>
      <w:r w:rsidR="00E81EF0">
        <w:t> </w:t>
      </w:r>
      <w:r w:rsidRPr="00E81EF0">
        <w:t>zakresie ochrony ludności</w:t>
      </w:r>
      <w:r w:rsidR="00E81EF0" w:rsidRPr="00E81EF0">
        <w:t xml:space="preserve"> i</w:t>
      </w:r>
      <w:r w:rsidR="00E81EF0">
        <w:t> </w:t>
      </w:r>
      <w:r w:rsidRPr="00E81EF0">
        <w:t>obrony cywilnej należy:</w:t>
      </w:r>
    </w:p>
    <w:p w14:paraId="18A95000" w14:textId="008FA1BF" w:rsidR="00F919A9" w:rsidRPr="00E81EF0" w:rsidRDefault="00F919A9" w:rsidP="00F919A9">
      <w:pPr>
        <w:pStyle w:val="PKTpunkt"/>
      </w:pPr>
      <w:r w:rsidRPr="00E81EF0">
        <w:t>1)</w:t>
      </w:r>
      <w:r w:rsidRPr="00E81EF0">
        <w:tab/>
        <w:t>monitorowanie zagrożeń oraz powiadamianie, ostrzeganie</w:t>
      </w:r>
      <w:r w:rsidR="00E81EF0" w:rsidRPr="00E81EF0">
        <w:t xml:space="preserve"> i</w:t>
      </w:r>
      <w:r w:rsidR="00E81EF0">
        <w:t> </w:t>
      </w:r>
      <w:r w:rsidRPr="00E81EF0">
        <w:t>alarmowanie ludności</w:t>
      </w:r>
      <w:r w:rsidR="00E81EF0" w:rsidRPr="00E81EF0">
        <w:t xml:space="preserve"> o</w:t>
      </w:r>
      <w:r w:rsidR="00E81EF0">
        <w:t> </w:t>
      </w:r>
      <w:r w:rsidRPr="00E81EF0">
        <w:t>zagrożeniach, zgodnie</w:t>
      </w:r>
      <w:r w:rsidR="00E81EF0" w:rsidRPr="00E81EF0">
        <w:t xml:space="preserve"> z</w:t>
      </w:r>
      <w:r w:rsidR="00E81EF0">
        <w:t> art. </w:t>
      </w:r>
      <w:r w:rsidR="00BD5C7F" w:rsidRPr="00E81EF0">
        <w:t>1</w:t>
      </w:r>
      <w:r w:rsidR="00E81EF0" w:rsidRPr="00E81EF0">
        <w:t>5</w:t>
      </w:r>
      <w:r w:rsidR="00E81EF0">
        <w:t xml:space="preserve"> ust. </w:t>
      </w:r>
      <w:r w:rsidRPr="00E81EF0">
        <w:t>3;</w:t>
      </w:r>
    </w:p>
    <w:p w14:paraId="326EC92C" w14:textId="0DC27AC4" w:rsidR="00F919A9" w:rsidRPr="00E81EF0" w:rsidRDefault="00F919A9" w:rsidP="00F919A9">
      <w:pPr>
        <w:pStyle w:val="PKTpunkt"/>
      </w:pPr>
      <w:r w:rsidRPr="00E81EF0">
        <w:t>2)</w:t>
      </w:r>
      <w:r w:rsidRPr="00E81EF0">
        <w:tab/>
        <w:t>realizacja zobowiązań wynikających</w:t>
      </w:r>
      <w:r w:rsidR="00E81EF0" w:rsidRPr="00E81EF0">
        <w:t xml:space="preserve"> z</w:t>
      </w:r>
      <w:r w:rsidR="00E81EF0">
        <w:t> </w:t>
      </w:r>
      <w:r w:rsidRPr="00E81EF0">
        <w:t>uczestnictwa Rzeczypospolitej Polskiej</w:t>
      </w:r>
      <w:r w:rsidR="00E81EF0" w:rsidRPr="00E81EF0">
        <w:t xml:space="preserve"> w</w:t>
      </w:r>
      <w:r w:rsidR="00E81EF0">
        <w:t> </w:t>
      </w:r>
      <w:r w:rsidRPr="00E81EF0">
        <w:t>Organizacji Traktatu Północnoatlantyckiego</w:t>
      </w:r>
      <w:r w:rsidR="00E81EF0" w:rsidRPr="00E81EF0">
        <w:t xml:space="preserve"> i</w:t>
      </w:r>
      <w:r w:rsidR="00E81EF0">
        <w:t> </w:t>
      </w:r>
      <w:r w:rsidRPr="00E81EF0">
        <w:t>Unii Europejskiej</w:t>
      </w:r>
      <w:r w:rsidR="00E81EF0" w:rsidRPr="00E81EF0">
        <w:t xml:space="preserve"> w</w:t>
      </w:r>
      <w:r w:rsidR="00E81EF0">
        <w:t> </w:t>
      </w:r>
      <w:r w:rsidRPr="00E81EF0">
        <w:t>zakresie budowania odporności państwa na zagrożenia;</w:t>
      </w:r>
    </w:p>
    <w:p w14:paraId="5F287E2A" w14:textId="580F9D7F" w:rsidR="00F919A9" w:rsidRPr="00E81EF0" w:rsidRDefault="00F919A9" w:rsidP="00F919A9">
      <w:pPr>
        <w:pStyle w:val="PKTpunkt"/>
      </w:pPr>
      <w:r w:rsidRPr="00E81EF0">
        <w:t>3)</w:t>
      </w:r>
      <w:r w:rsidRPr="00E81EF0">
        <w:tab/>
        <w:t>opracowanie krajowego planu ewakuacji</w:t>
      </w:r>
      <w:r w:rsidR="00E81EF0" w:rsidRPr="00E81EF0">
        <w:t xml:space="preserve"> i</w:t>
      </w:r>
      <w:r w:rsidR="00E81EF0">
        <w:t> </w:t>
      </w:r>
      <w:r w:rsidRPr="00E81EF0">
        <w:t>koordynowanie sporządzania przez wojewodów wojewódzkich planów ewakuacji ludności.</w:t>
      </w:r>
    </w:p>
    <w:p w14:paraId="2F7D01A7" w14:textId="77777777" w:rsidR="00F919A9" w:rsidRPr="00E81EF0" w:rsidRDefault="00F919A9" w:rsidP="00F919A9">
      <w:pPr>
        <w:pStyle w:val="ROZDZODDZOZNoznaczenierozdziauluboddziau"/>
      </w:pPr>
      <w:r w:rsidRPr="00E81EF0">
        <w:lastRenderedPageBreak/>
        <w:t>Rozdział 4</w:t>
      </w:r>
    </w:p>
    <w:p w14:paraId="69B528D3" w14:textId="77777777" w:rsidR="00F919A9" w:rsidRPr="00E81EF0" w:rsidRDefault="00F919A9" w:rsidP="00E81EF0">
      <w:pPr>
        <w:pStyle w:val="ROZDZODDZPRZEDMprzedmiotregulacjirozdziauluboddziau"/>
      </w:pPr>
      <w:r w:rsidRPr="00E81EF0">
        <w:t>Zasoby ochrony ludności</w:t>
      </w:r>
    </w:p>
    <w:p w14:paraId="65321849" w14:textId="57AD136C" w:rsidR="001101F7" w:rsidRPr="00E81EF0" w:rsidRDefault="001101F7" w:rsidP="001101F7">
      <w:pPr>
        <w:pStyle w:val="ARTartustawynprozporzdzenia"/>
      </w:pPr>
      <w:bookmarkStart w:id="3" w:name="_Hlk175252470"/>
      <w:r w:rsidRPr="00E81EF0">
        <w:rPr>
          <w:rStyle w:val="Ppogrubienie"/>
        </w:rPr>
        <w:t>Art. 23.</w:t>
      </w:r>
      <w:r w:rsidRPr="00E81EF0">
        <w:t> 1. Organy ochrony ludności ewidencjonują zasoby ochrony ludności</w:t>
      </w:r>
      <w:r w:rsidR="00E81EF0" w:rsidRPr="00E81EF0">
        <w:t xml:space="preserve"> i</w:t>
      </w:r>
      <w:r w:rsidR="00E81EF0">
        <w:t> </w:t>
      </w:r>
      <w:r w:rsidRPr="00E81EF0">
        <w:t>obrony cywilnej służące realizacji zadań ochrony ludności</w:t>
      </w:r>
      <w:r w:rsidR="00E81EF0" w:rsidRPr="00E81EF0">
        <w:t xml:space="preserve"> i</w:t>
      </w:r>
      <w:r w:rsidR="00E81EF0">
        <w:t> </w:t>
      </w:r>
      <w:r w:rsidRPr="00E81EF0">
        <w:t>obrony cywilnej.</w:t>
      </w:r>
    </w:p>
    <w:p w14:paraId="4DDA910B" w14:textId="69762503" w:rsidR="001101F7" w:rsidRPr="00E81EF0" w:rsidRDefault="001101F7" w:rsidP="001101F7">
      <w:pPr>
        <w:pStyle w:val="USTustnpkodeksu"/>
      </w:pPr>
      <w:r w:rsidRPr="00E81EF0">
        <w:t>2. Ewidencjonowanie zasobów ochrony ludności</w:t>
      </w:r>
      <w:r w:rsidR="00E81EF0" w:rsidRPr="00E81EF0">
        <w:t xml:space="preserve"> i</w:t>
      </w:r>
      <w:r w:rsidR="00E81EF0">
        <w:t> </w:t>
      </w:r>
      <w:r w:rsidRPr="00E81EF0">
        <w:t>obrony cywilnej polega na stałym monitorowaniu</w:t>
      </w:r>
      <w:r w:rsidR="00E81EF0" w:rsidRPr="00E81EF0">
        <w:t xml:space="preserve"> i</w:t>
      </w:r>
      <w:r w:rsidR="00E81EF0">
        <w:t> </w:t>
      </w:r>
      <w:r w:rsidRPr="00E81EF0">
        <w:t>rejestrowaniu stanu sił</w:t>
      </w:r>
      <w:r w:rsidR="00E81EF0" w:rsidRPr="00E81EF0">
        <w:t xml:space="preserve"> i</w:t>
      </w:r>
      <w:r w:rsidR="00E81EF0">
        <w:t> </w:t>
      </w:r>
      <w:r w:rsidRPr="00E81EF0">
        <w:t>środków przeznaczonych do realizacji zadań ochrony ludności</w:t>
      </w:r>
      <w:r w:rsidR="00E81EF0" w:rsidRPr="00E81EF0">
        <w:t xml:space="preserve"> i</w:t>
      </w:r>
      <w:r w:rsidR="00E81EF0">
        <w:t> </w:t>
      </w:r>
      <w:r w:rsidRPr="00E81EF0">
        <w:t xml:space="preserve">obrony cywilnej. </w:t>
      </w:r>
    </w:p>
    <w:p w14:paraId="54FB3BBF" w14:textId="0613C273" w:rsidR="001101F7" w:rsidRPr="00E81EF0" w:rsidRDefault="001101F7" w:rsidP="001101F7">
      <w:pPr>
        <w:pStyle w:val="USTustnpkodeksu"/>
      </w:pPr>
      <w:r w:rsidRPr="00E81EF0">
        <w:t>3. Ewidencjonowanie zasobów prowadzi się</w:t>
      </w:r>
      <w:r w:rsidR="00E81EF0" w:rsidRPr="00E81EF0">
        <w:t xml:space="preserve"> w</w:t>
      </w:r>
      <w:r w:rsidR="00E81EF0">
        <w:t> </w:t>
      </w:r>
      <w:r w:rsidRPr="00E81EF0">
        <w:t>Centralnej Ewidencji Zasobów Ochrony Ludności</w:t>
      </w:r>
      <w:r w:rsidR="00E81EF0" w:rsidRPr="00E81EF0">
        <w:t xml:space="preserve"> i</w:t>
      </w:r>
      <w:r w:rsidR="00E81EF0">
        <w:t> </w:t>
      </w:r>
      <w:r w:rsidRPr="00E81EF0">
        <w:t>Obrony Cywilnej, zwanej dalej „Centralną Ewidencją Zasobów”</w:t>
      </w:r>
      <w:r w:rsidR="00E81EF0" w:rsidRPr="00E81EF0">
        <w:t xml:space="preserve"> i</w:t>
      </w:r>
      <w:r w:rsidR="00E81EF0">
        <w:t> </w:t>
      </w:r>
      <w:r w:rsidR="00E81EF0" w:rsidRPr="00E81EF0">
        <w:t>w</w:t>
      </w:r>
      <w:r w:rsidR="00E81EF0">
        <w:t> </w:t>
      </w:r>
      <w:r w:rsidRPr="00E81EF0">
        <w:t>Wojewódzkich Ewidencjach Zasobów Ochrony Ludności</w:t>
      </w:r>
      <w:r w:rsidR="00E81EF0" w:rsidRPr="00E81EF0">
        <w:t xml:space="preserve"> i</w:t>
      </w:r>
      <w:r w:rsidR="00E81EF0">
        <w:t> </w:t>
      </w:r>
      <w:r w:rsidRPr="00E81EF0">
        <w:t>Obrony Cywilnej, zwanych dalej „Wojewódzkimi Ewidencjami Zasobów”.</w:t>
      </w:r>
    </w:p>
    <w:p w14:paraId="452FE5AE" w14:textId="096D68AE" w:rsidR="001101F7" w:rsidRPr="00E81EF0" w:rsidRDefault="001101F7" w:rsidP="001101F7">
      <w:pPr>
        <w:pStyle w:val="USTustnpkodeksu"/>
      </w:pPr>
      <w:r w:rsidRPr="00E81EF0">
        <w:t>4. Wojewódzka Ewidencja Zasobów stanowi część Centralnej Ewidencji Zasobów, obejmującą dane</w:t>
      </w:r>
      <w:r w:rsidR="00E81EF0" w:rsidRPr="00E81EF0">
        <w:t xml:space="preserve"> i</w:t>
      </w:r>
      <w:r w:rsidR="00E81EF0">
        <w:t> </w:t>
      </w:r>
      <w:r w:rsidRPr="00E81EF0">
        <w:t>informacje zawarte</w:t>
      </w:r>
      <w:r w:rsidR="00E81EF0" w:rsidRPr="00E81EF0">
        <w:t xml:space="preserve"> w</w:t>
      </w:r>
      <w:r w:rsidR="00E81EF0">
        <w:t> </w:t>
      </w:r>
      <w:r w:rsidRPr="00E81EF0">
        <w:t>Centralnej Ewidencji Zasobów</w:t>
      </w:r>
      <w:r w:rsidR="00E81EF0" w:rsidRPr="00E81EF0">
        <w:t xml:space="preserve"> w</w:t>
      </w:r>
      <w:r w:rsidR="00E81EF0">
        <w:t> </w:t>
      </w:r>
      <w:r w:rsidRPr="00E81EF0">
        <w:t>odniesieniu do województwa.</w:t>
      </w:r>
    </w:p>
    <w:p w14:paraId="46D0A421" w14:textId="14B7B78C" w:rsidR="001101F7" w:rsidRPr="00E81EF0" w:rsidRDefault="001101F7" w:rsidP="001101F7">
      <w:pPr>
        <w:pStyle w:val="ARTartustawynprozporzdzenia"/>
      </w:pPr>
      <w:r w:rsidRPr="00E81EF0">
        <w:rPr>
          <w:rStyle w:val="Ppogrubienie"/>
        </w:rPr>
        <w:t>Art.</w:t>
      </w:r>
      <w:r w:rsidR="00E81EF0" w:rsidRPr="00E81EF0">
        <w:rPr>
          <w:rStyle w:val="Ppogrubienie"/>
        </w:rPr>
        <w:t> </w:t>
      </w:r>
      <w:r w:rsidRPr="00E81EF0">
        <w:rPr>
          <w:rStyle w:val="Ppogrubienie"/>
        </w:rPr>
        <w:t>24.</w:t>
      </w:r>
      <w:r w:rsidRPr="00E81EF0">
        <w:t xml:space="preserve"> 1. Centralną Ewidencję Zasobów prowadzi minister właściwy do spraw wewnętrznych.</w:t>
      </w:r>
    </w:p>
    <w:p w14:paraId="4D356DD7" w14:textId="77777777" w:rsidR="001101F7" w:rsidRPr="00E81EF0" w:rsidRDefault="001101F7" w:rsidP="001101F7">
      <w:pPr>
        <w:pStyle w:val="USTustnpkodeksu"/>
      </w:pPr>
      <w:r w:rsidRPr="00E81EF0">
        <w:t>2. Wojewódzkie Ewidencje Zasobów prowadzą wojewodowie zgodnie ze swoją właściwością miejscową.</w:t>
      </w:r>
    </w:p>
    <w:p w14:paraId="15C3A182" w14:textId="740BFFCB" w:rsidR="001101F7" w:rsidRPr="00E81EF0" w:rsidRDefault="001101F7" w:rsidP="001101F7">
      <w:pPr>
        <w:pStyle w:val="USTustnpkodeksu"/>
      </w:pPr>
      <w:r w:rsidRPr="00E81EF0">
        <w:t>3. Centralną Ewidencję Zasobów</w:t>
      </w:r>
      <w:r w:rsidR="00E81EF0" w:rsidRPr="00E81EF0">
        <w:t xml:space="preserve"> i</w:t>
      </w:r>
      <w:r w:rsidR="00E81EF0">
        <w:t> </w:t>
      </w:r>
      <w:r w:rsidRPr="00E81EF0">
        <w:t>Wojewódzkie Ewidencje Zasobów prowadzi się</w:t>
      </w:r>
      <w:r w:rsidR="00E81EF0" w:rsidRPr="00E81EF0">
        <w:t xml:space="preserve"> w</w:t>
      </w:r>
      <w:r w:rsidR="00E81EF0">
        <w:t> </w:t>
      </w:r>
      <w:r w:rsidRPr="00E81EF0">
        <w:t>systemie teleinformatycznym.</w:t>
      </w:r>
    </w:p>
    <w:p w14:paraId="0D17A7E2" w14:textId="4721B42B" w:rsidR="001101F7" w:rsidRPr="00E81EF0" w:rsidRDefault="001101F7" w:rsidP="001101F7">
      <w:pPr>
        <w:pStyle w:val="ARTartustawynprozporzdzenia"/>
      </w:pPr>
      <w:r w:rsidRPr="00E81EF0">
        <w:rPr>
          <w:rStyle w:val="Ppogrubienie"/>
        </w:rPr>
        <w:t>Art.</w:t>
      </w:r>
      <w:r w:rsidR="00E81EF0" w:rsidRPr="00E81EF0">
        <w:rPr>
          <w:rStyle w:val="Ppogrubienie"/>
        </w:rPr>
        <w:t> </w:t>
      </w:r>
      <w:r w:rsidRPr="00E81EF0">
        <w:rPr>
          <w:rStyle w:val="Ppogrubienie"/>
        </w:rPr>
        <w:t>25.</w:t>
      </w:r>
      <w:r w:rsidRPr="00E81EF0">
        <w:t xml:space="preserve"> 1. Minister właściwy do spraw wewnętrznych oraz wojewodowie są </w:t>
      </w:r>
      <w:proofErr w:type="spellStart"/>
      <w:r w:rsidRPr="00E81EF0">
        <w:t>współadministratorami</w:t>
      </w:r>
      <w:proofErr w:type="spellEnd"/>
      <w:r w:rsidRPr="00E81EF0">
        <w:t xml:space="preserve"> danych przetwarzanych</w:t>
      </w:r>
      <w:r w:rsidR="00E81EF0" w:rsidRPr="00E81EF0">
        <w:t xml:space="preserve"> w</w:t>
      </w:r>
      <w:r w:rsidR="00E81EF0">
        <w:t> </w:t>
      </w:r>
      <w:r w:rsidRPr="00E81EF0">
        <w:t>Centralnej Ewidencji Zasobów.</w:t>
      </w:r>
    </w:p>
    <w:p w14:paraId="5F9050A8" w14:textId="35F61FC6" w:rsidR="001101F7" w:rsidRPr="00E81EF0" w:rsidRDefault="001101F7" w:rsidP="001101F7">
      <w:pPr>
        <w:pStyle w:val="USTustnpkodeksu"/>
      </w:pPr>
      <w:r w:rsidRPr="00E81EF0">
        <w:t xml:space="preserve">2. Minister właściwy do spraw wewnętrznych oraz wojewodowie są </w:t>
      </w:r>
      <w:proofErr w:type="spellStart"/>
      <w:r w:rsidRPr="00E81EF0">
        <w:t>współadministratorami</w:t>
      </w:r>
      <w:proofErr w:type="spellEnd"/>
      <w:r w:rsidRPr="00E81EF0">
        <w:t xml:space="preserve"> danych osobowych przetwarzanych</w:t>
      </w:r>
      <w:r w:rsidR="00E81EF0" w:rsidRPr="00E81EF0">
        <w:t xml:space="preserve"> w</w:t>
      </w:r>
      <w:r w:rsidR="00E81EF0">
        <w:t> </w:t>
      </w:r>
      <w:r w:rsidRPr="00E81EF0">
        <w:t>Centralnej Ewidencji Zasobów.</w:t>
      </w:r>
    </w:p>
    <w:p w14:paraId="3E7328C7" w14:textId="22751ACC" w:rsidR="001101F7" w:rsidRPr="00E81EF0" w:rsidRDefault="001101F7" w:rsidP="001101F7">
      <w:pPr>
        <w:pStyle w:val="USTustnpkodeksu"/>
      </w:pPr>
      <w:r w:rsidRPr="00E81EF0">
        <w:t>3. Minister właściwy do spraw wewnętrznych wykonuje obowiązki,</w:t>
      </w:r>
      <w:r w:rsidR="00E81EF0" w:rsidRPr="00E81EF0">
        <w:t xml:space="preserve"> o</w:t>
      </w:r>
      <w:r w:rsidR="00E81EF0">
        <w:t> </w:t>
      </w:r>
      <w:r w:rsidRPr="00E81EF0">
        <w:t>których mowa</w:t>
      </w:r>
      <w:r w:rsidR="00E81EF0" w:rsidRPr="00E81EF0">
        <w:t xml:space="preserve"> w</w:t>
      </w:r>
      <w:r w:rsidR="00E81EF0">
        <w:t> art. </w:t>
      </w:r>
      <w:r w:rsidRPr="00E81EF0">
        <w:t>1</w:t>
      </w:r>
      <w:r w:rsidR="00E81EF0" w:rsidRPr="00E81EF0">
        <w:t>5</w:t>
      </w:r>
      <w:r w:rsidR="00E81EF0">
        <w:t> </w:t>
      </w:r>
      <w:r w:rsidRPr="00E81EF0">
        <w:t>rozporządzenia Parlamentu Europejskiego</w:t>
      </w:r>
      <w:r w:rsidR="00E81EF0" w:rsidRPr="00E81EF0">
        <w:t xml:space="preserve"> i</w:t>
      </w:r>
      <w:r w:rsidR="00E81EF0">
        <w:t> </w:t>
      </w:r>
      <w:r w:rsidRPr="00E81EF0">
        <w:t>Rady (UE) 2016/67</w:t>
      </w:r>
      <w:r w:rsidR="00E81EF0" w:rsidRPr="00E81EF0">
        <w:t>9</w:t>
      </w:r>
      <w:r w:rsidR="00E81EF0">
        <w:t> </w:t>
      </w:r>
      <w:r w:rsidR="00E81EF0" w:rsidRPr="00E81EF0">
        <w:t>z</w:t>
      </w:r>
      <w:r w:rsidR="00E81EF0">
        <w:t> </w:t>
      </w:r>
      <w:r w:rsidRPr="00E81EF0">
        <w:t>dnia 2</w:t>
      </w:r>
      <w:r w:rsidR="00E81EF0" w:rsidRPr="00E81EF0">
        <w:t>7</w:t>
      </w:r>
      <w:r w:rsidR="00E81EF0">
        <w:t> </w:t>
      </w:r>
      <w:r w:rsidRPr="00E81EF0">
        <w:t>kwietnia 201</w:t>
      </w:r>
      <w:r w:rsidR="00E81EF0" w:rsidRPr="00E81EF0">
        <w:t>6</w:t>
      </w:r>
      <w:r w:rsidR="00E81EF0">
        <w:t> </w:t>
      </w:r>
      <w:r w:rsidRPr="00E81EF0">
        <w:t>r.</w:t>
      </w:r>
      <w:r w:rsidR="00E81EF0" w:rsidRPr="00E81EF0">
        <w:t xml:space="preserve"> w</w:t>
      </w:r>
      <w:r w:rsidR="00E81EF0">
        <w:t> </w:t>
      </w:r>
      <w:r w:rsidRPr="00E81EF0">
        <w:t>sprawie ochrony osób fizycznych</w:t>
      </w:r>
      <w:r w:rsidR="00E81EF0" w:rsidRPr="00E81EF0">
        <w:t xml:space="preserve"> w</w:t>
      </w:r>
      <w:r w:rsidR="00E81EF0">
        <w:t> </w:t>
      </w:r>
      <w:r w:rsidRPr="00E81EF0">
        <w:t>związku</w:t>
      </w:r>
      <w:r w:rsidR="00E81EF0" w:rsidRPr="00E81EF0">
        <w:t xml:space="preserve"> z</w:t>
      </w:r>
      <w:r w:rsidR="00E81EF0">
        <w:t> </w:t>
      </w:r>
      <w:r w:rsidRPr="00E81EF0">
        <w:t>przetwarzaniem danych osobowych</w:t>
      </w:r>
      <w:r w:rsidR="00E81EF0" w:rsidRPr="00E81EF0">
        <w:t xml:space="preserve"> i</w:t>
      </w:r>
      <w:r w:rsidR="00E81EF0">
        <w:t> </w:t>
      </w:r>
      <w:r w:rsidR="00E81EF0" w:rsidRPr="00E81EF0">
        <w:t>w</w:t>
      </w:r>
      <w:r w:rsidR="00E81EF0">
        <w:t> </w:t>
      </w:r>
      <w:r w:rsidRPr="00E81EF0">
        <w:t>sprawie swobodnego przepływu takich danych oraz uchylenia dyrektywy 95/46/WE (ogólne rozporządzenie</w:t>
      </w:r>
      <w:r w:rsidR="00E81EF0" w:rsidRPr="00E81EF0">
        <w:t xml:space="preserve"> o</w:t>
      </w:r>
      <w:r w:rsidR="00E81EF0">
        <w:t> </w:t>
      </w:r>
      <w:r w:rsidRPr="00E81EF0">
        <w:t>ochronie danych) (Dz. Urz. UE L 11</w:t>
      </w:r>
      <w:r w:rsidR="00E81EF0" w:rsidRPr="00E81EF0">
        <w:t>9</w:t>
      </w:r>
      <w:r w:rsidR="00E81EF0">
        <w:t> </w:t>
      </w:r>
      <w:r w:rsidR="00E81EF0" w:rsidRPr="00E81EF0">
        <w:t>z</w:t>
      </w:r>
      <w:r w:rsidR="00E81EF0">
        <w:t> </w:t>
      </w:r>
      <w:r w:rsidRPr="00E81EF0">
        <w:t>04.05.2016, str. 1,</w:t>
      </w:r>
      <w:r w:rsidR="00E81EF0" w:rsidRPr="00E81EF0">
        <w:t xml:space="preserve"> z</w:t>
      </w:r>
      <w:r w:rsidR="00E81EF0">
        <w:t> </w:t>
      </w:r>
      <w:proofErr w:type="spellStart"/>
      <w:r w:rsidRPr="00E81EF0">
        <w:t>późn</w:t>
      </w:r>
      <w:proofErr w:type="spellEnd"/>
      <w:r w:rsidRPr="00E81EF0">
        <w:t>. zm.).</w:t>
      </w:r>
    </w:p>
    <w:p w14:paraId="62F03BC6" w14:textId="643ECC3A" w:rsidR="001101F7" w:rsidRPr="00E81EF0" w:rsidRDefault="001101F7" w:rsidP="001101F7">
      <w:pPr>
        <w:pStyle w:val="USTustnpkodeksu"/>
      </w:pPr>
      <w:r w:rsidRPr="00E81EF0">
        <w:t xml:space="preserve">4. </w:t>
      </w:r>
      <w:proofErr w:type="spellStart"/>
      <w:r w:rsidRPr="00E81EF0">
        <w:t>Współadministratorzy</w:t>
      </w:r>
      <w:proofErr w:type="spellEnd"/>
      <w:r w:rsidRPr="00E81EF0">
        <w:t xml:space="preserve"> zapewniają rozliczalność działań dokonywanych na danych,</w:t>
      </w:r>
      <w:r w:rsidR="00E81EF0" w:rsidRPr="00E81EF0">
        <w:t xml:space="preserve"> w</w:t>
      </w:r>
      <w:r w:rsidR="00E81EF0">
        <w:t> </w:t>
      </w:r>
      <w:r w:rsidRPr="00E81EF0">
        <w:t>tym danych osobowych, zawartych</w:t>
      </w:r>
      <w:r w:rsidR="00E81EF0" w:rsidRPr="00E81EF0">
        <w:t xml:space="preserve"> w</w:t>
      </w:r>
      <w:r w:rsidR="00E81EF0">
        <w:t> </w:t>
      </w:r>
      <w:r w:rsidRPr="00E81EF0">
        <w:t>Centralnej Ewidencji Zasobów.</w:t>
      </w:r>
    </w:p>
    <w:p w14:paraId="353200D5" w14:textId="2D0280DE" w:rsidR="001101F7" w:rsidRPr="00E81EF0" w:rsidRDefault="001101F7" w:rsidP="00E81EF0">
      <w:pPr>
        <w:pStyle w:val="ARTartustawynprozporzdzenia"/>
        <w:keepNext/>
      </w:pPr>
      <w:r w:rsidRPr="00E81EF0">
        <w:rPr>
          <w:rStyle w:val="Ppogrubienie"/>
        </w:rPr>
        <w:lastRenderedPageBreak/>
        <w:t>Art.</w:t>
      </w:r>
      <w:r w:rsidR="00E81EF0" w:rsidRPr="00E81EF0">
        <w:rPr>
          <w:rStyle w:val="Ppogrubienie"/>
        </w:rPr>
        <w:t> </w:t>
      </w:r>
      <w:r w:rsidRPr="00E81EF0">
        <w:rPr>
          <w:rStyle w:val="Ppogrubienie"/>
        </w:rPr>
        <w:t>26.</w:t>
      </w:r>
      <w:r w:rsidRPr="00E81EF0">
        <w:t xml:space="preserve"> 1. Minister właściwy do spraw wewnętrznych zapewnia utrzymanie Centralnej Ewidencji Zasobów, planuje</w:t>
      </w:r>
      <w:r w:rsidR="00E81EF0" w:rsidRPr="00E81EF0">
        <w:t xml:space="preserve"> i</w:t>
      </w:r>
      <w:r w:rsidR="00E81EF0">
        <w:t> </w:t>
      </w:r>
      <w:r w:rsidRPr="00E81EF0">
        <w:t>realizuje jej rozbudowę</w:t>
      </w:r>
      <w:r w:rsidR="00E81EF0" w:rsidRPr="00E81EF0">
        <w:t xml:space="preserve"> i</w:t>
      </w:r>
      <w:r w:rsidR="00E81EF0">
        <w:t> </w:t>
      </w:r>
      <w:r w:rsidRPr="00E81EF0">
        <w:t>modyfikację oraz podejmuje działania mające na celu:</w:t>
      </w:r>
    </w:p>
    <w:p w14:paraId="5A56C66A" w14:textId="77777777" w:rsidR="001101F7" w:rsidRPr="00E81EF0" w:rsidRDefault="001101F7" w:rsidP="001101F7">
      <w:pPr>
        <w:pStyle w:val="PKTpunkt"/>
      </w:pPr>
      <w:r w:rsidRPr="00E81EF0">
        <w:t>1)</w:t>
      </w:r>
      <w:r w:rsidRPr="00E81EF0">
        <w:tab/>
        <w:t>zapewnienie ochrony przed nieuprawnionym dostępem do Centralnej Ewidencji Zasobów;</w:t>
      </w:r>
    </w:p>
    <w:p w14:paraId="4E06C4F2" w14:textId="561EF9BB" w:rsidR="001101F7" w:rsidRPr="00E81EF0" w:rsidRDefault="001101F7" w:rsidP="001101F7">
      <w:pPr>
        <w:pStyle w:val="PKTpunkt"/>
      </w:pPr>
      <w:r w:rsidRPr="00E81EF0">
        <w:t>2)</w:t>
      </w:r>
      <w:r w:rsidRPr="00E81EF0">
        <w:tab/>
        <w:t>zapewnienie integralności danych</w:t>
      </w:r>
      <w:r w:rsidR="00E81EF0" w:rsidRPr="00E81EF0">
        <w:t xml:space="preserve"> w</w:t>
      </w:r>
      <w:r w:rsidR="00E81EF0">
        <w:t> </w:t>
      </w:r>
      <w:r w:rsidRPr="00E81EF0">
        <w:t>Centralnej Ewidencji Zasobów;</w:t>
      </w:r>
    </w:p>
    <w:p w14:paraId="74BE5C17" w14:textId="4FD04C22" w:rsidR="001101F7" w:rsidRPr="00E81EF0" w:rsidRDefault="001101F7" w:rsidP="001101F7">
      <w:pPr>
        <w:pStyle w:val="PKTpunkt"/>
      </w:pPr>
      <w:r w:rsidRPr="00E81EF0">
        <w:t>3)</w:t>
      </w:r>
      <w:r w:rsidRPr="00E81EF0">
        <w:tab/>
        <w:t>zapewnienie dostępności do Centralnej Ewidencji Zasobów dla podmiotów przetwarzających dane</w:t>
      </w:r>
      <w:r w:rsidR="00E81EF0" w:rsidRPr="00E81EF0">
        <w:t xml:space="preserve"> w</w:t>
      </w:r>
      <w:r w:rsidR="00E81EF0">
        <w:t> </w:t>
      </w:r>
      <w:r w:rsidRPr="00E81EF0">
        <w:t>tej ewidencji;</w:t>
      </w:r>
    </w:p>
    <w:p w14:paraId="45DFD8F0" w14:textId="77777777" w:rsidR="001101F7" w:rsidRPr="00E81EF0" w:rsidRDefault="001101F7" w:rsidP="001101F7">
      <w:pPr>
        <w:pStyle w:val="PKTpunkt"/>
      </w:pPr>
      <w:r w:rsidRPr="00E81EF0">
        <w:t>4)</w:t>
      </w:r>
      <w:r w:rsidRPr="00E81EF0">
        <w:tab/>
        <w:t>przeciwdziałanie uszkodzeniom Centralnej Ewidencji Zasobów;</w:t>
      </w:r>
    </w:p>
    <w:p w14:paraId="37924F52" w14:textId="1BC9EB72" w:rsidR="001101F7" w:rsidRPr="00E81EF0" w:rsidRDefault="001101F7" w:rsidP="001101F7">
      <w:pPr>
        <w:pStyle w:val="PKTpunkt"/>
      </w:pPr>
      <w:r w:rsidRPr="00E81EF0">
        <w:t>5)</w:t>
      </w:r>
      <w:r w:rsidRPr="00E81EF0">
        <w:tab/>
        <w:t>określenie zasad bezpieczeństwa przetwarzanych danych,</w:t>
      </w:r>
      <w:r w:rsidR="00E81EF0" w:rsidRPr="00E81EF0">
        <w:t xml:space="preserve"> w</w:t>
      </w:r>
      <w:r w:rsidR="00E81EF0">
        <w:t> </w:t>
      </w:r>
      <w:r w:rsidRPr="00E81EF0">
        <w:t>tym danych osobowych;</w:t>
      </w:r>
    </w:p>
    <w:p w14:paraId="02F9D85B" w14:textId="77777777" w:rsidR="001101F7" w:rsidRPr="00E81EF0" w:rsidRDefault="001101F7" w:rsidP="001101F7">
      <w:pPr>
        <w:pStyle w:val="PKTpunkt"/>
      </w:pPr>
      <w:r w:rsidRPr="00E81EF0">
        <w:t>6)</w:t>
      </w:r>
      <w:r w:rsidRPr="00E81EF0">
        <w:tab/>
        <w:t>określenie zasad zgłaszania naruszenia ochrony danych osobowych;</w:t>
      </w:r>
    </w:p>
    <w:p w14:paraId="45EDCD30" w14:textId="501CDFE2" w:rsidR="001101F7" w:rsidRPr="00E81EF0" w:rsidRDefault="001101F7" w:rsidP="001101F7">
      <w:pPr>
        <w:pStyle w:val="PKTpunkt"/>
      </w:pPr>
      <w:r w:rsidRPr="00E81EF0">
        <w:t>7)</w:t>
      </w:r>
      <w:r w:rsidRPr="00E81EF0">
        <w:tab/>
        <w:t>zapewnienie poprawności danych,</w:t>
      </w:r>
      <w:r w:rsidR="00E81EF0" w:rsidRPr="00E81EF0">
        <w:t xml:space="preserve"> w</w:t>
      </w:r>
      <w:r w:rsidR="00E81EF0">
        <w:t> </w:t>
      </w:r>
      <w:r w:rsidRPr="00E81EF0">
        <w:t>tym danych osobowych, przetwarzanych</w:t>
      </w:r>
      <w:r w:rsidR="00E81EF0" w:rsidRPr="00E81EF0">
        <w:t xml:space="preserve"> w</w:t>
      </w:r>
      <w:r w:rsidR="00E81EF0">
        <w:t> </w:t>
      </w:r>
      <w:r w:rsidRPr="00E81EF0">
        <w:t>Centralnej Ewidencji Zasobów</w:t>
      </w:r>
      <w:r w:rsidR="003B51D9" w:rsidRPr="00E81EF0">
        <w:t>;</w:t>
      </w:r>
    </w:p>
    <w:p w14:paraId="4EE571C5" w14:textId="77777777" w:rsidR="001101F7" w:rsidRPr="00E81EF0" w:rsidRDefault="001101F7" w:rsidP="001101F7">
      <w:pPr>
        <w:pStyle w:val="PKTpunkt"/>
      </w:pPr>
      <w:r w:rsidRPr="00E81EF0">
        <w:t>8)</w:t>
      </w:r>
      <w:r w:rsidRPr="00E81EF0">
        <w:tab/>
        <w:t>zapewnienie wykonywania kopii bezpieczeństwa.</w:t>
      </w:r>
    </w:p>
    <w:p w14:paraId="534A8069" w14:textId="133EDCA9" w:rsidR="001101F7" w:rsidRPr="00E81EF0" w:rsidRDefault="001101F7" w:rsidP="001101F7">
      <w:pPr>
        <w:pStyle w:val="USTustnpkodeksu"/>
      </w:pPr>
      <w:r w:rsidRPr="00E81EF0">
        <w:t>2. Wojewoda zapewnia utrzymanie Wojewódzkiej Ewidencji Zasobów oraz,</w:t>
      </w:r>
      <w:r w:rsidR="00E81EF0" w:rsidRPr="00E81EF0">
        <w:t xml:space="preserve"> w</w:t>
      </w:r>
      <w:r w:rsidR="00E81EF0">
        <w:t> </w:t>
      </w:r>
      <w:r w:rsidRPr="00E81EF0">
        <w:t>odniesieniu do Wojewódzkiej Ewidencji Zasobów,</w:t>
      </w:r>
      <w:r w:rsidRPr="00E81EF0" w:rsidDel="007750B4">
        <w:t xml:space="preserve"> </w:t>
      </w:r>
      <w:r w:rsidRPr="00E81EF0">
        <w:t>podejmuje działania,</w:t>
      </w:r>
      <w:r w:rsidR="00E81EF0" w:rsidRPr="00E81EF0">
        <w:t xml:space="preserve"> o</w:t>
      </w:r>
      <w:r w:rsidR="00E81EF0">
        <w:t> </w:t>
      </w:r>
      <w:r w:rsidRPr="00E81EF0">
        <w:t>których mowa</w:t>
      </w:r>
      <w:r w:rsidR="00E81EF0" w:rsidRPr="00E81EF0">
        <w:t xml:space="preserve"> w</w:t>
      </w:r>
      <w:r w:rsidR="00E81EF0">
        <w:t> ust. </w:t>
      </w:r>
      <w:r w:rsidR="00E81EF0" w:rsidRPr="00E81EF0">
        <w:t>1</w:t>
      </w:r>
      <w:r w:rsidR="00E81EF0">
        <w:t xml:space="preserve"> pkt </w:t>
      </w:r>
      <w:r w:rsidRPr="00E81EF0">
        <w:t>1–8.</w:t>
      </w:r>
    </w:p>
    <w:bookmarkEnd w:id="3"/>
    <w:p w14:paraId="6C2D20EC" w14:textId="19AA38D3" w:rsidR="001101F7" w:rsidRPr="00E81EF0" w:rsidRDefault="001101F7" w:rsidP="00E81EF0">
      <w:pPr>
        <w:pStyle w:val="ARTartustawynprozporzdzenia"/>
        <w:keepNext/>
      </w:pPr>
      <w:r w:rsidRPr="00E81EF0">
        <w:rPr>
          <w:rStyle w:val="Ppogrubienie"/>
        </w:rPr>
        <w:t>Art.</w:t>
      </w:r>
      <w:r w:rsidR="00E81EF0" w:rsidRPr="00E81EF0">
        <w:rPr>
          <w:rStyle w:val="Ppogrubienie"/>
        </w:rPr>
        <w:t> </w:t>
      </w:r>
      <w:r w:rsidRPr="00E81EF0">
        <w:rPr>
          <w:rStyle w:val="Ppogrubienie"/>
        </w:rPr>
        <w:t>27.</w:t>
      </w:r>
      <w:r w:rsidR="0015432F">
        <w:t> </w:t>
      </w:r>
      <w:r w:rsidR="00E81EF0" w:rsidRPr="00E81EF0">
        <w:t>W</w:t>
      </w:r>
      <w:r w:rsidR="00E81EF0">
        <w:t> </w:t>
      </w:r>
      <w:r w:rsidRPr="00E81EF0">
        <w:t>Centralnej Ewidencji Zasobów gromadzi się:</w:t>
      </w:r>
    </w:p>
    <w:p w14:paraId="1A54E357" w14:textId="4C5A845D" w:rsidR="001101F7" w:rsidRPr="00E81EF0" w:rsidRDefault="001101F7" w:rsidP="00E81EF0">
      <w:pPr>
        <w:pStyle w:val="PKTpunkt"/>
        <w:keepNext/>
      </w:pPr>
      <w:r w:rsidRPr="00E81EF0">
        <w:t>1)</w:t>
      </w:r>
      <w:r w:rsidRPr="00E81EF0">
        <w:tab/>
        <w:t>dane dotyczące podmiotu ochrony ludności</w:t>
      </w:r>
      <w:r w:rsidR="00E81EF0" w:rsidRPr="00E81EF0">
        <w:t xml:space="preserve"> i</w:t>
      </w:r>
      <w:r w:rsidR="00E81EF0">
        <w:t> </w:t>
      </w:r>
      <w:r w:rsidRPr="00E81EF0">
        <w:t>obrony cywilnej:</w:t>
      </w:r>
    </w:p>
    <w:p w14:paraId="45A23FC5" w14:textId="77777777" w:rsidR="001101F7" w:rsidRPr="00E81EF0" w:rsidRDefault="001101F7" w:rsidP="001101F7">
      <w:pPr>
        <w:pStyle w:val="LITlitera"/>
      </w:pPr>
      <w:bookmarkStart w:id="4" w:name="_Hlk175256270"/>
      <w:r w:rsidRPr="00E81EF0">
        <w:t>a)</w:t>
      </w:r>
      <w:r w:rsidRPr="00E81EF0">
        <w:tab/>
        <w:t>nazwę podmiotu,</w:t>
      </w:r>
    </w:p>
    <w:p w14:paraId="7C75471F" w14:textId="77777777" w:rsidR="001101F7" w:rsidRPr="00E81EF0" w:rsidRDefault="001101F7" w:rsidP="001101F7">
      <w:pPr>
        <w:pStyle w:val="LITlitera"/>
      </w:pPr>
      <w:r w:rsidRPr="00E81EF0">
        <w:t>b)</w:t>
      </w:r>
      <w:r w:rsidRPr="00E81EF0">
        <w:tab/>
        <w:t>adres siedziby podmiotu,</w:t>
      </w:r>
    </w:p>
    <w:bookmarkEnd w:id="4"/>
    <w:p w14:paraId="3A36794E" w14:textId="77777777" w:rsidR="001101F7" w:rsidRPr="00E81EF0" w:rsidRDefault="001101F7" w:rsidP="001101F7">
      <w:pPr>
        <w:pStyle w:val="LITlitera"/>
      </w:pPr>
      <w:r w:rsidRPr="00E81EF0">
        <w:t>c)</w:t>
      </w:r>
      <w:r w:rsidRPr="00E81EF0">
        <w:tab/>
        <w:t>adres (adresy) oddziału (oddziałów),</w:t>
      </w:r>
    </w:p>
    <w:p w14:paraId="56D887B7" w14:textId="77777777" w:rsidR="001101F7" w:rsidRPr="00E81EF0" w:rsidRDefault="001101F7" w:rsidP="00E81EF0">
      <w:pPr>
        <w:pStyle w:val="LITlitera"/>
        <w:keepNext/>
      </w:pPr>
      <w:r w:rsidRPr="00E81EF0">
        <w:t>d)</w:t>
      </w:r>
      <w:r w:rsidRPr="00E81EF0">
        <w:tab/>
        <w:t>dane osoby do kontaktu:</w:t>
      </w:r>
    </w:p>
    <w:p w14:paraId="4BDB6447" w14:textId="0FEA2FF0" w:rsidR="001101F7" w:rsidRPr="00E81EF0" w:rsidRDefault="001101F7" w:rsidP="001101F7">
      <w:pPr>
        <w:pStyle w:val="TIRtiret"/>
      </w:pPr>
      <w:r w:rsidRPr="00E81EF0">
        <w:t>–</w:t>
      </w:r>
      <w:r w:rsidRPr="00E81EF0">
        <w:tab/>
        <w:t>imię (imiona)</w:t>
      </w:r>
      <w:r w:rsidR="00E81EF0" w:rsidRPr="00E81EF0">
        <w:t xml:space="preserve"> i</w:t>
      </w:r>
      <w:r w:rsidR="00E81EF0">
        <w:t> </w:t>
      </w:r>
      <w:r w:rsidRPr="00E81EF0">
        <w:t>nazwisko,</w:t>
      </w:r>
    </w:p>
    <w:p w14:paraId="3AA2C7BE" w14:textId="77777777" w:rsidR="001101F7" w:rsidRPr="00E81EF0" w:rsidRDefault="001101F7" w:rsidP="001101F7">
      <w:pPr>
        <w:pStyle w:val="TIRtiret"/>
      </w:pPr>
      <w:r w:rsidRPr="00E81EF0">
        <w:t>–</w:t>
      </w:r>
      <w:r w:rsidRPr="00E81EF0">
        <w:tab/>
        <w:t>numer telefonu,</w:t>
      </w:r>
    </w:p>
    <w:p w14:paraId="11D59699" w14:textId="699EFE6D" w:rsidR="001101F7" w:rsidRPr="00E81EF0" w:rsidRDefault="001101F7" w:rsidP="001101F7">
      <w:pPr>
        <w:pStyle w:val="TIRtiret"/>
      </w:pPr>
      <w:r w:rsidRPr="00E81EF0">
        <w:t>–</w:t>
      </w:r>
      <w:r w:rsidRPr="00E81EF0">
        <w:tab/>
        <w:t>adres e</w:t>
      </w:r>
      <w:r w:rsidR="009772D9">
        <w:t>-</w:t>
      </w:r>
      <w:r w:rsidRPr="00E81EF0">
        <w:t>mail lub innego środka komunikacji elektronicznej,</w:t>
      </w:r>
    </w:p>
    <w:p w14:paraId="49FF2580" w14:textId="41CA0C50" w:rsidR="001101F7" w:rsidRPr="00E81EF0" w:rsidRDefault="001101F7" w:rsidP="001101F7">
      <w:pPr>
        <w:pStyle w:val="LITlitera"/>
      </w:pPr>
      <w:r w:rsidRPr="00E81EF0">
        <w:t>e)</w:t>
      </w:r>
      <w:r w:rsidRPr="00E81EF0">
        <w:tab/>
        <w:t>klasyfikację podmiotu zgodnie</w:t>
      </w:r>
      <w:r w:rsidR="00E81EF0" w:rsidRPr="00E81EF0">
        <w:t xml:space="preserve"> z</w:t>
      </w:r>
      <w:r w:rsidR="00E81EF0">
        <w:t> art. </w:t>
      </w:r>
      <w:r w:rsidRPr="00E81EF0">
        <w:t>1</w:t>
      </w:r>
      <w:r w:rsidR="00E81EF0" w:rsidRPr="00E81EF0">
        <w:t>7</w:t>
      </w:r>
      <w:r w:rsidR="00E81EF0">
        <w:t xml:space="preserve"> ust. </w:t>
      </w:r>
      <w:r w:rsidRPr="00E81EF0">
        <w:t>1,</w:t>
      </w:r>
    </w:p>
    <w:p w14:paraId="5C4E88FF" w14:textId="224A9AE4" w:rsidR="001101F7" w:rsidRPr="00E81EF0" w:rsidRDefault="001101F7" w:rsidP="00E81EF0">
      <w:pPr>
        <w:pStyle w:val="LITlitera"/>
        <w:keepNext/>
      </w:pPr>
      <w:r w:rsidRPr="00E81EF0">
        <w:t>f)</w:t>
      </w:r>
      <w:r w:rsidRPr="00E81EF0">
        <w:tab/>
        <w:t>w odniesieniu do podmiotów,</w:t>
      </w:r>
      <w:r w:rsidR="00E81EF0" w:rsidRPr="00E81EF0">
        <w:t xml:space="preserve"> o</w:t>
      </w:r>
      <w:r w:rsidR="00E81EF0">
        <w:t> </w:t>
      </w:r>
      <w:r w:rsidRPr="00E81EF0">
        <w:t>których mowa</w:t>
      </w:r>
      <w:r w:rsidR="00E81EF0" w:rsidRPr="00E81EF0">
        <w:t xml:space="preserve"> w</w:t>
      </w:r>
      <w:r w:rsidR="00E81EF0">
        <w:t> art. </w:t>
      </w:r>
      <w:r w:rsidRPr="00E81EF0">
        <w:t>1</w:t>
      </w:r>
      <w:r w:rsidR="00E81EF0" w:rsidRPr="00E81EF0">
        <w:t>7</w:t>
      </w:r>
      <w:r w:rsidR="00E81EF0">
        <w:t xml:space="preserve"> ust. </w:t>
      </w:r>
      <w:r w:rsidR="00E81EF0" w:rsidRPr="00E81EF0">
        <w:t>1</w:t>
      </w:r>
      <w:r w:rsidR="00E81EF0">
        <w:t xml:space="preserve"> pkt </w:t>
      </w:r>
      <w:r w:rsidRPr="00E81EF0">
        <w:t>36–38, dane dotyczące podstawy uznania za podmiot ochrony ludności:</w:t>
      </w:r>
    </w:p>
    <w:p w14:paraId="4BEA953F" w14:textId="77777777" w:rsidR="001101F7" w:rsidRPr="00E81EF0" w:rsidRDefault="001101F7" w:rsidP="001101F7">
      <w:pPr>
        <w:pStyle w:val="TIRtiret"/>
      </w:pPr>
      <w:r w:rsidRPr="00E81EF0">
        <w:t>–</w:t>
      </w:r>
      <w:r w:rsidRPr="00E81EF0">
        <w:tab/>
        <w:t>data uznania za podmiot,</w:t>
      </w:r>
    </w:p>
    <w:p w14:paraId="016C8056" w14:textId="77777777" w:rsidR="001101F7" w:rsidRPr="00E81EF0" w:rsidRDefault="001101F7" w:rsidP="001101F7">
      <w:pPr>
        <w:pStyle w:val="TIRtiret"/>
      </w:pPr>
      <w:r w:rsidRPr="00E81EF0">
        <w:t>–</w:t>
      </w:r>
      <w:r w:rsidRPr="00E81EF0">
        <w:tab/>
        <w:t>oznaczenie organu ochrony ludności, który dokonał uznania za podmiot,</w:t>
      </w:r>
    </w:p>
    <w:p w14:paraId="3A840CAE" w14:textId="13A2952E" w:rsidR="001101F7" w:rsidRPr="00E81EF0" w:rsidRDefault="001101F7" w:rsidP="001101F7">
      <w:pPr>
        <w:pStyle w:val="TIRtiret"/>
      </w:pPr>
      <w:r w:rsidRPr="00E81EF0">
        <w:t>–</w:t>
      </w:r>
      <w:r w:rsidRPr="00E81EF0">
        <w:tab/>
        <w:t>oznaczenie decyzji lub porozumienia</w:t>
      </w:r>
      <w:r w:rsidR="00E81EF0" w:rsidRPr="00E81EF0">
        <w:t xml:space="preserve"> o</w:t>
      </w:r>
      <w:r w:rsidR="00E81EF0">
        <w:t> </w:t>
      </w:r>
      <w:r w:rsidRPr="00E81EF0">
        <w:t>uznaniu za podmiot,</w:t>
      </w:r>
    </w:p>
    <w:p w14:paraId="76E733D8" w14:textId="77777777" w:rsidR="001101F7" w:rsidRPr="00E81EF0" w:rsidRDefault="001101F7" w:rsidP="001101F7">
      <w:pPr>
        <w:pStyle w:val="LITlitera"/>
      </w:pPr>
      <w:r w:rsidRPr="00E81EF0">
        <w:t>g)</w:t>
      </w:r>
      <w:r w:rsidRPr="00E81EF0">
        <w:tab/>
        <w:t>zakres zadań ochrony ludności lub obrony cywilnej wykonywanych przez podmiot;</w:t>
      </w:r>
    </w:p>
    <w:p w14:paraId="1EBCD976" w14:textId="540515BB" w:rsidR="001101F7" w:rsidRPr="00E81EF0" w:rsidRDefault="001101F7" w:rsidP="00E81EF0">
      <w:pPr>
        <w:pStyle w:val="PKTpunkt"/>
        <w:keepNext/>
      </w:pPr>
      <w:r w:rsidRPr="00E81EF0">
        <w:lastRenderedPageBreak/>
        <w:t>2)</w:t>
      </w:r>
      <w:r w:rsidRPr="00E81EF0">
        <w:tab/>
        <w:t>dane dotyczące zasobów ochrony ludności</w:t>
      </w:r>
      <w:r w:rsidR="00E81EF0" w:rsidRPr="00E81EF0">
        <w:t xml:space="preserve"> i</w:t>
      </w:r>
      <w:r w:rsidR="00E81EF0">
        <w:t> </w:t>
      </w:r>
      <w:r w:rsidRPr="00E81EF0">
        <w:t>obrony cywilnej znajdujących się</w:t>
      </w:r>
      <w:r w:rsidR="00E81EF0" w:rsidRPr="00E81EF0">
        <w:t xml:space="preserve"> w</w:t>
      </w:r>
      <w:r w:rsidR="00E81EF0">
        <w:t> </w:t>
      </w:r>
      <w:r w:rsidRPr="00E81EF0">
        <w:t>dyspozycji poszczególnych organów ochrony ludności</w:t>
      </w:r>
      <w:r w:rsidR="00E81EF0" w:rsidRPr="00E81EF0">
        <w:t xml:space="preserve"> i</w:t>
      </w:r>
      <w:r w:rsidR="00E81EF0">
        <w:t> </w:t>
      </w:r>
      <w:r w:rsidRPr="00E81EF0">
        <w:t>obrony cywilnej</w:t>
      </w:r>
      <w:r w:rsidR="00E81EF0" w:rsidRPr="00E81EF0">
        <w:t xml:space="preserve"> i</w:t>
      </w:r>
      <w:r w:rsidR="00E81EF0">
        <w:t> </w:t>
      </w:r>
      <w:r w:rsidRPr="00E81EF0">
        <w:t>podmiotów ochrony ludności</w:t>
      </w:r>
      <w:r w:rsidR="00E81EF0" w:rsidRPr="00E81EF0">
        <w:t xml:space="preserve"> i</w:t>
      </w:r>
      <w:r w:rsidR="00E81EF0">
        <w:t> </w:t>
      </w:r>
      <w:r w:rsidRPr="00E81EF0">
        <w:t>obrony cywilnej:</w:t>
      </w:r>
    </w:p>
    <w:p w14:paraId="4DEF3E3C" w14:textId="26535C55" w:rsidR="001101F7" w:rsidRPr="00E81EF0" w:rsidRDefault="001101F7" w:rsidP="001101F7">
      <w:pPr>
        <w:pStyle w:val="LITlitera"/>
      </w:pPr>
      <w:r w:rsidRPr="00E81EF0">
        <w:t>a)</w:t>
      </w:r>
      <w:r w:rsidRPr="00E81EF0">
        <w:tab/>
        <w:t>rodzaj</w:t>
      </w:r>
      <w:r w:rsidR="00E81EF0" w:rsidRPr="00E81EF0">
        <w:t xml:space="preserve"> i</w:t>
      </w:r>
      <w:r w:rsidR="00E81EF0">
        <w:t> </w:t>
      </w:r>
      <w:r w:rsidRPr="00E81EF0">
        <w:t>stan ilościowy zasobów,</w:t>
      </w:r>
    </w:p>
    <w:p w14:paraId="6E3370BD" w14:textId="77777777" w:rsidR="001101F7" w:rsidRPr="00E81EF0" w:rsidRDefault="001101F7" w:rsidP="001101F7">
      <w:pPr>
        <w:pStyle w:val="LITlitera"/>
      </w:pPr>
      <w:r w:rsidRPr="00E81EF0">
        <w:t>b)</w:t>
      </w:r>
      <w:r w:rsidRPr="00E81EF0">
        <w:tab/>
        <w:t>dysponenta zasobów,</w:t>
      </w:r>
    </w:p>
    <w:p w14:paraId="467906E9" w14:textId="77777777" w:rsidR="001101F7" w:rsidRPr="00E81EF0" w:rsidRDefault="001101F7" w:rsidP="001101F7">
      <w:pPr>
        <w:pStyle w:val="LITlitera"/>
      </w:pPr>
      <w:r w:rsidRPr="00E81EF0">
        <w:t>c)</w:t>
      </w:r>
      <w:r w:rsidRPr="00E81EF0">
        <w:tab/>
        <w:t>miejsce rozmieszczenia zasobów,</w:t>
      </w:r>
    </w:p>
    <w:p w14:paraId="2C0AE30D" w14:textId="57051DE4" w:rsidR="001101F7" w:rsidRPr="00E81EF0" w:rsidRDefault="001101F7" w:rsidP="001101F7">
      <w:pPr>
        <w:pStyle w:val="LITlitera"/>
      </w:pPr>
      <w:r w:rsidRPr="00E81EF0">
        <w:t>d)</w:t>
      </w:r>
      <w:r w:rsidRPr="00E81EF0">
        <w:tab/>
        <w:t>dostępność</w:t>
      </w:r>
      <w:r w:rsidR="00E81EF0" w:rsidRPr="00E81EF0">
        <w:t xml:space="preserve"> i</w:t>
      </w:r>
      <w:r w:rsidR="00E81EF0">
        <w:t> </w:t>
      </w:r>
      <w:r w:rsidRPr="00E81EF0">
        <w:t>warunki dysponowania zasobami.</w:t>
      </w:r>
    </w:p>
    <w:p w14:paraId="194D46C2" w14:textId="1C8214D2" w:rsidR="001101F7" w:rsidRPr="00E81EF0" w:rsidRDefault="001101F7" w:rsidP="00F719C8">
      <w:pPr>
        <w:pStyle w:val="ARTartustawynprozporzdzenia"/>
      </w:pPr>
      <w:r w:rsidRPr="00E81EF0">
        <w:rPr>
          <w:rStyle w:val="Ppogrubienie"/>
        </w:rPr>
        <w:t>Art.</w:t>
      </w:r>
      <w:r w:rsidR="00E81EF0" w:rsidRPr="00E81EF0">
        <w:rPr>
          <w:rStyle w:val="Ppogrubienie"/>
        </w:rPr>
        <w:t> </w:t>
      </w:r>
      <w:r w:rsidRPr="00E81EF0">
        <w:rPr>
          <w:rStyle w:val="Ppogrubienie"/>
        </w:rPr>
        <w:t>28.</w:t>
      </w:r>
      <w:r w:rsidRPr="00E81EF0">
        <w:t xml:space="preserve"> Dane zawarte</w:t>
      </w:r>
      <w:r w:rsidR="00E81EF0" w:rsidRPr="00E81EF0">
        <w:t xml:space="preserve"> w</w:t>
      </w:r>
      <w:r w:rsidR="00E81EF0">
        <w:t> </w:t>
      </w:r>
      <w:r w:rsidRPr="00E81EF0">
        <w:t>Centralnej Ewidencji Zasobów</w:t>
      </w:r>
      <w:r w:rsidR="00E81EF0" w:rsidRPr="00E81EF0">
        <w:t xml:space="preserve"> i</w:t>
      </w:r>
      <w:r w:rsidR="00E81EF0">
        <w:t> </w:t>
      </w:r>
      <w:r w:rsidR="00E81EF0" w:rsidRPr="00E81EF0">
        <w:t>w</w:t>
      </w:r>
      <w:r w:rsidR="00E81EF0">
        <w:t> </w:t>
      </w:r>
      <w:r w:rsidRPr="00E81EF0">
        <w:t>Wojewódzkich Ewidencjach Zasobów nie stanowią informacji publicznej</w:t>
      </w:r>
      <w:r w:rsidR="00E81EF0" w:rsidRPr="00E81EF0">
        <w:t xml:space="preserve"> w</w:t>
      </w:r>
      <w:r w:rsidR="00E81EF0">
        <w:t> </w:t>
      </w:r>
      <w:r w:rsidRPr="00E81EF0">
        <w:t>rozumieniu ustawy</w:t>
      </w:r>
      <w:r w:rsidR="00E81EF0" w:rsidRPr="00E81EF0">
        <w:t xml:space="preserve"> z</w:t>
      </w:r>
      <w:r w:rsidR="00E81EF0">
        <w:t> </w:t>
      </w:r>
      <w:r w:rsidRPr="00E81EF0">
        <w:t xml:space="preserve">dnia </w:t>
      </w:r>
      <w:r w:rsidR="00E81EF0" w:rsidRPr="00E81EF0">
        <w:t>6</w:t>
      </w:r>
      <w:r w:rsidR="00E81EF0">
        <w:t> </w:t>
      </w:r>
      <w:r w:rsidRPr="00E81EF0">
        <w:t>września 200</w:t>
      </w:r>
      <w:r w:rsidR="00E81EF0" w:rsidRPr="00E81EF0">
        <w:t>1</w:t>
      </w:r>
      <w:r w:rsidR="00E81EF0">
        <w:t> </w:t>
      </w:r>
      <w:r w:rsidRPr="00E81EF0">
        <w:t>r.</w:t>
      </w:r>
      <w:r w:rsidR="00E81EF0" w:rsidRPr="00E81EF0">
        <w:t xml:space="preserve"> o</w:t>
      </w:r>
      <w:r w:rsidR="00E81EF0">
        <w:t> </w:t>
      </w:r>
      <w:r w:rsidRPr="00E81EF0">
        <w:t>dostępie do informacji publicznej (</w:t>
      </w:r>
      <w:r w:rsidR="00E81EF0">
        <w:t>Dz. U.</w:t>
      </w:r>
      <w:r w:rsidR="00E81EF0" w:rsidRPr="00E81EF0">
        <w:t xml:space="preserve"> z</w:t>
      </w:r>
      <w:r w:rsidR="00E81EF0">
        <w:t> </w:t>
      </w:r>
      <w:r w:rsidRPr="00E81EF0">
        <w:t>202</w:t>
      </w:r>
      <w:r w:rsidR="00E81EF0" w:rsidRPr="00E81EF0">
        <w:t>2</w:t>
      </w:r>
      <w:r w:rsidR="00E81EF0">
        <w:t> </w:t>
      </w:r>
      <w:r w:rsidRPr="00E81EF0">
        <w:t>r.</w:t>
      </w:r>
      <w:r w:rsidR="00E81EF0">
        <w:t xml:space="preserve"> poz. </w:t>
      </w:r>
      <w:r w:rsidRPr="00E81EF0">
        <w:t>902).</w:t>
      </w:r>
    </w:p>
    <w:p w14:paraId="44A04E41" w14:textId="7B712AEC" w:rsidR="001101F7" w:rsidRPr="00E81EF0" w:rsidRDefault="001101F7" w:rsidP="001101F7">
      <w:pPr>
        <w:pStyle w:val="ARTartustawynprozporzdzenia"/>
      </w:pPr>
      <w:r w:rsidRPr="00E81EF0">
        <w:rPr>
          <w:rStyle w:val="Ppogrubienie"/>
        </w:rPr>
        <w:t>Art. 29.</w:t>
      </w:r>
      <w:r w:rsidRPr="00E81EF0">
        <w:t xml:space="preserve"> 1. Organy ochrony ludności</w:t>
      </w:r>
      <w:r w:rsidR="00E81EF0" w:rsidRPr="00E81EF0">
        <w:t xml:space="preserve"> i</w:t>
      </w:r>
      <w:r w:rsidR="00E81EF0">
        <w:t> </w:t>
      </w:r>
      <w:r w:rsidRPr="00E81EF0">
        <w:t>podmioty ochrony ludności wprowadzają dane do Centralnej Ewidencji Zasobów, zgodnie ze swoją właściwością.</w:t>
      </w:r>
    </w:p>
    <w:p w14:paraId="54E6DBEB" w14:textId="4424C977" w:rsidR="001101F7" w:rsidRPr="00E81EF0" w:rsidRDefault="001101F7" w:rsidP="001101F7">
      <w:pPr>
        <w:pStyle w:val="USTustnpkodeksu"/>
      </w:pPr>
      <w:r w:rsidRPr="00E81EF0">
        <w:t>2. Organy ochrony ludności</w:t>
      </w:r>
      <w:r w:rsidR="00E81EF0" w:rsidRPr="00E81EF0">
        <w:t xml:space="preserve"> i</w:t>
      </w:r>
      <w:r w:rsidR="00E81EF0">
        <w:t> </w:t>
      </w:r>
      <w:r w:rsidRPr="00E81EF0">
        <w:t xml:space="preserve">podmioty ochrony ludności posiadają dostęp do Centralnej Ewidencji Zasobów. </w:t>
      </w:r>
    </w:p>
    <w:p w14:paraId="378FAB13" w14:textId="2E90AF68" w:rsidR="001101F7" w:rsidRPr="00E81EF0" w:rsidRDefault="001101F7" w:rsidP="001101F7">
      <w:pPr>
        <w:pStyle w:val="USTustnpkodeksu"/>
      </w:pPr>
      <w:r w:rsidRPr="00E81EF0">
        <w:t>3. Organy ochrony ludności</w:t>
      </w:r>
      <w:r w:rsidR="00E81EF0" w:rsidRPr="00E81EF0">
        <w:t xml:space="preserve"> i</w:t>
      </w:r>
      <w:r w:rsidR="00E81EF0">
        <w:t> </w:t>
      </w:r>
      <w:r w:rsidRPr="00E81EF0">
        <w:t>podmioty ochrony ludności aktualizują dane zawarte</w:t>
      </w:r>
      <w:r w:rsidR="00E81EF0" w:rsidRPr="00E81EF0">
        <w:t xml:space="preserve"> w</w:t>
      </w:r>
      <w:r w:rsidR="00E81EF0">
        <w:t> </w:t>
      </w:r>
      <w:r w:rsidRPr="00E81EF0">
        <w:t>Centralnej Ewidencji Zasobów,</w:t>
      </w:r>
      <w:r w:rsidR="00E81EF0" w:rsidRPr="00E81EF0">
        <w:t xml:space="preserve"> w</w:t>
      </w:r>
      <w:r w:rsidR="00E81EF0">
        <w:t> </w:t>
      </w:r>
      <w:r w:rsidRPr="00E81EF0">
        <w:t>ramach monitorowania stanu zasobów,</w:t>
      </w:r>
      <w:r w:rsidR="00E81EF0" w:rsidRPr="00E81EF0">
        <w:t xml:space="preserve"> w</w:t>
      </w:r>
      <w:r w:rsidR="00E81EF0">
        <w:t> </w:t>
      </w:r>
      <w:r w:rsidRPr="00E81EF0">
        <w:t>tym usuwają</w:t>
      </w:r>
      <w:r w:rsidR="00E81EF0" w:rsidRPr="00E81EF0">
        <w:t xml:space="preserve"> z</w:t>
      </w:r>
      <w:r w:rsidR="00E81EF0">
        <w:t> </w:t>
      </w:r>
      <w:r w:rsidRPr="00E81EF0">
        <w:t>ewidencji nieaktualne dane.</w:t>
      </w:r>
    </w:p>
    <w:p w14:paraId="1DA2D68A" w14:textId="27FF8CB6" w:rsidR="001101F7" w:rsidRPr="00E81EF0" w:rsidRDefault="001101F7" w:rsidP="001101F7">
      <w:pPr>
        <w:pStyle w:val="USTustnpkodeksu"/>
      </w:pPr>
      <w:r w:rsidRPr="00E81EF0">
        <w:t>4. Wprowadzanie</w:t>
      </w:r>
      <w:r w:rsidR="00E81EF0" w:rsidRPr="00E81EF0">
        <w:t xml:space="preserve"> i</w:t>
      </w:r>
      <w:r w:rsidR="00E81EF0">
        <w:t> </w:t>
      </w:r>
      <w:r w:rsidRPr="00E81EF0">
        <w:t>aktualizacja danych odbywa się</w:t>
      </w:r>
      <w:r w:rsidR="00E81EF0" w:rsidRPr="00E81EF0">
        <w:t xml:space="preserve"> w</w:t>
      </w:r>
      <w:r w:rsidR="00E81EF0">
        <w:t> </w:t>
      </w:r>
      <w:r w:rsidRPr="00E81EF0">
        <w:t>czasie rzeczywistym.</w:t>
      </w:r>
    </w:p>
    <w:p w14:paraId="0B0D2F6C" w14:textId="0F834683" w:rsidR="001101F7" w:rsidRPr="00E81EF0" w:rsidRDefault="001101F7" w:rsidP="001101F7">
      <w:pPr>
        <w:pStyle w:val="USTustnpkodeksu"/>
      </w:pPr>
      <w:r w:rsidRPr="00E81EF0">
        <w:t>5. Wprowadzenie</w:t>
      </w:r>
      <w:r w:rsidR="00E81EF0" w:rsidRPr="00E81EF0">
        <w:t xml:space="preserve"> i</w:t>
      </w:r>
      <w:r w:rsidR="00E81EF0">
        <w:t> </w:t>
      </w:r>
      <w:r w:rsidRPr="00E81EF0">
        <w:t>aktualizacja danych do Centralnej Ewidencji Zasobów jest równoznaczne</w:t>
      </w:r>
      <w:r w:rsidR="00E81EF0" w:rsidRPr="00E81EF0">
        <w:t xml:space="preserve"> z</w:t>
      </w:r>
      <w:r w:rsidR="00E81EF0">
        <w:t> </w:t>
      </w:r>
      <w:r w:rsidRPr="00E81EF0">
        <w:t>wprowadzeniem</w:t>
      </w:r>
      <w:r w:rsidR="00E81EF0" w:rsidRPr="00E81EF0">
        <w:t xml:space="preserve"> i</w:t>
      </w:r>
      <w:r w:rsidR="00E81EF0">
        <w:t> </w:t>
      </w:r>
      <w:r w:rsidRPr="00E81EF0">
        <w:t>aktualizacją danych we właściwej Wojewódzkiej Ewidencji Zasobów.</w:t>
      </w:r>
    </w:p>
    <w:p w14:paraId="13E0FA0F" w14:textId="7AF483F7" w:rsidR="001101F7" w:rsidRPr="00E81EF0" w:rsidRDefault="001101F7" w:rsidP="001101F7">
      <w:pPr>
        <w:pStyle w:val="USTustnpkodeksu"/>
      </w:pPr>
      <w:r w:rsidRPr="00E81EF0">
        <w:rPr>
          <w:rStyle w:val="Ppogrubienie"/>
        </w:rPr>
        <w:t>Art. 30.</w:t>
      </w:r>
      <w:r w:rsidRPr="00E81EF0">
        <w:t xml:space="preserve"> 1. Dane,</w:t>
      </w:r>
      <w:r w:rsidR="00E81EF0" w:rsidRPr="00E81EF0">
        <w:t xml:space="preserve"> o</w:t>
      </w:r>
      <w:r w:rsidR="00E81EF0">
        <w:t> </w:t>
      </w:r>
      <w:r w:rsidRPr="00E81EF0">
        <w:t>których mowa</w:t>
      </w:r>
      <w:r w:rsidR="00E81EF0" w:rsidRPr="00E81EF0">
        <w:t xml:space="preserve"> w</w:t>
      </w:r>
      <w:r w:rsidR="00E81EF0">
        <w:t> art. </w:t>
      </w:r>
      <w:r w:rsidRPr="00E81EF0">
        <w:t>2</w:t>
      </w:r>
      <w:r w:rsidR="00E81EF0" w:rsidRPr="00E81EF0">
        <w:t>7</w:t>
      </w:r>
      <w:r w:rsidR="00E81EF0">
        <w:t xml:space="preserve"> ust. </w:t>
      </w:r>
      <w:r w:rsidR="00E81EF0" w:rsidRPr="00E81EF0">
        <w:t>1</w:t>
      </w:r>
      <w:r w:rsidR="00E81EF0">
        <w:t xml:space="preserve"> pkt </w:t>
      </w:r>
      <w:r w:rsidRPr="00E81EF0">
        <w:t>1, do Centralnej Ewidencji Zasobów wprowadzają</w:t>
      </w:r>
      <w:r w:rsidR="00E81EF0" w:rsidRPr="00E81EF0">
        <w:t xml:space="preserve"> i</w:t>
      </w:r>
      <w:r w:rsidR="00E81EF0">
        <w:t> </w:t>
      </w:r>
      <w:r w:rsidRPr="00E81EF0">
        <w:t>aktualizują organy ochrony ludności</w:t>
      </w:r>
      <w:r w:rsidR="00E81EF0" w:rsidRPr="00E81EF0">
        <w:t xml:space="preserve"> w</w:t>
      </w:r>
      <w:r w:rsidR="00E81EF0">
        <w:t> </w:t>
      </w:r>
      <w:r w:rsidRPr="00E81EF0">
        <w:t>odniesieniu do podmiotów podległych</w:t>
      </w:r>
      <w:r w:rsidR="00E81EF0" w:rsidRPr="00E81EF0">
        <w:t xml:space="preserve"> i</w:t>
      </w:r>
      <w:r w:rsidR="00E81EF0">
        <w:t> </w:t>
      </w:r>
      <w:r w:rsidRPr="00E81EF0">
        <w:t>nadzorowanych oraz podmiotów ochrony ludności, które wyznaczyły,</w:t>
      </w:r>
      <w:r w:rsidR="00E81EF0" w:rsidRPr="00E81EF0">
        <w:t xml:space="preserve"> z</w:t>
      </w:r>
      <w:r w:rsidR="00E81EF0">
        <w:t> </w:t>
      </w:r>
      <w:r w:rsidRPr="00E81EF0">
        <w:t>którymi zawarły porozumienie albo wobec których wydały decyzję</w:t>
      </w:r>
      <w:r w:rsidR="00E81EF0" w:rsidRPr="00E81EF0">
        <w:t xml:space="preserve"> o</w:t>
      </w:r>
      <w:r w:rsidR="00E81EF0">
        <w:t> </w:t>
      </w:r>
      <w:r w:rsidRPr="00E81EF0">
        <w:t xml:space="preserve">uznaniu za podmiot ochrony ludności. </w:t>
      </w:r>
    </w:p>
    <w:p w14:paraId="38E5D14A" w14:textId="1900CFF3" w:rsidR="001101F7" w:rsidRPr="00E81EF0" w:rsidRDefault="001101F7" w:rsidP="001101F7">
      <w:pPr>
        <w:pStyle w:val="USTustnpkodeksu"/>
      </w:pPr>
      <w:r w:rsidRPr="00E81EF0">
        <w:t>2. Dane,</w:t>
      </w:r>
      <w:r w:rsidR="00E81EF0" w:rsidRPr="00E81EF0">
        <w:t xml:space="preserve"> o</w:t>
      </w:r>
      <w:r w:rsidR="00E81EF0">
        <w:t> </w:t>
      </w:r>
      <w:r w:rsidRPr="00E81EF0">
        <w:t>których mowa</w:t>
      </w:r>
      <w:r w:rsidR="00E81EF0" w:rsidRPr="00E81EF0">
        <w:t xml:space="preserve"> w</w:t>
      </w:r>
      <w:r w:rsidR="00E81EF0">
        <w:t> art. </w:t>
      </w:r>
      <w:r w:rsidRPr="00E81EF0">
        <w:t>2</w:t>
      </w:r>
      <w:r w:rsidR="00E81EF0" w:rsidRPr="00E81EF0">
        <w:t>7</w:t>
      </w:r>
      <w:r w:rsidR="00E81EF0">
        <w:t xml:space="preserve"> ust. </w:t>
      </w:r>
      <w:r w:rsidR="00E81EF0" w:rsidRPr="00E81EF0">
        <w:t>1</w:t>
      </w:r>
      <w:r w:rsidR="00E81EF0">
        <w:t xml:space="preserve"> pkt </w:t>
      </w:r>
      <w:r w:rsidRPr="00E81EF0">
        <w:t>2, dotyczące zasobów będących</w:t>
      </w:r>
      <w:r w:rsidR="00E81EF0" w:rsidRPr="00E81EF0">
        <w:t xml:space="preserve"> w</w:t>
      </w:r>
      <w:r w:rsidR="00E81EF0">
        <w:t> </w:t>
      </w:r>
      <w:r w:rsidRPr="00E81EF0">
        <w:t>dyspozycji organów ochrony ludności</w:t>
      </w:r>
      <w:r w:rsidR="00E81EF0" w:rsidRPr="00E81EF0">
        <w:t xml:space="preserve"> i</w:t>
      </w:r>
      <w:r w:rsidR="00E81EF0">
        <w:t> </w:t>
      </w:r>
      <w:r w:rsidRPr="00E81EF0">
        <w:t>obrony cywilnej – wprowadzają</w:t>
      </w:r>
      <w:r w:rsidR="00E81EF0" w:rsidRPr="00E81EF0">
        <w:t xml:space="preserve"> i</w:t>
      </w:r>
      <w:r w:rsidR="00E81EF0">
        <w:t> </w:t>
      </w:r>
      <w:r w:rsidRPr="00E81EF0">
        <w:t>aktualizują te organy.</w:t>
      </w:r>
    </w:p>
    <w:p w14:paraId="639AD46E" w14:textId="3B613B6E" w:rsidR="001101F7" w:rsidRPr="00E81EF0" w:rsidRDefault="001101F7" w:rsidP="00E81EF0">
      <w:pPr>
        <w:pStyle w:val="USTustnpkodeksu"/>
        <w:keepNext/>
      </w:pPr>
      <w:r w:rsidRPr="00E81EF0">
        <w:t>3.</w:t>
      </w:r>
      <w:r w:rsidR="00E81EF0" w:rsidRPr="00E81EF0">
        <w:t xml:space="preserve"> W</w:t>
      </w:r>
      <w:r w:rsidR="00E81EF0">
        <w:t> </w:t>
      </w:r>
      <w:r w:rsidRPr="00E81EF0">
        <w:t>zakresie danych,</w:t>
      </w:r>
      <w:r w:rsidR="00E81EF0" w:rsidRPr="00E81EF0">
        <w:t xml:space="preserve"> o</w:t>
      </w:r>
      <w:r w:rsidR="00E81EF0">
        <w:t> </w:t>
      </w:r>
      <w:r w:rsidRPr="00E81EF0">
        <w:t>których mowa</w:t>
      </w:r>
      <w:r w:rsidR="00E81EF0" w:rsidRPr="00E81EF0">
        <w:t xml:space="preserve"> w</w:t>
      </w:r>
      <w:r w:rsidR="00E81EF0">
        <w:t> art. </w:t>
      </w:r>
      <w:r w:rsidRPr="00E81EF0">
        <w:t>2</w:t>
      </w:r>
      <w:r w:rsidR="00E81EF0" w:rsidRPr="00E81EF0">
        <w:t>7</w:t>
      </w:r>
      <w:r w:rsidR="00E81EF0">
        <w:t xml:space="preserve"> ust. </w:t>
      </w:r>
      <w:r w:rsidR="00E81EF0" w:rsidRPr="00E81EF0">
        <w:t>1</w:t>
      </w:r>
      <w:r w:rsidR="00E81EF0">
        <w:t xml:space="preserve"> pkt </w:t>
      </w:r>
      <w:r w:rsidRPr="00E81EF0">
        <w:t>2:</w:t>
      </w:r>
    </w:p>
    <w:p w14:paraId="45D463EA" w14:textId="0C599026" w:rsidR="001101F7" w:rsidRPr="00E81EF0" w:rsidRDefault="001101F7" w:rsidP="00E81EF0">
      <w:pPr>
        <w:pStyle w:val="PKTpunkt"/>
        <w:keepNext/>
      </w:pPr>
      <w:r w:rsidRPr="00E81EF0">
        <w:t>1)</w:t>
      </w:r>
      <w:r w:rsidRPr="00E81EF0">
        <w:tab/>
        <w:t>podmioty,</w:t>
      </w:r>
      <w:r w:rsidR="00E81EF0" w:rsidRPr="00E81EF0">
        <w:t xml:space="preserve"> o</w:t>
      </w:r>
      <w:r w:rsidR="00E81EF0">
        <w:t> </w:t>
      </w:r>
      <w:r w:rsidRPr="00E81EF0">
        <w:t>których mowa w:</w:t>
      </w:r>
    </w:p>
    <w:p w14:paraId="0009EDB1" w14:textId="7ECDFD7C" w:rsidR="001101F7" w:rsidRPr="00E81EF0" w:rsidRDefault="001101F7" w:rsidP="001101F7">
      <w:pPr>
        <w:pStyle w:val="LITlitera"/>
      </w:pPr>
      <w:r w:rsidRPr="00E81EF0">
        <w:t>a)</w:t>
      </w:r>
      <w:r w:rsidRPr="00E81EF0">
        <w:tab/>
        <w:t>art. 1</w:t>
      </w:r>
      <w:r w:rsidR="00E81EF0" w:rsidRPr="00E81EF0">
        <w:t>7</w:t>
      </w:r>
      <w:r w:rsidR="00E81EF0">
        <w:t xml:space="preserve"> ust. </w:t>
      </w:r>
      <w:r w:rsidR="00E81EF0" w:rsidRPr="00E81EF0">
        <w:t>1</w:t>
      </w:r>
      <w:r w:rsidR="00E81EF0">
        <w:t xml:space="preserve"> pkt </w:t>
      </w:r>
      <w:r w:rsidRPr="00E81EF0">
        <w:t>1, 10, 12, 13, 15, 16, 25, 32, 3</w:t>
      </w:r>
      <w:r w:rsidR="00E81EF0" w:rsidRPr="00E81EF0">
        <w:t>3</w:t>
      </w:r>
      <w:r w:rsidR="00E81EF0">
        <w:t> </w:t>
      </w:r>
      <w:r w:rsidRPr="00E81EF0">
        <w:t>– wprowadzają dane bezpośrednio do Centralnej Ewidencji Zasobów,</w:t>
      </w:r>
    </w:p>
    <w:p w14:paraId="17F03F13" w14:textId="0244B573" w:rsidR="001101F7" w:rsidRPr="00E81EF0" w:rsidRDefault="001101F7" w:rsidP="001101F7">
      <w:pPr>
        <w:pStyle w:val="LITlitera"/>
      </w:pPr>
      <w:r w:rsidRPr="00E81EF0">
        <w:lastRenderedPageBreak/>
        <w:t>b)</w:t>
      </w:r>
      <w:r w:rsidRPr="00E81EF0">
        <w:tab/>
        <w:t>art. 1</w:t>
      </w:r>
      <w:r w:rsidR="00E81EF0" w:rsidRPr="00E81EF0">
        <w:t>7</w:t>
      </w:r>
      <w:r w:rsidR="00E81EF0">
        <w:t xml:space="preserve"> ust. </w:t>
      </w:r>
      <w:r w:rsidR="00E81EF0" w:rsidRPr="00E81EF0">
        <w:t>1</w:t>
      </w:r>
      <w:r w:rsidR="00E81EF0">
        <w:t xml:space="preserve"> pkt </w:t>
      </w:r>
      <w:r w:rsidRPr="00E81EF0">
        <w:t>1</w:t>
      </w:r>
      <w:r w:rsidR="00E81EF0" w:rsidRPr="00E81EF0">
        <w:t>1</w:t>
      </w:r>
      <w:r w:rsidR="00E81EF0">
        <w:t xml:space="preserve"> oraz pkt </w:t>
      </w:r>
      <w:r w:rsidRPr="00E81EF0">
        <w:t>14, 18–2</w:t>
      </w:r>
      <w:r w:rsidR="00E81EF0" w:rsidRPr="00E81EF0">
        <w:t>1</w:t>
      </w:r>
      <w:r w:rsidR="00E81EF0">
        <w:t xml:space="preserve"> oraz</w:t>
      </w:r>
      <w:r w:rsidRPr="00E81EF0">
        <w:t xml:space="preserve"> 2</w:t>
      </w:r>
      <w:r w:rsidR="00E81EF0" w:rsidRPr="00E81EF0">
        <w:t>6</w:t>
      </w:r>
      <w:r w:rsidR="00E81EF0">
        <w:t xml:space="preserve"> i </w:t>
      </w:r>
      <w:r w:rsidRPr="00E81EF0">
        <w:t>2</w:t>
      </w:r>
      <w:r w:rsidR="00E81EF0" w:rsidRPr="00E81EF0">
        <w:t>7</w:t>
      </w:r>
      <w:r w:rsidR="00E81EF0">
        <w:t> </w:t>
      </w:r>
      <w:r w:rsidRPr="00E81EF0">
        <w:t>– przekazują dane organom, którym podlegają albo które je nadzorują, celem wprowadzenia do Centralnej Ewidencji Zasobów,</w:t>
      </w:r>
    </w:p>
    <w:p w14:paraId="76B06FFA" w14:textId="01B2D125" w:rsidR="001101F7" w:rsidRPr="00E81EF0" w:rsidRDefault="001101F7" w:rsidP="001101F7">
      <w:pPr>
        <w:pStyle w:val="LITlitera"/>
      </w:pPr>
      <w:r w:rsidRPr="00E81EF0">
        <w:t>c)</w:t>
      </w:r>
      <w:r w:rsidRPr="00E81EF0">
        <w:tab/>
        <w:t>art. 1</w:t>
      </w:r>
      <w:r w:rsidR="00E81EF0" w:rsidRPr="00E81EF0">
        <w:t>7</w:t>
      </w:r>
      <w:r w:rsidR="00E81EF0">
        <w:t xml:space="preserve"> ust. </w:t>
      </w:r>
      <w:r w:rsidR="00E81EF0" w:rsidRPr="00E81EF0">
        <w:t>1</w:t>
      </w:r>
      <w:r w:rsidR="00E81EF0">
        <w:t xml:space="preserve"> pkt </w:t>
      </w:r>
      <w:r w:rsidRPr="00E81EF0">
        <w:t>17, 22–24, 28–31, 3</w:t>
      </w:r>
      <w:r w:rsidR="00E81EF0" w:rsidRPr="00E81EF0">
        <w:t>4</w:t>
      </w:r>
      <w:r w:rsidR="00E81EF0">
        <w:t xml:space="preserve"> i </w:t>
      </w:r>
      <w:r w:rsidRPr="00E81EF0">
        <w:t>3</w:t>
      </w:r>
      <w:r w:rsidR="00E81EF0" w:rsidRPr="00E81EF0">
        <w:t>5</w:t>
      </w:r>
      <w:r w:rsidR="00E81EF0">
        <w:t> </w:t>
      </w:r>
      <w:r w:rsidRPr="00E81EF0">
        <w:t>– przekazują dane wojewodzie, celem wprowadzenia do Centralnej Ewidencji Zasobów,</w:t>
      </w:r>
    </w:p>
    <w:p w14:paraId="69C4BA87" w14:textId="53EC7EA7" w:rsidR="001101F7" w:rsidRPr="00E81EF0" w:rsidRDefault="001101F7" w:rsidP="001101F7">
      <w:pPr>
        <w:pStyle w:val="LITlitera"/>
      </w:pPr>
      <w:r w:rsidRPr="00E81EF0">
        <w:t>d)</w:t>
      </w:r>
      <w:r w:rsidRPr="00E81EF0">
        <w:tab/>
        <w:t>art. 1</w:t>
      </w:r>
      <w:r w:rsidR="00E81EF0" w:rsidRPr="00E81EF0">
        <w:t>7</w:t>
      </w:r>
      <w:r w:rsidR="00E81EF0">
        <w:t xml:space="preserve"> ust. </w:t>
      </w:r>
      <w:r w:rsidR="00E81EF0" w:rsidRPr="00E81EF0">
        <w:t>1</w:t>
      </w:r>
      <w:r w:rsidR="00E81EF0">
        <w:t xml:space="preserve"> pkt </w:t>
      </w:r>
      <w:r w:rsidRPr="00E81EF0">
        <w:t>36–3</w:t>
      </w:r>
      <w:r w:rsidR="00E81EF0" w:rsidRPr="00E81EF0">
        <w:t>8</w:t>
      </w:r>
      <w:r w:rsidR="00E81EF0">
        <w:t> </w:t>
      </w:r>
      <w:r w:rsidRPr="00E81EF0">
        <w:t>– przekazują dane organom ochrony ludności, celem wprowadzenia do Centralnej Ewidencji Zasobów;</w:t>
      </w:r>
    </w:p>
    <w:p w14:paraId="3B34CCA5" w14:textId="1851DFAF" w:rsidR="001101F7" w:rsidRPr="00E81EF0" w:rsidRDefault="001101F7" w:rsidP="001101F7">
      <w:pPr>
        <w:pStyle w:val="PKTpunkt"/>
      </w:pPr>
      <w:r w:rsidRPr="00E81EF0">
        <w:t>2)</w:t>
      </w:r>
      <w:r w:rsidRPr="00E81EF0">
        <w:tab/>
        <w:t>w zakresie podmiotów,</w:t>
      </w:r>
      <w:r w:rsidR="00E81EF0" w:rsidRPr="00E81EF0">
        <w:t xml:space="preserve"> o</w:t>
      </w:r>
      <w:r w:rsidR="00E81EF0">
        <w:t> </w:t>
      </w:r>
      <w:r w:rsidRPr="00E81EF0">
        <w:t>których mowa</w:t>
      </w:r>
      <w:r w:rsidR="00E81EF0" w:rsidRPr="00E81EF0">
        <w:t xml:space="preserve"> w</w:t>
      </w:r>
      <w:r w:rsidR="00E81EF0">
        <w:t> art. </w:t>
      </w:r>
      <w:r w:rsidRPr="00E81EF0">
        <w:t>1</w:t>
      </w:r>
      <w:r w:rsidR="00E81EF0" w:rsidRPr="00E81EF0">
        <w:t>7</w:t>
      </w:r>
      <w:r w:rsidR="00E81EF0">
        <w:t xml:space="preserve"> ust. </w:t>
      </w:r>
      <w:r w:rsidR="00E81EF0" w:rsidRPr="00E81EF0">
        <w:t>1</w:t>
      </w:r>
      <w:r w:rsidR="00E81EF0">
        <w:t xml:space="preserve"> pkt </w:t>
      </w:r>
      <w:r w:rsidRPr="00E81EF0">
        <w:t>2–9, 10, 2</w:t>
      </w:r>
      <w:r w:rsidR="00E81EF0" w:rsidRPr="00E81EF0">
        <w:t>6</w:t>
      </w:r>
      <w:r w:rsidR="00E81EF0">
        <w:t xml:space="preserve"> i </w:t>
      </w:r>
      <w:r w:rsidRPr="00E81EF0">
        <w:t>28, oraz podmiotów,</w:t>
      </w:r>
      <w:r w:rsidR="00E81EF0" w:rsidRPr="00E81EF0">
        <w:t xml:space="preserve"> o</w:t>
      </w:r>
      <w:r w:rsidR="00E81EF0">
        <w:t> </w:t>
      </w:r>
      <w:r w:rsidRPr="00E81EF0">
        <w:t>których mowa</w:t>
      </w:r>
      <w:r w:rsidR="00E81EF0" w:rsidRPr="00E81EF0">
        <w:t xml:space="preserve"> w</w:t>
      </w:r>
      <w:r w:rsidR="00E81EF0">
        <w:t> art. </w:t>
      </w:r>
      <w:r w:rsidRPr="00E81EF0">
        <w:t>1</w:t>
      </w:r>
      <w:r w:rsidR="00E81EF0" w:rsidRPr="00E81EF0">
        <w:t>7</w:t>
      </w:r>
      <w:r w:rsidR="00E81EF0">
        <w:t xml:space="preserve"> ust. </w:t>
      </w:r>
      <w:r w:rsidR="00E81EF0" w:rsidRPr="00E81EF0">
        <w:t>1</w:t>
      </w:r>
      <w:r w:rsidR="00E81EF0">
        <w:t xml:space="preserve"> pkt </w:t>
      </w:r>
      <w:r w:rsidRPr="00E81EF0">
        <w:t>36–38, posiadających personel ratowniczy – są przekazywane</w:t>
      </w:r>
      <w:r w:rsidR="00E81EF0" w:rsidRPr="00E81EF0">
        <w:t xml:space="preserve"> z</w:t>
      </w:r>
      <w:r w:rsidR="00E81EF0">
        <w:t> </w:t>
      </w:r>
      <w:r w:rsidRPr="00E81EF0">
        <w:t>Systemu Wspomagania Decyzji Państwowej Straży Pożarnej,</w:t>
      </w:r>
      <w:r w:rsidR="00E81EF0" w:rsidRPr="00E81EF0">
        <w:t xml:space="preserve"> o</w:t>
      </w:r>
      <w:r w:rsidR="00E81EF0">
        <w:t> </w:t>
      </w:r>
      <w:r w:rsidRPr="00E81EF0">
        <w:t>którym mowa</w:t>
      </w:r>
      <w:r w:rsidR="00E81EF0" w:rsidRPr="00E81EF0">
        <w:t xml:space="preserve"> w</w:t>
      </w:r>
      <w:r w:rsidR="00E81EF0">
        <w:t> art. </w:t>
      </w:r>
      <w:r w:rsidRPr="00E81EF0">
        <w:t>14g ustawy</w:t>
      </w:r>
      <w:r w:rsidR="00E81EF0" w:rsidRPr="00E81EF0">
        <w:t xml:space="preserve"> z</w:t>
      </w:r>
      <w:r w:rsidR="00E81EF0">
        <w:t> </w:t>
      </w:r>
      <w:r w:rsidRPr="00E81EF0">
        <w:t>dnia 2</w:t>
      </w:r>
      <w:r w:rsidR="00E81EF0" w:rsidRPr="00E81EF0">
        <w:t>4</w:t>
      </w:r>
      <w:r w:rsidR="00E81EF0">
        <w:t> </w:t>
      </w:r>
      <w:r w:rsidRPr="00E81EF0">
        <w:t>sierpnia 199</w:t>
      </w:r>
      <w:r w:rsidR="00E81EF0" w:rsidRPr="00E81EF0">
        <w:t>1</w:t>
      </w:r>
      <w:r w:rsidR="00E81EF0">
        <w:t> </w:t>
      </w:r>
      <w:r w:rsidRPr="00E81EF0">
        <w:t>r.</w:t>
      </w:r>
      <w:r w:rsidR="00E81EF0" w:rsidRPr="00E81EF0">
        <w:t xml:space="preserve"> o</w:t>
      </w:r>
      <w:r w:rsidR="00E81EF0">
        <w:t> </w:t>
      </w:r>
      <w:r w:rsidRPr="00E81EF0">
        <w:t>ochronie przeciwpożarowej.</w:t>
      </w:r>
    </w:p>
    <w:p w14:paraId="739BBC97" w14:textId="588BA3E2" w:rsidR="001101F7" w:rsidRPr="00E81EF0" w:rsidRDefault="00CD13C4" w:rsidP="00E81EF0">
      <w:pPr>
        <w:pStyle w:val="USTustnpkodeksu"/>
        <w:keepNext/>
      </w:pPr>
      <w:r w:rsidRPr="00E81EF0">
        <w:t>4</w:t>
      </w:r>
      <w:r w:rsidR="001101F7" w:rsidRPr="00E81EF0">
        <w:t>. Do Centralnej Ewidencji zasobów są przekazywane dane,</w:t>
      </w:r>
      <w:r w:rsidR="00E81EF0" w:rsidRPr="00E81EF0">
        <w:t xml:space="preserve"> o</w:t>
      </w:r>
      <w:r w:rsidR="00E81EF0">
        <w:t> </w:t>
      </w:r>
      <w:r w:rsidR="001101F7" w:rsidRPr="00E81EF0">
        <w:t>których mowa w:</w:t>
      </w:r>
    </w:p>
    <w:p w14:paraId="389EE737" w14:textId="17F50761" w:rsidR="001101F7" w:rsidRPr="00E81EF0" w:rsidRDefault="001101F7" w:rsidP="001101F7">
      <w:pPr>
        <w:pStyle w:val="PKTpunkt"/>
      </w:pPr>
      <w:r w:rsidRPr="00E81EF0">
        <w:t>1)</w:t>
      </w:r>
      <w:r w:rsidRPr="00E81EF0">
        <w:tab/>
        <w:t>w</w:t>
      </w:r>
      <w:r w:rsidR="00E81EF0">
        <w:t xml:space="preserve"> art. </w:t>
      </w:r>
      <w:r w:rsidRPr="00E81EF0">
        <w:t>10</w:t>
      </w:r>
      <w:r w:rsidR="00E81EF0" w:rsidRPr="00E81EF0">
        <w:t>0</w:t>
      </w:r>
      <w:r w:rsidR="00E81EF0">
        <w:t xml:space="preserve"> ust. </w:t>
      </w:r>
      <w:r w:rsidR="00E81EF0" w:rsidRPr="00E81EF0">
        <w:t>1</w:t>
      </w:r>
      <w:r w:rsidR="00E81EF0">
        <w:t xml:space="preserve"> pkt </w:t>
      </w:r>
      <w:r w:rsidRPr="00E81EF0">
        <w:t>1–</w:t>
      </w:r>
      <w:r w:rsidR="00E81EF0" w:rsidRPr="00E81EF0">
        <w:t>6</w:t>
      </w:r>
      <w:r w:rsidR="00E81EF0">
        <w:t> </w:t>
      </w:r>
      <w:r w:rsidRPr="00E81EF0">
        <w:t>ustawy</w:t>
      </w:r>
      <w:r w:rsidR="00E81EF0" w:rsidRPr="00E81EF0">
        <w:t xml:space="preserve"> z</w:t>
      </w:r>
      <w:r w:rsidR="00E81EF0">
        <w:t> </w:t>
      </w:r>
      <w:r w:rsidRPr="00E81EF0">
        <w:t>dnia 1</w:t>
      </w:r>
      <w:r w:rsidR="00E81EF0" w:rsidRPr="00E81EF0">
        <w:t>5</w:t>
      </w:r>
      <w:r w:rsidR="00E81EF0">
        <w:t> </w:t>
      </w:r>
      <w:r w:rsidRPr="00E81EF0">
        <w:t>kwietnia 201</w:t>
      </w:r>
      <w:r w:rsidR="00E81EF0" w:rsidRPr="00E81EF0">
        <w:t>1</w:t>
      </w:r>
      <w:r w:rsidR="00E81EF0">
        <w:t> </w:t>
      </w:r>
      <w:r w:rsidRPr="00E81EF0">
        <w:t>r.</w:t>
      </w:r>
      <w:r w:rsidR="00E81EF0" w:rsidRPr="00E81EF0">
        <w:t xml:space="preserve"> o</w:t>
      </w:r>
      <w:r w:rsidR="00E81EF0">
        <w:t> </w:t>
      </w:r>
      <w:r w:rsidRPr="00E81EF0">
        <w:t xml:space="preserve">działalności leczniczej; </w:t>
      </w:r>
    </w:p>
    <w:p w14:paraId="4318F449" w14:textId="44E4C9FF" w:rsidR="001101F7" w:rsidRPr="00E81EF0" w:rsidRDefault="001101F7" w:rsidP="001101F7">
      <w:pPr>
        <w:pStyle w:val="PKTpunkt"/>
      </w:pPr>
      <w:r w:rsidRPr="00E81EF0">
        <w:t>2)</w:t>
      </w:r>
      <w:r w:rsidRPr="00E81EF0">
        <w:tab/>
        <w:t xml:space="preserve">art. </w:t>
      </w:r>
      <w:r w:rsidR="00F719C8" w:rsidRPr="00E81EF0">
        <w:t>2</w:t>
      </w:r>
      <w:r w:rsidR="00E81EF0" w:rsidRPr="00E81EF0">
        <w:t>1</w:t>
      </w:r>
      <w:r w:rsidR="00E81EF0">
        <w:t xml:space="preserve"> ust. </w:t>
      </w:r>
      <w:r w:rsidR="00E81EF0" w:rsidRPr="00E81EF0">
        <w:t>3</w:t>
      </w:r>
      <w:r w:rsidR="00E81EF0">
        <w:t xml:space="preserve"> pkt </w:t>
      </w:r>
      <w:r w:rsidR="00E81EF0" w:rsidRPr="00E81EF0">
        <w:t>2</w:t>
      </w:r>
      <w:r w:rsidR="00E81EF0">
        <w:t xml:space="preserve"> lit. </w:t>
      </w:r>
      <w:r w:rsidR="00E81EF0" w:rsidRPr="00E81EF0">
        <w:t>a</w:t>
      </w:r>
      <w:r w:rsidR="00E81EF0">
        <w:t> </w:t>
      </w:r>
      <w:r w:rsidRPr="00E81EF0">
        <w:t>ustawa</w:t>
      </w:r>
      <w:r w:rsidR="00E81EF0" w:rsidRPr="00E81EF0">
        <w:t xml:space="preserve"> z</w:t>
      </w:r>
      <w:r w:rsidR="00E81EF0">
        <w:t> </w:t>
      </w:r>
      <w:r w:rsidRPr="00E81EF0">
        <w:t xml:space="preserve">dnia </w:t>
      </w:r>
      <w:r w:rsidR="00E81EF0" w:rsidRPr="00E81EF0">
        <w:t>8</w:t>
      </w:r>
      <w:r w:rsidR="00E81EF0">
        <w:t> </w:t>
      </w:r>
      <w:r w:rsidRPr="00E81EF0">
        <w:t>września 200</w:t>
      </w:r>
      <w:r w:rsidR="00E81EF0" w:rsidRPr="00E81EF0">
        <w:t>6</w:t>
      </w:r>
      <w:r w:rsidR="00E81EF0">
        <w:t> </w:t>
      </w:r>
      <w:r w:rsidRPr="00E81EF0">
        <w:t>r.</w:t>
      </w:r>
      <w:r w:rsidR="00E81EF0" w:rsidRPr="00E81EF0">
        <w:t xml:space="preserve"> o</w:t>
      </w:r>
      <w:r w:rsidR="00E81EF0">
        <w:t> </w:t>
      </w:r>
      <w:r w:rsidRPr="00E81EF0">
        <w:t>Państwowym Ratownictwie Medycznym;</w:t>
      </w:r>
    </w:p>
    <w:p w14:paraId="2F605D0D" w14:textId="4F9AF387" w:rsidR="001101F7" w:rsidRPr="00E81EF0" w:rsidRDefault="001101F7" w:rsidP="001101F7">
      <w:pPr>
        <w:pStyle w:val="PKTpunkt"/>
      </w:pPr>
      <w:r w:rsidRPr="00E81EF0">
        <w:t>3)</w:t>
      </w:r>
      <w:r w:rsidRPr="00E81EF0">
        <w:tab/>
        <w:t>art. 2</w:t>
      </w:r>
      <w:r w:rsidR="00E81EF0" w:rsidRPr="00E81EF0">
        <w:t>4</w:t>
      </w:r>
      <w:r w:rsidR="00E81EF0">
        <w:t xml:space="preserve"> ust. </w:t>
      </w:r>
      <w:r w:rsidR="00E81EF0" w:rsidRPr="00E81EF0">
        <w:t>2</w:t>
      </w:r>
      <w:r w:rsidR="00E81EF0">
        <w:t xml:space="preserve"> pkt </w:t>
      </w:r>
      <w:r w:rsidR="00E81EF0" w:rsidRPr="00E81EF0">
        <w:t>2</w:t>
      </w:r>
      <w:r w:rsidR="00E81EF0">
        <w:t> </w:t>
      </w:r>
      <w:r w:rsidRPr="00E81EF0">
        <w:t>ustawy</w:t>
      </w:r>
      <w:r w:rsidR="00E81EF0" w:rsidRPr="00E81EF0">
        <w:t xml:space="preserve"> z</w:t>
      </w:r>
      <w:r w:rsidR="00E81EF0">
        <w:t> </w:t>
      </w:r>
      <w:r w:rsidRPr="00E81EF0">
        <w:t>dnia 2</w:t>
      </w:r>
      <w:r w:rsidR="00E81EF0" w:rsidRPr="00E81EF0">
        <w:t>8</w:t>
      </w:r>
      <w:r w:rsidR="00E81EF0">
        <w:t> </w:t>
      </w:r>
      <w:r w:rsidRPr="00E81EF0">
        <w:t>kwietnia 201</w:t>
      </w:r>
      <w:r w:rsidR="00E81EF0" w:rsidRPr="00E81EF0">
        <w:t>1</w:t>
      </w:r>
      <w:r w:rsidR="00E81EF0">
        <w:t> </w:t>
      </w:r>
      <w:r w:rsidRPr="00E81EF0">
        <w:t>r.</w:t>
      </w:r>
      <w:r w:rsidR="00E81EF0" w:rsidRPr="00E81EF0">
        <w:t xml:space="preserve"> o</w:t>
      </w:r>
      <w:r w:rsidR="00E81EF0">
        <w:t> </w:t>
      </w:r>
      <w:r w:rsidRPr="00E81EF0">
        <w:t>systemie informacji</w:t>
      </w:r>
      <w:r w:rsidR="00E81EF0" w:rsidRPr="00E81EF0">
        <w:t xml:space="preserve"> w</w:t>
      </w:r>
      <w:r w:rsidR="00E81EF0">
        <w:t> </w:t>
      </w:r>
      <w:r w:rsidRPr="00E81EF0">
        <w:t>ochronie zdrowia</w:t>
      </w:r>
      <w:r w:rsidR="00151142" w:rsidRPr="00E81EF0">
        <w:t xml:space="preserve"> (</w:t>
      </w:r>
      <w:r w:rsidR="00E81EF0">
        <w:t>Dz. U.</w:t>
      </w:r>
      <w:r w:rsidR="00E81EF0" w:rsidRPr="00E81EF0">
        <w:t xml:space="preserve"> z</w:t>
      </w:r>
      <w:r w:rsidR="00E81EF0">
        <w:t> </w:t>
      </w:r>
      <w:r w:rsidR="00151142" w:rsidRPr="00E81EF0">
        <w:t>202</w:t>
      </w:r>
      <w:r w:rsidR="00E81EF0" w:rsidRPr="00E81EF0">
        <w:t>3</w:t>
      </w:r>
      <w:r w:rsidR="00E81EF0">
        <w:t> </w:t>
      </w:r>
      <w:r w:rsidR="00151142" w:rsidRPr="00E81EF0">
        <w:t>r.</w:t>
      </w:r>
      <w:r w:rsidR="00E81EF0">
        <w:t xml:space="preserve"> poz. </w:t>
      </w:r>
      <w:r w:rsidR="00151142" w:rsidRPr="00E81EF0">
        <w:t>2465)</w:t>
      </w:r>
      <w:r w:rsidRPr="00E81EF0">
        <w:t>;</w:t>
      </w:r>
    </w:p>
    <w:p w14:paraId="1EDE8EF8" w14:textId="787CF736" w:rsidR="001101F7" w:rsidRPr="00E81EF0" w:rsidRDefault="001101F7" w:rsidP="001101F7">
      <w:pPr>
        <w:pStyle w:val="PKTpunkt"/>
      </w:pPr>
      <w:r w:rsidRPr="00E81EF0">
        <w:t>4)</w:t>
      </w:r>
      <w:r w:rsidRPr="00E81EF0">
        <w:tab/>
        <w:t>przepisach wydanych na podstawie 14g ustawy</w:t>
      </w:r>
      <w:r w:rsidR="00E81EF0" w:rsidRPr="00E81EF0">
        <w:t xml:space="preserve"> z</w:t>
      </w:r>
      <w:r w:rsidR="00E81EF0">
        <w:t> </w:t>
      </w:r>
      <w:r w:rsidRPr="00E81EF0">
        <w:t>dnia 2</w:t>
      </w:r>
      <w:r w:rsidR="00E81EF0" w:rsidRPr="00E81EF0">
        <w:t>4</w:t>
      </w:r>
      <w:r w:rsidR="00E81EF0">
        <w:t> </w:t>
      </w:r>
      <w:r w:rsidRPr="00E81EF0">
        <w:t>sierpnia 199</w:t>
      </w:r>
      <w:r w:rsidR="00E81EF0" w:rsidRPr="00E81EF0">
        <w:t>1</w:t>
      </w:r>
      <w:r w:rsidR="00E81EF0">
        <w:t> </w:t>
      </w:r>
      <w:r w:rsidRPr="00E81EF0">
        <w:t>r.</w:t>
      </w:r>
      <w:r w:rsidR="00E81EF0" w:rsidRPr="00E81EF0">
        <w:t xml:space="preserve"> o</w:t>
      </w:r>
      <w:r w:rsidR="00E81EF0">
        <w:t> </w:t>
      </w:r>
      <w:r w:rsidRPr="00E81EF0">
        <w:t>ochronie przeciwpożarowej</w:t>
      </w:r>
      <w:r w:rsidR="00E81EF0" w:rsidRPr="00E81EF0">
        <w:t xml:space="preserve"> w</w:t>
      </w:r>
      <w:r w:rsidR="00E81EF0">
        <w:t> </w:t>
      </w:r>
      <w:r w:rsidRPr="00E81EF0">
        <w:t>zakresie sił</w:t>
      </w:r>
      <w:r w:rsidR="00E81EF0" w:rsidRPr="00E81EF0">
        <w:t xml:space="preserve"> i</w:t>
      </w:r>
      <w:r w:rsidR="00E81EF0">
        <w:t> </w:t>
      </w:r>
      <w:r w:rsidRPr="00E81EF0">
        <w:t>środków Państwowej Straży Pożarnej, sił</w:t>
      </w:r>
      <w:r w:rsidR="00E81EF0" w:rsidRPr="00E81EF0">
        <w:t xml:space="preserve"> i</w:t>
      </w:r>
      <w:r w:rsidR="00E81EF0">
        <w:t> </w:t>
      </w:r>
      <w:r w:rsidRPr="00E81EF0">
        <w:t>środków zgłoszonych do Systemu Wspomagania Decyzji Państwowej Straży Pożarnej przez jednostki ochrony przeciwpożarowej,</w:t>
      </w:r>
      <w:r w:rsidR="00E81EF0" w:rsidRPr="00E81EF0">
        <w:t xml:space="preserve"> o</w:t>
      </w:r>
      <w:r w:rsidR="00E81EF0">
        <w:t> </w:t>
      </w:r>
      <w:r w:rsidRPr="00E81EF0">
        <w:t>których mowa</w:t>
      </w:r>
      <w:r w:rsidR="00E81EF0" w:rsidRPr="00E81EF0">
        <w:t xml:space="preserve"> w</w:t>
      </w:r>
      <w:r w:rsidR="00E81EF0">
        <w:t> art. </w:t>
      </w:r>
      <w:r w:rsidRPr="00E81EF0">
        <w:t>1</w:t>
      </w:r>
      <w:r w:rsidR="00E81EF0" w:rsidRPr="00E81EF0">
        <w:t>5</w:t>
      </w:r>
      <w:r w:rsidR="00E81EF0">
        <w:t xml:space="preserve"> pkt </w:t>
      </w:r>
      <w:r w:rsidRPr="00E81EF0">
        <w:t>1a–</w:t>
      </w:r>
      <w:r w:rsidR="00E81EF0" w:rsidRPr="00E81EF0">
        <w:t>6</w:t>
      </w:r>
      <w:r w:rsidR="00E81EF0">
        <w:t xml:space="preserve"> i </w:t>
      </w:r>
      <w:r w:rsidR="00E81EF0" w:rsidRPr="00E81EF0">
        <w:t>8</w:t>
      </w:r>
      <w:r w:rsidR="00E81EF0">
        <w:t> </w:t>
      </w:r>
      <w:r w:rsidRPr="00E81EF0">
        <w:t>ustawy</w:t>
      </w:r>
      <w:r w:rsidR="00E81EF0" w:rsidRPr="00E81EF0">
        <w:t xml:space="preserve"> z</w:t>
      </w:r>
      <w:r w:rsidR="00E81EF0">
        <w:t> </w:t>
      </w:r>
      <w:r w:rsidRPr="00E81EF0">
        <w:t>dnia 2</w:t>
      </w:r>
      <w:r w:rsidR="00E81EF0" w:rsidRPr="00E81EF0">
        <w:t>4</w:t>
      </w:r>
      <w:r w:rsidR="00E81EF0">
        <w:t> </w:t>
      </w:r>
      <w:r w:rsidRPr="00E81EF0">
        <w:t>sierpnia 199</w:t>
      </w:r>
      <w:r w:rsidR="00E81EF0" w:rsidRPr="00E81EF0">
        <w:t>1</w:t>
      </w:r>
      <w:r w:rsidR="00E81EF0">
        <w:t> </w:t>
      </w:r>
      <w:r w:rsidRPr="00E81EF0">
        <w:t>r.</w:t>
      </w:r>
      <w:r w:rsidR="00E81EF0" w:rsidRPr="00E81EF0">
        <w:t xml:space="preserve"> o</w:t>
      </w:r>
      <w:r w:rsidR="00E81EF0">
        <w:t> </w:t>
      </w:r>
      <w:r w:rsidRPr="00E81EF0">
        <w:t>ochronie przeciwpożarowej oraz dostępnych dla Państwowej Straży Pożarnej sił</w:t>
      </w:r>
      <w:r w:rsidR="00E81EF0" w:rsidRPr="00E81EF0">
        <w:t xml:space="preserve"> i</w:t>
      </w:r>
      <w:r w:rsidR="00E81EF0">
        <w:t> </w:t>
      </w:r>
      <w:r w:rsidRPr="00E81EF0">
        <w:t>środków pochodzących</w:t>
      </w:r>
      <w:r w:rsidR="00E81EF0" w:rsidRPr="00E81EF0">
        <w:t xml:space="preserve"> z</w:t>
      </w:r>
      <w:r w:rsidR="00E81EF0">
        <w:t> </w:t>
      </w:r>
      <w:r w:rsidRPr="00E81EF0">
        <w:t>instytucji</w:t>
      </w:r>
      <w:r w:rsidR="00E81EF0" w:rsidRPr="00E81EF0">
        <w:t xml:space="preserve"> i</w:t>
      </w:r>
      <w:r w:rsidR="00E81EF0">
        <w:t> </w:t>
      </w:r>
      <w:r w:rsidRPr="00E81EF0">
        <w:t>organizacji wspierających Państwową Straż Pożarną.</w:t>
      </w:r>
    </w:p>
    <w:p w14:paraId="5B1F925D" w14:textId="7BDC7500" w:rsidR="001101F7" w:rsidRPr="00E81EF0" w:rsidRDefault="00E716FF" w:rsidP="001101F7">
      <w:pPr>
        <w:pStyle w:val="USTustnpkodeksu"/>
      </w:pPr>
      <w:r w:rsidRPr="00E81EF0">
        <w:t>5</w:t>
      </w:r>
      <w:r w:rsidR="001101F7" w:rsidRPr="00E81EF0">
        <w:t>. Dane do Centralnej Ewidencji Zasobów są przekazywane za pomocą uzgodnionych protokołów komunikacyjnych.</w:t>
      </w:r>
    </w:p>
    <w:p w14:paraId="653EE48E" w14:textId="66364317" w:rsidR="001101F7" w:rsidRPr="00E81EF0" w:rsidRDefault="001101F7" w:rsidP="00E81EF0">
      <w:pPr>
        <w:pStyle w:val="ARTartustawynprozporzdzenia"/>
        <w:keepNext/>
      </w:pPr>
      <w:r w:rsidRPr="00E81EF0">
        <w:rPr>
          <w:rStyle w:val="Ppogrubienie"/>
        </w:rPr>
        <w:t>Art. 31.</w:t>
      </w:r>
      <w:r w:rsidRPr="00E81EF0">
        <w:t xml:space="preserve"> 1. Dane</w:t>
      </w:r>
      <w:r w:rsidR="00E81EF0" w:rsidRPr="00E81EF0">
        <w:t xml:space="preserve"> z</w:t>
      </w:r>
      <w:r w:rsidR="00E81EF0">
        <w:t> </w:t>
      </w:r>
      <w:r w:rsidRPr="00E81EF0">
        <w:t>Centralnej Ewidencji Zasobów minister właściwy do spraw wewnętrznych albo wojewoda:</w:t>
      </w:r>
    </w:p>
    <w:p w14:paraId="38D31592" w14:textId="2DC79EA5" w:rsidR="001101F7" w:rsidRPr="00E81EF0" w:rsidRDefault="001101F7" w:rsidP="001101F7">
      <w:pPr>
        <w:pStyle w:val="PKTpunkt"/>
      </w:pPr>
      <w:r w:rsidRPr="00E81EF0">
        <w:t>1)</w:t>
      </w:r>
      <w:r w:rsidRPr="00E81EF0">
        <w:tab/>
        <w:t>udostępnia na wniosek innym organom ochrony ludności</w:t>
      </w:r>
      <w:r w:rsidR="00E81EF0" w:rsidRPr="00E81EF0">
        <w:t xml:space="preserve"> i</w:t>
      </w:r>
      <w:r w:rsidR="00E81EF0">
        <w:t> </w:t>
      </w:r>
      <w:r w:rsidRPr="00E81EF0">
        <w:t>obrony cywilnej</w:t>
      </w:r>
      <w:r w:rsidR="00E81EF0" w:rsidRPr="00E81EF0">
        <w:t xml:space="preserve"> i</w:t>
      </w:r>
      <w:r w:rsidR="00E81EF0">
        <w:t> </w:t>
      </w:r>
      <w:r w:rsidRPr="00E81EF0">
        <w:t>podmiotom ochrony ludności obrony cywilnej –</w:t>
      </w:r>
      <w:r w:rsidR="00E81EF0" w:rsidRPr="00E81EF0">
        <w:t xml:space="preserve"> w</w:t>
      </w:r>
      <w:r w:rsidR="00E81EF0">
        <w:t> </w:t>
      </w:r>
      <w:r w:rsidRPr="00E81EF0">
        <w:t>zakresie niezbędnym do realizacji zadań ochrony ludności</w:t>
      </w:r>
      <w:r w:rsidR="00E81EF0" w:rsidRPr="00E81EF0">
        <w:t xml:space="preserve"> i</w:t>
      </w:r>
      <w:r w:rsidR="00E81EF0">
        <w:t> </w:t>
      </w:r>
      <w:r w:rsidRPr="00E81EF0">
        <w:t>obrony cywilnej;</w:t>
      </w:r>
    </w:p>
    <w:p w14:paraId="14EF50CB" w14:textId="290B0823" w:rsidR="001101F7" w:rsidRPr="00E81EF0" w:rsidRDefault="001101F7" w:rsidP="001101F7">
      <w:pPr>
        <w:pStyle w:val="PKTpunkt"/>
      </w:pPr>
      <w:r w:rsidRPr="00E81EF0">
        <w:lastRenderedPageBreak/>
        <w:t>2)</w:t>
      </w:r>
      <w:r w:rsidRPr="00E81EF0">
        <w:tab/>
        <w:t>udostępnia na wniosek siłom zbrojnym Rzeczypospolitej Polskiej, siłom zbrojnym państw NATO oraz Policji –</w:t>
      </w:r>
      <w:r w:rsidR="00E81EF0" w:rsidRPr="00E81EF0">
        <w:t xml:space="preserve"> w</w:t>
      </w:r>
      <w:r w:rsidR="00E81EF0">
        <w:t> </w:t>
      </w:r>
      <w:r w:rsidRPr="00E81EF0">
        <w:t>zakresie niezbędnym do wykonywania zadań ustawowych lub sojuszniczych;</w:t>
      </w:r>
    </w:p>
    <w:p w14:paraId="3BFB2B8D" w14:textId="402233C3" w:rsidR="001101F7" w:rsidRPr="00E81EF0" w:rsidRDefault="001101F7" w:rsidP="001101F7">
      <w:pPr>
        <w:pStyle w:val="PKTpunkt"/>
      </w:pPr>
      <w:r w:rsidRPr="00E81EF0">
        <w:t>3)</w:t>
      </w:r>
      <w:r w:rsidRPr="00E81EF0">
        <w:tab/>
        <w:t>może udostępnić podmiotom, organom, służbom, inspekcjom</w:t>
      </w:r>
      <w:r w:rsidR="00E81EF0" w:rsidRPr="00E81EF0">
        <w:t xml:space="preserve"> i</w:t>
      </w:r>
      <w:r w:rsidR="00E81EF0">
        <w:t> </w:t>
      </w:r>
      <w:r w:rsidRPr="00E81EF0">
        <w:t>strażom –</w:t>
      </w:r>
      <w:r w:rsidR="00E81EF0" w:rsidRPr="00E81EF0">
        <w:t xml:space="preserve"> w</w:t>
      </w:r>
      <w:r w:rsidR="00E81EF0">
        <w:t> </w:t>
      </w:r>
      <w:r w:rsidRPr="00E81EF0">
        <w:t>przypadku, gdy jest to uzasadnione potrzebą wykonania ich ustawowych zadań na rzecz ochrony ludności.</w:t>
      </w:r>
    </w:p>
    <w:p w14:paraId="2DC295B8" w14:textId="1F24F9FE" w:rsidR="001101F7" w:rsidRPr="00E81EF0" w:rsidRDefault="001101F7" w:rsidP="001101F7">
      <w:pPr>
        <w:pStyle w:val="USTustnpkodeksu"/>
      </w:pPr>
      <w:r w:rsidRPr="00E81EF0">
        <w:t>2. Minister właściwy do spraw wewnętrznych albo wojewoda udostępniają dane</w:t>
      </w:r>
      <w:r w:rsidR="00E81EF0" w:rsidRPr="00E81EF0">
        <w:t xml:space="preserve"> z</w:t>
      </w:r>
      <w:r w:rsidR="00E81EF0">
        <w:t> </w:t>
      </w:r>
      <w:r w:rsidRPr="00E81EF0">
        <w:t>Centralnej Ewidencji Zasobów organom administracji publicznej, sądom</w:t>
      </w:r>
      <w:r w:rsidR="00E81EF0" w:rsidRPr="00E81EF0">
        <w:t xml:space="preserve"> i</w:t>
      </w:r>
      <w:r w:rsidR="00E81EF0">
        <w:t> </w:t>
      </w:r>
      <w:r w:rsidRPr="00E81EF0">
        <w:t>prokuraturze, jeżeli jest to uzasadnione wykonywaniem zadań ustawowych przez te podmioty.</w:t>
      </w:r>
    </w:p>
    <w:p w14:paraId="1CF670FD" w14:textId="79C02CAE" w:rsidR="001101F7" w:rsidRPr="00E81EF0" w:rsidRDefault="001101F7" w:rsidP="001101F7">
      <w:pPr>
        <w:pStyle w:val="USTustnpkodeksu"/>
      </w:pPr>
      <w:r w:rsidRPr="00E81EF0">
        <w:t>3. Dane zgromadzone</w:t>
      </w:r>
      <w:r w:rsidR="00E81EF0" w:rsidRPr="00E81EF0">
        <w:t xml:space="preserve"> w</w:t>
      </w:r>
      <w:r w:rsidR="00E81EF0">
        <w:t> </w:t>
      </w:r>
      <w:r w:rsidRPr="00E81EF0">
        <w:t>Centralnej Ewidencji Zasobów udostępnia się</w:t>
      </w:r>
      <w:r w:rsidR="00E81EF0" w:rsidRPr="00E81EF0">
        <w:t xml:space="preserve"> w</w:t>
      </w:r>
      <w:r w:rsidR="00E81EF0">
        <w:t> </w:t>
      </w:r>
      <w:r w:rsidRPr="00E81EF0">
        <w:t>postaci elektronicznej za pomocą środków komunikacji elektronicznej na zasadach określonych</w:t>
      </w:r>
      <w:r w:rsidR="00E81EF0" w:rsidRPr="00E81EF0">
        <w:t xml:space="preserve"> w</w:t>
      </w:r>
      <w:r w:rsidR="00E81EF0">
        <w:t> </w:t>
      </w:r>
      <w:r w:rsidRPr="00E81EF0">
        <w:t>ustawie</w:t>
      </w:r>
      <w:r w:rsidR="00E81EF0" w:rsidRPr="00E81EF0">
        <w:t xml:space="preserve"> z</w:t>
      </w:r>
      <w:r w:rsidR="00E81EF0">
        <w:t> </w:t>
      </w:r>
      <w:r w:rsidRPr="00E81EF0">
        <w:t>dnia 1</w:t>
      </w:r>
      <w:r w:rsidR="00E81EF0" w:rsidRPr="00E81EF0">
        <w:t>7</w:t>
      </w:r>
      <w:r w:rsidR="00E81EF0">
        <w:t> </w:t>
      </w:r>
      <w:r w:rsidRPr="00E81EF0">
        <w:t>lutego 200</w:t>
      </w:r>
      <w:r w:rsidR="00E81EF0" w:rsidRPr="00E81EF0">
        <w:t>5</w:t>
      </w:r>
      <w:r w:rsidR="00E81EF0">
        <w:t> </w:t>
      </w:r>
      <w:r w:rsidRPr="00E81EF0">
        <w:t>r.</w:t>
      </w:r>
      <w:r w:rsidR="00E81EF0" w:rsidRPr="00E81EF0">
        <w:t xml:space="preserve"> o</w:t>
      </w:r>
      <w:r w:rsidR="00E81EF0">
        <w:t> </w:t>
      </w:r>
      <w:r w:rsidRPr="00E81EF0">
        <w:t>informatyzacji działalności podmiotów realizujących zadania publiczne</w:t>
      </w:r>
      <w:r w:rsidR="00EB3418">
        <w:t xml:space="preserve"> (Dz. U. z 2024 r. poz. 307 i 1222)</w:t>
      </w:r>
      <w:r w:rsidRPr="00E81EF0">
        <w:t>. Udostępnienie danych</w:t>
      </w:r>
      <w:r w:rsidR="00E81EF0" w:rsidRPr="00E81EF0">
        <w:t xml:space="preserve"> w</w:t>
      </w:r>
      <w:r w:rsidR="00E81EF0">
        <w:t> </w:t>
      </w:r>
      <w:r w:rsidRPr="00E81EF0">
        <w:t>innej postaci może nastąpić wyłącznie</w:t>
      </w:r>
      <w:r w:rsidR="00E81EF0" w:rsidRPr="00E81EF0">
        <w:t xml:space="preserve"> w</w:t>
      </w:r>
      <w:r w:rsidR="00E81EF0">
        <w:t> </w:t>
      </w:r>
      <w:r w:rsidRPr="00E81EF0">
        <w:t>przypadku, gdy nie będzie możliwe udostępnienie</w:t>
      </w:r>
      <w:r w:rsidR="00E81EF0" w:rsidRPr="00E81EF0">
        <w:t xml:space="preserve"> w</w:t>
      </w:r>
      <w:r w:rsidR="00E81EF0">
        <w:t> </w:t>
      </w:r>
      <w:r w:rsidRPr="00E81EF0">
        <w:t>postaci elektronicznej.</w:t>
      </w:r>
    </w:p>
    <w:p w14:paraId="355955C7" w14:textId="56C221AF" w:rsidR="001101F7" w:rsidRPr="00E81EF0" w:rsidRDefault="001101F7" w:rsidP="001101F7">
      <w:pPr>
        <w:pStyle w:val="USTustnpkodeksu"/>
      </w:pPr>
      <w:r w:rsidRPr="00E81EF0">
        <w:t>4. Odmowa udostępnienia następuje</w:t>
      </w:r>
      <w:r w:rsidR="00E81EF0" w:rsidRPr="00E81EF0">
        <w:t xml:space="preserve"> w</w:t>
      </w:r>
      <w:r w:rsidR="00E81EF0">
        <w:t> </w:t>
      </w:r>
      <w:r w:rsidRPr="00E81EF0">
        <w:t>formie postanowienia. Na postanowienie nie służy zażalenie.</w:t>
      </w:r>
    </w:p>
    <w:p w14:paraId="3F3C9227" w14:textId="43927E96" w:rsidR="001101F7" w:rsidRPr="00E81EF0" w:rsidRDefault="001101F7" w:rsidP="001101F7">
      <w:pPr>
        <w:pStyle w:val="USTustnpkodeksu"/>
      </w:pPr>
      <w:r w:rsidRPr="00E81EF0">
        <w:t>5. Udostępnienie</w:t>
      </w:r>
      <w:r w:rsidR="00E81EF0" w:rsidRPr="00E81EF0">
        <w:t xml:space="preserve"> i</w:t>
      </w:r>
      <w:r w:rsidR="00E81EF0">
        <w:t> </w:t>
      </w:r>
      <w:r w:rsidRPr="00E81EF0">
        <w:t>przekazywanie danych następuje nieodpłatnie.</w:t>
      </w:r>
    </w:p>
    <w:p w14:paraId="035D2D3F" w14:textId="0F3BA550" w:rsidR="001101F7" w:rsidRPr="00E81EF0" w:rsidRDefault="001101F7" w:rsidP="00E81EF0">
      <w:pPr>
        <w:pStyle w:val="ARTartustawynprozporzdzenia"/>
        <w:keepNext/>
      </w:pPr>
      <w:r w:rsidRPr="00E81EF0">
        <w:rPr>
          <w:rStyle w:val="Ppogrubienie"/>
        </w:rPr>
        <w:t>Art. 32.</w:t>
      </w:r>
      <w:r w:rsidRPr="00E81EF0">
        <w:t> Minister właściwy do spraw wewnętrznych, określi,</w:t>
      </w:r>
      <w:r w:rsidR="00E81EF0" w:rsidRPr="00E81EF0">
        <w:t xml:space="preserve"> w</w:t>
      </w:r>
      <w:r w:rsidR="00E81EF0">
        <w:t> </w:t>
      </w:r>
      <w:r w:rsidRPr="00E81EF0">
        <w:t>drodze rozporządzenia:</w:t>
      </w:r>
    </w:p>
    <w:p w14:paraId="289D8ADA" w14:textId="77777777" w:rsidR="001101F7" w:rsidRPr="00E81EF0" w:rsidRDefault="001101F7" w:rsidP="001101F7">
      <w:pPr>
        <w:pStyle w:val="PKTpunkt"/>
      </w:pPr>
      <w:r w:rsidRPr="00E81EF0">
        <w:t>1)</w:t>
      </w:r>
      <w:r w:rsidRPr="00E81EF0">
        <w:tab/>
        <w:t>sposób ewidencjonowania zasobów ochrony ludności,</w:t>
      </w:r>
    </w:p>
    <w:p w14:paraId="3EE4932E" w14:textId="196E8E8C" w:rsidR="001101F7" w:rsidRPr="00E81EF0" w:rsidRDefault="001101F7" w:rsidP="001101F7">
      <w:pPr>
        <w:pStyle w:val="PKTpunkt"/>
      </w:pPr>
      <w:r w:rsidRPr="00E81EF0">
        <w:t>2)</w:t>
      </w:r>
      <w:r w:rsidRPr="00E81EF0">
        <w:tab/>
        <w:t>sposób</w:t>
      </w:r>
      <w:r w:rsidR="00E81EF0" w:rsidRPr="00E81EF0">
        <w:t xml:space="preserve"> i</w:t>
      </w:r>
      <w:r w:rsidR="00E81EF0">
        <w:t> </w:t>
      </w:r>
      <w:r w:rsidRPr="00E81EF0">
        <w:t>tryb prowadzenia Centralnej Ewidencji Zasobów oraz Wojewódzkich Ewidencji Zasobów,</w:t>
      </w:r>
    </w:p>
    <w:p w14:paraId="61EF1836" w14:textId="2FED7D17" w:rsidR="001101F7" w:rsidRPr="00E81EF0" w:rsidRDefault="001101F7" w:rsidP="001101F7">
      <w:pPr>
        <w:pStyle w:val="PKTpunkt"/>
      </w:pPr>
      <w:r w:rsidRPr="00E81EF0">
        <w:t>3)</w:t>
      </w:r>
      <w:r w:rsidRPr="00E81EF0">
        <w:tab/>
        <w:t>minimalny zbiór funkcjonalności ewidencji,</w:t>
      </w:r>
      <w:r w:rsidR="00E81EF0" w:rsidRPr="00E81EF0">
        <w:t xml:space="preserve"> o</w:t>
      </w:r>
      <w:r w:rsidR="00E81EF0">
        <w:t> </w:t>
      </w:r>
      <w:r w:rsidRPr="00E81EF0">
        <w:t>których mowa</w:t>
      </w:r>
      <w:r w:rsidR="00E81EF0" w:rsidRPr="00E81EF0">
        <w:t xml:space="preserve"> w</w:t>
      </w:r>
      <w:r w:rsidR="00E81EF0">
        <w:t> pkt </w:t>
      </w:r>
      <w:r w:rsidRPr="00E81EF0">
        <w:t>2,</w:t>
      </w:r>
      <w:r w:rsidR="00E81EF0" w:rsidRPr="00E81EF0">
        <w:t xml:space="preserve"> w</w:t>
      </w:r>
      <w:r w:rsidR="00E81EF0">
        <w:t> </w:t>
      </w:r>
      <w:r w:rsidRPr="00E81EF0">
        <w:t>tym sposób funkcjonowania</w:t>
      </w:r>
      <w:r w:rsidR="00E81EF0" w:rsidRPr="00E81EF0">
        <w:t xml:space="preserve"> w</w:t>
      </w:r>
      <w:r w:rsidR="00E81EF0">
        <w:t> </w:t>
      </w:r>
      <w:r w:rsidRPr="00E81EF0">
        <w:t>sytuacjach awaryjnych</w:t>
      </w:r>
      <w:r w:rsidR="00E81EF0" w:rsidRPr="00E81EF0">
        <w:t xml:space="preserve"> i</w:t>
      </w:r>
      <w:r w:rsidR="00E81EF0">
        <w:t> </w:t>
      </w:r>
      <w:r w:rsidRPr="00E81EF0">
        <w:t>wymagania interfejsów do komunikacji</w:t>
      </w:r>
      <w:r w:rsidR="00E81EF0" w:rsidRPr="00E81EF0">
        <w:t xml:space="preserve"> z</w:t>
      </w:r>
      <w:r w:rsidR="00E81EF0">
        <w:t> </w:t>
      </w:r>
      <w:r w:rsidRPr="00E81EF0">
        <w:t>ewidencją,</w:t>
      </w:r>
    </w:p>
    <w:p w14:paraId="2C80BAEA" w14:textId="12052B2D" w:rsidR="001101F7" w:rsidRPr="00E81EF0" w:rsidRDefault="001101F7" w:rsidP="00E81EF0">
      <w:pPr>
        <w:pStyle w:val="PKTpunkt"/>
        <w:keepNext/>
      </w:pPr>
      <w:r w:rsidRPr="00E81EF0">
        <w:t>4)</w:t>
      </w:r>
      <w:r w:rsidRPr="00E81EF0">
        <w:tab/>
        <w:t>warunki przydzielania, zawieszania oraz uchylania dostępu do ewidencji,</w:t>
      </w:r>
      <w:r w:rsidR="00E81EF0" w:rsidRPr="00E81EF0">
        <w:t xml:space="preserve"> o</w:t>
      </w:r>
      <w:r w:rsidR="00E81EF0">
        <w:t> </w:t>
      </w:r>
      <w:r w:rsidRPr="00E81EF0">
        <w:t>których mowa</w:t>
      </w:r>
      <w:r w:rsidR="00E81EF0" w:rsidRPr="00E81EF0">
        <w:t xml:space="preserve"> w</w:t>
      </w:r>
      <w:r w:rsidR="00E81EF0">
        <w:t> pkt </w:t>
      </w:r>
      <w:r w:rsidRPr="00E81EF0">
        <w:t>2</w:t>
      </w:r>
    </w:p>
    <w:p w14:paraId="618F810B" w14:textId="7D0C57CB" w:rsidR="001101F7" w:rsidRPr="00E81EF0" w:rsidRDefault="001101F7" w:rsidP="001101F7">
      <w:pPr>
        <w:pStyle w:val="CZWSPPKTczwsplnapunktw"/>
      </w:pPr>
      <w:r w:rsidRPr="00E81EF0">
        <w:t>– uwzględniając konieczność zapewnienia aktualizacji ewidencji oraz ujęcia</w:t>
      </w:r>
      <w:r w:rsidR="00E81EF0" w:rsidRPr="00E81EF0">
        <w:t xml:space="preserve"> w</w:t>
      </w:r>
      <w:r w:rsidR="00E81EF0">
        <w:t> </w:t>
      </w:r>
      <w:r w:rsidRPr="00E81EF0">
        <w:t>ewidencji możliwości</w:t>
      </w:r>
      <w:r w:rsidR="00E81EF0" w:rsidRPr="00E81EF0">
        <w:t xml:space="preserve"> i</w:t>
      </w:r>
      <w:r w:rsidR="00E81EF0">
        <w:t> </w:t>
      </w:r>
      <w:r w:rsidRPr="00E81EF0">
        <w:t>warunków dysponowania zasobów ochrony ludności.</w:t>
      </w:r>
    </w:p>
    <w:p w14:paraId="5511AFE4" w14:textId="68D69EAB" w:rsidR="00F919A9" w:rsidRPr="00E81EF0" w:rsidRDefault="00F919A9" w:rsidP="00F919A9">
      <w:pPr>
        <w:pStyle w:val="ARTartustawynprozporzdzenia"/>
      </w:pPr>
      <w:r w:rsidRPr="00E81EF0">
        <w:rPr>
          <w:rStyle w:val="Ppogrubienie"/>
        </w:rPr>
        <w:t>Art. </w:t>
      </w:r>
      <w:r w:rsidR="00151142" w:rsidRPr="00E81EF0">
        <w:rPr>
          <w:rStyle w:val="Ppogrubienie"/>
        </w:rPr>
        <w:t>33</w:t>
      </w:r>
      <w:r w:rsidRPr="00E81EF0">
        <w:rPr>
          <w:rStyle w:val="Ppogrubienie"/>
        </w:rPr>
        <w:t>.</w:t>
      </w:r>
      <w:r w:rsidRPr="00E81EF0">
        <w:t> 1. Terytorialne organy ochrony ludności tworzą</w:t>
      </w:r>
      <w:r w:rsidR="00E81EF0" w:rsidRPr="00E81EF0">
        <w:t xml:space="preserve"> i</w:t>
      </w:r>
      <w:r w:rsidR="00E81EF0">
        <w:t> </w:t>
      </w:r>
      <w:r w:rsidRPr="00E81EF0">
        <w:t>utrzymują zasoby ochrony ludności, niezbędne do udzielania pomocy doraźnej</w:t>
      </w:r>
      <w:r w:rsidR="00E81EF0" w:rsidRPr="00E81EF0">
        <w:t xml:space="preserve"> i</w:t>
      </w:r>
      <w:r w:rsidR="00E81EF0">
        <w:t> </w:t>
      </w:r>
      <w:r w:rsidRPr="00E81EF0">
        <w:t>pomocy humanitarnej,</w:t>
      </w:r>
      <w:r w:rsidR="00E81EF0" w:rsidRPr="00E81EF0">
        <w:t xml:space="preserve"> w</w:t>
      </w:r>
      <w:r w:rsidR="00E81EF0">
        <w:t> </w:t>
      </w:r>
      <w:r w:rsidRPr="00E81EF0">
        <w:t>szczególności zapasy wody</w:t>
      </w:r>
      <w:r w:rsidR="00E81EF0" w:rsidRPr="00E81EF0">
        <w:t xml:space="preserve"> i</w:t>
      </w:r>
      <w:r w:rsidR="00E81EF0">
        <w:t> </w:t>
      </w:r>
      <w:r w:rsidRPr="00E81EF0">
        <w:t>środki do jej magazynowania, transportu</w:t>
      </w:r>
      <w:r w:rsidR="00E81EF0" w:rsidRPr="00E81EF0">
        <w:t xml:space="preserve"> i</w:t>
      </w:r>
      <w:r w:rsidR="00E81EF0">
        <w:t> </w:t>
      </w:r>
      <w:r w:rsidRPr="00E81EF0">
        <w:t>uzdatniania, zapasowe źródła energii</w:t>
      </w:r>
      <w:r w:rsidR="00E81EF0" w:rsidRPr="00E81EF0">
        <w:t xml:space="preserve"> </w:t>
      </w:r>
      <w:r w:rsidR="00E81EF0" w:rsidRPr="00E81EF0">
        <w:lastRenderedPageBreak/>
        <w:t>i</w:t>
      </w:r>
      <w:r w:rsidR="00E81EF0">
        <w:t> </w:t>
      </w:r>
      <w:r w:rsidRPr="00E81EF0">
        <w:t>paliwa, odzież, zapasy żywności, środki sanitarne</w:t>
      </w:r>
      <w:r w:rsidR="00E81EF0" w:rsidRPr="00E81EF0">
        <w:t xml:space="preserve"> i</w:t>
      </w:r>
      <w:r w:rsidR="00E81EF0">
        <w:t> </w:t>
      </w:r>
      <w:r w:rsidR="00F719C8" w:rsidRPr="00E81EF0">
        <w:t>higieniczne, produkty lecznicze</w:t>
      </w:r>
      <w:r w:rsidR="00E81EF0" w:rsidRPr="00E81EF0">
        <w:t xml:space="preserve"> i</w:t>
      </w:r>
      <w:r w:rsidR="00E81EF0">
        <w:t> </w:t>
      </w:r>
      <w:r w:rsidR="00F719C8" w:rsidRPr="00E81EF0">
        <w:t>wyroby</w:t>
      </w:r>
      <w:r w:rsidRPr="00E81EF0">
        <w:t xml:space="preserve"> medyczne oraz stacjonarne</w:t>
      </w:r>
      <w:r w:rsidR="00E81EF0" w:rsidRPr="00E81EF0">
        <w:t xml:space="preserve"> i</w:t>
      </w:r>
      <w:r w:rsidR="00E81EF0">
        <w:t> </w:t>
      </w:r>
      <w:r w:rsidRPr="00E81EF0">
        <w:t>mobilne tymczasowe miejsca pobytu.</w:t>
      </w:r>
    </w:p>
    <w:p w14:paraId="2295A408" w14:textId="197EDB91" w:rsidR="00F919A9" w:rsidRPr="00E81EF0" w:rsidRDefault="00F919A9" w:rsidP="00F919A9">
      <w:pPr>
        <w:pStyle w:val="USTustnpkodeksu"/>
      </w:pPr>
      <w:r w:rsidRPr="00E81EF0">
        <w:t>2. Podmioty ochrony ludności utrzymują zasoby ochrony ludności niezbędne do wykonania nałożonych na nie zadań ochrony ludności</w:t>
      </w:r>
      <w:r w:rsidR="00E81EF0" w:rsidRPr="00E81EF0">
        <w:t xml:space="preserve"> i</w:t>
      </w:r>
      <w:r w:rsidR="00E81EF0">
        <w:t> </w:t>
      </w:r>
      <w:r w:rsidRPr="00E81EF0">
        <w:t>obrony cywilnej.</w:t>
      </w:r>
    </w:p>
    <w:p w14:paraId="61C29774" w14:textId="344AF4B1" w:rsidR="00F919A9" w:rsidRPr="00E81EF0" w:rsidRDefault="00F919A9" w:rsidP="00E81EF0">
      <w:pPr>
        <w:pStyle w:val="USTustnpkodeksu"/>
        <w:keepNext/>
      </w:pPr>
      <w:r w:rsidRPr="00E81EF0">
        <w:t xml:space="preserve">3. Wójt (burmistrz, prezydent miasta), starosta oraz wojewoda, zapewniają zasoby ochrony ludności niezbędne do wykonywania przez co najmniej </w:t>
      </w:r>
      <w:r w:rsidR="00E81EF0" w:rsidRPr="00E81EF0">
        <w:t>7</w:t>
      </w:r>
      <w:r w:rsidR="00E81EF0">
        <w:t> </w:t>
      </w:r>
      <w:r w:rsidRPr="00E81EF0">
        <w:t>dni trwania zagrożenia zadań ochrony ludności</w:t>
      </w:r>
      <w:r w:rsidR="00E81EF0" w:rsidRPr="00E81EF0">
        <w:t xml:space="preserve"> i</w:t>
      </w:r>
      <w:r w:rsidR="00E81EF0">
        <w:t> </w:t>
      </w:r>
      <w:r w:rsidRPr="00E81EF0">
        <w:t>obrony cywilnej</w:t>
      </w:r>
      <w:r w:rsidR="00E81EF0" w:rsidRPr="00E81EF0">
        <w:t xml:space="preserve"> w</w:t>
      </w:r>
      <w:r w:rsidR="00E81EF0">
        <w:t> </w:t>
      </w:r>
      <w:r w:rsidRPr="00E81EF0">
        <w:t>zakresie:</w:t>
      </w:r>
    </w:p>
    <w:p w14:paraId="01392119" w14:textId="7EA1914E" w:rsidR="00F919A9" w:rsidRPr="00E81EF0" w:rsidRDefault="00F919A9" w:rsidP="00F919A9">
      <w:pPr>
        <w:pStyle w:val="PKTpunkt"/>
      </w:pPr>
      <w:r w:rsidRPr="00E81EF0">
        <w:t>1)</w:t>
      </w:r>
      <w:r w:rsidRPr="00E81EF0">
        <w:tab/>
        <w:t>zapewnienia dostępu do wody</w:t>
      </w:r>
      <w:r w:rsidR="00E81EF0" w:rsidRPr="00E81EF0">
        <w:t xml:space="preserve"> i</w:t>
      </w:r>
      <w:r w:rsidR="00E81EF0">
        <w:t> </w:t>
      </w:r>
      <w:r w:rsidRPr="00E81EF0">
        <w:t>żywności;</w:t>
      </w:r>
    </w:p>
    <w:p w14:paraId="07B77B66" w14:textId="2E7B9822" w:rsidR="00F919A9" w:rsidRPr="00E81EF0" w:rsidRDefault="00F919A9" w:rsidP="00F919A9">
      <w:pPr>
        <w:pStyle w:val="PKTpunkt"/>
      </w:pPr>
      <w:r w:rsidRPr="00E81EF0">
        <w:t>2)</w:t>
      </w:r>
      <w:r w:rsidRPr="00E81EF0">
        <w:tab/>
        <w:t>dostępu do produktów leczniczych</w:t>
      </w:r>
      <w:r w:rsidR="00E81EF0" w:rsidRPr="00E81EF0">
        <w:t xml:space="preserve"> i</w:t>
      </w:r>
      <w:r w:rsidR="00E81EF0">
        <w:t> </w:t>
      </w:r>
      <w:r w:rsidRPr="00E81EF0">
        <w:t xml:space="preserve">udzielania </w:t>
      </w:r>
      <w:r w:rsidR="00421E52" w:rsidRPr="00E81EF0">
        <w:t>pierwszej pomocy, kwalifikowanej pierwszej pomocy oraz świadczeń opieki zdrowotnej</w:t>
      </w:r>
      <w:r w:rsidRPr="00E81EF0">
        <w:t>;</w:t>
      </w:r>
    </w:p>
    <w:p w14:paraId="2505BE31" w14:textId="77777777" w:rsidR="00F919A9" w:rsidRPr="00E81EF0" w:rsidRDefault="00F919A9" w:rsidP="00F919A9">
      <w:pPr>
        <w:pStyle w:val="PKTpunkt"/>
      </w:pPr>
      <w:r w:rsidRPr="00E81EF0">
        <w:t>3)</w:t>
      </w:r>
      <w:r w:rsidRPr="00E81EF0">
        <w:tab/>
        <w:t>realizacji zadań ratowniczych;</w:t>
      </w:r>
    </w:p>
    <w:p w14:paraId="685E1D60" w14:textId="4BA6F571" w:rsidR="00F919A9" w:rsidRPr="00E81EF0" w:rsidRDefault="00F919A9" w:rsidP="00F919A9">
      <w:pPr>
        <w:pStyle w:val="PKTpunkt"/>
      </w:pPr>
      <w:r w:rsidRPr="00E81EF0">
        <w:t>4)</w:t>
      </w:r>
      <w:r w:rsidRPr="00E81EF0">
        <w:tab/>
        <w:t>ostrzegania, alarmowania</w:t>
      </w:r>
      <w:r w:rsidR="00E81EF0" w:rsidRPr="00E81EF0">
        <w:t xml:space="preserve"> i</w:t>
      </w:r>
      <w:r w:rsidR="00E81EF0">
        <w:t> </w:t>
      </w:r>
      <w:r w:rsidRPr="00E81EF0">
        <w:t>powiadamiania ludności;</w:t>
      </w:r>
    </w:p>
    <w:p w14:paraId="7D99DD93" w14:textId="3DC55E68" w:rsidR="00F919A9" w:rsidRPr="00E81EF0" w:rsidRDefault="00F919A9" w:rsidP="00F919A9">
      <w:pPr>
        <w:pStyle w:val="PKTpunkt"/>
      </w:pPr>
      <w:r w:rsidRPr="00E81EF0">
        <w:t>5)</w:t>
      </w:r>
      <w:r w:rsidRPr="00E81EF0">
        <w:tab/>
        <w:t>zapewnienia bezpieczeństwa</w:t>
      </w:r>
      <w:r w:rsidR="00E81EF0" w:rsidRPr="00E81EF0">
        <w:t xml:space="preserve"> i</w:t>
      </w:r>
      <w:r w:rsidR="00E81EF0">
        <w:t> </w:t>
      </w:r>
      <w:r w:rsidRPr="00E81EF0">
        <w:t>porządku publicznego;</w:t>
      </w:r>
    </w:p>
    <w:p w14:paraId="12D655ED" w14:textId="0213F5B8" w:rsidR="00F919A9" w:rsidRPr="00E81EF0" w:rsidRDefault="00F919A9" w:rsidP="00F919A9">
      <w:pPr>
        <w:pStyle w:val="PKTpunkt"/>
      </w:pPr>
      <w:r w:rsidRPr="00E81EF0">
        <w:t>6)</w:t>
      </w:r>
      <w:r w:rsidRPr="00E81EF0">
        <w:tab/>
        <w:t>zapewnienia łączności</w:t>
      </w:r>
      <w:r w:rsidR="00E81EF0" w:rsidRPr="00E81EF0">
        <w:t xml:space="preserve"> z</w:t>
      </w:r>
      <w:r w:rsidR="00E81EF0">
        <w:t> </w:t>
      </w:r>
      <w:r w:rsidRPr="00E81EF0">
        <w:t>organami ochrony ludności</w:t>
      </w:r>
      <w:r w:rsidR="00E81EF0" w:rsidRPr="00E81EF0">
        <w:t xml:space="preserve"> i</w:t>
      </w:r>
      <w:r w:rsidR="00E81EF0">
        <w:t> </w:t>
      </w:r>
      <w:r w:rsidRPr="00E81EF0">
        <w:t>podmiotami ochrony ludności;</w:t>
      </w:r>
    </w:p>
    <w:p w14:paraId="43AB32F3" w14:textId="77777777" w:rsidR="00F919A9" w:rsidRPr="00E81EF0" w:rsidRDefault="00F919A9" w:rsidP="00F919A9">
      <w:pPr>
        <w:pStyle w:val="PKTpunkt"/>
      </w:pPr>
      <w:r w:rsidRPr="00E81EF0">
        <w:t>7)</w:t>
      </w:r>
      <w:r w:rsidRPr="00E81EF0">
        <w:tab/>
        <w:t>funkcjonowania obiektów zbiorowej ochrony.</w:t>
      </w:r>
    </w:p>
    <w:p w14:paraId="19CE638E" w14:textId="286D3990" w:rsidR="00F919A9" w:rsidRPr="00E81EF0" w:rsidRDefault="00F919A9" w:rsidP="00F919A9">
      <w:pPr>
        <w:pStyle w:val="USTustnpkodeksu"/>
      </w:pPr>
      <w:r w:rsidRPr="00E81EF0">
        <w:t>4. </w:t>
      </w:r>
      <w:r w:rsidR="00212925" w:rsidRPr="00E81EF0">
        <w:t xml:space="preserve">Zadania </w:t>
      </w:r>
      <w:r w:rsidRPr="00E81EF0">
        <w:t>wskazane</w:t>
      </w:r>
      <w:r w:rsidR="00E81EF0" w:rsidRPr="00E81EF0">
        <w:t xml:space="preserve"> w</w:t>
      </w:r>
      <w:r w:rsidR="00E81EF0">
        <w:t> ust. </w:t>
      </w:r>
      <w:r w:rsidR="00E81EF0" w:rsidRPr="00E81EF0">
        <w:t>1</w:t>
      </w:r>
      <w:r w:rsidR="00E81EF0">
        <w:t xml:space="preserve"> i </w:t>
      </w:r>
      <w:r w:rsidR="00E81EF0" w:rsidRPr="00E81EF0">
        <w:t>3</w:t>
      </w:r>
      <w:r w:rsidR="00E81EF0">
        <w:t> </w:t>
      </w:r>
      <w:r w:rsidRPr="00E81EF0">
        <w:t>wykonuje się</w:t>
      </w:r>
      <w:r w:rsidR="00E81EF0" w:rsidRPr="00E81EF0">
        <w:t xml:space="preserve"> w</w:t>
      </w:r>
      <w:r w:rsidR="00E81EF0">
        <w:t> </w:t>
      </w:r>
      <w:r w:rsidRPr="00E81EF0">
        <w:t>szczególności przez zapewnienie dostępu do zasobów ochrony ludności, utrzymanie</w:t>
      </w:r>
      <w:r w:rsidR="00E81EF0" w:rsidRPr="00E81EF0">
        <w:t xml:space="preserve"> i</w:t>
      </w:r>
      <w:r w:rsidR="00E81EF0">
        <w:t> </w:t>
      </w:r>
      <w:r w:rsidRPr="00E81EF0">
        <w:t>uzupełnianie oraz tworzenie magazynów zasobów ochrony ludności,</w:t>
      </w:r>
      <w:r w:rsidR="00E81EF0" w:rsidRPr="00E81EF0">
        <w:t xml:space="preserve"> w</w:t>
      </w:r>
      <w:r w:rsidR="00E81EF0">
        <w:t> </w:t>
      </w:r>
      <w:r w:rsidRPr="00E81EF0">
        <w:t>tym magazynów przeciwpowodziowych, lub przez zawieranie umów pozwalających zapewnić niezbędne zasoby ochrony ludności.</w:t>
      </w:r>
    </w:p>
    <w:p w14:paraId="1DCDF8CF" w14:textId="61B4155B" w:rsidR="00F919A9" w:rsidRPr="00E81EF0" w:rsidRDefault="00F919A9" w:rsidP="00F919A9">
      <w:pPr>
        <w:pStyle w:val="USTustnpkodeksu"/>
      </w:pPr>
      <w:r w:rsidRPr="00E81EF0">
        <w:t>5. Tworzenie</w:t>
      </w:r>
      <w:r w:rsidR="00E81EF0" w:rsidRPr="00E81EF0">
        <w:t xml:space="preserve"> i</w:t>
      </w:r>
      <w:r w:rsidR="00E81EF0">
        <w:t> </w:t>
      </w:r>
      <w:r w:rsidRPr="00E81EF0">
        <w:t xml:space="preserve">utrzymywanie zasobów ochrony ludności przez </w:t>
      </w:r>
      <w:r w:rsidR="00212925" w:rsidRPr="00E81EF0">
        <w:t xml:space="preserve">wójta </w:t>
      </w:r>
      <w:r w:rsidRPr="00E81EF0">
        <w:t>(</w:t>
      </w:r>
      <w:r w:rsidR="00212925" w:rsidRPr="00E81EF0">
        <w:t>burmistrza</w:t>
      </w:r>
      <w:r w:rsidRPr="00E81EF0">
        <w:t xml:space="preserve">, </w:t>
      </w:r>
      <w:r w:rsidR="00212925" w:rsidRPr="00E81EF0">
        <w:t xml:space="preserve">prezydenta </w:t>
      </w:r>
      <w:r w:rsidRPr="00E81EF0">
        <w:t>miast</w:t>
      </w:r>
      <w:r w:rsidR="00212925" w:rsidRPr="00E81EF0">
        <w:t>a</w:t>
      </w:r>
      <w:r w:rsidRPr="00E81EF0">
        <w:t>), starostę oraz marszałka województwa, przeznaczonych do realizacji zadań ochrony ludności</w:t>
      </w:r>
      <w:r w:rsidR="00E81EF0" w:rsidRPr="00E81EF0">
        <w:t xml:space="preserve"> w</w:t>
      </w:r>
      <w:r w:rsidR="00E81EF0">
        <w:t> </w:t>
      </w:r>
      <w:r w:rsidRPr="00E81EF0">
        <w:t>odniesieniu do zagrożeń przekraczających obszar odpowiednio gminy, powiatu</w:t>
      </w:r>
      <w:r w:rsidR="00E81EF0" w:rsidRPr="00E81EF0">
        <w:t xml:space="preserve"> i</w:t>
      </w:r>
      <w:r w:rsidR="00E81EF0">
        <w:t> </w:t>
      </w:r>
      <w:r w:rsidRPr="00E81EF0">
        <w:t>województwa, jest wykonywane jako zadanie zlecone</w:t>
      </w:r>
      <w:r w:rsidR="00E81EF0" w:rsidRPr="00E81EF0">
        <w:t xml:space="preserve"> z</w:t>
      </w:r>
      <w:r w:rsidR="00E81EF0">
        <w:t> </w:t>
      </w:r>
      <w:r w:rsidR="00081259" w:rsidRPr="00E81EF0">
        <w:t>zakresu administracji rządowej</w:t>
      </w:r>
      <w:r w:rsidRPr="00E81EF0">
        <w:t>.</w:t>
      </w:r>
    </w:p>
    <w:p w14:paraId="01CED5D9" w14:textId="190138A0" w:rsidR="00F919A9" w:rsidRPr="00E81EF0" w:rsidRDefault="00BE6AF7" w:rsidP="00F919A9">
      <w:pPr>
        <w:pStyle w:val="USTustnpkodeksu"/>
      </w:pPr>
      <w:r w:rsidRPr="00E81EF0">
        <w:t>6</w:t>
      </w:r>
      <w:r w:rsidR="00F919A9" w:rsidRPr="00E81EF0">
        <w:t xml:space="preserve">. Właściwy organ ochrony ludności może wydać podmiotowi ochrony ludności zalecenia odnośnie </w:t>
      </w:r>
      <w:r w:rsidR="001929A7" w:rsidRPr="00E81EF0">
        <w:t xml:space="preserve">do </w:t>
      </w:r>
      <w:r w:rsidR="00F919A9" w:rsidRPr="00E81EF0">
        <w:t>rodzajów</w:t>
      </w:r>
      <w:r w:rsidR="00E81EF0" w:rsidRPr="00E81EF0">
        <w:t xml:space="preserve"> i</w:t>
      </w:r>
      <w:r w:rsidR="00E81EF0">
        <w:t> </w:t>
      </w:r>
      <w:r w:rsidR="00F919A9" w:rsidRPr="00E81EF0">
        <w:t>ilości zasobów ochrony ludności utrzymywanych przez ten podmiot.</w:t>
      </w:r>
    </w:p>
    <w:p w14:paraId="76EEA598" w14:textId="41062FBE" w:rsidR="00F919A9" w:rsidRPr="00E81EF0" w:rsidRDefault="00BE6AF7" w:rsidP="00F919A9">
      <w:pPr>
        <w:pStyle w:val="USTustnpkodeksu"/>
      </w:pPr>
      <w:r w:rsidRPr="00E81EF0">
        <w:t>7</w:t>
      </w:r>
      <w:r w:rsidR="00F919A9" w:rsidRPr="00E81EF0">
        <w:t>. Minister właściwy do spraw wewnętrznych określi,</w:t>
      </w:r>
      <w:r w:rsidR="00E81EF0" w:rsidRPr="00E81EF0">
        <w:t xml:space="preserve"> w</w:t>
      </w:r>
      <w:r w:rsidR="00E81EF0">
        <w:t> </w:t>
      </w:r>
      <w:r w:rsidR="00F919A9" w:rsidRPr="00E81EF0">
        <w:t>drodze rozporządzenia, wytyczne</w:t>
      </w:r>
      <w:r w:rsidR="00E81EF0" w:rsidRPr="00E81EF0">
        <w:t xml:space="preserve"> w</w:t>
      </w:r>
      <w:r w:rsidR="00E81EF0">
        <w:t> </w:t>
      </w:r>
      <w:r w:rsidR="00F919A9" w:rsidRPr="00E81EF0">
        <w:t>sprawie sposobu utrzymywania zasobów ochrony ludności przez obowiązane organy ochrony ludności,</w:t>
      </w:r>
      <w:r w:rsidR="00E81EF0" w:rsidRPr="00E81EF0">
        <w:t xml:space="preserve"> z</w:t>
      </w:r>
      <w:r w:rsidR="00E81EF0">
        <w:t> </w:t>
      </w:r>
      <w:r w:rsidR="00F919A9" w:rsidRPr="00E81EF0">
        <w:t>uwzględnieniem rodzajów zagrożeń</w:t>
      </w:r>
      <w:r w:rsidR="00E81EF0" w:rsidRPr="00E81EF0">
        <w:t xml:space="preserve"> w</w:t>
      </w:r>
      <w:r w:rsidR="00E81EF0">
        <w:t> </w:t>
      </w:r>
      <w:r w:rsidR="00F919A9" w:rsidRPr="00E81EF0">
        <w:t>poszczególnych obszarach kraju.</w:t>
      </w:r>
    </w:p>
    <w:p w14:paraId="3C53A82A" w14:textId="381AAA86" w:rsidR="00F919A9" w:rsidRPr="00E81EF0" w:rsidRDefault="00BE6AF7" w:rsidP="00F919A9">
      <w:pPr>
        <w:pStyle w:val="USTustnpkodeksu"/>
      </w:pPr>
      <w:r w:rsidRPr="00E81EF0">
        <w:t>8</w:t>
      </w:r>
      <w:r w:rsidR="00F919A9" w:rsidRPr="00E81EF0">
        <w:t>. Minister właściwy do spraw wewnętrznych, może określić,</w:t>
      </w:r>
      <w:r w:rsidR="00E81EF0" w:rsidRPr="00E81EF0">
        <w:t xml:space="preserve"> w</w:t>
      </w:r>
      <w:r w:rsidR="00E81EF0">
        <w:t> </w:t>
      </w:r>
      <w:r w:rsidR="00F919A9" w:rsidRPr="00E81EF0">
        <w:t>drodze rozporządzenia, wytyczne</w:t>
      </w:r>
      <w:r w:rsidR="00E81EF0" w:rsidRPr="00E81EF0">
        <w:t xml:space="preserve"> w</w:t>
      </w:r>
      <w:r w:rsidR="00E81EF0">
        <w:t> </w:t>
      </w:r>
      <w:r w:rsidR="00F919A9" w:rsidRPr="00E81EF0">
        <w:t xml:space="preserve">sprawie sposobu utrzymywania zasobów </w:t>
      </w:r>
      <w:r w:rsidR="006152EC" w:rsidRPr="00E81EF0">
        <w:t>ochrony</w:t>
      </w:r>
      <w:r w:rsidR="00F919A9" w:rsidRPr="00E81EF0">
        <w:t xml:space="preserve"> ludności przez podmioty </w:t>
      </w:r>
      <w:r w:rsidR="00F919A9" w:rsidRPr="00E81EF0">
        <w:lastRenderedPageBreak/>
        <w:t>ochrony ludności,</w:t>
      </w:r>
      <w:r w:rsidR="00E81EF0" w:rsidRPr="00E81EF0">
        <w:t xml:space="preserve"> z</w:t>
      </w:r>
      <w:r w:rsidR="00E81EF0">
        <w:t> </w:t>
      </w:r>
      <w:r w:rsidR="00F919A9" w:rsidRPr="00E81EF0">
        <w:t>uwzględnieniem rodzajów zagrożeń oraz konieczności zapewnienia</w:t>
      </w:r>
      <w:r w:rsidR="00E81EF0" w:rsidRPr="00E81EF0">
        <w:t xml:space="preserve"> w</w:t>
      </w:r>
      <w:r w:rsidR="00E81EF0">
        <w:t> </w:t>
      </w:r>
      <w:r w:rsidR="00F919A9" w:rsidRPr="00E81EF0">
        <w:t>niezbędnym zakresie usług publicznych.</w:t>
      </w:r>
    </w:p>
    <w:p w14:paraId="70672C0C" w14:textId="46D397AE" w:rsidR="00F919A9" w:rsidRPr="00E81EF0" w:rsidRDefault="00F919A9" w:rsidP="00F919A9">
      <w:pPr>
        <w:pStyle w:val="ARTartustawynprozporzdzenia"/>
      </w:pPr>
      <w:r w:rsidRPr="00E81EF0">
        <w:rPr>
          <w:rStyle w:val="Ppogrubienie"/>
        </w:rPr>
        <w:t>Art. </w:t>
      </w:r>
      <w:r w:rsidR="00151142" w:rsidRPr="00E81EF0">
        <w:rPr>
          <w:rStyle w:val="Ppogrubienie"/>
        </w:rPr>
        <w:t>34</w:t>
      </w:r>
      <w:r w:rsidRPr="00E81EF0">
        <w:rPr>
          <w:rStyle w:val="Ppogrubienie"/>
        </w:rPr>
        <w:t>.</w:t>
      </w:r>
      <w:r w:rsidRPr="00E81EF0">
        <w:t> 1. Starosta udziela gminom wchodzącym</w:t>
      </w:r>
      <w:r w:rsidR="00E81EF0" w:rsidRPr="00E81EF0">
        <w:t xml:space="preserve"> w</w:t>
      </w:r>
      <w:r w:rsidR="00E81EF0">
        <w:t> </w:t>
      </w:r>
      <w:r w:rsidRPr="00E81EF0">
        <w:t>skład powiatu pomocy</w:t>
      </w:r>
      <w:r w:rsidR="00E81EF0" w:rsidRPr="00E81EF0">
        <w:t xml:space="preserve"> w</w:t>
      </w:r>
      <w:r w:rsidR="00E81EF0">
        <w:t> </w:t>
      </w:r>
      <w:r w:rsidRPr="00E81EF0">
        <w:t>realizacji zadań ochrony ludności</w:t>
      </w:r>
      <w:r w:rsidR="00E81EF0" w:rsidRPr="00E81EF0">
        <w:t xml:space="preserve"> i</w:t>
      </w:r>
      <w:r w:rsidR="00E81EF0">
        <w:t> </w:t>
      </w:r>
      <w:r w:rsidRPr="00E81EF0">
        <w:t xml:space="preserve">obrony cywilnej </w:t>
      </w:r>
      <w:r w:rsidR="001929A7" w:rsidRPr="00E81EF0">
        <w:t>jeżeli</w:t>
      </w:r>
      <w:r w:rsidRPr="00E81EF0">
        <w:t xml:space="preserve"> zasoby</w:t>
      </w:r>
      <w:r w:rsidR="00E81EF0" w:rsidRPr="00E81EF0">
        <w:t xml:space="preserve"> i</w:t>
      </w:r>
      <w:r w:rsidR="00E81EF0">
        <w:t> </w:t>
      </w:r>
      <w:r w:rsidRPr="00E81EF0">
        <w:t>możliwości działania tych gmin uległy wyczerpaniu bądź są niewystarczające do realizacji zadań ochrony ludności</w:t>
      </w:r>
      <w:r w:rsidR="00E81EF0" w:rsidRPr="00E81EF0">
        <w:t xml:space="preserve"> i</w:t>
      </w:r>
      <w:r w:rsidR="00E81EF0">
        <w:t> </w:t>
      </w:r>
      <w:r w:rsidRPr="00E81EF0">
        <w:t>obrony cywilnej. Udzielenie pomocy odbywa się na wniosek zainteresowanej gminy.</w:t>
      </w:r>
    </w:p>
    <w:p w14:paraId="4111AB91" w14:textId="43574CE3" w:rsidR="00F919A9" w:rsidRPr="00E81EF0" w:rsidRDefault="00F919A9" w:rsidP="00F919A9">
      <w:pPr>
        <w:pStyle w:val="USTustnpkodeksu"/>
      </w:pPr>
      <w:r w:rsidRPr="00E81EF0">
        <w:t>2. </w:t>
      </w:r>
      <w:r w:rsidR="00AB6F94" w:rsidRPr="00E81EF0">
        <w:t>Marszałek województwa</w:t>
      </w:r>
      <w:r w:rsidRPr="00E81EF0">
        <w:t xml:space="preserve"> udziela powiatom </w:t>
      </w:r>
      <w:r w:rsidR="001929A7" w:rsidRPr="00E81EF0">
        <w:t>wchodzącym</w:t>
      </w:r>
      <w:r w:rsidR="00E81EF0" w:rsidRPr="00E81EF0">
        <w:t xml:space="preserve"> w</w:t>
      </w:r>
      <w:r w:rsidR="00E81EF0">
        <w:t> </w:t>
      </w:r>
      <w:r w:rsidR="001929A7" w:rsidRPr="00E81EF0">
        <w:t xml:space="preserve">skład </w:t>
      </w:r>
      <w:r w:rsidRPr="00E81EF0">
        <w:t>województwa pomocy</w:t>
      </w:r>
      <w:r w:rsidR="00E81EF0" w:rsidRPr="00E81EF0">
        <w:t xml:space="preserve"> w</w:t>
      </w:r>
      <w:r w:rsidR="00E81EF0">
        <w:t> </w:t>
      </w:r>
      <w:r w:rsidRPr="00E81EF0">
        <w:t>realizacji zadań ochrony ludności</w:t>
      </w:r>
      <w:r w:rsidR="00E81EF0" w:rsidRPr="00E81EF0">
        <w:t xml:space="preserve"> i</w:t>
      </w:r>
      <w:r w:rsidR="00E81EF0">
        <w:t> </w:t>
      </w:r>
      <w:r w:rsidRPr="00E81EF0">
        <w:t xml:space="preserve">obrony cywilnej </w:t>
      </w:r>
      <w:r w:rsidR="001929A7" w:rsidRPr="00E81EF0">
        <w:t>jeżeli</w:t>
      </w:r>
      <w:r w:rsidRPr="00E81EF0">
        <w:t xml:space="preserve"> zasoby</w:t>
      </w:r>
      <w:r w:rsidR="00E81EF0" w:rsidRPr="00E81EF0">
        <w:t xml:space="preserve"> i</w:t>
      </w:r>
      <w:r w:rsidR="00E81EF0">
        <w:t> </w:t>
      </w:r>
      <w:r w:rsidRPr="00E81EF0">
        <w:t>możliwości działania powiatu uległy wyczerpaniu bądź są niewystarczające do realizacji zadań ochrony ludności</w:t>
      </w:r>
      <w:r w:rsidR="00E81EF0" w:rsidRPr="00E81EF0">
        <w:t xml:space="preserve"> i</w:t>
      </w:r>
      <w:r w:rsidR="00E81EF0">
        <w:t> </w:t>
      </w:r>
      <w:r w:rsidRPr="00E81EF0">
        <w:t>obrony cywilnej. Udzielenie pomocy odbywa się na wniosek zainteresowanego powiatu.</w:t>
      </w:r>
    </w:p>
    <w:p w14:paraId="5DEFA008" w14:textId="12C59A3E" w:rsidR="00F919A9" w:rsidRPr="00E81EF0" w:rsidRDefault="00F919A9" w:rsidP="00F919A9">
      <w:pPr>
        <w:pStyle w:val="USTustnpkodeksu"/>
      </w:pPr>
      <w:r w:rsidRPr="00E81EF0">
        <w:t>3. Wójt (burmistrz, prezydent miasta)</w:t>
      </w:r>
      <w:r w:rsidR="00E81EF0" w:rsidRPr="00E81EF0">
        <w:t xml:space="preserve"> i</w:t>
      </w:r>
      <w:r w:rsidR="00E81EF0">
        <w:t> </w:t>
      </w:r>
      <w:r w:rsidRPr="00E81EF0">
        <w:t>starosta zawierają porozumienia lub umowy</w:t>
      </w:r>
      <w:r w:rsidR="00E81EF0" w:rsidRPr="00E81EF0">
        <w:t xml:space="preserve"> o</w:t>
      </w:r>
      <w:r w:rsidR="00E81EF0">
        <w:t> </w:t>
      </w:r>
      <w:r w:rsidRPr="00E81EF0">
        <w:t>współdziałaniu</w:t>
      </w:r>
      <w:r w:rsidR="00E81EF0" w:rsidRPr="00E81EF0">
        <w:t xml:space="preserve"> w</w:t>
      </w:r>
      <w:r w:rsidR="00E81EF0">
        <w:t> </w:t>
      </w:r>
      <w:r w:rsidRPr="00E81EF0">
        <w:t>zakresie realizacji zadań ochrony ludności lub obrony cywilnej</w:t>
      </w:r>
      <w:r w:rsidR="001929A7" w:rsidRPr="00E81EF0">
        <w:t>,</w:t>
      </w:r>
      <w:r w:rsidRPr="00E81EF0">
        <w:t xml:space="preserve"> określając formę</w:t>
      </w:r>
      <w:r w:rsidR="00E81EF0" w:rsidRPr="00E81EF0">
        <w:t xml:space="preserve"> i</w:t>
      </w:r>
      <w:r w:rsidR="00E81EF0">
        <w:t> </w:t>
      </w:r>
      <w:r w:rsidRPr="00E81EF0">
        <w:t>zakres możliwej do udzielenia pomocy,</w:t>
      </w:r>
      <w:r w:rsidR="00E81EF0" w:rsidRPr="00E81EF0">
        <w:t xml:space="preserve"> o</w:t>
      </w:r>
      <w:r w:rsidR="00E81EF0">
        <w:t> </w:t>
      </w:r>
      <w:r w:rsidRPr="00E81EF0">
        <w:t>której mowa</w:t>
      </w:r>
      <w:r w:rsidR="00E81EF0" w:rsidRPr="00E81EF0">
        <w:t xml:space="preserve"> w</w:t>
      </w:r>
      <w:r w:rsidR="00E81EF0">
        <w:t> ust. </w:t>
      </w:r>
      <w:r w:rsidRPr="00E81EF0">
        <w:t>1.</w:t>
      </w:r>
    </w:p>
    <w:p w14:paraId="4CDB4240" w14:textId="36EB5AB5" w:rsidR="00F919A9" w:rsidRPr="00E81EF0" w:rsidRDefault="00F919A9" w:rsidP="00F919A9">
      <w:pPr>
        <w:pStyle w:val="USTustnpkodeksu"/>
      </w:pPr>
      <w:r w:rsidRPr="00E81EF0">
        <w:t>4. Marszałek województwa</w:t>
      </w:r>
      <w:r w:rsidR="00E81EF0" w:rsidRPr="00E81EF0">
        <w:t xml:space="preserve"> i</w:t>
      </w:r>
      <w:r w:rsidR="00E81EF0">
        <w:t> </w:t>
      </w:r>
      <w:r w:rsidRPr="00E81EF0">
        <w:t>starosta zawierają porozumienia lub umowy</w:t>
      </w:r>
      <w:r w:rsidR="00E81EF0" w:rsidRPr="00E81EF0">
        <w:t xml:space="preserve"> o</w:t>
      </w:r>
      <w:r w:rsidR="00E81EF0">
        <w:t> </w:t>
      </w:r>
      <w:r w:rsidRPr="00E81EF0">
        <w:t>współdziałaniu</w:t>
      </w:r>
      <w:r w:rsidR="00E81EF0" w:rsidRPr="00E81EF0">
        <w:t xml:space="preserve"> w</w:t>
      </w:r>
      <w:r w:rsidR="00E81EF0">
        <w:t> </w:t>
      </w:r>
      <w:r w:rsidRPr="00E81EF0">
        <w:t>zakresie realizacji zadań ochrony ludności lub obrony cywilnej, określając formę</w:t>
      </w:r>
      <w:r w:rsidR="00E81EF0" w:rsidRPr="00E81EF0">
        <w:t xml:space="preserve"> i</w:t>
      </w:r>
      <w:r w:rsidR="00E81EF0">
        <w:t> </w:t>
      </w:r>
      <w:r w:rsidRPr="00E81EF0">
        <w:t>zakres możliwej do udzielenia pomocy,</w:t>
      </w:r>
      <w:r w:rsidR="00E81EF0" w:rsidRPr="00E81EF0">
        <w:t xml:space="preserve"> o</w:t>
      </w:r>
      <w:r w:rsidR="00E81EF0">
        <w:t> </w:t>
      </w:r>
      <w:r w:rsidRPr="00E81EF0">
        <w:t>której mowa</w:t>
      </w:r>
      <w:r w:rsidR="00E81EF0" w:rsidRPr="00E81EF0">
        <w:t xml:space="preserve"> w</w:t>
      </w:r>
      <w:r w:rsidR="00E81EF0">
        <w:t> ust. </w:t>
      </w:r>
      <w:r w:rsidRPr="00E81EF0">
        <w:t>2.</w:t>
      </w:r>
    </w:p>
    <w:p w14:paraId="128967F2" w14:textId="76FFEF76" w:rsidR="00F919A9" w:rsidRPr="00E81EF0" w:rsidRDefault="00F919A9" w:rsidP="00F919A9">
      <w:pPr>
        <w:pStyle w:val="USTustnpkodeksu"/>
      </w:pPr>
      <w:r w:rsidRPr="00E81EF0">
        <w:t>5.</w:t>
      </w:r>
      <w:r w:rsidR="00E81EF0" w:rsidRPr="00E81EF0">
        <w:t> O</w:t>
      </w:r>
      <w:r w:rsidR="00E81EF0">
        <w:t> </w:t>
      </w:r>
      <w:r w:rsidRPr="00E81EF0">
        <w:t>formie</w:t>
      </w:r>
      <w:r w:rsidR="00E81EF0" w:rsidRPr="00E81EF0">
        <w:t xml:space="preserve"> i</w:t>
      </w:r>
      <w:r w:rsidR="00E81EF0">
        <w:t> </w:t>
      </w:r>
      <w:r w:rsidRPr="00E81EF0">
        <w:t>zakresie udzielonej pomocy organy,</w:t>
      </w:r>
      <w:r w:rsidR="00E81EF0" w:rsidRPr="00E81EF0">
        <w:t xml:space="preserve"> o</w:t>
      </w:r>
      <w:r w:rsidR="00E81EF0">
        <w:t> </w:t>
      </w:r>
      <w:r w:rsidRPr="00E81EF0">
        <w:t>których mowa</w:t>
      </w:r>
      <w:r w:rsidR="00E81EF0" w:rsidRPr="00E81EF0">
        <w:t xml:space="preserve"> w</w:t>
      </w:r>
      <w:r w:rsidR="00E81EF0">
        <w:t> ust. </w:t>
      </w:r>
      <w:r w:rsidR="00E81EF0" w:rsidRPr="00E81EF0">
        <w:t>1</w:t>
      </w:r>
      <w:r w:rsidR="00E81EF0">
        <w:t xml:space="preserve"> i </w:t>
      </w:r>
      <w:r w:rsidRPr="00E81EF0">
        <w:t>2, informują właściwego terytorialnie wojewodę.</w:t>
      </w:r>
    </w:p>
    <w:p w14:paraId="3C656876" w14:textId="54E84C5E" w:rsidR="00F919A9" w:rsidRPr="00E81EF0" w:rsidRDefault="00F919A9" w:rsidP="00F919A9">
      <w:pPr>
        <w:pStyle w:val="ARTartustawynprozporzdzenia"/>
      </w:pPr>
      <w:r w:rsidRPr="00E81EF0">
        <w:rPr>
          <w:rStyle w:val="Ppogrubienie"/>
        </w:rPr>
        <w:t>Art. </w:t>
      </w:r>
      <w:r w:rsidR="00151142" w:rsidRPr="00E81EF0">
        <w:rPr>
          <w:rStyle w:val="Ppogrubienie"/>
        </w:rPr>
        <w:t>35</w:t>
      </w:r>
      <w:r w:rsidRPr="00E81EF0">
        <w:rPr>
          <w:rStyle w:val="Ppogrubienie"/>
        </w:rPr>
        <w:t>.</w:t>
      </w:r>
      <w:r w:rsidRPr="00E81EF0">
        <w:t xml:space="preserve"> 1. Wojewoda udziela wsparcia gminom</w:t>
      </w:r>
      <w:r w:rsidR="00E81EF0" w:rsidRPr="00E81EF0">
        <w:t xml:space="preserve"> i</w:t>
      </w:r>
      <w:r w:rsidR="00E81EF0">
        <w:t> </w:t>
      </w:r>
      <w:r w:rsidRPr="00E81EF0">
        <w:t>powiatom</w:t>
      </w:r>
      <w:r w:rsidR="00E81EF0" w:rsidRPr="00E81EF0">
        <w:t xml:space="preserve"> w</w:t>
      </w:r>
      <w:r w:rsidR="00E81EF0">
        <w:t> </w:t>
      </w:r>
      <w:r w:rsidRPr="00E81EF0">
        <w:t>realizacji zadań</w:t>
      </w:r>
      <w:r w:rsidR="00E81EF0" w:rsidRPr="00E81EF0">
        <w:t xml:space="preserve"> z</w:t>
      </w:r>
      <w:r w:rsidR="00E81EF0">
        <w:t> </w:t>
      </w:r>
      <w:r w:rsidRPr="00E81EF0">
        <w:t>zakresu ochrony ludności</w:t>
      </w:r>
      <w:r w:rsidR="00E81EF0" w:rsidRPr="00E81EF0">
        <w:t xml:space="preserve"> i</w:t>
      </w:r>
      <w:r w:rsidR="00E81EF0">
        <w:t> </w:t>
      </w:r>
      <w:r w:rsidRPr="00E81EF0">
        <w:t>obrony cywilnej, przekazując im środki rzeczowe lub finansowe na ich realizację.</w:t>
      </w:r>
    </w:p>
    <w:p w14:paraId="19653D87" w14:textId="392BFD98" w:rsidR="00F919A9" w:rsidRPr="00E81EF0" w:rsidRDefault="00F919A9" w:rsidP="00F919A9">
      <w:pPr>
        <w:pStyle w:val="USTustnpkodeksu"/>
      </w:pPr>
      <w:r w:rsidRPr="00E81EF0">
        <w:t>2. Przekazywanie środków finansowych odbywa się zgodnie</w:t>
      </w:r>
      <w:r w:rsidR="00E81EF0" w:rsidRPr="00E81EF0">
        <w:t xml:space="preserve"> z</w:t>
      </w:r>
      <w:r w:rsidR="00E81EF0">
        <w:t> </w:t>
      </w:r>
      <w:r w:rsidRPr="00E81EF0">
        <w:t>Programem</w:t>
      </w:r>
      <w:r w:rsidR="00EA73FE" w:rsidRPr="00E81EF0">
        <w:t xml:space="preserve"> Ochrony Ludności</w:t>
      </w:r>
      <w:r w:rsidR="00E81EF0" w:rsidRPr="00E81EF0">
        <w:t xml:space="preserve"> i</w:t>
      </w:r>
      <w:r w:rsidR="00E81EF0">
        <w:t> </w:t>
      </w:r>
      <w:r w:rsidR="00EA73FE" w:rsidRPr="00E81EF0">
        <w:t>Obrony Cywilnej</w:t>
      </w:r>
      <w:r w:rsidRPr="00E81EF0">
        <w:t>.</w:t>
      </w:r>
      <w:r w:rsidR="00E81EF0" w:rsidRPr="00E81EF0">
        <w:t xml:space="preserve"> W</w:t>
      </w:r>
      <w:r w:rsidR="00E81EF0">
        <w:t> </w:t>
      </w:r>
      <w:r w:rsidRPr="00E81EF0">
        <w:t>przypadku konieczności przekazania środków na realizację zadań nieprzewidzianych</w:t>
      </w:r>
      <w:r w:rsidR="00E81EF0" w:rsidRPr="00E81EF0">
        <w:t xml:space="preserve"> w</w:t>
      </w:r>
      <w:r w:rsidR="00E81EF0">
        <w:t> </w:t>
      </w:r>
      <w:r w:rsidRPr="00E81EF0">
        <w:t>Programie</w:t>
      </w:r>
      <w:r w:rsidR="00EA73FE" w:rsidRPr="00E81EF0">
        <w:t xml:space="preserve"> Ochrony Ludności</w:t>
      </w:r>
      <w:r w:rsidR="00E81EF0" w:rsidRPr="00E81EF0">
        <w:t xml:space="preserve"> i</w:t>
      </w:r>
      <w:r w:rsidR="00E81EF0">
        <w:t> </w:t>
      </w:r>
      <w:r w:rsidR="00EA73FE" w:rsidRPr="00E81EF0">
        <w:t>Obrony Cywilnej</w:t>
      </w:r>
      <w:r w:rsidRPr="00E81EF0">
        <w:t>,</w:t>
      </w:r>
      <w:r w:rsidR="00E81EF0" w:rsidRPr="00E81EF0">
        <w:t xml:space="preserve"> w</w:t>
      </w:r>
      <w:r w:rsidR="00E81EF0">
        <w:t> </w:t>
      </w:r>
      <w:r w:rsidRPr="00E81EF0">
        <w:t>szczególności</w:t>
      </w:r>
      <w:r w:rsidR="00E81EF0" w:rsidRPr="00E81EF0">
        <w:t xml:space="preserve"> w</w:t>
      </w:r>
      <w:r w:rsidR="00E81EF0">
        <w:t> </w:t>
      </w:r>
      <w:r w:rsidRPr="00E81EF0">
        <w:t>związku</w:t>
      </w:r>
      <w:r w:rsidR="00E81EF0" w:rsidRPr="00E81EF0">
        <w:t xml:space="preserve"> z</w:t>
      </w:r>
      <w:r w:rsidR="00E81EF0">
        <w:t> </w:t>
      </w:r>
      <w:r w:rsidRPr="00E81EF0">
        <w:t>przeciwdziałaniem sytuacjom kryzysowym, przekazuje się środki finansowe</w:t>
      </w:r>
      <w:r w:rsidR="00E81EF0" w:rsidRPr="00E81EF0">
        <w:t xml:space="preserve"> w</w:t>
      </w:r>
      <w:r w:rsidR="00E81EF0">
        <w:t> </w:t>
      </w:r>
      <w:r w:rsidRPr="00E81EF0">
        <w:t>zakresie nieprzewidzianym</w:t>
      </w:r>
      <w:r w:rsidR="00E81EF0" w:rsidRPr="00E81EF0">
        <w:t xml:space="preserve"> w</w:t>
      </w:r>
      <w:r w:rsidR="00E81EF0">
        <w:t> </w:t>
      </w:r>
      <w:r w:rsidR="00EA73FE" w:rsidRPr="00E81EF0">
        <w:t>tym programie</w:t>
      </w:r>
      <w:r w:rsidRPr="00E81EF0">
        <w:t>.</w:t>
      </w:r>
    </w:p>
    <w:p w14:paraId="5BF62288" w14:textId="3B1CB128" w:rsidR="00F919A9" w:rsidRPr="00E81EF0" w:rsidRDefault="00F919A9" w:rsidP="00F919A9">
      <w:pPr>
        <w:pStyle w:val="ARTartustawynprozporzdzenia"/>
      </w:pPr>
      <w:r w:rsidRPr="00E81EF0">
        <w:rPr>
          <w:rStyle w:val="Ppogrubienie"/>
        </w:rPr>
        <w:t>Art. </w:t>
      </w:r>
      <w:r w:rsidR="00151142" w:rsidRPr="00E81EF0">
        <w:rPr>
          <w:rStyle w:val="Ppogrubienie"/>
        </w:rPr>
        <w:t>36</w:t>
      </w:r>
      <w:r w:rsidRPr="00E81EF0">
        <w:rPr>
          <w:rStyle w:val="Ppogrubienie"/>
        </w:rPr>
        <w:t>.</w:t>
      </w:r>
      <w:r w:rsidRPr="00E81EF0">
        <w:t> 1.</w:t>
      </w:r>
      <w:r w:rsidR="00E81EF0" w:rsidRPr="00E81EF0">
        <w:t xml:space="preserve"> W</w:t>
      </w:r>
      <w:r w:rsidR="00E81EF0">
        <w:t> </w:t>
      </w:r>
      <w:r w:rsidRPr="00E81EF0">
        <w:t>przypadku gdy zasoby ochrony ludności przewidziane do reagowania</w:t>
      </w:r>
      <w:r w:rsidR="00E81EF0" w:rsidRPr="00E81EF0">
        <w:t xml:space="preserve"> i</w:t>
      </w:r>
      <w:r w:rsidR="00E81EF0">
        <w:t> </w:t>
      </w:r>
      <w:r w:rsidRPr="00E81EF0">
        <w:t>realizacji zadań na terenie gminy lub powiatu są niewystarczające, zadania te realizuje się również przy pomocy zasobów ochrony ludności zadysponowanych</w:t>
      </w:r>
      <w:r w:rsidR="00E81EF0" w:rsidRPr="00E81EF0">
        <w:t xml:space="preserve"> z</w:t>
      </w:r>
      <w:r w:rsidR="00E81EF0">
        <w:t> </w:t>
      </w:r>
      <w:r w:rsidRPr="00E81EF0">
        <w:t>obszaru województwa.</w:t>
      </w:r>
    </w:p>
    <w:p w14:paraId="0C97A7FB" w14:textId="20A5832C" w:rsidR="00F919A9" w:rsidRPr="00E81EF0" w:rsidRDefault="00F919A9" w:rsidP="00F919A9">
      <w:pPr>
        <w:pStyle w:val="USTustnpkodeksu"/>
      </w:pPr>
      <w:r w:rsidRPr="00E81EF0">
        <w:lastRenderedPageBreak/>
        <w:t>2.</w:t>
      </w:r>
      <w:r w:rsidR="00E81EF0" w:rsidRPr="00E81EF0">
        <w:t> W</w:t>
      </w:r>
      <w:r w:rsidR="00E81EF0">
        <w:t> </w:t>
      </w:r>
      <w:r w:rsidRPr="00E81EF0">
        <w:t>przypadku gdy zasoby ochrony ludności przewidziane do reagowania</w:t>
      </w:r>
      <w:r w:rsidR="00E81EF0" w:rsidRPr="00E81EF0">
        <w:t xml:space="preserve"> i</w:t>
      </w:r>
      <w:r w:rsidR="00E81EF0">
        <w:t> </w:t>
      </w:r>
      <w:r w:rsidRPr="00E81EF0">
        <w:t>realizacji zadań na terenie województwa są niewystarczające, zadania te realizuje się również przy pomocy zasobów ochrony ludności zadysponowanych</w:t>
      </w:r>
      <w:r w:rsidR="00E81EF0" w:rsidRPr="00E81EF0">
        <w:t xml:space="preserve"> z</w:t>
      </w:r>
      <w:r w:rsidR="00E81EF0">
        <w:t> </w:t>
      </w:r>
      <w:r w:rsidRPr="00E81EF0">
        <w:t>obszaru kraju.</w:t>
      </w:r>
    </w:p>
    <w:p w14:paraId="3114033A" w14:textId="6D3E853F" w:rsidR="00F919A9" w:rsidRPr="00E81EF0" w:rsidRDefault="00F919A9" w:rsidP="00F919A9">
      <w:pPr>
        <w:pStyle w:val="USTustnpkodeksu"/>
      </w:pPr>
      <w:r w:rsidRPr="00E81EF0">
        <w:t>3.</w:t>
      </w:r>
      <w:r w:rsidR="00E81EF0" w:rsidRPr="00E81EF0">
        <w:t> W</w:t>
      </w:r>
      <w:r w:rsidR="00E81EF0">
        <w:t> </w:t>
      </w:r>
      <w:r w:rsidRPr="00E81EF0">
        <w:t>przypadku gdy zasoby ochrony ludności przewidziane do reagowania</w:t>
      </w:r>
      <w:r w:rsidR="00E81EF0" w:rsidRPr="00E81EF0">
        <w:t xml:space="preserve"> i</w:t>
      </w:r>
      <w:r w:rsidR="00E81EF0">
        <w:t> </w:t>
      </w:r>
      <w:r w:rsidRPr="00E81EF0">
        <w:t>realizacji zadań na terenie kraju są niewystarczające, zadania te mogą być realizowane również przy pomocy zasobów zadysponowanych</w:t>
      </w:r>
      <w:r w:rsidR="00E81EF0" w:rsidRPr="00E81EF0">
        <w:t xml:space="preserve"> w</w:t>
      </w:r>
      <w:r w:rsidR="00E81EF0">
        <w:t> </w:t>
      </w:r>
      <w:r w:rsidRPr="00E81EF0">
        <w:t>ramach Unijnego Mechanizmu Ochrony Ludności,</w:t>
      </w:r>
      <w:r w:rsidR="00E81EF0" w:rsidRPr="00E81EF0">
        <w:t xml:space="preserve"> o</w:t>
      </w:r>
      <w:r w:rsidR="00E81EF0">
        <w:t> </w:t>
      </w:r>
      <w:r w:rsidRPr="00E81EF0">
        <w:t>którym mowa</w:t>
      </w:r>
      <w:r w:rsidR="00E81EF0" w:rsidRPr="00E81EF0">
        <w:t xml:space="preserve"> w</w:t>
      </w:r>
      <w:r w:rsidR="00E81EF0">
        <w:t> </w:t>
      </w:r>
      <w:r w:rsidRPr="00E81EF0">
        <w:t>Decyzji Parlamentu Europejskiego</w:t>
      </w:r>
      <w:r w:rsidR="00E81EF0" w:rsidRPr="00E81EF0">
        <w:t xml:space="preserve"> i</w:t>
      </w:r>
      <w:r w:rsidR="00E81EF0">
        <w:t> </w:t>
      </w:r>
      <w:r w:rsidRPr="00E81EF0">
        <w:t>Rady</w:t>
      </w:r>
      <w:r w:rsidR="00E81EF0">
        <w:t xml:space="preserve"> Nr </w:t>
      </w:r>
      <w:r w:rsidRPr="00E81EF0">
        <w:t>1313/2013/EU</w:t>
      </w:r>
      <w:r w:rsidR="00E81EF0" w:rsidRPr="00E81EF0">
        <w:t xml:space="preserve"> w</w:t>
      </w:r>
      <w:r w:rsidR="00E81EF0">
        <w:t> </w:t>
      </w:r>
      <w:r w:rsidRPr="00E81EF0">
        <w:t>sprawie Unijnego Mechanizmu Ochrony Ludności</w:t>
      </w:r>
      <w:r w:rsidR="00C94C36" w:rsidRPr="00E81EF0">
        <w:t xml:space="preserve"> </w:t>
      </w:r>
      <w:r w:rsidR="00F66DB7" w:rsidRPr="00E81EF0">
        <w:t>(Dz. Urz. UE L 34</w:t>
      </w:r>
      <w:r w:rsidR="00E81EF0" w:rsidRPr="00E81EF0">
        <w:t>7</w:t>
      </w:r>
      <w:r w:rsidR="00E81EF0">
        <w:t> </w:t>
      </w:r>
      <w:r w:rsidR="00E81EF0" w:rsidRPr="00E81EF0">
        <w:t>z</w:t>
      </w:r>
      <w:r w:rsidR="00E81EF0">
        <w:t> </w:t>
      </w:r>
      <w:r w:rsidR="00F66DB7" w:rsidRPr="00E81EF0">
        <w:t>20.12.2013, str. 924,</w:t>
      </w:r>
      <w:r w:rsidR="00E81EF0" w:rsidRPr="00E81EF0">
        <w:t xml:space="preserve"> z</w:t>
      </w:r>
      <w:r w:rsidR="00E81EF0">
        <w:t> </w:t>
      </w:r>
      <w:proofErr w:type="spellStart"/>
      <w:r w:rsidR="00F66DB7" w:rsidRPr="00E81EF0">
        <w:t>późn</w:t>
      </w:r>
      <w:proofErr w:type="spellEnd"/>
      <w:r w:rsidR="00F66DB7" w:rsidRPr="00E81EF0">
        <w:t>. zm.</w:t>
      </w:r>
      <w:r w:rsidR="00F66DB7" w:rsidRPr="00E81EF0">
        <w:rPr>
          <w:rStyle w:val="IGindeksgrny"/>
        </w:rPr>
        <w:footnoteReference w:id="2"/>
      </w:r>
      <w:r w:rsidR="00F66DB7" w:rsidRPr="00E81EF0">
        <w:rPr>
          <w:rStyle w:val="IGindeksgrny"/>
        </w:rPr>
        <w:t>)</w:t>
      </w:r>
      <w:r w:rsidR="00F66DB7" w:rsidRPr="00E81EF0">
        <w:t>)</w:t>
      </w:r>
      <w:r w:rsidRPr="00E81EF0">
        <w:t>, lub na podstawie umów międzynarodowych.</w:t>
      </w:r>
    </w:p>
    <w:p w14:paraId="67CCA701" w14:textId="1D05A200" w:rsidR="00F919A9" w:rsidRPr="00E81EF0" w:rsidRDefault="00F919A9" w:rsidP="00F919A9">
      <w:pPr>
        <w:pStyle w:val="ARTartustawynprozporzdzenia"/>
      </w:pPr>
      <w:r w:rsidRPr="00E81EF0">
        <w:rPr>
          <w:rStyle w:val="Ppogrubienie"/>
        </w:rPr>
        <w:t>Art. </w:t>
      </w:r>
      <w:r w:rsidR="00370348" w:rsidRPr="00E81EF0">
        <w:rPr>
          <w:rStyle w:val="Ppogrubienie"/>
        </w:rPr>
        <w:t>37</w:t>
      </w:r>
      <w:r w:rsidRPr="00E81EF0">
        <w:rPr>
          <w:rStyle w:val="Ppogrubienie"/>
        </w:rPr>
        <w:t>.</w:t>
      </w:r>
      <w:r w:rsidRPr="00E81EF0">
        <w:t xml:space="preserve"> Zespół opiniuje projekt Rządowego Programu Rezerw Strategicznych,</w:t>
      </w:r>
      <w:r w:rsidR="00E81EF0" w:rsidRPr="00E81EF0">
        <w:t xml:space="preserve"> o</w:t>
      </w:r>
      <w:r w:rsidR="00E81EF0">
        <w:t> </w:t>
      </w:r>
      <w:r w:rsidRPr="00E81EF0">
        <w:t>którym mowa</w:t>
      </w:r>
      <w:r w:rsidR="00E81EF0" w:rsidRPr="00E81EF0">
        <w:t xml:space="preserve"> w</w:t>
      </w:r>
      <w:r w:rsidR="00E81EF0">
        <w:t> art. </w:t>
      </w:r>
      <w:r w:rsidR="00E81EF0" w:rsidRPr="00E81EF0">
        <w:t>8</w:t>
      </w:r>
      <w:r w:rsidR="00E81EF0">
        <w:t> </w:t>
      </w:r>
      <w:r w:rsidRPr="00E81EF0">
        <w:t>ustawy</w:t>
      </w:r>
      <w:r w:rsidR="00E81EF0" w:rsidRPr="00E81EF0">
        <w:t xml:space="preserve"> z</w:t>
      </w:r>
      <w:r w:rsidR="00E81EF0">
        <w:t> </w:t>
      </w:r>
      <w:r w:rsidRPr="00E81EF0">
        <w:t>dnia 1</w:t>
      </w:r>
      <w:r w:rsidR="00E81EF0" w:rsidRPr="00E81EF0">
        <w:t>7</w:t>
      </w:r>
      <w:r w:rsidR="00E81EF0">
        <w:t> </w:t>
      </w:r>
      <w:r w:rsidRPr="00E81EF0">
        <w:t>grudnia 202</w:t>
      </w:r>
      <w:r w:rsidR="00E81EF0" w:rsidRPr="00E81EF0">
        <w:t>0</w:t>
      </w:r>
      <w:r w:rsidR="00E81EF0">
        <w:t> </w:t>
      </w:r>
      <w:r w:rsidRPr="00E81EF0">
        <w:t>r.</w:t>
      </w:r>
      <w:r w:rsidR="00E81EF0" w:rsidRPr="00E81EF0">
        <w:t xml:space="preserve"> o</w:t>
      </w:r>
      <w:r w:rsidR="00E81EF0">
        <w:t> </w:t>
      </w:r>
      <w:r w:rsidRPr="00E81EF0">
        <w:t>rezerwach strategicznych.</w:t>
      </w:r>
    </w:p>
    <w:p w14:paraId="312FB086" w14:textId="77777777" w:rsidR="00F919A9" w:rsidRPr="00E81EF0" w:rsidRDefault="00F919A9" w:rsidP="00F919A9">
      <w:pPr>
        <w:pStyle w:val="ROZDZODDZOZNoznaczenierozdziauluboddziau"/>
      </w:pPr>
      <w:r w:rsidRPr="00E81EF0">
        <w:t>Rozdział 5</w:t>
      </w:r>
    </w:p>
    <w:p w14:paraId="0D93D262" w14:textId="48C03B48" w:rsidR="00F919A9" w:rsidRPr="00E81EF0" w:rsidRDefault="00F919A9" w:rsidP="00E81EF0">
      <w:pPr>
        <w:pStyle w:val="ROZDZODDZPRZEDMprzedmiotregulacjirozdziauluboddziau"/>
      </w:pPr>
      <w:r w:rsidRPr="00E81EF0">
        <w:t>Planowanie</w:t>
      </w:r>
      <w:r w:rsidR="00E81EF0" w:rsidRPr="00E81EF0">
        <w:t xml:space="preserve"> w</w:t>
      </w:r>
      <w:r w:rsidR="00E81EF0">
        <w:t> </w:t>
      </w:r>
      <w:r w:rsidRPr="00E81EF0">
        <w:t>ochronie ludności</w:t>
      </w:r>
      <w:r w:rsidR="00E81EF0" w:rsidRPr="00E81EF0">
        <w:t xml:space="preserve"> i</w:t>
      </w:r>
      <w:r w:rsidR="00E81EF0">
        <w:t> </w:t>
      </w:r>
      <w:r w:rsidRPr="00E81EF0">
        <w:t>obronie cywilnej</w:t>
      </w:r>
    </w:p>
    <w:p w14:paraId="7AFABAF0" w14:textId="2DF70AC0" w:rsidR="00F919A9" w:rsidRPr="00E81EF0" w:rsidRDefault="00F919A9" w:rsidP="00E81EF0">
      <w:pPr>
        <w:pStyle w:val="ARTartustawynprozporzdzenia"/>
        <w:keepNext/>
      </w:pPr>
      <w:r w:rsidRPr="00E81EF0">
        <w:rPr>
          <w:rStyle w:val="Ppogrubienie"/>
        </w:rPr>
        <w:t>Art. </w:t>
      </w:r>
      <w:r w:rsidR="00370348" w:rsidRPr="00E81EF0">
        <w:rPr>
          <w:rStyle w:val="Ppogrubienie"/>
        </w:rPr>
        <w:t>38</w:t>
      </w:r>
      <w:r w:rsidRPr="00E81EF0">
        <w:rPr>
          <w:rStyle w:val="Ppogrubienie"/>
        </w:rPr>
        <w:t>.</w:t>
      </w:r>
      <w:r w:rsidRPr="00E81EF0">
        <w:t> Organy ochrony ludności</w:t>
      </w:r>
      <w:r w:rsidR="00E81EF0" w:rsidRPr="00E81EF0">
        <w:t xml:space="preserve"> i</w:t>
      </w:r>
      <w:r w:rsidR="00E81EF0">
        <w:t> </w:t>
      </w:r>
      <w:r w:rsidRPr="00E81EF0">
        <w:t>Dyrektor Rządowego Centrum Bezpieczeństwa uwzględniają</w:t>
      </w:r>
      <w:r w:rsidR="00E81EF0" w:rsidRPr="00E81EF0">
        <w:t xml:space="preserve"> w</w:t>
      </w:r>
      <w:r w:rsidR="00E81EF0">
        <w:t> </w:t>
      </w:r>
      <w:r w:rsidRPr="00E81EF0">
        <w:t>planach</w:t>
      </w:r>
      <w:r w:rsidR="00BB4E2E" w:rsidRPr="00E81EF0">
        <w:t>,</w:t>
      </w:r>
      <w:r w:rsidR="00E81EF0" w:rsidRPr="00E81EF0">
        <w:t xml:space="preserve"> o</w:t>
      </w:r>
      <w:r w:rsidR="00E81EF0">
        <w:t> </w:t>
      </w:r>
      <w:r w:rsidRPr="00E81EF0">
        <w:t>których mowa</w:t>
      </w:r>
      <w:r w:rsidR="00E81EF0" w:rsidRPr="00E81EF0">
        <w:t xml:space="preserve"> w</w:t>
      </w:r>
      <w:r w:rsidR="00E81EF0">
        <w:t> art. </w:t>
      </w:r>
      <w:r w:rsidR="00E81EF0" w:rsidRPr="00E81EF0">
        <w:t>5</w:t>
      </w:r>
      <w:r w:rsidR="00E81EF0">
        <w:t> </w:t>
      </w:r>
      <w:r w:rsidRPr="00E81EF0">
        <w:t>ustawy</w:t>
      </w:r>
      <w:r w:rsidR="00E81EF0" w:rsidRPr="00E81EF0">
        <w:t xml:space="preserve"> z</w:t>
      </w:r>
      <w:r w:rsidR="00E81EF0">
        <w:t> </w:t>
      </w:r>
      <w:r w:rsidRPr="00E81EF0">
        <w:t>dnia 26 kwietnia 200</w:t>
      </w:r>
      <w:r w:rsidR="00E81EF0" w:rsidRPr="00E81EF0">
        <w:t>7</w:t>
      </w:r>
      <w:r w:rsidR="00E81EF0">
        <w:t> </w:t>
      </w:r>
      <w:r w:rsidRPr="00E81EF0">
        <w:t>r.</w:t>
      </w:r>
      <w:r w:rsidR="00E81EF0" w:rsidRPr="00E81EF0">
        <w:t xml:space="preserve"> o</w:t>
      </w:r>
      <w:r w:rsidR="00E81EF0">
        <w:t> </w:t>
      </w:r>
      <w:r w:rsidRPr="00E81EF0">
        <w:t>zarządzaniu kryzysowym:</w:t>
      </w:r>
    </w:p>
    <w:p w14:paraId="7FE27202" w14:textId="77777777" w:rsidR="00F919A9" w:rsidRPr="00E81EF0" w:rsidRDefault="00F919A9" w:rsidP="00F919A9">
      <w:pPr>
        <w:pStyle w:val="PKTpunkt"/>
      </w:pPr>
      <w:r w:rsidRPr="00E81EF0">
        <w:t>1)</w:t>
      </w:r>
      <w:r w:rsidRPr="00E81EF0">
        <w:tab/>
        <w:t>plany ewakuacji;</w:t>
      </w:r>
    </w:p>
    <w:p w14:paraId="2D3CBB6D" w14:textId="79174216" w:rsidR="00F919A9" w:rsidRPr="00E81EF0" w:rsidRDefault="00F919A9" w:rsidP="00F919A9">
      <w:pPr>
        <w:pStyle w:val="PKTpunkt"/>
      </w:pPr>
      <w:r w:rsidRPr="00E81EF0">
        <w:t>2)</w:t>
      </w:r>
      <w:r w:rsidRPr="00E81EF0">
        <w:tab/>
        <w:t>wyciągi</w:t>
      </w:r>
      <w:r w:rsidR="00E81EF0" w:rsidRPr="00E81EF0">
        <w:t xml:space="preserve"> z</w:t>
      </w:r>
      <w:r w:rsidR="00E81EF0">
        <w:t> </w:t>
      </w:r>
      <w:r w:rsidRPr="00E81EF0">
        <w:t>Centralnej Ewidencji Zasobów, Centralnej Ewidencji Obiektów Ochro</w:t>
      </w:r>
      <w:r w:rsidR="006754F2" w:rsidRPr="00E81EF0">
        <w:t>n</w:t>
      </w:r>
      <w:r w:rsidRPr="00E81EF0">
        <w:t>ny</w:t>
      </w:r>
      <w:r w:rsidR="00865D1F" w:rsidRPr="00E81EF0">
        <w:t>ch</w:t>
      </w:r>
      <w:r w:rsidRPr="00E81EF0">
        <w:t xml:space="preserve"> oraz Ewidencji Obrony Cywilnej;</w:t>
      </w:r>
    </w:p>
    <w:p w14:paraId="0DEF1274" w14:textId="2EA7FB8D" w:rsidR="00F919A9" w:rsidRPr="00E81EF0" w:rsidRDefault="00F919A9" w:rsidP="00F919A9">
      <w:pPr>
        <w:pStyle w:val="PKTpunkt"/>
      </w:pPr>
      <w:r w:rsidRPr="00E81EF0">
        <w:t>3)</w:t>
      </w:r>
      <w:r w:rsidRPr="00E81EF0">
        <w:tab/>
        <w:t>wykazy zapasowych ujęć wody lub sposobu dostarczania wody</w:t>
      </w:r>
      <w:r w:rsidR="00E81EF0" w:rsidRPr="00E81EF0">
        <w:t xml:space="preserve"> w</w:t>
      </w:r>
      <w:r w:rsidR="00E81EF0">
        <w:t> </w:t>
      </w:r>
      <w:r w:rsidRPr="00E81EF0">
        <w:t>przypadku uszkodzenia wodociągu;</w:t>
      </w:r>
    </w:p>
    <w:p w14:paraId="27A3950E" w14:textId="77777777" w:rsidR="00F919A9" w:rsidRPr="00E81EF0" w:rsidRDefault="00F919A9" w:rsidP="00F919A9">
      <w:pPr>
        <w:pStyle w:val="PKTpunkt"/>
      </w:pPr>
      <w:r w:rsidRPr="00E81EF0">
        <w:t>4)</w:t>
      </w:r>
      <w:r w:rsidRPr="00E81EF0">
        <w:tab/>
        <w:t>wykazy źródeł energii;</w:t>
      </w:r>
    </w:p>
    <w:p w14:paraId="4999F44E" w14:textId="77777777" w:rsidR="00F919A9" w:rsidRPr="00E81EF0" w:rsidRDefault="00F919A9" w:rsidP="00F919A9">
      <w:pPr>
        <w:pStyle w:val="PKTpunkt"/>
      </w:pPr>
      <w:r w:rsidRPr="00E81EF0">
        <w:t>5)</w:t>
      </w:r>
      <w:r w:rsidRPr="00E81EF0">
        <w:tab/>
        <w:t>lokalizację magazynów zasobów ochrony ludności;</w:t>
      </w:r>
    </w:p>
    <w:p w14:paraId="323E3359" w14:textId="77777777" w:rsidR="00F919A9" w:rsidRPr="00E81EF0" w:rsidRDefault="00F919A9" w:rsidP="00F919A9">
      <w:pPr>
        <w:pStyle w:val="PKTpunkt"/>
      </w:pPr>
      <w:r w:rsidRPr="00E81EF0">
        <w:t>6)</w:t>
      </w:r>
      <w:r w:rsidRPr="00E81EF0">
        <w:tab/>
        <w:t>miejsca udzielania pomocy humanitarnej;</w:t>
      </w:r>
    </w:p>
    <w:p w14:paraId="17449D19" w14:textId="1BCA5250" w:rsidR="00F919A9" w:rsidRPr="00E81EF0" w:rsidRDefault="00F919A9" w:rsidP="00F919A9">
      <w:pPr>
        <w:pStyle w:val="PKTpunkt"/>
      </w:pPr>
      <w:r w:rsidRPr="00E81EF0">
        <w:t>7)</w:t>
      </w:r>
      <w:r w:rsidRPr="00E81EF0">
        <w:tab/>
        <w:t>procedury występowania</w:t>
      </w:r>
      <w:r w:rsidR="00E81EF0" w:rsidRPr="00E81EF0">
        <w:t xml:space="preserve"> o</w:t>
      </w:r>
      <w:r w:rsidR="00E81EF0">
        <w:t> </w:t>
      </w:r>
      <w:r w:rsidRPr="00E81EF0">
        <w:t>udzielanie pomocy humanitarnej</w:t>
      </w:r>
      <w:r w:rsidR="00E81EF0" w:rsidRPr="00E81EF0">
        <w:t xml:space="preserve"> i</w:t>
      </w:r>
      <w:r w:rsidR="00E81EF0">
        <w:t> </w:t>
      </w:r>
      <w:r w:rsidRPr="00E81EF0">
        <w:t>doraźnej oraz sposobu udzielania tej pomocy.</w:t>
      </w:r>
    </w:p>
    <w:p w14:paraId="3E4B91A9" w14:textId="551C3D32" w:rsidR="00F919A9" w:rsidRPr="00E81EF0" w:rsidRDefault="00F919A9" w:rsidP="00F919A9">
      <w:pPr>
        <w:pStyle w:val="ARTartustawynprozporzdzenia"/>
      </w:pPr>
      <w:r w:rsidRPr="00E81EF0">
        <w:rPr>
          <w:rStyle w:val="Ppogrubienie"/>
        </w:rPr>
        <w:t>Art. </w:t>
      </w:r>
      <w:r w:rsidR="00370348" w:rsidRPr="00E81EF0">
        <w:rPr>
          <w:rStyle w:val="Ppogrubienie"/>
        </w:rPr>
        <w:t>39</w:t>
      </w:r>
      <w:r w:rsidRPr="00E81EF0">
        <w:rPr>
          <w:rStyle w:val="Ppogrubienie"/>
        </w:rPr>
        <w:t>.</w:t>
      </w:r>
      <w:r w:rsidRPr="00E81EF0">
        <w:t xml:space="preserve"> 1. Plany ewakuacji ludności obejmują zagadnienia przemieszczenia ludności</w:t>
      </w:r>
      <w:r w:rsidR="00E81EF0" w:rsidRPr="00E81EF0">
        <w:t xml:space="preserve"> z</w:t>
      </w:r>
      <w:r w:rsidR="00E81EF0">
        <w:t> </w:t>
      </w:r>
      <w:r w:rsidRPr="00E81EF0">
        <w:t>miejsca zagrożonego</w:t>
      </w:r>
      <w:r w:rsidR="00E81EF0" w:rsidRPr="00E81EF0">
        <w:t xml:space="preserve"> i</w:t>
      </w:r>
      <w:r w:rsidR="00E81EF0">
        <w:t> </w:t>
      </w:r>
      <w:r w:rsidRPr="00E81EF0">
        <w:t>przyjęcia jej</w:t>
      </w:r>
      <w:r w:rsidR="00E81EF0" w:rsidRPr="00E81EF0">
        <w:t xml:space="preserve"> w</w:t>
      </w:r>
      <w:r w:rsidR="00E81EF0">
        <w:t> </w:t>
      </w:r>
      <w:r w:rsidRPr="00E81EF0">
        <w:t>miejscu bezpiecznym,</w:t>
      </w:r>
      <w:r w:rsidR="00E81EF0" w:rsidRPr="00E81EF0">
        <w:t xml:space="preserve"> w</w:t>
      </w:r>
      <w:r w:rsidR="00E81EF0">
        <w:t> </w:t>
      </w:r>
      <w:r w:rsidRPr="00E81EF0">
        <w:t>czasie wojny</w:t>
      </w:r>
      <w:r w:rsidR="00E81EF0" w:rsidRPr="00E81EF0">
        <w:t xml:space="preserve"> i</w:t>
      </w:r>
      <w:r w:rsidR="00E81EF0">
        <w:t> </w:t>
      </w:r>
      <w:r w:rsidR="00E81EF0" w:rsidRPr="00E81EF0">
        <w:t>w</w:t>
      </w:r>
      <w:r w:rsidR="00E81EF0">
        <w:t> </w:t>
      </w:r>
      <w:r w:rsidRPr="00E81EF0">
        <w:t>przypadku wystąpienia klęski żywiołowej.</w:t>
      </w:r>
    </w:p>
    <w:p w14:paraId="741FE878" w14:textId="77777777" w:rsidR="00F919A9" w:rsidRPr="00E81EF0" w:rsidRDefault="00F919A9" w:rsidP="00E81EF0">
      <w:pPr>
        <w:pStyle w:val="USTustnpkodeksu"/>
        <w:keepNext/>
      </w:pPr>
      <w:r w:rsidRPr="00E81EF0">
        <w:lastRenderedPageBreak/>
        <w:t>2. Plany ewakuacji ludności zawierają:</w:t>
      </w:r>
    </w:p>
    <w:p w14:paraId="072628E7" w14:textId="77777777" w:rsidR="00F919A9" w:rsidRPr="00E81EF0" w:rsidRDefault="00F919A9" w:rsidP="00F919A9">
      <w:pPr>
        <w:pStyle w:val="PKTpunkt"/>
      </w:pPr>
      <w:r w:rsidRPr="00E81EF0">
        <w:t>1)</w:t>
      </w:r>
      <w:r w:rsidRPr="00E81EF0">
        <w:tab/>
        <w:t>liczbę osób przewidzianych do ewakuacji na danym obszarze;</w:t>
      </w:r>
    </w:p>
    <w:p w14:paraId="5DFBC935" w14:textId="3EA647D5" w:rsidR="00F919A9" w:rsidRPr="00E81EF0" w:rsidRDefault="00F919A9" w:rsidP="00F919A9">
      <w:pPr>
        <w:pStyle w:val="PKTpunkt"/>
      </w:pPr>
      <w:r w:rsidRPr="00E81EF0">
        <w:t>2)</w:t>
      </w:r>
      <w:r w:rsidRPr="00E81EF0">
        <w:tab/>
      </w:r>
      <w:r w:rsidR="00BB4E2E" w:rsidRPr="00E81EF0">
        <w:t>wskazani</w:t>
      </w:r>
      <w:r w:rsidR="000658DA" w:rsidRPr="00E81EF0">
        <w:t>e</w:t>
      </w:r>
      <w:r w:rsidR="00BB4E2E" w:rsidRPr="00E81EF0">
        <w:t xml:space="preserve"> </w:t>
      </w:r>
      <w:r w:rsidRPr="00E81EF0">
        <w:t>infrastruktury transportowej lądowej, wodnej</w:t>
      </w:r>
      <w:r w:rsidR="00E81EF0" w:rsidRPr="00E81EF0">
        <w:t xml:space="preserve"> i</w:t>
      </w:r>
      <w:r w:rsidR="00E81EF0">
        <w:t> </w:t>
      </w:r>
      <w:r w:rsidRPr="00E81EF0">
        <w:t>powietrznej do wykorzystania podczas ewakuacji;</w:t>
      </w:r>
    </w:p>
    <w:p w14:paraId="1F62E54D" w14:textId="2A23F967" w:rsidR="00F919A9" w:rsidRPr="00E81EF0" w:rsidRDefault="00F919A9" w:rsidP="00F919A9">
      <w:pPr>
        <w:pStyle w:val="PKTpunkt"/>
      </w:pPr>
      <w:r w:rsidRPr="00E81EF0">
        <w:t>3)</w:t>
      </w:r>
      <w:r w:rsidRPr="00E81EF0">
        <w:tab/>
      </w:r>
      <w:r w:rsidR="00BB4E2E" w:rsidRPr="00E81EF0">
        <w:t xml:space="preserve">wskazanie </w:t>
      </w:r>
      <w:r w:rsidRPr="00E81EF0">
        <w:t>miejsc zakwaterowania przygotowanych na potrzeby przyjęcia ludności</w:t>
      </w:r>
      <w:r w:rsidR="00E81EF0" w:rsidRPr="00E81EF0">
        <w:t xml:space="preserve"> w</w:t>
      </w:r>
      <w:r w:rsidR="00E81EF0">
        <w:t> </w:t>
      </w:r>
      <w:r w:rsidRPr="00E81EF0">
        <w:t>miejscach ewakuacji;</w:t>
      </w:r>
    </w:p>
    <w:p w14:paraId="300375CB" w14:textId="61A2B022" w:rsidR="00F919A9" w:rsidRPr="00E81EF0" w:rsidRDefault="00F919A9" w:rsidP="00F919A9">
      <w:pPr>
        <w:pStyle w:val="PKTpunkt"/>
      </w:pPr>
      <w:r w:rsidRPr="00E81EF0">
        <w:t>4)</w:t>
      </w:r>
      <w:r w:rsidRPr="00E81EF0">
        <w:tab/>
      </w:r>
      <w:r w:rsidR="00BB4E2E" w:rsidRPr="00E81EF0">
        <w:t xml:space="preserve">wskazanie </w:t>
      </w:r>
      <w:r w:rsidRPr="00E81EF0">
        <w:t>sił</w:t>
      </w:r>
      <w:r w:rsidR="00E81EF0" w:rsidRPr="00E81EF0">
        <w:t xml:space="preserve"> i</w:t>
      </w:r>
      <w:r w:rsidR="00E81EF0">
        <w:t> </w:t>
      </w:r>
      <w:r w:rsidRPr="00E81EF0">
        <w:t>środków transportowych niezbędnych do przeprowadzenia ewakuacji na danym obszarze;</w:t>
      </w:r>
    </w:p>
    <w:p w14:paraId="0FCAB6C7" w14:textId="65E06165" w:rsidR="00F919A9" w:rsidRPr="00E81EF0" w:rsidRDefault="00F919A9" w:rsidP="00F919A9">
      <w:pPr>
        <w:pStyle w:val="PKTpunkt"/>
      </w:pPr>
      <w:r w:rsidRPr="00E81EF0">
        <w:t>5)</w:t>
      </w:r>
      <w:r w:rsidRPr="00E81EF0">
        <w:tab/>
      </w:r>
      <w:r w:rsidR="00BB4E2E" w:rsidRPr="00E81EF0">
        <w:t xml:space="preserve">wskazanie </w:t>
      </w:r>
      <w:r w:rsidRPr="00E81EF0">
        <w:t>sił</w:t>
      </w:r>
      <w:r w:rsidR="00E81EF0" w:rsidRPr="00E81EF0">
        <w:t xml:space="preserve"> i</w:t>
      </w:r>
      <w:r w:rsidR="00E81EF0">
        <w:t> </w:t>
      </w:r>
      <w:r w:rsidRPr="00E81EF0">
        <w:t>środków niezbędnych do zabezpieczenia procesu ewakuacji oraz ochrony pozostawionego mienia;</w:t>
      </w:r>
    </w:p>
    <w:p w14:paraId="6ED2B573" w14:textId="77D6A023" w:rsidR="00F919A9" w:rsidRPr="00E81EF0" w:rsidRDefault="00F919A9" w:rsidP="00F919A9">
      <w:pPr>
        <w:pStyle w:val="PKTpunkt"/>
      </w:pPr>
      <w:r w:rsidRPr="00E81EF0">
        <w:t>6)</w:t>
      </w:r>
      <w:r w:rsidRPr="00E81EF0">
        <w:tab/>
      </w:r>
      <w:r w:rsidR="00BB4E2E" w:rsidRPr="00E81EF0">
        <w:t xml:space="preserve">wskazanie </w:t>
      </w:r>
      <w:r w:rsidRPr="00E81EF0">
        <w:t>osób odpowiedzialnych za koordynację</w:t>
      </w:r>
      <w:r w:rsidR="00E81EF0" w:rsidRPr="00E81EF0">
        <w:t xml:space="preserve"> i</w:t>
      </w:r>
      <w:r w:rsidR="00E81EF0">
        <w:t> </w:t>
      </w:r>
      <w:r w:rsidRPr="00E81EF0">
        <w:t>wsparcie działań związanych</w:t>
      </w:r>
      <w:r w:rsidR="00E81EF0" w:rsidRPr="00E81EF0">
        <w:t xml:space="preserve"> z</w:t>
      </w:r>
      <w:r w:rsidR="00E81EF0">
        <w:t> </w:t>
      </w:r>
      <w:r w:rsidRPr="00E81EF0">
        <w:t>przeprowadzeniem ewakuacji na danym obszarze;</w:t>
      </w:r>
    </w:p>
    <w:p w14:paraId="2487EFB8" w14:textId="563C8B23" w:rsidR="00F919A9" w:rsidRPr="00E81EF0" w:rsidRDefault="00CC2154" w:rsidP="00F919A9">
      <w:pPr>
        <w:pStyle w:val="PKTpunkt"/>
      </w:pPr>
      <w:r w:rsidRPr="00E81EF0">
        <w:t>7</w:t>
      </w:r>
      <w:r w:rsidR="00F919A9" w:rsidRPr="00E81EF0">
        <w:t>)</w:t>
      </w:r>
      <w:r w:rsidR="00F919A9" w:rsidRPr="00E81EF0">
        <w:tab/>
        <w:t>sposób powiadamiania ludności</w:t>
      </w:r>
      <w:r w:rsidR="00E81EF0" w:rsidRPr="00E81EF0">
        <w:t xml:space="preserve"> o</w:t>
      </w:r>
      <w:r w:rsidR="00E81EF0">
        <w:t> </w:t>
      </w:r>
      <w:r w:rsidR="00F919A9" w:rsidRPr="00E81EF0">
        <w:t>ewakuacji.</w:t>
      </w:r>
    </w:p>
    <w:p w14:paraId="0E0431E6" w14:textId="6EF993EB" w:rsidR="00F919A9" w:rsidRPr="00E81EF0" w:rsidRDefault="00F919A9" w:rsidP="00F919A9">
      <w:pPr>
        <w:pStyle w:val="ARTartustawynprozporzdzenia"/>
      </w:pPr>
      <w:r w:rsidRPr="00E81EF0">
        <w:rPr>
          <w:rStyle w:val="Ppogrubienie"/>
        </w:rPr>
        <w:t>Art. </w:t>
      </w:r>
      <w:r w:rsidR="00370348" w:rsidRPr="00E81EF0">
        <w:rPr>
          <w:rStyle w:val="Ppogrubienie"/>
        </w:rPr>
        <w:t>40</w:t>
      </w:r>
      <w:r w:rsidRPr="00E81EF0">
        <w:rPr>
          <w:rStyle w:val="Ppogrubienie"/>
        </w:rPr>
        <w:t>.</w:t>
      </w:r>
      <w:r w:rsidRPr="00E81EF0">
        <w:t xml:space="preserve"> 1. Rządowe Centrum Bezpieczeństwa opracowuje krajowy plan ewakuacji.</w:t>
      </w:r>
    </w:p>
    <w:p w14:paraId="51FB060B" w14:textId="12B3A0AD" w:rsidR="00F919A9" w:rsidRPr="00E81EF0" w:rsidRDefault="00F919A9" w:rsidP="00F919A9">
      <w:pPr>
        <w:pStyle w:val="USTustnpkodeksu"/>
      </w:pPr>
      <w:r w:rsidRPr="00E81EF0">
        <w:t>2. Krajowy plan ewakuacji opracowuje się na podstawie wojewódzkich planów ewakuacji ludności.</w:t>
      </w:r>
    </w:p>
    <w:p w14:paraId="32E08B88" w14:textId="3E04DEC5" w:rsidR="00E7616E" w:rsidRPr="00E81EF0" w:rsidRDefault="00E7616E" w:rsidP="00E7616E">
      <w:pPr>
        <w:pStyle w:val="USTustnpkodeksu"/>
      </w:pPr>
      <w:r w:rsidRPr="00E81EF0">
        <w:rPr>
          <w:rStyle w:val="Ppogrubienie"/>
        </w:rPr>
        <w:t>Art. </w:t>
      </w:r>
      <w:r w:rsidR="00370348" w:rsidRPr="00E81EF0">
        <w:rPr>
          <w:rStyle w:val="Ppogrubienie"/>
        </w:rPr>
        <w:t>41</w:t>
      </w:r>
      <w:r w:rsidRPr="00E81EF0">
        <w:rPr>
          <w:rStyle w:val="Ppogrubienie"/>
        </w:rPr>
        <w:t>.</w:t>
      </w:r>
      <w:r w:rsidRPr="00E81EF0">
        <w:t xml:space="preserve"> 1. Rządowe Centrum Bezpieczeństwa opracowuje,</w:t>
      </w:r>
      <w:r w:rsidR="00E81EF0" w:rsidRPr="00E81EF0">
        <w:t xml:space="preserve"> w</w:t>
      </w:r>
      <w:r w:rsidR="00E81EF0">
        <w:t> </w:t>
      </w:r>
      <w:r w:rsidRPr="00E81EF0">
        <w:t>uzgodnieniu</w:t>
      </w:r>
      <w:r w:rsidR="00E81EF0" w:rsidRPr="00E81EF0">
        <w:t xml:space="preserve"> z</w:t>
      </w:r>
      <w:r w:rsidR="00E81EF0">
        <w:t> </w:t>
      </w:r>
      <w:r w:rsidRPr="00E81EF0">
        <w:t>Szefem Sztabu Generalnego Wojska Polskiego, wytyczne dla wojewódzkich planów ewakuacji ludności.</w:t>
      </w:r>
    </w:p>
    <w:p w14:paraId="1027C1C0" w14:textId="0201A9D1" w:rsidR="00E7616E" w:rsidRPr="00E81EF0" w:rsidRDefault="00E7616E" w:rsidP="00E7616E">
      <w:pPr>
        <w:pStyle w:val="USTustnpkodeksu"/>
      </w:pPr>
      <w:r w:rsidRPr="00E81EF0">
        <w:t>2. Rządowe Centrum Bezpieczeństwa koordynuje przygotowanie przez wojewodów wojewódzkich planów ewakuacji ludności.</w:t>
      </w:r>
    </w:p>
    <w:p w14:paraId="2623A465" w14:textId="4BFCF31A" w:rsidR="00F919A9" w:rsidRPr="00E81EF0" w:rsidRDefault="00F919A9" w:rsidP="00921341">
      <w:pPr>
        <w:pStyle w:val="ARTartustawynprozporzdzenia"/>
      </w:pPr>
      <w:r w:rsidRPr="00E81EF0">
        <w:rPr>
          <w:rStyle w:val="Ppogrubienie"/>
        </w:rPr>
        <w:t>Art. </w:t>
      </w:r>
      <w:r w:rsidR="00E217BB" w:rsidRPr="00E81EF0">
        <w:rPr>
          <w:rStyle w:val="Ppogrubienie"/>
        </w:rPr>
        <w:t>42</w:t>
      </w:r>
      <w:r w:rsidRPr="00E81EF0">
        <w:rPr>
          <w:rStyle w:val="Ppogrubienie"/>
        </w:rPr>
        <w:t>.</w:t>
      </w:r>
      <w:r w:rsidRPr="00E81EF0">
        <w:t xml:space="preserve"> 1. Wojewoda opracowuje wojewódzki plan ewakuacji ludności</w:t>
      </w:r>
      <w:r w:rsidR="000658DA" w:rsidRPr="00E81EF0">
        <w:t xml:space="preserve"> na podstawie </w:t>
      </w:r>
      <w:r w:rsidR="00D82ED8" w:rsidRPr="00E81EF0">
        <w:t xml:space="preserve">wkładów do </w:t>
      </w:r>
      <w:r w:rsidR="000658DA" w:rsidRPr="00E81EF0">
        <w:t>plan</w:t>
      </w:r>
      <w:r w:rsidR="00D82ED8" w:rsidRPr="00E81EF0">
        <w:t>u</w:t>
      </w:r>
      <w:r w:rsidR="000658DA" w:rsidRPr="00E81EF0">
        <w:t xml:space="preserve"> ewakuacji </w:t>
      </w:r>
      <w:r w:rsidR="00D82ED8" w:rsidRPr="00E81EF0">
        <w:t>przygotowanych przez wójtów (burmistrzów, prezydentów miast)</w:t>
      </w:r>
      <w:r w:rsidR="00E81EF0" w:rsidRPr="00E81EF0">
        <w:t xml:space="preserve"> i</w:t>
      </w:r>
      <w:r w:rsidR="00E81EF0">
        <w:t> </w:t>
      </w:r>
      <w:r w:rsidR="00D82ED8" w:rsidRPr="00E81EF0">
        <w:t>starostów</w:t>
      </w:r>
      <w:r w:rsidRPr="00E81EF0">
        <w:t>.</w:t>
      </w:r>
    </w:p>
    <w:p w14:paraId="2481573C" w14:textId="7648656F" w:rsidR="00F919A9" w:rsidRPr="00E81EF0" w:rsidRDefault="00F919A9" w:rsidP="00921341">
      <w:pPr>
        <w:pStyle w:val="USTustnpkodeksu"/>
      </w:pPr>
      <w:r w:rsidRPr="00E81EF0">
        <w:rPr>
          <w:bCs w:val="0"/>
        </w:rPr>
        <w:t>2. Wojewoda</w:t>
      </w:r>
      <w:r w:rsidR="000658DA" w:rsidRPr="00E81EF0">
        <w:rPr>
          <w:bCs w:val="0"/>
        </w:rPr>
        <w:t xml:space="preserve"> </w:t>
      </w:r>
      <w:r w:rsidRPr="00E81EF0">
        <w:t>uzgadnia wojewódzki plan ewakuacji ludności</w:t>
      </w:r>
      <w:r w:rsidR="00E81EF0" w:rsidRPr="00E81EF0">
        <w:t xml:space="preserve"> z</w:t>
      </w:r>
      <w:r w:rsidR="00E81EF0">
        <w:t> </w:t>
      </w:r>
      <w:r w:rsidRPr="00E81EF0">
        <w:t>Rządowym Centrum Bezpieczeństwa.</w:t>
      </w:r>
    </w:p>
    <w:p w14:paraId="10FC53EB" w14:textId="6F6A7916" w:rsidR="00F919A9" w:rsidRPr="00E81EF0" w:rsidRDefault="00F919A9" w:rsidP="00F919A9">
      <w:pPr>
        <w:pStyle w:val="USTustnpkodeksu"/>
      </w:pPr>
      <w:r w:rsidRPr="00E81EF0">
        <w:t>3. Wojewódzkie plany ewakuacji ludności, które będą wykorzystane</w:t>
      </w:r>
      <w:r w:rsidR="00E81EF0" w:rsidRPr="00E81EF0">
        <w:t xml:space="preserve"> w</w:t>
      </w:r>
      <w:r w:rsidR="00E81EF0">
        <w:t> </w:t>
      </w:r>
      <w:r w:rsidRPr="00E81EF0">
        <w:t>razie ogłoszenia mobilizacji,</w:t>
      </w:r>
      <w:r w:rsidR="00E81EF0" w:rsidRPr="00E81EF0">
        <w:t xml:space="preserve"> w</w:t>
      </w:r>
      <w:r w:rsidR="00E81EF0">
        <w:t> </w:t>
      </w:r>
      <w:r w:rsidRPr="00E81EF0">
        <w:t>czasie obowiązywania stanu wojennego</w:t>
      </w:r>
      <w:r w:rsidR="00E81EF0" w:rsidRPr="00E81EF0">
        <w:t xml:space="preserve"> i</w:t>
      </w:r>
      <w:r w:rsidR="00E81EF0">
        <w:t> </w:t>
      </w:r>
      <w:r w:rsidR="00E81EF0" w:rsidRPr="00E81EF0">
        <w:t>w</w:t>
      </w:r>
      <w:r w:rsidR="00E81EF0">
        <w:t> </w:t>
      </w:r>
      <w:r w:rsidRPr="00E81EF0">
        <w:t>czasie wojny wymagają uzgodnienia</w:t>
      </w:r>
      <w:r w:rsidR="00E81EF0" w:rsidRPr="00E81EF0">
        <w:t xml:space="preserve"> z</w:t>
      </w:r>
      <w:r w:rsidR="00E81EF0">
        <w:t> </w:t>
      </w:r>
      <w:r w:rsidRPr="00E81EF0">
        <w:t>właściwym organem wojskowym,</w:t>
      </w:r>
      <w:r w:rsidR="00E81EF0" w:rsidRPr="00E81EF0">
        <w:t xml:space="preserve"> w</w:t>
      </w:r>
      <w:r w:rsidR="00E81EF0">
        <w:t> </w:t>
      </w:r>
      <w:r w:rsidRPr="00E81EF0">
        <w:t>zakresie dróg przemieszczania się, rejonów tymczasowego pobytu ludności</w:t>
      </w:r>
      <w:r w:rsidR="00E81EF0" w:rsidRPr="00E81EF0">
        <w:t xml:space="preserve"> i</w:t>
      </w:r>
      <w:r w:rsidR="00E81EF0">
        <w:t> </w:t>
      </w:r>
      <w:r w:rsidRPr="00E81EF0">
        <w:t>miejsc zabezpieczenia dóbr kultury.</w:t>
      </w:r>
    </w:p>
    <w:p w14:paraId="3CCB5DA6" w14:textId="19CC5A8E" w:rsidR="00F919A9" w:rsidRPr="00E81EF0" w:rsidRDefault="00F919A9" w:rsidP="00F919A9">
      <w:pPr>
        <w:pStyle w:val="ARTartustawynprozporzdzenia"/>
      </w:pPr>
      <w:r w:rsidRPr="00E81EF0">
        <w:rPr>
          <w:rStyle w:val="Ppogrubienie"/>
        </w:rPr>
        <w:t>Art. </w:t>
      </w:r>
      <w:r w:rsidR="00E217BB" w:rsidRPr="00E81EF0">
        <w:rPr>
          <w:rStyle w:val="Ppogrubienie"/>
        </w:rPr>
        <w:t>43</w:t>
      </w:r>
      <w:r w:rsidRPr="00E81EF0">
        <w:rPr>
          <w:rStyle w:val="Ppogrubienie"/>
        </w:rPr>
        <w:t>.</w:t>
      </w:r>
      <w:r w:rsidRPr="00E81EF0">
        <w:t xml:space="preserve"> 1. Wójt (burmistrz, prezydent miasta)</w:t>
      </w:r>
      <w:r w:rsidR="00E81EF0" w:rsidRPr="00E81EF0">
        <w:t xml:space="preserve"> i</w:t>
      </w:r>
      <w:r w:rsidR="00E81EF0">
        <w:t> </w:t>
      </w:r>
      <w:r w:rsidRPr="00E81EF0">
        <w:t>starosta opracowują, odpowiednio dla obszaru gminy</w:t>
      </w:r>
      <w:r w:rsidR="00E81EF0" w:rsidRPr="00E81EF0">
        <w:t xml:space="preserve"> i</w:t>
      </w:r>
      <w:r w:rsidR="00E81EF0">
        <w:t> </w:t>
      </w:r>
      <w:r w:rsidRPr="00E81EF0">
        <w:t>powiatu, wkłady do wojewódzkiego planu ewakuacji ludności.</w:t>
      </w:r>
    </w:p>
    <w:p w14:paraId="60D48D7B" w14:textId="03D953B6" w:rsidR="00F919A9" w:rsidRPr="00E81EF0" w:rsidRDefault="00F919A9" w:rsidP="00F919A9">
      <w:pPr>
        <w:pStyle w:val="USTustnpkodeksu"/>
      </w:pPr>
      <w:r w:rsidRPr="00E81EF0">
        <w:lastRenderedPageBreak/>
        <w:t>2. Wojewoda określa obszary</w:t>
      </w:r>
      <w:r w:rsidR="00E81EF0" w:rsidRPr="00E81EF0">
        <w:t xml:space="preserve"> i</w:t>
      </w:r>
      <w:r w:rsidR="00E81EF0">
        <w:t> </w:t>
      </w:r>
      <w:r w:rsidRPr="00E81EF0">
        <w:t>kierunki ewakuacji ludności,</w:t>
      </w:r>
      <w:r w:rsidR="00E81EF0" w:rsidRPr="00E81EF0">
        <w:t xml:space="preserve"> w</w:t>
      </w:r>
      <w:r w:rsidR="00E81EF0">
        <w:t> </w:t>
      </w:r>
      <w:r w:rsidRPr="00E81EF0">
        <w:t xml:space="preserve">tym miejsca przyjęcia ludności. Wojewoda koordynuje przygotowanie wkładów do </w:t>
      </w:r>
      <w:r w:rsidR="00D82ED8" w:rsidRPr="00E81EF0">
        <w:t xml:space="preserve">wojewódzkiego </w:t>
      </w:r>
      <w:r w:rsidRPr="00E81EF0">
        <w:t>plan</w:t>
      </w:r>
      <w:r w:rsidR="00D82ED8" w:rsidRPr="00E81EF0">
        <w:t>u ewakuacji ludności</w:t>
      </w:r>
      <w:r w:rsidRPr="00E81EF0">
        <w:t xml:space="preserve"> przez wójtów (burmistrzów, prezydentów miast) oraz starostów na obszarze województwa, wskazując zadania,</w:t>
      </w:r>
      <w:r w:rsidR="00E81EF0" w:rsidRPr="00E81EF0">
        <w:t xml:space="preserve"> o</w:t>
      </w:r>
      <w:r w:rsidR="00E81EF0">
        <w:t> </w:t>
      </w:r>
      <w:r w:rsidRPr="00E81EF0">
        <w:t>których mowa</w:t>
      </w:r>
      <w:r w:rsidR="00E81EF0" w:rsidRPr="00E81EF0">
        <w:t xml:space="preserve"> w</w:t>
      </w:r>
      <w:r w:rsidR="00E81EF0">
        <w:t> art. </w:t>
      </w:r>
      <w:r w:rsidR="00E217BB" w:rsidRPr="00E81EF0">
        <w:t>3</w:t>
      </w:r>
      <w:r w:rsidR="00E81EF0" w:rsidRPr="00E81EF0">
        <w:t>9</w:t>
      </w:r>
      <w:r w:rsidR="00E81EF0">
        <w:t xml:space="preserve"> ust. </w:t>
      </w:r>
      <w:r w:rsidRPr="00E81EF0">
        <w:t>2, realizowane przez poszczególne gminy</w:t>
      </w:r>
      <w:r w:rsidR="00E81EF0" w:rsidRPr="00E81EF0">
        <w:t xml:space="preserve"> i</w:t>
      </w:r>
      <w:r w:rsidR="00E81EF0">
        <w:t> </w:t>
      </w:r>
      <w:r w:rsidRPr="00E81EF0">
        <w:t>powiaty.</w:t>
      </w:r>
    </w:p>
    <w:p w14:paraId="5544A244" w14:textId="324FAF6A" w:rsidR="00F919A9" w:rsidRPr="00E81EF0" w:rsidRDefault="00F919A9" w:rsidP="00F919A9">
      <w:pPr>
        <w:pStyle w:val="ARTartustawynprozporzdzenia"/>
      </w:pPr>
      <w:r w:rsidRPr="00E81EF0">
        <w:rPr>
          <w:rStyle w:val="Ppogrubienie"/>
        </w:rPr>
        <w:t>Art. </w:t>
      </w:r>
      <w:r w:rsidR="00E217BB" w:rsidRPr="00E81EF0">
        <w:rPr>
          <w:rStyle w:val="Ppogrubienie"/>
        </w:rPr>
        <w:t>44</w:t>
      </w:r>
      <w:r w:rsidRPr="00E81EF0">
        <w:rPr>
          <w:rStyle w:val="Ppogrubienie"/>
        </w:rPr>
        <w:t>.</w:t>
      </w:r>
      <w:r w:rsidRPr="00E81EF0">
        <w:t xml:space="preserve"> Wojewódzki plan ewakuacji ludności stanowi załącznik funkcjonalny do planu zarządzania kryzysowego województwa. Wkłady,</w:t>
      </w:r>
      <w:r w:rsidR="00E81EF0" w:rsidRPr="00E81EF0">
        <w:t xml:space="preserve"> o</w:t>
      </w:r>
      <w:r w:rsidR="00E81EF0">
        <w:t> </w:t>
      </w:r>
      <w:r w:rsidRPr="00E81EF0">
        <w:t>których mowa</w:t>
      </w:r>
      <w:r w:rsidR="00E81EF0" w:rsidRPr="00E81EF0">
        <w:t xml:space="preserve"> w</w:t>
      </w:r>
      <w:r w:rsidR="00E81EF0">
        <w:t> art. </w:t>
      </w:r>
      <w:r w:rsidR="00E217BB" w:rsidRPr="00E81EF0">
        <w:t>43</w:t>
      </w:r>
      <w:r w:rsidRPr="00E81EF0">
        <w:t>, stanowią załącznik funkcjonalny do planów zarządzania kryzysowego odpowiednio gminy</w:t>
      </w:r>
      <w:r w:rsidR="00E81EF0" w:rsidRPr="00E81EF0">
        <w:t xml:space="preserve"> i</w:t>
      </w:r>
      <w:r w:rsidR="00E81EF0">
        <w:t> </w:t>
      </w:r>
      <w:r w:rsidRPr="00E81EF0">
        <w:t>powiatu.</w:t>
      </w:r>
    </w:p>
    <w:p w14:paraId="4511EAD6" w14:textId="5F176907" w:rsidR="00896500" w:rsidRPr="00E81EF0" w:rsidRDefault="00896500" w:rsidP="00896500">
      <w:pPr>
        <w:pStyle w:val="ARTartustawynprozporzdzenia"/>
      </w:pPr>
      <w:r w:rsidRPr="00E81EF0">
        <w:rPr>
          <w:rStyle w:val="Ppogrubienie"/>
        </w:rPr>
        <w:t>Art. </w:t>
      </w:r>
      <w:r w:rsidR="00E217BB" w:rsidRPr="00E81EF0">
        <w:rPr>
          <w:rStyle w:val="Ppogrubienie"/>
        </w:rPr>
        <w:t>45</w:t>
      </w:r>
      <w:r w:rsidRPr="00E81EF0">
        <w:rPr>
          <w:rStyle w:val="Ppogrubienie"/>
        </w:rPr>
        <w:t>.</w:t>
      </w:r>
      <w:r w:rsidRPr="00E81EF0">
        <w:t> 1. Minister właściwy do spraw kultury</w:t>
      </w:r>
      <w:r w:rsidR="00E81EF0" w:rsidRPr="00E81EF0">
        <w:t xml:space="preserve"> i</w:t>
      </w:r>
      <w:r w:rsidR="00E81EF0">
        <w:t> </w:t>
      </w:r>
      <w:r w:rsidRPr="00E81EF0">
        <w:t>ochrony dziedzictwa narodowego</w:t>
      </w:r>
      <w:r w:rsidR="00F355D3" w:rsidRPr="00E81EF0">
        <w:t>,</w:t>
      </w:r>
      <w:r w:rsidR="00E81EF0" w:rsidRPr="00E81EF0">
        <w:t xml:space="preserve"> w</w:t>
      </w:r>
      <w:r w:rsidR="00E81EF0">
        <w:t> </w:t>
      </w:r>
      <w:r w:rsidR="00F355D3" w:rsidRPr="00E81EF0">
        <w:t>porozumieniu</w:t>
      </w:r>
      <w:r w:rsidR="00E81EF0" w:rsidRPr="00E81EF0">
        <w:t xml:space="preserve"> z</w:t>
      </w:r>
      <w:r w:rsidR="00E81EF0">
        <w:t> </w:t>
      </w:r>
      <w:r w:rsidR="00690EB8" w:rsidRPr="00E81EF0">
        <w:t>ministrem właściwym do spraw wewnętrznych</w:t>
      </w:r>
      <w:r w:rsidR="00E81EF0" w:rsidRPr="00E81EF0">
        <w:t xml:space="preserve"> i</w:t>
      </w:r>
      <w:r w:rsidR="00E81EF0">
        <w:t> </w:t>
      </w:r>
      <w:r w:rsidR="00F355D3" w:rsidRPr="00E81EF0">
        <w:t>Ministrem Obrony Narodowej</w:t>
      </w:r>
      <w:r w:rsidR="00690EB8" w:rsidRPr="00E81EF0">
        <w:t xml:space="preserve">, </w:t>
      </w:r>
      <w:r w:rsidRPr="00E81EF0">
        <w:t>sporządza krajowy plan ochrony dóbr kultury na czas wojny na podstawie przygotowanych przez Generalnego Konserwatora Zabytków, Naczelnego Dyrektora Archiwów Państwowych, dyrektora Biblioteki Narodowej</w:t>
      </w:r>
      <w:r w:rsidR="00E81EF0" w:rsidRPr="00E81EF0">
        <w:t xml:space="preserve"> w</w:t>
      </w:r>
      <w:r w:rsidR="00E81EF0">
        <w:t> </w:t>
      </w:r>
      <w:r w:rsidRPr="00E81EF0">
        <w:t>Warszawie, dyrektora państwowej instytucji kultury wyspecjalizowanej</w:t>
      </w:r>
      <w:r w:rsidR="00E81EF0" w:rsidRPr="00E81EF0">
        <w:t xml:space="preserve"> w</w:t>
      </w:r>
      <w:r w:rsidR="00E81EF0">
        <w:t> </w:t>
      </w:r>
      <w:r w:rsidRPr="00E81EF0">
        <w:t>zakresie muzealnictwa</w:t>
      </w:r>
      <w:r w:rsidR="00E81EF0" w:rsidRPr="00E81EF0">
        <w:t xml:space="preserve"> i</w:t>
      </w:r>
      <w:r w:rsidR="00E81EF0">
        <w:t> </w:t>
      </w:r>
      <w:r w:rsidRPr="00E81EF0">
        <w:t>ochrony zbiorów, dyrektora państwowej instytucji kultury wyspecjalizowanej</w:t>
      </w:r>
      <w:r w:rsidR="00E81EF0" w:rsidRPr="00E81EF0">
        <w:t xml:space="preserve"> w</w:t>
      </w:r>
      <w:r w:rsidR="00E81EF0">
        <w:t> </w:t>
      </w:r>
      <w:r w:rsidRPr="00E81EF0">
        <w:t>opiece nad zabytkami wykazów najcenniejszych dóbr kultury ruchomych</w:t>
      </w:r>
      <w:r w:rsidR="00E81EF0" w:rsidRPr="00E81EF0">
        <w:t xml:space="preserve"> i</w:t>
      </w:r>
      <w:r w:rsidR="00E81EF0">
        <w:t> </w:t>
      </w:r>
      <w:r w:rsidRPr="00E81EF0">
        <w:t>nieruchomych planowanych do objęcia ochroną.</w:t>
      </w:r>
    </w:p>
    <w:p w14:paraId="5B6AEF4E" w14:textId="77777777" w:rsidR="00896500" w:rsidRPr="00E81EF0" w:rsidRDefault="00896500" w:rsidP="00E81EF0">
      <w:pPr>
        <w:pStyle w:val="USTustnpkodeksu"/>
        <w:keepNext/>
      </w:pPr>
      <w:r w:rsidRPr="00E81EF0">
        <w:t>2. Krajowy plan ochrony dóbr kultury na czas wojny obejmuje zagadnienia:</w:t>
      </w:r>
    </w:p>
    <w:p w14:paraId="306B5BD4" w14:textId="77777777" w:rsidR="00896500" w:rsidRPr="00E81EF0" w:rsidRDefault="00896500" w:rsidP="00896500">
      <w:pPr>
        <w:pStyle w:val="PKTpunkt"/>
      </w:pPr>
      <w:r w:rsidRPr="00E81EF0">
        <w:t>1)</w:t>
      </w:r>
      <w:r w:rsidRPr="00E81EF0">
        <w:tab/>
        <w:t>planowania ochrony najcenniejszych dóbr kultury;</w:t>
      </w:r>
    </w:p>
    <w:p w14:paraId="21AE9B59" w14:textId="77777777" w:rsidR="00896500" w:rsidRPr="00E81EF0" w:rsidRDefault="00896500" w:rsidP="00896500">
      <w:pPr>
        <w:pStyle w:val="PKTpunkt"/>
      </w:pPr>
      <w:r w:rsidRPr="00E81EF0">
        <w:t>2)</w:t>
      </w:r>
      <w:r w:rsidRPr="00E81EF0">
        <w:tab/>
        <w:t>sposobów ochrony najcenniejszych dóbr kultury;</w:t>
      </w:r>
    </w:p>
    <w:p w14:paraId="428A7C2D" w14:textId="77777777" w:rsidR="00896500" w:rsidRPr="00E81EF0" w:rsidRDefault="00896500" w:rsidP="00896500">
      <w:pPr>
        <w:pStyle w:val="PKTpunkt"/>
      </w:pPr>
      <w:r w:rsidRPr="00E81EF0">
        <w:t>3)</w:t>
      </w:r>
      <w:r w:rsidRPr="00E81EF0">
        <w:tab/>
        <w:t>miejsc ukryć najcenniejszych dóbr kultury;</w:t>
      </w:r>
    </w:p>
    <w:p w14:paraId="55CA91D4" w14:textId="2820F074" w:rsidR="00896500" w:rsidRPr="00E81EF0" w:rsidRDefault="00896500" w:rsidP="00896500">
      <w:pPr>
        <w:pStyle w:val="PKTpunkt"/>
      </w:pPr>
      <w:r w:rsidRPr="00E81EF0">
        <w:t>4)</w:t>
      </w:r>
      <w:r w:rsidRPr="00E81EF0">
        <w:tab/>
        <w:t>sił</w:t>
      </w:r>
      <w:r w:rsidR="00E81EF0" w:rsidRPr="00E81EF0">
        <w:t xml:space="preserve"> i</w:t>
      </w:r>
      <w:r w:rsidR="00E81EF0">
        <w:t> </w:t>
      </w:r>
      <w:r w:rsidRPr="00E81EF0">
        <w:t>środków do realizacji zadań ochrony</w:t>
      </w:r>
      <w:r w:rsidR="00754F8C" w:rsidRPr="00E81EF0">
        <w:t xml:space="preserve"> dóbr kultury</w:t>
      </w:r>
      <w:r w:rsidRPr="00E81EF0">
        <w:t>;</w:t>
      </w:r>
    </w:p>
    <w:p w14:paraId="574956CB" w14:textId="77777777" w:rsidR="00896500" w:rsidRPr="00E81EF0" w:rsidRDefault="00896500" w:rsidP="00896500">
      <w:pPr>
        <w:pStyle w:val="PKTpunkt"/>
      </w:pPr>
      <w:r w:rsidRPr="00E81EF0">
        <w:t>5)</w:t>
      </w:r>
      <w:r w:rsidRPr="00E81EF0">
        <w:tab/>
        <w:t>kierowania ochroną najcenniejszych dóbr kultury;</w:t>
      </w:r>
    </w:p>
    <w:p w14:paraId="33938F5A" w14:textId="77777777" w:rsidR="00896500" w:rsidRPr="00E81EF0" w:rsidRDefault="00896500" w:rsidP="00896500">
      <w:pPr>
        <w:pStyle w:val="PKTpunkt"/>
      </w:pPr>
      <w:r w:rsidRPr="00E81EF0">
        <w:t>6)</w:t>
      </w:r>
      <w:r w:rsidRPr="00E81EF0">
        <w:tab/>
        <w:t>wskazania najcenniejszych dóbr kultury planowanych do objęcia ochroną.</w:t>
      </w:r>
    </w:p>
    <w:p w14:paraId="3EEF2EDC" w14:textId="77777777" w:rsidR="00896500" w:rsidRPr="00E81EF0" w:rsidRDefault="00896500" w:rsidP="00E81EF0">
      <w:pPr>
        <w:pStyle w:val="USTustnpkodeksu"/>
        <w:keepNext/>
      </w:pPr>
      <w:r w:rsidRPr="00E81EF0">
        <w:t>3.</w:t>
      </w:r>
      <w:r w:rsidR="008B6B71" w:rsidRPr="00E81EF0">
        <w:t xml:space="preserve"> </w:t>
      </w:r>
      <w:r w:rsidRPr="00E81EF0">
        <w:t>Krajowy plan ochrony dóbr kultury na czas wojny zawiera:</w:t>
      </w:r>
    </w:p>
    <w:p w14:paraId="78E58C7A" w14:textId="28B463B9" w:rsidR="00896500" w:rsidRPr="00E81EF0" w:rsidRDefault="00896500" w:rsidP="00896500">
      <w:pPr>
        <w:pStyle w:val="PKTpunkt"/>
      </w:pPr>
      <w:r w:rsidRPr="00E81EF0">
        <w:t>1)</w:t>
      </w:r>
      <w:r w:rsidRPr="00E81EF0">
        <w:tab/>
        <w:t>wskazanie działań na czas wojny</w:t>
      </w:r>
      <w:r w:rsidR="00E81EF0" w:rsidRPr="00E81EF0">
        <w:t xml:space="preserve"> w</w:t>
      </w:r>
      <w:r w:rsidR="00E81EF0">
        <w:t> </w:t>
      </w:r>
      <w:r w:rsidRPr="00E81EF0">
        <w:t>celu ochrony najcenniejszych dóbr kultury;</w:t>
      </w:r>
    </w:p>
    <w:p w14:paraId="194B2D5E" w14:textId="77777777" w:rsidR="00896500" w:rsidRPr="00E81EF0" w:rsidRDefault="00896500" w:rsidP="00896500">
      <w:pPr>
        <w:pStyle w:val="PKTpunkt"/>
      </w:pPr>
      <w:r w:rsidRPr="00E81EF0">
        <w:t>2)</w:t>
      </w:r>
      <w:r w:rsidRPr="00E81EF0">
        <w:tab/>
        <w:t>sposoby ochrony najcenniejszych dóbr kultury nieruchomych, które są najbardziej zagrożone;</w:t>
      </w:r>
    </w:p>
    <w:p w14:paraId="74182B2A" w14:textId="33D124DE" w:rsidR="00896500" w:rsidRPr="00E81EF0" w:rsidRDefault="00896500" w:rsidP="00896500">
      <w:pPr>
        <w:pStyle w:val="PKTpunkt"/>
      </w:pPr>
      <w:r w:rsidRPr="00E81EF0">
        <w:t>3)</w:t>
      </w:r>
      <w:r w:rsidRPr="00E81EF0">
        <w:tab/>
        <w:t>miejsca, rodzaje</w:t>
      </w:r>
      <w:r w:rsidR="00E81EF0" w:rsidRPr="00E81EF0">
        <w:t xml:space="preserve"> i</w:t>
      </w:r>
      <w:r w:rsidR="00E81EF0">
        <w:t> </w:t>
      </w:r>
      <w:r w:rsidRPr="00E81EF0">
        <w:t>wykazy najcenniejszych dóbr kultury ruchomych podlegających rozśrodkowaniu</w:t>
      </w:r>
      <w:r w:rsidR="00E81EF0" w:rsidRPr="00E81EF0">
        <w:t xml:space="preserve"> i</w:t>
      </w:r>
      <w:r w:rsidR="00E81EF0">
        <w:t> </w:t>
      </w:r>
      <w:r w:rsidRPr="00E81EF0">
        <w:t>ewakuacji;</w:t>
      </w:r>
    </w:p>
    <w:p w14:paraId="5E3CD70D" w14:textId="4456CDFC" w:rsidR="00896500" w:rsidRPr="00E81EF0" w:rsidRDefault="00896500" w:rsidP="00896500">
      <w:pPr>
        <w:pStyle w:val="PKTpunkt"/>
      </w:pPr>
      <w:r w:rsidRPr="00E81EF0">
        <w:t>4)</w:t>
      </w:r>
      <w:r w:rsidRPr="00E81EF0">
        <w:tab/>
        <w:t>sposoby ochrony najcenniejszych dóbr kultury ruchomych podlegających ochronie</w:t>
      </w:r>
      <w:r w:rsidR="00E81EF0" w:rsidRPr="00E81EF0">
        <w:t xml:space="preserve"> w</w:t>
      </w:r>
      <w:r w:rsidR="00E81EF0">
        <w:t> </w:t>
      </w:r>
      <w:r w:rsidRPr="00E81EF0">
        <w:t>miejscach stałego przechowywania;</w:t>
      </w:r>
    </w:p>
    <w:p w14:paraId="5F130408" w14:textId="1D61DB3B" w:rsidR="00896500" w:rsidRPr="00E81EF0" w:rsidRDefault="00896500" w:rsidP="00896500">
      <w:pPr>
        <w:pStyle w:val="PKTpunkt"/>
      </w:pPr>
      <w:r w:rsidRPr="00E81EF0">
        <w:lastRenderedPageBreak/>
        <w:t>5)</w:t>
      </w:r>
      <w:r w:rsidRPr="00E81EF0">
        <w:tab/>
        <w:t>miejsca, wykazy</w:t>
      </w:r>
      <w:r w:rsidR="00E81EF0" w:rsidRPr="00E81EF0">
        <w:t xml:space="preserve"> i</w:t>
      </w:r>
      <w:r w:rsidR="00E81EF0">
        <w:t> </w:t>
      </w:r>
      <w:r w:rsidRPr="00E81EF0">
        <w:t>sposoby ewentualnej ewakuacji najcenniejszych dóbr kultury poza granice Rzecz</w:t>
      </w:r>
      <w:r w:rsidR="00754F8C" w:rsidRPr="00E81EF0">
        <w:t>y</w:t>
      </w:r>
      <w:r w:rsidRPr="00E81EF0">
        <w:t>pospolitej Polskiej</w:t>
      </w:r>
      <w:r w:rsidR="00E81EF0" w:rsidRPr="00E81EF0">
        <w:t xml:space="preserve"> w</w:t>
      </w:r>
      <w:r w:rsidR="00E81EF0">
        <w:t> </w:t>
      </w:r>
      <w:r w:rsidRPr="00E81EF0">
        <w:t>czasie wojny;</w:t>
      </w:r>
    </w:p>
    <w:p w14:paraId="778E9FD6" w14:textId="535F5288" w:rsidR="00896500" w:rsidRPr="00E81EF0" w:rsidRDefault="00896500" w:rsidP="00896500">
      <w:pPr>
        <w:pStyle w:val="PKTpunkt"/>
      </w:pPr>
      <w:r w:rsidRPr="00E81EF0">
        <w:t>6)</w:t>
      </w:r>
      <w:r w:rsidRPr="00E81EF0">
        <w:tab/>
        <w:t>ogólne zestawienie kosztów, nakładów pracy, materiałów</w:t>
      </w:r>
      <w:r w:rsidR="00E81EF0" w:rsidRPr="00E81EF0">
        <w:t xml:space="preserve"> i</w:t>
      </w:r>
      <w:r w:rsidR="00E81EF0">
        <w:t> </w:t>
      </w:r>
      <w:r w:rsidRPr="00E81EF0">
        <w:t>urządzeń przewidzianych do prac zabezpieczających oraz do rozśrodkowania lub ewakuacji najcenniejszych dóbr kultury;</w:t>
      </w:r>
    </w:p>
    <w:p w14:paraId="3596DB64" w14:textId="77777777" w:rsidR="00896500" w:rsidRPr="00E81EF0" w:rsidRDefault="00896500" w:rsidP="00896500">
      <w:pPr>
        <w:pStyle w:val="PKTpunkt"/>
      </w:pPr>
      <w:r w:rsidRPr="00E81EF0">
        <w:t>7)</w:t>
      </w:r>
      <w:r w:rsidRPr="00E81EF0">
        <w:tab/>
        <w:t>wskazanie przygotowanych miejsc przeznaczonych do ukrycia najcenniejszych dóbr kultury;</w:t>
      </w:r>
    </w:p>
    <w:p w14:paraId="776B4E89" w14:textId="64B62635" w:rsidR="00896500" w:rsidRPr="00E81EF0" w:rsidRDefault="00896500" w:rsidP="00896500">
      <w:pPr>
        <w:pStyle w:val="PKTpunkt"/>
      </w:pPr>
      <w:r w:rsidRPr="00E81EF0">
        <w:t>8)</w:t>
      </w:r>
      <w:r w:rsidRPr="00E81EF0">
        <w:tab/>
        <w:t>wykazy służb, jednostek, instytucji, organizacji</w:t>
      </w:r>
      <w:r w:rsidR="00E81EF0" w:rsidRPr="00E81EF0">
        <w:t xml:space="preserve"> i</w:t>
      </w:r>
      <w:r w:rsidR="00E81EF0">
        <w:t> </w:t>
      </w:r>
      <w:r w:rsidRPr="00E81EF0">
        <w:t>rzeczoznawców, przewidzianych do udzielenia specjalistycznej pomocy przy zagrożonych najcenniejszych dobrach kultury;</w:t>
      </w:r>
    </w:p>
    <w:p w14:paraId="6AB0DB59" w14:textId="774C2C04" w:rsidR="00896500" w:rsidRPr="00E81EF0" w:rsidRDefault="00896500" w:rsidP="00896500">
      <w:pPr>
        <w:pStyle w:val="PKTpunkt"/>
      </w:pPr>
      <w:r w:rsidRPr="00E81EF0">
        <w:t>9)</w:t>
      </w:r>
      <w:r w:rsidRPr="00E81EF0">
        <w:tab/>
        <w:t>system kierowania ochroną najcenniejszych dóbr kultury, koordynacji, współdziałania, powiadamiania</w:t>
      </w:r>
      <w:r w:rsidR="00E81EF0" w:rsidRPr="00E81EF0">
        <w:t xml:space="preserve"> i</w:t>
      </w:r>
      <w:r w:rsidR="00E81EF0">
        <w:t> </w:t>
      </w:r>
      <w:r w:rsidRPr="00E81EF0">
        <w:t>łączności oraz informowania</w:t>
      </w:r>
      <w:r w:rsidR="00E81EF0" w:rsidRPr="00E81EF0">
        <w:t xml:space="preserve"> o</w:t>
      </w:r>
      <w:r w:rsidR="00E81EF0">
        <w:t> </w:t>
      </w:r>
      <w:r w:rsidRPr="00E81EF0">
        <w:t>stratach;</w:t>
      </w:r>
    </w:p>
    <w:p w14:paraId="1DDBCFA8" w14:textId="360621C5" w:rsidR="00896500" w:rsidRPr="00E81EF0" w:rsidRDefault="00896500" w:rsidP="00896500">
      <w:pPr>
        <w:pStyle w:val="PKTpunkt"/>
      </w:pPr>
      <w:r w:rsidRPr="00E81EF0">
        <w:t>10)</w:t>
      </w:r>
      <w:r w:rsidRPr="00E81EF0">
        <w:tab/>
        <w:t>rozmieszczenie na mapie najcenniejszych dóbr kultury planowanych do ochrony</w:t>
      </w:r>
      <w:r w:rsidR="00E81EF0" w:rsidRPr="00E81EF0">
        <w:t xml:space="preserve"> w</w:t>
      </w:r>
      <w:r w:rsidR="00E81EF0">
        <w:t> </w:t>
      </w:r>
      <w:r w:rsidRPr="00E81EF0">
        <w:t>pierwszej kolejności;</w:t>
      </w:r>
    </w:p>
    <w:p w14:paraId="14BA3035" w14:textId="1E173027" w:rsidR="00896500" w:rsidRPr="00E81EF0" w:rsidRDefault="00896500" w:rsidP="00896500">
      <w:pPr>
        <w:pStyle w:val="PKTpunkt"/>
      </w:pPr>
      <w:r w:rsidRPr="00E81EF0">
        <w:t>11)</w:t>
      </w:r>
      <w:r w:rsidRPr="00E81EF0">
        <w:tab/>
        <w:t>miejsca ukrycia</w:t>
      </w:r>
      <w:r w:rsidR="00E81EF0" w:rsidRPr="00E81EF0">
        <w:t xml:space="preserve"> i</w:t>
      </w:r>
      <w:r w:rsidR="00E81EF0">
        <w:t> </w:t>
      </w:r>
      <w:r w:rsidRPr="00E81EF0">
        <w:t>ewakuacji najcenniejszych dóbr kultury ruchomych na terenie Rzecz</w:t>
      </w:r>
      <w:r w:rsidR="00754F8C" w:rsidRPr="00E81EF0">
        <w:t>y</w:t>
      </w:r>
      <w:r w:rsidRPr="00E81EF0">
        <w:t>pospolitej Polskiej oraz główne</w:t>
      </w:r>
      <w:r w:rsidR="00E81EF0" w:rsidRPr="00E81EF0">
        <w:t xml:space="preserve"> i</w:t>
      </w:r>
      <w:r w:rsidR="00E81EF0">
        <w:t> </w:t>
      </w:r>
      <w:r w:rsidRPr="00E81EF0">
        <w:t>zapasowe trasy ewakuacji.</w:t>
      </w:r>
    </w:p>
    <w:p w14:paraId="45D8225E" w14:textId="39C913E1" w:rsidR="00896500" w:rsidRPr="00E81EF0" w:rsidRDefault="00896500" w:rsidP="00896500">
      <w:pPr>
        <w:pStyle w:val="USTustnpkodeksu"/>
      </w:pPr>
      <w:r w:rsidRPr="00E81EF0">
        <w:t>4. Podmioty,</w:t>
      </w:r>
      <w:r w:rsidR="00E81EF0" w:rsidRPr="00E81EF0">
        <w:t xml:space="preserve"> o</w:t>
      </w:r>
      <w:r w:rsidR="00E81EF0">
        <w:t> </w:t>
      </w:r>
      <w:r w:rsidRPr="00E81EF0">
        <w:t>których mowa</w:t>
      </w:r>
      <w:r w:rsidR="00E81EF0" w:rsidRPr="00E81EF0">
        <w:t xml:space="preserve"> w</w:t>
      </w:r>
      <w:r w:rsidR="00E81EF0">
        <w:t> art. </w:t>
      </w:r>
      <w:r w:rsidRPr="00E81EF0">
        <w:t>1</w:t>
      </w:r>
      <w:r w:rsidR="00E81EF0" w:rsidRPr="00E81EF0">
        <w:t>7</w:t>
      </w:r>
      <w:r w:rsidR="00E81EF0">
        <w:t xml:space="preserve"> ust. </w:t>
      </w:r>
      <w:r w:rsidR="00E81EF0" w:rsidRPr="00E81EF0">
        <w:t>1</w:t>
      </w:r>
      <w:r w:rsidR="00E81EF0">
        <w:t xml:space="preserve"> pkt </w:t>
      </w:r>
      <w:r w:rsidRPr="00E81EF0">
        <w:t>27, sporządzają plany ochrony dóbr kultury na czas wojny.</w:t>
      </w:r>
    </w:p>
    <w:p w14:paraId="0FAB4412" w14:textId="77777777" w:rsidR="00896500" w:rsidRPr="00E81EF0" w:rsidRDefault="00896500" w:rsidP="00E81EF0">
      <w:pPr>
        <w:pStyle w:val="USTustnpkodeksu"/>
        <w:keepNext/>
      </w:pPr>
      <w:r w:rsidRPr="00E81EF0">
        <w:t>5. Plan ochrony dóbr kultury na czas wojny obejmuje zagadnienia:</w:t>
      </w:r>
    </w:p>
    <w:p w14:paraId="385F2ACD" w14:textId="60E8C491" w:rsidR="00896500" w:rsidRPr="00E81EF0" w:rsidRDefault="00896500" w:rsidP="00896500">
      <w:pPr>
        <w:pStyle w:val="PKTpunkt"/>
      </w:pPr>
      <w:r w:rsidRPr="00E81EF0">
        <w:t>1)</w:t>
      </w:r>
      <w:r w:rsidRPr="00E81EF0">
        <w:tab/>
        <w:t>lokalizacji dóbr kultury</w:t>
      </w:r>
      <w:r w:rsidR="00E81EF0" w:rsidRPr="00E81EF0">
        <w:t xml:space="preserve"> i</w:t>
      </w:r>
      <w:r w:rsidR="00E81EF0">
        <w:t> </w:t>
      </w:r>
      <w:r w:rsidRPr="00E81EF0">
        <w:t>ich zagrożeń</w:t>
      </w:r>
      <w:r w:rsidR="00E81EF0" w:rsidRPr="00E81EF0">
        <w:t xml:space="preserve"> w</w:t>
      </w:r>
      <w:r w:rsidR="00E81EF0">
        <w:t> </w:t>
      </w:r>
      <w:r w:rsidRPr="00E81EF0">
        <w:t>przypadku działań wojennych;</w:t>
      </w:r>
    </w:p>
    <w:p w14:paraId="35F9C028" w14:textId="77777777" w:rsidR="00896500" w:rsidRPr="00E81EF0" w:rsidRDefault="00896500" w:rsidP="00896500">
      <w:pPr>
        <w:pStyle w:val="PKTpunkt"/>
      </w:pPr>
      <w:r w:rsidRPr="00E81EF0">
        <w:t>2)</w:t>
      </w:r>
      <w:r w:rsidRPr="00E81EF0">
        <w:tab/>
        <w:t>planowania ochrony dóbr kultury;</w:t>
      </w:r>
    </w:p>
    <w:p w14:paraId="494D9586" w14:textId="4C47C11A" w:rsidR="00896500" w:rsidRPr="00E81EF0" w:rsidRDefault="00896500" w:rsidP="00896500">
      <w:pPr>
        <w:pStyle w:val="PKTpunkt"/>
      </w:pPr>
      <w:r w:rsidRPr="00E81EF0">
        <w:t>3)</w:t>
      </w:r>
      <w:r w:rsidRPr="00E81EF0">
        <w:tab/>
        <w:t>użycia sił</w:t>
      </w:r>
      <w:r w:rsidR="00E81EF0" w:rsidRPr="00E81EF0">
        <w:t xml:space="preserve"> i</w:t>
      </w:r>
      <w:r w:rsidR="00E81EF0">
        <w:t> </w:t>
      </w:r>
      <w:r w:rsidRPr="00E81EF0">
        <w:t>środków do realizacji zadań ochrony dóbr kultury;</w:t>
      </w:r>
    </w:p>
    <w:p w14:paraId="406E0B19" w14:textId="715F774C" w:rsidR="00896500" w:rsidRPr="00E81EF0" w:rsidRDefault="00896500" w:rsidP="00896500">
      <w:pPr>
        <w:pStyle w:val="PKTpunkt"/>
      </w:pPr>
      <w:r w:rsidRPr="00E81EF0">
        <w:t>4)</w:t>
      </w:r>
      <w:r w:rsidRPr="00E81EF0">
        <w:tab/>
        <w:t>kierowania</w:t>
      </w:r>
      <w:r w:rsidR="00E81EF0" w:rsidRPr="00E81EF0">
        <w:t xml:space="preserve"> i</w:t>
      </w:r>
      <w:r w:rsidR="00E81EF0">
        <w:t> </w:t>
      </w:r>
      <w:r w:rsidRPr="00E81EF0">
        <w:t>współdziałania</w:t>
      </w:r>
      <w:r w:rsidR="00E81EF0" w:rsidRPr="00E81EF0">
        <w:t xml:space="preserve"> w</w:t>
      </w:r>
      <w:r w:rsidR="00E81EF0">
        <w:t> </w:t>
      </w:r>
      <w:r w:rsidRPr="00E81EF0">
        <w:t>realizacji zadań ochrony dóbr kultury.</w:t>
      </w:r>
    </w:p>
    <w:p w14:paraId="58AC9A9E" w14:textId="77777777" w:rsidR="00896500" w:rsidRPr="00E81EF0" w:rsidRDefault="00896500" w:rsidP="00E81EF0">
      <w:pPr>
        <w:pStyle w:val="USTustnpkodeksu"/>
        <w:keepNext/>
      </w:pPr>
      <w:r w:rsidRPr="00E81EF0">
        <w:t>6. Plan ochrony dóbr kultury na czas wojny zawiera:</w:t>
      </w:r>
    </w:p>
    <w:p w14:paraId="70B485BF" w14:textId="30041D05" w:rsidR="00896500" w:rsidRPr="00E81EF0" w:rsidRDefault="00896500" w:rsidP="00896500">
      <w:pPr>
        <w:pStyle w:val="PKTpunkt"/>
      </w:pPr>
      <w:r w:rsidRPr="00E81EF0">
        <w:t>1)</w:t>
      </w:r>
      <w:r w:rsidRPr="00E81EF0">
        <w:tab/>
        <w:t>charakterystykę dóbr kultury oraz ich wykaz,</w:t>
      </w:r>
      <w:r w:rsidR="00E81EF0" w:rsidRPr="00E81EF0">
        <w:t xml:space="preserve"> z</w:t>
      </w:r>
      <w:r w:rsidR="00E81EF0">
        <w:t> </w:t>
      </w:r>
      <w:r w:rsidRPr="00E81EF0">
        <w:t>określeniem najbardziej cennych zbiorów</w:t>
      </w:r>
      <w:r w:rsidR="00E81EF0" w:rsidRPr="00E81EF0">
        <w:t xml:space="preserve"> i</w:t>
      </w:r>
      <w:r w:rsidR="00E81EF0">
        <w:t> </w:t>
      </w:r>
      <w:r w:rsidRPr="00E81EF0">
        <w:t>elementów;</w:t>
      </w:r>
    </w:p>
    <w:p w14:paraId="587BF53C" w14:textId="3656CE68" w:rsidR="00896500" w:rsidRPr="00E81EF0" w:rsidRDefault="00896500" w:rsidP="00896500">
      <w:pPr>
        <w:pStyle w:val="PKTpunkt"/>
      </w:pPr>
      <w:r w:rsidRPr="00E81EF0">
        <w:t>2)</w:t>
      </w:r>
      <w:r w:rsidRPr="00E81EF0">
        <w:tab/>
        <w:t>ocenę miejsca przechowywania lub położenia oraz możliwych zagrożeń dla dóbr kultury wraz</w:t>
      </w:r>
      <w:r w:rsidR="00E81EF0" w:rsidRPr="00E81EF0">
        <w:t xml:space="preserve"> z</w:t>
      </w:r>
      <w:r w:rsidR="00E81EF0">
        <w:t> </w:t>
      </w:r>
      <w:r w:rsidRPr="00E81EF0">
        <w:t>wnioskami;</w:t>
      </w:r>
    </w:p>
    <w:p w14:paraId="267BDA96" w14:textId="2CEA50C8" w:rsidR="00896500" w:rsidRPr="00E81EF0" w:rsidRDefault="00896500" w:rsidP="00896500">
      <w:pPr>
        <w:pStyle w:val="PKTpunkt"/>
      </w:pPr>
      <w:r w:rsidRPr="00E81EF0">
        <w:t>3)</w:t>
      </w:r>
      <w:r w:rsidRPr="00E81EF0">
        <w:tab/>
        <w:t xml:space="preserve">wskazanie </w:t>
      </w:r>
      <w:r w:rsidR="00056EB7" w:rsidRPr="00E81EF0">
        <w:t xml:space="preserve">zadań </w:t>
      </w:r>
      <w:r w:rsidRPr="00E81EF0">
        <w:t>ochrony dóbr kultury na czas wojny</w:t>
      </w:r>
      <w:r w:rsidR="00E81EF0" w:rsidRPr="00E81EF0">
        <w:t xml:space="preserve"> z</w:t>
      </w:r>
      <w:r w:rsidR="00E81EF0">
        <w:t> </w:t>
      </w:r>
      <w:r w:rsidRPr="00E81EF0">
        <w:t>określeniem niezbędnych priorytetów;</w:t>
      </w:r>
    </w:p>
    <w:p w14:paraId="787D7385" w14:textId="4ABD6F1E" w:rsidR="00896500" w:rsidRPr="00E81EF0" w:rsidRDefault="00896500" w:rsidP="00896500">
      <w:pPr>
        <w:pStyle w:val="PKTpunkt"/>
      </w:pPr>
      <w:r w:rsidRPr="00E81EF0">
        <w:t>4)</w:t>
      </w:r>
      <w:r w:rsidRPr="00E81EF0">
        <w:tab/>
        <w:t>wykaz prac przygotowawczych</w:t>
      </w:r>
      <w:r w:rsidR="00E81EF0" w:rsidRPr="00E81EF0">
        <w:t xml:space="preserve"> i</w:t>
      </w:r>
      <w:r w:rsidR="00E81EF0">
        <w:t> </w:t>
      </w:r>
      <w:r w:rsidRPr="00E81EF0">
        <w:t>dokumentacyjnych niezbędnych do wykonania,</w:t>
      </w:r>
      <w:r w:rsidR="00E81EF0" w:rsidRPr="00E81EF0">
        <w:t xml:space="preserve"> z</w:t>
      </w:r>
      <w:r w:rsidR="00E81EF0">
        <w:t> </w:t>
      </w:r>
      <w:r w:rsidRPr="00E81EF0">
        <w:t>określeniem osób odpowiedzialnych</w:t>
      </w:r>
      <w:r w:rsidR="00E81EF0" w:rsidRPr="00E81EF0">
        <w:t xml:space="preserve"> i</w:t>
      </w:r>
      <w:r w:rsidR="00E81EF0">
        <w:t> </w:t>
      </w:r>
      <w:r w:rsidRPr="00E81EF0">
        <w:t>zespołów, ze wskazaniem przypisanych im zadań oraz czasu ich wykonania;</w:t>
      </w:r>
    </w:p>
    <w:p w14:paraId="7FC5BD02" w14:textId="07FCF621" w:rsidR="00896500" w:rsidRPr="00E81EF0" w:rsidRDefault="00896500" w:rsidP="00896500">
      <w:pPr>
        <w:pStyle w:val="PKTpunkt"/>
      </w:pPr>
      <w:r w:rsidRPr="00E81EF0">
        <w:lastRenderedPageBreak/>
        <w:t>5)</w:t>
      </w:r>
      <w:r w:rsidRPr="00E81EF0">
        <w:tab/>
        <w:t>wykaz rodzajów</w:t>
      </w:r>
      <w:r w:rsidR="00E81EF0" w:rsidRPr="00E81EF0">
        <w:t xml:space="preserve"> i</w:t>
      </w:r>
      <w:r w:rsidR="00E81EF0">
        <w:t> </w:t>
      </w:r>
      <w:r w:rsidRPr="00E81EF0">
        <w:t>ilości potrzebnych materiałów</w:t>
      </w:r>
      <w:r w:rsidR="00E81EF0" w:rsidRPr="00E81EF0">
        <w:t xml:space="preserve"> i</w:t>
      </w:r>
      <w:r w:rsidR="00E81EF0">
        <w:t> </w:t>
      </w:r>
      <w:r w:rsidRPr="00E81EF0">
        <w:t>urządzeń,</w:t>
      </w:r>
      <w:r w:rsidR="00E81EF0" w:rsidRPr="00E81EF0">
        <w:t xml:space="preserve"> z</w:t>
      </w:r>
      <w:r w:rsidR="00E81EF0">
        <w:t> </w:t>
      </w:r>
      <w:r w:rsidRPr="00E81EF0">
        <w:t>określeniem ich przeznaczenia, sposobu pozyskania</w:t>
      </w:r>
      <w:r w:rsidR="00E81EF0" w:rsidRPr="00E81EF0">
        <w:t xml:space="preserve"> i</w:t>
      </w:r>
      <w:r w:rsidR="00E81EF0">
        <w:t> </w:t>
      </w:r>
      <w:r w:rsidRPr="00E81EF0">
        <w:t>miejsc przechowywania;</w:t>
      </w:r>
    </w:p>
    <w:p w14:paraId="5FF0F421" w14:textId="77777777" w:rsidR="00896500" w:rsidRPr="00E81EF0" w:rsidRDefault="00896500" w:rsidP="00896500">
      <w:pPr>
        <w:pStyle w:val="PKTpunkt"/>
      </w:pPr>
      <w:r w:rsidRPr="00E81EF0">
        <w:t>6)</w:t>
      </w:r>
      <w:r w:rsidRPr="00E81EF0">
        <w:tab/>
        <w:t>sposób oznakowania dóbr kultury znakami rozpoznawczymi oraz tryb wydawania kart tożsamości dla personelu przydzielonego do ochrony dóbr kultury;</w:t>
      </w:r>
    </w:p>
    <w:p w14:paraId="39D28050" w14:textId="78C4BA8B" w:rsidR="00896500" w:rsidRPr="00E81EF0" w:rsidRDefault="00896500" w:rsidP="00896500">
      <w:pPr>
        <w:pStyle w:val="PKTpunkt"/>
      </w:pPr>
      <w:r w:rsidRPr="00E81EF0">
        <w:t>7)</w:t>
      </w:r>
      <w:r w:rsidRPr="00E81EF0">
        <w:tab/>
        <w:t xml:space="preserve">opis systemu </w:t>
      </w:r>
      <w:r w:rsidR="00506B23" w:rsidRPr="00E81EF0">
        <w:t>powiadamiania</w:t>
      </w:r>
      <w:r w:rsidR="00E81EF0" w:rsidRPr="00E81EF0">
        <w:t xml:space="preserve"> i</w:t>
      </w:r>
      <w:r w:rsidR="00E81EF0">
        <w:t> </w:t>
      </w:r>
      <w:r w:rsidR="00161C79" w:rsidRPr="00E81EF0">
        <w:t>alarmowania</w:t>
      </w:r>
      <w:r w:rsidRPr="00E81EF0">
        <w:t>, kierowania, współdziałania</w:t>
      </w:r>
      <w:r w:rsidR="00E81EF0" w:rsidRPr="00E81EF0">
        <w:t xml:space="preserve"> i</w:t>
      </w:r>
      <w:r w:rsidR="00E81EF0">
        <w:t> </w:t>
      </w:r>
      <w:r w:rsidRPr="00E81EF0">
        <w:t>łączności</w:t>
      </w:r>
      <w:r w:rsidR="00E81EF0" w:rsidRPr="00E81EF0">
        <w:t xml:space="preserve"> z</w:t>
      </w:r>
      <w:r w:rsidR="00E81EF0">
        <w:t> </w:t>
      </w:r>
      <w:r w:rsidRPr="00E81EF0">
        <w:t xml:space="preserve">wykazami adresów, telefonów </w:t>
      </w:r>
      <w:r w:rsidR="00506B23" w:rsidRPr="00E81EF0">
        <w:t>lub innych urządzeń łączności</w:t>
      </w:r>
      <w:r w:rsidRPr="00E81EF0">
        <w:t xml:space="preserve"> jednostek ratowniczych, osób funkcyjnych, specjalistycznych służb, instytucji</w:t>
      </w:r>
      <w:r w:rsidR="00E81EF0" w:rsidRPr="00E81EF0">
        <w:t xml:space="preserve"> i</w:t>
      </w:r>
      <w:r w:rsidR="00E81EF0">
        <w:t> </w:t>
      </w:r>
      <w:r w:rsidRPr="00E81EF0">
        <w:t>rzeczoznawców;</w:t>
      </w:r>
    </w:p>
    <w:p w14:paraId="5B914D3C" w14:textId="49737997" w:rsidR="00896500" w:rsidRPr="00E81EF0" w:rsidRDefault="00896500" w:rsidP="00896500">
      <w:pPr>
        <w:pStyle w:val="PKTpunkt"/>
      </w:pPr>
      <w:r w:rsidRPr="00E81EF0">
        <w:t>8)</w:t>
      </w:r>
      <w:r w:rsidRPr="00E81EF0">
        <w:tab/>
        <w:t>określenie sposobu dokumentowania działań ratowniczych</w:t>
      </w:r>
      <w:r w:rsidR="00E81EF0" w:rsidRPr="00E81EF0">
        <w:t xml:space="preserve"> i</w:t>
      </w:r>
      <w:r w:rsidR="00E81EF0">
        <w:t> </w:t>
      </w:r>
      <w:r w:rsidRPr="00E81EF0">
        <w:t>informowania</w:t>
      </w:r>
      <w:r w:rsidR="00E81EF0" w:rsidRPr="00E81EF0">
        <w:t xml:space="preserve"> o</w:t>
      </w:r>
      <w:r w:rsidR="00E81EF0">
        <w:t> </w:t>
      </w:r>
      <w:r w:rsidRPr="00E81EF0">
        <w:t>stratach, szkodach</w:t>
      </w:r>
      <w:r w:rsidR="00E81EF0" w:rsidRPr="00E81EF0">
        <w:t xml:space="preserve"> i</w:t>
      </w:r>
      <w:r w:rsidR="00E81EF0">
        <w:t> </w:t>
      </w:r>
      <w:r w:rsidRPr="00E81EF0">
        <w:t>potrzebach</w:t>
      </w:r>
      <w:r w:rsidR="00E81EF0" w:rsidRPr="00E81EF0">
        <w:t xml:space="preserve"> w</w:t>
      </w:r>
      <w:r w:rsidR="00E81EF0">
        <w:t> </w:t>
      </w:r>
      <w:r w:rsidRPr="00E81EF0">
        <w:t>zakresie ich likwidacji.</w:t>
      </w:r>
    </w:p>
    <w:p w14:paraId="704CDE45" w14:textId="3BFEB037" w:rsidR="00896500" w:rsidRPr="00E81EF0" w:rsidRDefault="00896500" w:rsidP="00896500">
      <w:pPr>
        <w:pStyle w:val="USTustnpkodeksu"/>
      </w:pPr>
      <w:r w:rsidRPr="00E81EF0">
        <w:t>7. Plany,</w:t>
      </w:r>
      <w:r w:rsidR="00E81EF0" w:rsidRPr="00E81EF0">
        <w:t xml:space="preserve"> o</w:t>
      </w:r>
      <w:r w:rsidR="00E81EF0">
        <w:t> </w:t>
      </w:r>
      <w:r w:rsidRPr="00E81EF0">
        <w:t>których mowa</w:t>
      </w:r>
      <w:r w:rsidR="00E81EF0" w:rsidRPr="00E81EF0">
        <w:t xml:space="preserve"> w</w:t>
      </w:r>
      <w:r w:rsidR="00E81EF0">
        <w:t> ust. </w:t>
      </w:r>
      <w:r w:rsidR="00E81EF0" w:rsidRPr="00E81EF0">
        <w:t>1</w:t>
      </w:r>
      <w:r w:rsidR="00E81EF0">
        <w:t xml:space="preserve"> i </w:t>
      </w:r>
      <w:r w:rsidRPr="00E81EF0">
        <w:t>4, mogą z</w:t>
      </w:r>
      <w:r w:rsidR="00F932FB" w:rsidRPr="00E81EF0">
        <w:t>a</w:t>
      </w:r>
      <w:r w:rsidRPr="00E81EF0">
        <w:t>wierać także inne elementy niż wymienione odpowiednio</w:t>
      </w:r>
      <w:r w:rsidR="00E81EF0" w:rsidRPr="00E81EF0">
        <w:t xml:space="preserve"> w</w:t>
      </w:r>
      <w:r w:rsidR="00E81EF0">
        <w:t> ust. </w:t>
      </w:r>
      <w:r w:rsidR="00E81EF0" w:rsidRPr="00E81EF0">
        <w:t>3</w:t>
      </w:r>
      <w:r w:rsidR="00E81EF0">
        <w:t xml:space="preserve"> i </w:t>
      </w:r>
      <w:r w:rsidR="00E81EF0" w:rsidRPr="00E81EF0">
        <w:t>6</w:t>
      </w:r>
      <w:r w:rsidR="00E81EF0">
        <w:t> </w:t>
      </w:r>
      <w:r w:rsidRPr="00E81EF0">
        <w:t>niezbędne do zapewnienia ochrony dóbr kultury.</w:t>
      </w:r>
    </w:p>
    <w:p w14:paraId="767F6EF5" w14:textId="319EB893" w:rsidR="00F932FB" w:rsidRPr="00E81EF0" w:rsidRDefault="00896500" w:rsidP="00F932FB">
      <w:pPr>
        <w:pStyle w:val="USTustnpkodeksu"/>
      </w:pPr>
      <w:r w:rsidRPr="00E81EF0">
        <w:t>8. Plany,</w:t>
      </w:r>
      <w:r w:rsidR="00E81EF0" w:rsidRPr="00E81EF0">
        <w:t xml:space="preserve"> o</w:t>
      </w:r>
      <w:r w:rsidR="00E81EF0">
        <w:t> </w:t>
      </w:r>
      <w:r w:rsidRPr="00E81EF0">
        <w:t>których mowa</w:t>
      </w:r>
      <w:r w:rsidR="00E81EF0" w:rsidRPr="00E81EF0">
        <w:t xml:space="preserve"> w</w:t>
      </w:r>
      <w:r w:rsidR="00E81EF0">
        <w:t> ust. </w:t>
      </w:r>
      <w:r w:rsidR="00E81EF0" w:rsidRPr="00E81EF0">
        <w:t>1</w:t>
      </w:r>
      <w:r w:rsidR="00E81EF0">
        <w:t xml:space="preserve"> i </w:t>
      </w:r>
      <w:r w:rsidRPr="00E81EF0">
        <w:t>4, sporządza się</w:t>
      </w:r>
      <w:r w:rsidR="00E81EF0" w:rsidRPr="00E81EF0">
        <w:t xml:space="preserve"> z</w:t>
      </w:r>
      <w:r w:rsidR="00E81EF0">
        <w:t> </w:t>
      </w:r>
      <w:r w:rsidRPr="00E81EF0">
        <w:t>zachowaniem przepisów</w:t>
      </w:r>
      <w:r w:rsidR="00E81EF0" w:rsidRPr="00E81EF0">
        <w:t xml:space="preserve"> o</w:t>
      </w:r>
      <w:r w:rsidR="00E81EF0">
        <w:t> </w:t>
      </w:r>
      <w:r w:rsidRPr="00E81EF0">
        <w:t>ochronie informacji niejawnych.</w:t>
      </w:r>
    </w:p>
    <w:p w14:paraId="7D46ABAF" w14:textId="1EB7F47C" w:rsidR="00896500" w:rsidRPr="00E81EF0" w:rsidRDefault="00506B23" w:rsidP="00E81EF0">
      <w:pPr>
        <w:pStyle w:val="ARTartustawynprozporzdzenia"/>
        <w:keepNext/>
      </w:pPr>
      <w:r w:rsidRPr="00E81EF0">
        <w:rPr>
          <w:rStyle w:val="Ppogrubienie"/>
        </w:rPr>
        <w:t>Art.</w:t>
      </w:r>
      <w:r w:rsidR="00E81EF0" w:rsidRPr="00E81EF0">
        <w:rPr>
          <w:rStyle w:val="Ppogrubienie"/>
        </w:rPr>
        <w:t> </w:t>
      </w:r>
      <w:r w:rsidR="00E217BB" w:rsidRPr="00E81EF0">
        <w:rPr>
          <w:rStyle w:val="Ppogrubienie"/>
        </w:rPr>
        <w:t>46</w:t>
      </w:r>
      <w:r w:rsidRPr="00E81EF0">
        <w:rPr>
          <w:rStyle w:val="Ppogrubienie"/>
        </w:rPr>
        <w:t>.</w:t>
      </w:r>
      <w:r w:rsidRPr="00E81EF0">
        <w:t xml:space="preserve"> </w:t>
      </w:r>
      <w:r w:rsidR="00896500" w:rsidRPr="00E81EF0">
        <w:t>Podmioty,</w:t>
      </w:r>
      <w:r w:rsidR="00E81EF0" w:rsidRPr="00E81EF0">
        <w:t xml:space="preserve"> o</w:t>
      </w:r>
      <w:r w:rsidR="00E81EF0">
        <w:t> </w:t>
      </w:r>
      <w:r w:rsidR="00896500" w:rsidRPr="00E81EF0">
        <w:t>których mowa</w:t>
      </w:r>
      <w:r w:rsidR="00E81EF0" w:rsidRPr="00E81EF0">
        <w:t xml:space="preserve"> w</w:t>
      </w:r>
      <w:r w:rsidR="00E81EF0">
        <w:t> art. </w:t>
      </w:r>
      <w:r w:rsidR="00003DF6" w:rsidRPr="00E81EF0">
        <w:t>1</w:t>
      </w:r>
      <w:r w:rsidR="00E81EF0" w:rsidRPr="00E81EF0">
        <w:t>7</w:t>
      </w:r>
      <w:r w:rsidR="00E81EF0">
        <w:t xml:space="preserve"> ust. </w:t>
      </w:r>
      <w:r w:rsidR="00E81EF0" w:rsidRPr="00E81EF0">
        <w:t>1</w:t>
      </w:r>
      <w:r w:rsidR="00E81EF0">
        <w:t xml:space="preserve"> pkt </w:t>
      </w:r>
      <w:r w:rsidR="00896500" w:rsidRPr="00E81EF0">
        <w:t>27, sporządzają instrukcję postępowania na potrzeby realizacji zadań</w:t>
      </w:r>
      <w:r w:rsidR="00E81EF0" w:rsidRPr="00E81EF0">
        <w:t xml:space="preserve"> w</w:t>
      </w:r>
      <w:r w:rsidR="00E81EF0">
        <w:t> </w:t>
      </w:r>
      <w:r w:rsidR="00896500" w:rsidRPr="00E81EF0">
        <w:t>razie wystąpienia sytuacji kryzysowych</w:t>
      </w:r>
      <w:r w:rsidR="00056EB7" w:rsidRPr="00E81EF0">
        <w:t xml:space="preserve">, która </w:t>
      </w:r>
      <w:r w:rsidR="00896500" w:rsidRPr="00E81EF0">
        <w:t>określa sposoby postępowania</w:t>
      </w:r>
      <w:r w:rsidR="00E81EF0" w:rsidRPr="00E81EF0">
        <w:t xml:space="preserve"> w</w:t>
      </w:r>
      <w:r w:rsidR="00E81EF0">
        <w:t> </w:t>
      </w:r>
      <w:r w:rsidR="00896500" w:rsidRPr="00E81EF0">
        <w:t>razie wystąpienia zdarzeń mających znamiona sytuacji kryzysowych</w:t>
      </w:r>
      <w:r w:rsidR="00E81EF0" w:rsidRPr="00E81EF0">
        <w:t xml:space="preserve"> i</w:t>
      </w:r>
      <w:r w:rsidR="00E81EF0">
        <w:t> </w:t>
      </w:r>
      <w:r w:rsidR="00896500" w:rsidRPr="00E81EF0">
        <w:t>zawiera:</w:t>
      </w:r>
    </w:p>
    <w:p w14:paraId="1B355615" w14:textId="41116C50" w:rsidR="00896500" w:rsidRPr="00E81EF0" w:rsidRDefault="00896500" w:rsidP="00896500">
      <w:pPr>
        <w:pStyle w:val="PKTpunkt"/>
      </w:pPr>
      <w:r w:rsidRPr="00E81EF0">
        <w:t>1)</w:t>
      </w:r>
      <w:r w:rsidRPr="00E81EF0">
        <w:tab/>
        <w:t>opis sposobu postępowania</w:t>
      </w:r>
      <w:r w:rsidR="00E81EF0" w:rsidRPr="00E81EF0">
        <w:t xml:space="preserve"> w</w:t>
      </w:r>
      <w:r w:rsidR="00E81EF0">
        <w:t> </w:t>
      </w:r>
      <w:r w:rsidRPr="00E81EF0">
        <w:t>razie wystąpienia zagrożenia;</w:t>
      </w:r>
    </w:p>
    <w:p w14:paraId="683420B1" w14:textId="23E22A22" w:rsidR="00896500" w:rsidRPr="00E81EF0" w:rsidRDefault="00896500" w:rsidP="00896500">
      <w:pPr>
        <w:pStyle w:val="PKTpunkt"/>
      </w:pPr>
      <w:r w:rsidRPr="00E81EF0">
        <w:t>2)</w:t>
      </w:r>
      <w:r w:rsidRPr="00E81EF0">
        <w:tab/>
        <w:t>wykaz osób odpowiedzialnych za realizację zadań ochrony</w:t>
      </w:r>
      <w:r w:rsidR="00056EB7" w:rsidRPr="00E81EF0">
        <w:t xml:space="preserve"> dóbr kultury</w:t>
      </w:r>
      <w:r w:rsidRPr="00E81EF0">
        <w:t>;</w:t>
      </w:r>
    </w:p>
    <w:p w14:paraId="32D727EE" w14:textId="608D1F41" w:rsidR="00896500" w:rsidRPr="00E81EF0" w:rsidRDefault="00896500" w:rsidP="00896500">
      <w:pPr>
        <w:pStyle w:val="PKTpunkt"/>
      </w:pPr>
      <w:r w:rsidRPr="00E81EF0">
        <w:t>3)</w:t>
      </w:r>
      <w:r w:rsidRPr="00E81EF0">
        <w:tab/>
        <w:t>zestawienie sił</w:t>
      </w:r>
      <w:r w:rsidR="00E81EF0" w:rsidRPr="00E81EF0">
        <w:t xml:space="preserve"> i</w:t>
      </w:r>
      <w:r w:rsidR="00E81EF0">
        <w:t> </w:t>
      </w:r>
      <w:r w:rsidRPr="00E81EF0">
        <w:t>środków niezbędnych do realizacji zadań ochrony</w:t>
      </w:r>
      <w:r w:rsidR="00056EB7" w:rsidRPr="00E81EF0">
        <w:t xml:space="preserve"> dóbr kultury</w:t>
      </w:r>
      <w:r w:rsidRPr="00E81EF0">
        <w:t>.</w:t>
      </w:r>
    </w:p>
    <w:p w14:paraId="03239215" w14:textId="02B2BB3F" w:rsidR="00896500" w:rsidRPr="00E81EF0" w:rsidRDefault="00506B23" w:rsidP="00B96B04">
      <w:pPr>
        <w:pStyle w:val="ARTartustawynprozporzdzenia"/>
      </w:pPr>
      <w:r w:rsidRPr="00E81EF0">
        <w:rPr>
          <w:rStyle w:val="Ppogrubienie"/>
        </w:rPr>
        <w:t>Art.</w:t>
      </w:r>
      <w:r w:rsidR="00E81EF0" w:rsidRPr="00E81EF0">
        <w:rPr>
          <w:rStyle w:val="Ppogrubienie"/>
        </w:rPr>
        <w:t> </w:t>
      </w:r>
      <w:r w:rsidR="00E217BB" w:rsidRPr="00E81EF0">
        <w:rPr>
          <w:rStyle w:val="Ppogrubienie"/>
        </w:rPr>
        <w:t>47</w:t>
      </w:r>
      <w:r w:rsidR="00896500" w:rsidRPr="00E81EF0">
        <w:rPr>
          <w:rStyle w:val="Ppogrubienie"/>
        </w:rPr>
        <w:t>.</w:t>
      </w:r>
      <w:r w:rsidRPr="00E81EF0">
        <w:t xml:space="preserve"> 1.</w:t>
      </w:r>
      <w:r w:rsidR="00896500" w:rsidRPr="00E81EF0">
        <w:t> Podmioty,</w:t>
      </w:r>
      <w:r w:rsidR="00E81EF0" w:rsidRPr="00E81EF0">
        <w:t xml:space="preserve"> o</w:t>
      </w:r>
      <w:r w:rsidR="00E81EF0">
        <w:t> </w:t>
      </w:r>
      <w:r w:rsidR="00896500" w:rsidRPr="00E81EF0">
        <w:t>których mowa</w:t>
      </w:r>
      <w:r w:rsidR="00E81EF0" w:rsidRPr="00E81EF0">
        <w:t xml:space="preserve"> w</w:t>
      </w:r>
      <w:r w:rsidR="00E81EF0">
        <w:t> art. </w:t>
      </w:r>
      <w:r w:rsidR="00A374AD" w:rsidRPr="00E81EF0">
        <w:t>1</w:t>
      </w:r>
      <w:r w:rsidR="00E81EF0" w:rsidRPr="00E81EF0">
        <w:t>7</w:t>
      </w:r>
      <w:r w:rsidR="00E81EF0">
        <w:t xml:space="preserve"> ust. </w:t>
      </w:r>
      <w:r w:rsidR="00E81EF0" w:rsidRPr="00E81EF0">
        <w:t>1</w:t>
      </w:r>
      <w:r w:rsidR="00E81EF0">
        <w:t xml:space="preserve"> pkt </w:t>
      </w:r>
      <w:r w:rsidR="00896500" w:rsidRPr="00E81EF0">
        <w:t>27, na potrzeby realizacji zadań ochrony dóbr kultury na czas wojny oraz</w:t>
      </w:r>
      <w:r w:rsidR="00E81EF0" w:rsidRPr="00E81EF0">
        <w:t xml:space="preserve"> w</w:t>
      </w:r>
      <w:r w:rsidR="00E81EF0">
        <w:t> </w:t>
      </w:r>
      <w:r w:rsidR="00896500" w:rsidRPr="00E81EF0">
        <w:t>razie wystąpienia sytuacji kryzysowych dokonują analizy zbiorów</w:t>
      </w:r>
      <w:r w:rsidR="00E81EF0" w:rsidRPr="00E81EF0">
        <w:t xml:space="preserve"> w</w:t>
      </w:r>
      <w:r w:rsidR="00E81EF0">
        <w:t> </w:t>
      </w:r>
      <w:r w:rsidR="00896500" w:rsidRPr="00E81EF0">
        <w:t>celu wyselekcjonowania dóbr kultury przeznaczonych do zabezpieczenia lub ewakuacji.</w:t>
      </w:r>
    </w:p>
    <w:p w14:paraId="06A7E116" w14:textId="77777777" w:rsidR="00896500" w:rsidRPr="00E81EF0" w:rsidRDefault="00896500" w:rsidP="00E81EF0">
      <w:pPr>
        <w:pStyle w:val="USTustnpkodeksu"/>
        <w:keepNext/>
      </w:pPr>
      <w:r w:rsidRPr="00E81EF0">
        <w:t xml:space="preserve">2. Dokonując analizy zbiorów, </w:t>
      </w:r>
      <w:r w:rsidR="00506B23" w:rsidRPr="00E81EF0">
        <w:t>uwzględnia się kryteria</w:t>
      </w:r>
      <w:r w:rsidRPr="00E81EF0">
        <w:t>:</w:t>
      </w:r>
    </w:p>
    <w:p w14:paraId="7172B7F9" w14:textId="2E28C083" w:rsidR="00896500" w:rsidRPr="00E81EF0" w:rsidRDefault="00896500" w:rsidP="00896500">
      <w:pPr>
        <w:pStyle w:val="PKTpunkt"/>
      </w:pPr>
      <w:r w:rsidRPr="00E81EF0">
        <w:t>1)</w:t>
      </w:r>
      <w:r w:rsidRPr="00E81EF0">
        <w:tab/>
        <w:t>wartoś</w:t>
      </w:r>
      <w:r w:rsidR="00506B23" w:rsidRPr="00E81EF0">
        <w:t>ć</w:t>
      </w:r>
      <w:r w:rsidRPr="00E81EF0">
        <w:t xml:space="preserve"> zbiorów </w:t>
      </w:r>
      <w:r w:rsidR="009772D9">
        <w:t>–</w:t>
      </w:r>
      <w:r w:rsidR="00E81EF0">
        <w:t xml:space="preserve"> </w:t>
      </w:r>
      <w:r w:rsidRPr="00E81EF0">
        <w:t>wartoś</w:t>
      </w:r>
      <w:r w:rsidR="00506B23" w:rsidRPr="00E81EF0">
        <w:t>ć</w:t>
      </w:r>
      <w:r w:rsidRPr="00E81EF0">
        <w:t xml:space="preserve"> historyczną, naukową</w:t>
      </w:r>
      <w:r w:rsidR="00E81EF0" w:rsidRPr="00E81EF0">
        <w:t xml:space="preserve"> i</w:t>
      </w:r>
      <w:r w:rsidR="00E81EF0">
        <w:t> </w:t>
      </w:r>
      <w:r w:rsidRPr="00E81EF0">
        <w:t>artystyczną, znaczenie</w:t>
      </w:r>
      <w:r w:rsidR="00E81EF0" w:rsidRPr="00E81EF0">
        <w:t xml:space="preserve"> w</w:t>
      </w:r>
      <w:r w:rsidR="00E81EF0">
        <w:t> </w:t>
      </w:r>
      <w:r w:rsidRPr="00E81EF0">
        <w:t>skali ogólnokrajowej, jak</w:t>
      </w:r>
      <w:r w:rsidR="00E81EF0" w:rsidRPr="00E81EF0">
        <w:t xml:space="preserve"> i</w:t>
      </w:r>
      <w:r w:rsidR="00E81EF0">
        <w:t> </w:t>
      </w:r>
      <w:r w:rsidRPr="00E81EF0">
        <w:t>światowej,</w:t>
      </w:r>
      <w:r w:rsidR="00E81EF0" w:rsidRPr="00E81EF0">
        <w:t xml:space="preserve"> a</w:t>
      </w:r>
      <w:r w:rsidR="00E81EF0">
        <w:t> </w:t>
      </w:r>
      <w:r w:rsidRPr="00E81EF0">
        <w:t>także wartoś</w:t>
      </w:r>
      <w:r w:rsidR="00506B23" w:rsidRPr="00E81EF0">
        <w:t>ć</w:t>
      </w:r>
      <w:r w:rsidRPr="00E81EF0">
        <w:t xml:space="preserve"> rynkową;</w:t>
      </w:r>
    </w:p>
    <w:p w14:paraId="5908B804" w14:textId="5853DD50" w:rsidR="00896500" w:rsidRPr="00E81EF0" w:rsidRDefault="00896500" w:rsidP="00896500">
      <w:pPr>
        <w:pStyle w:val="PKTpunkt"/>
      </w:pPr>
      <w:r w:rsidRPr="00E81EF0">
        <w:t>2)</w:t>
      </w:r>
      <w:r w:rsidRPr="00E81EF0">
        <w:tab/>
        <w:t>racjonalnoś</w:t>
      </w:r>
      <w:r w:rsidR="00506B23" w:rsidRPr="00E81EF0">
        <w:t>ć</w:t>
      </w:r>
      <w:r w:rsidRPr="00E81EF0">
        <w:t>, gospodarnoś</w:t>
      </w:r>
      <w:r w:rsidR="00506B23" w:rsidRPr="00E81EF0">
        <w:t>ć</w:t>
      </w:r>
      <w:r w:rsidRPr="00E81EF0">
        <w:t>, skutecznoś</w:t>
      </w:r>
      <w:r w:rsidR="00506B23" w:rsidRPr="00E81EF0">
        <w:t>ć</w:t>
      </w:r>
      <w:r w:rsidR="00E81EF0" w:rsidRPr="00E81EF0">
        <w:t xml:space="preserve"> i</w:t>
      </w:r>
      <w:r w:rsidR="00E81EF0">
        <w:t> </w:t>
      </w:r>
      <w:r w:rsidRPr="00E81EF0">
        <w:t>możliwoś</w:t>
      </w:r>
      <w:r w:rsidR="00506B23" w:rsidRPr="00E81EF0">
        <w:t>ć</w:t>
      </w:r>
      <w:r w:rsidRPr="00E81EF0">
        <w:t xml:space="preserve"> zabezpieczenia lub ewakuacji zbiorów.</w:t>
      </w:r>
    </w:p>
    <w:p w14:paraId="3E886A03" w14:textId="00FF5BAB" w:rsidR="00896500" w:rsidRPr="00E81EF0" w:rsidRDefault="00896500" w:rsidP="00E81EF0">
      <w:pPr>
        <w:pStyle w:val="USTustnpkodeksu"/>
        <w:keepNext/>
      </w:pPr>
      <w:r w:rsidRPr="00E81EF0">
        <w:t>3. Na potrzeby opracowania planów,</w:t>
      </w:r>
      <w:r w:rsidR="00E81EF0" w:rsidRPr="00E81EF0">
        <w:t xml:space="preserve"> o</w:t>
      </w:r>
      <w:r w:rsidR="00E81EF0">
        <w:t> </w:t>
      </w:r>
      <w:r w:rsidRPr="00E81EF0">
        <w:t>których mowa</w:t>
      </w:r>
      <w:r w:rsidR="00E81EF0" w:rsidRPr="00E81EF0">
        <w:t xml:space="preserve"> w</w:t>
      </w:r>
      <w:r w:rsidR="00E81EF0">
        <w:t> art. </w:t>
      </w:r>
      <w:r w:rsidR="00E217BB" w:rsidRPr="00E81EF0">
        <w:t>4</w:t>
      </w:r>
      <w:r w:rsidR="00E81EF0" w:rsidRPr="00E81EF0">
        <w:t>5</w:t>
      </w:r>
      <w:r w:rsidR="00E81EF0">
        <w:t xml:space="preserve"> ust. </w:t>
      </w:r>
      <w:r w:rsidR="00E81EF0" w:rsidRPr="00E81EF0">
        <w:t>1</w:t>
      </w:r>
      <w:r w:rsidR="00E81EF0">
        <w:t xml:space="preserve"> i </w:t>
      </w:r>
      <w:r w:rsidRPr="00E81EF0">
        <w:t>4, wprowadza się następujące kategorie zbiorów:</w:t>
      </w:r>
    </w:p>
    <w:p w14:paraId="1257D8E6" w14:textId="66251B80" w:rsidR="00896500" w:rsidRPr="00E81EF0" w:rsidRDefault="00896500" w:rsidP="00896500">
      <w:pPr>
        <w:pStyle w:val="PKTpunkt"/>
      </w:pPr>
      <w:r w:rsidRPr="00E81EF0">
        <w:t>1)</w:t>
      </w:r>
      <w:r w:rsidRPr="00E81EF0">
        <w:tab/>
        <w:t>kategorię</w:t>
      </w:r>
      <w:r w:rsidR="00E81EF0" w:rsidRPr="00E81EF0">
        <w:t xml:space="preserve"> I</w:t>
      </w:r>
      <w:r w:rsidR="00E81EF0">
        <w:t> </w:t>
      </w:r>
      <w:r w:rsidR="00056EB7" w:rsidRPr="00E81EF0">
        <w:t xml:space="preserve">– </w:t>
      </w:r>
      <w:r w:rsidRPr="00E81EF0">
        <w:t>najcenniejsze zbiory do ewakuacji</w:t>
      </w:r>
      <w:r w:rsidR="00E81EF0" w:rsidRPr="00E81EF0">
        <w:t xml:space="preserve"> w</w:t>
      </w:r>
      <w:r w:rsidR="00E81EF0">
        <w:t> </w:t>
      </w:r>
      <w:r w:rsidRPr="00E81EF0">
        <w:t>pierwszej kolejności;</w:t>
      </w:r>
    </w:p>
    <w:p w14:paraId="4F28A0EF" w14:textId="0C1D2A95" w:rsidR="00896500" w:rsidRPr="00E81EF0" w:rsidRDefault="00896500" w:rsidP="00896500">
      <w:pPr>
        <w:pStyle w:val="PKTpunkt"/>
      </w:pPr>
      <w:r w:rsidRPr="00E81EF0">
        <w:lastRenderedPageBreak/>
        <w:t>2)</w:t>
      </w:r>
      <w:r w:rsidRPr="00E81EF0">
        <w:tab/>
        <w:t xml:space="preserve">kategorię II </w:t>
      </w:r>
      <w:r w:rsidR="00056EB7" w:rsidRPr="00E81EF0">
        <w:t xml:space="preserve">– </w:t>
      </w:r>
      <w:r w:rsidRPr="00E81EF0">
        <w:t>cenne zbiory do ewakuacji</w:t>
      </w:r>
      <w:r w:rsidR="00E81EF0" w:rsidRPr="00E81EF0">
        <w:t xml:space="preserve"> w</w:t>
      </w:r>
      <w:r w:rsidR="00E81EF0">
        <w:t> </w:t>
      </w:r>
      <w:r w:rsidRPr="00E81EF0">
        <w:t>drugiej kolejności;</w:t>
      </w:r>
    </w:p>
    <w:p w14:paraId="64B2BF33" w14:textId="2D9DE0D0" w:rsidR="00896500" w:rsidRPr="00E81EF0" w:rsidRDefault="00896500" w:rsidP="00896500">
      <w:pPr>
        <w:pStyle w:val="PKTpunkt"/>
      </w:pPr>
      <w:r w:rsidRPr="00E81EF0">
        <w:t>3)</w:t>
      </w:r>
      <w:r w:rsidRPr="00E81EF0">
        <w:tab/>
        <w:t xml:space="preserve">kategorię III </w:t>
      </w:r>
      <w:r w:rsidR="00056EB7" w:rsidRPr="00E81EF0">
        <w:t xml:space="preserve">– </w:t>
      </w:r>
      <w:r w:rsidRPr="00E81EF0">
        <w:t>pozostałe zbiory, które</w:t>
      </w:r>
      <w:r w:rsidR="00E81EF0" w:rsidRPr="00E81EF0">
        <w:t xml:space="preserve"> z</w:t>
      </w:r>
      <w:r w:rsidR="00E81EF0">
        <w:t> </w:t>
      </w:r>
      <w:r w:rsidRPr="00E81EF0">
        <w:t>różnych względów nie nadają się do ewakuacji</w:t>
      </w:r>
      <w:r w:rsidR="00E81EF0" w:rsidRPr="00E81EF0">
        <w:t xml:space="preserve"> i</w:t>
      </w:r>
      <w:r w:rsidR="00E81EF0">
        <w:t> </w:t>
      </w:r>
      <w:r w:rsidRPr="00E81EF0">
        <w:t>muszą być zabezpieczone</w:t>
      </w:r>
      <w:r w:rsidR="00E81EF0" w:rsidRPr="00E81EF0">
        <w:t xml:space="preserve"> w</w:t>
      </w:r>
      <w:r w:rsidR="00E81EF0">
        <w:t> </w:t>
      </w:r>
      <w:r w:rsidRPr="00E81EF0">
        <w:t>miejscu ich przechowywania.</w:t>
      </w:r>
    </w:p>
    <w:p w14:paraId="385DE138" w14:textId="544EF30E" w:rsidR="00896500" w:rsidRPr="00E81EF0" w:rsidRDefault="00896500" w:rsidP="00896500">
      <w:pPr>
        <w:pStyle w:val="USTustnpkodeksu"/>
      </w:pPr>
      <w:r w:rsidRPr="00E81EF0">
        <w:t>4. Zbiory zaklasyfikowane do odpowiednich kategorii oznacza się</w:t>
      </w:r>
      <w:r w:rsidR="00E81EF0" w:rsidRPr="00E81EF0">
        <w:t xml:space="preserve"> w</w:t>
      </w:r>
      <w:r w:rsidR="00E81EF0">
        <w:t> </w:t>
      </w:r>
      <w:r w:rsidRPr="00E81EF0">
        <w:t>miejscu ich przechowywania,</w:t>
      </w:r>
      <w:r w:rsidR="00E81EF0" w:rsidRPr="00E81EF0">
        <w:t xml:space="preserve"> w</w:t>
      </w:r>
      <w:r w:rsidR="00E81EF0">
        <w:t> </w:t>
      </w:r>
      <w:r w:rsidRPr="00E81EF0">
        <w:t>taki sposób, aby można było je łatwo</w:t>
      </w:r>
      <w:r w:rsidR="00E81EF0" w:rsidRPr="00E81EF0">
        <w:t xml:space="preserve"> i</w:t>
      </w:r>
      <w:r w:rsidR="00E81EF0">
        <w:t> </w:t>
      </w:r>
      <w:r w:rsidRPr="00E81EF0">
        <w:t>szybko zidentyfikować.</w:t>
      </w:r>
    </w:p>
    <w:p w14:paraId="0495E515" w14:textId="44C644AC" w:rsidR="00896500" w:rsidRPr="00E81EF0" w:rsidRDefault="00506B23" w:rsidP="00E81EF0">
      <w:pPr>
        <w:pStyle w:val="ARTartustawynprozporzdzenia"/>
        <w:keepNext/>
      </w:pPr>
      <w:r w:rsidRPr="00E81EF0">
        <w:rPr>
          <w:rStyle w:val="Ppogrubienie"/>
        </w:rPr>
        <w:t>Art.</w:t>
      </w:r>
      <w:r w:rsidR="00E81EF0" w:rsidRPr="00E81EF0">
        <w:rPr>
          <w:rStyle w:val="Ppogrubienie"/>
        </w:rPr>
        <w:t> </w:t>
      </w:r>
      <w:r w:rsidR="00E217BB" w:rsidRPr="00E81EF0">
        <w:rPr>
          <w:rStyle w:val="Ppogrubienie"/>
        </w:rPr>
        <w:t>48</w:t>
      </w:r>
      <w:r w:rsidRPr="00E81EF0">
        <w:rPr>
          <w:rStyle w:val="Ppogrubienie"/>
        </w:rPr>
        <w:t>.</w:t>
      </w:r>
      <w:r w:rsidRPr="00E81EF0">
        <w:t xml:space="preserve"> 1</w:t>
      </w:r>
      <w:r w:rsidR="00896500" w:rsidRPr="00E81EF0">
        <w:t>. Rozśrodkowanie</w:t>
      </w:r>
      <w:r w:rsidR="00E81EF0" w:rsidRPr="00E81EF0">
        <w:t xml:space="preserve"> i</w:t>
      </w:r>
      <w:r w:rsidR="00E81EF0">
        <w:t> </w:t>
      </w:r>
      <w:r w:rsidR="00896500" w:rsidRPr="00E81EF0">
        <w:t>ewakuację dóbr kultury organizuje się</w:t>
      </w:r>
      <w:r w:rsidR="00E81EF0" w:rsidRPr="00E81EF0">
        <w:t xml:space="preserve"> w</w:t>
      </w:r>
      <w:r w:rsidR="00E81EF0">
        <w:t> </w:t>
      </w:r>
      <w:r w:rsidR="00896500" w:rsidRPr="00E81EF0">
        <w:t>następujący sposób:</w:t>
      </w:r>
    </w:p>
    <w:p w14:paraId="058211E7" w14:textId="47C32BB0" w:rsidR="00896500" w:rsidRPr="00E81EF0" w:rsidRDefault="00896500" w:rsidP="00896500">
      <w:pPr>
        <w:pStyle w:val="PKTpunkt"/>
      </w:pPr>
      <w:r w:rsidRPr="00E81EF0">
        <w:t>1)</w:t>
      </w:r>
      <w:r w:rsidRPr="00E81EF0">
        <w:tab/>
        <w:t>rozśrodkowaniu lub ewakuacji podlegają dobra kultury ruchome określone</w:t>
      </w:r>
      <w:r w:rsidR="00E81EF0" w:rsidRPr="00E81EF0">
        <w:t xml:space="preserve"> w</w:t>
      </w:r>
      <w:r w:rsidR="00E81EF0">
        <w:t> </w:t>
      </w:r>
      <w:r w:rsidRPr="00E81EF0">
        <w:t>planie ochrony dóbr kultury na czas wojny,</w:t>
      </w:r>
      <w:r w:rsidR="00E81EF0" w:rsidRPr="00E81EF0">
        <w:t xml:space="preserve"> w</w:t>
      </w:r>
      <w:r w:rsidR="00E81EF0">
        <w:t> </w:t>
      </w:r>
      <w:r w:rsidRPr="00E81EF0">
        <w:t>przypadku braku możliwości zapewnienia ich ochrony</w:t>
      </w:r>
      <w:r w:rsidR="00E81EF0" w:rsidRPr="00E81EF0">
        <w:t xml:space="preserve"> w</w:t>
      </w:r>
      <w:r w:rsidR="00E81EF0">
        <w:t> </w:t>
      </w:r>
      <w:r w:rsidRPr="00E81EF0">
        <w:t>miejscu stałego ich przechowywania;</w:t>
      </w:r>
    </w:p>
    <w:p w14:paraId="08246FB5" w14:textId="593529E9" w:rsidR="00896500" w:rsidRPr="00E81EF0" w:rsidRDefault="00896500" w:rsidP="005C5D6A">
      <w:pPr>
        <w:pStyle w:val="PKTpunkt"/>
      </w:pPr>
      <w:r w:rsidRPr="00E81EF0">
        <w:rPr>
          <w:bCs w:val="0"/>
        </w:rPr>
        <w:t>2)</w:t>
      </w:r>
      <w:r w:rsidRPr="00E81EF0">
        <w:rPr>
          <w:bCs w:val="0"/>
        </w:rPr>
        <w:tab/>
        <w:t>rozśrodkowanie dóbr kultury ruchomych polega na zaplanowanym</w:t>
      </w:r>
      <w:r w:rsidR="00E81EF0" w:rsidRPr="00E81EF0">
        <w:rPr>
          <w:bCs w:val="0"/>
        </w:rPr>
        <w:t xml:space="preserve"> i</w:t>
      </w:r>
      <w:r w:rsidR="00E81EF0">
        <w:rPr>
          <w:bCs w:val="0"/>
        </w:rPr>
        <w:t> </w:t>
      </w:r>
      <w:r w:rsidRPr="00E81EF0">
        <w:rPr>
          <w:bCs w:val="0"/>
        </w:rPr>
        <w:t>zorganizowanym ich przemieszczeniu do wytypowanych</w:t>
      </w:r>
      <w:r w:rsidR="00E81EF0" w:rsidRPr="00E81EF0">
        <w:rPr>
          <w:bCs w:val="0"/>
        </w:rPr>
        <w:t xml:space="preserve"> i</w:t>
      </w:r>
      <w:r w:rsidR="00E81EF0">
        <w:rPr>
          <w:bCs w:val="0"/>
        </w:rPr>
        <w:t> </w:t>
      </w:r>
      <w:r w:rsidRPr="00E81EF0">
        <w:rPr>
          <w:bCs w:val="0"/>
        </w:rPr>
        <w:t>przygotowanych miejsc</w:t>
      </w:r>
      <w:r w:rsidR="00E81EF0" w:rsidRPr="00E81EF0">
        <w:rPr>
          <w:bCs w:val="0"/>
        </w:rPr>
        <w:t xml:space="preserve"> w</w:t>
      </w:r>
      <w:r w:rsidR="00E81EF0">
        <w:rPr>
          <w:bCs w:val="0"/>
        </w:rPr>
        <w:t> </w:t>
      </w:r>
      <w:r w:rsidRPr="00E81EF0">
        <w:rPr>
          <w:bCs w:val="0"/>
        </w:rPr>
        <w:t>obrębie tej samej miejscowości lub do innej wytypowanej miejscowości oraz ich zabezpieczeniu</w:t>
      </w:r>
      <w:r w:rsidR="00E81EF0" w:rsidRPr="00E81EF0">
        <w:rPr>
          <w:bCs w:val="0"/>
        </w:rPr>
        <w:t xml:space="preserve"> w</w:t>
      </w:r>
      <w:r w:rsidR="00E81EF0">
        <w:rPr>
          <w:bCs w:val="0"/>
        </w:rPr>
        <w:t> </w:t>
      </w:r>
      <w:r w:rsidRPr="00E81EF0">
        <w:rPr>
          <w:bCs w:val="0"/>
        </w:rPr>
        <w:t>nowym miejscu przed zniszczeniem, uszkodzeniem lub zaginięciem</w:t>
      </w:r>
      <w:r w:rsidRPr="00E81EF0">
        <w:t>;</w:t>
      </w:r>
    </w:p>
    <w:p w14:paraId="78DE1B36" w14:textId="448414C3" w:rsidR="00896500" w:rsidRPr="00E81EF0" w:rsidRDefault="00DA6C6A" w:rsidP="00896500">
      <w:pPr>
        <w:pStyle w:val="PKTpunkt"/>
      </w:pPr>
      <w:r w:rsidRPr="00E81EF0">
        <w:t>3</w:t>
      </w:r>
      <w:r w:rsidR="00896500" w:rsidRPr="00E81EF0">
        <w:t>)</w:t>
      </w:r>
      <w:r w:rsidR="00896500" w:rsidRPr="00E81EF0">
        <w:tab/>
        <w:t>miejsca rozśrodkowania</w:t>
      </w:r>
      <w:r w:rsidR="00E81EF0" w:rsidRPr="00E81EF0">
        <w:t xml:space="preserve"> i</w:t>
      </w:r>
      <w:r w:rsidR="00E81EF0">
        <w:t> </w:t>
      </w:r>
      <w:r w:rsidR="00896500" w:rsidRPr="00E81EF0">
        <w:t>ewakuacji oraz trasy przejazdu (główne</w:t>
      </w:r>
      <w:r w:rsidR="00E81EF0" w:rsidRPr="00E81EF0">
        <w:t xml:space="preserve"> i</w:t>
      </w:r>
      <w:r w:rsidR="00E81EF0">
        <w:t> </w:t>
      </w:r>
      <w:r w:rsidR="00896500" w:rsidRPr="00E81EF0">
        <w:t>zapasowe) uzgadnia się</w:t>
      </w:r>
      <w:r w:rsidR="00E81EF0" w:rsidRPr="00E81EF0">
        <w:t xml:space="preserve"> z</w:t>
      </w:r>
      <w:r w:rsidR="00E81EF0">
        <w:t> </w:t>
      </w:r>
      <w:r w:rsidR="00896500" w:rsidRPr="00E81EF0">
        <w:t>właściwymi terytorialnie organami samorządu;</w:t>
      </w:r>
    </w:p>
    <w:p w14:paraId="0AA71556" w14:textId="02B6919A" w:rsidR="00504FAF" w:rsidRPr="00E81EF0" w:rsidRDefault="00DA6C6A" w:rsidP="00896500">
      <w:pPr>
        <w:pStyle w:val="PKTpunkt"/>
      </w:pPr>
      <w:r w:rsidRPr="00E81EF0">
        <w:t>4</w:t>
      </w:r>
      <w:r w:rsidR="00896500" w:rsidRPr="00E81EF0">
        <w:t>)</w:t>
      </w:r>
      <w:r w:rsidR="00896500" w:rsidRPr="00E81EF0">
        <w:tab/>
        <w:t>miejsca rozśrodkowania</w:t>
      </w:r>
      <w:r w:rsidR="00E81EF0" w:rsidRPr="00E81EF0">
        <w:t xml:space="preserve"> i</w:t>
      </w:r>
      <w:r w:rsidR="00E81EF0">
        <w:t> </w:t>
      </w:r>
      <w:r w:rsidR="00896500" w:rsidRPr="00E81EF0">
        <w:t>ewakuacji oraz trasy przewozu dóbr kultury ruchomych powinny znajdować się</w:t>
      </w:r>
      <w:r w:rsidR="00E81EF0" w:rsidRPr="00E81EF0">
        <w:t xml:space="preserve"> z</w:t>
      </w:r>
      <w:r w:rsidR="00E81EF0">
        <w:t> </w:t>
      </w:r>
      <w:r w:rsidR="00896500" w:rsidRPr="00E81EF0">
        <w:t>dala od głównych szlaków</w:t>
      </w:r>
      <w:r w:rsidR="00E81EF0" w:rsidRPr="00E81EF0">
        <w:t xml:space="preserve"> i</w:t>
      </w:r>
      <w:r w:rsidR="00E81EF0">
        <w:t> </w:t>
      </w:r>
      <w:r w:rsidR="00896500" w:rsidRPr="00E81EF0">
        <w:t>węzłów komunikacyjnych, ważnych ośrodków przemysłowych, baz</w:t>
      </w:r>
      <w:r w:rsidR="00E81EF0" w:rsidRPr="00E81EF0">
        <w:t xml:space="preserve"> i</w:t>
      </w:r>
      <w:r w:rsidR="00E81EF0">
        <w:t> </w:t>
      </w:r>
      <w:r w:rsidR="00896500" w:rsidRPr="00E81EF0">
        <w:t>składnic paliw oraz materiałów niebezpiecznych,</w:t>
      </w:r>
      <w:r w:rsidR="00E81EF0" w:rsidRPr="00E81EF0">
        <w:t xml:space="preserve"> a</w:t>
      </w:r>
      <w:r w:rsidR="00E81EF0">
        <w:t> </w:t>
      </w:r>
      <w:r w:rsidR="00896500" w:rsidRPr="00E81EF0">
        <w:t>także obiektów wojskowych.</w:t>
      </w:r>
      <w:r w:rsidR="00504FAF" w:rsidRPr="00E81EF0">
        <w:t xml:space="preserve"> </w:t>
      </w:r>
    </w:p>
    <w:p w14:paraId="7BC6EA1D" w14:textId="060437CC" w:rsidR="00896500" w:rsidRPr="00E81EF0" w:rsidRDefault="00504FAF" w:rsidP="00921341">
      <w:pPr>
        <w:pStyle w:val="USTustnpkodeksu"/>
      </w:pPr>
      <w:r w:rsidRPr="00E81EF0">
        <w:t xml:space="preserve">2. </w:t>
      </w:r>
      <w:r w:rsidR="008E395B" w:rsidRPr="00E81EF0">
        <w:t>W</w:t>
      </w:r>
      <w:r w:rsidRPr="00E81EF0">
        <w:t>ykazy dóbr kultury ruchomych przeznaczonych do ewakuacji, informacje</w:t>
      </w:r>
      <w:r w:rsidR="00E81EF0" w:rsidRPr="00E81EF0">
        <w:t xml:space="preserve"> o</w:t>
      </w:r>
      <w:r w:rsidR="00E81EF0">
        <w:t> </w:t>
      </w:r>
      <w:r w:rsidRPr="00E81EF0">
        <w:t xml:space="preserve">trasach przewozu </w:t>
      </w:r>
      <w:r w:rsidR="008E395B" w:rsidRPr="00E81EF0">
        <w:t xml:space="preserve">tych </w:t>
      </w:r>
      <w:r w:rsidRPr="00E81EF0">
        <w:t>dóbr kultury</w:t>
      </w:r>
      <w:r w:rsidR="008E395B" w:rsidRPr="00E81EF0">
        <w:t>,</w:t>
      </w:r>
      <w:r w:rsidRPr="00E81EF0">
        <w:t xml:space="preserve"> informacje</w:t>
      </w:r>
      <w:r w:rsidR="00E81EF0" w:rsidRPr="00E81EF0">
        <w:t xml:space="preserve"> o</w:t>
      </w:r>
      <w:r w:rsidR="00E81EF0">
        <w:t> </w:t>
      </w:r>
      <w:r w:rsidRPr="00E81EF0">
        <w:t>miejscach</w:t>
      </w:r>
      <w:r w:rsidR="008E395B" w:rsidRPr="00E81EF0">
        <w:t xml:space="preserve"> ich</w:t>
      </w:r>
      <w:r w:rsidRPr="00E81EF0">
        <w:t xml:space="preserve"> ukrycia</w:t>
      </w:r>
      <w:r w:rsidR="008E395B" w:rsidRPr="00E81EF0">
        <w:t xml:space="preserve"> oraz</w:t>
      </w:r>
      <w:r w:rsidRPr="00E81EF0">
        <w:t xml:space="preserve"> sposoby ich ochrony</w:t>
      </w:r>
      <w:r w:rsidR="00E81EF0" w:rsidRPr="00E81EF0">
        <w:t xml:space="preserve"> w</w:t>
      </w:r>
      <w:r w:rsidR="00E81EF0">
        <w:t> </w:t>
      </w:r>
      <w:r w:rsidRPr="00E81EF0">
        <w:t>czasie transportu</w:t>
      </w:r>
      <w:r w:rsidR="00E81EF0" w:rsidRPr="00E81EF0">
        <w:t xml:space="preserve"> i</w:t>
      </w:r>
      <w:r w:rsidR="00E81EF0">
        <w:t> </w:t>
      </w:r>
      <w:r w:rsidRPr="00E81EF0">
        <w:t>ich zabezpieczenia</w:t>
      </w:r>
      <w:r w:rsidR="00E81EF0" w:rsidRPr="00E81EF0">
        <w:t xml:space="preserve"> w</w:t>
      </w:r>
      <w:r w:rsidR="00E81EF0">
        <w:t> </w:t>
      </w:r>
      <w:r w:rsidRPr="00E81EF0">
        <w:t>nowym miejscu przechowywania podlegają ochronie</w:t>
      </w:r>
      <w:r w:rsidR="008E395B" w:rsidRPr="00E81EF0">
        <w:t xml:space="preserve"> na zasadach określonych</w:t>
      </w:r>
      <w:r w:rsidR="00E81EF0" w:rsidRPr="00E81EF0">
        <w:t xml:space="preserve"> w</w:t>
      </w:r>
      <w:r w:rsidR="00E81EF0">
        <w:t> </w:t>
      </w:r>
      <w:r w:rsidR="008E395B" w:rsidRPr="00E81EF0">
        <w:t>ustawie</w:t>
      </w:r>
      <w:r w:rsidR="00E81EF0" w:rsidRPr="00E81EF0">
        <w:t xml:space="preserve"> z</w:t>
      </w:r>
      <w:r w:rsidR="00E81EF0">
        <w:t> </w:t>
      </w:r>
      <w:r w:rsidR="008E395B" w:rsidRPr="00E81EF0">
        <w:t xml:space="preserve">dnia </w:t>
      </w:r>
      <w:r w:rsidR="00E81EF0" w:rsidRPr="00E81EF0">
        <w:t>5</w:t>
      </w:r>
      <w:r w:rsidR="00E81EF0">
        <w:t> </w:t>
      </w:r>
      <w:r w:rsidR="00CD13C4" w:rsidRPr="00E81EF0">
        <w:t>sierpnia 201</w:t>
      </w:r>
      <w:r w:rsidR="00E81EF0" w:rsidRPr="00E81EF0">
        <w:t>0</w:t>
      </w:r>
      <w:r w:rsidR="00E81EF0">
        <w:t> </w:t>
      </w:r>
      <w:r w:rsidR="00CD13C4" w:rsidRPr="00E81EF0">
        <w:t>r.</w:t>
      </w:r>
      <w:r w:rsidR="00E81EF0" w:rsidRPr="00E81EF0">
        <w:t xml:space="preserve"> o</w:t>
      </w:r>
      <w:r w:rsidR="00E81EF0">
        <w:t> </w:t>
      </w:r>
      <w:r w:rsidR="008E395B" w:rsidRPr="00E81EF0">
        <w:t>ochronie informacji niejawnych.</w:t>
      </w:r>
    </w:p>
    <w:p w14:paraId="19105259" w14:textId="54F3D1C8" w:rsidR="008B6B71" w:rsidRPr="00E81EF0" w:rsidRDefault="008E395B">
      <w:pPr>
        <w:pStyle w:val="USTustnpkodeksu"/>
      </w:pPr>
      <w:r w:rsidRPr="00E81EF0">
        <w:t>3</w:t>
      </w:r>
      <w:r w:rsidR="00896500" w:rsidRPr="00E81EF0">
        <w:t>. Podmioty,</w:t>
      </w:r>
      <w:r w:rsidR="00E81EF0" w:rsidRPr="00E81EF0">
        <w:t xml:space="preserve"> o</w:t>
      </w:r>
      <w:r w:rsidR="00E81EF0">
        <w:t> </w:t>
      </w:r>
      <w:r w:rsidR="00896500" w:rsidRPr="00E81EF0">
        <w:t>których mowa</w:t>
      </w:r>
      <w:r w:rsidR="00E81EF0" w:rsidRPr="00E81EF0">
        <w:t xml:space="preserve"> w</w:t>
      </w:r>
      <w:r w:rsidR="00E81EF0">
        <w:t> art. </w:t>
      </w:r>
      <w:r w:rsidR="00C07FD5" w:rsidRPr="00E81EF0">
        <w:t>1</w:t>
      </w:r>
      <w:r w:rsidR="00E81EF0" w:rsidRPr="00E81EF0">
        <w:t>7</w:t>
      </w:r>
      <w:r w:rsidR="00E81EF0">
        <w:t xml:space="preserve"> ust. </w:t>
      </w:r>
      <w:r w:rsidR="00E81EF0" w:rsidRPr="00E81EF0">
        <w:t>1</w:t>
      </w:r>
      <w:r w:rsidR="00E81EF0">
        <w:t xml:space="preserve"> pkt </w:t>
      </w:r>
      <w:r w:rsidR="00896500" w:rsidRPr="00E81EF0">
        <w:t xml:space="preserve">27, uwzględniają przy </w:t>
      </w:r>
      <w:r w:rsidR="00DA6C6A" w:rsidRPr="00E81EF0">
        <w:t xml:space="preserve">planowaniu </w:t>
      </w:r>
      <w:r w:rsidR="00896500" w:rsidRPr="00E81EF0">
        <w:t>inwestycj</w:t>
      </w:r>
      <w:r w:rsidR="00DA6C6A" w:rsidRPr="00E81EF0">
        <w:t>i</w:t>
      </w:r>
      <w:r w:rsidR="00896500" w:rsidRPr="00E81EF0">
        <w:t xml:space="preserve"> konieczność zapewnienia przestrzeni do magazynowania niezbędnych materiałów</w:t>
      </w:r>
      <w:r w:rsidR="00E81EF0" w:rsidRPr="00E81EF0">
        <w:t xml:space="preserve"> i</w:t>
      </w:r>
      <w:r w:rsidR="00E81EF0">
        <w:t> </w:t>
      </w:r>
      <w:r w:rsidR="00896500" w:rsidRPr="00E81EF0">
        <w:t>sprzętu do zabezpieczenia lub ewakuacji dóbr kultury oraz zapewniają środki na pozyskanie, utrzymanie</w:t>
      </w:r>
      <w:r w:rsidR="00E81EF0" w:rsidRPr="00E81EF0">
        <w:t xml:space="preserve"> i</w:t>
      </w:r>
      <w:r w:rsidR="00E81EF0">
        <w:t> </w:t>
      </w:r>
      <w:r w:rsidR="00896500" w:rsidRPr="00E81EF0">
        <w:t>rotację.</w:t>
      </w:r>
      <w:r w:rsidR="00CC2154" w:rsidRPr="00E81EF0">
        <w:t xml:space="preserve"> </w:t>
      </w:r>
    </w:p>
    <w:p w14:paraId="2233E4E5" w14:textId="77777777" w:rsidR="00F919A9" w:rsidRPr="00E81EF0" w:rsidRDefault="00F919A9">
      <w:pPr>
        <w:pStyle w:val="ROZDZODDZOZNoznaczenierozdziauluboddziau"/>
      </w:pPr>
      <w:r w:rsidRPr="00E81EF0">
        <w:lastRenderedPageBreak/>
        <w:t>Rozdział 6</w:t>
      </w:r>
    </w:p>
    <w:p w14:paraId="3BE0E063" w14:textId="0A38FB56" w:rsidR="00F919A9" w:rsidRPr="00E81EF0" w:rsidRDefault="00F919A9" w:rsidP="00E81EF0">
      <w:pPr>
        <w:pStyle w:val="ROZDZODDZPRZEDMprzedmiotregulacjirozdziauluboddziau"/>
      </w:pPr>
      <w:r w:rsidRPr="00E81EF0">
        <w:t>Szkolenia, ćwiczenia</w:t>
      </w:r>
      <w:r w:rsidR="00E81EF0" w:rsidRPr="00E81EF0">
        <w:t xml:space="preserve"> i</w:t>
      </w:r>
      <w:r w:rsidR="00E81EF0">
        <w:t> </w:t>
      </w:r>
      <w:r w:rsidRPr="00E81EF0">
        <w:t>edukacja</w:t>
      </w:r>
      <w:r w:rsidR="00E81EF0" w:rsidRPr="00E81EF0">
        <w:t xml:space="preserve"> z</w:t>
      </w:r>
      <w:r w:rsidR="00E81EF0">
        <w:t> </w:t>
      </w:r>
      <w:r w:rsidRPr="00E81EF0">
        <w:t>zakresu ochrony ludności</w:t>
      </w:r>
      <w:r w:rsidR="00E81EF0" w:rsidRPr="00E81EF0">
        <w:t xml:space="preserve"> i</w:t>
      </w:r>
      <w:r w:rsidR="00E81EF0">
        <w:t> </w:t>
      </w:r>
      <w:r w:rsidRPr="00E81EF0">
        <w:t>obrony cywilnej</w:t>
      </w:r>
    </w:p>
    <w:p w14:paraId="3D0CFC79" w14:textId="30A16CD3" w:rsidR="00F919A9" w:rsidRPr="00E81EF0" w:rsidRDefault="00F919A9" w:rsidP="00F919A9">
      <w:pPr>
        <w:pStyle w:val="ARTartustawynprozporzdzenia"/>
      </w:pPr>
      <w:r w:rsidRPr="00E81EF0">
        <w:rPr>
          <w:rStyle w:val="Ppogrubienie"/>
        </w:rPr>
        <w:t>Art. </w:t>
      </w:r>
      <w:r w:rsidR="00E217BB" w:rsidRPr="00E81EF0">
        <w:rPr>
          <w:rStyle w:val="Ppogrubienie"/>
        </w:rPr>
        <w:t>49</w:t>
      </w:r>
      <w:r w:rsidRPr="00E81EF0">
        <w:rPr>
          <w:rStyle w:val="Ppogrubienie"/>
        </w:rPr>
        <w:t>.</w:t>
      </w:r>
      <w:r w:rsidRPr="00E81EF0">
        <w:t> 1.</w:t>
      </w:r>
      <w:r w:rsidR="00E81EF0" w:rsidRPr="00E81EF0">
        <w:t xml:space="preserve"> W</w:t>
      </w:r>
      <w:r w:rsidR="00E81EF0">
        <w:t> </w:t>
      </w:r>
      <w:r w:rsidRPr="00E81EF0">
        <w:t>celu podnoszenia kwalifikacji</w:t>
      </w:r>
      <w:r w:rsidR="00E81EF0" w:rsidRPr="00E81EF0">
        <w:t xml:space="preserve"> z</w:t>
      </w:r>
      <w:r w:rsidR="00E81EF0">
        <w:t> </w:t>
      </w:r>
      <w:r w:rsidRPr="00E81EF0">
        <w:t>zakresu ochrony ludności</w:t>
      </w:r>
      <w:r w:rsidR="00E81EF0" w:rsidRPr="00E81EF0">
        <w:t xml:space="preserve"> i</w:t>
      </w:r>
      <w:r w:rsidR="00E81EF0">
        <w:t> </w:t>
      </w:r>
      <w:r w:rsidRPr="00E81EF0">
        <w:t>obrony cywilnej</w:t>
      </w:r>
      <w:r w:rsidR="00E81EF0" w:rsidRPr="00E81EF0">
        <w:t xml:space="preserve"> w</w:t>
      </w:r>
      <w:r w:rsidR="00E81EF0">
        <w:t> </w:t>
      </w:r>
      <w:r w:rsidRPr="00E81EF0">
        <w:t>urzędach obsługujących organy ochrony ludności oraz</w:t>
      </w:r>
      <w:r w:rsidR="00E81EF0" w:rsidRPr="00E81EF0">
        <w:t xml:space="preserve"> w</w:t>
      </w:r>
      <w:r w:rsidR="00E81EF0">
        <w:t> </w:t>
      </w:r>
      <w:r w:rsidRPr="00E81EF0">
        <w:t>innych urzędach, jednostkach organizacyjnych jednostek samorządu terytorialnego</w:t>
      </w:r>
      <w:r w:rsidR="00E81EF0" w:rsidRPr="00E81EF0">
        <w:t xml:space="preserve"> i</w:t>
      </w:r>
      <w:r w:rsidR="00E81EF0">
        <w:t> </w:t>
      </w:r>
      <w:r w:rsidR="00BE6AF7" w:rsidRPr="00E81EF0">
        <w:t>organach jednostek pomocniczych gminy</w:t>
      </w:r>
      <w:r w:rsidRPr="00E81EF0">
        <w:t>, organizuje się szkolenia kadry</w:t>
      </w:r>
      <w:r w:rsidR="00E81EF0" w:rsidRPr="00E81EF0">
        <w:t xml:space="preserve"> w</w:t>
      </w:r>
      <w:r w:rsidR="00E81EF0">
        <w:t> </w:t>
      </w:r>
      <w:r w:rsidRPr="00E81EF0">
        <w:t>zakresie ochrony ludności</w:t>
      </w:r>
      <w:r w:rsidR="00E81EF0" w:rsidRPr="00E81EF0">
        <w:t xml:space="preserve"> i</w:t>
      </w:r>
      <w:r w:rsidR="00E81EF0">
        <w:t> </w:t>
      </w:r>
      <w:r w:rsidRPr="00E81EF0">
        <w:t>obrony cywilnej.</w:t>
      </w:r>
    </w:p>
    <w:p w14:paraId="363E84E0" w14:textId="27DF09E7" w:rsidR="00F919A9" w:rsidRPr="00E81EF0" w:rsidRDefault="00F919A9" w:rsidP="00E81EF0">
      <w:pPr>
        <w:pStyle w:val="USTustnpkodeksu"/>
        <w:keepNext/>
      </w:pPr>
      <w:r w:rsidRPr="00E81EF0">
        <w:t>2. Szkolenia</w:t>
      </w:r>
      <w:r w:rsidR="00E81EF0" w:rsidRPr="00E81EF0">
        <w:t xml:space="preserve"> z</w:t>
      </w:r>
      <w:r w:rsidR="00E81EF0">
        <w:t> </w:t>
      </w:r>
      <w:r w:rsidRPr="00E81EF0">
        <w:t>zakresu ochrony ludności</w:t>
      </w:r>
      <w:r w:rsidR="00E81EF0" w:rsidRPr="00E81EF0">
        <w:t xml:space="preserve"> i</w:t>
      </w:r>
      <w:r w:rsidR="00E81EF0">
        <w:t> </w:t>
      </w:r>
      <w:r w:rsidRPr="00E81EF0">
        <w:t>obrony cywilnej przeprowadza się co najmniej:</w:t>
      </w:r>
    </w:p>
    <w:p w14:paraId="177C53D4" w14:textId="7FA90875" w:rsidR="00F919A9" w:rsidRPr="00E81EF0" w:rsidRDefault="00F919A9" w:rsidP="00F919A9">
      <w:pPr>
        <w:pStyle w:val="PKTpunkt"/>
      </w:pPr>
      <w:r w:rsidRPr="00E81EF0">
        <w:t>1)</w:t>
      </w:r>
      <w:r w:rsidRPr="00E81EF0">
        <w:tab/>
        <w:t>dla osób pełniących funkcję organu ochrony ludności –</w:t>
      </w:r>
      <w:r w:rsidR="00E81EF0" w:rsidRPr="00E81EF0">
        <w:t xml:space="preserve"> w</w:t>
      </w:r>
      <w:r w:rsidR="00E81EF0">
        <w:t> </w:t>
      </w:r>
      <w:r w:rsidRPr="00E81EF0">
        <w:t xml:space="preserve">ciągu </w:t>
      </w:r>
      <w:r w:rsidR="00E81EF0" w:rsidRPr="00E81EF0">
        <w:t>6</w:t>
      </w:r>
      <w:r w:rsidR="00E81EF0">
        <w:t> </w:t>
      </w:r>
      <w:r w:rsidRPr="00E81EF0">
        <w:t>miesięcy od dnia objęcia tej funkcji</w:t>
      </w:r>
      <w:r w:rsidR="00E81EF0" w:rsidRPr="00E81EF0">
        <w:t xml:space="preserve"> i</w:t>
      </w:r>
      <w:r w:rsidR="00E81EF0">
        <w:t> </w:t>
      </w:r>
      <w:r w:rsidRPr="00E81EF0">
        <w:t>następnie nie rzadziej niż raz na cztery lata;</w:t>
      </w:r>
    </w:p>
    <w:p w14:paraId="17A8A650" w14:textId="4C4D9178" w:rsidR="00F919A9" w:rsidRPr="00E81EF0" w:rsidRDefault="00F919A9" w:rsidP="00F919A9">
      <w:pPr>
        <w:pStyle w:val="PKTpunkt"/>
      </w:pPr>
      <w:r w:rsidRPr="00E81EF0">
        <w:t>2)</w:t>
      </w:r>
      <w:r w:rsidRPr="00E81EF0">
        <w:tab/>
        <w:t>dla osób wykonujących zadania związane</w:t>
      </w:r>
      <w:r w:rsidR="00E81EF0" w:rsidRPr="00E81EF0">
        <w:t xml:space="preserve"> z</w:t>
      </w:r>
      <w:r w:rsidR="00E81EF0">
        <w:t> </w:t>
      </w:r>
      <w:r w:rsidRPr="00E81EF0">
        <w:t>ochroną ludności</w:t>
      </w:r>
      <w:r w:rsidR="00E81EF0" w:rsidRPr="00E81EF0">
        <w:t xml:space="preserve"> i</w:t>
      </w:r>
      <w:r w:rsidR="00E81EF0">
        <w:t> </w:t>
      </w:r>
      <w:r w:rsidRPr="00E81EF0">
        <w:t>obroną cywilną – nie rzadziej niż raz na trzy lata;</w:t>
      </w:r>
    </w:p>
    <w:p w14:paraId="3C010AAD" w14:textId="0C855141" w:rsidR="00F919A9" w:rsidRPr="00E81EF0" w:rsidRDefault="00F919A9" w:rsidP="00F919A9">
      <w:pPr>
        <w:pStyle w:val="PKTpunkt"/>
      </w:pPr>
      <w:r w:rsidRPr="00E81EF0">
        <w:t>3)</w:t>
      </w:r>
      <w:r w:rsidRPr="00E81EF0">
        <w:tab/>
        <w:t>dla osób posiadających przydziały mobilizacyjne obrony cywilnej –</w:t>
      </w:r>
      <w:r w:rsidR="00E81EF0" w:rsidRPr="00E81EF0">
        <w:t xml:space="preserve"> w</w:t>
      </w:r>
      <w:r w:rsidR="00E81EF0">
        <w:t> </w:t>
      </w:r>
      <w:r w:rsidRPr="00E81EF0">
        <w:t xml:space="preserve">ciągu </w:t>
      </w:r>
      <w:r w:rsidR="00E81EF0" w:rsidRPr="00E81EF0">
        <w:t>6</w:t>
      </w:r>
      <w:r w:rsidR="00E81EF0">
        <w:t> </w:t>
      </w:r>
      <w:r w:rsidRPr="00E81EF0">
        <w:t>miesięcy od dnia otrzymania przydziału mobilizacyjnego obrony cywilnej.</w:t>
      </w:r>
    </w:p>
    <w:p w14:paraId="0F0370DB" w14:textId="1BE9671F" w:rsidR="00F919A9" w:rsidRPr="00E81EF0" w:rsidRDefault="00F919A9" w:rsidP="00F919A9">
      <w:pPr>
        <w:pStyle w:val="ARTartustawynprozporzdzenia"/>
      </w:pPr>
      <w:r w:rsidRPr="00E81EF0">
        <w:rPr>
          <w:rStyle w:val="Ppogrubienie"/>
        </w:rPr>
        <w:t>Art. </w:t>
      </w:r>
      <w:r w:rsidR="00E217BB" w:rsidRPr="00E81EF0">
        <w:rPr>
          <w:rStyle w:val="Ppogrubienie"/>
        </w:rPr>
        <w:t>50</w:t>
      </w:r>
      <w:r w:rsidRPr="00E81EF0">
        <w:rPr>
          <w:rStyle w:val="Ppogrubienie"/>
        </w:rPr>
        <w:t>.</w:t>
      </w:r>
      <w:r w:rsidRPr="00E81EF0">
        <w:t xml:space="preserve"> 1. Szkolenia</w:t>
      </w:r>
      <w:r w:rsidR="00E81EF0" w:rsidRPr="00E81EF0">
        <w:t xml:space="preserve"> z</w:t>
      </w:r>
      <w:r w:rsidR="00E81EF0">
        <w:t> </w:t>
      </w:r>
      <w:r w:rsidRPr="00E81EF0">
        <w:t>zakresu ochrony ludności</w:t>
      </w:r>
      <w:r w:rsidR="00E81EF0" w:rsidRPr="00E81EF0">
        <w:t xml:space="preserve"> i</w:t>
      </w:r>
      <w:r w:rsidR="00E81EF0">
        <w:t> </w:t>
      </w:r>
      <w:r w:rsidRPr="00E81EF0">
        <w:t>obrony cywilnej dla ministrów, sekretarzy stanu</w:t>
      </w:r>
      <w:r w:rsidR="00E81EF0" w:rsidRPr="00E81EF0">
        <w:t xml:space="preserve"> i</w:t>
      </w:r>
      <w:r w:rsidR="00E81EF0">
        <w:t> </w:t>
      </w:r>
      <w:r w:rsidRPr="00E81EF0">
        <w:t xml:space="preserve">podsekretarzy stanu, </w:t>
      </w:r>
      <w:r w:rsidR="00ED0926" w:rsidRPr="00E81EF0">
        <w:t xml:space="preserve">kierowników </w:t>
      </w:r>
      <w:r w:rsidRPr="00E81EF0">
        <w:t>urzędów centralnych oraz wojewodów, marszałków województw</w:t>
      </w:r>
      <w:r w:rsidR="00E81EF0" w:rsidRPr="00E81EF0">
        <w:t xml:space="preserve"> i</w:t>
      </w:r>
      <w:r w:rsidR="00E81EF0">
        <w:t> </w:t>
      </w:r>
      <w:r w:rsidRPr="00E81EF0">
        <w:t>starostów prowadzi Akademia Pożarnicza.</w:t>
      </w:r>
    </w:p>
    <w:p w14:paraId="2316C525" w14:textId="1A3710B3" w:rsidR="00F919A9" w:rsidRPr="00E81EF0" w:rsidRDefault="00F919A9" w:rsidP="00ED0926">
      <w:pPr>
        <w:pStyle w:val="USTustnpkodeksu"/>
      </w:pPr>
      <w:r w:rsidRPr="00E81EF0">
        <w:rPr>
          <w:bCs w:val="0"/>
        </w:rPr>
        <w:t>2. Szkolenia</w:t>
      </w:r>
      <w:r w:rsidR="00E81EF0" w:rsidRPr="00E81EF0">
        <w:rPr>
          <w:bCs w:val="0"/>
        </w:rPr>
        <w:t xml:space="preserve"> z</w:t>
      </w:r>
      <w:r w:rsidR="00E81EF0">
        <w:rPr>
          <w:bCs w:val="0"/>
        </w:rPr>
        <w:t> </w:t>
      </w:r>
      <w:r w:rsidRPr="00E81EF0">
        <w:rPr>
          <w:bCs w:val="0"/>
        </w:rPr>
        <w:t>zakresu ochrony ludności</w:t>
      </w:r>
      <w:r w:rsidR="00E81EF0" w:rsidRPr="00E81EF0">
        <w:rPr>
          <w:bCs w:val="0"/>
        </w:rPr>
        <w:t xml:space="preserve"> i</w:t>
      </w:r>
      <w:r w:rsidR="00E81EF0">
        <w:rPr>
          <w:bCs w:val="0"/>
        </w:rPr>
        <w:t> </w:t>
      </w:r>
      <w:r w:rsidRPr="00E81EF0">
        <w:rPr>
          <w:bCs w:val="0"/>
        </w:rPr>
        <w:t>obrony cywilnej dla wójtów (burmistrzów, prezydentów miast)</w:t>
      </w:r>
      <w:r w:rsidR="00ED0926" w:rsidRPr="00E81EF0">
        <w:rPr>
          <w:bCs w:val="0"/>
        </w:rPr>
        <w:t xml:space="preserve">, </w:t>
      </w:r>
      <w:r w:rsidRPr="00E81EF0">
        <w:t>pracowników urzędów administracji publicznej oraz członków</w:t>
      </w:r>
      <w:r w:rsidR="00E81EF0" w:rsidRPr="00E81EF0">
        <w:t xml:space="preserve"> i</w:t>
      </w:r>
      <w:r w:rsidR="00E81EF0">
        <w:t> </w:t>
      </w:r>
      <w:r w:rsidRPr="00E81EF0">
        <w:t>pracowników podmiotów ochrony ludności mogą być prowadzone przez uczelnie służb państwowych podległych ministrowi właściwemu do spraw wewnętrznych, szkoły, dla których organem założycielskim jest minister właściwy do spraw wewnętrznych, ośrodki szkolenia służb podległych ministrowi właściwemu do spraw wewnętrznych oraz inne uczelnie, związek ochotniczych straży pożarnych,</w:t>
      </w:r>
      <w:r w:rsidR="00E81EF0" w:rsidRPr="00E81EF0">
        <w:t xml:space="preserve"> a</w:t>
      </w:r>
      <w:r w:rsidR="00E81EF0">
        <w:t> </w:t>
      </w:r>
      <w:r w:rsidRPr="00E81EF0">
        <w:t>także przez osoby fizyczne, osoby prawne lub jednostki organizacyjne nieposiadające osobowości prawnej,</w:t>
      </w:r>
      <w:r w:rsidR="00E81EF0" w:rsidRPr="00E81EF0">
        <w:t xml:space="preserve"> z</w:t>
      </w:r>
      <w:r w:rsidR="00E81EF0">
        <w:t> </w:t>
      </w:r>
      <w:r w:rsidRPr="00E81EF0">
        <w:t>którymi kierownik urzędu albo podmiot ochrony ludności zawarł umowę na realizację tego szkolenia.</w:t>
      </w:r>
      <w:r w:rsidR="00ED0926" w:rsidRPr="00E81EF0">
        <w:t xml:space="preserve"> Szkolenia dla wójtów burmistrzów, prezydentów miast) organizują wojewodowie.</w:t>
      </w:r>
    </w:p>
    <w:p w14:paraId="31EDA481" w14:textId="15679476" w:rsidR="00FC4FD5" w:rsidRPr="00E81EF0" w:rsidRDefault="00FC4FD5" w:rsidP="00ED0926">
      <w:pPr>
        <w:pStyle w:val="USTustnpkodeksu"/>
      </w:pPr>
      <w:r w:rsidRPr="00E81EF0">
        <w:t>3. Osoby fizyczne, osoby prawne lub jednostki organizacyjne nieposiadające osobowości prawnej mogą prowadzić szkolenia</w:t>
      </w:r>
      <w:r w:rsidR="00E81EF0" w:rsidRPr="00E81EF0">
        <w:t xml:space="preserve"> z</w:t>
      </w:r>
      <w:r w:rsidR="00E81EF0">
        <w:t> </w:t>
      </w:r>
      <w:r w:rsidRPr="00E81EF0">
        <w:t>zakresu ochrony ludności</w:t>
      </w:r>
      <w:r w:rsidR="00E81EF0" w:rsidRPr="00E81EF0">
        <w:t xml:space="preserve"> i</w:t>
      </w:r>
      <w:r w:rsidR="00E81EF0">
        <w:t> </w:t>
      </w:r>
      <w:r w:rsidRPr="00E81EF0">
        <w:t>obrony cywilnej</w:t>
      </w:r>
      <w:r w:rsidR="009A07D6" w:rsidRPr="00E81EF0">
        <w:t>,</w:t>
      </w:r>
      <w:r w:rsidRPr="00E81EF0">
        <w:t xml:space="preserve"> jeżeli posiadają środki organizacyjne</w:t>
      </w:r>
      <w:r w:rsidR="00E81EF0" w:rsidRPr="00E81EF0">
        <w:t xml:space="preserve"> i</w:t>
      </w:r>
      <w:r w:rsidR="00E81EF0">
        <w:t> </w:t>
      </w:r>
      <w:r w:rsidRPr="00E81EF0">
        <w:t>techniczne,</w:t>
      </w:r>
      <w:r w:rsidR="00E81EF0" w:rsidRPr="00E81EF0">
        <w:t xml:space="preserve"> w</w:t>
      </w:r>
      <w:r w:rsidR="00E81EF0">
        <w:t> </w:t>
      </w:r>
      <w:r w:rsidRPr="00E81EF0">
        <w:t>tym osoby dysponujące wiedzą specjalistyczną, niezbędne do zapewnienia odpowiedniego poziomu merytorycznego szkolenia.</w:t>
      </w:r>
    </w:p>
    <w:p w14:paraId="3B95ED24" w14:textId="67B9E5A3" w:rsidR="00F919A9" w:rsidRPr="00E81EF0" w:rsidRDefault="00FC4FD5" w:rsidP="00F919A9">
      <w:pPr>
        <w:pStyle w:val="USTustnpkodeksu"/>
      </w:pPr>
      <w:r w:rsidRPr="00E81EF0">
        <w:lastRenderedPageBreak/>
        <w:t>4</w:t>
      </w:r>
      <w:r w:rsidR="00F919A9" w:rsidRPr="00E81EF0">
        <w:t>. Spełnienie wymagań przez prowadzące szkolenia osoby fizyczne, osoby prawne lub jednostki organizacyjne nieposiadające osobowości prawnej,</w:t>
      </w:r>
      <w:r w:rsidR="00E81EF0" w:rsidRPr="00E81EF0">
        <w:t xml:space="preserve"> o</w:t>
      </w:r>
      <w:r w:rsidR="00E81EF0">
        <w:t> </w:t>
      </w:r>
      <w:r w:rsidR="00F919A9" w:rsidRPr="00E81EF0">
        <w:t>których mowa</w:t>
      </w:r>
      <w:r w:rsidR="00E81EF0" w:rsidRPr="00E81EF0">
        <w:t xml:space="preserve"> w</w:t>
      </w:r>
      <w:r w:rsidR="00E81EF0">
        <w:t> ust. </w:t>
      </w:r>
      <w:r w:rsidR="00ED0926" w:rsidRPr="00E81EF0">
        <w:t>2</w:t>
      </w:r>
      <w:r w:rsidR="00F919A9" w:rsidRPr="00E81EF0">
        <w:t>, weryfikuje Akademia Pożarnicza.</w:t>
      </w:r>
    </w:p>
    <w:p w14:paraId="01B7499C" w14:textId="6C6E3997" w:rsidR="00F919A9" w:rsidRPr="00E81EF0" w:rsidRDefault="00F919A9" w:rsidP="00F919A9">
      <w:pPr>
        <w:pStyle w:val="ARTartustawynprozporzdzenia"/>
      </w:pPr>
      <w:r w:rsidRPr="00E81EF0">
        <w:rPr>
          <w:rStyle w:val="Ppogrubienie"/>
        </w:rPr>
        <w:t>Art. </w:t>
      </w:r>
      <w:r w:rsidR="00E217BB" w:rsidRPr="00E81EF0">
        <w:rPr>
          <w:rStyle w:val="Ppogrubienie"/>
        </w:rPr>
        <w:t>51</w:t>
      </w:r>
      <w:r w:rsidRPr="00E81EF0">
        <w:rPr>
          <w:rStyle w:val="Ppogrubienie"/>
        </w:rPr>
        <w:t>.</w:t>
      </w:r>
      <w:r w:rsidR="005854CB">
        <w:t> </w:t>
      </w:r>
      <w:r w:rsidRPr="00E81EF0">
        <w:t>Minister właściwy do spraw wewnętrznych określi,</w:t>
      </w:r>
      <w:r w:rsidR="00E81EF0" w:rsidRPr="00E81EF0">
        <w:t xml:space="preserve"> w</w:t>
      </w:r>
      <w:r w:rsidR="00E81EF0">
        <w:t> </w:t>
      </w:r>
      <w:r w:rsidRPr="00E81EF0">
        <w:t>drodze rozporządzenia, program szkoleń ochrony ludności</w:t>
      </w:r>
      <w:r w:rsidR="00E81EF0" w:rsidRPr="00E81EF0">
        <w:t xml:space="preserve"> i</w:t>
      </w:r>
      <w:r w:rsidR="00E81EF0">
        <w:t> </w:t>
      </w:r>
      <w:r w:rsidRPr="00E81EF0">
        <w:t>obrony cywilnej oraz wymagania dla podmiotów</w:t>
      </w:r>
      <w:r w:rsidR="00312E72" w:rsidRPr="00E81EF0">
        <w:t xml:space="preserve"> </w:t>
      </w:r>
      <w:r w:rsidRPr="00E81EF0">
        <w:t>prowadzących szkolenia,</w:t>
      </w:r>
      <w:r w:rsidR="00E81EF0" w:rsidRPr="00E81EF0">
        <w:t xml:space="preserve"> o</w:t>
      </w:r>
      <w:r w:rsidR="00E81EF0">
        <w:t> </w:t>
      </w:r>
      <w:r w:rsidRPr="00E81EF0">
        <w:t>których mowa</w:t>
      </w:r>
      <w:r w:rsidR="00E81EF0" w:rsidRPr="00E81EF0">
        <w:t xml:space="preserve"> w</w:t>
      </w:r>
      <w:r w:rsidR="00E81EF0">
        <w:t> art. </w:t>
      </w:r>
      <w:r w:rsidR="00E217BB" w:rsidRPr="00E81EF0">
        <w:t>5</w:t>
      </w:r>
      <w:r w:rsidR="00E81EF0" w:rsidRPr="00E81EF0">
        <w:t>0</w:t>
      </w:r>
      <w:r w:rsidR="00E81EF0">
        <w:t xml:space="preserve"> ust. </w:t>
      </w:r>
      <w:r w:rsidR="00ED0926" w:rsidRPr="00E81EF0">
        <w:t>2</w:t>
      </w:r>
      <w:r w:rsidRPr="00E81EF0">
        <w:t>, mając na względzie zapewnienie jednolitości</w:t>
      </w:r>
      <w:r w:rsidR="00E81EF0" w:rsidRPr="00E81EF0">
        <w:t xml:space="preserve"> i</w:t>
      </w:r>
      <w:r w:rsidR="00E81EF0">
        <w:t> </w:t>
      </w:r>
      <w:r w:rsidRPr="00E81EF0">
        <w:t>odpowiedniego poziomu szkoleń na obszarze całego kraju.</w:t>
      </w:r>
    </w:p>
    <w:p w14:paraId="6F8F9CBE" w14:textId="728FB901" w:rsidR="00F919A9" w:rsidRPr="00E81EF0" w:rsidRDefault="00F919A9" w:rsidP="00F919A9">
      <w:pPr>
        <w:pStyle w:val="ARTartustawynprozporzdzenia"/>
      </w:pPr>
      <w:r w:rsidRPr="00E81EF0">
        <w:rPr>
          <w:rStyle w:val="Ppogrubienie"/>
        </w:rPr>
        <w:t>Art. </w:t>
      </w:r>
      <w:r w:rsidR="00E217BB" w:rsidRPr="00E81EF0">
        <w:rPr>
          <w:rStyle w:val="Ppogrubienie"/>
        </w:rPr>
        <w:t>52</w:t>
      </w:r>
      <w:r w:rsidRPr="00E81EF0">
        <w:rPr>
          <w:rStyle w:val="Ppogrubienie"/>
        </w:rPr>
        <w:t>.</w:t>
      </w:r>
      <w:r w:rsidRPr="00E81EF0">
        <w:t> 1. Organy ochrony ludności mogą również prowadzić szkolenia dla podmiotów ochrony ludności</w:t>
      </w:r>
      <w:r w:rsidR="00E8756E" w:rsidRPr="00E81EF0">
        <w:t>,</w:t>
      </w:r>
      <w:r w:rsidRPr="00E81EF0">
        <w:t xml:space="preserve"> zrzeszeń</w:t>
      </w:r>
      <w:r w:rsidR="00E81EF0" w:rsidRPr="00E81EF0">
        <w:t xml:space="preserve"> i</w:t>
      </w:r>
      <w:r w:rsidR="00E81EF0">
        <w:t> </w:t>
      </w:r>
      <w:r w:rsidRPr="00E81EF0">
        <w:t>przedsiębiorców</w:t>
      </w:r>
      <w:r w:rsidR="00E8756E" w:rsidRPr="00E81EF0">
        <w:t xml:space="preserve"> oraz ludności</w:t>
      </w:r>
      <w:r w:rsidRPr="00E81EF0">
        <w:t>.</w:t>
      </w:r>
    </w:p>
    <w:p w14:paraId="737D1245" w14:textId="2CED5704" w:rsidR="00F919A9" w:rsidRPr="00E81EF0" w:rsidRDefault="00F919A9" w:rsidP="00F919A9">
      <w:pPr>
        <w:pStyle w:val="USTustnpkodeksu"/>
      </w:pPr>
      <w:r w:rsidRPr="00E81EF0">
        <w:t>2. Podmioty ochrony ludności,</w:t>
      </w:r>
      <w:r w:rsidR="00E81EF0" w:rsidRPr="00E81EF0">
        <w:t xml:space="preserve"> w</w:t>
      </w:r>
      <w:r w:rsidR="00E81EF0">
        <w:t> </w:t>
      </w:r>
      <w:r w:rsidRPr="00E81EF0">
        <w:t>szczególności jednostki organizacyjne Państwowej Straży Pożarnej, związek ochotniczych straży pożarnych, Polski Czerwony Krzyż</w:t>
      </w:r>
      <w:r w:rsidR="00E81EF0" w:rsidRPr="00E81EF0">
        <w:t xml:space="preserve"> i</w:t>
      </w:r>
      <w:r w:rsidR="00E81EF0">
        <w:t> </w:t>
      </w:r>
      <w:r w:rsidRPr="00E81EF0">
        <w:t>Rządowe Centrum Bezpieczeństwa</w:t>
      </w:r>
      <w:r w:rsidR="00F041E1" w:rsidRPr="00E81EF0">
        <w:t>,</w:t>
      </w:r>
      <w:r w:rsidRPr="00E81EF0">
        <w:t xml:space="preserve"> wspomagają organy ochrony ludności</w:t>
      </w:r>
      <w:r w:rsidR="00E81EF0" w:rsidRPr="00E81EF0">
        <w:t xml:space="preserve"> w</w:t>
      </w:r>
      <w:r w:rsidR="00E81EF0">
        <w:t> </w:t>
      </w:r>
      <w:r w:rsidRPr="00E81EF0">
        <w:t>organizacji szkoleń.</w:t>
      </w:r>
    </w:p>
    <w:p w14:paraId="2032CB8B" w14:textId="5E0C0AF7" w:rsidR="00F919A9" w:rsidRPr="00E81EF0" w:rsidRDefault="00F919A9" w:rsidP="00F919A9">
      <w:pPr>
        <w:pStyle w:val="ARTartustawynprozporzdzenia"/>
      </w:pPr>
      <w:r w:rsidRPr="00E81EF0">
        <w:rPr>
          <w:rStyle w:val="Ppogrubienie"/>
        </w:rPr>
        <w:t>Art. </w:t>
      </w:r>
      <w:r w:rsidR="00E217BB" w:rsidRPr="00E81EF0">
        <w:rPr>
          <w:rStyle w:val="Ppogrubienie"/>
        </w:rPr>
        <w:t>53</w:t>
      </w:r>
      <w:r w:rsidRPr="00E81EF0">
        <w:rPr>
          <w:rStyle w:val="Ppogrubienie"/>
        </w:rPr>
        <w:t>.</w:t>
      </w:r>
      <w:r w:rsidRPr="00E81EF0">
        <w:t> 1.</w:t>
      </w:r>
      <w:r w:rsidR="00E81EF0" w:rsidRPr="00E81EF0">
        <w:t xml:space="preserve"> W</w:t>
      </w:r>
      <w:r w:rsidR="00E81EF0">
        <w:t> </w:t>
      </w:r>
      <w:r w:rsidRPr="00E81EF0">
        <w:t>celu weryfikacji gotowości</w:t>
      </w:r>
      <w:r w:rsidR="00E81EF0" w:rsidRPr="00E81EF0">
        <w:t xml:space="preserve"> i</w:t>
      </w:r>
      <w:r w:rsidR="00E81EF0">
        <w:t> </w:t>
      </w:r>
      <w:r w:rsidRPr="00E81EF0">
        <w:t>zwiększenia skuteczności wykonywania zadań ochrony ludności</w:t>
      </w:r>
      <w:r w:rsidR="00E81EF0" w:rsidRPr="00E81EF0">
        <w:t xml:space="preserve"> i</w:t>
      </w:r>
      <w:r w:rsidR="00E81EF0">
        <w:t> </w:t>
      </w:r>
      <w:r w:rsidRPr="00E81EF0">
        <w:t>obrony cywilnej oraz utrwalania wiedzy</w:t>
      </w:r>
      <w:r w:rsidR="00E81EF0" w:rsidRPr="00E81EF0">
        <w:t xml:space="preserve"> i</w:t>
      </w:r>
      <w:r w:rsidR="00E81EF0">
        <w:t> </w:t>
      </w:r>
      <w:r w:rsidRPr="00E81EF0">
        <w:t>umiejętności, organy ochrony ludności przeprowadzają ćwiczenia ochrony ludności</w:t>
      </w:r>
      <w:r w:rsidR="00E81EF0" w:rsidRPr="00E81EF0">
        <w:t xml:space="preserve"> i</w:t>
      </w:r>
      <w:r w:rsidR="00E81EF0">
        <w:t> </w:t>
      </w:r>
      <w:r w:rsidR="00E8756E" w:rsidRPr="00E81EF0">
        <w:t>obrony cywilnej</w:t>
      </w:r>
      <w:r w:rsidRPr="00E81EF0">
        <w:t>.</w:t>
      </w:r>
    </w:p>
    <w:p w14:paraId="57B74B51" w14:textId="13BD25AB" w:rsidR="00F919A9" w:rsidRPr="00E81EF0" w:rsidRDefault="00F919A9" w:rsidP="00E81EF0">
      <w:pPr>
        <w:pStyle w:val="USTustnpkodeksu"/>
        <w:keepNext/>
      </w:pPr>
      <w:r w:rsidRPr="00E81EF0">
        <w:t>2. Ćwiczenia ochrony ludności</w:t>
      </w:r>
      <w:r w:rsidR="00E81EF0" w:rsidRPr="00E81EF0">
        <w:t xml:space="preserve"> i</w:t>
      </w:r>
      <w:r w:rsidR="00E81EF0">
        <w:t> </w:t>
      </w:r>
      <w:r w:rsidRPr="00E81EF0">
        <w:t>obrony cywilnej przeprowadza się nie rzadziej niż raz na cztery lata, na podstawie planów ćwiczeń ochrony ludności</w:t>
      </w:r>
      <w:r w:rsidR="00E81EF0" w:rsidRPr="00E81EF0">
        <w:t xml:space="preserve"> i</w:t>
      </w:r>
      <w:r w:rsidR="00E81EF0">
        <w:t> </w:t>
      </w:r>
      <w:r w:rsidRPr="00E81EF0">
        <w:t xml:space="preserve">obrony cywilnej. Plan </w:t>
      </w:r>
      <w:r w:rsidR="009A67BB" w:rsidRPr="00E81EF0">
        <w:t xml:space="preserve">ćwiczeń </w:t>
      </w:r>
      <w:r w:rsidRPr="00E81EF0">
        <w:t>sporządza właściwy organ ochrony ludności,</w:t>
      </w:r>
      <w:r w:rsidR="00E81EF0" w:rsidRPr="00E81EF0">
        <w:t xml:space="preserve"> a</w:t>
      </w:r>
      <w:r w:rsidR="00E81EF0">
        <w:t> </w:t>
      </w:r>
      <w:r w:rsidRPr="00E81EF0">
        <w:t>zatwierdza:</w:t>
      </w:r>
    </w:p>
    <w:p w14:paraId="2DD148A1" w14:textId="7F9832C8" w:rsidR="00F919A9" w:rsidRPr="00E81EF0" w:rsidRDefault="00F919A9" w:rsidP="00F919A9">
      <w:pPr>
        <w:pStyle w:val="PKTpunkt"/>
      </w:pPr>
      <w:r w:rsidRPr="00E81EF0">
        <w:t>1)</w:t>
      </w:r>
      <w:r w:rsidRPr="00E81EF0">
        <w:tab/>
        <w:t>w przypadku wójta (burmistrza, prezydenta miasta) – starosta;</w:t>
      </w:r>
    </w:p>
    <w:p w14:paraId="50DC1909" w14:textId="61905266" w:rsidR="00F919A9" w:rsidRPr="00E81EF0" w:rsidRDefault="00F919A9" w:rsidP="00F919A9">
      <w:pPr>
        <w:pStyle w:val="PKTpunkt"/>
      </w:pPr>
      <w:r w:rsidRPr="00E81EF0">
        <w:t>2)</w:t>
      </w:r>
      <w:r w:rsidRPr="00E81EF0">
        <w:tab/>
        <w:t>w przypadku starosty</w:t>
      </w:r>
      <w:r w:rsidR="00E81EF0" w:rsidRPr="00E81EF0">
        <w:t xml:space="preserve"> i</w:t>
      </w:r>
      <w:r w:rsidR="00E81EF0">
        <w:t> </w:t>
      </w:r>
      <w:r w:rsidRPr="00E81EF0">
        <w:t>marszałka województwa – wojewoda;</w:t>
      </w:r>
    </w:p>
    <w:p w14:paraId="26B9523A" w14:textId="6E7B6CCF" w:rsidR="00F919A9" w:rsidRPr="00E81EF0" w:rsidRDefault="00F919A9" w:rsidP="00F919A9">
      <w:pPr>
        <w:pStyle w:val="PKTpunkt"/>
      </w:pPr>
      <w:r w:rsidRPr="00E81EF0">
        <w:t>3)</w:t>
      </w:r>
      <w:r w:rsidRPr="00E81EF0">
        <w:tab/>
        <w:t>w przypadku wojewody – minister właściwy do spraw wewnętrznych.</w:t>
      </w:r>
    </w:p>
    <w:p w14:paraId="2E943A63" w14:textId="30EB9A4B" w:rsidR="00F919A9" w:rsidRPr="00E81EF0" w:rsidRDefault="00F919A9" w:rsidP="00F919A9">
      <w:pPr>
        <w:pStyle w:val="USTustnpkodeksu"/>
      </w:pPr>
      <w:r w:rsidRPr="00E81EF0">
        <w:t>3. Organ, który zatwierdza plan ćwiczeń przekazuje organowi przeprowadzającemu ćwiczenia wytyczne</w:t>
      </w:r>
      <w:r w:rsidR="00E81EF0" w:rsidRPr="00E81EF0">
        <w:t xml:space="preserve"> i</w:t>
      </w:r>
      <w:r w:rsidR="00E81EF0">
        <w:t> </w:t>
      </w:r>
      <w:r w:rsidRPr="00E81EF0">
        <w:t xml:space="preserve">zalecenia odnośnie </w:t>
      </w:r>
      <w:r w:rsidR="006152EC" w:rsidRPr="00E81EF0">
        <w:t xml:space="preserve">do </w:t>
      </w:r>
      <w:r w:rsidRPr="00E81EF0">
        <w:t>zakresu ćwiczeń.</w:t>
      </w:r>
    </w:p>
    <w:p w14:paraId="0790AE1A" w14:textId="11FDFFBA" w:rsidR="00F919A9" w:rsidRPr="00E81EF0" w:rsidRDefault="00F919A9" w:rsidP="00F919A9">
      <w:pPr>
        <w:pStyle w:val="USTustnpkodeksu"/>
      </w:pPr>
      <w:r w:rsidRPr="00E81EF0">
        <w:t>4.</w:t>
      </w:r>
      <w:r w:rsidR="00E81EF0" w:rsidRPr="00E81EF0">
        <w:t> W</w:t>
      </w:r>
      <w:r w:rsidR="00E81EF0">
        <w:t> </w:t>
      </w:r>
      <w:r w:rsidRPr="00E81EF0">
        <w:t>ćwiczeniach ochrony ludności</w:t>
      </w:r>
      <w:r w:rsidR="00E81EF0" w:rsidRPr="00E81EF0">
        <w:t xml:space="preserve"> i</w:t>
      </w:r>
      <w:r w:rsidR="00E81EF0">
        <w:t> </w:t>
      </w:r>
      <w:r w:rsidRPr="00E81EF0">
        <w:t>obrony cywilnej uczestniczą, stosownie do potrzeb, podmioty ochrony ludności.</w:t>
      </w:r>
    </w:p>
    <w:p w14:paraId="5473CF85" w14:textId="2CFFE210" w:rsidR="00F919A9" w:rsidRPr="00E81EF0" w:rsidRDefault="00F919A9" w:rsidP="00F919A9">
      <w:pPr>
        <w:pStyle w:val="USTustnpkodeksu"/>
      </w:pPr>
      <w:r w:rsidRPr="00E81EF0">
        <w:t>5. Podmioty ochrony ludności,</w:t>
      </w:r>
      <w:r w:rsidR="00E81EF0" w:rsidRPr="00E81EF0">
        <w:t xml:space="preserve"> w</w:t>
      </w:r>
      <w:r w:rsidR="00E81EF0">
        <w:t> </w:t>
      </w:r>
      <w:r w:rsidRPr="00E81EF0">
        <w:t>szczególności jednostki organizacyjne Państwowej Straży Pożarnej, ochotnicze straże pożarne, związek ochotniczych straży pożarnych</w:t>
      </w:r>
      <w:r w:rsidR="00E81EF0" w:rsidRPr="00E81EF0">
        <w:t xml:space="preserve"> i</w:t>
      </w:r>
      <w:r w:rsidR="00E81EF0">
        <w:t> </w:t>
      </w:r>
      <w:r w:rsidRPr="00E81EF0">
        <w:t>Rządowe Centrum Bezpieczeństwa</w:t>
      </w:r>
      <w:r w:rsidR="00E8756E" w:rsidRPr="00E81EF0">
        <w:t>,</w:t>
      </w:r>
      <w:r w:rsidRPr="00E81EF0">
        <w:t xml:space="preserve"> wspomagają organy ochrony ludności</w:t>
      </w:r>
      <w:r w:rsidR="00E81EF0" w:rsidRPr="00E81EF0">
        <w:t xml:space="preserve"> w</w:t>
      </w:r>
      <w:r w:rsidR="00E81EF0">
        <w:t> </w:t>
      </w:r>
      <w:r w:rsidRPr="00E81EF0">
        <w:t>organizacji ćwiczeń ochrony ludności</w:t>
      </w:r>
      <w:r w:rsidR="00E81EF0" w:rsidRPr="00E81EF0">
        <w:t xml:space="preserve"> i</w:t>
      </w:r>
      <w:r w:rsidR="00E81EF0">
        <w:t> </w:t>
      </w:r>
      <w:r w:rsidRPr="00E81EF0">
        <w:t>obrony cywilnej.</w:t>
      </w:r>
    </w:p>
    <w:p w14:paraId="79ED045E" w14:textId="4B3E4458" w:rsidR="00F919A9" w:rsidRPr="00E81EF0" w:rsidRDefault="00F919A9" w:rsidP="00F919A9">
      <w:pPr>
        <w:pStyle w:val="USTustnpkodeksu"/>
      </w:pPr>
      <w:r w:rsidRPr="00E81EF0">
        <w:t>6. Organ ochrony ludności po zakończeniu ćwiczeń sporządza</w:t>
      </w:r>
      <w:r w:rsidR="00E81EF0" w:rsidRPr="00E81EF0">
        <w:t xml:space="preserve"> z</w:t>
      </w:r>
      <w:r w:rsidR="00E81EF0">
        <w:t> </w:t>
      </w:r>
      <w:r w:rsidRPr="00E81EF0">
        <w:t>nich raport, wraz</w:t>
      </w:r>
      <w:r w:rsidR="00E81EF0" w:rsidRPr="00E81EF0">
        <w:t xml:space="preserve"> z</w:t>
      </w:r>
      <w:r w:rsidR="00E81EF0">
        <w:t> </w:t>
      </w:r>
      <w:r w:rsidRPr="00E81EF0">
        <w:t>wnioskami</w:t>
      </w:r>
      <w:r w:rsidR="00E81EF0" w:rsidRPr="00E81EF0">
        <w:t xml:space="preserve"> i</w:t>
      </w:r>
      <w:r w:rsidR="00E81EF0">
        <w:t> </w:t>
      </w:r>
      <w:r w:rsidRPr="00E81EF0">
        <w:t>rekomendacjami dotyczącymi ich przygotowania</w:t>
      </w:r>
      <w:r w:rsidR="00E81EF0" w:rsidRPr="00E81EF0">
        <w:t xml:space="preserve"> i</w:t>
      </w:r>
      <w:r w:rsidR="00E81EF0">
        <w:t> </w:t>
      </w:r>
      <w:r w:rsidRPr="00E81EF0">
        <w:t>przeprowadzenia oraz oceną osiągnięcia celów ćwiczeń</w:t>
      </w:r>
      <w:r w:rsidR="00E81EF0" w:rsidRPr="00E81EF0">
        <w:t xml:space="preserve"> i</w:t>
      </w:r>
      <w:r w:rsidR="00E81EF0">
        <w:t> </w:t>
      </w:r>
      <w:r w:rsidRPr="00E81EF0">
        <w:t xml:space="preserve">przekazuje do organu, który zatwierdził plan ćwiczeń. Po </w:t>
      </w:r>
      <w:r w:rsidRPr="00E81EF0">
        <w:lastRenderedPageBreak/>
        <w:t>otrzymaniu raportu</w:t>
      </w:r>
      <w:r w:rsidR="00E81EF0" w:rsidRPr="00E81EF0">
        <w:t xml:space="preserve"> z</w:t>
      </w:r>
      <w:r w:rsidR="00E81EF0">
        <w:t> </w:t>
      </w:r>
      <w:r w:rsidRPr="00E81EF0">
        <w:t>ćwiczeń organ, który zatwierdził plan ćwiczeń, przeprowadza ich ewaluację,</w:t>
      </w:r>
      <w:r w:rsidR="00E81EF0" w:rsidRPr="00E81EF0">
        <w:t xml:space="preserve"> a</w:t>
      </w:r>
      <w:r w:rsidR="00E81EF0">
        <w:t> </w:t>
      </w:r>
      <w:r w:rsidRPr="00E81EF0">
        <w:t>następnie inicjuje wdrażanie wniosków</w:t>
      </w:r>
      <w:r w:rsidR="00E81EF0" w:rsidRPr="00E81EF0">
        <w:t xml:space="preserve"> i</w:t>
      </w:r>
      <w:r w:rsidR="00E81EF0">
        <w:t> </w:t>
      </w:r>
      <w:r w:rsidRPr="00E81EF0">
        <w:t>rekomendacji.</w:t>
      </w:r>
    </w:p>
    <w:p w14:paraId="05DCB18F" w14:textId="6D22EEC9" w:rsidR="009A67BB" w:rsidRPr="00E81EF0" w:rsidRDefault="009A67BB" w:rsidP="00F919A9">
      <w:pPr>
        <w:pStyle w:val="USTustnpkodeksu"/>
      </w:pPr>
      <w:r w:rsidRPr="00E81EF0">
        <w:t>7.</w:t>
      </w:r>
      <w:r w:rsidR="00E81EF0" w:rsidRPr="00E81EF0">
        <w:t xml:space="preserve"> W</w:t>
      </w:r>
      <w:r w:rsidR="00E81EF0">
        <w:t> </w:t>
      </w:r>
      <w:r w:rsidRPr="00E81EF0">
        <w:t>przypadku ćwiczeń przeprowadzanych przez ministra właściwego do spraw wewnętrznych oraz ministrów,</w:t>
      </w:r>
      <w:r w:rsidR="00E81EF0" w:rsidRPr="00E81EF0">
        <w:t xml:space="preserve"> o</w:t>
      </w:r>
      <w:r w:rsidR="00E81EF0">
        <w:t> </w:t>
      </w:r>
      <w:r w:rsidRPr="00E81EF0">
        <w:t>których mowa</w:t>
      </w:r>
      <w:r w:rsidR="00E81EF0" w:rsidRPr="00E81EF0">
        <w:t xml:space="preserve"> w</w:t>
      </w:r>
      <w:r w:rsidR="00E81EF0">
        <w:t> art. </w:t>
      </w:r>
      <w:r w:rsidR="00E81EF0" w:rsidRPr="00E81EF0">
        <w:t>9</w:t>
      </w:r>
      <w:r w:rsidR="00E81EF0">
        <w:t xml:space="preserve"> ust. </w:t>
      </w:r>
      <w:r w:rsidR="00E81EF0" w:rsidRPr="00E81EF0">
        <w:t>1</w:t>
      </w:r>
      <w:r w:rsidR="00E81EF0">
        <w:t xml:space="preserve"> pkt </w:t>
      </w:r>
      <w:r w:rsidR="00E81EF0" w:rsidRPr="00E81EF0">
        <w:t>2</w:t>
      </w:r>
      <w:r w:rsidR="00E81EF0">
        <w:t xml:space="preserve"> lit. </w:t>
      </w:r>
      <w:r w:rsidRPr="00E81EF0">
        <w:t>b ewaluację oraz wdrażanie wniosków</w:t>
      </w:r>
      <w:r w:rsidR="00E81EF0" w:rsidRPr="00E81EF0">
        <w:t xml:space="preserve"> i</w:t>
      </w:r>
      <w:r w:rsidR="00E81EF0">
        <w:t> </w:t>
      </w:r>
      <w:r w:rsidRPr="00E81EF0">
        <w:t>rekomendacji</w:t>
      </w:r>
      <w:r w:rsidR="00E81EF0" w:rsidRPr="00E81EF0">
        <w:t xml:space="preserve"> z</w:t>
      </w:r>
      <w:r w:rsidR="00E81EF0">
        <w:t> </w:t>
      </w:r>
      <w:r w:rsidRPr="00E81EF0">
        <w:t>ćwiczeń przeprowadza organ prowadzący ćwiczenia.</w:t>
      </w:r>
    </w:p>
    <w:p w14:paraId="14CD8F4D" w14:textId="4BCD5393" w:rsidR="00F919A9" w:rsidRPr="00E81EF0" w:rsidRDefault="00F919A9" w:rsidP="00F919A9">
      <w:pPr>
        <w:pStyle w:val="ARTartustawynprozporzdzenia"/>
      </w:pPr>
      <w:r w:rsidRPr="00E81EF0">
        <w:rPr>
          <w:rStyle w:val="Ppogrubienie"/>
        </w:rPr>
        <w:t>Art. </w:t>
      </w:r>
      <w:r w:rsidR="00E217BB" w:rsidRPr="00E81EF0">
        <w:rPr>
          <w:rStyle w:val="Ppogrubienie"/>
        </w:rPr>
        <w:t>54</w:t>
      </w:r>
      <w:r w:rsidRPr="00E81EF0">
        <w:rPr>
          <w:rStyle w:val="Ppogrubienie"/>
        </w:rPr>
        <w:t>.</w:t>
      </w:r>
      <w:r w:rsidRPr="00E81EF0">
        <w:t> Minister właściwy do spraw wewnętrznych określi, w drodze rozporządzenia, szczegółowy zakres i sposób organizowania</w:t>
      </w:r>
      <w:r w:rsidR="00E81EF0" w:rsidRPr="00E81EF0">
        <w:t xml:space="preserve"> i</w:t>
      </w:r>
      <w:r w:rsidR="00E81EF0">
        <w:t> </w:t>
      </w:r>
      <w:r w:rsidRPr="00E81EF0">
        <w:t>prowadzenia ćwiczeń ochrony ludności</w:t>
      </w:r>
      <w:r w:rsidR="00E81EF0" w:rsidRPr="00E81EF0">
        <w:t xml:space="preserve"> i</w:t>
      </w:r>
      <w:r w:rsidR="00E81EF0">
        <w:t> </w:t>
      </w:r>
      <w:r w:rsidRPr="00E81EF0">
        <w:t>obrony cywilnej,</w:t>
      </w:r>
      <w:r w:rsidR="00E81EF0" w:rsidRPr="00E81EF0">
        <w:t xml:space="preserve"> w</w:t>
      </w:r>
      <w:r w:rsidR="00E81EF0">
        <w:t> </w:t>
      </w:r>
      <w:r w:rsidRPr="00E81EF0">
        <w:t>tym planowania, raportowania</w:t>
      </w:r>
      <w:r w:rsidR="00E81EF0" w:rsidRPr="00E81EF0">
        <w:t xml:space="preserve"> i</w:t>
      </w:r>
      <w:r w:rsidR="00E81EF0">
        <w:t> </w:t>
      </w:r>
      <w:r w:rsidRPr="00E81EF0">
        <w:t>ewaluacji, mając na względzie zapewnienie właściwego przygotowania</w:t>
      </w:r>
      <w:r w:rsidR="00E81EF0" w:rsidRPr="00E81EF0">
        <w:t xml:space="preserve"> i</w:t>
      </w:r>
      <w:r w:rsidR="00E81EF0">
        <w:t> </w:t>
      </w:r>
      <w:r w:rsidRPr="00E81EF0">
        <w:t>sprawdzenia gotowości organów</w:t>
      </w:r>
      <w:r w:rsidR="00E81EF0" w:rsidRPr="00E81EF0">
        <w:t xml:space="preserve"> i</w:t>
      </w:r>
      <w:r w:rsidR="00E81EF0">
        <w:t> </w:t>
      </w:r>
      <w:r w:rsidRPr="00E81EF0">
        <w:t>podmiotów ochrony ludności i obrony cywilnej do realizacji zadań.</w:t>
      </w:r>
    </w:p>
    <w:p w14:paraId="2CFF27E8" w14:textId="499649F5" w:rsidR="00F919A9" w:rsidRPr="00E81EF0" w:rsidRDefault="00F919A9" w:rsidP="00F919A9">
      <w:pPr>
        <w:pStyle w:val="ARTartustawynprozporzdzenia"/>
      </w:pPr>
      <w:r w:rsidRPr="00E81EF0">
        <w:rPr>
          <w:rStyle w:val="Ppogrubienie"/>
        </w:rPr>
        <w:t>Art. </w:t>
      </w:r>
      <w:r w:rsidR="00E217BB" w:rsidRPr="00E81EF0">
        <w:rPr>
          <w:rStyle w:val="Ppogrubienie"/>
        </w:rPr>
        <w:t>55</w:t>
      </w:r>
      <w:r w:rsidR="005854CB">
        <w:rPr>
          <w:rStyle w:val="Ppogrubienie"/>
        </w:rPr>
        <w:t>.</w:t>
      </w:r>
      <w:r w:rsidR="005854CB">
        <w:t> </w:t>
      </w:r>
      <w:r w:rsidRPr="00E81EF0">
        <w:t>Edukacja</w:t>
      </w:r>
      <w:r w:rsidR="00E81EF0" w:rsidRPr="00E81EF0">
        <w:t xml:space="preserve"> z</w:t>
      </w:r>
      <w:r w:rsidR="00E81EF0">
        <w:t> </w:t>
      </w:r>
      <w:r w:rsidRPr="00E81EF0">
        <w:t>zakresu ochrony ludności</w:t>
      </w:r>
      <w:r w:rsidR="00E81EF0" w:rsidRPr="00E81EF0">
        <w:t xml:space="preserve"> i</w:t>
      </w:r>
      <w:r w:rsidR="00E81EF0">
        <w:t> </w:t>
      </w:r>
      <w:r w:rsidRPr="00E81EF0">
        <w:t>obrony cywilnej obejmuje</w:t>
      </w:r>
      <w:r w:rsidR="00E81EF0" w:rsidRPr="00E81EF0">
        <w:t xml:space="preserve"> w</w:t>
      </w:r>
      <w:r w:rsidR="00E81EF0">
        <w:t> </w:t>
      </w:r>
      <w:r w:rsidRPr="00E81EF0">
        <w:t>szczególności przekazywanie wiedzy</w:t>
      </w:r>
      <w:r w:rsidR="00E81EF0" w:rsidRPr="00E81EF0">
        <w:t xml:space="preserve"> o</w:t>
      </w:r>
      <w:r w:rsidR="00E81EF0">
        <w:t> </w:t>
      </w:r>
      <w:r w:rsidRPr="00E81EF0">
        <w:t>potencjalnych</w:t>
      </w:r>
      <w:r w:rsidR="00E81EF0" w:rsidRPr="00E81EF0">
        <w:t xml:space="preserve"> i</w:t>
      </w:r>
      <w:r w:rsidR="00E81EF0">
        <w:t> </w:t>
      </w:r>
      <w:r w:rsidRPr="00E81EF0">
        <w:t>aktualnych zagrożeniach mających wpływ na bezpieczeństwo oraz</w:t>
      </w:r>
      <w:r w:rsidR="00E81EF0" w:rsidRPr="00E81EF0">
        <w:t xml:space="preserve"> o</w:t>
      </w:r>
      <w:r w:rsidR="00E81EF0">
        <w:t> </w:t>
      </w:r>
      <w:r w:rsidRPr="00E81EF0">
        <w:t>zasadach postępowania</w:t>
      </w:r>
      <w:r w:rsidR="00E81EF0" w:rsidRPr="00E81EF0">
        <w:t xml:space="preserve"> w</w:t>
      </w:r>
      <w:r w:rsidR="00E81EF0">
        <w:t> </w:t>
      </w:r>
      <w:r w:rsidRPr="00E81EF0">
        <w:t>sytuacjach zagrożenia.</w:t>
      </w:r>
    </w:p>
    <w:p w14:paraId="53AACC31" w14:textId="0A1F53A2" w:rsidR="00F919A9" w:rsidRPr="00E81EF0" w:rsidRDefault="00F919A9" w:rsidP="00F919A9">
      <w:pPr>
        <w:pStyle w:val="ARTartustawynprozporzdzenia"/>
      </w:pPr>
      <w:r w:rsidRPr="00E81EF0">
        <w:rPr>
          <w:rStyle w:val="Ppogrubienie"/>
        </w:rPr>
        <w:t>Art. </w:t>
      </w:r>
      <w:r w:rsidR="00E217BB" w:rsidRPr="00E81EF0">
        <w:rPr>
          <w:rStyle w:val="Ppogrubienie"/>
        </w:rPr>
        <w:t>56</w:t>
      </w:r>
      <w:r w:rsidRPr="00E81EF0">
        <w:rPr>
          <w:rStyle w:val="Ppogrubienie"/>
        </w:rPr>
        <w:t>.</w:t>
      </w:r>
      <w:r w:rsidRPr="00E81EF0">
        <w:t xml:space="preserve"> Edukacja</w:t>
      </w:r>
      <w:r w:rsidR="00E81EF0" w:rsidRPr="00E81EF0">
        <w:t xml:space="preserve"> z</w:t>
      </w:r>
      <w:r w:rsidR="00E81EF0">
        <w:t> </w:t>
      </w:r>
      <w:r w:rsidRPr="00E81EF0">
        <w:t>zakresu ochrony ludności</w:t>
      </w:r>
      <w:r w:rsidR="00E81EF0" w:rsidRPr="00E81EF0">
        <w:t xml:space="preserve"> i</w:t>
      </w:r>
      <w:r w:rsidR="00E81EF0">
        <w:t> </w:t>
      </w:r>
      <w:r w:rsidRPr="00E81EF0">
        <w:t>obrony cywilnej</w:t>
      </w:r>
      <w:r w:rsidR="00E81EF0" w:rsidRPr="00E81EF0">
        <w:t xml:space="preserve"> w</w:t>
      </w:r>
      <w:r w:rsidR="00E81EF0">
        <w:t> </w:t>
      </w:r>
      <w:r w:rsidRPr="00E81EF0">
        <w:t xml:space="preserve">systemie </w:t>
      </w:r>
      <w:r w:rsidR="004A2E0C" w:rsidRPr="00E81EF0">
        <w:t xml:space="preserve">oświaty </w:t>
      </w:r>
      <w:r w:rsidRPr="00E81EF0">
        <w:t>odbywa się na zasadach określonych</w:t>
      </w:r>
      <w:r w:rsidR="00E81EF0" w:rsidRPr="00E81EF0">
        <w:t xml:space="preserve"> w</w:t>
      </w:r>
      <w:r w:rsidR="00E81EF0">
        <w:t> </w:t>
      </w:r>
      <w:r w:rsidRPr="00E81EF0">
        <w:t>ustawie</w:t>
      </w:r>
      <w:r w:rsidR="00E81EF0" w:rsidRPr="00E81EF0">
        <w:t xml:space="preserve"> z</w:t>
      </w:r>
      <w:r w:rsidR="00E81EF0">
        <w:t> </w:t>
      </w:r>
      <w:r w:rsidRPr="00E81EF0">
        <w:t>dnia 1</w:t>
      </w:r>
      <w:r w:rsidR="00E81EF0" w:rsidRPr="00E81EF0">
        <w:t>4</w:t>
      </w:r>
      <w:r w:rsidR="00E81EF0">
        <w:t> </w:t>
      </w:r>
      <w:r w:rsidRPr="00E81EF0">
        <w:t>grudnia 201</w:t>
      </w:r>
      <w:r w:rsidR="00E81EF0" w:rsidRPr="00E81EF0">
        <w:t>6</w:t>
      </w:r>
      <w:r w:rsidR="00E81EF0">
        <w:t> </w:t>
      </w:r>
      <w:r w:rsidRPr="00E81EF0">
        <w:t>r. – Prawo oświatowe (</w:t>
      </w:r>
      <w:r w:rsidR="00E81EF0">
        <w:t>Dz. U.</w:t>
      </w:r>
      <w:r w:rsidR="00E81EF0" w:rsidRPr="00E81EF0">
        <w:t xml:space="preserve"> z</w:t>
      </w:r>
      <w:r w:rsidR="00E81EF0">
        <w:t> </w:t>
      </w:r>
      <w:r w:rsidR="006F63E4" w:rsidRPr="00E81EF0">
        <w:t>202</w:t>
      </w:r>
      <w:r w:rsidR="00E81EF0" w:rsidRPr="00E81EF0">
        <w:t>4</w:t>
      </w:r>
      <w:r w:rsidR="00E81EF0">
        <w:t> </w:t>
      </w:r>
      <w:r w:rsidRPr="00E81EF0">
        <w:t>r.</w:t>
      </w:r>
      <w:r w:rsidR="00E81EF0">
        <w:t xml:space="preserve"> poz. </w:t>
      </w:r>
      <w:r w:rsidR="006F63E4" w:rsidRPr="00E81EF0">
        <w:t>73</w:t>
      </w:r>
      <w:r w:rsidR="00E81EF0" w:rsidRPr="00E81EF0">
        <w:t>7</w:t>
      </w:r>
      <w:r w:rsidR="00E81EF0">
        <w:t xml:space="preserve"> i </w:t>
      </w:r>
      <w:r w:rsidR="006F63E4" w:rsidRPr="00E81EF0">
        <w:t>854</w:t>
      </w:r>
      <w:r w:rsidRPr="00E81EF0">
        <w:t>).</w:t>
      </w:r>
    </w:p>
    <w:p w14:paraId="5A6856A1" w14:textId="0FD85F5E" w:rsidR="00F919A9" w:rsidRPr="00E81EF0" w:rsidRDefault="00F919A9" w:rsidP="00F919A9">
      <w:pPr>
        <w:pStyle w:val="ARTartustawynprozporzdzenia"/>
      </w:pPr>
      <w:r w:rsidRPr="00E81EF0">
        <w:rPr>
          <w:rStyle w:val="Ppogrubienie"/>
        </w:rPr>
        <w:t>Art. </w:t>
      </w:r>
      <w:r w:rsidR="001C1343" w:rsidRPr="00E81EF0">
        <w:rPr>
          <w:rStyle w:val="Ppogrubienie"/>
        </w:rPr>
        <w:t>57</w:t>
      </w:r>
      <w:r w:rsidRPr="00E81EF0">
        <w:rPr>
          <w:rStyle w:val="Ppogrubienie"/>
        </w:rPr>
        <w:t>.</w:t>
      </w:r>
      <w:r w:rsidRPr="00E81EF0">
        <w:t xml:space="preserve"> 1. Zajęcia pozaszkolne oraz inne formy edukacji</w:t>
      </w:r>
      <w:r w:rsidR="00E81EF0" w:rsidRPr="00E81EF0">
        <w:t xml:space="preserve"> z</w:t>
      </w:r>
      <w:r w:rsidR="00E81EF0">
        <w:t> </w:t>
      </w:r>
      <w:r w:rsidRPr="00E81EF0">
        <w:t>zakresu ochrony ludności</w:t>
      </w:r>
      <w:r w:rsidR="00E81EF0" w:rsidRPr="00E81EF0">
        <w:t xml:space="preserve"> i</w:t>
      </w:r>
      <w:r w:rsidR="00E81EF0">
        <w:t> </w:t>
      </w:r>
      <w:r w:rsidRPr="00E81EF0">
        <w:t>obrony cywilnej organizuje organ ochrony ludności.</w:t>
      </w:r>
    </w:p>
    <w:p w14:paraId="6FD04EBA" w14:textId="1697463E" w:rsidR="00F919A9" w:rsidRPr="00E81EF0" w:rsidRDefault="00F919A9" w:rsidP="00F919A9">
      <w:pPr>
        <w:pStyle w:val="USTustnpkodeksu"/>
      </w:pPr>
      <w:r w:rsidRPr="00E81EF0">
        <w:t>2. Zajęcia</w:t>
      </w:r>
      <w:r w:rsidR="00B45EDB" w:rsidRPr="00E81EF0">
        <w:t xml:space="preserve"> pozaszkolne oraz inne formy edukacji</w:t>
      </w:r>
      <w:r w:rsidR="00E81EF0" w:rsidRPr="00E81EF0">
        <w:t xml:space="preserve"> z</w:t>
      </w:r>
      <w:r w:rsidR="00E81EF0">
        <w:t> </w:t>
      </w:r>
      <w:r w:rsidRPr="00E81EF0">
        <w:t>zakresu ochrony ludności</w:t>
      </w:r>
      <w:r w:rsidR="00E81EF0" w:rsidRPr="00E81EF0">
        <w:t xml:space="preserve"> i</w:t>
      </w:r>
      <w:r w:rsidR="00E81EF0">
        <w:t> </w:t>
      </w:r>
      <w:r w:rsidRPr="00E81EF0">
        <w:t>obrony cywilnej mogą prowadzić podmioty ochrony ludności oraz osoby fizyczne, osoby prawne lub jednostki organizacyjne nieposiadające osobowości prawnej,</w:t>
      </w:r>
      <w:r w:rsidR="00E81EF0" w:rsidRPr="00E81EF0">
        <w:t xml:space="preserve"> z</w:t>
      </w:r>
      <w:r w:rsidR="00E81EF0">
        <w:t> </w:t>
      </w:r>
      <w:r w:rsidRPr="00E81EF0">
        <w:t xml:space="preserve">którymi organ ochrony ludności zawarł umowę na </w:t>
      </w:r>
      <w:r w:rsidR="00B45EDB" w:rsidRPr="00E81EF0">
        <w:t xml:space="preserve">ich </w:t>
      </w:r>
      <w:r w:rsidRPr="00E81EF0">
        <w:t>realizację.</w:t>
      </w:r>
    </w:p>
    <w:p w14:paraId="25693985" w14:textId="3F6565D5" w:rsidR="00F919A9" w:rsidRPr="00E81EF0" w:rsidRDefault="00F919A9" w:rsidP="00F919A9">
      <w:pPr>
        <w:pStyle w:val="USTustnpkodeksu"/>
      </w:pPr>
      <w:r w:rsidRPr="00E81EF0">
        <w:t>3. Podmioty ochrony ludności,</w:t>
      </w:r>
      <w:r w:rsidR="00E81EF0" w:rsidRPr="00E81EF0">
        <w:t xml:space="preserve"> w</w:t>
      </w:r>
      <w:r w:rsidR="00E81EF0">
        <w:t> </w:t>
      </w:r>
      <w:r w:rsidRPr="00E81EF0">
        <w:t>szczególności jednostki organizacyjne Państwowej Straży Pożarnej, związek ochotniczych straży pożarnych, Polski Czerwony Krzyż</w:t>
      </w:r>
      <w:r w:rsidR="00E81EF0" w:rsidRPr="00E81EF0">
        <w:t xml:space="preserve"> i</w:t>
      </w:r>
      <w:r w:rsidR="00E81EF0">
        <w:t> </w:t>
      </w:r>
      <w:r w:rsidRPr="00E81EF0">
        <w:t>Rządowe Centrum Bezpieczeństwa</w:t>
      </w:r>
      <w:r w:rsidR="00B45EDB" w:rsidRPr="00E81EF0">
        <w:t>,</w:t>
      </w:r>
      <w:r w:rsidRPr="00E81EF0">
        <w:t xml:space="preserve"> wspomagają organ ochrony ludności</w:t>
      </w:r>
      <w:r w:rsidR="00E81EF0" w:rsidRPr="00E81EF0">
        <w:t xml:space="preserve"> w</w:t>
      </w:r>
      <w:r w:rsidR="00E81EF0">
        <w:t> </w:t>
      </w:r>
      <w:r w:rsidRPr="00E81EF0">
        <w:t>organizacji zajęć</w:t>
      </w:r>
      <w:r w:rsidR="00B45EDB" w:rsidRPr="00E81EF0">
        <w:t xml:space="preserve"> pozaszkolnych oraz innych form edukacji</w:t>
      </w:r>
      <w:r w:rsidRPr="00E81EF0">
        <w:t>.</w:t>
      </w:r>
    </w:p>
    <w:p w14:paraId="50D07836" w14:textId="77777777" w:rsidR="00F919A9" w:rsidRPr="00E81EF0" w:rsidRDefault="00F919A9" w:rsidP="00F919A9">
      <w:pPr>
        <w:pStyle w:val="ROZDZODDZOZNoznaczenierozdziauluboddziau"/>
      </w:pPr>
      <w:r w:rsidRPr="00E81EF0">
        <w:t>Rozdział 7</w:t>
      </w:r>
    </w:p>
    <w:p w14:paraId="68A081BD" w14:textId="77777777" w:rsidR="00F919A9" w:rsidRPr="00E81EF0" w:rsidRDefault="00F919A9" w:rsidP="00E81EF0">
      <w:pPr>
        <w:pStyle w:val="ROZDZODDZPRZEDMprzedmiotregulacjirozdziauluboddziau"/>
      </w:pPr>
      <w:r w:rsidRPr="00E81EF0">
        <w:t>Realizacja zadań ochrony ludności</w:t>
      </w:r>
    </w:p>
    <w:p w14:paraId="709E0C7E" w14:textId="1FE02D63" w:rsidR="00F919A9" w:rsidRPr="00E81EF0" w:rsidRDefault="00F919A9" w:rsidP="00F919A9">
      <w:pPr>
        <w:pStyle w:val="ARTartustawynprozporzdzenia"/>
      </w:pPr>
      <w:r w:rsidRPr="00E81EF0">
        <w:rPr>
          <w:rStyle w:val="Ppogrubienie"/>
        </w:rPr>
        <w:t>Art. </w:t>
      </w:r>
      <w:r w:rsidR="001C1343" w:rsidRPr="00E81EF0">
        <w:rPr>
          <w:rStyle w:val="Ppogrubienie"/>
        </w:rPr>
        <w:t>58</w:t>
      </w:r>
      <w:r w:rsidRPr="00E81EF0">
        <w:rPr>
          <w:rStyle w:val="Ppogrubienie"/>
        </w:rPr>
        <w:t>.</w:t>
      </w:r>
      <w:r w:rsidRPr="00E81EF0">
        <w:t xml:space="preserve"> 1. Wójt (burmistrz, prezydent miasta) </w:t>
      </w:r>
      <w:r w:rsidR="00FC4FD5" w:rsidRPr="00E81EF0">
        <w:t>kieruje realizacją</w:t>
      </w:r>
      <w:r w:rsidR="00E81EF0" w:rsidRPr="00E81EF0">
        <w:t xml:space="preserve"> i</w:t>
      </w:r>
      <w:r w:rsidR="00E81EF0">
        <w:t> </w:t>
      </w:r>
      <w:r w:rsidRPr="00E81EF0">
        <w:t>koordynuje realizację zadań ochrony ludności</w:t>
      </w:r>
      <w:r w:rsidR="00E81EF0" w:rsidRPr="00E81EF0">
        <w:t xml:space="preserve"> i</w:t>
      </w:r>
      <w:r w:rsidR="00E81EF0">
        <w:t> </w:t>
      </w:r>
      <w:r w:rsidRPr="00E81EF0">
        <w:t>obrony cywilnej przez podmioty ochrony ludności podległe</w:t>
      </w:r>
      <w:r w:rsidR="00E81EF0" w:rsidRPr="00E81EF0">
        <w:t xml:space="preserve"> i</w:t>
      </w:r>
      <w:r w:rsidR="00E81EF0">
        <w:t> </w:t>
      </w:r>
      <w:r w:rsidRPr="00E81EF0">
        <w:t xml:space="preserve">nadzorowane na </w:t>
      </w:r>
      <w:r w:rsidR="00797610" w:rsidRPr="00E81EF0">
        <w:t xml:space="preserve">obszarze </w:t>
      </w:r>
      <w:r w:rsidRPr="00E81EF0">
        <w:t>gminy.</w:t>
      </w:r>
    </w:p>
    <w:p w14:paraId="7A523FFF" w14:textId="14BC2837" w:rsidR="00F919A9" w:rsidRPr="00E81EF0" w:rsidRDefault="00F919A9" w:rsidP="00F919A9">
      <w:pPr>
        <w:pStyle w:val="USTustnpkodeksu"/>
      </w:pPr>
      <w:r w:rsidRPr="00E81EF0">
        <w:lastRenderedPageBreak/>
        <w:t xml:space="preserve">2. Starosta </w:t>
      </w:r>
      <w:r w:rsidR="00FC4FD5" w:rsidRPr="00E81EF0">
        <w:t>kieruje realizacją</w:t>
      </w:r>
      <w:r w:rsidR="00E81EF0" w:rsidRPr="00E81EF0">
        <w:t xml:space="preserve"> i</w:t>
      </w:r>
      <w:r w:rsidR="00E81EF0">
        <w:t> </w:t>
      </w:r>
      <w:r w:rsidRPr="00E81EF0">
        <w:t>koordynuje realizację zadań ochrony ludności</w:t>
      </w:r>
      <w:r w:rsidR="00E81EF0" w:rsidRPr="00E81EF0">
        <w:t xml:space="preserve"> i</w:t>
      </w:r>
      <w:r w:rsidR="00E81EF0">
        <w:t> </w:t>
      </w:r>
      <w:r w:rsidRPr="00E81EF0">
        <w:t>obrony cywilnej przez podmioty ochrony ludności podległe</w:t>
      </w:r>
      <w:r w:rsidR="00E81EF0" w:rsidRPr="00E81EF0">
        <w:t xml:space="preserve"> i</w:t>
      </w:r>
      <w:r w:rsidR="00E81EF0">
        <w:t> </w:t>
      </w:r>
      <w:r w:rsidRPr="00E81EF0">
        <w:t xml:space="preserve">nadzorowane na </w:t>
      </w:r>
      <w:r w:rsidR="00797610" w:rsidRPr="00E81EF0">
        <w:t xml:space="preserve">obszarze </w:t>
      </w:r>
      <w:r w:rsidRPr="00E81EF0">
        <w:t xml:space="preserve">powiatu. </w:t>
      </w:r>
      <w:r w:rsidR="00F524E3" w:rsidRPr="00E81EF0">
        <w:t>S</w:t>
      </w:r>
      <w:r w:rsidRPr="00E81EF0">
        <w:t>tarosta może koordynować realizowanie zadań ochrony ludności</w:t>
      </w:r>
      <w:r w:rsidR="00E81EF0" w:rsidRPr="00E81EF0">
        <w:t xml:space="preserve"> i</w:t>
      </w:r>
      <w:r w:rsidR="00E81EF0">
        <w:t> </w:t>
      </w:r>
      <w:r w:rsidRPr="00E81EF0">
        <w:t xml:space="preserve">obrony cywilnej przez gminy na </w:t>
      </w:r>
      <w:r w:rsidR="00797610" w:rsidRPr="00E81EF0">
        <w:t xml:space="preserve">obszarze </w:t>
      </w:r>
      <w:r w:rsidRPr="00E81EF0">
        <w:t>powiatu.</w:t>
      </w:r>
    </w:p>
    <w:p w14:paraId="406E0E27" w14:textId="6EEE8D22" w:rsidR="00F919A9" w:rsidRPr="00E81EF0" w:rsidRDefault="00F919A9" w:rsidP="00F919A9">
      <w:pPr>
        <w:pStyle w:val="USTustnpkodeksu"/>
      </w:pPr>
      <w:r w:rsidRPr="00E81EF0">
        <w:t>3. Marszałek województwa koordynuje realizację zadań ochrony ludności</w:t>
      </w:r>
      <w:r w:rsidR="00E81EF0" w:rsidRPr="00E81EF0">
        <w:t xml:space="preserve"> i</w:t>
      </w:r>
      <w:r w:rsidR="00E81EF0">
        <w:t> </w:t>
      </w:r>
      <w:r w:rsidRPr="00E81EF0">
        <w:t>obrony cywilnej przez podmioty ochrony ludności podległe</w:t>
      </w:r>
      <w:r w:rsidR="00E81EF0" w:rsidRPr="00E81EF0">
        <w:t xml:space="preserve"> i</w:t>
      </w:r>
      <w:r w:rsidR="00E81EF0">
        <w:t> </w:t>
      </w:r>
      <w:r w:rsidRPr="00E81EF0">
        <w:t xml:space="preserve">nadzorowane na </w:t>
      </w:r>
      <w:r w:rsidR="00797610" w:rsidRPr="00E81EF0">
        <w:t xml:space="preserve">obszarze </w:t>
      </w:r>
      <w:r w:rsidRPr="00E81EF0">
        <w:t>województwa.</w:t>
      </w:r>
    </w:p>
    <w:p w14:paraId="5921B307" w14:textId="184AF0C9" w:rsidR="00F919A9" w:rsidRPr="00E81EF0" w:rsidRDefault="00F919A9" w:rsidP="00F919A9">
      <w:pPr>
        <w:pStyle w:val="USTustnpkodeksu"/>
      </w:pPr>
      <w:r w:rsidRPr="00E81EF0">
        <w:t>4. Wojewoda koordynuje realizację zadań ochrony ludności</w:t>
      </w:r>
      <w:r w:rsidR="00E81EF0" w:rsidRPr="00E81EF0">
        <w:t xml:space="preserve"> i</w:t>
      </w:r>
      <w:r w:rsidR="00E81EF0">
        <w:t> </w:t>
      </w:r>
      <w:r w:rsidRPr="00E81EF0">
        <w:t>obrony cywilnej przez podmioty ochrony ludności podległe</w:t>
      </w:r>
      <w:r w:rsidR="00E81EF0" w:rsidRPr="00E81EF0">
        <w:t xml:space="preserve"> i</w:t>
      </w:r>
      <w:r w:rsidR="00E81EF0">
        <w:t> </w:t>
      </w:r>
      <w:r w:rsidRPr="00E81EF0">
        <w:t xml:space="preserve">nadzorowane na </w:t>
      </w:r>
      <w:r w:rsidR="00797610" w:rsidRPr="00E81EF0">
        <w:t xml:space="preserve">obszarze </w:t>
      </w:r>
      <w:r w:rsidRPr="00E81EF0">
        <w:t>województwa</w:t>
      </w:r>
      <w:r w:rsidR="00431C38" w:rsidRPr="00E81EF0">
        <w:t xml:space="preserve">. </w:t>
      </w:r>
      <w:r w:rsidR="00F524E3" w:rsidRPr="00E81EF0">
        <w:t>W</w:t>
      </w:r>
      <w:r w:rsidRPr="00E81EF0">
        <w:t>ojewoda może koordynować realiz</w:t>
      </w:r>
      <w:r w:rsidR="00AA584E" w:rsidRPr="00E81EF0">
        <w:t xml:space="preserve">ację </w:t>
      </w:r>
      <w:r w:rsidRPr="00E81EF0">
        <w:t>zadań ochrony ludności</w:t>
      </w:r>
      <w:r w:rsidR="00E81EF0" w:rsidRPr="00E81EF0">
        <w:t xml:space="preserve"> i</w:t>
      </w:r>
      <w:r w:rsidR="00E81EF0">
        <w:t> </w:t>
      </w:r>
      <w:r w:rsidRPr="00E81EF0">
        <w:t>obrony cywilnej przez gminy</w:t>
      </w:r>
      <w:r w:rsidR="00E81EF0" w:rsidRPr="00E81EF0">
        <w:t xml:space="preserve"> i</w:t>
      </w:r>
      <w:r w:rsidR="00E81EF0">
        <w:t> </w:t>
      </w:r>
      <w:r w:rsidRPr="00E81EF0">
        <w:t xml:space="preserve">powiaty na </w:t>
      </w:r>
      <w:r w:rsidR="00797610" w:rsidRPr="00E81EF0">
        <w:t xml:space="preserve">obszarze </w:t>
      </w:r>
      <w:r w:rsidRPr="00E81EF0">
        <w:t>województwa.</w:t>
      </w:r>
    </w:p>
    <w:p w14:paraId="7CDDEA9B" w14:textId="77777777" w:rsidR="00F919A9" w:rsidRPr="00E81EF0" w:rsidRDefault="00F919A9" w:rsidP="00E81EF0">
      <w:pPr>
        <w:pStyle w:val="USTustnpkodeksu"/>
        <w:keepNext/>
      </w:pPr>
      <w:r w:rsidRPr="00E81EF0">
        <w:t>5. Minister właściwy do spraw wewnętrznych koordynuje:</w:t>
      </w:r>
    </w:p>
    <w:p w14:paraId="687E3F0E" w14:textId="6106BFDC" w:rsidR="00F919A9" w:rsidRPr="00E81EF0" w:rsidRDefault="00F919A9" w:rsidP="00F919A9">
      <w:pPr>
        <w:pStyle w:val="PKTpunkt"/>
      </w:pPr>
      <w:r w:rsidRPr="00E81EF0">
        <w:t>1)</w:t>
      </w:r>
      <w:r w:rsidRPr="00E81EF0">
        <w:tab/>
        <w:t>realizację zadań ochrony ludności</w:t>
      </w:r>
      <w:r w:rsidR="00E81EF0" w:rsidRPr="00E81EF0">
        <w:t xml:space="preserve"> i</w:t>
      </w:r>
      <w:r w:rsidR="00E81EF0">
        <w:t> </w:t>
      </w:r>
      <w:r w:rsidRPr="00E81EF0">
        <w:t>obrony cywilnej przez wojewodów;</w:t>
      </w:r>
    </w:p>
    <w:p w14:paraId="4E45FAF0" w14:textId="5D6F8590" w:rsidR="00F919A9" w:rsidRPr="00E81EF0" w:rsidRDefault="00F919A9" w:rsidP="00F919A9">
      <w:pPr>
        <w:pStyle w:val="PKTpunkt"/>
      </w:pPr>
      <w:r w:rsidRPr="00E81EF0">
        <w:t>2)</w:t>
      </w:r>
      <w:r w:rsidRPr="00E81EF0">
        <w:tab/>
        <w:t>realizację zadań ochrony ludności</w:t>
      </w:r>
      <w:r w:rsidR="00E81EF0" w:rsidRPr="00E81EF0">
        <w:t xml:space="preserve"> i</w:t>
      </w:r>
      <w:r w:rsidR="00E81EF0">
        <w:t> </w:t>
      </w:r>
      <w:r w:rsidRPr="00E81EF0">
        <w:t xml:space="preserve">obrony cywilnej na obszarze całego kraju </w:t>
      </w:r>
      <w:r w:rsidR="00797610" w:rsidRPr="00E81EF0">
        <w:t>–</w:t>
      </w:r>
      <w:r w:rsidR="00E81EF0" w:rsidRPr="00E81EF0">
        <w:t xml:space="preserve"> w</w:t>
      </w:r>
      <w:r w:rsidR="00E81EF0">
        <w:t> </w:t>
      </w:r>
      <w:r w:rsidRPr="00E81EF0">
        <w:t>czasie obowiązywania stanu nadzwyczajnego.</w:t>
      </w:r>
    </w:p>
    <w:p w14:paraId="6DB8B6E1" w14:textId="408B023E" w:rsidR="00F919A9" w:rsidRPr="00E81EF0" w:rsidRDefault="00F919A9" w:rsidP="00F919A9">
      <w:pPr>
        <w:pStyle w:val="ARTartustawynprozporzdzenia"/>
      </w:pPr>
      <w:r w:rsidRPr="00E81EF0">
        <w:rPr>
          <w:rStyle w:val="Ppogrubienie"/>
        </w:rPr>
        <w:t>Art. </w:t>
      </w:r>
      <w:r w:rsidR="001C1343" w:rsidRPr="00E81EF0">
        <w:rPr>
          <w:rStyle w:val="Ppogrubienie"/>
        </w:rPr>
        <w:t>59</w:t>
      </w:r>
      <w:r w:rsidRPr="00E81EF0">
        <w:rPr>
          <w:rStyle w:val="Ppogrubienie"/>
        </w:rPr>
        <w:t>.</w:t>
      </w:r>
      <w:r w:rsidRPr="00E81EF0">
        <w:t xml:space="preserve"> 1.</w:t>
      </w:r>
      <w:r w:rsidR="00E81EF0" w:rsidRPr="00E81EF0">
        <w:t xml:space="preserve"> W</w:t>
      </w:r>
      <w:r w:rsidR="00E81EF0">
        <w:t> </w:t>
      </w:r>
      <w:r w:rsidRPr="00E81EF0">
        <w:t>celu koordynacji realizacji zadań ochrony ludności</w:t>
      </w:r>
      <w:r w:rsidR="00E81EF0" w:rsidRPr="00E81EF0">
        <w:t xml:space="preserve"> i</w:t>
      </w:r>
      <w:r w:rsidR="00E81EF0">
        <w:t> </w:t>
      </w:r>
      <w:r w:rsidRPr="00E81EF0">
        <w:t>obrony cywilnej organy ochrony ludności mogą wydawać zalecenia.</w:t>
      </w:r>
    </w:p>
    <w:p w14:paraId="624CD2F1" w14:textId="06557EA5" w:rsidR="00F919A9" w:rsidRPr="00E81EF0" w:rsidRDefault="00F919A9" w:rsidP="00F919A9">
      <w:pPr>
        <w:pStyle w:val="USTustnpkodeksu"/>
      </w:pPr>
      <w:r w:rsidRPr="00E81EF0">
        <w:t xml:space="preserve">2. Starosta wydaje zalecenia dla </w:t>
      </w:r>
      <w:r w:rsidR="00BE6AF7" w:rsidRPr="00E81EF0">
        <w:t>wójtów (burmistrzów, prezydentów miast)</w:t>
      </w:r>
      <w:r w:rsidRPr="00E81EF0">
        <w:t xml:space="preserve"> gmin znajdujących się na </w:t>
      </w:r>
      <w:r w:rsidR="00431C38" w:rsidRPr="00E81EF0">
        <w:t xml:space="preserve">obszarze </w:t>
      </w:r>
      <w:r w:rsidRPr="00E81EF0">
        <w:t>powiatu.</w:t>
      </w:r>
    </w:p>
    <w:p w14:paraId="38455579" w14:textId="17BB3CE7" w:rsidR="00F919A9" w:rsidRPr="00E81EF0" w:rsidRDefault="00F919A9" w:rsidP="00F919A9">
      <w:pPr>
        <w:pStyle w:val="USTustnpkodeksu"/>
      </w:pPr>
      <w:r w:rsidRPr="00E81EF0">
        <w:t xml:space="preserve">3. Wojewoda wydaje zalecenia dla </w:t>
      </w:r>
      <w:r w:rsidR="00BE6AF7" w:rsidRPr="00E81EF0">
        <w:t>wójtów (burmistrzów, prezydentów miast)</w:t>
      </w:r>
      <w:r w:rsidRPr="00E81EF0">
        <w:t xml:space="preserve"> gmin albo</w:t>
      </w:r>
      <w:r w:rsidR="00BE6AF7" w:rsidRPr="00E81EF0">
        <w:t xml:space="preserve"> starostów</w:t>
      </w:r>
      <w:r w:rsidRPr="00E81EF0">
        <w:t xml:space="preserve"> powiatów znajdujących się na </w:t>
      </w:r>
      <w:r w:rsidR="00431C38" w:rsidRPr="00E81EF0">
        <w:t xml:space="preserve">obszarze </w:t>
      </w:r>
      <w:r w:rsidRPr="00E81EF0">
        <w:t xml:space="preserve">województwa oraz dla </w:t>
      </w:r>
      <w:r w:rsidR="00BE6AF7" w:rsidRPr="00E81EF0">
        <w:t>marszałka</w:t>
      </w:r>
      <w:r w:rsidRPr="00E81EF0">
        <w:t xml:space="preserve"> województwa.</w:t>
      </w:r>
      <w:r w:rsidR="00E81EF0" w:rsidRPr="00E81EF0">
        <w:t xml:space="preserve"> W</w:t>
      </w:r>
      <w:r w:rsidR="00E81EF0">
        <w:t> </w:t>
      </w:r>
      <w:r w:rsidRPr="00E81EF0">
        <w:t>przypadku zaleceń, których realizacja wymaga nakładów finansowych, wojewoda zapewnia ich finansowanie.</w:t>
      </w:r>
    </w:p>
    <w:p w14:paraId="56ECC857" w14:textId="2A09C360" w:rsidR="00F919A9" w:rsidRPr="00E81EF0" w:rsidRDefault="00F919A9" w:rsidP="00F919A9">
      <w:pPr>
        <w:pStyle w:val="USTustnpkodeksu"/>
      </w:pPr>
      <w:r w:rsidRPr="00E81EF0">
        <w:t>4. Zalecenie może dotyczyć</w:t>
      </w:r>
      <w:r w:rsidR="00E81EF0" w:rsidRPr="00E81EF0">
        <w:t xml:space="preserve"> w</w:t>
      </w:r>
      <w:r w:rsidR="00E81EF0">
        <w:t> </w:t>
      </w:r>
      <w:r w:rsidRPr="00E81EF0">
        <w:t>szczególności podjęcia określonych działań przez organy ochrony ludności albo przygotowania zasobów ochrony ludności.</w:t>
      </w:r>
    </w:p>
    <w:p w14:paraId="54CE9316" w14:textId="1905350B" w:rsidR="00F919A9" w:rsidRPr="00E81EF0" w:rsidRDefault="00F919A9" w:rsidP="00F919A9">
      <w:pPr>
        <w:pStyle w:val="ARTartustawynprozporzdzenia"/>
      </w:pPr>
      <w:r w:rsidRPr="00E81EF0">
        <w:rPr>
          <w:rStyle w:val="Ppogrubienie"/>
        </w:rPr>
        <w:t>Art. </w:t>
      </w:r>
      <w:r w:rsidR="001C1343" w:rsidRPr="00E81EF0">
        <w:rPr>
          <w:rStyle w:val="Ppogrubienie"/>
        </w:rPr>
        <w:t>60</w:t>
      </w:r>
      <w:r w:rsidRPr="00E81EF0">
        <w:rPr>
          <w:rStyle w:val="Ppogrubienie"/>
        </w:rPr>
        <w:t>.</w:t>
      </w:r>
      <w:r w:rsidRPr="00E81EF0">
        <w:t xml:space="preserve"> 1. Wójt (burmistrz, prezydent miasta) organizuje współpracę pomiędzy podmiotami ochrony ludności działającymi na </w:t>
      </w:r>
      <w:r w:rsidR="00431C38" w:rsidRPr="00E81EF0">
        <w:t xml:space="preserve">obszarze </w:t>
      </w:r>
      <w:r w:rsidRPr="00E81EF0">
        <w:t>gminy.</w:t>
      </w:r>
    </w:p>
    <w:p w14:paraId="13ED98E6" w14:textId="5A547A98" w:rsidR="00F919A9" w:rsidRPr="00E81EF0" w:rsidRDefault="00F919A9" w:rsidP="00F919A9">
      <w:pPr>
        <w:pStyle w:val="USTustnpkodeksu"/>
      </w:pPr>
      <w:r w:rsidRPr="00E81EF0">
        <w:t>2. Starosta,</w:t>
      </w:r>
      <w:r w:rsidR="00E81EF0" w:rsidRPr="00E81EF0">
        <w:t xml:space="preserve"> w</w:t>
      </w:r>
      <w:r w:rsidR="00E81EF0">
        <w:t> </w:t>
      </w:r>
      <w:r w:rsidRPr="00E81EF0">
        <w:t>porozumieniu</w:t>
      </w:r>
      <w:r w:rsidR="00E81EF0" w:rsidRPr="00E81EF0">
        <w:t xml:space="preserve"> z</w:t>
      </w:r>
      <w:r w:rsidR="00E81EF0">
        <w:t> </w:t>
      </w:r>
      <w:r w:rsidRPr="00E81EF0">
        <w:t xml:space="preserve">właściwymi wójtami (burmistrzami, prezydentami miast), organizuje współpracę pomiędzy gminami oraz podmiotami ochrony ludności działającymi na </w:t>
      </w:r>
      <w:r w:rsidR="00431C38" w:rsidRPr="00E81EF0">
        <w:t xml:space="preserve">obszarze </w:t>
      </w:r>
      <w:r w:rsidRPr="00E81EF0">
        <w:t>powiatu.</w:t>
      </w:r>
    </w:p>
    <w:p w14:paraId="1D0F643B" w14:textId="3ACA308C" w:rsidR="00F919A9" w:rsidRPr="00E81EF0" w:rsidRDefault="00F919A9" w:rsidP="00F919A9">
      <w:pPr>
        <w:pStyle w:val="ARTartustawynprozporzdzenia"/>
      </w:pPr>
      <w:r w:rsidRPr="00E81EF0">
        <w:rPr>
          <w:rStyle w:val="Ppogrubienie"/>
        </w:rPr>
        <w:t>Art. </w:t>
      </w:r>
      <w:r w:rsidR="001C1343" w:rsidRPr="00E81EF0">
        <w:rPr>
          <w:rStyle w:val="Ppogrubienie"/>
        </w:rPr>
        <w:t>61</w:t>
      </w:r>
      <w:r w:rsidRPr="00E81EF0">
        <w:rPr>
          <w:rStyle w:val="Ppogrubienie"/>
        </w:rPr>
        <w:t>.</w:t>
      </w:r>
      <w:r w:rsidRPr="00E81EF0">
        <w:t xml:space="preserve"> 1. Organy ochrony ludności nadzorują wykonywanie zadań ochrony </w:t>
      </w:r>
      <w:r w:rsidR="00431C38" w:rsidRPr="00E81EF0">
        <w:t>ludności</w:t>
      </w:r>
      <w:r w:rsidR="00E81EF0" w:rsidRPr="00E81EF0">
        <w:t xml:space="preserve"> i</w:t>
      </w:r>
      <w:r w:rsidR="00E81EF0">
        <w:t> </w:t>
      </w:r>
      <w:r w:rsidRPr="00E81EF0">
        <w:t>obrony cywilnej przez podmioty ochrony ludności podległe</w:t>
      </w:r>
      <w:r w:rsidR="00E81EF0" w:rsidRPr="00E81EF0">
        <w:t xml:space="preserve"> i</w:t>
      </w:r>
      <w:r w:rsidR="00E81EF0">
        <w:t> </w:t>
      </w:r>
      <w:r w:rsidRPr="00E81EF0">
        <w:t>nadzorowane</w:t>
      </w:r>
      <w:r w:rsidR="00E81EF0" w:rsidRPr="00E81EF0">
        <w:t xml:space="preserve"> w</w:t>
      </w:r>
      <w:r w:rsidR="00E81EF0">
        <w:t> </w:t>
      </w:r>
      <w:r w:rsidRPr="00E81EF0">
        <w:t>zakresie posiadanych kompetencji.</w:t>
      </w:r>
    </w:p>
    <w:p w14:paraId="7284F982" w14:textId="03A6890C" w:rsidR="00F919A9" w:rsidRPr="00E81EF0" w:rsidRDefault="00F919A9" w:rsidP="00F919A9">
      <w:pPr>
        <w:pStyle w:val="USTustnpkodeksu"/>
      </w:pPr>
      <w:r w:rsidRPr="00E81EF0">
        <w:lastRenderedPageBreak/>
        <w:t>2. Wojewoda nadzoruje wykonywanie zadań zleconych</w:t>
      </w:r>
      <w:r w:rsidR="00E81EF0" w:rsidRPr="00E81EF0">
        <w:t xml:space="preserve"> z</w:t>
      </w:r>
      <w:r w:rsidR="00E81EF0">
        <w:t> </w:t>
      </w:r>
      <w:r w:rsidR="00081259" w:rsidRPr="00E81EF0">
        <w:t>zakresu administracji rządowej</w:t>
      </w:r>
      <w:r w:rsidR="00E81EF0" w:rsidRPr="00E81EF0">
        <w:t xml:space="preserve"> w</w:t>
      </w:r>
      <w:r w:rsidR="00E81EF0">
        <w:t> </w:t>
      </w:r>
      <w:r w:rsidR="00081259" w:rsidRPr="00E81EF0">
        <w:t>obszarze</w:t>
      </w:r>
      <w:r w:rsidRPr="00E81EF0">
        <w:t xml:space="preserve"> ochrony ludności</w:t>
      </w:r>
      <w:r w:rsidR="00E81EF0" w:rsidRPr="00E81EF0">
        <w:t xml:space="preserve"> i</w:t>
      </w:r>
      <w:r w:rsidR="00E81EF0">
        <w:t> </w:t>
      </w:r>
      <w:r w:rsidRPr="00E81EF0">
        <w:t>obrony cywilnej przez gminy</w:t>
      </w:r>
      <w:r w:rsidR="00E81EF0" w:rsidRPr="00E81EF0">
        <w:t xml:space="preserve"> i</w:t>
      </w:r>
      <w:r w:rsidR="00E81EF0">
        <w:t> </w:t>
      </w:r>
      <w:r w:rsidRPr="00E81EF0">
        <w:t>powiaty oraz podmioty realizujące zadania</w:t>
      </w:r>
      <w:r w:rsidR="00E81EF0" w:rsidRPr="00E81EF0">
        <w:t xml:space="preserve"> z</w:t>
      </w:r>
      <w:r w:rsidR="00E81EF0">
        <w:t> </w:t>
      </w:r>
      <w:r w:rsidRPr="00E81EF0">
        <w:t>zakresu ochrony ludności</w:t>
      </w:r>
      <w:r w:rsidR="00E81EF0" w:rsidRPr="00E81EF0">
        <w:t xml:space="preserve"> i</w:t>
      </w:r>
      <w:r w:rsidR="00E81EF0">
        <w:t> </w:t>
      </w:r>
      <w:r w:rsidRPr="00E81EF0">
        <w:t>obrony cywilnej</w:t>
      </w:r>
      <w:r w:rsidR="00431C38" w:rsidRPr="00E81EF0">
        <w:t xml:space="preserve"> na obszarze</w:t>
      </w:r>
      <w:r w:rsidRPr="00E81EF0">
        <w:t xml:space="preserve"> województw</w:t>
      </w:r>
      <w:r w:rsidR="00431C38" w:rsidRPr="00E81EF0">
        <w:t>a</w:t>
      </w:r>
      <w:r w:rsidRPr="00E81EF0">
        <w:t>.</w:t>
      </w:r>
    </w:p>
    <w:p w14:paraId="7264D467" w14:textId="4B1C983F" w:rsidR="00F919A9" w:rsidRPr="00E81EF0" w:rsidRDefault="00F919A9" w:rsidP="00F919A9">
      <w:pPr>
        <w:pStyle w:val="USTustnpkodeksu"/>
      </w:pPr>
      <w:r w:rsidRPr="00E81EF0">
        <w:t xml:space="preserve">3. Minister właściwy do spraw wewnętrznych </w:t>
      </w:r>
      <w:r w:rsidR="00DA6C78" w:rsidRPr="00E81EF0">
        <w:t>dokonuje oceny</w:t>
      </w:r>
      <w:r w:rsidRPr="00E81EF0">
        <w:t xml:space="preserve"> wykonywani</w:t>
      </w:r>
      <w:r w:rsidR="00B414DC" w:rsidRPr="00E81EF0">
        <w:t>a</w:t>
      </w:r>
      <w:r w:rsidRPr="00E81EF0">
        <w:t xml:space="preserve"> zadań ochrony ludności</w:t>
      </w:r>
      <w:r w:rsidR="00E81EF0" w:rsidRPr="00E81EF0">
        <w:t xml:space="preserve"> i</w:t>
      </w:r>
      <w:r w:rsidR="00E81EF0">
        <w:t> </w:t>
      </w:r>
      <w:r w:rsidRPr="00E81EF0">
        <w:t>obrony cywilnej</w:t>
      </w:r>
      <w:r w:rsidR="00B414DC" w:rsidRPr="00E81EF0">
        <w:t xml:space="preserve"> przez pozostałe organy ochrony ludności</w:t>
      </w:r>
      <w:r w:rsidR="00E81EF0" w:rsidRPr="00E81EF0">
        <w:t xml:space="preserve"> i</w:t>
      </w:r>
      <w:r w:rsidR="00E81EF0">
        <w:t> </w:t>
      </w:r>
      <w:r w:rsidR="00B414DC" w:rsidRPr="00E81EF0">
        <w:t xml:space="preserve">obrony cywilnej oraz przez podmioty ochrony </w:t>
      </w:r>
      <w:r w:rsidR="0037760A" w:rsidRPr="00E81EF0">
        <w:t>ludności</w:t>
      </w:r>
      <w:r w:rsidR="00E81EF0" w:rsidRPr="00E81EF0">
        <w:t xml:space="preserve"> i</w:t>
      </w:r>
      <w:r w:rsidR="00E81EF0">
        <w:t> </w:t>
      </w:r>
      <w:r w:rsidR="00B414DC" w:rsidRPr="00E81EF0">
        <w:t>obrony cywilnej</w:t>
      </w:r>
      <w:r w:rsidRPr="00E81EF0">
        <w:t>.</w:t>
      </w:r>
    </w:p>
    <w:p w14:paraId="21356E14" w14:textId="38A3DBA3" w:rsidR="006464B3" w:rsidRPr="00E81EF0" w:rsidRDefault="006464B3" w:rsidP="00F8353E">
      <w:pPr>
        <w:pStyle w:val="ARTartustawynprozporzdzenia"/>
      </w:pPr>
      <w:r w:rsidRPr="00E81EF0">
        <w:rPr>
          <w:rStyle w:val="Ppogrubienie"/>
        </w:rPr>
        <w:t>Art. </w:t>
      </w:r>
      <w:r w:rsidR="001C1343" w:rsidRPr="00E81EF0">
        <w:rPr>
          <w:rStyle w:val="Ppogrubienie"/>
        </w:rPr>
        <w:t>62</w:t>
      </w:r>
      <w:r w:rsidRPr="00E81EF0">
        <w:rPr>
          <w:rStyle w:val="Ppogrubienie"/>
        </w:rPr>
        <w:t>.</w:t>
      </w:r>
      <w:r w:rsidRPr="00E81EF0">
        <w:t xml:space="preserve"> Organy ochrony ludności </w:t>
      </w:r>
      <w:r w:rsidR="00FC4FD5" w:rsidRPr="00E81EF0">
        <w:t>kontrolują</w:t>
      </w:r>
      <w:r w:rsidR="00B414DC" w:rsidRPr="00E81EF0">
        <w:t xml:space="preserve"> </w:t>
      </w:r>
      <w:r w:rsidR="00FC4FD5" w:rsidRPr="00E81EF0">
        <w:t xml:space="preserve">wykonywanie </w:t>
      </w:r>
      <w:r w:rsidRPr="00E81EF0">
        <w:t>zadań ochrony</w:t>
      </w:r>
      <w:r w:rsidR="001E722A" w:rsidRPr="00E81EF0">
        <w:t xml:space="preserve"> ludności</w:t>
      </w:r>
      <w:r w:rsidR="00E81EF0" w:rsidRPr="00E81EF0">
        <w:t xml:space="preserve"> i</w:t>
      </w:r>
      <w:r w:rsidR="00E81EF0">
        <w:t> </w:t>
      </w:r>
      <w:r w:rsidRPr="00E81EF0">
        <w:t>obrony cywilnej przez podmioty ochrony ludności</w:t>
      </w:r>
      <w:r w:rsidR="00B414DC" w:rsidRPr="00E81EF0">
        <w:t>,</w:t>
      </w:r>
      <w:r w:rsidR="00E81EF0" w:rsidRPr="00E81EF0">
        <w:t xml:space="preserve"> z</w:t>
      </w:r>
      <w:r w:rsidR="00E81EF0">
        <w:t> </w:t>
      </w:r>
      <w:r w:rsidRPr="00E81EF0">
        <w:t>którymi zawarły porozumienie lub wobec których wydały decyzję,</w:t>
      </w:r>
      <w:r w:rsidR="00E81EF0" w:rsidRPr="00E81EF0">
        <w:t xml:space="preserve"> o</w:t>
      </w:r>
      <w:r w:rsidR="00E81EF0">
        <w:t> </w:t>
      </w:r>
      <w:r w:rsidRPr="00E81EF0">
        <w:t>których mowa</w:t>
      </w:r>
      <w:r w:rsidR="00E81EF0" w:rsidRPr="00E81EF0">
        <w:t xml:space="preserve"> w</w:t>
      </w:r>
      <w:r w:rsidR="00E81EF0">
        <w:t> art. </w:t>
      </w:r>
      <w:r w:rsidR="00F426B3" w:rsidRPr="00E81EF0">
        <w:t>1</w:t>
      </w:r>
      <w:r w:rsidR="00E81EF0" w:rsidRPr="00E81EF0">
        <w:t>9</w:t>
      </w:r>
      <w:r w:rsidR="00E81EF0">
        <w:t xml:space="preserve"> i </w:t>
      </w:r>
      <w:r w:rsidR="00EC33EA" w:rsidRPr="00E81EF0">
        <w:t>2</w:t>
      </w:r>
      <w:r w:rsidR="00F426B3" w:rsidRPr="00E81EF0">
        <w:t>0</w:t>
      </w:r>
      <w:r w:rsidRPr="00E81EF0">
        <w:t xml:space="preserve">. </w:t>
      </w:r>
    </w:p>
    <w:p w14:paraId="19CCB615" w14:textId="6EA784DF" w:rsidR="001A298F" w:rsidRPr="00E81EF0" w:rsidRDefault="009862C1" w:rsidP="009862C1">
      <w:pPr>
        <w:pStyle w:val="ARTartustawynprozporzdzenia"/>
      </w:pPr>
      <w:r w:rsidRPr="00E81EF0">
        <w:rPr>
          <w:rStyle w:val="Ppogrubienie"/>
        </w:rPr>
        <w:t>Art. </w:t>
      </w:r>
      <w:r w:rsidR="001C1343" w:rsidRPr="00E81EF0">
        <w:rPr>
          <w:rStyle w:val="Ppogrubienie"/>
        </w:rPr>
        <w:t>63</w:t>
      </w:r>
      <w:r w:rsidRPr="00E81EF0">
        <w:rPr>
          <w:rStyle w:val="Ppogrubienie"/>
        </w:rPr>
        <w:t>.</w:t>
      </w:r>
      <w:r w:rsidRPr="00E81EF0">
        <w:t> </w:t>
      </w:r>
      <w:r w:rsidR="00CC7894" w:rsidRPr="00E81EF0">
        <w:t xml:space="preserve">1. </w:t>
      </w:r>
      <w:r w:rsidR="00FC4FD5" w:rsidRPr="00E81EF0">
        <w:t xml:space="preserve">Kontroli </w:t>
      </w:r>
      <w:r w:rsidR="001A298F" w:rsidRPr="00E81EF0">
        <w:t>wykonywania zadań dokonuje się pod względem legalności, gospodarności, celowości</w:t>
      </w:r>
      <w:r w:rsidR="00E81EF0" w:rsidRPr="00E81EF0">
        <w:t xml:space="preserve"> i</w:t>
      </w:r>
      <w:r w:rsidR="00E81EF0">
        <w:t> </w:t>
      </w:r>
      <w:r w:rsidR="001A298F" w:rsidRPr="00E81EF0">
        <w:t>rzetelności.</w:t>
      </w:r>
    </w:p>
    <w:p w14:paraId="5D71FBAC" w14:textId="0C093FBE" w:rsidR="009862C1" w:rsidRPr="00E81EF0" w:rsidRDefault="00CC7894" w:rsidP="00E81EF0">
      <w:pPr>
        <w:pStyle w:val="USTustnpkodeksu"/>
        <w:keepNext/>
      </w:pPr>
      <w:r w:rsidRPr="00E81EF0">
        <w:t>2</w:t>
      </w:r>
      <w:r w:rsidR="009862C1" w:rsidRPr="00E81EF0">
        <w:t xml:space="preserve">. </w:t>
      </w:r>
      <w:r w:rsidR="00FC4FD5" w:rsidRPr="00E81EF0">
        <w:t xml:space="preserve">Kontrola </w:t>
      </w:r>
      <w:r w:rsidR="009862C1" w:rsidRPr="00E81EF0">
        <w:t>wykonywani</w:t>
      </w:r>
      <w:r w:rsidR="00B414DC" w:rsidRPr="00E81EF0">
        <w:t>a</w:t>
      </w:r>
      <w:r w:rsidR="009862C1" w:rsidRPr="00E81EF0">
        <w:t xml:space="preserve"> zadań ochrony </w:t>
      </w:r>
      <w:r w:rsidR="001F5495" w:rsidRPr="00E81EF0">
        <w:t>ludności</w:t>
      </w:r>
      <w:r w:rsidR="00E81EF0" w:rsidRPr="00E81EF0">
        <w:t xml:space="preserve"> i</w:t>
      </w:r>
      <w:r w:rsidR="00E81EF0">
        <w:t> </w:t>
      </w:r>
      <w:r w:rsidR="009862C1" w:rsidRPr="00E81EF0">
        <w:t>obrony cywilnej przez podmioty ochrony ludności polega na sprawdzeniu:</w:t>
      </w:r>
    </w:p>
    <w:p w14:paraId="78D0F097" w14:textId="4BF22E02" w:rsidR="009862C1" w:rsidRPr="00E81EF0" w:rsidRDefault="009862C1" w:rsidP="009862C1">
      <w:pPr>
        <w:pStyle w:val="PKTpunkt"/>
      </w:pPr>
      <w:r w:rsidRPr="00E81EF0">
        <w:t>1)</w:t>
      </w:r>
      <w:r w:rsidRPr="00E81EF0">
        <w:tab/>
        <w:t>sposobu przygotowania podmiotu do realizacji zadań ochrony ludności</w:t>
      </w:r>
      <w:r w:rsidR="00E81EF0" w:rsidRPr="00E81EF0">
        <w:t xml:space="preserve"> i</w:t>
      </w:r>
      <w:r w:rsidR="00E81EF0">
        <w:t> </w:t>
      </w:r>
      <w:r w:rsidR="00ED3B0D" w:rsidRPr="00E81EF0">
        <w:t>obrony cywilnej</w:t>
      </w:r>
      <w:r w:rsidR="001A298F" w:rsidRPr="00E81EF0">
        <w:t>;</w:t>
      </w:r>
    </w:p>
    <w:p w14:paraId="02AABB68" w14:textId="36BFB72E" w:rsidR="009862C1" w:rsidRPr="00E81EF0" w:rsidRDefault="009862C1" w:rsidP="009862C1">
      <w:pPr>
        <w:pStyle w:val="PKTpunkt"/>
      </w:pPr>
      <w:r w:rsidRPr="00E81EF0">
        <w:t>2)</w:t>
      </w:r>
      <w:r w:rsidRPr="00E81EF0">
        <w:tab/>
        <w:t>sposobu funkcjonowania</w:t>
      </w:r>
      <w:r w:rsidR="00B414DC" w:rsidRPr="00E81EF0">
        <w:t xml:space="preserve"> </w:t>
      </w:r>
      <w:r w:rsidRPr="00E81EF0">
        <w:t>podmiotu</w:t>
      </w:r>
      <w:r w:rsidR="00E81EF0" w:rsidRPr="00E81EF0">
        <w:t xml:space="preserve"> w</w:t>
      </w:r>
      <w:r w:rsidR="00E81EF0">
        <w:t> </w:t>
      </w:r>
      <w:r w:rsidRPr="00E81EF0">
        <w:t>sytuacjach kryzysowych;</w:t>
      </w:r>
    </w:p>
    <w:p w14:paraId="6AE443A5" w14:textId="6294857B" w:rsidR="009862C1" w:rsidRPr="00E81EF0" w:rsidRDefault="009862C1" w:rsidP="009862C1">
      <w:pPr>
        <w:pStyle w:val="PKTpunkt"/>
      </w:pPr>
      <w:r w:rsidRPr="00E81EF0">
        <w:t>3)</w:t>
      </w:r>
      <w:r w:rsidRPr="00E81EF0">
        <w:tab/>
        <w:t>prawidłowości</w:t>
      </w:r>
      <w:r w:rsidR="00E81EF0" w:rsidRPr="00E81EF0">
        <w:t xml:space="preserve"> i</w:t>
      </w:r>
      <w:r w:rsidR="00E81EF0">
        <w:t> </w:t>
      </w:r>
      <w:r w:rsidRPr="00E81EF0">
        <w:t>rzetelności prowadzenia dokumentacji dotyczącej realizowanych zadań;</w:t>
      </w:r>
    </w:p>
    <w:p w14:paraId="5203F9FE" w14:textId="3275DC81" w:rsidR="009862C1" w:rsidRPr="00E81EF0" w:rsidRDefault="009A07D6" w:rsidP="009862C1">
      <w:pPr>
        <w:pStyle w:val="PKTpunkt"/>
      </w:pPr>
      <w:r w:rsidRPr="00E81EF0">
        <w:t>4</w:t>
      </w:r>
      <w:r w:rsidR="009862C1" w:rsidRPr="00E81EF0">
        <w:t>)</w:t>
      </w:r>
      <w:r w:rsidR="009862C1" w:rsidRPr="00E81EF0">
        <w:tab/>
        <w:t>wykorzystania przyznanych środków finansowych</w:t>
      </w:r>
      <w:r w:rsidR="00E81EF0" w:rsidRPr="00E81EF0">
        <w:t xml:space="preserve"> i</w:t>
      </w:r>
      <w:r w:rsidR="00E81EF0">
        <w:t> </w:t>
      </w:r>
      <w:r w:rsidR="009862C1" w:rsidRPr="00E81EF0">
        <w:t>rzeczowych;</w:t>
      </w:r>
    </w:p>
    <w:p w14:paraId="7D9A6926" w14:textId="178CD0F1" w:rsidR="009862C1" w:rsidRPr="00E81EF0" w:rsidRDefault="009A07D6" w:rsidP="009862C1">
      <w:pPr>
        <w:pStyle w:val="PKTpunkt"/>
      </w:pPr>
      <w:r w:rsidRPr="00E81EF0">
        <w:t>5</w:t>
      </w:r>
      <w:r w:rsidR="009862C1" w:rsidRPr="00E81EF0">
        <w:t>)</w:t>
      </w:r>
      <w:r w:rsidR="009862C1" w:rsidRPr="00E81EF0">
        <w:tab/>
        <w:t>wykonania zaleceń pokontrolnych.</w:t>
      </w:r>
    </w:p>
    <w:p w14:paraId="27C0DBE1" w14:textId="20DBE5D4" w:rsidR="009862C1" w:rsidRPr="00E81EF0" w:rsidRDefault="00CC7894" w:rsidP="009862C1">
      <w:pPr>
        <w:pStyle w:val="USTustnpkodeksu"/>
      </w:pPr>
      <w:r w:rsidRPr="00E81EF0">
        <w:t>3</w:t>
      </w:r>
      <w:r w:rsidR="009862C1" w:rsidRPr="00E81EF0">
        <w:t xml:space="preserve">. Organ </w:t>
      </w:r>
      <w:r w:rsidR="00B414DC" w:rsidRPr="00E81EF0">
        <w:t xml:space="preserve">dokonujący </w:t>
      </w:r>
      <w:r w:rsidR="00FC4FD5" w:rsidRPr="00E81EF0">
        <w:t xml:space="preserve">kontroli </w:t>
      </w:r>
      <w:r w:rsidR="00B414DC" w:rsidRPr="00E81EF0">
        <w:t xml:space="preserve">wykonywania zadań </w:t>
      </w:r>
      <w:r w:rsidR="009862C1" w:rsidRPr="00E81EF0">
        <w:t>ochrony ludności ma prawo do żądania informacji, dokumentów</w:t>
      </w:r>
      <w:r w:rsidR="00E81EF0" w:rsidRPr="00E81EF0">
        <w:t xml:space="preserve"> i</w:t>
      </w:r>
      <w:r w:rsidR="00E81EF0">
        <w:t> </w:t>
      </w:r>
      <w:r w:rsidR="009862C1" w:rsidRPr="00E81EF0">
        <w:t>danych, niezbędnych do</w:t>
      </w:r>
      <w:r w:rsidR="00B414DC" w:rsidRPr="00E81EF0">
        <w:t xml:space="preserve"> dokonania tej oceny</w:t>
      </w:r>
      <w:r w:rsidR="009862C1" w:rsidRPr="00E81EF0">
        <w:t>.</w:t>
      </w:r>
    </w:p>
    <w:p w14:paraId="2CC010FE" w14:textId="68284568" w:rsidR="009862C1" w:rsidRPr="00E81EF0" w:rsidRDefault="00CC7894" w:rsidP="009862C1">
      <w:pPr>
        <w:pStyle w:val="USTustnpkodeksu"/>
      </w:pPr>
      <w:r w:rsidRPr="00E81EF0">
        <w:t>4</w:t>
      </w:r>
      <w:r w:rsidR="009862C1" w:rsidRPr="00E81EF0">
        <w:t>. </w:t>
      </w:r>
      <w:r w:rsidR="00FC4FD5" w:rsidRPr="00E81EF0">
        <w:t>Kontrola</w:t>
      </w:r>
      <w:r w:rsidR="00F73719" w:rsidRPr="00E81EF0">
        <w:t xml:space="preserve"> </w:t>
      </w:r>
      <w:r w:rsidR="009862C1" w:rsidRPr="00E81EF0">
        <w:t>wykonywan</w:t>
      </w:r>
      <w:r w:rsidR="00F73719" w:rsidRPr="00E81EF0">
        <w:t>ia zadań ochrony ludności</w:t>
      </w:r>
      <w:r w:rsidR="00E81EF0" w:rsidRPr="00E81EF0">
        <w:t xml:space="preserve"> i</w:t>
      </w:r>
      <w:r w:rsidR="00E81EF0">
        <w:t> </w:t>
      </w:r>
      <w:r w:rsidR="00F73719" w:rsidRPr="00E81EF0">
        <w:t xml:space="preserve">obrony cywilnej </w:t>
      </w:r>
      <w:r w:rsidR="00FC4FD5" w:rsidRPr="00E81EF0">
        <w:t xml:space="preserve">może </w:t>
      </w:r>
      <w:r w:rsidR="00F73719" w:rsidRPr="00E81EF0">
        <w:t xml:space="preserve">być </w:t>
      </w:r>
      <w:r w:rsidR="00FC4FD5" w:rsidRPr="00E81EF0">
        <w:t xml:space="preserve">wykonywana </w:t>
      </w:r>
      <w:r w:rsidR="009862C1" w:rsidRPr="00E81EF0">
        <w:t>przez upoważnioną przez organ ochrony ludności osobę, na podstawie pisemnego upoważnienia</w:t>
      </w:r>
      <w:r w:rsidR="00F73719" w:rsidRPr="00E81EF0">
        <w:t>.</w:t>
      </w:r>
      <w:r w:rsidR="009862C1" w:rsidRPr="00E81EF0">
        <w:t xml:space="preserve"> </w:t>
      </w:r>
    </w:p>
    <w:p w14:paraId="5F58BA56" w14:textId="76B27C6A" w:rsidR="009862C1" w:rsidRPr="00E81EF0" w:rsidRDefault="009862C1" w:rsidP="009862C1">
      <w:pPr>
        <w:pStyle w:val="ARTartustawynprozporzdzenia"/>
      </w:pPr>
      <w:r w:rsidRPr="00E81EF0">
        <w:rPr>
          <w:rStyle w:val="Ppogrubienie"/>
        </w:rPr>
        <w:t>Art. </w:t>
      </w:r>
      <w:r w:rsidR="001C1343" w:rsidRPr="00E81EF0">
        <w:rPr>
          <w:rStyle w:val="Ppogrubienie"/>
        </w:rPr>
        <w:t>64</w:t>
      </w:r>
      <w:r w:rsidRPr="00E81EF0">
        <w:rPr>
          <w:rStyle w:val="Ppogrubienie"/>
        </w:rPr>
        <w:t>.</w:t>
      </w:r>
      <w:r w:rsidRPr="00E81EF0">
        <w:t xml:space="preserve"> 1. Czynności </w:t>
      </w:r>
      <w:r w:rsidR="00FC4FD5" w:rsidRPr="00E81EF0">
        <w:t>kontrolnych</w:t>
      </w:r>
      <w:r w:rsidR="001C4512" w:rsidRPr="00E81EF0">
        <w:t xml:space="preserve"> dokonuje </w:t>
      </w:r>
      <w:r w:rsidRPr="00E81EF0">
        <w:t>się</w:t>
      </w:r>
      <w:r w:rsidR="00E81EF0" w:rsidRPr="00E81EF0">
        <w:t xml:space="preserve"> w</w:t>
      </w:r>
      <w:r w:rsidR="00E81EF0">
        <w:t> </w:t>
      </w:r>
      <w:r w:rsidRPr="00E81EF0">
        <w:t>obecności</w:t>
      </w:r>
      <w:r w:rsidR="001C4512" w:rsidRPr="00E81EF0">
        <w:t xml:space="preserve"> </w:t>
      </w:r>
      <w:r w:rsidR="00FC4FD5" w:rsidRPr="00E81EF0">
        <w:t>kontrolowanego</w:t>
      </w:r>
      <w:r w:rsidRPr="00E81EF0">
        <w:t xml:space="preserve"> lub osoby pisemnie przez niego upoważnionej,</w:t>
      </w:r>
      <w:r w:rsidR="00E81EF0" w:rsidRPr="00E81EF0">
        <w:t xml:space="preserve"> w</w:t>
      </w:r>
      <w:r w:rsidR="00E81EF0">
        <w:t> </w:t>
      </w:r>
      <w:r w:rsidRPr="00E81EF0">
        <w:t>sposób sprawny</w:t>
      </w:r>
      <w:r w:rsidR="00E81EF0" w:rsidRPr="00E81EF0">
        <w:t xml:space="preserve"> i</w:t>
      </w:r>
      <w:r w:rsidR="00E81EF0">
        <w:t> </w:t>
      </w:r>
      <w:r w:rsidRPr="00E81EF0">
        <w:t xml:space="preserve">możliwie niezakłócający </w:t>
      </w:r>
      <w:r w:rsidR="001F5495" w:rsidRPr="00E81EF0">
        <w:t xml:space="preserve">funkcjonowanie </w:t>
      </w:r>
      <w:r w:rsidRPr="00E81EF0">
        <w:t>podmiotu.</w:t>
      </w:r>
    </w:p>
    <w:p w14:paraId="69F15BD1" w14:textId="6D7772A7" w:rsidR="009862C1" w:rsidRPr="00E81EF0" w:rsidRDefault="009862C1" w:rsidP="00E81EF0">
      <w:pPr>
        <w:pStyle w:val="USTustnpkodeksu"/>
        <w:keepNext/>
      </w:pPr>
      <w:r w:rsidRPr="00E81EF0">
        <w:t xml:space="preserve">2. Osoby upoważnione do </w:t>
      </w:r>
      <w:r w:rsidR="001C4512" w:rsidRPr="00E81EF0">
        <w:t xml:space="preserve">dokonania czynności </w:t>
      </w:r>
      <w:r w:rsidR="00FC4FD5" w:rsidRPr="00E81EF0">
        <w:t>kontrolnych</w:t>
      </w:r>
      <w:r w:rsidR="001C4512" w:rsidRPr="00E81EF0">
        <w:t xml:space="preserve"> </w:t>
      </w:r>
      <w:r w:rsidRPr="00E81EF0">
        <w:t>są uprawnione do:</w:t>
      </w:r>
    </w:p>
    <w:p w14:paraId="6B5C5450" w14:textId="77255EC0" w:rsidR="009862C1" w:rsidRPr="00E81EF0" w:rsidRDefault="009862C1" w:rsidP="009862C1">
      <w:pPr>
        <w:pStyle w:val="PKTpunkt"/>
      </w:pPr>
      <w:r w:rsidRPr="00E81EF0">
        <w:t>1)</w:t>
      </w:r>
      <w:r w:rsidRPr="00E81EF0">
        <w:tab/>
        <w:t>swobodnego wstępu na teren nieruchomości, do obiektów</w:t>
      </w:r>
      <w:r w:rsidR="00E81EF0" w:rsidRPr="00E81EF0">
        <w:t xml:space="preserve"> i</w:t>
      </w:r>
      <w:r w:rsidR="00E81EF0">
        <w:t> </w:t>
      </w:r>
      <w:r w:rsidRPr="00E81EF0">
        <w:t xml:space="preserve">pomieszczeń </w:t>
      </w:r>
      <w:r w:rsidR="00FC4FD5" w:rsidRPr="00E81EF0">
        <w:t xml:space="preserve">kontrolowanego </w:t>
      </w:r>
      <w:r w:rsidR="001C4512" w:rsidRPr="00E81EF0">
        <w:t>podmiotu</w:t>
      </w:r>
      <w:r w:rsidRPr="00E81EF0">
        <w:t>;</w:t>
      </w:r>
    </w:p>
    <w:p w14:paraId="501B76C6" w14:textId="4BA56FF9" w:rsidR="009862C1" w:rsidRPr="00E81EF0" w:rsidRDefault="009862C1" w:rsidP="009862C1">
      <w:pPr>
        <w:pStyle w:val="PKTpunkt"/>
      </w:pPr>
      <w:r w:rsidRPr="00E81EF0">
        <w:t>2)</w:t>
      </w:r>
      <w:r w:rsidRPr="00E81EF0">
        <w:tab/>
        <w:t xml:space="preserve">przeprowadzania oględzin obiektów oraz składników majątku </w:t>
      </w:r>
      <w:r w:rsidR="00FC4FD5" w:rsidRPr="00E81EF0">
        <w:t xml:space="preserve">kontrolowanego </w:t>
      </w:r>
      <w:r w:rsidR="001A298F" w:rsidRPr="00E81EF0">
        <w:t>podmiotu</w:t>
      </w:r>
      <w:r w:rsidRPr="00E81EF0">
        <w:t>;</w:t>
      </w:r>
    </w:p>
    <w:p w14:paraId="48A8718E" w14:textId="12F3689D" w:rsidR="009862C1" w:rsidRPr="00E81EF0" w:rsidRDefault="009862C1" w:rsidP="009862C1">
      <w:pPr>
        <w:pStyle w:val="PKTpunkt"/>
      </w:pPr>
      <w:r w:rsidRPr="00E81EF0">
        <w:t>3)</w:t>
      </w:r>
      <w:r w:rsidRPr="00E81EF0">
        <w:tab/>
        <w:t xml:space="preserve">żądania od </w:t>
      </w:r>
      <w:r w:rsidR="00FC4FD5" w:rsidRPr="00E81EF0">
        <w:t>kontrolowanego</w:t>
      </w:r>
      <w:r w:rsidR="001C4512" w:rsidRPr="00E81EF0">
        <w:t xml:space="preserve"> p</w:t>
      </w:r>
      <w:r w:rsidRPr="00E81EF0">
        <w:t>odmiotu udzielenia informacji</w:t>
      </w:r>
      <w:r w:rsidR="00E81EF0" w:rsidRPr="00E81EF0">
        <w:t xml:space="preserve"> w</w:t>
      </w:r>
      <w:r w:rsidR="00E81EF0">
        <w:t> </w:t>
      </w:r>
      <w:r w:rsidRPr="00E81EF0">
        <w:t>formie ustnej</w:t>
      </w:r>
      <w:r w:rsidR="00E81EF0" w:rsidRPr="00E81EF0">
        <w:t xml:space="preserve"> i</w:t>
      </w:r>
      <w:r w:rsidR="00E81EF0">
        <w:t> </w:t>
      </w:r>
      <w:r w:rsidRPr="00E81EF0">
        <w:t>pisemnej</w:t>
      </w:r>
      <w:r w:rsidR="00E81EF0" w:rsidRPr="00E81EF0">
        <w:t xml:space="preserve"> w</w:t>
      </w:r>
      <w:r w:rsidR="00E81EF0">
        <w:t> </w:t>
      </w:r>
      <w:r w:rsidRPr="00E81EF0">
        <w:t xml:space="preserve">zakresie przeprowadzanej </w:t>
      </w:r>
      <w:r w:rsidR="00FC4FD5" w:rsidRPr="00E81EF0">
        <w:t>kontroli</w:t>
      </w:r>
      <w:r w:rsidR="002553DA" w:rsidRPr="00E81EF0">
        <w:t>;</w:t>
      </w:r>
      <w:r w:rsidR="001C4512" w:rsidRPr="00E81EF0">
        <w:t xml:space="preserve"> </w:t>
      </w:r>
    </w:p>
    <w:p w14:paraId="01193672" w14:textId="6A5802FC" w:rsidR="009862C1" w:rsidRPr="00E81EF0" w:rsidRDefault="009862C1" w:rsidP="009862C1">
      <w:pPr>
        <w:pStyle w:val="PKTpunkt"/>
      </w:pPr>
      <w:r w:rsidRPr="00E81EF0">
        <w:lastRenderedPageBreak/>
        <w:t>4)</w:t>
      </w:r>
      <w:r w:rsidRPr="00E81EF0">
        <w:tab/>
        <w:t>żądania wglądu do dokumentów</w:t>
      </w:r>
      <w:r w:rsidR="00E81EF0" w:rsidRPr="00E81EF0">
        <w:t xml:space="preserve"> i</w:t>
      </w:r>
      <w:r w:rsidR="00E81EF0">
        <w:t> </w:t>
      </w:r>
      <w:r w:rsidRPr="00E81EF0">
        <w:t>innych nośników informacji zawierających dane wynikające</w:t>
      </w:r>
      <w:r w:rsidR="00E81EF0" w:rsidRPr="00E81EF0">
        <w:t xml:space="preserve"> z</w:t>
      </w:r>
      <w:r w:rsidR="00E81EF0">
        <w:t> </w:t>
      </w:r>
      <w:r w:rsidRPr="00E81EF0">
        <w:t xml:space="preserve">zakresu </w:t>
      </w:r>
      <w:r w:rsidR="00FC4FD5" w:rsidRPr="00E81EF0">
        <w:t>kontroli</w:t>
      </w:r>
      <w:r w:rsidRPr="00E81EF0">
        <w:t>;</w:t>
      </w:r>
    </w:p>
    <w:p w14:paraId="3F4A6F6F" w14:textId="593425DA" w:rsidR="009862C1" w:rsidRPr="00E81EF0" w:rsidRDefault="009862C1" w:rsidP="009862C1">
      <w:pPr>
        <w:pStyle w:val="PKTpunkt"/>
      </w:pPr>
      <w:r w:rsidRPr="00E81EF0">
        <w:t>5)</w:t>
      </w:r>
      <w:r w:rsidRPr="00E81EF0">
        <w:tab/>
        <w:t>sporządzania odpisów oraz kopii dokumentów,</w:t>
      </w:r>
      <w:r w:rsidR="00E81EF0" w:rsidRPr="00E81EF0">
        <w:t xml:space="preserve"> z</w:t>
      </w:r>
      <w:r w:rsidR="00E81EF0">
        <w:t> </w:t>
      </w:r>
      <w:r w:rsidRPr="00E81EF0">
        <w:t>zastrzeżeniem przepisów ustawy</w:t>
      </w:r>
      <w:r w:rsidR="00E81EF0" w:rsidRPr="00E81EF0">
        <w:t xml:space="preserve"> z</w:t>
      </w:r>
      <w:r w:rsidR="00E81EF0">
        <w:t> </w:t>
      </w:r>
      <w:r w:rsidRPr="00E81EF0">
        <w:t xml:space="preserve">dnia </w:t>
      </w:r>
      <w:r w:rsidR="00E81EF0" w:rsidRPr="00E81EF0">
        <w:t>5</w:t>
      </w:r>
      <w:r w:rsidR="00E81EF0">
        <w:t> </w:t>
      </w:r>
      <w:r w:rsidRPr="00E81EF0">
        <w:t>sierpnia 201</w:t>
      </w:r>
      <w:r w:rsidR="00E81EF0" w:rsidRPr="00E81EF0">
        <w:t>0</w:t>
      </w:r>
      <w:r w:rsidR="00E81EF0">
        <w:t> </w:t>
      </w:r>
      <w:r w:rsidRPr="00E81EF0">
        <w:t>r.</w:t>
      </w:r>
      <w:r w:rsidR="00E81EF0" w:rsidRPr="00E81EF0">
        <w:t xml:space="preserve"> o</w:t>
      </w:r>
      <w:r w:rsidR="00E81EF0">
        <w:t> </w:t>
      </w:r>
      <w:r w:rsidRPr="00E81EF0">
        <w:t>ochronie informacji niejawnych;</w:t>
      </w:r>
    </w:p>
    <w:p w14:paraId="25A1BBC3" w14:textId="223F7500" w:rsidR="009862C1" w:rsidRPr="00E81EF0" w:rsidRDefault="009862C1" w:rsidP="009862C1">
      <w:pPr>
        <w:pStyle w:val="PKTpunkt"/>
      </w:pPr>
      <w:r w:rsidRPr="00E81EF0">
        <w:t>6)</w:t>
      </w:r>
      <w:r w:rsidRPr="00E81EF0">
        <w:tab/>
        <w:t>zabezpieczenia dokumentacji</w:t>
      </w:r>
      <w:r w:rsidR="001537B9" w:rsidRPr="00E81EF0">
        <w:t xml:space="preserve"> niezbędnej do dokonania </w:t>
      </w:r>
      <w:r w:rsidR="00FC4FD5" w:rsidRPr="00E81EF0">
        <w:t>kontroli</w:t>
      </w:r>
      <w:r w:rsidRPr="00E81EF0">
        <w:t>;</w:t>
      </w:r>
    </w:p>
    <w:p w14:paraId="48ACDCE4" w14:textId="77783E70" w:rsidR="009862C1" w:rsidRPr="00E81EF0" w:rsidRDefault="009862C1" w:rsidP="009862C1">
      <w:pPr>
        <w:pStyle w:val="PKTpunkt"/>
      </w:pPr>
      <w:r w:rsidRPr="00E81EF0">
        <w:t>7)</w:t>
      </w:r>
      <w:r w:rsidRPr="00E81EF0">
        <w:tab/>
        <w:t xml:space="preserve">wykonywania innych czynności niezbędnych do prawidłowego </w:t>
      </w:r>
      <w:r w:rsidR="001537B9" w:rsidRPr="00E81EF0">
        <w:t xml:space="preserve">dokonania </w:t>
      </w:r>
      <w:r w:rsidR="00FC4FD5" w:rsidRPr="00E81EF0">
        <w:t>kontroli</w:t>
      </w:r>
      <w:r w:rsidR="001537B9" w:rsidRPr="00E81EF0">
        <w:t>.</w:t>
      </w:r>
    </w:p>
    <w:p w14:paraId="2AA2E162" w14:textId="694447E6" w:rsidR="009862C1" w:rsidRPr="00E81EF0" w:rsidRDefault="009862C1" w:rsidP="009862C1">
      <w:pPr>
        <w:pStyle w:val="USTustnpkodeksu"/>
      </w:pPr>
      <w:r w:rsidRPr="00E81EF0">
        <w:t xml:space="preserve">3. Osoby </w:t>
      </w:r>
      <w:r w:rsidR="001537B9" w:rsidRPr="00E81EF0">
        <w:t xml:space="preserve">prowadzące czynności </w:t>
      </w:r>
      <w:r w:rsidR="00FC4FD5" w:rsidRPr="00E81EF0">
        <w:t>kontrolne</w:t>
      </w:r>
      <w:r w:rsidR="001F5495" w:rsidRPr="00E81EF0">
        <w:t xml:space="preserve"> są</w:t>
      </w:r>
      <w:r w:rsidR="001537B9" w:rsidRPr="00E81EF0">
        <w:t xml:space="preserve"> </w:t>
      </w:r>
      <w:r w:rsidRPr="00E81EF0">
        <w:t>obowiązane do przestrzegania tajemnicy przedsiębiorcy,</w:t>
      </w:r>
      <w:r w:rsidR="00E81EF0" w:rsidRPr="00E81EF0">
        <w:t xml:space="preserve"> a</w:t>
      </w:r>
      <w:r w:rsidR="00E81EF0">
        <w:t> </w:t>
      </w:r>
      <w:r w:rsidRPr="00E81EF0">
        <w:t>także przepisów ustawy</w:t>
      </w:r>
      <w:r w:rsidR="00E81EF0" w:rsidRPr="00E81EF0">
        <w:t xml:space="preserve"> z</w:t>
      </w:r>
      <w:r w:rsidR="00E81EF0">
        <w:t> </w:t>
      </w:r>
      <w:r w:rsidRPr="00E81EF0">
        <w:t xml:space="preserve">dnia </w:t>
      </w:r>
      <w:r w:rsidR="00E81EF0" w:rsidRPr="00E81EF0">
        <w:t>5</w:t>
      </w:r>
      <w:r w:rsidR="00E81EF0">
        <w:t> </w:t>
      </w:r>
      <w:r w:rsidRPr="00E81EF0">
        <w:t>sierpnia 201</w:t>
      </w:r>
      <w:r w:rsidR="00E81EF0" w:rsidRPr="00E81EF0">
        <w:t>0</w:t>
      </w:r>
      <w:r w:rsidR="00E81EF0">
        <w:t> </w:t>
      </w:r>
      <w:r w:rsidRPr="00E81EF0">
        <w:t>r.</w:t>
      </w:r>
      <w:r w:rsidR="00E81EF0" w:rsidRPr="00E81EF0">
        <w:t xml:space="preserve"> o</w:t>
      </w:r>
      <w:r w:rsidR="00E81EF0">
        <w:t> </w:t>
      </w:r>
      <w:r w:rsidRPr="00E81EF0">
        <w:t>ochronie informacji niejawnych.</w:t>
      </w:r>
    </w:p>
    <w:p w14:paraId="45AD3C2D" w14:textId="25A017B8" w:rsidR="009862C1" w:rsidRPr="00E81EF0" w:rsidRDefault="009862C1" w:rsidP="009862C1">
      <w:pPr>
        <w:pStyle w:val="USTustnpkodeksu"/>
      </w:pPr>
      <w:r w:rsidRPr="00E81EF0">
        <w:t>4. </w:t>
      </w:r>
      <w:r w:rsidR="00E81EF0" w:rsidRPr="00E81EF0">
        <w:t>Z</w:t>
      </w:r>
      <w:r w:rsidR="00E81EF0">
        <w:t> </w:t>
      </w:r>
      <w:r w:rsidR="001537B9" w:rsidRPr="00E81EF0">
        <w:t xml:space="preserve">dokonanych </w:t>
      </w:r>
      <w:r w:rsidR="002553DA" w:rsidRPr="00E81EF0">
        <w:t>czynności sporządza</w:t>
      </w:r>
      <w:r w:rsidRPr="00E81EF0">
        <w:t xml:space="preserve"> się protokół,</w:t>
      </w:r>
      <w:r w:rsidR="00E81EF0" w:rsidRPr="00E81EF0">
        <w:t xml:space="preserve"> w</w:t>
      </w:r>
      <w:r w:rsidR="00E81EF0">
        <w:t> </w:t>
      </w:r>
      <w:r w:rsidRPr="00E81EF0">
        <w:t xml:space="preserve">dwóch jednobrzmiących egzemplarzach, po jednym dla </w:t>
      </w:r>
      <w:r w:rsidR="00FC4FD5" w:rsidRPr="00E81EF0">
        <w:t>kontrolowanego</w:t>
      </w:r>
      <w:r w:rsidR="00E81EF0" w:rsidRPr="00E81EF0">
        <w:t xml:space="preserve"> i</w:t>
      </w:r>
      <w:r w:rsidR="00E81EF0">
        <w:t> </w:t>
      </w:r>
      <w:r w:rsidRPr="00E81EF0">
        <w:t xml:space="preserve">organu </w:t>
      </w:r>
      <w:r w:rsidR="002553DA" w:rsidRPr="00E81EF0">
        <w:t>dokonującego</w:t>
      </w:r>
      <w:r w:rsidR="001537B9" w:rsidRPr="00E81EF0">
        <w:t xml:space="preserve"> </w:t>
      </w:r>
      <w:r w:rsidR="00FC4FD5" w:rsidRPr="00E81EF0">
        <w:t>kontroli</w:t>
      </w:r>
      <w:r w:rsidR="001537B9" w:rsidRPr="00E81EF0">
        <w:t>.</w:t>
      </w:r>
      <w:r w:rsidRPr="00E81EF0">
        <w:t xml:space="preserve"> Protokół podpisuje </w:t>
      </w:r>
      <w:r w:rsidR="00FC4FD5" w:rsidRPr="00E81EF0">
        <w:t xml:space="preserve">kontrolowany </w:t>
      </w:r>
      <w:r w:rsidRPr="00E81EF0">
        <w:t>albo osoba przez niego upoważniona.</w:t>
      </w:r>
    </w:p>
    <w:p w14:paraId="21EA6071" w14:textId="41BE9709" w:rsidR="009862C1" w:rsidRPr="00E81EF0" w:rsidRDefault="009862C1" w:rsidP="009862C1">
      <w:pPr>
        <w:pStyle w:val="USTustnpkodeksu"/>
      </w:pPr>
      <w:r w:rsidRPr="00E81EF0">
        <w:t>5. Protokół zawiera pouczenie</w:t>
      </w:r>
      <w:r w:rsidR="00E81EF0" w:rsidRPr="00E81EF0">
        <w:t xml:space="preserve"> o</w:t>
      </w:r>
      <w:r w:rsidR="00E81EF0">
        <w:t> </w:t>
      </w:r>
      <w:r w:rsidRPr="00E81EF0">
        <w:t xml:space="preserve">sposobie złożenia zastrzeżeń co do jego treści, przy czym termin do złożenia zastrzeżeń nie może być krótszy niż </w:t>
      </w:r>
      <w:r w:rsidR="00E81EF0" w:rsidRPr="00E81EF0">
        <w:t>7</w:t>
      </w:r>
      <w:r w:rsidR="00E81EF0">
        <w:t> </w:t>
      </w:r>
      <w:r w:rsidRPr="00E81EF0">
        <w:t>dni od dnia doręczenia protokołu.</w:t>
      </w:r>
    </w:p>
    <w:p w14:paraId="37829D94" w14:textId="20DCF8E2" w:rsidR="009862C1" w:rsidRPr="00E81EF0" w:rsidRDefault="009862C1" w:rsidP="009862C1">
      <w:pPr>
        <w:pStyle w:val="USTustnpkodeksu"/>
      </w:pPr>
      <w:r w:rsidRPr="00E81EF0">
        <w:t>6.</w:t>
      </w:r>
      <w:r w:rsidR="00E81EF0" w:rsidRPr="00E81EF0">
        <w:t> W</w:t>
      </w:r>
      <w:r w:rsidR="00E81EF0">
        <w:t> </w:t>
      </w:r>
      <w:r w:rsidRPr="00E81EF0">
        <w:t xml:space="preserve">przypadku odmowy podpisania protokołu przez </w:t>
      </w:r>
      <w:r w:rsidR="00FC4FD5" w:rsidRPr="00E81EF0">
        <w:t xml:space="preserve">kontrolowanego </w:t>
      </w:r>
      <w:r w:rsidRPr="00E81EF0">
        <w:t xml:space="preserve">albo osobę przez niego upoważnioną dokonuje </w:t>
      </w:r>
      <w:r w:rsidR="001537B9" w:rsidRPr="00E81EF0">
        <w:t xml:space="preserve">się </w:t>
      </w:r>
      <w:r w:rsidRPr="00E81EF0">
        <w:t>stosownej adnotacji</w:t>
      </w:r>
      <w:r w:rsidR="00E81EF0" w:rsidRPr="00E81EF0">
        <w:t xml:space="preserve"> w</w:t>
      </w:r>
      <w:r w:rsidR="00E81EF0">
        <w:t> </w:t>
      </w:r>
      <w:r w:rsidRPr="00E81EF0">
        <w:t xml:space="preserve">protokole. Odmowa podpisania protokołu nie stanowi przeszkody do jego podpisania przez </w:t>
      </w:r>
      <w:r w:rsidR="00FC4FD5" w:rsidRPr="00E81EF0">
        <w:t>kontrolującego</w:t>
      </w:r>
      <w:r w:rsidR="00E81EF0" w:rsidRPr="00E81EF0">
        <w:t xml:space="preserve"> i</w:t>
      </w:r>
      <w:r w:rsidR="00E81EF0">
        <w:t> </w:t>
      </w:r>
      <w:r w:rsidRPr="00E81EF0">
        <w:t>wykonania ustaleń</w:t>
      </w:r>
      <w:r w:rsidR="00E81EF0" w:rsidRPr="00E81EF0">
        <w:t xml:space="preserve"> z</w:t>
      </w:r>
      <w:r w:rsidR="00E81EF0">
        <w:t> </w:t>
      </w:r>
      <w:r w:rsidR="00FC4FD5" w:rsidRPr="00E81EF0">
        <w:t>kontroli</w:t>
      </w:r>
      <w:r w:rsidRPr="00E81EF0">
        <w:t>.</w:t>
      </w:r>
    </w:p>
    <w:p w14:paraId="28E3F808" w14:textId="2B981FD3" w:rsidR="000B2649" w:rsidRPr="00E81EF0" w:rsidRDefault="009862C1">
      <w:pPr>
        <w:pStyle w:val="USTustnpkodeksu"/>
      </w:pPr>
      <w:r w:rsidRPr="00E81EF0">
        <w:t xml:space="preserve">7. Organ prowadzący czynności </w:t>
      </w:r>
      <w:r w:rsidR="007535D0" w:rsidRPr="00E81EF0">
        <w:t>kontrolne</w:t>
      </w:r>
      <w:r w:rsidR="001537B9" w:rsidRPr="00E81EF0">
        <w:t xml:space="preserve"> </w:t>
      </w:r>
      <w:r w:rsidRPr="00E81EF0">
        <w:t>może wezwać</w:t>
      </w:r>
      <w:r w:rsidR="001537B9" w:rsidRPr="00E81EF0">
        <w:t xml:space="preserve"> ocenianego</w:t>
      </w:r>
      <w:r w:rsidRPr="00E81EF0">
        <w:t xml:space="preserve"> do usunięcia nieprawidłowości określonych</w:t>
      </w:r>
      <w:r w:rsidR="00E81EF0" w:rsidRPr="00E81EF0">
        <w:t xml:space="preserve"> w</w:t>
      </w:r>
      <w:r w:rsidR="00E81EF0">
        <w:t> </w:t>
      </w:r>
      <w:r w:rsidRPr="00E81EF0">
        <w:t>protokole, wskazując termin ich usunięcia.</w:t>
      </w:r>
    </w:p>
    <w:p w14:paraId="4CAF0666" w14:textId="3462E06D" w:rsidR="00F919A9" w:rsidRPr="00E81EF0" w:rsidRDefault="00F919A9">
      <w:pPr>
        <w:pStyle w:val="ARTartustawynprozporzdzenia"/>
      </w:pPr>
      <w:r w:rsidRPr="00E81EF0">
        <w:rPr>
          <w:rStyle w:val="Ppogrubienie"/>
        </w:rPr>
        <w:t>Art. </w:t>
      </w:r>
      <w:r w:rsidR="001C1343" w:rsidRPr="00E81EF0">
        <w:rPr>
          <w:rStyle w:val="Ppogrubienie"/>
        </w:rPr>
        <w:t>65</w:t>
      </w:r>
      <w:r w:rsidRPr="00E81EF0">
        <w:rPr>
          <w:rStyle w:val="Ppogrubienie"/>
        </w:rPr>
        <w:t>.</w:t>
      </w:r>
      <w:r w:rsidRPr="00E81EF0">
        <w:t xml:space="preserve"> </w:t>
      </w:r>
      <w:r w:rsidR="00B6298B" w:rsidRPr="00E81EF0">
        <w:t>O</w:t>
      </w:r>
      <w:r w:rsidRPr="00E81EF0">
        <w:t>rgany ochrony ludności mogą żądać od organów</w:t>
      </w:r>
      <w:r w:rsidR="00FC4FD5" w:rsidRPr="00E81EF0">
        <w:t xml:space="preserve"> lub podmiotów</w:t>
      </w:r>
      <w:r w:rsidRPr="00E81EF0">
        <w:t xml:space="preserve"> ochrony ludności, których działanie koordynują, organizują,</w:t>
      </w:r>
      <w:r w:rsidR="00FC4FD5" w:rsidRPr="00E81EF0">
        <w:t xml:space="preserve"> kontrolują,</w:t>
      </w:r>
      <w:r w:rsidR="00075F3F" w:rsidRPr="00E81EF0">
        <w:t xml:space="preserve"> oceniają </w:t>
      </w:r>
      <w:r w:rsidRPr="00E81EF0">
        <w:t>albo nadzorują, przedstawiania informacji lub wyjaśnień dotyczących spraw</w:t>
      </w:r>
      <w:r w:rsidR="00E81EF0" w:rsidRPr="00E81EF0">
        <w:t xml:space="preserve"> z</w:t>
      </w:r>
      <w:r w:rsidR="00E81EF0">
        <w:t> </w:t>
      </w:r>
      <w:r w:rsidRPr="00E81EF0">
        <w:t>zakresu ochrony ludności</w:t>
      </w:r>
      <w:r w:rsidR="00E81EF0" w:rsidRPr="00E81EF0">
        <w:t xml:space="preserve"> i</w:t>
      </w:r>
      <w:r w:rsidR="00E81EF0">
        <w:t> </w:t>
      </w:r>
      <w:r w:rsidRPr="00E81EF0">
        <w:t>obrony cywilnej.</w:t>
      </w:r>
    </w:p>
    <w:p w14:paraId="0994E420" w14:textId="09BAADE9" w:rsidR="00F919A9" w:rsidRPr="00E81EF0" w:rsidRDefault="00F919A9" w:rsidP="00F919A9">
      <w:pPr>
        <w:pStyle w:val="ARTartustawynprozporzdzenia"/>
      </w:pPr>
      <w:r w:rsidRPr="00E81EF0">
        <w:rPr>
          <w:rStyle w:val="Ppogrubienie"/>
        </w:rPr>
        <w:t>Art. </w:t>
      </w:r>
      <w:r w:rsidR="005660EE" w:rsidRPr="00E81EF0">
        <w:rPr>
          <w:rStyle w:val="Ppogrubienie"/>
        </w:rPr>
        <w:t>66</w:t>
      </w:r>
      <w:r w:rsidRPr="00E81EF0">
        <w:rPr>
          <w:rStyle w:val="Ppogrubienie"/>
        </w:rPr>
        <w:t>.</w:t>
      </w:r>
      <w:r w:rsidRPr="00E81EF0">
        <w:t> Organy wymienione</w:t>
      </w:r>
      <w:r w:rsidR="00E81EF0" w:rsidRPr="00E81EF0">
        <w:t xml:space="preserve"> w</w:t>
      </w:r>
      <w:r w:rsidR="00E81EF0">
        <w:t> art. </w:t>
      </w:r>
      <w:r w:rsidR="00E81EF0" w:rsidRPr="00E81EF0">
        <w:t>9</w:t>
      </w:r>
      <w:r w:rsidR="00E81EF0">
        <w:t xml:space="preserve"> ust. </w:t>
      </w:r>
      <w:r w:rsidR="00E81EF0" w:rsidRPr="00E81EF0">
        <w:t>1</w:t>
      </w:r>
      <w:r w:rsidR="00E81EF0">
        <w:t xml:space="preserve"> pkt </w:t>
      </w:r>
      <w:r w:rsidR="00E81EF0" w:rsidRPr="00E81EF0">
        <w:t>1</w:t>
      </w:r>
      <w:r w:rsidR="00E81EF0">
        <w:t xml:space="preserve"> lit. </w:t>
      </w:r>
      <w:r w:rsidRPr="00E81EF0">
        <w:t>a–c oraz</w:t>
      </w:r>
      <w:r w:rsidR="00E81EF0">
        <w:t xml:space="preserve"> pkt </w:t>
      </w:r>
      <w:r w:rsidR="00E81EF0" w:rsidRPr="00E81EF0">
        <w:t>2</w:t>
      </w:r>
      <w:r w:rsidR="00E81EF0">
        <w:t xml:space="preserve"> lit. </w:t>
      </w:r>
      <w:r w:rsidRPr="00E81EF0">
        <w:t>b realizują zadania</w:t>
      </w:r>
      <w:r w:rsidR="00E81EF0" w:rsidRPr="00E81EF0">
        <w:t xml:space="preserve"> z</w:t>
      </w:r>
      <w:r w:rsidR="00E81EF0">
        <w:t> </w:t>
      </w:r>
      <w:r w:rsidRPr="00E81EF0">
        <w:t>zakresu ochrony ludności</w:t>
      </w:r>
      <w:r w:rsidR="00E81EF0" w:rsidRPr="00E81EF0">
        <w:t xml:space="preserve"> i</w:t>
      </w:r>
      <w:r w:rsidR="00E81EF0">
        <w:t> </w:t>
      </w:r>
      <w:r w:rsidRPr="00E81EF0">
        <w:t>obrony cywilnej przy pomocy odpowiednich zespołów zarządzania kryzysowego,</w:t>
      </w:r>
      <w:r w:rsidR="00E81EF0" w:rsidRPr="00E81EF0">
        <w:t xml:space="preserve"> o</w:t>
      </w:r>
      <w:r w:rsidR="00E81EF0">
        <w:t> </w:t>
      </w:r>
      <w:r w:rsidRPr="00E81EF0">
        <w:t>których mowa</w:t>
      </w:r>
      <w:r w:rsidR="00E81EF0" w:rsidRPr="00E81EF0">
        <w:t xml:space="preserve"> w</w:t>
      </w:r>
      <w:r w:rsidR="00E81EF0">
        <w:t> </w:t>
      </w:r>
      <w:r w:rsidRPr="00E81EF0">
        <w:t>ustawie</w:t>
      </w:r>
      <w:r w:rsidR="00E81EF0" w:rsidRPr="00E81EF0">
        <w:t xml:space="preserve"> z</w:t>
      </w:r>
      <w:r w:rsidR="00E81EF0">
        <w:t> </w:t>
      </w:r>
      <w:r w:rsidRPr="00E81EF0">
        <w:t>dnia 2</w:t>
      </w:r>
      <w:r w:rsidR="00E81EF0" w:rsidRPr="00E81EF0">
        <w:t>6</w:t>
      </w:r>
      <w:r w:rsidR="00E81EF0">
        <w:t> </w:t>
      </w:r>
      <w:r w:rsidRPr="00E81EF0">
        <w:t>kwietnia 200</w:t>
      </w:r>
      <w:r w:rsidR="00E81EF0" w:rsidRPr="00E81EF0">
        <w:t>7</w:t>
      </w:r>
      <w:r w:rsidR="00E81EF0">
        <w:t> </w:t>
      </w:r>
      <w:r w:rsidRPr="00E81EF0">
        <w:t>r.</w:t>
      </w:r>
      <w:r w:rsidR="00E81EF0" w:rsidRPr="00E81EF0">
        <w:t xml:space="preserve"> o</w:t>
      </w:r>
      <w:r w:rsidR="00E81EF0">
        <w:t> </w:t>
      </w:r>
      <w:r w:rsidRPr="00E81EF0">
        <w:t>zarządzaniu kryzysowym.</w:t>
      </w:r>
    </w:p>
    <w:p w14:paraId="30004936" w14:textId="77777777" w:rsidR="00F919A9" w:rsidRPr="00E81EF0" w:rsidRDefault="00F919A9" w:rsidP="00F919A9">
      <w:pPr>
        <w:pStyle w:val="ROZDZODDZOZNoznaczenierozdziauluboddziau"/>
      </w:pPr>
      <w:r w:rsidRPr="00E81EF0">
        <w:lastRenderedPageBreak/>
        <w:t>Rozdział 8</w:t>
      </w:r>
    </w:p>
    <w:p w14:paraId="16056F31" w14:textId="4A2F0272" w:rsidR="00F919A9" w:rsidRPr="00E81EF0" w:rsidRDefault="00F919A9" w:rsidP="00E81EF0">
      <w:pPr>
        <w:pStyle w:val="ROZDZODDZPRZEDMprzedmiotregulacjirozdziauluboddziau"/>
      </w:pPr>
      <w:r w:rsidRPr="00E81EF0">
        <w:t>Wykrywanie zagrożeń, ostrzeganie, powiadamianie</w:t>
      </w:r>
      <w:r w:rsidR="00E81EF0" w:rsidRPr="00E81EF0">
        <w:t xml:space="preserve"> i</w:t>
      </w:r>
      <w:r w:rsidR="00E81EF0">
        <w:t> </w:t>
      </w:r>
      <w:r w:rsidRPr="00E81EF0">
        <w:t>alarmowanie</w:t>
      </w:r>
      <w:r w:rsidR="00E81EF0" w:rsidRPr="00E81EF0">
        <w:t xml:space="preserve"> o</w:t>
      </w:r>
      <w:r w:rsidR="00E81EF0">
        <w:t> </w:t>
      </w:r>
      <w:r w:rsidRPr="00E81EF0">
        <w:t>zagrożeniach oraz System Bezpiecznej Łączności Państwowej</w:t>
      </w:r>
    </w:p>
    <w:p w14:paraId="698764B8" w14:textId="38105E55" w:rsidR="00F919A9" w:rsidRPr="00E81EF0" w:rsidRDefault="00F919A9" w:rsidP="00F919A9">
      <w:pPr>
        <w:pStyle w:val="ARTartustawynprozporzdzenia"/>
      </w:pPr>
      <w:r w:rsidRPr="00E81EF0">
        <w:rPr>
          <w:rStyle w:val="Ppogrubienie"/>
        </w:rPr>
        <w:t>Art. </w:t>
      </w:r>
      <w:r w:rsidR="005660EE" w:rsidRPr="00E81EF0">
        <w:rPr>
          <w:rStyle w:val="Ppogrubienie"/>
        </w:rPr>
        <w:t>67</w:t>
      </w:r>
      <w:r w:rsidRPr="00E81EF0">
        <w:rPr>
          <w:rStyle w:val="Ppogrubienie"/>
        </w:rPr>
        <w:t>.</w:t>
      </w:r>
      <w:r w:rsidRPr="00E81EF0">
        <w:t> 1. Obowiązek podjęcia działań</w:t>
      </w:r>
      <w:r w:rsidR="00E81EF0" w:rsidRPr="00E81EF0">
        <w:t xml:space="preserve"> w</w:t>
      </w:r>
      <w:r w:rsidR="00E81EF0">
        <w:t> </w:t>
      </w:r>
      <w:r w:rsidRPr="00E81EF0">
        <w:t>zakresie ostrzegania, powiadamiania</w:t>
      </w:r>
      <w:r w:rsidR="00E81EF0" w:rsidRPr="00E81EF0">
        <w:t xml:space="preserve"> i</w:t>
      </w:r>
      <w:r w:rsidR="00E81EF0">
        <w:t> </w:t>
      </w:r>
      <w:r w:rsidRPr="00E81EF0">
        <w:t>alarmowania ludności spoczywa na tym organie</w:t>
      </w:r>
      <w:r w:rsidR="00FC4FD5" w:rsidRPr="00E81EF0">
        <w:t xml:space="preserve"> administracji publicznej</w:t>
      </w:r>
      <w:r w:rsidRPr="00E81EF0">
        <w:t xml:space="preserve"> lub podmiocie ochrony ludności, który pierwszy powziął informację</w:t>
      </w:r>
      <w:r w:rsidR="00E81EF0" w:rsidRPr="00E81EF0">
        <w:t xml:space="preserve"> o</w:t>
      </w:r>
      <w:r w:rsidR="00E81EF0">
        <w:t> </w:t>
      </w:r>
      <w:r w:rsidRPr="00E81EF0">
        <w:t>wystąpieniu zagrożenia.</w:t>
      </w:r>
    </w:p>
    <w:p w14:paraId="0A2FD059" w14:textId="59755537" w:rsidR="00F919A9" w:rsidRPr="00E81EF0" w:rsidRDefault="00F919A9" w:rsidP="00F919A9">
      <w:pPr>
        <w:pStyle w:val="USTustnpkodeksu"/>
      </w:pPr>
      <w:r w:rsidRPr="00E81EF0">
        <w:t xml:space="preserve">2. Organ </w:t>
      </w:r>
      <w:r w:rsidR="00FC4FD5" w:rsidRPr="00E81EF0">
        <w:t xml:space="preserve">administracji publicznej </w:t>
      </w:r>
      <w:r w:rsidRPr="00E81EF0">
        <w:t>lub podmiot ochrony ludności niezwłocznie informuje</w:t>
      </w:r>
      <w:r w:rsidR="00E81EF0" w:rsidRPr="00E81EF0">
        <w:t xml:space="preserve"> o</w:t>
      </w:r>
      <w:r w:rsidR="00E81EF0">
        <w:t> </w:t>
      </w:r>
      <w:r w:rsidRPr="00E81EF0">
        <w:t>zaistniałym zdarzeniu właściwe organy ochrony ludności, przedstawiając jednocześnie swoją ocenę sytuacji oraz informację</w:t>
      </w:r>
      <w:r w:rsidR="00E81EF0" w:rsidRPr="00E81EF0">
        <w:t xml:space="preserve"> o</w:t>
      </w:r>
      <w:r w:rsidR="00E81EF0">
        <w:t> </w:t>
      </w:r>
      <w:r w:rsidRPr="00E81EF0">
        <w:t>planowanych działaniach, jeżeli planuje takie działania.</w:t>
      </w:r>
    </w:p>
    <w:p w14:paraId="67589037" w14:textId="7E7C7A71" w:rsidR="00F919A9" w:rsidRPr="00E81EF0" w:rsidRDefault="00F919A9" w:rsidP="00F919A9">
      <w:pPr>
        <w:pStyle w:val="ARTartustawynprozporzdzenia"/>
        <w:rPr>
          <w:rStyle w:val="Ppogrubienie"/>
        </w:rPr>
      </w:pPr>
      <w:r w:rsidRPr="00E81EF0">
        <w:rPr>
          <w:rStyle w:val="Ppogrubienie"/>
        </w:rPr>
        <w:t>Art. </w:t>
      </w:r>
      <w:r w:rsidR="005660EE" w:rsidRPr="00E81EF0">
        <w:rPr>
          <w:rStyle w:val="Ppogrubienie"/>
        </w:rPr>
        <w:t>68</w:t>
      </w:r>
      <w:r w:rsidRPr="00E81EF0">
        <w:rPr>
          <w:rStyle w:val="Ppogrubienie"/>
        </w:rPr>
        <w:t>.</w:t>
      </w:r>
      <w:r w:rsidRPr="00E81EF0">
        <w:t> Każdy, kto zauważy zdarzenie lub zjawisko mogące stanowić zagrożenie dla życia</w:t>
      </w:r>
      <w:r w:rsidR="00E81EF0" w:rsidRPr="00E81EF0">
        <w:t xml:space="preserve"> i</w:t>
      </w:r>
      <w:r w:rsidR="00E81EF0">
        <w:t> </w:t>
      </w:r>
      <w:r w:rsidRPr="00E81EF0">
        <w:t>zdrowia, jest obowiązany niezwłocznie powiadomić centrum powiadamiania ratunkowego albo właściwe służby lub podmioty ratownicze,</w:t>
      </w:r>
      <w:r w:rsidR="00E81EF0" w:rsidRPr="00E81EF0">
        <w:t xml:space="preserve"> a</w:t>
      </w:r>
      <w:r w:rsidR="00E81EF0">
        <w:t> </w:t>
      </w:r>
      <w:r w:rsidRPr="00E81EF0">
        <w:t>także do czasu ich przybycia, udzielić pomocy osobom znajdującym się</w:t>
      </w:r>
      <w:r w:rsidR="00E81EF0" w:rsidRPr="00E81EF0">
        <w:t xml:space="preserve"> w</w:t>
      </w:r>
      <w:r w:rsidR="00E81EF0">
        <w:t> </w:t>
      </w:r>
      <w:r w:rsidRPr="00E81EF0">
        <w:t>położeniu grożącym bezpośrednim niebezpieczeństwem utraty życia lub zdrowia, jeżeli może jej udzielić bez narażenia siebie lub innej osoby na niebezpieczeństwo utraty życia lub zdrowia.</w:t>
      </w:r>
    </w:p>
    <w:p w14:paraId="4BA17C6D" w14:textId="43DFE305" w:rsidR="00F919A9" w:rsidRPr="00E81EF0" w:rsidRDefault="00F919A9" w:rsidP="00E81EF0">
      <w:pPr>
        <w:pStyle w:val="ARTartustawynprozporzdzenia"/>
        <w:keepNext/>
      </w:pPr>
      <w:r w:rsidRPr="00E81EF0">
        <w:rPr>
          <w:rStyle w:val="Ppogrubienie"/>
        </w:rPr>
        <w:t>Art. </w:t>
      </w:r>
      <w:r w:rsidR="005660EE" w:rsidRPr="00E81EF0">
        <w:rPr>
          <w:rStyle w:val="Ppogrubienie"/>
        </w:rPr>
        <w:t>69</w:t>
      </w:r>
      <w:r w:rsidRPr="00E81EF0">
        <w:rPr>
          <w:rStyle w:val="Ppogrubienie"/>
        </w:rPr>
        <w:t>.</w:t>
      </w:r>
      <w:r w:rsidRPr="00E81EF0">
        <w:t> Osoby zaalarmowane lub poinformowane</w:t>
      </w:r>
      <w:r w:rsidR="00E81EF0" w:rsidRPr="00E81EF0">
        <w:t xml:space="preserve"> o</w:t>
      </w:r>
      <w:r w:rsidR="00E81EF0">
        <w:t> </w:t>
      </w:r>
      <w:r w:rsidRPr="00E81EF0">
        <w:t>zagrożeniu</w:t>
      </w:r>
      <w:r w:rsidR="00882AF8" w:rsidRPr="00E81EF0">
        <w:t xml:space="preserve"> są obowiązane</w:t>
      </w:r>
      <w:r w:rsidRPr="00E81EF0">
        <w:t>, bez narażania siebie lub innej osoby na niebezpieczeństwo utraty życia lub zdrowia, do:</w:t>
      </w:r>
    </w:p>
    <w:p w14:paraId="0D2F3166" w14:textId="77777777" w:rsidR="00F919A9" w:rsidRPr="00E81EF0" w:rsidRDefault="00F919A9" w:rsidP="00F919A9">
      <w:pPr>
        <w:pStyle w:val="PKTpunkt"/>
      </w:pPr>
      <w:r w:rsidRPr="00E81EF0">
        <w:t>1)</w:t>
      </w:r>
      <w:r w:rsidRPr="00E81EF0">
        <w:tab/>
        <w:t>podjęcia działań przygotowujących do ochrony przed zagrożeniem;</w:t>
      </w:r>
    </w:p>
    <w:p w14:paraId="6686DAB0" w14:textId="647B9FCB" w:rsidR="00F919A9" w:rsidRPr="00E81EF0" w:rsidRDefault="00F919A9" w:rsidP="00F919A9">
      <w:pPr>
        <w:pStyle w:val="PKTpunkt"/>
      </w:pPr>
      <w:r w:rsidRPr="00E81EF0">
        <w:t>2)</w:t>
      </w:r>
      <w:r w:rsidRPr="00E81EF0">
        <w:tab/>
        <w:t>podjęcia we własnym zakresie działań mogących zmniejszyć skutki zagrożenia, mających na celu ochronę zdrowia, życia, mienia</w:t>
      </w:r>
      <w:r w:rsidR="00E81EF0" w:rsidRPr="00E81EF0">
        <w:t xml:space="preserve"> i</w:t>
      </w:r>
      <w:r w:rsidR="00E81EF0">
        <w:t> </w:t>
      </w:r>
      <w:r w:rsidRPr="00E81EF0">
        <w:t>dóbr kultury;</w:t>
      </w:r>
    </w:p>
    <w:p w14:paraId="5E807A76" w14:textId="412D1D15" w:rsidR="00F919A9" w:rsidRPr="00E81EF0" w:rsidRDefault="00F919A9" w:rsidP="00F919A9">
      <w:pPr>
        <w:pStyle w:val="PKTpunkt"/>
      </w:pPr>
      <w:r w:rsidRPr="00E81EF0">
        <w:t>3)</w:t>
      </w:r>
      <w:r w:rsidRPr="00E81EF0">
        <w:tab/>
        <w:t>przekazania</w:t>
      </w:r>
      <w:r w:rsidR="00E81EF0" w:rsidRPr="00E81EF0">
        <w:t xml:space="preserve"> w</w:t>
      </w:r>
      <w:r w:rsidR="00E81EF0">
        <w:t> </w:t>
      </w:r>
      <w:r w:rsidRPr="00E81EF0">
        <w:t>miarę możliwości informacji</w:t>
      </w:r>
      <w:r w:rsidR="00E81EF0" w:rsidRPr="00E81EF0">
        <w:t xml:space="preserve"> o</w:t>
      </w:r>
      <w:r w:rsidR="00E81EF0">
        <w:t> </w:t>
      </w:r>
      <w:r w:rsidRPr="00E81EF0">
        <w:t>zagrożeniach</w:t>
      </w:r>
      <w:r w:rsidR="00E81EF0" w:rsidRPr="00E81EF0">
        <w:t xml:space="preserve"> i</w:t>
      </w:r>
      <w:r w:rsidR="00E81EF0">
        <w:t> </w:t>
      </w:r>
      <w:r w:rsidRPr="00E81EF0">
        <w:t>sposobach postępowania osobom, co do których nie ma pewności, że informacja ta do nich dotarła;</w:t>
      </w:r>
    </w:p>
    <w:p w14:paraId="01E6E99F" w14:textId="644D78DE" w:rsidR="00F919A9" w:rsidRPr="00E81EF0" w:rsidRDefault="00F919A9" w:rsidP="00F919A9">
      <w:pPr>
        <w:pStyle w:val="PKTpunkt"/>
      </w:pPr>
      <w:r w:rsidRPr="00E81EF0">
        <w:t>4)</w:t>
      </w:r>
      <w:r w:rsidRPr="00E81EF0">
        <w:tab/>
        <w:t>zachowania się</w:t>
      </w:r>
      <w:r w:rsidR="00E81EF0" w:rsidRPr="00E81EF0">
        <w:t xml:space="preserve"> w</w:t>
      </w:r>
      <w:r w:rsidR="00E81EF0">
        <w:t> </w:t>
      </w:r>
      <w:r w:rsidRPr="00E81EF0">
        <w:t>sposób zgodny</w:t>
      </w:r>
      <w:r w:rsidR="00E81EF0" w:rsidRPr="00E81EF0">
        <w:t xml:space="preserve"> z</w:t>
      </w:r>
      <w:r w:rsidR="00E81EF0">
        <w:t> </w:t>
      </w:r>
      <w:r w:rsidRPr="00E81EF0">
        <w:t>komunikatem przekazanym przez właściwy organ administracji publicznej lub kierującego działaniem ratowniczym.</w:t>
      </w:r>
    </w:p>
    <w:p w14:paraId="129D29B1" w14:textId="303625D2" w:rsidR="00F919A9" w:rsidRPr="00E81EF0" w:rsidRDefault="00F919A9" w:rsidP="00F919A9">
      <w:pPr>
        <w:pStyle w:val="ARTartustawynprozporzdzenia"/>
      </w:pPr>
      <w:r w:rsidRPr="00E81EF0">
        <w:rPr>
          <w:rStyle w:val="Ppogrubienie"/>
        </w:rPr>
        <w:t>Art. </w:t>
      </w:r>
      <w:r w:rsidR="005660EE" w:rsidRPr="00E81EF0">
        <w:rPr>
          <w:rStyle w:val="Ppogrubienie"/>
        </w:rPr>
        <w:t>70</w:t>
      </w:r>
      <w:r w:rsidRPr="00E81EF0">
        <w:rPr>
          <w:rStyle w:val="Ppogrubienie"/>
        </w:rPr>
        <w:t xml:space="preserve">. </w:t>
      </w:r>
      <w:r w:rsidRPr="00E81EF0">
        <w:t xml:space="preserve">1. Zagrożenia dla ludności </w:t>
      </w:r>
      <w:r w:rsidR="00201767" w:rsidRPr="00E81EF0">
        <w:t xml:space="preserve">są </w:t>
      </w:r>
      <w:r w:rsidRPr="00E81EF0">
        <w:t>wykrywane za pomocą systemu wykrywania zagrożeń, który funkcjonuje</w:t>
      </w:r>
      <w:r w:rsidR="00E81EF0" w:rsidRPr="00E81EF0">
        <w:t xml:space="preserve"> w</w:t>
      </w:r>
      <w:r w:rsidR="00E81EF0">
        <w:t> </w:t>
      </w:r>
      <w:r w:rsidRPr="00E81EF0">
        <w:t>sposób ciągły.</w:t>
      </w:r>
    </w:p>
    <w:p w14:paraId="3255363C" w14:textId="42466C78" w:rsidR="00F919A9" w:rsidRPr="00E81EF0" w:rsidRDefault="00F919A9" w:rsidP="00E81EF0">
      <w:pPr>
        <w:pStyle w:val="USTustnpkodeksu"/>
        <w:keepNext/>
      </w:pPr>
      <w:r w:rsidRPr="00E81EF0">
        <w:t>2.</w:t>
      </w:r>
      <w:r w:rsidR="00E81EF0" w:rsidRPr="00E81EF0">
        <w:t xml:space="preserve"> W</w:t>
      </w:r>
      <w:r w:rsidR="00E81EF0">
        <w:t> </w:t>
      </w:r>
      <w:r w:rsidRPr="00E81EF0">
        <w:t>skład systemu wykrywania zagrożeń wchodzą:</w:t>
      </w:r>
    </w:p>
    <w:p w14:paraId="0A0E587E" w14:textId="5740E933" w:rsidR="00F919A9" w:rsidRPr="00E81EF0" w:rsidRDefault="00F919A9" w:rsidP="00E81EF0">
      <w:pPr>
        <w:pStyle w:val="PKTpunkt"/>
        <w:keepNext/>
      </w:pPr>
      <w:r w:rsidRPr="00E81EF0">
        <w:t>1)</w:t>
      </w:r>
      <w:r w:rsidRPr="00E81EF0">
        <w:tab/>
        <w:t>systemy wykrywania skażeń</w:t>
      </w:r>
      <w:r w:rsidR="00E81EF0" w:rsidRPr="00E81EF0">
        <w:t xml:space="preserve"> i</w:t>
      </w:r>
      <w:r w:rsidR="00E81EF0">
        <w:t> </w:t>
      </w:r>
      <w:r w:rsidRPr="00E81EF0">
        <w:t>alarmowania</w:t>
      </w:r>
      <w:r w:rsidR="00E81EF0" w:rsidRPr="00E81EF0">
        <w:t xml:space="preserve"> o</w:t>
      </w:r>
      <w:r w:rsidR="00E81EF0">
        <w:t> </w:t>
      </w:r>
      <w:r w:rsidRPr="00E81EF0">
        <w:t>skażeniach obejmujące:</w:t>
      </w:r>
    </w:p>
    <w:p w14:paraId="63659231" w14:textId="48E88C4E" w:rsidR="00F919A9" w:rsidRPr="00E81EF0" w:rsidRDefault="00F919A9" w:rsidP="00F919A9">
      <w:pPr>
        <w:pStyle w:val="LITlitera"/>
      </w:pPr>
      <w:r w:rsidRPr="00E81EF0">
        <w:t>a)</w:t>
      </w:r>
      <w:r w:rsidRPr="00E81EF0">
        <w:tab/>
        <w:t>system wykrywania skażeń</w:t>
      </w:r>
      <w:r w:rsidR="00E81EF0" w:rsidRPr="00E81EF0">
        <w:t xml:space="preserve"> i</w:t>
      </w:r>
      <w:r w:rsidR="00E81EF0">
        <w:t> </w:t>
      </w:r>
      <w:r w:rsidRPr="00E81EF0">
        <w:t>powiadamiania,</w:t>
      </w:r>
      <w:r w:rsidR="00E81EF0" w:rsidRPr="00E81EF0">
        <w:t xml:space="preserve"> o</w:t>
      </w:r>
      <w:r w:rsidR="00E81EF0">
        <w:t> </w:t>
      </w:r>
      <w:r w:rsidRPr="00E81EF0">
        <w:t>którym mowa</w:t>
      </w:r>
      <w:r w:rsidR="00E81EF0" w:rsidRPr="00E81EF0">
        <w:t xml:space="preserve"> w</w:t>
      </w:r>
      <w:r w:rsidR="00E81EF0">
        <w:t> </w:t>
      </w:r>
      <w:r w:rsidRPr="00E81EF0">
        <w:t>przepisach wydanych na podstawie</w:t>
      </w:r>
      <w:r w:rsidR="00E81EF0">
        <w:t xml:space="preserve"> art. </w:t>
      </w:r>
      <w:r w:rsidRPr="00E81EF0">
        <w:t>2</w:t>
      </w:r>
      <w:r w:rsidR="00E81EF0" w:rsidRPr="00E81EF0">
        <w:t>7</w:t>
      </w:r>
      <w:r w:rsidR="00E81EF0">
        <w:t xml:space="preserve"> ust. </w:t>
      </w:r>
      <w:r w:rsidR="00E81EF0" w:rsidRPr="00E81EF0">
        <w:t>2</w:t>
      </w:r>
      <w:r w:rsidR="00E81EF0">
        <w:t xml:space="preserve"> pkt </w:t>
      </w:r>
      <w:r w:rsidR="00E81EF0" w:rsidRPr="00E81EF0">
        <w:t>4</w:t>
      </w:r>
      <w:r w:rsidR="00E81EF0">
        <w:t> </w:t>
      </w:r>
      <w:r w:rsidRPr="00E81EF0">
        <w:t>ustawy</w:t>
      </w:r>
      <w:r w:rsidR="00E81EF0" w:rsidRPr="00E81EF0">
        <w:t xml:space="preserve"> z</w:t>
      </w:r>
      <w:r w:rsidR="00E81EF0">
        <w:t> </w:t>
      </w:r>
      <w:r w:rsidRPr="00E81EF0">
        <w:t>dnia 1</w:t>
      </w:r>
      <w:r w:rsidR="00E81EF0" w:rsidRPr="00E81EF0">
        <w:t>1</w:t>
      </w:r>
      <w:r w:rsidR="00E81EF0">
        <w:t> </w:t>
      </w:r>
      <w:r w:rsidRPr="00E81EF0">
        <w:t>marca 202</w:t>
      </w:r>
      <w:r w:rsidR="00E81EF0" w:rsidRPr="00E81EF0">
        <w:t>2</w:t>
      </w:r>
      <w:r w:rsidR="00E81EF0">
        <w:t> </w:t>
      </w:r>
      <w:r w:rsidRPr="00E81EF0">
        <w:t>r.</w:t>
      </w:r>
      <w:r w:rsidR="00E81EF0" w:rsidRPr="00E81EF0">
        <w:t xml:space="preserve"> o</w:t>
      </w:r>
      <w:r w:rsidR="00E81EF0">
        <w:t> </w:t>
      </w:r>
      <w:r w:rsidRPr="00E81EF0">
        <w:t>obronie Ojczyzny,</w:t>
      </w:r>
    </w:p>
    <w:p w14:paraId="4AA65963" w14:textId="1BAB885F" w:rsidR="00F919A9" w:rsidRPr="00E81EF0" w:rsidRDefault="00F919A9" w:rsidP="00F919A9">
      <w:pPr>
        <w:pStyle w:val="LITlitera"/>
      </w:pPr>
      <w:r w:rsidRPr="00E81EF0">
        <w:lastRenderedPageBreak/>
        <w:t>b)</w:t>
      </w:r>
      <w:r w:rsidRPr="00E81EF0">
        <w:tab/>
        <w:t>system stacji wczesnego wykrywania skażeń promieniotwórczych</w:t>
      </w:r>
      <w:r w:rsidR="00E81EF0" w:rsidRPr="00E81EF0">
        <w:t xml:space="preserve"> i</w:t>
      </w:r>
      <w:r w:rsidR="00E81EF0">
        <w:t> </w:t>
      </w:r>
      <w:r w:rsidRPr="00E81EF0">
        <w:t>placówek prowadzących pomiary skażeń promieniotwórczych, których działania koordynuje Prezes Państwowej Agencji Atomistyki;</w:t>
      </w:r>
    </w:p>
    <w:p w14:paraId="6AC000E8" w14:textId="55D10113" w:rsidR="00F919A9" w:rsidRPr="00E81EF0" w:rsidRDefault="00F919A9" w:rsidP="00F919A9">
      <w:pPr>
        <w:pStyle w:val="PKTpunkt"/>
      </w:pPr>
      <w:r w:rsidRPr="00E81EF0">
        <w:t>2)</w:t>
      </w:r>
      <w:r w:rsidRPr="00E81EF0">
        <w:tab/>
        <w:t>sieci</w:t>
      </w:r>
      <w:r w:rsidR="00E81EF0" w:rsidRPr="00E81EF0">
        <w:t xml:space="preserve"> i</w:t>
      </w:r>
      <w:r w:rsidR="00E81EF0">
        <w:t> </w:t>
      </w:r>
      <w:r w:rsidRPr="00E81EF0">
        <w:t>systemy nadzoru epidemiologicznego</w:t>
      </w:r>
      <w:r w:rsidR="00E81EF0" w:rsidRPr="00E81EF0">
        <w:t xml:space="preserve"> i</w:t>
      </w:r>
      <w:r w:rsidR="00E81EF0">
        <w:t> </w:t>
      </w:r>
      <w:r w:rsidRPr="00E81EF0">
        <w:t>kontroli chorób zakaźnych – nadzorowane przez ministra właściwego do spraw zdrowia;</w:t>
      </w:r>
    </w:p>
    <w:p w14:paraId="62EFAB3B" w14:textId="52D8EE2E" w:rsidR="00F919A9" w:rsidRPr="00E81EF0" w:rsidRDefault="00F919A9" w:rsidP="00F919A9">
      <w:pPr>
        <w:pStyle w:val="PKTpunkt"/>
      </w:pPr>
      <w:r w:rsidRPr="00E81EF0">
        <w:t>3)</w:t>
      </w:r>
      <w:r w:rsidRPr="00E81EF0">
        <w:tab/>
        <w:t>system służący do wykrywania</w:t>
      </w:r>
      <w:r w:rsidR="00E81EF0" w:rsidRPr="00E81EF0">
        <w:t xml:space="preserve"> i</w:t>
      </w:r>
      <w:r w:rsidR="00E81EF0">
        <w:t> </w:t>
      </w:r>
      <w:r w:rsidRPr="00E81EF0">
        <w:t>powiadamiania</w:t>
      </w:r>
      <w:r w:rsidR="00E81EF0" w:rsidRPr="00E81EF0">
        <w:t xml:space="preserve"> o</w:t>
      </w:r>
      <w:r w:rsidR="00E81EF0">
        <w:t> </w:t>
      </w:r>
      <w:r w:rsidRPr="00E81EF0">
        <w:t>zagrożeniach uderzeniami</w:t>
      </w:r>
      <w:r w:rsidR="00E81EF0" w:rsidRPr="00E81EF0">
        <w:t xml:space="preserve"> z</w:t>
      </w:r>
      <w:r w:rsidR="00E81EF0">
        <w:t> </w:t>
      </w:r>
      <w:r w:rsidRPr="00E81EF0">
        <w:t>powietrza</w:t>
      </w:r>
      <w:r w:rsidR="00E81EF0" w:rsidRPr="00E81EF0">
        <w:t xml:space="preserve"> w</w:t>
      </w:r>
      <w:r w:rsidR="00E81EF0">
        <w:t> </w:t>
      </w:r>
      <w:r w:rsidR="00350A6B" w:rsidRPr="00E81EF0">
        <w:t xml:space="preserve">ramach obrony powietrznej Rzeczypospolitej Polskiej </w:t>
      </w:r>
      <w:r w:rsidRPr="00E81EF0">
        <w:t>nadzorowany przez Ministra Obrony Narodowej;</w:t>
      </w:r>
    </w:p>
    <w:p w14:paraId="1F88E64E" w14:textId="5AC15985" w:rsidR="00F919A9" w:rsidRPr="00E81EF0" w:rsidRDefault="00F919A9" w:rsidP="00E81EF0">
      <w:pPr>
        <w:pStyle w:val="PKTpunkt"/>
        <w:keepNext/>
      </w:pPr>
      <w:r w:rsidRPr="00E81EF0">
        <w:t>4)</w:t>
      </w:r>
      <w:r w:rsidRPr="00E81EF0">
        <w:tab/>
        <w:t>systemy wykrywania</w:t>
      </w:r>
      <w:r w:rsidR="00E81EF0" w:rsidRPr="00E81EF0">
        <w:t xml:space="preserve"> i</w:t>
      </w:r>
      <w:r w:rsidR="00E81EF0">
        <w:t> </w:t>
      </w:r>
      <w:r w:rsidRPr="00E81EF0">
        <w:t>alarmowania oraz systemy wczesnego ostrzegania</w:t>
      </w:r>
      <w:r w:rsidR="00E81EF0" w:rsidRPr="00E81EF0">
        <w:t xml:space="preserve"> o</w:t>
      </w:r>
      <w:r w:rsidR="00E81EF0">
        <w:t> </w:t>
      </w:r>
      <w:r w:rsidRPr="00E81EF0">
        <w:t>zagrożeniach:</w:t>
      </w:r>
    </w:p>
    <w:p w14:paraId="61F7F914" w14:textId="1C6DBF77" w:rsidR="00F919A9" w:rsidRPr="00E81EF0" w:rsidRDefault="00F919A9" w:rsidP="00F919A9">
      <w:pPr>
        <w:pStyle w:val="LITlitera"/>
      </w:pPr>
      <w:r w:rsidRPr="00E81EF0">
        <w:t>a)</w:t>
      </w:r>
      <w:r w:rsidRPr="00E81EF0">
        <w:tab/>
        <w:t>nadzorowane przez centra zarządzania kryzysowego utworzone przez ministrów</w:t>
      </w:r>
      <w:r w:rsidR="00E81EF0" w:rsidRPr="00E81EF0">
        <w:t xml:space="preserve"> i</w:t>
      </w:r>
      <w:r w:rsidR="00E81EF0">
        <w:t> </w:t>
      </w:r>
      <w:r w:rsidRPr="00E81EF0">
        <w:t>centralne organy administracji rządowej,</w:t>
      </w:r>
      <w:r w:rsidR="00E81EF0" w:rsidRPr="00E81EF0">
        <w:t xml:space="preserve"> o</w:t>
      </w:r>
      <w:r w:rsidR="00E81EF0">
        <w:t> </w:t>
      </w:r>
      <w:r w:rsidRPr="00E81EF0">
        <w:t>których mowa</w:t>
      </w:r>
      <w:r w:rsidR="00E81EF0" w:rsidRPr="00E81EF0">
        <w:t xml:space="preserve"> w</w:t>
      </w:r>
      <w:r w:rsidR="00E81EF0">
        <w:t> art. </w:t>
      </w:r>
      <w:r w:rsidRPr="00E81EF0">
        <w:t>1</w:t>
      </w:r>
      <w:r w:rsidR="00E81EF0" w:rsidRPr="00E81EF0">
        <w:t>3</w:t>
      </w:r>
      <w:r w:rsidR="00E81EF0">
        <w:t xml:space="preserve"> ust. </w:t>
      </w:r>
      <w:r w:rsidR="00E81EF0" w:rsidRPr="00E81EF0">
        <w:t>2</w:t>
      </w:r>
      <w:r w:rsidR="00E81EF0">
        <w:t xml:space="preserve"> pkt </w:t>
      </w:r>
      <w:r w:rsidR="00E81EF0" w:rsidRPr="00E81EF0">
        <w:t>3</w:t>
      </w:r>
      <w:r w:rsidR="00E81EF0">
        <w:t> </w:t>
      </w:r>
      <w:r w:rsidRPr="00E81EF0">
        <w:t>ustawy</w:t>
      </w:r>
      <w:r w:rsidR="00E81EF0" w:rsidRPr="00E81EF0">
        <w:t xml:space="preserve"> z</w:t>
      </w:r>
      <w:r w:rsidR="00E81EF0">
        <w:t> </w:t>
      </w:r>
      <w:r w:rsidRPr="00E81EF0">
        <w:t>dnia 2</w:t>
      </w:r>
      <w:r w:rsidR="00E81EF0" w:rsidRPr="00E81EF0">
        <w:t>6</w:t>
      </w:r>
      <w:r w:rsidR="00E81EF0">
        <w:t> </w:t>
      </w:r>
      <w:r w:rsidRPr="00E81EF0">
        <w:t>kwietnia 200</w:t>
      </w:r>
      <w:r w:rsidR="00E81EF0" w:rsidRPr="00E81EF0">
        <w:t>7</w:t>
      </w:r>
      <w:r w:rsidR="00E81EF0">
        <w:t> </w:t>
      </w:r>
      <w:r w:rsidRPr="00E81EF0">
        <w:t>r.</w:t>
      </w:r>
      <w:r w:rsidR="00E81EF0" w:rsidRPr="00E81EF0">
        <w:t xml:space="preserve"> o</w:t>
      </w:r>
      <w:r w:rsidR="00E81EF0">
        <w:t> </w:t>
      </w:r>
      <w:r w:rsidRPr="00E81EF0">
        <w:t>zarządzaniu kryzysowym,</w:t>
      </w:r>
    </w:p>
    <w:p w14:paraId="011B5DB2" w14:textId="599A31DF" w:rsidR="00F919A9" w:rsidRPr="00E81EF0" w:rsidRDefault="00F919A9" w:rsidP="00F919A9">
      <w:pPr>
        <w:pStyle w:val="LITlitera"/>
      </w:pPr>
      <w:r w:rsidRPr="00E81EF0">
        <w:t>b)</w:t>
      </w:r>
      <w:r w:rsidRPr="00E81EF0">
        <w:tab/>
        <w:t>nadzorowane przez wojewódzkie centra zarządzania kryzysowego,</w:t>
      </w:r>
      <w:r w:rsidR="00E81EF0" w:rsidRPr="00E81EF0">
        <w:t xml:space="preserve"> o</w:t>
      </w:r>
      <w:r w:rsidR="00E81EF0">
        <w:t> </w:t>
      </w:r>
      <w:r w:rsidRPr="00E81EF0">
        <w:t>których mowa</w:t>
      </w:r>
      <w:r w:rsidR="00E81EF0" w:rsidRPr="00E81EF0">
        <w:t xml:space="preserve"> w</w:t>
      </w:r>
      <w:r w:rsidR="00E81EF0">
        <w:t> art. </w:t>
      </w:r>
      <w:r w:rsidRPr="00E81EF0">
        <w:t>1</w:t>
      </w:r>
      <w:r w:rsidR="00E81EF0" w:rsidRPr="00E81EF0">
        <w:t>6</w:t>
      </w:r>
      <w:r w:rsidR="00E81EF0">
        <w:t xml:space="preserve"> ust. </w:t>
      </w:r>
      <w:r w:rsidR="00E81EF0" w:rsidRPr="00E81EF0">
        <w:t>2</w:t>
      </w:r>
      <w:r w:rsidR="00E81EF0">
        <w:t xml:space="preserve"> pkt </w:t>
      </w:r>
      <w:r w:rsidR="00E81EF0" w:rsidRPr="00E81EF0">
        <w:t>3</w:t>
      </w:r>
      <w:r w:rsidR="00E81EF0">
        <w:t> </w:t>
      </w:r>
      <w:r w:rsidRPr="00E81EF0">
        <w:t>ustawy</w:t>
      </w:r>
      <w:r w:rsidR="00E81EF0" w:rsidRPr="00E81EF0">
        <w:t xml:space="preserve"> z</w:t>
      </w:r>
      <w:r w:rsidR="00E81EF0">
        <w:t> </w:t>
      </w:r>
      <w:r w:rsidRPr="00E81EF0">
        <w:t>dnia 2</w:t>
      </w:r>
      <w:r w:rsidR="00E81EF0" w:rsidRPr="00E81EF0">
        <w:t>6</w:t>
      </w:r>
      <w:r w:rsidR="00E81EF0">
        <w:t> </w:t>
      </w:r>
      <w:r w:rsidRPr="00E81EF0">
        <w:t>kwietnia 200</w:t>
      </w:r>
      <w:r w:rsidR="00E81EF0" w:rsidRPr="00E81EF0">
        <w:t>7</w:t>
      </w:r>
      <w:r w:rsidR="00E81EF0">
        <w:t> </w:t>
      </w:r>
      <w:r w:rsidRPr="00E81EF0">
        <w:t>r.</w:t>
      </w:r>
      <w:r w:rsidR="00E81EF0" w:rsidRPr="00E81EF0">
        <w:t xml:space="preserve"> o</w:t>
      </w:r>
      <w:r w:rsidR="00E81EF0">
        <w:t> </w:t>
      </w:r>
      <w:r w:rsidRPr="00E81EF0">
        <w:t>zarządzaniu kryzysowym,</w:t>
      </w:r>
    </w:p>
    <w:p w14:paraId="11E61895" w14:textId="361669F9" w:rsidR="00F919A9" w:rsidRPr="00E81EF0" w:rsidRDefault="00F919A9" w:rsidP="00F919A9">
      <w:pPr>
        <w:pStyle w:val="LITlitera"/>
      </w:pPr>
      <w:r w:rsidRPr="00E81EF0">
        <w:t>c)</w:t>
      </w:r>
      <w:r w:rsidRPr="00E81EF0">
        <w:tab/>
        <w:t>nadzorowane przez wójtów, burmistrzów, prezydentów miast,</w:t>
      </w:r>
      <w:r w:rsidR="00E81EF0" w:rsidRPr="00E81EF0">
        <w:t xml:space="preserve"> o</w:t>
      </w:r>
      <w:r w:rsidR="00E81EF0">
        <w:t> </w:t>
      </w:r>
      <w:r w:rsidRPr="00E81EF0">
        <w:t>których mowa</w:t>
      </w:r>
      <w:r w:rsidR="00E81EF0" w:rsidRPr="00E81EF0">
        <w:t xml:space="preserve"> w</w:t>
      </w:r>
      <w:r w:rsidR="00E81EF0">
        <w:t> art. </w:t>
      </w:r>
      <w:r w:rsidRPr="00E81EF0">
        <w:t>2</w:t>
      </w:r>
      <w:r w:rsidR="00E81EF0" w:rsidRPr="00E81EF0">
        <w:t>0</w:t>
      </w:r>
      <w:r w:rsidR="00E81EF0">
        <w:t xml:space="preserve"> ust. </w:t>
      </w:r>
      <w:r w:rsidR="00E81EF0" w:rsidRPr="00E81EF0">
        <w:t>1</w:t>
      </w:r>
      <w:r w:rsidR="00E81EF0">
        <w:t xml:space="preserve"> pkt </w:t>
      </w:r>
      <w:r w:rsidR="00E81EF0" w:rsidRPr="00E81EF0">
        <w:t>3</w:t>
      </w:r>
      <w:r w:rsidR="00E81EF0">
        <w:t> </w:t>
      </w:r>
      <w:r w:rsidRPr="00E81EF0">
        <w:t>ustawy</w:t>
      </w:r>
      <w:r w:rsidR="00E81EF0" w:rsidRPr="00E81EF0">
        <w:t xml:space="preserve"> z</w:t>
      </w:r>
      <w:r w:rsidR="00E81EF0">
        <w:t> </w:t>
      </w:r>
      <w:r w:rsidRPr="00E81EF0">
        <w:t>dnia 2</w:t>
      </w:r>
      <w:r w:rsidR="00E81EF0" w:rsidRPr="00E81EF0">
        <w:t>6</w:t>
      </w:r>
      <w:r w:rsidR="00E81EF0">
        <w:t> </w:t>
      </w:r>
      <w:r w:rsidRPr="00E81EF0">
        <w:t>kwietnia 200</w:t>
      </w:r>
      <w:r w:rsidR="00E81EF0" w:rsidRPr="00E81EF0">
        <w:t>7</w:t>
      </w:r>
      <w:r w:rsidR="00E81EF0">
        <w:t> </w:t>
      </w:r>
      <w:r w:rsidRPr="00E81EF0">
        <w:t>r.</w:t>
      </w:r>
      <w:r w:rsidR="00E81EF0" w:rsidRPr="00E81EF0">
        <w:t xml:space="preserve"> o</w:t>
      </w:r>
      <w:r w:rsidR="00E81EF0">
        <w:t> </w:t>
      </w:r>
      <w:r w:rsidRPr="00E81EF0">
        <w:t>zarządzaniu kryzysowym;</w:t>
      </w:r>
    </w:p>
    <w:p w14:paraId="4349D855" w14:textId="16DA3DE4" w:rsidR="00F919A9" w:rsidRPr="00E81EF0" w:rsidRDefault="00F919A9" w:rsidP="00F919A9">
      <w:pPr>
        <w:pStyle w:val="PKTpunkt"/>
      </w:pPr>
      <w:r w:rsidRPr="00E81EF0">
        <w:t>5)</w:t>
      </w:r>
      <w:r w:rsidRPr="00E81EF0">
        <w:tab/>
        <w:t>systemy nadzoru epizootycznego, fitosanitarnego, nadzoru nad bezpieczeństwem produktów pochodzenia zwierzęcego</w:t>
      </w:r>
      <w:r w:rsidR="00E81EF0" w:rsidRPr="00E81EF0">
        <w:t xml:space="preserve"> i</w:t>
      </w:r>
      <w:r w:rsidR="00E81EF0">
        <w:t> </w:t>
      </w:r>
      <w:r w:rsidRPr="00E81EF0">
        <w:t>paszami oraz nadzoru nad produktami rolno</w:t>
      </w:r>
      <w:r w:rsidR="00D72212">
        <w:noBreakHyphen/>
      </w:r>
      <w:r w:rsidRPr="00E81EF0">
        <w:t>spożywczymi nadzorowane przez ministrów właściwych do spraw rolnictwa</w:t>
      </w:r>
      <w:r w:rsidR="00E81EF0" w:rsidRPr="00E81EF0">
        <w:t xml:space="preserve"> i</w:t>
      </w:r>
      <w:r w:rsidR="00E81EF0">
        <w:t> </w:t>
      </w:r>
      <w:r w:rsidRPr="00E81EF0">
        <w:t>rynków rolnych oraz zdrowia;</w:t>
      </w:r>
    </w:p>
    <w:p w14:paraId="02FD0FCF" w14:textId="77777777" w:rsidR="00F919A9" w:rsidRPr="00E81EF0" w:rsidRDefault="00F919A9" w:rsidP="00F919A9">
      <w:pPr>
        <w:pStyle w:val="PKTpunkt"/>
      </w:pPr>
      <w:r w:rsidRPr="00E81EF0">
        <w:t>6)</w:t>
      </w:r>
      <w:r w:rsidRPr="00E81EF0">
        <w:tab/>
        <w:t>systemy nadzoru środowiska naturalnego nadzorowane przez ministra właściwego do spraw klimatu;</w:t>
      </w:r>
    </w:p>
    <w:p w14:paraId="4154289A" w14:textId="098197A7" w:rsidR="00F919A9" w:rsidRPr="00E81EF0" w:rsidRDefault="00F919A9" w:rsidP="00F919A9">
      <w:pPr>
        <w:pStyle w:val="PKTpunkt"/>
      </w:pPr>
      <w:r w:rsidRPr="00E81EF0">
        <w:t>7)</w:t>
      </w:r>
      <w:r w:rsidRPr="00E81EF0">
        <w:tab/>
        <w:t>systemy komunikacji</w:t>
      </w:r>
      <w:r w:rsidR="00E81EF0" w:rsidRPr="00E81EF0">
        <w:t xml:space="preserve"> i</w:t>
      </w:r>
      <w:r w:rsidR="00E81EF0">
        <w:t> </w:t>
      </w:r>
      <w:r w:rsidRPr="00E81EF0">
        <w:t>łączności służb nadzorowanych przez ministra właściwego do spraw wewnętrznych.</w:t>
      </w:r>
    </w:p>
    <w:p w14:paraId="54A682D3" w14:textId="45EB340A" w:rsidR="00F919A9" w:rsidRPr="00E81EF0" w:rsidRDefault="00F919A9" w:rsidP="00F919A9">
      <w:pPr>
        <w:pStyle w:val="USTustnpkodeksu"/>
      </w:pPr>
      <w:r w:rsidRPr="00E81EF0">
        <w:t>3. Zadanie utrzymania elementów systemu wykrywania zagrożeń oraz powiadamiania, ostrzegania</w:t>
      </w:r>
      <w:r w:rsidR="00E81EF0" w:rsidRPr="00E81EF0">
        <w:t xml:space="preserve"> i</w:t>
      </w:r>
      <w:r w:rsidR="00E81EF0">
        <w:t> </w:t>
      </w:r>
      <w:r w:rsidRPr="00E81EF0">
        <w:t>alarmowania ludności, będących własnością Skarbu Państwa, starosta wykonuje jako zadanie zlecone</w:t>
      </w:r>
      <w:r w:rsidR="00E81EF0" w:rsidRPr="00E81EF0">
        <w:t xml:space="preserve"> z</w:t>
      </w:r>
      <w:r w:rsidR="00E81EF0">
        <w:t> </w:t>
      </w:r>
      <w:r w:rsidR="00081259" w:rsidRPr="00E81EF0">
        <w:t>zakresu administracji rządowej</w:t>
      </w:r>
      <w:r w:rsidRPr="00E81EF0">
        <w:t>.</w:t>
      </w:r>
    </w:p>
    <w:p w14:paraId="12F5B232" w14:textId="30CAC05A" w:rsidR="00F919A9" w:rsidRPr="00E81EF0" w:rsidRDefault="00F919A9" w:rsidP="00F919A9">
      <w:pPr>
        <w:pStyle w:val="ARTartustawynprozporzdzenia"/>
      </w:pPr>
      <w:r w:rsidRPr="00E81EF0">
        <w:rPr>
          <w:rStyle w:val="Ppogrubienie"/>
        </w:rPr>
        <w:t>Art. </w:t>
      </w:r>
      <w:r w:rsidR="005660EE" w:rsidRPr="00E81EF0">
        <w:rPr>
          <w:rStyle w:val="Ppogrubienie"/>
        </w:rPr>
        <w:t>71</w:t>
      </w:r>
      <w:r w:rsidRPr="00E81EF0">
        <w:rPr>
          <w:rStyle w:val="Ppogrubienie"/>
        </w:rPr>
        <w:t>.</w:t>
      </w:r>
      <w:r w:rsidRPr="00E81EF0">
        <w:t xml:space="preserve"> 1. Ostrzeganie, powiadamianie</w:t>
      </w:r>
      <w:r w:rsidR="00E81EF0" w:rsidRPr="00E81EF0">
        <w:t xml:space="preserve"> i</w:t>
      </w:r>
      <w:r w:rsidR="00E81EF0">
        <w:t> </w:t>
      </w:r>
      <w:r w:rsidRPr="00E81EF0">
        <w:t>alarmowanie ludności</w:t>
      </w:r>
      <w:r w:rsidR="00E81EF0" w:rsidRPr="00E81EF0">
        <w:t xml:space="preserve"> o</w:t>
      </w:r>
      <w:r w:rsidR="00E81EF0">
        <w:t> </w:t>
      </w:r>
      <w:r w:rsidRPr="00E81EF0">
        <w:t>zagrożeniach następuje za pomocą systemu ostrzegania, powiadamiania</w:t>
      </w:r>
      <w:r w:rsidR="00E81EF0" w:rsidRPr="00E81EF0">
        <w:t xml:space="preserve"> i</w:t>
      </w:r>
      <w:r w:rsidR="00E81EF0">
        <w:t> </w:t>
      </w:r>
      <w:r w:rsidRPr="00E81EF0">
        <w:t>alarmowania</w:t>
      </w:r>
      <w:r w:rsidR="00350A6B" w:rsidRPr="00E81EF0">
        <w:t xml:space="preserve">, </w:t>
      </w:r>
      <w:r w:rsidR="0092264D" w:rsidRPr="00E81EF0">
        <w:t>nadzorowanego przez ministra właściwego do spraw wewnętrznych</w:t>
      </w:r>
      <w:r w:rsidRPr="00E81EF0">
        <w:t>.</w:t>
      </w:r>
    </w:p>
    <w:p w14:paraId="76C1DDF6" w14:textId="4736AC79" w:rsidR="00F919A9" w:rsidRPr="00E81EF0" w:rsidRDefault="00F919A9" w:rsidP="00E81EF0">
      <w:pPr>
        <w:pStyle w:val="USTustnpkodeksu"/>
        <w:keepNext/>
      </w:pPr>
      <w:r w:rsidRPr="00E81EF0">
        <w:lastRenderedPageBreak/>
        <w:t>2.</w:t>
      </w:r>
      <w:r w:rsidR="00E81EF0" w:rsidRPr="00E81EF0">
        <w:t xml:space="preserve"> W</w:t>
      </w:r>
      <w:r w:rsidR="00E81EF0">
        <w:t> </w:t>
      </w:r>
      <w:r w:rsidRPr="00E81EF0">
        <w:t>skład systemu ostrzegania, powiadamiania</w:t>
      </w:r>
      <w:r w:rsidR="00E81EF0" w:rsidRPr="00E81EF0">
        <w:t xml:space="preserve"> i</w:t>
      </w:r>
      <w:r w:rsidR="00E81EF0">
        <w:t> </w:t>
      </w:r>
      <w:r w:rsidRPr="00E81EF0">
        <w:t>alarmowania wchodzą</w:t>
      </w:r>
      <w:r w:rsidR="00E81EF0" w:rsidRPr="00E81EF0">
        <w:t xml:space="preserve"> w</w:t>
      </w:r>
      <w:r w:rsidR="00E81EF0">
        <w:t> </w:t>
      </w:r>
      <w:r w:rsidRPr="00E81EF0">
        <w:t>szczególności:</w:t>
      </w:r>
    </w:p>
    <w:p w14:paraId="066D103F" w14:textId="4CF05E02" w:rsidR="00F919A9" w:rsidRPr="00E81EF0" w:rsidRDefault="00F919A9" w:rsidP="00F919A9">
      <w:pPr>
        <w:pStyle w:val="PKTpunkt"/>
      </w:pPr>
      <w:r w:rsidRPr="00E81EF0">
        <w:t>1)</w:t>
      </w:r>
      <w:r w:rsidRPr="00E81EF0">
        <w:tab/>
        <w:t>syreny alarmowe</w:t>
      </w:r>
      <w:r w:rsidR="00E81EF0" w:rsidRPr="00E81EF0">
        <w:t xml:space="preserve"> i</w:t>
      </w:r>
      <w:r w:rsidR="00E81EF0">
        <w:t> </w:t>
      </w:r>
      <w:r w:rsidRPr="00E81EF0">
        <w:t>urządzenia nagłaśniające będące</w:t>
      </w:r>
      <w:r w:rsidR="00E81EF0" w:rsidRPr="00E81EF0">
        <w:t xml:space="preserve"> w</w:t>
      </w:r>
      <w:r w:rsidR="00E81EF0">
        <w:t> </w:t>
      </w:r>
      <w:r w:rsidRPr="00E81EF0">
        <w:t>dyspozycji administracji publicznej, służb, przedsiębiorców</w:t>
      </w:r>
      <w:r w:rsidR="00E81EF0" w:rsidRPr="00E81EF0">
        <w:t xml:space="preserve"> i</w:t>
      </w:r>
      <w:r w:rsidR="00E81EF0">
        <w:t> </w:t>
      </w:r>
      <w:r w:rsidRPr="00E81EF0">
        <w:t>organizacji pozarządowych;</w:t>
      </w:r>
    </w:p>
    <w:p w14:paraId="39FB3BF6" w14:textId="42BA9C50" w:rsidR="00F919A9" w:rsidRPr="00E81EF0" w:rsidRDefault="00F919A9" w:rsidP="005660EE">
      <w:pPr>
        <w:pStyle w:val="PKTpunkt"/>
      </w:pPr>
      <w:r w:rsidRPr="00E81EF0">
        <w:t>2)</w:t>
      </w:r>
      <w:r w:rsidRPr="00E81EF0">
        <w:tab/>
        <w:t>krajowe, regionalne i lokalne systemy ostrzegania</w:t>
      </w:r>
      <w:r w:rsidR="00FC4FD5" w:rsidRPr="00E81EF0">
        <w:t>,</w:t>
      </w:r>
      <w:r w:rsidR="00E81EF0" w:rsidRPr="00E81EF0">
        <w:t xml:space="preserve"> w</w:t>
      </w:r>
      <w:r w:rsidR="00E81EF0">
        <w:t> </w:t>
      </w:r>
      <w:r w:rsidR="00FC4FD5" w:rsidRPr="00E81EF0">
        <w:t>tym Regionalny System Ostrzegania (RSO)</w:t>
      </w:r>
      <w:r w:rsidRPr="00E81EF0">
        <w:t>;</w:t>
      </w:r>
      <w:r w:rsidR="005F6E68" w:rsidRPr="00E81EF0" w:rsidDel="005F6E68">
        <w:t xml:space="preserve"> </w:t>
      </w:r>
    </w:p>
    <w:p w14:paraId="763819EA" w14:textId="3BFBD614" w:rsidR="00F919A9" w:rsidRPr="00E81EF0" w:rsidRDefault="005F6E68" w:rsidP="00F919A9">
      <w:pPr>
        <w:pStyle w:val="PKTpunkt"/>
      </w:pPr>
      <w:r w:rsidRPr="00E81EF0">
        <w:t>3</w:t>
      </w:r>
      <w:r w:rsidR="00F919A9" w:rsidRPr="00E81EF0">
        <w:t>)</w:t>
      </w:r>
      <w:r w:rsidR="00F919A9" w:rsidRPr="00E81EF0">
        <w:tab/>
        <w:t>środki dystrybucji informacji należące do wydawców dzienników lokalnych i ogólnopolskich;</w:t>
      </w:r>
    </w:p>
    <w:p w14:paraId="61472622" w14:textId="47509262" w:rsidR="00F919A9" w:rsidRPr="00E81EF0" w:rsidRDefault="005F6E68" w:rsidP="00F919A9">
      <w:pPr>
        <w:pStyle w:val="PKTpunkt"/>
      </w:pPr>
      <w:r w:rsidRPr="00E81EF0">
        <w:t>4</w:t>
      </w:r>
      <w:r w:rsidR="00F919A9" w:rsidRPr="00E81EF0">
        <w:t>)</w:t>
      </w:r>
      <w:r w:rsidR="00F919A9" w:rsidRPr="00E81EF0">
        <w:tab/>
        <w:t>kanały informacyjne nadawców programów radiowych i telewizyjnych;</w:t>
      </w:r>
    </w:p>
    <w:p w14:paraId="018ED793" w14:textId="790CA0A0" w:rsidR="00F919A9" w:rsidRPr="00E81EF0" w:rsidRDefault="005F6E68" w:rsidP="00F919A9">
      <w:pPr>
        <w:pStyle w:val="PKTpunkt"/>
      </w:pPr>
      <w:r w:rsidRPr="00E81EF0">
        <w:t>5</w:t>
      </w:r>
      <w:r w:rsidR="00F919A9" w:rsidRPr="00E81EF0">
        <w:t>)</w:t>
      </w:r>
      <w:r w:rsidR="00F919A9" w:rsidRPr="00E81EF0">
        <w:tab/>
        <w:t>ALERT RCB;</w:t>
      </w:r>
    </w:p>
    <w:p w14:paraId="5FF0C11F" w14:textId="31026007" w:rsidR="00F919A9" w:rsidRPr="00E81EF0" w:rsidRDefault="005F6E68" w:rsidP="00F919A9">
      <w:pPr>
        <w:pStyle w:val="PKTpunkt"/>
      </w:pPr>
      <w:r w:rsidRPr="00E81EF0">
        <w:t>6</w:t>
      </w:r>
      <w:r w:rsidR="00F919A9" w:rsidRPr="00E81EF0">
        <w:t>)</w:t>
      </w:r>
      <w:r w:rsidR="00F919A9" w:rsidRPr="00E81EF0">
        <w:tab/>
        <w:t>ostrzeżenie publiczne wysyłane</w:t>
      </w:r>
      <w:r w:rsidR="00E81EF0" w:rsidRPr="00E81EF0">
        <w:t xml:space="preserve"> w</w:t>
      </w:r>
      <w:r w:rsidR="00E81EF0">
        <w:t> </w:t>
      </w:r>
      <w:r w:rsidR="00F919A9" w:rsidRPr="00E81EF0">
        <w:t>ramach technologii cyfrowych szybkiej transmisji;</w:t>
      </w:r>
    </w:p>
    <w:p w14:paraId="322DAE3C" w14:textId="7A37E12E" w:rsidR="00F919A9" w:rsidRPr="00E81EF0" w:rsidRDefault="005F6E68" w:rsidP="00F919A9">
      <w:pPr>
        <w:pStyle w:val="PKTpunkt"/>
      </w:pPr>
      <w:r w:rsidRPr="00E81EF0">
        <w:t>7</w:t>
      </w:r>
      <w:r w:rsidR="00F919A9" w:rsidRPr="00E81EF0">
        <w:t>)</w:t>
      </w:r>
      <w:r w:rsidR="00F919A9" w:rsidRPr="00E81EF0">
        <w:tab/>
        <w:t>informacje zamieszczane w sieci Internet</w:t>
      </w:r>
      <w:r w:rsidR="00E81EF0" w:rsidRPr="00E81EF0">
        <w:t xml:space="preserve"> w</w:t>
      </w:r>
      <w:r w:rsidR="00E81EF0">
        <w:t> </w:t>
      </w:r>
      <w:r w:rsidR="00F919A9" w:rsidRPr="00E81EF0">
        <w:t>oficjalnych serwisach informacyjnych.</w:t>
      </w:r>
    </w:p>
    <w:p w14:paraId="1D820F49" w14:textId="6C408C64" w:rsidR="00F919A9" w:rsidRPr="00E81EF0" w:rsidRDefault="00F919A9" w:rsidP="00F919A9">
      <w:pPr>
        <w:pStyle w:val="USTustnpkodeksu"/>
      </w:pPr>
      <w:r w:rsidRPr="00E81EF0">
        <w:t>3. Organy ochrony ludności mogą, przy pomocy systemu ostrzegania, powiadamiania</w:t>
      </w:r>
      <w:r w:rsidR="00E81EF0" w:rsidRPr="00E81EF0">
        <w:t xml:space="preserve"> i</w:t>
      </w:r>
      <w:r w:rsidR="00E81EF0">
        <w:t> </w:t>
      </w:r>
      <w:r w:rsidRPr="00E81EF0">
        <w:t>alarmowania, ogłaszać, odwoływać</w:t>
      </w:r>
      <w:r w:rsidR="00E81EF0" w:rsidRPr="00E81EF0">
        <w:t xml:space="preserve"> i</w:t>
      </w:r>
      <w:r w:rsidR="00E81EF0">
        <w:t> </w:t>
      </w:r>
      <w:r w:rsidRPr="00E81EF0">
        <w:t>przekazywać alarmy</w:t>
      </w:r>
      <w:r w:rsidR="00E81EF0" w:rsidRPr="00E81EF0">
        <w:t xml:space="preserve"> i</w:t>
      </w:r>
      <w:r w:rsidR="00E81EF0">
        <w:t> </w:t>
      </w:r>
      <w:r w:rsidRPr="00E81EF0">
        <w:t>komunikaty ostrzegawcze.</w:t>
      </w:r>
    </w:p>
    <w:p w14:paraId="2191350B" w14:textId="672A5463" w:rsidR="00F919A9" w:rsidRPr="00E81EF0" w:rsidRDefault="00F919A9" w:rsidP="00F919A9">
      <w:pPr>
        <w:pStyle w:val="USTustnpkodeksu"/>
      </w:pPr>
      <w:r w:rsidRPr="00E81EF0">
        <w:t>4. Komunikaty ostrzegawcze, informacje</w:t>
      </w:r>
      <w:r w:rsidR="00E81EF0" w:rsidRPr="00E81EF0">
        <w:t xml:space="preserve"> i</w:t>
      </w:r>
      <w:r w:rsidR="00E81EF0">
        <w:t> </w:t>
      </w:r>
      <w:r w:rsidRPr="00E81EF0">
        <w:t>sygnały przekazuje się niezwłocznie, przy użyciu wszystkich dostępnych środków, stosownie do potrzeb.</w:t>
      </w:r>
    </w:p>
    <w:p w14:paraId="5AACB273" w14:textId="7918036C" w:rsidR="00F919A9" w:rsidRPr="00E81EF0" w:rsidRDefault="00F919A9" w:rsidP="00E81EF0">
      <w:pPr>
        <w:pStyle w:val="ARTartustawynprozporzdzenia"/>
        <w:keepNext/>
      </w:pPr>
      <w:r w:rsidRPr="00E81EF0">
        <w:rPr>
          <w:rStyle w:val="Ppogrubienie"/>
        </w:rPr>
        <w:t>Art. </w:t>
      </w:r>
      <w:r w:rsidR="005660EE" w:rsidRPr="00E81EF0">
        <w:rPr>
          <w:rStyle w:val="Ppogrubienie"/>
        </w:rPr>
        <w:t>72</w:t>
      </w:r>
      <w:r w:rsidRPr="00E81EF0">
        <w:rPr>
          <w:rStyle w:val="Ppogrubienie"/>
        </w:rPr>
        <w:t>.</w:t>
      </w:r>
      <w:r w:rsidRPr="00E81EF0">
        <w:t xml:space="preserve"> Minister właściwy do spraw wewnętrznych,</w:t>
      </w:r>
      <w:r w:rsidR="00E81EF0" w:rsidRPr="00E81EF0">
        <w:t xml:space="preserve"> w</w:t>
      </w:r>
      <w:r w:rsidR="00E81EF0">
        <w:t> </w:t>
      </w:r>
      <w:r w:rsidRPr="00E81EF0">
        <w:t>porozumieniu</w:t>
      </w:r>
      <w:r w:rsidR="00E81EF0" w:rsidRPr="00E81EF0">
        <w:t xml:space="preserve"> z</w:t>
      </w:r>
      <w:r w:rsidR="00E81EF0">
        <w:t> </w:t>
      </w:r>
      <w:r w:rsidRPr="00E81EF0">
        <w:t>Ministrem Obrony Narodowej oraz ministrem właściwym do spraw informatyzacji określi,</w:t>
      </w:r>
      <w:r w:rsidR="00E81EF0" w:rsidRPr="00E81EF0">
        <w:t xml:space="preserve"> w</w:t>
      </w:r>
      <w:r w:rsidR="00E81EF0">
        <w:t> </w:t>
      </w:r>
      <w:r w:rsidRPr="00E81EF0">
        <w:t>drodze rozporządzenia:</w:t>
      </w:r>
    </w:p>
    <w:p w14:paraId="2E46BC3F" w14:textId="1BB101C6" w:rsidR="00F919A9" w:rsidRPr="00E81EF0" w:rsidRDefault="00F919A9" w:rsidP="00F919A9">
      <w:pPr>
        <w:pStyle w:val="PKTpunkt"/>
      </w:pPr>
      <w:r w:rsidRPr="00E81EF0">
        <w:t>1)</w:t>
      </w:r>
      <w:r w:rsidRPr="00E81EF0">
        <w:tab/>
        <w:t>rodzaje alarmów, sposób ogłaszania</w:t>
      </w:r>
      <w:r w:rsidR="00E81EF0" w:rsidRPr="00E81EF0">
        <w:t xml:space="preserve"> i</w:t>
      </w:r>
      <w:r w:rsidR="00E81EF0">
        <w:t> </w:t>
      </w:r>
      <w:r w:rsidRPr="00E81EF0">
        <w:t>odwołania alarmu,</w:t>
      </w:r>
    </w:p>
    <w:p w14:paraId="6AB087E3" w14:textId="699AD589" w:rsidR="00F919A9" w:rsidRPr="00E81EF0" w:rsidRDefault="00F919A9" w:rsidP="00F919A9">
      <w:pPr>
        <w:pStyle w:val="PKTpunkt"/>
      </w:pPr>
      <w:r w:rsidRPr="00E81EF0">
        <w:t>2)</w:t>
      </w:r>
      <w:r w:rsidRPr="00E81EF0">
        <w:tab/>
        <w:t>rodzaje komunikatów ostrzegawczych, sposób ogłoszenia</w:t>
      </w:r>
      <w:r w:rsidR="00E81EF0" w:rsidRPr="00E81EF0">
        <w:t xml:space="preserve"> i</w:t>
      </w:r>
      <w:r w:rsidR="00E81EF0">
        <w:t> </w:t>
      </w:r>
      <w:r w:rsidRPr="00E81EF0">
        <w:t>odwołania komunikatu,</w:t>
      </w:r>
    </w:p>
    <w:p w14:paraId="115A08DA" w14:textId="131B64B7" w:rsidR="00F919A9" w:rsidRPr="00E81EF0" w:rsidRDefault="00F919A9" w:rsidP="00E81EF0">
      <w:pPr>
        <w:pStyle w:val="PKTpunkt"/>
        <w:keepNext/>
      </w:pPr>
      <w:r w:rsidRPr="00E81EF0">
        <w:t>3)</w:t>
      </w:r>
      <w:r w:rsidRPr="00E81EF0">
        <w:tab/>
        <w:t>tryb przekazywania alarmów</w:t>
      </w:r>
      <w:r w:rsidR="00E81EF0" w:rsidRPr="00E81EF0">
        <w:t xml:space="preserve"> i</w:t>
      </w:r>
      <w:r w:rsidR="00E81EF0">
        <w:t> </w:t>
      </w:r>
      <w:r w:rsidRPr="00E81EF0">
        <w:t>komunikatów</w:t>
      </w:r>
    </w:p>
    <w:p w14:paraId="46125090" w14:textId="4D851444" w:rsidR="00F919A9" w:rsidRPr="00E81EF0" w:rsidRDefault="00F919A9" w:rsidP="00F919A9">
      <w:pPr>
        <w:pStyle w:val="CZWSPPKTczwsplnapunktw"/>
      </w:pPr>
      <w:r w:rsidRPr="00E81EF0">
        <w:t>–</w:t>
      </w:r>
      <w:r w:rsidR="00D569F4">
        <w:t xml:space="preserve"> </w:t>
      </w:r>
      <w:r w:rsidRPr="00E81EF0">
        <w:t>w celu skutecznego ostrzegania, powiadamiania</w:t>
      </w:r>
      <w:r w:rsidR="00E81EF0" w:rsidRPr="00E81EF0">
        <w:t xml:space="preserve"> i</w:t>
      </w:r>
      <w:r w:rsidR="00E81EF0">
        <w:t> </w:t>
      </w:r>
      <w:r w:rsidRPr="00E81EF0">
        <w:t>alarmowania ludności</w:t>
      </w:r>
      <w:r w:rsidR="00E81EF0" w:rsidRPr="00E81EF0">
        <w:t xml:space="preserve"> o</w:t>
      </w:r>
      <w:r w:rsidR="00E81EF0">
        <w:t> </w:t>
      </w:r>
      <w:r w:rsidRPr="00E81EF0">
        <w:t>zagrożeniach oraz sprawnego przekazywania alarmów</w:t>
      </w:r>
      <w:r w:rsidR="00E81EF0" w:rsidRPr="00E81EF0">
        <w:t xml:space="preserve"> i</w:t>
      </w:r>
      <w:r w:rsidR="00E81EF0">
        <w:t> </w:t>
      </w:r>
      <w:r w:rsidRPr="00E81EF0">
        <w:t>komunikatów ostrzegawczych oraz potrzeby osób</w:t>
      </w:r>
      <w:r w:rsidR="00E81EF0" w:rsidRPr="00E81EF0">
        <w:t xml:space="preserve"> z</w:t>
      </w:r>
      <w:r w:rsidR="00E81EF0">
        <w:t> </w:t>
      </w:r>
      <w:r w:rsidRPr="00E81EF0">
        <w:t>różnymi rodzajami niepełnosprawności.</w:t>
      </w:r>
    </w:p>
    <w:p w14:paraId="3860E3DC" w14:textId="5CB6AC8B" w:rsidR="00791903" w:rsidRPr="00E81EF0" w:rsidRDefault="00791903" w:rsidP="00791903">
      <w:pPr>
        <w:pStyle w:val="ARTartustawynprozporzdzenia"/>
      </w:pPr>
      <w:r w:rsidRPr="00E81EF0">
        <w:rPr>
          <w:rStyle w:val="Ppogrubienie"/>
        </w:rPr>
        <w:t>Art. 73.</w:t>
      </w:r>
      <w:r w:rsidRPr="00E81EF0">
        <w:t> 1.</w:t>
      </w:r>
      <w:r w:rsidR="00E81EF0" w:rsidRPr="00E81EF0">
        <w:t> W</w:t>
      </w:r>
      <w:r w:rsidR="00E81EF0">
        <w:t> </w:t>
      </w:r>
      <w:r w:rsidRPr="00E81EF0">
        <w:t>celu realizacji zadań ochrony ludności</w:t>
      </w:r>
      <w:r w:rsidR="00E81EF0" w:rsidRPr="00E81EF0">
        <w:t xml:space="preserve"> i</w:t>
      </w:r>
      <w:r w:rsidR="00E81EF0">
        <w:t> </w:t>
      </w:r>
      <w:r w:rsidRPr="00E81EF0">
        <w:t>obrony cywilnej, nadawca programu radiowego i telewizyjnego oraz operator ruchomej publicznej sieci telekomunikacyjnej, w rozumieniu przepisów ustawy z dnia 1</w:t>
      </w:r>
      <w:r w:rsidR="00E81EF0" w:rsidRPr="00E81EF0">
        <w:t>2</w:t>
      </w:r>
      <w:r w:rsidR="00E81EF0">
        <w:t> </w:t>
      </w:r>
      <w:r w:rsidRPr="00E81EF0">
        <w:t>lipca 202</w:t>
      </w:r>
      <w:r w:rsidR="00E81EF0" w:rsidRPr="00E81EF0">
        <w:t>4</w:t>
      </w:r>
      <w:r w:rsidR="00E81EF0">
        <w:t> </w:t>
      </w:r>
      <w:r w:rsidRPr="00E81EF0">
        <w:t>r. – Prawo komunikacji elektronicznej (</w:t>
      </w:r>
      <w:r w:rsidR="00E81EF0">
        <w:t>Dz. U. poz. </w:t>
      </w:r>
      <w:r w:rsidRPr="00E81EF0">
        <w:t>1221), na żądanie ministra właściwego do spraw wewnętrznych lub wojewody przekazane za pośrednictwem Rządowego Centrum Bezpieczeństwa, są obowiązani do niezwłocznego nieodpłatnego przekazania komunikatu, na określonym przez ministra właściwego do spraw wewnętrznych obszarze.</w:t>
      </w:r>
    </w:p>
    <w:p w14:paraId="78124696" w14:textId="138D5280" w:rsidR="00791903" w:rsidRPr="00E81EF0" w:rsidRDefault="00791903" w:rsidP="00791903">
      <w:pPr>
        <w:pStyle w:val="USTustnpkodeksu"/>
      </w:pPr>
      <w:r w:rsidRPr="00E81EF0">
        <w:lastRenderedPageBreak/>
        <w:t>2.</w:t>
      </w:r>
      <w:r w:rsidR="00E81EF0" w:rsidRPr="00E81EF0">
        <w:t> W</w:t>
      </w:r>
      <w:r w:rsidR="00E81EF0">
        <w:t> </w:t>
      </w:r>
      <w:r w:rsidRPr="00E81EF0">
        <w:t>celu realizacji zadań ochrony ludności</w:t>
      </w:r>
      <w:r w:rsidR="00E81EF0" w:rsidRPr="00E81EF0">
        <w:t xml:space="preserve"> i</w:t>
      </w:r>
      <w:r w:rsidR="00E81EF0">
        <w:t> </w:t>
      </w:r>
      <w:r w:rsidRPr="00E81EF0">
        <w:t>obrony cywilnej, operator ruchomej publicznej sieci telekomunikacyjnej jest obowiązany, na żądanie ministra właściwego do spraw wewnętrznych lub wojewody, przekazane za pośrednictwem Rządowego Centrum Bezpieczeństwa, do niezwłocznego, nieodpłatnego wysyłania</w:t>
      </w:r>
      <w:r w:rsidR="00772746" w:rsidRPr="00E81EF0">
        <w:t xml:space="preserve"> </w:t>
      </w:r>
      <w:r w:rsidRPr="00E81EF0">
        <w:t>komunikatów do wszystkich lub określonych przez ministra właściwego do spraw wewnętrznych grup użytkowników końcowych,</w:t>
      </w:r>
      <w:r w:rsidR="00E81EF0" w:rsidRPr="00E81EF0">
        <w:t xml:space="preserve"> o</w:t>
      </w:r>
      <w:r w:rsidR="00E81EF0">
        <w:t> </w:t>
      </w:r>
      <w:r w:rsidRPr="00E81EF0">
        <w:t>których mowa</w:t>
      </w:r>
      <w:r w:rsidR="00E81EF0" w:rsidRPr="00E81EF0">
        <w:t xml:space="preserve"> w</w:t>
      </w:r>
      <w:r w:rsidR="00E81EF0">
        <w:t> art. </w:t>
      </w:r>
      <w:r w:rsidR="00E81EF0" w:rsidRPr="00E81EF0">
        <w:t>2</w:t>
      </w:r>
      <w:r w:rsidR="00E81EF0">
        <w:t xml:space="preserve"> pkt </w:t>
      </w:r>
      <w:r w:rsidRPr="00E81EF0">
        <w:t>8</w:t>
      </w:r>
      <w:r w:rsidR="00E81EF0" w:rsidRPr="00E81EF0">
        <w:t>6</w:t>
      </w:r>
      <w:r w:rsidR="00E81EF0">
        <w:t> </w:t>
      </w:r>
      <w:r w:rsidRPr="00E81EF0">
        <w:t>ustawy</w:t>
      </w:r>
      <w:r w:rsidR="00E81EF0" w:rsidRPr="00E81EF0">
        <w:t xml:space="preserve"> z</w:t>
      </w:r>
      <w:r w:rsidR="00E81EF0">
        <w:t> </w:t>
      </w:r>
      <w:r w:rsidRPr="00E81EF0">
        <w:t>dnia 1</w:t>
      </w:r>
      <w:r w:rsidR="00E81EF0" w:rsidRPr="00E81EF0">
        <w:t>2</w:t>
      </w:r>
      <w:r w:rsidR="00E81EF0">
        <w:t> </w:t>
      </w:r>
      <w:r w:rsidRPr="00E81EF0">
        <w:t>lipca 202</w:t>
      </w:r>
      <w:r w:rsidR="00E81EF0" w:rsidRPr="00E81EF0">
        <w:t>4</w:t>
      </w:r>
      <w:r w:rsidR="00E81EF0">
        <w:t> </w:t>
      </w:r>
      <w:r w:rsidRPr="00E81EF0">
        <w:t>r. – P</w:t>
      </w:r>
      <w:r w:rsidR="007535D0" w:rsidRPr="00E81EF0">
        <w:t xml:space="preserve">rawo komunikacji elektronicznej </w:t>
      </w:r>
      <w:r w:rsidRPr="00E81EF0">
        <w:t>w szczególności przebywających na określonym przez niego obszarze, jednorazowo lub przez wskazany przez ministra właściwego do spraw wewnętrznych okres.</w:t>
      </w:r>
    </w:p>
    <w:p w14:paraId="702AD642" w14:textId="17230EE7" w:rsidR="00791903" w:rsidRPr="00E81EF0" w:rsidRDefault="00791903" w:rsidP="00791903">
      <w:pPr>
        <w:pStyle w:val="USTustnpkodeksu"/>
      </w:pPr>
      <w:r w:rsidRPr="00E81EF0">
        <w:t>3.</w:t>
      </w:r>
      <w:r w:rsidR="00E81EF0" w:rsidRPr="00E81EF0">
        <w:t> W</w:t>
      </w:r>
      <w:r w:rsidR="00E81EF0">
        <w:t> </w:t>
      </w:r>
      <w:r w:rsidRPr="00E81EF0">
        <w:t>celu realizacji zadań ochrony ludności, redaktorzy dzienników oraz wydawcy stron internetowych na żądanie ministra właściwego do spraw wewnętrznych lub wojewody przekazane za pośrednictwem Rządowego Centrum Bezpieczeństwa, są obowiązani do niezwłocznego, nieodpłatnego publikowania komunikatów.</w:t>
      </w:r>
    </w:p>
    <w:p w14:paraId="366AA63A" w14:textId="1D3CDD52" w:rsidR="00791903" w:rsidRPr="00E81EF0" w:rsidRDefault="00791903" w:rsidP="00791903">
      <w:pPr>
        <w:pStyle w:val="USTustnpkodeksu"/>
      </w:pPr>
      <w:r w:rsidRPr="00E81EF0">
        <w:t>4. Organy ochrony ludności</w:t>
      </w:r>
      <w:r w:rsidR="00E81EF0" w:rsidRPr="00E81EF0">
        <w:t xml:space="preserve"> i</w:t>
      </w:r>
      <w:r w:rsidR="00E81EF0">
        <w:t> </w:t>
      </w:r>
      <w:r w:rsidRPr="00E81EF0">
        <w:t>obrony cywilnej oraz podmioty ochrony ludności</w:t>
      </w:r>
      <w:r w:rsidR="00E81EF0" w:rsidRPr="00E81EF0">
        <w:t xml:space="preserve"> i</w:t>
      </w:r>
      <w:r w:rsidR="00E81EF0">
        <w:t> </w:t>
      </w:r>
      <w:r w:rsidRPr="00E81EF0">
        <w:t>obrony cywilnej mogą wnioskować do wojewody</w:t>
      </w:r>
      <w:r w:rsidR="00E81EF0" w:rsidRPr="00E81EF0">
        <w:t xml:space="preserve"> o</w:t>
      </w:r>
      <w:r w:rsidR="00E81EF0">
        <w:t> </w:t>
      </w:r>
      <w:r w:rsidRPr="00E81EF0">
        <w:t>skierowanie żądania,</w:t>
      </w:r>
      <w:r w:rsidR="00E81EF0" w:rsidRPr="00E81EF0">
        <w:t xml:space="preserve"> o</w:t>
      </w:r>
      <w:r w:rsidR="00E81EF0">
        <w:t> </w:t>
      </w:r>
      <w:r w:rsidRPr="00E81EF0">
        <w:t>których mowa</w:t>
      </w:r>
      <w:r w:rsidR="00E81EF0" w:rsidRPr="00E81EF0">
        <w:t xml:space="preserve"> w</w:t>
      </w:r>
      <w:r w:rsidR="00E81EF0">
        <w:t> ust. </w:t>
      </w:r>
      <w:r w:rsidRPr="00E81EF0">
        <w:t>1–3.</w:t>
      </w:r>
    </w:p>
    <w:p w14:paraId="3477C97A" w14:textId="44015FCB" w:rsidR="00791903" w:rsidRPr="00E81EF0" w:rsidRDefault="00791903" w:rsidP="00791903">
      <w:pPr>
        <w:pStyle w:val="ARTartustawynprozporzdzenia"/>
      </w:pPr>
      <w:r w:rsidRPr="00E81EF0">
        <w:rPr>
          <w:rStyle w:val="Ppogrubienie"/>
        </w:rPr>
        <w:t>Art. 74.</w:t>
      </w:r>
      <w:r w:rsidRPr="00E81EF0">
        <w:t> 1.</w:t>
      </w:r>
      <w:r w:rsidR="00E81EF0" w:rsidRPr="00E81EF0">
        <w:t xml:space="preserve"> W</w:t>
      </w:r>
      <w:r w:rsidR="00E81EF0">
        <w:t> </w:t>
      </w:r>
      <w:r w:rsidRPr="00E81EF0">
        <w:t>celu zapewnienia ciągłości</w:t>
      </w:r>
      <w:r w:rsidR="00E81EF0" w:rsidRPr="00E81EF0">
        <w:t xml:space="preserve"> i</w:t>
      </w:r>
      <w:r w:rsidR="00E81EF0">
        <w:t> </w:t>
      </w:r>
      <w:r w:rsidRPr="00E81EF0">
        <w:t>bezpieczeństwa funkcjonowania administracji państwowej oraz ochrony ludności</w:t>
      </w:r>
      <w:r w:rsidR="00E81EF0" w:rsidRPr="00E81EF0">
        <w:t xml:space="preserve"> i</w:t>
      </w:r>
      <w:r w:rsidR="00E81EF0">
        <w:t> </w:t>
      </w:r>
      <w:r w:rsidRPr="00E81EF0">
        <w:t>obrony cywilnej, minister właściwy do spraw wewnętrznych organizuje</w:t>
      </w:r>
      <w:r w:rsidR="00E81EF0" w:rsidRPr="00E81EF0">
        <w:t xml:space="preserve"> i</w:t>
      </w:r>
      <w:r w:rsidR="00E81EF0">
        <w:t> </w:t>
      </w:r>
      <w:r w:rsidRPr="00E81EF0">
        <w:t>nadzoruje system bezpiecznej łączności państwowej, zwany dalej „SBŁP”.</w:t>
      </w:r>
    </w:p>
    <w:p w14:paraId="72790EF4" w14:textId="77777777" w:rsidR="00791903" w:rsidRPr="00E81EF0" w:rsidRDefault="00791903" w:rsidP="00791903">
      <w:pPr>
        <w:pStyle w:val="USTustnpkodeksu"/>
      </w:pPr>
      <w:r w:rsidRPr="00E81EF0">
        <w:t>2. Minister właściwy do spraw wewnętrznych realizując zadania dotyczące SBŁP nazywany jest dalej „operatorem SBŁP”.</w:t>
      </w:r>
    </w:p>
    <w:p w14:paraId="293FAB57" w14:textId="2F578334" w:rsidR="00791903" w:rsidRPr="00E81EF0" w:rsidRDefault="00791903" w:rsidP="00791903">
      <w:pPr>
        <w:pStyle w:val="USTustnpkodeksu"/>
      </w:pPr>
      <w:r w:rsidRPr="00E81EF0">
        <w:t>3. SBŁP to wielowarstwowy system składający się ze zbioru zastępowalnych elementów powiązanych ze sobą relacjami</w:t>
      </w:r>
      <w:r w:rsidR="00E81EF0" w:rsidRPr="00E81EF0">
        <w:t xml:space="preserve"> w</w:t>
      </w:r>
      <w:r w:rsidR="00E81EF0">
        <w:t> </w:t>
      </w:r>
      <w:r w:rsidRPr="00E81EF0">
        <w:t>taki sposób, że stanowią one całość zdolną do zapewnienia bezpieczeństwa</w:t>
      </w:r>
      <w:r w:rsidR="00E81EF0" w:rsidRPr="00E81EF0">
        <w:t xml:space="preserve"> i</w:t>
      </w:r>
      <w:r w:rsidR="00E81EF0">
        <w:t> </w:t>
      </w:r>
      <w:r w:rsidRPr="00E81EF0">
        <w:t>odporności komunikacji na potrzeby realizacji zadań</w:t>
      </w:r>
      <w:r w:rsidR="00E81EF0" w:rsidRPr="00E81EF0">
        <w:t xml:space="preserve"> z</w:t>
      </w:r>
      <w:r w:rsidR="00E81EF0">
        <w:t> </w:t>
      </w:r>
      <w:r w:rsidRPr="00E81EF0">
        <w:t>zakresu bezpieczeństwa państwa, ochrony porządku publicznego, ratownictwa, ochrony ludności</w:t>
      </w:r>
      <w:r w:rsidR="00E81EF0" w:rsidRPr="00E81EF0">
        <w:t xml:space="preserve"> i</w:t>
      </w:r>
      <w:r w:rsidR="00E81EF0">
        <w:t> </w:t>
      </w:r>
      <w:r w:rsidRPr="00E81EF0">
        <w:t>obrony cywilnej oraz zarządzania kryzysowego.</w:t>
      </w:r>
    </w:p>
    <w:p w14:paraId="0A9CF676" w14:textId="77777777" w:rsidR="00791903" w:rsidRPr="00E81EF0" w:rsidRDefault="00791903" w:rsidP="00E81EF0">
      <w:pPr>
        <w:pStyle w:val="USTustnpkodeksu"/>
        <w:keepNext/>
      </w:pPr>
      <w:r w:rsidRPr="00E81EF0">
        <w:t>4. SBŁP zapewnia:</w:t>
      </w:r>
    </w:p>
    <w:p w14:paraId="42A7B5C7" w14:textId="4C918477" w:rsidR="00791903" w:rsidRPr="00E81EF0" w:rsidRDefault="00791903" w:rsidP="00791903">
      <w:pPr>
        <w:pStyle w:val="PKTpunkt"/>
      </w:pPr>
      <w:r w:rsidRPr="00E81EF0">
        <w:t>1)</w:t>
      </w:r>
      <w:r w:rsidRPr="00E81EF0">
        <w:tab/>
        <w:t>zbudowanie interoperacyjności między systemami łączności</w:t>
      </w:r>
      <w:r w:rsidR="00E81EF0" w:rsidRPr="00E81EF0">
        <w:t xml:space="preserve"> i</w:t>
      </w:r>
      <w:r w:rsidR="00E81EF0">
        <w:t> </w:t>
      </w:r>
      <w:r w:rsidRPr="00E81EF0">
        <w:t>komunikacji administracji publicznej, służb podległych ministrowi właściwemu do spraw wewnętrznych oraz innymi wydzielonymi systemami łączności,</w:t>
      </w:r>
      <w:r w:rsidR="00E81EF0" w:rsidRPr="00E81EF0">
        <w:t xml:space="preserve"> w</w:t>
      </w:r>
      <w:r w:rsidR="00E81EF0">
        <w:t> </w:t>
      </w:r>
      <w:r w:rsidRPr="00E81EF0">
        <w:t>tym</w:t>
      </w:r>
      <w:r w:rsidR="00E81EF0" w:rsidRPr="00E81EF0">
        <w:t xml:space="preserve"> z</w:t>
      </w:r>
      <w:r w:rsidR="00E81EF0">
        <w:t> </w:t>
      </w:r>
      <w:r w:rsidRPr="00E81EF0">
        <w:t>systemami pozostającymi we właściwości Ministra Obrony Narodowej;</w:t>
      </w:r>
    </w:p>
    <w:p w14:paraId="36F573E0" w14:textId="7C2C1007" w:rsidR="00791903" w:rsidRPr="00E81EF0" w:rsidRDefault="00791903" w:rsidP="00791903">
      <w:pPr>
        <w:pStyle w:val="PKTpunkt"/>
      </w:pPr>
      <w:r w:rsidRPr="00E81EF0">
        <w:t>2)</w:t>
      </w:r>
      <w:r w:rsidRPr="00E81EF0">
        <w:tab/>
        <w:t>możliwość przekazywania informacji</w:t>
      </w:r>
      <w:r w:rsidR="00E81EF0" w:rsidRPr="00E81EF0">
        <w:t xml:space="preserve"> o</w:t>
      </w:r>
      <w:r w:rsidR="00E81EF0">
        <w:t> </w:t>
      </w:r>
      <w:r w:rsidRPr="00E81EF0">
        <w:t>zagrożeniach między elementami systemu wykrywania zagrożeń;</w:t>
      </w:r>
    </w:p>
    <w:p w14:paraId="016B3763" w14:textId="375D2421" w:rsidR="00791903" w:rsidRPr="00E81EF0" w:rsidRDefault="00791903" w:rsidP="00791903">
      <w:pPr>
        <w:pStyle w:val="PKTpunkt"/>
      </w:pPr>
      <w:r w:rsidRPr="00E81EF0">
        <w:lastRenderedPageBreak/>
        <w:t>3)</w:t>
      </w:r>
      <w:r w:rsidRPr="00E81EF0">
        <w:tab/>
        <w:t>możliwość ostrzegania, powiadamiania</w:t>
      </w:r>
      <w:r w:rsidR="00E81EF0" w:rsidRPr="00E81EF0">
        <w:t xml:space="preserve"> i</w:t>
      </w:r>
      <w:r w:rsidR="00E81EF0">
        <w:t> </w:t>
      </w:r>
      <w:r w:rsidRPr="00E81EF0">
        <w:t>alarmowania ludności</w:t>
      </w:r>
      <w:r w:rsidR="00E81EF0" w:rsidRPr="00E81EF0">
        <w:t xml:space="preserve"> o</w:t>
      </w:r>
      <w:r w:rsidR="00E81EF0">
        <w:t> </w:t>
      </w:r>
      <w:r w:rsidRPr="00E81EF0">
        <w:t>zagrożeniach oraz zapewnienia bezpiecznej łączności między służbami państwowymi</w:t>
      </w:r>
      <w:r w:rsidR="00E81EF0" w:rsidRPr="00E81EF0">
        <w:t xml:space="preserve"> i</w:t>
      </w:r>
      <w:r w:rsidR="00E81EF0">
        <w:t> </w:t>
      </w:r>
      <w:r w:rsidRPr="00E81EF0">
        <w:t>podmiotami ochrony ludności przy wykonywaniu zadań ochrony ludności</w:t>
      </w:r>
      <w:r w:rsidR="00E81EF0" w:rsidRPr="00E81EF0">
        <w:t xml:space="preserve"> i</w:t>
      </w:r>
      <w:r w:rsidR="00E81EF0">
        <w:t> </w:t>
      </w:r>
      <w:r w:rsidRPr="00E81EF0">
        <w:t>ochrony porządku publicznego;</w:t>
      </w:r>
    </w:p>
    <w:p w14:paraId="093890BC" w14:textId="0CC02933" w:rsidR="00791903" w:rsidRPr="00E81EF0" w:rsidRDefault="00791903" w:rsidP="00791903">
      <w:pPr>
        <w:pStyle w:val="PKTpunkt"/>
      </w:pPr>
      <w:r w:rsidRPr="00E81EF0">
        <w:t>4)</w:t>
      </w:r>
      <w:r w:rsidRPr="00E81EF0">
        <w:tab/>
        <w:t>funkcjonowanie kanałów łączności</w:t>
      </w:r>
      <w:r w:rsidR="00E81EF0" w:rsidRPr="00E81EF0">
        <w:t xml:space="preserve"> w</w:t>
      </w:r>
      <w:r w:rsidR="00E81EF0">
        <w:t> </w:t>
      </w:r>
      <w:r w:rsidRPr="00E81EF0">
        <w:t>sieciach telekomunikacyjnych,</w:t>
      </w:r>
      <w:r w:rsidR="00E81EF0" w:rsidRPr="00E81EF0">
        <w:t xml:space="preserve"> z</w:t>
      </w:r>
      <w:r w:rsidR="00E81EF0">
        <w:t> </w:t>
      </w:r>
      <w:r w:rsidRPr="00E81EF0">
        <w:t>uwzględnieniem sieci stacjonarnej, radiowej, komórkowej</w:t>
      </w:r>
      <w:r w:rsidR="00E81EF0" w:rsidRPr="00E81EF0">
        <w:t xml:space="preserve"> i</w:t>
      </w:r>
      <w:r w:rsidR="00E81EF0">
        <w:t> </w:t>
      </w:r>
      <w:r w:rsidRPr="00E81EF0">
        <w:t>satelitarnej.</w:t>
      </w:r>
    </w:p>
    <w:p w14:paraId="5A151F83" w14:textId="2EB972DF" w:rsidR="00791903" w:rsidRPr="00E81EF0" w:rsidRDefault="00791903" w:rsidP="00E81EF0">
      <w:pPr>
        <w:pStyle w:val="USTustnpkodeksu"/>
        <w:keepNext/>
      </w:pPr>
      <w:r w:rsidRPr="00E81EF0">
        <w:t>5.</w:t>
      </w:r>
      <w:r w:rsidR="00E81EF0" w:rsidRPr="00E81EF0">
        <w:t> W</w:t>
      </w:r>
      <w:r w:rsidR="00E81EF0">
        <w:t> </w:t>
      </w:r>
      <w:r w:rsidRPr="00E81EF0">
        <w:t>skład SBŁP wchodzą następujące podsystemy:</w:t>
      </w:r>
    </w:p>
    <w:p w14:paraId="7766D82A" w14:textId="4B513237" w:rsidR="00791903" w:rsidRPr="00E81EF0" w:rsidRDefault="00791903" w:rsidP="00791903">
      <w:pPr>
        <w:pStyle w:val="PKTpunkt"/>
      </w:pPr>
      <w:r w:rsidRPr="00E81EF0">
        <w:t>1)</w:t>
      </w:r>
      <w:r w:rsidRPr="00E81EF0">
        <w:tab/>
        <w:t>jawnej łączności stacjonarnej (SBŁP</w:t>
      </w:r>
      <w:r w:rsidR="00FC511A">
        <w:t>-</w:t>
      </w:r>
      <w:r w:rsidRPr="00E81EF0">
        <w:t>J);</w:t>
      </w:r>
    </w:p>
    <w:p w14:paraId="3F7FB73F" w14:textId="05003709" w:rsidR="00791903" w:rsidRPr="00E81EF0" w:rsidRDefault="00791903" w:rsidP="00791903">
      <w:pPr>
        <w:pStyle w:val="PKTpunkt"/>
      </w:pPr>
      <w:r w:rsidRPr="00E81EF0">
        <w:t>2)</w:t>
      </w:r>
      <w:r w:rsidRPr="00E81EF0">
        <w:tab/>
        <w:t>niejawnej łączności stacjonarnej (SBŁP</w:t>
      </w:r>
      <w:r w:rsidR="00FC511A">
        <w:t>-</w:t>
      </w:r>
      <w:r w:rsidRPr="00E81EF0">
        <w:t>N);</w:t>
      </w:r>
    </w:p>
    <w:p w14:paraId="21A5CC9F" w14:textId="744BF995" w:rsidR="00791903" w:rsidRPr="00E81EF0" w:rsidRDefault="00791903" w:rsidP="00791903">
      <w:pPr>
        <w:pStyle w:val="PKTpunkt"/>
      </w:pPr>
      <w:r w:rsidRPr="00E81EF0">
        <w:t>3)</w:t>
      </w:r>
      <w:r w:rsidRPr="00E81EF0">
        <w:tab/>
        <w:t>wielopunktowej wideokonferencji (SBŁP</w:t>
      </w:r>
      <w:r w:rsidR="00FC511A">
        <w:t>-</w:t>
      </w:r>
      <w:r w:rsidRPr="00E81EF0">
        <w:t>V);</w:t>
      </w:r>
    </w:p>
    <w:p w14:paraId="70A7B657" w14:textId="21B2B481" w:rsidR="00791903" w:rsidRPr="00E81EF0" w:rsidRDefault="00791903" w:rsidP="00791903">
      <w:pPr>
        <w:pStyle w:val="PKTpunkt"/>
      </w:pPr>
      <w:r w:rsidRPr="00E81EF0">
        <w:t>4)</w:t>
      </w:r>
      <w:r w:rsidRPr="00E81EF0">
        <w:tab/>
        <w:t>bezpiecznej radiowej łączności mobilnej (SBŁP</w:t>
      </w:r>
      <w:r w:rsidR="00FC511A">
        <w:t>-</w:t>
      </w:r>
      <w:r w:rsidRPr="00E81EF0">
        <w:t>M),</w:t>
      </w:r>
      <w:r w:rsidR="00E81EF0" w:rsidRPr="00E81EF0">
        <w:t xml:space="preserve"> w</w:t>
      </w:r>
      <w:r w:rsidR="00E81EF0">
        <w:t> </w:t>
      </w:r>
      <w:r w:rsidRPr="00E81EF0">
        <w:t>tym niejawnej komórkowej;</w:t>
      </w:r>
    </w:p>
    <w:p w14:paraId="6D0B2BDA" w14:textId="5FC37794" w:rsidR="00791903" w:rsidRPr="00E81EF0" w:rsidRDefault="00791903" w:rsidP="00791903">
      <w:pPr>
        <w:pStyle w:val="PKTpunkt"/>
      </w:pPr>
      <w:r w:rsidRPr="00E81EF0">
        <w:t>5)</w:t>
      </w:r>
      <w:r w:rsidRPr="00E81EF0">
        <w:tab/>
        <w:t xml:space="preserve">bezpiecznej radiowej łączności </w:t>
      </w:r>
      <w:proofErr w:type="spellStart"/>
      <w:r w:rsidRPr="00E81EF0">
        <w:t>trankingowej</w:t>
      </w:r>
      <w:proofErr w:type="spellEnd"/>
      <w:r w:rsidRPr="00E81EF0">
        <w:t xml:space="preserve"> (SBŁP</w:t>
      </w:r>
      <w:r w:rsidR="00FC511A">
        <w:t>-</w:t>
      </w:r>
      <w:r w:rsidRPr="00E81EF0">
        <w:t>T);</w:t>
      </w:r>
    </w:p>
    <w:p w14:paraId="609E3AF6" w14:textId="68CF43E0" w:rsidR="00791903" w:rsidRPr="00E81EF0" w:rsidRDefault="00791903" w:rsidP="00791903">
      <w:pPr>
        <w:pStyle w:val="PKTpunkt"/>
      </w:pPr>
      <w:r w:rsidRPr="00E81EF0">
        <w:t>6)</w:t>
      </w:r>
      <w:r w:rsidRPr="00E81EF0">
        <w:tab/>
        <w:t>bezpiecznej łączności satelitarnej (SBŁP</w:t>
      </w:r>
      <w:r w:rsidR="00FC511A">
        <w:t>-</w:t>
      </w:r>
      <w:r w:rsidRPr="00E81EF0">
        <w:t>S),</w:t>
      </w:r>
      <w:r w:rsidR="00E81EF0" w:rsidRPr="00E81EF0">
        <w:t xml:space="preserve"> w</w:t>
      </w:r>
      <w:r w:rsidR="00E81EF0">
        <w:t> </w:t>
      </w:r>
      <w:r w:rsidRPr="00E81EF0">
        <w:t>tym niejawnej.</w:t>
      </w:r>
    </w:p>
    <w:p w14:paraId="3148D772" w14:textId="1C9F4396" w:rsidR="00791903" w:rsidRPr="00E81EF0" w:rsidRDefault="00791903" w:rsidP="00E81EF0">
      <w:pPr>
        <w:pStyle w:val="ARTartustawynprozporzdzenia"/>
        <w:keepNext/>
      </w:pPr>
      <w:r w:rsidRPr="00E81EF0">
        <w:rPr>
          <w:rStyle w:val="Ppogrubienie"/>
        </w:rPr>
        <w:t>Art. 75.</w:t>
      </w:r>
      <w:r w:rsidRPr="00E81EF0">
        <w:t> Do zadań operatora SBŁP należy:</w:t>
      </w:r>
    </w:p>
    <w:p w14:paraId="527DEF5A" w14:textId="2322F4DC" w:rsidR="00791903" w:rsidRPr="00E81EF0" w:rsidRDefault="00791903" w:rsidP="00791903">
      <w:pPr>
        <w:pStyle w:val="PKTpunkt"/>
      </w:pPr>
      <w:r w:rsidRPr="00E81EF0">
        <w:t>1)</w:t>
      </w:r>
      <w:r w:rsidRPr="00E81EF0">
        <w:tab/>
        <w:t>zarządzanie siecią łączności państwowej,</w:t>
      </w:r>
      <w:r w:rsidR="00E81EF0" w:rsidRPr="00E81EF0">
        <w:t xml:space="preserve"> w</w:t>
      </w:r>
      <w:r w:rsidR="00E81EF0">
        <w:t> </w:t>
      </w:r>
      <w:r w:rsidRPr="00E81EF0">
        <w:t>tym wchodzącymi</w:t>
      </w:r>
      <w:r w:rsidR="00E81EF0" w:rsidRPr="00E81EF0">
        <w:t xml:space="preserve"> w</w:t>
      </w:r>
      <w:r w:rsidR="00E81EF0">
        <w:t> </w:t>
      </w:r>
      <w:r w:rsidRPr="00E81EF0">
        <w:t>jej skład urządzeniami</w:t>
      </w:r>
      <w:r w:rsidR="00E81EF0" w:rsidRPr="00E81EF0">
        <w:t xml:space="preserve"> i</w:t>
      </w:r>
      <w:r w:rsidR="00E81EF0">
        <w:t> </w:t>
      </w:r>
      <w:r w:rsidRPr="00E81EF0">
        <w:t>infrastrukturą telekomunikacyjną,</w:t>
      </w:r>
      <w:r w:rsidR="00E81EF0" w:rsidRPr="00E81EF0">
        <w:t xml:space="preserve"> w</w:t>
      </w:r>
      <w:r w:rsidR="00E81EF0">
        <w:t> </w:t>
      </w:r>
      <w:r w:rsidRPr="00E81EF0">
        <w:t>tym wydzielonymi, bezpiecznymi sieciami teletransmisyjnymi pozostającymi we właściwości ministra właściwego do spraw wewnętrznych;</w:t>
      </w:r>
    </w:p>
    <w:p w14:paraId="44543FB7" w14:textId="5B328C78" w:rsidR="00791903" w:rsidRPr="00E81EF0" w:rsidRDefault="00791903" w:rsidP="00791903">
      <w:pPr>
        <w:pStyle w:val="PKTpunkt"/>
      </w:pPr>
      <w:r w:rsidRPr="00E81EF0">
        <w:t>2)</w:t>
      </w:r>
      <w:r w:rsidRPr="00E81EF0">
        <w:tab/>
        <w:t>określanie minimalnych warunków technicznych niezbędnych do zapewnienia realizacji połączeń dla stacjonarnych</w:t>
      </w:r>
      <w:r w:rsidR="00E81EF0" w:rsidRPr="00E81EF0">
        <w:t xml:space="preserve"> i</w:t>
      </w:r>
      <w:r w:rsidR="00E81EF0">
        <w:t> </w:t>
      </w:r>
      <w:r w:rsidRPr="00E81EF0">
        <w:t>mobilnych telekomunikacyjnych urządzeń końcowych SBŁP;</w:t>
      </w:r>
    </w:p>
    <w:p w14:paraId="6F1D1829" w14:textId="3790BCEA" w:rsidR="00791903" w:rsidRPr="00E81EF0" w:rsidRDefault="00791903" w:rsidP="00791903">
      <w:pPr>
        <w:pStyle w:val="PKTpunkt"/>
      </w:pPr>
      <w:r w:rsidRPr="00E81EF0">
        <w:t>3)</w:t>
      </w:r>
      <w:r w:rsidRPr="00E81EF0">
        <w:tab/>
        <w:t>zapewnienie możliwości szyfrowania komunikacji pomiędzy użytkownikami instytucjonalnymi</w:t>
      </w:r>
      <w:r w:rsidR="00E81EF0" w:rsidRPr="00E81EF0">
        <w:t xml:space="preserve"> i</w:t>
      </w:r>
      <w:r w:rsidR="00E81EF0">
        <w:t> </w:t>
      </w:r>
      <w:r w:rsidRPr="00E81EF0">
        <w:t>indywidualnymi SBŁP,</w:t>
      </w:r>
      <w:r w:rsidR="00E81EF0" w:rsidRPr="00E81EF0">
        <w:t xml:space="preserve"> w</w:t>
      </w:r>
      <w:r w:rsidR="00E81EF0">
        <w:t> </w:t>
      </w:r>
      <w:r w:rsidRPr="00E81EF0">
        <w:t>tym</w:t>
      </w:r>
      <w:r w:rsidR="00E81EF0" w:rsidRPr="00E81EF0">
        <w:t xml:space="preserve"> z</w:t>
      </w:r>
      <w:r w:rsidR="00E81EF0">
        <w:t> </w:t>
      </w:r>
      <w:r w:rsidRPr="00E81EF0">
        <w:t>wykorzystaniem urządzeń</w:t>
      </w:r>
      <w:r w:rsidR="00E81EF0" w:rsidRPr="00E81EF0">
        <w:t xml:space="preserve"> i</w:t>
      </w:r>
      <w:r w:rsidR="00E81EF0">
        <w:t> </w:t>
      </w:r>
      <w:r w:rsidRPr="00E81EF0">
        <w:t>narzędzi kryptograficznych certyfikowanych przez Agencję Bezpieczeństwa Wewnętrznego lub Służbę Kontrwywiadu Wojskowego;</w:t>
      </w:r>
    </w:p>
    <w:p w14:paraId="4A34BE14" w14:textId="3AA8B044" w:rsidR="00791903" w:rsidRPr="00E81EF0" w:rsidRDefault="00791903" w:rsidP="00791903">
      <w:pPr>
        <w:pStyle w:val="PKTpunkt"/>
      </w:pPr>
      <w:r w:rsidRPr="00E81EF0">
        <w:t>4)</w:t>
      </w:r>
      <w:r w:rsidRPr="00E81EF0">
        <w:tab/>
        <w:t>opracowywanie</w:t>
      </w:r>
      <w:r w:rsidR="00E81EF0" w:rsidRPr="00E81EF0">
        <w:t xml:space="preserve"> i</w:t>
      </w:r>
      <w:r w:rsidR="00E81EF0">
        <w:t> </w:t>
      </w:r>
      <w:r w:rsidRPr="00E81EF0">
        <w:t>aktualizacja dokumentacji bezpieczeństwa SBŁP</w:t>
      </w:r>
      <w:r w:rsidR="00E81EF0" w:rsidRPr="00E81EF0">
        <w:t xml:space="preserve"> w</w:t>
      </w:r>
      <w:r w:rsidR="00E81EF0">
        <w:t> </w:t>
      </w:r>
      <w:r w:rsidRPr="00E81EF0">
        <w:t>zakresie poszczególnych podsystemów;</w:t>
      </w:r>
    </w:p>
    <w:p w14:paraId="646CCF5E" w14:textId="77777777" w:rsidR="00791903" w:rsidRPr="00E81EF0" w:rsidRDefault="00791903" w:rsidP="00791903">
      <w:pPr>
        <w:pStyle w:val="PKTpunkt"/>
      </w:pPr>
      <w:r w:rsidRPr="00E81EF0">
        <w:t>5)</w:t>
      </w:r>
      <w:r w:rsidRPr="00E81EF0">
        <w:tab/>
        <w:t>zapewnienie rozliczalności użytkowników instytucjonalnych oraz użytkowników indywidulanych SBŁP;</w:t>
      </w:r>
    </w:p>
    <w:p w14:paraId="3D5C3BA4" w14:textId="5A78EF22" w:rsidR="00791903" w:rsidRPr="00E81EF0" w:rsidRDefault="00791903" w:rsidP="00791903">
      <w:pPr>
        <w:pStyle w:val="PKTpunkt"/>
      </w:pPr>
      <w:r w:rsidRPr="00E81EF0">
        <w:t>6)</w:t>
      </w:r>
      <w:r w:rsidRPr="00E81EF0">
        <w:tab/>
        <w:t>zapewnienie utrzymania</w:t>
      </w:r>
      <w:r w:rsidR="00E81EF0" w:rsidRPr="00E81EF0">
        <w:t xml:space="preserve"> i</w:t>
      </w:r>
      <w:r w:rsidR="00E81EF0">
        <w:t> </w:t>
      </w:r>
      <w:r w:rsidRPr="00E81EF0">
        <w:t>rozwoju SBŁP,</w:t>
      </w:r>
      <w:r w:rsidR="00E81EF0" w:rsidRPr="00E81EF0">
        <w:t xml:space="preserve"> w</w:t>
      </w:r>
      <w:r w:rsidR="00E81EF0">
        <w:t> </w:t>
      </w:r>
      <w:r w:rsidRPr="00E81EF0">
        <w:t>tym warunków technicznych do realizacji połączeń;</w:t>
      </w:r>
    </w:p>
    <w:p w14:paraId="1668CB09" w14:textId="77777777" w:rsidR="00791903" w:rsidRPr="00E81EF0" w:rsidRDefault="00791903" w:rsidP="00791903">
      <w:pPr>
        <w:pStyle w:val="PKTpunkt"/>
      </w:pPr>
      <w:r w:rsidRPr="00E81EF0">
        <w:t>7)</w:t>
      </w:r>
      <w:r w:rsidRPr="00E81EF0">
        <w:tab/>
        <w:t>zarządzanie bezpieczeństwem SBŁP.</w:t>
      </w:r>
    </w:p>
    <w:p w14:paraId="4D41E48C" w14:textId="7B35287B" w:rsidR="00791903" w:rsidRPr="00E81EF0" w:rsidRDefault="00791903" w:rsidP="00E81EF0">
      <w:pPr>
        <w:pStyle w:val="ARTartustawynprozporzdzenia"/>
        <w:keepNext/>
      </w:pPr>
      <w:r w:rsidRPr="00E81EF0">
        <w:rPr>
          <w:rStyle w:val="Ppogrubienie"/>
        </w:rPr>
        <w:lastRenderedPageBreak/>
        <w:t>Art. 76.</w:t>
      </w:r>
      <w:r w:rsidRPr="00E81EF0">
        <w:t> 1. Operator SBŁP świadczy usługi, na potrzeby realizacji zadań ustawowych, na rzecz:</w:t>
      </w:r>
    </w:p>
    <w:p w14:paraId="73E9A540" w14:textId="77777777" w:rsidR="00791903" w:rsidRPr="00E81EF0" w:rsidRDefault="00791903" w:rsidP="00791903">
      <w:pPr>
        <w:pStyle w:val="PKTpunkt"/>
      </w:pPr>
      <w:r w:rsidRPr="00E81EF0">
        <w:t>1)</w:t>
      </w:r>
      <w:r w:rsidRPr="00E81EF0">
        <w:tab/>
        <w:t>konstytucyjnych organów Rzeczpospolitej Polskiej;</w:t>
      </w:r>
    </w:p>
    <w:p w14:paraId="657572A5" w14:textId="1B3FCA97" w:rsidR="00791903" w:rsidRPr="00E81EF0" w:rsidRDefault="00791903" w:rsidP="00E81EF0">
      <w:pPr>
        <w:pStyle w:val="PKTpunkt"/>
        <w:keepNext/>
      </w:pPr>
      <w:r w:rsidRPr="00E81EF0">
        <w:t>2)</w:t>
      </w:r>
      <w:r w:rsidRPr="00E81EF0">
        <w:tab/>
        <w:t>organów administracji publicznej, urzędów obsługujących te organy oraz jednostek organizacyjnych podległych tym organom lub przez nie nadzorowanych, wykonujących zadania</w:t>
      </w:r>
      <w:r w:rsidR="00E81EF0" w:rsidRPr="00E81EF0">
        <w:t xml:space="preserve"> z</w:t>
      </w:r>
      <w:r w:rsidR="00E81EF0">
        <w:t> </w:t>
      </w:r>
      <w:r w:rsidRPr="00E81EF0">
        <w:t>zakresu:</w:t>
      </w:r>
    </w:p>
    <w:p w14:paraId="65BC2172" w14:textId="16F3370B" w:rsidR="00791903" w:rsidRPr="00E81EF0" w:rsidRDefault="00791903" w:rsidP="00791903">
      <w:pPr>
        <w:pStyle w:val="LITlitera"/>
      </w:pPr>
      <w:r w:rsidRPr="00E81EF0">
        <w:t>a)</w:t>
      </w:r>
      <w:r w:rsidRPr="00E81EF0">
        <w:tab/>
        <w:t>bezpieczeństwa państwa, ochrony porządku publicznego, ratownictwa, ochrony ludności</w:t>
      </w:r>
      <w:r w:rsidR="00E81EF0" w:rsidRPr="00E81EF0">
        <w:t xml:space="preserve"> i</w:t>
      </w:r>
      <w:r w:rsidR="00E81EF0">
        <w:t> </w:t>
      </w:r>
      <w:r w:rsidRPr="00E81EF0">
        <w:t>obrony cywilnej oraz zarządzania kryzysowego,</w:t>
      </w:r>
    </w:p>
    <w:p w14:paraId="7D5BF5C4" w14:textId="09B844CA" w:rsidR="00791903" w:rsidRPr="00E81EF0" w:rsidRDefault="00791903" w:rsidP="00791903">
      <w:pPr>
        <w:pStyle w:val="LITlitera"/>
      </w:pPr>
      <w:r w:rsidRPr="00E81EF0">
        <w:t>b)</w:t>
      </w:r>
      <w:r w:rsidRPr="00E81EF0">
        <w:tab/>
        <w:t>ostrzegania, powiadamiania</w:t>
      </w:r>
      <w:r w:rsidR="00E81EF0" w:rsidRPr="00E81EF0">
        <w:t xml:space="preserve"> i</w:t>
      </w:r>
      <w:r w:rsidR="00E81EF0">
        <w:t> </w:t>
      </w:r>
      <w:r w:rsidRPr="00E81EF0">
        <w:t>alarmowania ludności</w:t>
      </w:r>
      <w:r w:rsidR="00E81EF0" w:rsidRPr="00E81EF0">
        <w:t xml:space="preserve"> o</w:t>
      </w:r>
      <w:r w:rsidR="00E81EF0">
        <w:t> </w:t>
      </w:r>
      <w:r w:rsidRPr="00E81EF0">
        <w:t>zagrożeniach przekazywane</w:t>
      </w:r>
      <w:r w:rsidR="00E81EF0" w:rsidRPr="00E81EF0">
        <w:t xml:space="preserve"> w</w:t>
      </w:r>
      <w:r w:rsidR="00E81EF0">
        <w:t> </w:t>
      </w:r>
      <w:r w:rsidRPr="00E81EF0">
        <w:t>ramach systemu ostrzegania, powiadamiania</w:t>
      </w:r>
      <w:r w:rsidR="00E81EF0" w:rsidRPr="00E81EF0">
        <w:t xml:space="preserve"> i</w:t>
      </w:r>
      <w:r w:rsidR="00E81EF0">
        <w:t> </w:t>
      </w:r>
      <w:r w:rsidRPr="00E81EF0">
        <w:t>alarmowania;</w:t>
      </w:r>
    </w:p>
    <w:p w14:paraId="4BF05ADC" w14:textId="77777777" w:rsidR="00791903" w:rsidRPr="00E81EF0" w:rsidRDefault="00791903" w:rsidP="00791903">
      <w:pPr>
        <w:pStyle w:val="PKTpunkt"/>
      </w:pPr>
      <w:r w:rsidRPr="00E81EF0">
        <w:t>3)</w:t>
      </w:r>
      <w:r w:rsidRPr="00E81EF0">
        <w:tab/>
        <w:t>Sił Zbrojnych Rzeczypospolitej Polskiej oraz jednostek organizacyjnych podległych lub nadzorowanych przez Ministra Obrony Narodowej;</w:t>
      </w:r>
    </w:p>
    <w:p w14:paraId="5EDA9119" w14:textId="301C8718" w:rsidR="00791903" w:rsidRPr="00E81EF0" w:rsidRDefault="00791903" w:rsidP="00791903">
      <w:pPr>
        <w:pStyle w:val="PKTpunkt"/>
      </w:pPr>
      <w:r w:rsidRPr="00E81EF0">
        <w:t>4)</w:t>
      </w:r>
      <w:r w:rsidRPr="00E81EF0">
        <w:tab/>
        <w:t>podmiotów wykonujących na rzecz administracji rządowej zadania</w:t>
      </w:r>
      <w:r w:rsidR="00E81EF0" w:rsidRPr="00E81EF0">
        <w:t xml:space="preserve"> z</w:t>
      </w:r>
      <w:r w:rsidR="00E81EF0">
        <w:t> </w:t>
      </w:r>
      <w:r w:rsidRPr="00E81EF0">
        <w:t>zakresu ochrony ludności</w:t>
      </w:r>
      <w:r w:rsidR="00E81EF0" w:rsidRPr="00E81EF0">
        <w:t xml:space="preserve"> i</w:t>
      </w:r>
      <w:r w:rsidR="00E81EF0">
        <w:t> </w:t>
      </w:r>
      <w:r w:rsidRPr="00E81EF0">
        <w:t>obrony cywilnej</w:t>
      </w:r>
      <w:r w:rsidR="00E81EF0" w:rsidRPr="00E81EF0">
        <w:t xml:space="preserve"> i</w:t>
      </w:r>
      <w:r w:rsidR="00E81EF0">
        <w:t> </w:t>
      </w:r>
      <w:r w:rsidRPr="00E81EF0">
        <w:t>zarządzania kryzysowego,</w:t>
      </w:r>
      <w:r w:rsidR="00E81EF0" w:rsidRPr="00E81EF0">
        <w:t xml:space="preserve"> w</w:t>
      </w:r>
      <w:r w:rsidR="00E81EF0">
        <w:t> </w:t>
      </w:r>
      <w:r w:rsidRPr="00E81EF0">
        <w:t>tym związane</w:t>
      </w:r>
      <w:r w:rsidR="00E81EF0" w:rsidRPr="00E81EF0">
        <w:t xml:space="preserve"> z</w:t>
      </w:r>
      <w:r w:rsidR="00E81EF0">
        <w:t> </w:t>
      </w:r>
      <w:r w:rsidRPr="00E81EF0">
        <w:t>zapewnieniem ciągłości funkcjonowania</w:t>
      </w:r>
      <w:r w:rsidR="00E81EF0" w:rsidRPr="00E81EF0">
        <w:t xml:space="preserve"> i</w:t>
      </w:r>
      <w:r w:rsidR="00E81EF0">
        <w:t> </w:t>
      </w:r>
      <w:r w:rsidRPr="00E81EF0">
        <w:t>odtwarzania infrastruktury krytycznej państwa – na wniosek tych podmiotów.</w:t>
      </w:r>
    </w:p>
    <w:p w14:paraId="01FD4A7F" w14:textId="328A06EC" w:rsidR="00791903" w:rsidRPr="00E81EF0" w:rsidRDefault="00791903" w:rsidP="00791903">
      <w:pPr>
        <w:pStyle w:val="USTustnpkodeksu"/>
      </w:pPr>
      <w:r w:rsidRPr="00E81EF0">
        <w:t>2. Organy, urzędy, jednostki organizacyjne, Siły Zbrojne Rzeczpospolitej Polskiej</w:t>
      </w:r>
      <w:r w:rsidR="00E81EF0" w:rsidRPr="00E81EF0">
        <w:t xml:space="preserve"> i</w:t>
      </w:r>
      <w:r w:rsidR="00E81EF0">
        <w:t> </w:t>
      </w:r>
      <w:r w:rsidRPr="00E81EF0">
        <w:t>podmioty,</w:t>
      </w:r>
      <w:r w:rsidR="00E81EF0" w:rsidRPr="00E81EF0">
        <w:t xml:space="preserve"> o</w:t>
      </w:r>
      <w:r w:rsidR="00E81EF0">
        <w:t> </w:t>
      </w:r>
      <w:r w:rsidRPr="00E81EF0">
        <w:t>których mowa</w:t>
      </w:r>
      <w:r w:rsidR="00E81EF0" w:rsidRPr="00E81EF0">
        <w:t xml:space="preserve"> w</w:t>
      </w:r>
      <w:r w:rsidR="00E81EF0">
        <w:t> ust. </w:t>
      </w:r>
      <w:r w:rsidRPr="00E81EF0">
        <w:t>1, mogą korzystać</w:t>
      </w:r>
      <w:r w:rsidR="00E81EF0" w:rsidRPr="00E81EF0">
        <w:t xml:space="preserve"> z</w:t>
      </w:r>
      <w:r w:rsidR="00E81EF0">
        <w:t> </w:t>
      </w:r>
      <w:r w:rsidRPr="00E81EF0">
        <w:t>usług telekomunikacyjnych świadczonych przez operatora SBŁP, w zakresie niezbędnym do zapewnienia</w:t>
      </w:r>
      <w:r w:rsidR="00E81EF0" w:rsidRPr="00E81EF0">
        <w:t xml:space="preserve"> w</w:t>
      </w:r>
      <w:r w:rsidR="00E81EF0">
        <w:t> </w:t>
      </w:r>
      <w:r w:rsidRPr="00E81EF0">
        <w:t>tych podmiotach realizacji zadań</w:t>
      </w:r>
      <w:r w:rsidR="00E81EF0" w:rsidRPr="00E81EF0">
        <w:t xml:space="preserve"> z</w:t>
      </w:r>
      <w:r w:rsidR="00E81EF0">
        <w:t> </w:t>
      </w:r>
      <w:r w:rsidRPr="00E81EF0">
        <w:t>zakresu bezpieczeństwa państwa, ochrony porządku publicznego, ratownictwa, ochrony ludności</w:t>
      </w:r>
      <w:r w:rsidR="00E81EF0" w:rsidRPr="00E81EF0">
        <w:t xml:space="preserve"> i</w:t>
      </w:r>
      <w:r w:rsidR="00E81EF0">
        <w:t> </w:t>
      </w:r>
      <w:r w:rsidRPr="00E81EF0">
        <w:t>obrony cywilnej oraz zarządzania kryzysowego.</w:t>
      </w:r>
    </w:p>
    <w:p w14:paraId="6D1F9884" w14:textId="726BE3C7" w:rsidR="00791903" w:rsidRPr="00E81EF0" w:rsidRDefault="00791903" w:rsidP="00791903">
      <w:pPr>
        <w:pStyle w:val="USTustnpkodeksu"/>
      </w:pPr>
      <w:r w:rsidRPr="00E81EF0">
        <w:t>3. Agencja Bezpieczeństwa Wewnętrznego, Agencja Wywiadu, Służba Kontrwywiadu Wojskowego, Służba Wywiadu Wojskowego, Straż Graniczna, Państwowa Straż Pożarna, Służba Ochrony Państwa, Policja, minister właściwy do spraw informatyzacji oraz wskazane przez Ministra Obrony Narodowej jednostki wojskowe,</w:t>
      </w:r>
      <w:r w:rsidR="00E81EF0" w:rsidRPr="00E81EF0">
        <w:t xml:space="preserve"> a</w:t>
      </w:r>
      <w:r w:rsidR="00E81EF0">
        <w:t> </w:t>
      </w:r>
      <w:r w:rsidRPr="00E81EF0">
        <w:t>także uczelnie publiczne, instytuty badawcze oraz instytuty działające</w:t>
      </w:r>
      <w:r w:rsidR="00E81EF0" w:rsidRPr="00E81EF0">
        <w:t xml:space="preserve"> w</w:t>
      </w:r>
      <w:r w:rsidR="00E81EF0">
        <w:t> </w:t>
      </w:r>
      <w:r w:rsidRPr="00E81EF0">
        <w:t>ramach Sieci Badawczej Łukasiewicz udzielają operatorowi SBŁP wsparcia technicznego, przy realizacji jego zadań ustawowych,</w:t>
      </w:r>
      <w:r w:rsidR="00E81EF0" w:rsidRPr="00E81EF0">
        <w:t xml:space="preserve"> z</w:t>
      </w:r>
      <w:r w:rsidR="00E81EF0">
        <w:t> </w:t>
      </w:r>
      <w:r w:rsidRPr="00E81EF0">
        <w:t>uwzględnieniem prac badawczo</w:t>
      </w:r>
      <w:r w:rsidR="00FC511A">
        <w:t>-</w:t>
      </w:r>
      <w:r w:rsidRPr="00E81EF0">
        <w:t>rozwojowych dotyczących nowoczesnych systemów łączności.</w:t>
      </w:r>
    </w:p>
    <w:p w14:paraId="702AEA80" w14:textId="4E6478E6" w:rsidR="00791903" w:rsidRPr="00E81EF0" w:rsidRDefault="00791903" w:rsidP="00791903">
      <w:pPr>
        <w:pStyle w:val="USTustnpkodeksu"/>
      </w:pPr>
      <w:r w:rsidRPr="00E81EF0">
        <w:t>4. Wartość wsparcia technicznego,</w:t>
      </w:r>
      <w:r w:rsidR="00E81EF0" w:rsidRPr="00E81EF0">
        <w:t xml:space="preserve"> o</w:t>
      </w:r>
      <w:r w:rsidR="00E81EF0">
        <w:t> </w:t>
      </w:r>
      <w:r w:rsidRPr="00E81EF0">
        <w:t>którym mowa</w:t>
      </w:r>
      <w:r w:rsidR="00E81EF0" w:rsidRPr="00E81EF0">
        <w:t xml:space="preserve"> w</w:t>
      </w:r>
      <w:r w:rsidR="00E81EF0">
        <w:t> ust. </w:t>
      </w:r>
      <w:r w:rsidRPr="00E81EF0">
        <w:t>3, udzielanego operatorowi SBŁP przez wskazane przez Ministra Obrony Narodowej jednostki wojskowe zalicza się do śr</w:t>
      </w:r>
      <w:r w:rsidR="007945F8" w:rsidRPr="00E81EF0">
        <w:t>odków,</w:t>
      </w:r>
      <w:r w:rsidR="00E81EF0" w:rsidRPr="00E81EF0">
        <w:t xml:space="preserve"> o</w:t>
      </w:r>
      <w:r w:rsidR="00E81EF0">
        <w:t> </w:t>
      </w:r>
      <w:r w:rsidR="007945F8" w:rsidRPr="00E81EF0">
        <w:t>których mowa</w:t>
      </w:r>
      <w:r w:rsidR="00E81EF0" w:rsidRPr="00E81EF0">
        <w:t xml:space="preserve"> w</w:t>
      </w:r>
      <w:r w:rsidR="00E81EF0">
        <w:t> art. </w:t>
      </w:r>
      <w:r w:rsidR="007945F8" w:rsidRPr="00E81EF0">
        <w:t>15</w:t>
      </w:r>
      <w:r w:rsidR="00E81EF0" w:rsidRPr="00E81EF0">
        <w:t>5</w:t>
      </w:r>
      <w:r w:rsidR="00E81EF0">
        <w:t xml:space="preserve"> ust. </w:t>
      </w:r>
      <w:r w:rsidR="00E81EF0" w:rsidRPr="00E81EF0">
        <w:t>2</w:t>
      </w:r>
      <w:r w:rsidR="00E81EF0">
        <w:t xml:space="preserve"> pkt </w:t>
      </w:r>
      <w:r w:rsidR="007945F8" w:rsidRPr="00E81EF0">
        <w:t>3</w:t>
      </w:r>
      <w:r w:rsidRPr="00E81EF0">
        <w:t>.</w:t>
      </w:r>
    </w:p>
    <w:p w14:paraId="39732CA8" w14:textId="300E4FB7" w:rsidR="00791903" w:rsidRPr="00E81EF0" w:rsidRDefault="00791903" w:rsidP="00791903">
      <w:pPr>
        <w:pStyle w:val="USTustnpkodeksu"/>
      </w:pPr>
      <w:r w:rsidRPr="00E81EF0">
        <w:lastRenderedPageBreak/>
        <w:t>5. Prezes Rady Ministrów określi,</w:t>
      </w:r>
      <w:r w:rsidR="00E81EF0" w:rsidRPr="00E81EF0">
        <w:t xml:space="preserve"> w</w:t>
      </w:r>
      <w:r w:rsidR="00E81EF0">
        <w:t> </w:t>
      </w:r>
      <w:r w:rsidRPr="00E81EF0">
        <w:t>drodze rozporządzenia, zakres</w:t>
      </w:r>
      <w:r w:rsidR="00E81EF0" w:rsidRPr="00E81EF0">
        <w:t xml:space="preserve"> i</w:t>
      </w:r>
      <w:r w:rsidR="00E81EF0">
        <w:t> </w:t>
      </w:r>
      <w:r w:rsidRPr="00E81EF0">
        <w:t>sposób udziału służb</w:t>
      </w:r>
      <w:r w:rsidR="00E81EF0" w:rsidRPr="00E81EF0">
        <w:t xml:space="preserve"> i</w:t>
      </w:r>
      <w:r w:rsidR="00E81EF0">
        <w:t> </w:t>
      </w:r>
      <w:r w:rsidRPr="00E81EF0">
        <w:t>pozostałych podmiotów,</w:t>
      </w:r>
      <w:r w:rsidR="00E81EF0" w:rsidRPr="00E81EF0">
        <w:t xml:space="preserve"> o</w:t>
      </w:r>
      <w:r w:rsidR="00E81EF0">
        <w:t> </w:t>
      </w:r>
      <w:r w:rsidRPr="00E81EF0">
        <w:t>których mowa</w:t>
      </w:r>
      <w:r w:rsidR="00E81EF0" w:rsidRPr="00E81EF0">
        <w:t xml:space="preserve"> w</w:t>
      </w:r>
      <w:r w:rsidR="00E81EF0">
        <w:t> ust. </w:t>
      </w:r>
      <w:r w:rsidRPr="00E81EF0">
        <w:t>3,</w:t>
      </w:r>
      <w:r w:rsidR="00E81EF0" w:rsidRPr="00E81EF0">
        <w:t xml:space="preserve"> w</w:t>
      </w:r>
      <w:r w:rsidR="00E81EF0">
        <w:t> </w:t>
      </w:r>
      <w:r w:rsidRPr="00E81EF0">
        <w:t>budowie, utrzymaniu</w:t>
      </w:r>
      <w:r w:rsidR="00E81EF0" w:rsidRPr="00E81EF0">
        <w:t xml:space="preserve"> i</w:t>
      </w:r>
      <w:r w:rsidR="00E81EF0">
        <w:t> </w:t>
      </w:r>
      <w:r w:rsidRPr="00E81EF0">
        <w:t>rozwoju SBŁP oraz zasady świadczenia usług telekomunikacyjnych</w:t>
      </w:r>
      <w:r w:rsidR="00E81EF0" w:rsidRPr="00E81EF0">
        <w:t xml:space="preserve"> w</w:t>
      </w:r>
      <w:r w:rsidR="00E81EF0">
        <w:t> </w:t>
      </w:r>
      <w:r w:rsidRPr="00E81EF0">
        <w:t>ramach SBŁP,</w:t>
      </w:r>
      <w:r w:rsidR="00E81EF0" w:rsidRPr="00E81EF0">
        <w:t xml:space="preserve"> w</w:t>
      </w:r>
      <w:r w:rsidR="00E81EF0">
        <w:t> </w:t>
      </w:r>
      <w:r w:rsidRPr="00E81EF0">
        <w:t>celu zapewnienia ciągłości funkcjonowania administracji państwowej oraz ochrony ludności</w:t>
      </w:r>
      <w:r w:rsidR="00E81EF0" w:rsidRPr="00E81EF0">
        <w:t xml:space="preserve"> w</w:t>
      </w:r>
      <w:r w:rsidR="00E81EF0">
        <w:t> </w:t>
      </w:r>
      <w:r w:rsidRPr="00E81EF0">
        <w:t>czasie pokoju</w:t>
      </w:r>
      <w:r w:rsidR="00E81EF0" w:rsidRPr="00E81EF0">
        <w:t xml:space="preserve"> i</w:t>
      </w:r>
      <w:r w:rsidR="00E81EF0">
        <w:t> </w:t>
      </w:r>
      <w:r w:rsidRPr="00E81EF0">
        <w:t>obrony cywilnej</w:t>
      </w:r>
      <w:r w:rsidR="00E81EF0" w:rsidRPr="00E81EF0">
        <w:t xml:space="preserve"> w</w:t>
      </w:r>
      <w:r w:rsidR="00E81EF0">
        <w:t> </w:t>
      </w:r>
      <w:r w:rsidRPr="00E81EF0">
        <w:t>czasie wojny.</w:t>
      </w:r>
    </w:p>
    <w:p w14:paraId="12850220" w14:textId="282D0A29" w:rsidR="00791903" w:rsidRPr="00E81EF0" w:rsidRDefault="00791903" w:rsidP="00791903">
      <w:pPr>
        <w:pStyle w:val="ARTartustawynprozporzdzenia"/>
      </w:pPr>
      <w:r w:rsidRPr="00E81EF0">
        <w:rPr>
          <w:rStyle w:val="Ppogrubienie"/>
        </w:rPr>
        <w:t>Art. 77.</w:t>
      </w:r>
      <w:r w:rsidRPr="00E81EF0">
        <w:t> Organy ochrony ludności mogą wykorzystywać SBŁP</w:t>
      </w:r>
      <w:r w:rsidR="00E81EF0" w:rsidRPr="00E81EF0">
        <w:t xml:space="preserve"> w</w:t>
      </w:r>
      <w:r w:rsidR="00E81EF0">
        <w:t> </w:t>
      </w:r>
      <w:r w:rsidRPr="00E81EF0">
        <w:t>procesie ogłaszania</w:t>
      </w:r>
      <w:r w:rsidR="00E81EF0" w:rsidRPr="00E81EF0">
        <w:t xml:space="preserve"> i</w:t>
      </w:r>
      <w:r w:rsidR="00E81EF0">
        <w:t> </w:t>
      </w:r>
      <w:r w:rsidRPr="00E81EF0">
        <w:t>odwoływania alarmów oraz</w:t>
      </w:r>
      <w:r w:rsidR="00E81EF0" w:rsidRPr="00E81EF0">
        <w:t xml:space="preserve"> w</w:t>
      </w:r>
      <w:r w:rsidR="00E81EF0">
        <w:t> </w:t>
      </w:r>
      <w:r w:rsidRPr="00E81EF0">
        <w:t>procesie przekazywania komunikatów ostrzegawczych.</w:t>
      </w:r>
    </w:p>
    <w:p w14:paraId="13AF37FB" w14:textId="2ACE9989" w:rsidR="00791903" w:rsidRPr="00E81EF0" w:rsidRDefault="00791903" w:rsidP="00791903">
      <w:pPr>
        <w:pStyle w:val="ARTartustawynprozporzdzenia"/>
      </w:pPr>
      <w:r w:rsidRPr="00E81EF0">
        <w:rPr>
          <w:rStyle w:val="Ppogrubienie"/>
        </w:rPr>
        <w:t>Art. 78.</w:t>
      </w:r>
      <w:r w:rsidRPr="00E81EF0">
        <w:t> 1. SBŁP zapewnia poziom bezpieczeństwa usług transmisji danych, połączeń głosowych oraz wiadomości tekstowych niezbędny do zapewnienia realizacji zadań na rzecz ochrony ludności, bezpieczeństwa państwa oraz bezpieczeństwa</w:t>
      </w:r>
      <w:r w:rsidR="00E81EF0" w:rsidRPr="00E81EF0">
        <w:t xml:space="preserve"> i</w:t>
      </w:r>
      <w:r w:rsidR="00E81EF0">
        <w:t> </w:t>
      </w:r>
      <w:r w:rsidRPr="00E81EF0">
        <w:t>porządku publicznego,</w:t>
      </w:r>
      <w:r w:rsidR="00E81EF0" w:rsidRPr="00E81EF0">
        <w:t xml:space="preserve"> w</w:t>
      </w:r>
      <w:r w:rsidR="00E81EF0">
        <w:t> </w:t>
      </w:r>
      <w:r w:rsidRPr="00E81EF0">
        <w:t>tym spełnia wymagania techniczne umożliwiające,</w:t>
      </w:r>
      <w:r w:rsidR="00E81EF0" w:rsidRPr="00E81EF0">
        <w:t xml:space="preserve"> w</w:t>
      </w:r>
      <w:r w:rsidR="00E81EF0">
        <w:t> </w:t>
      </w:r>
      <w:r w:rsidRPr="00E81EF0">
        <w:t>miarę potrzeb szyfrowaną komunikację między użytkownikami końcowymi tego systemu.</w:t>
      </w:r>
    </w:p>
    <w:p w14:paraId="44034E0F" w14:textId="2EEA1942" w:rsidR="00791903" w:rsidRPr="00E81EF0" w:rsidRDefault="00791903" w:rsidP="00791903">
      <w:pPr>
        <w:pStyle w:val="USTustnpkodeksu"/>
      </w:pPr>
      <w:r w:rsidRPr="00E81EF0">
        <w:t>2. Rada Ministrów określi,</w:t>
      </w:r>
      <w:r w:rsidR="00E81EF0" w:rsidRPr="00E81EF0">
        <w:t xml:space="preserve"> w</w:t>
      </w:r>
      <w:r w:rsidR="00E81EF0">
        <w:t> </w:t>
      </w:r>
      <w:r w:rsidRPr="00E81EF0">
        <w:t>drodze rozporządzenia, sposób korzystania</w:t>
      </w:r>
      <w:r w:rsidR="00E81EF0" w:rsidRPr="00E81EF0">
        <w:t xml:space="preserve"> z</w:t>
      </w:r>
      <w:r w:rsidR="00E81EF0">
        <w:t> </w:t>
      </w:r>
      <w:r w:rsidRPr="00E81EF0">
        <w:t>SBŁP przez użytkowników, minimalne wymagania techniczne</w:t>
      </w:r>
      <w:r w:rsidR="00E81EF0" w:rsidRPr="00E81EF0">
        <w:t xml:space="preserve"> i</w:t>
      </w:r>
      <w:r w:rsidR="00E81EF0">
        <w:t> </w:t>
      </w:r>
      <w:r w:rsidRPr="00E81EF0">
        <w:t>funkcjonalne jakie musi spełniać SBŁP oraz minimalny poziom bezpieczeństwa usług transmisji danych, połączeń głosowych oraz wiadomości tekstowych, mając na względzie konieczność zapewnienia odpowiedniego poziomu bezpieczeństwa komunikacji oraz aktualny poziom wiedzy naukowo</w:t>
      </w:r>
      <w:r w:rsidR="00FC511A">
        <w:t>-</w:t>
      </w:r>
      <w:r w:rsidRPr="00E81EF0">
        <w:t>technicznej.</w:t>
      </w:r>
    </w:p>
    <w:p w14:paraId="4DD65FED" w14:textId="6A65BB74" w:rsidR="00791903" w:rsidRPr="00E81EF0" w:rsidRDefault="00791903" w:rsidP="00E81EF0">
      <w:pPr>
        <w:pStyle w:val="ARTartustawynprozporzdzenia"/>
        <w:keepNext/>
      </w:pPr>
      <w:r w:rsidRPr="00E81EF0">
        <w:rPr>
          <w:rStyle w:val="Ppogrubienie"/>
        </w:rPr>
        <w:t>Art. 79.</w:t>
      </w:r>
      <w:r w:rsidRPr="00E81EF0">
        <w:t> Wykonując zadania operatora SBŁP minister do spraw wewnętrznych może zlecać zadnia związane</w:t>
      </w:r>
      <w:r w:rsidR="00E81EF0" w:rsidRPr="00E81EF0">
        <w:t xml:space="preserve"> z</w:t>
      </w:r>
      <w:r w:rsidR="00E81EF0">
        <w:t> </w:t>
      </w:r>
      <w:r w:rsidRPr="00E81EF0">
        <w:t>organizacją, budową, utrzymaniem</w:t>
      </w:r>
      <w:r w:rsidR="00E81EF0" w:rsidRPr="00E81EF0">
        <w:t xml:space="preserve"> i</w:t>
      </w:r>
      <w:r w:rsidR="00E81EF0">
        <w:t> </w:t>
      </w:r>
      <w:r w:rsidRPr="00E81EF0">
        <w:t>modernizacją SBŁP podległym lub nadzorowanym przesz siebie organom</w:t>
      </w:r>
      <w:r w:rsidR="00E81EF0" w:rsidRPr="00E81EF0">
        <w:t xml:space="preserve"> i</w:t>
      </w:r>
      <w:r w:rsidR="00E81EF0">
        <w:t> </w:t>
      </w:r>
      <w:r w:rsidRPr="00E81EF0">
        <w:t>jednostkom organizacyjnym, za zgodą Ministra Obrony Narodowej wskazanym przez niego jednostkom wojskowym oraz innym podmiotom,</w:t>
      </w:r>
      <w:r w:rsidR="00E81EF0" w:rsidRPr="00E81EF0">
        <w:t xml:space="preserve"> o</w:t>
      </w:r>
      <w:r w:rsidR="00E81EF0">
        <w:t> </w:t>
      </w:r>
      <w:r w:rsidRPr="00E81EF0">
        <w:t>których mowa</w:t>
      </w:r>
      <w:r w:rsidR="00E81EF0" w:rsidRPr="00E81EF0">
        <w:t xml:space="preserve"> w</w:t>
      </w:r>
      <w:r w:rsidR="00E81EF0">
        <w:t> art. </w:t>
      </w:r>
      <w:r w:rsidRPr="00E81EF0">
        <w:t>7</w:t>
      </w:r>
      <w:r w:rsidR="00E81EF0" w:rsidRPr="00E81EF0">
        <w:t>6</w:t>
      </w:r>
      <w:r w:rsidR="00E81EF0">
        <w:t xml:space="preserve"> ust. </w:t>
      </w:r>
      <w:r w:rsidRPr="00E81EF0">
        <w:t>3,</w:t>
      </w:r>
      <w:r w:rsidR="00E81EF0" w:rsidRPr="00E81EF0">
        <w:t xml:space="preserve"> a</w:t>
      </w:r>
      <w:r w:rsidR="00E81EF0">
        <w:t> </w:t>
      </w:r>
      <w:r w:rsidRPr="00E81EF0">
        <w:t>także podmiotom, spełniającym następujące warunki:</w:t>
      </w:r>
    </w:p>
    <w:p w14:paraId="342AF611" w14:textId="77777777" w:rsidR="00791903" w:rsidRPr="00E81EF0" w:rsidRDefault="00791903" w:rsidP="00791903">
      <w:pPr>
        <w:pStyle w:val="PKTpunkt"/>
      </w:pPr>
      <w:r w:rsidRPr="00E81EF0">
        <w:t>1)</w:t>
      </w:r>
      <w:r w:rsidRPr="00E81EF0">
        <w:tab/>
        <w:t>będącym przedsiębiorcą telekomunikacyjnym lub podmiotem prowadzącym działalność telekomunikacyjną;</w:t>
      </w:r>
    </w:p>
    <w:p w14:paraId="6F2EC463" w14:textId="5F1240A8" w:rsidR="00791903" w:rsidRPr="00E81EF0" w:rsidRDefault="00791903" w:rsidP="00791903">
      <w:pPr>
        <w:pStyle w:val="PKTpunkt"/>
      </w:pPr>
      <w:r w:rsidRPr="00E81EF0">
        <w:t>2)</w:t>
      </w:r>
      <w:r w:rsidRPr="00E81EF0">
        <w:tab/>
        <w:t>posiadającym świadectwo bezpieczeństwa przemysłowego pierwszego stopnia, o którym mowa</w:t>
      </w:r>
      <w:r w:rsidR="00E81EF0" w:rsidRPr="00E81EF0">
        <w:t xml:space="preserve"> w</w:t>
      </w:r>
      <w:r w:rsidR="00E81EF0">
        <w:t> art. </w:t>
      </w:r>
      <w:r w:rsidRPr="00E81EF0">
        <w:t>5</w:t>
      </w:r>
      <w:r w:rsidR="00E81EF0" w:rsidRPr="00E81EF0">
        <w:t>5</w:t>
      </w:r>
      <w:r w:rsidR="00E81EF0">
        <w:t xml:space="preserve"> ust. </w:t>
      </w:r>
      <w:r w:rsidR="00E81EF0" w:rsidRPr="00E81EF0">
        <w:t>1</w:t>
      </w:r>
      <w:r w:rsidR="00E81EF0">
        <w:t xml:space="preserve"> pkt </w:t>
      </w:r>
      <w:r w:rsidR="00E81EF0" w:rsidRPr="00E81EF0">
        <w:t>1</w:t>
      </w:r>
      <w:r w:rsidR="00E81EF0">
        <w:t> </w:t>
      </w:r>
      <w:r w:rsidRPr="00E81EF0">
        <w:t>ustawy</w:t>
      </w:r>
      <w:r w:rsidR="00E81EF0" w:rsidRPr="00E81EF0">
        <w:t xml:space="preserve"> z</w:t>
      </w:r>
      <w:r w:rsidR="00E81EF0">
        <w:t> </w:t>
      </w:r>
      <w:r w:rsidRPr="00E81EF0">
        <w:t>dnia 5 sierpnia 2010 r. o ochronie informacji niejawnych;</w:t>
      </w:r>
    </w:p>
    <w:p w14:paraId="7030FE7A" w14:textId="77777777" w:rsidR="00791903" w:rsidRPr="00E81EF0" w:rsidRDefault="00791903" w:rsidP="00791903">
      <w:pPr>
        <w:pStyle w:val="PKTpunkt"/>
      </w:pPr>
      <w:r w:rsidRPr="00E81EF0">
        <w:t>3)</w:t>
      </w:r>
      <w:r w:rsidRPr="00E81EF0">
        <w:tab/>
        <w:t>dającym rękojmię należytego wykonywania zadań na rzecz operatora SBŁP.</w:t>
      </w:r>
    </w:p>
    <w:p w14:paraId="229F798B" w14:textId="006DB6BF" w:rsidR="00791903" w:rsidRPr="00E81EF0" w:rsidRDefault="00791903" w:rsidP="00791903">
      <w:pPr>
        <w:pStyle w:val="ARTartustawynprozporzdzenia"/>
      </w:pPr>
      <w:r w:rsidRPr="00E81EF0">
        <w:rPr>
          <w:rStyle w:val="Ppogrubienie"/>
        </w:rPr>
        <w:t>Art. 80.</w:t>
      </w:r>
      <w:r w:rsidRPr="00E81EF0">
        <w:t> 1. Na potrzeby realizacji zadań, o których mowa</w:t>
      </w:r>
      <w:r w:rsidR="00E81EF0" w:rsidRPr="00E81EF0">
        <w:t xml:space="preserve"> w</w:t>
      </w:r>
      <w:r w:rsidR="00E81EF0">
        <w:t> art. </w:t>
      </w:r>
      <w:r w:rsidR="00B57BE0">
        <w:t>75</w:t>
      </w:r>
      <w:r w:rsidRPr="00E81EF0">
        <w:t>,</w:t>
      </w:r>
      <w:r w:rsidR="00E81EF0">
        <w:t xml:space="preserve"> art. </w:t>
      </w:r>
      <w:r w:rsidR="00B57BE0">
        <w:t xml:space="preserve">76 </w:t>
      </w:r>
      <w:r w:rsidR="00E81EF0">
        <w:t>i art. </w:t>
      </w:r>
      <w:r w:rsidR="00B57BE0">
        <w:t>79 </w:t>
      </w:r>
      <w:r w:rsidRPr="00E81EF0">
        <w:t>użytkownik wieczysty lub zarządca nieruchomości stanowiącej własność Skarbu Państwa lub jednostki samorządu terytorialnego, zapewnia operatorowi SBŁP dostęp do nieruchomości,</w:t>
      </w:r>
      <w:r w:rsidR="00E81EF0" w:rsidRPr="00E81EF0">
        <w:t xml:space="preserve"> w</w:t>
      </w:r>
      <w:r w:rsidR="00E81EF0">
        <w:t> </w:t>
      </w:r>
      <w:r w:rsidRPr="00E81EF0">
        <w:t xml:space="preserve">tym do budynku, polegający na umożliwieniu umieszczenia na niej </w:t>
      </w:r>
      <w:r w:rsidRPr="00E81EF0">
        <w:lastRenderedPageBreak/>
        <w:t>infrastruktury telekomunikacyjnej,</w:t>
      </w:r>
      <w:r w:rsidR="00E81EF0" w:rsidRPr="00E81EF0">
        <w:t xml:space="preserve"> a</w:t>
      </w:r>
      <w:r w:rsidR="00E81EF0">
        <w:t> </w:t>
      </w:r>
      <w:r w:rsidRPr="00E81EF0">
        <w:t>także eksploatacji</w:t>
      </w:r>
      <w:r w:rsidR="00E81EF0" w:rsidRPr="00E81EF0">
        <w:t xml:space="preserve"> i</w:t>
      </w:r>
      <w:r w:rsidR="00E81EF0">
        <w:t> </w:t>
      </w:r>
      <w:r w:rsidRPr="00E81EF0">
        <w:t>konserwacji tej infrastruktury telekomunikacyjnej, jeżeli nie uniemożliwia to racjonalnego korzystania z nieruchomości.</w:t>
      </w:r>
    </w:p>
    <w:p w14:paraId="5B06A0A3" w14:textId="7F25F785" w:rsidR="00791903" w:rsidRPr="00E81EF0" w:rsidRDefault="00791903" w:rsidP="00791903">
      <w:pPr>
        <w:pStyle w:val="USTustnpkodeksu"/>
      </w:pPr>
      <w:r w:rsidRPr="00E81EF0">
        <w:t>2. Warunki dostępu, o którym mowa</w:t>
      </w:r>
      <w:r w:rsidR="00E81EF0" w:rsidRPr="00E81EF0">
        <w:t xml:space="preserve"> w</w:t>
      </w:r>
      <w:r w:rsidR="00E81EF0">
        <w:t> ust. </w:t>
      </w:r>
      <w:r w:rsidRPr="00E81EF0">
        <w:t>1, określa odpowiednio porozumienie lub umowa zawarta pomiędzy operatorem SBŁP,</w:t>
      </w:r>
      <w:r w:rsidR="00E81EF0" w:rsidRPr="00E81EF0">
        <w:t xml:space="preserve"> a</w:t>
      </w:r>
      <w:r w:rsidR="00E81EF0">
        <w:t> </w:t>
      </w:r>
      <w:r w:rsidRPr="00E81EF0">
        <w:t>użytkownikiem wieczystym lub zarządcą nieruchomości, o których mowa</w:t>
      </w:r>
      <w:r w:rsidR="00E81EF0" w:rsidRPr="00E81EF0">
        <w:t xml:space="preserve"> w</w:t>
      </w:r>
      <w:r w:rsidR="00E81EF0">
        <w:t> ust. </w:t>
      </w:r>
      <w:r w:rsidRPr="00E81EF0">
        <w:t>1.</w:t>
      </w:r>
    </w:p>
    <w:p w14:paraId="5C6E77EC" w14:textId="0D984422" w:rsidR="00F919A9" w:rsidRPr="00E81EF0" w:rsidRDefault="00791903" w:rsidP="00F919A9">
      <w:pPr>
        <w:pStyle w:val="ARTartustawynprozporzdzenia"/>
      </w:pPr>
      <w:r w:rsidRPr="00E81EF0">
        <w:rPr>
          <w:rStyle w:val="Ppogrubienie"/>
        </w:rPr>
        <w:t>Art. 81.</w:t>
      </w:r>
      <w:r w:rsidR="007945F8" w:rsidRPr="00E81EF0">
        <w:t xml:space="preserve"> Prezes Rady Ministrów </w:t>
      </w:r>
      <w:r w:rsidRPr="00E81EF0">
        <w:t>na wniosek ministra właściwego do spraw wewnętrznych, uzgodniony</w:t>
      </w:r>
      <w:r w:rsidR="00E81EF0" w:rsidRPr="00E81EF0">
        <w:t xml:space="preserve"> z</w:t>
      </w:r>
      <w:r w:rsidR="00E81EF0">
        <w:t> </w:t>
      </w:r>
      <w:r w:rsidRPr="00E81EF0">
        <w:t>Ministrem Obrony Narodowej,</w:t>
      </w:r>
      <w:r w:rsidR="00E81EF0" w:rsidRPr="00E81EF0">
        <w:t xml:space="preserve"> w</w:t>
      </w:r>
      <w:r w:rsidR="00E81EF0">
        <w:t> </w:t>
      </w:r>
      <w:r w:rsidRPr="00E81EF0">
        <w:t>drodze zarządzenia powołuje Pełnomocnika Rządu ds. Systemu Bezpiecznej Łączności Państwowej</w:t>
      </w:r>
      <w:r w:rsidR="00E81EF0" w:rsidRPr="00E81EF0">
        <w:t xml:space="preserve"> i</w:t>
      </w:r>
      <w:r w:rsidR="00E81EF0">
        <w:t> </w:t>
      </w:r>
      <w:r w:rsidRPr="00E81EF0">
        <w:t>określa jego szczegółowy zakres działania.</w:t>
      </w:r>
    </w:p>
    <w:p w14:paraId="14FB72A7" w14:textId="77777777" w:rsidR="00F919A9" w:rsidRPr="00E81EF0" w:rsidRDefault="00F919A9" w:rsidP="00F919A9">
      <w:pPr>
        <w:pStyle w:val="ROZDZODDZOZNoznaczenierozdziauluboddziau"/>
      </w:pPr>
      <w:r w:rsidRPr="00E81EF0">
        <w:t>Rozdział 9</w:t>
      </w:r>
    </w:p>
    <w:p w14:paraId="0D6A22F3" w14:textId="77777777" w:rsidR="00F919A9" w:rsidRPr="00E81EF0" w:rsidRDefault="00F919A9" w:rsidP="00E81EF0">
      <w:pPr>
        <w:pStyle w:val="ROZDZODDZPRZEDMprzedmiotregulacjirozdziauluboddziau"/>
      </w:pPr>
      <w:r w:rsidRPr="00E81EF0">
        <w:t>Obiekty zbiorowej ochrony</w:t>
      </w:r>
    </w:p>
    <w:p w14:paraId="3BCB732F" w14:textId="4433369D" w:rsidR="00F919A9" w:rsidRPr="00E81EF0" w:rsidRDefault="00F919A9" w:rsidP="00F919A9">
      <w:pPr>
        <w:pStyle w:val="ARTartustawynprozporzdzenia"/>
      </w:pPr>
      <w:r w:rsidRPr="00E81EF0">
        <w:rPr>
          <w:rStyle w:val="Ppogrubienie"/>
        </w:rPr>
        <w:t>Art. </w:t>
      </w:r>
      <w:r w:rsidR="00203278" w:rsidRPr="00E81EF0">
        <w:rPr>
          <w:rStyle w:val="Ppogrubienie"/>
        </w:rPr>
        <w:t>82</w:t>
      </w:r>
      <w:r w:rsidRPr="00E81EF0">
        <w:rPr>
          <w:rStyle w:val="Ppogrubienie"/>
        </w:rPr>
        <w:t>.</w:t>
      </w:r>
      <w:r w:rsidR="00E81EF0" w:rsidRPr="00E81EF0">
        <w:t> W</w:t>
      </w:r>
      <w:r w:rsidR="00E81EF0">
        <w:t> </w:t>
      </w:r>
      <w:r w:rsidRPr="00E81EF0">
        <w:t>celu ochrony ludności przed zagrożeniami powstałymi</w:t>
      </w:r>
      <w:r w:rsidR="00E81EF0" w:rsidRPr="00E81EF0">
        <w:t xml:space="preserve"> w</w:t>
      </w:r>
      <w:r w:rsidR="00E81EF0">
        <w:t> </w:t>
      </w:r>
      <w:r w:rsidRPr="00E81EF0">
        <w:t>wyniku klęsk żywiołowych, zdarzeń</w:t>
      </w:r>
      <w:r w:rsidR="00E81EF0" w:rsidRPr="00E81EF0">
        <w:t xml:space="preserve"> o</w:t>
      </w:r>
      <w:r w:rsidR="00E81EF0">
        <w:t> </w:t>
      </w:r>
      <w:r w:rsidRPr="00E81EF0">
        <w:t>charakterze terrorystycznym lub działań wojennych, wykorzystuje się obiekty zbiorowej ochrony.</w:t>
      </w:r>
    </w:p>
    <w:p w14:paraId="070EA0AE" w14:textId="265AC898" w:rsidR="00F919A9" w:rsidRPr="00E81EF0" w:rsidRDefault="00F919A9" w:rsidP="00F919A9">
      <w:pPr>
        <w:pStyle w:val="ARTartustawynprozporzdzenia"/>
      </w:pPr>
      <w:r w:rsidRPr="00E81EF0">
        <w:rPr>
          <w:rStyle w:val="Ppogrubienie"/>
        </w:rPr>
        <w:t>Art. </w:t>
      </w:r>
      <w:r w:rsidR="00203278" w:rsidRPr="00E81EF0">
        <w:rPr>
          <w:rStyle w:val="Ppogrubienie"/>
        </w:rPr>
        <w:t>83</w:t>
      </w:r>
      <w:r w:rsidRPr="00E81EF0">
        <w:rPr>
          <w:rStyle w:val="Ppogrubienie"/>
        </w:rPr>
        <w:t>.</w:t>
      </w:r>
      <w:r w:rsidRPr="00E81EF0">
        <w:t xml:space="preserve"> 1. Obiekt </w:t>
      </w:r>
      <w:r w:rsidR="007B3BB0" w:rsidRPr="00E81EF0">
        <w:t>budowlany albo jego część</w:t>
      </w:r>
      <w:r w:rsidRPr="00E81EF0">
        <w:t xml:space="preserve"> uznaje się za </w:t>
      </w:r>
      <w:r w:rsidR="007B3BB0" w:rsidRPr="00E81EF0">
        <w:t xml:space="preserve">budowlę ochronną </w:t>
      </w:r>
      <w:r w:rsidRPr="00E81EF0">
        <w:t xml:space="preserve">na podstawie </w:t>
      </w:r>
      <w:r w:rsidR="00ED3B0D" w:rsidRPr="00E81EF0">
        <w:t>wyznaczenia</w:t>
      </w:r>
      <w:r w:rsidR="00671729" w:rsidRPr="00E81EF0">
        <w:t xml:space="preserve"> przez właściwy organ ochrony ludności, na podstawie </w:t>
      </w:r>
      <w:r w:rsidRPr="00E81EF0">
        <w:t>porozumieni</w:t>
      </w:r>
      <w:r w:rsidR="00852D6E" w:rsidRPr="00E81EF0">
        <w:t>a</w:t>
      </w:r>
      <w:r w:rsidRPr="00E81EF0">
        <w:t xml:space="preserve"> właściwego organu ochrony ludności</w:t>
      </w:r>
      <w:r w:rsidR="00E81EF0" w:rsidRPr="00E81EF0">
        <w:t xml:space="preserve"> z</w:t>
      </w:r>
      <w:r w:rsidR="00E81EF0">
        <w:t> </w:t>
      </w:r>
      <w:r w:rsidRPr="00E81EF0">
        <w:t>właścicielem lub zarządcą budynku albo na podstawie decyzji właściwego organu ochrony ludności, na zasadach określonych</w:t>
      </w:r>
      <w:r w:rsidR="00E81EF0" w:rsidRPr="00E81EF0">
        <w:t xml:space="preserve"> w</w:t>
      </w:r>
      <w:r w:rsidR="00E81EF0">
        <w:t> art. </w:t>
      </w:r>
      <w:r w:rsidR="00203278" w:rsidRPr="00E81EF0">
        <w:t>86</w:t>
      </w:r>
      <w:r w:rsidR="00264250" w:rsidRPr="00E81EF0">
        <w:t>–</w:t>
      </w:r>
      <w:r w:rsidR="00203278" w:rsidRPr="00E81EF0">
        <w:t>88</w:t>
      </w:r>
      <w:r w:rsidRPr="00E81EF0">
        <w:t>.</w:t>
      </w:r>
    </w:p>
    <w:p w14:paraId="5736D514" w14:textId="7F98CC05" w:rsidR="00F919A9" w:rsidRPr="00E81EF0" w:rsidRDefault="00F919A9" w:rsidP="00F919A9">
      <w:pPr>
        <w:pStyle w:val="USTustnpkodeksu"/>
      </w:pPr>
      <w:r w:rsidRPr="00E81EF0">
        <w:t>2. Uznając obiekt budowlany</w:t>
      </w:r>
      <w:r w:rsidR="007B3BB0" w:rsidRPr="00E81EF0">
        <w:t xml:space="preserve"> albo jego część</w:t>
      </w:r>
      <w:r w:rsidRPr="00E81EF0">
        <w:t xml:space="preserve"> za budowlę ochronną nadaje mu się status schronu lub ukrycia oraz kategorię odporności.</w:t>
      </w:r>
    </w:p>
    <w:p w14:paraId="6D993E00" w14:textId="659DA2BA" w:rsidR="00F919A9" w:rsidRPr="00E81EF0" w:rsidRDefault="00F919A9" w:rsidP="00F919A9">
      <w:pPr>
        <w:pStyle w:val="USTustnpkodeksu"/>
      </w:pPr>
      <w:r w:rsidRPr="00E81EF0">
        <w:t>3. Schron to uznany za budowlę ochronną obiekt budowlany albo część obiektu budowlanego</w:t>
      </w:r>
      <w:r w:rsidR="00E81EF0" w:rsidRPr="00E81EF0">
        <w:t xml:space="preserve"> o</w:t>
      </w:r>
      <w:r w:rsidR="00E81EF0">
        <w:t> </w:t>
      </w:r>
      <w:r w:rsidRPr="00E81EF0">
        <w:t>konstrukcji zamkniętej</w:t>
      </w:r>
      <w:r w:rsidR="00E81EF0" w:rsidRPr="00E81EF0">
        <w:t xml:space="preserve"> i</w:t>
      </w:r>
      <w:r w:rsidR="00E81EF0">
        <w:t> </w:t>
      </w:r>
      <w:r w:rsidRPr="00E81EF0">
        <w:t>hermetycznej, wyposażony</w:t>
      </w:r>
      <w:r w:rsidR="00E81EF0" w:rsidRPr="00E81EF0">
        <w:t xml:space="preserve"> w</w:t>
      </w:r>
      <w:r w:rsidR="00E81EF0">
        <w:t> </w:t>
      </w:r>
      <w:r w:rsidRPr="00E81EF0">
        <w:t>urządzenia filtrowentylacyjne lub pochłaniacze regeneracyjne.</w:t>
      </w:r>
    </w:p>
    <w:p w14:paraId="2AEC68C2" w14:textId="3E6B0277" w:rsidR="00F919A9" w:rsidRPr="00E81EF0" w:rsidRDefault="00F919A9" w:rsidP="00F919A9">
      <w:pPr>
        <w:pStyle w:val="USTustnpkodeksu"/>
      </w:pPr>
      <w:r w:rsidRPr="00E81EF0">
        <w:t>4. Ukrycie to uznany za budowlę ochronną obiekt budowlany albo część obiektu budowlanego,</w:t>
      </w:r>
      <w:r w:rsidR="00E81EF0" w:rsidRPr="00E81EF0">
        <w:t xml:space="preserve"> o</w:t>
      </w:r>
      <w:r w:rsidR="00E81EF0">
        <w:t> </w:t>
      </w:r>
      <w:r w:rsidRPr="00E81EF0">
        <w:t>konstrukcji niehermetycznej.</w:t>
      </w:r>
    </w:p>
    <w:p w14:paraId="2CEC017F" w14:textId="33F61C74" w:rsidR="0062230A" w:rsidRPr="00E81EF0" w:rsidRDefault="0062230A" w:rsidP="00F919A9">
      <w:pPr>
        <w:pStyle w:val="USTustnpkodeksu"/>
      </w:pPr>
      <w:r w:rsidRPr="00E81EF0">
        <w:t>5. Ilekroć</w:t>
      </w:r>
      <w:r w:rsidR="00E81EF0" w:rsidRPr="00E81EF0">
        <w:t xml:space="preserve"> w</w:t>
      </w:r>
      <w:r w:rsidR="00E81EF0">
        <w:t> </w:t>
      </w:r>
      <w:r w:rsidRPr="00E81EF0">
        <w:t>przepisach niniejszego rozdziału mowa jest</w:t>
      </w:r>
      <w:r w:rsidR="00E81EF0" w:rsidRPr="00E81EF0">
        <w:t xml:space="preserve"> o</w:t>
      </w:r>
      <w:r w:rsidR="00E81EF0">
        <w:t> </w:t>
      </w:r>
      <w:r w:rsidRPr="00E81EF0">
        <w:t>obiekcie budowlanym, rozumie się przez to również część obiektu budowlanego.</w:t>
      </w:r>
    </w:p>
    <w:p w14:paraId="4A7B9D89" w14:textId="257A8573" w:rsidR="00F919A9" w:rsidRPr="00E81EF0" w:rsidRDefault="00F919A9" w:rsidP="00846B55">
      <w:pPr>
        <w:pStyle w:val="ARTartustawynprozporzdzenia"/>
      </w:pPr>
      <w:r w:rsidRPr="00E81EF0">
        <w:rPr>
          <w:rStyle w:val="Ppogrubienie"/>
        </w:rPr>
        <w:t>Art. </w:t>
      </w:r>
      <w:r w:rsidR="00203278" w:rsidRPr="00E81EF0">
        <w:rPr>
          <w:rStyle w:val="Ppogrubienie"/>
        </w:rPr>
        <w:t>84</w:t>
      </w:r>
      <w:r w:rsidRPr="00E81EF0">
        <w:rPr>
          <w:rStyle w:val="Ppogrubienie"/>
        </w:rPr>
        <w:t>.</w:t>
      </w:r>
      <w:r w:rsidRPr="00E81EF0">
        <w:t> Miejsca doraźnego schronienia to obiekty zbiorowej ochrony, będące obiektami budowlanymi przystosowane do tymczasowego ukrycia ludzi, organizowane na zasadach określonych</w:t>
      </w:r>
      <w:r w:rsidR="00E81EF0" w:rsidRPr="00E81EF0">
        <w:t xml:space="preserve"> w</w:t>
      </w:r>
      <w:r w:rsidR="00E81EF0">
        <w:t> art. </w:t>
      </w:r>
      <w:r w:rsidR="00846B55" w:rsidRPr="00E81EF0">
        <w:t>102</w:t>
      </w:r>
      <w:r w:rsidRPr="00E81EF0">
        <w:t>.</w:t>
      </w:r>
    </w:p>
    <w:p w14:paraId="27464949" w14:textId="7BB97389" w:rsidR="00ED18F2" w:rsidRPr="00E81EF0" w:rsidRDefault="00ED18F2" w:rsidP="00F919A9">
      <w:pPr>
        <w:pStyle w:val="ARTartustawynprozporzdzenia"/>
      </w:pPr>
      <w:r w:rsidRPr="00E81EF0">
        <w:rPr>
          <w:rStyle w:val="Ppogrubienie"/>
        </w:rPr>
        <w:lastRenderedPageBreak/>
        <w:t>Art.</w:t>
      </w:r>
      <w:r w:rsidR="00E81EF0" w:rsidRPr="00E81EF0">
        <w:rPr>
          <w:rStyle w:val="Ppogrubienie"/>
        </w:rPr>
        <w:t> </w:t>
      </w:r>
      <w:r w:rsidRPr="00E81EF0">
        <w:rPr>
          <w:rStyle w:val="Ppogrubienie"/>
        </w:rPr>
        <w:t>8</w:t>
      </w:r>
      <w:r w:rsidR="00203278" w:rsidRPr="00E81EF0">
        <w:rPr>
          <w:rStyle w:val="Ppogrubienie"/>
        </w:rPr>
        <w:t>5</w:t>
      </w:r>
      <w:r w:rsidRPr="00E81EF0">
        <w:rPr>
          <w:rStyle w:val="Ppogrubienie"/>
        </w:rPr>
        <w:t>.</w:t>
      </w:r>
      <w:r w:rsidRPr="00E81EF0">
        <w:t xml:space="preserve"> Ilekroć</w:t>
      </w:r>
      <w:r w:rsidR="00E81EF0" w:rsidRPr="00E81EF0">
        <w:t xml:space="preserve"> w</w:t>
      </w:r>
      <w:r w:rsidR="00E81EF0">
        <w:t> </w:t>
      </w:r>
      <w:r w:rsidRPr="00E81EF0">
        <w:t>niniejszym rozdziale jest mowa</w:t>
      </w:r>
      <w:r w:rsidR="00E81EF0" w:rsidRPr="00E81EF0">
        <w:t xml:space="preserve"> o</w:t>
      </w:r>
      <w:r w:rsidR="00E81EF0">
        <w:t> </w:t>
      </w:r>
      <w:r w:rsidRPr="00E81EF0">
        <w:t>właścicielu rozumie się przez to również użytkownika wieczystego.</w:t>
      </w:r>
    </w:p>
    <w:p w14:paraId="0357806B" w14:textId="040E6EFE" w:rsidR="00EB0370" w:rsidRPr="00E81EF0" w:rsidRDefault="00EB0370" w:rsidP="00F919A9">
      <w:pPr>
        <w:pStyle w:val="ARTartustawynprozporzdzenia"/>
      </w:pPr>
      <w:r w:rsidRPr="00E81EF0">
        <w:rPr>
          <w:rStyle w:val="Ppogrubienie"/>
        </w:rPr>
        <w:t>Art. </w:t>
      </w:r>
      <w:r w:rsidR="00203278" w:rsidRPr="00E81EF0">
        <w:rPr>
          <w:rStyle w:val="Ppogrubienie"/>
        </w:rPr>
        <w:t>86</w:t>
      </w:r>
      <w:r w:rsidRPr="00E81EF0">
        <w:rPr>
          <w:rStyle w:val="Ppogrubienie"/>
        </w:rPr>
        <w:t>.</w:t>
      </w:r>
      <w:r w:rsidRPr="00E81EF0">
        <w:t> </w:t>
      </w:r>
      <w:r w:rsidR="00BB27B8" w:rsidRPr="00E81EF0">
        <w:t>1.</w:t>
      </w:r>
      <w:r w:rsidR="00F7155F" w:rsidRPr="00E81EF0">
        <w:t>W celu zapewnienia realizacji zadań ochrony ludności</w:t>
      </w:r>
      <w:r w:rsidR="00E81EF0" w:rsidRPr="00E81EF0">
        <w:t xml:space="preserve"> i</w:t>
      </w:r>
      <w:r w:rsidR="00E81EF0">
        <w:t> </w:t>
      </w:r>
      <w:r w:rsidR="00F7155F" w:rsidRPr="00E81EF0">
        <w:t>obrony cywilnej, w</w:t>
      </w:r>
      <w:r w:rsidRPr="00E81EF0">
        <w:t xml:space="preserve">ójt (burmistrz, prezydent miasta), starosta lub wojewoda </w:t>
      </w:r>
      <w:r w:rsidR="00F7155F" w:rsidRPr="00E81EF0">
        <w:t>mogą wyznaczyć</w:t>
      </w:r>
      <w:r w:rsidR="00E81EF0" w:rsidRPr="00E81EF0">
        <w:t xml:space="preserve"> w</w:t>
      </w:r>
      <w:r w:rsidR="00E81EF0">
        <w:t> </w:t>
      </w:r>
      <w:r w:rsidR="008E7DEB" w:rsidRPr="00E81EF0">
        <w:t>drodze zarządzenia</w:t>
      </w:r>
      <w:r w:rsidR="00852D6E" w:rsidRPr="00E81EF0">
        <w:t xml:space="preserve">, </w:t>
      </w:r>
      <w:r w:rsidRPr="00E81EF0">
        <w:t xml:space="preserve">obiekty budowlane </w:t>
      </w:r>
      <w:r w:rsidR="00671729" w:rsidRPr="00E81EF0">
        <w:t>znajdujące się</w:t>
      </w:r>
      <w:r w:rsidR="00E81EF0" w:rsidRPr="00E81EF0">
        <w:t xml:space="preserve"> w</w:t>
      </w:r>
      <w:r w:rsidR="00E81EF0">
        <w:t> </w:t>
      </w:r>
      <w:r w:rsidR="00671729" w:rsidRPr="00E81EF0">
        <w:t>ich władaniu lub we władaniu podległych im jednostek organizacyjnych</w:t>
      </w:r>
      <w:r w:rsidR="00F7155F" w:rsidRPr="00E81EF0">
        <w:t>,</w:t>
      </w:r>
      <w:r w:rsidR="00671729" w:rsidRPr="00E81EF0">
        <w:t xml:space="preserve"> </w:t>
      </w:r>
      <w:r w:rsidR="004E220A" w:rsidRPr="00E81EF0">
        <w:t xml:space="preserve">uznając je </w:t>
      </w:r>
      <w:r w:rsidR="00671729" w:rsidRPr="00E81EF0">
        <w:t>za budowle ochronne</w:t>
      </w:r>
      <w:r w:rsidRPr="00E81EF0">
        <w:t>.</w:t>
      </w:r>
    </w:p>
    <w:p w14:paraId="362C5130" w14:textId="437BF041" w:rsidR="00BB27B8" w:rsidRPr="00E81EF0" w:rsidRDefault="00BB27B8" w:rsidP="00BB27B8">
      <w:pPr>
        <w:pStyle w:val="USTustnpkodeksu"/>
      </w:pPr>
      <w:r w:rsidRPr="00E81EF0">
        <w:t>2.</w:t>
      </w:r>
      <w:r w:rsidR="00E81EF0" w:rsidRPr="00E81EF0">
        <w:t xml:space="preserve"> W</w:t>
      </w:r>
      <w:r w:rsidR="00E81EF0">
        <w:t> </w:t>
      </w:r>
      <w:r w:rsidRPr="00E81EF0">
        <w:t>zarządzeniu określa się szczegółowe warunki użytkowania budowli ochronnej,</w:t>
      </w:r>
      <w:r w:rsidR="00E81EF0" w:rsidRPr="00E81EF0">
        <w:t xml:space="preserve"> w</w:t>
      </w:r>
      <w:r w:rsidR="00E81EF0">
        <w:t> </w:t>
      </w:r>
      <w:r w:rsidRPr="00E81EF0">
        <w:t>zakresie przewidzianym przez ustawę.</w:t>
      </w:r>
    </w:p>
    <w:p w14:paraId="15FF40F3" w14:textId="53E918A0" w:rsidR="00BB27B8" w:rsidRPr="00E81EF0" w:rsidRDefault="00BB27B8" w:rsidP="00BB27B8">
      <w:pPr>
        <w:pStyle w:val="USTustnpkodeksu"/>
      </w:pPr>
      <w:r w:rsidRPr="00E81EF0">
        <w:t>3.</w:t>
      </w:r>
      <w:r w:rsidR="00E81EF0" w:rsidRPr="00E81EF0">
        <w:t xml:space="preserve"> W</w:t>
      </w:r>
      <w:r w:rsidR="00E81EF0">
        <w:t> </w:t>
      </w:r>
      <w:r w:rsidRPr="00E81EF0">
        <w:t>zarządzeniu zawiera się postanowienie</w:t>
      </w:r>
      <w:r w:rsidR="00E81EF0" w:rsidRPr="00E81EF0">
        <w:t xml:space="preserve"> o</w:t>
      </w:r>
      <w:r w:rsidR="00E81EF0">
        <w:t> </w:t>
      </w:r>
      <w:r w:rsidRPr="00E81EF0">
        <w:t xml:space="preserve">obowiązku udostępnienia </w:t>
      </w:r>
      <w:r w:rsidR="00422401" w:rsidRPr="00E81EF0">
        <w:t>budowli ochronnej</w:t>
      </w:r>
      <w:r w:rsidRPr="00E81EF0">
        <w:t xml:space="preserve"> na cele ochrony ludności.</w:t>
      </w:r>
    </w:p>
    <w:p w14:paraId="0AA58E40" w14:textId="3EF1A35F" w:rsidR="00BB27B8" w:rsidRPr="00E81EF0" w:rsidRDefault="00BB27B8" w:rsidP="00921341">
      <w:pPr>
        <w:pStyle w:val="USTustnpkodeksu"/>
      </w:pPr>
      <w:r w:rsidRPr="00E81EF0">
        <w:t>4. Zarządzenie</w:t>
      </w:r>
      <w:r w:rsidR="00E81EF0" w:rsidRPr="00E81EF0">
        <w:t xml:space="preserve"> o</w:t>
      </w:r>
      <w:r w:rsidR="00E81EF0">
        <w:t> </w:t>
      </w:r>
      <w:r w:rsidRPr="00E81EF0">
        <w:t>uznaniu za budowlę ochronną może dotyczyć również planowanego obiektu budowlanego.</w:t>
      </w:r>
    </w:p>
    <w:p w14:paraId="4EE62EB6" w14:textId="3749E490" w:rsidR="00F919A9" w:rsidRPr="00E81EF0" w:rsidRDefault="00F919A9" w:rsidP="00F919A9">
      <w:pPr>
        <w:pStyle w:val="ARTartustawynprozporzdzenia"/>
      </w:pPr>
      <w:r w:rsidRPr="00E81EF0">
        <w:rPr>
          <w:rStyle w:val="Ppogrubienie"/>
        </w:rPr>
        <w:t>Art. </w:t>
      </w:r>
      <w:r w:rsidR="00203278" w:rsidRPr="00E81EF0">
        <w:rPr>
          <w:rStyle w:val="Ppogrubienie"/>
        </w:rPr>
        <w:t>87</w:t>
      </w:r>
      <w:r w:rsidRPr="00E81EF0">
        <w:rPr>
          <w:rStyle w:val="Ppogrubienie"/>
        </w:rPr>
        <w:t>.</w:t>
      </w:r>
      <w:r w:rsidRPr="00E81EF0">
        <w:t> 1.</w:t>
      </w:r>
      <w:r w:rsidR="00E81EF0" w:rsidRPr="00E81EF0">
        <w:t xml:space="preserve"> W</w:t>
      </w:r>
      <w:r w:rsidR="00E81EF0">
        <w:t> </w:t>
      </w:r>
      <w:r w:rsidRPr="00E81EF0">
        <w:t>celu zapewnienia realizacji zadań ochrony ludności</w:t>
      </w:r>
      <w:r w:rsidR="00E81EF0" w:rsidRPr="00E81EF0">
        <w:t xml:space="preserve"> i</w:t>
      </w:r>
      <w:r w:rsidR="00E81EF0">
        <w:t> </w:t>
      </w:r>
      <w:r w:rsidRPr="00E81EF0">
        <w:t>obrony cywilnej, wójt (burmistrz, prezydent miasta), starosta lub wojewoda mogą zawrzeć</w:t>
      </w:r>
      <w:r w:rsidR="00E81EF0" w:rsidRPr="00E81EF0">
        <w:t xml:space="preserve"> z</w:t>
      </w:r>
      <w:r w:rsidR="00E81EF0">
        <w:t> </w:t>
      </w:r>
      <w:r w:rsidRPr="00E81EF0">
        <w:t>właścicielem lub zarządcą nieruchomości porozumienie</w:t>
      </w:r>
      <w:r w:rsidR="00E81EF0" w:rsidRPr="00E81EF0">
        <w:t xml:space="preserve"> o</w:t>
      </w:r>
      <w:r w:rsidR="00E81EF0">
        <w:t> </w:t>
      </w:r>
      <w:r w:rsidRPr="00E81EF0">
        <w:t>uznaniu obiektu budowlanego za budowlę ochronną.</w:t>
      </w:r>
    </w:p>
    <w:p w14:paraId="6F9ACB8A" w14:textId="1F5A0772" w:rsidR="00F919A9" w:rsidRPr="00E81EF0" w:rsidRDefault="00F919A9" w:rsidP="00F919A9">
      <w:pPr>
        <w:pStyle w:val="USTustnpkodeksu"/>
      </w:pPr>
      <w:r w:rsidRPr="00E81EF0">
        <w:t>2.</w:t>
      </w:r>
      <w:r w:rsidR="00E81EF0" w:rsidRPr="00E81EF0">
        <w:t> W</w:t>
      </w:r>
      <w:r w:rsidR="00E81EF0">
        <w:t> </w:t>
      </w:r>
      <w:r w:rsidRPr="00E81EF0">
        <w:t>porozumieniu określa się szczegółowe obowiązki właściciela lub zarządcy oraz warunki użytkowania budowli ochronnej,</w:t>
      </w:r>
      <w:r w:rsidR="00E81EF0" w:rsidRPr="00E81EF0">
        <w:t xml:space="preserve"> w</w:t>
      </w:r>
      <w:r w:rsidR="00E81EF0">
        <w:t> </w:t>
      </w:r>
      <w:r w:rsidRPr="00E81EF0">
        <w:t>zakresie przewidzianym przez ustawę.</w:t>
      </w:r>
    </w:p>
    <w:p w14:paraId="207F5BA8" w14:textId="69A9B3A4" w:rsidR="00F919A9" w:rsidRPr="00E81EF0" w:rsidRDefault="00F919A9" w:rsidP="00F919A9">
      <w:pPr>
        <w:pStyle w:val="USTustnpkodeksu"/>
      </w:pPr>
      <w:r w:rsidRPr="00E81EF0">
        <w:t>3.</w:t>
      </w:r>
      <w:r w:rsidR="00E81EF0" w:rsidRPr="00E81EF0">
        <w:t xml:space="preserve"> W</w:t>
      </w:r>
      <w:r w:rsidR="00E81EF0">
        <w:t> </w:t>
      </w:r>
      <w:r w:rsidRPr="00E81EF0">
        <w:t>porozumieniu zawiera się postanowienie</w:t>
      </w:r>
      <w:r w:rsidR="00E81EF0" w:rsidRPr="00E81EF0">
        <w:t xml:space="preserve"> o</w:t>
      </w:r>
      <w:r w:rsidR="00E81EF0">
        <w:t> </w:t>
      </w:r>
      <w:r w:rsidRPr="00E81EF0">
        <w:t xml:space="preserve">obowiązku udostępnienia </w:t>
      </w:r>
      <w:r w:rsidR="00422401" w:rsidRPr="00E81EF0">
        <w:t>budowli ochronnej</w:t>
      </w:r>
      <w:r w:rsidRPr="00E81EF0">
        <w:t xml:space="preserve"> na cele ochrony ludności na polecenie organu ochrony ludności.</w:t>
      </w:r>
    </w:p>
    <w:p w14:paraId="50EBEC82" w14:textId="685E4FFC" w:rsidR="00F919A9" w:rsidRPr="00E81EF0" w:rsidRDefault="00F919A9" w:rsidP="00F919A9">
      <w:pPr>
        <w:pStyle w:val="USTustnpkodeksu"/>
      </w:pPr>
      <w:r w:rsidRPr="00E81EF0">
        <w:t xml:space="preserve">4. Wypowiedzenie porozumienia przez właściciela lub </w:t>
      </w:r>
      <w:r w:rsidR="00D95AD7" w:rsidRPr="00E81EF0">
        <w:t xml:space="preserve">zarządcę </w:t>
      </w:r>
      <w:r w:rsidR="00422401" w:rsidRPr="00E81EF0">
        <w:t>budowli ochronnej</w:t>
      </w:r>
      <w:r w:rsidRPr="00E81EF0">
        <w:t xml:space="preserve"> wymaga zgody właściwego organu ochrony ludności. Wyrażenie zgody jest czynnością materialno</w:t>
      </w:r>
      <w:r w:rsidR="00D569F4">
        <w:t>-</w:t>
      </w:r>
      <w:r w:rsidRPr="00E81EF0">
        <w:t>techniczną,</w:t>
      </w:r>
      <w:r w:rsidR="00E81EF0" w:rsidRPr="00E81EF0">
        <w:t xml:space="preserve"> a</w:t>
      </w:r>
      <w:r w:rsidR="00E81EF0">
        <w:t> </w:t>
      </w:r>
      <w:r w:rsidRPr="00E81EF0">
        <w:t>odmowa</w:t>
      </w:r>
      <w:r w:rsidR="00D95AD7" w:rsidRPr="00E81EF0">
        <w:t xml:space="preserve"> wyrażenia</w:t>
      </w:r>
      <w:r w:rsidRPr="00E81EF0">
        <w:t xml:space="preserve"> zgody na wypowiedzenie porozumienia następuje</w:t>
      </w:r>
      <w:r w:rsidR="00E81EF0" w:rsidRPr="00E81EF0">
        <w:t xml:space="preserve"> w</w:t>
      </w:r>
      <w:r w:rsidR="00E81EF0">
        <w:t> </w:t>
      </w:r>
      <w:r w:rsidRPr="00E81EF0">
        <w:t>drodze decyzji administracyjnej.</w:t>
      </w:r>
    </w:p>
    <w:p w14:paraId="05DD2513" w14:textId="1594BE4F" w:rsidR="00F919A9" w:rsidRPr="00E81EF0" w:rsidRDefault="00F919A9" w:rsidP="00E81EF0">
      <w:pPr>
        <w:pStyle w:val="USTustnpkodeksu"/>
        <w:keepNext/>
      </w:pPr>
      <w:r w:rsidRPr="00E81EF0">
        <w:t>5. Odwołanie od decyzji</w:t>
      </w:r>
      <w:r w:rsidR="00E81EF0" w:rsidRPr="00E81EF0">
        <w:t xml:space="preserve"> o</w:t>
      </w:r>
      <w:r w:rsidR="00E81EF0">
        <w:t> </w:t>
      </w:r>
      <w:r w:rsidRPr="00E81EF0">
        <w:t>odmowie</w:t>
      </w:r>
      <w:r w:rsidR="00D95AD7" w:rsidRPr="00E81EF0">
        <w:t xml:space="preserve"> wyrażenia</w:t>
      </w:r>
      <w:r w:rsidRPr="00E81EF0">
        <w:t xml:space="preserve"> zgody na wypowiedzenie porozumienia</w:t>
      </w:r>
      <w:r w:rsidR="00D95AD7" w:rsidRPr="00E81EF0">
        <w:t>, wydanej przez</w:t>
      </w:r>
      <w:r w:rsidRPr="00E81EF0">
        <w:t>:</w:t>
      </w:r>
    </w:p>
    <w:p w14:paraId="0FE40852" w14:textId="7387BAFF" w:rsidR="00F919A9" w:rsidRPr="00E81EF0" w:rsidRDefault="00F919A9" w:rsidP="00F919A9">
      <w:pPr>
        <w:pStyle w:val="PKTpunkt"/>
      </w:pPr>
      <w:r w:rsidRPr="00E81EF0">
        <w:t>1)</w:t>
      </w:r>
      <w:r w:rsidRPr="00E81EF0">
        <w:tab/>
        <w:t xml:space="preserve">wójta (burmistrza, prezydenta miasta) lub </w:t>
      </w:r>
      <w:r w:rsidR="00D95AD7" w:rsidRPr="00E81EF0">
        <w:t xml:space="preserve">starostę </w:t>
      </w:r>
      <w:r w:rsidRPr="00E81EF0">
        <w:t>– rozpatruje wojewoda;</w:t>
      </w:r>
    </w:p>
    <w:p w14:paraId="3A1FF107" w14:textId="391DCEC2" w:rsidR="00F919A9" w:rsidRPr="00E81EF0" w:rsidRDefault="00F919A9" w:rsidP="00F919A9">
      <w:pPr>
        <w:pStyle w:val="PKTpunkt"/>
      </w:pPr>
      <w:r w:rsidRPr="00E81EF0">
        <w:t>2)</w:t>
      </w:r>
      <w:r w:rsidRPr="00E81EF0">
        <w:tab/>
      </w:r>
      <w:r w:rsidR="00D95AD7" w:rsidRPr="00E81EF0">
        <w:t xml:space="preserve">wojewodę </w:t>
      </w:r>
      <w:r w:rsidRPr="00E81EF0">
        <w:t>– rozpatruje minister właściwy do spraw wewnętrznych.</w:t>
      </w:r>
    </w:p>
    <w:p w14:paraId="766E7F11" w14:textId="3AC628B8" w:rsidR="00F919A9" w:rsidRPr="00E81EF0" w:rsidRDefault="00F919A9" w:rsidP="00F919A9">
      <w:pPr>
        <w:pStyle w:val="ARTartustawynprozporzdzenia"/>
      </w:pPr>
      <w:r w:rsidRPr="00E81EF0">
        <w:rPr>
          <w:rStyle w:val="Ppogrubienie"/>
        </w:rPr>
        <w:t>Art. </w:t>
      </w:r>
      <w:r w:rsidR="00203278" w:rsidRPr="00E81EF0">
        <w:rPr>
          <w:rStyle w:val="Ppogrubienie"/>
        </w:rPr>
        <w:t>88</w:t>
      </w:r>
      <w:r w:rsidRPr="00E81EF0">
        <w:rPr>
          <w:rStyle w:val="Ppogrubienie"/>
        </w:rPr>
        <w:t>.</w:t>
      </w:r>
      <w:r w:rsidRPr="00E81EF0">
        <w:t> 1. Jeżeli jest to uzasadnione koniecznością realizacji zadań ochrony ludności</w:t>
      </w:r>
      <w:r w:rsidR="00E81EF0" w:rsidRPr="00E81EF0">
        <w:t xml:space="preserve"> i</w:t>
      </w:r>
      <w:r w:rsidR="00E81EF0">
        <w:t> </w:t>
      </w:r>
      <w:r w:rsidRPr="00E81EF0">
        <w:t>obrony cywilnej, wójt (burmistrz, prezydent miasta), starosta lub wojewoda mogą uznać obiekt budowlany</w:t>
      </w:r>
      <w:r w:rsidR="0062230A" w:rsidRPr="00E81EF0">
        <w:t xml:space="preserve"> za</w:t>
      </w:r>
      <w:r w:rsidRPr="00E81EF0">
        <w:t xml:space="preserve"> budowlę ochronną.</w:t>
      </w:r>
    </w:p>
    <w:p w14:paraId="080DB41A" w14:textId="5B153678" w:rsidR="00F919A9" w:rsidRPr="00E81EF0" w:rsidRDefault="00F919A9" w:rsidP="00F919A9">
      <w:pPr>
        <w:pStyle w:val="USTustnpkodeksu"/>
      </w:pPr>
      <w:r w:rsidRPr="00E81EF0">
        <w:t>2. Uznanie obiektu budowlanego za budowlę ochronną następuje</w:t>
      </w:r>
      <w:r w:rsidR="00E81EF0" w:rsidRPr="00E81EF0">
        <w:t xml:space="preserve"> w</w:t>
      </w:r>
      <w:r w:rsidR="00E81EF0">
        <w:t> </w:t>
      </w:r>
      <w:r w:rsidRPr="00E81EF0">
        <w:t xml:space="preserve">drodze decyzji administracyjnej. Organ wydaje decyzję uwzględniając ustalenia miejscowych planów </w:t>
      </w:r>
      <w:r w:rsidRPr="00E81EF0">
        <w:lastRenderedPageBreak/>
        <w:t>zagospodarowania przestrzennego,</w:t>
      </w:r>
      <w:r w:rsidR="00E81EF0" w:rsidRPr="00E81EF0">
        <w:t xml:space="preserve"> o</w:t>
      </w:r>
      <w:r w:rsidR="00E81EF0">
        <w:t> </w:t>
      </w:r>
      <w:r w:rsidRPr="00E81EF0">
        <w:t>których mowa</w:t>
      </w:r>
      <w:r w:rsidR="00E81EF0" w:rsidRPr="00E81EF0">
        <w:t xml:space="preserve"> w</w:t>
      </w:r>
      <w:r w:rsidR="00E81EF0">
        <w:t> art. </w:t>
      </w:r>
      <w:r w:rsidR="00E81EF0" w:rsidRPr="00E81EF0">
        <w:t>4</w:t>
      </w:r>
      <w:r w:rsidR="00E81EF0">
        <w:t xml:space="preserve"> ust. </w:t>
      </w:r>
      <w:r w:rsidR="00E81EF0" w:rsidRPr="00E81EF0">
        <w:t>1</w:t>
      </w:r>
      <w:r w:rsidR="00E81EF0">
        <w:t> </w:t>
      </w:r>
      <w:r w:rsidRPr="00E81EF0">
        <w:t>ustawy</w:t>
      </w:r>
      <w:r w:rsidR="00E81EF0" w:rsidRPr="00E81EF0">
        <w:t xml:space="preserve"> z</w:t>
      </w:r>
      <w:r w:rsidR="00E81EF0">
        <w:t> </w:t>
      </w:r>
      <w:r w:rsidRPr="00E81EF0">
        <w:t>dnia 2</w:t>
      </w:r>
      <w:r w:rsidR="00E81EF0" w:rsidRPr="00E81EF0">
        <w:t>7</w:t>
      </w:r>
      <w:r w:rsidR="00E81EF0">
        <w:t> </w:t>
      </w:r>
      <w:r w:rsidRPr="00E81EF0">
        <w:t>marca 200</w:t>
      </w:r>
      <w:r w:rsidR="00E81EF0" w:rsidRPr="00E81EF0">
        <w:t>3</w:t>
      </w:r>
      <w:r w:rsidR="00E81EF0">
        <w:t> </w:t>
      </w:r>
      <w:r w:rsidRPr="00E81EF0">
        <w:t>r.</w:t>
      </w:r>
      <w:r w:rsidR="00E81EF0" w:rsidRPr="00E81EF0">
        <w:t xml:space="preserve"> o</w:t>
      </w:r>
      <w:r w:rsidR="00E81EF0">
        <w:t> </w:t>
      </w:r>
      <w:r w:rsidRPr="00E81EF0">
        <w:t>planowaniu</w:t>
      </w:r>
      <w:r w:rsidR="00E81EF0" w:rsidRPr="00E81EF0">
        <w:t xml:space="preserve"> i</w:t>
      </w:r>
      <w:r w:rsidR="00E81EF0">
        <w:t> </w:t>
      </w:r>
      <w:r w:rsidRPr="00E81EF0">
        <w:t>zagospodarowaniu przestrzennym</w:t>
      </w:r>
      <w:r w:rsidR="00CB6B66" w:rsidRPr="00E81EF0">
        <w:t xml:space="preserve"> (</w:t>
      </w:r>
      <w:r w:rsidR="00E81EF0">
        <w:t>Dz. U.</w:t>
      </w:r>
      <w:r w:rsidR="00E81EF0" w:rsidRPr="00E81EF0">
        <w:t xml:space="preserve"> z</w:t>
      </w:r>
      <w:r w:rsidR="00E81EF0">
        <w:t> </w:t>
      </w:r>
      <w:r w:rsidR="006423FC" w:rsidRPr="00E81EF0">
        <w:t>202</w:t>
      </w:r>
      <w:r w:rsidR="00E81EF0" w:rsidRPr="00E81EF0">
        <w:t>4</w:t>
      </w:r>
      <w:r w:rsidR="00E81EF0">
        <w:t> </w:t>
      </w:r>
      <w:r w:rsidR="00CB6B66" w:rsidRPr="00E81EF0">
        <w:t>r.</w:t>
      </w:r>
      <w:r w:rsidR="00E81EF0">
        <w:t xml:space="preserve"> poz. </w:t>
      </w:r>
      <w:r w:rsidR="006423FC" w:rsidRPr="00E81EF0">
        <w:t>1130</w:t>
      </w:r>
      <w:r w:rsidR="00CB6B66" w:rsidRPr="00E81EF0">
        <w:t>)</w:t>
      </w:r>
      <w:r w:rsidRPr="00E81EF0">
        <w:t xml:space="preserve"> oraz decyzji</w:t>
      </w:r>
      <w:r w:rsidR="00E81EF0" w:rsidRPr="00E81EF0">
        <w:t xml:space="preserve"> o</w:t>
      </w:r>
      <w:r w:rsidR="00E81EF0">
        <w:t> </w:t>
      </w:r>
      <w:r w:rsidRPr="00E81EF0">
        <w:t>warunkach zabudowy</w:t>
      </w:r>
      <w:r w:rsidR="00E81EF0" w:rsidRPr="00E81EF0">
        <w:t xml:space="preserve"> i</w:t>
      </w:r>
      <w:r w:rsidR="00E81EF0">
        <w:t> </w:t>
      </w:r>
      <w:r w:rsidRPr="00E81EF0">
        <w:t>zagospodarowania terenu,</w:t>
      </w:r>
      <w:r w:rsidR="00E81EF0" w:rsidRPr="00E81EF0">
        <w:t xml:space="preserve"> o</w:t>
      </w:r>
      <w:r w:rsidR="00E81EF0">
        <w:t> </w:t>
      </w:r>
      <w:r w:rsidRPr="00E81EF0">
        <w:t>których mowa</w:t>
      </w:r>
      <w:r w:rsidR="00E81EF0" w:rsidRPr="00E81EF0">
        <w:t xml:space="preserve"> w</w:t>
      </w:r>
      <w:r w:rsidR="00E81EF0">
        <w:t> art. </w:t>
      </w:r>
      <w:r w:rsidR="00E81EF0" w:rsidRPr="00E81EF0">
        <w:t>4</w:t>
      </w:r>
      <w:r w:rsidR="00E81EF0">
        <w:t xml:space="preserve"> ust. </w:t>
      </w:r>
      <w:r w:rsidR="00E81EF0" w:rsidRPr="00E81EF0">
        <w:t>2</w:t>
      </w:r>
      <w:r w:rsidR="00E81EF0">
        <w:t> </w:t>
      </w:r>
      <w:r w:rsidRPr="00E81EF0">
        <w:t xml:space="preserve">tej ustawy, biorąc pod uwagę uzasadniony interes właściciela lub zarządcy </w:t>
      </w:r>
      <w:r w:rsidR="00422401" w:rsidRPr="00E81EF0">
        <w:t>obiektu budowlanego</w:t>
      </w:r>
      <w:r w:rsidRPr="00E81EF0">
        <w:t xml:space="preserve">, </w:t>
      </w:r>
      <w:r w:rsidR="00422401" w:rsidRPr="00E81EF0">
        <w:t>któr</w:t>
      </w:r>
      <w:r w:rsidR="0062230A" w:rsidRPr="00E81EF0">
        <w:t>ego</w:t>
      </w:r>
      <w:r w:rsidR="00422401" w:rsidRPr="00E81EF0">
        <w:t xml:space="preserve"> </w:t>
      </w:r>
      <w:r w:rsidRPr="00E81EF0">
        <w:t>dotyczy decyzja.</w:t>
      </w:r>
    </w:p>
    <w:p w14:paraId="10C305EA" w14:textId="4F045614" w:rsidR="00F919A9" w:rsidRPr="00E81EF0" w:rsidRDefault="00F919A9" w:rsidP="00F919A9">
      <w:pPr>
        <w:pStyle w:val="USTustnpkodeksu"/>
      </w:pPr>
      <w:r w:rsidRPr="00E81EF0">
        <w:t>3. Decyzja</w:t>
      </w:r>
      <w:r w:rsidR="00E81EF0" w:rsidRPr="00E81EF0">
        <w:t xml:space="preserve"> o</w:t>
      </w:r>
      <w:r w:rsidR="00E81EF0">
        <w:t> </w:t>
      </w:r>
      <w:r w:rsidR="00D95AD7" w:rsidRPr="00E81EF0">
        <w:t>uznaniu</w:t>
      </w:r>
      <w:r w:rsidRPr="00E81EF0">
        <w:t xml:space="preserve"> za budowlę ochronną może być wydana na wniosek właściciela lub zarządcy </w:t>
      </w:r>
      <w:r w:rsidR="00422401" w:rsidRPr="00E81EF0">
        <w:t>obiektu budowlanego</w:t>
      </w:r>
      <w:r w:rsidRPr="00E81EF0">
        <w:t>, albo</w:t>
      </w:r>
      <w:r w:rsidR="00E81EF0" w:rsidRPr="00E81EF0">
        <w:t xml:space="preserve"> z</w:t>
      </w:r>
      <w:r w:rsidR="00E81EF0">
        <w:t> </w:t>
      </w:r>
      <w:r w:rsidRPr="00E81EF0">
        <w:t>urzędu.</w:t>
      </w:r>
    </w:p>
    <w:p w14:paraId="24C6ABE4" w14:textId="70469ABB" w:rsidR="00F919A9" w:rsidRPr="00E81EF0" w:rsidRDefault="00F919A9" w:rsidP="00F919A9">
      <w:pPr>
        <w:pStyle w:val="USTustnpkodeksu"/>
      </w:pPr>
      <w:r w:rsidRPr="00E81EF0">
        <w:t>4.</w:t>
      </w:r>
      <w:r w:rsidR="00E81EF0" w:rsidRPr="00E81EF0">
        <w:t> W</w:t>
      </w:r>
      <w:r w:rsidR="00E81EF0">
        <w:t> </w:t>
      </w:r>
      <w:r w:rsidRPr="00E81EF0">
        <w:t>decyzji</w:t>
      </w:r>
      <w:r w:rsidR="00E81EF0" w:rsidRPr="00E81EF0">
        <w:t xml:space="preserve"> o</w:t>
      </w:r>
      <w:r w:rsidR="00E81EF0">
        <w:t> </w:t>
      </w:r>
      <w:bookmarkStart w:id="5" w:name="_Hlk174973250"/>
      <w:r w:rsidRPr="00E81EF0">
        <w:t>uznaniu za budowlę ochronn</w:t>
      </w:r>
      <w:bookmarkEnd w:id="5"/>
      <w:r w:rsidRPr="00E81EF0">
        <w:t>ą można określić szczegółowe obowiązki właściciela lub zarządcy oraz warunki użytkowania budowli ochronnej,</w:t>
      </w:r>
      <w:r w:rsidR="00E81EF0" w:rsidRPr="00E81EF0">
        <w:t xml:space="preserve"> w</w:t>
      </w:r>
      <w:r w:rsidR="00E81EF0">
        <w:t> </w:t>
      </w:r>
      <w:r w:rsidRPr="00E81EF0">
        <w:t>zakresie przewidzianym przez ustawę.</w:t>
      </w:r>
    </w:p>
    <w:p w14:paraId="74BD010C" w14:textId="0506E5A1" w:rsidR="00F919A9" w:rsidRPr="00E81EF0" w:rsidRDefault="00F919A9" w:rsidP="00F919A9">
      <w:pPr>
        <w:pStyle w:val="USTustnpkodeksu"/>
      </w:pPr>
      <w:r w:rsidRPr="00E81EF0">
        <w:t>5.</w:t>
      </w:r>
      <w:r w:rsidR="00E81EF0" w:rsidRPr="00E81EF0">
        <w:t xml:space="preserve"> W</w:t>
      </w:r>
      <w:r w:rsidR="00E81EF0">
        <w:t> </w:t>
      </w:r>
      <w:r w:rsidRPr="00E81EF0">
        <w:t>decyzji</w:t>
      </w:r>
      <w:r w:rsidR="00E81EF0" w:rsidRPr="00E81EF0">
        <w:t xml:space="preserve"> o</w:t>
      </w:r>
      <w:r w:rsidR="00E81EF0">
        <w:t> </w:t>
      </w:r>
      <w:r w:rsidR="00422401" w:rsidRPr="00E81EF0">
        <w:t>uznaniu za budowlę ochronną</w:t>
      </w:r>
      <w:r w:rsidRPr="00E81EF0">
        <w:t xml:space="preserve"> zawiera się postanowienie</w:t>
      </w:r>
      <w:r w:rsidR="00E81EF0" w:rsidRPr="00E81EF0">
        <w:t xml:space="preserve"> o</w:t>
      </w:r>
      <w:r w:rsidR="00E81EF0">
        <w:t> </w:t>
      </w:r>
      <w:r w:rsidRPr="00E81EF0">
        <w:t xml:space="preserve">obowiązku udostępnienia </w:t>
      </w:r>
      <w:r w:rsidR="00422401" w:rsidRPr="00E81EF0">
        <w:t>budowli ochronnej</w:t>
      </w:r>
      <w:r w:rsidRPr="00E81EF0">
        <w:t xml:space="preserve"> na cele ochrony ludności na polecenie organu ochrony ludności.</w:t>
      </w:r>
    </w:p>
    <w:p w14:paraId="11DE248B" w14:textId="6F9C0E27" w:rsidR="00F919A9" w:rsidRPr="00E81EF0" w:rsidRDefault="00F919A9" w:rsidP="00F919A9">
      <w:pPr>
        <w:pStyle w:val="USTustnpkodeksu"/>
      </w:pPr>
      <w:r w:rsidRPr="00E81EF0">
        <w:t>6. Decyzja</w:t>
      </w:r>
      <w:r w:rsidR="00E81EF0" w:rsidRPr="00E81EF0">
        <w:t xml:space="preserve"> o</w:t>
      </w:r>
      <w:r w:rsidR="00E81EF0">
        <w:t> </w:t>
      </w:r>
      <w:r w:rsidRPr="00E81EF0">
        <w:t>uznaniu za budowlę ochronną może dotyczyć również planowane</w:t>
      </w:r>
      <w:r w:rsidR="00444E1D" w:rsidRPr="00E81EF0">
        <w:t>go</w:t>
      </w:r>
      <w:r w:rsidRPr="00E81EF0">
        <w:t xml:space="preserve"> </w:t>
      </w:r>
      <w:r w:rsidR="00444E1D" w:rsidRPr="00E81EF0">
        <w:t>obiektu budowlanego</w:t>
      </w:r>
      <w:r w:rsidRPr="00E81EF0">
        <w:t>.</w:t>
      </w:r>
    </w:p>
    <w:p w14:paraId="122CB3A7" w14:textId="1AADD665" w:rsidR="00F919A9" w:rsidRPr="00E81EF0" w:rsidRDefault="00F919A9" w:rsidP="00E81EF0">
      <w:pPr>
        <w:pStyle w:val="USTustnpkodeksu"/>
        <w:keepNext/>
      </w:pPr>
      <w:r w:rsidRPr="00E81EF0">
        <w:t>7. Odwołanie od decyzji</w:t>
      </w:r>
      <w:r w:rsidR="00E81EF0" w:rsidRPr="00E81EF0">
        <w:t xml:space="preserve"> o</w:t>
      </w:r>
      <w:r w:rsidR="00E81EF0">
        <w:t> </w:t>
      </w:r>
      <w:r w:rsidR="00422401" w:rsidRPr="00E81EF0">
        <w:t>uznaniu za budowlę ochronną</w:t>
      </w:r>
      <w:r w:rsidRPr="00E81EF0">
        <w:t>:</w:t>
      </w:r>
    </w:p>
    <w:p w14:paraId="57F4C843" w14:textId="77777777" w:rsidR="00F919A9" w:rsidRPr="00E81EF0" w:rsidRDefault="00F919A9" w:rsidP="00F919A9">
      <w:pPr>
        <w:pStyle w:val="PKTpunkt"/>
      </w:pPr>
      <w:r w:rsidRPr="00E81EF0">
        <w:t>1)</w:t>
      </w:r>
      <w:r w:rsidRPr="00E81EF0">
        <w:tab/>
        <w:t>wójta (burmistrza, prezydenta miasta) lub starosty – rozpatruje wojewoda;</w:t>
      </w:r>
    </w:p>
    <w:p w14:paraId="64B38DD3" w14:textId="77777777" w:rsidR="00F919A9" w:rsidRPr="00E81EF0" w:rsidRDefault="00F919A9" w:rsidP="00F919A9">
      <w:pPr>
        <w:pStyle w:val="PKTpunkt"/>
      </w:pPr>
      <w:r w:rsidRPr="00E81EF0">
        <w:t>2)</w:t>
      </w:r>
      <w:r w:rsidRPr="00E81EF0">
        <w:tab/>
        <w:t>wojewody – rozpatruje minister właściwy do spraw wewnętrznych.</w:t>
      </w:r>
    </w:p>
    <w:p w14:paraId="5754CF89" w14:textId="613AD5F9" w:rsidR="00F919A9" w:rsidRPr="00E81EF0" w:rsidRDefault="00F919A9" w:rsidP="00F919A9">
      <w:pPr>
        <w:pStyle w:val="ARTartustawynprozporzdzenia"/>
      </w:pPr>
      <w:r w:rsidRPr="00E81EF0">
        <w:rPr>
          <w:rStyle w:val="Ppogrubienie"/>
        </w:rPr>
        <w:t>Art. </w:t>
      </w:r>
      <w:r w:rsidR="00203278" w:rsidRPr="00E81EF0">
        <w:rPr>
          <w:rStyle w:val="Ppogrubienie"/>
        </w:rPr>
        <w:t>89</w:t>
      </w:r>
      <w:r w:rsidRPr="00E81EF0">
        <w:rPr>
          <w:rStyle w:val="Ppogrubienie"/>
        </w:rPr>
        <w:t>.</w:t>
      </w:r>
      <w:r w:rsidRPr="00E81EF0">
        <w:t xml:space="preserve"> 1. Wójt (burmistrz, prezydent miasta) </w:t>
      </w:r>
      <w:r w:rsidR="007B3BB0" w:rsidRPr="00E81EF0">
        <w:t xml:space="preserve">uznaje </w:t>
      </w:r>
      <w:r w:rsidRPr="00E81EF0">
        <w:t xml:space="preserve">za budowlę ochronną </w:t>
      </w:r>
      <w:r w:rsidR="006436A4" w:rsidRPr="00E81EF0">
        <w:t xml:space="preserve">wyłącznie </w:t>
      </w:r>
      <w:r w:rsidR="007B3BB0" w:rsidRPr="00E81EF0">
        <w:t>obiekty budowlane</w:t>
      </w:r>
      <w:r w:rsidR="006436A4" w:rsidRPr="00E81EF0">
        <w:t>, które będą budowlami ochronnymi</w:t>
      </w:r>
      <w:r w:rsidRPr="00E81EF0">
        <w:t xml:space="preserve"> </w:t>
      </w:r>
      <w:r w:rsidR="007B3BB0" w:rsidRPr="00E81EF0">
        <w:t>istotn</w:t>
      </w:r>
      <w:r w:rsidR="006436A4" w:rsidRPr="00E81EF0">
        <w:t>ymi</w:t>
      </w:r>
      <w:r w:rsidR="007B3BB0" w:rsidRPr="00E81EF0">
        <w:t xml:space="preserve"> </w:t>
      </w:r>
      <w:r w:rsidRPr="00E81EF0">
        <w:t xml:space="preserve">dla ochrony </w:t>
      </w:r>
      <w:r w:rsidR="002C74FD" w:rsidRPr="00E81EF0">
        <w:t xml:space="preserve">ludności gminy </w:t>
      </w:r>
      <w:r w:rsidRPr="00E81EF0">
        <w:t>przed zagrożeniami.</w:t>
      </w:r>
    </w:p>
    <w:p w14:paraId="6BAAAC95" w14:textId="635043FC" w:rsidR="00F919A9" w:rsidRPr="00E81EF0" w:rsidRDefault="00F919A9" w:rsidP="00F919A9">
      <w:pPr>
        <w:pStyle w:val="USTustnpkodeksu"/>
      </w:pPr>
      <w:r w:rsidRPr="00E81EF0">
        <w:t xml:space="preserve">2. Starosta </w:t>
      </w:r>
      <w:r w:rsidR="006436A4" w:rsidRPr="00E81EF0">
        <w:t>uznaje za</w:t>
      </w:r>
      <w:r w:rsidR="009368AC" w:rsidRPr="00E81EF0">
        <w:t xml:space="preserve"> budowlę ochronną</w:t>
      </w:r>
      <w:r w:rsidR="006436A4" w:rsidRPr="00E81EF0">
        <w:t xml:space="preserve"> wyłącznie obiekty budowlane, które będą budowlami ochronnymi istotnymi</w:t>
      </w:r>
      <w:r w:rsidRPr="00E81EF0">
        <w:t xml:space="preserve"> dla ochrony </w:t>
      </w:r>
      <w:r w:rsidR="009368AC" w:rsidRPr="00E81EF0">
        <w:t xml:space="preserve">ludności powiatu </w:t>
      </w:r>
      <w:r w:rsidRPr="00E81EF0">
        <w:t>przed zagrożeniami.</w:t>
      </w:r>
    </w:p>
    <w:p w14:paraId="0DABCCF6" w14:textId="221671E9" w:rsidR="00F919A9" w:rsidRPr="00E81EF0" w:rsidRDefault="00F919A9" w:rsidP="00F919A9">
      <w:pPr>
        <w:pStyle w:val="USTustnpkodeksu"/>
      </w:pPr>
      <w:r w:rsidRPr="00E81EF0">
        <w:t xml:space="preserve">3. Wojewoda </w:t>
      </w:r>
      <w:r w:rsidR="006436A4" w:rsidRPr="00E81EF0">
        <w:t xml:space="preserve">uznaje </w:t>
      </w:r>
      <w:r w:rsidR="0062230A" w:rsidRPr="00E81EF0">
        <w:t xml:space="preserve">za budowlę ochronną </w:t>
      </w:r>
      <w:r w:rsidR="006436A4" w:rsidRPr="00E81EF0">
        <w:t>wyłącznie obiekty budowlane, które będą budowlami ochronnymi</w:t>
      </w:r>
      <w:r w:rsidR="00E81EF0" w:rsidRPr="00E81EF0">
        <w:t xml:space="preserve"> o</w:t>
      </w:r>
      <w:r w:rsidR="00E81EF0">
        <w:t> </w:t>
      </w:r>
      <w:r w:rsidRPr="00E81EF0">
        <w:t>znaczeniu ponadlokalnym.</w:t>
      </w:r>
    </w:p>
    <w:p w14:paraId="12E2C486" w14:textId="5BF6C3A5" w:rsidR="004E220A" w:rsidRPr="00E81EF0" w:rsidRDefault="004E220A" w:rsidP="00F919A9">
      <w:pPr>
        <w:pStyle w:val="USTustnpkodeksu"/>
      </w:pPr>
      <w:r w:rsidRPr="00E81EF0">
        <w:t>4.</w:t>
      </w:r>
      <w:r w:rsidR="00E81EF0" w:rsidRPr="00E81EF0">
        <w:t xml:space="preserve"> W</w:t>
      </w:r>
      <w:r w:rsidR="00E81EF0">
        <w:t> </w:t>
      </w:r>
      <w:r w:rsidRPr="00E81EF0">
        <w:t>odniesieniu do jednego obiektu budowlanego można dokonać jednego wyznaczenia, zawrzeć jedno porozumienie albo wydać jedną decyzję</w:t>
      </w:r>
      <w:r w:rsidR="00E81EF0" w:rsidRPr="00E81EF0">
        <w:t xml:space="preserve"> o</w:t>
      </w:r>
      <w:r w:rsidR="00E81EF0">
        <w:t> </w:t>
      </w:r>
      <w:r w:rsidRPr="00E81EF0">
        <w:t>uznaniu za budowlę ochronną.</w:t>
      </w:r>
    </w:p>
    <w:p w14:paraId="209A0347" w14:textId="2C26493C" w:rsidR="00F919A9" w:rsidRPr="00E81EF0" w:rsidRDefault="00F919A9" w:rsidP="00F919A9">
      <w:pPr>
        <w:pStyle w:val="ARTartustawynprozporzdzenia"/>
      </w:pPr>
      <w:r w:rsidRPr="00E81EF0">
        <w:rPr>
          <w:rStyle w:val="Ppogrubienie"/>
        </w:rPr>
        <w:t>Art. </w:t>
      </w:r>
      <w:r w:rsidR="00203278" w:rsidRPr="00E81EF0">
        <w:rPr>
          <w:rStyle w:val="Ppogrubienie"/>
        </w:rPr>
        <w:t>90</w:t>
      </w:r>
      <w:r w:rsidRPr="00E81EF0">
        <w:rPr>
          <w:rStyle w:val="Ppogrubienie"/>
        </w:rPr>
        <w:t>.</w:t>
      </w:r>
      <w:r w:rsidRPr="00E81EF0">
        <w:t xml:space="preserve"> 1. </w:t>
      </w:r>
      <w:r w:rsidR="00BE55FB" w:rsidRPr="00E81EF0">
        <w:t>Właściwe o</w:t>
      </w:r>
      <w:r w:rsidRPr="00E81EF0">
        <w:t>rgany ochrony ludności, na obszarze swojej właściwości miejscowej, planują niezbędną liczbę</w:t>
      </w:r>
      <w:r w:rsidR="00E81EF0" w:rsidRPr="00E81EF0">
        <w:t xml:space="preserve"> i</w:t>
      </w:r>
      <w:r w:rsidR="00E81EF0">
        <w:t> </w:t>
      </w:r>
      <w:r w:rsidRPr="00E81EF0">
        <w:t>pojemność obiektów zbiorowej ochrony, uwzględniając</w:t>
      </w:r>
      <w:r w:rsidR="00E81EF0" w:rsidRPr="00E81EF0">
        <w:t xml:space="preserve"> w</w:t>
      </w:r>
      <w:r w:rsidR="00E81EF0">
        <w:t> </w:t>
      </w:r>
      <w:r w:rsidRPr="00E81EF0">
        <w:t>szczególności liczbę ludności przebywającą na danym obszarze oraz przewidywane rodzaje zagrożeń.</w:t>
      </w:r>
    </w:p>
    <w:p w14:paraId="4F7C6FEB" w14:textId="040974EC" w:rsidR="00F919A9" w:rsidRPr="00E81EF0" w:rsidRDefault="00F919A9" w:rsidP="00E81EF0">
      <w:pPr>
        <w:pStyle w:val="USTustnpkodeksu"/>
        <w:keepNext/>
      </w:pPr>
      <w:r w:rsidRPr="00E81EF0">
        <w:lastRenderedPageBreak/>
        <w:t>2. Pojemność obiektów zbiorowej ochrony planuje się</w:t>
      </w:r>
      <w:r w:rsidR="00E81EF0" w:rsidRPr="00E81EF0">
        <w:t xml:space="preserve"> w</w:t>
      </w:r>
      <w:r w:rsidR="00E81EF0">
        <w:t> </w:t>
      </w:r>
      <w:r w:rsidRPr="00E81EF0">
        <w:t>taki sposób, aby zapewnić schronienie:</w:t>
      </w:r>
    </w:p>
    <w:p w14:paraId="73DE5BE4" w14:textId="052F7421" w:rsidR="00F919A9" w:rsidRPr="00E81EF0" w:rsidRDefault="00F919A9" w:rsidP="0062230A">
      <w:pPr>
        <w:pStyle w:val="PKTpunkt"/>
      </w:pPr>
      <w:r w:rsidRPr="00E81EF0">
        <w:t>1)</w:t>
      </w:r>
      <w:r w:rsidRPr="00E81EF0">
        <w:tab/>
      </w:r>
      <w:r w:rsidR="00535C95" w:rsidRPr="00E81EF0">
        <w:t>w granicach administracyjnych miast</w:t>
      </w:r>
      <w:r w:rsidR="0062230A" w:rsidRPr="00E81EF0">
        <w:t xml:space="preserve"> </w:t>
      </w:r>
      <w:r w:rsidRPr="00E81EF0">
        <w:t xml:space="preserve">we wszystkich obiektach zbiorowej ochrony </w:t>
      </w:r>
      <w:r w:rsidR="00535C95" w:rsidRPr="00E81EF0">
        <w:t xml:space="preserve">– </w:t>
      </w:r>
      <w:r w:rsidRPr="00E81EF0">
        <w:t>dla co najmniej 50%,</w:t>
      </w:r>
      <w:r w:rsidR="00E81EF0" w:rsidRPr="00E81EF0">
        <w:t xml:space="preserve"> w</w:t>
      </w:r>
      <w:r w:rsidR="00E81EF0">
        <w:t> </w:t>
      </w:r>
      <w:r w:rsidR="00951943" w:rsidRPr="00E81EF0">
        <w:t>tym</w:t>
      </w:r>
      <w:r w:rsidR="00E81EF0" w:rsidRPr="00E81EF0">
        <w:t xml:space="preserve"> w</w:t>
      </w:r>
      <w:r w:rsidR="00E81EF0">
        <w:t> </w:t>
      </w:r>
      <w:r w:rsidR="00951943" w:rsidRPr="00E81EF0">
        <w:t>budowlach ochronnych – dla co najmniej 25%</w:t>
      </w:r>
      <w:r w:rsidR="00D72212">
        <w:t>,</w:t>
      </w:r>
    </w:p>
    <w:p w14:paraId="18B76B71" w14:textId="0886D9F4" w:rsidR="00951943" w:rsidRPr="00E81EF0" w:rsidRDefault="00F919A9" w:rsidP="00E81EF0">
      <w:pPr>
        <w:pStyle w:val="PKTpunkt"/>
        <w:keepNext/>
      </w:pPr>
      <w:r w:rsidRPr="00E81EF0">
        <w:t>2)</w:t>
      </w:r>
      <w:r w:rsidRPr="00E81EF0">
        <w:tab/>
      </w:r>
      <w:r w:rsidR="00951943" w:rsidRPr="00E81EF0">
        <w:t>poza granicami administracyjnymi miast</w:t>
      </w:r>
      <w:r w:rsidR="00512F20" w:rsidRPr="00E81EF0">
        <w:t xml:space="preserve"> </w:t>
      </w:r>
      <w:r w:rsidRPr="00E81EF0">
        <w:t xml:space="preserve">we wszystkich obiektach zbiorowej ochrony </w:t>
      </w:r>
      <w:r w:rsidR="0062230A" w:rsidRPr="00E81EF0">
        <w:t xml:space="preserve">– </w:t>
      </w:r>
      <w:r w:rsidRPr="00E81EF0">
        <w:t>dla co najmniej 25%,</w:t>
      </w:r>
      <w:r w:rsidR="00512F20" w:rsidRPr="00E81EF0">
        <w:t xml:space="preserve"> </w:t>
      </w:r>
      <w:r w:rsidR="00951943" w:rsidRPr="00E81EF0">
        <w:t>w tym</w:t>
      </w:r>
      <w:r w:rsidR="00E81EF0" w:rsidRPr="00E81EF0">
        <w:t xml:space="preserve"> w</w:t>
      </w:r>
      <w:r w:rsidR="00E81EF0">
        <w:t> </w:t>
      </w:r>
      <w:r w:rsidR="00951943" w:rsidRPr="00E81EF0">
        <w:t xml:space="preserve">budowlach ochronnych </w:t>
      </w:r>
      <w:r w:rsidR="0062230A" w:rsidRPr="00E81EF0">
        <w:t xml:space="preserve">– </w:t>
      </w:r>
      <w:r w:rsidR="00951943" w:rsidRPr="00E81EF0">
        <w:t>dla co najmniej 15%</w:t>
      </w:r>
    </w:p>
    <w:p w14:paraId="34782BA5" w14:textId="078DDFA4" w:rsidR="00F919A9" w:rsidRPr="00E81EF0" w:rsidRDefault="00951943" w:rsidP="00921341">
      <w:pPr>
        <w:pStyle w:val="CZWSPPKTczwsplnapunktw"/>
      </w:pPr>
      <w:r w:rsidRPr="00E81EF0">
        <w:t>–</w:t>
      </w:r>
      <w:r w:rsidR="00F919A9" w:rsidRPr="00E81EF0">
        <w:t xml:space="preserve"> przewidywanej liczby ludności przebywającej</w:t>
      </w:r>
      <w:r w:rsidR="00E81EF0" w:rsidRPr="00E81EF0">
        <w:t xml:space="preserve"> w</w:t>
      </w:r>
      <w:r w:rsidR="00E81EF0">
        <w:t> </w:t>
      </w:r>
      <w:r w:rsidR="00F919A9" w:rsidRPr="00E81EF0">
        <w:t>sytuacji zagrożenia na obszarze planowania.</w:t>
      </w:r>
    </w:p>
    <w:p w14:paraId="012F2F7D" w14:textId="7E32B21C" w:rsidR="00D15002" w:rsidRPr="00E81EF0" w:rsidRDefault="00D15002" w:rsidP="00D15002">
      <w:pPr>
        <w:pStyle w:val="USTustnpkodeksu"/>
      </w:pPr>
      <w:r w:rsidRPr="00E81EF0">
        <w:t>3. Organ nadzoru budowlanego zawiadamia wójta (burmistrza, prezydenta miasta)</w:t>
      </w:r>
      <w:r w:rsidR="00E81EF0" w:rsidRPr="00E81EF0">
        <w:t xml:space="preserve"> o</w:t>
      </w:r>
      <w:r w:rsidR="00E81EF0">
        <w:t> </w:t>
      </w:r>
      <w:r w:rsidRPr="00E81EF0">
        <w:t>przekazaniu do użytkowania obiektu budowlanego,</w:t>
      </w:r>
      <w:r w:rsidR="00E81EF0" w:rsidRPr="00E81EF0">
        <w:t xml:space="preserve"> w</w:t>
      </w:r>
      <w:r w:rsidR="00E81EF0">
        <w:t> </w:t>
      </w:r>
      <w:r w:rsidR="00512F20" w:rsidRPr="00E81EF0">
        <w:t>którego</w:t>
      </w:r>
      <w:r w:rsidR="00043FFA" w:rsidRPr="00E81EF0">
        <w:t xml:space="preserve"> </w:t>
      </w:r>
      <w:r w:rsidR="009B2428" w:rsidRPr="00E81EF0">
        <w:t>dokumentacji budowy lub dokumentacji powykonawczej</w:t>
      </w:r>
      <w:r w:rsidRPr="00E81EF0">
        <w:t xml:space="preserve"> </w:t>
      </w:r>
      <w:r w:rsidR="00512F20" w:rsidRPr="00E81EF0">
        <w:t xml:space="preserve">uwzględnione są </w:t>
      </w:r>
      <w:r w:rsidRPr="00E81EF0">
        <w:t xml:space="preserve">warunki techniczne dla budowli ochronnych. </w:t>
      </w:r>
    </w:p>
    <w:p w14:paraId="0A3D7A06" w14:textId="71B19640" w:rsidR="00BE55FB" w:rsidRPr="00E81EF0" w:rsidRDefault="00B850B0" w:rsidP="004B47C7">
      <w:pPr>
        <w:pStyle w:val="ARTartustawynprozporzdzenia"/>
      </w:pPr>
      <w:r>
        <w:rPr>
          <w:rStyle w:val="Ppogrubienie"/>
        </w:rPr>
        <w:t>A</w:t>
      </w:r>
      <w:r w:rsidR="00D72212">
        <w:rPr>
          <w:rStyle w:val="Ppogrubienie"/>
        </w:rPr>
        <w:t>rt</w:t>
      </w:r>
      <w:r w:rsidR="00BE55FB" w:rsidRPr="00E81EF0">
        <w:rPr>
          <w:rStyle w:val="Ppogrubienie"/>
        </w:rPr>
        <w:t>. </w:t>
      </w:r>
      <w:r w:rsidR="00203278" w:rsidRPr="00E81EF0">
        <w:rPr>
          <w:rStyle w:val="Ppogrubienie"/>
        </w:rPr>
        <w:t>91</w:t>
      </w:r>
      <w:r w:rsidR="00BE55FB" w:rsidRPr="00E81EF0">
        <w:rPr>
          <w:rStyle w:val="Ppogrubienie"/>
        </w:rPr>
        <w:t>.</w:t>
      </w:r>
      <w:r w:rsidR="00BE55FB" w:rsidRPr="00E81EF0">
        <w:t xml:space="preserve"> 1. </w:t>
      </w:r>
      <w:r w:rsidR="00B507DB" w:rsidRPr="00E81EF0">
        <w:t xml:space="preserve">Planując niezbędną liczbę obiektów zbiorowej ochrony właściwe </w:t>
      </w:r>
      <w:r w:rsidR="000A287B" w:rsidRPr="00E81EF0">
        <w:t>organy</w:t>
      </w:r>
      <w:r w:rsidR="00B507DB" w:rsidRPr="00E81EF0">
        <w:t xml:space="preserve"> ochrony ludności dokonują</w:t>
      </w:r>
      <w:r w:rsidR="004B47C7" w:rsidRPr="00E81EF0">
        <w:t xml:space="preserve"> </w:t>
      </w:r>
      <w:r w:rsidR="005937F4" w:rsidRPr="00E81EF0">
        <w:t xml:space="preserve">bieżącego </w:t>
      </w:r>
      <w:r w:rsidR="00B507DB" w:rsidRPr="00E81EF0">
        <w:t xml:space="preserve">przeglądu </w:t>
      </w:r>
      <w:r w:rsidR="009B2428" w:rsidRPr="00E81EF0">
        <w:t>obiektów budowlanych</w:t>
      </w:r>
      <w:r w:rsidR="00B507DB" w:rsidRPr="00E81EF0">
        <w:t>,</w:t>
      </w:r>
      <w:r w:rsidR="00E81EF0" w:rsidRPr="00E81EF0">
        <w:t xml:space="preserve"> w</w:t>
      </w:r>
      <w:r w:rsidR="00E81EF0">
        <w:t> </w:t>
      </w:r>
      <w:r w:rsidR="00B507DB" w:rsidRPr="00E81EF0">
        <w:t>tym planowanych</w:t>
      </w:r>
      <w:r w:rsidR="00444E1D" w:rsidRPr="00E81EF0">
        <w:t xml:space="preserve"> do budowy</w:t>
      </w:r>
      <w:r w:rsidR="00B507DB" w:rsidRPr="00E81EF0">
        <w:t>, na obszarze swojej właściwości miejscowej,</w:t>
      </w:r>
      <w:r w:rsidR="00E81EF0" w:rsidRPr="00E81EF0">
        <w:t xml:space="preserve"> w</w:t>
      </w:r>
      <w:r w:rsidR="00E81EF0">
        <w:t> </w:t>
      </w:r>
      <w:r w:rsidR="00B507DB" w:rsidRPr="00E81EF0">
        <w:t xml:space="preserve">celu wytypowania </w:t>
      </w:r>
      <w:r w:rsidR="009B2428" w:rsidRPr="00E81EF0">
        <w:t>obiektów budowlanych</w:t>
      </w:r>
      <w:r w:rsidR="00444E1D" w:rsidRPr="00E81EF0">
        <w:t>,</w:t>
      </w:r>
      <w:r w:rsidR="00B507DB" w:rsidRPr="00E81EF0">
        <w:t xml:space="preserve"> </w:t>
      </w:r>
      <w:r w:rsidR="00951943" w:rsidRPr="00E81EF0">
        <w:t>które mogą zostać</w:t>
      </w:r>
      <w:r w:rsidR="00B507DB" w:rsidRPr="00E81EF0">
        <w:t xml:space="preserve"> uznane za obiekty zbiorowej ochrony, planowanych miejsc organizacji miejsc doraźnego schronienia</w:t>
      </w:r>
      <w:r w:rsidR="00E81EF0" w:rsidRPr="00E81EF0">
        <w:t xml:space="preserve"> i</w:t>
      </w:r>
      <w:r w:rsidR="00E81EF0">
        <w:t> </w:t>
      </w:r>
      <w:r w:rsidR="00B507DB" w:rsidRPr="00E81EF0">
        <w:t>obiekt</w:t>
      </w:r>
      <w:r w:rsidR="00F972B0" w:rsidRPr="00E81EF0">
        <w:t>ów budowlanych</w:t>
      </w:r>
      <w:r w:rsidR="00B507DB" w:rsidRPr="00E81EF0">
        <w:t xml:space="preserve"> przydatnych do przystosowania na miejsca doraźnego schronienia</w:t>
      </w:r>
      <w:r w:rsidR="004B47C7" w:rsidRPr="00E81EF0">
        <w:t>.</w:t>
      </w:r>
    </w:p>
    <w:p w14:paraId="737EE0B7" w14:textId="2B9CDA8D" w:rsidR="003E7870" w:rsidRPr="00E81EF0" w:rsidRDefault="003E7870" w:rsidP="003E7870">
      <w:pPr>
        <w:pStyle w:val="USTustnpkodeksu"/>
      </w:pPr>
      <w:r w:rsidRPr="00E81EF0">
        <w:t>2.</w:t>
      </w:r>
      <w:r w:rsidR="00E81EF0" w:rsidRPr="00E81EF0">
        <w:t xml:space="preserve"> W</w:t>
      </w:r>
      <w:r w:rsidR="00E81EF0">
        <w:t> </w:t>
      </w:r>
      <w:r w:rsidR="00951943" w:rsidRPr="00E81EF0">
        <w:t>bieżącym</w:t>
      </w:r>
      <w:r w:rsidRPr="00E81EF0">
        <w:t xml:space="preserve"> przeglądzie</w:t>
      </w:r>
      <w:r w:rsidR="00951943" w:rsidRPr="00E81EF0">
        <w:t xml:space="preserve"> obiektów budowlanych</w:t>
      </w:r>
      <w:r w:rsidRPr="00E81EF0">
        <w:t xml:space="preserve"> nie uwzględnia się budynków nieposiadających kondygnacji podziemnych oraz budynków mieszkalnych jednorodzinnych. </w:t>
      </w:r>
    </w:p>
    <w:p w14:paraId="657FBC16" w14:textId="0D88540E" w:rsidR="008E358D" w:rsidRPr="00E81EF0" w:rsidRDefault="003E7870" w:rsidP="004B47C7">
      <w:pPr>
        <w:pStyle w:val="USTustnpkodeksu"/>
      </w:pPr>
      <w:r w:rsidRPr="00E81EF0">
        <w:t>3</w:t>
      </w:r>
      <w:r w:rsidR="004B47C7" w:rsidRPr="00E81EF0">
        <w:t>. Wój</w:t>
      </w:r>
      <w:r w:rsidR="009036BA" w:rsidRPr="00E81EF0">
        <w:t>t (burmistrz, prezydent miasta)</w:t>
      </w:r>
      <w:r w:rsidR="00F95C65" w:rsidRPr="00E81EF0">
        <w:t>,</w:t>
      </w:r>
      <w:r w:rsidR="004B47C7" w:rsidRPr="00E81EF0">
        <w:t xml:space="preserve"> starosta </w:t>
      </w:r>
      <w:r w:rsidR="00F95C65" w:rsidRPr="00E81EF0">
        <w:t xml:space="preserve">albo wojewoda </w:t>
      </w:r>
      <w:r w:rsidR="004B47C7" w:rsidRPr="00E81EF0">
        <w:t xml:space="preserve">mogą </w:t>
      </w:r>
      <w:r w:rsidR="00D375A7" w:rsidRPr="00E81EF0">
        <w:t>zlecić</w:t>
      </w:r>
      <w:r w:rsidR="004B47C7" w:rsidRPr="00E81EF0">
        <w:t xml:space="preserve"> </w:t>
      </w:r>
      <w:r w:rsidR="008E358D" w:rsidRPr="00E81EF0">
        <w:t>sprawdzeni</w:t>
      </w:r>
      <w:r w:rsidR="00776ECD" w:rsidRPr="00E81EF0">
        <w:t>e</w:t>
      </w:r>
      <w:r w:rsidR="008E358D" w:rsidRPr="00E81EF0">
        <w:t xml:space="preserve"> obiektu budowlanego pod względem spełniania</w:t>
      </w:r>
      <w:r w:rsidR="00C77B15" w:rsidRPr="00E81EF0">
        <w:t xml:space="preserve"> lub możliwości spełnienia</w:t>
      </w:r>
      <w:r w:rsidR="008E358D" w:rsidRPr="00E81EF0">
        <w:t xml:space="preserve"> warunków dla </w:t>
      </w:r>
      <w:r w:rsidR="00115AD8" w:rsidRPr="00E81EF0">
        <w:t>obiektów zbiorowej ochrony</w:t>
      </w:r>
      <w:r w:rsidR="00776ECD" w:rsidRPr="00E81EF0">
        <w:t>, zwane dalej „sprawdzeniem obiektu budowlanego”</w:t>
      </w:r>
      <w:r w:rsidR="008E358D" w:rsidRPr="00E81EF0">
        <w:t>.</w:t>
      </w:r>
    </w:p>
    <w:p w14:paraId="705F73ED" w14:textId="01363161" w:rsidR="00115AD8" w:rsidRPr="00E81EF0" w:rsidRDefault="003E7870" w:rsidP="00F972B0">
      <w:pPr>
        <w:pStyle w:val="USTustnpkodeksu"/>
      </w:pPr>
      <w:r w:rsidRPr="00E81EF0">
        <w:t>4</w:t>
      </w:r>
      <w:r w:rsidR="00B507DB" w:rsidRPr="00E81EF0">
        <w:t xml:space="preserve">. </w:t>
      </w:r>
      <w:r w:rsidR="00776ECD" w:rsidRPr="00E81EF0">
        <w:t>Sprawdzenie obiektu budowlanego</w:t>
      </w:r>
      <w:r w:rsidR="004B47C7" w:rsidRPr="00E81EF0">
        <w:t xml:space="preserve"> wójt (burmistrz, prezydent miasta)</w:t>
      </w:r>
      <w:r w:rsidR="00F95C65" w:rsidRPr="00E81EF0">
        <w:t>,</w:t>
      </w:r>
      <w:r w:rsidR="00720206" w:rsidRPr="00E81EF0">
        <w:t xml:space="preserve"> starosta</w:t>
      </w:r>
      <w:r w:rsidR="00115AD8" w:rsidRPr="00E81EF0">
        <w:t xml:space="preserve"> </w:t>
      </w:r>
      <w:r w:rsidR="00F95C65" w:rsidRPr="00E81EF0">
        <w:t xml:space="preserve">albo wojewoda </w:t>
      </w:r>
      <w:r w:rsidR="004B47C7" w:rsidRPr="00E81EF0">
        <w:t>zlecają</w:t>
      </w:r>
      <w:r w:rsidR="00720206" w:rsidRPr="00E81EF0">
        <w:t xml:space="preserve"> odpowiednio</w:t>
      </w:r>
      <w:r w:rsidR="00115AD8" w:rsidRPr="00E81EF0">
        <w:t>:</w:t>
      </w:r>
    </w:p>
    <w:p w14:paraId="18EF466F" w14:textId="1710FE67" w:rsidR="00115AD8" w:rsidRPr="00E81EF0" w:rsidRDefault="00115AD8" w:rsidP="00F8353E">
      <w:pPr>
        <w:pStyle w:val="PKTpunkt"/>
      </w:pPr>
      <w:r w:rsidRPr="00E81EF0">
        <w:t>1)</w:t>
      </w:r>
      <w:r w:rsidRPr="00E81EF0">
        <w:tab/>
        <w:t>komendantowi powiatowemu (miejskiemu) Państwowej Straży Pożarnej,</w:t>
      </w:r>
    </w:p>
    <w:p w14:paraId="2E6DC334" w14:textId="77777777" w:rsidR="00115AD8" w:rsidRPr="00E81EF0" w:rsidRDefault="00115AD8" w:rsidP="00F8353E">
      <w:pPr>
        <w:pStyle w:val="PKTpunkt"/>
      </w:pPr>
      <w:r w:rsidRPr="00E81EF0">
        <w:t>2)</w:t>
      </w:r>
      <w:r w:rsidRPr="00E81EF0">
        <w:tab/>
        <w:t>powiatowemu inspektorowi nadzoru budowlanego</w:t>
      </w:r>
    </w:p>
    <w:p w14:paraId="43E6622E" w14:textId="1BDB5B98" w:rsidR="00115AD8" w:rsidRPr="00E81EF0" w:rsidRDefault="00776ECD" w:rsidP="00115AD8">
      <w:pPr>
        <w:pStyle w:val="CZWSPPKTczwsplnapunktw"/>
      </w:pPr>
      <w:r w:rsidRPr="00E81EF0">
        <w:t xml:space="preserve">– </w:t>
      </w:r>
      <w:r w:rsidR="00115AD8" w:rsidRPr="00E81EF0">
        <w:t>zgodnie</w:t>
      </w:r>
      <w:r w:rsidR="00E81EF0" w:rsidRPr="00E81EF0">
        <w:t xml:space="preserve"> z</w:t>
      </w:r>
      <w:r w:rsidR="00E81EF0">
        <w:t> </w:t>
      </w:r>
      <w:r w:rsidR="00115AD8" w:rsidRPr="00E81EF0">
        <w:t>zakresem wskazanym</w:t>
      </w:r>
      <w:r w:rsidR="00B850B0">
        <w:t xml:space="preserve"> w </w:t>
      </w:r>
      <w:r w:rsidR="00E81EF0">
        <w:t>art. </w:t>
      </w:r>
      <w:r w:rsidR="006152EC" w:rsidRPr="00E81EF0">
        <w:t>107</w:t>
      </w:r>
      <w:r w:rsidR="00115AD8" w:rsidRPr="00E81EF0">
        <w:t>.</w:t>
      </w:r>
    </w:p>
    <w:p w14:paraId="785152B4" w14:textId="61453768" w:rsidR="00115AD8" w:rsidRPr="00E81EF0" w:rsidRDefault="003E7870" w:rsidP="002B7ABC">
      <w:pPr>
        <w:pStyle w:val="USTustnpkodeksu"/>
      </w:pPr>
      <w:r w:rsidRPr="00E81EF0">
        <w:t>5</w:t>
      </w:r>
      <w:r w:rsidR="00115AD8" w:rsidRPr="00E81EF0">
        <w:t xml:space="preserve">. </w:t>
      </w:r>
      <w:r w:rsidR="00776ECD" w:rsidRPr="00E81EF0">
        <w:t xml:space="preserve">Sprawdzenie obiektu budowlanego </w:t>
      </w:r>
      <w:r w:rsidR="00115AD8" w:rsidRPr="00E81EF0">
        <w:t>Państwowa Straż Pożarna</w:t>
      </w:r>
      <w:r w:rsidR="00E81EF0" w:rsidRPr="00E81EF0">
        <w:t xml:space="preserve"> i</w:t>
      </w:r>
      <w:r w:rsidR="00E81EF0">
        <w:t> </w:t>
      </w:r>
      <w:r w:rsidR="00115AD8" w:rsidRPr="00E81EF0">
        <w:t xml:space="preserve">organy </w:t>
      </w:r>
      <w:r w:rsidR="00713CCD" w:rsidRPr="00E81EF0">
        <w:t>nadzoru budowlanego</w:t>
      </w:r>
      <w:r w:rsidR="00115AD8" w:rsidRPr="00E81EF0">
        <w:t xml:space="preserve"> mogą przeprowadzić </w:t>
      </w:r>
      <w:r w:rsidR="00776ECD" w:rsidRPr="00E81EF0">
        <w:t>wspólnie</w:t>
      </w:r>
      <w:r w:rsidR="00720206" w:rsidRPr="00E81EF0">
        <w:t>.</w:t>
      </w:r>
    </w:p>
    <w:p w14:paraId="62DEB4FB" w14:textId="4AD199F4" w:rsidR="00F74A83" w:rsidRPr="00E81EF0" w:rsidRDefault="003E7870" w:rsidP="002B7ABC">
      <w:pPr>
        <w:pStyle w:val="USTustnpkodeksu"/>
      </w:pPr>
      <w:r w:rsidRPr="00E81EF0">
        <w:t>6</w:t>
      </w:r>
      <w:r w:rsidR="00F74A83" w:rsidRPr="00E81EF0">
        <w:t>. Sprawdzenia</w:t>
      </w:r>
      <w:r w:rsidR="00776ECD" w:rsidRPr="00E81EF0">
        <w:t xml:space="preserve"> obiektu budowlanego</w:t>
      </w:r>
      <w:r w:rsidR="00F74A83" w:rsidRPr="00E81EF0">
        <w:t>, dokonuje się</w:t>
      </w:r>
      <w:r w:rsidR="00E81EF0" w:rsidRPr="00E81EF0">
        <w:t xml:space="preserve"> w</w:t>
      </w:r>
      <w:r w:rsidR="00E81EF0">
        <w:t> </w:t>
      </w:r>
      <w:r w:rsidR="00F74A83" w:rsidRPr="00E81EF0">
        <w:t>szczególności przed zawarciem porozumienia albo przed wydaniem decyzji</w:t>
      </w:r>
      <w:r w:rsidR="00E81EF0" w:rsidRPr="00E81EF0">
        <w:t xml:space="preserve"> o</w:t>
      </w:r>
      <w:r w:rsidR="00E81EF0">
        <w:t> </w:t>
      </w:r>
      <w:r w:rsidR="00F74A83" w:rsidRPr="00E81EF0">
        <w:t>uznaniu za budowlę ochronną.</w:t>
      </w:r>
    </w:p>
    <w:p w14:paraId="14D1E91D" w14:textId="68005BC9" w:rsidR="00F77B33" w:rsidRPr="00E81EF0" w:rsidRDefault="003E7870" w:rsidP="002B7ABC">
      <w:pPr>
        <w:pStyle w:val="USTustnpkodeksu"/>
      </w:pPr>
      <w:r w:rsidRPr="00E81EF0">
        <w:t>7</w:t>
      </w:r>
      <w:r w:rsidR="00713CCD" w:rsidRPr="00E81EF0">
        <w:t xml:space="preserve">. Do sprawdzenia </w:t>
      </w:r>
      <w:r w:rsidR="00776ECD" w:rsidRPr="00E81EF0">
        <w:t xml:space="preserve">obiektu budowlanego </w:t>
      </w:r>
      <w:r w:rsidR="00713CCD" w:rsidRPr="00E81EF0">
        <w:t>przez Państwową Straż Pożarną stosuje się odpowiednio prz</w:t>
      </w:r>
      <w:r w:rsidR="00D20DFB">
        <w:t>epi</w:t>
      </w:r>
      <w:r w:rsidR="00713CCD" w:rsidRPr="00E81EF0">
        <w:t>sy</w:t>
      </w:r>
      <w:r w:rsidR="00E81EF0">
        <w:t xml:space="preserve"> art. </w:t>
      </w:r>
      <w:r w:rsidR="00F7332A" w:rsidRPr="00E81EF0">
        <w:t>2</w:t>
      </w:r>
      <w:r w:rsidR="00E81EF0" w:rsidRPr="00E81EF0">
        <w:t>3</w:t>
      </w:r>
      <w:r w:rsidR="00E81EF0">
        <w:t xml:space="preserve"> ust. </w:t>
      </w:r>
      <w:r w:rsidR="009036BA" w:rsidRPr="00E81EF0">
        <w:t>4</w:t>
      </w:r>
      <w:r w:rsidR="00F95C65" w:rsidRPr="00E81EF0">
        <w:t>,</w:t>
      </w:r>
      <w:r w:rsidR="00EF28A9" w:rsidRPr="00E81EF0">
        <w:t xml:space="preserve"> </w:t>
      </w:r>
      <w:r w:rsidR="00E81EF0" w:rsidRPr="00E81EF0">
        <w:t>5</w:t>
      </w:r>
      <w:r w:rsidR="00E81EF0">
        <w:t xml:space="preserve"> i </w:t>
      </w:r>
      <w:r w:rsidR="00F7332A" w:rsidRPr="00E81EF0">
        <w:t>7</w:t>
      </w:r>
      <w:r w:rsidR="0078569D" w:rsidRPr="00E81EF0">
        <w:t>–</w:t>
      </w:r>
      <w:r w:rsidR="00F7332A" w:rsidRPr="00E81EF0">
        <w:t>1</w:t>
      </w:r>
      <w:r w:rsidR="00E81EF0" w:rsidRPr="00E81EF0">
        <w:t>2</w:t>
      </w:r>
      <w:r w:rsidR="00E81EF0">
        <w:t> </w:t>
      </w:r>
      <w:r w:rsidR="00F7332A" w:rsidRPr="00E81EF0">
        <w:t>ustawy</w:t>
      </w:r>
      <w:r w:rsidR="00E81EF0" w:rsidRPr="00E81EF0">
        <w:t xml:space="preserve"> z</w:t>
      </w:r>
      <w:r w:rsidR="00E81EF0">
        <w:t> </w:t>
      </w:r>
      <w:r w:rsidR="00F7332A" w:rsidRPr="00E81EF0">
        <w:t>dnia 2</w:t>
      </w:r>
      <w:r w:rsidR="00E81EF0" w:rsidRPr="00E81EF0">
        <w:t>4</w:t>
      </w:r>
      <w:r w:rsidR="00E81EF0">
        <w:t> </w:t>
      </w:r>
      <w:r w:rsidR="00F7332A" w:rsidRPr="00E81EF0">
        <w:t>sierpnia 199</w:t>
      </w:r>
      <w:r w:rsidR="00E81EF0" w:rsidRPr="00E81EF0">
        <w:t>1</w:t>
      </w:r>
      <w:r w:rsidR="00E81EF0">
        <w:t> </w:t>
      </w:r>
      <w:r w:rsidR="00F7332A" w:rsidRPr="00E81EF0">
        <w:t>r.</w:t>
      </w:r>
      <w:r w:rsidR="00E81EF0" w:rsidRPr="00E81EF0">
        <w:t xml:space="preserve"> o</w:t>
      </w:r>
      <w:r w:rsidR="00E81EF0">
        <w:t> </w:t>
      </w:r>
      <w:r w:rsidR="00F7332A" w:rsidRPr="00E81EF0">
        <w:t>Państwowej Straży Pożarnej</w:t>
      </w:r>
      <w:r w:rsidR="00CB6B66" w:rsidRPr="00E81EF0">
        <w:t xml:space="preserve"> (</w:t>
      </w:r>
      <w:r w:rsidR="00E81EF0">
        <w:t>Dz. U.</w:t>
      </w:r>
      <w:r w:rsidR="00E81EF0" w:rsidRPr="00E81EF0">
        <w:t xml:space="preserve"> z</w:t>
      </w:r>
      <w:r w:rsidR="00E81EF0">
        <w:t> </w:t>
      </w:r>
      <w:r w:rsidR="00CB6B66" w:rsidRPr="00E81EF0">
        <w:t>202</w:t>
      </w:r>
      <w:r w:rsidR="00E81EF0" w:rsidRPr="00E81EF0">
        <w:t>4</w:t>
      </w:r>
      <w:r w:rsidR="00E81EF0">
        <w:t> </w:t>
      </w:r>
      <w:r w:rsidR="00CB6B66" w:rsidRPr="00E81EF0">
        <w:t>r.</w:t>
      </w:r>
      <w:r w:rsidR="00E81EF0">
        <w:t xml:space="preserve"> poz. </w:t>
      </w:r>
      <w:r w:rsidR="00CB6B66" w:rsidRPr="00E81EF0">
        <w:t>12</w:t>
      </w:r>
      <w:r w:rsidR="00E81EF0" w:rsidRPr="00E81EF0">
        <w:t>7</w:t>
      </w:r>
      <w:r w:rsidR="00D20DFB">
        <w:t>,</w:t>
      </w:r>
      <w:r w:rsidR="00E81EF0">
        <w:t> </w:t>
      </w:r>
      <w:r w:rsidR="00CB6B66" w:rsidRPr="00E81EF0">
        <w:t>1089</w:t>
      </w:r>
      <w:r w:rsidR="00D20DFB">
        <w:t xml:space="preserve"> i …</w:t>
      </w:r>
      <w:r w:rsidR="00CB6B66" w:rsidRPr="00E81EF0">
        <w:t>)</w:t>
      </w:r>
      <w:r w:rsidR="00F7332A" w:rsidRPr="00E81EF0">
        <w:t xml:space="preserve">. </w:t>
      </w:r>
    </w:p>
    <w:p w14:paraId="07ED44F5" w14:textId="3CC74C5B" w:rsidR="00C1736C" w:rsidRPr="00E81EF0" w:rsidRDefault="00F77B33" w:rsidP="00E81EF0">
      <w:pPr>
        <w:pStyle w:val="USTustnpkodeksu"/>
        <w:keepNext/>
      </w:pPr>
      <w:r w:rsidRPr="00E81EF0">
        <w:lastRenderedPageBreak/>
        <w:t xml:space="preserve">8. </w:t>
      </w:r>
      <w:r w:rsidR="00F7332A" w:rsidRPr="00E81EF0">
        <w:t>Z</w:t>
      </w:r>
      <w:r w:rsidR="00776ECD" w:rsidRPr="00E81EF0">
        <w:t>e</w:t>
      </w:r>
      <w:r w:rsidR="00F7332A" w:rsidRPr="00E81EF0">
        <w:t xml:space="preserve"> sprawdzenia </w:t>
      </w:r>
      <w:r w:rsidR="00776ECD" w:rsidRPr="00E81EF0">
        <w:t xml:space="preserve">obiektu budowlanego </w:t>
      </w:r>
      <w:r w:rsidR="00F7332A" w:rsidRPr="00E81EF0">
        <w:t xml:space="preserve">sporządza się protokół, który zawiera </w:t>
      </w:r>
      <w:r w:rsidR="00FB54C2" w:rsidRPr="00E81EF0">
        <w:t>ustalenia stanu faktycznego</w:t>
      </w:r>
      <w:r w:rsidR="00E81EF0" w:rsidRPr="00E81EF0">
        <w:t xml:space="preserve"> w</w:t>
      </w:r>
      <w:r w:rsidR="00E81EF0">
        <w:t> </w:t>
      </w:r>
      <w:r w:rsidR="00FB54C2" w:rsidRPr="00E81EF0">
        <w:t>zakresie</w:t>
      </w:r>
      <w:r w:rsidR="00C1736C" w:rsidRPr="00E81EF0">
        <w:t>:</w:t>
      </w:r>
    </w:p>
    <w:p w14:paraId="644A83DA" w14:textId="66CF025F" w:rsidR="00C1736C" w:rsidRPr="00E81EF0" w:rsidRDefault="00C1736C" w:rsidP="00921341">
      <w:pPr>
        <w:pStyle w:val="PKTpunkt"/>
      </w:pPr>
      <w:r w:rsidRPr="00E81EF0">
        <w:t>1)</w:t>
      </w:r>
      <w:r w:rsidRPr="00E81EF0">
        <w:tab/>
      </w:r>
      <w:r w:rsidR="00F7332A" w:rsidRPr="00E81EF0">
        <w:t>spełnieni</w:t>
      </w:r>
      <w:r w:rsidR="00FB54C2" w:rsidRPr="00E81EF0">
        <w:t>a</w:t>
      </w:r>
      <w:r w:rsidR="00F7332A" w:rsidRPr="00E81EF0">
        <w:t xml:space="preserve"> warunków dla budowli ochronnej</w:t>
      </w:r>
      <w:r w:rsidRPr="00E81EF0">
        <w:t>,</w:t>
      </w:r>
      <w:r w:rsidR="00F7332A" w:rsidRPr="00E81EF0">
        <w:t xml:space="preserve"> </w:t>
      </w:r>
    </w:p>
    <w:p w14:paraId="53E8AE8A" w14:textId="70CE1472" w:rsidR="00F7332A" w:rsidRPr="00E81EF0" w:rsidRDefault="00C1736C" w:rsidP="00921341">
      <w:pPr>
        <w:pStyle w:val="PKTpunkt"/>
      </w:pPr>
      <w:r w:rsidRPr="00E81EF0">
        <w:t>2)</w:t>
      </w:r>
      <w:r w:rsidRPr="00E81EF0">
        <w:tab/>
      </w:r>
      <w:r w:rsidR="00FB54C2" w:rsidRPr="00E81EF0">
        <w:t>danych,</w:t>
      </w:r>
      <w:r w:rsidR="00E81EF0" w:rsidRPr="00E81EF0">
        <w:t xml:space="preserve"> o</w:t>
      </w:r>
      <w:r w:rsidR="00E81EF0">
        <w:t> </w:t>
      </w:r>
      <w:r w:rsidR="00FB54C2" w:rsidRPr="00E81EF0">
        <w:t>których mowa</w:t>
      </w:r>
      <w:r w:rsidR="00E81EF0" w:rsidRPr="00E81EF0">
        <w:t xml:space="preserve"> w</w:t>
      </w:r>
      <w:r w:rsidR="00E81EF0">
        <w:t> art. </w:t>
      </w:r>
      <w:r w:rsidRPr="00E81EF0">
        <w:t>10</w:t>
      </w:r>
      <w:r w:rsidR="00E81EF0" w:rsidRPr="00E81EF0">
        <w:t>8</w:t>
      </w:r>
      <w:r w:rsidR="00E81EF0">
        <w:t xml:space="preserve"> ust. </w:t>
      </w:r>
      <w:r w:rsidR="0029320C" w:rsidRPr="00E81EF0">
        <w:t>4</w:t>
      </w:r>
      <w:r w:rsidR="00FB54C2" w:rsidRPr="00E81EF0">
        <w:t>.</w:t>
      </w:r>
    </w:p>
    <w:p w14:paraId="207CB608" w14:textId="0ABFA265" w:rsidR="00B507DB" w:rsidRPr="00E81EF0" w:rsidRDefault="00F77B33" w:rsidP="002B7ABC">
      <w:pPr>
        <w:pStyle w:val="USTustnpkodeksu"/>
      </w:pPr>
      <w:r w:rsidRPr="00E81EF0">
        <w:t>9</w:t>
      </w:r>
      <w:r w:rsidR="006651EE" w:rsidRPr="00E81EF0">
        <w:t xml:space="preserve">. </w:t>
      </w:r>
      <w:r w:rsidR="0078569D" w:rsidRPr="00E81EF0">
        <w:t xml:space="preserve">Podmiot </w:t>
      </w:r>
      <w:r w:rsidRPr="00E81EF0">
        <w:t>dokonujący sprawdzenia</w:t>
      </w:r>
      <w:r w:rsidR="0078569D" w:rsidRPr="00E81EF0">
        <w:t xml:space="preserve"> obiektu budowlanego</w:t>
      </w:r>
      <w:r w:rsidR="006651EE" w:rsidRPr="00E81EF0">
        <w:t xml:space="preserve"> informuje organ ochrony ludności, który zlecił </w:t>
      </w:r>
      <w:r w:rsidR="0078569D" w:rsidRPr="00E81EF0">
        <w:t xml:space="preserve">to </w:t>
      </w:r>
      <w:r w:rsidR="006651EE" w:rsidRPr="00E81EF0">
        <w:t>sprawdzenie, czy obiekt spełnia lub może spełniać warunki dla budowli ochronnej.</w:t>
      </w:r>
      <w:r w:rsidR="00023F8B" w:rsidRPr="00E81EF0">
        <w:t xml:space="preserve"> Stanowisko wydaje się na podstawie dokumentacji technicznej obiektu budowlanego lub </w:t>
      </w:r>
      <w:r w:rsidR="00EF28A9" w:rsidRPr="00E81EF0">
        <w:t>protokołu</w:t>
      </w:r>
      <w:r w:rsidR="00023F8B" w:rsidRPr="00E81EF0">
        <w:t xml:space="preserve"> ze sprawdzenia.</w:t>
      </w:r>
    </w:p>
    <w:p w14:paraId="6B6018D6" w14:textId="76F792E8" w:rsidR="005937F4" w:rsidRPr="00E81EF0" w:rsidRDefault="00F77B33" w:rsidP="002B7ABC">
      <w:pPr>
        <w:pStyle w:val="USTustnpkodeksu"/>
        <w:rPr>
          <w:rStyle w:val="Ppogrubienie"/>
        </w:rPr>
      </w:pPr>
      <w:r w:rsidRPr="00E81EF0">
        <w:t>10</w:t>
      </w:r>
      <w:r w:rsidR="005937F4" w:rsidRPr="00E81EF0">
        <w:t>. Czynności,</w:t>
      </w:r>
      <w:r w:rsidR="00E81EF0" w:rsidRPr="00E81EF0">
        <w:t xml:space="preserve"> o</w:t>
      </w:r>
      <w:r w:rsidR="00E81EF0">
        <w:t> </w:t>
      </w:r>
      <w:r w:rsidR="005937F4" w:rsidRPr="00E81EF0">
        <w:t>których mowa</w:t>
      </w:r>
      <w:r w:rsidR="00E81EF0" w:rsidRPr="00E81EF0">
        <w:t xml:space="preserve"> w</w:t>
      </w:r>
      <w:r w:rsidR="00E81EF0">
        <w:t> ust. </w:t>
      </w:r>
      <w:r w:rsidR="00E81EF0" w:rsidRPr="00E81EF0">
        <w:t>1</w:t>
      </w:r>
      <w:r w:rsidR="00E81EF0">
        <w:t xml:space="preserve"> i </w:t>
      </w:r>
      <w:r w:rsidR="003E7870" w:rsidRPr="00E81EF0">
        <w:t>3</w:t>
      </w:r>
      <w:r w:rsidR="005937F4" w:rsidRPr="00E81EF0">
        <w:t>, wójt (burmistrz, prezydent miasta)</w:t>
      </w:r>
      <w:r w:rsidR="00E81EF0" w:rsidRPr="00E81EF0">
        <w:t xml:space="preserve"> i</w:t>
      </w:r>
      <w:r w:rsidR="00E81EF0">
        <w:t> </w:t>
      </w:r>
      <w:r w:rsidR="005937F4" w:rsidRPr="00E81EF0">
        <w:t>starosta wykonują jako zadania zlecone</w:t>
      </w:r>
      <w:r w:rsidR="00E81EF0" w:rsidRPr="00E81EF0">
        <w:t xml:space="preserve"> z</w:t>
      </w:r>
      <w:r w:rsidR="00E81EF0">
        <w:t> </w:t>
      </w:r>
      <w:r w:rsidR="005937F4" w:rsidRPr="00E81EF0">
        <w:t>zakresu administracji rządowej.</w:t>
      </w:r>
    </w:p>
    <w:p w14:paraId="60A5B1F7" w14:textId="74C5A4B3" w:rsidR="00F919A9" w:rsidRPr="00E81EF0" w:rsidRDefault="00F919A9" w:rsidP="00F919A9">
      <w:pPr>
        <w:pStyle w:val="ARTartustawynprozporzdzenia"/>
      </w:pPr>
      <w:r w:rsidRPr="00E81EF0">
        <w:rPr>
          <w:rStyle w:val="Ppogrubienie"/>
        </w:rPr>
        <w:t>Art. </w:t>
      </w:r>
      <w:r w:rsidR="00846B55" w:rsidRPr="00E81EF0">
        <w:rPr>
          <w:rStyle w:val="Ppogrubienie"/>
        </w:rPr>
        <w:t>92</w:t>
      </w:r>
      <w:r w:rsidRPr="00E81EF0">
        <w:rPr>
          <w:rStyle w:val="Ppogrubienie"/>
        </w:rPr>
        <w:t>.</w:t>
      </w:r>
      <w:r w:rsidRPr="00E81EF0">
        <w:t> 1. Budowle ochronne</w:t>
      </w:r>
      <w:r w:rsidR="00E81EF0" w:rsidRPr="00E81EF0">
        <w:t xml:space="preserve"> i</w:t>
      </w:r>
      <w:r w:rsidR="00E81EF0">
        <w:t> </w:t>
      </w:r>
      <w:r w:rsidRPr="00E81EF0">
        <w:t>miejsca doraźnego schronienia projektuje się</w:t>
      </w:r>
      <w:r w:rsidR="00E81EF0" w:rsidRPr="00E81EF0">
        <w:t xml:space="preserve"> i</w:t>
      </w:r>
      <w:r w:rsidR="00E81EF0">
        <w:t> </w:t>
      </w:r>
      <w:r w:rsidRPr="00E81EF0">
        <w:t>wznosi</w:t>
      </w:r>
      <w:r w:rsidR="00E81EF0" w:rsidRPr="00E81EF0">
        <w:t xml:space="preserve"> w</w:t>
      </w:r>
      <w:r w:rsidR="00E81EF0">
        <w:t> </w:t>
      </w:r>
      <w:r w:rsidRPr="00E81EF0">
        <w:t xml:space="preserve">sposób zapewniający spełnienie </w:t>
      </w:r>
      <w:r w:rsidR="00717360" w:rsidRPr="00E81EF0">
        <w:t>warunków określonych</w:t>
      </w:r>
      <w:r w:rsidR="00E81EF0" w:rsidRPr="00E81EF0">
        <w:t xml:space="preserve"> w</w:t>
      </w:r>
      <w:r w:rsidR="00E81EF0">
        <w:t> </w:t>
      </w:r>
      <w:r w:rsidR="00717360" w:rsidRPr="00E81EF0">
        <w:t>przepisach techniczno</w:t>
      </w:r>
      <w:r w:rsidR="00D72212">
        <w:noBreakHyphen/>
      </w:r>
      <w:r w:rsidR="00717360" w:rsidRPr="00E81EF0">
        <w:t>budowlanych wydanych na podstawie</w:t>
      </w:r>
      <w:r w:rsidR="00E81EF0">
        <w:t xml:space="preserve"> art. </w:t>
      </w:r>
      <w:r w:rsidR="00E81EF0" w:rsidRPr="00E81EF0">
        <w:t>7</w:t>
      </w:r>
      <w:r w:rsidR="00E81EF0">
        <w:t xml:space="preserve"> ust. </w:t>
      </w:r>
      <w:r w:rsidR="00E81EF0" w:rsidRPr="00E81EF0">
        <w:t>2</w:t>
      </w:r>
      <w:r w:rsidR="00E81EF0">
        <w:t xml:space="preserve"> i </w:t>
      </w:r>
      <w:r w:rsidR="00E81EF0" w:rsidRPr="00E81EF0">
        <w:t>3</w:t>
      </w:r>
      <w:r w:rsidR="00E81EF0">
        <w:t> </w:t>
      </w:r>
      <w:r w:rsidR="00717360" w:rsidRPr="00E81EF0">
        <w:t>ustawy</w:t>
      </w:r>
      <w:r w:rsidR="00E81EF0" w:rsidRPr="00E81EF0">
        <w:t xml:space="preserve"> z</w:t>
      </w:r>
      <w:r w:rsidR="00E81EF0">
        <w:t> </w:t>
      </w:r>
      <w:r w:rsidR="00717360" w:rsidRPr="00E81EF0">
        <w:t xml:space="preserve">dnia </w:t>
      </w:r>
      <w:r w:rsidR="00E81EF0" w:rsidRPr="00E81EF0">
        <w:t>7</w:t>
      </w:r>
      <w:r w:rsidR="00E81EF0">
        <w:t> </w:t>
      </w:r>
      <w:r w:rsidR="00717360" w:rsidRPr="00E81EF0">
        <w:t>lipca 199</w:t>
      </w:r>
      <w:r w:rsidR="00E81EF0" w:rsidRPr="00E81EF0">
        <w:t>4</w:t>
      </w:r>
      <w:r w:rsidR="00E81EF0">
        <w:t> </w:t>
      </w:r>
      <w:r w:rsidR="00717360" w:rsidRPr="00E81EF0">
        <w:t xml:space="preserve">r. </w:t>
      </w:r>
      <w:r w:rsidR="00E32B48" w:rsidRPr="00E81EF0">
        <w:t xml:space="preserve">– </w:t>
      </w:r>
      <w:r w:rsidR="00717360" w:rsidRPr="00E81EF0">
        <w:t>Prawo budowlane</w:t>
      </w:r>
      <w:r w:rsidR="00CB6B66" w:rsidRPr="00E81EF0">
        <w:t xml:space="preserve"> (</w:t>
      </w:r>
      <w:r w:rsidR="00E81EF0">
        <w:t>Dz. U.</w:t>
      </w:r>
      <w:r w:rsidR="00E81EF0" w:rsidRPr="00E81EF0">
        <w:t xml:space="preserve"> z</w:t>
      </w:r>
      <w:r w:rsidR="00E81EF0">
        <w:t> </w:t>
      </w:r>
      <w:r w:rsidR="00CB6B66" w:rsidRPr="00E81EF0">
        <w:t>202</w:t>
      </w:r>
      <w:r w:rsidR="00E81EF0" w:rsidRPr="00E81EF0">
        <w:t>4</w:t>
      </w:r>
      <w:r w:rsidR="00E81EF0">
        <w:t> </w:t>
      </w:r>
      <w:r w:rsidR="00CB6B66" w:rsidRPr="00E81EF0">
        <w:t>r.</w:t>
      </w:r>
      <w:r w:rsidR="00E81EF0">
        <w:t xml:space="preserve"> poz. </w:t>
      </w:r>
      <w:r w:rsidR="00CB6B66" w:rsidRPr="00E81EF0">
        <w:t>725</w:t>
      </w:r>
      <w:r w:rsidR="00E32B48" w:rsidRPr="00E81EF0">
        <w:t>,</w:t>
      </w:r>
      <w:r w:rsidR="00CB6B66" w:rsidRPr="00E81EF0">
        <w:t xml:space="preserve"> 83</w:t>
      </w:r>
      <w:r w:rsidR="00E81EF0" w:rsidRPr="00E81EF0">
        <w:t>4</w:t>
      </w:r>
      <w:r w:rsidR="00E81EF0">
        <w:t xml:space="preserve"> i </w:t>
      </w:r>
      <w:r w:rsidR="00E32B48" w:rsidRPr="00E81EF0">
        <w:t>1222</w:t>
      </w:r>
      <w:r w:rsidR="00CB6B66" w:rsidRPr="00E81EF0">
        <w:t>)</w:t>
      </w:r>
      <w:r w:rsidRPr="00E81EF0">
        <w:t>,</w:t>
      </w:r>
      <w:r w:rsidR="00E81EF0" w:rsidRPr="00E81EF0">
        <w:t xml:space="preserve"> a</w:t>
      </w:r>
      <w:r w:rsidR="00E81EF0">
        <w:t> </w:t>
      </w:r>
      <w:r w:rsidRPr="00E81EF0">
        <w:t>ponadto warunków technicznych, warunków technicznych użytkowania</w:t>
      </w:r>
      <w:r w:rsidR="00E81EF0" w:rsidRPr="00E81EF0">
        <w:t xml:space="preserve"> i</w:t>
      </w:r>
      <w:r w:rsidR="00E81EF0">
        <w:t> </w:t>
      </w:r>
      <w:r w:rsidR="00C93DC6" w:rsidRPr="00E81EF0">
        <w:t xml:space="preserve">warunków technicznych </w:t>
      </w:r>
      <w:r w:rsidRPr="00E81EF0">
        <w:t xml:space="preserve">usytuowania, koniecznych dla zapewnienia funkcji </w:t>
      </w:r>
      <w:r w:rsidR="00C93DC6" w:rsidRPr="00E81EF0">
        <w:t>obiektów zbiorowej ochrony</w:t>
      </w:r>
      <w:r w:rsidRPr="00E81EF0">
        <w:t>.</w:t>
      </w:r>
    </w:p>
    <w:p w14:paraId="4FA9440B" w14:textId="25206A47" w:rsidR="00F919A9" w:rsidRPr="00E81EF0" w:rsidRDefault="00F919A9" w:rsidP="00F919A9">
      <w:pPr>
        <w:pStyle w:val="USTustnpkodeksu"/>
      </w:pPr>
      <w:r w:rsidRPr="00E81EF0">
        <w:t>2. Warunki techniczne budowli ochronnych obejmują</w:t>
      </w:r>
      <w:r w:rsidR="00E81EF0" w:rsidRPr="00E81EF0">
        <w:t xml:space="preserve"> w</w:t>
      </w:r>
      <w:r w:rsidR="00E81EF0">
        <w:t> </w:t>
      </w:r>
      <w:r w:rsidRPr="00E81EF0">
        <w:t xml:space="preserve">szczególności odpowiednią wytrzymałość, </w:t>
      </w:r>
      <w:r w:rsidR="0027369F" w:rsidRPr="00E81EF0">
        <w:t>rozwiązania</w:t>
      </w:r>
      <w:r w:rsidR="00E81EF0" w:rsidRPr="00E81EF0">
        <w:t xml:space="preserve"> z</w:t>
      </w:r>
      <w:r w:rsidR="00E81EF0">
        <w:t> </w:t>
      </w:r>
      <w:r w:rsidR="0027369F" w:rsidRPr="00E81EF0">
        <w:t>zakresu bezpieczeństwa pożarowego</w:t>
      </w:r>
      <w:r w:rsidRPr="00E81EF0">
        <w:t xml:space="preserve">, wentylację, </w:t>
      </w:r>
      <w:r w:rsidR="0027369F" w:rsidRPr="00E81EF0">
        <w:t xml:space="preserve">rozwiązania </w:t>
      </w:r>
      <w:r w:rsidRPr="00E81EF0">
        <w:t>ewakuacyjne, zaopatrzenie</w:t>
      </w:r>
      <w:r w:rsidR="00E81EF0" w:rsidRPr="00E81EF0">
        <w:t xml:space="preserve"> w</w:t>
      </w:r>
      <w:r w:rsidR="00E81EF0">
        <w:t> </w:t>
      </w:r>
      <w:r w:rsidRPr="00E81EF0">
        <w:t>energię</w:t>
      </w:r>
      <w:r w:rsidR="00E81EF0" w:rsidRPr="00E81EF0">
        <w:t xml:space="preserve"> i</w:t>
      </w:r>
      <w:r w:rsidR="00E81EF0">
        <w:t> </w:t>
      </w:r>
      <w:r w:rsidRPr="00E81EF0">
        <w:t>wodę, odprowadzanie ścieków</w:t>
      </w:r>
      <w:r w:rsidR="00E81EF0" w:rsidRPr="00E81EF0">
        <w:t xml:space="preserve"> i</w:t>
      </w:r>
      <w:r w:rsidR="00E81EF0">
        <w:t> </w:t>
      </w:r>
      <w:r w:rsidRPr="00E81EF0">
        <w:t>rozwiązania służące przetrwaniu osób znajdujących się</w:t>
      </w:r>
      <w:r w:rsidR="00E81EF0" w:rsidRPr="00E81EF0">
        <w:t xml:space="preserve"> w</w:t>
      </w:r>
      <w:r w:rsidR="00E81EF0">
        <w:t> </w:t>
      </w:r>
      <w:r w:rsidRPr="00E81EF0">
        <w:t xml:space="preserve">budowli ochronnej. Szczegółowe warunki techniczne mogą być określone przez odwołanie do </w:t>
      </w:r>
      <w:r w:rsidR="00E32B48" w:rsidRPr="00E81EF0">
        <w:t xml:space="preserve">odpowiednich </w:t>
      </w:r>
      <w:r w:rsidRPr="00E81EF0">
        <w:t>Polskich Norm.</w:t>
      </w:r>
    </w:p>
    <w:p w14:paraId="2BA448BE" w14:textId="0C463591" w:rsidR="00F919A9" w:rsidRPr="00E81EF0" w:rsidRDefault="00F919A9" w:rsidP="00F919A9">
      <w:pPr>
        <w:pStyle w:val="USTustnpkodeksu"/>
      </w:pPr>
      <w:r w:rsidRPr="00E81EF0">
        <w:t>3. Warunki techniczne usytuowania obejmują</w:t>
      </w:r>
      <w:r w:rsidR="00E81EF0" w:rsidRPr="00E81EF0">
        <w:t xml:space="preserve"> w</w:t>
      </w:r>
      <w:r w:rsidR="00E81EF0">
        <w:t> </w:t>
      </w:r>
      <w:r w:rsidRPr="00E81EF0">
        <w:t>szczególności określenie odległości budowli ochronnych</w:t>
      </w:r>
      <w:r w:rsidR="00E81EF0" w:rsidRPr="00E81EF0">
        <w:t xml:space="preserve"> i</w:t>
      </w:r>
      <w:r w:rsidR="00E81EF0">
        <w:t> </w:t>
      </w:r>
      <w:r w:rsidRPr="00E81EF0">
        <w:t>miejsc doraźnego schronienia od inny</w:t>
      </w:r>
      <w:r w:rsidR="00C93DC6" w:rsidRPr="00E81EF0">
        <w:t>ch</w:t>
      </w:r>
      <w:r w:rsidRPr="00E81EF0">
        <w:t xml:space="preserve"> obiektów budowlanych.</w:t>
      </w:r>
    </w:p>
    <w:p w14:paraId="58876655" w14:textId="545C56DF" w:rsidR="00F919A9" w:rsidRPr="00E81EF0" w:rsidRDefault="00F919A9" w:rsidP="00F919A9">
      <w:pPr>
        <w:pStyle w:val="USTustnpkodeksu"/>
      </w:pPr>
      <w:r w:rsidRPr="00E81EF0">
        <w:t>4. Warunki techniczne użytkowania obejmują</w:t>
      </w:r>
      <w:r w:rsidR="00E81EF0" w:rsidRPr="00E81EF0">
        <w:t xml:space="preserve"> w</w:t>
      </w:r>
      <w:r w:rsidR="00E81EF0">
        <w:t> </w:t>
      </w:r>
      <w:r w:rsidRPr="00E81EF0">
        <w:t>szczególności określenie pojemności</w:t>
      </w:r>
      <w:r w:rsidR="00E81EF0" w:rsidRPr="00E81EF0">
        <w:t xml:space="preserve"> i</w:t>
      </w:r>
      <w:r w:rsidR="00E81EF0">
        <w:t> </w:t>
      </w:r>
      <w:r w:rsidRPr="00E81EF0">
        <w:t>wyposażenia budowli ochronnej.</w:t>
      </w:r>
    </w:p>
    <w:p w14:paraId="5D6DA564" w14:textId="1249A206" w:rsidR="00F919A9" w:rsidRPr="00E81EF0" w:rsidRDefault="00F919A9" w:rsidP="00F919A9">
      <w:pPr>
        <w:pStyle w:val="USTustnpkodeksu"/>
      </w:pPr>
      <w:r w:rsidRPr="00E81EF0">
        <w:t>5. Budowle ochronne</w:t>
      </w:r>
      <w:r w:rsidR="00E81EF0" w:rsidRPr="00E81EF0">
        <w:t xml:space="preserve"> w</w:t>
      </w:r>
      <w:r w:rsidR="00E81EF0">
        <w:t> </w:t>
      </w:r>
      <w:r w:rsidRPr="00E81EF0">
        <w:t>miarę możliwości projektuje się jako obiekty podwójnej funkcji,</w:t>
      </w:r>
      <w:r w:rsidR="00E81EF0" w:rsidRPr="00E81EF0">
        <w:t xml:space="preserve"> w</w:t>
      </w:r>
      <w:r w:rsidR="00E81EF0">
        <w:t> </w:t>
      </w:r>
      <w:r w:rsidRPr="00E81EF0">
        <w:t>sposób umożliwiający ich wykorzystanie zgodnie</w:t>
      </w:r>
      <w:r w:rsidR="00E81EF0" w:rsidRPr="00E81EF0">
        <w:t xml:space="preserve"> z</w:t>
      </w:r>
      <w:r w:rsidR="00E81EF0">
        <w:t> </w:t>
      </w:r>
      <w:r w:rsidRPr="00E81EF0">
        <w:t>potrzebami właścicieli lub zarządców</w:t>
      </w:r>
      <w:r w:rsidR="00E81EF0" w:rsidRPr="00E81EF0">
        <w:t xml:space="preserve"> i</w:t>
      </w:r>
      <w:r w:rsidR="00E81EF0">
        <w:t> </w:t>
      </w:r>
      <w:r w:rsidRPr="00E81EF0">
        <w:t>gwarantujący spełnienie funkcji budowli ochronnej.</w:t>
      </w:r>
    </w:p>
    <w:p w14:paraId="526ED75A" w14:textId="5D4C6714" w:rsidR="00F919A9" w:rsidRPr="00E81EF0" w:rsidRDefault="00F919A9" w:rsidP="00B96B04">
      <w:pPr>
        <w:pStyle w:val="ARTartustawynprozporzdzenia"/>
      </w:pPr>
      <w:r w:rsidRPr="00E81EF0">
        <w:rPr>
          <w:rStyle w:val="Ppogrubienie"/>
        </w:rPr>
        <w:t>Art. </w:t>
      </w:r>
      <w:r w:rsidR="00846B55" w:rsidRPr="00E81EF0">
        <w:rPr>
          <w:rStyle w:val="Ppogrubienie"/>
        </w:rPr>
        <w:t>93</w:t>
      </w:r>
      <w:r w:rsidRPr="00E81EF0">
        <w:rPr>
          <w:rStyle w:val="Ppogrubienie"/>
        </w:rPr>
        <w:t>.</w:t>
      </w:r>
      <w:r w:rsidRPr="00E81EF0">
        <w:t> 1.</w:t>
      </w:r>
      <w:r w:rsidR="00E81EF0" w:rsidRPr="00E81EF0">
        <w:t xml:space="preserve"> W</w:t>
      </w:r>
      <w:r w:rsidR="00E81EF0">
        <w:t> </w:t>
      </w:r>
      <w:r w:rsidRPr="00E81EF0">
        <w:t xml:space="preserve">budynkach użyteczności publicznej zapewnia się budowle ochronne, jeżeli jest to uzasadnione </w:t>
      </w:r>
      <w:r w:rsidR="007803F3" w:rsidRPr="00E81EF0">
        <w:t xml:space="preserve">potrzebą </w:t>
      </w:r>
      <w:r w:rsidRPr="00E81EF0">
        <w:t>zapewnienia miejsc schronienia oraz możliwe ze względu na występujące</w:t>
      </w:r>
      <w:r w:rsidR="00E81EF0" w:rsidRPr="00E81EF0">
        <w:t xml:space="preserve"> w</w:t>
      </w:r>
      <w:r w:rsidR="00E81EF0">
        <w:t> </w:t>
      </w:r>
      <w:r w:rsidRPr="00E81EF0">
        <w:t>budynku rozwiązania techniczno</w:t>
      </w:r>
      <w:r w:rsidR="008D1BD9">
        <w:t>-</w:t>
      </w:r>
      <w:r w:rsidRPr="00E81EF0">
        <w:t>budowlane.</w:t>
      </w:r>
    </w:p>
    <w:p w14:paraId="0148725D" w14:textId="5F66C610" w:rsidR="00F919A9" w:rsidRPr="00E81EF0" w:rsidRDefault="00F919A9" w:rsidP="00F919A9">
      <w:pPr>
        <w:pStyle w:val="USTustnpkodeksu"/>
      </w:pPr>
      <w:r w:rsidRPr="00E81EF0">
        <w:lastRenderedPageBreak/>
        <w:t>2. Dopuszcza się odstąpienie od zapewnienia budowli ochronnej</w:t>
      </w:r>
      <w:r w:rsidR="00E81EF0" w:rsidRPr="00E81EF0">
        <w:t xml:space="preserve"> w</w:t>
      </w:r>
      <w:r w:rsidR="00E81EF0">
        <w:t> </w:t>
      </w:r>
      <w:r w:rsidRPr="00E81EF0">
        <w:t>budynku użyteczności publicznej, jeżeli schronienie przebywających</w:t>
      </w:r>
      <w:r w:rsidR="00E81EF0" w:rsidRPr="00E81EF0">
        <w:t xml:space="preserve"> w</w:t>
      </w:r>
      <w:r w:rsidR="00E81EF0">
        <w:t> </w:t>
      </w:r>
      <w:r w:rsidRPr="00E81EF0">
        <w:t>niej osób zapewnia zlokalizowana</w:t>
      </w:r>
      <w:r w:rsidR="00E81EF0" w:rsidRPr="00E81EF0">
        <w:t xml:space="preserve"> w</w:t>
      </w:r>
      <w:r w:rsidR="00E81EF0">
        <w:t> </w:t>
      </w:r>
      <w:r w:rsidRPr="00E81EF0">
        <w:t>pobliżu inna budowla ochronna.</w:t>
      </w:r>
    </w:p>
    <w:p w14:paraId="53580505" w14:textId="005B4DB2" w:rsidR="00F919A9" w:rsidRPr="00E81EF0" w:rsidRDefault="00F919A9" w:rsidP="00F919A9">
      <w:pPr>
        <w:pStyle w:val="USTustnpkodeksu"/>
      </w:pPr>
      <w:r w:rsidRPr="00E81EF0">
        <w:t>3. Rada Ministrów określi,</w:t>
      </w:r>
      <w:r w:rsidR="00E81EF0" w:rsidRPr="00E81EF0">
        <w:t xml:space="preserve"> w</w:t>
      </w:r>
      <w:r w:rsidR="00E81EF0">
        <w:t> </w:t>
      </w:r>
      <w:r w:rsidRPr="00E81EF0">
        <w:t>drodze rozporządzenia, szczegółowe warunki wyznaczania budynków użyteczności publicznej,</w:t>
      </w:r>
      <w:r w:rsidR="00E81EF0" w:rsidRPr="00E81EF0">
        <w:t xml:space="preserve"> w</w:t>
      </w:r>
      <w:r w:rsidR="00E81EF0">
        <w:t> </w:t>
      </w:r>
      <w:r w:rsidRPr="00E81EF0">
        <w:t>których zapewnia się budowle ochronne, mając na uwadze konieczność zapewnienia odpowiedniej ilości miejsc</w:t>
      </w:r>
      <w:r w:rsidR="00E81EF0" w:rsidRPr="00E81EF0">
        <w:t xml:space="preserve"> w</w:t>
      </w:r>
      <w:r w:rsidR="00E81EF0">
        <w:t> </w:t>
      </w:r>
      <w:r w:rsidRPr="00E81EF0">
        <w:t>budowlach ochronnych oraz okoliczności,</w:t>
      </w:r>
      <w:r w:rsidR="00E81EF0" w:rsidRPr="00E81EF0">
        <w:t xml:space="preserve"> w</w:t>
      </w:r>
      <w:r w:rsidR="00E81EF0">
        <w:t> </w:t>
      </w:r>
      <w:r w:rsidRPr="00E81EF0">
        <w:t>których można odstąpić od zapewnienia budowli ochronnej</w:t>
      </w:r>
      <w:r w:rsidR="00E81EF0" w:rsidRPr="00E81EF0">
        <w:t xml:space="preserve"> w</w:t>
      </w:r>
      <w:r w:rsidR="00E81EF0">
        <w:t> </w:t>
      </w:r>
      <w:r w:rsidRPr="00E81EF0">
        <w:t>budynku użyteczności publicznej.</w:t>
      </w:r>
    </w:p>
    <w:p w14:paraId="72C5633C" w14:textId="3FDB4681" w:rsidR="00F919A9" w:rsidRPr="00E81EF0" w:rsidRDefault="00F919A9" w:rsidP="00F919A9">
      <w:pPr>
        <w:pStyle w:val="ARTartustawynprozporzdzenia"/>
      </w:pPr>
      <w:r w:rsidRPr="00E81EF0">
        <w:rPr>
          <w:rStyle w:val="Ppogrubienie"/>
        </w:rPr>
        <w:t>Art. </w:t>
      </w:r>
      <w:r w:rsidR="00846B55" w:rsidRPr="00E81EF0">
        <w:rPr>
          <w:rStyle w:val="Ppogrubienie"/>
        </w:rPr>
        <w:t>94</w:t>
      </w:r>
      <w:r w:rsidRPr="00E81EF0">
        <w:rPr>
          <w:rStyle w:val="Ppogrubienie"/>
        </w:rPr>
        <w:t>.</w:t>
      </w:r>
      <w:r w:rsidRPr="00E81EF0">
        <w:t> Kondygnacje podziemne</w:t>
      </w:r>
      <w:r w:rsidR="00E81EF0" w:rsidRPr="00E81EF0">
        <w:t xml:space="preserve"> w</w:t>
      </w:r>
      <w:r w:rsidR="00E81EF0">
        <w:t> </w:t>
      </w:r>
      <w:r w:rsidRPr="00E81EF0">
        <w:t>budynkach użyteczności publicznej lub budynkach mieszkalnych wielorodzinnych oraz garaże podziemne, jeżeli nie przewidziano</w:t>
      </w:r>
      <w:r w:rsidR="00E81EF0" w:rsidRPr="00E81EF0">
        <w:t xml:space="preserve"> w</w:t>
      </w:r>
      <w:r w:rsidR="00E81EF0">
        <w:t> </w:t>
      </w:r>
      <w:r w:rsidRPr="00E81EF0">
        <w:t>nich budowli ochronnej, projektuje się</w:t>
      </w:r>
      <w:r w:rsidR="00E81EF0" w:rsidRPr="00E81EF0">
        <w:t xml:space="preserve"> i</w:t>
      </w:r>
      <w:r w:rsidR="00E81EF0">
        <w:t> </w:t>
      </w:r>
      <w:r w:rsidRPr="00E81EF0">
        <w:t>wykonuje</w:t>
      </w:r>
      <w:r w:rsidR="00E81EF0" w:rsidRPr="00E81EF0">
        <w:t xml:space="preserve"> w</w:t>
      </w:r>
      <w:r w:rsidR="00E81EF0">
        <w:t> </w:t>
      </w:r>
      <w:r w:rsidRPr="00E81EF0">
        <w:t>sposób umożliwiający zorganizowanie</w:t>
      </w:r>
      <w:r w:rsidR="00E81EF0" w:rsidRPr="00E81EF0">
        <w:t xml:space="preserve"> w</w:t>
      </w:r>
      <w:r w:rsidR="00E81EF0">
        <w:t> </w:t>
      </w:r>
      <w:r w:rsidRPr="00E81EF0">
        <w:t>nich miejsc doraźnego schronienia.</w:t>
      </w:r>
    </w:p>
    <w:p w14:paraId="197CF8F9" w14:textId="033AAD20" w:rsidR="00F919A9" w:rsidRPr="00E81EF0" w:rsidRDefault="00F919A9" w:rsidP="00F919A9">
      <w:pPr>
        <w:pStyle w:val="ARTartustawynprozporzdzenia"/>
      </w:pPr>
      <w:r w:rsidRPr="00E81EF0">
        <w:rPr>
          <w:rStyle w:val="Ppogrubienie"/>
        </w:rPr>
        <w:t>Art. </w:t>
      </w:r>
      <w:r w:rsidR="00846B55" w:rsidRPr="00E81EF0">
        <w:rPr>
          <w:rStyle w:val="Ppogrubienie"/>
        </w:rPr>
        <w:t>95</w:t>
      </w:r>
      <w:r w:rsidRPr="00E81EF0">
        <w:rPr>
          <w:rStyle w:val="Ppogrubienie"/>
        </w:rPr>
        <w:t>.</w:t>
      </w:r>
      <w:r w:rsidRPr="00E81EF0">
        <w:t> Budowle podziemne wykorzystywane do celów transportu,</w:t>
      </w:r>
      <w:r w:rsidR="00E81EF0" w:rsidRPr="00E81EF0">
        <w:t xml:space="preserve"> w</w:t>
      </w:r>
      <w:r w:rsidR="00E81EF0">
        <w:t> </w:t>
      </w:r>
      <w:r w:rsidRPr="00E81EF0">
        <w:t>tym drogowego</w:t>
      </w:r>
      <w:r w:rsidR="00E81EF0" w:rsidRPr="00E81EF0">
        <w:t xml:space="preserve"> i</w:t>
      </w:r>
      <w:r w:rsidR="00E81EF0">
        <w:t> </w:t>
      </w:r>
      <w:r w:rsidRPr="00E81EF0">
        <w:t>szynowego,</w:t>
      </w:r>
      <w:r w:rsidR="00E81EF0" w:rsidRPr="00E81EF0">
        <w:t xml:space="preserve"> w</w:t>
      </w:r>
      <w:r w:rsidR="00E81EF0">
        <w:t> </w:t>
      </w:r>
      <w:r w:rsidRPr="00E81EF0">
        <w:t>szczególności zagłębione obiekty metra, podziemnego tramwaju</w:t>
      </w:r>
      <w:r w:rsidR="00E81EF0" w:rsidRPr="00E81EF0">
        <w:t xml:space="preserve"> i</w:t>
      </w:r>
      <w:r w:rsidR="00E81EF0">
        <w:t> </w:t>
      </w:r>
      <w:r w:rsidRPr="00E81EF0">
        <w:t>kolei podziemnej projektuje się</w:t>
      </w:r>
      <w:r w:rsidR="00E81EF0" w:rsidRPr="00E81EF0">
        <w:t xml:space="preserve"> i</w:t>
      </w:r>
      <w:r w:rsidR="00E81EF0">
        <w:t> </w:t>
      </w:r>
      <w:r w:rsidRPr="00E81EF0">
        <w:t>wykonuje</w:t>
      </w:r>
      <w:r w:rsidR="00E81EF0" w:rsidRPr="00E81EF0">
        <w:t xml:space="preserve"> w</w:t>
      </w:r>
      <w:r w:rsidR="00E81EF0">
        <w:t> </w:t>
      </w:r>
      <w:r w:rsidRPr="00E81EF0">
        <w:t>sposób zapewniający spełnienie warunków technicznych</w:t>
      </w:r>
      <w:r w:rsidR="00E81EF0" w:rsidRPr="00E81EF0">
        <w:t xml:space="preserve"> i</w:t>
      </w:r>
      <w:r w:rsidR="00E81EF0">
        <w:t> </w:t>
      </w:r>
      <w:r w:rsidRPr="00E81EF0">
        <w:t>warunków technicznych użytkowania dla budowli ochronnej.</w:t>
      </w:r>
    </w:p>
    <w:p w14:paraId="7CF2C305" w14:textId="59466F39" w:rsidR="008F291B" w:rsidRPr="00E81EF0" w:rsidRDefault="00F919A9" w:rsidP="00E81EF0">
      <w:pPr>
        <w:pStyle w:val="ARTartustawynprozporzdzenia"/>
        <w:keepNext/>
      </w:pPr>
      <w:r w:rsidRPr="00E81EF0">
        <w:rPr>
          <w:rStyle w:val="Ppogrubienie"/>
        </w:rPr>
        <w:t>Art. </w:t>
      </w:r>
      <w:r w:rsidR="00846B55" w:rsidRPr="00E81EF0">
        <w:rPr>
          <w:rStyle w:val="Ppogrubienie"/>
        </w:rPr>
        <w:t>96</w:t>
      </w:r>
      <w:r w:rsidRPr="00E81EF0">
        <w:rPr>
          <w:rStyle w:val="Ppogrubienie"/>
        </w:rPr>
        <w:t>.</w:t>
      </w:r>
      <w:r w:rsidRPr="00E81EF0">
        <w:t xml:space="preserve"> 1. Właściciel </w:t>
      </w:r>
      <w:r w:rsidR="008F291B" w:rsidRPr="00E81EF0">
        <w:t>oraz zarządca budowli ochronnej:</w:t>
      </w:r>
    </w:p>
    <w:p w14:paraId="218CDD11" w14:textId="3F5CDA97" w:rsidR="008F291B" w:rsidRPr="00E81EF0" w:rsidRDefault="008F291B" w:rsidP="00921341">
      <w:pPr>
        <w:pStyle w:val="PKTpunkt"/>
      </w:pPr>
      <w:r w:rsidRPr="00E81EF0">
        <w:t>1)</w:t>
      </w:r>
      <w:r w:rsidRPr="00E81EF0">
        <w:tab/>
        <w:t>zapewnia utrzymanie budowli ochronnej</w:t>
      </w:r>
      <w:r w:rsidR="00E81EF0" w:rsidRPr="00E81EF0">
        <w:t xml:space="preserve"> w</w:t>
      </w:r>
      <w:r w:rsidR="00E81EF0">
        <w:t> </w:t>
      </w:r>
      <w:r w:rsidRPr="00E81EF0">
        <w:t xml:space="preserve">należytym stanie technicznym; </w:t>
      </w:r>
    </w:p>
    <w:p w14:paraId="1A5C0BB3" w14:textId="133A475E" w:rsidR="008F291B" w:rsidRPr="00E81EF0" w:rsidRDefault="008F291B" w:rsidP="00921341">
      <w:pPr>
        <w:pStyle w:val="PKTpunkt"/>
      </w:pPr>
      <w:r w:rsidRPr="00E81EF0">
        <w:t>2)</w:t>
      </w:r>
      <w:r w:rsidRPr="00E81EF0">
        <w:tab/>
        <w:t xml:space="preserve">udostępnia </w:t>
      </w:r>
      <w:r w:rsidR="00DE3E48" w:rsidRPr="00E81EF0">
        <w:t>budowlę ochronną</w:t>
      </w:r>
      <w:r w:rsidRPr="00E81EF0">
        <w:t xml:space="preserve"> na cele ochrony ludności na polecenie organu ochrony ludności;</w:t>
      </w:r>
    </w:p>
    <w:p w14:paraId="7B5F96A1" w14:textId="0F73A4CA" w:rsidR="008F291B" w:rsidRPr="00E81EF0" w:rsidRDefault="008F291B" w:rsidP="00921341">
      <w:pPr>
        <w:pStyle w:val="PKTpunkt"/>
      </w:pPr>
      <w:r w:rsidRPr="00E81EF0">
        <w:t>3)</w:t>
      </w:r>
      <w:r w:rsidRPr="00E81EF0">
        <w:tab/>
        <w:t>współdziała</w:t>
      </w:r>
      <w:r w:rsidR="00E81EF0" w:rsidRPr="00E81EF0">
        <w:t xml:space="preserve"> w</w:t>
      </w:r>
      <w:r w:rsidR="00E81EF0">
        <w:t> </w:t>
      </w:r>
      <w:r w:rsidRPr="00E81EF0">
        <w:t xml:space="preserve">przygotowaniu </w:t>
      </w:r>
      <w:r w:rsidR="00DE3E48" w:rsidRPr="00E81EF0">
        <w:t>udostępnionej</w:t>
      </w:r>
      <w:r w:rsidRPr="00E81EF0">
        <w:t xml:space="preserve"> budowli ochronnej do użycia;</w:t>
      </w:r>
    </w:p>
    <w:p w14:paraId="05103051" w14:textId="4E81158F" w:rsidR="008F291B" w:rsidRPr="00E81EF0" w:rsidRDefault="008F291B" w:rsidP="00921341">
      <w:pPr>
        <w:pStyle w:val="PKTpunkt"/>
      </w:pPr>
      <w:r w:rsidRPr="00E81EF0">
        <w:t>4)</w:t>
      </w:r>
      <w:r w:rsidRPr="00E81EF0">
        <w:tab/>
        <w:t>wyznacza kierownika budowli ochronnej</w:t>
      </w:r>
      <w:r w:rsidR="00DE3E48" w:rsidRPr="00E81EF0">
        <w:t>.</w:t>
      </w:r>
      <w:r w:rsidRPr="00E81EF0">
        <w:t xml:space="preserve"> </w:t>
      </w:r>
    </w:p>
    <w:p w14:paraId="3965D614" w14:textId="3BCCC920" w:rsidR="00F919A9" w:rsidRPr="00E81EF0" w:rsidRDefault="00F919A9" w:rsidP="00F919A9">
      <w:pPr>
        <w:pStyle w:val="USTustnpkodeksu"/>
      </w:pPr>
      <w:r w:rsidRPr="00E81EF0">
        <w:t>2.</w:t>
      </w:r>
      <w:r w:rsidR="00E81EF0" w:rsidRPr="00E81EF0">
        <w:t> W</w:t>
      </w:r>
      <w:r w:rsidR="00E81EF0">
        <w:t> </w:t>
      </w:r>
      <w:r w:rsidRPr="00E81EF0">
        <w:t>czasie, gdy budowla ochronna nie jest użytkowana na cele ochrony ludności</w:t>
      </w:r>
      <w:r w:rsidR="00E81EF0" w:rsidRPr="00E81EF0">
        <w:t xml:space="preserve"> i</w:t>
      </w:r>
      <w:r w:rsidR="00E81EF0">
        <w:t> </w:t>
      </w:r>
      <w:r w:rsidR="00ED18F2" w:rsidRPr="00E81EF0">
        <w:t>obrony cywilnej</w:t>
      </w:r>
      <w:r w:rsidRPr="00E81EF0">
        <w:t xml:space="preserve">, właściciel </w:t>
      </w:r>
      <w:r w:rsidR="00ED18F2" w:rsidRPr="00E81EF0">
        <w:t xml:space="preserve">oraz zarządca </w:t>
      </w:r>
      <w:r w:rsidRPr="00E81EF0">
        <w:t>może wykorzystywać ją</w:t>
      </w:r>
      <w:r w:rsidR="00E81EF0" w:rsidRPr="00E81EF0">
        <w:t xml:space="preserve"> w</w:t>
      </w:r>
      <w:r w:rsidR="00E81EF0">
        <w:t> </w:t>
      </w:r>
      <w:r w:rsidRPr="00E81EF0">
        <w:t>sposób zgod</w:t>
      </w:r>
      <w:r w:rsidR="00ED18F2" w:rsidRPr="00E81EF0">
        <w:t>n</w:t>
      </w:r>
      <w:r w:rsidRPr="00E81EF0">
        <w:t>y</w:t>
      </w:r>
      <w:r w:rsidR="00E81EF0" w:rsidRPr="00E81EF0">
        <w:t xml:space="preserve"> z</w:t>
      </w:r>
      <w:r w:rsidR="00E81EF0">
        <w:t> </w:t>
      </w:r>
      <w:r w:rsidRPr="00E81EF0">
        <w:t>przeznaczeniem obiektu, gwarantujący jednak spełnienie</w:t>
      </w:r>
      <w:r w:rsidR="00E81EF0" w:rsidRPr="00E81EF0">
        <w:t xml:space="preserve"> w</w:t>
      </w:r>
      <w:r w:rsidR="00E81EF0">
        <w:t> </w:t>
      </w:r>
      <w:r w:rsidRPr="00E81EF0">
        <w:t>razie potrzeby funkcji ochronnej,</w:t>
      </w:r>
      <w:r w:rsidR="00E81EF0" w:rsidRPr="00E81EF0">
        <w:t xml:space="preserve"> w</w:t>
      </w:r>
      <w:r w:rsidR="00E81EF0">
        <w:t> </w:t>
      </w:r>
      <w:r w:rsidRPr="00E81EF0">
        <w:t xml:space="preserve">szczególności przez utrzymywanie </w:t>
      </w:r>
      <w:r w:rsidR="00ED18F2" w:rsidRPr="00E81EF0">
        <w:t xml:space="preserve">sprawności </w:t>
      </w:r>
      <w:r w:rsidRPr="00E81EF0">
        <w:t>urządzeń technicznych znajdujących się</w:t>
      </w:r>
      <w:r w:rsidR="00E81EF0" w:rsidRPr="00E81EF0">
        <w:t xml:space="preserve"> w</w:t>
      </w:r>
      <w:r w:rsidR="00E81EF0">
        <w:t> </w:t>
      </w:r>
      <w:r w:rsidRPr="00E81EF0">
        <w:t>budowli ochronnej.</w:t>
      </w:r>
    </w:p>
    <w:p w14:paraId="12D29F5A" w14:textId="64246EB1" w:rsidR="00F919A9" w:rsidRPr="00E81EF0" w:rsidRDefault="00F919A9" w:rsidP="00E81EF0">
      <w:pPr>
        <w:pStyle w:val="ARTartustawynprozporzdzenia"/>
        <w:keepNext/>
      </w:pPr>
      <w:r w:rsidRPr="00E81EF0">
        <w:rPr>
          <w:rStyle w:val="Ppogrubienie"/>
        </w:rPr>
        <w:t>Art. </w:t>
      </w:r>
      <w:r w:rsidR="00846B55" w:rsidRPr="00E81EF0">
        <w:rPr>
          <w:rStyle w:val="Ppogrubienie"/>
        </w:rPr>
        <w:t>97</w:t>
      </w:r>
      <w:r w:rsidRPr="00E81EF0">
        <w:rPr>
          <w:rStyle w:val="Ppogrubienie"/>
        </w:rPr>
        <w:t>.</w:t>
      </w:r>
      <w:r w:rsidRPr="00E81EF0">
        <w:t xml:space="preserve"> 1.</w:t>
      </w:r>
      <w:r w:rsidR="00E81EF0" w:rsidRPr="00E81EF0">
        <w:t xml:space="preserve"> W</w:t>
      </w:r>
      <w:r w:rsidR="00E81EF0">
        <w:t> </w:t>
      </w:r>
      <w:r w:rsidRPr="00E81EF0">
        <w:t>przypadku:</w:t>
      </w:r>
    </w:p>
    <w:p w14:paraId="3537EA41" w14:textId="2B9CC114" w:rsidR="00F919A9" w:rsidRPr="00E81EF0" w:rsidRDefault="00F919A9" w:rsidP="00F919A9">
      <w:pPr>
        <w:pStyle w:val="PKTpunkt"/>
      </w:pPr>
      <w:r w:rsidRPr="00E81EF0">
        <w:t>1)</w:t>
      </w:r>
      <w:r w:rsidRPr="00E81EF0">
        <w:tab/>
        <w:t>przewidywanego wystąpienia klęski żywiołowej,</w:t>
      </w:r>
    </w:p>
    <w:p w14:paraId="3D22A00C" w14:textId="77777777" w:rsidR="00F919A9" w:rsidRPr="00E81EF0" w:rsidRDefault="00F919A9" w:rsidP="00F919A9">
      <w:pPr>
        <w:pStyle w:val="PKTpunkt"/>
      </w:pPr>
      <w:r w:rsidRPr="00E81EF0">
        <w:t>2)</w:t>
      </w:r>
      <w:r w:rsidRPr="00E81EF0">
        <w:tab/>
        <w:t>wprowadzenia jednego ze stanów nadzwyczajnych,</w:t>
      </w:r>
    </w:p>
    <w:p w14:paraId="7462BD6E" w14:textId="77777777" w:rsidR="00F919A9" w:rsidRPr="00E81EF0" w:rsidRDefault="00F919A9" w:rsidP="00E81EF0">
      <w:pPr>
        <w:pStyle w:val="PKTpunkt"/>
        <w:keepNext/>
      </w:pPr>
      <w:r w:rsidRPr="00E81EF0">
        <w:lastRenderedPageBreak/>
        <w:t>3)</w:t>
      </w:r>
      <w:r w:rsidRPr="00E81EF0">
        <w:tab/>
        <w:t>w czasie wojny</w:t>
      </w:r>
    </w:p>
    <w:p w14:paraId="0B0A1355" w14:textId="37A7E71F" w:rsidR="00F919A9" w:rsidRPr="00E81EF0" w:rsidRDefault="00EF7611" w:rsidP="00F919A9">
      <w:pPr>
        <w:pStyle w:val="CZWSPPKTczwsplnapunktw"/>
      </w:pPr>
      <w:r w:rsidRPr="00E81EF0">
        <w:t xml:space="preserve">– </w:t>
      </w:r>
      <w:r w:rsidR="00F919A9" w:rsidRPr="00E81EF0">
        <w:t>jeżeli jest to uzasadnione rodzajem przewidywanego zagrożenia, właściwy organ ochrony ludności może polecić właścicielowi lub zarządcy budowli ochronnej udostępnienie budowli ochronnej. Polecenie podlega bezzwłocznemu wykonaniu.</w:t>
      </w:r>
    </w:p>
    <w:p w14:paraId="1C946CC9" w14:textId="5282D8F9" w:rsidR="00F919A9" w:rsidRPr="00E81EF0" w:rsidRDefault="00F919A9">
      <w:pPr>
        <w:pStyle w:val="USTustnpkodeksu"/>
      </w:pPr>
      <w:r w:rsidRPr="00E81EF0">
        <w:t>2. Udostępniając budowlę ochronną właściciel lub zarządza zaprzestaje wykorzystywania jej na cele niezwiązane</w:t>
      </w:r>
      <w:r w:rsidR="00E81EF0" w:rsidRPr="00E81EF0">
        <w:t xml:space="preserve"> z</w:t>
      </w:r>
      <w:r w:rsidR="00E81EF0">
        <w:t> </w:t>
      </w:r>
      <w:r w:rsidRPr="00E81EF0">
        <w:t>ochroną ludności, na okres udostępnienia.</w:t>
      </w:r>
    </w:p>
    <w:p w14:paraId="39B7E593" w14:textId="2D5C7993" w:rsidR="00F919A9" w:rsidRPr="00E81EF0" w:rsidRDefault="00F919A9" w:rsidP="00F919A9">
      <w:pPr>
        <w:pStyle w:val="ARTartustawynprozporzdzenia"/>
      </w:pPr>
      <w:r w:rsidRPr="00E81EF0">
        <w:rPr>
          <w:rStyle w:val="Ppogrubienie"/>
        </w:rPr>
        <w:t>Art. </w:t>
      </w:r>
      <w:r w:rsidR="00846B55" w:rsidRPr="00E81EF0">
        <w:rPr>
          <w:rStyle w:val="Ppogrubienie"/>
        </w:rPr>
        <w:t>98</w:t>
      </w:r>
      <w:r w:rsidRPr="00E81EF0">
        <w:rPr>
          <w:rStyle w:val="Ppogrubienie"/>
        </w:rPr>
        <w:t>.</w:t>
      </w:r>
      <w:r w:rsidRPr="00E81EF0">
        <w:t xml:space="preserve"> 1. Organ ochrony ludności przygotowuje udostępnioną budowlę ochronną do użycia, przy współudziale właściciela lub zarządcy budowli ochronnej oraz wyznaczonych podmiotów ochrony ludności.</w:t>
      </w:r>
    </w:p>
    <w:p w14:paraId="5EEEF9E3" w14:textId="3F7D9047" w:rsidR="00F919A9" w:rsidRPr="00E81EF0" w:rsidRDefault="00F919A9" w:rsidP="00F919A9">
      <w:pPr>
        <w:pStyle w:val="USTustnpkodeksu"/>
      </w:pPr>
      <w:r w:rsidRPr="00E81EF0">
        <w:t>2. Przygotowanie budowli ochronnej do użycia obejmuje sprawdzenie stanu technicznego budowli ochronnej</w:t>
      </w:r>
      <w:r w:rsidR="00E81EF0" w:rsidRPr="00E81EF0">
        <w:t xml:space="preserve"> i</w:t>
      </w:r>
      <w:r w:rsidR="00E81EF0">
        <w:t> </w:t>
      </w:r>
      <w:r w:rsidRPr="00E81EF0">
        <w:t>urządzeń oraz przygotowanie na przyjęcie osób.</w:t>
      </w:r>
    </w:p>
    <w:p w14:paraId="10F5703B" w14:textId="793A28AB" w:rsidR="00F919A9" w:rsidRPr="00E81EF0" w:rsidRDefault="00F919A9" w:rsidP="00F919A9">
      <w:pPr>
        <w:pStyle w:val="ARTartustawynprozporzdzenia"/>
      </w:pPr>
      <w:r w:rsidRPr="00E81EF0">
        <w:rPr>
          <w:rStyle w:val="Ppogrubienie"/>
        </w:rPr>
        <w:t>Art. </w:t>
      </w:r>
      <w:r w:rsidR="00846B55" w:rsidRPr="00E81EF0">
        <w:rPr>
          <w:rStyle w:val="Ppogrubienie"/>
        </w:rPr>
        <w:t>99</w:t>
      </w:r>
      <w:r w:rsidRPr="00E81EF0">
        <w:rPr>
          <w:rStyle w:val="Ppogrubienie"/>
        </w:rPr>
        <w:t>.</w:t>
      </w:r>
      <w:r w:rsidRPr="00E81EF0">
        <w:t> Właściciel lub zarządca budowli ochronnej wyznacza osobę odpowiedzialną za jej udostępnienie</w:t>
      </w:r>
      <w:r w:rsidR="00E81EF0" w:rsidRPr="00E81EF0">
        <w:t xml:space="preserve"> i</w:t>
      </w:r>
      <w:r w:rsidR="00E81EF0">
        <w:t> </w:t>
      </w:r>
      <w:r w:rsidRPr="00E81EF0">
        <w:t>przekazuje stosowną informację, wraz</w:t>
      </w:r>
      <w:r w:rsidR="00E81EF0" w:rsidRPr="00E81EF0">
        <w:t xml:space="preserve"> z</w:t>
      </w:r>
      <w:r w:rsidR="00E81EF0">
        <w:t> </w:t>
      </w:r>
      <w:r w:rsidRPr="00E81EF0">
        <w:t>danymi kontaktowymi, właściwemu organowi ochrony ludności.</w:t>
      </w:r>
    </w:p>
    <w:p w14:paraId="32DF3717" w14:textId="5A2D45B0" w:rsidR="00F919A9" w:rsidRPr="00E81EF0" w:rsidRDefault="00F919A9" w:rsidP="00F919A9">
      <w:pPr>
        <w:pStyle w:val="ARTartustawynprozporzdzenia"/>
      </w:pPr>
      <w:r w:rsidRPr="00E81EF0">
        <w:rPr>
          <w:rStyle w:val="Ppogrubienie"/>
        </w:rPr>
        <w:t>Art. </w:t>
      </w:r>
      <w:r w:rsidR="00846B55" w:rsidRPr="00E81EF0">
        <w:rPr>
          <w:rStyle w:val="Ppogrubienie"/>
        </w:rPr>
        <w:t>100</w:t>
      </w:r>
      <w:r w:rsidRPr="00E81EF0">
        <w:rPr>
          <w:rStyle w:val="Ppogrubienie"/>
        </w:rPr>
        <w:t>.</w:t>
      </w:r>
      <w:r w:rsidRPr="00E81EF0">
        <w:t> 1.</w:t>
      </w:r>
      <w:r w:rsidR="00E81EF0" w:rsidRPr="00E81EF0">
        <w:t xml:space="preserve"> W</w:t>
      </w:r>
      <w:r w:rsidR="00E81EF0">
        <w:t> </w:t>
      </w:r>
      <w:r w:rsidRPr="00E81EF0">
        <w:t>budowli ochronnej przygotowanej do użycia właściciel lub zarządca budowli ochronnej wyznacza kierownika budowli ochronnej, informując</w:t>
      </w:r>
      <w:r w:rsidR="00E81EF0" w:rsidRPr="00E81EF0">
        <w:t xml:space="preserve"> o</w:t>
      </w:r>
      <w:r w:rsidR="00E81EF0">
        <w:t> </w:t>
      </w:r>
      <w:r w:rsidRPr="00E81EF0">
        <w:t>tym właściwy organ ochrony ludności. Jeżeli nie wyznaczono kierownika budowli ochronnej, kierownikiem jest właściciel lub zarządca.</w:t>
      </w:r>
    </w:p>
    <w:p w14:paraId="385134EA" w14:textId="4065E74C" w:rsidR="00F919A9" w:rsidRPr="00E81EF0" w:rsidRDefault="00F919A9" w:rsidP="00F919A9">
      <w:pPr>
        <w:pStyle w:val="USTustnpkodeksu"/>
      </w:pPr>
      <w:r w:rsidRPr="00E81EF0">
        <w:t>2. Kierownik budowli ochronnej zapewnia prawidłową eksploatację</w:t>
      </w:r>
      <w:r w:rsidR="00E81EF0" w:rsidRPr="00E81EF0">
        <w:t xml:space="preserve"> i</w:t>
      </w:r>
      <w:r w:rsidR="00E81EF0">
        <w:t> </w:t>
      </w:r>
      <w:r w:rsidRPr="00E81EF0">
        <w:t>porządek</w:t>
      </w:r>
      <w:r w:rsidR="00E81EF0" w:rsidRPr="00E81EF0">
        <w:t xml:space="preserve"> w</w:t>
      </w:r>
      <w:r w:rsidR="00E81EF0">
        <w:t> </w:t>
      </w:r>
      <w:r w:rsidRPr="00E81EF0">
        <w:t>obrębie budowli ochronnej. Może</w:t>
      </w:r>
      <w:r w:rsidR="00E81EF0" w:rsidRPr="00E81EF0">
        <w:t xml:space="preserve"> w</w:t>
      </w:r>
      <w:r w:rsidR="00E81EF0">
        <w:t> </w:t>
      </w:r>
      <w:r w:rsidRPr="00E81EF0">
        <w:t>tym celu wydawać wiążące polecenia określonego zachowania osobom przebywającym</w:t>
      </w:r>
      <w:r w:rsidR="00E81EF0" w:rsidRPr="00E81EF0">
        <w:t xml:space="preserve"> w</w:t>
      </w:r>
      <w:r w:rsidR="00E81EF0">
        <w:t> </w:t>
      </w:r>
      <w:r w:rsidRPr="00E81EF0">
        <w:t>budowli ochronnej.</w:t>
      </w:r>
    </w:p>
    <w:p w14:paraId="1E67BA65" w14:textId="7276C622" w:rsidR="00F10E41" w:rsidRPr="00E81EF0" w:rsidRDefault="00F10E41" w:rsidP="00F919A9">
      <w:pPr>
        <w:pStyle w:val="USTustnpkodeksu"/>
      </w:pPr>
      <w:r w:rsidRPr="00E81EF0">
        <w:t>3. Kierownik budowli ochronnej</w:t>
      </w:r>
      <w:r w:rsidR="00E81EF0" w:rsidRPr="00E81EF0">
        <w:t xml:space="preserve"> w</w:t>
      </w:r>
      <w:r w:rsidR="00E81EF0">
        <w:t> </w:t>
      </w:r>
      <w:r w:rsidRPr="00E81EF0">
        <w:t>czasie wykonywania swoich obowiązków korzysta</w:t>
      </w:r>
      <w:r w:rsidR="00E81EF0" w:rsidRPr="00E81EF0">
        <w:t xml:space="preserve"> z</w:t>
      </w:r>
      <w:r w:rsidR="00E81EF0">
        <w:t> </w:t>
      </w:r>
      <w:r w:rsidRPr="00E81EF0">
        <w:t>ochrony przewidzianej</w:t>
      </w:r>
      <w:r w:rsidR="00E81EF0" w:rsidRPr="00E81EF0">
        <w:t xml:space="preserve"> w</w:t>
      </w:r>
      <w:r w:rsidR="00E81EF0">
        <w:t> </w:t>
      </w:r>
      <w:r w:rsidRPr="00E81EF0">
        <w:t>ustawie</w:t>
      </w:r>
      <w:r w:rsidR="00E81EF0" w:rsidRPr="00E81EF0">
        <w:t xml:space="preserve"> z</w:t>
      </w:r>
      <w:r w:rsidR="00E81EF0">
        <w:t> </w:t>
      </w:r>
      <w:r w:rsidRPr="00E81EF0">
        <w:t xml:space="preserve">dnia </w:t>
      </w:r>
      <w:r w:rsidR="00E81EF0" w:rsidRPr="00E81EF0">
        <w:t>6</w:t>
      </w:r>
      <w:r w:rsidR="00E81EF0">
        <w:t> </w:t>
      </w:r>
      <w:r w:rsidRPr="00E81EF0">
        <w:t>czerwca 199</w:t>
      </w:r>
      <w:r w:rsidR="00E81EF0" w:rsidRPr="00E81EF0">
        <w:t>7</w:t>
      </w:r>
      <w:r w:rsidR="00E81EF0">
        <w:t> </w:t>
      </w:r>
      <w:r w:rsidRPr="00E81EF0">
        <w:t xml:space="preserve">r. </w:t>
      </w:r>
      <w:r w:rsidR="00EF7611" w:rsidRPr="00E81EF0">
        <w:t xml:space="preserve">– </w:t>
      </w:r>
      <w:r w:rsidRPr="00E81EF0">
        <w:t>Kodeks karny</w:t>
      </w:r>
      <w:r w:rsidR="00CA314C" w:rsidRPr="00E81EF0">
        <w:t xml:space="preserve"> (</w:t>
      </w:r>
      <w:r w:rsidR="00E81EF0">
        <w:t>Dz. U.</w:t>
      </w:r>
      <w:r w:rsidR="00E81EF0" w:rsidRPr="00E81EF0">
        <w:t xml:space="preserve"> z</w:t>
      </w:r>
      <w:r w:rsidR="00E81EF0">
        <w:t> </w:t>
      </w:r>
      <w:r w:rsidR="00CA314C" w:rsidRPr="00E81EF0">
        <w:t>202</w:t>
      </w:r>
      <w:r w:rsidR="00E81EF0" w:rsidRPr="00E81EF0">
        <w:t>4</w:t>
      </w:r>
      <w:r w:rsidR="00E81EF0">
        <w:t> </w:t>
      </w:r>
      <w:r w:rsidR="00CA314C" w:rsidRPr="00E81EF0">
        <w:t>r.</w:t>
      </w:r>
      <w:r w:rsidR="00E81EF0">
        <w:t xml:space="preserve"> poz. </w:t>
      </w:r>
      <w:r w:rsidR="00CA314C" w:rsidRPr="00E81EF0">
        <w:t>1</w:t>
      </w:r>
      <w:r w:rsidR="00E81EF0" w:rsidRPr="00E81EF0">
        <w:t>7</w:t>
      </w:r>
      <w:r w:rsidR="00E81EF0">
        <w:t xml:space="preserve"> i </w:t>
      </w:r>
      <w:r w:rsidR="00EF7611" w:rsidRPr="00E81EF0">
        <w:t>1228</w:t>
      </w:r>
      <w:r w:rsidR="00471FE8">
        <w:t xml:space="preserve"> i …</w:t>
      </w:r>
      <w:r w:rsidR="00CA314C" w:rsidRPr="00E81EF0">
        <w:t>)</w:t>
      </w:r>
      <w:r w:rsidRPr="00E81EF0">
        <w:t xml:space="preserve"> dla funkcjonariuszy publicznych.</w:t>
      </w:r>
    </w:p>
    <w:p w14:paraId="0C666FD0" w14:textId="30851652" w:rsidR="00F919A9" w:rsidRPr="00E81EF0" w:rsidRDefault="00F10E41" w:rsidP="00F919A9">
      <w:pPr>
        <w:pStyle w:val="USTustnpkodeksu"/>
      </w:pPr>
      <w:r w:rsidRPr="00E81EF0">
        <w:t>4</w:t>
      </w:r>
      <w:r w:rsidR="00F919A9" w:rsidRPr="00E81EF0">
        <w:t>.</w:t>
      </w:r>
      <w:r w:rsidR="00E81EF0" w:rsidRPr="00E81EF0">
        <w:t> W</w:t>
      </w:r>
      <w:r w:rsidR="00E81EF0">
        <w:t> </w:t>
      </w:r>
      <w:r w:rsidR="00E96053" w:rsidRPr="00E81EF0">
        <w:t>przypadku przygotowania do użycia</w:t>
      </w:r>
      <w:r w:rsidR="00F919A9" w:rsidRPr="00E81EF0">
        <w:t xml:space="preserve"> </w:t>
      </w:r>
      <w:r w:rsidR="00E96053" w:rsidRPr="00E81EF0">
        <w:t>budowli ochronnej</w:t>
      </w:r>
      <w:r w:rsidR="00E81EF0" w:rsidRPr="00E81EF0">
        <w:t xml:space="preserve"> o</w:t>
      </w:r>
      <w:r w:rsidR="00E81EF0">
        <w:t> </w:t>
      </w:r>
      <w:r w:rsidR="00F919A9" w:rsidRPr="00E81EF0">
        <w:t>pojemności powyżej 12</w:t>
      </w:r>
      <w:r w:rsidR="00E81EF0" w:rsidRPr="00E81EF0">
        <w:t>0</w:t>
      </w:r>
      <w:r w:rsidR="00E81EF0">
        <w:t> </w:t>
      </w:r>
      <w:r w:rsidR="00F919A9" w:rsidRPr="00E81EF0">
        <w:t>osób właściwy organ ochrony ludności,</w:t>
      </w:r>
      <w:r w:rsidR="00E81EF0" w:rsidRPr="00E81EF0">
        <w:t xml:space="preserve"> w</w:t>
      </w:r>
      <w:r w:rsidR="00E81EF0">
        <w:t> </w:t>
      </w:r>
      <w:r w:rsidR="00F919A9" w:rsidRPr="00E81EF0">
        <w:t>porozumieniu</w:t>
      </w:r>
      <w:r w:rsidR="00E81EF0" w:rsidRPr="00E81EF0">
        <w:t xml:space="preserve"> z</w:t>
      </w:r>
      <w:r w:rsidR="00E81EF0">
        <w:t> </w:t>
      </w:r>
      <w:r w:rsidR="00F919A9" w:rsidRPr="00E81EF0">
        <w:t>właścicielem lub zarządcą budowli ochronnej, zapewnia personel do obsługi</w:t>
      </w:r>
      <w:r w:rsidR="00E96053" w:rsidRPr="00E81EF0">
        <w:t xml:space="preserve"> tej</w:t>
      </w:r>
      <w:r w:rsidR="00F919A9" w:rsidRPr="00E81EF0">
        <w:t xml:space="preserve"> budowli ochronnej.</w:t>
      </w:r>
    </w:p>
    <w:p w14:paraId="631FF8A3" w14:textId="0109FE72" w:rsidR="004865FF" w:rsidRPr="00E81EF0" w:rsidRDefault="00F919A9" w:rsidP="005B6122">
      <w:pPr>
        <w:pStyle w:val="ARTartustawynprozporzdzenia"/>
      </w:pPr>
      <w:r w:rsidRPr="00E81EF0">
        <w:rPr>
          <w:rStyle w:val="Ppogrubienie"/>
        </w:rPr>
        <w:t>Art. </w:t>
      </w:r>
      <w:r w:rsidR="00846B55" w:rsidRPr="00E81EF0">
        <w:rPr>
          <w:rStyle w:val="Ppogrubienie"/>
        </w:rPr>
        <w:t>101</w:t>
      </w:r>
      <w:r w:rsidRPr="00E81EF0">
        <w:rPr>
          <w:rStyle w:val="Ppogrubienie"/>
        </w:rPr>
        <w:t>.</w:t>
      </w:r>
      <w:r w:rsidRPr="00E81EF0">
        <w:t xml:space="preserve"> Po ustaniu przesłanek polecenia udostępnienia budowli ochronnej, właściwy organ ochrony ludności odwołuje to polecenie, informując</w:t>
      </w:r>
      <w:r w:rsidR="00E81EF0" w:rsidRPr="00E81EF0">
        <w:t xml:space="preserve"> o</w:t>
      </w:r>
      <w:r w:rsidR="00E81EF0">
        <w:t> </w:t>
      </w:r>
      <w:r w:rsidRPr="00E81EF0">
        <w:t>tym właściciela lub zarządcę budowli ochronnej.</w:t>
      </w:r>
    </w:p>
    <w:p w14:paraId="2C47467C" w14:textId="4639D310" w:rsidR="00F919A9" w:rsidRPr="00E81EF0" w:rsidRDefault="00F919A9" w:rsidP="00F919A9">
      <w:pPr>
        <w:pStyle w:val="ARTartustawynprozporzdzenia"/>
      </w:pPr>
      <w:r w:rsidRPr="00E81EF0">
        <w:rPr>
          <w:rStyle w:val="Ppogrubienie"/>
        </w:rPr>
        <w:t>Art. </w:t>
      </w:r>
      <w:r w:rsidR="00846B55" w:rsidRPr="00E81EF0">
        <w:rPr>
          <w:rStyle w:val="Ppogrubienie"/>
        </w:rPr>
        <w:t>102</w:t>
      </w:r>
      <w:r w:rsidRPr="00E81EF0">
        <w:rPr>
          <w:rStyle w:val="Ppogrubienie"/>
        </w:rPr>
        <w:t>.</w:t>
      </w:r>
      <w:r w:rsidRPr="00E81EF0">
        <w:t> 1.</w:t>
      </w:r>
      <w:r w:rsidR="00E81EF0" w:rsidRPr="00E81EF0">
        <w:t xml:space="preserve"> W</w:t>
      </w:r>
      <w:r w:rsidR="00E81EF0">
        <w:t> </w:t>
      </w:r>
      <w:r w:rsidRPr="00E81EF0">
        <w:t>przypadku wprowadzenia jednego ze stanów nadzwyczajnych lub</w:t>
      </w:r>
      <w:r w:rsidR="00E81EF0" w:rsidRPr="00E81EF0">
        <w:t xml:space="preserve"> w</w:t>
      </w:r>
      <w:r w:rsidR="00E81EF0">
        <w:t> </w:t>
      </w:r>
      <w:r w:rsidRPr="00E81EF0">
        <w:t>czasie wojny, jeżeli liczba schronów</w:t>
      </w:r>
      <w:r w:rsidR="00E81EF0" w:rsidRPr="00E81EF0">
        <w:t xml:space="preserve"> i</w:t>
      </w:r>
      <w:r w:rsidR="00E81EF0">
        <w:t> </w:t>
      </w:r>
      <w:r w:rsidRPr="00E81EF0">
        <w:t xml:space="preserve">ukryć jest niewystarczająca dla zapewnienia ochrony </w:t>
      </w:r>
      <w:r w:rsidRPr="00E81EF0">
        <w:lastRenderedPageBreak/>
        <w:t>ludności, wójt (burmistrz, prezydent miasta), starosta lub wojewoda organizują miejsca doraźnego schronienia.</w:t>
      </w:r>
    </w:p>
    <w:p w14:paraId="4567D11F" w14:textId="18E9FFFF" w:rsidR="00F919A9" w:rsidRPr="00E81EF0" w:rsidRDefault="00F919A9" w:rsidP="00E81EF0">
      <w:pPr>
        <w:pStyle w:val="USTustnpkodeksu"/>
        <w:keepNext/>
      </w:pPr>
      <w:r w:rsidRPr="00E81EF0">
        <w:t>2. Zorganizowanie miejsca doraźnego schronienia następuje</w:t>
      </w:r>
      <w:r w:rsidR="00E81EF0" w:rsidRPr="00E81EF0">
        <w:t xml:space="preserve"> w</w:t>
      </w:r>
      <w:r w:rsidR="00E81EF0">
        <w:t> </w:t>
      </w:r>
      <w:r w:rsidRPr="00E81EF0">
        <w:t>drodze:</w:t>
      </w:r>
    </w:p>
    <w:p w14:paraId="3ACE7671" w14:textId="76D007F6" w:rsidR="00F919A9" w:rsidRPr="00E81EF0" w:rsidRDefault="00F919A9" w:rsidP="00F919A9">
      <w:pPr>
        <w:pStyle w:val="PKTpunkt"/>
      </w:pPr>
      <w:r w:rsidRPr="00E81EF0">
        <w:t>1)</w:t>
      </w:r>
      <w:r w:rsidRPr="00E81EF0">
        <w:tab/>
        <w:t>nakazu przystosowania pomieszczeń budynków, garaży podziemnych, tuneli, budowli ziemnych, wykopów</w:t>
      </w:r>
      <w:r w:rsidR="00E81EF0" w:rsidRPr="00E81EF0">
        <w:t xml:space="preserve"> i</w:t>
      </w:r>
      <w:r w:rsidR="00E81EF0">
        <w:t> </w:t>
      </w:r>
      <w:r w:rsidRPr="00E81EF0">
        <w:t>tym podobnych obiektów do pełnienia funkcji obiektu zbiorowej ochrony;</w:t>
      </w:r>
    </w:p>
    <w:p w14:paraId="1DA2A146" w14:textId="7D1E8E4C" w:rsidR="00F919A9" w:rsidRPr="00E81EF0" w:rsidRDefault="00F919A9" w:rsidP="00F919A9">
      <w:pPr>
        <w:pStyle w:val="PKTpunkt"/>
      </w:pPr>
      <w:r w:rsidRPr="00E81EF0">
        <w:t>2)</w:t>
      </w:r>
      <w:r w:rsidRPr="00E81EF0">
        <w:tab/>
        <w:t>wykonania miejsc doraźnego schronienia przystosowanych do tymczasowego ukrycia ludności.</w:t>
      </w:r>
    </w:p>
    <w:p w14:paraId="0311B434" w14:textId="424322AB" w:rsidR="00F919A9" w:rsidRPr="00E81EF0" w:rsidRDefault="00F919A9" w:rsidP="00F919A9">
      <w:pPr>
        <w:pStyle w:val="USTustnpkodeksu"/>
      </w:pPr>
      <w:r w:rsidRPr="00E81EF0">
        <w:t>3. Właściwy organ ochrony ludności lub wyznaczony podmiot ochrony ludności może udzielić pomocy właścicielowi</w:t>
      </w:r>
      <w:r w:rsidR="00E81EF0" w:rsidRPr="00E81EF0">
        <w:t xml:space="preserve"> i</w:t>
      </w:r>
      <w:r w:rsidR="00E81EF0">
        <w:t> </w:t>
      </w:r>
      <w:r w:rsidRPr="00E81EF0">
        <w:t>zarządcy nieruchomości przy organizacji miejsc doraźnego schronienia.</w:t>
      </w:r>
    </w:p>
    <w:p w14:paraId="593AE417" w14:textId="6108C68E" w:rsidR="00F919A9" w:rsidRPr="00E81EF0" w:rsidRDefault="00F919A9" w:rsidP="00F919A9">
      <w:pPr>
        <w:pStyle w:val="USTustnpkodeksu"/>
      </w:pPr>
      <w:r w:rsidRPr="00E81EF0">
        <w:t>4. Jeżeli właścicielem nieruchomości, objętej nakazem,</w:t>
      </w:r>
      <w:r w:rsidR="00E81EF0" w:rsidRPr="00E81EF0">
        <w:t xml:space="preserve"> o</w:t>
      </w:r>
      <w:r w:rsidR="00E81EF0">
        <w:t> </w:t>
      </w:r>
      <w:r w:rsidRPr="00E81EF0">
        <w:t>którym mowa</w:t>
      </w:r>
      <w:r w:rsidR="00E81EF0" w:rsidRPr="00E81EF0">
        <w:t xml:space="preserve"> w</w:t>
      </w:r>
      <w:r w:rsidR="00E81EF0">
        <w:t> ust. </w:t>
      </w:r>
      <w:r w:rsidR="00E81EF0" w:rsidRPr="00E81EF0">
        <w:t>2</w:t>
      </w:r>
      <w:r w:rsidR="00E81EF0">
        <w:t xml:space="preserve"> pkt </w:t>
      </w:r>
      <w:r w:rsidR="00E81EF0" w:rsidRPr="00E81EF0">
        <w:t>1</w:t>
      </w:r>
      <w:r w:rsidR="00E81EF0">
        <w:t xml:space="preserve"> albo</w:t>
      </w:r>
      <w:r w:rsidRPr="00E81EF0">
        <w:t xml:space="preserve"> na której mają być wykonane tymczasowe miejsca doraźnego schronienia,</w:t>
      </w:r>
      <w:r w:rsidR="00E81EF0" w:rsidRPr="00E81EF0">
        <w:t xml:space="preserve"> o</w:t>
      </w:r>
      <w:r w:rsidR="00E81EF0">
        <w:t> </w:t>
      </w:r>
      <w:r w:rsidRPr="00E81EF0">
        <w:t>których mowa</w:t>
      </w:r>
      <w:r w:rsidR="00E81EF0" w:rsidRPr="00E81EF0">
        <w:t xml:space="preserve"> w</w:t>
      </w:r>
      <w:r w:rsidR="00E81EF0">
        <w:t> ust. </w:t>
      </w:r>
      <w:r w:rsidR="00E81EF0" w:rsidRPr="00E81EF0">
        <w:t>2</w:t>
      </w:r>
      <w:r w:rsidR="00E81EF0">
        <w:t xml:space="preserve"> pkt </w:t>
      </w:r>
      <w:r w:rsidRPr="00E81EF0">
        <w:t xml:space="preserve">2, jest podmiot inny niż Skarb Państwa albo jednostka samorządu terytorialnego, nakaz przystosowania lub udostępnienia nieruchomości albo wykonania tymczasowych miejsc doraźnego </w:t>
      </w:r>
      <w:r w:rsidR="006F32D5" w:rsidRPr="00E81EF0">
        <w:t xml:space="preserve">schronienia </w:t>
      </w:r>
      <w:r w:rsidRPr="00E81EF0">
        <w:t>wydaje się</w:t>
      </w:r>
      <w:r w:rsidR="00E81EF0" w:rsidRPr="00E81EF0">
        <w:t xml:space="preserve"> w</w:t>
      </w:r>
      <w:r w:rsidR="00E81EF0">
        <w:t> </w:t>
      </w:r>
      <w:r w:rsidRPr="00E81EF0">
        <w:t>drodze decyzji administracyjnej.</w:t>
      </w:r>
    </w:p>
    <w:p w14:paraId="434D1ED9" w14:textId="77777777" w:rsidR="00F919A9" w:rsidRPr="00E81EF0" w:rsidRDefault="00F919A9" w:rsidP="00E81EF0">
      <w:pPr>
        <w:pStyle w:val="USTustnpkodeksu"/>
        <w:keepNext/>
      </w:pPr>
      <w:r w:rsidRPr="00E81EF0">
        <w:t>5. Odwołanie od decyzji:</w:t>
      </w:r>
    </w:p>
    <w:p w14:paraId="00A5492C" w14:textId="77777777" w:rsidR="00F919A9" w:rsidRPr="00E81EF0" w:rsidRDefault="00F919A9" w:rsidP="00F919A9">
      <w:pPr>
        <w:pStyle w:val="PKTpunkt"/>
      </w:pPr>
      <w:r w:rsidRPr="00E81EF0">
        <w:t>1)</w:t>
      </w:r>
      <w:r w:rsidRPr="00E81EF0">
        <w:tab/>
        <w:t>wójta (burmistrza, prezydenta miasta) lub starosty – rozpatruje wojewoda;</w:t>
      </w:r>
    </w:p>
    <w:p w14:paraId="5FF4C465" w14:textId="77777777" w:rsidR="00F919A9" w:rsidRPr="00E81EF0" w:rsidRDefault="00F919A9" w:rsidP="00F919A9">
      <w:pPr>
        <w:pStyle w:val="PKTpunkt"/>
      </w:pPr>
      <w:r w:rsidRPr="00E81EF0">
        <w:t>2)</w:t>
      </w:r>
      <w:r w:rsidRPr="00E81EF0">
        <w:tab/>
        <w:t>wojewody – rozpatruje minister właściwy do spraw wewnętrznych.</w:t>
      </w:r>
    </w:p>
    <w:p w14:paraId="4C1F455C" w14:textId="77777777" w:rsidR="00F919A9" w:rsidRPr="00E81EF0" w:rsidRDefault="00F919A9" w:rsidP="00F919A9">
      <w:pPr>
        <w:pStyle w:val="USTustnpkodeksu"/>
      </w:pPr>
      <w:r w:rsidRPr="00E81EF0">
        <w:t>6. Odwołanie od decyzji nie wstrzymuje jej wykonania.</w:t>
      </w:r>
    </w:p>
    <w:p w14:paraId="66B4CA96" w14:textId="136B35A0" w:rsidR="00F919A9" w:rsidRPr="00E81EF0" w:rsidRDefault="00F919A9" w:rsidP="00F919A9">
      <w:pPr>
        <w:pStyle w:val="ARTartustawynprozporzdzenia"/>
      </w:pPr>
      <w:r w:rsidRPr="00E81EF0">
        <w:rPr>
          <w:rStyle w:val="Ppogrubienie"/>
        </w:rPr>
        <w:t>Art. </w:t>
      </w:r>
      <w:r w:rsidR="00846B55" w:rsidRPr="00E81EF0">
        <w:rPr>
          <w:rStyle w:val="Ppogrubienie"/>
        </w:rPr>
        <w:t>103</w:t>
      </w:r>
      <w:r w:rsidRPr="00E81EF0">
        <w:rPr>
          <w:rStyle w:val="Ppogrubienie"/>
        </w:rPr>
        <w:t>.</w:t>
      </w:r>
      <w:r w:rsidRPr="00E81EF0">
        <w:t xml:space="preserve"> Właściciel lub zarządca miejsca doraźnego schronienia zapewnia utrzymanie miejsc doraźnego schronienia</w:t>
      </w:r>
      <w:r w:rsidR="00E81EF0" w:rsidRPr="00E81EF0">
        <w:t xml:space="preserve"> w</w:t>
      </w:r>
      <w:r w:rsidR="00E81EF0">
        <w:t> </w:t>
      </w:r>
      <w:r w:rsidRPr="00E81EF0">
        <w:t>należytym stanie technicznym oaz udostępnia je na cele ochrony ludności.</w:t>
      </w:r>
    </w:p>
    <w:p w14:paraId="40CCD979" w14:textId="0E4953D8" w:rsidR="00F919A9" w:rsidRPr="00E81EF0" w:rsidRDefault="00F919A9" w:rsidP="00F919A9">
      <w:pPr>
        <w:pStyle w:val="ARTartustawynprozporzdzenia"/>
      </w:pPr>
      <w:r w:rsidRPr="00E81EF0">
        <w:rPr>
          <w:rStyle w:val="Ppogrubienie"/>
        </w:rPr>
        <w:t>Art. </w:t>
      </w:r>
      <w:r w:rsidR="00846B55" w:rsidRPr="00E81EF0">
        <w:rPr>
          <w:rStyle w:val="Ppogrubienie"/>
        </w:rPr>
        <w:t>104</w:t>
      </w:r>
      <w:r w:rsidRPr="00E81EF0">
        <w:rPr>
          <w:rStyle w:val="Ppogrubienie"/>
        </w:rPr>
        <w:t>.</w:t>
      </w:r>
      <w:r w:rsidRPr="00E81EF0">
        <w:t> Obiekty zbiorowej ochrony znajdujące się</w:t>
      </w:r>
      <w:r w:rsidR="00E81EF0" w:rsidRPr="00E81EF0">
        <w:t xml:space="preserve"> w</w:t>
      </w:r>
      <w:r w:rsidR="00E81EF0">
        <w:t> </w:t>
      </w:r>
      <w:r w:rsidRPr="00E81EF0">
        <w:t xml:space="preserve">obiektach niepublicznych </w:t>
      </w:r>
      <w:r w:rsidR="00814424" w:rsidRPr="00E81EF0">
        <w:t xml:space="preserve">są </w:t>
      </w:r>
      <w:r w:rsidRPr="00E81EF0">
        <w:t>przeznaczone</w:t>
      </w:r>
      <w:r w:rsidR="00E81EF0" w:rsidRPr="00E81EF0">
        <w:t xml:space="preserve"> w</w:t>
      </w:r>
      <w:r w:rsidR="00E81EF0">
        <w:t> </w:t>
      </w:r>
      <w:r w:rsidRPr="00E81EF0">
        <w:t>pierwszej kolejności do ochrony użytkowników budynku, do którego należy obiekt zbiorowej ochrony.</w:t>
      </w:r>
    </w:p>
    <w:p w14:paraId="0DBFCFE6" w14:textId="3E4E371A" w:rsidR="00F919A9" w:rsidRPr="00E81EF0" w:rsidRDefault="00F919A9" w:rsidP="00F919A9">
      <w:pPr>
        <w:pStyle w:val="ARTartustawynprozporzdzenia"/>
      </w:pPr>
      <w:r w:rsidRPr="00E81EF0">
        <w:rPr>
          <w:rStyle w:val="Ppogrubienie"/>
        </w:rPr>
        <w:t>Art. </w:t>
      </w:r>
      <w:r w:rsidR="00846B55" w:rsidRPr="00E81EF0">
        <w:rPr>
          <w:rStyle w:val="Ppogrubienie"/>
        </w:rPr>
        <w:t>105</w:t>
      </w:r>
      <w:r w:rsidRPr="00E81EF0">
        <w:rPr>
          <w:rStyle w:val="Ppogrubienie"/>
        </w:rPr>
        <w:t>.</w:t>
      </w:r>
      <w:r w:rsidRPr="00E81EF0">
        <w:t> Budowle ochronne</w:t>
      </w:r>
      <w:r w:rsidR="00E81EF0" w:rsidRPr="00E81EF0">
        <w:t xml:space="preserve"> i</w:t>
      </w:r>
      <w:r w:rsidR="00E81EF0">
        <w:t> </w:t>
      </w:r>
      <w:r w:rsidRPr="00E81EF0">
        <w:t xml:space="preserve">miejsca doraźnego schronienia oznacza się za pomocą międzynarodowego znaku rozpoznawczego obrony cywilnej oraz napisu: </w:t>
      </w:r>
      <w:r w:rsidR="00B87592" w:rsidRPr="00E81EF0">
        <w:t>„</w:t>
      </w:r>
      <w:r w:rsidR="00AC0CA1" w:rsidRPr="00E81EF0">
        <w:t>SCHRON</w:t>
      </w:r>
      <w:r w:rsidR="00B87592" w:rsidRPr="00E81EF0">
        <w:t>”</w:t>
      </w:r>
      <w:r w:rsidRPr="00E81EF0">
        <w:t xml:space="preserve">, </w:t>
      </w:r>
      <w:r w:rsidR="00B87592" w:rsidRPr="00E81EF0">
        <w:t>„</w:t>
      </w:r>
      <w:r w:rsidR="00AC0CA1" w:rsidRPr="00E81EF0">
        <w:t>UKRYCIE</w:t>
      </w:r>
      <w:r w:rsidR="00B87592" w:rsidRPr="00E81EF0">
        <w:t>”</w:t>
      </w:r>
      <w:r w:rsidRPr="00E81EF0">
        <w:t xml:space="preserve"> lub </w:t>
      </w:r>
      <w:r w:rsidR="00B87592" w:rsidRPr="00E81EF0">
        <w:t>„</w:t>
      </w:r>
      <w:r w:rsidR="00AC0CA1" w:rsidRPr="00E81EF0">
        <w:t>MIEJSCE DORAŹNEGO SCHRONIENIA</w:t>
      </w:r>
      <w:r w:rsidR="00B87592" w:rsidRPr="00E81EF0">
        <w:t>”</w:t>
      </w:r>
      <w:r w:rsidRPr="00E81EF0">
        <w:t>.</w:t>
      </w:r>
    </w:p>
    <w:p w14:paraId="12977556" w14:textId="22A23855" w:rsidR="00675C21" w:rsidRPr="00E81EF0" w:rsidRDefault="00675C21" w:rsidP="00E81EF0">
      <w:pPr>
        <w:pStyle w:val="ARTartustawynprozporzdzenia"/>
        <w:keepNext/>
      </w:pPr>
      <w:r w:rsidRPr="00E81EF0">
        <w:rPr>
          <w:rStyle w:val="Ppogrubienie"/>
        </w:rPr>
        <w:lastRenderedPageBreak/>
        <w:t>Art. </w:t>
      </w:r>
      <w:r w:rsidR="00846B55" w:rsidRPr="00E81EF0">
        <w:rPr>
          <w:rStyle w:val="Ppogrubienie"/>
        </w:rPr>
        <w:t>106</w:t>
      </w:r>
      <w:r w:rsidRPr="00E81EF0">
        <w:rPr>
          <w:rStyle w:val="Ppogrubienie"/>
        </w:rPr>
        <w:t>.</w:t>
      </w:r>
      <w:r w:rsidRPr="00E81EF0">
        <w:t xml:space="preserve"> 1. Organy ochrony ludności na wniosek właściciela lub zarządcy obiektu budowlanego: </w:t>
      </w:r>
    </w:p>
    <w:p w14:paraId="577D225B" w14:textId="15352164" w:rsidR="00675C21" w:rsidRPr="00E81EF0" w:rsidRDefault="00675C21" w:rsidP="00E81EF0">
      <w:pPr>
        <w:pStyle w:val="PKTpunkt"/>
        <w:keepNext/>
      </w:pPr>
      <w:r w:rsidRPr="00E81EF0">
        <w:t>1)</w:t>
      </w:r>
      <w:r w:rsidR="00CA314C" w:rsidRPr="00E81EF0">
        <w:tab/>
      </w:r>
      <w:r w:rsidRPr="00E81EF0">
        <w:t>przekazują im środki finansowe</w:t>
      </w:r>
      <w:r w:rsidR="00E81EF0" w:rsidRPr="00E81EF0">
        <w:t xml:space="preserve"> w</w:t>
      </w:r>
      <w:r w:rsidR="00E81EF0">
        <w:t> </w:t>
      </w:r>
      <w:r w:rsidRPr="00E81EF0">
        <w:t>formie dotacji celowej na:</w:t>
      </w:r>
    </w:p>
    <w:p w14:paraId="769BED26" w14:textId="77777777" w:rsidR="00675C21" w:rsidRPr="00E81EF0" w:rsidRDefault="00675C21" w:rsidP="00675C21">
      <w:pPr>
        <w:pStyle w:val="LITlitera"/>
      </w:pPr>
      <w:r w:rsidRPr="00E81EF0">
        <w:t>a)</w:t>
      </w:r>
      <w:r w:rsidR="00CA314C" w:rsidRPr="00E81EF0">
        <w:tab/>
      </w:r>
      <w:r w:rsidRPr="00E81EF0">
        <w:t>budowę budowli ochronnych;</w:t>
      </w:r>
    </w:p>
    <w:p w14:paraId="56E5C0D1" w14:textId="799157FA" w:rsidR="00675C21" w:rsidRPr="00E81EF0" w:rsidRDefault="00675C21" w:rsidP="00675C21">
      <w:pPr>
        <w:pStyle w:val="LITlitera"/>
      </w:pPr>
      <w:r w:rsidRPr="00E81EF0">
        <w:t>b)</w:t>
      </w:r>
      <w:r w:rsidR="00CA314C" w:rsidRPr="00E81EF0">
        <w:tab/>
      </w:r>
      <w:r w:rsidRPr="00E81EF0">
        <w:t>przebudowę budowli ochronnej</w:t>
      </w:r>
      <w:r w:rsidR="00E81EF0" w:rsidRPr="00E81EF0">
        <w:t xml:space="preserve"> w</w:t>
      </w:r>
      <w:r w:rsidR="00E81EF0">
        <w:t> </w:t>
      </w:r>
      <w:r w:rsidRPr="00E81EF0">
        <w:t>celu spełniania wymogów budowli ochronnej;</w:t>
      </w:r>
    </w:p>
    <w:p w14:paraId="4722EF10" w14:textId="77777777" w:rsidR="00675C21" w:rsidRPr="00E81EF0" w:rsidRDefault="00675C21" w:rsidP="00675C21">
      <w:pPr>
        <w:pStyle w:val="LITlitera"/>
      </w:pPr>
      <w:r w:rsidRPr="00E81EF0">
        <w:t>c)</w:t>
      </w:r>
      <w:r w:rsidR="00CA314C" w:rsidRPr="00E81EF0">
        <w:tab/>
      </w:r>
      <w:r w:rsidRPr="00E81EF0">
        <w:t>organizowanie miejsc doraźnego schronienia;</w:t>
      </w:r>
    </w:p>
    <w:p w14:paraId="223A0A30" w14:textId="4457E7D3" w:rsidR="00675C21" w:rsidRPr="00E81EF0" w:rsidRDefault="00A946CE" w:rsidP="00675C21">
      <w:pPr>
        <w:pStyle w:val="LITlitera"/>
      </w:pPr>
      <w:r w:rsidRPr="00E81EF0">
        <w:t>d</w:t>
      </w:r>
      <w:r w:rsidR="00675C21" w:rsidRPr="00E81EF0">
        <w:t>)</w:t>
      </w:r>
      <w:r w:rsidR="00CA314C" w:rsidRPr="00E81EF0">
        <w:tab/>
      </w:r>
      <w:r w:rsidR="00675C21" w:rsidRPr="00E81EF0">
        <w:t>przygotowanie budowli ochronnych do użycia</w:t>
      </w:r>
      <w:r w:rsidR="00814424" w:rsidRPr="00E81EF0">
        <w:t>;</w:t>
      </w:r>
    </w:p>
    <w:p w14:paraId="27A590F5" w14:textId="0FAEB375" w:rsidR="00675C21" w:rsidRPr="00E81EF0" w:rsidRDefault="00675C21" w:rsidP="00E81EF0">
      <w:pPr>
        <w:pStyle w:val="PKTpunkt"/>
        <w:keepNext/>
      </w:pPr>
      <w:r w:rsidRPr="00E81EF0">
        <w:t>2)</w:t>
      </w:r>
      <w:r w:rsidR="00CA314C" w:rsidRPr="00E81EF0">
        <w:tab/>
      </w:r>
      <w:r w:rsidRPr="00E81EF0">
        <w:t>mogą przekazać im środki finansowe</w:t>
      </w:r>
      <w:r w:rsidR="00E81EF0" w:rsidRPr="00E81EF0">
        <w:t xml:space="preserve"> w</w:t>
      </w:r>
      <w:r w:rsidR="00E81EF0">
        <w:t> </w:t>
      </w:r>
      <w:r w:rsidRPr="00E81EF0">
        <w:t>formie dotacji celowej na:</w:t>
      </w:r>
    </w:p>
    <w:p w14:paraId="15B6BF5A" w14:textId="42A602B3" w:rsidR="00675C21" w:rsidRPr="00E81EF0" w:rsidRDefault="00675C21" w:rsidP="00675C21">
      <w:pPr>
        <w:pStyle w:val="LITlitera"/>
      </w:pPr>
      <w:r w:rsidRPr="00E81EF0">
        <w:t>a)</w:t>
      </w:r>
      <w:r w:rsidR="00CA314C" w:rsidRPr="00E81EF0">
        <w:tab/>
      </w:r>
      <w:r w:rsidRPr="00E81EF0">
        <w:t>dostosowanie obiektów do spełniania wymagań,</w:t>
      </w:r>
      <w:r w:rsidR="00E81EF0" w:rsidRPr="00E81EF0">
        <w:t xml:space="preserve"> o</w:t>
      </w:r>
      <w:r w:rsidR="00E81EF0">
        <w:t> </w:t>
      </w:r>
      <w:r w:rsidRPr="00E81EF0">
        <w:t>których mowa</w:t>
      </w:r>
      <w:r w:rsidR="00E81EF0" w:rsidRPr="00E81EF0">
        <w:t xml:space="preserve"> w</w:t>
      </w:r>
      <w:r w:rsidR="00E81EF0">
        <w:t> art. </w:t>
      </w:r>
      <w:r w:rsidR="00846B55" w:rsidRPr="00E81EF0">
        <w:t>9</w:t>
      </w:r>
      <w:r w:rsidR="00E81EF0" w:rsidRPr="00E81EF0">
        <w:t>4</w:t>
      </w:r>
      <w:r w:rsidR="00E81EF0">
        <w:t xml:space="preserve"> i </w:t>
      </w:r>
      <w:r w:rsidR="00846B55" w:rsidRPr="00E81EF0">
        <w:t>95</w:t>
      </w:r>
      <w:r w:rsidRPr="00E81EF0">
        <w:t xml:space="preserve">; </w:t>
      </w:r>
    </w:p>
    <w:p w14:paraId="1ED7A9F4" w14:textId="66F3E839" w:rsidR="00675C21" w:rsidRPr="00E81EF0" w:rsidRDefault="00675C21" w:rsidP="00675C21">
      <w:pPr>
        <w:pStyle w:val="LITlitera"/>
      </w:pPr>
      <w:r w:rsidRPr="00E81EF0">
        <w:t>b)</w:t>
      </w:r>
      <w:r w:rsidR="00CA314C" w:rsidRPr="00E81EF0">
        <w:tab/>
      </w:r>
      <w:r w:rsidRPr="00E81EF0">
        <w:t>remont</w:t>
      </w:r>
      <w:r w:rsidR="00E81EF0" w:rsidRPr="00E81EF0">
        <w:t xml:space="preserve"> i</w:t>
      </w:r>
      <w:r w:rsidR="00E81EF0">
        <w:t> </w:t>
      </w:r>
      <w:r w:rsidRPr="00E81EF0">
        <w:t>utrzymanie obiektów zbiorowej ochrony</w:t>
      </w:r>
      <w:r w:rsidR="00814424" w:rsidRPr="00E81EF0">
        <w:t>.</w:t>
      </w:r>
    </w:p>
    <w:p w14:paraId="529FA957" w14:textId="41B16320" w:rsidR="00675C21" w:rsidRPr="00E81EF0" w:rsidRDefault="00675C21" w:rsidP="00675C21">
      <w:pPr>
        <w:pStyle w:val="USTustnpkodeksu"/>
      </w:pPr>
      <w:r w:rsidRPr="00E81EF0">
        <w:t>2. Porozumienie lub decyzja właściwego organu ochrony ludności może przewidywać sfinansowanie zadań,</w:t>
      </w:r>
      <w:r w:rsidR="00E81EF0" w:rsidRPr="00E81EF0">
        <w:t xml:space="preserve"> o</w:t>
      </w:r>
      <w:r w:rsidR="00E81EF0">
        <w:t> </w:t>
      </w:r>
      <w:r w:rsidRPr="00E81EF0">
        <w:t>których mowa</w:t>
      </w:r>
      <w:r w:rsidR="00E81EF0" w:rsidRPr="00E81EF0">
        <w:t xml:space="preserve"> w</w:t>
      </w:r>
      <w:r w:rsidR="00E81EF0">
        <w:t> ust. </w:t>
      </w:r>
      <w:r w:rsidR="00E81EF0" w:rsidRPr="00E81EF0">
        <w:t>1</w:t>
      </w:r>
      <w:r w:rsidR="00E81EF0">
        <w:t xml:space="preserve"> pkt </w:t>
      </w:r>
      <w:r w:rsidRPr="00E81EF0">
        <w:t>1, przez organ ochrony ludności.</w:t>
      </w:r>
    </w:p>
    <w:p w14:paraId="5230552E" w14:textId="44AC6B88" w:rsidR="00675C21" w:rsidRPr="00E81EF0" w:rsidRDefault="00675C21" w:rsidP="00675C21">
      <w:pPr>
        <w:pStyle w:val="USTustnpkodeksu"/>
      </w:pPr>
      <w:r w:rsidRPr="00E81EF0">
        <w:t>3. Finansowanie,</w:t>
      </w:r>
      <w:r w:rsidR="00E81EF0" w:rsidRPr="00E81EF0">
        <w:t xml:space="preserve"> o</w:t>
      </w:r>
      <w:r w:rsidR="00E81EF0">
        <w:t> </w:t>
      </w:r>
      <w:r w:rsidRPr="00E81EF0">
        <w:t>którym mowa</w:t>
      </w:r>
      <w:r w:rsidR="00E81EF0" w:rsidRPr="00E81EF0">
        <w:t xml:space="preserve"> w</w:t>
      </w:r>
      <w:r w:rsidR="00E81EF0">
        <w:t> ust. </w:t>
      </w:r>
      <w:r w:rsidR="00E81EF0" w:rsidRPr="00E81EF0">
        <w:t>1</w:t>
      </w:r>
      <w:r w:rsidR="00E81EF0">
        <w:t xml:space="preserve"> pkt </w:t>
      </w:r>
      <w:r w:rsidR="00E81EF0" w:rsidRPr="00E81EF0">
        <w:t>1</w:t>
      </w:r>
      <w:r w:rsidR="00E81EF0">
        <w:t xml:space="preserve"> i pkt </w:t>
      </w:r>
      <w:r w:rsidR="00E81EF0" w:rsidRPr="00E81EF0">
        <w:t>2</w:t>
      </w:r>
      <w:r w:rsidR="00E81EF0">
        <w:t xml:space="preserve"> lit. </w:t>
      </w:r>
      <w:r w:rsidRPr="00E81EF0">
        <w:t>a, dotyczy do 100% kosztów inwestycji zwiększonych</w:t>
      </w:r>
      <w:r w:rsidR="00E81EF0" w:rsidRPr="00E81EF0">
        <w:t xml:space="preserve"> w</w:t>
      </w:r>
      <w:r w:rsidR="00E81EF0">
        <w:t> </w:t>
      </w:r>
      <w:r w:rsidRPr="00E81EF0">
        <w:t>związku</w:t>
      </w:r>
      <w:r w:rsidR="00E81EF0" w:rsidRPr="00E81EF0">
        <w:t xml:space="preserve"> z</w:t>
      </w:r>
      <w:r w:rsidR="00E81EF0">
        <w:t> </w:t>
      </w:r>
      <w:r w:rsidRPr="00E81EF0">
        <w:t>koniecznością zapewnienia funkcji budowli ochronnej.</w:t>
      </w:r>
    </w:p>
    <w:p w14:paraId="2340B91A" w14:textId="332FE010" w:rsidR="00675C21" w:rsidRPr="00E81EF0" w:rsidRDefault="00675C21" w:rsidP="00675C21">
      <w:pPr>
        <w:pStyle w:val="USTustnpkodeksu"/>
      </w:pPr>
      <w:r w:rsidRPr="00E81EF0">
        <w:t>4. Minister właściwy do spraw wewnętrznych oraz wojewodowie przekazują środki,</w:t>
      </w:r>
      <w:r w:rsidR="00E81EF0" w:rsidRPr="00E81EF0">
        <w:t xml:space="preserve"> o</w:t>
      </w:r>
      <w:r w:rsidR="00E81EF0">
        <w:t> </w:t>
      </w:r>
      <w:r w:rsidRPr="00E81EF0">
        <w:t>których mowa</w:t>
      </w:r>
      <w:r w:rsidR="00E81EF0" w:rsidRPr="00E81EF0">
        <w:t xml:space="preserve"> w</w:t>
      </w:r>
      <w:r w:rsidR="00E81EF0">
        <w:t> ust. </w:t>
      </w:r>
      <w:r w:rsidRPr="00E81EF0">
        <w:t>1.</w:t>
      </w:r>
    </w:p>
    <w:p w14:paraId="0509E9CC" w14:textId="7623F586" w:rsidR="00675C21" w:rsidRPr="00E81EF0" w:rsidRDefault="00675C21" w:rsidP="00675C21">
      <w:pPr>
        <w:pStyle w:val="USTustnpkodeksu"/>
      </w:pPr>
      <w:r w:rsidRPr="00E81EF0">
        <w:t>5. Zadania,</w:t>
      </w:r>
      <w:r w:rsidR="00E81EF0" w:rsidRPr="00E81EF0">
        <w:t xml:space="preserve"> o</w:t>
      </w:r>
      <w:r w:rsidR="00E81EF0">
        <w:t> </w:t>
      </w:r>
      <w:r w:rsidRPr="00E81EF0">
        <w:t>których mowa</w:t>
      </w:r>
      <w:r w:rsidR="00E81EF0" w:rsidRPr="00E81EF0">
        <w:t xml:space="preserve"> w</w:t>
      </w:r>
      <w:r w:rsidR="00E81EF0">
        <w:t> ust. </w:t>
      </w:r>
      <w:r w:rsidR="00E81EF0" w:rsidRPr="00E81EF0">
        <w:t>1</w:t>
      </w:r>
      <w:r w:rsidR="00E81EF0">
        <w:t xml:space="preserve"> pkt </w:t>
      </w:r>
      <w:r w:rsidR="00E81EF0" w:rsidRPr="00E81EF0">
        <w:t>1</w:t>
      </w:r>
      <w:r w:rsidR="00E81EF0">
        <w:t xml:space="preserve"> i </w:t>
      </w:r>
      <w:r w:rsidR="00CF7D42" w:rsidRPr="00E81EF0">
        <w:t>2</w:t>
      </w:r>
      <w:r w:rsidR="00814424" w:rsidRPr="00E81EF0">
        <w:t>,</w:t>
      </w:r>
      <w:r w:rsidRPr="00E81EF0">
        <w:t xml:space="preserve"> </w:t>
      </w:r>
      <w:r w:rsidR="00814424" w:rsidRPr="00E81EF0">
        <w:t xml:space="preserve">są </w:t>
      </w:r>
      <w:r w:rsidRPr="00E81EF0">
        <w:t>wykonywane jako zadania zlecone</w:t>
      </w:r>
      <w:r w:rsidR="00E81EF0" w:rsidRPr="00E81EF0">
        <w:t xml:space="preserve"> z</w:t>
      </w:r>
      <w:r w:rsidR="00E81EF0">
        <w:t> </w:t>
      </w:r>
      <w:r w:rsidR="0038272D" w:rsidRPr="00E81EF0">
        <w:t>zakresu administracji rządowej.</w:t>
      </w:r>
    </w:p>
    <w:p w14:paraId="4A9BB544" w14:textId="43CF5282" w:rsidR="00D45685" w:rsidRPr="00E81EF0" w:rsidRDefault="00D45685" w:rsidP="00921341">
      <w:pPr>
        <w:pStyle w:val="USTustnpkodeksu"/>
      </w:pPr>
      <w:r w:rsidRPr="00E81EF0">
        <w:t>6. Zasady otrzymywania</w:t>
      </w:r>
      <w:r w:rsidR="00E81EF0" w:rsidRPr="00E81EF0">
        <w:t xml:space="preserve"> i</w:t>
      </w:r>
      <w:r w:rsidR="00E81EF0">
        <w:t> </w:t>
      </w:r>
      <w:r w:rsidRPr="00E81EF0">
        <w:t>rozliczania dotacji celowych,</w:t>
      </w:r>
      <w:r w:rsidR="00E81EF0" w:rsidRPr="00E81EF0">
        <w:t xml:space="preserve"> o</w:t>
      </w:r>
      <w:r w:rsidR="00E81EF0">
        <w:t> </w:t>
      </w:r>
      <w:r w:rsidRPr="00E81EF0">
        <w:t>których mowa</w:t>
      </w:r>
      <w:r w:rsidR="00E81EF0" w:rsidRPr="00E81EF0">
        <w:t xml:space="preserve"> w</w:t>
      </w:r>
      <w:r w:rsidR="00E81EF0">
        <w:t> ust. </w:t>
      </w:r>
      <w:r w:rsidRPr="00E81EF0">
        <w:t>1, określa ustawa</w:t>
      </w:r>
      <w:r w:rsidR="00E81EF0" w:rsidRPr="00E81EF0">
        <w:t xml:space="preserve"> z</w:t>
      </w:r>
      <w:r w:rsidR="00E81EF0">
        <w:t> </w:t>
      </w:r>
      <w:r w:rsidRPr="00E81EF0">
        <w:t>dnia 2</w:t>
      </w:r>
      <w:r w:rsidR="00E81EF0" w:rsidRPr="00E81EF0">
        <w:t>7</w:t>
      </w:r>
      <w:r w:rsidR="00E81EF0">
        <w:t> </w:t>
      </w:r>
      <w:r w:rsidRPr="00E81EF0">
        <w:t>sierpnia 200</w:t>
      </w:r>
      <w:r w:rsidR="00E81EF0" w:rsidRPr="00E81EF0">
        <w:t>9</w:t>
      </w:r>
      <w:r w:rsidR="00E81EF0">
        <w:t> </w:t>
      </w:r>
      <w:r w:rsidRPr="00E81EF0">
        <w:t>r.</w:t>
      </w:r>
      <w:r w:rsidR="00E81EF0" w:rsidRPr="00E81EF0">
        <w:t xml:space="preserve"> o</w:t>
      </w:r>
      <w:r w:rsidR="00E81EF0">
        <w:t> </w:t>
      </w:r>
      <w:r w:rsidRPr="00E81EF0">
        <w:t>finansach publicznych (</w:t>
      </w:r>
      <w:r w:rsidR="00E81EF0">
        <w:t>Dz. U.</w:t>
      </w:r>
      <w:r w:rsidR="00E81EF0" w:rsidRPr="00E81EF0">
        <w:t xml:space="preserve"> z</w:t>
      </w:r>
      <w:r w:rsidR="00E81EF0">
        <w:t> </w:t>
      </w:r>
      <w:r w:rsidRPr="00E81EF0">
        <w:t>202</w:t>
      </w:r>
      <w:r w:rsidR="00E81EF0" w:rsidRPr="00E81EF0">
        <w:t>3</w:t>
      </w:r>
      <w:r w:rsidR="00E81EF0">
        <w:t> </w:t>
      </w:r>
      <w:r w:rsidRPr="00E81EF0">
        <w:t>r. poz. 1270,</w:t>
      </w:r>
      <w:r w:rsidR="00E81EF0" w:rsidRPr="00E81EF0">
        <w:t xml:space="preserve"> z</w:t>
      </w:r>
      <w:r w:rsidR="00E81EF0">
        <w:t> </w:t>
      </w:r>
      <w:proofErr w:type="spellStart"/>
      <w:r w:rsidRPr="00E81EF0">
        <w:t>późn</w:t>
      </w:r>
      <w:proofErr w:type="spellEnd"/>
      <w:r w:rsidRPr="00E81EF0">
        <w:t>. zm.</w:t>
      </w:r>
      <w:r w:rsidR="00E96053" w:rsidRPr="00E81EF0">
        <w:rPr>
          <w:rStyle w:val="Odwoanieprzypisudolnego"/>
        </w:rPr>
        <w:footnoteReference w:id="3"/>
      </w:r>
      <w:r w:rsidR="00E96053" w:rsidRPr="00E81EF0">
        <w:rPr>
          <w:rStyle w:val="IGindeksgrny"/>
        </w:rPr>
        <w:t>)</w:t>
      </w:r>
      <w:r w:rsidR="00B53DE7" w:rsidRPr="00E81EF0">
        <w:t>)</w:t>
      </w:r>
      <w:r w:rsidRPr="00E81EF0">
        <w:t>.</w:t>
      </w:r>
    </w:p>
    <w:p w14:paraId="04F45680" w14:textId="18F1F5BE" w:rsidR="008B7DFD" w:rsidRPr="00E81EF0" w:rsidRDefault="00D45685" w:rsidP="00921341">
      <w:pPr>
        <w:pStyle w:val="USTustnpkodeksu"/>
      </w:pPr>
      <w:r w:rsidRPr="00E81EF0">
        <w:t>7. Organem odwoławczym od decyzji</w:t>
      </w:r>
      <w:r w:rsidR="00E81EF0" w:rsidRPr="00E81EF0">
        <w:t xml:space="preserve"> w</w:t>
      </w:r>
      <w:r w:rsidR="00E81EF0">
        <w:t> </w:t>
      </w:r>
      <w:r w:rsidRPr="00E81EF0">
        <w:t>sprawie zwrotu środków,</w:t>
      </w:r>
      <w:r w:rsidR="00E81EF0" w:rsidRPr="00E81EF0">
        <w:t xml:space="preserve"> o</w:t>
      </w:r>
      <w:r w:rsidR="00E81EF0">
        <w:t> </w:t>
      </w:r>
      <w:r w:rsidRPr="00E81EF0">
        <w:t>których mowa</w:t>
      </w:r>
      <w:r w:rsidR="00E81EF0" w:rsidRPr="00E81EF0">
        <w:t xml:space="preserve"> w</w:t>
      </w:r>
      <w:r w:rsidR="00E81EF0">
        <w:t> ust. </w:t>
      </w:r>
      <w:r w:rsidRPr="00E81EF0">
        <w:t>1,</w:t>
      </w:r>
      <w:r w:rsidR="00E81EF0" w:rsidRPr="00E81EF0">
        <w:t xml:space="preserve"> w</w:t>
      </w:r>
      <w:r w:rsidR="00E81EF0">
        <w:t> </w:t>
      </w:r>
      <w:r w:rsidRPr="00E81EF0">
        <w:t>części,</w:t>
      </w:r>
      <w:r w:rsidR="00E81EF0" w:rsidRPr="00E81EF0">
        <w:t xml:space="preserve"> w</w:t>
      </w:r>
      <w:r w:rsidR="00E81EF0">
        <w:t> </w:t>
      </w:r>
      <w:r w:rsidRPr="00E81EF0">
        <w:t>jakiej zostały one niewykorzystane, pobrane nienależnie, pobrane</w:t>
      </w:r>
      <w:r w:rsidR="00E81EF0" w:rsidRPr="00E81EF0">
        <w:t xml:space="preserve"> w</w:t>
      </w:r>
      <w:r w:rsidR="00E81EF0">
        <w:t> </w:t>
      </w:r>
      <w:r w:rsidRPr="00E81EF0">
        <w:t>nadmiernej wysokości lub wykorzystane niezgodnie</w:t>
      </w:r>
      <w:r w:rsidR="00E81EF0" w:rsidRPr="00E81EF0">
        <w:t xml:space="preserve"> z</w:t>
      </w:r>
      <w:r w:rsidR="00E81EF0">
        <w:t> </w:t>
      </w:r>
      <w:r w:rsidRPr="00E81EF0">
        <w:t>p</w:t>
      </w:r>
      <w:r w:rsidR="00697499" w:rsidRPr="00E81EF0">
        <w:t xml:space="preserve">rzeznaczeniem, </w:t>
      </w:r>
      <w:r w:rsidRPr="00E81EF0">
        <w:t>jest minister właściwy do spraw wewnętrznych.</w:t>
      </w:r>
    </w:p>
    <w:p w14:paraId="2CA72CA4" w14:textId="0EE17C6C" w:rsidR="00F919A9" w:rsidRPr="00E81EF0" w:rsidRDefault="00F919A9" w:rsidP="00F919A9">
      <w:pPr>
        <w:pStyle w:val="ARTartustawynprozporzdzenia"/>
      </w:pPr>
      <w:r w:rsidRPr="00E81EF0">
        <w:rPr>
          <w:rStyle w:val="Ppogrubienie"/>
        </w:rPr>
        <w:t>Art. </w:t>
      </w:r>
      <w:r w:rsidR="00846B55" w:rsidRPr="00E81EF0">
        <w:rPr>
          <w:rStyle w:val="Ppogrubienie"/>
        </w:rPr>
        <w:t>107</w:t>
      </w:r>
      <w:r w:rsidRPr="00E81EF0">
        <w:rPr>
          <w:rStyle w:val="Ppogrubienie"/>
        </w:rPr>
        <w:t>.</w:t>
      </w:r>
      <w:r w:rsidRPr="00E81EF0">
        <w:t> 1. Kontrolę spełniania przez obiekty zbiorowej ochrony warunków technicznych, warunków technicznych usytuowania</w:t>
      </w:r>
      <w:r w:rsidR="00E81EF0" w:rsidRPr="00E81EF0">
        <w:t xml:space="preserve"> i</w:t>
      </w:r>
      <w:r w:rsidR="00E81EF0">
        <w:t> </w:t>
      </w:r>
      <w:r w:rsidRPr="00E81EF0">
        <w:t>warunków te</w:t>
      </w:r>
      <w:r w:rsidR="002B7ABC" w:rsidRPr="00E81EF0">
        <w:t xml:space="preserve">chnicznych użytkowania prowadzą organy nadzoru budowlanego </w:t>
      </w:r>
      <w:r w:rsidRPr="00E81EF0">
        <w:t>na zasadach przewidzianych</w:t>
      </w:r>
      <w:r w:rsidR="00E81EF0" w:rsidRPr="00E81EF0">
        <w:t xml:space="preserve"> w</w:t>
      </w:r>
      <w:r w:rsidR="00E81EF0">
        <w:t> </w:t>
      </w:r>
      <w:r w:rsidRPr="00E81EF0">
        <w:t>ustawie</w:t>
      </w:r>
      <w:r w:rsidR="00E81EF0" w:rsidRPr="00E81EF0">
        <w:t xml:space="preserve"> z</w:t>
      </w:r>
      <w:r w:rsidR="00E81EF0">
        <w:t> </w:t>
      </w:r>
      <w:r w:rsidRPr="00E81EF0">
        <w:t xml:space="preserve">dnia </w:t>
      </w:r>
      <w:r w:rsidR="00E81EF0" w:rsidRPr="00E81EF0">
        <w:t>7</w:t>
      </w:r>
      <w:r w:rsidR="00E81EF0">
        <w:t> </w:t>
      </w:r>
      <w:r w:rsidRPr="00E81EF0">
        <w:t>lipca 199</w:t>
      </w:r>
      <w:r w:rsidR="00E81EF0" w:rsidRPr="00E81EF0">
        <w:t>4</w:t>
      </w:r>
      <w:r w:rsidR="00E81EF0">
        <w:t> </w:t>
      </w:r>
      <w:r w:rsidRPr="00E81EF0">
        <w:t>r. – Prawo budowlane.</w:t>
      </w:r>
    </w:p>
    <w:p w14:paraId="246855A3" w14:textId="16B8EE99" w:rsidR="00F919A9" w:rsidRPr="00E81EF0" w:rsidRDefault="00F919A9" w:rsidP="00F919A9">
      <w:pPr>
        <w:pStyle w:val="USTustnpkodeksu"/>
      </w:pPr>
      <w:r w:rsidRPr="00E81EF0">
        <w:lastRenderedPageBreak/>
        <w:t xml:space="preserve">2. Państwowa Straż Pożarna prowadzi kontrolę </w:t>
      </w:r>
      <w:r w:rsidR="00814424" w:rsidRPr="00E81EF0">
        <w:t xml:space="preserve">spełniania </w:t>
      </w:r>
      <w:r w:rsidRPr="00E81EF0">
        <w:t>wymagań</w:t>
      </w:r>
      <w:r w:rsidR="008F3FF9" w:rsidRPr="00E81EF0">
        <w:t xml:space="preserve"> przez obiekty zbiorowej ochrony</w:t>
      </w:r>
      <w:r w:rsidR="00E81EF0" w:rsidRPr="00E81EF0">
        <w:t xml:space="preserve"> w</w:t>
      </w:r>
      <w:r w:rsidR="00E81EF0">
        <w:t> </w:t>
      </w:r>
      <w:r w:rsidR="008F3FF9" w:rsidRPr="00E81EF0">
        <w:t>zakresie bezpieczeństwa pożarowego,</w:t>
      </w:r>
      <w:r w:rsidR="00E81EF0" w:rsidRPr="00E81EF0">
        <w:t xml:space="preserve"> a</w:t>
      </w:r>
      <w:r w:rsidR="00E81EF0">
        <w:t> </w:t>
      </w:r>
      <w:r w:rsidR="008F3FF9" w:rsidRPr="00E81EF0">
        <w:t>także wymagań dotyczących</w:t>
      </w:r>
      <w:r w:rsidRPr="00E81EF0">
        <w:t xml:space="preserve"> wyposażenia budowli ochronnej, na zasadach określonych</w:t>
      </w:r>
      <w:r w:rsidR="00E81EF0" w:rsidRPr="00E81EF0">
        <w:t xml:space="preserve"> w</w:t>
      </w:r>
      <w:r w:rsidR="00E81EF0">
        <w:t> </w:t>
      </w:r>
      <w:r w:rsidRPr="00E81EF0">
        <w:t>ustawie</w:t>
      </w:r>
      <w:r w:rsidR="00E81EF0" w:rsidRPr="00E81EF0">
        <w:t xml:space="preserve"> z</w:t>
      </w:r>
      <w:r w:rsidR="00E81EF0">
        <w:t> </w:t>
      </w:r>
      <w:r w:rsidRPr="00E81EF0">
        <w:t>dnia 2</w:t>
      </w:r>
      <w:r w:rsidR="00E81EF0" w:rsidRPr="00E81EF0">
        <w:t>4</w:t>
      </w:r>
      <w:r w:rsidR="00E81EF0">
        <w:t> </w:t>
      </w:r>
      <w:r w:rsidRPr="00E81EF0">
        <w:t>sierpnia 1991</w:t>
      </w:r>
      <w:r w:rsidR="00FF0E80" w:rsidRPr="00E81EF0">
        <w:t> </w:t>
      </w:r>
      <w:r w:rsidRPr="00E81EF0">
        <w:t>r.</w:t>
      </w:r>
      <w:r w:rsidR="00E81EF0" w:rsidRPr="00E81EF0">
        <w:t xml:space="preserve"> o</w:t>
      </w:r>
      <w:r w:rsidR="00E81EF0">
        <w:t> </w:t>
      </w:r>
      <w:r w:rsidRPr="00E81EF0">
        <w:t>Państwowej Straży Pożarnej.</w:t>
      </w:r>
    </w:p>
    <w:p w14:paraId="51AA21AF" w14:textId="2B5A22B0" w:rsidR="008F3FF9" w:rsidRPr="00E81EF0" w:rsidRDefault="008F3FF9" w:rsidP="00F919A9">
      <w:pPr>
        <w:pStyle w:val="USTustnpkodeksu"/>
      </w:pPr>
      <w:r w:rsidRPr="00E81EF0">
        <w:t xml:space="preserve">3. Państwowa Inspekcja Sanitarna prowadzi kontrolę </w:t>
      </w:r>
      <w:r w:rsidR="00814424" w:rsidRPr="00E81EF0">
        <w:t>spełniania</w:t>
      </w:r>
      <w:r w:rsidR="00E81EF0" w:rsidRPr="00E81EF0">
        <w:t xml:space="preserve"> w</w:t>
      </w:r>
      <w:r w:rsidR="00E81EF0">
        <w:t> </w:t>
      </w:r>
      <w:r w:rsidRPr="00E81EF0">
        <w:t>obiektach zbiorowej ochrony wymagań higienicznych oraz sanitarnych, na zasadach określonych</w:t>
      </w:r>
      <w:r w:rsidR="00E81EF0" w:rsidRPr="00E81EF0">
        <w:t xml:space="preserve"> w</w:t>
      </w:r>
      <w:r w:rsidR="00E81EF0">
        <w:t> </w:t>
      </w:r>
      <w:r w:rsidRPr="00E81EF0">
        <w:t>ustawie</w:t>
      </w:r>
      <w:r w:rsidR="00E81EF0" w:rsidRPr="00E81EF0">
        <w:t xml:space="preserve"> z</w:t>
      </w:r>
      <w:r w:rsidR="00E81EF0">
        <w:t> </w:t>
      </w:r>
      <w:r w:rsidRPr="00E81EF0">
        <w:t>dnia 1</w:t>
      </w:r>
      <w:r w:rsidR="00E81EF0" w:rsidRPr="00E81EF0">
        <w:t>4</w:t>
      </w:r>
      <w:r w:rsidR="00E81EF0">
        <w:t> </w:t>
      </w:r>
      <w:r w:rsidRPr="00E81EF0">
        <w:t>marca 198</w:t>
      </w:r>
      <w:r w:rsidR="00E81EF0" w:rsidRPr="00E81EF0">
        <w:t>5</w:t>
      </w:r>
      <w:r w:rsidR="00E81EF0">
        <w:t> </w:t>
      </w:r>
      <w:r w:rsidRPr="00E81EF0">
        <w:t>r.</w:t>
      </w:r>
      <w:r w:rsidR="00E81EF0" w:rsidRPr="00E81EF0">
        <w:t xml:space="preserve"> o</w:t>
      </w:r>
      <w:r w:rsidR="00E81EF0">
        <w:t> </w:t>
      </w:r>
      <w:r w:rsidRPr="00E81EF0">
        <w:t>Państwowej Inspekcji Sanitarnej (</w:t>
      </w:r>
      <w:r w:rsidR="00E81EF0">
        <w:t>Dz. U.</w:t>
      </w:r>
      <w:r w:rsidR="00E81EF0" w:rsidRPr="00E81EF0">
        <w:t xml:space="preserve"> z</w:t>
      </w:r>
      <w:r w:rsidR="00E81EF0">
        <w:t> </w:t>
      </w:r>
      <w:r w:rsidRPr="00E81EF0">
        <w:t>202</w:t>
      </w:r>
      <w:r w:rsidR="00E81EF0" w:rsidRPr="00E81EF0">
        <w:t>4</w:t>
      </w:r>
      <w:r w:rsidR="00E81EF0">
        <w:t> </w:t>
      </w:r>
      <w:r w:rsidRPr="00E81EF0">
        <w:t>r.</w:t>
      </w:r>
      <w:r w:rsidR="00E81EF0">
        <w:t xml:space="preserve"> poz. </w:t>
      </w:r>
      <w:r w:rsidRPr="00E81EF0">
        <w:t>416).</w:t>
      </w:r>
    </w:p>
    <w:p w14:paraId="6339A359" w14:textId="76199F06" w:rsidR="00213698" w:rsidRPr="00E81EF0" w:rsidRDefault="00213698" w:rsidP="00213698">
      <w:pPr>
        <w:pStyle w:val="ARTartustawynprozporzdzenia"/>
      </w:pPr>
      <w:r w:rsidRPr="00E81EF0">
        <w:rPr>
          <w:rStyle w:val="Ppogrubienie"/>
        </w:rPr>
        <w:t>Art. 10</w:t>
      </w:r>
      <w:r w:rsidR="00846B55" w:rsidRPr="00E81EF0">
        <w:rPr>
          <w:rStyle w:val="Ppogrubienie"/>
        </w:rPr>
        <w:t>8</w:t>
      </w:r>
      <w:r w:rsidRPr="00E81EF0">
        <w:rPr>
          <w:rStyle w:val="Ppogrubienie"/>
        </w:rPr>
        <w:t xml:space="preserve">. </w:t>
      </w:r>
      <w:r w:rsidRPr="00E81EF0">
        <w:t>1. Centralną Ewidencję Obiektów Zbiorowej Ochrony prowadzi Komendant Główny Państwowej Straży Pożarnej.</w:t>
      </w:r>
    </w:p>
    <w:p w14:paraId="353C6EAA" w14:textId="4902C098" w:rsidR="00213698" w:rsidRPr="00E81EF0" w:rsidRDefault="00213698" w:rsidP="00213698">
      <w:pPr>
        <w:pStyle w:val="USTustnpkodeksu"/>
      </w:pPr>
      <w:r w:rsidRPr="00E81EF0">
        <w:t>2. Centralna Ewidencja Obiektów Zbiorowej Ochrony jest prowadzona</w:t>
      </w:r>
      <w:r w:rsidR="00E81EF0" w:rsidRPr="00E81EF0">
        <w:t xml:space="preserve"> w</w:t>
      </w:r>
      <w:r w:rsidR="00E81EF0">
        <w:t> </w:t>
      </w:r>
      <w:r w:rsidRPr="00E81EF0">
        <w:t>systemie teleinformatycznym.</w:t>
      </w:r>
    </w:p>
    <w:p w14:paraId="6A6E47B9" w14:textId="4DA3C81B" w:rsidR="00213698" w:rsidRPr="00E81EF0" w:rsidRDefault="00213698" w:rsidP="00E81EF0">
      <w:pPr>
        <w:pStyle w:val="USTustnpkodeksu"/>
        <w:keepNext/>
      </w:pPr>
      <w:r w:rsidRPr="00E81EF0">
        <w:t>3.</w:t>
      </w:r>
      <w:r w:rsidR="00E81EF0" w:rsidRPr="00E81EF0">
        <w:t xml:space="preserve"> W</w:t>
      </w:r>
      <w:r w:rsidR="00E81EF0">
        <w:t> </w:t>
      </w:r>
      <w:r w:rsidRPr="00E81EF0">
        <w:t>Centralnej Ewidencji Obiektów Zbiorowej Ochrony gromadzi się dane o:</w:t>
      </w:r>
    </w:p>
    <w:p w14:paraId="23C2677D" w14:textId="0008F94F" w:rsidR="00213698" w:rsidRPr="00E81EF0" w:rsidRDefault="00213698" w:rsidP="00213698">
      <w:pPr>
        <w:pStyle w:val="PKTpunkt"/>
      </w:pPr>
      <w:r w:rsidRPr="00E81EF0">
        <w:t>1)</w:t>
      </w:r>
      <w:r w:rsidRPr="00E81EF0">
        <w:tab/>
        <w:t>istniejących lub planowanych budowlach ochronnych,</w:t>
      </w:r>
      <w:r w:rsidR="00E81EF0" w:rsidRPr="00E81EF0">
        <w:t xml:space="preserve"> z</w:t>
      </w:r>
      <w:r w:rsidR="00E81EF0">
        <w:t> </w:t>
      </w:r>
      <w:r w:rsidRPr="00E81EF0">
        <w:t>podziałem na schrony</w:t>
      </w:r>
      <w:r w:rsidR="00E81EF0" w:rsidRPr="00E81EF0">
        <w:t xml:space="preserve"> i</w:t>
      </w:r>
      <w:r w:rsidR="00E81EF0">
        <w:t> </w:t>
      </w:r>
      <w:r w:rsidRPr="00E81EF0">
        <w:t>ukrycia;</w:t>
      </w:r>
    </w:p>
    <w:p w14:paraId="7408F3BC" w14:textId="77777777" w:rsidR="00213698" w:rsidRPr="00E81EF0" w:rsidRDefault="00213698" w:rsidP="00213698">
      <w:pPr>
        <w:pStyle w:val="PKTpunkt"/>
      </w:pPr>
      <w:r w:rsidRPr="00E81EF0">
        <w:t>2)</w:t>
      </w:r>
      <w:r w:rsidRPr="00E81EF0">
        <w:tab/>
        <w:t>planowanych miejscach organizacji miejsc doraźnego schronienia;</w:t>
      </w:r>
    </w:p>
    <w:p w14:paraId="167B5E86" w14:textId="77777777" w:rsidR="00213698" w:rsidRPr="00E81EF0" w:rsidRDefault="00213698" w:rsidP="00213698">
      <w:pPr>
        <w:pStyle w:val="PKTpunkt"/>
      </w:pPr>
      <w:r w:rsidRPr="00E81EF0">
        <w:t>3)</w:t>
      </w:r>
      <w:r w:rsidRPr="00E81EF0">
        <w:tab/>
        <w:t>obiektach budowlanych przydatnych do przystosowania na miejsca doraźnego schronienia;</w:t>
      </w:r>
    </w:p>
    <w:p w14:paraId="15E5EB76" w14:textId="77777777" w:rsidR="00213698" w:rsidRPr="00E81EF0" w:rsidRDefault="00213698" w:rsidP="00213698">
      <w:pPr>
        <w:pStyle w:val="PKTpunkt"/>
      </w:pPr>
      <w:r w:rsidRPr="00E81EF0">
        <w:t>4)</w:t>
      </w:r>
      <w:r w:rsidRPr="00E81EF0">
        <w:tab/>
        <w:t>miejscach przyjęcia osób podlegających ewakuacji.</w:t>
      </w:r>
    </w:p>
    <w:p w14:paraId="3086CADC" w14:textId="70BDB3FD" w:rsidR="00213698" w:rsidRPr="00E81EF0" w:rsidRDefault="00213698" w:rsidP="00E81EF0">
      <w:pPr>
        <w:pStyle w:val="USTustnpkodeksu"/>
        <w:keepNext/>
      </w:pPr>
      <w:r w:rsidRPr="00E81EF0">
        <w:t>4. Dane</w:t>
      </w:r>
      <w:r w:rsidR="00E81EF0" w:rsidRPr="00E81EF0">
        <w:t xml:space="preserve"> o</w:t>
      </w:r>
      <w:r w:rsidR="00E81EF0">
        <w:t> </w:t>
      </w:r>
      <w:r w:rsidRPr="00E81EF0">
        <w:t>obiekcie zbiorowej ochrony obejmują:</w:t>
      </w:r>
    </w:p>
    <w:p w14:paraId="3E212E37" w14:textId="77777777" w:rsidR="00213698" w:rsidRPr="00E81EF0" w:rsidRDefault="00213698" w:rsidP="00213698">
      <w:pPr>
        <w:pStyle w:val="PKTpunkt"/>
      </w:pPr>
      <w:r w:rsidRPr="00E81EF0">
        <w:t>1)</w:t>
      </w:r>
      <w:r w:rsidRPr="00E81EF0">
        <w:tab/>
        <w:t>podstawę uznania za obiekt zbiorowej ochrony;</w:t>
      </w:r>
    </w:p>
    <w:p w14:paraId="19F6DB16" w14:textId="77777777" w:rsidR="00213698" w:rsidRPr="00E81EF0" w:rsidRDefault="00213698" w:rsidP="00213698">
      <w:pPr>
        <w:pStyle w:val="PKTpunkt"/>
      </w:pPr>
      <w:r w:rsidRPr="00E81EF0">
        <w:t>2)</w:t>
      </w:r>
      <w:r w:rsidRPr="00E81EF0">
        <w:tab/>
        <w:t>numer ewidencyjny;</w:t>
      </w:r>
    </w:p>
    <w:p w14:paraId="2E3F8C12" w14:textId="77777777" w:rsidR="00213698" w:rsidRPr="00E81EF0" w:rsidRDefault="00213698" w:rsidP="00213698">
      <w:pPr>
        <w:pStyle w:val="PKTpunkt"/>
      </w:pPr>
      <w:r w:rsidRPr="00E81EF0">
        <w:t>3)</w:t>
      </w:r>
      <w:r w:rsidRPr="00E81EF0">
        <w:tab/>
        <w:t>typ;</w:t>
      </w:r>
    </w:p>
    <w:p w14:paraId="56ED6767" w14:textId="5EC01154" w:rsidR="00213698" w:rsidRPr="00E81EF0" w:rsidRDefault="00213698" w:rsidP="00213698">
      <w:pPr>
        <w:pStyle w:val="PKTpunkt"/>
      </w:pPr>
      <w:r w:rsidRPr="00E81EF0">
        <w:t>4)</w:t>
      </w:r>
      <w:r w:rsidRPr="00E81EF0">
        <w:tab/>
        <w:t>lokalizację,</w:t>
      </w:r>
      <w:r w:rsidR="00E81EF0" w:rsidRPr="00E81EF0">
        <w:t xml:space="preserve"> w</w:t>
      </w:r>
      <w:r w:rsidR="00E81EF0">
        <w:t> </w:t>
      </w:r>
      <w:r w:rsidRPr="00E81EF0">
        <w:t>tym dane adresowe oraz współrzędne geograficzne;</w:t>
      </w:r>
    </w:p>
    <w:p w14:paraId="6CA4C497" w14:textId="772D15ED" w:rsidR="00213698" w:rsidRPr="00E81EF0" w:rsidRDefault="00213698" w:rsidP="00E81EF0">
      <w:pPr>
        <w:pStyle w:val="PKTpunkt"/>
        <w:keepNext/>
      </w:pPr>
      <w:r w:rsidRPr="00E81EF0">
        <w:t>5)</w:t>
      </w:r>
      <w:r w:rsidRPr="00E81EF0">
        <w:tab/>
        <w:t>dane</w:t>
      </w:r>
      <w:r w:rsidR="00E81EF0" w:rsidRPr="00E81EF0">
        <w:t xml:space="preserve"> w</w:t>
      </w:r>
      <w:r w:rsidR="00E81EF0">
        <w:t> </w:t>
      </w:r>
      <w:r w:rsidRPr="00E81EF0">
        <w:t>podziale na dane: właściciela, zarządcy, osoby odpowiedzialnej za udostępnienie budowli ochronnej oraz kierownika budowli ochronnej:</w:t>
      </w:r>
    </w:p>
    <w:p w14:paraId="0816BD76" w14:textId="294400A2" w:rsidR="00213698" w:rsidRPr="00E81EF0" w:rsidRDefault="00213698" w:rsidP="00213698">
      <w:pPr>
        <w:pStyle w:val="LITlitera"/>
      </w:pPr>
      <w:r w:rsidRPr="00E81EF0">
        <w:t>a)</w:t>
      </w:r>
      <w:r w:rsidRPr="00E81EF0">
        <w:tab/>
        <w:t>imię (imiona)</w:t>
      </w:r>
      <w:r w:rsidR="00E81EF0" w:rsidRPr="00E81EF0">
        <w:t xml:space="preserve"> i</w:t>
      </w:r>
      <w:r w:rsidR="00E81EF0">
        <w:t> </w:t>
      </w:r>
      <w:r w:rsidRPr="00E81EF0">
        <w:t>nazwisko lub nazwę,</w:t>
      </w:r>
    </w:p>
    <w:p w14:paraId="6B6EFADB" w14:textId="71DC5E45" w:rsidR="00213698" w:rsidRPr="00E81EF0" w:rsidRDefault="00213698" w:rsidP="00213698">
      <w:pPr>
        <w:pStyle w:val="LITlitera"/>
      </w:pPr>
      <w:r w:rsidRPr="00E81EF0">
        <w:t>b)</w:t>
      </w:r>
      <w:r w:rsidRPr="00E81EF0">
        <w:tab/>
        <w:t>numer PESEL –</w:t>
      </w:r>
      <w:r w:rsidR="00E81EF0" w:rsidRPr="00E81EF0">
        <w:t xml:space="preserve"> w</w:t>
      </w:r>
      <w:r w:rsidR="00E81EF0">
        <w:t> </w:t>
      </w:r>
      <w:r w:rsidRPr="00E81EF0">
        <w:t>przypadku osób fizycznych,</w:t>
      </w:r>
    </w:p>
    <w:p w14:paraId="1B9A9D18" w14:textId="19D39F47" w:rsidR="00213698" w:rsidRPr="00E81EF0" w:rsidRDefault="00213698" w:rsidP="00213698">
      <w:pPr>
        <w:pStyle w:val="LITlitera"/>
      </w:pPr>
      <w:r w:rsidRPr="00E81EF0">
        <w:t>c)</w:t>
      </w:r>
      <w:r w:rsidRPr="00E81EF0">
        <w:tab/>
        <w:t>numer REGON –</w:t>
      </w:r>
      <w:r w:rsidR="00E81EF0" w:rsidRPr="00E81EF0">
        <w:t xml:space="preserve"> w</w:t>
      </w:r>
      <w:r w:rsidR="00E81EF0">
        <w:t> </w:t>
      </w:r>
      <w:r w:rsidRPr="00E81EF0">
        <w:t>pozostałych przypadkach,</w:t>
      </w:r>
    </w:p>
    <w:p w14:paraId="15896D2D" w14:textId="77777777" w:rsidR="00213698" w:rsidRPr="00E81EF0" w:rsidRDefault="00213698" w:rsidP="00213698">
      <w:pPr>
        <w:pStyle w:val="LITlitera"/>
      </w:pPr>
      <w:r w:rsidRPr="00E81EF0">
        <w:t>d)</w:t>
      </w:r>
      <w:r w:rsidRPr="00E81EF0">
        <w:tab/>
        <w:t>adres zamieszkania lub adres siedziby,</w:t>
      </w:r>
    </w:p>
    <w:p w14:paraId="542E0773" w14:textId="77777777" w:rsidR="00213698" w:rsidRPr="00E81EF0" w:rsidRDefault="00213698" w:rsidP="00213698">
      <w:pPr>
        <w:pStyle w:val="LITlitera"/>
      </w:pPr>
      <w:r w:rsidRPr="00E81EF0">
        <w:t>e)</w:t>
      </w:r>
      <w:r w:rsidRPr="00E81EF0">
        <w:tab/>
        <w:t>adres do korespondencji – jeżeli jest inny niż adres zamieszkania lub siedziby,</w:t>
      </w:r>
    </w:p>
    <w:p w14:paraId="04E0B826" w14:textId="77777777" w:rsidR="00213698" w:rsidRPr="00E81EF0" w:rsidRDefault="00213698" w:rsidP="00213698">
      <w:pPr>
        <w:pStyle w:val="LITlitera"/>
      </w:pPr>
      <w:r w:rsidRPr="00E81EF0">
        <w:t>f)</w:t>
      </w:r>
      <w:r w:rsidRPr="00E81EF0">
        <w:tab/>
        <w:t>numer telefonu lub adres innego środka komunikacji;</w:t>
      </w:r>
    </w:p>
    <w:p w14:paraId="3C053676" w14:textId="77777777" w:rsidR="00213698" w:rsidRPr="00E81EF0" w:rsidRDefault="00213698" w:rsidP="00213698">
      <w:pPr>
        <w:pStyle w:val="PKTpunkt"/>
      </w:pPr>
      <w:r w:rsidRPr="00E81EF0">
        <w:t>6)</w:t>
      </w:r>
      <w:r w:rsidRPr="00E81EF0">
        <w:tab/>
        <w:t>przeznaczenie;</w:t>
      </w:r>
    </w:p>
    <w:p w14:paraId="2F073099" w14:textId="21C80436" w:rsidR="00213698" w:rsidRPr="00E81EF0" w:rsidRDefault="00213698" w:rsidP="00213698">
      <w:pPr>
        <w:pStyle w:val="PKTpunkt"/>
      </w:pPr>
      <w:r w:rsidRPr="00E81EF0">
        <w:t>7)</w:t>
      </w:r>
      <w:r w:rsidRPr="00E81EF0">
        <w:tab/>
        <w:t>kategorię odporności</w:t>
      </w:r>
      <w:r w:rsidR="00E81EF0" w:rsidRPr="00E81EF0">
        <w:t xml:space="preserve"> i</w:t>
      </w:r>
      <w:r w:rsidR="00E81EF0">
        <w:t> </w:t>
      </w:r>
      <w:r w:rsidRPr="00E81EF0">
        <w:t>orientacyjną wytrzymałość;</w:t>
      </w:r>
    </w:p>
    <w:p w14:paraId="41E02E5B" w14:textId="77777777" w:rsidR="00213698" w:rsidRPr="00E81EF0" w:rsidRDefault="00213698" w:rsidP="00213698">
      <w:pPr>
        <w:pStyle w:val="PKTpunkt"/>
      </w:pPr>
      <w:r w:rsidRPr="00E81EF0">
        <w:t>8)</w:t>
      </w:r>
      <w:r w:rsidRPr="00E81EF0">
        <w:tab/>
        <w:t>pojemność;</w:t>
      </w:r>
    </w:p>
    <w:p w14:paraId="505F2B8E" w14:textId="77777777" w:rsidR="00213698" w:rsidRPr="00E81EF0" w:rsidRDefault="00213698" w:rsidP="00213698">
      <w:pPr>
        <w:pStyle w:val="PKTpunkt"/>
      </w:pPr>
      <w:r w:rsidRPr="00E81EF0">
        <w:lastRenderedPageBreak/>
        <w:t>9)</w:t>
      </w:r>
      <w:r w:rsidRPr="00E81EF0">
        <w:tab/>
        <w:t>rok budowy;</w:t>
      </w:r>
    </w:p>
    <w:p w14:paraId="6E16BFE6" w14:textId="77777777" w:rsidR="00213698" w:rsidRPr="00E81EF0" w:rsidRDefault="00213698" w:rsidP="00213698">
      <w:pPr>
        <w:pStyle w:val="PKTpunkt"/>
      </w:pPr>
      <w:r w:rsidRPr="00E81EF0">
        <w:t>10)</w:t>
      </w:r>
      <w:r w:rsidRPr="00E81EF0">
        <w:tab/>
        <w:t>rok ostatniego remontu lub przebudowy – jeżeli dotyczy;</w:t>
      </w:r>
    </w:p>
    <w:p w14:paraId="79CCC82C" w14:textId="77777777" w:rsidR="00213698" w:rsidRPr="00E81EF0" w:rsidRDefault="00213698" w:rsidP="00213698">
      <w:pPr>
        <w:pStyle w:val="PKTpunkt"/>
      </w:pPr>
      <w:r w:rsidRPr="00E81EF0">
        <w:t>11)</w:t>
      </w:r>
      <w:r w:rsidRPr="00E81EF0">
        <w:tab/>
        <w:t>sposób wykorzystania;</w:t>
      </w:r>
    </w:p>
    <w:p w14:paraId="4028364C" w14:textId="18424617" w:rsidR="00213698" w:rsidRPr="00E81EF0" w:rsidRDefault="00213698" w:rsidP="00213698">
      <w:pPr>
        <w:pStyle w:val="PKTpunkt"/>
      </w:pPr>
      <w:r w:rsidRPr="00E81EF0">
        <w:t>12)</w:t>
      </w:r>
      <w:r w:rsidRPr="00E81EF0">
        <w:tab/>
        <w:t>podział na obiekty</w:t>
      </w:r>
      <w:r w:rsidR="00E81EF0" w:rsidRPr="00E81EF0">
        <w:t xml:space="preserve"> w</w:t>
      </w:r>
      <w:r w:rsidR="00E81EF0">
        <w:t> </w:t>
      </w:r>
      <w:r w:rsidRPr="00E81EF0">
        <w:t>budynkach użyteczności publicznej</w:t>
      </w:r>
      <w:r w:rsidR="00E81EF0" w:rsidRPr="00E81EF0">
        <w:t xml:space="preserve"> i</w:t>
      </w:r>
      <w:r w:rsidR="00E81EF0">
        <w:t> </w:t>
      </w:r>
      <w:r w:rsidR="00E81EF0" w:rsidRPr="00E81EF0">
        <w:t>w</w:t>
      </w:r>
      <w:r w:rsidR="00E81EF0">
        <w:t> </w:t>
      </w:r>
      <w:r w:rsidRPr="00E81EF0">
        <w:t>innych budynkach;</w:t>
      </w:r>
    </w:p>
    <w:p w14:paraId="61B7D441" w14:textId="0DD6F6DF" w:rsidR="00213698" w:rsidRPr="00E81EF0" w:rsidRDefault="00213698" w:rsidP="00213698">
      <w:pPr>
        <w:pStyle w:val="PKTpunkt"/>
      </w:pPr>
      <w:r w:rsidRPr="00E81EF0">
        <w:t>13)</w:t>
      </w:r>
      <w:r w:rsidRPr="00E81EF0">
        <w:tab/>
        <w:t>inne niezbędne informacje</w:t>
      </w:r>
      <w:r w:rsidR="00E81EF0" w:rsidRPr="00E81EF0">
        <w:t xml:space="preserve"> o</w:t>
      </w:r>
      <w:r w:rsidR="00E81EF0">
        <w:t> </w:t>
      </w:r>
      <w:r w:rsidRPr="00E81EF0">
        <w:t>obiekcie.</w:t>
      </w:r>
    </w:p>
    <w:p w14:paraId="6B990BA9" w14:textId="54F719D4" w:rsidR="00213698" w:rsidRPr="00E81EF0" w:rsidRDefault="00213698" w:rsidP="00E81EF0">
      <w:pPr>
        <w:pStyle w:val="ARTartustawynprozporzdzenia"/>
        <w:keepNext/>
      </w:pPr>
      <w:r w:rsidRPr="00E81EF0">
        <w:rPr>
          <w:rStyle w:val="Ppogrubienie"/>
        </w:rPr>
        <w:t>Art. 10</w:t>
      </w:r>
      <w:r w:rsidR="00846B55" w:rsidRPr="00E81EF0">
        <w:rPr>
          <w:rStyle w:val="Ppogrubienie"/>
        </w:rPr>
        <w:t>9</w:t>
      </w:r>
      <w:r w:rsidRPr="00E81EF0">
        <w:rPr>
          <w:rStyle w:val="Ppogrubienie"/>
        </w:rPr>
        <w:t>.</w:t>
      </w:r>
      <w:r w:rsidRPr="00E81EF0">
        <w:t xml:space="preserve"> 1. Dostęp do Centralnej Ewidencji Obiektów Zbiorowej Ochrony</w:t>
      </w:r>
      <w:r w:rsidR="00E81EF0" w:rsidRPr="00E81EF0">
        <w:t xml:space="preserve"> w</w:t>
      </w:r>
      <w:r w:rsidR="00E81EF0">
        <w:t> </w:t>
      </w:r>
      <w:r w:rsidRPr="00E81EF0">
        <w:t>celu wprowadzania, uzupełniania, aktualizacji, modyfikacji</w:t>
      </w:r>
      <w:r w:rsidR="00E81EF0" w:rsidRPr="00E81EF0">
        <w:t xml:space="preserve"> i</w:t>
      </w:r>
      <w:r w:rsidR="00E81EF0">
        <w:t> </w:t>
      </w:r>
      <w:r w:rsidRPr="00E81EF0">
        <w:t>usuwania danych posiadają:</w:t>
      </w:r>
    </w:p>
    <w:p w14:paraId="69614961" w14:textId="77777777" w:rsidR="00213698" w:rsidRPr="00E81EF0" w:rsidRDefault="00213698" w:rsidP="00213698">
      <w:pPr>
        <w:pStyle w:val="PKTpunkt"/>
      </w:pPr>
      <w:r w:rsidRPr="00E81EF0">
        <w:t>1)</w:t>
      </w:r>
      <w:r w:rsidRPr="00E81EF0">
        <w:tab/>
        <w:t>wójt (burmistrz, prezydent miasta);</w:t>
      </w:r>
    </w:p>
    <w:p w14:paraId="5448F929" w14:textId="77777777" w:rsidR="00213698" w:rsidRPr="00E81EF0" w:rsidRDefault="00213698" w:rsidP="00213698">
      <w:pPr>
        <w:pStyle w:val="PKTpunkt"/>
      </w:pPr>
      <w:r w:rsidRPr="00E81EF0">
        <w:t>2)</w:t>
      </w:r>
      <w:r w:rsidRPr="00E81EF0">
        <w:tab/>
        <w:t>starosta;</w:t>
      </w:r>
    </w:p>
    <w:p w14:paraId="0E8B7B74" w14:textId="77777777" w:rsidR="00213698" w:rsidRPr="00E81EF0" w:rsidRDefault="00213698" w:rsidP="00213698">
      <w:pPr>
        <w:pStyle w:val="PKTpunkt"/>
      </w:pPr>
      <w:r w:rsidRPr="00E81EF0">
        <w:t>3)</w:t>
      </w:r>
      <w:r w:rsidRPr="00E81EF0">
        <w:tab/>
        <w:t>wojewoda;</w:t>
      </w:r>
    </w:p>
    <w:p w14:paraId="180BD7A7" w14:textId="77777777" w:rsidR="00213698" w:rsidRPr="00E81EF0" w:rsidRDefault="00213698" w:rsidP="00213698">
      <w:pPr>
        <w:pStyle w:val="PKTpunkt"/>
      </w:pPr>
      <w:r w:rsidRPr="00E81EF0">
        <w:t>4)</w:t>
      </w:r>
      <w:r w:rsidRPr="00E81EF0">
        <w:tab/>
        <w:t>komendant powiatowy (miejski) Państwowej Straży Pożarnej;</w:t>
      </w:r>
    </w:p>
    <w:p w14:paraId="195CD239" w14:textId="77777777" w:rsidR="00213698" w:rsidRPr="00E81EF0" w:rsidRDefault="00213698" w:rsidP="00213698">
      <w:pPr>
        <w:pStyle w:val="PKTpunkt"/>
      </w:pPr>
      <w:r w:rsidRPr="00E81EF0">
        <w:t>5)</w:t>
      </w:r>
      <w:r w:rsidRPr="00E81EF0">
        <w:tab/>
        <w:t>komendant wojewódzki Państwowej Straży Pożarnej;</w:t>
      </w:r>
    </w:p>
    <w:p w14:paraId="18F9A329" w14:textId="77777777" w:rsidR="00213698" w:rsidRPr="00E81EF0" w:rsidRDefault="00213698" w:rsidP="00213698">
      <w:pPr>
        <w:pStyle w:val="PKTpunkt"/>
      </w:pPr>
      <w:r w:rsidRPr="00E81EF0">
        <w:t>6)</w:t>
      </w:r>
      <w:r w:rsidRPr="00E81EF0">
        <w:tab/>
        <w:t>Komendant Główny Państwowej Straży Pożarnej.</w:t>
      </w:r>
    </w:p>
    <w:p w14:paraId="3BF51630" w14:textId="77777777" w:rsidR="00213698" w:rsidRPr="00E81EF0" w:rsidRDefault="00213698" w:rsidP="00E81EF0">
      <w:pPr>
        <w:pStyle w:val="USTustnpkodeksu"/>
        <w:keepNext/>
      </w:pPr>
      <w:r w:rsidRPr="00E81EF0">
        <w:t>2. Obowiązek wprowadzenia do Centralnej Ewidencji Obiektów Zbiorowej Ochrony danych dotyczących:</w:t>
      </w:r>
    </w:p>
    <w:p w14:paraId="4461156A" w14:textId="77777777" w:rsidR="00213698" w:rsidRPr="00E81EF0" w:rsidRDefault="00213698" w:rsidP="00213698">
      <w:pPr>
        <w:pStyle w:val="PKTpunkt"/>
      </w:pPr>
      <w:r w:rsidRPr="00E81EF0">
        <w:t>1)</w:t>
      </w:r>
      <w:r w:rsidRPr="00E81EF0">
        <w:tab/>
        <w:t>istniejących lub planowanych budowli ochronnych – dotyczy organu, który uznał obiekt budowlany za budowlę ochronną;</w:t>
      </w:r>
    </w:p>
    <w:p w14:paraId="5B7F6583" w14:textId="77777777" w:rsidR="00213698" w:rsidRPr="00E81EF0" w:rsidRDefault="00213698" w:rsidP="00213698">
      <w:pPr>
        <w:pStyle w:val="PKTpunkt"/>
      </w:pPr>
      <w:r w:rsidRPr="00E81EF0">
        <w:t>2)</w:t>
      </w:r>
      <w:r w:rsidRPr="00E81EF0">
        <w:tab/>
        <w:t xml:space="preserve">planowanych miejsc organizacji miejsc doraźnego schronienia oraz obiektów budowlanych przydatnych do przystosowania na miejsca doraźnego schronienia – dotyczy organu, który zaplanował organizację takich miejsc </w:t>
      </w:r>
    </w:p>
    <w:p w14:paraId="416642E8" w14:textId="77777777" w:rsidR="00213698" w:rsidRPr="00E81EF0" w:rsidRDefault="00213698" w:rsidP="00213698">
      <w:pPr>
        <w:pStyle w:val="PKTpunkt"/>
      </w:pPr>
      <w:r w:rsidRPr="00E81EF0">
        <w:t>3)</w:t>
      </w:r>
      <w:r w:rsidRPr="00E81EF0">
        <w:tab/>
        <w:t xml:space="preserve">miejsc przyjęcia osób podlegających ewakuacji – dotyczy organu, który zaplanował organizację takich miejsc. </w:t>
      </w:r>
    </w:p>
    <w:p w14:paraId="0B21A2D7" w14:textId="571B5470" w:rsidR="00213698" w:rsidRPr="00E81EF0" w:rsidRDefault="00213698" w:rsidP="00213698">
      <w:pPr>
        <w:pStyle w:val="USTustnpkodeksu"/>
      </w:pPr>
      <w:r w:rsidRPr="00E81EF0">
        <w:t>3. Organy administracji architektoniczno</w:t>
      </w:r>
      <w:r w:rsidR="00FC511A">
        <w:t>-</w:t>
      </w:r>
      <w:r w:rsidRPr="00E81EF0">
        <w:t>budowlanej właściwe</w:t>
      </w:r>
      <w:r w:rsidR="00E81EF0" w:rsidRPr="00E81EF0">
        <w:t xml:space="preserve"> w</w:t>
      </w:r>
      <w:r w:rsidR="00E81EF0">
        <w:t> </w:t>
      </w:r>
      <w:r w:rsidRPr="00E81EF0">
        <w:t>sprawach wydawania pozwoleń na budowę oraz organy nadzoru budowlanego współpracują</w:t>
      </w:r>
      <w:r w:rsidR="00E81EF0" w:rsidRPr="00E81EF0">
        <w:t xml:space="preserve"> z</w:t>
      </w:r>
      <w:r w:rsidR="00E81EF0">
        <w:t> </w:t>
      </w:r>
      <w:r w:rsidRPr="00E81EF0">
        <w:t>Komendantem Głównym Państwowej Straży Pożarnej</w:t>
      </w:r>
      <w:r w:rsidR="00E81EF0" w:rsidRPr="00E81EF0">
        <w:t xml:space="preserve"> w</w:t>
      </w:r>
      <w:r w:rsidR="00E81EF0">
        <w:t> </w:t>
      </w:r>
      <w:r w:rsidRPr="00E81EF0">
        <w:t>sprawach prowadzenia</w:t>
      </w:r>
      <w:r w:rsidR="00E81EF0" w:rsidRPr="00E81EF0">
        <w:t xml:space="preserve"> i</w:t>
      </w:r>
      <w:r w:rsidR="00E81EF0">
        <w:t> </w:t>
      </w:r>
      <w:r w:rsidRPr="00E81EF0">
        <w:t>aktualizacji Centralnej Ewidencji Obiektów Zbiorowej Ochrony,</w:t>
      </w:r>
      <w:r w:rsidR="00E81EF0" w:rsidRPr="00E81EF0">
        <w:t xml:space="preserve"> w</w:t>
      </w:r>
      <w:r w:rsidR="00E81EF0">
        <w:t> </w:t>
      </w:r>
      <w:r w:rsidRPr="00E81EF0">
        <w:t>szczególności przez przekazywanie informacji</w:t>
      </w:r>
      <w:r w:rsidR="00E81EF0" w:rsidRPr="00E81EF0">
        <w:t xml:space="preserve"> o</w:t>
      </w:r>
      <w:r w:rsidR="00E81EF0">
        <w:t> </w:t>
      </w:r>
      <w:r w:rsidRPr="00E81EF0">
        <w:t>budynkach</w:t>
      </w:r>
      <w:r w:rsidR="00E81EF0" w:rsidRPr="00E81EF0">
        <w:t xml:space="preserve"> i</w:t>
      </w:r>
      <w:r w:rsidR="00E81EF0">
        <w:t> </w:t>
      </w:r>
      <w:r w:rsidRPr="00E81EF0">
        <w:t xml:space="preserve">innych budowlach. </w:t>
      </w:r>
    </w:p>
    <w:p w14:paraId="2470BC71" w14:textId="7CDC9BEF" w:rsidR="00213698" w:rsidRPr="00E81EF0" w:rsidRDefault="00213698" w:rsidP="00213698">
      <w:pPr>
        <w:pStyle w:val="USTustnpkodeksu"/>
      </w:pPr>
      <w:r w:rsidRPr="00E81EF0">
        <w:t>4. Centralna Ewidencja Obiektów Zbiorowej Ochrony uzyskuje nieodpłatnie dostęp do danych przestrzennych</w:t>
      </w:r>
      <w:r w:rsidR="00E81EF0" w:rsidRPr="00E81EF0">
        <w:t xml:space="preserve"> i</w:t>
      </w:r>
      <w:r w:rsidR="00E81EF0">
        <w:t> </w:t>
      </w:r>
      <w:r w:rsidRPr="00E81EF0">
        <w:t>związanych</w:t>
      </w:r>
      <w:r w:rsidR="00E81EF0" w:rsidRPr="00E81EF0">
        <w:t xml:space="preserve"> z</w:t>
      </w:r>
      <w:r w:rsidR="00E81EF0">
        <w:t> </w:t>
      </w:r>
      <w:r w:rsidRPr="00E81EF0">
        <w:t>nimi usług, udostępnianych za pośrednictwem systemu,</w:t>
      </w:r>
      <w:r w:rsidR="00E81EF0" w:rsidRPr="00E81EF0">
        <w:t xml:space="preserve"> o</w:t>
      </w:r>
      <w:r w:rsidR="00E81EF0">
        <w:t> </w:t>
      </w:r>
      <w:r w:rsidRPr="00E81EF0">
        <w:t>którym mowa</w:t>
      </w:r>
      <w:r w:rsidR="00E81EF0" w:rsidRPr="00E81EF0">
        <w:t xml:space="preserve"> w</w:t>
      </w:r>
      <w:r w:rsidR="00E81EF0">
        <w:t> art. </w:t>
      </w:r>
      <w:r w:rsidRPr="00E81EF0">
        <w:t>4</w:t>
      </w:r>
      <w:r w:rsidR="00E81EF0" w:rsidRPr="00E81EF0">
        <w:t>0</w:t>
      </w:r>
      <w:r w:rsidR="00E81EF0">
        <w:t xml:space="preserve"> ust. </w:t>
      </w:r>
      <w:r w:rsidRPr="00E81EF0">
        <w:t>3e ustawy</w:t>
      </w:r>
      <w:r w:rsidR="00E81EF0" w:rsidRPr="00E81EF0">
        <w:t xml:space="preserve"> z</w:t>
      </w:r>
      <w:r w:rsidR="00E81EF0">
        <w:t> </w:t>
      </w:r>
      <w:r w:rsidRPr="00E81EF0">
        <w:t>dnia 1</w:t>
      </w:r>
      <w:r w:rsidR="00E81EF0" w:rsidRPr="00E81EF0">
        <w:t>7</w:t>
      </w:r>
      <w:r w:rsidR="00E81EF0">
        <w:t> </w:t>
      </w:r>
      <w:r w:rsidRPr="00E81EF0">
        <w:t>maja 198</w:t>
      </w:r>
      <w:r w:rsidR="00E81EF0" w:rsidRPr="00E81EF0">
        <w:t>9</w:t>
      </w:r>
      <w:r w:rsidR="00E81EF0">
        <w:t> </w:t>
      </w:r>
      <w:r w:rsidRPr="00E81EF0">
        <w:t>r. – Prawo geodezyjne</w:t>
      </w:r>
      <w:r w:rsidR="00E81EF0" w:rsidRPr="00E81EF0">
        <w:t xml:space="preserve"> i</w:t>
      </w:r>
      <w:r w:rsidR="00E81EF0">
        <w:t> </w:t>
      </w:r>
      <w:r w:rsidRPr="00E81EF0">
        <w:t>kartograficzne (</w:t>
      </w:r>
      <w:r w:rsidR="00E81EF0">
        <w:t>Dz. U.</w:t>
      </w:r>
      <w:r w:rsidR="00E81EF0" w:rsidRPr="00E81EF0">
        <w:t xml:space="preserve"> z</w:t>
      </w:r>
      <w:r w:rsidR="00E81EF0">
        <w:t> </w:t>
      </w:r>
      <w:r w:rsidRPr="00E81EF0">
        <w:t>202</w:t>
      </w:r>
      <w:r w:rsidR="00E81EF0" w:rsidRPr="00E81EF0">
        <w:t>4</w:t>
      </w:r>
      <w:r w:rsidR="00E81EF0">
        <w:t> </w:t>
      </w:r>
      <w:r w:rsidRPr="00E81EF0">
        <w:t>r.</w:t>
      </w:r>
      <w:r w:rsidR="00E81EF0">
        <w:t xml:space="preserve"> poz. </w:t>
      </w:r>
      <w:r w:rsidR="006318B0" w:rsidRPr="00E81EF0">
        <w:t>1151</w:t>
      </w:r>
      <w:r w:rsidRPr="00E81EF0">
        <w:t>).</w:t>
      </w:r>
    </w:p>
    <w:p w14:paraId="13FA0695" w14:textId="2E90E590" w:rsidR="00213698" w:rsidRPr="00E81EF0" w:rsidRDefault="00213698" w:rsidP="00213698">
      <w:pPr>
        <w:pStyle w:val="ARTartustawynprozporzdzenia"/>
      </w:pPr>
      <w:r w:rsidRPr="00E81EF0">
        <w:rPr>
          <w:rStyle w:val="Ppogrubienie"/>
        </w:rPr>
        <w:lastRenderedPageBreak/>
        <w:t>Art. 1</w:t>
      </w:r>
      <w:r w:rsidR="006318B0" w:rsidRPr="00E81EF0">
        <w:rPr>
          <w:rStyle w:val="Ppogrubienie"/>
        </w:rPr>
        <w:t>10</w:t>
      </w:r>
      <w:r w:rsidRPr="00E81EF0">
        <w:rPr>
          <w:rStyle w:val="Ppogrubienie"/>
        </w:rPr>
        <w:t xml:space="preserve">. </w:t>
      </w:r>
      <w:r w:rsidRPr="00E81EF0">
        <w:t>1. Komendant Główny Państwowej Straży Pożarnej jest administratorem danych</w:t>
      </w:r>
      <w:r w:rsidRPr="00E81EF0">
        <w:rPr>
          <w:rStyle w:val="Ppogrubienie"/>
        </w:rPr>
        <w:t xml:space="preserve"> </w:t>
      </w:r>
      <w:r w:rsidRPr="00E81EF0">
        <w:t>przetwarzanych</w:t>
      </w:r>
      <w:r w:rsidR="00E81EF0" w:rsidRPr="00E81EF0">
        <w:t xml:space="preserve"> w</w:t>
      </w:r>
      <w:r w:rsidR="00E81EF0">
        <w:t> </w:t>
      </w:r>
      <w:bookmarkStart w:id="6" w:name="_Hlk175042858"/>
      <w:r w:rsidRPr="00E81EF0">
        <w:t>Centralnej Ewidencji Obiektów Zbiorowej Ochrony</w:t>
      </w:r>
      <w:bookmarkEnd w:id="6"/>
      <w:r w:rsidRPr="00E81EF0">
        <w:t>.</w:t>
      </w:r>
    </w:p>
    <w:p w14:paraId="79DB3933" w14:textId="1BED462C" w:rsidR="00213698" w:rsidRPr="00E81EF0" w:rsidRDefault="00213698" w:rsidP="00213698">
      <w:pPr>
        <w:pStyle w:val="USTustnpkodeksu"/>
      </w:pPr>
      <w:r w:rsidRPr="00E81EF0">
        <w:t>2. Komendant Główny Państwowej Straży Pożarnej jest administratorem danych osobowych przetwarzanych</w:t>
      </w:r>
      <w:r w:rsidR="00E81EF0" w:rsidRPr="00E81EF0">
        <w:t xml:space="preserve"> w</w:t>
      </w:r>
      <w:r w:rsidR="00E81EF0">
        <w:t> </w:t>
      </w:r>
      <w:r w:rsidRPr="00E81EF0">
        <w:t>Centralnej Ewidencji Obiektów Zbiorowej Ochrony.</w:t>
      </w:r>
    </w:p>
    <w:p w14:paraId="6A2E46C5" w14:textId="6C6BF95B" w:rsidR="00213698" w:rsidRPr="00E81EF0" w:rsidRDefault="00213698" w:rsidP="00213698">
      <w:pPr>
        <w:pStyle w:val="USTustnpkodeksu"/>
        <w:rPr>
          <w:rStyle w:val="Ppogrubienie"/>
        </w:rPr>
      </w:pPr>
      <w:r w:rsidRPr="00E81EF0">
        <w:t>3. Komendant Główny Państwowej Straży Pożarnej wykonuje obowiązki,</w:t>
      </w:r>
      <w:r w:rsidR="00E81EF0" w:rsidRPr="00E81EF0">
        <w:t xml:space="preserve"> o</w:t>
      </w:r>
      <w:r w:rsidR="00E81EF0">
        <w:t> </w:t>
      </w:r>
      <w:r w:rsidRPr="00E81EF0">
        <w:t>których mowa</w:t>
      </w:r>
      <w:r w:rsidR="00E81EF0" w:rsidRPr="00E81EF0">
        <w:t xml:space="preserve"> w</w:t>
      </w:r>
      <w:r w:rsidR="00E81EF0">
        <w:t> art. </w:t>
      </w:r>
      <w:r w:rsidRPr="00E81EF0">
        <w:t>1</w:t>
      </w:r>
      <w:r w:rsidR="00E81EF0" w:rsidRPr="00E81EF0">
        <w:t>5</w:t>
      </w:r>
      <w:r w:rsidR="00E81EF0">
        <w:t> </w:t>
      </w:r>
      <w:r w:rsidRPr="00E81EF0">
        <w:t>rozporządzenia Parlamentu Europejskiego</w:t>
      </w:r>
      <w:r w:rsidR="00E81EF0" w:rsidRPr="00E81EF0">
        <w:t xml:space="preserve"> i</w:t>
      </w:r>
      <w:r w:rsidR="00E81EF0">
        <w:t> </w:t>
      </w:r>
      <w:r w:rsidRPr="00E81EF0">
        <w:t>Rady (UE) 2016/67</w:t>
      </w:r>
      <w:r w:rsidR="00E81EF0" w:rsidRPr="00E81EF0">
        <w:t>9</w:t>
      </w:r>
      <w:r w:rsidR="00E81EF0">
        <w:t> </w:t>
      </w:r>
      <w:r w:rsidR="00E81EF0" w:rsidRPr="00E81EF0">
        <w:t>z</w:t>
      </w:r>
      <w:r w:rsidR="00E81EF0">
        <w:t> </w:t>
      </w:r>
      <w:r w:rsidRPr="00E81EF0">
        <w:t>dnia 2</w:t>
      </w:r>
      <w:r w:rsidR="00E81EF0" w:rsidRPr="00E81EF0">
        <w:t>7</w:t>
      </w:r>
      <w:r w:rsidR="00E81EF0">
        <w:t> </w:t>
      </w:r>
      <w:r w:rsidRPr="00E81EF0">
        <w:t>kwietnia 201</w:t>
      </w:r>
      <w:r w:rsidR="00E81EF0" w:rsidRPr="00E81EF0">
        <w:t>6</w:t>
      </w:r>
      <w:r w:rsidR="00E81EF0">
        <w:t> </w:t>
      </w:r>
      <w:r w:rsidRPr="00E81EF0">
        <w:t>r.</w:t>
      </w:r>
      <w:r w:rsidR="00E81EF0" w:rsidRPr="00E81EF0">
        <w:t xml:space="preserve"> w</w:t>
      </w:r>
      <w:r w:rsidR="00E81EF0">
        <w:t> </w:t>
      </w:r>
      <w:r w:rsidRPr="00E81EF0">
        <w:t>sprawie ochrony osób fizycznych</w:t>
      </w:r>
      <w:r w:rsidR="00E81EF0" w:rsidRPr="00E81EF0">
        <w:t xml:space="preserve"> w</w:t>
      </w:r>
      <w:r w:rsidR="00E81EF0">
        <w:t> </w:t>
      </w:r>
      <w:r w:rsidRPr="00E81EF0">
        <w:t>związku</w:t>
      </w:r>
      <w:r w:rsidR="00E81EF0" w:rsidRPr="00E81EF0">
        <w:t xml:space="preserve"> z</w:t>
      </w:r>
      <w:r w:rsidR="00E81EF0">
        <w:t> </w:t>
      </w:r>
      <w:r w:rsidRPr="00E81EF0">
        <w:t>przetwarzaniem danych osobowych</w:t>
      </w:r>
      <w:r w:rsidR="00E81EF0" w:rsidRPr="00E81EF0">
        <w:t xml:space="preserve"> i</w:t>
      </w:r>
      <w:r w:rsidR="00E81EF0">
        <w:t> </w:t>
      </w:r>
      <w:r w:rsidR="00E81EF0" w:rsidRPr="00E81EF0">
        <w:t>w</w:t>
      </w:r>
      <w:r w:rsidR="00E81EF0">
        <w:t> </w:t>
      </w:r>
      <w:r w:rsidRPr="00E81EF0">
        <w:t>sprawie swobodnego przepływu takich danych oraz uchylenia dyrektywy 95/46/WE (ogólne rozporządzenie</w:t>
      </w:r>
      <w:r w:rsidR="00E81EF0" w:rsidRPr="00E81EF0">
        <w:t xml:space="preserve"> o</w:t>
      </w:r>
      <w:r w:rsidR="00E81EF0">
        <w:t> </w:t>
      </w:r>
      <w:r w:rsidRPr="00E81EF0">
        <w:t>ochronie danych).</w:t>
      </w:r>
    </w:p>
    <w:p w14:paraId="0C5DED7A" w14:textId="37C2C2AA" w:rsidR="00213698" w:rsidRPr="00E81EF0" w:rsidRDefault="00213698" w:rsidP="00E81EF0">
      <w:pPr>
        <w:pStyle w:val="ARTartustawynprozporzdzenia"/>
        <w:keepNext/>
      </w:pPr>
      <w:r w:rsidRPr="00E81EF0">
        <w:rPr>
          <w:rStyle w:val="Ppogrubienie"/>
        </w:rPr>
        <w:t>Art. 1</w:t>
      </w:r>
      <w:r w:rsidR="006318B0" w:rsidRPr="00E81EF0">
        <w:rPr>
          <w:rStyle w:val="Ppogrubienie"/>
        </w:rPr>
        <w:t>11</w:t>
      </w:r>
      <w:r w:rsidRPr="00E81EF0">
        <w:rPr>
          <w:rStyle w:val="Ppogrubienie"/>
        </w:rPr>
        <w:t>.</w:t>
      </w:r>
      <w:r w:rsidRPr="00E81EF0">
        <w:t xml:space="preserve"> 1. Dane</w:t>
      </w:r>
      <w:r w:rsidR="00E81EF0" w:rsidRPr="00E81EF0">
        <w:t xml:space="preserve"> z</w:t>
      </w:r>
      <w:r w:rsidR="00E81EF0">
        <w:t> </w:t>
      </w:r>
      <w:r w:rsidRPr="00E81EF0">
        <w:t>Centralnej Ewidencji Obiektów Zbiorowej Ochrony Komendant Główny Państwowej Straży Pożarnej:</w:t>
      </w:r>
    </w:p>
    <w:p w14:paraId="0A6C291B" w14:textId="3195DAF4" w:rsidR="00213698" w:rsidRPr="00E81EF0" w:rsidRDefault="00213698" w:rsidP="00213698">
      <w:pPr>
        <w:pStyle w:val="PKTpunkt"/>
      </w:pPr>
      <w:r w:rsidRPr="00E81EF0">
        <w:t>1)</w:t>
      </w:r>
      <w:r w:rsidRPr="00E81EF0">
        <w:tab/>
        <w:t>udostępnia na wniosek innym organom ochrony ludności</w:t>
      </w:r>
      <w:r w:rsidR="00E81EF0" w:rsidRPr="00E81EF0">
        <w:t xml:space="preserve"> i</w:t>
      </w:r>
      <w:r w:rsidR="00E81EF0">
        <w:t> </w:t>
      </w:r>
      <w:r w:rsidRPr="00E81EF0">
        <w:t>obrony cywilnej</w:t>
      </w:r>
      <w:r w:rsidR="00E81EF0" w:rsidRPr="00E81EF0">
        <w:t xml:space="preserve"> i</w:t>
      </w:r>
      <w:r w:rsidR="00E81EF0">
        <w:t> </w:t>
      </w:r>
      <w:r w:rsidRPr="00E81EF0">
        <w:t>podmiotom ochrony ludności obrony cywilnej –</w:t>
      </w:r>
      <w:r w:rsidR="00E81EF0" w:rsidRPr="00E81EF0">
        <w:t xml:space="preserve"> w</w:t>
      </w:r>
      <w:r w:rsidR="00E81EF0">
        <w:t> </w:t>
      </w:r>
      <w:r w:rsidRPr="00E81EF0">
        <w:t>zakresie niezbędnym do realizacji zadań ochrony ludności</w:t>
      </w:r>
      <w:r w:rsidR="00E81EF0" w:rsidRPr="00E81EF0">
        <w:t xml:space="preserve"> i</w:t>
      </w:r>
      <w:r w:rsidR="00E81EF0">
        <w:t> </w:t>
      </w:r>
      <w:r w:rsidRPr="00E81EF0">
        <w:t>obrony cywilnej;</w:t>
      </w:r>
    </w:p>
    <w:p w14:paraId="7271A4BB" w14:textId="50855596" w:rsidR="00213698" w:rsidRPr="00E81EF0" w:rsidRDefault="00213698" w:rsidP="00213698">
      <w:pPr>
        <w:pStyle w:val="PKTpunkt"/>
      </w:pPr>
      <w:r w:rsidRPr="00E81EF0">
        <w:t>2)</w:t>
      </w:r>
      <w:r w:rsidRPr="00E81EF0">
        <w:tab/>
        <w:t>udostępnia na wniosek siłom zbrojnym Rzeczypospolitej Polskiej, siłom zbrojnym państw NATO oraz Policji –</w:t>
      </w:r>
      <w:r w:rsidR="00E81EF0" w:rsidRPr="00E81EF0">
        <w:t xml:space="preserve"> w</w:t>
      </w:r>
      <w:r w:rsidR="00E81EF0">
        <w:t> </w:t>
      </w:r>
      <w:r w:rsidRPr="00E81EF0">
        <w:t>zakresie niezbędnym do wykonywania zadań ustawowych lub sojuszniczych;</w:t>
      </w:r>
    </w:p>
    <w:p w14:paraId="0CC9956B" w14:textId="2232221A" w:rsidR="00213698" w:rsidRPr="00E81EF0" w:rsidRDefault="00213698" w:rsidP="00213698">
      <w:pPr>
        <w:pStyle w:val="PKTpunkt"/>
      </w:pPr>
      <w:r w:rsidRPr="00E81EF0">
        <w:t>3)</w:t>
      </w:r>
      <w:r w:rsidRPr="00E81EF0">
        <w:tab/>
        <w:t>może udostępnić podmiotom, organom, służbom, inspekcjom</w:t>
      </w:r>
      <w:r w:rsidR="00E81EF0" w:rsidRPr="00E81EF0">
        <w:t xml:space="preserve"> i</w:t>
      </w:r>
      <w:r w:rsidR="00E81EF0">
        <w:t> </w:t>
      </w:r>
      <w:r w:rsidRPr="00E81EF0">
        <w:t>strażom –</w:t>
      </w:r>
      <w:r w:rsidR="00E81EF0" w:rsidRPr="00E81EF0">
        <w:t xml:space="preserve"> w</w:t>
      </w:r>
      <w:r w:rsidR="00E81EF0">
        <w:t> </w:t>
      </w:r>
      <w:r w:rsidRPr="00E81EF0">
        <w:t>przypadku, gdy jest to uzasadnione potrzebą wykonania ich ustawowych zadań na rzecz ochrony ludności.</w:t>
      </w:r>
    </w:p>
    <w:p w14:paraId="2C75EA89" w14:textId="21B6B62F" w:rsidR="00213698" w:rsidRPr="00E81EF0" w:rsidRDefault="00213698" w:rsidP="00213698">
      <w:pPr>
        <w:pStyle w:val="USTustnpkodeksu"/>
      </w:pPr>
      <w:r w:rsidRPr="00E81EF0">
        <w:t>2. Dane zgromadzone</w:t>
      </w:r>
      <w:r w:rsidR="00E81EF0" w:rsidRPr="00E81EF0">
        <w:t xml:space="preserve"> w</w:t>
      </w:r>
      <w:r w:rsidR="00E81EF0">
        <w:t> </w:t>
      </w:r>
      <w:r w:rsidRPr="00E81EF0">
        <w:t>Centralnej Ewidencji Obiektów Zbiorowej Ochrony udostępnia się</w:t>
      </w:r>
      <w:r w:rsidR="00E81EF0" w:rsidRPr="00E81EF0">
        <w:t xml:space="preserve"> w</w:t>
      </w:r>
      <w:r w:rsidR="00E81EF0">
        <w:t> </w:t>
      </w:r>
      <w:r w:rsidRPr="00E81EF0">
        <w:t>postaci elektronicznej za pomocą środków komunikacji elektronicznej na zasadach określonych</w:t>
      </w:r>
      <w:r w:rsidR="00E81EF0" w:rsidRPr="00E81EF0">
        <w:t xml:space="preserve"> w</w:t>
      </w:r>
      <w:r w:rsidR="00E81EF0">
        <w:t> </w:t>
      </w:r>
      <w:r w:rsidRPr="00E81EF0">
        <w:t>ustawie</w:t>
      </w:r>
      <w:r w:rsidR="00E81EF0" w:rsidRPr="00E81EF0">
        <w:t xml:space="preserve"> z</w:t>
      </w:r>
      <w:r w:rsidR="00E81EF0">
        <w:t> </w:t>
      </w:r>
      <w:r w:rsidRPr="00E81EF0">
        <w:t>dnia 1</w:t>
      </w:r>
      <w:r w:rsidR="00E81EF0" w:rsidRPr="00E81EF0">
        <w:t>7</w:t>
      </w:r>
      <w:r w:rsidR="00E81EF0">
        <w:t> </w:t>
      </w:r>
      <w:r w:rsidRPr="00E81EF0">
        <w:t>lutego 200</w:t>
      </w:r>
      <w:r w:rsidR="00E81EF0" w:rsidRPr="00E81EF0">
        <w:t>5</w:t>
      </w:r>
      <w:r w:rsidR="00E81EF0">
        <w:t> </w:t>
      </w:r>
      <w:r w:rsidRPr="00E81EF0">
        <w:t>r.</w:t>
      </w:r>
      <w:r w:rsidR="00E81EF0" w:rsidRPr="00E81EF0">
        <w:t xml:space="preserve"> o</w:t>
      </w:r>
      <w:r w:rsidR="00E81EF0">
        <w:t> </w:t>
      </w:r>
      <w:r w:rsidRPr="00E81EF0">
        <w:t>informatyzacji działalności podmiotów realizujących zadania publiczne. Udostępnienie danych</w:t>
      </w:r>
      <w:r w:rsidR="00E81EF0" w:rsidRPr="00E81EF0">
        <w:t xml:space="preserve"> w</w:t>
      </w:r>
      <w:r w:rsidR="00E81EF0">
        <w:t> </w:t>
      </w:r>
      <w:r w:rsidRPr="00E81EF0">
        <w:t>innej postaci może nastąpić wyłącznie</w:t>
      </w:r>
      <w:r w:rsidR="00E81EF0" w:rsidRPr="00E81EF0">
        <w:t xml:space="preserve"> w</w:t>
      </w:r>
      <w:r w:rsidR="00E81EF0">
        <w:t> </w:t>
      </w:r>
      <w:r w:rsidRPr="00E81EF0">
        <w:t>przypadku, gdy nie będzie możliwe udostępnienie</w:t>
      </w:r>
      <w:r w:rsidR="00E81EF0" w:rsidRPr="00E81EF0">
        <w:t xml:space="preserve"> w</w:t>
      </w:r>
      <w:r w:rsidR="00E81EF0">
        <w:t> </w:t>
      </w:r>
      <w:r w:rsidRPr="00E81EF0">
        <w:t>postaci elektronicznej.</w:t>
      </w:r>
    </w:p>
    <w:p w14:paraId="42B35A3E" w14:textId="349B0449" w:rsidR="00213698" w:rsidRPr="00E81EF0" w:rsidRDefault="00213698" w:rsidP="00213698">
      <w:pPr>
        <w:pStyle w:val="USTustnpkodeksu"/>
      </w:pPr>
      <w:r w:rsidRPr="00E81EF0">
        <w:t>3. Odmowa udostępnienia następuje</w:t>
      </w:r>
      <w:r w:rsidR="00E81EF0" w:rsidRPr="00E81EF0">
        <w:t xml:space="preserve"> w</w:t>
      </w:r>
      <w:r w:rsidR="00E81EF0">
        <w:t> </w:t>
      </w:r>
      <w:r w:rsidRPr="00E81EF0">
        <w:t>formie postanowienia. Na postanowienie nie służy zażalenie.</w:t>
      </w:r>
    </w:p>
    <w:p w14:paraId="7599D982" w14:textId="6614ECA5" w:rsidR="00213698" w:rsidRPr="00E81EF0" w:rsidRDefault="00F67785" w:rsidP="00213698">
      <w:pPr>
        <w:pStyle w:val="USTustnpkodeksu"/>
      </w:pPr>
      <w:r w:rsidRPr="00E81EF0">
        <w:t>4</w:t>
      </w:r>
      <w:r w:rsidR="00213698" w:rsidRPr="00E81EF0">
        <w:t>. Udostępnienie</w:t>
      </w:r>
      <w:r w:rsidR="00E81EF0" w:rsidRPr="00E81EF0">
        <w:t xml:space="preserve"> i</w:t>
      </w:r>
      <w:r w:rsidR="00E81EF0">
        <w:t> </w:t>
      </w:r>
      <w:r w:rsidR="00213698" w:rsidRPr="00E81EF0">
        <w:t>przekazywanie danych następuje nieodpłatnie.</w:t>
      </w:r>
    </w:p>
    <w:p w14:paraId="2A3A3A07" w14:textId="2197FBA8" w:rsidR="00213698" w:rsidRPr="00E81EF0" w:rsidRDefault="00213698" w:rsidP="00E81EF0">
      <w:pPr>
        <w:pStyle w:val="ARTartustawynprozporzdzenia"/>
        <w:keepNext/>
      </w:pPr>
      <w:r w:rsidRPr="00E81EF0">
        <w:rPr>
          <w:rStyle w:val="Ppogrubienie"/>
        </w:rPr>
        <w:lastRenderedPageBreak/>
        <w:t>Art. 1</w:t>
      </w:r>
      <w:r w:rsidR="006318B0" w:rsidRPr="00E81EF0">
        <w:rPr>
          <w:rStyle w:val="Ppogrubienie"/>
        </w:rPr>
        <w:t>12</w:t>
      </w:r>
      <w:r w:rsidRPr="00E81EF0">
        <w:rPr>
          <w:rStyle w:val="Ppogrubienie"/>
        </w:rPr>
        <w:t>.</w:t>
      </w:r>
      <w:r w:rsidRPr="00E81EF0">
        <w:t> Komendant Główny Państwowej Straży Pożarnej planuje</w:t>
      </w:r>
      <w:r w:rsidR="00E81EF0" w:rsidRPr="00E81EF0">
        <w:t xml:space="preserve"> i</w:t>
      </w:r>
      <w:r w:rsidR="00E81EF0">
        <w:t> </w:t>
      </w:r>
      <w:r w:rsidRPr="00E81EF0">
        <w:t>realizuje rozbudowę oraz modyfikację Centralnej Ewidencji Obiektów Zbiorowej Ochrony oraz podejmuje działania mające na celu:</w:t>
      </w:r>
    </w:p>
    <w:p w14:paraId="16D0E44E" w14:textId="77777777" w:rsidR="00213698" w:rsidRPr="00E81EF0" w:rsidRDefault="00213698" w:rsidP="00213698">
      <w:pPr>
        <w:pStyle w:val="PKTpunkt"/>
      </w:pPr>
      <w:r w:rsidRPr="00E81EF0">
        <w:t>1)</w:t>
      </w:r>
      <w:r w:rsidRPr="00E81EF0">
        <w:tab/>
        <w:t>zapewnienie ochrony przed nieuprawnionym dostępem do Centralnej Ewidencji Obiektów Zbiorowej Ochrony;</w:t>
      </w:r>
    </w:p>
    <w:p w14:paraId="66D33BEE" w14:textId="06D21A88" w:rsidR="00213698" w:rsidRPr="00E81EF0" w:rsidRDefault="00213698" w:rsidP="00213698">
      <w:pPr>
        <w:pStyle w:val="PKTpunkt"/>
      </w:pPr>
      <w:r w:rsidRPr="00E81EF0">
        <w:t>2)</w:t>
      </w:r>
      <w:r w:rsidRPr="00E81EF0">
        <w:tab/>
        <w:t>zapewnienie integralności danych</w:t>
      </w:r>
      <w:r w:rsidR="00E81EF0" w:rsidRPr="00E81EF0">
        <w:t xml:space="preserve"> w</w:t>
      </w:r>
      <w:r w:rsidR="00E81EF0">
        <w:t> </w:t>
      </w:r>
      <w:r w:rsidRPr="00E81EF0">
        <w:t>Centralnej Ewidencji Obiektów Zbiorowej Ochrony;</w:t>
      </w:r>
    </w:p>
    <w:p w14:paraId="50AF111F" w14:textId="24A9DA64" w:rsidR="00213698" w:rsidRPr="00E81EF0" w:rsidRDefault="00213698" w:rsidP="00213698">
      <w:pPr>
        <w:pStyle w:val="PKTpunkt"/>
      </w:pPr>
      <w:r w:rsidRPr="00E81EF0">
        <w:t>3)</w:t>
      </w:r>
      <w:r w:rsidRPr="00E81EF0">
        <w:tab/>
        <w:t>zapewnienie dostępności do Centralnej Ewidencji Obiektów Zbiorowej Ochrony dla podmiotów przetwarzających dane</w:t>
      </w:r>
      <w:r w:rsidR="00E81EF0" w:rsidRPr="00E81EF0">
        <w:t xml:space="preserve"> w</w:t>
      </w:r>
      <w:r w:rsidR="00E81EF0">
        <w:t> </w:t>
      </w:r>
      <w:r w:rsidRPr="00E81EF0">
        <w:t>tej ewidencji;</w:t>
      </w:r>
    </w:p>
    <w:p w14:paraId="6730AF2C" w14:textId="77777777" w:rsidR="00213698" w:rsidRPr="00E81EF0" w:rsidRDefault="00213698" w:rsidP="00213698">
      <w:pPr>
        <w:pStyle w:val="PKTpunkt"/>
      </w:pPr>
      <w:r w:rsidRPr="00E81EF0">
        <w:t>4)</w:t>
      </w:r>
      <w:r w:rsidRPr="00E81EF0">
        <w:tab/>
        <w:t>przeciwdziałanie uszkodzeniom Centralnej Ewidencji Obiektów Zbiorowej Ochrony;</w:t>
      </w:r>
    </w:p>
    <w:p w14:paraId="51BD0DD0" w14:textId="64B2B3BA" w:rsidR="00213698" w:rsidRPr="00E81EF0" w:rsidRDefault="00213698" w:rsidP="00213698">
      <w:pPr>
        <w:pStyle w:val="PKTpunkt"/>
      </w:pPr>
      <w:r w:rsidRPr="00E81EF0">
        <w:t>5)</w:t>
      </w:r>
      <w:r w:rsidRPr="00E81EF0">
        <w:tab/>
        <w:t>określenie zasad bezpieczeństwa przetwarzanych danych,</w:t>
      </w:r>
      <w:r w:rsidR="00E81EF0" w:rsidRPr="00E81EF0">
        <w:t xml:space="preserve"> w</w:t>
      </w:r>
      <w:r w:rsidR="00E81EF0">
        <w:t> </w:t>
      </w:r>
      <w:r w:rsidRPr="00E81EF0">
        <w:t>tym danych osobowych;</w:t>
      </w:r>
    </w:p>
    <w:p w14:paraId="5CC7D4CE" w14:textId="77777777" w:rsidR="00213698" w:rsidRPr="00E81EF0" w:rsidRDefault="00213698" w:rsidP="00213698">
      <w:pPr>
        <w:pStyle w:val="PKTpunkt"/>
      </w:pPr>
      <w:r w:rsidRPr="00E81EF0">
        <w:t>6)</w:t>
      </w:r>
      <w:r w:rsidRPr="00E81EF0">
        <w:tab/>
        <w:t>określenie zasad zgłaszania naruszenia ochrony danych osobowych;</w:t>
      </w:r>
    </w:p>
    <w:p w14:paraId="793BC06B" w14:textId="42A0D82F" w:rsidR="00213698" w:rsidRPr="00E81EF0" w:rsidRDefault="00213698" w:rsidP="00213698">
      <w:pPr>
        <w:pStyle w:val="PKTpunkt"/>
      </w:pPr>
      <w:r w:rsidRPr="00E81EF0">
        <w:t>7)</w:t>
      </w:r>
      <w:r w:rsidRPr="00E81EF0">
        <w:tab/>
        <w:t>zapewnienie rozliczalności działań dokonywanych na danych,</w:t>
      </w:r>
      <w:r w:rsidR="00E81EF0" w:rsidRPr="00E81EF0">
        <w:t xml:space="preserve"> w</w:t>
      </w:r>
      <w:r w:rsidR="00E81EF0">
        <w:t> </w:t>
      </w:r>
      <w:r w:rsidRPr="00E81EF0">
        <w:t>tym danych osobowych, przetwarzanych</w:t>
      </w:r>
      <w:r w:rsidR="00E81EF0" w:rsidRPr="00E81EF0">
        <w:t xml:space="preserve"> w</w:t>
      </w:r>
      <w:r w:rsidR="00E81EF0">
        <w:t> </w:t>
      </w:r>
      <w:r w:rsidRPr="00E81EF0">
        <w:t>Centralnej Ewidencji Obiektów Zbiorowej Ochrony;</w:t>
      </w:r>
    </w:p>
    <w:p w14:paraId="0451C40F" w14:textId="64DEA6D6" w:rsidR="00213698" w:rsidRPr="00E81EF0" w:rsidRDefault="00213698" w:rsidP="00213698">
      <w:pPr>
        <w:pStyle w:val="PKTpunkt"/>
      </w:pPr>
      <w:r w:rsidRPr="00E81EF0">
        <w:t>8)</w:t>
      </w:r>
      <w:r w:rsidRPr="00E81EF0">
        <w:tab/>
        <w:t>zapewnienie poprawności danych,</w:t>
      </w:r>
      <w:r w:rsidR="00E81EF0" w:rsidRPr="00E81EF0">
        <w:t xml:space="preserve"> w</w:t>
      </w:r>
      <w:r w:rsidR="00E81EF0">
        <w:t> </w:t>
      </w:r>
      <w:r w:rsidRPr="00E81EF0">
        <w:t>tym danych osobowych, przetwarzanych</w:t>
      </w:r>
      <w:r w:rsidR="00E81EF0" w:rsidRPr="00E81EF0">
        <w:t xml:space="preserve"> w</w:t>
      </w:r>
      <w:r w:rsidR="00E81EF0">
        <w:t> </w:t>
      </w:r>
      <w:r w:rsidRPr="00E81EF0">
        <w:t>Centralnej Ewidencji Obiektów Zbiorowej Ochrony;</w:t>
      </w:r>
    </w:p>
    <w:p w14:paraId="4FDB183D" w14:textId="77777777" w:rsidR="00213698" w:rsidRPr="00E81EF0" w:rsidRDefault="00213698" w:rsidP="00213698">
      <w:pPr>
        <w:pStyle w:val="PKTpunkt"/>
      </w:pPr>
      <w:r w:rsidRPr="00E81EF0">
        <w:t>9)</w:t>
      </w:r>
      <w:r w:rsidRPr="00E81EF0">
        <w:tab/>
        <w:t>wykonywanie kopii bezpieczeństwa.</w:t>
      </w:r>
    </w:p>
    <w:p w14:paraId="233DBD1F" w14:textId="4637D543" w:rsidR="00213698" w:rsidRPr="00E81EF0" w:rsidRDefault="00213698" w:rsidP="00213698">
      <w:pPr>
        <w:pStyle w:val="ARTartustawynprozporzdzenia"/>
      </w:pPr>
      <w:r w:rsidRPr="00E81EF0">
        <w:rPr>
          <w:rStyle w:val="Ppogrubienie"/>
        </w:rPr>
        <w:t>Art. 1</w:t>
      </w:r>
      <w:r w:rsidR="006318B0" w:rsidRPr="00E81EF0">
        <w:rPr>
          <w:rStyle w:val="Ppogrubienie"/>
        </w:rPr>
        <w:t>13</w:t>
      </w:r>
      <w:r w:rsidRPr="00E81EF0">
        <w:rPr>
          <w:rStyle w:val="Ppogrubienie"/>
        </w:rPr>
        <w:t>.</w:t>
      </w:r>
      <w:r w:rsidRPr="00E81EF0">
        <w:t> Dane zawarte</w:t>
      </w:r>
      <w:r w:rsidR="00E81EF0" w:rsidRPr="00E81EF0">
        <w:t xml:space="preserve"> w</w:t>
      </w:r>
      <w:r w:rsidR="00E81EF0">
        <w:t> </w:t>
      </w:r>
      <w:r w:rsidRPr="00E81EF0">
        <w:t>Centralnej Ewidencji Obiektów Zbiorowej Ochrony nie stanowią informacji publicznej</w:t>
      </w:r>
      <w:r w:rsidR="00E81EF0" w:rsidRPr="00E81EF0">
        <w:t xml:space="preserve"> w</w:t>
      </w:r>
      <w:r w:rsidR="00E81EF0">
        <w:t> </w:t>
      </w:r>
      <w:r w:rsidRPr="00E81EF0">
        <w:t>rozumieniu ustawy</w:t>
      </w:r>
      <w:r w:rsidR="00E81EF0" w:rsidRPr="00E81EF0">
        <w:t xml:space="preserve"> z</w:t>
      </w:r>
      <w:r w:rsidR="00E81EF0">
        <w:t> </w:t>
      </w:r>
      <w:r w:rsidRPr="00E81EF0">
        <w:t xml:space="preserve">dnia </w:t>
      </w:r>
      <w:r w:rsidR="00E81EF0" w:rsidRPr="00E81EF0">
        <w:t>6</w:t>
      </w:r>
      <w:r w:rsidR="00E81EF0">
        <w:t> </w:t>
      </w:r>
      <w:r w:rsidRPr="00E81EF0">
        <w:t>września 200</w:t>
      </w:r>
      <w:r w:rsidR="00E81EF0" w:rsidRPr="00E81EF0">
        <w:t>1</w:t>
      </w:r>
      <w:r w:rsidR="00E81EF0">
        <w:t> </w:t>
      </w:r>
      <w:r w:rsidRPr="00E81EF0">
        <w:t>r.</w:t>
      </w:r>
      <w:r w:rsidR="00E81EF0" w:rsidRPr="00E81EF0">
        <w:t xml:space="preserve"> o</w:t>
      </w:r>
      <w:r w:rsidR="00E81EF0">
        <w:t> </w:t>
      </w:r>
      <w:r w:rsidRPr="00E81EF0">
        <w:t>dostępie do informacji publicznej.</w:t>
      </w:r>
    </w:p>
    <w:p w14:paraId="7B7AFF2D" w14:textId="40A2911D" w:rsidR="00FA68DC" w:rsidRPr="00E81EF0" w:rsidRDefault="00FA68DC" w:rsidP="00FA68DC">
      <w:pPr>
        <w:pStyle w:val="ARTartustawynprozporzdzenia"/>
      </w:pPr>
      <w:r w:rsidRPr="00E81EF0">
        <w:rPr>
          <w:rStyle w:val="Ppogrubienie"/>
        </w:rPr>
        <w:t>Art. 1</w:t>
      </w:r>
      <w:r w:rsidR="00285DF1" w:rsidRPr="00E81EF0">
        <w:rPr>
          <w:rStyle w:val="Ppogrubienie"/>
        </w:rPr>
        <w:t>1</w:t>
      </w:r>
      <w:r w:rsidR="006318B0" w:rsidRPr="00E81EF0">
        <w:rPr>
          <w:rStyle w:val="Ppogrubienie"/>
        </w:rPr>
        <w:t>4</w:t>
      </w:r>
      <w:r w:rsidRPr="00E81EF0">
        <w:rPr>
          <w:rStyle w:val="Ppogrubienie"/>
        </w:rPr>
        <w:t>.</w:t>
      </w:r>
      <w:r w:rsidRPr="00E81EF0">
        <w:t> 1.</w:t>
      </w:r>
      <w:r w:rsidR="00E81EF0" w:rsidRPr="00E81EF0">
        <w:t xml:space="preserve"> W</w:t>
      </w:r>
      <w:r w:rsidR="00E81EF0">
        <w:t> </w:t>
      </w:r>
      <w:r w:rsidRPr="00E81EF0">
        <w:t>celu przygotowania do realizacji zadań ochrony ludności</w:t>
      </w:r>
      <w:r w:rsidR="00E81EF0" w:rsidRPr="00E81EF0">
        <w:t xml:space="preserve"> i</w:t>
      </w:r>
      <w:r w:rsidR="00E81EF0">
        <w:t> </w:t>
      </w:r>
      <w:r w:rsidRPr="00E81EF0">
        <w:t>obrony cywilnej, minister właściwy do spraw wewnętrznych podaje do publicznej wiadomości ogólne informacje</w:t>
      </w:r>
      <w:r w:rsidR="00E81EF0" w:rsidRPr="00E81EF0">
        <w:t xml:space="preserve"> o</w:t>
      </w:r>
      <w:r w:rsidR="00E81EF0">
        <w:t> </w:t>
      </w:r>
      <w:r w:rsidRPr="00E81EF0">
        <w:t>obiektach zbiorowej ochrony</w:t>
      </w:r>
      <w:r w:rsidR="00E81EF0" w:rsidRPr="00E81EF0">
        <w:t xml:space="preserve"> w</w:t>
      </w:r>
      <w:r w:rsidR="00E81EF0">
        <w:t> </w:t>
      </w:r>
      <w:r w:rsidRPr="00E81EF0">
        <w:t>poszczególnych województwach</w:t>
      </w:r>
      <w:r w:rsidR="00E81EF0" w:rsidRPr="00E81EF0">
        <w:t xml:space="preserve"> i</w:t>
      </w:r>
      <w:r w:rsidR="00E81EF0">
        <w:t> </w:t>
      </w:r>
      <w:r w:rsidRPr="00E81EF0">
        <w:t>powiatach,</w:t>
      </w:r>
      <w:r w:rsidR="00E81EF0" w:rsidRPr="00E81EF0">
        <w:t xml:space="preserve"> w</w:t>
      </w:r>
      <w:r w:rsidR="00E81EF0">
        <w:t> </w:t>
      </w:r>
      <w:r w:rsidRPr="00E81EF0">
        <w:t>tym procentowe zestawienie miejsc</w:t>
      </w:r>
      <w:r w:rsidR="00E81EF0" w:rsidRPr="00E81EF0">
        <w:t xml:space="preserve"> w</w:t>
      </w:r>
      <w:r w:rsidR="00E81EF0">
        <w:t> </w:t>
      </w:r>
      <w:r w:rsidRPr="00E81EF0">
        <w:t>obiektach zbiorowej ochrony</w:t>
      </w:r>
      <w:r w:rsidR="00E81EF0" w:rsidRPr="00E81EF0">
        <w:t xml:space="preserve"> w</w:t>
      </w:r>
      <w:r w:rsidR="00E81EF0">
        <w:t> </w:t>
      </w:r>
      <w:r w:rsidRPr="00E81EF0">
        <w:t>stosunku do liczby mieszkańców.</w:t>
      </w:r>
    </w:p>
    <w:p w14:paraId="389C48D3" w14:textId="38017C2E" w:rsidR="00FA68DC" w:rsidRPr="00E81EF0" w:rsidRDefault="00FA68DC" w:rsidP="00FA68DC">
      <w:pPr>
        <w:pStyle w:val="USTustnpkodeksu"/>
      </w:pPr>
      <w:r w:rsidRPr="00E81EF0">
        <w:t>2. Organy ochrony ludności,</w:t>
      </w:r>
      <w:r w:rsidR="00E81EF0" w:rsidRPr="00E81EF0">
        <w:t xml:space="preserve"> w</w:t>
      </w:r>
      <w:r w:rsidR="00E81EF0">
        <w:t> </w:t>
      </w:r>
      <w:r w:rsidRPr="00E81EF0">
        <w:t>porozumieniu</w:t>
      </w:r>
      <w:r w:rsidR="00E81EF0" w:rsidRPr="00E81EF0">
        <w:t xml:space="preserve"> z</w:t>
      </w:r>
      <w:r w:rsidR="00E81EF0">
        <w:t> </w:t>
      </w:r>
      <w:r w:rsidRPr="00E81EF0">
        <w:t>właściwymi podmiotami ochrony ludności, zapewniają poinformowanie ludności</w:t>
      </w:r>
      <w:r w:rsidR="00E81EF0" w:rsidRPr="00E81EF0">
        <w:t xml:space="preserve"> o</w:t>
      </w:r>
      <w:r w:rsidR="00E81EF0">
        <w:t> </w:t>
      </w:r>
      <w:r w:rsidRPr="00E81EF0">
        <w:t>umiejscowieniu obiektów zbiorowej ochrony oraz</w:t>
      </w:r>
      <w:r w:rsidR="003932C4" w:rsidRPr="00E81EF0">
        <w:t>,</w:t>
      </w:r>
      <w:r w:rsidR="00E81EF0" w:rsidRPr="00E81EF0">
        <w:t xml:space="preserve"> w</w:t>
      </w:r>
      <w:r w:rsidR="00E81EF0">
        <w:t> </w:t>
      </w:r>
      <w:r w:rsidRPr="00E81EF0">
        <w:t>razie potrzeby</w:t>
      </w:r>
      <w:r w:rsidR="003932C4" w:rsidRPr="00E81EF0">
        <w:t>,</w:t>
      </w:r>
      <w:r w:rsidR="00E81EF0" w:rsidRPr="00E81EF0">
        <w:t xml:space="preserve"> o</w:t>
      </w:r>
      <w:r w:rsidR="00E81EF0">
        <w:t> </w:t>
      </w:r>
      <w:r w:rsidRPr="00E81EF0">
        <w:t>sposobie dotarcia do nich</w:t>
      </w:r>
      <w:r w:rsidR="00E81EF0" w:rsidRPr="00E81EF0">
        <w:t xml:space="preserve"> i</w:t>
      </w:r>
      <w:r w:rsidR="00E81EF0">
        <w:t> </w:t>
      </w:r>
      <w:r w:rsidRPr="00E81EF0">
        <w:t>korzystania</w:t>
      </w:r>
      <w:r w:rsidR="00E81EF0" w:rsidRPr="00E81EF0">
        <w:t xml:space="preserve"> z</w:t>
      </w:r>
      <w:r w:rsidR="00E81EF0">
        <w:t> </w:t>
      </w:r>
      <w:r w:rsidRPr="00E81EF0">
        <w:t>nich,</w:t>
      </w:r>
      <w:r w:rsidR="00E81EF0" w:rsidRPr="00E81EF0">
        <w:t xml:space="preserve"> z</w:t>
      </w:r>
      <w:r w:rsidR="00E81EF0">
        <w:t> </w:t>
      </w:r>
      <w:r w:rsidRPr="00E81EF0">
        <w:t>uwzględnieniem informacji</w:t>
      </w:r>
      <w:r w:rsidR="00E81EF0" w:rsidRPr="00E81EF0">
        <w:t xml:space="preserve"> o</w:t>
      </w:r>
      <w:r w:rsidR="00E81EF0">
        <w:t> </w:t>
      </w:r>
      <w:r w:rsidRPr="00E81EF0">
        <w:t>ograniczeniach dostępu dla osób</w:t>
      </w:r>
      <w:r w:rsidR="00E81EF0" w:rsidRPr="00E81EF0">
        <w:t xml:space="preserve"> z</w:t>
      </w:r>
      <w:r w:rsidR="00E81EF0">
        <w:t> </w:t>
      </w:r>
      <w:r w:rsidRPr="00E81EF0">
        <w:t>niepełnosprawnościami. Realizację obowiązku,</w:t>
      </w:r>
      <w:r w:rsidR="00E81EF0" w:rsidRPr="00E81EF0">
        <w:t xml:space="preserve"> o</w:t>
      </w:r>
      <w:r w:rsidR="00E81EF0">
        <w:t> </w:t>
      </w:r>
      <w:r w:rsidRPr="00E81EF0">
        <w:t>którym mowa</w:t>
      </w:r>
      <w:r w:rsidR="00E81EF0" w:rsidRPr="00E81EF0">
        <w:t xml:space="preserve"> w</w:t>
      </w:r>
      <w:r w:rsidR="00E81EF0">
        <w:t> </w:t>
      </w:r>
      <w:r w:rsidRPr="00E81EF0">
        <w:t>zdaniu pierwszym, przez wójtów (burmistrzów, prezydentów miast)</w:t>
      </w:r>
      <w:r w:rsidR="00E81EF0" w:rsidRPr="00E81EF0">
        <w:t xml:space="preserve"> i</w:t>
      </w:r>
      <w:r w:rsidR="00E81EF0">
        <w:t> </w:t>
      </w:r>
      <w:r w:rsidRPr="00E81EF0">
        <w:t>starostów koordynuje wojewoda.</w:t>
      </w:r>
    </w:p>
    <w:p w14:paraId="5EA29AA5" w14:textId="069D2BA8" w:rsidR="00FA68DC" w:rsidRPr="00E81EF0" w:rsidRDefault="00FA68DC" w:rsidP="00FA68DC">
      <w:pPr>
        <w:pStyle w:val="USTustnpkodeksu"/>
      </w:pPr>
      <w:r w:rsidRPr="00E81EF0">
        <w:t>3. Obowiązek wskazany</w:t>
      </w:r>
      <w:r w:rsidR="00E81EF0" w:rsidRPr="00E81EF0">
        <w:t xml:space="preserve"> w</w:t>
      </w:r>
      <w:r w:rsidR="00E81EF0">
        <w:t> ust. </w:t>
      </w:r>
      <w:r w:rsidR="00E81EF0" w:rsidRPr="00E81EF0">
        <w:t>2</w:t>
      </w:r>
      <w:r w:rsidR="00E81EF0">
        <w:t> </w:t>
      </w:r>
      <w:r w:rsidRPr="00E81EF0">
        <w:t>można realizować</w:t>
      </w:r>
      <w:r w:rsidR="00E81EF0" w:rsidRPr="00E81EF0">
        <w:t xml:space="preserve"> w</w:t>
      </w:r>
      <w:r w:rsidR="00E81EF0">
        <w:t> </w:t>
      </w:r>
      <w:r w:rsidRPr="00E81EF0">
        <w:t>szczególności przez ogłoszenia za pośrednictwem systemu ostrzegania</w:t>
      </w:r>
      <w:r w:rsidR="00E81EF0" w:rsidRPr="00E81EF0">
        <w:t xml:space="preserve"> i</w:t>
      </w:r>
      <w:r w:rsidR="00E81EF0">
        <w:t> </w:t>
      </w:r>
      <w:r w:rsidRPr="00E81EF0">
        <w:t>alarmowania, umieszczenie informacji,</w:t>
      </w:r>
      <w:r w:rsidR="00E81EF0" w:rsidRPr="00E81EF0">
        <w:t xml:space="preserve"> w</w:t>
      </w:r>
      <w:r w:rsidR="00E81EF0">
        <w:t> </w:t>
      </w:r>
      <w:r w:rsidRPr="00E81EF0">
        <w:t>tym map,</w:t>
      </w:r>
      <w:r w:rsidR="00E81EF0" w:rsidRPr="00E81EF0">
        <w:t xml:space="preserve"> </w:t>
      </w:r>
      <w:r w:rsidR="00E81EF0" w:rsidRPr="00E81EF0">
        <w:lastRenderedPageBreak/>
        <w:t>z</w:t>
      </w:r>
      <w:r w:rsidR="00E81EF0">
        <w:t> </w:t>
      </w:r>
      <w:r w:rsidRPr="00E81EF0">
        <w:t>lokalizacją</w:t>
      </w:r>
      <w:r w:rsidR="00E81EF0" w:rsidRPr="00E81EF0">
        <w:t xml:space="preserve"> i</w:t>
      </w:r>
      <w:r w:rsidR="00E81EF0">
        <w:t> </w:t>
      </w:r>
      <w:r w:rsidRPr="00E81EF0">
        <w:t>kierunkiem przemieszczenia się do obiektu zbiorowej ochrony lub za pomocą narzędzi teleinformatycznych,</w:t>
      </w:r>
      <w:r w:rsidR="00E81EF0" w:rsidRPr="00E81EF0">
        <w:t xml:space="preserve"> w</w:t>
      </w:r>
      <w:r w:rsidR="00E81EF0">
        <w:t> </w:t>
      </w:r>
      <w:r w:rsidRPr="00E81EF0">
        <w:t>tym aplikacji na urządzenia mobilne.</w:t>
      </w:r>
    </w:p>
    <w:p w14:paraId="5F13133E" w14:textId="3252B6DE" w:rsidR="00FA68DC" w:rsidRPr="00E81EF0" w:rsidRDefault="00FA68DC" w:rsidP="00E81EF0">
      <w:pPr>
        <w:pStyle w:val="ARTartustawynprozporzdzenia"/>
        <w:keepNext/>
      </w:pPr>
      <w:r w:rsidRPr="00E81EF0">
        <w:rPr>
          <w:rStyle w:val="Ppogrubienie"/>
        </w:rPr>
        <w:t>Art.</w:t>
      </w:r>
      <w:r w:rsidR="00E81EF0" w:rsidRPr="00E81EF0">
        <w:rPr>
          <w:rStyle w:val="Ppogrubienie"/>
        </w:rPr>
        <w:t> </w:t>
      </w:r>
      <w:r w:rsidR="006318B0" w:rsidRPr="00E81EF0">
        <w:rPr>
          <w:rStyle w:val="Ppogrubienie"/>
        </w:rPr>
        <w:t>115</w:t>
      </w:r>
      <w:r w:rsidR="004261EA" w:rsidRPr="00E81EF0">
        <w:rPr>
          <w:rStyle w:val="Ppogrubienie"/>
        </w:rPr>
        <w:t>.</w:t>
      </w:r>
      <w:r w:rsidR="0015432F">
        <w:rPr>
          <w:rStyle w:val="Ppogrubienie"/>
        </w:rPr>
        <w:t xml:space="preserve"> </w:t>
      </w:r>
      <w:r w:rsidRPr="00E81EF0">
        <w:t>1. Minister właściwy do spraw wewnętrznych</w:t>
      </w:r>
      <w:r w:rsidR="00E81EF0" w:rsidRPr="00E81EF0">
        <w:t xml:space="preserve"> w</w:t>
      </w:r>
      <w:r w:rsidR="00E81EF0">
        <w:t> </w:t>
      </w:r>
      <w:r w:rsidRPr="00E81EF0">
        <w:t>porozumieniu</w:t>
      </w:r>
      <w:r w:rsidR="00E81EF0" w:rsidRPr="00E81EF0">
        <w:t xml:space="preserve"> z</w:t>
      </w:r>
      <w:r w:rsidR="00E81EF0">
        <w:t> </w:t>
      </w:r>
      <w:r w:rsidRPr="00E81EF0">
        <w:t>ministrem właściwym do spraw budownictwa, planowania</w:t>
      </w:r>
      <w:r w:rsidR="00E81EF0" w:rsidRPr="00E81EF0">
        <w:t xml:space="preserve"> i</w:t>
      </w:r>
      <w:r w:rsidR="00E81EF0">
        <w:t> </w:t>
      </w:r>
      <w:r w:rsidRPr="00E81EF0">
        <w:t>zagospodarowania przestrzennego oraz mieszkalnictwa</w:t>
      </w:r>
      <w:r w:rsidR="00E81EF0" w:rsidRPr="00E81EF0">
        <w:t xml:space="preserve"> i</w:t>
      </w:r>
      <w:r w:rsidR="00E81EF0">
        <w:t> </w:t>
      </w:r>
      <w:r w:rsidRPr="00E81EF0">
        <w:t>ministrem właściwym do spraw transportu, określi</w:t>
      </w:r>
      <w:r w:rsidR="00E81EF0" w:rsidRPr="00E81EF0">
        <w:t xml:space="preserve"> w</w:t>
      </w:r>
      <w:r w:rsidR="00E81EF0">
        <w:t> </w:t>
      </w:r>
      <w:r w:rsidRPr="00E81EF0">
        <w:t>drodze rozporządzenia:</w:t>
      </w:r>
    </w:p>
    <w:p w14:paraId="79D622D0" w14:textId="2990D4BB" w:rsidR="00FA68DC" w:rsidRPr="00E81EF0" w:rsidRDefault="00FA68DC" w:rsidP="00FA68DC">
      <w:pPr>
        <w:pStyle w:val="PKTpunkt"/>
      </w:pPr>
      <w:r w:rsidRPr="00E81EF0">
        <w:t>1)</w:t>
      </w:r>
      <w:r w:rsidRPr="00E81EF0">
        <w:tab/>
        <w:t>warunki techniczne oraz warunki techniczne użytkowania</w:t>
      </w:r>
      <w:r w:rsidR="00E81EF0" w:rsidRPr="00E81EF0">
        <w:t xml:space="preserve"> i</w:t>
      </w:r>
      <w:r w:rsidR="00E81EF0">
        <w:t> </w:t>
      </w:r>
      <w:r w:rsidR="00285DF1" w:rsidRPr="00E81EF0">
        <w:t xml:space="preserve">warunki techniczne </w:t>
      </w:r>
      <w:r w:rsidRPr="00E81EF0">
        <w:t>usytuowania budowli ochronnych;</w:t>
      </w:r>
    </w:p>
    <w:p w14:paraId="270277FB" w14:textId="77777777" w:rsidR="00FA68DC" w:rsidRPr="00E81EF0" w:rsidRDefault="00FA68DC" w:rsidP="00FA68DC">
      <w:pPr>
        <w:pStyle w:val="PKTpunkt"/>
      </w:pPr>
      <w:r w:rsidRPr="00E81EF0">
        <w:t>2)</w:t>
      </w:r>
      <w:r w:rsidRPr="00E81EF0">
        <w:tab/>
        <w:t>szczegółowy sposób przygotowania obiektu zbiorowej ochrony do użycia;</w:t>
      </w:r>
    </w:p>
    <w:p w14:paraId="24C199BF" w14:textId="46C4447D" w:rsidR="00FA68DC" w:rsidRPr="00E81EF0" w:rsidRDefault="00FA68DC" w:rsidP="00FA68DC">
      <w:pPr>
        <w:pStyle w:val="PKTpunkt"/>
      </w:pPr>
      <w:r w:rsidRPr="00E81EF0">
        <w:t>3)</w:t>
      </w:r>
      <w:r w:rsidRPr="00E81EF0">
        <w:tab/>
        <w:t>warunki organizowania oraz wymagania, jakie powinny spełniać miejsc</w:t>
      </w:r>
      <w:r w:rsidR="00285DF1" w:rsidRPr="00E81EF0">
        <w:t>a</w:t>
      </w:r>
      <w:r w:rsidRPr="00E81EF0">
        <w:t xml:space="preserve"> doraźnego schronienia;</w:t>
      </w:r>
    </w:p>
    <w:p w14:paraId="32340BC1" w14:textId="353619AD" w:rsidR="00FA68DC" w:rsidRPr="00E81EF0" w:rsidRDefault="00FA68DC" w:rsidP="00FA68DC">
      <w:pPr>
        <w:pStyle w:val="PKTpunkt"/>
      </w:pPr>
      <w:r w:rsidRPr="00E81EF0">
        <w:t>4)</w:t>
      </w:r>
      <w:r w:rsidRPr="00E81EF0">
        <w:tab/>
        <w:t>szczegółowe warunki eksploatacji</w:t>
      </w:r>
      <w:r w:rsidR="00E81EF0" w:rsidRPr="00E81EF0">
        <w:t xml:space="preserve"> i</w:t>
      </w:r>
      <w:r w:rsidR="00E81EF0">
        <w:t> </w:t>
      </w:r>
      <w:r w:rsidRPr="00E81EF0">
        <w:t>zapewnienia porządku</w:t>
      </w:r>
      <w:r w:rsidR="00E81EF0" w:rsidRPr="00E81EF0">
        <w:t xml:space="preserve"> w</w:t>
      </w:r>
      <w:r w:rsidR="00E81EF0">
        <w:t> </w:t>
      </w:r>
      <w:r w:rsidRPr="00E81EF0">
        <w:t>obrębie budowli ochronnych oraz niezbędne wyposażenie budowli ochronnej;</w:t>
      </w:r>
    </w:p>
    <w:p w14:paraId="11B3BD03" w14:textId="7977E563" w:rsidR="00FA68DC" w:rsidRPr="00E81EF0" w:rsidRDefault="00FA68DC" w:rsidP="00FA68DC">
      <w:pPr>
        <w:pStyle w:val="PKTpunkt"/>
      </w:pPr>
      <w:r w:rsidRPr="00E81EF0">
        <w:t>5)</w:t>
      </w:r>
      <w:r w:rsidRPr="00E81EF0">
        <w:tab/>
        <w:t>sposób prowadzenia Centralnej Ewidencji Obiektów Zbiorowej Ochrony,</w:t>
      </w:r>
      <w:r w:rsidR="00E81EF0" w:rsidRPr="00E81EF0">
        <w:t xml:space="preserve"> w</w:t>
      </w:r>
      <w:r w:rsidR="00E81EF0">
        <w:t> </w:t>
      </w:r>
      <w:r w:rsidRPr="00E81EF0">
        <w:t>tym tryb przekazywania informacji</w:t>
      </w:r>
      <w:r w:rsidR="00E81EF0" w:rsidRPr="00E81EF0">
        <w:t xml:space="preserve"> o</w:t>
      </w:r>
      <w:r w:rsidR="00E81EF0">
        <w:t> </w:t>
      </w:r>
      <w:r w:rsidRPr="00E81EF0">
        <w:t>obiektach zbiorowej ochrony oraz tryb współpracy organów ochrony ludności</w:t>
      </w:r>
      <w:r w:rsidR="00E81EF0" w:rsidRPr="00E81EF0">
        <w:t xml:space="preserve"> z</w:t>
      </w:r>
      <w:r w:rsidR="00E81EF0">
        <w:t> </w:t>
      </w:r>
      <w:r w:rsidRPr="00E81EF0">
        <w:t>organami administracji architektoniczno</w:t>
      </w:r>
      <w:r w:rsidR="00FC511A">
        <w:t>-</w:t>
      </w:r>
      <w:r w:rsidRPr="00E81EF0">
        <w:t>budowlanej, organami nadzoru budowlanego</w:t>
      </w:r>
      <w:r w:rsidR="00E81EF0" w:rsidRPr="00E81EF0">
        <w:t xml:space="preserve"> i</w:t>
      </w:r>
      <w:r w:rsidR="00E81EF0">
        <w:t> </w:t>
      </w:r>
      <w:r w:rsidRPr="00E81EF0">
        <w:t>Państwową Strażą Pożarną.</w:t>
      </w:r>
    </w:p>
    <w:p w14:paraId="3766E406" w14:textId="426B4280" w:rsidR="00FA68DC" w:rsidRPr="00E81EF0" w:rsidRDefault="00FA68DC" w:rsidP="00FA68DC">
      <w:pPr>
        <w:pStyle w:val="USTustnpkodeksu"/>
      </w:pPr>
      <w:r w:rsidRPr="00E81EF0">
        <w:t>2.</w:t>
      </w:r>
      <w:r w:rsidR="00E81EF0" w:rsidRPr="00E81EF0">
        <w:t> W</w:t>
      </w:r>
      <w:r w:rsidR="00E81EF0">
        <w:t> </w:t>
      </w:r>
      <w:r w:rsidRPr="00E81EF0">
        <w:t>rozporządzeniu,</w:t>
      </w:r>
      <w:r w:rsidR="00E81EF0" w:rsidRPr="00E81EF0">
        <w:t xml:space="preserve"> o</w:t>
      </w:r>
      <w:r w:rsidR="00E81EF0">
        <w:t> </w:t>
      </w:r>
      <w:r w:rsidRPr="00E81EF0">
        <w:t>którym mowa</w:t>
      </w:r>
      <w:r w:rsidR="00E81EF0" w:rsidRPr="00E81EF0">
        <w:t xml:space="preserve"> w</w:t>
      </w:r>
      <w:r w:rsidR="00E81EF0">
        <w:t> ust. </w:t>
      </w:r>
      <w:r w:rsidRPr="00E81EF0">
        <w:t>1, uwzględnia się konieczność stworzenia odpowiednich warunków zabezpieczenia osób przebywających</w:t>
      </w:r>
      <w:r w:rsidR="00E81EF0" w:rsidRPr="00E81EF0">
        <w:t xml:space="preserve"> w</w:t>
      </w:r>
      <w:r w:rsidR="00E81EF0">
        <w:t> </w:t>
      </w:r>
      <w:r w:rsidRPr="00E81EF0">
        <w:t>obiektach zbiorowej ochrony,</w:t>
      </w:r>
      <w:r w:rsidR="00E81EF0" w:rsidRPr="00E81EF0">
        <w:t xml:space="preserve"> w</w:t>
      </w:r>
      <w:r w:rsidR="00E81EF0">
        <w:t> </w:t>
      </w:r>
      <w:r w:rsidRPr="00E81EF0">
        <w:t>tym osób</w:t>
      </w:r>
      <w:r w:rsidR="00E81EF0" w:rsidRPr="00E81EF0">
        <w:t xml:space="preserve"> z</w:t>
      </w:r>
      <w:r w:rsidR="00E81EF0">
        <w:t> </w:t>
      </w:r>
      <w:r w:rsidRPr="00E81EF0">
        <w:t>niepełnosprawnościami, konieczność stałego utrzymywania sprawności</w:t>
      </w:r>
      <w:r w:rsidR="00E81EF0" w:rsidRPr="00E81EF0">
        <w:t xml:space="preserve"> i</w:t>
      </w:r>
      <w:r w:rsidR="00E81EF0">
        <w:t> </w:t>
      </w:r>
      <w:r w:rsidRPr="00E81EF0">
        <w:t>gotowości obiektu zbiorowej ochrony do użycia</w:t>
      </w:r>
      <w:r w:rsidR="00E81EF0" w:rsidRPr="00E81EF0">
        <w:t xml:space="preserve"> i</w:t>
      </w:r>
      <w:r w:rsidR="00E81EF0">
        <w:t> </w:t>
      </w:r>
      <w:r w:rsidRPr="00E81EF0">
        <w:t>porządku</w:t>
      </w:r>
      <w:r w:rsidR="00E81EF0" w:rsidRPr="00E81EF0">
        <w:t xml:space="preserve"> w</w:t>
      </w:r>
      <w:r w:rsidR="00E81EF0">
        <w:t> </w:t>
      </w:r>
      <w:r w:rsidRPr="00E81EF0">
        <w:t>budowli ochronnej</w:t>
      </w:r>
      <w:r w:rsidR="00285DF1" w:rsidRPr="00E81EF0">
        <w:t>,</w:t>
      </w:r>
      <w:r w:rsidRPr="00E81EF0">
        <w:t xml:space="preserve"> zapewnienia odpowiedniej liczby miejsc doraźnego schronienia oraz kompletność Centralnej Ewidencji Obiektów Zbiorowej Ochrony</w:t>
      </w:r>
      <w:r w:rsidR="00E81EF0" w:rsidRPr="00E81EF0">
        <w:t xml:space="preserve"> i</w:t>
      </w:r>
      <w:r w:rsidR="00E81EF0">
        <w:t> </w:t>
      </w:r>
      <w:r w:rsidRPr="00E81EF0">
        <w:t>możliwość jej wykorzystania do realizacji zadań ochrony ludności</w:t>
      </w:r>
      <w:r w:rsidR="00E81EF0" w:rsidRPr="00E81EF0">
        <w:t xml:space="preserve"> i</w:t>
      </w:r>
      <w:r w:rsidR="00E81EF0">
        <w:t> </w:t>
      </w:r>
      <w:r w:rsidRPr="00E81EF0">
        <w:t>obrony cywilnej.</w:t>
      </w:r>
    </w:p>
    <w:p w14:paraId="13647BC2" w14:textId="07A80FA3" w:rsidR="00F919A9" w:rsidRPr="00E81EF0" w:rsidRDefault="00F919A9" w:rsidP="00F919A9">
      <w:pPr>
        <w:pStyle w:val="ARTartustawynprozporzdzenia"/>
      </w:pPr>
      <w:r w:rsidRPr="00E81EF0">
        <w:rPr>
          <w:rStyle w:val="Ppogrubienie"/>
        </w:rPr>
        <w:t>Art. </w:t>
      </w:r>
      <w:r w:rsidR="006318B0" w:rsidRPr="00E81EF0">
        <w:rPr>
          <w:rStyle w:val="Ppogrubienie"/>
        </w:rPr>
        <w:t>116</w:t>
      </w:r>
      <w:r w:rsidRPr="00E81EF0">
        <w:rPr>
          <w:rStyle w:val="Ppogrubienie"/>
        </w:rPr>
        <w:t>.</w:t>
      </w:r>
      <w:r w:rsidRPr="00E81EF0">
        <w:t> Przepisów niniejszego rozdziału nie stosuje się do budynków,</w:t>
      </w:r>
      <w:r w:rsidR="00E81EF0" w:rsidRPr="00E81EF0">
        <w:t xml:space="preserve"> o</w:t>
      </w:r>
      <w:r w:rsidR="00E81EF0">
        <w:t> </w:t>
      </w:r>
      <w:r w:rsidRPr="00E81EF0">
        <w:t>których mowa</w:t>
      </w:r>
      <w:r w:rsidR="00E81EF0" w:rsidRPr="00E81EF0">
        <w:t xml:space="preserve"> w</w:t>
      </w:r>
      <w:r w:rsidR="00E81EF0">
        <w:t> art. </w:t>
      </w:r>
      <w:r w:rsidR="00E81EF0" w:rsidRPr="00E81EF0">
        <w:t>8</w:t>
      </w:r>
      <w:r w:rsidR="00B57BE0">
        <w:t xml:space="preserve"> </w:t>
      </w:r>
      <w:r w:rsidRPr="00E81EF0">
        <w:t>ustawy</w:t>
      </w:r>
      <w:r w:rsidR="00E81EF0" w:rsidRPr="00E81EF0">
        <w:t xml:space="preserve"> z</w:t>
      </w:r>
      <w:r w:rsidR="00E81EF0">
        <w:t> </w:t>
      </w:r>
      <w:r w:rsidRPr="00E81EF0">
        <w:t xml:space="preserve">dnia </w:t>
      </w:r>
      <w:r w:rsidR="00E81EF0" w:rsidRPr="00E81EF0">
        <w:t>7</w:t>
      </w:r>
      <w:r w:rsidR="00E81EF0">
        <w:t> </w:t>
      </w:r>
      <w:r w:rsidRPr="00E81EF0">
        <w:t>lipca 199</w:t>
      </w:r>
      <w:r w:rsidR="00E81EF0" w:rsidRPr="00E81EF0">
        <w:t>4</w:t>
      </w:r>
      <w:r w:rsidR="00E81EF0">
        <w:t> </w:t>
      </w:r>
      <w:r w:rsidRPr="00E81EF0">
        <w:t>r. – Prawo budowlane</w:t>
      </w:r>
      <w:r w:rsidR="00E81EF0" w:rsidRPr="00E81EF0">
        <w:t xml:space="preserve"> i</w:t>
      </w:r>
      <w:r w:rsidR="00E81EF0">
        <w:t> </w:t>
      </w:r>
      <w:r w:rsidRPr="00E81EF0">
        <w:t>obiektów zlokalizowanych na terenach zamkniętych</w:t>
      </w:r>
      <w:r w:rsidR="00285DF1" w:rsidRPr="00E81EF0">
        <w:t>,</w:t>
      </w:r>
      <w:r w:rsidR="00E81EF0" w:rsidRPr="00E81EF0">
        <w:t xml:space="preserve"> o</w:t>
      </w:r>
      <w:r w:rsidR="00E81EF0">
        <w:t> </w:t>
      </w:r>
      <w:r w:rsidRPr="00E81EF0">
        <w:t>których mowa</w:t>
      </w:r>
      <w:r w:rsidR="00E81EF0" w:rsidRPr="00E81EF0">
        <w:t xml:space="preserve"> w</w:t>
      </w:r>
      <w:r w:rsidR="00E81EF0">
        <w:t> art. </w:t>
      </w:r>
      <w:r w:rsidR="00E81EF0" w:rsidRPr="00E81EF0">
        <w:t>2</w:t>
      </w:r>
      <w:r w:rsidR="00E81EF0">
        <w:t xml:space="preserve"> pkt </w:t>
      </w:r>
      <w:r w:rsidR="00E81EF0" w:rsidRPr="00E81EF0">
        <w:t>9</w:t>
      </w:r>
      <w:r w:rsidR="00E81EF0">
        <w:t> </w:t>
      </w:r>
      <w:r w:rsidR="00717360" w:rsidRPr="00E81EF0">
        <w:t>ustawy</w:t>
      </w:r>
      <w:r w:rsidR="00E81EF0" w:rsidRPr="00E81EF0">
        <w:t xml:space="preserve"> z</w:t>
      </w:r>
      <w:r w:rsidR="00E81EF0">
        <w:t> </w:t>
      </w:r>
      <w:r w:rsidR="00717360" w:rsidRPr="00E81EF0">
        <w:t>dnia 1</w:t>
      </w:r>
      <w:r w:rsidR="00E81EF0" w:rsidRPr="00E81EF0">
        <w:t>7</w:t>
      </w:r>
      <w:r w:rsidR="00E81EF0">
        <w:t> </w:t>
      </w:r>
      <w:r w:rsidR="00717360" w:rsidRPr="00E81EF0">
        <w:t>maja 198</w:t>
      </w:r>
      <w:r w:rsidR="00E81EF0" w:rsidRPr="00E81EF0">
        <w:t>9</w:t>
      </w:r>
      <w:r w:rsidR="00E81EF0">
        <w:t> </w:t>
      </w:r>
      <w:r w:rsidR="00717360" w:rsidRPr="00E81EF0">
        <w:t>r. – Prawo geodezyjne</w:t>
      </w:r>
      <w:r w:rsidR="00E81EF0" w:rsidRPr="00E81EF0">
        <w:t xml:space="preserve"> i</w:t>
      </w:r>
      <w:r w:rsidR="00E81EF0">
        <w:t> </w:t>
      </w:r>
      <w:r w:rsidR="00717360" w:rsidRPr="00E81EF0">
        <w:t>kartograficzne</w:t>
      </w:r>
      <w:r w:rsidRPr="00E81EF0">
        <w:t>, ustanowionych przez Ministra Obrony Narodowej.</w:t>
      </w:r>
    </w:p>
    <w:p w14:paraId="10EC6A77" w14:textId="77777777" w:rsidR="00F919A9" w:rsidRPr="00E81EF0" w:rsidRDefault="00F919A9" w:rsidP="00F919A9">
      <w:pPr>
        <w:pStyle w:val="ROZDZODDZOZNoznaczenierozdziauluboddziau"/>
      </w:pPr>
      <w:r w:rsidRPr="00E81EF0">
        <w:t>Rozdział 10</w:t>
      </w:r>
    </w:p>
    <w:p w14:paraId="58BD186B" w14:textId="77777777" w:rsidR="00F919A9" w:rsidRPr="00E81EF0" w:rsidRDefault="00F919A9" w:rsidP="00E81EF0">
      <w:pPr>
        <w:pStyle w:val="ROZDZODDZPRZEDMprzedmiotregulacjirozdziauluboddziau"/>
      </w:pPr>
      <w:r w:rsidRPr="00E81EF0">
        <w:t>Obrona cywilna</w:t>
      </w:r>
    </w:p>
    <w:p w14:paraId="695E9BC2" w14:textId="0E2566DF" w:rsidR="00F919A9" w:rsidRPr="00E81EF0" w:rsidRDefault="00F919A9" w:rsidP="00F919A9">
      <w:pPr>
        <w:pStyle w:val="ARTartustawynprozporzdzenia"/>
      </w:pPr>
      <w:r w:rsidRPr="00E81EF0">
        <w:rPr>
          <w:rStyle w:val="Ppogrubienie"/>
        </w:rPr>
        <w:t>Art. </w:t>
      </w:r>
      <w:r w:rsidR="006318B0" w:rsidRPr="00E81EF0">
        <w:rPr>
          <w:rStyle w:val="Ppogrubienie"/>
        </w:rPr>
        <w:t>117</w:t>
      </w:r>
      <w:r w:rsidRPr="00E81EF0">
        <w:rPr>
          <w:rStyle w:val="Ppogrubienie"/>
        </w:rPr>
        <w:t>.</w:t>
      </w:r>
      <w:r w:rsidR="00E81EF0" w:rsidRPr="00E81EF0">
        <w:t> Z</w:t>
      </w:r>
      <w:r w:rsidR="00E81EF0">
        <w:t> </w:t>
      </w:r>
      <w:r w:rsidR="00652A7D" w:rsidRPr="00E81EF0">
        <w:t>chwilą wprowadzenia</w:t>
      </w:r>
      <w:r w:rsidRPr="00E81EF0">
        <w:t xml:space="preserve"> stanu wojennego</w:t>
      </w:r>
      <w:r w:rsidR="00E81EF0" w:rsidRPr="00E81EF0">
        <w:t xml:space="preserve"> i</w:t>
      </w:r>
      <w:r w:rsidR="00E81EF0">
        <w:t> </w:t>
      </w:r>
      <w:r w:rsidR="00E81EF0" w:rsidRPr="00E81EF0">
        <w:t>w</w:t>
      </w:r>
      <w:r w:rsidR="00E81EF0">
        <w:t> </w:t>
      </w:r>
      <w:r w:rsidRPr="00E81EF0">
        <w:t>czasie wojny zadania ochrony ludności stają się zadaniami obrony cywilnej</w:t>
      </w:r>
      <w:r w:rsidR="00E81EF0" w:rsidRPr="00E81EF0">
        <w:t xml:space="preserve"> w</w:t>
      </w:r>
      <w:r w:rsidR="00E81EF0">
        <w:t> </w:t>
      </w:r>
      <w:r w:rsidRPr="00E81EF0">
        <w:t>rozumieniu</w:t>
      </w:r>
      <w:r w:rsidR="00E81EF0">
        <w:t xml:space="preserve"> art. </w:t>
      </w:r>
      <w:r w:rsidRPr="00E81EF0">
        <w:t>6</w:t>
      </w:r>
      <w:r w:rsidR="00E81EF0" w:rsidRPr="00E81EF0">
        <w:t>1</w:t>
      </w:r>
      <w:r w:rsidR="00E81EF0">
        <w:t xml:space="preserve"> ust. </w:t>
      </w:r>
      <w:r w:rsidR="00E81EF0" w:rsidRPr="00E81EF0">
        <w:t>1</w:t>
      </w:r>
      <w:r w:rsidR="00E81EF0">
        <w:t> </w:t>
      </w:r>
      <w:r w:rsidRPr="00E81EF0">
        <w:t xml:space="preserve">protokołu </w:t>
      </w:r>
      <w:r w:rsidRPr="00E81EF0">
        <w:lastRenderedPageBreak/>
        <w:t>dodatkowego</w:t>
      </w:r>
      <w:r w:rsidR="00E81EF0" w:rsidRPr="00E81EF0">
        <w:t xml:space="preserve"> I</w:t>
      </w:r>
      <w:r w:rsidR="00E81EF0">
        <w:t> </w:t>
      </w:r>
      <w:r w:rsidRPr="00E81EF0">
        <w:t>do Konwencji Genewskich</w:t>
      </w:r>
      <w:r w:rsidR="00E81EF0" w:rsidRPr="00E81EF0">
        <w:t xml:space="preserve"> z</w:t>
      </w:r>
      <w:r w:rsidR="00E81EF0">
        <w:t> </w:t>
      </w:r>
      <w:r w:rsidRPr="00E81EF0">
        <w:t>1</w:t>
      </w:r>
      <w:r w:rsidR="00E81EF0" w:rsidRPr="00E81EF0">
        <w:t>2</w:t>
      </w:r>
      <w:r w:rsidR="00E81EF0">
        <w:t> </w:t>
      </w:r>
      <w:r w:rsidRPr="00E81EF0">
        <w:t>sierpnia 194</w:t>
      </w:r>
      <w:r w:rsidR="00E81EF0" w:rsidRPr="00E81EF0">
        <w:t>9</w:t>
      </w:r>
      <w:r w:rsidR="00E81EF0">
        <w:t> </w:t>
      </w:r>
      <w:r w:rsidRPr="00E81EF0">
        <w:t>r. dotyczącego ochrony ofiar międzynarodowych konfliktów zbrojnych, sporządzonego</w:t>
      </w:r>
      <w:r w:rsidR="00E81EF0" w:rsidRPr="00E81EF0">
        <w:t xml:space="preserve"> w</w:t>
      </w:r>
      <w:r w:rsidR="00E81EF0">
        <w:t> </w:t>
      </w:r>
      <w:r w:rsidRPr="00E81EF0">
        <w:t xml:space="preserve">Genewie dnia </w:t>
      </w:r>
      <w:r w:rsidR="00E81EF0" w:rsidRPr="00E81EF0">
        <w:t>8</w:t>
      </w:r>
      <w:r w:rsidR="00E81EF0">
        <w:t> </w:t>
      </w:r>
      <w:r w:rsidRPr="00E81EF0">
        <w:t>czerwca 197</w:t>
      </w:r>
      <w:r w:rsidR="00E81EF0" w:rsidRPr="00E81EF0">
        <w:t>7</w:t>
      </w:r>
      <w:r w:rsidR="00E81EF0">
        <w:t> </w:t>
      </w:r>
      <w:r w:rsidRPr="00E81EF0">
        <w:t>r.</w:t>
      </w:r>
    </w:p>
    <w:p w14:paraId="2523C9F3" w14:textId="509C447D" w:rsidR="00F919A9" w:rsidRPr="00E81EF0" w:rsidRDefault="00F919A9" w:rsidP="00921341">
      <w:pPr>
        <w:pStyle w:val="ARTartustawynprozporzdzenia"/>
      </w:pPr>
      <w:r w:rsidRPr="00E81EF0">
        <w:rPr>
          <w:rStyle w:val="Ppogrubienie"/>
        </w:rPr>
        <w:t>Art. </w:t>
      </w:r>
      <w:r w:rsidR="006318B0" w:rsidRPr="00E81EF0">
        <w:rPr>
          <w:rStyle w:val="Ppogrubienie"/>
        </w:rPr>
        <w:t>118</w:t>
      </w:r>
      <w:r w:rsidRPr="00E81EF0">
        <w:rPr>
          <w:rStyle w:val="Ppogrubienie"/>
        </w:rPr>
        <w:t>.</w:t>
      </w:r>
      <w:r w:rsidRPr="00E81EF0">
        <w:t> 1.</w:t>
      </w:r>
      <w:r w:rsidR="00E81EF0" w:rsidRPr="00E81EF0">
        <w:t xml:space="preserve"> Z</w:t>
      </w:r>
      <w:r w:rsidR="00E81EF0">
        <w:t> </w:t>
      </w:r>
      <w:r w:rsidR="00652A7D" w:rsidRPr="00E81EF0">
        <w:t>chwilą wprowadzenia</w:t>
      </w:r>
      <w:r w:rsidRPr="00E81EF0">
        <w:t xml:space="preserve"> stanu wojennego</w:t>
      </w:r>
      <w:r w:rsidR="00E81EF0" w:rsidRPr="00E81EF0">
        <w:t xml:space="preserve"> i</w:t>
      </w:r>
      <w:r w:rsidR="00E81EF0">
        <w:t> </w:t>
      </w:r>
      <w:r w:rsidR="00E81EF0" w:rsidRPr="00E81EF0">
        <w:t>w</w:t>
      </w:r>
      <w:r w:rsidR="00E81EF0">
        <w:t> </w:t>
      </w:r>
      <w:r w:rsidRPr="00E81EF0">
        <w:t>czasie wojny</w:t>
      </w:r>
      <w:r w:rsidR="00652A7D" w:rsidRPr="00E81EF0">
        <w:t xml:space="preserve"> </w:t>
      </w:r>
      <w:r w:rsidRPr="00E81EF0">
        <w:t>minister właściwy do spraw wewnętrznych staje się krajowym organem obrony cywilnej – Szefem Obrony Cywilnej.</w:t>
      </w:r>
    </w:p>
    <w:p w14:paraId="69074046" w14:textId="45F09370" w:rsidR="00F919A9" w:rsidRPr="00E81EF0" w:rsidRDefault="00F919A9" w:rsidP="00F919A9">
      <w:pPr>
        <w:pStyle w:val="USTustnpkodeksu"/>
      </w:pPr>
      <w:r w:rsidRPr="00E81EF0">
        <w:t>2.</w:t>
      </w:r>
      <w:r w:rsidR="00E81EF0" w:rsidRPr="00E81EF0">
        <w:t xml:space="preserve"> W</w:t>
      </w:r>
      <w:r w:rsidR="00E81EF0">
        <w:t> </w:t>
      </w:r>
      <w:r w:rsidRPr="00E81EF0">
        <w:t>czasie stanu wojennego</w:t>
      </w:r>
      <w:r w:rsidR="00E81EF0" w:rsidRPr="00E81EF0">
        <w:t xml:space="preserve"> i</w:t>
      </w:r>
      <w:r w:rsidR="00E81EF0">
        <w:t> </w:t>
      </w:r>
      <w:r w:rsidR="00E81EF0" w:rsidRPr="00E81EF0">
        <w:t>w</w:t>
      </w:r>
      <w:r w:rsidR="00E81EF0">
        <w:t> </w:t>
      </w:r>
      <w:r w:rsidRPr="00E81EF0">
        <w:t>czasie wojny wójt (burmistrz, prezydent miasta) oraz starosta kierują obroną cywilną na obszarze odpowiednio gminy</w:t>
      </w:r>
      <w:r w:rsidR="00E81EF0" w:rsidRPr="00E81EF0">
        <w:t xml:space="preserve"> i</w:t>
      </w:r>
      <w:r w:rsidR="00E81EF0">
        <w:t> </w:t>
      </w:r>
      <w:r w:rsidRPr="00E81EF0">
        <w:t>powiatu.</w:t>
      </w:r>
    </w:p>
    <w:p w14:paraId="5639A4D4" w14:textId="07FDEAC1" w:rsidR="00F919A9" w:rsidRPr="00E81EF0" w:rsidRDefault="00F919A9" w:rsidP="00F919A9">
      <w:pPr>
        <w:pStyle w:val="USTustnpkodeksu"/>
      </w:pPr>
      <w:r w:rsidRPr="00E81EF0">
        <w:t>3. Zespół</w:t>
      </w:r>
      <w:r w:rsidR="00E81EF0" w:rsidRPr="00E81EF0">
        <w:t xml:space="preserve"> w</w:t>
      </w:r>
      <w:r w:rsidR="00E81EF0">
        <w:t> </w:t>
      </w:r>
      <w:r w:rsidRPr="00E81EF0">
        <w:t>czasie obowiązywania stanu wojennego</w:t>
      </w:r>
      <w:r w:rsidR="00E81EF0" w:rsidRPr="00E81EF0">
        <w:t xml:space="preserve"> i</w:t>
      </w:r>
      <w:r w:rsidR="00E81EF0">
        <w:t> </w:t>
      </w:r>
      <w:r w:rsidR="00E81EF0" w:rsidRPr="00E81EF0">
        <w:t>w</w:t>
      </w:r>
      <w:r w:rsidR="00E81EF0">
        <w:t> </w:t>
      </w:r>
      <w:r w:rsidRPr="00E81EF0">
        <w:t>czasie wojny wspiera realizację zadań Rady Ministrów</w:t>
      </w:r>
      <w:r w:rsidR="00E81EF0" w:rsidRPr="00E81EF0">
        <w:t xml:space="preserve"> i</w:t>
      </w:r>
      <w:r w:rsidR="00E81EF0">
        <w:t> </w:t>
      </w:r>
      <w:r w:rsidRPr="00E81EF0">
        <w:t>Szefa Obrony Cywilnej.</w:t>
      </w:r>
    </w:p>
    <w:p w14:paraId="7C754C54" w14:textId="0C3026AD" w:rsidR="00F919A9" w:rsidRPr="00E81EF0" w:rsidRDefault="00F919A9" w:rsidP="00F919A9">
      <w:pPr>
        <w:pStyle w:val="USTustnpkodeksu"/>
      </w:pPr>
      <w:r w:rsidRPr="00E81EF0">
        <w:t>4.</w:t>
      </w:r>
      <w:r w:rsidR="00E81EF0" w:rsidRPr="00E81EF0">
        <w:t xml:space="preserve"> W</w:t>
      </w:r>
      <w:r w:rsidR="00E81EF0">
        <w:t> </w:t>
      </w:r>
      <w:r w:rsidRPr="00E81EF0">
        <w:t>czasie obowiązywania stanu wojennego</w:t>
      </w:r>
      <w:r w:rsidR="00E81EF0" w:rsidRPr="00E81EF0">
        <w:t xml:space="preserve"> i</w:t>
      </w:r>
      <w:r w:rsidR="00E81EF0">
        <w:t> </w:t>
      </w:r>
      <w:r w:rsidR="00E81EF0" w:rsidRPr="00E81EF0">
        <w:t>w</w:t>
      </w:r>
      <w:r w:rsidR="00E81EF0">
        <w:t> </w:t>
      </w:r>
      <w:r w:rsidRPr="00E81EF0">
        <w:t>czasie wojny wojewódzki zespół zarządzania kryzysowego, powiatowy zespół zarządzania kryzysowego oraz gminny zespół zarządzania kryzysowego,</w:t>
      </w:r>
      <w:r w:rsidR="00E81EF0" w:rsidRPr="00E81EF0">
        <w:t xml:space="preserve"> o</w:t>
      </w:r>
      <w:r w:rsidR="00E81EF0">
        <w:t> </w:t>
      </w:r>
      <w:r w:rsidRPr="00E81EF0">
        <w:t>których mowa</w:t>
      </w:r>
      <w:r w:rsidR="00E81EF0" w:rsidRPr="00E81EF0">
        <w:t xml:space="preserve"> w</w:t>
      </w:r>
      <w:r w:rsidR="00E81EF0">
        <w:t> </w:t>
      </w:r>
      <w:r w:rsidRPr="00E81EF0">
        <w:t>ustawie</w:t>
      </w:r>
      <w:r w:rsidR="00E81EF0" w:rsidRPr="00E81EF0">
        <w:t xml:space="preserve"> z</w:t>
      </w:r>
      <w:r w:rsidR="00E81EF0">
        <w:t> </w:t>
      </w:r>
      <w:r w:rsidRPr="00E81EF0">
        <w:t>dnia 2</w:t>
      </w:r>
      <w:r w:rsidR="00E81EF0" w:rsidRPr="00E81EF0">
        <w:t>6</w:t>
      </w:r>
      <w:r w:rsidR="00E81EF0">
        <w:t> </w:t>
      </w:r>
      <w:r w:rsidRPr="00E81EF0">
        <w:t>kwietnia 200</w:t>
      </w:r>
      <w:r w:rsidR="00E81EF0" w:rsidRPr="00E81EF0">
        <w:t>7</w:t>
      </w:r>
      <w:r w:rsidR="00E81EF0">
        <w:t> </w:t>
      </w:r>
      <w:r w:rsidRPr="00E81EF0">
        <w:t>r.</w:t>
      </w:r>
      <w:r w:rsidR="00E81EF0" w:rsidRPr="00E81EF0">
        <w:t xml:space="preserve"> o</w:t>
      </w:r>
      <w:r w:rsidR="00E81EF0">
        <w:t> </w:t>
      </w:r>
      <w:r w:rsidRPr="00E81EF0">
        <w:t>zarządzaniu kryzysowym</w:t>
      </w:r>
      <w:r w:rsidR="00B15ED3" w:rsidRPr="00E81EF0">
        <w:t>,</w:t>
      </w:r>
      <w:r w:rsidRPr="00E81EF0">
        <w:t xml:space="preserve"> wspierają realizację zadań obrony cywilnej przez wojewodę, starostę oraz wójta (burmistrza, prezydenta miasta).</w:t>
      </w:r>
    </w:p>
    <w:p w14:paraId="3AFE2143" w14:textId="556C9FAE" w:rsidR="00F919A9" w:rsidRPr="00E81EF0" w:rsidRDefault="00F919A9" w:rsidP="00E81EF0">
      <w:pPr>
        <w:pStyle w:val="ARTartustawynprozporzdzenia"/>
        <w:keepNext/>
      </w:pPr>
      <w:r w:rsidRPr="00E81EF0">
        <w:rPr>
          <w:rStyle w:val="Ppogrubienie"/>
        </w:rPr>
        <w:t>Art. </w:t>
      </w:r>
      <w:r w:rsidR="006318B0" w:rsidRPr="00E81EF0">
        <w:rPr>
          <w:rStyle w:val="Ppogrubienie"/>
        </w:rPr>
        <w:t>119</w:t>
      </w:r>
      <w:r w:rsidRPr="00E81EF0">
        <w:rPr>
          <w:rStyle w:val="Ppogrubienie"/>
        </w:rPr>
        <w:t>.</w:t>
      </w:r>
      <w:r w:rsidRPr="00E81EF0">
        <w:t> Szef Obrony Cywilnej:</w:t>
      </w:r>
    </w:p>
    <w:p w14:paraId="424ECCCC" w14:textId="5A995A06" w:rsidR="00F919A9" w:rsidRPr="00E81EF0" w:rsidRDefault="00F919A9" w:rsidP="00F919A9">
      <w:pPr>
        <w:pStyle w:val="PKTpunkt"/>
      </w:pPr>
      <w:r w:rsidRPr="00E81EF0">
        <w:t>1)</w:t>
      </w:r>
      <w:r w:rsidRPr="00E81EF0">
        <w:tab/>
        <w:t>kieruje realizacją zadań obrony cywilnej wykonywanych przez organy administracji rządowej</w:t>
      </w:r>
      <w:r w:rsidR="00E81EF0" w:rsidRPr="00E81EF0">
        <w:t xml:space="preserve"> i</w:t>
      </w:r>
      <w:r w:rsidR="00E81EF0">
        <w:t> </w:t>
      </w:r>
      <w:r w:rsidRPr="00E81EF0">
        <w:t>jednostki samorządu terytorialnego;</w:t>
      </w:r>
    </w:p>
    <w:p w14:paraId="6413968F" w14:textId="7304B558" w:rsidR="00F919A9" w:rsidRPr="00E81EF0" w:rsidRDefault="00F919A9" w:rsidP="00F919A9">
      <w:pPr>
        <w:pStyle w:val="PKTpunkt"/>
      </w:pPr>
      <w:r w:rsidRPr="00E81EF0">
        <w:t>2)</w:t>
      </w:r>
      <w:r w:rsidRPr="00E81EF0">
        <w:tab/>
        <w:t>koordynuje realizację zadań obrony cywilnej organów administracji rządowej</w:t>
      </w:r>
      <w:r w:rsidR="00E81EF0" w:rsidRPr="00E81EF0">
        <w:t xml:space="preserve"> i</w:t>
      </w:r>
      <w:r w:rsidR="00E81EF0">
        <w:t> </w:t>
      </w:r>
      <w:r w:rsidRPr="00E81EF0">
        <w:t>jednostek samorządu terytorialnego;</w:t>
      </w:r>
    </w:p>
    <w:p w14:paraId="5E83CDBB" w14:textId="1DBCC583" w:rsidR="00F919A9" w:rsidRPr="00E81EF0" w:rsidRDefault="00F919A9" w:rsidP="00F919A9">
      <w:pPr>
        <w:pStyle w:val="PKTpunkt"/>
      </w:pPr>
      <w:r w:rsidRPr="00E81EF0">
        <w:t>3)</w:t>
      </w:r>
      <w:r w:rsidRPr="00E81EF0">
        <w:tab/>
        <w:t>dokonuje oceny zagrożeń mających wpływ na ochronę ludności</w:t>
      </w:r>
      <w:r w:rsidR="00E81EF0" w:rsidRPr="00E81EF0">
        <w:t xml:space="preserve"> i</w:t>
      </w:r>
      <w:r w:rsidR="00E81EF0">
        <w:t> </w:t>
      </w:r>
      <w:r w:rsidRPr="00E81EF0">
        <w:t>możliwości realizacji zadań obrony cywilnej na zagrożonych obszarach oraz przygotowuje propozycje wsparcia dla właściwych organów obrony cywilnej;</w:t>
      </w:r>
    </w:p>
    <w:p w14:paraId="01785A5A" w14:textId="3AA25646" w:rsidR="00F919A9" w:rsidRPr="00E81EF0" w:rsidRDefault="00F919A9" w:rsidP="00F919A9">
      <w:pPr>
        <w:pStyle w:val="PKTpunkt"/>
      </w:pPr>
      <w:r w:rsidRPr="00E81EF0">
        <w:t>4)</w:t>
      </w:r>
      <w:r w:rsidRPr="00E81EF0">
        <w:tab/>
        <w:t>przedstawia właściwym organom potrzeby</w:t>
      </w:r>
      <w:r w:rsidR="00E81EF0" w:rsidRPr="00E81EF0">
        <w:t xml:space="preserve"> w</w:t>
      </w:r>
      <w:r w:rsidR="00E81EF0">
        <w:t> </w:t>
      </w:r>
      <w:r w:rsidRPr="00E81EF0">
        <w:t>zakresie świadczeń organów państwowych, przedsiębiorców</w:t>
      </w:r>
      <w:r w:rsidR="00E81EF0" w:rsidRPr="00E81EF0">
        <w:t xml:space="preserve"> i</w:t>
      </w:r>
      <w:r w:rsidR="00E81EF0">
        <w:t> </w:t>
      </w:r>
      <w:r w:rsidRPr="00E81EF0">
        <w:t>innych jednostek organizacyjnych oraz osób fizycznych, na rzecz obrony cywilnej;</w:t>
      </w:r>
    </w:p>
    <w:p w14:paraId="012ED2E4" w14:textId="29BBD846" w:rsidR="00B46DE6" w:rsidRPr="00E81EF0" w:rsidRDefault="00F919A9" w:rsidP="00B46DE6">
      <w:pPr>
        <w:pStyle w:val="PKTpunkt"/>
      </w:pPr>
      <w:r w:rsidRPr="00E81EF0">
        <w:t>5)</w:t>
      </w:r>
      <w:r w:rsidRPr="00E81EF0">
        <w:tab/>
        <w:t>uzgadnia</w:t>
      </w:r>
      <w:r w:rsidR="00E81EF0" w:rsidRPr="00E81EF0">
        <w:t xml:space="preserve"> z</w:t>
      </w:r>
      <w:r w:rsidR="00E81EF0">
        <w:t> </w:t>
      </w:r>
      <w:r w:rsidRPr="00E81EF0">
        <w:t>Ministrem Obrony Narodowej lub Naczelnym Dowódcą Sił Zbrojnych, jeżeli został mianowany, wsparcie działań obrony cywilnej przez Siły Zbrojne</w:t>
      </w:r>
      <w:r w:rsidR="00E81EF0" w:rsidRPr="00E81EF0">
        <w:t xml:space="preserve"> w</w:t>
      </w:r>
      <w:r w:rsidR="00E81EF0">
        <w:t> </w:t>
      </w:r>
      <w:r w:rsidRPr="00E81EF0">
        <w:t>granicach zasad określonych</w:t>
      </w:r>
      <w:r w:rsidR="00E81EF0" w:rsidRPr="00E81EF0">
        <w:t xml:space="preserve"> w</w:t>
      </w:r>
      <w:r w:rsidR="00E81EF0">
        <w:t> </w:t>
      </w:r>
      <w:r w:rsidRPr="00E81EF0">
        <w:t>wiążących Rzeczpospolitą Polską ratyfikowanych umowach międzynarodowych oraz międzynarodowym prawie zwyczajowym;</w:t>
      </w:r>
    </w:p>
    <w:p w14:paraId="7C5D1E09" w14:textId="7FC85F01" w:rsidR="00F919A9" w:rsidRPr="00E81EF0" w:rsidRDefault="00B46DE6" w:rsidP="00B46DE6">
      <w:pPr>
        <w:pStyle w:val="PKTpunkt"/>
      </w:pPr>
      <w:r w:rsidRPr="00E81EF0">
        <w:t>6)</w:t>
      </w:r>
      <w:r w:rsidR="00EC4772" w:rsidRPr="00E81EF0">
        <w:tab/>
      </w:r>
      <w:r w:rsidRPr="00E81EF0">
        <w:t>współdziała</w:t>
      </w:r>
      <w:r w:rsidR="00E81EF0" w:rsidRPr="00E81EF0">
        <w:t xml:space="preserve"> z</w:t>
      </w:r>
      <w:r w:rsidR="00E81EF0">
        <w:t> </w:t>
      </w:r>
      <w:r w:rsidRPr="00E81EF0">
        <w:t>ministrem właściwym do spraw zdrowia</w:t>
      </w:r>
      <w:r w:rsidR="00E81EF0" w:rsidRPr="00E81EF0">
        <w:t xml:space="preserve"> w</w:t>
      </w:r>
      <w:r w:rsidR="00E81EF0">
        <w:t> </w:t>
      </w:r>
      <w:r w:rsidRPr="00E81EF0">
        <w:t>zakresie zapewnienia</w:t>
      </w:r>
      <w:r w:rsidR="00F719C8" w:rsidRPr="00E81EF0">
        <w:t xml:space="preserve"> na rzecz obrony cywilnej</w:t>
      </w:r>
      <w:r w:rsidRPr="00E81EF0">
        <w:t xml:space="preserve"> udzielania świadczeń opieki zdrowotnej</w:t>
      </w:r>
      <w:r w:rsidR="00E81EF0" w:rsidRPr="00E81EF0">
        <w:t xml:space="preserve"> w</w:t>
      </w:r>
      <w:r w:rsidR="00E81EF0">
        <w:t> </w:t>
      </w:r>
      <w:r w:rsidRPr="00E81EF0">
        <w:t>rozumieniu ustawy</w:t>
      </w:r>
      <w:r w:rsidR="00E81EF0" w:rsidRPr="00E81EF0">
        <w:t xml:space="preserve"> z</w:t>
      </w:r>
      <w:r w:rsidR="00E81EF0">
        <w:t> </w:t>
      </w:r>
      <w:r w:rsidRPr="00E81EF0">
        <w:t xml:space="preserve">dnia </w:t>
      </w:r>
      <w:r w:rsidRPr="00E81EF0">
        <w:lastRenderedPageBreak/>
        <w:t>2</w:t>
      </w:r>
      <w:r w:rsidR="00E81EF0" w:rsidRPr="00E81EF0">
        <w:t>7</w:t>
      </w:r>
      <w:r w:rsidR="00E81EF0">
        <w:t> </w:t>
      </w:r>
      <w:r w:rsidRPr="00E81EF0">
        <w:t>sierpnia 200</w:t>
      </w:r>
      <w:r w:rsidR="00E81EF0" w:rsidRPr="00E81EF0">
        <w:t>4</w:t>
      </w:r>
      <w:r w:rsidR="00E81EF0">
        <w:t> </w:t>
      </w:r>
      <w:r w:rsidRPr="00E81EF0">
        <w:t>r.</w:t>
      </w:r>
      <w:r w:rsidR="00E81EF0" w:rsidRPr="00E81EF0">
        <w:t xml:space="preserve"> o</w:t>
      </w:r>
      <w:r w:rsidR="00E81EF0">
        <w:t> </w:t>
      </w:r>
      <w:r w:rsidRPr="00E81EF0">
        <w:t>świadczeniach opieki zdrowotnej finansowanych ze środków publicznych;</w:t>
      </w:r>
    </w:p>
    <w:p w14:paraId="1B56473A" w14:textId="0973BCCE" w:rsidR="00F919A9" w:rsidRPr="00E81EF0" w:rsidRDefault="00F919A9" w:rsidP="00F919A9">
      <w:pPr>
        <w:pStyle w:val="PKTpunkt"/>
      </w:pPr>
      <w:r w:rsidRPr="00E81EF0">
        <w:t>7)</w:t>
      </w:r>
      <w:r w:rsidRPr="00E81EF0">
        <w:tab/>
        <w:t>współdziała</w:t>
      </w:r>
      <w:r w:rsidR="00E81EF0" w:rsidRPr="00E81EF0">
        <w:t xml:space="preserve"> z</w:t>
      </w:r>
      <w:r w:rsidR="00E81EF0">
        <w:t> </w:t>
      </w:r>
      <w:r w:rsidRPr="00E81EF0">
        <w:t>innymi organami władzy publicznej</w:t>
      </w:r>
      <w:r w:rsidR="00E81EF0" w:rsidRPr="00E81EF0">
        <w:t xml:space="preserve"> w</w:t>
      </w:r>
      <w:r w:rsidR="00E81EF0">
        <w:t> </w:t>
      </w:r>
      <w:r w:rsidRPr="00E81EF0">
        <w:t>zakresie wsparcia działań obrony cywilnej.</w:t>
      </w:r>
    </w:p>
    <w:p w14:paraId="303BB644" w14:textId="28CA7D06" w:rsidR="0029320C" w:rsidRPr="00E81EF0" w:rsidRDefault="001B7158" w:rsidP="00921341">
      <w:pPr>
        <w:pStyle w:val="ARTartustawynprozporzdzenia"/>
      </w:pPr>
      <w:r w:rsidRPr="00E81EF0">
        <w:rPr>
          <w:rStyle w:val="Ppogrubienie"/>
        </w:rPr>
        <w:t>Art. </w:t>
      </w:r>
      <w:r w:rsidR="00D75AE3" w:rsidRPr="00E81EF0">
        <w:rPr>
          <w:rStyle w:val="Ppogrubienie"/>
        </w:rPr>
        <w:t>120</w:t>
      </w:r>
      <w:r w:rsidRPr="00E81EF0">
        <w:rPr>
          <w:rStyle w:val="Ppogrubienie"/>
        </w:rPr>
        <w:t>.</w:t>
      </w:r>
      <w:r w:rsidRPr="00E81EF0">
        <w:t xml:space="preserve"> Organy obrony cywilnej</w:t>
      </w:r>
      <w:r w:rsidR="00E81EF0" w:rsidRPr="00E81EF0">
        <w:t xml:space="preserve"> w</w:t>
      </w:r>
      <w:r w:rsidR="00E81EF0">
        <w:t> </w:t>
      </w:r>
      <w:r w:rsidRPr="00E81EF0">
        <w:t>czasie stanu wojennego</w:t>
      </w:r>
      <w:r w:rsidR="00E81EF0" w:rsidRPr="00E81EF0">
        <w:t xml:space="preserve"> i</w:t>
      </w:r>
      <w:r w:rsidR="00E81EF0">
        <w:t> </w:t>
      </w:r>
      <w:r w:rsidR="00E81EF0" w:rsidRPr="00E81EF0">
        <w:t>w</w:t>
      </w:r>
      <w:r w:rsidR="00E81EF0">
        <w:t> </w:t>
      </w:r>
      <w:r w:rsidRPr="00E81EF0">
        <w:t>czasie wojny zapewniają funkcjonowanie obsługujących je urzędów,</w:t>
      </w:r>
      <w:r w:rsidR="00E81EF0" w:rsidRPr="00E81EF0">
        <w:t xml:space="preserve"> z</w:t>
      </w:r>
      <w:r w:rsidR="00E81EF0">
        <w:t> </w:t>
      </w:r>
      <w:r w:rsidRPr="00E81EF0">
        <w:t>uwzględnieniem</w:t>
      </w:r>
      <w:r w:rsidR="00E81EF0">
        <w:t xml:space="preserve"> art. </w:t>
      </w:r>
      <w:r w:rsidRPr="00E81EF0">
        <w:t>1</w:t>
      </w:r>
      <w:r w:rsidR="00E81EF0" w:rsidRPr="00E81EF0">
        <w:t>6</w:t>
      </w:r>
      <w:r w:rsidR="00E81EF0">
        <w:t xml:space="preserve"> ust. </w:t>
      </w:r>
      <w:r w:rsidR="00E81EF0" w:rsidRPr="00E81EF0">
        <w:t>3</w:t>
      </w:r>
      <w:r w:rsidR="00E81EF0">
        <w:t xml:space="preserve"> pkt </w:t>
      </w:r>
      <w:r w:rsidR="00E81EF0" w:rsidRPr="00E81EF0">
        <w:t>4</w:t>
      </w:r>
      <w:r w:rsidR="00E81EF0">
        <w:t> </w:t>
      </w:r>
      <w:r w:rsidRPr="00E81EF0">
        <w:t>ustawy</w:t>
      </w:r>
      <w:r w:rsidR="00E81EF0" w:rsidRPr="00E81EF0">
        <w:t xml:space="preserve"> z</w:t>
      </w:r>
      <w:r w:rsidR="00E81EF0">
        <w:t> </w:t>
      </w:r>
      <w:r w:rsidRPr="00E81EF0">
        <w:t>dnia 2</w:t>
      </w:r>
      <w:r w:rsidR="00E81EF0" w:rsidRPr="00E81EF0">
        <w:t>9</w:t>
      </w:r>
      <w:r w:rsidR="00E81EF0">
        <w:t> </w:t>
      </w:r>
      <w:r w:rsidRPr="00E81EF0">
        <w:t>sierpnia 200</w:t>
      </w:r>
      <w:r w:rsidR="00E81EF0" w:rsidRPr="00E81EF0">
        <w:t>2</w:t>
      </w:r>
      <w:r w:rsidR="00E81EF0">
        <w:t> </w:t>
      </w:r>
      <w:r w:rsidRPr="00E81EF0">
        <w:t>r.</w:t>
      </w:r>
      <w:r w:rsidR="00E81EF0" w:rsidRPr="00E81EF0">
        <w:t xml:space="preserve"> o</w:t>
      </w:r>
      <w:r w:rsidR="00E81EF0">
        <w:t> </w:t>
      </w:r>
      <w:r w:rsidRPr="00E81EF0">
        <w:t>stanie wojennym oraz</w:t>
      </w:r>
      <w:r w:rsidR="00E81EF0" w:rsidRPr="00E81EF0">
        <w:t xml:space="preserve"> o</w:t>
      </w:r>
      <w:r w:rsidR="00E81EF0">
        <w:t> </w:t>
      </w:r>
      <w:r w:rsidRPr="00E81EF0">
        <w:t>kompetencjach Naczelnego Dowódcy Sił Zbrojnych</w:t>
      </w:r>
      <w:r w:rsidR="00E81EF0" w:rsidRPr="00E81EF0">
        <w:t xml:space="preserve"> i</w:t>
      </w:r>
      <w:r w:rsidR="00E81EF0">
        <w:t> </w:t>
      </w:r>
      <w:r w:rsidRPr="00E81EF0">
        <w:t>zasadach jego podległości konstytucyjnym organom Rzeczypospolitej Polskiej.</w:t>
      </w:r>
    </w:p>
    <w:p w14:paraId="57F74247" w14:textId="1FE958B2" w:rsidR="00F919A9" w:rsidRPr="00E81EF0" w:rsidRDefault="00F919A9" w:rsidP="00E81EF0">
      <w:pPr>
        <w:pStyle w:val="ARTartustawynprozporzdzenia"/>
        <w:keepNext/>
      </w:pPr>
      <w:r w:rsidRPr="00E81EF0">
        <w:rPr>
          <w:rStyle w:val="Ppogrubienie"/>
        </w:rPr>
        <w:t>Art. </w:t>
      </w:r>
      <w:r w:rsidR="00D75AE3" w:rsidRPr="00E81EF0">
        <w:rPr>
          <w:rStyle w:val="Ppogrubienie"/>
        </w:rPr>
        <w:t>121</w:t>
      </w:r>
      <w:r w:rsidRPr="00E81EF0">
        <w:rPr>
          <w:rStyle w:val="Ppogrubienie"/>
        </w:rPr>
        <w:t>.</w:t>
      </w:r>
      <w:r w:rsidR="00E81EF0" w:rsidRPr="00E81EF0">
        <w:t xml:space="preserve"> W</w:t>
      </w:r>
      <w:r w:rsidR="00E81EF0">
        <w:t> </w:t>
      </w:r>
      <w:r w:rsidRPr="00E81EF0">
        <w:t>czasie stanu wojennego</w:t>
      </w:r>
      <w:r w:rsidR="00E81EF0" w:rsidRPr="00E81EF0">
        <w:t xml:space="preserve"> i</w:t>
      </w:r>
      <w:r w:rsidR="00E81EF0">
        <w:t> </w:t>
      </w:r>
      <w:r w:rsidR="00E81EF0" w:rsidRPr="00E81EF0">
        <w:t>w</w:t>
      </w:r>
      <w:r w:rsidR="00E81EF0">
        <w:t> </w:t>
      </w:r>
      <w:r w:rsidRPr="00E81EF0">
        <w:t>czasie wojny osoby zamieszkujące na obszarze, na którym wprowadzono stan wojenny albo zamieszkujące strefę</w:t>
      </w:r>
      <w:r w:rsidR="00765DA6" w:rsidRPr="00E81EF0">
        <w:t xml:space="preserve"> bezpośrednich</w:t>
      </w:r>
      <w:r w:rsidRPr="00E81EF0">
        <w:t xml:space="preserve"> działań wojennych,</w:t>
      </w:r>
      <w:r w:rsidR="00E81EF0" w:rsidRPr="00E81EF0">
        <w:t xml:space="preserve"> w</w:t>
      </w:r>
      <w:r w:rsidR="00E81EF0">
        <w:t> </w:t>
      </w:r>
      <w:r w:rsidRPr="00E81EF0">
        <w:t>ramach przygotowania obrony cywilnej zabezpieczają:</w:t>
      </w:r>
    </w:p>
    <w:p w14:paraId="43B67F33" w14:textId="77777777" w:rsidR="00F919A9" w:rsidRPr="00E81EF0" w:rsidRDefault="00F919A9" w:rsidP="00F919A9">
      <w:pPr>
        <w:pStyle w:val="PKTpunkt"/>
      </w:pPr>
      <w:r w:rsidRPr="00E81EF0">
        <w:t>1)</w:t>
      </w:r>
      <w:r w:rsidRPr="00E81EF0">
        <w:tab/>
        <w:t>miejsce zamieszkania oraz mienie osobiste;</w:t>
      </w:r>
    </w:p>
    <w:p w14:paraId="4B3AA676" w14:textId="77777777" w:rsidR="00F919A9" w:rsidRPr="00E81EF0" w:rsidRDefault="00F919A9" w:rsidP="00F919A9">
      <w:pPr>
        <w:pStyle w:val="PKTpunkt"/>
      </w:pPr>
      <w:r w:rsidRPr="00E81EF0">
        <w:t>2)</w:t>
      </w:r>
      <w:r w:rsidRPr="00E81EF0">
        <w:tab/>
        <w:t>zapasy własne wody pitnej oraz środków spożywczych;</w:t>
      </w:r>
    </w:p>
    <w:p w14:paraId="2410DC07" w14:textId="77777777" w:rsidR="00F919A9" w:rsidRPr="00E81EF0" w:rsidRDefault="00F919A9" w:rsidP="00F919A9">
      <w:pPr>
        <w:pStyle w:val="PKTpunkt"/>
      </w:pPr>
      <w:r w:rsidRPr="00E81EF0">
        <w:t>3)</w:t>
      </w:r>
      <w:r w:rsidRPr="00E81EF0">
        <w:tab/>
        <w:t>zapasy własne środków sanitarnych, higienicznych oraz medycznych.</w:t>
      </w:r>
    </w:p>
    <w:p w14:paraId="35D5C63F" w14:textId="7D73DAA7" w:rsidR="00F919A9" w:rsidRPr="00E81EF0" w:rsidRDefault="00F919A9" w:rsidP="00F919A9">
      <w:pPr>
        <w:pStyle w:val="ARTartustawynprozporzdzenia"/>
      </w:pPr>
      <w:r w:rsidRPr="00E81EF0">
        <w:rPr>
          <w:rStyle w:val="Ppogrubienie"/>
        </w:rPr>
        <w:t>Art. </w:t>
      </w:r>
      <w:r w:rsidR="00D75AE3" w:rsidRPr="00E81EF0">
        <w:rPr>
          <w:rStyle w:val="Ppogrubienie"/>
        </w:rPr>
        <w:t>122</w:t>
      </w:r>
      <w:r w:rsidRPr="00E81EF0">
        <w:rPr>
          <w:rStyle w:val="Ppogrubienie"/>
        </w:rPr>
        <w:t>.</w:t>
      </w:r>
      <w:r w:rsidRPr="00E81EF0">
        <w:t> 1.</w:t>
      </w:r>
      <w:r w:rsidR="00E81EF0" w:rsidRPr="00E81EF0">
        <w:t xml:space="preserve"> W</w:t>
      </w:r>
      <w:r w:rsidR="00E81EF0">
        <w:t> </w:t>
      </w:r>
      <w:r w:rsidRPr="00E81EF0">
        <w:t>czasie trwania stanu wojennego</w:t>
      </w:r>
      <w:r w:rsidR="00E81EF0" w:rsidRPr="00E81EF0">
        <w:t xml:space="preserve"> i</w:t>
      </w:r>
      <w:r w:rsidR="00E81EF0">
        <w:t> </w:t>
      </w:r>
      <w:r w:rsidR="00E81EF0" w:rsidRPr="00E81EF0">
        <w:t>w</w:t>
      </w:r>
      <w:r w:rsidR="00E81EF0">
        <w:t> </w:t>
      </w:r>
      <w:r w:rsidRPr="00E81EF0">
        <w:t>czasie wojny,</w:t>
      </w:r>
      <w:r w:rsidR="00E81EF0" w:rsidRPr="00E81EF0">
        <w:t xml:space="preserve"> w</w:t>
      </w:r>
      <w:r w:rsidR="00E81EF0">
        <w:t> </w:t>
      </w:r>
      <w:r w:rsidRPr="00E81EF0">
        <w:t>celu zapewnienia bezpieczeństwa osób</w:t>
      </w:r>
      <w:r w:rsidR="00E81EF0" w:rsidRPr="00E81EF0">
        <w:t xml:space="preserve"> i</w:t>
      </w:r>
      <w:r w:rsidR="00E81EF0">
        <w:t> </w:t>
      </w:r>
      <w:r w:rsidRPr="00E81EF0">
        <w:t>mienia,</w:t>
      </w:r>
      <w:r w:rsidR="00E81EF0" w:rsidRPr="00E81EF0">
        <w:t xml:space="preserve"> a</w:t>
      </w:r>
      <w:r w:rsidR="00E81EF0">
        <w:t> </w:t>
      </w:r>
      <w:r w:rsidRPr="00E81EF0">
        <w:t>także dóbr kultury przed zagrożeniami Szef Obrony Cywilnej, na wniosek wojewody, może zarządzić ewakuację ludności zamieszkującej wskazany obszar,</w:t>
      </w:r>
      <w:r w:rsidR="00E81EF0" w:rsidRPr="00E81EF0">
        <w:t xml:space="preserve"> w</w:t>
      </w:r>
      <w:r w:rsidR="00E81EF0">
        <w:t> </w:t>
      </w:r>
      <w:r w:rsidRPr="00E81EF0">
        <w:t xml:space="preserve">szczególności strefę </w:t>
      </w:r>
      <w:r w:rsidR="00765DA6" w:rsidRPr="00E81EF0">
        <w:t xml:space="preserve">bezpośrednich </w:t>
      </w:r>
      <w:r w:rsidRPr="00E81EF0">
        <w:t>działań wojennych.</w:t>
      </w:r>
    </w:p>
    <w:p w14:paraId="65232039" w14:textId="0D8DABE3" w:rsidR="00F919A9" w:rsidRPr="00E81EF0" w:rsidRDefault="00F919A9" w:rsidP="00F919A9">
      <w:pPr>
        <w:pStyle w:val="USTustnpkodeksu"/>
      </w:pPr>
      <w:r w:rsidRPr="00E81EF0">
        <w:t>2. Ewakuacja ludności obejmuje</w:t>
      </w:r>
      <w:r w:rsidR="00E81EF0" w:rsidRPr="00E81EF0">
        <w:t xml:space="preserve"> w</w:t>
      </w:r>
      <w:r w:rsidR="00E81EF0">
        <w:t> </w:t>
      </w:r>
      <w:r w:rsidRPr="00E81EF0">
        <w:t>szczególności relokację osób</w:t>
      </w:r>
      <w:r w:rsidR="00E81EF0" w:rsidRPr="00E81EF0">
        <w:t xml:space="preserve"> z</w:t>
      </w:r>
      <w:r w:rsidR="00E81EF0">
        <w:t> </w:t>
      </w:r>
      <w:r w:rsidRPr="00E81EF0">
        <w:t>obszarów zagrożonych, usunięcie lub zabezpieczenie</w:t>
      </w:r>
      <w:r w:rsidR="00E81EF0" w:rsidRPr="00E81EF0">
        <w:t xml:space="preserve"> w</w:t>
      </w:r>
      <w:r w:rsidR="00E81EF0">
        <w:t> </w:t>
      </w:r>
      <w:r w:rsidRPr="00E81EF0">
        <w:t>inny sposób dóbr kultury</w:t>
      </w:r>
      <w:r w:rsidR="00E81EF0" w:rsidRPr="00E81EF0">
        <w:t xml:space="preserve"> i</w:t>
      </w:r>
      <w:r w:rsidR="00E81EF0">
        <w:t> </w:t>
      </w:r>
      <w:r w:rsidRPr="00E81EF0">
        <w:t>mienia</w:t>
      </w:r>
      <w:r w:rsidR="00E81EF0" w:rsidRPr="00E81EF0">
        <w:t xml:space="preserve"> z</w:t>
      </w:r>
      <w:r w:rsidR="00E81EF0">
        <w:t> </w:t>
      </w:r>
      <w:r w:rsidRPr="00E81EF0">
        <w:t>obszarów zagrożonych, zabezpieczenie pozostawionego mienia oraz przyjęcie osób</w:t>
      </w:r>
      <w:r w:rsidR="00E81EF0" w:rsidRPr="00E81EF0">
        <w:t xml:space="preserve"> w</w:t>
      </w:r>
      <w:r w:rsidR="00E81EF0">
        <w:t> </w:t>
      </w:r>
      <w:r w:rsidRPr="00E81EF0">
        <w:t>miejscu bezpiecznym.</w:t>
      </w:r>
    </w:p>
    <w:p w14:paraId="0F981389" w14:textId="76BF1285" w:rsidR="00F919A9" w:rsidRPr="00E81EF0" w:rsidRDefault="00F919A9" w:rsidP="00F919A9">
      <w:pPr>
        <w:pStyle w:val="USTustnpkodeksu"/>
      </w:pPr>
      <w:r w:rsidRPr="00E81EF0">
        <w:t>3. Ewakuacja ludności nie obejmuje personelu obrony cywilnej oraz pracowników urzędów obsługujących organy obrony cywilnej</w:t>
      </w:r>
      <w:r w:rsidR="00E81EF0" w:rsidRPr="00E81EF0">
        <w:t xml:space="preserve"> i</w:t>
      </w:r>
      <w:r w:rsidR="00E81EF0">
        <w:t> </w:t>
      </w:r>
      <w:r w:rsidR="004060BA" w:rsidRPr="00E81EF0">
        <w:t xml:space="preserve">podmioty </w:t>
      </w:r>
      <w:r w:rsidRPr="00E81EF0">
        <w:t>obrony cywilnej,</w:t>
      </w:r>
      <w:r w:rsidR="00E81EF0" w:rsidRPr="00E81EF0">
        <w:t xml:space="preserve"> z</w:t>
      </w:r>
      <w:r w:rsidR="00E81EF0">
        <w:t> </w:t>
      </w:r>
      <w:r w:rsidRPr="00E81EF0">
        <w:t>wyjątkiem sytuacji całkowitego przemieszczenia ludności cywilnej</w:t>
      </w:r>
      <w:r w:rsidR="00E81EF0" w:rsidRPr="00E81EF0">
        <w:t xml:space="preserve"> z</w:t>
      </w:r>
      <w:r w:rsidR="00E81EF0">
        <w:t> </w:t>
      </w:r>
      <w:r w:rsidRPr="00E81EF0">
        <w:t>obszarów zagrożonych.</w:t>
      </w:r>
    </w:p>
    <w:p w14:paraId="583226AA" w14:textId="36A219CD" w:rsidR="00F919A9" w:rsidRPr="00E81EF0" w:rsidRDefault="00F919A9" w:rsidP="00F919A9">
      <w:pPr>
        <w:pStyle w:val="USTustnpkodeksu"/>
      </w:pPr>
      <w:r w:rsidRPr="00E81EF0">
        <w:t>4.</w:t>
      </w:r>
      <w:r w:rsidR="00E81EF0" w:rsidRPr="00E81EF0">
        <w:t> W</w:t>
      </w:r>
      <w:r w:rsidR="00E81EF0">
        <w:t> </w:t>
      </w:r>
      <w:r w:rsidRPr="00E81EF0">
        <w:t xml:space="preserve">przypadkach niecierpiących zwłoki </w:t>
      </w:r>
      <w:r w:rsidR="004060BA" w:rsidRPr="00E81EF0">
        <w:t xml:space="preserve">ewakuację </w:t>
      </w:r>
      <w:r w:rsidRPr="00E81EF0">
        <w:t xml:space="preserve">ludności może </w:t>
      </w:r>
      <w:r w:rsidR="00E769F2" w:rsidRPr="00E81EF0">
        <w:t xml:space="preserve">zarządzić </w:t>
      </w:r>
      <w:r w:rsidRPr="00E81EF0">
        <w:t>wojewoda, informując</w:t>
      </w:r>
      <w:r w:rsidR="00E81EF0" w:rsidRPr="00E81EF0">
        <w:t xml:space="preserve"> o</w:t>
      </w:r>
      <w:r w:rsidR="00E81EF0">
        <w:t> </w:t>
      </w:r>
      <w:r w:rsidRPr="00E81EF0">
        <w:t>tym Szefa Obrony Cywilnej.</w:t>
      </w:r>
    </w:p>
    <w:p w14:paraId="170234EE" w14:textId="5D461D2E" w:rsidR="00F919A9" w:rsidRPr="00E81EF0" w:rsidRDefault="00F919A9" w:rsidP="00F919A9">
      <w:pPr>
        <w:pStyle w:val="USTustnpkodeksu"/>
      </w:pPr>
      <w:r w:rsidRPr="00E81EF0">
        <w:t>5. Organy obrony cywilnej oraz Siły Zbrojne współdziałają przy realizacji ewakuacji ludności.</w:t>
      </w:r>
      <w:r w:rsidR="00E81EF0" w:rsidRPr="00E81EF0">
        <w:t xml:space="preserve"> W</w:t>
      </w:r>
      <w:r w:rsidR="00E81EF0">
        <w:t> </w:t>
      </w:r>
      <w:r w:rsidRPr="00E81EF0">
        <w:t>miarę możliwości ewakuację ludności prowadzi się na podstawie</w:t>
      </w:r>
      <w:r w:rsidR="00E82B75" w:rsidRPr="00E81EF0">
        <w:t xml:space="preserve"> krajowego planu ewakuacji oraz</w:t>
      </w:r>
      <w:r w:rsidRPr="00E81EF0">
        <w:t xml:space="preserve"> </w:t>
      </w:r>
      <w:r w:rsidR="00E82B75" w:rsidRPr="00E81EF0">
        <w:t>wojewódzkich planów ewakuacji ludności</w:t>
      </w:r>
      <w:r w:rsidRPr="00E81EF0">
        <w:t>.</w:t>
      </w:r>
    </w:p>
    <w:p w14:paraId="4AB55AE3" w14:textId="651C5CDD" w:rsidR="00F919A9" w:rsidRPr="00E81EF0" w:rsidRDefault="00F919A9" w:rsidP="00F919A9">
      <w:pPr>
        <w:pStyle w:val="ARTartustawynprozporzdzenia"/>
      </w:pPr>
      <w:r w:rsidRPr="00E81EF0">
        <w:rPr>
          <w:rStyle w:val="Ppogrubienie"/>
        </w:rPr>
        <w:t>Art. </w:t>
      </w:r>
      <w:r w:rsidR="00D75AE3" w:rsidRPr="00E81EF0">
        <w:rPr>
          <w:rStyle w:val="Ppogrubienie"/>
        </w:rPr>
        <w:t>123</w:t>
      </w:r>
      <w:r w:rsidRPr="00E81EF0">
        <w:rPr>
          <w:rStyle w:val="Ppogrubienie"/>
        </w:rPr>
        <w:t>.</w:t>
      </w:r>
      <w:r w:rsidRPr="00E81EF0">
        <w:t> Rada Ministrów określi,</w:t>
      </w:r>
      <w:r w:rsidR="00E81EF0" w:rsidRPr="00E81EF0">
        <w:t xml:space="preserve"> w</w:t>
      </w:r>
      <w:r w:rsidR="00E81EF0">
        <w:t> </w:t>
      </w:r>
      <w:r w:rsidRPr="00E81EF0">
        <w:t>drodze rozporządzenia, szczegółowy sposób realizacji działań</w:t>
      </w:r>
      <w:r w:rsidR="00E81EF0" w:rsidRPr="00E81EF0">
        <w:t xml:space="preserve"> w</w:t>
      </w:r>
      <w:r w:rsidR="00E81EF0">
        <w:t> </w:t>
      </w:r>
      <w:r w:rsidRPr="00E81EF0">
        <w:t xml:space="preserve">zakresie ewakuacji ludności oraz zabezpieczenia mienia, mając na uwadze </w:t>
      </w:r>
      <w:r w:rsidRPr="00E81EF0">
        <w:lastRenderedPageBreak/>
        <w:t>zapewnienie sprawności wykonywania zadań przez te podmioty oraz bezpieczeństwa ludności,</w:t>
      </w:r>
      <w:r w:rsidR="00E81EF0" w:rsidRPr="00E81EF0">
        <w:t xml:space="preserve"> z</w:t>
      </w:r>
      <w:r w:rsidR="00E81EF0">
        <w:t> </w:t>
      </w:r>
      <w:r w:rsidRPr="00E81EF0">
        <w:t>uwzględnieniem osób</w:t>
      </w:r>
      <w:r w:rsidR="00E81EF0" w:rsidRPr="00E81EF0">
        <w:t xml:space="preserve"> z</w:t>
      </w:r>
      <w:r w:rsidR="00E81EF0">
        <w:t> </w:t>
      </w:r>
      <w:r w:rsidRPr="00E81EF0">
        <w:t>niepełnosprawnościami.</w:t>
      </w:r>
    </w:p>
    <w:p w14:paraId="2A6C9ACC" w14:textId="249C578E" w:rsidR="00F919A9" w:rsidRPr="00E81EF0" w:rsidRDefault="00F919A9" w:rsidP="00F919A9">
      <w:pPr>
        <w:pStyle w:val="ARTartustawynprozporzdzenia"/>
      </w:pPr>
      <w:r w:rsidRPr="00E81EF0">
        <w:rPr>
          <w:rStyle w:val="Ppogrubienie"/>
        </w:rPr>
        <w:t>Art. </w:t>
      </w:r>
      <w:r w:rsidR="00D75AE3" w:rsidRPr="00E81EF0">
        <w:rPr>
          <w:rStyle w:val="Ppogrubienie"/>
        </w:rPr>
        <w:t>124</w:t>
      </w:r>
      <w:r w:rsidRPr="00E81EF0">
        <w:rPr>
          <w:rStyle w:val="Ppogrubienie"/>
        </w:rPr>
        <w:t>.</w:t>
      </w:r>
      <w:r w:rsidRPr="00E81EF0">
        <w:t xml:space="preserve"> 1. Organy </w:t>
      </w:r>
      <w:r w:rsidR="00530000" w:rsidRPr="00E81EF0">
        <w:t>obrony cywilnej</w:t>
      </w:r>
      <w:r w:rsidRPr="00E81EF0">
        <w:t xml:space="preserve"> wykonują zadania obrony cywilnej,</w:t>
      </w:r>
      <w:r w:rsidR="00E81EF0" w:rsidRPr="00E81EF0">
        <w:t xml:space="preserve"> o</w:t>
      </w:r>
      <w:r w:rsidR="00E81EF0">
        <w:t> </w:t>
      </w:r>
      <w:r w:rsidRPr="00E81EF0">
        <w:t>których mowa</w:t>
      </w:r>
      <w:r w:rsidR="00E81EF0">
        <w:t xml:space="preserve"> art. </w:t>
      </w:r>
      <w:r w:rsidRPr="00E81EF0">
        <w:t>6</w:t>
      </w:r>
      <w:r w:rsidR="00E81EF0" w:rsidRPr="00E81EF0">
        <w:t>1</w:t>
      </w:r>
      <w:r w:rsidR="00E81EF0">
        <w:t xml:space="preserve"> ust. </w:t>
      </w:r>
      <w:r w:rsidR="00E81EF0" w:rsidRPr="00E81EF0">
        <w:t>1</w:t>
      </w:r>
      <w:r w:rsidR="00E81EF0">
        <w:t> </w:t>
      </w:r>
      <w:r w:rsidRPr="00E81EF0">
        <w:t>protokołu dodatkowego</w:t>
      </w:r>
      <w:r w:rsidR="00E81EF0" w:rsidRPr="00E81EF0">
        <w:t xml:space="preserve"> I</w:t>
      </w:r>
      <w:r w:rsidR="00E81EF0">
        <w:t> </w:t>
      </w:r>
      <w:r w:rsidRPr="00E81EF0">
        <w:t>do Konwencji Genewskich</w:t>
      </w:r>
      <w:r w:rsidR="00E81EF0" w:rsidRPr="00E81EF0">
        <w:t xml:space="preserve"> z</w:t>
      </w:r>
      <w:r w:rsidR="00E81EF0">
        <w:t> </w:t>
      </w:r>
      <w:r w:rsidRPr="00E81EF0">
        <w:t>1</w:t>
      </w:r>
      <w:r w:rsidR="00E81EF0" w:rsidRPr="00E81EF0">
        <w:t>2</w:t>
      </w:r>
      <w:r w:rsidR="00E81EF0">
        <w:t> </w:t>
      </w:r>
      <w:r w:rsidRPr="00E81EF0">
        <w:t>sierpnia 194</w:t>
      </w:r>
      <w:r w:rsidR="00E81EF0" w:rsidRPr="00E81EF0">
        <w:t>9</w:t>
      </w:r>
      <w:r w:rsidR="00E81EF0">
        <w:t> </w:t>
      </w:r>
      <w:r w:rsidRPr="00E81EF0">
        <w:t>r. dotyczącego ochrony ofiar międzynarodowych konfliktów zbrojnych, sporządzonego</w:t>
      </w:r>
      <w:r w:rsidR="00E81EF0" w:rsidRPr="00E81EF0">
        <w:t xml:space="preserve"> w</w:t>
      </w:r>
      <w:r w:rsidR="00E81EF0">
        <w:t> </w:t>
      </w:r>
      <w:r w:rsidRPr="00E81EF0">
        <w:t xml:space="preserve">Genewie dnia </w:t>
      </w:r>
      <w:r w:rsidR="00E81EF0" w:rsidRPr="00E81EF0">
        <w:t>8</w:t>
      </w:r>
      <w:r w:rsidR="00E81EF0">
        <w:t> </w:t>
      </w:r>
      <w:r w:rsidRPr="00E81EF0">
        <w:t>czerwca 197</w:t>
      </w:r>
      <w:r w:rsidR="00E81EF0" w:rsidRPr="00E81EF0">
        <w:t>7</w:t>
      </w:r>
      <w:r w:rsidR="00E81EF0">
        <w:t> </w:t>
      </w:r>
      <w:r w:rsidRPr="00E81EF0">
        <w:t>r.</w:t>
      </w:r>
    </w:p>
    <w:p w14:paraId="237B3FE7" w14:textId="72952689" w:rsidR="00F919A9" w:rsidRPr="00E81EF0" w:rsidRDefault="00F919A9" w:rsidP="00F919A9">
      <w:pPr>
        <w:pStyle w:val="USTustnpkodeksu"/>
      </w:pPr>
      <w:r w:rsidRPr="00E81EF0">
        <w:t>2. Organy obrony cywilnej udzielają sobie wzajemnie pomocy</w:t>
      </w:r>
      <w:r w:rsidR="00E81EF0" w:rsidRPr="00E81EF0">
        <w:t xml:space="preserve"> w</w:t>
      </w:r>
      <w:r w:rsidR="00E81EF0">
        <w:t> </w:t>
      </w:r>
      <w:r w:rsidRPr="00E81EF0">
        <w:t>zakresie realizacji zadań obrony cywilnej, niezależnie od zawartych uprzednio umów lub porozumień</w:t>
      </w:r>
      <w:r w:rsidR="00302ED6" w:rsidRPr="00E81EF0">
        <w:t>.</w:t>
      </w:r>
    </w:p>
    <w:p w14:paraId="4A4F58CF" w14:textId="1CFB1048" w:rsidR="00F919A9" w:rsidRPr="00E81EF0" w:rsidRDefault="00F919A9" w:rsidP="00F919A9">
      <w:pPr>
        <w:pStyle w:val="ARTartustawynprozporzdzenia"/>
      </w:pPr>
      <w:r w:rsidRPr="00E81EF0">
        <w:rPr>
          <w:rStyle w:val="Ppogrubienie"/>
        </w:rPr>
        <w:t>Art. </w:t>
      </w:r>
      <w:r w:rsidR="00D75AE3" w:rsidRPr="00E81EF0">
        <w:rPr>
          <w:rStyle w:val="Ppogrubienie"/>
        </w:rPr>
        <w:t>125</w:t>
      </w:r>
      <w:r w:rsidRPr="00E81EF0">
        <w:rPr>
          <w:rStyle w:val="Ppogrubienie"/>
        </w:rPr>
        <w:t>.</w:t>
      </w:r>
      <w:r w:rsidRPr="00E81EF0">
        <w:t> 1. Minister właściwy do spraw wewnętrznych zarządza korpusem obrony cywilnej.</w:t>
      </w:r>
    </w:p>
    <w:p w14:paraId="610ED982" w14:textId="3A275A0D" w:rsidR="00F919A9" w:rsidRPr="00E81EF0" w:rsidRDefault="00F919A9" w:rsidP="00E81EF0">
      <w:pPr>
        <w:pStyle w:val="USTustnpkodeksu"/>
        <w:keepNext/>
      </w:pPr>
      <w:r w:rsidRPr="00E81EF0">
        <w:t>2.</w:t>
      </w:r>
      <w:r w:rsidR="00E81EF0" w:rsidRPr="00E81EF0">
        <w:t> W</w:t>
      </w:r>
      <w:r w:rsidR="00E81EF0">
        <w:t> </w:t>
      </w:r>
      <w:r w:rsidRPr="00E81EF0">
        <w:t>skład korpusu obrony cywilnej wchodzą:</w:t>
      </w:r>
    </w:p>
    <w:p w14:paraId="11BB480A" w14:textId="77777777" w:rsidR="00F919A9" w:rsidRPr="00E81EF0" w:rsidRDefault="00F919A9" w:rsidP="00F919A9">
      <w:pPr>
        <w:pStyle w:val="PKTpunkt"/>
      </w:pPr>
      <w:r w:rsidRPr="00E81EF0">
        <w:t>1)</w:t>
      </w:r>
      <w:r w:rsidRPr="00E81EF0">
        <w:tab/>
        <w:t>personel obrony cywilnej;</w:t>
      </w:r>
    </w:p>
    <w:p w14:paraId="58C76C1E" w14:textId="77777777" w:rsidR="00F919A9" w:rsidRPr="00E81EF0" w:rsidRDefault="00F919A9" w:rsidP="00F919A9">
      <w:pPr>
        <w:pStyle w:val="PKTpunkt"/>
      </w:pPr>
      <w:r w:rsidRPr="00E81EF0">
        <w:t>2)</w:t>
      </w:r>
      <w:r w:rsidRPr="00E81EF0">
        <w:tab/>
        <w:t>krajowa rezerwa obrony cywilnej.</w:t>
      </w:r>
    </w:p>
    <w:p w14:paraId="758B957C" w14:textId="4790D7EC" w:rsidR="00F919A9" w:rsidRPr="00E81EF0" w:rsidRDefault="00F919A9" w:rsidP="00E81EF0">
      <w:pPr>
        <w:pStyle w:val="USTustnpkodeksu"/>
        <w:keepNext/>
      </w:pPr>
      <w:r w:rsidRPr="00E81EF0">
        <w:t>3.</w:t>
      </w:r>
      <w:r w:rsidR="00E81EF0" w:rsidRPr="00E81EF0">
        <w:t> W</w:t>
      </w:r>
      <w:r w:rsidR="00E81EF0">
        <w:t> </w:t>
      </w:r>
      <w:r w:rsidRPr="00E81EF0">
        <w:t>skład personelu obrony cywilnej wchodzą:</w:t>
      </w:r>
    </w:p>
    <w:p w14:paraId="06F2A70B" w14:textId="77777777" w:rsidR="00F919A9" w:rsidRPr="00E81EF0" w:rsidRDefault="00F919A9" w:rsidP="00F919A9">
      <w:pPr>
        <w:pStyle w:val="PKTpunkt"/>
      </w:pPr>
      <w:r w:rsidRPr="00E81EF0">
        <w:t>1)</w:t>
      </w:r>
      <w:r w:rsidRPr="00E81EF0">
        <w:tab/>
        <w:t>osoby, którym nadano przydział mobilizacyjny obrony cywilnej;</w:t>
      </w:r>
    </w:p>
    <w:p w14:paraId="25FF012D" w14:textId="7A3B83A5" w:rsidR="00F919A9" w:rsidRPr="00E81EF0" w:rsidRDefault="00F919A9" w:rsidP="00F919A9">
      <w:pPr>
        <w:pStyle w:val="PKTpunkt"/>
      </w:pPr>
      <w:r w:rsidRPr="00E81EF0">
        <w:t>2)</w:t>
      </w:r>
      <w:r w:rsidRPr="00E81EF0">
        <w:tab/>
        <w:t>osoby powołane do służby</w:t>
      </w:r>
      <w:r w:rsidR="00E81EF0" w:rsidRPr="00E81EF0">
        <w:t xml:space="preserve"> w</w:t>
      </w:r>
      <w:r w:rsidR="00E81EF0">
        <w:t> </w:t>
      </w:r>
      <w:r w:rsidRPr="00E81EF0">
        <w:t>obronie cywilnej</w:t>
      </w:r>
      <w:r w:rsidR="00E81EF0" w:rsidRPr="00E81EF0">
        <w:t xml:space="preserve"> w</w:t>
      </w:r>
      <w:r w:rsidR="00E81EF0">
        <w:t> </w:t>
      </w:r>
      <w:r w:rsidRPr="00E81EF0">
        <w:t xml:space="preserve">drodze </w:t>
      </w:r>
      <w:r w:rsidR="001F236E" w:rsidRPr="00E81EF0">
        <w:t xml:space="preserve">naboru </w:t>
      </w:r>
      <w:r w:rsidRPr="00E81EF0">
        <w:t>ochotniczego;</w:t>
      </w:r>
    </w:p>
    <w:p w14:paraId="42DCED52" w14:textId="2BA89DD3" w:rsidR="00F919A9" w:rsidRPr="00E81EF0" w:rsidRDefault="00F919A9" w:rsidP="00F919A9">
      <w:pPr>
        <w:pStyle w:val="PKTpunkt"/>
      </w:pPr>
      <w:r w:rsidRPr="00E81EF0">
        <w:t>3)</w:t>
      </w:r>
      <w:r w:rsidRPr="00E81EF0">
        <w:tab/>
      </w:r>
      <w:r w:rsidR="00302ED6" w:rsidRPr="00E81EF0">
        <w:t xml:space="preserve">członkowie krajowej rezerwy obrony cywilnej </w:t>
      </w:r>
      <w:r w:rsidRPr="00E81EF0">
        <w:t>powołani do służby</w:t>
      </w:r>
      <w:r w:rsidR="00E81EF0" w:rsidRPr="00E81EF0">
        <w:t xml:space="preserve"> w</w:t>
      </w:r>
      <w:r w:rsidR="00E81EF0">
        <w:t> </w:t>
      </w:r>
      <w:r w:rsidRPr="00E81EF0">
        <w:t>obronie cywilnej;</w:t>
      </w:r>
    </w:p>
    <w:p w14:paraId="308931B1" w14:textId="77777777" w:rsidR="00F919A9" w:rsidRPr="00E81EF0" w:rsidRDefault="00981C1D" w:rsidP="00F919A9">
      <w:pPr>
        <w:pStyle w:val="PKTpunkt"/>
      </w:pPr>
      <w:r w:rsidRPr="00E81EF0">
        <w:t>4</w:t>
      </w:r>
      <w:r w:rsidR="00F919A9" w:rsidRPr="00E81EF0">
        <w:t>)</w:t>
      </w:r>
      <w:r w:rsidR="00F919A9" w:rsidRPr="00E81EF0">
        <w:tab/>
        <w:t>strażacy Państwowej Straży Pożarnej.</w:t>
      </w:r>
    </w:p>
    <w:p w14:paraId="1A44110B" w14:textId="232F5E5B" w:rsidR="00F919A9" w:rsidRPr="00E81EF0" w:rsidRDefault="00F919A9" w:rsidP="00F919A9">
      <w:pPr>
        <w:pStyle w:val="USTustnpkodeksu"/>
      </w:pPr>
      <w:r w:rsidRPr="00E81EF0">
        <w:t>4.</w:t>
      </w:r>
      <w:r w:rsidR="00E81EF0" w:rsidRPr="00E81EF0">
        <w:t> W</w:t>
      </w:r>
      <w:r w:rsidR="00E81EF0">
        <w:t> </w:t>
      </w:r>
      <w:r w:rsidR="004A2E0C" w:rsidRPr="00E81EF0">
        <w:t>skład krajowej rezerwy obrony cywilnej wchodzą emeryci policyjni,</w:t>
      </w:r>
      <w:r w:rsidR="00E81EF0" w:rsidRPr="00E81EF0">
        <w:t xml:space="preserve"> o</w:t>
      </w:r>
      <w:r w:rsidR="00E81EF0">
        <w:t> </w:t>
      </w:r>
      <w:r w:rsidR="004A2E0C" w:rsidRPr="00E81EF0">
        <w:t>których mowa</w:t>
      </w:r>
      <w:r w:rsidR="00E81EF0" w:rsidRPr="00E81EF0">
        <w:t xml:space="preserve"> w</w:t>
      </w:r>
      <w:r w:rsidR="00E81EF0">
        <w:t> art. </w:t>
      </w:r>
      <w:r w:rsidR="00E81EF0" w:rsidRPr="00E81EF0">
        <w:t>3</w:t>
      </w:r>
      <w:r w:rsidR="00E81EF0">
        <w:t xml:space="preserve"> ust. </w:t>
      </w:r>
      <w:r w:rsidR="00E81EF0" w:rsidRPr="00E81EF0">
        <w:t>2</w:t>
      </w:r>
      <w:r w:rsidR="00E81EF0">
        <w:t> </w:t>
      </w:r>
      <w:r w:rsidR="004A2E0C" w:rsidRPr="00E81EF0">
        <w:t>ustawy</w:t>
      </w:r>
      <w:r w:rsidR="00E81EF0" w:rsidRPr="00E81EF0">
        <w:t xml:space="preserve"> z</w:t>
      </w:r>
      <w:r w:rsidR="00E81EF0">
        <w:t> </w:t>
      </w:r>
      <w:r w:rsidR="004A2E0C" w:rsidRPr="00E81EF0">
        <w:t>dnia 1</w:t>
      </w:r>
      <w:r w:rsidR="00E81EF0" w:rsidRPr="00E81EF0">
        <w:t>8</w:t>
      </w:r>
      <w:r w:rsidR="00E81EF0">
        <w:t> </w:t>
      </w:r>
      <w:r w:rsidR="004A2E0C" w:rsidRPr="00E81EF0">
        <w:t>lutego 199</w:t>
      </w:r>
      <w:r w:rsidR="00E81EF0" w:rsidRPr="00E81EF0">
        <w:t>4</w:t>
      </w:r>
      <w:r w:rsidR="00E81EF0">
        <w:t> </w:t>
      </w:r>
      <w:r w:rsidR="004A2E0C" w:rsidRPr="00E81EF0">
        <w:t>r.</w:t>
      </w:r>
      <w:r w:rsidR="00E81EF0" w:rsidRPr="00E81EF0">
        <w:t xml:space="preserve"> o</w:t>
      </w:r>
      <w:r w:rsidR="00E81EF0">
        <w:t> </w:t>
      </w:r>
      <w:r w:rsidR="004A2E0C" w:rsidRPr="00E81EF0">
        <w:t>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w:t>
      </w:r>
      <w:r w:rsidR="00FC511A">
        <w:t>-</w:t>
      </w:r>
      <w:r w:rsidR="004A2E0C" w:rsidRPr="00E81EF0">
        <w:t>Skarbowej</w:t>
      </w:r>
      <w:r w:rsidR="00E81EF0" w:rsidRPr="00E81EF0">
        <w:t xml:space="preserve"> i</w:t>
      </w:r>
      <w:r w:rsidR="00E81EF0">
        <w:t> </w:t>
      </w:r>
      <w:r w:rsidR="004A2E0C" w:rsidRPr="00E81EF0">
        <w:t>Służby Więziennej oraz ich rodzin (</w:t>
      </w:r>
      <w:r w:rsidR="00E81EF0">
        <w:t>Dz. U.</w:t>
      </w:r>
      <w:r w:rsidR="00E81EF0" w:rsidRPr="00E81EF0">
        <w:t xml:space="preserve"> z</w:t>
      </w:r>
      <w:r w:rsidR="00E81EF0">
        <w:t> </w:t>
      </w:r>
      <w:r w:rsidR="00D75AE3" w:rsidRPr="00E81EF0">
        <w:t>202</w:t>
      </w:r>
      <w:r w:rsidR="00E81EF0" w:rsidRPr="00E81EF0">
        <w:t>4</w:t>
      </w:r>
      <w:r w:rsidR="00E81EF0">
        <w:t> </w:t>
      </w:r>
      <w:r w:rsidR="004A2E0C" w:rsidRPr="00E81EF0">
        <w:t>r.</w:t>
      </w:r>
      <w:r w:rsidR="00E81EF0">
        <w:t xml:space="preserve"> poz. </w:t>
      </w:r>
      <w:r w:rsidR="00D75AE3" w:rsidRPr="00E81EF0">
        <w:t>112</w:t>
      </w:r>
      <w:r w:rsidR="00E81EF0" w:rsidRPr="00E81EF0">
        <w:t>1</w:t>
      </w:r>
      <w:r w:rsidR="00E81EF0">
        <w:t xml:space="preserve"> i </w:t>
      </w:r>
      <w:r w:rsidR="00D75AE3" w:rsidRPr="00E81EF0">
        <w:t>1234</w:t>
      </w:r>
      <w:r w:rsidR="004A2E0C" w:rsidRPr="00E81EF0">
        <w:t>), którzy nie podlegają obowiązkowi służby wojskowej</w:t>
      </w:r>
      <w:r w:rsidR="00E81EF0" w:rsidRPr="00E81EF0">
        <w:t xml:space="preserve"> i</w:t>
      </w:r>
      <w:r w:rsidR="00E81EF0">
        <w:t> </w:t>
      </w:r>
      <w:r w:rsidR="004A2E0C" w:rsidRPr="00E81EF0">
        <w:t>nie posiadają przydziałów organizacyjno</w:t>
      </w:r>
      <w:r w:rsidR="008D1BD9">
        <w:t>-</w:t>
      </w:r>
      <w:r w:rsidR="004A2E0C" w:rsidRPr="00E81EF0">
        <w:t>mobilizacyjnych.</w:t>
      </w:r>
    </w:p>
    <w:p w14:paraId="404EA03F" w14:textId="54CB1E7F" w:rsidR="00F919A9" w:rsidRPr="00E81EF0" w:rsidRDefault="00F919A9" w:rsidP="00F919A9">
      <w:pPr>
        <w:pStyle w:val="USTustnpkodeksu"/>
      </w:pPr>
      <w:r w:rsidRPr="00E81EF0">
        <w:t>5. Minister właściwy do spraw wewnętrznych współdziała</w:t>
      </w:r>
      <w:r w:rsidR="00E81EF0" w:rsidRPr="00E81EF0">
        <w:t xml:space="preserve"> z</w:t>
      </w:r>
      <w:r w:rsidR="00E81EF0">
        <w:t> </w:t>
      </w:r>
      <w:r w:rsidRPr="00E81EF0">
        <w:t>Ministrem Obrony Narodowej</w:t>
      </w:r>
      <w:r w:rsidR="00E81EF0" w:rsidRPr="00E81EF0">
        <w:t xml:space="preserve"> w</w:t>
      </w:r>
      <w:r w:rsidR="00E81EF0">
        <w:t> </w:t>
      </w:r>
      <w:r w:rsidRPr="00E81EF0">
        <w:t>celu tworzenia krajowej rezerwy obrony cywilnej.</w:t>
      </w:r>
    </w:p>
    <w:p w14:paraId="23667525" w14:textId="6B43867F" w:rsidR="00F919A9" w:rsidRPr="00E81EF0" w:rsidRDefault="00F919A9" w:rsidP="00F919A9">
      <w:pPr>
        <w:pStyle w:val="USTustnpkodeksu"/>
      </w:pPr>
      <w:r w:rsidRPr="00E81EF0">
        <w:t>6. Zakład Emerytalno</w:t>
      </w:r>
      <w:r w:rsidR="008D1BD9">
        <w:t>-</w:t>
      </w:r>
      <w:r w:rsidRPr="00E81EF0">
        <w:t>Rentowy Ministerstwa Spraw Wewnętrznych</w:t>
      </w:r>
      <w:r w:rsidR="00E81EF0" w:rsidRPr="00E81EF0">
        <w:t xml:space="preserve"> i</w:t>
      </w:r>
      <w:r w:rsidR="00E81EF0">
        <w:t> </w:t>
      </w:r>
      <w:r w:rsidRPr="00E81EF0">
        <w:t>Administracji</w:t>
      </w:r>
      <w:r w:rsidR="00302ED6" w:rsidRPr="00E81EF0">
        <w:t>, Biuro Emerytalne Służby Więziennej</w:t>
      </w:r>
      <w:r w:rsidRPr="00E81EF0">
        <w:t xml:space="preserve"> </w:t>
      </w:r>
      <w:r w:rsidR="0092264D" w:rsidRPr="00E81EF0">
        <w:t>oraz Wojskowe Biuro Emerytalne</w:t>
      </w:r>
      <w:r w:rsidR="00E81EF0" w:rsidRPr="00E81EF0">
        <w:t xml:space="preserve"> w</w:t>
      </w:r>
      <w:r w:rsidR="00E81EF0">
        <w:t> </w:t>
      </w:r>
      <w:r w:rsidR="0092264D" w:rsidRPr="00E81EF0">
        <w:t xml:space="preserve">Warszawie </w:t>
      </w:r>
      <w:r w:rsidR="00302ED6" w:rsidRPr="00E81EF0">
        <w:t xml:space="preserve">przekazują </w:t>
      </w:r>
      <w:r w:rsidRPr="00E81EF0">
        <w:t>ministrowi właściwemu do spraw wewnętrznych informacje dotyczące osób,</w:t>
      </w:r>
      <w:r w:rsidR="00E81EF0" w:rsidRPr="00E81EF0">
        <w:t xml:space="preserve"> </w:t>
      </w:r>
      <w:r w:rsidR="00E81EF0" w:rsidRPr="00E81EF0">
        <w:lastRenderedPageBreak/>
        <w:t>o</w:t>
      </w:r>
      <w:r w:rsidR="00E81EF0">
        <w:t> </w:t>
      </w:r>
      <w:r w:rsidRPr="00E81EF0">
        <w:t>których mowa</w:t>
      </w:r>
      <w:r w:rsidR="00E81EF0" w:rsidRPr="00E81EF0">
        <w:t xml:space="preserve"> w</w:t>
      </w:r>
      <w:r w:rsidR="00E81EF0">
        <w:t> ust. </w:t>
      </w:r>
      <w:r w:rsidRPr="00E81EF0">
        <w:t>4, celem prowadzenia ewidencji krajowej rezerwy obrony cywilnej, zapewniając ochronę danych osobowych.</w:t>
      </w:r>
    </w:p>
    <w:p w14:paraId="4FCECCB1" w14:textId="41050F81" w:rsidR="003D6EF6" w:rsidRPr="00E81EF0" w:rsidRDefault="003D6EF6" w:rsidP="00F8353E">
      <w:pPr>
        <w:pStyle w:val="ARTartustawynprozporzdzenia"/>
      </w:pPr>
      <w:r w:rsidRPr="00E81EF0">
        <w:rPr>
          <w:rStyle w:val="Ppogrubienie"/>
        </w:rPr>
        <w:t>Art. 126.</w:t>
      </w:r>
      <w:r w:rsidRPr="00E81EF0">
        <w:t> 1.</w:t>
      </w:r>
      <w:r w:rsidR="00E81EF0" w:rsidRPr="00E81EF0">
        <w:t xml:space="preserve"> W</w:t>
      </w:r>
      <w:r w:rsidR="00E81EF0">
        <w:t> </w:t>
      </w:r>
      <w:r w:rsidRPr="00E81EF0">
        <w:t>celu zarządzania korpusem obrony cywilnej, minister właściwy do spraw wewnętrznych prowadzi Ewidencję Obrony Cywilnej.</w:t>
      </w:r>
    </w:p>
    <w:p w14:paraId="4B8F8129" w14:textId="684EB012" w:rsidR="003D6EF6" w:rsidRPr="00E81EF0" w:rsidRDefault="003D6EF6" w:rsidP="003D6EF6">
      <w:pPr>
        <w:pStyle w:val="USTustnpkodeksu"/>
      </w:pPr>
      <w:r w:rsidRPr="00E81EF0">
        <w:t>2. Ewidencja Obrony Cywilnej jest prowadzona</w:t>
      </w:r>
      <w:r w:rsidR="00E81EF0" w:rsidRPr="00E81EF0">
        <w:t xml:space="preserve"> w</w:t>
      </w:r>
      <w:r w:rsidR="00E81EF0">
        <w:t> </w:t>
      </w:r>
      <w:r w:rsidRPr="00E81EF0">
        <w:t>systemie teleinformatycznym.</w:t>
      </w:r>
    </w:p>
    <w:p w14:paraId="5B5ADA15" w14:textId="77777777" w:rsidR="003D6EF6" w:rsidRPr="00E81EF0" w:rsidRDefault="003D6EF6" w:rsidP="00E81EF0">
      <w:pPr>
        <w:pStyle w:val="USTustnpkodeksu"/>
        <w:keepNext/>
      </w:pPr>
      <w:r w:rsidRPr="00E81EF0">
        <w:t>3. Ewidencja Obrony Cywilnej składa się z:</w:t>
      </w:r>
    </w:p>
    <w:p w14:paraId="476D4FD0" w14:textId="575C61F7" w:rsidR="003D6EF6" w:rsidRPr="00E81EF0" w:rsidRDefault="003D6EF6" w:rsidP="003D6EF6">
      <w:pPr>
        <w:pStyle w:val="PKTpunkt"/>
      </w:pPr>
      <w:r w:rsidRPr="00E81EF0">
        <w:t>1)</w:t>
      </w:r>
      <w:r w:rsidRPr="00E81EF0">
        <w:tab/>
        <w:t>Wojewódzkich Ewidencji Obrony Cywilnej stanowiących części Ewidencji Obrony Cywilnej, obejmujących dane</w:t>
      </w:r>
      <w:r w:rsidR="00E81EF0" w:rsidRPr="00E81EF0">
        <w:t xml:space="preserve"> w</w:t>
      </w:r>
      <w:r w:rsidR="00E81EF0">
        <w:t> </w:t>
      </w:r>
      <w:r w:rsidRPr="00E81EF0">
        <w:t>odniesieniu do województwa;</w:t>
      </w:r>
    </w:p>
    <w:p w14:paraId="479BC5E3" w14:textId="52336803" w:rsidR="003D6EF6" w:rsidRPr="00E81EF0" w:rsidRDefault="003D6EF6" w:rsidP="003D6EF6">
      <w:pPr>
        <w:pStyle w:val="PKTpunkt"/>
      </w:pPr>
      <w:r w:rsidRPr="00E81EF0">
        <w:t>2)</w:t>
      </w:r>
      <w:r w:rsidRPr="00E81EF0">
        <w:tab/>
      </w:r>
      <w:bookmarkStart w:id="7" w:name="_Hlk175595055"/>
      <w:r w:rsidRPr="00E81EF0">
        <w:t>wydzielonej części ewidencji dotyczącej wchodzących</w:t>
      </w:r>
      <w:r w:rsidR="00E81EF0" w:rsidRPr="00E81EF0">
        <w:t xml:space="preserve"> w</w:t>
      </w:r>
      <w:r w:rsidR="00E81EF0">
        <w:t> </w:t>
      </w:r>
      <w:r w:rsidRPr="00E81EF0">
        <w:t>skład krajowej rezerwy obrony cywilnej funkcjonariuszy Agencji Bezpieczeństwa Wewnętrznego, Agencji Wywiadu, Centralnego Biura Antykorupcyjnego, Służby Kontrwywiadu Wojskowego</w:t>
      </w:r>
      <w:r w:rsidR="00E81EF0" w:rsidRPr="00E81EF0">
        <w:t xml:space="preserve"> i</w:t>
      </w:r>
      <w:r w:rsidR="00E81EF0">
        <w:t> </w:t>
      </w:r>
      <w:r w:rsidRPr="00E81EF0">
        <w:t>Służby Wywiadu Wojskowego, zwaną dalej „wydzieloną częścią”.</w:t>
      </w:r>
      <w:bookmarkEnd w:id="7"/>
    </w:p>
    <w:p w14:paraId="3E0381D0" w14:textId="77777777" w:rsidR="003D6EF6" w:rsidRPr="00E81EF0" w:rsidRDefault="003D6EF6" w:rsidP="003D6EF6">
      <w:pPr>
        <w:pStyle w:val="USTustnpkodeksu"/>
      </w:pPr>
      <w:r w:rsidRPr="00E81EF0">
        <w:t>4. Wojewódzkie Ewidencje Obrony Cywilnej prowadzą wojewodowie zgodnie ze swoją właściwością miejscową.</w:t>
      </w:r>
    </w:p>
    <w:p w14:paraId="2797D511" w14:textId="77777777" w:rsidR="003D6EF6" w:rsidRPr="00E81EF0" w:rsidRDefault="003D6EF6" w:rsidP="003D6EF6">
      <w:pPr>
        <w:pStyle w:val="USTustnpkodeksu"/>
      </w:pPr>
      <w:r w:rsidRPr="00E81EF0">
        <w:t>5. Wydzieloną część prowadzi minister właściwy do spraw wewnętrznych.</w:t>
      </w:r>
    </w:p>
    <w:p w14:paraId="06D5B21D" w14:textId="458E08A6" w:rsidR="003D6EF6" w:rsidRPr="00E81EF0" w:rsidRDefault="003D6EF6" w:rsidP="007945F8">
      <w:pPr>
        <w:pStyle w:val="ARTartustawynprozporzdzenia"/>
      </w:pPr>
      <w:r w:rsidRPr="00E81EF0">
        <w:rPr>
          <w:rStyle w:val="Ppogrubienie"/>
        </w:rPr>
        <w:t>Art.</w:t>
      </w:r>
      <w:r w:rsidR="00E81EF0" w:rsidRPr="00E81EF0">
        <w:rPr>
          <w:rStyle w:val="Ppogrubienie"/>
        </w:rPr>
        <w:t> </w:t>
      </w:r>
      <w:r w:rsidRPr="00E81EF0">
        <w:rPr>
          <w:rStyle w:val="Ppogrubienie"/>
        </w:rPr>
        <w:t>127.</w:t>
      </w:r>
      <w:r w:rsidRPr="00E81EF0">
        <w:t xml:space="preserve"> 1. Minister właściwy do spraw wewnętrznych oraz wojewodowie są </w:t>
      </w:r>
      <w:proofErr w:type="spellStart"/>
      <w:r w:rsidRPr="00E81EF0">
        <w:t>współadministratorami</w:t>
      </w:r>
      <w:proofErr w:type="spellEnd"/>
      <w:r w:rsidRPr="00E81EF0">
        <w:t xml:space="preserve"> danych,</w:t>
      </w:r>
      <w:r w:rsidR="00E81EF0" w:rsidRPr="00E81EF0">
        <w:t xml:space="preserve"> w</w:t>
      </w:r>
      <w:r w:rsidR="00E81EF0">
        <w:t> </w:t>
      </w:r>
      <w:r w:rsidRPr="00E81EF0">
        <w:t>tym danych osobowych, przetwarzanych</w:t>
      </w:r>
      <w:r w:rsidR="00E81EF0" w:rsidRPr="00E81EF0">
        <w:t xml:space="preserve"> w</w:t>
      </w:r>
      <w:r w:rsidR="00E81EF0">
        <w:t> </w:t>
      </w:r>
      <w:r w:rsidRPr="00E81EF0">
        <w:t>Ewidencji Obrony Cywilnej,</w:t>
      </w:r>
      <w:r w:rsidR="00E81EF0" w:rsidRPr="00E81EF0">
        <w:t xml:space="preserve"> z</w:t>
      </w:r>
      <w:r w:rsidR="00E81EF0">
        <w:t> </w:t>
      </w:r>
      <w:r w:rsidRPr="00E81EF0">
        <w:t>wyłączeniem danych zawartych</w:t>
      </w:r>
      <w:r w:rsidR="00E81EF0" w:rsidRPr="00E81EF0">
        <w:t xml:space="preserve"> w</w:t>
      </w:r>
      <w:r w:rsidR="00E81EF0">
        <w:t> </w:t>
      </w:r>
      <w:r w:rsidRPr="00E81EF0">
        <w:t>wydzielonej części.</w:t>
      </w:r>
    </w:p>
    <w:p w14:paraId="4F1EBA35" w14:textId="3B6B96F2" w:rsidR="003D6EF6" w:rsidRPr="00E81EF0" w:rsidRDefault="003D6EF6" w:rsidP="003D6EF6">
      <w:pPr>
        <w:pStyle w:val="USTustnpkodeksu"/>
      </w:pPr>
      <w:r w:rsidRPr="00E81EF0">
        <w:t>2. Administratorem danych,</w:t>
      </w:r>
      <w:r w:rsidR="00E81EF0" w:rsidRPr="00E81EF0">
        <w:t xml:space="preserve"> w</w:t>
      </w:r>
      <w:r w:rsidR="00E81EF0">
        <w:t> </w:t>
      </w:r>
      <w:r w:rsidRPr="00E81EF0">
        <w:t>tym danych osobowych, przetwarzanych</w:t>
      </w:r>
      <w:r w:rsidR="00E81EF0" w:rsidRPr="00E81EF0">
        <w:t xml:space="preserve"> w</w:t>
      </w:r>
      <w:r w:rsidR="00E81EF0">
        <w:t> </w:t>
      </w:r>
      <w:r w:rsidRPr="00E81EF0">
        <w:t>wydzielonej części jest minister właściwy do spraw wewnętrznych.</w:t>
      </w:r>
    </w:p>
    <w:p w14:paraId="68DA5B84" w14:textId="5B48FA2A" w:rsidR="003D6EF6" w:rsidRPr="00E81EF0" w:rsidRDefault="00D90E41" w:rsidP="00E81EF0">
      <w:pPr>
        <w:pStyle w:val="USTustnpkodeksu"/>
        <w:keepNext/>
      </w:pPr>
      <w:r w:rsidRPr="00E81EF0">
        <w:t>3</w:t>
      </w:r>
      <w:r w:rsidR="003D6EF6" w:rsidRPr="00E81EF0">
        <w:t>. Minister właściwy do spraw wewnętrznych planuje</w:t>
      </w:r>
      <w:r w:rsidR="00E81EF0" w:rsidRPr="00E81EF0">
        <w:t xml:space="preserve"> i</w:t>
      </w:r>
      <w:r w:rsidR="00E81EF0">
        <w:t> </w:t>
      </w:r>
      <w:r w:rsidR="003D6EF6" w:rsidRPr="00E81EF0">
        <w:t>realizuje rozbudowę oraz modyfikację Ewidencji Obrony Cywilnej oraz podejmuje działania mające na celu:</w:t>
      </w:r>
    </w:p>
    <w:p w14:paraId="1BF5D61C" w14:textId="77777777" w:rsidR="003D6EF6" w:rsidRPr="00E81EF0" w:rsidRDefault="003D6EF6" w:rsidP="003D6EF6">
      <w:pPr>
        <w:pStyle w:val="PKTpunkt"/>
      </w:pPr>
      <w:r w:rsidRPr="00E81EF0">
        <w:t>1)</w:t>
      </w:r>
      <w:r w:rsidRPr="00E81EF0">
        <w:tab/>
        <w:t>zapewnienie ochrony przed nieuprawnionym dostępem do Ewidencji Obrony Cywilnej;</w:t>
      </w:r>
    </w:p>
    <w:p w14:paraId="4123AD04" w14:textId="4D4B2FDD" w:rsidR="003D6EF6" w:rsidRPr="00E81EF0" w:rsidRDefault="003D6EF6" w:rsidP="003D6EF6">
      <w:pPr>
        <w:pStyle w:val="PKTpunkt"/>
      </w:pPr>
      <w:r w:rsidRPr="00E81EF0">
        <w:t>2)</w:t>
      </w:r>
      <w:r w:rsidRPr="00E81EF0">
        <w:tab/>
        <w:t>zapewnienie integralności danych</w:t>
      </w:r>
      <w:r w:rsidR="00E81EF0" w:rsidRPr="00E81EF0">
        <w:t xml:space="preserve"> w</w:t>
      </w:r>
      <w:r w:rsidR="00E81EF0">
        <w:t> </w:t>
      </w:r>
      <w:r w:rsidRPr="00E81EF0">
        <w:t>Ewidencji Obrony Cywilnej;</w:t>
      </w:r>
    </w:p>
    <w:p w14:paraId="10B138D0" w14:textId="14617005" w:rsidR="003D6EF6" w:rsidRPr="00E81EF0" w:rsidRDefault="003D6EF6" w:rsidP="003D6EF6">
      <w:pPr>
        <w:pStyle w:val="PKTpunkt"/>
      </w:pPr>
      <w:r w:rsidRPr="00E81EF0">
        <w:t>3)</w:t>
      </w:r>
      <w:r w:rsidRPr="00E81EF0">
        <w:tab/>
        <w:t>zapewnienie dostępności do Ewidencji Obrony Cywilnej dla podmiotów przetwarzających dane</w:t>
      </w:r>
      <w:r w:rsidR="00E81EF0" w:rsidRPr="00E81EF0">
        <w:t xml:space="preserve"> w</w:t>
      </w:r>
      <w:r w:rsidR="00E81EF0">
        <w:t> </w:t>
      </w:r>
      <w:r w:rsidRPr="00E81EF0">
        <w:t>tym systemie;</w:t>
      </w:r>
    </w:p>
    <w:p w14:paraId="79DD4C8A" w14:textId="77777777" w:rsidR="003D6EF6" w:rsidRPr="00E81EF0" w:rsidRDefault="003D6EF6" w:rsidP="003D6EF6">
      <w:pPr>
        <w:pStyle w:val="PKTpunkt"/>
      </w:pPr>
      <w:r w:rsidRPr="00E81EF0">
        <w:t>4)</w:t>
      </w:r>
      <w:r w:rsidRPr="00E81EF0">
        <w:tab/>
        <w:t>przeciwdziałanie uszkodzeniom Ewidencji Obrony Cywilnej;</w:t>
      </w:r>
    </w:p>
    <w:p w14:paraId="39CE4730" w14:textId="5F6A47E7" w:rsidR="003D6EF6" w:rsidRPr="00E81EF0" w:rsidRDefault="003D6EF6" w:rsidP="003D6EF6">
      <w:pPr>
        <w:pStyle w:val="PKTpunkt"/>
      </w:pPr>
      <w:r w:rsidRPr="00E81EF0">
        <w:t>5)</w:t>
      </w:r>
      <w:r w:rsidRPr="00E81EF0">
        <w:tab/>
        <w:t>określenie zasad bezpieczeństwa przetwarzanych danych,</w:t>
      </w:r>
      <w:r w:rsidR="00E81EF0" w:rsidRPr="00E81EF0">
        <w:t xml:space="preserve"> w</w:t>
      </w:r>
      <w:r w:rsidR="00E81EF0">
        <w:t> </w:t>
      </w:r>
      <w:r w:rsidRPr="00E81EF0">
        <w:t>tym danych osobowych;</w:t>
      </w:r>
    </w:p>
    <w:p w14:paraId="398DDC6C" w14:textId="77777777" w:rsidR="003D6EF6" w:rsidRPr="00E81EF0" w:rsidRDefault="003D6EF6" w:rsidP="003D6EF6">
      <w:pPr>
        <w:pStyle w:val="PKTpunkt"/>
      </w:pPr>
      <w:r w:rsidRPr="00E81EF0">
        <w:t>6)</w:t>
      </w:r>
      <w:r w:rsidRPr="00E81EF0">
        <w:tab/>
        <w:t>określenie zasad zgłaszania naruszenia ochrony danych osobowych;</w:t>
      </w:r>
    </w:p>
    <w:p w14:paraId="124DE8DD" w14:textId="0C3AD138" w:rsidR="003D6EF6" w:rsidRPr="00E81EF0" w:rsidRDefault="003D6EF6" w:rsidP="003D6EF6">
      <w:pPr>
        <w:pStyle w:val="PKTpunkt"/>
      </w:pPr>
      <w:r w:rsidRPr="00E81EF0">
        <w:t>7)</w:t>
      </w:r>
      <w:r w:rsidRPr="00E81EF0">
        <w:tab/>
        <w:t>zapewnienie rozliczalności działań dokonywanych na danych,</w:t>
      </w:r>
      <w:r w:rsidR="00E81EF0" w:rsidRPr="00E81EF0">
        <w:t xml:space="preserve"> w</w:t>
      </w:r>
      <w:r w:rsidR="00E81EF0">
        <w:t> </w:t>
      </w:r>
      <w:r w:rsidRPr="00E81EF0">
        <w:t>tym danych osobowych, zawartych</w:t>
      </w:r>
      <w:r w:rsidR="00E81EF0" w:rsidRPr="00E81EF0">
        <w:t xml:space="preserve"> w</w:t>
      </w:r>
      <w:r w:rsidR="00E81EF0">
        <w:t> </w:t>
      </w:r>
      <w:r w:rsidRPr="00E81EF0">
        <w:t>Ewidencji Obrony Cywilnej;</w:t>
      </w:r>
    </w:p>
    <w:p w14:paraId="51EB20A7" w14:textId="08693E05" w:rsidR="003D6EF6" w:rsidRPr="00E81EF0" w:rsidRDefault="003D6EF6" w:rsidP="003D6EF6">
      <w:pPr>
        <w:pStyle w:val="PKTpunkt"/>
      </w:pPr>
      <w:r w:rsidRPr="00E81EF0">
        <w:lastRenderedPageBreak/>
        <w:t>8)</w:t>
      </w:r>
      <w:r w:rsidRPr="00E81EF0">
        <w:tab/>
        <w:t>zapewnienie poprawności danych,</w:t>
      </w:r>
      <w:r w:rsidR="00E81EF0" w:rsidRPr="00E81EF0">
        <w:t xml:space="preserve"> w</w:t>
      </w:r>
      <w:r w:rsidR="00E81EF0">
        <w:t> </w:t>
      </w:r>
      <w:r w:rsidRPr="00E81EF0">
        <w:t>tym danych osobowych, przetwarzanych</w:t>
      </w:r>
      <w:r w:rsidR="00E81EF0" w:rsidRPr="00E81EF0">
        <w:t xml:space="preserve"> w</w:t>
      </w:r>
      <w:r w:rsidR="00E81EF0">
        <w:t> </w:t>
      </w:r>
      <w:r w:rsidRPr="00E81EF0">
        <w:t>Ewidencji Obrony Cywilnej;</w:t>
      </w:r>
    </w:p>
    <w:p w14:paraId="4450939D" w14:textId="77777777" w:rsidR="003D6EF6" w:rsidRPr="00E81EF0" w:rsidRDefault="003D6EF6" w:rsidP="003D6EF6">
      <w:pPr>
        <w:pStyle w:val="PKTpunkt"/>
      </w:pPr>
      <w:r w:rsidRPr="00E81EF0">
        <w:t>9)</w:t>
      </w:r>
      <w:r w:rsidRPr="00E81EF0">
        <w:tab/>
        <w:t>wykonywanie kopii bezpieczeństwa.</w:t>
      </w:r>
    </w:p>
    <w:p w14:paraId="623BCBEB" w14:textId="47F62247" w:rsidR="003D6EF6" w:rsidRPr="00E81EF0" w:rsidRDefault="00D90E41" w:rsidP="003D6EF6">
      <w:pPr>
        <w:pStyle w:val="USTustnpkodeksu"/>
      </w:pPr>
      <w:r w:rsidRPr="00E81EF0">
        <w:t>4</w:t>
      </w:r>
      <w:r w:rsidR="003D6EF6" w:rsidRPr="00E81EF0">
        <w:t>. Wojewodowie,</w:t>
      </w:r>
      <w:r w:rsidR="00E81EF0" w:rsidRPr="00E81EF0">
        <w:t xml:space="preserve"> w</w:t>
      </w:r>
      <w:r w:rsidR="00E81EF0">
        <w:t> </w:t>
      </w:r>
      <w:r w:rsidR="003D6EF6" w:rsidRPr="00E81EF0">
        <w:t>zakresie swojej właściwości, zapewniają utrzymanie Ewidencji Obrony Cywilnej</w:t>
      </w:r>
      <w:r w:rsidR="00E81EF0" w:rsidRPr="00E81EF0">
        <w:t xml:space="preserve"> w</w:t>
      </w:r>
      <w:r w:rsidR="00E81EF0">
        <w:t> </w:t>
      </w:r>
      <w:r w:rsidR="003D6EF6" w:rsidRPr="00E81EF0">
        <w:t>częściach obejmujących wojewódzkie ewidencje obrony cywilnej oraz podejmują działania,</w:t>
      </w:r>
      <w:r w:rsidR="00E81EF0" w:rsidRPr="00E81EF0">
        <w:t xml:space="preserve"> o</w:t>
      </w:r>
      <w:r w:rsidR="00E81EF0">
        <w:t> </w:t>
      </w:r>
      <w:r w:rsidR="003D6EF6" w:rsidRPr="00E81EF0">
        <w:t>których mowa</w:t>
      </w:r>
      <w:r w:rsidR="00E81EF0" w:rsidRPr="00E81EF0">
        <w:t xml:space="preserve"> w</w:t>
      </w:r>
      <w:r w:rsidR="00E81EF0">
        <w:t> ust. </w:t>
      </w:r>
      <w:r w:rsidR="00E81EF0" w:rsidRPr="00E81EF0">
        <w:t>3</w:t>
      </w:r>
      <w:r w:rsidR="00E81EF0">
        <w:t xml:space="preserve"> pkt </w:t>
      </w:r>
      <w:r w:rsidR="003D6EF6" w:rsidRPr="00E81EF0">
        <w:t>1–9.</w:t>
      </w:r>
    </w:p>
    <w:p w14:paraId="2B0AE711" w14:textId="04563EEC" w:rsidR="003D6EF6" w:rsidRPr="00E81EF0" w:rsidRDefault="003D6EF6" w:rsidP="00E81EF0">
      <w:pPr>
        <w:pStyle w:val="ARTartustawynprozporzdzenia"/>
        <w:keepNext/>
      </w:pPr>
      <w:r w:rsidRPr="00E81EF0">
        <w:rPr>
          <w:rStyle w:val="Ppogrubienie"/>
        </w:rPr>
        <w:t>Art. 128.</w:t>
      </w:r>
      <w:r w:rsidRPr="00E81EF0">
        <w:t xml:space="preserve"> 1.</w:t>
      </w:r>
      <w:r w:rsidR="00E81EF0" w:rsidRPr="00E81EF0">
        <w:t xml:space="preserve"> W</w:t>
      </w:r>
      <w:r w:rsidR="00E81EF0">
        <w:t> </w:t>
      </w:r>
      <w:r w:rsidRPr="00E81EF0">
        <w:t>Ewidencji Obrony Cywilnej,</w:t>
      </w:r>
      <w:r w:rsidR="00E81EF0" w:rsidRPr="00E81EF0">
        <w:t xml:space="preserve"> z</w:t>
      </w:r>
      <w:r w:rsidR="00E81EF0">
        <w:t> </w:t>
      </w:r>
      <w:r w:rsidRPr="00E81EF0">
        <w:t>wyjątkiem wydzielonej części, gromadzi się następujące dane</w:t>
      </w:r>
      <w:r w:rsidR="00E81EF0" w:rsidRPr="00E81EF0">
        <w:t xml:space="preserve"> o</w:t>
      </w:r>
      <w:r w:rsidR="00E81EF0">
        <w:t> </w:t>
      </w:r>
      <w:r w:rsidRPr="00E81EF0">
        <w:t>osobach wchodzących</w:t>
      </w:r>
      <w:r w:rsidR="00E81EF0" w:rsidRPr="00E81EF0">
        <w:t xml:space="preserve"> w</w:t>
      </w:r>
      <w:r w:rsidR="00E81EF0">
        <w:t> </w:t>
      </w:r>
      <w:r w:rsidRPr="00E81EF0">
        <w:t>skład korpusu obrony cywilnej:</w:t>
      </w:r>
    </w:p>
    <w:p w14:paraId="5C4F31D8" w14:textId="66C1F1DD" w:rsidR="003D6EF6" w:rsidRPr="00E81EF0" w:rsidRDefault="003D6EF6" w:rsidP="003D6EF6">
      <w:pPr>
        <w:pStyle w:val="PKTpunkt"/>
      </w:pPr>
      <w:r w:rsidRPr="00E81EF0">
        <w:t>1)</w:t>
      </w:r>
      <w:r w:rsidRPr="00E81EF0">
        <w:tab/>
        <w:t>imię (imiona)</w:t>
      </w:r>
      <w:r w:rsidR="00E81EF0" w:rsidRPr="00E81EF0">
        <w:t xml:space="preserve"> i</w:t>
      </w:r>
      <w:r w:rsidR="00E81EF0">
        <w:t> </w:t>
      </w:r>
      <w:r w:rsidRPr="00E81EF0">
        <w:t>nazwisko;</w:t>
      </w:r>
    </w:p>
    <w:p w14:paraId="65380DEC" w14:textId="77777777" w:rsidR="003D6EF6" w:rsidRPr="00E81EF0" w:rsidRDefault="003D6EF6" w:rsidP="003D6EF6">
      <w:pPr>
        <w:pStyle w:val="PKTpunkt"/>
      </w:pPr>
      <w:r w:rsidRPr="00E81EF0">
        <w:t>2)</w:t>
      </w:r>
      <w:r w:rsidRPr="00E81EF0">
        <w:tab/>
        <w:t>numer PESEL;</w:t>
      </w:r>
    </w:p>
    <w:p w14:paraId="327B0A80" w14:textId="77777777" w:rsidR="003D6EF6" w:rsidRPr="00E81EF0" w:rsidRDefault="003D6EF6" w:rsidP="003D6EF6">
      <w:pPr>
        <w:pStyle w:val="PKTpunkt"/>
      </w:pPr>
      <w:r w:rsidRPr="00E81EF0">
        <w:t>3)</w:t>
      </w:r>
      <w:r w:rsidRPr="00E81EF0">
        <w:tab/>
        <w:t>adres do korespondencji;</w:t>
      </w:r>
    </w:p>
    <w:p w14:paraId="354E9C54" w14:textId="77777777" w:rsidR="003D6EF6" w:rsidRPr="00E81EF0" w:rsidRDefault="003D6EF6" w:rsidP="003D6EF6">
      <w:pPr>
        <w:pStyle w:val="PKTpunkt"/>
      </w:pPr>
      <w:r w:rsidRPr="00E81EF0">
        <w:t>4)</w:t>
      </w:r>
      <w:r w:rsidRPr="00E81EF0">
        <w:tab/>
        <w:t>datę urodzenia;</w:t>
      </w:r>
    </w:p>
    <w:p w14:paraId="23D01577" w14:textId="4D376005" w:rsidR="003D6EF6" w:rsidRPr="00E81EF0" w:rsidRDefault="003D6EF6" w:rsidP="003D6EF6">
      <w:pPr>
        <w:pStyle w:val="PKTpunkt"/>
      </w:pPr>
      <w:r w:rsidRPr="00E81EF0">
        <w:t>5)</w:t>
      </w:r>
      <w:r w:rsidRPr="00E81EF0">
        <w:tab/>
        <w:t>podstawę włączenia do korpusu obrony cywilnej, zgodnie</w:t>
      </w:r>
      <w:r w:rsidR="00E81EF0" w:rsidRPr="00E81EF0">
        <w:t xml:space="preserve"> z</w:t>
      </w:r>
      <w:r w:rsidR="00E81EF0">
        <w:t> art. </w:t>
      </w:r>
      <w:r w:rsidRPr="00E81EF0">
        <w:t>12</w:t>
      </w:r>
      <w:r w:rsidR="007945F8" w:rsidRPr="00E81EF0">
        <w:t>5</w:t>
      </w:r>
      <w:r w:rsidRPr="00E81EF0">
        <w:t>;</w:t>
      </w:r>
    </w:p>
    <w:p w14:paraId="00D42CA2" w14:textId="77777777" w:rsidR="003D6EF6" w:rsidRPr="00E81EF0" w:rsidRDefault="003D6EF6" w:rsidP="003D6EF6">
      <w:pPr>
        <w:pStyle w:val="PKTpunkt"/>
      </w:pPr>
      <w:r w:rsidRPr="00E81EF0">
        <w:t>6)</w:t>
      </w:r>
      <w:r w:rsidRPr="00E81EF0">
        <w:tab/>
        <w:t>specjalizację obrony cywilnej;</w:t>
      </w:r>
    </w:p>
    <w:p w14:paraId="66C0F161" w14:textId="4918B4E9" w:rsidR="003D6EF6" w:rsidRPr="00E81EF0" w:rsidRDefault="003D6EF6" w:rsidP="003D6EF6">
      <w:pPr>
        <w:pStyle w:val="PKTpunkt"/>
      </w:pPr>
      <w:r w:rsidRPr="00E81EF0">
        <w:t>7)</w:t>
      </w:r>
      <w:r w:rsidRPr="00E81EF0">
        <w:tab/>
        <w:t>informację</w:t>
      </w:r>
      <w:r w:rsidR="00E81EF0" w:rsidRPr="00E81EF0">
        <w:t xml:space="preserve"> o</w:t>
      </w:r>
      <w:r w:rsidR="00E81EF0">
        <w:t> </w:t>
      </w:r>
      <w:r w:rsidRPr="00E81EF0">
        <w:t>przydziale mobilizacyjnym obrony cywilnej – jeżeli dotyczy;</w:t>
      </w:r>
    </w:p>
    <w:p w14:paraId="12F90EBA" w14:textId="5AE1003F" w:rsidR="003D6EF6" w:rsidRPr="00E81EF0" w:rsidRDefault="003D6EF6" w:rsidP="003D6EF6">
      <w:pPr>
        <w:pStyle w:val="PKTpunkt"/>
      </w:pPr>
      <w:r w:rsidRPr="00E81EF0">
        <w:t>8)</w:t>
      </w:r>
      <w:r w:rsidRPr="00E81EF0">
        <w:tab/>
        <w:t>wskazanie miejsca pełnienia służby</w:t>
      </w:r>
      <w:r w:rsidR="00E81EF0" w:rsidRPr="00E81EF0">
        <w:t xml:space="preserve"> w</w:t>
      </w:r>
      <w:r w:rsidR="00E81EF0">
        <w:t> </w:t>
      </w:r>
      <w:r w:rsidRPr="00E81EF0">
        <w:t>obronie cywilnej</w:t>
      </w:r>
      <w:r w:rsidR="007945F8" w:rsidRPr="00E81EF0">
        <w:t xml:space="preserve"> </w:t>
      </w:r>
      <w:r w:rsidRPr="00E81EF0">
        <w:t>– jeżeli dotyczy;</w:t>
      </w:r>
    </w:p>
    <w:p w14:paraId="77B6B781" w14:textId="16FD2673" w:rsidR="003D6EF6" w:rsidRPr="00E81EF0" w:rsidRDefault="003D6EF6" w:rsidP="003D6EF6">
      <w:pPr>
        <w:pStyle w:val="PKTpunkt"/>
      </w:pPr>
      <w:r w:rsidRPr="00E81EF0">
        <w:t>9)</w:t>
      </w:r>
      <w:r w:rsidRPr="00E81EF0">
        <w:tab/>
        <w:t>serię</w:t>
      </w:r>
      <w:r w:rsidR="00E81EF0" w:rsidRPr="00E81EF0">
        <w:t xml:space="preserve"> i</w:t>
      </w:r>
      <w:r w:rsidR="00E81EF0">
        <w:t> </w:t>
      </w:r>
      <w:r w:rsidRPr="00E81EF0">
        <w:t>numer karty tożsamości – jeżeli dotyczy;</w:t>
      </w:r>
    </w:p>
    <w:p w14:paraId="37AACA12" w14:textId="77777777" w:rsidR="003D6EF6" w:rsidRPr="00E81EF0" w:rsidRDefault="003D6EF6" w:rsidP="003D6EF6">
      <w:pPr>
        <w:pStyle w:val="PKTpunkt"/>
      </w:pPr>
      <w:r w:rsidRPr="00E81EF0">
        <w:t>10)</w:t>
      </w:r>
      <w:r w:rsidRPr="00E81EF0">
        <w:tab/>
        <w:t>numer tabliczki tożsamości – jeżeli dotyczy.</w:t>
      </w:r>
    </w:p>
    <w:p w14:paraId="2E16F845" w14:textId="4EC268FB" w:rsidR="003D6EF6" w:rsidRPr="00E81EF0" w:rsidRDefault="003D6EF6" w:rsidP="003D6EF6">
      <w:pPr>
        <w:pStyle w:val="USTustnpkodeksu"/>
      </w:pPr>
      <w:r w:rsidRPr="00E81EF0">
        <w:t>2.</w:t>
      </w:r>
      <w:r w:rsidR="00E81EF0" w:rsidRPr="00E81EF0">
        <w:t xml:space="preserve"> W</w:t>
      </w:r>
      <w:r w:rsidR="00E81EF0">
        <w:t> </w:t>
      </w:r>
      <w:r w:rsidRPr="00E81EF0">
        <w:t>wydzielonej części gromadzi się dane,</w:t>
      </w:r>
      <w:r w:rsidR="00E81EF0" w:rsidRPr="00E81EF0">
        <w:t xml:space="preserve"> o</w:t>
      </w:r>
      <w:r w:rsidR="00E81EF0">
        <w:t> </w:t>
      </w:r>
      <w:r w:rsidRPr="00E81EF0">
        <w:t>których mowa</w:t>
      </w:r>
      <w:r w:rsidR="00E81EF0" w:rsidRPr="00E81EF0">
        <w:t xml:space="preserve"> w</w:t>
      </w:r>
      <w:r w:rsidR="00E81EF0">
        <w:t> ust. </w:t>
      </w:r>
      <w:r w:rsidR="00E81EF0" w:rsidRPr="00E81EF0">
        <w:t>1</w:t>
      </w:r>
      <w:r w:rsidR="00E81EF0">
        <w:t xml:space="preserve"> pkt </w:t>
      </w:r>
      <w:r w:rsidRPr="00E81EF0">
        <w:t>4–10.</w:t>
      </w:r>
    </w:p>
    <w:p w14:paraId="423F3FD7" w14:textId="6CC7CD49" w:rsidR="003D6EF6" w:rsidRPr="00E81EF0" w:rsidRDefault="003D6EF6" w:rsidP="00E81EF0">
      <w:pPr>
        <w:pStyle w:val="USTustnpkodeksu"/>
        <w:keepNext/>
      </w:pPr>
      <w:r w:rsidRPr="00E81EF0">
        <w:t>3. Osobom ujętym</w:t>
      </w:r>
      <w:r w:rsidR="00E81EF0" w:rsidRPr="00E81EF0">
        <w:t xml:space="preserve"> w</w:t>
      </w:r>
      <w:r w:rsidR="00E81EF0">
        <w:t> </w:t>
      </w:r>
      <w:r w:rsidRPr="00E81EF0">
        <w:t>Ewidencji Obrony Cywilnej nadaje się,</w:t>
      </w:r>
      <w:r w:rsidR="00E81EF0" w:rsidRPr="00E81EF0">
        <w:t xml:space="preserve"> w</w:t>
      </w:r>
      <w:r w:rsidR="00E81EF0">
        <w:t> </w:t>
      </w:r>
      <w:r w:rsidRPr="00E81EF0">
        <w:t>oparciu</w:t>
      </w:r>
      <w:r w:rsidR="00E81EF0" w:rsidRPr="00E81EF0">
        <w:t xml:space="preserve"> o</w:t>
      </w:r>
      <w:r w:rsidR="00E81EF0">
        <w:t> </w:t>
      </w:r>
      <w:r w:rsidRPr="00E81EF0">
        <w:t>posiadane kwalifikacje</w:t>
      </w:r>
      <w:r w:rsidR="00E81EF0" w:rsidRPr="00E81EF0">
        <w:t xml:space="preserve"> i</w:t>
      </w:r>
      <w:r w:rsidR="00E81EF0">
        <w:t> </w:t>
      </w:r>
      <w:r w:rsidRPr="00E81EF0">
        <w:t>doświadczenie, specjalizację obrony cywilnej:</w:t>
      </w:r>
    </w:p>
    <w:p w14:paraId="0F80ED9B" w14:textId="77777777" w:rsidR="003D6EF6" w:rsidRPr="00E81EF0" w:rsidRDefault="003D6EF6" w:rsidP="003D6EF6">
      <w:pPr>
        <w:pStyle w:val="PKTpunkt"/>
      </w:pPr>
      <w:r w:rsidRPr="00E81EF0">
        <w:t>1)</w:t>
      </w:r>
      <w:r w:rsidRPr="00E81EF0">
        <w:tab/>
        <w:t>ratowniczą;</w:t>
      </w:r>
    </w:p>
    <w:p w14:paraId="60280642" w14:textId="77777777" w:rsidR="003D6EF6" w:rsidRPr="00E81EF0" w:rsidRDefault="003D6EF6" w:rsidP="003D6EF6">
      <w:pPr>
        <w:pStyle w:val="PKTpunkt"/>
      </w:pPr>
      <w:r w:rsidRPr="00E81EF0">
        <w:t>2)</w:t>
      </w:r>
      <w:r w:rsidRPr="00E81EF0">
        <w:tab/>
        <w:t>medyczną;</w:t>
      </w:r>
    </w:p>
    <w:p w14:paraId="7A84FF98" w14:textId="77777777" w:rsidR="003D6EF6" w:rsidRPr="00E81EF0" w:rsidRDefault="003D6EF6" w:rsidP="003D6EF6">
      <w:pPr>
        <w:pStyle w:val="PKTpunkt"/>
      </w:pPr>
      <w:r w:rsidRPr="00E81EF0">
        <w:t>3)</w:t>
      </w:r>
      <w:r w:rsidRPr="00E81EF0">
        <w:tab/>
        <w:t>pomocy humanitarnej;</w:t>
      </w:r>
    </w:p>
    <w:p w14:paraId="5B4E6074" w14:textId="77777777" w:rsidR="003D6EF6" w:rsidRPr="00E81EF0" w:rsidRDefault="003D6EF6" w:rsidP="003D6EF6">
      <w:pPr>
        <w:pStyle w:val="PKTpunkt"/>
      </w:pPr>
      <w:r w:rsidRPr="00E81EF0">
        <w:t>4)</w:t>
      </w:r>
      <w:r w:rsidRPr="00E81EF0">
        <w:tab/>
        <w:t>utrzymania infrastruktury ochrony ludności;</w:t>
      </w:r>
    </w:p>
    <w:p w14:paraId="68D73441" w14:textId="77777777" w:rsidR="003D6EF6" w:rsidRPr="00E81EF0" w:rsidRDefault="003D6EF6" w:rsidP="003D6EF6">
      <w:pPr>
        <w:pStyle w:val="PKTpunkt"/>
      </w:pPr>
      <w:r w:rsidRPr="00E81EF0">
        <w:t>5)</w:t>
      </w:r>
      <w:r w:rsidRPr="00E81EF0">
        <w:tab/>
        <w:t>utrzymania ciągłości działania administracji;</w:t>
      </w:r>
    </w:p>
    <w:p w14:paraId="22FC93F5" w14:textId="77777777" w:rsidR="003D6EF6" w:rsidRPr="00E81EF0" w:rsidRDefault="003D6EF6" w:rsidP="003D6EF6">
      <w:pPr>
        <w:pStyle w:val="PKTpunkt"/>
      </w:pPr>
      <w:r w:rsidRPr="00E81EF0">
        <w:t>6)</w:t>
      </w:r>
      <w:r w:rsidRPr="00E81EF0">
        <w:tab/>
        <w:t>wsparcia służb porządku publicznego;</w:t>
      </w:r>
    </w:p>
    <w:p w14:paraId="4EC4D886" w14:textId="77777777" w:rsidR="003D6EF6" w:rsidRPr="00E81EF0" w:rsidRDefault="003D6EF6" w:rsidP="003D6EF6">
      <w:pPr>
        <w:pStyle w:val="PKTpunkt"/>
      </w:pPr>
      <w:r w:rsidRPr="00E81EF0">
        <w:t>7)</w:t>
      </w:r>
      <w:r w:rsidRPr="00E81EF0">
        <w:tab/>
        <w:t>zarządzania obroną cywilną.</w:t>
      </w:r>
    </w:p>
    <w:p w14:paraId="70B36132" w14:textId="315C0BE4" w:rsidR="003D6EF6" w:rsidRPr="00E81EF0" w:rsidRDefault="003D6EF6" w:rsidP="003D6EF6">
      <w:pPr>
        <w:pStyle w:val="ARTartustawynprozporzdzenia"/>
      </w:pPr>
      <w:r w:rsidRPr="00E81EF0">
        <w:rPr>
          <w:rStyle w:val="Ppogrubienie"/>
        </w:rPr>
        <w:t>Art. 129.</w:t>
      </w:r>
      <w:r w:rsidRPr="00E81EF0">
        <w:t xml:space="preserve"> 1. Danym zawartym</w:t>
      </w:r>
      <w:r w:rsidR="00E81EF0" w:rsidRPr="00E81EF0">
        <w:t xml:space="preserve"> w</w:t>
      </w:r>
      <w:r w:rsidR="00E81EF0">
        <w:t> </w:t>
      </w:r>
      <w:r w:rsidRPr="00E81EF0">
        <w:t>Ewidencji Obrony Cywilnej,</w:t>
      </w:r>
      <w:r w:rsidR="00E81EF0" w:rsidRPr="00E81EF0">
        <w:t xml:space="preserve"> z</w:t>
      </w:r>
      <w:r w:rsidR="00E81EF0">
        <w:t> </w:t>
      </w:r>
      <w:r w:rsidRPr="00E81EF0">
        <w:t>wyjątkiem danych zawartych</w:t>
      </w:r>
      <w:r w:rsidR="00E81EF0" w:rsidRPr="00E81EF0">
        <w:t xml:space="preserve"> w</w:t>
      </w:r>
      <w:r w:rsidR="00E81EF0">
        <w:t> </w:t>
      </w:r>
      <w:r w:rsidRPr="00E81EF0">
        <w:t>wydzielonej części nadaje się klauzulę „zastrzeżone”</w:t>
      </w:r>
      <w:r w:rsidR="00E81EF0" w:rsidRPr="00E81EF0">
        <w:t xml:space="preserve"> w</w:t>
      </w:r>
      <w:r w:rsidR="00E81EF0">
        <w:t> </w:t>
      </w:r>
      <w:r w:rsidRPr="00E81EF0">
        <w:t>rozumieniu ustawy</w:t>
      </w:r>
      <w:r w:rsidR="00E81EF0" w:rsidRPr="00E81EF0">
        <w:t xml:space="preserve"> z</w:t>
      </w:r>
      <w:r w:rsidR="00E81EF0">
        <w:t> </w:t>
      </w:r>
      <w:r w:rsidRPr="00E81EF0">
        <w:t xml:space="preserve">dnia </w:t>
      </w:r>
      <w:r w:rsidR="00E81EF0" w:rsidRPr="00E81EF0">
        <w:t>5</w:t>
      </w:r>
      <w:r w:rsidR="00E81EF0">
        <w:t> </w:t>
      </w:r>
      <w:r w:rsidRPr="00E81EF0">
        <w:t>sierpnia 201</w:t>
      </w:r>
      <w:r w:rsidR="00E81EF0" w:rsidRPr="00E81EF0">
        <w:t>0</w:t>
      </w:r>
      <w:r w:rsidR="00E81EF0">
        <w:t> </w:t>
      </w:r>
      <w:r w:rsidRPr="00E81EF0">
        <w:t>r.</w:t>
      </w:r>
      <w:r w:rsidR="00E81EF0" w:rsidRPr="00E81EF0">
        <w:t xml:space="preserve"> o</w:t>
      </w:r>
      <w:r w:rsidR="00E81EF0">
        <w:t> </w:t>
      </w:r>
      <w:r w:rsidRPr="00E81EF0">
        <w:t>ochronie informacji niejawnych.</w:t>
      </w:r>
    </w:p>
    <w:p w14:paraId="2CA4B72C" w14:textId="6D7CE1C3" w:rsidR="003D6EF6" w:rsidRPr="00E81EF0" w:rsidRDefault="003D6EF6" w:rsidP="003D6EF6">
      <w:pPr>
        <w:pStyle w:val="USTustnpkodeksu"/>
      </w:pPr>
      <w:r w:rsidRPr="00E81EF0">
        <w:lastRenderedPageBreak/>
        <w:t>2. Danym zawartym</w:t>
      </w:r>
      <w:r w:rsidR="00E81EF0" w:rsidRPr="00E81EF0">
        <w:t xml:space="preserve"> w</w:t>
      </w:r>
      <w:r w:rsidR="00E81EF0">
        <w:t> </w:t>
      </w:r>
      <w:r w:rsidRPr="00E81EF0">
        <w:t>wydzielonej części nadaje się klauzulę „tajne”</w:t>
      </w:r>
      <w:r w:rsidR="00E81EF0" w:rsidRPr="00E81EF0">
        <w:t xml:space="preserve"> w</w:t>
      </w:r>
      <w:r w:rsidR="00E81EF0">
        <w:t> </w:t>
      </w:r>
      <w:r w:rsidRPr="00E81EF0">
        <w:t>rozumieniu ustawy</w:t>
      </w:r>
      <w:r w:rsidR="00E81EF0" w:rsidRPr="00E81EF0">
        <w:t xml:space="preserve"> z</w:t>
      </w:r>
      <w:r w:rsidR="00E81EF0">
        <w:t> </w:t>
      </w:r>
      <w:r w:rsidR="00372A78" w:rsidRPr="00E81EF0">
        <w:t xml:space="preserve">dnia </w:t>
      </w:r>
      <w:r w:rsidR="00E81EF0" w:rsidRPr="00E81EF0">
        <w:t>5</w:t>
      </w:r>
      <w:r w:rsidR="00E81EF0">
        <w:t> </w:t>
      </w:r>
      <w:r w:rsidRPr="00E81EF0">
        <w:t>sierpnia 201</w:t>
      </w:r>
      <w:r w:rsidR="00E81EF0" w:rsidRPr="00E81EF0">
        <w:t>0</w:t>
      </w:r>
      <w:r w:rsidR="00E81EF0">
        <w:t> </w:t>
      </w:r>
      <w:r w:rsidRPr="00E81EF0">
        <w:t>r.</w:t>
      </w:r>
      <w:r w:rsidR="00E81EF0" w:rsidRPr="00E81EF0">
        <w:t xml:space="preserve"> o</w:t>
      </w:r>
      <w:r w:rsidR="00E81EF0">
        <w:t> </w:t>
      </w:r>
      <w:r w:rsidRPr="00E81EF0">
        <w:t>ochronie informacji niejawnych.</w:t>
      </w:r>
    </w:p>
    <w:p w14:paraId="4613DE23" w14:textId="389F9FB0" w:rsidR="003D6EF6" w:rsidRPr="00E81EF0" w:rsidRDefault="003D6EF6" w:rsidP="003D6EF6">
      <w:pPr>
        <w:pStyle w:val="ARTartustawynprozporzdzenia"/>
      </w:pPr>
      <w:r w:rsidRPr="00E81EF0">
        <w:rPr>
          <w:rStyle w:val="Ppogrubienie"/>
        </w:rPr>
        <w:t>Art. 130.</w:t>
      </w:r>
      <w:r w:rsidRPr="00E81EF0">
        <w:t xml:space="preserve"> 1. Dane do Ewidencji Obrony Cywilnej wprowadzają wojewodowie oraz minister właściwy do spraw wewnętrznych.</w:t>
      </w:r>
    </w:p>
    <w:p w14:paraId="033DC5AD" w14:textId="77777777" w:rsidR="003D6EF6" w:rsidRPr="00E81EF0" w:rsidRDefault="003D6EF6" w:rsidP="003D6EF6">
      <w:pPr>
        <w:pStyle w:val="USTustnpkodeksu"/>
      </w:pPr>
      <w:r w:rsidRPr="00E81EF0">
        <w:t>2. Dane do wydzielonej części wprowadza minister właściwy do spraw wewnętrznych.</w:t>
      </w:r>
    </w:p>
    <w:p w14:paraId="73D532F8" w14:textId="4D512035" w:rsidR="003D6EF6" w:rsidRPr="00E81EF0" w:rsidRDefault="003D6EF6" w:rsidP="003D6EF6">
      <w:pPr>
        <w:pStyle w:val="USTustnpkodeksu"/>
      </w:pPr>
      <w:r w:rsidRPr="00E81EF0">
        <w:t>3.</w:t>
      </w:r>
      <w:r w:rsidR="00E81EF0" w:rsidRPr="00E81EF0">
        <w:t xml:space="preserve"> W</w:t>
      </w:r>
      <w:r w:rsidR="00E81EF0">
        <w:t> </w:t>
      </w:r>
      <w:r w:rsidRPr="00E81EF0">
        <w:t>celu realizacji zadania,</w:t>
      </w:r>
      <w:r w:rsidR="00E81EF0" w:rsidRPr="00E81EF0">
        <w:t xml:space="preserve"> o</w:t>
      </w:r>
      <w:r w:rsidR="00E81EF0">
        <w:t> </w:t>
      </w:r>
      <w:r w:rsidRPr="00E81EF0">
        <w:t>którym mowa</w:t>
      </w:r>
      <w:r w:rsidR="00E81EF0" w:rsidRPr="00E81EF0">
        <w:t xml:space="preserve"> w</w:t>
      </w:r>
      <w:r w:rsidR="00E81EF0">
        <w:t> ust. </w:t>
      </w:r>
      <w:r w:rsidRPr="00E81EF0">
        <w:t>1, minister właściwy do spraw wewnętrznych oraz wojewodowie posiadają dostęp do Ewidencji Obrony Cywilnej,</w:t>
      </w:r>
      <w:r w:rsidR="00E81EF0" w:rsidRPr="00E81EF0">
        <w:t xml:space="preserve"> z</w:t>
      </w:r>
      <w:r w:rsidR="00E81EF0">
        <w:t> </w:t>
      </w:r>
      <w:r w:rsidRPr="00E81EF0">
        <w:t>wyłączeniem wydzielonej części.</w:t>
      </w:r>
    </w:p>
    <w:p w14:paraId="55114BFB" w14:textId="77777777" w:rsidR="003D6EF6" w:rsidRPr="00E81EF0" w:rsidRDefault="003D6EF6" w:rsidP="003D6EF6">
      <w:pPr>
        <w:pStyle w:val="USTustnpkodeksu"/>
      </w:pPr>
      <w:r w:rsidRPr="00E81EF0">
        <w:t>4. Do wydzielonej części dostęp posiada minister właściwy do spraw wewnętrznych,</w:t>
      </w:r>
    </w:p>
    <w:p w14:paraId="139CBEB8" w14:textId="7714A660" w:rsidR="003D6EF6" w:rsidRPr="00E81EF0" w:rsidRDefault="003D6EF6" w:rsidP="003D6EF6">
      <w:pPr>
        <w:pStyle w:val="USTustnpkodeksu"/>
      </w:pPr>
      <w:r w:rsidRPr="00E81EF0">
        <w:t>5. Minister właściwy do spraw wewnętrznych oraz wojewodowie aktualizują dane zawarte</w:t>
      </w:r>
      <w:r w:rsidR="00E81EF0" w:rsidRPr="00E81EF0">
        <w:t xml:space="preserve"> w</w:t>
      </w:r>
      <w:r w:rsidR="00E81EF0">
        <w:t> </w:t>
      </w:r>
      <w:r w:rsidRPr="00E81EF0">
        <w:t>Ewidencji Obrony Cywilnej,</w:t>
      </w:r>
      <w:r w:rsidR="00E81EF0" w:rsidRPr="00E81EF0">
        <w:t xml:space="preserve"> w</w:t>
      </w:r>
      <w:r w:rsidR="00E81EF0">
        <w:t> </w:t>
      </w:r>
      <w:r w:rsidRPr="00E81EF0">
        <w:t>tym usuwają</w:t>
      </w:r>
      <w:r w:rsidR="00E81EF0" w:rsidRPr="00E81EF0">
        <w:t xml:space="preserve"> z</w:t>
      </w:r>
      <w:r w:rsidR="00E81EF0">
        <w:t> </w:t>
      </w:r>
      <w:r w:rsidRPr="00E81EF0">
        <w:t>ewidencji nieaktualne dane.</w:t>
      </w:r>
    </w:p>
    <w:p w14:paraId="7F4D46D9" w14:textId="6D79464E" w:rsidR="003D6EF6" w:rsidRPr="00E81EF0" w:rsidRDefault="003D6EF6" w:rsidP="003D6EF6">
      <w:pPr>
        <w:pStyle w:val="USTustnpkodeksu"/>
      </w:pPr>
      <w:r w:rsidRPr="00E81EF0">
        <w:t>6. Minister właściwy do spraw wewnętrznych aktualizuje dane zawarte</w:t>
      </w:r>
      <w:r w:rsidR="00E81EF0" w:rsidRPr="00E81EF0">
        <w:t xml:space="preserve"> w</w:t>
      </w:r>
      <w:r w:rsidR="00E81EF0">
        <w:t> </w:t>
      </w:r>
      <w:r w:rsidRPr="00E81EF0">
        <w:t>wydzielonej części,</w:t>
      </w:r>
      <w:r w:rsidR="00E81EF0" w:rsidRPr="00E81EF0">
        <w:t xml:space="preserve"> w</w:t>
      </w:r>
      <w:r w:rsidR="00E81EF0">
        <w:t> </w:t>
      </w:r>
      <w:r w:rsidRPr="00E81EF0">
        <w:t>tym usuwa</w:t>
      </w:r>
      <w:r w:rsidR="00E81EF0" w:rsidRPr="00E81EF0">
        <w:t xml:space="preserve"> z</w:t>
      </w:r>
      <w:r w:rsidR="00E81EF0">
        <w:t> </w:t>
      </w:r>
      <w:r w:rsidRPr="00E81EF0">
        <w:t>niej nieaktualne dane.</w:t>
      </w:r>
    </w:p>
    <w:p w14:paraId="52A3E0E7" w14:textId="5984581C" w:rsidR="003D6EF6" w:rsidRPr="00E81EF0" w:rsidRDefault="003D6EF6" w:rsidP="003D6EF6">
      <w:pPr>
        <w:pStyle w:val="ARTartustawynprozporzdzenia"/>
      </w:pPr>
      <w:r w:rsidRPr="00E81EF0">
        <w:rPr>
          <w:rStyle w:val="Ppogrubienie"/>
        </w:rPr>
        <w:t>Art. 131.</w:t>
      </w:r>
      <w:r w:rsidRPr="00E81EF0">
        <w:t xml:space="preserve"> 1. Dane</w:t>
      </w:r>
      <w:r w:rsidR="00E81EF0" w:rsidRPr="00E81EF0">
        <w:t xml:space="preserve"> z</w:t>
      </w:r>
      <w:r w:rsidR="00E81EF0">
        <w:t> </w:t>
      </w:r>
      <w:r w:rsidRPr="00E81EF0">
        <w:t>Ewidencji Obrony Cywilnej udostępnia się organom ochrony ludności</w:t>
      </w:r>
      <w:r w:rsidR="00E81EF0" w:rsidRPr="00E81EF0">
        <w:t xml:space="preserve"> i</w:t>
      </w:r>
      <w:r w:rsidR="00E81EF0">
        <w:t> </w:t>
      </w:r>
      <w:r w:rsidRPr="00E81EF0">
        <w:t>podmiotom ochrony ludności</w:t>
      </w:r>
      <w:r w:rsidR="00E81EF0" w:rsidRPr="00E81EF0">
        <w:t xml:space="preserve"> w</w:t>
      </w:r>
      <w:r w:rsidR="00E81EF0">
        <w:t> </w:t>
      </w:r>
      <w:r w:rsidRPr="00E81EF0">
        <w:t>zakresie niezbędnym do realizacji ich zadań.</w:t>
      </w:r>
    </w:p>
    <w:p w14:paraId="73F7D14F" w14:textId="3C121123" w:rsidR="003D6EF6" w:rsidRPr="00E81EF0" w:rsidRDefault="003D6EF6" w:rsidP="003D6EF6">
      <w:pPr>
        <w:pStyle w:val="USTustnpkodeksu"/>
      </w:pPr>
      <w:r w:rsidRPr="00E81EF0">
        <w:t>2. Dane</w:t>
      </w:r>
      <w:r w:rsidR="00E81EF0" w:rsidRPr="00E81EF0">
        <w:t xml:space="preserve"> z</w:t>
      </w:r>
      <w:r w:rsidR="00E81EF0">
        <w:t> </w:t>
      </w:r>
      <w:r w:rsidRPr="00E81EF0">
        <w:t>Ewidencji Obrony Cywilnej są udostępniane</w:t>
      </w:r>
      <w:r w:rsidR="00E81EF0" w:rsidRPr="00E81EF0">
        <w:t xml:space="preserve"> z</w:t>
      </w:r>
      <w:r w:rsidR="00E81EF0">
        <w:t> </w:t>
      </w:r>
      <w:r w:rsidRPr="00E81EF0">
        <w:t>zachowaniem przepisów dotyczących ochrony informacji niejawnych.</w:t>
      </w:r>
    </w:p>
    <w:p w14:paraId="0525CA46" w14:textId="56F8840D" w:rsidR="003D6EF6" w:rsidRPr="00E81EF0" w:rsidRDefault="003D6EF6" w:rsidP="003D6EF6">
      <w:pPr>
        <w:pStyle w:val="USTustnpkodeksu"/>
      </w:pPr>
      <w:r w:rsidRPr="00E81EF0">
        <w:t>3. Danych zawartych</w:t>
      </w:r>
      <w:r w:rsidR="00E81EF0" w:rsidRPr="00E81EF0">
        <w:t xml:space="preserve"> w</w:t>
      </w:r>
      <w:r w:rsidR="00E81EF0">
        <w:t> </w:t>
      </w:r>
      <w:r w:rsidRPr="00E81EF0">
        <w:t>wydzielonej części nie udostępnia się.</w:t>
      </w:r>
    </w:p>
    <w:p w14:paraId="507B0A00" w14:textId="0B656E44" w:rsidR="00DC1DFF" w:rsidRPr="00E81EF0" w:rsidRDefault="003D6EF6" w:rsidP="001B4810">
      <w:pPr>
        <w:pStyle w:val="ARTartustawynprozporzdzenia"/>
      </w:pPr>
      <w:r w:rsidRPr="00E81EF0">
        <w:rPr>
          <w:rStyle w:val="Ppogrubienie"/>
        </w:rPr>
        <w:t>Art. 132.</w:t>
      </w:r>
      <w:r w:rsidRPr="00E81EF0">
        <w:t xml:space="preserve"> Szefowie służb,</w:t>
      </w:r>
      <w:r w:rsidR="00E81EF0" w:rsidRPr="00E81EF0">
        <w:t xml:space="preserve"> o</w:t>
      </w:r>
      <w:r w:rsidR="00E81EF0">
        <w:t> </w:t>
      </w:r>
      <w:r w:rsidRPr="00E81EF0">
        <w:t>których mowa</w:t>
      </w:r>
      <w:r w:rsidR="00E81EF0" w:rsidRPr="00E81EF0">
        <w:t xml:space="preserve"> w</w:t>
      </w:r>
      <w:r w:rsidR="00E81EF0">
        <w:t> ust. </w:t>
      </w:r>
      <w:r w:rsidRPr="00E81EF0">
        <w:t>1, przekazują ministrowi właściwemu do spraw wewnętrznych dane,</w:t>
      </w:r>
      <w:r w:rsidR="00E81EF0" w:rsidRPr="00E81EF0">
        <w:t xml:space="preserve"> o</w:t>
      </w:r>
      <w:r w:rsidR="00E81EF0">
        <w:t> </w:t>
      </w:r>
      <w:r w:rsidRPr="00E81EF0">
        <w:t>których mowa</w:t>
      </w:r>
      <w:r w:rsidR="00E81EF0" w:rsidRPr="00E81EF0">
        <w:t xml:space="preserve"> w</w:t>
      </w:r>
      <w:r w:rsidR="00E81EF0">
        <w:t> art. </w:t>
      </w:r>
      <w:r w:rsidRPr="00E81EF0">
        <w:t>12</w:t>
      </w:r>
      <w:r w:rsidR="00E81EF0" w:rsidRPr="00E81EF0">
        <w:t>8</w:t>
      </w:r>
      <w:r w:rsidR="00E81EF0">
        <w:t xml:space="preserve"> ust. </w:t>
      </w:r>
      <w:r w:rsidR="00E81EF0" w:rsidRPr="00E81EF0">
        <w:t>1</w:t>
      </w:r>
      <w:r w:rsidR="00E81EF0">
        <w:t xml:space="preserve"> pkt </w:t>
      </w:r>
      <w:r w:rsidRPr="00E81EF0">
        <w:t>4–10.</w:t>
      </w:r>
    </w:p>
    <w:p w14:paraId="009A09A2" w14:textId="414A4E4F" w:rsidR="00BC29E5" w:rsidRPr="00E81EF0" w:rsidRDefault="00BC29E5" w:rsidP="001B4810">
      <w:pPr>
        <w:pStyle w:val="ARTartustawynprozporzdzenia"/>
      </w:pPr>
      <w:r w:rsidRPr="00E81EF0">
        <w:rPr>
          <w:rStyle w:val="Ppogrubienie"/>
        </w:rPr>
        <w:t>Art.</w:t>
      </w:r>
      <w:r w:rsidR="00E81EF0" w:rsidRPr="00E81EF0">
        <w:rPr>
          <w:rStyle w:val="Ppogrubienie"/>
        </w:rPr>
        <w:t> </w:t>
      </w:r>
      <w:r w:rsidR="003D6EF6" w:rsidRPr="00E81EF0">
        <w:rPr>
          <w:rStyle w:val="Ppogrubienie"/>
        </w:rPr>
        <w:t>133</w:t>
      </w:r>
      <w:r w:rsidRPr="00E81EF0">
        <w:rPr>
          <w:rStyle w:val="Ppogrubienie"/>
        </w:rPr>
        <w:t>.</w:t>
      </w:r>
      <w:r w:rsidR="00E81EF0" w:rsidRPr="00E81EF0">
        <w:t xml:space="preserve"> Z</w:t>
      </w:r>
      <w:r w:rsidR="00E81EF0">
        <w:t> </w:t>
      </w:r>
      <w:r w:rsidRPr="00E81EF0">
        <w:t>chwilą wprowadzenia stanu wojennego</w:t>
      </w:r>
      <w:r w:rsidR="00E81EF0" w:rsidRPr="00E81EF0">
        <w:t xml:space="preserve"> i</w:t>
      </w:r>
      <w:r w:rsidR="00E81EF0">
        <w:t> </w:t>
      </w:r>
      <w:r w:rsidR="00E81EF0" w:rsidRPr="00E81EF0">
        <w:t>w</w:t>
      </w:r>
      <w:r w:rsidR="00E81EF0">
        <w:t> </w:t>
      </w:r>
      <w:r w:rsidRPr="00E81EF0">
        <w:t>czasie wojny, zadania ministra właściwego do spraw wewnętrznych,</w:t>
      </w:r>
      <w:r w:rsidR="00E81EF0" w:rsidRPr="00E81EF0">
        <w:t xml:space="preserve"> o</w:t>
      </w:r>
      <w:r w:rsidR="00E81EF0">
        <w:t> </w:t>
      </w:r>
      <w:r w:rsidRPr="00E81EF0">
        <w:t>których mowa</w:t>
      </w:r>
      <w:r w:rsidR="00E81EF0" w:rsidRPr="00E81EF0">
        <w:t xml:space="preserve"> w</w:t>
      </w:r>
      <w:r w:rsidR="00E81EF0">
        <w:t> art. </w:t>
      </w:r>
      <w:r w:rsidRPr="00E81EF0">
        <w:t>12</w:t>
      </w:r>
      <w:r w:rsidR="00580122" w:rsidRPr="00E81EF0">
        <w:t>5</w:t>
      </w:r>
      <w:r w:rsidRPr="00E81EF0">
        <w:t>–</w:t>
      </w:r>
      <w:r w:rsidR="005B10C9" w:rsidRPr="00E81EF0">
        <w:t>13</w:t>
      </w:r>
      <w:r w:rsidR="00E81EF0" w:rsidRPr="00E81EF0">
        <w:t>2</w:t>
      </w:r>
      <w:r w:rsidR="00E81EF0">
        <w:t> </w:t>
      </w:r>
      <w:r w:rsidRPr="00E81EF0">
        <w:t xml:space="preserve">realizuje Szef Obrony Cywilnej. </w:t>
      </w:r>
    </w:p>
    <w:p w14:paraId="0A1E6066" w14:textId="6CDFEFF2" w:rsidR="00CF7D42" w:rsidRPr="00E81EF0" w:rsidRDefault="00CF7D42" w:rsidP="00E81EF0">
      <w:pPr>
        <w:pStyle w:val="ARTartustawynprozporzdzenia"/>
        <w:keepNext/>
      </w:pPr>
      <w:r w:rsidRPr="00E81EF0">
        <w:rPr>
          <w:rStyle w:val="Ppogrubienie"/>
        </w:rPr>
        <w:t>Art. 13</w:t>
      </w:r>
      <w:r w:rsidR="003D6EF6" w:rsidRPr="00E81EF0">
        <w:rPr>
          <w:rStyle w:val="Ppogrubienie"/>
        </w:rPr>
        <w:t>4</w:t>
      </w:r>
      <w:r w:rsidRPr="00E81EF0">
        <w:rPr>
          <w:rStyle w:val="Ppogrubienie"/>
        </w:rPr>
        <w:t>.</w:t>
      </w:r>
      <w:r w:rsidRPr="00E81EF0">
        <w:t> 1. Przydział mobilizacyjny obrony cywilnej można nadać osobie:</w:t>
      </w:r>
    </w:p>
    <w:p w14:paraId="4A64EA3E" w14:textId="0C328F92" w:rsidR="00CF7D42" w:rsidRPr="00E81EF0" w:rsidRDefault="00CF7D42" w:rsidP="00CF7D42">
      <w:pPr>
        <w:pStyle w:val="PKTpunkt"/>
      </w:pPr>
      <w:r w:rsidRPr="00E81EF0">
        <w:t>1)</w:t>
      </w:r>
      <w:r w:rsidRPr="00E81EF0">
        <w:tab/>
        <w:t>zatrudnionej</w:t>
      </w:r>
      <w:r w:rsidR="00E81EF0" w:rsidRPr="00E81EF0">
        <w:t xml:space="preserve"> w</w:t>
      </w:r>
      <w:r w:rsidR="00E81EF0">
        <w:t> </w:t>
      </w:r>
      <w:r w:rsidRPr="00E81EF0">
        <w:t>urzędzie obsługującym organ ochrony ludności lub obrony cywilnej,</w:t>
      </w:r>
    </w:p>
    <w:p w14:paraId="1C7B276A" w14:textId="7484D779" w:rsidR="00CF7D42" w:rsidRPr="00E81EF0" w:rsidRDefault="00CF7D42" w:rsidP="00CF7D42">
      <w:pPr>
        <w:pStyle w:val="PKTpunkt"/>
      </w:pPr>
      <w:r w:rsidRPr="00E81EF0">
        <w:t>2)</w:t>
      </w:r>
      <w:r w:rsidRPr="00E81EF0">
        <w:tab/>
        <w:t>pełniącej służbę</w:t>
      </w:r>
      <w:r w:rsidR="00E81EF0" w:rsidRPr="00E81EF0">
        <w:t xml:space="preserve"> w</w:t>
      </w:r>
      <w:r w:rsidR="00E81EF0">
        <w:t> </w:t>
      </w:r>
      <w:r w:rsidRPr="00E81EF0">
        <w:t>urzędzie obsługującym organ ochrony ludności lub obrony cywilnej,</w:t>
      </w:r>
    </w:p>
    <w:p w14:paraId="3BA3CDA6" w14:textId="4D139BE9" w:rsidR="00CF7D42" w:rsidRPr="00E81EF0" w:rsidRDefault="00CF7D42" w:rsidP="00CF7D42">
      <w:pPr>
        <w:pStyle w:val="PKTpunkt"/>
      </w:pPr>
      <w:r w:rsidRPr="00E81EF0">
        <w:t>3)</w:t>
      </w:r>
      <w:r w:rsidRPr="00E81EF0">
        <w:tab/>
        <w:t>zatrudnionej lub pełniącej służbę</w:t>
      </w:r>
      <w:r w:rsidR="00E81EF0" w:rsidRPr="00E81EF0">
        <w:t xml:space="preserve"> w</w:t>
      </w:r>
      <w:r w:rsidR="00E81EF0">
        <w:t> </w:t>
      </w:r>
      <w:r w:rsidRPr="00E81EF0">
        <w:t>Kancelarii Sejmu, Kancelarii Senatu, Kancelarii Prezydenta Rzeczypospolitej Polskiej, Kancelarii Prezesa Rady Ministrów lub Narodowym Banku Polskim albo innych organach państwa lub urzędach je obsługujących</w:t>
      </w:r>
    </w:p>
    <w:p w14:paraId="16151F5E" w14:textId="67084C02" w:rsidR="00CF7D42" w:rsidRPr="00E81EF0" w:rsidRDefault="00CF7D42" w:rsidP="00CF7D42">
      <w:pPr>
        <w:pStyle w:val="PKTpunkt"/>
      </w:pPr>
      <w:r w:rsidRPr="00E81EF0">
        <w:t>4)</w:t>
      </w:r>
      <w:r w:rsidRPr="00E81EF0">
        <w:tab/>
        <w:t>zatrudnionej</w:t>
      </w:r>
      <w:r w:rsidR="00E81EF0" w:rsidRPr="00E81EF0">
        <w:t xml:space="preserve"> w</w:t>
      </w:r>
      <w:r w:rsidR="00E81EF0">
        <w:t> </w:t>
      </w:r>
      <w:r w:rsidRPr="00E81EF0">
        <w:t>podmiocie ochrony ludności albo podmiocie obrony cywilnej,</w:t>
      </w:r>
    </w:p>
    <w:p w14:paraId="43610641" w14:textId="33B28CFF" w:rsidR="00CF7D42" w:rsidRPr="00E81EF0" w:rsidRDefault="00CF7D42" w:rsidP="00CF7D42">
      <w:pPr>
        <w:pStyle w:val="PKTpunkt"/>
      </w:pPr>
      <w:r w:rsidRPr="00E81EF0">
        <w:t>5)</w:t>
      </w:r>
      <w:r w:rsidRPr="00E81EF0">
        <w:tab/>
        <w:t>pełniącej służbę</w:t>
      </w:r>
      <w:r w:rsidR="00E81EF0" w:rsidRPr="00E81EF0">
        <w:t xml:space="preserve"> w</w:t>
      </w:r>
      <w:r w:rsidR="00E81EF0">
        <w:t> </w:t>
      </w:r>
      <w:r w:rsidRPr="00E81EF0">
        <w:t>podmiocie ochrony ludności albo podmiocie obrony cywilnej,</w:t>
      </w:r>
    </w:p>
    <w:p w14:paraId="7C39D2C9" w14:textId="2A7C4E88" w:rsidR="00CF7D42" w:rsidRPr="00E81EF0" w:rsidRDefault="00CF7D42" w:rsidP="00CF7D42">
      <w:pPr>
        <w:pStyle w:val="PKTpunkt"/>
      </w:pPr>
      <w:r w:rsidRPr="00E81EF0">
        <w:lastRenderedPageBreak/>
        <w:t>6)</w:t>
      </w:r>
      <w:r w:rsidRPr="00E81EF0">
        <w:tab/>
        <w:t>prowadzącej działalność gospodarczą</w:t>
      </w:r>
      <w:r w:rsidR="00E81EF0" w:rsidRPr="00E81EF0">
        <w:t xml:space="preserve"> w</w:t>
      </w:r>
      <w:r w:rsidR="00E81EF0">
        <w:t> </w:t>
      </w:r>
      <w:r w:rsidRPr="00E81EF0">
        <w:t>podmiocie ochrony ludności albo podmiocie obrony cywilnej,</w:t>
      </w:r>
    </w:p>
    <w:p w14:paraId="51586DCB" w14:textId="1F7AC491" w:rsidR="00CF7D42" w:rsidRPr="00E81EF0" w:rsidRDefault="00CF7D42" w:rsidP="00CF7D42">
      <w:pPr>
        <w:pStyle w:val="PKTpunkt"/>
      </w:pPr>
      <w:r w:rsidRPr="00E81EF0">
        <w:t>7)</w:t>
      </w:r>
      <w:r w:rsidRPr="00E81EF0">
        <w:tab/>
        <w:t>zrzeszonej</w:t>
      </w:r>
      <w:r w:rsidR="00E81EF0" w:rsidRPr="00E81EF0">
        <w:t xml:space="preserve"> w</w:t>
      </w:r>
      <w:r w:rsidR="00E81EF0">
        <w:t> </w:t>
      </w:r>
      <w:r w:rsidRPr="00E81EF0">
        <w:t>podmiocie ochrony ludności albo podmiocie obrony cywilnej,</w:t>
      </w:r>
    </w:p>
    <w:p w14:paraId="4878D97D" w14:textId="77777777" w:rsidR="00CF7D42" w:rsidRPr="00E81EF0" w:rsidRDefault="00CF7D42" w:rsidP="00E81EF0">
      <w:pPr>
        <w:pStyle w:val="PKTpunkt"/>
        <w:keepNext/>
      </w:pPr>
      <w:r w:rsidRPr="00E81EF0">
        <w:t>8)</w:t>
      </w:r>
      <w:r w:rsidRPr="00E81EF0">
        <w:tab/>
        <w:t>będącej członkiem podmiotu ochrony ludności albo podmiotu obrony cywilnej</w:t>
      </w:r>
    </w:p>
    <w:p w14:paraId="5F3C7AF5" w14:textId="7E7FE569" w:rsidR="00CF7D42" w:rsidRPr="00E81EF0" w:rsidRDefault="00CF7D42" w:rsidP="00CF7D42">
      <w:pPr>
        <w:pStyle w:val="CZWSPPKTczwsplnapunktw"/>
      </w:pPr>
      <w:r w:rsidRPr="00E81EF0">
        <w:t>– zdolnej do realizacji zadań</w:t>
      </w:r>
      <w:r w:rsidR="00E81EF0" w:rsidRPr="00E81EF0">
        <w:t xml:space="preserve"> w</w:t>
      </w:r>
      <w:r w:rsidR="00E81EF0">
        <w:t> </w:t>
      </w:r>
      <w:r w:rsidRPr="00E81EF0">
        <w:t>obronie cywilnej.</w:t>
      </w:r>
    </w:p>
    <w:p w14:paraId="2E45EE15" w14:textId="3B48B8D3" w:rsidR="00CF7D42" w:rsidRPr="00E81EF0" w:rsidRDefault="00CF7D42" w:rsidP="00CF7D42">
      <w:pPr>
        <w:pStyle w:val="USTustnpkodeksu"/>
      </w:pPr>
      <w:r w:rsidRPr="00E81EF0">
        <w:t>2. Kierownicy podmiotów,</w:t>
      </w:r>
      <w:r w:rsidR="00E81EF0" w:rsidRPr="00E81EF0">
        <w:t xml:space="preserve"> o</w:t>
      </w:r>
      <w:r w:rsidR="00E81EF0">
        <w:t> </w:t>
      </w:r>
      <w:r w:rsidRPr="00E81EF0">
        <w:t>których mowa</w:t>
      </w:r>
      <w:r w:rsidR="00E81EF0" w:rsidRPr="00E81EF0">
        <w:t xml:space="preserve"> w</w:t>
      </w:r>
      <w:r w:rsidR="00E81EF0">
        <w:t> ust. </w:t>
      </w:r>
      <w:r w:rsidR="00E81EF0" w:rsidRPr="00E81EF0">
        <w:t>1</w:t>
      </w:r>
      <w:r w:rsidR="00E81EF0">
        <w:t xml:space="preserve"> pkt </w:t>
      </w:r>
      <w:r w:rsidRPr="00E81EF0">
        <w:t>3, oraz ministrowie kierujący działami administracji rządowej mogą wnioskować do ministra właściwego do spraw wewnętrznych</w:t>
      </w:r>
      <w:r w:rsidR="00E81EF0" w:rsidRPr="00E81EF0">
        <w:t xml:space="preserve"> o</w:t>
      </w:r>
      <w:r w:rsidR="00E81EF0">
        <w:t> </w:t>
      </w:r>
      <w:r w:rsidRPr="00E81EF0">
        <w:t>nadanie przydziału mobilizacyjnego obrony cywilnej osobom zatrudnionym lub pełniącym służbę</w:t>
      </w:r>
      <w:r w:rsidR="00E81EF0" w:rsidRPr="00E81EF0">
        <w:t xml:space="preserve"> w</w:t>
      </w:r>
      <w:r w:rsidR="00E81EF0">
        <w:t> </w:t>
      </w:r>
      <w:r w:rsidRPr="00E81EF0">
        <w:t>tych podmiotach lub urzędach obsługujących.</w:t>
      </w:r>
    </w:p>
    <w:p w14:paraId="51E4902F" w14:textId="1578F55A" w:rsidR="00F919A9" w:rsidRPr="00E81EF0" w:rsidRDefault="00F919A9" w:rsidP="00E81EF0">
      <w:pPr>
        <w:pStyle w:val="ARTartustawynprozporzdzenia"/>
        <w:keepNext/>
      </w:pPr>
      <w:r w:rsidRPr="00E81EF0">
        <w:rPr>
          <w:rStyle w:val="Ppogrubienie"/>
        </w:rPr>
        <w:t>Art. </w:t>
      </w:r>
      <w:r w:rsidR="00CD126F" w:rsidRPr="00E81EF0">
        <w:rPr>
          <w:rStyle w:val="Ppogrubienie"/>
        </w:rPr>
        <w:t>135</w:t>
      </w:r>
      <w:r w:rsidRPr="00E81EF0">
        <w:rPr>
          <w:rStyle w:val="Ppogrubienie"/>
        </w:rPr>
        <w:t>.</w:t>
      </w:r>
      <w:r w:rsidRPr="00E81EF0">
        <w:t xml:space="preserve"> 1. Przydział mobilizacyjny obrony cywilnej nadaje:</w:t>
      </w:r>
    </w:p>
    <w:p w14:paraId="487C307E" w14:textId="2DDD5C3B" w:rsidR="00F919A9" w:rsidRPr="00E81EF0" w:rsidRDefault="00F919A9" w:rsidP="00F919A9">
      <w:pPr>
        <w:pStyle w:val="PKTpunkt"/>
      </w:pPr>
      <w:r w:rsidRPr="00E81EF0">
        <w:t>1)</w:t>
      </w:r>
      <w:r w:rsidRPr="00E81EF0">
        <w:tab/>
        <w:t>wojewoda</w:t>
      </w:r>
      <w:r w:rsidR="0092264D" w:rsidRPr="00E81EF0">
        <w:t xml:space="preserve"> właściwy terytorialnie ze względu na siedzibę podmiotu ochrony ludności</w:t>
      </w:r>
      <w:r w:rsidRPr="00E81EF0">
        <w:t>,</w:t>
      </w:r>
      <w:r w:rsidR="00E81EF0" w:rsidRPr="00E81EF0">
        <w:t xml:space="preserve"> z</w:t>
      </w:r>
      <w:r w:rsidR="00E81EF0">
        <w:t> </w:t>
      </w:r>
      <w:r w:rsidRPr="00E81EF0">
        <w:t>własnej inicjatywy lub na wniosek wójta</w:t>
      </w:r>
      <w:r w:rsidR="00435542" w:rsidRPr="00E81EF0">
        <w:t xml:space="preserve"> (burmistrza, prezydenta miasta)</w:t>
      </w:r>
      <w:r w:rsidR="00627C6A" w:rsidRPr="00E81EF0">
        <w:t>,</w:t>
      </w:r>
      <w:r w:rsidRPr="00E81EF0">
        <w:t xml:space="preserve"> starosty</w:t>
      </w:r>
      <w:r w:rsidR="00627C6A" w:rsidRPr="00E81EF0">
        <w:t xml:space="preserve"> albo marszałka województwa</w:t>
      </w:r>
      <w:r w:rsidRPr="00E81EF0">
        <w:t>, po uzgodnieniu</w:t>
      </w:r>
      <w:r w:rsidR="00E81EF0" w:rsidRPr="00E81EF0">
        <w:t xml:space="preserve"> z</w:t>
      </w:r>
      <w:r w:rsidR="00E81EF0">
        <w:t> </w:t>
      </w:r>
      <w:r w:rsidRPr="00E81EF0">
        <w:t>właściwym miejscowo szefem wojskowego centrum rekrutacji;</w:t>
      </w:r>
    </w:p>
    <w:p w14:paraId="5F5D2E4F" w14:textId="4FF28039" w:rsidR="00F919A9" w:rsidRPr="00E81EF0" w:rsidRDefault="00F919A9" w:rsidP="00F919A9">
      <w:pPr>
        <w:pStyle w:val="PKTpunkt"/>
      </w:pPr>
      <w:r w:rsidRPr="00E81EF0">
        <w:t>2)</w:t>
      </w:r>
      <w:r w:rsidRPr="00E81EF0">
        <w:tab/>
        <w:t>minister właściwy do spraw wewnętrznych</w:t>
      </w:r>
      <w:r w:rsidR="00627C6A" w:rsidRPr="00E81EF0">
        <w:t>, na wniosek ministrów kierujących działami administracji rządowej oraz</w:t>
      </w:r>
      <w:r w:rsidRPr="00E81EF0">
        <w:t xml:space="preserve"> dla osób,</w:t>
      </w:r>
      <w:r w:rsidR="00E81EF0" w:rsidRPr="00E81EF0">
        <w:t xml:space="preserve"> o</w:t>
      </w:r>
      <w:r w:rsidR="00E81EF0">
        <w:t> </w:t>
      </w:r>
      <w:r w:rsidRPr="00E81EF0">
        <w:t>których mowa</w:t>
      </w:r>
      <w:r w:rsidR="00E81EF0" w:rsidRPr="00E81EF0">
        <w:t xml:space="preserve"> w</w:t>
      </w:r>
      <w:r w:rsidR="00E81EF0">
        <w:t> art. </w:t>
      </w:r>
      <w:r w:rsidR="00CD126F" w:rsidRPr="00E81EF0">
        <w:t>14</w:t>
      </w:r>
      <w:r w:rsidR="00E81EF0" w:rsidRPr="00E81EF0">
        <w:t>3</w:t>
      </w:r>
      <w:r w:rsidR="00E81EF0">
        <w:t xml:space="preserve"> ust. </w:t>
      </w:r>
      <w:r w:rsidR="00E81EF0" w:rsidRPr="00E81EF0">
        <w:t>1</w:t>
      </w:r>
      <w:r w:rsidR="00E81EF0">
        <w:t xml:space="preserve"> pkt </w:t>
      </w:r>
      <w:r w:rsidR="00E81EF0" w:rsidRPr="00E81EF0">
        <w:t>3</w:t>
      </w:r>
      <w:r w:rsidR="00E81EF0">
        <w:t xml:space="preserve"> i </w:t>
      </w:r>
      <w:r w:rsidR="00192C19" w:rsidRPr="00E81EF0">
        <w:t>4</w:t>
      </w:r>
      <w:r w:rsidRPr="00E81EF0">
        <w:t>, po uzgodnieniu</w:t>
      </w:r>
      <w:r w:rsidR="00E81EF0" w:rsidRPr="00E81EF0">
        <w:t xml:space="preserve"> z</w:t>
      </w:r>
      <w:r w:rsidR="00E81EF0">
        <w:t> </w:t>
      </w:r>
      <w:r w:rsidRPr="00E81EF0">
        <w:t>Ministrem Obrony Narodowej.</w:t>
      </w:r>
    </w:p>
    <w:p w14:paraId="14C6730E" w14:textId="5D4234B8" w:rsidR="00F919A9" w:rsidRPr="00E81EF0" w:rsidRDefault="00F919A9" w:rsidP="00F919A9">
      <w:pPr>
        <w:pStyle w:val="USTustnpkodeksu"/>
      </w:pPr>
      <w:r w:rsidRPr="00E81EF0">
        <w:t>2. Wójt (burmistrz, prezydent miasta) wnioskuje</w:t>
      </w:r>
      <w:r w:rsidR="00E81EF0" w:rsidRPr="00E81EF0">
        <w:t xml:space="preserve"> o</w:t>
      </w:r>
      <w:r w:rsidR="00E81EF0">
        <w:t> </w:t>
      </w:r>
      <w:r w:rsidRPr="00E81EF0">
        <w:t>nadanie przydziału mobilizacyjnego obrony cywilnej za pośrednictwem starosty.</w:t>
      </w:r>
    </w:p>
    <w:p w14:paraId="1C389836" w14:textId="61F6C1B7" w:rsidR="00F919A9" w:rsidRPr="00E81EF0" w:rsidRDefault="00F919A9" w:rsidP="00F919A9">
      <w:pPr>
        <w:pStyle w:val="USTustnpkodeksu"/>
      </w:pPr>
      <w:r w:rsidRPr="00E81EF0">
        <w:t>3. Podmioty ochrony ludności</w:t>
      </w:r>
      <w:r w:rsidR="00E81EF0" w:rsidRPr="00E81EF0">
        <w:t xml:space="preserve"> i</w:t>
      </w:r>
      <w:r w:rsidR="00E81EF0">
        <w:t> </w:t>
      </w:r>
      <w:r w:rsidRPr="00E81EF0">
        <w:t>obrony cywilnej mogą wnioskować do właściwych terytorialnych organów ochrony ludności</w:t>
      </w:r>
      <w:r w:rsidR="00E81EF0" w:rsidRPr="00E81EF0">
        <w:t xml:space="preserve"> i</w:t>
      </w:r>
      <w:r w:rsidR="00E81EF0">
        <w:t> </w:t>
      </w:r>
      <w:r w:rsidRPr="00E81EF0">
        <w:t>obrony cywilnej</w:t>
      </w:r>
      <w:r w:rsidR="00E81EF0" w:rsidRPr="00E81EF0">
        <w:t xml:space="preserve"> o</w:t>
      </w:r>
      <w:r w:rsidR="00E81EF0">
        <w:t> </w:t>
      </w:r>
      <w:r w:rsidRPr="00E81EF0">
        <w:t>nadanie przydziału mobilizacyjnego obrony cywilnej.</w:t>
      </w:r>
    </w:p>
    <w:p w14:paraId="0B56EA82" w14:textId="24B4EF73" w:rsidR="00B445A4" w:rsidRPr="00E81EF0" w:rsidRDefault="00951D71" w:rsidP="00F919A9">
      <w:pPr>
        <w:pStyle w:val="USTustnpkodeksu"/>
      </w:pPr>
      <w:r w:rsidRPr="00E81EF0">
        <w:t>4. Wojewoda</w:t>
      </w:r>
      <w:r w:rsidR="00B445A4" w:rsidRPr="00E81EF0">
        <w:t xml:space="preserve">, przed nadaniem </w:t>
      </w:r>
      <w:r w:rsidRPr="00E81EF0">
        <w:t>przydziału mobilizacyjnego obrony cywilnej</w:t>
      </w:r>
      <w:r w:rsidR="007B065A" w:rsidRPr="00E81EF0">
        <w:t>,</w:t>
      </w:r>
      <w:r w:rsidRPr="00E81EF0">
        <w:t xml:space="preserve"> </w:t>
      </w:r>
      <w:r w:rsidR="00B445A4" w:rsidRPr="00E81EF0">
        <w:t xml:space="preserve">informuje osobę, której </w:t>
      </w:r>
      <w:r w:rsidRPr="00E81EF0">
        <w:t>ma być nadany ten przydział</w:t>
      </w:r>
      <w:r w:rsidR="00B445A4" w:rsidRPr="00E81EF0">
        <w:t>,</w:t>
      </w:r>
      <w:r w:rsidR="00E81EF0" w:rsidRPr="00E81EF0">
        <w:t xml:space="preserve"> o</w:t>
      </w:r>
      <w:r w:rsidR="00E81EF0">
        <w:t> </w:t>
      </w:r>
      <w:r w:rsidR="00B445A4" w:rsidRPr="00E81EF0">
        <w:t>planowanym miejscu pełnienia służby</w:t>
      </w:r>
      <w:r w:rsidR="00E81EF0" w:rsidRPr="00E81EF0">
        <w:t xml:space="preserve"> w</w:t>
      </w:r>
      <w:r w:rsidR="00E81EF0">
        <w:t> </w:t>
      </w:r>
      <w:r w:rsidR="00B445A4" w:rsidRPr="00E81EF0">
        <w:t>obronie cywilnej.</w:t>
      </w:r>
    </w:p>
    <w:p w14:paraId="78FD438C" w14:textId="0B57BFD8" w:rsidR="00B445A4" w:rsidRPr="00E81EF0" w:rsidRDefault="00951D71" w:rsidP="00F919A9">
      <w:pPr>
        <w:pStyle w:val="USTustnpkodeksu"/>
      </w:pPr>
      <w:r w:rsidRPr="00E81EF0">
        <w:t xml:space="preserve">5. </w:t>
      </w:r>
      <w:r w:rsidR="00B445A4" w:rsidRPr="00E81EF0">
        <w:t xml:space="preserve">Osoba, której </w:t>
      </w:r>
      <w:r w:rsidRPr="00E81EF0">
        <w:t>ma być nadany przydział mobilizacyjny obrony cywilnej, może</w:t>
      </w:r>
      <w:r w:rsidR="00E81EF0" w:rsidRPr="00E81EF0">
        <w:t xml:space="preserve"> w</w:t>
      </w:r>
      <w:r w:rsidR="00E81EF0">
        <w:t> </w:t>
      </w:r>
      <w:r w:rsidRPr="00E81EF0">
        <w:t>formie pisemnej wskazać wojewodzie preferowane miejsce pełnienia służby</w:t>
      </w:r>
      <w:r w:rsidR="00E81EF0" w:rsidRPr="00E81EF0">
        <w:t xml:space="preserve"> w</w:t>
      </w:r>
      <w:r w:rsidR="00E81EF0">
        <w:t> </w:t>
      </w:r>
      <w:r w:rsidRPr="00E81EF0">
        <w:t>obronie cywilnej</w:t>
      </w:r>
      <w:r w:rsidR="007B065A" w:rsidRPr="00E81EF0">
        <w:t>.</w:t>
      </w:r>
    </w:p>
    <w:p w14:paraId="423404F7" w14:textId="01CE6444" w:rsidR="00F919A9" w:rsidRPr="00E81EF0" w:rsidRDefault="00951D71" w:rsidP="00F919A9">
      <w:pPr>
        <w:pStyle w:val="USTustnpkodeksu"/>
      </w:pPr>
      <w:r w:rsidRPr="00E81EF0">
        <w:t>6</w:t>
      </w:r>
      <w:r w:rsidR="00F919A9" w:rsidRPr="00E81EF0">
        <w:t>.</w:t>
      </w:r>
      <w:r w:rsidR="00E81EF0" w:rsidRPr="00E81EF0">
        <w:t> W</w:t>
      </w:r>
      <w:r w:rsidR="00E81EF0">
        <w:t> </w:t>
      </w:r>
      <w:r w:rsidR="00B33877" w:rsidRPr="00E81EF0">
        <w:t xml:space="preserve">przydziale mobilizacyjnym </w:t>
      </w:r>
      <w:r w:rsidR="00435542" w:rsidRPr="00E81EF0">
        <w:t xml:space="preserve">obrony cywilnej </w:t>
      </w:r>
      <w:r w:rsidR="00B33877" w:rsidRPr="00E81EF0">
        <w:t>określa się planowane miejsce pełnienia służby</w:t>
      </w:r>
      <w:r w:rsidR="00E81EF0" w:rsidRPr="00E81EF0">
        <w:t xml:space="preserve"> w</w:t>
      </w:r>
      <w:r w:rsidR="00E81EF0">
        <w:t> </w:t>
      </w:r>
      <w:r w:rsidR="00B33877" w:rsidRPr="00E81EF0">
        <w:t xml:space="preserve">obronie cywilnej. </w:t>
      </w:r>
      <w:r w:rsidR="00F919A9" w:rsidRPr="00E81EF0">
        <w:t>Przydział mobilizacyjny obrony cywilnej,</w:t>
      </w:r>
      <w:r w:rsidR="00E81EF0" w:rsidRPr="00E81EF0">
        <w:t xml:space="preserve"> o</w:t>
      </w:r>
      <w:r w:rsidR="00E81EF0">
        <w:t> </w:t>
      </w:r>
      <w:r w:rsidR="00F919A9" w:rsidRPr="00E81EF0">
        <w:t>którym mowa</w:t>
      </w:r>
      <w:r w:rsidR="00E81EF0" w:rsidRPr="00E81EF0">
        <w:t xml:space="preserve"> w</w:t>
      </w:r>
      <w:r w:rsidR="00E81EF0">
        <w:t> ust. </w:t>
      </w:r>
      <w:r w:rsidR="00E81EF0" w:rsidRPr="00E81EF0">
        <w:t>1</w:t>
      </w:r>
      <w:r w:rsidR="00E81EF0">
        <w:t xml:space="preserve"> pkt </w:t>
      </w:r>
      <w:r w:rsidR="00F919A9" w:rsidRPr="00E81EF0">
        <w:t>1, nadaje się</w:t>
      </w:r>
      <w:r w:rsidR="00E81EF0" w:rsidRPr="00E81EF0">
        <w:t xml:space="preserve"> w</w:t>
      </w:r>
      <w:r w:rsidR="00E81EF0">
        <w:t> </w:t>
      </w:r>
      <w:r w:rsidR="00F919A9" w:rsidRPr="00E81EF0">
        <w:t xml:space="preserve">miarę możliwości </w:t>
      </w:r>
      <w:r w:rsidR="00B33877" w:rsidRPr="00E81EF0">
        <w:t>do służby</w:t>
      </w:r>
      <w:r w:rsidR="00E81EF0" w:rsidRPr="00E81EF0">
        <w:t xml:space="preserve"> w</w:t>
      </w:r>
      <w:r w:rsidR="00E81EF0">
        <w:t> </w:t>
      </w:r>
      <w:r w:rsidR="00F919A9" w:rsidRPr="00E81EF0">
        <w:t>podmiocie wskazanym przez osobę, której nadano ten przydział.</w:t>
      </w:r>
    </w:p>
    <w:p w14:paraId="60AF5E28" w14:textId="3075ED9C" w:rsidR="00F919A9" w:rsidRPr="00E81EF0" w:rsidRDefault="00951D71" w:rsidP="00F919A9">
      <w:pPr>
        <w:pStyle w:val="USTustnpkodeksu"/>
      </w:pPr>
      <w:r w:rsidRPr="00E81EF0">
        <w:t>7</w:t>
      </w:r>
      <w:r w:rsidR="00F919A9" w:rsidRPr="00E81EF0">
        <w:t xml:space="preserve">. Wojewoda </w:t>
      </w:r>
      <w:r w:rsidR="007B065A" w:rsidRPr="00E81EF0">
        <w:t xml:space="preserve">zawiadamia </w:t>
      </w:r>
      <w:r w:rsidR="00F919A9" w:rsidRPr="00E81EF0">
        <w:t>właściwego</w:t>
      </w:r>
      <w:r w:rsidR="00BE1F60" w:rsidRPr="00E81EF0">
        <w:t xml:space="preserve"> miejscowo</w:t>
      </w:r>
      <w:r w:rsidR="00F919A9" w:rsidRPr="00E81EF0">
        <w:t xml:space="preserve"> szefa wojskowego centrum rekrutacji</w:t>
      </w:r>
      <w:r w:rsidR="00E81EF0" w:rsidRPr="00E81EF0">
        <w:t xml:space="preserve"> o</w:t>
      </w:r>
      <w:r w:rsidR="00E81EF0">
        <w:t> </w:t>
      </w:r>
      <w:r w:rsidR="00F919A9" w:rsidRPr="00E81EF0">
        <w:t>nadaniu przydziału mobilizacyjnego obrony cywilnej.</w:t>
      </w:r>
    </w:p>
    <w:p w14:paraId="42BC09FC" w14:textId="07071AA6" w:rsidR="00F919A9" w:rsidRPr="00E81EF0" w:rsidRDefault="00951D71" w:rsidP="00F919A9">
      <w:pPr>
        <w:pStyle w:val="USTustnpkodeksu"/>
      </w:pPr>
      <w:r w:rsidRPr="00E81EF0">
        <w:lastRenderedPageBreak/>
        <w:t>8</w:t>
      </w:r>
      <w:r w:rsidR="00F919A9" w:rsidRPr="00E81EF0">
        <w:t>. Zadania wójta</w:t>
      </w:r>
      <w:r w:rsidR="00627C6A" w:rsidRPr="00E81EF0">
        <w:t xml:space="preserve"> (burmistrza, prezydenta miasta), starosty</w:t>
      </w:r>
      <w:r w:rsidR="00E81EF0" w:rsidRPr="00E81EF0">
        <w:t xml:space="preserve"> i</w:t>
      </w:r>
      <w:r w:rsidR="00E81EF0">
        <w:t> </w:t>
      </w:r>
      <w:r w:rsidR="00627C6A" w:rsidRPr="00E81EF0">
        <w:t>marszałka województwa</w:t>
      </w:r>
      <w:r w:rsidR="00E81EF0" w:rsidRPr="00E81EF0">
        <w:t xml:space="preserve"> z</w:t>
      </w:r>
      <w:r w:rsidR="00E81EF0">
        <w:t> </w:t>
      </w:r>
      <w:r w:rsidR="00F919A9" w:rsidRPr="00E81EF0">
        <w:t>zakresu wnioskowania</w:t>
      </w:r>
      <w:r w:rsidR="00E81EF0" w:rsidRPr="00E81EF0">
        <w:t xml:space="preserve"> o</w:t>
      </w:r>
      <w:r w:rsidR="00E81EF0">
        <w:t> </w:t>
      </w:r>
      <w:r w:rsidR="00F919A9" w:rsidRPr="00E81EF0">
        <w:t xml:space="preserve">nadanie przydziałów mobilizacyjnych obrony cywilnej </w:t>
      </w:r>
      <w:r w:rsidR="00435542" w:rsidRPr="00E81EF0">
        <w:t xml:space="preserve">są </w:t>
      </w:r>
      <w:r w:rsidR="00F919A9" w:rsidRPr="00E81EF0">
        <w:t>wykonywane jako zadania zlecone</w:t>
      </w:r>
      <w:r w:rsidR="00E81EF0" w:rsidRPr="00E81EF0">
        <w:t xml:space="preserve"> z</w:t>
      </w:r>
      <w:r w:rsidR="00E81EF0">
        <w:t> </w:t>
      </w:r>
      <w:r w:rsidR="00081259" w:rsidRPr="00E81EF0">
        <w:t>zakresu administracji rządowej</w:t>
      </w:r>
      <w:r w:rsidR="00F919A9" w:rsidRPr="00E81EF0">
        <w:t>.</w:t>
      </w:r>
    </w:p>
    <w:p w14:paraId="42D7E023" w14:textId="7F1F1B27" w:rsidR="00F919A9" w:rsidRPr="00E81EF0" w:rsidRDefault="00F919A9" w:rsidP="00E81EF0">
      <w:pPr>
        <w:pStyle w:val="ARTartustawynprozporzdzenia"/>
        <w:keepNext/>
      </w:pPr>
      <w:r w:rsidRPr="00E81EF0">
        <w:rPr>
          <w:rStyle w:val="Ppogrubienie"/>
        </w:rPr>
        <w:t>Art. </w:t>
      </w:r>
      <w:r w:rsidR="00CD126F" w:rsidRPr="00E81EF0">
        <w:rPr>
          <w:rStyle w:val="Ppogrubienie"/>
        </w:rPr>
        <w:t>136</w:t>
      </w:r>
      <w:r w:rsidRPr="00E81EF0">
        <w:rPr>
          <w:rStyle w:val="Ppogrubienie"/>
        </w:rPr>
        <w:t>.</w:t>
      </w:r>
      <w:r w:rsidRPr="00E81EF0">
        <w:t xml:space="preserve"> 1. Organ, który nadał przydział mobilizacyjny</w:t>
      </w:r>
      <w:r w:rsidR="003C485F" w:rsidRPr="00E81EF0">
        <w:t xml:space="preserve"> </w:t>
      </w:r>
      <w:r w:rsidRPr="00E81EF0">
        <w:t>obrony cywilnej:</w:t>
      </w:r>
    </w:p>
    <w:p w14:paraId="6EBE8584" w14:textId="631074BB" w:rsidR="00D57A61" w:rsidRPr="00E81EF0" w:rsidRDefault="00F919A9" w:rsidP="00E81EF0">
      <w:pPr>
        <w:pStyle w:val="PKTpunkt"/>
        <w:keepNext/>
      </w:pPr>
      <w:r w:rsidRPr="00E81EF0">
        <w:t>1)</w:t>
      </w:r>
      <w:r w:rsidRPr="00E81EF0">
        <w:tab/>
        <w:t>może uchylić przydział</w:t>
      </w:r>
      <w:r w:rsidR="004A2E0C" w:rsidRPr="00E81EF0">
        <w:t xml:space="preserve"> mobilizacyjny obrony cywilnej</w:t>
      </w:r>
      <w:r w:rsidR="00D57A61" w:rsidRPr="00E81EF0">
        <w:t>:</w:t>
      </w:r>
    </w:p>
    <w:p w14:paraId="1E14FAE3" w14:textId="77777777" w:rsidR="00D57A61" w:rsidRPr="00E81EF0" w:rsidRDefault="00D57A61" w:rsidP="00D57A61">
      <w:pPr>
        <w:pStyle w:val="LITlitera"/>
      </w:pPr>
      <w:r w:rsidRPr="00E81EF0">
        <w:t>a)</w:t>
      </w:r>
      <w:r w:rsidRPr="00E81EF0">
        <w:tab/>
      </w:r>
      <w:r w:rsidR="00F919A9" w:rsidRPr="00E81EF0">
        <w:t>jeżeli jest to uzasadnione potrzebami organu ochrony ludności</w:t>
      </w:r>
      <w:r w:rsidRPr="00E81EF0">
        <w:t xml:space="preserve"> lub </w:t>
      </w:r>
      <w:r w:rsidR="00F919A9" w:rsidRPr="00E81EF0">
        <w:t>podmiotu ochrony ludności</w:t>
      </w:r>
      <w:r w:rsidRPr="00E81EF0">
        <w:t>,</w:t>
      </w:r>
      <w:r w:rsidR="00F919A9" w:rsidRPr="00E81EF0">
        <w:t xml:space="preserve"> </w:t>
      </w:r>
    </w:p>
    <w:p w14:paraId="25E99987" w14:textId="188BB43E" w:rsidR="00F919A9" w:rsidRPr="00E81EF0" w:rsidRDefault="00D57A61" w:rsidP="00D57A61">
      <w:pPr>
        <w:pStyle w:val="LITlitera"/>
      </w:pPr>
      <w:r w:rsidRPr="00E81EF0">
        <w:t>b)</w:t>
      </w:r>
      <w:r w:rsidRPr="00E81EF0">
        <w:tab/>
        <w:t xml:space="preserve">na wniosek właściwego miejscowo szefa wojskowego centrum rekrutacji, jeżeli jest to uzasadnione </w:t>
      </w:r>
      <w:r w:rsidR="00F919A9" w:rsidRPr="00E81EF0">
        <w:t>potrzebami Sił Zbrojnych</w:t>
      </w:r>
      <w:r w:rsidR="00D2577F" w:rsidRPr="00E81EF0">
        <w:t xml:space="preserve"> </w:t>
      </w:r>
      <w:r w:rsidR="004A2E0C" w:rsidRPr="00E81EF0">
        <w:t>lub jeżeli istnieje potrzeba nadania osobie przydziału mobilizacyjnego albo przydziału organizacyjno</w:t>
      </w:r>
      <w:r w:rsidR="00FC511A">
        <w:t>-</w:t>
      </w:r>
      <w:r w:rsidR="004A2E0C" w:rsidRPr="00E81EF0">
        <w:t>mobilizacyjnego</w:t>
      </w:r>
      <w:r w:rsidR="00F919A9" w:rsidRPr="00E81EF0">
        <w:t>;</w:t>
      </w:r>
    </w:p>
    <w:p w14:paraId="0DB39954" w14:textId="77777777" w:rsidR="00380F49" w:rsidRPr="00E81EF0" w:rsidRDefault="00F919A9" w:rsidP="00E81EF0">
      <w:pPr>
        <w:pStyle w:val="PKTpunkt"/>
        <w:keepNext/>
      </w:pPr>
      <w:r w:rsidRPr="00E81EF0">
        <w:t>2)</w:t>
      </w:r>
      <w:r w:rsidRPr="00E81EF0">
        <w:tab/>
        <w:t>uchyla przydział mobilizacyjny obrony cywilnej</w:t>
      </w:r>
      <w:r w:rsidR="00380F49" w:rsidRPr="00E81EF0">
        <w:t>:</w:t>
      </w:r>
    </w:p>
    <w:p w14:paraId="3E0DD15B" w14:textId="146B56D2" w:rsidR="00380F49" w:rsidRPr="00E81EF0" w:rsidRDefault="00380F49" w:rsidP="00921341">
      <w:pPr>
        <w:pStyle w:val="LITlitera"/>
      </w:pPr>
      <w:r w:rsidRPr="00E81EF0">
        <w:t>a</w:t>
      </w:r>
      <w:r w:rsidR="00D2577F" w:rsidRPr="00E81EF0">
        <w:t>)</w:t>
      </w:r>
      <w:r w:rsidR="00D2577F" w:rsidRPr="00E81EF0">
        <w:tab/>
      </w:r>
      <w:r w:rsidR="00F919A9" w:rsidRPr="00E81EF0">
        <w:t>jeżeli osoba utraciła zdolność realizacji zadań obrony cywilnej lub nie spełnia przesłanek nadania przydziału mobilizacyjnego obrony cywilnej</w:t>
      </w:r>
      <w:r w:rsidRPr="00E81EF0">
        <w:t>,</w:t>
      </w:r>
    </w:p>
    <w:p w14:paraId="33255F7C" w14:textId="428E7CF9" w:rsidR="00F919A9" w:rsidRPr="00E81EF0" w:rsidRDefault="00380F49" w:rsidP="00921341">
      <w:pPr>
        <w:pStyle w:val="LITlitera"/>
      </w:pPr>
      <w:r w:rsidRPr="00E81EF0">
        <w:t>b</w:t>
      </w:r>
      <w:r w:rsidR="00D2577F" w:rsidRPr="00E81EF0">
        <w:t>)</w:t>
      </w:r>
      <w:r w:rsidR="00D2577F" w:rsidRPr="00E81EF0">
        <w:tab/>
      </w:r>
      <w:r w:rsidRPr="00E81EF0">
        <w:t xml:space="preserve">w czasie </w:t>
      </w:r>
      <w:r w:rsidR="007A479D" w:rsidRPr="00E81EF0">
        <w:t>mobilizacji</w:t>
      </w:r>
      <w:r w:rsidR="00E81EF0" w:rsidRPr="00E81EF0">
        <w:t xml:space="preserve"> i</w:t>
      </w:r>
      <w:r w:rsidR="00E81EF0">
        <w:t> </w:t>
      </w:r>
      <w:r w:rsidR="00E81EF0" w:rsidRPr="00E81EF0">
        <w:t>w</w:t>
      </w:r>
      <w:r w:rsidR="00E81EF0">
        <w:t> </w:t>
      </w:r>
      <w:r w:rsidRPr="00E81EF0">
        <w:t>czasie wojny, na wniosek właściwego miejscowo szefa wojskowego centrum rekrutacji, jeżeli istnieje potrzeba nadania osobie przydziału mobilizacyjnego albo przydziału organizacyjno</w:t>
      </w:r>
      <w:r w:rsidR="00FC511A">
        <w:t>-</w:t>
      </w:r>
      <w:r w:rsidRPr="00E81EF0">
        <w:t>mobilizacyjnego</w:t>
      </w:r>
      <w:r w:rsidR="00E81EF0" w:rsidRPr="00E81EF0">
        <w:t xml:space="preserve"> i</w:t>
      </w:r>
      <w:r w:rsidR="00E81EF0">
        <w:t> </w:t>
      </w:r>
      <w:r w:rsidR="001C7067" w:rsidRPr="00E81EF0">
        <w:t>nie może ona być zaspokojona</w:t>
      </w:r>
      <w:r w:rsidR="00E81EF0" w:rsidRPr="00E81EF0">
        <w:t xml:space="preserve"> w</w:t>
      </w:r>
      <w:r w:rsidR="00E81EF0">
        <w:t> </w:t>
      </w:r>
      <w:r w:rsidR="005B7F22" w:rsidRPr="00E81EF0">
        <w:t xml:space="preserve">inny </w:t>
      </w:r>
      <w:r w:rsidR="001C7067" w:rsidRPr="00E81EF0">
        <w:t>sposób.</w:t>
      </w:r>
    </w:p>
    <w:p w14:paraId="3BCCE034" w14:textId="41FB2678" w:rsidR="00F919A9" w:rsidRPr="00E81EF0" w:rsidRDefault="00F919A9" w:rsidP="00F919A9">
      <w:pPr>
        <w:pStyle w:val="USTustnpkodeksu"/>
      </w:pPr>
      <w:r w:rsidRPr="00E81EF0">
        <w:t>2. Do uchylania przydziałów mobilizacyjnych obrony cywilnej przepis</w:t>
      </w:r>
      <w:r w:rsidR="00E81EF0">
        <w:t xml:space="preserve"> art. </w:t>
      </w:r>
      <w:r w:rsidR="00CD126F" w:rsidRPr="00E81EF0">
        <w:t>13</w:t>
      </w:r>
      <w:r w:rsidR="00E81EF0" w:rsidRPr="00E81EF0">
        <w:t>5</w:t>
      </w:r>
      <w:r w:rsidR="00E81EF0">
        <w:t> </w:t>
      </w:r>
      <w:r w:rsidRPr="00E81EF0">
        <w:t>stosuje się odpowiednio.</w:t>
      </w:r>
    </w:p>
    <w:p w14:paraId="3DC201A8" w14:textId="3447E65E" w:rsidR="00F919A9" w:rsidRPr="00E81EF0" w:rsidRDefault="00F919A9" w:rsidP="00E81EF0">
      <w:pPr>
        <w:pStyle w:val="ARTartustawynprozporzdzenia"/>
        <w:keepNext/>
      </w:pPr>
      <w:r w:rsidRPr="00E81EF0">
        <w:rPr>
          <w:rStyle w:val="Ppogrubienie"/>
        </w:rPr>
        <w:t>Art. </w:t>
      </w:r>
      <w:r w:rsidR="00CD126F" w:rsidRPr="00E81EF0">
        <w:rPr>
          <w:rStyle w:val="Ppogrubienie"/>
        </w:rPr>
        <w:t>137</w:t>
      </w:r>
      <w:r w:rsidRPr="00E81EF0">
        <w:rPr>
          <w:rStyle w:val="Ppogrubienie"/>
        </w:rPr>
        <w:t>.</w:t>
      </w:r>
      <w:r w:rsidRPr="00E81EF0">
        <w:t xml:space="preserve"> Przydziałów mobilizacyjnych obrony cywilnej nie nadaje się osobom, które:</w:t>
      </w:r>
    </w:p>
    <w:p w14:paraId="56C670E8" w14:textId="36388AD7" w:rsidR="00F919A9" w:rsidRPr="00E81EF0" w:rsidRDefault="00F919A9" w:rsidP="00F919A9">
      <w:pPr>
        <w:pStyle w:val="PKTpunkt"/>
      </w:pPr>
      <w:r w:rsidRPr="00E81EF0">
        <w:t>1)</w:t>
      </w:r>
      <w:r w:rsidRPr="00E81EF0">
        <w:tab/>
        <w:t xml:space="preserve">przekroczyły </w:t>
      </w:r>
      <w:r w:rsidR="004A2E0C" w:rsidRPr="00E81EF0">
        <w:t>wiek określony</w:t>
      </w:r>
      <w:r w:rsidR="00E81EF0" w:rsidRPr="00E81EF0">
        <w:t xml:space="preserve"> w</w:t>
      </w:r>
      <w:r w:rsidR="00E81EF0">
        <w:t> </w:t>
      </w:r>
      <w:r w:rsidR="004A2E0C" w:rsidRPr="00E81EF0">
        <w:t>odpowiednich przepisach</w:t>
      </w:r>
      <w:r w:rsidR="00E81EF0" w:rsidRPr="00E81EF0">
        <w:t xml:space="preserve"> o</w:t>
      </w:r>
      <w:r w:rsidR="00E81EF0">
        <w:t> </w:t>
      </w:r>
      <w:r w:rsidR="004A2E0C" w:rsidRPr="00E81EF0">
        <w:t>zaopatrzeniu emerytalnym</w:t>
      </w:r>
      <w:r w:rsidRPr="00E81EF0">
        <w:t>;</w:t>
      </w:r>
    </w:p>
    <w:p w14:paraId="15E65D2F" w14:textId="64242C76" w:rsidR="00F919A9" w:rsidRPr="00E81EF0" w:rsidRDefault="00F919A9" w:rsidP="00F919A9">
      <w:pPr>
        <w:pStyle w:val="PKTpunkt"/>
      </w:pPr>
      <w:r w:rsidRPr="00E81EF0">
        <w:t>2)</w:t>
      </w:r>
      <w:r w:rsidRPr="00E81EF0">
        <w:tab/>
        <w:t>nie ukończyły 1</w:t>
      </w:r>
      <w:r w:rsidR="00E81EF0" w:rsidRPr="00E81EF0">
        <w:t>8</w:t>
      </w:r>
      <w:r w:rsidR="00E81EF0">
        <w:t> </w:t>
      </w:r>
      <w:r w:rsidR="00D2577F" w:rsidRPr="00E81EF0">
        <w:t xml:space="preserve">roku </w:t>
      </w:r>
      <w:r w:rsidRPr="00E81EF0">
        <w:t>życia;</w:t>
      </w:r>
    </w:p>
    <w:p w14:paraId="419192F0" w14:textId="5A484ECB" w:rsidR="00F919A9" w:rsidRPr="00E81EF0" w:rsidRDefault="00F919A9" w:rsidP="00F919A9">
      <w:pPr>
        <w:pStyle w:val="PKTpunkt"/>
      </w:pPr>
      <w:r w:rsidRPr="00E81EF0">
        <w:t>3)</w:t>
      </w:r>
      <w:r w:rsidRPr="00E81EF0">
        <w:tab/>
        <w:t>są żołnierzami</w:t>
      </w:r>
      <w:r w:rsidR="00E81EF0" w:rsidRPr="00E81EF0">
        <w:t xml:space="preserve"> w</w:t>
      </w:r>
      <w:r w:rsidR="00E81EF0">
        <w:t> </w:t>
      </w:r>
      <w:r w:rsidRPr="00E81EF0">
        <w:t>czynnej służbie wojskowej;</w:t>
      </w:r>
    </w:p>
    <w:p w14:paraId="08BEEA3E" w14:textId="6F5D3D1D" w:rsidR="00F919A9" w:rsidRPr="00E81EF0" w:rsidRDefault="00F919A9" w:rsidP="00F919A9">
      <w:pPr>
        <w:pStyle w:val="PKTpunkt"/>
      </w:pPr>
      <w:r w:rsidRPr="00E81EF0">
        <w:t>4)</w:t>
      </w:r>
      <w:r w:rsidRPr="00E81EF0">
        <w:tab/>
        <w:t>mają nadane przydziały mobilizacyjne, przydziały organizacyjno</w:t>
      </w:r>
      <w:r w:rsidR="00FC511A">
        <w:t>-</w:t>
      </w:r>
      <w:r w:rsidRPr="00E81EF0">
        <w:t>mobilizacyjne</w:t>
      </w:r>
      <w:r w:rsidR="00D2577F" w:rsidRPr="00E81EF0">
        <w:t>,</w:t>
      </w:r>
      <w:r w:rsidRPr="00E81EF0">
        <w:t xml:space="preserve"> pracownicze przydziały mobilizacyjne </w:t>
      </w:r>
      <w:r w:rsidR="00D2577F" w:rsidRPr="00E81EF0">
        <w:t xml:space="preserve">albo </w:t>
      </w:r>
      <w:r w:rsidRPr="00E81EF0">
        <w:t>zostali wyłączeni od obowiązku pełnienia czynnej służby wojskowej</w:t>
      </w:r>
      <w:r w:rsidR="00E81EF0" w:rsidRPr="00E81EF0">
        <w:t xml:space="preserve"> w</w:t>
      </w:r>
      <w:r w:rsidR="00E81EF0">
        <w:t> </w:t>
      </w:r>
      <w:r w:rsidRPr="00E81EF0">
        <w:t>razie ogłoszenia mobilizacji</w:t>
      </w:r>
      <w:r w:rsidR="00E81EF0" w:rsidRPr="00E81EF0">
        <w:t xml:space="preserve"> i</w:t>
      </w:r>
      <w:r w:rsidR="00E81EF0">
        <w:t> </w:t>
      </w:r>
      <w:r w:rsidR="00E81EF0" w:rsidRPr="00E81EF0">
        <w:t>w</w:t>
      </w:r>
      <w:r w:rsidR="00E81EF0">
        <w:t> </w:t>
      </w:r>
      <w:r w:rsidRPr="00E81EF0">
        <w:t>czasie wojny;</w:t>
      </w:r>
    </w:p>
    <w:p w14:paraId="1F2CF2F7" w14:textId="7E8827FC" w:rsidR="00F919A9" w:rsidRPr="00E81EF0" w:rsidRDefault="00F919A9" w:rsidP="00F919A9">
      <w:pPr>
        <w:pStyle w:val="PKTpunkt"/>
      </w:pPr>
      <w:r w:rsidRPr="00E81EF0">
        <w:t>5)</w:t>
      </w:r>
      <w:r w:rsidRPr="00E81EF0">
        <w:tab/>
        <w:t xml:space="preserve">są funkcjonariuszami Policji, Agencji Bezpieczeństwa Wewnętrznego, Agencji Wywiadu, Centralnego Biura Antykorupcyjnego, Straży Granicznej, Służby Ochrony Państwa, Służby Więziennej, </w:t>
      </w:r>
      <w:r w:rsidR="00D2577F" w:rsidRPr="00E81EF0">
        <w:t>straży ochrony kolei</w:t>
      </w:r>
      <w:r w:rsidRPr="00E81EF0">
        <w:t>, jeżeli osoby te na mocy odrębnych przepisów pełnią służbę</w:t>
      </w:r>
      <w:r w:rsidR="00E81EF0" w:rsidRPr="00E81EF0">
        <w:t xml:space="preserve"> w</w:t>
      </w:r>
      <w:r w:rsidR="00E81EF0">
        <w:t> </w:t>
      </w:r>
      <w:r w:rsidRPr="00E81EF0">
        <w:t>razie ogłoszenia mobilizacji</w:t>
      </w:r>
      <w:r w:rsidR="00E81EF0" w:rsidRPr="00E81EF0">
        <w:t xml:space="preserve"> i</w:t>
      </w:r>
      <w:r w:rsidR="00E81EF0">
        <w:t> </w:t>
      </w:r>
      <w:r w:rsidR="00E81EF0" w:rsidRPr="00E81EF0">
        <w:t>w</w:t>
      </w:r>
      <w:r w:rsidR="00E81EF0">
        <w:t> </w:t>
      </w:r>
      <w:r w:rsidRPr="00E81EF0">
        <w:t>czasie wojny;</w:t>
      </w:r>
    </w:p>
    <w:p w14:paraId="1A71A82D" w14:textId="41B1D062" w:rsidR="00F919A9" w:rsidRPr="00E81EF0" w:rsidRDefault="00F919A9" w:rsidP="007B7A0E">
      <w:pPr>
        <w:pStyle w:val="PKTpunkt"/>
      </w:pPr>
      <w:r w:rsidRPr="00E81EF0">
        <w:t>6)</w:t>
      </w:r>
      <w:r w:rsidRPr="00E81EF0">
        <w:tab/>
        <w:t>zostały uznane za stale lub długotrwale niezdolne do pracy</w:t>
      </w:r>
      <w:r w:rsidR="00E81EF0" w:rsidRPr="00E81EF0">
        <w:t xml:space="preserve"> w</w:t>
      </w:r>
      <w:r w:rsidR="00E81EF0">
        <w:t> </w:t>
      </w:r>
      <w:r w:rsidRPr="00E81EF0">
        <w:t>gospodarstwie rolnym na podstawie ustawy</w:t>
      </w:r>
      <w:r w:rsidR="00E81EF0" w:rsidRPr="00E81EF0">
        <w:t xml:space="preserve"> z</w:t>
      </w:r>
      <w:r w:rsidR="00E81EF0">
        <w:t> </w:t>
      </w:r>
      <w:r w:rsidRPr="00E81EF0">
        <w:t>dnia 2</w:t>
      </w:r>
      <w:r w:rsidR="00E81EF0" w:rsidRPr="00E81EF0">
        <w:t>0</w:t>
      </w:r>
      <w:r w:rsidR="00E81EF0">
        <w:t> </w:t>
      </w:r>
      <w:r w:rsidRPr="00E81EF0">
        <w:t>grudnia 199</w:t>
      </w:r>
      <w:r w:rsidR="00E81EF0" w:rsidRPr="00E81EF0">
        <w:t>0</w:t>
      </w:r>
      <w:r w:rsidR="00E81EF0">
        <w:t> </w:t>
      </w:r>
      <w:r w:rsidRPr="00E81EF0">
        <w:t>r.</w:t>
      </w:r>
      <w:r w:rsidR="00E81EF0" w:rsidRPr="00E81EF0">
        <w:t xml:space="preserve"> o</w:t>
      </w:r>
      <w:r w:rsidR="00E81EF0">
        <w:t> </w:t>
      </w:r>
      <w:r w:rsidRPr="00E81EF0">
        <w:t>ubezpieczeniu społecznym rolników</w:t>
      </w:r>
      <w:r w:rsidR="00121B4E" w:rsidRPr="00E81EF0">
        <w:t xml:space="preserve"> </w:t>
      </w:r>
      <w:r w:rsidR="00121B4E" w:rsidRPr="00E81EF0">
        <w:lastRenderedPageBreak/>
        <w:t>(</w:t>
      </w:r>
      <w:r w:rsidR="00E81EF0">
        <w:t>Dz. U.</w:t>
      </w:r>
      <w:r w:rsidR="00E81EF0" w:rsidRPr="00E81EF0">
        <w:t xml:space="preserve"> z</w:t>
      </w:r>
      <w:r w:rsidR="00E81EF0">
        <w:t> </w:t>
      </w:r>
      <w:r w:rsidR="00121B4E" w:rsidRPr="00E81EF0">
        <w:t>202</w:t>
      </w:r>
      <w:r w:rsidR="00E81EF0" w:rsidRPr="00E81EF0">
        <w:t>4</w:t>
      </w:r>
      <w:r w:rsidR="00E81EF0">
        <w:t> </w:t>
      </w:r>
      <w:r w:rsidR="00121B4E" w:rsidRPr="00E81EF0">
        <w:t>r.</w:t>
      </w:r>
      <w:r w:rsidR="00E81EF0">
        <w:t xml:space="preserve"> poz. </w:t>
      </w:r>
      <w:r w:rsidR="00121B4E" w:rsidRPr="00E81EF0">
        <w:t>9</w:t>
      </w:r>
      <w:r w:rsidR="00E81EF0" w:rsidRPr="00E81EF0">
        <w:t>0</w:t>
      </w:r>
      <w:r w:rsidR="00E81EF0">
        <w:t xml:space="preserve"> i </w:t>
      </w:r>
      <w:r w:rsidR="00121B4E" w:rsidRPr="00E81EF0">
        <w:t>1243)</w:t>
      </w:r>
      <w:r w:rsidRPr="00E81EF0">
        <w:t xml:space="preserve"> lub za całkowicie niezdolne do pracy oraz samodzielnej egzystencji albo całkowicie niezdolne do pracy na podstawie ustawy</w:t>
      </w:r>
      <w:r w:rsidR="00E81EF0" w:rsidRPr="00E81EF0">
        <w:t xml:space="preserve"> z</w:t>
      </w:r>
      <w:r w:rsidR="00E81EF0">
        <w:t> </w:t>
      </w:r>
      <w:r w:rsidRPr="00E81EF0">
        <w:t>dnia 1</w:t>
      </w:r>
      <w:r w:rsidR="00E81EF0" w:rsidRPr="00E81EF0">
        <w:t>7</w:t>
      </w:r>
      <w:r w:rsidR="00E81EF0">
        <w:t> </w:t>
      </w:r>
      <w:r w:rsidRPr="00E81EF0">
        <w:t>grudnia 199</w:t>
      </w:r>
      <w:r w:rsidR="00E81EF0" w:rsidRPr="00E81EF0">
        <w:t>8</w:t>
      </w:r>
      <w:r w:rsidR="00E81EF0">
        <w:t> </w:t>
      </w:r>
      <w:r w:rsidRPr="00E81EF0">
        <w:t>r.</w:t>
      </w:r>
      <w:r w:rsidR="00E81EF0" w:rsidRPr="00E81EF0">
        <w:t xml:space="preserve"> o</w:t>
      </w:r>
      <w:r w:rsidR="00E81EF0">
        <w:t> </w:t>
      </w:r>
      <w:r w:rsidRPr="00E81EF0">
        <w:t>emeryturach</w:t>
      </w:r>
      <w:r w:rsidR="00E81EF0" w:rsidRPr="00E81EF0">
        <w:t xml:space="preserve"> i</w:t>
      </w:r>
      <w:r w:rsidR="00E81EF0">
        <w:t> </w:t>
      </w:r>
      <w:r w:rsidRPr="00E81EF0">
        <w:t>rentach</w:t>
      </w:r>
      <w:r w:rsidR="00E81EF0" w:rsidRPr="00E81EF0">
        <w:t xml:space="preserve"> z</w:t>
      </w:r>
      <w:r w:rsidR="00E81EF0">
        <w:t> </w:t>
      </w:r>
      <w:r w:rsidRPr="00E81EF0">
        <w:t>Funduszu Ubezpieczeń Społecznych</w:t>
      </w:r>
      <w:r w:rsidR="006F32D5" w:rsidRPr="00E81EF0">
        <w:t xml:space="preserve"> (</w:t>
      </w:r>
      <w:r w:rsidR="00E81EF0">
        <w:t>Dz. U.</w:t>
      </w:r>
      <w:r w:rsidR="00E81EF0" w:rsidRPr="00E81EF0">
        <w:t xml:space="preserve"> z</w:t>
      </w:r>
      <w:r w:rsidR="00E81EF0">
        <w:t> </w:t>
      </w:r>
      <w:r w:rsidR="006F32D5" w:rsidRPr="00E81EF0">
        <w:t>202</w:t>
      </w:r>
      <w:r w:rsidR="00E81EF0" w:rsidRPr="00E81EF0">
        <w:t>3</w:t>
      </w:r>
      <w:r w:rsidR="00E81EF0">
        <w:t> </w:t>
      </w:r>
      <w:r w:rsidR="006F32D5" w:rsidRPr="00E81EF0">
        <w:t>r.</w:t>
      </w:r>
      <w:r w:rsidR="00E81EF0">
        <w:t xml:space="preserve"> poz. </w:t>
      </w:r>
      <w:r w:rsidR="006F32D5" w:rsidRPr="00E81EF0">
        <w:t>1251, 142</w:t>
      </w:r>
      <w:r w:rsidR="00E81EF0" w:rsidRPr="00E81EF0">
        <w:t>9</w:t>
      </w:r>
      <w:r w:rsidR="00E81EF0">
        <w:t xml:space="preserve"> i </w:t>
      </w:r>
      <w:r w:rsidR="006F32D5" w:rsidRPr="00E81EF0">
        <w:t>167</w:t>
      </w:r>
      <w:r w:rsidR="00E81EF0" w:rsidRPr="00E81EF0">
        <w:t>2</w:t>
      </w:r>
      <w:r w:rsidR="00E81EF0">
        <w:t xml:space="preserve"> oraz</w:t>
      </w:r>
      <w:r w:rsidR="00E81EF0" w:rsidRPr="00E81EF0">
        <w:t xml:space="preserve"> z</w:t>
      </w:r>
      <w:r w:rsidR="00E81EF0">
        <w:t> </w:t>
      </w:r>
      <w:r w:rsidR="006F32D5" w:rsidRPr="00E81EF0">
        <w:t>202</w:t>
      </w:r>
      <w:r w:rsidR="00E81EF0" w:rsidRPr="00E81EF0">
        <w:t>4</w:t>
      </w:r>
      <w:r w:rsidR="00E81EF0">
        <w:t> </w:t>
      </w:r>
      <w:r w:rsidR="006F32D5" w:rsidRPr="00E81EF0">
        <w:t>r.</w:t>
      </w:r>
      <w:r w:rsidR="00E81EF0">
        <w:t xml:space="preserve"> poz. </w:t>
      </w:r>
      <w:r w:rsidR="006F32D5" w:rsidRPr="00E81EF0">
        <w:t>834, 85</w:t>
      </w:r>
      <w:r w:rsidR="00E81EF0" w:rsidRPr="00E81EF0">
        <w:t>8</w:t>
      </w:r>
      <w:r w:rsidR="00E81EF0">
        <w:t xml:space="preserve"> i </w:t>
      </w:r>
      <w:r w:rsidR="006F32D5" w:rsidRPr="00E81EF0">
        <w:t>1243)</w:t>
      </w:r>
      <w:r w:rsidRPr="00E81EF0">
        <w:t xml:space="preserve"> lub zaliczone do osób</w:t>
      </w:r>
      <w:r w:rsidR="00E81EF0" w:rsidRPr="00E81EF0">
        <w:t xml:space="preserve"> o</w:t>
      </w:r>
      <w:r w:rsidR="00E81EF0">
        <w:t> </w:t>
      </w:r>
      <w:r w:rsidRPr="00E81EF0">
        <w:t>znacznym stopniu niepełnosprawności albo umiarkowanym stopniu niepełnosprawności</w:t>
      </w:r>
      <w:r w:rsidR="00E81EF0" w:rsidRPr="00E81EF0">
        <w:t xml:space="preserve"> w</w:t>
      </w:r>
      <w:r w:rsidR="00E81EF0">
        <w:t> </w:t>
      </w:r>
      <w:r w:rsidRPr="00E81EF0">
        <w:t>rozumieniu ustawy</w:t>
      </w:r>
      <w:r w:rsidR="00E81EF0" w:rsidRPr="00E81EF0">
        <w:t xml:space="preserve"> z</w:t>
      </w:r>
      <w:r w:rsidR="00E81EF0">
        <w:t> </w:t>
      </w:r>
      <w:r w:rsidRPr="00E81EF0">
        <w:t>dnia 2</w:t>
      </w:r>
      <w:r w:rsidR="00E81EF0" w:rsidRPr="00E81EF0">
        <w:t>7</w:t>
      </w:r>
      <w:r w:rsidR="00E81EF0">
        <w:t> </w:t>
      </w:r>
      <w:r w:rsidRPr="00E81EF0">
        <w:t>sierpnia 199</w:t>
      </w:r>
      <w:r w:rsidR="00E81EF0" w:rsidRPr="00E81EF0">
        <w:t>7</w:t>
      </w:r>
      <w:r w:rsidR="00E81EF0">
        <w:t> </w:t>
      </w:r>
      <w:r w:rsidRPr="00E81EF0">
        <w:t>r.</w:t>
      </w:r>
      <w:r w:rsidR="00E81EF0" w:rsidRPr="00E81EF0">
        <w:t xml:space="preserve"> o</w:t>
      </w:r>
      <w:r w:rsidR="00E81EF0">
        <w:t> </w:t>
      </w:r>
      <w:r w:rsidRPr="00E81EF0">
        <w:t>rehabilitacji zawodowej</w:t>
      </w:r>
      <w:r w:rsidR="00E81EF0" w:rsidRPr="00E81EF0">
        <w:t xml:space="preserve"> i</w:t>
      </w:r>
      <w:r w:rsidR="00E81EF0">
        <w:t> </w:t>
      </w:r>
      <w:r w:rsidRPr="00E81EF0">
        <w:t>społecznej oraz zatrudnianiu osób niepełnosprawnych</w:t>
      </w:r>
      <w:r w:rsidR="006F32D5" w:rsidRPr="00E81EF0">
        <w:t xml:space="preserve"> (</w:t>
      </w:r>
      <w:r w:rsidR="00E81EF0">
        <w:t>Dz. U.</w:t>
      </w:r>
      <w:r w:rsidR="00E81EF0" w:rsidRPr="00E81EF0">
        <w:t xml:space="preserve"> z</w:t>
      </w:r>
      <w:r w:rsidR="00E81EF0">
        <w:t> </w:t>
      </w:r>
      <w:r w:rsidR="006F32D5" w:rsidRPr="00E81EF0">
        <w:t>202</w:t>
      </w:r>
      <w:r w:rsidR="00E81EF0" w:rsidRPr="00E81EF0">
        <w:t>4</w:t>
      </w:r>
      <w:r w:rsidR="00E81EF0">
        <w:t> </w:t>
      </w:r>
      <w:r w:rsidR="006F32D5" w:rsidRPr="00E81EF0">
        <w:t>r.</w:t>
      </w:r>
      <w:r w:rsidR="00E81EF0">
        <w:t xml:space="preserve"> poz.</w:t>
      </w:r>
      <w:r w:rsidR="00086D7F">
        <w:t xml:space="preserve"> 44,</w:t>
      </w:r>
      <w:r w:rsidR="00E81EF0">
        <w:t> </w:t>
      </w:r>
      <w:r w:rsidR="006F32D5" w:rsidRPr="00E81EF0">
        <w:t>858, 108</w:t>
      </w:r>
      <w:r w:rsidR="00E81EF0" w:rsidRPr="00E81EF0">
        <w:t>9</w:t>
      </w:r>
      <w:r w:rsidR="00E81EF0">
        <w:t xml:space="preserve"> i </w:t>
      </w:r>
      <w:r w:rsidR="006F32D5" w:rsidRPr="00E81EF0">
        <w:t>1165)</w:t>
      </w:r>
      <w:r w:rsidRPr="00E81EF0">
        <w:t>.</w:t>
      </w:r>
    </w:p>
    <w:p w14:paraId="154D93E7" w14:textId="6EA9A312" w:rsidR="00F919A9" w:rsidRPr="00E81EF0" w:rsidRDefault="00F919A9" w:rsidP="00F919A9">
      <w:pPr>
        <w:pStyle w:val="ARTartustawynprozporzdzenia"/>
      </w:pPr>
      <w:r w:rsidRPr="00E81EF0">
        <w:rPr>
          <w:rStyle w:val="Ppogrubienie"/>
        </w:rPr>
        <w:t>Art. </w:t>
      </w:r>
      <w:r w:rsidR="00CD126F" w:rsidRPr="00E81EF0">
        <w:rPr>
          <w:rStyle w:val="Ppogrubienie"/>
        </w:rPr>
        <w:t>138</w:t>
      </w:r>
      <w:r w:rsidRPr="00E81EF0">
        <w:rPr>
          <w:rStyle w:val="Ppogrubienie"/>
        </w:rPr>
        <w:t>.</w:t>
      </w:r>
      <w:r w:rsidRPr="00E81EF0">
        <w:t xml:space="preserve"> 1. Po wprowadzeniu stanu wojennego lub</w:t>
      </w:r>
      <w:r w:rsidR="00E81EF0" w:rsidRPr="00E81EF0">
        <w:t xml:space="preserve"> w</w:t>
      </w:r>
      <w:r w:rsidR="00E81EF0">
        <w:t> </w:t>
      </w:r>
      <w:r w:rsidRPr="00E81EF0">
        <w:t>czasie wojny Szef Obrony Cywilnej może zarządzić mobilizację personelu obrony cywilnej.</w:t>
      </w:r>
    </w:p>
    <w:p w14:paraId="5C2FB851" w14:textId="77777777" w:rsidR="00F919A9" w:rsidRPr="00E81EF0" w:rsidRDefault="00F919A9" w:rsidP="00F919A9">
      <w:pPr>
        <w:pStyle w:val="USTustnpkodeksu"/>
      </w:pPr>
      <w:r w:rsidRPr="00E81EF0">
        <w:t>2. Mobilizacja personelu obrony cywilnej może dotyczyć całości lub części personelu obrony cywilnej.</w:t>
      </w:r>
    </w:p>
    <w:p w14:paraId="2DBEEC7E" w14:textId="662F825C" w:rsidR="00F919A9" w:rsidRPr="00E81EF0" w:rsidRDefault="00F919A9" w:rsidP="00F919A9">
      <w:pPr>
        <w:pStyle w:val="USTustnpkodeksu"/>
      </w:pPr>
      <w:r w:rsidRPr="00E81EF0">
        <w:t>3.</w:t>
      </w:r>
      <w:r w:rsidR="00E81EF0" w:rsidRPr="00E81EF0">
        <w:t xml:space="preserve"> O</w:t>
      </w:r>
      <w:r w:rsidR="00E81EF0">
        <w:t> </w:t>
      </w:r>
      <w:r w:rsidRPr="00E81EF0">
        <w:t xml:space="preserve">zarządzeniu mobilizacji personelu obrony cywilnej Szef Obrony Cywilnej </w:t>
      </w:r>
      <w:r w:rsidR="00192C19" w:rsidRPr="00E81EF0">
        <w:t xml:space="preserve">zawiadamia </w:t>
      </w:r>
      <w:r w:rsidRPr="00E81EF0">
        <w:t>Prezesa Rady Ministrów.</w:t>
      </w:r>
    </w:p>
    <w:p w14:paraId="10837B4A" w14:textId="5C41DE23" w:rsidR="00F919A9" w:rsidRPr="00E81EF0" w:rsidRDefault="00F919A9" w:rsidP="00F919A9">
      <w:pPr>
        <w:pStyle w:val="ARTartustawynprozporzdzenia"/>
      </w:pPr>
      <w:r w:rsidRPr="00E81EF0">
        <w:rPr>
          <w:rStyle w:val="Ppogrubienie"/>
        </w:rPr>
        <w:t>Art. </w:t>
      </w:r>
      <w:r w:rsidR="00CD126F" w:rsidRPr="00E81EF0">
        <w:rPr>
          <w:rStyle w:val="Ppogrubienie"/>
        </w:rPr>
        <w:t>139</w:t>
      </w:r>
      <w:r w:rsidRPr="00E81EF0">
        <w:rPr>
          <w:rStyle w:val="Ppogrubienie"/>
        </w:rPr>
        <w:t>.</w:t>
      </w:r>
      <w:r w:rsidRPr="00E81EF0">
        <w:t> 1. Osoby, którym nadano przydział mobilizacyjny obrony cywilnej podlegają powołaniu</w:t>
      </w:r>
      <w:r w:rsidR="00E81EF0" w:rsidRPr="00E81EF0">
        <w:t xml:space="preserve"> w</w:t>
      </w:r>
      <w:r w:rsidR="00E81EF0">
        <w:t> </w:t>
      </w:r>
      <w:r w:rsidRPr="00E81EF0">
        <w:t>terminie</w:t>
      </w:r>
      <w:r w:rsidR="00E81EF0" w:rsidRPr="00E81EF0">
        <w:t xml:space="preserve"> i</w:t>
      </w:r>
      <w:r w:rsidR="00E81EF0">
        <w:t> </w:t>
      </w:r>
      <w:r w:rsidRPr="00E81EF0">
        <w:t>miejscu określonych</w:t>
      </w:r>
      <w:r w:rsidR="00E81EF0" w:rsidRPr="00E81EF0">
        <w:t xml:space="preserve"> w</w:t>
      </w:r>
      <w:r w:rsidR="00E81EF0">
        <w:t> </w:t>
      </w:r>
      <w:r w:rsidRPr="00E81EF0">
        <w:t>wezwaniu.</w:t>
      </w:r>
    </w:p>
    <w:p w14:paraId="1F1D6D5F" w14:textId="26F2A5ED" w:rsidR="00F919A9" w:rsidRPr="00E81EF0" w:rsidRDefault="00F919A9" w:rsidP="00F919A9">
      <w:pPr>
        <w:pStyle w:val="USTustnpkodeksu"/>
      </w:pPr>
      <w:r w:rsidRPr="00E81EF0">
        <w:t>2. Osoby, którym nadano przydział mobilizacyjny obrony cywilnej</w:t>
      </w:r>
      <w:r w:rsidR="00E81EF0" w:rsidRPr="00E81EF0">
        <w:t xml:space="preserve"> z</w:t>
      </w:r>
      <w:r w:rsidR="00E81EF0">
        <w:t> </w:t>
      </w:r>
      <w:r w:rsidRPr="00E81EF0">
        <w:t>chwilą powołania stają się osobami pełniącymi służbę</w:t>
      </w:r>
      <w:r w:rsidR="00E81EF0" w:rsidRPr="00E81EF0">
        <w:t xml:space="preserve"> w</w:t>
      </w:r>
      <w:r w:rsidR="00E81EF0">
        <w:t> </w:t>
      </w:r>
      <w:r w:rsidRPr="00E81EF0">
        <w:t>obronie cywilnej.</w:t>
      </w:r>
    </w:p>
    <w:p w14:paraId="46F9A4C9" w14:textId="22903161" w:rsidR="00F919A9" w:rsidRPr="00E81EF0" w:rsidRDefault="00F919A9" w:rsidP="00F919A9">
      <w:pPr>
        <w:pStyle w:val="USTustnpkodeksu"/>
      </w:pPr>
      <w:r w:rsidRPr="00E81EF0">
        <w:t>3. Wezwania do służby</w:t>
      </w:r>
      <w:r w:rsidR="00E81EF0" w:rsidRPr="00E81EF0">
        <w:t xml:space="preserve"> w</w:t>
      </w:r>
      <w:r w:rsidR="00E81EF0">
        <w:t> </w:t>
      </w:r>
      <w:r w:rsidRPr="00E81EF0">
        <w:t>obronie cywilnej dostarcza wojewoda.</w:t>
      </w:r>
    </w:p>
    <w:p w14:paraId="1986EE8D" w14:textId="50C32B0D" w:rsidR="00F919A9" w:rsidRPr="00E81EF0" w:rsidRDefault="00F919A9" w:rsidP="00F919A9">
      <w:pPr>
        <w:pStyle w:val="ARTartustawynprozporzdzenia"/>
      </w:pPr>
      <w:r w:rsidRPr="00E81EF0">
        <w:rPr>
          <w:rStyle w:val="Ppogrubienie"/>
        </w:rPr>
        <w:t>Art. </w:t>
      </w:r>
      <w:r w:rsidR="00CD126F" w:rsidRPr="00E81EF0">
        <w:rPr>
          <w:rStyle w:val="Ppogrubienie"/>
        </w:rPr>
        <w:t>140</w:t>
      </w:r>
      <w:r w:rsidRPr="00E81EF0">
        <w:rPr>
          <w:rStyle w:val="Ppogrubienie"/>
        </w:rPr>
        <w:t>.</w:t>
      </w:r>
      <w:r w:rsidRPr="00E81EF0">
        <w:t> Minister właściwy do spraw wewnętrznych,</w:t>
      </w:r>
      <w:r w:rsidR="00E81EF0" w:rsidRPr="00E81EF0">
        <w:t xml:space="preserve"> w</w:t>
      </w:r>
      <w:r w:rsidR="00E81EF0">
        <w:t> </w:t>
      </w:r>
      <w:r w:rsidRPr="00E81EF0">
        <w:t>porozumieniu</w:t>
      </w:r>
      <w:r w:rsidR="00E81EF0" w:rsidRPr="00E81EF0">
        <w:t xml:space="preserve"> z</w:t>
      </w:r>
      <w:r w:rsidR="00E81EF0">
        <w:t> </w:t>
      </w:r>
      <w:r w:rsidRPr="00E81EF0">
        <w:t>Ministrem Obrony Narodowej, określi,</w:t>
      </w:r>
      <w:r w:rsidR="00E81EF0" w:rsidRPr="00E81EF0">
        <w:t xml:space="preserve"> w</w:t>
      </w:r>
      <w:r w:rsidR="00E81EF0">
        <w:t> </w:t>
      </w:r>
      <w:r w:rsidRPr="00E81EF0">
        <w:t>drodze rozporządzenia, sposób</w:t>
      </w:r>
      <w:r w:rsidR="00E81EF0" w:rsidRPr="00E81EF0">
        <w:t xml:space="preserve"> i</w:t>
      </w:r>
      <w:r w:rsidR="00E81EF0">
        <w:t> </w:t>
      </w:r>
      <w:r w:rsidRPr="00E81EF0">
        <w:t>tryb prowadzenia Ewidencji Obrony Cywilnej, nadawania</w:t>
      </w:r>
      <w:r w:rsidR="00E81EF0" w:rsidRPr="00E81EF0">
        <w:t xml:space="preserve"> i</w:t>
      </w:r>
      <w:r w:rsidR="00E81EF0">
        <w:t> </w:t>
      </w:r>
      <w:r w:rsidRPr="00E81EF0">
        <w:t>uchylania przydziałów mobilizacyjnych obrony cywilnej</w:t>
      </w:r>
      <w:r w:rsidR="00E81EF0" w:rsidRPr="00E81EF0">
        <w:t xml:space="preserve"> i</w:t>
      </w:r>
      <w:r w:rsidR="00E81EF0">
        <w:t> </w:t>
      </w:r>
      <w:r w:rsidRPr="00E81EF0">
        <w:t>powoływania do służby</w:t>
      </w:r>
      <w:r w:rsidR="00E81EF0" w:rsidRPr="00E81EF0">
        <w:t xml:space="preserve"> w</w:t>
      </w:r>
      <w:r w:rsidR="00E81EF0">
        <w:t> </w:t>
      </w:r>
      <w:r w:rsidRPr="00E81EF0">
        <w:t>obronie cywilnej, wzór wniosku</w:t>
      </w:r>
      <w:r w:rsidR="00E81EF0" w:rsidRPr="00E81EF0">
        <w:t xml:space="preserve"> o</w:t>
      </w:r>
      <w:r w:rsidR="00E81EF0">
        <w:t> </w:t>
      </w:r>
      <w:r w:rsidRPr="00E81EF0">
        <w:t>nadanie przydziału mobilizacyjnego, sposób przekazywania wezwania do służby</w:t>
      </w:r>
      <w:r w:rsidR="00E81EF0" w:rsidRPr="00E81EF0">
        <w:t xml:space="preserve"> w</w:t>
      </w:r>
      <w:r w:rsidR="00E81EF0">
        <w:t> </w:t>
      </w:r>
      <w:r w:rsidRPr="00E81EF0">
        <w:t>obronie cywilnej oraz wzór karty przydziału mobilizacyjnego obrony cywilnej</w:t>
      </w:r>
      <w:r w:rsidR="00E81EF0" w:rsidRPr="00E81EF0">
        <w:t xml:space="preserve"> i</w:t>
      </w:r>
      <w:r w:rsidR="00E81EF0">
        <w:t> </w:t>
      </w:r>
      <w:r w:rsidRPr="00E81EF0">
        <w:t>wzór wezwania do służby</w:t>
      </w:r>
      <w:r w:rsidR="00E81EF0" w:rsidRPr="00E81EF0">
        <w:t xml:space="preserve"> w</w:t>
      </w:r>
      <w:r w:rsidR="00E81EF0">
        <w:t> </w:t>
      </w:r>
      <w:r w:rsidRPr="00E81EF0">
        <w:t>obronie cywilnej, mając na względzie konieczność zapewnienia jednolitości</w:t>
      </w:r>
      <w:r w:rsidR="00E81EF0" w:rsidRPr="00E81EF0">
        <w:t xml:space="preserve"> i</w:t>
      </w:r>
      <w:r w:rsidR="00E81EF0">
        <w:t> </w:t>
      </w:r>
      <w:r w:rsidRPr="00E81EF0">
        <w:t>sprawności postępowania</w:t>
      </w:r>
      <w:r w:rsidR="00E81EF0" w:rsidRPr="00E81EF0">
        <w:t xml:space="preserve"> w</w:t>
      </w:r>
      <w:r w:rsidR="00E81EF0">
        <w:t> </w:t>
      </w:r>
      <w:r w:rsidRPr="00E81EF0">
        <w:t>sprawach nadawania przydziałów do podmiotu obrony cywilnej oraz przeprowadzenia mobilizacji personelu obrony cywilnej.</w:t>
      </w:r>
    </w:p>
    <w:p w14:paraId="62A173D3" w14:textId="2468916B" w:rsidR="008F13A2" w:rsidRPr="00E81EF0" w:rsidRDefault="00F919A9" w:rsidP="00F919A9">
      <w:pPr>
        <w:pStyle w:val="ARTartustawynprozporzdzenia"/>
      </w:pPr>
      <w:r w:rsidRPr="00E81EF0">
        <w:rPr>
          <w:rStyle w:val="Ppogrubienie"/>
        </w:rPr>
        <w:t>Art. </w:t>
      </w:r>
      <w:r w:rsidR="00CD126F" w:rsidRPr="00E81EF0">
        <w:rPr>
          <w:rStyle w:val="Ppogrubienie"/>
        </w:rPr>
        <w:t>141</w:t>
      </w:r>
      <w:r w:rsidRPr="00E81EF0">
        <w:rPr>
          <w:rStyle w:val="Ppogrubienie"/>
        </w:rPr>
        <w:t>.</w:t>
      </w:r>
      <w:r w:rsidRPr="00E81EF0">
        <w:t> 1. Do służby</w:t>
      </w:r>
      <w:r w:rsidR="00E81EF0" w:rsidRPr="00E81EF0">
        <w:t xml:space="preserve"> w</w:t>
      </w:r>
      <w:r w:rsidR="00E81EF0">
        <w:t> </w:t>
      </w:r>
      <w:r w:rsidRPr="00E81EF0">
        <w:t>obronie cywilnej może zostać powołana</w:t>
      </w:r>
      <w:r w:rsidR="00E81EF0" w:rsidRPr="00E81EF0">
        <w:t xml:space="preserve"> w</w:t>
      </w:r>
      <w:r w:rsidR="00E81EF0">
        <w:t> </w:t>
      </w:r>
      <w:r w:rsidRPr="00E81EF0">
        <w:t xml:space="preserve">drodze </w:t>
      </w:r>
      <w:r w:rsidR="001F236E" w:rsidRPr="00E81EF0">
        <w:t xml:space="preserve">naboru </w:t>
      </w:r>
      <w:r w:rsidRPr="00E81EF0">
        <w:t xml:space="preserve">ochotniczego osoba, która deklaruje przed organem obrony cywilnej chęć służby </w:t>
      </w:r>
      <w:r w:rsidR="00542828" w:rsidRPr="00E81EF0">
        <w:t xml:space="preserve">obronie </w:t>
      </w:r>
      <w:r w:rsidRPr="00E81EF0">
        <w:t>cywilnej na zasadach dobrowolności, jeżeli jest zdolna do realizacji zadań</w:t>
      </w:r>
      <w:r w:rsidR="00E81EF0" w:rsidRPr="00E81EF0">
        <w:t xml:space="preserve"> w</w:t>
      </w:r>
      <w:r w:rsidR="00E81EF0">
        <w:t> </w:t>
      </w:r>
      <w:r w:rsidRPr="00E81EF0">
        <w:t>obronie cywilnej.</w:t>
      </w:r>
      <w:r w:rsidR="008F13A2" w:rsidRPr="00E81EF0">
        <w:t xml:space="preserve"> Może ona zadeklarować również preferowane miejsce służby</w:t>
      </w:r>
      <w:r w:rsidR="00E81EF0" w:rsidRPr="00E81EF0">
        <w:t xml:space="preserve"> w</w:t>
      </w:r>
      <w:r w:rsidR="00E81EF0">
        <w:t> </w:t>
      </w:r>
      <w:r w:rsidR="008F13A2" w:rsidRPr="00E81EF0">
        <w:t>obronie cywilnej.</w:t>
      </w:r>
    </w:p>
    <w:p w14:paraId="35B61087" w14:textId="282B2234" w:rsidR="00F919A9" w:rsidRPr="00E81EF0" w:rsidRDefault="00F919A9" w:rsidP="00F919A9">
      <w:pPr>
        <w:pStyle w:val="USTustnpkodeksu"/>
      </w:pPr>
      <w:r w:rsidRPr="00E81EF0">
        <w:lastRenderedPageBreak/>
        <w:t>2. Powołania</w:t>
      </w:r>
      <w:r w:rsidR="00E81EF0" w:rsidRPr="00E81EF0">
        <w:t xml:space="preserve"> w</w:t>
      </w:r>
      <w:r w:rsidR="00E81EF0">
        <w:t> </w:t>
      </w:r>
      <w:r w:rsidR="00C247AA" w:rsidRPr="00E81EF0">
        <w:t>drodze naboru ochotniczego</w:t>
      </w:r>
      <w:r w:rsidRPr="00E81EF0">
        <w:t xml:space="preserve"> dokonuje wojewoda</w:t>
      </w:r>
      <w:r w:rsidR="00E81EF0" w:rsidRPr="00E81EF0">
        <w:t xml:space="preserve"> w</w:t>
      </w:r>
      <w:r w:rsidR="00E81EF0">
        <w:t> </w:t>
      </w:r>
      <w:r w:rsidRPr="00E81EF0">
        <w:t>uzgodnieniu</w:t>
      </w:r>
      <w:r w:rsidR="00E81EF0" w:rsidRPr="00E81EF0">
        <w:t xml:space="preserve"> z</w:t>
      </w:r>
      <w:r w:rsidR="00E81EF0">
        <w:t> </w:t>
      </w:r>
      <w:r w:rsidRPr="00E81EF0">
        <w:t>właściwym miejscowo szefem wojskowego centrum rekrutacji.</w:t>
      </w:r>
    </w:p>
    <w:p w14:paraId="24A4EABA" w14:textId="36EEFA90" w:rsidR="00F919A9" w:rsidRPr="00E81EF0" w:rsidRDefault="00F919A9" w:rsidP="00F919A9">
      <w:pPr>
        <w:pStyle w:val="USTustnpkodeksu"/>
      </w:pPr>
      <w:r w:rsidRPr="00E81EF0">
        <w:t>3. </w:t>
      </w:r>
      <w:r w:rsidR="00342BA2" w:rsidRPr="00E81EF0">
        <w:t>Wojewoda wskazuje miejsce pełnienia służby</w:t>
      </w:r>
      <w:r w:rsidR="00E81EF0" w:rsidRPr="00E81EF0">
        <w:t xml:space="preserve"> w</w:t>
      </w:r>
      <w:r w:rsidR="00E81EF0">
        <w:t> </w:t>
      </w:r>
      <w:r w:rsidR="00342BA2" w:rsidRPr="00E81EF0">
        <w:t>obronie cywilnej,</w:t>
      </w:r>
      <w:r w:rsidR="00E81EF0" w:rsidRPr="00E81EF0">
        <w:t xml:space="preserve"> w</w:t>
      </w:r>
      <w:r w:rsidR="00E81EF0">
        <w:t> </w:t>
      </w:r>
      <w:r w:rsidRPr="00E81EF0">
        <w:t>miarę możliwości</w:t>
      </w:r>
      <w:r w:rsidR="00E81EF0" w:rsidRPr="00E81EF0">
        <w:t xml:space="preserve"> w</w:t>
      </w:r>
      <w:r w:rsidR="00E81EF0">
        <w:t> </w:t>
      </w:r>
      <w:r w:rsidR="00542828" w:rsidRPr="00E81EF0">
        <w:t xml:space="preserve">miejscu </w:t>
      </w:r>
      <w:r w:rsidRPr="00E81EF0">
        <w:t>wskazanym przez osobę powoływaną do służby</w:t>
      </w:r>
      <w:r w:rsidR="00E81EF0" w:rsidRPr="00E81EF0">
        <w:t xml:space="preserve"> w</w:t>
      </w:r>
      <w:r w:rsidR="00E81EF0">
        <w:t> </w:t>
      </w:r>
      <w:r w:rsidRPr="00E81EF0">
        <w:t>obronie cywilnej.</w:t>
      </w:r>
    </w:p>
    <w:p w14:paraId="65CDB9AF" w14:textId="7EC13629" w:rsidR="00F919A9" w:rsidRPr="00E81EF0" w:rsidRDefault="00F919A9" w:rsidP="00F919A9">
      <w:pPr>
        <w:pStyle w:val="USTustnpkodeksu"/>
      </w:pPr>
      <w:r w:rsidRPr="00E81EF0">
        <w:t>4. Nie powołuje się</w:t>
      </w:r>
      <w:r w:rsidR="00E81EF0" w:rsidRPr="00E81EF0">
        <w:t xml:space="preserve"> w</w:t>
      </w:r>
      <w:r w:rsidR="00E81EF0">
        <w:t> </w:t>
      </w:r>
      <w:r w:rsidRPr="00E81EF0">
        <w:t>trybie,</w:t>
      </w:r>
      <w:r w:rsidR="00E81EF0" w:rsidRPr="00E81EF0">
        <w:t xml:space="preserve"> o</w:t>
      </w:r>
      <w:r w:rsidR="00E81EF0">
        <w:t> </w:t>
      </w:r>
      <w:r w:rsidRPr="00E81EF0">
        <w:t>którym mowa</w:t>
      </w:r>
      <w:r w:rsidR="00E81EF0" w:rsidRPr="00E81EF0">
        <w:t xml:space="preserve"> w</w:t>
      </w:r>
      <w:r w:rsidR="00E81EF0">
        <w:t> ust. </w:t>
      </w:r>
      <w:r w:rsidRPr="00E81EF0">
        <w:t>1, osób,</w:t>
      </w:r>
      <w:r w:rsidR="00E81EF0" w:rsidRPr="00E81EF0">
        <w:t xml:space="preserve"> o</w:t>
      </w:r>
      <w:r w:rsidR="00E81EF0">
        <w:t> </w:t>
      </w:r>
      <w:r w:rsidRPr="00E81EF0">
        <w:t>których mowa</w:t>
      </w:r>
      <w:r w:rsidR="00E81EF0" w:rsidRPr="00E81EF0">
        <w:t xml:space="preserve"> w</w:t>
      </w:r>
      <w:r w:rsidR="00E81EF0">
        <w:t> art. </w:t>
      </w:r>
      <w:r w:rsidR="00CD126F" w:rsidRPr="00E81EF0">
        <w:t>13</w:t>
      </w:r>
      <w:r w:rsidR="00E81EF0" w:rsidRPr="00E81EF0">
        <w:t>7</w:t>
      </w:r>
      <w:r w:rsidR="00E81EF0">
        <w:t xml:space="preserve"> pkt </w:t>
      </w:r>
      <w:r w:rsidRPr="00E81EF0">
        <w:t>2–5.</w:t>
      </w:r>
    </w:p>
    <w:p w14:paraId="20595FCB" w14:textId="7287DBA1" w:rsidR="00F919A9" w:rsidRPr="00E81EF0" w:rsidRDefault="00F919A9" w:rsidP="00F919A9">
      <w:pPr>
        <w:pStyle w:val="USTustnpkodeksu"/>
      </w:pPr>
      <w:r w:rsidRPr="00E81EF0">
        <w:t>5. Minister właściwy do spraw wewnętrznych określi,</w:t>
      </w:r>
      <w:r w:rsidR="00E81EF0" w:rsidRPr="00E81EF0">
        <w:t xml:space="preserve"> w</w:t>
      </w:r>
      <w:r w:rsidR="00E81EF0">
        <w:t> </w:t>
      </w:r>
      <w:r w:rsidRPr="00E81EF0">
        <w:t>drodze rozporządzenia, sposób</w:t>
      </w:r>
      <w:r w:rsidR="00E81EF0" w:rsidRPr="00E81EF0">
        <w:t xml:space="preserve"> i</w:t>
      </w:r>
      <w:r w:rsidR="00E81EF0">
        <w:t> </w:t>
      </w:r>
      <w:r w:rsidRPr="00E81EF0">
        <w:t xml:space="preserve">tryb przeprowadzania </w:t>
      </w:r>
      <w:r w:rsidR="001F236E" w:rsidRPr="00E81EF0">
        <w:t xml:space="preserve">naboru </w:t>
      </w:r>
      <w:r w:rsidRPr="00E81EF0">
        <w:t>ochotniczego,</w:t>
      </w:r>
      <w:r w:rsidR="00E81EF0" w:rsidRPr="00E81EF0">
        <w:t xml:space="preserve"> z</w:t>
      </w:r>
      <w:r w:rsidR="00E81EF0">
        <w:t> </w:t>
      </w:r>
      <w:r w:rsidRPr="00E81EF0">
        <w:t>uwzględnieniem sytuacji,</w:t>
      </w:r>
      <w:r w:rsidR="00E81EF0" w:rsidRPr="00E81EF0">
        <w:t xml:space="preserve"> w</w:t>
      </w:r>
      <w:r w:rsidR="00E81EF0">
        <w:t> </w:t>
      </w:r>
      <w:r w:rsidRPr="00E81EF0">
        <w:t xml:space="preserve">których przeprowadzany będzie </w:t>
      </w:r>
      <w:r w:rsidR="001F236E" w:rsidRPr="00E81EF0">
        <w:t>nabór</w:t>
      </w:r>
      <w:r w:rsidRPr="00E81EF0">
        <w:t>, oraz konieczności zapewnienia sprawnego</w:t>
      </w:r>
      <w:r w:rsidR="00E81EF0" w:rsidRPr="00E81EF0">
        <w:t xml:space="preserve"> i</w:t>
      </w:r>
      <w:r w:rsidR="00E81EF0">
        <w:t> </w:t>
      </w:r>
      <w:r w:rsidRPr="00E81EF0">
        <w:t xml:space="preserve">prawidłowego przeprowadzenia procesu tego </w:t>
      </w:r>
      <w:r w:rsidR="001F236E" w:rsidRPr="00E81EF0">
        <w:t>naboru</w:t>
      </w:r>
      <w:r w:rsidRPr="00E81EF0">
        <w:t>.</w:t>
      </w:r>
    </w:p>
    <w:p w14:paraId="1FBCB3D5" w14:textId="48968246" w:rsidR="00F919A9" w:rsidRPr="00E81EF0" w:rsidRDefault="00F919A9" w:rsidP="00F919A9">
      <w:pPr>
        <w:pStyle w:val="ARTartustawynprozporzdzenia"/>
      </w:pPr>
      <w:r w:rsidRPr="00E81EF0">
        <w:rPr>
          <w:rStyle w:val="Ppogrubienie"/>
        </w:rPr>
        <w:t>Art. </w:t>
      </w:r>
      <w:r w:rsidR="00CD126F" w:rsidRPr="00E81EF0">
        <w:rPr>
          <w:rStyle w:val="Ppogrubienie"/>
        </w:rPr>
        <w:t>142</w:t>
      </w:r>
      <w:r w:rsidRPr="00E81EF0">
        <w:rPr>
          <w:rStyle w:val="Ppogrubienie"/>
        </w:rPr>
        <w:t>.</w:t>
      </w:r>
      <w:r w:rsidRPr="00E81EF0">
        <w:t xml:space="preserve"> 1. Członka krajowej rezerwy obrony cywilnej może powołać do służby</w:t>
      </w:r>
      <w:r w:rsidR="00E81EF0" w:rsidRPr="00E81EF0">
        <w:t xml:space="preserve"> w</w:t>
      </w:r>
      <w:r w:rsidR="00E81EF0">
        <w:t> </w:t>
      </w:r>
      <w:r w:rsidRPr="00E81EF0">
        <w:t>obronie cywilnej</w:t>
      </w:r>
      <w:r w:rsidR="00E81EF0" w:rsidRPr="00E81EF0">
        <w:t xml:space="preserve"> w</w:t>
      </w:r>
      <w:r w:rsidR="00E81EF0">
        <w:t> </w:t>
      </w:r>
      <w:r w:rsidRPr="00E81EF0">
        <w:t>czasie stanu wojennego</w:t>
      </w:r>
      <w:r w:rsidR="00E81EF0" w:rsidRPr="00E81EF0">
        <w:t xml:space="preserve"> i</w:t>
      </w:r>
      <w:r w:rsidR="00E81EF0">
        <w:t> </w:t>
      </w:r>
      <w:r w:rsidR="00E81EF0" w:rsidRPr="00E81EF0">
        <w:t>w</w:t>
      </w:r>
      <w:r w:rsidR="00E81EF0">
        <w:t> </w:t>
      </w:r>
      <w:r w:rsidRPr="00E81EF0">
        <w:t xml:space="preserve">czasie wojny </w:t>
      </w:r>
      <w:r w:rsidR="007C701B" w:rsidRPr="00E81EF0">
        <w:t xml:space="preserve">Szef </w:t>
      </w:r>
      <w:r w:rsidR="008369EC" w:rsidRPr="00E81EF0">
        <w:t>Obrony</w:t>
      </w:r>
      <w:r w:rsidR="007C701B" w:rsidRPr="00E81EF0">
        <w:t xml:space="preserve"> Cywilnej</w:t>
      </w:r>
      <w:r w:rsidRPr="00E81EF0">
        <w:t>.</w:t>
      </w:r>
    </w:p>
    <w:p w14:paraId="6EE59A63" w14:textId="7094E4A3" w:rsidR="00CF7D42" w:rsidRPr="00E81EF0" w:rsidRDefault="00CF7D42" w:rsidP="00370826">
      <w:pPr>
        <w:pStyle w:val="USTustnpkodeksu"/>
      </w:pPr>
      <w:r w:rsidRPr="00E81EF0">
        <w:t>2. Powołanie do służby</w:t>
      </w:r>
      <w:r w:rsidR="00E81EF0" w:rsidRPr="00E81EF0">
        <w:t xml:space="preserve"> w</w:t>
      </w:r>
      <w:r w:rsidR="00E81EF0">
        <w:t> </w:t>
      </w:r>
      <w:r w:rsidRPr="00E81EF0">
        <w:t>obronie cywilnej członka krajowej rezerwy obrony cywilnej następuje</w:t>
      </w:r>
      <w:r w:rsidR="00E81EF0" w:rsidRPr="00E81EF0">
        <w:t xml:space="preserve"> w</w:t>
      </w:r>
      <w:r w:rsidR="00E81EF0">
        <w:t> </w:t>
      </w:r>
      <w:r w:rsidRPr="00E81EF0">
        <w:t>drodze postanowienia.</w:t>
      </w:r>
    </w:p>
    <w:p w14:paraId="683C5FF2" w14:textId="0E46C835" w:rsidR="007C701B" w:rsidRPr="00E81EF0" w:rsidRDefault="00CF7D42" w:rsidP="00F919A9">
      <w:pPr>
        <w:pStyle w:val="USTustnpkodeksu"/>
        <w:rPr>
          <w:rStyle w:val="Kkursywa"/>
        </w:rPr>
      </w:pPr>
      <w:r w:rsidRPr="00E81EF0">
        <w:t>3</w:t>
      </w:r>
      <w:r w:rsidR="00F919A9" w:rsidRPr="00E81EF0">
        <w:t>. Nie powołuje się</w:t>
      </w:r>
      <w:r w:rsidR="00E81EF0" w:rsidRPr="00E81EF0">
        <w:t xml:space="preserve"> w</w:t>
      </w:r>
      <w:r w:rsidR="00E81EF0">
        <w:t> </w:t>
      </w:r>
      <w:r w:rsidR="00F919A9" w:rsidRPr="00E81EF0">
        <w:t>trybie</w:t>
      </w:r>
      <w:r w:rsidR="00E81EF0">
        <w:t xml:space="preserve"> ust. </w:t>
      </w:r>
      <w:r w:rsidR="00E81EF0" w:rsidRPr="00E81EF0">
        <w:t>1</w:t>
      </w:r>
      <w:r w:rsidR="00E81EF0">
        <w:t> </w:t>
      </w:r>
      <w:r w:rsidR="00F919A9" w:rsidRPr="00E81EF0">
        <w:t>osób,</w:t>
      </w:r>
      <w:r w:rsidR="00E81EF0" w:rsidRPr="00E81EF0">
        <w:t xml:space="preserve"> o</w:t>
      </w:r>
      <w:r w:rsidR="00E81EF0">
        <w:t> </w:t>
      </w:r>
      <w:r w:rsidR="00F919A9" w:rsidRPr="00E81EF0">
        <w:t>których mowa</w:t>
      </w:r>
      <w:r w:rsidR="00E81EF0" w:rsidRPr="00E81EF0">
        <w:t xml:space="preserve"> w</w:t>
      </w:r>
      <w:r w:rsidR="00E81EF0">
        <w:t> art. </w:t>
      </w:r>
      <w:r w:rsidR="00CD126F" w:rsidRPr="00E81EF0">
        <w:t>13</w:t>
      </w:r>
      <w:r w:rsidR="00E81EF0" w:rsidRPr="00E81EF0">
        <w:t>7</w:t>
      </w:r>
      <w:r w:rsidR="00E81EF0">
        <w:t xml:space="preserve"> pkt </w:t>
      </w:r>
      <w:r w:rsidR="00F919A9" w:rsidRPr="00E81EF0">
        <w:t>2–5,</w:t>
      </w:r>
      <w:r w:rsidR="00E81EF0" w:rsidRPr="00E81EF0">
        <w:t xml:space="preserve"> a</w:t>
      </w:r>
      <w:r w:rsidR="00E81EF0">
        <w:t> </w:t>
      </w:r>
      <w:r w:rsidR="00F919A9" w:rsidRPr="00E81EF0">
        <w:t>osoby,</w:t>
      </w:r>
      <w:r w:rsidR="00E81EF0" w:rsidRPr="00E81EF0">
        <w:t xml:space="preserve"> o</w:t>
      </w:r>
      <w:r w:rsidR="00E81EF0">
        <w:t> </w:t>
      </w:r>
      <w:r w:rsidR="00F919A9" w:rsidRPr="00E81EF0">
        <w:t>których mowa</w:t>
      </w:r>
      <w:r w:rsidR="00E81EF0" w:rsidRPr="00E81EF0">
        <w:t xml:space="preserve"> w</w:t>
      </w:r>
      <w:r w:rsidR="00E81EF0">
        <w:t> art. </w:t>
      </w:r>
      <w:r w:rsidR="00CD126F" w:rsidRPr="00E81EF0">
        <w:t>13</w:t>
      </w:r>
      <w:r w:rsidR="00E81EF0" w:rsidRPr="00E81EF0">
        <w:t>7</w:t>
      </w:r>
      <w:r w:rsidR="00E81EF0">
        <w:t xml:space="preserve"> pkt </w:t>
      </w:r>
      <w:r w:rsidR="00E81EF0" w:rsidRPr="00E81EF0">
        <w:t>1</w:t>
      </w:r>
      <w:r w:rsidR="00E81EF0">
        <w:t xml:space="preserve"> i </w:t>
      </w:r>
      <w:r w:rsidR="00E81EF0" w:rsidRPr="00E81EF0">
        <w:t>6</w:t>
      </w:r>
      <w:r w:rsidR="00E81EF0">
        <w:t> </w:t>
      </w:r>
      <w:r w:rsidR="00F919A9" w:rsidRPr="00E81EF0">
        <w:t>powołuje się tylko za ich zgodą.</w:t>
      </w:r>
    </w:p>
    <w:p w14:paraId="4FCC0739" w14:textId="7FCA85CF" w:rsidR="00CF7D42" w:rsidRPr="00E81EF0" w:rsidRDefault="00CF7D42" w:rsidP="00E81EF0">
      <w:pPr>
        <w:pStyle w:val="USTustnpkodeksu"/>
        <w:keepNext/>
      </w:pPr>
      <w:r w:rsidRPr="00E81EF0">
        <w:t>4. Powołując do służby</w:t>
      </w:r>
      <w:r w:rsidR="00E81EF0" w:rsidRPr="00E81EF0">
        <w:t xml:space="preserve"> w</w:t>
      </w:r>
      <w:r w:rsidR="00E81EF0">
        <w:t> </w:t>
      </w:r>
      <w:r w:rsidRPr="00E81EF0">
        <w:t xml:space="preserve">obronie cywilnej członka krajowej rezerwy obrony cywilnej Szef Obrony Cywilnej: </w:t>
      </w:r>
    </w:p>
    <w:p w14:paraId="613DFE9B" w14:textId="502E6808" w:rsidR="00CF7D42" w:rsidRPr="00E81EF0" w:rsidRDefault="00CF7D42" w:rsidP="00CF7D42">
      <w:pPr>
        <w:pStyle w:val="PKTpunkt"/>
      </w:pPr>
      <w:r w:rsidRPr="00E81EF0">
        <w:t>1)</w:t>
      </w:r>
      <w:r w:rsidRPr="00E81EF0">
        <w:tab/>
        <w:t>wskazuje miejsce pełnienia służby</w:t>
      </w:r>
      <w:r w:rsidR="00E81EF0" w:rsidRPr="00E81EF0">
        <w:t xml:space="preserve"> w</w:t>
      </w:r>
      <w:r w:rsidR="00E81EF0">
        <w:t> </w:t>
      </w:r>
      <w:r w:rsidRPr="00E81EF0">
        <w:t>obronie cywilnej albo</w:t>
      </w:r>
    </w:p>
    <w:p w14:paraId="225D658A" w14:textId="77777777" w:rsidR="00CF7D42" w:rsidRPr="00E81EF0" w:rsidRDefault="00CF7D42" w:rsidP="00CF7D42">
      <w:pPr>
        <w:pStyle w:val="PKTpunkt"/>
      </w:pPr>
      <w:r w:rsidRPr="00E81EF0">
        <w:t>2)</w:t>
      </w:r>
      <w:r w:rsidRPr="00E81EF0">
        <w:tab/>
        <w:t>przekazuje osobę powołaną do dyspozycji organu ochrony ludności, celem wskazania miejsca pełnienia służby przez ten organ.</w:t>
      </w:r>
    </w:p>
    <w:p w14:paraId="64DE34EF" w14:textId="44E2D92B" w:rsidR="00C91396" w:rsidRPr="00E81EF0" w:rsidRDefault="00CF7D42" w:rsidP="00CF7D42">
      <w:pPr>
        <w:pStyle w:val="USTustnpkodeksu"/>
      </w:pPr>
      <w:r w:rsidRPr="00E81EF0">
        <w:t>5.</w:t>
      </w:r>
      <w:r w:rsidR="00E81EF0" w:rsidRPr="00E81EF0">
        <w:t xml:space="preserve"> O</w:t>
      </w:r>
      <w:r w:rsidR="00E81EF0">
        <w:t> </w:t>
      </w:r>
      <w:r w:rsidRPr="00E81EF0">
        <w:t>powołaniu do służby</w:t>
      </w:r>
      <w:r w:rsidR="00E81EF0" w:rsidRPr="00E81EF0">
        <w:t xml:space="preserve"> w</w:t>
      </w:r>
      <w:r w:rsidR="00E81EF0">
        <w:t> </w:t>
      </w:r>
      <w:r w:rsidRPr="00E81EF0">
        <w:t>obronie cywilnej członka krajowej rezerwy obrony cywilnej Szef Obrony Cywilnej zawiadamia właściwego miejscowo wojewodę.</w:t>
      </w:r>
    </w:p>
    <w:p w14:paraId="3BA18E5D" w14:textId="255892CC" w:rsidR="00D833D7" w:rsidRPr="00E81EF0" w:rsidRDefault="00CF7D42" w:rsidP="00F919A9">
      <w:pPr>
        <w:pStyle w:val="USTustnpkodeksu"/>
      </w:pPr>
      <w:r w:rsidRPr="00E81EF0">
        <w:t>6</w:t>
      </w:r>
      <w:r w:rsidR="00C91396" w:rsidRPr="00E81EF0">
        <w:t xml:space="preserve">. </w:t>
      </w:r>
      <w:r w:rsidR="00D833D7" w:rsidRPr="00E81EF0">
        <w:t>Członek krajowej rezerwy obrony cywilnej zwolniony ze służby</w:t>
      </w:r>
      <w:r w:rsidR="00E81EF0" w:rsidRPr="00E81EF0">
        <w:t xml:space="preserve"> w</w:t>
      </w:r>
      <w:r w:rsidR="00E81EF0">
        <w:t> </w:t>
      </w:r>
      <w:r w:rsidR="00D833D7" w:rsidRPr="00E81EF0">
        <w:t xml:space="preserve">obronie cywilnej jest przenoszony do krajowej rezerwy obrony cywilnej. </w:t>
      </w:r>
    </w:p>
    <w:p w14:paraId="03CE51FA" w14:textId="1ACF38BC" w:rsidR="00542828" w:rsidRPr="00E81EF0" w:rsidRDefault="00542828" w:rsidP="00F8353E">
      <w:pPr>
        <w:pStyle w:val="ARTartustawynprozporzdzenia"/>
      </w:pPr>
      <w:r w:rsidRPr="00E81EF0">
        <w:rPr>
          <w:rStyle w:val="Ppogrubienie"/>
        </w:rPr>
        <w:t xml:space="preserve">Art. </w:t>
      </w:r>
      <w:r w:rsidR="00CD126F" w:rsidRPr="00E81EF0">
        <w:rPr>
          <w:rStyle w:val="Ppogrubienie"/>
        </w:rPr>
        <w:t>143</w:t>
      </w:r>
      <w:r w:rsidRPr="00E81EF0">
        <w:rPr>
          <w:rStyle w:val="Ppogrubienie"/>
        </w:rPr>
        <w:t>.</w:t>
      </w:r>
      <w:r w:rsidRPr="00E81EF0">
        <w:t xml:space="preserve"> 1. Osoby powołane do służby</w:t>
      </w:r>
      <w:r w:rsidR="00E81EF0" w:rsidRPr="00E81EF0">
        <w:t xml:space="preserve"> w</w:t>
      </w:r>
      <w:r w:rsidR="00E81EF0">
        <w:t> </w:t>
      </w:r>
      <w:r w:rsidRPr="00E81EF0">
        <w:t>obronie cywilnej pełnią służbę w:</w:t>
      </w:r>
    </w:p>
    <w:p w14:paraId="1D2BA649" w14:textId="77777777" w:rsidR="00542828" w:rsidRPr="00E81EF0" w:rsidRDefault="00542828" w:rsidP="00921341">
      <w:pPr>
        <w:pStyle w:val="PKTpunkt"/>
      </w:pPr>
      <w:r w:rsidRPr="00E81EF0">
        <w:t>1)</w:t>
      </w:r>
      <w:r w:rsidRPr="00E81EF0">
        <w:tab/>
        <w:t>urzędach obsługujących organy obrony cywilnej;</w:t>
      </w:r>
    </w:p>
    <w:p w14:paraId="2E96F66B" w14:textId="77777777" w:rsidR="00542828" w:rsidRPr="00E81EF0" w:rsidRDefault="00542828" w:rsidP="00921341">
      <w:pPr>
        <w:pStyle w:val="PKTpunkt"/>
      </w:pPr>
      <w:r w:rsidRPr="00E81EF0">
        <w:t>2)</w:t>
      </w:r>
      <w:r w:rsidRPr="00E81EF0">
        <w:tab/>
        <w:t>podmiotach obrony cywilnej;</w:t>
      </w:r>
    </w:p>
    <w:p w14:paraId="70782DAD" w14:textId="77777777" w:rsidR="00542828" w:rsidRPr="00E81EF0" w:rsidRDefault="00542828" w:rsidP="00921341">
      <w:pPr>
        <w:pStyle w:val="PKTpunkt"/>
      </w:pPr>
      <w:r w:rsidRPr="00E81EF0">
        <w:t>3)</w:t>
      </w:r>
      <w:r w:rsidRPr="00E81EF0">
        <w:tab/>
        <w:t>Kancelarii Sejmu, Kancelarii Senatu, Kancelarii Prezydenta Rzeczypospolitej Polskiej, Kancelarii Prezesa Rady Ministrów lub Narodowym Banku Polskim;</w:t>
      </w:r>
    </w:p>
    <w:p w14:paraId="4D7D38A3" w14:textId="18A189F7" w:rsidR="00542828" w:rsidRPr="00E81EF0" w:rsidRDefault="00542828" w:rsidP="00921341">
      <w:pPr>
        <w:pStyle w:val="PKTpunkt"/>
      </w:pPr>
      <w:r w:rsidRPr="00E81EF0">
        <w:t>4)</w:t>
      </w:r>
      <w:r w:rsidRPr="00E81EF0">
        <w:tab/>
        <w:t>innych organach państwowych</w:t>
      </w:r>
      <w:r w:rsidR="00E81EF0" w:rsidRPr="00E81EF0">
        <w:t xml:space="preserve"> i</w:t>
      </w:r>
      <w:r w:rsidR="00E81EF0">
        <w:t> </w:t>
      </w:r>
      <w:r w:rsidRPr="00E81EF0">
        <w:t>urzędach je obsługujących.</w:t>
      </w:r>
    </w:p>
    <w:p w14:paraId="57F2A98B" w14:textId="6774C6AD" w:rsidR="00542828" w:rsidRPr="00E81EF0" w:rsidRDefault="00542828" w:rsidP="00542828">
      <w:pPr>
        <w:pStyle w:val="USTustnpkodeksu"/>
      </w:pPr>
      <w:r w:rsidRPr="00E81EF0">
        <w:lastRenderedPageBreak/>
        <w:t>2. Do służby</w:t>
      </w:r>
      <w:r w:rsidR="00E81EF0" w:rsidRPr="00E81EF0">
        <w:t xml:space="preserve"> w</w:t>
      </w:r>
      <w:r w:rsidR="00E81EF0">
        <w:t> </w:t>
      </w:r>
      <w:r w:rsidRPr="00E81EF0">
        <w:t>obronie cywilnej</w:t>
      </w:r>
      <w:r w:rsidR="00E81EF0" w:rsidRPr="00E81EF0">
        <w:t xml:space="preserve"> w</w:t>
      </w:r>
      <w:r w:rsidR="00E81EF0">
        <w:t> </w:t>
      </w:r>
      <w:r w:rsidRPr="00E81EF0">
        <w:t>podmiotach,</w:t>
      </w:r>
      <w:r w:rsidR="00E81EF0" w:rsidRPr="00E81EF0">
        <w:t xml:space="preserve"> o</w:t>
      </w:r>
      <w:r w:rsidR="00E81EF0">
        <w:t> </w:t>
      </w:r>
      <w:r w:rsidRPr="00E81EF0">
        <w:t>których mowa</w:t>
      </w:r>
      <w:r w:rsidR="00E81EF0" w:rsidRPr="00E81EF0">
        <w:t xml:space="preserve"> w</w:t>
      </w:r>
      <w:r w:rsidR="00E81EF0">
        <w:t> ust. </w:t>
      </w:r>
      <w:r w:rsidR="00E81EF0" w:rsidRPr="00E81EF0">
        <w:t>1</w:t>
      </w:r>
      <w:r w:rsidR="00E81EF0">
        <w:t xml:space="preserve"> pkt </w:t>
      </w:r>
      <w:r w:rsidR="00E81EF0" w:rsidRPr="00E81EF0">
        <w:t>1</w:t>
      </w:r>
      <w:r w:rsidR="00E81EF0">
        <w:t xml:space="preserve"> i </w:t>
      </w:r>
      <w:r w:rsidRPr="00E81EF0">
        <w:t>2, kieruje właściwy organ obrony cywilnej.</w:t>
      </w:r>
    </w:p>
    <w:p w14:paraId="135F1BA8" w14:textId="71666483" w:rsidR="00542828" w:rsidRPr="00E81EF0" w:rsidRDefault="00542828" w:rsidP="00542828">
      <w:pPr>
        <w:pStyle w:val="USTustnpkodeksu"/>
      </w:pPr>
      <w:r w:rsidRPr="00E81EF0">
        <w:t>3. Do służby</w:t>
      </w:r>
      <w:r w:rsidR="00E81EF0" w:rsidRPr="00E81EF0">
        <w:t xml:space="preserve"> w</w:t>
      </w:r>
      <w:r w:rsidR="00E81EF0">
        <w:t> </w:t>
      </w:r>
      <w:r w:rsidRPr="00E81EF0">
        <w:t>podmiotach,</w:t>
      </w:r>
      <w:r w:rsidR="00E81EF0" w:rsidRPr="00E81EF0">
        <w:t xml:space="preserve"> o</w:t>
      </w:r>
      <w:r w:rsidR="00E81EF0">
        <w:t> </w:t>
      </w:r>
      <w:r w:rsidRPr="00E81EF0">
        <w:t>których mowa</w:t>
      </w:r>
      <w:r w:rsidR="00E81EF0" w:rsidRPr="00E81EF0">
        <w:t xml:space="preserve"> w</w:t>
      </w:r>
      <w:r w:rsidR="00E81EF0">
        <w:t> ust. </w:t>
      </w:r>
      <w:r w:rsidR="00E81EF0" w:rsidRPr="00E81EF0">
        <w:t>1</w:t>
      </w:r>
      <w:r w:rsidR="00E81EF0">
        <w:t xml:space="preserve"> pkt </w:t>
      </w:r>
      <w:r w:rsidR="00E81EF0" w:rsidRPr="00E81EF0">
        <w:t>3</w:t>
      </w:r>
      <w:r w:rsidR="00E81EF0">
        <w:t xml:space="preserve"> i </w:t>
      </w:r>
      <w:r w:rsidRPr="00E81EF0">
        <w:t>4, kieruje minister właściwy do spraw wewnętrznych,</w:t>
      </w:r>
      <w:r w:rsidR="00E81EF0" w:rsidRPr="00E81EF0">
        <w:t xml:space="preserve"> w</w:t>
      </w:r>
      <w:r w:rsidR="00E81EF0">
        <w:t> </w:t>
      </w:r>
      <w:r w:rsidRPr="00E81EF0">
        <w:t>porozumieniu</w:t>
      </w:r>
      <w:r w:rsidR="00E81EF0" w:rsidRPr="00E81EF0">
        <w:t xml:space="preserve"> z</w:t>
      </w:r>
      <w:r w:rsidR="00E81EF0">
        <w:t> </w:t>
      </w:r>
      <w:r w:rsidRPr="00E81EF0">
        <w:t>tym podmiotem.</w:t>
      </w:r>
    </w:p>
    <w:p w14:paraId="42B4AD8F" w14:textId="43C59A4B" w:rsidR="00542828" w:rsidRPr="00E81EF0" w:rsidRDefault="00542828" w:rsidP="00542828">
      <w:pPr>
        <w:pStyle w:val="USTustnpkodeksu"/>
      </w:pPr>
      <w:r w:rsidRPr="00E81EF0">
        <w:t>4. Osoby, którym nadano przydział mobilizacyjny obrony cywilnej kieruje się do służby zgodnie</w:t>
      </w:r>
      <w:r w:rsidR="00E81EF0" w:rsidRPr="00E81EF0">
        <w:t xml:space="preserve"> z</w:t>
      </w:r>
      <w:r w:rsidR="00E81EF0">
        <w:t> </w:t>
      </w:r>
      <w:r w:rsidRPr="00E81EF0">
        <w:t>nadanymi przydziałami mobilizacyjnymi obrony cywilnej.</w:t>
      </w:r>
    </w:p>
    <w:p w14:paraId="28732343" w14:textId="32BE4362" w:rsidR="00542828" w:rsidRPr="00E81EF0" w:rsidRDefault="00542828" w:rsidP="00542828">
      <w:pPr>
        <w:pStyle w:val="USTustnpkodeksu"/>
      </w:pPr>
      <w:r w:rsidRPr="00E81EF0">
        <w:t>5. Przepisy niniejszego artykułu stosuje się odpowiednio do zmiany miejsca pełnienia służby</w:t>
      </w:r>
      <w:r w:rsidR="00E81EF0" w:rsidRPr="00E81EF0">
        <w:t xml:space="preserve"> w</w:t>
      </w:r>
      <w:r w:rsidR="00E81EF0">
        <w:t> </w:t>
      </w:r>
      <w:r w:rsidRPr="00E81EF0">
        <w:t>obronie cywilnej.</w:t>
      </w:r>
    </w:p>
    <w:p w14:paraId="373813DE" w14:textId="72AA4897" w:rsidR="00542828" w:rsidRPr="00E81EF0" w:rsidRDefault="00542828" w:rsidP="00E81EF0">
      <w:pPr>
        <w:pStyle w:val="ARTartustawynprozporzdzenia"/>
        <w:keepNext/>
      </w:pPr>
      <w:r w:rsidRPr="00E81EF0">
        <w:rPr>
          <w:rStyle w:val="Ppogrubienie"/>
        </w:rPr>
        <w:t>Art.</w:t>
      </w:r>
      <w:r w:rsidR="00E81EF0" w:rsidRPr="00E81EF0">
        <w:rPr>
          <w:rStyle w:val="Ppogrubienie"/>
        </w:rPr>
        <w:t> </w:t>
      </w:r>
      <w:r w:rsidR="00CD126F" w:rsidRPr="00E81EF0">
        <w:rPr>
          <w:rStyle w:val="Ppogrubienie"/>
        </w:rPr>
        <w:t>144</w:t>
      </w:r>
      <w:r w:rsidRPr="00E81EF0">
        <w:rPr>
          <w:rStyle w:val="Ppogrubienie"/>
        </w:rPr>
        <w:t>.</w:t>
      </w:r>
      <w:r w:rsidRPr="00E81EF0">
        <w:t xml:space="preserve"> Organ, który powołał do służby</w:t>
      </w:r>
      <w:r w:rsidR="00E81EF0" w:rsidRPr="00E81EF0">
        <w:t xml:space="preserve"> w</w:t>
      </w:r>
      <w:r w:rsidR="00E81EF0">
        <w:t> </w:t>
      </w:r>
      <w:r w:rsidRPr="00E81EF0">
        <w:t>obronie cywilnej:</w:t>
      </w:r>
    </w:p>
    <w:p w14:paraId="7D5F063C" w14:textId="72902B6A" w:rsidR="00542828" w:rsidRPr="00E81EF0" w:rsidRDefault="00542828" w:rsidP="00E81EF0">
      <w:pPr>
        <w:pStyle w:val="PKTpunkt"/>
        <w:keepNext/>
      </w:pPr>
      <w:r w:rsidRPr="00E81EF0">
        <w:t>1)</w:t>
      </w:r>
      <w:r w:rsidRPr="00E81EF0">
        <w:tab/>
        <w:t>może zwolnić osobę ze służby</w:t>
      </w:r>
      <w:r w:rsidR="00E81EF0" w:rsidRPr="00E81EF0">
        <w:t xml:space="preserve"> w</w:t>
      </w:r>
      <w:r w:rsidR="00E81EF0">
        <w:t> </w:t>
      </w:r>
      <w:r w:rsidRPr="00E81EF0">
        <w:t>obronie cywilnej:</w:t>
      </w:r>
    </w:p>
    <w:p w14:paraId="417F1CCA" w14:textId="77777777" w:rsidR="00542828" w:rsidRPr="00E81EF0" w:rsidRDefault="00542828" w:rsidP="00921341">
      <w:pPr>
        <w:pStyle w:val="LITlitera"/>
      </w:pPr>
      <w:r w:rsidRPr="00E81EF0">
        <w:t>a)</w:t>
      </w:r>
      <w:r w:rsidRPr="00E81EF0">
        <w:tab/>
        <w:t xml:space="preserve">jeżeli jest to uzasadnione potrzebami organu ochrony ludności podmiotu ochrony ludności, </w:t>
      </w:r>
    </w:p>
    <w:p w14:paraId="448047ED" w14:textId="66FE6783" w:rsidR="00542828" w:rsidRPr="00E81EF0" w:rsidRDefault="00542828" w:rsidP="00921341">
      <w:pPr>
        <w:pStyle w:val="LITlitera"/>
      </w:pPr>
      <w:r w:rsidRPr="00E81EF0">
        <w:t>b)</w:t>
      </w:r>
      <w:r w:rsidRPr="00E81EF0">
        <w:tab/>
        <w:t>na wniosek właściwego terytorialnie szefa wojskowego centrum rekrutacji, jeżeli jest to uzasadnione potrzebami Sił Zbrojnych lub jeżeli istnieje potrzeba nadania osobie przydziału mobilizacyjnego do Sił Zbrojnych albo przydziału organizacyjno</w:t>
      </w:r>
      <w:r w:rsidR="00D72212">
        <w:noBreakHyphen/>
      </w:r>
      <w:r w:rsidRPr="00E81EF0">
        <w:t>mobilizacyjnego;</w:t>
      </w:r>
    </w:p>
    <w:p w14:paraId="08542113" w14:textId="5A46D90A" w:rsidR="00542828" w:rsidRPr="00E81EF0" w:rsidRDefault="00542828" w:rsidP="00E81EF0">
      <w:pPr>
        <w:pStyle w:val="PKTpunkt"/>
        <w:keepNext/>
      </w:pPr>
      <w:r w:rsidRPr="00E81EF0">
        <w:t>2)</w:t>
      </w:r>
      <w:r w:rsidRPr="00E81EF0">
        <w:tab/>
        <w:t>zwalnia osobę ze służby</w:t>
      </w:r>
      <w:r w:rsidR="00E81EF0" w:rsidRPr="00E81EF0">
        <w:t xml:space="preserve"> w</w:t>
      </w:r>
      <w:r w:rsidR="00E81EF0">
        <w:t> </w:t>
      </w:r>
      <w:r w:rsidRPr="00E81EF0">
        <w:t>obronie cywilnej:</w:t>
      </w:r>
    </w:p>
    <w:p w14:paraId="1E857E71" w14:textId="77777777" w:rsidR="00542828" w:rsidRPr="00E81EF0" w:rsidRDefault="00542828" w:rsidP="00921341">
      <w:pPr>
        <w:pStyle w:val="LITlitera"/>
      </w:pPr>
      <w:r w:rsidRPr="00E81EF0">
        <w:t>a)</w:t>
      </w:r>
      <w:r w:rsidRPr="00E81EF0">
        <w:tab/>
        <w:t>jeżeli osoba utraciła zdolność realizacji zadań obrony cywilnej,</w:t>
      </w:r>
    </w:p>
    <w:p w14:paraId="04B4B31B" w14:textId="214EDD6E" w:rsidR="00542828" w:rsidRPr="00E81EF0" w:rsidRDefault="00542828" w:rsidP="00921341">
      <w:pPr>
        <w:pStyle w:val="LITlitera"/>
      </w:pPr>
      <w:r w:rsidRPr="00E81EF0">
        <w:t>b)</w:t>
      </w:r>
      <w:r w:rsidRPr="00E81EF0">
        <w:tab/>
        <w:t>w czasie mobilizacji</w:t>
      </w:r>
      <w:r w:rsidR="00E81EF0" w:rsidRPr="00E81EF0">
        <w:t xml:space="preserve"> i</w:t>
      </w:r>
      <w:r w:rsidR="00E81EF0">
        <w:t> </w:t>
      </w:r>
      <w:r w:rsidR="00E81EF0" w:rsidRPr="00E81EF0">
        <w:t>w</w:t>
      </w:r>
      <w:r w:rsidR="00E81EF0">
        <w:t> </w:t>
      </w:r>
      <w:r w:rsidRPr="00E81EF0">
        <w:t>czasie wojny jeżeli nadano jej przydział mobilizacyjny lub jest to uzasadnione potrzebami Sił Zbrojnych</w:t>
      </w:r>
      <w:r w:rsidR="00E81EF0" w:rsidRPr="00E81EF0">
        <w:t xml:space="preserve"> i</w:t>
      </w:r>
      <w:r w:rsidR="00E81EF0">
        <w:t> </w:t>
      </w:r>
      <w:r w:rsidRPr="00E81EF0">
        <w:t>nie mogą one być zaspokojone</w:t>
      </w:r>
      <w:r w:rsidR="00E81EF0" w:rsidRPr="00E81EF0">
        <w:t xml:space="preserve"> w</w:t>
      </w:r>
      <w:r w:rsidR="00E81EF0">
        <w:t> </w:t>
      </w:r>
      <w:r w:rsidRPr="00E81EF0">
        <w:t>inny sposób.</w:t>
      </w:r>
    </w:p>
    <w:p w14:paraId="3FDF61F3" w14:textId="3F7BDFCE" w:rsidR="00F919A9" w:rsidRPr="00E81EF0" w:rsidRDefault="00F919A9" w:rsidP="00F919A9">
      <w:pPr>
        <w:pStyle w:val="ARTartustawynprozporzdzenia"/>
      </w:pPr>
      <w:r w:rsidRPr="00E81EF0">
        <w:rPr>
          <w:rStyle w:val="Ppogrubienie"/>
        </w:rPr>
        <w:t>Art. </w:t>
      </w:r>
      <w:r w:rsidR="00CD126F" w:rsidRPr="00E81EF0">
        <w:rPr>
          <w:rStyle w:val="Ppogrubienie"/>
        </w:rPr>
        <w:t>145</w:t>
      </w:r>
      <w:r w:rsidRPr="00E81EF0">
        <w:rPr>
          <w:rStyle w:val="Ppogrubienie"/>
        </w:rPr>
        <w:t xml:space="preserve">. </w:t>
      </w:r>
      <w:r w:rsidRPr="00E81EF0">
        <w:t>1. Osobom powołanym do służby</w:t>
      </w:r>
      <w:r w:rsidR="00E81EF0" w:rsidRPr="00E81EF0">
        <w:t xml:space="preserve"> w</w:t>
      </w:r>
      <w:r w:rsidR="00E81EF0">
        <w:t> </w:t>
      </w:r>
      <w:r w:rsidRPr="00E81EF0">
        <w:t>obronie cywilnej wojewoda wydaje kartę tożsamości. Osobom wykonującym działania ratownicze wydawana jest również tabliczka tożsamości.</w:t>
      </w:r>
    </w:p>
    <w:p w14:paraId="2FD3ECB8" w14:textId="58C2FC27" w:rsidR="00F05128" w:rsidRPr="00E81EF0" w:rsidRDefault="00F05128" w:rsidP="00370826">
      <w:pPr>
        <w:pStyle w:val="USTustnpkodeksu"/>
      </w:pPr>
      <w:r w:rsidRPr="00E81EF0">
        <w:t>2. Personelowi medycznemu</w:t>
      </w:r>
      <w:r w:rsidR="00E81EF0" w:rsidRPr="00E81EF0">
        <w:t xml:space="preserve"> i</w:t>
      </w:r>
      <w:r w:rsidR="00E81EF0">
        <w:t> </w:t>
      </w:r>
      <w:r w:rsidRPr="00E81EF0">
        <w:t>duchownemu wydaje się karty tożsamości zgodnie</w:t>
      </w:r>
      <w:r w:rsidR="00E81EF0" w:rsidRPr="00E81EF0">
        <w:t xml:space="preserve"> z</w:t>
      </w:r>
      <w:r w:rsidR="00E81EF0">
        <w:t> art. </w:t>
      </w:r>
      <w:r w:rsidR="00E81EF0" w:rsidRPr="00E81EF0">
        <w:t>1</w:t>
      </w:r>
      <w:r w:rsidR="00E81EF0">
        <w:t> </w:t>
      </w:r>
      <w:r w:rsidRPr="00E81EF0">
        <w:t>załącznika</w:t>
      </w:r>
      <w:r w:rsidR="00E81EF0" w:rsidRPr="00E81EF0">
        <w:t xml:space="preserve"> I</w:t>
      </w:r>
      <w:r w:rsidR="00E81EF0">
        <w:t> </w:t>
      </w:r>
      <w:r w:rsidRPr="00E81EF0">
        <w:t>protokołu dodatkowego</w:t>
      </w:r>
      <w:r w:rsidR="00E81EF0" w:rsidRPr="00E81EF0">
        <w:t xml:space="preserve"> I</w:t>
      </w:r>
      <w:r w:rsidR="00E81EF0">
        <w:t> </w:t>
      </w:r>
      <w:r w:rsidRPr="00E81EF0">
        <w:t>do Konwencji Genewskich</w:t>
      </w:r>
      <w:r w:rsidR="00E81EF0" w:rsidRPr="00E81EF0">
        <w:t xml:space="preserve"> z</w:t>
      </w:r>
      <w:r w:rsidR="00E81EF0">
        <w:t> </w:t>
      </w:r>
      <w:r w:rsidRPr="00E81EF0">
        <w:t>1</w:t>
      </w:r>
      <w:r w:rsidR="00E81EF0" w:rsidRPr="00E81EF0">
        <w:t>2</w:t>
      </w:r>
      <w:r w:rsidR="00E81EF0">
        <w:t> </w:t>
      </w:r>
      <w:r w:rsidRPr="00E81EF0">
        <w:t>sierpnia 194</w:t>
      </w:r>
      <w:r w:rsidR="00E81EF0" w:rsidRPr="00E81EF0">
        <w:t>9</w:t>
      </w:r>
      <w:r w:rsidR="00E81EF0">
        <w:t> </w:t>
      </w:r>
      <w:r w:rsidRPr="00E81EF0">
        <w:t>r. dotyczącego ochrony ofiar międzynarodowych konfliktów zbrojnych, sporządzonego</w:t>
      </w:r>
      <w:r w:rsidR="00E81EF0" w:rsidRPr="00E81EF0">
        <w:t xml:space="preserve"> w</w:t>
      </w:r>
      <w:r w:rsidR="00E81EF0">
        <w:t> </w:t>
      </w:r>
      <w:r w:rsidRPr="00E81EF0">
        <w:t xml:space="preserve">Genewie dnia </w:t>
      </w:r>
      <w:r w:rsidR="00E81EF0" w:rsidRPr="00E81EF0">
        <w:t>8</w:t>
      </w:r>
      <w:r w:rsidR="00E81EF0">
        <w:t> </w:t>
      </w:r>
      <w:r w:rsidRPr="00E81EF0">
        <w:t>czerwca 197</w:t>
      </w:r>
      <w:r w:rsidR="00E81EF0" w:rsidRPr="00E81EF0">
        <w:t>7</w:t>
      </w:r>
      <w:r w:rsidR="00E81EF0">
        <w:t> </w:t>
      </w:r>
      <w:r w:rsidRPr="00E81EF0">
        <w:t>r.</w:t>
      </w:r>
    </w:p>
    <w:p w14:paraId="041CDF60" w14:textId="7BF9695F" w:rsidR="00F05128" w:rsidRPr="00E81EF0" w:rsidRDefault="00F05128" w:rsidP="00E81EF0">
      <w:pPr>
        <w:pStyle w:val="USTustnpkodeksu"/>
        <w:keepNext/>
      </w:pPr>
      <w:r w:rsidRPr="00E81EF0">
        <w:t>3.</w:t>
      </w:r>
      <w:r w:rsidR="00E81EF0" w:rsidRPr="00E81EF0">
        <w:t> W</w:t>
      </w:r>
      <w:r w:rsidR="00E81EF0">
        <w:t> </w:t>
      </w:r>
      <w:r w:rsidRPr="00E81EF0">
        <w:t>karcie tożsamości zamieszcza się:</w:t>
      </w:r>
    </w:p>
    <w:p w14:paraId="62B22350" w14:textId="626300A8" w:rsidR="00F05128" w:rsidRPr="00E81EF0" w:rsidRDefault="00F05128" w:rsidP="00F05128">
      <w:pPr>
        <w:pStyle w:val="PKTpunkt"/>
      </w:pPr>
      <w:r w:rsidRPr="00E81EF0">
        <w:t>1)</w:t>
      </w:r>
      <w:r w:rsidRPr="00E81EF0">
        <w:tab/>
        <w:t>nazwisko</w:t>
      </w:r>
      <w:r w:rsidR="00E81EF0" w:rsidRPr="00E81EF0">
        <w:t xml:space="preserve"> i</w:t>
      </w:r>
      <w:r w:rsidR="00E81EF0">
        <w:t> </w:t>
      </w:r>
      <w:r w:rsidRPr="00E81EF0">
        <w:t>imię (imiona) posiadacza karty;</w:t>
      </w:r>
    </w:p>
    <w:p w14:paraId="6701B22A" w14:textId="77777777" w:rsidR="00F05128" w:rsidRPr="00E81EF0" w:rsidRDefault="00F05128" w:rsidP="00F05128">
      <w:pPr>
        <w:pStyle w:val="PKTpunkt"/>
      </w:pPr>
      <w:r w:rsidRPr="00E81EF0">
        <w:t>2)</w:t>
      </w:r>
      <w:r w:rsidRPr="00E81EF0">
        <w:tab/>
        <w:t>datę urodzenia posiadacza karty;</w:t>
      </w:r>
    </w:p>
    <w:p w14:paraId="471CE9FF" w14:textId="77777777" w:rsidR="00F05128" w:rsidRPr="00E81EF0" w:rsidRDefault="00F05128" w:rsidP="00F05128">
      <w:pPr>
        <w:pStyle w:val="PKTpunkt"/>
      </w:pPr>
      <w:r w:rsidRPr="00E81EF0">
        <w:t>3)</w:t>
      </w:r>
      <w:r w:rsidRPr="00E81EF0">
        <w:tab/>
        <w:t>numer PESEL posiadacza karty;</w:t>
      </w:r>
    </w:p>
    <w:p w14:paraId="3B49B554" w14:textId="77777777" w:rsidR="00F05128" w:rsidRPr="00E81EF0" w:rsidRDefault="00F05128" w:rsidP="00F05128">
      <w:pPr>
        <w:pStyle w:val="PKTpunkt"/>
      </w:pPr>
      <w:r w:rsidRPr="00E81EF0">
        <w:lastRenderedPageBreak/>
        <w:t>4)</w:t>
      </w:r>
      <w:r w:rsidRPr="00E81EF0">
        <w:tab/>
        <w:t>fotografia posiadacza karty;</w:t>
      </w:r>
    </w:p>
    <w:p w14:paraId="15BE1B41" w14:textId="48D5EEAC" w:rsidR="00F05128" w:rsidRPr="00E81EF0" w:rsidRDefault="00F05128" w:rsidP="00F05128">
      <w:pPr>
        <w:pStyle w:val="PKTpunkt"/>
      </w:pPr>
      <w:r w:rsidRPr="00E81EF0">
        <w:t>5)</w:t>
      </w:r>
      <w:r w:rsidRPr="00E81EF0">
        <w:tab/>
        <w:t xml:space="preserve">wpis dotyczący prawa do noszenia lekkiej broni osobistej </w:t>
      </w:r>
      <w:r w:rsidR="00FC511A">
        <w:t>–</w:t>
      </w:r>
      <w:r w:rsidR="00E81EF0">
        <w:t xml:space="preserve"> </w:t>
      </w:r>
      <w:r w:rsidRPr="00E81EF0">
        <w:t>jeżeli dotyczy;</w:t>
      </w:r>
    </w:p>
    <w:p w14:paraId="392847E2" w14:textId="77777777" w:rsidR="00F05128" w:rsidRPr="00E81EF0" w:rsidRDefault="00F05128" w:rsidP="00F05128">
      <w:pPr>
        <w:pStyle w:val="PKTpunkt"/>
      </w:pPr>
      <w:r w:rsidRPr="00E81EF0">
        <w:t>6)</w:t>
      </w:r>
      <w:r w:rsidRPr="00E81EF0">
        <w:tab/>
        <w:t>podpis posiadacza karty;</w:t>
      </w:r>
    </w:p>
    <w:p w14:paraId="595A7694" w14:textId="77777777" w:rsidR="00F05128" w:rsidRPr="00E81EF0" w:rsidRDefault="00F05128" w:rsidP="00F05128">
      <w:pPr>
        <w:pStyle w:val="PKTpunkt"/>
      </w:pPr>
      <w:r w:rsidRPr="00E81EF0">
        <w:t>7)</w:t>
      </w:r>
      <w:r w:rsidRPr="00E81EF0">
        <w:tab/>
        <w:t>odcisk pieczęci urzędowej organu wydającego kartę (wyłącznie na papierowych kartach tożsamości);</w:t>
      </w:r>
    </w:p>
    <w:p w14:paraId="7E83DE8F" w14:textId="77777777" w:rsidR="00F05128" w:rsidRPr="00E81EF0" w:rsidRDefault="00F05128" w:rsidP="00F05128">
      <w:pPr>
        <w:pStyle w:val="PKTpunkt"/>
      </w:pPr>
      <w:r w:rsidRPr="00E81EF0">
        <w:t>8)</w:t>
      </w:r>
      <w:r w:rsidRPr="00E81EF0">
        <w:tab/>
        <w:t>nazwę organu wystawiającego kartę;</w:t>
      </w:r>
    </w:p>
    <w:p w14:paraId="23FE0924" w14:textId="6578A5DC" w:rsidR="00F05128" w:rsidRPr="00E81EF0" w:rsidRDefault="00F05128" w:rsidP="00F05128">
      <w:pPr>
        <w:pStyle w:val="PKTpunkt"/>
      </w:pPr>
      <w:r w:rsidRPr="00E81EF0">
        <w:t>9)</w:t>
      </w:r>
      <w:r w:rsidRPr="00E81EF0">
        <w:tab/>
        <w:t>serię</w:t>
      </w:r>
      <w:r w:rsidR="00E81EF0" w:rsidRPr="00E81EF0">
        <w:t xml:space="preserve"> i</w:t>
      </w:r>
      <w:r w:rsidR="00E81EF0">
        <w:t> </w:t>
      </w:r>
      <w:r w:rsidRPr="00E81EF0">
        <w:t>numer karty;</w:t>
      </w:r>
    </w:p>
    <w:p w14:paraId="63B160D9" w14:textId="77777777" w:rsidR="00F05128" w:rsidRPr="00E81EF0" w:rsidRDefault="00F05128" w:rsidP="00F05128">
      <w:pPr>
        <w:pStyle w:val="PKTpunkt"/>
      </w:pPr>
      <w:r w:rsidRPr="00E81EF0">
        <w:t>10)</w:t>
      </w:r>
      <w:r w:rsidRPr="00E81EF0">
        <w:tab/>
        <w:t>elementy zabezpieczające kartę;</w:t>
      </w:r>
    </w:p>
    <w:p w14:paraId="26DD5C92" w14:textId="77777777" w:rsidR="00F05128" w:rsidRPr="00E81EF0" w:rsidRDefault="00F05128" w:rsidP="00F05128">
      <w:pPr>
        <w:pStyle w:val="PKTpunkt"/>
      </w:pPr>
      <w:r w:rsidRPr="00E81EF0">
        <w:t>11)</w:t>
      </w:r>
      <w:r w:rsidRPr="00E81EF0">
        <w:tab/>
        <w:t>numer tabliczki tożsamości;</w:t>
      </w:r>
    </w:p>
    <w:p w14:paraId="15350A8F" w14:textId="77777777" w:rsidR="00F05128" w:rsidRPr="00E81EF0" w:rsidRDefault="00F05128" w:rsidP="00F05128">
      <w:pPr>
        <w:pStyle w:val="PKTpunkt"/>
      </w:pPr>
      <w:r w:rsidRPr="00E81EF0">
        <w:t>12)</w:t>
      </w:r>
      <w:r w:rsidRPr="00E81EF0">
        <w:tab/>
        <w:t>datę wystawienia karty;</w:t>
      </w:r>
    </w:p>
    <w:p w14:paraId="2EE2C84C" w14:textId="52320D68" w:rsidR="00F05128" w:rsidRPr="00E81EF0" w:rsidRDefault="00F05128" w:rsidP="00F05128">
      <w:pPr>
        <w:pStyle w:val="PKTpunkt"/>
      </w:pPr>
      <w:r w:rsidRPr="00E81EF0">
        <w:t>13)</w:t>
      </w:r>
      <w:r w:rsidRPr="00E81EF0">
        <w:tab/>
        <w:t>miejsca pełnienia służby</w:t>
      </w:r>
      <w:r w:rsidR="00E81EF0" w:rsidRPr="00E81EF0">
        <w:t xml:space="preserve"> w</w:t>
      </w:r>
      <w:r w:rsidR="00E81EF0">
        <w:t> </w:t>
      </w:r>
      <w:r w:rsidRPr="00E81EF0">
        <w:t>obronie cywilnej.</w:t>
      </w:r>
    </w:p>
    <w:p w14:paraId="4D2AD5DD" w14:textId="77777777" w:rsidR="00F05128" w:rsidRPr="00E81EF0" w:rsidRDefault="00F05128" w:rsidP="00E81EF0">
      <w:pPr>
        <w:pStyle w:val="USTustnpkodeksu"/>
        <w:keepNext/>
      </w:pPr>
      <w:r w:rsidRPr="00E81EF0">
        <w:t>4. Na tabliczce tożsamości zamieszcza się:</w:t>
      </w:r>
    </w:p>
    <w:p w14:paraId="7F5B5958" w14:textId="77777777" w:rsidR="00F05128" w:rsidRPr="00E81EF0" w:rsidRDefault="00F05128" w:rsidP="00F05128">
      <w:pPr>
        <w:pStyle w:val="PKTpunkt"/>
      </w:pPr>
      <w:r w:rsidRPr="00E81EF0">
        <w:t>1)</w:t>
      </w:r>
      <w:r w:rsidRPr="00E81EF0">
        <w:tab/>
        <w:t>numer seryjny;</w:t>
      </w:r>
    </w:p>
    <w:p w14:paraId="6E7F91E8" w14:textId="2F77EFB5" w:rsidR="00F05128" w:rsidRPr="00E81EF0" w:rsidRDefault="00F05128" w:rsidP="00F05128">
      <w:pPr>
        <w:pStyle w:val="PKTpunkt"/>
      </w:pPr>
      <w:r w:rsidRPr="00E81EF0">
        <w:t>2)</w:t>
      </w:r>
      <w:r w:rsidRPr="00E81EF0">
        <w:tab/>
        <w:t>oznaczenie „OBRONA CYWILNA”</w:t>
      </w:r>
      <w:r w:rsidR="00E81EF0" w:rsidRPr="00E81EF0">
        <w:t xml:space="preserve"> i</w:t>
      </w:r>
      <w:r w:rsidR="00E81EF0">
        <w:t> </w:t>
      </w:r>
      <w:r w:rsidRPr="00E81EF0">
        <w:t xml:space="preserve">znak </w:t>
      </w:r>
      <w:r w:rsidR="00A43B41" w:rsidRPr="00E81EF0">
        <w:t>graficzny „OBRONY CYWILNEJ”</w:t>
      </w:r>
      <w:r w:rsidRPr="00E81EF0">
        <w:t>;</w:t>
      </w:r>
    </w:p>
    <w:p w14:paraId="2F0D64BF" w14:textId="05E160AA" w:rsidR="00F05128" w:rsidRPr="00E81EF0" w:rsidRDefault="00F05128" w:rsidP="00F05128">
      <w:pPr>
        <w:pStyle w:val="PKTpunkt"/>
      </w:pPr>
      <w:r w:rsidRPr="00E81EF0">
        <w:t>3)</w:t>
      </w:r>
      <w:r w:rsidRPr="00E81EF0">
        <w:tab/>
        <w:t>imię</w:t>
      </w:r>
      <w:r w:rsidR="00E81EF0" w:rsidRPr="00E81EF0">
        <w:t xml:space="preserve"> i</w:t>
      </w:r>
      <w:r w:rsidR="00E81EF0">
        <w:t> </w:t>
      </w:r>
      <w:r w:rsidRPr="00E81EF0">
        <w:t>nazwisko.</w:t>
      </w:r>
    </w:p>
    <w:p w14:paraId="3BDB8244" w14:textId="76658025" w:rsidR="00F919A9" w:rsidRPr="00E81EF0" w:rsidRDefault="00F05128" w:rsidP="00F919A9">
      <w:pPr>
        <w:pStyle w:val="USTustnpkodeksu"/>
      </w:pPr>
      <w:r w:rsidRPr="00E81EF0">
        <w:t>5</w:t>
      </w:r>
      <w:r w:rsidR="00F919A9" w:rsidRPr="00E81EF0">
        <w:t>. Członkowie personelu obrony cywilnej</w:t>
      </w:r>
      <w:r w:rsidR="00E81EF0" w:rsidRPr="00E81EF0">
        <w:t xml:space="preserve"> w</w:t>
      </w:r>
      <w:r w:rsidR="00E81EF0">
        <w:t> </w:t>
      </w:r>
      <w:r w:rsidR="00F919A9" w:rsidRPr="00E81EF0">
        <w:t>czasie wykonywania zadań obrony cywilnej noszą jako oznaczenie międzynarodowy znak obrony cywilnej.</w:t>
      </w:r>
    </w:p>
    <w:p w14:paraId="6F2134A8" w14:textId="4490C0DE" w:rsidR="00F919A9" w:rsidRPr="00E81EF0" w:rsidRDefault="00F05128" w:rsidP="00F919A9">
      <w:pPr>
        <w:pStyle w:val="USTustnpkodeksu"/>
      </w:pPr>
      <w:r w:rsidRPr="00E81EF0">
        <w:t>6</w:t>
      </w:r>
      <w:r w:rsidR="00F919A9" w:rsidRPr="00E81EF0">
        <w:t>. Minister właściwy do spraw wewnętrznych określi,</w:t>
      </w:r>
      <w:r w:rsidR="00E81EF0" w:rsidRPr="00E81EF0">
        <w:t xml:space="preserve"> w</w:t>
      </w:r>
      <w:r w:rsidR="00E81EF0">
        <w:t> </w:t>
      </w:r>
      <w:r w:rsidR="00F919A9" w:rsidRPr="00E81EF0">
        <w:t>drodze rozporządzenia, wzory karty tożsamości</w:t>
      </w:r>
      <w:r w:rsidR="00E81EF0" w:rsidRPr="00E81EF0">
        <w:t xml:space="preserve"> i</w:t>
      </w:r>
      <w:r w:rsidR="00E81EF0">
        <w:t> </w:t>
      </w:r>
      <w:r w:rsidR="00F919A9" w:rsidRPr="00E81EF0">
        <w:t>tabliczki tożsamości, mając na względzie potrzebę identyfikacji personelu obrony cywilnej</w:t>
      </w:r>
      <w:r w:rsidRPr="00E81EF0">
        <w:t>,</w:t>
      </w:r>
      <w:r w:rsidR="00E81EF0" w:rsidRPr="00E81EF0">
        <w:t xml:space="preserve"> w</w:t>
      </w:r>
      <w:r w:rsidR="00E81EF0">
        <w:t> </w:t>
      </w:r>
      <w:r w:rsidRPr="00E81EF0">
        <w:t>tym personelu medycznego</w:t>
      </w:r>
      <w:r w:rsidR="00E81EF0" w:rsidRPr="00E81EF0">
        <w:t xml:space="preserve"> i</w:t>
      </w:r>
      <w:r w:rsidR="00E81EF0">
        <w:t> </w:t>
      </w:r>
      <w:r w:rsidRPr="00E81EF0">
        <w:t xml:space="preserve">duchownego, </w:t>
      </w:r>
      <w:r w:rsidR="00F919A9" w:rsidRPr="00E81EF0">
        <w:t>oraz możliwość szybkiego wykonania tabliczek tożsamości.</w:t>
      </w:r>
    </w:p>
    <w:p w14:paraId="67EDF595" w14:textId="689FDDE2" w:rsidR="00597CDD" w:rsidRPr="00E81EF0" w:rsidRDefault="00342BA2" w:rsidP="00F8353E">
      <w:pPr>
        <w:pStyle w:val="ARTartustawynprozporzdzenia"/>
      </w:pPr>
      <w:r w:rsidRPr="00E81EF0">
        <w:rPr>
          <w:rStyle w:val="Ppogrubienie"/>
        </w:rPr>
        <w:t>Art. </w:t>
      </w:r>
      <w:r w:rsidR="00CD126F" w:rsidRPr="00E81EF0">
        <w:rPr>
          <w:rStyle w:val="Ppogrubienie"/>
        </w:rPr>
        <w:t>146</w:t>
      </w:r>
      <w:r w:rsidRPr="00E81EF0">
        <w:rPr>
          <w:rStyle w:val="Ppogrubienie"/>
        </w:rPr>
        <w:t>.</w:t>
      </w:r>
      <w:r w:rsidRPr="00E81EF0">
        <w:t> </w:t>
      </w:r>
      <w:r w:rsidR="008A0E6D" w:rsidRPr="00E81EF0">
        <w:t>1</w:t>
      </w:r>
      <w:r w:rsidRPr="00E81EF0">
        <w:t>. Zasoby obrony cywilnej</w:t>
      </w:r>
      <w:r w:rsidR="00E81EF0" w:rsidRPr="00E81EF0">
        <w:t xml:space="preserve"> w</w:t>
      </w:r>
      <w:r w:rsidR="00E81EF0">
        <w:t> </w:t>
      </w:r>
      <w:r w:rsidR="00502E66" w:rsidRPr="00E81EF0">
        <w:t xml:space="preserve">czasie </w:t>
      </w:r>
      <w:r w:rsidR="00803740" w:rsidRPr="00E81EF0">
        <w:t>pokoju</w:t>
      </w:r>
      <w:r w:rsidR="00502E66" w:rsidRPr="00E81EF0">
        <w:t xml:space="preserve"> n</w:t>
      </w:r>
      <w:r w:rsidRPr="00E81EF0">
        <w:t>ie podlegają zajęciu</w:t>
      </w:r>
      <w:r w:rsidR="00E81EF0" w:rsidRPr="00E81EF0">
        <w:t xml:space="preserve"> w</w:t>
      </w:r>
      <w:r w:rsidR="00E81EF0">
        <w:t> </w:t>
      </w:r>
      <w:r w:rsidRPr="00E81EF0">
        <w:t>ramach świadczeń rzeczowych na rzecz obrony.</w:t>
      </w:r>
      <w:r w:rsidR="008B34A5" w:rsidRPr="00E81EF0">
        <w:t xml:space="preserve"> </w:t>
      </w:r>
    </w:p>
    <w:p w14:paraId="2EF34C57" w14:textId="74F0E501" w:rsidR="00803740" w:rsidRPr="00E81EF0" w:rsidRDefault="00803740" w:rsidP="00921341">
      <w:pPr>
        <w:pStyle w:val="USTustnpkodeksu"/>
      </w:pPr>
      <w:r w:rsidRPr="00E81EF0">
        <w:t>2. Zasoby obrony cywilnej mogą zostać przeznaczone</w:t>
      </w:r>
      <w:r w:rsidR="00E81EF0" w:rsidRPr="00E81EF0">
        <w:t xml:space="preserve"> w</w:t>
      </w:r>
      <w:r w:rsidR="00E81EF0">
        <w:t> </w:t>
      </w:r>
      <w:r w:rsidRPr="00E81EF0">
        <w:t>ramach świadczeń rzeczowych na czas mobilizacji</w:t>
      </w:r>
      <w:r w:rsidR="00E81EF0" w:rsidRPr="00E81EF0">
        <w:t xml:space="preserve"> i</w:t>
      </w:r>
      <w:r w:rsidR="00E81EF0">
        <w:t> </w:t>
      </w:r>
      <w:r w:rsidR="00415394" w:rsidRPr="00E81EF0">
        <w:t xml:space="preserve">czas </w:t>
      </w:r>
      <w:r w:rsidRPr="00E81EF0">
        <w:t>wojny, jeśli potrzeby Sił Zbrojnych nie mogą być</w:t>
      </w:r>
      <w:r w:rsidR="00E81EF0" w:rsidRPr="00E81EF0">
        <w:t xml:space="preserve"> w</w:t>
      </w:r>
      <w:r w:rsidR="00E81EF0">
        <w:t> </w:t>
      </w:r>
      <w:r w:rsidRPr="00E81EF0">
        <w:t xml:space="preserve">inny sposób zaspokojone. </w:t>
      </w:r>
    </w:p>
    <w:p w14:paraId="7589DB30" w14:textId="5222A840" w:rsidR="008F38F1" w:rsidRPr="00E81EF0" w:rsidRDefault="008F38F1" w:rsidP="003D6EF6">
      <w:pPr>
        <w:pStyle w:val="USTustnpkodeksu"/>
      </w:pPr>
      <w:r w:rsidRPr="00E81EF0">
        <w:t>3. Szefowie wojskowych centrów rekrutacji współpracują</w:t>
      </w:r>
      <w:r w:rsidR="00E81EF0" w:rsidRPr="00E81EF0">
        <w:t xml:space="preserve"> z</w:t>
      </w:r>
      <w:r w:rsidR="00E81EF0">
        <w:t> </w:t>
      </w:r>
      <w:r w:rsidRPr="00E81EF0">
        <w:t>właściwym miejscowo wojewodą</w:t>
      </w:r>
      <w:r w:rsidR="00E81EF0" w:rsidRPr="00E81EF0">
        <w:t xml:space="preserve"> w</w:t>
      </w:r>
      <w:r w:rsidR="00E81EF0">
        <w:t> </w:t>
      </w:r>
      <w:r w:rsidRPr="00E81EF0">
        <w:t>sprawach</w:t>
      </w:r>
      <w:r w:rsidR="00E81EF0" w:rsidRPr="00E81EF0">
        <w:t xml:space="preserve"> z</w:t>
      </w:r>
      <w:r w:rsidR="00E81EF0">
        <w:t> </w:t>
      </w:r>
      <w:r w:rsidRPr="00E81EF0">
        <w:t>zakresu personelu obrony cywilnej.</w:t>
      </w:r>
    </w:p>
    <w:p w14:paraId="46C47F12" w14:textId="4C425176" w:rsidR="00F919A9" w:rsidRPr="00E81EF0" w:rsidRDefault="00F919A9" w:rsidP="00F919A9">
      <w:pPr>
        <w:pStyle w:val="ARTartustawynprozporzdzenia"/>
      </w:pPr>
      <w:r w:rsidRPr="00E81EF0">
        <w:rPr>
          <w:rStyle w:val="Ppogrubienie"/>
        </w:rPr>
        <w:t>Art. </w:t>
      </w:r>
      <w:r w:rsidR="00CD126F" w:rsidRPr="00E81EF0">
        <w:rPr>
          <w:rStyle w:val="Ppogrubienie"/>
        </w:rPr>
        <w:t>147</w:t>
      </w:r>
      <w:r w:rsidRPr="00E81EF0">
        <w:rPr>
          <w:rStyle w:val="Ppogrubienie"/>
        </w:rPr>
        <w:t>.</w:t>
      </w:r>
      <w:r w:rsidRPr="00E81EF0">
        <w:t> 1. Osoby pełniące służbę</w:t>
      </w:r>
      <w:r w:rsidR="00E81EF0" w:rsidRPr="00E81EF0">
        <w:t xml:space="preserve"> w</w:t>
      </w:r>
      <w:r w:rsidR="00E81EF0">
        <w:t> </w:t>
      </w:r>
      <w:r w:rsidRPr="00E81EF0">
        <w:t>obronie cywilnej są obowiązane do wykonywania poleceń przełożonych</w:t>
      </w:r>
      <w:r w:rsidR="00E81EF0" w:rsidRPr="00E81EF0">
        <w:t xml:space="preserve"> w</w:t>
      </w:r>
      <w:r w:rsidR="00E81EF0">
        <w:t> </w:t>
      </w:r>
      <w:r w:rsidRPr="00E81EF0">
        <w:t>sprawach związanych</w:t>
      </w:r>
      <w:r w:rsidR="00E81EF0" w:rsidRPr="00E81EF0">
        <w:t xml:space="preserve"> z</w:t>
      </w:r>
      <w:r w:rsidR="00E81EF0">
        <w:t> </w:t>
      </w:r>
      <w:r w:rsidRPr="00E81EF0">
        <w:t>pełnieniem tej służby</w:t>
      </w:r>
      <w:r w:rsidR="00E81EF0" w:rsidRPr="00E81EF0">
        <w:t xml:space="preserve"> i</w:t>
      </w:r>
      <w:r w:rsidR="00E81EF0">
        <w:t> </w:t>
      </w:r>
      <w:r w:rsidRPr="00E81EF0">
        <w:t>wykonywaniem zadań obrony cywilnej.</w:t>
      </w:r>
    </w:p>
    <w:p w14:paraId="7B4BAABB" w14:textId="2D553769" w:rsidR="00F919A9" w:rsidRPr="00E81EF0" w:rsidRDefault="00F919A9" w:rsidP="00F919A9">
      <w:pPr>
        <w:pStyle w:val="USTustnpkodeksu"/>
      </w:pPr>
      <w:r w:rsidRPr="00E81EF0">
        <w:lastRenderedPageBreak/>
        <w:t>2. Osoby pełniące służbę</w:t>
      </w:r>
      <w:r w:rsidR="00E81EF0" w:rsidRPr="00E81EF0">
        <w:t xml:space="preserve"> w</w:t>
      </w:r>
      <w:r w:rsidR="00E81EF0">
        <w:t> </w:t>
      </w:r>
      <w:r w:rsidRPr="00E81EF0">
        <w:t>obronie cywilnej są obowiązane do zachowania</w:t>
      </w:r>
      <w:r w:rsidR="00E81EF0" w:rsidRPr="00E81EF0">
        <w:t xml:space="preserve"> w</w:t>
      </w:r>
      <w:r w:rsidR="00E81EF0">
        <w:t> </w:t>
      </w:r>
      <w:r w:rsidRPr="00E81EF0">
        <w:t>tajemnicy wszystkich informacji,</w:t>
      </w:r>
      <w:r w:rsidR="00E81EF0" w:rsidRPr="00E81EF0">
        <w:t xml:space="preserve"> z</w:t>
      </w:r>
      <w:r w:rsidR="00E81EF0">
        <w:t> </w:t>
      </w:r>
      <w:r w:rsidRPr="00E81EF0">
        <w:t>którymi zapoznały się podczas pełnienia służby</w:t>
      </w:r>
      <w:r w:rsidR="00E81EF0" w:rsidRPr="00E81EF0">
        <w:t xml:space="preserve"> w</w:t>
      </w:r>
      <w:r w:rsidR="00E81EF0">
        <w:t> </w:t>
      </w:r>
      <w:r w:rsidRPr="00E81EF0">
        <w:t>obronie cywilnej lub</w:t>
      </w:r>
      <w:r w:rsidR="00E81EF0" w:rsidRPr="00E81EF0">
        <w:t xml:space="preserve"> w</w:t>
      </w:r>
      <w:r w:rsidR="00E81EF0">
        <w:t> </w:t>
      </w:r>
      <w:r w:rsidRPr="00E81EF0">
        <w:t>związku</w:t>
      </w:r>
      <w:r w:rsidR="00E81EF0" w:rsidRPr="00E81EF0">
        <w:t xml:space="preserve"> z</w:t>
      </w:r>
      <w:r w:rsidR="00E81EF0">
        <w:t> </w:t>
      </w:r>
      <w:r w:rsidRPr="00E81EF0">
        <w:t>nią. Obowiązek zachowania tajemnicy trwa również po zakończeniu pełnienia służby</w:t>
      </w:r>
      <w:r w:rsidR="00E81EF0" w:rsidRPr="00E81EF0">
        <w:t xml:space="preserve"> w</w:t>
      </w:r>
      <w:r w:rsidR="00E81EF0">
        <w:t> </w:t>
      </w:r>
      <w:r w:rsidRPr="00E81EF0">
        <w:t>obronie cywilnej. Od obowiązku zachowania tajemnicy może zwolnić minister właściwy do spraw wewnętrznych.</w:t>
      </w:r>
    </w:p>
    <w:p w14:paraId="20E1B5EE" w14:textId="47F38230" w:rsidR="0093753E" w:rsidRPr="00E81EF0" w:rsidRDefault="0093753E" w:rsidP="00A43B41">
      <w:pPr>
        <w:pStyle w:val="ARTartustawynprozporzdzenia"/>
      </w:pPr>
      <w:r w:rsidRPr="00E81EF0">
        <w:rPr>
          <w:rStyle w:val="Ppogrubienie"/>
        </w:rPr>
        <w:t>Art. </w:t>
      </w:r>
      <w:r w:rsidR="00CD126F" w:rsidRPr="00E81EF0">
        <w:rPr>
          <w:rStyle w:val="Ppogrubienie"/>
        </w:rPr>
        <w:t>148</w:t>
      </w:r>
      <w:r w:rsidRPr="00E81EF0">
        <w:rPr>
          <w:rStyle w:val="Ppogrubienie"/>
        </w:rPr>
        <w:t>.</w:t>
      </w:r>
      <w:r w:rsidRPr="00E81EF0">
        <w:t> Osoba pełniąca służbę</w:t>
      </w:r>
      <w:r w:rsidR="00E81EF0" w:rsidRPr="00E81EF0">
        <w:t xml:space="preserve"> w</w:t>
      </w:r>
      <w:r w:rsidR="00E81EF0">
        <w:t> </w:t>
      </w:r>
      <w:r w:rsidRPr="00E81EF0">
        <w:t>obronie cywilnej</w:t>
      </w:r>
      <w:r w:rsidR="00E81EF0" w:rsidRPr="00E81EF0">
        <w:t xml:space="preserve"> w</w:t>
      </w:r>
      <w:r w:rsidR="00E81EF0">
        <w:t> </w:t>
      </w:r>
      <w:r w:rsidRPr="00E81EF0">
        <w:t>czasie wykonywania swoich obowiązków korzysta</w:t>
      </w:r>
      <w:r w:rsidR="00E81EF0" w:rsidRPr="00E81EF0">
        <w:t xml:space="preserve"> z</w:t>
      </w:r>
      <w:r w:rsidR="00E81EF0">
        <w:t> </w:t>
      </w:r>
      <w:r w:rsidRPr="00E81EF0">
        <w:t>ochrony przewidzianej</w:t>
      </w:r>
      <w:r w:rsidR="00E81EF0" w:rsidRPr="00E81EF0">
        <w:t xml:space="preserve"> w</w:t>
      </w:r>
      <w:r w:rsidR="00E81EF0">
        <w:t> </w:t>
      </w:r>
      <w:r w:rsidRPr="00E81EF0">
        <w:t>ustawie</w:t>
      </w:r>
      <w:r w:rsidR="00E81EF0" w:rsidRPr="00E81EF0">
        <w:t xml:space="preserve"> z</w:t>
      </w:r>
      <w:r w:rsidR="00E81EF0">
        <w:t> </w:t>
      </w:r>
      <w:r w:rsidRPr="00E81EF0">
        <w:t xml:space="preserve">dnia </w:t>
      </w:r>
      <w:r w:rsidR="00E81EF0" w:rsidRPr="00E81EF0">
        <w:t>6</w:t>
      </w:r>
      <w:r w:rsidR="00E81EF0">
        <w:t> </w:t>
      </w:r>
      <w:r w:rsidRPr="00E81EF0">
        <w:t>czerwca 199</w:t>
      </w:r>
      <w:r w:rsidR="00E81EF0" w:rsidRPr="00E81EF0">
        <w:t>7</w:t>
      </w:r>
      <w:r w:rsidR="00E81EF0">
        <w:t> </w:t>
      </w:r>
      <w:r w:rsidRPr="00E81EF0">
        <w:t xml:space="preserve">r. </w:t>
      </w:r>
      <w:r w:rsidR="00E86C2B" w:rsidRPr="00E81EF0">
        <w:t xml:space="preserve">– </w:t>
      </w:r>
      <w:r w:rsidRPr="00E81EF0">
        <w:t>Kodeks karny dla funkcjonariuszy publicznych.</w:t>
      </w:r>
    </w:p>
    <w:p w14:paraId="0E0D37D1" w14:textId="3C692F80" w:rsidR="00F919A9" w:rsidRPr="00E81EF0" w:rsidRDefault="00F919A9" w:rsidP="00F919A9">
      <w:pPr>
        <w:pStyle w:val="ARTartustawynprozporzdzenia"/>
      </w:pPr>
      <w:r w:rsidRPr="00E81EF0">
        <w:rPr>
          <w:rStyle w:val="Ppogrubienie"/>
        </w:rPr>
        <w:t>Art. </w:t>
      </w:r>
      <w:r w:rsidR="00CD126F" w:rsidRPr="00E81EF0">
        <w:rPr>
          <w:rStyle w:val="Ppogrubienie"/>
        </w:rPr>
        <w:t>149</w:t>
      </w:r>
      <w:r w:rsidRPr="00E81EF0">
        <w:rPr>
          <w:rStyle w:val="Ppogrubienie"/>
        </w:rPr>
        <w:t>.</w:t>
      </w:r>
      <w:r w:rsidRPr="00E81EF0">
        <w:t> 1. Od chwili powołania do służby</w:t>
      </w:r>
      <w:r w:rsidR="00E81EF0" w:rsidRPr="00E81EF0">
        <w:t xml:space="preserve"> w</w:t>
      </w:r>
      <w:r w:rsidR="00E81EF0">
        <w:t> </w:t>
      </w:r>
      <w:r w:rsidRPr="00E81EF0">
        <w:t>obronie cywilnej nie można rozwiązać stosunku pracy, służby</w:t>
      </w:r>
      <w:r w:rsidR="00E81EF0" w:rsidRPr="00E81EF0">
        <w:t xml:space="preserve"> i</w:t>
      </w:r>
      <w:r w:rsidR="00E81EF0">
        <w:t> </w:t>
      </w:r>
      <w:r w:rsidRPr="00E81EF0">
        <w:t>członkostwa, bez zgody właściwego organu obrony cywilnej.</w:t>
      </w:r>
    </w:p>
    <w:p w14:paraId="2C2303ED" w14:textId="7D191B0E" w:rsidR="00F919A9" w:rsidRPr="00E81EF0" w:rsidRDefault="00F919A9" w:rsidP="00F919A9">
      <w:pPr>
        <w:pStyle w:val="USTustnpkodeksu"/>
      </w:pPr>
      <w:r w:rsidRPr="00E81EF0">
        <w:t>2. Po ogłoszeniu mobilizacji personelu obrony cywilnej, podmiot obrony cywilnej nie może</w:t>
      </w:r>
      <w:r w:rsidR="00415394" w:rsidRPr="00E81EF0">
        <w:t>,</w:t>
      </w:r>
      <w:r w:rsidRPr="00E81EF0">
        <w:t xml:space="preserve"> </w:t>
      </w:r>
      <w:r w:rsidR="00415394" w:rsidRPr="00E81EF0">
        <w:t xml:space="preserve">bez zgody właściwego organu obrony cywilnej, </w:t>
      </w:r>
      <w:r w:rsidRPr="00E81EF0">
        <w:t>zaprzestać lub zawiesić wykonywania działalności gospodarczej</w:t>
      </w:r>
      <w:r w:rsidR="00E81EF0" w:rsidRPr="00E81EF0">
        <w:t xml:space="preserve"> w</w:t>
      </w:r>
      <w:r w:rsidR="00E81EF0">
        <w:t> </w:t>
      </w:r>
      <w:r w:rsidRPr="00E81EF0">
        <w:t>zakresie objętym porozumieniem lub decyzją</w:t>
      </w:r>
      <w:r w:rsidR="00E81EF0" w:rsidRPr="00E81EF0">
        <w:t xml:space="preserve"> o</w:t>
      </w:r>
      <w:r w:rsidR="00E81EF0">
        <w:t> </w:t>
      </w:r>
      <w:r w:rsidRPr="00E81EF0">
        <w:t>uznaniu za podmiot ochrony ludności lub obrony cywilnej.</w:t>
      </w:r>
    </w:p>
    <w:p w14:paraId="565A5B03" w14:textId="6D0130D3" w:rsidR="00F919A9" w:rsidRPr="00E81EF0" w:rsidRDefault="00F919A9" w:rsidP="00F919A9">
      <w:pPr>
        <w:pStyle w:val="USTustnpkodeksu"/>
      </w:pPr>
      <w:r w:rsidRPr="00E81EF0">
        <w:t>3. Okres pełnienia służby</w:t>
      </w:r>
      <w:r w:rsidR="00E81EF0" w:rsidRPr="00E81EF0">
        <w:t xml:space="preserve"> w</w:t>
      </w:r>
      <w:r w:rsidR="00E81EF0">
        <w:t> </w:t>
      </w:r>
      <w:r w:rsidRPr="00E81EF0">
        <w:t>obronie cywilnej wlicza się do okresu zatrudnienia</w:t>
      </w:r>
      <w:r w:rsidR="00E81EF0" w:rsidRPr="00E81EF0">
        <w:t xml:space="preserve"> w</w:t>
      </w:r>
      <w:r w:rsidR="00E81EF0">
        <w:t> </w:t>
      </w:r>
      <w:r w:rsidRPr="00E81EF0">
        <w:t>zakresie wszystkich uprawnień wynikających ze stosunku pracy.</w:t>
      </w:r>
    </w:p>
    <w:p w14:paraId="6362599B" w14:textId="14215646" w:rsidR="00981569" w:rsidRPr="00E81EF0" w:rsidRDefault="00F919A9" w:rsidP="00F919A9">
      <w:pPr>
        <w:pStyle w:val="ARTartustawynprozporzdzenia"/>
      </w:pPr>
      <w:r w:rsidRPr="00E81EF0">
        <w:rPr>
          <w:rStyle w:val="Ppogrubienie"/>
        </w:rPr>
        <w:t>Art. </w:t>
      </w:r>
      <w:r w:rsidR="00CD126F" w:rsidRPr="00E81EF0">
        <w:rPr>
          <w:rStyle w:val="Ppogrubienie"/>
        </w:rPr>
        <w:t>150</w:t>
      </w:r>
      <w:r w:rsidRPr="00E81EF0">
        <w:rPr>
          <w:rStyle w:val="Ppogrubienie"/>
        </w:rPr>
        <w:t>.</w:t>
      </w:r>
      <w:r w:rsidRPr="00E81EF0">
        <w:t> </w:t>
      </w:r>
      <w:r w:rsidR="00981569" w:rsidRPr="00E81EF0">
        <w:t>Osobie pełniącej służbę</w:t>
      </w:r>
      <w:r w:rsidR="00E81EF0" w:rsidRPr="00E81EF0">
        <w:t xml:space="preserve"> w</w:t>
      </w:r>
      <w:r w:rsidR="00E81EF0">
        <w:t> </w:t>
      </w:r>
      <w:r w:rsidR="00981569" w:rsidRPr="00E81EF0">
        <w:t>obronie cywilnej przysługują świadczenia zdrowotne, jeżeli nie przysługują jej one na podstawie innych przepisów.</w:t>
      </w:r>
    </w:p>
    <w:p w14:paraId="4F146F24" w14:textId="755E3ABE" w:rsidR="00264889" w:rsidRPr="00E81EF0" w:rsidRDefault="00981569" w:rsidP="00F919A9">
      <w:pPr>
        <w:pStyle w:val="ARTartustawynprozporzdzenia"/>
      </w:pPr>
      <w:r w:rsidRPr="00E81EF0">
        <w:rPr>
          <w:rStyle w:val="Ppogrubienie"/>
        </w:rPr>
        <w:t>Art. </w:t>
      </w:r>
      <w:r w:rsidR="00CD126F" w:rsidRPr="00E81EF0">
        <w:rPr>
          <w:rStyle w:val="Ppogrubienie"/>
        </w:rPr>
        <w:t>151</w:t>
      </w:r>
      <w:r w:rsidRPr="00E81EF0">
        <w:rPr>
          <w:rStyle w:val="Ppogrubienie"/>
        </w:rPr>
        <w:t>.</w:t>
      </w:r>
      <w:r w:rsidRPr="00E81EF0">
        <w:t> 1. Jeżeli osoba pełniąca służbę</w:t>
      </w:r>
      <w:r w:rsidR="00E81EF0" w:rsidRPr="00E81EF0">
        <w:t xml:space="preserve"> w</w:t>
      </w:r>
      <w:r w:rsidR="00E81EF0">
        <w:t> </w:t>
      </w:r>
      <w:r w:rsidRPr="00E81EF0">
        <w:t>obronie cywilnej nie otrzymuje wynagrodzenia, uposażenia lub innego świadczenia za prac</w:t>
      </w:r>
      <w:r w:rsidR="00CE600C" w:rsidRPr="00E81EF0">
        <w:t>ę</w:t>
      </w:r>
      <w:r w:rsidRPr="00E81EF0">
        <w:t xml:space="preserve"> </w:t>
      </w:r>
      <w:r w:rsidR="00CE600C" w:rsidRPr="00E81EF0">
        <w:t xml:space="preserve">będącą </w:t>
      </w:r>
      <w:r w:rsidRPr="00E81EF0">
        <w:t>wykonywaniem zadań obrony cywilnej</w:t>
      </w:r>
      <w:r w:rsidR="00CE600C" w:rsidRPr="00E81EF0">
        <w:t xml:space="preserve">, </w:t>
      </w:r>
      <w:r w:rsidRPr="00E81EF0">
        <w:t>osobie tej przysługuje świadczenie pieniężne</w:t>
      </w:r>
      <w:r w:rsidR="00CE600C" w:rsidRPr="00E81EF0">
        <w:t>,</w:t>
      </w:r>
      <w:r w:rsidRPr="00E81EF0">
        <w:t xml:space="preserve"> </w:t>
      </w:r>
      <w:r w:rsidR="00CE600C" w:rsidRPr="00E81EF0">
        <w:t xml:space="preserve">zwane dalej „świadczeniem dla personelu obrony cywilnej”, </w:t>
      </w:r>
      <w:r w:rsidRPr="00E81EF0">
        <w:t>rekompensujące utracone wynagrodzenie ze stosunku pracy lub stosunku służbowego albo dochód</w:t>
      </w:r>
      <w:r w:rsidR="00E81EF0" w:rsidRPr="00E81EF0">
        <w:t xml:space="preserve"> z</w:t>
      </w:r>
      <w:r w:rsidR="00E81EF0">
        <w:t> </w:t>
      </w:r>
      <w:r w:rsidRPr="00E81EF0">
        <w:t>prowadzonej działalności gospodarczej lub rolniczej, które mogłyby uzyskać</w:t>
      </w:r>
      <w:r w:rsidR="00E81EF0" w:rsidRPr="00E81EF0">
        <w:t xml:space="preserve"> w</w:t>
      </w:r>
      <w:r w:rsidR="00E81EF0">
        <w:t> </w:t>
      </w:r>
      <w:r w:rsidRPr="00E81EF0">
        <w:t xml:space="preserve">okresie </w:t>
      </w:r>
      <w:r w:rsidR="00654195" w:rsidRPr="00E81EF0">
        <w:t>pełnienia służby</w:t>
      </w:r>
      <w:r w:rsidR="00E81EF0" w:rsidRPr="00E81EF0">
        <w:t xml:space="preserve"> w</w:t>
      </w:r>
      <w:r w:rsidR="00E81EF0">
        <w:t> </w:t>
      </w:r>
      <w:r w:rsidR="00654195" w:rsidRPr="00E81EF0">
        <w:t>obronie</w:t>
      </w:r>
      <w:r w:rsidRPr="00E81EF0">
        <w:t xml:space="preserve"> cywilnej</w:t>
      </w:r>
      <w:r w:rsidR="00CE600C" w:rsidRPr="00E81EF0">
        <w:t>.</w:t>
      </w:r>
    </w:p>
    <w:p w14:paraId="5DF89E21" w14:textId="5FA7E4B8" w:rsidR="00F919A9" w:rsidRPr="00E81EF0" w:rsidRDefault="00F919A9" w:rsidP="00F919A9">
      <w:pPr>
        <w:pStyle w:val="USTustnpkodeksu"/>
      </w:pPr>
      <w:r w:rsidRPr="00E81EF0">
        <w:t xml:space="preserve">2. Świadczenie </w:t>
      </w:r>
      <w:r w:rsidR="00981569" w:rsidRPr="00E81EF0">
        <w:t xml:space="preserve">dla personelu obrony cywilnej </w:t>
      </w:r>
      <w:r w:rsidRPr="00E81EF0">
        <w:t xml:space="preserve">za każdy dzień </w:t>
      </w:r>
      <w:r w:rsidR="00981569" w:rsidRPr="00E81EF0">
        <w:t>służby</w:t>
      </w:r>
      <w:r w:rsidR="00E81EF0" w:rsidRPr="00E81EF0">
        <w:t xml:space="preserve"> w</w:t>
      </w:r>
      <w:r w:rsidR="00E81EF0">
        <w:t> </w:t>
      </w:r>
      <w:r w:rsidR="00981569" w:rsidRPr="00E81EF0">
        <w:t>obronie cywilnej</w:t>
      </w:r>
      <w:r w:rsidRPr="00E81EF0">
        <w:t xml:space="preserve"> stanowi kwota 1/2</w:t>
      </w:r>
      <w:r w:rsidR="00E81EF0" w:rsidRPr="00E81EF0">
        <w:t>1</w:t>
      </w:r>
      <w:r w:rsidR="00E81EF0">
        <w:t> </w:t>
      </w:r>
      <w:r w:rsidRPr="00E81EF0">
        <w:t>miesięcznego wynagrodzenia lub dochodu,</w:t>
      </w:r>
      <w:r w:rsidR="00E81EF0" w:rsidRPr="00E81EF0">
        <w:t xml:space="preserve"> o</w:t>
      </w:r>
      <w:r w:rsidR="00E81EF0">
        <w:t> </w:t>
      </w:r>
      <w:r w:rsidRPr="00E81EF0">
        <w:t>których mowa</w:t>
      </w:r>
      <w:r w:rsidR="00E81EF0" w:rsidRPr="00E81EF0">
        <w:t xml:space="preserve"> w</w:t>
      </w:r>
      <w:r w:rsidR="00E81EF0">
        <w:t> ust. </w:t>
      </w:r>
      <w:r w:rsidRPr="00E81EF0">
        <w:t>1, pomnożona przez liczbę dni realizacji zadań</w:t>
      </w:r>
      <w:r w:rsidR="00CE600C" w:rsidRPr="00E81EF0">
        <w:t xml:space="preserve"> obrony cywilnej</w:t>
      </w:r>
      <w:r w:rsidR="00E81EF0" w:rsidRPr="00E81EF0">
        <w:t xml:space="preserve"> w</w:t>
      </w:r>
      <w:r w:rsidR="00E81EF0">
        <w:t> </w:t>
      </w:r>
      <w:r w:rsidRPr="00E81EF0">
        <w:t>danym miesiącu.</w:t>
      </w:r>
    </w:p>
    <w:p w14:paraId="3858ED17" w14:textId="5DD5220D" w:rsidR="00143F79" w:rsidRPr="00E81EF0" w:rsidRDefault="00F919A9" w:rsidP="00F919A9">
      <w:pPr>
        <w:pStyle w:val="USTustnpkodeksu"/>
      </w:pPr>
      <w:r w:rsidRPr="00E81EF0">
        <w:t xml:space="preserve">3. Kwota świadczenia </w:t>
      </w:r>
      <w:r w:rsidR="00981569" w:rsidRPr="00E81EF0">
        <w:t xml:space="preserve">dla personelu obrony cywilnej </w:t>
      </w:r>
      <w:r w:rsidR="00143F79" w:rsidRPr="00E81EF0">
        <w:t>za każdy dzień służby</w:t>
      </w:r>
      <w:r w:rsidR="00E81EF0" w:rsidRPr="00E81EF0">
        <w:t xml:space="preserve"> w</w:t>
      </w:r>
      <w:r w:rsidR="00E81EF0">
        <w:t> </w:t>
      </w:r>
      <w:r w:rsidR="00143F79" w:rsidRPr="00E81EF0">
        <w:t xml:space="preserve">obronie cywilnej </w:t>
      </w:r>
      <w:r w:rsidRPr="00E81EF0">
        <w:t>nie może być wyższa od 1/2</w:t>
      </w:r>
      <w:r w:rsidR="00E81EF0" w:rsidRPr="00E81EF0">
        <w:t>1</w:t>
      </w:r>
      <w:r w:rsidR="00E81EF0">
        <w:t> </w:t>
      </w:r>
      <w:r w:rsidRPr="00E81EF0">
        <w:t>dwuipółkrotnego przeciętnego miesięcznego wynagrodzenia</w:t>
      </w:r>
      <w:r w:rsidR="00E81EF0" w:rsidRPr="00E81EF0">
        <w:t xml:space="preserve"> w</w:t>
      </w:r>
      <w:r w:rsidR="00E81EF0">
        <w:t> </w:t>
      </w:r>
      <w:r w:rsidRPr="00E81EF0">
        <w:t>sektorze przedsiębiorstw obowiązującego</w:t>
      </w:r>
      <w:r w:rsidR="00E81EF0" w:rsidRPr="00E81EF0">
        <w:t xml:space="preserve"> w</w:t>
      </w:r>
      <w:r w:rsidR="00E81EF0">
        <w:t> </w:t>
      </w:r>
      <w:r w:rsidRPr="00E81EF0">
        <w:t>roku poprzedzającym wykonywanie zadań obrony cywilnej, którego wysokość ogłasza Prezes Głównego Urzędu Statystycznego</w:t>
      </w:r>
      <w:r w:rsidR="00E81EF0" w:rsidRPr="00E81EF0">
        <w:t xml:space="preserve"> w</w:t>
      </w:r>
      <w:r w:rsidR="00E81EF0">
        <w:t> </w:t>
      </w:r>
      <w:r w:rsidR="00143F79" w:rsidRPr="00E81EF0">
        <w:t xml:space="preserve">Dzienniku Urzędowym Rzeczypospolitej Polskiej </w:t>
      </w:r>
      <w:r w:rsidR="00D36E74" w:rsidRPr="00E81EF0">
        <w:t>„</w:t>
      </w:r>
      <w:r w:rsidR="00143F79" w:rsidRPr="00E81EF0">
        <w:t>Monitor Polski</w:t>
      </w:r>
      <w:r w:rsidR="00D36E74" w:rsidRPr="00E81EF0">
        <w:t>”</w:t>
      </w:r>
      <w:r w:rsidRPr="00E81EF0">
        <w:t xml:space="preserve">. </w:t>
      </w:r>
    </w:p>
    <w:p w14:paraId="25D740F7" w14:textId="0E5DA447" w:rsidR="00F919A9" w:rsidRPr="00E81EF0" w:rsidRDefault="00143F79" w:rsidP="00F919A9">
      <w:pPr>
        <w:pStyle w:val="USTustnpkodeksu"/>
      </w:pPr>
      <w:r w:rsidRPr="00E81EF0">
        <w:lastRenderedPageBreak/>
        <w:t>4.</w:t>
      </w:r>
      <w:r w:rsidR="00E81EF0" w:rsidRPr="00E81EF0">
        <w:t xml:space="preserve"> W</w:t>
      </w:r>
      <w:r w:rsidR="00E81EF0">
        <w:t> </w:t>
      </w:r>
      <w:r w:rsidR="00F919A9" w:rsidRPr="00E81EF0">
        <w:t>przypadku gdy prowadzona działalność gospodarcza</w:t>
      </w:r>
      <w:r w:rsidR="00E81EF0" w:rsidRPr="00E81EF0">
        <w:t xml:space="preserve"> w</w:t>
      </w:r>
      <w:r w:rsidR="00E81EF0">
        <w:t> </w:t>
      </w:r>
      <w:r w:rsidR="00F919A9" w:rsidRPr="00E81EF0">
        <w:t>roku poprzedzającym okres pełnienia służby</w:t>
      </w:r>
      <w:r w:rsidR="00E81EF0" w:rsidRPr="00E81EF0">
        <w:t xml:space="preserve"> w</w:t>
      </w:r>
      <w:r w:rsidR="00E81EF0">
        <w:t> </w:t>
      </w:r>
      <w:r w:rsidRPr="00E81EF0">
        <w:t>obronie cywilnej</w:t>
      </w:r>
      <w:r w:rsidR="00F919A9" w:rsidRPr="00E81EF0">
        <w:t xml:space="preserve"> nie przynosiła dochodu lub przynosiła straty lub gdy nie jest możliwe ustalenie wysokości uzyskiwanego dochodu</w:t>
      </w:r>
      <w:r w:rsidR="00E81EF0" w:rsidRPr="00E81EF0">
        <w:t xml:space="preserve"> z</w:t>
      </w:r>
      <w:r w:rsidR="00E81EF0">
        <w:t> </w:t>
      </w:r>
      <w:r w:rsidR="00F919A9" w:rsidRPr="00E81EF0">
        <w:t xml:space="preserve">prowadzonej działalności gospodarczej, świadczenie </w:t>
      </w:r>
      <w:r w:rsidRPr="00E81EF0">
        <w:t xml:space="preserve">dla personelu obrony cywilnej </w:t>
      </w:r>
      <w:r w:rsidR="00F919A9" w:rsidRPr="00E81EF0">
        <w:t>przysługuje</w:t>
      </w:r>
      <w:r w:rsidR="00E81EF0" w:rsidRPr="00E81EF0">
        <w:t xml:space="preserve"> w</w:t>
      </w:r>
      <w:r w:rsidR="00E81EF0">
        <w:t> </w:t>
      </w:r>
      <w:r w:rsidR="00F919A9" w:rsidRPr="00E81EF0">
        <w:t>kwocie wynikającej</w:t>
      </w:r>
      <w:r w:rsidR="00E81EF0" w:rsidRPr="00E81EF0">
        <w:t xml:space="preserve"> z</w:t>
      </w:r>
      <w:r w:rsidR="00E81EF0">
        <w:t> </w:t>
      </w:r>
      <w:r w:rsidR="00F919A9" w:rsidRPr="00E81EF0">
        <w:t>podzielenia przez 2</w:t>
      </w:r>
      <w:r w:rsidR="00E81EF0" w:rsidRPr="00E81EF0">
        <w:t>1</w:t>
      </w:r>
      <w:r w:rsidR="00E81EF0">
        <w:t> </w:t>
      </w:r>
      <w:r w:rsidR="00F919A9" w:rsidRPr="00E81EF0">
        <w:t>minimalnego wynagrodzenia za pracę pracowników ustalonego na podstawie przepisów ustawy</w:t>
      </w:r>
      <w:r w:rsidR="00E81EF0" w:rsidRPr="00E81EF0">
        <w:t xml:space="preserve"> z</w:t>
      </w:r>
      <w:r w:rsidR="00E81EF0">
        <w:t> </w:t>
      </w:r>
      <w:r w:rsidR="00F919A9" w:rsidRPr="00E81EF0">
        <w:t>dnia 1</w:t>
      </w:r>
      <w:r w:rsidR="00E81EF0" w:rsidRPr="00E81EF0">
        <w:t>0</w:t>
      </w:r>
      <w:r w:rsidR="00E81EF0">
        <w:t> </w:t>
      </w:r>
      <w:r w:rsidR="00F919A9" w:rsidRPr="00E81EF0">
        <w:t>października 2002 r.</w:t>
      </w:r>
      <w:r w:rsidR="00E81EF0" w:rsidRPr="00E81EF0">
        <w:t xml:space="preserve"> o</w:t>
      </w:r>
      <w:r w:rsidR="00E81EF0">
        <w:t> </w:t>
      </w:r>
      <w:r w:rsidR="00F919A9" w:rsidRPr="00E81EF0">
        <w:t>minimalnym wynagrodzeniu za pracę (</w:t>
      </w:r>
      <w:r w:rsidR="00E81EF0">
        <w:t>Dz. U.</w:t>
      </w:r>
      <w:r w:rsidR="00E81EF0" w:rsidRPr="00E81EF0">
        <w:t xml:space="preserve"> z</w:t>
      </w:r>
      <w:r w:rsidR="00E81EF0">
        <w:t> </w:t>
      </w:r>
      <w:r w:rsidR="00F919A9" w:rsidRPr="00E81EF0">
        <w:t>202</w:t>
      </w:r>
      <w:r w:rsidR="00E81EF0" w:rsidRPr="00E81EF0">
        <w:t>0</w:t>
      </w:r>
      <w:r w:rsidR="00E81EF0">
        <w:t> </w:t>
      </w:r>
      <w:r w:rsidR="00F919A9" w:rsidRPr="00E81EF0">
        <w:t>r.</w:t>
      </w:r>
      <w:r w:rsidR="00E81EF0">
        <w:t xml:space="preserve"> poz. </w:t>
      </w:r>
      <w:r w:rsidR="00F919A9" w:rsidRPr="00E81EF0">
        <w:t>220</w:t>
      </w:r>
      <w:r w:rsidR="00E81EF0" w:rsidRPr="00E81EF0">
        <w:t>7</w:t>
      </w:r>
      <w:r w:rsidR="00E81EF0">
        <w:t xml:space="preserve"> oraz</w:t>
      </w:r>
      <w:r w:rsidR="00E81EF0" w:rsidRPr="00E81EF0">
        <w:t xml:space="preserve"> z</w:t>
      </w:r>
      <w:r w:rsidR="00E81EF0">
        <w:t> </w:t>
      </w:r>
      <w:r w:rsidR="00AB198E" w:rsidRPr="00E81EF0">
        <w:t>202</w:t>
      </w:r>
      <w:r w:rsidR="00E81EF0" w:rsidRPr="00E81EF0">
        <w:t>3</w:t>
      </w:r>
      <w:r w:rsidR="00E81EF0">
        <w:t xml:space="preserve"> poz. </w:t>
      </w:r>
      <w:r w:rsidR="00AB198E" w:rsidRPr="00E81EF0">
        <w:t>1667</w:t>
      </w:r>
      <w:r w:rsidR="00F919A9" w:rsidRPr="00E81EF0">
        <w:t>), obowiązującego</w:t>
      </w:r>
      <w:r w:rsidR="00E81EF0" w:rsidRPr="00E81EF0">
        <w:t xml:space="preserve"> w</w:t>
      </w:r>
      <w:r w:rsidR="00E81EF0">
        <w:t> </w:t>
      </w:r>
      <w:r w:rsidR="00F919A9" w:rsidRPr="00E81EF0">
        <w:t>okresie realizacji zadań obrony cywilnej,</w:t>
      </w:r>
      <w:r w:rsidR="00E81EF0" w:rsidRPr="00E81EF0">
        <w:t xml:space="preserve"> i</w:t>
      </w:r>
      <w:r w:rsidR="00E81EF0">
        <w:t> </w:t>
      </w:r>
      <w:r w:rsidR="00F919A9" w:rsidRPr="00E81EF0">
        <w:t>następnie pomnożenia przez liczbę dni realizacji tych zadań.</w:t>
      </w:r>
    </w:p>
    <w:p w14:paraId="4DE40990" w14:textId="596FCF94" w:rsidR="00F919A9" w:rsidRPr="00E81EF0" w:rsidRDefault="00143F79" w:rsidP="00F919A9">
      <w:pPr>
        <w:pStyle w:val="USTustnpkodeksu"/>
      </w:pPr>
      <w:r w:rsidRPr="00E81EF0">
        <w:t>5</w:t>
      </w:r>
      <w:r w:rsidR="00F919A9" w:rsidRPr="00E81EF0">
        <w:t xml:space="preserve">. Świadczenie </w:t>
      </w:r>
      <w:r w:rsidR="00981569" w:rsidRPr="00E81EF0">
        <w:t xml:space="preserve">dla personelu obrony cywilnej </w:t>
      </w:r>
      <w:r w:rsidR="00F919A9" w:rsidRPr="00E81EF0">
        <w:t>ustala</w:t>
      </w:r>
      <w:r w:rsidR="00E81EF0" w:rsidRPr="00E81EF0">
        <w:t xml:space="preserve"> i</w:t>
      </w:r>
      <w:r w:rsidR="00E81EF0">
        <w:t> </w:t>
      </w:r>
      <w:r w:rsidR="00F919A9" w:rsidRPr="00E81EF0">
        <w:t>wypłaca</w:t>
      </w:r>
      <w:r w:rsidR="00654195" w:rsidRPr="00E81EF0">
        <w:t xml:space="preserve"> właściwy miejscowo</w:t>
      </w:r>
      <w:r w:rsidR="00AF7477" w:rsidRPr="00E81EF0">
        <w:t xml:space="preserve"> wojewoda</w:t>
      </w:r>
      <w:r w:rsidR="00F919A9" w:rsidRPr="00E81EF0">
        <w:t xml:space="preserve">. </w:t>
      </w:r>
    </w:p>
    <w:p w14:paraId="404FBE3E" w14:textId="77777777" w:rsidR="00F919A9" w:rsidRPr="00E81EF0" w:rsidRDefault="00F919A9" w:rsidP="00F919A9">
      <w:pPr>
        <w:pStyle w:val="ROZDZODDZOZNoznaczenierozdziauluboddziau"/>
      </w:pPr>
      <w:r w:rsidRPr="00E81EF0">
        <w:t>Rozdział 11</w:t>
      </w:r>
    </w:p>
    <w:p w14:paraId="4E421DB3" w14:textId="4F9C3237" w:rsidR="00F919A9" w:rsidRPr="00E81EF0" w:rsidRDefault="00F919A9" w:rsidP="00E81EF0">
      <w:pPr>
        <w:pStyle w:val="ROZDZODDZPRZEDMprzedmiotregulacjirozdziauluboddziau"/>
      </w:pPr>
      <w:r w:rsidRPr="00E81EF0">
        <w:t>Finansowanie ochrony ludności</w:t>
      </w:r>
      <w:r w:rsidR="00E81EF0" w:rsidRPr="00E81EF0">
        <w:t xml:space="preserve"> i</w:t>
      </w:r>
      <w:r w:rsidR="00E81EF0">
        <w:t> </w:t>
      </w:r>
      <w:r w:rsidRPr="00E81EF0">
        <w:t>obrony cywilnej</w:t>
      </w:r>
    </w:p>
    <w:p w14:paraId="597A3950" w14:textId="4A94A559" w:rsidR="006D3690" w:rsidRPr="00E81EF0" w:rsidRDefault="006D3690" w:rsidP="00631694">
      <w:pPr>
        <w:pStyle w:val="ARTartustawynprozporzdzenia"/>
      </w:pPr>
      <w:r w:rsidRPr="00E81EF0">
        <w:rPr>
          <w:rStyle w:val="Ppogrubienie"/>
        </w:rPr>
        <w:t>Art. </w:t>
      </w:r>
      <w:r w:rsidR="00CD126F" w:rsidRPr="00E81EF0">
        <w:rPr>
          <w:rStyle w:val="Ppogrubienie"/>
        </w:rPr>
        <w:t>152</w:t>
      </w:r>
      <w:r w:rsidRPr="00E81EF0">
        <w:rPr>
          <w:rStyle w:val="Ppogrubienie"/>
        </w:rPr>
        <w:t>.</w:t>
      </w:r>
      <w:r w:rsidRPr="00E81EF0">
        <w:t> 1. Koszty na realizację zadań określonych</w:t>
      </w:r>
      <w:r w:rsidR="00E81EF0" w:rsidRPr="00E81EF0">
        <w:t xml:space="preserve"> w</w:t>
      </w:r>
      <w:r w:rsidR="00E81EF0">
        <w:t> </w:t>
      </w:r>
      <w:r w:rsidRPr="00E81EF0">
        <w:t>ustawie są pokrywane,</w:t>
      </w:r>
      <w:r w:rsidR="00E81EF0" w:rsidRPr="00E81EF0">
        <w:t xml:space="preserve"> w</w:t>
      </w:r>
      <w:r w:rsidR="00E81EF0">
        <w:t> </w:t>
      </w:r>
      <w:r w:rsidRPr="00E81EF0">
        <w:t>ramach środków będących</w:t>
      </w:r>
      <w:r w:rsidR="00E81EF0" w:rsidRPr="00E81EF0">
        <w:t xml:space="preserve"> w</w:t>
      </w:r>
      <w:r w:rsidR="00E81EF0">
        <w:t> </w:t>
      </w:r>
      <w:r w:rsidRPr="00E81EF0">
        <w:t>dyspozycji właściwych dysponentów części budżetu państwa.</w:t>
      </w:r>
    </w:p>
    <w:p w14:paraId="7E3F1FAF" w14:textId="7C2B52A2" w:rsidR="004A12EA" w:rsidRPr="00E81EF0" w:rsidRDefault="006D3690" w:rsidP="00E81EF0">
      <w:pPr>
        <w:pStyle w:val="USTustnpkodeksu"/>
        <w:keepNext/>
      </w:pPr>
      <w:r w:rsidRPr="00E81EF0">
        <w:t>2. Środki,</w:t>
      </w:r>
      <w:r w:rsidR="00E81EF0" w:rsidRPr="00E81EF0">
        <w:t xml:space="preserve"> o</w:t>
      </w:r>
      <w:r w:rsidR="00E81EF0">
        <w:t> </w:t>
      </w:r>
      <w:r w:rsidRPr="00E81EF0">
        <w:t>których mowa</w:t>
      </w:r>
      <w:r w:rsidR="00E81EF0" w:rsidRPr="00E81EF0">
        <w:t xml:space="preserve"> w</w:t>
      </w:r>
      <w:r w:rsidR="00E81EF0">
        <w:t> ust. </w:t>
      </w:r>
      <w:r w:rsidRPr="00E81EF0">
        <w:t xml:space="preserve">1, przeznacza się </w:t>
      </w:r>
      <w:r w:rsidR="00CA2B14" w:rsidRPr="00E81EF0">
        <w:t>na finansowanie</w:t>
      </w:r>
      <w:r w:rsidRPr="00E81EF0">
        <w:t xml:space="preserve"> lub dofinansowanie organów ochrony ludności</w:t>
      </w:r>
      <w:r w:rsidR="00E81EF0" w:rsidRPr="00E81EF0">
        <w:t xml:space="preserve"> i</w:t>
      </w:r>
      <w:r w:rsidR="00E81EF0">
        <w:t> </w:t>
      </w:r>
      <w:r w:rsidRPr="00E81EF0">
        <w:t>podmiotów ochrony ludności</w:t>
      </w:r>
      <w:r w:rsidR="00E81EF0" w:rsidRPr="00E81EF0">
        <w:t xml:space="preserve"> w</w:t>
      </w:r>
      <w:r w:rsidR="00E81EF0">
        <w:t> </w:t>
      </w:r>
      <w:r w:rsidRPr="00E81EF0">
        <w:t>zakresie realizacji zadań ochrony ludności</w:t>
      </w:r>
      <w:r w:rsidR="00E81EF0" w:rsidRPr="00E81EF0">
        <w:t xml:space="preserve"> i</w:t>
      </w:r>
      <w:r w:rsidR="00E81EF0">
        <w:t> </w:t>
      </w:r>
      <w:r w:rsidRPr="00E81EF0">
        <w:t>obrony cywilnej,</w:t>
      </w:r>
      <w:r w:rsidR="00E81EF0" w:rsidRPr="00E81EF0">
        <w:t xml:space="preserve"> w</w:t>
      </w:r>
      <w:r w:rsidR="00E81EF0">
        <w:t> </w:t>
      </w:r>
      <w:r w:rsidRPr="00E81EF0">
        <w:t>tym na zadania</w:t>
      </w:r>
      <w:r w:rsidR="00E81EF0" w:rsidRPr="00E81EF0">
        <w:t xml:space="preserve"> o</w:t>
      </w:r>
      <w:r w:rsidR="00E81EF0">
        <w:t> </w:t>
      </w:r>
      <w:r w:rsidRPr="00E81EF0">
        <w:t>charakterze obronnym Rzeczypospolitej Polskiej,</w:t>
      </w:r>
      <w:r w:rsidR="00E81EF0" w:rsidRPr="00E81EF0">
        <w:t xml:space="preserve"> w</w:t>
      </w:r>
      <w:r w:rsidR="00E81EF0">
        <w:t> </w:t>
      </w:r>
      <w:r w:rsidRPr="00E81EF0">
        <w:t>szczególności na</w:t>
      </w:r>
      <w:r w:rsidR="004A12EA" w:rsidRPr="00E81EF0">
        <w:t>:</w:t>
      </w:r>
    </w:p>
    <w:p w14:paraId="792A58C4" w14:textId="54883B17" w:rsidR="004A12EA" w:rsidRPr="00E81EF0" w:rsidRDefault="004A12EA" w:rsidP="004A12EA">
      <w:pPr>
        <w:pStyle w:val="PKTpunkt"/>
      </w:pPr>
      <w:r w:rsidRPr="00E81EF0">
        <w:t>1)</w:t>
      </w:r>
      <w:r w:rsidRPr="00E81EF0">
        <w:tab/>
      </w:r>
      <w:r w:rsidR="006D3690" w:rsidRPr="00E81EF0">
        <w:t>tworzenie</w:t>
      </w:r>
      <w:r w:rsidR="00E81EF0" w:rsidRPr="00E81EF0">
        <w:t xml:space="preserve"> i</w:t>
      </w:r>
      <w:r w:rsidR="00E81EF0">
        <w:t> </w:t>
      </w:r>
      <w:r w:rsidR="006D3690" w:rsidRPr="00E81EF0">
        <w:t>utrzymanie zasobów ochrony ludności</w:t>
      </w:r>
      <w:r w:rsidR="00E81EF0" w:rsidRPr="00E81EF0">
        <w:t xml:space="preserve"> i</w:t>
      </w:r>
      <w:r w:rsidR="00E81EF0">
        <w:t> </w:t>
      </w:r>
      <w:r w:rsidR="006D3690" w:rsidRPr="00E81EF0">
        <w:t>obrony cywilnej,</w:t>
      </w:r>
      <w:r w:rsidR="00E81EF0" w:rsidRPr="00E81EF0">
        <w:t xml:space="preserve"> w</w:t>
      </w:r>
      <w:r w:rsidR="00E81EF0">
        <w:t> </w:t>
      </w:r>
      <w:r w:rsidR="006D3690" w:rsidRPr="00E81EF0">
        <w:t>tym rozwój krajowego systemu ratowniczo</w:t>
      </w:r>
      <w:r w:rsidR="00FC511A">
        <w:t>-</w:t>
      </w:r>
      <w:r w:rsidR="006D3690" w:rsidRPr="00E81EF0">
        <w:t>gaśniczego</w:t>
      </w:r>
      <w:r w:rsidRPr="00E81EF0">
        <w:t>,</w:t>
      </w:r>
      <w:r w:rsidR="006D3690" w:rsidRPr="00E81EF0">
        <w:t xml:space="preserve"> ochotniczych straży pożarnych</w:t>
      </w:r>
      <w:r w:rsidR="00E81EF0" w:rsidRPr="00E81EF0">
        <w:t xml:space="preserve"> i</w:t>
      </w:r>
      <w:r w:rsidR="00E81EF0">
        <w:t> </w:t>
      </w:r>
      <w:r w:rsidR="006D3690" w:rsidRPr="00E81EF0">
        <w:t>podmiotów ochrony ludności</w:t>
      </w:r>
      <w:r w:rsidR="0040269B" w:rsidRPr="00E81EF0">
        <w:t xml:space="preserve">; </w:t>
      </w:r>
    </w:p>
    <w:p w14:paraId="4DFC689F" w14:textId="73628393" w:rsidR="004A12EA" w:rsidRPr="00E81EF0" w:rsidRDefault="004A12EA" w:rsidP="004A12EA">
      <w:pPr>
        <w:pStyle w:val="PKTpunkt"/>
      </w:pPr>
      <w:r w:rsidRPr="00E81EF0">
        <w:t>2)</w:t>
      </w:r>
      <w:r w:rsidRPr="00E81EF0">
        <w:tab/>
      </w:r>
      <w:r w:rsidR="006D3690" w:rsidRPr="00E81EF0">
        <w:t>zakupy</w:t>
      </w:r>
      <w:r w:rsidR="00E81EF0" w:rsidRPr="00E81EF0">
        <w:t xml:space="preserve"> i</w:t>
      </w:r>
      <w:r w:rsidR="00E81EF0">
        <w:t> </w:t>
      </w:r>
      <w:r w:rsidR="006D3690" w:rsidRPr="00E81EF0">
        <w:t>modernizację sprzętu,</w:t>
      </w:r>
      <w:r w:rsidR="00E81EF0" w:rsidRPr="00E81EF0">
        <w:t xml:space="preserve"> w</w:t>
      </w:r>
      <w:r w:rsidR="00E81EF0">
        <w:t> </w:t>
      </w:r>
      <w:r w:rsidR="006D3690" w:rsidRPr="00E81EF0">
        <w:t>tym sprzętu teleinformatycznego</w:t>
      </w:r>
      <w:r w:rsidR="0040269B" w:rsidRPr="00E81EF0">
        <w:t xml:space="preserve">; </w:t>
      </w:r>
    </w:p>
    <w:p w14:paraId="196B079A" w14:textId="42CB0A19" w:rsidR="004A12EA" w:rsidRPr="00E81EF0" w:rsidRDefault="004A12EA" w:rsidP="004A12EA">
      <w:pPr>
        <w:pStyle w:val="PKTpunkt"/>
      </w:pPr>
      <w:r w:rsidRPr="00E81EF0">
        <w:t>3)</w:t>
      </w:r>
      <w:r w:rsidRPr="00E81EF0">
        <w:tab/>
      </w:r>
      <w:r w:rsidR="006D3690" w:rsidRPr="00E81EF0">
        <w:t>budowę</w:t>
      </w:r>
      <w:r w:rsidR="00E81EF0" w:rsidRPr="00E81EF0">
        <w:t xml:space="preserve"> i</w:t>
      </w:r>
      <w:r w:rsidR="00E81EF0">
        <w:t> </w:t>
      </w:r>
      <w:r w:rsidR="006D3690" w:rsidRPr="00E81EF0">
        <w:t>utrzymanie baz magazynowych</w:t>
      </w:r>
      <w:r w:rsidR="0040269B" w:rsidRPr="00E81EF0">
        <w:t>;</w:t>
      </w:r>
    </w:p>
    <w:p w14:paraId="65F0280D" w14:textId="7896EC07" w:rsidR="0040269B" w:rsidRPr="00E81EF0" w:rsidRDefault="004A12EA" w:rsidP="004A12EA">
      <w:pPr>
        <w:pStyle w:val="PKTpunkt"/>
      </w:pPr>
      <w:r w:rsidRPr="00E81EF0">
        <w:t>4)</w:t>
      </w:r>
      <w:r w:rsidRPr="00E81EF0">
        <w:tab/>
      </w:r>
      <w:r w:rsidR="006D3690" w:rsidRPr="00E81EF0">
        <w:t>budowę, modernizację</w:t>
      </w:r>
      <w:r w:rsidR="00E81EF0" w:rsidRPr="00E81EF0">
        <w:t xml:space="preserve"> i</w:t>
      </w:r>
      <w:r w:rsidR="00E81EF0">
        <w:t> </w:t>
      </w:r>
      <w:r w:rsidR="006D3690" w:rsidRPr="00E81EF0">
        <w:t>remont infrastruktury związanej</w:t>
      </w:r>
      <w:r w:rsidR="00E81EF0" w:rsidRPr="00E81EF0">
        <w:t xml:space="preserve"> z</w:t>
      </w:r>
      <w:r w:rsidR="00E81EF0">
        <w:t> </w:t>
      </w:r>
      <w:r w:rsidR="006D3690" w:rsidRPr="00E81EF0">
        <w:t>ochroną ludności</w:t>
      </w:r>
      <w:r w:rsidR="00E81EF0" w:rsidRPr="00E81EF0">
        <w:t xml:space="preserve"> i</w:t>
      </w:r>
      <w:r w:rsidR="00E81EF0">
        <w:t> </w:t>
      </w:r>
      <w:r w:rsidR="006D3690" w:rsidRPr="00E81EF0">
        <w:t>obroną cywilną,</w:t>
      </w:r>
      <w:r w:rsidR="00E81EF0" w:rsidRPr="00E81EF0">
        <w:t xml:space="preserve"> w</w:t>
      </w:r>
      <w:r w:rsidR="00E81EF0">
        <w:t> </w:t>
      </w:r>
      <w:r w:rsidR="006D3690" w:rsidRPr="00E81EF0">
        <w:t>tym budowli ochronnych</w:t>
      </w:r>
      <w:r w:rsidR="0040269B" w:rsidRPr="00E81EF0">
        <w:t>;</w:t>
      </w:r>
    </w:p>
    <w:p w14:paraId="40F5915F" w14:textId="4594EF98" w:rsidR="00F53F63" w:rsidRPr="00E81EF0" w:rsidRDefault="0040269B" w:rsidP="00921341">
      <w:pPr>
        <w:pStyle w:val="PKTpunkt"/>
      </w:pPr>
      <w:r w:rsidRPr="00E81EF0">
        <w:t>5)</w:t>
      </w:r>
      <w:r w:rsidRPr="00E81EF0">
        <w:tab/>
      </w:r>
      <w:r w:rsidR="006D3690" w:rsidRPr="00E81EF0">
        <w:t>szkolenia</w:t>
      </w:r>
      <w:r w:rsidR="00E81EF0" w:rsidRPr="00E81EF0">
        <w:t xml:space="preserve"> i</w:t>
      </w:r>
      <w:r w:rsidR="00E81EF0">
        <w:t> </w:t>
      </w:r>
      <w:r w:rsidR="006D3690" w:rsidRPr="00E81EF0">
        <w:t>edukację.</w:t>
      </w:r>
    </w:p>
    <w:p w14:paraId="7D32C8CF" w14:textId="6835A02E" w:rsidR="008F38F1" w:rsidRPr="00E81EF0" w:rsidRDefault="008F38F1" w:rsidP="008F38F1">
      <w:pPr>
        <w:pStyle w:val="ARTartustawynprozporzdzenia"/>
      </w:pPr>
      <w:r w:rsidRPr="00E81EF0">
        <w:rPr>
          <w:rStyle w:val="Ppogrubienie"/>
        </w:rPr>
        <w:t>Art. 1</w:t>
      </w:r>
      <w:r w:rsidR="00CD126F" w:rsidRPr="00E81EF0">
        <w:rPr>
          <w:rStyle w:val="Ppogrubienie"/>
        </w:rPr>
        <w:t>53</w:t>
      </w:r>
      <w:r w:rsidRPr="00E81EF0">
        <w:rPr>
          <w:rStyle w:val="Ppogrubienie"/>
        </w:rPr>
        <w:t>.</w:t>
      </w:r>
      <w:r w:rsidRPr="00E81EF0">
        <w:t xml:space="preserve"> 1. Organy ochrony ludności mogą,</w:t>
      </w:r>
      <w:r w:rsidR="00E81EF0" w:rsidRPr="00E81EF0">
        <w:t xml:space="preserve"> w</w:t>
      </w:r>
      <w:r w:rsidR="00E81EF0">
        <w:t> </w:t>
      </w:r>
      <w:r w:rsidRPr="00E81EF0">
        <w:t>ramach swojej właściwości, udzielać podmiotom ochrony ludności dotacji celowych na realizację zadań ochrony ludności</w:t>
      </w:r>
      <w:r w:rsidR="00E81EF0" w:rsidRPr="00E81EF0">
        <w:t xml:space="preserve"> i</w:t>
      </w:r>
      <w:r w:rsidR="00E81EF0">
        <w:t> </w:t>
      </w:r>
      <w:r w:rsidRPr="00E81EF0">
        <w:t>obrony cywilnej.</w:t>
      </w:r>
    </w:p>
    <w:p w14:paraId="204EBB91" w14:textId="39CB9875" w:rsidR="008F38F1" w:rsidRPr="00E81EF0" w:rsidRDefault="008F38F1" w:rsidP="008F38F1">
      <w:pPr>
        <w:pStyle w:val="USTustnpkodeksu"/>
      </w:pPr>
      <w:r w:rsidRPr="00E81EF0">
        <w:t>2. Zasady otrzymywania</w:t>
      </w:r>
      <w:r w:rsidR="00E81EF0" w:rsidRPr="00E81EF0">
        <w:t xml:space="preserve"> i</w:t>
      </w:r>
      <w:r w:rsidR="00E81EF0">
        <w:t> </w:t>
      </w:r>
      <w:r w:rsidRPr="00E81EF0">
        <w:t>rozliczania dotacji celowych,</w:t>
      </w:r>
      <w:r w:rsidR="00E81EF0" w:rsidRPr="00E81EF0">
        <w:t xml:space="preserve"> o</w:t>
      </w:r>
      <w:r w:rsidR="00E81EF0">
        <w:t> </w:t>
      </w:r>
      <w:r w:rsidRPr="00E81EF0">
        <w:t>których mowa</w:t>
      </w:r>
      <w:r w:rsidR="00E81EF0" w:rsidRPr="00E81EF0">
        <w:t xml:space="preserve"> w</w:t>
      </w:r>
      <w:r w:rsidR="00E81EF0">
        <w:t> ust. </w:t>
      </w:r>
      <w:r w:rsidRPr="00E81EF0">
        <w:t>1, określa ustawa</w:t>
      </w:r>
      <w:r w:rsidR="00E81EF0" w:rsidRPr="00E81EF0">
        <w:t xml:space="preserve"> z</w:t>
      </w:r>
      <w:r w:rsidR="00E81EF0">
        <w:t> </w:t>
      </w:r>
      <w:r w:rsidRPr="00E81EF0">
        <w:t>dnia 2</w:t>
      </w:r>
      <w:r w:rsidR="00E81EF0" w:rsidRPr="00E81EF0">
        <w:t>7</w:t>
      </w:r>
      <w:r w:rsidR="00E81EF0">
        <w:t> </w:t>
      </w:r>
      <w:r w:rsidRPr="00E81EF0">
        <w:t>sierpnia 200</w:t>
      </w:r>
      <w:r w:rsidR="00E81EF0" w:rsidRPr="00E81EF0">
        <w:t>9</w:t>
      </w:r>
      <w:r w:rsidR="00E81EF0">
        <w:t> </w:t>
      </w:r>
      <w:r w:rsidRPr="00E81EF0">
        <w:t>r.</w:t>
      </w:r>
      <w:r w:rsidR="00E81EF0" w:rsidRPr="00E81EF0">
        <w:t xml:space="preserve"> o</w:t>
      </w:r>
      <w:r w:rsidR="00E81EF0">
        <w:t> </w:t>
      </w:r>
      <w:r w:rsidRPr="00E81EF0">
        <w:t>finansach publicznych.</w:t>
      </w:r>
    </w:p>
    <w:p w14:paraId="077E61A7" w14:textId="560079FA" w:rsidR="008F38F1" w:rsidRPr="00E81EF0" w:rsidRDefault="008F38F1" w:rsidP="008F38F1">
      <w:pPr>
        <w:pStyle w:val="USTustnpkodeksu"/>
      </w:pPr>
      <w:r w:rsidRPr="00E81EF0">
        <w:lastRenderedPageBreak/>
        <w:t>3.</w:t>
      </w:r>
      <w:r w:rsidR="00E81EF0" w:rsidRPr="00E81EF0">
        <w:t xml:space="preserve"> W</w:t>
      </w:r>
      <w:r w:rsidR="00E81EF0">
        <w:t> </w:t>
      </w:r>
      <w:r w:rsidRPr="00E81EF0">
        <w:t>przypadku decyzji wydawanych przez wojewodów</w:t>
      </w:r>
      <w:r w:rsidR="00E81EF0" w:rsidRPr="00E81EF0">
        <w:t xml:space="preserve"> w</w:t>
      </w:r>
      <w:r w:rsidR="00E81EF0">
        <w:t> </w:t>
      </w:r>
      <w:r w:rsidRPr="00E81EF0">
        <w:t>sprawie zwrotu środków, o których mowa</w:t>
      </w:r>
      <w:r w:rsidR="00E81EF0" w:rsidRPr="00E81EF0">
        <w:t xml:space="preserve"> w</w:t>
      </w:r>
      <w:r w:rsidR="00E81EF0">
        <w:t> ust. </w:t>
      </w:r>
      <w:r w:rsidRPr="00E81EF0">
        <w:t xml:space="preserve">1, </w:t>
      </w:r>
      <w:r w:rsidR="00E81EF0" w:rsidRPr="00E81EF0">
        <w:t>w</w:t>
      </w:r>
      <w:r w:rsidR="00E81EF0">
        <w:t> </w:t>
      </w:r>
      <w:r w:rsidRPr="00E81EF0">
        <w:t>części,</w:t>
      </w:r>
      <w:r w:rsidR="00E81EF0" w:rsidRPr="00E81EF0">
        <w:t xml:space="preserve"> w</w:t>
      </w:r>
      <w:r w:rsidR="00E81EF0">
        <w:t> </w:t>
      </w:r>
      <w:r w:rsidRPr="00E81EF0">
        <w:t>jakiej zostały one niewykorzystane, pobrane nienależnie, pobrane</w:t>
      </w:r>
      <w:r w:rsidR="00E81EF0" w:rsidRPr="00E81EF0">
        <w:t xml:space="preserve"> w</w:t>
      </w:r>
      <w:r w:rsidR="00E81EF0">
        <w:t> </w:t>
      </w:r>
      <w:r w:rsidRPr="00E81EF0">
        <w:t>nadmiernej wysokości lub wykorzystane niezgodnie</w:t>
      </w:r>
      <w:r w:rsidR="00E81EF0" w:rsidRPr="00E81EF0">
        <w:t xml:space="preserve"> z</w:t>
      </w:r>
      <w:r w:rsidR="00E81EF0">
        <w:t> </w:t>
      </w:r>
      <w:r w:rsidRPr="00E81EF0">
        <w:t>przeznaczeniem, organem odwoławczym jest minister właściwy do spraw wewnętrznych.</w:t>
      </w:r>
    </w:p>
    <w:p w14:paraId="27D6C527" w14:textId="4A5DE42D" w:rsidR="006D3690" w:rsidRPr="00E81EF0" w:rsidRDefault="006D3690" w:rsidP="00631694">
      <w:pPr>
        <w:pStyle w:val="ARTartustawynprozporzdzenia"/>
      </w:pPr>
      <w:r w:rsidRPr="00E81EF0">
        <w:rPr>
          <w:rStyle w:val="Ppogrubienie"/>
        </w:rPr>
        <w:t>Art. </w:t>
      </w:r>
      <w:r w:rsidR="00CD126F" w:rsidRPr="00E81EF0">
        <w:rPr>
          <w:rStyle w:val="Ppogrubienie"/>
        </w:rPr>
        <w:t>154</w:t>
      </w:r>
      <w:r w:rsidRPr="00E81EF0">
        <w:rPr>
          <w:rStyle w:val="Ppogrubienie"/>
        </w:rPr>
        <w:t>.</w:t>
      </w:r>
      <w:r w:rsidRPr="00E81EF0">
        <w:t> 1. Finansowanie zadań ochrony ludności</w:t>
      </w:r>
      <w:r w:rsidR="00E81EF0" w:rsidRPr="00E81EF0">
        <w:t xml:space="preserve"> i</w:t>
      </w:r>
      <w:r w:rsidR="00E81EF0">
        <w:t> </w:t>
      </w:r>
      <w:r w:rsidRPr="00E81EF0">
        <w:t>obrony cywilnej na poziomie samorządu gminy, powiatu</w:t>
      </w:r>
      <w:r w:rsidR="00E81EF0" w:rsidRPr="00E81EF0">
        <w:t xml:space="preserve"> i</w:t>
      </w:r>
      <w:r w:rsidR="00E81EF0">
        <w:t> </w:t>
      </w:r>
      <w:r w:rsidRPr="00E81EF0">
        <w:t>województwa planuje się</w:t>
      </w:r>
      <w:r w:rsidR="00E81EF0" w:rsidRPr="00E81EF0">
        <w:t xml:space="preserve"> w</w:t>
      </w:r>
      <w:r w:rsidR="00E81EF0">
        <w:t> </w:t>
      </w:r>
      <w:r w:rsidRPr="00E81EF0">
        <w:t>ramach budżetów odpowiednio gmin, powiatów</w:t>
      </w:r>
      <w:r w:rsidR="00E81EF0" w:rsidRPr="00E81EF0">
        <w:t xml:space="preserve"> i</w:t>
      </w:r>
      <w:r w:rsidR="00E81EF0">
        <w:t> </w:t>
      </w:r>
      <w:r w:rsidRPr="00E81EF0">
        <w:t>samorządów województw.</w:t>
      </w:r>
    </w:p>
    <w:p w14:paraId="75562243" w14:textId="3658CB28" w:rsidR="006D3690" w:rsidRPr="00E81EF0" w:rsidRDefault="006D3690" w:rsidP="00631694">
      <w:pPr>
        <w:pStyle w:val="USTustnpkodeksu"/>
      </w:pPr>
      <w:r w:rsidRPr="00E81EF0">
        <w:t>2. Zadania,</w:t>
      </w:r>
      <w:r w:rsidR="00E81EF0" w:rsidRPr="00E81EF0">
        <w:t xml:space="preserve"> o</w:t>
      </w:r>
      <w:r w:rsidR="00E81EF0">
        <w:t> </w:t>
      </w:r>
      <w:r w:rsidRPr="00E81EF0">
        <w:t>których mowa</w:t>
      </w:r>
      <w:r w:rsidR="00E81EF0" w:rsidRPr="00E81EF0">
        <w:t xml:space="preserve"> w</w:t>
      </w:r>
      <w:r w:rsidR="00E81EF0">
        <w:t> ust. </w:t>
      </w:r>
      <w:r w:rsidRPr="00E81EF0">
        <w:t>1, mogą być finansowane</w:t>
      </w:r>
      <w:r w:rsidR="00E81EF0" w:rsidRPr="00E81EF0">
        <w:t xml:space="preserve"> w</w:t>
      </w:r>
      <w:r w:rsidR="00E81EF0">
        <w:t> </w:t>
      </w:r>
      <w:r w:rsidRPr="00E81EF0">
        <w:t>ramach rezerwy celowej,</w:t>
      </w:r>
      <w:r w:rsidR="00E81EF0" w:rsidRPr="00E81EF0">
        <w:t xml:space="preserve"> o</w:t>
      </w:r>
      <w:r w:rsidR="00E81EF0">
        <w:t> </w:t>
      </w:r>
      <w:r w:rsidRPr="00E81EF0">
        <w:t>której mowa</w:t>
      </w:r>
      <w:r w:rsidR="00E81EF0" w:rsidRPr="00E81EF0">
        <w:t xml:space="preserve"> w</w:t>
      </w:r>
      <w:r w:rsidR="00E81EF0">
        <w:t> art. </w:t>
      </w:r>
      <w:r w:rsidRPr="00E81EF0">
        <w:t>2</w:t>
      </w:r>
      <w:r w:rsidR="00E81EF0" w:rsidRPr="00E81EF0">
        <w:t>6</w:t>
      </w:r>
      <w:r w:rsidR="00E81EF0">
        <w:t xml:space="preserve"> ust. </w:t>
      </w:r>
      <w:r w:rsidR="00E81EF0" w:rsidRPr="00E81EF0">
        <w:t>4</w:t>
      </w:r>
      <w:r w:rsidR="00E81EF0">
        <w:t> </w:t>
      </w:r>
      <w:r w:rsidRPr="00E81EF0">
        <w:t>ustawy</w:t>
      </w:r>
      <w:r w:rsidR="00E81EF0" w:rsidRPr="00E81EF0">
        <w:t xml:space="preserve"> z</w:t>
      </w:r>
      <w:r w:rsidR="00E81EF0">
        <w:t> </w:t>
      </w:r>
      <w:r w:rsidRPr="00E81EF0">
        <w:t>dnia 2</w:t>
      </w:r>
      <w:r w:rsidR="00E81EF0" w:rsidRPr="00E81EF0">
        <w:t>6</w:t>
      </w:r>
      <w:r w:rsidR="00E81EF0">
        <w:t> </w:t>
      </w:r>
      <w:r w:rsidRPr="00E81EF0">
        <w:t>kwietnia 200</w:t>
      </w:r>
      <w:r w:rsidR="00E81EF0" w:rsidRPr="00E81EF0">
        <w:t>7</w:t>
      </w:r>
      <w:r w:rsidR="00E81EF0">
        <w:t> </w:t>
      </w:r>
      <w:r w:rsidRPr="00E81EF0">
        <w:t>r.</w:t>
      </w:r>
      <w:r w:rsidR="00E81EF0" w:rsidRPr="00E81EF0">
        <w:t xml:space="preserve"> o</w:t>
      </w:r>
      <w:r w:rsidR="00E81EF0">
        <w:t> </w:t>
      </w:r>
      <w:r w:rsidRPr="00E81EF0">
        <w:t>zarządzaniu kryzysowym.</w:t>
      </w:r>
    </w:p>
    <w:p w14:paraId="046D4DEB" w14:textId="4913C211" w:rsidR="006D3690" w:rsidRPr="00E81EF0" w:rsidRDefault="006D3690" w:rsidP="00631694">
      <w:pPr>
        <w:pStyle w:val="USTustnpkodeksu"/>
      </w:pPr>
      <w:r w:rsidRPr="00E81EF0">
        <w:t>3. Na dofinansowanie zadań własnych</w:t>
      </w:r>
      <w:r w:rsidR="00E81EF0" w:rsidRPr="00E81EF0">
        <w:t xml:space="preserve"> z</w:t>
      </w:r>
      <w:r w:rsidR="00E81EF0">
        <w:t> </w:t>
      </w:r>
      <w:r w:rsidRPr="00E81EF0">
        <w:t>zakresu ochrony ludności</w:t>
      </w:r>
      <w:r w:rsidR="00E81EF0" w:rsidRPr="00E81EF0">
        <w:t xml:space="preserve"> i</w:t>
      </w:r>
      <w:r w:rsidR="00E81EF0">
        <w:t> </w:t>
      </w:r>
      <w:r w:rsidRPr="00E81EF0">
        <w:t>obrony cywilnej jednostki samorządu terytorialnego otrzymują środki</w:t>
      </w:r>
      <w:r w:rsidR="00E81EF0" w:rsidRPr="00E81EF0">
        <w:t xml:space="preserve"> w</w:t>
      </w:r>
      <w:r w:rsidR="00E81EF0">
        <w:t> </w:t>
      </w:r>
      <w:r w:rsidRPr="00E81EF0">
        <w:t>formie dotacji celowej</w:t>
      </w:r>
      <w:r w:rsidR="00E81EF0" w:rsidRPr="00E81EF0">
        <w:t xml:space="preserve"> z</w:t>
      </w:r>
      <w:r w:rsidR="00E81EF0">
        <w:t> </w:t>
      </w:r>
      <w:r w:rsidRPr="00E81EF0">
        <w:t>budżetu państwa.</w:t>
      </w:r>
    </w:p>
    <w:p w14:paraId="7052E14C" w14:textId="399EBAEA" w:rsidR="006D3690" w:rsidRPr="00E81EF0" w:rsidRDefault="006D3690" w:rsidP="00631694">
      <w:pPr>
        <w:pStyle w:val="USTustnpkodeksu"/>
      </w:pPr>
      <w:r w:rsidRPr="00E81EF0">
        <w:t>4. Dotacje celowe,</w:t>
      </w:r>
      <w:r w:rsidR="00E81EF0" w:rsidRPr="00E81EF0">
        <w:t xml:space="preserve"> o</w:t>
      </w:r>
      <w:r w:rsidR="00E81EF0">
        <w:t> </w:t>
      </w:r>
      <w:r w:rsidRPr="00E81EF0">
        <w:t>których mowa</w:t>
      </w:r>
      <w:r w:rsidR="00E81EF0" w:rsidRPr="00E81EF0">
        <w:t xml:space="preserve"> w</w:t>
      </w:r>
      <w:r w:rsidR="00E81EF0">
        <w:t> ust. </w:t>
      </w:r>
      <w:r w:rsidRPr="00E81EF0">
        <w:t>3, są przekazywane przez wojewodów.</w:t>
      </w:r>
    </w:p>
    <w:p w14:paraId="369A11E7" w14:textId="6683A9AE" w:rsidR="006D3690" w:rsidRPr="00E81EF0" w:rsidRDefault="006D3690" w:rsidP="00631694">
      <w:pPr>
        <w:pStyle w:val="USTustnpkodeksu"/>
      </w:pPr>
      <w:r w:rsidRPr="00E81EF0">
        <w:t>5. Procentowy udział dotacji</w:t>
      </w:r>
      <w:r w:rsidR="00F35B56" w:rsidRPr="00E81EF0">
        <w:t xml:space="preserve"> celowej</w:t>
      </w:r>
      <w:r w:rsidRPr="00E81EF0">
        <w:t>,</w:t>
      </w:r>
      <w:r w:rsidR="00E81EF0" w:rsidRPr="00E81EF0">
        <w:t xml:space="preserve"> o</w:t>
      </w:r>
      <w:r w:rsidR="00E81EF0">
        <w:t> </w:t>
      </w:r>
      <w:r w:rsidRPr="00E81EF0">
        <w:t>której mowa</w:t>
      </w:r>
      <w:r w:rsidR="00E81EF0" w:rsidRPr="00E81EF0">
        <w:t xml:space="preserve"> w</w:t>
      </w:r>
      <w:r w:rsidR="00E81EF0">
        <w:t> ust. </w:t>
      </w:r>
      <w:r w:rsidRPr="00E81EF0">
        <w:t>3,</w:t>
      </w:r>
      <w:r w:rsidR="00E81EF0" w:rsidRPr="00E81EF0">
        <w:t xml:space="preserve"> w</w:t>
      </w:r>
      <w:r w:rsidR="00E81EF0">
        <w:t> </w:t>
      </w:r>
      <w:r w:rsidRPr="00E81EF0">
        <w:t xml:space="preserve">kosztach realizowanego zadania reguluje zawarta umowa. Wartość dotacji </w:t>
      </w:r>
      <w:r w:rsidR="00F35B56" w:rsidRPr="00E81EF0">
        <w:t xml:space="preserve">celowej </w:t>
      </w:r>
      <w:r w:rsidRPr="00E81EF0">
        <w:t>może wynosić do 100% kosztów zadania.</w:t>
      </w:r>
    </w:p>
    <w:p w14:paraId="7710B6F9" w14:textId="2264CD04" w:rsidR="00D45685" w:rsidRPr="00E81EF0" w:rsidRDefault="00D45685" w:rsidP="00921341">
      <w:pPr>
        <w:pStyle w:val="USTustnpkodeksu"/>
      </w:pPr>
      <w:r w:rsidRPr="00E81EF0">
        <w:t>6. Zasady otrzymywania</w:t>
      </w:r>
      <w:r w:rsidR="00E81EF0" w:rsidRPr="00E81EF0">
        <w:t xml:space="preserve"> i</w:t>
      </w:r>
      <w:r w:rsidR="00E81EF0">
        <w:t> </w:t>
      </w:r>
      <w:r w:rsidRPr="00E81EF0">
        <w:t>rozliczania dotacji celowych,</w:t>
      </w:r>
      <w:r w:rsidR="00E81EF0" w:rsidRPr="00E81EF0">
        <w:t xml:space="preserve"> o</w:t>
      </w:r>
      <w:r w:rsidR="00E81EF0">
        <w:t> </w:t>
      </w:r>
      <w:r w:rsidRPr="00E81EF0">
        <w:t>których mowa</w:t>
      </w:r>
      <w:r w:rsidR="00E81EF0" w:rsidRPr="00E81EF0">
        <w:t xml:space="preserve"> w</w:t>
      </w:r>
      <w:r w:rsidR="00E81EF0">
        <w:t> ust. </w:t>
      </w:r>
      <w:r w:rsidRPr="00E81EF0">
        <w:t>3, określa ustawa</w:t>
      </w:r>
      <w:r w:rsidR="00E81EF0" w:rsidRPr="00E81EF0">
        <w:t xml:space="preserve"> z</w:t>
      </w:r>
      <w:r w:rsidR="00E81EF0">
        <w:t> </w:t>
      </w:r>
      <w:r w:rsidRPr="00E81EF0">
        <w:t>dnia 2</w:t>
      </w:r>
      <w:r w:rsidR="00E81EF0" w:rsidRPr="00E81EF0">
        <w:t>7</w:t>
      </w:r>
      <w:r w:rsidR="00E81EF0">
        <w:t> </w:t>
      </w:r>
      <w:r w:rsidRPr="00E81EF0">
        <w:t>sierpnia 200</w:t>
      </w:r>
      <w:r w:rsidR="00E81EF0" w:rsidRPr="00E81EF0">
        <w:t>9</w:t>
      </w:r>
      <w:r w:rsidR="00E81EF0">
        <w:t> </w:t>
      </w:r>
      <w:r w:rsidRPr="00E81EF0">
        <w:t>r.</w:t>
      </w:r>
      <w:r w:rsidR="00E81EF0" w:rsidRPr="00E81EF0">
        <w:t xml:space="preserve"> o</w:t>
      </w:r>
      <w:r w:rsidR="00E81EF0">
        <w:t> </w:t>
      </w:r>
      <w:r w:rsidRPr="00E81EF0">
        <w:t>finansach publicznych.</w:t>
      </w:r>
    </w:p>
    <w:p w14:paraId="6662CAF3" w14:textId="565A9778" w:rsidR="00D45685" w:rsidRPr="00E81EF0" w:rsidRDefault="00D45685" w:rsidP="00D45685">
      <w:pPr>
        <w:pStyle w:val="USTustnpkodeksu"/>
        <w:rPr>
          <w:rStyle w:val="Ppogrubienie"/>
        </w:rPr>
      </w:pPr>
      <w:r w:rsidRPr="00E81EF0">
        <w:t>7. Organem odwoławczym od decyzji</w:t>
      </w:r>
      <w:r w:rsidR="00E81EF0" w:rsidRPr="00E81EF0">
        <w:t xml:space="preserve"> w</w:t>
      </w:r>
      <w:r w:rsidR="00E81EF0">
        <w:t> </w:t>
      </w:r>
      <w:r w:rsidRPr="00E81EF0">
        <w:t>sprawie zwrotu środków,</w:t>
      </w:r>
      <w:r w:rsidR="00E81EF0" w:rsidRPr="00E81EF0">
        <w:t xml:space="preserve"> o</w:t>
      </w:r>
      <w:r w:rsidR="00E81EF0">
        <w:t> </w:t>
      </w:r>
      <w:r w:rsidRPr="00E81EF0">
        <w:t>których mowa</w:t>
      </w:r>
      <w:r w:rsidR="00E81EF0" w:rsidRPr="00E81EF0">
        <w:t xml:space="preserve"> w</w:t>
      </w:r>
      <w:r w:rsidR="00E81EF0">
        <w:t> ust. </w:t>
      </w:r>
      <w:r w:rsidRPr="00E81EF0">
        <w:t>3,</w:t>
      </w:r>
      <w:r w:rsidR="00E81EF0" w:rsidRPr="00E81EF0">
        <w:t xml:space="preserve"> w</w:t>
      </w:r>
      <w:r w:rsidR="00E81EF0">
        <w:t> </w:t>
      </w:r>
      <w:r w:rsidRPr="00E81EF0">
        <w:t>części,</w:t>
      </w:r>
      <w:r w:rsidR="00E81EF0" w:rsidRPr="00E81EF0">
        <w:t xml:space="preserve"> w</w:t>
      </w:r>
      <w:r w:rsidR="00E81EF0">
        <w:t> </w:t>
      </w:r>
      <w:r w:rsidRPr="00E81EF0">
        <w:t>jakiej zostały one niewykorzystane, pobrane nienależnie, pobrane</w:t>
      </w:r>
      <w:r w:rsidR="00E81EF0" w:rsidRPr="00E81EF0">
        <w:t xml:space="preserve"> w</w:t>
      </w:r>
      <w:r w:rsidR="00E81EF0">
        <w:t> </w:t>
      </w:r>
      <w:r w:rsidRPr="00E81EF0">
        <w:t>nadmiernej wysokości lub wykorzystane niezgodnie</w:t>
      </w:r>
      <w:r w:rsidR="00E81EF0" w:rsidRPr="00E81EF0">
        <w:t xml:space="preserve"> z</w:t>
      </w:r>
      <w:r w:rsidR="00E81EF0">
        <w:t> </w:t>
      </w:r>
      <w:r w:rsidRPr="00E81EF0">
        <w:t>przeznacz</w:t>
      </w:r>
      <w:r w:rsidR="008D547B" w:rsidRPr="00E81EF0">
        <w:t>eniem,</w:t>
      </w:r>
      <w:r w:rsidRPr="00E81EF0">
        <w:t xml:space="preserve"> jest minister właściwy do spraw wewnętrznych.</w:t>
      </w:r>
    </w:p>
    <w:p w14:paraId="51858FF2" w14:textId="780A380C" w:rsidR="006D3690" w:rsidRPr="00E81EF0" w:rsidRDefault="006D3690" w:rsidP="00F8353E">
      <w:pPr>
        <w:pStyle w:val="ARTartustawynprozporzdzenia"/>
      </w:pPr>
      <w:r w:rsidRPr="00E81EF0">
        <w:rPr>
          <w:rStyle w:val="Ppogrubienie"/>
        </w:rPr>
        <w:t>Art. </w:t>
      </w:r>
      <w:r w:rsidR="00CD126F" w:rsidRPr="00E81EF0">
        <w:rPr>
          <w:rStyle w:val="Ppogrubienie"/>
        </w:rPr>
        <w:t>155</w:t>
      </w:r>
      <w:r w:rsidRPr="00E81EF0">
        <w:rPr>
          <w:rStyle w:val="Ppogrubienie"/>
        </w:rPr>
        <w:t>.</w:t>
      </w:r>
      <w:r w:rsidRPr="00E81EF0">
        <w:t> 1. Na finansowanie zadań</w:t>
      </w:r>
      <w:r w:rsidR="00E81EF0" w:rsidRPr="00E81EF0">
        <w:t xml:space="preserve"> z</w:t>
      </w:r>
      <w:r w:rsidR="00E81EF0">
        <w:t> </w:t>
      </w:r>
      <w:r w:rsidRPr="00E81EF0">
        <w:t>zakresu ochrony ludności</w:t>
      </w:r>
      <w:r w:rsidR="00E81EF0" w:rsidRPr="00E81EF0">
        <w:t xml:space="preserve"> i</w:t>
      </w:r>
      <w:r w:rsidR="00E81EF0">
        <w:t> </w:t>
      </w:r>
      <w:r w:rsidRPr="00E81EF0">
        <w:t>obrony cywilnej przeznacza się corocznie środki</w:t>
      </w:r>
      <w:r w:rsidR="00E81EF0" w:rsidRPr="00E81EF0">
        <w:t xml:space="preserve"> w</w:t>
      </w:r>
      <w:r w:rsidR="00E81EF0">
        <w:t> </w:t>
      </w:r>
      <w:r w:rsidRPr="00E81EF0">
        <w:t xml:space="preserve">wysokości nie niższej niż 0,3% </w:t>
      </w:r>
      <w:r w:rsidR="00CA2B14" w:rsidRPr="00E81EF0">
        <w:t>produktu krajowego brutto</w:t>
      </w:r>
      <w:r w:rsidRPr="00E81EF0">
        <w:t>.</w:t>
      </w:r>
    </w:p>
    <w:p w14:paraId="0BF00751" w14:textId="1E5D778F" w:rsidR="006D3690" w:rsidRPr="00E81EF0" w:rsidRDefault="006D3690" w:rsidP="00E81EF0">
      <w:pPr>
        <w:pStyle w:val="USTustnpkodeksu"/>
        <w:keepNext/>
      </w:pPr>
      <w:r w:rsidRPr="00E81EF0">
        <w:t>2.</w:t>
      </w:r>
      <w:r w:rsidR="00E81EF0" w:rsidRPr="00E81EF0">
        <w:t xml:space="preserve"> W</w:t>
      </w:r>
      <w:r w:rsidR="00E81EF0">
        <w:t> </w:t>
      </w:r>
      <w:r w:rsidRPr="00E81EF0">
        <w:t>skład środków,</w:t>
      </w:r>
      <w:r w:rsidR="00E81EF0" w:rsidRPr="00E81EF0">
        <w:t xml:space="preserve"> o</w:t>
      </w:r>
      <w:r w:rsidR="00E81EF0">
        <w:t> </w:t>
      </w:r>
      <w:r w:rsidRPr="00E81EF0">
        <w:t>których mowa</w:t>
      </w:r>
      <w:r w:rsidR="00E81EF0" w:rsidRPr="00E81EF0">
        <w:t xml:space="preserve"> w</w:t>
      </w:r>
      <w:r w:rsidR="00E81EF0">
        <w:t> ust. </w:t>
      </w:r>
      <w:r w:rsidRPr="00E81EF0">
        <w:t>1, wchodzą:</w:t>
      </w:r>
    </w:p>
    <w:p w14:paraId="12555E15" w14:textId="3C110E61" w:rsidR="006D3690" w:rsidRPr="00E81EF0" w:rsidRDefault="006D3690" w:rsidP="00631694">
      <w:pPr>
        <w:pStyle w:val="PKTpunkt"/>
      </w:pPr>
      <w:r w:rsidRPr="00E81EF0">
        <w:t>1)</w:t>
      </w:r>
      <w:r w:rsidRPr="00E81EF0">
        <w:tab/>
        <w:t>środki przeznaczone na realizację zadań</w:t>
      </w:r>
      <w:r w:rsidR="00E81EF0" w:rsidRPr="00E81EF0">
        <w:t xml:space="preserve"> z</w:t>
      </w:r>
      <w:r w:rsidR="00E81EF0">
        <w:t> </w:t>
      </w:r>
      <w:r w:rsidRPr="00E81EF0">
        <w:t>zakresu ochrony ludności</w:t>
      </w:r>
      <w:r w:rsidR="00E81EF0" w:rsidRPr="00E81EF0">
        <w:t xml:space="preserve"> i</w:t>
      </w:r>
      <w:r w:rsidR="00E81EF0">
        <w:t> </w:t>
      </w:r>
      <w:r w:rsidRPr="00E81EF0">
        <w:t>obrony cywilnej przez ministra wła</w:t>
      </w:r>
      <w:r w:rsidR="00A43B41" w:rsidRPr="00E81EF0">
        <w:t>ściwego do spraw wewnętrznych</w:t>
      </w:r>
      <w:r w:rsidR="00E81EF0" w:rsidRPr="00E81EF0">
        <w:t xml:space="preserve"> i</w:t>
      </w:r>
      <w:r w:rsidR="00E81EF0">
        <w:t> </w:t>
      </w:r>
      <w:r w:rsidRPr="00E81EF0">
        <w:t>wojewodów oraz wydatki Rządowej Agencji Rezerw Strategicznych;</w:t>
      </w:r>
    </w:p>
    <w:p w14:paraId="17D24C08" w14:textId="52A8072A" w:rsidR="009452B5" w:rsidRPr="00E81EF0" w:rsidRDefault="009452B5" w:rsidP="00E81EF0">
      <w:pPr>
        <w:pStyle w:val="PKTpunkt"/>
        <w:keepNext/>
      </w:pPr>
      <w:r w:rsidRPr="00E81EF0">
        <w:lastRenderedPageBreak/>
        <w:t>2)</w:t>
      </w:r>
      <w:r w:rsidRPr="00E81EF0">
        <w:tab/>
        <w:t>środki przeznaczone na realizację zadań</w:t>
      </w:r>
      <w:r w:rsidR="00E81EF0" w:rsidRPr="00E81EF0">
        <w:t xml:space="preserve"> z</w:t>
      </w:r>
      <w:r w:rsidR="00E81EF0">
        <w:t> </w:t>
      </w:r>
      <w:r w:rsidRPr="00E81EF0">
        <w:t>zakresu ochrony ludności</w:t>
      </w:r>
      <w:r w:rsidR="00E81EF0" w:rsidRPr="00E81EF0">
        <w:t xml:space="preserve"> i</w:t>
      </w:r>
      <w:r w:rsidR="00E81EF0">
        <w:t> </w:t>
      </w:r>
      <w:r w:rsidRPr="00E81EF0">
        <w:t>obrony cywilnej przez:</w:t>
      </w:r>
    </w:p>
    <w:p w14:paraId="79BB9EA0" w14:textId="429AAF79" w:rsidR="009452B5" w:rsidRPr="00E81EF0" w:rsidRDefault="009452B5" w:rsidP="00E81EF0">
      <w:pPr>
        <w:pStyle w:val="LITlitera"/>
        <w:keepNext/>
      </w:pPr>
      <w:r w:rsidRPr="00E81EF0">
        <w:t>a)</w:t>
      </w:r>
      <w:r w:rsidRPr="00E81EF0">
        <w:tab/>
        <w:t>ministra właściwego do spraw zdrowia</w:t>
      </w:r>
      <w:r w:rsidR="00E81EF0" w:rsidRPr="00E81EF0">
        <w:t xml:space="preserve"> w</w:t>
      </w:r>
      <w:r w:rsidR="00E81EF0">
        <w:t> </w:t>
      </w:r>
      <w:r w:rsidRPr="00E81EF0">
        <w:t>zakresie środków przeznaczonych na finansowanie zadań,</w:t>
      </w:r>
      <w:r w:rsidR="00E81EF0" w:rsidRPr="00E81EF0">
        <w:t xml:space="preserve"> o</w:t>
      </w:r>
      <w:r w:rsidR="00E81EF0">
        <w:t> </w:t>
      </w:r>
      <w:r w:rsidRPr="00E81EF0">
        <w:t>których mowa w:</w:t>
      </w:r>
    </w:p>
    <w:p w14:paraId="2DC16A85" w14:textId="3F520FBB" w:rsidR="009452B5" w:rsidRPr="00E81EF0" w:rsidRDefault="009452B5" w:rsidP="00921341">
      <w:pPr>
        <w:pStyle w:val="TIRtiret"/>
      </w:pPr>
      <w:r w:rsidRPr="00E81EF0">
        <w:t>–</w:t>
      </w:r>
      <w:r w:rsidRPr="00E81EF0">
        <w:tab/>
        <w:t xml:space="preserve">art. </w:t>
      </w:r>
      <w:r w:rsidR="00E81EF0" w:rsidRPr="00E81EF0">
        <w:t>4</w:t>
      </w:r>
      <w:r w:rsidR="00E81EF0">
        <w:t xml:space="preserve"> ust. </w:t>
      </w:r>
      <w:r w:rsidR="00E81EF0" w:rsidRPr="00E81EF0">
        <w:t>1</w:t>
      </w:r>
      <w:r w:rsidR="00E81EF0">
        <w:t xml:space="preserve"> pkt </w:t>
      </w:r>
      <w:r w:rsidRPr="00E81EF0">
        <w:t>1,</w:t>
      </w:r>
    </w:p>
    <w:p w14:paraId="206ED8B7" w14:textId="36FED808" w:rsidR="009452B5" w:rsidRPr="00E81EF0" w:rsidRDefault="009452B5" w:rsidP="009452B5">
      <w:pPr>
        <w:pStyle w:val="TIRtiret"/>
      </w:pPr>
      <w:r w:rsidRPr="00E81EF0">
        <w:t>–</w:t>
      </w:r>
      <w:r w:rsidRPr="00E81EF0">
        <w:tab/>
        <w:t>art. 4</w:t>
      </w:r>
      <w:r w:rsidR="00E81EF0" w:rsidRPr="00E81EF0">
        <w:t>8</w:t>
      </w:r>
      <w:r w:rsidR="00E81EF0">
        <w:t xml:space="preserve"> ust. </w:t>
      </w:r>
      <w:r w:rsidR="00E81EF0" w:rsidRPr="00E81EF0">
        <w:t>1</w:t>
      </w:r>
      <w:r w:rsidR="00E81EF0">
        <w:t> </w:t>
      </w:r>
      <w:r w:rsidRPr="00E81EF0">
        <w:t>ustawy</w:t>
      </w:r>
      <w:r w:rsidR="00E81EF0" w:rsidRPr="00E81EF0">
        <w:t xml:space="preserve"> z</w:t>
      </w:r>
      <w:r w:rsidR="00E81EF0">
        <w:t> </w:t>
      </w:r>
      <w:r w:rsidRPr="00E81EF0">
        <w:t xml:space="preserve">dnia </w:t>
      </w:r>
      <w:r w:rsidR="00E81EF0" w:rsidRPr="00E81EF0">
        <w:t>8</w:t>
      </w:r>
      <w:r w:rsidR="00E81EF0">
        <w:t> </w:t>
      </w:r>
      <w:r w:rsidRPr="00E81EF0">
        <w:t>września 200</w:t>
      </w:r>
      <w:r w:rsidR="00E81EF0" w:rsidRPr="00E81EF0">
        <w:t>6</w:t>
      </w:r>
      <w:r w:rsidR="00E81EF0">
        <w:t> </w:t>
      </w:r>
      <w:r w:rsidRPr="00E81EF0">
        <w:t>r.</w:t>
      </w:r>
      <w:r w:rsidR="00E81EF0" w:rsidRPr="00E81EF0">
        <w:t xml:space="preserve"> o</w:t>
      </w:r>
      <w:r w:rsidR="00E81EF0">
        <w:t> </w:t>
      </w:r>
      <w:r w:rsidRPr="00E81EF0">
        <w:t>Państwowym Ratownictwie Medycznym,</w:t>
      </w:r>
    </w:p>
    <w:p w14:paraId="6C2FCA36" w14:textId="1881207F" w:rsidR="009452B5" w:rsidRPr="00E81EF0" w:rsidRDefault="009452B5" w:rsidP="00921341">
      <w:pPr>
        <w:pStyle w:val="LITlitera"/>
      </w:pPr>
      <w:r w:rsidRPr="00E81EF0">
        <w:t>b)</w:t>
      </w:r>
      <w:r w:rsidRPr="00E81EF0">
        <w:tab/>
        <w:t>Narodowy Fundusz Zdrowia</w:t>
      </w:r>
      <w:r w:rsidR="00E81EF0" w:rsidRPr="00E81EF0">
        <w:t xml:space="preserve"> w</w:t>
      </w:r>
      <w:r w:rsidR="00E81EF0">
        <w:t> </w:t>
      </w:r>
      <w:r w:rsidRPr="00E81EF0">
        <w:t>zakresie środków przeznaczonych na finansowanie świadczeń opieki zdrowotnej</w:t>
      </w:r>
      <w:r w:rsidR="00E81EF0" w:rsidRPr="00E81EF0">
        <w:t xml:space="preserve"> z</w:t>
      </w:r>
      <w:r w:rsidR="00E81EF0">
        <w:t> </w:t>
      </w:r>
      <w:r w:rsidRPr="00E81EF0">
        <w:t>zakresu ratownictwa medycznego;</w:t>
      </w:r>
    </w:p>
    <w:p w14:paraId="7007132F" w14:textId="50CCC174" w:rsidR="006D3690" w:rsidRPr="00E81EF0" w:rsidRDefault="009452B5" w:rsidP="00631694">
      <w:pPr>
        <w:pStyle w:val="PKTpunkt"/>
      </w:pPr>
      <w:r w:rsidRPr="00E81EF0">
        <w:t>3</w:t>
      </w:r>
      <w:r w:rsidR="006D3690" w:rsidRPr="00E81EF0">
        <w:t>)</w:t>
      </w:r>
      <w:r w:rsidR="006D3690" w:rsidRPr="00E81EF0">
        <w:tab/>
        <w:t>środki ujęte</w:t>
      </w:r>
      <w:r w:rsidR="00E81EF0" w:rsidRPr="00E81EF0">
        <w:t xml:space="preserve"> w</w:t>
      </w:r>
      <w:r w:rsidR="00E81EF0">
        <w:t> </w:t>
      </w:r>
      <w:r w:rsidR="006D3690" w:rsidRPr="00E81EF0">
        <w:t>ramach limitu wydatków na finansowanie potrzeb obronnych,</w:t>
      </w:r>
      <w:r w:rsidR="00E81EF0" w:rsidRPr="00E81EF0">
        <w:t xml:space="preserve"> o</w:t>
      </w:r>
      <w:r w:rsidR="00E81EF0">
        <w:t> </w:t>
      </w:r>
      <w:r w:rsidR="006D3690" w:rsidRPr="00E81EF0">
        <w:t>którym mowa</w:t>
      </w:r>
      <w:r w:rsidR="00E81EF0" w:rsidRPr="00E81EF0">
        <w:t xml:space="preserve"> w</w:t>
      </w:r>
      <w:r w:rsidR="00E81EF0">
        <w:t> art. </w:t>
      </w:r>
      <w:r w:rsidR="006D3690" w:rsidRPr="00E81EF0">
        <w:t>4</w:t>
      </w:r>
      <w:r w:rsidR="00E81EF0" w:rsidRPr="00E81EF0">
        <w:t>0</w:t>
      </w:r>
      <w:r w:rsidR="00E81EF0">
        <w:t xml:space="preserve"> ust. </w:t>
      </w:r>
      <w:r w:rsidR="00E81EF0" w:rsidRPr="00E81EF0">
        <w:t>1</w:t>
      </w:r>
      <w:r w:rsidR="00E81EF0">
        <w:t xml:space="preserve"> pkt </w:t>
      </w:r>
      <w:r w:rsidR="00E81EF0" w:rsidRPr="00E81EF0">
        <w:t>2</w:t>
      </w:r>
      <w:r w:rsidR="00E81EF0">
        <w:t> </w:t>
      </w:r>
      <w:r w:rsidR="006D3690" w:rsidRPr="00E81EF0">
        <w:t>ustawy</w:t>
      </w:r>
      <w:r w:rsidR="00E81EF0" w:rsidRPr="00E81EF0">
        <w:t xml:space="preserve"> z</w:t>
      </w:r>
      <w:r w:rsidR="00E81EF0">
        <w:t> </w:t>
      </w:r>
      <w:r w:rsidR="006D3690" w:rsidRPr="00E81EF0">
        <w:t>dnia 1</w:t>
      </w:r>
      <w:r w:rsidR="00E81EF0" w:rsidRPr="00E81EF0">
        <w:t>1</w:t>
      </w:r>
      <w:r w:rsidR="00E81EF0">
        <w:t> </w:t>
      </w:r>
      <w:r w:rsidR="006D3690" w:rsidRPr="00E81EF0">
        <w:t>marca 202</w:t>
      </w:r>
      <w:r w:rsidR="00E81EF0" w:rsidRPr="00E81EF0">
        <w:t>2</w:t>
      </w:r>
      <w:r w:rsidR="00E81EF0">
        <w:t> </w:t>
      </w:r>
      <w:r w:rsidR="006D3690" w:rsidRPr="00E81EF0">
        <w:t>r.</w:t>
      </w:r>
      <w:r w:rsidR="00E81EF0" w:rsidRPr="00E81EF0">
        <w:t xml:space="preserve"> o</w:t>
      </w:r>
      <w:r w:rsidR="00E81EF0">
        <w:t> </w:t>
      </w:r>
      <w:r w:rsidR="006D3690" w:rsidRPr="00E81EF0">
        <w:t>obronie Ojczyzny,</w:t>
      </w:r>
      <w:r w:rsidR="00E81EF0" w:rsidRPr="00E81EF0">
        <w:t xml:space="preserve"> w</w:t>
      </w:r>
      <w:r w:rsidR="00E81EF0">
        <w:t> </w:t>
      </w:r>
      <w:r w:rsidR="006D3690" w:rsidRPr="00E81EF0">
        <w:t xml:space="preserve">wysokości 0,15% produktu krajowego brutto. </w:t>
      </w:r>
    </w:p>
    <w:p w14:paraId="5A77DDD2" w14:textId="69701ECE" w:rsidR="006D3690" w:rsidRPr="00E81EF0" w:rsidRDefault="006D3690" w:rsidP="00631694">
      <w:pPr>
        <w:pStyle w:val="USTustnpkodeksu"/>
      </w:pPr>
      <w:r w:rsidRPr="00E81EF0">
        <w:t>3. Wartość produktu krajowego brutto,</w:t>
      </w:r>
      <w:r w:rsidR="00E81EF0" w:rsidRPr="00E81EF0">
        <w:t xml:space="preserve"> o</w:t>
      </w:r>
      <w:r w:rsidR="00E81EF0">
        <w:t> </w:t>
      </w:r>
      <w:r w:rsidRPr="00E81EF0">
        <w:t>którym mowa</w:t>
      </w:r>
      <w:r w:rsidR="00E81EF0" w:rsidRPr="00E81EF0">
        <w:t xml:space="preserve"> w</w:t>
      </w:r>
      <w:r w:rsidR="00E81EF0">
        <w:t> ust. </w:t>
      </w:r>
      <w:r w:rsidR="00E81EF0" w:rsidRPr="00E81EF0">
        <w:t>1</w:t>
      </w:r>
      <w:r w:rsidR="00E81EF0">
        <w:t xml:space="preserve"> i ust. </w:t>
      </w:r>
      <w:r w:rsidR="00E81EF0" w:rsidRPr="00E81EF0">
        <w:t>2</w:t>
      </w:r>
      <w:r w:rsidR="00E81EF0">
        <w:t xml:space="preserve"> pkt </w:t>
      </w:r>
      <w:r w:rsidR="009452B5" w:rsidRPr="00E81EF0">
        <w:t>3</w:t>
      </w:r>
      <w:r w:rsidRPr="00E81EF0">
        <w:t>, jest ustalana na podstawie wartości określonej</w:t>
      </w:r>
      <w:r w:rsidR="00E81EF0" w:rsidRPr="00E81EF0">
        <w:t xml:space="preserve"> w</w:t>
      </w:r>
      <w:r w:rsidR="00E81EF0">
        <w:t> </w:t>
      </w:r>
      <w:r w:rsidRPr="00E81EF0">
        <w:t>obwieszczeniu Prezesa Głównego Urzędu Statystycznego wydawanym na podstawie</w:t>
      </w:r>
      <w:r w:rsidR="00E81EF0">
        <w:t xml:space="preserve"> art. </w:t>
      </w:r>
      <w:r w:rsidR="00E81EF0" w:rsidRPr="00E81EF0">
        <w:t>5</w:t>
      </w:r>
      <w:r w:rsidR="00E81EF0">
        <w:t> </w:t>
      </w:r>
      <w:r w:rsidRPr="00E81EF0">
        <w:t>ustawy</w:t>
      </w:r>
      <w:r w:rsidR="00E81EF0" w:rsidRPr="00E81EF0">
        <w:t xml:space="preserve"> z</w:t>
      </w:r>
      <w:r w:rsidR="00E81EF0">
        <w:t> </w:t>
      </w:r>
      <w:r w:rsidRPr="00E81EF0">
        <w:t>dnia 2</w:t>
      </w:r>
      <w:r w:rsidR="00E81EF0" w:rsidRPr="00E81EF0">
        <w:t>6</w:t>
      </w:r>
      <w:r w:rsidR="00E81EF0">
        <w:t> </w:t>
      </w:r>
      <w:r w:rsidRPr="00E81EF0">
        <w:t>października 200</w:t>
      </w:r>
      <w:r w:rsidR="00E81EF0" w:rsidRPr="00E81EF0">
        <w:t>0</w:t>
      </w:r>
      <w:r w:rsidR="00E81EF0">
        <w:t> </w:t>
      </w:r>
      <w:r w:rsidRPr="00E81EF0">
        <w:t>r.</w:t>
      </w:r>
      <w:r w:rsidR="00E81EF0" w:rsidRPr="00E81EF0">
        <w:t xml:space="preserve"> o</w:t>
      </w:r>
      <w:r w:rsidR="00E81EF0">
        <w:t> </w:t>
      </w:r>
      <w:r w:rsidRPr="00E81EF0">
        <w:t>sposobie obliczania wartości rocznego produktu krajowego brutto (</w:t>
      </w:r>
      <w:r w:rsidR="00E81EF0">
        <w:t>Dz. U.</w:t>
      </w:r>
      <w:r w:rsidR="00E81EF0" w:rsidRPr="00E81EF0">
        <w:t xml:space="preserve"> z</w:t>
      </w:r>
      <w:r w:rsidR="00E81EF0">
        <w:t> </w:t>
      </w:r>
      <w:r w:rsidRPr="00E81EF0">
        <w:t>202</w:t>
      </w:r>
      <w:r w:rsidR="00E81EF0" w:rsidRPr="00E81EF0">
        <w:t>1</w:t>
      </w:r>
      <w:r w:rsidR="00E81EF0">
        <w:t> </w:t>
      </w:r>
      <w:r w:rsidRPr="00E81EF0">
        <w:t>r.</w:t>
      </w:r>
      <w:r w:rsidR="00E81EF0">
        <w:t xml:space="preserve"> poz. </w:t>
      </w:r>
      <w:r w:rsidRPr="00E81EF0">
        <w:t>151), według stanu na dzień 3</w:t>
      </w:r>
      <w:r w:rsidR="00E81EF0" w:rsidRPr="00E81EF0">
        <w:t>1</w:t>
      </w:r>
      <w:r w:rsidR="00E81EF0">
        <w:t> </w:t>
      </w:r>
      <w:r w:rsidRPr="00E81EF0">
        <w:t>sierpnia.</w:t>
      </w:r>
    </w:p>
    <w:p w14:paraId="4385A2EC" w14:textId="2F88B04C" w:rsidR="006D3690" w:rsidRPr="00E81EF0" w:rsidRDefault="006D3690" w:rsidP="00631694">
      <w:pPr>
        <w:pStyle w:val="USTustnpkodeksu"/>
      </w:pPr>
      <w:r w:rsidRPr="00E81EF0">
        <w:t>4. Minister Obrony Narodowej na etapie opracowywania projektu budżetu państwa wydziela ze środków,</w:t>
      </w:r>
      <w:r w:rsidR="00E81EF0" w:rsidRPr="00E81EF0">
        <w:t xml:space="preserve"> o</w:t>
      </w:r>
      <w:r w:rsidR="00E81EF0">
        <w:t> </w:t>
      </w:r>
      <w:r w:rsidRPr="00E81EF0">
        <w:t>których mowa</w:t>
      </w:r>
      <w:r w:rsidR="00E81EF0" w:rsidRPr="00E81EF0">
        <w:t xml:space="preserve"> w</w:t>
      </w:r>
      <w:r w:rsidR="00E81EF0">
        <w:t> art. </w:t>
      </w:r>
      <w:r w:rsidRPr="00E81EF0">
        <w:t>4</w:t>
      </w:r>
      <w:r w:rsidR="00E81EF0" w:rsidRPr="00E81EF0">
        <w:t>0</w:t>
      </w:r>
      <w:r w:rsidR="00E81EF0">
        <w:t xml:space="preserve"> ust. </w:t>
      </w:r>
      <w:r w:rsidR="00E81EF0" w:rsidRPr="00E81EF0">
        <w:t>1</w:t>
      </w:r>
      <w:r w:rsidR="00E81EF0">
        <w:t xml:space="preserve"> pkt </w:t>
      </w:r>
      <w:r w:rsidR="00E81EF0" w:rsidRPr="00E81EF0">
        <w:t>2</w:t>
      </w:r>
      <w:r w:rsidR="00E81EF0">
        <w:t> </w:t>
      </w:r>
      <w:r w:rsidRPr="00E81EF0">
        <w:t>ustawy</w:t>
      </w:r>
      <w:r w:rsidR="00E81EF0" w:rsidRPr="00E81EF0">
        <w:t xml:space="preserve"> z</w:t>
      </w:r>
      <w:r w:rsidR="00E81EF0">
        <w:t> </w:t>
      </w:r>
      <w:r w:rsidR="00AB198E" w:rsidRPr="00E81EF0">
        <w:t>dnia 1</w:t>
      </w:r>
      <w:r w:rsidR="00E81EF0" w:rsidRPr="00E81EF0">
        <w:t>1</w:t>
      </w:r>
      <w:r w:rsidR="00E81EF0">
        <w:t> </w:t>
      </w:r>
      <w:r w:rsidR="00AB198E" w:rsidRPr="00E81EF0">
        <w:t>marca 202</w:t>
      </w:r>
      <w:r w:rsidR="00E81EF0" w:rsidRPr="00E81EF0">
        <w:t>2</w:t>
      </w:r>
      <w:r w:rsidR="00E81EF0">
        <w:t> </w:t>
      </w:r>
      <w:r w:rsidR="00AB198E" w:rsidRPr="00E81EF0">
        <w:t>r.</w:t>
      </w:r>
      <w:r w:rsidR="00E81EF0" w:rsidRPr="00E81EF0">
        <w:t xml:space="preserve"> o</w:t>
      </w:r>
      <w:r w:rsidR="00E81EF0">
        <w:t> </w:t>
      </w:r>
      <w:r w:rsidRPr="00E81EF0">
        <w:t>obronie Ojczyzny, środki do uwzględnienia</w:t>
      </w:r>
      <w:r w:rsidR="00E81EF0" w:rsidRPr="00E81EF0">
        <w:t xml:space="preserve"> w</w:t>
      </w:r>
      <w:r w:rsidR="00E81EF0">
        <w:t> </w:t>
      </w:r>
      <w:r w:rsidRPr="00E81EF0">
        <w:t>częściach budżetu państwa, wskazanych</w:t>
      </w:r>
      <w:r w:rsidR="00E81EF0" w:rsidRPr="00E81EF0">
        <w:t xml:space="preserve"> w</w:t>
      </w:r>
      <w:r w:rsidR="00E81EF0">
        <w:t> ust. </w:t>
      </w:r>
      <w:r w:rsidRPr="00E81EF0">
        <w:t>6</w:t>
      </w:r>
      <w:r w:rsidR="008F38F1" w:rsidRPr="00E81EF0">
        <w:t>,</w:t>
      </w:r>
      <w:r w:rsidR="00E81EF0" w:rsidRPr="00E81EF0">
        <w:t xml:space="preserve"> z</w:t>
      </w:r>
      <w:r w:rsidR="00E81EF0">
        <w:t> </w:t>
      </w:r>
      <w:r w:rsidR="0011364B" w:rsidRPr="00E81EF0">
        <w:t>przeznaczeniem na realizację zadań</w:t>
      </w:r>
      <w:r w:rsidR="00E81EF0" w:rsidRPr="00E81EF0">
        <w:t xml:space="preserve"> </w:t>
      </w:r>
      <w:r w:rsidR="00103F05">
        <w:t xml:space="preserve">ochrony ludności i obrony cywilnej, w tym na zadania </w:t>
      </w:r>
      <w:r w:rsidR="00E81EF0" w:rsidRPr="00E81EF0">
        <w:t>o</w:t>
      </w:r>
      <w:r w:rsidR="00E81EF0">
        <w:t> </w:t>
      </w:r>
      <w:r w:rsidR="0011364B" w:rsidRPr="00E81EF0">
        <w:t>charakterze obronnym Rzeczypospolitej Polskiej, określonych</w:t>
      </w:r>
      <w:r w:rsidR="00E81EF0" w:rsidRPr="00E81EF0">
        <w:t xml:space="preserve"> w</w:t>
      </w:r>
      <w:r w:rsidR="00E81EF0">
        <w:t> </w:t>
      </w:r>
      <w:r w:rsidR="0011364B" w:rsidRPr="00E81EF0">
        <w:t>Programie Ochrony Ludności</w:t>
      </w:r>
      <w:r w:rsidR="00E81EF0" w:rsidRPr="00E81EF0">
        <w:t xml:space="preserve"> i</w:t>
      </w:r>
      <w:r w:rsidR="00E81EF0">
        <w:t> </w:t>
      </w:r>
      <w:r w:rsidR="0011364B" w:rsidRPr="00E81EF0">
        <w:t>Obrony Cywilnej.</w:t>
      </w:r>
    </w:p>
    <w:p w14:paraId="78C80535" w14:textId="19024C61" w:rsidR="006D3690" w:rsidRPr="00E81EF0" w:rsidRDefault="006D3690" w:rsidP="00631694">
      <w:pPr>
        <w:pStyle w:val="USTustnpkodeksu"/>
      </w:pPr>
      <w:r w:rsidRPr="00E81EF0">
        <w:t>5. Podziału środków,</w:t>
      </w:r>
      <w:r w:rsidR="00E81EF0" w:rsidRPr="00E81EF0">
        <w:t xml:space="preserve"> o</w:t>
      </w:r>
      <w:r w:rsidR="00E81EF0">
        <w:t> </w:t>
      </w:r>
      <w:r w:rsidRPr="00E81EF0">
        <w:t>których mowa</w:t>
      </w:r>
      <w:r w:rsidR="00E81EF0" w:rsidRPr="00E81EF0">
        <w:t xml:space="preserve"> w</w:t>
      </w:r>
      <w:r w:rsidR="00E81EF0">
        <w:t> ust. </w:t>
      </w:r>
      <w:r w:rsidRPr="00E81EF0">
        <w:t>4, na poszczególne części budżetu państwa wskazane</w:t>
      </w:r>
      <w:r w:rsidR="00E81EF0" w:rsidRPr="00E81EF0">
        <w:t xml:space="preserve"> w</w:t>
      </w:r>
      <w:r w:rsidR="00E81EF0">
        <w:t> ust. </w:t>
      </w:r>
      <w:r w:rsidR="00E81EF0" w:rsidRPr="00E81EF0">
        <w:t>6</w:t>
      </w:r>
      <w:r w:rsidR="00E81EF0">
        <w:t> </w:t>
      </w:r>
      <w:r w:rsidRPr="00E81EF0">
        <w:t>dokonuje minister właściwy do spraw wewnętrznych</w:t>
      </w:r>
      <w:r w:rsidR="00E81EF0" w:rsidRPr="00E81EF0">
        <w:t xml:space="preserve"> w</w:t>
      </w:r>
      <w:r w:rsidR="00E81EF0">
        <w:t> </w:t>
      </w:r>
      <w:r w:rsidRPr="00E81EF0">
        <w:t>porozumieniu</w:t>
      </w:r>
      <w:r w:rsidR="00E81EF0" w:rsidRPr="00E81EF0">
        <w:t xml:space="preserve"> z</w:t>
      </w:r>
      <w:r w:rsidR="00E81EF0">
        <w:t> </w:t>
      </w:r>
      <w:r w:rsidRPr="00E81EF0">
        <w:t>Ministrem Obrony Narodowej</w:t>
      </w:r>
      <w:r w:rsidR="00E81EF0" w:rsidRPr="00E81EF0">
        <w:t xml:space="preserve"> z</w:t>
      </w:r>
      <w:r w:rsidR="00E81EF0">
        <w:t> </w:t>
      </w:r>
      <w:r w:rsidRPr="00E81EF0">
        <w:t>uwzględnieniem Programu Ochrony Ludności</w:t>
      </w:r>
      <w:r w:rsidR="00E81EF0" w:rsidRPr="00E81EF0">
        <w:t xml:space="preserve"> i</w:t>
      </w:r>
      <w:r w:rsidR="00E81EF0">
        <w:t> </w:t>
      </w:r>
      <w:r w:rsidRPr="00E81EF0">
        <w:t>Obrony Cywilnej,</w:t>
      </w:r>
      <w:r w:rsidR="00E81EF0" w:rsidRPr="00E81EF0">
        <w:t xml:space="preserve"> w</w:t>
      </w:r>
      <w:r w:rsidR="00E81EF0">
        <w:t> </w:t>
      </w:r>
      <w:r w:rsidRPr="00E81EF0">
        <w:t>oparciu</w:t>
      </w:r>
      <w:r w:rsidR="00E81EF0" w:rsidRPr="00E81EF0">
        <w:t xml:space="preserve"> o</w:t>
      </w:r>
      <w:r w:rsidR="00E81EF0">
        <w:t> </w:t>
      </w:r>
      <w:r w:rsidR="008A5DAD" w:rsidRPr="00E81EF0">
        <w:t>przepisy wykonawcze wydane na podstawie</w:t>
      </w:r>
      <w:r w:rsidR="00E81EF0">
        <w:t xml:space="preserve"> art. </w:t>
      </w:r>
      <w:r w:rsidR="008A5DAD" w:rsidRPr="00E81EF0">
        <w:t>13</w:t>
      </w:r>
      <w:r w:rsidR="00E81EF0" w:rsidRPr="00E81EF0">
        <w:t>8</w:t>
      </w:r>
      <w:r w:rsidR="00E81EF0">
        <w:t xml:space="preserve"> ust. </w:t>
      </w:r>
      <w:r w:rsidR="00E81EF0" w:rsidRPr="00E81EF0">
        <w:t>6</w:t>
      </w:r>
      <w:r w:rsidR="00E81EF0">
        <w:t> </w:t>
      </w:r>
      <w:r w:rsidR="008A5DAD" w:rsidRPr="00E81EF0">
        <w:t>ustawy</w:t>
      </w:r>
      <w:r w:rsidR="00E81EF0" w:rsidRPr="00E81EF0">
        <w:t xml:space="preserve"> z</w:t>
      </w:r>
      <w:r w:rsidR="00E81EF0">
        <w:t> </w:t>
      </w:r>
      <w:r w:rsidR="008A5DAD" w:rsidRPr="00E81EF0">
        <w:t>dnia 2</w:t>
      </w:r>
      <w:r w:rsidR="00E81EF0" w:rsidRPr="00E81EF0">
        <w:t>7</w:t>
      </w:r>
      <w:r w:rsidR="00E81EF0">
        <w:t> </w:t>
      </w:r>
      <w:r w:rsidR="008A5DAD" w:rsidRPr="00E81EF0">
        <w:t>sierpnia 200</w:t>
      </w:r>
      <w:r w:rsidR="00E81EF0" w:rsidRPr="00E81EF0">
        <w:t>9</w:t>
      </w:r>
      <w:r w:rsidR="00E81EF0">
        <w:t> </w:t>
      </w:r>
      <w:r w:rsidR="008A5DAD" w:rsidRPr="00E81EF0">
        <w:t>r.</w:t>
      </w:r>
      <w:r w:rsidR="00E81EF0" w:rsidRPr="00E81EF0">
        <w:t xml:space="preserve"> o</w:t>
      </w:r>
      <w:r w:rsidR="00E81EF0">
        <w:t> </w:t>
      </w:r>
      <w:r w:rsidR="008A5DAD" w:rsidRPr="00E81EF0">
        <w:t>finansach publicznych.</w:t>
      </w:r>
    </w:p>
    <w:p w14:paraId="2C7CBB6A" w14:textId="4764BEEA" w:rsidR="00F53F63" w:rsidRPr="00E81EF0" w:rsidRDefault="006D3690" w:rsidP="00B12EC5">
      <w:pPr>
        <w:pStyle w:val="USTustnpkodeksu"/>
      </w:pPr>
      <w:r w:rsidRPr="00E81EF0">
        <w:t>6. Środki,</w:t>
      </w:r>
      <w:r w:rsidR="00E81EF0" w:rsidRPr="00E81EF0">
        <w:t xml:space="preserve"> o</w:t>
      </w:r>
      <w:r w:rsidR="00E81EF0">
        <w:t> </w:t>
      </w:r>
      <w:r w:rsidRPr="00E81EF0">
        <w:t>których mowa</w:t>
      </w:r>
      <w:r w:rsidR="00E81EF0" w:rsidRPr="00E81EF0">
        <w:t xml:space="preserve"> w</w:t>
      </w:r>
      <w:r w:rsidR="00E81EF0">
        <w:t> ust. </w:t>
      </w:r>
      <w:r w:rsidR="00E81EF0" w:rsidRPr="00E81EF0">
        <w:t>2</w:t>
      </w:r>
      <w:r w:rsidR="00E81EF0">
        <w:t xml:space="preserve"> pkt </w:t>
      </w:r>
      <w:r w:rsidR="00EA73FE" w:rsidRPr="00E81EF0">
        <w:t>3</w:t>
      </w:r>
      <w:r w:rsidRPr="00E81EF0">
        <w:t>, wydziela się</w:t>
      </w:r>
      <w:r w:rsidR="00E81EF0" w:rsidRPr="00E81EF0">
        <w:t xml:space="preserve"> z</w:t>
      </w:r>
      <w:r w:rsidR="00E81EF0">
        <w:t> </w:t>
      </w:r>
      <w:r w:rsidRPr="00E81EF0">
        <w:t>limitu wydatków na finansowanie potrzeb obronnych</w:t>
      </w:r>
      <w:r w:rsidR="00E81EF0" w:rsidRPr="00E81EF0">
        <w:t xml:space="preserve"> i</w:t>
      </w:r>
      <w:r w:rsidR="00E81EF0">
        <w:t> </w:t>
      </w:r>
      <w:r w:rsidRPr="00E81EF0">
        <w:t>ujmuje się</w:t>
      </w:r>
      <w:r w:rsidR="00E81EF0" w:rsidRPr="00E81EF0">
        <w:t xml:space="preserve"> w</w:t>
      </w:r>
      <w:r w:rsidR="00E81EF0">
        <w:t> </w:t>
      </w:r>
      <w:r w:rsidRPr="00E81EF0">
        <w:t>części 4</w:t>
      </w:r>
      <w:r w:rsidR="00E81EF0" w:rsidRPr="00E81EF0">
        <w:t>2</w:t>
      </w:r>
      <w:r w:rsidR="00E81EF0">
        <w:t> </w:t>
      </w:r>
      <w:r w:rsidR="00B87592" w:rsidRPr="00E81EF0">
        <w:t>„</w:t>
      </w:r>
      <w:r w:rsidRPr="00E81EF0">
        <w:t>Sprawy wewnętrzne</w:t>
      </w:r>
      <w:r w:rsidR="00B87592" w:rsidRPr="00E81EF0">
        <w:t>”</w:t>
      </w:r>
      <w:r w:rsidRPr="00E81EF0">
        <w:t xml:space="preserve"> oraz części 8</w:t>
      </w:r>
      <w:r w:rsidR="00E81EF0" w:rsidRPr="00E81EF0">
        <w:t>5</w:t>
      </w:r>
      <w:r w:rsidR="00E81EF0">
        <w:t> </w:t>
      </w:r>
      <w:r w:rsidR="00B87592" w:rsidRPr="00E81EF0">
        <w:t>„</w:t>
      </w:r>
      <w:r w:rsidRPr="00E81EF0">
        <w:t>Wojewodowie</w:t>
      </w:r>
      <w:r w:rsidR="00B87592" w:rsidRPr="00E81EF0">
        <w:t>”</w:t>
      </w:r>
      <w:r w:rsidR="00E81EF0" w:rsidRPr="00E81EF0">
        <w:t xml:space="preserve"> w</w:t>
      </w:r>
      <w:r w:rsidR="00E81EF0">
        <w:t> </w:t>
      </w:r>
      <w:r w:rsidRPr="00E81EF0">
        <w:t>ramach działu 75</w:t>
      </w:r>
      <w:r w:rsidR="00E81EF0" w:rsidRPr="00E81EF0">
        <w:t>2</w:t>
      </w:r>
      <w:r w:rsidR="00E81EF0">
        <w:t> </w:t>
      </w:r>
      <w:r w:rsidRPr="00E81EF0">
        <w:t>– Obrona narodowa na realizację zadań,</w:t>
      </w:r>
      <w:r w:rsidR="00E81EF0" w:rsidRPr="00E81EF0">
        <w:t xml:space="preserve"> o</w:t>
      </w:r>
      <w:r w:rsidR="00E81EF0">
        <w:t> </w:t>
      </w:r>
      <w:r w:rsidRPr="00E81EF0">
        <w:t>których mowa</w:t>
      </w:r>
      <w:r w:rsidR="00E81EF0" w:rsidRPr="00E81EF0">
        <w:t xml:space="preserve"> w</w:t>
      </w:r>
      <w:r w:rsidR="00E81EF0">
        <w:t> art. </w:t>
      </w:r>
      <w:r w:rsidR="00CD126F" w:rsidRPr="00E81EF0">
        <w:t>15</w:t>
      </w:r>
      <w:r w:rsidR="00E81EF0" w:rsidRPr="00E81EF0">
        <w:t>2</w:t>
      </w:r>
      <w:r w:rsidR="00E81EF0">
        <w:t xml:space="preserve"> ust. </w:t>
      </w:r>
      <w:r w:rsidRPr="00E81EF0">
        <w:t xml:space="preserve">2. </w:t>
      </w:r>
    </w:p>
    <w:p w14:paraId="482EA068" w14:textId="2A79BF5D" w:rsidR="006D3690" w:rsidRPr="00E81EF0" w:rsidRDefault="006D3690" w:rsidP="00F8353E">
      <w:pPr>
        <w:pStyle w:val="ARTartustawynprozporzdzenia"/>
      </w:pPr>
      <w:r w:rsidRPr="00E81EF0">
        <w:rPr>
          <w:rStyle w:val="Ppogrubienie"/>
        </w:rPr>
        <w:lastRenderedPageBreak/>
        <w:t>Art. </w:t>
      </w:r>
      <w:r w:rsidR="00CD126F" w:rsidRPr="00E81EF0">
        <w:rPr>
          <w:rStyle w:val="Ppogrubienie"/>
        </w:rPr>
        <w:t>156</w:t>
      </w:r>
      <w:r w:rsidRPr="00E81EF0">
        <w:rPr>
          <w:rStyle w:val="Ppogrubienie"/>
        </w:rPr>
        <w:t>.</w:t>
      </w:r>
      <w:r w:rsidRPr="00E81EF0">
        <w:t> 1. Minister właściwy do spraw wewnętrznych opracowuje Program Ochrony Ludności</w:t>
      </w:r>
      <w:r w:rsidR="00E81EF0" w:rsidRPr="00E81EF0">
        <w:t xml:space="preserve"> i</w:t>
      </w:r>
      <w:r w:rsidR="00E81EF0">
        <w:t> </w:t>
      </w:r>
      <w:r w:rsidRPr="00E81EF0">
        <w:t>Obrony Cywilnej.</w:t>
      </w:r>
    </w:p>
    <w:p w14:paraId="3FCC99E3" w14:textId="350CFF03" w:rsidR="006D3690" w:rsidRPr="00E81EF0" w:rsidRDefault="006D3690" w:rsidP="00631694">
      <w:pPr>
        <w:pStyle w:val="USTustnpkodeksu"/>
      </w:pPr>
      <w:r w:rsidRPr="00E81EF0">
        <w:t>2. Program Ochrony Ludności</w:t>
      </w:r>
      <w:r w:rsidR="00E81EF0" w:rsidRPr="00E81EF0">
        <w:t xml:space="preserve"> i</w:t>
      </w:r>
      <w:r w:rsidR="00E81EF0">
        <w:t> </w:t>
      </w:r>
      <w:r w:rsidRPr="00E81EF0">
        <w:t>Obrony Cywilnej określa sposób finansowania realizacji zadań ochrony ludności</w:t>
      </w:r>
      <w:r w:rsidR="00E81EF0" w:rsidRPr="00E81EF0">
        <w:t xml:space="preserve"> i</w:t>
      </w:r>
      <w:r w:rsidR="00E81EF0">
        <w:t> </w:t>
      </w:r>
      <w:r w:rsidRPr="00E81EF0">
        <w:t>obrony cywilnej ze środków,</w:t>
      </w:r>
      <w:r w:rsidR="00E81EF0" w:rsidRPr="00E81EF0">
        <w:t xml:space="preserve"> o</w:t>
      </w:r>
      <w:r w:rsidR="00E81EF0">
        <w:t> </w:t>
      </w:r>
      <w:r w:rsidR="008B7DFD" w:rsidRPr="00E81EF0">
        <w:t>których mowa</w:t>
      </w:r>
      <w:r w:rsidR="00E81EF0" w:rsidRPr="00E81EF0">
        <w:t xml:space="preserve"> w</w:t>
      </w:r>
      <w:r w:rsidR="00E81EF0">
        <w:t> art. </w:t>
      </w:r>
      <w:r w:rsidR="00A95F97" w:rsidRPr="00E81EF0">
        <w:t>1</w:t>
      </w:r>
      <w:r w:rsidR="005A220A" w:rsidRPr="00E81EF0">
        <w:t>5</w:t>
      </w:r>
      <w:r w:rsidR="00E81EF0" w:rsidRPr="00E81EF0">
        <w:t>5</w:t>
      </w:r>
      <w:r w:rsidR="00E81EF0">
        <w:t xml:space="preserve"> ust. </w:t>
      </w:r>
      <w:r w:rsidR="008B7DFD" w:rsidRPr="00E81EF0">
        <w:t>2</w:t>
      </w:r>
      <w:r w:rsidRPr="00E81EF0">
        <w:t>.</w:t>
      </w:r>
    </w:p>
    <w:p w14:paraId="273866B8" w14:textId="2A336B71" w:rsidR="006D3690" w:rsidRPr="00E81EF0" w:rsidRDefault="006D3690" w:rsidP="006E013D">
      <w:pPr>
        <w:pStyle w:val="USTustnpkodeksu"/>
      </w:pPr>
      <w:r w:rsidRPr="00E81EF0">
        <w:t xml:space="preserve">3. Program </w:t>
      </w:r>
      <w:r w:rsidR="00EA73FE" w:rsidRPr="00E81EF0">
        <w:t>Ochrony Ludności</w:t>
      </w:r>
      <w:r w:rsidR="00E81EF0" w:rsidRPr="00E81EF0">
        <w:t xml:space="preserve"> i</w:t>
      </w:r>
      <w:r w:rsidR="00E81EF0">
        <w:t> </w:t>
      </w:r>
      <w:r w:rsidR="00EA73FE" w:rsidRPr="00E81EF0">
        <w:t xml:space="preserve">Obrony Cywilnej </w:t>
      </w:r>
      <w:r w:rsidRPr="00E81EF0">
        <w:t>opracowuje się na okres czterech lat</w:t>
      </w:r>
      <w:r w:rsidR="00E81EF0" w:rsidRPr="00E81EF0">
        <w:t xml:space="preserve"> i</w:t>
      </w:r>
      <w:r w:rsidR="00E81EF0">
        <w:t> </w:t>
      </w:r>
      <w:r w:rsidRPr="00E81EF0">
        <w:t>aktualizuje co dwa lata.</w:t>
      </w:r>
    </w:p>
    <w:p w14:paraId="39C95EBC" w14:textId="1CC2F9BE" w:rsidR="006D3690" w:rsidRPr="00E81EF0" w:rsidRDefault="006D3690" w:rsidP="00E81EF0">
      <w:pPr>
        <w:pStyle w:val="USTustnpkodeksu"/>
        <w:keepNext/>
      </w:pPr>
      <w:r w:rsidRPr="00E81EF0">
        <w:t>4. Projekt Programu Ochrony Ludności</w:t>
      </w:r>
      <w:r w:rsidR="00E81EF0" w:rsidRPr="00E81EF0">
        <w:t xml:space="preserve"> i</w:t>
      </w:r>
      <w:r w:rsidR="00E81EF0">
        <w:t> </w:t>
      </w:r>
      <w:r w:rsidRPr="00E81EF0">
        <w:t>Obrony Cywilnej:</w:t>
      </w:r>
    </w:p>
    <w:p w14:paraId="2BC79AC1" w14:textId="77777777" w:rsidR="0019339E" w:rsidRPr="00E81EF0" w:rsidRDefault="006D3690" w:rsidP="00E81EF0">
      <w:pPr>
        <w:pStyle w:val="PKTpunkt"/>
        <w:keepNext/>
      </w:pPr>
      <w:r w:rsidRPr="00E81EF0">
        <w:t>1)</w:t>
      </w:r>
      <w:r w:rsidRPr="00E81EF0">
        <w:tab/>
        <w:t>podlega uzgodnieniu z</w:t>
      </w:r>
      <w:r w:rsidR="0019339E" w:rsidRPr="00E81EF0">
        <w:t>:</w:t>
      </w:r>
    </w:p>
    <w:p w14:paraId="60A0006C" w14:textId="03E9A324" w:rsidR="0019339E" w:rsidRPr="00E81EF0" w:rsidRDefault="0019339E" w:rsidP="0019339E">
      <w:pPr>
        <w:pStyle w:val="LITlitera"/>
      </w:pPr>
      <w:r w:rsidRPr="00E81EF0">
        <w:t>a)</w:t>
      </w:r>
      <w:r w:rsidRPr="00E81EF0">
        <w:tab/>
      </w:r>
      <w:r w:rsidR="006D3690" w:rsidRPr="00E81EF0">
        <w:t>Ministrem Obrony Narodowej</w:t>
      </w:r>
      <w:r w:rsidRPr="00E81EF0">
        <w:t>,</w:t>
      </w:r>
    </w:p>
    <w:p w14:paraId="7D442D7B" w14:textId="31D8C3BA" w:rsidR="006D3690" w:rsidRPr="00E81EF0" w:rsidRDefault="0019339E" w:rsidP="00921341">
      <w:pPr>
        <w:pStyle w:val="LITlitera"/>
      </w:pPr>
      <w:r w:rsidRPr="00E81EF0">
        <w:t>b)</w:t>
      </w:r>
      <w:r w:rsidRPr="00E81EF0">
        <w:tab/>
        <w:t>Przewodniczącym Komitetu do spraw Pożytku Publicznego</w:t>
      </w:r>
      <w:r w:rsidR="006D3690" w:rsidRPr="00E81EF0">
        <w:t>;</w:t>
      </w:r>
    </w:p>
    <w:p w14:paraId="4CC76806" w14:textId="77777777" w:rsidR="0019339E" w:rsidRPr="00E81EF0" w:rsidRDefault="006D3690" w:rsidP="00E81EF0">
      <w:pPr>
        <w:pStyle w:val="PKTpunkt"/>
        <w:keepNext/>
      </w:pPr>
      <w:r w:rsidRPr="00E81EF0">
        <w:t>2)</w:t>
      </w:r>
      <w:r w:rsidRPr="00E81EF0">
        <w:tab/>
        <w:t>jest opiniowany przez</w:t>
      </w:r>
      <w:r w:rsidR="0019339E" w:rsidRPr="00E81EF0">
        <w:t>:</w:t>
      </w:r>
    </w:p>
    <w:p w14:paraId="3B91CA0F" w14:textId="39A80DAC" w:rsidR="006D3690" w:rsidRPr="00E81EF0" w:rsidRDefault="0019339E" w:rsidP="00921341">
      <w:pPr>
        <w:pStyle w:val="LITlitera"/>
      </w:pPr>
      <w:r w:rsidRPr="00E81EF0">
        <w:t>a)</w:t>
      </w:r>
      <w:r w:rsidRPr="00E81EF0">
        <w:tab/>
      </w:r>
      <w:r w:rsidR="006D3690" w:rsidRPr="00E81EF0">
        <w:t>Zespół</w:t>
      </w:r>
      <w:r w:rsidRPr="00E81EF0">
        <w:t>,</w:t>
      </w:r>
    </w:p>
    <w:p w14:paraId="63017D62" w14:textId="300321EF" w:rsidR="006D3690" w:rsidRPr="00E81EF0" w:rsidRDefault="0019339E" w:rsidP="00921341">
      <w:pPr>
        <w:pStyle w:val="LITlitera"/>
      </w:pPr>
      <w:r w:rsidRPr="00E81EF0">
        <w:t>b)</w:t>
      </w:r>
      <w:r w:rsidRPr="00E81EF0">
        <w:tab/>
      </w:r>
      <w:r w:rsidR="006D3690" w:rsidRPr="00E81EF0">
        <w:t>Komisję Wspólną Rządu</w:t>
      </w:r>
      <w:r w:rsidR="00E81EF0" w:rsidRPr="00E81EF0">
        <w:t xml:space="preserve"> i</w:t>
      </w:r>
      <w:r w:rsidR="00E81EF0">
        <w:t> </w:t>
      </w:r>
      <w:r w:rsidR="006D3690" w:rsidRPr="00E81EF0">
        <w:t>Samorządu Terytorialnego.</w:t>
      </w:r>
    </w:p>
    <w:p w14:paraId="4B3413EF" w14:textId="5E0F088E" w:rsidR="006D3690" w:rsidRPr="00E81EF0" w:rsidRDefault="006D3690" w:rsidP="00631694">
      <w:pPr>
        <w:pStyle w:val="USTustnpkodeksu"/>
      </w:pPr>
      <w:r w:rsidRPr="00E81EF0">
        <w:t>5. Rada Ministrów, na wniosek ministra właściwego do spraw wewnętrznych zatwierdza</w:t>
      </w:r>
      <w:r w:rsidR="00E81EF0" w:rsidRPr="00E81EF0">
        <w:t xml:space="preserve"> w</w:t>
      </w:r>
      <w:r w:rsidR="00E81EF0">
        <w:t> </w:t>
      </w:r>
      <w:r w:rsidRPr="00E81EF0">
        <w:t>drodze uchwały Program Ochrony Ludności</w:t>
      </w:r>
      <w:r w:rsidR="00E81EF0" w:rsidRPr="00E81EF0">
        <w:t xml:space="preserve"> i</w:t>
      </w:r>
      <w:r w:rsidR="00E81EF0">
        <w:t> </w:t>
      </w:r>
      <w:r w:rsidRPr="00E81EF0">
        <w:t>Obrony Cywilnej</w:t>
      </w:r>
      <w:r w:rsidR="00E81EF0" w:rsidRPr="00E81EF0">
        <w:t xml:space="preserve"> i</w:t>
      </w:r>
      <w:r w:rsidR="00E81EF0">
        <w:t> </w:t>
      </w:r>
      <w:r w:rsidRPr="00E81EF0">
        <w:t>jego aktualizacje.</w:t>
      </w:r>
    </w:p>
    <w:p w14:paraId="27ED90EA" w14:textId="1CF6531B" w:rsidR="00F53F63" w:rsidRPr="00E81EF0" w:rsidRDefault="006D3690" w:rsidP="00B12EC5">
      <w:pPr>
        <w:pStyle w:val="USTustnpkodeksu"/>
      </w:pPr>
      <w:r w:rsidRPr="00E81EF0">
        <w:t>6. Rada Ministrów określi,</w:t>
      </w:r>
      <w:r w:rsidR="00E81EF0" w:rsidRPr="00E81EF0">
        <w:t xml:space="preserve"> w</w:t>
      </w:r>
      <w:r w:rsidR="00E81EF0">
        <w:t> </w:t>
      </w:r>
      <w:r w:rsidRPr="00E81EF0">
        <w:t>drodze rozporządzenia, szczegółową zawartość Programu Ochrony Ludności</w:t>
      </w:r>
      <w:r w:rsidR="00E81EF0" w:rsidRPr="00E81EF0">
        <w:t xml:space="preserve"> i</w:t>
      </w:r>
      <w:r w:rsidR="00E81EF0">
        <w:t> </w:t>
      </w:r>
      <w:r w:rsidRPr="00E81EF0">
        <w:t>Obrony Cywilnej, mając na uwadze zapewnienie sprawnego</w:t>
      </w:r>
      <w:r w:rsidR="00E81EF0" w:rsidRPr="00E81EF0">
        <w:t xml:space="preserve"> i</w:t>
      </w:r>
      <w:r w:rsidR="00E81EF0">
        <w:t> </w:t>
      </w:r>
      <w:r w:rsidRPr="00E81EF0">
        <w:t>przejrzystego planowania finansowania realizacji zadań ochrony ludności</w:t>
      </w:r>
      <w:r w:rsidR="00E81EF0" w:rsidRPr="00E81EF0">
        <w:t xml:space="preserve"> i</w:t>
      </w:r>
      <w:r w:rsidR="00E81EF0">
        <w:t> </w:t>
      </w:r>
      <w:r w:rsidRPr="00E81EF0">
        <w:t xml:space="preserve">obrony cywilnej. </w:t>
      </w:r>
    </w:p>
    <w:p w14:paraId="5FDD39B9" w14:textId="488AA757" w:rsidR="006D3690" w:rsidRPr="00E81EF0" w:rsidRDefault="006D3690" w:rsidP="00142BCD">
      <w:pPr>
        <w:pStyle w:val="ARTartustawynprozporzdzenia"/>
      </w:pPr>
      <w:r w:rsidRPr="00E81EF0">
        <w:rPr>
          <w:rStyle w:val="Ppogrubienie"/>
        </w:rPr>
        <w:t>Art. </w:t>
      </w:r>
      <w:r w:rsidR="00CD126F" w:rsidRPr="00E81EF0">
        <w:rPr>
          <w:rStyle w:val="Ppogrubienie"/>
        </w:rPr>
        <w:t>157</w:t>
      </w:r>
      <w:r w:rsidRPr="00E81EF0">
        <w:rPr>
          <w:rStyle w:val="Ppogrubienie"/>
        </w:rPr>
        <w:t>.</w:t>
      </w:r>
      <w:r w:rsidRPr="00E81EF0">
        <w:t> Spółki</w:t>
      </w:r>
      <w:r w:rsidR="00E81EF0" w:rsidRPr="00E81EF0">
        <w:t xml:space="preserve"> z</w:t>
      </w:r>
      <w:r w:rsidR="00E81EF0">
        <w:t> </w:t>
      </w:r>
      <w:r w:rsidRPr="00E81EF0">
        <w:t xml:space="preserve">udziałem Skarbu Państwa, </w:t>
      </w:r>
      <w:r w:rsidR="007A479D" w:rsidRPr="00E81EF0">
        <w:t>spółki</w:t>
      </w:r>
      <w:r w:rsidR="00E81EF0" w:rsidRPr="00E81EF0">
        <w:t xml:space="preserve"> z</w:t>
      </w:r>
      <w:r w:rsidR="00E81EF0">
        <w:t> </w:t>
      </w:r>
      <w:r w:rsidR="007A479D" w:rsidRPr="00E81EF0">
        <w:t>udziałem jednostek samorządu terytorialnego</w:t>
      </w:r>
      <w:r w:rsidR="00E81EF0" w:rsidRPr="00E81EF0">
        <w:t xml:space="preserve"> i</w:t>
      </w:r>
      <w:r w:rsidR="00E81EF0">
        <w:t> </w:t>
      </w:r>
      <w:r w:rsidR="00142BCD" w:rsidRPr="00E81EF0">
        <w:t>spółki</w:t>
      </w:r>
      <w:r w:rsidR="00E81EF0" w:rsidRPr="00E81EF0">
        <w:t xml:space="preserve"> z</w:t>
      </w:r>
      <w:r w:rsidR="00E81EF0">
        <w:t> </w:t>
      </w:r>
      <w:r w:rsidRPr="00E81EF0">
        <w:t>udziałem państwowych osób prawnych mogą przeznaczać corocznie na wpłatę na Fundusz Modernizacji Bezpieczeństwa Publicznego</w:t>
      </w:r>
      <w:r w:rsidR="00E81EF0" w:rsidRPr="00E81EF0">
        <w:t xml:space="preserve"> i</w:t>
      </w:r>
      <w:r w:rsidR="00E81EF0">
        <w:t> </w:t>
      </w:r>
      <w:r w:rsidRPr="00E81EF0">
        <w:t>Ochrony Ludności,</w:t>
      </w:r>
      <w:r w:rsidR="00E81EF0" w:rsidRPr="00E81EF0">
        <w:t xml:space="preserve"> o</w:t>
      </w:r>
      <w:r w:rsidR="00E81EF0">
        <w:t> </w:t>
      </w:r>
      <w:r w:rsidRPr="00E81EF0">
        <w:t>którym mowa</w:t>
      </w:r>
      <w:r w:rsidR="00E81EF0" w:rsidRPr="00E81EF0">
        <w:t xml:space="preserve"> w</w:t>
      </w:r>
      <w:r w:rsidR="00E81EF0">
        <w:t> art. </w:t>
      </w:r>
      <w:r w:rsidRPr="00E81EF0">
        <w:t>3</w:t>
      </w:r>
      <w:r w:rsidR="00E81EF0" w:rsidRPr="00E81EF0">
        <w:t>1</w:t>
      </w:r>
      <w:r w:rsidR="00E81EF0">
        <w:t> </w:t>
      </w:r>
      <w:r w:rsidRPr="00E81EF0">
        <w:t>ustawy</w:t>
      </w:r>
      <w:r w:rsidR="00E81EF0" w:rsidRPr="00E81EF0">
        <w:t xml:space="preserve"> z</w:t>
      </w:r>
      <w:r w:rsidR="00E81EF0">
        <w:t> </w:t>
      </w:r>
      <w:r w:rsidRPr="00E81EF0">
        <w:t>dnia 1</w:t>
      </w:r>
      <w:r w:rsidR="00E81EF0" w:rsidRPr="00E81EF0">
        <w:t>0</w:t>
      </w:r>
      <w:r w:rsidR="00E81EF0">
        <w:t> </w:t>
      </w:r>
      <w:r w:rsidRPr="00E81EF0">
        <w:t>lipca 201</w:t>
      </w:r>
      <w:r w:rsidR="00E81EF0" w:rsidRPr="00E81EF0">
        <w:t>5</w:t>
      </w:r>
      <w:r w:rsidR="00E81EF0">
        <w:t> </w:t>
      </w:r>
      <w:r w:rsidRPr="00E81EF0">
        <w:t>r.</w:t>
      </w:r>
      <w:r w:rsidR="00E81EF0" w:rsidRPr="00E81EF0">
        <w:t xml:space="preserve"> o</w:t>
      </w:r>
      <w:r w:rsidR="00E81EF0">
        <w:t> </w:t>
      </w:r>
      <w:r w:rsidRPr="00E81EF0">
        <w:t>Agencji Mienia Wojskowego (</w:t>
      </w:r>
      <w:r w:rsidR="00E81EF0">
        <w:t>Dz. U.</w:t>
      </w:r>
      <w:r w:rsidR="00E81EF0" w:rsidRPr="00E81EF0">
        <w:t xml:space="preserve"> z</w:t>
      </w:r>
      <w:r w:rsidR="00E81EF0">
        <w:t> </w:t>
      </w:r>
      <w:r w:rsidRPr="00E81EF0">
        <w:t>202</w:t>
      </w:r>
      <w:r w:rsidR="00E81EF0" w:rsidRPr="00E81EF0">
        <w:t>4</w:t>
      </w:r>
      <w:r w:rsidR="00E81EF0">
        <w:t> </w:t>
      </w:r>
      <w:r w:rsidRPr="00E81EF0">
        <w:t>r.</w:t>
      </w:r>
      <w:r w:rsidR="00E81EF0">
        <w:t xml:space="preserve"> poz. </w:t>
      </w:r>
      <w:r w:rsidRPr="00E81EF0">
        <w:t>98</w:t>
      </w:r>
      <w:r w:rsidR="00086D7F">
        <w:t xml:space="preserve"> i …</w:t>
      </w:r>
      <w:r w:rsidRPr="00E81EF0">
        <w:t>), do 0,3% zysków netto za rok poprzedni</w:t>
      </w:r>
      <w:r w:rsidR="00E81EF0" w:rsidRPr="00E81EF0">
        <w:t xml:space="preserve"> w</w:t>
      </w:r>
      <w:r w:rsidR="00E81EF0">
        <w:t> </w:t>
      </w:r>
      <w:r w:rsidRPr="00E81EF0">
        <w:t>rozumieniu ustawy</w:t>
      </w:r>
      <w:r w:rsidR="00E81EF0" w:rsidRPr="00E81EF0">
        <w:t xml:space="preserve"> z</w:t>
      </w:r>
      <w:r w:rsidR="00E81EF0">
        <w:t> </w:t>
      </w:r>
      <w:r w:rsidRPr="00E81EF0">
        <w:t>dnia 2</w:t>
      </w:r>
      <w:r w:rsidR="00E81EF0" w:rsidRPr="00E81EF0">
        <w:t>9</w:t>
      </w:r>
      <w:r w:rsidR="00E81EF0">
        <w:t> </w:t>
      </w:r>
      <w:r w:rsidRPr="00E81EF0">
        <w:t>września 199</w:t>
      </w:r>
      <w:r w:rsidR="00E81EF0" w:rsidRPr="00E81EF0">
        <w:t>4</w:t>
      </w:r>
      <w:r w:rsidR="00E81EF0">
        <w:t> </w:t>
      </w:r>
      <w:r w:rsidRPr="00E81EF0">
        <w:t>r.</w:t>
      </w:r>
      <w:r w:rsidR="00E81EF0" w:rsidRPr="00E81EF0">
        <w:t xml:space="preserve"> o</w:t>
      </w:r>
      <w:r w:rsidR="00E81EF0">
        <w:t> </w:t>
      </w:r>
      <w:r w:rsidRPr="00E81EF0">
        <w:t xml:space="preserve">rachunkowości </w:t>
      </w:r>
      <w:r w:rsidR="00142BCD" w:rsidRPr="00E81EF0">
        <w:t>(</w:t>
      </w:r>
      <w:r w:rsidR="00E81EF0">
        <w:t>Dz. U.</w:t>
      </w:r>
      <w:r w:rsidR="00E81EF0" w:rsidRPr="00E81EF0">
        <w:t xml:space="preserve"> z</w:t>
      </w:r>
      <w:r w:rsidR="00E81EF0">
        <w:t> </w:t>
      </w:r>
      <w:r w:rsidR="00142BCD" w:rsidRPr="00E81EF0">
        <w:t>202</w:t>
      </w:r>
      <w:r w:rsidR="00E81EF0" w:rsidRPr="00E81EF0">
        <w:t>3</w:t>
      </w:r>
      <w:r w:rsidR="00E81EF0">
        <w:t> </w:t>
      </w:r>
      <w:r w:rsidR="00142BCD" w:rsidRPr="00E81EF0">
        <w:t>r.</w:t>
      </w:r>
      <w:r w:rsidR="00E81EF0">
        <w:t xml:space="preserve"> poz. </w:t>
      </w:r>
      <w:r w:rsidR="00142BCD" w:rsidRPr="00E81EF0">
        <w:t>120, 29</w:t>
      </w:r>
      <w:r w:rsidR="00E81EF0" w:rsidRPr="00E81EF0">
        <w:t>5</w:t>
      </w:r>
      <w:r w:rsidR="00E81EF0">
        <w:t xml:space="preserve"> i </w:t>
      </w:r>
      <w:r w:rsidR="00142BCD" w:rsidRPr="00E81EF0">
        <w:t>159</w:t>
      </w:r>
      <w:r w:rsidR="00E81EF0" w:rsidRPr="00E81EF0">
        <w:t>8</w:t>
      </w:r>
      <w:r w:rsidR="00E81EF0">
        <w:t xml:space="preserve"> oraz</w:t>
      </w:r>
      <w:r w:rsidR="00E81EF0" w:rsidRPr="00E81EF0">
        <w:t xml:space="preserve"> z</w:t>
      </w:r>
      <w:r w:rsidR="00E81EF0">
        <w:t> </w:t>
      </w:r>
      <w:r w:rsidR="00142BCD" w:rsidRPr="00E81EF0">
        <w:t>202</w:t>
      </w:r>
      <w:r w:rsidR="00E81EF0" w:rsidRPr="00E81EF0">
        <w:t>4</w:t>
      </w:r>
      <w:r w:rsidR="00E81EF0">
        <w:t> </w:t>
      </w:r>
      <w:r w:rsidR="00142BCD" w:rsidRPr="00E81EF0">
        <w:t>r.</w:t>
      </w:r>
      <w:r w:rsidR="00E81EF0">
        <w:t xml:space="preserve"> poz. </w:t>
      </w:r>
      <w:r w:rsidR="00142BCD" w:rsidRPr="00E81EF0">
        <w:t xml:space="preserve">619) </w:t>
      </w:r>
      <w:r w:rsidRPr="00E81EF0">
        <w:t>lub międzynarodowego standardu rachunkowego stosowanego przez daną Spółkę.</w:t>
      </w:r>
    </w:p>
    <w:p w14:paraId="1DC0C1E5" w14:textId="77777777" w:rsidR="00F919A9" w:rsidRPr="00E81EF0" w:rsidRDefault="00F919A9" w:rsidP="00F919A9">
      <w:pPr>
        <w:pStyle w:val="ROZDZODDZOZNoznaczenierozdziauluboddziau"/>
      </w:pPr>
      <w:r w:rsidRPr="00E81EF0">
        <w:lastRenderedPageBreak/>
        <w:t>Rozdział 12</w:t>
      </w:r>
    </w:p>
    <w:p w14:paraId="06DB36CD" w14:textId="08085A73" w:rsidR="00F919A9" w:rsidRPr="00E81EF0" w:rsidRDefault="00F919A9" w:rsidP="00E81EF0">
      <w:pPr>
        <w:pStyle w:val="ROZDZODDZPRZEDMprzedmiotregulacjirozdziauluboddziau"/>
      </w:pPr>
      <w:r w:rsidRPr="00E81EF0">
        <w:t>Odszkodowania za szkody poniesione</w:t>
      </w:r>
      <w:r w:rsidR="00E81EF0" w:rsidRPr="00E81EF0">
        <w:t xml:space="preserve"> w</w:t>
      </w:r>
      <w:r w:rsidR="00E81EF0">
        <w:t> </w:t>
      </w:r>
      <w:r w:rsidRPr="00E81EF0">
        <w:t>związku</w:t>
      </w:r>
      <w:r w:rsidR="00E81EF0" w:rsidRPr="00E81EF0">
        <w:t xml:space="preserve"> z</w:t>
      </w:r>
      <w:r w:rsidR="00E81EF0">
        <w:t> </w:t>
      </w:r>
      <w:r w:rsidRPr="00E81EF0">
        <w:t>wykonywaniem zadań ochrony ludności</w:t>
      </w:r>
      <w:r w:rsidR="00E81EF0" w:rsidRPr="00E81EF0">
        <w:t xml:space="preserve"> i</w:t>
      </w:r>
      <w:r w:rsidR="00E81EF0">
        <w:t> </w:t>
      </w:r>
      <w:r w:rsidRPr="00E81EF0">
        <w:t xml:space="preserve">obrony cywilnej </w:t>
      </w:r>
      <w:r w:rsidR="00A62066" w:rsidRPr="00E81EF0">
        <w:t xml:space="preserve">oraz </w:t>
      </w:r>
      <w:r w:rsidRPr="00E81EF0">
        <w:t>świadczenie odszkodowawcze dla członków personelu obrony cywilnej</w:t>
      </w:r>
    </w:p>
    <w:p w14:paraId="22D20A53" w14:textId="7DA1E2D9" w:rsidR="00F919A9" w:rsidRPr="00E81EF0" w:rsidRDefault="00F919A9" w:rsidP="00F919A9">
      <w:pPr>
        <w:pStyle w:val="ARTartustawynprozporzdzenia"/>
      </w:pPr>
      <w:r w:rsidRPr="00E81EF0">
        <w:rPr>
          <w:rStyle w:val="Ppogrubienie"/>
        </w:rPr>
        <w:t>Art. </w:t>
      </w:r>
      <w:r w:rsidR="00CD126F" w:rsidRPr="00E81EF0">
        <w:rPr>
          <w:rStyle w:val="Ppogrubienie"/>
        </w:rPr>
        <w:t>158</w:t>
      </w:r>
      <w:r w:rsidRPr="00E81EF0">
        <w:rPr>
          <w:rStyle w:val="Ppogrubienie"/>
        </w:rPr>
        <w:t>.</w:t>
      </w:r>
      <w:r w:rsidRPr="00E81EF0">
        <w:t> 1. Kto</w:t>
      </w:r>
      <w:r w:rsidR="00E81EF0" w:rsidRPr="00E81EF0">
        <w:t xml:space="preserve"> w</w:t>
      </w:r>
      <w:r w:rsidR="00E81EF0">
        <w:t> </w:t>
      </w:r>
      <w:r w:rsidR="00675C21" w:rsidRPr="00E81EF0">
        <w:t>związku</w:t>
      </w:r>
      <w:r w:rsidR="00E81EF0" w:rsidRPr="00E81EF0">
        <w:t xml:space="preserve"> z</w:t>
      </w:r>
      <w:r w:rsidR="00E81EF0">
        <w:t> </w:t>
      </w:r>
      <w:r w:rsidR="00675C21" w:rsidRPr="00E81EF0">
        <w:t>wykonywaniem</w:t>
      </w:r>
      <w:r w:rsidRPr="00E81EF0">
        <w:t xml:space="preserve"> zadań ochrony ludności lub</w:t>
      </w:r>
      <w:r w:rsidR="00A62066" w:rsidRPr="00E81EF0">
        <w:t xml:space="preserve"> zadań</w:t>
      </w:r>
      <w:r w:rsidRPr="00E81EF0">
        <w:t xml:space="preserve"> obrony cywilnej poniósł szkodę na osobie lub szkodę na mieniu ma prawo do odszkodowania na podstawie niniejszego rozdziału,</w:t>
      </w:r>
      <w:r w:rsidR="00E81EF0" w:rsidRPr="00E81EF0">
        <w:t xml:space="preserve"> o</w:t>
      </w:r>
      <w:r w:rsidR="00E81EF0">
        <w:t> </w:t>
      </w:r>
      <w:r w:rsidRPr="00E81EF0">
        <w:t>ile nie przysługuje ono na mocy odrębnych przepisów.</w:t>
      </w:r>
    </w:p>
    <w:p w14:paraId="6EE2E04D" w14:textId="77777777" w:rsidR="00E36B45" w:rsidRPr="00E81EF0" w:rsidRDefault="009417F5" w:rsidP="00E36B45">
      <w:pPr>
        <w:pStyle w:val="USTustnpkodeksu"/>
      </w:pPr>
      <w:r w:rsidRPr="00E81EF0">
        <w:t>2</w:t>
      </w:r>
      <w:r w:rsidR="00E36B45" w:rsidRPr="00E81EF0">
        <w:t>. Odszkodowanie za szkodę na mieniu jest ograniczone do szkody rzeczywistej.</w:t>
      </w:r>
    </w:p>
    <w:p w14:paraId="10C3D520" w14:textId="4175B251" w:rsidR="00F919A9" w:rsidRPr="00E81EF0" w:rsidRDefault="009417F5" w:rsidP="00F919A9">
      <w:pPr>
        <w:pStyle w:val="USTustnpkodeksu"/>
      </w:pPr>
      <w:r w:rsidRPr="00E81EF0">
        <w:t>3</w:t>
      </w:r>
      <w:r w:rsidR="00F919A9" w:rsidRPr="00E81EF0">
        <w:t>. Jeżeli wskutek wykonywania zadań ochrony ludności nastąpiła śmierć osoby, prawo do odszkodowania przysługuje spadkobiercom,</w:t>
      </w:r>
      <w:r w:rsidR="00E81EF0" w:rsidRPr="00E81EF0">
        <w:t xml:space="preserve"> o</w:t>
      </w:r>
      <w:r w:rsidR="00E81EF0">
        <w:t> </w:t>
      </w:r>
      <w:r w:rsidR="00F919A9" w:rsidRPr="00E81EF0">
        <w:t>ile nie przysługuje ono na mocy przepisów odrębnych.</w:t>
      </w:r>
    </w:p>
    <w:p w14:paraId="43D3D683" w14:textId="5803B4E2" w:rsidR="00F919A9" w:rsidRPr="00E81EF0" w:rsidRDefault="009417F5" w:rsidP="00F919A9">
      <w:pPr>
        <w:pStyle w:val="USTustnpkodeksu"/>
      </w:pPr>
      <w:r w:rsidRPr="00E81EF0">
        <w:t>4</w:t>
      </w:r>
      <w:r w:rsidR="00F919A9" w:rsidRPr="00E81EF0">
        <w:t>. Odszkodowanie nie przysługuje, jeżeli szkoda majątkowa powstała</w:t>
      </w:r>
      <w:r w:rsidR="00E81EF0" w:rsidRPr="00E81EF0">
        <w:t xml:space="preserve"> z</w:t>
      </w:r>
      <w:r w:rsidR="00E81EF0">
        <w:t> </w:t>
      </w:r>
      <w:r w:rsidR="00F919A9" w:rsidRPr="00E81EF0">
        <w:t>winy poszkodowanego lub</w:t>
      </w:r>
      <w:r w:rsidR="00E81EF0" w:rsidRPr="00E81EF0">
        <w:t xml:space="preserve"> z</w:t>
      </w:r>
      <w:r w:rsidR="00E81EF0">
        <w:t> </w:t>
      </w:r>
      <w:r w:rsidR="00F919A9" w:rsidRPr="00E81EF0">
        <w:t>winy osoby trzeciej, za którą Skarb Państwa nie ponosi odpowiedzialności.</w:t>
      </w:r>
    </w:p>
    <w:p w14:paraId="30D927AC" w14:textId="6C4D6278" w:rsidR="00F919A9" w:rsidRPr="00E81EF0" w:rsidRDefault="009417F5" w:rsidP="00F919A9">
      <w:pPr>
        <w:pStyle w:val="USTustnpkodeksu"/>
      </w:pPr>
      <w:r w:rsidRPr="00E81EF0">
        <w:t>5</w:t>
      </w:r>
      <w:r w:rsidR="00F919A9" w:rsidRPr="00E81EF0">
        <w:t>. Roszczenie</w:t>
      </w:r>
      <w:r w:rsidR="00E81EF0" w:rsidRPr="00E81EF0">
        <w:t xml:space="preserve"> o</w:t>
      </w:r>
      <w:r w:rsidR="00E81EF0">
        <w:t> </w:t>
      </w:r>
      <w:r w:rsidR="00F919A9" w:rsidRPr="00E81EF0">
        <w:t>odszkodowanie przechodzi na następców prawnych uprawnionego.</w:t>
      </w:r>
    </w:p>
    <w:p w14:paraId="15D3C149" w14:textId="5ED43064" w:rsidR="00F919A9" w:rsidRPr="00E81EF0" w:rsidRDefault="009417F5" w:rsidP="00DA6DE9">
      <w:pPr>
        <w:pStyle w:val="USTustnpkodeksu"/>
      </w:pPr>
      <w:r w:rsidRPr="00E81EF0">
        <w:t>6</w:t>
      </w:r>
      <w:r w:rsidR="00F919A9" w:rsidRPr="00E81EF0">
        <w:t>. Odszkodowanie przysługuje od Skarbu Państwa</w:t>
      </w:r>
      <w:r w:rsidR="00DA6DE9" w:rsidRPr="00E81EF0">
        <w:t xml:space="preserve"> reprezentowanego przez wojewodę właściwego ze względu na miejsce wykonywania zadań ochrony ludności</w:t>
      </w:r>
      <w:r w:rsidR="00F919A9" w:rsidRPr="00E81EF0">
        <w:t>.</w:t>
      </w:r>
    </w:p>
    <w:p w14:paraId="77AAD227" w14:textId="54F3E744" w:rsidR="00F919A9" w:rsidRPr="00E81EF0" w:rsidRDefault="00D46321" w:rsidP="00B96B04">
      <w:pPr>
        <w:pStyle w:val="ARTartustawynprozporzdzenia"/>
      </w:pPr>
      <w:r w:rsidRPr="00E81EF0">
        <w:rPr>
          <w:rStyle w:val="Ppogrubienie"/>
        </w:rPr>
        <w:t>Art.</w:t>
      </w:r>
      <w:r w:rsidR="00E81EF0" w:rsidRPr="00E81EF0">
        <w:rPr>
          <w:rStyle w:val="Ppogrubienie"/>
        </w:rPr>
        <w:t> </w:t>
      </w:r>
      <w:r w:rsidR="00CD126F" w:rsidRPr="00E81EF0">
        <w:rPr>
          <w:rStyle w:val="Ppogrubienie"/>
        </w:rPr>
        <w:t>159</w:t>
      </w:r>
      <w:r w:rsidRPr="00E81EF0">
        <w:rPr>
          <w:rStyle w:val="Ppogrubienie"/>
        </w:rPr>
        <w:t>.</w:t>
      </w:r>
      <w:r w:rsidR="00F919A9" w:rsidRPr="00E81EF0">
        <w:t xml:space="preserve"> Przepisy niniejszego rozdziału stosuje się odpowiednio do szkód poniesionych</w:t>
      </w:r>
      <w:r w:rsidR="00E81EF0" w:rsidRPr="00E81EF0">
        <w:t xml:space="preserve"> w</w:t>
      </w:r>
      <w:r w:rsidR="00E81EF0">
        <w:t> </w:t>
      </w:r>
      <w:r w:rsidR="00F919A9" w:rsidRPr="00E81EF0">
        <w:t>związku</w:t>
      </w:r>
      <w:r w:rsidR="00E81EF0" w:rsidRPr="00E81EF0">
        <w:t xml:space="preserve"> z</w:t>
      </w:r>
      <w:r w:rsidR="00E81EF0">
        <w:t> </w:t>
      </w:r>
      <w:r w:rsidR="00F919A9" w:rsidRPr="00E81EF0">
        <w:t>ćwiczeniami ochrony ludności</w:t>
      </w:r>
      <w:r w:rsidR="00E81EF0" w:rsidRPr="00E81EF0">
        <w:t xml:space="preserve"> i</w:t>
      </w:r>
      <w:r w:rsidR="00E81EF0">
        <w:t> </w:t>
      </w:r>
      <w:r w:rsidR="00E933FA" w:rsidRPr="00E81EF0">
        <w:t>ćwiczeniami obrony cywilnej</w:t>
      </w:r>
      <w:r w:rsidR="00F919A9" w:rsidRPr="00E81EF0">
        <w:t>.</w:t>
      </w:r>
    </w:p>
    <w:p w14:paraId="6F4D0AB1" w14:textId="71E36965" w:rsidR="00F919A9" w:rsidRPr="00E81EF0" w:rsidRDefault="00F919A9" w:rsidP="00F919A9">
      <w:pPr>
        <w:pStyle w:val="ARTartustawynprozporzdzenia"/>
        <w:rPr>
          <w:rStyle w:val="Ppogrubienie"/>
        </w:rPr>
      </w:pPr>
      <w:r w:rsidRPr="00E81EF0">
        <w:rPr>
          <w:rStyle w:val="Ppogrubienie"/>
        </w:rPr>
        <w:t>Art. </w:t>
      </w:r>
      <w:r w:rsidR="00CD126F" w:rsidRPr="00E81EF0">
        <w:rPr>
          <w:rStyle w:val="Ppogrubienie"/>
        </w:rPr>
        <w:t>160</w:t>
      </w:r>
      <w:r w:rsidRPr="00E81EF0">
        <w:rPr>
          <w:rStyle w:val="Ppogrubienie"/>
        </w:rPr>
        <w:t>.</w:t>
      </w:r>
      <w:r w:rsidRPr="00E81EF0">
        <w:t> Do postępowania</w:t>
      </w:r>
      <w:r w:rsidR="00E81EF0" w:rsidRPr="00E81EF0">
        <w:t xml:space="preserve"> w</w:t>
      </w:r>
      <w:r w:rsidR="00E81EF0">
        <w:t> </w:t>
      </w:r>
      <w:r w:rsidRPr="00E81EF0">
        <w:t>sprawach,</w:t>
      </w:r>
      <w:r w:rsidR="00E81EF0" w:rsidRPr="00E81EF0">
        <w:t xml:space="preserve"> o</w:t>
      </w:r>
      <w:r w:rsidR="00E81EF0">
        <w:t> </w:t>
      </w:r>
      <w:r w:rsidRPr="00E81EF0">
        <w:t>odszkodowanie za szkody poniesione</w:t>
      </w:r>
      <w:r w:rsidR="00E81EF0" w:rsidRPr="00E81EF0">
        <w:t xml:space="preserve"> w</w:t>
      </w:r>
      <w:r w:rsidR="00E81EF0">
        <w:t> </w:t>
      </w:r>
      <w:r w:rsidRPr="00E81EF0">
        <w:t>związku</w:t>
      </w:r>
      <w:r w:rsidR="00E81EF0" w:rsidRPr="00E81EF0">
        <w:t xml:space="preserve"> z</w:t>
      </w:r>
      <w:r w:rsidR="00E81EF0">
        <w:t> </w:t>
      </w:r>
      <w:r w:rsidR="001379D0" w:rsidRPr="00E81EF0">
        <w:t xml:space="preserve">wykonywaniem </w:t>
      </w:r>
      <w:r w:rsidRPr="00E81EF0">
        <w:t>zadań ochrony ludności</w:t>
      </w:r>
      <w:r w:rsidR="00E933FA" w:rsidRPr="00E81EF0">
        <w:t xml:space="preserve"> lub zadań obrony cywilnej</w:t>
      </w:r>
      <w:r w:rsidRPr="00E81EF0">
        <w:t xml:space="preserve"> stosuje się przepisy ustawy</w:t>
      </w:r>
      <w:r w:rsidR="00E81EF0" w:rsidRPr="00E81EF0">
        <w:t xml:space="preserve"> z</w:t>
      </w:r>
      <w:r w:rsidR="00E81EF0">
        <w:t> </w:t>
      </w:r>
      <w:r w:rsidRPr="00E81EF0">
        <w:t>dnia 1</w:t>
      </w:r>
      <w:r w:rsidR="00E81EF0" w:rsidRPr="00E81EF0">
        <w:t>4</w:t>
      </w:r>
      <w:r w:rsidR="00E81EF0">
        <w:t> </w:t>
      </w:r>
      <w:r w:rsidRPr="00E81EF0">
        <w:t>czerwca 196</w:t>
      </w:r>
      <w:r w:rsidR="00E81EF0" w:rsidRPr="00E81EF0">
        <w:t>0</w:t>
      </w:r>
      <w:r w:rsidR="00E81EF0">
        <w:t> </w:t>
      </w:r>
      <w:r w:rsidRPr="00E81EF0">
        <w:t>r. – Kodeks postępowania administracyjnego,</w:t>
      </w:r>
      <w:r w:rsidR="00E81EF0" w:rsidRPr="00E81EF0">
        <w:t xml:space="preserve"> o</w:t>
      </w:r>
      <w:r w:rsidR="00E81EF0">
        <w:t> </w:t>
      </w:r>
      <w:r w:rsidRPr="00E81EF0">
        <w:t>ile niniejsza ustawa nie stanowi inaczej.</w:t>
      </w:r>
    </w:p>
    <w:p w14:paraId="79A0111F" w14:textId="29D863F6" w:rsidR="00F919A9" w:rsidRPr="00E81EF0" w:rsidRDefault="00F919A9" w:rsidP="00F919A9">
      <w:pPr>
        <w:pStyle w:val="ARTartustawynprozporzdzenia"/>
      </w:pPr>
      <w:r w:rsidRPr="00E81EF0">
        <w:rPr>
          <w:rStyle w:val="Ppogrubienie"/>
        </w:rPr>
        <w:t>Art. </w:t>
      </w:r>
      <w:r w:rsidR="00CD126F" w:rsidRPr="00E81EF0">
        <w:rPr>
          <w:rStyle w:val="Ppogrubienie"/>
        </w:rPr>
        <w:t>161</w:t>
      </w:r>
      <w:r w:rsidRPr="00E81EF0">
        <w:rPr>
          <w:rStyle w:val="Ppogrubienie"/>
        </w:rPr>
        <w:t>.</w:t>
      </w:r>
      <w:r w:rsidRPr="00E81EF0">
        <w:t> 1. Odszkodowanie przyznaje się na pisemny wniosek poszkodowanego lub jego następców prawnych, złożony do właściwego wojewody.</w:t>
      </w:r>
    </w:p>
    <w:p w14:paraId="0CBDD6F7" w14:textId="6B547097" w:rsidR="00F919A9" w:rsidRPr="00E81EF0" w:rsidRDefault="00F919A9" w:rsidP="00E81EF0">
      <w:pPr>
        <w:pStyle w:val="USTustnpkodeksu"/>
        <w:keepNext/>
      </w:pPr>
      <w:r w:rsidRPr="00E81EF0">
        <w:t>2. Wniosek</w:t>
      </w:r>
      <w:r w:rsidR="00E81EF0" w:rsidRPr="00E81EF0">
        <w:t xml:space="preserve"> o</w:t>
      </w:r>
      <w:r w:rsidR="00E81EF0">
        <w:t> </w:t>
      </w:r>
      <w:r w:rsidR="001379D0" w:rsidRPr="00E81EF0">
        <w:t>odszkodowanie</w:t>
      </w:r>
      <w:r w:rsidRPr="00E81EF0">
        <w:t xml:space="preserve"> zawiera:</w:t>
      </w:r>
    </w:p>
    <w:p w14:paraId="69EC6937" w14:textId="77777777" w:rsidR="00F919A9" w:rsidRPr="00E81EF0" w:rsidRDefault="00F919A9" w:rsidP="00F919A9">
      <w:pPr>
        <w:pStyle w:val="PKTpunkt"/>
      </w:pPr>
      <w:r w:rsidRPr="00E81EF0">
        <w:t>1)</w:t>
      </w:r>
      <w:r w:rsidRPr="00E81EF0">
        <w:tab/>
        <w:t>nazwę organu, do którego jest skierowany oraz określenie sprawy, której dotyczy;</w:t>
      </w:r>
    </w:p>
    <w:p w14:paraId="2D8D589F" w14:textId="7040750F" w:rsidR="00F919A9" w:rsidRPr="00E81EF0" w:rsidRDefault="00F919A9" w:rsidP="00F919A9">
      <w:pPr>
        <w:pStyle w:val="PKTpunkt"/>
      </w:pPr>
      <w:r w:rsidRPr="00E81EF0">
        <w:t>2)</w:t>
      </w:r>
      <w:r w:rsidRPr="00E81EF0">
        <w:tab/>
        <w:t xml:space="preserve">imię, nazwisko lub </w:t>
      </w:r>
      <w:r w:rsidR="00AF14BC" w:rsidRPr="00E81EF0">
        <w:t xml:space="preserve">nazwę </w:t>
      </w:r>
      <w:r w:rsidRPr="00E81EF0">
        <w:t>oraz adres poszkodowanego</w:t>
      </w:r>
      <w:r w:rsidR="00E81EF0" w:rsidRPr="00E81EF0">
        <w:t xml:space="preserve"> i</w:t>
      </w:r>
      <w:r w:rsidR="00E81EF0">
        <w:t> </w:t>
      </w:r>
      <w:r w:rsidRPr="00E81EF0">
        <w:t>wnioskodawcy;</w:t>
      </w:r>
    </w:p>
    <w:p w14:paraId="228D85FC" w14:textId="7BBF32B1" w:rsidR="00F919A9" w:rsidRPr="00E81EF0" w:rsidRDefault="00F919A9" w:rsidP="00F919A9">
      <w:pPr>
        <w:pStyle w:val="PKTpunkt"/>
      </w:pPr>
      <w:r w:rsidRPr="00E81EF0">
        <w:t>3)</w:t>
      </w:r>
      <w:r w:rsidRPr="00E81EF0">
        <w:tab/>
      </w:r>
      <w:r w:rsidR="001379D0" w:rsidRPr="00E81EF0">
        <w:t>określenie</w:t>
      </w:r>
      <w:r w:rsidR="00284213" w:rsidRPr="00E81EF0">
        <w:t xml:space="preserve"> rodzaju</w:t>
      </w:r>
      <w:r w:rsidR="00E81EF0" w:rsidRPr="00E81EF0">
        <w:t xml:space="preserve"> i</w:t>
      </w:r>
      <w:r w:rsidR="00E81EF0">
        <w:t> </w:t>
      </w:r>
      <w:r w:rsidR="001379D0" w:rsidRPr="00E81EF0">
        <w:t xml:space="preserve">wysokości </w:t>
      </w:r>
      <w:r w:rsidRPr="00E81EF0">
        <w:t xml:space="preserve">poniesionej szkody oraz </w:t>
      </w:r>
      <w:r w:rsidR="00284213" w:rsidRPr="00E81EF0">
        <w:t>czasu</w:t>
      </w:r>
      <w:r w:rsidRPr="00E81EF0">
        <w:t xml:space="preserve">, </w:t>
      </w:r>
      <w:r w:rsidR="00284213" w:rsidRPr="00E81EF0">
        <w:t>miejsca</w:t>
      </w:r>
      <w:r w:rsidR="00E81EF0" w:rsidRPr="00E81EF0">
        <w:t xml:space="preserve"> i</w:t>
      </w:r>
      <w:r w:rsidR="00E81EF0">
        <w:t> </w:t>
      </w:r>
      <w:r w:rsidRPr="00E81EF0">
        <w:t>okoliczności jej powstania</w:t>
      </w:r>
      <w:r w:rsidR="00AF14BC" w:rsidRPr="00E81EF0">
        <w:t xml:space="preserve"> oraz wysokoś</w:t>
      </w:r>
      <w:r w:rsidR="00284213" w:rsidRPr="00E81EF0">
        <w:t>ci</w:t>
      </w:r>
      <w:r w:rsidR="00AF14BC" w:rsidRPr="00E81EF0">
        <w:t xml:space="preserve"> żądanego odszkodowania;</w:t>
      </w:r>
    </w:p>
    <w:p w14:paraId="7273920A" w14:textId="6CB2F85D" w:rsidR="00F919A9" w:rsidRPr="00E81EF0" w:rsidRDefault="00284213" w:rsidP="00F919A9">
      <w:pPr>
        <w:pStyle w:val="PKTpunkt"/>
      </w:pPr>
      <w:r w:rsidRPr="00E81EF0">
        <w:t>4</w:t>
      </w:r>
      <w:r w:rsidR="00F919A9" w:rsidRPr="00E81EF0">
        <w:t>)</w:t>
      </w:r>
      <w:r w:rsidR="00F919A9" w:rsidRPr="00E81EF0">
        <w:tab/>
        <w:t>datę</w:t>
      </w:r>
      <w:r w:rsidR="00E81EF0" w:rsidRPr="00E81EF0">
        <w:t xml:space="preserve"> i</w:t>
      </w:r>
      <w:r w:rsidR="00E81EF0">
        <w:t> </w:t>
      </w:r>
      <w:r w:rsidR="00F919A9" w:rsidRPr="00E81EF0">
        <w:t>podpis składającego wniosek.</w:t>
      </w:r>
    </w:p>
    <w:p w14:paraId="6852D55B" w14:textId="42BFD003" w:rsidR="001379D0" w:rsidRPr="00E81EF0" w:rsidRDefault="001379D0" w:rsidP="00921341">
      <w:pPr>
        <w:pStyle w:val="USTustnpkodeksu"/>
      </w:pPr>
      <w:r w:rsidRPr="00E81EF0">
        <w:lastRenderedPageBreak/>
        <w:t>3. Do wniosku</w:t>
      </w:r>
      <w:r w:rsidR="00E81EF0" w:rsidRPr="00E81EF0">
        <w:t xml:space="preserve"> o</w:t>
      </w:r>
      <w:r w:rsidR="00E81EF0">
        <w:t> </w:t>
      </w:r>
      <w:r w:rsidRPr="00E81EF0">
        <w:t>odszkodowanie dołącza się dokumenty lub inne środki dowodowe uprawdopodobniające wystąpienie szkody</w:t>
      </w:r>
      <w:r w:rsidR="00E81EF0" w:rsidRPr="00E81EF0">
        <w:t xml:space="preserve"> i</w:t>
      </w:r>
      <w:r w:rsidR="00E81EF0">
        <w:t> </w:t>
      </w:r>
      <w:r w:rsidRPr="00E81EF0">
        <w:t xml:space="preserve">jej wysokość; </w:t>
      </w:r>
    </w:p>
    <w:p w14:paraId="56B671B5" w14:textId="287D6D8D" w:rsidR="00F919A9" w:rsidRPr="00E81EF0" w:rsidRDefault="009E2BAA" w:rsidP="00F919A9">
      <w:pPr>
        <w:pStyle w:val="USTustnpkodeksu"/>
      </w:pPr>
      <w:r w:rsidRPr="00E81EF0">
        <w:t>4</w:t>
      </w:r>
      <w:r w:rsidR="00F919A9" w:rsidRPr="00E81EF0">
        <w:t>.</w:t>
      </w:r>
      <w:r w:rsidR="00E81EF0" w:rsidRPr="00E81EF0">
        <w:t> W</w:t>
      </w:r>
      <w:r w:rsidR="00E81EF0">
        <w:t> </w:t>
      </w:r>
      <w:r w:rsidR="00F919A9" w:rsidRPr="00E81EF0">
        <w:t>przypadku śmierci poszkodowanego do wniosku</w:t>
      </w:r>
      <w:r w:rsidR="00E81EF0" w:rsidRPr="00E81EF0">
        <w:t xml:space="preserve"> o</w:t>
      </w:r>
      <w:r w:rsidR="00E81EF0">
        <w:t> </w:t>
      </w:r>
      <w:r w:rsidR="001379D0" w:rsidRPr="00E81EF0">
        <w:t>odszkodowanie</w:t>
      </w:r>
      <w:r w:rsidR="00F919A9" w:rsidRPr="00E81EF0">
        <w:t xml:space="preserve"> </w:t>
      </w:r>
      <w:r w:rsidR="001379D0" w:rsidRPr="00E81EF0">
        <w:t>dołącza się</w:t>
      </w:r>
      <w:r w:rsidR="00F919A9" w:rsidRPr="00E81EF0">
        <w:t xml:space="preserve"> odpis akt</w:t>
      </w:r>
      <w:r w:rsidRPr="00E81EF0">
        <w:t>u</w:t>
      </w:r>
      <w:r w:rsidR="00F919A9" w:rsidRPr="00E81EF0">
        <w:t xml:space="preserve"> zgonu</w:t>
      </w:r>
      <w:r w:rsidR="001379D0" w:rsidRPr="00E81EF0">
        <w:t xml:space="preserve"> poszkodowanego</w:t>
      </w:r>
      <w:r w:rsidR="00F919A9" w:rsidRPr="00E81EF0">
        <w:t>.</w:t>
      </w:r>
    </w:p>
    <w:p w14:paraId="30351222" w14:textId="600F8068" w:rsidR="00F919A9" w:rsidRPr="00E81EF0" w:rsidRDefault="00F919A9" w:rsidP="00F919A9">
      <w:pPr>
        <w:pStyle w:val="ARTartustawynprozporzdzenia"/>
      </w:pPr>
      <w:r w:rsidRPr="00E81EF0">
        <w:rPr>
          <w:rStyle w:val="Ppogrubienie"/>
        </w:rPr>
        <w:t>Art. </w:t>
      </w:r>
      <w:r w:rsidR="00CD126F" w:rsidRPr="00E81EF0">
        <w:rPr>
          <w:rStyle w:val="Ppogrubienie"/>
        </w:rPr>
        <w:t>162</w:t>
      </w:r>
      <w:r w:rsidRPr="00E81EF0">
        <w:rPr>
          <w:rStyle w:val="Ppogrubienie"/>
        </w:rPr>
        <w:t>.</w:t>
      </w:r>
      <w:r w:rsidRPr="00E81EF0">
        <w:t> 1. Decyzję</w:t>
      </w:r>
      <w:r w:rsidR="00E81EF0" w:rsidRPr="00E81EF0">
        <w:t xml:space="preserve"> w</w:t>
      </w:r>
      <w:r w:rsidR="00E81EF0">
        <w:t> </w:t>
      </w:r>
      <w:r w:rsidRPr="00E81EF0">
        <w:t>sprawie odszkodowania wydaje wojewoda właściwy ze względu na miejsce wykonywania zadań ochrony ludności.</w:t>
      </w:r>
    </w:p>
    <w:p w14:paraId="7F0572F9" w14:textId="78C8BD78" w:rsidR="00F919A9" w:rsidRPr="00E81EF0" w:rsidRDefault="00F919A9" w:rsidP="00F919A9">
      <w:pPr>
        <w:pStyle w:val="USTustnpkodeksu"/>
      </w:pPr>
      <w:r w:rsidRPr="00E81EF0">
        <w:t>2. </w:t>
      </w:r>
      <w:r w:rsidR="001379D0" w:rsidRPr="00E81EF0">
        <w:t>Jeżeli</w:t>
      </w:r>
      <w:r w:rsidRPr="00E81EF0">
        <w:t xml:space="preserve"> szkoda majątkowa powstała na terenie dwóch lub więcej województw, właściwy do wydania decyzji jest wojewoda, do którego najpierw złożono wniosek</w:t>
      </w:r>
      <w:r w:rsidR="00E81EF0" w:rsidRPr="00E81EF0">
        <w:t xml:space="preserve"> o</w:t>
      </w:r>
      <w:r w:rsidR="00E81EF0">
        <w:t> </w:t>
      </w:r>
      <w:r w:rsidR="00A05E95" w:rsidRPr="00E81EF0">
        <w:t>odszkodowanie</w:t>
      </w:r>
      <w:r w:rsidRPr="00E81EF0">
        <w:t>.</w:t>
      </w:r>
    </w:p>
    <w:p w14:paraId="0F18A562" w14:textId="0F9F0F18" w:rsidR="00F919A9" w:rsidRPr="00E81EF0" w:rsidRDefault="00F919A9" w:rsidP="00F919A9">
      <w:pPr>
        <w:pStyle w:val="USTustnpkodeksu"/>
      </w:pPr>
      <w:r w:rsidRPr="00E81EF0">
        <w:t>3. Wojewoda wydaje decyzję</w:t>
      </w:r>
      <w:r w:rsidR="00E81EF0" w:rsidRPr="00E81EF0">
        <w:t xml:space="preserve"> w</w:t>
      </w:r>
      <w:r w:rsidR="00E81EF0">
        <w:t> </w:t>
      </w:r>
      <w:r w:rsidRPr="00E81EF0">
        <w:t>sprawie odszkodowania niezwłocznie, nie później jednak niż</w:t>
      </w:r>
      <w:r w:rsidR="00E81EF0" w:rsidRPr="00E81EF0">
        <w:t xml:space="preserve"> w</w:t>
      </w:r>
      <w:r w:rsidR="00E81EF0">
        <w:t> </w:t>
      </w:r>
      <w:r w:rsidRPr="00E81EF0">
        <w:t>terminie trzech miesięcy od dnia złożenia wniosku</w:t>
      </w:r>
      <w:r w:rsidR="00E81EF0" w:rsidRPr="00E81EF0">
        <w:t xml:space="preserve"> o</w:t>
      </w:r>
      <w:r w:rsidR="00E81EF0">
        <w:t> </w:t>
      </w:r>
      <w:r w:rsidR="00A05E95" w:rsidRPr="00E81EF0">
        <w:t>odszkodowanie</w:t>
      </w:r>
      <w:r w:rsidRPr="00E81EF0">
        <w:t>.</w:t>
      </w:r>
    </w:p>
    <w:p w14:paraId="3F8D5BDF" w14:textId="7DCA9C91" w:rsidR="00675C21" w:rsidRPr="00E81EF0" w:rsidRDefault="009417F5" w:rsidP="00E81EF0">
      <w:pPr>
        <w:pStyle w:val="USTustnpkodeksu"/>
        <w:keepNext/>
      </w:pPr>
      <w:r w:rsidRPr="00E81EF0">
        <w:t>4</w:t>
      </w:r>
      <w:r w:rsidR="00675C21" w:rsidRPr="00E81EF0">
        <w:t>. Wysokość odszkodowania</w:t>
      </w:r>
      <w:r w:rsidR="001379D0" w:rsidRPr="00E81EF0">
        <w:t xml:space="preserve"> </w:t>
      </w:r>
      <w:r w:rsidR="00675C21" w:rsidRPr="00E81EF0">
        <w:t>ustala się według następujących zasad:</w:t>
      </w:r>
    </w:p>
    <w:p w14:paraId="2D0A477D" w14:textId="4FAFE756" w:rsidR="00675C21" w:rsidRPr="00E81EF0" w:rsidRDefault="00675C21" w:rsidP="00675C21">
      <w:pPr>
        <w:pStyle w:val="PKTpunkt"/>
      </w:pPr>
      <w:r w:rsidRPr="00E81EF0">
        <w:t>1)</w:t>
      </w:r>
      <w:r w:rsidRPr="00E81EF0">
        <w:tab/>
        <w:t>w razie utraty lub całkowitego zniszczenia mienia odszkodowanie ustala się według ceny jego zakupu obowiązującej</w:t>
      </w:r>
      <w:r w:rsidR="00E81EF0" w:rsidRPr="00E81EF0">
        <w:t xml:space="preserve"> w</w:t>
      </w:r>
      <w:r w:rsidR="00E81EF0">
        <w:t> </w:t>
      </w:r>
      <w:r w:rsidRPr="00E81EF0">
        <w:t>czasie ustalania odszkodowania,</w:t>
      </w:r>
      <w:r w:rsidR="00E81EF0" w:rsidRPr="00E81EF0">
        <w:t xml:space="preserve"> z</w:t>
      </w:r>
      <w:r w:rsidR="00E81EF0">
        <w:t> </w:t>
      </w:r>
      <w:r w:rsidRPr="00E81EF0">
        <w:t>uwzględnieniem stopnia zużycia tego mienia;</w:t>
      </w:r>
    </w:p>
    <w:p w14:paraId="7E655934" w14:textId="7A26B7CE" w:rsidR="00675C21" w:rsidRPr="00E81EF0" w:rsidRDefault="00675C21" w:rsidP="00675C21">
      <w:pPr>
        <w:pStyle w:val="PKTpunkt"/>
      </w:pPr>
      <w:r w:rsidRPr="00E81EF0">
        <w:t>2)</w:t>
      </w:r>
      <w:r w:rsidRPr="00E81EF0">
        <w:tab/>
        <w:t>w razie uszkodzenia mienia odszkodowanie stanowi równowartość przywrócenia go do stanu sprzed wypadku; jeżeli jednak stopień uszkodzenia mienia jest znaczny albo koszty naprawy przekroczyłyby wartość uszkodzonego mienia, wypłaca się odszkodowanie</w:t>
      </w:r>
      <w:r w:rsidR="00E81EF0" w:rsidRPr="00E81EF0">
        <w:t xml:space="preserve"> w</w:t>
      </w:r>
      <w:r w:rsidR="00E81EF0">
        <w:t> </w:t>
      </w:r>
      <w:r w:rsidRPr="00E81EF0">
        <w:t>wysokości określonej</w:t>
      </w:r>
      <w:r w:rsidR="00E81EF0" w:rsidRPr="00E81EF0">
        <w:t xml:space="preserve"> w</w:t>
      </w:r>
      <w:r w:rsidR="00E81EF0">
        <w:t> pkt </w:t>
      </w:r>
      <w:r w:rsidRPr="00E81EF0">
        <w:t>1.</w:t>
      </w:r>
    </w:p>
    <w:p w14:paraId="111C1515" w14:textId="4B0C37A1" w:rsidR="00F919A9" w:rsidRPr="00E81EF0" w:rsidRDefault="009417F5" w:rsidP="00F919A9">
      <w:pPr>
        <w:pStyle w:val="USTustnpkodeksu"/>
      </w:pPr>
      <w:r w:rsidRPr="00E81EF0">
        <w:t>5</w:t>
      </w:r>
      <w:r w:rsidR="00F919A9" w:rsidRPr="00E81EF0">
        <w:t>. Od decyzji wojewody</w:t>
      </w:r>
      <w:r w:rsidR="00E81EF0" w:rsidRPr="00E81EF0">
        <w:t xml:space="preserve"> w</w:t>
      </w:r>
      <w:r w:rsidR="00E81EF0">
        <w:t> </w:t>
      </w:r>
      <w:r w:rsidR="00F919A9" w:rsidRPr="00E81EF0">
        <w:t>sprawie odszkodowania przysługuje odwołanie do ministra właściwego do spraw wewnętrznych.</w:t>
      </w:r>
    </w:p>
    <w:p w14:paraId="633C1001" w14:textId="0BED02DF" w:rsidR="00E41649" w:rsidRPr="00E81EF0" w:rsidRDefault="00F919A9" w:rsidP="00921341">
      <w:pPr>
        <w:pStyle w:val="ARTartustawynprozporzdzenia"/>
        <w:rPr>
          <w:lang w:eastAsia="en-US"/>
        </w:rPr>
      </w:pPr>
      <w:r w:rsidRPr="00E81EF0">
        <w:rPr>
          <w:rStyle w:val="Ppogrubienie"/>
        </w:rPr>
        <w:t>Art. </w:t>
      </w:r>
      <w:r w:rsidR="00CD126F" w:rsidRPr="00E81EF0">
        <w:rPr>
          <w:rStyle w:val="Ppogrubienie"/>
        </w:rPr>
        <w:t>163</w:t>
      </w:r>
      <w:r w:rsidRPr="00E81EF0">
        <w:rPr>
          <w:rStyle w:val="Ppogrubienie"/>
        </w:rPr>
        <w:t>.</w:t>
      </w:r>
      <w:r w:rsidRPr="00E81EF0">
        <w:t> </w:t>
      </w:r>
      <w:r w:rsidR="00E41649" w:rsidRPr="00E81EF0">
        <w:rPr>
          <w:lang w:eastAsia="en-US"/>
        </w:rPr>
        <w:t>1. Od ostatecznej decyzji</w:t>
      </w:r>
      <w:r w:rsidR="00E81EF0" w:rsidRPr="00E81EF0">
        <w:rPr>
          <w:lang w:eastAsia="en-US"/>
        </w:rPr>
        <w:t xml:space="preserve"> w</w:t>
      </w:r>
      <w:r w:rsidR="00E81EF0">
        <w:rPr>
          <w:lang w:eastAsia="en-US"/>
        </w:rPr>
        <w:t> </w:t>
      </w:r>
      <w:r w:rsidR="00E41649" w:rsidRPr="00E81EF0">
        <w:rPr>
          <w:lang w:eastAsia="en-US"/>
        </w:rPr>
        <w:t xml:space="preserve">sprawie odszkodowania </w:t>
      </w:r>
      <w:r w:rsidR="00E41649" w:rsidRPr="00E81EF0">
        <w:t>wydanej</w:t>
      </w:r>
      <w:r w:rsidR="00E81EF0" w:rsidRPr="00E81EF0">
        <w:t xml:space="preserve"> w</w:t>
      </w:r>
      <w:r w:rsidR="00E81EF0">
        <w:t> </w:t>
      </w:r>
      <w:r w:rsidR="00E41649" w:rsidRPr="00E81EF0">
        <w:t>drugiej instancji</w:t>
      </w:r>
      <w:r w:rsidR="00E41649" w:rsidRPr="00E81EF0">
        <w:rPr>
          <w:lang w:eastAsia="en-US"/>
        </w:rPr>
        <w:t xml:space="preserve"> przysługuje </w:t>
      </w:r>
      <w:r w:rsidR="00E41649" w:rsidRPr="00E81EF0">
        <w:t>sprzeciw</w:t>
      </w:r>
      <w:r w:rsidR="00E41649" w:rsidRPr="00E81EF0">
        <w:rPr>
          <w:lang w:eastAsia="en-US"/>
        </w:rPr>
        <w:t xml:space="preserve"> do sądu powszechnego, właściwego ze względu na siedzibę wojewody, który wydał decyzję</w:t>
      </w:r>
      <w:r w:rsidR="00E81EF0" w:rsidRPr="00E81EF0">
        <w:t xml:space="preserve"> w</w:t>
      </w:r>
      <w:r w:rsidR="00E81EF0">
        <w:t> </w:t>
      </w:r>
      <w:r w:rsidR="00E41649" w:rsidRPr="00E81EF0">
        <w:t>pierwszej instancji</w:t>
      </w:r>
      <w:r w:rsidR="00E41649" w:rsidRPr="00E81EF0">
        <w:rPr>
          <w:lang w:eastAsia="en-US"/>
        </w:rPr>
        <w:t xml:space="preserve">. </w:t>
      </w:r>
    </w:p>
    <w:p w14:paraId="123ED680" w14:textId="50C3AB07" w:rsidR="00E41649" w:rsidRPr="00E81EF0" w:rsidRDefault="00E41649" w:rsidP="00921341">
      <w:pPr>
        <w:pStyle w:val="USTustnpkodeksu"/>
        <w:rPr>
          <w:lang w:eastAsia="en-US"/>
        </w:rPr>
      </w:pPr>
      <w:r w:rsidRPr="00E81EF0">
        <w:rPr>
          <w:lang w:eastAsia="en-US"/>
        </w:rPr>
        <w:t xml:space="preserve">2. </w:t>
      </w:r>
      <w:r w:rsidRPr="00E81EF0">
        <w:t>Sprzeciw</w:t>
      </w:r>
      <w:r w:rsidRPr="00E81EF0">
        <w:rPr>
          <w:lang w:eastAsia="en-US"/>
        </w:rPr>
        <w:t xml:space="preserve"> wnosi się</w:t>
      </w:r>
      <w:r w:rsidR="00E81EF0" w:rsidRPr="00E81EF0">
        <w:rPr>
          <w:lang w:eastAsia="en-US"/>
        </w:rPr>
        <w:t xml:space="preserve"> w</w:t>
      </w:r>
      <w:r w:rsidR="00E81EF0">
        <w:rPr>
          <w:lang w:eastAsia="en-US"/>
        </w:rPr>
        <w:t> </w:t>
      </w:r>
      <w:r w:rsidRPr="00E81EF0">
        <w:rPr>
          <w:lang w:eastAsia="en-US"/>
        </w:rPr>
        <w:t>terminie 3</w:t>
      </w:r>
      <w:r w:rsidR="00E81EF0" w:rsidRPr="00E81EF0">
        <w:rPr>
          <w:lang w:eastAsia="en-US"/>
        </w:rPr>
        <w:t>0</w:t>
      </w:r>
      <w:r w:rsidR="00E81EF0">
        <w:rPr>
          <w:lang w:eastAsia="en-US"/>
        </w:rPr>
        <w:t> </w:t>
      </w:r>
      <w:r w:rsidRPr="00E81EF0">
        <w:rPr>
          <w:lang w:eastAsia="en-US"/>
        </w:rPr>
        <w:t>dni od dnia doręczenia decyzji</w:t>
      </w:r>
      <w:r w:rsidRPr="00E81EF0">
        <w:t xml:space="preserve"> wydanej</w:t>
      </w:r>
      <w:r w:rsidR="00E81EF0" w:rsidRPr="00E81EF0">
        <w:t xml:space="preserve"> w</w:t>
      </w:r>
      <w:r w:rsidR="00E81EF0">
        <w:t> </w:t>
      </w:r>
      <w:r w:rsidRPr="00E81EF0">
        <w:t>drugiej instancji</w:t>
      </w:r>
      <w:r w:rsidRPr="00E81EF0">
        <w:rPr>
          <w:lang w:eastAsia="en-US"/>
        </w:rPr>
        <w:t xml:space="preserve">, za pośrednictwem </w:t>
      </w:r>
      <w:r w:rsidRPr="00E81EF0">
        <w:t>ministra właściwego do spraw wewnętrznych</w:t>
      </w:r>
      <w:r w:rsidRPr="00E81EF0">
        <w:rPr>
          <w:lang w:eastAsia="en-US"/>
        </w:rPr>
        <w:t xml:space="preserve">, który przekazuje </w:t>
      </w:r>
      <w:r w:rsidR="009E2BAA" w:rsidRPr="00E81EF0">
        <w:t>go</w:t>
      </w:r>
      <w:r w:rsidR="009E2BAA" w:rsidRPr="00E81EF0">
        <w:rPr>
          <w:lang w:eastAsia="en-US"/>
        </w:rPr>
        <w:t xml:space="preserve"> </w:t>
      </w:r>
      <w:r w:rsidRPr="00E81EF0">
        <w:rPr>
          <w:lang w:eastAsia="en-US"/>
        </w:rPr>
        <w:t>wraz</w:t>
      </w:r>
      <w:r w:rsidR="00E81EF0" w:rsidRPr="00E81EF0">
        <w:rPr>
          <w:lang w:eastAsia="en-US"/>
        </w:rPr>
        <w:t xml:space="preserve"> z</w:t>
      </w:r>
      <w:r w:rsidR="00E81EF0">
        <w:rPr>
          <w:lang w:eastAsia="en-US"/>
        </w:rPr>
        <w:t> </w:t>
      </w:r>
      <w:r w:rsidRPr="00E81EF0">
        <w:rPr>
          <w:lang w:eastAsia="en-US"/>
        </w:rPr>
        <w:t>aktami postępowania do sądu</w:t>
      </w:r>
      <w:r w:rsidR="00E81EF0" w:rsidRPr="00E81EF0">
        <w:rPr>
          <w:lang w:eastAsia="en-US"/>
        </w:rPr>
        <w:t xml:space="preserve"> w</w:t>
      </w:r>
      <w:r w:rsidR="00E81EF0">
        <w:rPr>
          <w:lang w:eastAsia="en-US"/>
        </w:rPr>
        <w:t> </w:t>
      </w:r>
      <w:r w:rsidRPr="00E81EF0">
        <w:rPr>
          <w:lang w:eastAsia="en-US"/>
        </w:rPr>
        <w:t xml:space="preserve">terminie </w:t>
      </w:r>
      <w:r w:rsidR="00E81EF0" w:rsidRPr="00E81EF0">
        <w:rPr>
          <w:lang w:eastAsia="en-US"/>
        </w:rPr>
        <w:t>7</w:t>
      </w:r>
      <w:r w:rsidR="00E81EF0">
        <w:rPr>
          <w:lang w:eastAsia="en-US"/>
        </w:rPr>
        <w:t> </w:t>
      </w:r>
      <w:r w:rsidRPr="00E81EF0">
        <w:rPr>
          <w:lang w:eastAsia="en-US"/>
        </w:rPr>
        <w:t xml:space="preserve">dni od dnia jego otrzymania. </w:t>
      </w:r>
    </w:p>
    <w:p w14:paraId="0FB7A1B4" w14:textId="6B5453F8" w:rsidR="00E41649" w:rsidRPr="00E81EF0" w:rsidRDefault="00E41649" w:rsidP="00921341">
      <w:pPr>
        <w:pStyle w:val="USTustnpkodeksu"/>
        <w:rPr>
          <w:lang w:eastAsia="en-US"/>
        </w:rPr>
      </w:pPr>
      <w:r w:rsidRPr="00E81EF0">
        <w:rPr>
          <w:lang w:eastAsia="en-US"/>
        </w:rPr>
        <w:t>3.</w:t>
      </w:r>
      <w:r w:rsidR="00E81EF0" w:rsidRPr="00E81EF0">
        <w:rPr>
          <w:lang w:eastAsia="en-US"/>
        </w:rPr>
        <w:t xml:space="preserve"> Z</w:t>
      </w:r>
      <w:r w:rsidR="00E81EF0">
        <w:rPr>
          <w:lang w:eastAsia="en-US"/>
        </w:rPr>
        <w:t> </w:t>
      </w:r>
      <w:r w:rsidRPr="00E81EF0">
        <w:rPr>
          <w:lang w:eastAsia="en-US"/>
        </w:rPr>
        <w:t xml:space="preserve">chwilą wniesienia </w:t>
      </w:r>
      <w:r w:rsidR="00405ED0" w:rsidRPr="00E81EF0">
        <w:t xml:space="preserve">sprzeciwu </w:t>
      </w:r>
      <w:r w:rsidRPr="00E81EF0">
        <w:rPr>
          <w:lang w:eastAsia="en-US"/>
        </w:rPr>
        <w:t>decyzj</w:t>
      </w:r>
      <w:r w:rsidR="00405ED0" w:rsidRPr="00E81EF0">
        <w:t>e</w:t>
      </w:r>
      <w:r w:rsidR="00E81EF0" w:rsidRPr="00E81EF0">
        <w:rPr>
          <w:lang w:eastAsia="en-US"/>
        </w:rPr>
        <w:t xml:space="preserve"> w</w:t>
      </w:r>
      <w:r w:rsidR="00E81EF0">
        <w:rPr>
          <w:lang w:eastAsia="en-US"/>
        </w:rPr>
        <w:t> </w:t>
      </w:r>
      <w:r w:rsidRPr="00E81EF0">
        <w:rPr>
          <w:lang w:eastAsia="en-US"/>
        </w:rPr>
        <w:t>sprawie odszkodowania trac</w:t>
      </w:r>
      <w:r w:rsidR="00405ED0" w:rsidRPr="00E81EF0">
        <w:t>ą</w:t>
      </w:r>
      <w:r w:rsidRPr="00E81EF0">
        <w:rPr>
          <w:lang w:eastAsia="en-US"/>
        </w:rPr>
        <w:t xml:space="preserve"> moc</w:t>
      </w:r>
      <w:r w:rsidR="00E81EF0" w:rsidRPr="00E81EF0">
        <w:rPr>
          <w:lang w:eastAsia="en-US"/>
        </w:rPr>
        <w:t xml:space="preserve"> w</w:t>
      </w:r>
      <w:r w:rsidR="00E81EF0">
        <w:rPr>
          <w:lang w:eastAsia="en-US"/>
        </w:rPr>
        <w:t> </w:t>
      </w:r>
      <w:r w:rsidRPr="00E81EF0">
        <w:rPr>
          <w:lang w:eastAsia="en-US"/>
        </w:rPr>
        <w:t>całości, zaś wniosek,</w:t>
      </w:r>
      <w:r w:rsidR="00E81EF0" w:rsidRPr="00E81EF0">
        <w:rPr>
          <w:lang w:eastAsia="en-US"/>
        </w:rPr>
        <w:t xml:space="preserve"> o</w:t>
      </w:r>
      <w:r w:rsidR="00E81EF0">
        <w:rPr>
          <w:lang w:eastAsia="en-US"/>
        </w:rPr>
        <w:t> </w:t>
      </w:r>
      <w:r w:rsidRPr="00E81EF0">
        <w:rPr>
          <w:lang w:eastAsia="en-US"/>
        </w:rPr>
        <w:t>którym mowa</w:t>
      </w:r>
      <w:r w:rsidR="00E81EF0" w:rsidRPr="00E81EF0">
        <w:rPr>
          <w:lang w:eastAsia="en-US"/>
        </w:rPr>
        <w:t xml:space="preserve"> w</w:t>
      </w:r>
      <w:r w:rsidR="00E81EF0">
        <w:rPr>
          <w:lang w:eastAsia="en-US"/>
        </w:rPr>
        <w:t> art. </w:t>
      </w:r>
      <w:r w:rsidR="00DA6DE9" w:rsidRPr="00E81EF0">
        <w:t>16</w:t>
      </w:r>
      <w:r w:rsidR="00E81EF0" w:rsidRPr="00E81EF0">
        <w:t>1</w:t>
      </w:r>
      <w:r w:rsidR="00E81EF0">
        <w:t xml:space="preserve"> ust. </w:t>
      </w:r>
      <w:r w:rsidRPr="00E81EF0">
        <w:rPr>
          <w:lang w:eastAsia="en-US"/>
        </w:rPr>
        <w:t>1, zastępuje pozew, rozpoznawany na zasadach określonych</w:t>
      </w:r>
      <w:r w:rsidR="00E81EF0" w:rsidRPr="00E81EF0">
        <w:rPr>
          <w:lang w:eastAsia="en-US"/>
        </w:rPr>
        <w:t xml:space="preserve"> w</w:t>
      </w:r>
      <w:r w:rsidR="00E81EF0">
        <w:rPr>
          <w:lang w:eastAsia="en-US"/>
        </w:rPr>
        <w:t> </w:t>
      </w:r>
      <w:r w:rsidRPr="00E81EF0">
        <w:rPr>
          <w:lang w:eastAsia="en-US"/>
        </w:rPr>
        <w:t>przepisach ustawy</w:t>
      </w:r>
      <w:r w:rsidR="00E81EF0" w:rsidRPr="00E81EF0">
        <w:rPr>
          <w:lang w:eastAsia="en-US"/>
        </w:rPr>
        <w:t xml:space="preserve"> z</w:t>
      </w:r>
      <w:r w:rsidR="00E81EF0">
        <w:rPr>
          <w:lang w:eastAsia="en-US"/>
        </w:rPr>
        <w:t> </w:t>
      </w:r>
      <w:r w:rsidRPr="00E81EF0">
        <w:rPr>
          <w:lang w:eastAsia="en-US"/>
        </w:rPr>
        <w:t>dnia 1</w:t>
      </w:r>
      <w:r w:rsidR="00E81EF0" w:rsidRPr="00E81EF0">
        <w:rPr>
          <w:lang w:eastAsia="en-US"/>
        </w:rPr>
        <w:t>7</w:t>
      </w:r>
      <w:r w:rsidR="00E81EF0">
        <w:rPr>
          <w:lang w:eastAsia="en-US"/>
        </w:rPr>
        <w:t> </w:t>
      </w:r>
      <w:r w:rsidRPr="00E81EF0">
        <w:rPr>
          <w:lang w:eastAsia="en-US"/>
        </w:rPr>
        <w:t>listopada 196</w:t>
      </w:r>
      <w:r w:rsidR="00E81EF0" w:rsidRPr="00E81EF0">
        <w:rPr>
          <w:lang w:eastAsia="en-US"/>
        </w:rPr>
        <w:t>4</w:t>
      </w:r>
      <w:r w:rsidR="00E81EF0">
        <w:rPr>
          <w:lang w:eastAsia="en-US"/>
        </w:rPr>
        <w:t> </w:t>
      </w:r>
      <w:r w:rsidRPr="00E81EF0">
        <w:rPr>
          <w:lang w:eastAsia="en-US"/>
        </w:rPr>
        <w:t>r. – Kodeks postępowania cywilnego</w:t>
      </w:r>
      <w:r w:rsidR="009C3827" w:rsidRPr="00E81EF0">
        <w:t xml:space="preserve"> (</w:t>
      </w:r>
      <w:r w:rsidR="00E81EF0">
        <w:t>Dz. U.</w:t>
      </w:r>
      <w:r w:rsidR="00E81EF0" w:rsidRPr="00E81EF0">
        <w:t xml:space="preserve"> z</w:t>
      </w:r>
      <w:r w:rsidR="00E81EF0">
        <w:t> </w:t>
      </w:r>
      <w:r w:rsidR="009C3827" w:rsidRPr="00E81EF0">
        <w:t>202</w:t>
      </w:r>
      <w:r w:rsidR="00E81EF0" w:rsidRPr="00E81EF0">
        <w:t>3</w:t>
      </w:r>
      <w:r w:rsidR="00E81EF0">
        <w:t> </w:t>
      </w:r>
      <w:r w:rsidR="009C3827" w:rsidRPr="00E81EF0">
        <w:t>r.</w:t>
      </w:r>
      <w:r w:rsidR="00E81EF0">
        <w:t xml:space="preserve"> poz. </w:t>
      </w:r>
      <w:r w:rsidR="00DC371D" w:rsidRPr="00E81EF0">
        <w:t>1</w:t>
      </w:r>
      <w:r w:rsidR="00DC371D">
        <w:t>550</w:t>
      </w:r>
      <w:r w:rsidR="009C3827" w:rsidRPr="00E81EF0">
        <w:t>,</w:t>
      </w:r>
      <w:r w:rsidR="00E81EF0" w:rsidRPr="00E81EF0">
        <w:t xml:space="preserve"> z</w:t>
      </w:r>
      <w:r w:rsidR="00E81EF0">
        <w:t> </w:t>
      </w:r>
      <w:proofErr w:type="spellStart"/>
      <w:r w:rsidR="009C3827" w:rsidRPr="00E81EF0">
        <w:t>późn</w:t>
      </w:r>
      <w:proofErr w:type="spellEnd"/>
      <w:r w:rsidR="009C3827" w:rsidRPr="00E81EF0">
        <w:t>. zm.</w:t>
      </w:r>
      <w:r w:rsidR="009C3827" w:rsidRPr="00E81EF0">
        <w:rPr>
          <w:rStyle w:val="Odwoanieprzypisudolnego"/>
        </w:rPr>
        <w:footnoteReference w:id="4"/>
      </w:r>
      <w:r w:rsidR="009C3827" w:rsidRPr="00E81EF0">
        <w:rPr>
          <w:rStyle w:val="IGindeksgrny"/>
        </w:rPr>
        <w:t>)</w:t>
      </w:r>
      <w:r w:rsidR="009C3827" w:rsidRPr="00E81EF0">
        <w:t>)</w:t>
      </w:r>
      <w:r w:rsidRPr="00E81EF0">
        <w:rPr>
          <w:lang w:eastAsia="en-US"/>
        </w:rPr>
        <w:t xml:space="preserve">. </w:t>
      </w:r>
    </w:p>
    <w:p w14:paraId="12C32885" w14:textId="6692FD96" w:rsidR="00E41649" w:rsidRPr="00E81EF0" w:rsidRDefault="00E41649" w:rsidP="00921341">
      <w:pPr>
        <w:pStyle w:val="USTustnpkodeksu"/>
        <w:rPr>
          <w:lang w:eastAsia="en-US"/>
        </w:rPr>
      </w:pPr>
      <w:r w:rsidRPr="00E81EF0">
        <w:rPr>
          <w:lang w:eastAsia="en-US"/>
        </w:rPr>
        <w:lastRenderedPageBreak/>
        <w:t>4.</w:t>
      </w:r>
      <w:r w:rsidR="00E81EF0" w:rsidRPr="00E81EF0">
        <w:rPr>
          <w:lang w:eastAsia="en-US"/>
        </w:rPr>
        <w:t xml:space="preserve"> W</w:t>
      </w:r>
      <w:r w:rsidR="00E81EF0">
        <w:rPr>
          <w:lang w:eastAsia="en-US"/>
        </w:rPr>
        <w:t> </w:t>
      </w:r>
      <w:r w:rsidRPr="00E81EF0">
        <w:rPr>
          <w:lang w:eastAsia="en-US"/>
        </w:rPr>
        <w:t>sprawach przed sądem powszechnym,</w:t>
      </w:r>
      <w:r w:rsidR="00E81EF0" w:rsidRPr="00E81EF0">
        <w:rPr>
          <w:lang w:eastAsia="en-US"/>
        </w:rPr>
        <w:t xml:space="preserve"> o</w:t>
      </w:r>
      <w:r w:rsidR="00E81EF0">
        <w:rPr>
          <w:lang w:eastAsia="en-US"/>
        </w:rPr>
        <w:t> </w:t>
      </w:r>
      <w:r w:rsidRPr="00E81EF0">
        <w:rPr>
          <w:lang w:eastAsia="en-US"/>
        </w:rPr>
        <w:t>których mowa</w:t>
      </w:r>
      <w:r w:rsidR="00E81EF0" w:rsidRPr="00E81EF0">
        <w:rPr>
          <w:lang w:eastAsia="en-US"/>
        </w:rPr>
        <w:t xml:space="preserve"> w</w:t>
      </w:r>
      <w:r w:rsidR="00E81EF0">
        <w:rPr>
          <w:lang w:eastAsia="en-US"/>
        </w:rPr>
        <w:t> ust. </w:t>
      </w:r>
      <w:r w:rsidRPr="00E81EF0">
        <w:rPr>
          <w:lang w:eastAsia="en-US"/>
        </w:rPr>
        <w:t>1. Skarb Państwa reprezentuje wojewoda, który wydał decyzję</w:t>
      </w:r>
      <w:r w:rsidR="00E81EF0" w:rsidRPr="00E81EF0">
        <w:t xml:space="preserve"> w</w:t>
      </w:r>
      <w:r w:rsidR="00E81EF0">
        <w:t> </w:t>
      </w:r>
      <w:r w:rsidR="00405ED0" w:rsidRPr="00E81EF0">
        <w:t>pierwszej instancji</w:t>
      </w:r>
      <w:r w:rsidRPr="00E81EF0">
        <w:rPr>
          <w:lang w:eastAsia="en-US"/>
        </w:rPr>
        <w:t xml:space="preserve">. </w:t>
      </w:r>
    </w:p>
    <w:p w14:paraId="69DE3ECA" w14:textId="7A8DDD9F" w:rsidR="00F919A9" w:rsidRPr="00E81EF0" w:rsidRDefault="00F919A9" w:rsidP="00F919A9">
      <w:pPr>
        <w:pStyle w:val="ARTartustawynprozporzdzenia"/>
      </w:pPr>
      <w:r w:rsidRPr="00E81EF0">
        <w:rPr>
          <w:rStyle w:val="Ppogrubienie"/>
        </w:rPr>
        <w:t>Art. </w:t>
      </w:r>
      <w:r w:rsidR="00CD126F" w:rsidRPr="00E81EF0">
        <w:rPr>
          <w:rStyle w:val="Ppogrubienie"/>
        </w:rPr>
        <w:t>164</w:t>
      </w:r>
      <w:r w:rsidRPr="00E81EF0">
        <w:rPr>
          <w:rStyle w:val="Ppogrubienie"/>
        </w:rPr>
        <w:t>.</w:t>
      </w:r>
      <w:r w:rsidRPr="00E81EF0">
        <w:t> Roszczenie</w:t>
      </w:r>
      <w:r w:rsidR="00E81EF0" w:rsidRPr="00E81EF0">
        <w:t xml:space="preserve"> o</w:t>
      </w:r>
      <w:r w:rsidR="00E81EF0">
        <w:t> </w:t>
      </w:r>
      <w:r w:rsidRPr="00E81EF0">
        <w:t>odszkodowanie przedawnia się</w:t>
      </w:r>
      <w:r w:rsidR="00E81EF0" w:rsidRPr="00E81EF0">
        <w:t xml:space="preserve"> z</w:t>
      </w:r>
      <w:r w:rsidR="00E81EF0">
        <w:t> </w:t>
      </w:r>
      <w:r w:rsidRPr="00E81EF0">
        <w:t>upływem trzech lat od dnia,</w:t>
      </w:r>
      <w:r w:rsidR="00E81EF0" w:rsidRPr="00E81EF0">
        <w:t xml:space="preserve"> w</w:t>
      </w:r>
      <w:r w:rsidR="00E81EF0">
        <w:t> </w:t>
      </w:r>
      <w:r w:rsidRPr="00E81EF0">
        <w:t>którym poszkodowany dowiedział się</w:t>
      </w:r>
      <w:r w:rsidR="00E81EF0" w:rsidRPr="00E81EF0">
        <w:t xml:space="preserve"> o</w:t>
      </w:r>
      <w:r w:rsidR="00E81EF0">
        <w:t> </w:t>
      </w:r>
      <w:r w:rsidRPr="00E81EF0">
        <w:t>powstaniu szkody. Jednakże</w:t>
      </w:r>
      <w:r w:rsidR="00E81EF0" w:rsidRPr="00E81EF0">
        <w:t xml:space="preserve"> w</w:t>
      </w:r>
      <w:r w:rsidR="00E81EF0">
        <w:t> </w:t>
      </w:r>
      <w:r w:rsidRPr="00E81EF0">
        <w:t>każdym przypadku roszczenie przedawnia się</w:t>
      </w:r>
      <w:r w:rsidR="00E81EF0" w:rsidRPr="00E81EF0">
        <w:t xml:space="preserve"> z</w:t>
      </w:r>
      <w:r w:rsidR="00E81EF0">
        <w:t> </w:t>
      </w:r>
      <w:r w:rsidRPr="00E81EF0">
        <w:t>upływem dziesięciu lat od dnia zakończenia wykonywania zadań ochrony ludności</w:t>
      </w:r>
      <w:r w:rsidR="00E81EF0" w:rsidRPr="00E81EF0">
        <w:t xml:space="preserve"> i</w:t>
      </w:r>
      <w:r w:rsidR="00E81EF0">
        <w:t> </w:t>
      </w:r>
      <w:r w:rsidR="00F90FD9" w:rsidRPr="00E81EF0">
        <w:t>obrony cywilnej</w:t>
      </w:r>
      <w:r w:rsidR="00E81EF0" w:rsidRPr="00E81EF0">
        <w:t xml:space="preserve"> w</w:t>
      </w:r>
      <w:r w:rsidR="00E81EF0">
        <w:t> </w:t>
      </w:r>
      <w:r w:rsidRPr="00E81EF0">
        <w:t>czasie lub</w:t>
      </w:r>
      <w:r w:rsidR="00F90FD9" w:rsidRPr="00E81EF0">
        <w:t>,</w:t>
      </w:r>
      <w:r w:rsidR="00E81EF0" w:rsidRPr="00E81EF0">
        <w:t xml:space="preserve"> w</w:t>
      </w:r>
      <w:r w:rsidR="00E81EF0">
        <w:t> </w:t>
      </w:r>
      <w:r w:rsidR="00F90FD9" w:rsidRPr="00E81EF0">
        <w:t>związku</w:t>
      </w:r>
      <w:r w:rsidR="00E81EF0" w:rsidRPr="00E81EF0">
        <w:t xml:space="preserve"> z</w:t>
      </w:r>
      <w:r w:rsidR="00E81EF0">
        <w:t> </w:t>
      </w:r>
      <w:r w:rsidR="00F90FD9" w:rsidRPr="00E81EF0">
        <w:t xml:space="preserve">którymi </w:t>
      </w:r>
      <w:r w:rsidRPr="00E81EF0">
        <w:t>szkoda powstała.</w:t>
      </w:r>
    </w:p>
    <w:p w14:paraId="0E1BB3C3" w14:textId="277D7C69" w:rsidR="00F919A9" w:rsidRPr="00E81EF0" w:rsidRDefault="00F919A9" w:rsidP="00E81EF0">
      <w:pPr>
        <w:pStyle w:val="ARTartustawynprozporzdzenia"/>
        <w:keepNext/>
      </w:pPr>
      <w:r w:rsidRPr="00E81EF0">
        <w:rPr>
          <w:rStyle w:val="Ppogrubienie"/>
        </w:rPr>
        <w:t>Art. </w:t>
      </w:r>
      <w:r w:rsidR="00CD126F" w:rsidRPr="00E81EF0">
        <w:rPr>
          <w:rStyle w:val="Ppogrubienie"/>
        </w:rPr>
        <w:t>165</w:t>
      </w:r>
      <w:r w:rsidRPr="00E81EF0">
        <w:rPr>
          <w:rStyle w:val="Ppogrubienie"/>
        </w:rPr>
        <w:t>.</w:t>
      </w:r>
      <w:r w:rsidRPr="00E81EF0">
        <w:t xml:space="preserve"> 1. Osobie powołanej do służby</w:t>
      </w:r>
      <w:r w:rsidR="00E81EF0" w:rsidRPr="00E81EF0">
        <w:t xml:space="preserve"> w</w:t>
      </w:r>
      <w:r w:rsidR="00E81EF0">
        <w:t> </w:t>
      </w:r>
      <w:r w:rsidRPr="00E81EF0">
        <w:t>obronie cywilnej, która</w:t>
      </w:r>
      <w:r w:rsidR="00E81EF0" w:rsidRPr="00E81EF0">
        <w:t xml:space="preserve"> w</w:t>
      </w:r>
      <w:r w:rsidR="00E81EF0">
        <w:t> </w:t>
      </w:r>
      <w:r w:rsidRPr="00E81EF0">
        <w:t>czasie wykonywania zadań obrony cywilnej</w:t>
      </w:r>
      <w:r w:rsidR="00E81EF0" w:rsidRPr="00E81EF0">
        <w:t xml:space="preserve"> w</w:t>
      </w:r>
      <w:r w:rsidR="00E81EF0">
        <w:t> </w:t>
      </w:r>
      <w:r w:rsidRPr="00E81EF0">
        <w:t>czasie trwania stanu wojennego lub</w:t>
      </w:r>
      <w:r w:rsidR="00E81EF0" w:rsidRPr="00E81EF0">
        <w:t xml:space="preserve"> w</w:t>
      </w:r>
      <w:r w:rsidR="00E81EF0">
        <w:t> </w:t>
      </w:r>
      <w:r w:rsidRPr="00E81EF0">
        <w:t>czasie wojny doznała uszczerbku na zdrowiu lub poniosła szkodę</w:t>
      </w:r>
      <w:r w:rsidR="00E81EF0" w:rsidRPr="00E81EF0">
        <w:t xml:space="preserve"> w</w:t>
      </w:r>
      <w:r w:rsidR="00E81EF0">
        <w:t> </w:t>
      </w:r>
      <w:r w:rsidRPr="00E81EF0">
        <w:t>mieniu przysługuje:</w:t>
      </w:r>
    </w:p>
    <w:p w14:paraId="57CBF44A" w14:textId="0D74757E" w:rsidR="00F919A9" w:rsidRPr="00E81EF0" w:rsidRDefault="00F919A9" w:rsidP="00F919A9">
      <w:pPr>
        <w:pStyle w:val="PKTpunkt"/>
      </w:pPr>
      <w:r w:rsidRPr="00E81EF0">
        <w:t>1)</w:t>
      </w:r>
      <w:r w:rsidRPr="00E81EF0">
        <w:tab/>
        <w:t>jednorazowe odszkodowanie</w:t>
      </w:r>
      <w:r w:rsidR="00E81EF0" w:rsidRPr="00E81EF0">
        <w:t xml:space="preserve"> w</w:t>
      </w:r>
      <w:r w:rsidR="00E81EF0">
        <w:t> </w:t>
      </w:r>
      <w:r w:rsidRPr="00E81EF0">
        <w:t>razie doznania stałego lub długotrwałego uszczerbku na zdrowiu;</w:t>
      </w:r>
    </w:p>
    <w:p w14:paraId="46679A6B" w14:textId="74FD7807" w:rsidR="00F919A9" w:rsidRPr="00E81EF0" w:rsidRDefault="00F919A9" w:rsidP="00F919A9">
      <w:pPr>
        <w:pStyle w:val="PKTpunkt"/>
      </w:pPr>
      <w:r w:rsidRPr="00E81EF0">
        <w:t>2)</w:t>
      </w:r>
      <w:r w:rsidRPr="00E81EF0">
        <w:tab/>
        <w:t>renta</w:t>
      </w:r>
      <w:r w:rsidR="00E81EF0" w:rsidRPr="00E81EF0">
        <w:t xml:space="preserve"> z</w:t>
      </w:r>
      <w:r w:rsidR="00E81EF0">
        <w:t> </w:t>
      </w:r>
      <w:r w:rsidRPr="00E81EF0">
        <w:t>tytułu całkowitej lub częściowej niezdolności do pracy;</w:t>
      </w:r>
    </w:p>
    <w:p w14:paraId="0F9BC50E" w14:textId="1203460D" w:rsidR="00F919A9" w:rsidRPr="00E81EF0" w:rsidRDefault="00F919A9" w:rsidP="00F919A9">
      <w:pPr>
        <w:pStyle w:val="PKTpunkt"/>
      </w:pPr>
      <w:r w:rsidRPr="00E81EF0">
        <w:t>3)</w:t>
      </w:r>
      <w:r w:rsidRPr="00E81EF0">
        <w:tab/>
        <w:t>odszkodowanie</w:t>
      </w:r>
      <w:r w:rsidR="00E81EF0" w:rsidRPr="00E81EF0">
        <w:t xml:space="preserve"> z</w:t>
      </w:r>
      <w:r w:rsidR="00E81EF0">
        <w:t> </w:t>
      </w:r>
      <w:r w:rsidRPr="00E81EF0">
        <w:t>tytułu szkody</w:t>
      </w:r>
      <w:r w:rsidR="00E81EF0" w:rsidRPr="00E81EF0">
        <w:t xml:space="preserve"> w</w:t>
      </w:r>
      <w:r w:rsidR="00E81EF0">
        <w:t> </w:t>
      </w:r>
      <w:r w:rsidRPr="00E81EF0">
        <w:t>mieniu.</w:t>
      </w:r>
    </w:p>
    <w:p w14:paraId="65E356D1" w14:textId="697E08D0" w:rsidR="00F919A9" w:rsidRPr="00E81EF0" w:rsidRDefault="00F919A9" w:rsidP="00E81EF0">
      <w:pPr>
        <w:pStyle w:val="USTustnpkodeksu"/>
        <w:keepNext/>
      </w:pPr>
      <w:r w:rsidRPr="00E81EF0">
        <w:t>2. Członkom rodziny osoby powołanej do służby</w:t>
      </w:r>
      <w:r w:rsidR="00E81EF0" w:rsidRPr="00E81EF0">
        <w:t xml:space="preserve"> w</w:t>
      </w:r>
      <w:r w:rsidR="00E81EF0">
        <w:t> </w:t>
      </w:r>
      <w:r w:rsidRPr="00E81EF0">
        <w:t>obronie cywilnej, która zmarła wskutek okoliczności,</w:t>
      </w:r>
      <w:r w:rsidR="00E81EF0" w:rsidRPr="00E81EF0">
        <w:t xml:space="preserve"> o</w:t>
      </w:r>
      <w:r w:rsidR="00E81EF0">
        <w:t> </w:t>
      </w:r>
      <w:r w:rsidRPr="00E81EF0">
        <w:t>których mowa</w:t>
      </w:r>
      <w:r w:rsidR="00E81EF0" w:rsidRPr="00E81EF0">
        <w:t xml:space="preserve"> w</w:t>
      </w:r>
      <w:r w:rsidR="00E81EF0">
        <w:t> ust. </w:t>
      </w:r>
      <w:r w:rsidRPr="00E81EF0">
        <w:t>1, przysługuje:</w:t>
      </w:r>
    </w:p>
    <w:p w14:paraId="5D867A9F" w14:textId="546B3188" w:rsidR="00F919A9" w:rsidRPr="00E81EF0" w:rsidRDefault="00F919A9" w:rsidP="00F919A9">
      <w:pPr>
        <w:pStyle w:val="PKTpunkt"/>
      </w:pPr>
      <w:r w:rsidRPr="00E81EF0">
        <w:t>1)</w:t>
      </w:r>
      <w:r w:rsidRPr="00E81EF0">
        <w:tab/>
        <w:t>jednorazowe odszkodowanie</w:t>
      </w:r>
      <w:r w:rsidR="00E81EF0" w:rsidRPr="00E81EF0">
        <w:t xml:space="preserve"> z</w:t>
      </w:r>
      <w:r w:rsidR="00E81EF0">
        <w:t> </w:t>
      </w:r>
      <w:r w:rsidRPr="00E81EF0">
        <w:t>tytułu śmierci osoby poszkodowanej;</w:t>
      </w:r>
    </w:p>
    <w:p w14:paraId="0B1B18C8" w14:textId="77777777" w:rsidR="00F919A9" w:rsidRPr="00E81EF0" w:rsidRDefault="00F919A9" w:rsidP="00F919A9">
      <w:pPr>
        <w:pStyle w:val="PKTpunkt"/>
      </w:pPr>
      <w:r w:rsidRPr="00E81EF0">
        <w:t>2)</w:t>
      </w:r>
      <w:r w:rsidRPr="00E81EF0">
        <w:tab/>
        <w:t>renta rodzinna;</w:t>
      </w:r>
    </w:p>
    <w:p w14:paraId="29925D2A" w14:textId="67D1792D" w:rsidR="00F919A9" w:rsidRPr="00E81EF0" w:rsidRDefault="00F919A9" w:rsidP="00F919A9">
      <w:pPr>
        <w:pStyle w:val="PKTpunkt"/>
      </w:pPr>
      <w:r w:rsidRPr="00E81EF0">
        <w:t>3)</w:t>
      </w:r>
      <w:r w:rsidRPr="00E81EF0">
        <w:tab/>
        <w:t>odszkodowanie</w:t>
      </w:r>
      <w:r w:rsidR="00E81EF0" w:rsidRPr="00E81EF0">
        <w:t xml:space="preserve"> z</w:t>
      </w:r>
      <w:r w:rsidR="00E81EF0">
        <w:t> </w:t>
      </w:r>
      <w:r w:rsidRPr="00E81EF0">
        <w:t>tytułu szkody</w:t>
      </w:r>
      <w:r w:rsidR="00E81EF0" w:rsidRPr="00E81EF0">
        <w:t xml:space="preserve"> w</w:t>
      </w:r>
      <w:r w:rsidR="00E81EF0">
        <w:t> </w:t>
      </w:r>
      <w:r w:rsidRPr="00E81EF0">
        <w:t>mieniu.</w:t>
      </w:r>
    </w:p>
    <w:p w14:paraId="6F0CEA0C" w14:textId="5F0D04C1" w:rsidR="00F919A9" w:rsidRPr="00E81EF0" w:rsidRDefault="00F919A9" w:rsidP="00F919A9">
      <w:pPr>
        <w:pStyle w:val="USTustnpkodeksu"/>
      </w:pPr>
      <w:r w:rsidRPr="00E81EF0">
        <w:t>3. Jednorazowe odszkodowania,</w:t>
      </w:r>
      <w:r w:rsidR="00E81EF0" w:rsidRPr="00E81EF0">
        <w:t xml:space="preserve"> o</w:t>
      </w:r>
      <w:r w:rsidR="00E81EF0">
        <w:t> </w:t>
      </w:r>
      <w:r w:rsidRPr="00E81EF0">
        <w:t>których mowa</w:t>
      </w:r>
      <w:r w:rsidR="00E81EF0" w:rsidRPr="00E81EF0">
        <w:t xml:space="preserve"> w</w:t>
      </w:r>
      <w:r w:rsidR="00E81EF0">
        <w:t> ust. </w:t>
      </w:r>
      <w:r w:rsidR="00E81EF0" w:rsidRPr="00E81EF0">
        <w:t>1</w:t>
      </w:r>
      <w:r w:rsidR="00E81EF0">
        <w:t xml:space="preserve"> pkt </w:t>
      </w:r>
      <w:r w:rsidR="00E81EF0" w:rsidRPr="00E81EF0">
        <w:t>1</w:t>
      </w:r>
      <w:r w:rsidR="00E81EF0">
        <w:t xml:space="preserve"> i ust. </w:t>
      </w:r>
      <w:r w:rsidR="00E81EF0" w:rsidRPr="00E81EF0">
        <w:t>2</w:t>
      </w:r>
      <w:r w:rsidR="00E81EF0">
        <w:t xml:space="preserve"> pkt </w:t>
      </w:r>
      <w:r w:rsidRPr="00E81EF0">
        <w:t>1, przysługują na zasadach</w:t>
      </w:r>
      <w:r w:rsidR="00E81EF0" w:rsidRPr="00E81EF0">
        <w:t xml:space="preserve"> i</w:t>
      </w:r>
      <w:r w:rsidR="00E81EF0">
        <w:t> </w:t>
      </w:r>
      <w:r w:rsidR="00E81EF0" w:rsidRPr="00E81EF0">
        <w:t>w</w:t>
      </w:r>
      <w:r w:rsidR="00E81EF0">
        <w:t> </w:t>
      </w:r>
      <w:r w:rsidRPr="00E81EF0">
        <w:t>trybie określonych dla strażaków Państwowej Straży Pożarnej</w:t>
      </w:r>
      <w:r w:rsidR="00E81EF0" w:rsidRPr="00E81EF0">
        <w:t xml:space="preserve"> w</w:t>
      </w:r>
      <w:r w:rsidR="00E81EF0">
        <w:t> </w:t>
      </w:r>
      <w:r w:rsidRPr="00E81EF0">
        <w:t>przepisach ustawy</w:t>
      </w:r>
      <w:r w:rsidR="00E81EF0" w:rsidRPr="00E81EF0">
        <w:t xml:space="preserve"> z</w:t>
      </w:r>
      <w:r w:rsidR="00E81EF0">
        <w:t> </w:t>
      </w:r>
      <w:r w:rsidRPr="00E81EF0">
        <w:t xml:space="preserve">dnia </w:t>
      </w:r>
      <w:r w:rsidR="00E81EF0" w:rsidRPr="00E81EF0">
        <w:t>4</w:t>
      </w:r>
      <w:r w:rsidR="00E81EF0">
        <w:t> </w:t>
      </w:r>
      <w:r w:rsidRPr="00E81EF0">
        <w:t>kwietnia 201</w:t>
      </w:r>
      <w:r w:rsidR="00E81EF0" w:rsidRPr="00E81EF0">
        <w:t>4</w:t>
      </w:r>
      <w:r w:rsidR="00E81EF0">
        <w:t> </w:t>
      </w:r>
      <w:r w:rsidRPr="00E81EF0">
        <w:t>r.</w:t>
      </w:r>
      <w:r w:rsidR="00E81EF0" w:rsidRPr="00E81EF0">
        <w:t xml:space="preserve"> o</w:t>
      </w:r>
      <w:r w:rsidR="00E81EF0">
        <w:t> </w:t>
      </w:r>
      <w:r w:rsidRPr="00E81EF0">
        <w:t>świadczeniach odszkodowawczych przysługujących</w:t>
      </w:r>
      <w:r w:rsidR="00E81EF0" w:rsidRPr="00E81EF0">
        <w:t xml:space="preserve"> w</w:t>
      </w:r>
      <w:r w:rsidR="00E81EF0">
        <w:t> </w:t>
      </w:r>
      <w:r w:rsidRPr="00E81EF0">
        <w:t>razie wypadku lub choroby pozostających</w:t>
      </w:r>
      <w:r w:rsidR="00E81EF0" w:rsidRPr="00E81EF0">
        <w:t xml:space="preserve"> w</w:t>
      </w:r>
      <w:r w:rsidR="00E81EF0">
        <w:t> </w:t>
      </w:r>
      <w:r w:rsidRPr="00E81EF0">
        <w:t>związku ze służbą (Dz.U.</w:t>
      </w:r>
      <w:r w:rsidR="00E81EF0" w:rsidRPr="00E81EF0">
        <w:t xml:space="preserve"> z</w:t>
      </w:r>
      <w:r w:rsidR="00E81EF0">
        <w:t> </w:t>
      </w:r>
      <w:r w:rsidRPr="00E81EF0">
        <w:t>202</w:t>
      </w:r>
      <w:r w:rsidR="00E81EF0" w:rsidRPr="00E81EF0">
        <w:t>3</w:t>
      </w:r>
      <w:r w:rsidR="00E81EF0">
        <w:t> </w:t>
      </w:r>
      <w:r w:rsidRPr="00E81EF0">
        <w:t>r. poz. 2015),</w:t>
      </w:r>
      <w:r w:rsidR="00E81EF0" w:rsidRPr="00E81EF0">
        <w:t xml:space="preserve"> w</w:t>
      </w:r>
      <w:r w:rsidR="00E81EF0">
        <w:t> </w:t>
      </w:r>
      <w:r w:rsidRPr="00E81EF0">
        <w:t>wysokości kwot ustalanych</w:t>
      </w:r>
      <w:r w:rsidR="00F90FD9" w:rsidRPr="00E81EF0">
        <w:t xml:space="preserve"> </w:t>
      </w:r>
      <w:r w:rsidRPr="00E81EF0">
        <w:t>na podstawie przepisów</w:t>
      </w:r>
      <w:r w:rsidR="00E81EF0" w:rsidRPr="00E81EF0">
        <w:t xml:space="preserve"> o</w:t>
      </w:r>
      <w:r w:rsidR="00E81EF0">
        <w:t> </w:t>
      </w:r>
      <w:r w:rsidRPr="00E81EF0">
        <w:t>ubezpieczeniu społecznym</w:t>
      </w:r>
      <w:r w:rsidR="00E81EF0" w:rsidRPr="00E81EF0">
        <w:t xml:space="preserve"> z</w:t>
      </w:r>
      <w:r w:rsidR="00E81EF0">
        <w:t> </w:t>
      </w:r>
      <w:r w:rsidRPr="00E81EF0">
        <w:t>tytułu wypadków przy pracy</w:t>
      </w:r>
      <w:r w:rsidR="00E81EF0" w:rsidRPr="00E81EF0">
        <w:t xml:space="preserve"> i</w:t>
      </w:r>
      <w:r w:rsidR="00E81EF0">
        <w:t> </w:t>
      </w:r>
      <w:r w:rsidRPr="00E81EF0">
        <w:t>chorób zawodowych</w:t>
      </w:r>
      <w:r w:rsidR="00E81EF0" w:rsidRPr="00E81EF0">
        <w:t xml:space="preserve"> i</w:t>
      </w:r>
      <w:r w:rsidR="00E81EF0">
        <w:t> </w:t>
      </w:r>
      <w:r w:rsidRPr="00E81EF0">
        <w:t>są</w:t>
      </w:r>
      <w:r w:rsidR="00DB0A84" w:rsidRPr="00E81EF0">
        <w:t xml:space="preserve"> </w:t>
      </w:r>
      <w:r w:rsidRPr="00E81EF0">
        <w:t xml:space="preserve">wypłacane przez właściwego </w:t>
      </w:r>
      <w:r w:rsidR="006D73C6" w:rsidRPr="00E81EF0">
        <w:t>wojewodę</w:t>
      </w:r>
      <w:r w:rsidRPr="00E81EF0">
        <w:t>.</w:t>
      </w:r>
    </w:p>
    <w:p w14:paraId="5D7BCDBC" w14:textId="479F0702" w:rsidR="00F919A9" w:rsidRPr="00E81EF0" w:rsidRDefault="00F919A9" w:rsidP="00F919A9">
      <w:pPr>
        <w:pStyle w:val="USTustnpkodeksu"/>
      </w:pPr>
      <w:r w:rsidRPr="00E81EF0">
        <w:t>4. Renty,</w:t>
      </w:r>
      <w:r w:rsidR="00E81EF0" w:rsidRPr="00E81EF0">
        <w:t xml:space="preserve"> o</w:t>
      </w:r>
      <w:r w:rsidR="00E81EF0">
        <w:t> </w:t>
      </w:r>
      <w:r w:rsidRPr="00E81EF0">
        <w:t>których mowa</w:t>
      </w:r>
      <w:r w:rsidR="00E81EF0" w:rsidRPr="00E81EF0">
        <w:t xml:space="preserve"> w</w:t>
      </w:r>
      <w:r w:rsidR="00E81EF0">
        <w:t> ust. </w:t>
      </w:r>
      <w:r w:rsidR="00E81EF0" w:rsidRPr="00E81EF0">
        <w:t>1</w:t>
      </w:r>
      <w:r w:rsidR="00E81EF0">
        <w:t xml:space="preserve"> pkt </w:t>
      </w:r>
      <w:r w:rsidR="00E81EF0" w:rsidRPr="00E81EF0">
        <w:t>2</w:t>
      </w:r>
      <w:r w:rsidR="00E81EF0">
        <w:t xml:space="preserve"> i ust. </w:t>
      </w:r>
      <w:r w:rsidR="00E81EF0" w:rsidRPr="00E81EF0">
        <w:t>2</w:t>
      </w:r>
      <w:r w:rsidR="00E81EF0">
        <w:t xml:space="preserve"> pkt </w:t>
      </w:r>
      <w:r w:rsidRPr="00E81EF0">
        <w:t>2, przysługują osobom powołanym do służby</w:t>
      </w:r>
      <w:r w:rsidR="00E81EF0" w:rsidRPr="00E81EF0">
        <w:t xml:space="preserve"> w</w:t>
      </w:r>
      <w:r w:rsidR="00E81EF0">
        <w:t> </w:t>
      </w:r>
      <w:r w:rsidRPr="00E81EF0">
        <w:t>obronie cywilnej oraz członkom ich rodzin na zasadach,</w:t>
      </w:r>
      <w:r w:rsidR="00E81EF0" w:rsidRPr="00E81EF0">
        <w:t xml:space="preserve"> w</w:t>
      </w:r>
      <w:r w:rsidR="00E81EF0">
        <w:t> </w:t>
      </w:r>
      <w:r w:rsidRPr="00E81EF0">
        <w:t>trybie</w:t>
      </w:r>
      <w:r w:rsidR="00E81EF0" w:rsidRPr="00E81EF0">
        <w:t xml:space="preserve"> i</w:t>
      </w:r>
      <w:r w:rsidR="00E81EF0">
        <w:t> </w:t>
      </w:r>
      <w:r w:rsidRPr="00E81EF0">
        <w:t>wysokości określonych</w:t>
      </w:r>
      <w:r w:rsidR="00E81EF0" w:rsidRPr="00E81EF0">
        <w:t xml:space="preserve"> w</w:t>
      </w:r>
      <w:r w:rsidR="00E81EF0">
        <w:t> </w:t>
      </w:r>
      <w:r w:rsidRPr="00E81EF0">
        <w:t>ustawie</w:t>
      </w:r>
      <w:r w:rsidR="00E81EF0" w:rsidRPr="00E81EF0">
        <w:t xml:space="preserve"> z</w:t>
      </w:r>
      <w:r w:rsidR="00E81EF0">
        <w:t> </w:t>
      </w:r>
      <w:r w:rsidRPr="00E81EF0">
        <w:t>dnia 3</w:t>
      </w:r>
      <w:r w:rsidR="00E81EF0" w:rsidRPr="00E81EF0">
        <w:t>0</w:t>
      </w:r>
      <w:r w:rsidR="00E81EF0">
        <w:t> </w:t>
      </w:r>
      <w:r w:rsidRPr="00E81EF0">
        <w:t>października 200</w:t>
      </w:r>
      <w:r w:rsidR="00E81EF0" w:rsidRPr="00E81EF0">
        <w:t>2</w:t>
      </w:r>
      <w:r w:rsidR="00E81EF0">
        <w:t> </w:t>
      </w:r>
      <w:r w:rsidRPr="00E81EF0">
        <w:t>r.</w:t>
      </w:r>
      <w:r w:rsidR="00E81EF0" w:rsidRPr="00E81EF0">
        <w:t xml:space="preserve"> o</w:t>
      </w:r>
      <w:r w:rsidR="00E81EF0">
        <w:t> </w:t>
      </w:r>
      <w:r w:rsidRPr="00E81EF0">
        <w:t>zaopatrzeniu</w:t>
      </w:r>
      <w:r w:rsidR="00E81EF0" w:rsidRPr="00E81EF0">
        <w:t xml:space="preserve"> z</w:t>
      </w:r>
      <w:r w:rsidR="00E81EF0">
        <w:t> </w:t>
      </w:r>
      <w:r w:rsidRPr="00E81EF0">
        <w:t>tytułu wypadków lub chorób zawodowych powstałych</w:t>
      </w:r>
      <w:r w:rsidR="00E81EF0" w:rsidRPr="00E81EF0">
        <w:t xml:space="preserve"> w</w:t>
      </w:r>
      <w:r w:rsidR="00E81EF0">
        <w:t> </w:t>
      </w:r>
      <w:r w:rsidRPr="00E81EF0">
        <w:t>szczególnych okolicznościach (Dz.U.</w:t>
      </w:r>
      <w:r w:rsidR="00E81EF0" w:rsidRPr="00E81EF0">
        <w:t xml:space="preserve"> z</w:t>
      </w:r>
      <w:r w:rsidR="00E81EF0">
        <w:t> </w:t>
      </w:r>
      <w:r w:rsidRPr="00E81EF0">
        <w:t>202</w:t>
      </w:r>
      <w:r w:rsidR="00E81EF0" w:rsidRPr="00E81EF0">
        <w:t>0</w:t>
      </w:r>
      <w:r w:rsidR="00E81EF0">
        <w:t> </w:t>
      </w:r>
      <w:r w:rsidRPr="00E81EF0">
        <w:t>r. poz. 984</w:t>
      </w:r>
      <w:r w:rsidR="00E9582B" w:rsidRPr="00E81EF0">
        <w:t xml:space="preserve"> </w:t>
      </w:r>
      <w:r w:rsidR="00DB0A84" w:rsidRPr="00E81EF0">
        <w:t>oraz</w:t>
      </w:r>
      <w:r w:rsidR="00E81EF0" w:rsidRPr="00E81EF0">
        <w:t xml:space="preserve"> z</w:t>
      </w:r>
      <w:r w:rsidR="00E81EF0">
        <w:t> </w:t>
      </w:r>
      <w:r w:rsidR="00DB0A84" w:rsidRPr="00E81EF0">
        <w:t>202</w:t>
      </w:r>
      <w:r w:rsidR="00E81EF0" w:rsidRPr="00E81EF0">
        <w:t>4</w:t>
      </w:r>
      <w:r w:rsidR="00E81EF0">
        <w:t> </w:t>
      </w:r>
      <w:r w:rsidR="00DB0A84" w:rsidRPr="00E81EF0">
        <w:t>r.</w:t>
      </w:r>
      <w:r w:rsidR="00E81EF0">
        <w:t xml:space="preserve"> poz. </w:t>
      </w:r>
      <w:r w:rsidR="00DB0A84" w:rsidRPr="00E81EF0">
        <w:t>1243</w:t>
      </w:r>
      <w:r w:rsidRPr="00E81EF0">
        <w:t>).</w:t>
      </w:r>
    </w:p>
    <w:p w14:paraId="71909D67" w14:textId="417A674F" w:rsidR="00F919A9" w:rsidRPr="00E81EF0" w:rsidRDefault="00F919A9" w:rsidP="00F919A9">
      <w:pPr>
        <w:pStyle w:val="USTustnpkodeksu"/>
      </w:pPr>
      <w:r w:rsidRPr="00E81EF0">
        <w:t xml:space="preserve">5. </w:t>
      </w:r>
      <w:r w:rsidR="00E9582B" w:rsidRPr="00E81EF0">
        <w:t>Odszkodowania</w:t>
      </w:r>
      <w:r w:rsidRPr="00E81EF0">
        <w:t>,</w:t>
      </w:r>
      <w:r w:rsidR="00E81EF0" w:rsidRPr="00E81EF0">
        <w:t xml:space="preserve"> o</w:t>
      </w:r>
      <w:r w:rsidR="00E81EF0">
        <w:t> </w:t>
      </w:r>
      <w:r w:rsidR="00E9582B" w:rsidRPr="00E81EF0">
        <w:t xml:space="preserve">których </w:t>
      </w:r>
      <w:r w:rsidRPr="00E81EF0">
        <w:t>mowa</w:t>
      </w:r>
      <w:r w:rsidR="00E81EF0" w:rsidRPr="00E81EF0">
        <w:t xml:space="preserve"> w</w:t>
      </w:r>
      <w:r w:rsidR="00E81EF0">
        <w:t> ust. </w:t>
      </w:r>
      <w:r w:rsidR="00E81EF0" w:rsidRPr="00E81EF0">
        <w:t>1</w:t>
      </w:r>
      <w:r w:rsidR="00E81EF0">
        <w:t xml:space="preserve"> pkt </w:t>
      </w:r>
      <w:r w:rsidR="00E81EF0" w:rsidRPr="00E81EF0">
        <w:t>3</w:t>
      </w:r>
      <w:r w:rsidR="00E81EF0">
        <w:t xml:space="preserve"> i ust. </w:t>
      </w:r>
      <w:r w:rsidR="00E81EF0" w:rsidRPr="00E81EF0">
        <w:t>2</w:t>
      </w:r>
      <w:r w:rsidR="00E81EF0">
        <w:t xml:space="preserve"> pkt </w:t>
      </w:r>
      <w:r w:rsidRPr="00E81EF0">
        <w:t>3, ustala</w:t>
      </w:r>
      <w:r w:rsidR="00E81EF0" w:rsidRPr="00E81EF0">
        <w:t xml:space="preserve"> i</w:t>
      </w:r>
      <w:r w:rsidR="00E81EF0">
        <w:t> </w:t>
      </w:r>
      <w:r w:rsidRPr="00E81EF0">
        <w:t>wypłaca na podstawie przepisów</w:t>
      </w:r>
      <w:r w:rsidR="00E81EF0" w:rsidRPr="00E81EF0">
        <w:t xml:space="preserve"> o</w:t>
      </w:r>
      <w:r w:rsidR="00E81EF0">
        <w:t> </w:t>
      </w:r>
      <w:r w:rsidRPr="00E81EF0">
        <w:t>odszkodowaniach przysługujących</w:t>
      </w:r>
      <w:r w:rsidR="00E81EF0" w:rsidRPr="00E81EF0">
        <w:t xml:space="preserve"> w</w:t>
      </w:r>
      <w:r w:rsidR="00E81EF0">
        <w:t> </w:t>
      </w:r>
      <w:r w:rsidRPr="00E81EF0">
        <w:t>związku ze służbą</w:t>
      </w:r>
      <w:r w:rsidR="00E81EF0" w:rsidRPr="00E81EF0">
        <w:t xml:space="preserve"> w</w:t>
      </w:r>
      <w:r w:rsidR="00E81EF0">
        <w:t> </w:t>
      </w:r>
      <w:r w:rsidRPr="00E81EF0">
        <w:t xml:space="preserve">Państwowej Straży Pożarnej właściwy </w:t>
      </w:r>
      <w:r w:rsidR="006D73C6" w:rsidRPr="00E81EF0">
        <w:t>wojewoda</w:t>
      </w:r>
      <w:r w:rsidRPr="00E81EF0">
        <w:t>.</w:t>
      </w:r>
    </w:p>
    <w:p w14:paraId="53F37F23" w14:textId="5805E6EB" w:rsidR="00F919A9" w:rsidRPr="00E81EF0" w:rsidRDefault="00F919A9" w:rsidP="00E81EF0">
      <w:pPr>
        <w:pStyle w:val="USTustnpkodeksu"/>
        <w:keepNext/>
      </w:pPr>
      <w:r w:rsidRPr="00E81EF0">
        <w:lastRenderedPageBreak/>
        <w:t xml:space="preserve">6. Wysokość </w:t>
      </w:r>
      <w:r w:rsidR="00E9582B" w:rsidRPr="00E81EF0">
        <w:t>odszkodowań</w:t>
      </w:r>
      <w:r w:rsidRPr="00E81EF0">
        <w:t>,</w:t>
      </w:r>
      <w:r w:rsidR="00E81EF0" w:rsidRPr="00E81EF0">
        <w:t xml:space="preserve"> o</w:t>
      </w:r>
      <w:r w:rsidR="00E81EF0">
        <w:t> </w:t>
      </w:r>
      <w:r w:rsidR="00E9582B" w:rsidRPr="00E81EF0">
        <w:t xml:space="preserve">których </w:t>
      </w:r>
      <w:r w:rsidRPr="00E81EF0">
        <w:t>mowa</w:t>
      </w:r>
      <w:r w:rsidR="00E81EF0" w:rsidRPr="00E81EF0">
        <w:t xml:space="preserve"> w</w:t>
      </w:r>
      <w:r w:rsidR="00E81EF0">
        <w:t> ust. </w:t>
      </w:r>
      <w:r w:rsidR="00E81EF0" w:rsidRPr="00E81EF0">
        <w:t>1</w:t>
      </w:r>
      <w:r w:rsidR="00E81EF0">
        <w:t xml:space="preserve"> pkt </w:t>
      </w:r>
      <w:r w:rsidR="00E81EF0" w:rsidRPr="00E81EF0">
        <w:t>3</w:t>
      </w:r>
      <w:r w:rsidR="00E81EF0">
        <w:t xml:space="preserve"> i ust. </w:t>
      </w:r>
      <w:r w:rsidR="00E81EF0" w:rsidRPr="00E81EF0">
        <w:t>2</w:t>
      </w:r>
      <w:r w:rsidR="00E81EF0">
        <w:t xml:space="preserve"> pkt </w:t>
      </w:r>
      <w:r w:rsidRPr="00E81EF0">
        <w:t>3, ustala się według następujących zasad:</w:t>
      </w:r>
    </w:p>
    <w:p w14:paraId="3F615255" w14:textId="04AF9F50" w:rsidR="00F919A9" w:rsidRPr="00E81EF0" w:rsidRDefault="00F919A9" w:rsidP="00F919A9">
      <w:pPr>
        <w:pStyle w:val="PKTpunkt"/>
      </w:pPr>
      <w:r w:rsidRPr="00E81EF0">
        <w:t>1)</w:t>
      </w:r>
      <w:r w:rsidRPr="00E81EF0">
        <w:tab/>
        <w:t>w razie utraty lub całkowitego zniszczenia mienia odszkodowanie ustala się według ceny jego zakupu obowiązującej</w:t>
      </w:r>
      <w:r w:rsidR="00E81EF0" w:rsidRPr="00E81EF0">
        <w:t xml:space="preserve"> w</w:t>
      </w:r>
      <w:r w:rsidR="00E81EF0">
        <w:t> </w:t>
      </w:r>
      <w:r w:rsidRPr="00E81EF0">
        <w:t>czasie ustalania odszkodowania,</w:t>
      </w:r>
      <w:r w:rsidR="00E81EF0" w:rsidRPr="00E81EF0">
        <w:t xml:space="preserve"> z</w:t>
      </w:r>
      <w:r w:rsidR="00E81EF0">
        <w:t> </w:t>
      </w:r>
      <w:r w:rsidRPr="00E81EF0">
        <w:t>uwzględnieniem stopnia zużycia tego mienia;</w:t>
      </w:r>
    </w:p>
    <w:p w14:paraId="13A060F2" w14:textId="7C8013A6" w:rsidR="00F919A9" w:rsidRPr="00E81EF0" w:rsidRDefault="00F919A9" w:rsidP="00F919A9">
      <w:pPr>
        <w:pStyle w:val="PKTpunkt"/>
      </w:pPr>
      <w:r w:rsidRPr="00E81EF0">
        <w:t>2)</w:t>
      </w:r>
      <w:r w:rsidRPr="00E81EF0">
        <w:tab/>
        <w:t>w razie uszkodzenia mienia odszkodowanie stanowi równowartość przywrócenia go do stanu sprzed wypadku; jeżeli jednak stopień uszkodzenia mienia jest znaczny albo koszty naprawy przekroczyłyby wartość uszkodzonego mienia, wypłaca się odszkodowanie</w:t>
      </w:r>
      <w:r w:rsidR="00E81EF0" w:rsidRPr="00E81EF0">
        <w:t xml:space="preserve"> w</w:t>
      </w:r>
      <w:r w:rsidR="00E81EF0">
        <w:t> </w:t>
      </w:r>
      <w:r w:rsidRPr="00E81EF0">
        <w:t>wysokości określonej</w:t>
      </w:r>
      <w:r w:rsidR="00E81EF0" w:rsidRPr="00E81EF0">
        <w:t xml:space="preserve"> w</w:t>
      </w:r>
      <w:r w:rsidR="00E81EF0">
        <w:t> pkt </w:t>
      </w:r>
      <w:r w:rsidRPr="00E81EF0">
        <w:t>1.</w:t>
      </w:r>
    </w:p>
    <w:p w14:paraId="0AB3E422" w14:textId="23CC601D" w:rsidR="00F919A9" w:rsidRPr="00E81EF0" w:rsidRDefault="00F919A9" w:rsidP="00F919A9">
      <w:pPr>
        <w:pStyle w:val="USTustnpkodeksu"/>
      </w:pPr>
      <w:r w:rsidRPr="00E81EF0">
        <w:t>7. Osobie powołanej do służby</w:t>
      </w:r>
      <w:r w:rsidR="00E81EF0" w:rsidRPr="00E81EF0">
        <w:t xml:space="preserve"> w</w:t>
      </w:r>
      <w:r w:rsidR="00E81EF0">
        <w:t> </w:t>
      </w:r>
      <w:r w:rsidRPr="00E81EF0">
        <w:t>obronie cywilnej, której świadczenia odszkodowawcze,</w:t>
      </w:r>
      <w:r w:rsidR="00E81EF0" w:rsidRPr="00E81EF0">
        <w:t xml:space="preserve"> o</w:t>
      </w:r>
      <w:r w:rsidR="00E81EF0">
        <w:t> </w:t>
      </w:r>
      <w:r w:rsidRPr="00E81EF0">
        <w:t>których mowa</w:t>
      </w:r>
      <w:r w:rsidR="00E81EF0" w:rsidRPr="00E81EF0">
        <w:t xml:space="preserve"> w</w:t>
      </w:r>
      <w:r w:rsidR="00E81EF0">
        <w:t> ust. </w:t>
      </w:r>
      <w:r w:rsidRPr="00E81EF0">
        <w:t>1, przysługują także</w:t>
      </w:r>
      <w:r w:rsidR="00E81EF0" w:rsidRPr="00E81EF0">
        <w:t xml:space="preserve"> z</w:t>
      </w:r>
      <w:r w:rsidR="00E81EF0">
        <w:t> </w:t>
      </w:r>
      <w:r w:rsidRPr="00E81EF0">
        <w:t>tytułu stosunku pracy, służby lub ubezpieczenia społecznego, przyznaje się jedno świadczenie wybrane przez uprawnionego.</w:t>
      </w:r>
    </w:p>
    <w:p w14:paraId="32439304" w14:textId="75346FE4" w:rsidR="00F919A9" w:rsidRPr="00E81EF0" w:rsidRDefault="00F919A9" w:rsidP="00F919A9">
      <w:pPr>
        <w:pStyle w:val="USTustnpkodeksu"/>
      </w:pPr>
      <w:r w:rsidRPr="00E81EF0">
        <w:t>8.</w:t>
      </w:r>
      <w:r w:rsidR="00E81EF0" w:rsidRPr="00E81EF0">
        <w:t xml:space="preserve"> W</w:t>
      </w:r>
      <w:r w:rsidR="00E81EF0">
        <w:t> </w:t>
      </w:r>
      <w:r w:rsidRPr="00E81EF0">
        <w:t>razie śmierci osoby powołanej do służby</w:t>
      </w:r>
      <w:r w:rsidR="00E81EF0" w:rsidRPr="00E81EF0">
        <w:t xml:space="preserve"> w</w:t>
      </w:r>
      <w:r w:rsidR="00E81EF0">
        <w:t> </w:t>
      </w:r>
      <w:r w:rsidRPr="00E81EF0">
        <w:t>obronie cywilnej, która uczestniczyła</w:t>
      </w:r>
      <w:r w:rsidR="00E81EF0" w:rsidRPr="00E81EF0">
        <w:t xml:space="preserve"> w</w:t>
      </w:r>
      <w:r w:rsidR="00E81EF0">
        <w:t> </w:t>
      </w:r>
      <w:r w:rsidRPr="00E81EF0">
        <w:t>wykonywaniu zadań obrony cywilnej, koszty pogrzebu pokrywa się ze środków pozostających</w:t>
      </w:r>
      <w:r w:rsidR="00E81EF0" w:rsidRPr="00E81EF0">
        <w:t xml:space="preserve"> w</w:t>
      </w:r>
      <w:r w:rsidR="00E81EF0">
        <w:t> </w:t>
      </w:r>
      <w:r w:rsidRPr="00E81EF0">
        <w:t>dyspozycji właściwego wojewody na zasadach</w:t>
      </w:r>
      <w:r w:rsidR="00E81EF0" w:rsidRPr="00E81EF0">
        <w:t xml:space="preserve"> i</w:t>
      </w:r>
      <w:r w:rsidR="00E81EF0">
        <w:t> </w:t>
      </w:r>
      <w:r w:rsidR="00E81EF0" w:rsidRPr="00E81EF0">
        <w:t>w</w:t>
      </w:r>
      <w:r w:rsidR="00E81EF0">
        <w:t> </w:t>
      </w:r>
      <w:r w:rsidRPr="00E81EF0">
        <w:t>trybie określonych dla strażaków Państwowej Straży Pożarnej.</w:t>
      </w:r>
    </w:p>
    <w:p w14:paraId="656BCFCD" w14:textId="213C76BA" w:rsidR="00F919A9" w:rsidRPr="00E81EF0" w:rsidRDefault="00F919A9" w:rsidP="00F919A9">
      <w:pPr>
        <w:pStyle w:val="USTustnpkodeksu"/>
      </w:pPr>
      <w:r w:rsidRPr="00E81EF0">
        <w:t>9.</w:t>
      </w:r>
      <w:r w:rsidR="00E81EF0" w:rsidRPr="00E81EF0">
        <w:t xml:space="preserve"> W</w:t>
      </w:r>
      <w:r w:rsidR="00E81EF0">
        <w:t> </w:t>
      </w:r>
      <w:r w:rsidR="00E9582B" w:rsidRPr="00E81EF0">
        <w:t xml:space="preserve">przypadku </w:t>
      </w:r>
      <w:r w:rsidRPr="00E81EF0">
        <w:t>pokrycia kosztów pogrzebu ze środków pozostających</w:t>
      </w:r>
      <w:r w:rsidR="00E81EF0" w:rsidRPr="00E81EF0">
        <w:t xml:space="preserve"> w</w:t>
      </w:r>
      <w:r w:rsidR="00E81EF0">
        <w:t> </w:t>
      </w:r>
      <w:r w:rsidRPr="00E81EF0">
        <w:t>dyspozycji wojewody uprawnionym członkom rodziny zmarłego przysługuje połowa zasiłku pogrzebowego.</w:t>
      </w:r>
    </w:p>
    <w:p w14:paraId="740FD305" w14:textId="77777777" w:rsidR="00F919A9" w:rsidRPr="00E81EF0" w:rsidRDefault="00F919A9" w:rsidP="00F919A9">
      <w:pPr>
        <w:pStyle w:val="ROZDZODDZOZNoznaczenierozdziauluboddziau"/>
      </w:pPr>
      <w:r w:rsidRPr="00E81EF0">
        <w:t>Rozdział 13</w:t>
      </w:r>
    </w:p>
    <w:p w14:paraId="1E1F6812" w14:textId="0D089D89" w:rsidR="00F919A9" w:rsidRPr="00E81EF0" w:rsidRDefault="00F919A9" w:rsidP="00E81EF0">
      <w:pPr>
        <w:pStyle w:val="ROZDZODDZPRZEDMprzedmiotregulacjirozdziauluboddziau"/>
      </w:pPr>
      <w:r w:rsidRPr="00E81EF0">
        <w:t>Zmiany</w:t>
      </w:r>
      <w:r w:rsidR="00E81EF0" w:rsidRPr="00E81EF0">
        <w:t xml:space="preserve"> w</w:t>
      </w:r>
      <w:r w:rsidR="00E81EF0">
        <w:t> </w:t>
      </w:r>
      <w:r w:rsidRPr="00E81EF0">
        <w:t>przepisach</w:t>
      </w:r>
    </w:p>
    <w:p w14:paraId="35E83AC1" w14:textId="5040CBEC" w:rsidR="00F919A9" w:rsidRPr="00E81EF0" w:rsidRDefault="00F919A9" w:rsidP="00E81EF0">
      <w:pPr>
        <w:pStyle w:val="ARTartustawynprozporzdzenia"/>
        <w:keepNext/>
      </w:pPr>
      <w:r w:rsidRPr="00E81EF0">
        <w:rPr>
          <w:rStyle w:val="Ppogrubienie"/>
        </w:rPr>
        <w:t>Art. </w:t>
      </w:r>
      <w:r w:rsidR="00CD126F" w:rsidRPr="00E81EF0">
        <w:rPr>
          <w:rStyle w:val="Ppogrubienie"/>
        </w:rPr>
        <w:t>166</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2</w:t>
      </w:r>
      <w:r w:rsidR="00E81EF0" w:rsidRPr="00E81EF0">
        <w:t>0</w:t>
      </w:r>
      <w:r w:rsidR="00E81EF0">
        <w:t> </w:t>
      </w:r>
      <w:r w:rsidRPr="00E81EF0">
        <w:t>maja 197</w:t>
      </w:r>
      <w:r w:rsidR="00E81EF0" w:rsidRPr="00E81EF0">
        <w:t>1</w:t>
      </w:r>
      <w:r w:rsidR="00E81EF0">
        <w:t> </w:t>
      </w:r>
      <w:r w:rsidRPr="00E81EF0">
        <w:t xml:space="preserve">r. </w:t>
      </w:r>
      <w:r w:rsidR="00DA0BBA" w:rsidRPr="00E81EF0">
        <w:t xml:space="preserve">– </w:t>
      </w:r>
      <w:r w:rsidRPr="00E81EF0">
        <w:t>Kodeks wykroczeń (</w:t>
      </w:r>
      <w:r w:rsidR="00E81EF0">
        <w:t>Dz. U.</w:t>
      </w:r>
      <w:r w:rsidR="00E81EF0" w:rsidRPr="00E81EF0">
        <w:t xml:space="preserve"> z</w:t>
      </w:r>
      <w:r w:rsidR="00E81EF0">
        <w:t> </w:t>
      </w:r>
      <w:r w:rsidRPr="00E81EF0">
        <w:t>202</w:t>
      </w:r>
      <w:r w:rsidR="00E81EF0" w:rsidRPr="00E81EF0">
        <w:t>3</w:t>
      </w:r>
      <w:r w:rsidR="00E81EF0">
        <w:t> </w:t>
      </w:r>
      <w:r w:rsidRPr="00E81EF0">
        <w:t>r.</w:t>
      </w:r>
      <w:r w:rsidR="00E81EF0">
        <w:t xml:space="preserve"> poz. </w:t>
      </w:r>
      <w:r w:rsidRPr="00E81EF0">
        <w:t>2119) po</w:t>
      </w:r>
      <w:r w:rsidR="00E81EF0">
        <w:t xml:space="preserve"> art. </w:t>
      </w:r>
      <w:r w:rsidRPr="00E81EF0">
        <w:t>82a dodaje się</w:t>
      </w:r>
      <w:r w:rsidR="00E81EF0">
        <w:t xml:space="preserve"> art. </w:t>
      </w:r>
      <w:r w:rsidRPr="00E81EF0">
        <w:t>82b</w:t>
      </w:r>
      <w:r w:rsidR="00E81EF0" w:rsidRPr="00E81EF0">
        <w:t xml:space="preserve"> w</w:t>
      </w:r>
      <w:r w:rsidR="00E81EF0">
        <w:t> </w:t>
      </w:r>
      <w:r w:rsidRPr="00E81EF0">
        <w:t>brzmieniu:</w:t>
      </w:r>
    </w:p>
    <w:p w14:paraId="2922CB24" w14:textId="6DB0EFC3" w:rsidR="00F919A9" w:rsidRPr="00E81EF0" w:rsidRDefault="00B87592" w:rsidP="00E81EF0">
      <w:pPr>
        <w:pStyle w:val="ZARTzmartartykuempunktem"/>
        <w:keepNext/>
      </w:pPr>
      <w:r w:rsidRPr="00E81EF0">
        <w:t>„</w:t>
      </w:r>
      <w:r w:rsidR="00F919A9" w:rsidRPr="00E81EF0">
        <w:t>Art. 82b.</w:t>
      </w:r>
      <w:r w:rsidR="00E81EF0">
        <w:t xml:space="preserve"> § </w:t>
      </w:r>
      <w:r w:rsidR="00F919A9" w:rsidRPr="00E81EF0">
        <w:t>1. Kto:</w:t>
      </w:r>
    </w:p>
    <w:p w14:paraId="36D7F36E" w14:textId="117C5681" w:rsidR="00F919A9" w:rsidRPr="00E81EF0" w:rsidRDefault="00F919A9" w:rsidP="00F919A9">
      <w:pPr>
        <w:pStyle w:val="ZPKTzmpktartykuempunktem"/>
      </w:pPr>
      <w:r w:rsidRPr="00E81EF0">
        <w:t>1)</w:t>
      </w:r>
      <w:r w:rsidRPr="00E81EF0">
        <w:tab/>
        <w:t>będąc właścicielem</w:t>
      </w:r>
      <w:r w:rsidR="00717360" w:rsidRPr="00E81EF0">
        <w:t>, użytkownikiem wieczystym</w:t>
      </w:r>
      <w:r w:rsidRPr="00E81EF0">
        <w:t xml:space="preserve"> albo zarządcą obiektu zbiorowej ochrony, nie</w:t>
      </w:r>
      <w:r w:rsidR="005B6122" w:rsidRPr="00E81EF0">
        <w:t xml:space="preserve"> </w:t>
      </w:r>
      <w:r w:rsidRPr="00E81EF0">
        <w:t xml:space="preserve">dopełnia </w:t>
      </w:r>
      <w:r w:rsidR="00DE3E48" w:rsidRPr="00E81EF0">
        <w:t xml:space="preserve">obowiązków </w:t>
      </w:r>
      <w:r w:rsidR="0099041C" w:rsidRPr="00E81EF0">
        <w:t>określon</w:t>
      </w:r>
      <w:r w:rsidR="00DE3E48" w:rsidRPr="00E81EF0">
        <w:t>ych</w:t>
      </w:r>
      <w:r w:rsidR="00E81EF0" w:rsidRPr="00E81EF0">
        <w:t xml:space="preserve"> w</w:t>
      </w:r>
      <w:r w:rsidR="00E81EF0">
        <w:t> art. </w:t>
      </w:r>
      <w:r w:rsidR="0099041C" w:rsidRPr="00E81EF0">
        <w:t>9</w:t>
      </w:r>
      <w:r w:rsidR="00E81EF0" w:rsidRPr="00E81EF0">
        <w:t>6</w:t>
      </w:r>
      <w:r w:rsidR="00E81EF0">
        <w:t xml:space="preserve"> ust. </w:t>
      </w:r>
      <w:r w:rsidR="00E81EF0" w:rsidRPr="00E81EF0">
        <w:t>1</w:t>
      </w:r>
      <w:r w:rsidR="00E81EF0">
        <w:t xml:space="preserve"> pkt </w:t>
      </w:r>
      <w:r w:rsidR="00E81EF0" w:rsidRPr="00E81EF0">
        <w:t>1</w:t>
      </w:r>
      <w:r w:rsidR="00E81EF0">
        <w:t xml:space="preserve"> i </w:t>
      </w:r>
      <w:r w:rsidR="00E81EF0" w:rsidRPr="00E81EF0">
        <w:t>2</w:t>
      </w:r>
      <w:r w:rsidR="00E81EF0">
        <w:t> </w:t>
      </w:r>
      <w:r w:rsidR="0099041C" w:rsidRPr="00E81EF0">
        <w:t>ustawy</w:t>
      </w:r>
      <w:r w:rsidR="00E81EF0" w:rsidRPr="00E81EF0">
        <w:t xml:space="preserve"> z</w:t>
      </w:r>
      <w:r w:rsidR="00E81EF0">
        <w:t> </w:t>
      </w:r>
      <w:r w:rsidR="0099041C" w:rsidRPr="00E81EF0">
        <w:t>dnia …</w:t>
      </w:r>
      <w:r w:rsidR="00E81EF0" w:rsidRPr="00E81EF0">
        <w:t xml:space="preserve"> o</w:t>
      </w:r>
      <w:r w:rsidR="00E81EF0">
        <w:t> </w:t>
      </w:r>
      <w:r w:rsidR="0099041C" w:rsidRPr="00E81EF0">
        <w:t>ochronie ludności</w:t>
      </w:r>
      <w:r w:rsidR="00E81EF0" w:rsidRPr="00E81EF0">
        <w:t xml:space="preserve"> i</w:t>
      </w:r>
      <w:r w:rsidR="00E81EF0">
        <w:t> </w:t>
      </w:r>
      <w:r w:rsidR="0099041C" w:rsidRPr="00E81EF0">
        <w:t>obronie cywilnej (</w:t>
      </w:r>
      <w:r w:rsidR="00E81EF0">
        <w:t>Dz. U.</w:t>
      </w:r>
      <w:r w:rsidR="0099041C" w:rsidRPr="00E81EF0">
        <w:t xml:space="preserve"> </w:t>
      </w:r>
      <w:r w:rsidR="00D72212">
        <w:t xml:space="preserve">poz. </w:t>
      </w:r>
      <w:r w:rsidR="0099041C" w:rsidRPr="00E81EF0">
        <w:t>…),</w:t>
      </w:r>
      <w:r w:rsidR="00E81EF0" w:rsidRPr="00E81EF0">
        <w:t xml:space="preserve"> w</w:t>
      </w:r>
      <w:r w:rsidR="00E81EF0">
        <w:t> </w:t>
      </w:r>
      <w:r w:rsidRPr="00E81EF0">
        <w:t>zakresie utrzymania lub udostępnienia obiektu zbiorowej ochrony do użycia</w:t>
      </w:r>
      <w:r w:rsidR="00D72212">
        <w:t>,</w:t>
      </w:r>
    </w:p>
    <w:p w14:paraId="15A28427" w14:textId="57905A9E" w:rsidR="00F919A9" w:rsidRPr="00E81EF0" w:rsidRDefault="00F919A9" w:rsidP="00E81EF0">
      <w:pPr>
        <w:pStyle w:val="ZPKTzmpktartykuempunktem"/>
        <w:keepNext/>
      </w:pPr>
      <w:r w:rsidRPr="00E81EF0">
        <w:t>2)</w:t>
      </w:r>
      <w:r w:rsidRPr="00E81EF0">
        <w:tab/>
        <w:t>nie</w:t>
      </w:r>
      <w:r w:rsidR="005B6122" w:rsidRPr="00E81EF0">
        <w:t xml:space="preserve"> </w:t>
      </w:r>
      <w:r w:rsidR="00DE3E48" w:rsidRPr="00E81EF0">
        <w:t>wykonuje dotyczących zorganizowania miejsc doraźnego schronienia nakazów</w:t>
      </w:r>
      <w:r w:rsidR="005B6122" w:rsidRPr="00E81EF0">
        <w:t>,</w:t>
      </w:r>
      <w:r w:rsidR="00E81EF0" w:rsidRPr="00E81EF0">
        <w:t xml:space="preserve"> o</w:t>
      </w:r>
      <w:r w:rsidR="00E81EF0">
        <w:t> </w:t>
      </w:r>
      <w:r w:rsidRPr="00E81EF0">
        <w:t>których mowa</w:t>
      </w:r>
      <w:r w:rsidR="00E81EF0" w:rsidRPr="00E81EF0">
        <w:t xml:space="preserve"> w</w:t>
      </w:r>
      <w:r w:rsidR="00E81EF0">
        <w:t> art. </w:t>
      </w:r>
      <w:r w:rsidR="006430BD" w:rsidRPr="00E81EF0">
        <w:t>10</w:t>
      </w:r>
      <w:r w:rsidR="00E81EF0" w:rsidRPr="00E81EF0">
        <w:t>2</w:t>
      </w:r>
      <w:r w:rsidR="00E81EF0">
        <w:t xml:space="preserve"> ust. </w:t>
      </w:r>
      <w:r w:rsidR="00E81EF0" w:rsidRPr="00E81EF0">
        <w:t>2</w:t>
      </w:r>
      <w:r w:rsidR="00E81EF0">
        <w:t> </w:t>
      </w:r>
      <w:r w:rsidR="00DE3E48" w:rsidRPr="00E81EF0">
        <w:t>ustawy</w:t>
      </w:r>
      <w:r w:rsidR="00E81EF0" w:rsidRPr="00E81EF0">
        <w:t xml:space="preserve"> z</w:t>
      </w:r>
      <w:r w:rsidR="00E81EF0">
        <w:t> </w:t>
      </w:r>
      <w:r w:rsidRPr="00E81EF0">
        <w:t>dnia …</w:t>
      </w:r>
      <w:r w:rsidR="00E81EF0" w:rsidRPr="00E81EF0">
        <w:t xml:space="preserve"> o</w:t>
      </w:r>
      <w:r w:rsidR="00E81EF0">
        <w:t> </w:t>
      </w:r>
      <w:r w:rsidRPr="00E81EF0">
        <w:t>ochronie ludności</w:t>
      </w:r>
      <w:r w:rsidR="00E81EF0" w:rsidRPr="00E81EF0">
        <w:t xml:space="preserve"> i</w:t>
      </w:r>
      <w:r w:rsidR="00E81EF0">
        <w:t> </w:t>
      </w:r>
      <w:r w:rsidRPr="00E81EF0">
        <w:t>obronie cywilnej</w:t>
      </w:r>
      <w:r w:rsidR="00D72212">
        <w:t>,</w:t>
      </w:r>
    </w:p>
    <w:p w14:paraId="16B480B2" w14:textId="5ABBFC95" w:rsidR="00F919A9" w:rsidRPr="00E81EF0" w:rsidRDefault="00F919A9" w:rsidP="00921341">
      <w:pPr>
        <w:pStyle w:val="ZSKARNzmsankcjikarnejwszczeglnociwKodeksiekarnym"/>
        <w:rPr>
          <w:rStyle w:val="Ppogrubienie"/>
        </w:rPr>
      </w:pPr>
      <w:r w:rsidRPr="00E81EF0">
        <w:t>podlega karze aresztu, ograniczenia wolności albo grzywny.</w:t>
      </w:r>
      <w:r w:rsidR="00B87592" w:rsidRPr="00E81EF0">
        <w:t>”</w:t>
      </w:r>
      <w:r w:rsidRPr="00E81EF0">
        <w:t>.</w:t>
      </w:r>
    </w:p>
    <w:p w14:paraId="25B9ECCE" w14:textId="552DC070" w:rsidR="00F919A9" w:rsidRPr="00E81EF0" w:rsidRDefault="00F919A9" w:rsidP="00E81EF0">
      <w:pPr>
        <w:pStyle w:val="ARTartustawynprozporzdzenia"/>
        <w:keepNext/>
      </w:pPr>
      <w:r w:rsidRPr="00E81EF0">
        <w:rPr>
          <w:rStyle w:val="Ppogrubienie"/>
        </w:rPr>
        <w:lastRenderedPageBreak/>
        <w:t>Art. </w:t>
      </w:r>
      <w:r w:rsidR="00CD126F" w:rsidRPr="00E81EF0">
        <w:rPr>
          <w:rStyle w:val="Ppogrubienie"/>
        </w:rPr>
        <w:t>167</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3</w:t>
      </w:r>
      <w:r w:rsidR="00E81EF0" w:rsidRPr="00E81EF0">
        <w:t>1</w:t>
      </w:r>
      <w:r w:rsidR="00E81EF0">
        <w:t> </w:t>
      </w:r>
      <w:r w:rsidRPr="00E81EF0">
        <w:t>stycznia 198</w:t>
      </w:r>
      <w:r w:rsidR="00E81EF0" w:rsidRPr="00E81EF0">
        <w:t>0</w:t>
      </w:r>
      <w:r w:rsidR="00E81EF0">
        <w:t> </w:t>
      </w:r>
      <w:r w:rsidRPr="00E81EF0">
        <w:t>r.</w:t>
      </w:r>
      <w:r w:rsidR="00E81EF0" w:rsidRPr="00E81EF0">
        <w:t xml:space="preserve"> o</w:t>
      </w:r>
      <w:r w:rsidR="00E81EF0">
        <w:t> </w:t>
      </w:r>
      <w:r w:rsidRPr="00E81EF0">
        <w:t>godle, barwach</w:t>
      </w:r>
      <w:r w:rsidR="00E81EF0" w:rsidRPr="00E81EF0">
        <w:t xml:space="preserve"> i</w:t>
      </w:r>
      <w:r w:rsidR="00E81EF0">
        <w:t> </w:t>
      </w:r>
      <w:r w:rsidRPr="00E81EF0">
        <w:t>hymnie Rzeczypospolitej Polskiej (</w:t>
      </w:r>
      <w:r w:rsidR="00E81EF0">
        <w:t>Dz. U.</w:t>
      </w:r>
      <w:r w:rsidR="00E81EF0" w:rsidRPr="00E81EF0">
        <w:t xml:space="preserve"> z</w:t>
      </w:r>
      <w:r w:rsidR="00E81EF0">
        <w:t> </w:t>
      </w:r>
      <w:r w:rsidRPr="00E81EF0">
        <w:t>202</w:t>
      </w:r>
      <w:r w:rsidR="00E81EF0" w:rsidRPr="00E81EF0">
        <w:t>4</w:t>
      </w:r>
      <w:r w:rsidR="00E81EF0">
        <w:t> </w:t>
      </w:r>
      <w:r w:rsidRPr="00E81EF0">
        <w:t>r.</w:t>
      </w:r>
      <w:r w:rsidR="00E81EF0">
        <w:t xml:space="preserve"> poz. </w:t>
      </w:r>
      <w:r w:rsidRPr="00E81EF0">
        <w:t>155)</w:t>
      </w:r>
      <w:r w:rsidR="00E81EF0" w:rsidRPr="00E81EF0">
        <w:t xml:space="preserve"> w</w:t>
      </w:r>
      <w:r w:rsidR="00E81EF0">
        <w:t> art. </w:t>
      </w:r>
      <w:r w:rsidRPr="00E81EF0">
        <w:t>2a</w:t>
      </w:r>
      <w:r w:rsidR="00E81EF0">
        <w:t xml:space="preserve"> pkt </w:t>
      </w:r>
      <w:r w:rsidRPr="00E81EF0">
        <w:t>1</w:t>
      </w:r>
      <w:r w:rsidR="00E81EF0" w:rsidRPr="00E81EF0">
        <w:t>0</w:t>
      </w:r>
      <w:r w:rsidR="00E81EF0">
        <w:t> </w:t>
      </w:r>
      <w:r w:rsidRPr="00E81EF0">
        <w:t>otrzymuje brzmienie:</w:t>
      </w:r>
    </w:p>
    <w:p w14:paraId="68BE60E4" w14:textId="2C3C1617" w:rsidR="00F919A9" w:rsidRPr="00E81EF0" w:rsidRDefault="00B87592" w:rsidP="00F919A9">
      <w:pPr>
        <w:pStyle w:val="ZPKTzmpktartykuempunktem"/>
      </w:pPr>
      <w:r w:rsidRPr="00E81EF0">
        <w:t>„</w:t>
      </w:r>
      <w:r w:rsidR="00F919A9" w:rsidRPr="00E81EF0">
        <w:t>10)</w:t>
      </w:r>
      <w:r w:rsidR="00F919A9" w:rsidRPr="00E81EF0">
        <w:tab/>
        <w:t>jednostki organizacyjne Policji, Straży Granicznej, Krajowej Administracji Skarbowej</w:t>
      </w:r>
      <w:r w:rsidR="00E81EF0" w:rsidRPr="00E81EF0">
        <w:t xml:space="preserve"> i</w:t>
      </w:r>
      <w:r w:rsidR="00E81EF0">
        <w:t> </w:t>
      </w:r>
      <w:r w:rsidR="00F919A9" w:rsidRPr="00E81EF0">
        <w:t>Państwowej Straży Pożarnej</w:t>
      </w:r>
      <w:r w:rsidR="00FE38FB" w:rsidRPr="00E81EF0">
        <w:t>;</w:t>
      </w:r>
      <w:r w:rsidRPr="00E81EF0">
        <w:t>”</w:t>
      </w:r>
      <w:r w:rsidR="00F919A9" w:rsidRPr="00E81EF0">
        <w:t>.</w:t>
      </w:r>
    </w:p>
    <w:p w14:paraId="6A9804A9" w14:textId="74611C5D" w:rsidR="00F919A9" w:rsidRPr="00E81EF0" w:rsidRDefault="00F919A9" w:rsidP="00E81EF0">
      <w:pPr>
        <w:pStyle w:val="ARTartustawynprozporzdzenia"/>
        <w:keepNext/>
      </w:pPr>
      <w:r w:rsidRPr="00E81EF0">
        <w:rPr>
          <w:rStyle w:val="Ppogrubienie"/>
        </w:rPr>
        <w:t>Art. </w:t>
      </w:r>
      <w:r w:rsidR="00CD126F" w:rsidRPr="00E81EF0">
        <w:rPr>
          <w:rStyle w:val="Ppogrubienie"/>
        </w:rPr>
        <w:t>168</w:t>
      </w:r>
      <w:r w:rsidRPr="00E81EF0">
        <w:rPr>
          <w:rStyle w:val="Ppogrubienie"/>
        </w:rPr>
        <w:t>.</w:t>
      </w:r>
      <w:r w:rsidR="00E81EF0" w:rsidRPr="00E81EF0">
        <w:t xml:space="preserve"> W</w:t>
      </w:r>
      <w:r w:rsidR="00E81EF0">
        <w:t> </w:t>
      </w:r>
      <w:r w:rsidRPr="00E81EF0">
        <w:t>ustawie</w:t>
      </w:r>
      <w:r w:rsidR="00E81EF0" w:rsidRPr="00E81EF0">
        <w:t xml:space="preserve"> z</w:t>
      </w:r>
      <w:r w:rsidR="00E81EF0">
        <w:t> </w:t>
      </w:r>
      <w:r w:rsidRPr="00E81EF0">
        <w:t>dnia 1</w:t>
      </w:r>
      <w:r w:rsidR="00E81EF0" w:rsidRPr="00E81EF0">
        <w:t>4</w:t>
      </w:r>
      <w:r w:rsidR="00E81EF0">
        <w:t> </w:t>
      </w:r>
      <w:r w:rsidRPr="00E81EF0">
        <w:t>lipca 198</w:t>
      </w:r>
      <w:r w:rsidR="00E81EF0" w:rsidRPr="00E81EF0">
        <w:t>3</w:t>
      </w:r>
      <w:r w:rsidR="00E81EF0">
        <w:t> </w:t>
      </w:r>
      <w:r w:rsidRPr="00E81EF0">
        <w:t>r.</w:t>
      </w:r>
      <w:r w:rsidR="00E81EF0" w:rsidRPr="00E81EF0">
        <w:t xml:space="preserve"> o</w:t>
      </w:r>
      <w:r w:rsidR="00E81EF0">
        <w:t> </w:t>
      </w:r>
      <w:r w:rsidRPr="00E81EF0">
        <w:t>narodowym zasobie archiwalnym</w:t>
      </w:r>
      <w:r w:rsidR="00E81EF0" w:rsidRPr="00E81EF0">
        <w:t xml:space="preserve"> i</w:t>
      </w:r>
      <w:r w:rsidR="00E81EF0">
        <w:t> </w:t>
      </w:r>
      <w:r w:rsidRPr="00E81EF0">
        <w:t>archiwach (Dz.U.</w:t>
      </w:r>
      <w:r w:rsidR="00E81EF0" w:rsidRPr="00E81EF0">
        <w:t xml:space="preserve"> z</w:t>
      </w:r>
      <w:r w:rsidR="00E81EF0">
        <w:t> </w:t>
      </w:r>
      <w:r w:rsidRPr="00E81EF0">
        <w:t>202</w:t>
      </w:r>
      <w:r w:rsidR="00E81EF0" w:rsidRPr="00E81EF0">
        <w:t>0</w:t>
      </w:r>
      <w:r w:rsidR="00E81EF0">
        <w:t> </w:t>
      </w:r>
      <w:r w:rsidRPr="00E81EF0">
        <w:t>r.</w:t>
      </w:r>
      <w:r w:rsidR="00E81EF0">
        <w:t xml:space="preserve"> poz. </w:t>
      </w:r>
      <w:r w:rsidRPr="00E81EF0">
        <w:t>164)</w:t>
      </w:r>
      <w:r w:rsidR="00E81EF0" w:rsidRPr="00E81EF0">
        <w:t xml:space="preserve"> w</w:t>
      </w:r>
      <w:r w:rsidR="00E81EF0">
        <w:t> art. </w:t>
      </w:r>
      <w:r w:rsidRPr="00E81EF0">
        <w:t>2</w:t>
      </w:r>
      <w:r w:rsidR="00E81EF0" w:rsidRPr="00E81EF0">
        <w:t>9</w:t>
      </w:r>
      <w:r w:rsidR="00E81EF0">
        <w:t xml:space="preserve"> w ust. </w:t>
      </w:r>
      <w:r w:rsidR="00E81EF0" w:rsidRPr="00E81EF0">
        <w:t>1</w:t>
      </w:r>
      <w:r w:rsidR="00E81EF0">
        <w:t xml:space="preserve"> w pkt </w:t>
      </w:r>
      <w:r w:rsidR="00E81EF0" w:rsidRPr="00E81EF0">
        <w:t>6</w:t>
      </w:r>
      <w:r w:rsidR="00E81EF0">
        <w:t> </w:t>
      </w:r>
      <w:r w:rsidR="00973441" w:rsidRPr="00E81EF0">
        <w:t>po</w:t>
      </w:r>
      <w:r w:rsidR="00E81EF0">
        <w:t xml:space="preserve"> lit. </w:t>
      </w:r>
      <w:r w:rsidR="00973441" w:rsidRPr="00E81EF0">
        <w:t>b dodaje się</w:t>
      </w:r>
      <w:r w:rsidR="00E81EF0">
        <w:t xml:space="preserve"> lit. </w:t>
      </w:r>
      <w:r w:rsidR="00973441" w:rsidRPr="00E81EF0">
        <w:t>ba</w:t>
      </w:r>
      <w:r w:rsidR="00E81EF0" w:rsidRPr="00E81EF0">
        <w:t xml:space="preserve"> w</w:t>
      </w:r>
      <w:r w:rsidR="00E81EF0">
        <w:t> </w:t>
      </w:r>
      <w:r w:rsidRPr="00E81EF0">
        <w:t>brzmieniu:</w:t>
      </w:r>
    </w:p>
    <w:p w14:paraId="64F7AE92" w14:textId="57F1527D" w:rsidR="00F919A9" w:rsidRPr="00E81EF0" w:rsidRDefault="00B87592" w:rsidP="00921341">
      <w:pPr>
        <w:pStyle w:val="ZLITzmlitartykuempunktem"/>
      </w:pPr>
      <w:r w:rsidRPr="00E81EF0">
        <w:t>„</w:t>
      </w:r>
      <w:r w:rsidR="00934A0A">
        <w:t>b</w:t>
      </w:r>
      <w:r w:rsidR="00973441" w:rsidRPr="00E81EF0">
        <w:t>a</w:t>
      </w:r>
      <w:r w:rsidR="00F919A9" w:rsidRPr="00E81EF0">
        <w:t>)</w:t>
      </w:r>
      <w:r w:rsidR="00F919A9" w:rsidRPr="00E81EF0">
        <w:tab/>
        <w:t>komórek organizacyjnych</w:t>
      </w:r>
      <w:r w:rsidR="00E81EF0" w:rsidRPr="00E81EF0">
        <w:t xml:space="preserve"> w</w:t>
      </w:r>
      <w:r w:rsidR="00E81EF0">
        <w:t> </w:t>
      </w:r>
      <w:r w:rsidR="00F919A9" w:rsidRPr="00E81EF0">
        <w:t>urzędzie obsługującym ministra właściwego do spraw wewnętrznych</w:t>
      </w:r>
      <w:r w:rsidR="00E81EF0" w:rsidRPr="00E81EF0">
        <w:t xml:space="preserve"> w</w:t>
      </w:r>
      <w:r w:rsidR="00E81EF0">
        <w:t> </w:t>
      </w:r>
      <w:r w:rsidR="00F919A9" w:rsidRPr="00E81EF0">
        <w:t>zakresie działów administracji rządowej innych niż sprawy wewnętrzne.</w:t>
      </w:r>
      <w:r w:rsidRPr="00E81EF0">
        <w:t>”</w:t>
      </w:r>
      <w:r w:rsidR="00F919A9" w:rsidRPr="00E81EF0">
        <w:t>.</w:t>
      </w:r>
    </w:p>
    <w:p w14:paraId="0CF0F574" w14:textId="7ABB45B5" w:rsidR="00F919A9" w:rsidRPr="00E81EF0" w:rsidRDefault="00F919A9" w:rsidP="00E81EF0">
      <w:pPr>
        <w:pStyle w:val="ARTartustawynprozporzdzenia"/>
        <w:keepNext/>
      </w:pPr>
      <w:r w:rsidRPr="00E81EF0">
        <w:rPr>
          <w:rStyle w:val="Ppogrubienie"/>
        </w:rPr>
        <w:t>Art. </w:t>
      </w:r>
      <w:r w:rsidR="00CD126F" w:rsidRPr="00E81EF0">
        <w:rPr>
          <w:rStyle w:val="Ppogrubienie"/>
        </w:rPr>
        <w:t>169</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 xml:space="preserve">dnia </w:t>
      </w:r>
      <w:r w:rsidR="00E81EF0" w:rsidRPr="00E81EF0">
        <w:t>8</w:t>
      </w:r>
      <w:r w:rsidR="00E81EF0">
        <w:t> </w:t>
      </w:r>
      <w:r w:rsidRPr="00E81EF0">
        <w:t>marca 199</w:t>
      </w:r>
      <w:r w:rsidR="00E81EF0" w:rsidRPr="00E81EF0">
        <w:t>0</w:t>
      </w:r>
      <w:r w:rsidR="00E81EF0">
        <w:t> </w:t>
      </w:r>
      <w:r w:rsidRPr="00E81EF0">
        <w:t>r.</w:t>
      </w:r>
      <w:r w:rsidR="00E81EF0" w:rsidRPr="00E81EF0">
        <w:t xml:space="preserve"> o</w:t>
      </w:r>
      <w:r w:rsidR="00E81EF0">
        <w:t> </w:t>
      </w:r>
      <w:r w:rsidRPr="00E81EF0">
        <w:t>samorządzie gminnym (</w:t>
      </w:r>
      <w:r w:rsidR="00E81EF0">
        <w:t>Dz. U.</w:t>
      </w:r>
      <w:r w:rsidR="00E81EF0" w:rsidRPr="00E81EF0">
        <w:t xml:space="preserve"> z</w:t>
      </w:r>
      <w:r w:rsidR="00E81EF0">
        <w:t> </w:t>
      </w:r>
      <w:r w:rsidRPr="00E81EF0">
        <w:t>202</w:t>
      </w:r>
      <w:r w:rsidR="00E81EF0" w:rsidRPr="00E81EF0">
        <w:t>3</w:t>
      </w:r>
      <w:r w:rsidR="00E81EF0">
        <w:t> </w:t>
      </w:r>
      <w:r w:rsidRPr="00E81EF0">
        <w:t>r.</w:t>
      </w:r>
      <w:r w:rsidR="00E81EF0">
        <w:t xml:space="preserve"> poz. </w:t>
      </w:r>
      <w:r w:rsidRPr="00E81EF0">
        <w:t>40, 572, 146</w:t>
      </w:r>
      <w:r w:rsidR="00E81EF0" w:rsidRPr="00E81EF0">
        <w:t>3</w:t>
      </w:r>
      <w:r w:rsidR="00E81EF0">
        <w:t xml:space="preserve"> i </w:t>
      </w:r>
      <w:r w:rsidRPr="00E81EF0">
        <w:t>168</w:t>
      </w:r>
      <w:r w:rsidR="00E81EF0" w:rsidRPr="00E81EF0">
        <w:t>8</w:t>
      </w:r>
      <w:r w:rsidR="00E81EF0">
        <w:t xml:space="preserve"> oraz</w:t>
      </w:r>
      <w:r w:rsidR="00E81EF0" w:rsidRPr="00E81EF0">
        <w:t xml:space="preserve"> z</w:t>
      </w:r>
      <w:r w:rsidR="00E81EF0">
        <w:t> </w:t>
      </w:r>
      <w:r w:rsidR="00305EEE" w:rsidRPr="00E81EF0">
        <w:t>202</w:t>
      </w:r>
      <w:r w:rsidR="00E81EF0" w:rsidRPr="00E81EF0">
        <w:t>4</w:t>
      </w:r>
      <w:r w:rsidR="00E81EF0">
        <w:t> </w:t>
      </w:r>
      <w:r w:rsidR="00305EEE" w:rsidRPr="00E81EF0">
        <w:t>r.</w:t>
      </w:r>
      <w:r w:rsidR="00E81EF0">
        <w:t xml:space="preserve"> poz. </w:t>
      </w:r>
      <w:r w:rsidR="00305EEE" w:rsidRPr="00E81EF0">
        <w:t>721</w:t>
      </w:r>
      <w:r w:rsidRPr="00E81EF0">
        <w:t>) wprowadza się następujące zmiany:</w:t>
      </w:r>
    </w:p>
    <w:p w14:paraId="13051186" w14:textId="31813C49" w:rsidR="00F919A9" w:rsidRPr="00E81EF0" w:rsidRDefault="00F919A9" w:rsidP="00E81EF0">
      <w:pPr>
        <w:pStyle w:val="PKTpunkt"/>
        <w:keepNext/>
      </w:pPr>
      <w:r w:rsidRPr="00E81EF0">
        <w:t>1)</w:t>
      </w:r>
      <w:r w:rsidRPr="00E81EF0">
        <w:tab/>
        <w:t>w</w:t>
      </w:r>
      <w:r w:rsidR="00E81EF0">
        <w:t xml:space="preserve"> art. </w:t>
      </w:r>
      <w:r w:rsidR="00E81EF0" w:rsidRPr="00E81EF0">
        <w:t>7</w:t>
      </w:r>
      <w:r w:rsidR="00E81EF0">
        <w:t xml:space="preserve"> w ust. </w:t>
      </w:r>
      <w:r w:rsidR="00E81EF0" w:rsidRPr="00E81EF0">
        <w:t>1</w:t>
      </w:r>
      <w:r w:rsidR="00E81EF0">
        <w:t> </w:t>
      </w:r>
      <w:r w:rsidR="00AD46F0" w:rsidRPr="00E81EF0">
        <w:t>po</w:t>
      </w:r>
      <w:r w:rsidR="00E81EF0">
        <w:t xml:space="preserve"> pkt </w:t>
      </w:r>
      <w:r w:rsidRPr="00E81EF0">
        <w:t>1</w:t>
      </w:r>
      <w:r w:rsidR="00E81EF0" w:rsidRPr="00E81EF0">
        <w:t>4</w:t>
      </w:r>
      <w:r w:rsidR="00E81EF0">
        <w:t> </w:t>
      </w:r>
      <w:r w:rsidR="00AD46F0" w:rsidRPr="00E81EF0">
        <w:t>dodaje się</w:t>
      </w:r>
      <w:r w:rsidR="00E81EF0">
        <w:t xml:space="preserve"> pkt </w:t>
      </w:r>
      <w:r w:rsidR="00AD46F0" w:rsidRPr="00E81EF0">
        <w:t>14a</w:t>
      </w:r>
      <w:r w:rsidR="00E81EF0" w:rsidRPr="00E81EF0">
        <w:t xml:space="preserve"> w</w:t>
      </w:r>
      <w:r w:rsidR="00E81EF0">
        <w:t> </w:t>
      </w:r>
      <w:r w:rsidR="00AD46F0" w:rsidRPr="00E81EF0">
        <w:t>brzmieniu</w:t>
      </w:r>
      <w:r w:rsidRPr="00E81EF0">
        <w:t>:</w:t>
      </w:r>
    </w:p>
    <w:p w14:paraId="447E05DD" w14:textId="6B6C5DA4" w:rsidR="00F919A9" w:rsidRPr="00E81EF0" w:rsidRDefault="00B87592" w:rsidP="00F919A9">
      <w:pPr>
        <w:pStyle w:val="ZPKTzmpktartykuempunktem"/>
      </w:pPr>
      <w:r w:rsidRPr="00E81EF0">
        <w:t>„</w:t>
      </w:r>
      <w:r w:rsidR="00F919A9" w:rsidRPr="00E81EF0">
        <w:t>14</w:t>
      </w:r>
      <w:r w:rsidR="00AD46F0" w:rsidRPr="00E81EF0">
        <w:t>a</w:t>
      </w:r>
      <w:r w:rsidR="00F919A9" w:rsidRPr="00E81EF0">
        <w:t>)</w:t>
      </w:r>
      <w:r w:rsidR="00F919A9" w:rsidRPr="00E81EF0">
        <w:tab/>
        <w:t>ochrony ludności</w:t>
      </w:r>
      <w:r w:rsidR="00E81EF0" w:rsidRPr="00E81EF0">
        <w:t xml:space="preserve"> i</w:t>
      </w:r>
      <w:r w:rsidR="00E81EF0">
        <w:t> </w:t>
      </w:r>
      <w:r w:rsidR="00F919A9" w:rsidRPr="00E81EF0">
        <w:t>obrony cywilnej,</w:t>
      </w:r>
      <w:r w:rsidR="00E81EF0" w:rsidRPr="00E81EF0">
        <w:t xml:space="preserve"> w</w:t>
      </w:r>
      <w:r w:rsidR="00E81EF0">
        <w:t> </w:t>
      </w:r>
      <w:r w:rsidR="00F919A9" w:rsidRPr="00E81EF0">
        <w:t xml:space="preserve">tym </w:t>
      </w:r>
      <w:r w:rsidR="00AD46F0" w:rsidRPr="00E81EF0">
        <w:t>tworzenia</w:t>
      </w:r>
      <w:r w:rsidR="00E81EF0" w:rsidRPr="00E81EF0">
        <w:t xml:space="preserve"> i</w:t>
      </w:r>
      <w:r w:rsidR="00E81EF0">
        <w:t> </w:t>
      </w:r>
      <w:r w:rsidR="00F919A9" w:rsidRPr="00E81EF0">
        <w:t>utrzym</w:t>
      </w:r>
      <w:r w:rsidR="00AD46F0" w:rsidRPr="00E81EF0">
        <w:t>yw</w:t>
      </w:r>
      <w:r w:rsidR="00F919A9" w:rsidRPr="00E81EF0">
        <w:t xml:space="preserve">ania </w:t>
      </w:r>
      <w:r w:rsidR="00AD46F0" w:rsidRPr="00E81EF0">
        <w:t>sił</w:t>
      </w:r>
      <w:r w:rsidR="00E81EF0" w:rsidRPr="00E81EF0">
        <w:t xml:space="preserve"> i</w:t>
      </w:r>
      <w:r w:rsidR="00E81EF0">
        <w:t> </w:t>
      </w:r>
      <w:r w:rsidR="00AD46F0" w:rsidRPr="00E81EF0">
        <w:t>środków</w:t>
      </w:r>
      <w:r w:rsidR="00F919A9" w:rsidRPr="00E81EF0">
        <w:t xml:space="preserve"> </w:t>
      </w:r>
      <w:r w:rsidR="00AD46F0" w:rsidRPr="00E81EF0">
        <w:t xml:space="preserve">przeznaczonych do realizacji zadań ochrony </w:t>
      </w:r>
      <w:r w:rsidR="00F919A9" w:rsidRPr="00E81EF0">
        <w:t>ludności</w:t>
      </w:r>
      <w:r w:rsidR="00AD46F0" w:rsidRPr="00E81EF0">
        <w:t>,</w:t>
      </w:r>
      <w:r w:rsidR="00E81EF0" w:rsidRPr="00E81EF0">
        <w:t xml:space="preserve"> z</w:t>
      </w:r>
      <w:r w:rsidR="00E81EF0">
        <w:t> </w:t>
      </w:r>
      <w:r w:rsidR="00AD46F0" w:rsidRPr="00E81EF0">
        <w:t>wyłączeniem zadań określonych</w:t>
      </w:r>
      <w:r w:rsidR="00E81EF0" w:rsidRPr="00E81EF0">
        <w:t xml:space="preserve"> w</w:t>
      </w:r>
      <w:r w:rsidR="00E81EF0">
        <w:t> </w:t>
      </w:r>
      <w:r w:rsidR="00AD46F0" w:rsidRPr="00E81EF0">
        <w:t>ustawie</w:t>
      </w:r>
      <w:r w:rsidR="00E81EF0" w:rsidRPr="00E81EF0">
        <w:t xml:space="preserve"> z</w:t>
      </w:r>
      <w:r w:rsidR="00E81EF0">
        <w:t> </w:t>
      </w:r>
      <w:r w:rsidR="00AD46F0" w:rsidRPr="00E81EF0">
        <w:t>dnia …</w:t>
      </w:r>
      <w:r w:rsidR="00E81EF0" w:rsidRPr="00E81EF0">
        <w:t xml:space="preserve"> o</w:t>
      </w:r>
      <w:r w:rsidR="00E81EF0">
        <w:t> </w:t>
      </w:r>
      <w:r w:rsidR="00AD46F0" w:rsidRPr="00E81EF0">
        <w:t>ochronie ludności</w:t>
      </w:r>
      <w:r w:rsidR="00E81EF0" w:rsidRPr="00E81EF0">
        <w:t xml:space="preserve"> i</w:t>
      </w:r>
      <w:r w:rsidR="00E81EF0">
        <w:t> </w:t>
      </w:r>
      <w:r w:rsidR="00AD46F0" w:rsidRPr="00E81EF0">
        <w:t xml:space="preserve">obronie cywilnej </w:t>
      </w:r>
      <w:r w:rsidR="00934A0A">
        <w:t xml:space="preserve">(Dz. U. poz. …) </w:t>
      </w:r>
      <w:r w:rsidR="00AD46F0" w:rsidRPr="00E81EF0">
        <w:t>jako zadania zlecone</w:t>
      </w:r>
      <w:r w:rsidR="00E81EF0" w:rsidRPr="00E81EF0">
        <w:t xml:space="preserve"> z</w:t>
      </w:r>
      <w:r w:rsidR="00E81EF0">
        <w:t> </w:t>
      </w:r>
      <w:r w:rsidR="00AD46F0" w:rsidRPr="00E81EF0">
        <w:t>zakresu administracji rządowej</w:t>
      </w:r>
      <w:r w:rsidR="00F919A9" w:rsidRPr="00E81EF0">
        <w:t>;</w:t>
      </w:r>
      <w:r w:rsidRPr="00E81EF0">
        <w:t>”</w:t>
      </w:r>
      <w:r w:rsidR="00F919A9" w:rsidRPr="00E81EF0">
        <w:t>;</w:t>
      </w:r>
    </w:p>
    <w:p w14:paraId="31B3D45D" w14:textId="1837A5DD" w:rsidR="00F919A9" w:rsidRPr="00E81EF0" w:rsidRDefault="00F919A9" w:rsidP="00E81EF0">
      <w:pPr>
        <w:pStyle w:val="PKTpunkt"/>
        <w:keepNext/>
      </w:pPr>
      <w:r w:rsidRPr="00E81EF0">
        <w:t>2)</w:t>
      </w:r>
      <w:r w:rsidRPr="00E81EF0">
        <w:tab/>
        <w:t>po</w:t>
      </w:r>
      <w:r w:rsidR="00E81EF0">
        <w:t xml:space="preserve"> art. </w:t>
      </w:r>
      <w:r w:rsidRPr="00E81EF0">
        <w:t>31a dodaje się</w:t>
      </w:r>
      <w:r w:rsidR="00E81EF0">
        <w:t xml:space="preserve"> art. </w:t>
      </w:r>
      <w:r w:rsidRPr="00E81EF0">
        <w:t>31aa</w:t>
      </w:r>
      <w:r w:rsidR="00E81EF0" w:rsidRPr="00E81EF0">
        <w:t xml:space="preserve"> w</w:t>
      </w:r>
      <w:r w:rsidR="00E81EF0">
        <w:t> </w:t>
      </w:r>
      <w:r w:rsidRPr="00E81EF0">
        <w:t>brzmieniu:</w:t>
      </w:r>
    </w:p>
    <w:p w14:paraId="5AE6CEE6" w14:textId="6357961F" w:rsidR="00F919A9" w:rsidRPr="00E81EF0" w:rsidRDefault="00B87592" w:rsidP="00F919A9">
      <w:pPr>
        <w:pStyle w:val="ZARTzmartartykuempunktem"/>
      </w:pPr>
      <w:r w:rsidRPr="00E81EF0">
        <w:t>„</w:t>
      </w:r>
      <w:r w:rsidR="00F919A9" w:rsidRPr="00E81EF0">
        <w:t>Art. 31aa. Wójt wykonuje zadania organu ochrony ludności</w:t>
      </w:r>
      <w:r w:rsidR="00E81EF0" w:rsidRPr="00E81EF0">
        <w:t xml:space="preserve"> i</w:t>
      </w:r>
      <w:r w:rsidR="00E81EF0">
        <w:t> </w:t>
      </w:r>
      <w:r w:rsidR="00F919A9" w:rsidRPr="00E81EF0">
        <w:t>obrony cywilnej</w:t>
      </w:r>
      <w:r w:rsidR="006F7540" w:rsidRPr="00E81EF0">
        <w:t xml:space="preserve"> określone</w:t>
      </w:r>
      <w:r w:rsidR="00E81EF0" w:rsidRPr="00E81EF0">
        <w:t xml:space="preserve"> w</w:t>
      </w:r>
      <w:r w:rsidR="00E81EF0">
        <w:t> </w:t>
      </w:r>
      <w:r w:rsidR="006F7540" w:rsidRPr="00E81EF0">
        <w:t>ustawie</w:t>
      </w:r>
      <w:r w:rsidR="00E81EF0" w:rsidRPr="00E81EF0">
        <w:t xml:space="preserve"> z</w:t>
      </w:r>
      <w:r w:rsidR="00E81EF0">
        <w:t> </w:t>
      </w:r>
      <w:r w:rsidR="006F7540" w:rsidRPr="00E81EF0">
        <w:t>dnia…o ochronie ludności</w:t>
      </w:r>
      <w:r w:rsidR="00E81EF0" w:rsidRPr="00E81EF0">
        <w:t xml:space="preserve"> i</w:t>
      </w:r>
      <w:r w:rsidR="00E81EF0">
        <w:t> </w:t>
      </w:r>
      <w:r w:rsidR="006F7540" w:rsidRPr="00E81EF0">
        <w:t>obronie cywilnej</w:t>
      </w:r>
      <w:r w:rsidR="00F919A9" w:rsidRPr="00E81EF0">
        <w:t>.</w:t>
      </w:r>
      <w:r w:rsidRPr="00E81EF0">
        <w:t>”</w:t>
      </w:r>
      <w:r w:rsidR="00F919A9" w:rsidRPr="00E81EF0">
        <w:t>.</w:t>
      </w:r>
    </w:p>
    <w:p w14:paraId="639C2299" w14:textId="322717DA" w:rsidR="00F919A9" w:rsidRPr="00E81EF0" w:rsidRDefault="00F919A9" w:rsidP="00F919A9">
      <w:pPr>
        <w:pStyle w:val="ARTartustawynprozporzdzenia"/>
      </w:pPr>
      <w:r w:rsidRPr="00E81EF0">
        <w:rPr>
          <w:rStyle w:val="Ppogrubienie"/>
        </w:rPr>
        <w:t>Art. </w:t>
      </w:r>
      <w:r w:rsidR="00CD126F" w:rsidRPr="00E81EF0">
        <w:rPr>
          <w:rStyle w:val="Ppogrubienie"/>
        </w:rPr>
        <w:t>170</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1</w:t>
      </w:r>
      <w:r w:rsidR="00E81EF0" w:rsidRPr="00E81EF0">
        <w:t>7</w:t>
      </w:r>
      <w:r w:rsidR="00E81EF0">
        <w:t> </w:t>
      </w:r>
      <w:r w:rsidRPr="00E81EF0">
        <w:t>maja 199</w:t>
      </w:r>
      <w:r w:rsidR="00E81EF0" w:rsidRPr="00E81EF0">
        <w:t>0</w:t>
      </w:r>
      <w:r w:rsidR="00E81EF0">
        <w:t> </w:t>
      </w:r>
      <w:r w:rsidRPr="00E81EF0">
        <w:t>r.</w:t>
      </w:r>
      <w:r w:rsidR="00E81EF0" w:rsidRPr="00E81EF0">
        <w:t xml:space="preserve"> o</w:t>
      </w:r>
      <w:r w:rsidR="00E81EF0">
        <w:t> </w:t>
      </w:r>
      <w:r w:rsidRPr="00E81EF0">
        <w:t>podziale zadań</w:t>
      </w:r>
      <w:r w:rsidR="00E81EF0" w:rsidRPr="00E81EF0">
        <w:t xml:space="preserve"> i</w:t>
      </w:r>
      <w:r w:rsidR="00E81EF0">
        <w:t> </w:t>
      </w:r>
      <w:r w:rsidRPr="00E81EF0">
        <w:t>kompetencji określonych</w:t>
      </w:r>
      <w:r w:rsidR="00E81EF0" w:rsidRPr="00E81EF0">
        <w:t xml:space="preserve"> w</w:t>
      </w:r>
      <w:r w:rsidR="00E81EF0">
        <w:t> </w:t>
      </w:r>
      <w:r w:rsidRPr="00E81EF0">
        <w:t>ustawach szczegółowych pomiędzy organy gminy</w:t>
      </w:r>
      <w:r w:rsidR="00E81EF0" w:rsidRPr="00E81EF0">
        <w:t xml:space="preserve"> a</w:t>
      </w:r>
      <w:r w:rsidR="00E81EF0">
        <w:t> </w:t>
      </w:r>
      <w:r w:rsidRPr="00E81EF0">
        <w:t>organy administracji rządowej oraz</w:t>
      </w:r>
      <w:r w:rsidR="00E81EF0" w:rsidRPr="00E81EF0">
        <w:t xml:space="preserve"> o</w:t>
      </w:r>
      <w:r w:rsidR="00E81EF0">
        <w:t> </w:t>
      </w:r>
      <w:r w:rsidR="006F7540" w:rsidRPr="00E81EF0">
        <w:t xml:space="preserve">zmianie </w:t>
      </w:r>
      <w:r w:rsidRPr="00E81EF0">
        <w:t>niektórych ustaw (</w:t>
      </w:r>
      <w:r w:rsidR="00E81EF0">
        <w:t>Dz. U. poz. </w:t>
      </w:r>
      <w:r w:rsidRPr="00E81EF0">
        <w:t>198,</w:t>
      </w:r>
      <w:r w:rsidR="00E81EF0" w:rsidRPr="00E81EF0">
        <w:t xml:space="preserve"> z</w:t>
      </w:r>
      <w:r w:rsidR="00E81EF0">
        <w:t> </w:t>
      </w:r>
      <w:proofErr w:type="spellStart"/>
      <w:r w:rsidRPr="00E81EF0">
        <w:t>późn</w:t>
      </w:r>
      <w:proofErr w:type="spellEnd"/>
      <w:r w:rsidRPr="00E81EF0">
        <w:t>. zm.</w:t>
      </w:r>
      <w:r w:rsidRPr="00E81EF0">
        <w:rPr>
          <w:rStyle w:val="IGindeksgrny"/>
        </w:rPr>
        <w:footnoteReference w:id="5"/>
      </w:r>
      <w:r w:rsidRPr="00E81EF0">
        <w:rPr>
          <w:rStyle w:val="IGindeksgrny"/>
        </w:rPr>
        <w:t>)</w:t>
      </w:r>
      <w:r w:rsidRPr="00E81EF0">
        <w:t>)</w:t>
      </w:r>
      <w:r w:rsidR="00E81EF0" w:rsidRPr="00E81EF0">
        <w:t xml:space="preserve"> w</w:t>
      </w:r>
      <w:r w:rsidR="00E81EF0">
        <w:t> art. </w:t>
      </w:r>
      <w:r w:rsidR="00E81EF0" w:rsidRPr="00E81EF0">
        <w:t>3</w:t>
      </w:r>
      <w:r w:rsidR="00E81EF0">
        <w:t xml:space="preserve"> w pkt </w:t>
      </w:r>
      <w:r w:rsidR="00E81EF0" w:rsidRPr="00E81EF0">
        <w:t>7</w:t>
      </w:r>
      <w:r w:rsidR="00E81EF0">
        <w:t> </w:t>
      </w:r>
      <w:r w:rsidRPr="00E81EF0">
        <w:t>uchyla się</w:t>
      </w:r>
      <w:r w:rsidR="00E81EF0">
        <w:t xml:space="preserve"> lit. </w:t>
      </w:r>
      <w:r w:rsidRPr="00E81EF0">
        <w:t>j</w:t>
      </w:r>
      <w:r w:rsidR="00FC511A">
        <w:t>-</w:t>
      </w:r>
      <w:r w:rsidRPr="00E81EF0">
        <w:t>l.</w:t>
      </w:r>
    </w:p>
    <w:p w14:paraId="73CCE0C6" w14:textId="375454E8" w:rsidR="00DA0BBA" w:rsidRPr="00E81EF0" w:rsidRDefault="00F919A9" w:rsidP="00E81EF0">
      <w:pPr>
        <w:pStyle w:val="ARTartustawynprozporzdzenia"/>
        <w:keepNext/>
      </w:pPr>
      <w:r w:rsidRPr="00E81EF0">
        <w:rPr>
          <w:rStyle w:val="Ppogrubienie"/>
        </w:rPr>
        <w:t>Art. </w:t>
      </w:r>
      <w:r w:rsidR="00CD126F" w:rsidRPr="00E81EF0">
        <w:rPr>
          <w:rStyle w:val="Ppogrubienie"/>
        </w:rPr>
        <w:t>171</w:t>
      </w:r>
      <w:r w:rsidRPr="00E81EF0">
        <w:rPr>
          <w:rStyle w:val="Ppogrubienie"/>
        </w:rPr>
        <w:t>.</w:t>
      </w:r>
      <w:r w:rsidR="00E81EF0" w:rsidRPr="00E81EF0">
        <w:t xml:space="preserve"> W</w:t>
      </w:r>
      <w:r w:rsidR="00E81EF0">
        <w:t> </w:t>
      </w:r>
      <w:r w:rsidR="00DA0BBA" w:rsidRPr="00E81EF0">
        <w:t>ustawie</w:t>
      </w:r>
      <w:r w:rsidR="00E81EF0" w:rsidRPr="00E81EF0">
        <w:t xml:space="preserve"> z</w:t>
      </w:r>
      <w:r w:rsidR="00E81EF0">
        <w:t> </w:t>
      </w:r>
      <w:r w:rsidR="00DA0BBA" w:rsidRPr="00E81EF0">
        <w:t>dnia 2</w:t>
      </w:r>
      <w:r w:rsidR="00E81EF0" w:rsidRPr="00E81EF0">
        <w:t>4</w:t>
      </w:r>
      <w:r w:rsidR="00E81EF0">
        <w:t> </w:t>
      </w:r>
      <w:r w:rsidR="00DA0BBA" w:rsidRPr="00E81EF0">
        <w:t>sierpnia 199</w:t>
      </w:r>
      <w:r w:rsidR="00E81EF0" w:rsidRPr="00E81EF0">
        <w:t>1</w:t>
      </w:r>
      <w:r w:rsidR="00E81EF0">
        <w:t> </w:t>
      </w:r>
      <w:r w:rsidR="00DA0BBA" w:rsidRPr="00E81EF0">
        <w:t>r.</w:t>
      </w:r>
      <w:r w:rsidR="00E81EF0" w:rsidRPr="00E81EF0">
        <w:t xml:space="preserve"> o</w:t>
      </w:r>
      <w:r w:rsidR="00E81EF0">
        <w:t> </w:t>
      </w:r>
      <w:r w:rsidR="00DA0BBA" w:rsidRPr="00E81EF0">
        <w:t>ochronie przeciwpożarowej (</w:t>
      </w:r>
      <w:r w:rsidR="00E81EF0">
        <w:t>Dz. U.</w:t>
      </w:r>
      <w:r w:rsidR="00E81EF0" w:rsidRPr="00E81EF0">
        <w:t xml:space="preserve"> z</w:t>
      </w:r>
      <w:r w:rsidR="00E81EF0">
        <w:t> </w:t>
      </w:r>
      <w:r w:rsidR="006430BD" w:rsidRPr="00E81EF0">
        <w:t>202</w:t>
      </w:r>
      <w:r w:rsidR="00E81EF0" w:rsidRPr="00E81EF0">
        <w:t>4</w:t>
      </w:r>
      <w:r w:rsidR="00E81EF0">
        <w:t> </w:t>
      </w:r>
      <w:r w:rsidR="006430BD" w:rsidRPr="00E81EF0">
        <w:t>r.</w:t>
      </w:r>
      <w:r w:rsidR="00E81EF0">
        <w:t xml:space="preserve"> poz. </w:t>
      </w:r>
      <w:r w:rsidR="006430BD" w:rsidRPr="00E81EF0">
        <w:t>27</w:t>
      </w:r>
      <w:r w:rsidR="00E81EF0" w:rsidRPr="00E81EF0">
        <w:t>5</w:t>
      </w:r>
      <w:r w:rsidR="00E81EF0">
        <w:t xml:space="preserve"> i </w:t>
      </w:r>
      <w:r w:rsidR="006430BD" w:rsidRPr="00E81EF0">
        <w:t>1222</w:t>
      </w:r>
      <w:r w:rsidR="00DA0BBA" w:rsidRPr="00E81EF0">
        <w:t>) wprowadza się następujące zmiany:</w:t>
      </w:r>
    </w:p>
    <w:p w14:paraId="15D805B1" w14:textId="49BDFF98" w:rsidR="00DA0BBA" w:rsidRPr="00E81EF0" w:rsidRDefault="00DA0BBA" w:rsidP="00E81EF0">
      <w:pPr>
        <w:pStyle w:val="PKTpunkt"/>
        <w:keepNext/>
      </w:pPr>
      <w:r w:rsidRPr="00E81EF0">
        <w:t>1)</w:t>
      </w:r>
      <w:r w:rsidRPr="00E81EF0">
        <w:tab/>
        <w:t>w</w:t>
      </w:r>
      <w:r w:rsidR="00E81EF0">
        <w:t xml:space="preserve"> art. </w:t>
      </w:r>
      <w:r w:rsidRPr="00E81EF0">
        <w:t>2:</w:t>
      </w:r>
    </w:p>
    <w:p w14:paraId="1B5F1139" w14:textId="2A61B5B6" w:rsidR="00DA0BBA" w:rsidRPr="00E81EF0" w:rsidRDefault="00DA0BBA" w:rsidP="00E81EF0">
      <w:pPr>
        <w:pStyle w:val="LITlitera"/>
        <w:keepNext/>
      </w:pPr>
      <w:r w:rsidRPr="00E81EF0">
        <w:t>a)</w:t>
      </w:r>
      <w:r w:rsidRPr="00E81EF0">
        <w:tab/>
        <w:t xml:space="preserve">pkt </w:t>
      </w:r>
      <w:r w:rsidR="00E81EF0" w:rsidRPr="00E81EF0">
        <w:t>2</w:t>
      </w:r>
      <w:r w:rsidR="00E81EF0">
        <w:t> </w:t>
      </w:r>
      <w:r w:rsidRPr="00E81EF0">
        <w:t>otrzymuje brzmienie:</w:t>
      </w:r>
    </w:p>
    <w:p w14:paraId="29247AD8" w14:textId="5750BB0D" w:rsidR="00DA0BBA" w:rsidRPr="00E81EF0" w:rsidRDefault="00B87592" w:rsidP="00921341">
      <w:pPr>
        <w:pStyle w:val="ZLITPKTzmpktliter"/>
      </w:pPr>
      <w:r w:rsidRPr="00E81EF0">
        <w:t>„</w:t>
      </w:r>
      <w:r w:rsidR="00DA0BBA" w:rsidRPr="00E81EF0">
        <w:t>2)</w:t>
      </w:r>
      <w:r w:rsidR="00DA0BBA" w:rsidRPr="00E81EF0">
        <w:tab/>
        <w:t>działaniach ratowniczych – rozumie się przez to każdą czynność podjętą</w:t>
      </w:r>
      <w:r w:rsidR="00E81EF0" w:rsidRPr="00E81EF0">
        <w:t xml:space="preserve"> w</w:t>
      </w:r>
      <w:r w:rsidR="00E81EF0">
        <w:t> </w:t>
      </w:r>
      <w:r w:rsidR="00DA0BBA" w:rsidRPr="00E81EF0">
        <w:t xml:space="preserve">celu niezwłocznej likwidacji nagłych zagrożeń dla życia, zdrowia, dóbr kultury, </w:t>
      </w:r>
      <w:r w:rsidR="00DA0BBA" w:rsidRPr="00E81EF0">
        <w:lastRenderedPageBreak/>
        <w:t>środowiska</w:t>
      </w:r>
      <w:r w:rsidR="00E81EF0" w:rsidRPr="00E81EF0">
        <w:t xml:space="preserve"> i</w:t>
      </w:r>
      <w:r w:rsidR="00E81EF0">
        <w:t> </w:t>
      </w:r>
      <w:r w:rsidR="00DA0BBA" w:rsidRPr="00E81EF0">
        <w:t>mienia występujących</w:t>
      </w:r>
      <w:r w:rsidR="00E81EF0" w:rsidRPr="00E81EF0">
        <w:t xml:space="preserve"> z</w:t>
      </w:r>
      <w:r w:rsidR="00E81EF0">
        <w:t> </w:t>
      </w:r>
      <w:r w:rsidR="00DA0BBA" w:rsidRPr="00E81EF0">
        <w:t>powodu powstania pożaru, wystąpienia klęski żywiołowej lub innego miejscowego zagrożenia;</w:t>
      </w:r>
      <w:r w:rsidRPr="00E81EF0">
        <w:t>”</w:t>
      </w:r>
      <w:r w:rsidR="00DA0BBA" w:rsidRPr="00E81EF0">
        <w:t>,</w:t>
      </w:r>
    </w:p>
    <w:p w14:paraId="778980B7" w14:textId="4B0C2A1D" w:rsidR="00DA0BBA" w:rsidRPr="00E81EF0" w:rsidRDefault="00DA0BBA" w:rsidP="00E81EF0">
      <w:pPr>
        <w:pStyle w:val="LITlitera"/>
        <w:keepNext/>
      </w:pPr>
      <w:r w:rsidRPr="00E81EF0">
        <w:t>b)</w:t>
      </w:r>
      <w:r w:rsidRPr="00E81EF0">
        <w:tab/>
        <w:t>po</w:t>
      </w:r>
      <w:r w:rsidR="00E81EF0">
        <w:t xml:space="preserve"> pkt </w:t>
      </w:r>
      <w:r w:rsidR="00E81EF0" w:rsidRPr="00E81EF0">
        <w:t>2</w:t>
      </w:r>
      <w:r w:rsidR="00E81EF0">
        <w:t> </w:t>
      </w:r>
      <w:r w:rsidRPr="00E81EF0">
        <w:t>dodaje się</w:t>
      </w:r>
      <w:r w:rsidR="00E81EF0">
        <w:t xml:space="preserve"> pkt </w:t>
      </w:r>
      <w:r w:rsidRPr="00E81EF0">
        <w:t>2a</w:t>
      </w:r>
      <w:r w:rsidR="00E81EF0" w:rsidRPr="00E81EF0">
        <w:t xml:space="preserve"> w</w:t>
      </w:r>
      <w:r w:rsidR="00E81EF0">
        <w:t> </w:t>
      </w:r>
      <w:r w:rsidRPr="00E81EF0">
        <w:t>brzmieniu:</w:t>
      </w:r>
    </w:p>
    <w:p w14:paraId="711BDAEC" w14:textId="649157FB" w:rsidR="00DA0BBA" w:rsidRPr="00E81EF0" w:rsidRDefault="00B87592" w:rsidP="00921341">
      <w:pPr>
        <w:pStyle w:val="ZLITPKTzmpktliter"/>
      </w:pPr>
      <w:r w:rsidRPr="00E81EF0">
        <w:t>„</w:t>
      </w:r>
      <w:r w:rsidR="00DA0BBA" w:rsidRPr="00E81EF0">
        <w:t>2a)</w:t>
      </w:r>
      <w:r w:rsidR="00DA0BBA" w:rsidRPr="00E81EF0">
        <w:tab/>
        <w:t>działaniach pomocow</w:t>
      </w:r>
      <w:r w:rsidR="009D44BC" w:rsidRPr="00E81EF0">
        <w:t>ych</w:t>
      </w:r>
      <w:r w:rsidR="00DA0BBA" w:rsidRPr="00E81EF0">
        <w:t xml:space="preserve"> – rozumie się przez to każdą czynność niebędącą działaniem ratowniczym</w:t>
      </w:r>
      <w:r w:rsidR="00E81EF0" w:rsidRPr="00E81EF0">
        <w:t xml:space="preserve"> w</w:t>
      </w:r>
      <w:r w:rsidR="00E81EF0">
        <w:t> </w:t>
      </w:r>
      <w:r w:rsidR="00DA0BBA" w:rsidRPr="00E81EF0">
        <w:t>ramach pomocy doraźnej</w:t>
      </w:r>
      <w:r w:rsidR="00E81EF0" w:rsidRPr="00E81EF0">
        <w:t xml:space="preserve"> i</w:t>
      </w:r>
      <w:r w:rsidR="00E81EF0">
        <w:t> </w:t>
      </w:r>
      <w:r w:rsidR="00DA0BBA" w:rsidRPr="00E81EF0">
        <w:t>pomocy humanitarnej</w:t>
      </w:r>
      <w:r w:rsidR="00E81EF0" w:rsidRPr="00E81EF0">
        <w:t xml:space="preserve"> w</w:t>
      </w:r>
      <w:r w:rsidR="00E81EF0">
        <w:t> </w:t>
      </w:r>
      <w:r w:rsidR="00DA0BBA" w:rsidRPr="00E81EF0">
        <w:t>rozumieniu ustawy</w:t>
      </w:r>
      <w:r w:rsidR="00E81EF0" w:rsidRPr="00E81EF0">
        <w:t xml:space="preserve"> z</w:t>
      </w:r>
      <w:r w:rsidR="00E81EF0">
        <w:t> </w:t>
      </w:r>
      <w:r w:rsidR="00DA0BBA" w:rsidRPr="00E81EF0">
        <w:t>dnia …</w:t>
      </w:r>
      <w:r w:rsidR="00E81EF0" w:rsidRPr="00E81EF0">
        <w:t xml:space="preserve"> o</w:t>
      </w:r>
      <w:r w:rsidR="00E81EF0">
        <w:t> </w:t>
      </w:r>
      <w:r w:rsidR="00DA0BBA" w:rsidRPr="00E81EF0">
        <w:t>ochronie ludności</w:t>
      </w:r>
      <w:r w:rsidR="00E81EF0" w:rsidRPr="00E81EF0">
        <w:t xml:space="preserve"> i</w:t>
      </w:r>
      <w:r w:rsidR="00E81EF0">
        <w:t> </w:t>
      </w:r>
      <w:r w:rsidR="00DA0BBA" w:rsidRPr="00E81EF0">
        <w:t>obronie cywilnej</w:t>
      </w:r>
      <w:r w:rsidR="00EC46C6" w:rsidRPr="00E81EF0">
        <w:t xml:space="preserve"> (</w:t>
      </w:r>
      <w:r w:rsidR="00E81EF0">
        <w:t>Dz. U.</w:t>
      </w:r>
      <w:r w:rsidR="00EC46C6" w:rsidRPr="00E81EF0">
        <w:t xml:space="preserve"> </w:t>
      </w:r>
      <w:r w:rsidR="00C47AE1">
        <w:t xml:space="preserve">poz. </w:t>
      </w:r>
      <w:r w:rsidR="00EC46C6" w:rsidRPr="00E81EF0">
        <w:t>…)</w:t>
      </w:r>
      <w:r w:rsidR="00DA0BBA" w:rsidRPr="00E81EF0">
        <w:t>;</w:t>
      </w:r>
      <w:r w:rsidRPr="00E81EF0">
        <w:t>”</w:t>
      </w:r>
      <w:r w:rsidR="00DA0BBA" w:rsidRPr="00E81EF0">
        <w:t>,</w:t>
      </w:r>
    </w:p>
    <w:p w14:paraId="54AA860C" w14:textId="2E1D1C33" w:rsidR="00DA0BBA" w:rsidRPr="00E81EF0" w:rsidRDefault="00DA0BBA" w:rsidP="00E81EF0">
      <w:pPr>
        <w:pStyle w:val="PKTpunkt"/>
        <w:keepNext/>
      </w:pPr>
      <w:r w:rsidRPr="00E81EF0">
        <w:t>2)</w:t>
      </w:r>
      <w:r w:rsidRPr="00E81EF0">
        <w:tab/>
        <w:t>w</w:t>
      </w:r>
      <w:r w:rsidR="00E81EF0">
        <w:t xml:space="preserve"> art. </w:t>
      </w:r>
      <w:r w:rsidRPr="00E81EF0">
        <w:t>14:</w:t>
      </w:r>
    </w:p>
    <w:p w14:paraId="2CE54D02" w14:textId="6929D133" w:rsidR="00DA0BBA" w:rsidRPr="00E81EF0" w:rsidRDefault="00DA0BBA" w:rsidP="00E81EF0">
      <w:pPr>
        <w:pStyle w:val="LITlitera"/>
        <w:keepNext/>
      </w:pPr>
      <w:r w:rsidRPr="00E81EF0">
        <w:t>a)</w:t>
      </w:r>
      <w:r w:rsidRPr="00E81EF0">
        <w:tab/>
        <w:t>w</w:t>
      </w:r>
      <w:r w:rsidR="00E81EF0">
        <w:t xml:space="preserve"> ust. </w:t>
      </w:r>
      <w:r w:rsidR="00E81EF0" w:rsidRPr="00E81EF0">
        <w:t>1</w:t>
      </w:r>
      <w:r w:rsidR="00E81EF0">
        <w:t xml:space="preserve"> pkt </w:t>
      </w:r>
      <w:r w:rsidR="00E81EF0" w:rsidRPr="00E81EF0">
        <w:t>1</w:t>
      </w:r>
      <w:r w:rsidR="00E81EF0">
        <w:t> </w:t>
      </w:r>
      <w:r w:rsidRPr="00E81EF0">
        <w:t>otrzymuje brzmienie:</w:t>
      </w:r>
    </w:p>
    <w:p w14:paraId="73C8069D" w14:textId="3BF10BC7" w:rsidR="00DA0BBA" w:rsidRPr="00E81EF0" w:rsidRDefault="00B87592" w:rsidP="00921341">
      <w:pPr>
        <w:pStyle w:val="ZLITPKTzmpktliter"/>
      </w:pPr>
      <w:r w:rsidRPr="00E81EF0">
        <w:t>„</w:t>
      </w:r>
      <w:r w:rsidR="00DA0BBA" w:rsidRPr="00E81EF0">
        <w:t>1)</w:t>
      </w:r>
      <w:r w:rsidR="001F59BE" w:rsidRPr="00E81EF0">
        <w:tab/>
      </w:r>
      <w:r w:rsidR="00DA0BBA" w:rsidRPr="00E81EF0">
        <w:t>likwidację lub ograniczenie zagrożeń występujących</w:t>
      </w:r>
      <w:r w:rsidR="00E81EF0" w:rsidRPr="00E81EF0">
        <w:t xml:space="preserve"> z</w:t>
      </w:r>
      <w:r w:rsidR="00E81EF0">
        <w:t> </w:t>
      </w:r>
      <w:r w:rsidR="00DA0BBA" w:rsidRPr="00E81EF0">
        <w:t>powodu powstania pożaru, wystąpienia klęski żywiołowej lub innego miejscowego zagrożenia;</w:t>
      </w:r>
      <w:r w:rsidRPr="00E81EF0">
        <w:t>”</w:t>
      </w:r>
      <w:r w:rsidR="00DA0BBA" w:rsidRPr="00E81EF0">
        <w:t>,</w:t>
      </w:r>
    </w:p>
    <w:p w14:paraId="5BB29A69" w14:textId="61310F78" w:rsidR="00DA0BBA" w:rsidRPr="00E81EF0" w:rsidRDefault="00DA0BBA" w:rsidP="00E81EF0">
      <w:pPr>
        <w:pStyle w:val="LITlitera"/>
        <w:keepNext/>
      </w:pPr>
      <w:r w:rsidRPr="00E81EF0">
        <w:t>b)</w:t>
      </w:r>
      <w:r w:rsidRPr="00E81EF0">
        <w:tab/>
        <w:t>w</w:t>
      </w:r>
      <w:r w:rsidR="00E81EF0">
        <w:t xml:space="preserve"> ust. </w:t>
      </w:r>
      <w:r w:rsidRPr="00E81EF0">
        <w:t>2:</w:t>
      </w:r>
    </w:p>
    <w:p w14:paraId="044E40AE" w14:textId="7BCFCEEA" w:rsidR="00D96045" w:rsidRPr="00E81EF0" w:rsidRDefault="00DA0BBA" w:rsidP="00E81EF0">
      <w:pPr>
        <w:pStyle w:val="TIRtiret"/>
        <w:keepNext/>
      </w:pPr>
      <w:r w:rsidRPr="00E81EF0">
        <w:t>–</w:t>
      </w:r>
      <w:r w:rsidRPr="00E81EF0">
        <w:tab/>
      </w:r>
      <w:r w:rsidR="00D96045" w:rsidRPr="00E81EF0">
        <w:t>wprowadzenie do wyliczenia otrzymuje brzmienie:</w:t>
      </w:r>
    </w:p>
    <w:p w14:paraId="2E8E2C3B" w14:textId="3486557F" w:rsidR="00D96045" w:rsidRPr="00E81EF0" w:rsidRDefault="00714D2D" w:rsidP="00F8353E">
      <w:pPr>
        <w:pStyle w:val="ZTIRFRAGMzmnpwprdowyliczeniatiret"/>
      </w:pPr>
      <w:r w:rsidRPr="00E81EF0">
        <w:t>„</w:t>
      </w:r>
      <w:r w:rsidR="00D96045" w:rsidRPr="00E81EF0">
        <w:t>Minister właściwy do spraw wewnętrznych określi,</w:t>
      </w:r>
      <w:r w:rsidR="00E81EF0" w:rsidRPr="00E81EF0">
        <w:t xml:space="preserve"> w</w:t>
      </w:r>
      <w:r w:rsidR="00E81EF0">
        <w:t> </w:t>
      </w:r>
      <w:r w:rsidR="00D96045" w:rsidRPr="00E81EF0">
        <w:t>drodze rozporządzenia, szczegółową organizację krajowego systemu ratowniczo</w:t>
      </w:r>
      <w:r w:rsidR="00FC511A">
        <w:t>-</w:t>
      </w:r>
      <w:r w:rsidR="00D96045" w:rsidRPr="00E81EF0">
        <w:t>gaśniczego</w:t>
      </w:r>
      <w:r w:rsidR="00E81EF0" w:rsidRPr="00E81EF0">
        <w:t xml:space="preserve"> w</w:t>
      </w:r>
      <w:r w:rsidR="00E81EF0">
        <w:t> </w:t>
      </w:r>
      <w:r w:rsidR="00D96045" w:rsidRPr="00E81EF0">
        <w:t>zakresie:</w:t>
      </w:r>
      <w:r w:rsidRPr="00E81EF0">
        <w:t>”</w:t>
      </w:r>
      <w:r w:rsidR="00D96045" w:rsidRPr="00E81EF0">
        <w:t>,</w:t>
      </w:r>
    </w:p>
    <w:p w14:paraId="6DDAA534" w14:textId="69A69964" w:rsidR="00DA0BBA" w:rsidRPr="00E81EF0" w:rsidRDefault="00D96045" w:rsidP="00E81EF0">
      <w:pPr>
        <w:pStyle w:val="TIRtiret"/>
        <w:keepNext/>
      </w:pPr>
      <w:r w:rsidRPr="00E81EF0">
        <w:t>–</w:t>
      </w:r>
      <w:r w:rsidRPr="00E81EF0">
        <w:tab/>
      </w:r>
      <w:r w:rsidR="00DA0BBA" w:rsidRPr="00E81EF0">
        <w:t>po</w:t>
      </w:r>
      <w:r w:rsidR="00E81EF0">
        <w:t xml:space="preserve"> pkt </w:t>
      </w:r>
      <w:r w:rsidR="00E81EF0" w:rsidRPr="00E81EF0">
        <w:t>1</w:t>
      </w:r>
      <w:r w:rsidR="00E81EF0">
        <w:t> </w:t>
      </w:r>
      <w:r w:rsidR="00DA0BBA" w:rsidRPr="00E81EF0">
        <w:t>dodaje się</w:t>
      </w:r>
      <w:r w:rsidR="00E81EF0">
        <w:t xml:space="preserve"> pkt </w:t>
      </w:r>
      <w:r w:rsidR="00DA0BBA" w:rsidRPr="00E81EF0">
        <w:t>1a</w:t>
      </w:r>
      <w:r w:rsidR="00E81EF0" w:rsidRPr="00E81EF0">
        <w:t xml:space="preserve"> w</w:t>
      </w:r>
      <w:r w:rsidR="00E81EF0">
        <w:t> </w:t>
      </w:r>
      <w:r w:rsidR="00DA0BBA" w:rsidRPr="00E81EF0">
        <w:t>brzmieniu:</w:t>
      </w:r>
    </w:p>
    <w:p w14:paraId="7800ADC7" w14:textId="62EC72B5" w:rsidR="00DA0BBA" w:rsidRPr="00E81EF0" w:rsidRDefault="00B87592" w:rsidP="00921341">
      <w:pPr>
        <w:pStyle w:val="ZTIRPKTzmpkttiret"/>
      </w:pPr>
      <w:r w:rsidRPr="00E81EF0">
        <w:t>„</w:t>
      </w:r>
      <w:r w:rsidR="00DA0BBA" w:rsidRPr="00E81EF0">
        <w:t>1a)</w:t>
      </w:r>
      <w:r w:rsidR="00DA0BBA" w:rsidRPr="00E81EF0">
        <w:tab/>
        <w:t>szczegółowy sposób sporządzania planów ratowniczych oraz przeprowadzania analiz zagrożeń oraz analiz zabezpieczenia operacyjnego;</w:t>
      </w:r>
      <w:r w:rsidR="00934A0A" w:rsidRPr="00E81EF0">
        <w:t>”</w:t>
      </w:r>
      <w:r w:rsidR="00934A0A">
        <w:t>;</w:t>
      </w:r>
    </w:p>
    <w:p w14:paraId="4D17AF17" w14:textId="5477C130" w:rsidR="00DA0BBA" w:rsidRPr="00E81EF0" w:rsidRDefault="00DA0BBA" w:rsidP="00E81EF0">
      <w:pPr>
        <w:pStyle w:val="TIRtiret"/>
        <w:keepNext/>
      </w:pPr>
      <w:r w:rsidRPr="00E81EF0">
        <w:t>–</w:t>
      </w:r>
      <w:r w:rsidRPr="00E81EF0">
        <w:tab/>
        <w:t xml:space="preserve">pkt </w:t>
      </w:r>
      <w:r w:rsidR="00E81EF0" w:rsidRPr="00E81EF0">
        <w:t>2</w:t>
      </w:r>
      <w:r w:rsidR="00E81EF0">
        <w:t> </w:t>
      </w:r>
      <w:r w:rsidRPr="00E81EF0">
        <w:t>otrzymuje brzmienie:</w:t>
      </w:r>
    </w:p>
    <w:p w14:paraId="20A4F2AE" w14:textId="2453ECAC" w:rsidR="00DA0BBA" w:rsidRPr="00E81EF0" w:rsidRDefault="00B87592" w:rsidP="00921341">
      <w:pPr>
        <w:pStyle w:val="ZTIRPKTzmpkttiret"/>
      </w:pPr>
      <w:r w:rsidRPr="00E81EF0">
        <w:t>„</w:t>
      </w:r>
      <w:r w:rsidR="00DA0BBA" w:rsidRPr="00E81EF0">
        <w:t>2)</w:t>
      </w:r>
      <w:r w:rsidR="00DA0BBA" w:rsidRPr="00E81EF0">
        <w:tab/>
        <w:t>likwidacji lub ograniczenia zagrożeń występujących</w:t>
      </w:r>
      <w:r w:rsidR="00E81EF0" w:rsidRPr="00E81EF0">
        <w:t xml:space="preserve"> z</w:t>
      </w:r>
      <w:r w:rsidR="00E81EF0">
        <w:t> </w:t>
      </w:r>
      <w:r w:rsidR="00DA0BBA" w:rsidRPr="00E81EF0">
        <w:t>powodu powstania pożaru, wystąpienia klęski żywiołowej lub innego miejscowego zagrożenia;</w:t>
      </w:r>
      <w:bookmarkStart w:id="8" w:name="_Hlk177382364"/>
      <w:r w:rsidRPr="00E81EF0">
        <w:t>”</w:t>
      </w:r>
      <w:bookmarkEnd w:id="8"/>
      <w:r w:rsidR="00DA0BBA" w:rsidRPr="00E81EF0">
        <w:t>;</w:t>
      </w:r>
    </w:p>
    <w:p w14:paraId="72FEB135" w14:textId="351262E9" w:rsidR="00DA0BBA" w:rsidRPr="00E81EF0" w:rsidRDefault="00DA0BBA" w:rsidP="00E81EF0">
      <w:pPr>
        <w:pStyle w:val="PKTpunkt"/>
        <w:keepNext/>
      </w:pPr>
      <w:r w:rsidRPr="00E81EF0">
        <w:t>3)</w:t>
      </w:r>
      <w:r w:rsidRPr="00E81EF0">
        <w:tab/>
        <w:t>po</w:t>
      </w:r>
      <w:r w:rsidR="00E81EF0">
        <w:t xml:space="preserve"> art. </w:t>
      </w:r>
      <w:r w:rsidRPr="00E81EF0">
        <w:t>14f dodaje się</w:t>
      </w:r>
      <w:r w:rsidR="00E81EF0">
        <w:t xml:space="preserve"> art. </w:t>
      </w:r>
      <w:r w:rsidRPr="00E81EF0">
        <w:t>14fa</w:t>
      </w:r>
      <w:r w:rsidR="00E81EF0" w:rsidRPr="00E81EF0">
        <w:t xml:space="preserve"> w</w:t>
      </w:r>
      <w:r w:rsidR="00E81EF0">
        <w:t> </w:t>
      </w:r>
      <w:r w:rsidRPr="00E81EF0">
        <w:t>brzmieniu:</w:t>
      </w:r>
    </w:p>
    <w:p w14:paraId="2FE140B5" w14:textId="208ABDA8" w:rsidR="00DA0BBA" w:rsidRPr="00E81EF0" w:rsidRDefault="00B87592" w:rsidP="00E81EF0">
      <w:pPr>
        <w:pStyle w:val="ZARTzmartartykuempunktem"/>
        <w:keepNext/>
      </w:pPr>
      <w:r w:rsidRPr="00E81EF0">
        <w:t>„</w:t>
      </w:r>
      <w:r w:rsidR="00DA0BBA" w:rsidRPr="00E81EF0">
        <w:t>Art. 14fa. 1.</w:t>
      </w:r>
      <w:r w:rsidR="00E81EF0" w:rsidRPr="00E81EF0">
        <w:t xml:space="preserve"> W</w:t>
      </w:r>
      <w:r w:rsidR="00E81EF0">
        <w:t> </w:t>
      </w:r>
      <w:r w:rsidR="00D96045" w:rsidRPr="00E81EF0">
        <w:t>celu realizacji zadań k</w:t>
      </w:r>
      <w:r w:rsidR="00DA0BBA" w:rsidRPr="00E81EF0">
        <w:t>rajowy system ratowniczo</w:t>
      </w:r>
      <w:r w:rsidR="00FC511A">
        <w:t>-</w:t>
      </w:r>
      <w:r w:rsidR="00DA0BBA" w:rsidRPr="00E81EF0">
        <w:t>gaśniczy na obszarze powiatu</w:t>
      </w:r>
      <w:r w:rsidR="00E81EF0" w:rsidRPr="00E81EF0">
        <w:t xml:space="preserve"> i</w:t>
      </w:r>
      <w:r w:rsidR="00E81EF0">
        <w:t> </w:t>
      </w:r>
      <w:r w:rsidR="00DA0BBA" w:rsidRPr="00E81EF0">
        <w:t>województwa</w:t>
      </w:r>
      <w:r w:rsidR="00D96045" w:rsidRPr="00E81EF0">
        <w:t xml:space="preserve"> wykorzystuje</w:t>
      </w:r>
      <w:r w:rsidR="00DA0BBA" w:rsidRPr="00E81EF0">
        <w:t xml:space="preserve"> systemy informacji </w:t>
      </w:r>
      <w:r w:rsidR="00D96045" w:rsidRPr="00E81EF0">
        <w:t>przestrzennej</w:t>
      </w:r>
      <w:r w:rsidR="00DA0BBA" w:rsidRPr="00E81EF0">
        <w:t xml:space="preserve"> oraz powiatow</w:t>
      </w:r>
      <w:r w:rsidR="00D96045" w:rsidRPr="00E81EF0">
        <w:t>e</w:t>
      </w:r>
      <w:r w:rsidR="00DA0BBA" w:rsidRPr="00E81EF0">
        <w:t xml:space="preserve"> lub wojewódzki</w:t>
      </w:r>
      <w:r w:rsidR="00D96045" w:rsidRPr="00E81EF0">
        <w:t>e</w:t>
      </w:r>
      <w:r w:rsidR="00DA0BBA" w:rsidRPr="00E81EF0">
        <w:t xml:space="preserve"> plan</w:t>
      </w:r>
      <w:r w:rsidR="00D96045" w:rsidRPr="00E81EF0">
        <w:t>y</w:t>
      </w:r>
      <w:r w:rsidR="00DA0BBA" w:rsidRPr="00E81EF0">
        <w:t xml:space="preserve"> ratownicz</w:t>
      </w:r>
      <w:r w:rsidR="00D96045" w:rsidRPr="00E81EF0">
        <w:t>e</w:t>
      </w:r>
      <w:r w:rsidR="00DA0BBA" w:rsidRPr="00E81EF0">
        <w:t xml:space="preserve">, zwane dalej </w:t>
      </w:r>
      <w:r w:rsidRPr="00E81EF0">
        <w:t>„</w:t>
      </w:r>
      <w:r w:rsidR="00DA0BBA" w:rsidRPr="00E81EF0">
        <w:t>planami ratowniczymi</w:t>
      </w:r>
      <w:r w:rsidRPr="00E81EF0">
        <w:t>”</w:t>
      </w:r>
      <w:r w:rsidR="00DA0BBA" w:rsidRPr="00E81EF0">
        <w:t>, zatwierdzane przez:</w:t>
      </w:r>
    </w:p>
    <w:p w14:paraId="6F7C1C5E" w14:textId="77777777" w:rsidR="00DA0BBA" w:rsidRPr="00E81EF0" w:rsidRDefault="00DA0BBA" w:rsidP="00921341">
      <w:pPr>
        <w:pStyle w:val="ZPKTzmpktartykuempunktem"/>
      </w:pPr>
      <w:r w:rsidRPr="00E81EF0">
        <w:t>1)</w:t>
      </w:r>
      <w:r w:rsidRPr="00E81EF0">
        <w:tab/>
        <w:t>starostę (prezydenta miasta na prawach powiatu) – dla obszaru powiatu, po zasięgnięciu opinii właściwego komendanta wojewódzkiego Państwowej Straży Pożarnej;</w:t>
      </w:r>
    </w:p>
    <w:p w14:paraId="07594055" w14:textId="5CE4ABDF" w:rsidR="00DA0BBA" w:rsidRPr="00E81EF0" w:rsidRDefault="00DA0BBA" w:rsidP="00921341">
      <w:pPr>
        <w:pStyle w:val="ZPKTzmpktartykuempunktem"/>
      </w:pPr>
      <w:r w:rsidRPr="00E81EF0">
        <w:lastRenderedPageBreak/>
        <w:t>2)</w:t>
      </w:r>
      <w:r w:rsidRPr="00E81EF0">
        <w:tab/>
        <w:t>starostę</w:t>
      </w:r>
      <w:r w:rsidR="00E81EF0" w:rsidRPr="00E81EF0">
        <w:t xml:space="preserve"> i</w:t>
      </w:r>
      <w:r w:rsidR="00E81EF0">
        <w:t> </w:t>
      </w:r>
      <w:r w:rsidRPr="00E81EF0">
        <w:t xml:space="preserve">prezydenta miasta na prawach powiatu </w:t>
      </w:r>
      <w:r w:rsidR="00B62AF3" w:rsidRPr="00E81EF0">
        <w:t>–</w:t>
      </w:r>
      <w:r w:rsidRPr="00E81EF0">
        <w:t xml:space="preserve"> wspólny dla obszaru miasta na prawach powiatu</w:t>
      </w:r>
      <w:r w:rsidR="00E81EF0" w:rsidRPr="00E81EF0">
        <w:t xml:space="preserve"> i</w:t>
      </w:r>
      <w:r w:rsidR="00E81EF0">
        <w:t> </w:t>
      </w:r>
      <w:r w:rsidRPr="00E81EF0">
        <w:t>powiatu mającego siedzibę władz</w:t>
      </w:r>
      <w:r w:rsidR="00E81EF0" w:rsidRPr="00E81EF0">
        <w:t xml:space="preserve"> w</w:t>
      </w:r>
      <w:r w:rsidR="00E81EF0">
        <w:t> </w:t>
      </w:r>
      <w:r w:rsidRPr="00E81EF0">
        <w:t>tym mieście, po zasięgnięciu opinii właściwego komendanta wojewódzkiego Państwowej Straży Pożarnej;</w:t>
      </w:r>
    </w:p>
    <w:p w14:paraId="0605ABDD" w14:textId="77777777" w:rsidR="00DA0BBA" w:rsidRPr="00E81EF0" w:rsidRDefault="00DA0BBA" w:rsidP="00921341">
      <w:pPr>
        <w:pStyle w:val="ZPKTzmpktartykuempunktem"/>
      </w:pPr>
      <w:r w:rsidRPr="00E81EF0">
        <w:t>3)</w:t>
      </w:r>
      <w:r w:rsidRPr="00E81EF0">
        <w:tab/>
        <w:t>wojewodę – dla obszaru województwa, po zasięgnięciu opinii Komendanta Głównego Państwowej Straży Pożarnej.</w:t>
      </w:r>
    </w:p>
    <w:p w14:paraId="229EEC7E" w14:textId="32D8E2E9" w:rsidR="00DA0BBA" w:rsidRPr="00E81EF0" w:rsidRDefault="00DA0BBA" w:rsidP="00E81EF0">
      <w:pPr>
        <w:pStyle w:val="ZUSTzmustartykuempunktem"/>
        <w:keepNext/>
      </w:pPr>
      <w:r w:rsidRPr="00E81EF0">
        <w:t>2. Plany ratownicze wspomagają organizację działań ratowniczych</w:t>
      </w:r>
      <w:r w:rsidR="00E81EF0" w:rsidRPr="00E81EF0">
        <w:t xml:space="preserve"> i</w:t>
      </w:r>
      <w:r w:rsidR="00E81EF0">
        <w:t> </w:t>
      </w:r>
      <w:r w:rsidRPr="00E81EF0">
        <w:t>zawierają:</w:t>
      </w:r>
    </w:p>
    <w:p w14:paraId="45E361E2" w14:textId="75C187EB" w:rsidR="00DA0BBA" w:rsidRPr="00E81EF0" w:rsidRDefault="00DA0BBA" w:rsidP="00921341">
      <w:pPr>
        <w:pStyle w:val="ZPKTzmpktartykuempunktem"/>
      </w:pPr>
      <w:r w:rsidRPr="00E81EF0">
        <w:t>1)</w:t>
      </w:r>
      <w:r w:rsidRPr="00E81EF0">
        <w:tab/>
        <w:t>wykaz zadań realizowanych przez służby</w:t>
      </w:r>
      <w:r w:rsidR="00E81EF0" w:rsidRPr="00E81EF0">
        <w:t xml:space="preserve"> i</w:t>
      </w:r>
      <w:r w:rsidR="00E81EF0">
        <w:t> </w:t>
      </w:r>
      <w:r w:rsidRPr="00E81EF0">
        <w:t>podmioty ochrony ludności oraz inne podmioty mogące wspomagać organizację</w:t>
      </w:r>
      <w:r w:rsidR="00E81EF0" w:rsidRPr="00E81EF0">
        <w:t xml:space="preserve"> i</w:t>
      </w:r>
      <w:r w:rsidR="00E81EF0">
        <w:t> </w:t>
      </w:r>
      <w:r w:rsidRPr="00E81EF0">
        <w:t>prowadzenie działań ratowniczych;</w:t>
      </w:r>
    </w:p>
    <w:p w14:paraId="3F2EF936" w14:textId="75636D77" w:rsidR="00DA0BBA" w:rsidRPr="00E81EF0" w:rsidRDefault="00DA0BBA" w:rsidP="00921341">
      <w:pPr>
        <w:pStyle w:val="ZPKTzmpktartykuempunktem"/>
      </w:pPr>
      <w:r w:rsidRPr="00E81EF0">
        <w:t>2)</w:t>
      </w:r>
      <w:r w:rsidRPr="00E81EF0">
        <w:tab/>
        <w:t>zbiór zalecanych zasad</w:t>
      </w:r>
      <w:r w:rsidR="00E81EF0" w:rsidRPr="00E81EF0">
        <w:t xml:space="preserve"> i</w:t>
      </w:r>
      <w:r w:rsidR="00E81EF0">
        <w:t> </w:t>
      </w:r>
      <w:r w:rsidRPr="00E81EF0">
        <w:t>procedur ratowniczych wynikających</w:t>
      </w:r>
      <w:r w:rsidR="00E81EF0" w:rsidRPr="00E81EF0">
        <w:t xml:space="preserve"> z</w:t>
      </w:r>
      <w:r w:rsidR="00E81EF0">
        <w:t> </w:t>
      </w:r>
      <w:r w:rsidRPr="00E81EF0">
        <w:t>zadań realizowanych przez podmioty ochrony ludności;</w:t>
      </w:r>
    </w:p>
    <w:p w14:paraId="081B6BDB" w14:textId="28DA904B" w:rsidR="00DA0BBA" w:rsidRPr="00E81EF0" w:rsidRDefault="00DA0BBA" w:rsidP="00921341">
      <w:pPr>
        <w:pStyle w:val="ZPKTzmpktartykuempunktem"/>
      </w:pPr>
      <w:r w:rsidRPr="00E81EF0">
        <w:t>3)</w:t>
      </w:r>
      <w:r w:rsidRPr="00E81EF0">
        <w:tab/>
        <w:t>dane teleadresowe podmiotów ochrony ludności oraz innych podmiotów mogących wspomagać organizację</w:t>
      </w:r>
      <w:r w:rsidR="00E81EF0" w:rsidRPr="00E81EF0">
        <w:t xml:space="preserve"> i</w:t>
      </w:r>
      <w:r w:rsidR="00E81EF0">
        <w:t> </w:t>
      </w:r>
      <w:r w:rsidRPr="00E81EF0">
        <w:t>prowadzenie działań ratowniczych;</w:t>
      </w:r>
    </w:p>
    <w:p w14:paraId="1F055EDE" w14:textId="77777777" w:rsidR="00DA0BBA" w:rsidRPr="00E81EF0" w:rsidRDefault="00DA0BBA" w:rsidP="00921341">
      <w:pPr>
        <w:pStyle w:val="ZPKTzmpktartykuempunktem"/>
      </w:pPr>
      <w:r w:rsidRPr="00E81EF0">
        <w:t>4)</w:t>
      </w:r>
      <w:r w:rsidRPr="00E81EF0">
        <w:tab/>
        <w:t>wykaz zasobów podmiotów ochrony ludności;</w:t>
      </w:r>
    </w:p>
    <w:p w14:paraId="2C1527DE" w14:textId="77777777" w:rsidR="00DA0BBA" w:rsidRPr="00E81EF0" w:rsidRDefault="00DA0BBA" w:rsidP="00921341">
      <w:pPr>
        <w:pStyle w:val="ZPKTzmpktartykuempunktem"/>
      </w:pPr>
      <w:r w:rsidRPr="00E81EF0">
        <w:t>5)</w:t>
      </w:r>
      <w:r w:rsidRPr="00E81EF0">
        <w:tab/>
        <w:t>graficzne przedstawienie obszarów chronionych;</w:t>
      </w:r>
    </w:p>
    <w:p w14:paraId="42A7327C" w14:textId="77777777" w:rsidR="00DA0BBA" w:rsidRPr="00E81EF0" w:rsidRDefault="00DA0BBA" w:rsidP="00921341">
      <w:pPr>
        <w:pStyle w:val="ZPKTzmpktartykuempunktem"/>
      </w:pPr>
      <w:r w:rsidRPr="00E81EF0">
        <w:t>6)</w:t>
      </w:r>
      <w:r w:rsidRPr="00E81EF0">
        <w:tab/>
        <w:t>wykaz ekspertów do spraw prognozowania zagrożeń oraz specjalistów do spraw ratownictwa, zawierający imię, nazwisko, dziedzinę oraz numer telefonu służbowego;</w:t>
      </w:r>
    </w:p>
    <w:p w14:paraId="234899CA" w14:textId="22448A3A" w:rsidR="00DA0BBA" w:rsidRPr="00E81EF0" w:rsidRDefault="00DA0BBA" w:rsidP="00921341">
      <w:pPr>
        <w:pStyle w:val="ZPKTzmpktartykuempunktem"/>
      </w:pPr>
      <w:r w:rsidRPr="00E81EF0">
        <w:t>7)</w:t>
      </w:r>
      <w:r w:rsidRPr="00E81EF0">
        <w:tab/>
        <w:t>arkusze uzgodnień</w:t>
      </w:r>
      <w:r w:rsidR="00E81EF0" w:rsidRPr="00E81EF0">
        <w:t xml:space="preserve"> i</w:t>
      </w:r>
      <w:r w:rsidR="00E81EF0">
        <w:t> </w:t>
      </w:r>
      <w:r w:rsidRPr="00E81EF0">
        <w:t>aktualizacji planu ratowniczego.</w:t>
      </w:r>
    </w:p>
    <w:p w14:paraId="33408C96" w14:textId="49C0EFBA" w:rsidR="00DA0BBA" w:rsidRPr="00E81EF0" w:rsidRDefault="00DA0BBA" w:rsidP="00921341">
      <w:pPr>
        <w:pStyle w:val="ZUSTzmustartykuempunktem"/>
      </w:pPr>
      <w:r w:rsidRPr="00E81EF0">
        <w:t>3. Plany ratownicze</w:t>
      </w:r>
      <w:r w:rsidR="00E81EF0" w:rsidRPr="00E81EF0">
        <w:t xml:space="preserve"> w</w:t>
      </w:r>
      <w:r w:rsidR="00E81EF0">
        <w:t> </w:t>
      </w:r>
      <w:r w:rsidRPr="00E81EF0">
        <w:t>zakresie zdarzeń</w:t>
      </w:r>
      <w:r w:rsidR="00E81EF0" w:rsidRPr="00E81EF0">
        <w:t xml:space="preserve"> z</w:t>
      </w:r>
      <w:r w:rsidR="00E81EF0">
        <w:t> </w:t>
      </w:r>
      <w:r w:rsidRPr="00E81EF0">
        <w:t>dużą liczbą poszkodowanych oraz działań ratowniczych</w:t>
      </w:r>
      <w:r w:rsidR="00E81EF0" w:rsidRPr="00E81EF0">
        <w:t xml:space="preserve"> i</w:t>
      </w:r>
      <w:r w:rsidR="00E81EF0">
        <w:t> </w:t>
      </w:r>
      <w:r w:rsidRPr="00E81EF0">
        <w:t>działań pomocowych podczas katastrof, klęsk żywiołowych</w:t>
      </w:r>
      <w:r w:rsidR="00E81EF0" w:rsidRPr="00E81EF0">
        <w:t xml:space="preserve"> i</w:t>
      </w:r>
      <w:r w:rsidR="00E81EF0">
        <w:t> </w:t>
      </w:r>
      <w:r w:rsidRPr="00E81EF0">
        <w:t>zdarzeń nadzwyczajnych są skorelowane</w:t>
      </w:r>
      <w:r w:rsidR="00E81EF0" w:rsidRPr="00E81EF0">
        <w:t xml:space="preserve"> z</w:t>
      </w:r>
      <w:r w:rsidR="00E81EF0">
        <w:t> </w:t>
      </w:r>
      <w:r w:rsidRPr="00E81EF0">
        <w:t>planami zarządzania kryzysowego,</w:t>
      </w:r>
      <w:r w:rsidR="00E81EF0" w:rsidRPr="00E81EF0">
        <w:t xml:space="preserve"> o</w:t>
      </w:r>
      <w:r w:rsidR="00E81EF0">
        <w:t> </w:t>
      </w:r>
      <w:r w:rsidRPr="00E81EF0">
        <w:t>których mowa</w:t>
      </w:r>
      <w:r w:rsidR="00E81EF0" w:rsidRPr="00E81EF0">
        <w:t xml:space="preserve"> w</w:t>
      </w:r>
      <w:r w:rsidR="00E81EF0">
        <w:t> art. </w:t>
      </w:r>
      <w:r w:rsidR="00E81EF0" w:rsidRPr="00E81EF0">
        <w:t>5</w:t>
      </w:r>
      <w:r w:rsidR="00E81EF0">
        <w:t> </w:t>
      </w:r>
      <w:r w:rsidRPr="00E81EF0">
        <w:t>ustawy</w:t>
      </w:r>
      <w:r w:rsidR="00E81EF0" w:rsidRPr="00E81EF0">
        <w:t xml:space="preserve"> z</w:t>
      </w:r>
      <w:r w:rsidR="00E81EF0">
        <w:t> </w:t>
      </w:r>
      <w:r w:rsidRPr="00E81EF0">
        <w:t>dnia 2</w:t>
      </w:r>
      <w:r w:rsidR="00E81EF0" w:rsidRPr="00E81EF0">
        <w:t>6</w:t>
      </w:r>
      <w:r w:rsidR="00E81EF0">
        <w:t> </w:t>
      </w:r>
      <w:r w:rsidRPr="00E81EF0">
        <w:t>kwietnia 200</w:t>
      </w:r>
      <w:r w:rsidR="00E81EF0" w:rsidRPr="00E81EF0">
        <w:t>7</w:t>
      </w:r>
      <w:r w:rsidR="00E81EF0">
        <w:t> </w:t>
      </w:r>
      <w:r w:rsidRPr="00E81EF0">
        <w:t>r.</w:t>
      </w:r>
      <w:r w:rsidR="00E81EF0" w:rsidRPr="00E81EF0">
        <w:t xml:space="preserve"> o</w:t>
      </w:r>
      <w:r w:rsidR="00E81EF0">
        <w:t> </w:t>
      </w:r>
      <w:r w:rsidRPr="00E81EF0">
        <w:t>zarządzaniu kryzysowym, oraz</w:t>
      </w:r>
      <w:r w:rsidR="00E81EF0" w:rsidRPr="00E81EF0">
        <w:t xml:space="preserve"> z</w:t>
      </w:r>
      <w:r w:rsidR="00E81EF0">
        <w:t> </w:t>
      </w:r>
      <w:r w:rsidRPr="00E81EF0">
        <w:t>planami postępowania awaryjnego,</w:t>
      </w:r>
      <w:r w:rsidR="00E81EF0" w:rsidRPr="00E81EF0">
        <w:t xml:space="preserve"> o</w:t>
      </w:r>
      <w:r w:rsidR="00E81EF0">
        <w:t> </w:t>
      </w:r>
      <w:r w:rsidRPr="00E81EF0">
        <w:t>których mowa</w:t>
      </w:r>
      <w:r w:rsidR="00E81EF0" w:rsidRPr="00E81EF0">
        <w:t xml:space="preserve"> w</w:t>
      </w:r>
      <w:r w:rsidR="00E81EF0">
        <w:t> art. </w:t>
      </w:r>
      <w:r w:rsidRPr="00E81EF0">
        <w:t>8</w:t>
      </w:r>
      <w:r w:rsidR="00E81EF0" w:rsidRPr="00E81EF0">
        <w:t>4</w:t>
      </w:r>
      <w:r w:rsidR="00E81EF0">
        <w:t xml:space="preserve"> ust. </w:t>
      </w:r>
      <w:r w:rsidR="00E81EF0" w:rsidRPr="00E81EF0">
        <w:t>1</w:t>
      </w:r>
      <w:r w:rsidR="00E81EF0">
        <w:t> </w:t>
      </w:r>
      <w:r w:rsidRPr="00E81EF0">
        <w:t>ustawy</w:t>
      </w:r>
      <w:r w:rsidR="00E81EF0" w:rsidRPr="00E81EF0">
        <w:t xml:space="preserve"> z</w:t>
      </w:r>
      <w:r w:rsidR="00E81EF0">
        <w:t> </w:t>
      </w:r>
      <w:r w:rsidRPr="00E81EF0">
        <w:t>dnia 2</w:t>
      </w:r>
      <w:r w:rsidR="00E81EF0" w:rsidRPr="00E81EF0">
        <w:t>9</w:t>
      </w:r>
      <w:r w:rsidR="00E81EF0">
        <w:t> </w:t>
      </w:r>
      <w:r w:rsidRPr="00E81EF0">
        <w:t>listopada 200</w:t>
      </w:r>
      <w:r w:rsidR="00E81EF0" w:rsidRPr="00E81EF0">
        <w:t>0</w:t>
      </w:r>
      <w:r w:rsidR="00E81EF0">
        <w:t> </w:t>
      </w:r>
      <w:r w:rsidRPr="00E81EF0">
        <w:t>r. – Prawo atomowe</w:t>
      </w:r>
      <w:r w:rsidR="00EC46C6" w:rsidRPr="00E81EF0">
        <w:t xml:space="preserve"> (</w:t>
      </w:r>
      <w:r w:rsidR="00E81EF0">
        <w:t>Dz. U.</w:t>
      </w:r>
      <w:r w:rsidR="00E81EF0" w:rsidRPr="00E81EF0">
        <w:t xml:space="preserve"> z</w:t>
      </w:r>
      <w:r w:rsidR="00E81EF0">
        <w:t> </w:t>
      </w:r>
      <w:r w:rsidR="00EC46C6" w:rsidRPr="00E81EF0">
        <w:t>202</w:t>
      </w:r>
      <w:r w:rsidR="00E81EF0" w:rsidRPr="00E81EF0">
        <w:t>4</w:t>
      </w:r>
      <w:r w:rsidR="00E81EF0">
        <w:t> </w:t>
      </w:r>
      <w:r w:rsidR="00EC46C6" w:rsidRPr="00E81EF0">
        <w:t>r.</w:t>
      </w:r>
      <w:r w:rsidR="00E81EF0">
        <w:t xml:space="preserve"> poz. </w:t>
      </w:r>
      <w:r w:rsidR="00EC46C6" w:rsidRPr="00E81EF0">
        <w:t>1277)</w:t>
      </w:r>
      <w:r w:rsidRPr="00E81EF0">
        <w:t>.</w:t>
      </w:r>
      <w:r w:rsidR="00B87592" w:rsidRPr="00E81EF0">
        <w:t>”</w:t>
      </w:r>
      <w:r w:rsidRPr="00E81EF0">
        <w:t>;</w:t>
      </w:r>
    </w:p>
    <w:p w14:paraId="4E5E24CB" w14:textId="619B4857" w:rsidR="00DA0BBA" w:rsidRPr="00E81EF0" w:rsidRDefault="00DA0BBA" w:rsidP="00E81EF0">
      <w:pPr>
        <w:pStyle w:val="PKTpunkt"/>
        <w:keepNext/>
      </w:pPr>
      <w:r w:rsidRPr="00E81EF0">
        <w:t>4)</w:t>
      </w:r>
      <w:r w:rsidRPr="00E81EF0">
        <w:tab/>
        <w:t>po</w:t>
      </w:r>
      <w:r w:rsidR="00E81EF0">
        <w:t xml:space="preserve"> art. </w:t>
      </w:r>
      <w:r w:rsidRPr="00E81EF0">
        <w:t>1</w:t>
      </w:r>
      <w:r w:rsidR="00E81EF0" w:rsidRPr="00E81EF0">
        <w:t>9</w:t>
      </w:r>
      <w:r w:rsidR="00E81EF0">
        <w:t> </w:t>
      </w:r>
      <w:r w:rsidRPr="00E81EF0">
        <w:t>dodaje się</w:t>
      </w:r>
      <w:r w:rsidR="00E81EF0">
        <w:t xml:space="preserve"> art. </w:t>
      </w:r>
      <w:r w:rsidRPr="00E81EF0">
        <w:t>19a</w:t>
      </w:r>
      <w:r w:rsidR="00E81EF0" w:rsidRPr="00E81EF0">
        <w:t xml:space="preserve"> w</w:t>
      </w:r>
      <w:r w:rsidR="00E81EF0">
        <w:t> </w:t>
      </w:r>
      <w:r w:rsidRPr="00E81EF0">
        <w:t>brzmieniu:</w:t>
      </w:r>
    </w:p>
    <w:p w14:paraId="0CB65278" w14:textId="059AABAE" w:rsidR="00DA0BBA" w:rsidRPr="00E81EF0" w:rsidRDefault="00B87592" w:rsidP="00F8353E">
      <w:pPr>
        <w:pStyle w:val="ZARTzmartartykuempunktem"/>
      </w:pPr>
      <w:r w:rsidRPr="00E81EF0">
        <w:t>„</w:t>
      </w:r>
      <w:r w:rsidR="00DA0BBA" w:rsidRPr="00E81EF0">
        <w:t>Art. 19a. Do krajowego systemu ratowniczo</w:t>
      </w:r>
      <w:r w:rsidR="0065750A">
        <w:t>-</w:t>
      </w:r>
      <w:r w:rsidR="00DA0BBA" w:rsidRPr="00E81EF0">
        <w:t>gaśniczego mogą być włączane</w:t>
      </w:r>
      <w:r w:rsidR="00E81EF0" w:rsidRPr="00E81EF0">
        <w:t xml:space="preserve"> i</w:t>
      </w:r>
      <w:r w:rsidR="00E81EF0">
        <w:t> </w:t>
      </w:r>
      <w:r w:rsidR="00E81EF0" w:rsidRPr="00E81EF0">
        <w:t>z</w:t>
      </w:r>
      <w:r w:rsidR="00E81EF0">
        <w:t> </w:t>
      </w:r>
      <w:r w:rsidR="00BC1318" w:rsidRPr="00E81EF0">
        <w:t xml:space="preserve">niego </w:t>
      </w:r>
      <w:r w:rsidR="00DA0BBA" w:rsidRPr="00E81EF0">
        <w:t>wyłączane jednostki ochrony przeciwpożarowej</w:t>
      </w:r>
      <w:r w:rsidR="00BC1318" w:rsidRPr="00E81EF0">
        <w:t xml:space="preserve"> uwzględnione</w:t>
      </w:r>
      <w:r w:rsidR="00E81EF0" w:rsidRPr="00E81EF0">
        <w:t xml:space="preserve"> w</w:t>
      </w:r>
      <w:r w:rsidR="00E81EF0">
        <w:t> </w:t>
      </w:r>
      <w:r w:rsidR="00BC1318" w:rsidRPr="00E81EF0">
        <w:t>zbiorczym planie sieci podmiotów systemu</w:t>
      </w:r>
      <w:r w:rsidR="00DA0BBA" w:rsidRPr="00E81EF0">
        <w:t>, których siły</w:t>
      </w:r>
      <w:r w:rsidR="00E81EF0" w:rsidRPr="00E81EF0">
        <w:t xml:space="preserve"> i</w:t>
      </w:r>
      <w:r w:rsidR="00E81EF0">
        <w:t> </w:t>
      </w:r>
      <w:r w:rsidR="00DA0BBA" w:rsidRPr="00E81EF0">
        <w:t>środki są przewidziane do użycia</w:t>
      </w:r>
      <w:r w:rsidR="00E81EF0" w:rsidRPr="00E81EF0">
        <w:t xml:space="preserve"> w</w:t>
      </w:r>
      <w:r w:rsidR="00E81EF0">
        <w:t> </w:t>
      </w:r>
      <w:r w:rsidR="00DA0BBA" w:rsidRPr="00E81EF0">
        <w:t>powiatowym lub wojewódzkim planie ratowniczym</w:t>
      </w:r>
      <w:r w:rsidR="00BC1318" w:rsidRPr="00E81EF0">
        <w:t>.</w:t>
      </w:r>
      <w:r w:rsidRPr="00E81EF0">
        <w:t>”</w:t>
      </w:r>
      <w:r w:rsidR="00DA0BBA" w:rsidRPr="00E81EF0">
        <w:t>;</w:t>
      </w:r>
    </w:p>
    <w:p w14:paraId="49868D73" w14:textId="21ABB022" w:rsidR="00DA0BBA" w:rsidRPr="00E81EF0" w:rsidRDefault="00DA0BBA" w:rsidP="00E81EF0">
      <w:pPr>
        <w:pStyle w:val="PKTpunkt"/>
        <w:keepNext/>
      </w:pPr>
      <w:r w:rsidRPr="00E81EF0">
        <w:lastRenderedPageBreak/>
        <w:t>5)</w:t>
      </w:r>
      <w:r w:rsidRPr="00E81EF0">
        <w:tab/>
        <w:t>art. 2</w:t>
      </w:r>
      <w:r w:rsidR="00E81EF0" w:rsidRPr="00E81EF0">
        <w:t>0</w:t>
      </w:r>
      <w:r w:rsidR="00E81EF0">
        <w:t> </w:t>
      </w:r>
      <w:r w:rsidRPr="00E81EF0">
        <w:t>otrzymuje brzmienie:</w:t>
      </w:r>
    </w:p>
    <w:p w14:paraId="49ED5609" w14:textId="2FB21943" w:rsidR="00DA0BBA" w:rsidRPr="00E81EF0" w:rsidRDefault="00B87592" w:rsidP="00E81EF0">
      <w:pPr>
        <w:pStyle w:val="ZARTzmartartykuempunktem"/>
        <w:keepNext/>
      </w:pPr>
      <w:r w:rsidRPr="00E81EF0">
        <w:t>„</w:t>
      </w:r>
      <w:r w:rsidR="00DA0BBA" w:rsidRPr="00E81EF0">
        <w:t>Art. 20. Minister właściwy do spraw wewnętrznych określi,</w:t>
      </w:r>
      <w:r w:rsidR="00E81EF0" w:rsidRPr="00E81EF0">
        <w:t xml:space="preserve"> w</w:t>
      </w:r>
      <w:r w:rsidR="00E81EF0">
        <w:t> </w:t>
      </w:r>
      <w:r w:rsidR="00DA0BBA" w:rsidRPr="00E81EF0">
        <w:t>drodze rozporządzenia:</w:t>
      </w:r>
    </w:p>
    <w:p w14:paraId="310A6845" w14:textId="50918018" w:rsidR="00DA0BBA" w:rsidRPr="00E81EF0" w:rsidRDefault="00DA0BBA" w:rsidP="00921341">
      <w:pPr>
        <w:pStyle w:val="ZPKTzmpktartykuempunktem"/>
      </w:pPr>
      <w:r w:rsidRPr="00E81EF0">
        <w:t>1)</w:t>
      </w:r>
      <w:r w:rsidRPr="00E81EF0">
        <w:tab/>
        <w:t>zakres, szczegółowe warunki</w:t>
      </w:r>
      <w:r w:rsidR="00E81EF0" w:rsidRPr="00E81EF0">
        <w:t xml:space="preserve"> i</w:t>
      </w:r>
      <w:r w:rsidR="00E81EF0">
        <w:t> </w:t>
      </w:r>
      <w:r w:rsidRPr="00E81EF0">
        <w:t>tryb włączania jednostek ochrony przeciwpożarowej,</w:t>
      </w:r>
      <w:r w:rsidR="00E81EF0" w:rsidRPr="00E81EF0">
        <w:t xml:space="preserve"> o</w:t>
      </w:r>
      <w:r w:rsidR="00E81EF0">
        <w:t> </w:t>
      </w:r>
      <w:r w:rsidRPr="00E81EF0">
        <w:t>których mowa</w:t>
      </w:r>
      <w:r w:rsidR="00E81EF0" w:rsidRPr="00E81EF0">
        <w:t xml:space="preserve"> w</w:t>
      </w:r>
      <w:r w:rsidR="00E81EF0">
        <w:t> art. </w:t>
      </w:r>
      <w:r w:rsidRPr="00E81EF0">
        <w:t>1</w:t>
      </w:r>
      <w:r w:rsidR="00E81EF0" w:rsidRPr="00E81EF0">
        <w:t>5</w:t>
      </w:r>
      <w:r w:rsidR="00E81EF0">
        <w:t xml:space="preserve"> pkt </w:t>
      </w:r>
      <w:r w:rsidRPr="00E81EF0">
        <w:t>1a</w:t>
      </w:r>
      <w:r w:rsidR="00FC511A">
        <w:t>–</w:t>
      </w:r>
      <w:r w:rsidR="00E81EF0" w:rsidRPr="00E81EF0">
        <w:t>6</w:t>
      </w:r>
      <w:r w:rsidR="00E81EF0">
        <w:t xml:space="preserve"> i </w:t>
      </w:r>
      <w:r w:rsidRPr="00E81EF0">
        <w:t>8, do krajowego systemu ratowniczo</w:t>
      </w:r>
      <w:r w:rsidR="00FC511A">
        <w:t>-</w:t>
      </w:r>
      <w:r w:rsidRPr="00E81EF0">
        <w:t>gaśniczego</w:t>
      </w:r>
      <w:r w:rsidR="00E81EF0" w:rsidRPr="00E81EF0">
        <w:t xml:space="preserve"> i</w:t>
      </w:r>
      <w:r w:rsidR="00E81EF0">
        <w:t> </w:t>
      </w:r>
      <w:r w:rsidRPr="00E81EF0">
        <w:t>wyłączania</w:t>
      </w:r>
      <w:r w:rsidR="00BC1318" w:rsidRPr="00E81EF0">
        <w:t xml:space="preserve"> ich</w:t>
      </w:r>
      <w:r w:rsidR="00E81EF0" w:rsidRPr="00E81EF0">
        <w:t xml:space="preserve"> z</w:t>
      </w:r>
      <w:r w:rsidR="00E81EF0">
        <w:t> </w:t>
      </w:r>
      <w:r w:rsidRPr="00E81EF0">
        <w:t>krajowego systemu ratowniczo</w:t>
      </w:r>
      <w:r w:rsidR="00C609BD">
        <w:t>-</w:t>
      </w:r>
      <w:r w:rsidRPr="00E81EF0">
        <w:t>gaśniczego,</w:t>
      </w:r>
    </w:p>
    <w:p w14:paraId="774EE01A" w14:textId="353F020C" w:rsidR="00DA0BBA" w:rsidRPr="00E81EF0" w:rsidRDefault="00DA0BBA" w:rsidP="00E81EF0">
      <w:pPr>
        <w:pStyle w:val="ZPKTzmpktartykuempunktem"/>
        <w:keepNext/>
      </w:pPr>
      <w:r w:rsidRPr="00E81EF0">
        <w:t>2)</w:t>
      </w:r>
      <w:r w:rsidRPr="00E81EF0">
        <w:tab/>
        <w:t>warunki współpracy jednostek ochrony przeciwpożarowej niewłączonych do krajowego systemu ratowniczo</w:t>
      </w:r>
      <w:r w:rsidR="00FC511A">
        <w:t>-</w:t>
      </w:r>
      <w:r w:rsidRPr="00E81EF0">
        <w:t>gaśniczego</w:t>
      </w:r>
      <w:r w:rsidR="00E81EF0" w:rsidRPr="00E81EF0">
        <w:t xml:space="preserve"> z</w:t>
      </w:r>
      <w:r w:rsidR="00E81EF0">
        <w:t> </w:t>
      </w:r>
      <w:r w:rsidRPr="00E81EF0">
        <w:t>krajowym systemem ratowniczo</w:t>
      </w:r>
      <w:r w:rsidR="00FC511A">
        <w:t>-</w:t>
      </w:r>
      <w:r w:rsidRPr="00E81EF0">
        <w:t>gaśniczym</w:t>
      </w:r>
    </w:p>
    <w:p w14:paraId="20BC84E3" w14:textId="4D3E52F0" w:rsidR="00DA0BBA" w:rsidRPr="00E81EF0" w:rsidRDefault="00DA0BBA" w:rsidP="00921341">
      <w:pPr>
        <w:pStyle w:val="ZCZWSPPKTzmczciwsppktartykuempunktem"/>
      </w:pPr>
      <w:r w:rsidRPr="00E81EF0">
        <w:t>– mając na uwadze konieczność zapewnienia skutecznego działania</w:t>
      </w:r>
      <w:r w:rsidR="00D96045" w:rsidRPr="00E81EF0">
        <w:t xml:space="preserve"> krajowego</w:t>
      </w:r>
      <w:r w:rsidRPr="00E81EF0">
        <w:t xml:space="preserve"> systemu ratowniczo</w:t>
      </w:r>
      <w:r w:rsidR="00714D2D">
        <w:t>-</w:t>
      </w:r>
      <w:r w:rsidRPr="00E81EF0">
        <w:t>gaśniczego.</w:t>
      </w:r>
      <w:r w:rsidR="00B87592" w:rsidRPr="00E81EF0">
        <w:t>”</w:t>
      </w:r>
      <w:r w:rsidRPr="00E81EF0">
        <w:t>.</w:t>
      </w:r>
    </w:p>
    <w:p w14:paraId="77E827A3" w14:textId="6118C6C7" w:rsidR="00F919A9" w:rsidRPr="00E81EF0" w:rsidRDefault="00DA0BBA" w:rsidP="00E81EF0">
      <w:pPr>
        <w:pStyle w:val="ARTartustawynprozporzdzenia"/>
        <w:keepNext/>
      </w:pPr>
      <w:r w:rsidRPr="00E81EF0">
        <w:rPr>
          <w:rStyle w:val="Ppogrubienie"/>
        </w:rPr>
        <w:t>Art.</w:t>
      </w:r>
      <w:r w:rsidR="00E81EF0" w:rsidRPr="00E81EF0">
        <w:rPr>
          <w:rStyle w:val="Ppogrubienie"/>
        </w:rPr>
        <w:t> </w:t>
      </w:r>
      <w:r w:rsidR="00CD126F" w:rsidRPr="00E81EF0">
        <w:rPr>
          <w:rStyle w:val="Ppogrubienie"/>
        </w:rPr>
        <w:t>172</w:t>
      </w:r>
      <w:r w:rsidRPr="00E81EF0">
        <w:rPr>
          <w:rStyle w:val="Ppogrubienie"/>
        </w:rPr>
        <w:t>.</w:t>
      </w:r>
      <w:r w:rsidR="00E81EF0" w:rsidRPr="00E81EF0">
        <w:t xml:space="preserve"> W</w:t>
      </w:r>
      <w:r w:rsidR="00E81EF0">
        <w:t> </w:t>
      </w:r>
      <w:r w:rsidR="00F919A9" w:rsidRPr="00E81EF0">
        <w:t>ustawie</w:t>
      </w:r>
      <w:r w:rsidR="00E81EF0" w:rsidRPr="00E81EF0">
        <w:t xml:space="preserve"> z</w:t>
      </w:r>
      <w:r w:rsidR="00E81EF0">
        <w:t> </w:t>
      </w:r>
      <w:r w:rsidR="00F919A9" w:rsidRPr="00E81EF0">
        <w:t>dnia 2</w:t>
      </w:r>
      <w:r w:rsidR="00E81EF0" w:rsidRPr="00E81EF0">
        <w:t>4</w:t>
      </w:r>
      <w:r w:rsidR="00E81EF0">
        <w:t> </w:t>
      </w:r>
      <w:r w:rsidR="00F919A9" w:rsidRPr="00E81EF0">
        <w:t>sierpnia 199</w:t>
      </w:r>
      <w:r w:rsidR="00E81EF0" w:rsidRPr="00E81EF0">
        <w:t>1</w:t>
      </w:r>
      <w:r w:rsidR="00E81EF0">
        <w:t> </w:t>
      </w:r>
      <w:r w:rsidR="00F919A9" w:rsidRPr="00E81EF0">
        <w:t>r.</w:t>
      </w:r>
      <w:r w:rsidR="00E81EF0" w:rsidRPr="00E81EF0">
        <w:t xml:space="preserve"> o</w:t>
      </w:r>
      <w:r w:rsidR="00E81EF0">
        <w:t> </w:t>
      </w:r>
      <w:r w:rsidR="00F919A9" w:rsidRPr="00E81EF0">
        <w:t xml:space="preserve">Państwowej Straży Pożarnej </w:t>
      </w:r>
      <w:r w:rsidR="001F59BE" w:rsidRPr="00E81EF0">
        <w:t>(</w:t>
      </w:r>
      <w:r w:rsidR="00E81EF0">
        <w:t>Dz. U.</w:t>
      </w:r>
      <w:r w:rsidR="00E81EF0" w:rsidRPr="00E81EF0">
        <w:t xml:space="preserve"> z</w:t>
      </w:r>
      <w:r w:rsidR="00E81EF0">
        <w:t> </w:t>
      </w:r>
      <w:r w:rsidR="001F59BE" w:rsidRPr="00E81EF0">
        <w:t>202</w:t>
      </w:r>
      <w:r w:rsidR="00E81EF0" w:rsidRPr="00E81EF0">
        <w:t>4</w:t>
      </w:r>
      <w:r w:rsidR="00E81EF0">
        <w:t> </w:t>
      </w:r>
      <w:r w:rsidR="001F59BE" w:rsidRPr="00E81EF0">
        <w:t>r.</w:t>
      </w:r>
      <w:r w:rsidR="00E81EF0">
        <w:t xml:space="preserve"> poz. </w:t>
      </w:r>
      <w:r w:rsidR="001F59BE" w:rsidRPr="00E81EF0">
        <w:t>12</w:t>
      </w:r>
      <w:r w:rsidR="00E81EF0" w:rsidRPr="00E81EF0">
        <w:t>7</w:t>
      </w:r>
      <w:r w:rsidR="00E81EF0">
        <w:t xml:space="preserve"> i </w:t>
      </w:r>
      <w:r w:rsidR="001F59BE" w:rsidRPr="00E81EF0">
        <w:t xml:space="preserve">1089) </w:t>
      </w:r>
      <w:r w:rsidR="00F919A9" w:rsidRPr="00E81EF0">
        <w:t>wprowadza się następujące zmiany:</w:t>
      </w:r>
    </w:p>
    <w:p w14:paraId="2045932D" w14:textId="2B9DE1E7" w:rsidR="00F919A9" w:rsidRPr="00E81EF0" w:rsidRDefault="00F919A9" w:rsidP="00E81EF0">
      <w:pPr>
        <w:pStyle w:val="PKTpunkt"/>
        <w:keepNext/>
      </w:pPr>
      <w:r w:rsidRPr="00E81EF0">
        <w:t>1)</w:t>
      </w:r>
      <w:r w:rsidRPr="00E81EF0">
        <w:tab/>
        <w:t>w</w:t>
      </w:r>
      <w:r w:rsidR="00E81EF0">
        <w:t xml:space="preserve"> art. </w:t>
      </w:r>
      <w:r w:rsidR="00E81EF0" w:rsidRPr="00E81EF0">
        <w:t>1</w:t>
      </w:r>
      <w:r w:rsidR="00E81EF0">
        <w:t xml:space="preserve"> w ust. </w:t>
      </w:r>
      <w:r w:rsidR="00E81EF0" w:rsidRPr="00E81EF0">
        <w:t>2</w:t>
      </w:r>
      <w:r w:rsidR="00E81EF0">
        <w:t> </w:t>
      </w:r>
      <w:r w:rsidRPr="00E81EF0">
        <w:t>po</w:t>
      </w:r>
      <w:r w:rsidR="00E81EF0">
        <w:t xml:space="preserve"> pkt </w:t>
      </w:r>
      <w:r w:rsidR="00E81EF0" w:rsidRPr="00E81EF0">
        <w:t>2</w:t>
      </w:r>
      <w:r w:rsidR="00E81EF0">
        <w:t> </w:t>
      </w:r>
      <w:r w:rsidRPr="00E81EF0">
        <w:t>dodaje się</w:t>
      </w:r>
      <w:r w:rsidR="00E81EF0">
        <w:t xml:space="preserve"> pkt </w:t>
      </w:r>
      <w:r w:rsidRPr="00E81EF0">
        <w:t>2a</w:t>
      </w:r>
      <w:r w:rsidR="00E81EF0" w:rsidRPr="00E81EF0">
        <w:t xml:space="preserve"> w</w:t>
      </w:r>
      <w:r w:rsidR="00E81EF0">
        <w:t> </w:t>
      </w:r>
      <w:r w:rsidRPr="00E81EF0">
        <w:t>brzmieniu:</w:t>
      </w:r>
    </w:p>
    <w:p w14:paraId="282BDBAC" w14:textId="724CDFBC" w:rsidR="00F919A9" w:rsidRPr="00E81EF0" w:rsidRDefault="00B87592" w:rsidP="00F919A9">
      <w:pPr>
        <w:pStyle w:val="ZPKTzmpktartykuempunktem"/>
      </w:pPr>
      <w:r w:rsidRPr="00E81EF0">
        <w:t>„</w:t>
      </w:r>
      <w:r w:rsidR="00F919A9" w:rsidRPr="00E81EF0">
        <w:t>2a)</w:t>
      </w:r>
      <w:r w:rsidR="00F919A9" w:rsidRPr="00E81EF0">
        <w:tab/>
        <w:t>wykonywanie zadań ochrony ludności</w:t>
      </w:r>
      <w:r w:rsidR="00E81EF0" w:rsidRPr="00E81EF0">
        <w:t xml:space="preserve"> i</w:t>
      </w:r>
      <w:r w:rsidR="00E81EF0">
        <w:t> </w:t>
      </w:r>
      <w:r w:rsidR="00F919A9" w:rsidRPr="00E81EF0">
        <w:t>obrony cywilnej;</w:t>
      </w:r>
      <w:r w:rsidRPr="00E81EF0">
        <w:t>”</w:t>
      </w:r>
      <w:r w:rsidR="00F919A9" w:rsidRPr="00E81EF0">
        <w:t>;</w:t>
      </w:r>
    </w:p>
    <w:p w14:paraId="35972369" w14:textId="0F3466DC" w:rsidR="00F919A9" w:rsidRPr="00E81EF0" w:rsidRDefault="00F919A9" w:rsidP="00E81EF0">
      <w:pPr>
        <w:pStyle w:val="PKTpunkt"/>
        <w:keepNext/>
      </w:pPr>
      <w:r w:rsidRPr="00E81EF0">
        <w:t>2)</w:t>
      </w:r>
      <w:r w:rsidRPr="00E81EF0">
        <w:tab/>
        <w:t>w</w:t>
      </w:r>
      <w:r w:rsidR="00E81EF0">
        <w:t xml:space="preserve"> art. </w:t>
      </w:r>
      <w:r w:rsidRPr="00E81EF0">
        <w:t>1</w:t>
      </w:r>
      <w:r w:rsidR="00E81EF0" w:rsidRPr="00E81EF0">
        <w:t>0</w:t>
      </w:r>
      <w:r w:rsidR="00E81EF0">
        <w:t> </w:t>
      </w:r>
      <w:r w:rsidRPr="00E81EF0">
        <w:t>dodaje się</w:t>
      </w:r>
      <w:r w:rsidR="00E81EF0">
        <w:t xml:space="preserve"> ust. </w:t>
      </w:r>
      <w:r w:rsidR="00E81EF0" w:rsidRPr="00E81EF0">
        <w:t>8</w:t>
      </w:r>
      <w:r w:rsidR="00E81EF0">
        <w:t xml:space="preserve"> w </w:t>
      </w:r>
      <w:r w:rsidRPr="00E81EF0">
        <w:t>brzmieniu:</w:t>
      </w:r>
    </w:p>
    <w:p w14:paraId="02364964" w14:textId="2A99F0CE" w:rsidR="00F919A9" w:rsidRPr="00E81EF0" w:rsidRDefault="00B87592" w:rsidP="00E81EF0">
      <w:pPr>
        <w:pStyle w:val="ZUSTzmustartykuempunktem"/>
        <w:keepNext/>
      </w:pPr>
      <w:r w:rsidRPr="00E81EF0">
        <w:t>„</w:t>
      </w:r>
      <w:r w:rsidR="00F919A9" w:rsidRPr="00E81EF0">
        <w:t>8. Komendant Główny Państwowej Straży Pożarnej:</w:t>
      </w:r>
    </w:p>
    <w:p w14:paraId="77AA376C" w14:textId="77777777" w:rsidR="00F919A9" w:rsidRPr="00E81EF0" w:rsidRDefault="00F919A9" w:rsidP="00F919A9">
      <w:pPr>
        <w:pStyle w:val="ZPKTzmpktartykuempunktem"/>
      </w:pPr>
      <w:r w:rsidRPr="00E81EF0">
        <w:t>1)</w:t>
      </w:r>
      <w:r w:rsidRPr="00E81EF0">
        <w:tab/>
        <w:t>wykonuje zadania punktu kontaktowego Unijnego Mechanizmu Ochrony Ludności;</w:t>
      </w:r>
    </w:p>
    <w:p w14:paraId="581D2FFC" w14:textId="4ED61A0B" w:rsidR="00F919A9" w:rsidRPr="00E81EF0" w:rsidRDefault="00F919A9" w:rsidP="00F919A9">
      <w:pPr>
        <w:pStyle w:val="ZPKTzmpktartykuempunktem"/>
      </w:pPr>
      <w:r w:rsidRPr="00E81EF0">
        <w:t>2)</w:t>
      </w:r>
      <w:r w:rsidRPr="00E81EF0">
        <w:tab/>
        <w:t>prowadzi ewidencję zasobów przewidzianych do współdziałania</w:t>
      </w:r>
      <w:r w:rsidR="00E81EF0" w:rsidRPr="00E81EF0">
        <w:t xml:space="preserve"> w</w:t>
      </w:r>
      <w:r w:rsidR="00E81EF0">
        <w:t> </w:t>
      </w:r>
      <w:r w:rsidRPr="00E81EF0">
        <w:t>ramach Unijnego Mechanizmu Ochrony Ludności oraz współpracy transgranicznej</w:t>
      </w:r>
      <w:r w:rsidR="00E81EF0" w:rsidRPr="00E81EF0">
        <w:t xml:space="preserve"> w</w:t>
      </w:r>
      <w:r w:rsidR="00E81EF0">
        <w:t> </w:t>
      </w:r>
      <w:r w:rsidRPr="00E81EF0">
        <w:t>działaniach ratowniczych,</w:t>
      </w:r>
      <w:r w:rsidR="00E81EF0" w:rsidRPr="00E81EF0">
        <w:t xml:space="preserve"> w</w:t>
      </w:r>
      <w:r w:rsidR="00E81EF0">
        <w:t> </w:t>
      </w:r>
      <w:r w:rsidRPr="00E81EF0">
        <w:t>oparciu</w:t>
      </w:r>
      <w:r w:rsidR="00E81EF0" w:rsidRPr="00E81EF0">
        <w:t xml:space="preserve"> o</w:t>
      </w:r>
      <w:r w:rsidR="00E81EF0">
        <w:t> </w:t>
      </w:r>
      <w:r w:rsidRPr="00E81EF0">
        <w:t>ewidencję zasobów ochrony ludności,</w:t>
      </w:r>
      <w:r w:rsidR="00E81EF0" w:rsidRPr="00E81EF0">
        <w:t xml:space="preserve"> o</w:t>
      </w:r>
      <w:r w:rsidR="00E81EF0">
        <w:t> </w:t>
      </w:r>
      <w:r w:rsidRPr="00E81EF0">
        <w:t>której mowa</w:t>
      </w:r>
      <w:r w:rsidR="00E81EF0" w:rsidRPr="00E81EF0">
        <w:t xml:space="preserve"> w</w:t>
      </w:r>
      <w:r w:rsidR="00E81EF0">
        <w:t> </w:t>
      </w:r>
      <w:r w:rsidRPr="00E81EF0">
        <w:t>ustawie</w:t>
      </w:r>
      <w:r w:rsidR="00E81EF0" w:rsidRPr="00E81EF0">
        <w:t xml:space="preserve"> z</w:t>
      </w:r>
      <w:r w:rsidR="00E81EF0">
        <w:t> </w:t>
      </w:r>
      <w:r w:rsidRPr="00E81EF0">
        <w:t>dnia …</w:t>
      </w:r>
      <w:r w:rsidR="00E81EF0" w:rsidRPr="00E81EF0">
        <w:t xml:space="preserve"> o</w:t>
      </w:r>
      <w:r w:rsidR="00E81EF0">
        <w:t> </w:t>
      </w:r>
      <w:r w:rsidRPr="00E81EF0">
        <w:t>ochronie ludności</w:t>
      </w:r>
      <w:r w:rsidR="00E81EF0" w:rsidRPr="00E81EF0">
        <w:t xml:space="preserve"> i</w:t>
      </w:r>
      <w:r w:rsidR="00E81EF0">
        <w:t> </w:t>
      </w:r>
      <w:r w:rsidRPr="00E81EF0">
        <w:t>obronie cywilnej</w:t>
      </w:r>
      <w:r w:rsidR="00EC46C6" w:rsidRPr="00E81EF0">
        <w:t xml:space="preserve"> (</w:t>
      </w:r>
      <w:r w:rsidR="00E81EF0">
        <w:t>Dz. U.</w:t>
      </w:r>
      <w:r w:rsidR="00EC46C6" w:rsidRPr="00E81EF0">
        <w:t xml:space="preserve"> </w:t>
      </w:r>
      <w:r w:rsidR="00934A0A">
        <w:t xml:space="preserve">poz. </w:t>
      </w:r>
      <w:r w:rsidR="00EC46C6" w:rsidRPr="00E81EF0">
        <w:t>…)</w:t>
      </w:r>
      <w:r w:rsidRPr="00E81EF0">
        <w:t>.</w:t>
      </w:r>
      <w:r w:rsidR="00B87592" w:rsidRPr="00E81EF0">
        <w:t>”</w:t>
      </w:r>
      <w:r w:rsidRPr="00E81EF0">
        <w:t>;</w:t>
      </w:r>
    </w:p>
    <w:p w14:paraId="72C6A9CA" w14:textId="3ED91F5A" w:rsidR="00F52A59" w:rsidRPr="00E81EF0" w:rsidRDefault="00F52A59" w:rsidP="00E81EF0">
      <w:pPr>
        <w:pStyle w:val="PKTpunkt"/>
        <w:keepNext/>
      </w:pPr>
      <w:r w:rsidRPr="00E81EF0">
        <w:t>3)</w:t>
      </w:r>
      <w:r w:rsidRPr="00E81EF0">
        <w:tab/>
        <w:t>w</w:t>
      </w:r>
      <w:r w:rsidR="00E81EF0">
        <w:t xml:space="preserve"> art. </w:t>
      </w:r>
      <w:r w:rsidRPr="00E81EF0">
        <w:t>1</w:t>
      </w:r>
      <w:r w:rsidR="00E81EF0" w:rsidRPr="00E81EF0">
        <w:t>3</w:t>
      </w:r>
      <w:r w:rsidR="00E81EF0">
        <w:t xml:space="preserve"> ust. </w:t>
      </w:r>
      <w:r w:rsidR="00E81EF0" w:rsidRPr="00E81EF0">
        <w:t>6</w:t>
      </w:r>
      <w:r w:rsidR="00E81EF0">
        <w:t> </w:t>
      </w:r>
      <w:r w:rsidRPr="00E81EF0">
        <w:t>po</w:t>
      </w:r>
      <w:r w:rsidR="00E81EF0">
        <w:t xml:space="preserve"> pkt </w:t>
      </w:r>
      <w:r w:rsidRPr="00E81EF0">
        <w:t>1</w:t>
      </w:r>
      <w:r w:rsidR="00E81EF0" w:rsidRPr="00E81EF0">
        <w:t>1</w:t>
      </w:r>
      <w:r w:rsidR="00E81EF0">
        <w:t> </w:t>
      </w:r>
      <w:r w:rsidRPr="00E81EF0">
        <w:t>dodaje się</w:t>
      </w:r>
      <w:r w:rsidR="00E81EF0">
        <w:t xml:space="preserve"> pkt </w:t>
      </w:r>
      <w:r w:rsidRPr="00E81EF0">
        <w:t>11a</w:t>
      </w:r>
      <w:r w:rsidR="00E81EF0" w:rsidRPr="00E81EF0">
        <w:t xml:space="preserve"> w</w:t>
      </w:r>
      <w:r w:rsidR="00E81EF0">
        <w:t> </w:t>
      </w:r>
      <w:r w:rsidRPr="00E81EF0">
        <w:t>brzmieniu:</w:t>
      </w:r>
    </w:p>
    <w:p w14:paraId="4A6CA304" w14:textId="5517D2B1" w:rsidR="00F52A59" w:rsidRPr="00E81EF0" w:rsidRDefault="00B87592" w:rsidP="00F52A59">
      <w:pPr>
        <w:pStyle w:val="ZPKTzmpktartykuempunktem"/>
      </w:pPr>
      <w:r w:rsidRPr="00E81EF0">
        <w:t>„</w:t>
      </w:r>
      <w:r w:rsidR="00F52A59" w:rsidRPr="00E81EF0">
        <w:t>11a)</w:t>
      </w:r>
      <w:r w:rsidR="00F52A59" w:rsidRPr="00E81EF0">
        <w:tab/>
        <w:t xml:space="preserve">nadzorowanie </w:t>
      </w:r>
      <w:r w:rsidR="00B92FE8" w:rsidRPr="00E81EF0">
        <w:t>spełniania wymagań przez obiekty zbiorowej ochrony</w:t>
      </w:r>
      <w:r w:rsidR="00E81EF0" w:rsidRPr="00E81EF0">
        <w:t xml:space="preserve"> w</w:t>
      </w:r>
      <w:r w:rsidR="00E81EF0">
        <w:t> </w:t>
      </w:r>
      <w:r w:rsidR="00B92FE8" w:rsidRPr="00E81EF0">
        <w:t>zakresie bezpieczeństwa pożarowego,</w:t>
      </w:r>
      <w:r w:rsidR="00E81EF0" w:rsidRPr="00E81EF0">
        <w:t xml:space="preserve"> a</w:t>
      </w:r>
      <w:r w:rsidR="00E81EF0">
        <w:t> </w:t>
      </w:r>
      <w:r w:rsidR="00B92FE8" w:rsidRPr="00E81EF0">
        <w:t>także wymagań dotyczących wyposażenia budowli ochronnej</w:t>
      </w:r>
      <w:r w:rsidR="00F52A59" w:rsidRPr="00E81EF0">
        <w:t>,</w:t>
      </w:r>
      <w:r w:rsidR="00E81EF0" w:rsidRPr="00E81EF0">
        <w:t xml:space="preserve"> o</w:t>
      </w:r>
      <w:r w:rsidR="00E81EF0">
        <w:t> </w:t>
      </w:r>
      <w:r w:rsidR="00F52A59" w:rsidRPr="00E81EF0">
        <w:t>których mowa</w:t>
      </w:r>
      <w:r w:rsidR="00E81EF0" w:rsidRPr="00E81EF0">
        <w:t xml:space="preserve"> w</w:t>
      </w:r>
      <w:r w:rsidR="00E81EF0">
        <w:t> art. </w:t>
      </w:r>
      <w:r w:rsidR="00EC651D" w:rsidRPr="00E81EF0">
        <w:t>10</w:t>
      </w:r>
      <w:r w:rsidR="00E81EF0" w:rsidRPr="00E81EF0">
        <w:t>7</w:t>
      </w:r>
      <w:r w:rsidR="00E81EF0">
        <w:t xml:space="preserve"> ust. </w:t>
      </w:r>
      <w:r w:rsidR="00E81EF0" w:rsidRPr="00E81EF0">
        <w:t>2</w:t>
      </w:r>
      <w:r w:rsidR="00E81EF0">
        <w:t> </w:t>
      </w:r>
      <w:r w:rsidR="00F52A59" w:rsidRPr="00E81EF0">
        <w:t>ustawy</w:t>
      </w:r>
      <w:r w:rsidR="00E81EF0" w:rsidRPr="00E81EF0">
        <w:t xml:space="preserve"> z</w:t>
      </w:r>
      <w:r w:rsidR="00E81EF0">
        <w:t> </w:t>
      </w:r>
      <w:r w:rsidR="00F52A59" w:rsidRPr="00E81EF0">
        <w:t>dnia …</w:t>
      </w:r>
      <w:r w:rsidR="00E81EF0" w:rsidRPr="00E81EF0">
        <w:t xml:space="preserve"> o</w:t>
      </w:r>
      <w:r w:rsidR="00E81EF0">
        <w:t> </w:t>
      </w:r>
      <w:r w:rsidR="00F52A59" w:rsidRPr="00E81EF0">
        <w:t>ochronie ludności</w:t>
      </w:r>
      <w:r w:rsidR="00E81EF0" w:rsidRPr="00E81EF0">
        <w:t xml:space="preserve"> i</w:t>
      </w:r>
      <w:r w:rsidR="00E81EF0">
        <w:t> </w:t>
      </w:r>
      <w:r w:rsidR="00F52A59" w:rsidRPr="00E81EF0">
        <w:t>obronie cywilnej;</w:t>
      </w:r>
      <w:r w:rsidRPr="00E81EF0">
        <w:t>”</w:t>
      </w:r>
      <w:r w:rsidR="00F52A59" w:rsidRPr="00E81EF0">
        <w:t>;</w:t>
      </w:r>
    </w:p>
    <w:p w14:paraId="44B6BB60" w14:textId="26D5360C" w:rsidR="00F919A9" w:rsidRPr="00E81EF0" w:rsidRDefault="00F52A59" w:rsidP="00E81EF0">
      <w:pPr>
        <w:pStyle w:val="PKTpunkt"/>
        <w:keepNext/>
      </w:pPr>
      <w:r w:rsidRPr="00E81EF0">
        <w:t>4</w:t>
      </w:r>
      <w:r w:rsidR="00F919A9" w:rsidRPr="00E81EF0">
        <w:t>)</w:t>
      </w:r>
      <w:r w:rsidR="00F919A9" w:rsidRPr="00E81EF0">
        <w:tab/>
        <w:t>w</w:t>
      </w:r>
      <w:r w:rsidR="00E81EF0">
        <w:t xml:space="preserve"> art. </w:t>
      </w:r>
      <w:r w:rsidR="00F919A9" w:rsidRPr="00E81EF0">
        <w:t>23:</w:t>
      </w:r>
    </w:p>
    <w:p w14:paraId="313F336F" w14:textId="2975E2A3" w:rsidR="00F919A9" w:rsidRPr="00E81EF0" w:rsidRDefault="00B336A3" w:rsidP="00E81EF0">
      <w:pPr>
        <w:pStyle w:val="LITlitera"/>
        <w:keepNext/>
      </w:pPr>
      <w:r w:rsidRPr="00E81EF0">
        <w:t>a</w:t>
      </w:r>
      <w:r w:rsidR="00F919A9" w:rsidRPr="00E81EF0">
        <w:t>)</w:t>
      </w:r>
      <w:r w:rsidR="00F919A9" w:rsidRPr="00E81EF0">
        <w:tab/>
        <w:t>w</w:t>
      </w:r>
      <w:r w:rsidR="00E81EF0">
        <w:t xml:space="preserve"> ust. </w:t>
      </w:r>
      <w:r w:rsidR="00E81EF0" w:rsidRPr="00E81EF0">
        <w:t>3</w:t>
      </w:r>
      <w:r w:rsidR="00E81EF0">
        <w:t> </w:t>
      </w:r>
      <w:r w:rsidR="00F919A9" w:rsidRPr="00E81EF0">
        <w:t>po</w:t>
      </w:r>
      <w:r w:rsidR="00E81EF0">
        <w:t xml:space="preserve"> pkt </w:t>
      </w:r>
      <w:r w:rsidR="00E81EF0" w:rsidRPr="00E81EF0">
        <w:t>4</w:t>
      </w:r>
      <w:r w:rsidR="00E81EF0">
        <w:t> </w:t>
      </w:r>
      <w:r w:rsidR="00F919A9" w:rsidRPr="00E81EF0">
        <w:t>dodaje się</w:t>
      </w:r>
      <w:r w:rsidR="00E81EF0">
        <w:t xml:space="preserve"> pkt </w:t>
      </w:r>
      <w:r w:rsidR="00F919A9" w:rsidRPr="00E81EF0">
        <w:t>4a</w:t>
      </w:r>
      <w:r w:rsidR="00E81EF0" w:rsidRPr="00E81EF0">
        <w:t xml:space="preserve"> w</w:t>
      </w:r>
      <w:r w:rsidR="00E81EF0">
        <w:t> </w:t>
      </w:r>
      <w:r w:rsidR="00F919A9" w:rsidRPr="00E81EF0">
        <w:t>brzmieniu:</w:t>
      </w:r>
    </w:p>
    <w:p w14:paraId="60A4EFD4" w14:textId="5A6AE0D6" w:rsidR="00F919A9" w:rsidRPr="00E81EF0" w:rsidRDefault="00B87592" w:rsidP="00F919A9">
      <w:pPr>
        <w:pStyle w:val="ZLITPKTzmpktliter"/>
      </w:pPr>
      <w:r w:rsidRPr="00E81EF0">
        <w:t>„</w:t>
      </w:r>
      <w:r w:rsidR="00F919A9" w:rsidRPr="00E81EF0">
        <w:t>4a)</w:t>
      </w:r>
      <w:r w:rsidR="00F919A9" w:rsidRPr="00E81EF0">
        <w:tab/>
      </w:r>
      <w:r w:rsidR="00B92FE8" w:rsidRPr="00E81EF0">
        <w:t>kontroli spełniania wymagań przez obiekty zbiorowej ochrony</w:t>
      </w:r>
      <w:r w:rsidR="00E81EF0" w:rsidRPr="00E81EF0">
        <w:t xml:space="preserve"> w</w:t>
      </w:r>
      <w:r w:rsidR="00E81EF0">
        <w:t> </w:t>
      </w:r>
      <w:r w:rsidR="00B92FE8" w:rsidRPr="00E81EF0">
        <w:t>zakresie bezpieczeństwa pożarowego,</w:t>
      </w:r>
      <w:r w:rsidR="00E81EF0" w:rsidRPr="00E81EF0">
        <w:t xml:space="preserve"> a</w:t>
      </w:r>
      <w:r w:rsidR="00E81EF0">
        <w:t> </w:t>
      </w:r>
      <w:r w:rsidR="00B92FE8" w:rsidRPr="00E81EF0">
        <w:t xml:space="preserve">także wymagań dotyczących wyposażenia </w:t>
      </w:r>
      <w:r w:rsidR="00B92FE8" w:rsidRPr="00E81EF0">
        <w:lastRenderedPageBreak/>
        <w:t>budowli ochronnej</w:t>
      </w:r>
      <w:r w:rsidR="00F919A9" w:rsidRPr="00E81EF0">
        <w:t>,</w:t>
      </w:r>
      <w:r w:rsidR="00E81EF0" w:rsidRPr="00E81EF0">
        <w:t xml:space="preserve"> o</w:t>
      </w:r>
      <w:r w:rsidR="00E81EF0">
        <w:t> </w:t>
      </w:r>
      <w:r w:rsidR="00F919A9" w:rsidRPr="00E81EF0">
        <w:t>których mowa</w:t>
      </w:r>
      <w:r w:rsidR="00E81EF0" w:rsidRPr="00E81EF0">
        <w:t xml:space="preserve"> w</w:t>
      </w:r>
      <w:r w:rsidR="00E81EF0">
        <w:t> art. </w:t>
      </w:r>
      <w:r w:rsidR="00EC651D" w:rsidRPr="00E81EF0">
        <w:t>10</w:t>
      </w:r>
      <w:r w:rsidR="00E81EF0" w:rsidRPr="00E81EF0">
        <w:t>7</w:t>
      </w:r>
      <w:r w:rsidR="00E81EF0">
        <w:t xml:space="preserve"> ust. </w:t>
      </w:r>
      <w:r w:rsidR="00E81EF0" w:rsidRPr="00E81EF0">
        <w:t>2</w:t>
      </w:r>
      <w:r w:rsidR="00E81EF0">
        <w:t> </w:t>
      </w:r>
      <w:r w:rsidR="00F919A9" w:rsidRPr="00E81EF0">
        <w:t>ustawy</w:t>
      </w:r>
      <w:r w:rsidR="00E81EF0" w:rsidRPr="00E81EF0">
        <w:t xml:space="preserve"> z</w:t>
      </w:r>
      <w:r w:rsidR="00E81EF0">
        <w:t> </w:t>
      </w:r>
      <w:r w:rsidR="00F919A9" w:rsidRPr="00E81EF0">
        <w:t>dnia …</w:t>
      </w:r>
      <w:r w:rsidR="00E81EF0" w:rsidRPr="00E81EF0">
        <w:t xml:space="preserve"> o</w:t>
      </w:r>
      <w:r w:rsidR="00E81EF0">
        <w:t> </w:t>
      </w:r>
      <w:r w:rsidR="00F919A9" w:rsidRPr="00E81EF0">
        <w:t>ochronie ludności</w:t>
      </w:r>
      <w:r w:rsidR="00E81EF0" w:rsidRPr="00E81EF0">
        <w:t xml:space="preserve"> i</w:t>
      </w:r>
      <w:r w:rsidR="00E81EF0">
        <w:t> </w:t>
      </w:r>
      <w:r w:rsidR="00F919A9" w:rsidRPr="00E81EF0">
        <w:t>obronie cywilnej;</w:t>
      </w:r>
      <w:r w:rsidRPr="00E81EF0">
        <w:t>”</w:t>
      </w:r>
      <w:r w:rsidR="00F919A9" w:rsidRPr="00E81EF0">
        <w:t>,</w:t>
      </w:r>
    </w:p>
    <w:p w14:paraId="3291954C" w14:textId="78A753F2" w:rsidR="00F919A9" w:rsidRPr="00E81EF0" w:rsidRDefault="00B336A3" w:rsidP="00E81EF0">
      <w:pPr>
        <w:pStyle w:val="LITlitera"/>
        <w:keepNext/>
      </w:pPr>
      <w:r w:rsidRPr="00E81EF0">
        <w:t>b</w:t>
      </w:r>
      <w:r w:rsidR="00F919A9" w:rsidRPr="00E81EF0">
        <w:t>)</w:t>
      </w:r>
      <w:r w:rsidR="00F919A9" w:rsidRPr="00E81EF0">
        <w:tab/>
        <w:t>w</w:t>
      </w:r>
      <w:r w:rsidR="00E81EF0">
        <w:t xml:space="preserve"> ust. </w:t>
      </w:r>
      <w:r w:rsidR="00E81EF0" w:rsidRPr="00E81EF0">
        <w:t>6</w:t>
      </w:r>
      <w:r w:rsidR="00E81EF0">
        <w:t xml:space="preserve"> w pkt </w:t>
      </w:r>
      <w:r w:rsidR="00E81EF0" w:rsidRPr="00E81EF0">
        <w:t>2</w:t>
      </w:r>
      <w:r w:rsidR="00E81EF0">
        <w:t> </w:t>
      </w:r>
      <w:r w:rsidR="00F919A9" w:rsidRPr="00E81EF0">
        <w:t>dodaje się przecinek</w:t>
      </w:r>
      <w:r w:rsidR="00E81EF0" w:rsidRPr="00E81EF0">
        <w:t xml:space="preserve"> i</w:t>
      </w:r>
      <w:r w:rsidR="00E81EF0">
        <w:t> </w:t>
      </w:r>
      <w:r w:rsidR="00F919A9" w:rsidRPr="00E81EF0">
        <w:t>dodaje się</w:t>
      </w:r>
      <w:r w:rsidR="00E81EF0">
        <w:t xml:space="preserve"> pkt </w:t>
      </w:r>
      <w:r w:rsidR="00E81EF0" w:rsidRPr="00E81EF0">
        <w:t>3</w:t>
      </w:r>
      <w:r w:rsidR="00E81EF0">
        <w:t xml:space="preserve"> w </w:t>
      </w:r>
      <w:r w:rsidR="00F919A9" w:rsidRPr="00E81EF0">
        <w:t>brzmieniu:</w:t>
      </w:r>
    </w:p>
    <w:p w14:paraId="16195310" w14:textId="33210C86" w:rsidR="00F919A9" w:rsidRPr="00E81EF0" w:rsidRDefault="00B87592" w:rsidP="00F919A9">
      <w:pPr>
        <w:pStyle w:val="ZLITPKTzmpktliter"/>
      </w:pPr>
      <w:r w:rsidRPr="00E81EF0">
        <w:t>„</w:t>
      </w:r>
      <w:r w:rsidR="00F919A9" w:rsidRPr="00E81EF0">
        <w:t>3)</w:t>
      </w:r>
      <w:r w:rsidR="00F919A9" w:rsidRPr="00E81EF0">
        <w:tab/>
        <w:t>przepisów</w:t>
      </w:r>
      <w:r w:rsidR="00E81EF0">
        <w:t xml:space="preserve"> art. </w:t>
      </w:r>
      <w:r w:rsidR="00EC46C6" w:rsidRPr="00E81EF0">
        <w:t>9</w:t>
      </w:r>
      <w:r w:rsidR="00E81EF0" w:rsidRPr="00E81EF0">
        <w:t>6</w:t>
      </w:r>
      <w:r w:rsidR="00E81EF0">
        <w:t xml:space="preserve"> i </w:t>
      </w:r>
      <w:r w:rsidR="00EC46C6" w:rsidRPr="00E81EF0">
        <w:t>10</w:t>
      </w:r>
      <w:r w:rsidR="00E81EF0" w:rsidRPr="00E81EF0">
        <w:t>2</w:t>
      </w:r>
      <w:r w:rsidR="00E81EF0">
        <w:t> </w:t>
      </w:r>
      <w:r w:rsidR="00F919A9" w:rsidRPr="00E81EF0">
        <w:t>ustawy</w:t>
      </w:r>
      <w:r w:rsidR="00E81EF0" w:rsidRPr="00E81EF0">
        <w:t xml:space="preserve"> z</w:t>
      </w:r>
      <w:r w:rsidR="00E81EF0">
        <w:t> </w:t>
      </w:r>
      <w:r w:rsidR="00F919A9" w:rsidRPr="00E81EF0">
        <w:t>dnia …</w:t>
      </w:r>
      <w:r w:rsidR="00E81EF0" w:rsidRPr="00E81EF0">
        <w:t xml:space="preserve"> o</w:t>
      </w:r>
      <w:r w:rsidR="00E81EF0">
        <w:t> </w:t>
      </w:r>
      <w:r w:rsidR="00F919A9" w:rsidRPr="00E81EF0">
        <w:t>ochronie ludności</w:t>
      </w:r>
      <w:r w:rsidR="00E81EF0" w:rsidRPr="00E81EF0">
        <w:t xml:space="preserve"> i</w:t>
      </w:r>
      <w:r w:rsidR="00E81EF0">
        <w:t> </w:t>
      </w:r>
      <w:r w:rsidR="00F919A9" w:rsidRPr="00E81EF0">
        <w:t>obronie cywilnej</w:t>
      </w:r>
      <w:r w:rsidRPr="00E81EF0">
        <w:t>”</w:t>
      </w:r>
      <w:r w:rsidR="00F919A9" w:rsidRPr="00E81EF0">
        <w:t>;</w:t>
      </w:r>
    </w:p>
    <w:p w14:paraId="6494471B" w14:textId="5B539AB1" w:rsidR="00F919A9" w:rsidRPr="00E81EF0" w:rsidRDefault="00F919A9" w:rsidP="00E81EF0">
      <w:pPr>
        <w:pStyle w:val="PKTpunkt"/>
        <w:keepNext/>
      </w:pPr>
      <w:r w:rsidRPr="00E81EF0">
        <w:t>5)</w:t>
      </w:r>
      <w:r w:rsidRPr="00E81EF0">
        <w:tab/>
        <w:t>po</w:t>
      </w:r>
      <w:r w:rsidR="00E81EF0">
        <w:t xml:space="preserve"> art. </w:t>
      </w:r>
      <w:r w:rsidRPr="00E81EF0">
        <w:t>2</w:t>
      </w:r>
      <w:r w:rsidR="00E81EF0" w:rsidRPr="00E81EF0">
        <w:t>6</w:t>
      </w:r>
      <w:r w:rsidR="00E81EF0">
        <w:t> </w:t>
      </w:r>
      <w:r w:rsidRPr="00E81EF0">
        <w:t>dodaje się</w:t>
      </w:r>
      <w:r w:rsidR="00E81EF0">
        <w:t xml:space="preserve"> art. </w:t>
      </w:r>
      <w:r w:rsidRPr="00E81EF0">
        <w:t>26a</w:t>
      </w:r>
      <w:r w:rsidR="00E81EF0" w:rsidRPr="00E81EF0">
        <w:t xml:space="preserve"> w</w:t>
      </w:r>
      <w:r w:rsidR="00E81EF0">
        <w:t> </w:t>
      </w:r>
      <w:r w:rsidRPr="00E81EF0">
        <w:t>brzmieniu:</w:t>
      </w:r>
    </w:p>
    <w:p w14:paraId="2778BCCA" w14:textId="065E4836" w:rsidR="00F919A9" w:rsidRPr="00E81EF0" w:rsidRDefault="00B87592" w:rsidP="00B12EC5">
      <w:pPr>
        <w:pStyle w:val="ZARTzmartartykuempunktem"/>
      </w:pPr>
      <w:r w:rsidRPr="00E81EF0">
        <w:t>„</w:t>
      </w:r>
      <w:r w:rsidR="00F919A9" w:rsidRPr="00E81EF0">
        <w:t>Art. 26a. Komendant powiatowy (miejski) Państwowej Straży Pożarnej,</w:t>
      </w:r>
      <w:r w:rsidR="00E81EF0" w:rsidRPr="00E81EF0">
        <w:t xml:space="preserve"> w</w:t>
      </w:r>
      <w:r w:rsidR="00E81EF0">
        <w:t> </w:t>
      </w:r>
      <w:r w:rsidR="00F919A9" w:rsidRPr="00E81EF0">
        <w:t>razie stwierdzenia niewykonania lub nieprawidłowego wykonania przez właściciela</w:t>
      </w:r>
      <w:r w:rsidR="00717360" w:rsidRPr="00E81EF0">
        <w:t>, użytkownika wieczystego</w:t>
      </w:r>
      <w:r w:rsidR="00F919A9" w:rsidRPr="00E81EF0">
        <w:t xml:space="preserve"> lub zarządcę obiektu zbiorowej ochrony</w:t>
      </w:r>
      <w:r w:rsidR="00B92FE8" w:rsidRPr="00E81EF0">
        <w:t xml:space="preserve"> obowiązków dotyczących wymagań</w:t>
      </w:r>
      <w:r w:rsidR="00E81EF0" w:rsidRPr="00E81EF0">
        <w:t xml:space="preserve"> w</w:t>
      </w:r>
      <w:r w:rsidR="00E81EF0">
        <w:t> </w:t>
      </w:r>
      <w:r w:rsidR="00B92FE8" w:rsidRPr="00E81EF0">
        <w:t>zakresie bezpieczeństwa pożarowego obiektu zbiorowej ochrony,</w:t>
      </w:r>
      <w:r w:rsidR="00E81EF0" w:rsidRPr="00E81EF0">
        <w:t xml:space="preserve"> a</w:t>
      </w:r>
      <w:r w:rsidR="00E81EF0">
        <w:t> </w:t>
      </w:r>
      <w:r w:rsidR="00B92FE8" w:rsidRPr="00E81EF0">
        <w:t>także wymagań dotyczących wyposażenia budowli ochronnej</w:t>
      </w:r>
      <w:r w:rsidR="00F919A9" w:rsidRPr="00E81EF0">
        <w:t>,</w:t>
      </w:r>
      <w:r w:rsidR="00E81EF0" w:rsidRPr="00E81EF0">
        <w:t xml:space="preserve"> o</w:t>
      </w:r>
      <w:r w:rsidR="00E81EF0">
        <w:t> </w:t>
      </w:r>
      <w:r w:rsidR="00B92FE8" w:rsidRPr="00E81EF0">
        <w:t xml:space="preserve">których </w:t>
      </w:r>
      <w:r w:rsidR="00F919A9" w:rsidRPr="00E81EF0">
        <w:t>mowa</w:t>
      </w:r>
      <w:r w:rsidR="00E81EF0" w:rsidRPr="00E81EF0">
        <w:t xml:space="preserve"> w</w:t>
      </w:r>
      <w:r w:rsidR="00E81EF0">
        <w:t> art. </w:t>
      </w:r>
      <w:r w:rsidR="00EC651D" w:rsidRPr="00E81EF0">
        <w:t>10</w:t>
      </w:r>
      <w:r w:rsidR="00E81EF0" w:rsidRPr="00E81EF0">
        <w:t>7</w:t>
      </w:r>
      <w:r w:rsidR="00E81EF0">
        <w:t xml:space="preserve"> ust. </w:t>
      </w:r>
      <w:r w:rsidR="00E81EF0" w:rsidRPr="00E81EF0">
        <w:t>2</w:t>
      </w:r>
      <w:r w:rsidR="00E81EF0">
        <w:t> </w:t>
      </w:r>
      <w:r w:rsidR="00F919A9" w:rsidRPr="00E81EF0">
        <w:t>ustawy</w:t>
      </w:r>
      <w:r w:rsidR="00E81EF0" w:rsidRPr="00E81EF0">
        <w:t xml:space="preserve"> z</w:t>
      </w:r>
      <w:r w:rsidR="00E81EF0">
        <w:t> </w:t>
      </w:r>
      <w:r w:rsidR="00F919A9" w:rsidRPr="00E81EF0">
        <w:t>dnia …</w:t>
      </w:r>
      <w:r w:rsidR="00E81EF0" w:rsidRPr="00E81EF0">
        <w:t xml:space="preserve"> o</w:t>
      </w:r>
      <w:r w:rsidR="00E81EF0">
        <w:t> </w:t>
      </w:r>
      <w:r w:rsidR="00F919A9" w:rsidRPr="00E81EF0">
        <w:t>ochronie ludności</w:t>
      </w:r>
      <w:r w:rsidR="00E81EF0" w:rsidRPr="00E81EF0">
        <w:t xml:space="preserve"> i</w:t>
      </w:r>
      <w:r w:rsidR="00E81EF0">
        <w:t> </w:t>
      </w:r>
      <w:r w:rsidR="00F919A9" w:rsidRPr="00E81EF0">
        <w:t xml:space="preserve">obronie cywilnej, </w:t>
      </w:r>
      <w:r w:rsidR="00B92FE8" w:rsidRPr="00E81EF0">
        <w:t xml:space="preserve">jest </w:t>
      </w:r>
      <w:r w:rsidR="00F919A9" w:rsidRPr="00E81EF0">
        <w:t>uprawniony do nakazania</w:t>
      </w:r>
      <w:r w:rsidR="00B92FE8" w:rsidRPr="00E81EF0">
        <w:t>,</w:t>
      </w:r>
      <w:r w:rsidR="00E81EF0" w:rsidRPr="00E81EF0">
        <w:t xml:space="preserve"> w</w:t>
      </w:r>
      <w:r w:rsidR="00E81EF0">
        <w:t> </w:t>
      </w:r>
      <w:r w:rsidR="00B92FE8" w:rsidRPr="00E81EF0">
        <w:t xml:space="preserve">drodze decyzji administracyjnej, </w:t>
      </w:r>
      <w:r w:rsidR="00F919A9" w:rsidRPr="00E81EF0">
        <w:t>usunięcia stwierdzonych uchybień</w:t>
      </w:r>
      <w:r w:rsidR="00E81EF0" w:rsidRPr="00E81EF0">
        <w:t xml:space="preserve"> w</w:t>
      </w:r>
      <w:r w:rsidR="00E81EF0">
        <w:t> </w:t>
      </w:r>
      <w:r w:rsidR="00F919A9" w:rsidRPr="00E81EF0">
        <w:t>ustalonym terminie.</w:t>
      </w:r>
      <w:r w:rsidRPr="00E81EF0">
        <w:t>”</w:t>
      </w:r>
      <w:r w:rsidR="00F919A9" w:rsidRPr="00E81EF0">
        <w:t>;</w:t>
      </w:r>
    </w:p>
    <w:p w14:paraId="5DEF4D06" w14:textId="7B9B446D" w:rsidR="00F919A9" w:rsidRPr="00E81EF0" w:rsidRDefault="00F919A9" w:rsidP="00E81EF0">
      <w:pPr>
        <w:pStyle w:val="PKTpunkt"/>
        <w:keepNext/>
      </w:pPr>
      <w:r w:rsidRPr="00E81EF0">
        <w:t>6)</w:t>
      </w:r>
      <w:r w:rsidRPr="00E81EF0">
        <w:tab/>
        <w:t>art. 2</w:t>
      </w:r>
      <w:r w:rsidR="00E81EF0" w:rsidRPr="00E81EF0">
        <w:t>7</w:t>
      </w:r>
      <w:r w:rsidR="00E81EF0">
        <w:t> </w:t>
      </w:r>
      <w:r w:rsidRPr="00E81EF0">
        <w:t>otrzymuje brzmienie:</w:t>
      </w:r>
    </w:p>
    <w:p w14:paraId="406ACF7F" w14:textId="0490E444" w:rsidR="00F919A9" w:rsidRPr="00E81EF0" w:rsidRDefault="00B87592" w:rsidP="00B12EC5">
      <w:pPr>
        <w:pStyle w:val="ZARTzmartartykuempunktem"/>
      </w:pPr>
      <w:r w:rsidRPr="00E81EF0">
        <w:t>„</w:t>
      </w:r>
      <w:r w:rsidR="00F919A9" w:rsidRPr="00E81EF0">
        <w:t>Art. 27. Organem odwoławczym od decyzji,</w:t>
      </w:r>
      <w:r w:rsidR="00E81EF0" w:rsidRPr="00E81EF0">
        <w:t xml:space="preserve"> o</w:t>
      </w:r>
      <w:r w:rsidR="00E81EF0">
        <w:t> </w:t>
      </w:r>
      <w:r w:rsidR="00F919A9" w:rsidRPr="00E81EF0">
        <w:t>których mowa</w:t>
      </w:r>
      <w:r w:rsidR="00E81EF0" w:rsidRPr="00E81EF0">
        <w:t xml:space="preserve"> w</w:t>
      </w:r>
      <w:r w:rsidR="00E81EF0">
        <w:t> art. </w:t>
      </w:r>
      <w:r w:rsidR="00F919A9" w:rsidRPr="00E81EF0">
        <w:t>2</w:t>
      </w:r>
      <w:r w:rsidR="00E81EF0" w:rsidRPr="00E81EF0">
        <w:t>6</w:t>
      </w:r>
      <w:r w:rsidR="00E81EF0">
        <w:t xml:space="preserve"> oraz</w:t>
      </w:r>
      <w:r w:rsidR="00F919A9" w:rsidRPr="00E81EF0">
        <w:t xml:space="preserve"> 26a, jest komendant wojewódzki Państwowej Straży Pożarnej.</w:t>
      </w:r>
      <w:r w:rsidRPr="00E81EF0">
        <w:t>”</w:t>
      </w:r>
      <w:r w:rsidR="00F919A9" w:rsidRPr="00E81EF0">
        <w:t>.</w:t>
      </w:r>
    </w:p>
    <w:p w14:paraId="4C198FDE" w14:textId="7C6CA6A6" w:rsidR="00F919A9" w:rsidRPr="00E81EF0" w:rsidRDefault="00F919A9" w:rsidP="00E81EF0">
      <w:pPr>
        <w:pStyle w:val="ARTartustawynprozporzdzenia"/>
        <w:keepNext/>
      </w:pPr>
      <w:r w:rsidRPr="00E81EF0">
        <w:rPr>
          <w:rStyle w:val="Ppogrubienie"/>
        </w:rPr>
        <w:t>Art. </w:t>
      </w:r>
      <w:r w:rsidR="00CD126F" w:rsidRPr="00E81EF0">
        <w:rPr>
          <w:rStyle w:val="Ppogrubienie"/>
        </w:rPr>
        <w:t>173</w:t>
      </w:r>
      <w:r w:rsidRPr="00E81EF0">
        <w:rPr>
          <w:rStyle w:val="Ppogrubienie"/>
        </w:rPr>
        <w:t>.</w:t>
      </w:r>
      <w:r w:rsidR="00E81EF0" w:rsidRPr="00E81EF0">
        <w:rPr>
          <w:rStyle w:val="Ppogrubienie"/>
        </w:rPr>
        <w:t xml:space="preserve"> </w:t>
      </w:r>
      <w:r w:rsidR="00E81EF0" w:rsidRPr="00E81EF0">
        <w:t>W</w:t>
      </w:r>
      <w:r w:rsidR="00E81EF0">
        <w:rPr>
          <w:rStyle w:val="Ppogrubienie"/>
        </w:rPr>
        <w:t> </w:t>
      </w:r>
      <w:r w:rsidRPr="00E81EF0">
        <w:t>ustawie</w:t>
      </w:r>
      <w:r w:rsidR="00E81EF0" w:rsidRPr="00E81EF0">
        <w:t xml:space="preserve"> z</w:t>
      </w:r>
      <w:r w:rsidR="00E81EF0">
        <w:t> </w:t>
      </w:r>
      <w:r w:rsidRPr="00E81EF0">
        <w:t>dnia 2</w:t>
      </w:r>
      <w:r w:rsidR="00E81EF0" w:rsidRPr="00E81EF0">
        <w:t>8</w:t>
      </w:r>
      <w:r w:rsidR="00E81EF0">
        <w:t> </w:t>
      </w:r>
      <w:r w:rsidRPr="00E81EF0">
        <w:t>września 199</w:t>
      </w:r>
      <w:r w:rsidR="00E81EF0" w:rsidRPr="00E81EF0">
        <w:t>1</w:t>
      </w:r>
      <w:r w:rsidR="00E81EF0">
        <w:t> </w:t>
      </w:r>
      <w:r w:rsidRPr="00E81EF0">
        <w:t>r.</w:t>
      </w:r>
      <w:r w:rsidR="00E81EF0" w:rsidRPr="00E81EF0">
        <w:t xml:space="preserve"> o</w:t>
      </w:r>
      <w:r w:rsidR="00E81EF0">
        <w:t> </w:t>
      </w:r>
      <w:r w:rsidRPr="00E81EF0">
        <w:t xml:space="preserve">lasach </w:t>
      </w:r>
      <w:r w:rsidR="001F59BE" w:rsidRPr="00E81EF0">
        <w:t>(</w:t>
      </w:r>
      <w:r w:rsidR="00E81EF0">
        <w:t>Dz. U.</w:t>
      </w:r>
      <w:r w:rsidR="00E81EF0" w:rsidRPr="00E81EF0">
        <w:t xml:space="preserve"> z</w:t>
      </w:r>
      <w:r w:rsidR="00E81EF0">
        <w:t> </w:t>
      </w:r>
      <w:r w:rsidR="001F59BE" w:rsidRPr="00E81EF0">
        <w:t>202</w:t>
      </w:r>
      <w:r w:rsidR="00E81EF0" w:rsidRPr="00E81EF0">
        <w:t>4</w:t>
      </w:r>
      <w:r w:rsidR="00E81EF0">
        <w:t> </w:t>
      </w:r>
      <w:r w:rsidR="001F59BE" w:rsidRPr="00E81EF0">
        <w:t>r.</w:t>
      </w:r>
      <w:r w:rsidR="00E81EF0">
        <w:t xml:space="preserve"> poz. </w:t>
      </w:r>
      <w:r w:rsidR="001F59BE" w:rsidRPr="00E81EF0">
        <w:t xml:space="preserve">530) </w:t>
      </w:r>
      <w:r w:rsidRPr="00E81EF0">
        <w:t>wprowadza się następujące zmiany:</w:t>
      </w:r>
    </w:p>
    <w:p w14:paraId="22583736" w14:textId="22BEFB40" w:rsidR="00184793" w:rsidRPr="00E81EF0" w:rsidRDefault="00F919A9" w:rsidP="00E81EF0">
      <w:pPr>
        <w:pStyle w:val="PKTpunkt"/>
        <w:keepNext/>
      </w:pPr>
      <w:r w:rsidRPr="00E81EF0">
        <w:t>1)</w:t>
      </w:r>
      <w:r w:rsidRPr="00E81EF0">
        <w:tab/>
      </w:r>
      <w:r w:rsidR="00184793" w:rsidRPr="00E81EF0">
        <w:t>w</w:t>
      </w:r>
      <w:r w:rsidR="00E81EF0">
        <w:t xml:space="preserve"> art. </w:t>
      </w:r>
      <w:r w:rsidRPr="00E81EF0">
        <w:t>2</w:t>
      </w:r>
      <w:r w:rsidR="00E81EF0" w:rsidRPr="00E81EF0">
        <w:t>9</w:t>
      </w:r>
      <w:r w:rsidR="00E81EF0">
        <w:t xml:space="preserve"> </w:t>
      </w:r>
      <w:r w:rsidR="00934A0A">
        <w:t xml:space="preserve">w </w:t>
      </w:r>
      <w:r w:rsidR="00E81EF0">
        <w:t>ust. </w:t>
      </w:r>
      <w:r w:rsidR="00E81EF0" w:rsidRPr="00E81EF0">
        <w:t>3</w:t>
      </w:r>
      <w:r w:rsidR="00E81EF0">
        <w:t> </w:t>
      </w:r>
      <w:r w:rsidR="00184793" w:rsidRPr="00E81EF0">
        <w:t>:</w:t>
      </w:r>
    </w:p>
    <w:p w14:paraId="0BB11649" w14:textId="3F3A713D" w:rsidR="00F919A9" w:rsidRPr="00E81EF0" w:rsidRDefault="00184793" w:rsidP="00E81EF0">
      <w:pPr>
        <w:pStyle w:val="LITlitera"/>
        <w:keepNext/>
      </w:pPr>
      <w:r w:rsidRPr="00E81EF0">
        <w:t>a)</w:t>
      </w:r>
      <w:r w:rsidRPr="00E81EF0">
        <w:tab/>
      </w:r>
      <w:r w:rsidR="00F919A9" w:rsidRPr="00E81EF0">
        <w:t xml:space="preserve">pkt </w:t>
      </w:r>
      <w:r w:rsidR="00E81EF0" w:rsidRPr="00E81EF0">
        <w:t>3</w:t>
      </w:r>
      <w:r w:rsidR="00E81EF0">
        <w:t> </w:t>
      </w:r>
      <w:r w:rsidR="00F919A9" w:rsidRPr="00E81EF0">
        <w:t>otrzymuje brzmienie:</w:t>
      </w:r>
    </w:p>
    <w:p w14:paraId="23B0B1CF" w14:textId="661C21BE" w:rsidR="00F919A9" w:rsidRPr="00E81EF0" w:rsidRDefault="00B87592" w:rsidP="00921341">
      <w:pPr>
        <w:pStyle w:val="ZLITPKTzmpktliter"/>
      </w:pPr>
      <w:r w:rsidRPr="00E81EF0">
        <w:t>„</w:t>
      </w:r>
      <w:r w:rsidR="00F919A9" w:rsidRPr="00E81EF0">
        <w:t>3)</w:t>
      </w:r>
      <w:r w:rsidR="00F919A9" w:rsidRPr="00E81EF0">
        <w:tab/>
      </w:r>
      <w:r w:rsidR="00E3119F" w:rsidRPr="00E81EF0">
        <w:t>osób zwalczających pożary oraz osób prowadzących działania ratownicze</w:t>
      </w:r>
      <w:r w:rsidR="00E81EF0" w:rsidRPr="00E81EF0">
        <w:t xml:space="preserve"> i</w:t>
      </w:r>
      <w:r w:rsidR="00E81EF0">
        <w:t> </w:t>
      </w:r>
      <w:r w:rsidR="00E3119F" w:rsidRPr="00E81EF0">
        <w:t>ćwiczenia,</w:t>
      </w:r>
      <w:r w:rsidR="00E81EF0" w:rsidRPr="00E81EF0">
        <w:t xml:space="preserve"> w</w:t>
      </w:r>
      <w:r w:rsidR="00E81EF0">
        <w:t> </w:t>
      </w:r>
      <w:r w:rsidR="00E3119F" w:rsidRPr="00E81EF0">
        <w:t>tym podczas działań ratowniczych</w:t>
      </w:r>
      <w:r w:rsidR="00E81EF0" w:rsidRPr="00E81EF0">
        <w:t xml:space="preserve"> i</w:t>
      </w:r>
      <w:r w:rsidR="00E81EF0">
        <w:t> </w:t>
      </w:r>
      <w:r w:rsidR="00E3119F" w:rsidRPr="00E81EF0">
        <w:t>ćwiczeń</w:t>
      </w:r>
      <w:r w:rsidR="00E81EF0" w:rsidRPr="00E81EF0">
        <w:t xml:space="preserve"> z</w:t>
      </w:r>
      <w:r w:rsidR="00E81EF0">
        <w:t> </w:t>
      </w:r>
      <w:r w:rsidR="00E3119F" w:rsidRPr="00E81EF0">
        <w:t>wykorzystaniem psów ratowniczych</w:t>
      </w:r>
      <w:r w:rsidR="00F919A9" w:rsidRPr="00E81EF0">
        <w:t>;</w:t>
      </w:r>
      <w:r w:rsidRPr="00E81EF0">
        <w:t>”</w:t>
      </w:r>
      <w:r w:rsidR="00F919A9" w:rsidRPr="00E81EF0">
        <w:t>;</w:t>
      </w:r>
    </w:p>
    <w:p w14:paraId="4CA20A05" w14:textId="47FD3BFF" w:rsidR="00F919A9" w:rsidRPr="00E81EF0" w:rsidRDefault="00184793" w:rsidP="00E81EF0">
      <w:pPr>
        <w:pStyle w:val="LITlitera"/>
        <w:keepNext/>
      </w:pPr>
      <w:r w:rsidRPr="00E81EF0">
        <w:t>b</w:t>
      </w:r>
      <w:r w:rsidR="00F919A9" w:rsidRPr="00E81EF0">
        <w:t>)</w:t>
      </w:r>
      <w:r w:rsidR="00F919A9" w:rsidRPr="00E81EF0">
        <w:tab/>
        <w:t>po</w:t>
      </w:r>
      <w:r w:rsidR="00E81EF0">
        <w:t xml:space="preserve"> pkt </w:t>
      </w:r>
      <w:r w:rsidR="00E81EF0" w:rsidRPr="00E81EF0">
        <w:t>3</w:t>
      </w:r>
      <w:r w:rsidR="00E81EF0">
        <w:t> </w:t>
      </w:r>
      <w:r w:rsidR="00F919A9" w:rsidRPr="00E81EF0">
        <w:t>dodaje się</w:t>
      </w:r>
      <w:r w:rsidR="00E81EF0">
        <w:t xml:space="preserve"> pkt </w:t>
      </w:r>
      <w:r w:rsidR="00F919A9" w:rsidRPr="00E81EF0">
        <w:t>3a</w:t>
      </w:r>
      <w:r w:rsidR="00E81EF0" w:rsidRPr="00E81EF0">
        <w:t xml:space="preserve"> w</w:t>
      </w:r>
      <w:r w:rsidR="00E81EF0">
        <w:t> </w:t>
      </w:r>
      <w:r w:rsidR="00F919A9" w:rsidRPr="00E81EF0">
        <w:t>brzmieniu:</w:t>
      </w:r>
    </w:p>
    <w:p w14:paraId="7F674804" w14:textId="689343C1" w:rsidR="00F919A9" w:rsidRPr="00E81EF0" w:rsidRDefault="00B87592" w:rsidP="00921341">
      <w:pPr>
        <w:pStyle w:val="ZLITPKTzmpktliter"/>
      </w:pPr>
      <w:r w:rsidRPr="00E81EF0">
        <w:t>„</w:t>
      </w:r>
      <w:r w:rsidR="00F919A9" w:rsidRPr="00E81EF0">
        <w:t>3a)</w:t>
      </w:r>
      <w:r w:rsidR="00F919A9" w:rsidRPr="00E81EF0">
        <w:tab/>
        <w:t>Sił Zbrojnych Rzeczypospolitej Polskiej;</w:t>
      </w:r>
      <w:r w:rsidRPr="00E81EF0">
        <w:t>”</w:t>
      </w:r>
      <w:r w:rsidR="00F919A9" w:rsidRPr="00E81EF0">
        <w:t>;</w:t>
      </w:r>
    </w:p>
    <w:p w14:paraId="3842B85D" w14:textId="70BA31CB" w:rsidR="00F919A9" w:rsidRPr="00E81EF0" w:rsidRDefault="00184793" w:rsidP="00E81EF0">
      <w:pPr>
        <w:pStyle w:val="PKTpunkt"/>
        <w:keepNext/>
      </w:pPr>
      <w:r w:rsidRPr="00E81EF0">
        <w:t>2</w:t>
      </w:r>
      <w:r w:rsidR="00F919A9" w:rsidRPr="00E81EF0">
        <w:t>)</w:t>
      </w:r>
      <w:r w:rsidR="00F919A9" w:rsidRPr="00E81EF0">
        <w:tab/>
        <w:t>w</w:t>
      </w:r>
      <w:r w:rsidR="00E81EF0">
        <w:t xml:space="preserve"> art. </w:t>
      </w:r>
      <w:r w:rsidR="00F919A9" w:rsidRPr="00E81EF0">
        <w:t>3</w:t>
      </w:r>
      <w:r w:rsidR="00E81EF0" w:rsidRPr="00E81EF0">
        <w:t>0</w:t>
      </w:r>
      <w:r w:rsidR="00E81EF0">
        <w:t xml:space="preserve"> w ust. </w:t>
      </w:r>
      <w:r w:rsidR="00E81EF0" w:rsidRPr="00E81EF0">
        <w:t>2</w:t>
      </w:r>
      <w:r w:rsidR="00E81EF0">
        <w:t xml:space="preserve"> w pkt </w:t>
      </w:r>
      <w:r w:rsidR="00E81EF0" w:rsidRPr="00E81EF0">
        <w:t>3</w:t>
      </w:r>
      <w:r w:rsidR="00E81EF0">
        <w:t> </w:t>
      </w:r>
      <w:r w:rsidRPr="00E81EF0">
        <w:t>kropkę zastępuje się średnikiem</w:t>
      </w:r>
      <w:r w:rsidR="00E81EF0" w:rsidRPr="00E81EF0">
        <w:t xml:space="preserve"> i</w:t>
      </w:r>
      <w:r w:rsidR="00E81EF0">
        <w:t> </w:t>
      </w:r>
      <w:r w:rsidR="00F919A9" w:rsidRPr="00E81EF0">
        <w:t>dodaje się</w:t>
      </w:r>
      <w:r w:rsidR="00E81EF0">
        <w:t xml:space="preserve"> pkt </w:t>
      </w:r>
      <w:r w:rsidR="00E81EF0" w:rsidRPr="00E81EF0">
        <w:t>4</w:t>
      </w:r>
      <w:r w:rsidR="00E81EF0">
        <w:t xml:space="preserve"> w </w:t>
      </w:r>
      <w:r w:rsidR="00F919A9" w:rsidRPr="00E81EF0">
        <w:t>brzmieniu:</w:t>
      </w:r>
    </w:p>
    <w:p w14:paraId="72A7ABD0" w14:textId="065C5FA5" w:rsidR="00F919A9" w:rsidRPr="00E81EF0" w:rsidRDefault="00B87592" w:rsidP="00F919A9">
      <w:pPr>
        <w:pStyle w:val="ZPKTzmpktartykuempunktem"/>
      </w:pPr>
      <w:r w:rsidRPr="00E81EF0">
        <w:t>„</w:t>
      </w:r>
      <w:r w:rsidR="00F919A9" w:rsidRPr="00E81EF0">
        <w:t>4)</w:t>
      </w:r>
      <w:r w:rsidR="00F919A9" w:rsidRPr="00E81EF0">
        <w:tab/>
        <w:t>pkt 3</w:t>
      </w:r>
      <w:r w:rsidR="00184793" w:rsidRPr="00E81EF0">
        <w:t>–</w:t>
      </w:r>
      <w:r w:rsidR="00F919A9" w:rsidRPr="00E81EF0">
        <w:t>5, 8, 10, 1</w:t>
      </w:r>
      <w:r w:rsidR="00E81EF0" w:rsidRPr="00E81EF0">
        <w:t>3</w:t>
      </w:r>
      <w:r w:rsidR="00E81EF0">
        <w:t xml:space="preserve"> i </w:t>
      </w:r>
      <w:r w:rsidR="00F919A9" w:rsidRPr="00E81EF0">
        <w:t>1</w:t>
      </w:r>
      <w:r w:rsidR="00E81EF0" w:rsidRPr="00E81EF0">
        <w:t>4</w:t>
      </w:r>
      <w:r w:rsidR="00E81EF0">
        <w:t> </w:t>
      </w:r>
      <w:r w:rsidR="00F919A9" w:rsidRPr="00E81EF0">
        <w:t>nie dotyczą zadań realizowanych na podstawie ustawy</w:t>
      </w:r>
      <w:r w:rsidR="00E81EF0" w:rsidRPr="00E81EF0">
        <w:t xml:space="preserve"> z</w:t>
      </w:r>
      <w:r w:rsidR="00E81EF0">
        <w:t> </w:t>
      </w:r>
      <w:r w:rsidR="00F919A9" w:rsidRPr="00E81EF0">
        <w:t>dnia …</w:t>
      </w:r>
      <w:r w:rsidR="00E81EF0" w:rsidRPr="00E81EF0">
        <w:t xml:space="preserve"> o</w:t>
      </w:r>
      <w:r w:rsidR="00E81EF0">
        <w:t> </w:t>
      </w:r>
      <w:r w:rsidR="00F919A9" w:rsidRPr="00E81EF0">
        <w:t>ochronie ludności</w:t>
      </w:r>
      <w:r w:rsidR="00E81EF0" w:rsidRPr="00E81EF0">
        <w:t xml:space="preserve"> i</w:t>
      </w:r>
      <w:r w:rsidR="00E81EF0">
        <w:t> </w:t>
      </w:r>
      <w:r w:rsidR="00F919A9" w:rsidRPr="00E81EF0">
        <w:t>obronie cywilnej</w:t>
      </w:r>
      <w:r w:rsidR="00184793" w:rsidRPr="00E81EF0">
        <w:t xml:space="preserve"> (</w:t>
      </w:r>
      <w:r w:rsidR="00E81EF0">
        <w:t>Dz. U.</w:t>
      </w:r>
      <w:r w:rsidR="00184793" w:rsidRPr="00E81EF0">
        <w:t xml:space="preserve"> </w:t>
      </w:r>
      <w:r w:rsidR="00C47AE1">
        <w:t xml:space="preserve">poz. </w:t>
      </w:r>
      <w:r w:rsidR="00184793" w:rsidRPr="00E81EF0">
        <w:t>…)</w:t>
      </w:r>
      <w:r w:rsidR="00F919A9" w:rsidRPr="00E81EF0">
        <w:t>.</w:t>
      </w:r>
      <w:r w:rsidRPr="00E81EF0">
        <w:t>”</w:t>
      </w:r>
      <w:r w:rsidR="00F919A9" w:rsidRPr="00E81EF0">
        <w:t>;</w:t>
      </w:r>
    </w:p>
    <w:p w14:paraId="25773736" w14:textId="0F318546" w:rsidR="00F919A9" w:rsidRPr="00E81EF0" w:rsidRDefault="0038223E" w:rsidP="00E81EF0">
      <w:pPr>
        <w:pStyle w:val="PKTpunkt"/>
        <w:keepNext/>
      </w:pPr>
      <w:r>
        <w:t>3</w:t>
      </w:r>
      <w:r w:rsidR="00F919A9" w:rsidRPr="00E81EF0">
        <w:t>)</w:t>
      </w:r>
      <w:r w:rsidR="00F919A9" w:rsidRPr="00E81EF0">
        <w:tab/>
        <w:t>po</w:t>
      </w:r>
      <w:r w:rsidR="00E81EF0">
        <w:t xml:space="preserve"> art. </w:t>
      </w:r>
      <w:r w:rsidR="00F919A9" w:rsidRPr="00E81EF0">
        <w:t>48b dodaje się</w:t>
      </w:r>
      <w:r w:rsidR="00E81EF0">
        <w:t xml:space="preserve"> art. </w:t>
      </w:r>
      <w:r w:rsidR="00F919A9" w:rsidRPr="00E81EF0">
        <w:t>48c</w:t>
      </w:r>
      <w:r w:rsidR="00E81EF0" w:rsidRPr="00E81EF0">
        <w:t xml:space="preserve"> w</w:t>
      </w:r>
      <w:r w:rsidR="00E81EF0">
        <w:t> </w:t>
      </w:r>
      <w:r w:rsidR="00F919A9" w:rsidRPr="00E81EF0">
        <w:t>brzmieniu:</w:t>
      </w:r>
    </w:p>
    <w:p w14:paraId="698DD4C7" w14:textId="79D280B4" w:rsidR="00F919A9" w:rsidRPr="00E81EF0" w:rsidRDefault="00B87592" w:rsidP="00E81EF0">
      <w:pPr>
        <w:pStyle w:val="ZARTzmartartykuempunktem"/>
        <w:keepNext/>
      </w:pPr>
      <w:r w:rsidRPr="00E81EF0">
        <w:t>„</w:t>
      </w:r>
      <w:r w:rsidR="00F919A9" w:rsidRPr="00E81EF0">
        <w:t>Art. 48c. Straż Leśna współpracuje</w:t>
      </w:r>
      <w:r w:rsidR="00E81EF0" w:rsidRPr="00E81EF0">
        <w:t xml:space="preserve"> z</w:t>
      </w:r>
      <w:r w:rsidR="00E81EF0">
        <w:t> </w:t>
      </w:r>
      <w:r w:rsidR="00F919A9" w:rsidRPr="00E81EF0">
        <w:t>organami</w:t>
      </w:r>
      <w:r w:rsidR="00E81EF0" w:rsidRPr="00E81EF0">
        <w:t xml:space="preserve"> i</w:t>
      </w:r>
      <w:r w:rsidR="00E81EF0">
        <w:t> </w:t>
      </w:r>
      <w:r w:rsidR="00F919A9" w:rsidRPr="00E81EF0">
        <w:t>podmiotami ochrony ludności</w:t>
      </w:r>
      <w:r w:rsidR="00E81EF0" w:rsidRPr="00E81EF0">
        <w:t xml:space="preserve"> i</w:t>
      </w:r>
      <w:r w:rsidR="00E81EF0">
        <w:t> </w:t>
      </w:r>
      <w:r w:rsidR="00F919A9" w:rsidRPr="00E81EF0">
        <w:t>obrony cywilnej</w:t>
      </w:r>
      <w:r w:rsidR="00E81EF0" w:rsidRPr="00E81EF0">
        <w:t xml:space="preserve"> w</w:t>
      </w:r>
      <w:r w:rsidR="00E81EF0">
        <w:t> </w:t>
      </w:r>
      <w:r w:rsidR="00F919A9" w:rsidRPr="00E81EF0">
        <w:t>zakresie podejmowania działań ochronnych</w:t>
      </w:r>
      <w:r w:rsidR="00E81EF0" w:rsidRPr="00E81EF0">
        <w:t xml:space="preserve"> i</w:t>
      </w:r>
      <w:r w:rsidR="00E81EF0">
        <w:t> </w:t>
      </w:r>
      <w:r w:rsidR="00F919A9" w:rsidRPr="00E81EF0">
        <w:t>zabezpieczających</w:t>
      </w:r>
      <w:r w:rsidR="00E81EF0" w:rsidRPr="00E81EF0">
        <w:t xml:space="preserve"> </w:t>
      </w:r>
      <w:r w:rsidR="00E81EF0" w:rsidRPr="00E81EF0">
        <w:lastRenderedPageBreak/>
        <w:t>w</w:t>
      </w:r>
      <w:r w:rsidR="00E81EF0">
        <w:t> </w:t>
      </w:r>
      <w:r w:rsidR="00F919A9" w:rsidRPr="00E81EF0">
        <w:t>przypadku wystąpienia pożaru lasu, klęski żywiołowej lub innego miejscowego zagrożenia,</w:t>
      </w:r>
      <w:r w:rsidR="00E81EF0" w:rsidRPr="00E81EF0">
        <w:t xml:space="preserve"> w</w:t>
      </w:r>
      <w:r w:rsidR="00E81EF0">
        <w:t> </w:t>
      </w:r>
      <w:r w:rsidR="00F919A9" w:rsidRPr="00E81EF0">
        <w:t>szczególności</w:t>
      </w:r>
      <w:r w:rsidR="00E81EF0" w:rsidRPr="00E81EF0">
        <w:t xml:space="preserve"> w</w:t>
      </w:r>
      <w:r w:rsidR="00E81EF0">
        <w:t> </w:t>
      </w:r>
      <w:r w:rsidR="00F919A9" w:rsidRPr="00E81EF0">
        <w:t>zakresie:</w:t>
      </w:r>
    </w:p>
    <w:p w14:paraId="0128BF0C" w14:textId="75D3A845" w:rsidR="00F919A9" w:rsidRPr="00E81EF0" w:rsidRDefault="00F919A9" w:rsidP="00F919A9">
      <w:pPr>
        <w:pStyle w:val="ZPKTzmpktartykuempunktem"/>
      </w:pPr>
      <w:r w:rsidRPr="00E81EF0">
        <w:t>1)</w:t>
      </w:r>
      <w:r w:rsidRPr="00E81EF0">
        <w:tab/>
        <w:t>wymiany informacji</w:t>
      </w:r>
      <w:r w:rsidR="00E81EF0" w:rsidRPr="00E81EF0">
        <w:t xml:space="preserve"> o</w:t>
      </w:r>
      <w:r w:rsidR="00E81EF0">
        <w:t> </w:t>
      </w:r>
      <w:r w:rsidRPr="00E81EF0">
        <w:t>zagrożeniach</w:t>
      </w:r>
      <w:r w:rsidR="00E81EF0" w:rsidRPr="00E81EF0">
        <w:t xml:space="preserve"> w</w:t>
      </w:r>
      <w:r w:rsidR="00E81EF0">
        <w:t> </w:t>
      </w:r>
      <w:r w:rsidRPr="00E81EF0">
        <w:t>zakresie bezpieczeństwa osób</w:t>
      </w:r>
      <w:r w:rsidR="00E81EF0" w:rsidRPr="00E81EF0">
        <w:t xml:space="preserve"> i</w:t>
      </w:r>
      <w:r w:rsidR="00E81EF0">
        <w:t> </w:t>
      </w:r>
      <w:r w:rsidRPr="00E81EF0">
        <w:t>mienia</w:t>
      </w:r>
      <w:r w:rsidR="00184793" w:rsidRPr="00E81EF0">
        <w:t xml:space="preserve">; </w:t>
      </w:r>
      <w:r w:rsidRPr="00E81EF0">
        <w:t>zakłócania spokoju</w:t>
      </w:r>
      <w:r w:rsidR="00E81EF0" w:rsidRPr="00E81EF0">
        <w:t xml:space="preserve"> i</w:t>
      </w:r>
      <w:r w:rsidR="00E81EF0">
        <w:t> </w:t>
      </w:r>
      <w:r w:rsidRPr="00E81EF0">
        <w:t>porządku publicznego oraz</w:t>
      </w:r>
      <w:r w:rsidR="00E81EF0" w:rsidRPr="00E81EF0">
        <w:t xml:space="preserve"> o</w:t>
      </w:r>
      <w:r w:rsidR="00E81EF0">
        <w:t> </w:t>
      </w:r>
      <w:r w:rsidRPr="00E81EF0">
        <w:t>powstałych zagrożeniach</w:t>
      </w:r>
      <w:r w:rsidR="00184793" w:rsidRPr="00E81EF0">
        <w:t>;</w:t>
      </w:r>
    </w:p>
    <w:p w14:paraId="1335E04A" w14:textId="43D52D98" w:rsidR="00F919A9" w:rsidRPr="00E81EF0" w:rsidRDefault="00F919A9" w:rsidP="00F919A9">
      <w:pPr>
        <w:pStyle w:val="ZPKTzmpktartykuempunktem"/>
      </w:pPr>
      <w:r w:rsidRPr="00E81EF0">
        <w:t>2)</w:t>
      </w:r>
      <w:r w:rsidRPr="00E81EF0">
        <w:tab/>
        <w:t>kierowania na teren lasu przejazdów jednostek ratowniczych</w:t>
      </w:r>
      <w:r w:rsidR="00184793" w:rsidRPr="00E81EF0">
        <w:t>;</w:t>
      </w:r>
    </w:p>
    <w:p w14:paraId="14EA41D1" w14:textId="00B6F6DC" w:rsidR="00F919A9" w:rsidRPr="00E81EF0" w:rsidRDefault="00F919A9" w:rsidP="00F919A9">
      <w:pPr>
        <w:pStyle w:val="ZPKTzmpktartykuempunktem"/>
      </w:pPr>
      <w:r w:rsidRPr="00E81EF0">
        <w:t>3)</w:t>
      </w:r>
      <w:r w:rsidRPr="00E81EF0">
        <w:tab/>
        <w:t>współdziałania przy ewakuacji ludzi</w:t>
      </w:r>
      <w:r w:rsidR="00E81EF0" w:rsidRPr="00E81EF0">
        <w:t xml:space="preserve"> i</w:t>
      </w:r>
      <w:r w:rsidR="00E81EF0">
        <w:t> </w:t>
      </w:r>
      <w:r w:rsidRPr="00E81EF0">
        <w:t>mienia</w:t>
      </w:r>
      <w:r w:rsidR="00EF1EE3" w:rsidRPr="00E81EF0">
        <w:t>;</w:t>
      </w:r>
    </w:p>
    <w:p w14:paraId="79EBA01D" w14:textId="7885A2DC" w:rsidR="00F919A9" w:rsidRPr="00E81EF0" w:rsidRDefault="00F919A9" w:rsidP="00F919A9">
      <w:pPr>
        <w:pStyle w:val="ZPKTzmpktartykuempunktem"/>
      </w:pPr>
      <w:r w:rsidRPr="00E81EF0">
        <w:t>4)</w:t>
      </w:r>
      <w:r w:rsidRPr="00E81EF0">
        <w:tab/>
        <w:t>zabezpieczania miejsc po pożarze, klęsce żywiołowej lub innym miejscowym zagrożeniu</w:t>
      </w:r>
      <w:r w:rsidR="00EF1EE3" w:rsidRPr="00E81EF0">
        <w:t>;</w:t>
      </w:r>
    </w:p>
    <w:p w14:paraId="5F6A6F08" w14:textId="73CD765F" w:rsidR="00F919A9" w:rsidRPr="00E81EF0" w:rsidRDefault="00F919A9" w:rsidP="00F919A9">
      <w:pPr>
        <w:pStyle w:val="ZPKTzmpktartykuempunktem"/>
        <w:rPr>
          <w:rStyle w:val="Ppogrubienie"/>
        </w:rPr>
      </w:pPr>
      <w:r w:rsidRPr="00E81EF0">
        <w:t>5)</w:t>
      </w:r>
      <w:r w:rsidRPr="00E81EF0">
        <w:tab/>
        <w:t>wzajemnych konsultacjach doskonalących metod</w:t>
      </w:r>
      <w:r w:rsidR="00184793" w:rsidRPr="00E81EF0">
        <w:t>y</w:t>
      </w:r>
      <w:r w:rsidRPr="00E81EF0">
        <w:t xml:space="preserve"> współpracy.</w:t>
      </w:r>
      <w:r w:rsidR="00B87592" w:rsidRPr="00E81EF0">
        <w:t>”</w:t>
      </w:r>
      <w:r w:rsidRPr="00E81EF0">
        <w:t>.</w:t>
      </w:r>
    </w:p>
    <w:p w14:paraId="11327D1F" w14:textId="6E94E3B9" w:rsidR="00F919A9" w:rsidRPr="00E81EF0" w:rsidRDefault="00F919A9" w:rsidP="00E81EF0">
      <w:pPr>
        <w:pStyle w:val="ARTartustawynprozporzdzenia"/>
        <w:keepNext/>
      </w:pPr>
      <w:r w:rsidRPr="00E81EF0">
        <w:rPr>
          <w:rStyle w:val="Ppogrubienie"/>
        </w:rPr>
        <w:t>Art. </w:t>
      </w:r>
      <w:r w:rsidR="00CD126F" w:rsidRPr="00E81EF0">
        <w:rPr>
          <w:rStyle w:val="Ppogrubienie"/>
        </w:rPr>
        <w:t>174</w:t>
      </w:r>
      <w:r w:rsidRPr="00E81EF0">
        <w:rPr>
          <w:rStyle w:val="Ppogrubienie"/>
        </w:rPr>
        <w:t>.</w:t>
      </w:r>
      <w:r w:rsidR="00E81EF0" w:rsidRPr="00E81EF0">
        <w:rPr>
          <w:rStyle w:val="Ppogrubienie"/>
        </w:rPr>
        <w:t xml:space="preserve"> </w:t>
      </w:r>
      <w:r w:rsidR="00E81EF0" w:rsidRPr="00E81EF0">
        <w:t>W</w:t>
      </w:r>
      <w:r w:rsidR="00E81EF0">
        <w:rPr>
          <w:rStyle w:val="Ppogrubienie"/>
        </w:rPr>
        <w:t> </w:t>
      </w:r>
      <w:r w:rsidRPr="00E81EF0">
        <w:t>ustawie</w:t>
      </w:r>
      <w:r w:rsidR="00E81EF0" w:rsidRPr="00E81EF0">
        <w:t xml:space="preserve"> z</w:t>
      </w:r>
      <w:r w:rsidR="00E81EF0">
        <w:t> </w:t>
      </w:r>
      <w:r w:rsidRPr="00E81EF0">
        <w:t>dnia 1</w:t>
      </w:r>
      <w:r w:rsidR="00E81EF0" w:rsidRPr="00E81EF0">
        <w:t>3</w:t>
      </w:r>
      <w:r w:rsidR="00E81EF0">
        <w:t> </w:t>
      </w:r>
      <w:r w:rsidRPr="00E81EF0">
        <w:t>października 199</w:t>
      </w:r>
      <w:r w:rsidR="00E81EF0" w:rsidRPr="00E81EF0">
        <w:t>5</w:t>
      </w:r>
      <w:r w:rsidR="00E81EF0">
        <w:t> </w:t>
      </w:r>
      <w:r w:rsidRPr="00E81EF0">
        <w:t xml:space="preserve">r. </w:t>
      </w:r>
      <w:r w:rsidR="007138BD" w:rsidRPr="00E81EF0">
        <w:t xml:space="preserve">– </w:t>
      </w:r>
      <w:r w:rsidRPr="00E81EF0">
        <w:t>Prawo łowieckie (</w:t>
      </w:r>
      <w:r w:rsidR="00E81EF0">
        <w:t>Dz. U.</w:t>
      </w:r>
      <w:r w:rsidR="00E81EF0" w:rsidRPr="00E81EF0">
        <w:t xml:space="preserve"> z</w:t>
      </w:r>
      <w:r w:rsidR="00E81EF0">
        <w:t> </w:t>
      </w:r>
      <w:r w:rsidRPr="00E81EF0">
        <w:t>202</w:t>
      </w:r>
      <w:r w:rsidR="00E81EF0" w:rsidRPr="00E81EF0">
        <w:t>3</w:t>
      </w:r>
      <w:r w:rsidR="00E81EF0">
        <w:t> </w:t>
      </w:r>
      <w:r w:rsidRPr="00E81EF0">
        <w:t>r.</w:t>
      </w:r>
      <w:r w:rsidR="00E81EF0">
        <w:t xml:space="preserve"> poz. </w:t>
      </w:r>
      <w:r w:rsidRPr="00E81EF0">
        <w:t>1082) wprowadza się następujące zmiany:</w:t>
      </w:r>
    </w:p>
    <w:p w14:paraId="58F6C15D" w14:textId="3020E8C9" w:rsidR="00F919A9" w:rsidRPr="00E81EF0" w:rsidRDefault="00F919A9" w:rsidP="00E81EF0">
      <w:pPr>
        <w:pStyle w:val="PKTpunkt"/>
        <w:keepNext/>
      </w:pPr>
      <w:r w:rsidRPr="00E81EF0">
        <w:t>1)</w:t>
      </w:r>
      <w:r w:rsidRPr="00E81EF0">
        <w:tab/>
      </w:r>
      <w:r w:rsidR="00B97C72" w:rsidRPr="00E81EF0">
        <w:t>po</w:t>
      </w:r>
      <w:r w:rsidR="00E81EF0">
        <w:t xml:space="preserve"> art. </w:t>
      </w:r>
      <w:r w:rsidR="00B97C72" w:rsidRPr="00E81EF0">
        <w:t xml:space="preserve">32a </w:t>
      </w:r>
      <w:r w:rsidRPr="00E81EF0">
        <w:t>dodaje się</w:t>
      </w:r>
      <w:r w:rsidR="00E81EF0">
        <w:t xml:space="preserve"> art. </w:t>
      </w:r>
      <w:r w:rsidR="00B97C72" w:rsidRPr="00E81EF0">
        <w:t>32b</w:t>
      </w:r>
      <w:r w:rsidR="00E81EF0" w:rsidRPr="00E81EF0">
        <w:t xml:space="preserve"> w</w:t>
      </w:r>
      <w:r w:rsidR="00E81EF0">
        <w:t> </w:t>
      </w:r>
      <w:r w:rsidRPr="00E81EF0">
        <w:t>brzmieniu:</w:t>
      </w:r>
    </w:p>
    <w:p w14:paraId="0D64E1FB" w14:textId="6DDA8E0C" w:rsidR="00F919A9" w:rsidRPr="00E81EF0" w:rsidRDefault="00B87592" w:rsidP="00921341">
      <w:pPr>
        <w:pStyle w:val="ZARTzmartartykuempunktem"/>
      </w:pPr>
      <w:r w:rsidRPr="00E81EF0">
        <w:t>„</w:t>
      </w:r>
      <w:r w:rsidR="00B97C72" w:rsidRPr="00E81EF0">
        <w:t xml:space="preserve">Art. 32b. </w:t>
      </w:r>
      <w:r w:rsidR="00F919A9" w:rsidRPr="00E81EF0">
        <w:t>1. Polski Związek Łowiecki jest podmiotem ochrony ludności, który wykonuje zadania ochrony ludności</w:t>
      </w:r>
      <w:r w:rsidR="007138BD" w:rsidRPr="00E81EF0">
        <w:t xml:space="preserve"> </w:t>
      </w:r>
      <w:r w:rsidR="00F919A9" w:rsidRPr="00E81EF0">
        <w:t>przed zagrożeniami wywołanymi działaniami sił przyrody.</w:t>
      </w:r>
    </w:p>
    <w:p w14:paraId="07E91BE2" w14:textId="675216CC" w:rsidR="00B97C72" w:rsidRPr="00E81EF0" w:rsidRDefault="00B97C72" w:rsidP="00E81EF0">
      <w:pPr>
        <w:pStyle w:val="ZUSTzmustartykuempunktem"/>
        <w:keepNext/>
      </w:pPr>
      <w:r w:rsidRPr="00E81EF0">
        <w:t>2.</w:t>
      </w:r>
      <w:r w:rsidR="00E81EF0" w:rsidRPr="00E81EF0">
        <w:t xml:space="preserve"> W</w:t>
      </w:r>
      <w:r w:rsidR="00E81EF0">
        <w:t> </w:t>
      </w:r>
      <w:r w:rsidRPr="00E81EF0">
        <w:t>ramach realizacji zadań ratowniczych</w:t>
      </w:r>
      <w:r w:rsidR="00E81EF0" w:rsidRPr="00E81EF0">
        <w:t xml:space="preserve"> w</w:t>
      </w:r>
      <w:r w:rsidR="00E81EF0">
        <w:t> </w:t>
      </w:r>
      <w:r w:rsidRPr="00E81EF0">
        <w:t>zakresie ochrony ludności</w:t>
      </w:r>
      <w:r w:rsidR="00E81EF0" w:rsidRPr="00E81EF0">
        <w:t xml:space="preserve"> i</w:t>
      </w:r>
      <w:r w:rsidR="00E81EF0">
        <w:t> </w:t>
      </w:r>
      <w:r w:rsidRPr="00E81EF0">
        <w:t xml:space="preserve">obrony cywilnej właściwy organ ochrony ludności zapewnia bezpłatnie: </w:t>
      </w:r>
    </w:p>
    <w:p w14:paraId="14DF5F4E" w14:textId="0D6C00A1" w:rsidR="00B97C72" w:rsidRPr="00E81EF0" w:rsidRDefault="00B97C72" w:rsidP="00921341">
      <w:pPr>
        <w:pStyle w:val="ZPKTzmpktartykuempunktem"/>
      </w:pPr>
      <w:r w:rsidRPr="00E81EF0">
        <w:t>1)</w:t>
      </w:r>
      <w:r w:rsidRPr="00E81EF0">
        <w:tab/>
        <w:t xml:space="preserve">ubezpieczenie myśliwych </w:t>
      </w:r>
      <w:r w:rsidR="00E3119F" w:rsidRPr="00E81EF0">
        <w:t>wykonujących działania ratownicze</w:t>
      </w:r>
      <w:r w:rsidRPr="00E81EF0">
        <w:t>,</w:t>
      </w:r>
      <w:r w:rsidR="00E81EF0" w:rsidRPr="00E81EF0">
        <w:t xml:space="preserve"> w</w:t>
      </w:r>
      <w:r w:rsidR="00E81EF0">
        <w:t> </w:t>
      </w:r>
      <w:r w:rsidRPr="00E81EF0">
        <w:t>tym ubezpieczenie grupowe, od odpowiedzialności cywilnej</w:t>
      </w:r>
      <w:r w:rsidR="00E81EF0" w:rsidRPr="00E81EF0">
        <w:t xml:space="preserve"> i</w:t>
      </w:r>
      <w:r w:rsidR="00E81EF0">
        <w:t> </w:t>
      </w:r>
      <w:r w:rsidRPr="00E81EF0">
        <w:t xml:space="preserve">od następstw nieszczęśliwych wypadków, podczas wykonywania </w:t>
      </w:r>
      <w:r w:rsidR="00E3119F" w:rsidRPr="00E81EF0">
        <w:t xml:space="preserve">działań </w:t>
      </w:r>
      <w:r w:rsidRPr="00E81EF0">
        <w:t>ratowniczych</w:t>
      </w:r>
      <w:r w:rsidR="00E81EF0" w:rsidRPr="00E81EF0">
        <w:t xml:space="preserve"> w</w:t>
      </w:r>
      <w:r w:rsidR="00E81EF0">
        <w:t> </w:t>
      </w:r>
      <w:r w:rsidRPr="00E81EF0">
        <w:t>zakresie ochrony ludności</w:t>
      </w:r>
      <w:r w:rsidR="00E81EF0" w:rsidRPr="00E81EF0">
        <w:t xml:space="preserve"> i</w:t>
      </w:r>
      <w:r w:rsidR="00E81EF0">
        <w:t> </w:t>
      </w:r>
      <w:r w:rsidRPr="00E81EF0">
        <w:t>obrony cywilnej;</w:t>
      </w:r>
    </w:p>
    <w:p w14:paraId="43439CF0" w14:textId="39BDC2E5" w:rsidR="00B97C72" w:rsidRPr="00E81EF0" w:rsidRDefault="00B97C72" w:rsidP="00E3119F">
      <w:pPr>
        <w:pStyle w:val="ZPKTzmpktartykuempunktem"/>
      </w:pPr>
      <w:r w:rsidRPr="00E81EF0">
        <w:t>2)</w:t>
      </w:r>
      <w:r w:rsidRPr="00E81EF0">
        <w:tab/>
        <w:t xml:space="preserve">badania lekarskie myśliwych </w:t>
      </w:r>
      <w:r w:rsidR="00E3119F" w:rsidRPr="00E81EF0">
        <w:t>wykonujących działania ratownicze</w:t>
      </w:r>
      <w:r w:rsidR="00E3119F" w:rsidRPr="00E81EF0" w:rsidDel="00E3119F">
        <w:t xml:space="preserve"> </w:t>
      </w:r>
      <w:r w:rsidRPr="00E81EF0">
        <w:t>przeprowadzane</w:t>
      </w:r>
      <w:r w:rsidR="00E81EF0" w:rsidRPr="00E81EF0">
        <w:t xml:space="preserve"> w</w:t>
      </w:r>
      <w:r w:rsidR="00E81EF0">
        <w:t> </w:t>
      </w:r>
      <w:r w:rsidRPr="00E81EF0">
        <w:t>celu stwierdzenia braku przeciwwskazań do udziału</w:t>
      </w:r>
      <w:r w:rsidR="00E81EF0" w:rsidRPr="00E81EF0">
        <w:t xml:space="preserve"> w</w:t>
      </w:r>
      <w:r w:rsidR="00E81EF0">
        <w:t> </w:t>
      </w:r>
      <w:r w:rsidRPr="00E81EF0">
        <w:t>działaniach ratowniczych.</w:t>
      </w:r>
    </w:p>
    <w:p w14:paraId="13E86B0C" w14:textId="51AF06D5" w:rsidR="00B97C72" w:rsidRPr="00E81EF0" w:rsidRDefault="00361E38" w:rsidP="00B97C72">
      <w:pPr>
        <w:pStyle w:val="ZUSTzmustartykuempunktem"/>
      </w:pPr>
      <w:r w:rsidRPr="00E81EF0">
        <w:t>3</w:t>
      </w:r>
      <w:r w:rsidR="00B97C72" w:rsidRPr="00E81EF0">
        <w:t xml:space="preserve">. </w:t>
      </w:r>
      <w:r w:rsidR="00E3119F" w:rsidRPr="00E81EF0">
        <w:t>Myśliwy wykonujący działania ratownicze, przed przystąpieniem do realizacji tych działań, jest obowiązany do poddania się badaniom,</w:t>
      </w:r>
      <w:r w:rsidR="00E81EF0" w:rsidRPr="00E81EF0">
        <w:t xml:space="preserve"> o</w:t>
      </w:r>
      <w:r w:rsidR="00E81EF0">
        <w:t> </w:t>
      </w:r>
      <w:r w:rsidR="00E3119F" w:rsidRPr="00E81EF0">
        <w:t>których mowa</w:t>
      </w:r>
      <w:r w:rsidR="00E81EF0" w:rsidRPr="00E81EF0">
        <w:t xml:space="preserve"> w</w:t>
      </w:r>
      <w:r w:rsidR="00E81EF0">
        <w:t> ust. </w:t>
      </w:r>
      <w:r w:rsidR="00E81EF0" w:rsidRPr="00E81EF0">
        <w:t>2</w:t>
      </w:r>
      <w:r w:rsidR="00E81EF0">
        <w:t xml:space="preserve"> pkt </w:t>
      </w:r>
      <w:r w:rsidR="00E3119F" w:rsidRPr="00E81EF0">
        <w:t xml:space="preserve">2. </w:t>
      </w:r>
      <w:r w:rsidR="00B97C72" w:rsidRPr="00E81EF0">
        <w:t>Obowiązku nie stosuje się</w:t>
      </w:r>
      <w:r w:rsidR="00E81EF0" w:rsidRPr="00E81EF0">
        <w:t xml:space="preserve"> w</w:t>
      </w:r>
      <w:r w:rsidR="00E81EF0">
        <w:t> </w:t>
      </w:r>
      <w:r w:rsidR="00B97C72" w:rsidRPr="00E81EF0">
        <w:t xml:space="preserve">przypadku posiadania przez myśliwego </w:t>
      </w:r>
      <w:r w:rsidR="00E3119F" w:rsidRPr="00E81EF0">
        <w:t>wykonującego działania ratownicze</w:t>
      </w:r>
      <w:r w:rsidR="00B97C72" w:rsidRPr="00E81EF0">
        <w:t xml:space="preserve"> równorzędnego aktualnego orzeczenia lekarskiego stwierdzającego brak przeciwwskazań do udziału</w:t>
      </w:r>
      <w:r w:rsidR="00E81EF0" w:rsidRPr="00E81EF0">
        <w:t xml:space="preserve"> w</w:t>
      </w:r>
      <w:r w:rsidR="00E81EF0">
        <w:t> </w:t>
      </w:r>
      <w:r w:rsidR="00B97C72" w:rsidRPr="00E81EF0">
        <w:t>działaniach ratowniczych.</w:t>
      </w:r>
    </w:p>
    <w:p w14:paraId="565F6641" w14:textId="7A5671F2" w:rsidR="00B97C72" w:rsidRPr="00E81EF0" w:rsidRDefault="00361E38" w:rsidP="00B97C72">
      <w:pPr>
        <w:pStyle w:val="ZUSTzmustartykuempunktem"/>
      </w:pPr>
      <w:r w:rsidRPr="00E81EF0">
        <w:t>4</w:t>
      </w:r>
      <w:r w:rsidR="00B97C72" w:rsidRPr="00E81EF0">
        <w:t xml:space="preserve">. Myśliwy </w:t>
      </w:r>
      <w:r w:rsidR="00E3119F" w:rsidRPr="00E81EF0">
        <w:t>wykonujący działania ratownicze</w:t>
      </w:r>
      <w:r w:rsidR="00B97C72" w:rsidRPr="00E81EF0">
        <w:t xml:space="preserve"> ma prawo do bezpłatnego ubezpieczenia</w:t>
      </w:r>
      <w:r w:rsidR="00E81EF0" w:rsidRPr="00E81EF0">
        <w:t xml:space="preserve"> i</w:t>
      </w:r>
      <w:r w:rsidR="00E81EF0">
        <w:t> </w:t>
      </w:r>
      <w:r w:rsidR="00B97C72" w:rsidRPr="00E81EF0">
        <w:t>bezpłatnych badań lekarskich,</w:t>
      </w:r>
      <w:r w:rsidR="00E81EF0" w:rsidRPr="00E81EF0">
        <w:t xml:space="preserve"> o</w:t>
      </w:r>
      <w:r w:rsidR="00E81EF0">
        <w:t> </w:t>
      </w:r>
      <w:r w:rsidR="00B97C72" w:rsidRPr="00E81EF0">
        <w:t>których mowa</w:t>
      </w:r>
      <w:r w:rsidR="00E81EF0" w:rsidRPr="00E81EF0">
        <w:t xml:space="preserve"> w</w:t>
      </w:r>
      <w:r w:rsidR="00E81EF0">
        <w:t> ust. </w:t>
      </w:r>
      <w:r w:rsidRPr="00E81EF0">
        <w:t>2</w:t>
      </w:r>
      <w:r w:rsidR="00B97C72" w:rsidRPr="00E81EF0">
        <w:t>.</w:t>
      </w:r>
    </w:p>
    <w:p w14:paraId="24E29C9D" w14:textId="08258D25" w:rsidR="00B97C72" w:rsidRPr="00E81EF0" w:rsidRDefault="00361E38" w:rsidP="00B97C72">
      <w:pPr>
        <w:pStyle w:val="ZUSTzmustartykuempunktem"/>
      </w:pPr>
      <w:r w:rsidRPr="00E81EF0">
        <w:t>5</w:t>
      </w:r>
      <w:r w:rsidR="00B97C72" w:rsidRPr="00E81EF0">
        <w:t>. Badania przeprowadza lekarz,</w:t>
      </w:r>
      <w:r w:rsidR="00E81EF0" w:rsidRPr="00E81EF0">
        <w:t xml:space="preserve"> o</w:t>
      </w:r>
      <w:r w:rsidR="00E81EF0">
        <w:t> </w:t>
      </w:r>
      <w:r w:rsidR="00B97C72" w:rsidRPr="00E81EF0">
        <w:t>którym mowa</w:t>
      </w:r>
      <w:r w:rsidR="00E81EF0" w:rsidRPr="00E81EF0">
        <w:t xml:space="preserve"> w</w:t>
      </w:r>
      <w:r w:rsidR="00E81EF0">
        <w:t> </w:t>
      </w:r>
      <w:r w:rsidR="00B97C72" w:rsidRPr="00E81EF0">
        <w:t>przepisach wydanych na podstawie</w:t>
      </w:r>
      <w:r w:rsidR="00E81EF0">
        <w:t xml:space="preserve"> art. </w:t>
      </w:r>
      <w:r w:rsidR="00B97C72" w:rsidRPr="00E81EF0">
        <w:t>22</w:t>
      </w:r>
      <w:r w:rsidR="00E81EF0" w:rsidRPr="00E81EF0">
        <w:t>9</w:t>
      </w:r>
      <w:r w:rsidR="00E81EF0">
        <w:t xml:space="preserve"> § </w:t>
      </w:r>
      <w:r w:rsidR="00E81EF0" w:rsidRPr="00E81EF0">
        <w:t>8</w:t>
      </w:r>
      <w:r w:rsidR="00E81EF0">
        <w:t> </w:t>
      </w:r>
      <w:r w:rsidR="00B97C72" w:rsidRPr="00E81EF0">
        <w:t>ustawy</w:t>
      </w:r>
      <w:r w:rsidR="00E81EF0" w:rsidRPr="00E81EF0">
        <w:t xml:space="preserve"> z</w:t>
      </w:r>
      <w:r w:rsidR="00E81EF0">
        <w:t> </w:t>
      </w:r>
      <w:r w:rsidR="00B97C72" w:rsidRPr="00E81EF0">
        <w:t>dnia 2</w:t>
      </w:r>
      <w:r w:rsidR="00E81EF0" w:rsidRPr="00E81EF0">
        <w:t>6</w:t>
      </w:r>
      <w:r w:rsidR="00E81EF0">
        <w:t> </w:t>
      </w:r>
      <w:r w:rsidR="00B97C72" w:rsidRPr="00E81EF0">
        <w:t>czerwca 197</w:t>
      </w:r>
      <w:r w:rsidR="00E81EF0" w:rsidRPr="00E81EF0">
        <w:t>4</w:t>
      </w:r>
      <w:r w:rsidR="00E81EF0">
        <w:t> </w:t>
      </w:r>
      <w:r w:rsidR="00B97C72" w:rsidRPr="00E81EF0">
        <w:t>r. – Kodeks pracy</w:t>
      </w:r>
      <w:r w:rsidR="00744DAD" w:rsidRPr="00E81EF0">
        <w:t xml:space="preserve"> (</w:t>
      </w:r>
      <w:r w:rsidR="00E81EF0">
        <w:t>Dz. U.</w:t>
      </w:r>
      <w:r w:rsidR="00E81EF0" w:rsidRPr="00E81EF0">
        <w:t xml:space="preserve"> z</w:t>
      </w:r>
      <w:r w:rsidR="00E81EF0">
        <w:t> </w:t>
      </w:r>
      <w:r w:rsidR="00744DAD" w:rsidRPr="00E81EF0">
        <w:t>202</w:t>
      </w:r>
      <w:r w:rsidR="00E81EF0" w:rsidRPr="00E81EF0">
        <w:t>3</w:t>
      </w:r>
      <w:r w:rsidR="00E81EF0">
        <w:t> </w:t>
      </w:r>
      <w:r w:rsidR="00744DAD" w:rsidRPr="00E81EF0">
        <w:t>r.</w:t>
      </w:r>
      <w:r w:rsidR="00E81EF0">
        <w:t xml:space="preserve"> poz. </w:t>
      </w:r>
      <w:r w:rsidR="00744DAD" w:rsidRPr="00E81EF0">
        <w:t>146</w:t>
      </w:r>
      <w:r w:rsidR="00E81EF0" w:rsidRPr="00E81EF0">
        <w:t>5</w:t>
      </w:r>
      <w:r w:rsidR="00E81EF0">
        <w:t xml:space="preserve"> oraz</w:t>
      </w:r>
      <w:r w:rsidR="00E81EF0" w:rsidRPr="00E81EF0">
        <w:t xml:space="preserve"> z</w:t>
      </w:r>
      <w:r w:rsidR="00E81EF0">
        <w:t> </w:t>
      </w:r>
      <w:r w:rsidR="00744DAD" w:rsidRPr="00E81EF0">
        <w:t>202</w:t>
      </w:r>
      <w:r w:rsidR="00E81EF0" w:rsidRPr="00E81EF0">
        <w:t>4</w:t>
      </w:r>
      <w:r w:rsidR="00E81EF0">
        <w:t> </w:t>
      </w:r>
      <w:r w:rsidR="00744DAD" w:rsidRPr="00E81EF0">
        <w:t>r.</w:t>
      </w:r>
      <w:r w:rsidR="00E81EF0">
        <w:t xml:space="preserve"> poz. </w:t>
      </w:r>
      <w:r w:rsidR="00744DAD" w:rsidRPr="00E81EF0">
        <w:t>87</w:t>
      </w:r>
      <w:r w:rsidR="00E81EF0" w:rsidRPr="00E81EF0">
        <w:t>8</w:t>
      </w:r>
      <w:r w:rsidR="00E81EF0">
        <w:t xml:space="preserve"> i </w:t>
      </w:r>
      <w:r w:rsidR="00744DAD" w:rsidRPr="00E81EF0">
        <w:t>1222)</w:t>
      </w:r>
      <w:r w:rsidR="00B97C72" w:rsidRPr="00E81EF0">
        <w:t xml:space="preserve">. </w:t>
      </w:r>
    </w:p>
    <w:p w14:paraId="249EF413" w14:textId="5169DF25" w:rsidR="00B97C72" w:rsidRPr="00E81EF0" w:rsidRDefault="00361E38" w:rsidP="00B97C72">
      <w:pPr>
        <w:pStyle w:val="ZUSTzmustartykuempunktem"/>
      </w:pPr>
      <w:r w:rsidRPr="00E81EF0">
        <w:lastRenderedPageBreak/>
        <w:t>6</w:t>
      </w:r>
      <w:r w:rsidR="00B97C72" w:rsidRPr="00E81EF0">
        <w:t>. Badania przeprowadza się nie rzadziej niż raz na pięć lat.</w:t>
      </w:r>
    </w:p>
    <w:p w14:paraId="0E7D70D2" w14:textId="1BA07506" w:rsidR="00B97C72" w:rsidRPr="00E81EF0" w:rsidRDefault="00361E38" w:rsidP="00B97C72">
      <w:pPr>
        <w:pStyle w:val="ZUSTzmustartykuempunktem"/>
      </w:pPr>
      <w:r w:rsidRPr="00E81EF0">
        <w:t>7</w:t>
      </w:r>
      <w:r w:rsidR="00B97C72" w:rsidRPr="00E81EF0">
        <w:t>. Minister właściwy do spraw zdrowia</w:t>
      </w:r>
      <w:r w:rsidR="00E81EF0" w:rsidRPr="00E81EF0">
        <w:t xml:space="preserve"> w</w:t>
      </w:r>
      <w:r w:rsidR="00E81EF0">
        <w:t> </w:t>
      </w:r>
      <w:r w:rsidR="00B97C72" w:rsidRPr="00E81EF0">
        <w:t>porozumieniu</w:t>
      </w:r>
      <w:r w:rsidR="00E81EF0" w:rsidRPr="00E81EF0">
        <w:t xml:space="preserve"> z</w:t>
      </w:r>
      <w:r w:rsidR="00E81EF0">
        <w:t> </w:t>
      </w:r>
      <w:r w:rsidR="00B97C72" w:rsidRPr="00E81EF0">
        <w:t>ministrem właściwym do spraw wewnętrznych</w:t>
      </w:r>
      <w:r w:rsidR="00E81EF0" w:rsidRPr="00E81EF0">
        <w:t xml:space="preserve"> i</w:t>
      </w:r>
      <w:r w:rsidR="00E81EF0">
        <w:t> </w:t>
      </w:r>
      <w:r w:rsidR="00E3119F" w:rsidRPr="00E81EF0">
        <w:t>ministrem właściwym do spraw środowiska</w:t>
      </w:r>
      <w:r w:rsidR="00B97C72" w:rsidRPr="00E81EF0">
        <w:t xml:space="preserve"> określi,</w:t>
      </w:r>
      <w:r w:rsidR="00E81EF0" w:rsidRPr="00E81EF0">
        <w:t xml:space="preserve"> w</w:t>
      </w:r>
      <w:r w:rsidR="00E81EF0">
        <w:t> </w:t>
      </w:r>
      <w:r w:rsidR="00B97C72" w:rsidRPr="00E81EF0">
        <w:t>drodze rozporządzenia, tryb, sposób, częstotliwość oraz zakres przeprowadzania badań,</w:t>
      </w:r>
      <w:r w:rsidR="00E81EF0" w:rsidRPr="00E81EF0">
        <w:t xml:space="preserve"> o</w:t>
      </w:r>
      <w:r w:rsidR="00E81EF0">
        <w:t> </w:t>
      </w:r>
      <w:r w:rsidR="00B97C72" w:rsidRPr="00E81EF0">
        <w:t>których mowa</w:t>
      </w:r>
      <w:r w:rsidR="00E81EF0" w:rsidRPr="00E81EF0">
        <w:t xml:space="preserve"> w</w:t>
      </w:r>
      <w:r w:rsidR="00E81EF0">
        <w:t> ust. </w:t>
      </w:r>
      <w:r w:rsidRPr="00E81EF0">
        <w:t>2</w:t>
      </w:r>
      <w:r w:rsidR="00B97C72" w:rsidRPr="00E81EF0">
        <w:t>,</w:t>
      </w:r>
      <w:r w:rsidR="00E81EF0" w:rsidRPr="00E81EF0">
        <w:t xml:space="preserve"> w</w:t>
      </w:r>
      <w:r w:rsidR="00E81EF0">
        <w:t> </w:t>
      </w:r>
      <w:r w:rsidR="00B97C72" w:rsidRPr="00E81EF0">
        <w:t xml:space="preserve">celu zapewnienia ochrony zdrowia myśliwego </w:t>
      </w:r>
      <w:r w:rsidR="00E3119F" w:rsidRPr="00E81EF0">
        <w:t>wykonującego działania ratownicze</w:t>
      </w:r>
      <w:r w:rsidR="00E81EF0" w:rsidRPr="00E81EF0">
        <w:t xml:space="preserve"> w</w:t>
      </w:r>
      <w:r w:rsidR="00E81EF0">
        <w:t> </w:t>
      </w:r>
      <w:r w:rsidR="00B97C72" w:rsidRPr="00E81EF0">
        <w:t>sposób umożliwiający prawidłowe wykonywanie odpowiednich zadań, biorąc pod uwagę specyfikę działań ratowniczych oraz szkoleń.</w:t>
      </w:r>
      <w:r w:rsidR="00D36E74" w:rsidRPr="00E81EF0">
        <w:t>”</w:t>
      </w:r>
      <w:r w:rsidR="00B97C72" w:rsidRPr="00E81EF0">
        <w:t>;</w:t>
      </w:r>
    </w:p>
    <w:p w14:paraId="723E21D0" w14:textId="1599451F" w:rsidR="00F919A9" w:rsidRPr="00E81EF0" w:rsidRDefault="00F919A9" w:rsidP="00E81EF0">
      <w:pPr>
        <w:pStyle w:val="PKTpunkt"/>
        <w:keepNext/>
      </w:pPr>
      <w:r w:rsidRPr="00E81EF0">
        <w:t>2</w:t>
      </w:r>
      <w:r w:rsidR="00ED5FA1" w:rsidRPr="00E81EF0">
        <w:t>)</w:t>
      </w:r>
      <w:r w:rsidR="00ED5FA1" w:rsidRPr="00E81EF0">
        <w:tab/>
      </w:r>
      <w:r w:rsidRPr="00E81EF0">
        <w:t>w</w:t>
      </w:r>
      <w:r w:rsidR="00E81EF0">
        <w:t xml:space="preserve"> art. </w:t>
      </w:r>
      <w:r w:rsidRPr="00E81EF0">
        <w:t>3</w:t>
      </w:r>
      <w:r w:rsidR="00E81EF0" w:rsidRPr="00E81EF0">
        <w:t>4</w:t>
      </w:r>
      <w:r w:rsidR="00E81EF0">
        <w:t> </w:t>
      </w:r>
      <w:r w:rsidRPr="00E81EF0">
        <w:t>po</w:t>
      </w:r>
      <w:r w:rsidR="00E81EF0">
        <w:t xml:space="preserve"> pkt </w:t>
      </w:r>
      <w:r w:rsidRPr="00E81EF0">
        <w:t>11a dodaje się</w:t>
      </w:r>
      <w:r w:rsidR="00E81EF0">
        <w:t xml:space="preserve"> pkt </w:t>
      </w:r>
      <w:r w:rsidRPr="00E81EF0">
        <w:t>11b</w:t>
      </w:r>
      <w:r w:rsidR="00E81EF0" w:rsidRPr="00E81EF0">
        <w:t xml:space="preserve"> w</w:t>
      </w:r>
      <w:r w:rsidR="00E81EF0">
        <w:t> </w:t>
      </w:r>
      <w:r w:rsidRPr="00E81EF0">
        <w:t>brzmieniu:</w:t>
      </w:r>
    </w:p>
    <w:p w14:paraId="54A41B47" w14:textId="7C83874A" w:rsidR="00F919A9" w:rsidRPr="00E81EF0" w:rsidRDefault="00B87592" w:rsidP="00EF1EE3">
      <w:pPr>
        <w:pStyle w:val="ZPKTzmpktartykuempunktem"/>
        <w:rPr>
          <w:rStyle w:val="Ppogrubienie"/>
        </w:rPr>
      </w:pPr>
      <w:r w:rsidRPr="00E81EF0">
        <w:t>„</w:t>
      </w:r>
      <w:r w:rsidR="00F919A9" w:rsidRPr="00E81EF0">
        <w:t>11b)</w:t>
      </w:r>
      <w:r w:rsidR="00F919A9" w:rsidRPr="00E81EF0">
        <w:tab/>
        <w:t>realizacja zadań</w:t>
      </w:r>
      <w:r w:rsidR="00E81EF0" w:rsidRPr="00E81EF0">
        <w:t xml:space="preserve"> z</w:t>
      </w:r>
      <w:r w:rsidR="00E81EF0">
        <w:t> </w:t>
      </w:r>
      <w:r w:rsidR="00F919A9" w:rsidRPr="00E81EF0">
        <w:t>zakresu ochrony ludności</w:t>
      </w:r>
      <w:r w:rsidR="00E81EF0" w:rsidRPr="00E81EF0">
        <w:t xml:space="preserve"> i</w:t>
      </w:r>
      <w:r w:rsidR="00E81EF0">
        <w:t> </w:t>
      </w:r>
      <w:r w:rsidR="00F919A9" w:rsidRPr="00E81EF0">
        <w:t>obrony cywilnej.</w:t>
      </w:r>
      <w:r w:rsidR="00CD13C4" w:rsidRPr="00E81EF0">
        <w:t>”.</w:t>
      </w:r>
    </w:p>
    <w:p w14:paraId="36B7503B" w14:textId="49E880CF" w:rsidR="00F919A9" w:rsidRPr="00E81EF0" w:rsidRDefault="00F919A9" w:rsidP="00E81EF0">
      <w:pPr>
        <w:pStyle w:val="ARTartustawynprozporzdzenia"/>
        <w:keepNext/>
      </w:pPr>
      <w:r w:rsidRPr="00E81EF0">
        <w:rPr>
          <w:rStyle w:val="Ppogrubienie"/>
        </w:rPr>
        <w:t>Art. </w:t>
      </w:r>
      <w:r w:rsidR="00CD126F" w:rsidRPr="00E81EF0">
        <w:rPr>
          <w:rStyle w:val="Ppogrubienie"/>
        </w:rPr>
        <w:t>175</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2</w:t>
      </w:r>
      <w:r w:rsidR="00E81EF0" w:rsidRPr="00E81EF0">
        <w:t>1</w:t>
      </w:r>
      <w:r w:rsidR="00E81EF0">
        <w:t> </w:t>
      </w:r>
      <w:r w:rsidRPr="00E81EF0">
        <w:t>czerwca 199</w:t>
      </w:r>
      <w:r w:rsidR="00E81EF0" w:rsidRPr="00E81EF0">
        <w:t>6</w:t>
      </w:r>
      <w:r w:rsidR="00E81EF0">
        <w:t> </w:t>
      </w:r>
      <w:r w:rsidRPr="00E81EF0">
        <w:t>r.</w:t>
      </w:r>
      <w:r w:rsidR="00E81EF0" w:rsidRPr="00E81EF0">
        <w:t xml:space="preserve"> o</w:t>
      </w:r>
      <w:r w:rsidR="00E81EF0">
        <w:t> </w:t>
      </w:r>
      <w:r w:rsidRPr="00E81EF0">
        <w:t>szczególnych formach sprawowania nadzoru przez ministra właściwego do spraw wewnętrznych (</w:t>
      </w:r>
      <w:r w:rsidR="00E81EF0">
        <w:t>Dz. U.</w:t>
      </w:r>
      <w:r w:rsidR="00E81EF0" w:rsidRPr="00E81EF0">
        <w:t xml:space="preserve"> z</w:t>
      </w:r>
      <w:r w:rsidR="00E81EF0">
        <w:t> </w:t>
      </w:r>
      <w:r w:rsidR="001F59BE" w:rsidRPr="00E81EF0">
        <w:t>202</w:t>
      </w:r>
      <w:r w:rsidR="00E81EF0" w:rsidRPr="00E81EF0">
        <w:t>4</w:t>
      </w:r>
      <w:r w:rsidR="00E81EF0">
        <w:t> </w:t>
      </w:r>
      <w:r w:rsidRPr="00E81EF0">
        <w:t>r.</w:t>
      </w:r>
      <w:r w:rsidR="00E81EF0">
        <w:t xml:space="preserve"> poz. </w:t>
      </w:r>
      <w:r w:rsidR="001F59BE" w:rsidRPr="00E81EF0">
        <w:t>30</w:t>
      </w:r>
      <w:r w:rsidR="00E81EF0" w:rsidRPr="00E81EF0">
        <w:t>9</w:t>
      </w:r>
      <w:r w:rsidR="00E81EF0">
        <w:t xml:space="preserve"> i </w:t>
      </w:r>
      <w:r w:rsidR="001F59BE" w:rsidRPr="00E81EF0">
        <w:t>1222</w:t>
      </w:r>
      <w:r w:rsidRPr="00E81EF0">
        <w:t>)</w:t>
      </w:r>
      <w:r w:rsidR="00E81EF0" w:rsidRPr="00E81EF0">
        <w:t xml:space="preserve"> w</w:t>
      </w:r>
      <w:r w:rsidR="00E81EF0">
        <w:t> art. </w:t>
      </w:r>
      <w:r w:rsidR="00E81EF0" w:rsidRPr="00E81EF0">
        <w:t>7</w:t>
      </w:r>
      <w:r w:rsidR="00E81EF0">
        <w:t xml:space="preserve"> ust. </w:t>
      </w:r>
      <w:r w:rsidR="00E81EF0" w:rsidRPr="00E81EF0">
        <w:t>1</w:t>
      </w:r>
      <w:r w:rsidR="00E81EF0">
        <w:t> </w:t>
      </w:r>
      <w:r w:rsidRPr="00E81EF0">
        <w:t>otrzymuje brzmienie:</w:t>
      </w:r>
    </w:p>
    <w:p w14:paraId="318DAE51" w14:textId="10B47165" w:rsidR="00F919A9" w:rsidRPr="00E81EF0" w:rsidRDefault="00B87592" w:rsidP="00F919A9">
      <w:pPr>
        <w:pStyle w:val="ZUSTzmustartykuempunktem"/>
      </w:pPr>
      <w:r w:rsidRPr="00E81EF0">
        <w:t>„</w:t>
      </w:r>
      <w:r w:rsidR="00F919A9" w:rsidRPr="00E81EF0">
        <w:t>1. Komórki organizacyjne urzędu obsługującego ministra właściwego do spraw wewnętrznych</w:t>
      </w:r>
      <w:r w:rsidR="00E81EF0" w:rsidRPr="00E81EF0">
        <w:t xml:space="preserve"> i</w:t>
      </w:r>
      <w:r w:rsidR="00E81EF0">
        <w:t> </w:t>
      </w:r>
      <w:r w:rsidR="00F919A9" w:rsidRPr="00E81EF0">
        <w:t>jednostki organizacyjne Policji, Straży Granicznej, Państwowej Straży Pożarnej</w:t>
      </w:r>
      <w:r w:rsidR="00E81EF0" w:rsidRPr="00E81EF0">
        <w:t xml:space="preserve"> i</w:t>
      </w:r>
      <w:r w:rsidR="00E81EF0">
        <w:t> </w:t>
      </w:r>
      <w:r w:rsidR="00F919A9" w:rsidRPr="00E81EF0">
        <w:t>Służby Ochrony Państwa oraz związki zawodowe, funkcjonariusze</w:t>
      </w:r>
      <w:r w:rsidR="00E81EF0" w:rsidRPr="00E81EF0">
        <w:t xml:space="preserve"> i</w:t>
      </w:r>
      <w:r w:rsidR="00E81EF0">
        <w:t> </w:t>
      </w:r>
      <w:r w:rsidR="00F919A9" w:rsidRPr="00E81EF0">
        <w:t>pracownicy tych jednostek nie mogą uczestniczyć</w:t>
      </w:r>
      <w:r w:rsidR="00E81EF0" w:rsidRPr="00E81EF0">
        <w:t xml:space="preserve"> w</w:t>
      </w:r>
      <w:r w:rsidR="00E81EF0">
        <w:t> </w:t>
      </w:r>
      <w:r w:rsidR="00F919A9" w:rsidRPr="00E81EF0">
        <w:t>żadnej działalności,</w:t>
      </w:r>
      <w:r w:rsidR="00E81EF0" w:rsidRPr="00E81EF0">
        <w:t xml:space="preserve"> w</w:t>
      </w:r>
      <w:r w:rsidR="00E81EF0">
        <w:t> </w:t>
      </w:r>
      <w:r w:rsidR="00F919A9" w:rsidRPr="00E81EF0">
        <w:t>tym gospodarczej, jeżeli działalność ta mogłaby prowadzić do wykorzystania autorytetu urzędowego, informacji służbowych lub środków publicznych do celów pozasłużbowych albo</w:t>
      </w:r>
      <w:r w:rsidR="00E81EF0" w:rsidRPr="00E81EF0">
        <w:t xml:space="preserve"> w</w:t>
      </w:r>
      <w:r w:rsidR="00E81EF0">
        <w:t> </w:t>
      </w:r>
      <w:r w:rsidR="00F919A9" w:rsidRPr="00E81EF0">
        <w:t>sposób sprzeczny</w:t>
      </w:r>
      <w:r w:rsidR="00E81EF0" w:rsidRPr="00E81EF0">
        <w:t xml:space="preserve"> z</w:t>
      </w:r>
      <w:r w:rsidR="00E81EF0">
        <w:t> </w:t>
      </w:r>
      <w:r w:rsidR="00F919A9" w:rsidRPr="00E81EF0">
        <w:t>ich przeznaczeniem.</w:t>
      </w:r>
      <w:r w:rsidRPr="00E81EF0">
        <w:t>”</w:t>
      </w:r>
      <w:r w:rsidR="00F919A9" w:rsidRPr="00E81EF0">
        <w:t>.</w:t>
      </w:r>
    </w:p>
    <w:p w14:paraId="5B8994BE" w14:textId="0751D72E" w:rsidR="00DA0BBA" w:rsidRPr="00E81EF0" w:rsidRDefault="00DA0BBA" w:rsidP="00E81EF0">
      <w:pPr>
        <w:pStyle w:val="ARTartustawynprozporzdzenia"/>
        <w:keepNext/>
      </w:pPr>
      <w:r w:rsidRPr="00E81EF0">
        <w:rPr>
          <w:rStyle w:val="Ppogrubienie"/>
        </w:rPr>
        <w:t>Art. </w:t>
      </w:r>
      <w:r w:rsidR="00CD126F" w:rsidRPr="00E81EF0">
        <w:rPr>
          <w:rStyle w:val="Ppogrubienie"/>
        </w:rPr>
        <w:t>176</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 xml:space="preserve">dnia </w:t>
      </w:r>
      <w:r w:rsidR="00E81EF0" w:rsidRPr="00E81EF0">
        <w:t>6</w:t>
      </w:r>
      <w:r w:rsidR="00E81EF0">
        <w:t> </w:t>
      </w:r>
      <w:r w:rsidRPr="00E81EF0">
        <w:t>czerwca 199</w:t>
      </w:r>
      <w:r w:rsidR="00E81EF0" w:rsidRPr="00E81EF0">
        <w:t>7</w:t>
      </w:r>
      <w:r w:rsidR="00E81EF0">
        <w:t> </w:t>
      </w:r>
      <w:r w:rsidRPr="00E81EF0">
        <w:t>r. – Kodeks karny (</w:t>
      </w:r>
      <w:r w:rsidR="00E81EF0">
        <w:t>Dz. U.</w:t>
      </w:r>
      <w:r w:rsidRPr="00E81EF0">
        <w:t xml:space="preserve"> 202</w:t>
      </w:r>
      <w:r w:rsidR="00E81EF0" w:rsidRPr="00E81EF0">
        <w:t>4</w:t>
      </w:r>
      <w:r w:rsidR="00E81EF0">
        <w:t> </w:t>
      </w:r>
      <w:r w:rsidRPr="00E81EF0">
        <w:t>r.</w:t>
      </w:r>
      <w:r w:rsidR="00E81EF0">
        <w:t xml:space="preserve"> poz. </w:t>
      </w:r>
      <w:r w:rsidRPr="00E81EF0">
        <w:t>1</w:t>
      </w:r>
      <w:r w:rsidR="00E81EF0" w:rsidRPr="00E81EF0">
        <w:t>7</w:t>
      </w:r>
      <w:r w:rsidR="00E81EF0">
        <w:t xml:space="preserve"> i </w:t>
      </w:r>
      <w:r w:rsidR="001F59BE" w:rsidRPr="00E81EF0">
        <w:t>122</w:t>
      </w:r>
      <w:r w:rsidR="00FC6CFE" w:rsidRPr="00E81EF0">
        <w:t>8</w:t>
      </w:r>
      <w:r w:rsidRPr="00E81EF0">
        <w:t>) po</w:t>
      </w:r>
      <w:r w:rsidR="00E81EF0">
        <w:t xml:space="preserve"> art. </w:t>
      </w:r>
      <w:r w:rsidRPr="00E81EF0">
        <w:t>14</w:t>
      </w:r>
      <w:r w:rsidR="00E81EF0" w:rsidRPr="00E81EF0">
        <w:t>4</w:t>
      </w:r>
      <w:r w:rsidR="00E81EF0">
        <w:t> </w:t>
      </w:r>
      <w:r w:rsidRPr="00E81EF0">
        <w:t>dodaje się</w:t>
      </w:r>
      <w:r w:rsidR="00E81EF0">
        <w:t xml:space="preserve"> art. </w:t>
      </w:r>
      <w:r w:rsidRPr="00E81EF0">
        <w:t>144a</w:t>
      </w:r>
      <w:r w:rsidR="00E81EF0" w:rsidRPr="00E81EF0">
        <w:t xml:space="preserve"> i</w:t>
      </w:r>
      <w:r w:rsidR="00E81EF0">
        <w:t> </w:t>
      </w:r>
      <w:r w:rsidRPr="00E81EF0">
        <w:t>144b</w:t>
      </w:r>
      <w:r w:rsidR="00E81EF0" w:rsidRPr="00E81EF0">
        <w:t xml:space="preserve"> w</w:t>
      </w:r>
      <w:r w:rsidR="00E81EF0">
        <w:t> </w:t>
      </w:r>
      <w:r w:rsidRPr="00E81EF0">
        <w:t>brzmieniu:</w:t>
      </w:r>
    </w:p>
    <w:p w14:paraId="481C27CC" w14:textId="427E10F2" w:rsidR="00DA0BBA" w:rsidRPr="00E81EF0" w:rsidRDefault="00B87592" w:rsidP="00E81EF0">
      <w:pPr>
        <w:pStyle w:val="ZARTzmartartykuempunktem"/>
        <w:keepNext/>
      </w:pPr>
      <w:r w:rsidRPr="00E81EF0">
        <w:t>„</w:t>
      </w:r>
      <w:r w:rsidR="00DA0BBA" w:rsidRPr="00E81EF0">
        <w:t>Art. 144a.</w:t>
      </w:r>
      <w:r w:rsidR="00E81EF0">
        <w:t xml:space="preserve"> § </w:t>
      </w:r>
      <w:r w:rsidR="00DA0BBA" w:rsidRPr="00E81EF0">
        <w:t>1. Kto, będąc powołanym do pełnienia służby</w:t>
      </w:r>
      <w:r w:rsidR="00E81EF0" w:rsidRPr="00E81EF0">
        <w:t xml:space="preserve"> w</w:t>
      </w:r>
      <w:r w:rsidR="00E81EF0">
        <w:t> </w:t>
      </w:r>
      <w:r w:rsidR="00DA0BBA" w:rsidRPr="00E81EF0">
        <w:t>obronie cywilnej, nie zgłasza się do odbywania tej służby</w:t>
      </w:r>
      <w:r w:rsidR="00E81EF0" w:rsidRPr="00E81EF0">
        <w:t xml:space="preserve"> w</w:t>
      </w:r>
      <w:r w:rsidR="00E81EF0">
        <w:t> </w:t>
      </w:r>
      <w:r w:rsidR="00DA0BBA" w:rsidRPr="00E81EF0">
        <w:t>określonym terminie</w:t>
      </w:r>
      <w:r w:rsidR="00E81EF0" w:rsidRPr="00E81EF0">
        <w:t xml:space="preserve"> i</w:t>
      </w:r>
      <w:r w:rsidR="00E81EF0">
        <w:t> </w:t>
      </w:r>
      <w:r w:rsidR="00DA0BBA" w:rsidRPr="00E81EF0">
        <w:t>miejscu,</w:t>
      </w:r>
    </w:p>
    <w:p w14:paraId="7B2F90BA" w14:textId="77777777" w:rsidR="00DA0BBA" w:rsidRPr="00E81EF0" w:rsidRDefault="00DA0BBA" w:rsidP="00921341">
      <w:pPr>
        <w:pStyle w:val="ZSKARNzmsankcjikarnejwszczeglnociwKodeksiekarnym"/>
      </w:pPr>
      <w:r w:rsidRPr="00E81EF0">
        <w:t>podlega karze pozbawienia wolności do lat 3.</w:t>
      </w:r>
    </w:p>
    <w:p w14:paraId="6AD024AE" w14:textId="50288D6A" w:rsidR="00DA0BBA" w:rsidRPr="00E81EF0" w:rsidRDefault="00DA0BBA" w:rsidP="00E81EF0">
      <w:pPr>
        <w:pStyle w:val="ZUSTzmustartykuempunktem"/>
        <w:keepNext/>
      </w:pPr>
      <w:r w:rsidRPr="00E81EF0">
        <w:t>§ 2.</w:t>
      </w:r>
      <w:r w:rsidR="00E81EF0" w:rsidRPr="00E81EF0">
        <w:t xml:space="preserve"> W</w:t>
      </w:r>
      <w:r w:rsidR="00E81EF0">
        <w:t> </w:t>
      </w:r>
      <w:r w:rsidRPr="00E81EF0">
        <w:t>wypadku mniejszej wagi, sprawca</w:t>
      </w:r>
    </w:p>
    <w:p w14:paraId="4E1C23D1" w14:textId="77777777" w:rsidR="00DA0BBA" w:rsidRPr="00E81EF0" w:rsidRDefault="00DA0BBA" w:rsidP="00921341">
      <w:pPr>
        <w:pStyle w:val="ZSKARNzmsankcjikarnejwszczeglnociwKodeksiekarnym"/>
      </w:pPr>
      <w:r w:rsidRPr="00E81EF0">
        <w:t>podlega grzywnie, karze ograniczenia wolności albo pozbawienia wolności do roku.</w:t>
      </w:r>
    </w:p>
    <w:p w14:paraId="2896E577" w14:textId="4F6A3B01" w:rsidR="00DA0BBA" w:rsidRPr="00E81EF0" w:rsidRDefault="00DA0BBA" w:rsidP="00E81EF0">
      <w:pPr>
        <w:pStyle w:val="ZARTzmartartykuempunktem"/>
        <w:keepNext/>
      </w:pPr>
      <w:r w:rsidRPr="00E81EF0">
        <w:t>Art. 144b.</w:t>
      </w:r>
      <w:r w:rsidR="00E81EF0">
        <w:t xml:space="preserve"> § </w:t>
      </w:r>
      <w:r w:rsidRPr="00E81EF0">
        <w:t>1. Kto odbywając służbę</w:t>
      </w:r>
      <w:r w:rsidR="00E81EF0" w:rsidRPr="00E81EF0">
        <w:t xml:space="preserve"> w</w:t>
      </w:r>
      <w:r w:rsidR="00E81EF0">
        <w:t> </w:t>
      </w:r>
      <w:r w:rsidRPr="00E81EF0">
        <w:t>obronie cywilnej odmawia pełnienia tej służby, złośliwie lub uporczywie odmawia wykonania obowiązku wynikającego</w:t>
      </w:r>
      <w:r w:rsidR="00E81EF0" w:rsidRPr="00E81EF0">
        <w:t xml:space="preserve"> z</w:t>
      </w:r>
      <w:r w:rsidR="00E81EF0">
        <w:t> </w:t>
      </w:r>
      <w:r w:rsidRPr="00E81EF0">
        <w:t>tej służby albo polecenia</w:t>
      </w:r>
      <w:r w:rsidR="00E81EF0" w:rsidRPr="00E81EF0">
        <w:t xml:space="preserve"> w</w:t>
      </w:r>
      <w:r w:rsidR="00E81EF0">
        <w:t> </w:t>
      </w:r>
      <w:r w:rsidRPr="00E81EF0">
        <w:t>sprawach służbowych</w:t>
      </w:r>
    </w:p>
    <w:p w14:paraId="3FEDC638" w14:textId="77777777" w:rsidR="00DA0BBA" w:rsidRPr="00E81EF0" w:rsidRDefault="00DA0BBA" w:rsidP="00921341">
      <w:pPr>
        <w:pStyle w:val="ZSKARNzmsankcjikarnejwszczeglnociwKodeksiekarnym"/>
      </w:pPr>
      <w:r w:rsidRPr="00E81EF0">
        <w:t>podlega grzywnie, karze ograniczenia wolności albo pozbawienia wolności do lat 2.</w:t>
      </w:r>
    </w:p>
    <w:p w14:paraId="1FDA30D5" w14:textId="40451E4F" w:rsidR="00DA0BBA" w:rsidRPr="00E81EF0" w:rsidRDefault="00DA0BBA">
      <w:pPr>
        <w:pStyle w:val="ZUSTzmustartykuempunktem"/>
      </w:pPr>
      <w:r w:rsidRPr="00E81EF0">
        <w:lastRenderedPageBreak/>
        <w:t>§ 2. Tej samej karze podlega, kto, pełniąc służbę określoną</w:t>
      </w:r>
      <w:r w:rsidR="00E81EF0" w:rsidRPr="00E81EF0">
        <w:t xml:space="preserve"> w</w:t>
      </w:r>
      <w:r w:rsidR="00E81EF0">
        <w:t> § </w:t>
      </w:r>
      <w:r w:rsidRPr="00E81EF0">
        <w:t>1, samowolnie opuszcza wyznaczone miejsce wykonywania obowiązków służbowych lub samowolnie poza nim pozostaje.</w:t>
      </w:r>
    </w:p>
    <w:p w14:paraId="109010BB" w14:textId="75B635ED" w:rsidR="00DA0BBA" w:rsidRPr="00E81EF0" w:rsidRDefault="00DA0BBA" w:rsidP="00E81EF0">
      <w:pPr>
        <w:pStyle w:val="ZUSTzmustartykuempunktem"/>
        <w:keepNext/>
      </w:pPr>
      <w:r w:rsidRPr="00E81EF0">
        <w:t>§ 3. Jeżeli sprawca czynu zabronionego określonego</w:t>
      </w:r>
      <w:r w:rsidR="00E81EF0" w:rsidRPr="00E81EF0">
        <w:t xml:space="preserve"> w</w:t>
      </w:r>
      <w:r w:rsidR="00E81EF0">
        <w:t> § </w:t>
      </w:r>
      <w:r w:rsidR="00E81EF0" w:rsidRPr="00E81EF0">
        <w:t>2</w:t>
      </w:r>
      <w:r w:rsidR="00E81EF0">
        <w:t> </w:t>
      </w:r>
      <w:r w:rsidRPr="00E81EF0">
        <w:t>opuszcza,</w:t>
      </w:r>
      <w:r w:rsidR="00E81EF0" w:rsidRPr="00E81EF0">
        <w:t xml:space="preserve"> w</w:t>
      </w:r>
      <w:r w:rsidR="00E81EF0">
        <w:t> </w:t>
      </w:r>
      <w:r w:rsidRPr="00E81EF0">
        <w:t>celu trwałego uchylenia się od tej służby, wyznaczone miejsce wykonywania obowiązków służbowych albo</w:t>
      </w:r>
      <w:r w:rsidR="00E81EF0" w:rsidRPr="00E81EF0">
        <w:t xml:space="preserve"> w</w:t>
      </w:r>
      <w:r w:rsidR="00E81EF0">
        <w:t> </w:t>
      </w:r>
      <w:r w:rsidRPr="00E81EF0">
        <w:t>takim celu poza nim pozostaje,</w:t>
      </w:r>
    </w:p>
    <w:p w14:paraId="01DE9600" w14:textId="1D64C208" w:rsidR="00DA0BBA" w:rsidRPr="00E81EF0" w:rsidRDefault="00DA0BBA" w:rsidP="00921341">
      <w:pPr>
        <w:pStyle w:val="ZSKARNzmsankcjikarnejwszczeglnociwKodeksiekarnym"/>
        <w:rPr>
          <w:rStyle w:val="Ppogrubienie"/>
        </w:rPr>
      </w:pPr>
      <w:r w:rsidRPr="00E81EF0">
        <w:t>podlega karze pozbawienia wolności do lat 3.</w:t>
      </w:r>
      <w:r w:rsidR="00B87592" w:rsidRPr="00E81EF0">
        <w:t>”</w:t>
      </w:r>
      <w:r w:rsidRPr="00E81EF0">
        <w:t>.</w:t>
      </w:r>
    </w:p>
    <w:p w14:paraId="23652CD3" w14:textId="3A05A330" w:rsidR="00F919A9" w:rsidRPr="00E81EF0" w:rsidRDefault="00F919A9" w:rsidP="00E81EF0">
      <w:pPr>
        <w:pStyle w:val="ARTartustawynprozporzdzenia"/>
        <w:keepNext/>
        <w:rPr>
          <w:b/>
        </w:rPr>
      </w:pPr>
      <w:r w:rsidRPr="00E81EF0">
        <w:rPr>
          <w:rStyle w:val="Ppogrubienie"/>
        </w:rPr>
        <w:t>Art. </w:t>
      </w:r>
      <w:r w:rsidR="00CD126F" w:rsidRPr="00E81EF0">
        <w:rPr>
          <w:rStyle w:val="Ppogrubienie"/>
        </w:rPr>
        <w:t>177</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 xml:space="preserve">dnia </w:t>
      </w:r>
      <w:r w:rsidR="00E81EF0" w:rsidRPr="00E81EF0">
        <w:t>6</w:t>
      </w:r>
      <w:r w:rsidR="00E81EF0">
        <w:t> </w:t>
      </w:r>
      <w:r w:rsidRPr="00E81EF0">
        <w:t>czerwca 199</w:t>
      </w:r>
      <w:r w:rsidR="00E81EF0" w:rsidRPr="00E81EF0">
        <w:t>7</w:t>
      </w:r>
      <w:r w:rsidR="00E81EF0">
        <w:t> </w:t>
      </w:r>
      <w:r w:rsidRPr="00E81EF0">
        <w:t>r. – Kodeks karny wykonawczy (</w:t>
      </w:r>
      <w:r w:rsidR="00E81EF0">
        <w:t>Dz. U.</w:t>
      </w:r>
      <w:r w:rsidR="00E81EF0" w:rsidRPr="00E81EF0">
        <w:t xml:space="preserve"> z</w:t>
      </w:r>
      <w:r w:rsidR="00E81EF0">
        <w:t> </w:t>
      </w:r>
      <w:r w:rsidR="00FC6CFE" w:rsidRPr="00E81EF0">
        <w:t>202</w:t>
      </w:r>
      <w:r w:rsidR="00E81EF0" w:rsidRPr="00E81EF0">
        <w:t>4</w:t>
      </w:r>
      <w:r w:rsidR="00E81EF0">
        <w:t> </w:t>
      </w:r>
      <w:r w:rsidRPr="00E81EF0">
        <w:t>r.</w:t>
      </w:r>
      <w:r w:rsidR="00E81EF0">
        <w:t xml:space="preserve"> poz. </w:t>
      </w:r>
      <w:r w:rsidR="00FC6CFE" w:rsidRPr="00E81EF0">
        <w:t>706</w:t>
      </w:r>
      <w:r w:rsidRPr="00E81EF0">
        <w:t>)</w:t>
      </w:r>
      <w:r w:rsidR="00E81EF0">
        <w:t xml:space="preserve"> art. </w:t>
      </w:r>
      <w:r w:rsidRPr="00E81EF0">
        <w:t>1</w:t>
      </w:r>
      <w:r w:rsidR="00E81EF0" w:rsidRPr="00E81EF0">
        <w:t>2</w:t>
      </w:r>
      <w:r w:rsidR="00E81EF0">
        <w:t> </w:t>
      </w:r>
      <w:r w:rsidRPr="00E81EF0">
        <w:t>otrzymuje brzmienie:</w:t>
      </w:r>
    </w:p>
    <w:p w14:paraId="7B75547E" w14:textId="22C98F0F" w:rsidR="00F919A9" w:rsidRPr="00E81EF0" w:rsidRDefault="00B87592" w:rsidP="00F919A9">
      <w:pPr>
        <w:pStyle w:val="ZARTzmartartykuempunktem"/>
      </w:pPr>
      <w:r w:rsidRPr="00E81EF0">
        <w:t>„</w:t>
      </w:r>
      <w:r w:rsidR="00F919A9" w:rsidRPr="00E81EF0">
        <w:t>Art. 12.</w:t>
      </w:r>
      <w:r w:rsidR="00E81EF0" w:rsidRPr="00E81EF0">
        <w:t> O</w:t>
      </w:r>
      <w:r w:rsidR="00E81EF0">
        <w:t> </w:t>
      </w:r>
      <w:r w:rsidR="00F919A9" w:rsidRPr="00E81EF0">
        <w:t xml:space="preserve">prawomocnych </w:t>
      </w:r>
      <w:proofErr w:type="spellStart"/>
      <w:r w:rsidR="00F919A9" w:rsidRPr="00E81EF0">
        <w:t>skazaniach</w:t>
      </w:r>
      <w:proofErr w:type="spellEnd"/>
      <w:r w:rsidR="00F919A9" w:rsidRPr="00E81EF0">
        <w:t xml:space="preserve"> osób podlegających obowiązkowi służby wojskowej albo służby</w:t>
      </w:r>
      <w:r w:rsidR="00E81EF0" w:rsidRPr="00E81EF0">
        <w:t xml:space="preserve"> w</w:t>
      </w:r>
      <w:r w:rsidR="00E81EF0">
        <w:t> </w:t>
      </w:r>
      <w:r w:rsidR="00F919A9" w:rsidRPr="00E81EF0">
        <w:t>obronie cywilnej na karę pozbawienia wolności bez zawieszenia jej wykonania, jak również</w:t>
      </w:r>
      <w:r w:rsidR="00E81EF0" w:rsidRPr="00E81EF0">
        <w:t xml:space="preserve"> o</w:t>
      </w:r>
      <w:r w:rsidR="00E81EF0">
        <w:t> </w:t>
      </w:r>
      <w:r w:rsidR="00F919A9" w:rsidRPr="00E81EF0">
        <w:t>zmianach dotyczących wykonywania kary pozbawienia wolności, sąd zawiadamia również organy właściwe</w:t>
      </w:r>
      <w:r w:rsidR="00E81EF0" w:rsidRPr="00E81EF0">
        <w:t xml:space="preserve"> w</w:t>
      </w:r>
      <w:r w:rsidR="00E81EF0">
        <w:t> </w:t>
      </w:r>
      <w:r w:rsidR="00F919A9" w:rsidRPr="00E81EF0">
        <w:t>sprawach obowiązku obrony Ojczyzny lub służby</w:t>
      </w:r>
      <w:r w:rsidR="00E81EF0" w:rsidRPr="00E81EF0">
        <w:t xml:space="preserve"> w</w:t>
      </w:r>
      <w:r w:rsidR="00E81EF0">
        <w:t> </w:t>
      </w:r>
      <w:r w:rsidR="00F919A9" w:rsidRPr="00E81EF0">
        <w:t>obronie cywilnej, na zasadach</w:t>
      </w:r>
      <w:r w:rsidR="00E81EF0" w:rsidRPr="00E81EF0">
        <w:t xml:space="preserve"> i</w:t>
      </w:r>
      <w:r w:rsidR="00E81EF0">
        <w:t> </w:t>
      </w:r>
      <w:r w:rsidR="00E81EF0" w:rsidRPr="00E81EF0">
        <w:t>w</w:t>
      </w:r>
      <w:r w:rsidR="00E81EF0">
        <w:t> </w:t>
      </w:r>
      <w:r w:rsidR="00F919A9" w:rsidRPr="00E81EF0">
        <w:t>trybie określonych</w:t>
      </w:r>
      <w:r w:rsidR="00E81EF0" w:rsidRPr="00E81EF0">
        <w:t xml:space="preserve"> w</w:t>
      </w:r>
      <w:r w:rsidR="00E81EF0">
        <w:t> </w:t>
      </w:r>
      <w:r w:rsidR="00F919A9" w:rsidRPr="00E81EF0">
        <w:t>odrębnych przepisach.</w:t>
      </w:r>
      <w:r w:rsidRPr="00E81EF0">
        <w:t>”</w:t>
      </w:r>
      <w:r w:rsidR="00F919A9" w:rsidRPr="00E81EF0">
        <w:t>.</w:t>
      </w:r>
    </w:p>
    <w:p w14:paraId="3AECA791" w14:textId="26E776A5" w:rsidR="00F919A9" w:rsidRPr="00E81EF0" w:rsidRDefault="00F919A9" w:rsidP="00E81EF0">
      <w:pPr>
        <w:pStyle w:val="ARTartustawynprozporzdzenia"/>
        <w:keepNext/>
      </w:pPr>
      <w:r w:rsidRPr="00E81EF0">
        <w:rPr>
          <w:rStyle w:val="Ppogrubienie"/>
        </w:rPr>
        <w:t>Art. </w:t>
      </w:r>
      <w:r w:rsidR="00CD126F" w:rsidRPr="00E81EF0">
        <w:rPr>
          <w:rStyle w:val="Ppogrubienie"/>
        </w:rPr>
        <w:t>178</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2</w:t>
      </w:r>
      <w:r w:rsidR="00E81EF0" w:rsidRPr="00E81EF0">
        <w:t>2</w:t>
      </w:r>
      <w:r w:rsidR="00E81EF0">
        <w:t> </w:t>
      </w:r>
      <w:r w:rsidRPr="00E81EF0">
        <w:t>sierpnia 199</w:t>
      </w:r>
      <w:r w:rsidR="00E81EF0" w:rsidRPr="00E81EF0">
        <w:t>7</w:t>
      </w:r>
      <w:r w:rsidR="00E81EF0">
        <w:t> </w:t>
      </w:r>
      <w:r w:rsidRPr="00E81EF0">
        <w:t>r.</w:t>
      </w:r>
      <w:r w:rsidR="00E81EF0" w:rsidRPr="00E81EF0">
        <w:t xml:space="preserve"> o</w:t>
      </w:r>
      <w:r w:rsidR="00E81EF0">
        <w:t> </w:t>
      </w:r>
      <w:r w:rsidRPr="00E81EF0">
        <w:t>ochronie osób</w:t>
      </w:r>
      <w:r w:rsidR="00E81EF0" w:rsidRPr="00E81EF0">
        <w:t xml:space="preserve"> i</w:t>
      </w:r>
      <w:r w:rsidR="00E81EF0">
        <w:t> </w:t>
      </w:r>
      <w:r w:rsidRPr="00E81EF0">
        <w:t>mienia (</w:t>
      </w:r>
      <w:r w:rsidR="00E81EF0">
        <w:t>Dz. U.</w:t>
      </w:r>
      <w:r w:rsidR="00E81EF0" w:rsidRPr="00E81EF0">
        <w:t xml:space="preserve"> z</w:t>
      </w:r>
      <w:r w:rsidR="00E81EF0">
        <w:t> </w:t>
      </w:r>
      <w:r w:rsidRPr="00E81EF0">
        <w:t>202</w:t>
      </w:r>
      <w:r w:rsidR="00E81EF0" w:rsidRPr="00E81EF0">
        <w:t>1</w:t>
      </w:r>
      <w:r w:rsidR="00E81EF0">
        <w:t> </w:t>
      </w:r>
      <w:r w:rsidRPr="00E81EF0">
        <w:t>r.</w:t>
      </w:r>
      <w:r w:rsidR="00E81EF0">
        <w:t xml:space="preserve"> poz. </w:t>
      </w:r>
      <w:r w:rsidRPr="00E81EF0">
        <w:t>1995) wprowadza się następujące zmiany:</w:t>
      </w:r>
    </w:p>
    <w:p w14:paraId="23E528D0" w14:textId="3461F4DA" w:rsidR="00F919A9" w:rsidRPr="00E81EF0" w:rsidRDefault="00F919A9" w:rsidP="00F919A9">
      <w:pPr>
        <w:pStyle w:val="PKTpunkt"/>
      </w:pPr>
      <w:r w:rsidRPr="00E81EF0">
        <w:t>1)</w:t>
      </w:r>
      <w:r w:rsidRPr="00E81EF0">
        <w:tab/>
        <w:t>uchyla się</w:t>
      </w:r>
      <w:r w:rsidR="00E81EF0">
        <w:t xml:space="preserve"> art. </w:t>
      </w:r>
      <w:r w:rsidRPr="00E81EF0">
        <w:t>12;</w:t>
      </w:r>
    </w:p>
    <w:p w14:paraId="295B83D0" w14:textId="49AFDBA4" w:rsidR="00F919A9" w:rsidRPr="00E81EF0" w:rsidRDefault="00F919A9" w:rsidP="00E81EF0">
      <w:pPr>
        <w:pStyle w:val="PKTpunkt"/>
        <w:keepNext/>
      </w:pPr>
      <w:r w:rsidRPr="00E81EF0">
        <w:t>2)</w:t>
      </w:r>
      <w:r w:rsidRPr="00E81EF0">
        <w:tab/>
        <w:t>art. 4</w:t>
      </w:r>
      <w:r w:rsidR="00E81EF0" w:rsidRPr="00E81EF0">
        <w:t>7</w:t>
      </w:r>
      <w:r w:rsidR="00E81EF0">
        <w:t> </w:t>
      </w:r>
      <w:r w:rsidRPr="00E81EF0">
        <w:t>otrzymuje brzmienie:</w:t>
      </w:r>
    </w:p>
    <w:p w14:paraId="36DC8AA5" w14:textId="0CB0BBB1" w:rsidR="00F919A9" w:rsidRPr="00E81EF0" w:rsidRDefault="00B87592" w:rsidP="00F919A9">
      <w:pPr>
        <w:pStyle w:val="ZARTzmartartykuempunktem"/>
      </w:pPr>
      <w:r w:rsidRPr="00E81EF0">
        <w:t>„</w:t>
      </w:r>
      <w:r w:rsidR="00F919A9" w:rsidRPr="00E81EF0">
        <w:t>Art. 47. 1. Specjalistyczne uzbrojone formacje ochronne</w:t>
      </w:r>
      <w:r w:rsidR="00E81EF0" w:rsidRPr="00E81EF0">
        <w:t xml:space="preserve"> w</w:t>
      </w:r>
      <w:r w:rsidR="00E81EF0">
        <w:t> </w:t>
      </w:r>
      <w:r w:rsidR="00F919A9" w:rsidRPr="00E81EF0">
        <w:t>zakresie ochrony osób</w:t>
      </w:r>
      <w:r w:rsidR="00E81EF0" w:rsidRPr="00E81EF0">
        <w:t xml:space="preserve"> i</w:t>
      </w:r>
      <w:r w:rsidR="00E81EF0">
        <w:t> </w:t>
      </w:r>
      <w:r w:rsidR="00F919A9" w:rsidRPr="00E81EF0">
        <w:t>mienia współpracują</w:t>
      </w:r>
      <w:r w:rsidR="00E81EF0" w:rsidRPr="00E81EF0">
        <w:t xml:space="preserve"> z</w:t>
      </w:r>
      <w:r w:rsidR="00E81EF0">
        <w:t> </w:t>
      </w:r>
      <w:r w:rsidR="00F919A9" w:rsidRPr="00E81EF0">
        <w:t>Policją, podmiotami ochrony ludności</w:t>
      </w:r>
      <w:r w:rsidR="00E81EF0" w:rsidRPr="00E81EF0">
        <w:t xml:space="preserve"> i</w:t>
      </w:r>
      <w:r w:rsidR="00E81EF0">
        <w:t> </w:t>
      </w:r>
      <w:r w:rsidR="00F919A9" w:rsidRPr="00E81EF0">
        <w:t>obrony cywilnej, oraz strażami gminnymi (miejskimi).</w:t>
      </w:r>
    </w:p>
    <w:p w14:paraId="45BFABBD" w14:textId="794627CA" w:rsidR="00F919A9" w:rsidRPr="00E81EF0" w:rsidRDefault="00F919A9" w:rsidP="00E81EF0">
      <w:pPr>
        <w:pStyle w:val="ZUSTzmustartykuempunktem"/>
        <w:keepNext/>
      </w:pPr>
      <w:r w:rsidRPr="00E81EF0">
        <w:t>2. Współpracę</w:t>
      </w:r>
      <w:r w:rsidR="00127C0C" w:rsidRPr="00E81EF0">
        <w:t xml:space="preserve"> </w:t>
      </w:r>
      <w:r w:rsidRPr="00E81EF0">
        <w:t>kierownik jednostki chronionej przez specjalistyczne uzbrojone formacje ochronne podejmuje odpowiednio</w:t>
      </w:r>
      <w:r w:rsidR="00E81EF0" w:rsidRPr="00E81EF0">
        <w:t xml:space="preserve"> z</w:t>
      </w:r>
      <w:r w:rsidR="00E81EF0">
        <w:t> </w:t>
      </w:r>
      <w:r w:rsidRPr="00E81EF0">
        <w:t>właściwym terytorialnie:</w:t>
      </w:r>
    </w:p>
    <w:p w14:paraId="652C5CA8" w14:textId="77777777" w:rsidR="00F919A9" w:rsidRPr="00E81EF0" w:rsidRDefault="00F919A9" w:rsidP="00F919A9">
      <w:pPr>
        <w:pStyle w:val="ZPKTzmpktartykuempunktem"/>
      </w:pPr>
      <w:r w:rsidRPr="00E81EF0">
        <w:t>1)</w:t>
      </w:r>
      <w:r w:rsidRPr="00E81EF0">
        <w:tab/>
        <w:t>komendantem jednostki organizacyjnej Policji;</w:t>
      </w:r>
    </w:p>
    <w:p w14:paraId="71EB818E" w14:textId="77777777" w:rsidR="00F919A9" w:rsidRPr="00E81EF0" w:rsidRDefault="00F919A9" w:rsidP="00F919A9">
      <w:pPr>
        <w:pStyle w:val="ZPKTzmpktartykuempunktem"/>
      </w:pPr>
      <w:r w:rsidRPr="00E81EF0">
        <w:t>2)</w:t>
      </w:r>
      <w:r w:rsidRPr="00E81EF0">
        <w:tab/>
        <w:t>organem ochrony ludności lub organem obrony cywilnej;</w:t>
      </w:r>
    </w:p>
    <w:p w14:paraId="72D60D55" w14:textId="77777777" w:rsidR="00F919A9" w:rsidRPr="00E81EF0" w:rsidRDefault="00F919A9" w:rsidP="00F919A9">
      <w:pPr>
        <w:pStyle w:val="ZPKTzmpktartykuempunktem"/>
      </w:pPr>
      <w:r w:rsidRPr="00E81EF0">
        <w:t>3)</w:t>
      </w:r>
      <w:r w:rsidRPr="00E81EF0">
        <w:tab/>
        <w:t>komendantem straży gminnej (miejskiej).</w:t>
      </w:r>
    </w:p>
    <w:p w14:paraId="18CA73B0" w14:textId="6EE92BF9" w:rsidR="00F919A9" w:rsidRPr="00E81EF0" w:rsidRDefault="00F919A9" w:rsidP="00E81EF0">
      <w:pPr>
        <w:pStyle w:val="ZUSTzmustartykuempunktem"/>
        <w:keepNext/>
      </w:pPr>
      <w:r w:rsidRPr="00E81EF0">
        <w:t>3. Współpraca</w:t>
      </w:r>
      <w:r w:rsidR="00127C0C" w:rsidRPr="00E81EF0">
        <w:t xml:space="preserve"> </w:t>
      </w:r>
      <w:r w:rsidRPr="00E81EF0">
        <w:t>specjalistycznych uzbrojonych formacji ochronnych</w:t>
      </w:r>
      <w:r w:rsidR="00E81EF0" w:rsidRPr="00E81EF0">
        <w:t xml:space="preserve"> z</w:t>
      </w:r>
      <w:r w:rsidR="00E81EF0">
        <w:t> </w:t>
      </w:r>
      <w:r w:rsidRPr="00E81EF0">
        <w:t>Policją polega</w:t>
      </w:r>
      <w:r w:rsidR="00E81EF0" w:rsidRPr="00E81EF0">
        <w:t xml:space="preserve"> w</w:t>
      </w:r>
      <w:r w:rsidR="00E81EF0">
        <w:t> </w:t>
      </w:r>
      <w:r w:rsidRPr="00E81EF0">
        <w:t>szczególności na:</w:t>
      </w:r>
    </w:p>
    <w:p w14:paraId="29C4D984" w14:textId="04280411" w:rsidR="00F919A9" w:rsidRPr="00E81EF0" w:rsidRDefault="00F919A9" w:rsidP="00F919A9">
      <w:pPr>
        <w:pStyle w:val="ZPKTzmpktartykuempunktem"/>
      </w:pPr>
      <w:r w:rsidRPr="00E81EF0">
        <w:t>1)</w:t>
      </w:r>
      <w:r w:rsidRPr="00E81EF0">
        <w:tab/>
        <w:t>wymianie informacji</w:t>
      </w:r>
      <w:r w:rsidR="00E81EF0" w:rsidRPr="00E81EF0">
        <w:t xml:space="preserve"> o</w:t>
      </w:r>
      <w:r w:rsidR="00E81EF0">
        <w:t> </w:t>
      </w:r>
      <w:r w:rsidRPr="00E81EF0">
        <w:t>zagrożeniach</w:t>
      </w:r>
      <w:r w:rsidR="00E81EF0" w:rsidRPr="00E81EF0">
        <w:t xml:space="preserve"> w</w:t>
      </w:r>
      <w:r w:rsidR="00E81EF0">
        <w:t> </w:t>
      </w:r>
      <w:r w:rsidRPr="00E81EF0">
        <w:t>zakresie bezpieczeństwa osób</w:t>
      </w:r>
      <w:r w:rsidR="00E81EF0" w:rsidRPr="00E81EF0">
        <w:t xml:space="preserve"> i</w:t>
      </w:r>
      <w:r w:rsidR="00E81EF0">
        <w:t> </w:t>
      </w:r>
      <w:r w:rsidRPr="00E81EF0">
        <w:t>mienia oraz zakłócania spokoju</w:t>
      </w:r>
      <w:r w:rsidR="00E81EF0" w:rsidRPr="00E81EF0">
        <w:t xml:space="preserve"> i</w:t>
      </w:r>
      <w:r w:rsidR="00E81EF0">
        <w:t> </w:t>
      </w:r>
      <w:r w:rsidRPr="00E81EF0">
        <w:t>porządku publicznego;</w:t>
      </w:r>
    </w:p>
    <w:p w14:paraId="7FD967BA" w14:textId="2E95EBEE" w:rsidR="00F919A9" w:rsidRPr="00E81EF0" w:rsidRDefault="00F919A9" w:rsidP="00F919A9">
      <w:pPr>
        <w:pStyle w:val="ZPKTzmpktartykuempunktem"/>
      </w:pPr>
      <w:r w:rsidRPr="00E81EF0">
        <w:lastRenderedPageBreak/>
        <w:t>2)</w:t>
      </w:r>
      <w:r w:rsidRPr="00E81EF0">
        <w:tab/>
        <w:t>współdziałaniu</w:t>
      </w:r>
      <w:r w:rsidR="00E81EF0" w:rsidRPr="00E81EF0">
        <w:t xml:space="preserve"> w</w:t>
      </w:r>
      <w:r w:rsidR="00E81EF0">
        <w:t> </w:t>
      </w:r>
      <w:r w:rsidRPr="00E81EF0">
        <w:t>celu utrzymania spokoju</w:t>
      </w:r>
      <w:r w:rsidR="00E81EF0" w:rsidRPr="00E81EF0">
        <w:t xml:space="preserve"> i</w:t>
      </w:r>
      <w:r w:rsidR="00E81EF0">
        <w:t> </w:t>
      </w:r>
      <w:r w:rsidRPr="00E81EF0">
        <w:t>porządku publicznego podczas zgromadzeń, imprez artystycznych, rozrywkowych</w:t>
      </w:r>
      <w:r w:rsidR="00E81EF0" w:rsidRPr="00E81EF0">
        <w:t xml:space="preserve"> i</w:t>
      </w:r>
      <w:r w:rsidR="00E81EF0">
        <w:t> </w:t>
      </w:r>
      <w:r w:rsidRPr="00E81EF0">
        <w:t>sportowych,</w:t>
      </w:r>
      <w:r w:rsidR="00E81EF0" w:rsidRPr="00E81EF0">
        <w:t xml:space="preserve"> w</w:t>
      </w:r>
      <w:r w:rsidR="00E81EF0">
        <w:t> </w:t>
      </w:r>
      <w:r w:rsidRPr="00E81EF0">
        <w:t>zakresie określonym</w:t>
      </w:r>
      <w:r w:rsidR="00E81EF0" w:rsidRPr="00E81EF0">
        <w:t xml:space="preserve"> w</w:t>
      </w:r>
      <w:r w:rsidR="00E81EF0">
        <w:t> </w:t>
      </w:r>
      <w:r w:rsidRPr="00E81EF0">
        <w:t>odrębnych przepisach;</w:t>
      </w:r>
    </w:p>
    <w:p w14:paraId="526D5569" w14:textId="655C889A" w:rsidR="00F919A9" w:rsidRPr="00E81EF0" w:rsidRDefault="00F919A9" w:rsidP="00F919A9">
      <w:pPr>
        <w:pStyle w:val="ZPKTzmpktartykuempunktem"/>
      </w:pPr>
      <w:r w:rsidRPr="00E81EF0">
        <w:t>3)</w:t>
      </w:r>
      <w:r w:rsidRPr="00E81EF0">
        <w:tab/>
        <w:t>współdziałaniu przy zabezpieczaniu miejsc popełnienia przestępstw</w:t>
      </w:r>
      <w:r w:rsidR="00E81EF0" w:rsidRPr="00E81EF0">
        <w:t xml:space="preserve"> i</w:t>
      </w:r>
      <w:r w:rsidR="00E81EF0">
        <w:t> </w:t>
      </w:r>
      <w:r w:rsidRPr="00E81EF0">
        <w:t>wykroczeń</w:t>
      </w:r>
      <w:r w:rsidR="00E81EF0" w:rsidRPr="00E81EF0">
        <w:t xml:space="preserve"> w</w:t>
      </w:r>
      <w:r w:rsidR="00E81EF0">
        <w:t> </w:t>
      </w:r>
      <w:r w:rsidRPr="00E81EF0">
        <w:t>granicach chronionych obszarów, obiektów lub urządzeń;</w:t>
      </w:r>
    </w:p>
    <w:p w14:paraId="47728D50" w14:textId="77777777" w:rsidR="00F919A9" w:rsidRPr="00E81EF0" w:rsidRDefault="00F919A9" w:rsidP="00F919A9">
      <w:pPr>
        <w:pStyle w:val="ZPKTzmpktartykuempunktem"/>
      </w:pPr>
      <w:r w:rsidRPr="00E81EF0">
        <w:t>4)</w:t>
      </w:r>
      <w:r w:rsidRPr="00E81EF0">
        <w:tab/>
        <w:t>wzajemnych konsultacjach doskonalących metody współpracy.</w:t>
      </w:r>
    </w:p>
    <w:p w14:paraId="10A40CAF" w14:textId="00282E31" w:rsidR="00F919A9" w:rsidRPr="00E81EF0" w:rsidRDefault="00F919A9" w:rsidP="00F919A9">
      <w:pPr>
        <w:pStyle w:val="ZUSTzmustartykuempunktem"/>
      </w:pPr>
      <w:r w:rsidRPr="00E81EF0">
        <w:t xml:space="preserve">4. Do współpracy specjalistycznych uzbrojonych formacji ochronnych ze strażami gminnymi (miejskimi) </w:t>
      </w:r>
      <w:r w:rsidR="00127C0C" w:rsidRPr="00E81EF0">
        <w:t>przepisy</w:t>
      </w:r>
      <w:r w:rsidR="00E81EF0">
        <w:t xml:space="preserve"> ust. </w:t>
      </w:r>
      <w:r w:rsidR="00E81EF0" w:rsidRPr="00E81EF0">
        <w:t>3</w:t>
      </w:r>
      <w:r w:rsidR="00E81EF0">
        <w:t> </w:t>
      </w:r>
      <w:r w:rsidRPr="00E81EF0">
        <w:t>stosuje się odpowiednio.</w:t>
      </w:r>
    </w:p>
    <w:p w14:paraId="00874828" w14:textId="6DC71E5D" w:rsidR="00F919A9" w:rsidRPr="00E81EF0" w:rsidRDefault="00F919A9" w:rsidP="00E81EF0">
      <w:pPr>
        <w:pStyle w:val="ZUSTzmustartykuempunktem"/>
        <w:keepNext/>
      </w:pPr>
      <w:r w:rsidRPr="00E81EF0">
        <w:t>5. Współpraca</w:t>
      </w:r>
      <w:r w:rsidR="00127C0C" w:rsidRPr="00E81EF0">
        <w:t xml:space="preserve"> </w:t>
      </w:r>
      <w:r w:rsidRPr="00E81EF0">
        <w:t>specjalistycznych uzbrojonych formacji ochronnych</w:t>
      </w:r>
      <w:r w:rsidR="00E81EF0" w:rsidRPr="00E81EF0">
        <w:t xml:space="preserve"> z</w:t>
      </w:r>
      <w:r w:rsidR="00E81EF0">
        <w:t> </w:t>
      </w:r>
      <w:r w:rsidRPr="00E81EF0">
        <w:t>podmiotami ochrony ludności</w:t>
      </w:r>
      <w:r w:rsidR="00E81EF0" w:rsidRPr="00E81EF0">
        <w:t xml:space="preserve"> i</w:t>
      </w:r>
      <w:r w:rsidR="00E81EF0">
        <w:t> </w:t>
      </w:r>
      <w:r w:rsidRPr="00E81EF0">
        <w:t>obrony cywilnej polega na podejmowaniu działań ochronnych</w:t>
      </w:r>
      <w:r w:rsidR="00E81EF0" w:rsidRPr="00E81EF0">
        <w:t xml:space="preserve"> i</w:t>
      </w:r>
      <w:r w:rsidR="00E81EF0">
        <w:t> </w:t>
      </w:r>
      <w:r w:rsidRPr="00E81EF0">
        <w:t>zabezpieczających</w:t>
      </w:r>
      <w:r w:rsidR="00E81EF0" w:rsidRPr="00E81EF0">
        <w:t xml:space="preserve"> w</w:t>
      </w:r>
      <w:r w:rsidR="00E81EF0">
        <w:t> </w:t>
      </w:r>
      <w:r w:rsidRPr="00E81EF0">
        <w:t>przypadku wystąpienia</w:t>
      </w:r>
      <w:r w:rsidR="00E81EF0" w:rsidRPr="00E81EF0">
        <w:t xml:space="preserve"> w</w:t>
      </w:r>
      <w:r w:rsidR="00E81EF0">
        <w:t> </w:t>
      </w:r>
      <w:r w:rsidRPr="00E81EF0">
        <w:t>granicach chronionych obszarów, obiektów lub urządzeń pożaru, klęski żywiołowej lub innego miejscowego zagrożenia,</w:t>
      </w:r>
      <w:r w:rsidR="00E81EF0" w:rsidRPr="00E81EF0">
        <w:t xml:space="preserve"> w</w:t>
      </w:r>
      <w:r w:rsidR="00E81EF0">
        <w:t> </w:t>
      </w:r>
      <w:r w:rsidRPr="00E81EF0">
        <w:t>szczególności na:</w:t>
      </w:r>
    </w:p>
    <w:p w14:paraId="60E7CAF2" w14:textId="228EC7B2" w:rsidR="00F919A9" w:rsidRPr="00E81EF0" w:rsidRDefault="00F919A9" w:rsidP="00F919A9">
      <w:pPr>
        <w:pStyle w:val="ZPKTzmpktartykuempunktem"/>
      </w:pPr>
      <w:r w:rsidRPr="00E81EF0">
        <w:t>1)</w:t>
      </w:r>
      <w:r w:rsidRPr="00E81EF0">
        <w:tab/>
        <w:t>wymianie informacji</w:t>
      </w:r>
      <w:r w:rsidR="00E81EF0" w:rsidRPr="00E81EF0">
        <w:t xml:space="preserve"> o</w:t>
      </w:r>
      <w:r w:rsidR="00E81EF0">
        <w:t> </w:t>
      </w:r>
      <w:r w:rsidRPr="00E81EF0">
        <w:t>powstałych zagrożeniach</w:t>
      </w:r>
      <w:r w:rsidR="00127C0C" w:rsidRPr="00E81EF0">
        <w:t>;</w:t>
      </w:r>
    </w:p>
    <w:p w14:paraId="37618A65" w14:textId="045A3D58" w:rsidR="00F919A9" w:rsidRPr="00E81EF0" w:rsidRDefault="00F919A9" w:rsidP="00F919A9">
      <w:pPr>
        <w:pStyle w:val="ZPKTzmpktartykuempunktem"/>
      </w:pPr>
      <w:r w:rsidRPr="00E81EF0">
        <w:t>2)</w:t>
      </w:r>
      <w:r w:rsidRPr="00E81EF0">
        <w:tab/>
        <w:t>wprowadzaniu na teren chronionych obszarów</w:t>
      </w:r>
      <w:r w:rsidR="00E81EF0" w:rsidRPr="00E81EF0">
        <w:t xml:space="preserve"> i</w:t>
      </w:r>
      <w:r w:rsidR="00E81EF0">
        <w:t> </w:t>
      </w:r>
      <w:r w:rsidRPr="00E81EF0">
        <w:t>obiektów jednostek ratowniczych</w:t>
      </w:r>
      <w:r w:rsidR="00127C0C" w:rsidRPr="00E81EF0">
        <w:t>;</w:t>
      </w:r>
    </w:p>
    <w:p w14:paraId="340719E3" w14:textId="336949DF" w:rsidR="00F919A9" w:rsidRPr="00E81EF0" w:rsidRDefault="00F919A9" w:rsidP="00F919A9">
      <w:pPr>
        <w:pStyle w:val="ZPKTzmpktartykuempunktem"/>
      </w:pPr>
      <w:r w:rsidRPr="00E81EF0">
        <w:t>3)</w:t>
      </w:r>
      <w:r w:rsidRPr="00E81EF0">
        <w:tab/>
        <w:t>współdziałaniu przy przeprowadzaniu bezpiecznej ewakuacji ludzi, dóbr kultury</w:t>
      </w:r>
      <w:r w:rsidR="00E81EF0" w:rsidRPr="00E81EF0">
        <w:t xml:space="preserve"> i</w:t>
      </w:r>
      <w:r w:rsidR="00E81EF0">
        <w:t> </w:t>
      </w:r>
      <w:r w:rsidRPr="00E81EF0">
        <w:t>mienia</w:t>
      </w:r>
      <w:r w:rsidR="00127C0C" w:rsidRPr="00E81EF0">
        <w:t>;</w:t>
      </w:r>
    </w:p>
    <w:p w14:paraId="0F78E119" w14:textId="13FD836E" w:rsidR="00F919A9" w:rsidRPr="00E81EF0" w:rsidRDefault="00F919A9" w:rsidP="00F919A9">
      <w:pPr>
        <w:pStyle w:val="ZPKTzmpktartykuempunktem"/>
      </w:pPr>
      <w:r w:rsidRPr="00E81EF0">
        <w:t>4)</w:t>
      </w:r>
      <w:r w:rsidRPr="00E81EF0">
        <w:tab/>
        <w:t>zabezpieczaniu miejsc po pożarze, klęsce żywiołowej lub innym miejscowym zagrożeniu,</w:t>
      </w:r>
      <w:r w:rsidR="00E81EF0" w:rsidRPr="00E81EF0">
        <w:t xml:space="preserve"> w</w:t>
      </w:r>
      <w:r w:rsidR="00E81EF0">
        <w:t> </w:t>
      </w:r>
      <w:r w:rsidRPr="00E81EF0">
        <w:t>tym uratowanego mienia.</w:t>
      </w:r>
      <w:r w:rsidR="00B87592" w:rsidRPr="00E81EF0">
        <w:t>”</w:t>
      </w:r>
      <w:r w:rsidRPr="00E81EF0">
        <w:t>.</w:t>
      </w:r>
    </w:p>
    <w:p w14:paraId="2B60486F" w14:textId="66F6D99B" w:rsidR="00F919A9" w:rsidRPr="00E81EF0" w:rsidRDefault="00F919A9" w:rsidP="00E81EF0">
      <w:pPr>
        <w:pStyle w:val="ARTartustawynprozporzdzenia"/>
        <w:keepNext/>
        <w:rPr>
          <w:b/>
        </w:rPr>
      </w:pPr>
      <w:r w:rsidRPr="00E81EF0">
        <w:rPr>
          <w:rStyle w:val="Ppogrubienie"/>
        </w:rPr>
        <w:t>Art. </w:t>
      </w:r>
      <w:r w:rsidR="00CD126F" w:rsidRPr="00E81EF0">
        <w:rPr>
          <w:rStyle w:val="Ppogrubienie"/>
        </w:rPr>
        <w:t>179</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 xml:space="preserve">dnia </w:t>
      </w:r>
      <w:r w:rsidR="00E81EF0" w:rsidRPr="00E81EF0">
        <w:t>4</w:t>
      </w:r>
      <w:r w:rsidR="00E81EF0">
        <w:t> </w:t>
      </w:r>
      <w:r w:rsidRPr="00E81EF0">
        <w:t>września 199</w:t>
      </w:r>
      <w:r w:rsidR="00E81EF0" w:rsidRPr="00E81EF0">
        <w:t>7</w:t>
      </w:r>
      <w:r w:rsidR="00E81EF0">
        <w:t> </w:t>
      </w:r>
      <w:r w:rsidRPr="00E81EF0">
        <w:t>r.</w:t>
      </w:r>
      <w:r w:rsidR="00E81EF0" w:rsidRPr="00E81EF0">
        <w:t xml:space="preserve"> o</w:t>
      </w:r>
      <w:r w:rsidR="00E81EF0">
        <w:t> </w:t>
      </w:r>
      <w:r w:rsidRPr="00E81EF0">
        <w:t>działach administracji rządowej (</w:t>
      </w:r>
      <w:r w:rsidR="00E81EF0">
        <w:t>Dz. U.</w:t>
      </w:r>
      <w:r w:rsidR="00E81EF0" w:rsidRPr="00E81EF0">
        <w:t xml:space="preserve"> z</w:t>
      </w:r>
      <w:r w:rsidR="00E81EF0">
        <w:t> </w:t>
      </w:r>
      <w:r w:rsidR="00C47AE1" w:rsidRPr="00E81EF0">
        <w:t>202</w:t>
      </w:r>
      <w:r w:rsidR="00C47AE1">
        <w:t>4 </w:t>
      </w:r>
      <w:r w:rsidRPr="00E81EF0">
        <w:t>r.</w:t>
      </w:r>
      <w:r w:rsidR="00E81EF0">
        <w:t xml:space="preserve"> poz. </w:t>
      </w:r>
      <w:r w:rsidR="00C47AE1">
        <w:t>1370</w:t>
      </w:r>
      <w:r w:rsidRPr="00E81EF0">
        <w:t>)</w:t>
      </w:r>
      <w:r w:rsidR="00E81EF0" w:rsidRPr="00E81EF0">
        <w:t xml:space="preserve"> w</w:t>
      </w:r>
      <w:r w:rsidR="00E81EF0">
        <w:t> art. </w:t>
      </w:r>
      <w:r w:rsidRPr="00E81EF0">
        <w:t>2</w:t>
      </w:r>
      <w:r w:rsidR="00E81EF0" w:rsidRPr="00E81EF0">
        <w:t>9</w:t>
      </w:r>
      <w:r w:rsidR="00E81EF0">
        <w:t> </w:t>
      </w:r>
      <w:r w:rsidRPr="00E81EF0">
        <w:t>wprowadza się następujące zmiany:</w:t>
      </w:r>
    </w:p>
    <w:p w14:paraId="27C7A7B0" w14:textId="08CDF816" w:rsidR="00F919A9" w:rsidRPr="00E81EF0" w:rsidRDefault="00F919A9" w:rsidP="00E81EF0">
      <w:pPr>
        <w:pStyle w:val="PKTpunkt"/>
        <w:keepNext/>
      </w:pPr>
      <w:r w:rsidRPr="00E81EF0">
        <w:t>1)</w:t>
      </w:r>
      <w:r w:rsidRPr="00E81EF0">
        <w:tab/>
        <w:t>w</w:t>
      </w:r>
      <w:r w:rsidR="00E81EF0">
        <w:t xml:space="preserve"> ust. </w:t>
      </w:r>
      <w:r w:rsidR="00E81EF0" w:rsidRPr="00E81EF0">
        <w:t>1</w:t>
      </w:r>
      <w:r w:rsidR="00E81EF0">
        <w:t xml:space="preserve"> pkt </w:t>
      </w:r>
      <w:r w:rsidR="00E81EF0" w:rsidRPr="00E81EF0">
        <w:t>4</w:t>
      </w:r>
      <w:r w:rsidR="00E81EF0">
        <w:t> </w:t>
      </w:r>
      <w:r w:rsidRPr="00E81EF0">
        <w:t>otrzymuje brzmienie:</w:t>
      </w:r>
    </w:p>
    <w:p w14:paraId="3178CADA" w14:textId="6AC6D468" w:rsidR="00F919A9" w:rsidRPr="00E81EF0" w:rsidRDefault="00B87592" w:rsidP="00F919A9">
      <w:pPr>
        <w:pStyle w:val="ZPKTzmpktartykuempunktem"/>
      </w:pPr>
      <w:r w:rsidRPr="00E81EF0">
        <w:t>„</w:t>
      </w:r>
      <w:r w:rsidR="00F919A9" w:rsidRPr="00E81EF0">
        <w:t>4)</w:t>
      </w:r>
      <w:r w:rsidR="00F919A9" w:rsidRPr="00E81EF0">
        <w:tab/>
        <w:t>ochrony ludności</w:t>
      </w:r>
      <w:r w:rsidR="00E81EF0" w:rsidRPr="00E81EF0">
        <w:t xml:space="preserve"> i</w:t>
      </w:r>
      <w:r w:rsidR="00E81EF0">
        <w:t> </w:t>
      </w:r>
      <w:r w:rsidR="00F919A9" w:rsidRPr="00E81EF0">
        <w:t>obrony cywilnej;</w:t>
      </w:r>
      <w:r w:rsidRPr="00E81EF0">
        <w:t>”</w:t>
      </w:r>
      <w:r w:rsidR="00F919A9" w:rsidRPr="00E81EF0">
        <w:t>;</w:t>
      </w:r>
    </w:p>
    <w:p w14:paraId="020AE4B7" w14:textId="799A84C9" w:rsidR="00F919A9" w:rsidRPr="00E81EF0" w:rsidRDefault="00F919A9" w:rsidP="00E81EF0">
      <w:pPr>
        <w:pStyle w:val="PKTpunkt"/>
        <w:keepNext/>
      </w:pPr>
      <w:r w:rsidRPr="00E81EF0">
        <w:t>2)</w:t>
      </w:r>
      <w:r w:rsidRPr="00E81EF0">
        <w:tab/>
        <w:t xml:space="preserve">ust. </w:t>
      </w:r>
      <w:r w:rsidR="00E81EF0" w:rsidRPr="00E81EF0">
        <w:t>4</w:t>
      </w:r>
      <w:r w:rsidR="00E81EF0">
        <w:t> </w:t>
      </w:r>
      <w:r w:rsidRPr="00E81EF0">
        <w:t>otrzymuje brzmienie:</w:t>
      </w:r>
    </w:p>
    <w:p w14:paraId="76F4F9F3" w14:textId="39C15537" w:rsidR="00F919A9" w:rsidRPr="00E81EF0" w:rsidRDefault="00B87592" w:rsidP="00F919A9">
      <w:pPr>
        <w:pStyle w:val="ZUSTzmustartykuempunktem"/>
      </w:pPr>
      <w:r w:rsidRPr="00E81EF0">
        <w:t>„</w:t>
      </w:r>
      <w:r w:rsidR="00F919A9" w:rsidRPr="00E81EF0">
        <w:t>4. Minister właściwy do spraw wewnętrznych sprawuje nadzór nad działalnością Policji, Straży Granicznej, Państwowej Straży Pożarnej, Szefa Urzędu do spraw Cudzoziemców, Krajowego Centrum Informacji Kryminalnych</w:t>
      </w:r>
      <w:r w:rsidR="00BE1F60" w:rsidRPr="00E81EF0">
        <w:t>,</w:t>
      </w:r>
      <w:r w:rsidR="00F919A9" w:rsidRPr="00E81EF0">
        <w:t xml:space="preserve"> Służby Ochrony Państwa</w:t>
      </w:r>
      <w:r w:rsidR="00BE1F60" w:rsidRPr="00E81EF0">
        <w:t xml:space="preserve"> oraz Rządowej Agencji Rezerw Strategicznych</w:t>
      </w:r>
      <w:r w:rsidR="00F919A9" w:rsidRPr="00E81EF0">
        <w:t>.</w:t>
      </w:r>
      <w:r w:rsidRPr="00E81EF0">
        <w:t>”</w:t>
      </w:r>
      <w:r w:rsidR="00F919A9" w:rsidRPr="00E81EF0">
        <w:t>.</w:t>
      </w:r>
    </w:p>
    <w:p w14:paraId="3204BF7C" w14:textId="7933AB7D" w:rsidR="00DA0BBA" w:rsidRPr="00E81EF0" w:rsidRDefault="00DA0BBA" w:rsidP="00E81EF0">
      <w:pPr>
        <w:pStyle w:val="ARTartustawynprozporzdzenia"/>
        <w:keepNext/>
      </w:pPr>
      <w:r w:rsidRPr="00E81EF0">
        <w:rPr>
          <w:rStyle w:val="Ppogrubienie"/>
        </w:rPr>
        <w:lastRenderedPageBreak/>
        <w:t>Art. </w:t>
      </w:r>
      <w:r w:rsidR="00CD126F" w:rsidRPr="00E81EF0">
        <w:rPr>
          <w:rStyle w:val="Ppogrubienie"/>
        </w:rPr>
        <w:t>180</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 xml:space="preserve">dnia </w:t>
      </w:r>
      <w:r w:rsidR="00E81EF0" w:rsidRPr="00E81EF0">
        <w:t>5</w:t>
      </w:r>
      <w:r w:rsidR="00E81EF0">
        <w:t> </w:t>
      </w:r>
      <w:r w:rsidRPr="00E81EF0">
        <w:t>czerwca 199</w:t>
      </w:r>
      <w:r w:rsidR="00E81EF0" w:rsidRPr="00E81EF0">
        <w:t>8</w:t>
      </w:r>
      <w:r w:rsidR="00E81EF0">
        <w:t> </w:t>
      </w:r>
      <w:r w:rsidRPr="00E81EF0">
        <w:t>r.</w:t>
      </w:r>
      <w:r w:rsidR="00E81EF0" w:rsidRPr="00E81EF0">
        <w:t xml:space="preserve"> o</w:t>
      </w:r>
      <w:r w:rsidR="00E81EF0">
        <w:t> </w:t>
      </w:r>
      <w:r w:rsidRPr="00E81EF0">
        <w:t>samorządzie województwa (</w:t>
      </w:r>
      <w:r w:rsidR="00E81EF0">
        <w:t>Dz. U.</w:t>
      </w:r>
      <w:r w:rsidR="00E81EF0" w:rsidRPr="00E81EF0">
        <w:t xml:space="preserve"> z</w:t>
      </w:r>
      <w:r w:rsidR="00E81EF0">
        <w:t> </w:t>
      </w:r>
      <w:r w:rsidRPr="00E81EF0">
        <w:t>202</w:t>
      </w:r>
      <w:r w:rsidR="00FC6CFE" w:rsidRPr="00E81EF0">
        <w:t>4</w:t>
      </w:r>
      <w:r w:rsidRPr="00E81EF0">
        <w:t> r.</w:t>
      </w:r>
      <w:r w:rsidR="00E81EF0">
        <w:t xml:space="preserve"> poz. </w:t>
      </w:r>
      <w:r w:rsidR="00FC6CFE" w:rsidRPr="00E81EF0">
        <w:t>566</w:t>
      </w:r>
      <w:r w:rsidRPr="00E81EF0">
        <w:t>) wprowadza się następujące zmiany:</w:t>
      </w:r>
    </w:p>
    <w:p w14:paraId="7B32D1E2" w14:textId="3D7BBCD0" w:rsidR="00DA0BBA" w:rsidRPr="00E81EF0" w:rsidRDefault="00DA0BBA" w:rsidP="00E81EF0">
      <w:pPr>
        <w:pStyle w:val="PKTpunkt"/>
        <w:keepNext/>
      </w:pPr>
      <w:r w:rsidRPr="00E81EF0">
        <w:t>1)</w:t>
      </w:r>
      <w:r w:rsidRPr="00E81EF0">
        <w:tab/>
        <w:t>w</w:t>
      </w:r>
      <w:r w:rsidR="00E81EF0">
        <w:t xml:space="preserve"> art. </w:t>
      </w:r>
      <w:r w:rsidRPr="00E81EF0">
        <w:t>1</w:t>
      </w:r>
      <w:r w:rsidR="00E81EF0" w:rsidRPr="00E81EF0">
        <w:t>1</w:t>
      </w:r>
      <w:r w:rsidR="00E81EF0">
        <w:t xml:space="preserve"> w ust. </w:t>
      </w:r>
      <w:r w:rsidR="00E81EF0" w:rsidRPr="00E81EF0">
        <w:t>2</w:t>
      </w:r>
      <w:r w:rsidR="00E81EF0">
        <w:t xml:space="preserve"> w pkt </w:t>
      </w:r>
      <w:r w:rsidR="00E81EF0" w:rsidRPr="00E81EF0">
        <w:t>9</w:t>
      </w:r>
      <w:r w:rsidR="00E81EF0">
        <w:t> </w:t>
      </w:r>
      <w:r w:rsidRPr="00E81EF0">
        <w:t>kropkę zastępuje się średnikiem</w:t>
      </w:r>
      <w:r w:rsidR="00E81EF0" w:rsidRPr="00E81EF0">
        <w:t xml:space="preserve"> i</w:t>
      </w:r>
      <w:r w:rsidR="00E81EF0">
        <w:t> </w:t>
      </w:r>
      <w:r w:rsidRPr="00E81EF0">
        <w:t>dodaje się</w:t>
      </w:r>
      <w:r w:rsidR="00E81EF0">
        <w:t xml:space="preserve"> pkt </w:t>
      </w:r>
      <w:r w:rsidRPr="00E81EF0">
        <w:t>1</w:t>
      </w:r>
      <w:r w:rsidR="00E81EF0" w:rsidRPr="00E81EF0">
        <w:t>0</w:t>
      </w:r>
      <w:r w:rsidR="00E81EF0">
        <w:t xml:space="preserve"> w </w:t>
      </w:r>
      <w:r w:rsidRPr="00E81EF0">
        <w:t>brzmieniu:</w:t>
      </w:r>
    </w:p>
    <w:p w14:paraId="67AAC322" w14:textId="06F72891" w:rsidR="00DA0BBA" w:rsidRPr="00E81EF0" w:rsidRDefault="00B87592" w:rsidP="00DA0BBA">
      <w:pPr>
        <w:pStyle w:val="ZPKTzmpktartykuempunktem"/>
      </w:pPr>
      <w:r w:rsidRPr="00E81EF0">
        <w:t>„</w:t>
      </w:r>
      <w:r w:rsidR="00DA0BBA" w:rsidRPr="00E81EF0">
        <w:t>10)</w:t>
      </w:r>
      <w:r w:rsidR="00DA0BBA" w:rsidRPr="00E81EF0">
        <w:tab/>
        <w:t>projektowanie</w:t>
      </w:r>
      <w:r w:rsidR="00E81EF0" w:rsidRPr="00E81EF0">
        <w:t xml:space="preserve"> i</w:t>
      </w:r>
      <w:r w:rsidR="00E81EF0">
        <w:t> </w:t>
      </w:r>
      <w:r w:rsidR="00DA0BBA" w:rsidRPr="00E81EF0">
        <w:t>tworzenie rozwiązań infrastrukturalnych zwiększających poziom ochrony ludności</w:t>
      </w:r>
      <w:r w:rsidR="00E81EF0" w:rsidRPr="00E81EF0">
        <w:t xml:space="preserve"> w</w:t>
      </w:r>
      <w:r w:rsidR="00E81EF0">
        <w:t> </w:t>
      </w:r>
      <w:r w:rsidR="00DA0BBA" w:rsidRPr="00E81EF0">
        <w:t>sytuacjach zagrożeń.</w:t>
      </w:r>
      <w:r w:rsidRPr="00E81EF0">
        <w:t>”</w:t>
      </w:r>
      <w:r w:rsidR="00DA0BBA" w:rsidRPr="00E81EF0">
        <w:t>;</w:t>
      </w:r>
    </w:p>
    <w:p w14:paraId="1D0CEF42" w14:textId="19FBCA9B" w:rsidR="00DA0BBA" w:rsidRPr="00E81EF0" w:rsidRDefault="00DA0BBA" w:rsidP="00E81EF0">
      <w:pPr>
        <w:pStyle w:val="PKTpunkt"/>
        <w:keepNext/>
      </w:pPr>
      <w:r w:rsidRPr="00E81EF0">
        <w:t>2)</w:t>
      </w:r>
      <w:r w:rsidRPr="00E81EF0">
        <w:tab/>
        <w:t>w</w:t>
      </w:r>
      <w:r w:rsidR="00E81EF0">
        <w:t xml:space="preserve"> art. </w:t>
      </w:r>
      <w:r w:rsidRPr="00E81EF0">
        <w:t>1</w:t>
      </w:r>
      <w:r w:rsidR="00E81EF0" w:rsidRPr="00E81EF0">
        <w:t>4</w:t>
      </w:r>
      <w:r w:rsidR="00E81EF0">
        <w:t xml:space="preserve"> w ust. </w:t>
      </w:r>
      <w:r w:rsidR="00E81EF0" w:rsidRPr="00E81EF0">
        <w:t>1</w:t>
      </w:r>
      <w:r w:rsidR="00E81EF0">
        <w:t xml:space="preserve"> pkt </w:t>
      </w:r>
      <w:r w:rsidRPr="00E81EF0">
        <w:t>1</w:t>
      </w:r>
      <w:r w:rsidR="00E81EF0" w:rsidRPr="00E81EF0">
        <w:t>4</w:t>
      </w:r>
      <w:r w:rsidR="00E81EF0">
        <w:t> </w:t>
      </w:r>
      <w:r w:rsidRPr="00E81EF0">
        <w:t>otrzymuje brzmienie:</w:t>
      </w:r>
    </w:p>
    <w:p w14:paraId="14436CC7" w14:textId="6EEBDDB8" w:rsidR="00DA0BBA" w:rsidRPr="00E81EF0" w:rsidRDefault="00B87592" w:rsidP="00DA0BBA">
      <w:pPr>
        <w:pStyle w:val="ZPKTzmpktartykuempunktem"/>
      </w:pPr>
      <w:r w:rsidRPr="00E81EF0">
        <w:t>„</w:t>
      </w:r>
      <w:r w:rsidR="00DA0BBA" w:rsidRPr="00E81EF0">
        <w:t>14)</w:t>
      </w:r>
      <w:r w:rsidR="00DA0BBA" w:rsidRPr="00E81EF0">
        <w:tab/>
        <w:t>bezpieczeństwa publicznego</w:t>
      </w:r>
      <w:r w:rsidR="00E81EF0" w:rsidRPr="00E81EF0">
        <w:t xml:space="preserve"> i</w:t>
      </w:r>
      <w:r w:rsidR="00E81EF0">
        <w:t> </w:t>
      </w:r>
      <w:r w:rsidR="00DA0BBA" w:rsidRPr="00E81EF0">
        <w:t>ochrony ludności;</w:t>
      </w:r>
      <w:r w:rsidRPr="00E81EF0">
        <w:t>”</w:t>
      </w:r>
      <w:r w:rsidR="00DA0BBA" w:rsidRPr="00E81EF0">
        <w:t>.</w:t>
      </w:r>
    </w:p>
    <w:p w14:paraId="2F25C555" w14:textId="2706F3B7" w:rsidR="00F919A9" w:rsidRPr="00E81EF0" w:rsidRDefault="00F919A9" w:rsidP="00E81EF0">
      <w:pPr>
        <w:pStyle w:val="ARTartustawynprozporzdzenia"/>
        <w:keepNext/>
      </w:pPr>
      <w:r w:rsidRPr="00E81EF0">
        <w:rPr>
          <w:rStyle w:val="Ppogrubienie"/>
        </w:rPr>
        <w:t>Art. </w:t>
      </w:r>
      <w:r w:rsidR="00CD126F" w:rsidRPr="00E81EF0">
        <w:rPr>
          <w:rStyle w:val="Ppogrubienie"/>
        </w:rPr>
        <w:t>181</w:t>
      </w:r>
      <w:r w:rsidRPr="00E81EF0">
        <w:rPr>
          <w:rStyle w:val="Ppogrubienie"/>
        </w:rPr>
        <w:t>.</w:t>
      </w:r>
      <w:r w:rsidRPr="00E81EF0">
        <w:t> </w:t>
      </w:r>
      <w:r w:rsidR="00E81EF0" w:rsidRPr="00E81EF0">
        <w:t>W</w:t>
      </w:r>
      <w:r w:rsidR="00E81EF0">
        <w:t> </w:t>
      </w:r>
      <w:r w:rsidRPr="00E81EF0">
        <w:t>ustawie</w:t>
      </w:r>
      <w:r w:rsidR="00E81EF0" w:rsidRPr="00E81EF0">
        <w:t xml:space="preserve"> z</w:t>
      </w:r>
      <w:r w:rsidR="00E81EF0">
        <w:t> </w:t>
      </w:r>
      <w:r w:rsidRPr="00E81EF0">
        <w:t xml:space="preserve">dnia </w:t>
      </w:r>
      <w:r w:rsidR="00E81EF0" w:rsidRPr="00E81EF0">
        <w:t>5</w:t>
      </w:r>
      <w:r w:rsidR="00E81EF0">
        <w:t> </w:t>
      </w:r>
      <w:r w:rsidRPr="00E81EF0">
        <w:t>czerwca 199</w:t>
      </w:r>
      <w:r w:rsidR="00E81EF0" w:rsidRPr="00E81EF0">
        <w:t>8</w:t>
      </w:r>
      <w:r w:rsidR="00E81EF0">
        <w:t> </w:t>
      </w:r>
      <w:r w:rsidRPr="00E81EF0">
        <w:t>r.</w:t>
      </w:r>
      <w:r w:rsidR="00E81EF0" w:rsidRPr="00E81EF0">
        <w:t xml:space="preserve"> o</w:t>
      </w:r>
      <w:r w:rsidR="00E81EF0">
        <w:t> </w:t>
      </w:r>
      <w:r w:rsidRPr="00E81EF0">
        <w:t>samorządzie powiatowym (</w:t>
      </w:r>
      <w:r w:rsidR="00E81EF0">
        <w:t>Dz. U.</w:t>
      </w:r>
      <w:r w:rsidR="00E81EF0" w:rsidRPr="00E81EF0">
        <w:t xml:space="preserve"> z</w:t>
      </w:r>
      <w:r w:rsidR="00E81EF0">
        <w:t> </w:t>
      </w:r>
      <w:r w:rsidRPr="00E81EF0">
        <w:t>2024 r.</w:t>
      </w:r>
      <w:r w:rsidR="00E81EF0">
        <w:t xml:space="preserve"> poz. </w:t>
      </w:r>
      <w:r w:rsidRPr="00E81EF0">
        <w:t>107) wprowadza się następujące zmiany:</w:t>
      </w:r>
    </w:p>
    <w:p w14:paraId="57102791" w14:textId="7A350533" w:rsidR="00F919A9" w:rsidRPr="00E81EF0" w:rsidRDefault="00F919A9" w:rsidP="00E81EF0">
      <w:pPr>
        <w:pStyle w:val="PKTpunkt"/>
        <w:keepNext/>
      </w:pPr>
      <w:r w:rsidRPr="00E81EF0">
        <w:t>1)</w:t>
      </w:r>
      <w:r w:rsidRPr="00E81EF0">
        <w:tab/>
        <w:t>w</w:t>
      </w:r>
      <w:r w:rsidR="00E81EF0">
        <w:t xml:space="preserve"> art. </w:t>
      </w:r>
      <w:r w:rsidR="00E81EF0" w:rsidRPr="00E81EF0">
        <w:t>4</w:t>
      </w:r>
      <w:r w:rsidR="00E81EF0">
        <w:t xml:space="preserve"> w ust. </w:t>
      </w:r>
      <w:r w:rsidR="00E81EF0" w:rsidRPr="00E81EF0">
        <w:t>1</w:t>
      </w:r>
      <w:r w:rsidR="00E81EF0">
        <w:t xml:space="preserve"> pkt </w:t>
      </w:r>
      <w:r w:rsidRPr="00E81EF0">
        <w:t>1</w:t>
      </w:r>
      <w:r w:rsidR="00E81EF0" w:rsidRPr="00E81EF0">
        <w:t>6</w:t>
      </w:r>
      <w:r w:rsidR="00E81EF0">
        <w:t> </w:t>
      </w:r>
      <w:r w:rsidRPr="00E81EF0">
        <w:t>otrzymuje brzmienie</w:t>
      </w:r>
      <w:r w:rsidR="00BC1EE8" w:rsidRPr="00E81EF0">
        <w:t>:</w:t>
      </w:r>
    </w:p>
    <w:p w14:paraId="21CACFC7" w14:textId="12308725" w:rsidR="00F919A9" w:rsidRPr="00E81EF0" w:rsidRDefault="00B87592" w:rsidP="00F919A9">
      <w:pPr>
        <w:pStyle w:val="ZPKTzmpktartykuempunktem"/>
      </w:pPr>
      <w:r w:rsidRPr="00E81EF0">
        <w:t>„</w:t>
      </w:r>
      <w:r w:rsidR="00F919A9" w:rsidRPr="00E81EF0">
        <w:t>16)</w:t>
      </w:r>
      <w:r w:rsidR="00F919A9" w:rsidRPr="00E81EF0">
        <w:tab/>
        <w:t>ochrony przeciwpowodziowej,</w:t>
      </w:r>
      <w:r w:rsidR="00E81EF0" w:rsidRPr="00E81EF0">
        <w:t xml:space="preserve"> w</w:t>
      </w:r>
      <w:r w:rsidR="00E81EF0">
        <w:t> </w:t>
      </w:r>
      <w:r w:rsidR="00F919A9" w:rsidRPr="00E81EF0">
        <w:t>tym wyposażenia</w:t>
      </w:r>
      <w:r w:rsidR="00E81EF0" w:rsidRPr="00E81EF0">
        <w:t xml:space="preserve"> i</w:t>
      </w:r>
      <w:r w:rsidR="00E81EF0">
        <w:t> </w:t>
      </w:r>
      <w:r w:rsidR="00F919A9" w:rsidRPr="00E81EF0">
        <w:t>utrzymania powiatowego magazynu przeciwpowodziowego, przeciwpożarowej</w:t>
      </w:r>
      <w:r w:rsidR="00E81EF0" w:rsidRPr="00E81EF0">
        <w:t xml:space="preserve"> i</w:t>
      </w:r>
      <w:r w:rsidR="00E81EF0">
        <w:t> </w:t>
      </w:r>
      <w:r w:rsidR="00F919A9" w:rsidRPr="00E81EF0">
        <w:t>zapobiegania innym nadzwyczajnym zagrożeniom życia</w:t>
      </w:r>
      <w:r w:rsidR="00E81EF0" w:rsidRPr="00E81EF0">
        <w:t xml:space="preserve"> i</w:t>
      </w:r>
      <w:r w:rsidR="00E81EF0">
        <w:t> </w:t>
      </w:r>
      <w:r w:rsidR="00F919A9" w:rsidRPr="00E81EF0">
        <w:t>zdrowia ludzi oraz środowiska,</w:t>
      </w:r>
      <w:r w:rsidR="00E81EF0" w:rsidRPr="00E81EF0">
        <w:t xml:space="preserve"> a</w:t>
      </w:r>
      <w:r w:rsidR="00E81EF0">
        <w:t> </w:t>
      </w:r>
      <w:r w:rsidR="00F919A9" w:rsidRPr="00E81EF0">
        <w:t>także ochrony ludności</w:t>
      </w:r>
      <w:r w:rsidR="00E81EF0" w:rsidRPr="00E81EF0">
        <w:t xml:space="preserve"> i</w:t>
      </w:r>
      <w:r w:rsidR="00E81EF0">
        <w:t> </w:t>
      </w:r>
      <w:r w:rsidR="00F919A9" w:rsidRPr="00E81EF0">
        <w:t>obrony cywilnej;</w:t>
      </w:r>
      <w:r w:rsidRPr="00E81EF0">
        <w:t>”</w:t>
      </w:r>
      <w:r w:rsidR="00F919A9" w:rsidRPr="00E81EF0">
        <w:t>;</w:t>
      </w:r>
    </w:p>
    <w:p w14:paraId="7C91C08F" w14:textId="222EFE0E" w:rsidR="00F919A9" w:rsidRPr="00E81EF0" w:rsidRDefault="00F919A9" w:rsidP="00E81EF0">
      <w:pPr>
        <w:pStyle w:val="PKTpunkt"/>
        <w:keepNext/>
      </w:pPr>
      <w:r w:rsidRPr="00E81EF0">
        <w:t>2)</w:t>
      </w:r>
      <w:r w:rsidRPr="00E81EF0">
        <w:tab/>
        <w:t>w</w:t>
      </w:r>
      <w:r w:rsidR="00E81EF0">
        <w:t xml:space="preserve"> art. </w:t>
      </w:r>
      <w:r w:rsidRPr="00E81EF0">
        <w:t>3</w:t>
      </w:r>
      <w:r w:rsidR="00E81EF0" w:rsidRPr="00E81EF0">
        <w:t>4</w:t>
      </w:r>
      <w:r w:rsidR="00E81EF0">
        <w:t> </w:t>
      </w:r>
      <w:r w:rsidRPr="00E81EF0">
        <w:t>po</w:t>
      </w:r>
      <w:r w:rsidR="00E81EF0">
        <w:t xml:space="preserve"> ust. </w:t>
      </w:r>
      <w:r w:rsidRPr="00E81EF0">
        <w:t>1b dodaje się</w:t>
      </w:r>
      <w:r w:rsidR="00E81EF0">
        <w:t xml:space="preserve"> ust. </w:t>
      </w:r>
      <w:r w:rsidRPr="00E81EF0">
        <w:t>1c</w:t>
      </w:r>
      <w:r w:rsidR="00E81EF0" w:rsidRPr="00E81EF0">
        <w:t xml:space="preserve"> w</w:t>
      </w:r>
      <w:r w:rsidR="00E81EF0">
        <w:t> </w:t>
      </w:r>
      <w:r w:rsidRPr="00E81EF0">
        <w:t>brzmieniu:</w:t>
      </w:r>
    </w:p>
    <w:p w14:paraId="7E9521C9" w14:textId="0C42319A" w:rsidR="00F919A9" w:rsidRPr="00E81EF0" w:rsidRDefault="00B87592" w:rsidP="00F919A9">
      <w:pPr>
        <w:pStyle w:val="ZUSTzmustartykuempunktem"/>
      </w:pPr>
      <w:r w:rsidRPr="00E81EF0">
        <w:t>„</w:t>
      </w:r>
      <w:r w:rsidR="00F919A9" w:rsidRPr="00E81EF0">
        <w:t>1c. Starosta wykonuje zadania organu ochrony ludności</w:t>
      </w:r>
      <w:r w:rsidR="00E81EF0" w:rsidRPr="00E81EF0">
        <w:t xml:space="preserve"> i</w:t>
      </w:r>
      <w:r w:rsidR="00E81EF0">
        <w:t> </w:t>
      </w:r>
      <w:r w:rsidR="00F919A9" w:rsidRPr="00E81EF0">
        <w:t>obrony cywilnej</w:t>
      </w:r>
      <w:r w:rsidR="00BC1EE8" w:rsidRPr="00E81EF0">
        <w:t xml:space="preserve"> określone</w:t>
      </w:r>
      <w:r w:rsidR="00E81EF0" w:rsidRPr="00E81EF0">
        <w:t xml:space="preserve"> w</w:t>
      </w:r>
      <w:r w:rsidR="00E81EF0">
        <w:t> </w:t>
      </w:r>
      <w:r w:rsidR="00BC1EE8" w:rsidRPr="00E81EF0">
        <w:t>ustawie</w:t>
      </w:r>
      <w:r w:rsidR="00E81EF0" w:rsidRPr="00E81EF0">
        <w:t xml:space="preserve"> z</w:t>
      </w:r>
      <w:r w:rsidR="00E81EF0">
        <w:t> </w:t>
      </w:r>
      <w:r w:rsidR="00BC1EE8" w:rsidRPr="00E81EF0">
        <w:t>dnia</w:t>
      </w:r>
      <w:r w:rsidR="00A45858">
        <w:t xml:space="preserve"> </w:t>
      </w:r>
      <w:r w:rsidR="00BC1EE8" w:rsidRPr="00E81EF0">
        <w:t>…o ochronie ludności</w:t>
      </w:r>
      <w:r w:rsidR="00E81EF0" w:rsidRPr="00E81EF0">
        <w:t xml:space="preserve"> i</w:t>
      </w:r>
      <w:r w:rsidR="00E81EF0">
        <w:t> </w:t>
      </w:r>
      <w:r w:rsidR="00BC1EE8" w:rsidRPr="00E81EF0">
        <w:t>obronie cywilnej (</w:t>
      </w:r>
      <w:r w:rsidR="00E81EF0">
        <w:t>Dz. U.</w:t>
      </w:r>
      <w:r w:rsidR="00BC1EE8" w:rsidRPr="00E81EF0">
        <w:t xml:space="preserve"> </w:t>
      </w:r>
      <w:r w:rsidR="00A45858">
        <w:t xml:space="preserve">poz. </w:t>
      </w:r>
      <w:r w:rsidR="00BC1EE8" w:rsidRPr="00E81EF0">
        <w:t>…)</w:t>
      </w:r>
      <w:r w:rsidR="00F919A9" w:rsidRPr="00E81EF0">
        <w:t>.</w:t>
      </w:r>
      <w:r w:rsidRPr="00E81EF0">
        <w:t>”</w:t>
      </w:r>
      <w:r w:rsidR="00F919A9" w:rsidRPr="00E81EF0">
        <w:t>.</w:t>
      </w:r>
    </w:p>
    <w:p w14:paraId="6BC47166" w14:textId="28454A18" w:rsidR="00F919A9" w:rsidRPr="00E81EF0" w:rsidRDefault="00F919A9" w:rsidP="00E81EF0">
      <w:pPr>
        <w:pStyle w:val="ARTartustawynprozporzdzenia"/>
        <w:keepNext/>
      </w:pPr>
      <w:r w:rsidRPr="00E81EF0">
        <w:rPr>
          <w:rStyle w:val="Ppogrubienie"/>
        </w:rPr>
        <w:t>Art. </w:t>
      </w:r>
      <w:r w:rsidR="00CD126F" w:rsidRPr="00E81EF0">
        <w:rPr>
          <w:rStyle w:val="Ppogrubienie"/>
        </w:rPr>
        <w:t>182</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1</w:t>
      </w:r>
      <w:r w:rsidR="00E81EF0" w:rsidRPr="00E81EF0">
        <w:t>5</w:t>
      </w:r>
      <w:r w:rsidR="00E81EF0">
        <w:t> </w:t>
      </w:r>
      <w:r w:rsidRPr="00E81EF0">
        <w:t>września 200</w:t>
      </w:r>
      <w:r w:rsidR="00E81EF0" w:rsidRPr="00E81EF0">
        <w:t>0</w:t>
      </w:r>
      <w:r w:rsidR="00E81EF0">
        <w:t> </w:t>
      </w:r>
      <w:r w:rsidRPr="00E81EF0">
        <w:t>r.</w:t>
      </w:r>
      <w:r w:rsidR="00E81EF0" w:rsidRPr="00E81EF0">
        <w:t xml:space="preserve"> o</w:t>
      </w:r>
      <w:r w:rsidR="00E81EF0">
        <w:t> </w:t>
      </w:r>
      <w:r w:rsidRPr="00E81EF0">
        <w:t>referendum lokalnym (</w:t>
      </w:r>
      <w:r w:rsidR="00E81EF0">
        <w:t>Dz. U.</w:t>
      </w:r>
      <w:r w:rsidR="00E81EF0" w:rsidRPr="00E81EF0">
        <w:t xml:space="preserve"> z</w:t>
      </w:r>
      <w:r w:rsidR="00E81EF0">
        <w:t> </w:t>
      </w:r>
      <w:r w:rsidRPr="00E81EF0">
        <w:t>202</w:t>
      </w:r>
      <w:r w:rsidR="00E81EF0" w:rsidRPr="00E81EF0">
        <w:t>3</w:t>
      </w:r>
      <w:r w:rsidR="00E81EF0">
        <w:t> </w:t>
      </w:r>
      <w:r w:rsidRPr="00E81EF0">
        <w:t>r.</w:t>
      </w:r>
      <w:r w:rsidR="00E81EF0">
        <w:t xml:space="preserve"> poz. </w:t>
      </w:r>
      <w:r w:rsidRPr="00E81EF0">
        <w:t>1317)</w:t>
      </w:r>
      <w:r w:rsidR="00E81EF0" w:rsidRPr="00E81EF0">
        <w:t xml:space="preserve"> w</w:t>
      </w:r>
      <w:r w:rsidR="00E81EF0">
        <w:t> art. </w:t>
      </w:r>
      <w:r w:rsidRPr="00E81EF0">
        <w:t>2</w:t>
      </w:r>
      <w:r w:rsidR="00E81EF0" w:rsidRPr="00E81EF0">
        <w:t>9</w:t>
      </w:r>
      <w:r w:rsidR="00E81EF0">
        <w:t xml:space="preserve"> w ust. </w:t>
      </w:r>
      <w:r w:rsidR="00E81EF0" w:rsidRPr="00E81EF0">
        <w:t>2</w:t>
      </w:r>
      <w:r w:rsidR="00E81EF0">
        <w:t xml:space="preserve"> pkt </w:t>
      </w:r>
      <w:r w:rsidR="00E81EF0" w:rsidRPr="00E81EF0">
        <w:t>3</w:t>
      </w:r>
      <w:r w:rsidR="00E81EF0">
        <w:t> </w:t>
      </w:r>
      <w:r w:rsidRPr="00E81EF0">
        <w:t>otrzymuje brzmienie:</w:t>
      </w:r>
    </w:p>
    <w:p w14:paraId="6A3F58CD" w14:textId="17EEF959" w:rsidR="00F919A9" w:rsidRPr="00E81EF0" w:rsidRDefault="00B87592" w:rsidP="00F919A9">
      <w:pPr>
        <w:pStyle w:val="ZPKTzmpktartykuempunktem"/>
      </w:pPr>
      <w:r w:rsidRPr="00E81EF0">
        <w:t>„</w:t>
      </w:r>
      <w:r w:rsidR="00F919A9" w:rsidRPr="00E81EF0">
        <w:t>3)</w:t>
      </w:r>
      <w:r w:rsidR="00F919A9" w:rsidRPr="00E81EF0">
        <w:tab/>
        <w:t>jednostek wojskowych</w:t>
      </w:r>
      <w:r w:rsidR="00E81EF0" w:rsidRPr="00E81EF0">
        <w:t xml:space="preserve"> i</w:t>
      </w:r>
      <w:r w:rsidR="00E81EF0">
        <w:t> </w:t>
      </w:r>
      <w:r w:rsidR="00F919A9" w:rsidRPr="00E81EF0">
        <w:t>innych jednostek organizacyjnych podległych Ministrowi Obrony Narodowej,</w:t>
      </w:r>
      <w:r w:rsidR="00E81EF0" w:rsidRPr="00E81EF0">
        <w:t xml:space="preserve"> a</w:t>
      </w:r>
      <w:r w:rsidR="00E81EF0">
        <w:t> </w:t>
      </w:r>
      <w:r w:rsidR="00F919A9" w:rsidRPr="00E81EF0">
        <w:t>także jednostek organizacyjnych Policji.</w:t>
      </w:r>
      <w:r w:rsidRPr="00E81EF0">
        <w:t>”</w:t>
      </w:r>
      <w:r w:rsidR="00F919A9" w:rsidRPr="00E81EF0">
        <w:t>.</w:t>
      </w:r>
    </w:p>
    <w:p w14:paraId="0B8F9C98" w14:textId="1A0890E5" w:rsidR="00F919A9" w:rsidRPr="00E81EF0" w:rsidRDefault="00F919A9" w:rsidP="00E81EF0">
      <w:pPr>
        <w:pStyle w:val="ARTartustawynprozporzdzenia"/>
        <w:keepNext/>
      </w:pPr>
      <w:r w:rsidRPr="00E81EF0">
        <w:rPr>
          <w:rStyle w:val="Ppogrubienie"/>
        </w:rPr>
        <w:t>Art. </w:t>
      </w:r>
      <w:r w:rsidR="00CD126F" w:rsidRPr="00E81EF0">
        <w:rPr>
          <w:rStyle w:val="Ppogrubienie"/>
        </w:rPr>
        <w:t>183</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2</w:t>
      </w:r>
      <w:r w:rsidR="00E81EF0" w:rsidRPr="00E81EF0">
        <w:t>7</w:t>
      </w:r>
      <w:r w:rsidR="00E81EF0">
        <w:t> </w:t>
      </w:r>
      <w:r w:rsidRPr="00E81EF0">
        <w:t>lipca 200</w:t>
      </w:r>
      <w:r w:rsidR="00E81EF0" w:rsidRPr="00E81EF0">
        <w:t>1</w:t>
      </w:r>
      <w:r w:rsidR="00E81EF0">
        <w:t> </w:t>
      </w:r>
      <w:r w:rsidRPr="00E81EF0">
        <w:t>r. – Prawo</w:t>
      </w:r>
      <w:r w:rsidR="00E81EF0" w:rsidRPr="00E81EF0">
        <w:t xml:space="preserve"> o</w:t>
      </w:r>
      <w:r w:rsidR="00E81EF0">
        <w:t> </w:t>
      </w:r>
      <w:r w:rsidRPr="00E81EF0">
        <w:t>ustroju sądów powszechnych (</w:t>
      </w:r>
      <w:r w:rsidR="00E81EF0">
        <w:t>Dz. U.</w:t>
      </w:r>
      <w:r w:rsidR="00E81EF0" w:rsidRPr="00E81EF0">
        <w:t xml:space="preserve"> z</w:t>
      </w:r>
      <w:r w:rsidR="00E81EF0">
        <w:t> </w:t>
      </w:r>
      <w:r w:rsidR="00FC6CFE" w:rsidRPr="00E81EF0">
        <w:t>202</w:t>
      </w:r>
      <w:r w:rsidR="00E81EF0" w:rsidRPr="00E81EF0">
        <w:t>4</w:t>
      </w:r>
      <w:r w:rsidR="00E81EF0">
        <w:t> </w:t>
      </w:r>
      <w:r w:rsidRPr="00E81EF0">
        <w:t>r.</w:t>
      </w:r>
      <w:r w:rsidR="00E81EF0">
        <w:t xml:space="preserve"> poz. </w:t>
      </w:r>
      <w:r w:rsidR="00FC6CFE" w:rsidRPr="00E81EF0">
        <w:t>334</w:t>
      </w:r>
      <w:r w:rsidRPr="00E81EF0">
        <w:t>)</w:t>
      </w:r>
      <w:r w:rsidR="00E81EF0" w:rsidRPr="00E81EF0">
        <w:t xml:space="preserve"> w</w:t>
      </w:r>
      <w:r w:rsidR="00E81EF0">
        <w:t> art. </w:t>
      </w:r>
      <w:r w:rsidRPr="00E81EF0">
        <w:t>4</w:t>
      </w:r>
      <w:r w:rsidR="00E81EF0" w:rsidRPr="00E81EF0">
        <w:t>9</w:t>
      </w:r>
      <w:r w:rsidR="00E81EF0">
        <w:t xml:space="preserve"> § </w:t>
      </w:r>
      <w:r w:rsidR="00E81EF0" w:rsidRPr="00E81EF0">
        <w:t>2</w:t>
      </w:r>
      <w:r w:rsidR="00E81EF0">
        <w:t> </w:t>
      </w:r>
      <w:r w:rsidRPr="00E81EF0">
        <w:t>otrzymuje brzmienie:</w:t>
      </w:r>
    </w:p>
    <w:p w14:paraId="1F772A25" w14:textId="50C0763E" w:rsidR="00F919A9" w:rsidRPr="00E81EF0" w:rsidRDefault="00B87592" w:rsidP="00F919A9">
      <w:pPr>
        <w:pStyle w:val="ZUSTzmustartykuempunktem"/>
      </w:pPr>
      <w:r w:rsidRPr="00E81EF0">
        <w:t>„</w:t>
      </w:r>
      <w:r w:rsidR="00F919A9" w:rsidRPr="00E81EF0">
        <w:t>§ 2. Jeżeli czynu określonego</w:t>
      </w:r>
      <w:r w:rsidR="00E81EF0" w:rsidRPr="00E81EF0">
        <w:t xml:space="preserve"> w</w:t>
      </w:r>
      <w:r w:rsidR="00E81EF0">
        <w:t> § </w:t>
      </w:r>
      <w:r w:rsidR="00F919A9" w:rsidRPr="00E81EF0">
        <w:t>1, dopuścił się żołnierz</w:t>
      </w:r>
      <w:r w:rsidR="00E81EF0" w:rsidRPr="00E81EF0">
        <w:t xml:space="preserve"> w</w:t>
      </w:r>
      <w:r w:rsidR="00E81EF0">
        <w:t> </w:t>
      </w:r>
      <w:r w:rsidR="00F919A9" w:rsidRPr="00E81EF0">
        <w:t>czynnej służbie wojskowej,</w:t>
      </w:r>
      <w:r w:rsidR="00E81EF0" w:rsidRPr="00E81EF0">
        <w:t xml:space="preserve"> z</w:t>
      </w:r>
      <w:r w:rsidR="00E81EF0">
        <w:t> </w:t>
      </w:r>
      <w:r w:rsidR="00F919A9" w:rsidRPr="00E81EF0">
        <w:t>wyjątkiem terytorialnej służby wojskowej pełnionej dyspozycyjnie, sąd – zamiast wymierzenia kary</w:t>
      </w:r>
      <w:r w:rsidR="00C47AE1">
        <w:t xml:space="preserve"> </w:t>
      </w:r>
      <w:r w:rsidR="00762ADB" w:rsidRPr="00E81EF0">
        <w:t xml:space="preserve">– </w:t>
      </w:r>
      <w:r w:rsidR="00F919A9" w:rsidRPr="00E81EF0">
        <w:t>zwraca się do właściwego dowódcy jednostki wojskowej, który stosuje środki przewidziane</w:t>
      </w:r>
      <w:r w:rsidR="00E81EF0" w:rsidRPr="00E81EF0">
        <w:t xml:space="preserve"> w</w:t>
      </w:r>
      <w:r w:rsidR="00E81EF0">
        <w:t> </w:t>
      </w:r>
      <w:r w:rsidR="00F919A9" w:rsidRPr="00E81EF0">
        <w:t>przepisach dotyczących żołnierzy.</w:t>
      </w:r>
      <w:r w:rsidRPr="00E81EF0">
        <w:t>”</w:t>
      </w:r>
      <w:r w:rsidR="00F919A9" w:rsidRPr="00E81EF0">
        <w:t>.</w:t>
      </w:r>
    </w:p>
    <w:p w14:paraId="39988663" w14:textId="3D444FA0" w:rsidR="00F919A9" w:rsidRPr="00E81EF0" w:rsidRDefault="00F919A9" w:rsidP="00E81EF0">
      <w:pPr>
        <w:pStyle w:val="ARTartustawynprozporzdzenia"/>
        <w:keepNext/>
      </w:pPr>
      <w:r w:rsidRPr="00E81EF0">
        <w:rPr>
          <w:rStyle w:val="Ppogrubienie"/>
        </w:rPr>
        <w:lastRenderedPageBreak/>
        <w:t>Art. </w:t>
      </w:r>
      <w:r w:rsidR="00CD126F" w:rsidRPr="00E81EF0">
        <w:rPr>
          <w:rStyle w:val="Ppogrubienie"/>
        </w:rPr>
        <w:t>184</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2</w:t>
      </w:r>
      <w:r w:rsidR="00E81EF0" w:rsidRPr="00E81EF0">
        <w:t>9</w:t>
      </w:r>
      <w:r w:rsidR="00E81EF0">
        <w:t> </w:t>
      </w:r>
      <w:r w:rsidRPr="00E81EF0">
        <w:t>sierpnia 200</w:t>
      </w:r>
      <w:r w:rsidR="00E81EF0" w:rsidRPr="00E81EF0">
        <w:t>2</w:t>
      </w:r>
      <w:r w:rsidR="00E81EF0">
        <w:t> </w:t>
      </w:r>
      <w:r w:rsidRPr="00E81EF0">
        <w:t>r.</w:t>
      </w:r>
      <w:r w:rsidR="00E81EF0" w:rsidRPr="00E81EF0">
        <w:t xml:space="preserve"> o</w:t>
      </w:r>
      <w:r w:rsidR="00E81EF0">
        <w:t> </w:t>
      </w:r>
      <w:r w:rsidRPr="00E81EF0">
        <w:t>stanie wojennym oraz</w:t>
      </w:r>
      <w:r w:rsidR="00E81EF0" w:rsidRPr="00E81EF0">
        <w:t xml:space="preserve"> o</w:t>
      </w:r>
      <w:r w:rsidR="00E81EF0">
        <w:t> </w:t>
      </w:r>
      <w:r w:rsidRPr="00E81EF0">
        <w:t>kompetencjach Naczelnego Dowódcy Sił Zbrojnych</w:t>
      </w:r>
      <w:r w:rsidR="00E81EF0" w:rsidRPr="00E81EF0">
        <w:t xml:space="preserve"> i</w:t>
      </w:r>
      <w:r w:rsidR="00E81EF0">
        <w:t> </w:t>
      </w:r>
      <w:r w:rsidRPr="00E81EF0">
        <w:t>zasadach jego podległości konstytucyjnym organom Rzeczypospolitej Polskiej (</w:t>
      </w:r>
      <w:r w:rsidR="00E81EF0">
        <w:t>Dz. U.</w:t>
      </w:r>
      <w:r w:rsidR="00E81EF0" w:rsidRPr="00E81EF0">
        <w:t xml:space="preserve"> z</w:t>
      </w:r>
      <w:r w:rsidR="00E81EF0">
        <w:t> </w:t>
      </w:r>
      <w:r w:rsidRPr="00E81EF0">
        <w:t>202</w:t>
      </w:r>
      <w:r w:rsidR="00E81EF0" w:rsidRPr="00E81EF0">
        <w:t>2</w:t>
      </w:r>
      <w:r w:rsidR="00E81EF0">
        <w:t> </w:t>
      </w:r>
      <w:r w:rsidRPr="00E81EF0">
        <w:t>r.</w:t>
      </w:r>
      <w:r w:rsidR="00E81EF0">
        <w:t xml:space="preserve"> poz. </w:t>
      </w:r>
      <w:r w:rsidRPr="00E81EF0">
        <w:t>2091) wprowadza się następujące zmiany:</w:t>
      </w:r>
    </w:p>
    <w:p w14:paraId="2B685F9B" w14:textId="0062A0CF" w:rsidR="00F919A9" w:rsidRPr="00E81EF0" w:rsidRDefault="00F919A9" w:rsidP="00E81EF0">
      <w:pPr>
        <w:pStyle w:val="PKTpunkt"/>
        <w:keepNext/>
      </w:pPr>
      <w:r w:rsidRPr="00E81EF0">
        <w:t>1)</w:t>
      </w:r>
      <w:r w:rsidRPr="00E81EF0">
        <w:tab/>
        <w:t>w</w:t>
      </w:r>
      <w:r w:rsidR="00E81EF0">
        <w:t xml:space="preserve"> art. </w:t>
      </w:r>
      <w:r w:rsidRPr="00E81EF0">
        <w:t>1</w:t>
      </w:r>
      <w:r w:rsidR="00E81EF0" w:rsidRPr="00E81EF0">
        <w:t>3</w:t>
      </w:r>
      <w:r w:rsidR="00E81EF0">
        <w:t> </w:t>
      </w:r>
      <w:r w:rsidRPr="00E81EF0">
        <w:t>po</w:t>
      </w:r>
      <w:r w:rsidR="00E81EF0">
        <w:t xml:space="preserve"> ust. </w:t>
      </w:r>
      <w:r w:rsidR="00E81EF0" w:rsidRPr="00E81EF0">
        <w:t>1</w:t>
      </w:r>
      <w:r w:rsidR="00E81EF0">
        <w:t> </w:t>
      </w:r>
      <w:r w:rsidRPr="00E81EF0">
        <w:t>dodaje się</w:t>
      </w:r>
      <w:r w:rsidR="00E81EF0">
        <w:t xml:space="preserve"> ust. </w:t>
      </w:r>
      <w:r w:rsidRPr="00E81EF0">
        <w:t>1a</w:t>
      </w:r>
      <w:r w:rsidR="00E81EF0" w:rsidRPr="00E81EF0">
        <w:t xml:space="preserve"> w</w:t>
      </w:r>
      <w:r w:rsidR="00E81EF0">
        <w:t> </w:t>
      </w:r>
      <w:r w:rsidRPr="00E81EF0">
        <w:t>brzmieniu:</w:t>
      </w:r>
    </w:p>
    <w:p w14:paraId="5E287667" w14:textId="2E95A90C" w:rsidR="00F919A9" w:rsidRPr="00E81EF0" w:rsidRDefault="00B87592" w:rsidP="00F919A9">
      <w:pPr>
        <w:pStyle w:val="ZUSTzmustartykuempunktem"/>
      </w:pPr>
      <w:r w:rsidRPr="00E81EF0">
        <w:t>„</w:t>
      </w:r>
      <w:r w:rsidR="00F919A9" w:rsidRPr="00E81EF0">
        <w:t>1a.</w:t>
      </w:r>
      <w:r w:rsidR="00E81EF0" w:rsidRPr="00E81EF0">
        <w:t> W</w:t>
      </w:r>
      <w:r w:rsidR="00E81EF0">
        <w:t> </w:t>
      </w:r>
      <w:r w:rsidR="00F919A9" w:rsidRPr="00E81EF0">
        <w:t>przypadku, gdy na wojewodę zostały nałożone obowiązki wyłączające jego ochronę wynikającą</w:t>
      </w:r>
      <w:r w:rsidR="00E81EF0" w:rsidRPr="00E81EF0">
        <w:t xml:space="preserve"> z</w:t>
      </w:r>
      <w:r w:rsidR="00E81EF0">
        <w:t> art. </w:t>
      </w:r>
      <w:r w:rsidR="00F919A9" w:rsidRPr="00E81EF0">
        <w:t>65.</w:t>
      </w:r>
      <w:r w:rsidR="00E81EF0">
        <w:t xml:space="preserve"> ust. </w:t>
      </w:r>
      <w:r w:rsidR="00E81EF0" w:rsidRPr="00E81EF0">
        <w:t>1</w:t>
      </w:r>
      <w:r w:rsidR="00E81EF0">
        <w:t> </w:t>
      </w:r>
      <w:r w:rsidR="00F919A9" w:rsidRPr="00E81EF0">
        <w:t>Protokołu Dodatkowego do Konwencji Genewskich</w:t>
      </w:r>
      <w:r w:rsidR="00E81EF0" w:rsidRPr="00E81EF0">
        <w:t xml:space="preserve"> z</w:t>
      </w:r>
      <w:r w:rsidR="00E81EF0">
        <w:t> </w:t>
      </w:r>
      <w:r w:rsidR="00F919A9" w:rsidRPr="00E81EF0">
        <w:t>dnia 1</w:t>
      </w:r>
      <w:r w:rsidR="00E81EF0" w:rsidRPr="00E81EF0">
        <w:t>2</w:t>
      </w:r>
      <w:r w:rsidR="00E81EF0">
        <w:t> </w:t>
      </w:r>
      <w:r w:rsidR="00F919A9" w:rsidRPr="00E81EF0">
        <w:t>sierpnia 194</w:t>
      </w:r>
      <w:r w:rsidR="00E81EF0" w:rsidRPr="00E81EF0">
        <w:t>9</w:t>
      </w:r>
      <w:r w:rsidR="00E81EF0">
        <w:t> </w:t>
      </w:r>
      <w:r w:rsidR="00F919A9" w:rsidRPr="00E81EF0">
        <w:t>r. dotyczącego ochrony ofiar międzynarodowych konfliktów zbrojnych</w:t>
      </w:r>
      <w:r w:rsidR="00E81EF0" w:rsidRPr="00E81EF0">
        <w:t xml:space="preserve"> z</w:t>
      </w:r>
      <w:r w:rsidR="00E81EF0">
        <w:t> </w:t>
      </w:r>
      <w:r w:rsidR="00F919A9" w:rsidRPr="00E81EF0">
        <w:t xml:space="preserve">dnia </w:t>
      </w:r>
      <w:r w:rsidR="00E81EF0" w:rsidRPr="00E81EF0">
        <w:t>8</w:t>
      </w:r>
      <w:r w:rsidR="00E81EF0">
        <w:t> </w:t>
      </w:r>
      <w:r w:rsidR="00F919A9" w:rsidRPr="00E81EF0">
        <w:t>czerwca 197</w:t>
      </w:r>
      <w:r w:rsidR="00E81EF0" w:rsidRPr="00E81EF0">
        <w:t>7</w:t>
      </w:r>
      <w:r w:rsidR="00E81EF0">
        <w:t> </w:t>
      </w:r>
      <w:r w:rsidR="00F919A9" w:rsidRPr="00E81EF0">
        <w:t>r. (</w:t>
      </w:r>
      <w:r w:rsidR="00E81EF0">
        <w:t>Dz. U.</w:t>
      </w:r>
      <w:r w:rsidR="00E81EF0" w:rsidRPr="00E81EF0">
        <w:t xml:space="preserve"> z</w:t>
      </w:r>
      <w:r w:rsidR="00E81EF0">
        <w:t> </w:t>
      </w:r>
      <w:r w:rsidR="00F919A9" w:rsidRPr="00E81EF0">
        <w:t>199</w:t>
      </w:r>
      <w:r w:rsidR="00E81EF0" w:rsidRPr="00E81EF0">
        <w:t>2</w:t>
      </w:r>
      <w:r w:rsidR="00E81EF0">
        <w:t> </w:t>
      </w:r>
      <w:r w:rsidR="00F919A9" w:rsidRPr="00E81EF0">
        <w:t>r.</w:t>
      </w:r>
      <w:r w:rsidR="00E81EF0">
        <w:t xml:space="preserve"> poz. </w:t>
      </w:r>
      <w:r w:rsidR="00F919A9" w:rsidRPr="00E81EF0">
        <w:t>17</w:t>
      </w:r>
      <w:r w:rsidR="00E81EF0" w:rsidRPr="00E81EF0">
        <w:t>5</w:t>
      </w:r>
      <w:r w:rsidR="00E81EF0">
        <w:t xml:space="preserve"> oraz</w:t>
      </w:r>
      <w:r w:rsidR="00E81EF0" w:rsidRPr="00E81EF0">
        <w:t xml:space="preserve"> z</w:t>
      </w:r>
      <w:r w:rsidR="00E81EF0">
        <w:t> </w:t>
      </w:r>
      <w:r w:rsidR="00312CE1" w:rsidRPr="00E81EF0">
        <w:t>201</w:t>
      </w:r>
      <w:r w:rsidR="00E81EF0" w:rsidRPr="00E81EF0">
        <w:t>5</w:t>
      </w:r>
      <w:r w:rsidR="00E81EF0">
        <w:t> </w:t>
      </w:r>
      <w:r w:rsidR="00312CE1" w:rsidRPr="00E81EF0">
        <w:t>r.</w:t>
      </w:r>
      <w:r w:rsidR="00E81EF0">
        <w:t xml:space="preserve"> poz. </w:t>
      </w:r>
      <w:r w:rsidR="00312CE1" w:rsidRPr="00E81EF0">
        <w:t>1056</w:t>
      </w:r>
      <w:r w:rsidR="00F919A9" w:rsidRPr="00E81EF0">
        <w:t>), bądź</w:t>
      </w:r>
      <w:r w:rsidR="00E81EF0" w:rsidRPr="00E81EF0">
        <w:t xml:space="preserve"> z</w:t>
      </w:r>
      <w:r w:rsidR="00E81EF0">
        <w:t> </w:t>
      </w:r>
      <w:r w:rsidR="00F919A9" w:rsidRPr="00E81EF0">
        <w:t>innych przyczyn nie może on realizować zadań obrony cywilnej, do realizacji tych zadań wojewoda upoważnia komendanta wojewódzkiego Państwowej Straży Pożarnej.</w:t>
      </w:r>
      <w:r w:rsidRPr="00E81EF0">
        <w:t>”</w:t>
      </w:r>
      <w:r w:rsidR="00F919A9" w:rsidRPr="00E81EF0">
        <w:t>;</w:t>
      </w:r>
    </w:p>
    <w:p w14:paraId="515336FE" w14:textId="5E012A30" w:rsidR="00F919A9" w:rsidRPr="00E81EF0" w:rsidRDefault="00F919A9" w:rsidP="00E81EF0">
      <w:pPr>
        <w:pStyle w:val="PKTpunkt"/>
        <w:keepNext/>
      </w:pPr>
      <w:r w:rsidRPr="00E81EF0">
        <w:t>2)</w:t>
      </w:r>
      <w:r w:rsidRPr="00E81EF0">
        <w:tab/>
        <w:t>po</w:t>
      </w:r>
      <w:r w:rsidR="00E81EF0">
        <w:t xml:space="preserve"> art. </w:t>
      </w:r>
      <w:r w:rsidRPr="00E81EF0">
        <w:t>1</w:t>
      </w:r>
      <w:r w:rsidR="00E81EF0" w:rsidRPr="00E81EF0">
        <w:t>3</w:t>
      </w:r>
      <w:r w:rsidR="00E81EF0">
        <w:t> </w:t>
      </w:r>
      <w:r w:rsidRPr="00E81EF0">
        <w:t>dodaje się</w:t>
      </w:r>
      <w:r w:rsidR="00E81EF0">
        <w:t xml:space="preserve"> art. </w:t>
      </w:r>
      <w:r w:rsidRPr="00E81EF0">
        <w:t>13a–13c</w:t>
      </w:r>
      <w:r w:rsidR="00E81EF0" w:rsidRPr="00E81EF0">
        <w:t xml:space="preserve"> w</w:t>
      </w:r>
      <w:r w:rsidR="00E81EF0">
        <w:t> </w:t>
      </w:r>
      <w:r w:rsidRPr="00E81EF0">
        <w:t>brzmieniu:</w:t>
      </w:r>
    </w:p>
    <w:p w14:paraId="0071857F" w14:textId="6DC5B8B9" w:rsidR="00F919A9" w:rsidRPr="00E81EF0" w:rsidRDefault="00B87592" w:rsidP="00F919A9">
      <w:pPr>
        <w:pStyle w:val="ZARTzmartartykuempunktem"/>
      </w:pPr>
      <w:r w:rsidRPr="00E81EF0">
        <w:t>„</w:t>
      </w:r>
      <w:r w:rsidR="00F919A9" w:rsidRPr="00E81EF0">
        <w:t>Art. 13a.</w:t>
      </w:r>
      <w:r w:rsidR="00E81EF0" w:rsidRPr="00E81EF0">
        <w:t xml:space="preserve"> W</w:t>
      </w:r>
      <w:r w:rsidR="00E81EF0">
        <w:t> </w:t>
      </w:r>
      <w:r w:rsidR="00F919A9" w:rsidRPr="00E81EF0">
        <w:t>czasie stanu wojennego starosta (prezydent miasta na prawach powiatu) kieruje obroną cywilną na terenie powiatu.</w:t>
      </w:r>
    </w:p>
    <w:p w14:paraId="1E1AF6BC" w14:textId="2A2303CE" w:rsidR="00F919A9" w:rsidRPr="00E81EF0" w:rsidRDefault="00F919A9" w:rsidP="00F919A9">
      <w:pPr>
        <w:pStyle w:val="ZARTzmartartykuempunktem"/>
      </w:pPr>
      <w:r w:rsidRPr="00E81EF0">
        <w:t>Art.13b.</w:t>
      </w:r>
      <w:r w:rsidR="00E81EF0" w:rsidRPr="00E81EF0">
        <w:t xml:space="preserve"> W</w:t>
      </w:r>
      <w:r w:rsidR="00E81EF0">
        <w:t> </w:t>
      </w:r>
      <w:r w:rsidRPr="00E81EF0">
        <w:t>przypadku, gdy na starostę (prezydenta miasta na prawach powiatu) zostały nałożone obowiązki wyłączające jego ochronę wynikającą</w:t>
      </w:r>
      <w:r w:rsidR="00E81EF0" w:rsidRPr="00E81EF0">
        <w:t xml:space="preserve"> z</w:t>
      </w:r>
      <w:r w:rsidR="00E81EF0">
        <w:t> art. </w:t>
      </w:r>
      <w:r w:rsidRPr="00E81EF0">
        <w:t>65.</w:t>
      </w:r>
      <w:r w:rsidR="00E81EF0">
        <w:t xml:space="preserve"> ust. </w:t>
      </w:r>
      <w:r w:rsidR="00E81EF0" w:rsidRPr="00E81EF0">
        <w:t>1</w:t>
      </w:r>
      <w:r w:rsidR="00E81EF0">
        <w:t> </w:t>
      </w:r>
      <w:r w:rsidRPr="00E81EF0">
        <w:t>Protokołu Dodatkowego do Konwencji Genewskich</w:t>
      </w:r>
      <w:r w:rsidR="00E81EF0" w:rsidRPr="00E81EF0">
        <w:t xml:space="preserve"> z</w:t>
      </w:r>
      <w:r w:rsidR="00E81EF0">
        <w:t> </w:t>
      </w:r>
      <w:r w:rsidRPr="00E81EF0">
        <w:t>dnia 1</w:t>
      </w:r>
      <w:r w:rsidR="00E81EF0" w:rsidRPr="00E81EF0">
        <w:t>2</w:t>
      </w:r>
      <w:r w:rsidR="00E81EF0">
        <w:t> </w:t>
      </w:r>
      <w:r w:rsidRPr="00E81EF0">
        <w:t>sierpnia 194</w:t>
      </w:r>
      <w:r w:rsidR="00E81EF0" w:rsidRPr="00E81EF0">
        <w:t>9</w:t>
      </w:r>
      <w:r w:rsidR="00E81EF0">
        <w:t> </w:t>
      </w:r>
      <w:r w:rsidRPr="00E81EF0">
        <w:t>r. dotyczącego ochrony ofiar międzynarodowych konfliktów zbrojnych</w:t>
      </w:r>
      <w:r w:rsidR="00E81EF0" w:rsidRPr="00E81EF0">
        <w:t xml:space="preserve"> z</w:t>
      </w:r>
      <w:r w:rsidR="00E81EF0">
        <w:t> </w:t>
      </w:r>
      <w:r w:rsidRPr="00E81EF0">
        <w:t xml:space="preserve">dnia </w:t>
      </w:r>
      <w:r w:rsidR="00E81EF0" w:rsidRPr="00E81EF0">
        <w:t>8</w:t>
      </w:r>
      <w:r w:rsidR="00E81EF0">
        <w:t> </w:t>
      </w:r>
      <w:r w:rsidRPr="00E81EF0">
        <w:t>czerwca 197</w:t>
      </w:r>
      <w:r w:rsidR="00E81EF0" w:rsidRPr="00E81EF0">
        <w:t>7</w:t>
      </w:r>
      <w:r w:rsidR="00E81EF0">
        <w:t> </w:t>
      </w:r>
      <w:r w:rsidRPr="00E81EF0">
        <w:t>r., bądź</w:t>
      </w:r>
      <w:r w:rsidR="00E81EF0" w:rsidRPr="00E81EF0">
        <w:t xml:space="preserve"> z</w:t>
      </w:r>
      <w:r w:rsidR="00E81EF0">
        <w:t> </w:t>
      </w:r>
      <w:r w:rsidRPr="00E81EF0">
        <w:t>innych przyczyn nie może on realizować zadań obrony cywilnej, do realizacji tych zadań starosta upoważnia komendanta powiatowego Państwowej Straży Pożarnej.</w:t>
      </w:r>
    </w:p>
    <w:p w14:paraId="0B785A7A" w14:textId="6FE42FC2" w:rsidR="00F919A9" w:rsidRPr="00E81EF0" w:rsidRDefault="00F919A9" w:rsidP="00F919A9">
      <w:pPr>
        <w:pStyle w:val="ZARTzmartartykuempunktem"/>
      </w:pPr>
      <w:r w:rsidRPr="00E81EF0">
        <w:t>Art. 13c.</w:t>
      </w:r>
      <w:r w:rsidR="00E81EF0" w:rsidRPr="00E81EF0">
        <w:t xml:space="preserve"> W</w:t>
      </w:r>
      <w:r w:rsidR="00E81EF0">
        <w:t> </w:t>
      </w:r>
      <w:r w:rsidRPr="00E81EF0">
        <w:t>czasie stanu wojennego wójt (burmistrz, prezydent miasta) kieruje realizacją zadań obrony cywilnej na terenie gminy.</w:t>
      </w:r>
      <w:r w:rsidR="00B87592" w:rsidRPr="00E81EF0">
        <w:t>”</w:t>
      </w:r>
      <w:r w:rsidRPr="00E81EF0">
        <w:t>.</w:t>
      </w:r>
    </w:p>
    <w:p w14:paraId="2333A093" w14:textId="4675AE99" w:rsidR="00F919A9" w:rsidRPr="00E81EF0" w:rsidRDefault="00F919A9" w:rsidP="00E81EF0">
      <w:pPr>
        <w:pStyle w:val="ARTartustawynprozporzdzenia"/>
        <w:keepNext/>
      </w:pPr>
      <w:r w:rsidRPr="00E81EF0">
        <w:rPr>
          <w:rStyle w:val="Ppogrubienie"/>
        </w:rPr>
        <w:t>Art. </w:t>
      </w:r>
      <w:r w:rsidR="00CD126F" w:rsidRPr="00E81EF0">
        <w:rPr>
          <w:rStyle w:val="Ppogrubienie"/>
        </w:rPr>
        <w:t>185</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1</w:t>
      </w:r>
      <w:r w:rsidR="00E81EF0" w:rsidRPr="00E81EF0">
        <w:t>4</w:t>
      </w:r>
      <w:r w:rsidR="00E81EF0">
        <w:t> </w:t>
      </w:r>
      <w:r w:rsidRPr="00E81EF0">
        <w:t>marca 200</w:t>
      </w:r>
      <w:r w:rsidR="00E81EF0" w:rsidRPr="00E81EF0">
        <w:t>3</w:t>
      </w:r>
      <w:r w:rsidR="00E81EF0">
        <w:t> </w:t>
      </w:r>
      <w:r w:rsidRPr="00E81EF0">
        <w:t>r.</w:t>
      </w:r>
      <w:r w:rsidR="00E81EF0" w:rsidRPr="00E81EF0">
        <w:t xml:space="preserve"> o</w:t>
      </w:r>
      <w:r w:rsidR="00E81EF0">
        <w:t> </w:t>
      </w:r>
      <w:r w:rsidRPr="00E81EF0">
        <w:t>referendum ogólnokrajowym (</w:t>
      </w:r>
      <w:r w:rsidR="00E81EF0">
        <w:t>Dz. U.</w:t>
      </w:r>
      <w:r w:rsidR="00E81EF0" w:rsidRPr="00E81EF0">
        <w:t xml:space="preserve"> z</w:t>
      </w:r>
      <w:r w:rsidR="00E81EF0">
        <w:t> </w:t>
      </w:r>
      <w:r w:rsidR="00FC6CFE" w:rsidRPr="00E81EF0">
        <w:t>202</w:t>
      </w:r>
      <w:r w:rsidR="00E81EF0" w:rsidRPr="00E81EF0">
        <w:t>4</w:t>
      </w:r>
      <w:r w:rsidR="00E81EF0">
        <w:t> </w:t>
      </w:r>
      <w:r w:rsidRPr="00E81EF0">
        <w:t>r.</w:t>
      </w:r>
      <w:r w:rsidR="00E81EF0">
        <w:t xml:space="preserve"> poz. </w:t>
      </w:r>
      <w:r w:rsidR="00FC6CFE" w:rsidRPr="00E81EF0">
        <w:t>574</w:t>
      </w:r>
      <w:r w:rsidRPr="00E81EF0">
        <w:t>) wprowadza się następujące zmiany:</w:t>
      </w:r>
    </w:p>
    <w:p w14:paraId="0EA3E39C" w14:textId="2AA110F5" w:rsidR="00F919A9" w:rsidRPr="00E81EF0" w:rsidRDefault="00F919A9" w:rsidP="00E81EF0">
      <w:pPr>
        <w:pStyle w:val="PKTpunkt"/>
        <w:keepNext/>
      </w:pPr>
      <w:r w:rsidRPr="00E81EF0">
        <w:t>1)</w:t>
      </w:r>
      <w:r w:rsidRPr="00E81EF0">
        <w:tab/>
        <w:t>w</w:t>
      </w:r>
      <w:r w:rsidR="00E81EF0">
        <w:t xml:space="preserve"> art. </w:t>
      </w:r>
      <w:r w:rsidRPr="00E81EF0">
        <w:t>4</w:t>
      </w:r>
      <w:r w:rsidR="00E81EF0" w:rsidRPr="00E81EF0">
        <w:t>0</w:t>
      </w:r>
      <w:r w:rsidR="00E81EF0">
        <w:t xml:space="preserve"> w ust. </w:t>
      </w:r>
      <w:r w:rsidR="00E81EF0" w:rsidRPr="00E81EF0">
        <w:t>2</w:t>
      </w:r>
      <w:r w:rsidR="00E81EF0">
        <w:t xml:space="preserve"> pkt </w:t>
      </w:r>
      <w:r w:rsidR="00E81EF0" w:rsidRPr="00E81EF0">
        <w:t>2</w:t>
      </w:r>
      <w:r w:rsidR="00E81EF0">
        <w:t> </w:t>
      </w:r>
      <w:r w:rsidRPr="00E81EF0">
        <w:t>otrzymuje brzmienie:</w:t>
      </w:r>
    </w:p>
    <w:p w14:paraId="405F9C58" w14:textId="31D30256" w:rsidR="00F919A9" w:rsidRPr="00E81EF0" w:rsidRDefault="00B87592" w:rsidP="00F919A9">
      <w:pPr>
        <w:pStyle w:val="ZPKTzmpktartykuempunktem"/>
      </w:pPr>
      <w:r w:rsidRPr="00E81EF0">
        <w:t>„</w:t>
      </w:r>
      <w:r w:rsidR="00F919A9" w:rsidRPr="00E81EF0">
        <w:t>2)</w:t>
      </w:r>
      <w:r w:rsidR="00F919A9" w:rsidRPr="00E81EF0">
        <w:tab/>
        <w:t>jednostek wojskowych</w:t>
      </w:r>
      <w:r w:rsidR="00E81EF0" w:rsidRPr="00E81EF0">
        <w:t xml:space="preserve"> i</w:t>
      </w:r>
      <w:r w:rsidR="00E81EF0">
        <w:t> </w:t>
      </w:r>
      <w:r w:rsidR="00F919A9" w:rsidRPr="00E81EF0">
        <w:t>innych jednostek organizacyjnych podległych Ministrowi Obrony Narodowej;</w:t>
      </w:r>
      <w:r w:rsidRPr="00E81EF0">
        <w:t>”</w:t>
      </w:r>
      <w:r w:rsidR="00F919A9" w:rsidRPr="00E81EF0">
        <w:t>;</w:t>
      </w:r>
    </w:p>
    <w:p w14:paraId="2EFDB4CC" w14:textId="776C8484" w:rsidR="00F919A9" w:rsidRPr="00E81EF0" w:rsidRDefault="00F919A9" w:rsidP="00E81EF0">
      <w:pPr>
        <w:pStyle w:val="PKTpunkt"/>
        <w:keepNext/>
      </w:pPr>
      <w:r w:rsidRPr="00E81EF0">
        <w:t>2)</w:t>
      </w:r>
      <w:r w:rsidRPr="00E81EF0">
        <w:tab/>
        <w:t>w</w:t>
      </w:r>
      <w:r w:rsidR="00E81EF0">
        <w:t xml:space="preserve"> art. </w:t>
      </w:r>
      <w:r w:rsidRPr="00E81EF0">
        <w:t>4</w:t>
      </w:r>
      <w:r w:rsidR="00E81EF0" w:rsidRPr="00E81EF0">
        <w:t>3</w:t>
      </w:r>
      <w:r w:rsidR="00E81EF0">
        <w:t xml:space="preserve"> ust. </w:t>
      </w:r>
      <w:r w:rsidR="00E81EF0" w:rsidRPr="00E81EF0">
        <w:t>2</w:t>
      </w:r>
      <w:r w:rsidR="00E81EF0">
        <w:t> </w:t>
      </w:r>
      <w:r w:rsidRPr="00E81EF0">
        <w:t>otrzymuje brzmienie:</w:t>
      </w:r>
    </w:p>
    <w:p w14:paraId="560DC994" w14:textId="24500FB6" w:rsidR="00F919A9" w:rsidRPr="00E81EF0" w:rsidRDefault="00B87592" w:rsidP="00F919A9">
      <w:pPr>
        <w:pStyle w:val="ZUSTzmustartykuempunktem"/>
      </w:pPr>
      <w:r w:rsidRPr="00E81EF0">
        <w:t>„</w:t>
      </w:r>
      <w:r w:rsidR="00F919A9" w:rsidRPr="00E81EF0">
        <w:t>2. Zabronione jest umieszczanie plakatów</w:t>
      </w:r>
      <w:r w:rsidR="00E81EF0" w:rsidRPr="00E81EF0">
        <w:t xml:space="preserve"> i</w:t>
      </w:r>
      <w:r w:rsidR="00E81EF0">
        <w:t> </w:t>
      </w:r>
      <w:r w:rsidR="00F919A9" w:rsidRPr="00E81EF0">
        <w:t>haseł dotyczących referendum na zewnątrz</w:t>
      </w:r>
      <w:r w:rsidR="00E81EF0" w:rsidRPr="00E81EF0">
        <w:t xml:space="preserve"> i</w:t>
      </w:r>
      <w:r w:rsidR="00E81EF0">
        <w:t> </w:t>
      </w:r>
      <w:r w:rsidR="00F919A9" w:rsidRPr="00E81EF0">
        <w:t>wewnątrz budynków administracji rządowej</w:t>
      </w:r>
      <w:r w:rsidR="00E81EF0" w:rsidRPr="00E81EF0">
        <w:t xml:space="preserve"> i</w:t>
      </w:r>
      <w:r w:rsidR="00E81EF0">
        <w:t> </w:t>
      </w:r>
      <w:r w:rsidR="00F919A9" w:rsidRPr="00E81EF0">
        <w:t>samorządowej oraz sądów,</w:t>
      </w:r>
      <w:r w:rsidR="00E81EF0" w:rsidRPr="00E81EF0">
        <w:t xml:space="preserve"> a</w:t>
      </w:r>
      <w:r w:rsidR="00E81EF0">
        <w:t> </w:t>
      </w:r>
      <w:r w:rsidR="00F919A9" w:rsidRPr="00E81EF0">
        <w:t>także na terenie jednostek wojskowych oraz skoszarowanych jednostek podległych ministrowi właściwemu do spraw wewnętrznych.</w:t>
      </w:r>
      <w:r w:rsidRPr="00E81EF0">
        <w:t>”</w:t>
      </w:r>
      <w:r w:rsidR="00F919A9" w:rsidRPr="00E81EF0">
        <w:t>;</w:t>
      </w:r>
    </w:p>
    <w:p w14:paraId="69FB19F1" w14:textId="0DDA13F5" w:rsidR="00F919A9" w:rsidRPr="00E81EF0" w:rsidRDefault="00F919A9" w:rsidP="00E81EF0">
      <w:pPr>
        <w:pStyle w:val="PKTpunkt"/>
        <w:keepNext/>
      </w:pPr>
      <w:r w:rsidRPr="00E81EF0">
        <w:lastRenderedPageBreak/>
        <w:t>3)</w:t>
      </w:r>
      <w:r w:rsidRPr="00E81EF0">
        <w:tab/>
        <w:t>w</w:t>
      </w:r>
      <w:r w:rsidR="00E81EF0">
        <w:t xml:space="preserve"> art. </w:t>
      </w:r>
      <w:r w:rsidRPr="00E81EF0">
        <w:t>8</w:t>
      </w:r>
      <w:r w:rsidR="00E81EF0" w:rsidRPr="00E81EF0">
        <w:t>0</w:t>
      </w:r>
      <w:r w:rsidR="00E81EF0">
        <w:t xml:space="preserve"> pkt </w:t>
      </w:r>
      <w:r w:rsidR="00E81EF0" w:rsidRPr="00E81EF0">
        <w:t>4</w:t>
      </w:r>
      <w:r w:rsidR="00E81EF0">
        <w:t> </w:t>
      </w:r>
      <w:r w:rsidRPr="00E81EF0">
        <w:t>otrzymuje brzmienie:</w:t>
      </w:r>
    </w:p>
    <w:p w14:paraId="611F10F5" w14:textId="4AFC1228" w:rsidR="00F919A9" w:rsidRPr="00E81EF0" w:rsidRDefault="00B87592" w:rsidP="00F919A9">
      <w:pPr>
        <w:pStyle w:val="ZPKTzmpktartykuempunktem"/>
      </w:pPr>
      <w:r w:rsidRPr="00E81EF0">
        <w:t>„</w:t>
      </w:r>
      <w:r w:rsidR="00F919A9" w:rsidRPr="00E81EF0">
        <w:t>4)</w:t>
      </w:r>
      <w:r w:rsidR="00F919A9" w:rsidRPr="00E81EF0">
        <w:tab/>
        <w:t>na terenie jednostek wojskowych</w:t>
      </w:r>
      <w:r w:rsidR="00E81EF0" w:rsidRPr="00E81EF0">
        <w:t xml:space="preserve"> i</w:t>
      </w:r>
      <w:r w:rsidR="00E81EF0">
        <w:t> </w:t>
      </w:r>
      <w:r w:rsidR="00F919A9" w:rsidRPr="00E81EF0">
        <w:t>innych jednostek organizacyjnych podległych Ministrowi Obrony Narodowej bądź skoszarowanych jednostek podległych ministrowi właściwemu do spraw wewnętrznych</w:t>
      </w:r>
      <w:r w:rsidRPr="00E81EF0">
        <w:t>”</w:t>
      </w:r>
      <w:r w:rsidR="00F919A9" w:rsidRPr="00E81EF0">
        <w:t>;</w:t>
      </w:r>
    </w:p>
    <w:p w14:paraId="7FDA821C" w14:textId="32728F59" w:rsidR="00F919A9" w:rsidRPr="00E81EF0" w:rsidRDefault="00F919A9" w:rsidP="00E81EF0">
      <w:pPr>
        <w:pStyle w:val="PKTpunkt"/>
        <w:keepNext/>
      </w:pPr>
      <w:r w:rsidRPr="00E81EF0">
        <w:t>4)</w:t>
      </w:r>
      <w:r w:rsidRPr="00E81EF0">
        <w:tab/>
        <w:t>w</w:t>
      </w:r>
      <w:r w:rsidR="00E81EF0">
        <w:t xml:space="preserve"> art. </w:t>
      </w:r>
      <w:r w:rsidRPr="00E81EF0">
        <w:t>8</w:t>
      </w:r>
      <w:r w:rsidR="00E81EF0" w:rsidRPr="00E81EF0">
        <w:t>3</w:t>
      </w:r>
      <w:r w:rsidR="00E81EF0">
        <w:t xml:space="preserve"> ust. </w:t>
      </w:r>
      <w:r w:rsidR="00E81EF0" w:rsidRPr="00E81EF0">
        <w:t>2</w:t>
      </w:r>
      <w:r w:rsidR="00E81EF0">
        <w:t> </w:t>
      </w:r>
      <w:r w:rsidRPr="00E81EF0">
        <w:t>otrzymuje brzmienie:</w:t>
      </w:r>
    </w:p>
    <w:p w14:paraId="7CBE56B7" w14:textId="0FCE9529" w:rsidR="00F919A9" w:rsidRPr="00E81EF0" w:rsidRDefault="00B87592" w:rsidP="00F919A9">
      <w:pPr>
        <w:pStyle w:val="ZUSTzmustartykuempunktem"/>
      </w:pPr>
      <w:r w:rsidRPr="00E81EF0">
        <w:t>„</w:t>
      </w:r>
      <w:r w:rsidR="00F919A9" w:rsidRPr="00E81EF0">
        <w:t>2. Tej samej karze podlega, kto zbiera podpisy osób popierających wniosek,</w:t>
      </w:r>
      <w:r w:rsidR="00E81EF0" w:rsidRPr="00E81EF0">
        <w:t xml:space="preserve"> o</w:t>
      </w:r>
      <w:r w:rsidR="00E81EF0">
        <w:t> </w:t>
      </w:r>
      <w:r w:rsidR="00F919A9" w:rsidRPr="00E81EF0">
        <w:t>którym mowa</w:t>
      </w:r>
      <w:r w:rsidR="00E81EF0" w:rsidRPr="00E81EF0">
        <w:t xml:space="preserve"> w</w:t>
      </w:r>
      <w:r w:rsidR="00E81EF0">
        <w:t> ust. </w:t>
      </w:r>
      <w:r w:rsidR="00F919A9" w:rsidRPr="00E81EF0">
        <w:t>1, na terenie jednostek wojskowych lub innych jednostek organizacyjnych podległych Ministrowi Obrony Narodowej lub skoszarowanych jednostek podległych ministrowi właściwemu do spraw wewnętrznych.</w:t>
      </w:r>
      <w:r w:rsidRPr="00E81EF0">
        <w:t>”</w:t>
      </w:r>
      <w:r w:rsidR="00F919A9" w:rsidRPr="00E81EF0">
        <w:t>.</w:t>
      </w:r>
    </w:p>
    <w:p w14:paraId="4FB8D44E" w14:textId="6BA3A5F8" w:rsidR="00DA0BBA" w:rsidRPr="00E81EF0" w:rsidRDefault="00DA0BBA" w:rsidP="00E81EF0">
      <w:pPr>
        <w:pStyle w:val="ARTartustawynprozporzdzenia"/>
        <w:keepNext/>
      </w:pPr>
      <w:r w:rsidRPr="00E81EF0">
        <w:rPr>
          <w:rStyle w:val="Ppogrubienie"/>
        </w:rPr>
        <w:t>Art. </w:t>
      </w:r>
      <w:r w:rsidR="00CD126F" w:rsidRPr="00E81EF0">
        <w:rPr>
          <w:rStyle w:val="Ppogrubienie"/>
        </w:rPr>
        <w:t>186</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2</w:t>
      </w:r>
      <w:r w:rsidR="00E81EF0" w:rsidRPr="00E81EF0">
        <w:t>7</w:t>
      </w:r>
      <w:r w:rsidR="00E81EF0">
        <w:t> </w:t>
      </w:r>
      <w:r w:rsidRPr="00E81EF0">
        <w:t>marca 200</w:t>
      </w:r>
      <w:r w:rsidR="00E81EF0" w:rsidRPr="00E81EF0">
        <w:t>3</w:t>
      </w:r>
      <w:r w:rsidR="00E81EF0">
        <w:t> </w:t>
      </w:r>
      <w:r w:rsidRPr="00E81EF0">
        <w:t>r.</w:t>
      </w:r>
      <w:r w:rsidR="00E81EF0" w:rsidRPr="00E81EF0">
        <w:t xml:space="preserve"> o</w:t>
      </w:r>
      <w:r w:rsidR="00E81EF0">
        <w:t> </w:t>
      </w:r>
      <w:r w:rsidRPr="00E81EF0">
        <w:t>planowaniu</w:t>
      </w:r>
      <w:r w:rsidR="00E81EF0" w:rsidRPr="00E81EF0">
        <w:t xml:space="preserve"> i</w:t>
      </w:r>
      <w:r w:rsidR="00E81EF0">
        <w:t> </w:t>
      </w:r>
      <w:r w:rsidRPr="00E81EF0">
        <w:t>zagospodarowaniu przestrzennym (</w:t>
      </w:r>
      <w:r w:rsidR="00E81EF0">
        <w:t>Dz. U.</w:t>
      </w:r>
      <w:r w:rsidR="00E81EF0" w:rsidRPr="00E81EF0">
        <w:t xml:space="preserve"> z</w:t>
      </w:r>
      <w:r w:rsidR="00E81EF0">
        <w:t> </w:t>
      </w:r>
      <w:r w:rsidRPr="00E81EF0">
        <w:t>202</w:t>
      </w:r>
      <w:r w:rsidR="00E81EF0" w:rsidRPr="00E81EF0">
        <w:t>4</w:t>
      </w:r>
      <w:r w:rsidR="00E81EF0">
        <w:t> </w:t>
      </w:r>
      <w:r w:rsidRPr="00E81EF0">
        <w:t>r.</w:t>
      </w:r>
      <w:r w:rsidR="00E81EF0">
        <w:t xml:space="preserve"> poz. </w:t>
      </w:r>
      <w:r w:rsidR="00B53DE7" w:rsidRPr="00E81EF0">
        <w:t>1130</w:t>
      </w:r>
      <w:r w:rsidRPr="00E81EF0">
        <w:t>) wprowadza się następujące zmiany:</w:t>
      </w:r>
    </w:p>
    <w:p w14:paraId="00B593CC" w14:textId="5A7DBC5B" w:rsidR="00DA0BBA" w:rsidRPr="00E81EF0" w:rsidRDefault="00DA0BBA" w:rsidP="00E81EF0">
      <w:pPr>
        <w:pStyle w:val="PKTpunkt"/>
        <w:keepNext/>
      </w:pPr>
      <w:r w:rsidRPr="00E81EF0">
        <w:t>1)</w:t>
      </w:r>
      <w:r w:rsidRPr="00E81EF0">
        <w:tab/>
        <w:t>w</w:t>
      </w:r>
      <w:r w:rsidR="00E81EF0">
        <w:t xml:space="preserve"> art. </w:t>
      </w:r>
      <w:r w:rsidRPr="00E81EF0">
        <w:t>1</w:t>
      </w:r>
      <w:r w:rsidR="00E81EF0" w:rsidRPr="00E81EF0">
        <w:t>5</w:t>
      </w:r>
      <w:r w:rsidR="00E81EF0">
        <w:t> </w:t>
      </w:r>
      <w:r w:rsidRPr="00E81EF0">
        <w:t>dodaje się</w:t>
      </w:r>
      <w:r w:rsidR="00E81EF0">
        <w:t xml:space="preserve"> ust. </w:t>
      </w:r>
      <w:r w:rsidR="00E81EF0" w:rsidRPr="00E81EF0">
        <w:t>5</w:t>
      </w:r>
      <w:r w:rsidR="00E81EF0">
        <w:t xml:space="preserve"> w </w:t>
      </w:r>
      <w:r w:rsidRPr="00E81EF0">
        <w:t>brzmieniu:</w:t>
      </w:r>
    </w:p>
    <w:p w14:paraId="50F3BC52" w14:textId="2F4E89F3" w:rsidR="00DA0BBA" w:rsidRPr="00E81EF0" w:rsidRDefault="00B87592" w:rsidP="00DA0BBA">
      <w:pPr>
        <w:pStyle w:val="ZUSTzmustartykuempunktem"/>
      </w:pPr>
      <w:r w:rsidRPr="00E81EF0">
        <w:t>„</w:t>
      </w:r>
      <w:r w:rsidR="00DA0BBA" w:rsidRPr="00E81EF0">
        <w:t>5. Plan miejscowy przewidujący możliwość lokalizacji budynków umożliwia również lokalizację budowli ochronnych,</w:t>
      </w:r>
      <w:r w:rsidR="00E81EF0" w:rsidRPr="00E81EF0">
        <w:t xml:space="preserve"> o</w:t>
      </w:r>
      <w:r w:rsidR="00E81EF0">
        <w:t> </w:t>
      </w:r>
      <w:r w:rsidR="00DA0BBA" w:rsidRPr="00E81EF0">
        <w:t>których mowa</w:t>
      </w:r>
      <w:r w:rsidR="00E81EF0" w:rsidRPr="00E81EF0">
        <w:t xml:space="preserve"> w</w:t>
      </w:r>
      <w:r w:rsidR="00E81EF0">
        <w:t> </w:t>
      </w:r>
      <w:r w:rsidR="00DA0BBA" w:rsidRPr="00E81EF0">
        <w:t>ustawie</w:t>
      </w:r>
      <w:r w:rsidR="00E81EF0" w:rsidRPr="00E81EF0">
        <w:t xml:space="preserve"> z</w:t>
      </w:r>
      <w:r w:rsidR="00E81EF0">
        <w:t> </w:t>
      </w:r>
      <w:r w:rsidR="00DA0BBA" w:rsidRPr="00E81EF0">
        <w:t>dnia …</w:t>
      </w:r>
      <w:r w:rsidR="00E81EF0" w:rsidRPr="00E81EF0">
        <w:t xml:space="preserve"> o</w:t>
      </w:r>
      <w:r w:rsidR="00E81EF0">
        <w:t> </w:t>
      </w:r>
      <w:r w:rsidR="00DA0BBA" w:rsidRPr="00E81EF0">
        <w:t>ochronie ludności</w:t>
      </w:r>
      <w:r w:rsidR="00E81EF0" w:rsidRPr="00E81EF0">
        <w:t xml:space="preserve"> i</w:t>
      </w:r>
      <w:r w:rsidR="00E81EF0">
        <w:t> </w:t>
      </w:r>
      <w:r w:rsidR="00DA0BBA" w:rsidRPr="00E81EF0">
        <w:t>obronie cywilnej.</w:t>
      </w:r>
      <w:r w:rsidRPr="00E81EF0">
        <w:t>”</w:t>
      </w:r>
      <w:r w:rsidR="00DA0BBA" w:rsidRPr="00E81EF0">
        <w:t>;</w:t>
      </w:r>
    </w:p>
    <w:p w14:paraId="318C6D02" w14:textId="2D0C5222" w:rsidR="00DA0BBA" w:rsidRPr="00E81EF0" w:rsidRDefault="00DA0BBA" w:rsidP="00E81EF0">
      <w:pPr>
        <w:pStyle w:val="PKTpunkt"/>
        <w:keepNext/>
      </w:pPr>
      <w:r w:rsidRPr="00E81EF0">
        <w:t>2)</w:t>
      </w:r>
      <w:r w:rsidRPr="00E81EF0">
        <w:tab/>
        <w:t>w</w:t>
      </w:r>
      <w:r w:rsidR="00E81EF0">
        <w:t xml:space="preserve"> art. </w:t>
      </w:r>
      <w:r w:rsidRPr="00E81EF0">
        <w:t>6</w:t>
      </w:r>
      <w:r w:rsidR="00E81EF0" w:rsidRPr="00E81EF0">
        <w:t>1</w:t>
      </w:r>
      <w:r w:rsidR="00E81EF0">
        <w:t xml:space="preserve"> ust. </w:t>
      </w:r>
      <w:r w:rsidR="00E81EF0" w:rsidRPr="00E81EF0">
        <w:t>3</w:t>
      </w:r>
      <w:r w:rsidR="00E81EF0">
        <w:t xml:space="preserve"> w pkt </w:t>
      </w:r>
      <w:r w:rsidRPr="00E81EF0">
        <w:t>1</w:t>
      </w:r>
      <w:r w:rsidR="00E81EF0" w:rsidRPr="00E81EF0">
        <w:t>0</w:t>
      </w:r>
      <w:r w:rsidR="00E81EF0">
        <w:t> </w:t>
      </w:r>
      <w:r w:rsidRPr="00E81EF0">
        <w:t>kropkę zastępuje się średnikiem</w:t>
      </w:r>
      <w:r w:rsidR="00E81EF0" w:rsidRPr="00E81EF0">
        <w:t xml:space="preserve"> i</w:t>
      </w:r>
      <w:r w:rsidR="00E81EF0">
        <w:t> </w:t>
      </w:r>
      <w:r w:rsidRPr="00E81EF0">
        <w:t>dodaje się</w:t>
      </w:r>
      <w:r w:rsidR="00E81EF0">
        <w:t xml:space="preserve"> pkt </w:t>
      </w:r>
      <w:r w:rsidRPr="00E81EF0">
        <w:t>1</w:t>
      </w:r>
      <w:r w:rsidR="00E81EF0" w:rsidRPr="00E81EF0">
        <w:t>1</w:t>
      </w:r>
      <w:r w:rsidR="00E81EF0">
        <w:t xml:space="preserve"> w </w:t>
      </w:r>
      <w:r w:rsidRPr="00E81EF0">
        <w:t>brzmieniu:</w:t>
      </w:r>
    </w:p>
    <w:p w14:paraId="733EB526" w14:textId="712FE542" w:rsidR="00DA0BBA" w:rsidRPr="00E81EF0" w:rsidRDefault="00B87592" w:rsidP="00DA0BBA">
      <w:pPr>
        <w:pStyle w:val="ZPKTzmpktartykuempunktem"/>
      </w:pPr>
      <w:r w:rsidRPr="00E81EF0">
        <w:t>„</w:t>
      </w:r>
      <w:r w:rsidR="00DA0BBA" w:rsidRPr="00E81EF0">
        <w:t>11)</w:t>
      </w:r>
      <w:r w:rsidR="00DA0BBA" w:rsidRPr="00E81EF0">
        <w:tab/>
        <w:t>budowli ochronnych,</w:t>
      </w:r>
      <w:r w:rsidR="00E81EF0" w:rsidRPr="00E81EF0">
        <w:t xml:space="preserve"> o</w:t>
      </w:r>
      <w:r w:rsidR="00E81EF0">
        <w:t> </w:t>
      </w:r>
      <w:r w:rsidR="00DA0BBA" w:rsidRPr="00E81EF0">
        <w:t>których mowa</w:t>
      </w:r>
      <w:r w:rsidR="00E81EF0" w:rsidRPr="00E81EF0">
        <w:t xml:space="preserve"> w</w:t>
      </w:r>
      <w:r w:rsidR="00E81EF0">
        <w:t> </w:t>
      </w:r>
      <w:r w:rsidR="00DA0BBA" w:rsidRPr="00E81EF0">
        <w:t>ustawie</w:t>
      </w:r>
      <w:r w:rsidR="00E81EF0" w:rsidRPr="00E81EF0">
        <w:t xml:space="preserve"> z</w:t>
      </w:r>
      <w:r w:rsidR="00E81EF0">
        <w:t> </w:t>
      </w:r>
      <w:r w:rsidR="00DA0BBA" w:rsidRPr="00E81EF0">
        <w:t>dnia …</w:t>
      </w:r>
      <w:r w:rsidR="00E81EF0" w:rsidRPr="00E81EF0">
        <w:t xml:space="preserve"> o</w:t>
      </w:r>
      <w:r w:rsidR="00E81EF0">
        <w:t> </w:t>
      </w:r>
      <w:r w:rsidR="00DA0BBA" w:rsidRPr="00E81EF0">
        <w:t>ochronie ludności</w:t>
      </w:r>
      <w:r w:rsidR="00E81EF0" w:rsidRPr="00E81EF0">
        <w:t xml:space="preserve"> i</w:t>
      </w:r>
      <w:r w:rsidR="00E81EF0">
        <w:t> </w:t>
      </w:r>
      <w:r w:rsidR="00DA0BBA" w:rsidRPr="00E81EF0">
        <w:t>obronie cywilnej.</w:t>
      </w:r>
      <w:r w:rsidRPr="00E81EF0">
        <w:t>”</w:t>
      </w:r>
      <w:r w:rsidR="00DA0BBA" w:rsidRPr="00E81EF0">
        <w:t>.</w:t>
      </w:r>
    </w:p>
    <w:p w14:paraId="181C1FCE" w14:textId="6048BD43" w:rsidR="00856948" w:rsidRPr="00E81EF0" w:rsidRDefault="00F919A9" w:rsidP="00F919A9">
      <w:pPr>
        <w:pStyle w:val="ARTartustawynprozporzdzenia"/>
      </w:pPr>
      <w:r w:rsidRPr="00E81EF0">
        <w:rPr>
          <w:rStyle w:val="Ppogrubienie"/>
        </w:rPr>
        <w:t>Art. </w:t>
      </w:r>
      <w:r w:rsidR="00CD126F" w:rsidRPr="00E81EF0">
        <w:rPr>
          <w:rStyle w:val="Ppogrubienie"/>
        </w:rPr>
        <w:t>187</w:t>
      </w:r>
      <w:r w:rsidRPr="00E81EF0">
        <w:rPr>
          <w:rStyle w:val="Ppogrubienie"/>
        </w:rPr>
        <w:t>.</w:t>
      </w:r>
      <w:r w:rsidR="00E81EF0" w:rsidRPr="00E81EF0">
        <w:t xml:space="preserve"> W</w:t>
      </w:r>
      <w:r w:rsidR="00E81EF0">
        <w:t> </w:t>
      </w:r>
      <w:r w:rsidR="00856948" w:rsidRPr="00E81EF0">
        <w:t>ustawie</w:t>
      </w:r>
      <w:r w:rsidR="00E81EF0" w:rsidRPr="00E81EF0">
        <w:t xml:space="preserve"> z</w:t>
      </w:r>
      <w:r w:rsidR="00E81EF0">
        <w:t> </w:t>
      </w:r>
      <w:r w:rsidR="00856948" w:rsidRPr="00E81EF0">
        <w:t>dnia 2</w:t>
      </w:r>
      <w:r w:rsidR="00E81EF0" w:rsidRPr="00E81EF0">
        <w:t>3</w:t>
      </w:r>
      <w:r w:rsidR="00E81EF0">
        <w:t> </w:t>
      </w:r>
      <w:r w:rsidR="00856948" w:rsidRPr="00E81EF0">
        <w:t>lipca 200</w:t>
      </w:r>
      <w:r w:rsidR="00E81EF0" w:rsidRPr="00E81EF0">
        <w:t>3</w:t>
      </w:r>
      <w:r w:rsidR="00E81EF0">
        <w:t> </w:t>
      </w:r>
      <w:r w:rsidR="00856948" w:rsidRPr="00E81EF0">
        <w:t>r.</w:t>
      </w:r>
      <w:r w:rsidR="00E81EF0" w:rsidRPr="00E81EF0">
        <w:t xml:space="preserve"> o</w:t>
      </w:r>
      <w:r w:rsidR="00E81EF0">
        <w:t> </w:t>
      </w:r>
      <w:r w:rsidR="00856948" w:rsidRPr="00E81EF0">
        <w:t>ochronie zabytków</w:t>
      </w:r>
      <w:r w:rsidR="00E81EF0" w:rsidRPr="00E81EF0">
        <w:t xml:space="preserve"> i</w:t>
      </w:r>
      <w:r w:rsidR="00E81EF0">
        <w:t> </w:t>
      </w:r>
      <w:r w:rsidR="00856948" w:rsidRPr="00E81EF0">
        <w:t>opiece nad zabytkami (</w:t>
      </w:r>
      <w:r w:rsidR="00E81EF0">
        <w:t>Dz. U.</w:t>
      </w:r>
      <w:r w:rsidR="00E81EF0" w:rsidRPr="00E81EF0">
        <w:t xml:space="preserve"> z</w:t>
      </w:r>
      <w:r w:rsidR="00E81EF0">
        <w:t> </w:t>
      </w:r>
      <w:r w:rsidR="006423FC" w:rsidRPr="00E81EF0">
        <w:t>202</w:t>
      </w:r>
      <w:r w:rsidR="00E81EF0" w:rsidRPr="00E81EF0">
        <w:t>4</w:t>
      </w:r>
      <w:r w:rsidR="00E81EF0">
        <w:t> </w:t>
      </w:r>
      <w:r w:rsidR="006423FC" w:rsidRPr="00E81EF0">
        <w:t>r.</w:t>
      </w:r>
      <w:r w:rsidR="00E81EF0">
        <w:t xml:space="preserve"> poz. </w:t>
      </w:r>
      <w:r w:rsidR="006423FC" w:rsidRPr="00E81EF0">
        <w:t>1292</w:t>
      </w:r>
      <w:r w:rsidR="00856948" w:rsidRPr="00E81EF0">
        <w:t>)</w:t>
      </w:r>
      <w:r w:rsidR="00E81EF0" w:rsidRPr="00E81EF0">
        <w:t xml:space="preserve"> w</w:t>
      </w:r>
      <w:r w:rsidR="00E81EF0">
        <w:t> art. </w:t>
      </w:r>
      <w:r w:rsidR="00856948" w:rsidRPr="00E81EF0">
        <w:t>8</w:t>
      </w:r>
      <w:r w:rsidR="00E81EF0" w:rsidRPr="00E81EF0">
        <w:t>8</w:t>
      </w:r>
      <w:r w:rsidR="00E81EF0">
        <w:t> </w:t>
      </w:r>
      <w:r w:rsidR="00856948" w:rsidRPr="00E81EF0">
        <w:t>uchyla się</w:t>
      </w:r>
      <w:r w:rsidR="00E81EF0">
        <w:t xml:space="preserve"> ust. </w:t>
      </w:r>
      <w:r w:rsidR="00E81EF0" w:rsidRPr="00E81EF0">
        <w:t>1</w:t>
      </w:r>
      <w:r w:rsidR="00E81EF0">
        <w:t xml:space="preserve"> i </w:t>
      </w:r>
      <w:r w:rsidR="00856948" w:rsidRPr="00E81EF0">
        <w:t>2.</w:t>
      </w:r>
    </w:p>
    <w:p w14:paraId="2D11B613" w14:textId="55F920F2" w:rsidR="00F919A9" w:rsidRPr="00E81EF0" w:rsidRDefault="00856948" w:rsidP="00E81EF0">
      <w:pPr>
        <w:pStyle w:val="ARTartustawynprozporzdzenia"/>
        <w:keepNext/>
      </w:pPr>
      <w:r w:rsidRPr="00E81EF0">
        <w:rPr>
          <w:rStyle w:val="Ppogrubienie"/>
        </w:rPr>
        <w:t>Art.</w:t>
      </w:r>
      <w:r w:rsidR="00E81EF0" w:rsidRPr="00E81EF0">
        <w:rPr>
          <w:rStyle w:val="Ppogrubienie"/>
        </w:rPr>
        <w:t> </w:t>
      </w:r>
      <w:r w:rsidR="00CD126F" w:rsidRPr="00E81EF0">
        <w:rPr>
          <w:rStyle w:val="Ppogrubienie"/>
        </w:rPr>
        <w:t>188</w:t>
      </w:r>
      <w:r w:rsidRPr="00E81EF0">
        <w:rPr>
          <w:rStyle w:val="Ppogrubienie"/>
        </w:rPr>
        <w:t>.</w:t>
      </w:r>
      <w:r w:rsidR="00E81EF0" w:rsidRPr="00E81EF0">
        <w:t xml:space="preserve"> W</w:t>
      </w:r>
      <w:r w:rsidR="00E81EF0">
        <w:t> </w:t>
      </w:r>
      <w:r w:rsidR="00F919A9" w:rsidRPr="00E81EF0">
        <w:t>ustawie</w:t>
      </w:r>
      <w:r w:rsidR="00E81EF0" w:rsidRPr="00E81EF0">
        <w:t xml:space="preserve"> z</w:t>
      </w:r>
      <w:r w:rsidR="00E81EF0">
        <w:t> </w:t>
      </w:r>
      <w:r w:rsidR="00F919A9" w:rsidRPr="00E81EF0">
        <w:t>dnia 2</w:t>
      </w:r>
      <w:r w:rsidR="00E81EF0" w:rsidRPr="00E81EF0">
        <w:t>0</w:t>
      </w:r>
      <w:r w:rsidR="00E81EF0">
        <w:t> </w:t>
      </w:r>
      <w:r w:rsidR="00F919A9" w:rsidRPr="00E81EF0">
        <w:t>kwietnia 200</w:t>
      </w:r>
      <w:r w:rsidR="00E81EF0" w:rsidRPr="00E81EF0">
        <w:t>4</w:t>
      </w:r>
      <w:r w:rsidR="00E81EF0">
        <w:t> </w:t>
      </w:r>
      <w:r w:rsidR="00F919A9" w:rsidRPr="00E81EF0">
        <w:t>r.</w:t>
      </w:r>
      <w:r w:rsidR="00E81EF0" w:rsidRPr="00E81EF0">
        <w:t xml:space="preserve"> o</w:t>
      </w:r>
      <w:r w:rsidR="00E81EF0">
        <w:t> </w:t>
      </w:r>
      <w:r w:rsidR="00F919A9" w:rsidRPr="00E81EF0">
        <w:t>promocji zatrudnienia</w:t>
      </w:r>
      <w:r w:rsidR="00E81EF0" w:rsidRPr="00E81EF0">
        <w:t xml:space="preserve"> i</w:t>
      </w:r>
      <w:r w:rsidR="00E81EF0">
        <w:t> </w:t>
      </w:r>
      <w:r w:rsidR="00F919A9" w:rsidRPr="00E81EF0">
        <w:t>instytucjach rynku pracy (</w:t>
      </w:r>
      <w:r w:rsidR="00E81EF0">
        <w:t>Dz. U.</w:t>
      </w:r>
      <w:r w:rsidR="00E81EF0" w:rsidRPr="00E81EF0">
        <w:t xml:space="preserve"> z</w:t>
      </w:r>
      <w:r w:rsidR="00E81EF0">
        <w:t> </w:t>
      </w:r>
      <w:r w:rsidR="00B53DE7" w:rsidRPr="00E81EF0">
        <w:t>202</w:t>
      </w:r>
      <w:r w:rsidR="00E81EF0" w:rsidRPr="00E81EF0">
        <w:t>4</w:t>
      </w:r>
      <w:r w:rsidR="00E81EF0">
        <w:t> </w:t>
      </w:r>
      <w:r w:rsidR="00F919A9" w:rsidRPr="00E81EF0">
        <w:t>r.</w:t>
      </w:r>
      <w:r w:rsidR="00E81EF0">
        <w:t xml:space="preserve"> poz. </w:t>
      </w:r>
      <w:r w:rsidR="00B53DE7" w:rsidRPr="00E81EF0">
        <w:t>475</w:t>
      </w:r>
      <w:r w:rsidR="00F919A9" w:rsidRPr="00E81EF0">
        <w:t xml:space="preserve">, </w:t>
      </w:r>
      <w:r w:rsidR="00B53DE7" w:rsidRPr="00E81EF0">
        <w:t>742</w:t>
      </w:r>
      <w:r w:rsidR="00F919A9" w:rsidRPr="00E81EF0">
        <w:t xml:space="preserve">, </w:t>
      </w:r>
      <w:r w:rsidR="00B53DE7" w:rsidRPr="00E81EF0">
        <w:t>858, 86</w:t>
      </w:r>
      <w:r w:rsidR="00E81EF0" w:rsidRPr="00E81EF0">
        <w:t>3</w:t>
      </w:r>
      <w:r w:rsidR="00E81EF0">
        <w:t xml:space="preserve"> i </w:t>
      </w:r>
      <w:r w:rsidR="00B53DE7" w:rsidRPr="00E81EF0">
        <w:t>1089</w:t>
      </w:r>
      <w:r w:rsidR="00F919A9" w:rsidRPr="00E81EF0">
        <w:t>) wprowadza się następujące zmiany:</w:t>
      </w:r>
    </w:p>
    <w:p w14:paraId="1B82B9AA" w14:textId="544AF2FC" w:rsidR="00F919A9" w:rsidRPr="00E81EF0" w:rsidRDefault="00F919A9" w:rsidP="00E81EF0">
      <w:pPr>
        <w:pStyle w:val="PKTpunkt"/>
        <w:keepNext/>
      </w:pPr>
      <w:r w:rsidRPr="00E81EF0">
        <w:t>1)</w:t>
      </w:r>
      <w:r w:rsidRPr="00E81EF0">
        <w:tab/>
        <w:t>w</w:t>
      </w:r>
      <w:r w:rsidR="00E81EF0">
        <w:t xml:space="preserve"> art. </w:t>
      </w:r>
      <w:r w:rsidRPr="00E81EF0">
        <w:t>7</w:t>
      </w:r>
      <w:r w:rsidR="00E81EF0" w:rsidRPr="00E81EF0">
        <w:t>1</w:t>
      </w:r>
      <w:r w:rsidR="00E81EF0">
        <w:t xml:space="preserve"> w ust. </w:t>
      </w:r>
      <w:r w:rsidR="00E81EF0" w:rsidRPr="00E81EF0">
        <w:t>2</w:t>
      </w:r>
      <w:r w:rsidR="00E81EF0">
        <w:t xml:space="preserve"> pkt </w:t>
      </w:r>
      <w:r w:rsidR="00E81EF0" w:rsidRPr="00E81EF0">
        <w:t>1</w:t>
      </w:r>
      <w:r w:rsidR="00E81EF0">
        <w:t> </w:t>
      </w:r>
      <w:r w:rsidRPr="00E81EF0">
        <w:t>otrzymuje brzmienie:</w:t>
      </w:r>
    </w:p>
    <w:p w14:paraId="01198288" w14:textId="42CFA5EF" w:rsidR="00F919A9" w:rsidRPr="00E81EF0" w:rsidRDefault="00B87592" w:rsidP="00F919A9">
      <w:pPr>
        <w:pStyle w:val="ZPKTzmpktartykuempunktem"/>
      </w:pPr>
      <w:r w:rsidRPr="00E81EF0">
        <w:t>„</w:t>
      </w:r>
      <w:r w:rsidR="00F919A9" w:rsidRPr="00E81EF0">
        <w:t>1)</w:t>
      </w:r>
      <w:r w:rsidR="00F919A9" w:rsidRPr="00E81EF0">
        <w:tab/>
      </w:r>
      <w:r w:rsidR="009A6667" w:rsidRPr="00E81EF0">
        <w:t xml:space="preserve">zawodowej służby wojskowej, </w:t>
      </w:r>
      <w:r w:rsidR="00F919A9" w:rsidRPr="00E81EF0">
        <w:t xml:space="preserve">zasadniczej służby wojskowej, </w:t>
      </w:r>
      <w:r w:rsidR="008E6F4F" w:rsidRPr="00E81EF0">
        <w:t>terytorialnej</w:t>
      </w:r>
      <w:r w:rsidR="00F919A9" w:rsidRPr="00E81EF0">
        <w:t xml:space="preserve"> służby </w:t>
      </w:r>
      <w:r w:rsidR="008E6F4F" w:rsidRPr="00E81EF0">
        <w:t>wojskowej</w:t>
      </w:r>
      <w:r w:rsidR="00ED549E" w:rsidRPr="00E81EF0">
        <w:t xml:space="preserve"> pełnionej rotacyjnie</w:t>
      </w:r>
      <w:r w:rsidR="00F919A9" w:rsidRPr="00E81EF0">
        <w:t>, służby</w:t>
      </w:r>
      <w:r w:rsidR="00E81EF0" w:rsidRPr="00E81EF0">
        <w:t xml:space="preserve"> w</w:t>
      </w:r>
      <w:r w:rsidR="00E81EF0">
        <w:t> </w:t>
      </w:r>
      <w:r w:rsidR="008E6F4F" w:rsidRPr="00E81EF0">
        <w:t>aktywnej rezerwie</w:t>
      </w:r>
      <w:r w:rsidR="00E81EF0" w:rsidRPr="00E81EF0">
        <w:t xml:space="preserve"> w</w:t>
      </w:r>
      <w:r w:rsidR="00E81EF0">
        <w:t> </w:t>
      </w:r>
      <w:r w:rsidR="008E6F4F" w:rsidRPr="00E81EF0">
        <w:t>dniach tej służby</w:t>
      </w:r>
      <w:r w:rsidR="009A6667" w:rsidRPr="00E81EF0">
        <w:t>,</w:t>
      </w:r>
      <w:r w:rsidR="008E6F4F" w:rsidRPr="00E81EF0">
        <w:t xml:space="preserve"> odbywania ćwiczeń wojskowych</w:t>
      </w:r>
      <w:r w:rsidR="00E81EF0" w:rsidRPr="00E81EF0">
        <w:t xml:space="preserve"> w</w:t>
      </w:r>
      <w:r w:rsidR="00E81EF0">
        <w:t> </w:t>
      </w:r>
      <w:r w:rsidR="008E6F4F" w:rsidRPr="00E81EF0">
        <w:t>ramach pasywnej rezerwy, służby wojskowej pełnionej</w:t>
      </w:r>
      <w:r w:rsidR="00E81EF0" w:rsidRPr="00E81EF0">
        <w:t xml:space="preserve"> w</w:t>
      </w:r>
      <w:r w:rsidR="00E81EF0">
        <w:t> </w:t>
      </w:r>
      <w:r w:rsidR="008E6F4F" w:rsidRPr="00E81EF0">
        <w:t>razie ogłoszenia mobilizacji</w:t>
      </w:r>
      <w:r w:rsidR="00E81EF0" w:rsidRPr="00E81EF0">
        <w:t xml:space="preserve"> i</w:t>
      </w:r>
      <w:r w:rsidR="00E81EF0">
        <w:t> </w:t>
      </w:r>
      <w:r w:rsidR="00E81EF0" w:rsidRPr="00E81EF0">
        <w:t>w</w:t>
      </w:r>
      <w:r w:rsidR="00E81EF0">
        <w:t> </w:t>
      </w:r>
      <w:r w:rsidR="008E6F4F" w:rsidRPr="00E81EF0">
        <w:t>czasie wojny</w:t>
      </w:r>
      <w:r w:rsidR="009A6667" w:rsidRPr="00E81EF0">
        <w:t xml:space="preserve"> lub</w:t>
      </w:r>
      <w:r w:rsidR="008E6F4F" w:rsidRPr="00E81EF0">
        <w:t xml:space="preserve"> służby zastępczej </w:t>
      </w:r>
      <w:r w:rsidR="00F919A9" w:rsidRPr="00E81EF0">
        <w:t xml:space="preserve">oraz </w:t>
      </w:r>
      <w:r w:rsidR="00CA0A29" w:rsidRPr="00E81EF0">
        <w:t>służby</w:t>
      </w:r>
      <w:r w:rsidR="00E81EF0" w:rsidRPr="00E81EF0">
        <w:t xml:space="preserve"> w</w:t>
      </w:r>
      <w:r w:rsidR="00E81EF0">
        <w:t> </w:t>
      </w:r>
      <w:r w:rsidR="00CA0A29" w:rsidRPr="00E81EF0">
        <w:t xml:space="preserve">charakterze </w:t>
      </w:r>
      <w:r w:rsidR="00F919A9" w:rsidRPr="00E81EF0">
        <w:t>personelu obrony cywilnej,</w:t>
      </w:r>
      <w:r w:rsidR="00E81EF0" w:rsidRPr="00E81EF0">
        <w:t xml:space="preserve"> o</w:t>
      </w:r>
      <w:r w:rsidR="00E81EF0">
        <w:t> </w:t>
      </w:r>
      <w:r w:rsidR="00F919A9" w:rsidRPr="00E81EF0">
        <w:t>którym mowa</w:t>
      </w:r>
      <w:r w:rsidR="00E81EF0" w:rsidRPr="00E81EF0">
        <w:t xml:space="preserve"> w</w:t>
      </w:r>
      <w:r w:rsidR="00E81EF0">
        <w:t> </w:t>
      </w:r>
      <w:r w:rsidR="00F919A9" w:rsidRPr="00E81EF0">
        <w:t>ustawie</w:t>
      </w:r>
      <w:r w:rsidR="00E81EF0" w:rsidRPr="00E81EF0">
        <w:t xml:space="preserve"> z</w:t>
      </w:r>
      <w:r w:rsidR="00E81EF0">
        <w:t> </w:t>
      </w:r>
      <w:r w:rsidR="00F919A9" w:rsidRPr="00E81EF0">
        <w:t>dnia …</w:t>
      </w:r>
      <w:r w:rsidR="00E81EF0" w:rsidRPr="00E81EF0">
        <w:t xml:space="preserve"> o</w:t>
      </w:r>
      <w:r w:rsidR="00E81EF0">
        <w:t> </w:t>
      </w:r>
      <w:r w:rsidR="00F919A9" w:rsidRPr="00E81EF0">
        <w:t>ochronie ludności</w:t>
      </w:r>
      <w:r w:rsidR="00E81EF0" w:rsidRPr="00E81EF0">
        <w:t xml:space="preserve"> i</w:t>
      </w:r>
      <w:r w:rsidR="00E81EF0">
        <w:t> </w:t>
      </w:r>
      <w:r w:rsidR="00F919A9" w:rsidRPr="00E81EF0">
        <w:t>obrony cywilnej (</w:t>
      </w:r>
      <w:r w:rsidR="00E81EF0">
        <w:t>Dz. U. poz. </w:t>
      </w:r>
      <w:r w:rsidR="00F919A9" w:rsidRPr="00E81EF0">
        <w:t>…)</w:t>
      </w:r>
      <w:r w:rsidR="009A6667" w:rsidRPr="00E81EF0">
        <w:t>,</w:t>
      </w:r>
      <w:r w:rsidR="00F919A9" w:rsidRPr="00E81EF0">
        <w:t xml:space="preserve"> skierowanego przez właściwy organ obrony cywilnej do wykonania zadań</w:t>
      </w:r>
      <w:r w:rsidR="00E81EF0" w:rsidRPr="00E81EF0">
        <w:t xml:space="preserve"> w</w:t>
      </w:r>
      <w:r w:rsidR="00E81EF0">
        <w:t> </w:t>
      </w:r>
      <w:r w:rsidR="00F919A9" w:rsidRPr="00E81EF0">
        <w:t>czasie obowiązywania stanu wojennego</w:t>
      </w:r>
      <w:r w:rsidR="00E81EF0" w:rsidRPr="00E81EF0">
        <w:t xml:space="preserve"> i</w:t>
      </w:r>
      <w:r w:rsidR="00E81EF0">
        <w:t> </w:t>
      </w:r>
      <w:r w:rsidR="00E81EF0" w:rsidRPr="00E81EF0">
        <w:t>w</w:t>
      </w:r>
      <w:r w:rsidR="00E81EF0">
        <w:t> </w:t>
      </w:r>
      <w:r w:rsidR="00F919A9" w:rsidRPr="00E81EF0">
        <w:t>czasie wojny,</w:t>
      </w:r>
      <w:r w:rsidR="00E81EF0" w:rsidRPr="00E81EF0">
        <w:t xml:space="preserve"> a</w:t>
      </w:r>
      <w:r w:rsidR="00E81EF0">
        <w:t> </w:t>
      </w:r>
      <w:r w:rsidR="00F919A9" w:rsidRPr="00E81EF0">
        <w:t>także służby</w:t>
      </w:r>
      <w:r w:rsidR="00E81EF0" w:rsidRPr="00E81EF0">
        <w:t xml:space="preserve"> w</w:t>
      </w:r>
      <w:r w:rsidR="00E81EF0">
        <w:t> </w:t>
      </w:r>
      <w:r w:rsidR="00F919A9" w:rsidRPr="00E81EF0">
        <w:t>charakterze funkcjonariusza,</w:t>
      </w:r>
      <w:r w:rsidR="00E81EF0" w:rsidRPr="00E81EF0">
        <w:t xml:space="preserve"> </w:t>
      </w:r>
      <w:r w:rsidR="00E81EF0" w:rsidRPr="00E81EF0">
        <w:lastRenderedPageBreak/>
        <w:t>o</w:t>
      </w:r>
      <w:r w:rsidR="00E81EF0">
        <w:t> </w:t>
      </w:r>
      <w:r w:rsidR="00F919A9" w:rsidRPr="00E81EF0">
        <w:t>którym mowa</w:t>
      </w:r>
      <w:r w:rsidR="00E81EF0" w:rsidRPr="00E81EF0">
        <w:t xml:space="preserve"> w</w:t>
      </w:r>
      <w:r w:rsidR="00E81EF0">
        <w:t> </w:t>
      </w:r>
      <w:r w:rsidR="00F919A9" w:rsidRPr="00E81EF0">
        <w:t>ustawie</w:t>
      </w:r>
      <w:r w:rsidR="00E81EF0" w:rsidRPr="00E81EF0">
        <w:t xml:space="preserve"> z</w:t>
      </w:r>
      <w:r w:rsidR="00E81EF0">
        <w:t> </w:t>
      </w:r>
      <w:r w:rsidR="00F919A9" w:rsidRPr="00E81EF0">
        <w:t>dnia 1</w:t>
      </w:r>
      <w:r w:rsidR="00E81EF0" w:rsidRPr="00E81EF0">
        <w:t>8</w:t>
      </w:r>
      <w:r w:rsidR="00E81EF0">
        <w:t> </w:t>
      </w:r>
      <w:r w:rsidR="00F919A9" w:rsidRPr="00E81EF0">
        <w:t>lutego 199</w:t>
      </w:r>
      <w:r w:rsidR="00E81EF0" w:rsidRPr="00E81EF0">
        <w:t>4</w:t>
      </w:r>
      <w:r w:rsidR="00E81EF0">
        <w:t> </w:t>
      </w:r>
      <w:r w:rsidR="00F919A9" w:rsidRPr="00E81EF0">
        <w:t>r.</w:t>
      </w:r>
      <w:r w:rsidR="00E81EF0" w:rsidRPr="00E81EF0">
        <w:t xml:space="preserve"> o</w:t>
      </w:r>
      <w:r w:rsidR="00E81EF0">
        <w:t> </w:t>
      </w:r>
      <w:r w:rsidR="00F919A9" w:rsidRPr="00E81EF0">
        <w:t>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w:t>
      </w:r>
      <w:r w:rsidR="00FC511A">
        <w:t>-</w:t>
      </w:r>
      <w:r w:rsidR="00F919A9" w:rsidRPr="00E81EF0">
        <w:t>Skarbowej</w:t>
      </w:r>
      <w:r w:rsidR="00E81EF0" w:rsidRPr="00E81EF0">
        <w:t xml:space="preserve"> i</w:t>
      </w:r>
      <w:r w:rsidR="00E81EF0">
        <w:t> </w:t>
      </w:r>
      <w:r w:rsidR="00F919A9" w:rsidRPr="00E81EF0">
        <w:t>Służby Więziennej oraz ich rodzin</w:t>
      </w:r>
      <w:r w:rsidR="006423FC" w:rsidRPr="00E81EF0">
        <w:t xml:space="preserve"> (</w:t>
      </w:r>
      <w:r w:rsidR="00E81EF0">
        <w:t>Dz. U.</w:t>
      </w:r>
      <w:r w:rsidR="00E81EF0" w:rsidRPr="00E81EF0">
        <w:t xml:space="preserve"> z</w:t>
      </w:r>
      <w:r w:rsidR="00E81EF0">
        <w:t> </w:t>
      </w:r>
      <w:r w:rsidR="006423FC" w:rsidRPr="00E81EF0">
        <w:t>202</w:t>
      </w:r>
      <w:r w:rsidR="00E81EF0" w:rsidRPr="00E81EF0">
        <w:t>4</w:t>
      </w:r>
      <w:r w:rsidR="00E81EF0">
        <w:t> </w:t>
      </w:r>
      <w:r w:rsidR="006423FC" w:rsidRPr="00E81EF0">
        <w:t>r.</w:t>
      </w:r>
      <w:r w:rsidR="00E81EF0">
        <w:t xml:space="preserve"> poz. </w:t>
      </w:r>
      <w:r w:rsidR="006423FC" w:rsidRPr="00E81EF0">
        <w:t>112</w:t>
      </w:r>
      <w:r w:rsidR="00E81EF0" w:rsidRPr="00E81EF0">
        <w:t>1</w:t>
      </w:r>
      <w:r w:rsidR="00E81EF0">
        <w:t xml:space="preserve"> i </w:t>
      </w:r>
      <w:r w:rsidR="006423FC" w:rsidRPr="00E81EF0">
        <w:t>1234)</w:t>
      </w:r>
      <w:r w:rsidR="00F919A9" w:rsidRPr="00E81EF0">
        <w:t>;</w:t>
      </w:r>
      <w:r w:rsidRPr="00E81EF0">
        <w:t>”</w:t>
      </w:r>
      <w:r w:rsidR="00F919A9" w:rsidRPr="00E81EF0">
        <w:t>;</w:t>
      </w:r>
    </w:p>
    <w:p w14:paraId="4AB151BB" w14:textId="6A5611B7" w:rsidR="00F919A9" w:rsidRPr="00E81EF0" w:rsidRDefault="00F919A9" w:rsidP="00E81EF0">
      <w:pPr>
        <w:pStyle w:val="PKTpunkt"/>
        <w:keepNext/>
      </w:pPr>
      <w:r w:rsidRPr="00E81EF0">
        <w:t>2)</w:t>
      </w:r>
      <w:r w:rsidRPr="00E81EF0">
        <w:tab/>
        <w:t>w</w:t>
      </w:r>
      <w:r w:rsidR="00E81EF0">
        <w:t xml:space="preserve"> art. </w:t>
      </w:r>
      <w:r w:rsidRPr="00E81EF0">
        <w:t>7</w:t>
      </w:r>
      <w:r w:rsidR="00E81EF0" w:rsidRPr="00E81EF0">
        <w:t>3</w:t>
      </w:r>
      <w:r w:rsidR="00E81EF0">
        <w:t xml:space="preserve"> w ust. </w:t>
      </w:r>
      <w:r w:rsidRPr="00E81EF0">
        <w:t>6:</w:t>
      </w:r>
    </w:p>
    <w:p w14:paraId="0F9940DD" w14:textId="7DC27542" w:rsidR="00F919A9" w:rsidRPr="00E81EF0" w:rsidRDefault="00F919A9" w:rsidP="00E81EF0">
      <w:pPr>
        <w:pStyle w:val="LITlitera"/>
        <w:keepNext/>
      </w:pPr>
      <w:r w:rsidRPr="00E81EF0">
        <w:t>a)</w:t>
      </w:r>
      <w:r w:rsidRPr="00E81EF0">
        <w:tab/>
        <w:t xml:space="preserve">pkt </w:t>
      </w:r>
      <w:r w:rsidR="00E81EF0" w:rsidRPr="00E81EF0">
        <w:t>1</w:t>
      </w:r>
      <w:r w:rsidR="00E81EF0">
        <w:t> </w:t>
      </w:r>
      <w:r w:rsidRPr="00E81EF0">
        <w:t>otrzymuje brzmienie:</w:t>
      </w:r>
    </w:p>
    <w:p w14:paraId="055A19A2" w14:textId="29CAE289" w:rsidR="00F919A9" w:rsidRPr="00E81EF0" w:rsidRDefault="00B87592" w:rsidP="00F919A9">
      <w:pPr>
        <w:pStyle w:val="ZLITPKTzmpktliter"/>
      </w:pPr>
      <w:r w:rsidRPr="00E81EF0">
        <w:t>„</w:t>
      </w:r>
      <w:r w:rsidR="00F919A9" w:rsidRPr="00E81EF0">
        <w:t>1)</w:t>
      </w:r>
      <w:r w:rsidR="00F919A9" w:rsidRPr="00E81EF0">
        <w:tab/>
        <w:t xml:space="preserve">powołania </w:t>
      </w:r>
      <w:r w:rsidR="009A6667" w:rsidRPr="00E81EF0">
        <w:t>do</w:t>
      </w:r>
      <w:r w:rsidR="00E81EF0" w:rsidRPr="00E81EF0">
        <w:t xml:space="preserve"> i</w:t>
      </w:r>
      <w:r w:rsidR="00E81EF0">
        <w:t> </w:t>
      </w:r>
      <w:r w:rsidR="00F919A9" w:rsidRPr="00E81EF0">
        <w:t>zwolnienia</w:t>
      </w:r>
      <w:r w:rsidR="00E81EF0" w:rsidRPr="00E81EF0">
        <w:t xml:space="preserve"> z</w:t>
      </w:r>
      <w:r w:rsidR="00E81EF0">
        <w:t> </w:t>
      </w:r>
      <w:r w:rsidR="009A6667" w:rsidRPr="00E81EF0">
        <w:t xml:space="preserve">zawodowej służby wojskowej, </w:t>
      </w:r>
      <w:r w:rsidR="008E6F4F" w:rsidRPr="00E81EF0">
        <w:t>zasadniczej służby wojskowej, służby</w:t>
      </w:r>
      <w:r w:rsidR="00E81EF0" w:rsidRPr="00E81EF0">
        <w:t xml:space="preserve"> w</w:t>
      </w:r>
      <w:r w:rsidR="00E81EF0">
        <w:t> </w:t>
      </w:r>
      <w:r w:rsidR="008E6F4F" w:rsidRPr="00E81EF0">
        <w:t>aktywnej rezerwie</w:t>
      </w:r>
      <w:r w:rsidR="00E81EF0" w:rsidRPr="00E81EF0">
        <w:t xml:space="preserve"> w</w:t>
      </w:r>
      <w:r w:rsidR="00E81EF0">
        <w:t> </w:t>
      </w:r>
      <w:r w:rsidR="008E6F4F" w:rsidRPr="00E81EF0">
        <w:t>dniach tej służby</w:t>
      </w:r>
      <w:r w:rsidR="00ED549E" w:rsidRPr="00E81EF0">
        <w:t xml:space="preserve">, </w:t>
      </w:r>
      <w:r w:rsidR="008E6F4F" w:rsidRPr="00E81EF0">
        <w:t>odbywania ćwiczeń wojskowych</w:t>
      </w:r>
      <w:r w:rsidR="00E81EF0" w:rsidRPr="00E81EF0">
        <w:t xml:space="preserve"> w</w:t>
      </w:r>
      <w:r w:rsidR="00E81EF0">
        <w:t> </w:t>
      </w:r>
      <w:r w:rsidR="008E6F4F" w:rsidRPr="00E81EF0">
        <w:t>ramach pasywnej rezerwy, lub służby wojskowej pełnionej</w:t>
      </w:r>
      <w:r w:rsidR="00E81EF0" w:rsidRPr="00E81EF0">
        <w:t xml:space="preserve"> w</w:t>
      </w:r>
      <w:r w:rsidR="00E81EF0">
        <w:t> </w:t>
      </w:r>
      <w:r w:rsidR="008E6F4F" w:rsidRPr="00E81EF0">
        <w:t>razie ogłoszenia mobilizacji</w:t>
      </w:r>
      <w:r w:rsidR="00E81EF0" w:rsidRPr="00E81EF0">
        <w:t xml:space="preserve"> i</w:t>
      </w:r>
      <w:r w:rsidR="00E81EF0">
        <w:t> </w:t>
      </w:r>
      <w:r w:rsidR="00E81EF0" w:rsidRPr="00E81EF0">
        <w:t>w</w:t>
      </w:r>
      <w:r w:rsidR="00E81EF0">
        <w:t> </w:t>
      </w:r>
      <w:r w:rsidR="008E6F4F" w:rsidRPr="00E81EF0">
        <w:t>czasie wojny oraz służby zastępczej</w:t>
      </w:r>
      <w:r w:rsidR="00F919A9" w:rsidRPr="00E81EF0">
        <w:t>,</w:t>
      </w:r>
      <w:r w:rsidR="00E81EF0" w:rsidRPr="00E81EF0">
        <w:t xml:space="preserve"> a</w:t>
      </w:r>
      <w:r w:rsidR="00E81EF0">
        <w:t> </w:t>
      </w:r>
      <w:r w:rsidR="00F919A9" w:rsidRPr="00E81EF0">
        <w:t>także stawienia się</w:t>
      </w:r>
      <w:r w:rsidR="009A6667" w:rsidRPr="00E81EF0">
        <w:t xml:space="preserve"> do</w:t>
      </w:r>
      <w:r w:rsidR="00E81EF0" w:rsidRPr="00E81EF0">
        <w:t xml:space="preserve"> i</w:t>
      </w:r>
      <w:r w:rsidR="00E81EF0">
        <w:t> </w:t>
      </w:r>
      <w:r w:rsidR="00F919A9" w:rsidRPr="00E81EF0">
        <w:t>zwolnienia</w:t>
      </w:r>
      <w:r w:rsidR="00E81EF0" w:rsidRPr="00E81EF0">
        <w:t xml:space="preserve"> z</w:t>
      </w:r>
      <w:r w:rsidR="00E81EF0">
        <w:t> </w:t>
      </w:r>
      <w:r w:rsidR="00F919A9" w:rsidRPr="00E81EF0">
        <w:t>terytorialnej służby wojskowej pełnionej rotacyjnie;</w:t>
      </w:r>
      <w:r w:rsidRPr="00E81EF0">
        <w:t>”</w:t>
      </w:r>
      <w:r w:rsidR="00F919A9" w:rsidRPr="00E81EF0">
        <w:t>.</w:t>
      </w:r>
    </w:p>
    <w:p w14:paraId="6C9609EE" w14:textId="331D8FC1" w:rsidR="00F919A9" w:rsidRPr="00E81EF0" w:rsidRDefault="00A45858" w:rsidP="00E81EF0">
      <w:pPr>
        <w:pStyle w:val="LITlitera"/>
        <w:keepNext/>
      </w:pPr>
      <w:r>
        <w:t>b</w:t>
      </w:r>
      <w:r w:rsidR="00F919A9" w:rsidRPr="00E81EF0">
        <w:t>)</w:t>
      </w:r>
      <w:r w:rsidR="00F919A9" w:rsidRPr="00E81EF0">
        <w:tab/>
        <w:t>dodaje się</w:t>
      </w:r>
      <w:r w:rsidR="00E81EF0">
        <w:t xml:space="preserve"> pkt </w:t>
      </w:r>
      <w:r w:rsidR="00E81EF0" w:rsidRPr="00E81EF0">
        <w:t>3</w:t>
      </w:r>
      <w:r w:rsidR="00E81EF0">
        <w:t xml:space="preserve"> w </w:t>
      </w:r>
      <w:r w:rsidR="00F919A9" w:rsidRPr="00E81EF0">
        <w:t>brzmieniu:</w:t>
      </w:r>
    </w:p>
    <w:p w14:paraId="5307E480" w14:textId="29A4C299" w:rsidR="00F919A9" w:rsidRPr="00E81EF0" w:rsidRDefault="00B87592" w:rsidP="00F919A9">
      <w:pPr>
        <w:pStyle w:val="ZLITPKTzmpktliter"/>
      </w:pPr>
      <w:r w:rsidRPr="00E81EF0">
        <w:t>„</w:t>
      </w:r>
      <w:r w:rsidR="00F919A9" w:rsidRPr="00E81EF0">
        <w:t>3)</w:t>
      </w:r>
      <w:r w:rsidR="00F919A9" w:rsidRPr="00E81EF0">
        <w:tab/>
        <w:t>personelu obrony cywilnej,</w:t>
      </w:r>
      <w:r w:rsidR="00E81EF0" w:rsidRPr="00E81EF0">
        <w:t xml:space="preserve"> o</w:t>
      </w:r>
      <w:r w:rsidR="00E81EF0">
        <w:t> </w:t>
      </w:r>
      <w:r w:rsidR="00F919A9" w:rsidRPr="00E81EF0">
        <w:t>którym mowa</w:t>
      </w:r>
      <w:r w:rsidR="00E81EF0" w:rsidRPr="00E81EF0">
        <w:t xml:space="preserve"> w</w:t>
      </w:r>
      <w:r w:rsidR="00E81EF0">
        <w:t> </w:t>
      </w:r>
      <w:r w:rsidR="00F919A9" w:rsidRPr="00E81EF0">
        <w:t>ustawie</w:t>
      </w:r>
      <w:r w:rsidR="00E81EF0" w:rsidRPr="00E81EF0">
        <w:t xml:space="preserve"> z</w:t>
      </w:r>
      <w:r w:rsidR="00E81EF0">
        <w:t> </w:t>
      </w:r>
      <w:r w:rsidR="00F919A9" w:rsidRPr="00E81EF0">
        <w:t>dnia ……o ochronie ludności</w:t>
      </w:r>
      <w:r w:rsidR="00E81EF0" w:rsidRPr="00E81EF0">
        <w:t xml:space="preserve"> i</w:t>
      </w:r>
      <w:r w:rsidR="00E81EF0">
        <w:t> </w:t>
      </w:r>
      <w:r w:rsidR="00F919A9" w:rsidRPr="00E81EF0">
        <w:t>obronie cywilnej (</w:t>
      </w:r>
      <w:r w:rsidR="00E81EF0">
        <w:t>Dz. U.</w:t>
      </w:r>
      <w:r w:rsidR="00F919A9" w:rsidRPr="00E81EF0">
        <w:t xml:space="preserve"> </w:t>
      </w:r>
      <w:r w:rsidR="00C47AE1">
        <w:t xml:space="preserve">poz. </w:t>
      </w:r>
      <w:r w:rsidR="00F919A9" w:rsidRPr="00E81EF0">
        <w:t>…)</w:t>
      </w:r>
      <w:r w:rsidR="00E81EF0" w:rsidRPr="00E81EF0">
        <w:t xml:space="preserve"> w</w:t>
      </w:r>
      <w:r w:rsidR="00E81EF0">
        <w:t> </w:t>
      </w:r>
      <w:r w:rsidR="00F919A9" w:rsidRPr="00E81EF0">
        <w:t>czasie wykonywania zadań obrony cywilnej.</w:t>
      </w:r>
      <w:r w:rsidRPr="00E81EF0">
        <w:t>”</w:t>
      </w:r>
      <w:r w:rsidR="00F919A9" w:rsidRPr="00E81EF0">
        <w:t>.</w:t>
      </w:r>
    </w:p>
    <w:p w14:paraId="70D5D1D9" w14:textId="2C2D3BE7" w:rsidR="0089790F" w:rsidRPr="00E81EF0" w:rsidRDefault="0089790F" w:rsidP="00E81EF0">
      <w:pPr>
        <w:pStyle w:val="ARTartustawynprozporzdzenia"/>
        <w:keepNext/>
      </w:pPr>
      <w:r w:rsidRPr="00E81EF0">
        <w:rPr>
          <w:rStyle w:val="Ppogrubienie"/>
        </w:rPr>
        <w:t>Art. </w:t>
      </w:r>
      <w:r w:rsidR="00CD126F" w:rsidRPr="00E81EF0">
        <w:rPr>
          <w:rStyle w:val="Ppogrubienie"/>
        </w:rPr>
        <w:t>189</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2</w:t>
      </w:r>
      <w:r w:rsidR="00E81EF0" w:rsidRPr="00E81EF0">
        <w:t>6</w:t>
      </w:r>
      <w:r w:rsidR="00E81EF0">
        <w:t> </w:t>
      </w:r>
      <w:r w:rsidRPr="00E81EF0">
        <w:t>kwietnia 200</w:t>
      </w:r>
      <w:r w:rsidR="00E81EF0" w:rsidRPr="00E81EF0">
        <w:t>7</w:t>
      </w:r>
      <w:r w:rsidR="00E81EF0">
        <w:t> </w:t>
      </w:r>
      <w:r w:rsidRPr="00E81EF0">
        <w:t>r.</w:t>
      </w:r>
      <w:r w:rsidR="00E81EF0" w:rsidRPr="00E81EF0">
        <w:t xml:space="preserve"> o</w:t>
      </w:r>
      <w:r w:rsidR="00E81EF0">
        <w:t> </w:t>
      </w:r>
      <w:r w:rsidRPr="00E81EF0">
        <w:t>zarządzaniu kryzysowym (</w:t>
      </w:r>
      <w:r w:rsidR="00E81EF0">
        <w:t>Dz. U.</w:t>
      </w:r>
      <w:r w:rsidR="00E81EF0" w:rsidRPr="00E81EF0">
        <w:t xml:space="preserve"> z</w:t>
      </w:r>
      <w:r w:rsidR="00E81EF0">
        <w:t> </w:t>
      </w:r>
      <w:r w:rsidRPr="00E81EF0">
        <w:t>202</w:t>
      </w:r>
      <w:r w:rsidR="00E81EF0" w:rsidRPr="00E81EF0">
        <w:t>3</w:t>
      </w:r>
      <w:r w:rsidR="00E81EF0">
        <w:t> </w:t>
      </w:r>
      <w:r w:rsidRPr="00E81EF0">
        <w:t>r.</w:t>
      </w:r>
      <w:r w:rsidR="00E81EF0">
        <w:t xml:space="preserve"> poz. </w:t>
      </w:r>
      <w:r w:rsidRPr="00E81EF0">
        <w:t>12</w:t>
      </w:r>
      <w:r w:rsidR="00E81EF0" w:rsidRPr="00E81EF0">
        <w:t>2</w:t>
      </w:r>
      <w:r w:rsidR="00E81EF0">
        <w:t xml:space="preserve"> oraz</w:t>
      </w:r>
      <w:r w:rsidR="00E81EF0" w:rsidRPr="00E81EF0">
        <w:t xml:space="preserve"> z</w:t>
      </w:r>
      <w:r w:rsidR="00E81EF0">
        <w:t> </w:t>
      </w:r>
      <w:r w:rsidRPr="00E81EF0">
        <w:t>202</w:t>
      </w:r>
      <w:r w:rsidR="00E81EF0" w:rsidRPr="00E81EF0">
        <w:t>4</w:t>
      </w:r>
      <w:r w:rsidR="00E81EF0">
        <w:t> </w:t>
      </w:r>
      <w:r w:rsidRPr="00E81EF0">
        <w:t>r.</w:t>
      </w:r>
      <w:r w:rsidR="00E81EF0">
        <w:t xml:space="preserve"> poz. </w:t>
      </w:r>
      <w:r w:rsidRPr="00E81EF0">
        <w:t>83</w:t>
      </w:r>
      <w:r w:rsidR="00E81EF0" w:rsidRPr="00E81EF0">
        <w:t>4</w:t>
      </w:r>
      <w:r w:rsidR="00E81EF0">
        <w:t xml:space="preserve"> i </w:t>
      </w:r>
      <w:r w:rsidR="00B53DE7" w:rsidRPr="00E81EF0">
        <w:t>1222</w:t>
      </w:r>
      <w:r w:rsidRPr="00E81EF0">
        <w:t>)</w:t>
      </w:r>
      <w:r w:rsidR="00E81EF0" w:rsidRPr="00E81EF0">
        <w:t xml:space="preserve"> w</w:t>
      </w:r>
      <w:r w:rsidR="00E81EF0">
        <w:t> art. </w:t>
      </w:r>
      <w:r w:rsidRPr="00E81EF0">
        <w:t>1</w:t>
      </w:r>
      <w:r w:rsidR="00E81EF0" w:rsidRPr="00E81EF0">
        <w:t>8</w:t>
      </w:r>
      <w:r w:rsidR="00E81EF0">
        <w:t> </w:t>
      </w:r>
      <w:r w:rsidRPr="00E81EF0">
        <w:t>po</w:t>
      </w:r>
      <w:r w:rsidR="00E81EF0">
        <w:t xml:space="preserve"> ust. </w:t>
      </w:r>
      <w:r w:rsidR="00E81EF0" w:rsidRPr="00E81EF0">
        <w:t>3</w:t>
      </w:r>
      <w:r w:rsidR="00E81EF0">
        <w:t> </w:t>
      </w:r>
      <w:r w:rsidRPr="00E81EF0">
        <w:t>dodaje się</w:t>
      </w:r>
      <w:r w:rsidR="00E81EF0">
        <w:t xml:space="preserve"> ust. </w:t>
      </w:r>
      <w:r w:rsidRPr="00E81EF0">
        <w:t>3a</w:t>
      </w:r>
      <w:r w:rsidR="00E81EF0" w:rsidRPr="00E81EF0">
        <w:t xml:space="preserve"> w</w:t>
      </w:r>
      <w:r w:rsidR="00E81EF0">
        <w:t> </w:t>
      </w:r>
      <w:r w:rsidRPr="00E81EF0">
        <w:t>brzmieniu:</w:t>
      </w:r>
    </w:p>
    <w:p w14:paraId="55E05962" w14:textId="485749BF" w:rsidR="0089790F" w:rsidRPr="00E81EF0" w:rsidRDefault="00B87592" w:rsidP="0089790F">
      <w:pPr>
        <w:pStyle w:val="ZUSTzmustartykuempunktem"/>
        <w:rPr>
          <w:rStyle w:val="Ppogrubienie"/>
        </w:rPr>
      </w:pPr>
      <w:r w:rsidRPr="00E81EF0">
        <w:t>„</w:t>
      </w:r>
      <w:r w:rsidR="0089790F" w:rsidRPr="00E81EF0">
        <w:t xml:space="preserve">3a. Starosta może powierzyć wykonywanie zadań powiatowego centrum zarządzania kryzysowego </w:t>
      </w:r>
      <w:r w:rsidR="00644782" w:rsidRPr="00E81EF0">
        <w:t>komendantowi powiatowemu (miejskiemu) Państwowej Straży Pożarnej</w:t>
      </w:r>
      <w:r w:rsidR="0089790F" w:rsidRPr="00E81EF0">
        <w:t>.</w:t>
      </w:r>
      <w:r w:rsidRPr="00E81EF0">
        <w:t>”</w:t>
      </w:r>
      <w:r w:rsidR="0089790F" w:rsidRPr="00E81EF0">
        <w:t>.</w:t>
      </w:r>
    </w:p>
    <w:p w14:paraId="1AD1DFA4" w14:textId="2483B277" w:rsidR="00F919A9" w:rsidRPr="00E81EF0" w:rsidRDefault="00F919A9" w:rsidP="00E81EF0">
      <w:pPr>
        <w:pStyle w:val="ARTartustawynprozporzdzenia"/>
        <w:keepNext/>
      </w:pPr>
      <w:r w:rsidRPr="00E81EF0">
        <w:rPr>
          <w:rStyle w:val="Ppogrubienie"/>
        </w:rPr>
        <w:t>Art. </w:t>
      </w:r>
      <w:r w:rsidR="00CD126F" w:rsidRPr="00E81EF0">
        <w:rPr>
          <w:rStyle w:val="Ppogrubienie"/>
        </w:rPr>
        <w:t>190</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2</w:t>
      </w:r>
      <w:r w:rsidR="00E81EF0" w:rsidRPr="00E81EF0">
        <w:t>3</w:t>
      </w:r>
      <w:r w:rsidR="00E81EF0">
        <w:t> </w:t>
      </w:r>
      <w:r w:rsidRPr="00E81EF0">
        <w:t>stycznia 200</w:t>
      </w:r>
      <w:r w:rsidR="00E81EF0" w:rsidRPr="00E81EF0">
        <w:t>9</w:t>
      </w:r>
      <w:r w:rsidR="00E81EF0">
        <w:t> </w:t>
      </w:r>
      <w:r w:rsidRPr="00E81EF0">
        <w:t>r.</w:t>
      </w:r>
      <w:r w:rsidR="00E81EF0" w:rsidRPr="00E81EF0">
        <w:t xml:space="preserve"> o</w:t>
      </w:r>
      <w:r w:rsidR="00E81EF0">
        <w:t> </w:t>
      </w:r>
      <w:r w:rsidRPr="00E81EF0">
        <w:t>wojewodzie</w:t>
      </w:r>
      <w:r w:rsidR="00E81EF0" w:rsidRPr="00E81EF0">
        <w:t xml:space="preserve"> i</w:t>
      </w:r>
      <w:r w:rsidR="00E81EF0">
        <w:t> </w:t>
      </w:r>
      <w:r w:rsidRPr="00E81EF0">
        <w:t>administracji rządowej</w:t>
      </w:r>
      <w:r w:rsidR="00E81EF0" w:rsidRPr="00E81EF0">
        <w:t xml:space="preserve"> w</w:t>
      </w:r>
      <w:r w:rsidR="00E81EF0">
        <w:t> </w:t>
      </w:r>
      <w:r w:rsidRPr="00E81EF0">
        <w:t>województwie (</w:t>
      </w:r>
      <w:r w:rsidR="00E81EF0">
        <w:t>Dz. U.</w:t>
      </w:r>
      <w:r w:rsidR="00E81EF0" w:rsidRPr="00E81EF0">
        <w:t xml:space="preserve"> z</w:t>
      </w:r>
      <w:r w:rsidR="00E81EF0">
        <w:t> </w:t>
      </w:r>
      <w:r w:rsidRPr="00E81EF0">
        <w:t>202</w:t>
      </w:r>
      <w:r w:rsidR="00E81EF0" w:rsidRPr="00E81EF0">
        <w:t>3</w:t>
      </w:r>
      <w:r w:rsidR="00E81EF0">
        <w:t> </w:t>
      </w:r>
      <w:r w:rsidRPr="00E81EF0">
        <w:t>r.</w:t>
      </w:r>
      <w:r w:rsidR="00E81EF0">
        <w:t xml:space="preserve"> poz. </w:t>
      </w:r>
      <w:r w:rsidRPr="00E81EF0">
        <w:t>190)</w:t>
      </w:r>
      <w:r w:rsidR="00E81EF0" w:rsidRPr="00E81EF0">
        <w:t xml:space="preserve"> w</w:t>
      </w:r>
      <w:r w:rsidR="00E81EF0">
        <w:t> art. </w:t>
      </w:r>
      <w:r w:rsidRPr="00E81EF0">
        <w:t>2</w:t>
      </w:r>
      <w:r w:rsidR="00E81EF0" w:rsidRPr="00E81EF0">
        <w:t>2</w:t>
      </w:r>
      <w:r w:rsidR="00E81EF0">
        <w:t> </w:t>
      </w:r>
      <w:r w:rsidRPr="00E81EF0">
        <w:t>po</w:t>
      </w:r>
      <w:r w:rsidR="00E81EF0">
        <w:t xml:space="preserve"> pkt </w:t>
      </w:r>
      <w:r w:rsidR="00E81EF0" w:rsidRPr="00E81EF0">
        <w:t>3</w:t>
      </w:r>
      <w:r w:rsidR="00E81EF0">
        <w:t> </w:t>
      </w:r>
      <w:r w:rsidRPr="00E81EF0">
        <w:t>dodaje się</w:t>
      </w:r>
      <w:r w:rsidR="00E81EF0">
        <w:t xml:space="preserve"> pkt </w:t>
      </w:r>
      <w:r w:rsidRPr="00E81EF0">
        <w:t>3a</w:t>
      </w:r>
      <w:r w:rsidR="00E81EF0" w:rsidRPr="00E81EF0">
        <w:t xml:space="preserve"> w</w:t>
      </w:r>
      <w:r w:rsidR="00E81EF0">
        <w:t> </w:t>
      </w:r>
      <w:r w:rsidRPr="00E81EF0">
        <w:t>brzmieniu:</w:t>
      </w:r>
    </w:p>
    <w:p w14:paraId="007D64A8" w14:textId="2FE0E6EF" w:rsidR="00F919A9" w:rsidRPr="00E81EF0" w:rsidRDefault="00B87592" w:rsidP="00F919A9">
      <w:pPr>
        <w:pStyle w:val="ZPKTzmpktartykuempunktem"/>
      </w:pPr>
      <w:r w:rsidRPr="00E81EF0">
        <w:t>„</w:t>
      </w:r>
      <w:r w:rsidR="00F919A9" w:rsidRPr="00E81EF0">
        <w:t>3a)</w:t>
      </w:r>
      <w:r w:rsidR="00F919A9" w:rsidRPr="00E81EF0">
        <w:tab/>
        <w:t>wykonuje zadania organu ochrony ludności</w:t>
      </w:r>
      <w:r w:rsidR="00E81EF0" w:rsidRPr="00E81EF0">
        <w:t xml:space="preserve"> i</w:t>
      </w:r>
      <w:r w:rsidR="00E81EF0">
        <w:t> </w:t>
      </w:r>
      <w:r w:rsidR="00F919A9" w:rsidRPr="00E81EF0">
        <w:t>obrony cywilnej</w:t>
      </w:r>
      <w:r w:rsidR="00FA5CAE" w:rsidRPr="00E81EF0">
        <w:t xml:space="preserve"> określone</w:t>
      </w:r>
      <w:r w:rsidR="00E81EF0" w:rsidRPr="00E81EF0">
        <w:t xml:space="preserve"> w</w:t>
      </w:r>
      <w:r w:rsidR="00E81EF0">
        <w:t> </w:t>
      </w:r>
      <w:r w:rsidR="00FA5CAE" w:rsidRPr="00E81EF0">
        <w:t>ustawie</w:t>
      </w:r>
      <w:r w:rsidR="00E81EF0" w:rsidRPr="00E81EF0">
        <w:t xml:space="preserve"> z</w:t>
      </w:r>
      <w:r w:rsidR="00E81EF0">
        <w:t> </w:t>
      </w:r>
      <w:r w:rsidR="00FA5CAE" w:rsidRPr="00E81EF0">
        <w:t>dnia…o ochronie ludności</w:t>
      </w:r>
      <w:r w:rsidR="00E81EF0" w:rsidRPr="00E81EF0">
        <w:t xml:space="preserve"> i</w:t>
      </w:r>
      <w:r w:rsidR="00E81EF0">
        <w:t> </w:t>
      </w:r>
      <w:r w:rsidR="00FA5CAE" w:rsidRPr="00E81EF0">
        <w:t>obronie cywilnej (</w:t>
      </w:r>
      <w:r w:rsidR="00E81EF0">
        <w:t>Dz. U.</w:t>
      </w:r>
      <w:r w:rsidR="00FA5CAE" w:rsidRPr="00E81EF0">
        <w:t xml:space="preserve"> </w:t>
      </w:r>
      <w:r w:rsidR="00A45858">
        <w:t xml:space="preserve">poz. </w:t>
      </w:r>
      <w:r w:rsidR="00FA5CAE" w:rsidRPr="00E81EF0">
        <w:t>…)</w:t>
      </w:r>
      <w:r w:rsidR="00F919A9" w:rsidRPr="00E81EF0">
        <w:t>;</w:t>
      </w:r>
      <w:r w:rsidRPr="00E81EF0">
        <w:t>”</w:t>
      </w:r>
      <w:r w:rsidR="00F919A9" w:rsidRPr="00E81EF0">
        <w:t>.</w:t>
      </w:r>
    </w:p>
    <w:p w14:paraId="658B3ED8" w14:textId="117F98A8" w:rsidR="00F919A9" w:rsidRPr="00E81EF0" w:rsidRDefault="00F919A9" w:rsidP="00E81EF0">
      <w:pPr>
        <w:pStyle w:val="ARTartustawynprozporzdzenia"/>
        <w:keepNext/>
      </w:pPr>
      <w:r w:rsidRPr="00E81EF0">
        <w:rPr>
          <w:rStyle w:val="Ppogrubienie"/>
        </w:rPr>
        <w:lastRenderedPageBreak/>
        <w:t>Art. </w:t>
      </w:r>
      <w:r w:rsidR="00CD126F" w:rsidRPr="00E81EF0">
        <w:rPr>
          <w:rStyle w:val="Ppogrubienie"/>
        </w:rPr>
        <w:t>191</w:t>
      </w:r>
      <w:r w:rsidRPr="00E81EF0">
        <w:rPr>
          <w:rStyle w:val="Ppogrubienie"/>
        </w:rPr>
        <w:t>.</w:t>
      </w:r>
      <w:r w:rsidR="00E81EF0" w:rsidRPr="00E81EF0">
        <w:t xml:space="preserve"> W</w:t>
      </w:r>
      <w:r w:rsidR="00E81EF0">
        <w:t> </w:t>
      </w:r>
      <w:r w:rsidRPr="00E81EF0">
        <w:t>ustawie</w:t>
      </w:r>
      <w:r w:rsidR="00E81EF0" w:rsidRPr="00E81EF0">
        <w:t xml:space="preserve"> z</w:t>
      </w:r>
      <w:r w:rsidR="00E81EF0">
        <w:t> </w:t>
      </w:r>
      <w:r w:rsidRPr="00E81EF0">
        <w:t>dnia 2</w:t>
      </w:r>
      <w:r w:rsidR="00E81EF0" w:rsidRPr="00E81EF0">
        <w:t>7</w:t>
      </w:r>
      <w:r w:rsidR="00E81EF0">
        <w:t> </w:t>
      </w:r>
      <w:r w:rsidRPr="00E81EF0">
        <w:t>sierpnia 200</w:t>
      </w:r>
      <w:r w:rsidR="00E81EF0" w:rsidRPr="00E81EF0">
        <w:t>9</w:t>
      </w:r>
      <w:r w:rsidR="00E81EF0">
        <w:t> </w:t>
      </w:r>
      <w:r w:rsidRPr="00E81EF0">
        <w:t>r.</w:t>
      </w:r>
      <w:r w:rsidR="00E81EF0" w:rsidRPr="00E81EF0">
        <w:t xml:space="preserve"> o</w:t>
      </w:r>
      <w:r w:rsidR="00E81EF0">
        <w:t> </w:t>
      </w:r>
      <w:r w:rsidRPr="00E81EF0">
        <w:t>finansach publicznych (</w:t>
      </w:r>
      <w:r w:rsidR="00E81EF0">
        <w:t>Dz. U.</w:t>
      </w:r>
      <w:r w:rsidR="00E81EF0" w:rsidRPr="00E81EF0">
        <w:t xml:space="preserve"> z</w:t>
      </w:r>
      <w:r w:rsidR="00E81EF0">
        <w:t> </w:t>
      </w:r>
      <w:r w:rsidRPr="00E81EF0">
        <w:t>202</w:t>
      </w:r>
      <w:r w:rsidR="00E81EF0" w:rsidRPr="00E81EF0">
        <w:t>3</w:t>
      </w:r>
      <w:r w:rsidR="00E81EF0">
        <w:t> </w:t>
      </w:r>
      <w:r w:rsidRPr="00E81EF0">
        <w:t>r.</w:t>
      </w:r>
      <w:r w:rsidR="00E81EF0">
        <w:t xml:space="preserve"> poz. </w:t>
      </w:r>
      <w:r w:rsidRPr="00E81EF0">
        <w:t>1270,</w:t>
      </w:r>
      <w:r w:rsidR="00E81EF0" w:rsidRPr="00E81EF0">
        <w:t xml:space="preserve"> z</w:t>
      </w:r>
      <w:r w:rsidR="00E81EF0">
        <w:t> </w:t>
      </w:r>
      <w:proofErr w:type="spellStart"/>
      <w:r w:rsidRPr="00E81EF0">
        <w:t>późn</w:t>
      </w:r>
      <w:proofErr w:type="spellEnd"/>
      <w:r w:rsidRPr="00E81EF0">
        <w:t>. zm.</w:t>
      </w:r>
      <w:r w:rsidR="00BC7EB9" w:rsidRPr="00E81EF0">
        <w:rPr>
          <w:rStyle w:val="Odwoanieprzypisudolnego"/>
        </w:rPr>
        <w:footnoteReference w:id="6"/>
      </w:r>
      <w:r w:rsidR="00BC7EB9" w:rsidRPr="00E81EF0">
        <w:rPr>
          <w:rStyle w:val="IGindeksgrny"/>
        </w:rPr>
        <w:t>)</w:t>
      </w:r>
      <w:r w:rsidRPr="00E81EF0">
        <w:t>)</w:t>
      </w:r>
      <w:r w:rsidR="00E81EF0" w:rsidRPr="00E81EF0">
        <w:t xml:space="preserve"> w</w:t>
      </w:r>
      <w:r w:rsidR="00E81EF0">
        <w:t> art. </w:t>
      </w:r>
      <w:r w:rsidRPr="00E81EF0">
        <w:t>5</w:t>
      </w:r>
      <w:r w:rsidR="00E81EF0" w:rsidRPr="00E81EF0">
        <w:t>0</w:t>
      </w:r>
      <w:r w:rsidR="00E81EF0">
        <w:t xml:space="preserve"> w ust. </w:t>
      </w:r>
      <w:r w:rsidR="00E81EF0" w:rsidRPr="00E81EF0">
        <w:t>6</w:t>
      </w:r>
      <w:r w:rsidR="00E81EF0">
        <w:t xml:space="preserve"> w pkt </w:t>
      </w:r>
      <w:r w:rsidR="00E81EF0" w:rsidRPr="00E81EF0">
        <w:t>9</w:t>
      </w:r>
      <w:r w:rsidR="00E81EF0">
        <w:t> </w:t>
      </w:r>
      <w:r w:rsidRPr="00E81EF0">
        <w:t>kropkę zastępuje się średnikiem</w:t>
      </w:r>
      <w:r w:rsidR="00E81EF0" w:rsidRPr="00E81EF0">
        <w:t xml:space="preserve"> i</w:t>
      </w:r>
      <w:r w:rsidR="00E81EF0">
        <w:t> </w:t>
      </w:r>
      <w:r w:rsidRPr="00E81EF0">
        <w:t>dodaje się</w:t>
      </w:r>
      <w:r w:rsidR="00E81EF0">
        <w:t xml:space="preserve"> pkt </w:t>
      </w:r>
      <w:r w:rsidRPr="00E81EF0">
        <w:t>1</w:t>
      </w:r>
      <w:r w:rsidR="00E81EF0" w:rsidRPr="00E81EF0">
        <w:t>0</w:t>
      </w:r>
      <w:r w:rsidR="00E81EF0">
        <w:t xml:space="preserve"> w </w:t>
      </w:r>
      <w:r w:rsidRPr="00E81EF0">
        <w:t>brzmieniu:</w:t>
      </w:r>
    </w:p>
    <w:p w14:paraId="29F6DF0E" w14:textId="1104A6F8" w:rsidR="00F919A9" w:rsidRPr="00E81EF0" w:rsidRDefault="00B87592" w:rsidP="00F919A9">
      <w:pPr>
        <w:pStyle w:val="ZPKTzmpktartykuempunktem"/>
      </w:pPr>
      <w:r w:rsidRPr="00E81EF0">
        <w:t>„</w:t>
      </w:r>
      <w:r w:rsidR="00F919A9" w:rsidRPr="00E81EF0">
        <w:t>10)</w:t>
      </w:r>
      <w:r w:rsidR="00F919A9" w:rsidRPr="00E81EF0">
        <w:tab/>
        <w:t>na realizację zadań,</w:t>
      </w:r>
      <w:r w:rsidR="00E81EF0" w:rsidRPr="00E81EF0">
        <w:t xml:space="preserve"> o</w:t>
      </w:r>
      <w:r w:rsidR="00E81EF0">
        <w:t> </w:t>
      </w:r>
      <w:r w:rsidR="00F919A9" w:rsidRPr="00E81EF0">
        <w:t>których mowa</w:t>
      </w:r>
      <w:r w:rsidR="00E81EF0" w:rsidRPr="00E81EF0">
        <w:t xml:space="preserve"> w</w:t>
      </w:r>
      <w:r w:rsidR="00E81EF0">
        <w:t> </w:t>
      </w:r>
      <w:r w:rsidR="00F919A9" w:rsidRPr="00E81EF0">
        <w:t>ustawie</w:t>
      </w:r>
      <w:r w:rsidR="00E81EF0" w:rsidRPr="00E81EF0">
        <w:t xml:space="preserve"> z</w:t>
      </w:r>
      <w:r w:rsidR="00E81EF0">
        <w:t> </w:t>
      </w:r>
      <w:r w:rsidR="00F919A9" w:rsidRPr="00E81EF0">
        <w:t>dnia ….</w:t>
      </w:r>
      <w:r w:rsidR="00E81EF0" w:rsidRPr="00E81EF0">
        <w:t xml:space="preserve"> o</w:t>
      </w:r>
      <w:r w:rsidR="00E81EF0">
        <w:t> </w:t>
      </w:r>
      <w:r w:rsidR="00F919A9" w:rsidRPr="00E81EF0">
        <w:t>ochronie ludności</w:t>
      </w:r>
      <w:r w:rsidR="00E81EF0" w:rsidRPr="00E81EF0">
        <w:t xml:space="preserve"> i</w:t>
      </w:r>
      <w:r w:rsidR="00E81EF0">
        <w:t> </w:t>
      </w:r>
      <w:r w:rsidR="00F919A9" w:rsidRPr="00E81EF0">
        <w:t>obronie cywilnej (</w:t>
      </w:r>
      <w:r w:rsidR="00E81EF0">
        <w:t>Dz. U.</w:t>
      </w:r>
      <w:r w:rsidR="00F919A9" w:rsidRPr="00E81EF0">
        <w:t xml:space="preserve"> </w:t>
      </w:r>
      <w:r w:rsidR="00A45858">
        <w:t xml:space="preserve">poz. </w:t>
      </w:r>
      <w:r w:rsidR="00F919A9" w:rsidRPr="00E81EF0">
        <w:t>…).</w:t>
      </w:r>
      <w:r w:rsidRPr="00E81EF0">
        <w:t>”</w:t>
      </w:r>
      <w:r w:rsidR="00F919A9" w:rsidRPr="00E81EF0">
        <w:t>.</w:t>
      </w:r>
    </w:p>
    <w:p w14:paraId="3DFBDF30" w14:textId="646AB738" w:rsidR="00DA0BBA" w:rsidRPr="00E81EF0" w:rsidRDefault="00DA0BBA" w:rsidP="00E81EF0">
      <w:pPr>
        <w:pStyle w:val="ARTartustawynprozporzdzenia"/>
        <w:keepNext/>
      </w:pPr>
      <w:r w:rsidRPr="00E81EF0">
        <w:rPr>
          <w:rStyle w:val="Ppogrubienie"/>
        </w:rPr>
        <w:t>Art. </w:t>
      </w:r>
      <w:r w:rsidR="00CD126F" w:rsidRPr="00E81EF0">
        <w:rPr>
          <w:rStyle w:val="Ppogrubienie"/>
        </w:rPr>
        <w:t>192</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1</w:t>
      </w:r>
      <w:r w:rsidR="00E81EF0" w:rsidRPr="00E81EF0">
        <w:t>0</w:t>
      </w:r>
      <w:r w:rsidR="00E81EF0">
        <w:t> </w:t>
      </w:r>
      <w:r w:rsidRPr="00E81EF0">
        <w:t>lipca 201</w:t>
      </w:r>
      <w:r w:rsidR="00E81EF0" w:rsidRPr="00E81EF0">
        <w:t>5</w:t>
      </w:r>
      <w:r w:rsidR="00E81EF0">
        <w:t> </w:t>
      </w:r>
      <w:r w:rsidRPr="00E81EF0">
        <w:t>r.</w:t>
      </w:r>
      <w:r w:rsidR="00E81EF0" w:rsidRPr="00E81EF0">
        <w:t xml:space="preserve"> o</w:t>
      </w:r>
      <w:r w:rsidR="00E81EF0">
        <w:t> </w:t>
      </w:r>
      <w:r w:rsidRPr="00E81EF0">
        <w:t>Agencji Mienia Wojskowego (</w:t>
      </w:r>
      <w:r w:rsidR="00E81EF0">
        <w:t>Dz. U.</w:t>
      </w:r>
      <w:r w:rsidR="00E81EF0" w:rsidRPr="00E81EF0">
        <w:t xml:space="preserve"> z</w:t>
      </w:r>
      <w:r w:rsidR="00E81EF0">
        <w:t> </w:t>
      </w:r>
      <w:r w:rsidRPr="00E81EF0">
        <w:t>2024 r.</w:t>
      </w:r>
      <w:r w:rsidR="00E81EF0">
        <w:t xml:space="preserve"> poz. </w:t>
      </w:r>
      <w:r w:rsidRPr="00E81EF0">
        <w:t>98) wprowadza się następujące zmiany:</w:t>
      </w:r>
    </w:p>
    <w:p w14:paraId="02ADFACD" w14:textId="26B079F2" w:rsidR="00DA0BBA" w:rsidRPr="00E81EF0" w:rsidRDefault="00DA0BBA" w:rsidP="00E81EF0">
      <w:pPr>
        <w:pStyle w:val="PKTpunkt"/>
        <w:keepNext/>
      </w:pPr>
      <w:r w:rsidRPr="00E81EF0">
        <w:t>1)</w:t>
      </w:r>
      <w:r w:rsidRPr="00E81EF0">
        <w:tab/>
        <w:t>w</w:t>
      </w:r>
      <w:r w:rsidR="00E81EF0">
        <w:t xml:space="preserve"> art. </w:t>
      </w:r>
      <w:r w:rsidRPr="00E81EF0">
        <w:t>3</w:t>
      </w:r>
      <w:r w:rsidR="00E81EF0" w:rsidRPr="00E81EF0">
        <w:t>0</w:t>
      </w:r>
      <w:r w:rsidR="00E81EF0">
        <w:t xml:space="preserve"> w ust. </w:t>
      </w:r>
      <w:r w:rsidR="00E81EF0" w:rsidRPr="00E81EF0">
        <w:t>3</w:t>
      </w:r>
      <w:r w:rsidR="00E81EF0">
        <w:t xml:space="preserve"> pkt </w:t>
      </w:r>
      <w:r w:rsidR="00E81EF0" w:rsidRPr="00E81EF0">
        <w:t>2</w:t>
      </w:r>
      <w:r w:rsidR="00E81EF0">
        <w:t> </w:t>
      </w:r>
      <w:r w:rsidRPr="00E81EF0">
        <w:t>otrzymuje brzmienie:</w:t>
      </w:r>
    </w:p>
    <w:p w14:paraId="677B2D16" w14:textId="003C4A48" w:rsidR="00DA0BBA" w:rsidRPr="00E81EF0" w:rsidRDefault="00B87592" w:rsidP="00921341">
      <w:pPr>
        <w:pStyle w:val="ZPKTzmpktartykuempunktem"/>
      </w:pPr>
      <w:r w:rsidRPr="00E81EF0">
        <w:t>„</w:t>
      </w:r>
      <w:r w:rsidR="00DA0BBA" w:rsidRPr="00E81EF0">
        <w:t>2)</w:t>
      </w:r>
      <w:r w:rsidR="00FA5CAE" w:rsidRPr="00E81EF0">
        <w:tab/>
      </w:r>
      <w:r w:rsidR="00DA0BBA" w:rsidRPr="00E81EF0">
        <w:t>Funduszowi Modernizacji Bezpieczeństwa Publicznego</w:t>
      </w:r>
      <w:r w:rsidR="00E81EF0" w:rsidRPr="00E81EF0">
        <w:t xml:space="preserve"> i</w:t>
      </w:r>
      <w:r w:rsidR="00E81EF0">
        <w:t> </w:t>
      </w:r>
      <w:r w:rsidR="00DA0BBA" w:rsidRPr="00E81EF0">
        <w:t>Ochrony Ludności,</w:t>
      </w:r>
      <w:r w:rsidR="00E81EF0" w:rsidRPr="00E81EF0">
        <w:t xml:space="preserve"> o</w:t>
      </w:r>
      <w:r w:rsidR="00E81EF0">
        <w:t> </w:t>
      </w:r>
      <w:r w:rsidR="00DA0BBA" w:rsidRPr="00E81EF0">
        <w:t>którym mowa w art. 31.</w:t>
      </w:r>
      <w:r w:rsidRPr="00E81EF0">
        <w:t>”</w:t>
      </w:r>
      <w:r w:rsidR="00DA0BBA" w:rsidRPr="00E81EF0">
        <w:t>;</w:t>
      </w:r>
    </w:p>
    <w:p w14:paraId="7B7DA20C" w14:textId="552B20A0" w:rsidR="00DA0BBA" w:rsidRPr="00E81EF0" w:rsidRDefault="00DA0BBA" w:rsidP="00E81EF0">
      <w:pPr>
        <w:pStyle w:val="PKTpunkt"/>
        <w:keepNext/>
      </w:pPr>
      <w:r w:rsidRPr="00E81EF0">
        <w:t>2)</w:t>
      </w:r>
      <w:r w:rsidRPr="00E81EF0">
        <w:tab/>
        <w:t>art. 3</w:t>
      </w:r>
      <w:r w:rsidR="00E81EF0" w:rsidRPr="00E81EF0">
        <w:t>1</w:t>
      </w:r>
      <w:r w:rsidR="00E81EF0">
        <w:t xml:space="preserve"> i </w:t>
      </w:r>
      <w:r w:rsidR="00A45858">
        <w:t xml:space="preserve">art. </w:t>
      </w:r>
      <w:r w:rsidR="00B551AA" w:rsidRPr="00E81EF0">
        <w:t>3</w:t>
      </w:r>
      <w:r w:rsidR="00E81EF0" w:rsidRPr="00E81EF0">
        <w:t>2</w:t>
      </w:r>
      <w:r w:rsidR="00E81EF0">
        <w:t> </w:t>
      </w:r>
      <w:r w:rsidR="00B551AA" w:rsidRPr="00E81EF0">
        <w:t xml:space="preserve">otrzymują </w:t>
      </w:r>
      <w:r w:rsidRPr="00E81EF0">
        <w:t>brzmienie:</w:t>
      </w:r>
    </w:p>
    <w:p w14:paraId="1DBE9D46" w14:textId="0FECFC96" w:rsidR="00DA0BBA" w:rsidRPr="00E81EF0" w:rsidRDefault="00B87592" w:rsidP="00DA0BBA">
      <w:pPr>
        <w:pStyle w:val="ZARTzmartartykuempunktem"/>
      </w:pPr>
      <w:r w:rsidRPr="00E81EF0">
        <w:t>„</w:t>
      </w:r>
      <w:r w:rsidR="00DA0BBA" w:rsidRPr="00E81EF0">
        <w:t>Art. 31. 1. Fundusz Modernizacji Bezpieczeństwa Publicznego</w:t>
      </w:r>
      <w:r w:rsidR="00E81EF0" w:rsidRPr="00E81EF0">
        <w:t xml:space="preserve"> i</w:t>
      </w:r>
      <w:r w:rsidR="00E81EF0">
        <w:t> </w:t>
      </w:r>
      <w:r w:rsidR="00DA0BBA" w:rsidRPr="00E81EF0">
        <w:t>Ochrony Ludności, jest państwowym funduszem celowym, którego dysponentem jest minister właściwy do spraw wewnętrznych.</w:t>
      </w:r>
    </w:p>
    <w:p w14:paraId="34A44419" w14:textId="136C85D3" w:rsidR="00DA0BBA" w:rsidRPr="00E81EF0" w:rsidRDefault="00DA0BBA" w:rsidP="00E81EF0">
      <w:pPr>
        <w:pStyle w:val="ZARTzmartartykuempunktem"/>
        <w:keepNext/>
      </w:pPr>
      <w:r w:rsidRPr="00E81EF0">
        <w:t>2. Przychodami Funduszu Modernizacji Bezpieczeństwa Publicznego</w:t>
      </w:r>
      <w:r w:rsidR="00E81EF0" w:rsidRPr="00E81EF0">
        <w:t xml:space="preserve"> i</w:t>
      </w:r>
      <w:r w:rsidR="00E81EF0">
        <w:t> </w:t>
      </w:r>
      <w:r w:rsidRPr="00E81EF0">
        <w:t>Ochrony Ludności są:</w:t>
      </w:r>
    </w:p>
    <w:p w14:paraId="1CD5395E" w14:textId="28EE2BBE" w:rsidR="00DA0BBA" w:rsidRPr="00E81EF0" w:rsidRDefault="00DA0BBA" w:rsidP="00DA0BBA">
      <w:pPr>
        <w:pStyle w:val="ZPKTzmpktartykuempunktem"/>
      </w:pPr>
      <w:r w:rsidRPr="00E81EF0">
        <w:t>1)</w:t>
      </w:r>
      <w:r w:rsidRPr="00E81EF0">
        <w:tab/>
        <w:t>środki pieniężne uzyskane</w:t>
      </w:r>
      <w:r w:rsidR="00E81EF0" w:rsidRPr="00E81EF0">
        <w:t xml:space="preserve"> z</w:t>
      </w:r>
      <w:r w:rsidR="00E81EF0">
        <w:t> </w:t>
      </w:r>
      <w:r w:rsidRPr="00E81EF0">
        <w:t>gospodarowania mieniem Skarbu Państwa przekazanym Agencji przez ministra właściwego do spraw wewnętrznych, przekazywane przez Agencję</w:t>
      </w:r>
      <w:r w:rsidR="00E81EF0" w:rsidRPr="00E81EF0">
        <w:t xml:space="preserve"> w</w:t>
      </w:r>
      <w:r w:rsidR="00E81EF0">
        <w:t> </w:t>
      </w:r>
      <w:r w:rsidRPr="00E81EF0">
        <w:t>wysokości odpisu określonego</w:t>
      </w:r>
      <w:r w:rsidR="00E81EF0" w:rsidRPr="00E81EF0">
        <w:t xml:space="preserve"> w</w:t>
      </w:r>
      <w:r w:rsidR="00E81EF0">
        <w:t> </w:t>
      </w:r>
      <w:r w:rsidRPr="00E81EF0">
        <w:t>art. 3</w:t>
      </w:r>
      <w:r w:rsidR="00E81EF0" w:rsidRPr="00E81EF0">
        <w:t>0</w:t>
      </w:r>
      <w:r w:rsidR="00E81EF0">
        <w:t xml:space="preserve"> ust. </w:t>
      </w:r>
      <w:r w:rsidRPr="00E81EF0">
        <w:t>5</w:t>
      </w:r>
    </w:p>
    <w:p w14:paraId="3B068D29" w14:textId="26D3DAE3" w:rsidR="00DA0BBA" w:rsidRPr="00E81EF0" w:rsidRDefault="00DA0BBA" w:rsidP="00DA0BBA">
      <w:pPr>
        <w:pStyle w:val="ZPKTzmpktartykuempunktem"/>
      </w:pPr>
      <w:r w:rsidRPr="00E81EF0">
        <w:t>2)</w:t>
      </w:r>
      <w:r w:rsidRPr="00E81EF0">
        <w:tab/>
        <w:t>środki,</w:t>
      </w:r>
      <w:r w:rsidR="00E81EF0" w:rsidRPr="00E81EF0">
        <w:t xml:space="preserve"> o</w:t>
      </w:r>
      <w:r w:rsidR="00E81EF0">
        <w:t> </w:t>
      </w:r>
      <w:r w:rsidRPr="00E81EF0">
        <w:t>których mowa</w:t>
      </w:r>
      <w:r w:rsidR="00E81EF0" w:rsidRPr="00E81EF0">
        <w:t xml:space="preserve"> w</w:t>
      </w:r>
      <w:r w:rsidR="00E81EF0">
        <w:t> art. </w:t>
      </w:r>
      <w:r w:rsidR="00E81EF0" w:rsidRPr="00E81EF0">
        <w:t>5</w:t>
      </w:r>
      <w:r w:rsidR="00E81EF0">
        <w:t xml:space="preserve"> ust. </w:t>
      </w:r>
      <w:r w:rsidR="00E81EF0" w:rsidRPr="00E81EF0">
        <w:t>1</w:t>
      </w:r>
      <w:r w:rsidR="00E81EF0">
        <w:t xml:space="preserve"> pkt </w:t>
      </w:r>
      <w:r w:rsidR="00E81EF0" w:rsidRPr="00E81EF0">
        <w:t>2</w:t>
      </w:r>
      <w:r w:rsidR="00E81EF0">
        <w:t> </w:t>
      </w:r>
      <w:r w:rsidRPr="00E81EF0">
        <w:t>ustawy</w:t>
      </w:r>
      <w:r w:rsidR="00E81EF0" w:rsidRPr="00E81EF0">
        <w:t xml:space="preserve"> z</w:t>
      </w:r>
      <w:r w:rsidR="00E81EF0">
        <w:t> </w:t>
      </w:r>
      <w:r w:rsidRPr="00E81EF0">
        <w:t>dnia 2</w:t>
      </w:r>
      <w:r w:rsidR="00E81EF0" w:rsidRPr="00E81EF0">
        <w:t>7</w:t>
      </w:r>
      <w:r w:rsidR="00E81EF0">
        <w:t> </w:t>
      </w:r>
      <w:r w:rsidRPr="00E81EF0">
        <w:t>sierpnia 200</w:t>
      </w:r>
      <w:r w:rsidR="00E81EF0" w:rsidRPr="00E81EF0">
        <w:t>9</w:t>
      </w:r>
      <w:r w:rsidR="00E81EF0">
        <w:t> </w:t>
      </w:r>
      <w:r w:rsidRPr="00E81EF0">
        <w:t>r.</w:t>
      </w:r>
      <w:r w:rsidR="00E81EF0" w:rsidRPr="00E81EF0">
        <w:t xml:space="preserve"> o</w:t>
      </w:r>
      <w:r w:rsidR="00E81EF0">
        <w:t> </w:t>
      </w:r>
      <w:r w:rsidRPr="00E81EF0">
        <w:t>finansach publicznych, które za zgodą Komisji Europejskiej mogą zostać przeznaczone na wsparcie realizacji zadań,</w:t>
      </w:r>
      <w:r w:rsidR="00E81EF0" w:rsidRPr="00E81EF0">
        <w:t xml:space="preserve"> o</w:t>
      </w:r>
      <w:r w:rsidR="00E81EF0">
        <w:t> </w:t>
      </w:r>
      <w:r w:rsidRPr="00E81EF0">
        <w:t>których mowa</w:t>
      </w:r>
      <w:r w:rsidR="00E81EF0" w:rsidRPr="00E81EF0">
        <w:t xml:space="preserve"> w</w:t>
      </w:r>
      <w:r w:rsidR="00E81EF0">
        <w:t> art. </w:t>
      </w:r>
      <w:r w:rsidR="006C073E" w:rsidRPr="00E81EF0">
        <w:t>15</w:t>
      </w:r>
      <w:r w:rsidR="006C073E">
        <w:t xml:space="preserve">2 </w:t>
      </w:r>
      <w:r w:rsidR="00E81EF0">
        <w:t>ust. </w:t>
      </w:r>
      <w:r w:rsidR="00E81EF0" w:rsidRPr="00E81EF0">
        <w:t>2</w:t>
      </w:r>
      <w:r w:rsidR="00E81EF0">
        <w:t> </w:t>
      </w:r>
      <w:r w:rsidRPr="00E81EF0">
        <w:t>ustawy</w:t>
      </w:r>
      <w:r w:rsidR="00E81EF0" w:rsidRPr="00E81EF0">
        <w:t xml:space="preserve"> z</w:t>
      </w:r>
      <w:r w:rsidR="00E81EF0">
        <w:t> </w:t>
      </w:r>
      <w:r w:rsidRPr="00E81EF0">
        <w:t>dnia …</w:t>
      </w:r>
      <w:r w:rsidR="00E81EF0" w:rsidRPr="00E81EF0">
        <w:t xml:space="preserve"> o</w:t>
      </w:r>
      <w:r w:rsidR="00E81EF0">
        <w:t> </w:t>
      </w:r>
      <w:r w:rsidRPr="00E81EF0">
        <w:t>ochronie ludności</w:t>
      </w:r>
      <w:r w:rsidR="00E81EF0" w:rsidRPr="00E81EF0">
        <w:t xml:space="preserve"> i</w:t>
      </w:r>
      <w:r w:rsidR="00E81EF0">
        <w:t> </w:t>
      </w:r>
      <w:r w:rsidRPr="00E81EF0">
        <w:t>obronie cywilnej (</w:t>
      </w:r>
      <w:r w:rsidR="00E81EF0">
        <w:t>Dz. U. poz. </w:t>
      </w:r>
      <w:r w:rsidRPr="00E81EF0">
        <w:t>…);</w:t>
      </w:r>
    </w:p>
    <w:p w14:paraId="056238B6" w14:textId="5EC8BD37" w:rsidR="00DA0BBA" w:rsidRPr="00E81EF0" w:rsidRDefault="00DA0BBA" w:rsidP="00DA0BBA">
      <w:pPr>
        <w:pStyle w:val="ZPKTzmpktartykuempunktem"/>
      </w:pPr>
      <w:r w:rsidRPr="00E81EF0">
        <w:t>3)</w:t>
      </w:r>
      <w:r w:rsidRPr="00E81EF0">
        <w:tab/>
        <w:t>środki pieniężne pochodzące</w:t>
      </w:r>
      <w:r w:rsidR="00E81EF0" w:rsidRPr="00E81EF0">
        <w:t xml:space="preserve"> z</w:t>
      </w:r>
      <w:r w:rsidR="00E81EF0">
        <w:t> </w:t>
      </w:r>
      <w:r w:rsidR="00952B4B" w:rsidRPr="00E81EF0">
        <w:t>grzywien nakładanych</w:t>
      </w:r>
      <w:r w:rsidR="00E81EF0" w:rsidRPr="00E81EF0">
        <w:t xml:space="preserve"> w</w:t>
      </w:r>
      <w:r w:rsidR="00E81EF0">
        <w:t> </w:t>
      </w:r>
      <w:r w:rsidR="00952B4B" w:rsidRPr="00E81EF0">
        <w:t>drodze mandatu karnego</w:t>
      </w:r>
      <w:r w:rsidR="00FA5CAE" w:rsidRPr="00E81EF0">
        <w:t>,</w:t>
      </w:r>
      <w:r w:rsidR="00E81EF0" w:rsidRPr="00E81EF0">
        <w:t xml:space="preserve"> o</w:t>
      </w:r>
      <w:r w:rsidR="00E81EF0">
        <w:t> </w:t>
      </w:r>
      <w:r w:rsidR="00FA5CAE" w:rsidRPr="00E81EF0">
        <w:t>których mowa</w:t>
      </w:r>
      <w:r w:rsidR="00E81EF0" w:rsidRPr="00E81EF0">
        <w:t xml:space="preserve"> w</w:t>
      </w:r>
      <w:r w:rsidR="00E81EF0">
        <w:t> art. </w:t>
      </w:r>
      <w:r w:rsidR="00FA5CAE" w:rsidRPr="00E81EF0">
        <w:t>2</w:t>
      </w:r>
      <w:r w:rsidR="00E81EF0" w:rsidRPr="00E81EF0">
        <w:t>3</w:t>
      </w:r>
      <w:r w:rsidR="00E81EF0">
        <w:t xml:space="preserve"> ust. </w:t>
      </w:r>
      <w:r w:rsidR="00E81EF0" w:rsidRPr="00E81EF0">
        <w:t>6</w:t>
      </w:r>
      <w:r w:rsidR="00E81EF0">
        <w:t> </w:t>
      </w:r>
      <w:r w:rsidR="00FA5CAE" w:rsidRPr="00E81EF0">
        <w:t>ustawy</w:t>
      </w:r>
      <w:r w:rsidR="00E81EF0" w:rsidRPr="00E81EF0">
        <w:t xml:space="preserve"> z</w:t>
      </w:r>
      <w:r w:rsidR="00E81EF0">
        <w:t> </w:t>
      </w:r>
      <w:r w:rsidR="00FA5CAE" w:rsidRPr="00E81EF0">
        <w:t>dnia 2</w:t>
      </w:r>
      <w:r w:rsidR="00E81EF0" w:rsidRPr="00E81EF0">
        <w:t>4</w:t>
      </w:r>
      <w:r w:rsidR="00E81EF0">
        <w:t> </w:t>
      </w:r>
      <w:r w:rsidR="00FA5CAE" w:rsidRPr="00E81EF0">
        <w:t>sierpnia 199</w:t>
      </w:r>
      <w:r w:rsidR="00E81EF0" w:rsidRPr="00E81EF0">
        <w:t>1</w:t>
      </w:r>
      <w:r w:rsidR="00E81EF0">
        <w:t> </w:t>
      </w:r>
      <w:r w:rsidR="00FA5CAE" w:rsidRPr="00E81EF0">
        <w:t>r.</w:t>
      </w:r>
      <w:r w:rsidR="00E81EF0" w:rsidRPr="00E81EF0">
        <w:t xml:space="preserve"> o</w:t>
      </w:r>
      <w:r w:rsidR="00E81EF0">
        <w:t> </w:t>
      </w:r>
      <w:r w:rsidR="00FA5CAE" w:rsidRPr="00E81EF0">
        <w:t>Państwowej Straży Pożarnej</w:t>
      </w:r>
      <w:r w:rsidR="00B21449" w:rsidRPr="00E81EF0">
        <w:t xml:space="preserve"> (</w:t>
      </w:r>
      <w:r w:rsidR="00E81EF0">
        <w:t>Dz. U.</w:t>
      </w:r>
      <w:r w:rsidR="00E81EF0" w:rsidRPr="00E81EF0">
        <w:t xml:space="preserve"> z</w:t>
      </w:r>
      <w:r w:rsidR="00E81EF0">
        <w:t> </w:t>
      </w:r>
      <w:r w:rsidR="00B21449" w:rsidRPr="00E81EF0">
        <w:t>202</w:t>
      </w:r>
      <w:r w:rsidR="00E81EF0" w:rsidRPr="00E81EF0">
        <w:t>4</w:t>
      </w:r>
      <w:r w:rsidR="00E81EF0">
        <w:t> </w:t>
      </w:r>
      <w:r w:rsidR="00B21449" w:rsidRPr="00E81EF0">
        <w:t>r.</w:t>
      </w:r>
      <w:r w:rsidR="00E81EF0">
        <w:t xml:space="preserve"> poz. </w:t>
      </w:r>
      <w:r w:rsidR="00B21449" w:rsidRPr="00E81EF0">
        <w:t>12</w:t>
      </w:r>
      <w:r w:rsidR="00E81EF0" w:rsidRPr="00E81EF0">
        <w:t>7</w:t>
      </w:r>
      <w:r w:rsidR="00E81EF0">
        <w:t xml:space="preserve"> i </w:t>
      </w:r>
      <w:r w:rsidR="00B21449" w:rsidRPr="00E81EF0">
        <w:t>1089)</w:t>
      </w:r>
      <w:r w:rsidRPr="00E81EF0">
        <w:t>;</w:t>
      </w:r>
    </w:p>
    <w:p w14:paraId="2426574A" w14:textId="6CA92439" w:rsidR="00DA0BBA" w:rsidRPr="00E81EF0" w:rsidRDefault="00DA0BBA" w:rsidP="00DA0BBA">
      <w:pPr>
        <w:pStyle w:val="ZPKTzmpktartykuempunktem"/>
      </w:pPr>
      <w:r w:rsidRPr="00E81EF0">
        <w:t>4)</w:t>
      </w:r>
      <w:r w:rsidRPr="00E81EF0">
        <w:tab/>
        <w:t>odsetki od wolnych środków przekazanych</w:t>
      </w:r>
      <w:r w:rsidR="00E81EF0" w:rsidRPr="00E81EF0">
        <w:t xml:space="preserve"> w</w:t>
      </w:r>
      <w:r w:rsidR="00E81EF0">
        <w:t> </w:t>
      </w:r>
      <w:r w:rsidRPr="00E81EF0">
        <w:t>zarządzanie zgodnie</w:t>
      </w:r>
      <w:r w:rsidR="00E81EF0" w:rsidRPr="00E81EF0">
        <w:t xml:space="preserve"> z</w:t>
      </w:r>
      <w:r w:rsidR="00E81EF0">
        <w:t> </w:t>
      </w:r>
      <w:r w:rsidRPr="00E81EF0">
        <w:t>przepisami ustawy</w:t>
      </w:r>
      <w:r w:rsidR="00E81EF0" w:rsidRPr="00E81EF0">
        <w:t xml:space="preserve"> z</w:t>
      </w:r>
      <w:r w:rsidR="00E81EF0">
        <w:t> </w:t>
      </w:r>
      <w:r w:rsidRPr="00E81EF0">
        <w:t>dnia 2</w:t>
      </w:r>
      <w:r w:rsidR="00E81EF0" w:rsidRPr="00E81EF0">
        <w:t>7</w:t>
      </w:r>
      <w:r w:rsidR="00E81EF0">
        <w:t> </w:t>
      </w:r>
      <w:r w:rsidRPr="00E81EF0">
        <w:t>sierpnia 200</w:t>
      </w:r>
      <w:r w:rsidR="00E81EF0" w:rsidRPr="00E81EF0">
        <w:t>9</w:t>
      </w:r>
      <w:r w:rsidR="00E81EF0">
        <w:t> </w:t>
      </w:r>
      <w:r w:rsidRPr="00E81EF0">
        <w:t>r.</w:t>
      </w:r>
      <w:r w:rsidR="00E81EF0" w:rsidRPr="00E81EF0">
        <w:t xml:space="preserve"> o</w:t>
      </w:r>
      <w:r w:rsidR="00E81EF0">
        <w:t> </w:t>
      </w:r>
      <w:r w:rsidRPr="00E81EF0">
        <w:t>finansach publicznych;</w:t>
      </w:r>
    </w:p>
    <w:p w14:paraId="6DEF7C0F" w14:textId="3FD91C56" w:rsidR="00DA0BBA" w:rsidRPr="00E81EF0" w:rsidRDefault="00DA0BBA" w:rsidP="00DA0BBA">
      <w:pPr>
        <w:pStyle w:val="ZPKTzmpktartykuempunktem"/>
      </w:pPr>
      <w:r w:rsidRPr="00E81EF0">
        <w:t>5)</w:t>
      </w:r>
      <w:r w:rsidRPr="00E81EF0">
        <w:tab/>
        <w:t>inne przychody,</w:t>
      </w:r>
      <w:r w:rsidR="00E81EF0" w:rsidRPr="00E81EF0">
        <w:t xml:space="preserve"> w</w:t>
      </w:r>
      <w:r w:rsidR="00E81EF0">
        <w:t> </w:t>
      </w:r>
      <w:r w:rsidRPr="00E81EF0">
        <w:t>tym wpłaty,</w:t>
      </w:r>
      <w:r w:rsidR="00E81EF0" w:rsidRPr="00E81EF0">
        <w:t xml:space="preserve"> o</w:t>
      </w:r>
      <w:r w:rsidR="00E81EF0">
        <w:t> </w:t>
      </w:r>
      <w:r w:rsidRPr="00E81EF0">
        <w:t>których mowa</w:t>
      </w:r>
      <w:r w:rsidR="00E81EF0" w:rsidRPr="00E81EF0">
        <w:t xml:space="preserve"> w</w:t>
      </w:r>
      <w:r w:rsidR="00E81EF0">
        <w:t> art. </w:t>
      </w:r>
      <w:r w:rsidR="006C073E" w:rsidRPr="00E81EF0">
        <w:t>15</w:t>
      </w:r>
      <w:r w:rsidR="006C073E">
        <w:t>7 </w:t>
      </w:r>
      <w:r w:rsidRPr="00E81EF0">
        <w:t>ustawy</w:t>
      </w:r>
      <w:r w:rsidR="00E81EF0" w:rsidRPr="00E81EF0">
        <w:t xml:space="preserve"> z</w:t>
      </w:r>
      <w:r w:rsidR="00E81EF0">
        <w:t> </w:t>
      </w:r>
      <w:r w:rsidRPr="00E81EF0">
        <w:t>dnia …</w:t>
      </w:r>
      <w:r w:rsidR="00E81EF0" w:rsidRPr="00E81EF0">
        <w:t xml:space="preserve"> o</w:t>
      </w:r>
      <w:r w:rsidR="00E81EF0">
        <w:t> </w:t>
      </w:r>
      <w:r w:rsidRPr="00E81EF0">
        <w:t>ochronie ludności</w:t>
      </w:r>
      <w:r w:rsidR="00E81EF0" w:rsidRPr="00E81EF0">
        <w:t xml:space="preserve"> i</w:t>
      </w:r>
      <w:r w:rsidR="00E81EF0">
        <w:t> </w:t>
      </w:r>
      <w:r w:rsidRPr="00E81EF0">
        <w:t>obronie cywilnej , darowizny, spadki</w:t>
      </w:r>
      <w:r w:rsidR="00E81EF0" w:rsidRPr="00E81EF0">
        <w:t xml:space="preserve"> i</w:t>
      </w:r>
      <w:r w:rsidR="00E81EF0">
        <w:t> </w:t>
      </w:r>
      <w:r w:rsidRPr="00E81EF0">
        <w:t>zapisy.</w:t>
      </w:r>
    </w:p>
    <w:p w14:paraId="177744E9" w14:textId="3FFCDD4D" w:rsidR="00DA0BBA" w:rsidRPr="00E81EF0" w:rsidRDefault="00DA0BBA" w:rsidP="00F8353E">
      <w:pPr>
        <w:pStyle w:val="ZUSTzmustartykuempunktem"/>
      </w:pPr>
      <w:r w:rsidRPr="00E81EF0">
        <w:lastRenderedPageBreak/>
        <w:t>3. Przychodami Funduszu Modernizacji Bezpieczeństwa Publicznego</w:t>
      </w:r>
      <w:r w:rsidR="00E81EF0" w:rsidRPr="00E81EF0">
        <w:t xml:space="preserve"> i</w:t>
      </w:r>
      <w:r w:rsidR="00E81EF0">
        <w:t> </w:t>
      </w:r>
      <w:r w:rsidRPr="00E81EF0">
        <w:t>Ochrony Ludności mogą być wpłaty środków pieniężnych jednostek sektora finansów publicznych,</w:t>
      </w:r>
      <w:r w:rsidR="00E81EF0" w:rsidRPr="00E81EF0">
        <w:t xml:space="preserve"> o</w:t>
      </w:r>
      <w:r w:rsidR="00E81EF0">
        <w:t> </w:t>
      </w:r>
      <w:r w:rsidRPr="00E81EF0">
        <w:t>których mowa</w:t>
      </w:r>
      <w:r w:rsidR="00E81EF0" w:rsidRPr="00E81EF0">
        <w:t xml:space="preserve"> w</w:t>
      </w:r>
      <w:r w:rsidR="00E81EF0">
        <w:t> art. </w:t>
      </w:r>
      <w:r w:rsidR="00E81EF0" w:rsidRPr="00E81EF0">
        <w:t>9</w:t>
      </w:r>
      <w:r w:rsidR="00E81EF0">
        <w:t xml:space="preserve"> pkt </w:t>
      </w:r>
      <w:r w:rsidRPr="00E81EF0">
        <w:t>5</w:t>
      </w:r>
      <w:r w:rsidR="00952B4B" w:rsidRPr="00E81EF0">
        <w:t>–</w:t>
      </w:r>
      <w:r w:rsidR="00E81EF0" w:rsidRPr="00E81EF0">
        <w:t>8</w:t>
      </w:r>
      <w:r w:rsidR="00E81EF0">
        <w:t xml:space="preserve"> i </w:t>
      </w:r>
      <w:r w:rsidRPr="00E81EF0">
        <w:t>14 ustawy</w:t>
      </w:r>
      <w:r w:rsidR="00E81EF0" w:rsidRPr="00E81EF0">
        <w:t xml:space="preserve"> z</w:t>
      </w:r>
      <w:r w:rsidR="00E81EF0">
        <w:t> </w:t>
      </w:r>
      <w:r w:rsidRPr="00E81EF0">
        <w:t>dnia 2</w:t>
      </w:r>
      <w:r w:rsidR="00E81EF0" w:rsidRPr="00E81EF0">
        <w:t>7</w:t>
      </w:r>
      <w:r w:rsidR="00E81EF0">
        <w:t> </w:t>
      </w:r>
      <w:r w:rsidRPr="00E81EF0">
        <w:t>sierpnia 200</w:t>
      </w:r>
      <w:r w:rsidR="00E81EF0" w:rsidRPr="00E81EF0">
        <w:t>9</w:t>
      </w:r>
      <w:r w:rsidR="00E81EF0">
        <w:t> </w:t>
      </w:r>
      <w:r w:rsidRPr="00E81EF0">
        <w:t>r.</w:t>
      </w:r>
      <w:r w:rsidR="00E81EF0" w:rsidRPr="00E81EF0">
        <w:t xml:space="preserve"> o</w:t>
      </w:r>
      <w:r w:rsidR="00E81EF0">
        <w:t> </w:t>
      </w:r>
      <w:r w:rsidRPr="00E81EF0">
        <w:t>finansach publicznych,</w:t>
      </w:r>
      <w:r w:rsidR="00E81EF0" w:rsidRPr="00E81EF0">
        <w:t xml:space="preserve"> z</w:t>
      </w:r>
      <w:r w:rsidR="00E81EF0">
        <w:t> </w:t>
      </w:r>
      <w:r w:rsidRPr="00E81EF0">
        <w:t>wyłączeniem samorządowych osób prawnych,</w:t>
      </w:r>
      <w:r w:rsidR="00E81EF0" w:rsidRPr="00E81EF0">
        <w:t xml:space="preserve"> z</w:t>
      </w:r>
      <w:r w:rsidR="00E81EF0">
        <w:t> </w:t>
      </w:r>
      <w:r w:rsidRPr="00E81EF0">
        <w:t>wyjątkiem środków pochodzących</w:t>
      </w:r>
      <w:r w:rsidR="00E81EF0" w:rsidRPr="00E81EF0">
        <w:t xml:space="preserve"> z</w:t>
      </w:r>
      <w:r w:rsidR="00E81EF0">
        <w:t> </w:t>
      </w:r>
      <w:r w:rsidRPr="00E81EF0">
        <w:t>dotacji</w:t>
      </w:r>
      <w:r w:rsidR="00E81EF0" w:rsidRPr="00E81EF0">
        <w:t xml:space="preserve"> z</w:t>
      </w:r>
      <w:r w:rsidR="00E81EF0">
        <w:t> </w:t>
      </w:r>
      <w:r w:rsidRPr="00E81EF0">
        <w:t>budżetu</w:t>
      </w:r>
      <w:r w:rsidR="00E81EF0" w:rsidRPr="00E81EF0">
        <w:t xml:space="preserve"> i</w:t>
      </w:r>
      <w:r w:rsidR="00E81EF0">
        <w:t> </w:t>
      </w:r>
      <w:r w:rsidRPr="00E81EF0">
        <w:t>środków,</w:t>
      </w:r>
      <w:r w:rsidR="00E81EF0" w:rsidRPr="00E81EF0">
        <w:t xml:space="preserve"> o</w:t>
      </w:r>
      <w:r w:rsidR="00E81EF0">
        <w:t> </w:t>
      </w:r>
      <w:r w:rsidRPr="00E81EF0">
        <w:t xml:space="preserve">których mowa w art. </w:t>
      </w:r>
      <w:r w:rsidR="00E81EF0" w:rsidRPr="00E81EF0">
        <w:t>5</w:t>
      </w:r>
      <w:r w:rsidR="00E81EF0">
        <w:t xml:space="preserve"> ust. </w:t>
      </w:r>
      <w:r w:rsidR="00E81EF0" w:rsidRPr="00E81EF0">
        <w:t>1</w:t>
      </w:r>
      <w:r w:rsidR="00E81EF0">
        <w:t xml:space="preserve"> pkt </w:t>
      </w:r>
      <w:r w:rsidR="00E81EF0" w:rsidRPr="00E81EF0">
        <w:t>2</w:t>
      </w:r>
      <w:r w:rsidR="00E81EF0">
        <w:t xml:space="preserve"> i </w:t>
      </w:r>
      <w:r w:rsidRPr="00E81EF0">
        <w:t>3 ustawy</w:t>
      </w:r>
      <w:r w:rsidR="00E81EF0" w:rsidRPr="00E81EF0">
        <w:t xml:space="preserve"> z</w:t>
      </w:r>
      <w:r w:rsidR="00E81EF0">
        <w:t> </w:t>
      </w:r>
      <w:r w:rsidRPr="00E81EF0">
        <w:t>dnia 2</w:t>
      </w:r>
      <w:r w:rsidR="00E81EF0" w:rsidRPr="00E81EF0">
        <w:t>7</w:t>
      </w:r>
      <w:r w:rsidR="00E81EF0">
        <w:t> </w:t>
      </w:r>
      <w:r w:rsidRPr="00E81EF0">
        <w:t>sierpnia 200</w:t>
      </w:r>
      <w:r w:rsidR="00E81EF0" w:rsidRPr="00E81EF0">
        <w:t>9</w:t>
      </w:r>
      <w:r w:rsidR="00E81EF0">
        <w:t> </w:t>
      </w:r>
      <w:r w:rsidRPr="00E81EF0">
        <w:t>r.</w:t>
      </w:r>
      <w:r w:rsidR="00E81EF0" w:rsidRPr="00E81EF0">
        <w:t xml:space="preserve"> o</w:t>
      </w:r>
      <w:r w:rsidR="00E81EF0">
        <w:t> </w:t>
      </w:r>
      <w:r w:rsidRPr="00E81EF0">
        <w:t>finansach publicznych.</w:t>
      </w:r>
    </w:p>
    <w:p w14:paraId="559B630E" w14:textId="75102A60" w:rsidR="00DA0BBA" w:rsidRPr="00E81EF0" w:rsidRDefault="00DA0BBA" w:rsidP="00F8353E">
      <w:pPr>
        <w:pStyle w:val="ZUSTzmustartykuempunktem"/>
      </w:pPr>
      <w:r w:rsidRPr="00E81EF0">
        <w:t>4. Wydatki Funduszu Modernizacji Bezpieczeństwa Publicznego</w:t>
      </w:r>
      <w:r w:rsidR="00E81EF0" w:rsidRPr="00E81EF0">
        <w:t xml:space="preserve"> i</w:t>
      </w:r>
      <w:r w:rsidR="00E81EF0">
        <w:t> </w:t>
      </w:r>
      <w:r w:rsidRPr="00E81EF0">
        <w:t>Ochrony Ludności przeznacza się na:</w:t>
      </w:r>
    </w:p>
    <w:p w14:paraId="4533E3B5" w14:textId="2157CECA" w:rsidR="00DA0BBA" w:rsidRPr="00E81EF0" w:rsidRDefault="00DA0BBA" w:rsidP="00DA0BBA">
      <w:pPr>
        <w:pStyle w:val="ZPKTzmpktartykuempunktem"/>
      </w:pPr>
      <w:r w:rsidRPr="00E81EF0">
        <w:t>1)</w:t>
      </w:r>
      <w:r w:rsidRPr="00E81EF0">
        <w:tab/>
        <w:t>realizację zadań inwestycyjnych oraz na modernizację uzbrojenia</w:t>
      </w:r>
      <w:r w:rsidR="00E81EF0" w:rsidRPr="00E81EF0">
        <w:t xml:space="preserve"> i</w:t>
      </w:r>
      <w:r w:rsidR="00E81EF0">
        <w:t> </w:t>
      </w:r>
      <w:r w:rsidRPr="00E81EF0">
        <w:t>wyposażenia organów</w:t>
      </w:r>
      <w:r w:rsidR="00E81EF0" w:rsidRPr="00E81EF0">
        <w:t xml:space="preserve"> i</w:t>
      </w:r>
      <w:r w:rsidR="00E81EF0">
        <w:t> </w:t>
      </w:r>
      <w:r w:rsidRPr="00E81EF0">
        <w:t>jednostek podległych ministrowi właściwemu do spraw wewnętrznych lub przez niego nadzorowanych;</w:t>
      </w:r>
    </w:p>
    <w:p w14:paraId="72B36580" w14:textId="654F394B" w:rsidR="00DA0BBA" w:rsidRPr="00E81EF0" w:rsidRDefault="00DA0BBA" w:rsidP="00DA0BBA">
      <w:pPr>
        <w:pStyle w:val="ZPKTzmpktartykuempunktem"/>
      </w:pPr>
      <w:r w:rsidRPr="00E81EF0">
        <w:t>2)</w:t>
      </w:r>
      <w:r w:rsidRPr="00E81EF0">
        <w:tab/>
        <w:t>uzupełnienie finansowania zadań ochrony ludności</w:t>
      </w:r>
      <w:r w:rsidR="00E81EF0" w:rsidRPr="00E81EF0">
        <w:t xml:space="preserve"> i</w:t>
      </w:r>
      <w:r w:rsidR="00E81EF0">
        <w:t> </w:t>
      </w:r>
      <w:r w:rsidRPr="00E81EF0">
        <w:t>obrony cywilnej,</w:t>
      </w:r>
      <w:r w:rsidR="00E81EF0" w:rsidRPr="00E81EF0">
        <w:t xml:space="preserve"> o</w:t>
      </w:r>
      <w:r w:rsidR="00E81EF0">
        <w:t> </w:t>
      </w:r>
      <w:r w:rsidRPr="00E81EF0">
        <w:t>których mowa</w:t>
      </w:r>
      <w:r w:rsidR="00E81EF0" w:rsidRPr="00E81EF0">
        <w:t xml:space="preserve"> w</w:t>
      </w:r>
      <w:r w:rsidR="00E81EF0">
        <w:t> art. </w:t>
      </w:r>
      <w:r w:rsidR="00974942" w:rsidRPr="00E81EF0">
        <w:t>15</w:t>
      </w:r>
      <w:r w:rsidR="00974942">
        <w:t xml:space="preserve">2 </w:t>
      </w:r>
      <w:r w:rsidR="00E81EF0">
        <w:t>ust. </w:t>
      </w:r>
      <w:r w:rsidR="00E81EF0" w:rsidRPr="00E81EF0">
        <w:t>2</w:t>
      </w:r>
      <w:r w:rsidR="00E81EF0">
        <w:t> </w:t>
      </w:r>
      <w:r w:rsidRPr="00E81EF0">
        <w:t>ustawy</w:t>
      </w:r>
      <w:r w:rsidR="00E81EF0" w:rsidRPr="00E81EF0">
        <w:t xml:space="preserve"> z</w:t>
      </w:r>
      <w:r w:rsidR="00E81EF0">
        <w:t> </w:t>
      </w:r>
      <w:r w:rsidRPr="00E81EF0">
        <w:t>dnia …</w:t>
      </w:r>
      <w:r w:rsidR="00E81EF0" w:rsidRPr="00E81EF0">
        <w:t xml:space="preserve"> o</w:t>
      </w:r>
      <w:r w:rsidR="00E81EF0">
        <w:t> </w:t>
      </w:r>
      <w:r w:rsidRPr="00E81EF0">
        <w:t>ochronie ludności</w:t>
      </w:r>
      <w:r w:rsidR="00E81EF0" w:rsidRPr="00E81EF0">
        <w:t xml:space="preserve"> i</w:t>
      </w:r>
      <w:r w:rsidR="00E81EF0">
        <w:t> </w:t>
      </w:r>
      <w:r w:rsidRPr="00E81EF0">
        <w:t>obronie cywilnej.</w:t>
      </w:r>
    </w:p>
    <w:p w14:paraId="6749DC07" w14:textId="09BF9B48" w:rsidR="00DA0BBA" w:rsidRPr="00E81EF0" w:rsidRDefault="00DA0BBA" w:rsidP="00F8353E">
      <w:pPr>
        <w:pStyle w:val="ZUSTzmustartykuempunktem"/>
      </w:pPr>
      <w:r w:rsidRPr="00E81EF0">
        <w:t>5. Wydatki,</w:t>
      </w:r>
      <w:r w:rsidR="00E81EF0" w:rsidRPr="00E81EF0">
        <w:t xml:space="preserve"> o</w:t>
      </w:r>
      <w:r w:rsidR="00E81EF0">
        <w:t> </w:t>
      </w:r>
      <w:r w:rsidRPr="00E81EF0">
        <w:t>których mowa</w:t>
      </w:r>
      <w:r w:rsidR="00E81EF0" w:rsidRPr="00E81EF0">
        <w:t xml:space="preserve"> w</w:t>
      </w:r>
      <w:r w:rsidR="00E81EF0">
        <w:t> ust. </w:t>
      </w:r>
      <w:r w:rsidR="00E81EF0" w:rsidRPr="00E81EF0">
        <w:t>4</w:t>
      </w:r>
      <w:r w:rsidR="00E81EF0">
        <w:t xml:space="preserve"> pkt </w:t>
      </w:r>
      <w:r w:rsidR="00E81EF0" w:rsidRPr="00E81EF0">
        <w:t>1</w:t>
      </w:r>
      <w:r w:rsidR="00E81EF0">
        <w:t> </w:t>
      </w:r>
      <w:r w:rsidR="00B551AA" w:rsidRPr="00E81EF0">
        <w:t xml:space="preserve">są </w:t>
      </w:r>
      <w:r w:rsidRPr="00E81EF0">
        <w:t>realizowane ze środków,</w:t>
      </w:r>
      <w:r w:rsidR="00E81EF0" w:rsidRPr="00E81EF0">
        <w:t xml:space="preserve"> o</w:t>
      </w:r>
      <w:r w:rsidR="00E81EF0">
        <w:t> </w:t>
      </w:r>
      <w:r w:rsidRPr="00E81EF0">
        <w:t>których mowa</w:t>
      </w:r>
      <w:r w:rsidR="00E81EF0" w:rsidRPr="00E81EF0">
        <w:t xml:space="preserve"> w</w:t>
      </w:r>
      <w:r w:rsidR="00E81EF0">
        <w:t> ust. </w:t>
      </w:r>
      <w:r w:rsidR="00E81EF0" w:rsidRPr="00E81EF0">
        <w:t>2</w:t>
      </w:r>
      <w:r w:rsidR="00E81EF0">
        <w:t xml:space="preserve"> pkt </w:t>
      </w:r>
      <w:r w:rsidRPr="00E81EF0">
        <w:t>1.</w:t>
      </w:r>
    </w:p>
    <w:p w14:paraId="178AF48D" w14:textId="2DC7C513" w:rsidR="00DA0BBA" w:rsidRPr="00E81EF0" w:rsidRDefault="00DA0BBA" w:rsidP="00F8353E">
      <w:pPr>
        <w:pStyle w:val="ZUSTzmustartykuempunktem"/>
      </w:pPr>
      <w:r w:rsidRPr="00E81EF0">
        <w:t>6. Wydatki,</w:t>
      </w:r>
      <w:r w:rsidR="00E81EF0" w:rsidRPr="00E81EF0">
        <w:t xml:space="preserve"> o</w:t>
      </w:r>
      <w:r w:rsidR="00E81EF0">
        <w:t> </w:t>
      </w:r>
      <w:r w:rsidRPr="00E81EF0">
        <w:t>których mowa</w:t>
      </w:r>
      <w:r w:rsidR="00E81EF0" w:rsidRPr="00E81EF0">
        <w:t xml:space="preserve"> w</w:t>
      </w:r>
      <w:r w:rsidR="00E81EF0">
        <w:t> ust. </w:t>
      </w:r>
      <w:r w:rsidR="00E81EF0" w:rsidRPr="00E81EF0">
        <w:t>4</w:t>
      </w:r>
      <w:r w:rsidR="00E81EF0">
        <w:t xml:space="preserve"> pkt </w:t>
      </w:r>
      <w:r w:rsidR="00E81EF0" w:rsidRPr="00E81EF0">
        <w:t>2</w:t>
      </w:r>
      <w:r w:rsidR="00E81EF0">
        <w:t> </w:t>
      </w:r>
      <w:r w:rsidR="00B551AA" w:rsidRPr="00E81EF0">
        <w:t xml:space="preserve">są </w:t>
      </w:r>
      <w:r w:rsidRPr="00E81EF0">
        <w:t>realizowane ze środków,</w:t>
      </w:r>
      <w:r w:rsidR="00E81EF0" w:rsidRPr="00E81EF0">
        <w:t xml:space="preserve"> o</w:t>
      </w:r>
      <w:r w:rsidR="00E81EF0">
        <w:t> </w:t>
      </w:r>
      <w:r w:rsidRPr="00E81EF0">
        <w:t>których mowa</w:t>
      </w:r>
      <w:r w:rsidR="00E81EF0" w:rsidRPr="00E81EF0">
        <w:t xml:space="preserve"> w</w:t>
      </w:r>
      <w:r w:rsidR="00E81EF0">
        <w:t> ust. </w:t>
      </w:r>
      <w:r w:rsidR="00E81EF0" w:rsidRPr="00E81EF0">
        <w:t>2</w:t>
      </w:r>
      <w:r w:rsidR="00E81EF0">
        <w:t xml:space="preserve"> pkt </w:t>
      </w:r>
      <w:r w:rsidRPr="00E81EF0">
        <w:t>2</w:t>
      </w:r>
      <w:r w:rsidR="00B551AA" w:rsidRPr="00E81EF0">
        <w:t>–</w:t>
      </w:r>
      <w:r w:rsidR="00E81EF0" w:rsidRPr="00E81EF0">
        <w:t>5</w:t>
      </w:r>
      <w:r w:rsidR="00E81EF0">
        <w:t xml:space="preserve"> oraz ust. </w:t>
      </w:r>
      <w:r w:rsidR="00B551AA" w:rsidRPr="00E81EF0">
        <w:t>3</w:t>
      </w:r>
      <w:r w:rsidRPr="00E81EF0">
        <w:t>.</w:t>
      </w:r>
    </w:p>
    <w:p w14:paraId="48D4904D" w14:textId="2E196975" w:rsidR="00DA0BBA" w:rsidRPr="00E81EF0" w:rsidRDefault="00DA0BBA" w:rsidP="00F8353E">
      <w:pPr>
        <w:pStyle w:val="ZUSTzmustartykuempunktem"/>
      </w:pPr>
      <w:r w:rsidRPr="00E81EF0">
        <w:t>7. Środki Funduszu Modernizacji Bezpieczeństwa Publicznego</w:t>
      </w:r>
      <w:r w:rsidR="00E81EF0" w:rsidRPr="00E81EF0">
        <w:t xml:space="preserve"> i</w:t>
      </w:r>
      <w:r w:rsidR="00E81EF0">
        <w:t> </w:t>
      </w:r>
      <w:r w:rsidRPr="00E81EF0">
        <w:t>Ochrony Ludności mogą być przeznaczone na uzupełnienie finansowania zadań,</w:t>
      </w:r>
      <w:r w:rsidR="00E81EF0" w:rsidRPr="00E81EF0">
        <w:t xml:space="preserve"> o</w:t>
      </w:r>
      <w:r w:rsidR="00E81EF0">
        <w:t> </w:t>
      </w:r>
      <w:r w:rsidRPr="00E81EF0">
        <w:t>których mowa</w:t>
      </w:r>
      <w:r w:rsidR="00E81EF0" w:rsidRPr="00E81EF0">
        <w:t xml:space="preserve"> w</w:t>
      </w:r>
      <w:r w:rsidR="00E81EF0">
        <w:t> ust. </w:t>
      </w:r>
      <w:r w:rsidR="00E81EF0" w:rsidRPr="00E81EF0">
        <w:t>4</w:t>
      </w:r>
      <w:r w:rsidR="00E81EF0">
        <w:t xml:space="preserve"> pkt </w:t>
      </w:r>
      <w:r w:rsidR="00E81EF0" w:rsidRPr="00E81EF0">
        <w:t>2</w:t>
      </w:r>
      <w:r w:rsidR="00E81EF0">
        <w:t> </w:t>
      </w:r>
      <w:r w:rsidRPr="00E81EF0">
        <w:t>również</w:t>
      </w:r>
      <w:r w:rsidR="00E81EF0" w:rsidRPr="00E81EF0">
        <w:t xml:space="preserve"> w</w:t>
      </w:r>
      <w:r w:rsidR="00E81EF0">
        <w:t> </w:t>
      </w:r>
      <w:r w:rsidRPr="00E81EF0">
        <w:t>przypadku, gdy ustawa lub przepisy odrębne przewidują finansowanie tego rodzaju zadań</w:t>
      </w:r>
      <w:r w:rsidR="00E81EF0" w:rsidRPr="00E81EF0">
        <w:t xml:space="preserve"> z</w:t>
      </w:r>
      <w:r w:rsidR="00E81EF0">
        <w:t> </w:t>
      </w:r>
      <w:r w:rsidRPr="00E81EF0">
        <w:t>budżetu państwa.</w:t>
      </w:r>
    </w:p>
    <w:p w14:paraId="3DF5AD13" w14:textId="3A01D9C1" w:rsidR="005A220A" w:rsidRPr="00E81EF0" w:rsidRDefault="00DA0BBA" w:rsidP="00F8353E">
      <w:pPr>
        <w:pStyle w:val="ZUSTzmustartykuempunktem"/>
      </w:pPr>
      <w:r w:rsidRPr="00E81EF0">
        <w:t>8. Koszty obsługi Funduszu Modernizacji Bezpieczeństwa Publicznego</w:t>
      </w:r>
      <w:r w:rsidR="00E81EF0" w:rsidRPr="00E81EF0">
        <w:t xml:space="preserve"> i</w:t>
      </w:r>
      <w:r w:rsidR="00E81EF0">
        <w:t> </w:t>
      </w:r>
      <w:r w:rsidRPr="00E81EF0">
        <w:t xml:space="preserve">Ochrony Ludności </w:t>
      </w:r>
      <w:r w:rsidR="00B551AA" w:rsidRPr="00E81EF0">
        <w:t xml:space="preserve">są </w:t>
      </w:r>
      <w:r w:rsidRPr="00E81EF0">
        <w:t>pokrywane ze środków Funduszu Modernizacji Bezpieczeństwa Publicznego</w:t>
      </w:r>
      <w:r w:rsidR="00E81EF0" w:rsidRPr="00E81EF0">
        <w:t xml:space="preserve"> i</w:t>
      </w:r>
      <w:r w:rsidR="00E81EF0">
        <w:t> </w:t>
      </w:r>
      <w:r w:rsidRPr="00E81EF0">
        <w:t>Ochrony Ludności.</w:t>
      </w:r>
    </w:p>
    <w:p w14:paraId="362BB275" w14:textId="2B55CFC2" w:rsidR="00DA0BBA" w:rsidRPr="00E81EF0" w:rsidRDefault="00DA0BBA" w:rsidP="00DF164A">
      <w:pPr>
        <w:pStyle w:val="ZARTzmartartykuempunktem"/>
      </w:pPr>
      <w:r w:rsidRPr="00F8353E">
        <w:rPr>
          <w:rStyle w:val="Ppogrubienie"/>
          <w:b w:val="0"/>
        </w:rPr>
        <w:t>Art. 32.</w:t>
      </w:r>
      <w:r w:rsidRPr="00DF164A">
        <w:t> Środki pieniężne należne Funduszowi Wsparcia Sił Zbrojnych oraz Funduszowi Modernizacji Bezpieczeństwa Publicznego</w:t>
      </w:r>
      <w:r w:rsidR="00E81EF0" w:rsidRPr="00DF164A">
        <w:t xml:space="preserve"> i </w:t>
      </w:r>
      <w:r w:rsidRPr="00DF164A">
        <w:t>Ochrony Ludności Agencja przekazuje</w:t>
      </w:r>
      <w:r w:rsidR="00E81EF0" w:rsidRPr="00DF164A">
        <w:t xml:space="preserve"> w </w:t>
      </w:r>
      <w:r w:rsidRPr="00DF164A">
        <w:t>terminie do 30. dnia miesiąca następującego po danym kwartale,</w:t>
      </w:r>
      <w:r w:rsidR="00E81EF0" w:rsidRPr="00DF164A">
        <w:t xml:space="preserve"> w </w:t>
      </w:r>
      <w:r w:rsidRPr="00DF164A">
        <w:t>wysokości nie mniejszej niż 80% kwoty odpisu za dany</w:t>
      </w:r>
      <w:r w:rsidRPr="00E81EF0">
        <w:t xml:space="preserve"> kwartał. Agencja dokonuje rozliczenia rocznego</w:t>
      </w:r>
      <w:r w:rsidR="00E81EF0" w:rsidRPr="00E81EF0">
        <w:t xml:space="preserve"> w</w:t>
      </w:r>
      <w:r w:rsidR="00E81EF0">
        <w:t> </w:t>
      </w:r>
      <w:r w:rsidRPr="00E81EF0">
        <w:t>terminie do dnia 3</w:t>
      </w:r>
      <w:r w:rsidR="00E81EF0" w:rsidRPr="00E81EF0">
        <w:t>0</w:t>
      </w:r>
      <w:r w:rsidR="00E81EF0">
        <w:t> </w:t>
      </w:r>
      <w:r w:rsidRPr="00E81EF0">
        <w:t>kwietnia roku następnego.</w:t>
      </w:r>
      <w:r w:rsidR="00B87592" w:rsidRPr="00E81EF0">
        <w:t>”</w:t>
      </w:r>
      <w:r w:rsidR="00A13CBD" w:rsidRPr="00E81EF0">
        <w:t>.</w:t>
      </w:r>
    </w:p>
    <w:p w14:paraId="7ED7E151" w14:textId="2B5D4AA7" w:rsidR="00F919A9" w:rsidRPr="00E81EF0" w:rsidRDefault="00F919A9" w:rsidP="00E81EF0">
      <w:pPr>
        <w:pStyle w:val="ARTartustawynprozporzdzenia"/>
        <w:keepNext/>
      </w:pPr>
      <w:r w:rsidRPr="00E81EF0">
        <w:rPr>
          <w:rStyle w:val="Ppogrubienie"/>
        </w:rPr>
        <w:lastRenderedPageBreak/>
        <w:t>Art. </w:t>
      </w:r>
      <w:r w:rsidR="00CD126F" w:rsidRPr="00E81EF0">
        <w:rPr>
          <w:rStyle w:val="Ppogrubienie"/>
        </w:rPr>
        <w:t>193</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1</w:t>
      </w:r>
      <w:r w:rsidR="00E81EF0" w:rsidRPr="00E81EF0">
        <w:t>7</w:t>
      </w:r>
      <w:r w:rsidR="00E81EF0">
        <w:t> </w:t>
      </w:r>
      <w:r w:rsidRPr="00E81EF0">
        <w:t>grudnia 202</w:t>
      </w:r>
      <w:r w:rsidR="00E81EF0" w:rsidRPr="00E81EF0">
        <w:t>0</w:t>
      </w:r>
      <w:r w:rsidR="00E81EF0">
        <w:t> </w:t>
      </w:r>
      <w:r w:rsidRPr="00E81EF0">
        <w:t>r.</w:t>
      </w:r>
      <w:r w:rsidR="00E81EF0" w:rsidRPr="00E81EF0">
        <w:t xml:space="preserve"> o</w:t>
      </w:r>
      <w:r w:rsidR="00E81EF0">
        <w:t> </w:t>
      </w:r>
      <w:r w:rsidRPr="00E81EF0">
        <w:t>rezerwach strategicznych (</w:t>
      </w:r>
      <w:r w:rsidR="00E81EF0">
        <w:t>Dz. U.</w:t>
      </w:r>
      <w:r w:rsidR="00E81EF0" w:rsidRPr="00E81EF0">
        <w:t xml:space="preserve"> z</w:t>
      </w:r>
      <w:r w:rsidR="00E81EF0">
        <w:t> </w:t>
      </w:r>
      <w:r w:rsidRPr="00E81EF0">
        <w:t>2023 r.</w:t>
      </w:r>
      <w:r w:rsidR="00E81EF0">
        <w:t xml:space="preserve"> poz. </w:t>
      </w:r>
      <w:r w:rsidRPr="00E81EF0">
        <w:t>29</w:t>
      </w:r>
      <w:r w:rsidR="00E81EF0" w:rsidRPr="00E81EF0">
        <w:t>4</w:t>
      </w:r>
      <w:r w:rsidR="00E81EF0">
        <w:t xml:space="preserve"> oraz</w:t>
      </w:r>
      <w:r w:rsidR="00E81EF0" w:rsidRPr="00E81EF0">
        <w:t xml:space="preserve"> z</w:t>
      </w:r>
      <w:r w:rsidR="00E81EF0">
        <w:t> </w:t>
      </w:r>
      <w:r w:rsidR="00BC7EB9" w:rsidRPr="00E81EF0">
        <w:t>202</w:t>
      </w:r>
      <w:r w:rsidR="00E81EF0" w:rsidRPr="00E81EF0">
        <w:t>4</w:t>
      </w:r>
      <w:r w:rsidR="00E81EF0">
        <w:t> </w:t>
      </w:r>
      <w:r w:rsidR="00BC7EB9" w:rsidRPr="00E81EF0">
        <w:t>r.</w:t>
      </w:r>
      <w:r w:rsidR="00E81EF0">
        <w:t xml:space="preserve"> poz. </w:t>
      </w:r>
      <w:r w:rsidR="00BC7EB9" w:rsidRPr="00E81EF0">
        <w:t>834</w:t>
      </w:r>
      <w:r w:rsidRPr="00E81EF0">
        <w:t>) wprowadza się następujące zmiany:</w:t>
      </w:r>
    </w:p>
    <w:p w14:paraId="3AEBDA56" w14:textId="57825B01" w:rsidR="00F919A9" w:rsidRPr="00E81EF0" w:rsidRDefault="00F919A9" w:rsidP="00E81EF0">
      <w:pPr>
        <w:pStyle w:val="PKTpunkt"/>
        <w:keepNext/>
      </w:pPr>
      <w:r w:rsidRPr="00E81EF0">
        <w:t>1)</w:t>
      </w:r>
      <w:r w:rsidRPr="00E81EF0">
        <w:tab/>
        <w:t xml:space="preserve">art. </w:t>
      </w:r>
      <w:r w:rsidR="00E81EF0" w:rsidRPr="00E81EF0">
        <w:t>3</w:t>
      </w:r>
      <w:r w:rsidR="00E81EF0">
        <w:t> </w:t>
      </w:r>
      <w:r w:rsidRPr="00E81EF0">
        <w:t>otrzymuje brzmienie:</w:t>
      </w:r>
    </w:p>
    <w:p w14:paraId="0523DD1A" w14:textId="2F00214C" w:rsidR="00F919A9" w:rsidRPr="00E81EF0" w:rsidRDefault="00B87592" w:rsidP="00F919A9">
      <w:pPr>
        <w:pStyle w:val="ZARTzmartartykuempunktem"/>
      </w:pPr>
      <w:r w:rsidRPr="00E81EF0">
        <w:t>„</w:t>
      </w:r>
      <w:r w:rsidR="00F919A9" w:rsidRPr="00E81EF0">
        <w:t>Art. 3. Rezerwy strategiczne tworzy się na wypadek zagrożenia bezpieczeństwa</w:t>
      </w:r>
      <w:r w:rsidR="00E81EF0" w:rsidRPr="00E81EF0">
        <w:t xml:space="preserve"> i</w:t>
      </w:r>
      <w:r w:rsidR="00E81EF0">
        <w:t> </w:t>
      </w:r>
      <w:r w:rsidR="00F919A9" w:rsidRPr="00E81EF0">
        <w:t>obronności państwa, bezpieczeństwa, porządku</w:t>
      </w:r>
      <w:r w:rsidR="00E81EF0" w:rsidRPr="00E81EF0">
        <w:t xml:space="preserve"> i</w:t>
      </w:r>
      <w:r w:rsidR="00E81EF0">
        <w:t> </w:t>
      </w:r>
      <w:r w:rsidR="00F919A9" w:rsidRPr="00E81EF0">
        <w:t>zdrowia publicznego oraz wystąpienia klęski żywiołowej lub sytuacji kryzysowej,</w:t>
      </w:r>
      <w:r w:rsidR="00E81EF0" w:rsidRPr="00E81EF0">
        <w:t xml:space="preserve"> w</w:t>
      </w:r>
      <w:r w:rsidR="00E81EF0">
        <w:t> </w:t>
      </w:r>
      <w:r w:rsidR="00F919A9" w:rsidRPr="00E81EF0">
        <w:t>celach wsparcia wykonywania zadań</w:t>
      </w:r>
      <w:r w:rsidR="00E81EF0" w:rsidRPr="00E81EF0">
        <w:t xml:space="preserve"> w</w:t>
      </w:r>
      <w:r w:rsidR="00E81EF0">
        <w:t> </w:t>
      </w:r>
      <w:r w:rsidR="00F919A9" w:rsidRPr="00E81EF0">
        <w:t>zakresie bezpieczeństwa</w:t>
      </w:r>
      <w:r w:rsidR="00E81EF0" w:rsidRPr="00E81EF0">
        <w:t xml:space="preserve"> i</w:t>
      </w:r>
      <w:r w:rsidR="00E81EF0">
        <w:t> </w:t>
      </w:r>
      <w:r w:rsidR="00F919A9" w:rsidRPr="00E81EF0">
        <w:t>obronności państwa, ochrony ludności</w:t>
      </w:r>
      <w:r w:rsidR="00E81EF0" w:rsidRPr="00E81EF0">
        <w:t xml:space="preserve"> i</w:t>
      </w:r>
      <w:r w:rsidR="00E81EF0">
        <w:t> </w:t>
      </w:r>
      <w:r w:rsidR="00F919A9" w:rsidRPr="00E81EF0">
        <w:t>obrony cywilnej, odtworzenia infrastruktury krytycznej, złagodzenia zakłóceń</w:t>
      </w:r>
      <w:r w:rsidR="00E81EF0" w:rsidRPr="00E81EF0">
        <w:t xml:space="preserve"> w</w:t>
      </w:r>
      <w:r w:rsidR="00E81EF0">
        <w:t> </w:t>
      </w:r>
      <w:r w:rsidR="00F919A9" w:rsidRPr="00E81EF0">
        <w:t>ciągłości dostaw służących funkcjonowaniu gospodarki</w:t>
      </w:r>
      <w:r w:rsidR="00E81EF0" w:rsidRPr="00E81EF0">
        <w:t xml:space="preserve"> i</w:t>
      </w:r>
      <w:r w:rsidR="00E81EF0">
        <w:t> </w:t>
      </w:r>
      <w:r w:rsidR="00F919A9" w:rsidRPr="00E81EF0">
        <w:t>zaspokojeniu podstawowych potrzeb obywateli, ratowania ich życia</w:t>
      </w:r>
      <w:r w:rsidR="00E81EF0" w:rsidRPr="00E81EF0">
        <w:t xml:space="preserve"> i</w:t>
      </w:r>
      <w:r w:rsidR="00E81EF0">
        <w:t> </w:t>
      </w:r>
      <w:r w:rsidR="00F919A9" w:rsidRPr="00E81EF0">
        <w:t>zdrowia, realizacji interesów narodowych Rzeczypospolitej Polskiej</w:t>
      </w:r>
      <w:r w:rsidR="00E81EF0" w:rsidRPr="00E81EF0">
        <w:t xml:space="preserve"> w</w:t>
      </w:r>
      <w:r w:rsidR="00E81EF0">
        <w:t> </w:t>
      </w:r>
      <w:r w:rsidR="00F919A9" w:rsidRPr="00E81EF0">
        <w:t>dziedzinie bezpieczeństwa narodowego, wypełnienia jej zobowiązań międzynarodowych,</w:t>
      </w:r>
      <w:r w:rsidR="00E81EF0" w:rsidRPr="00E81EF0">
        <w:t xml:space="preserve"> a</w:t>
      </w:r>
      <w:r w:rsidR="00E81EF0">
        <w:t> </w:t>
      </w:r>
      <w:r w:rsidR="00F919A9" w:rsidRPr="00E81EF0">
        <w:t>także udzielania pomocy</w:t>
      </w:r>
      <w:r w:rsidR="00E81EF0" w:rsidRPr="00E81EF0">
        <w:t xml:space="preserve"> i</w:t>
      </w:r>
      <w:r w:rsidR="00E81EF0">
        <w:t> </w:t>
      </w:r>
      <w:r w:rsidR="00F919A9" w:rsidRPr="00E81EF0">
        <w:t>wsparcia podmiotom prawa międzynarodowego publicznego.</w:t>
      </w:r>
      <w:r w:rsidRPr="00E81EF0">
        <w:t>”</w:t>
      </w:r>
      <w:r w:rsidR="00F919A9" w:rsidRPr="00E81EF0">
        <w:t>;</w:t>
      </w:r>
    </w:p>
    <w:p w14:paraId="4BE5E957" w14:textId="5934505D" w:rsidR="00F919A9" w:rsidRPr="00E81EF0" w:rsidRDefault="00F919A9" w:rsidP="00E81EF0">
      <w:pPr>
        <w:pStyle w:val="PKTpunkt"/>
        <w:keepNext/>
      </w:pPr>
      <w:r w:rsidRPr="00E81EF0">
        <w:t>2)</w:t>
      </w:r>
      <w:r w:rsidRPr="00E81EF0">
        <w:tab/>
        <w:t>w</w:t>
      </w:r>
      <w:r w:rsidR="00E81EF0">
        <w:t xml:space="preserve"> art. </w:t>
      </w:r>
      <w:r w:rsidRPr="00E81EF0">
        <w:t>8:</w:t>
      </w:r>
    </w:p>
    <w:p w14:paraId="4E357F9A" w14:textId="6C8621F8" w:rsidR="00F919A9" w:rsidRPr="00E81EF0" w:rsidRDefault="00F919A9" w:rsidP="00E81EF0">
      <w:pPr>
        <w:pStyle w:val="LITlitera"/>
        <w:keepNext/>
      </w:pPr>
      <w:r w:rsidRPr="00E81EF0">
        <w:t>a)</w:t>
      </w:r>
      <w:r w:rsidRPr="00E81EF0">
        <w:tab/>
        <w:t>w</w:t>
      </w:r>
      <w:r w:rsidR="00E81EF0">
        <w:t xml:space="preserve"> ust. </w:t>
      </w:r>
      <w:r w:rsidR="00E81EF0" w:rsidRPr="00E81EF0">
        <w:t>2</w:t>
      </w:r>
      <w:r w:rsidR="00E81EF0">
        <w:t xml:space="preserve"> pkt </w:t>
      </w:r>
      <w:r w:rsidRPr="00E81EF0">
        <w:t>2</w:t>
      </w:r>
      <w:r w:rsidR="00E81EF0" w:rsidRPr="00E81EF0">
        <w:t>2</w:t>
      </w:r>
      <w:r w:rsidR="00E81EF0">
        <w:t> </w:t>
      </w:r>
      <w:r w:rsidRPr="00E81EF0">
        <w:t>otrzymuje brzmienie:</w:t>
      </w:r>
    </w:p>
    <w:p w14:paraId="756D1E58" w14:textId="0436503A" w:rsidR="00F919A9" w:rsidRPr="00E81EF0" w:rsidRDefault="00B87592" w:rsidP="00F919A9">
      <w:pPr>
        <w:pStyle w:val="ZLITPKTzmpktliter"/>
      </w:pPr>
      <w:r w:rsidRPr="00E81EF0">
        <w:t>„</w:t>
      </w:r>
      <w:r w:rsidR="00F919A9" w:rsidRPr="00E81EF0">
        <w:t>22)</w:t>
      </w:r>
      <w:r w:rsidR="00F919A9" w:rsidRPr="00E81EF0">
        <w:tab/>
        <w:t>innymi organami administracji rządowej oraz służbami, inspekcjami</w:t>
      </w:r>
      <w:r w:rsidR="00E81EF0" w:rsidRPr="00E81EF0">
        <w:t xml:space="preserve"> i</w:t>
      </w:r>
      <w:r w:rsidR="00E81EF0">
        <w:t> </w:t>
      </w:r>
      <w:r w:rsidR="00F919A9" w:rsidRPr="00E81EF0">
        <w:t>innymi jednostkami realizującymi zadania</w:t>
      </w:r>
      <w:r w:rsidR="00E81EF0" w:rsidRPr="00E81EF0">
        <w:t xml:space="preserve"> w</w:t>
      </w:r>
      <w:r w:rsidR="00E81EF0">
        <w:t> </w:t>
      </w:r>
      <w:r w:rsidR="00F919A9" w:rsidRPr="00E81EF0">
        <w:t>zakresie bezpieczeństwa</w:t>
      </w:r>
      <w:r w:rsidR="00E81EF0" w:rsidRPr="00E81EF0">
        <w:t xml:space="preserve"> i</w:t>
      </w:r>
      <w:r w:rsidR="00E81EF0">
        <w:t> </w:t>
      </w:r>
      <w:r w:rsidR="00F919A9" w:rsidRPr="00E81EF0">
        <w:t xml:space="preserve">obronności państwa, </w:t>
      </w:r>
      <w:bookmarkStart w:id="9" w:name="_Hlk159693283"/>
      <w:r w:rsidR="00F919A9" w:rsidRPr="00E81EF0">
        <w:t>ochrony ludności</w:t>
      </w:r>
      <w:r w:rsidR="00E81EF0" w:rsidRPr="00E81EF0">
        <w:t xml:space="preserve"> i</w:t>
      </w:r>
      <w:r w:rsidR="00E81EF0">
        <w:t> </w:t>
      </w:r>
      <w:r w:rsidR="00F919A9" w:rsidRPr="00E81EF0">
        <w:t>obrony cywilnej,</w:t>
      </w:r>
      <w:bookmarkEnd w:id="9"/>
      <w:r w:rsidR="00F919A9" w:rsidRPr="00E81EF0">
        <w:t xml:space="preserve"> zarządzania kryzysowego</w:t>
      </w:r>
      <w:r w:rsidR="00E81EF0" w:rsidRPr="00E81EF0">
        <w:t xml:space="preserve"> i</w:t>
      </w:r>
      <w:r w:rsidR="00E81EF0">
        <w:t> </w:t>
      </w:r>
      <w:r w:rsidR="00F919A9" w:rsidRPr="00E81EF0">
        <w:t>ochrony infrastruktury krytycznej oraz bezpieczeństwa, porządku</w:t>
      </w:r>
      <w:r w:rsidR="00E81EF0" w:rsidRPr="00E81EF0">
        <w:t xml:space="preserve"> i</w:t>
      </w:r>
      <w:r w:rsidR="00E81EF0">
        <w:t> </w:t>
      </w:r>
      <w:r w:rsidR="00F919A9" w:rsidRPr="00E81EF0">
        <w:t>zdrowia publicznego,</w:t>
      </w:r>
      <w:r w:rsidR="00E81EF0" w:rsidRPr="00E81EF0">
        <w:t xml:space="preserve"> w</w:t>
      </w:r>
      <w:r w:rsidR="00E81EF0">
        <w:t> </w:t>
      </w:r>
      <w:r w:rsidR="00F919A9" w:rsidRPr="00E81EF0">
        <w:t>tym sprawującymi, na mocy ustaw, nadzór nad realizacją tych zadań wykonywanych przez przedsiębiorców.</w:t>
      </w:r>
      <w:r w:rsidRPr="00E81EF0">
        <w:t>”</w:t>
      </w:r>
      <w:r w:rsidR="00F919A9" w:rsidRPr="00E81EF0">
        <w:t>,</w:t>
      </w:r>
    </w:p>
    <w:p w14:paraId="76320948" w14:textId="24EE6FDD" w:rsidR="00F919A9" w:rsidRPr="00E81EF0" w:rsidRDefault="00F919A9" w:rsidP="00E81EF0">
      <w:pPr>
        <w:pStyle w:val="LITlitera"/>
        <w:keepNext/>
      </w:pPr>
      <w:r w:rsidRPr="00E81EF0">
        <w:t>b)</w:t>
      </w:r>
      <w:r w:rsidRPr="00E81EF0">
        <w:tab/>
        <w:t>w</w:t>
      </w:r>
      <w:r w:rsidR="00E81EF0">
        <w:t xml:space="preserve"> ust. </w:t>
      </w:r>
      <w:r w:rsidR="00E81EF0" w:rsidRPr="00E81EF0">
        <w:t>3</w:t>
      </w:r>
      <w:r w:rsidR="00E81EF0">
        <w:t> </w:t>
      </w:r>
      <w:r w:rsidR="009C6D13" w:rsidRPr="00E81EF0">
        <w:t>po</w:t>
      </w:r>
      <w:r w:rsidR="00E81EF0">
        <w:t xml:space="preserve"> pkt </w:t>
      </w:r>
      <w:r w:rsidR="00E81EF0" w:rsidRPr="00E81EF0">
        <w:t>1</w:t>
      </w:r>
      <w:r w:rsidR="00E81EF0">
        <w:t> </w:t>
      </w:r>
      <w:r w:rsidR="009C6D13" w:rsidRPr="00E81EF0">
        <w:t>dodaje się</w:t>
      </w:r>
      <w:r w:rsidR="00E81EF0">
        <w:t xml:space="preserve"> pkt </w:t>
      </w:r>
      <w:r w:rsidR="009C6D13" w:rsidRPr="00E81EF0">
        <w:t>1a</w:t>
      </w:r>
      <w:r w:rsidR="00E81EF0" w:rsidRPr="00E81EF0">
        <w:t xml:space="preserve"> w</w:t>
      </w:r>
      <w:r w:rsidR="00E81EF0">
        <w:t> </w:t>
      </w:r>
      <w:r w:rsidR="009C6D13" w:rsidRPr="00E81EF0">
        <w:t>brzmieniu</w:t>
      </w:r>
      <w:r w:rsidRPr="00E81EF0">
        <w:t>:</w:t>
      </w:r>
    </w:p>
    <w:p w14:paraId="789AFDF9" w14:textId="081F3352" w:rsidR="00F919A9" w:rsidRPr="00E81EF0" w:rsidRDefault="00B87592" w:rsidP="00F919A9">
      <w:pPr>
        <w:pStyle w:val="ZLITPKTzmpktliter"/>
      </w:pPr>
      <w:r w:rsidRPr="00E81EF0">
        <w:t>„</w:t>
      </w:r>
      <w:r w:rsidR="00F919A9" w:rsidRPr="00E81EF0">
        <w:t>1</w:t>
      </w:r>
      <w:r w:rsidR="009C6D13" w:rsidRPr="00E81EF0">
        <w:t>a</w:t>
      </w:r>
      <w:r w:rsidR="00F919A9" w:rsidRPr="00E81EF0">
        <w:t>)</w:t>
      </w:r>
      <w:r w:rsidR="00F919A9" w:rsidRPr="00E81EF0">
        <w:tab/>
      </w:r>
      <w:r w:rsidR="009C6D13" w:rsidRPr="00E81EF0">
        <w:t>realizację zadań ochrony ludności</w:t>
      </w:r>
      <w:r w:rsidR="00E81EF0" w:rsidRPr="00E81EF0">
        <w:t xml:space="preserve"> i</w:t>
      </w:r>
      <w:r w:rsidR="00E81EF0">
        <w:t> </w:t>
      </w:r>
      <w:r w:rsidR="009C6D13" w:rsidRPr="00E81EF0">
        <w:t>obrony cywilnej przez organy ochrony ludności</w:t>
      </w:r>
      <w:r w:rsidR="00E81EF0" w:rsidRPr="00E81EF0">
        <w:t xml:space="preserve"> i</w:t>
      </w:r>
      <w:r w:rsidR="00E81EF0">
        <w:t> </w:t>
      </w:r>
      <w:r w:rsidR="009C6D13" w:rsidRPr="00E81EF0">
        <w:t>obrony cywilnej oraz podmioty ochrony ludności</w:t>
      </w:r>
      <w:r w:rsidR="00E81EF0" w:rsidRPr="00E81EF0">
        <w:t xml:space="preserve"> i</w:t>
      </w:r>
      <w:r w:rsidR="00E81EF0">
        <w:t> </w:t>
      </w:r>
      <w:r w:rsidR="009C6D13" w:rsidRPr="00E81EF0">
        <w:t>obrony cywilnej</w:t>
      </w:r>
      <w:r w:rsidR="00F919A9" w:rsidRPr="00E81EF0">
        <w:t>;</w:t>
      </w:r>
      <w:r w:rsidRPr="00E81EF0">
        <w:t>”</w:t>
      </w:r>
      <w:r w:rsidR="009C6D13" w:rsidRPr="00E81EF0">
        <w:t>.</w:t>
      </w:r>
    </w:p>
    <w:p w14:paraId="3F290331" w14:textId="303963AD" w:rsidR="00F919A9" w:rsidRPr="00E81EF0" w:rsidRDefault="00F919A9" w:rsidP="00E81EF0">
      <w:pPr>
        <w:pStyle w:val="ARTartustawynprozporzdzenia"/>
        <w:keepNext/>
      </w:pPr>
      <w:r w:rsidRPr="00E81EF0">
        <w:rPr>
          <w:rStyle w:val="Ppogrubienie"/>
        </w:rPr>
        <w:t>Art. </w:t>
      </w:r>
      <w:r w:rsidR="00CD126F" w:rsidRPr="00E81EF0">
        <w:rPr>
          <w:rStyle w:val="Ppogrubienie"/>
        </w:rPr>
        <w:t>194</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1</w:t>
      </w:r>
      <w:r w:rsidR="00E81EF0" w:rsidRPr="00E81EF0">
        <w:t>7</w:t>
      </w:r>
      <w:r w:rsidR="00E81EF0">
        <w:t> </w:t>
      </w:r>
      <w:r w:rsidRPr="00E81EF0">
        <w:t>grudnia 202</w:t>
      </w:r>
      <w:r w:rsidR="00E81EF0" w:rsidRPr="00E81EF0">
        <w:t>1</w:t>
      </w:r>
      <w:r w:rsidR="00E81EF0">
        <w:t> </w:t>
      </w:r>
      <w:r w:rsidRPr="00E81EF0">
        <w:t>r.</w:t>
      </w:r>
      <w:r w:rsidR="00E81EF0" w:rsidRPr="00E81EF0">
        <w:t xml:space="preserve"> o</w:t>
      </w:r>
      <w:r w:rsidR="00E81EF0">
        <w:t> </w:t>
      </w:r>
      <w:r w:rsidRPr="00E81EF0">
        <w:t>ochotniczych strażach pożarnych (</w:t>
      </w:r>
      <w:r w:rsidR="00E81EF0">
        <w:t>Dz. U.</w:t>
      </w:r>
      <w:r w:rsidR="00E81EF0" w:rsidRPr="00E81EF0">
        <w:t xml:space="preserve"> z</w:t>
      </w:r>
      <w:r w:rsidR="00E81EF0">
        <w:t> </w:t>
      </w:r>
      <w:r w:rsidRPr="00E81EF0">
        <w:t>202</w:t>
      </w:r>
      <w:r w:rsidR="00E81EF0" w:rsidRPr="00E81EF0">
        <w:t>4</w:t>
      </w:r>
      <w:r w:rsidR="00E81EF0">
        <w:t> </w:t>
      </w:r>
      <w:r w:rsidRPr="00E81EF0">
        <w:t>r.</w:t>
      </w:r>
      <w:r w:rsidR="00E81EF0">
        <w:t xml:space="preserve"> poz. </w:t>
      </w:r>
      <w:r w:rsidR="000828DA" w:rsidRPr="00E81EF0">
        <w:t>233</w:t>
      </w:r>
      <w:r w:rsidRPr="00E81EF0">
        <w:t>) wprowadza się następujące zmiany:</w:t>
      </w:r>
    </w:p>
    <w:p w14:paraId="236C492B" w14:textId="1811C9A6" w:rsidR="00F919A9" w:rsidRPr="00E81EF0" w:rsidRDefault="00F919A9" w:rsidP="00E81EF0">
      <w:pPr>
        <w:pStyle w:val="PKTpunkt"/>
        <w:keepNext/>
      </w:pPr>
      <w:r w:rsidRPr="00E81EF0">
        <w:t>1)</w:t>
      </w:r>
      <w:r w:rsidRPr="00E81EF0">
        <w:tab/>
        <w:t>w</w:t>
      </w:r>
      <w:r w:rsidR="00E81EF0">
        <w:t xml:space="preserve"> art. </w:t>
      </w:r>
      <w:r w:rsidR="00E81EF0" w:rsidRPr="00E81EF0">
        <w:t>1</w:t>
      </w:r>
      <w:r w:rsidR="00E81EF0">
        <w:t> </w:t>
      </w:r>
      <w:r w:rsidRPr="00E81EF0">
        <w:t>dodaje się</w:t>
      </w:r>
      <w:r w:rsidR="00E81EF0">
        <w:t xml:space="preserve"> ust. </w:t>
      </w:r>
      <w:r w:rsidR="00E81EF0" w:rsidRPr="00E81EF0">
        <w:t>5</w:t>
      </w:r>
      <w:r w:rsidR="00E81EF0">
        <w:t xml:space="preserve"> w </w:t>
      </w:r>
      <w:r w:rsidRPr="00E81EF0">
        <w:t>brzmieniu:</w:t>
      </w:r>
    </w:p>
    <w:p w14:paraId="0C3FAC59" w14:textId="6CF62517" w:rsidR="00F919A9" w:rsidRPr="00E81EF0" w:rsidRDefault="00B87592" w:rsidP="00F919A9">
      <w:pPr>
        <w:pStyle w:val="ZUSTzmustartykuempunktem"/>
      </w:pPr>
      <w:r w:rsidRPr="00E81EF0">
        <w:t>„</w:t>
      </w:r>
      <w:r w:rsidR="00F919A9" w:rsidRPr="00E81EF0">
        <w:t>5. Ochotnicze straże pożarne są podmiotami ochrony ludności</w:t>
      </w:r>
      <w:r w:rsidR="00E81EF0" w:rsidRPr="00E81EF0">
        <w:t xml:space="preserve"> i</w:t>
      </w:r>
      <w:r w:rsidR="00E81EF0">
        <w:t> </w:t>
      </w:r>
      <w:r w:rsidR="00F919A9" w:rsidRPr="00E81EF0">
        <w:t>obrony cywilnej.</w:t>
      </w:r>
      <w:r w:rsidRPr="00E81EF0">
        <w:t>”</w:t>
      </w:r>
      <w:r w:rsidR="00F919A9" w:rsidRPr="00E81EF0">
        <w:t>;</w:t>
      </w:r>
    </w:p>
    <w:p w14:paraId="01C38EE1" w14:textId="1F400FFC" w:rsidR="00F919A9" w:rsidRPr="00E81EF0" w:rsidRDefault="00F919A9" w:rsidP="00E81EF0">
      <w:pPr>
        <w:pStyle w:val="PKTpunkt"/>
        <w:keepNext/>
      </w:pPr>
      <w:r w:rsidRPr="00E81EF0">
        <w:t>2)</w:t>
      </w:r>
      <w:r w:rsidRPr="00E81EF0">
        <w:tab/>
        <w:t>w</w:t>
      </w:r>
      <w:r w:rsidR="00E81EF0">
        <w:t xml:space="preserve"> art. </w:t>
      </w:r>
      <w:r w:rsidRPr="00E81EF0">
        <w:t>3:</w:t>
      </w:r>
    </w:p>
    <w:p w14:paraId="464CF839" w14:textId="77777777" w:rsidR="00F919A9" w:rsidRPr="00E81EF0" w:rsidRDefault="00F919A9" w:rsidP="00E81EF0">
      <w:pPr>
        <w:pStyle w:val="LITlitera"/>
        <w:keepNext/>
      </w:pPr>
      <w:r w:rsidRPr="00E81EF0">
        <w:t>a)</w:t>
      </w:r>
      <w:r w:rsidRPr="00E81EF0">
        <w:tab/>
        <w:t>wprowadzenie do wyliczenia otrzymuje brzmienie:</w:t>
      </w:r>
    </w:p>
    <w:p w14:paraId="11DB7C2D" w14:textId="16101354" w:rsidR="00F919A9" w:rsidRPr="00E81EF0" w:rsidRDefault="00B87592" w:rsidP="00F8353E">
      <w:pPr>
        <w:pStyle w:val="ZLITFRAGzmlitfragmentunpzdanialiter"/>
      </w:pPr>
      <w:r w:rsidRPr="00E81EF0">
        <w:t>„</w:t>
      </w:r>
      <w:r w:rsidR="00F919A9" w:rsidRPr="00E81EF0">
        <w:t>Do zadań ochotniczych straży pożarnych należy</w:t>
      </w:r>
      <w:r w:rsidR="00E81EF0" w:rsidRPr="00E81EF0">
        <w:t xml:space="preserve"> w</w:t>
      </w:r>
      <w:r w:rsidR="00E81EF0">
        <w:t> </w:t>
      </w:r>
      <w:r w:rsidR="00F919A9" w:rsidRPr="00E81EF0">
        <w:t>szczególności podejmowanie działań</w:t>
      </w:r>
      <w:r w:rsidR="00E81EF0" w:rsidRPr="00E81EF0">
        <w:t xml:space="preserve"> w</w:t>
      </w:r>
      <w:r w:rsidR="00E81EF0">
        <w:t> </w:t>
      </w:r>
      <w:r w:rsidR="00F919A9" w:rsidRPr="00E81EF0">
        <w:t>celu ochrony życia, zdrowia, dóbr kultury, mienia lub środowiska przez:</w:t>
      </w:r>
      <w:r w:rsidRPr="00E81EF0">
        <w:t>”</w:t>
      </w:r>
      <w:r w:rsidR="00A45858">
        <w:t>,</w:t>
      </w:r>
    </w:p>
    <w:p w14:paraId="2C37902F" w14:textId="3231EC84" w:rsidR="00F919A9" w:rsidRPr="00E81EF0" w:rsidRDefault="00F919A9" w:rsidP="00E81EF0">
      <w:pPr>
        <w:pStyle w:val="LITlitera"/>
        <w:keepNext/>
      </w:pPr>
      <w:r w:rsidRPr="00E81EF0">
        <w:lastRenderedPageBreak/>
        <w:t>b)</w:t>
      </w:r>
      <w:r w:rsidRPr="00E81EF0">
        <w:tab/>
        <w:t xml:space="preserve">pkt </w:t>
      </w:r>
      <w:r w:rsidR="00E81EF0" w:rsidRPr="00E81EF0">
        <w:t>4</w:t>
      </w:r>
      <w:r w:rsidR="00E81EF0">
        <w:t> </w:t>
      </w:r>
      <w:r w:rsidRPr="00E81EF0">
        <w:t>otrzymuje brzmienie:</w:t>
      </w:r>
    </w:p>
    <w:p w14:paraId="6AA319A3" w14:textId="129C04BC" w:rsidR="00F919A9" w:rsidRPr="00E81EF0" w:rsidRDefault="00B87592" w:rsidP="00F919A9">
      <w:pPr>
        <w:pStyle w:val="ZLITPKTzmpktliter"/>
      </w:pPr>
      <w:r w:rsidRPr="00E81EF0">
        <w:t>„</w:t>
      </w:r>
      <w:r w:rsidR="00F919A9" w:rsidRPr="00E81EF0">
        <w:t>4)</w:t>
      </w:r>
      <w:r w:rsidR="00F919A9" w:rsidRPr="00E81EF0">
        <w:tab/>
        <w:t>udział</w:t>
      </w:r>
      <w:r w:rsidR="00E81EF0" w:rsidRPr="00E81EF0">
        <w:t xml:space="preserve"> w</w:t>
      </w:r>
      <w:r w:rsidR="00E81EF0">
        <w:t> </w:t>
      </w:r>
      <w:r w:rsidR="00F919A9" w:rsidRPr="00E81EF0">
        <w:t>ochronie ludności</w:t>
      </w:r>
      <w:r w:rsidR="00E81EF0" w:rsidRPr="00E81EF0">
        <w:t xml:space="preserve"> i</w:t>
      </w:r>
      <w:r w:rsidR="00E81EF0">
        <w:t> </w:t>
      </w:r>
      <w:r w:rsidR="00F919A9" w:rsidRPr="00E81EF0">
        <w:t>obronie cywilnej;</w:t>
      </w:r>
      <w:r w:rsidR="00A45858" w:rsidRPr="00E81EF0">
        <w:t>”,</w:t>
      </w:r>
    </w:p>
    <w:p w14:paraId="0E1B75C2" w14:textId="5E678BB3" w:rsidR="00F919A9" w:rsidRPr="00E81EF0" w:rsidRDefault="00F919A9" w:rsidP="00E81EF0">
      <w:pPr>
        <w:pStyle w:val="LITlitera"/>
        <w:keepNext/>
      </w:pPr>
      <w:r w:rsidRPr="00E81EF0">
        <w:t>c)</w:t>
      </w:r>
      <w:r w:rsidRPr="00E81EF0">
        <w:tab/>
        <w:t>po</w:t>
      </w:r>
      <w:r w:rsidR="00E81EF0">
        <w:t xml:space="preserve"> pkt </w:t>
      </w:r>
      <w:r w:rsidR="00E81EF0" w:rsidRPr="00E81EF0">
        <w:t>4</w:t>
      </w:r>
      <w:r w:rsidR="00E81EF0">
        <w:t> </w:t>
      </w:r>
      <w:r w:rsidRPr="00E81EF0">
        <w:t>dodaje się</w:t>
      </w:r>
      <w:r w:rsidR="00E81EF0">
        <w:t xml:space="preserve"> pkt </w:t>
      </w:r>
      <w:r w:rsidRPr="00E81EF0">
        <w:t>4a</w:t>
      </w:r>
      <w:r w:rsidR="00E81EF0" w:rsidRPr="00E81EF0">
        <w:t xml:space="preserve"> w</w:t>
      </w:r>
      <w:r w:rsidR="00E81EF0">
        <w:t> </w:t>
      </w:r>
      <w:r w:rsidRPr="00E81EF0">
        <w:t>brzmieniu:</w:t>
      </w:r>
    </w:p>
    <w:p w14:paraId="4E814A66" w14:textId="6AE944D5" w:rsidR="00F919A9" w:rsidRPr="00E81EF0" w:rsidRDefault="00B87592" w:rsidP="00F919A9">
      <w:pPr>
        <w:pStyle w:val="ZLITPKTzmpktliter"/>
      </w:pPr>
      <w:r w:rsidRPr="00E81EF0">
        <w:t>„</w:t>
      </w:r>
      <w:r w:rsidR="00F919A9" w:rsidRPr="00E81EF0">
        <w:t>4a)</w:t>
      </w:r>
      <w:r w:rsidR="00F919A9" w:rsidRPr="00E81EF0">
        <w:tab/>
        <w:t>zapobieganie powstawaniu</w:t>
      </w:r>
      <w:r w:rsidR="00E81EF0" w:rsidRPr="00E81EF0">
        <w:t xml:space="preserve"> i</w:t>
      </w:r>
      <w:r w:rsidR="00E81EF0">
        <w:t> </w:t>
      </w:r>
      <w:r w:rsidR="00F919A9" w:rsidRPr="00E81EF0">
        <w:t>rozprzestrzenianiu się pożaru, klęski żywiołowej lub innego miejscowego zagrożenia;</w:t>
      </w:r>
      <w:r w:rsidRPr="00E81EF0">
        <w:t>”</w:t>
      </w:r>
      <w:r w:rsidR="00F919A9" w:rsidRPr="00E81EF0">
        <w:t>,</w:t>
      </w:r>
    </w:p>
    <w:p w14:paraId="51100A5D" w14:textId="66635A80" w:rsidR="00F919A9" w:rsidRPr="00E81EF0" w:rsidRDefault="00F919A9" w:rsidP="00E81EF0">
      <w:pPr>
        <w:pStyle w:val="LITlitera"/>
        <w:keepNext/>
      </w:pPr>
      <w:r w:rsidRPr="00E81EF0">
        <w:t>d)</w:t>
      </w:r>
      <w:r w:rsidRPr="00E81EF0">
        <w:tab/>
        <w:t xml:space="preserve">pkt </w:t>
      </w:r>
      <w:r w:rsidR="00E81EF0" w:rsidRPr="00E81EF0">
        <w:t>5</w:t>
      </w:r>
      <w:r w:rsidR="00E81EF0">
        <w:t> </w:t>
      </w:r>
      <w:r w:rsidRPr="00E81EF0">
        <w:t>otrzymuje brzmienie:</w:t>
      </w:r>
    </w:p>
    <w:p w14:paraId="6F6A6D6B" w14:textId="4329F836" w:rsidR="00F919A9" w:rsidRPr="00E81EF0" w:rsidRDefault="00B87592" w:rsidP="00F919A9">
      <w:pPr>
        <w:pStyle w:val="ZLITPKTzmpktliter"/>
      </w:pPr>
      <w:r w:rsidRPr="00E81EF0">
        <w:t>„</w:t>
      </w:r>
      <w:r w:rsidR="00F919A9" w:rsidRPr="00E81EF0">
        <w:t>5)</w:t>
      </w:r>
      <w:r w:rsidR="00F919A9" w:rsidRPr="00E81EF0">
        <w:tab/>
        <w:t>wykonywanie pierwszej pomocy oraz kwalifikowanej pierwszej pomocy;</w:t>
      </w:r>
      <w:r w:rsidRPr="00E81EF0">
        <w:t>”</w:t>
      </w:r>
      <w:r w:rsidR="00BE1297" w:rsidRPr="00E81EF0">
        <w:t>;</w:t>
      </w:r>
    </w:p>
    <w:p w14:paraId="2B639A56" w14:textId="1608C1F8" w:rsidR="00F919A9" w:rsidRPr="00E81EF0" w:rsidRDefault="00F919A9" w:rsidP="00F919A9">
      <w:pPr>
        <w:pStyle w:val="PKTpunkt"/>
      </w:pPr>
      <w:r w:rsidRPr="00E81EF0">
        <w:t>3)</w:t>
      </w:r>
      <w:r w:rsidRPr="00E81EF0">
        <w:tab/>
        <w:t>art. 1</w:t>
      </w:r>
      <w:r w:rsidR="00E81EF0" w:rsidRPr="00E81EF0">
        <w:t>2</w:t>
      </w:r>
      <w:r w:rsidR="00E81EF0">
        <w:t xml:space="preserve"> i </w:t>
      </w:r>
      <w:r w:rsidR="00A45858">
        <w:t xml:space="preserve">art. </w:t>
      </w:r>
      <w:r w:rsidR="00BE1297" w:rsidRPr="00E81EF0">
        <w:t>1</w:t>
      </w:r>
      <w:r w:rsidR="00E81EF0" w:rsidRPr="00E81EF0">
        <w:t>3</w:t>
      </w:r>
      <w:r w:rsidR="00E81EF0">
        <w:t> </w:t>
      </w:r>
      <w:r w:rsidR="00BE1297" w:rsidRPr="00E81EF0">
        <w:t>skreśla się użyty</w:t>
      </w:r>
      <w:r w:rsidR="00E81EF0" w:rsidRPr="00E81EF0">
        <w:t xml:space="preserve"> w</w:t>
      </w:r>
      <w:r w:rsidR="00E81EF0">
        <w:t> </w:t>
      </w:r>
      <w:r w:rsidR="00BE1297" w:rsidRPr="00E81EF0">
        <w:t>różnych przypadku</w:t>
      </w:r>
      <w:r w:rsidR="00E81EF0" w:rsidRPr="00E81EF0">
        <w:t xml:space="preserve"> i</w:t>
      </w:r>
      <w:r w:rsidR="00E81EF0">
        <w:t> </w:t>
      </w:r>
      <w:r w:rsidR="00BE1297" w:rsidRPr="00E81EF0">
        <w:t>liczbie wyraz „ratownik”</w:t>
      </w:r>
      <w:r w:rsidR="00A45858">
        <w:t>;</w:t>
      </w:r>
    </w:p>
    <w:p w14:paraId="05FD3D52" w14:textId="04813CC4" w:rsidR="00F919A9" w:rsidRPr="00E81EF0" w:rsidRDefault="00F24BD7" w:rsidP="00E81EF0">
      <w:pPr>
        <w:pStyle w:val="PKTpunkt"/>
        <w:keepNext/>
      </w:pPr>
      <w:r w:rsidRPr="00E81EF0">
        <w:t>4</w:t>
      </w:r>
      <w:r w:rsidR="00F919A9" w:rsidRPr="00E81EF0">
        <w:t>)</w:t>
      </w:r>
      <w:r w:rsidR="00F919A9" w:rsidRPr="00E81EF0">
        <w:tab/>
        <w:t>art. 1</w:t>
      </w:r>
      <w:r w:rsidR="00E81EF0" w:rsidRPr="00E81EF0">
        <w:t>6</w:t>
      </w:r>
      <w:r w:rsidR="00E81EF0">
        <w:t> </w:t>
      </w:r>
      <w:r w:rsidR="00F919A9" w:rsidRPr="00E81EF0">
        <w:t>otrzymuje brzmienie:</w:t>
      </w:r>
    </w:p>
    <w:p w14:paraId="5F261D7F" w14:textId="5F10DF1D" w:rsidR="00F919A9" w:rsidRPr="00E81EF0" w:rsidRDefault="00B87592" w:rsidP="00F919A9">
      <w:pPr>
        <w:pStyle w:val="ZARTzmartartykuempunktem"/>
      </w:pPr>
      <w:r w:rsidRPr="00E81EF0">
        <w:t>„</w:t>
      </w:r>
      <w:r w:rsidR="00F919A9" w:rsidRPr="00E81EF0">
        <w:t>Art. 16. 1. Strażakowi ratownikowi OSP przysługuje świadczenie ratownicze</w:t>
      </w:r>
      <w:r w:rsidR="00E81EF0" w:rsidRPr="00E81EF0">
        <w:t xml:space="preserve"> z</w:t>
      </w:r>
      <w:r w:rsidR="00E81EF0">
        <w:t> </w:t>
      </w:r>
      <w:r w:rsidR="00F919A9" w:rsidRPr="00E81EF0">
        <w:t>tytułu wysługi lat</w:t>
      </w:r>
      <w:r w:rsidR="00E81EF0" w:rsidRPr="00E81EF0">
        <w:t xml:space="preserve"> w</w:t>
      </w:r>
      <w:r w:rsidR="00E81EF0">
        <w:t> </w:t>
      </w:r>
      <w:r w:rsidR="00F919A9" w:rsidRPr="00E81EF0">
        <w:t>ochotniczej straży pożarnej</w:t>
      </w:r>
      <w:r w:rsidR="00E81EF0" w:rsidRPr="00E81EF0">
        <w:t xml:space="preserve"> w</w:t>
      </w:r>
      <w:r w:rsidR="00E81EF0">
        <w:t> </w:t>
      </w:r>
      <w:r w:rsidR="00F919A9" w:rsidRPr="00E81EF0">
        <w:t>wysokości 20</w:t>
      </w:r>
      <w:r w:rsidR="00E81EF0" w:rsidRPr="00E81EF0">
        <w:t>0</w:t>
      </w:r>
      <w:r w:rsidR="00E81EF0">
        <w:t> </w:t>
      </w:r>
      <w:r w:rsidR="00F919A9" w:rsidRPr="00E81EF0">
        <w:t>zł.</w:t>
      </w:r>
    </w:p>
    <w:p w14:paraId="54467F81" w14:textId="77777777" w:rsidR="00F919A9" w:rsidRPr="00E81EF0" w:rsidRDefault="00F919A9" w:rsidP="00E81EF0">
      <w:pPr>
        <w:pStyle w:val="ZUSTzmustartykuempunktem"/>
        <w:keepNext/>
      </w:pPr>
      <w:r w:rsidRPr="00E81EF0">
        <w:t>2. Prawo do świadczenia ratowniczego przysługuje strażakowi ratownikowi OSP, który:</w:t>
      </w:r>
    </w:p>
    <w:p w14:paraId="2F96670F" w14:textId="28C7E59A" w:rsidR="00F919A9" w:rsidRPr="00E81EF0" w:rsidRDefault="00F919A9" w:rsidP="00E81EF0">
      <w:pPr>
        <w:pStyle w:val="ZPKTzmpktartykuempunktem"/>
        <w:keepNext/>
      </w:pPr>
      <w:r w:rsidRPr="00E81EF0">
        <w:t>1)</w:t>
      </w:r>
      <w:r w:rsidRPr="00E81EF0">
        <w:tab/>
        <w:t>czynnie uczestniczył</w:t>
      </w:r>
      <w:r w:rsidR="00E81EF0" w:rsidRPr="00E81EF0">
        <w:t xml:space="preserve"> w</w:t>
      </w:r>
      <w:r w:rsidR="00E81EF0">
        <w:t> </w:t>
      </w:r>
      <w:r w:rsidRPr="00E81EF0">
        <w:t>działaniach ratowniczych, akcjach ratowniczych, szkoleniach lub ćwiczeniach:</w:t>
      </w:r>
    </w:p>
    <w:p w14:paraId="37FC7335" w14:textId="1FFA3A89" w:rsidR="00F919A9" w:rsidRPr="00E81EF0" w:rsidRDefault="00F919A9" w:rsidP="00F919A9">
      <w:pPr>
        <w:pStyle w:val="ZLITwPKTzmlitwpktartykuempunktem"/>
      </w:pPr>
      <w:r w:rsidRPr="00E81EF0">
        <w:t>a)</w:t>
      </w:r>
      <w:r w:rsidRPr="00E81EF0">
        <w:tab/>
        <w:t xml:space="preserve">w przypadku mężczyzn </w:t>
      </w:r>
      <w:r w:rsidR="00BE1297" w:rsidRPr="00E81EF0">
        <w:t xml:space="preserve">– </w:t>
      </w:r>
      <w:r w:rsidRPr="00E81EF0">
        <w:t>przez co najmniej 2</w:t>
      </w:r>
      <w:r w:rsidR="00E81EF0" w:rsidRPr="00E81EF0">
        <w:t>5</w:t>
      </w:r>
      <w:r w:rsidR="00E81EF0">
        <w:t> </w:t>
      </w:r>
      <w:r w:rsidRPr="00E81EF0">
        <w:t>lat,</w:t>
      </w:r>
    </w:p>
    <w:p w14:paraId="6ADC7A0A" w14:textId="19B73F7A" w:rsidR="00F919A9" w:rsidRPr="00E81EF0" w:rsidRDefault="00F919A9" w:rsidP="00F919A9">
      <w:pPr>
        <w:pStyle w:val="ZLITwPKTzmlitwpktartykuempunktem"/>
      </w:pPr>
      <w:r w:rsidRPr="00E81EF0">
        <w:t>b)</w:t>
      </w:r>
      <w:r w:rsidRPr="00E81EF0">
        <w:tab/>
        <w:t xml:space="preserve">w przypadku kobiet </w:t>
      </w:r>
      <w:r w:rsidR="00BE1297" w:rsidRPr="00E81EF0">
        <w:t xml:space="preserve">– </w:t>
      </w:r>
      <w:r w:rsidRPr="00E81EF0">
        <w:t>przez co najmniej 2</w:t>
      </w:r>
      <w:r w:rsidR="00E81EF0" w:rsidRPr="00E81EF0">
        <w:t>0</w:t>
      </w:r>
      <w:r w:rsidR="00E81EF0">
        <w:t> </w:t>
      </w:r>
      <w:r w:rsidRPr="00E81EF0">
        <w:t>lat oraz</w:t>
      </w:r>
    </w:p>
    <w:p w14:paraId="2742BDE8" w14:textId="77777777" w:rsidR="00F919A9" w:rsidRPr="00E81EF0" w:rsidRDefault="00F919A9" w:rsidP="00E81EF0">
      <w:pPr>
        <w:pStyle w:val="ZPKTzmpktartykuempunktem"/>
        <w:keepNext/>
      </w:pPr>
      <w:r w:rsidRPr="00E81EF0">
        <w:t>2)</w:t>
      </w:r>
      <w:r w:rsidRPr="00E81EF0">
        <w:tab/>
        <w:t>osiągnął:</w:t>
      </w:r>
    </w:p>
    <w:p w14:paraId="467C32E4" w14:textId="2291F862" w:rsidR="00F919A9" w:rsidRPr="00E81EF0" w:rsidRDefault="00F919A9" w:rsidP="00F919A9">
      <w:pPr>
        <w:pStyle w:val="ZLITwPKTzmlitwpktartykuempunktem"/>
      </w:pPr>
      <w:r w:rsidRPr="00E81EF0">
        <w:t>a)</w:t>
      </w:r>
      <w:r w:rsidRPr="00E81EF0">
        <w:tab/>
        <w:t xml:space="preserve">w przypadku mężczyzn </w:t>
      </w:r>
      <w:r w:rsidR="00BE1297" w:rsidRPr="00E81EF0">
        <w:t xml:space="preserve">– </w:t>
      </w:r>
      <w:r w:rsidRPr="00E81EF0">
        <w:t>65. rok życia,</w:t>
      </w:r>
    </w:p>
    <w:p w14:paraId="25B924DA" w14:textId="54F29B4C" w:rsidR="00F919A9" w:rsidRPr="00E81EF0" w:rsidRDefault="00F919A9" w:rsidP="00F919A9">
      <w:pPr>
        <w:pStyle w:val="ZLITwPKTzmlitwpktartykuempunktem"/>
      </w:pPr>
      <w:r w:rsidRPr="00E81EF0">
        <w:t>b)</w:t>
      </w:r>
      <w:r w:rsidRPr="00E81EF0">
        <w:tab/>
        <w:t xml:space="preserve">w przypadku kobiet </w:t>
      </w:r>
      <w:r w:rsidR="00BE1297" w:rsidRPr="00E81EF0">
        <w:t xml:space="preserve">– </w:t>
      </w:r>
      <w:r w:rsidRPr="00E81EF0">
        <w:t>60. rok życia.</w:t>
      </w:r>
    </w:p>
    <w:p w14:paraId="4AC798BC" w14:textId="68315998" w:rsidR="00F919A9" w:rsidRPr="00E81EF0" w:rsidRDefault="00F919A9" w:rsidP="00F919A9">
      <w:pPr>
        <w:pStyle w:val="ZUSTzmustartykuempunktem"/>
      </w:pPr>
      <w:r w:rsidRPr="00E81EF0">
        <w:t>3. Przez czynne uczestnictwo należy rozumieć bezpośredni udział co najmniej raz</w:t>
      </w:r>
      <w:r w:rsidR="00E81EF0" w:rsidRPr="00E81EF0">
        <w:t xml:space="preserve"> w</w:t>
      </w:r>
      <w:r w:rsidR="00E81EF0">
        <w:t> </w:t>
      </w:r>
      <w:r w:rsidRPr="00E81EF0">
        <w:t>roku</w:t>
      </w:r>
      <w:r w:rsidR="00E81EF0" w:rsidRPr="00E81EF0">
        <w:t xml:space="preserve"> w</w:t>
      </w:r>
      <w:r w:rsidR="00E81EF0">
        <w:t> </w:t>
      </w:r>
      <w:r w:rsidRPr="00E81EF0">
        <w:t>działaniu ratowniczym</w:t>
      </w:r>
      <w:r w:rsidR="00BE1297" w:rsidRPr="00E81EF0">
        <w:t xml:space="preserve">, </w:t>
      </w:r>
      <w:r w:rsidRPr="00E81EF0">
        <w:t>akcji ratowniczej</w:t>
      </w:r>
      <w:r w:rsidR="00BE1297" w:rsidRPr="00E81EF0">
        <w:t>,</w:t>
      </w:r>
      <w:r w:rsidRPr="00E81EF0">
        <w:t xml:space="preserve"> szkoleniu lub ćwiczeniu.</w:t>
      </w:r>
    </w:p>
    <w:p w14:paraId="663B4075" w14:textId="50500BE4" w:rsidR="00F919A9" w:rsidRPr="00E81EF0" w:rsidRDefault="00F919A9" w:rsidP="00F919A9">
      <w:pPr>
        <w:pStyle w:val="ZUSTzmustartykuempunktem"/>
      </w:pPr>
      <w:r w:rsidRPr="00E81EF0">
        <w:t>4. Ewidencję udziału strażaków ratowników OSP</w:t>
      </w:r>
      <w:r w:rsidR="00E81EF0" w:rsidRPr="00E81EF0">
        <w:t xml:space="preserve"> w</w:t>
      </w:r>
      <w:r w:rsidR="00E81EF0">
        <w:t> </w:t>
      </w:r>
      <w:r w:rsidRPr="00E81EF0">
        <w:t>działaniach ratowniczych, akcjach ratowniczych, szkoleniach lub ćwiczeniach, obejmującą datę, numer</w:t>
      </w:r>
      <w:r w:rsidR="00E81EF0" w:rsidRPr="00E81EF0">
        <w:t xml:space="preserve"> i</w:t>
      </w:r>
      <w:r w:rsidR="00E81EF0">
        <w:t> </w:t>
      </w:r>
      <w:r w:rsidRPr="00E81EF0">
        <w:t>miejsce podjętych działań ratowniczych, akcji ratowniczej, szkoleniu lub ćwiczeniu oraz imienny wykaz ich uczestników, prowadzi właściwy komendant powiatowy (miejski) Państwowej Straży Pożarnej.</w:t>
      </w:r>
    </w:p>
    <w:p w14:paraId="0A24B262" w14:textId="57D456DF" w:rsidR="00F919A9" w:rsidRPr="00E81EF0" w:rsidRDefault="00F919A9" w:rsidP="00F919A9">
      <w:pPr>
        <w:pStyle w:val="ZUSTzmustartykuempunktem"/>
      </w:pPr>
      <w:r w:rsidRPr="00E81EF0">
        <w:t>5. Ewidencja udziału strażaków ratowników OSP</w:t>
      </w:r>
      <w:r w:rsidR="00E81EF0" w:rsidRPr="00E81EF0">
        <w:t xml:space="preserve"> w</w:t>
      </w:r>
      <w:r w:rsidR="00E81EF0">
        <w:t> </w:t>
      </w:r>
      <w:r w:rsidRPr="00E81EF0">
        <w:t>działaniach ratowniczych, akcjach ratowniczych, szkoleniach lub ćwiczeniach może być prowadzona</w:t>
      </w:r>
      <w:r w:rsidR="00E81EF0" w:rsidRPr="00E81EF0">
        <w:t xml:space="preserve"> z</w:t>
      </w:r>
      <w:r w:rsidR="00E81EF0">
        <w:t> </w:t>
      </w:r>
      <w:r w:rsidRPr="00E81EF0">
        <w:t>wykorzystaniem Systemu Wspomagania Decyzji Państwowej Straży Pożarnej,</w:t>
      </w:r>
      <w:r w:rsidR="00E81EF0" w:rsidRPr="00E81EF0">
        <w:t xml:space="preserve"> o</w:t>
      </w:r>
      <w:r w:rsidR="00E81EF0">
        <w:t> </w:t>
      </w:r>
      <w:r w:rsidRPr="00E81EF0">
        <w:t>którym mowa</w:t>
      </w:r>
      <w:r w:rsidR="00E81EF0" w:rsidRPr="00E81EF0">
        <w:t xml:space="preserve"> w</w:t>
      </w:r>
      <w:r w:rsidR="00E81EF0">
        <w:t> art. </w:t>
      </w:r>
      <w:r w:rsidRPr="00E81EF0">
        <w:t>14g</w:t>
      </w:r>
      <w:r w:rsidR="00E81EF0">
        <w:t xml:space="preserve"> ust. </w:t>
      </w:r>
      <w:r w:rsidRPr="00E81EF0">
        <w:t>1 ustawy</w:t>
      </w:r>
      <w:r w:rsidR="00E81EF0" w:rsidRPr="00E81EF0">
        <w:t xml:space="preserve"> z</w:t>
      </w:r>
      <w:r w:rsidR="00E81EF0">
        <w:t> </w:t>
      </w:r>
      <w:r w:rsidRPr="00E81EF0">
        <w:t>dnia 2</w:t>
      </w:r>
      <w:r w:rsidR="00E81EF0" w:rsidRPr="00E81EF0">
        <w:t>4</w:t>
      </w:r>
      <w:r w:rsidR="00E81EF0">
        <w:t> </w:t>
      </w:r>
      <w:r w:rsidRPr="00E81EF0">
        <w:t>sierpnia 199</w:t>
      </w:r>
      <w:r w:rsidR="00E81EF0" w:rsidRPr="00E81EF0">
        <w:t>1</w:t>
      </w:r>
      <w:r w:rsidR="00E81EF0">
        <w:t> </w:t>
      </w:r>
      <w:r w:rsidRPr="00E81EF0">
        <w:t>r.</w:t>
      </w:r>
      <w:r w:rsidR="00E81EF0" w:rsidRPr="00E81EF0">
        <w:t xml:space="preserve"> o</w:t>
      </w:r>
      <w:r w:rsidR="00E81EF0">
        <w:t> </w:t>
      </w:r>
      <w:r w:rsidRPr="00E81EF0">
        <w:t>ochronie przeciwpożarowej.</w:t>
      </w:r>
    </w:p>
    <w:p w14:paraId="3CDBFFF7" w14:textId="7555E3FF" w:rsidR="00F919A9" w:rsidRPr="00E81EF0" w:rsidRDefault="00F919A9" w:rsidP="00F919A9">
      <w:pPr>
        <w:pStyle w:val="ZUSTzmustartykuempunktem"/>
      </w:pPr>
      <w:r w:rsidRPr="00E81EF0">
        <w:lastRenderedPageBreak/>
        <w:t>6. Komendant powiatowy (miejski) Państwowej Straży Pożarnej przechowuje dane,</w:t>
      </w:r>
      <w:r w:rsidR="00E81EF0" w:rsidRPr="00E81EF0">
        <w:t xml:space="preserve"> o</w:t>
      </w:r>
      <w:r w:rsidR="00E81EF0">
        <w:t> </w:t>
      </w:r>
      <w:r w:rsidRPr="00E81EF0">
        <w:t>których mowa</w:t>
      </w:r>
      <w:r w:rsidR="00E81EF0" w:rsidRPr="00E81EF0">
        <w:t xml:space="preserve"> w</w:t>
      </w:r>
      <w:r w:rsidR="00E81EF0">
        <w:t> ust. </w:t>
      </w:r>
      <w:r w:rsidRPr="00E81EF0">
        <w:t>4, przez co najmniej 5</w:t>
      </w:r>
      <w:r w:rsidR="00E81EF0" w:rsidRPr="00E81EF0">
        <w:t>0</w:t>
      </w:r>
      <w:r w:rsidR="00E81EF0">
        <w:t> </w:t>
      </w:r>
      <w:r w:rsidRPr="00E81EF0">
        <w:t>lat.</w:t>
      </w:r>
    </w:p>
    <w:p w14:paraId="5EF78091" w14:textId="37E688DC" w:rsidR="00F919A9" w:rsidRPr="00E81EF0" w:rsidRDefault="00F919A9" w:rsidP="00F919A9">
      <w:pPr>
        <w:pStyle w:val="ZUSTzmustartykuempunktem"/>
      </w:pPr>
      <w:r w:rsidRPr="00E81EF0">
        <w:t>7. Przy naliczaniu okresu czynnego uczestnictwa</w:t>
      </w:r>
      <w:r w:rsidR="00E81EF0" w:rsidRPr="00E81EF0">
        <w:t xml:space="preserve"> w</w:t>
      </w:r>
      <w:r w:rsidR="00E81EF0">
        <w:t> </w:t>
      </w:r>
      <w:r w:rsidRPr="00E81EF0">
        <w:t>działaniach ratowniczych, akcjach ratowniczych, szkoleniach lub ćwiczeniach nie jest wymagane zachowanie ciągłości wysługi lat</w:t>
      </w:r>
      <w:r w:rsidR="00E81EF0" w:rsidRPr="00E81EF0">
        <w:t xml:space="preserve"> w</w:t>
      </w:r>
      <w:r w:rsidR="00E81EF0">
        <w:t> </w:t>
      </w:r>
      <w:r w:rsidRPr="00E81EF0">
        <w:t>ochotniczej straży pożarnej.</w:t>
      </w:r>
    </w:p>
    <w:p w14:paraId="580C32B6" w14:textId="5D514CDC" w:rsidR="00F919A9" w:rsidRPr="00E81EF0" w:rsidRDefault="00F919A9" w:rsidP="00F919A9">
      <w:pPr>
        <w:pStyle w:val="ZUSTzmustartykuempunktem"/>
      </w:pPr>
      <w:r w:rsidRPr="00E81EF0">
        <w:t>8. Świadczenie ratownicze,</w:t>
      </w:r>
      <w:r w:rsidR="00E81EF0" w:rsidRPr="00E81EF0">
        <w:t xml:space="preserve"> a</w:t>
      </w:r>
      <w:r w:rsidR="00E81EF0">
        <w:t> </w:t>
      </w:r>
      <w:r w:rsidRPr="00E81EF0">
        <w:t>także koszty jego obsługi są finansowane</w:t>
      </w:r>
      <w:r w:rsidR="00E81EF0" w:rsidRPr="00E81EF0">
        <w:t xml:space="preserve"> z</w:t>
      </w:r>
      <w:r w:rsidR="00E81EF0">
        <w:t> </w:t>
      </w:r>
      <w:r w:rsidRPr="00E81EF0">
        <w:t>budżetu państwa.</w:t>
      </w:r>
      <w:r w:rsidR="00B87592" w:rsidRPr="00E81EF0">
        <w:t>”</w:t>
      </w:r>
      <w:r w:rsidRPr="00E81EF0">
        <w:t>;</w:t>
      </w:r>
    </w:p>
    <w:p w14:paraId="67024981" w14:textId="7D0D76C9" w:rsidR="00F919A9" w:rsidRPr="00E81EF0" w:rsidRDefault="00F24BD7" w:rsidP="00F919A9">
      <w:pPr>
        <w:pStyle w:val="PKTpunkt"/>
      </w:pPr>
      <w:r w:rsidRPr="00E81EF0">
        <w:t>5</w:t>
      </w:r>
      <w:r w:rsidR="00F919A9" w:rsidRPr="00E81EF0">
        <w:t>)</w:t>
      </w:r>
      <w:r w:rsidR="00F919A9" w:rsidRPr="00E81EF0">
        <w:tab/>
        <w:t>uchyla się</w:t>
      </w:r>
      <w:r w:rsidR="00E81EF0">
        <w:t xml:space="preserve"> art. </w:t>
      </w:r>
      <w:r w:rsidR="00F919A9" w:rsidRPr="00E81EF0">
        <w:t>29;</w:t>
      </w:r>
    </w:p>
    <w:p w14:paraId="5DCACE73" w14:textId="6905FFBD" w:rsidR="00F919A9" w:rsidRPr="00E81EF0" w:rsidRDefault="00F24BD7" w:rsidP="00E81EF0">
      <w:pPr>
        <w:pStyle w:val="PKTpunkt"/>
        <w:keepNext/>
      </w:pPr>
      <w:r w:rsidRPr="00E81EF0">
        <w:t>6</w:t>
      </w:r>
      <w:r w:rsidR="00F919A9" w:rsidRPr="00E81EF0">
        <w:t>)</w:t>
      </w:r>
      <w:r w:rsidR="00F919A9" w:rsidRPr="00E81EF0">
        <w:tab/>
      </w:r>
      <w:r w:rsidR="00A45858">
        <w:t xml:space="preserve">w </w:t>
      </w:r>
      <w:r w:rsidR="00F919A9" w:rsidRPr="00E81EF0">
        <w:t>art. 3</w:t>
      </w:r>
      <w:r w:rsidR="00E81EF0" w:rsidRPr="00E81EF0">
        <w:t>2</w:t>
      </w:r>
      <w:r w:rsidR="00E81EF0">
        <w:t xml:space="preserve"> ust. </w:t>
      </w:r>
      <w:r w:rsidR="00E81EF0" w:rsidRPr="00E81EF0">
        <w:t>2</w:t>
      </w:r>
      <w:r w:rsidR="00E81EF0">
        <w:t xml:space="preserve"> i </w:t>
      </w:r>
      <w:r w:rsidR="00E81EF0" w:rsidRPr="00E81EF0">
        <w:t>3</w:t>
      </w:r>
      <w:r w:rsidR="00E81EF0">
        <w:t> </w:t>
      </w:r>
      <w:r w:rsidR="00F919A9" w:rsidRPr="00E81EF0">
        <w:t>otrzymuj</w:t>
      </w:r>
      <w:r w:rsidR="00A45858">
        <w:t>ą</w:t>
      </w:r>
      <w:r w:rsidR="00F919A9" w:rsidRPr="00E81EF0">
        <w:t xml:space="preserve"> brzmienie:</w:t>
      </w:r>
    </w:p>
    <w:p w14:paraId="485F03E5" w14:textId="34CF951C" w:rsidR="00F919A9" w:rsidRPr="00E81EF0" w:rsidRDefault="00B87592" w:rsidP="00F919A9">
      <w:pPr>
        <w:pStyle w:val="ZUSTzmustartykuempunktem"/>
      </w:pPr>
      <w:r w:rsidRPr="00E81EF0">
        <w:t>„</w:t>
      </w:r>
      <w:r w:rsidR="00F919A9" w:rsidRPr="00E81EF0">
        <w:t>2. Środki,</w:t>
      </w:r>
      <w:r w:rsidR="00E81EF0" w:rsidRPr="00E81EF0">
        <w:t xml:space="preserve"> o</w:t>
      </w:r>
      <w:r w:rsidR="00E81EF0">
        <w:t> </w:t>
      </w:r>
      <w:r w:rsidR="00F919A9" w:rsidRPr="00E81EF0">
        <w:t>których mowa</w:t>
      </w:r>
      <w:r w:rsidR="00E81EF0" w:rsidRPr="00E81EF0">
        <w:t xml:space="preserve"> w</w:t>
      </w:r>
      <w:r w:rsidR="00E81EF0">
        <w:t> ust. </w:t>
      </w:r>
      <w:r w:rsidR="00E81EF0" w:rsidRPr="00E81EF0">
        <w:t>1</w:t>
      </w:r>
      <w:r w:rsidR="00E81EF0">
        <w:t xml:space="preserve"> pkt </w:t>
      </w:r>
      <w:r w:rsidR="00F919A9" w:rsidRPr="00E81EF0">
        <w:t>2, są przekazywane</w:t>
      </w:r>
      <w:r w:rsidR="00E81EF0" w:rsidRPr="00E81EF0">
        <w:t xml:space="preserve"> w</w:t>
      </w:r>
      <w:r w:rsidR="00E81EF0">
        <w:t> </w:t>
      </w:r>
      <w:r w:rsidR="00F919A9" w:rsidRPr="00E81EF0">
        <w:t>formie dotacji na realizację zadań określonych</w:t>
      </w:r>
      <w:r w:rsidR="00E81EF0" w:rsidRPr="00E81EF0">
        <w:t xml:space="preserve"> w</w:t>
      </w:r>
      <w:r w:rsidR="00E81EF0">
        <w:t> art. </w:t>
      </w:r>
      <w:r w:rsidR="00E81EF0" w:rsidRPr="00E81EF0">
        <w:t>3</w:t>
      </w:r>
      <w:r w:rsidR="00E81EF0">
        <w:t xml:space="preserve"> pkt </w:t>
      </w:r>
      <w:r w:rsidR="00F919A9" w:rsidRPr="00E81EF0">
        <w:t>1–1</w:t>
      </w:r>
      <w:r w:rsidR="00E81EF0" w:rsidRPr="00E81EF0">
        <w:t>2</w:t>
      </w:r>
      <w:r w:rsidR="00E81EF0">
        <w:t xml:space="preserve"> oraz art. </w:t>
      </w:r>
      <w:r w:rsidR="00E81EF0" w:rsidRPr="00E81EF0">
        <w:t>4</w:t>
      </w:r>
      <w:r w:rsidR="00E81EF0">
        <w:t xml:space="preserve"> ust. </w:t>
      </w:r>
      <w:r w:rsidR="00F919A9" w:rsidRPr="00E81EF0">
        <w:t xml:space="preserve">1, na podstawie wniosków złożonych przez ochotniczą straż pożarną lub związek ochotniczych straży pożarnych do Komendanta Głównego Państwowej Straży Pożarnej za pośrednictwem komendanta powiatowego (miejskiego) Państwowej Straży Pożarnej właściwego ze względu na teren działania ochotniczej straży pożarnej lub związku ochotniczych straży pożarnych, </w:t>
      </w:r>
      <w:r w:rsidR="00F24BD7" w:rsidRPr="00E81EF0">
        <w:t xml:space="preserve">które złożyły </w:t>
      </w:r>
      <w:r w:rsidR="00F919A9" w:rsidRPr="00E81EF0">
        <w:t>wniosek.</w:t>
      </w:r>
    </w:p>
    <w:p w14:paraId="0025342C" w14:textId="2FEBFD3C" w:rsidR="00F919A9" w:rsidRPr="00E81EF0" w:rsidRDefault="00F919A9" w:rsidP="00F919A9">
      <w:pPr>
        <w:pStyle w:val="ZUSTzmustartykuempunktem"/>
      </w:pPr>
      <w:r w:rsidRPr="00E81EF0">
        <w:t>3. Komendant Główny Państwowej Straży Pożarnej przekazuje środki,</w:t>
      </w:r>
      <w:r w:rsidR="00E81EF0" w:rsidRPr="00E81EF0">
        <w:t xml:space="preserve"> o</w:t>
      </w:r>
      <w:r w:rsidR="00E81EF0">
        <w:t> </w:t>
      </w:r>
      <w:r w:rsidRPr="00E81EF0">
        <w:t>których mowa</w:t>
      </w:r>
      <w:r w:rsidR="00E81EF0" w:rsidRPr="00E81EF0">
        <w:t xml:space="preserve"> w</w:t>
      </w:r>
      <w:r w:rsidR="00E81EF0">
        <w:t> ust. </w:t>
      </w:r>
      <w:r w:rsidRPr="00E81EF0">
        <w:t>2, na podstawie umowy zawartej</w:t>
      </w:r>
      <w:r w:rsidR="00E81EF0" w:rsidRPr="00E81EF0">
        <w:t xml:space="preserve"> z</w:t>
      </w:r>
      <w:r w:rsidR="00E81EF0">
        <w:t> </w:t>
      </w:r>
      <w:r w:rsidRPr="00E81EF0">
        <w:t>ochotniczą strażą pożarną lub związkiem ochotniczych straży pożarnych.</w:t>
      </w:r>
      <w:r w:rsidR="00B87592" w:rsidRPr="00E81EF0">
        <w:t>”</w:t>
      </w:r>
      <w:r w:rsidRPr="00E81EF0">
        <w:t>;</w:t>
      </w:r>
    </w:p>
    <w:p w14:paraId="2E4F3681" w14:textId="7D42A692" w:rsidR="00F919A9" w:rsidRPr="00E81EF0" w:rsidRDefault="00F24BD7" w:rsidP="00E81EF0">
      <w:pPr>
        <w:pStyle w:val="PKTpunkt"/>
        <w:keepNext/>
      </w:pPr>
      <w:r w:rsidRPr="00E81EF0">
        <w:t>7</w:t>
      </w:r>
      <w:r w:rsidR="00F919A9" w:rsidRPr="00E81EF0">
        <w:t>)</w:t>
      </w:r>
      <w:r w:rsidR="00F919A9" w:rsidRPr="00E81EF0">
        <w:tab/>
        <w:t>w</w:t>
      </w:r>
      <w:r w:rsidR="00E81EF0">
        <w:t xml:space="preserve"> art. </w:t>
      </w:r>
      <w:r w:rsidR="00F919A9" w:rsidRPr="00E81EF0">
        <w:t>32a dodaje się</w:t>
      </w:r>
      <w:r w:rsidR="00E81EF0">
        <w:t xml:space="preserve"> ust. </w:t>
      </w:r>
      <w:r w:rsidR="00E81EF0" w:rsidRPr="00E81EF0">
        <w:t>4</w:t>
      </w:r>
      <w:r w:rsidR="00E81EF0">
        <w:t xml:space="preserve"> w </w:t>
      </w:r>
      <w:r w:rsidR="00F919A9" w:rsidRPr="00E81EF0">
        <w:t>brzmieniu:</w:t>
      </w:r>
    </w:p>
    <w:p w14:paraId="2FEAC763" w14:textId="27FE1314" w:rsidR="00F919A9" w:rsidRPr="00E81EF0" w:rsidRDefault="00B87592" w:rsidP="00F919A9">
      <w:pPr>
        <w:pStyle w:val="ZUSTzmustartykuempunktem"/>
      </w:pPr>
      <w:r w:rsidRPr="00E81EF0">
        <w:t>„</w:t>
      </w:r>
      <w:r w:rsidR="00F919A9" w:rsidRPr="00E81EF0">
        <w:t>4. Gminy mogą otrzymywać dotacje celowe na zasadach określonych</w:t>
      </w:r>
      <w:r w:rsidR="00E81EF0" w:rsidRPr="00E81EF0">
        <w:t xml:space="preserve"> w</w:t>
      </w:r>
      <w:r w:rsidR="00E81EF0">
        <w:t> ust. </w:t>
      </w:r>
      <w:r w:rsidR="00E81EF0" w:rsidRPr="00E81EF0">
        <w:t>2</w:t>
      </w:r>
      <w:r w:rsidR="00E81EF0">
        <w:t xml:space="preserve"> i </w:t>
      </w:r>
      <w:r w:rsidR="00E81EF0" w:rsidRPr="00E81EF0">
        <w:t>3</w:t>
      </w:r>
      <w:r w:rsidR="00E81EF0">
        <w:t> </w:t>
      </w:r>
      <w:r w:rsidR="00F919A9" w:rsidRPr="00E81EF0">
        <w:t>także</w:t>
      </w:r>
      <w:r w:rsidR="00E81EF0" w:rsidRPr="00E81EF0">
        <w:t xml:space="preserve"> w</w:t>
      </w:r>
      <w:r w:rsidR="00E81EF0">
        <w:t> </w:t>
      </w:r>
      <w:r w:rsidR="00F919A9" w:rsidRPr="00E81EF0">
        <w:t>celu dofinansowania zadań ochotniczych straży pożarnych związanych</w:t>
      </w:r>
      <w:r w:rsidR="00E81EF0" w:rsidRPr="00E81EF0">
        <w:t xml:space="preserve"> z</w:t>
      </w:r>
      <w:r w:rsidR="00E81EF0">
        <w:t> </w:t>
      </w:r>
      <w:r w:rsidR="00F919A9" w:rsidRPr="00E81EF0">
        <w:t>udziałem</w:t>
      </w:r>
      <w:r w:rsidR="00E81EF0" w:rsidRPr="00E81EF0">
        <w:t xml:space="preserve"> w</w:t>
      </w:r>
      <w:r w:rsidR="00E81EF0">
        <w:t> </w:t>
      </w:r>
      <w:r w:rsidR="00F919A9" w:rsidRPr="00E81EF0">
        <w:t>ochronie ludności</w:t>
      </w:r>
      <w:r w:rsidR="00E81EF0" w:rsidRPr="00E81EF0">
        <w:t xml:space="preserve"> i</w:t>
      </w:r>
      <w:r w:rsidR="00E81EF0">
        <w:t> </w:t>
      </w:r>
      <w:r w:rsidR="00F24BD7" w:rsidRPr="00E81EF0">
        <w:t>obronie cywilnej</w:t>
      </w:r>
      <w:r w:rsidR="00F919A9" w:rsidRPr="00E81EF0">
        <w:t>.</w:t>
      </w:r>
      <w:r w:rsidRPr="00E81EF0">
        <w:t>”</w:t>
      </w:r>
      <w:r w:rsidR="00F919A9" w:rsidRPr="00E81EF0">
        <w:t>;</w:t>
      </w:r>
    </w:p>
    <w:p w14:paraId="5CEFDEA1" w14:textId="26D17F70" w:rsidR="00F919A9" w:rsidRPr="00E81EF0" w:rsidRDefault="00580122" w:rsidP="00E81EF0">
      <w:pPr>
        <w:pStyle w:val="PKTpunkt"/>
        <w:keepNext/>
      </w:pPr>
      <w:r w:rsidRPr="00E81EF0">
        <w:t>8</w:t>
      </w:r>
      <w:r w:rsidR="00F919A9" w:rsidRPr="00E81EF0">
        <w:t>)</w:t>
      </w:r>
      <w:r w:rsidR="00F919A9" w:rsidRPr="00E81EF0">
        <w:tab/>
        <w:t>w</w:t>
      </w:r>
      <w:r w:rsidR="00E81EF0">
        <w:t xml:space="preserve"> art. </w:t>
      </w:r>
      <w:r w:rsidR="00F919A9" w:rsidRPr="00E81EF0">
        <w:t>5</w:t>
      </w:r>
      <w:r w:rsidR="00E81EF0" w:rsidRPr="00E81EF0">
        <w:t>6</w:t>
      </w:r>
      <w:r w:rsidR="00E81EF0">
        <w:t xml:space="preserve"> ust. </w:t>
      </w:r>
      <w:r w:rsidR="00E81EF0" w:rsidRPr="00E81EF0">
        <w:t>4</w:t>
      </w:r>
      <w:r w:rsidR="00E81EF0">
        <w:t> </w:t>
      </w:r>
      <w:r w:rsidR="00F919A9" w:rsidRPr="00E81EF0">
        <w:t>otrzymuje brzmienie:</w:t>
      </w:r>
    </w:p>
    <w:p w14:paraId="793CB322" w14:textId="41D9DDCE" w:rsidR="00F919A9" w:rsidRPr="00E81EF0" w:rsidRDefault="00B87592" w:rsidP="00F919A9">
      <w:pPr>
        <w:pStyle w:val="ZUSTzmustartykuempunktem"/>
      </w:pPr>
      <w:r w:rsidRPr="00E81EF0">
        <w:t>„</w:t>
      </w:r>
      <w:r w:rsidR="00F919A9" w:rsidRPr="00E81EF0">
        <w:t>4. Mechanizm korygujący,</w:t>
      </w:r>
      <w:r w:rsidR="00E81EF0" w:rsidRPr="00E81EF0">
        <w:t xml:space="preserve"> o</w:t>
      </w:r>
      <w:r w:rsidR="00E81EF0">
        <w:t> </w:t>
      </w:r>
      <w:r w:rsidR="00F919A9" w:rsidRPr="00E81EF0">
        <w:t>którym mowa</w:t>
      </w:r>
      <w:r w:rsidR="00E81EF0" w:rsidRPr="00E81EF0">
        <w:t xml:space="preserve"> w</w:t>
      </w:r>
      <w:r w:rsidR="00E81EF0">
        <w:t> ust. </w:t>
      </w:r>
      <w:r w:rsidR="00F919A9" w:rsidRPr="00E81EF0">
        <w:t>3, może polegać na ograniczaniu wydatków na szkolenia</w:t>
      </w:r>
      <w:r w:rsidR="00E81EF0" w:rsidRPr="00E81EF0">
        <w:t xml:space="preserve"> i</w:t>
      </w:r>
      <w:r w:rsidR="00E81EF0">
        <w:t> </w:t>
      </w:r>
      <w:r w:rsidR="00F919A9" w:rsidRPr="00E81EF0">
        <w:t>obsługę finansową świadczeń,</w:t>
      </w:r>
      <w:r w:rsidR="00E81EF0" w:rsidRPr="00E81EF0">
        <w:t xml:space="preserve"> z</w:t>
      </w:r>
      <w:r w:rsidR="00E81EF0">
        <w:t> </w:t>
      </w:r>
      <w:r w:rsidR="00F919A9" w:rsidRPr="00E81EF0">
        <w:t>wyłączeniem świadczeń,</w:t>
      </w:r>
      <w:r w:rsidR="00E81EF0" w:rsidRPr="00E81EF0">
        <w:t xml:space="preserve"> o</w:t>
      </w:r>
      <w:r w:rsidR="00E81EF0">
        <w:t> </w:t>
      </w:r>
      <w:r w:rsidR="00F919A9" w:rsidRPr="00E81EF0">
        <w:t>których mowa w art. 16, art. 47 i art. 50.</w:t>
      </w:r>
      <w:r w:rsidRPr="00E81EF0">
        <w:t>”</w:t>
      </w:r>
      <w:r w:rsidR="00F919A9" w:rsidRPr="00E81EF0">
        <w:t>.</w:t>
      </w:r>
    </w:p>
    <w:p w14:paraId="28B107BA" w14:textId="0A0ED828" w:rsidR="00D32B4F" w:rsidRPr="00E81EF0" w:rsidRDefault="00D32B4F" w:rsidP="00E81EF0">
      <w:pPr>
        <w:pStyle w:val="ARTartustawynprozporzdzenia"/>
        <w:keepNext/>
      </w:pPr>
      <w:r w:rsidRPr="00E81EF0">
        <w:rPr>
          <w:rStyle w:val="Ppogrubienie"/>
        </w:rPr>
        <w:t>Art. </w:t>
      </w:r>
      <w:r w:rsidR="00CD126F" w:rsidRPr="00E81EF0">
        <w:rPr>
          <w:rStyle w:val="Ppogrubienie"/>
        </w:rPr>
        <w:t>195</w:t>
      </w:r>
      <w:r w:rsidRPr="00E81EF0">
        <w:rPr>
          <w:rStyle w:val="Ppogrubienie"/>
        </w:rPr>
        <w:t>.</w:t>
      </w:r>
      <w:r w:rsidR="00E81EF0" w:rsidRPr="00E81EF0">
        <w:t> W</w:t>
      </w:r>
      <w:r w:rsidR="00E81EF0">
        <w:t> </w:t>
      </w:r>
      <w:r w:rsidRPr="00E81EF0">
        <w:t>ustawie</w:t>
      </w:r>
      <w:r w:rsidR="00E81EF0" w:rsidRPr="00E81EF0">
        <w:t xml:space="preserve"> z</w:t>
      </w:r>
      <w:r w:rsidR="00E81EF0">
        <w:t> </w:t>
      </w:r>
      <w:r w:rsidRPr="00E81EF0">
        <w:t>dnia 1</w:t>
      </w:r>
      <w:r w:rsidR="00E81EF0" w:rsidRPr="00E81EF0">
        <w:t>1</w:t>
      </w:r>
      <w:r w:rsidR="00E81EF0">
        <w:t> </w:t>
      </w:r>
      <w:r w:rsidRPr="00E81EF0">
        <w:t>marca 202</w:t>
      </w:r>
      <w:r w:rsidR="00E81EF0" w:rsidRPr="00E81EF0">
        <w:t>2</w:t>
      </w:r>
      <w:r w:rsidR="00E81EF0">
        <w:t> </w:t>
      </w:r>
      <w:r w:rsidRPr="00E81EF0">
        <w:t>r.</w:t>
      </w:r>
      <w:r w:rsidR="00E81EF0" w:rsidRPr="00E81EF0">
        <w:t xml:space="preserve"> o</w:t>
      </w:r>
      <w:r w:rsidR="00E81EF0">
        <w:t> </w:t>
      </w:r>
      <w:r w:rsidRPr="00E81EF0">
        <w:t>obronie Ojczyzny (</w:t>
      </w:r>
      <w:r w:rsidR="00E81EF0">
        <w:t>Dz. U.</w:t>
      </w:r>
      <w:r w:rsidR="00E81EF0" w:rsidRPr="00E81EF0">
        <w:t xml:space="preserve"> z</w:t>
      </w:r>
      <w:r w:rsidR="00E81EF0">
        <w:t> </w:t>
      </w:r>
      <w:r w:rsidRPr="00E81EF0">
        <w:t>202</w:t>
      </w:r>
      <w:r w:rsidR="00E81EF0" w:rsidRPr="00E81EF0">
        <w:t>4</w:t>
      </w:r>
      <w:r w:rsidR="00E81EF0">
        <w:t> </w:t>
      </w:r>
      <w:r w:rsidRPr="00E81EF0">
        <w:t>r.</w:t>
      </w:r>
      <w:r w:rsidR="00E81EF0">
        <w:t xml:space="preserve"> poz. </w:t>
      </w:r>
      <w:r w:rsidRPr="00E81EF0">
        <w:t>248</w:t>
      </w:r>
      <w:r w:rsidR="00BC7EB9" w:rsidRPr="00E81EF0">
        <w:t>, 834, 1089, 122</w:t>
      </w:r>
      <w:r w:rsidR="00E81EF0" w:rsidRPr="00E81EF0">
        <w:t>2</w:t>
      </w:r>
      <w:r w:rsidR="00E81EF0">
        <w:t xml:space="preserve"> i </w:t>
      </w:r>
      <w:r w:rsidR="00BC7EB9" w:rsidRPr="00E81EF0">
        <w:t>1248</w:t>
      </w:r>
      <w:r w:rsidRPr="00E81EF0">
        <w:t>) wprowadza się następujące zmiany:</w:t>
      </w:r>
    </w:p>
    <w:p w14:paraId="2A824576" w14:textId="2874A94C" w:rsidR="00D32B4F" w:rsidRPr="00E81EF0" w:rsidRDefault="00D32B4F" w:rsidP="00D32B4F">
      <w:pPr>
        <w:pStyle w:val="PKTpunkt"/>
      </w:pPr>
      <w:r w:rsidRPr="00E81EF0">
        <w:t>1)</w:t>
      </w:r>
      <w:r w:rsidRPr="00E81EF0">
        <w:tab/>
        <w:t>w</w:t>
      </w:r>
      <w:r w:rsidR="00E81EF0">
        <w:t xml:space="preserve"> art. </w:t>
      </w:r>
      <w:r w:rsidR="00E81EF0" w:rsidRPr="00E81EF0">
        <w:t>3</w:t>
      </w:r>
      <w:r w:rsidR="00E81EF0">
        <w:t> </w:t>
      </w:r>
      <w:r w:rsidRPr="00E81EF0">
        <w:t>dodaje się</w:t>
      </w:r>
      <w:r w:rsidR="00E81EF0">
        <w:t xml:space="preserve"> ust. </w:t>
      </w:r>
      <w:r w:rsidR="00E81EF0" w:rsidRPr="00E81EF0">
        <w:t>3</w:t>
      </w:r>
      <w:r w:rsidR="00E81EF0">
        <w:t xml:space="preserve"> i </w:t>
      </w:r>
      <w:r w:rsidR="00E81EF0" w:rsidRPr="00E81EF0">
        <w:t>4</w:t>
      </w:r>
      <w:r w:rsidR="00E81EF0">
        <w:t xml:space="preserve"> w </w:t>
      </w:r>
      <w:r w:rsidRPr="00E81EF0">
        <w:t>brzmieniu:</w:t>
      </w:r>
    </w:p>
    <w:p w14:paraId="62AF8001" w14:textId="3EDF1642" w:rsidR="00D32B4F" w:rsidRPr="00E81EF0" w:rsidRDefault="00B87592" w:rsidP="0015432F">
      <w:pPr>
        <w:pStyle w:val="ZUSTzmustartykuempunktem"/>
      </w:pPr>
      <w:r w:rsidRPr="00E81EF0">
        <w:t>„</w:t>
      </w:r>
      <w:r w:rsidR="00D32B4F" w:rsidRPr="00E81EF0">
        <w:t>3.</w:t>
      </w:r>
      <w:r w:rsidR="00E81EF0" w:rsidRPr="00E81EF0">
        <w:t xml:space="preserve"> W</w:t>
      </w:r>
      <w:r w:rsidR="00E81EF0">
        <w:t> </w:t>
      </w:r>
      <w:r w:rsidR="00D32B4F" w:rsidRPr="00E81EF0">
        <w:t>ramach obowiązku obrony Ojczyzny osoby,</w:t>
      </w:r>
      <w:r w:rsidR="00E81EF0" w:rsidRPr="00E81EF0">
        <w:t xml:space="preserve"> o</w:t>
      </w:r>
      <w:r w:rsidR="00E81EF0">
        <w:t> </w:t>
      </w:r>
      <w:r w:rsidR="00D32B4F" w:rsidRPr="00E81EF0">
        <w:t>których mowa</w:t>
      </w:r>
      <w:r w:rsidR="00E81EF0" w:rsidRPr="00E81EF0">
        <w:t xml:space="preserve"> w</w:t>
      </w:r>
      <w:r w:rsidR="00E81EF0">
        <w:t> ust. </w:t>
      </w:r>
      <w:r w:rsidR="00D32B4F" w:rsidRPr="00E81EF0">
        <w:t>1, są obowiązane do pełnienia służby</w:t>
      </w:r>
      <w:r w:rsidR="00E81EF0" w:rsidRPr="00E81EF0">
        <w:t xml:space="preserve"> w</w:t>
      </w:r>
      <w:r w:rsidR="00E81EF0">
        <w:t> </w:t>
      </w:r>
      <w:r w:rsidR="00D32B4F" w:rsidRPr="00E81EF0">
        <w:t>obronie cywilnej, na zasadach określonych</w:t>
      </w:r>
      <w:r w:rsidR="00E81EF0" w:rsidRPr="00E81EF0">
        <w:t xml:space="preserve"> w</w:t>
      </w:r>
      <w:r w:rsidR="00E81EF0">
        <w:t> </w:t>
      </w:r>
      <w:r w:rsidR="00D32B4F" w:rsidRPr="00E81EF0">
        <w:t>ustawie</w:t>
      </w:r>
      <w:r w:rsidR="00E81EF0" w:rsidRPr="00E81EF0">
        <w:t xml:space="preserve"> z</w:t>
      </w:r>
      <w:r w:rsidR="00E81EF0">
        <w:t> </w:t>
      </w:r>
      <w:r w:rsidR="00D32B4F" w:rsidRPr="00E81EF0">
        <w:t>dnia …</w:t>
      </w:r>
      <w:r w:rsidR="00E81EF0" w:rsidRPr="00E81EF0">
        <w:t xml:space="preserve"> o</w:t>
      </w:r>
      <w:r w:rsidR="00E81EF0">
        <w:t> </w:t>
      </w:r>
      <w:r w:rsidR="00D32B4F" w:rsidRPr="00E81EF0">
        <w:t>ochronie ludności</w:t>
      </w:r>
      <w:r w:rsidR="00E81EF0" w:rsidRPr="00E81EF0">
        <w:t xml:space="preserve"> i</w:t>
      </w:r>
      <w:r w:rsidR="00E81EF0">
        <w:t> </w:t>
      </w:r>
      <w:r w:rsidR="00D32B4F" w:rsidRPr="00E81EF0">
        <w:t>obronie cywilnej (</w:t>
      </w:r>
      <w:r w:rsidR="00E81EF0">
        <w:t>Dz. U. poz. </w:t>
      </w:r>
      <w:r w:rsidR="00D32B4F" w:rsidRPr="00E81EF0">
        <w:t>…).</w:t>
      </w:r>
    </w:p>
    <w:p w14:paraId="01CE92CA" w14:textId="729E7766" w:rsidR="00D32B4F" w:rsidRPr="00E81EF0" w:rsidRDefault="00D32B4F" w:rsidP="0015432F">
      <w:pPr>
        <w:pStyle w:val="ZUSTzmustartykuempunktem"/>
      </w:pPr>
      <w:r w:rsidRPr="00E81EF0">
        <w:lastRenderedPageBreak/>
        <w:t>4. Spełnianie obowiązku obrony Ojczyzny</w:t>
      </w:r>
      <w:r w:rsidR="00E81EF0" w:rsidRPr="00E81EF0">
        <w:t xml:space="preserve"> w</w:t>
      </w:r>
      <w:r w:rsidR="00E81EF0">
        <w:t> </w:t>
      </w:r>
      <w:r w:rsidRPr="00E81EF0">
        <w:t>formach,</w:t>
      </w:r>
      <w:r w:rsidR="00E81EF0" w:rsidRPr="00E81EF0">
        <w:t xml:space="preserve"> o</w:t>
      </w:r>
      <w:r w:rsidR="00E81EF0">
        <w:t> </w:t>
      </w:r>
      <w:r w:rsidRPr="00E81EF0">
        <w:t>których mowa</w:t>
      </w:r>
      <w:r w:rsidR="00E81EF0" w:rsidRPr="00E81EF0">
        <w:t xml:space="preserve"> w</w:t>
      </w:r>
      <w:r w:rsidR="00E81EF0">
        <w:t> ust. </w:t>
      </w:r>
      <w:r w:rsidRPr="00E81EF0">
        <w:t>2, ma pierwszeństwo przed służbą</w:t>
      </w:r>
      <w:r w:rsidR="00E81EF0" w:rsidRPr="00E81EF0">
        <w:t xml:space="preserve"> w</w:t>
      </w:r>
      <w:r w:rsidR="00E81EF0">
        <w:t> </w:t>
      </w:r>
      <w:r w:rsidRPr="00E81EF0">
        <w:t>obronie cywilnej.</w:t>
      </w:r>
      <w:r w:rsidR="00B87592" w:rsidRPr="00E81EF0">
        <w:t>”</w:t>
      </w:r>
      <w:r w:rsidRPr="00E81EF0">
        <w:t>;</w:t>
      </w:r>
    </w:p>
    <w:p w14:paraId="6CE1FC7D" w14:textId="4D9C63C1" w:rsidR="00D32B4F" w:rsidRPr="00E81EF0" w:rsidRDefault="00D32B4F" w:rsidP="00E81EF0">
      <w:pPr>
        <w:pStyle w:val="PKTpunkt"/>
        <w:keepNext/>
      </w:pPr>
      <w:r w:rsidRPr="00E81EF0">
        <w:t>2)</w:t>
      </w:r>
      <w:r w:rsidRPr="00E81EF0">
        <w:tab/>
        <w:t>w</w:t>
      </w:r>
      <w:r w:rsidR="00E81EF0">
        <w:t xml:space="preserve"> art. </w:t>
      </w:r>
      <w:r w:rsidRPr="00E81EF0">
        <w:t>60</w:t>
      </w:r>
      <w:r w:rsidR="00E81EF0" w:rsidRPr="00E81EF0">
        <w:t>5</w:t>
      </w:r>
      <w:r w:rsidR="00A45858">
        <w:t xml:space="preserve"> w</w:t>
      </w:r>
      <w:r w:rsidR="00E81EF0">
        <w:t xml:space="preserve"> ust. </w:t>
      </w:r>
      <w:r w:rsidR="00E81EF0" w:rsidRPr="00E81EF0">
        <w:t>3</w:t>
      </w:r>
      <w:r w:rsidR="00E81EF0">
        <w:t xml:space="preserve"> pkt </w:t>
      </w:r>
      <w:r w:rsidR="00E81EF0" w:rsidRPr="00E81EF0">
        <w:t>1</w:t>
      </w:r>
      <w:r w:rsidR="00E81EF0">
        <w:t> </w:t>
      </w:r>
      <w:r w:rsidRPr="00E81EF0">
        <w:t>otrzymuje brzmienie:</w:t>
      </w:r>
    </w:p>
    <w:p w14:paraId="34A02E97" w14:textId="0909B16A" w:rsidR="00D32B4F" w:rsidRPr="00E81EF0" w:rsidRDefault="00B87592" w:rsidP="00D32B4F">
      <w:pPr>
        <w:pStyle w:val="ZPKTzmpktartykuempunktem"/>
      </w:pPr>
      <w:r w:rsidRPr="00E81EF0">
        <w:t>„</w:t>
      </w:r>
      <w:r w:rsidR="00D32B4F" w:rsidRPr="00E81EF0">
        <w:t>1)</w:t>
      </w:r>
      <w:r w:rsidR="00D32B4F" w:rsidRPr="00E81EF0">
        <w:tab/>
        <w:t>przekroczyły wiek określony</w:t>
      </w:r>
      <w:r w:rsidR="00E81EF0" w:rsidRPr="00E81EF0">
        <w:t xml:space="preserve"> w</w:t>
      </w:r>
      <w:r w:rsidR="00E81EF0">
        <w:t> </w:t>
      </w:r>
      <w:r w:rsidR="00D32B4F" w:rsidRPr="00E81EF0">
        <w:t>odpowiednich przepisach</w:t>
      </w:r>
      <w:r w:rsidR="00E81EF0" w:rsidRPr="00E81EF0">
        <w:t xml:space="preserve"> o</w:t>
      </w:r>
      <w:r w:rsidR="00E81EF0">
        <w:t> </w:t>
      </w:r>
      <w:r w:rsidR="00D32B4F" w:rsidRPr="00E81EF0">
        <w:t>zaopatrzeniu emerytalnym,</w:t>
      </w:r>
      <w:r w:rsidR="00E81EF0" w:rsidRPr="00E81EF0">
        <w:t xml:space="preserve"> z</w:t>
      </w:r>
      <w:r w:rsidR="00E81EF0">
        <w:t> </w:t>
      </w:r>
      <w:r w:rsidR="00D32B4F" w:rsidRPr="00E81EF0">
        <w:t>wyjątkiem osób, które wyraziły zgodę na nadanie im tego przydziału;</w:t>
      </w:r>
      <w:r w:rsidRPr="00E81EF0">
        <w:t>”</w:t>
      </w:r>
      <w:r w:rsidR="00D32B4F" w:rsidRPr="00E81EF0">
        <w:t>;</w:t>
      </w:r>
    </w:p>
    <w:p w14:paraId="002825E9" w14:textId="4962203B" w:rsidR="00D32B4F" w:rsidRPr="00E81EF0" w:rsidRDefault="00697ACA" w:rsidP="00E81EF0">
      <w:pPr>
        <w:pStyle w:val="PKTpunkt"/>
        <w:keepNext/>
      </w:pPr>
      <w:r w:rsidRPr="00E81EF0">
        <w:t>3</w:t>
      </w:r>
      <w:r w:rsidR="00D32B4F" w:rsidRPr="00E81EF0">
        <w:t>)</w:t>
      </w:r>
      <w:r w:rsidR="00D32B4F" w:rsidRPr="00E81EF0">
        <w:tab/>
        <w:t>w</w:t>
      </w:r>
      <w:r w:rsidR="00E81EF0">
        <w:t xml:space="preserve"> art. </w:t>
      </w:r>
      <w:r w:rsidR="00D32B4F" w:rsidRPr="00E81EF0">
        <w:t>60</w:t>
      </w:r>
      <w:r w:rsidR="00E81EF0" w:rsidRPr="00E81EF0">
        <w:t>7</w:t>
      </w:r>
      <w:r w:rsidR="00E81EF0">
        <w:t xml:space="preserve"> w ust. </w:t>
      </w:r>
      <w:r w:rsidR="00E81EF0" w:rsidRPr="00E81EF0">
        <w:t>1</w:t>
      </w:r>
      <w:r w:rsidR="00E81EF0">
        <w:t> </w:t>
      </w:r>
      <w:r w:rsidR="00D32B4F" w:rsidRPr="00E81EF0">
        <w:t>wprowadzenie do wyliczenia otrzymuje brzmienie:</w:t>
      </w:r>
    </w:p>
    <w:p w14:paraId="1F4300F6" w14:textId="27E346B2" w:rsidR="00D32B4F" w:rsidRPr="00E81EF0" w:rsidRDefault="00B87592" w:rsidP="00F8353E">
      <w:pPr>
        <w:pStyle w:val="ZFRAGzmfragmentunpzdaniaartykuempunktem"/>
      </w:pPr>
      <w:r w:rsidRPr="00E81EF0">
        <w:t>„</w:t>
      </w:r>
      <w:r w:rsidR="00D32B4F" w:rsidRPr="00E81EF0">
        <w:t>Kierownik jednostki zmilitaryzowanej może zwolnić ze służby</w:t>
      </w:r>
      <w:r w:rsidR="00E81EF0" w:rsidRPr="00E81EF0">
        <w:t xml:space="preserve"> w</w:t>
      </w:r>
      <w:r w:rsidR="00E81EF0">
        <w:t> </w:t>
      </w:r>
      <w:r w:rsidR="00D32B4F" w:rsidRPr="00E81EF0">
        <w:t>tej jednostce:</w:t>
      </w:r>
      <w:r w:rsidRPr="00E81EF0">
        <w:t>”</w:t>
      </w:r>
      <w:r w:rsidR="00D32B4F" w:rsidRPr="00E81EF0">
        <w:t>.</w:t>
      </w:r>
    </w:p>
    <w:p w14:paraId="2A5A6F7E" w14:textId="77777777" w:rsidR="00F919A9" w:rsidRPr="00E81EF0" w:rsidRDefault="00F919A9" w:rsidP="00F919A9">
      <w:pPr>
        <w:pStyle w:val="ROZDZODDZOZNoznaczenierozdziauluboddziau"/>
      </w:pPr>
      <w:r w:rsidRPr="00E81EF0">
        <w:t>Rozdział 14</w:t>
      </w:r>
    </w:p>
    <w:p w14:paraId="6A740EC3" w14:textId="62F0412B" w:rsidR="00F919A9" w:rsidRPr="00E81EF0" w:rsidRDefault="00F919A9" w:rsidP="00E81EF0">
      <w:pPr>
        <w:pStyle w:val="ROZDZODDZPRZEDMprzedmiotregulacjirozdziauluboddziau"/>
      </w:pPr>
      <w:r w:rsidRPr="00E81EF0">
        <w:t>Przepisy dostosowujące, przejściowe</w:t>
      </w:r>
      <w:r w:rsidR="00E81EF0" w:rsidRPr="00E81EF0">
        <w:t xml:space="preserve"> i</w:t>
      </w:r>
      <w:r w:rsidR="00E81EF0">
        <w:t> </w:t>
      </w:r>
      <w:r w:rsidRPr="00E81EF0">
        <w:t>końcowe</w:t>
      </w:r>
    </w:p>
    <w:p w14:paraId="01672E74" w14:textId="72F2AAE4" w:rsidR="00F919A9" w:rsidRPr="00E81EF0" w:rsidRDefault="00F919A9" w:rsidP="00F919A9">
      <w:pPr>
        <w:pStyle w:val="ARTartustawynprozporzdzenia"/>
      </w:pPr>
      <w:r w:rsidRPr="00E81EF0">
        <w:rPr>
          <w:rStyle w:val="Ppogrubienie"/>
        </w:rPr>
        <w:t>Art. </w:t>
      </w:r>
      <w:r w:rsidR="00CD126F" w:rsidRPr="00E81EF0">
        <w:rPr>
          <w:rStyle w:val="Ppogrubienie"/>
        </w:rPr>
        <w:t>196</w:t>
      </w:r>
      <w:r w:rsidRPr="00E81EF0">
        <w:rPr>
          <w:rStyle w:val="Ppogrubienie"/>
        </w:rPr>
        <w:t xml:space="preserve">. </w:t>
      </w:r>
      <w:r w:rsidRPr="00E81EF0">
        <w:t>Tworzy się Rządowy Zespół Ochrony Ludności.</w:t>
      </w:r>
    </w:p>
    <w:p w14:paraId="5C2E46AF" w14:textId="3CEEF0A0" w:rsidR="00A32427" w:rsidRPr="00E81EF0" w:rsidRDefault="00A32427" w:rsidP="00A32427">
      <w:pPr>
        <w:pStyle w:val="ARTartustawynprozporzdzenia"/>
      </w:pPr>
      <w:bookmarkStart w:id="10" w:name="_Hlk176521709"/>
      <w:r w:rsidRPr="00E81EF0">
        <w:rPr>
          <w:rStyle w:val="Ppogrubienie"/>
        </w:rPr>
        <w:t>Art. 197.</w:t>
      </w:r>
      <w:r w:rsidRPr="00E81EF0">
        <w:t xml:space="preserve"> 1. Pierwszy Program Ochrony Ludności</w:t>
      </w:r>
      <w:r w:rsidR="00E81EF0" w:rsidRPr="00E81EF0">
        <w:t xml:space="preserve"> i</w:t>
      </w:r>
      <w:r w:rsidR="00E81EF0">
        <w:t> </w:t>
      </w:r>
      <w:r w:rsidRPr="00E81EF0">
        <w:t>Obrony Cywilnej minister właściwy do spraw wewnętrznych opracuje</w:t>
      </w:r>
      <w:r w:rsidR="00E81EF0" w:rsidRPr="00E81EF0">
        <w:t xml:space="preserve"> i</w:t>
      </w:r>
      <w:r w:rsidR="00E81EF0">
        <w:t> </w:t>
      </w:r>
      <w:r w:rsidRPr="00E81EF0">
        <w:t>przedstawi do uzgodnienia</w:t>
      </w:r>
      <w:r w:rsidR="00E81EF0" w:rsidRPr="00E81EF0">
        <w:t xml:space="preserve"> i</w:t>
      </w:r>
      <w:r w:rsidR="00E81EF0">
        <w:t> </w:t>
      </w:r>
      <w:r w:rsidRPr="00E81EF0">
        <w:t>opiniowania,</w:t>
      </w:r>
      <w:r w:rsidR="00E81EF0" w:rsidRPr="00E81EF0">
        <w:t xml:space="preserve"> o</w:t>
      </w:r>
      <w:r w:rsidR="00E81EF0">
        <w:t> </w:t>
      </w:r>
      <w:r w:rsidRPr="00E81EF0">
        <w:t>których mowa</w:t>
      </w:r>
      <w:r w:rsidR="00E81EF0" w:rsidRPr="00E81EF0">
        <w:t xml:space="preserve"> w</w:t>
      </w:r>
      <w:r w:rsidR="00E81EF0">
        <w:t> art. </w:t>
      </w:r>
      <w:r w:rsidRPr="00E81EF0">
        <w:t>15</w:t>
      </w:r>
      <w:r w:rsidR="00E81EF0" w:rsidRPr="00E81EF0">
        <w:t>6</w:t>
      </w:r>
      <w:r w:rsidR="00E81EF0">
        <w:t xml:space="preserve"> ust. </w:t>
      </w:r>
      <w:r w:rsidRPr="00E81EF0">
        <w:t>4,</w:t>
      </w:r>
      <w:r w:rsidR="00E81EF0" w:rsidRPr="00E81EF0">
        <w:t xml:space="preserve"> w</w:t>
      </w:r>
      <w:r w:rsidR="00E81EF0">
        <w:t> </w:t>
      </w:r>
      <w:r w:rsidRPr="00E81EF0">
        <w:t xml:space="preserve">terminie </w:t>
      </w:r>
      <w:r w:rsidR="00E81EF0" w:rsidRPr="00E81EF0">
        <w:t>3</w:t>
      </w:r>
      <w:r w:rsidR="00E81EF0">
        <w:t> </w:t>
      </w:r>
      <w:r w:rsidRPr="00E81EF0">
        <w:t>miesięcy od dnia ogłoszenia ustawy.</w:t>
      </w:r>
    </w:p>
    <w:p w14:paraId="765A7EA3" w14:textId="50B8B7B0" w:rsidR="00A32427" w:rsidRPr="00E81EF0" w:rsidRDefault="00A32427" w:rsidP="00A32427">
      <w:pPr>
        <w:pStyle w:val="USTustnpkodeksu"/>
      </w:pPr>
      <w:r w:rsidRPr="00E81EF0">
        <w:t>2. Pierwszy Program Ochrony Ludności</w:t>
      </w:r>
      <w:r w:rsidR="00E81EF0" w:rsidRPr="00E81EF0">
        <w:t xml:space="preserve"> i</w:t>
      </w:r>
      <w:r w:rsidR="00E81EF0">
        <w:t> </w:t>
      </w:r>
      <w:r w:rsidRPr="00E81EF0">
        <w:t>Obrony Cywilnej, jest podstawą finansowania realizacji zadań ochrony ludności</w:t>
      </w:r>
      <w:r w:rsidR="00E81EF0" w:rsidRPr="00E81EF0">
        <w:t xml:space="preserve"> i</w:t>
      </w:r>
      <w:r w:rsidR="00E81EF0">
        <w:t> </w:t>
      </w:r>
      <w:r w:rsidRPr="00E81EF0">
        <w:t>obrony cywilnej</w:t>
      </w:r>
      <w:r w:rsidR="00E81EF0" w:rsidRPr="00E81EF0">
        <w:t xml:space="preserve"> w</w:t>
      </w:r>
      <w:r w:rsidR="00E81EF0">
        <w:t> </w:t>
      </w:r>
      <w:r w:rsidRPr="00E81EF0">
        <w:t>latach 2025–2026.</w:t>
      </w:r>
    </w:p>
    <w:p w14:paraId="08B935F8" w14:textId="2F17A83B" w:rsidR="00A32427" w:rsidRPr="00E81EF0" w:rsidRDefault="00A32427" w:rsidP="00A32427">
      <w:pPr>
        <w:pStyle w:val="USTustnpkodeksu"/>
      </w:pPr>
      <w:r w:rsidRPr="00E81EF0">
        <w:t>3.</w:t>
      </w:r>
      <w:r w:rsidR="00E81EF0" w:rsidRPr="00E81EF0">
        <w:t xml:space="preserve"> W</w:t>
      </w:r>
      <w:r w:rsidR="00E81EF0">
        <w:t> </w:t>
      </w:r>
      <w:r w:rsidRPr="00E81EF0">
        <w:t>terminie 6</w:t>
      </w:r>
      <w:r w:rsidR="00E81EF0" w:rsidRPr="00E81EF0">
        <w:t>0</w:t>
      </w:r>
      <w:r w:rsidR="00E81EF0">
        <w:t> </w:t>
      </w:r>
      <w:r w:rsidRPr="00E81EF0">
        <w:t>dni od dnia zatwierdzenia pierwszego Programu Ochrony Ludności</w:t>
      </w:r>
      <w:r w:rsidR="00E81EF0" w:rsidRPr="00E81EF0">
        <w:t xml:space="preserve"> i</w:t>
      </w:r>
      <w:r w:rsidR="00E81EF0">
        <w:t> </w:t>
      </w:r>
      <w:r w:rsidRPr="00E81EF0">
        <w:t>Obrony Cywilnej minister właściwy do spraw finansów publicznych, na zgodny wniosek ministra właściwego do spraw wewnętrznych</w:t>
      </w:r>
      <w:r w:rsidR="00E81EF0" w:rsidRPr="00E81EF0">
        <w:t xml:space="preserve"> i</w:t>
      </w:r>
      <w:r w:rsidR="00E81EF0">
        <w:t> </w:t>
      </w:r>
      <w:r w:rsidRPr="00E81EF0">
        <w:t>Ministra Obrony Narodowej, dokona przeniesień wydatków zaplanowanych</w:t>
      </w:r>
      <w:r w:rsidR="00E81EF0" w:rsidRPr="00E81EF0">
        <w:t xml:space="preserve"> w</w:t>
      </w:r>
      <w:r w:rsidR="00E81EF0">
        <w:t> </w:t>
      </w:r>
      <w:r w:rsidRPr="00E81EF0">
        <w:t>dziale „obrona narodowa” między częściami budżetu państwa.</w:t>
      </w:r>
      <w:bookmarkEnd w:id="10"/>
    </w:p>
    <w:p w14:paraId="686F58BE" w14:textId="359B801B" w:rsidR="005E677E" w:rsidRPr="00E81EF0" w:rsidRDefault="00F919A9">
      <w:pPr>
        <w:pStyle w:val="ARTartustawynprozporzdzenia"/>
      </w:pPr>
      <w:r w:rsidRPr="00E81EF0">
        <w:rPr>
          <w:rStyle w:val="Ppogrubienie"/>
        </w:rPr>
        <w:t>Art. </w:t>
      </w:r>
      <w:r w:rsidR="00CD126F" w:rsidRPr="00E81EF0">
        <w:rPr>
          <w:rStyle w:val="Ppogrubienie"/>
        </w:rPr>
        <w:t>198</w:t>
      </w:r>
      <w:r w:rsidRPr="00E81EF0">
        <w:rPr>
          <w:rStyle w:val="Ppogrubienie"/>
        </w:rPr>
        <w:t>.</w:t>
      </w:r>
      <w:r w:rsidRPr="00E81EF0">
        <w:t xml:space="preserve"> </w:t>
      </w:r>
      <w:r w:rsidR="005E677E" w:rsidRPr="00E81EF0">
        <w:t>1. Tworzy się Centralną Ewidencję Zasobów Ochrony Ludności</w:t>
      </w:r>
      <w:r w:rsidR="00E81EF0" w:rsidRPr="00E81EF0">
        <w:t xml:space="preserve"> i</w:t>
      </w:r>
      <w:r w:rsidR="00E81EF0">
        <w:t> </w:t>
      </w:r>
      <w:r w:rsidR="005E677E" w:rsidRPr="00E81EF0">
        <w:t xml:space="preserve">Obrony Cywilnej. </w:t>
      </w:r>
    </w:p>
    <w:p w14:paraId="5305F287" w14:textId="35200422" w:rsidR="005E677E" w:rsidRPr="00E81EF0" w:rsidRDefault="005E677E" w:rsidP="00921341">
      <w:pPr>
        <w:pStyle w:val="USTustnpkodeksu"/>
        <w:rPr>
          <w:rStyle w:val="Ppogrubienie"/>
        </w:rPr>
      </w:pPr>
      <w:r w:rsidRPr="00E81EF0">
        <w:t xml:space="preserve">2. </w:t>
      </w:r>
      <w:r w:rsidR="00F919A9" w:rsidRPr="00E81EF0">
        <w:t>Minister właściwy do spraw</w:t>
      </w:r>
      <w:r w:rsidR="00A751FD" w:rsidRPr="00E81EF0">
        <w:t xml:space="preserve"> wewnętrznych</w:t>
      </w:r>
      <w:r w:rsidR="00F919A9" w:rsidRPr="00E81EF0">
        <w:t xml:space="preserve"> </w:t>
      </w:r>
      <w:r w:rsidRPr="00E81EF0">
        <w:t>uruchomi</w:t>
      </w:r>
      <w:r w:rsidR="00F919A9" w:rsidRPr="00E81EF0">
        <w:t xml:space="preserve"> Centralną Ewidencję Zasobów Ochrony Ludności</w:t>
      </w:r>
      <w:r w:rsidR="00E81EF0" w:rsidRPr="00E81EF0">
        <w:t xml:space="preserve"> i</w:t>
      </w:r>
      <w:r w:rsidR="00E81EF0">
        <w:t> </w:t>
      </w:r>
      <w:r w:rsidR="00F919A9" w:rsidRPr="00E81EF0">
        <w:t>Obrony Cywilnej</w:t>
      </w:r>
      <w:r w:rsidR="00E81EF0" w:rsidRPr="00E81EF0">
        <w:t xml:space="preserve"> w</w:t>
      </w:r>
      <w:r w:rsidR="00E81EF0">
        <w:t> </w:t>
      </w:r>
      <w:r w:rsidR="00F919A9" w:rsidRPr="00E81EF0">
        <w:t>terminie 1</w:t>
      </w:r>
      <w:r w:rsidR="00E81EF0" w:rsidRPr="00E81EF0">
        <w:t>2</w:t>
      </w:r>
      <w:r w:rsidR="00E81EF0">
        <w:t> </w:t>
      </w:r>
      <w:r w:rsidR="00F919A9" w:rsidRPr="00E81EF0">
        <w:t>miesięcy od dnia wejścia</w:t>
      </w:r>
      <w:r w:rsidR="00E81EF0" w:rsidRPr="00E81EF0">
        <w:t xml:space="preserve"> w</w:t>
      </w:r>
      <w:r w:rsidR="00E81EF0">
        <w:t> </w:t>
      </w:r>
      <w:r w:rsidR="00F919A9" w:rsidRPr="00E81EF0">
        <w:t>życie ustawy.</w:t>
      </w:r>
      <w:r w:rsidRPr="00E81EF0">
        <w:rPr>
          <w:rStyle w:val="Ppogrubienie"/>
        </w:rPr>
        <w:t xml:space="preserve"> </w:t>
      </w:r>
    </w:p>
    <w:p w14:paraId="077C5F7A" w14:textId="7A653C07" w:rsidR="005E677E" w:rsidRPr="00E81EF0" w:rsidRDefault="005E677E" w:rsidP="005E677E">
      <w:pPr>
        <w:pStyle w:val="ARTartustawynprozporzdzenia"/>
      </w:pPr>
      <w:r w:rsidRPr="00E81EF0">
        <w:rPr>
          <w:rStyle w:val="Ppogrubienie"/>
        </w:rPr>
        <w:t>Art. </w:t>
      </w:r>
      <w:r w:rsidR="00CD126F" w:rsidRPr="00E81EF0">
        <w:rPr>
          <w:rStyle w:val="Ppogrubienie"/>
        </w:rPr>
        <w:t>199</w:t>
      </w:r>
      <w:r w:rsidRPr="00E81EF0">
        <w:rPr>
          <w:rStyle w:val="Ppogrubienie"/>
        </w:rPr>
        <w:t>.</w:t>
      </w:r>
      <w:r w:rsidRPr="00E81EF0">
        <w:t xml:space="preserve"> </w:t>
      </w:r>
      <w:r w:rsidR="00A751FD" w:rsidRPr="00E81EF0">
        <w:t xml:space="preserve">1. </w:t>
      </w:r>
      <w:r w:rsidRPr="00E81EF0">
        <w:t>Tworzy się Centralną Ewidencję Obiektów Zbiorowej Ochrony.</w:t>
      </w:r>
    </w:p>
    <w:p w14:paraId="342EC2B6" w14:textId="42694C07" w:rsidR="005E677E" w:rsidRPr="00E81EF0" w:rsidRDefault="005E677E" w:rsidP="005E677E">
      <w:pPr>
        <w:pStyle w:val="USTustnpkodeksu"/>
      </w:pPr>
      <w:r w:rsidRPr="00E81EF0">
        <w:t>2. Komendant Główny Państwowej Straży Pożarnej uruchomi Centralną Ewidencję Obiektów Zbiorowej Ochrony</w:t>
      </w:r>
      <w:r w:rsidR="00E81EF0" w:rsidRPr="00E81EF0">
        <w:t xml:space="preserve"> w</w:t>
      </w:r>
      <w:r w:rsidR="00E81EF0">
        <w:t> </w:t>
      </w:r>
      <w:r w:rsidRPr="00E81EF0">
        <w:t xml:space="preserve">terminie </w:t>
      </w:r>
      <w:r w:rsidR="00B623CF" w:rsidRPr="00E81EF0">
        <w:t>1</w:t>
      </w:r>
      <w:r w:rsidR="00E81EF0" w:rsidRPr="00E81EF0">
        <w:t>2</w:t>
      </w:r>
      <w:r w:rsidR="00E81EF0">
        <w:t> </w:t>
      </w:r>
      <w:r w:rsidRPr="00E81EF0">
        <w:t>miesięcy od dnia wejścia</w:t>
      </w:r>
      <w:r w:rsidR="00E81EF0" w:rsidRPr="00E81EF0">
        <w:t xml:space="preserve"> w</w:t>
      </w:r>
      <w:r w:rsidR="00E81EF0">
        <w:t> </w:t>
      </w:r>
      <w:r w:rsidRPr="00E81EF0">
        <w:t>życie ustawy.</w:t>
      </w:r>
    </w:p>
    <w:p w14:paraId="406B669E" w14:textId="710D9339" w:rsidR="005E677E" w:rsidRPr="00E81EF0" w:rsidRDefault="005E677E" w:rsidP="005E677E">
      <w:pPr>
        <w:pStyle w:val="ARTartustawynprozporzdzenia"/>
      </w:pPr>
      <w:r w:rsidRPr="00E81EF0">
        <w:rPr>
          <w:rStyle w:val="Ppogrubienie"/>
        </w:rPr>
        <w:t>Art.</w:t>
      </w:r>
      <w:r w:rsidR="00E81EF0" w:rsidRPr="00E81EF0">
        <w:rPr>
          <w:rStyle w:val="Ppogrubienie"/>
        </w:rPr>
        <w:t> </w:t>
      </w:r>
      <w:r w:rsidR="00CD126F" w:rsidRPr="00E81EF0">
        <w:rPr>
          <w:rStyle w:val="Ppogrubienie"/>
        </w:rPr>
        <w:t>200</w:t>
      </w:r>
      <w:r w:rsidRPr="00E81EF0">
        <w:rPr>
          <w:rStyle w:val="Ppogrubienie"/>
        </w:rPr>
        <w:t xml:space="preserve">. </w:t>
      </w:r>
      <w:r w:rsidR="00E81EF0" w:rsidRPr="00E81EF0">
        <w:t>1</w:t>
      </w:r>
      <w:r w:rsidR="00E81EF0">
        <w:t> </w:t>
      </w:r>
      <w:r w:rsidRPr="00E81EF0">
        <w:t>Tworzy się Ewidencję Obrony Cywilnej.</w:t>
      </w:r>
    </w:p>
    <w:p w14:paraId="126C841F" w14:textId="2D75AAF0" w:rsidR="005E677E" w:rsidRPr="00E81EF0" w:rsidRDefault="00851714">
      <w:pPr>
        <w:pStyle w:val="USTustnpkodeksu"/>
      </w:pPr>
      <w:r w:rsidRPr="00E81EF0">
        <w:t>2.</w:t>
      </w:r>
      <w:r w:rsidR="005E677E" w:rsidRPr="00E81EF0">
        <w:t xml:space="preserve"> Minister właściwy do spraw wewnętrznych </w:t>
      </w:r>
      <w:r w:rsidR="00A751FD" w:rsidRPr="00E81EF0">
        <w:t>uruchomi</w:t>
      </w:r>
      <w:r w:rsidR="005E677E" w:rsidRPr="00E81EF0">
        <w:t xml:space="preserve"> Ewidencję Obrony Cywilnej</w:t>
      </w:r>
      <w:r w:rsidR="00E81EF0" w:rsidRPr="00E81EF0">
        <w:t xml:space="preserve"> w</w:t>
      </w:r>
      <w:r w:rsidR="00E81EF0">
        <w:t> </w:t>
      </w:r>
      <w:r w:rsidR="005E677E" w:rsidRPr="00E81EF0">
        <w:t>terminie 1</w:t>
      </w:r>
      <w:r w:rsidR="00E81EF0" w:rsidRPr="00E81EF0">
        <w:t>2</w:t>
      </w:r>
      <w:r w:rsidR="00E81EF0">
        <w:t> </w:t>
      </w:r>
      <w:r w:rsidR="005E677E" w:rsidRPr="00E81EF0">
        <w:t>miesięcy od dnia wejścia</w:t>
      </w:r>
      <w:r w:rsidR="00E81EF0" w:rsidRPr="00E81EF0">
        <w:t xml:space="preserve"> w</w:t>
      </w:r>
      <w:r w:rsidR="00E81EF0">
        <w:t> </w:t>
      </w:r>
      <w:r w:rsidR="005E677E" w:rsidRPr="00E81EF0">
        <w:t>życie ustawy.</w:t>
      </w:r>
    </w:p>
    <w:p w14:paraId="2505E8ED" w14:textId="2462DC85" w:rsidR="00B551AA" w:rsidRPr="00E81EF0" w:rsidRDefault="00B551AA" w:rsidP="00B551AA">
      <w:pPr>
        <w:pStyle w:val="ARTartustawynprozporzdzenia"/>
      </w:pPr>
      <w:r w:rsidRPr="00E81EF0">
        <w:rPr>
          <w:rStyle w:val="Ppogrubienie"/>
        </w:rPr>
        <w:lastRenderedPageBreak/>
        <w:t>Art.</w:t>
      </w:r>
      <w:r w:rsidR="00E81EF0" w:rsidRPr="00E81EF0">
        <w:rPr>
          <w:rStyle w:val="Ppogrubienie"/>
        </w:rPr>
        <w:t> </w:t>
      </w:r>
      <w:r w:rsidR="00CD126F" w:rsidRPr="00E81EF0">
        <w:rPr>
          <w:rStyle w:val="Ppogrubienie"/>
        </w:rPr>
        <w:t>201</w:t>
      </w:r>
      <w:r w:rsidRPr="00E81EF0">
        <w:rPr>
          <w:rStyle w:val="Ppogrubienie"/>
        </w:rPr>
        <w:t>.</w:t>
      </w:r>
      <w:r w:rsidRPr="00E81EF0">
        <w:t xml:space="preserve"> Fundusz Modernizacji Bezpieczeństwa Publicznego,</w:t>
      </w:r>
      <w:r w:rsidR="00E81EF0" w:rsidRPr="00E81EF0">
        <w:t xml:space="preserve"> o</w:t>
      </w:r>
      <w:r w:rsidR="00E81EF0">
        <w:t> </w:t>
      </w:r>
      <w:r w:rsidRPr="00E81EF0">
        <w:t>którym mowa</w:t>
      </w:r>
      <w:r w:rsidR="00E81EF0" w:rsidRPr="00E81EF0">
        <w:t xml:space="preserve"> w</w:t>
      </w:r>
      <w:r w:rsidR="00E81EF0">
        <w:t> </w:t>
      </w:r>
      <w:r w:rsidRPr="00E81EF0">
        <w:t>ustawie</w:t>
      </w:r>
      <w:r w:rsidR="00E81EF0" w:rsidRPr="00E81EF0">
        <w:t xml:space="preserve"> z</w:t>
      </w:r>
      <w:r w:rsidR="00E81EF0">
        <w:t> </w:t>
      </w:r>
      <w:r w:rsidRPr="00E81EF0">
        <w:t>dnia 1</w:t>
      </w:r>
      <w:r w:rsidR="00E81EF0" w:rsidRPr="00E81EF0">
        <w:t>0</w:t>
      </w:r>
      <w:r w:rsidR="00E81EF0">
        <w:t> </w:t>
      </w:r>
      <w:r w:rsidRPr="00E81EF0">
        <w:t>lipca 201</w:t>
      </w:r>
      <w:r w:rsidR="00E81EF0" w:rsidRPr="00E81EF0">
        <w:t>5</w:t>
      </w:r>
      <w:r w:rsidR="00E81EF0">
        <w:t> </w:t>
      </w:r>
      <w:r w:rsidRPr="00E81EF0">
        <w:t>r.</w:t>
      </w:r>
      <w:r w:rsidR="00E81EF0" w:rsidRPr="00E81EF0">
        <w:t xml:space="preserve"> o</w:t>
      </w:r>
      <w:r w:rsidR="00E81EF0">
        <w:t> </w:t>
      </w:r>
      <w:r w:rsidRPr="00E81EF0">
        <w:t>Agencji Mienia Wojskowego staje się Funduszem Modernizacji Bezpieczeństwa Publicznego</w:t>
      </w:r>
      <w:r w:rsidR="00E81EF0" w:rsidRPr="00E81EF0">
        <w:t xml:space="preserve"> i</w:t>
      </w:r>
      <w:r w:rsidR="00E81EF0">
        <w:t> </w:t>
      </w:r>
      <w:r w:rsidRPr="00E81EF0">
        <w:t>Ochrony Ludności.</w:t>
      </w:r>
    </w:p>
    <w:p w14:paraId="03C5FA41" w14:textId="1CD3FEC0" w:rsidR="00F919A9" w:rsidRPr="00E81EF0" w:rsidRDefault="00F919A9" w:rsidP="00F919A9">
      <w:pPr>
        <w:pStyle w:val="ARTartustawynprozporzdzenia"/>
      </w:pPr>
      <w:r w:rsidRPr="00E81EF0">
        <w:rPr>
          <w:rStyle w:val="Ppogrubienie"/>
        </w:rPr>
        <w:t>Art. </w:t>
      </w:r>
      <w:r w:rsidR="00CD126F" w:rsidRPr="00E81EF0">
        <w:rPr>
          <w:rStyle w:val="Ppogrubienie"/>
        </w:rPr>
        <w:t>202</w:t>
      </w:r>
      <w:r w:rsidRPr="00E81EF0">
        <w:rPr>
          <w:rStyle w:val="Ppogrubienie"/>
        </w:rPr>
        <w:t>.</w:t>
      </w:r>
      <w:r w:rsidRPr="00E81EF0">
        <w:t xml:space="preserve"> Organy ochrony ludności</w:t>
      </w:r>
      <w:r w:rsidR="00E81EF0" w:rsidRPr="00E81EF0">
        <w:t xml:space="preserve"> i</w:t>
      </w:r>
      <w:r w:rsidR="00E81EF0">
        <w:t> </w:t>
      </w:r>
      <w:r w:rsidR="004E37D9" w:rsidRPr="00E81EF0">
        <w:t>obrony cywilnej</w:t>
      </w:r>
      <w:r w:rsidRPr="00E81EF0">
        <w:t xml:space="preserve"> obowiązane do przygotowywania planów, które zawierają elementy</w:t>
      </w:r>
      <w:r w:rsidR="00E81EF0" w:rsidRPr="00E81EF0">
        <w:t xml:space="preserve"> z</w:t>
      </w:r>
      <w:r w:rsidR="00E81EF0">
        <w:t> </w:t>
      </w:r>
      <w:r w:rsidRPr="00E81EF0">
        <w:t>zakresu ochrony ludności</w:t>
      </w:r>
      <w:r w:rsidR="00E81EF0" w:rsidRPr="00E81EF0">
        <w:t xml:space="preserve"> i</w:t>
      </w:r>
      <w:r w:rsidR="00E81EF0">
        <w:t> </w:t>
      </w:r>
      <w:r w:rsidR="001B50AD" w:rsidRPr="00E81EF0">
        <w:t>obrony cywilnej,</w:t>
      </w:r>
      <w:r w:rsidR="00E81EF0" w:rsidRPr="00E81EF0">
        <w:t xml:space="preserve"> i</w:t>
      </w:r>
      <w:r w:rsidR="00E81EF0">
        <w:t> </w:t>
      </w:r>
      <w:r w:rsidR="001B50AD" w:rsidRPr="00E81EF0">
        <w:t xml:space="preserve">które </w:t>
      </w:r>
      <w:r w:rsidR="00A751FD" w:rsidRPr="00E81EF0">
        <w:t xml:space="preserve">są </w:t>
      </w:r>
      <w:r w:rsidRPr="00E81EF0">
        <w:t>sporządzane na podstawie odrębnych przepisów zapewnią realizację</w:t>
      </w:r>
      <w:r w:rsidR="00E81EF0" w:rsidRPr="00E81EF0">
        <w:t xml:space="preserve"> w</w:t>
      </w:r>
      <w:r w:rsidR="00E81EF0">
        <w:t> </w:t>
      </w:r>
      <w:r w:rsidRPr="00E81EF0">
        <w:t>tych planach wymogów wskazanych</w:t>
      </w:r>
      <w:r w:rsidR="00E81EF0" w:rsidRPr="00E81EF0">
        <w:t xml:space="preserve"> w</w:t>
      </w:r>
      <w:r w:rsidR="00E81EF0">
        <w:t> art. </w:t>
      </w:r>
      <w:r w:rsidR="004E77ED" w:rsidRPr="00E81EF0">
        <w:t>3</w:t>
      </w:r>
      <w:r w:rsidR="00E81EF0" w:rsidRPr="00E81EF0">
        <w:t>8</w:t>
      </w:r>
      <w:r w:rsidR="00E81EF0">
        <w:t> </w:t>
      </w:r>
      <w:r w:rsidRPr="00E81EF0">
        <w:t>ustawy</w:t>
      </w:r>
      <w:r w:rsidR="00E81EF0" w:rsidRPr="00E81EF0">
        <w:t xml:space="preserve"> w</w:t>
      </w:r>
      <w:r w:rsidR="00E81EF0">
        <w:t> </w:t>
      </w:r>
      <w:r w:rsidRPr="00E81EF0">
        <w:t>terminie 1</w:t>
      </w:r>
      <w:r w:rsidR="00E81EF0" w:rsidRPr="00E81EF0">
        <w:t>2</w:t>
      </w:r>
      <w:r w:rsidR="00E81EF0">
        <w:t> </w:t>
      </w:r>
      <w:r w:rsidRPr="00E81EF0">
        <w:t>miesięcy od dnia wejścia</w:t>
      </w:r>
      <w:r w:rsidR="00E81EF0" w:rsidRPr="00E81EF0">
        <w:t xml:space="preserve"> w</w:t>
      </w:r>
      <w:r w:rsidR="00E81EF0">
        <w:t> </w:t>
      </w:r>
      <w:r w:rsidRPr="00E81EF0">
        <w:t>życie ustawy.</w:t>
      </w:r>
    </w:p>
    <w:p w14:paraId="5D1E390C" w14:textId="5C8D938D" w:rsidR="00F919A9" w:rsidRPr="00E81EF0" w:rsidRDefault="00F919A9" w:rsidP="00F919A9">
      <w:pPr>
        <w:pStyle w:val="ARTartustawynprozporzdzenia"/>
      </w:pPr>
      <w:r w:rsidRPr="00E81EF0">
        <w:rPr>
          <w:rStyle w:val="Ppogrubienie"/>
        </w:rPr>
        <w:t>Art. </w:t>
      </w:r>
      <w:r w:rsidR="00CD126F" w:rsidRPr="00E81EF0">
        <w:rPr>
          <w:rStyle w:val="Ppogrubienie"/>
        </w:rPr>
        <w:t>203</w:t>
      </w:r>
      <w:r w:rsidRPr="00E81EF0">
        <w:rPr>
          <w:rStyle w:val="Ppogrubienie"/>
        </w:rPr>
        <w:t>.</w:t>
      </w:r>
      <w:r w:rsidRPr="00E81EF0">
        <w:t xml:space="preserve"> Przepisy</w:t>
      </w:r>
      <w:r w:rsidR="00E81EF0">
        <w:t xml:space="preserve"> art. </w:t>
      </w:r>
      <w:r w:rsidR="004E77ED" w:rsidRPr="00E81EF0">
        <w:t>93–9</w:t>
      </w:r>
      <w:r w:rsidR="00E81EF0" w:rsidRPr="00E81EF0">
        <w:t>5</w:t>
      </w:r>
      <w:r w:rsidR="00E81EF0">
        <w:t> </w:t>
      </w:r>
      <w:r w:rsidRPr="00E81EF0">
        <w:t xml:space="preserve">stosuje się </w:t>
      </w:r>
      <w:r w:rsidR="006754F2" w:rsidRPr="00E81EF0">
        <w:t>do obiektów budowlanych lub ich części, dla których postępowanie dotyczące zatwierdzenia projektu budowlanego, udzielenia pozwolenia na budowę albo dopuszczenia obiektu budowlanego do użytkowania wszczęto po dniu 3</w:t>
      </w:r>
      <w:r w:rsidR="00E81EF0" w:rsidRPr="00E81EF0">
        <w:t>1</w:t>
      </w:r>
      <w:r w:rsidR="00E81EF0">
        <w:t> </w:t>
      </w:r>
      <w:r w:rsidR="006754F2" w:rsidRPr="00E81EF0">
        <w:t>grudnia 202</w:t>
      </w:r>
      <w:r w:rsidR="00E81EF0" w:rsidRPr="00E81EF0">
        <w:t>5</w:t>
      </w:r>
      <w:r w:rsidR="00E81EF0">
        <w:t> </w:t>
      </w:r>
      <w:r w:rsidR="006754F2" w:rsidRPr="00E81EF0">
        <w:t>r.</w:t>
      </w:r>
    </w:p>
    <w:p w14:paraId="5A94632C" w14:textId="7E7FF8DE" w:rsidR="00043FFA" w:rsidRPr="00E81EF0" w:rsidRDefault="00043FFA" w:rsidP="00B81C7F">
      <w:pPr>
        <w:pStyle w:val="ARTartustawynprozporzdzenia"/>
      </w:pPr>
      <w:r w:rsidRPr="00E81EF0">
        <w:rPr>
          <w:rStyle w:val="Ppogrubienie"/>
        </w:rPr>
        <w:t>Art.</w:t>
      </w:r>
      <w:r w:rsidR="00E81EF0" w:rsidRPr="00E81EF0">
        <w:rPr>
          <w:rStyle w:val="Ppogrubienie"/>
        </w:rPr>
        <w:t> </w:t>
      </w:r>
      <w:r w:rsidR="00CD126F" w:rsidRPr="00E81EF0">
        <w:rPr>
          <w:rStyle w:val="Ppogrubienie"/>
        </w:rPr>
        <w:t>204</w:t>
      </w:r>
      <w:r w:rsidRPr="00E81EF0">
        <w:rPr>
          <w:rStyle w:val="Ppogrubienie"/>
        </w:rPr>
        <w:t>.</w:t>
      </w:r>
      <w:r w:rsidRPr="00E81EF0">
        <w:t xml:space="preserve"> 1. Obiekt budowlany </w:t>
      </w:r>
      <w:r w:rsidR="007E7EE1" w:rsidRPr="00E81EF0">
        <w:t xml:space="preserve">albo </w:t>
      </w:r>
      <w:r w:rsidRPr="00E81EF0">
        <w:t xml:space="preserve">jego część, </w:t>
      </w:r>
      <w:r w:rsidR="001B50AD" w:rsidRPr="00E81EF0">
        <w:t>które</w:t>
      </w:r>
      <w:r w:rsidR="00E81EF0" w:rsidRPr="00E81EF0">
        <w:t xml:space="preserve"> w</w:t>
      </w:r>
      <w:r w:rsidR="00E81EF0">
        <w:t> </w:t>
      </w:r>
      <w:r w:rsidRPr="00E81EF0">
        <w:t>okresie przed dniem wejścia</w:t>
      </w:r>
      <w:r w:rsidR="00E81EF0" w:rsidRPr="00E81EF0">
        <w:t xml:space="preserve"> w</w:t>
      </w:r>
      <w:r w:rsidR="00E81EF0">
        <w:t> </w:t>
      </w:r>
      <w:r w:rsidRPr="00E81EF0">
        <w:t>życie ustawy,</w:t>
      </w:r>
      <w:r w:rsidRPr="00E81EF0">
        <w:rPr>
          <w:rStyle w:val="Ppogrubienie"/>
        </w:rPr>
        <w:t xml:space="preserve"> </w:t>
      </w:r>
      <w:r w:rsidRPr="00E81EF0">
        <w:t>pełnił</w:t>
      </w:r>
      <w:r w:rsidR="001B50AD" w:rsidRPr="00E81EF0">
        <w:t>y</w:t>
      </w:r>
      <w:r w:rsidRPr="00E81EF0">
        <w:t xml:space="preserve"> funkcję budowli ochronnej,</w:t>
      </w:r>
      <w:r w:rsidR="00E81EF0" w:rsidRPr="00E81EF0">
        <w:t xml:space="preserve"> w</w:t>
      </w:r>
      <w:r w:rsidR="00E81EF0">
        <w:t> </w:t>
      </w:r>
      <w:r w:rsidRPr="00E81EF0">
        <w:t>szczególności stanowił</w:t>
      </w:r>
      <w:r w:rsidR="001B50AD" w:rsidRPr="00E81EF0">
        <w:t>y</w:t>
      </w:r>
      <w:r w:rsidRPr="00E81EF0">
        <w:t xml:space="preserve"> schron albo ukrycie, </w:t>
      </w:r>
      <w:r w:rsidR="00851714" w:rsidRPr="00E81EF0">
        <w:t xml:space="preserve">mogą </w:t>
      </w:r>
      <w:r w:rsidRPr="00E81EF0">
        <w:t xml:space="preserve">zostać </w:t>
      </w:r>
      <w:r w:rsidR="00851714" w:rsidRPr="00E81EF0">
        <w:t xml:space="preserve">uznane </w:t>
      </w:r>
      <w:r w:rsidRPr="00E81EF0">
        <w:t>za budowlę ochronną</w:t>
      </w:r>
      <w:r w:rsidR="00E81EF0" w:rsidRPr="00E81EF0">
        <w:t xml:space="preserve"> w</w:t>
      </w:r>
      <w:r w:rsidR="00E81EF0">
        <w:t> </w:t>
      </w:r>
      <w:r w:rsidR="00851714" w:rsidRPr="00E81EF0">
        <w:t>rozumieniu niniejszej ustawy</w:t>
      </w:r>
      <w:r w:rsidRPr="00E81EF0">
        <w:t xml:space="preserve">, jeżeli </w:t>
      </w:r>
      <w:r w:rsidR="00B81C7F" w:rsidRPr="00E81EF0">
        <w:t xml:space="preserve">spełniają wymagania </w:t>
      </w:r>
      <w:r w:rsidRPr="00E81EF0">
        <w:t>zapewnia</w:t>
      </w:r>
      <w:r w:rsidR="00B81C7F" w:rsidRPr="00E81EF0">
        <w:t>jące</w:t>
      </w:r>
      <w:r w:rsidR="007E7EE1" w:rsidRPr="00E81EF0">
        <w:t xml:space="preserve"> pełnienie funkcji obiektów zbiorowej ochrony</w:t>
      </w:r>
      <w:r w:rsidRPr="00E81EF0">
        <w:t>.</w:t>
      </w:r>
    </w:p>
    <w:p w14:paraId="09AD7F01" w14:textId="0B6A4EFC" w:rsidR="00B81C7F" w:rsidRPr="00E81EF0" w:rsidRDefault="00237516" w:rsidP="0015432F">
      <w:pPr>
        <w:pStyle w:val="USTustnpkodeksu"/>
      </w:pPr>
      <w:r w:rsidRPr="00E81EF0">
        <w:t>2</w:t>
      </w:r>
      <w:r w:rsidR="00B81C7F" w:rsidRPr="00E81EF0">
        <w:t>.</w:t>
      </w:r>
      <w:r w:rsidR="00E81EF0" w:rsidRPr="00E81EF0">
        <w:t xml:space="preserve"> W</w:t>
      </w:r>
      <w:r w:rsidR="00E81EF0">
        <w:t> </w:t>
      </w:r>
      <w:r w:rsidR="00B81C7F" w:rsidRPr="00E81EF0">
        <w:t>odniesieniu do obiektów budowlanych lub ich części,</w:t>
      </w:r>
      <w:r w:rsidR="00E81EF0" w:rsidRPr="00E81EF0">
        <w:t xml:space="preserve"> o</w:t>
      </w:r>
      <w:r w:rsidR="00E81EF0">
        <w:t> </w:t>
      </w:r>
      <w:r w:rsidR="00B81C7F" w:rsidRPr="00E81EF0">
        <w:t>których mowa</w:t>
      </w:r>
      <w:r w:rsidR="00E81EF0" w:rsidRPr="00E81EF0">
        <w:t xml:space="preserve"> w</w:t>
      </w:r>
      <w:r w:rsidR="00E81EF0">
        <w:t> ust. </w:t>
      </w:r>
      <w:r w:rsidR="00B81C7F" w:rsidRPr="00E81EF0">
        <w:t xml:space="preserve">1, </w:t>
      </w:r>
      <w:r w:rsidR="004E5D12" w:rsidRPr="00E81EF0">
        <w:t xml:space="preserve">można </w:t>
      </w:r>
      <w:r w:rsidR="00256410" w:rsidRPr="00E81EF0">
        <w:t>zawrzeć</w:t>
      </w:r>
      <w:r w:rsidR="00B81C7F" w:rsidRPr="00E81EF0">
        <w:t xml:space="preserve"> porozumienia albo wyda</w:t>
      </w:r>
      <w:r w:rsidR="00971060" w:rsidRPr="00E81EF0">
        <w:t>ć</w:t>
      </w:r>
      <w:r w:rsidR="00B81C7F" w:rsidRPr="00E81EF0">
        <w:t xml:space="preserve"> decyzje</w:t>
      </w:r>
      <w:r w:rsidR="00851714" w:rsidRPr="00E81EF0">
        <w:t xml:space="preserve"> albo zarządzenie</w:t>
      </w:r>
      <w:r w:rsidR="00E81EF0" w:rsidRPr="00E81EF0">
        <w:t xml:space="preserve"> o</w:t>
      </w:r>
      <w:r w:rsidR="00E81EF0">
        <w:t> </w:t>
      </w:r>
      <w:r w:rsidR="00B81C7F" w:rsidRPr="00E81EF0">
        <w:t>uznaniu za budowlę ochronną,</w:t>
      </w:r>
      <w:r w:rsidR="00E81EF0" w:rsidRPr="00E81EF0">
        <w:t xml:space="preserve"> w</w:t>
      </w:r>
      <w:r w:rsidR="00E81EF0">
        <w:t> </w:t>
      </w:r>
      <w:r w:rsidR="00B81C7F" w:rsidRPr="00E81EF0">
        <w:t>trybie przewidzianym</w:t>
      </w:r>
      <w:r w:rsidR="00E81EF0" w:rsidRPr="00E81EF0">
        <w:t xml:space="preserve"> w</w:t>
      </w:r>
      <w:r w:rsidR="00E81EF0">
        <w:t> </w:t>
      </w:r>
      <w:r w:rsidR="00B81C7F" w:rsidRPr="00E81EF0">
        <w:t>ustawie.</w:t>
      </w:r>
    </w:p>
    <w:p w14:paraId="7ACDB1F9" w14:textId="198ED555" w:rsidR="005756CA" w:rsidRPr="00E81EF0" w:rsidRDefault="007E7EE1" w:rsidP="0015432F">
      <w:pPr>
        <w:pStyle w:val="USTustnpkodeksu"/>
      </w:pPr>
      <w:r w:rsidRPr="00E81EF0">
        <w:t>3</w:t>
      </w:r>
      <w:r w:rsidR="00EF2E21" w:rsidRPr="00E81EF0">
        <w:t xml:space="preserve">.Właściciel, użytkownik wieczysty lub zarządca obiektu budowlanego </w:t>
      </w:r>
      <w:r w:rsidRPr="00E81EF0">
        <w:t>albo</w:t>
      </w:r>
      <w:r w:rsidR="00EF2E21" w:rsidRPr="00E81EF0">
        <w:t xml:space="preserve"> jego części, który</w:t>
      </w:r>
      <w:r w:rsidR="00E81EF0" w:rsidRPr="00E81EF0">
        <w:t xml:space="preserve"> w</w:t>
      </w:r>
      <w:r w:rsidR="00E81EF0">
        <w:t> </w:t>
      </w:r>
      <w:r w:rsidR="00EF2E21" w:rsidRPr="00E81EF0">
        <w:t>okresie przed dniem wejścia</w:t>
      </w:r>
      <w:r w:rsidR="00E81EF0" w:rsidRPr="00E81EF0">
        <w:t xml:space="preserve"> w</w:t>
      </w:r>
      <w:r w:rsidR="00E81EF0">
        <w:t> </w:t>
      </w:r>
      <w:r w:rsidR="00EF2E21" w:rsidRPr="00E81EF0">
        <w:t>życie ustawy pełnił funkcję budowli ochronnej,</w:t>
      </w:r>
      <w:r w:rsidR="00E81EF0" w:rsidRPr="00E81EF0">
        <w:t xml:space="preserve"> w</w:t>
      </w:r>
      <w:r w:rsidR="00E81EF0">
        <w:t> </w:t>
      </w:r>
      <w:r w:rsidR="00EF2E21" w:rsidRPr="00E81EF0">
        <w:t>szczególności stanowił schron albo ukrycie, jest obowiązany zawiadomić</w:t>
      </w:r>
      <w:r w:rsidR="00E81EF0" w:rsidRPr="00E81EF0">
        <w:t xml:space="preserve"> o</w:t>
      </w:r>
      <w:r w:rsidR="00E81EF0">
        <w:t> </w:t>
      </w:r>
      <w:r w:rsidR="00EF2E21" w:rsidRPr="00E81EF0">
        <w:t>tym fakcie właściwego miejscowo wójta (burmistrza, prezydenta miasta) w terminie 9</w:t>
      </w:r>
      <w:r w:rsidR="00E81EF0" w:rsidRPr="00E81EF0">
        <w:t>0</w:t>
      </w:r>
      <w:r w:rsidR="00E81EF0">
        <w:t> </w:t>
      </w:r>
      <w:r w:rsidR="00EF2E21" w:rsidRPr="00E81EF0">
        <w:t>dni od dnia wejścia życie ustawy.</w:t>
      </w:r>
      <w:r w:rsidR="005756CA" w:rsidRPr="00E81EF0">
        <w:t xml:space="preserve"> </w:t>
      </w:r>
    </w:p>
    <w:p w14:paraId="293F89C5" w14:textId="595AE2A4" w:rsidR="00EF2E21" w:rsidRPr="00E81EF0" w:rsidRDefault="005756CA" w:rsidP="0015432F">
      <w:pPr>
        <w:pStyle w:val="USTustnpkodeksu"/>
        <w:rPr>
          <w:b/>
        </w:rPr>
      </w:pPr>
      <w:r w:rsidRPr="00E81EF0">
        <w:t>4. Podmioty, które</w:t>
      </w:r>
      <w:r w:rsidR="00E81EF0" w:rsidRPr="00E81EF0">
        <w:t xml:space="preserve"> w</w:t>
      </w:r>
      <w:r w:rsidR="00E81EF0">
        <w:t> </w:t>
      </w:r>
      <w:r w:rsidRPr="00E81EF0">
        <w:t>okresie przed dniem wejścia</w:t>
      </w:r>
      <w:r w:rsidR="00E81EF0" w:rsidRPr="00E81EF0">
        <w:t xml:space="preserve"> w</w:t>
      </w:r>
      <w:r w:rsidR="00E81EF0">
        <w:t> </w:t>
      </w:r>
      <w:r w:rsidRPr="00E81EF0">
        <w:t>życie niniejszej ustawy prowadziły ewidencję, gromadziły lub przetwarzały dane</w:t>
      </w:r>
      <w:r w:rsidR="00E81EF0" w:rsidRPr="00E81EF0">
        <w:t xml:space="preserve"> o</w:t>
      </w:r>
      <w:r w:rsidR="00E81EF0">
        <w:t> </w:t>
      </w:r>
      <w:r w:rsidRPr="00E81EF0">
        <w:t>budownictwie ochronnym są obowiązane do przekazania danych</w:t>
      </w:r>
      <w:r w:rsidR="00E81EF0" w:rsidRPr="00E81EF0">
        <w:t xml:space="preserve"> o</w:t>
      </w:r>
      <w:r w:rsidR="00E81EF0">
        <w:t> </w:t>
      </w:r>
      <w:r w:rsidRPr="00E81EF0">
        <w:t>obiektach pełniących funkcje ochronne,</w:t>
      </w:r>
      <w:r w:rsidR="00E81EF0" w:rsidRPr="00E81EF0">
        <w:t xml:space="preserve"> w</w:t>
      </w:r>
      <w:r w:rsidR="00E81EF0">
        <w:t> </w:t>
      </w:r>
      <w:r w:rsidRPr="00E81EF0">
        <w:t>szczególności schronach</w:t>
      </w:r>
      <w:r w:rsidR="00E81EF0" w:rsidRPr="00E81EF0">
        <w:t xml:space="preserve"> i</w:t>
      </w:r>
      <w:r w:rsidR="00E81EF0">
        <w:t> </w:t>
      </w:r>
      <w:proofErr w:type="spellStart"/>
      <w:r w:rsidRPr="00E81EF0">
        <w:t>ukryciach</w:t>
      </w:r>
      <w:proofErr w:type="spellEnd"/>
      <w:r w:rsidRPr="00E81EF0">
        <w:t>, do właściwego miejscowo wójta (burmistrza, prezydenta miasta) w terminie 6</w:t>
      </w:r>
      <w:r w:rsidR="00E81EF0" w:rsidRPr="00E81EF0">
        <w:t>0</w:t>
      </w:r>
      <w:r w:rsidR="00E81EF0">
        <w:t> </w:t>
      </w:r>
      <w:r w:rsidRPr="00E81EF0">
        <w:t>dni od dnia wejścia życie ustawy.</w:t>
      </w:r>
    </w:p>
    <w:p w14:paraId="5FEE120B" w14:textId="63D36F0F" w:rsidR="00043FFA" w:rsidRPr="00E81EF0" w:rsidRDefault="005756CA" w:rsidP="0015432F">
      <w:pPr>
        <w:pStyle w:val="USTustnpkodeksu"/>
      </w:pPr>
      <w:r w:rsidRPr="00E81EF0">
        <w:t>5</w:t>
      </w:r>
      <w:r w:rsidR="00043FFA" w:rsidRPr="00E81EF0">
        <w:t>. Minister właściwy do spraw wewnętrznych określi</w:t>
      </w:r>
      <w:r w:rsidR="00727E9A" w:rsidRPr="00E81EF0">
        <w:t>,</w:t>
      </w:r>
      <w:r w:rsidR="00E81EF0" w:rsidRPr="00E81EF0">
        <w:t xml:space="preserve"> w</w:t>
      </w:r>
      <w:r w:rsidR="00E81EF0">
        <w:t> </w:t>
      </w:r>
      <w:r w:rsidR="00043FFA" w:rsidRPr="00E81EF0">
        <w:t>drodze rozporządzenia</w:t>
      </w:r>
      <w:r w:rsidRPr="00E81EF0">
        <w:t>,</w:t>
      </w:r>
      <w:r w:rsidR="00043FFA" w:rsidRPr="00E81EF0">
        <w:t xml:space="preserve"> kryteria uznawania obiektów budowlanych</w:t>
      </w:r>
      <w:r w:rsidRPr="00E81EF0">
        <w:t xml:space="preserve"> albo ich części</w:t>
      </w:r>
      <w:r w:rsidR="00851714" w:rsidRPr="00E81EF0">
        <w:t>,</w:t>
      </w:r>
      <w:r w:rsidR="00E81EF0" w:rsidRPr="00E81EF0">
        <w:t xml:space="preserve"> o</w:t>
      </w:r>
      <w:r w:rsidR="00E81EF0">
        <w:t> </w:t>
      </w:r>
      <w:r w:rsidR="00851714" w:rsidRPr="00E81EF0">
        <w:t>których mowa</w:t>
      </w:r>
      <w:r w:rsidR="00E81EF0" w:rsidRPr="00E81EF0">
        <w:t xml:space="preserve"> w</w:t>
      </w:r>
      <w:r w:rsidR="00E81EF0">
        <w:t> ust. </w:t>
      </w:r>
      <w:r w:rsidR="00851714" w:rsidRPr="00E81EF0">
        <w:t>1</w:t>
      </w:r>
      <w:r w:rsidRPr="00E81EF0">
        <w:t>,</w:t>
      </w:r>
      <w:r w:rsidR="00851714" w:rsidRPr="00E81EF0">
        <w:t xml:space="preserve"> </w:t>
      </w:r>
      <w:r w:rsidR="00043FFA" w:rsidRPr="00E81EF0">
        <w:t xml:space="preserve">za budowle </w:t>
      </w:r>
      <w:r w:rsidRPr="00E81EF0">
        <w:t>ochronne</w:t>
      </w:r>
      <w:r w:rsidR="00043FFA" w:rsidRPr="00E81EF0">
        <w:t xml:space="preserve">, mając na względzie konieczność zapewnienia odpowiednich warunków </w:t>
      </w:r>
      <w:r w:rsidR="00043FFA" w:rsidRPr="00E81EF0">
        <w:lastRenderedPageBreak/>
        <w:t>zabezpieczenia osób przebywających</w:t>
      </w:r>
      <w:r w:rsidR="00E81EF0" w:rsidRPr="00E81EF0">
        <w:t xml:space="preserve"> w</w:t>
      </w:r>
      <w:r w:rsidR="00E81EF0">
        <w:t> </w:t>
      </w:r>
      <w:r w:rsidR="00043FFA" w:rsidRPr="00E81EF0">
        <w:t>tych obiektach przed zagrożeniami oraz potrzebę dalszego wykorzystania tych obiektów do realizacji zadań ochrony ludności</w:t>
      </w:r>
      <w:r w:rsidR="00E81EF0" w:rsidRPr="00E81EF0">
        <w:t xml:space="preserve"> i</w:t>
      </w:r>
      <w:r w:rsidR="00E81EF0">
        <w:t> </w:t>
      </w:r>
      <w:r w:rsidR="00043FFA" w:rsidRPr="00E81EF0">
        <w:t>obrony cywilnej.</w:t>
      </w:r>
    </w:p>
    <w:p w14:paraId="348850A7" w14:textId="3011A98F" w:rsidR="00F919A9" w:rsidRPr="00E81EF0" w:rsidRDefault="00F919A9" w:rsidP="005756CA">
      <w:pPr>
        <w:pStyle w:val="ARTartustawynprozporzdzenia"/>
      </w:pPr>
      <w:r w:rsidRPr="00E81EF0">
        <w:rPr>
          <w:rStyle w:val="Ppogrubienie"/>
        </w:rPr>
        <w:t>Art. </w:t>
      </w:r>
      <w:r w:rsidR="00CD126F" w:rsidRPr="00E81EF0">
        <w:rPr>
          <w:rStyle w:val="Ppogrubienie"/>
        </w:rPr>
        <w:t>205</w:t>
      </w:r>
      <w:r w:rsidRPr="00E81EF0">
        <w:rPr>
          <w:rStyle w:val="Ppogrubienie"/>
        </w:rPr>
        <w:t>.</w:t>
      </w:r>
      <w:r w:rsidRPr="00E81EF0">
        <w:t xml:space="preserve"> 1. Dotychczasowe przepisy wykonawcze wydane na podstawie</w:t>
      </w:r>
      <w:r w:rsidR="00E81EF0">
        <w:t xml:space="preserve"> art. </w:t>
      </w:r>
      <w:r w:rsidRPr="00E81EF0">
        <w:t>1</w:t>
      </w:r>
      <w:r w:rsidR="00E81EF0" w:rsidRPr="00E81EF0">
        <w:t>4</w:t>
      </w:r>
      <w:r w:rsidR="00E81EF0">
        <w:t xml:space="preserve"> ust. </w:t>
      </w:r>
      <w:r w:rsidR="00E81EF0" w:rsidRPr="00E81EF0">
        <w:t>2</w:t>
      </w:r>
      <w:r w:rsidR="00E81EF0">
        <w:t> </w:t>
      </w:r>
      <w:r w:rsidRPr="00E81EF0">
        <w:t>ustawy zmienianej</w:t>
      </w:r>
      <w:r w:rsidR="00E81EF0" w:rsidRPr="00E81EF0">
        <w:t xml:space="preserve"> w</w:t>
      </w:r>
      <w:r w:rsidR="00E81EF0">
        <w:t> art. </w:t>
      </w:r>
      <w:r w:rsidR="00CD126F" w:rsidRPr="00E81EF0">
        <w:t>17</w:t>
      </w:r>
      <w:r w:rsidR="00E81EF0" w:rsidRPr="00E81EF0">
        <w:t>1</w:t>
      </w:r>
      <w:r w:rsidR="00E81EF0">
        <w:t> </w:t>
      </w:r>
      <w:r w:rsidRPr="00E81EF0">
        <w:t>zachowują moc do dnia wejścia</w:t>
      </w:r>
      <w:r w:rsidR="00E81EF0" w:rsidRPr="00E81EF0">
        <w:t xml:space="preserve"> w</w:t>
      </w:r>
      <w:r w:rsidR="00E81EF0">
        <w:t> </w:t>
      </w:r>
      <w:r w:rsidRPr="00E81EF0">
        <w:t>życie przepisów wykonawczych wydanych na podstawie</w:t>
      </w:r>
      <w:r w:rsidR="00E81EF0">
        <w:t xml:space="preserve"> art. </w:t>
      </w:r>
      <w:r w:rsidRPr="00E81EF0">
        <w:t>1</w:t>
      </w:r>
      <w:r w:rsidR="00E81EF0" w:rsidRPr="00E81EF0">
        <w:t>4</w:t>
      </w:r>
      <w:r w:rsidR="00E81EF0">
        <w:t xml:space="preserve"> ust. </w:t>
      </w:r>
      <w:r w:rsidR="00E81EF0" w:rsidRPr="00E81EF0">
        <w:t>2</w:t>
      </w:r>
      <w:r w:rsidR="00E81EF0">
        <w:t> </w:t>
      </w:r>
      <w:r w:rsidRPr="00E81EF0">
        <w:t>ustawy zmienianej</w:t>
      </w:r>
      <w:r w:rsidR="00E81EF0" w:rsidRPr="00E81EF0">
        <w:t xml:space="preserve"> w</w:t>
      </w:r>
      <w:r w:rsidR="00E81EF0">
        <w:t> art. </w:t>
      </w:r>
      <w:r w:rsidR="00CD126F" w:rsidRPr="00E81EF0">
        <w:t>171</w:t>
      </w:r>
      <w:r w:rsidRPr="00E81EF0">
        <w:t>,</w:t>
      </w:r>
      <w:r w:rsidR="00E81EF0" w:rsidRPr="00E81EF0">
        <w:t xml:space="preserve"> w</w:t>
      </w:r>
      <w:r w:rsidR="00E81EF0">
        <w:t> </w:t>
      </w:r>
      <w:r w:rsidRPr="00E81EF0">
        <w:t>brzmieniu nadanym niniejszą ustawą, jednak nie dłużej niż przez 1</w:t>
      </w:r>
      <w:r w:rsidR="00E81EF0" w:rsidRPr="00E81EF0">
        <w:t>8</w:t>
      </w:r>
      <w:r w:rsidR="00E81EF0">
        <w:t> </w:t>
      </w:r>
      <w:r w:rsidRPr="00E81EF0">
        <w:t>miesięcy od dnia wejścia</w:t>
      </w:r>
      <w:r w:rsidR="00E81EF0" w:rsidRPr="00E81EF0">
        <w:t xml:space="preserve"> w</w:t>
      </w:r>
      <w:r w:rsidR="00E81EF0">
        <w:t> </w:t>
      </w:r>
      <w:r w:rsidRPr="00E81EF0">
        <w:t>życie ustawy</w:t>
      </w:r>
      <w:r w:rsidR="00E81EF0" w:rsidRPr="00E81EF0">
        <w:t xml:space="preserve"> i</w:t>
      </w:r>
      <w:r w:rsidR="00E81EF0">
        <w:t> </w:t>
      </w:r>
      <w:r w:rsidR="00AA10AF" w:rsidRPr="00E81EF0">
        <w:t>mogą być zmieniane na podstawie przepisów dotychczasowych</w:t>
      </w:r>
      <w:r w:rsidRPr="00E81EF0">
        <w:t>.</w:t>
      </w:r>
    </w:p>
    <w:p w14:paraId="6C8AE291" w14:textId="18DA4EBD" w:rsidR="00F919A9" w:rsidRPr="00E81EF0" w:rsidRDefault="00F919A9" w:rsidP="00F919A9">
      <w:pPr>
        <w:pStyle w:val="USTustnpkodeksu"/>
      </w:pPr>
      <w:r w:rsidRPr="00E81EF0">
        <w:t>2. Dotychczasowe przepisy wykonawcze wydane na podstawie</w:t>
      </w:r>
      <w:r w:rsidR="00E81EF0">
        <w:t xml:space="preserve"> art. </w:t>
      </w:r>
      <w:r w:rsidRPr="00E81EF0">
        <w:t>2</w:t>
      </w:r>
      <w:r w:rsidR="00E81EF0" w:rsidRPr="00E81EF0">
        <w:t>0</w:t>
      </w:r>
      <w:r w:rsidR="00E81EF0">
        <w:t> </w:t>
      </w:r>
      <w:r w:rsidRPr="00E81EF0">
        <w:t>ustawy zmienianej</w:t>
      </w:r>
      <w:r w:rsidR="00E81EF0" w:rsidRPr="00E81EF0">
        <w:t xml:space="preserve"> w</w:t>
      </w:r>
      <w:r w:rsidR="00E81EF0">
        <w:t> art. </w:t>
      </w:r>
      <w:r w:rsidR="00CD126F" w:rsidRPr="00E81EF0">
        <w:t>17</w:t>
      </w:r>
      <w:r w:rsidR="00E81EF0" w:rsidRPr="00E81EF0">
        <w:t>1</w:t>
      </w:r>
      <w:r w:rsidR="00E81EF0">
        <w:t> </w:t>
      </w:r>
      <w:r w:rsidRPr="00E81EF0">
        <w:t>zachowują moc do dnia wejścia</w:t>
      </w:r>
      <w:r w:rsidR="00E81EF0" w:rsidRPr="00E81EF0">
        <w:t xml:space="preserve"> w</w:t>
      </w:r>
      <w:r w:rsidR="00E81EF0">
        <w:t> </w:t>
      </w:r>
      <w:r w:rsidRPr="00E81EF0">
        <w:t>życie przepisów wykonawczych wydanych na podstawie</w:t>
      </w:r>
      <w:r w:rsidR="00E81EF0">
        <w:t xml:space="preserve"> art. </w:t>
      </w:r>
      <w:r w:rsidRPr="00E81EF0">
        <w:t>2</w:t>
      </w:r>
      <w:r w:rsidR="00E81EF0" w:rsidRPr="00E81EF0">
        <w:t>0</w:t>
      </w:r>
      <w:r w:rsidR="00E81EF0">
        <w:t> </w:t>
      </w:r>
      <w:r w:rsidRPr="00E81EF0">
        <w:t>ustawy zmienianej</w:t>
      </w:r>
      <w:r w:rsidR="00E81EF0" w:rsidRPr="00E81EF0">
        <w:t xml:space="preserve"> w</w:t>
      </w:r>
      <w:r w:rsidR="00E81EF0">
        <w:t> art. </w:t>
      </w:r>
      <w:r w:rsidR="00CD126F" w:rsidRPr="00E81EF0">
        <w:t>171</w:t>
      </w:r>
      <w:r w:rsidRPr="00E81EF0">
        <w:t>,</w:t>
      </w:r>
      <w:r w:rsidR="00E81EF0" w:rsidRPr="00E81EF0">
        <w:t xml:space="preserve"> w</w:t>
      </w:r>
      <w:r w:rsidR="00E81EF0">
        <w:t> </w:t>
      </w:r>
      <w:r w:rsidRPr="00E81EF0">
        <w:t>brzmieniu nadanym niniejszą ustawą, jednak nie dłużej niż przez 1</w:t>
      </w:r>
      <w:r w:rsidR="00E81EF0" w:rsidRPr="00E81EF0">
        <w:t>8</w:t>
      </w:r>
      <w:r w:rsidR="00E81EF0">
        <w:t> </w:t>
      </w:r>
      <w:r w:rsidRPr="00E81EF0">
        <w:t>miesięcy od dnia wejścia</w:t>
      </w:r>
      <w:r w:rsidR="00E81EF0" w:rsidRPr="00E81EF0">
        <w:t xml:space="preserve"> w</w:t>
      </w:r>
      <w:r w:rsidR="00E81EF0">
        <w:t> </w:t>
      </w:r>
      <w:r w:rsidRPr="00E81EF0">
        <w:t>życie ustawy</w:t>
      </w:r>
      <w:r w:rsidR="00E81EF0" w:rsidRPr="00E81EF0">
        <w:t xml:space="preserve"> i</w:t>
      </w:r>
      <w:r w:rsidR="00E81EF0">
        <w:t> </w:t>
      </w:r>
      <w:r w:rsidR="00AA10AF" w:rsidRPr="00E81EF0">
        <w:t>mogą być zmieniane na podstawie przepisów dotychczasowych</w:t>
      </w:r>
      <w:r w:rsidRPr="00E81EF0">
        <w:t>.</w:t>
      </w:r>
    </w:p>
    <w:p w14:paraId="1ED7F6A6" w14:textId="52A5ECFF" w:rsidR="00D17AF4" w:rsidRPr="00E81EF0" w:rsidRDefault="00AA10AF" w:rsidP="00F8353E">
      <w:pPr>
        <w:pStyle w:val="ARTartustawynprozporzdzenia"/>
      </w:pPr>
      <w:r w:rsidRPr="00E81EF0">
        <w:rPr>
          <w:rStyle w:val="Ppogrubienie"/>
        </w:rPr>
        <w:t xml:space="preserve">Art. </w:t>
      </w:r>
      <w:r w:rsidR="00CD126F" w:rsidRPr="00E81EF0">
        <w:rPr>
          <w:rStyle w:val="Ppogrubienie"/>
        </w:rPr>
        <w:t>206</w:t>
      </w:r>
      <w:r w:rsidR="00B37710" w:rsidRPr="00E81EF0">
        <w:rPr>
          <w:rStyle w:val="Ppogrubienie"/>
        </w:rPr>
        <w:t>.</w:t>
      </w:r>
      <w:r w:rsidR="00D17AF4" w:rsidRPr="00E81EF0">
        <w:t xml:space="preserve"> Pierwsze plany ochrony dóbr kultury na czas wojny,</w:t>
      </w:r>
      <w:r w:rsidR="00E81EF0" w:rsidRPr="00E81EF0">
        <w:t xml:space="preserve"> o</w:t>
      </w:r>
      <w:r w:rsidR="00E81EF0">
        <w:t> </w:t>
      </w:r>
      <w:r w:rsidR="00D17AF4" w:rsidRPr="00E81EF0">
        <w:t>których mowa</w:t>
      </w:r>
      <w:r w:rsidR="00E81EF0" w:rsidRPr="00E81EF0">
        <w:t xml:space="preserve"> w</w:t>
      </w:r>
      <w:r w:rsidR="00E81EF0">
        <w:t> art. </w:t>
      </w:r>
      <w:r w:rsidR="004E77ED" w:rsidRPr="00E81EF0">
        <w:t>4</w:t>
      </w:r>
      <w:r w:rsidR="00E81EF0" w:rsidRPr="00E81EF0">
        <w:t>5</w:t>
      </w:r>
      <w:r w:rsidR="00E81EF0">
        <w:t xml:space="preserve"> ust. </w:t>
      </w:r>
      <w:r w:rsidR="00E81EF0" w:rsidRPr="00E81EF0">
        <w:t>1</w:t>
      </w:r>
      <w:r w:rsidR="00E81EF0">
        <w:t xml:space="preserve"> i </w:t>
      </w:r>
      <w:r w:rsidR="00D17AF4" w:rsidRPr="00E81EF0">
        <w:t>4</w:t>
      </w:r>
      <w:r w:rsidRPr="00E81EF0">
        <w:t>,</w:t>
      </w:r>
      <w:r w:rsidR="00D17AF4" w:rsidRPr="00E81EF0">
        <w:t xml:space="preserve"> sporządza się do dnia 3</w:t>
      </w:r>
      <w:r w:rsidR="00E81EF0" w:rsidRPr="00E81EF0">
        <w:t>1</w:t>
      </w:r>
      <w:r w:rsidR="00E81EF0">
        <w:t> </w:t>
      </w:r>
      <w:r w:rsidR="00D17AF4" w:rsidRPr="00E81EF0">
        <w:t>grudnia 202</w:t>
      </w:r>
      <w:r w:rsidR="00E81EF0" w:rsidRPr="00E81EF0">
        <w:t>6</w:t>
      </w:r>
      <w:r w:rsidR="00E81EF0">
        <w:t> </w:t>
      </w:r>
      <w:r w:rsidR="00D17AF4" w:rsidRPr="00E81EF0">
        <w:t>r.</w:t>
      </w:r>
      <w:r w:rsidR="00E81EF0" w:rsidRPr="00E81EF0">
        <w:t xml:space="preserve"> i</w:t>
      </w:r>
      <w:r w:rsidR="00E81EF0">
        <w:t> </w:t>
      </w:r>
      <w:r w:rsidR="00D17AF4" w:rsidRPr="00E81EF0">
        <w:t xml:space="preserve">obowiązują one od dnia </w:t>
      </w:r>
      <w:r w:rsidR="00E81EF0" w:rsidRPr="00E81EF0">
        <w:t>1</w:t>
      </w:r>
      <w:r w:rsidR="00E81EF0">
        <w:t> </w:t>
      </w:r>
      <w:r w:rsidR="00D17AF4" w:rsidRPr="00E81EF0">
        <w:t>stycznia 202</w:t>
      </w:r>
      <w:r w:rsidR="00E81EF0" w:rsidRPr="00E81EF0">
        <w:t>7</w:t>
      </w:r>
      <w:r w:rsidR="00E81EF0">
        <w:t> </w:t>
      </w:r>
      <w:r w:rsidR="00D17AF4" w:rsidRPr="00E81EF0">
        <w:t>r.</w:t>
      </w:r>
    </w:p>
    <w:p w14:paraId="773A570F" w14:textId="6B2EEB76" w:rsidR="00EF2E21" w:rsidRPr="00E81EF0" w:rsidRDefault="00F919A9" w:rsidP="00E81EF0">
      <w:pPr>
        <w:pStyle w:val="ARTartustawynprozporzdzenia"/>
        <w:keepNext/>
      </w:pPr>
      <w:r w:rsidRPr="00E81EF0">
        <w:rPr>
          <w:rStyle w:val="Ppogrubienie"/>
        </w:rPr>
        <w:t>Art. </w:t>
      </w:r>
      <w:r w:rsidR="00CD126F" w:rsidRPr="00E81EF0">
        <w:rPr>
          <w:rStyle w:val="Ppogrubienie"/>
        </w:rPr>
        <w:t>207</w:t>
      </w:r>
      <w:r w:rsidRPr="00E81EF0">
        <w:rPr>
          <w:rStyle w:val="Ppogrubienie"/>
        </w:rPr>
        <w:t>.</w:t>
      </w:r>
      <w:r w:rsidRPr="00E81EF0">
        <w:t xml:space="preserve"> Ustawa wchodzi</w:t>
      </w:r>
      <w:r w:rsidR="00E81EF0" w:rsidRPr="00E81EF0">
        <w:t xml:space="preserve"> w</w:t>
      </w:r>
      <w:r w:rsidR="00E81EF0">
        <w:t> </w:t>
      </w:r>
      <w:r w:rsidRPr="00E81EF0">
        <w:t>życie</w:t>
      </w:r>
      <w:r w:rsidR="00E81EF0" w:rsidRPr="00E81EF0">
        <w:t xml:space="preserve"> z</w:t>
      </w:r>
      <w:r w:rsidR="00E81EF0">
        <w:t> </w:t>
      </w:r>
      <w:r w:rsidR="00FA4D9D" w:rsidRPr="00E81EF0">
        <w:t xml:space="preserve">dniem </w:t>
      </w:r>
      <w:r w:rsidR="00E81EF0" w:rsidRPr="00E81EF0">
        <w:t>1</w:t>
      </w:r>
      <w:r w:rsidR="00E81EF0">
        <w:t> </w:t>
      </w:r>
      <w:r w:rsidR="00FA4D9D" w:rsidRPr="00E81EF0">
        <w:t>stycznia 202</w:t>
      </w:r>
      <w:r w:rsidR="00E81EF0" w:rsidRPr="00E81EF0">
        <w:t>5</w:t>
      </w:r>
      <w:r w:rsidR="00E81EF0">
        <w:t> </w:t>
      </w:r>
      <w:r w:rsidR="00FA4D9D" w:rsidRPr="00E81EF0">
        <w:t>r.</w:t>
      </w:r>
      <w:r w:rsidRPr="00E81EF0">
        <w:t>,</w:t>
      </w:r>
      <w:r w:rsidR="00E81EF0" w:rsidRPr="00E81EF0">
        <w:t xml:space="preserve"> z</w:t>
      </w:r>
      <w:r w:rsidR="00E81EF0">
        <w:t> </w:t>
      </w:r>
      <w:r w:rsidRPr="00E81EF0">
        <w:t xml:space="preserve">wyjątkiem </w:t>
      </w:r>
    </w:p>
    <w:p w14:paraId="19EE98BD" w14:textId="71C1EEF0" w:rsidR="00AA10AF" w:rsidRPr="00E81EF0" w:rsidRDefault="00EF2E21">
      <w:pPr>
        <w:pStyle w:val="PKTpunkt"/>
      </w:pPr>
      <w:r w:rsidRPr="00E81EF0">
        <w:t>1)</w:t>
      </w:r>
      <w:r w:rsidRPr="00E81EF0">
        <w:tab/>
      </w:r>
      <w:r w:rsidR="00F919A9" w:rsidRPr="00E81EF0">
        <w:t xml:space="preserve">art. </w:t>
      </w:r>
      <w:r w:rsidR="004E77ED" w:rsidRPr="00E81EF0">
        <w:t>51</w:t>
      </w:r>
      <w:r w:rsidR="00F919A9" w:rsidRPr="00E81EF0">
        <w:t>,</w:t>
      </w:r>
      <w:r w:rsidR="00E81EF0">
        <w:t xml:space="preserve"> art. </w:t>
      </w:r>
      <w:r w:rsidR="00777287" w:rsidRPr="00E81EF0">
        <w:t>7</w:t>
      </w:r>
      <w:r w:rsidR="00E81EF0" w:rsidRPr="00E81EF0">
        <w:t>6</w:t>
      </w:r>
      <w:r w:rsidR="00E81EF0">
        <w:t xml:space="preserve"> ust. </w:t>
      </w:r>
      <w:r w:rsidR="00E81EF0" w:rsidRPr="00E81EF0">
        <w:t>5</w:t>
      </w:r>
      <w:r w:rsidR="00E81EF0">
        <w:t xml:space="preserve"> i art. </w:t>
      </w:r>
      <w:r w:rsidR="00777287" w:rsidRPr="00E81EF0">
        <w:t>7</w:t>
      </w:r>
      <w:r w:rsidR="00E81EF0" w:rsidRPr="00E81EF0">
        <w:t>8</w:t>
      </w:r>
      <w:r w:rsidR="00E81EF0">
        <w:t xml:space="preserve"> ust. </w:t>
      </w:r>
      <w:r w:rsidR="00D27197">
        <w:t>2</w:t>
      </w:r>
      <w:r w:rsidR="00777287" w:rsidRPr="00E81EF0">
        <w:t>,</w:t>
      </w:r>
      <w:r w:rsidR="00F919A9" w:rsidRPr="00E81EF0">
        <w:t xml:space="preserve"> </w:t>
      </w:r>
      <w:r w:rsidR="00777287" w:rsidRPr="00E81EF0">
        <w:t xml:space="preserve">które </w:t>
      </w:r>
      <w:r w:rsidR="00F919A9" w:rsidRPr="00E81EF0">
        <w:t>wchodz</w:t>
      </w:r>
      <w:r w:rsidR="00777287" w:rsidRPr="00E81EF0">
        <w:t>ą</w:t>
      </w:r>
      <w:r w:rsidR="00E81EF0" w:rsidRPr="00E81EF0">
        <w:t xml:space="preserve"> w</w:t>
      </w:r>
      <w:r w:rsidR="00E81EF0">
        <w:t> </w:t>
      </w:r>
      <w:r w:rsidR="00F919A9" w:rsidRPr="00E81EF0">
        <w:t>życie po upływie roku od dnia ogłoszenia</w:t>
      </w:r>
      <w:r w:rsidRPr="00E81EF0">
        <w:t xml:space="preserve">; </w:t>
      </w:r>
    </w:p>
    <w:p w14:paraId="69611A61" w14:textId="6D97AE71" w:rsidR="00EF2E21" w:rsidRPr="00E81EF0" w:rsidRDefault="00AA10AF">
      <w:pPr>
        <w:pStyle w:val="PKTpunkt"/>
      </w:pPr>
      <w:r w:rsidRPr="00E81EF0">
        <w:t>2)</w:t>
      </w:r>
      <w:r w:rsidRPr="00E81EF0">
        <w:tab/>
        <w:t>art. 16,</w:t>
      </w:r>
      <w:r w:rsidR="00E81EF0">
        <w:t xml:space="preserve"> art. </w:t>
      </w:r>
      <w:r w:rsidR="00CD126F" w:rsidRPr="00E81EF0">
        <w:t>156</w:t>
      </w:r>
      <w:r w:rsidR="00A32427" w:rsidRPr="00E81EF0">
        <w:t>,</w:t>
      </w:r>
      <w:r w:rsidR="00E81EF0">
        <w:t xml:space="preserve"> art. </w:t>
      </w:r>
      <w:r w:rsidR="00A32427" w:rsidRPr="00E81EF0">
        <w:t>19</w:t>
      </w:r>
      <w:r w:rsidR="00E81EF0" w:rsidRPr="00E81EF0">
        <w:t>6</w:t>
      </w:r>
      <w:r w:rsidR="00E81EF0">
        <w:t xml:space="preserve"> i art. </w:t>
      </w:r>
      <w:r w:rsidR="00CD126F" w:rsidRPr="00E81EF0">
        <w:t>197</w:t>
      </w:r>
      <w:r w:rsidRPr="00E81EF0">
        <w:t>, które wchodzą</w:t>
      </w:r>
      <w:r w:rsidR="00E81EF0" w:rsidRPr="00E81EF0">
        <w:t xml:space="preserve"> w</w:t>
      </w:r>
      <w:r w:rsidR="00E81EF0">
        <w:t> </w:t>
      </w:r>
      <w:r w:rsidRPr="00E81EF0">
        <w:t>życie</w:t>
      </w:r>
      <w:r w:rsidR="00E81EF0" w:rsidRPr="00E81EF0">
        <w:t xml:space="preserve"> z</w:t>
      </w:r>
      <w:r w:rsidR="00E81EF0">
        <w:t> </w:t>
      </w:r>
      <w:r w:rsidRPr="00E81EF0">
        <w:t>dniem następującym po dniu ogłoszenia</w:t>
      </w:r>
      <w:r w:rsidR="00E7513D" w:rsidRPr="00E81EF0">
        <w:t>;</w:t>
      </w:r>
    </w:p>
    <w:p w14:paraId="2722D4F4" w14:textId="37F85D5B" w:rsidR="00261A16" w:rsidRPr="00E81EF0" w:rsidRDefault="00B37710" w:rsidP="00921341">
      <w:pPr>
        <w:pStyle w:val="PKTpunkt"/>
      </w:pPr>
      <w:r w:rsidRPr="00E81EF0">
        <w:t>3</w:t>
      </w:r>
      <w:r w:rsidR="00D17AF4" w:rsidRPr="00E81EF0">
        <w:t>)</w:t>
      </w:r>
      <w:r w:rsidR="00D17AF4" w:rsidRPr="00E81EF0">
        <w:tab/>
        <w:t xml:space="preserve">art. </w:t>
      </w:r>
      <w:r w:rsidR="00CD126F" w:rsidRPr="00E81EF0">
        <w:t>187</w:t>
      </w:r>
      <w:r w:rsidR="00D17AF4" w:rsidRPr="00E81EF0">
        <w:t>, który wchodzi</w:t>
      </w:r>
      <w:r w:rsidR="00E81EF0" w:rsidRPr="00E81EF0">
        <w:t xml:space="preserve"> w</w:t>
      </w:r>
      <w:r w:rsidR="00E81EF0">
        <w:t> </w:t>
      </w:r>
      <w:r w:rsidR="00D17AF4" w:rsidRPr="00E81EF0">
        <w:t>życie</w:t>
      </w:r>
      <w:r w:rsidR="00E81EF0" w:rsidRPr="00E81EF0">
        <w:t xml:space="preserve"> z</w:t>
      </w:r>
      <w:r w:rsidR="00E81EF0">
        <w:t> </w:t>
      </w:r>
      <w:r w:rsidR="00D17AF4" w:rsidRPr="00E81EF0">
        <w:t xml:space="preserve">dniem </w:t>
      </w:r>
      <w:r w:rsidR="00E81EF0" w:rsidRPr="00E81EF0">
        <w:t>1</w:t>
      </w:r>
      <w:r w:rsidR="00E81EF0">
        <w:t> </w:t>
      </w:r>
      <w:r w:rsidR="00D17AF4" w:rsidRPr="00E81EF0">
        <w:t>stycznia 202</w:t>
      </w:r>
      <w:r w:rsidR="00E81EF0" w:rsidRPr="00E81EF0">
        <w:t>7</w:t>
      </w:r>
      <w:r w:rsidR="00E81EF0">
        <w:t> </w:t>
      </w:r>
      <w:r w:rsidR="00D17AF4" w:rsidRPr="00E81EF0">
        <w:t xml:space="preserve">r. </w:t>
      </w:r>
    </w:p>
    <w:sectPr w:rsidR="00261A16" w:rsidRPr="00E81EF0" w:rsidSect="001A7F15">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72CC" w14:textId="77777777" w:rsidR="000F3D05" w:rsidRDefault="000F3D05">
      <w:r>
        <w:separator/>
      </w:r>
    </w:p>
  </w:endnote>
  <w:endnote w:type="continuationSeparator" w:id="0">
    <w:p w14:paraId="7B99DF46" w14:textId="77777777" w:rsidR="000F3D05" w:rsidRDefault="000F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Calibri"/>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66C5" w14:textId="77777777" w:rsidR="000F3D05" w:rsidRDefault="000F3D05">
      <w:r>
        <w:separator/>
      </w:r>
    </w:p>
  </w:footnote>
  <w:footnote w:type="continuationSeparator" w:id="0">
    <w:p w14:paraId="3594F0D2" w14:textId="77777777" w:rsidR="000F3D05" w:rsidRDefault="000F3D05">
      <w:r>
        <w:continuationSeparator/>
      </w:r>
    </w:p>
  </w:footnote>
  <w:footnote w:id="1">
    <w:p w14:paraId="396512DF" w14:textId="0A664822" w:rsidR="00F35ED1" w:rsidRPr="00D60D57" w:rsidRDefault="00F35ED1" w:rsidP="00F919A9">
      <w:pPr>
        <w:pStyle w:val="ODNONIKtreodnonika"/>
      </w:pPr>
      <w:r>
        <w:rPr>
          <w:rStyle w:val="Odwoanieprzypisudolnego"/>
        </w:rPr>
        <w:footnoteRef/>
      </w:r>
      <w:r>
        <w:rPr>
          <w:rStyle w:val="IGindeksgrny"/>
        </w:rPr>
        <w:t>)</w:t>
      </w:r>
      <w:r>
        <w:tab/>
      </w:r>
      <w:bookmarkStart w:id="0" w:name="_Hlk174437471"/>
      <w:r>
        <w:t xml:space="preserve">Niniejszą ustawą zmienia się ustawy: ustawę z dnia 20 maja 1971 r. – Kodeks wykroczeń, ustawę z dnia 31 stycznia 1980 r. o godle, barwach i hymnie Rzeczypospolitej Polskiej, ustawę </w:t>
      </w:r>
      <w:r w:rsidRPr="00325183">
        <w:t>z dnia 14 lipca 1983 r. o narodowym zasobie archiwalnym i archiwach</w:t>
      </w:r>
      <w:r>
        <w:t xml:space="preserve">, ustawę z dnia 8 marca 1990 r. o samorządzie gminnym, ustawę z dnia 17 maja 1990 r. o podziale zadań i kompetencji określonych w ustawach szczegółowych pomiędzy organy gminy a organy administracji rządowej oraz o zmianie niektórych ustaw, ustawę z dnia 24 sierpnia 1991 r. o ochronie przeciwpożarowej, ustawę z dnia 24 sierpnia 1991 r. o Państwowej Straży Pożarnej, ustawę </w:t>
      </w:r>
      <w:r w:rsidRPr="00325183">
        <w:t>z dnia 28 września 1991 r. o lasach</w:t>
      </w:r>
      <w:r>
        <w:t xml:space="preserve">, ustawę </w:t>
      </w:r>
      <w:r w:rsidRPr="00F44699">
        <w:t xml:space="preserve">z dnia 13 października 1995 r. </w:t>
      </w:r>
      <w:r>
        <w:t>–</w:t>
      </w:r>
      <w:r w:rsidRPr="00F44699">
        <w:t xml:space="preserve"> Prawo łowieckie</w:t>
      </w:r>
      <w:r>
        <w:t>,</w:t>
      </w:r>
      <w:r w:rsidRPr="00F44699">
        <w:t xml:space="preserve"> </w:t>
      </w:r>
      <w:r>
        <w:t xml:space="preserve">ustawę z dnia 21 czerwca 1996 r. o szczególnych formach sprawowania nadzoru przez ministra właściwego do spraw wewnętrznych, ustawę z dnia 6 czerwca 1997 r. – Kodeks karny, ustawę z dnia 6 czerwca 1997 r. – Kodeks karny wykonawczy, ustawę z dnia 22 sierpnia 1997 r. o ochronie osób i mienia, ustawę z dnia 4 września 1997 r. o działach administracji rządowej, ustawę z dnia 5 czerwca 1998 r. o samorządzie województwa, ustawę z dnia 5 czerwca 1998 r. o samorządzie powiatowym, ustawę z dnia 15 września 2000 r. o referendum lokalnym, ustawę z dnia 27 lipca 2001 r. – Prawo o ustroju sądów powszechnych, ustawę z dnia 29 sierpnia 2002 r. o stanie wojennym oraz o kompetencjach Naczelnego Dowódcy Sił Zbrojnych i zasadach jego podległości konstytucyjnym organom Rzeczypospolitej Polskiej, ustawę z dnia 14 marca 2003 r. o referendum ogólnokrajowym, ustawę z dnia 27 marca 2003 r. o planowaniu i zagospodarowaniu przestrzennym, </w:t>
      </w:r>
      <w:r w:rsidRPr="009C7DCB">
        <w:t>ustaw</w:t>
      </w:r>
      <w:r>
        <w:t>ę</w:t>
      </w:r>
      <w:r w:rsidRPr="009C7DCB">
        <w:t xml:space="preserve"> z dnia 23 lipca 2003 r. o ochronie zabytków i opiece nad zabytkami</w:t>
      </w:r>
      <w:r>
        <w:t>,</w:t>
      </w:r>
      <w:r w:rsidRPr="009C7DCB">
        <w:t xml:space="preserve"> </w:t>
      </w:r>
      <w:r>
        <w:t xml:space="preserve">ustawę z dnia 20 kwietnia 2004 r. o promocji zatrudnienia i instytucjach rynku pracy, ustawę </w:t>
      </w:r>
      <w:r w:rsidRPr="001069C5">
        <w:t>z dnia 26 kwietnia 2007</w:t>
      </w:r>
      <w:r>
        <w:t> </w:t>
      </w:r>
      <w:r w:rsidRPr="001069C5">
        <w:t>r. o zarządzaniu kryzysowym</w:t>
      </w:r>
      <w:r>
        <w:t xml:space="preserve">, ustawę z dnia 23 stycznia 2009 r. o wojewodzie i administracji rządowej w województwie, ustawę </w:t>
      </w:r>
      <w:r w:rsidRPr="00E04060">
        <w:t>z dnia 27 sierpnia 2009 r. o finansach publicznych</w:t>
      </w:r>
      <w:r>
        <w:t>,</w:t>
      </w:r>
      <w:r w:rsidRPr="00E04060">
        <w:t xml:space="preserve"> </w:t>
      </w:r>
      <w:r>
        <w:t xml:space="preserve">ustawę </w:t>
      </w:r>
      <w:r w:rsidRPr="00E04060">
        <w:t>z dnia 10 lipca 2015 r. o Agencji Mienia Wojskowego</w:t>
      </w:r>
      <w:r>
        <w:t>,</w:t>
      </w:r>
      <w:r w:rsidRPr="00E04060" w:rsidDel="00E04060">
        <w:t xml:space="preserve"> </w:t>
      </w:r>
      <w:r>
        <w:t>ustawę z dnia 17 grudnia 2020 r. o rezerwach strategicznych, ustawę z dnia 17 grudnia 2021 r. o ochotniczych strażach pożarnych oraz ustawę z dnia 11 marca 2022 r. o obronie Ojczyzny.</w:t>
      </w:r>
      <w:bookmarkEnd w:id="0"/>
    </w:p>
  </w:footnote>
  <w:footnote w:id="2">
    <w:p w14:paraId="5A98B095" w14:textId="77777777" w:rsidR="00F35ED1" w:rsidRPr="008C0754" w:rsidRDefault="00F35ED1" w:rsidP="00F66DB7">
      <w:pPr>
        <w:pStyle w:val="ODNONIKtreodnonika"/>
      </w:pPr>
      <w:r>
        <w:rPr>
          <w:rStyle w:val="Odwoanieprzypisudolnego"/>
        </w:rPr>
        <w:footnoteRef/>
      </w:r>
      <w:r>
        <w:rPr>
          <w:rStyle w:val="IGindeksgrny"/>
        </w:rPr>
        <w:t>)</w:t>
      </w:r>
      <w:r>
        <w:tab/>
        <w:t xml:space="preserve">Zmiany wymienionej decyzji zostały ogłoszone w </w:t>
      </w:r>
      <w:r w:rsidRPr="0056593C">
        <w:t xml:space="preserve">Dz. Urz. UE L 250 z 04.10.2018, str. 1 oraz </w:t>
      </w:r>
      <w:r>
        <w:t xml:space="preserve">Dz. Urz. UE </w:t>
      </w:r>
      <w:r w:rsidRPr="0056593C">
        <w:t>L 77A z 20.03.2019, str. 1</w:t>
      </w:r>
      <w:r>
        <w:t>.</w:t>
      </w:r>
    </w:p>
  </w:footnote>
  <w:footnote w:id="3">
    <w:p w14:paraId="52643848" w14:textId="4E2242C0" w:rsidR="00F35ED1" w:rsidRPr="00E96053" w:rsidRDefault="00F35ED1" w:rsidP="00921341">
      <w:pPr>
        <w:pStyle w:val="ODNONIKtreodnonika"/>
      </w:pPr>
      <w:r>
        <w:rPr>
          <w:rStyle w:val="Odwoanieprzypisudolnego"/>
        </w:rPr>
        <w:footnoteRef/>
      </w:r>
      <w:r>
        <w:rPr>
          <w:rStyle w:val="IGindeksgrny"/>
        </w:rPr>
        <w:t>)</w:t>
      </w:r>
      <w:r>
        <w:tab/>
        <w:t xml:space="preserve">Zmiany tekstu jednolitego wymienionej ustawy zostały ogłoszone w </w:t>
      </w:r>
      <w:r w:rsidRPr="00E96053">
        <w:t xml:space="preserve">Dz. U. z 2023 r. poz. 1273, 1407, 1429, 1641, 1693 </w:t>
      </w:r>
      <w:r>
        <w:t xml:space="preserve">i </w:t>
      </w:r>
      <w:r w:rsidRPr="00E96053">
        <w:t>1872 oraz z 2024 r. poz.</w:t>
      </w:r>
      <w:r>
        <w:t xml:space="preserve"> 858</w:t>
      </w:r>
      <w:r w:rsidR="00D20DFB">
        <w:t>,</w:t>
      </w:r>
      <w:r w:rsidRPr="00E96053">
        <w:t xml:space="preserve"> 1089</w:t>
      </w:r>
      <w:r w:rsidR="00D20DFB">
        <w:t xml:space="preserve"> i …</w:t>
      </w:r>
      <w:r w:rsidRPr="00E96053">
        <w:t>.</w:t>
      </w:r>
    </w:p>
  </w:footnote>
  <w:footnote w:id="4">
    <w:p w14:paraId="15C43592" w14:textId="6580F271" w:rsidR="00F35ED1" w:rsidRPr="009C3827" w:rsidRDefault="00F35ED1" w:rsidP="00921341">
      <w:pPr>
        <w:pStyle w:val="ODNONIKtreodnonika"/>
      </w:pPr>
      <w:r>
        <w:rPr>
          <w:rStyle w:val="Odwoanieprzypisudolnego"/>
        </w:rPr>
        <w:footnoteRef/>
      </w:r>
      <w:r>
        <w:rPr>
          <w:rStyle w:val="IGindeksgrny"/>
        </w:rPr>
        <w:t>)</w:t>
      </w:r>
      <w:r>
        <w:tab/>
        <w:t>Zmiany tekstu jednolitego wymienionej ustawy zostały ogłoszone w Dz. U. z 2023 r. 1429, 1606, 1615, 1667, 1680 i 2760 oraz z 2024 r. poz. 858, 859, 863, 1222 i 1237.</w:t>
      </w:r>
    </w:p>
  </w:footnote>
  <w:footnote w:id="5">
    <w:p w14:paraId="7591D60A" w14:textId="4B7E2ECA" w:rsidR="00F35ED1" w:rsidRDefault="00F35ED1" w:rsidP="00F919A9">
      <w:pPr>
        <w:pStyle w:val="ODNONIKtreodnonika"/>
      </w:pPr>
      <w:r w:rsidRPr="00F72830">
        <w:rPr>
          <w:rStyle w:val="IGindeksgrny"/>
        </w:rPr>
        <w:footnoteRef/>
      </w:r>
      <w:r w:rsidRPr="00F72830">
        <w:rPr>
          <w:rStyle w:val="IGindeksgrny"/>
        </w:rPr>
        <w:t>)</w:t>
      </w:r>
      <w:r>
        <w:rPr>
          <w:rStyle w:val="IGindeksgrny"/>
        </w:rPr>
        <w:tab/>
      </w:r>
      <w:r>
        <w:t>Zmiany wymienionej ustawy zostały ogłoszone w: Dz. U. z 1990 r. poz. 253 i poz. 506, z 1991 r. poz. 425, poz. 464 i poz. 492, z 1995 r. poz. 446, z 1996 r. poz. 542, z 1997 r. poz. 769, z 1998 r. poz. 1126 oraz z 2003 r. poz. 1612.</w:t>
      </w:r>
    </w:p>
  </w:footnote>
  <w:footnote w:id="6">
    <w:p w14:paraId="08549FDF" w14:textId="13679FA9" w:rsidR="00F35ED1" w:rsidRPr="00BC7EB9" w:rsidRDefault="00F35ED1" w:rsidP="00921341">
      <w:pPr>
        <w:pStyle w:val="ODNONIKtreodnonika"/>
      </w:pPr>
      <w:r>
        <w:rPr>
          <w:rStyle w:val="Odwoanieprzypisudolnego"/>
        </w:rPr>
        <w:footnoteRef/>
      </w:r>
      <w:r>
        <w:rPr>
          <w:rStyle w:val="IGindeksgrny"/>
        </w:rPr>
        <w:t>)</w:t>
      </w:r>
      <w:r>
        <w:tab/>
      </w:r>
      <w:r w:rsidRPr="00BC7EB9">
        <w:t xml:space="preserve">Zmiany tekstu jednolitego wymienionej ustawy </w:t>
      </w:r>
      <w:r w:rsidR="00C47AE1" w:rsidRPr="00BC7EB9">
        <w:t>został</w:t>
      </w:r>
      <w:r w:rsidR="00C47AE1">
        <w:t>y</w:t>
      </w:r>
      <w:r w:rsidR="00C47AE1" w:rsidRPr="00BC7EB9">
        <w:t xml:space="preserve"> </w:t>
      </w:r>
      <w:r w:rsidRPr="00BC7EB9">
        <w:t>ogłoszone w Dz. U. z 2023 r. poz. 1273, 1407, 1429, 1641, 1693 i 1872 oraz z 2024 r. poz. 858 i 1089.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B16A" w14:textId="597AC5C6" w:rsidR="00F35ED1" w:rsidRPr="00B371CC" w:rsidRDefault="00F35ED1" w:rsidP="00B371CC">
    <w:pPr>
      <w:pStyle w:val="Nagwek"/>
      <w:jc w:val="center"/>
    </w:pPr>
    <w:r>
      <w:t xml:space="preserve">– </w:t>
    </w:r>
    <w:r>
      <w:fldChar w:fldCharType="begin"/>
    </w:r>
    <w:r>
      <w:instrText xml:space="preserve"> PAGE  \* MERGEFORMAT </w:instrText>
    </w:r>
    <w:r>
      <w:fldChar w:fldCharType="separate"/>
    </w:r>
    <w:r w:rsidR="0015432F">
      <w:rPr>
        <w:noProof/>
      </w:rPr>
      <w:t>22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91924EF"/>
    <w:multiLevelType w:val="hybridMultilevel"/>
    <w:tmpl w:val="9022E66E"/>
    <w:lvl w:ilvl="0" w:tplc="4AC24E3C">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040EC2"/>
    <w:multiLevelType w:val="hybridMultilevel"/>
    <w:tmpl w:val="1B9EC50E"/>
    <w:lvl w:ilvl="0" w:tplc="161C6DF0">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6"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7"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8"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3F29AF"/>
    <w:multiLevelType w:val="multilevel"/>
    <w:tmpl w:val="C0E0D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2"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DD69AE"/>
    <w:multiLevelType w:val="hybridMultilevel"/>
    <w:tmpl w:val="EFEE3A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6"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8"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31"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BE14446"/>
    <w:multiLevelType w:val="hybridMultilevel"/>
    <w:tmpl w:val="D31695C8"/>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3"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4"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5"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0B1233"/>
    <w:multiLevelType w:val="hybridMultilevel"/>
    <w:tmpl w:val="BC80FBC4"/>
    <w:lvl w:ilvl="0" w:tplc="5A7819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8"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41"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42"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27"/>
  </w:num>
  <w:num w:numId="3">
    <w:abstractNumId w:val="21"/>
  </w:num>
  <w:num w:numId="4">
    <w:abstractNumId w:val="21"/>
  </w:num>
  <w:num w:numId="5">
    <w:abstractNumId w:val="41"/>
  </w:num>
  <w:num w:numId="6">
    <w:abstractNumId w:val="37"/>
  </w:num>
  <w:num w:numId="7">
    <w:abstractNumId w:val="41"/>
  </w:num>
  <w:num w:numId="8">
    <w:abstractNumId w:val="37"/>
  </w:num>
  <w:num w:numId="9">
    <w:abstractNumId w:val="41"/>
  </w:num>
  <w:num w:numId="10">
    <w:abstractNumId w:val="37"/>
  </w:num>
  <w:num w:numId="11">
    <w:abstractNumId w:val="16"/>
  </w:num>
  <w:num w:numId="12">
    <w:abstractNumId w:val="10"/>
  </w:num>
  <w:num w:numId="13">
    <w:abstractNumId w:val="17"/>
  </w:num>
  <w:num w:numId="14">
    <w:abstractNumId w:val="30"/>
  </w:num>
  <w:num w:numId="15">
    <w:abstractNumId w:val="16"/>
  </w:num>
  <w:num w:numId="16">
    <w:abstractNumId w:val="18"/>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9"/>
  </w:num>
  <w:num w:numId="28">
    <w:abstractNumId w:val="29"/>
  </w:num>
  <w:num w:numId="29">
    <w:abstractNumId w:val="42"/>
  </w:num>
  <w:num w:numId="30">
    <w:abstractNumId w:val="38"/>
  </w:num>
  <w:num w:numId="31">
    <w:abstractNumId w:val="22"/>
  </w:num>
  <w:num w:numId="32">
    <w:abstractNumId w:val="12"/>
  </w:num>
  <w:num w:numId="33">
    <w:abstractNumId w:val="35"/>
  </w:num>
  <w:num w:numId="34">
    <w:abstractNumId w:val="23"/>
  </w:num>
  <w:num w:numId="35">
    <w:abstractNumId w:val="20"/>
  </w:num>
  <w:num w:numId="36">
    <w:abstractNumId w:val="26"/>
  </w:num>
  <w:num w:numId="37">
    <w:abstractNumId w:val="31"/>
  </w:num>
  <w:num w:numId="38">
    <w:abstractNumId w:val="28"/>
  </w:num>
  <w:num w:numId="39">
    <w:abstractNumId w:val="15"/>
  </w:num>
  <w:num w:numId="40">
    <w:abstractNumId w:val="34"/>
  </w:num>
  <w:num w:numId="41">
    <w:abstractNumId w:val="33"/>
  </w:num>
  <w:num w:numId="42">
    <w:abstractNumId w:val="25"/>
  </w:num>
  <w:num w:numId="43">
    <w:abstractNumId w:val="40"/>
  </w:num>
  <w:num w:numId="44">
    <w:abstractNumId w:val="14"/>
  </w:num>
  <w:num w:numId="45">
    <w:abstractNumId w:val="19"/>
  </w:num>
  <w:num w:numId="46">
    <w:abstractNumId w:val="36"/>
  </w:num>
  <w:num w:numId="47">
    <w:abstractNumId w:val="24"/>
  </w:num>
  <w:num w:numId="48">
    <w:abstractNumId w:val="11"/>
  </w:num>
  <w:num w:numId="49">
    <w:abstractNumId w:val="13"/>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A9"/>
    <w:rsid w:val="000012DA"/>
    <w:rsid w:val="0000246E"/>
    <w:rsid w:val="00003862"/>
    <w:rsid w:val="00003DF6"/>
    <w:rsid w:val="00004F28"/>
    <w:rsid w:val="0000708B"/>
    <w:rsid w:val="00012A35"/>
    <w:rsid w:val="00014BE6"/>
    <w:rsid w:val="00016099"/>
    <w:rsid w:val="00016B34"/>
    <w:rsid w:val="00017DC2"/>
    <w:rsid w:val="00021522"/>
    <w:rsid w:val="00023471"/>
    <w:rsid w:val="00023F13"/>
    <w:rsid w:val="00023F8B"/>
    <w:rsid w:val="00030634"/>
    <w:rsid w:val="000319C1"/>
    <w:rsid w:val="00031A8B"/>
    <w:rsid w:val="00031BCA"/>
    <w:rsid w:val="000330FA"/>
    <w:rsid w:val="0003362F"/>
    <w:rsid w:val="000336FD"/>
    <w:rsid w:val="00034B53"/>
    <w:rsid w:val="00036B63"/>
    <w:rsid w:val="000378A0"/>
    <w:rsid w:val="00037E1A"/>
    <w:rsid w:val="000416C6"/>
    <w:rsid w:val="00041CE0"/>
    <w:rsid w:val="00043495"/>
    <w:rsid w:val="00043613"/>
    <w:rsid w:val="00043FFA"/>
    <w:rsid w:val="00046A75"/>
    <w:rsid w:val="00047312"/>
    <w:rsid w:val="000508BD"/>
    <w:rsid w:val="000517A1"/>
    <w:rsid w:val="000517AB"/>
    <w:rsid w:val="0005339C"/>
    <w:rsid w:val="0005571B"/>
    <w:rsid w:val="000566AB"/>
    <w:rsid w:val="00056EB7"/>
    <w:rsid w:val="00057AB3"/>
    <w:rsid w:val="00060076"/>
    <w:rsid w:val="00060432"/>
    <w:rsid w:val="00060D87"/>
    <w:rsid w:val="000615A5"/>
    <w:rsid w:val="000624C2"/>
    <w:rsid w:val="000637F6"/>
    <w:rsid w:val="000639C3"/>
    <w:rsid w:val="00064E4C"/>
    <w:rsid w:val="00065807"/>
    <w:rsid w:val="000658DA"/>
    <w:rsid w:val="00066901"/>
    <w:rsid w:val="000718FD"/>
    <w:rsid w:val="00071BEE"/>
    <w:rsid w:val="00072038"/>
    <w:rsid w:val="00072523"/>
    <w:rsid w:val="0007314B"/>
    <w:rsid w:val="000736CD"/>
    <w:rsid w:val="00074D6E"/>
    <w:rsid w:val="0007533B"/>
    <w:rsid w:val="0007545D"/>
    <w:rsid w:val="00075F3F"/>
    <w:rsid w:val="000760BF"/>
    <w:rsid w:val="0007613E"/>
    <w:rsid w:val="00076BFC"/>
    <w:rsid w:val="0008004A"/>
    <w:rsid w:val="00081259"/>
    <w:rsid w:val="000814A7"/>
    <w:rsid w:val="00081EE3"/>
    <w:rsid w:val="000828DA"/>
    <w:rsid w:val="0008557B"/>
    <w:rsid w:val="00085CE7"/>
    <w:rsid w:val="00086D7F"/>
    <w:rsid w:val="000906EE"/>
    <w:rsid w:val="00090E92"/>
    <w:rsid w:val="00091BA2"/>
    <w:rsid w:val="00092F6D"/>
    <w:rsid w:val="000944EF"/>
    <w:rsid w:val="0009732D"/>
    <w:rsid w:val="000973F0"/>
    <w:rsid w:val="000A1296"/>
    <w:rsid w:val="000A1C27"/>
    <w:rsid w:val="000A1DAD"/>
    <w:rsid w:val="000A2649"/>
    <w:rsid w:val="000A287B"/>
    <w:rsid w:val="000A323B"/>
    <w:rsid w:val="000A78A3"/>
    <w:rsid w:val="000B010E"/>
    <w:rsid w:val="000B1FCB"/>
    <w:rsid w:val="000B2649"/>
    <w:rsid w:val="000B298D"/>
    <w:rsid w:val="000B3652"/>
    <w:rsid w:val="000B48F6"/>
    <w:rsid w:val="000B5B2D"/>
    <w:rsid w:val="000B5DCE"/>
    <w:rsid w:val="000B7705"/>
    <w:rsid w:val="000C040C"/>
    <w:rsid w:val="000C05BA"/>
    <w:rsid w:val="000C0E8F"/>
    <w:rsid w:val="000C405E"/>
    <w:rsid w:val="000C4BC4"/>
    <w:rsid w:val="000C6123"/>
    <w:rsid w:val="000D0110"/>
    <w:rsid w:val="000D1F07"/>
    <w:rsid w:val="000D2468"/>
    <w:rsid w:val="000D318A"/>
    <w:rsid w:val="000D6173"/>
    <w:rsid w:val="000D637E"/>
    <w:rsid w:val="000D6549"/>
    <w:rsid w:val="000D6F83"/>
    <w:rsid w:val="000E25CC"/>
    <w:rsid w:val="000E34E5"/>
    <w:rsid w:val="000E3694"/>
    <w:rsid w:val="000E490F"/>
    <w:rsid w:val="000E6241"/>
    <w:rsid w:val="000E716D"/>
    <w:rsid w:val="000F0B2C"/>
    <w:rsid w:val="000F1BAB"/>
    <w:rsid w:val="000F2BE3"/>
    <w:rsid w:val="000F3D05"/>
    <w:rsid w:val="000F3D0D"/>
    <w:rsid w:val="000F51F0"/>
    <w:rsid w:val="000F6ED4"/>
    <w:rsid w:val="000F7A6E"/>
    <w:rsid w:val="00100BE2"/>
    <w:rsid w:val="00102FA4"/>
    <w:rsid w:val="00103F05"/>
    <w:rsid w:val="001042BA"/>
    <w:rsid w:val="001061CC"/>
    <w:rsid w:val="00106D03"/>
    <w:rsid w:val="001101F7"/>
    <w:rsid w:val="00110465"/>
    <w:rsid w:val="00110628"/>
    <w:rsid w:val="00111361"/>
    <w:rsid w:val="0011245A"/>
    <w:rsid w:val="0011364B"/>
    <w:rsid w:val="0011493E"/>
    <w:rsid w:val="0011527E"/>
    <w:rsid w:val="00115AD8"/>
    <w:rsid w:val="00115B72"/>
    <w:rsid w:val="001209EC"/>
    <w:rsid w:val="00120A9E"/>
    <w:rsid w:val="00121B4E"/>
    <w:rsid w:val="00125A05"/>
    <w:rsid w:val="00125A9C"/>
    <w:rsid w:val="001270A2"/>
    <w:rsid w:val="00127C0C"/>
    <w:rsid w:val="00130F73"/>
    <w:rsid w:val="00131237"/>
    <w:rsid w:val="001329AC"/>
    <w:rsid w:val="00133BDE"/>
    <w:rsid w:val="00134CA0"/>
    <w:rsid w:val="00135AC0"/>
    <w:rsid w:val="00136643"/>
    <w:rsid w:val="0013710B"/>
    <w:rsid w:val="001379D0"/>
    <w:rsid w:val="0014026F"/>
    <w:rsid w:val="00141D18"/>
    <w:rsid w:val="00142BCD"/>
    <w:rsid w:val="00143F79"/>
    <w:rsid w:val="0014559E"/>
    <w:rsid w:val="001459BD"/>
    <w:rsid w:val="00147A47"/>
    <w:rsid w:val="00147AA1"/>
    <w:rsid w:val="00151142"/>
    <w:rsid w:val="001520CF"/>
    <w:rsid w:val="001537B9"/>
    <w:rsid w:val="0015432F"/>
    <w:rsid w:val="0015578B"/>
    <w:rsid w:val="0015667C"/>
    <w:rsid w:val="00157110"/>
    <w:rsid w:val="0015742A"/>
    <w:rsid w:val="00157DA1"/>
    <w:rsid w:val="00160A09"/>
    <w:rsid w:val="00161C79"/>
    <w:rsid w:val="00163147"/>
    <w:rsid w:val="00163C2A"/>
    <w:rsid w:val="00164144"/>
    <w:rsid w:val="001642D7"/>
    <w:rsid w:val="00164641"/>
    <w:rsid w:val="00164C57"/>
    <w:rsid w:val="00164C9D"/>
    <w:rsid w:val="00166CAF"/>
    <w:rsid w:val="001679F9"/>
    <w:rsid w:val="00170DFD"/>
    <w:rsid w:val="00172F7A"/>
    <w:rsid w:val="00173150"/>
    <w:rsid w:val="00173390"/>
    <w:rsid w:val="001736F0"/>
    <w:rsid w:val="00173BB3"/>
    <w:rsid w:val="00173C7E"/>
    <w:rsid w:val="001740D0"/>
    <w:rsid w:val="00174AE0"/>
    <w:rsid w:val="00174F2C"/>
    <w:rsid w:val="00180F2A"/>
    <w:rsid w:val="00183576"/>
    <w:rsid w:val="00184793"/>
    <w:rsid w:val="001847BF"/>
    <w:rsid w:val="001848DC"/>
    <w:rsid w:val="00184B91"/>
    <w:rsid w:val="00184D4A"/>
    <w:rsid w:val="001857E9"/>
    <w:rsid w:val="00186EC1"/>
    <w:rsid w:val="00191E1F"/>
    <w:rsid w:val="001929A7"/>
    <w:rsid w:val="00192C19"/>
    <w:rsid w:val="0019339E"/>
    <w:rsid w:val="0019473B"/>
    <w:rsid w:val="00194873"/>
    <w:rsid w:val="001952B1"/>
    <w:rsid w:val="00196E39"/>
    <w:rsid w:val="00197649"/>
    <w:rsid w:val="001A01FB"/>
    <w:rsid w:val="001A083B"/>
    <w:rsid w:val="001A10E9"/>
    <w:rsid w:val="001A183D"/>
    <w:rsid w:val="001A298F"/>
    <w:rsid w:val="001A2B65"/>
    <w:rsid w:val="001A3B6F"/>
    <w:rsid w:val="001A3CD3"/>
    <w:rsid w:val="001A5BEF"/>
    <w:rsid w:val="001A7BF7"/>
    <w:rsid w:val="001A7F15"/>
    <w:rsid w:val="001B0EE3"/>
    <w:rsid w:val="001B342E"/>
    <w:rsid w:val="001B4810"/>
    <w:rsid w:val="001B50AD"/>
    <w:rsid w:val="001B522F"/>
    <w:rsid w:val="001B7158"/>
    <w:rsid w:val="001C1343"/>
    <w:rsid w:val="001C1832"/>
    <w:rsid w:val="001C188C"/>
    <w:rsid w:val="001C4512"/>
    <w:rsid w:val="001C7067"/>
    <w:rsid w:val="001C77A6"/>
    <w:rsid w:val="001D1783"/>
    <w:rsid w:val="001D1D76"/>
    <w:rsid w:val="001D27C7"/>
    <w:rsid w:val="001D53CD"/>
    <w:rsid w:val="001D55A3"/>
    <w:rsid w:val="001D56BC"/>
    <w:rsid w:val="001D5AF5"/>
    <w:rsid w:val="001D6D7C"/>
    <w:rsid w:val="001E1E73"/>
    <w:rsid w:val="001E2AC1"/>
    <w:rsid w:val="001E369A"/>
    <w:rsid w:val="001E4E0C"/>
    <w:rsid w:val="001E526D"/>
    <w:rsid w:val="001E5655"/>
    <w:rsid w:val="001E722A"/>
    <w:rsid w:val="001E78C8"/>
    <w:rsid w:val="001F0367"/>
    <w:rsid w:val="001F04C9"/>
    <w:rsid w:val="001F1832"/>
    <w:rsid w:val="001F220F"/>
    <w:rsid w:val="001F236E"/>
    <w:rsid w:val="001F25B3"/>
    <w:rsid w:val="001F44A7"/>
    <w:rsid w:val="001F44E4"/>
    <w:rsid w:val="001F5495"/>
    <w:rsid w:val="001F59BE"/>
    <w:rsid w:val="001F5BBE"/>
    <w:rsid w:val="001F6616"/>
    <w:rsid w:val="001F79D7"/>
    <w:rsid w:val="00201767"/>
    <w:rsid w:val="00202BD4"/>
    <w:rsid w:val="00203278"/>
    <w:rsid w:val="00204A97"/>
    <w:rsid w:val="0020635A"/>
    <w:rsid w:val="002114EF"/>
    <w:rsid w:val="0021172D"/>
    <w:rsid w:val="00212925"/>
    <w:rsid w:val="00213698"/>
    <w:rsid w:val="00215DE0"/>
    <w:rsid w:val="002166AD"/>
    <w:rsid w:val="00217871"/>
    <w:rsid w:val="002210B7"/>
    <w:rsid w:val="00221ED8"/>
    <w:rsid w:val="00222051"/>
    <w:rsid w:val="002231EA"/>
    <w:rsid w:val="00223FDF"/>
    <w:rsid w:val="002279C0"/>
    <w:rsid w:val="00232084"/>
    <w:rsid w:val="00232571"/>
    <w:rsid w:val="00234E43"/>
    <w:rsid w:val="00236128"/>
    <w:rsid w:val="00236626"/>
    <w:rsid w:val="00236D69"/>
    <w:rsid w:val="0023727E"/>
    <w:rsid w:val="00237516"/>
    <w:rsid w:val="00242081"/>
    <w:rsid w:val="00243777"/>
    <w:rsid w:val="002441CD"/>
    <w:rsid w:val="00245A29"/>
    <w:rsid w:val="00246D9B"/>
    <w:rsid w:val="00247724"/>
    <w:rsid w:val="002478ED"/>
    <w:rsid w:val="002501A3"/>
    <w:rsid w:val="0025166C"/>
    <w:rsid w:val="00252B46"/>
    <w:rsid w:val="00253315"/>
    <w:rsid w:val="002553DA"/>
    <w:rsid w:val="002554B6"/>
    <w:rsid w:val="002555D4"/>
    <w:rsid w:val="00256410"/>
    <w:rsid w:val="00260320"/>
    <w:rsid w:val="00261A16"/>
    <w:rsid w:val="0026208D"/>
    <w:rsid w:val="00263522"/>
    <w:rsid w:val="00264250"/>
    <w:rsid w:val="00264889"/>
    <w:rsid w:val="00264EC6"/>
    <w:rsid w:val="00271013"/>
    <w:rsid w:val="0027369F"/>
    <w:rsid w:val="00273FE4"/>
    <w:rsid w:val="002765B4"/>
    <w:rsid w:val="00276A94"/>
    <w:rsid w:val="00276F33"/>
    <w:rsid w:val="00284213"/>
    <w:rsid w:val="00284EEA"/>
    <w:rsid w:val="00285DF1"/>
    <w:rsid w:val="00290217"/>
    <w:rsid w:val="0029320C"/>
    <w:rsid w:val="0029405D"/>
    <w:rsid w:val="00294FA6"/>
    <w:rsid w:val="00295A6F"/>
    <w:rsid w:val="002A20C4"/>
    <w:rsid w:val="002A5610"/>
    <w:rsid w:val="002A570F"/>
    <w:rsid w:val="002A7292"/>
    <w:rsid w:val="002A7358"/>
    <w:rsid w:val="002A776E"/>
    <w:rsid w:val="002A7902"/>
    <w:rsid w:val="002B0F6B"/>
    <w:rsid w:val="002B23B8"/>
    <w:rsid w:val="002B4429"/>
    <w:rsid w:val="002B4532"/>
    <w:rsid w:val="002B5ED1"/>
    <w:rsid w:val="002B68A6"/>
    <w:rsid w:val="002B7ABC"/>
    <w:rsid w:val="002B7FAF"/>
    <w:rsid w:val="002C1185"/>
    <w:rsid w:val="002C6691"/>
    <w:rsid w:val="002C74FD"/>
    <w:rsid w:val="002D0C4F"/>
    <w:rsid w:val="002D0E2E"/>
    <w:rsid w:val="002D1364"/>
    <w:rsid w:val="002D4076"/>
    <w:rsid w:val="002D4D30"/>
    <w:rsid w:val="002D5000"/>
    <w:rsid w:val="002D598D"/>
    <w:rsid w:val="002D649A"/>
    <w:rsid w:val="002D7188"/>
    <w:rsid w:val="002E0804"/>
    <w:rsid w:val="002E0ACD"/>
    <w:rsid w:val="002E1DE3"/>
    <w:rsid w:val="002E2AB6"/>
    <w:rsid w:val="002E3E49"/>
    <w:rsid w:val="002E3F34"/>
    <w:rsid w:val="002E5F79"/>
    <w:rsid w:val="002E64FA"/>
    <w:rsid w:val="002E7B09"/>
    <w:rsid w:val="002F0A00"/>
    <w:rsid w:val="002F0CFA"/>
    <w:rsid w:val="002F2F99"/>
    <w:rsid w:val="002F669F"/>
    <w:rsid w:val="00301C97"/>
    <w:rsid w:val="00302ED6"/>
    <w:rsid w:val="0030502E"/>
    <w:rsid w:val="00305EEE"/>
    <w:rsid w:val="003068E6"/>
    <w:rsid w:val="0031004C"/>
    <w:rsid w:val="003105F6"/>
    <w:rsid w:val="00310C91"/>
    <w:rsid w:val="00311297"/>
    <w:rsid w:val="003113BE"/>
    <w:rsid w:val="003122CA"/>
    <w:rsid w:val="00312CE1"/>
    <w:rsid w:val="00312E72"/>
    <w:rsid w:val="003148FD"/>
    <w:rsid w:val="003169AB"/>
    <w:rsid w:val="00320AC2"/>
    <w:rsid w:val="00321080"/>
    <w:rsid w:val="00322863"/>
    <w:rsid w:val="00322D45"/>
    <w:rsid w:val="0032569A"/>
    <w:rsid w:val="00325A1F"/>
    <w:rsid w:val="003268F9"/>
    <w:rsid w:val="003269F3"/>
    <w:rsid w:val="00330BAF"/>
    <w:rsid w:val="00334E3A"/>
    <w:rsid w:val="00335056"/>
    <w:rsid w:val="003361DD"/>
    <w:rsid w:val="003406F0"/>
    <w:rsid w:val="003415F7"/>
    <w:rsid w:val="00341A6A"/>
    <w:rsid w:val="00342BA2"/>
    <w:rsid w:val="003433C9"/>
    <w:rsid w:val="00343D1E"/>
    <w:rsid w:val="00345B9C"/>
    <w:rsid w:val="00350A6B"/>
    <w:rsid w:val="00352A3F"/>
    <w:rsid w:val="00352DAE"/>
    <w:rsid w:val="00354A26"/>
    <w:rsid w:val="00354EB9"/>
    <w:rsid w:val="0035557F"/>
    <w:rsid w:val="00355DE5"/>
    <w:rsid w:val="003602AE"/>
    <w:rsid w:val="003607C5"/>
    <w:rsid w:val="00360929"/>
    <w:rsid w:val="00361E38"/>
    <w:rsid w:val="00362256"/>
    <w:rsid w:val="003647D5"/>
    <w:rsid w:val="00365569"/>
    <w:rsid w:val="003674B0"/>
    <w:rsid w:val="00370348"/>
    <w:rsid w:val="00370826"/>
    <w:rsid w:val="00372A78"/>
    <w:rsid w:val="00375C97"/>
    <w:rsid w:val="0037727C"/>
    <w:rsid w:val="0037760A"/>
    <w:rsid w:val="00377E70"/>
    <w:rsid w:val="00380904"/>
    <w:rsid w:val="00380CEB"/>
    <w:rsid w:val="00380F49"/>
    <w:rsid w:val="00381033"/>
    <w:rsid w:val="0038223E"/>
    <w:rsid w:val="003823EE"/>
    <w:rsid w:val="0038272D"/>
    <w:rsid w:val="00382960"/>
    <w:rsid w:val="00382A34"/>
    <w:rsid w:val="003846F7"/>
    <w:rsid w:val="003851ED"/>
    <w:rsid w:val="00385B39"/>
    <w:rsid w:val="00386785"/>
    <w:rsid w:val="00390E89"/>
    <w:rsid w:val="0039132B"/>
    <w:rsid w:val="00391B1A"/>
    <w:rsid w:val="003932C4"/>
    <w:rsid w:val="00394423"/>
    <w:rsid w:val="003956BC"/>
    <w:rsid w:val="00396942"/>
    <w:rsid w:val="00396B49"/>
    <w:rsid w:val="00396E3E"/>
    <w:rsid w:val="003A306E"/>
    <w:rsid w:val="003A5DDD"/>
    <w:rsid w:val="003A60DC"/>
    <w:rsid w:val="003A6A46"/>
    <w:rsid w:val="003A7A63"/>
    <w:rsid w:val="003B000C"/>
    <w:rsid w:val="003B0F1D"/>
    <w:rsid w:val="003B1F04"/>
    <w:rsid w:val="003B4A57"/>
    <w:rsid w:val="003B4B64"/>
    <w:rsid w:val="003B51D9"/>
    <w:rsid w:val="003B77E6"/>
    <w:rsid w:val="003C00FC"/>
    <w:rsid w:val="003C0AD9"/>
    <w:rsid w:val="003C0ED0"/>
    <w:rsid w:val="003C1D49"/>
    <w:rsid w:val="003C35C4"/>
    <w:rsid w:val="003C485F"/>
    <w:rsid w:val="003C7359"/>
    <w:rsid w:val="003D12C2"/>
    <w:rsid w:val="003D15EB"/>
    <w:rsid w:val="003D16A6"/>
    <w:rsid w:val="003D31B9"/>
    <w:rsid w:val="003D3867"/>
    <w:rsid w:val="003D3F48"/>
    <w:rsid w:val="003D41CD"/>
    <w:rsid w:val="003D507F"/>
    <w:rsid w:val="003D582A"/>
    <w:rsid w:val="003D6EF6"/>
    <w:rsid w:val="003D7106"/>
    <w:rsid w:val="003E0D1A"/>
    <w:rsid w:val="003E0F86"/>
    <w:rsid w:val="003E2DA3"/>
    <w:rsid w:val="003E59EE"/>
    <w:rsid w:val="003E7870"/>
    <w:rsid w:val="003F020D"/>
    <w:rsid w:val="003F03D9"/>
    <w:rsid w:val="003F2E3E"/>
    <w:rsid w:val="003F2FBE"/>
    <w:rsid w:val="003F318D"/>
    <w:rsid w:val="003F5962"/>
    <w:rsid w:val="003F5BAE"/>
    <w:rsid w:val="003F6ED7"/>
    <w:rsid w:val="0040175F"/>
    <w:rsid w:val="00401C84"/>
    <w:rsid w:val="0040269B"/>
    <w:rsid w:val="00403210"/>
    <w:rsid w:val="004035BB"/>
    <w:rsid w:val="004035EB"/>
    <w:rsid w:val="00403CB5"/>
    <w:rsid w:val="00405ED0"/>
    <w:rsid w:val="004060BA"/>
    <w:rsid w:val="00407332"/>
    <w:rsid w:val="00407828"/>
    <w:rsid w:val="00410840"/>
    <w:rsid w:val="00412759"/>
    <w:rsid w:val="0041323A"/>
    <w:rsid w:val="00413D8E"/>
    <w:rsid w:val="004140F2"/>
    <w:rsid w:val="00415394"/>
    <w:rsid w:val="00417B22"/>
    <w:rsid w:val="00421085"/>
    <w:rsid w:val="00421E52"/>
    <w:rsid w:val="00421E54"/>
    <w:rsid w:val="00422401"/>
    <w:rsid w:val="004233B2"/>
    <w:rsid w:val="0042465E"/>
    <w:rsid w:val="00424DF7"/>
    <w:rsid w:val="004261EA"/>
    <w:rsid w:val="00431C38"/>
    <w:rsid w:val="00432B76"/>
    <w:rsid w:val="00434D01"/>
    <w:rsid w:val="00435542"/>
    <w:rsid w:val="00435D26"/>
    <w:rsid w:val="00440C99"/>
    <w:rsid w:val="0044175C"/>
    <w:rsid w:val="00441AB9"/>
    <w:rsid w:val="00442AF0"/>
    <w:rsid w:val="0044437F"/>
    <w:rsid w:val="00444E1D"/>
    <w:rsid w:val="00445F4D"/>
    <w:rsid w:val="0044677F"/>
    <w:rsid w:val="00447673"/>
    <w:rsid w:val="004504C0"/>
    <w:rsid w:val="00450A55"/>
    <w:rsid w:val="00450DC1"/>
    <w:rsid w:val="00451D3F"/>
    <w:rsid w:val="00453CC2"/>
    <w:rsid w:val="004548A3"/>
    <w:rsid w:val="004550FB"/>
    <w:rsid w:val="00457637"/>
    <w:rsid w:val="00457B9A"/>
    <w:rsid w:val="0046111A"/>
    <w:rsid w:val="0046245C"/>
    <w:rsid w:val="00462946"/>
    <w:rsid w:val="00463821"/>
    <w:rsid w:val="00463F43"/>
    <w:rsid w:val="00464829"/>
    <w:rsid w:val="00464AEA"/>
    <w:rsid w:val="00464B94"/>
    <w:rsid w:val="0046535F"/>
    <w:rsid w:val="004653A8"/>
    <w:rsid w:val="00465A0B"/>
    <w:rsid w:val="00466709"/>
    <w:rsid w:val="00467848"/>
    <w:rsid w:val="0047077C"/>
    <w:rsid w:val="00470B05"/>
    <w:rsid w:val="0047181A"/>
    <w:rsid w:val="00471FE8"/>
    <w:rsid w:val="0047207C"/>
    <w:rsid w:val="00472CD6"/>
    <w:rsid w:val="00474E3C"/>
    <w:rsid w:val="00480A58"/>
    <w:rsid w:val="00482151"/>
    <w:rsid w:val="00485562"/>
    <w:rsid w:val="004855C1"/>
    <w:rsid w:val="00485FAD"/>
    <w:rsid w:val="004865FF"/>
    <w:rsid w:val="00487AED"/>
    <w:rsid w:val="00487D64"/>
    <w:rsid w:val="00491EDF"/>
    <w:rsid w:val="00492A3F"/>
    <w:rsid w:val="00493DF4"/>
    <w:rsid w:val="00494F62"/>
    <w:rsid w:val="004A0933"/>
    <w:rsid w:val="004A12EA"/>
    <w:rsid w:val="004A2001"/>
    <w:rsid w:val="004A2E0C"/>
    <w:rsid w:val="004A3590"/>
    <w:rsid w:val="004A522B"/>
    <w:rsid w:val="004A530C"/>
    <w:rsid w:val="004A5A27"/>
    <w:rsid w:val="004B00A7"/>
    <w:rsid w:val="004B25E2"/>
    <w:rsid w:val="004B2E47"/>
    <w:rsid w:val="004B34D7"/>
    <w:rsid w:val="004B47C7"/>
    <w:rsid w:val="004B5037"/>
    <w:rsid w:val="004B5B2F"/>
    <w:rsid w:val="004B626A"/>
    <w:rsid w:val="004B660E"/>
    <w:rsid w:val="004C05BD"/>
    <w:rsid w:val="004C2361"/>
    <w:rsid w:val="004C3B06"/>
    <w:rsid w:val="004C3B44"/>
    <w:rsid w:val="004C3F97"/>
    <w:rsid w:val="004C55DD"/>
    <w:rsid w:val="004C7EE7"/>
    <w:rsid w:val="004D1CD4"/>
    <w:rsid w:val="004D2DEE"/>
    <w:rsid w:val="004D2E1F"/>
    <w:rsid w:val="004D5DE1"/>
    <w:rsid w:val="004D78AE"/>
    <w:rsid w:val="004D7FD9"/>
    <w:rsid w:val="004E1324"/>
    <w:rsid w:val="004E19A5"/>
    <w:rsid w:val="004E220A"/>
    <w:rsid w:val="004E27B3"/>
    <w:rsid w:val="004E37D9"/>
    <w:rsid w:val="004E37E5"/>
    <w:rsid w:val="004E3FDB"/>
    <w:rsid w:val="004E4169"/>
    <w:rsid w:val="004E5D12"/>
    <w:rsid w:val="004E77ED"/>
    <w:rsid w:val="004F1F4A"/>
    <w:rsid w:val="004F296D"/>
    <w:rsid w:val="004F347F"/>
    <w:rsid w:val="004F508B"/>
    <w:rsid w:val="004F695F"/>
    <w:rsid w:val="004F6CA4"/>
    <w:rsid w:val="00500752"/>
    <w:rsid w:val="00501A50"/>
    <w:rsid w:val="0050222D"/>
    <w:rsid w:val="00502E66"/>
    <w:rsid w:val="00503AF3"/>
    <w:rsid w:val="00504FAF"/>
    <w:rsid w:val="00505C3A"/>
    <w:rsid w:val="005060FC"/>
    <w:rsid w:val="0050696D"/>
    <w:rsid w:val="00506B23"/>
    <w:rsid w:val="0051094B"/>
    <w:rsid w:val="005110D7"/>
    <w:rsid w:val="00511662"/>
    <w:rsid w:val="00511D99"/>
    <w:rsid w:val="005128D3"/>
    <w:rsid w:val="00512D60"/>
    <w:rsid w:val="00512F20"/>
    <w:rsid w:val="005147E8"/>
    <w:rsid w:val="0051519A"/>
    <w:rsid w:val="005158F2"/>
    <w:rsid w:val="00516B8B"/>
    <w:rsid w:val="005206BA"/>
    <w:rsid w:val="00521204"/>
    <w:rsid w:val="00523513"/>
    <w:rsid w:val="0052610D"/>
    <w:rsid w:val="00526DFC"/>
    <w:rsid w:val="00526F43"/>
    <w:rsid w:val="005270B3"/>
    <w:rsid w:val="00527651"/>
    <w:rsid w:val="00527F10"/>
    <w:rsid w:val="00530000"/>
    <w:rsid w:val="005330C9"/>
    <w:rsid w:val="00533397"/>
    <w:rsid w:val="00535C95"/>
    <w:rsid w:val="005363AB"/>
    <w:rsid w:val="00536771"/>
    <w:rsid w:val="00542828"/>
    <w:rsid w:val="0054331E"/>
    <w:rsid w:val="00543A93"/>
    <w:rsid w:val="00543FD3"/>
    <w:rsid w:val="00544EF4"/>
    <w:rsid w:val="00545E53"/>
    <w:rsid w:val="00546EC2"/>
    <w:rsid w:val="005479D9"/>
    <w:rsid w:val="00553F67"/>
    <w:rsid w:val="005555DF"/>
    <w:rsid w:val="00556734"/>
    <w:rsid w:val="005572BD"/>
    <w:rsid w:val="00557A12"/>
    <w:rsid w:val="00560AC7"/>
    <w:rsid w:val="00561962"/>
    <w:rsid w:val="00561AFB"/>
    <w:rsid w:val="00561FA8"/>
    <w:rsid w:val="005627E4"/>
    <w:rsid w:val="005635ED"/>
    <w:rsid w:val="00565253"/>
    <w:rsid w:val="005657BF"/>
    <w:rsid w:val="005660EE"/>
    <w:rsid w:val="00566D5C"/>
    <w:rsid w:val="00567E33"/>
    <w:rsid w:val="00570191"/>
    <w:rsid w:val="00570570"/>
    <w:rsid w:val="00572512"/>
    <w:rsid w:val="00572697"/>
    <w:rsid w:val="00573EE6"/>
    <w:rsid w:val="0057547F"/>
    <w:rsid w:val="005754EE"/>
    <w:rsid w:val="005756CA"/>
    <w:rsid w:val="0057617E"/>
    <w:rsid w:val="00576497"/>
    <w:rsid w:val="00580122"/>
    <w:rsid w:val="00580FCF"/>
    <w:rsid w:val="00581B69"/>
    <w:rsid w:val="005822E0"/>
    <w:rsid w:val="005835E7"/>
    <w:rsid w:val="0058397F"/>
    <w:rsid w:val="00583BF8"/>
    <w:rsid w:val="005854CB"/>
    <w:rsid w:val="00585F33"/>
    <w:rsid w:val="00587C5E"/>
    <w:rsid w:val="00590577"/>
    <w:rsid w:val="00591124"/>
    <w:rsid w:val="0059123E"/>
    <w:rsid w:val="005937F4"/>
    <w:rsid w:val="00597024"/>
    <w:rsid w:val="00597CDD"/>
    <w:rsid w:val="005A0274"/>
    <w:rsid w:val="005A095C"/>
    <w:rsid w:val="005A1325"/>
    <w:rsid w:val="005A1E52"/>
    <w:rsid w:val="005A220A"/>
    <w:rsid w:val="005A2711"/>
    <w:rsid w:val="005A669D"/>
    <w:rsid w:val="005A75D8"/>
    <w:rsid w:val="005B0045"/>
    <w:rsid w:val="005B10C9"/>
    <w:rsid w:val="005B1359"/>
    <w:rsid w:val="005B156A"/>
    <w:rsid w:val="005B3633"/>
    <w:rsid w:val="005B56EA"/>
    <w:rsid w:val="005B6122"/>
    <w:rsid w:val="005B713E"/>
    <w:rsid w:val="005B7F22"/>
    <w:rsid w:val="005C03B6"/>
    <w:rsid w:val="005C1C80"/>
    <w:rsid w:val="005C348E"/>
    <w:rsid w:val="005C5D6A"/>
    <w:rsid w:val="005C68E1"/>
    <w:rsid w:val="005C78B5"/>
    <w:rsid w:val="005D3763"/>
    <w:rsid w:val="005D55E1"/>
    <w:rsid w:val="005D57F2"/>
    <w:rsid w:val="005E19F7"/>
    <w:rsid w:val="005E4F04"/>
    <w:rsid w:val="005E62C2"/>
    <w:rsid w:val="005E677E"/>
    <w:rsid w:val="005E6C71"/>
    <w:rsid w:val="005F0963"/>
    <w:rsid w:val="005F2824"/>
    <w:rsid w:val="005F2EBA"/>
    <w:rsid w:val="005F35ED"/>
    <w:rsid w:val="005F6E68"/>
    <w:rsid w:val="005F7812"/>
    <w:rsid w:val="005F7A88"/>
    <w:rsid w:val="00603A1A"/>
    <w:rsid w:val="006046D5"/>
    <w:rsid w:val="00605068"/>
    <w:rsid w:val="00607A93"/>
    <w:rsid w:val="00610C08"/>
    <w:rsid w:val="00611F74"/>
    <w:rsid w:val="00613C5A"/>
    <w:rsid w:val="006146AA"/>
    <w:rsid w:val="006152EC"/>
    <w:rsid w:val="00615772"/>
    <w:rsid w:val="00621256"/>
    <w:rsid w:val="00621FCC"/>
    <w:rsid w:val="0062230A"/>
    <w:rsid w:val="00622E4B"/>
    <w:rsid w:val="00625BD0"/>
    <w:rsid w:val="00626249"/>
    <w:rsid w:val="00627C6A"/>
    <w:rsid w:val="00631694"/>
    <w:rsid w:val="006318B0"/>
    <w:rsid w:val="00631C98"/>
    <w:rsid w:val="00632E5F"/>
    <w:rsid w:val="006333DA"/>
    <w:rsid w:val="006347BE"/>
    <w:rsid w:val="00635134"/>
    <w:rsid w:val="00635252"/>
    <w:rsid w:val="0063568D"/>
    <w:rsid w:val="006356E2"/>
    <w:rsid w:val="006423FC"/>
    <w:rsid w:val="00642A65"/>
    <w:rsid w:val="006430BD"/>
    <w:rsid w:val="00643473"/>
    <w:rsid w:val="006436A4"/>
    <w:rsid w:val="00644782"/>
    <w:rsid w:val="00645DCE"/>
    <w:rsid w:val="006464B3"/>
    <w:rsid w:val="006465AC"/>
    <w:rsid w:val="006465BF"/>
    <w:rsid w:val="006509A0"/>
    <w:rsid w:val="00652A7D"/>
    <w:rsid w:val="006536E2"/>
    <w:rsid w:val="00653B22"/>
    <w:rsid w:val="00654195"/>
    <w:rsid w:val="0065750A"/>
    <w:rsid w:val="00657BF4"/>
    <w:rsid w:val="006603FB"/>
    <w:rsid w:val="006608DF"/>
    <w:rsid w:val="006623AC"/>
    <w:rsid w:val="006645A0"/>
    <w:rsid w:val="006651EE"/>
    <w:rsid w:val="006678AF"/>
    <w:rsid w:val="006701EF"/>
    <w:rsid w:val="00671729"/>
    <w:rsid w:val="00671BA6"/>
    <w:rsid w:val="00673002"/>
    <w:rsid w:val="00673BA5"/>
    <w:rsid w:val="00674A26"/>
    <w:rsid w:val="00674DAC"/>
    <w:rsid w:val="006754F2"/>
    <w:rsid w:val="00675C21"/>
    <w:rsid w:val="00680058"/>
    <w:rsid w:val="006808F4"/>
    <w:rsid w:val="00681BD5"/>
    <w:rsid w:val="00681F9F"/>
    <w:rsid w:val="006840EA"/>
    <w:rsid w:val="006844E2"/>
    <w:rsid w:val="00685267"/>
    <w:rsid w:val="00685A2C"/>
    <w:rsid w:val="00685B52"/>
    <w:rsid w:val="006872AE"/>
    <w:rsid w:val="00690082"/>
    <w:rsid w:val="00690252"/>
    <w:rsid w:val="00690EB8"/>
    <w:rsid w:val="006946BB"/>
    <w:rsid w:val="006948A4"/>
    <w:rsid w:val="006969FA"/>
    <w:rsid w:val="00697499"/>
    <w:rsid w:val="00697ACA"/>
    <w:rsid w:val="006A35D5"/>
    <w:rsid w:val="006A748A"/>
    <w:rsid w:val="006B1708"/>
    <w:rsid w:val="006C014E"/>
    <w:rsid w:val="006C0502"/>
    <w:rsid w:val="006C073E"/>
    <w:rsid w:val="006C25CB"/>
    <w:rsid w:val="006C419E"/>
    <w:rsid w:val="006C4A31"/>
    <w:rsid w:val="006C5AC2"/>
    <w:rsid w:val="006C6671"/>
    <w:rsid w:val="006C6AFB"/>
    <w:rsid w:val="006C7F93"/>
    <w:rsid w:val="006D2735"/>
    <w:rsid w:val="006D3690"/>
    <w:rsid w:val="006D45B2"/>
    <w:rsid w:val="006D594D"/>
    <w:rsid w:val="006D73C6"/>
    <w:rsid w:val="006E013D"/>
    <w:rsid w:val="006E0FCC"/>
    <w:rsid w:val="006E1E96"/>
    <w:rsid w:val="006E3C4A"/>
    <w:rsid w:val="006E5E21"/>
    <w:rsid w:val="006E6528"/>
    <w:rsid w:val="006F1439"/>
    <w:rsid w:val="006F14D8"/>
    <w:rsid w:val="006F2183"/>
    <w:rsid w:val="006F2648"/>
    <w:rsid w:val="006F2F10"/>
    <w:rsid w:val="006F32D5"/>
    <w:rsid w:val="006F482B"/>
    <w:rsid w:val="006F5B74"/>
    <w:rsid w:val="006F6311"/>
    <w:rsid w:val="006F63E4"/>
    <w:rsid w:val="006F7540"/>
    <w:rsid w:val="00700BB2"/>
    <w:rsid w:val="00701952"/>
    <w:rsid w:val="00702556"/>
    <w:rsid w:val="0070277E"/>
    <w:rsid w:val="00704156"/>
    <w:rsid w:val="007069FC"/>
    <w:rsid w:val="00710D6B"/>
    <w:rsid w:val="00711221"/>
    <w:rsid w:val="007113C2"/>
    <w:rsid w:val="00712675"/>
    <w:rsid w:val="00713808"/>
    <w:rsid w:val="007138BD"/>
    <w:rsid w:val="00713CCD"/>
    <w:rsid w:val="007143AF"/>
    <w:rsid w:val="00714D2D"/>
    <w:rsid w:val="007151B6"/>
    <w:rsid w:val="0071520D"/>
    <w:rsid w:val="00715EDB"/>
    <w:rsid w:val="007160D5"/>
    <w:rsid w:val="007163FB"/>
    <w:rsid w:val="00716661"/>
    <w:rsid w:val="00717360"/>
    <w:rsid w:val="00717B5F"/>
    <w:rsid w:val="00717C2E"/>
    <w:rsid w:val="00720206"/>
    <w:rsid w:val="0072025E"/>
    <w:rsid w:val="007204FA"/>
    <w:rsid w:val="007213B3"/>
    <w:rsid w:val="0072457F"/>
    <w:rsid w:val="00725406"/>
    <w:rsid w:val="007255BF"/>
    <w:rsid w:val="0072621B"/>
    <w:rsid w:val="00727E9A"/>
    <w:rsid w:val="00730555"/>
    <w:rsid w:val="00730766"/>
    <w:rsid w:val="007312CC"/>
    <w:rsid w:val="007326A4"/>
    <w:rsid w:val="00734FF3"/>
    <w:rsid w:val="007351D5"/>
    <w:rsid w:val="00736A64"/>
    <w:rsid w:val="0073768D"/>
    <w:rsid w:val="00737F6A"/>
    <w:rsid w:val="00740D7C"/>
    <w:rsid w:val="007410B6"/>
    <w:rsid w:val="00744C6F"/>
    <w:rsid w:val="00744DAD"/>
    <w:rsid w:val="00744E6D"/>
    <w:rsid w:val="007457F6"/>
    <w:rsid w:val="00745ABB"/>
    <w:rsid w:val="00746E38"/>
    <w:rsid w:val="00747CD5"/>
    <w:rsid w:val="00747DC2"/>
    <w:rsid w:val="00750222"/>
    <w:rsid w:val="007535D0"/>
    <w:rsid w:val="00753B51"/>
    <w:rsid w:val="00754F8C"/>
    <w:rsid w:val="00756629"/>
    <w:rsid w:val="007575D2"/>
    <w:rsid w:val="00757B4F"/>
    <w:rsid w:val="00757B6A"/>
    <w:rsid w:val="007610E0"/>
    <w:rsid w:val="007621AA"/>
    <w:rsid w:val="0076260A"/>
    <w:rsid w:val="00762ADB"/>
    <w:rsid w:val="00762E84"/>
    <w:rsid w:val="00764A67"/>
    <w:rsid w:val="00765DA6"/>
    <w:rsid w:val="007664E3"/>
    <w:rsid w:val="00766F81"/>
    <w:rsid w:val="00770F6B"/>
    <w:rsid w:val="00771883"/>
    <w:rsid w:val="007721B2"/>
    <w:rsid w:val="00772746"/>
    <w:rsid w:val="00773B30"/>
    <w:rsid w:val="00776DC2"/>
    <w:rsid w:val="00776ECD"/>
    <w:rsid w:val="00777287"/>
    <w:rsid w:val="00780122"/>
    <w:rsid w:val="007803F3"/>
    <w:rsid w:val="00780A34"/>
    <w:rsid w:val="00780B03"/>
    <w:rsid w:val="0078214B"/>
    <w:rsid w:val="0078445D"/>
    <w:rsid w:val="0078498A"/>
    <w:rsid w:val="0078569D"/>
    <w:rsid w:val="00785EDE"/>
    <w:rsid w:val="007878FE"/>
    <w:rsid w:val="00791496"/>
    <w:rsid w:val="00791903"/>
    <w:rsid w:val="00792207"/>
    <w:rsid w:val="00792B64"/>
    <w:rsid w:val="00792E29"/>
    <w:rsid w:val="0079379A"/>
    <w:rsid w:val="00793FE2"/>
    <w:rsid w:val="007945F8"/>
    <w:rsid w:val="00794953"/>
    <w:rsid w:val="00797610"/>
    <w:rsid w:val="007A1E8C"/>
    <w:rsid w:val="007A1F2F"/>
    <w:rsid w:val="007A2A5C"/>
    <w:rsid w:val="007A4724"/>
    <w:rsid w:val="007A479D"/>
    <w:rsid w:val="007A5150"/>
    <w:rsid w:val="007A5373"/>
    <w:rsid w:val="007A789F"/>
    <w:rsid w:val="007B065A"/>
    <w:rsid w:val="007B1F5B"/>
    <w:rsid w:val="007B3BB0"/>
    <w:rsid w:val="007B5BEC"/>
    <w:rsid w:val="007B75BC"/>
    <w:rsid w:val="007B79D9"/>
    <w:rsid w:val="007B7A0E"/>
    <w:rsid w:val="007C0BD6"/>
    <w:rsid w:val="007C3806"/>
    <w:rsid w:val="007C381D"/>
    <w:rsid w:val="007C5BB7"/>
    <w:rsid w:val="007C701B"/>
    <w:rsid w:val="007D07D5"/>
    <w:rsid w:val="007D0FAF"/>
    <w:rsid w:val="007D1C64"/>
    <w:rsid w:val="007D2792"/>
    <w:rsid w:val="007D32DD"/>
    <w:rsid w:val="007D6DCE"/>
    <w:rsid w:val="007D72C4"/>
    <w:rsid w:val="007E2072"/>
    <w:rsid w:val="007E2CFE"/>
    <w:rsid w:val="007E59C9"/>
    <w:rsid w:val="007E61FF"/>
    <w:rsid w:val="007E7EE1"/>
    <w:rsid w:val="007F0072"/>
    <w:rsid w:val="007F2EB6"/>
    <w:rsid w:val="007F39C2"/>
    <w:rsid w:val="007F54C3"/>
    <w:rsid w:val="007F7DED"/>
    <w:rsid w:val="00802949"/>
    <w:rsid w:val="0080301E"/>
    <w:rsid w:val="0080365F"/>
    <w:rsid w:val="00803740"/>
    <w:rsid w:val="00805D96"/>
    <w:rsid w:val="00812871"/>
    <w:rsid w:val="00812BE5"/>
    <w:rsid w:val="00813E01"/>
    <w:rsid w:val="00814424"/>
    <w:rsid w:val="00814747"/>
    <w:rsid w:val="00814CD0"/>
    <w:rsid w:val="00814D18"/>
    <w:rsid w:val="00817429"/>
    <w:rsid w:val="00821514"/>
    <w:rsid w:val="00821E35"/>
    <w:rsid w:val="00824591"/>
    <w:rsid w:val="00824AED"/>
    <w:rsid w:val="00827820"/>
    <w:rsid w:val="008305AA"/>
    <w:rsid w:val="00830E6F"/>
    <w:rsid w:val="00831B8B"/>
    <w:rsid w:val="00831C62"/>
    <w:rsid w:val="0083405D"/>
    <w:rsid w:val="008352D4"/>
    <w:rsid w:val="00835E25"/>
    <w:rsid w:val="008369EC"/>
    <w:rsid w:val="00836DB9"/>
    <w:rsid w:val="00837C67"/>
    <w:rsid w:val="008415B0"/>
    <w:rsid w:val="00841AC3"/>
    <w:rsid w:val="00842028"/>
    <w:rsid w:val="008436B8"/>
    <w:rsid w:val="008460B6"/>
    <w:rsid w:val="00846B55"/>
    <w:rsid w:val="00850C9D"/>
    <w:rsid w:val="00851714"/>
    <w:rsid w:val="00851972"/>
    <w:rsid w:val="00852B59"/>
    <w:rsid w:val="00852D6E"/>
    <w:rsid w:val="0085343C"/>
    <w:rsid w:val="00856272"/>
    <w:rsid w:val="008563FF"/>
    <w:rsid w:val="00856948"/>
    <w:rsid w:val="00856A68"/>
    <w:rsid w:val="0086018B"/>
    <w:rsid w:val="008611DD"/>
    <w:rsid w:val="008620DE"/>
    <w:rsid w:val="00864FB7"/>
    <w:rsid w:val="00865D1F"/>
    <w:rsid w:val="00866867"/>
    <w:rsid w:val="00872257"/>
    <w:rsid w:val="008732BC"/>
    <w:rsid w:val="00874C0A"/>
    <w:rsid w:val="008753E6"/>
    <w:rsid w:val="0087738C"/>
    <w:rsid w:val="00877CE7"/>
    <w:rsid w:val="008802AF"/>
    <w:rsid w:val="008813BB"/>
    <w:rsid w:val="00881926"/>
    <w:rsid w:val="00882A9C"/>
    <w:rsid w:val="00882AF8"/>
    <w:rsid w:val="0088318F"/>
    <w:rsid w:val="0088331D"/>
    <w:rsid w:val="0088407A"/>
    <w:rsid w:val="008852B0"/>
    <w:rsid w:val="008854B0"/>
    <w:rsid w:val="00885AE7"/>
    <w:rsid w:val="00886B60"/>
    <w:rsid w:val="00887889"/>
    <w:rsid w:val="00887918"/>
    <w:rsid w:val="00890EB7"/>
    <w:rsid w:val="008920FF"/>
    <w:rsid w:val="008926E8"/>
    <w:rsid w:val="0089394D"/>
    <w:rsid w:val="00894F19"/>
    <w:rsid w:val="00896500"/>
    <w:rsid w:val="00896A10"/>
    <w:rsid w:val="008971B5"/>
    <w:rsid w:val="0089790F"/>
    <w:rsid w:val="008A0E6D"/>
    <w:rsid w:val="008A2388"/>
    <w:rsid w:val="008A48D5"/>
    <w:rsid w:val="008A5D26"/>
    <w:rsid w:val="008A5DAD"/>
    <w:rsid w:val="008A66E4"/>
    <w:rsid w:val="008A6B13"/>
    <w:rsid w:val="008A6ECB"/>
    <w:rsid w:val="008A6F47"/>
    <w:rsid w:val="008A708C"/>
    <w:rsid w:val="008A791B"/>
    <w:rsid w:val="008B0BF9"/>
    <w:rsid w:val="008B2866"/>
    <w:rsid w:val="008B34A5"/>
    <w:rsid w:val="008B3859"/>
    <w:rsid w:val="008B436D"/>
    <w:rsid w:val="008B4E49"/>
    <w:rsid w:val="008B5B04"/>
    <w:rsid w:val="008B6B71"/>
    <w:rsid w:val="008B7582"/>
    <w:rsid w:val="008B7712"/>
    <w:rsid w:val="008B7B26"/>
    <w:rsid w:val="008B7DFD"/>
    <w:rsid w:val="008C056B"/>
    <w:rsid w:val="008C1086"/>
    <w:rsid w:val="008C3524"/>
    <w:rsid w:val="008C4061"/>
    <w:rsid w:val="008C4229"/>
    <w:rsid w:val="008C5BE0"/>
    <w:rsid w:val="008C5F29"/>
    <w:rsid w:val="008C7233"/>
    <w:rsid w:val="008D1BD9"/>
    <w:rsid w:val="008D2434"/>
    <w:rsid w:val="008D547B"/>
    <w:rsid w:val="008D5A60"/>
    <w:rsid w:val="008D6652"/>
    <w:rsid w:val="008E171D"/>
    <w:rsid w:val="008E2785"/>
    <w:rsid w:val="008E358D"/>
    <w:rsid w:val="008E3842"/>
    <w:rsid w:val="008E395B"/>
    <w:rsid w:val="008E3D73"/>
    <w:rsid w:val="008E6F4F"/>
    <w:rsid w:val="008E78A3"/>
    <w:rsid w:val="008E7DEB"/>
    <w:rsid w:val="008F0654"/>
    <w:rsid w:val="008F06CB"/>
    <w:rsid w:val="008F13A2"/>
    <w:rsid w:val="008F291B"/>
    <w:rsid w:val="008F2E83"/>
    <w:rsid w:val="008F3646"/>
    <w:rsid w:val="008F38F1"/>
    <w:rsid w:val="008F3FF9"/>
    <w:rsid w:val="008F4EC0"/>
    <w:rsid w:val="008F612A"/>
    <w:rsid w:val="0090269F"/>
    <w:rsid w:val="0090293D"/>
    <w:rsid w:val="009034DE"/>
    <w:rsid w:val="009036BA"/>
    <w:rsid w:val="00903E70"/>
    <w:rsid w:val="00905396"/>
    <w:rsid w:val="0090605D"/>
    <w:rsid w:val="00906419"/>
    <w:rsid w:val="00910EC2"/>
    <w:rsid w:val="00912889"/>
    <w:rsid w:val="00913A42"/>
    <w:rsid w:val="00913DF5"/>
    <w:rsid w:val="00913FFA"/>
    <w:rsid w:val="00914167"/>
    <w:rsid w:val="009143DB"/>
    <w:rsid w:val="00915065"/>
    <w:rsid w:val="009176AF"/>
    <w:rsid w:val="00917CE5"/>
    <w:rsid w:val="0092118A"/>
    <w:rsid w:val="00921341"/>
    <w:rsid w:val="009217C0"/>
    <w:rsid w:val="0092264D"/>
    <w:rsid w:val="00923EA8"/>
    <w:rsid w:val="00925241"/>
    <w:rsid w:val="00925CEC"/>
    <w:rsid w:val="009262F4"/>
    <w:rsid w:val="00926A3F"/>
    <w:rsid w:val="0092794E"/>
    <w:rsid w:val="00930553"/>
    <w:rsid w:val="00930D30"/>
    <w:rsid w:val="00931A24"/>
    <w:rsid w:val="009329B6"/>
    <w:rsid w:val="009332A2"/>
    <w:rsid w:val="009349F8"/>
    <w:rsid w:val="00934A0A"/>
    <w:rsid w:val="00935A4B"/>
    <w:rsid w:val="009368AC"/>
    <w:rsid w:val="0093753E"/>
    <w:rsid w:val="00937598"/>
    <w:rsid w:val="0093790B"/>
    <w:rsid w:val="009417F5"/>
    <w:rsid w:val="00941A6B"/>
    <w:rsid w:val="009430A0"/>
    <w:rsid w:val="00943751"/>
    <w:rsid w:val="009452B5"/>
    <w:rsid w:val="0094656F"/>
    <w:rsid w:val="00946DD0"/>
    <w:rsid w:val="00947014"/>
    <w:rsid w:val="00947F70"/>
    <w:rsid w:val="009509E6"/>
    <w:rsid w:val="009510FC"/>
    <w:rsid w:val="00951943"/>
    <w:rsid w:val="00951D71"/>
    <w:rsid w:val="00952018"/>
    <w:rsid w:val="0095274B"/>
    <w:rsid w:val="00952800"/>
    <w:rsid w:val="00952B4B"/>
    <w:rsid w:val="0095300D"/>
    <w:rsid w:val="00954D98"/>
    <w:rsid w:val="00955E57"/>
    <w:rsid w:val="00956812"/>
    <w:rsid w:val="0095719A"/>
    <w:rsid w:val="00957961"/>
    <w:rsid w:val="009623E9"/>
    <w:rsid w:val="00962889"/>
    <w:rsid w:val="00963EEB"/>
    <w:rsid w:val="009648BC"/>
    <w:rsid w:val="00964C2F"/>
    <w:rsid w:val="00965F88"/>
    <w:rsid w:val="009667B3"/>
    <w:rsid w:val="00971060"/>
    <w:rsid w:val="00973441"/>
    <w:rsid w:val="009741E4"/>
    <w:rsid w:val="00974942"/>
    <w:rsid w:val="00975C92"/>
    <w:rsid w:val="009772D9"/>
    <w:rsid w:val="00981569"/>
    <w:rsid w:val="00981ABF"/>
    <w:rsid w:val="00981C1D"/>
    <w:rsid w:val="009820AA"/>
    <w:rsid w:val="00984E03"/>
    <w:rsid w:val="009862C1"/>
    <w:rsid w:val="00987E85"/>
    <w:rsid w:val="0099041C"/>
    <w:rsid w:val="009A07D6"/>
    <w:rsid w:val="009A0D12"/>
    <w:rsid w:val="009A1987"/>
    <w:rsid w:val="009A2BEE"/>
    <w:rsid w:val="009A46F3"/>
    <w:rsid w:val="009A5289"/>
    <w:rsid w:val="009A5E8B"/>
    <w:rsid w:val="009A6667"/>
    <w:rsid w:val="009A67BB"/>
    <w:rsid w:val="009A6CDE"/>
    <w:rsid w:val="009A7A53"/>
    <w:rsid w:val="009B0402"/>
    <w:rsid w:val="009B0B75"/>
    <w:rsid w:val="009B16DF"/>
    <w:rsid w:val="009B2428"/>
    <w:rsid w:val="009B4CB2"/>
    <w:rsid w:val="009B5618"/>
    <w:rsid w:val="009B5679"/>
    <w:rsid w:val="009B6701"/>
    <w:rsid w:val="009B6EF7"/>
    <w:rsid w:val="009B7000"/>
    <w:rsid w:val="009B739C"/>
    <w:rsid w:val="009C01CA"/>
    <w:rsid w:val="009C028E"/>
    <w:rsid w:val="009C04EC"/>
    <w:rsid w:val="009C328C"/>
    <w:rsid w:val="009C3827"/>
    <w:rsid w:val="009C4444"/>
    <w:rsid w:val="009C6D13"/>
    <w:rsid w:val="009C79AD"/>
    <w:rsid w:val="009C7CA6"/>
    <w:rsid w:val="009C7DCB"/>
    <w:rsid w:val="009D3316"/>
    <w:rsid w:val="009D44BC"/>
    <w:rsid w:val="009D55AA"/>
    <w:rsid w:val="009D5B87"/>
    <w:rsid w:val="009D7378"/>
    <w:rsid w:val="009E2BAA"/>
    <w:rsid w:val="009E3E77"/>
    <w:rsid w:val="009E3FAB"/>
    <w:rsid w:val="009E5B3F"/>
    <w:rsid w:val="009E673B"/>
    <w:rsid w:val="009E7D90"/>
    <w:rsid w:val="009F1AB0"/>
    <w:rsid w:val="009F501D"/>
    <w:rsid w:val="00A039D5"/>
    <w:rsid w:val="00A046AD"/>
    <w:rsid w:val="00A049F2"/>
    <w:rsid w:val="00A05396"/>
    <w:rsid w:val="00A05E95"/>
    <w:rsid w:val="00A079C1"/>
    <w:rsid w:val="00A12520"/>
    <w:rsid w:val="00A130FD"/>
    <w:rsid w:val="00A13CBD"/>
    <w:rsid w:val="00A13D6D"/>
    <w:rsid w:val="00A14769"/>
    <w:rsid w:val="00A15EF0"/>
    <w:rsid w:val="00A16151"/>
    <w:rsid w:val="00A16EC6"/>
    <w:rsid w:val="00A17C06"/>
    <w:rsid w:val="00A20677"/>
    <w:rsid w:val="00A2126E"/>
    <w:rsid w:val="00A21706"/>
    <w:rsid w:val="00A24177"/>
    <w:rsid w:val="00A247D0"/>
    <w:rsid w:val="00A24FCC"/>
    <w:rsid w:val="00A26A90"/>
    <w:rsid w:val="00A26B27"/>
    <w:rsid w:val="00A30E4F"/>
    <w:rsid w:val="00A311EE"/>
    <w:rsid w:val="00A32253"/>
    <w:rsid w:val="00A32427"/>
    <w:rsid w:val="00A3310E"/>
    <w:rsid w:val="00A333A0"/>
    <w:rsid w:val="00A34A0A"/>
    <w:rsid w:val="00A36093"/>
    <w:rsid w:val="00A374AD"/>
    <w:rsid w:val="00A37E70"/>
    <w:rsid w:val="00A41F6F"/>
    <w:rsid w:val="00A437E1"/>
    <w:rsid w:val="00A43B41"/>
    <w:rsid w:val="00A4486D"/>
    <w:rsid w:val="00A45578"/>
    <w:rsid w:val="00A45858"/>
    <w:rsid w:val="00A4685E"/>
    <w:rsid w:val="00A50CD4"/>
    <w:rsid w:val="00A51191"/>
    <w:rsid w:val="00A55791"/>
    <w:rsid w:val="00A56D62"/>
    <w:rsid w:val="00A56F07"/>
    <w:rsid w:val="00A5762C"/>
    <w:rsid w:val="00A600FC"/>
    <w:rsid w:val="00A60BCA"/>
    <w:rsid w:val="00A62066"/>
    <w:rsid w:val="00A638DA"/>
    <w:rsid w:val="00A65B41"/>
    <w:rsid w:val="00A65E00"/>
    <w:rsid w:val="00A66A78"/>
    <w:rsid w:val="00A6762F"/>
    <w:rsid w:val="00A7436E"/>
    <w:rsid w:val="00A74E96"/>
    <w:rsid w:val="00A751FD"/>
    <w:rsid w:val="00A75A8E"/>
    <w:rsid w:val="00A76D62"/>
    <w:rsid w:val="00A823F6"/>
    <w:rsid w:val="00A824DD"/>
    <w:rsid w:val="00A83676"/>
    <w:rsid w:val="00A83B7B"/>
    <w:rsid w:val="00A84274"/>
    <w:rsid w:val="00A850F3"/>
    <w:rsid w:val="00A85339"/>
    <w:rsid w:val="00A8638C"/>
    <w:rsid w:val="00A864E3"/>
    <w:rsid w:val="00A86BF8"/>
    <w:rsid w:val="00A92AD8"/>
    <w:rsid w:val="00A94574"/>
    <w:rsid w:val="00A946CE"/>
    <w:rsid w:val="00A953E6"/>
    <w:rsid w:val="00A956CE"/>
    <w:rsid w:val="00A95936"/>
    <w:rsid w:val="00A95E0B"/>
    <w:rsid w:val="00A95F97"/>
    <w:rsid w:val="00A96265"/>
    <w:rsid w:val="00A9656B"/>
    <w:rsid w:val="00A97084"/>
    <w:rsid w:val="00A971BC"/>
    <w:rsid w:val="00A975CE"/>
    <w:rsid w:val="00AA10AF"/>
    <w:rsid w:val="00AA198A"/>
    <w:rsid w:val="00AA1C2C"/>
    <w:rsid w:val="00AA35F6"/>
    <w:rsid w:val="00AA584E"/>
    <w:rsid w:val="00AA667C"/>
    <w:rsid w:val="00AA6E91"/>
    <w:rsid w:val="00AA7439"/>
    <w:rsid w:val="00AB047E"/>
    <w:rsid w:val="00AB0B0A"/>
    <w:rsid w:val="00AB0BB7"/>
    <w:rsid w:val="00AB17FE"/>
    <w:rsid w:val="00AB198E"/>
    <w:rsid w:val="00AB22C6"/>
    <w:rsid w:val="00AB2AD0"/>
    <w:rsid w:val="00AB2ED5"/>
    <w:rsid w:val="00AB67FC"/>
    <w:rsid w:val="00AB6F94"/>
    <w:rsid w:val="00AC00F2"/>
    <w:rsid w:val="00AC0CA1"/>
    <w:rsid w:val="00AC31B5"/>
    <w:rsid w:val="00AC4EA1"/>
    <w:rsid w:val="00AC5381"/>
    <w:rsid w:val="00AC5920"/>
    <w:rsid w:val="00AC79F0"/>
    <w:rsid w:val="00AD0E65"/>
    <w:rsid w:val="00AD2BF2"/>
    <w:rsid w:val="00AD46F0"/>
    <w:rsid w:val="00AD4E90"/>
    <w:rsid w:val="00AD522C"/>
    <w:rsid w:val="00AD5422"/>
    <w:rsid w:val="00AD6261"/>
    <w:rsid w:val="00AD7C11"/>
    <w:rsid w:val="00AE3AB8"/>
    <w:rsid w:val="00AE4179"/>
    <w:rsid w:val="00AE4425"/>
    <w:rsid w:val="00AE4FBE"/>
    <w:rsid w:val="00AE650F"/>
    <w:rsid w:val="00AE6555"/>
    <w:rsid w:val="00AE7D16"/>
    <w:rsid w:val="00AF14BC"/>
    <w:rsid w:val="00AF29F3"/>
    <w:rsid w:val="00AF2FFD"/>
    <w:rsid w:val="00AF4CAA"/>
    <w:rsid w:val="00AF571A"/>
    <w:rsid w:val="00AF60A0"/>
    <w:rsid w:val="00AF67FC"/>
    <w:rsid w:val="00AF7477"/>
    <w:rsid w:val="00AF7DF5"/>
    <w:rsid w:val="00B00313"/>
    <w:rsid w:val="00B006E5"/>
    <w:rsid w:val="00B024C2"/>
    <w:rsid w:val="00B0286E"/>
    <w:rsid w:val="00B03F2B"/>
    <w:rsid w:val="00B06793"/>
    <w:rsid w:val="00B07700"/>
    <w:rsid w:val="00B12EC5"/>
    <w:rsid w:val="00B13921"/>
    <w:rsid w:val="00B13DE3"/>
    <w:rsid w:val="00B1528C"/>
    <w:rsid w:val="00B15ED3"/>
    <w:rsid w:val="00B16ACD"/>
    <w:rsid w:val="00B2114B"/>
    <w:rsid w:val="00B21449"/>
    <w:rsid w:val="00B21487"/>
    <w:rsid w:val="00B21613"/>
    <w:rsid w:val="00B232D1"/>
    <w:rsid w:val="00B24DB5"/>
    <w:rsid w:val="00B254D5"/>
    <w:rsid w:val="00B30335"/>
    <w:rsid w:val="00B31F9E"/>
    <w:rsid w:val="00B3268F"/>
    <w:rsid w:val="00B32C2C"/>
    <w:rsid w:val="00B336A3"/>
    <w:rsid w:val="00B33877"/>
    <w:rsid w:val="00B33A1A"/>
    <w:rsid w:val="00B33E6C"/>
    <w:rsid w:val="00B371CC"/>
    <w:rsid w:val="00B37710"/>
    <w:rsid w:val="00B40BFB"/>
    <w:rsid w:val="00B414DC"/>
    <w:rsid w:val="00B41CD9"/>
    <w:rsid w:val="00B427E6"/>
    <w:rsid w:val="00B428A6"/>
    <w:rsid w:val="00B43E1F"/>
    <w:rsid w:val="00B445A4"/>
    <w:rsid w:val="00B45C49"/>
    <w:rsid w:val="00B45EDB"/>
    <w:rsid w:val="00B45FBC"/>
    <w:rsid w:val="00B46DE6"/>
    <w:rsid w:val="00B507DB"/>
    <w:rsid w:val="00B51A7D"/>
    <w:rsid w:val="00B51ABA"/>
    <w:rsid w:val="00B5289D"/>
    <w:rsid w:val="00B535C2"/>
    <w:rsid w:val="00B53DE7"/>
    <w:rsid w:val="00B53EDB"/>
    <w:rsid w:val="00B551AA"/>
    <w:rsid w:val="00B55544"/>
    <w:rsid w:val="00B569E4"/>
    <w:rsid w:val="00B57259"/>
    <w:rsid w:val="00B57BE0"/>
    <w:rsid w:val="00B623CF"/>
    <w:rsid w:val="00B6298B"/>
    <w:rsid w:val="00B62AF3"/>
    <w:rsid w:val="00B642FC"/>
    <w:rsid w:val="00B64D26"/>
    <w:rsid w:val="00B64FBB"/>
    <w:rsid w:val="00B65E03"/>
    <w:rsid w:val="00B70E22"/>
    <w:rsid w:val="00B71934"/>
    <w:rsid w:val="00B7540F"/>
    <w:rsid w:val="00B774CB"/>
    <w:rsid w:val="00B80402"/>
    <w:rsid w:val="00B80B9A"/>
    <w:rsid w:val="00B81C7F"/>
    <w:rsid w:val="00B830B7"/>
    <w:rsid w:val="00B848EA"/>
    <w:rsid w:val="00B84A22"/>
    <w:rsid w:val="00B84B2B"/>
    <w:rsid w:val="00B850B0"/>
    <w:rsid w:val="00B87592"/>
    <w:rsid w:val="00B90500"/>
    <w:rsid w:val="00B9176C"/>
    <w:rsid w:val="00B92FE8"/>
    <w:rsid w:val="00B932B7"/>
    <w:rsid w:val="00B935A4"/>
    <w:rsid w:val="00B96B04"/>
    <w:rsid w:val="00B9732A"/>
    <w:rsid w:val="00B97C72"/>
    <w:rsid w:val="00BA561A"/>
    <w:rsid w:val="00BB0DC6"/>
    <w:rsid w:val="00BB15E4"/>
    <w:rsid w:val="00BB1E19"/>
    <w:rsid w:val="00BB21D1"/>
    <w:rsid w:val="00BB27B8"/>
    <w:rsid w:val="00BB32F2"/>
    <w:rsid w:val="00BB4338"/>
    <w:rsid w:val="00BB4E2E"/>
    <w:rsid w:val="00BB65BE"/>
    <w:rsid w:val="00BB6C0E"/>
    <w:rsid w:val="00BB7B38"/>
    <w:rsid w:val="00BC113A"/>
    <w:rsid w:val="00BC11E5"/>
    <w:rsid w:val="00BC1318"/>
    <w:rsid w:val="00BC19E6"/>
    <w:rsid w:val="00BC1E3A"/>
    <w:rsid w:val="00BC1EE8"/>
    <w:rsid w:val="00BC1FE7"/>
    <w:rsid w:val="00BC29E5"/>
    <w:rsid w:val="00BC3CE9"/>
    <w:rsid w:val="00BC4BC6"/>
    <w:rsid w:val="00BC52FD"/>
    <w:rsid w:val="00BC6E62"/>
    <w:rsid w:val="00BC7443"/>
    <w:rsid w:val="00BC7EB9"/>
    <w:rsid w:val="00BD0648"/>
    <w:rsid w:val="00BD1040"/>
    <w:rsid w:val="00BD2AEC"/>
    <w:rsid w:val="00BD34AA"/>
    <w:rsid w:val="00BD5C7F"/>
    <w:rsid w:val="00BE0C44"/>
    <w:rsid w:val="00BE1297"/>
    <w:rsid w:val="00BE1B8B"/>
    <w:rsid w:val="00BE1F60"/>
    <w:rsid w:val="00BE2A18"/>
    <w:rsid w:val="00BE2C01"/>
    <w:rsid w:val="00BE41EC"/>
    <w:rsid w:val="00BE442A"/>
    <w:rsid w:val="00BE55FB"/>
    <w:rsid w:val="00BE56FB"/>
    <w:rsid w:val="00BE59CA"/>
    <w:rsid w:val="00BE6AF7"/>
    <w:rsid w:val="00BE6B41"/>
    <w:rsid w:val="00BF3DDE"/>
    <w:rsid w:val="00BF6589"/>
    <w:rsid w:val="00BF6F7F"/>
    <w:rsid w:val="00BF75A2"/>
    <w:rsid w:val="00C00647"/>
    <w:rsid w:val="00C02764"/>
    <w:rsid w:val="00C0469E"/>
    <w:rsid w:val="00C04CEF"/>
    <w:rsid w:val="00C04FD4"/>
    <w:rsid w:val="00C05A05"/>
    <w:rsid w:val="00C0662F"/>
    <w:rsid w:val="00C07FD5"/>
    <w:rsid w:val="00C10797"/>
    <w:rsid w:val="00C11137"/>
    <w:rsid w:val="00C1170E"/>
    <w:rsid w:val="00C1171A"/>
    <w:rsid w:val="00C11943"/>
    <w:rsid w:val="00C12E96"/>
    <w:rsid w:val="00C14763"/>
    <w:rsid w:val="00C16141"/>
    <w:rsid w:val="00C1736C"/>
    <w:rsid w:val="00C175A3"/>
    <w:rsid w:val="00C206DC"/>
    <w:rsid w:val="00C2363F"/>
    <w:rsid w:val="00C236C8"/>
    <w:rsid w:val="00C23C88"/>
    <w:rsid w:val="00C247AA"/>
    <w:rsid w:val="00C260B1"/>
    <w:rsid w:val="00C26E56"/>
    <w:rsid w:val="00C27939"/>
    <w:rsid w:val="00C31406"/>
    <w:rsid w:val="00C33F6A"/>
    <w:rsid w:val="00C37194"/>
    <w:rsid w:val="00C40637"/>
    <w:rsid w:val="00C407C5"/>
    <w:rsid w:val="00C40F6C"/>
    <w:rsid w:val="00C4254B"/>
    <w:rsid w:val="00C42AA0"/>
    <w:rsid w:val="00C43146"/>
    <w:rsid w:val="00C43554"/>
    <w:rsid w:val="00C44426"/>
    <w:rsid w:val="00C445F3"/>
    <w:rsid w:val="00C45104"/>
    <w:rsid w:val="00C451F4"/>
    <w:rsid w:val="00C45A44"/>
    <w:rsid w:val="00C45EB1"/>
    <w:rsid w:val="00C46F22"/>
    <w:rsid w:val="00C47AE1"/>
    <w:rsid w:val="00C50B21"/>
    <w:rsid w:val="00C51911"/>
    <w:rsid w:val="00C52A48"/>
    <w:rsid w:val="00C52E2F"/>
    <w:rsid w:val="00C54A3A"/>
    <w:rsid w:val="00C55566"/>
    <w:rsid w:val="00C56448"/>
    <w:rsid w:val="00C6063B"/>
    <w:rsid w:val="00C609BD"/>
    <w:rsid w:val="00C64536"/>
    <w:rsid w:val="00C64C99"/>
    <w:rsid w:val="00C65CF6"/>
    <w:rsid w:val="00C667BE"/>
    <w:rsid w:val="00C6766B"/>
    <w:rsid w:val="00C72223"/>
    <w:rsid w:val="00C732F5"/>
    <w:rsid w:val="00C74DA1"/>
    <w:rsid w:val="00C76417"/>
    <w:rsid w:val="00C7726F"/>
    <w:rsid w:val="00C77B15"/>
    <w:rsid w:val="00C823DA"/>
    <w:rsid w:val="00C8259F"/>
    <w:rsid w:val="00C82746"/>
    <w:rsid w:val="00C82DE6"/>
    <w:rsid w:val="00C8312F"/>
    <w:rsid w:val="00C84C47"/>
    <w:rsid w:val="00C858A4"/>
    <w:rsid w:val="00C86AFA"/>
    <w:rsid w:val="00C877C2"/>
    <w:rsid w:val="00C91396"/>
    <w:rsid w:val="00C9159B"/>
    <w:rsid w:val="00C93DC6"/>
    <w:rsid w:val="00C94C36"/>
    <w:rsid w:val="00C96EED"/>
    <w:rsid w:val="00CA03BA"/>
    <w:rsid w:val="00CA0A29"/>
    <w:rsid w:val="00CA1985"/>
    <w:rsid w:val="00CA28EF"/>
    <w:rsid w:val="00CA2B14"/>
    <w:rsid w:val="00CA2C01"/>
    <w:rsid w:val="00CA2EE7"/>
    <w:rsid w:val="00CA314C"/>
    <w:rsid w:val="00CB10E2"/>
    <w:rsid w:val="00CB14A8"/>
    <w:rsid w:val="00CB18D0"/>
    <w:rsid w:val="00CB1C8A"/>
    <w:rsid w:val="00CB24F5"/>
    <w:rsid w:val="00CB2663"/>
    <w:rsid w:val="00CB3BBE"/>
    <w:rsid w:val="00CB59E9"/>
    <w:rsid w:val="00CB6B66"/>
    <w:rsid w:val="00CC0D6A"/>
    <w:rsid w:val="00CC1A3C"/>
    <w:rsid w:val="00CC2154"/>
    <w:rsid w:val="00CC3831"/>
    <w:rsid w:val="00CC3E3D"/>
    <w:rsid w:val="00CC519B"/>
    <w:rsid w:val="00CC7894"/>
    <w:rsid w:val="00CD126F"/>
    <w:rsid w:val="00CD12C1"/>
    <w:rsid w:val="00CD13C4"/>
    <w:rsid w:val="00CD214E"/>
    <w:rsid w:val="00CD46FA"/>
    <w:rsid w:val="00CD4738"/>
    <w:rsid w:val="00CD5973"/>
    <w:rsid w:val="00CD676A"/>
    <w:rsid w:val="00CE31A6"/>
    <w:rsid w:val="00CE3EB1"/>
    <w:rsid w:val="00CE600C"/>
    <w:rsid w:val="00CF09AA"/>
    <w:rsid w:val="00CF2A9B"/>
    <w:rsid w:val="00CF308A"/>
    <w:rsid w:val="00CF4813"/>
    <w:rsid w:val="00CF5233"/>
    <w:rsid w:val="00CF5859"/>
    <w:rsid w:val="00CF7D42"/>
    <w:rsid w:val="00CF7EA5"/>
    <w:rsid w:val="00D029B8"/>
    <w:rsid w:val="00D02F60"/>
    <w:rsid w:val="00D0464E"/>
    <w:rsid w:val="00D04A96"/>
    <w:rsid w:val="00D06354"/>
    <w:rsid w:val="00D07A7B"/>
    <w:rsid w:val="00D101C7"/>
    <w:rsid w:val="00D10E06"/>
    <w:rsid w:val="00D15002"/>
    <w:rsid w:val="00D15197"/>
    <w:rsid w:val="00D16820"/>
    <w:rsid w:val="00D169C8"/>
    <w:rsid w:val="00D17176"/>
    <w:rsid w:val="00D1793F"/>
    <w:rsid w:val="00D17A00"/>
    <w:rsid w:val="00D17AF4"/>
    <w:rsid w:val="00D20DFB"/>
    <w:rsid w:val="00D22AF5"/>
    <w:rsid w:val="00D235EA"/>
    <w:rsid w:val="00D247A9"/>
    <w:rsid w:val="00D2577F"/>
    <w:rsid w:val="00D27197"/>
    <w:rsid w:val="00D272DB"/>
    <w:rsid w:val="00D308ED"/>
    <w:rsid w:val="00D32721"/>
    <w:rsid w:val="00D328DC"/>
    <w:rsid w:val="00D32B4F"/>
    <w:rsid w:val="00D32D11"/>
    <w:rsid w:val="00D33387"/>
    <w:rsid w:val="00D3437B"/>
    <w:rsid w:val="00D35131"/>
    <w:rsid w:val="00D36C5F"/>
    <w:rsid w:val="00D36E74"/>
    <w:rsid w:val="00D375A7"/>
    <w:rsid w:val="00D379E5"/>
    <w:rsid w:val="00D402FB"/>
    <w:rsid w:val="00D45685"/>
    <w:rsid w:val="00D45755"/>
    <w:rsid w:val="00D46321"/>
    <w:rsid w:val="00D46490"/>
    <w:rsid w:val="00D47D7A"/>
    <w:rsid w:val="00D50ABD"/>
    <w:rsid w:val="00D51E79"/>
    <w:rsid w:val="00D52D24"/>
    <w:rsid w:val="00D55290"/>
    <w:rsid w:val="00D553BE"/>
    <w:rsid w:val="00D554DF"/>
    <w:rsid w:val="00D569F4"/>
    <w:rsid w:val="00D57791"/>
    <w:rsid w:val="00D57A61"/>
    <w:rsid w:val="00D6046A"/>
    <w:rsid w:val="00D60A23"/>
    <w:rsid w:val="00D61DC2"/>
    <w:rsid w:val="00D62870"/>
    <w:rsid w:val="00D655D9"/>
    <w:rsid w:val="00D65872"/>
    <w:rsid w:val="00D662A4"/>
    <w:rsid w:val="00D676F3"/>
    <w:rsid w:val="00D70EF5"/>
    <w:rsid w:val="00D71024"/>
    <w:rsid w:val="00D71A25"/>
    <w:rsid w:val="00D71FCF"/>
    <w:rsid w:val="00D72212"/>
    <w:rsid w:val="00D72A54"/>
    <w:rsid w:val="00D72CC1"/>
    <w:rsid w:val="00D734D2"/>
    <w:rsid w:val="00D75AE3"/>
    <w:rsid w:val="00D76EC9"/>
    <w:rsid w:val="00D80E7D"/>
    <w:rsid w:val="00D81397"/>
    <w:rsid w:val="00D82E62"/>
    <w:rsid w:val="00D82ED8"/>
    <w:rsid w:val="00D833D7"/>
    <w:rsid w:val="00D8342C"/>
    <w:rsid w:val="00D848B9"/>
    <w:rsid w:val="00D87073"/>
    <w:rsid w:val="00D90E41"/>
    <w:rsid w:val="00D90E69"/>
    <w:rsid w:val="00D91368"/>
    <w:rsid w:val="00D93106"/>
    <w:rsid w:val="00D933E9"/>
    <w:rsid w:val="00D94CD3"/>
    <w:rsid w:val="00D9505D"/>
    <w:rsid w:val="00D953D0"/>
    <w:rsid w:val="00D959F5"/>
    <w:rsid w:val="00D95AD7"/>
    <w:rsid w:val="00D96045"/>
    <w:rsid w:val="00D966D7"/>
    <w:rsid w:val="00D96884"/>
    <w:rsid w:val="00DA0690"/>
    <w:rsid w:val="00DA0BBA"/>
    <w:rsid w:val="00DA3FDD"/>
    <w:rsid w:val="00DA6C6A"/>
    <w:rsid w:val="00DA6C78"/>
    <w:rsid w:val="00DA6DE9"/>
    <w:rsid w:val="00DA7017"/>
    <w:rsid w:val="00DA7028"/>
    <w:rsid w:val="00DB00A2"/>
    <w:rsid w:val="00DB0A84"/>
    <w:rsid w:val="00DB1AD2"/>
    <w:rsid w:val="00DB242E"/>
    <w:rsid w:val="00DB2B58"/>
    <w:rsid w:val="00DB47E6"/>
    <w:rsid w:val="00DB5206"/>
    <w:rsid w:val="00DB6276"/>
    <w:rsid w:val="00DB63F5"/>
    <w:rsid w:val="00DC1C6B"/>
    <w:rsid w:val="00DC1DFF"/>
    <w:rsid w:val="00DC1EC5"/>
    <w:rsid w:val="00DC2C2E"/>
    <w:rsid w:val="00DC371D"/>
    <w:rsid w:val="00DC4AF0"/>
    <w:rsid w:val="00DC7886"/>
    <w:rsid w:val="00DD03D2"/>
    <w:rsid w:val="00DD0CF2"/>
    <w:rsid w:val="00DD28F2"/>
    <w:rsid w:val="00DD2DA9"/>
    <w:rsid w:val="00DD37F3"/>
    <w:rsid w:val="00DD4F47"/>
    <w:rsid w:val="00DE1554"/>
    <w:rsid w:val="00DE26EF"/>
    <w:rsid w:val="00DE2901"/>
    <w:rsid w:val="00DE3E48"/>
    <w:rsid w:val="00DE446E"/>
    <w:rsid w:val="00DE590F"/>
    <w:rsid w:val="00DE6FF5"/>
    <w:rsid w:val="00DE7DC1"/>
    <w:rsid w:val="00DF070A"/>
    <w:rsid w:val="00DF164A"/>
    <w:rsid w:val="00DF1A98"/>
    <w:rsid w:val="00DF2F0E"/>
    <w:rsid w:val="00DF3F7E"/>
    <w:rsid w:val="00DF7648"/>
    <w:rsid w:val="00E00E29"/>
    <w:rsid w:val="00E00F93"/>
    <w:rsid w:val="00E02BAB"/>
    <w:rsid w:val="00E04060"/>
    <w:rsid w:val="00E04CEB"/>
    <w:rsid w:val="00E051E1"/>
    <w:rsid w:val="00E060BC"/>
    <w:rsid w:val="00E1035D"/>
    <w:rsid w:val="00E11420"/>
    <w:rsid w:val="00E132FB"/>
    <w:rsid w:val="00E164D7"/>
    <w:rsid w:val="00E170B7"/>
    <w:rsid w:val="00E1778E"/>
    <w:rsid w:val="00E177DD"/>
    <w:rsid w:val="00E20900"/>
    <w:rsid w:val="00E20C7F"/>
    <w:rsid w:val="00E217BB"/>
    <w:rsid w:val="00E2396E"/>
    <w:rsid w:val="00E24728"/>
    <w:rsid w:val="00E26A4B"/>
    <w:rsid w:val="00E27626"/>
    <w:rsid w:val="00E276AC"/>
    <w:rsid w:val="00E3119F"/>
    <w:rsid w:val="00E32B48"/>
    <w:rsid w:val="00E34A35"/>
    <w:rsid w:val="00E35070"/>
    <w:rsid w:val="00E36B45"/>
    <w:rsid w:val="00E37C2F"/>
    <w:rsid w:val="00E41649"/>
    <w:rsid w:val="00E41C28"/>
    <w:rsid w:val="00E42FA7"/>
    <w:rsid w:val="00E448AF"/>
    <w:rsid w:val="00E46308"/>
    <w:rsid w:val="00E51E17"/>
    <w:rsid w:val="00E51F5C"/>
    <w:rsid w:val="00E52DAB"/>
    <w:rsid w:val="00E5305D"/>
    <w:rsid w:val="00E539B0"/>
    <w:rsid w:val="00E55994"/>
    <w:rsid w:val="00E57FAC"/>
    <w:rsid w:val="00E60606"/>
    <w:rsid w:val="00E60C66"/>
    <w:rsid w:val="00E6164D"/>
    <w:rsid w:val="00E618C9"/>
    <w:rsid w:val="00E62774"/>
    <w:rsid w:val="00E6307C"/>
    <w:rsid w:val="00E636FA"/>
    <w:rsid w:val="00E66C50"/>
    <w:rsid w:val="00E679D3"/>
    <w:rsid w:val="00E70F14"/>
    <w:rsid w:val="00E71208"/>
    <w:rsid w:val="00E71444"/>
    <w:rsid w:val="00E716FF"/>
    <w:rsid w:val="00E718EF"/>
    <w:rsid w:val="00E71C91"/>
    <w:rsid w:val="00E720A1"/>
    <w:rsid w:val="00E723CE"/>
    <w:rsid w:val="00E724DF"/>
    <w:rsid w:val="00E7513D"/>
    <w:rsid w:val="00E753C3"/>
    <w:rsid w:val="00E75DDA"/>
    <w:rsid w:val="00E7616E"/>
    <w:rsid w:val="00E76707"/>
    <w:rsid w:val="00E769F2"/>
    <w:rsid w:val="00E76E8D"/>
    <w:rsid w:val="00E773E8"/>
    <w:rsid w:val="00E81EF0"/>
    <w:rsid w:val="00E82B75"/>
    <w:rsid w:val="00E82DEB"/>
    <w:rsid w:val="00E83ADD"/>
    <w:rsid w:val="00E84F38"/>
    <w:rsid w:val="00E85623"/>
    <w:rsid w:val="00E86C2B"/>
    <w:rsid w:val="00E87441"/>
    <w:rsid w:val="00E8756E"/>
    <w:rsid w:val="00E87AFE"/>
    <w:rsid w:val="00E90009"/>
    <w:rsid w:val="00E91FAE"/>
    <w:rsid w:val="00E933A6"/>
    <w:rsid w:val="00E933FA"/>
    <w:rsid w:val="00E934C6"/>
    <w:rsid w:val="00E9459C"/>
    <w:rsid w:val="00E94843"/>
    <w:rsid w:val="00E9582B"/>
    <w:rsid w:val="00E96053"/>
    <w:rsid w:val="00E96E3F"/>
    <w:rsid w:val="00EA0549"/>
    <w:rsid w:val="00EA270C"/>
    <w:rsid w:val="00EA4974"/>
    <w:rsid w:val="00EA532E"/>
    <w:rsid w:val="00EA61CE"/>
    <w:rsid w:val="00EA73FE"/>
    <w:rsid w:val="00EB0370"/>
    <w:rsid w:val="00EB06D9"/>
    <w:rsid w:val="00EB192B"/>
    <w:rsid w:val="00EB19ED"/>
    <w:rsid w:val="00EB1CAB"/>
    <w:rsid w:val="00EB2D67"/>
    <w:rsid w:val="00EB3418"/>
    <w:rsid w:val="00EB37BC"/>
    <w:rsid w:val="00EC0F5A"/>
    <w:rsid w:val="00EC33EA"/>
    <w:rsid w:val="00EC4265"/>
    <w:rsid w:val="00EC46C6"/>
    <w:rsid w:val="00EC4772"/>
    <w:rsid w:val="00EC4CEB"/>
    <w:rsid w:val="00EC651D"/>
    <w:rsid w:val="00EC659E"/>
    <w:rsid w:val="00EC65DE"/>
    <w:rsid w:val="00EC667B"/>
    <w:rsid w:val="00ED0926"/>
    <w:rsid w:val="00ED18F2"/>
    <w:rsid w:val="00ED2072"/>
    <w:rsid w:val="00ED2AE0"/>
    <w:rsid w:val="00ED3B0D"/>
    <w:rsid w:val="00ED40BF"/>
    <w:rsid w:val="00ED549E"/>
    <w:rsid w:val="00ED5553"/>
    <w:rsid w:val="00ED5E36"/>
    <w:rsid w:val="00ED5FA1"/>
    <w:rsid w:val="00ED6961"/>
    <w:rsid w:val="00EE03AF"/>
    <w:rsid w:val="00EE071A"/>
    <w:rsid w:val="00EE1D98"/>
    <w:rsid w:val="00EE3EB4"/>
    <w:rsid w:val="00EF0B96"/>
    <w:rsid w:val="00EF1EE3"/>
    <w:rsid w:val="00EF28A9"/>
    <w:rsid w:val="00EF2E21"/>
    <w:rsid w:val="00EF3486"/>
    <w:rsid w:val="00EF4274"/>
    <w:rsid w:val="00EF47AF"/>
    <w:rsid w:val="00EF53B6"/>
    <w:rsid w:val="00EF64EB"/>
    <w:rsid w:val="00EF7611"/>
    <w:rsid w:val="00F00B73"/>
    <w:rsid w:val="00F02898"/>
    <w:rsid w:val="00F041E1"/>
    <w:rsid w:val="00F04AEA"/>
    <w:rsid w:val="00F05128"/>
    <w:rsid w:val="00F06F70"/>
    <w:rsid w:val="00F10CC0"/>
    <w:rsid w:val="00F10E41"/>
    <w:rsid w:val="00F115CA"/>
    <w:rsid w:val="00F11DF8"/>
    <w:rsid w:val="00F131B3"/>
    <w:rsid w:val="00F14817"/>
    <w:rsid w:val="00F14E25"/>
    <w:rsid w:val="00F14EBA"/>
    <w:rsid w:val="00F1510F"/>
    <w:rsid w:val="00F1533A"/>
    <w:rsid w:val="00F15E5A"/>
    <w:rsid w:val="00F17F0A"/>
    <w:rsid w:val="00F24BD7"/>
    <w:rsid w:val="00F26052"/>
    <w:rsid w:val="00F2668F"/>
    <w:rsid w:val="00F2742F"/>
    <w:rsid w:val="00F2753B"/>
    <w:rsid w:val="00F33F8B"/>
    <w:rsid w:val="00F340B2"/>
    <w:rsid w:val="00F355D3"/>
    <w:rsid w:val="00F35B56"/>
    <w:rsid w:val="00F35ED1"/>
    <w:rsid w:val="00F4081E"/>
    <w:rsid w:val="00F426B3"/>
    <w:rsid w:val="00F42911"/>
    <w:rsid w:val="00F43390"/>
    <w:rsid w:val="00F443B2"/>
    <w:rsid w:val="00F44699"/>
    <w:rsid w:val="00F458D8"/>
    <w:rsid w:val="00F50237"/>
    <w:rsid w:val="00F515EC"/>
    <w:rsid w:val="00F524E3"/>
    <w:rsid w:val="00F52A59"/>
    <w:rsid w:val="00F53467"/>
    <w:rsid w:val="00F53596"/>
    <w:rsid w:val="00F53F63"/>
    <w:rsid w:val="00F555E6"/>
    <w:rsid w:val="00F55BA8"/>
    <w:rsid w:val="00F55DB1"/>
    <w:rsid w:val="00F5636F"/>
    <w:rsid w:val="00F56ACA"/>
    <w:rsid w:val="00F57987"/>
    <w:rsid w:val="00F600FE"/>
    <w:rsid w:val="00F62E4D"/>
    <w:rsid w:val="00F66B34"/>
    <w:rsid w:val="00F66DB7"/>
    <w:rsid w:val="00F675B9"/>
    <w:rsid w:val="00F67785"/>
    <w:rsid w:val="00F70598"/>
    <w:rsid w:val="00F70692"/>
    <w:rsid w:val="00F711C9"/>
    <w:rsid w:val="00F7155F"/>
    <w:rsid w:val="00F719C8"/>
    <w:rsid w:val="00F7204C"/>
    <w:rsid w:val="00F72830"/>
    <w:rsid w:val="00F72E6B"/>
    <w:rsid w:val="00F7332A"/>
    <w:rsid w:val="00F73719"/>
    <w:rsid w:val="00F74A83"/>
    <w:rsid w:val="00F74C59"/>
    <w:rsid w:val="00F7530D"/>
    <w:rsid w:val="00F75C3A"/>
    <w:rsid w:val="00F75F53"/>
    <w:rsid w:val="00F77B33"/>
    <w:rsid w:val="00F82E30"/>
    <w:rsid w:val="00F831CB"/>
    <w:rsid w:val="00F8353E"/>
    <w:rsid w:val="00F848A3"/>
    <w:rsid w:val="00F84ACF"/>
    <w:rsid w:val="00F85742"/>
    <w:rsid w:val="00F85BF8"/>
    <w:rsid w:val="00F86776"/>
    <w:rsid w:val="00F871CE"/>
    <w:rsid w:val="00F87802"/>
    <w:rsid w:val="00F901BD"/>
    <w:rsid w:val="00F90FD9"/>
    <w:rsid w:val="00F919A9"/>
    <w:rsid w:val="00F92C0A"/>
    <w:rsid w:val="00F932FB"/>
    <w:rsid w:val="00F9415B"/>
    <w:rsid w:val="00F95C65"/>
    <w:rsid w:val="00F972B0"/>
    <w:rsid w:val="00F976A0"/>
    <w:rsid w:val="00F97B23"/>
    <w:rsid w:val="00FA13C2"/>
    <w:rsid w:val="00FA4D9D"/>
    <w:rsid w:val="00FA5CAE"/>
    <w:rsid w:val="00FA68DC"/>
    <w:rsid w:val="00FA7F91"/>
    <w:rsid w:val="00FB121C"/>
    <w:rsid w:val="00FB1CDD"/>
    <w:rsid w:val="00FB1FBF"/>
    <w:rsid w:val="00FB2C2F"/>
    <w:rsid w:val="00FB305C"/>
    <w:rsid w:val="00FB484F"/>
    <w:rsid w:val="00FB54C2"/>
    <w:rsid w:val="00FC2901"/>
    <w:rsid w:val="00FC2E3D"/>
    <w:rsid w:val="00FC359A"/>
    <w:rsid w:val="00FC3BDE"/>
    <w:rsid w:val="00FC4FD5"/>
    <w:rsid w:val="00FC511A"/>
    <w:rsid w:val="00FC5664"/>
    <w:rsid w:val="00FC6CFE"/>
    <w:rsid w:val="00FD1124"/>
    <w:rsid w:val="00FD1DBE"/>
    <w:rsid w:val="00FD25A7"/>
    <w:rsid w:val="00FD27B6"/>
    <w:rsid w:val="00FD3689"/>
    <w:rsid w:val="00FD42A3"/>
    <w:rsid w:val="00FD5D0A"/>
    <w:rsid w:val="00FD7468"/>
    <w:rsid w:val="00FD7CE0"/>
    <w:rsid w:val="00FE0B3B"/>
    <w:rsid w:val="00FE1BE2"/>
    <w:rsid w:val="00FE38FB"/>
    <w:rsid w:val="00FE633D"/>
    <w:rsid w:val="00FE730A"/>
    <w:rsid w:val="00FF0E80"/>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4AE4A"/>
  <w15:docId w15:val="{7E48C7B0-5D97-4E4A-8856-ED0D01CC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qFormat="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qFormat="1"/>
    <w:lsdException w:name="Table Grid" w:locked="1" w:uiPriority="0"/>
    <w:lsdException w:name="Table Theme" w:locked="1" w:semiHidden="1" w:uiPriority="0" w:unhideWhenUsed="1"/>
    <w:lsdException w:name="Placeholder Text" w:semiHidden="1" w:qFormat="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qFormat="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stylish Car Car,Footnote Refernece Car Car,BVI fnr Car Car,Fußnotenzeichen_Raxen Car Car,callout Car Car,Footnote Reference Number Car Car,Footnote Reference Superscript Car Car,Footnote symbol"/>
    <w:uiPriority w:val="99"/>
    <w:qFormat/>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qFormat/>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qFormat/>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qFormat/>
    <w:rsid w:val="00023F13"/>
    <w:rPr>
      <w:sz w:val="16"/>
      <w:szCs w:val="16"/>
    </w:rPr>
  </w:style>
  <w:style w:type="paragraph" w:styleId="Tekstkomentarza">
    <w:name w:val="annotation text"/>
    <w:basedOn w:val="Normalny"/>
    <w:link w:val="TekstkomentarzaZnak"/>
    <w:uiPriority w:val="99"/>
    <w:qFormat/>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qFormat/>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qFormat/>
    <w:rsid w:val="00341A6A"/>
    <w:rPr>
      <w:color w:val="808080"/>
    </w:rPr>
  </w:style>
  <w:style w:type="character" w:styleId="Hipercze">
    <w:name w:val="Hyperlink"/>
    <w:basedOn w:val="Domylnaczcionkaakapitu"/>
    <w:uiPriority w:val="99"/>
    <w:unhideWhenUsed/>
    <w:rsid w:val="00F919A9"/>
    <w:rPr>
      <w:color w:val="0000FF"/>
      <w:u w:val="single"/>
    </w:rPr>
  </w:style>
  <w:style w:type="character" w:styleId="Numerwiersza">
    <w:name w:val="line number"/>
    <w:rsid w:val="00F919A9"/>
  </w:style>
  <w:style w:type="character" w:styleId="Odwoanieprzypisukocowego">
    <w:name w:val="endnote reference"/>
    <w:rsid w:val="00F919A9"/>
    <w:rPr>
      <w:vertAlign w:val="superscript"/>
    </w:rPr>
  </w:style>
  <w:style w:type="paragraph" w:styleId="Tekstpodstawowy">
    <w:name w:val="Body Text"/>
    <w:basedOn w:val="Normalny"/>
    <w:link w:val="TekstpodstawowyZnak"/>
    <w:rsid w:val="00F919A9"/>
    <w:pPr>
      <w:suppressAutoHyphens/>
      <w:autoSpaceDE/>
      <w:autoSpaceDN/>
      <w:adjustRightInd/>
      <w:spacing w:after="140" w:line="276" w:lineRule="auto"/>
    </w:pPr>
  </w:style>
  <w:style w:type="character" w:customStyle="1" w:styleId="TekstpodstawowyZnak">
    <w:name w:val="Tekst podstawowy Znak"/>
    <w:basedOn w:val="Domylnaczcionkaakapitu"/>
    <w:link w:val="Tekstpodstawowy"/>
    <w:rsid w:val="00F919A9"/>
    <w:rPr>
      <w:rFonts w:ascii="Times New Roman" w:eastAsiaTheme="minorEastAsia" w:hAnsi="Times New Roman" w:cs="Arial"/>
      <w:szCs w:val="20"/>
    </w:rPr>
  </w:style>
  <w:style w:type="paragraph" w:styleId="Lista">
    <w:name w:val="List"/>
    <w:basedOn w:val="Tekstpodstawowy"/>
    <w:rsid w:val="00F919A9"/>
    <w:rPr>
      <w:rFonts w:cs="Lucida Sans"/>
    </w:rPr>
  </w:style>
  <w:style w:type="paragraph" w:styleId="Legenda">
    <w:name w:val="caption"/>
    <w:basedOn w:val="Normalny"/>
    <w:qFormat/>
    <w:rsid w:val="00F919A9"/>
    <w:pPr>
      <w:suppressLineNumbers/>
      <w:suppressAutoHyphens/>
      <w:autoSpaceDE/>
      <w:autoSpaceDN/>
      <w:adjustRightInd/>
      <w:spacing w:before="120" w:after="120"/>
    </w:pPr>
    <w:rPr>
      <w:rFonts w:cs="Lucida Sans"/>
      <w:i/>
      <w:iCs/>
      <w:szCs w:val="24"/>
    </w:rPr>
  </w:style>
  <w:style w:type="paragraph" w:styleId="Poprawka">
    <w:name w:val="Revision"/>
    <w:uiPriority w:val="99"/>
    <w:semiHidden/>
    <w:qFormat/>
    <w:rsid w:val="00F919A9"/>
    <w:pPr>
      <w:suppressAutoHyphens/>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unhideWhenUsed/>
    <w:rsid w:val="00F919A9"/>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919A9"/>
    <w:rPr>
      <w:rFonts w:ascii="Times New Roman" w:eastAsiaTheme="minorEastAsia" w:hAnsi="Times New Roman" w:cs="Arial"/>
      <w:sz w:val="20"/>
      <w:szCs w:val="20"/>
    </w:rPr>
  </w:style>
  <w:style w:type="paragraph" w:styleId="Akapitzlist">
    <w:name w:val="List Paragraph"/>
    <w:basedOn w:val="Normalny"/>
    <w:uiPriority w:val="34"/>
    <w:qFormat/>
    <w:rsid w:val="001C77A6"/>
    <w:pPr>
      <w:widowControl/>
      <w:autoSpaceDE/>
      <w:autoSpaceDN/>
      <w:adjustRightInd/>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Nierozpoznanawzmianka1">
    <w:name w:val="Nierozpoznana wzmianka1"/>
    <w:basedOn w:val="Domylnaczcionkaakapitu"/>
    <w:uiPriority w:val="99"/>
    <w:semiHidden/>
    <w:unhideWhenUsed/>
    <w:rsid w:val="003C7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3839">
      <w:bodyDiv w:val="1"/>
      <w:marLeft w:val="0"/>
      <w:marRight w:val="0"/>
      <w:marTop w:val="0"/>
      <w:marBottom w:val="0"/>
      <w:divBdr>
        <w:top w:val="none" w:sz="0" w:space="0" w:color="auto"/>
        <w:left w:val="none" w:sz="0" w:space="0" w:color="auto"/>
        <w:bottom w:val="none" w:sz="0" w:space="0" w:color="auto"/>
        <w:right w:val="none" w:sz="0" w:space="0" w:color="auto"/>
      </w:divBdr>
      <w:divsChild>
        <w:div w:id="1287196607">
          <w:marLeft w:val="0"/>
          <w:marRight w:val="0"/>
          <w:marTop w:val="0"/>
          <w:marBottom w:val="0"/>
          <w:divBdr>
            <w:top w:val="none" w:sz="0" w:space="0" w:color="auto"/>
            <w:left w:val="none" w:sz="0" w:space="0" w:color="auto"/>
            <w:bottom w:val="none" w:sz="0" w:space="0" w:color="auto"/>
            <w:right w:val="none" w:sz="0" w:space="0" w:color="auto"/>
          </w:divBdr>
        </w:div>
        <w:div w:id="1383362024">
          <w:marLeft w:val="0"/>
          <w:marRight w:val="0"/>
          <w:marTop w:val="0"/>
          <w:marBottom w:val="0"/>
          <w:divBdr>
            <w:top w:val="none" w:sz="0" w:space="0" w:color="auto"/>
            <w:left w:val="none" w:sz="0" w:space="0" w:color="auto"/>
            <w:bottom w:val="none" w:sz="0" w:space="0" w:color="auto"/>
            <w:right w:val="none" w:sz="0" w:space="0" w:color="auto"/>
          </w:divBdr>
          <w:divsChild>
            <w:div w:id="2463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4315">
      <w:bodyDiv w:val="1"/>
      <w:marLeft w:val="0"/>
      <w:marRight w:val="0"/>
      <w:marTop w:val="0"/>
      <w:marBottom w:val="0"/>
      <w:divBdr>
        <w:top w:val="none" w:sz="0" w:space="0" w:color="auto"/>
        <w:left w:val="none" w:sz="0" w:space="0" w:color="auto"/>
        <w:bottom w:val="none" w:sz="0" w:space="0" w:color="auto"/>
        <w:right w:val="none" w:sz="0" w:space="0" w:color="auto"/>
      </w:divBdr>
    </w:div>
    <w:div w:id="447436772">
      <w:bodyDiv w:val="1"/>
      <w:marLeft w:val="0"/>
      <w:marRight w:val="0"/>
      <w:marTop w:val="0"/>
      <w:marBottom w:val="0"/>
      <w:divBdr>
        <w:top w:val="none" w:sz="0" w:space="0" w:color="auto"/>
        <w:left w:val="none" w:sz="0" w:space="0" w:color="auto"/>
        <w:bottom w:val="none" w:sz="0" w:space="0" w:color="auto"/>
        <w:right w:val="none" w:sz="0" w:space="0" w:color="auto"/>
      </w:divBdr>
      <w:divsChild>
        <w:div w:id="1949727306">
          <w:marLeft w:val="0"/>
          <w:marRight w:val="0"/>
          <w:marTop w:val="0"/>
          <w:marBottom w:val="0"/>
          <w:divBdr>
            <w:top w:val="none" w:sz="0" w:space="0" w:color="auto"/>
            <w:left w:val="none" w:sz="0" w:space="0" w:color="auto"/>
            <w:bottom w:val="none" w:sz="0" w:space="0" w:color="auto"/>
            <w:right w:val="none" w:sz="0" w:space="0" w:color="auto"/>
          </w:divBdr>
          <w:divsChild>
            <w:div w:id="112673934">
              <w:marLeft w:val="0"/>
              <w:marRight w:val="0"/>
              <w:marTop w:val="0"/>
              <w:marBottom w:val="0"/>
              <w:divBdr>
                <w:top w:val="none" w:sz="0" w:space="0" w:color="auto"/>
                <w:left w:val="none" w:sz="0" w:space="0" w:color="auto"/>
                <w:bottom w:val="none" w:sz="0" w:space="0" w:color="auto"/>
                <w:right w:val="none" w:sz="0" w:space="0" w:color="auto"/>
              </w:divBdr>
            </w:div>
            <w:div w:id="657072399">
              <w:marLeft w:val="0"/>
              <w:marRight w:val="0"/>
              <w:marTop w:val="0"/>
              <w:marBottom w:val="0"/>
              <w:divBdr>
                <w:top w:val="none" w:sz="0" w:space="0" w:color="auto"/>
                <w:left w:val="none" w:sz="0" w:space="0" w:color="auto"/>
                <w:bottom w:val="none" w:sz="0" w:space="0" w:color="auto"/>
                <w:right w:val="none" w:sz="0" w:space="0" w:color="auto"/>
              </w:divBdr>
              <w:divsChild>
                <w:div w:id="629287283">
                  <w:marLeft w:val="0"/>
                  <w:marRight w:val="0"/>
                  <w:marTop w:val="0"/>
                  <w:marBottom w:val="0"/>
                  <w:divBdr>
                    <w:top w:val="none" w:sz="0" w:space="0" w:color="auto"/>
                    <w:left w:val="none" w:sz="0" w:space="0" w:color="auto"/>
                    <w:bottom w:val="none" w:sz="0" w:space="0" w:color="auto"/>
                    <w:right w:val="none" w:sz="0" w:space="0" w:color="auto"/>
                  </w:divBdr>
                </w:div>
              </w:divsChild>
            </w:div>
            <w:div w:id="1780833673">
              <w:marLeft w:val="0"/>
              <w:marRight w:val="0"/>
              <w:marTop w:val="0"/>
              <w:marBottom w:val="0"/>
              <w:divBdr>
                <w:top w:val="none" w:sz="0" w:space="0" w:color="auto"/>
                <w:left w:val="none" w:sz="0" w:space="0" w:color="auto"/>
                <w:bottom w:val="none" w:sz="0" w:space="0" w:color="auto"/>
                <w:right w:val="none" w:sz="0" w:space="0" w:color="auto"/>
              </w:divBdr>
              <w:divsChild>
                <w:div w:id="1094399710">
                  <w:marLeft w:val="0"/>
                  <w:marRight w:val="0"/>
                  <w:marTop w:val="0"/>
                  <w:marBottom w:val="0"/>
                  <w:divBdr>
                    <w:top w:val="none" w:sz="0" w:space="0" w:color="auto"/>
                    <w:left w:val="none" w:sz="0" w:space="0" w:color="auto"/>
                    <w:bottom w:val="none" w:sz="0" w:space="0" w:color="auto"/>
                    <w:right w:val="none" w:sz="0" w:space="0" w:color="auto"/>
                  </w:divBdr>
                </w:div>
              </w:divsChild>
            </w:div>
            <w:div w:id="206994451">
              <w:marLeft w:val="0"/>
              <w:marRight w:val="0"/>
              <w:marTop w:val="0"/>
              <w:marBottom w:val="0"/>
              <w:divBdr>
                <w:top w:val="none" w:sz="0" w:space="0" w:color="auto"/>
                <w:left w:val="none" w:sz="0" w:space="0" w:color="auto"/>
                <w:bottom w:val="none" w:sz="0" w:space="0" w:color="auto"/>
                <w:right w:val="none" w:sz="0" w:space="0" w:color="auto"/>
              </w:divBdr>
              <w:divsChild>
                <w:div w:id="1846821873">
                  <w:marLeft w:val="0"/>
                  <w:marRight w:val="0"/>
                  <w:marTop w:val="0"/>
                  <w:marBottom w:val="0"/>
                  <w:divBdr>
                    <w:top w:val="none" w:sz="0" w:space="0" w:color="auto"/>
                    <w:left w:val="none" w:sz="0" w:space="0" w:color="auto"/>
                    <w:bottom w:val="none" w:sz="0" w:space="0" w:color="auto"/>
                    <w:right w:val="none" w:sz="0" w:space="0" w:color="auto"/>
                  </w:divBdr>
                </w:div>
              </w:divsChild>
            </w:div>
            <w:div w:id="604387635">
              <w:marLeft w:val="0"/>
              <w:marRight w:val="0"/>
              <w:marTop w:val="0"/>
              <w:marBottom w:val="0"/>
              <w:divBdr>
                <w:top w:val="none" w:sz="0" w:space="0" w:color="auto"/>
                <w:left w:val="none" w:sz="0" w:space="0" w:color="auto"/>
                <w:bottom w:val="none" w:sz="0" w:space="0" w:color="auto"/>
                <w:right w:val="none" w:sz="0" w:space="0" w:color="auto"/>
              </w:divBdr>
              <w:divsChild>
                <w:div w:id="15354432">
                  <w:marLeft w:val="0"/>
                  <w:marRight w:val="0"/>
                  <w:marTop w:val="0"/>
                  <w:marBottom w:val="0"/>
                  <w:divBdr>
                    <w:top w:val="none" w:sz="0" w:space="0" w:color="auto"/>
                    <w:left w:val="none" w:sz="0" w:space="0" w:color="auto"/>
                    <w:bottom w:val="none" w:sz="0" w:space="0" w:color="auto"/>
                    <w:right w:val="none" w:sz="0" w:space="0" w:color="auto"/>
                  </w:divBdr>
                </w:div>
              </w:divsChild>
            </w:div>
            <w:div w:id="95758215">
              <w:marLeft w:val="0"/>
              <w:marRight w:val="0"/>
              <w:marTop w:val="0"/>
              <w:marBottom w:val="0"/>
              <w:divBdr>
                <w:top w:val="none" w:sz="0" w:space="0" w:color="auto"/>
                <w:left w:val="none" w:sz="0" w:space="0" w:color="auto"/>
                <w:bottom w:val="none" w:sz="0" w:space="0" w:color="auto"/>
                <w:right w:val="none" w:sz="0" w:space="0" w:color="auto"/>
              </w:divBdr>
              <w:divsChild>
                <w:div w:id="18163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95509">
      <w:bodyDiv w:val="1"/>
      <w:marLeft w:val="0"/>
      <w:marRight w:val="0"/>
      <w:marTop w:val="0"/>
      <w:marBottom w:val="0"/>
      <w:divBdr>
        <w:top w:val="none" w:sz="0" w:space="0" w:color="auto"/>
        <w:left w:val="none" w:sz="0" w:space="0" w:color="auto"/>
        <w:bottom w:val="none" w:sz="0" w:space="0" w:color="auto"/>
        <w:right w:val="none" w:sz="0" w:space="0" w:color="auto"/>
      </w:divBdr>
    </w:div>
    <w:div w:id="502626866">
      <w:bodyDiv w:val="1"/>
      <w:marLeft w:val="0"/>
      <w:marRight w:val="0"/>
      <w:marTop w:val="0"/>
      <w:marBottom w:val="0"/>
      <w:divBdr>
        <w:top w:val="none" w:sz="0" w:space="0" w:color="auto"/>
        <w:left w:val="none" w:sz="0" w:space="0" w:color="auto"/>
        <w:bottom w:val="none" w:sz="0" w:space="0" w:color="auto"/>
        <w:right w:val="none" w:sz="0" w:space="0" w:color="auto"/>
      </w:divBdr>
      <w:divsChild>
        <w:div w:id="1438990251">
          <w:marLeft w:val="0"/>
          <w:marRight w:val="0"/>
          <w:marTop w:val="0"/>
          <w:marBottom w:val="0"/>
          <w:divBdr>
            <w:top w:val="none" w:sz="0" w:space="0" w:color="auto"/>
            <w:left w:val="none" w:sz="0" w:space="0" w:color="auto"/>
            <w:bottom w:val="none" w:sz="0" w:space="0" w:color="auto"/>
            <w:right w:val="none" w:sz="0" w:space="0" w:color="auto"/>
          </w:divBdr>
        </w:div>
      </w:divsChild>
    </w:div>
    <w:div w:id="788545135">
      <w:bodyDiv w:val="1"/>
      <w:marLeft w:val="0"/>
      <w:marRight w:val="0"/>
      <w:marTop w:val="0"/>
      <w:marBottom w:val="0"/>
      <w:divBdr>
        <w:top w:val="none" w:sz="0" w:space="0" w:color="auto"/>
        <w:left w:val="none" w:sz="0" w:space="0" w:color="auto"/>
        <w:bottom w:val="none" w:sz="0" w:space="0" w:color="auto"/>
        <w:right w:val="none" w:sz="0" w:space="0" w:color="auto"/>
      </w:divBdr>
      <w:divsChild>
        <w:div w:id="704448770">
          <w:marLeft w:val="0"/>
          <w:marRight w:val="0"/>
          <w:marTop w:val="0"/>
          <w:marBottom w:val="0"/>
          <w:divBdr>
            <w:top w:val="none" w:sz="0" w:space="0" w:color="auto"/>
            <w:left w:val="none" w:sz="0" w:space="0" w:color="auto"/>
            <w:bottom w:val="none" w:sz="0" w:space="0" w:color="auto"/>
            <w:right w:val="none" w:sz="0" w:space="0" w:color="auto"/>
          </w:divBdr>
          <w:divsChild>
            <w:div w:id="958612411">
              <w:marLeft w:val="0"/>
              <w:marRight w:val="0"/>
              <w:marTop w:val="0"/>
              <w:marBottom w:val="0"/>
              <w:divBdr>
                <w:top w:val="none" w:sz="0" w:space="0" w:color="auto"/>
                <w:left w:val="none" w:sz="0" w:space="0" w:color="auto"/>
                <w:bottom w:val="none" w:sz="0" w:space="0" w:color="auto"/>
                <w:right w:val="none" w:sz="0" w:space="0" w:color="auto"/>
              </w:divBdr>
            </w:div>
            <w:div w:id="1286232342">
              <w:marLeft w:val="0"/>
              <w:marRight w:val="0"/>
              <w:marTop w:val="0"/>
              <w:marBottom w:val="0"/>
              <w:divBdr>
                <w:top w:val="none" w:sz="0" w:space="0" w:color="auto"/>
                <w:left w:val="none" w:sz="0" w:space="0" w:color="auto"/>
                <w:bottom w:val="none" w:sz="0" w:space="0" w:color="auto"/>
                <w:right w:val="none" w:sz="0" w:space="0" w:color="auto"/>
              </w:divBdr>
              <w:divsChild>
                <w:div w:id="106706623">
                  <w:marLeft w:val="0"/>
                  <w:marRight w:val="0"/>
                  <w:marTop w:val="0"/>
                  <w:marBottom w:val="0"/>
                  <w:divBdr>
                    <w:top w:val="none" w:sz="0" w:space="0" w:color="auto"/>
                    <w:left w:val="none" w:sz="0" w:space="0" w:color="auto"/>
                    <w:bottom w:val="none" w:sz="0" w:space="0" w:color="auto"/>
                    <w:right w:val="none" w:sz="0" w:space="0" w:color="auto"/>
                  </w:divBdr>
                </w:div>
              </w:divsChild>
            </w:div>
            <w:div w:id="78798869">
              <w:marLeft w:val="0"/>
              <w:marRight w:val="0"/>
              <w:marTop w:val="0"/>
              <w:marBottom w:val="0"/>
              <w:divBdr>
                <w:top w:val="none" w:sz="0" w:space="0" w:color="auto"/>
                <w:left w:val="none" w:sz="0" w:space="0" w:color="auto"/>
                <w:bottom w:val="none" w:sz="0" w:space="0" w:color="auto"/>
                <w:right w:val="none" w:sz="0" w:space="0" w:color="auto"/>
              </w:divBdr>
              <w:divsChild>
                <w:div w:id="1056007362">
                  <w:marLeft w:val="0"/>
                  <w:marRight w:val="0"/>
                  <w:marTop w:val="0"/>
                  <w:marBottom w:val="0"/>
                  <w:divBdr>
                    <w:top w:val="none" w:sz="0" w:space="0" w:color="auto"/>
                    <w:left w:val="none" w:sz="0" w:space="0" w:color="auto"/>
                    <w:bottom w:val="none" w:sz="0" w:space="0" w:color="auto"/>
                    <w:right w:val="none" w:sz="0" w:space="0" w:color="auto"/>
                  </w:divBdr>
                </w:div>
              </w:divsChild>
            </w:div>
            <w:div w:id="1936671747">
              <w:marLeft w:val="0"/>
              <w:marRight w:val="0"/>
              <w:marTop w:val="0"/>
              <w:marBottom w:val="0"/>
              <w:divBdr>
                <w:top w:val="none" w:sz="0" w:space="0" w:color="auto"/>
                <w:left w:val="none" w:sz="0" w:space="0" w:color="auto"/>
                <w:bottom w:val="none" w:sz="0" w:space="0" w:color="auto"/>
                <w:right w:val="none" w:sz="0" w:space="0" w:color="auto"/>
              </w:divBdr>
              <w:divsChild>
                <w:div w:id="432092520">
                  <w:marLeft w:val="0"/>
                  <w:marRight w:val="0"/>
                  <w:marTop w:val="0"/>
                  <w:marBottom w:val="0"/>
                  <w:divBdr>
                    <w:top w:val="none" w:sz="0" w:space="0" w:color="auto"/>
                    <w:left w:val="none" w:sz="0" w:space="0" w:color="auto"/>
                    <w:bottom w:val="none" w:sz="0" w:space="0" w:color="auto"/>
                    <w:right w:val="none" w:sz="0" w:space="0" w:color="auto"/>
                  </w:divBdr>
                </w:div>
              </w:divsChild>
            </w:div>
            <w:div w:id="763306244">
              <w:marLeft w:val="0"/>
              <w:marRight w:val="0"/>
              <w:marTop w:val="0"/>
              <w:marBottom w:val="0"/>
              <w:divBdr>
                <w:top w:val="none" w:sz="0" w:space="0" w:color="auto"/>
                <w:left w:val="none" w:sz="0" w:space="0" w:color="auto"/>
                <w:bottom w:val="none" w:sz="0" w:space="0" w:color="auto"/>
                <w:right w:val="none" w:sz="0" w:space="0" w:color="auto"/>
              </w:divBdr>
              <w:divsChild>
                <w:div w:id="1249077934">
                  <w:marLeft w:val="0"/>
                  <w:marRight w:val="0"/>
                  <w:marTop w:val="0"/>
                  <w:marBottom w:val="0"/>
                  <w:divBdr>
                    <w:top w:val="none" w:sz="0" w:space="0" w:color="auto"/>
                    <w:left w:val="none" w:sz="0" w:space="0" w:color="auto"/>
                    <w:bottom w:val="none" w:sz="0" w:space="0" w:color="auto"/>
                    <w:right w:val="none" w:sz="0" w:space="0" w:color="auto"/>
                  </w:divBdr>
                </w:div>
              </w:divsChild>
            </w:div>
            <w:div w:id="1821070536">
              <w:marLeft w:val="0"/>
              <w:marRight w:val="0"/>
              <w:marTop w:val="0"/>
              <w:marBottom w:val="0"/>
              <w:divBdr>
                <w:top w:val="none" w:sz="0" w:space="0" w:color="auto"/>
                <w:left w:val="none" w:sz="0" w:space="0" w:color="auto"/>
                <w:bottom w:val="none" w:sz="0" w:space="0" w:color="auto"/>
                <w:right w:val="none" w:sz="0" w:space="0" w:color="auto"/>
              </w:divBdr>
              <w:divsChild>
                <w:div w:id="4833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76304">
      <w:bodyDiv w:val="1"/>
      <w:marLeft w:val="0"/>
      <w:marRight w:val="0"/>
      <w:marTop w:val="0"/>
      <w:marBottom w:val="0"/>
      <w:divBdr>
        <w:top w:val="none" w:sz="0" w:space="0" w:color="auto"/>
        <w:left w:val="none" w:sz="0" w:space="0" w:color="auto"/>
        <w:bottom w:val="none" w:sz="0" w:space="0" w:color="auto"/>
        <w:right w:val="none" w:sz="0" w:space="0" w:color="auto"/>
      </w:divBdr>
      <w:divsChild>
        <w:div w:id="703406423">
          <w:marLeft w:val="0"/>
          <w:marRight w:val="0"/>
          <w:marTop w:val="0"/>
          <w:marBottom w:val="0"/>
          <w:divBdr>
            <w:top w:val="none" w:sz="0" w:space="0" w:color="auto"/>
            <w:left w:val="none" w:sz="0" w:space="0" w:color="auto"/>
            <w:bottom w:val="none" w:sz="0" w:space="0" w:color="auto"/>
            <w:right w:val="none" w:sz="0" w:space="0" w:color="auto"/>
          </w:divBdr>
        </w:div>
        <w:div w:id="1726945885">
          <w:marLeft w:val="0"/>
          <w:marRight w:val="0"/>
          <w:marTop w:val="0"/>
          <w:marBottom w:val="0"/>
          <w:divBdr>
            <w:top w:val="none" w:sz="0" w:space="0" w:color="auto"/>
            <w:left w:val="none" w:sz="0" w:space="0" w:color="auto"/>
            <w:bottom w:val="none" w:sz="0" w:space="0" w:color="auto"/>
            <w:right w:val="none" w:sz="0" w:space="0" w:color="auto"/>
          </w:divBdr>
          <w:divsChild>
            <w:div w:id="624966109">
              <w:marLeft w:val="0"/>
              <w:marRight w:val="0"/>
              <w:marTop w:val="0"/>
              <w:marBottom w:val="0"/>
              <w:divBdr>
                <w:top w:val="none" w:sz="0" w:space="0" w:color="auto"/>
                <w:left w:val="none" w:sz="0" w:space="0" w:color="auto"/>
                <w:bottom w:val="none" w:sz="0" w:space="0" w:color="auto"/>
                <w:right w:val="none" w:sz="0" w:space="0" w:color="auto"/>
              </w:divBdr>
            </w:div>
          </w:divsChild>
        </w:div>
        <w:div w:id="678242460">
          <w:marLeft w:val="0"/>
          <w:marRight w:val="0"/>
          <w:marTop w:val="0"/>
          <w:marBottom w:val="0"/>
          <w:divBdr>
            <w:top w:val="none" w:sz="0" w:space="0" w:color="auto"/>
            <w:left w:val="none" w:sz="0" w:space="0" w:color="auto"/>
            <w:bottom w:val="none" w:sz="0" w:space="0" w:color="auto"/>
            <w:right w:val="none" w:sz="0" w:space="0" w:color="auto"/>
          </w:divBdr>
          <w:divsChild>
            <w:div w:id="1957449097">
              <w:marLeft w:val="0"/>
              <w:marRight w:val="0"/>
              <w:marTop w:val="0"/>
              <w:marBottom w:val="0"/>
              <w:divBdr>
                <w:top w:val="none" w:sz="0" w:space="0" w:color="auto"/>
                <w:left w:val="none" w:sz="0" w:space="0" w:color="auto"/>
                <w:bottom w:val="none" w:sz="0" w:space="0" w:color="auto"/>
                <w:right w:val="none" w:sz="0" w:space="0" w:color="auto"/>
              </w:divBdr>
            </w:div>
          </w:divsChild>
        </w:div>
        <w:div w:id="1668896752">
          <w:marLeft w:val="0"/>
          <w:marRight w:val="0"/>
          <w:marTop w:val="0"/>
          <w:marBottom w:val="0"/>
          <w:divBdr>
            <w:top w:val="none" w:sz="0" w:space="0" w:color="auto"/>
            <w:left w:val="none" w:sz="0" w:space="0" w:color="auto"/>
            <w:bottom w:val="none" w:sz="0" w:space="0" w:color="auto"/>
            <w:right w:val="none" w:sz="0" w:space="0" w:color="auto"/>
          </w:divBdr>
          <w:divsChild>
            <w:div w:id="97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0607">
      <w:bodyDiv w:val="1"/>
      <w:marLeft w:val="0"/>
      <w:marRight w:val="0"/>
      <w:marTop w:val="0"/>
      <w:marBottom w:val="0"/>
      <w:divBdr>
        <w:top w:val="none" w:sz="0" w:space="0" w:color="auto"/>
        <w:left w:val="none" w:sz="0" w:space="0" w:color="auto"/>
        <w:bottom w:val="none" w:sz="0" w:space="0" w:color="auto"/>
        <w:right w:val="none" w:sz="0" w:space="0" w:color="auto"/>
      </w:divBdr>
    </w:div>
    <w:div w:id="1198812466">
      <w:bodyDiv w:val="1"/>
      <w:marLeft w:val="0"/>
      <w:marRight w:val="0"/>
      <w:marTop w:val="0"/>
      <w:marBottom w:val="0"/>
      <w:divBdr>
        <w:top w:val="none" w:sz="0" w:space="0" w:color="auto"/>
        <w:left w:val="none" w:sz="0" w:space="0" w:color="auto"/>
        <w:bottom w:val="none" w:sz="0" w:space="0" w:color="auto"/>
        <w:right w:val="none" w:sz="0" w:space="0" w:color="auto"/>
      </w:divBdr>
    </w:div>
    <w:div w:id="143825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browski\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LegislatorInfo xmlns="http://schemas.microsoft.com/vsto/legislator-magic-premium">
  <ZipxFilePath>C:\Users\eskop\Desktop\PROJEKT USTAWY O OL I OC - 07.08.2024 R. NA SKRM W DN 8.08.2024r.zipx</ZipxFilePath>
</LegislatorInfo>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063D47-B14E-404B-924D-1DB707DD9DA6}">
  <ds:schemaRefs>
    <ds:schemaRef ds:uri="http://schemas.microsoft.com/vsto/legislator-magic-premium"/>
  </ds:schemaRefs>
</ds:datastoreItem>
</file>

<file path=customXml/itemProps3.xml><?xml version="1.0" encoding="utf-8"?>
<ds:datastoreItem xmlns:ds="http://schemas.openxmlformats.org/officeDocument/2006/customXml" ds:itemID="{EC82B37C-BE78-4245-AC4F-A035E12F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229</TotalTime>
  <Pages>1</Pages>
  <Words>31336</Words>
  <Characters>188018</Characters>
  <Application>Microsoft Office Word</Application>
  <DocSecurity>0</DocSecurity>
  <Lines>1566</Lines>
  <Paragraphs>437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218917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Kawałek Ireneusz</dc:creator>
  <cp:lastModifiedBy>Dąbrowski Jerzy</cp:lastModifiedBy>
  <cp:revision>23</cp:revision>
  <cp:lastPrinted>2024-08-07T08:07:00Z</cp:lastPrinted>
  <dcterms:created xsi:type="dcterms:W3CDTF">2024-09-16T07:55:00Z</dcterms:created>
  <dcterms:modified xsi:type="dcterms:W3CDTF">2024-09-16T17:22:00Z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