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A3E" w:rsidRPr="000E5A3E" w:rsidRDefault="000E5A3E" w:rsidP="000E5A3E">
      <w:pPr>
        <w:pStyle w:val="OZNPROJEKTUwskazaniedatylubwersjiprojektu"/>
      </w:pPr>
      <w:bookmarkStart w:id="0" w:name="_GoBack"/>
      <w:bookmarkEnd w:id="0"/>
      <w:r w:rsidRPr="000E5A3E">
        <w:t>Projekt</w:t>
      </w:r>
    </w:p>
    <w:p w:rsidR="000E5A3E" w:rsidRPr="000E5A3E" w:rsidRDefault="000E5A3E" w:rsidP="000E5A3E">
      <w:pPr>
        <w:pStyle w:val="OZNRODZAKTUtznustawalubrozporzdzenieiorganwydajcy"/>
      </w:pPr>
      <w:r w:rsidRPr="000E5A3E">
        <w:t>Ustawa</w:t>
      </w:r>
    </w:p>
    <w:p w:rsidR="000E5A3E" w:rsidRPr="000E5A3E" w:rsidRDefault="000E5A3E" w:rsidP="000E5A3E">
      <w:pPr>
        <w:pStyle w:val="DATAAKTUdatauchwalenialubwydaniaaktu"/>
      </w:pPr>
      <w:r>
        <w:t>z dnia</w:t>
      </w:r>
      <w:r>
        <w:tab/>
      </w:r>
      <w:r w:rsidR="000F35A8">
        <w:t xml:space="preserve">… </w:t>
      </w:r>
      <w:r>
        <w:t>2023 r.</w:t>
      </w:r>
    </w:p>
    <w:p w:rsidR="000E5A3E" w:rsidRPr="000E5A3E" w:rsidRDefault="000E5A3E" w:rsidP="000E5A3E">
      <w:pPr>
        <w:pStyle w:val="TYTUAKTUprzedmiotregulacjiustawylubrozporzdzenia"/>
      </w:pPr>
      <w:bookmarkStart w:id="1" w:name="bookmark4"/>
      <w:r w:rsidRPr="000E5A3E">
        <w:t>o zmianie ustawy o ograniczeniu handlu w niedziele i święta</w:t>
      </w:r>
      <w:r>
        <w:br/>
      </w:r>
      <w:r w:rsidRPr="000E5A3E">
        <w:t>oraz</w:t>
      </w:r>
      <w:r w:rsidR="00896763">
        <w:t xml:space="preserve"> w</w:t>
      </w:r>
      <w:r w:rsidRPr="000E5A3E">
        <w:t xml:space="preserve"> niektóre inne dni</w:t>
      </w:r>
      <w:bookmarkEnd w:id="1"/>
    </w:p>
    <w:p w:rsidR="000E5A3E" w:rsidRPr="000E5A3E" w:rsidRDefault="000E5A3E" w:rsidP="000E5A3E">
      <w:pPr>
        <w:pStyle w:val="ARTartustawynprozporzdzenia"/>
      </w:pPr>
      <w:r w:rsidRPr="000E5A3E">
        <w:rPr>
          <w:rStyle w:val="Ppogrubienie"/>
        </w:rPr>
        <w:t>Art. 1.</w:t>
      </w:r>
      <w:r w:rsidRPr="000E5A3E">
        <w:t xml:space="preserve"> W ustawie z dnia 10 stycznia 2018 r. o ograniczeniu handlu w niedziele i święta</w:t>
      </w:r>
      <w:r>
        <w:t xml:space="preserve"> oraz </w:t>
      </w:r>
      <w:r w:rsidR="00896763">
        <w:t xml:space="preserve">w </w:t>
      </w:r>
      <w:r>
        <w:t>niektóre inne dni (Dz. U. z 2023 r. poz. 158) wprowadza się następujące zmiany:</w:t>
      </w:r>
    </w:p>
    <w:p w:rsidR="000E5A3E" w:rsidRPr="000E5A3E" w:rsidRDefault="000E5A3E" w:rsidP="000E5A3E">
      <w:pPr>
        <w:pStyle w:val="PKTpunkt"/>
      </w:pPr>
      <w:r>
        <w:t>1)</w:t>
      </w:r>
      <w:r>
        <w:tab/>
        <w:t>w art. 7:</w:t>
      </w:r>
    </w:p>
    <w:p w:rsidR="000E5A3E" w:rsidRPr="000E5A3E" w:rsidRDefault="000E5A3E" w:rsidP="00D33242">
      <w:pPr>
        <w:pStyle w:val="LITlitera"/>
      </w:pPr>
      <w:r w:rsidRPr="000E5A3E">
        <w:t>a)</w:t>
      </w:r>
      <w:r w:rsidRPr="000E5A3E">
        <w:tab/>
        <w:t xml:space="preserve">w ust. 1 w pkt 1 po wyrazach </w:t>
      </w:r>
      <w:r w:rsidR="00D33242">
        <w:t>„</w:t>
      </w:r>
      <w:r w:rsidRPr="000E5A3E">
        <w:t>Bożego Narodzenia</w:t>
      </w:r>
      <w:r w:rsidR="00D33242">
        <w:t>”</w:t>
      </w:r>
      <w:r w:rsidRPr="000E5A3E">
        <w:t xml:space="preserve"> dodaje się wyrazy </w:t>
      </w:r>
      <w:r w:rsidR="00D33242">
        <w:t>„</w:t>
      </w:r>
      <w:r w:rsidRPr="000E5A3E">
        <w:t>, z</w:t>
      </w:r>
      <w:r w:rsidR="00D33242">
        <w:t xml:space="preserve"> </w:t>
      </w:r>
      <w:r>
        <w:t>wyłączeniem niedzieli przypadającej na dzień 24 grudnia</w:t>
      </w:r>
      <w:r w:rsidR="00D33242">
        <w:t>”</w:t>
      </w:r>
      <w:r>
        <w:t>,</w:t>
      </w:r>
    </w:p>
    <w:p w:rsidR="000E5A3E" w:rsidRPr="000E5A3E" w:rsidRDefault="000E5A3E" w:rsidP="00D33242">
      <w:pPr>
        <w:pStyle w:val="LITlitera"/>
      </w:pPr>
      <w:r w:rsidRPr="000E5A3E">
        <w:t>b)</w:t>
      </w:r>
      <w:r w:rsidRPr="000E5A3E">
        <w:tab/>
        <w:t xml:space="preserve">po ust. 1 dodaje się ust. </w:t>
      </w:r>
      <w:r w:rsidR="00896763">
        <w:t>1</w:t>
      </w:r>
      <w:r w:rsidRPr="000E5A3E">
        <w:t>a w brzmieniu:</w:t>
      </w:r>
    </w:p>
    <w:p w:rsidR="000E5A3E" w:rsidRPr="000E5A3E" w:rsidRDefault="00D33242" w:rsidP="00D33242">
      <w:pPr>
        <w:pStyle w:val="ZUSTzmustartykuempunktem"/>
      </w:pPr>
      <w:r>
        <w:t>„</w:t>
      </w:r>
      <w:r w:rsidR="00896763">
        <w:t>1</w:t>
      </w:r>
      <w:r w:rsidR="000E5A3E">
        <w:t>a. Jeżeli niedziela poprzedzająca pierwszy dzień Bożego Narodzenia przypada na</w:t>
      </w:r>
      <w:r>
        <w:t xml:space="preserve"> </w:t>
      </w:r>
      <w:r w:rsidR="000E5A3E">
        <w:t xml:space="preserve">dzień 24 grudnia, zakaz, o którym mowa w art. 5, nie obowiązuje w </w:t>
      </w:r>
      <w:r w:rsidR="00565DCD">
        <w:t xml:space="preserve">kolejne </w:t>
      </w:r>
      <w:r w:rsidR="000E5A3E">
        <w:t>dwie niedziele</w:t>
      </w:r>
      <w:r>
        <w:t xml:space="preserve"> </w:t>
      </w:r>
      <w:r w:rsidR="000E5A3E">
        <w:t xml:space="preserve">poprzedzające </w:t>
      </w:r>
      <w:r w:rsidR="00565DCD">
        <w:t xml:space="preserve">tę </w:t>
      </w:r>
      <w:r w:rsidR="000E5A3E">
        <w:t>niedzielę.</w:t>
      </w:r>
      <w:r>
        <w:t>”</w:t>
      </w:r>
      <w:r w:rsidR="000E5A3E">
        <w:t>;</w:t>
      </w:r>
    </w:p>
    <w:p w:rsidR="00565DCD" w:rsidRPr="00565DCD" w:rsidRDefault="000E5A3E" w:rsidP="00565DCD">
      <w:pPr>
        <w:pStyle w:val="PKTpunkt"/>
      </w:pPr>
      <w:r>
        <w:t>2)</w:t>
      </w:r>
      <w:r w:rsidR="00D33242">
        <w:tab/>
      </w:r>
      <w:r w:rsidR="00565DCD" w:rsidRPr="00565DCD">
        <w:t>w art. 8:</w:t>
      </w:r>
    </w:p>
    <w:p w:rsidR="00565DCD" w:rsidRPr="00565DCD" w:rsidRDefault="00565DCD" w:rsidP="00F25F58">
      <w:pPr>
        <w:pStyle w:val="LITlitera"/>
      </w:pPr>
      <w:r>
        <w:t>a</w:t>
      </w:r>
      <w:r w:rsidRPr="00565DCD">
        <w:t>)</w:t>
      </w:r>
      <w:r w:rsidRPr="00565DCD">
        <w:tab/>
      </w:r>
      <w:r w:rsidR="00F25F58">
        <w:t>uchyla się ust. 2,</w:t>
      </w:r>
    </w:p>
    <w:p w:rsidR="00565DCD" w:rsidRPr="00565DCD" w:rsidRDefault="00565DCD" w:rsidP="00F25F58">
      <w:pPr>
        <w:pStyle w:val="LITlitera"/>
      </w:pPr>
      <w:r>
        <w:t>b</w:t>
      </w:r>
      <w:r w:rsidRPr="00565DCD">
        <w:t>)</w:t>
      </w:r>
      <w:r w:rsidRPr="00565DCD">
        <w:tab/>
        <w:t>dodaje się ust. 3 w brzmieniu:</w:t>
      </w:r>
    </w:p>
    <w:p w:rsidR="000E5A3E" w:rsidRPr="000E5A3E" w:rsidRDefault="00565DCD" w:rsidP="00F25F58">
      <w:pPr>
        <w:pStyle w:val="ZLITUSTzmustliter"/>
      </w:pPr>
      <w:r w:rsidRPr="00565DCD">
        <w:t>„3. Jeżeli dzień 24 grudnia przypada w niedzielę zakaz, o którym mowa w art. 5, obowiązuje.”.</w:t>
      </w:r>
    </w:p>
    <w:p w:rsidR="000E5A3E" w:rsidRPr="000E251E" w:rsidRDefault="000E5A3E" w:rsidP="00D33242">
      <w:pPr>
        <w:pStyle w:val="ARTartustawynprozporzdzenia"/>
      </w:pPr>
      <w:r w:rsidRPr="00D33242">
        <w:rPr>
          <w:rStyle w:val="Ppogrubienie"/>
        </w:rPr>
        <w:t>Art. 2.</w:t>
      </w:r>
      <w:r>
        <w:t xml:space="preserve"> </w:t>
      </w:r>
      <w:r w:rsidR="00F25F58" w:rsidRPr="00F25F58">
        <w:t>Ustawa wchodzi w życie z dniem następującym po dniu ogłoszenia</w:t>
      </w:r>
      <w:r>
        <w:t>.</w:t>
      </w:r>
    </w:p>
    <w:p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9ED" w:rsidRDefault="001809ED">
      <w:r>
        <w:separator/>
      </w:r>
    </w:p>
  </w:endnote>
  <w:endnote w:type="continuationSeparator" w:id="0">
    <w:p w:rsidR="001809ED" w:rsidRDefault="0018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242" w:rsidRDefault="00D332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242" w:rsidRDefault="00D332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242" w:rsidRDefault="00D332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9ED" w:rsidRDefault="001809ED">
      <w:r>
        <w:separator/>
      </w:r>
    </w:p>
  </w:footnote>
  <w:footnote w:type="continuationSeparator" w:id="0">
    <w:p w:rsidR="001809ED" w:rsidRDefault="00180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242" w:rsidRDefault="00D332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FB77D9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B77D9">
      <w:rPr>
        <w:rStyle w:val="Ppogrubienie"/>
        <w:noProof/>
      </w:rPr>
      <w:t>2023-11-27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B77D9">
          <w:rPr>
            <w:rStyle w:val="Ppogrubienie"/>
            <w:noProof/>
          </w:rPr>
          <w:t>V4_1886-4.NK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FB77D9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947CE8" wp14:editId="2588B04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E5A3E">
      <w:rPr>
        <w:rStyle w:val="Ppogrubienie"/>
      </w:rPr>
      <w:t xml:space="preserve"> 63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FB77D9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B77D9">
      <w:rPr>
        <w:rStyle w:val="Ppogrubienie"/>
        <w:noProof/>
      </w:rPr>
      <w:t>2023-11-27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B77D9">
          <w:rPr>
            <w:rStyle w:val="Ppogrubienie"/>
            <w:noProof/>
          </w:rPr>
          <w:t>V4_1886-4.NK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396B40" wp14:editId="69D451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40"/>
  </w:num>
  <w:num w:numId="46">
    <w:abstractNumId w:val="25"/>
  </w:num>
  <w:num w:numId="47">
    <w:abstractNumId w:val="1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354E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A3E"/>
    <w:rsid w:val="000E6241"/>
    <w:rsid w:val="000F2BE3"/>
    <w:rsid w:val="000F35A8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9ED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0DF8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677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DCD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763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0CDE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21B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242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5F58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B77D9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4470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C1FFF7-F7AE-417F-8245-05DA5487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4</cp:revision>
  <cp:lastPrinted>2023-11-27T17:46:00Z</cp:lastPrinted>
  <dcterms:created xsi:type="dcterms:W3CDTF">2023-11-27T17:11:00Z</dcterms:created>
  <dcterms:modified xsi:type="dcterms:W3CDTF">2023-11-27T17:46:00Z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