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5D4D" w14:textId="3153DE71" w:rsidR="009F2B39" w:rsidRPr="009F2B39" w:rsidRDefault="009F2B39" w:rsidP="009F2B39">
      <w:pPr>
        <w:pStyle w:val="OZNPROJEKTUwskazaniedatylubwersjiprojektu"/>
      </w:pPr>
      <w:bookmarkStart w:id="0" w:name="_Hlk178062360"/>
      <w:r w:rsidRPr="009F2B39">
        <w:t>Projekt</w:t>
      </w:r>
    </w:p>
    <w:p w14:paraId="31B3E797" w14:textId="77777777" w:rsidR="009F2B39" w:rsidRPr="009F2B39" w:rsidRDefault="009F2B39" w:rsidP="009F2B39">
      <w:pPr>
        <w:pStyle w:val="OZNRODZAKTUtznustawalubrozporzdzenieiorganwydajcy"/>
      </w:pPr>
      <w:bookmarkStart w:id="1" w:name="_Hlk175241277"/>
      <w:r w:rsidRPr="009F2B39">
        <w:t>ustawa</w:t>
      </w:r>
    </w:p>
    <w:p w14:paraId="5DC86252" w14:textId="19F02BBC" w:rsidR="009F2B39" w:rsidRPr="009F2B39" w:rsidRDefault="009F2B39" w:rsidP="009F2B39">
      <w:pPr>
        <w:pStyle w:val="DATAAKTUdatauchwalenialubwydaniaaktu"/>
      </w:pPr>
      <w:r w:rsidRPr="009F2B39">
        <w:t>z dnia</w:t>
      </w:r>
    </w:p>
    <w:p w14:paraId="6B70D527" w14:textId="77777777" w:rsidR="009F2B39" w:rsidRPr="009F2B39" w:rsidRDefault="009F2B39" w:rsidP="00992E80">
      <w:pPr>
        <w:pStyle w:val="TYTUAKTUprzedmiotregulacjiustawylubrozporzdzenia"/>
      </w:pPr>
      <w:bookmarkStart w:id="2" w:name="_Hlk175564725"/>
      <w:r w:rsidRPr="009F2B39">
        <w:t>o zmianie niektórych ustaw w celu wsparcia przedsiębiorców zatrudniających żołnierzy Obrony Terytorialnej lub żołnierzy Aktywnej Rezerwy</w:t>
      </w:r>
      <w:bookmarkEnd w:id="2"/>
      <w:r w:rsidRPr="00992E80">
        <w:rPr>
          <w:rStyle w:val="IGPindeksgrnyipogrubienie"/>
        </w:rPr>
        <w:footnoteReference w:id="1"/>
      </w:r>
      <w:r w:rsidRPr="00992E80">
        <w:rPr>
          <w:rStyle w:val="IGPindeksgrnyipogrubienie"/>
        </w:rPr>
        <w:t>)</w:t>
      </w:r>
    </w:p>
    <w:bookmarkEnd w:id="1"/>
    <w:p w14:paraId="62AE328D" w14:textId="46AB909F" w:rsidR="009F2B39" w:rsidRPr="009F2B39" w:rsidRDefault="009F2B39" w:rsidP="009F2B39">
      <w:pPr>
        <w:pStyle w:val="ARTartustawynprozporzdzenia"/>
      </w:pPr>
      <w:r w:rsidRPr="009F2B39">
        <w:rPr>
          <w:rStyle w:val="Ppogrubienie"/>
        </w:rPr>
        <w:t>Art. 1.</w:t>
      </w:r>
      <w:r w:rsidR="00BD382E">
        <w:t> </w:t>
      </w:r>
      <w:r w:rsidRPr="009F2B39">
        <w:t>W</w:t>
      </w:r>
      <w:r w:rsidRPr="009F2B39">
        <w:rPr>
          <w:rStyle w:val="Ppogrubienie"/>
        </w:rPr>
        <w:t> </w:t>
      </w:r>
      <w:r w:rsidRPr="009F2B39">
        <w:t xml:space="preserve">ustawie z dnia 26 lipca 1991 r. o podatku dochodowym od osób fizycznych (Dz. U. z 2024 r. poz. 226, z </w:t>
      </w:r>
      <w:proofErr w:type="spellStart"/>
      <w:r w:rsidRPr="009F2B39">
        <w:t>późn</w:t>
      </w:r>
      <w:proofErr w:type="spellEnd"/>
      <w:r w:rsidRPr="009F2B39">
        <w:t>. zm.</w:t>
      </w:r>
      <w:r w:rsidRPr="009F2B39">
        <w:rPr>
          <w:rStyle w:val="IGindeksgrny"/>
        </w:rPr>
        <w:footnoteReference w:id="2"/>
      </w:r>
      <w:r w:rsidRPr="009F2B39">
        <w:rPr>
          <w:rStyle w:val="IGindeksgrny"/>
        </w:rPr>
        <w:t>)</w:t>
      </w:r>
      <w:r w:rsidRPr="009F2B39">
        <w:t>) po art. 26hd dodaje się art. 26he w brzmieniu:</w:t>
      </w:r>
    </w:p>
    <w:p w14:paraId="4FD62EF4" w14:textId="3ED7FC07" w:rsidR="009F2B39" w:rsidRPr="009F2B39" w:rsidRDefault="009F2B39" w:rsidP="009F2B39">
      <w:pPr>
        <w:pStyle w:val="ZARTzmartartykuempunktem"/>
      </w:pPr>
      <w:r w:rsidRPr="009F2B39">
        <w:t>„Art. 26he. 1. Podatnik uzyskujący przychody ze źródła określonego w art. 10 ust. 1 pkt 3 może odliczyć od podstawy obliczenia podatku, ustalonej zgodnie z art. 26 ust. 1 lub art. 30c ust. 2, kwotę:</w:t>
      </w:r>
    </w:p>
    <w:p w14:paraId="66D41769" w14:textId="4FC4AD15" w:rsidR="009F2B39" w:rsidRPr="009F2B39" w:rsidRDefault="009F2B39" w:rsidP="009F2B39">
      <w:pPr>
        <w:pStyle w:val="ZPKTzmpktartykuempunktem"/>
      </w:pPr>
      <w:r w:rsidRPr="009F2B39">
        <w:t>1)</w:t>
      </w:r>
      <w:r w:rsidRPr="009F2B39">
        <w:tab/>
        <w:t>12</w:t>
      </w:r>
      <w:r w:rsidR="00BD382E">
        <w:t> </w:t>
      </w:r>
      <w:r w:rsidRPr="009F2B39">
        <w:t>000 złotych, jeśli zatrudniony w ramach stosunku pracy żołnierz terytorialnej służby wojskowej, jak również żołnierz aktywnej rezerwy pełni co najmniej 1 rok nieprzerwanie terytorialną służbę wojskową lub służbę w aktywnej rezerwie;</w:t>
      </w:r>
    </w:p>
    <w:p w14:paraId="71931000" w14:textId="3AC1A4AD" w:rsidR="009F2B39" w:rsidRPr="009F2B39" w:rsidRDefault="009F2B39" w:rsidP="009F2B39">
      <w:pPr>
        <w:pStyle w:val="ZPKTzmpktartykuempunktem"/>
      </w:pPr>
      <w:r w:rsidRPr="009F2B39">
        <w:t>2)</w:t>
      </w:r>
      <w:r w:rsidRPr="009F2B39">
        <w:tab/>
        <w:t>15</w:t>
      </w:r>
      <w:r w:rsidR="00BD382E">
        <w:t> </w:t>
      </w:r>
      <w:r w:rsidRPr="009F2B39">
        <w:t>000 złotych, jeśli zatrudniony w ramach stosunku pracy żołnierz terytorialnej służby wojskowej, jak również żołnierz aktywnej rezerwy pełni co najmniej 2 lata nieprzerwanie terytorialną służbę wojskową lub służbę w aktywnej rezerwie;</w:t>
      </w:r>
    </w:p>
    <w:p w14:paraId="31D9CFAE" w14:textId="2D46290B" w:rsidR="009F2B39" w:rsidRPr="009F2B39" w:rsidRDefault="009F2B39" w:rsidP="009F2B39">
      <w:pPr>
        <w:pStyle w:val="ZPKTzmpktartykuempunktem"/>
      </w:pPr>
      <w:r w:rsidRPr="009F2B39">
        <w:t>3)</w:t>
      </w:r>
      <w:r w:rsidRPr="009F2B39">
        <w:tab/>
        <w:t>18</w:t>
      </w:r>
      <w:r w:rsidR="00BD382E">
        <w:t> </w:t>
      </w:r>
      <w:r w:rsidRPr="009F2B39">
        <w:t>000 złotych, jeśli zatrudniony w ramach stosunku pracy żołnierz terytorialnej służby wojskowej, jak również żołnierz aktywnej rezerwy pełni co najmniej 3 lata nieprzerwanie terytorialną służbę wojskową lub służbę w aktywnej rezerwie;</w:t>
      </w:r>
    </w:p>
    <w:p w14:paraId="0C010D79" w14:textId="02C65887" w:rsidR="009F2B39" w:rsidRPr="009F2B39" w:rsidRDefault="009F2B39" w:rsidP="009F2B39">
      <w:pPr>
        <w:pStyle w:val="ZPKTzmpktartykuempunktem"/>
      </w:pPr>
      <w:r w:rsidRPr="009F2B39">
        <w:t>4)</w:t>
      </w:r>
      <w:r w:rsidRPr="009F2B39">
        <w:tab/>
      </w:r>
      <w:r w:rsidRPr="00BD382E">
        <w:t>21</w:t>
      </w:r>
      <w:r w:rsidR="00BD382E">
        <w:t> </w:t>
      </w:r>
      <w:r w:rsidRPr="00BD382E">
        <w:t>000</w:t>
      </w:r>
      <w:r w:rsidRPr="009F2B39">
        <w:t xml:space="preserve"> złotych, jeśli zatrudniony w ramach stosunku pracy żołnierz terytorialnej służby wojskowej, jak również żołnierz aktywnej rezerwy pełni co najmniej 4 lata nieprzerwanie terytorialną służbę wojskową lub służbę w aktywnej rezerwie;</w:t>
      </w:r>
    </w:p>
    <w:p w14:paraId="1F6E8478" w14:textId="1B32EF9E" w:rsidR="009F2B39" w:rsidRPr="009F2B39" w:rsidRDefault="009F2B39" w:rsidP="009F2B39">
      <w:pPr>
        <w:pStyle w:val="ZPKTzmpktartykuempunktem"/>
      </w:pPr>
      <w:r w:rsidRPr="009F2B39">
        <w:t>5)</w:t>
      </w:r>
      <w:r w:rsidRPr="009F2B39">
        <w:tab/>
      </w:r>
      <w:r w:rsidRPr="00BD382E">
        <w:t>24</w:t>
      </w:r>
      <w:r w:rsidR="00BD382E">
        <w:t> </w:t>
      </w:r>
      <w:r w:rsidRPr="00BD382E">
        <w:t>000</w:t>
      </w:r>
      <w:r w:rsidRPr="009F2B39">
        <w:t xml:space="preserve"> złotych, jeśli zatrudniony w ramach stosunku pracy żołnierz terytorialnej służby wojskowej, jak również żołnierz aktywnej rezerwy pełni co najmniej 5 lat nieprzerwanie terytorialną służbę wojskową lub służbę w aktywnej rezerwie.</w:t>
      </w:r>
    </w:p>
    <w:p w14:paraId="6DDCBB32" w14:textId="270FA7C7" w:rsidR="009F2B39" w:rsidRPr="009F2B39" w:rsidRDefault="009F2B39" w:rsidP="009F2B39">
      <w:pPr>
        <w:pStyle w:val="ZUSTzmustartykuempunktem"/>
      </w:pPr>
      <w:r w:rsidRPr="009F2B39">
        <w:lastRenderedPageBreak/>
        <w:t>2.</w:t>
      </w:r>
      <w:r w:rsidR="00BD382E">
        <w:t> </w:t>
      </w:r>
      <w:r w:rsidRPr="009F2B39">
        <w:t xml:space="preserve">Podatnik będący </w:t>
      </w:r>
      <w:proofErr w:type="spellStart"/>
      <w:r w:rsidRPr="009F2B39">
        <w:t>mikroprzedsiębiorcą</w:t>
      </w:r>
      <w:proofErr w:type="spellEnd"/>
      <w:r w:rsidRPr="009F2B39">
        <w:t xml:space="preserve"> lub małym przedsiębiorcą w rozumieniu odpowiednio art. 7 ust. 1 pkt 1 i 2 ustawy z dnia 6 marca 2018 r. – Prawo przedsiębiorców może podwyższać kwoty, o których mowa w ust. 1, o współczynnik 1,5.</w:t>
      </w:r>
    </w:p>
    <w:p w14:paraId="48065191" w14:textId="1EA444C7" w:rsidR="009F2B39" w:rsidRPr="009F2B39" w:rsidRDefault="009F2B39" w:rsidP="009F2B39">
      <w:pPr>
        <w:pStyle w:val="ZUSTzmustartykuempunktem"/>
      </w:pPr>
      <w:r w:rsidRPr="009F2B39">
        <w:t>3.</w:t>
      </w:r>
      <w:r w:rsidR="00983B95">
        <w:t> </w:t>
      </w:r>
      <w:r w:rsidRPr="009F2B39">
        <w:t>Podatnik, który zatrudnia w ramach stosunku pracy co najmniej 5 pracowników, który nie jest mikro</w:t>
      </w:r>
      <w:r w:rsidR="00E12392">
        <w:t>-</w:t>
      </w:r>
      <w:r w:rsidRPr="009F2B39">
        <w:t xml:space="preserve"> lub małym przedsiębiorcą, może podwyższać kwoty, o których mowa w ust. 1, o współczynnik 1,2.</w:t>
      </w:r>
    </w:p>
    <w:p w14:paraId="357410CD" w14:textId="5C2BB95B" w:rsidR="009F2B39" w:rsidRPr="009F2B39" w:rsidRDefault="009F2B39" w:rsidP="009F2B39">
      <w:pPr>
        <w:pStyle w:val="ZUSTzmustartykuempunktem"/>
      </w:pPr>
      <w:r w:rsidRPr="009F2B39">
        <w:t>4.</w:t>
      </w:r>
      <w:r w:rsidR="00983B95">
        <w:t> </w:t>
      </w:r>
      <w:r w:rsidRPr="009F2B39">
        <w:t>Kwota odliczenia, o której mowa w ust. 1</w:t>
      </w:r>
      <w:r>
        <w:t>–</w:t>
      </w:r>
      <w:r w:rsidRPr="009F2B39">
        <w:t>3, nie może przekroczyć dochodu osiągniętego przez podatnika w roku podatkowym ze źródła, o którym mowa w art. 10 ust. 1 pkt 3. W przypadku gdy podatnik poniósł w tym źródle za rok podatkowy stratę albo wielkość dochodu osiągniętego przez podatnika w tym źródle jest niższa od kwoty przysługujących mu odliczeń, podatnik może dokonać odliczenia, o którym mowa w zdaniu pierwszym, w najbliższych kolejno po sobie następujących 5 latach podatkowych, z tym że kwota odliczenia nie może przekroczyć w żadnym z tych lat wysokości dochodu osiągniętego w ramach źródła, o którym mowa w art. 10 ust. 1 pkt 3.</w:t>
      </w:r>
    </w:p>
    <w:p w14:paraId="40B55C3E" w14:textId="1472BD97" w:rsidR="009F2B39" w:rsidRPr="009F2B39" w:rsidRDefault="009F2B39" w:rsidP="009F2B39">
      <w:pPr>
        <w:pStyle w:val="ZUSTzmustartykuempunktem"/>
      </w:pPr>
      <w:r w:rsidRPr="009F2B39">
        <w:t>5.</w:t>
      </w:r>
      <w:r w:rsidR="00983B95">
        <w:t> </w:t>
      </w:r>
      <w:r w:rsidRPr="009F2B39">
        <w:t>Jeżeli żołnierz terytorialnej służby wojskowej lub aktywnej rezerwy, o którym mowa w ust. 1, był zatrudniony w ramach stosunku pracy przez niepełny rok podatkowy, prawo do odliczenia przysługuje w wysokości 1/12 kwot, o których mowa w ust. 1, za każdy pełny miesiąc kalendarzowy, w którym pełnił terytorialną służbę wojskową lub służbę w aktywnej rezerwie.</w:t>
      </w:r>
    </w:p>
    <w:p w14:paraId="08A09337" w14:textId="10E0020E" w:rsidR="009F2B39" w:rsidRPr="009F2B39" w:rsidRDefault="009F2B39" w:rsidP="009F2B39">
      <w:pPr>
        <w:pStyle w:val="ZUSTzmustartykuempunktem"/>
      </w:pPr>
      <w:r w:rsidRPr="009F2B39">
        <w:t>6.</w:t>
      </w:r>
      <w:r w:rsidR="00983B95">
        <w:t> </w:t>
      </w:r>
      <w:r w:rsidRPr="009F2B39">
        <w:t>Kwota odliczenia, o której mowa w ust. 1, przysługuje na każdego zatrudnionego w ramach stosunku pracy żołnierza terytorialnej służby wojskowej lub żołnierza aktywnej rezerwy niebędącego udziałowcem, akcjonariuszem ani wspólnikiem tego podatnika oraz na rzecz którego podatnik ponosi miesięczne wydatki w kwocie stanowiącej wysokość co najmniej minimalnego wynagrodzenia.</w:t>
      </w:r>
    </w:p>
    <w:p w14:paraId="133C4C8C" w14:textId="414E5309" w:rsidR="009F2B39" w:rsidRPr="009F2B39" w:rsidRDefault="009F2B39" w:rsidP="009F2B39">
      <w:pPr>
        <w:pStyle w:val="ZUSTzmustartykuempunktem"/>
      </w:pPr>
      <w:r w:rsidRPr="009F2B39">
        <w:t>7.</w:t>
      </w:r>
      <w:r w:rsidR="00983B95">
        <w:t> </w:t>
      </w:r>
      <w:r w:rsidRPr="009F2B39">
        <w:t>Odliczenia dokonuje się w zeznaniu, o którym mowa w art. 45 ust. 1, podając numer PESEL żołnierzy terytorialnej służby wojskowej lub aktywnej rezerwy, liczbę miesięcy i lat nieprzerwanej służby w terytorialnej służbie wojskowej, informacje</w:t>
      </w:r>
      <w:r w:rsidR="0097562C">
        <w:t>,</w:t>
      </w:r>
      <w:r w:rsidRPr="009F2B39">
        <w:t xml:space="preserve"> czy podatnik jest </w:t>
      </w:r>
      <w:proofErr w:type="spellStart"/>
      <w:r w:rsidRPr="009F2B39">
        <w:t>mikroprzedsiębiorcą</w:t>
      </w:r>
      <w:proofErr w:type="spellEnd"/>
      <w:r w:rsidRPr="009F2B39">
        <w:t>, małym przedsiębiorcą lub zatrudnia co najmniej 5</w:t>
      </w:r>
      <w:r w:rsidR="007E6E7D">
        <w:t> </w:t>
      </w:r>
      <w:r w:rsidRPr="009F2B39">
        <w:t>pracowników. Na żądanie organów podatkowych podatnik jest obowiązany przedstawić zaświadczenia, oświadczenia oraz inne dowody niezbędne do ustalenia prawa do odliczenia.”.</w:t>
      </w:r>
    </w:p>
    <w:p w14:paraId="0B5146BE" w14:textId="74D45456" w:rsidR="009F2B39" w:rsidRPr="009F2B39" w:rsidRDefault="009F2B39" w:rsidP="009F2B39">
      <w:pPr>
        <w:pStyle w:val="ARTartustawynprozporzdzenia"/>
      </w:pPr>
      <w:r w:rsidRPr="009F2B39">
        <w:rPr>
          <w:rStyle w:val="Ppogrubienie"/>
        </w:rPr>
        <w:lastRenderedPageBreak/>
        <w:t>Art. 2.</w:t>
      </w:r>
      <w:r w:rsidR="00983B95">
        <w:t> </w:t>
      </w:r>
      <w:r w:rsidRPr="009F2B39">
        <w:t>W ustawie z dnia 15 lutego 1992 r. o podatku dochodowym od osób prawnych (Dz. U. z 2023 r. poz. 2805 oraz z 2024 r. poz. 232, 854 i 1222) po art. 18ef dodaje się art. 18eg w brzmieniu:</w:t>
      </w:r>
    </w:p>
    <w:p w14:paraId="48139D1F" w14:textId="10B45FCE" w:rsidR="009F2B39" w:rsidRPr="009F2B39" w:rsidRDefault="009F2B39" w:rsidP="009F2B39">
      <w:pPr>
        <w:pStyle w:val="ZARTzmartartykuempunktem"/>
      </w:pPr>
      <w:r w:rsidRPr="009F2B39">
        <w:t>„Art. 18eg. 1. Od podstawy opodatkowania ustalonej zgodnie z art. 18 ust. 1, w celu obliczenia podatku, podatnik może odliczyć w roku podatkowym kwotę:</w:t>
      </w:r>
    </w:p>
    <w:p w14:paraId="337F8DA6" w14:textId="1BDB9E68" w:rsidR="009F2B39" w:rsidRPr="009F2B39" w:rsidRDefault="009F2B39" w:rsidP="009F2B39">
      <w:pPr>
        <w:pStyle w:val="ZPKTzmpktartykuempunktem"/>
      </w:pPr>
      <w:r w:rsidRPr="009F2B39">
        <w:t>1)</w:t>
      </w:r>
      <w:r w:rsidRPr="009F2B39">
        <w:tab/>
        <w:t>12</w:t>
      </w:r>
      <w:r w:rsidR="00983B95">
        <w:t> </w:t>
      </w:r>
      <w:r w:rsidRPr="009F2B39">
        <w:t>000 złotych, jeśli zatrudniony w ramach stosunku pracy żołnierz terytorialnej służby wojskowej, jak również żołnierz aktywnej rezerwy pełni co najmniej 1 rok nieprzerwanie terytorialną służbę wojskową lub służbę w aktywnej rezerwie;</w:t>
      </w:r>
    </w:p>
    <w:p w14:paraId="3F69D58C" w14:textId="5358C609" w:rsidR="009F2B39" w:rsidRPr="009F2B39" w:rsidRDefault="009F2B39" w:rsidP="009F2B39">
      <w:pPr>
        <w:pStyle w:val="ZPKTzmpktartykuempunktem"/>
      </w:pPr>
      <w:r w:rsidRPr="009F2B39">
        <w:t>2)</w:t>
      </w:r>
      <w:r w:rsidRPr="009F2B39">
        <w:tab/>
        <w:t>15</w:t>
      </w:r>
      <w:r w:rsidR="00983B95">
        <w:t> </w:t>
      </w:r>
      <w:r w:rsidRPr="009F2B39">
        <w:t>000 złotych, jeśli zatrudniony w ramach stosunku pracy żołnierz terytorialnej służby wojskowej, jak również żołnierz aktywnej rezerwy pełni co najmniej 2 lata nieprzerwanie terytorialną służbę wojskową lub służbę w aktywnej rezerwie;</w:t>
      </w:r>
    </w:p>
    <w:p w14:paraId="5A323732" w14:textId="3FB5A075" w:rsidR="009F2B39" w:rsidRPr="009F2B39" w:rsidRDefault="009F2B39" w:rsidP="009F2B39">
      <w:pPr>
        <w:pStyle w:val="ZPKTzmpktartykuempunktem"/>
      </w:pPr>
      <w:r w:rsidRPr="009F2B39">
        <w:t>3)</w:t>
      </w:r>
      <w:r w:rsidRPr="009F2B39">
        <w:tab/>
        <w:t>18</w:t>
      </w:r>
      <w:r w:rsidR="00983B95">
        <w:t> </w:t>
      </w:r>
      <w:r w:rsidRPr="009F2B39">
        <w:t>000 złotych, jeśli zatrudniony w ramach stosunku pracy żołnierz terytorialnej służby wojskowej, jak również żołnierz aktywnej rezerwy pełni co najmniej 3 lata nieprzerwanie terytorialną służbę wojskową lub służbę w aktywnej rezerwie;</w:t>
      </w:r>
    </w:p>
    <w:p w14:paraId="537C631D" w14:textId="727EB1C1" w:rsidR="009F2B39" w:rsidRPr="009F2B39" w:rsidRDefault="009F2B39" w:rsidP="009F2B39">
      <w:pPr>
        <w:pStyle w:val="ZPKTzmpktartykuempunktem"/>
      </w:pPr>
      <w:r w:rsidRPr="009F2B39">
        <w:t>4)</w:t>
      </w:r>
      <w:r w:rsidRPr="009F2B39">
        <w:tab/>
        <w:t>21</w:t>
      </w:r>
      <w:r w:rsidR="00983B95">
        <w:t> </w:t>
      </w:r>
      <w:r w:rsidRPr="009F2B39">
        <w:t>000 złotych, jeśli zatrudniony w ramach stosunku pracy żołnierz terytorialnej służby wojskowej, jak również żołnierz aktywnej rezerwy pełni co najmniej 4 lata nieprzerwanie terytorialną służbę wojskową lub służbę w aktywnej rezerwie;</w:t>
      </w:r>
    </w:p>
    <w:p w14:paraId="65F3233A" w14:textId="2BCFF4CC" w:rsidR="009F2B39" w:rsidRPr="009F2B39" w:rsidRDefault="009F2B39" w:rsidP="009F2B39">
      <w:pPr>
        <w:pStyle w:val="ZPKTzmpktartykuempunktem"/>
      </w:pPr>
      <w:r w:rsidRPr="009F2B39">
        <w:t>5)</w:t>
      </w:r>
      <w:r w:rsidRPr="009F2B39">
        <w:tab/>
        <w:t>24</w:t>
      </w:r>
      <w:r w:rsidR="00983B95">
        <w:t> </w:t>
      </w:r>
      <w:r w:rsidRPr="009F2B39">
        <w:t>000 złotych, jeśli zatrudniony w ramach stosunku pracy żołnierz terytorialnej służby wojskowej, jak również żołnierz aktywnej rezerwy pełni co najmniej 5 lat nieprzerwanie terytorialną służbę wojskową lub służbę w aktywnej rezerwie.</w:t>
      </w:r>
    </w:p>
    <w:p w14:paraId="3B9B6427" w14:textId="63806EC1" w:rsidR="009F2B39" w:rsidRPr="009F2B39" w:rsidRDefault="009F2B39" w:rsidP="009F2B39">
      <w:pPr>
        <w:pStyle w:val="ZUSTzmustartykuempunktem"/>
      </w:pPr>
      <w:r w:rsidRPr="009F2B39">
        <w:t>2.</w:t>
      </w:r>
      <w:r w:rsidR="00983B95">
        <w:t> </w:t>
      </w:r>
      <w:r w:rsidRPr="009F2B39">
        <w:t xml:space="preserve">Podatnik będący </w:t>
      </w:r>
      <w:proofErr w:type="spellStart"/>
      <w:r w:rsidRPr="009F2B39">
        <w:t>mikroprzedsiębiorcą</w:t>
      </w:r>
      <w:proofErr w:type="spellEnd"/>
      <w:r w:rsidRPr="009F2B39">
        <w:t xml:space="preserve"> lub małym przedsiębiorcą w rozumieniu odpowiednio art. 7 ust. 1 pkt 1 i 2 ustawy z dnia 6 marca 2018 r. – Prawo przedsiębiorców może podwyższać kwoty, o których mowa w ust. 1, o współczynnik 1,5.</w:t>
      </w:r>
    </w:p>
    <w:p w14:paraId="535DFE37" w14:textId="5125C505" w:rsidR="009F2B39" w:rsidRPr="009F2B39" w:rsidRDefault="009F2B39" w:rsidP="009F2B39">
      <w:pPr>
        <w:pStyle w:val="ZUSTzmustartykuempunktem"/>
      </w:pPr>
      <w:r w:rsidRPr="009F2B39">
        <w:t>3.</w:t>
      </w:r>
      <w:r w:rsidR="00983B95">
        <w:t> </w:t>
      </w:r>
      <w:r w:rsidRPr="009F2B39">
        <w:t>Podatnik, który zatrudnia w ramach stosunku pracy co najmniej 5 pracowników, który nie jest mikro</w:t>
      </w:r>
      <w:r w:rsidR="000011F2">
        <w:t>-</w:t>
      </w:r>
      <w:r w:rsidRPr="009F2B39">
        <w:t xml:space="preserve"> lub małym przedsiębiorcą, może podwyższać kwoty, o których mowa w ust. 1, o współczynnik 1,2.</w:t>
      </w:r>
    </w:p>
    <w:p w14:paraId="57EE59D9" w14:textId="4FEE6FE6" w:rsidR="009F2B39" w:rsidRPr="009F2B39" w:rsidRDefault="009F2B39" w:rsidP="009F2B39">
      <w:pPr>
        <w:pStyle w:val="ZUSTzmustartykuempunktem"/>
      </w:pPr>
      <w:r w:rsidRPr="009F2B39">
        <w:t>4.</w:t>
      </w:r>
      <w:r w:rsidR="00983B95">
        <w:t> </w:t>
      </w:r>
      <w:r w:rsidRPr="009F2B39">
        <w:t>Kwota odliczenia, o której mowa w ust. 1</w:t>
      </w:r>
      <w:r>
        <w:t>–</w:t>
      </w:r>
      <w:r w:rsidRPr="009F2B39">
        <w:t>3</w:t>
      </w:r>
      <w:r w:rsidR="008D2726">
        <w:t>,</w:t>
      </w:r>
      <w:r w:rsidRPr="009F2B39">
        <w:t xml:space="preserve"> nie może przekroczyć dochodu osiągniętego przez podatnika w roku podatkowym z innych źródeł przychodów. W</w:t>
      </w:r>
      <w:r w:rsidR="007E6E7D">
        <w:t> </w:t>
      </w:r>
      <w:r w:rsidRPr="009F2B39">
        <w:t xml:space="preserve">przypadku gdy podatnik poniósł w tym źródle za rok podatkowy stratę albo wielkość dochodu osiągniętego przez podatnika w tym źródle jest niższa od kwoty przysługujących mu odliczeń, podatnik może dokonać odliczenia, o którym mowa w zdaniu pierwszym, w najbliższych kolejno po sobie następujących 5 latach podatkowych, z tym że kwota </w:t>
      </w:r>
      <w:r w:rsidRPr="009F2B39">
        <w:lastRenderedPageBreak/>
        <w:t>odliczenia nie może przekroczyć w żadnym z tych lat wysokości dochodu osiągniętego w ramach innych źródeł przychodów.</w:t>
      </w:r>
    </w:p>
    <w:p w14:paraId="6DF9B9D0" w14:textId="0947B88E" w:rsidR="009F2B39" w:rsidRPr="009F2B39" w:rsidRDefault="009F2B39" w:rsidP="009F2B39">
      <w:pPr>
        <w:pStyle w:val="ZUSTzmustartykuempunktem"/>
      </w:pPr>
      <w:r w:rsidRPr="009F2B39">
        <w:t>5.</w:t>
      </w:r>
      <w:r w:rsidR="00983B95">
        <w:t> </w:t>
      </w:r>
      <w:r w:rsidRPr="009F2B39">
        <w:t>Jeżeli żołnierz terytorialnej służby wojskowej lub żołnierz aktywnej rezerwy, o którym mowa w ust. 1, był zatrudniony w ramach stosunku pracy przez niepełny rok podatkowy, prawo do odliczenia przysługuje w wysokości 1/12 kwot, o których mowa w ust. 1, za każdy pełny miesiąc kalendarzowy, w którym pełnił terytorialną służbę wojskową lub służbę w aktywnej rezerwie.</w:t>
      </w:r>
    </w:p>
    <w:p w14:paraId="205A548E" w14:textId="1F7FC594" w:rsidR="009F2B39" w:rsidRPr="009F2B39" w:rsidRDefault="009F2B39" w:rsidP="009F2B39">
      <w:pPr>
        <w:pStyle w:val="ZUSTzmustartykuempunktem"/>
      </w:pPr>
      <w:r w:rsidRPr="009F2B39">
        <w:t>6.</w:t>
      </w:r>
      <w:r w:rsidR="00983B95">
        <w:t> </w:t>
      </w:r>
      <w:r w:rsidRPr="009F2B39">
        <w:t>Kwota odliczenia, o której mowa w ust. 1, przysługuje na każdego zatrudnionego w ramach stosunku pracy żołnierza terytorialnej służby wojskowej lub żołnierza aktywnej rezerwy niebędącego udziałowcem, akcjonariuszem ani wspólnikiem tego podatnika oraz na rzecz którego podatnik ponosi miesięczne wydatki w kwocie stanowiącej wysokość co najmniej minimalnego wynagrodzenia.</w:t>
      </w:r>
    </w:p>
    <w:p w14:paraId="446A85F5" w14:textId="3518766A" w:rsidR="009F2B39" w:rsidRPr="009F2B39" w:rsidRDefault="009F2B39" w:rsidP="009F2B39">
      <w:pPr>
        <w:pStyle w:val="ZUSTzmustartykuempunktem"/>
      </w:pPr>
      <w:r w:rsidRPr="009F2B39">
        <w:t>7.</w:t>
      </w:r>
      <w:r w:rsidR="00983B95">
        <w:t> </w:t>
      </w:r>
      <w:r w:rsidRPr="009F2B39">
        <w:t>Odliczenia dokonuje się w zeznaniu, o którym mowa w art. 27 ust. 1, podając numer PESEL żołnierzy terytorialnej służby wojskowej lub aktywnej rezerwy, liczbę miesięcy i lat nieprzerwanej służby w terytorialnej służbie wojskowej, informacje</w:t>
      </w:r>
      <w:r w:rsidR="008D2726">
        <w:t>,</w:t>
      </w:r>
      <w:r w:rsidRPr="009F2B39">
        <w:t xml:space="preserve"> czy podatnik jest </w:t>
      </w:r>
      <w:proofErr w:type="spellStart"/>
      <w:r w:rsidRPr="009F2B39">
        <w:t>mikroprzedsiębiorcą</w:t>
      </w:r>
      <w:proofErr w:type="spellEnd"/>
      <w:r w:rsidRPr="009F2B39">
        <w:t>, małym przedsiębiorcą lub zatrudnia co najmniej 5</w:t>
      </w:r>
      <w:r w:rsidR="007E6E7D">
        <w:t> </w:t>
      </w:r>
      <w:r w:rsidRPr="009F2B39">
        <w:t>pracowników. Na żądanie organów podatkowych podatnik jest obowiązany przedstawić zaświadczenia, oświadczenia oraz inne dowody niezbędne do ustalenia prawa do odliczenia.”.</w:t>
      </w:r>
    </w:p>
    <w:p w14:paraId="45A1CE96" w14:textId="0683A058" w:rsidR="009F2B39" w:rsidRPr="009F2B39" w:rsidRDefault="009F2B39" w:rsidP="009F2B39">
      <w:pPr>
        <w:pStyle w:val="ARTartustawynprozporzdzenia"/>
      </w:pPr>
      <w:r w:rsidRPr="009F2B39">
        <w:rPr>
          <w:rStyle w:val="Ppogrubienie"/>
        </w:rPr>
        <w:t>Art. 3.</w:t>
      </w:r>
      <w:r w:rsidR="00983B95">
        <w:rPr>
          <w:rStyle w:val="Ppogrubienie"/>
        </w:rPr>
        <w:t> </w:t>
      </w:r>
      <w:r w:rsidRPr="009F2B39">
        <w:t>W ustawie z dnia 11 marca 2022 r. o obronie Ojczyzny (Dz. U. z 2024 r. poz. 248, 834, 1089, 1222 i 1248) wprowadza się następujące zmiany:</w:t>
      </w:r>
    </w:p>
    <w:p w14:paraId="6B7F2E60" w14:textId="02AB0FA9" w:rsidR="009F2B39" w:rsidRPr="009F2B39" w:rsidRDefault="009F2B39" w:rsidP="009F2B39">
      <w:pPr>
        <w:pStyle w:val="PKTpunkt"/>
      </w:pPr>
      <w:r w:rsidRPr="009F2B39">
        <w:t>1)</w:t>
      </w:r>
      <w:r w:rsidRPr="009F2B39">
        <w:tab/>
        <w:t>po art. 173 dodaje się art. 173a w brzmieniu:</w:t>
      </w:r>
    </w:p>
    <w:p w14:paraId="09230992" w14:textId="77777777" w:rsidR="009F2B39" w:rsidRPr="009F2B39" w:rsidRDefault="009F2B39" w:rsidP="009F2B39">
      <w:pPr>
        <w:pStyle w:val="ZARTzmartartykuempunktem"/>
      </w:pPr>
      <w:r w:rsidRPr="009F2B39">
        <w:t>„Art. 173a. 1. Żołnierze OT, którzy wcześniej pełnili czynną służbę wojskową i złożyli przysięgę wojskową, w pierwszym okresie pełnią terytorialną służbę wojskową rotacyjnie nieprzerwanie przez okres 8 dni, w ramach którego odbywają szkolenie wyrównawcze.</w:t>
      </w:r>
    </w:p>
    <w:p w14:paraId="2032E0B6" w14:textId="77777777" w:rsidR="009F2B39" w:rsidRPr="009F2B39" w:rsidRDefault="009F2B39" w:rsidP="009F2B39">
      <w:pPr>
        <w:pStyle w:val="ZUSTzmustartykuempunktem"/>
      </w:pPr>
      <w:r w:rsidRPr="009F2B39">
        <w:t>2. W uzasadnionych przypadkach szkolenie wyrównawcze można odbyć w kilku okresach w ciągu 4 miesięcy w czasie wolnym od pracy.</w:t>
      </w:r>
    </w:p>
    <w:p w14:paraId="5AE36235" w14:textId="46C284F5" w:rsidR="009F2B39" w:rsidRPr="009F2B39" w:rsidRDefault="009F2B39" w:rsidP="009F2B39">
      <w:pPr>
        <w:pStyle w:val="ZUSTzmustartykuempunktem"/>
      </w:pPr>
      <w:r w:rsidRPr="009F2B39">
        <w:t>3. W powołaniu do terytorialnej służby wojskowej żołnierzy, o których mowa w</w:t>
      </w:r>
      <w:r w:rsidR="007E6E7D">
        <w:t> </w:t>
      </w:r>
      <w:r w:rsidRPr="009F2B39">
        <w:t>art.</w:t>
      </w:r>
      <w:r w:rsidR="007E6E7D">
        <w:t> </w:t>
      </w:r>
      <w:r w:rsidRPr="009F2B39">
        <w:t>171 ust. 4, określa się miejsce stawienia się na szkolenie wyrównawcze. Po zakończeniu szkolenia żołnierza OT kieruje się do jednostki wojskowej w celu pełnienia dalszej służby i objęcia stanowiska służbowego.”;</w:t>
      </w:r>
    </w:p>
    <w:p w14:paraId="603B7F04" w14:textId="2F737615" w:rsidR="009F2B39" w:rsidRPr="009F2B39" w:rsidRDefault="009F2B39" w:rsidP="009F2B39">
      <w:pPr>
        <w:pStyle w:val="PKTpunkt"/>
      </w:pPr>
      <w:r>
        <w:t>2)</w:t>
      </w:r>
      <w:r w:rsidRPr="009F2B39">
        <w:tab/>
        <w:t>w art. 306 uchyla się ust. 2;</w:t>
      </w:r>
    </w:p>
    <w:p w14:paraId="6584AEA4" w14:textId="77777777" w:rsidR="009F2B39" w:rsidRPr="009F2B39" w:rsidRDefault="009F2B39" w:rsidP="009F2B39">
      <w:pPr>
        <w:pStyle w:val="PKTpunkt"/>
      </w:pPr>
      <w:r>
        <w:lastRenderedPageBreak/>
        <w:t>3)</w:t>
      </w:r>
      <w:r w:rsidRPr="009F2B39">
        <w:tab/>
        <w:t>w art. 309 ust. 2 otrzymuje brzmienie:</w:t>
      </w:r>
    </w:p>
    <w:p w14:paraId="2E2CC2E3" w14:textId="77777777" w:rsidR="009F2B39" w:rsidRPr="009F2B39" w:rsidRDefault="009F2B39" w:rsidP="009F2B39">
      <w:pPr>
        <w:pStyle w:val="ZUSTzmustartykuempunktem"/>
      </w:pPr>
      <w:r w:rsidRPr="009F2B39">
        <w:t>„2. Świadczenie obejmuje wyłącznie rekompensatę kosztów, bez kwot wynagrodzenia poniesionych przez pracodawcę z tytułu zatrudnienia na podstawie umowy o pracę na czas określony nowego pracownika w celu zastępstwa żołnierza, o którym mowa w ust. 1, lub z tytułu powierzenia tego zastępstwa innemu pracownikowi zatrudnionemu dotychczas u tego pracodawcy.”;</w:t>
      </w:r>
    </w:p>
    <w:p w14:paraId="063D5B3B" w14:textId="77777777" w:rsidR="009F2B39" w:rsidRPr="009F2B39" w:rsidRDefault="009F2B39" w:rsidP="009F2B39">
      <w:pPr>
        <w:pStyle w:val="PKTpunkt"/>
      </w:pPr>
      <w:r>
        <w:t>4)</w:t>
      </w:r>
      <w:r w:rsidRPr="009F2B39">
        <w:tab/>
        <w:t>po art. 312 dodaje się art. 312a w brzmieniu:</w:t>
      </w:r>
    </w:p>
    <w:p w14:paraId="7AE194F6" w14:textId="7B85DD9D" w:rsidR="009F2B39" w:rsidRPr="009F2B39" w:rsidRDefault="009F2B39" w:rsidP="009F2B39">
      <w:pPr>
        <w:pStyle w:val="ZARTzmartartykuempunktem"/>
      </w:pPr>
      <w:r w:rsidRPr="009F2B39">
        <w:t>„Art. 312a. 1. Zatrudnianie żołnierza OT, jak również żołnierza AR przez wykonawcę lub podwykonawcę, w rozumieniu przepisów ustawy z dnia 11 września 2019 r. – Prawo zamówień publicznych, w przypadku zamówień o wartości mniejszej niż progi unijne, o których mowa w tej ustawie, może być również kryterium odnoszącym się do aspektów społecznych, jako kryterium jakościowym, o którym mowa w art. 242 ust. 2 tej ustawy.</w:t>
      </w:r>
    </w:p>
    <w:p w14:paraId="3B1C99DA" w14:textId="77777777" w:rsidR="009F2B39" w:rsidRPr="009F2B39" w:rsidRDefault="009F2B39" w:rsidP="009F2B39">
      <w:pPr>
        <w:pStyle w:val="ZUSTzmustartykuempunktem"/>
      </w:pPr>
      <w:r w:rsidRPr="009F2B39">
        <w:t>2. Przepis ust. 1 stosuje się odpowiednio do żołnierza OT lub AR prowadzącego działalność gospodarczą.</w:t>
      </w:r>
    </w:p>
    <w:p w14:paraId="53471D08" w14:textId="77777777" w:rsidR="009F2B39" w:rsidRPr="009F2B39" w:rsidRDefault="009F2B39" w:rsidP="009F2B39">
      <w:pPr>
        <w:pStyle w:val="ZUSTzmustartykuempunktem"/>
      </w:pPr>
      <w:r w:rsidRPr="009F2B39">
        <w:t>3. Minister Obrony Narodowej, w drodze zarządzenia, wyznacza jednostki organizacyjne sobie podległe lub przez niego nadzorowane, które przy udzielaniu zamówień publicznych, o których mowa w ust. 1, są obowiązane stosować kryterium jakościowe, niezależnie od stosowania innych kryteriów oceny ofert zgodnie z ustawą z dnia 11 września 2019 r. – Prawo zamówień publicznych, a także określa wagę przypisaną temu kryterium, która nie może być niższa niż 10%.</w:t>
      </w:r>
    </w:p>
    <w:p w14:paraId="6A3197C4" w14:textId="53D34856" w:rsidR="009F2B39" w:rsidRPr="009F2B39" w:rsidRDefault="009F2B39" w:rsidP="009F2B39">
      <w:pPr>
        <w:pStyle w:val="ZUSTzmustartykuempunktem"/>
      </w:pPr>
      <w:r w:rsidRPr="009F2B39">
        <w:t>4. Zamawiający, w odniesieniu do kryterium jakościowego, określa w dokumentach zamówienia, o których mowa w art. 7 pkt 3 ustawy z dnia 11 września 2019 r. – Prawo zamówień publicznych</w:t>
      </w:r>
      <w:r w:rsidR="0087258A">
        <w:t>,</w:t>
      </w:r>
      <w:r w:rsidRPr="009F2B39">
        <w:t xml:space="preserve"> sposób weryfikacji zatrudniania żołnierza OT oraz żołnierza AR.</w:t>
      </w:r>
      <w:r>
        <w:t>”;</w:t>
      </w:r>
    </w:p>
    <w:p w14:paraId="0B982E92" w14:textId="1785DBE0" w:rsidR="009F2B39" w:rsidRPr="009F2B39" w:rsidRDefault="009F2B39" w:rsidP="00992E80">
      <w:pPr>
        <w:pStyle w:val="PKTpunkt"/>
      </w:pPr>
      <w:r>
        <w:t>5</w:t>
      </w:r>
      <w:r w:rsidRPr="009F2B39">
        <w:t>)</w:t>
      </w:r>
      <w:r w:rsidRPr="009F2B39">
        <w:tab/>
        <w:t>w art. 471 w ust. 2 po pkt 3 dodaje się pkt 3a w brzmieniu:</w:t>
      </w:r>
    </w:p>
    <w:p w14:paraId="683F4DE2" w14:textId="0550EF5A" w:rsidR="009F2B39" w:rsidRDefault="009F2B39" w:rsidP="009F2B39">
      <w:pPr>
        <w:pStyle w:val="ZPKTzmpktartykuempunktem"/>
      </w:pPr>
      <w:r w:rsidRPr="007723E6">
        <w:t>„3a) świadczenie początkowe</w:t>
      </w:r>
      <w:r>
        <w:t xml:space="preserve"> dla żołnierzy OT</w:t>
      </w:r>
      <w:r w:rsidRPr="007723E6">
        <w:t>;”;</w:t>
      </w:r>
    </w:p>
    <w:p w14:paraId="5F9BD5CE" w14:textId="0CFB1468" w:rsidR="009F2B39" w:rsidRPr="009F2B39" w:rsidRDefault="009F2B39" w:rsidP="009F2B39">
      <w:pPr>
        <w:pStyle w:val="PKTpunkt"/>
      </w:pPr>
      <w:r>
        <w:t>6)</w:t>
      </w:r>
      <w:r w:rsidRPr="009F2B39">
        <w:tab/>
        <w:t>po art. 480 dodaje się art. 480a w brzmieniu:</w:t>
      </w:r>
    </w:p>
    <w:p w14:paraId="78661F97" w14:textId="2558A946" w:rsidR="009F2B39" w:rsidRPr="009F2B39" w:rsidRDefault="009F2B39" w:rsidP="009F2B39">
      <w:pPr>
        <w:pStyle w:val="ZARTzmartartykuempunktem"/>
      </w:pPr>
      <w:r w:rsidRPr="009F2B39">
        <w:t>„Art. 480a. 1. Żołnierz OT otrzymuje świadczenie początkowe w wysokości 50% przeciętnego wynagrodzenia w drugim kwartale roku poprzedniego, ogłaszane</w:t>
      </w:r>
      <w:r w:rsidR="00477259">
        <w:t>go</w:t>
      </w:r>
      <w:r w:rsidRPr="009F2B39">
        <w:t xml:space="preserve"> w</w:t>
      </w:r>
      <w:r w:rsidR="007B102B">
        <w:t> </w:t>
      </w:r>
      <w:r w:rsidRPr="009F2B39">
        <w:t xml:space="preserve">Dzienniku Urzędowym Rzeczypospolitej Polskiej „Monitor Polski” przez Prezesa Głównego Urzędu Statystycznego na podstawie art. 20 pkt 2 ustawy z dnia 17 grudnia </w:t>
      </w:r>
      <w:r w:rsidRPr="009F2B39">
        <w:lastRenderedPageBreak/>
        <w:t>1998 r. o emeryturach i rentach z Funduszu Ubezpieczeń Społecznych (Dz. U. z 2023 r. poz. 1251, 1429 i 1672 oraz z 2024 r. poz. 834, 858 i 1243).</w:t>
      </w:r>
    </w:p>
    <w:p w14:paraId="00D6E94F" w14:textId="478A187D" w:rsidR="009F2B39" w:rsidRPr="009F2B39" w:rsidRDefault="009F2B39" w:rsidP="00992E80">
      <w:pPr>
        <w:pStyle w:val="ZUSTzmustartykuempunktem"/>
      </w:pPr>
      <w:r w:rsidRPr="009F2B39">
        <w:t>2. Żołnierzowi OT świadczenie początkowe przyznaje dowódca jednostki wojskowej, w której żołnierz OT pełni służbę, a wypłaca jednostka wojskowa, na której zaopatrzeniu finansowym żołnierz pozostaje. Świadczenie początkowe wypłaca się w</w:t>
      </w:r>
      <w:r w:rsidR="007B102B">
        <w:t> </w:t>
      </w:r>
      <w:r w:rsidRPr="009F2B39">
        <w:t>terminie wypłaty uposażenia zasadniczego przypadającego po zakończeniu szkolenia, o</w:t>
      </w:r>
      <w:r w:rsidR="007B102B">
        <w:t> </w:t>
      </w:r>
      <w:r w:rsidRPr="009F2B39">
        <w:t xml:space="preserve">którym mowa odpowiednio w art. 173 ust. 1 i art. 173a ust. 1. </w:t>
      </w:r>
    </w:p>
    <w:p w14:paraId="4FC11C24" w14:textId="2A58B7F8" w:rsidR="009F2B39" w:rsidRDefault="009F2B39" w:rsidP="00992E80">
      <w:pPr>
        <w:pStyle w:val="ZUSTzmustartykuempunktem"/>
      </w:pPr>
      <w:r w:rsidRPr="009F2B39">
        <w:t>3. Świadczenie początkowe może być przyznane żołnierzowi OT tylko jeden raz w trakcie pełnienia terytorialnej służby wojskowej. W przypadku ponownego powołania do terytorialnej służby wojskowej świadczenie początkowe nie przysługuje.”.</w:t>
      </w:r>
    </w:p>
    <w:p w14:paraId="2F79950B" w14:textId="48D15080" w:rsidR="008F588E" w:rsidRPr="00CF648B" w:rsidRDefault="008F588E" w:rsidP="008F588E">
      <w:pPr>
        <w:pStyle w:val="ARTartustawynprozporzdzenia"/>
      </w:pPr>
      <w:r w:rsidRPr="00623425">
        <w:rPr>
          <w:rStyle w:val="Ppogrubienie"/>
        </w:rPr>
        <w:t>Art.</w:t>
      </w:r>
      <w:r w:rsidR="00D8200F">
        <w:rPr>
          <w:rStyle w:val="Ppogrubienie"/>
        </w:rPr>
        <w:t> </w:t>
      </w:r>
      <w:r>
        <w:rPr>
          <w:rStyle w:val="Ppogrubienie"/>
        </w:rPr>
        <w:t>4</w:t>
      </w:r>
      <w:r w:rsidRPr="00623425">
        <w:rPr>
          <w:rStyle w:val="Ppogrubienie"/>
        </w:rPr>
        <w:t>.</w:t>
      </w:r>
      <w:r w:rsidR="00D8200F">
        <w:t> </w:t>
      </w:r>
      <w:r w:rsidRPr="00CF648B">
        <w:t>Przepisy art. 26he ustawy zmienianej w art. 1, w brzmieniu nadanym niniejszą ustawą, oraz art. 18eg ustawy zmienianej w art. 2, w brzmieniu nadanym niniejszą ustawą, mają zastosowanie do dochodów (przychodów) osiągniętych od dnia 1 stycznia 2025 r.</w:t>
      </w:r>
    </w:p>
    <w:p w14:paraId="3E6183DF" w14:textId="6D03D278" w:rsidR="009F2B39" w:rsidRPr="009F2B39" w:rsidRDefault="009F2B39" w:rsidP="00992E80">
      <w:pPr>
        <w:pStyle w:val="ARTartustawynprozporzdzenia"/>
      </w:pPr>
      <w:r w:rsidRPr="009F2B39">
        <w:rPr>
          <w:rStyle w:val="Ppogrubienie"/>
        </w:rPr>
        <w:t>Art. </w:t>
      </w:r>
      <w:r w:rsidR="008F588E">
        <w:rPr>
          <w:rStyle w:val="Ppogrubienie"/>
        </w:rPr>
        <w:t>5</w:t>
      </w:r>
      <w:r w:rsidRPr="009F2B39">
        <w:rPr>
          <w:rStyle w:val="Ppogrubienie"/>
        </w:rPr>
        <w:t>.</w:t>
      </w:r>
      <w:r w:rsidR="00983B95">
        <w:rPr>
          <w:rStyle w:val="Ppogrubienie"/>
        </w:rPr>
        <w:t> </w:t>
      </w:r>
      <w:r w:rsidRPr="00497623">
        <w:t>1.</w:t>
      </w:r>
      <w:r w:rsidR="00983B95">
        <w:rPr>
          <w:rStyle w:val="Ppogrubienie"/>
        </w:rPr>
        <w:t> </w:t>
      </w:r>
      <w:r w:rsidRPr="009F2B39">
        <w:t>Do ustalania wysokości świadczenia rekompensującego, o którym mowa w</w:t>
      </w:r>
      <w:r w:rsidR="00983B95">
        <w:t> </w:t>
      </w:r>
      <w:r w:rsidRPr="009F2B39">
        <w:t>art.</w:t>
      </w:r>
      <w:r w:rsidR="00983B95">
        <w:t> </w:t>
      </w:r>
      <w:r w:rsidRPr="009F2B39">
        <w:t>309 ust. 1 ustawy zmienianej w art. 3, w brzmieniu dotychczasowym</w:t>
      </w:r>
      <w:r w:rsidR="007E6E7D">
        <w:t>,</w:t>
      </w:r>
      <w:r w:rsidRPr="009F2B39">
        <w:t xml:space="preserve"> stosuje się art. 309 ust. 2 ustawy zmienianej w art. 3, w brzmieniu dotychczasowym.</w:t>
      </w:r>
    </w:p>
    <w:p w14:paraId="3E0CCB71" w14:textId="2BAE1D54" w:rsidR="009F2B39" w:rsidRPr="00497623" w:rsidRDefault="009F2B39" w:rsidP="00983B95">
      <w:pPr>
        <w:pStyle w:val="USTustnpkodeksu"/>
        <w:rPr>
          <w:rStyle w:val="Ppogrubienie"/>
        </w:rPr>
      </w:pPr>
      <w:r w:rsidRPr="00497623">
        <w:t>2</w:t>
      </w:r>
      <w:r w:rsidR="00983B95" w:rsidRPr="00497623">
        <w:t>.</w:t>
      </w:r>
      <w:r w:rsidR="00983B95">
        <w:rPr>
          <w:rStyle w:val="Ppogrubienie"/>
        </w:rPr>
        <w:t> </w:t>
      </w:r>
      <w:r w:rsidRPr="00497623">
        <w:t>Przy obliczaniu okres</w:t>
      </w:r>
      <w:r>
        <w:t>ów</w:t>
      </w:r>
      <w:r w:rsidRPr="00497623">
        <w:t xml:space="preserve"> pełnienia terytorialnej służby wojskowej lub służby w</w:t>
      </w:r>
      <w:r w:rsidR="007B102B">
        <w:t> </w:t>
      </w:r>
      <w:r w:rsidRPr="00497623">
        <w:t>aktywnej rezerwie, o który</w:t>
      </w:r>
      <w:r>
        <w:t>ch</w:t>
      </w:r>
      <w:r w:rsidRPr="00497623">
        <w:t xml:space="preserve"> mowa</w:t>
      </w:r>
      <w:r>
        <w:t xml:space="preserve"> odpowiednio</w:t>
      </w:r>
      <w:r w:rsidRPr="00497623">
        <w:t xml:space="preserve"> w art. 26he ust. 1 ustawy zmienianej w</w:t>
      </w:r>
      <w:r w:rsidR="007B102B">
        <w:t> </w:t>
      </w:r>
      <w:r w:rsidRPr="00497623">
        <w:t>art.</w:t>
      </w:r>
      <w:r w:rsidR="007B102B">
        <w:t> </w:t>
      </w:r>
      <w:r w:rsidRPr="00497623">
        <w:t>1 oraz art. 18eg ust. 1 ustawy zmienianej w art. 2, uwzględnia się również okres</w:t>
      </w:r>
      <w:r>
        <w:t>y</w:t>
      </w:r>
      <w:r w:rsidRPr="00497623">
        <w:t xml:space="preserve"> sprzed wejścia w życie</w:t>
      </w:r>
      <w:r>
        <w:t xml:space="preserve"> niniejszej</w:t>
      </w:r>
      <w:r w:rsidRPr="00497623">
        <w:t xml:space="preserve"> ustawy.</w:t>
      </w:r>
    </w:p>
    <w:p w14:paraId="50CBAF29" w14:textId="2334BD6A" w:rsidR="00261A16" w:rsidRPr="00737F6A" w:rsidRDefault="009F2B39" w:rsidP="00992E80">
      <w:pPr>
        <w:pStyle w:val="ARTartustawynprozporzdzenia"/>
      </w:pPr>
      <w:r w:rsidRPr="009F2B39">
        <w:rPr>
          <w:rStyle w:val="Ppogrubienie"/>
        </w:rPr>
        <w:t>Art. </w:t>
      </w:r>
      <w:r w:rsidR="008F588E">
        <w:rPr>
          <w:rStyle w:val="Ppogrubienie"/>
        </w:rPr>
        <w:t>6</w:t>
      </w:r>
      <w:r w:rsidRPr="009F2B39">
        <w:rPr>
          <w:rStyle w:val="Ppogrubienie"/>
        </w:rPr>
        <w:t>.</w:t>
      </w:r>
      <w:r w:rsidR="00983B95">
        <w:t> </w:t>
      </w:r>
      <w:r w:rsidRPr="009F2B39">
        <w:t>Ustawa wchodzi w życie po upływie 14 dni od dnia ogłoszenia.</w:t>
      </w:r>
      <w:bookmarkEnd w:id="0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F1D" w14:textId="77777777" w:rsidR="00F72FC4" w:rsidRDefault="00F72FC4">
      <w:r>
        <w:separator/>
      </w:r>
    </w:p>
  </w:endnote>
  <w:endnote w:type="continuationSeparator" w:id="0">
    <w:p w14:paraId="724F368B" w14:textId="77777777" w:rsidR="00F72FC4" w:rsidRDefault="00F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2CD9" w14:textId="77777777" w:rsidR="00F72FC4" w:rsidRDefault="00F72FC4">
      <w:r>
        <w:separator/>
      </w:r>
    </w:p>
  </w:footnote>
  <w:footnote w:type="continuationSeparator" w:id="0">
    <w:p w14:paraId="656E5589" w14:textId="77777777" w:rsidR="00F72FC4" w:rsidRDefault="00F72FC4">
      <w:r>
        <w:continuationSeparator/>
      </w:r>
    </w:p>
  </w:footnote>
  <w:footnote w:id="1">
    <w:p w14:paraId="21F043F1" w14:textId="6CC695E7" w:rsidR="009F2B39" w:rsidRPr="00557233" w:rsidRDefault="009F2B39" w:rsidP="009F2B3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ustawę z dnia </w:t>
      </w:r>
      <w:r w:rsidRPr="00D61562">
        <w:t>26 lipca 1991 r. o podatku dochodowym od osób fizycznych</w:t>
      </w:r>
      <w:r>
        <w:t xml:space="preserve">, ustawę </w:t>
      </w:r>
      <w:r w:rsidRPr="00D61562">
        <w:t>z dnia 15 lutego 1992 r. o podatku dochodowym od osób prawnych</w:t>
      </w:r>
      <w:r>
        <w:t xml:space="preserve"> oraz ustawę z dnia 11</w:t>
      </w:r>
      <w:r w:rsidR="00BD382E">
        <w:t> </w:t>
      </w:r>
      <w:r>
        <w:t>marca 2022 r. o obronie Ojczyzny.</w:t>
      </w:r>
    </w:p>
  </w:footnote>
  <w:footnote w:id="2">
    <w:p w14:paraId="196B3930" w14:textId="3A2B6C1D" w:rsidR="009F2B39" w:rsidRPr="003234DA" w:rsidRDefault="009F2B39" w:rsidP="009F2B3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</w:t>
      </w:r>
      <w:r w:rsidR="00BD382E">
        <w:t xml:space="preserve">wymienionej </w:t>
      </w:r>
      <w:r>
        <w:t xml:space="preserve">ustawy </w:t>
      </w:r>
      <w:r w:rsidR="008B3747">
        <w:t xml:space="preserve">zostały ogłoszone </w:t>
      </w:r>
      <w:r>
        <w:t>w Dz. U. z 2024 r. poz. 232, 854, 858, 859 i</w:t>
      </w:r>
      <w:r w:rsidR="00BD382E">
        <w:t> </w:t>
      </w:r>
      <w:r>
        <w:t>863.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61D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089186">
    <w:abstractNumId w:val="23"/>
  </w:num>
  <w:num w:numId="2" w16cid:durableId="1558053905">
    <w:abstractNumId w:val="23"/>
  </w:num>
  <w:num w:numId="3" w16cid:durableId="1672248994">
    <w:abstractNumId w:val="18"/>
  </w:num>
  <w:num w:numId="4" w16cid:durableId="1756244130">
    <w:abstractNumId w:val="18"/>
  </w:num>
  <w:num w:numId="5" w16cid:durableId="299918080">
    <w:abstractNumId w:val="35"/>
  </w:num>
  <w:num w:numId="6" w16cid:durableId="981693831">
    <w:abstractNumId w:val="31"/>
  </w:num>
  <w:num w:numId="7" w16cid:durableId="1964263017">
    <w:abstractNumId w:val="35"/>
  </w:num>
  <w:num w:numId="8" w16cid:durableId="1714884355">
    <w:abstractNumId w:val="31"/>
  </w:num>
  <w:num w:numId="9" w16cid:durableId="443767625">
    <w:abstractNumId w:val="35"/>
  </w:num>
  <w:num w:numId="10" w16cid:durableId="1705668289">
    <w:abstractNumId w:val="31"/>
  </w:num>
  <w:num w:numId="11" w16cid:durableId="1800997452">
    <w:abstractNumId w:val="14"/>
  </w:num>
  <w:num w:numId="12" w16cid:durableId="1879201995">
    <w:abstractNumId w:val="10"/>
  </w:num>
  <w:num w:numId="13" w16cid:durableId="268006621">
    <w:abstractNumId w:val="15"/>
  </w:num>
  <w:num w:numId="14" w16cid:durableId="1739982300">
    <w:abstractNumId w:val="26"/>
  </w:num>
  <w:num w:numId="15" w16cid:durableId="603223267">
    <w:abstractNumId w:val="14"/>
  </w:num>
  <w:num w:numId="16" w16cid:durableId="1899245931">
    <w:abstractNumId w:val="16"/>
  </w:num>
  <w:num w:numId="17" w16cid:durableId="266426312">
    <w:abstractNumId w:val="8"/>
  </w:num>
  <w:num w:numId="18" w16cid:durableId="381103590">
    <w:abstractNumId w:val="3"/>
  </w:num>
  <w:num w:numId="19" w16cid:durableId="1916236938">
    <w:abstractNumId w:val="2"/>
  </w:num>
  <w:num w:numId="20" w16cid:durableId="1456101473">
    <w:abstractNumId w:val="1"/>
  </w:num>
  <w:num w:numId="21" w16cid:durableId="1858541095">
    <w:abstractNumId w:val="0"/>
  </w:num>
  <w:num w:numId="22" w16cid:durableId="207690490">
    <w:abstractNumId w:val="9"/>
  </w:num>
  <w:num w:numId="23" w16cid:durableId="206067297">
    <w:abstractNumId w:val="7"/>
  </w:num>
  <w:num w:numId="24" w16cid:durableId="461963530">
    <w:abstractNumId w:val="6"/>
  </w:num>
  <w:num w:numId="25" w16cid:durableId="1502504645">
    <w:abstractNumId w:val="5"/>
  </w:num>
  <w:num w:numId="26" w16cid:durableId="279386346">
    <w:abstractNumId w:val="4"/>
  </w:num>
  <w:num w:numId="27" w16cid:durableId="2131703411">
    <w:abstractNumId w:val="33"/>
  </w:num>
  <w:num w:numId="28" w16cid:durableId="1202402115">
    <w:abstractNumId w:val="25"/>
  </w:num>
  <w:num w:numId="29" w16cid:durableId="1746802314">
    <w:abstractNumId w:val="36"/>
  </w:num>
  <w:num w:numId="30" w16cid:durableId="1644119888">
    <w:abstractNumId w:val="32"/>
  </w:num>
  <w:num w:numId="31" w16cid:durableId="219487872">
    <w:abstractNumId w:val="19"/>
  </w:num>
  <w:num w:numId="32" w16cid:durableId="1030885277">
    <w:abstractNumId w:val="11"/>
  </w:num>
  <w:num w:numId="33" w16cid:durableId="425465180">
    <w:abstractNumId w:val="30"/>
  </w:num>
  <w:num w:numId="34" w16cid:durableId="1706171347">
    <w:abstractNumId w:val="20"/>
  </w:num>
  <w:num w:numId="35" w16cid:durableId="156699331">
    <w:abstractNumId w:val="17"/>
  </w:num>
  <w:num w:numId="36" w16cid:durableId="1816409712">
    <w:abstractNumId w:val="22"/>
  </w:num>
  <w:num w:numId="37" w16cid:durableId="2087605527">
    <w:abstractNumId w:val="27"/>
  </w:num>
  <w:num w:numId="38" w16cid:durableId="797799389">
    <w:abstractNumId w:val="24"/>
  </w:num>
  <w:num w:numId="39" w16cid:durableId="219287961">
    <w:abstractNumId w:val="13"/>
  </w:num>
  <w:num w:numId="40" w16cid:durableId="382948093">
    <w:abstractNumId w:val="29"/>
  </w:num>
  <w:num w:numId="41" w16cid:durableId="268008519">
    <w:abstractNumId w:val="28"/>
  </w:num>
  <w:num w:numId="42" w16cid:durableId="1882670811">
    <w:abstractNumId w:val="21"/>
  </w:num>
  <w:num w:numId="43" w16cid:durableId="107823482">
    <w:abstractNumId w:val="34"/>
  </w:num>
  <w:num w:numId="44" w16cid:durableId="2118208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39"/>
    <w:rsid w:val="000011F2"/>
    <w:rsid w:val="000012DA"/>
    <w:rsid w:val="0000246E"/>
    <w:rsid w:val="00003862"/>
    <w:rsid w:val="00012A35"/>
    <w:rsid w:val="00016099"/>
    <w:rsid w:val="00017DC2"/>
    <w:rsid w:val="000210F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BF3"/>
    <w:rsid w:val="000C4BC4"/>
    <w:rsid w:val="000C6585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D4F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0552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9CC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259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F40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02B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E7D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028B"/>
    <w:rsid w:val="00872257"/>
    <w:rsid w:val="0087258A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747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726"/>
    <w:rsid w:val="008E171D"/>
    <w:rsid w:val="008E2785"/>
    <w:rsid w:val="008E78A3"/>
    <w:rsid w:val="008F0654"/>
    <w:rsid w:val="008F06CB"/>
    <w:rsid w:val="008F2E83"/>
    <w:rsid w:val="008F588E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562C"/>
    <w:rsid w:val="00983B95"/>
    <w:rsid w:val="00984E03"/>
    <w:rsid w:val="00987E85"/>
    <w:rsid w:val="00992E8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B39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336F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82E"/>
    <w:rsid w:val="00BE0C44"/>
    <w:rsid w:val="00BE1B8B"/>
    <w:rsid w:val="00BE2A18"/>
    <w:rsid w:val="00BE2C01"/>
    <w:rsid w:val="00BE41EC"/>
    <w:rsid w:val="00BE56FB"/>
    <w:rsid w:val="00BF3DDE"/>
    <w:rsid w:val="00BF5159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4A0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0635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00F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392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FC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678D"/>
  <w15:docId w15:val="{0518A4D5-B16E-4122-B651-A6A95DEA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F2B39"/>
    <w:rPr>
      <w:color w:val="0000FF"/>
      <w:u w:val="single"/>
    </w:rPr>
  </w:style>
  <w:style w:type="paragraph" w:styleId="Poprawka">
    <w:name w:val="Revision"/>
    <w:hidden/>
    <w:uiPriority w:val="99"/>
    <w:semiHidden/>
    <w:rsid w:val="009F2B3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6</Pages>
  <Words>1879</Words>
  <Characters>10666</Characters>
  <Application>Microsoft Office Word</Application>
  <DocSecurity>0</DocSecurity>
  <Lines>88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Wójcik Aleksandra</cp:lastModifiedBy>
  <cp:revision>4</cp:revision>
  <cp:lastPrinted>2012-04-23T06:39:00Z</cp:lastPrinted>
  <dcterms:created xsi:type="dcterms:W3CDTF">2024-09-24T16:01:00Z</dcterms:created>
  <dcterms:modified xsi:type="dcterms:W3CDTF">2024-09-24T16:04:00Z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