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6ADF" w14:textId="12EC7575" w:rsidR="004972FA" w:rsidRPr="00EE0D82" w:rsidRDefault="00422355" w:rsidP="00422355">
      <w:pPr>
        <w:pStyle w:val="OZNPROJEKTUwskazaniedatylubwersjiprojektu"/>
      </w:pPr>
      <w:r w:rsidRPr="00EE0D82">
        <w:t>Projekt</w:t>
      </w:r>
    </w:p>
    <w:p w14:paraId="3C2FA43C" w14:textId="77777777" w:rsidR="00565788" w:rsidRPr="00EE0D82" w:rsidRDefault="00565788" w:rsidP="00565788">
      <w:pPr>
        <w:pStyle w:val="OZNRODZAKTUtznustawalubrozporzdzenieiorganwydajcy"/>
      </w:pPr>
      <w:r w:rsidRPr="00EE0D82">
        <w:t>USTAWA</w:t>
      </w:r>
    </w:p>
    <w:p w14:paraId="0ABC669F" w14:textId="5A7ADD89" w:rsidR="00565788" w:rsidRPr="00EE0D82" w:rsidRDefault="00565788" w:rsidP="00422355">
      <w:pPr>
        <w:pStyle w:val="DATAAKTUdatauchwalenialubwydaniaaktu"/>
      </w:pPr>
      <w:r w:rsidRPr="00EE0D82">
        <w:t>z dnia</w:t>
      </w:r>
      <w:r w:rsidR="00422355" w:rsidRPr="00EE0D82">
        <w:t xml:space="preserve"> </w:t>
      </w:r>
    </w:p>
    <w:p w14:paraId="78B9868C" w14:textId="1462B3C5" w:rsidR="00565788" w:rsidRPr="00EE0D82" w:rsidRDefault="00565788" w:rsidP="00CE1563">
      <w:pPr>
        <w:pStyle w:val="TYTUAKTUprzedmiotregulacjiustawylubrozporzdzenia"/>
      </w:pPr>
      <w:r w:rsidRPr="00EE0D82">
        <w:t>o szczególnych rozwiązaniach służących realizacji ustawy budżetowej na rok 202</w:t>
      </w:r>
      <w:r w:rsidR="001D7B77" w:rsidRPr="00EE0D82">
        <w:t>5</w:t>
      </w:r>
      <w:r w:rsidR="00E67B9B" w:rsidRPr="00CD198E">
        <w:rPr>
          <w:rStyle w:val="IGindeksgrny"/>
        </w:rPr>
        <w:footnoteReference w:id="1"/>
      </w:r>
      <w:r w:rsidR="00E67B9B" w:rsidRPr="00CD198E">
        <w:rPr>
          <w:rStyle w:val="IGindeksgrny"/>
        </w:rPr>
        <w:t>)</w:t>
      </w:r>
    </w:p>
    <w:p w14:paraId="006BB02F" w14:textId="2AC2D4B2" w:rsidR="00565788" w:rsidRPr="00EE0D82" w:rsidRDefault="00565788" w:rsidP="00565788">
      <w:pPr>
        <w:pStyle w:val="ARTartustawynprozporzdzenia"/>
      </w:pPr>
      <w:r w:rsidRPr="00EE0D82">
        <w:rPr>
          <w:rStyle w:val="Ppogrubienie"/>
        </w:rPr>
        <w:t>Art. </w:t>
      </w:r>
      <w:r w:rsidR="008C33A0" w:rsidRPr="00EE0D82">
        <w:rPr>
          <w:rStyle w:val="Ppogrubienie"/>
        </w:rPr>
        <w:t>1</w:t>
      </w:r>
      <w:r w:rsidRPr="00EE0D82">
        <w:rPr>
          <w:rStyle w:val="Ppogrubienie"/>
        </w:rPr>
        <w:t>.</w:t>
      </w:r>
      <w:r w:rsidRPr="00EE0D82">
        <w:t xml:space="preserve"> </w:t>
      </w:r>
      <w:r w:rsidR="0006341E" w:rsidRPr="00EE0D82">
        <w:t>W roku 2025 podstawę wymiaru, o której mowa w art. 1 ust. 3 pkt 11 ustawy z</w:t>
      </w:r>
      <w:r w:rsidR="00BA1447">
        <w:t> </w:t>
      </w:r>
      <w:r w:rsidR="0006341E" w:rsidRPr="00EE0D82">
        <w:t>dnia 9 czerwca 2016 r. o zasadach kształtowania wynagrodzeń osób kierujących niektórymi spółkami (Dz. U. z 2020 r. poz. 1907), stanowi przeciętne miesięczne wynagrodzenie w</w:t>
      </w:r>
      <w:r w:rsidR="00BA1447">
        <w:t> </w:t>
      </w:r>
      <w:r w:rsidR="0006341E" w:rsidRPr="00EE0D82">
        <w:t>sektorze przedsiębiorstw bez wypłat nagród z zysku w czwartym kwartale 2016 r</w:t>
      </w:r>
      <w:r w:rsidRPr="00EE0D82">
        <w:t>.</w:t>
      </w:r>
    </w:p>
    <w:p w14:paraId="3E52B059" w14:textId="0F667800" w:rsidR="00565788" w:rsidRPr="00EE0D82" w:rsidRDefault="00565788" w:rsidP="00565788">
      <w:pPr>
        <w:pStyle w:val="ARTartustawynprozporzdzenia"/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2</w:t>
      </w:r>
      <w:r w:rsidRPr="00EE0D82">
        <w:rPr>
          <w:rStyle w:val="Ppogrubienie"/>
        </w:rPr>
        <w:t>.</w:t>
      </w:r>
      <w:r w:rsidRPr="00EE0D82">
        <w:t xml:space="preserve"> </w:t>
      </w:r>
      <w:r w:rsidR="0006341E" w:rsidRPr="00EE0D82">
        <w:t>W roku 2025 podstawę ustalenia maksymalnej wysokości wynagrodzenia miesięcznego, o którym mowa w art. 8 ustawy z dnia 3 marca 2000 r. o wynagradzaniu osób kierujących niektórymi podmiotami prawnymi (Dz. U. z 2019 r. poz. 2136), stanowi kwota 5938,20 zł</w:t>
      </w:r>
      <w:r w:rsidRPr="00EE0D82">
        <w:t>.</w:t>
      </w:r>
    </w:p>
    <w:p w14:paraId="2B8EFCB1" w14:textId="6916487A" w:rsidR="004E4788" w:rsidRPr="00EE0D82" w:rsidRDefault="004E4788" w:rsidP="004E4788">
      <w:pPr>
        <w:pStyle w:val="ARTartustawynprozporzdzenia"/>
        <w:rPr>
          <w:rStyle w:val="Ppogrubienie"/>
        </w:rPr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3</w:t>
      </w:r>
      <w:r w:rsidRPr="00EE0D82">
        <w:rPr>
          <w:rStyle w:val="Ppogrubienie"/>
        </w:rPr>
        <w:t xml:space="preserve">. </w:t>
      </w:r>
      <w:r w:rsidRPr="00EE0D82">
        <w:t>W roku 2025 średnie wynagrodzenie nauczycieli ustalone w sposób określony w</w:t>
      </w:r>
      <w:r w:rsidR="00BA1447">
        <w:t> </w:t>
      </w:r>
      <w:r w:rsidRPr="00EE0D82">
        <w:t>art. 30 ust. 3 pkt 1 ustawy z dnia 26 stycznia 1982 r. – Karta Nauczyciela (Dz. U. z 2024 r. poz. 986) zwiększa się o 2,308%.</w:t>
      </w:r>
    </w:p>
    <w:p w14:paraId="226AAB6C" w14:textId="4A750BD5" w:rsidR="00565788" w:rsidRPr="00EE0D82" w:rsidRDefault="00565788" w:rsidP="00565788">
      <w:pPr>
        <w:pStyle w:val="ARTartustawynprozporzdzenia"/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4</w:t>
      </w:r>
      <w:r w:rsidRPr="00EE0D82">
        <w:rPr>
          <w:rStyle w:val="Ppogrubienie"/>
        </w:rPr>
        <w:t xml:space="preserve">. </w:t>
      </w:r>
      <w:r w:rsidRPr="00EE0D82">
        <w:t>Przepisu art. 122 ust. 1 pkt 2 lit. c usta</w:t>
      </w:r>
      <w:r w:rsidR="005712A7" w:rsidRPr="00EE0D82">
        <w:t>wy z dnia 27 sierpnia 2009 r. o </w:t>
      </w:r>
      <w:r w:rsidRPr="00EE0D82">
        <w:t xml:space="preserve">finansach publicznych (Dz. U. z 2023 r. poz. 1270, z </w:t>
      </w:r>
      <w:proofErr w:type="spellStart"/>
      <w:r w:rsidRPr="00EE0D82">
        <w:t>późn</w:t>
      </w:r>
      <w:proofErr w:type="spellEnd"/>
      <w:r w:rsidRPr="00EE0D82">
        <w:t>. zm.</w:t>
      </w:r>
      <w:r w:rsidRPr="00CD198E">
        <w:rPr>
          <w:rStyle w:val="IGindeksgrny"/>
        </w:rPr>
        <w:footnoteReference w:id="2"/>
      </w:r>
      <w:r w:rsidRPr="00CD198E">
        <w:rPr>
          <w:rStyle w:val="IGindeksgrny"/>
        </w:rPr>
        <w:t>)</w:t>
      </w:r>
      <w:r w:rsidRPr="00EE0D82">
        <w:t>) nie stosuje się do ustawy budżetowej na rok 202</w:t>
      </w:r>
      <w:r w:rsidR="00F757ED" w:rsidRPr="00EE0D82">
        <w:t>5</w:t>
      </w:r>
      <w:r w:rsidRPr="00EE0D82">
        <w:t xml:space="preserve"> w odniesieniu do wydatków w ramach wspólnej polityki rolnej.</w:t>
      </w:r>
    </w:p>
    <w:p w14:paraId="713F1D6E" w14:textId="3447E242" w:rsidR="00565788" w:rsidRPr="00EE0D82" w:rsidRDefault="00565788" w:rsidP="00565788">
      <w:pPr>
        <w:pStyle w:val="ARTartustawynprozporzdzenia"/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5</w:t>
      </w:r>
      <w:r w:rsidRPr="00EE0D82">
        <w:rPr>
          <w:rStyle w:val="Ppogrubienie"/>
        </w:rPr>
        <w:t xml:space="preserve">. </w:t>
      </w:r>
      <w:r w:rsidRPr="00EE0D82">
        <w:t>W roku 202</w:t>
      </w:r>
      <w:r w:rsidR="00F558E3" w:rsidRPr="00EE0D82">
        <w:t>5</w:t>
      </w:r>
      <w:r w:rsidRPr="00EE0D82">
        <w:t xml:space="preserve"> środki z budżetu państwa przekazywane przez ministra właściwego do spraw finansów publicznych do Fun</w:t>
      </w:r>
      <w:r w:rsidR="005712A7" w:rsidRPr="00EE0D82">
        <w:t>duszu Ubezpieczeń Społecznych w </w:t>
      </w:r>
      <w:r w:rsidRPr="00EE0D82">
        <w:t>formie dotacji przeznacza się także na rekompensatę składek przekazywanych na rzecz otwartych funduszy emerytalnych, o ile nie znajdują pokrycia w zrealizowanych przychodach z tytułu prywatyzacji majątku Skarbu Państwa.</w:t>
      </w:r>
    </w:p>
    <w:p w14:paraId="7861AFFB" w14:textId="0C269CDD" w:rsidR="004E2F24" w:rsidRPr="00EE0D82" w:rsidRDefault="004E2F24" w:rsidP="004E2F24">
      <w:pPr>
        <w:pStyle w:val="ARTartustawynprozporzdzenia"/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6</w:t>
      </w:r>
      <w:r w:rsidRPr="00ED0EC5">
        <w:rPr>
          <w:rStyle w:val="Ppogrubienie"/>
        </w:rPr>
        <w:t>.</w:t>
      </w:r>
      <w:r w:rsidRPr="00EE0D82">
        <w:t xml:space="preserve"> W roku 2025 przepisu art. 9 ustawy z dnia 16 maja 2019 r. o Funduszu rozwoju przewozów autobusowych o charakterze użyteczności publicznej (Dz.</w:t>
      </w:r>
      <w:r w:rsidR="00F15EC4">
        <w:t> </w:t>
      </w:r>
      <w:r w:rsidRPr="00EE0D82">
        <w:t>U.</w:t>
      </w:r>
      <w:r w:rsidR="00F15EC4">
        <w:t> </w:t>
      </w:r>
      <w:r w:rsidRPr="00EE0D82">
        <w:t>z</w:t>
      </w:r>
      <w:r w:rsidR="00F15EC4">
        <w:t> </w:t>
      </w:r>
      <w:r w:rsidR="00742658" w:rsidRPr="00EE0D82">
        <w:t>2024 </w:t>
      </w:r>
      <w:r w:rsidRPr="00EE0D82">
        <w:t xml:space="preserve">r. poz. </w:t>
      </w:r>
      <w:r w:rsidR="00143DEC" w:rsidRPr="00EE0D82">
        <w:t>402</w:t>
      </w:r>
      <w:r w:rsidRPr="00EE0D82">
        <w:t>) nie stosuje się.</w:t>
      </w:r>
    </w:p>
    <w:p w14:paraId="76572DD8" w14:textId="38357CE0" w:rsidR="004E2F24" w:rsidRPr="00EE0D82" w:rsidRDefault="004E2F24" w:rsidP="004E2F24">
      <w:pPr>
        <w:pStyle w:val="ARTartustawynprozporzdzenia"/>
      </w:pPr>
      <w:r w:rsidRPr="00EE0D82">
        <w:rPr>
          <w:rStyle w:val="Ppogrubienie"/>
        </w:rPr>
        <w:lastRenderedPageBreak/>
        <w:t>Art. </w:t>
      </w:r>
      <w:r w:rsidR="00080374">
        <w:rPr>
          <w:rStyle w:val="Ppogrubienie"/>
        </w:rPr>
        <w:t>7</w:t>
      </w:r>
      <w:r w:rsidRPr="00EE0D82">
        <w:rPr>
          <w:rStyle w:val="Ppogrubienie"/>
        </w:rPr>
        <w:t>.</w:t>
      </w:r>
      <w:r w:rsidRPr="00EE0D82">
        <w:t xml:space="preserve"> 1. W roku 2025 minister właściwy do spraw budżetu może przekazać ministrowi właściwemu do spraw gospodarki surowcami energetycznymi, na jego wniosek, skarbowe papiery wartościowe celem ich przekazania przedsiębiorstwu, o którym mowa w art. 5f ust. 1 ustawy z dnia 7 września 2007 r. o funkcjonowaniu górnictwa węgla kamiennego (Dz. U. z</w:t>
      </w:r>
      <w:r w:rsidR="00BA1447">
        <w:t> </w:t>
      </w:r>
      <w:r w:rsidRPr="00EE0D82">
        <w:t>202</w:t>
      </w:r>
      <w:r w:rsidR="00143DEC" w:rsidRPr="00EE0D82">
        <w:t>4</w:t>
      </w:r>
      <w:r w:rsidRPr="00EE0D82">
        <w:t xml:space="preserve"> r. poz. </w:t>
      </w:r>
      <w:r w:rsidR="00B97ECA">
        <w:t>1383</w:t>
      </w:r>
      <w:r w:rsidRPr="00EE0D82">
        <w:t>), na podwyższenie kapitału zakładowego tego przedsiębiorstwa, jeżeli jest to niezbędne do realizacji jego zadań określonych w ustawie z dnia 7 września 2007 r. o</w:t>
      </w:r>
      <w:r w:rsidR="00BA1447">
        <w:t> </w:t>
      </w:r>
      <w:r w:rsidRPr="00EE0D82">
        <w:t>funkcjonowaniu górnictwa węgla kamiennego, z tym że wartość nominalna wyemitowanych skarbowych papierów wartościowych na ten cel nie może przekroczyć kwoty 5 400 000 tys. zł.</w:t>
      </w:r>
    </w:p>
    <w:p w14:paraId="0986BF2B" w14:textId="4DD6CFBA" w:rsidR="004E2F24" w:rsidRPr="00EE0D82" w:rsidRDefault="004E2F24" w:rsidP="004E2F24">
      <w:pPr>
        <w:pStyle w:val="USTustnpkodeksu"/>
      </w:pPr>
      <w:r w:rsidRPr="00EE0D82">
        <w:t>2. Wniosek, o którym mowa w ust. 1, zawiera łączną wartość nominalną skarbowych papierów wartościowych, o których mowa w ust. 1, zaokrągloną do 1 tys. zł.</w:t>
      </w:r>
    </w:p>
    <w:p w14:paraId="1160864D" w14:textId="7D5EF8B0" w:rsidR="004E2F24" w:rsidRPr="00EE0D82" w:rsidRDefault="004E2F24" w:rsidP="004E2F24">
      <w:pPr>
        <w:pStyle w:val="USTustnpkodeksu"/>
      </w:pPr>
      <w:r w:rsidRPr="00EE0D82">
        <w:t>3. Akcje w podwyższonym kapitale zakładowym przedsiębiorstwa, o którym mowa w</w:t>
      </w:r>
      <w:r w:rsidR="00BA1447">
        <w:t> </w:t>
      </w:r>
      <w:r w:rsidRPr="00EE0D82">
        <w:t>ust.</w:t>
      </w:r>
      <w:r w:rsidR="00BA1447">
        <w:t> </w:t>
      </w:r>
      <w:r w:rsidRPr="00EE0D82">
        <w:t>1, zostaną objęte przez Skarb Państwa.</w:t>
      </w:r>
    </w:p>
    <w:p w14:paraId="3F0CFBDC" w14:textId="3F778122" w:rsidR="004E2F24" w:rsidRPr="00EE0D82" w:rsidRDefault="004E2F24" w:rsidP="004E2F24">
      <w:pPr>
        <w:pStyle w:val="USTustnpkodeksu"/>
      </w:pPr>
      <w:r w:rsidRPr="00EE0D82">
        <w:t>4. Do podwyższenia kapitału zakładowego przedsiębiorstwa, o którym mowa w ust</w:t>
      </w:r>
      <w:r w:rsidR="00963AF7" w:rsidRPr="00EE0D82">
        <w:t>. </w:t>
      </w:r>
      <w:r w:rsidRPr="00EE0D82">
        <w:t>1, stosuje się przepisy ustawy z dnia 15 września 2000 r. – Kodeks spółek handlowych</w:t>
      </w:r>
      <w:r w:rsidR="00143DEC" w:rsidRPr="00EE0D82">
        <w:t xml:space="preserve"> (Dz. U. z</w:t>
      </w:r>
      <w:r w:rsidR="00BA1447">
        <w:t> </w:t>
      </w:r>
      <w:r w:rsidR="00143DEC" w:rsidRPr="00EE0D82">
        <w:t>2024 r. poz. 18 i 96)</w:t>
      </w:r>
      <w:r w:rsidRPr="00EE0D82">
        <w:t>.</w:t>
      </w:r>
    </w:p>
    <w:p w14:paraId="7026F020" w14:textId="2D4BC21D" w:rsidR="004E2F24" w:rsidRPr="00EE0D82" w:rsidRDefault="004E2F24" w:rsidP="004E2F24">
      <w:pPr>
        <w:pStyle w:val="USTustnpkodeksu"/>
      </w:pPr>
      <w:r w:rsidRPr="00EE0D82">
        <w:t>5. Minister właściwy do spraw budżetu określi, przez wydanie listu emisyjnego, warunki emisji skarbowych papierów wartościowych, o których mowa w ust. 1, oraz sposób realizacji świadczeń z nich wynikających.</w:t>
      </w:r>
    </w:p>
    <w:p w14:paraId="20D6E739" w14:textId="4E62ACC0" w:rsidR="004E2F24" w:rsidRPr="00EE0D82" w:rsidRDefault="004E2F24" w:rsidP="004E2F24">
      <w:pPr>
        <w:pStyle w:val="USTustnpkodeksu"/>
      </w:pPr>
      <w:r w:rsidRPr="00EE0D82">
        <w:t>6. List emisyjny zawiera w szczególności:</w:t>
      </w:r>
    </w:p>
    <w:p w14:paraId="6F714940" w14:textId="46FEFAC8" w:rsidR="004E2F24" w:rsidRPr="00EE0D82" w:rsidRDefault="004E2F24" w:rsidP="004E2F24">
      <w:pPr>
        <w:pStyle w:val="PKTpunkt"/>
      </w:pPr>
      <w:r w:rsidRPr="00EE0D82">
        <w:t>1)</w:t>
      </w:r>
      <w:r w:rsidR="00143DEC" w:rsidRPr="00EE0D82">
        <w:tab/>
      </w:r>
      <w:r w:rsidRPr="00EE0D82">
        <w:t xml:space="preserve">datę emisji; </w:t>
      </w:r>
    </w:p>
    <w:p w14:paraId="68140A64" w14:textId="58E05F53" w:rsidR="004E2F24" w:rsidRPr="00EE0D82" w:rsidRDefault="004E2F24" w:rsidP="004E2F24">
      <w:pPr>
        <w:pStyle w:val="PKTpunkt"/>
      </w:pPr>
      <w:r w:rsidRPr="00EE0D82">
        <w:t>2)</w:t>
      </w:r>
      <w:r w:rsidR="00143DEC" w:rsidRPr="00EE0D82">
        <w:tab/>
      </w:r>
      <w:r w:rsidRPr="00EE0D82">
        <w:t xml:space="preserve">powołanie podstawy prawnej emisji; </w:t>
      </w:r>
    </w:p>
    <w:p w14:paraId="63DF9F21" w14:textId="0346C0CB" w:rsidR="004E2F24" w:rsidRPr="00EE0D82" w:rsidRDefault="004E2F24" w:rsidP="004E2F24">
      <w:pPr>
        <w:pStyle w:val="PKTpunkt"/>
      </w:pPr>
      <w:r w:rsidRPr="00EE0D82">
        <w:t>3)</w:t>
      </w:r>
      <w:r w:rsidR="00143DEC" w:rsidRPr="00EE0D82">
        <w:tab/>
      </w:r>
      <w:r w:rsidRPr="00EE0D82">
        <w:t xml:space="preserve">jednostkową wartość nominalną w złotych; </w:t>
      </w:r>
    </w:p>
    <w:p w14:paraId="14E8980C" w14:textId="70ABC81A" w:rsidR="004E2F24" w:rsidRPr="00EE0D82" w:rsidRDefault="004E2F24" w:rsidP="004E2F24">
      <w:pPr>
        <w:pStyle w:val="PKTpunkt"/>
      </w:pPr>
      <w:r w:rsidRPr="00EE0D82">
        <w:t>4)</w:t>
      </w:r>
      <w:r w:rsidR="00143DEC" w:rsidRPr="00EE0D82">
        <w:tab/>
      </w:r>
      <w:r w:rsidRPr="00EE0D82">
        <w:t xml:space="preserve">cenę lub sposób jej ustalenia; </w:t>
      </w:r>
    </w:p>
    <w:p w14:paraId="3A1DBCC8" w14:textId="6F81FC81" w:rsidR="004E2F24" w:rsidRPr="00EE0D82" w:rsidRDefault="004E2F24" w:rsidP="004E2F24">
      <w:pPr>
        <w:pStyle w:val="PKTpunkt"/>
      </w:pPr>
      <w:r w:rsidRPr="00EE0D82">
        <w:t>5)</w:t>
      </w:r>
      <w:r w:rsidR="00143DEC" w:rsidRPr="00EE0D82">
        <w:tab/>
      </w:r>
      <w:r w:rsidRPr="00EE0D82">
        <w:t xml:space="preserve">stopę procentową lub sposób jej obliczania; </w:t>
      </w:r>
    </w:p>
    <w:p w14:paraId="21E015E1" w14:textId="4B47B255" w:rsidR="004E2F24" w:rsidRPr="00EE0D82" w:rsidRDefault="004E2F24" w:rsidP="004E2F24">
      <w:pPr>
        <w:pStyle w:val="PKTpunkt"/>
      </w:pPr>
      <w:r w:rsidRPr="00EE0D82">
        <w:t>6)</w:t>
      </w:r>
      <w:r w:rsidR="00143DEC" w:rsidRPr="00EE0D82">
        <w:tab/>
      </w:r>
      <w:r w:rsidRPr="00EE0D82">
        <w:t xml:space="preserve">określenie sposobu i terminów wypłaty należności głównej oraz ewentualnych należności ubocznych; </w:t>
      </w:r>
    </w:p>
    <w:p w14:paraId="2CB42EAF" w14:textId="184FBA4D" w:rsidR="004E2F24" w:rsidRPr="00EE0D82" w:rsidRDefault="004E2F24" w:rsidP="004E2F24">
      <w:pPr>
        <w:pStyle w:val="PKTpunkt"/>
      </w:pPr>
      <w:r w:rsidRPr="00EE0D82">
        <w:t>7)</w:t>
      </w:r>
      <w:r w:rsidR="00143DEC" w:rsidRPr="00EE0D82">
        <w:tab/>
      </w:r>
      <w:r w:rsidRPr="00EE0D82">
        <w:t xml:space="preserve">termin wykupu oraz zastrzeżenia w przedmiocie możliwości wcześniejszego wykupu. </w:t>
      </w:r>
    </w:p>
    <w:p w14:paraId="176FB02A" w14:textId="66A1BF4E" w:rsidR="004E2F24" w:rsidRPr="00EE0D82" w:rsidRDefault="004E2F24" w:rsidP="004E2F24">
      <w:pPr>
        <w:pStyle w:val="USTustnpkodeksu"/>
      </w:pPr>
      <w:r w:rsidRPr="00EE0D82">
        <w:t>7. Emisja skarbowych papierów wartościowych, o których mowa w ust. 1, następuje z</w:t>
      </w:r>
      <w:r w:rsidR="00BA1447">
        <w:t> </w:t>
      </w:r>
      <w:r w:rsidRPr="00EE0D82">
        <w:t xml:space="preserve">dniem zarejestrowania skarbowych papierów wartościowych w depozycie papierów wartościowych oraz w kwocie równej wartości nominalnej wyemitowanych skarbowych papierów wartościowych. </w:t>
      </w:r>
    </w:p>
    <w:p w14:paraId="32C604C3" w14:textId="77777777" w:rsidR="004E2F24" w:rsidRPr="00EE0D82" w:rsidRDefault="004E2F24" w:rsidP="004E2F24">
      <w:pPr>
        <w:pStyle w:val="USTustnpkodeksu"/>
      </w:pPr>
      <w:r w:rsidRPr="00EE0D82">
        <w:t xml:space="preserve">8. Do emisji skarbowych papierów wartościowych, o których mowa w ust. 1, nie stosuje się przepisów art. 98 i art. 102 ustawy z dnia 27 sierpnia 2009 r. o finansach publicznych oraz przepisów wydanych na podstawie art. 97 tej ustawy. </w:t>
      </w:r>
    </w:p>
    <w:p w14:paraId="71B18DF2" w14:textId="77777777" w:rsidR="004E2F24" w:rsidRPr="00EE0D82" w:rsidRDefault="004E2F24" w:rsidP="004E2F24">
      <w:pPr>
        <w:pStyle w:val="USTustnpkodeksu"/>
      </w:pPr>
      <w:r w:rsidRPr="00EE0D82">
        <w:lastRenderedPageBreak/>
        <w:t xml:space="preserve">9. Minister właściwy do spraw gospodarki surowcami energetycznymi może zlecić, na podstawie umowy, Bankowi Gospodarstwa Krajowego otwarcie i prowadzenie rachunku papierów wartościowych dla skarbowych papierów wartościowych, o których mowa w ust. 1, lub świadczenie innych usług związanych z tymi papierami wartościowymi. </w:t>
      </w:r>
    </w:p>
    <w:p w14:paraId="439F6657" w14:textId="44E02A9E" w:rsidR="004E2F24" w:rsidRPr="00EE0D82" w:rsidRDefault="004E2F24" w:rsidP="004E2F24">
      <w:pPr>
        <w:pStyle w:val="USTustnpkodeksu"/>
      </w:pPr>
      <w:r w:rsidRPr="00EE0D82">
        <w:t>10. W przypadku nieprzekazania w roku 2025 przez ministra właściwego do spraw gospodarki surowcami energetycznymi skarbowych papierów wartościowych zgodnie z ust. 1, podlegają one zwrotowi na rachunek wskazany przez ministra właściwego do spraw budżetu.</w:t>
      </w:r>
    </w:p>
    <w:p w14:paraId="1E69EA1F" w14:textId="0203E4A5" w:rsidR="00752C38" w:rsidRPr="00EE0D82" w:rsidRDefault="00752C38" w:rsidP="00752C38">
      <w:pPr>
        <w:pStyle w:val="USTustnpkodeksu"/>
      </w:pPr>
      <w:r w:rsidRPr="00EE0D82">
        <w:t xml:space="preserve">11. </w:t>
      </w:r>
      <w:r w:rsidR="00A14328" w:rsidRPr="00EE0D82">
        <w:t>Przedsiębiorstwo, o którym mowa w ust. 1, które otrzymało skarbowe papiery wartościowe, o których mowa w ust. 1, nie może ich oferować w dniu przetargu skarbowych papierów wartościowych, o którym mowa w przepisach wydanych na podstawie art. 97 ust. 1 ustawy z dnia 27 sierpnia 2009 r. o finansach publicznych, i w okresie dwóch dni roboczych poprzedzających dzień przetargu. Przy czym</w:t>
      </w:r>
      <w:r w:rsidR="00A14328" w:rsidRPr="00EE0D82" w:rsidDel="00201A2B">
        <w:t xml:space="preserve"> </w:t>
      </w:r>
      <w:r w:rsidR="00A14328" w:rsidRPr="00EE0D82">
        <w:t>planowane terminy przetargów w danym roku są wskazane w informacji dotyczącej skarbowych papierów wartościowych oferowanych na przetargach, publikowanej przez ministra właściwego do spraw budżetu, na stronie internetowej urzędu go obsługującego.</w:t>
      </w:r>
    </w:p>
    <w:p w14:paraId="60476C32" w14:textId="40428E05" w:rsidR="00752C38" w:rsidRPr="00EE0D82" w:rsidRDefault="00752C38" w:rsidP="00752C38">
      <w:pPr>
        <w:pStyle w:val="USTustnpkodeksu"/>
      </w:pPr>
      <w:r w:rsidRPr="00EE0D82">
        <w:t xml:space="preserve">12. </w:t>
      </w:r>
      <w:r w:rsidR="00205002" w:rsidRPr="00EE0D82">
        <w:t>Maksymalna, nominalna dzienna wartość sprzedaży skarbowych papierów wartościowych, o których mowa w ust. 1, przez przedsiębiorstwo, o którym mowa w ust</w:t>
      </w:r>
      <w:r w:rsidR="00963AF7" w:rsidRPr="00EE0D82">
        <w:t>. </w:t>
      </w:r>
      <w:r w:rsidR="00205002" w:rsidRPr="00EE0D82">
        <w:t>1, wynosi 50 000 000 zł</w:t>
      </w:r>
      <w:r w:rsidRPr="00EE0D82">
        <w:t>.</w:t>
      </w:r>
    </w:p>
    <w:p w14:paraId="66CFBCB9" w14:textId="544F2DDB" w:rsidR="00752C38" w:rsidRPr="00EE0D82" w:rsidRDefault="00752C38" w:rsidP="00752C38">
      <w:pPr>
        <w:pStyle w:val="USTustnpkodeksu"/>
      </w:pPr>
      <w:r w:rsidRPr="00EE0D82">
        <w:t xml:space="preserve">13. </w:t>
      </w:r>
      <w:r w:rsidR="00205002" w:rsidRPr="00EE0D82">
        <w:t>Dokonanie przez przedsiębiorstwo, o którym mowa w ust. 1, sprzedaży skarbowych papierów wartościowych</w:t>
      </w:r>
      <w:r w:rsidR="00667A76">
        <w:t>,</w:t>
      </w:r>
      <w:r w:rsidR="00205002" w:rsidRPr="00EE0D82">
        <w:t xml:space="preserve"> o których mowa w ust. 1, o wartości wyższej niż określona w ust. 12, wymaga zgody ministra właściwego do spraw </w:t>
      </w:r>
      <w:r w:rsidR="00697CDD" w:rsidRPr="00EE0D82">
        <w:t>budżetu</w:t>
      </w:r>
      <w:r w:rsidRPr="00EE0D82">
        <w:t>.</w:t>
      </w:r>
    </w:p>
    <w:p w14:paraId="46292E5B" w14:textId="17652493" w:rsidR="002849C7" w:rsidRPr="002849C7" w:rsidRDefault="004E2F24" w:rsidP="002849C7">
      <w:pPr>
        <w:pStyle w:val="ARTartustawynprozporzdzenia"/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8</w:t>
      </w:r>
      <w:r w:rsidRPr="00EE0D82">
        <w:rPr>
          <w:rStyle w:val="Ppogrubienie"/>
        </w:rPr>
        <w:t>.</w:t>
      </w:r>
      <w:r w:rsidRPr="00EE0D82">
        <w:t xml:space="preserve"> 1</w:t>
      </w:r>
      <w:r w:rsidR="00B97ECA">
        <w:t>.</w:t>
      </w:r>
      <w:r w:rsidR="002849C7" w:rsidRPr="002849C7">
        <w:t xml:space="preserve"> W roku 2025 upoważnia się ministra właściwego do spraw budżetu do przekazywania, na wydane do dnia 30 listopada 2025 r. polecenie Prezesa Rady Ministrów, skarbowych papierów wartościowych państwowym osobom prawnym, o których mowa w</w:t>
      </w:r>
      <w:r w:rsidR="00BA1447">
        <w:t> </w:t>
      </w:r>
      <w:r w:rsidR="002849C7" w:rsidRPr="002849C7">
        <w:t>art.</w:t>
      </w:r>
      <w:r w:rsidR="00BA1447">
        <w:t> </w:t>
      </w:r>
      <w:r w:rsidR="002849C7" w:rsidRPr="002849C7">
        <w:t xml:space="preserve">3 ust. 1–3 ustawy z dnia 16 grudnia 2016 r. o zasadach zarządzania mieniem państwowym (Dz. U. </w:t>
      </w:r>
      <w:r w:rsidR="00DD0B80">
        <w:t xml:space="preserve">z </w:t>
      </w:r>
      <w:r w:rsidR="002849C7" w:rsidRPr="002849C7">
        <w:t>2024 r. poz. 125 i 834), na podwyższenie funduszu lub kapitału w</w:t>
      </w:r>
      <w:r w:rsidR="00BA1447">
        <w:t> </w:t>
      </w:r>
      <w:r w:rsidR="002849C7" w:rsidRPr="002849C7">
        <w:t xml:space="preserve">szczególności zakładowego, zasadniczego lub statutowego, w celu finansowania przez te podmioty ich zadań ustawowych lub statutowych w ramach limitu na emisję skarbowych papierów wartościowych przeznaczonych na przedterminową spłatę, wykup lub zamianę innych niż skarbowe papiery wartościowe zobowiązań Skarbu Państwa, a także na wykonanie zobowiązań Skarbu Państwa wynikających z ustaw, orzeczeń sądów lub innych tytułów, określonego w ustawie budżetowej na rok 2025, z tym że wartość nominalna wyemitowanych skarbowych papierów wartościowych na ten cel nie może przekroczyć kwoty 2 </w:t>
      </w:r>
      <w:r w:rsidR="00653BCA">
        <w:t>0</w:t>
      </w:r>
      <w:r w:rsidR="002849C7" w:rsidRPr="002849C7">
        <w:t>00 000 tys. zł.</w:t>
      </w:r>
    </w:p>
    <w:p w14:paraId="34E42842" w14:textId="1E38D27A" w:rsidR="002849C7" w:rsidRPr="002849C7" w:rsidRDefault="002849C7" w:rsidP="002849C7">
      <w:pPr>
        <w:pStyle w:val="USTustnpkodeksu"/>
      </w:pPr>
      <w:r w:rsidRPr="002849C7">
        <w:lastRenderedPageBreak/>
        <w:t>2. Do emisji skarbowych papierów wartościowych, o których mowa w ust. 1, stosuje się odpowiednio przepisy ustawy z dnia 27 sierpnia 2009 r. o finansach publicznych, z</w:t>
      </w:r>
      <w:r w:rsidR="00BA1447">
        <w:t> </w:t>
      </w:r>
      <w:r w:rsidRPr="002849C7">
        <w:t>wyłączeniem przepisów wydanych na podstawie art. 97 tej ustawy.</w:t>
      </w:r>
    </w:p>
    <w:p w14:paraId="2FE94598" w14:textId="277BE2E1" w:rsidR="002849C7" w:rsidRPr="002849C7" w:rsidRDefault="002849C7" w:rsidP="002849C7">
      <w:pPr>
        <w:pStyle w:val="USTustnpkodeksu"/>
      </w:pPr>
      <w:r w:rsidRPr="002849C7">
        <w:t xml:space="preserve">3. </w:t>
      </w:r>
      <w:r w:rsidR="00667A76" w:rsidRPr="002849C7">
        <w:t>Państwow</w:t>
      </w:r>
      <w:r w:rsidR="00667A76">
        <w:t>a</w:t>
      </w:r>
      <w:r w:rsidR="00667A76" w:rsidRPr="002849C7">
        <w:t xml:space="preserve"> osob</w:t>
      </w:r>
      <w:r w:rsidR="00667A76">
        <w:t>a</w:t>
      </w:r>
      <w:r w:rsidR="00667A76" w:rsidRPr="002849C7">
        <w:t xml:space="preserve"> prawn</w:t>
      </w:r>
      <w:r w:rsidR="00667A76">
        <w:t>a</w:t>
      </w:r>
      <w:r w:rsidR="00667A76" w:rsidRPr="002849C7">
        <w:t xml:space="preserve">, </w:t>
      </w:r>
      <w:r w:rsidR="00667A76">
        <w:t xml:space="preserve">o której mowa w ust. 1, </w:t>
      </w:r>
      <w:r w:rsidR="00667A76" w:rsidRPr="002849C7">
        <w:t>któr</w:t>
      </w:r>
      <w:r w:rsidR="00667A76">
        <w:t>a</w:t>
      </w:r>
      <w:r w:rsidR="00667A76" w:rsidRPr="002849C7">
        <w:t xml:space="preserve"> otrzymał</w:t>
      </w:r>
      <w:r w:rsidR="00667A76">
        <w:t>a</w:t>
      </w:r>
      <w:r w:rsidR="00667A76" w:rsidRPr="002849C7">
        <w:t xml:space="preserve"> skarbowe papiery wartościowe, o których mowa w ust. 1, nie mo</w:t>
      </w:r>
      <w:r w:rsidR="00667A76">
        <w:t>że</w:t>
      </w:r>
      <w:r w:rsidR="00667A76" w:rsidRPr="002849C7">
        <w:t xml:space="preserve"> </w:t>
      </w:r>
      <w:r w:rsidR="00667A76">
        <w:t xml:space="preserve">ich </w:t>
      </w:r>
      <w:r w:rsidR="00667A76" w:rsidRPr="002849C7">
        <w:t xml:space="preserve">oferować w dniu przetargu skarbowych papierów wartościowych, o którym mowa w przepisach wydanych na podstawie art. 97 </w:t>
      </w:r>
      <w:r w:rsidR="009774AC">
        <w:t xml:space="preserve">ust. 1 </w:t>
      </w:r>
      <w:r w:rsidR="00667A76" w:rsidRPr="002849C7">
        <w:t xml:space="preserve">ustawy z dnia 27 sierpnia 2009 r. o finansach publicznych, i w okresie dwóch dni roboczych poprzedzających </w:t>
      </w:r>
      <w:r w:rsidR="00667A76">
        <w:t xml:space="preserve">dzień </w:t>
      </w:r>
      <w:r w:rsidR="00667A76" w:rsidRPr="002849C7">
        <w:t>przetarg</w:t>
      </w:r>
      <w:r w:rsidR="00667A76">
        <w:t xml:space="preserve">u. Przy czym planowane </w:t>
      </w:r>
      <w:r w:rsidR="00667A76" w:rsidRPr="002849C7">
        <w:t xml:space="preserve">terminy </w:t>
      </w:r>
      <w:r w:rsidR="00667A76">
        <w:t xml:space="preserve">przetargów w danym roku są wskazane w informacji </w:t>
      </w:r>
      <w:r w:rsidR="00667A76" w:rsidRPr="00126CEF">
        <w:t>dotyczącej skarbowych papierów wartościowych oferowanych na przetargach, publikowanej przez ministra właściwego do spraw budżetu, na stronie internetowej urzędu go obsługującego.</w:t>
      </w:r>
    </w:p>
    <w:p w14:paraId="231F94FD" w14:textId="6D3DF349" w:rsidR="002849C7" w:rsidRPr="002849C7" w:rsidRDefault="002849C7" w:rsidP="002849C7">
      <w:pPr>
        <w:pStyle w:val="USTustnpkodeksu"/>
      </w:pPr>
      <w:r w:rsidRPr="002849C7">
        <w:t xml:space="preserve">4. </w:t>
      </w:r>
      <w:r w:rsidR="00667A76" w:rsidRPr="002849C7">
        <w:t>Maksymalna, nominalna dzienna wartość sprzedaży skarbowych papierów wartościowych</w:t>
      </w:r>
      <w:r w:rsidR="00667A76">
        <w:t xml:space="preserve">, o których mowa w </w:t>
      </w:r>
      <w:r w:rsidR="00667A76" w:rsidRPr="002849C7">
        <w:t>ust. 1, przez państwową osobę prawną,</w:t>
      </w:r>
      <w:r w:rsidR="00667A76">
        <w:t xml:space="preserve"> o której mowa w</w:t>
      </w:r>
      <w:r w:rsidR="00BA1447">
        <w:t> </w:t>
      </w:r>
      <w:r w:rsidR="00667A76">
        <w:t>ust.</w:t>
      </w:r>
      <w:r w:rsidR="00BA1447">
        <w:t> </w:t>
      </w:r>
      <w:r w:rsidR="00667A76">
        <w:t xml:space="preserve">1, </w:t>
      </w:r>
      <w:r w:rsidR="00667A76" w:rsidRPr="002849C7">
        <w:t>wynosi 50 000 000 zł</w:t>
      </w:r>
      <w:r w:rsidRPr="002849C7">
        <w:t>.</w:t>
      </w:r>
    </w:p>
    <w:p w14:paraId="0DA36D4E" w14:textId="5E8DEEE7" w:rsidR="002849C7" w:rsidRPr="002849C7" w:rsidRDefault="002849C7" w:rsidP="002849C7">
      <w:pPr>
        <w:pStyle w:val="USTustnpkodeksu"/>
      </w:pPr>
      <w:r w:rsidRPr="002849C7">
        <w:t xml:space="preserve">5. </w:t>
      </w:r>
      <w:r w:rsidR="00667A76" w:rsidRPr="002849C7">
        <w:t>Dokonanie</w:t>
      </w:r>
      <w:r w:rsidR="00667A76">
        <w:t xml:space="preserve"> </w:t>
      </w:r>
      <w:r w:rsidR="00667A76" w:rsidRPr="002849C7">
        <w:t>przez państwową osobę prawną,</w:t>
      </w:r>
      <w:r w:rsidR="00667A76">
        <w:t xml:space="preserve"> o której mowa w ust. 1,</w:t>
      </w:r>
      <w:r w:rsidR="00667A76" w:rsidRPr="002849C7">
        <w:t xml:space="preserve"> sprzedaży skarbowych papierów wartościowych,</w:t>
      </w:r>
      <w:r w:rsidR="00667A76">
        <w:t xml:space="preserve"> o których mowa w ust. 1, </w:t>
      </w:r>
      <w:r w:rsidR="00667A76" w:rsidRPr="002849C7">
        <w:t xml:space="preserve">o wartości wyższej niż określona w ust. 4, wymaga zgody ministra właściwego do spraw </w:t>
      </w:r>
      <w:r w:rsidR="00667A76">
        <w:t>budżetu</w:t>
      </w:r>
      <w:r w:rsidRPr="002849C7">
        <w:t>.</w:t>
      </w:r>
    </w:p>
    <w:p w14:paraId="075E2E40" w14:textId="7672509E" w:rsidR="00565788" w:rsidRPr="00EE0D82" w:rsidRDefault="00565788" w:rsidP="002849C7">
      <w:pPr>
        <w:pStyle w:val="ARTartustawynprozporzdzenia"/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9</w:t>
      </w:r>
      <w:r w:rsidRPr="00EE0D82">
        <w:rPr>
          <w:rStyle w:val="Ppogrubienie"/>
        </w:rPr>
        <w:t xml:space="preserve">. </w:t>
      </w:r>
      <w:r w:rsidRPr="00EE0D82">
        <w:t>W roku 202</w:t>
      </w:r>
      <w:r w:rsidR="00951BF4" w:rsidRPr="00EE0D82">
        <w:t>5</w:t>
      </w:r>
      <w:r w:rsidRPr="00EE0D82">
        <w:t xml:space="preserve"> Szef Kancelarii Prezydenta Rzeczypospolitej Polskiej może dokonywać przeniesień wydatków na realizację zadań dotyczących obiektów zabytkowych między działami klasyfikacji wydatków budżetu państwa w ramach części 01 – Kancelaria Prezydenta RP. O dokonanych zmianach Szef Kancelarii Prezydenta Rzeczypospolitej Polskiej informuje niezwłocznie ministra właściwego do spraw finansów publicznych.</w:t>
      </w:r>
    </w:p>
    <w:p w14:paraId="1B8FAFA5" w14:textId="7B0A3050" w:rsidR="0038615D" w:rsidRPr="00EE0D82" w:rsidRDefault="00E67B9B" w:rsidP="00E67B9B">
      <w:pPr>
        <w:pStyle w:val="ARTartustawynprozporzdzenia"/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10</w:t>
      </w:r>
      <w:r w:rsidRPr="00EE0D82">
        <w:rPr>
          <w:rStyle w:val="Ppogrubienie"/>
        </w:rPr>
        <w:t>.</w:t>
      </w:r>
      <w:r w:rsidRPr="00EE0D82">
        <w:t xml:space="preserve"> W roku 2025 Minister Obrony Narodowej może udzielać z budżetu państwa Zakład</w:t>
      </w:r>
      <w:r w:rsidR="000E36C5" w:rsidRPr="00EE0D82">
        <w:t>owi</w:t>
      </w:r>
      <w:r w:rsidRPr="00EE0D82">
        <w:t xml:space="preserve"> Inwestycji Organizacji Traktatu Północnoatlantyckiego dotacji celowych, ponad wysokość dotacji celowych ujętych w </w:t>
      </w:r>
      <w:r w:rsidR="000E36C5" w:rsidRPr="00EE0D82">
        <w:t xml:space="preserve">jego </w:t>
      </w:r>
      <w:r w:rsidRPr="00EE0D82">
        <w:t>planie finansowym, na finansowanie zadań</w:t>
      </w:r>
      <w:r w:rsidR="0038615D" w:rsidRPr="00EE0D82">
        <w:t>:</w:t>
      </w:r>
    </w:p>
    <w:p w14:paraId="37EAB0B9" w14:textId="28312C22" w:rsidR="0038615D" w:rsidRPr="00EE0D82" w:rsidRDefault="0038615D" w:rsidP="00414F55">
      <w:pPr>
        <w:pStyle w:val="PKTpunkt"/>
      </w:pPr>
      <w:r w:rsidRPr="00EE0D82">
        <w:t>1)</w:t>
      </w:r>
      <w:r w:rsidRPr="00EE0D82">
        <w:tab/>
      </w:r>
      <w:r w:rsidR="00E67B9B" w:rsidRPr="00EE0D82">
        <w:t xml:space="preserve">inwestycyjnych określonych w Programie Inwestycji Organizacji Traktatu Północnoatlantyckiego w Dziedzinie Bezpieczeństwa (NSIP) oraz </w:t>
      </w:r>
    </w:p>
    <w:p w14:paraId="6D306C93" w14:textId="0176DFA9" w:rsidR="0038615D" w:rsidRPr="00EE0D82" w:rsidRDefault="0038615D" w:rsidP="00414F55">
      <w:pPr>
        <w:pStyle w:val="PKTpunkt"/>
      </w:pPr>
      <w:r w:rsidRPr="00EE0D82">
        <w:t>2)</w:t>
      </w:r>
      <w:r w:rsidRPr="00EE0D82">
        <w:tab/>
      </w:r>
      <w:r w:rsidR="00E67B9B" w:rsidRPr="00EE0D82">
        <w:t>w zakresie krajowych inwestycji obronnych</w:t>
      </w:r>
    </w:p>
    <w:p w14:paraId="3267A546" w14:textId="168EA860" w:rsidR="00E67B9B" w:rsidRDefault="0038615D" w:rsidP="00414F55">
      <w:pPr>
        <w:pStyle w:val="CZWSPPKTczwsplnapunktw"/>
      </w:pPr>
      <w:r w:rsidRPr="00EE0D82">
        <w:rPr>
          <w:rFonts w:cs="Times"/>
        </w:rPr>
        <w:t>–</w:t>
      </w:r>
      <w:r w:rsidR="00E67B9B" w:rsidRPr="00EE0D82">
        <w:t xml:space="preserve"> do wysokości 20 000 tys. zł.</w:t>
      </w:r>
    </w:p>
    <w:p w14:paraId="5FCE8DAD" w14:textId="60FB42E3" w:rsidR="00D95BEC" w:rsidRPr="00BE3C87" w:rsidRDefault="008A1059" w:rsidP="00D95BEC">
      <w:pPr>
        <w:pStyle w:val="ARTartustawynprozporzdzenia"/>
      </w:pPr>
      <w:r w:rsidRPr="00BE3C87">
        <w:rPr>
          <w:rStyle w:val="Ppogrubienie"/>
        </w:rPr>
        <w:t>Art.</w:t>
      </w:r>
      <w:r w:rsidR="00BA1447">
        <w:rPr>
          <w:rStyle w:val="Ppogrubienie"/>
        </w:rPr>
        <w:t> </w:t>
      </w:r>
      <w:r w:rsidR="00080374">
        <w:rPr>
          <w:rStyle w:val="Ppogrubienie"/>
        </w:rPr>
        <w:t>11</w:t>
      </w:r>
      <w:r w:rsidRPr="00BE3C87">
        <w:rPr>
          <w:rStyle w:val="Ppogrubienie"/>
        </w:rPr>
        <w:t>.</w:t>
      </w:r>
      <w:r w:rsidRPr="00BE3C87">
        <w:t xml:space="preserve"> 1. </w:t>
      </w:r>
      <w:r w:rsidR="00D95BEC" w:rsidRPr="00BE3C87">
        <w:t xml:space="preserve">W roku 2025 Szef Kancelarii Prezesa Rady Ministrów może udzielać z budżetu państwa dotacji celowych </w:t>
      </w:r>
      <w:r w:rsidR="00D80CB2" w:rsidRPr="00BE3C87">
        <w:t xml:space="preserve">instytucji gospodarki budżetowej </w:t>
      </w:r>
      <w:r w:rsidR="00D95BEC" w:rsidRPr="00BE3C87">
        <w:t xml:space="preserve">Centrum Obsługi Administracji Rządowej na finansowanie lub dofinansowanie kosztów realizacji zadań bieżących oraz remontowych i inwestycyjnych w nieruchomościach stanowiących wyposażenie lub </w:t>
      </w:r>
      <w:r w:rsidR="00D95BEC" w:rsidRPr="00BE3C87">
        <w:lastRenderedPageBreak/>
        <w:t>przekazanych w użyczenie Centrum Obsługi Administracji Rządowej, do wysokości 2 000</w:t>
      </w:r>
      <w:r w:rsidR="00BA1447">
        <w:t> </w:t>
      </w:r>
      <w:r w:rsidR="00D95BEC" w:rsidRPr="00BE3C87">
        <w:t>tys.</w:t>
      </w:r>
      <w:r w:rsidR="00BA1447">
        <w:t> </w:t>
      </w:r>
      <w:r w:rsidR="00D95BEC" w:rsidRPr="00BE3C87">
        <w:t xml:space="preserve">zł. </w:t>
      </w:r>
    </w:p>
    <w:p w14:paraId="15266859" w14:textId="380676FF" w:rsidR="008A1059" w:rsidRPr="00BE3C87" w:rsidRDefault="00D95BEC" w:rsidP="00D95BEC">
      <w:pPr>
        <w:pStyle w:val="USTustnpkodeksu"/>
      </w:pPr>
      <w:r w:rsidRPr="00BE3C87">
        <w:t>2. W przypadku</w:t>
      </w:r>
      <w:r w:rsidR="00B876BF" w:rsidRPr="00BE3C87">
        <w:t xml:space="preserve"> udzielenia dotacji</w:t>
      </w:r>
      <w:r w:rsidRPr="00BE3C87">
        <w:t>, o któr</w:t>
      </w:r>
      <w:r w:rsidR="00B876BF" w:rsidRPr="00BE3C87">
        <w:t>ej</w:t>
      </w:r>
      <w:r w:rsidRPr="00BE3C87">
        <w:t xml:space="preserve"> mowa w ust. 1, w planie finansowym Centrum Obsługi Administracji Rządowej </w:t>
      </w:r>
      <w:r w:rsidR="00D80CB2" w:rsidRPr="00BE3C87">
        <w:t xml:space="preserve">na rok 2025 </w:t>
      </w:r>
      <w:r w:rsidRPr="00BE3C87">
        <w:t>mogą być dokonywane zmiany powodujące zwiększenie dotacji z budżetu państwa</w:t>
      </w:r>
      <w:r w:rsidR="008A1059" w:rsidRPr="00BE3C87">
        <w:t>.</w:t>
      </w:r>
    </w:p>
    <w:p w14:paraId="6BC66119" w14:textId="2241F381" w:rsidR="00760B09" w:rsidRPr="00EE0D82" w:rsidRDefault="00760B09" w:rsidP="00760B09">
      <w:pPr>
        <w:pStyle w:val="ARTartustawynprozporzdzenia"/>
      </w:pPr>
      <w:r w:rsidRPr="00EE0D82">
        <w:rPr>
          <w:rStyle w:val="Ppogrubienie"/>
        </w:rPr>
        <w:t>Art.</w:t>
      </w:r>
      <w:r w:rsidR="00260779">
        <w:rPr>
          <w:rStyle w:val="Ppogrubienie"/>
        </w:rPr>
        <w:t> </w:t>
      </w:r>
      <w:r w:rsidR="00080374">
        <w:rPr>
          <w:rStyle w:val="Ppogrubienie"/>
        </w:rPr>
        <w:t>12</w:t>
      </w:r>
      <w:r w:rsidRPr="00EE0D82">
        <w:rPr>
          <w:rStyle w:val="Ppogrubienie"/>
        </w:rPr>
        <w:t>.</w:t>
      </w:r>
      <w:r w:rsidRPr="00EE0D82">
        <w:t xml:space="preserve"> 1. W roku 2025 w celu realizacji zadań związanych z:</w:t>
      </w:r>
    </w:p>
    <w:p w14:paraId="3487FE3C" w14:textId="77777777" w:rsidR="00760B09" w:rsidRPr="00EE0D82" w:rsidRDefault="00760B09" w:rsidP="00760B09">
      <w:pPr>
        <w:pStyle w:val="PKTpunkt"/>
      </w:pPr>
      <w:r w:rsidRPr="00EE0D82">
        <w:t>1)</w:t>
      </w:r>
      <w:r w:rsidRPr="00EE0D82">
        <w:tab/>
        <w:t>przeciwdziałaniem klęskom żywiołowym i usuwaniem ich skutków,</w:t>
      </w:r>
    </w:p>
    <w:p w14:paraId="60310AE7" w14:textId="77777777" w:rsidR="00760B09" w:rsidRPr="00EE0D82" w:rsidRDefault="00760B09" w:rsidP="00760B09">
      <w:pPr>
        <w:pStyle w:val="PKTpunkt"/>
      </w:pPr>
      <w:r w:rsidRPr="00EE0D82">
        <w:t>2)</w:t>
      </w:r>
      <w:r w:rsidRPr="00EE0D82">
        <w:tab/>
        <w:t>przeciwdziałaniem i usuwaniem skutków epidemii,</w:t>
      </w:r>
    </w:p>
    <w:p w14:paraId="547C2838" w14:textId="77777777" w:rsidR="00760B09" w:rsidRPr="00EE0D82" w:rsidRDefault="00760B09" w:rsidP="00760B09">
      <w:pPr>
        <w:pStyle w:val="PKTpunkt"/>
      </w:pPr>
      <w:r w:rsidRPr="00EE0D82">
        <w:t>3)</w:t>
      </w:r>
      <w:r w:rsidRPr="00EE0D82">
        <w:tab/>
        <w:t>przeciwdziałaniem i usuwaniem skutków społeczno-gospodarczych inflacji,</w:t>
      </w:r>
    </w:p>
    <w:p w14:paraId="3A1FC030" w14:textId="77777777" w:rsidR="00760B09" w:rsidRPr="00EE0D82" w:rsidRDefault="00760B09" w:rsidP="00760B09">
      <w:pPr>
        <w:pStyle w:val="PKTpunkt"/>
      </w:pPr>
      <w:r w:rsidRPr="00EE0D82">
        <w:t>4)</w:t>
      </w:r>
      <w:r w:rsidRPr="00EE0D82">
        <w:tab/>
        <w:t>przeciwdziałaniem zdarzeniom bezpośrednio zagrażającym bezpieczeństwu państwa związanym z sytuacją geopolityczną oraz usuwaniem ich skutków</w:t>
      </w:r>
    </w:p>
    <w:p w14:paraId="6F1CD517" w14:textId="77777777" w:rsidR="00760B09" w:rsidRPr="00EE0D82" w:rsidRDefault="00760B09" w:rsidP="00760B09">
      <w:pPr>
        <w:pStyle w:val="CZWSPPKTczwsplnapunktw"/>
      </w:pPr>
      <w:r w:rsidRPr="00EE0D82">
        <w:t>– Prezes Rady Ministrów może wydać ministrowi właściwemu do spraw finansów publicznych polecenie utworzenia nowej rezerwy celowej i przeniesienia do tej rezerwy kwot wydatków zablokowanych na podstawie art. 177 ust. 1 ustawy z dnia 27 sierpnia 2009 r. o finansach publicznych.</w:t>
      </w:r>
    </w:p>
    <w:p w14:paraId="4027C386" w14:textId="77777777" w:rsidR="00760B09" w:rsidRPr="00EE0D82" w:rsidRDefault="00760B09" w:rsidP="00760B09">
      <w:pPr>
        <w:pStyle w:val="USTustnpkodeksu"/>
      </w:pPr>
      <w:r w:rsidRPr="00EE0D82">
        <w:t>2. Utworzenie rezerwy, o której mowa w ust. 1, może nastąpić w terminie do dnia 20 grudnia 2025 r. i nie wymaga uzyskania opinii sejmowej komisji właściwej do spraw budżetu.</w:t>
      </w:r>
    </w:p>
    <w:p w14:paraId="5084C25F" w14:textId="57276B10" w:rsidR="00760B09" w:rsidRPr="00EE0D82" w:rsidRDefault="00760B09" w:rsidP="00760B09">
      <w:pPr>
        <w:pStyle w:val="USTustnpkodeksu"/>
      </w:pPr>
      <w:r w:rsidRPr="00EE0D82">
        <w:t>3. W przypadku, o którym mowa w ust. 1, nie stosuje się przepisu art. 170 ust. 1 ustawy z</w:t>
      </w:r>
      <w:r w:rsidR="00260779">
        <w:t> </w:t>
      </w:r>
      <w:r w:rsidRPr="00EE0D82">
        <w:t>dnia 27 sierpnia 2009 r. o finansach publicznych.</w:t>
      </w:r>
    </w:p>
    <w:p w14:paraId="1021966C" w14:textId="77777777" w:rsidR="00760B09" w:rsidRPr="00EE0D82" w:rsidRDefault="00760B09" w:rsidP="00760B09">
      <w:pPr>
        <w:pStyle w:val="USTustnpkodeksu"/>
      </w:pPr>
      <w:r w:rsidRPr="00EE0D82">
        <w:t>4. Podziału rezerwy, o której mowa w ust. 1, dokonuje minister właściwy do spraw finansów publicznych na wniosek właściwego ministra.</w:t>
      </w:r>
    </w:p>
    <w:p w14:paraId="40537C45" w14:textId="1E431E6E" w:rsidR="004E4788" w:rsidRPr="00BE3C87" w:rsidRDefault="004E4788" w:rsidP="004E4788">
      <w:pPr>
        <w:pStyle w:val="ARTartustawynprozporzdzenia"/>
      </w:pPr>
      <w:r w:rsidRPr="00BE3C87">
        <w:rPr>
          <w:rStyle w:val="Ppogrubienie"/>
        </w:rPr>
        <w:t>Art. </w:t>
      </w:r>
      <w:r w:rsidR="00080374">
        <w:rPr>
          <w:rStyle w:val="Ppogrubienie"/>
        </w:rPr>
        <w:t>13</w:t>
      </w:r>
      <w:r w:rsidRPr="00B7234C">
        <w:rPr>
          <w:rStyle w:val="Ppogrubienie"/>
        </w:rPr>
        <w:t>.</w:t>
      </w:r>
      <w:r w:rsidRPr="00ED0EC5">
        <w:rPr>
          <w:rStyle w:val="Ppogrubienie"/>
          <w:b w:val="0"/>
          <w:bCs/>
        </w:rPr>
        <w:t xml:space="preserve"> </w:t>
      </w:r>
      <w:r w:rsidR="00011412" w:rsidRPr="00ED0EC5">
        <w:rPr>
          <w:rStyle w:val="Ppogrubienie"/>
          <w:b w:val="0"/>
          <w:bCs/>
        </w:rPr>
        <w:t>1.</w:t>
      </w:r>
      <w:r w:rsidR="00011412" w:rsidRPr="00BE3C87">
        <w:rPr>
          <w:rStyle w:val="Ppogrubienie"/>
        </w:rPr>
        <w:t xml:space="preserve"> </w:t>
      </w:r>
      <w:r w:rsidR="00011412" w:rsidRPr="00BE3C87">
        <w:t>W roku 2025 dysponent Funduszu Inwestycji Kapitałowych, o którym mowa w art. 33a ust. 1 ustawy z dnia 16 grudnia 2016 r. o zasadach zarządzania mieniem państwowym, może zawierać umowy związane z nabywaniem lub obejmowaniem akcji lub udziałów przez Skarb Państwa ze środków Funduszu Inwestycji Kapitałowych, skutkujące zaciągnięciem zobowiązań wieloletnich w wysokości przekraczającej środki pieniężne z</w:t>
      </w:r>
      <w:r w:rsidR="00260779">
        <w:t> </w:t>
      </w:r>
      <w:r w:rsidR="00011412" w:rsidRPr="00BE3C87">
        <w:t>poprzednich okresów znajdujące się na rachunku tego funduszu na dzień 31 grudnia 2024 r. o łączną kwotę do 6 000 000 tys. zł, z uwzględnieniem art. 29 ust. 10 ustawy z dnia 27 sierpnia 2009 r. o finansach publicznych</w:t>
      </w:r>
      <w:r w:rsidRPr="00BE3C87">
        <w:t>.</w:t>
      </w:r>
    </w:p>
    <w:p w14:paraId="0329ECA1" w14:textId="599AAAF5" w:rsidR="00011412" w:rsidRPr="00BE3C87" w:rsidRDefault="00011412" w:rsidP="00011412">
      <w:pPr>
        <w:pStyle w:val="USTustnpkodeksu"/>
        <w:rPr>
          <w:lang w:eastAsia="en-US"/>
        </w:rPr>
      </w:pPr>
      <w:r w:rsidRPr="00BE3C87">
        <w:t>2. Zawarcie umowy</w:t>
      </w:r>
      <w:r w:rsidR="00FF432C" w:rsidRPr="00BE3C87">
        <w:t xml:space="preserve">, o której mowa w ust. 1, może </w:t>
      </w:r>
      <w:r w:rsidRPr="00BE3C87">
        <w:t xml:space="preserve">nastąpić po uzyskaniu pozytywnej opinii ministra właściwego do spraw finansów publicznych w zakresie możliwości spłaty </w:t>
      </w:r>
      <w:r w:rsidRPr="00BE3C87">
        <w:lastRenderedPageBreak/>
        <w:t>zaciągniętych zobowiązań. Opinia jest wydawana w terminie 14 dni od dnia otrzymania wniosku dysponenta Funduszu Inwestycji Kapitałowych o wydanie opinii.</w:t>
      </w:r>
    </w:p>
    <w:p w14:paraId="0F9DDCC7" w14:textId="4C6DC696" w:rsidR="00536FF2" w:rsidRPr="00E30033" w:rsidRDefault="00536FF2" w:rsidP="00536FF2">
      <w:pPr>
        <w:pStyle w:val="ARTartustawynprozporzdzenia"/>
      </w:pPr>
      <w:r w:rsidRPr="00E30033">
        <w:rPr>
          <w:rStyle w:val="Ppogrubienie"/>
        </w:rPr>
        <w:t>Art. </w:t>
      </w:r>
      <w:r w:rsidR="00080374" w:rsidRPr="00E30033">
        <w:rPr>
          <w:rStyle w:val="Ppogrubienie"/>
        </w:rPr>
        <w:t>14</w:t>
      </w:r>
      <w:r w:rsidRPr="00E30033">
        <w:rPr>
          <w:rStyle w:val="Ppogrubienie"/>
        </w:rPr>
        <w:t>.</w:t>
      </w:r>
      <w:r w:rsidRPr="00E30033">
        <w:t xml:space="preserve"> 1. W roku 2025 źródłem przychodu Funduszu Inwestycji Kapitałowych</w:t>
      </w:r>
      <w:r w:rsidR="00CD198E" w:rsidRPr="00E30033">
        <w:t>, o</w:t>
      </w:r>
      <w:r w:rsidR="005C3E64">
        <w:t> </w:t>
      </w:r>
      <w:r w:rsidR="00CD198E" w:rsidRPr="00E30033">
        <w:t>którym mowa w art. 33a ust. 1 ustawy z dnia 16 grudnia 2016 r. o zasadach zarządzania mieniem państwowym,</w:t>
      </w:r>
      <w:r w:rsidRPr="00E30033">
        <w:t xml:space="preserve"> może być również wpłata z budżetu państwa przekazana przez ministra właściwego do spraw aktywów państwowych na nabywanie lub obejmowanie akcji przez Skarb Państwa do wysokości 3 000 000 tys. zł.</w:t>
      </w:r>
    </w:p>
    <w:p w14:paraId="4178BCC3" w14:textId="5274C22A" w:rsidR="00536FF2" w:rsidRPr="00E30033" w:rsidRDefault="00536FF2" w:rsidP="00536FF2">
      <w:pPr>
        <w:pStyle w:val="USTustnpkodeksu"/>
        <w:rPr>
          <w:rStyle w:val="Ppogrubienie"/>
        </w:rPr>
      </w:pPr>
      <w:r w:rsidRPr="00E30033">
        <w:t>2. Kwoty, o której mowa w ust. 1, nie wlicza się do limitu określonego w art. 13 ust.</w:t>
      </w:r>
      <w:r w:rsidR="005C3E64">
        <w:t> </w:t>
      </w:r>
      <w:r w:rsidRPr="00E30033">
        <w:t>1.</w:t>
      </w:r>
    </w:p>
    <w:p w14:paraId="38A3CE9E" w14:textId="5F45DC6C" w:rsidR="005724FE" w:rsidRDefault="005724FE" w:rsidP="005724FE">
      <w:pPr>
        <w:pStyle w:val="ARTartustawynprozporzdzenia"/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15</w:t>
      </w:r>
      <w:r w:rsidRPr="00EE0D82">
        <w:rPr>
          <w:rStyle w:val="Ppogrubienie"/>
        </w:rPr>
        <w:t>.</w:t>
      </w:r>
      <w:r w:rsidRPr="00EE0D82">
        <w:t xml:space="preserve"> W roku 2025 do dotacji, o których mowa w art. 15-21, art. 25 ust. 1</w:t>
      </w:r>
      <w:r w:rsidR="00963AF7" w:rsidRPr="00EE0D82">
        <w:rPr>
          <w:rFonts w:cs="Times"/>
        </w:rPr>
        <w:t>–</w:t>
      </w:r>
      <w:r w:rsidRPr="00EE0D82">
        <w:t>4 i 8, art. 26 ust. 1, 2 i 8, art. 28</w:t>
      </w:r>
      <w:r w:rsidR="00963AF7" w:rsidRPr="00EE0D82">
        <w:rPr>
          <w:rFonts w:cs="Times"/>
        </w:rPr>
        <w:t>–</w:t>
      </w:r>
      <w:r w:rsidRPr="00EE0D82">
        <w:t>30, art. 31 ust. 1 ustawy z dnia 27 października 2017 r. o</w:t>
      </w:r>
      <w:r w:rsidR="005C3E64">
        <w:t> </w:t>
      </w:r>
      <w:r w:rsidRPr="00EE0D82">
        <w:t>finansowaniu zadań oświatowych (Dz.</w:t>
      </w:r>
      <w:r w:rsidR="00963AF7" w:rsidRPr="00EE0D82">
        <w:t xml:space="preserve"> </w:t>
      </w:r>
      <w:r w:rsidRPr="00EE0D82">
        <w:t>U. z 2024 r. poz. 754), nie stosuje się przepisu art</w:t>
      </w:r>
      <w:r w:rsidR="00963AF7" w:rsidRPr="00EE0D82">
        <w:t>. </w:t>
      </w:r>
      <w:r w:rsidRPr="00EE0D82">
        <w:t>43 ust. 5 tej ustawy.</w:t>
      </w:r>
    </w:p>
    <w:p w14:paraId="560FFB80" w14:textId="0FF31EBB" w:rsidR="00080374" w:rsidRPr="00E30033" w:rsidRDefault="00080374" w:rsidP="00080374">
      <w:pPr>
        <w:pStyle w:val="ARTartustawynprozporzdzenia"/>
      </w:pPr>
      <w:r w:rsidRPr="00E30033">
        <w:rPr>
          <w:rStyle w:val="Ppogrubienie"/>
        </w:rPr>
        <w:t>Art. 16.</w:t>
      </w:r>
      <w:r w:rsidRPr="00E30033">
        <w:t xml:space="preserve"> W roku 2025 przepisu art. 460 ust. 10 ustawy z dnia 20 lipca 2018 r. – Prawo o</w:t>
      </w:r>
      <w:r w:rsidR="00260779">
        <w:t> </w:t>
      </w:r>
      <w:r w:rsidRPr="00E30033">
        <w:t>szkolnictwie wyższym i nauce (Dz. U. z 2023 r. poz. 742</w:t>
      </w:r>
      <w:r w:rsidR="005C3E64">
        <w:t>,</w:t>
      </w:r>
      <w:r w:rsidRPr="00E30033">
        <w:t xml:space="preserve"> z </w:t>
      </w:r>
      <w:proofErr w:type="spellStart"/>
      <w:r w:rsidRPr="00E30033">
        <w:t>późn</w:t>
      </w:r>
      <w:proofErr w:type="spellEnd"/>
      <w:r w:rsidRPr="00E30033">
        <w:t>. zm.</w:t>
      </w:r>
      <w:r w:rsidRPr="00E30033">
        <w:rPr>
          <w:rStyle w:val="IGindeksgrny"/>
        </w:rPr>
        <w:footnoteReference w:id="3"/>
      </w:r>
      <w:r w:rsidRPr="00E30033">
        <w:rPr>
          <w:rStyle w:val="IGindeksgrny"/>
        </w:rPr>
        <w:t>)</w:t>
      </w:r>
      <w:r w:rsidRPr="00E30033">
        <w:t>) nie stosuje się</w:t>
      </w:r>
      <w:r w:rsidR="004D2DF4">
        <w:t>.</w:t>
      </w:r>
    </w:p>
    <w:p w14:paraId="0DABCCBF" w14:textId="6B2F5C40" w:rsidR="004E4788" w:rsidRPr="00BE3C87" w:rsidRDefault="004E4788" w:rsidP="008A1059">
      <w:pPr>
        <w:pStyle w:val="ARTartustawynprozporzdzenia"/>
      </w:pPr>
      <w:r w:rsidRPr="00E30033">
        <w:rPr>
          <w:rStyle w:val="Ppogrubienie"/>
        </w:rPr>
        <w:t>Art. </w:t>
      </w:r>
      <w:r w:rsidR="00080374" w:rsidRPr="00E30033">
        <w:rPr>
          <w:rStyle w:val="Ppogrubienie"/>
        </w:rPr>
        <w:t>17</w:t>
      </w:r>
      <w:r w:rsidRPr="00E30033">
        <w:rPr>
          <w:rStyle w:val="Ppogrubienie"/>
        </w:rPr>
        <w:t xml:space="preserve">. </w:t>
      </w:r>
      <w:r w:rsidRPr="00E30033">
        <w:t xml:space="preserve">W ustawie </w:t>
      </w:r>
      <w:r w:rsidRPr="00BE3C87">
        <w:t>z dnia 30 sierpnia 1996 r. o komercjalizacji i niektórych uprawnieniach pracowników (Dz.</w:t>
      </w:r>
      <w:r w:rsidR="006559AC" w:rsidRPr="00BE3C87">
        <w:t xml:space="preserve"> </w:t>
      </w:r>
      <w:r w:rsidRPr="00BE3C87">
        <w:t>U. z 2024 r. poz. 1198) w art. 69h</w:t>
      </w:r>
      <w:r w:rsidR="008A1059" w:rsidRPr="00BE3C87">
        <w:t xml:space="preserve"> </w:t>
      </w:r>
      <w:r w:rsidRPr="00BE3C87">
        <w:t xml:space="preserve">w ust. 1 wyrazy </w:t>
      </w:r>
      <w:r w:rsidR="00260779">
        <w:t>„</w:t>
      </w:r>
      <w:r w:rsidRPr="00BE3C87">
        <w:t>w</w:t>
      </w:r>
      <w:r w:rsidR="005C3E64">
        <w:t> </w:t>
      </w:r>
      <w:r w:rsidRPr="00BE3C87">
        <w:t>latach 2019</w:t>
      </w:r>
      <w:r w:rsidR="00963AF7" w:rsidRPr="00BE3C87">
        <w:rPr>
          <w:rFonts w:cs="Times"/>
        </w:rPr>
        <w:t>–</w:t>
      </w:r>
      <w:r w:rsidRPr="00BE3C87">
        <w:t>2024</w:t>
      </w:r>
      <w:r w:rsidR="00963AF7" w:rsidRPr="00BE3C87">
        <w:rPr>
          <w:rFonts w:cs="Times"/>
        </w:rPr>
        <w:t>”</w:t>
      </w:r>
      <w:r w:rsidRPr="00BE3C87">
        <w:t xml:space="preserve"> zastępuje się wyrazami </w:t>
      </w:r>
      <w:r w:rsidR="00260779">
        <w:t>„</w:t>
      </w:r>
      <w:r w:rsidRPr="00BE3C87">
        <w:t>w latach 2019</w:t>
      </w:r>
      <w:r w:rsidR="00963AF7" w:rsidRPr="00BE3C87">
        <w:rPr>
          <w:rFonts w:cs="Times"/>
        </w:rPr>
        <w:t>–</w:t>
      </w:r>
      <w:r w:rsidRPr="00BE3C87">
        <w:t>2025”</w:t>
      </w:r>
      <w:r w:rsidR="008A1059" w:rsidRPr="00BE3C87">
        <w:t>.</w:t>
      </w:r>
    </w:p>
    <w:p w14:paraId="7E75B99E" w14:textId="79ED5F4F" w:rsidR="00A374F5" w:rsidRPr="00EE0D82" w:rsidRDefault="00565788" w:rsidP="00C85114">
      <w:pPr>
        <w:pStyle w:val="ARTartustawynprozporzdzenia"/>
      </w:pPr>
      <w:r w:rsidRPr="00EE0D82">
        <w:rPr>
          <w:rStyle w:val="Ppogrubienie"/>
        </w:rPr>
        <w:t>Art. </w:t>
      </w:r>
      <w:r w:rsidR="00080374">
        <w:rPr>
          <w:rStyle w:val="Ppogrubienie"/>
        </w:rPr>
        <w:t>18</w:t>
      </w:r>
      <w:r w:rsidRPr="00EE0D82">
        <w:rPr>
          <w:rStyle w:val="Ppogrubienie"/>
        </w:rPr>
        <w:t>.</w:t>
      </w:r>
      <w:r w:rsidRPr="00EE0D82">
        <w:t xml:space="preserve"> Ustawa wchodzi w życie z dniem 1 stycznia 202</w:t>
      </w:r>
      <w:r w:rsidR="00951BF4" w:rsidRPr="00EE0D82">
        <w:t>5</w:t>
      </w:r>
      <w:r w:rsidRPr="00EE0D82">
        <w:t xml:space="preserve"> r.</w:t>
      </w:r>
    </w:p>
    <w:p w14:paraId="7037F614" w14:textId="77777777" w:rsidR="00286855" w:rsidRPr="00EE0D82" w:rsidRDefault="00286855" w:rsidP="00260779">
      <w:pPr>
        <w:pStyle w:val="ARTartustawynprozporzdzenia"/>
        <w:ind w:firstLine="0"/>
      </w:pPr>
    </w:p>
    <w:sectPr w:rsidR="00286855" w:rsidRPr="00EE0D82" w:rsidSect="00ED0EC5">
      <w:headerReference w:type="default" r:id="rId9"/>
      <w:footnotePr>
        <w:numRestart w:val="eachSect"/>
      </w:footnotePr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1971" w14:textId="77777777" w:rsidR="001C2FCF" w:rsidRDefault="001C2FCF">
      <w:r>
        <w:separator/>
      </w:r>
    </w:p>
  </w:endnote>
  <w:endnote w:type="continuationSeparator" w:id="0">
    <w:p w14:paraId="5125E3F7" w14:textId="77777777" w:rsidR="001C2FCF" w:rsidRDefault="001C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FE1C" w14:textId="77777777" w:rsidR="001C2FCF" w:rsidRDefault="001C2FCF">
      <w:r>
        <w:separator/>
      </w:r>
    </w:p>
  </w:footnote>
  <w:footnote w:type="continuationSeparator" w:id="0">
    <w:p w14:paraId="0860DD0C" w14:textId="77777777" w:rsidR="001C2FCF" w:rsidRDefault="001C2FCF">
      <w:r>
        <w:continuationSeparator/>
      </w:r>
    </w:p>
  </w:footnote>
  <w:footnote w:id="1">
    <w:p w14:paraId="4AA7A10A" w14:textId="52CE3EFD" w:rsidR="00E67B9B" w:rsidRPr="00E67B9B" w:rsidRDefault="00E67B9B" w:rsidP="00E67B9B">
      <w:pPr>
        <w:pStyle w:val="ODNONIKtreodnonika"/>
      </w:pPr>
      <w:r w:rsidRPr="00CD198E">
        <w:rPr>
          <w:rStyle w:val="IGindeksgrny"/>
        </w:rPr>
        <w:footnoteRef/>
      </w:r>
      <w:r w:rsidRPr="00CD198E">
        <w:rPr>
          <w:rStyle w:val="IGindeksgrny"/>
        </w:rPr>
        <w:t>)</w:t>
      </w:r>
      <w:r>
        <w:tab/>
      </w:r>
      <w:r w:rsidRPr="00E67B9B">
        <w:t xml:space="preserve">Niniejszą ustawą zmienia się </w:t>
      </w:r>
      <w:r w:rsidR="00B97ECA">
        <w:t xml:space="preserve">ustawy: </w:t>
      </w:r>
      <w:r w:rsidR="00667A76">
        <w:t xml:space="preserve">ustawę </w:t>
      </w:r>
      <w:r w:rsidRPr="00E67B9B">
        <w:t>z dnia 30 sierpnia 1996 r. o komercjalizacji i niektórych uprawnieniach pracowników</w:t>
      </w:r>
      <w:r>
        <w:t>.</w:t>
      </w:r>
    </w:p>
  </w:footnote>
  <w:footnote w:id="2">
    <w:p w14:paraId="16BF0B97" w14:textId="4EBECF64" w:rsidR="00565788" w:rsidRPr="00796098" w:rsidRDefault="00565788" w:rsidP="00565788">
      <w:pPr>
        <w:pStyle w:val="ODNONIKtreodnonika"/>
      </w:pPr>
      <w:r w:rsidRPr="00CD198E">
        <w:rPr>
          <w:rStyle w:val="IGindeksgrny"/>
        </w:rPr>
        <w:footnoteRef/>
      </w:r>
      <w:r w:rsidRPr="00CD198E">
        <w:rPr>
          <w:rStyle w:val="IGindeksgrny"/>
        </w:rPr>
        <w:t>)</w:t>
      </w:r>
      <w:r>
        <w:tab/>
      </w:r>
      <w:r w:rsidRPr="00DC404A">
        <w:t>Zmiany tekstu jednolitego wymienionej ustawy zostały ogłoszone w Dz. U.</w:t>
      </w:r>
      <w:r>
        <w:t xml:space="preserve"> z 2023 r. poz. 1273, 1407, 1429, 1641, 1693 i 1872</w:t>
      </w:r>
      <w:r w:rsidR="00D1237E">
        <w:t xml:space="preserve"> oraz z 2024 r. poz. </w:t>
      </w:r>
      <w:r w:rsidR="00C37650">
        <w:t xml:space="preserve">858 i </w:t>
      </w:r>
      <w:r w:rsidR="00D1237E">
        <w:t>1089</w:t>
      </w:r>
      <w:r>
        <w:t>.</w:t>
      </w:r>
    </w:p>
  </w:footnote>
  <w:footnote w:id="3">
    <w:p w14:paraId="5BA24C72" w14:textId="4915EB37" w:rsidR="00080374" w:rsidRPr="001717C4" w:rsidRDefault="00080374" w:rsidP="00CD198E">
      <w:pPr>
        <w:pStyle w:val="ODNONIKtreodnonika"/>
      </w:pPr>
      <w:r w:rsidRPr="00CD198E">
        <w:rPr>
          <w:rStyle w:val="IGindeksgrny"/>
        </w:rPr>
        <w:footnoteRef/>
      </w:r>
      <w:r w:rsidRPr="00CD198E">
        <w:rPr>
          <w:rStyle w:val="IGindeksgrny"/>
        </w:rPr>
        <w:t>)</w:t>
      </w:r>
      <w:r w:rsidR="00CD198E">
        <w:rPr>
          <w:vertAlign w:val="superscript"/>
        </w:rPr>
        <w:tab/>
      </w:r>
      <w:r>
        <w:t xml:space="preserve">Zmiany tekstu jednolitego </w:t>
      </w:r>
      <w:r w:rsidR="00B97ECA">
        <w:t xml:space="preserve">wymienionej </w:t>
      </w:r>
      <w:r>
        <w:t xml:space="preserve">ustawy zostały ogłoszone w </w:t>
      </w:r>
      <w:r w:rsidRPr="000B7F82">
        <w:t xml:space="preserve">Dz. U. z 2023 r. poz. </w:t>
      </w:r>
      <w:r w:rsidRPr="001717C4">
        <w:t>1088, 1234, 1672, 1872 i 2005</w:t>
      </w:r>
      <w:r>
        <w:t xml:space="preserve"> oraz z 2024 r. poz. 124, 227 i 1089.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477117731"/>
      <w:docPartObj>
        <w:docPartGallery w:val="Page Numbers (Top of Page)"/>
        <w:docPartUnique/>
      </w:docPartObj>
    </w:sdtPr>
    <w:sdtContent>
      <w:p w14:paraId="660C1DE6" w14:textId="47DA3F10" w:rsidR="003D26CF" w:rsidRPr="003D26CF" w:rsidRDefault="003D26CF" w:rsidP="003D26CF">
        <w:pPr>
          <w:pStyle w:val="Nagwek"/>
          <w:jc w:val="center"/>
          <w:rPr>
            <w:sz w:val="24"/>
          </w:rPr>
        </w:pPr>
        <w:r w:rsidRPr="003D26CF">
          <w:rPr>
            <w:sz w:val="24"/>
          </w:rPr>
          <w:t xml:space="preserve">– </w:t>
        </w:r>
        <w:r w:rsidRPr="003D26CF">
          <w:rPr>
            <w:sz w:val="24"/>
          </w:rPr>
          <w:fldChar w:fldCharType="begin"/>
        </w:r>
        <w:r w:rsidRPr="003D26CF">
          <w:rPr>
            <w:sz w:val="24"/>
          </w:rPr>
          <w:instrText>PAGE   \* MERGEFORMAT</w:instrText>
        </w:r>
        <w:r w:rsidRPr="003D26CF">
          <w:rPr>
            <w:sz w:val="24"/>
          </w:rPr>
          <w:fldChar w:fldCharType="separate"/>
        </w:r>
        <w:r w:rsidRPr="003D26CF">
          <w:rPr>
            <w:sz w:val="24"/>
          </w:rPr>
          <w:t>2</w:t>
        </w:r>
        <w:r w:rsidRPr="003D26CF">
          <w:rPr>
            <w:sz w:val="24"/>
          </w:rPr>
          <w:fldChar w:fldCharType="end"/>
        </w:r>
        <w:r w:rsidRPr="003D26CF">
          <w:rPr>
            <w:sz w:val="24"/>
          </w:rPr>
          <w:t xml:space="preserve"> –</w:t>
        </w:r>
      </w:p>
    </w:sdtContent>
  </w:sdt>
  <w:p w14:paraId="70E1DECE" w14:textId="3C2DE5EB" w:rsidR="005712A7" w:rsidRDefault="005712A7" w:rsidP="003D26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4DA3F7B"/>
    <w:multiLevelType w:val="hybridMultilevel"/>
    <w:tmpl w:val="2F52C6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3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F9603AC"/>
    <w:multiLevelType w:val="hybridMultilevel"/>
    <w:tmpl w:val="9E06F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9272851">
    <w:abstractNumId w:val="24"/>
  </w:num>
  <w:num w:numId="2" w16cid:durableId="1691763841">
    <w:abstractNumId w:val="24"/>
  </w:num>
  <w:num w:numId="3" w16cid:durableId="848105699">
    <w:abstractNumId w:val="19"/>
  </w:num>
  <w:num w:numId="4" w16cid:durableId="1909609685">
    <w:abstractNumId w:val="19"/>
  </w:num>
  <w:num w:numId="5" w16cid:durableId="59796471">
    <w:abstractNumId w:val="38"/>
  </w:num>
  <w:num w:numId="6" w16cid:durableId="1187214055">
    <w:abstractNumId w:val="34"/>
  </w:num>
  <w:num w:numId="7" w16cid:durableId="1768193344">
    <w:abstractNumId w:val="38"/>
  </w:num>
  <w:num w:numId="8" w16cid:durableId="347760907">
    <w:abstractNumId w:val="34"/>
  </w:num>
  <w:num w:numId="9" w16cid:durableId="380518466">
    <w:abstractNumId w:val="38"/>
  </w:num>
  <w:num w:numId="10" w16cid:durableId="674458241">
    <w:abstractNumId w:val="34"/>
  </w:num>
  <w:num w:numId="11" w16cid:durableId="479805289">
    <w:abstractNumId w:val="15"/>
  </w:num>
  <w:num w:numId="12" w16cid:durableId="915362097">
    <w:abstractNumId w:val="10"/>
  </w:num>
  <w:num w:numId="13" w16cid:durableId="938489507">
    <w:abstractNumId w:val="16"/>
  </w:num>
  <w:num w:numId="14" w16cid:durableId="500850721">
    <w:abstractNumId w:val="28"/>
  </w:num>
  <w:num w:numId="15" w16cid:durableId="1717654519">
    <w:abstractNumId w:val="15"/>
  </w:num>
  <w:num w:numId="16" w16cid:durableId="1578242542">
    <w:abstractNumId w:val="17"/>
  </w:num>
  <w:num w:numId="17" w16cid:durableId="1325939407">
    <w:abstractNumId w:val="8"/>
  </w:num>
  <w:num w:numId="18" w16cid:durableId="713234223">
    <w:abstractNumId w:val="3"/>
  </w:num>
  <w:num w:numId="19" w16cid:durableId="1273905194">
    <w:abstractNumId w:val="2"/>
  </w:num>
  <w:num w:numId="20" w16cid:durableId="849641038">
    <w:abstractNumId w:val="1"/>
  </w:num>
  <w:num w:numId="21" w16cid:durableId="719477196">
    <w:abstractNumId w:val="0"/>
  </w:num>
  <w:num w:numId="22" w16cid:durableId="840507814">
    <w:abstractNumId w:val="9"/>
  </w:num>
  <w:num w:numId="23" w16cid:durableId="827869853">
    <w:abstractNumId w:val="7"/>
  </w:num>
  <w:num w:numId="24" w16cid:durableId="299767140">
    <w:abstractNumId w:val="6"/>
  </w:num>
  <w:num w:numId="25" w16cid:durableId="332148253">
    <w:abstractNumId w:val="5"/>
  </w:num>
  <w:num w:numId="26" w16cid:durableId="1333608772">
    <w:abstractNumId w:val="4"/>
  </w:num>
  <w:num w:numId="27" w16cid:durableId="648091499">
    <w:abstractNumId w:val="36"/>
  </w:num>
  <w:num w:numId="28" w16cid:durableId="1923835298">
    <w:abstractNumId w:val="27"/>
  </w:num>
  <w:num w:numId="29" w16cid:durableId="228660606">
    <w:abstractNumId w:val="39"/>
  </w:num>
  <w:num w:numId="30" w16cid:durableId="592250204">
    <w:abstractNumId w:val="35"/>
  </w:num>
  <w:num w:numId="31" w16cid:durableId="784882778">
    <w:abstractNumId w:val="20"/>
  </w:num>
  <w:num w:numId="32" w16cid:durableId="1165821764">
    <w:abstractNumId w:val="11"/>
  </w:num>
  <w:num w:numId="33" w16cid:durableId="908418672">
    <w:abstractNumId w:val="33"/>
  </w:num>
  <w:num w:numId="34" w16cid:durableId="834758654">
    <w:abstractNumId w:val="21"/>
  </w:num>
  <w:num w:numId="35" w16cid:durableId="1431773176">
    <w:abstractNumId w:val="18"/>
  </w:num>
  <w:num w:numId="36" w16cid:durableId="412240339">
    <w:abstractNumId w:val="23"/>
  </w:num>
  <w:num w:numId="37" w16cid:durableId="88813809">
    <w:abstractNumId w:val="29"/>
  </w:num>
  <w:num w:numId="38" w16cid:durableId="1461067546">
    <w:abstractNumId w:val="26"/>
  </w:num>
  <w:num w:numId="39" w16cid:durableId="1776051217">
    <w:abstractNumId w:val="14"/>
  </w:num>
  <w:num w:numId="40" w16cid:durableId="1522695196">
    <w:abstractNumId w:val="32"/>
  </w:num>
  <w:num w:numId="41" w16cid:durableId="819005246">
    <w:abstractNumId w:val="30"/>
  </w:num>
  <w:num w:numId="42" w16cid:durableId="927036283">
    <w:abstractNumId w:val="22"/>
  </w:num>
  <w:num w:numId="43" w16cid:durableId="1515270371">
    <w:abstractNumId w:val="37"/>
  </w:num>
  <w:num w:numId="44" w16cid:durableId="1578129490">
    <w:abstractNumId w:val="13"/>
  </w:num>
  <w:num w:numId="45" w16cid:durableId="1696734943">
    <w:abstractNumId w:val="40"/>
  </w:num>
  <w:num w:numId="46" w16cid:durableId="504593303">
    <w:abstractNumId w:val="25"/>
  </w:num>
  <w:num w:numId="47" w16cid:durableId="1678459842">
    <w:abstractNumId w:val="12"/>
  </w:num>
  <w:num w:numId="48" w16cid:durableId="11838604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A3"/>
    <w:rsid w:val="000012DA"/>
    <w:rsid w:val="0000246E"/>
    <w:rsid w:val="00003862"/>
    <w:rsid w:val="00011412"/>
    <w:rsid w:val="00012A35"/>
    <w:rsid w:val="00016099"/>
    <w:rsid w:val="00017DC2"/>
    <w:rsid w:val="00021522"/>
    <w:rsid w:val="000225DD"/>
    <w:rsid w:val="00023471"/>
    <w:rsid w:val="00023F13"/>
    <w:rsid w:val="00030634"/>
    <w:rsid w:val="000319C1"/>
    <w:rsid w:val="00031A8B"/>
    <w:rsid w:val="00031BCA"/>
    <w:rsid w:val="000328C8"/>
    <w:rsid w:val="000330FA"/>
    <w:rsid w:val="0003362F"/>
    <w:rsid w:val="00036414"/>
    <w:rsid w:val="00036B63"/>
    <w:rsid w:val="00037E1A"/>
    <w:rsid w:val="00043495"/>
    <w:rsid w:val="00043853"/>
    <w:rsid w:val="00046A75"/>
    <w:rsid w:val="00047312"/>
    <w:rsid w:val="000508BD"/>
    <w:rsid w:val="000517AB"/>
    <w:rsid w:val="0005339C"/>
    <w:rsid w:val="0005571B"/>
    <w:rsid w:val="00055AD7"/>
    <w:rsid w:val="00056058"/>
    <w:rsid w:val="00056456"/>
    <w:rsid w:val="00057AB3"/>
    <w:rsid w:val="00060076"/>
    <w:rsid w:val="00060432"/>
    <w:rsid w:val="00060D87"/>
    <w:rsid w:val="000615A5"/>
    <w:rsid w:val="0006341E"/>
    <w:rsid w:val="00064E4C"/>
    <w:rsid w:val="00066901"/>
    <w:rsid w:val="000719DC"/>
    <w:rsid w:val="00071BEE"/>
    <w:rsid w:val="00072A7C"/>
    <w:rsid w:val="00073085"/>
    <w:rsid w:val="000736CD"/>
    <w:rsid w:val="0007533B"/>
    <w:rsid w:val="0007545D"/>
    <w:rsid w:val="000760BF"/>
    <w:rsid w:val="0007613E"/>
    <w:rsid w:val="00076BFC"/>
    <w:rsid w:val="00080374"/>
    <w:rsid w:val="000814A7"/>
    <w:rsid w:val="00084E7F"/>
    <w:rsid w:val="0008557B"/>
    <w:rsid w:val="00085CE7"/>
    <w:rsid w:val="000906EE"/>
    <w:rsid w:val="00091BA2"/>
    <w:rsid w:val="000944EF"/>
    <w:rsid w:val="0009732D"/>
    <w:rsid w:val="000973F0"/>
    <w:rsid w:val="000A0F15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4C5"/>
    <w:rsid w:val="000E25CC"/>
    <w:rsid w:val="000E3694"/>
    <w:rsid w:val="000E36C5"/>
    <w:rsid w:val="000E490F"/>
    <w:rsid w:val="000E6241"/>
    <w:rsid w:val="000F2BE3"/>
    <w:rsid w:val="000F3D0D"/>
    <w:rsid w:val="000F6ED4"/>
    <w:rsid w:val="000F7A6E"/>
    <w:rsid w:val="00100541"/>
    <w:rsid w:val="001042BA"/>
    <w:rsid w:val="00106D03"/>
    <w:rsid w:val="00110465"/>
    <w:rsid w:val="00110628"/>
    <w:rsid w:val="0011245A"/>
    <w:rsid w:val="001129E2"/>
    <w:rsid w:val="0011493E"/>
    <w:rsid w:val="00115B72"/>
    <w:rsid w:val="001202A5"/>
    <w:rsid w:val="001209EC"/>
    <w:rsid w:val="00120A9E"/>
    <w:rsid w:val="00125A9C"/>
    <w:rsid w:val="001270A2"/>
    <w:rsid w:val="00131237"/>
    <w:rsid w:val="001329AC"/>
    <w:rsid w:val="00134CA0"/>
    <w:rsid w:val="0014026F"/>
    <w:rsid w:val="00143DEC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66C5C"/>
    <w:rsid w:val="00172F7A"/>
    <w:rsid w:val="00173150"/>
    <w:rsid w:val="00173390"/>
    <w:rsid w:val="001736F0"/>
    <w:rsid w:val="00173BB3"/>
    <w:rsid w:val="001740D0"/>
    <w:rsid w:val="001745DE"/>
    <w:rsid w:val="00174F2C"/>
    <w:rsid w:val="00176946"/>
    <w:rsid w:val="00180F2A"/>
    <w:rsid w:val="00182173"/>
    <w:rsid w:val="00184B91"/>
    <w:rsid w:val="00184D4A"/>
    <w:rsid w:val="0018642D"/>
    <w:rsid w:val="00186EC1"/>
    <w:rsid w:val="00191E1F"/>
    <w:rsid w:val="0019468D"/>
    <w:rsid w:val="0019473B"/>
    <w:rsid w:val="001952B1"/>
    <w:rsid w:val="00196E39"/>
    <w:rsid w:val="00197649"/>
    <w:rsid w:val="001A01FB"/>
    <w:rsid w:val="001A10E9"/>
    <w:rsid w:val="001A1348"/>
    <w:rsid w:val="001A1376"/>
    <w:rsid w:val="001A183D"/>
    <w:rsid w:val="001A2B65"/>
    <w:rsid w:val="001A2BC7"/>
    <w:rsid w:val="001A37ED"/>
    <w:rsid w:val="001A3CD3"/>
    <w:rsid w:val="001A5BEF"/>
    <w:rsid w:val="001A7F15"/>
    <w:rsid w:val="001B342E"/>
    <w:rsid w:val="001B79E0"/>
    <w:rsid w:val="001C1832"/>
    <w:rsid w:val="001C188C"/>
    <w:rsid w:val="001C2FCF"/>
    <w:rsid w:val="001C7B75"/>
    <w:rsid w:val="001D1783"/>
    <w:rsid w:val="001D53CD"/>
    <w:rsid w:val="001D55A3"/>
    <w:rsid w:val="001D5AF5"/>
    <w:rsid w:val="001D7B77"/>
    <w:rsid w:val="001E1E73"/>
    <w:rsid w:val="001E2629"/>
    <w:rsid w:val="001E4E0C"/>
    <w:rsid w:val="001E526D"/>
    <w:rsid w:val="001E5655"/>
    <w:rsid w:val="001F1832"/>
    <w:rsid w:val="001F1C3C"/>
    <w:rsid w:val="001F220F"/>
    <w:rsid w:val="001F25B3"/>
    <w:rsid w:val="001F6616"/>
    <w:rsid w:val="00202BD4"/>
    <w:rsid w:val="00203A69"/>
    <w:rsid w:val="00204A97"/>
    <w:rsid w:val="00205002"/>
    <w:rsid w:val="002114EF"/>
    <w:rsid w:val="002166AD"/>
    <w:rsid w:val="00217871"/>
    <w:rsid w:val="00221ED8"/>
    <w:rsid w:val="002231EA"/>
    <w:rsid w:val="00223FDF"/>
    <w:rsid w:val="002279C0"/>
    <w:rsid w:val="00230ED1"/>
    <w:rsid w:val="002355ED"/>
    <w:rsid w:val="0023727E"/>
    <w:rsid w:val="00242081"/>
    <w:rsid w:val="00243777"/>
    <w:rsid w:val="002441CD"/>
    <w:rsid w:val="002501A3"/>
    <w:rsid w:val="0025166C"/>
    <w:rsid w:val="00251963"/>
    <w:rsid w:val="002555D4"/>
    <w:rsid w:val="00260779"/>
    <w:rsid w:val="00261A16"/>
    <w:rsid w:val="00263522"/>
    <w:rsid w:val="00264EC6"/>
    <w:rsid w:val="00271013"/>
    <w:rsid w:val="00273FE4"/>
    <w:rsid w:val="002765B4"/>
    <w:rsid w:val="00276A94"/>
    <w:rsid w:val="00280E89"/>
    <w:rsid w:val="002849C7"/>
    <w:rsid w:val="00286855"/>
    <w:rsid w:val="00287575"/>
    <w:rsid w:val="0029405D"/>
    <w:rsid w:val="00294FA6"/>
    <w:rsid w:val="00295A6F"/>
    <w:rsid w:val="002A11E7"/>
    <w:rsid w:val="002A20C4"/>
    <w:rsid w:val="002A48B5"/>
    <w:rsid w:val="002A570F"/>
    <w:rsid w:val="002A61B1"/>
    <w:rsid w:val="002A7292"/>
    <w:rsid w:val="002A7358"/>
    <w:rsid w:val="002A7902"/>
    <w:rsid w:val="002B0F6B"/>
    <w:rsid w:val="002B23B8"/>
    <w:rsid w:val="002B4429"/>
    <w:rsid w:val="002B68A6"/>
    <w:rsid w:val="002B7FAF"/>
    <w:rsid w:val="002C7002"/>
    <w:rsid w:val="002D0C4F"/>
    <w:rsid w:val="002D1364"/>
    <w:rsid w:val="002D334F"/>
    <w:rsid w:val="002D4D30"/>
    <w:rsid w:val="002D5000"/>
    <w:rsid w:val="002D598D"/>
    <w:rsid w:val="002D7188"/>
    <w:rsid w:val="002E1DE3"/>
    <w:rsid w:val="002E24C0"/>
    <w:rsid w:val="002E28F1"/>
    <w:rsid w:val="002E2AB6"/>
    <w:rsid w:val="002E3F34"/>
    <w:rsid w:val="002E5F79"/>
    <w:rsid w:val="002E64FA"/>
    <w:rsid w:val="002E6D9A"/>
    <w:rsid w:val="002F0A00"/>
    <w:rsid w:val="002F0A5D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150D7"/>
    <w:rsid w:val="00320011"/>
    <w:rsid w:val="00321080"/>
    <w:rsid w:val="00322D45"/>
    <w:rsid w:val="0032569A"/>
    <w:rsid w:val="003258D0"/>
    <w:rsid w:val="00325A1F"/>
    <w:rsid w:val="003268F9"/>
    <w:rsid w:val="00330BAF"/>
    <w:rsid w:val="00331D21"/>
    <w:rsid w:val="00334E3A"/>
    <w:rsid w:val="003361DD"/>
    <w:rsid w:val="003400FD"/>
    <w:rsid w:val="00341A6A"/>
    <w:rsid w:val="00345B9C"/>
    <w:rsid w:val="00352DAE"/>
    <w:rsid w:val="00354EB9"/>
    <w:rsid w:val="003602AE"/>
    <w:rsid w:val="00360929"/>
    <w:rsid w:val="00360AB7"/>
    <w:rsid w:val="003647D5"/>
    <w:rsid w:val="003674B0"/>
    <w:rsid w:val="003703D3"/>
    <w:rsid w:val="0037727C"/>
    <w:rsid w:val="00377E70"/>
    <w:rsid w:val="00380904"/>
    <w:rsid w:val="003823EE"/>
    <w:rsid w:val="00382960"/>
    <w:rsid w:val="003846F7"/>
    <w:rsid w:val="003851ED"/>
    <w:rsid w:val="00385B39"/>
    <w:rsid w:val="0038615D"/>
    <w:rsid w:val="00386785"/>
    <w:rsid w:val="00390E89"/>
    <w:rsid w:val="00391B1A"/>
    <w:rsid w:val="00391D63"/>
    <w:rsid w:val="00392F67"/>
    <w:rsid w:val="0039338C"/>
    <w:rsid w:val="00394423"/>
    <w:rsid w:val="00395835"/>
    <w:rsid w:val="00395DBC"/>
    <w:rsid w:val="00396942"/>
    <w:rsid w:val="00396B49"/>
    <w:rsid w:val="00396E3E"/>
    <w:rsid w:val="003A2FD1"/>
    <w:rsid w:val="003A306E"/>
    <w:rsid w:val="003A60DC"/>
    <w:rsid w:val="003A6A46"/>
    <w:rsid w:val="003A7A63"/>
    <w:rsid w:val="003B000C"/>
    <w:rsid w:val="003B0F1D"/>
    <w:rsid w:val="003B2610"/>
    <w:rsid w:val="003B4712"/>
    <w:rsid w:val="003B4A57"/>
    <w:rsid w:val="003C0AD9"/>
    <w:rsid w:val="003C0ED0"/>
    <w:rsid w:val="003C1D49"/>
    <w:rsid w:val="003C35C4"/>
    <w:rsid w:val="003D12C2"/>
    <w:rsid w:val="003D26CF"/>
    <w:rsid w:val="003D31B9"/>
    <w:rsid w:val="003D3867"/>
    <w:rsid w:val="003D5440"/>
    <w:rsid w:val="003E0D1A"/>
    <w:rsid w:val="003E2DA3"/>
    <w:rsid w:val="003F020D"/>
    <w:rsid w:val="003F03D9"/>
    <w:rsid w:val="003F2FBE"/>
    <w:rsid w:val="003F318D"/>
    <w:rsid w:val="003F3D6A"/>
    <w:rsid w:val="003F5BAE"/>
    <w:rsid w:val="003F6ED7"/>
    <w:rsid w:val="00401113"/>
    <w:rsid w:val="00401C84"/>
    <w:rsid w:val="00403210"/>
    <w:rsid w:val="004035BB"/>
    <w:rsid w:val="004035EB"/>
    <w:rsid w:val="00407332"/>
    <w:rsid w:val="00407828"/>
    <w:rsid w:val="00413D8E"/>
    <w:rsid w:val="004140F2"/>
    <w:rsid w:val="00414F55"/>
    <w:rsid w:val="0041607F"/>
    <w:rsid w:val="00417B22"/>
    <w:rsid w:val="00420064"/>
    <w:rsid w:val="00421085"/>
    <w:rsid w:val="00422355"/>
    <w:rsid w:val="004225A4"/>
    <w:rsid w:val="0042465E"/>
    <w:rsid w:val="00424DF7"/>
    <w:rsid w:val="00431BA3"/>
    <w:rsid w:val="00432B76"/>
    <w:rsid w:val="00434D01"/>
    <w:rsid w:val="00435D26"/>
    <w:rsid w:val="00440C99"/>
    <w:rsid w:val="0044175C"/>
    <w:rsid w:val="00443A38"/>
    <w:rsid w:val="00445F4D"/>
    <w:rsid w:val="00446D0D"/>
    <w:rsid w:val="004504C0"/>
    <w:rsid w:val="004550FB"/>
    <w:rsid w:val="0046111A"/>
    <w:rsid w:val="00462946"/>
    <w:rsid w:val="00462CE9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580"/>
    <w:rsid w:val="00480885"/>
    <w:rsid w:val="00480A58"/>
    <w:rsid w:val="00482151"/>
    <w:rsid w:val="00485FAD"/>
    <w:rsid w:val="00487AED"/>
    <w:rsid w:val="00491EDF"/>
    <w:rsid w:val="00492A3F"/>
    <w:rsid w:val="00494F62"/>
    <w:rsid w:val="004972FA"/>
    <w:rsid w:val="00497807"/>
    <w:rsid w:val="004A2001"/>
    <w:rsid w:val="004A3590"/>
    <w:rsid w:val="004B00A7"/>
    <w:rsid w:val="004B25E2"/>
    <w:rsid w:val="004B34D7"/>
    <w:rsid w:val="004B5037"/>
    <w:rsid w:val="004B5B2F"/>
    <w:rsid w:val="004B626A"/>
    <w:rsid w:val="004B62D2"/>
    <w:rsid w:val="004B660E"/>
    <w:rsid w:val="004C05BD"/>
    <w:rsid w:val="004C131B"/>
    <w:rsid w:val="004C3B06"/>
    <w:rsid w:val="004C3F97"/>
    <w:rsid w:val="004C7EE7"/>
    <w:rsid w:val="004D2DEE"/>
    <w:rsid w:val="004D2DF4"/>
    <w:rsid w:val="004D2E1F"/>
    <w:rsid w:val="004D7FD9"/>
    <w:rsid w:val="004E1324"/>
    <w:rsid w:val="004E19A5"/>
    <w:rsid w:val="004E2F24"/>
    <w:rsid w:val="004E37E5"/>
    <w:rsid w:val="004E3FDB"/>
    <w:rsid w:val="004E4788"/>
    <w:rsid w:val="004E7F7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7223"/>
    <w:rsid w:val="00517A87"/>
    <w:rsid w:val="005204CC"/>
    <w:rsid w:val="00522D59"/>
    <w:rsid w:val="00526DFC"/>
    <w:rsid w:val="00526F43"/>
    <w:rsid w:val="00527651"/>
    <w:rsid w:val="005315BE"/>
    <w:rsid w:val="005363AB"/>
    <w:rsid w:val="00536FF2"/>
    <w:rsid w:val="00542455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36DC"/>
    <w:rsid w:val="00565253"/>
    <w:rsid w:val="00565788"/>
    <w:rsid w:val="00570191"/>
    <w:rsid w:val="00570570"/>
    <w:rsid w:val="005712A7"/>
    <w:rsid w:val="005714A1"/>
    <w:rsid w:val="005724FE"/>
    <w:rsid w:val="00572512"/>
    <w:rsid w:val="00573EE6"/>
    <w:rsid w:val="00574741"/>
    <w:rsid w:val="00574A70"/>
    <w:rsid w:val="0057547F"/>
    <w:rsid w:val="005754EE"/>
    <w:rsid w:val="0057617E"/>
    <w:rsid w:val="00576497"/>
    <w:rsid w:val="005835E7"/>
    <w:rsid w:val="0058397F"/>
    <w:rsid w:val="00583BF8"/>
    <w:rsid w:val="00585F33"/>
    <w:rsid w:val="005901E6"/>
    <w:rsid w:val="00591124"/>
    <w:rsid w:val="00591848"/>
    <w:rsid w:val="00597024"/>
    <w:rsid w:val="005A0274"/>
    <w:rsid w:val="005A095C"/>
    <w:rsid w:val="005A669D"/>
    <w:rsid w:val="005A75D8"/>
    <w:rsid w:val="005B713E"/>
    <w:rsid w:val="005C03B6"/>
    <w:rsid w:val="005C110C"/>
    <w:rsid w:val="005C348E"/>
    <w:rsid w:val="005C3E64"/>
    <w:rsid w:val="005C4CB3"/>
    <w:rsid w:val="005C68E1"/>
    <w:rsid w:val="005D3763"/>
    <w:rsid w:val="005D55E1"/>
    <w:rsid w:val="005E19F7"/>
    <w:rsid w:val="005E24B2"/>
    <w:rsid w:val="005E31CC"/>
    <w:rsid w:val="005E4F04"/>
    <w:rsid w:val="005E62C2"/>
    <w:rsid w:val="005E6C71"/>
    <w:rsid w:val="005F0963"/>
    <w:rsid w:val="005F2824"/>
    <w:rsid w:val="005F2EBA"/>
    <w:rsid w:val="005F35ED"/>
    <w:rsid w:val="005F399C"/>
    <w:rsid w:val="005F7812"/>
    <w:rsid w:val="005F7A88"/>
    <w:rsid w:val="00602EF0"/>
    <w:rsid w:val="00603A1A"/>
    <w:rsid w:val="006046D5"/>
    <w:rsid w:val="006078DB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3BCA"/>
    <w:rsid w:val="00654391"/>
    <w:rsid w:val="006559AC"/>
    <w:rsid w:val="00657BF4"/>
    <w:rsid w:val="006603FB"/>
    <w:rsid w:val="006608DF"/>
    <w:rsid w:val="006623AC"/>
    <w:rsid w:val="006678AF"/>
    <w:rsid w:val="00667A76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05C2"/>
    <w:rsid w:val="0069244C"/>
    <w:rsid w:val="006946BB"/>
    <w:rsid w:val="00694714"/>
    <w:rsid w:val="006959A4"/>
    <w:rsid w:val="006969FA"/>
    <w:rsid w:val="00697CDD"/>
    <w:rsid w:val="006A35D5"/>
    <w:rsid w:val="006A748A"/>
    <w:rsid w:val="006C0BE7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5C5"/>
    <w:rsid w:val="006F2648"/>
    <w:rsid w:val="006F279D"/>
    <w:rsid w:val="006F2F10"/>
    <w:rsid w:val="006F482B"/>
    <w:rsid w:val="006F6311"/>
    <w:rsid w:val="00701952"/>
    <w:rsid w:val="00702556"/>
    <w:rsid w:val="0070277E"/>
    <w:rsid w:val="00703770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0B8A"/>
    <w:rsid w:val="007213B3"/>
    <w:rsid w:val="0072457F"/>
    <w:rsid w:val="00725406"/>
    <w:rsid w:val="00725883"/>
    <w:rsid w:val="0072621B"/>
    <w:rsid w:val="00730555"/>
    <w:rsid w:val="007312CC"/>
    <w:rsid w:val="00736A64"/>
    <w:rsid w:val="00737F6A"/>
    <w:rsid w:val="007410B6"/>
    <w:rsid w:val="00742658"/>
    <w:rsid w:val="00744C6F"/>
    <w:rsid w:val="007457F6"/>
    <w:rsid w:val="00745ABB"/>
    <w:rsid w:val="00746E38"/>
    <w:rsid w:val="00747CD5"/>
    <w:rsid w:val="00747E1F"/>
    <w:rsid w:val="007506E2"/>
    <w:rsid w:val="007520DB"/>
    <w:rsid w:val="00752C38"/>
    <w:rsid w:val="00753B51"/>
    <w:rsid w:val="00756629"/>
    <w:rsid w:val="007575D2"/>
    <w:rsid w:val="00757B4F"/>
    <w:rsid w:val="00757B6A"/>
    <w:rsid w:val="00760B09"/>
    <w:rsid w:val="007610E0"/>
    <w:rsid w:val="00761E85"/>
    <w:rsid w:val="007621AA"/>
    <w:rsid w:val="0076260A"/>
    <w:rsid w:val="00764A67"/>
    <w:rsid w:val="00770F6B"/>
    <w:rsid w:val="00771883"/>
    <w:rsid w:val="00776DC2"/>
    <w:rsid w:val="00777ED7"/>
    <w:rsid w:val="00780122"/>
    <w:rsid w:val="0078214B"/>
    <w:rsid w:val="0078498A"/>
    <w:rsid w:val="00785A55"/>
    <w:rsid w:val="00786094"/>
    <w:rsid w:val="00786C9B"/>
    <w:rsid w:val="00792207"/>
    <w:rsid w:val="00792B64"/>
    <w:rsid w:val="00792E29"/>
    <w:rsid w:val="0079379A"/>
    <w:rsid w:val="00794953"/>
    <w:rsid w:val="00797626"/>
    <w:rsid w:val="007A1F2F"/>
    <w:rsid w:val="007A2850"/>
    <w:rsid w:val="007A2A5C"/>
    <w:rsid w:val="007A5150"/>
    <w:rsid w:val="007A5373"/>
    <w:rsid w:val="007A789F"/>
    <w:rsid w:val="007B53B0"/>
    <w:rsid w:val="007B567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3F6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3F9B"/>
    <w:rsid w:val="00824591"/>
    <w:rsid w:val="00824AED"/>
    <w:rsid w:val="00827820"/>
    <w:rsid w:val="00831B8B"/>
    <w:rsid w:val="00832D23"/>
    <w:rsid w:val="0083405D"/>
    <w:rsid w:val="008352D4"/>
    <w:rsid w:val="00836DB9"/>
    <w:rsid w:val="00837C67"/>
    <w:rsid w:val="008415B0"/>
    <w:rsid w:val="00842028"/>
    <w:rsid w:val="008436B8"/>
    <w:rsid w:val="008460B6"/>
    <w:rsid w:val="00846CF8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2642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5F48"/>
    <w:rsid w:val="00896A10"/>
    <w:rsid w:val="008971B5"/>
    <w:rsid w:val="008A1059"/>
    <w:rsid w:val="008A276C"/>
    <w:rsid w:val="008A2FAD"/>
    <w:rsid w:val="008A5AF7"/>
    <w:rsid w:val="008A5D26"/>
    <w:rsid w:val="008A67A9"/>
    <w:rsid w:val="008A6B13"/>
    <w:rsid w:val="008A6ECB"/>
    <w:rsid w:val="008B0BF9"/>
    <w:rsid w:val="008B2866"/>
    <w:rsid w:val="008B3859"/>
    <w:rsid w:val="008B436D"/>
    <w:rsid w:val="008B49DB"/>
    <w:rsid w:val="008B4E49"/>
    <w:rsid w:val="008B7712"/>
    <w:rsid w:val="008B7B26"/>
    <w:rsid w:val="008C33A0"/>
    <w:rsid w:val="008C3524"/>
    <w:rsid w:val="008C4061"/>
    <w:rsid w:val="008C4229"/>
    <w:rsid w:val="008C5BE0"/>
    <w:rsid w:val="008C62DB"/>
    <w:rsid w:val="008C7233"/>
    <w:rsid w:val="008D2434"/>
    <w:rsid w:val="008D2CD7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295A"/>
    <w:rsid w:val="009332A2"/>
    <w:rsid w:val="00937598"/>
    <w:rsid w:val="0093790B"/>
    <w:rsid w:val="00943751"/>
    <w:rsid w:val="00946DD0"/>
    <w:rsid w:val="009509E6"/>
    <w:rsid w:val="00951BF4"/>
    <w:rsid w:val="00952018"/>
    <w:rsid w:val="00952800"/>
    <w:rsid w:val="0095300D"/>
    <w:rsid w:val="00956812"/>
    <w:rsid w:val="00956E4A"/>
    <w:rsid w:val="0095719A"/>
    <w:rsid w:val="009623E9"/>
    <w:rsid w:val="00963AF7"/>
    <w:rsid w:val="00963BE8"/>
    <w:rsid w:val="00963EEB"/>
    <w:rsid w:val="009648BC"/>
    <w:rsid w:val="00964C2F"/>
    <w:rsid w:val="009659F2"/>
    <w:rsid w:val="00965F88"/>
    <w:rsid w:val="009774AC"/>
    <w:rsid w:val="00984E03"/>
    <w:rsid w:val="009858FB"/>
    <w:rsid w:val="00987E85"/>
    <w:rsid w:val="0099162A"/>
    <w:rsid w:val="00993CCF"/>
    <w:rsid w:val="009A0D12"/>
    <w:rsid w:val="009A1987"/>
    <w:rsid w:val="009A2BEE"/>
    <w:rsid w:val="009A5289"/>
    <w:rsid w:val="009A6F4C"/>
    <w:rsid w:val="009A7A53"/>
    <w:rsid w:val="009B0402"/>
    <w:rsid w:val="009B0B75"/>
    <w:rsid w:val="009B1012"/>
    <w:rsid w:val="009B16DF"/>
    <w:rsid w:val="009B26B7"/>
    <w:rsid w:val="009B4CB2"/>
    <w:rsid w:val="009B5DAF"/>
    <w:rsid w:val="009B6701"/>
    <w:rsid w:val="009B6EF7"/>
    <w:rsid w:val="009B7000"/>
    <w:rsid w:val="009B739C"/>
    <w:rsid w:val="009C04EC"/>
    <w:rsid w:val="009C328C"/>
    <w:rsid w:val="009C39BA"/>
    <w:rsid w:val="009C3B5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1783"/>
    <w:rsid w:val="00A02032"/>
    <w:rsid w:val="00A039D5"/>
    <w:rsid w:val="00A046AD"/>
    <w:rsid w:val="00A079C1"/>
    <w:rsid w:val="00A12520"/>
    <w:rsid w:val="00A130FD"/>
    <w:rsid w:val="00A13D6D"/>
    <w:rsid w:val="00A14328"/>
    <w:rsid w:val="00A14769"/>
    <w:rsid w:val="00A16151"/>
    <w:rsid w:val="00A16AD2"/>
    <w:rsid w:val="00A16EC6"/>
    <w:rsid w:val="00A17C06"/>
    <w:rsid w:val="00A2126E"/>
    <w:rsid w:val="00A21706"/>
    <w:rsid w:val="00A2181E"/>
    <w:rsid w:val="00A24FCC"/>
    <w:rsid w:val="00A26080"/>
    <w:rsid w:val="00A26A90"/>
    <w:rsid w:val="00A26B27"/>
    <w:rsid w:val="00A30E4F"/>
    <w:rsid w:val="00A32253"/>
    <w:rsid w:val="00A3310E"/>
    <w:rsid w:val="00A333A0"/>
    <w:rsid w:val="00A33410"/>
    <w:rsid w:val="00A36A39"/>
    <w:rsid w:val="00A374F5"/>
    <w:rsid w:val="00A37E70"/>
    <w:rsid w:val="00A437E1"/>
    <w:rsid w:val="00A4527E"/>
    <w:rsid w:val="00A4685E"/>
    <w:rsid w:val="00A50CD4"/>
    <w:rsid w:val="00A51191"/>
    <w:rsid w:val="00A53838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39C5"/>
    <w:rsid w:val="00A94574"/>
    <w:rsid w:val="00A94EB6"/>
    <w:rsid w:val="00A95936"/>
    <w:rsid w:val="00A96265"/>
    <w:rsid w:val="00A97084"/>
    <w:rsid w:val="00A97604"/>
    <w:rsid w:val="00AA1BA3"/>
    <w:rsid w:val="00AA1C2C"/>
    <w:rsid w:val="00AA322C"/>
    <w:rsid w:val="00AA35F6"/>
    <w:rsid w:val="00AA667C"/>
    <w:rsid w:val="00AA6DEA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27AD"/>
    <w:rsid w:val="00AC31B5"/>
    <w:rsid w:val="00AC4EA1"/>
    <w:rsid w:val="00AC5381"/>
    <w:rsid w:val="00AC5920"/>
    <w:rsid w:val="00AC654F"/>
    <w:rsid w:val="00AC6AAF"/>
    <w:rsid w:val="00AD0E65"/>
    <w:rsid w:val="00AD2BF2"/>
    <w:rsid w:val="00AD4537"/>
    <w:rsid w:val="00AD4E90"/>
    <w:rsid w:val="00AD5422"/>
    <w:rsid w:val="00AE2F7D"/>
    <w:rsid w:val="00AE4179"/>
    <w:rsid w:val="00AE4425"/>
    <w:rsid w:val="00AE4FBE"/>
    <w:rsid w:val="00AE5E80"/>
    <w:rsid w:val="00AE650F"/>
    <w:rsid w:val="00AE6555"/>
    <w:rsid w:val="00AE70A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0296"/>
    <w:rsid w:val="00B10FF1"/>
    <w:rsid w:val="00B13921"/>
    <w:rsid w:val="00B1528C"/>
    <w:rsid w:val="00B16ACD"/>
    <w:rsid w:val="00B21487"/>
    <w:rsid w:val="00B2219E"/>
    <w:rsid w:val="00B232D1"/>
    <w:rsid w:val="00B232D8"/>
    <w:rsid w:val="00B24DB5"/>
    <w:rsid w:val="00B25339"/>
    <w:rsid w:val="00B31F9E"/>
    <w:rsid w:val="00B3268F"/>
    <w:rsid w:val="00B32C2C"/>
    <w:rsid w:val="00B33A1A"/>
    <w:rsid w:val="00B33E6C"/>
    <w:rsid w:val="00B343FD"/>
    <w:rsid w:val="00B34B68"/>
    <w:rsid w:val="00B371CC"/>
    <w:rsid w:val="00B41CD9"/>
    <w:rsid w:val="00B427E6"/>
    <w:rsid w:val="00B428A6"/>
    <w:rsid w:val="00B43AE2"/>
    <w:rsid w:val="00B43E1F"/>
    <w:rsid w:val="00B45FBC"/>
    <w:rsid w:val="00B46154"/>
    <w:rsid w:val="00B50C44"/>
    <w:rsid w:val="00B51A7D"/>
    <w:rsid w:val="00B535C2"/>
    <w:rsid w:val="00B55544"/>
    <w:rsid w:val="00B642FC"/>
    <w:rsid w:val="00B64D26"/>
    <w:rsid w:val="00B64FBB"/>
    <w:rsid w:val="00B70E22"/>
    <w:rsid w:val="00B7234C"/>
    <w:rsid w:val="00B73FF7"/>
    <w:rsid w:val="00B774CB"/>
    <w:rsid w:val="00B80402"/>
    <w:rsid w:val="00B80B9A"/>
    <w:rsid w:val="00B830B7"/>
    <w:rsid w:val="00B848EA"/>
    <w:rsid w:val="00B84B2B"/>
    <w:rsid w:val="00B876BF"/>
    <w:rsid w:val="00B90500"/>
    <w:rsid w:val="00B9176C"/>
    <w:rsid w:val="00B935A4"/>
    <w:rsid w:val="00B97ECA"/>
    <w:rsid w:val="00BA1447"/>
    <w:rsid w:val="00BA561A"/>
    <w:rsid w:val="00BB0DC6"/>
    <w:rsid w:val="00BB15E4"/>
    <w:rsid w:val="00BB1E19"/>
    <w:rsid w:val="00BB21D1"/>
    <w:rsid w:val="00BB32F2"/>
    <w:rsid w:val="00BB4338"/>
    <w:rsid w:val="00BB6007"/>
    <w:rsid w:val="00BB6C0E"/>
    <w:rsid w:val="00BB6D96"/>
    <w:rsid w:val="00BB7B38"/>
    <w:rsid w:val="00BC11E5"/>
    <w:rsid w:val="00BC4BC6"/>
    <w:rsid w:val="00BC52FD"/>
    <w:rsid w:val="00BC6E62"/>
    <w:rsid w:val="00BC7443"/>
    <w:rsid w:val="00BD0648"/>
    <w:rsid w:val="00BD1040"/>
    <w:rsid w:val="00BD1484"/>
    <w:rsid w:val="00BD34AA"/>
    <w:rsid w:val="00BD3943"/>
    <w:rsid w:val="00BE0C44"/>
    <w:rsid w:val="00BE1B8B"/>
    <w:rsid w:val="00BE2A18"/>
    <w:rsid w:val="00BE2C01"/>
    <w:rsid w:val="00BE3C87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07570"/>
    <w:rsid w:val="00C11943"/>
    <w:rsid w:val="00C12E96"/>
    <w:rsid w:val="00C14763"/>
    <w:rsid w:val="00C14C7F"/>
    <w:rsid w:val="00C16141"/>
    <w:rsid w:val="00C16C1A"/>
    <w:rsid w:val="00C17A58"/>
    <w:rsid w:val="00C2363F"/>
    <w:rsid w:val="00C236C8"/>
    <w:rsid w:val="00C260B1"/>
    <w:rsid w:val="00C26E56"/>
    <w:rsid w:val="00C31406"/>
    <w:rsid w:val="00C35306"/>
    <w:rsid w:val="00C37194"/>
    <w:rsid w:val="00C37650"/>
    <w:rsid w:val="00C3785C"/>
    <w:rsid w:val="00C40637"/>
    <w:rsid w:val="00C40F6C"/>
    <w:rsid w:val="00C44426"/>
    <w:rsid w:val="00C445F3"/>
    <w:rsid w:val="00C450DC"/>
    <w:rsid w:val="00C451F4"/>
    <w:rsid w:val="00C45EB1"/>
    <w:rsid w:val="00C54A3A"/>
    <w:rsid w:val="00C55566"/>
    <w:rsid w:val="00C56448"/>
    <w:rsid w:val="00C57B8B"/>
    <w:rsid w:val="00C667BE"/>
    <w:rsid w:val="00C6766B"/>
    <w:rsid w:val="00C67DE5"/>
    <w:rsid w:val="00C72223"/>
    <w:rsid w:val="00C76417"/>
    <w:rsid w:val="00C7726F"/>
    <w:rsid w:val="00C812BC"/>
    <w:rsid w:val="00C823DA"/>
    <w:rsid w:val="00C8259F"/>
    <w:rsid w:val="00C82746"/>
    <w:rsid w:val="00C8312F"/>
    <w:rsid w:val="00C84C47"/>
    <w:rsid w:val="00C85114"/>
    <w:rsid w:val="00C858A4"/>
    <w:rsid w:val="00C86AFA"/>
    <w:rsid w:val="00C92840"/>
    <w:rsid w:val="00C97AC8"/>
    <w:rsid w:val="00CA154B"/>
    <w:rsid w:val="00CA7965"/>
    <w:rsid w:val="00CB18D0"/>
    <w:rsid w:val="00CB1C8A"/>
    <w:rsid w:val="00CB24F5"/>
    <w:rsid w:val="00CB2663"/>
    <w:rsid w:val="00CB30E7"/>
    <w:rsid w:val="00CB3BBE"/>
    <w:rsid w:val="00CB59E9"/>
    <w:rsid w:val="00CC0D6A"/>
    <w:rsid w:val="00CC1A34"/>
    <w:rsid w:val="00CC3831"/>
    <w:rsid w:val="00CC3E3D"/>
    <w:rsid w:val="00CC519B"/>
    <w:rsid w:val="00CC612D"/>
    <w:rsid w:val="00CC637B"/>
    <w:rsid w:val="00CD12C1"/>
    <w:rsid w:val="00CD198E"/>
    <w:rsid w:val="00CD214E"/>
    <w:rsid w:val="00CD46FA"/>
    <w:rsid w:val="00CD5973"/>
    <w:rsid w:val="00CD5F0F"/>
    <w:rsid w:val="00CE1563"/>
    <w:rsid w:val="00CE31A6"/>
    <w:rsid w:val="00CE5AC5"/>
    <w:rsid w:val="00CF09AA"/>
    <w:rsid w:val="00CF22D7"/>
    <w:rsid w:val="00CF4813"/>
    <w:rsid w:val="00CF5233"/>
    <w:rsid w:val="00D029B8"/>
    <w:rsid w:val="00D02F60"/>
    <w:rsid w:val="00D045FD"/>
    <w:rsid w:val="00D0464E"/>
    <w:rsid w:val="00D04A96"/>
    <w:rsid w:val="00D07A7B"/>
    <w:rsid w:val="00D10E06"/>
    <w:rsid w:val="00D1237E"/>
    <w:rsid w:val="00D123AB"/>
    <w:rsid w:val="00D1301B"/>
    <w:rsid w:val="00D15197"/>
    <w:rsid w:val="00D16820"/>
    <w:rsid w:val="00D169C8"/>
    <w:rsid w:val="00D178C7"/>
    <w:rsid w:val="00D1793F"/>
    <w:rsid w:val="00D2148E"/>
    <w:rsid w:val="00D21BD7"/>
    <w:rsid w:val="00D22AF5"/>
    <w:rsid w:val="00D235EA"/>
    <w:rsid w:val="00D247A9"/>
    <w:rsid w:val="00D32721"/>
    <w:rsid w:val="00D328DC"/>
    <w:rsid w:val="00D3305A"/>
    <w:rsid w:val="00D33387"/>
    <w:rsid w:val="00D334C8"/>
    <w:rsid w:val="00D356AE"/>
    <w:rsid w:val="00D36510"/>
    <w:rsid w:val="00D402FB"/>
    <w:rsid w:val="00D4041A"/>
    <w:rsid w:val="00D467AE"/>
    <w:rsid w:val="00D4718E"/>
    <w:rsid w:val="00D47D7A"/>
    <w:rsid w:val="00D50ABD"/>
    <w:rsid w:val="00D55290"/>
    <w:rsid w:val="00D55C8D"/>
    <w:rsid w:val="00D57791"/>
    <w:rsid w:val="00D6046A"/>
    <w:rsid w:val="00D62870"/>
    <w:rsid w:val="00D632FD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31D1"/>
    <w:rsid w:val="00D76EC9"/>
    <w:rsid w:val="00D80CB2"/>
    <w:rsid w:val="00D80E7D"/>
    <w:rsid w:val="00D81397"/>
    <w:rsid w:val="00D848B9"/>
    <w:rsid w:val="00D87B15"/>
    <w:rsid w:val="00D90E69"/>
    <w:rsid w:val="00D91368"/>
    <w:rsid w:val="00D92B73"/>
    <w:rsid w:val="00D93106"/>
    <w:rsid w:val="00D933E9"/>
    <w:rsid w:val="00D9505D"/>
    <w:rsid w:val="00D953D0"/>
    <w:rsid w:val="00D959F5"/>
    <w:rsid w:val="00D95BEC"/>
    <w:rsid w:val="00D96884"/>
    <w:rsid w:val="00DA3FDD"/>
    <w:rsid w:val="00DA7017"/>
    <w:rsid w:val="00DA7028"/>
    <w:rsid w:val="00DB1AD2"/>
    <w:rsid w:val="00DB2B58"/>
    <w:rsid w:val="00DB430A"/>
    <w:rsid w:val="00DB5206"/>
    <w:rsid w:val="00DB6276"/>
    <w:rsid w:val="00DB63F5"/>
    <w:rsid w:val="00DB73D3"/>
    <w:rsid w:val="00DC1C6B"/>
    <w:rsid w:val="00DC2C2E"/>
    <w:rsid w:val="00DC4AF0"/>
    <w:rsid w:val="00DC64AA"/>
    <w:rsid w:val="00DC7886"/>
    <w:rsid w:val="00DD07CC"/>
    <w:rsid w:val="00DD0B80"/>
    <w:rsid w:val="00DD0CF2"/>
    <w:rsid w:val="00DD29F9"/>
    <w:rsid w:val="00DD607E"/>
    <w:rsid w:val="00DE1554"/>
    <w:rsid w:val="00DE2901"/>
    <w:rsid w:val="00DE47CF"/>
    <w:rsid w:val="00DE590F"/>
    <w:rsid w:val="00DE7DC1"/>
    <w:rsid w:val="00DF0217"/>
    <w:rsid w:val="00DF3F7E"/>
    <w:rsid w:val="00DF7648"/>
    <w:rsid w:val="00E0013A"/>
    <w:rsid w:val="00E00E29"/>
    <w:rsid w:val="00E02BAB"/>
    <w:rsid w:val="00E02F4F"/>
    <w:rsid w:val="00E04CEB"/>
    <w:rsid w:val="00E060BC"/>
    <w:rsid w:val="00E06545"/>
    <w:rsid w:val="00E066CD"/>
    <w:rsid w:val="00E11420"/>
    <w:rsid w:val="00E132FB"/>
    <w:rsid w:val="00E137DF"/>
    <w:rsid w:val="00E170B7"/>
    <w:rsid w:val="00E177DD"/>
    <w:rsid w:val="00E178B6"/>
    <w:rsid w:val="00E20103"/>
    <w:rsid w:val="00E20900"/>
    <w:rsid w:val="00E20C7F"/>
    <w:rsid w:val="00E2396E"/>
    <w:rsid w:val="00E24728"/>
    <w:rsid w:val="00E24B61"/>
    <w:rsid w:val="00E276AC"/>
    <w:rsid w:val="00E30033"/>
    <w:rsid w:val="00E312F0"/>
    <w:rsid w:val="00E34A35"/>
    <w:rsid w:val="00E37C2F"/>
    <w:rsid w:val="00E41C28"/>
    <w:rsid w:val="00E42DB6"/>
    <w:rsid w:val="00E46308"/>
    <w:rsid w:val="00E51791"/>
    <w:rsid w:val="00E51E17"/>
    <w:rsid w:val="00E52DAB"/>
    <w:rsid w:val="00E53415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67B9B"/>
    <w:rsid w:val="00E71208"/>
    <w:rsid w:val="00E71444"/>
    <w:rsid w:val="00E71C91"/>
    <w:rsid w:val="00E720A1"/>
    <w:rsid w:val="00E75DDA"/>
    <w:rsid w:val="00E76804"/>
    <w:rsid w:val="00E773E8"/>
    <w:rsid w:val="00E83ADD"/>
    <w:rsid w:val="00E84F38"/>
    <w:rsid w:val="00E85623"/>
    <w:rsid w:val="00E87441"/>
    <w:rsid w:val="00E91FAE"/>
    <w:rsid w:val="00E95ABC"/>
    <w:rsid w:val="00E96E3F"/>
    <w:rsid w:val="00EA270C"/>
    <w:rsid w:val="00EA47C7"/>
    <w:rsid w:val="00EA4974"/>
    <w:rsid w:val="00EA532E"/>
    <w:rsid w:val="00EB06D9"/>
    <w:rsid w:val="00EB192B"/>
    <w:rsid w:val="00EB19ED"/>
    <w:rsid w:val="00EB1CAB"/>
    <w:rsid w:val="00EC0F5A"/>
    <w:rsid w:val="00EC4265"/>
    <w:rsid w:val="00EC44E3"/>
    <w:rsid w:val="00EC4CEB"/>
    <w:rsid w:val="00EC659E"/>
    <w:rsid w:val="00ED0909"/>
    <w:rsid w:val="00ED0EC5"/>
    <w:rsid w:val="00ED2072"/>
    <w:rsid w:val="00ED2318"/>
    <w:rsid w:val="00ED2AE0"/>
    <w:rsid w:val="00ED5553"/>
    <w:rsid w:val="00ED5E36"/>
    <w:rsid w:val="00ED6961"/>
    <w:rsid w:val="00EE0D82"/>
    <w:rsid w:val="00EE2746"/>
    <w:rsid w:val="00EE564C"/>
    <w:rsid w:val="00EF0B96"/>
    <w:rsid w:val="00EF3486"/>
    <w:rsid w:val="00EF47AF"/>
    <w:rsid w:val="00EF53B6"/>
    <w:rsid w:val="00EF7BFF"/>
    <w:rsid w:val="00F00B73"/>
    <w:rsid w:val="00F01E9A"/>
    <w:rsid w:val="00F05B90"/>
    <w:rsid w:val="00F11561"/>
    <w:rsid w:val="00F115CA"/>
    <w:rsid w:val="00F14817"/>
    <w:rsid w:val="00F14EBA"/>
    <w:rsid w:val="00F1510F"/>
    <w:rsid w:val="00F1533A"/>
    <w:rsid w:val="00F15E5A"/>
    <w:rsid w:val="00F15EC4"/>
    <w:rsid w:val="00F16A1D"/>
    <w:rsid w:val="00F17F0A"/>
    <w:rsid w:val="00F215DF"/>
    <w:rsid w:val="00F2668F"/>
    <w:rsid w:val="00F26E56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8E3"/>
    <w:rsid w:val="00F55BA8"/>
    <w:rsid w:val="00F55DB1"/>
    <w:rsid w:val="00F56ACA"/>
    <w:rsid w:val="00F600FE"/>
    <w:rsid w:val="00F62E4D"/>
    <w:rsid w:val="00F63A44"/>
    <w:rsid w:val="00F66B34"/>
    <w:rsid w:val="00F675B9"/>
    <w:rsid w:val="00F67B60"/>
    <w:rsid w:val="00F711C9"/>
    <w:rsid w:val="00F747CD"/>
    <w:rsid w:val="00F74C59"/>
    <w:rsid w:val="00F757ED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657"/>
    <w:rsid w:val="00F92C0A"/>
    <w:rsid w:val="00F9415B"/>
    <w:rsid w:val="00FA13C2"/>
    <w:rsid w:val="00FA7BF2"/>
    <w:rsid w:val="00FA7F91"/>
    <w:rsid w:val="00FB121C"/>
    <w:rsid w:val="00FB1CDD"/>
    <w:rsid w:val="00FB2C2F"/>
    <w:rsid w:val="00FB305C"/>
    <w:rsid w:val="00FC2E3D"/>
    <w:rsid w:val="00FC3BDE"/>
    <w:rsid w:val="00FC55F9"/>
    <w:rsid w:val="00FC5880"/>
    <w:rsid w:val="00FC6455"/>
    <w:rsid w:val="00FD041B"/>
    <w:rsid w:val="00FD1DBE"/>
    <w:rsid w:val="00FD25A7"/>
    <w:rsid w:val="00FD27B6"/>
    <w:rsid w:val="00FD343A"/>
    <w:rsid w:val="00FD3689"/>
    <w:rsid w:val="00FD42A3"/>
    <w:rsid w:val="00FD744A"/>
    <w:rsid w:val="00FD7468"/>
    <w:rsid w:val="00FD7CE0"/>
    <w:rsid w:val="00FE0B3B"/>
    <w:rsid w:val="00FE1984"/>
    <w:rsid w:val="00FE1BE2"/>
    <w:rsid w:val="00FE70F4"/>
    <w:rsid w:val="00FE730A"/>
    <w:rsid w:val="00FF1DD7"/>
    <w:rsid w:val="00FF432C"/>
    <w:rsid w:val="00FF4453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BA150E"/>
  <w15:docId w15:val="{01698BF5-7D9E-4B50-9123-8C91A9D6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0"/>
    <w:lsdException w:name="List Paragraph" w:semiHidden="1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DF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567F"/>
    <w:pPr>
      <w:keepNext/>
      <w:widowControl/>
      <w:autoSpaceDE/>
      <w:autoSpaceDN/>
      <w:adjustRightInd/>
      <w:spacing w:before="240" w:after="60" w:line="240" w:lineRule="auto"/>
      <w:outlineLvl w:val="1"/>
    </w:pPr>
    <w:rPr>
      <w:rFonts w:ascii="Arial" w:eastAsiaTheme="minorHAnsi" w:hAnsi="Arial" w:cstheme="minorBidi"/>
      <w:b/>
      <w:i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7A9"/>
    <w:pPr>
      <w:keepNext/>
      <w:ind w:left="360"/>
      <w:jc w:val="center"/>
      <w:outlineLvl w:val="2"/>
    </w:pPr>
    <w:rPr>
      <w:rFonts w:eastAsia="Arial Unicode MS" w:cs="Times New Roman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7F"/>
    <w:pPr>
      <w:keepNext/>
      <w:keepLines/>
      <w:widowControl/>
      <w:autoSpaceDE/>
      <w:autoSpaceDN/>
      <w:adjustRightInd/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rsid w:val="00341A6A"/>
    <w:rPr>
      <w:color w:val="808080"/>
    </w:rPr>
  </w:style>
  <w:style w:type="paragraph" w:customStyle="1" w:styleId="Notatkanamarginesie">
    <w:name w:val="Notatka na marginesie"/>
    <w:basedOn w:val="Normalny"/>
    <w:qFormat/>
    <w:rsid w:val="00F92657"/>
    <w:pPr>
      <w:spacing w:line="240" w:lineRule="auto"/>
    </w:pPr>
  </w:style>
  <w:style w:type="character" w:customStyle="1" w:styleId="Nagwek3Znak">
    <w:name w:val="Nagłówek 3 Znak"/>
    <w:basedOn w:val="Domylnaczcionkaakapitu"/>
    <w:link w:val="Nagwek3"/>
    <w:rsid w:val="008A67A9"/>
    <w:rPr>
      <w:rFonts w:ascii="Times New Roman" w:eastAsia="Arial Unicode MS" w:hAnsi="Times New Roman"/>
      <w:b/>
      <w:sz w:val="26"/>
      <w:szCs w:val="20"/>
    </w:rPr>
  </w:style>
  <w:style w:type="paragraph" w:styleId="Akapitzlist">
    <w:name w:val="List Paragraph"/>
    <w:basedOn w:val="Normalny"/>
    <w:uiPriority w:val="99"/>
    <w:qFormat/>
    <w:rsid w:val="008A67A9"/>
    <w:pPr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A67A9"/>
    <w:pPr>
      <w:ind w:firstLine="900"/>
    </w:pPr>
    <w:rPr>
      <w:rFonts w:eastAsia="Times New Roman" w:cs="Times New Roman"/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7A9"/>
    <w:rPr>
      <w:rFonts w:ascii="Times New Roman" w:hAnsi="Times New Roman"/>
      <w:b/>
      <w:sz w:val="26"/>
      <w:szCs w:val="20"/>
    </w:rPr>
  </w:style>
  <w:style w:type="paragraph" w:styleId="Tekstpodstawowywcity3">
    <w:name w:val="Body Text Indent 3"/>
    <w:basedOn w:val="Normalny"/>
    <w:link w:val="Tekstpodstawowywcity3Znak"/>
    <w:rsid w:val="008A67A9"/>
    <w:pPr>
      <w:tabs>
        <w:tab w:val="left" w:pos="0"/>
      </w:tabs>
      <w:spacing w:line="240" w:lineRule="auto"/>
      <w:ind w:firstLine="900"/>
    </w:pPr>
    <w:rPr>
      <w:rFonts w:eastAsia="Times New Roman" w:cs="Times New Roman"/>
      <w:b/>
      <w:bCs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7A9"/>
    <w:rPr>
      <w:rFonts w:ascii="Times New Roman" w:hAnsi="Times New Roman"/>
      <w:b/>
      <w:bCs/>
      <w:color w:val="000000"/>
    </w:rPr>
  </w:style>
  <w:style w:type="paragraph" w:styleId="Tekstprzypisukocowego">
    <w:name w:val="endnote text"/>
    <w:basedOn w:val="Normalny"/>
    <w:link w:val="TekstprzypisukocowegoZnak"/>
    <w:unhideWhenUsed/>
    <w:rsid w:val="008A67A9"/>
    <w:pPr>
      <w:spacing w:line="240" w:lineRule="auto"/>
    </w:pPr>
    <w:rPr>
      <w:rFonts w:ascii="Calibri" w:eastAsia="Calibri" w:hAnsi="Calibri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7A9"/>
    <w:rPr>
      <w:rFonts w:ascii="Calibri" w:eastAsia="Calibri" w:hAnsi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A67A9"/>
    <w:rPr>
      <w:color w:val="0000FF"/>
      <w:u w:val="single"/>
    </w:rPr>
  </w:style>
  <w:style w:type="paragraph" w:styleId="NormalnyWeb">
    <w:name w:val="Normal (Web)"/>
    <w:basedOn w:val="Normalny"/>
    <w:unhideWhenUsed/>
    <w:rsid w:val="008A67A9"/>
    <w:rPr>
      <w:rFonts w:cs="Times New Roman"/>
      <w:szCs w:val="24"/>
    </w:rPr>
  </w:style>
  <w:style w:type="character" w:styleId="Odwoanieprzypisukocowego">
    <w:name w:val="endnote reference"/>
    <w:basedOn w:val="Domylnaczcionkaakapitu"/>
    <w:semiHidden/>
    <w:unhideWhenUsed/>
    <w:rsid w:val="008A67A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7B567F"/>
    <w:rPr>
      <w:rFonts w:ascii="Arial" w:eastAsiaTheme="minorHAnsi" w:hAnsi="Arial" w:cstheme="minorBidi"/>
      <w:b/>
      <w:i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7F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7B567F"/>
  </w:style>
  <w:style w:type="character" w:styleId="Numerwiersza">
    <w:name w:val="line number"/>
    <w:basedOn w:val="Domylnaczcionkaakapitu"/>
    <w:uiPriority w:val="99"/>
    <w:rsid w:val="007B567F"/>
  </w:style>
  <w:style w:type="paragraph" w:styleId="Tekstpodstawowy">
    <w:name w:val="Body Text"/>
    <w:basedOn w:val="Normalny"/>
    <w:link w:val="TekstpodstawowyZnak"/>
    <w:uiPriority w:val="99"/>
    <w:rsid w:val="007B567F"/>
    <w:pPr>
      <w:suppressAutoHyphens/>
      <w:autoSpaceDE/>
      <w:autoSpaceDN/>
      <w:adjustRightInd/>
      <w:spacing w:before="60" w:after="120" w:line="240" w:lineRule="auto"/>
    </w:pPr>
    <w:rPr>
      <w:rFonts w:ascii="Calibri" w:eastAsiaTheme="minorHAnsi" w:hAnsi="Calibr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B567F"/>
    <w:pPr>
      <w:widowControl/>
      <w:suppressAutoHyphens w:val="0"/>
      <w:spacing w:after="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B567F"/>
    <w:rPr>
      <w:rFonts w:ascii="Calibri" w:eastAsiaTheme="minorHAnsi" w:hAnsi="Calibri" w:cstheme="minorBidi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B567F"/>
    <w:pPr>
      <w:widowControl/>
      <w:autoSpaceDE/>
      <w:autoSpaceDN/>
      <w:adjustRightInd/>
      <w:spacing w:before="60" w:after="60" w:line="240" w:lineRule="auto"/>
      <w:ind w:left="360" w:firstLine="360"/>
    </w:pPr>
    <w:rPr>
      <w:rFonts w:eastAsiaTheme="minorHAnsi" w:cstheme="minorBidi"/>
      <w:b w:val="0"/>
      <w:sz w:val="24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B567F"/>
    <w:rPr>
      <w:rFonts w:ascii="Times New Roman" w:eastAsiaTheme="minorHAnsi" w:hAnsi="Times New Roman" w:cstheme="minorBidi"/>
      <w:b w:val="0"/>
      <w:sz w:val="26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B567F"/>
    <w:pPr>
      <w:widowControl/>
      <w:autoSpaceDE/>
      <w:autoSpaceDN/>
      <w:adjustRightInd/>
      <w:spacing w:before="240" w:after="200" w:line="276" w:lineRule="auto"/>
      <w:jc w:val="center"/>
    </w:pPr>
    <w:rPr>
      <w:rFonts w:ascii="Arial" w:eastAsia="Times New Roman" w:hAnsi="Arial" w:cstheme="minorBidi"/>
      <w:b/>
      <w:kern w:val="28"/>
      <w:sz w:val="3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B567F"/>
    <w:rPr>
      <w:rFonts w:ascii="Arial" w:hAnsi="Arial" w:cstheme="minorBidi"/>
      <w:b/>
      <w:kern w:val="28"/>
      <w:sz w:val="3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7B567F"/>
    <w:rPr>
      <w:i/>
      <w:iCs/>
    </w:rPr>
  </w:style>
  <w:style w:type="paragraph" w:styleId="Poprawka">
    <w:name w:val="Revision"/>
    <w:rsid w:val="00F215DF"/>
    <w:pPr>
      <w:spacing w:line="240" w:lineRule="auto"/>
    </w:pPr>
    <w:rPr>
      <w:rFonts w:ascii="Times New Roman" w:hAnsi="Times New Roman" w:cs="Arial"/>
      <w:szCs w:val="20"/>
    </w:rPr>
  </w:style>
  <w:style w:type="paragraph" w:customStyle="1" w:styleId="tytu0">
    <w:name w:val="tytuł"/>
    <w:basedOn w:val="Normalny"/>
    <w:rsid w:val="004972FA"/>
    <w:pPr>
      <w:widowControl/>
      <w:suppressLineNumbers/>
      <w:overflowPunct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</w:rPr>
  </w:style>
  <w:style w:type="paragraph" w:customStyle="1" w:styleId="tekst">
    <w:name w:val="tekst"/>
    <w:basedOn w:val="Normalny"/>
    <w:rsid w:val="005712A7"/>
    <w:pPr>
      <w:widowControl/>
      <w:overflowPunct w:val="0"/>
      <w:spacing w:before="0" w:after="80" w:line="240" w:lineRule="auto"/>
      <w:textAlignment w:val="baseline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iskiewicz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D63B0B-BDEC-4D11-B5CA-CCF3FC70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4</TotalTime>
  <Pages>6</Pages>
  <Words>1820</Words>
  <Characters>10926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Władysław Baksza</dc:creator>
  <cp:lastModifiedBy>Czarnecka Grażyna</cp:lastModifiedBy>
  <cp:revision>6</cp:revision>
  <cp:lastPrinted>2024-09-17T14:43:00Z</cp:lastPrinted>
  <dcterms:created xsi:type="dcterms:W3CDTF">2024-10-02T13:15:00Z</dcterms:created>
  <dcterms:modified xsi:type="dcterms:W3CDTF">2024-10-02T15:42:00Z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UxC4dwLulzfINJ8nQH+xvX5LNGipWa4BRSZhPgxsCvlfo02707dbwS/iw3dWJWcY2mGPyl3vIiVv3colpypbCQ==</vt:lpwstr>
  </property>
  <property fmtid="{D5CDD505-2E9C-101B-9397-08002B2CF9AE}" pid="6" name="MFClassificationDate">
    <vt:lpwstr>2023-12-27T14:41:55.4594147+01:00</vt:lpwstr>
  </property>
  <property fmtid="{D5CDD505-2E9C-101B-9397-08002B2CF9AE}" pid="7" name="MFClassifiedBySID">
    <vt:lpwstr>UxC4dwLulzfINJ8nQH+xvX5LNGipWa4BRSZhPgxsCvm42mrIC/DSDv0ggS+FjUN/2v1BBotkLlY5aAiEhoi6uTR8t3S+uwbF459Cz4NvLKPrr901OYVPKvke08ELCH0L</vt:lpwstr>
  </property>
  <property fmtid="{D5CDD505-2E9C-101B-9397-08002B2CF9AE}" pid="8" name="MFGRNItemId">
    <vt:lpwstr>GRN-76c02795-e522-4061-9cca-d407a7b4dfd9</vt:lpwstr>
  </property>
  <property fmtid="{D5CDD505-2E9C-101B-9397-08002B2CF9AE}" pid="9" name="MFHash">
    <vt:lpwstr>B/s1FffO/sHQmsdY8qq0Il0LAk6njEB/Y0q4C5o0Z+Y=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