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DA63" w14:textId="209D3E0B" w:rsidR="0042450F" w:rsidRPr="0042450F" w:rsidRDefault="0042450F" w:rsidP="00C81DDF">
      <w:pPr>
        <w:pStyle w:val="OZNPROJEKTUwskazaniedatylubwersjiprojektu"/>
      </w:pPr>
      <w:r w:rsidRPr="0042450F">
        <w:t xml:space="preserve">Projekt </w:t>
      </w:r>
    </w:p>
    <w:p w14:paraId="125701CC" w14:textId="77777777" w:rsidR="0042450F" w:rsidRPr="0042450F" w:rsidRDefault="0042450F" w:rsidP="0042450F">
      <w:pPr>
        <w:pStyle w:val="OZNRODZAKTUtznustawalubrozporzdzenieiorganwydajcy"/>
      </w:pPr>
      <w:r w:rsidRPr="0042450F">
        <w:t>USTAWA</w:t>
      </w:r>
    </w:p>
    <w:p w14:paraId="2EECBCA9" w14:textId="4B61FAD2" w:rsidR="0042450F" w:rsidRPr="0042450F" w:rsidRDefault="0042450F" w:rsidP="0042450F">
      <w:pPr>
        <w:pStyle w:val="DATAAKTUdatauchwalenialubwydaniaaktu"/>
      </w:pPr>
      <w:r w:rsidRPr="0042450F">
        <w:t xml:space="preserve">z dnia </w:t>
      </w:r>
    </w:p>
    <w:p w14:paraId="4B0E7929" w14:textId="77777777" w:rsidR="0042450F" w:rsidRPr="0042450F" w:rsidRDefault="0042450F" w:rsidP="0042450F">
      <w:pPr>
        <w:pStyle w:val="TYTUAKTUprzedmiotregulacjiustawylubrozporzdzenia"/>
      </w:pPr>
      <w:r w:rsidRPr="0042450F">
        <w:t>o zmianie ustawy o zmianie niektórych ustaw wspierających rozwój mieszkalnictwa</w:t>
      </w:r>
    </w:p>
    <w:p w14:paraId="054AE49A" w14:textId="1A5551F9" w:rsidR="0042450F" w:rsidRPr="0042450F" w:rsidRDefault="0042450F" w:rsidP="0042450F">
      <w:pPr>
        <w:pStyle w:val="ARTartustawynprozporzdzenia"/>
      </w:pPr>
      <w:r w:rsidRPr="0042450F">
        <w:rPr>
          <w:rStyle w:val="Ppogrubienie"/>
        </w:rPr>
        <w:t>Art.</w:t>
      </w:r>
      <w:r w:rsidR="00CD1C86">
        <w:rPr>
          <w:rStyle w:val="Ppogrubienie"/>
        </w:rPr>
        <w:t> </w:t>
      </w:r>
      <w:r w:rsidRPr="0042450F">
        <w:rPr>
          <w:rStyle w:val="Ppogrubienie"/>
        </w:rPr>
        <w:t>1.</w:t>
      </w:r>
      <w:r w:rsidR="00CD1C86">
        <w:t> </w:t>
      </w:r>
      <w:r w:rsidRPr="0042450F">
        <w:t>W ustawie z dnia 10 grudnia 2020 r. o zmianie niektórych ustaw wspierających rozwój mieszkalnictwa (Dz. U. z 2021 r. poz. 11 oraz z 2022 r. poz. 807 i 2666) w art. 46:</w:t>
      </w:r>
    </w:p>
    <w:p w14:paraId="25309F18" w14:textId="77777777" w:rsidR="0042450F" w:rsidRPr="0042450F" w:rsidRDefault="0042450F" w:rsidP="0042450F">
      <w:pPr>
        <w:pStyle w:val="PKTpunkt"/>
      </w:pPr>
      <w:r w:rsidRPr="0042450F">
        <w:t>1)</w:t>
      </w:r>
      <w:r w:rsidRPr="0042450F">
        <w:tab/>
        <w:t>w ust. 1 pkt 4 otrzymuje brzmienie:</w:t>
      </w:r>
    </w:p>
    <w:p w14:paraId="55542991" w14:textId="56367AF9" w:rsidR="0042450F" w:rsidRPr="0042450F" w:rsidRDefault="0042450F" w:rsidP="0042450F">
      <w:pPr>
        <w:pStyle w:val="ZPKTzmpktartykuempunktem"/>
      </w:pPr>
      <w:r w:rsidRPr="0042450F">
        <w:t>„4)</w:t>
      </w:r>
      <w:r w:rsidRPr="0042450F">
        <w:tab/>
        <w:t>w 2024 r. – 20,5 mln zł;”;</w:t>
      </w:r>
    </w:p>
    <w:p w14:paraId="18CB9551" w14:textId="77777777" w:rsidR="0042450F" w:rsidRPr="0042450F" w:rsidRDefault="0042450F" w:rsidP="0042450F">
      <w:pPr>
        <w:pStyle w:val="PKTpunkt"/>
      </w:pPr>
      <w:r w:rsidRPr="0042450F">
        <w:t>2)</w:t>
      </w:r>
      <w:r w:rsidRPr="0042450F">
        <w:tab/>
        <w:t>w ust. 2 pkt 5 otrzymuje brzmienie:</w:t>
      </w:r>
    </w:p>
    <w:p w14:paraId="552BFEA5" w14:textId="77777777" w:rsidR="0042450F" w:rsidRPr="0042450F" w:rsidRDefault="0042450F" w:rsidP="0042450F">
      <w:pPr>
        <w:pStyle w:val="ZPKTzmpktartykuempunktem"/>
      </w:pPr>
      <w:r w:rsidRPr="0042450F">
        <w:t>„5)</w:t>
      </w:r>
      <w:r w:rsidRPr="0042450F">
        <w:tab/>
        <w:t>w 2024 r. – 34,5 mln zł;”.</w:t>
      </w:r>
    </w:p>
    <w:p w14:paraId="13D4DEF4" w14:textId="5E2018E0" w:rsidR="0042450F" w:rsidRPr="0042450F" w:rsidRDefault="0042450F" w:rsidP="0042450F">
      <w:pPr>
        <w:pStyle w:val="ARTartustawynprozporzdzenia"/>
      </w:pPr>
      <w:r w:rsidRPr="0042450F">
        <w:rPr>
          <w:rStyle w:val="Ppogrubienie"/>
        </w:rPr>
        <w:t>Art.</w:t>
      </w:r>
      <w:r w:rsidR="00CD1C86">
        <w:rPr>
          <w:rStyle w:val="Ppogrubienie"/>
        </w:rPr>
        <w:t> </w:t>
      </w:r>
      <w:r w:rsidRPr="0042450F">
        <w:rPr>
          <w:rStyle w:val="Ppogrubienie"/>
        </w:rPr>
        <w:t>2.</w:t>
      </w:r>
      <w:r w:rsidR="00CD1C86">
        <w:t> </w:t>
      </w:r>
      <w:r w:rsidRPr="0042450F">
        <w:t>W 2024 r. środki w wysokości 5,5 mln zł na zwiększenie dotacji podmiotowej dla Krajowego Zasobu Nieruchomości, o których mowa w art. 46 ust. 1 pkt 4 i ust. 2 pkt 5 ustawy zmienianej w art. 1 w brzmieniu nadanym niniejszą ustawą, w części budżetowej 34 – Rozwój regionalny będą pochodzić z rezerwy celowej poz. 65 zaplanowanej w ustawie budżetowej na rok 2024, w której ujęto środki na realizację zadań Krajowego Zasobu Nieruchomości.</w:t>
      </w:r>
    </w:p>
    <w:p w14:paraId="71F0AA39" w14:textId="6D2A50DD" w:rsidR="002A612F" w:rsidRPr="0065078A" w:rsidRDefault="0042450F" w:rsidP="00C81DDF">
      <w:pPr>
        <w:pStyle w:val="ARTartustawynprozporzdzenia"/>
      </w:pPr>
      <w:r w:rsidRPr="0042450F">
        <w:rPr>
          <w:rStyle w:val="Ppogrubienie"/>
        </w:rPr>
        <w:t>Art.</w:t>
      </w:r>
      <w:r w:rsidR="00CD1C86">
        <w:rPr>
          <w:rStyle w:val="Ppogrubienie"/>
        </w:rPr>
        <w:t> </w:t>
      </w:r>
      <w:r w:rsidRPr="0042450F">
        <w:rPr>
          <w:rStyle w:val="Ppogrubienie"/>
        </w:rPr>
        <w:t>3.</w:t>
      </w:r>
      <w:r w:rsidR="00CD1C86">
        <w:t> </w:t>
      </w:r>
      <w:r w:rsidRPr="0042450F">
        <w:t>Ustawa wchodzi w życie z dniem następującym po dniu ogłoszenia.</w:t>
      </w:r>
    </w:p>
    <w:sectPr w:rsidR="002A612F" w:rsidRPr="0065078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33DE" w14:textId="77777777" w:rsidR="00BB13D5" w:rsidRDefault="00BB13D5">
      <w:r>
        <w:separator/>
      </w:r>
    </w:p>
  </w:endnote>
  <w:endnote w:type="continuationSeparator" w:id="0">
    <w:p w14:paraId="1B3E20BE" w14:textId="77777777" w:rsidR="00BB13D5" w:rsidRDefault="00BB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6E92" w14:textId="77777777" w:rsidR="00BB13D5" w:rsidRDefault="00BB13D5">
      <w:r>
        <w:separator/>
      </w:r>
    </w:p>
  </w:footnote>
  <w:footnote w:type="continuationSeparator" w:id="0">
    <w:p w14:paraId="1AFBA4DE" w14:textId="77777777" w:rsidR="00BB13D5" w:rsidRDefault="00BB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AFE7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5078A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1981687">
    <w:abstractNumId w:val="23"/>
  </w:num>
  <w:num w:numId="2" w16cid:durableId="1145197500">
    <w:abstractNumId w:val="23"/>
  </w:num>
  <w:num w:numId="3" w16cid:durableId="1978290937">
    <w:abstractNumId w:val="18"/>
  </w:num>
  <w:num w:numId="4" w16cid:durableId="1025866624">
    <w:abstractNumId w:val="18"/>
  </w:num>
  <w:num w:numId="5" w16cid:durableId="94785536">
    <w:abstractNumId w:val="35"/>
  </w:num>
  <w:num w:numId="6" w16cid:durableId="1214386029">
    <w:abstractNumId w:val="31"/>
  </w:num>
  <w:num w:numId="7" w16cid:durableId="872185638">
    <w:abstractNumId w:val="35"/>
  </w:num>
  <w:num w:numId="8" w16cid:durableId="1588029484">
    <w:abstractNumId w:val="31"/>
  </w:num>
  <w:num w:numId="9" w16cid:durableId="1480802816">
    <w:abstractNumId w:val="35"/>
  </w:num>
  <w:num w:numId="10" w16cid:durableId="305740606">
    <w:abstractNumId w:val="31"/>
  </w:num>
  <w:num w:numId="11" w16cid:durableId="1676112885">
    <w:abstractNumId w:val="14"/>
  </w:num>
  <w:num w:numId="12" w16cid:durableId="1379934444">
    <w:abstractNumId w:val="10"/>
  </w:num>
  <w:num w:numId="13" w16cid:durableId="496312373">
    <w:abstractNumId w:val="15"/>
  </w:num>
  <w:num w:numId="14" w16cid:durableId="518274048">
    <w:abstractNumId w:val="26"/>
  </w:num>
  <w:num w:numId="15" w16cid:durableId="804127036">
    <w:abstractNumId w:val="14"/>
  </w:num>
  <w:num w:numId="16" w16cid:durableId="1505241696">
    <w:abstractNumId w:val="16"/>
  </w:num>
  <w:num w:numId="17" w16cid:durableId="1036151787">
    <w:abstractNumId w:val="8"/>
  </w:num>
  <w:num w:numId="18" w16cid:durableId="35005105">
    <w:abstractNumId w:val="3"/>
  </w:num>
  <w:num w:numId="19" w16cid:durableId="851724126">
    <w:abstractNumId w:val="2"/>
  </w:num>
  <w:num w:numId="20" w16cid:durableId="1500732787">
    <w:abstractNumId w:val="1"/>
  </w:num>
  <w:num w:numId="21" w16cid:durableId="1229922872">
    <w:abstractNumId w:val="0"/>
  </w:num>
  <w:num w:numId="22" w16cid:durableId="18046433">
    <w:abstractNumId w:val="9"/>
  </w:num>
  <w:num w:numId="23" w16cid:durableId="147332212">
    <w:abstractNumId w:val="7"/>
  </w:num>
  <w:num w:numId="24" w16cid:durableId="1675525017">
    <w:abstractNumId w:val="6"/>
  </w:num>
  <w:num w:numId="25" w16cid:durableId="330059522">
    <w:abstractNumId w:val="5"/>
  </w:num>
  <w:num w:numId="26" w16cid:durableId="981276488">
    <w:abstractNumId w:val="4"/>
  </w:num>
  <w:num w:numId="27" w16cid:durableId="1789425128">
    <w:abstractNumId w:val="33"/>
  </w:num>
  <w:num w:numId="28" w16cid:durableId="525095050">
    <w:abstractNumId w:val="25"/>
  </w:num>
  <w:num w:numId="29" w16cid:durableId="602685605">
    <w:abstractNumId w:val="36"/>
  </w:num>
  <w:num w:numId="30" w16cid:durableId="1203594604">
    <w:abstractNumId w:val="32"/>
  </w:num>
  <w:num w:numId="31" w16cid:durableId="1496921239">
    <w:abstractNumId w:val="19"/>
  </w:num>
  <w:num w:numId="32" w16cid:durableId="1666545268">
    <w:abstractNumId w:val="11"/>
  </w:num>
  <w:num w:numId="33" w16cid:durableId="960499345">
    <w:abstractNumId w:val="30"/>
  </w:num>
  <w:num w:numId="34" w16cid:durableId="1584530324">
    <w:abstractNumId w:val="20"/>
  </w:num>
  <w:num w:numId="35" w16cid:durableId="576407617">
    <w:abstractNumId w:val="17"/>
  </w:num>
  <w:num w:numId="36" w16cid:durableId="1076324452">
    <w:abstractNumId w:val="22"/>
  </w:num>
  <w:num w:numId="37" w16cid:durableId="324941392">
    <w:abstractNumId w:val="27"/>
  </w:num>
  <w:num w:numId="38" w16cid:durableId="1043210170">
    <w:abstractNumId w:val="24"/>
  </w:num>
  <w:num w:numId="39" w16cid:durableId="1462531235">
    <w:abstractNumId w:val="13"/>
  </w:num>
  <w:num w:numId="40" w16cid:durableId="1098022119">
    <w:abstractNumId w:val="29"/>
  </w:num>
  <w:num w:numId="41" w16cid:durableId="1386373449">
    <w:abstractNumId w:val="28"/>
  </w:num>
  <w:num w:numId="42" w16cid:durableId="359283563">
    <w:abstractNumId w:val="21"/>
  </w:num>
  <w:num w:numId="43" w16cid:durableId="1341661309">
    <w:abstractNumId w:val="34"/>
  </w:num>
  <w:num w:numId="44" w16cid:durableId="1190609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0F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612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50F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078A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06B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1FD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3D5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5C33"/>
    <w:rsid w:val="00C76417"/>
    <w:rsid w:val="00C7726F"/>
    <w:rsid w:val="00C81DD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1C86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B5C28"/>
  <w15:docId w15:val="{AE7DD9FC-6E85-47C7-8145-EAECD253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CD1C86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998E36-9B81-4E07-8AB1-61E997B6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165</Words>
  <Characters>769</Characters>
  <Application>Microsoft Office Word</Application>
  <DocSecurity>4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Pietrzak Ewa</cp:lastModifiedBy>
  <cp:revision>2</cp:revision>
  <cp:lastPrinted>2012-04-23T06:39:00Z</cp:lastPrinted>
  <dcterms:created xsi:type="dcterms:W3CDTF">2024-10-04T06:13:00Z</dcterms:created>
  <dcterms:modified xsi:type="dcterms:W3CDTF">2024-10-04T06:13:00Z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