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28F82" w14:textId="77777777" w:rsidR="007E0202" w:rsidRDefault="007E0202" w:rsidP="008C61BF"/>
    <w:p w14:paraId="14584E83" w14:textId="77777777" w:rsidR="00A365DD" w:rsidRDefault="005C233D" w:rsidP="00A365DD">
      <w:pPr>
        <w:pStyle w:val="OZNPROJEKTUwskazaniedatylubwersjiprojek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65DD">
        <w:t>Projekt</w:t>
      </w:r>
    </w:p>
    <w:p w14:paraId="1AC8BABA" w14:textId="77777777" w:rsidR="00A365DD" w:rsidRDefault="00A365DD" w:rsidP="00A365DD">
      <w:pPr>
        <w:pStyle w:val="OZNRODZAKTUtznustawalubrozporzdzenieiorganwydajcy"/>
      </w:pPr>
      <w:r>
        <w:t>Ustawa</w:t>
      </w:r>
    </w:p>
    <w:p w14:paraId="21B041D2" w14:textId="77777777" w:rsidR="005C233D" w:rsidRDefault="00A365DD" w:rsidP="00A365DD">
      <w:pPr>
        <w:pStyle w:val="DATAAKTUdatauchwalenialubwydaniaaktu"/>
      </w:pPr>
      <w:r>
        <w:t>z dnia …………………listopada 2023 r.</w:t>
      </w:r>
    </w:p>
    <w:p w14:paraId="01D9DD60" w14:textId="77777777" w:rsidR="00A365DD" w:rsidRPr="00A365DD" w:rsidRDefault="00A365DD" w:rsidP="00A365DD">
      <w:pPr>
        <w:pStyle w:val="TYTUAKTUprzedmiotregulacjiustawylubrozporzdzenia"/>
      </w:pPr>
      <w:r>
        <w:t xml:space="preserve">o zmianie ustawy </w:t>
      </w:r>
      <w:r w:rsidR="007E0202" w:rsidRPr="00A365DD">
        <w:t xml:space="preserve">o finansowym wsparciu </w:t>
      </w:r>
      <w:r w:rsidR="005C233D" w:rsidRPr="00A365DD">
        <w:t>społecznościowym dla przedsięwzięć gospodarczych i pomocy kredytobiorcom</w:t>
      </w:r>
    </w:p>
    <w:p w14:paraId="1E0E5550" w14:textId="4C085E8C" w:rsidR="007E0202" w:rsidRDefault="007E0202" w:rsidP="005C233D">
      <w:pPr>
        <w:pStyle w:val="ARTartustawynprozporzdzenia"/>
      </w:pPr>
      <w:r w:rsidRPr="005C233D">
        <w:rPr>
          <w:rStyle w:val="Ppogrubienie"/>
        </w:rPr>
        <w:t>Art. 1</w:t>
      </w:r>
      <w:r w:rsidR="005C233D" w:rsidRPr="005C233D">
        <w:rPr>
          <w:rStyle w:val="Ppogrubienie"/>
        </w:rPr>
        <w:t>.</w:t>
      </w:r>
      <w:r>
        <w:t xml:space="preserve"> W ustawie </w:t>
      </w:r>
      <w:r w:rsidRPr="007E0202">
        <w:t>z dnia 7 lipca 2022 r</w:t>
      </w:r>
      <w:r>
        <w:t xml:space="preserve">. o finansowym wsparciu </w:t>
      </w:r>
      <w:r w:rsidR="005C233D">
        <w:t>społecznościowym dla przedsięwzięć gospodarczych i pomocy kredytobiorcom (Dz. U z 2023 r. poz. 414 i 1723)</w:t>
      </w:r>
      <w:r w:rsidRPr="007E0202">
        <w:t xml:space="preserve"> </w:t>
      </w:r>
      <w:r w:rsidR="00C138ED">
        <w:t xml:space="preserve">w art. 73 </w:t>
      </w:r>
      <w:r w:rsidR="005C233D">
        <w:t>wprowadza się następujące zmiany:</w:t>
      </w:r>
    </w:p>
    <w:p w14:paraId="26EBA2B3" w14:textId="666864A2" w:rsidR="008C61BF" w:rsidRDefault="00C138ED" w:rsidP="007945E9">
      <w:pPr>
        <w:pStyle w:val="LITlitera"/>
      </w:pPr>
      <w:r>
        <w:t>1</w:t>
      </w:r>
      <w:r w:rsidR="008921AB">
        <w:t>)</w:t>
      </w:r>
      <w:r w:rsidR="008C61BF">
        <w:t xml:space="preserve"> po ust. 3 dodaje się ust</w:t>
      </w:r>
      <w:r w:rsidR="005C233D">
        <w:t>.</w:t>
      </w:r>
      <w:r w:rsidR="008C61BF">
        <w:t xml:space="preserve"> 3a w brzmieniu:</w:t>
      </w:r>
    </w:p>
    <w:p w14:paraId="38CD8631" w14:textId="1C09658F" w:rsidR="008C61BF" w:rsidRDefault="008C61BF" w:rsidP="009C3146">
      <w:pPr>
        <w:pStyle w:val="ZLITUSTzmustliter"/>
      </w:pPr>
      <w:r>
        <w:t>"</w:t>
      </w:r>
      <w:r w:rsidRPr="008C61BF">
        <w:t>3</w:t>
      </w:r>
      <w:r w:rsidR="005C233D">
        <w:t>a</w:t>
      </w:r>
      <w:r w:rsidRPr="008C61BF">
        <w:t>. Zawieszenie spłaty kredytu</w:t>
      </w:r>
      <w:r>
        <w:t>,</w:t>
      </w:r>
      <w:r w:rsidRPr="008C61BF">
        <w:t xml:space="preserve"> w okresie</w:t>
      </w:r>
      <w:bookmarkStart w:id="0" w:name="mip67297677"/>
      <w:bookmarkEnd w:id="0"/>
      <w:r w:rsidRPr="008C61BF">
        <w:t xml:space="preserve"> od 1 stycznia 2024 do 31 grudnia 2024 r - w wymi</w:t>
      </w:r>
      <w:r>
        <w:t xml:space="preserve">arze miesiąca w każdym kwartale, </w:t>
      </w:r>
      <w:r w:rsidRPr="008C61BF">
        <w:t>przysługuje konsumentowi</w:t>
      </w:r>
      <w:r>
        <w:t>, którego stosunek wydatków związanych z obsługą miesięcznej raty kapitałowej i odsetkowej, kredytu, o którym mowa w ust. 2 do średniego miesięcznego dochodu w rozumieniu przepisów ustawy z dnia 12 marca 2004 r. o pomocy społecznej (Dz. U. z 2023 r. poz. 901, 1693 i 1938) gospodarstwa domowego kredytobiorcy w okresie trzech ostatnich miesięcy poprzedzających złożenie wniosku, o którym mowa w ust. 1, przekracza 40 %."</w:t>
      </w:r>
      <w:r w:rsidR="00735E76">
        <w:t>,</w:t>
      </w:r>
    </w:p>
    <w:p w14:paraId="58CFC970" w14:textId="1B3CBCA4" w:rsidR="00735E76" w:rsidRDefault="00C138ED" w:rsidP="007945E9">
      <w:pPr>
        <w:pStyle w:val="LITlitera"/>
      </w:pPr>
      <w:r>
        <w:t>2</w:t>
      </w:r>
      <w:r w:rsidR="00735E76">
        <w:t xml:space="preserve">) </w:t>
      </w:r>
      <w:r w:rsidR="00774FD3">
        <w:t xml:space="preserve">w ust. </w:t>
      </w:r>
      <w:r w:rsidR="001234AE">
        <w:t>6</w:t>
      </w:r>
      <w:r w:rsidR="00774FD3">
        <w:t xml:space="preserve"> w pkt 5 kropkę zastępuje się średnikiem i dodaje</w:t>
      </w:r>
      <w:r w:rsidR="0063277C">
        <w:t xml:space="preserve"> się</w:t>
      </w:r>
      <w:r w:rsidR="00774FD3">
        <w:t xml:space="preserve"> pkt 6 w brzmieniu:</w:t>
      </w:r>
    </w:p>
    <w:p w14:paraId="50F54240" w14:textId="224F9A4A" w:rsidR="00774FD3" w:rsidRDefault="00BF6D8C" w:rsidP="009C3146">
      <w:pPr>
        <w:pStyle w:val="ZLITPKTzmpktliter"/>
      </w:pPr>
      <w:r>
        <w:t xml:space="preserve">"6) oświadczenie o średnim miesięcznym dochodzie w rozumieniu przepisów ustawy z dnia </w:t>
      </w:r>
      <w:r w:rsidRPr="00BF6D8C">
        <w:t>12 marca 2004 r. o pomocy społecznej</w:t>
      </w:r>
      <w:r w:rsidR="00782BF0">
        <w:t xml:space="preserve">, gospodarstwa domowego </w:t>
      </w:r>
      <w:r w:rsidR="00782BF0" w:rsidRPr="00782BF0">
        <w:t>kredytobiorcy w okresie trzech ostatnich miesięcy poprzedzających złożenie wniosku,</w:t>
      </w:r>
      <w:r w:rsidR="00196099">
        <w:t xml:space="preserve"> w przypadku, którym </w:t>
      </w:r>
      <w:r w:rsidR="001F705C">
        <w:t xml:space="preserve"> </w:t>
      </w:r>
      <w:r w:rsidR="00196099">
        <w:t>mowa w ust. 3a</w:t>
      </w:r>
      <w:r w:rsidR="0052117F">
        <w:t>.</w:t>
      </w:r>
      <w:r w:rsidR="00196099">
        <w:t>'"</w:t>
      </w:r>
      <w:r w:rsidR="00604766">
        <w:t>;</w:t>
      </w:r>
    </w:p>
    <w:p w14:paraId="5229CBAF" w14:textId="2EE3617E" w:rsidR="00931FD3" w:rsidRDefault="00931FD3" w:rsidP="00931FD3">
      <w:pPr>
        <w:pStyle w:val="ZLITPKTzmpktliter"/>
        <w:ind w:left="0" w:firstLine="0"/>
      </w:pPr>
      <w:r>
        <w:tab/>
      </w:r>
      <w:r>
        <w:tab/>
        <w:t xml:space="preserve">3) w </w:t>
      </w:r>
      <w:r w:rsidR="00DA44E0">
        <w:t xml:space="preserve">ust. 7 </w:t>
      </w:r>
      <w:r w:rsidR="0075739C">
        <w:t xml:space="preserve">po wyrazach "o którym </w:t>
      </w:r>
      <w:r w:rsidR="00C5312A">
        <w:t>mowa</w:t>
      </w:r>
      <w:r w:rsidR="0075739C">
        <w:t xml:space="preserve"> w ust. 6 </w:t>
      </w:r>
      <w:r w:rsidR="00C5312A">
        <w:t>pkt 5" dodaje się wyrazy "i 6".</w:t>
      </w:r>
    </w:p>
    <w:p w14:paraId="0521DA2F" w14:textId="29A0C8D6" w:rsidR="00861CD8" w:rsidRDefault="005C233D" w:rsidP="00A52B21">
      <w:pPr>
        <w:pStyle w:val="ARTartustawynprozporzdzenia"/>
      </w:pPr>
      <w:r w:rsidRPr="005C233D">
        <w:rPr>
          <w:rStyle w:val="Ppogrubienie"/>
        </w:rPr>
        <w:t>Art. 2.</w:t>
      </w:r>
      <w:r>
        <w:t xml:space="preserve"> Ustawa wchodzi w życie z dniem następującym po dniu ogłoszenia</w:t>
      </w:r>
    </w:p>
    <w:p w14:paraId="00006CFE" w14:textId="77777777" w:rsidR="00E819BA" w:rsidRDefault="00E819BA" w:rsidP="005C233D">
      <w:pPr>
        <w:pStyle w:val="ARTartustawynprozporzdzenia"/>
      </w:pPr>
    </w:p>
    <w:p w14:paraId="0187A4C2" w14:textId="77777777" w:rsidR="001234AE" w:rsidRDefault="001234AE" w:rsidP="005C233D">
      <w:pPr>
        <w:pStyle w:val="ARTartustawynprozporzdzenia"/>
      </w:pPr>
    </w:p>
    <w:p w14:paraId="5DEB1170" w14:textId="77777777" w:rsidR="001234AE" w:rsidRDefault="001234AE" w:rsidP="005C233D">
      <w:pPr>
        <w:pStyle w:val="ARTartustawynprozporzdzenia"/>
      </w:pPr>
    </w:p>
    <w:p w14:paraId="52FA209F" w14:textId="77777777" w:rsidR="001234AE" w:rsidRDefault="001234AE" w:rsidP="005C233D">
      <w:pPr>
        <w:pStyle w:val="ARTartustawynprozporzdzenia"/>
      </w:pPr>
    </w:p>
    <w:p w14:paraId="33F9412D" w14:textId="77777777" w:rsidR="001234AE" w:rsidRDefault="001234AE" w:rsidP="005C233D">
      <w:pPr>
        <w:pStyle w:val="ARTartustawynprozporzdzenia"/>
      </w:pPr>
      <w:bookmarkStart w:id="1" w:name="_GoBack"/>
      <w:bookmarkEnd w:id="1"/>
    </w:p>
    <w:sectPr w:rsidR="001234AE" w:rsidSect="001A7F15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28E0B" w14:textId="77777777" w:rsidR="008E76B3" w:rsidRDefault="008E76B3">
      <w:r>
        <w:separator/>
      </w:r>
    </w:p>
  </w:endnote>
  <w:endnote w:type="continuationSeparator" w:id="0">
    <w:p w14:paraId="1F278336" w14:textId="77777777" w:rsidR="008E76B3" w:rsidRDefault="008E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D7A02" w14:textId="77777777" w:rsidR="008E76B3" w:rsidRDefault="008E76B3">
      <w:r>
        <w:separator/>
      </w:r>
    </w:p>
  </w:footnote>
  <w:footnote w:type="continuationSeparator" w:id="0">
    <w:p w14:paraId="39AACC5E" w14:textId="77777777" w:rsidR="008E76B3" w:rsidRDefault="008E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BF"/>
    <w:rsid w:val="000012DA"/>
    <w:rsid w:val="0000246E"/>
    <w:rsid w:val="00002506"/>
    <w:rsid w:val="00003862"/>
    <w:rsid w:val="00012A35"/>
    <w:rsid w:val="00016099"/>
    <w:rsid w:val="00017DC2"/>
    <w:rsid w:val="00021522"/>
    <w:rsid w:val="00023471"/>
    <w:rsid w:val="00023F13"/>
    <w:rsid w:val="000266EA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0780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24F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4A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7C5"/>
    <w:rsid w:val="00172F7A"/>
    <w:rsid w:val="00173150"/>
    <w:rsid w:val="00173390"/>
    <w:rsid w:val="001736F0"/>
    <w:rsid w:val="00173BB3"/>
    <w:rsid w:val="001740D0"/>
    <w:rsid w:val="00174F2C"/>
    <w:rsid w:val="00180773"/>
    <w:rsid w:val="00180F2A"/>
    <w:rsid w:val="00184B91"/>
    <w:rsid w:val="00184D4A"/>
    <w:rsid w:val="00186EC1"/>
    <w:rsid w:val="00191E1F"/>
    <w:rsid w:val="0019473B"/>
    <w:rsid w:val="001952B1"/>
    <w:rsid w:val="00196099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29D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705C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519"/>
    <w:rsid w:val="00271013"/>
    <w:rsid w:val="00273FE4"/>
    <w:rsid w:val="002765B4"/>
    <w:rsid w:val="00276A94"/>
    <w:rsid w:val="002770A3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5A1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B2A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064"/>
    <w:rsid w:val="00474E3C"/>
    <w:rsid w:val="00480A58"/>
    <w:rsid w:val="00482151"/>
    <w:rsid w:val="00485FAD"/>
    <w:rsid w:val="00487AED"/>
    <w:rsid w:val="00491EDF"/>
    <w:rsid w:val="00492A3F"/>
    <w:rsid w:val="00494F62"/>
    <w:rsid w:val="00495577"/>
    <w:rsid w:val="004A2001"/>
    <w:rsid w:val="004A20EF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2E31"/>
    <w:rsid w:val="004D7FD9"/>
    <w:rsid w:val="004E1324"/>
    <w:rsid w:val="004E19A5"/>
    <w:rsid w:val="004E2BEF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17F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998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0535"/>
    <w:rsid w:val="005C233D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4766"/>
    <w:rsid w:val="00607A93"/>
    <w:rsid w:val="00610C08"/>
    <w:rsid w:val="00611F74"/>
    <w:rsid w:val="00615772"/>
    <w:rsid w:val="0061583E"/>
    <w:rsid w:val="00621256"/>
    <w:rsid w:val="00621FCC"/>
    <w:rsid w:val="00622E4B"/>
    <w:rsid w:val="00623814"/>
    <w:rsid w:val="0063277C"/>
    <w:rsid w:val="006333DA"/>
    <w:rsid w:val="00635134"/>
    <w:rsid w:val="006356E2"/>
    <w:rsid w:val="00642A65"/>
    <w:rsid w:val="006435F0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E76"/>
    <w:rsid w:val="00736A64"/>
    <w:rsid w:val="00737F6A"/>
    <w:rsid w:val="007410B6"/>
    <w:rsid w:val="00744C6F"/>
    <w:rsid w:val="007457F6"/>
    <w:rsid w:val="00745ABB"/>
    <w:rsid w:val="00746E38"/>
    <w:rsid w:val="00747CD5"/>
    <w:rsid w:val="00751356"/>
    <w:rsid w:val="00753B51"/>
    <w:rsid w:val="00756629"/>
    <w:rsid w:val="0075739C"/>
    <w:rsid w:val="007575D2"/>
    <w:rsid w:val="00757B4F"/>
    <w:rsid w:val="00757B6A"/>
    <w:rsid w:val="007610E0"/>
    <w:rsid w:val="007621AA"/>
    <w:rsid w:val="0076260A"/>
    <w:rsid w:val="007628C8"/>
    <w:rsid w:val="00764A67"/>
    <w:rsid w:val="00770F6B"/>
    <w:rsid w:val="00771883"/>
    <w:rsid w:val="00774FD3"/>
    <w:rsid w:val="00776A45"/>
    <w:rsid w:val="00776DC2"/>
    <w:rsid w:val="00780122"/>
    <w:rsid w:val="0078214B"/>
    <w:rsid w:val="00782BF0"/>
    <w:rsid w:val="0078498A"/>
    <w:rsid w:val="007878FE"/>
    <w:rsid w:val="00792207"/>
    <w:rsid w:val="00792B64"/>
    <w:rsid w:val="00792E29"/>
    <w:rsid w:val="0079379A"/>
    <w:rsid w:val="007945E9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656"/>
    <w:rsid w:val="007D6DCE"/>
    <w:rsid w:val="007D72C4"/>
    <w:rsid w:val="007E0202"/>
    <w:rsid w:val="007E2CFE"/>
    <w:rsid w:val="007E59C9"/>
    <w:rsid w:val="007F0072"/>
    <w:rsid w:val="007F2EB6"/>
    <w:rsid w:val="007F54C3"/>
    <w:rsid w:val="007F5AB2"/>
    <w:rsid w:val="00802949"/>
    <w:rsid w:val="0080301E"/>
    <w:rsid w:val="0080365F"/>
    <w:rsid w:val="00812BE5"/>
    <w:rsid w:val="00813BE8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1CD8"/>
    <w:rsid w:val="008620DE"/>
    <w:rsid w:val="00864FBF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1AB"/>
    <w:rsid w:val="008926E8"/>
    <w:rsid w:val="00894CCB"/>
    <w:rsid w:val="00894F19"/>
    <w:rsid w:val="00896A10"/>
    <w:rsid w:val="00896B78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835"/>
    <w:rsid w:val="008B7712"/>
    <w:rsid w:val="008B7B26"/>
    <w:rsid w:val="008C3524"/>
    <w:rsid w:val="008C4061"/>
    <w:rsid w:val="008C4229"/>
    <w:rsid w:val="008C5BE0"/>
    <w:rsid w:val="008C61BF"/>
    <w:rsid w:val="008C7233"/>
    <w:rsid w:val="008D2434"/>
    <w:rsid w:val="008E171D"/>
    <w:rsid w:val="008E2785"/>
    <w:rsid w:val="008E76B3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1FD3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71F"/>
    <w:rsid w:val="00965F88"/>
    <w:rsid w:val="00984E03"/>
    <w:rsid w:val="00987E85"/>
    <w:rsid w:val="00994DFF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146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65DD"/>
    <w:rsid w:val="00A37E70"/>
    <w:rsid w:val="00A437E1"/>
    <w:rsid w:val="00A4685E"/>
    <w:rsid w:val="00A50CD4"/>
    <w:rsid w:val="00A50E52"/>
    <w:rsid w:val="00A51191"/>
    <w:rsid w:val="00A52B2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863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003"/>
    <w:rsid w:val="00BB4338"/>
    <w:rsid w:val="00BB60F4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D8C"/>
    <w:rsid w:val="00BF6F7F"/>
    <w:rsid w:val="00C00647"/>
    <w:rsid w:val="00C02764"/>
    <w:rsid w:val="00C04CEF"/>
    <w:rsid w:val="00C0662F"/>
    <w:rsid w:val="00C11943"/>
    <w:rsid w:val="00C12E96"/>
    <w:rsid w:val="00C138ED"/>
    <w:rsid w:val="00C14763"/>
    <w:rsid w:val="00C16141"/>
    <w:rsid w:val="00C2363F"/>
    <w:rsid w:val="00C236C8"/>
    <w:rsid w:val="00C260B1"/>
    <w:rsid w:val="00C26E56"/>
    <w:rsid w:val="00C31406"/>
    <w:rsid w:val="00C37194"/>
    <w:rsid w:val="00C37E75"/>
    <w:rsid w:val="00C40637"/>
    <w:rsid w:val="00C40F6C"/>
    <w:rsid w:val="00C44426"/>
    <w:rsid w:val="00C445F3"/>
    <w:rsid w:val="00C451F4"/>
    <w:rsid w:val="00C45EB1"/>
    <w:rsid w:val="00C5312A"/>
    <w:rsid w:val="00C54A3A"/>
    <w:rsid w:val="00C55566"/>
    <w:rsid w:val="00C56448"/>
    <w:rsid w:val="00C667BE"/>
    <w:rsid w:val="00C6766B"/>
    <w:rsid w:val="00C72223"/>
    <w:rsid w:val="00C75A83"/>
    <w:rsid w:val="00C76417"/>
    <w:rsid w:val="00C7726F"/>
    <w:rsid w:val="00C80BF3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4E0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4635"/>
    <w:rsid w:val="00DE1554"/>
    <w:rsid w:val="00DE2901"/>
    <w:rsid w:val="00DE46D0"/>
    <w:rsid w:val="00DE590F"/>
    <w:rsid w:val="00DE7DC1"/>
    <w:rsid w:val="00DF31AC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19BA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11AC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2463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0131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AF863"/>
  <w15:docId w15:val="{0671E0F6-B040-4E56-9C0F-81B5672D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7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81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32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9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4470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6787BB-DB17-4ED7-831E-0DD8CD0B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7</TotalTime>
  <Pages>1</Pages>
  <Words>241</Words>
  <Characters>1268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Malinowska-Wójcicka Magdalena</dc:creator>
  <cp:lastModifiedBy>Grzegorz Molesztak</cp:lastModifiedBy>
  <cp:revision>4</cp:revision>
  <cp:lastPrinted>2012-04-23T06:39:00Z</cp:lastPrinted>
  <dcterms:created xsi:type="dcterms:W3CDTF">2023-11-27T10:46:00Z</dcterms:created>
  <dcterms:modified xsi:type="dcterms:W3CDTF">2023-11-28T13:35:00Z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