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6B23" w14:textId="02BF8913" w:rsidR="00E64512" w:rsidRPr="00E64512" w:rsidRDefault="00E64512" w:rsidP="00E64512">
      <w:pPr>
        <w:pStyle w:val="OZNPROJEKTUwskazaniedatylubwersjiprojektu"/>
      </w:pPr>
      <w:r w:rsidRPr="00176869">
        <w:t>Projekt</w:t>
      </w:r>
    </w:p>
    <w:p w14:paraId="24AA06D8" w14:textId="77777777" w:rsidR="00E64512" w:rsidRDefault="00E64512" w:rsidP="00E64512">
      <w:pPr>
        <w:pStyle w:val="OZNRODZAKTUtznustawalubrozporzdzenieiorganwydajcy"/>
      </w:pPr>
      <w:r>
        <w:t>ustawa</w:t>
      </w:r>
    </w:p>
    <w:p w14:paraId="29D54843" w14:textId="08FA49BD" w:rsidR="00E64512" w:rsidRDefault="00E64512" w:rsidP="00E64512">
      <w:pPr>
        <w:pStyle w:val="DATAAKTUdatauchwalenialubwydaniaaktu"/>
      </w:pPr>
      <w:r>
        <w:t xml:space="preserve">z dnia </w:t>
      </w:r>
    </w:p>
    <w:p w14:paraId="76420A3A" w14:textId="77777777" w:rsidR="00E64512" w:rsidRPr="00FD3119" w:rsidRDefault="00E64512" w:rsidP="00E64512">
      <w:pPr>
        <w:pStyle w:val="TYTUAKTUprzedmiotregulacjiustawylubrozporzdzenia"/>
        <w:rPr>
          <w:rStyle w:val="IGindeksgrny"/>
        </w:rPr>
      </w:pPr>
      <w:r>
        <w:t>o zmianie ustawy o systemie oświaty oraz niektórych innych ustaw</w:t>
      </w:r>
      <w:r w:rsidRPr="00B16323">
        <w:rPr>
          <w:rStyle w:val="IGPindeksgrnyipogrubienie"/>
        </w:rPr>
        <w:footnoteReference w:id="1"/>
      </w:r>
      <w:r w:rsidRPr="00B16323">
        <w:rPr>
          <w:rStyle w:val="IGPindeksgrnyipogrubienie"/>
        </w:rPr>
        <w:t>)</w:t>
      </w:r>
    </w:p>
    <w:p w14:paraId="5E8F55BE" w14:textId="1A1CEA06" w:rsidR="00E64512" w:rsidRDefault="00E64512" w:rsidP="00E64512">
      <w:pPr>
        <w:pStyle w:val="ARTartustawynprozporzdzenia"/>
      </w:pPr>
      <w:r w:rsidRPr="007C1891">
        <w:rPr>
          <w:rStyle w:val="Ppogrubienie"/>
        </w:rPr>
        <w:t>Art.</w:t>
      </w:r>
      <w:r w:rsidR="000764B2">
        <w:rPr>
          <w:rStyle w:val="Ppogrubienie"/>
        </w:rPr>
        <w:t> </w:t>
      </w:r>
      <w:r w:rsidRPr="007C1891">
        <w:rPr>
          <w:rStyle w:val="Ppogrubienie"/>
        </w:rPr>
        <w:t>1.</w:t>
      </w:r>
      <w:r w:rsidR="000764B2">
        <w:t> </w:t>
      </w:r>
      <w:r>
        <w:t>W ustawie z dnia 7 września 1991 r. o systemie oświaty (Dz. U. z 2024 r. poz. 750, 854</w:t>
      </w:r>
      <w:r w:rsidR="00B52676">
        <w:t xml:space="preserve"> i</w:t>
      </w:r>
      <w:r>
        <w:t xml:space="preserve"> 1473</w:t>
      </w:r>
      <w:r w:rsidR="00A36E74">
        <w:t>)</w:t>
      </w:r>
      <w:r>
        <w:t xml:space="preserve"> wprowadza się następujące zmiany:</w:t>
      </w:r>
    </w:p>
    <w:p w14:paraId="3BD951D6" w14:textId="77777777" w:rsidR="00E64512" w:rsidRDefault="00E64512" w:rsidP="00E64512">
      <w:pPr>
        <w:pStyle w:val="PKTpunkt"/>
      </w:pPr>
      <w:r>
        <w:t>1)</w:t>
      </w:r>
      <w:r>
        <w:tab/>
        <w:t>w art. 9c:</w:t>
      </w:r>
    </w:p>
    <w:p w14:paraId="1B25433B" w14:textId="77777777" w:rsidR="00E64512" w:rsidRDefault="00E64512" w:rsidP="00E64512">
      <w:pPr>
        <w:pStyle w:val="LITlitera"/>
      </w:pPr>
      <w:r>
        <w:t>a)</w:t>
      </w:r>
      <w:r>
        <w:tab/>
        <w:t>w ust. 5:</w:t>
      </w:r>
    </w:p>
    <w:p w14:paraId="7F90E2A8" w14:textId="77777777" w:rsidR="00E64512" w:rsidRDefault="00E64512" w:rsidP="00E64512">
      <w:pPr>
        <w:pStyle w:val="TIRtiret"/>
      </w:pPr>
      <w:r w:rsidRPr="003D46C7">
        <w:t>–</w:t>
      </w:r>
      <w:r>
        <w:tab/>
        <w:t>w pkt 2 lit. a otrzymuje brzmienie:</w:t>
      </w:r>
    </w:p>
    <w:p w14:paraId="74543805" w14:textId="593E4775" w:rsidR="00E64512" w:rsidRDefault="00E64512" w:rsidP="00E64512">
      <w:pPr>
        <w:pStyle w:val="ZTIRLITzmlittiret"/>
      </w:pPr>
      <w:r w:rsidRPr="00032991">
        <w:t>„</w:t>
      </w:r>
      <w:r>
        <w:t>a)</w:t>
      </w:r>
      <w:r>
        <w:tab/>
      </w:r>
      <w:r w:rsidRPr="00703CD4">
        <w:t>nieusprawiedliwionego nieuczestniczenia w</w:t>
      </w:r>
      <w:r w:rsidR="003764A2">
        <w:t xml:space="preserve"> </w:t>
      </w:r>
      <w:r w:rsidRPr="00703CD4">
        <w:t xml:space="preserve">okresowych szkoleniach egzaminatorów organizowanych przez okręgowe komisje egzaminacyjne, </w:t>
      </w:r>
      <w:r>
        <w:t>na</w:t>
      </w:r>
      <w:r w:rsidRPr="00703CD4">
        <w:t xml:space="preserve"> któr</w:t>
      </w:r>
      <w:r>
        <w:t>e</w:t>
      </w:r>
      <w:r w:rsidRPr="00703CD4">
        <w:t xml:space="preserve"> nabór jest </w:t>
      </w:r>
      <w:r>
        <w:t>ogłaszany</w:t>
      </w:r>
      <w:r w:rsidRPr="00703CD4">
        <w:t xml:space="preserve"> </w:t>
      </w:r>
      <w:r>
        <w:t xml:space="preserve">z wykorzystaniem systemów teleinformatycznych, o których mowa w art. 44zzzza, i w </w:t>
      </w:r>
      <w:r w:rsidRPr="001C7CB1">
        <w:t>Biuletyn</w:t>
      </w:r>
      <w:r>
        <w:t>ie</w:t>
      </w:r>
      <w:r w:rsidRPr="001C7CB1">
        <w:t xml:space="preserve"> Informacji Publicznej na stronie </w:t>
      </w:r>
      <w:r>
        <w:t xml:space="preserve">podmiotowej </w:t>
      </w:r>
      <w:r w:rsidRPr="001C7CB1">
        <w:t>okręgowej komisji egzaminacyjnej</w:t>
      </w:r>
      <w:r>
        <w:t xml:space="preserve"> prowadzącej ewidencję egzaminatorów, do</w:t>
      </w:r>
      <w:r w:rsidRPr="001C7CB1">
        <w:t xml:space="preserve"> której jest wpisany</w:t>
      </w:r>
      <w:r>
        <w:t xml:space="preserve"> </w:t>
      </w:r>
      <w:r w:rsidRPr="001C7CB1">
        <w:t>egzaminator</w:t>
      </w:r>
      <w:r w:rsidRPr="00703CD4">
        <w:t>,</w:t>
      </w:r>
      <w:r w:rsidRPr="00032991">
        <w:t>”</w:t>
      </w:r>
      <w:r>
        <w:t>,</w:t>
      </w:r>
    </w:p>
    <w:p w14:paraId="5DF614B8" w14:textId="77777777" w:rsidR="00E64512" w:rsidRDefault="00E64512" w:rsidP="00E64512">
      <w:pPr>
        <w:pStyle w:val="TIRtiret"/>
      </w:pPr>
      <w:r w:rsidRPr="003D46C7">
        <w:t>–</w:t>
      </w:r>
      <w:r>
        <w:tab/>
        <w:t>w pkt 4 kropkę zastępuje się średnikiem i dodaje się pkt 5 w brzmieniu:</w:t>
      </w:r>
    </w:p>
    <w:p w14:paraId="4485CF41" w14:textId="77777777" w:rsidR="00E64512" w:rsidRDefault="00E64512" w:rsidP="00E64512">
      <w:pPr>
        <w:pStyle w:val="ZTIRPKTzmpkttiret"/>
      </w:pPr>
      <w:r w:rsidRPr="00032991">
        <w:t>„</w:t>
      </w:r>
      <w:r>
        <w:t>5)</w:t>
      </w:r>
      <w:r>
        <w:tab/>
        <w:t>w przypadku śmierci egzaminatora.</w:t>
      </w:r>
      <w:r w:rsidRPr="00032991">
        <w:t>”</w:t>
      </w:r>
      <w:r>
        <w:t>,</w:t>
      </w:r>
    </w:p>
    <w:p w14:paraId="5C6CC67B" w14:textId="77777777" w:rsidR="00E64512" w:rsidRDefault="00E64512" w:rsidP="00E64512">
      <w:pPr>
        <w:pStyle w:val="LITlitera"/>
      </w:pPr>
      <w:r>
        <w:t>b)</w:t>
      </w:r>
      <w:r>
        <w:tab/>
        <w:t>ust. 9 otrzymuje brzmienie:</w:t>
      </w:r>
    </w:p>
    <w:p w14:paraId="54073CAA" w14:textId="15C1CFB2" w:rsidR="00E64512" w:rsidRDefault="00E64512" w:rsidP="00E64512">
      <w:pPr>
        <w:pStyle w:val="ZLITUSTzmustliter"/>
      </w:pPr>
      <w:r w:rsidRPr="00032991">
        <w:t>„</w:t>
      </w:r>
      <w:r>
        <w:t xml:space="preserve">9. </w:t>
      </w:r>
      <w:r w:rsidRPr="00363593">
        <w:t>W</w:t>
      </w:r>
      <w:r w:rsidR="003764A2">
        <w:t xml:space="preserve"> </w:t>
      </w:r>
      <w:r w:rsidRPr="00363593">
        <w:t>przeprowadzaniu egzaminu ósmoklasisty, egzaminu maturalnego, egzaminu zawodowego</w:t>
      </w:r>
      <w:r>
        <w:t xml:space="preserve"> i</w:t>
      </w:r>
      <w:r w:rsidRPr="00363593">
        <w:t xml:space="preserve"> egzaminów eksternistycznych, o</w:t>
      </w:r>
      <w:r w:rsidR="003764A2">
        <w:t xml:space="preserve"> </w:t>
      </w:r>
      <w:r w:rsidRPr="00363593">
        <w:t>których mowa w</w:t>
      </w:r>
      <w:r w:rsidR="003764A2">
        <w:t xml:space="preserve"> </w:t>
      </w:r>
      <w:r w:rsidRPr="00363593">
        <w:t>art.</w:t>
      </w:r>
      <w:r w:rsidR="003764A2">
        <w:t> </w:t>
      </w:r>
      <w:r w:rsidRPr="00363593">
        <w:t>10 ust. 1 i</w:t>
      </w:r>
      <w:r w:rsidR="003764A2">
        <w:t xml:space="preserve"> </w:t>
      </w:r>
      <w:r w:rsidRPr="00363593">
        <w:t>3, w</w:t>
      </w:r>
      <w:r w:rsidR="003764A2">
        <w:t xml:space="preserve"> </w:t>
      </w:r>
      <w:r w:rsidRPr="00363593">
        <w:t>zakresie ustalonym w</w:t>
      </w:r>
      <w:r w:rsidR="003764A2">
        <w:t xml:space="preserve"> </w:t>
      </w:r>
      <w:r w:rsidRPr="00363593">
        <w:t>przepisach prawa, biorą udział egzaminatorzy</w:t>
      </w:r>
      <w:r>
        <w:t xml:space="preserve"> </w:t>
      </w:r>
      <w:r w:rsidRPr="00363593">
        <w:t>i nauczyciele</w:t>
      </w:r>
      <w:r>
        <w:t>, a w przypadku:</w:t>
      </w:r>
    </w:p>
    <w:p w14:paraId="34AF39BF" w14:textId="6F75DD07" w:rsidR="00E64512" w:rsidRDefault="00E64512" w:rsidP="00E64512">
      <w:pPr>
        <w:pStyle w:val="ZLITPKTzmpktliter"/>
      </w:pPr>
      <w:r>
        <w:t>1)</w:t>
      </w:r>
      <w:r>
        <w:tab/>
        <w:t>egzaminu maturalnego, egzaminu zawodowego i</w:t>
      </w:r>
      <w:r w:rsidRPr="00363593">
        <w:t xml:space="preserve"> egzamin</w:t>
      </w:r>
      <w:r>
        <w:t>u</w:t>
      </w:r>
      <w:r w:rsidRPr="00363593">
        <w:t xml:space="preserve"> eksternistyczn</w:t>
      </w:r>
      <w:r>
        <w:t>ego zawodowego</w:t>
      </w:r>
      <w:r w:rsidRPr="00363593">
        <w:t>, o</w:t>
      </w:r>
      <w:r w:rsidR="003764A2">
        <w:t xml:space="preserve"> </w:t>
      </w:r>
      <w:r w:rsidRPr="00363593">
        <w:t>który</w:t>
      </w:r>
      <w:r>
        <w:t>m</w:t>
      </w:r>
      <w:r w:rsidRPr="00363593">
        <w:t xml:space="preserve"> mowa w</w:t>
      </w:r>
      <w:r w:rsidR="003764A2">
        <w:t xml:space="preserve"> </w:t>
      </w:r>
      <w:r w:rsidRPr="00363593">
        <w:t>art. 10 ust. 3</w:t>
      </w:r>
      <w:r>
        <w:t xml:space="preserve"> pkt 1 – także </w:t>
      </w:r>
      <w:r w:rsidRPr="00363593">
        <w:t>op</w:t>
      </w:r>
      <w:r>
        <w:t>eratorzy pracowni informatycznej, o których mowa w art. 44zzsa ust. 1 i art. 44zzzib ust. 1;</w:t>
      </w:r>
    </w:p>
    <w:p w14:paraId="4147351F" w14:textId="0634AEE1" w:rsidR="00E64512" w:rsidRDefault="00E64512" w:rsidP="00E64512">
      <w:pPr>
        <w:pStyle w:val="ZLITPKTzmpktliter"/>
      </w:pPr>
      <w:r>
        <w:lastRenderedPageBreak/>
        <w:t>2)</w:t>
      </w:r>
      <w:r>
        <w:tab/>
      </w:r>
      <w:r w:rsidRPr="00363593">
        <w:t xml:space="preserve">egzaminu zawodowego </w:t>
      </w:r>
      <w:r>
        <w:t>i</w:t>
      </w:r>
      <w:r w:rsidRPr="00363593">
        <w:t xml:space="preserve"> egzamin</w:t>
      </w:r>
      <w:r>
        <w:t xml:space="preserve">u eksternistycznego zawodowego, o którym mowa w art. 10 ust. 3 pkt 1 </w:t>
      </w:r>
      <w:r w:rsidRPr="003D46C7">
        <w:t>–</w:t>
      </w:r>
      <w:r>
        <w:t xml:space="preserve"> </w:t>
      </w:r>
      <w:r w:rsidRPr="00363593">
        <w:t>także asystenci techniczni, o</w:t>
      </w:r>
      <w:r w:rsidR="003764A2">
        <w:t xml:space="preserve"> </w:t>
      </w:r>
      <w:r w:rsidRPr="00363593">
        <w:t>których mowa w</w:t>
      </w:r>
      <w:r w:rsidR="003764A2">
        <w:t xml:space="preserve"> </w:t>
      </w:r>
      <w:r w:rsidRPr="00363593">
        <w:t>art.</w:t>
      </w:r>
      <w:r w:rsidR="003764A2">
        <w:t> </w:t>
      </w:r>
      <w:r w:rsidRPr="00363593">
        <w:t>44zzzia ust. 1,</w:t>
      </w:r>
      <w:r>
        <w:t xml:space="preserve"> </w:t>
      </w:r>
      <w:r w:rsidRPr="00363593">
        <w:t>pracodawcy lub upoważnieni przez nich pracownicy oraz podmioty prowadzące kwalifikacyjne kursy zawodowe, o</w:t>
      </w:r>
      <w:r w:rsidR="003764A2">
        <w:t xml:space="preserve"> </w:t>
      </w:r>
      <w:r w:rsidRPr="00363593">
        <w:t>których mowa w</w:t>
      </w:r>
      <w:r w:rsidR="003764A2">
        <w:t xml:space="preserve"> </w:t>
      </w:r>
      <w:r w:rsidRPr="00363593">
        <w:t>art.</w:t>
      </w:r>
      <w:r w:rsidR="003764A2">
        <w:t> </w:t>
      </w:r>
      <w:r w:rsidRPr="00363593">
        <w:t xml:space="preserve">117 ust. 2 ustawy </w:t>
      </w:r>
      <w:r w:rsidR="00481BD6">
        <w:t>–</w:t>
      </w:r>
      <w:r w:rsidRPr="00363593">
        <w:t xml:space="preserve"> Prawo oświatowe, lub upoważnieni przez nich pracownicy</w:t>
      </w:r>
      <w:r>
        <w:t>;</w:t>
      </w:r>
    </w:p>
    <w:p w14:paraId="63CDACD8" w14:textId="77777777" w:rsidR="00E64512" w:rsidRDefault="00E64512" w:rsidP="00E64512">
      <w:pPr>
        <w:pStyle w:val="ZLITPKTzmpktliter"/>
      </w:pPr>
      <w:r>
        <w:t>3)</w:t>
      </w:r>
      <w:r>
        <w:tab/>
      </w:r>
      <w:r w:rsidRPr="00363593">
        <w:t>części ustnej egzaminu maturalnego</w:t>
      </w:r>
      <w:r>
        <w:t xml:space="preserve"> –</w:t>
      </w:r>
      <w:r w:rsidRPr="00363593">
        <w:t xml:space="preserve"> mogą brać udział </w:t>
      </w:r>
      <w:r>
        <w:t>także</w:t>
      </w:r>
      <w:r w:rsidRPr="00363593">
        <w:t xml:space="preserve"> nauczyciele akademiccy.</w:t>
      </w:r>
      <w:r w:rsidRPr="0097181A">
        <w:t>”</w:t>
      </w:r>
      <w:r>
        <w:t>,</w:t>
      </w:r>
    </w:p>
    <w:p w14:paraId="646CB85A" w14:textId="77777777" w:rsidR="00E64512" w:rsidRDefault="00E64512" w:rsidP="00E64512">
      <w:pPr>
        <w:pStyle w:val="LITlitera"/>
      </w:pPr>
      <w:r>
        <w:t>c</w:t>
      </w:r>
      <w:r w:rsidRPr="00A1681E">
        <w:t>)</w:t>
      </w:r>
      <w:r w:rsidRPr="00A1681E">
        <w:tab/>
        <w:t xml:space="preserve">ust. </w:t>
      </w:r>
      <w:r>
        <w:t>10a</w:t>
      </w:r>
      <w:r w:rsidRPr="00A1681E">
        <w:t xml:space="preserve"> otrzymuj</w:t>
      </w:r>
      <w:r>
        <w:t>e</w:t>
      </w:r>
      <w:r w:rsidRPr="00A1681E">
        <w:t xml:space="preserve"> brzmienie:</w:t>
      </w:r>
    </w:p>
    <w:p w14:paraId="39E94563" w14:textId="2E25A45D" w:rsidR="00E64512" w:rsidRDefault="00E64512" w:rsidP="00E64512">
      <w:pPr>
        <w:pStyle w:val="ZLITUSTzmustliter"/>
      </w:pPr>
      <w:r w:rsidRPr="0097181A">
        <w:t>„</w:t>
      </w:r>
      <w:r>
        <w:t xml:space="preserve">10a. </w:t>
      </w:r>
      <w:r w:rsidRPr="00380322">
        <w:t xml:space="preserve">Dyrektor okręgowej komisji egzaminacyjnej zawiera z </w:t>
      </w:r>
      <w:r>
        <w:t xml:space="preserve">operatorami pracowni informatycznej, o których mowa </w:t>
      </w:r>
      <w:r w:rsidRPr="0083575B">
        <w:t>w art. 44zzsa ust. 1 i art. 44zzzib</w:t>
      </w:r>
      <w:r>
        <w:t xml:space="preserve"> ust. 1, i </w:t>
      </w:r>
      <w:r w:rsidRPr="00380322">
        <w:t>asystentami technicznymi, o których mowa w</w:t>
      </w:r>
      <w:r w:rsidR="003764A2">
        <w:t xml:space="preserve"> </w:t>
      </w:r>
      <w:r w:rsidRPr="00380322">
        <w:t>art. 44zzzia ust. 1, umowy określające zakres ich obowiązków oraz wysokość wynagrodzenia.</w:t>
      </w:r>
      <w:r w:rsidRPr="00032991">
        <w:t>”</w:t>
      </w:r>
      <w:r>
        <w:t>,</w:t>
      </w:r>
    </w:p>
    <w:p w14:paraId="4517C7FF" w14:textId="77777777" w:rsidR="00E64512" w:rsidRPr="00A1681E" w:rsidRDefault="00E64512" w:rsidP="00E64512">
      <w:pPr>
        <w:pStyle w:val="LITlitera"/>
      </w:pPr>
      <w:bookmarkStart w:id="0" w:name="_Hlk172291058"/>
      <w:r>
        <w:t>d</w:t>
      </w:r>
      <w:r w:rsidRPr="00A1681E">
        <w:t>)</w:t>
      </w:r>
      <w:r w:rsidRPr="00A1681E">
        <w:tab/>
        <w:t xml:space="preserve">ust. </w:t>
      </w:r>
      <w:r>
        <w:t>13</w:t>
      </w:r>
      <w:r w:rsidRPr="00A1681E">
        <w:t xml:space="preserve"> otrzymuj</w:t>
      </w:r>
      <w:r>
        <w:t>e</w:t>
      </w:r>
      <w:r w:rsidRPr="00A1681E">
        <w:t xml:space="preserve"> brzmienie:</w:t>
      </w:r>
    </w:p>
    <w:bookmarkEnd w:id="0"/>
    <w:p w14:paraId="3C606418" w14:textId="77777777" w:rsidR="00E64512" w:rsidRDefault="00E64512" w:rsidP="00E64512">
      <w:pPr>
        <w:pStyle w:val="ZLITUSTzmustliter"/>
      </w:pPr>
      <w:r w:rsidRPr="00A1681E">
        <w:t>„13. Nauczyciele będący egzaminatorami</w:t>
      </w:r>
      <w:r>
        <w:t>,</w:t>
      </w:r>
      <w:r w:rsidRPr="00A1681E">
        <w:t xml:space="preserve"> asystentami technicznymi, o których mowa w art. 44zzzia ust. 1, </w:t>
      </w:r>
      <w:r>
        <w:t>albo operatorami pracowni informatycznej, o których mowa w art. 44zzzib ust. 1</w:t>
      </w:r>
      <w:r w:rsidRPr="00A1681E">
        <w:t xml:space="preserve">, z którymi dyrektor okręgowej komisji egzaminacyjnej zawarł umowy, o których mowa odpowiednio w ust. 10 lub 10a, są zwolnieni od pracy w szkole, placówce lub centrum, o których mowa w art. 2 pkt 4 ustawy </w:t>
      </w:r>
      <w:r w:rsidRPr="003D46C7">
        <w:t>–</w:t>
      </w:r>
      <w:r w:rsidRPr="00A1681E">
        <w:t xml:space="preserve"> Prawo oświatowe, w której są zatrudnieni, na czas niezbędny do przeprowadzenia tego egzaminu, z zachowaniem prawa do wynagrodzenia.</w:t>
      </w:r>
      <w:r w:rsidRPr="00032991">
        <w:t>”</w:t>
      </w:r>
      <w:r>
        <w:t>;</w:t>
      </w:r>
    </w:p>
    <w:p w14:paraId="58ECBA1E" w14:textId="77777777" w:rsidR="00E64512" w:rsidRDefault="00E64512" w:rsidP="00E64512">
      <w:pPr>
        <w:pStyle w:val="PKTpunkt"/>
      </w:pPr>
      <w:r>
        <w:t>2)</w:t>
      </w:r>
      <w:r>
        <w:tab/>
        <w:t>w art. 9fa w ust. 2:</w:t>
      </w:r>
    </w:p>
    <w:p w14:paraId="0CAD0318" w14:textId="77777777" w:rsidR="00E64512" w:rsidRDefault="00E64512" w:rsidP="00E64512">
      <w:pPr>
        <w:pStyle w:val="LITlitera"/>
      </w:pPr>
      <w:r>
        <w:t>a)</w:t>
      </w:r>
      <w:r>
        <w:tab/>
        <w:t>po pkt 1 dodaje się pkt 1a w brzmieniu:</w:t>
      </w:r>
    </w:p>
    <w:p w14:paraId="645C5C4D" w14:textId="77777777" w:rsidR="00E64512" w:rsidRDefault="00E64512" w:rsidP="00E64512">
      <w:pPr>
        <w:pStyle w:val="ZLITPKTzmpktliter"/>
      </w:pPr>
      <w:r w:rsidRPr="00032991">
        <w:t>„</w:t>
      </w:r>
      <w:r>
        <w:t>1a)</w:t>
      </w:r>
      <w:r>
        <w:tab/>
      </w:r>
      <w:r w:rsidRPr="00AE7FF8">
        <w:t xml:space="preserve">wynagrodzeniami </w:t>
      </w:r>
      <w:r>
        <w:t>egzaminatorów-weryfikatorów</w:t>
      </w:r>
      <w:r w:rsidRPr="00AE7FF8">
        <w:t xml:space="preserve"> sprawdzających i</w:t>
      </w:r>
      <w:r>
        <w:t> </w:t>
      </w:r>
      <w:r w:rsidRPr="00AE7FF8">
        <w:t xml:space="preserve">oceniających </w:t>
      </w:r>
      <w:r>
        <w:t>część praktyczną</w:t>
      </w:r>
      <w:r w:rsidRPr="00AE7FF8">
        <w:t xml:space="preserve"> egzaminu potwierdzającego kwalifikacje w</w:t>
      </w:r>
      <w:r>
        <w:t> </w:t>
      </w:r>
      <w:r w:rsidRPr="00AE7FF8">
        <w:t>zawodzie przeprowadzanego na podstawie wymagań określonych w</w:t>
      </w:r>
      <w:r>
        <w:t> </w:t>
      </w:r>
      <w:r w:rsidRPr="00AE7FF8">
        <w:t>podstawie programowej kształcenia w zawodach określonej w przepisach wydanych na podstawie</w:t>
      </w:r>
      <w:r>
        <w:t xml:space="preserve"> art. 22 ust. 2 pkt 2a, </w:t>
      </w:r>
      <w:r w:rsidRPr="00AE7FF8">
        <w:t>w brzmieniu obowiązującym przed dniem 1 września 2017 r.,</w:t>
      </w:r>
      <w:r>
        <w:t xml:space="preserve"> </w:t>
      </w:r>
      <w:r w:rsidRPr="00AE7FF8">
        <w:t>egzaminu potwierdzającego kwalifikacje w zawodzie przeprowadzanego na podstawie wymagań określonych w podstawie programowej kształcenia w zawodach określonej w przepisach wydanych na podstawie</w:t>
      </w:r>
      <w:r>
        <w:t xml:space="preserve"> art. 47 ust. 1 pkt 2 </w:t>
      </w:r>
      <w:r w:rsidRPr="00AE7FF8">
        <w:t xml:space="preserve">ustawy </w:t>
      </w:r>
      <w:r w:rsidRPr="003D46C7">
        <w:t>–</w:t>
      </w:r>
      <w:r w:rsidRPr="00AE7FF8">
        <w:t xml:space="preserve"> Prawo oświatowe, w brzmieniu obowiązującym przed dniem 1 września 2019 r., oraz egzaminu zawodowego,</w:t>
      </w:r>
      <w:r>
        <w:t xml:space="preserve"> </w:t>
      </w:r>
      <w:r>
        <w:lastRenderedPageBreak/>
        <w:t>poprzednio sprawdzoną i ocenioną przez egzaminatorów, o których mowa w pkt 1,</w:t>
      </w:r>
      <w:r w:rsidRPr="00032991">
        <w:t>”</w:t>
      </w:r>
      <w:r>
        <w:t>,</w:t>
      </w:r>
    </w:p>
    <w:p w14:paraId="464DD2BC" w14:textId="77777777" w:rsidR="00E64512" w:rsidRDefault="00E64512" w:rsidP="00E64512">
      <w:pPr>
        <w:pStyle w:val="LITlitera"/>
      </w:pPr>
      <w:r>
        <w:t>b)</w:t>
      </w:r>
      <w:r>
        <w:tab/>
        <w:t>po pkt 3 dodaje się pkt 3a w brzmieniu:</w:t>
      </w:r>
    </w:p>
    <w:p w14:paraId="329A4B31" w14:textId="751F4738" w:rsidR="00E64512" w:rsidRDefault="00E64512" w:rsidP="00E64512">
      <w:pPr>
        <w:pStyle w:val="ZLITPKTzmpktliter"/>
      </w:pPr>
      <w:r w:rsidRPr="00032991">
        <w:t>„</w:t>
      </w:r>
      <w:r>
        <w:t>3a)</w:t>
      </w:r>
      <w:r>
        <w:tab/>
      </w:r>
      <w:r w:rsidRPr="00C24610">
        <w:t xml:space="preserve">wynagrodzeniami </w:t>
      </w:r>
      <w:r>
        <w:t>o</w:t>
      </w:r>
      <w:r w:rsidRPr="00C24610">
        <w:t>peratorów pracowni informatycznej biorących udział w</w:t>
      </w:r>
      <w:r>
        <w:t> </w:t>
      </w:r>
      <w:r w:rsidRPr="00C24610">
        <w:t>przeprowadzaniu</w:t>
      </w:r>
      <w:r>
        <w:t xml:space="preserve"> </w:t>
      </w:r>
      <w:r w:rsidRPr="00C24610">
        <w:t xml:space="preserve">egzaminu potwierdzającego kwalifikacje w zawodzie przeprowadzanego na podstawie wymagań określonych w podstawie programowej kształcenia w zawodach określonej w przepisach wydanych na podstawie </w:t>
      </w:r>
      <w:r>
        <w:t>art</w:t>
      </w:r>
      <w:r w:rsidRPr="00C24610">
        <w:t xml:space="preserve">. 47 ust. 1 pkt 2 ustawy </w:t>
      </w:r>
      <w:r w:rsidRPr="003D46C7">
        <w:t>–</w:t>
      </w:r>
      <w:r w:rsidRPr="00C24610">
        <w:t xml:space="preserve"> Prawo oświatowe, w brzmieniu obowiązującym przed dniem 1 września 2019</w:t>
      </w:r>
      <w:r w:rsidR="003764A2">
        <w:t xml:space="preserve"> </w:t>
      </w:r>
      <w:r w:rsidRPr="00C24610">
        <w:t>r., oraz egzaminu zawodowego</w:t>
      </w:r>
      <w:r>
        <w:t>,</w:t>
      </w:r>
      <w:r w:rsidRPr="00032991">
        <w:t>”</w:t>
      </w:r>
      <w:r w:rsidRPr="00C24610">
        <w:t>,</w:t>
      </w:r>
    </w:p>
    <w:p w14:paraId="644368EC" w14:textId="77777777" w:rsidR="00E64512" w:rsidRDefault="00E64512" w:rsidP="00E64512">
      <w:pPr>
        <w:pStyle w:val="LITlitera"/>
      </w:pPr>
      <w:r>
        <w:t>c)</w:t>
      </w:r>
      <w:r>
        <w:tab/>
        <w:t xml:space="preserve">w części wspólnej wyrazy </w:t>
      </w:r>
      <w:r w:rsidRPr="00032991">
        <w:t>„</w:t>
      </w:r>
      <w:r w:rsidRPr="00B2402D">
        <w:t>a od roku 2023 w wysokości 97 zł</w:t>
      </w:r>
      <w:r w:rsidRPr="00032991">
        <w:t>”</w:t>
      </w:r>
      <w:r>
        <w:t xml:space="preserve"> zastępuje się wyrazami </w:t>
      </w:r>
      <w:r w:rsidRPr="00032991">
        <w:t>„</w:t>
      </w:r>
      <w:r>
        <w:t>w</w:t>
      </w:r>
      <w:r w:rsidRPr="00B2402D">
        <w:t xml:space="preserve"> roku 2023 w wysokości 97 zł,</w:t>
      </w:r>
      <w:r>
        <w:t xml:space="preserve"> a od roku 2024 w wysokości 126 zł</w:t>
      </w:r>
      <w:r w:rsidRPr="00032991">
        <w:t>”</w:t>
      </w:r>
      <w:r>
        <w:t>;</w:t>
      </w:r>
    </w:p>
    <w:p w14:paraId="38F876E7" w14:textId="77777777" w:rsidR="00E64512" w:rsidRDefault="00E64512" w:rsidP="00E64512">
      <w:pPr>
        <w:pStyle w:val="PKTpunkt"/>
      </w:pPr>
      <w:bookmarkStart w:id="1" w:name="_Hlk172630212"/>
      <w:r>
        <w:t>3)</w:t>
      </w:r>
      <w:r>
        <w:tab/>
        <w:t>art. 11b otrzymuje brzmienie:</w:t>
      </w:r>
    </w:p>
    <w:p w14:paraId="2EF649EB" w14:textId="77777777" w:rsidR="00E64512" w:rsidRDefault="00E64512" w:rsidP="00E64512">
      <w:pPr>
        <w:pStyle w:val="ZARTzmartartykuempunktem"/>
      </w:pPr>
      <w:r w:rsidRPr="00032991">
        <w:t>„</w:t>
      </w:r>
      <w:r>
        <w:t>Art. 11b. 1. O</w:t>
      </w:r>
      <w:r w:rsidRPr="00A52460">
        <w:t>soba, która posiada</w:t>
      </w:r>
      <w:r>
        <w:t>:</w:t>
      </w:r>
    </w:p>
    <w:p w14:paraId="397E9995" w14:textId="77777777" w:rsidR="00E64512" w:rsidRPr="00A52460" w:rsidRDefault="00E64512" w:rsidP="00E64512">
      <w:pPr>
        <w:pStyle w:val="ZPKTzmpktartykuempunktem"/>
      </w:pPr>
      <w:r>
        <w:t>1)</w:t>
      </w:r>
      <w:r>
        <w:tab/>
      </w:r>
      <w:r w:rsidRPr="00A52460">
        <w:t xml:space="preserve">świadectwo ukończenia szkoły ponadgimnazjalnej albo szkoły ponadpodstawowej, </w:t>
      </w:r>
      <w:r>
        <w:t>potwierdzające</w:t>
      </w:r>
      <w:r w:rsidRPr="00A52460">
        <w:t xml:space="preserve"> wykształcenie średnie</w:t>
      </w:r>
      <w:r>
        <w:t xml:space="preserve"> </w:t>
      </w:r>
      <w:r w:rsidRPr="00A52460">
        <w:t>lub średnie branżowe albo zaświadczenie o zdaniu egzaminów eksternistycznych z zakresu wymagań określonych</w:t>
      </w:r>
      <w:r>
        <w:t xml:space="preserve"> </w:t>
      </w:r>
      <w:r w:rsidRPr="00A52460">
        <w:t>w podstawie programowej kształcenia ogólnego dla branżowej szkoły II stopnia oraz</w:t>
      </w:r>
    </w:p>
    <w:p w14:paraId="48D6C178" w14:textId="77777777" w:rsidR="00E64512" w:rsidRDefault="00E64512" w:rsidP="00E64512">
      <w:pPr>
        <w:pStyle w:val="ZPKTzmpktartykuempunktem"/>
      </w:pPr>
      <w:r w:rsidRPr="00A52460">
        <w:t>2)</w:t>
      </w:r>
      <w:r>
        <w:tab/>
      </w:r>
      <w:r w:rsidRPr="00A52460">
        <w:t xml:space="preserve">certyfikat kwalifikacji zawodowej </w:t>
      </w:r>
      <w:r>
        <w:t>i</w:t>
      </w:r>
      <w:r w:rsidRPr="00A52460">
        <w:t xml:space="preserve"> świadectwo potwierdzające kwalifikację w</w:t>
      </w:r>
      <w:r>
        <w:t> </w:t>
      </w:r>
      <w:r w:rsidRPr="00A52460">
        <w:t>zawodzie lub świadectwa potwierdzające</w:t>
      </w:r>
      <w:r>
        <w:t xml:space="preserve"> </w:t>
      </w:r>
      <w:r w:rsidRPr="00A52460">
        <w:t>kwalifikacje w zawodzie lub świadectwo czeladnicze albo</w:t>
      </w:r>
      <w:r>
        <w:t xml:space="preserve"> </w:t>
      </w:r>
      <w:r w:rsidRPr="00A52460">
        <w:t>certyfikaty kwalifikacji zawodowych</w:t>
      </w:r>
      <w:r>
        <w:t xml:space="preserve"> – </w:t>
      </w:r>
      <w:r w:rsidRPr="00C61EBD">
        <w:t>potwierdzają</w:t>
      </w:r>
      <w:r>
        <w:t>ce</w:t>
      </w:r>
      <w:r w:rsidRPr="00C61EBD">
        <w:t xml:space="preserve"> osiągnięcie efektów kształcenia </w:t>
      </w:r>
      <w:r>
        <w:t>porównywalnych</w:t>
      </w:r>
      <w:r w:rsidRPr="00C61EBD">
        <w:t xml:space="preserve"> z efektami kształcenia przewidzianymi dla kwalifikacji wyodrębnionych w zawodzie nauczanym na poziomie technika określonym </w:t>
      </w:r>
      <w:r w:rsidRPr="00A52460">
        <w:t>w</w:t>
      </w:r>
      <w:r>
        <w:t> </w:t>
      </w:r>
      <w:r w:rsidRPr="00A52460">
        <w:t>klasyfikacji zawodów szkolnictwa</w:t>
      </w:r>
      <w:r>
        <w:t xml:space="preserve"> </w:t>
      </w:r>
      <w:r w:rsidRPr="00A52460">
        <w:t>branżowego, o</w:t>
      </w:r>
      <w:r>
        <w:t> </w:t>
      </w:r>
      <w:r w:rsidRPr="00A52460">
        <w:t>której mowa w przepisach wydanych na podstawie art. 46 ust. 1 ustawy – Prawo</w:t>
      </w:r>
      <w:r>
        <w:t xml:space="preserve"> </w:t>
      </w:r>
      <w:r w:rsidRPr="00A52460">
        <w:t>oświatowe</w:t>
      </w:r>
      <w:r>
        <w:t>, wymienione w przepisach wydanych na podstawie ust. 8</w:t>
      </w:r>
    </w:p>
    <w:p w14:paraId="71C8F859" w14:textId="77777777" w:rsidR="00E64512" w:rsidRDefault="00E64512" w:rsidP="00E64512">
      <w:pPr>
        <w:pStyle w:val="ZCZWSPPKTzmczciwsppktartykuempunktem"/>
      </w:pPr>
      <w:r w:rsidRPr="003D46C7">
        <w:t>–</w:t>
      </w:r>
      <w:r>
        <w:t xml:space="preserve"> </w:t>
      </w:r>
      <w:r w:rsidRPr="00A52460">
        <w:t>może uzyskać</w:t>
      </w:r>
      <w:r>
        <w:t xml:space="preserve"> d</w:t>
      </w:r>
      <w:r w:rsidRPr="00A52460">
        <w:t>yplom zawodowy w zawodzie nauczanym na poziomie technika</w:t>
      </w:r>
      <w:r>
        <w:t xml:space="preserve"> określonym w tej klasyfikacji. </w:t>
      </w:r>
    </w:p>
    <w:p w14:paraId="45EC73C7" w14:textId="77777777" w:rsidR="00E64512" w:rsidRDefault="00E64512" w:rsidP="00E64512">
      <w:pPr>
        <w:pStyle w:val="ZUSTzmustartykuempunktem"/>
      </w:pPr>
      <w:r>
        <w:t xml:space="preserve">2. </w:t>
      </w:r>
      <w:r w:rsidRPr="00623B0D">
        <w:t>Osoba</w:t>
      </w:r>
      <w:r w:rsidRPr="00A52460">
        <w:t>, która posiada</w:t>
      </w:r>
      <w:r>
        <w:t>:</w:t>
      </w:r>
    </w:p>
    <w:p w14:paraId="1B228677" w14:textId="6A29D000" w:rsidR="00E64512" w:rsidRDefault="00E64512" w:rsidP="00E64512">
      <w:pPr>
        <w:pStyle w:val="ZPKTzmpktartykuempunktem"/>
      </w:pPr>
      <w:r>
        <w:t>1)</w:t>
      </w:r>
      <w:r>
        <w:tab/>
      </w:r>
      <w:r w:rsidRPr="00A52460">
        <w:t xml:space="preserve">świadectwo ukończenia szkoły ponadgimnazjalnej albo szkoły ponadpodstawowej, </w:t>
      </w:r>
      <w:r>
        <w:t>potwierdzające</w:t>
      </w:r>
      <w:r w:rsidRPr="00A52460">
        <w:t xml:space="preserve"> wykształcenie średnie</w:t>
      </w:r>
      <w:r>
        <w:t xml:space="preserve"> </w:t>
      </w:r>
      <w:r w:rsidRPr="00A52460">
        <w:t>lub średnie branżowe albo zaświadczenie o zdaniu egzaminów eksternistycznych z zakresu wymagań określonych</w:t>
      </w:r>
      <w:r>
        <w:t xml:space="preserve"> </w:t>
      </w:r>
      <w:r w:rsidRPr="00A52460">
        <w:t>w podstawie programowej kształcenia ogólnego dla branżowej szkoły II stopnia oraz</w:t>
      </w:r>
    </w:p>
    <w:p w14:paraId="168D4FA9" w14:textId="4BFC1B77" w:rsidR="00E64512" w:rsidRDefault="00E64512" w:rsidP="00E64512">
      <w:pPr>
        <w:pStyle w:val="ZPKTzmpktartykuempunktem"/>
      </w:pPr>
      <w:r w:rsidRPr="00A52460">
        <w:lastRenderedPageBreak/>
        <w:t>2)</w:t>
      </w:r>
      <w:r>
        <w:tab/>
      </w:r>
      <w:r w:rsidRPr="00A52460">
        <w:t>świadectwo potwierdzające kwalifikację w zawodzie lub świadectwa potwierdzające kwalifikacje w zawodzie lub</w:t>
      </w:r>
      <w:r>
        <w:t xml:space="preserve"> </w:t>
      </w:r>
      <w:r w:rsidRPr="00A52460">
        <w:t>świadectwo czeladnicze</w:t>
      </w:r>
      <w:r>
        <w:t xml:space="preserve"> –</w:t>
      </w:r>
      <w:r w:rsidRPr="00AF3911">
        <w:t xml:space="preserve"> </w:t>
      </w:r>
      <w:r w:rsidRPr="00C61EBD">
        <w:t>potwierdzają</w:t>
      </w:r>
      <w:r>
        <w:t>ce</w:t>
      </w:r>
      <w:r w:rsidRPr="00C61EBD">
        <w:t xml:space="preserve"> osiągnięcie efektów kształcenia </w:t>
      </w:r>
      <w:r>
        <w:t>porównywalnych</w:t>
      </w:r>
      <w:r w:rsidRPr="00C61EBD">
        <w:t xml:space="preserve"> z efektami kształcenia przewidzianymi dla kwalifikacji wyodrębnionych w zawodzie nauczanym na poziomie technika określonym </w:t>
      </w:r>
      <w:r w:rsidRPr="00A52460">
        <w:t>w</w:t>
      </w:r>
      <w:r>
        <w:t> </w:t>
      </w:r>
      <w:r w:rsidRPr="00A52460">
        <w:t>klasyfikacji zawodów szkolnictwa</w:t>
      </w:r>
      <w:r>
        <w:t xml:space="preserve"> zawodowego</w:t>
      </w:r>
      <w:r w:rsidRPr="00A52460">
        <w:t>, o której mowa w przepisach wydanych na podstawie art. 46 ust.</w:t>
      </w:r>
      <w:r w:rsidR="003764A2">
        <w:t> </w:t>
      </w:r>
      <w:r w:rsidRPr="00A52460">
        <w:t>1 ustawy – Prawo</w:t>
      </w:r>
      <w:r>
        <w:t xml:space="preserve"> </w:t>
      </w:r>
      <w:r w:rsidRPr="00A52460">
        <w:t>oświatowe</w:t>
      </w:r>
      <w:r>
        <w:t xml:space="preserve">, </w:t>
      </w:r>
      <w:r w:rsidRPr="00A52460">
        <w:t>w brzmieniu obowiązującym przed dniem 1 września 2019 r</w:t>
      </w:r>
      <w:r>
        <w:t xml:space="preserve">., </w:t>
      </w:r>
      <w:r w:rsidRPr="00AF3911">
        <w:t xml:space="preserve">wymienione w przepisach wydanych na podstawie ust. </w:t>
      </w:r>
      <w:r>
        <w:t>8</w:t>
      </w:r>
    </w:p>
    <w:p w14:paraId="4635C45C" w14:textId="77777777" w:rsidR="00E64512" w:rsidRDefault="00E64512" w:rsidP="00E64512">
      <w:pPr>
        <w:pStyle w:val="ZCZWSPPKTzmczciwsppktartykuempunktem"/>
      </w:pPr>
      <w:r w:rsidRPr="003D46C7">
        <w:t>–</w:t>
      </w:r>
      <w:r>
        <w:t xml:space="preserve"> </w:t>
      </w:r>
      <w:r w:rsidRPr="00A52460">
        <w:t>może uzyskać</w:t>
      </w:r>
      <w:r>
        <w:t xml:space="preserve"> dyplom </w:t>
      </w:r>
      <w:r w:rsidRPr="00A52460">
        <w:t xml:space="preserve">potwierdzający kwalifikacje zawodowe w zawodzie nauczanym na poziomie technika określonym w </w:t>
      </w:r>
      <w:r>
        <w:t xml:space="preserve">tej </w:t>
      </w:r>
      <w:r w:rsidRPr="00A52460">
        <w:t>klasyfikacji</w:t>
      </w:r>
      <w:r>
        <w:t xml:space="preserve">. </w:t>
      </w:r>
    </w:p>
    <w:p w14:paraId="17BADF95" w14:textId="77777777" w:rsidR="00E64512" w:rsidRDefault="00E64512" w:rsidP="00E64512">
      <w:pPr>
        <w:pStyle w:val="ZUSTzmustartykuempunktem"/>
      </w:pPr>
      <w:r>
        <w:t>3. Na dyplomie zawodowym wydawanym osobie, o której mowa w ust. 1, wpisuje się końcowy wynik egzaminów zawodowych ustalony zgodnie z ust. 7.</w:t>
      </w:r>
    </w:p>
    <w:p w14:paraId="772008A7" w14:textId="21B68245" w:rsidR="00E64512" w:rsidRDefault="00E64512" w:rsidP="00E64512">
      <w:pPr>
        <w:pStyle w:val="ZUSTzmustartykuempunktem"/>
      </w:pPr>
      <w:r>
        <w:t xml:space="preserve">4. Na dyplomie potwierdzającym kwalifikacje zawodowe wydawanym osobie, o której mowa w ust. 2, wpisuje się wyniki egzaminu lub egzaminów potwierdzających kwalifikacje w zawodzie przeprowadzanych odpowiednio na podstawie </w:t>
      </w:r>
      <w:r w:rsidRPr="00756E81">
        <w:t>wymagań określonych w podstawie programowej kształcenia w zawodach określonej w przepisach wydanych na podstawie art. 22 ust. 2 pkt 2a, w brzmieniu obowiązującym przed dniem 1</w:t>
      </w:r>
      <w:r>
        <w:t> </w:t>
      </w:r>
      <w:r w:rsidRPr="00756E81">
        <w:t>września 2017 r.,</w:t>
      </w:r>
      <w:r>
        <w:t xml:space="preserve"> albo </w:t>
      </w:r>
      <w:r w:rsidRPr="00756E81">
        <w:t>wymagań określonych w podstawie programowej kształcenia w</w:t>
      </w:r>
      <w:r>
        <w:t> </w:t>
      </w:r>
      <w:r w:rsidRPr="00756E81">
        <w:t>zawodach określonej w przepisach wydanych na podstawie</w:t>
      </w:r>
      <w:r>
        <w:t xml:space="preserve"> </w:t>
      </w:r>
      <w:r w:rsidRPr="00756E81">
        <w:t>art. 47 ust. 1 pkt 2 ustawy – Prawo oświatowe, w brzmieniu obowiązującym przed dniem 1 września 2019</w:t>
      </w:r>
      <w:r w:rsidR="003764A2">
        <w:t> </w:t>
      </w:r>
      <w:r w:rsidRPr="00756E81">
        <w:t>r</w:t>
      </w:r>
      <w:r>
        <w:t>., oddzielnie w części pisemnej i części praktycznej oraz adnotację o posiadaniu świadectwa czeladniczego.</w:t>
      </w:r>
    </w:p>
    <w:p w14:paraId="22F8F158" w14:textId="77777777" w:rsidR="00E64512" w:rsidRDefault="00E64512" w:rsidP="00E64512">
      <w:pPr>
        <w:pStyle w:val="ZUSTzmustartykuempunktem"/>
      </w:pPr>
      <w:r>
        <w:t xml:space="preserve">5. </w:t>
      </w:r>
      <w:r w:rsidRPr="00A52460">
        <w:t>W przypadku osoby, o której mowa w ust. 1, posiadającej</w:t>
      </w:r>
      <w:r>
        <w:t xml:space="preserve"> </w:t>
      </w:r>
      <w:r w:rsidRPr="00A52460">
        <w:t>świadectwo potwierdzające kwalifikację w zawodzie lub świadectwa potwierdzające</w:t>
      </w:r>
      <w:r>
        <w:t xml:space="preserve"> </w:t>
      </w:r>
      <w:r w:rsidRPr="00A52460">
        <w:t>kwalifikacje w zawodzie, przed ustaleniem końcowego wyniku egzaminów</w:t>
      </w:r>
      <w:r>
        <w:t xml:space="preserve"> </w:t>
      </w:r>
      <w:r w:rsidRPr="00A52460">
        <w:t>zawodowych</w:t>
      </w:r>
      <w:r>
        <w:t xml:space="preserve"> zgodnie z ust. 7,</w:t>
      </w:r>
      <w:r w:rsidRPr="00A52460">
        <w:t xml:space="preserve"> dyrektor okręgowej komisji egzaminacyjnej ustala wynik </w:t>
      </w:r>
      <w:r>
        <w:t>egzaminu zawodowego z</w:t>
      </w:r>
      <w:r w:rsidRPr="00756E81">
        <w:t xml:space="preserve"> </w:t>
      </w:r>
      <w:r w:rsidRPr="00A52460">
        <w:t>każdej kwalifikacji, w której osoba ta posiada świadectwo</w:t>
      </w:r>
      <w:r>
        <w:t xml:space="preserve"> </w:t>
      </w:r>
      <w:r w:rsidRPr="00A52460">
        <w:t>potwierdzające kwalifikację w zawodzie</w:t>
      </w:r>
      <w:r>
        <w:t xml:space="preserve">, na podstawie wyników odpowiednio </w:t>
      </w:r>
      <w:r w:rsidRPr="00756E81">
        <w:t>egzaminu</w:t>
      </w:r>
      <w:r>
        <w:t xml:space="preserve"> </w:t>
      </w:r>
      <w:r w:rsidRPr="00756E81">
        <w:t>potwierdzającego kwalifikacje w zawodzie przeprowadzanego na podstawie wymagań określonych w podstawie programowej kształcenia w zawodach określonej w przepisach wydanych na podstawie art. 22 ust. 2 pkt 2a, w brzmieniu obowiązującym przed dniem 1 września 2017 r.,</w:t>
      </w:r>
      <w:r>
        <w:t xml:space="preserve"> lub</w:t>
      </w:r>
      <w:r w:rsidRPr="00756E81">
        <w:t xml:space="preserve"> egzaminu potwierdzającego kwalifikacje w zawodzie przeprowadzanego na podstawie</w:t>
      </w:r>
      <w:r>
        <w:t xml:space="preserve"> </w:t>
      </w:r>
      <w:r w:rsidRPr="00756E81">
        <w:t>wymagań określonych w</w:t>
      </w:r>
      <w:r>
        <w:t> </w:t>
      </w:r>
      <w:r w:rsidRPr="00756E81">
        <w:t xml:space="preserve">podstawie programowej kształcenia w zawodach określonej w </w:t>
      </w:r>
      <w:r w:rsidRPr="00756E81">
        <w:lastRenderedPageBreak/>
        <w:t>przepisach wydanych na podstawie</w:t>
      </w:r>
      <w:r>
        <w:t xml:space="preserve"> </w:t>
      </w:r>
      <w:r w:rsidRPr="00756E81">
        <w:t>art. 47 ust. 1 pkt 2 ustawy – Prawo oświatowe, w brzmieniu obowiązującym przed dniem 1 września 2019 r</w:t>
      </w:r>
      <w:r>
        <w:t>., według następującego wzoru:</w:t>
      </w:r>
    </w:p>
    <w:p w14:paraId="434F8E6A" w14:textId="77777777" w:rsidR="00E64512" w:rsidRPr="00C85F26" w:rsidRDefault="00E64512" w:rsidP="00B16323">
      <w:pPr>
        <w:pStyle w:val="ZWMATFIZCHEMzmwzorumatfizlubchemartykuempunktem"/>
      </w:pPr>
      <m:oMathPara>
        <m:oMath>
          <m:r>
            <w:rPr>
              <w:rFonts w:ascii="Cambria Math" w:hAnsi="Cambria Math"/>
            </w:rPr>
            <m:t>W</m:t>
          </m:r>
          <m:r>
            <m:rPr>
              <m:sty m:val="p"/>
            </m:rPr>
            <w:rPr>
              <w:rFonts w:ascii="Cambria Math" w:hAnsi="Cambria Math"/>
            </w:rPr>
            <m:t>=0,3×</m:t>
          </m:r>
          <m:r>
            <w:rPr>
              <w:rFonts w:ascii="Cambria Math" w:hAnsi="Cambria Math"/>
            </w:rPr>
            <m:t>Wp</m:t>
          </m:r>
          <m:r>
            <m:rPr>
              <m:sty m:val="p"/>
            </m:rPr>
            <w:rPr>
              <w:rFonts w:ascii="Cambria Math" w:hAnsi="Cambria Math"/>
            </w:rPr>
            <m:t>+0,7×</m:t>
          </m:r>
          <m:r>
            <w:rPr>
              <w:rFonts w:ascii="Cambria Math" w:hAnsi="Cambria Math"/>
            </w:rPr>
            <m:t>Wpr</m:t>
          </m:r>
        </m:oMath>
      </m:oMathPara>
    </w:p>
    <w:p w14:paraId="5E17635B" w14:textId="77777777" w:rsidR="00E64512" w:rsidRPr="0038074C" w:rsidRDefault="00E64512" w:rsidP="00B16323">
      <w:pPr>
        <w:pStyle w:val="ZLEGWMATFIZCHEMzmlegendywzorumatfizlubchemartykuempunktem"/>
      </w:pPr>
      <w:r w:rsidRPr="0038074C">
        <w:t>w którym poszczególne symbole oznaczają:</w:t>
      </w:r>
    </w:p>
    <w:p w14:paraId="424B74A6" w14:textId="77777777" w:rsidR="00E64512" w:rsidRDefault="00E64512" w:rsidP="00B16323">
      <w:pPr>
        <w:pStyle w:val="ZLEGWMATFIZCHEMzmlegendywzorumatfizlubchemartykuempunktem"/>
      </w:pPr>
      <w:r w:rsidRPr="0038074C">
        <w:t>W –</w:t>
      </w:r>
      <w:r>
        <w:tab/>
      </w:r>
      <w:r w:rsidRPr="0038074C">
        <w:t xml:space="preserve">wynik egzaminu </w:t>
      </w:r>
      <w:r>
        <w:t>zawodowego,</w:t>
      </w:r>
    </w:p>
    <w:p w14:paraId="63C6CEEE" w14:textId="77777777" w:rsidR="00E64512" w:rsidRPr="0038074C" w:rsidRDefault="00E64512" w:rsidP="00B16323">
      <w:pPr>
        <w:pStyle w:val="ZLEGWMATFIZCHEMzmlegendywzorumatfizlubchemartykuempunktem"/>
      </w:pPr>
      <w:r w:rsidRPr="0038074C">
        <w:t>Wp –</w:t>
      </w:r>
      <w:r>
        <w:tab/>
      </w:r>
      <w:r w:rsidRPr="0038074C">
        <w:t xml:space="preserve">wynik z części pisemnej egzaminu </w:t>
      </w:r>
      <w:r>
        <w:t>potwierdzającego kwalifikacje w zawodzie na świadectwie potwierdzającym kwalifikację w zawodzie</w:t>
      </w:r>
      <w:r w:rsidRPr="0038074C">
        <w:t>,</w:t>
      </w:r>
    </w:p>
    <w:p w14:paraId="5CFD7D5D" w14:textId="77777777" w:rsidR="00E64512" w:rsidRDefault="00E64512" w:rsidP="00B16323">
      <w:pPr>
        <w:pStyle w:val="ZLEGWMATFIZCHEMzmlegendywzorumatfizlubchemartykuempunktem"/>
      </w:pPr>
      <w:r w:rsidRPr="0038074C">
        <w:t>Wpr –</w:t>
      </w:r>
      <w:r>
        <w:tab/>
      </w:r>
      <w:r w:rsidRPr="0038074C">
        <w:t xml:space="preserve">wynik z części praktycznej egzaminu </w:t>
      </w:r>
      <w:r>
        <w:t>potwierdzającego kwalifikacje w zawodzie n</w:t>
      </w:r>
      <w:r w:rsidRPr="00350108">
        <w:t xml:space="preserve">a </w:t>
      </w:r>
      <w:r w:rsidRPr="008F6FFD">
        <w:t>świadectwie</w:t>
      </w:r>
      <w:r w:rsidRPr="00350108">
        <w:t xml:space="preserve"> potwierdzającym kwalifikację </w:t>
      </w:r>
      <w:r>
        <w:t xml:space="preserve">w </w:t>
      </w:r>
      <w:r w:rsidRPr="00350108">
        <w:t>zawod</w:t>
      </w:r>
      <w:r>
        <w:t>zie</w:t>
      </w:r>
      <w:r w:rsidRPr="0038074C">
        <w:t>.</w:t>
      </w:r>
    </w:p>
    <w:p w14:paraId="03BF5120" w14:textId="71B042F7" w:rsidR="00E64512" w:rsidRPr="00A52460" w:rsidRDefault="00E64512" w:rsidP="00E64512">
      <w:pPr>
        <w:pStyle w:val="ZUSTzmustartykuempunktem"/>
      </w:pPr>
      <w:r>
        <w:t xml:space="preserve">6. </w:t>
      </w:r>
      <w:r w:rsidRPr="00A52460">
        <w:t xml:space="preserve">W przypadku osoby, o której mowa w ust. 1, </w:t>
      </w:r>
      <w:r>
        <w:t xml:space="preserve">posiadającej </w:t>
      </w:r>
      <w:r w:rsidRPr="00A52460">
        <w:t>świadectwo czeladnicze, przed</w:t>
      </w:r>
      <w:r>
        <w:t xml:space="preserve"> </w:t>
      </w:r>
      <w:r w:rsidRPr="00A52460">
        <w:t xml:space="preserve">ustaleniem końcowego wyniku egzaminów zawodowych </w:t>
      </w:r>
      <w:r>
        <w:t xml:space="preserve">zgodnie z ust. 7, </w:t>
      </w:r>
      <w:r w:rsidRPr="00A52460">
        <w:t>dyrektor okręgowej komisji egzaminacyjnej ustala wynik egzaminu</w:t>
      </w:r>
      <w:r>
        <w:t xml:space="preserve"> zawodowego z</w:t>
      </w:r>
      <w:r w:rsidRPr="00A52460">
        <w:t xml:space="preserve"> kwalifikacji, której zakres odpowiada zakresowi zawodu, w którym osoba ta posiada świadectwo czeladnicze, w następujący sposób:</w:t>
      </w:r>
    </w:p>
    <w:p w14:paraId="5D97E129" w14:textId="77777777" w:rsidR="00E64512" w:rsidRPr="00A52460" w:rsidRDefault="00E64512" w:rsidP="00E64512">
      <w:pPr>
        <w:pStyle w:val="ZPKTzmpktartykuempunktem"/>
      </w:pPr>
      <w:r w:rsidRPr="00A52460">
        <w:t>1)</w:t>
      </w:r>
      <w:r>
        <w:tab/>
      </w:r>
      <w:r w:rsidRPr="00A52460">
        <w:t>ocena dostateczna na świadectwie czeladniczym – 70% punktów możliwych do uzyskania</w:t>
      </w:r>
      <w:r>
        <w:t>;</w:t>
      </w:r>
    </w:p>
    <w:p w14:paraId="26A5C600" w14:textId="77777777" w:rsidR="00E64512" w:rsidRPr="00A52460" w:rsidRDefault="00E64512" w:rsidP="00E64512">
      <w:pPr>
        <w:pStyle w:val="ZPKTzmpktartykuempunktem"/>
      </w:pPr>
      <w:r w:rsidRPr="00A52460">
        <w:t>2)</w:t>
      </w:r>
      <w:r>
        <w:tab/>
      </w:r>
      <w:r w:rsidRPr="00A52460">
        <w:t>ocena dobra na świadectwie czeladniczym – 80% punktów możliwych do uzyskania</w:t>
      </w:r>
      <w:r>
        <w:t>;</w:t>
      </w:r>
    </w:p>
    <w:p w14:paraId="40A9BB40" w14:textId="77777777" w:rsidR="00E64512" w:rsidRPr="00A52460" w:rsidRDefault="00E64512" w:rsidP="00E64512">
      <w:pPr>
        <w:pStyle w:val="ZPKTzmpktartykuempunktem"/>
      </w:pPr>
      <w:r w:rsidRPr="00A52460">
        <w:t>3)</w:t>
      </w:r>
      <w:r>
        <w:tab/>
      </w:r>
      <w:r w:rsidRPr="00A52460">
        <w:t>ocena bardzo dobra na świadectwie czeladniczym – 90% punktów możliwych do uzyskania</w:t>
      </w:r>
      <w:r>
        <w:t>;</w:t>
      </w:r>
    </w:p>
    <w:p w14:paraId="4A816A81" w14:textId="77777777" w:rsidR="00E64512" w:rsidRPr="00A52460" w:rsidRDefault="00E64512" w:rsidP="00E64512">
      <w:pPr>
        <w:pStyle w:val="ZPKTzmpktartykuempunktem"/>
      </w:pPr>
      <w:r w:rsidRPr="00A52460">
        <w:t>4)</w:t>
      </w:r>
      <w:r>
        <w:tab/>
      </w:r>
      <w:r w:rsidRPr="00A52460">
        <w:t>ocena celująca na świadectwie czeladniczym – 100% punktów możliwych do uzyskania.</w:t>
      </w:r>
    </w:p>
    <w:p w14:paraId="61DFB20D" w14:textId="1205FCE3" w:rsidR="00E64512" w:rsidRDefault="00E64512" w:rsidP="00E64512">
      <w:pPr>
        <w:pStyle w:val="ZUSTzmustartykuempunktem"/>
      </w:pPr>
      <w:r>
        <w:t>7</w:t>
      </w:r>
      <w:r w:rsidRPr="00A52460">
        <w:t>. Dyrektor okręgowej komisji egzaminacyjnej ustala końcowy wynik egzaminów zawodowych na dyplomie zawodowym</w:t>
      </w:r>
      <w:r>
        <w:t xml:space="preserve"> wydawanym osobie</w:t>
      </w:r>
      <w:r w:rsidRPr="00A52460">
        <w:t>,</w:t>
      </w:r>
      <w:r>
        <w:t xml:space="preserve"> </w:t>
      </w:r>
      <w:r w:rsidRPr="00A52460">
        <w:t>o któr</w:t>
      </w:r>
      <w:r>
        <w:t>ej</w:t>
      </w:r>
      <w:r w:rsidRPr="00A52460">
        <w:t xml:space="preserve"> mowa w ust.</w:t>
      </w:r>
      <w:r w:rsidR="003764A2">
        <w:t> </w:t>
      </w:r>
      <w:r w:rsidRPr="00A52460">
        <w:t xml:space="preserve">1, </w:t>
      </w:r>
      <w:r>
        <w:t>według następującego wzoru:</w:t>
      </w:r>
    </w:p>
    <w:p w14:paraId="5DBE78BC" w14:textId="77777777" w:rsidR="00E64512" w:rsidRPr="001C422D" w:rsidRDefault="00E64512" w:rsidP="00B16323">
      <w:pPr>
        <w:pStyle w:val="ZWMATFIZCHEMzmwzorumatfizlubchemartykuempunktem"/>
      </w:pPr>
      <m:oMathPara>
        <m:oMath>
          <m:r>
            <m:rPr>
              <m:sty m:val="p"/>
            </m:rPr>
            <w:rPr>
              <w:rFonts w:ascii="Cambria Math" w:hAnsi="Cambria Math"/>
            </w:rPr>
            <m:t>Wk=</m:t>
          </m:r>
          <m:f>
            <m:fPr>
              <m:ctrlPr>
                <w:rPr>
                  <w:rFonts w:ascii="Cambria Math" w:hAnsi="Cambria Math"/>
                </w:rPr>
              </m:ctrlPr>
            </m:fPr>
            <m:num>
              <m:nary>
                <m:naryPr>
                  <m:chr m:val="∑"/>
                  <m:limLoc m:val="undOvr"/>
                  <m:subHide m:val="1"/>
                  <m:supHide m:val="1"/>
                  <m:ctrlPr>
                    <w:rPr>
                      <w:rFonts w:ascii="Cambria Math" w:hAnsi="Cambria Math"/>
                    </w:rPr>
                  </m:ctrlPr>
                </m:naryPr>
                <m:sub/>
                <m:sup/>
                <m:e>
                  <m:r>
                    <m:rPr>
                      <m:sty m:val="p"/>
                    </m:rPr>
                    <w:rPr>
                      <w:rFonts w:ascii="Cambria Math" w:hAnsi="Cambria Math"/>
                    </w:rPr>
                    <m:t>Kn</m:t>
                  </m:r>
                </m:e>
              </m:nary>
            </m:num>
            <m:den>
              <m:r>
                <m:rPr>
                  <m:sty m:val="p"/>
                </m:rPr>
                <w:rPr>
                  <w:rFonts w:ascii="Cambria Math" w:hAnsi="Cambria Math"/>
                </w:rPr>
                <m:t>n</m:t>
              </m:r>
            </m:den>
          </m:f>
        </m:oMath>
      </m:oMathPara>
    </w:p>
    <w:p w14:paraId="6F2AA03B" w14:textId="77777777" w:rsidR="00E64512" w:rsidRPr="00B46992" w:rsidRDefault="00E64512" w:rsidP="00B16323">
      <w:pPr>
        <w:pStyle w:val="ZLEGWMATFIZCHEMzmlegendywzorumatfizlubchemartykuempunktem"/>
      </w:pPr>
      <w:r w:rsidRPr="00B46992">
        <w:t>w którym poszczególne symbole oznaczają:</w:t>
      </w:r>
    </w:p>
    <w:p w14:paraId="5151F2C4" w14:textId="77777777" w:rsidR="00E64512" w:rsidRPr="00B46992" w:rsidRDefault="00E64512" w:rsidP="00B16323">
      <w:pPr>
        <w:pStyle w:val="ZLEGWMATFIZCHEMzmlegendywzorumatfizlubchemartykuempunktem"/>
      </w:pPr>
      <w:r w:rsidRPr="00B46992">
        <w:t>Wk –</w:t>
      </w:r>
      <w:r>
        <w:tab/>
      </w:r>
      <w:r w:rsidRPr="00B46992">
        <w:t>końcowy</w:t>
      </w:r>
      <w:r>
        <w:t xml:space="preserve"> wynik </w:t>
      </w:r>
      <w:r w:rsidRPr="00B46992">
        <w:t>egzaminów zawodowych,</w:t>
      </w:r>
    </w:p>
    <w:p w14:paraId="4FDB2271" w14:textId="77777777" w:rsidR="00E64512" w:rsidRPr="00B46992" w:rsidRDefault="00E64512" w:rsidP="00B16323">
      <w:pPr>
        <w:pStyle w:val="ZLEGWMATFIZCHEMzmlegendywzorumatfizlubchemartykuempunktem"/>
      </w:pPr>
      <w:r w:rsidRPr="00B46992">
        <w:t>Kn –</w:t>
      </w:r>
      <w:r>
        <w:tab/>
      </w:r>
      <w:r w:rsidRPr="00B46992">
        <w:t xml:space="preserve">wynik egzaminu zawodowego </w:t>
      </w:r>
      <w:r>
        <w:t xml:space="preserve">z kwalifikacji ustalony zgodnie z ust. 5 lub 6, </w:t>
      </w:r>
    </w:p>
    <w:p w14:paraId="24C52FB4" w14:textId="77777777" w:rsidR="00E64512" w:rsidRPr="00B46992" w:rsidRDefault="00E64512" w:rsidP="00B16323">
      <w:pPr>
        <w:pStyle w:val="ZLEGWMATFIZCHEMzmlegendywzorumatfizlubchemartykuempunktem"/>
      </w:pPr>
      <w:r w:rsidRPr="00B46992">
        <w:t>n –</w:t>
      </w:r>
      <w:r>
        <w:tab/>
      </w:r>
      <w:r w:rsidRPr="00B46992">
        <w:t xml:space="preserve">liczba </w:t>
      </w:r>
      <w:r>
        <w:t>wyników egzaminów zawodowych z kwalifikacji ustalonych zgodnie z ust. 5 lub 6, na podstawie których ustalono końcowy wynik egzaminów zawodowych</w:t>
      </w:r>
      <w:r w:rsidRPr="00B46992">
        <w:t>.</w:t>
      </w:r>
    </w:p>
    <w:p w14:paraId="3BC3E063" w14:textId="77777777" w:rsidR="00E64512" w:rsidRPr="00C06E97" w:rsidRDefault="00E64512" w:rsidP="00E64512">
      <w:pPr>
        <w:pStyle w:val="ZUSTzmustartykuempunktem"/>
      </w:pPr>
      <w:bookmarkStart w:id="2" w:name="_Hlk179989987"/>
      <w:r>
        <w:lastRenderedPageBreak/>
        <w:t xml:space="preserve">8. </w:t>
      </w:r>
      <w:r w:rsidRPr="00C06E97">
        <w:t>Minister właściwy do spraw oświaty i wychowania określi, w drodze rozporządzenia:</w:t>
      </w:r>
    </w:p>
    <w:p w14:paraId="64840131" w14:textId="77777777" w:rsidR="00E64512" w:rsidRPr="00EE626F" w:rsidRDefault="00E64512" w:rsidP="00E64512">
      <w:pPr>
        <w:pStyle w:val="ZPKTzmpktartykuempunktem"/>
      </w:pPr>
      <w:r>
        <w:t>1)</w:t>
      </w:r>
      <w:r>
        <w:tab/>
      </w:r>
      <w:r w:rsidRPr="00EE626F">
        <w:t>wykaz dokumentów potwierdzających kwalifikacje w zawodzie wymaganych do uzyskania dyplomu zawodowego w danym zawodzie nauczanym na poziomie technika – w przypadku, o którym mowa w ust. 1,</w:t>
      </w:r>
    </w:p>
    <w:p w14:paraId="372E9CBA" w14:textId="77777777" w:rsidR="00E64512" w:rsidRPr="00EE626F" w:rsidRDefault="00E64512" w:rsidP="00E64512">
      <w:pPr>
        <w:pStyle w:val="ZPKTzmpktartykuempunktem"/>
      </w:pPr>
      <w:r>
        <w:t>2)</w:t>
      </w:r>
      <w:r>
        <w:tab/>
      </w:r>
      <w:r w:rsidRPr="00EE626F">
        <w:t>wykaz dokumentów potwierdzających kwalifikacje w zawodzie wymaganych do uzyskania do dyplomu potwierdzającego kwalifikacje w zawodzie w danym zawodzie nauczanym na poziomie technika – w przypadku, o którym mowa w ust. 2</w:t>
      </w:r>
    </w:p>
    <w:p w14:paraId="123F62F1" w14:textId="77777777" w:rsidR="00E64512" w:rsidRPr="00980585" w:rsidRDefault="00E64512" w:rsidP="00E64512">
      <w:pPr>
        <w:pStyle w:val="ZCZWSPPKTzmczciwsppktartykuempunktem"/>
      </w:pPr>
      <w:r>
        <w:t xml:space="preserve">– </w:t>
      </w:r>
      <w:r w:rsidRPr="000820E8">
        <w:t>uwzględniając</w:t>
      </w:r>
      <w:r>
        <w:t xml:space="preserve"> porównywalność efektów kształcenia, w tym nabytych umiejętności zawodowych, potwierdzonych certyfikatem kwalifikacji zawodowej, </w:t>
      </w:r>
      <w:r w:rsidRPr="00D25866">
        <w:t>świadectw</w:t>
      </w:r>
      <w:r>
        <w:t>em</w:t>
      </w:r>
      <w:r w:rsidRPr="00D25866">
        <w:t xml:space="preserve"> potwierdzając</w:t>
      </w:r>
      <w:r>
        <w:t>ym</w:t>
      </w:r>
      <w:r w:rsidRPr="00D25866">
        <w:t xml:space="preserve"> kwalifikację w zawodzie lub </w:t>
      </w:r>
      <w:r>
        <w:t>świadectwem czeladniczym z efektami kształcenia, w tym nabytymi umiejętnościami zawodowymi, potwierdzonymi dyplomem zawodowym lub dyplomem potwierdzającym kwalifikacje zawodowe</w:t>
      </w:r>
      <w:r w:rsidRPr="000820E8">
        <w:t>.”;</w:t>
      </w:r>
    </w:p>
    <w:bookmarkEnd w:id="1"/>
    <w:bookmarkEnd w:id="2"/>
    <w:p w14:paraId="24C36316" w14:textId="77777777" w:rsidR="00E64512" w:rsidRDefault="00E64512" w:rsidP="00E64512">
      <w:pPr>
        <w:pStyle w:val="PKTpunkt"/>
      </w:pPr>
      <w:r>
        <w:t>4)</w:t>
      </w:r>
      <w:r>
        <w:tab/>
        <w:t>w art. 22 w ust. 2 pkt 13 otrzymuje brzmienie:</w:t>
      </w:r>
    </w:p>
    <w:p w14:paraId="76BD0AEC" w14:textId="22035D75" w:rsidR="00E64512" w:rsidRDefault="00E64512" w:rsidP="00E64512">
      <w:pPr>
        <w:pStyle w:val="ZPKTzmpktartykuempunktem"/>
      </w:pPr>
      <w:r w:rsidRPr="00032991">
        <w:t>„</w:t>
      </w:r>
      <w:r>
        <w:t>13)</w:t>
      </w:r>
      <w:r>
        <w:tab/>
      </w:r>
      <w:r w:rsidRPr="00DD469E">
        <w:t>warunki wynagradzania egzaminatorów</w:t>
      </w:r>
      <w:r>
        <w:t xml:space="preserve">, </w:t>
      </w:r>
      <w:r w:rsidRPr="00DD469E">
        <w:t>nauczycieli akademickich, o</w:t>
      </w:r>
      <w:r w:rsidR="003764A2">
        <w:t xml:space="preserve"> </w:t>
      </w:r>
      <w:r w:rsidRPr="00DD469E">
        <w:t>których m</w:t>
      </w:r>
      <w:r>
        <w:t xml:space="preserve">owa w art. 9c ust. 10, </w:t>
      </w:r>
      <w:r w:rsidRPr="00DD469E">
        <w:t>opera</w:t>
      </w:r>
      <w:r>
        <w:t>torów pracowni informatycznej</w:t>
      </w:r>
      <w:r w:rsidRPr="005F6274">
        <w:t>, o których mowa w art. 44zzsa ust. 1 i art. 44zzzib</w:t>
      </w:r>
      <w:r>
        <w:t xml:space="preserve"> ust. 1, i </w:t>
      </w:r>
      <w:r w:rsidRPr="00DD469E">
        <w:t>asystentów technicznych, o</w:t>
      </w:r>
      <w:r w:rsidR="003764A2">
        <w:t xml:space="preserve"> </w:t>
      </w:r>
      <w:r w:rsidRPr="00DD469E">
        <w:t>których mowa w</w:t>
      </w:r>
      <w:r w:rsidR="003764A2">
        <w:t xml:space="preserve"> </w:t>
      </w:r>
      <w:r w:rsidRPr="00DD469E">
        <w:t>art. 44zzzia ust.</w:t>
      </w:r>
      <w:r>
        <w:t> </w:t>
      </w:r>
      <w:r w:rsidRPr="00DD469E">
        <w:t>1, uwzględniając zasadę, że wysokość wynagrodzenia określa się w</w:t>
      </w:r>
      <w:r w:rsidR="003764A2">
        <w:t xml:space="preserve"> </w:t>
      </w:r>
      <w:r w:rsidRPr="00DD469E">
        <w:t>relacji do minimalnej stawki wynagrodzenia zasadniczego nauczyciela dyplomowanego</w:t>
      </w:r>
      <w:r>
        <w:t xml:space="preserve"> </w:t>
      </w:r>
      <w:r w:rsidRPr="00DD469E">
        <w:t>posiadającego tytuł zawodowy magistra z</w:t>
      </w:r>
      <w:r w:rsidR="003764A2">
        <w:t xml:space="preserve"> </w:t>
      </w:r>
      <w:r w:rsidRPr="00DD469E">
        <w:t xml:space="preserve">przygotowaniem pedagogicznym, ustalonej na podstawie art. 30 ust. 5 pkt 1 ustawy z dnia 26 stycznia 1982 r. </w:t>
      </w:r>
      <w:r w:rsidR="00481BD6">
        <w:t>–</w:t>
      </w:r>
      <w:r w:rsidRPr="00DD469E">
        <w:t xml:space="preserve"> Karta Nauczyciela, oraz uwzględniając konieczność potwierdzenia przez dyrektora szkoły udziału nauczyciela akademickiego w</w:t>
      </w:r>
      <w:r w:rsidR="003764A2">
        <w:t xml:space="preserve"> </w:t>
      </w:r>
      <w:r w:rsidRPr="00DD469E">
        <w:t>części ustnej egzaminu maturalnego.</w:t>
      </w:r>
      <w:r w:rsidRPr="00032991">
        <w:t>”</w:t>
      </w:r>
      <w:r>
        <w:t>;</w:t>
      </w:r>
    </w:p>
    <w:p w14:paraId="4D58E7F6" w14:textId="77777777" w:rsidR="00E64512" w:rsidRPr="00B16323" w:rsidRDefault="00E64512" w:rsidP="003371BA">
      <w:pPr>
        <w:pStyle w:val="PKTpunkt"/>
        <w:rPr>
          <w:rStyle w:val="Ppogrubienie"/>
          <w:b w:val="0"/>
        </w:rPr>
      </w:pPr>
      <w:r>
        <w:t>5)</w:t>
      </w:r>
      <w:r>
        <w:tab/>
        <w:t xml:space="preserve">w art. 22a po ust. 4 dodaje się ust. 4a w </w:t>
      </w:r>
      <w:r w:rsidRPr="003371BA">
        <w:t xml:space="preserve">brzmieniu: </w:t>
      </w:r>
    </w:p>
    <w:p w14:paraId="66C79551" w14:textId="77777777" w:rsidR="00E64512" w:rsidRPr="00B16323" w:rsidRDefault="00E64512" w:rsidP="003371BA">
      <w:pPr>
        <w:pStyle w:val="ZUSTzmustartykuempunktem"/>
        <w:rPr>
          <w:rStyle w:val="Ppogrubienie"/>
          <w:b w:val="0"/>
        </w:rPr>
      </w:pPr>
      <w:r w:rsidRPr="00032991">
        <w:t>„4a.</w:t>
      </w:r>
      <w:r>
        <w:t xml:space="preserve"> W przypadku, o którym mowa w ust. 4, w programie wychowania przedszkolnego i programach nauczania, o których mowa w ust. 1 i 3, oznacza się w sposób </w:t>
      </w:r>
      <w:r w:rsidRPr="003371BA">
        <w:t>czytelny</w:t>
      </w:r>
      <w:r w:rsidRPr="00B16323">
        <w:rPr>
          <w:rStyle w:val="Ppogrubienie"/>
          <w:b w:val="0"/>
        </w:rPr>
        <w:t xml:space="preserve"> </w:t>
      </w:r>
      <w:r w:rsidRPr="003371BA">
        <w:t>treści nauczania</w:t>
      </w:r>
      <w:r>
        <w:t xml:space="preserve"> </w:t>
      </w:r>
      <w:r w:rsidRPr="00314BEF">
        <w:t xml:space="preserve">wykraczające poza zakres </w:t>
      </w:r>
      <w:r>
        <w:t xml:space="preserve">treści nauczania ustalonych </w:t>
      </w:r>
      <w:r w:rsidRPr="00E24972">
        <w:t>w</w:t>
      </w:r>
      <w:r>
        <w:t> </w:t>
      </w:r>
      <w:r w:rsidRPr="00E24972">
        <w:t>podstawie programowej wychowania przedszkolnego, treści nauczania ustalonych dla danych zajęć edukacyjnych w podstawie programowej kształcenia ogólnego</w:t>
      </w:r>
      <w:r>
        <w:t xml:space="preserve"> albo</w:t>
      </w:r>
      <w:r w:rsidRPr="00E24972">
        <w:t xml:space="preserve"> treści nauczania ustalonych w formie efektów kształcenia dla danego zawodu w podstawie programowej kształcenia w zawodzie szkolnictwa branżowego albo podstawie programowej kształcenia w zawodzie szkolnictwa artystycznego</w:t>
      </w:r>
      <w:r>
        <w:t>.</w:t>
      </w:r>
      <w:r w:rsidRPr="00032991">
        <w:t>”</w:t>
      </w:r>
      <w:r>
        <w:t>;</w:t>
      </w:r>
      <w:r w:rsidRPr="00314BEF">
        <w:t xml:space="preserve"> </w:t>
      </w:r>
    </w:p>
    <w:p w14:paraId="11B8332C" w14:textId="77777777" w:rsidR="00E64512" w:rsidRDefault="00E64512" w:rsidP="00E64512">
      <w:pPr>
        <w:pStyle w:val="PKTpunkt"/>
      </w:pPr>
      <w:r>
        <w:lastRenderedPageBreak/>
        <w:t>6)</w:t>
      </w:r>
      <w:r>
        <w:tab/>
        <w:t xml:space="preserve">w art. 22ao </w:t>
      </w:r>
      <w:r w:rsidRPr="000A104E">
        <w:t>w ust. 3</w:t>
      </w:r>
      <w:r>
        <w:t xml:space="preserve"> pkt 2 otrzymuje brzmienie:</w:t>
      </w:r>
    </w:p>
    <w:p w14:paraId="628FE44B" w14:textId="77777777" w:rsidR="00E64512" w:rsidRDefault="00E64512" w:rsidP="00B16323">
      <w:pPr>
        <w:pStyle w:val="ZPKTzmpktartykuempunktem"/>
      </w:pPr>
      <w:r w:rsidRPr="00032991">
        <w:t>„</w:t>
      </w:r>
      <w:r w:rsidRPr="003D46C7">
        <w:t>2)</w:t>
      </w:r>
      <w:r w:rsidRPr="003371BA">
        <w:rPr>
          <w:rStyle w:val="Ppogrubienie"/>
          <w:b w:val="0"/>
        </w:rPr>
        <w:tab/>
      </w:r>
      <w:r w:rsidRPr="003371BA">
        <w:t>w</w:t>
      </w:r>
      <w:r w:rsidRPr="003D46C7">
        <w:t xml:space="preserve"> przypadku podręcznika do danych zajęć edukacyjnych z zakresu kształcenia ogólnego w klasach IV–VIII szkoły podstawowej i szkole ponadpodstawowej – zawiera usystematyzowaną prezentację treści nauczania z zakresu danych zajęć edukacyjnych na danym etapie edukacyjnym ustalonych w podstawie programowej kształcenia ogólnego</w:t>
      </w:r>
      <w:r>
        <w:t>, z tym że</w:t>
      </w:r>
      <w:r w:rsidRPr="003D46C7">
        <w:t xml:space="preserve"> </w:t>
      </w:r>
      <w:r>
        <w:t>podręcznik</w:t>
      </w:r>
      <w:r w:rsidRPr="003D46C7">
        <w:t xml:space="preserve"> nie jest opracowan</w:t>
      </w:r>
      <w:r>
        <w:t>y</w:t>
      </w:r>
      <w:r w:rsidRPr="003D46C7">
        <w:t xml:space="preserve"> w sposób repetycyjny</w:t>
      </w:r>
      <w:r>
        <w:t xml:space="preserve"> i</w:t>
      </w:r>
      <w:r w:rsidRPr="003D46C7">
        <w:t xml:space="preserve"> podporządkowan</w:t>
      </w:r>
      <w:r>
        <w:t>y</w:t>
      </w:r>
      <w:r w:rsidRPr="003D46C7">
        <w:t xml:space="preserve"> wyłącznie</w:t>
      </w:r>
      <w:r>
        <w:t xml:space="preserve"> nabywaniu umiejętności</w:t>
      </w:r>
      <w:r w:rsidRPr="003D46C7">
        <w:t xml:space="preserve"> rozwiązywania zadań egzaminacyjnych wzorowanych na</w:t>
      </w:r>
      <w:r>
        <w:t xml:space="preserve"> zadaniach zawartych w</w:t>
      </w:r>
      <w:r w:rsidRPr="003D46C7">
        <w:t xml:space="preserve"> arkuszach egzaminacyjnych do przeprowadzania odpowiednio egzaminu ósmoklasisty lub egzaminu maturalnego;</w:t>
      </w:r>
      <w:r w:rsidRPr="00032991">
        <w:t>”</w:t>
      </w:r>
      <w:r>
        <w:t>;</w:t>
      </w:r>
    </w:p>
    <w:p w14:paraId="4535EBC2" w14:textId="77777777" w:rsidR="00E64512" w:rsidRDefault="00E64512" w:rsidP="00E64512">
      <w:pPr>
        <w:pStyle w:val="PKTpunkt"/>
      </w:pPr>
      <w:r>
        <w:t>7)</w:t>
      </w:r>
      <w:r>
        <w:tab/>
        <w:t xml:space="preserve">w art. 22at w ust. 2: </w:t>
      </w:r>
    </w:p>
    <w:p w14:paraId="40A25B80" w14:textId="77777777" w:rsidR="00E64512" w:rsidRDefault="00E64512" w:rsidP="00E64512">
      <w:pPr>
        <w:pStyle w:val="LITlitera"/>
      </w:pPr>
      <w:r>
        <w:t>a)</w:t>
      </w:r>
      <w:r>
        <w:tab/>
        <w:t>uchyla się pkt 1,</w:t>
      </w:r>
    </w:p>
    <w:p w14:paraId="2F9D182A" w14:textId="77777777" w:rsidR="00E64512" w:rsidRDefault="00E64512" w:rsidP="00E64512">
      <w:pPr>
        <w:pStyle w:val="LITlitera"/>
      </w:pPr>
      <w:r>
        <w:t>b)</w:t>
      </w:r>
      <w:r>
        <w:tab/>
        <w:t>po pkt 2 dodaje się pkt 2a w brzmieniu:</w:t>
      </w:r>
    </w:p>
    <w:p w14:paraId="38B4D4DB" w14:textId="77777777" w:rsidR="00E64512" w:rsidRDefault="00E64512" w:rsidP="00E64512">
      <w:pPr>
        <w:pStyle w:val="ZLITPKTzmpktliter"/>
      </w:pPr>
      <w:r w:rsidRPr="0055190D">
        <w:t>„</w:t>
      </w:r>
      <w:r>
        <w:t>2a)</w:t>
      </w:r>
      <w:r>
        <w:tab/>
      </w:r>
      <w:r w:rsidRPr="0007010C">
        <w:t xml:space="preserve">rzeczoznawca </w:t>
      </w:r>
      <w:r>
        <w:t>trzykrotnie</w:t>
      </w:r>
      <w:r w:rsidRPr="0007010C">
        <w:t xml:space="preserve"> przekroczył termin wyznaczony na sporządzenie opinii</w:t>
      </w:r>
      <w:r>
        <w:t>;</w:t>
      </w:r>
      <w:r w:rsidRPr="00032991">
        <w:t>”</w:t>
      </w:r>
      <w:r>
        <w:t>;</w:t>
      </w:r>
    </w:p>
    <w:p w14:paraId="0C56A7FC" w14:textId="77777777" w:rsidR="00E64512" w:rsidRDefault="00E64512" w:rsidP="00E64512">
      <w:pPr>
        <w:pStyle w:val="PKTpunkt"/>
      </w:pPr>
      <w:r>
        <w:t>8)</w:t>
      </w:r>
      <w:r>
        <w:tab/>
        <w:t>w art. 22c w ust. 3 zdanie drugie otrzymuje brzmienie:</w:t>
      </w:r>
    </w:p>
    <w:p w14:paraId="73771A87" w14:textId="77777777" w:rsidR="00E64512" w:rsidRDefault="00E64512" w:rsidP="00B16323">
      <w:pPr>
        <w:pStyle w:val="ZFRAGzmfragmentunpzdaniaartykuempunktem"/>
      </w:pPr>
      <w:r w:rsidRPr="00032991">
        <w:t>„</w:t>
      </w:r>
      <w:r>
        <w:t>Przepisy art. 22au i art. 22av stosuje się odpowiednio.</w:t>
      </w:r>
      <w:r w:rsidRPr="00032991">
        <w:t>”</w:t>
      </w:r>
      <w:r>
        <w:t xml:space="preserve">; </w:t>
      </w:r>
    </w:p>
    <w:p w14:paraId="3B419EC9" w14:textId="77777777" w:rsidR="00E64512" w:rsidRDefault="00E64512" w:rsidP="00E64512">
      <w:pPr>
        <w:pStyle w:val="PKTpunkt"/>
      </w:pPr>
      <w:r>
        <w:t>9)</w:t>
      </w:r>
      <w:r>
        <w:tab/>
        <w:t>w art. 44zzd:</w:t>
      </w:r>
    </w:p>
    <w:p w14:paraId="5F7554AB" w14:textId="77777777" w:rsidR="00E64512" w:rsidRDefault="00E64512" w:rsidP="00E64512">
      <w:pPr>
        <w:pStyle w:val="LITlitera"/>
      </w:pPr>
      <w:r>
        <w:t>a)</w:t>
      </w:r>
      <w:r>
        <w:tab/>
        <w:t>ust. 4a otrzymuje brzmienie:</w:t>
      </w:r>
    </w:p>
    <w:p w14:paraId="333E012F" w14:textId="32E9FE56" w:rsidR="00E64512" w:rsidRDefault="00E64512" w:rsidP="00E64512">
      <w:pPr>
        <w:pStyle w:val="ZLITUSTzmustliter"/>
      </w:pPr>
      <w:r w:rsidRPr="00032991">
        <w:t>„</w:t>
      </w:r>
      <w:r>
        <w:t xml:space="preserve">4a. </w:t>
      </w:r>
      <w:r w:rsidRPr="00C679D2">
        <w:t>Absolwent szkoły lub oddziału dwujęzycznego przystępuje do części pisemnej egzaminu maturalnego z</w:t>
      </w:r>
      <w:r w:rsidR="003764A2">
        <w:t xml:space="preserve"> </w:t>
      </w:r>
      <w:r w:rsidRPr="00C679D2">
        <w:t>języka obcego nowożytnego</w:t>
      </w:r>
      <w:bookmarkStart w:id="3" w:name="_Hlk174357432"/>
      <w:r w:rsidRPr="00C679D2">
        <w:t>, którego uczył się w szkole na poziomie dwujęzycznym</w:t>
      </w:r>
      <w:r>
        <w:t xml:space="preserve"> i z którego jest przeprowadzany egzamin maturalny</w:t>
      </w:r>
      <w:r w:rsidRPr="00C679D2">
        <w:t xml:space="preserve">, </w:t>
      </w:r>
      <w:r>
        <w:t xml:space="preserve">na poziomie dwujęzycznym, </w:t>
      </w:r>
      <w:bookmarkEnd w:id="3"/>
      <w:r w:rsidRPr="00C679D2">
        <w:t>o</w:t>
      </w:r>
      <w:r w:rsidR="003764A2">
        <w:t xml:space="preserve"> </w:t>
      </w:r>
      <w:r w:rsidRPr="00C679D2">
        <w:t>którym mowa w</w:t>
      </w:r>
      <w:r w:rsidR="003764A2">
        <w:t xml:space="preserve"> </w:t>
      </w:r>
      <w:r w:rsidRPr="00C679D2">
        <w:t>art. 44zze ust. 3 pkt</w:t>
      </w:r>
      <w:r w:rsidR="003764A2">
        <w:t> </w:t>
      </w:r>
      <w:r w:rsidRPr="00C679D2">
        <w:t>2, jako przedmiotu dodatkowego, o</w:t>
      </w:r>
      <w:r w:rsidR="003764A2">
        <w:t xml:space="preserve"> </w:t>
      </w:r>
      <w:r w:rsidRPr="00C679D2">
        <w:t>którym mowa w</w:t>
      </w:r>
      <w:r w:rsidR="003764A2">
        <w:t xml:space="preserve"> </w:t>
      </w:r>
      <w:r w:rsidRPr="00C679D2">
        <w:t>ust. 4. Przepis art. 44zze ust.</w:t>
      </w:r>
      <w:r w:rsidR="003764A2">
        <w:t> </w:t>
      </w:r>
      <w:r w:rsidRPr="00C679D2">
        <w:t>4 stosuje się odpowiednio.</w:t>
      </w:r>
      <w:r w:rsidRPr="00032991">
        <w:t>”</w:t>
      </w:r>
      <w:r>
        <w:t>,</w:t>
      </w:r>
    </w:p>
    <w:p w14:paraId="6CC0327A" w14:textId="77777777" w:rsidR="00E64512" w:rsidRDefault="00E64512" w:rsidP="00E64512">
      <w:pPr>
        <w:pStyle w:val="LITlitera"/>
      </w:pPr>
      <w:r>
        <w:t>b)</w:t>
      </w:r>
      <w:r>
        <w:tab/>
        <w:t>ust. 11 otrzymuje brzmienie:</w:t>
      </w:r>
    </w:p>
    <w:p w14:paraId="245D5A53" w14:textId="77777777" w:rsidR="00E64512" w:rsidRDefault="00E64512" w:rsidP="00E64512">
      <w:pPr>
        <w:pStyle w:val="ZLITUSTzmustliter"/>
      </w:pPr>
      <w:bookmarkStart w:id="4" w:name="_Hlk172532928"/>
      <w:r w:rsidRPr="00032991">
        <w:t>„</w:t>
      </w:r>
      <w:bookmarkEnd w:id="4"/>
      <w:r>
        <w:t xml:space="preserve">11. </w:t>
      </w:r>
      <w:r w:rsidRPr="00C679D2">
        <w:t xml:space="preserve">Wybór języka obcego nowożytnego jako przedmiotu obowiązkowego </w:t>
      </w:r>
      <w:r>
        <w:t xml:space="preserve">i wybór </w:t>
      </w:r>
      <w:r w:rsidRPr="00C679D2">
        <w:t>przedmiotu dodatkowego, do któr</w:t>
      </w:r>
      <w:r>
        <w:t>ych</w:t>
      </w:r>
      <w:r w:rsidRPr="00C679D2">
        <w:t xml:space="preserve"> absolwent przystępuje na egzaminie maturalnym, nie jest zależny od typu szkoły, do której absolwent uczęszczał, ani od przedmiotów, których uczył się w tej szkole</w:t>
      </w:r>
      <w:r>
        <w:t>, z uwzględnieniem ust. 4a</w:t>
      </w:r>
      <w:r w:rsidRPr="00C679D2">
        <w:t>.</w:t>
      </w:r>
      <w:r w:rsidRPr="00032991">
        <w:t>”</w:t>
      </w:r>
      <w:r>
        <w:t>;</w:t>
      </w:r>
    </w:p>
    <w:p w14:paraId="2C5EDA20" w14:textId="77777777" w:rsidR="00E64512" w:rsidRDefault="00E64512" w:rsidP="00E64512">
      <w:pPr>
        <w:pStyle w:val="PKTpunkt"/>
      </w:pPr>
      <w:r>
        <w:t>10)</w:t>
      </w:r>
      <w:r>
        <w:tab/>
        <w:t>w art. 44zzf ust. 2 i 3 otrzymują brzmienie:</w:t>
      </w:r>
    </w:p>
    <w:p w14:paraId="4DE2CB66" w14:textId="77777777" w:rsidR="00E64512" w:rsidRDefault="00E64512" w:rsidP="00E64512">
      <w:pPr>
        <w:pStyle w:val="ZUSTzmustartykuempunktem"/>
      </w:pPr>
      <w:r w:rsidRPr="002430CF">
        <w:t>„</w:t>
      </w:r>
      <w:r>
        <w:t xml:space="preserve">2. </w:t>
      </w:r>
      <w:r w:rsidRPr="002430CF">
        <w:t xml:space="preserve">Absolwent szkoły ponadpodstawowej dwujęzycznej lub oddziału dwujęzycznego w szkole ponadpodstawowej ogólnodostępnej na egzaminie maturalnym </w:t>
      </w:r>
      <w:r w:rsidRPr="002430CF">
        <w:lastRenderedPageBreak/>
        <w:t>z matematyki, zdawanej jako przedmiot obowiązkowy, rozwiązuje w języku polskim zadania egzaminacyjne przygotowane dla absolwentów zdających egzamin maturalny w</w:t>
      </w:r>
      <w:r>
        <w:t> </w:t>
      </w:r>
      <w:r w:rsidRPr="002430CF">
        <w:t>języku polskim oraz może rozwiązać w języku obcym nowożytnym</w:t>
      </w:r>
      <w:r w:rsidRPr="00437802">
        <w:t xml:space="preserve">, którego uczył się w szkole na poziomie dwujęzycznym i z którego jest przeprowadzany egzamin maturalny, </w:t>
      </w:r>
      <w:r w:rsidRPr="002430CF">
        <w:t>dodatkowe zadania egzaminacyjne przygotowane w tym języku. Dodatkowe zadania egzaminacyjne obejmują wymagania określone w podstawie programowej kształcenia ogólnego dla zakresu podstawowego.</w:t>
      </w:r>
    </w:p>
    <w:p w14:paraId="10A1F6BA" w14:textId="77777777" w:rsidR="00E64512" w:rsidRDefault="00E64512" w:rsidP="00E64512">
      <w:pPr>
        <w:pStyle w:val="ZUSTzmustartykuempunktem"/>
      </w:pPr>
      <w:r>
        <w:t xml:space="preserve">3. </w:t>
      </w:r>
      <w:r w:rsidRPr="002430CF">
        <w:t>Absolwent szkoły ponadpodstawowej dwujęzycznej lub oddziału dwujęzycznego w szkole ponadpodstawowej ogólnodostępnej na egzaminie maturalnym z przedmiotów: biologia, chemia, fizyka, geografia i historia, zdawanych jako przedmioty dodatkowe, rozwiązuje w języku polskim zadania egzaminacyjne przygotowane dla absolwentów zdających egzamin maturalny w języku polskim oraz może rozwiązać w języku obcym nowożytnym</w:t>
      </w:r>
      <w:r w:rsidRPr="00437802">
        <w:t xml:space="preserve">, którego uczył się w szkole na poziomie dwujęzycznym i z którego jest przeprowadzany egzamin maturalny, </w:t>
      </w:r>
      <w:r w:rsidRPr="002430CF">
        <w:t>dodatkowe zadania egzaminacyjne przygotowane w</w:t>
      </w:r>
      <w:r>
        <w:t> </w:t>
      </w:r>
      <w:r w:rsidRPr="002430CF">
        <w:t>tym języku. Dodatkowe zadania egzaminacyjne obejmują wymagania określone w</w:t>
      </w:r>
      <w:r>
        <w:t> </w:t>
      </w:r>
      <w:r w:rsidRPr="002430CF">
        <w:t>podstawie programowej kształcenia ogólnego dla zakresu podstawowego i</w:t>
      </w:r>
      <w:r>
        <w:t> </w:t>
      </w:r>
      <w:r w:rsidRPr="002430CF">
        <w:t>rozszerzonego.”;</w:t>
      </w:r>
    </w:p>
    <w:p w14:paraId="3082FBE9" w14:textId="77777777" w:rsidR="00E64512" w:rsidRDefault="00E64512" w:rsidP="00E64512">
      <w:pPr>
        <w:pStyle w:val="PKTpunkt"/>
      </w:pPr>
      <w:r>
        <w:t>11)</w:t>
      </w:r>
      <w:r>
        <w:tab/>
        <w:t>w art. 44zzr w ust. 10:</w:t>
      </w:r>
    </w:p>
    <w:p w14:paraId="2C06F848" w14:textId="77777777" w:rsidR="00E64512" w:rsidRDefault="00E64512" w:rsidP="00E64512">
      <w:pPr>
        <w:pStyle w:val="LITlitera"/>
      </w:pPr>
      <w:r>
        <w:t>a)</w:t>
      </w:r>
      <w:r>
        <w:tab/>
        <w:t>pkt 3 otrzymuje brzmienie:</w:t>
      </w:r>
    </w:p>
    <w:p w14:paraId="226FA572" w14:textId="77777777" w:rsidR="00E64512" w:rsidRDefault="00E64512" w:rsidP="00E64512">
      <w:pPr>
        <w:pStyle w:val="ZLITPKTzmpktliter"/>
      </w:pPr>
      <w:r w:rsidRPr="00756048">
        <w:t>„</w:t>
      </w:r>
      <w:r>
        <w:t>3)</w:t>
      </w:r>
      <w:r>
        <w:tab/>
        <w:t>wykorzystaniu odpowiedniego sprzętu specjalistycznego,</w:t>
      </w:r>
      <w:r w:rsidRPr="00F263EC">
        <w:t xml:space="preserve"> </w:t>
      </w:r>
      <w:bookmarkStart w:id="5" w:name="_Hlk173845580"/>
      <w:r>
        <w:t>aplikacji mobilnej służącej do monitorowania stanu zdrowia zdającego</w:t>
      </w:r>
      <w:bookmarkEnd w:id="5"/>
      <w:r>
        <w:t xml:space="preserve"> i </w:t>
      </w:r>
      <w:r w:rsidRPr="00F263EC">
        <w:t>środków dydaktycznych</w:t>
      </w:r>
      <w:r>
        <w:t>;</w:t>
      </w:r>
      <w:bookmarkStart w:id="6" w:name="_Hlk173845203"/>
      <w:r w:rsidRPr="002430CF">
        <w:t>”</w:t>
      </w:r>
      <w:r>
        <w:t>,</w:t>
      </w:r>
    </w:p>
    <w:p w14:paraId="302ABE3D" w14:textId="77777777" w:rsidR="00E64512" w:rsidRDefault="00E64512" w:rsidP="00E64512">
      <w:pPr>
        <w:pStyle w:val="LITlitera"/>
      </w:pPr>
      <w:r>
        <w:t>b)</w:t>
      </w:r>
      <w:r>
        <w:tab/>
        <w:t>pkt 6 otrzymuje brzmienie:</w:t>
      </w:r>
    </w:p>
    <w:p w14:paraId="72D0E9FF" w14:textId="77777777" w:rsidR="00E64512" w:rsidRPr="00F263EC" w:rsidRDefault="00E64512" w:rsidP="00E64512">
      <w:pPr>
        <w:pStyle w:val="ZLITPKTzmpktliter"/>
      </w:pPr>
      <w:r w:rsidRPr="00963185">
        <w:t>„</w:t>
      </w:r>
      <w:r>
        <w:t>6)</w:t>
      </w:r>
      <w:r>
        <w:tab/>
      </w:r>
      <w:r w:rsidRPr="002430CF">
        <w:t>zapewnieniu obecności i pomocy w czasie egzaminu ósmoklasisty i egzaminu maturalnego nauczyciela wspomagającego ucznia lub absolwenta w czytaniu lub pisaniu lub specjalisty odpowiednio z zakresu danego rodzaju niepełnosprawności, niedostosowania społecznego lub zagrożenia niedostosowaniem społecznym, jeżeli jest to niezbędne do uzyskania właściwego kontaktu z uczniem lub absolwentem lub pomocy w obsłudze sprzętu specjalistycznego</w:t>
      </w:r>
      <w:r>
        <w:t>,</w:t>
      </w:r>
      <w:r w:rsidRPr="002430CF">
        <w:t xml:space="preserve"> aplikacji mobilnej służącej do monitorowania stanu zdrowia zdającego</w:t>
      </w:r>
      <w:r>
        <w:t xml:space="preserve"> </w:t>
      </w:r>
      <w:r w:rsidRPr="002430CF">
        <w:t>i środków dydaktycznych.</w:t>
      </w:r>
      <w:r w:rsidRPr="00032991">
        <w:t>”</w:t>
      </w:r>
      <w:r>
        <w:t>;</w:t>
      </w:r>
      <w:bookmarkEnd w:id="6"/>
    </w:p>
    <w:p w14:paraId="53ADD28C" w14:textId="77777777" w:rsidR="00E64512" w:rsidRDefault="00E64512" w:rsidP="00E64512">
      <w:pPr>
        <w:pStyle w:val="PKTpunkt"/>
      </w:pPr>
      <w:r>
        <w:t>12)</w:t>
      </w:r>
      <w:r>
        <w:tab/>
        <w:t>uchyla się art. 44zzra;</w:t>
      </w:r>
    </w:p>
    <w:p w14:paraId="4E7328E3" w14:textId="77777777" w:rsidR="00E64512" w:rsidRDefault="00E64512" w:rsidP="00E64512">
      <w:pPr>
        <w:pStyle w:val="PKTpunkt"/>
      </w:pPr>
      <w:r>
        <w:t>13)</w:t>
      </w:r>
      <w:r>
        <w:tab/>
        <w:t>po art. 44zzs dodaje się art. 44zzsa w brzmieniu:</w:t>
      </w:r>
    </w:p>
    <w:p w14:paraId="32F4791D" w14:textId="77777777" w:rsidR="00E64512" w:rsidRDefault="00E64512" w:rsidP="00E64512">
      <w:pPr>
        <w:pStyle w:val="ZARTzmartartykuempunktem"/>
      </w:pPr>
      <w:r w:rsidRPr="00E64512">
        <w:lastRenderedPageBreak/>
        <w:t>„</w:t>
      </w:r>
      <w:r>
        <w:t xml:space="preserve">Art. 44zzsa. 1. </w:t>
      </w:r>
      <w:r w:rsidRPr="00860A0B">
        <w:t xml:space="preserve">W przeprowadzaniu egzaminu maturalnego </w:t>
      </w:r>
      <w:r>
        <w:t xml:space="preserve">z informatyki </w:t>
      </w:r>
      <w:r w:rsidRPr="00860A0B">
        <w:t>może brać udział operator pracowni informatycznej</w:t>
      </w:r>
      <w:r>
        <w:t>.</w:t>
      </w:r>
    </w:p>
    <w:p w14:paraId="67D70F8B" w14:textId="77777777" w:rsidR="00E64512" w:rsidRDefault="00E64512" w:rsidP="00E64512">
      <w:pPr>
        <w:pStyle w:val="ZUSTzmustartykuempunktem"/>
      </w:pPr>
      <w:r>
        <w:t xml:space="preserve">2. </w:t>
      </w:r>
      <w:r w:rsidRPr="002C17CC">
        <w:t xml:space="preserve">Operatorem pracowni informatycznej może być nauczyciel lub osoba pełnoletnia niebędąca nauczycielem </w:t>
      </w:r>
      <w:r>
        <w:t>i</w:t>
      </w:r>
      <w:r w:rsidRPr="002C17CC">
        <w:t xml:space="preserve"> niebędąca uczniem szkoły, w której jest przeprowadzany egzamin maturalny</w:t>
      </w:r>
      <w:r w:rsidRPr="00877F74">
        <w:t xml:space="preserve"> posiadając</w:t>
      </w:r>
      <w:r>
        <w:t>y</w:t>
      </w:r>
      <w:r w:rsidRPr="00877F74">
        <w:t xml:space="preserve"> kwalifikacje lub umiejętności właściwe dla wykonania zadań, o których mowa w ust. 3</w:t>
      </w:r>
      <w:r>
        <w:t>,</w:t>
      </w:r>
      <w:r w:rsidRPr="00BF6C98">
        <w:t xml:space="preserve"> </w:t>
      </w:r>
      <w:r>
        <w:t xml:space="preserve">wskazani przez dyrektora danej szkoły. </w:t>
      </w:r>
    </w:p>
    <w:p w14:paraId="407C48AC" w14:textId="77777777" w:rsidR="00E64512" w:rsidRDefault="00E64512" w:rsidP="00E64512">
      <w:pPr>
        <w:pStyle w:val="ZUSTzmustartykuempunktem"/>
      </w:pPr>
      <w:bookmarkStart w:id="7" w:name="_Hlk180041853"/>
      <w:r>
        <w:t>3. Do zadań operatora pracowni informatycznej należy:</w:t>
      </w:r>
    </w:p>
    <w:p w14:paraId="7AFCCE04" w14:textId="77777777" w:rsidR="00E64512" w:rsidRDefault="00E64512" w:rsidP="00E64512">
      <w:pPr>
        <w:pStyle w:val="ZPKTzmpktartykuempunktem"/>
      </w:pPr>
      <w:r>
        <w:t>1)</w:t>
      </w:r>
      <w:r>
        <w:tab/>
      </w:r>
      <w:bookmarkStart w:id="8" w:name="_Hlk180041457"/>
      <w:r w:rsidRPr="000C70F5">
        <w:t xml:space="preserve">przygotowanie wyposażenia stanowisk </w:t>
      </w:r>
      <w:r>
        <w:t>komputerowych</w:t>
      </w:r>
      <w:r w:rsidRPr="000C70F5">
        <w:t xml:space="preserve">, w tym </w:t>
      </w:r>
      <w:r>
        <w:t xml:space="preserve">w </w:t>
      </w:r>
      <w:r w:rsidRPr="000C70F5">
        <w:t>materiał</w:t>
      </w:r>
      <w:r>
        <w:t>y</w:t>
      </w:r>
      <w:r w:rsidRPr="000C70F5">
        <w:t xml:space="preserve"> i</w:t>
      </w:r>
      <w:r>
        <w:t> </w:t>
      </w:r>
      <w:r w:rsidRPr="000C70F5">
        <w:t>przybor</w:t>
      </w:r>
      <w:r>
        <w:t>y</w:t>
      </w:r>
      <w:r w:rsidRPr="000C70F5">
        <w:t xml:space="preserve"> pomocnicz</w:t>
      </w:r>
      <w:r>
        <w:t xml:space="preserve">e oraz systemy operacyjne, programy użytkowe i języki programowania, </w:t>
      </w:r>
      <w:bookmarkStart w:id="9" w:name="_Hlk174090808"/>
      <w:r w:rsidRPr="000C70F5">
        <w:t>o których mowa w art. 9a ust. 2 pkt 10 lit. a tiret drugie</w:t>
      </w:r>
      <w:bookmarkEnd w:id="9"/>
      <w:r w:rsidRPr="000C70F5">
        <w:t>;</w:t>
      </w:r>
      <w:bookmarkEnd w:id="8"/>
    </w:p>
    <w:p w14:paraId="4F785FFF" w14:textId="77777777" w:rsidR="00E64512" w:rsidRPr="000C70F5" w:rsidRDefault="00E64512" w:rsidP="00E64512">
      <w:pPr>
        <w:pStyle w:val="ZPKTzmpktartykuempunktem"/>
      </w:pPr>
      <w:r>
        <w:t>2)</w:t>
      </w:r>
      <w:r>
        <w:tab/>
      </w:r>
      <w:bookmarkStart w:id="10" w:name="_Hlk180041648"/>
      <w:r w:rsidRPr="000C70F5">
        <w:t xml:space="preserve">zapewnienie prawidłowego funkcjonowania </w:t>
      </w:r>
      <w:r>
        <w:t>stanowisk komputerowych</w:t>
      </w:r>
      <w:r w:rsidRPr="000C70F5">
        <w:t xml:space="preserve">, </w:t>
      </w:r>
      <w:r>
        <w:t>w tym</w:t>
      </w:r>
      <w:r w:rsidRPr="000C70F5">
        <w:t xml:space="preserve"> usuwanie awarii wyst</w:t>
      </w:r>
      <w:r>
        <w:t>ępujących</w:t>
      </w:r>
      <w:r w:rsidRPr="000C70F5">
        <w:t xml:space="preserve"> na stanowiskach </w:t>
      </w:r>
      <w:r>
        <w:t xml:space="preserve">komputerowych </w:t>
      </w:r>
      <w:r w:rsidRPr="000C70F5">
        <w:t>w czasie</w:t>
      </w:r>
      <w:r>
        <w:t xml:space="preserve"> trwania</w:t>
      </w:r>
      <w:r w:rsidRPr="000C70F5">
        <w:t xml:space="preserve"> egzaminu maturalnego z informatyki;</w:t>
      </w:r>
    </w:p>
    <w:bookmarkEnd w:id="7"/>
    <w:bookmarkEnd w:id="10"/>
    <w:p w14:paraId="58078CE2" w14:textId="77777777" w:rsidR="00E64512" w:rsidRDefault="00E64512" w:rsidP="00E64512">
      <w:pPr>
        <w:pStyle w:val="ZPKTzmpktartykuempunktem"/>
      </w:pPr>
      <w:r>
        <w:t>3)</w:t>
      </w:r>
      <w:r>
        <w:tab/>
      </w:r>
      <w:r w:rsidRPr="000C70F5">
        <w:t xml:space="preserve">zapewnienie warunków </w:t>
      </w:r>
      <w:r>
        <w:t>do</w:t>
      </w:r>
      <w:r w:rsidRPr="000C70F5">
        <w:t xml:space="preserve"> samodzieln</w:t>
      </w:r>
      <w:r>
        <w:t>ej</w:t>
      </w:r>
      <w:r w:rsidRPr="000C70F5">
        <w:t xml:space="preserve"> prac</w:t>
      </w:r>
      <w:r>
        <w:t>y</w:t>
      </w:r>
      <w:r w:rsidRPr="000C70F5">
        <w:t xml:space="preserve"> zdających, z</w:t>
      </w:r>
      <w:r>
        <w:t> </w:t>
      </w:r>
      <w:r w:rsidRPr="000C70F5">
        <w:t>uwzględnieniem bezpiecznych i higienicznych warunków w miejscu przeprowadzania egzaminu maturalnego z informatyki;</w:t>
      </w:r>
    </w:p>
    <w:p w14:paraId="34B48C60" w14:textId="77777777" w:rsidR="00E64512" w:rsidRDefault="00E64512" w:rsidP="00E64512">
      <w:pPr>
        <w:pStyle w:val="ZPKTzmpktartykuempunktem"/>
      </w:pPr>
      <w:r>
        <w:t>4)</w:t>
      </w:r>
      <w:r>
        <w:tab/>
      </w:r>
      <w:r w:rsidRPr="000C70F5">
        <w:t>przeprowadzenie, na polecenie przewodniczącego zespołu nadzorującego, instruktażu stanowiskowego dla zdających</w:t>
      </w:r>
      <w:r>
        <w:t>;</w:t>
      </w:r>
    </w:p>
    <w:p w14:paraId="0D7A034A" w14:textId="77777777" w:rsidR="00E64512" w:rsidRDefault="00E64512" w:rsidP="00E64512">
      <w:pPr>
        <w:pStyle w:val="ZPKTzmpktartykuempunktem"/>
      </w:pPr>
      <w:r>
        <w:t>5)</w:t>
      </w:r>
      <w:r>
        <w:tab/>
      </w:r>
      <w:bookmarkStart w:id="11" w:name="_Hlk174096200"/>
      <w:bookmarkStart w:id="12" w:name="_Hlk172128485"/>
      <w:r w:rsidRPr="00F463D3">
        <w:t xml:space="preserve">zabezpieczenie, w sposób trwały, </w:t>
      </w:r>
      <w:r>
        <w:t>rozwiązań zadań egzaminacyjnych</w:t>
      </w:r>
      <w:r w:rsidRPr="00F463D3">
        <w:t xml:space="preserve"> zdających </w:t>
      </w:r>
      <w:r>
        <w:t xml:space="preserve">w sposób wskazany w </w:t>
      </w:r>
      <w:r w:rsidRPr="00F463D3">
        <w:t xml:space="preserve">informacji, o której mowa w art. 9a ust. 2 pkt 10 </w:t>
      </w:r>
      <w:r>
        <w:t xml:space="preserve">lit. b, </w:t>
      </w:r>
      <w:r w:rsidRPr="00F463D3">
        <w:t xml:space="preserve">do dnia </w:t>
      </w:r>
      <w:r w:rsidRPr="00576D1B">
        <w:t>przekaz</w:t>
      </w:r>
      <w:r>
        <w:t>ania</w:t>
      </w:r>
      <w:r w:rsidRPr="00576D1B">
        <w:t xml:space="preserve"> szkołom świadectw dojrzałości, aneksów do świadectw dojrzałości i</w:t>
      </w:r>
      <w:r>
        <w:t> </w:t>
      </w:r>
      <w:r w:rsidRPr="00576D1B">
        <w:t>zaświadczeń o wynikach egzaminu maturalnego</w:t>
      </w:r>
      <w:r w:rsidRPr="00F463D3">
        <w:t>, określonego w komunikacie, o</w:t>
      </w:r>
      <w:r>
        <w:t> </w:t>
      </w:r>
      <w:r w:rsidRPr="00F463D3">
        <w:t>którym mowa w art. 9a ust. 2 pkt 10 lit. a tiret pierwsze</w:t>
      </w:r>
      <w:r>
        <w:t xml:space="preserve"> podwójne tiret drugie.</w:t>
      </w:r>
      <w:bookmarkEnd w:id="11"/>
      <w:r w:rsidRPr="00102E97">
        <w:t>”;</w:t>
      </w:r>
      <w:bookmarkEnd w:id="12"/>
    </w:p>
    <w:p w14:paraId="1CDCDB24" w14:textId="77777777" w:rsidR="00E64512" w:rsidRDefault="00E64512" w:rsidP="00E64512">
      <w:pPr>
        <w:pStyle w:val="PKTpunkt"/>
      </w:pPr>
      <w:r>
        <w:t>14)</w:t>
      </w:r>
      <w:r>
        <w:tab/>
        <w:t>w art. 44zzt:</w:t>
      </w:r>
    </w:p>
    <w:p w14:paraId="5FCFC2D3" w14:textId="77777777" w:rsidR="00E64512" w:rsidRDefault="00E64512" w:rsidP="00E64512">
      <w:pPr>
        <w:pStyle w:val="LITlitera"/>
      </w:pPr>
      <w:r>
        <w:t>a)</w:t>
      </w:r>
      <w:r>
        <w:tab/>
        <w:t>ust. 2 otrzymuje brzmienie:</w:t>
      </w:r>
    </w:p>
    <w:p w14:paraId="4072152F" w14:textId="7D001898" w:rsidR="00E64512" w:rsidRDefault="00E64512" w:rsidP="00E64512">
      <w:pPr>
        <w:pStyle w:val="ZLITUSTzmustliter"/>
      </w:pPr>
      <w:r w:rsidRPr="00032991">
        <w:t>„</w:t>
      </w:r>
      <w:r>
        <w:t>2.</w:t>
      </w:r>
      <w:r w:rsidRPr="00DD1FA6">
        <w:t xml:space="preserve"> Do sali egzaminacyjnej, w której jest przeprowadzany egzamin ósmoklasisty i egzamin maturalny, nie można wnosić </w:t>
      </w:r>
      <w:r w:rsidRPr="002C17CC">
        <w:t>materiałów i przyborów pomocniczych niewymienionych w komunikacie</w:t>
      </w:r>
      <w:bookmarkStart w:id="13" w:name="_Hlk172812077"/>
      <w:r w:rsidRPr="002C17CC">
        <w:t>, o którym mowa w art. 9a ust.</w:t>
      </w:r>
      <w:r w:rsidR="00916447">
        <w:t> </w:t>
      </w:r>
      <w:r w:rsidRPr="002C17CC">
        <w:t>2 pkt</w:t>
      </w:r>
      <w:r w:rsidR="00916447">
        <w:t> </w:t>
      </w:r>
      <w:r w:rsidRPr="002C17CC">
        <w:t>10 lit. a tiret drugie</w:t>
      </w:r>
      <w:bookmarkEnd w:id="13"/>
      <w:r w:rsidRPr="002C17CC">
        <w:t>, oraz żadnych urządzeń telekomunikacyjnych</w:t>
      </w:r>
      <w:r w:rsidRPr="00E237BD">
        <w:t xml:space="preserve"> </w:t>
      </w:r>
      <w:r w:rsidRPr="002C17CC">
        <w:t>ani korzystać</w:t>
      </w:r>
      <w:r>
        <w:t xml:space="preserve"> z nich w tej sali.</w:t>
      </w:r>
      <w:r w:rsidRPr="00AD58BA">
        <w:t>”</w:t>
      </w:r>
      <w:r>
        <w:t>,</w:t>
      </w:r>
    </w:p>
    <w:p w14:paraId="73A38191" w14:textId="77777777" w:rsidR="00E64512" w:rsidRDefault="00E64512" w:rsidP="00E64512">
      <w:pPr>
        <w:pStyle w:val="LITlitera"/>
      </w:pPr>
      <w:r>
        <w:t>b)</w:t>
      </w:r>
      <w:r>
        <w:tab/>
        <w:t>po ust. 2 dodaje się ust. 2a w brzmieniu:</w:t>
      </w:r>
    </w:p>
    <w:p w14:paraId="62AE7B2E" w14:textId="77777777" w:rsidR="00E64512" w:rsidRDefault="00E64512" w:rsidP="00E64512">
      <w:pPr>
        <w:pStyle w:val="ZLITUSTzmustliter"/>
      </w:pPr>
      <w:r w:rsidRPr="00AD58BA">
        <w:t>„</w:t>
      </w:r>
      <w:r>
        <w:t xml:space="preserve">2a. Przepis ust. 2 nie dotyczy </w:t>
      </w:r>
      <w:r w:rsidRPr="002C17CC">
        <w:t>urządze</w:t>
      </w:r>
      <w:r>
        <w:t>nia</w:t>
      </w:r>
      <w:r w:rsidRPr="002C17CC">
        <w:t xml:space="preserve"> telekomunikacyjn</w:t>
      </w:r>
      <w:r>
        <w:t>ego</w:t>
      </w:r>
      <w:r w:rsidRPr="002C17CC">
        <w:t xml:space="preserve"> wyposażon</w:t>
      </w:r>
      <w:r>
        <w:t>ego</w:t>
      </w:r>
      <w:r w:rsidRPr="002C17CC">
        <w:t xml:space="preserve"> w aplikację </w:t>
      </w:r>
      <w:r>
        <w:t xml:space="preserve">mobilną </w:t>
      </w:r>
      <w:r w:rsidRPr="002C17CC">
        <w:t xml:space="preserve">służącą do monitorowania stanu zdrowia zdającego, które </w:t>
      </w:r>
      <w:r w:rsidRPr="002C17CC">
        <w:lastRenderedPageBreak/>
        <w:t>można wnieść i z któr</w:t>
      </w:r>
      <w:r>
        <w:t>ego</w:t>
      </w:r>
      <w:r w:rsidRPr="002C17CC">
        <w:t xml:space="preserve"> można korzystać na warunkach określonych w komunikacie</w:t>
      </w:r>
      <w:r w:rsidRPr="003466C5">
        <w:t xml:space="preserve">, o którym mowa w art. 9a ust. 2 pkt 10 lit. a tiret </w:t>
      </w:r>
      <w:r>
        <w:t>trzecie</w:t>
      </w:r>
      <w:r w:rsidRPr="00DD1FA6">
        <w:t>.</w:t>
      </w:r>
      <w:r w:rsidRPr="00032991">
        <w:t>”</w:t>
      </w:r>
      <w:r>
        <w:t>;</w:t>
      </w:r>
    </w:p>
    <w:p w14:paraId="5AB875F1" w14:textId="77777777" w:rsidR="00E64512" w:rsidRDefault="00E64512" w:rsidP="00E64512">
      <w:pPr>
        <w:pStyle w:val="PKTpunkt"/>
      </w:pPr>
      <w:r>
        <w:t>15)</w:t>
      </w:r>
      <w:r>
        <w:tab/>
        <w:t>w art. 44zzu:</w:t>
      </w:r>
    </w:p>
    <w:p w14:paraId="71917D68" w14:textId="77777777" w:rsidR="00E64512" w:rsidRDefault="00E64512" w:rsidP="00E64512">
      <w:pPr>
        <w:pStyle w:val="LITlitera"/>
      </w:pPr>
      <w:r>
        <w:t>a)</w:t>
      </w:r>
      <w:r>
        <w:tab/>
        <w:t>ust. 4 otrzymuje brzmienie:</w:t>
      </w:r>
    </w:p>
    <w:p w14:paraId="7584FD55" w14:textId="6648BA5B" w:rsidR="00E64512" w:rsidRDefault="00E64512" w:rsidP="00E64512">
      <w:pPr>
        <w:pStyle w:val="ZLITUSTzmustliter"/>
      </w:pPr>
      <w:r w:rsidRPr="00E64512">
        <w:t>„</w:t>
      </w:r>
      <w:r>
        <w:t xml:space="preserve">4. </w:t>
      </w:r>
      <w:r w:rsidRPr="00C228B6">
        <w:t>Dyrektor okręgowej komisji egzaminacyjnej, spośród członków zespołu egzaminatorów, o którym mowa w ust. 3,</w:t>
      </w:r>
      <w:r>
        <w:t xml:space="preserve"> </w:t>
      </w:r>
      <w:r w:rsidRPr="00C228B6">
        <w:t>wyznacza przewodniczącego tego zespołu</w:t>
      </w:r>
      <w:r>
        <w:t xml:space="preserve"> i egzaminatorów-weryfikatorów.</w:t>
      </w:r>
      <w:r w:rsidRPr="00032991">
        <w:t>”</w:t>
      </w:r>
      <w:r>
        <w:t>,</w:t>
      </w:r>
    </w:p>
    <w:p w14:paraId="09F79E24" w14:textId="77777777" w:rsidR="00E64512" w:rsidRDefault="00E64512" w:rsidP="00E64512">
      <w:pPr>
        <w:pStyle w:val="LITlitera"/>
      </w:pPr>
      <w:r>
        <w:t>b)</w:t>
      </w:r>
      <w:r>
        <w:tab/>
        <w:t>dodaje się ust. 6</w:t>
      </w:r>
      <w:r w:rsidRPr="003D46C7">
        <w:t>–</w:t>
      </w:r>
      <w:r>
        <w:t>8 w brzmieniu:</w:t>
      </w:r>
    </w:p>
    <w:p w14:paraId="7B7A9315" w14:textId="77777777" w:rsidR="00E64512" w:rsidRDefault="00E64512" w:rsidP="00E64512">
      <w:pPr>
        <w:pStyle w:val="ZLITUSTzmustliter"/>
      </w:pPr>
      <w:r w:rsidRPr="000F27E1">
        <w:t>„</w:t>
      </w:r>
      <w:r>
        <w:t>6. Funkcję egzaminatora-weryfikatora może pełnić egzaminator, który w ostatnich 3 latach co najmniej jednokrotnie był egzaminatorem odpowiednio egzaminu ósmoklasisty z danego przedmiotu albo egzaminu maturalnego z danego przedmiotu.</w:t>
      </w:r>
    </w:p>
    <w:p w14:paraId="28697BD3" w14:textId="77777777" w:rsidR="00E64512" w:rsidRDefault="00E64512" w:rsidP="00E64512">
      <w:pPr>
        <w:pStyle w:val="ZLITUSTzmustliter"/>
      </w:pPr>
      <w:r>
        <w:t xml:space="preserve">7. </w:t>
      </w:r>
      <w:r w:rsidRPr="005A44DB">
        <w:t xml:space="preserve">Do zadań egzaminatora-weryfikatora należy </w:t>
      </w:r>
      <w:r w:rsidRPr="001C7CB1">
        <w:t>sprawdzenie i ocenienie prac egzaminacyjnych wskazanych przez przewodniczącego zespołu egzaminatorów,</w:t>
      </w:r>
      <w:r>
        <w:t xml:space="preserve"> o którym mowa w ust. 4,</w:t>
      </w:r>
      <w:r w:rsidRPr="001C7CB1">
        <w:t xml:space="preserve"> </w:t>
      </w:r>
      <w:r>
        <w:t>po</w:t>
      </w:r>
      <w:r w:rsidRPr="001C7CB1">
        <w:t>przednio sprawdzonych i ocenionych przez egzaminatorów wchodzących w skład danego zespołu egzaminatorów, w celu zweryfikowania poprawności sprawdzenia i ocenienia prac egzaminacyjnych przez tych egzaminatorów</w:t>
      </w:r>
      <w:r w:rsidRPr="005A44DB">
        <w:t>.</w:t>
      </w:r>
    </w:p>
    <w:p w14:paraId="71C01668" w14:textId="0F221A37" w:rsidR="00E64512" w:rsidRDefault="00E64512" w:rsidP="00E64512">
      <w:pPr>
        <w:pStyle w:val="ZLITUSTzmustliter"/>
      </w:pPr>
      <w:r>
        <w:t>8. W przypadku różnicy między liczbą punktów przyznaną przez egzaminatora a liczbą punktów przyznaną przez egzaminatora-weryfikatora o</w:t>
      </w:r>
      <w:r w:rsidR="00D96A56">
        <w:t xml:space="preserve"> </w:t>
      </w:r>
      <w:r>
        <w:t>liczbie przyznanych punktów rozstrzyga przewodniczący zespołu egzaminatorów.</w:t>
      </w:r>
      <w:r w:rsidRPr="00E64512">
        <w:t>”</w:t>
      </w:r>
      <w:r>
        <w:t>;</w:t>
      </w:r>
    </w:p>
    <w:p w14:paraId="71287BEE" w14:textId="77777777" w:rsidR="00E64512" w:rsidRDefault="00E64512" w:rsidP="00E64512">
      <w:pPr>
        <w:pStyle w:val="PKTpunkt"/>
      </w:pPr>
      <w:r>
        <w:t>16)</w:t>
      </w:r>
      <w:r>
        <w:tab/>
        <w:t>w art. 44zzv pkt 2 otrzymuje brzmienie:</w:t>
      </w:r>
    </w:p>
    <w:p w14:paraId="392745E2" w14:textId="77777777" w:rsidR="00E64512" w:rsidRPr="00180260" w:rsidRDefault="00E64512" w:rsidP="00E64512">
      <w:pPr>
        <w:pStyle w:val="ZPKTzmpktartykuempunktem"/>
      </w:pPr>
      <w:r w:rsidRPr="00180260">
        <w:t>„2)</w:t>
      </w:r>
      <w:r w:rsidRPr="00180260">
        <w:tab/>
        <w:t>wniesienia lub korzystania przez ucznia, słuchacza albo absolwenta w sali egzaminacyjnej z materiałów lub przyborów pomocniczych niewymienionych w</w:t>
      </w:r>
      <w:r>
        <w:t> </w:t>
      </w:r>
      <w:r w:rsidRPr="00180260">
        <w:t>komunikacie, o którym mowa w art. 9a ust. 2 pkt 10 lit. a tiret drugie</w:t>
      </w:r>
      <w:r>
        <w:t>, albo z urządzenia telekomunikacyjnego</w:t>
      </w:r>
      <w:r w:rsidRPr="00180260">
        <w:t>, z zastrzeżeniem art. 44zzt ust. 2</w:t>
      </w:r>
      <w:r>
        <w:t>a</w:t>
      </w:r>
      <w:r w:rsidRPr="00180260">
        <w:t>, lub”;</w:t>
      </w:r>
    </w:p>
    <w:p w14:paraId="32B0C2A6" w14:textId="77777777" w:rsidR="00E64512" w:rsidRPr="00C917B0" w:rsidRDefault="00E64512" w:rsidP="00E64512">
      <w:pPr>
        <w:pStyle w:val="PKTpunkt"/>
      </w:pPr>
      <w:r>
        <w:t>17)</w:t>
      </w:r>
      <w:r>
        <w:tab/>
        <w:t>w art. 44zzw ust. 5 otrzymuje brzmienie:</w:t>
      </w:r>
    </w:p>
    <w:p w14:paraId="42282216" w14:textId="77C00B30" w:rsidR="00E64512" w:rsidRPr="00180260" w:rsidRDefault="00E64512" w:rsidP="00E64512">
      <w:pPr>
        <w:pStyle w:val="ZUSTzmustartykuempunktem"/>
      </w:pPr>
      <w:r w:rsidRPr="00180260">
        <w:t>„5. Dyrektor okręgowej komisji egzaminacyjnej przekazuje, za pośrednictwem dyrektora szkoły, uczniowi, słuchaczowi albo absolwentowi, a</w:t>
      </w:r>
      <w:r>
        <w:t xml:space="preserve"> </w:t>
      </w:r>
      <w:r w:rsidRPr="00180260">
        <w:t>w</w:t>
      </w:r>
      <w:r>
        <w:t xml:space="preserve"> </w:t>
      </w:r>
      <w:r w:rsidRPr="00180260">
        <w:t>przypadku niepełnoletniego ucznia, słuchacza albo absolwenta – jego rodzicom, pisemną informację o unieważnieniu odpowiednio egzaminu ósmoklasisty z</w:t>
      </w:r>
      <w:r w:rsidR="00D96A56">
        <w:t xml:space="preserve"> </w:t>
      </w:r>
      <w:r w:rsidRPr="00180260">
        <w:t>danego przedmiotu lub egzaminu maturalnego z</w:t>
      </w:r>
      <w:r w:rsidR="00D96A56">
        <w:t xml:space="preserve"> </w:t>
      </w:r>
      <w:r w:rsidRPr="00180260">
        <w:t>danego przedmiotu w</w:t>
      </w:r>
      <w:r w:rsidR="00D96A56">
        <w:t xml:space="preserve"> </w:t>
      </w:r>
      <w:r w:rsidRPr="00180260">
        <w:t>części pisemnej, wraz z</w:t>
      </w:r>
      <w:r w:rsidR="00D96A56">
        <w:t xml:space="preserve"> </w:t>
      </w:r>
      <w:r w:rsidRPr="00180260">
        <w:t>uzasadnieniem.”;</w:t>
      </w:r>
    </w:p>
    <w:p w14:paraId="18B08049" w14:textId="77777777" w:rsidR="00E64512" w:rsidRDefault="00E64512" w:rsidP="00E64512">
      <w:pPr>
        <w:pStyle w:val="PKTpunkt"/>
      </w:pPr>
      <w:r>
        <w:t>18)</w:t>
      </w:r>
      <w:r>
        <w:tab/>
        <w:t>w art. 44zzzd:</w:t>
      </w:r>
    </w:p>
    <w:p w14:paraId="46361F46" w14:textId="77777777" w:rsidR="00E64512" w:rsidRPr="00CC7173" w:rsidRDefault="00E64512" w:rsidP="00E64512">
      <w:pPr>
        <w:pStyle w:val="LITlitera"/>
      </w:pPr>
      <w:r w:rsidRPr="00CC7173">
        <w:lastRenderedPageBreak/>
        <w:t>a)</w:t>
      </w:r>
      <w:r w:rsidRPr="00CC7173">
        <w:tab/>
        <w:t>ust. 3 otrzymuje brzmienie:</w:t>
      </w:r>
    </w:p>
    <w:p w14:paraId="255AA775" w14:textId="77777777" w:rsidR="00E64512" w:rsidRPr="00CC7173" w:rsidRDefault="00E64512" w:rsidP="00E64512">
      <w:pPr>
        <w:pStyle w:val="ZLITUSTzmustliter"/>
      </w:pPr>
      <w:r w:rsidRPr="00CC7173">
        <w:t xml:space="preserve">„3. Część pisemna jest przeprowadzana z wykorzystaniem Systemu Informatycznego Obsługującego Egzaminy Zawodowe, </w:t>
      </w:r>
      <w:r w:rsidRPr="007B74EF">
        <w:t>zwanego dalej „</w:t>
      </w:r>
      <w:bookmarkStart w:id="14" w:name="_Hlk176463177"/>
      <w:r w:rsidRPr="007B74EF">
        <w:t>SIOEZ</w:t>
      </w:r>
      <w:bookmarkEnd w:id="14"/>
      <w:r w:rsidRPr="007B74EF">
        <w:t>”</w:t>
      </w:r>
      <w:r>
        <w:t xml:space="preserve">, </w:t>
      </w:r>
      <w:r w:rsidRPr="00CC7173">
        <w:t>po uzyskaniu upoważnienia, o którym mowa w art. 44zzzl ust. 1.”,</w:t>
      </w:r>
    </w:p>
    <w:p w14:paraId="21D703FB" w14:textId="77777777" w:rsidR="00E64512" w:rsidRDefault="00E64512" w:rsidP="00E64512">
      <w:pPr>
        <w:pStyle w:val="LITlitera"/>
      </w:pPr>
      <w:r>
        <w:t>b)</w:t>
      </w:r>
      <w:r>
        <w:tab/>
        <w:t>po ust. 4 dodaje się ust. 4a w brzmieniu:</w:t>
      </w:r>
    </w:p>
    <w:p w14:paraId="50C06ACE" w14:textId="77777777" w:rsidR="00E64512" w:rsidRDefault="00E64512" w:rsidP="00E64512">
      <w:pPr>
        <w:pStyle w:val="ZLITUSTzmustliter"/>
      </w:pPr>
      <w:r w:rsidRPr="00032991">
        <w:t>„</w:t>
      </w:r>
      <w:r>
        <w:t xml:space="preserve">4a. </w:t>
      </w:r>
      <w:r w:rsidRPr="006843F5">
        <w:t xml:space="preserve">Część praktyczna </w:t>
      </w:r>
      <w:r>
        <w:t xml:space="preserve">może </w:t>
      </w:r>
      <w:r w:rsidRPr="00653D09">
        <w:t xml:space="preserve">być przeprowadzana z wykorzystaniem </w:t>
      </w:r>
      <w:r w:rsidRPr="007B74EF">
        <w:t>SIOEZ</w:t>
      </w:r>
      <w:r>
        <w:t xml:space="preserve">, </w:t>
      </w:r>
      <w:r w:rsidRPr="00CC7173">
        <w:t>po uzyskaniu upoważnienia, o którym mowa w art. 44zzzl ust. 1</w:t>
      </w:r>
      <w:r>
        <w:t>.</w:t>
      </w:r>
      <w:r w:rsidRPr="00032991">
        <w:t>”</w:t>
      </w:r>
      <w:r>
        <w:t>,</w:t>
      </w:r>
    </w:p>
    <w:p w14:paraId="00CE4AA4" w14:textId="77777777" w:rsidR="00E64512" w:rsidRDefault="00E64512" w:rsidP="00E64512">
      <w:pPr>
        <w:pStyle w:val="LITlitera"/>
      </w:pPr>
      <w:r w:rsidRPr="00CC7173">
        <w:t>c)</w:t>
      </w:r>
      <w:r w:rsidRPr="00CC7173">
        <w:tab/>
        <w:t>uchyla się ust. 5</w:t>
      </w:r>
      <w:r>
        <w:t>;</w:t>
      </w:r>
    </w:p>
    <w:p w14:paraId="051214FA" w14:textId="77777777" w:rsidR="00E64512" w:rsidRDefault="00E64512" w:rsidP="00E64512">
      <w:pPr>
        <w:pStyle w:val="PKTpunkt"/>
      </w:pPr>
      <w:r>
        <w:t>19)</w:t>
      </w:r>
      <w:r>
        <w:tab/>
        <w:t>w art. 44zzzf w ust. 8:</w:t>
      </w:r>
    </w:p>
    <w:p w14:paraId="21BB726C" w14:textId="77777777" w:rsidR="00E64512" w:rsidRDefault="00E64512" w:rsidP="00E64512">
      <w:pPr>
        <w:pStyle w:val="LITlitera"/>
      </w:pPr>
      <w:r>
        <w:t>a)</w:t>
      </w:r>
      <w:r>
        <w:tab/>
        <w:t>pkt 3 otrzymuje brzmienie:</w:t>
      </w:r>
    </w:p>
    <w:p w14:paraId="2F214FAB" w14:textId="77777777" w:rsidR="00E64512" w:rsidRDefault="00E64512" w:rsidP="00E64512">
      <w:pPr>
        <w:pStyle w:val="ZLITPKTzmpktliter"/>
      </w:pPr>
      <w:r>
        <w:t>„3)</w:t>
      </w:r>
      <w:r>
        <w:tab/>
        <w:t>wykorzystaniu odpowiedniego sprzętu specjalistycznego,</w:t>
      </w:r>
      <w:r w:rsidRPr="00F263EC">
        <w:t xml:space="preserve"> </w:t>
      </w:r>
      <w:r>
        <w:t xml:space="preserve">aplikacji mobilnej służącej do monitorowania stanu zdrowia zdającego i </w:t>
      </w:r>
      <w:r w:rsidRPr="00F263EC">
        <w:t>środków dydaktycznych</w:t>
      </w:r>
      <w:r>
        <w:t>;”,</w:t>
      </w:r>
    </w:p>
    <w:p w14:paraId="2BFA10AD" w14:textId="77777777" w:rsidR="00E64512" w:rsidRPr="00CC7173" w:rsidRDefault="00E64512" w:rsidP="00E64512">
      <w:pPr>
        <w:pStyle w:val="LITlitera"/>
      </w:pPr>
      <w:r w:rsidRPr="00CC7173">
        <w:t>b)</w:t>
      </w:r>
      <w:r>
        <w:tab/>
      </w:r>
      <w:r w:rsidRPr="00CC7173">
        <w:t>pk</w:t>
      </w:r>
      <w:r>
        <w:t>t 5</w:t>
      </w:r>
      <w:r w:rsidRPr="00CC7173">
        <w:t xml:space="preserve"> otrzymuje brzmienie:</w:t>
      </w:r>
    </w:p>
    <w:p w14:paraId="335E8BDC" w14:textId="77777777" w:rsidR="00E64512" w:rsidRDefault="00E64512" w:rsidP="00E64512">
      <w:pPr>
        <w:pStyle w:val="ZLITPKTzmpktliter"/>
      </w:pPr>
      <w:r w:rsidRPr="00CC7173">
        <w:t>„</w:t>
      </w:r>
      <w:r>
        <w:t>5)</w:t>
      </w:r>
      <w:r>
        <w:tab/>
      </w:r>
      <w:r w:rsidRPr="00CC7173">
        <w:t xml:space="preserve">zapewnieniu obecności i pomocy w czasie egzaminu </w:t>
      </w:r>
      <w:r>
        <w:t xml:space="preserve">zawodowego </w:t>
      </w:r>
      <w:r w:rsidRPr="00CC7173">
        <w:t>specjalisty odpowiednio z zakresu danego rodzaju niepełnosprawności, niedostosowania społecznego lub zagrożenia niedostosowaniem społecznym, jeżeli jest to niezbędne do uzyskania właściwego kontaktu z uczniem lub absolwentem lub pomocy w obsłudze sprzętu specjalistycznego, aplikacji mobilnej służącej do monitorowania stanu zdrowia zdającego i środków dydaktycznych.”;</w:t>
      </w:r>
    </w:p>
    <w:p w14:paraId="4D28524C" w14:textId="77777777" w:rsidR="00E64512" w:rsidRPr="00CA7EC0" w:rsidRDefault="00E64512" w:rsidP="00E64512">
      <w:pPr>
        <w:pStyle w:val="PKTpunkt"/>
      </w:pPr>
      <w:r w:rsidRPr="00CA7EC0">
        <w:t>2</w:t>
      </w:r>
      <w:r>
        <w:t>0</w:t>
      </w:r>
      <w:r w:rsidRPr="00CA7EC0">
        <w:t>)</w:t>
      </w:r>
      <w:r w:rsidRPr="00CA7EC0">
        <w:tab/>
        <w:t>po art. 44zzzia dodaje się art. 44zzzib w brzmieniu:</w:t>
      </w:r>
    </w:p>
    <w:p w14:paraId="1EEA07DD" w14:textId="77777777" w:rsidR="00E64512" w:rsidRDefault="00E64512" w:rsidP="00E64512">
      <w:pPr>
        <w:pStyle w:val="ZARTzmartartykuempunktem"/>
      </w:pPr>
      <w:r w:rsidRPr="00CA7EC0">
        <w:t>„Art. 44zzzib. 1. W przeprowadzaniu części pisemnej oraz części praktycznej egzaminu zawodowego, w której do wykonania zadania lub zadań egzaminacyjny</w:t>
      </w:r>
      <w:r w:rsidRPr="00F40937">
        <w:t>ch jest niezbędne wykorzystanie komputera</w:t>
      </w:r>
      <w:r>
        <w:t xml:space="preserve">, </w:t>
      </w:r>
      <w:r w:rsidRPr="00F40937">
        <w:t>może brać udział operator pracowni informatycznej.</w:t>
      </w:r>
    </w:p>
    <w:p w14:paraId="133C67C7" w14:textId="1D7A1ECF" w:rsidR="00E64512" w:rsidRDefault="00E64512" w:rsidP="00E64512">
      <w:pPr>
        <w:pStyle w:val="ZUSTzmustartykuempunktem"/>
      </w:pPr>
      <w:r>
        <w:t xml:space="preserve">2. </w:t>
      </w:r>
      <w:r w:rsidRPr="002D61DD">
        <w:t>Operatorem pracowni informatycznej może być nauczyciel lub osoba pełnoletnia niebędąca nauczycielem</w:t>
      </w:r>
      <w:r>
        <w:t xml:space="preserve"> i niebędąca uczniem szkoły, w której jest przeprowadzany egzamin zawodowy, albo słuchaczem kwalifikacyjnego kursu zawodowego prowadzonego w podmiocie, w którym przeprowadzany jest egzamin zawodowy</w:t>
      </w:r>
      <w:r w:rsidRPr="002D61DD">
        <w:t>, posiadając</w:t>
      </w:r>
      <w:r>
        <w:t>y</w:t>
      </w:r>
      <w:r w:rsidRPr="002D61DD">
        <w:t xml:space="preserve"> kwalifikacje lub umiejętności właściwe dla wykonania zadań, o których mowa w ust. 3</w:t>
      </w:r>
      <w:r>
        <w:t xml:space="preserve">, </w:t>
      </w:r>
      <w:r w:rsidRPr="002D61DD">
        <w:t>wskazan</w:t>
      </w:r>
      <w:r>
        <w:t>i</w:t>
      </w:r>
      <w:r w:rsidRPr="002D61DD">
        <w:t xml:space="preserve"> przez odpowiednio dyrektora szkoły, placówki lub centrum, o których mowa w</w:t>
      </w:r>
      <w:r w:rsidR="00D96A56">
        <w:t xml:space="preserve"> </w:t>
      </w:r>
      <w:r w:rsidRPr="002D61DD">
        <w:t>art. 2 pkt 4 ustawy – Prawo oświatowe, pracodawcę lub podmiot prowadzący kwalifikacyjny kurs zawodowy, o którym mowa w art. 117 ust. 2 ustawy – Prawo oświatowe</w:t>
      </w:r>
      <w:r>
        <w:t>.</w:t>
      </w:r>
    </w:p>
    <w:p w14:paraId="0F660381" w14:textId="77777777" w:rsidR="00E64512" w:rsidRDefault="00E64512" w:rsidP="00E64512">
      <w:pPr>
        <w:pStyle w:val="ZUSTzmustartykuempunktem"/>
      </w:pPr>
      <w:r>
        <w:lastRenderedPageBreak/>
        <w:t>3. Do zadań operatora pracowni informatycznej należy:</w:t>
      </w:r>
    </w:p>
    <w:p w14:paraId="57A126E8" w14:textId="77777777" w:rsidR="00E64512" w:rsidRDefault="00E64512" w:rsidP="00E64512">
      <w:pPr>
        <w:pStyle w:val="ZPKTzmpktartykuempunktem"/>
      </w:pPr>
      <w:r>
        <w:t>1)</w:t>
      </w:r>
      <w:r>
        <w:tab/>
      </w:r>
      <w:r w:rsidRPr="000C70F5">
        <w:t>przygotowanie wyposażenia stanowisk</w:t>
      </w:r>
      <w:r>
        <w:t xml:space="preserve"> egzaminacyjnych</w:t>
      </w:r>
      <w:r w:rsidRPr="000C70F5">
        <w:t>, w tym</w:t>
      </w:r>
      <w:r>
        <w:t xml:space="preserve"> w</w:t>
      </w:r>
      <w:r w:rsidRPr="000C70F5">
        <w:t xml:space="preserve"> materiał</w:t>
      </w:r>
      <w:r>
        <w:t>y</w:t>
      </w:r>
      <w:r w:rsidRPr="000C70F5">
        <w:t xml:space="preserve"> i</w:t>
      </w:r>
      <w:r>
        <w:t> </w:t>
      </w:r>
      <w:r w:rsidRPr="000C70F5">
        <w:t>przybor</w:t>
      </w:r>
      <w:r>
        <w:t>y</w:t>
      </w:r>
      <w:r w:rsidRPr="000C70F5">
        <w:t xml:space="preserve"> pomocnicz</w:t>
      </w:r>
      <w:r>
        <w:t>e</w:t>
      </w:r>
      <w:r w:rsidRPr="000C70F5">
        <w:t>, o których mowa w art. 9a ust. 2 pkt 10 lit. a tiret drugie;</w:t>
      </w:r>
    </w:p>
    <w:p w14:paraId="5C5E7137" w14:textId="77777777" w:rsidR="00E64512" w:rsidRPr="000C70F5" w:rsidRDefault="00E64512" w:rsidP="00E64512">
      <w:pPr>
        <w:pStyle w:val="ZPKTzmpktartykuempunktem"/>
      </w:pPr>
      <w:r>
        <w:t>2)</w:t>
      </w:r>
      <w:r>
        <w:tab/>
      </w:r>
      <w:r w:rsidRPr="000C70F5">
        <w:t xml:space="preserve">zapewnienie prawidłowego funkcjonowania </w:t>
      </w:r>
      <w:r>
        <w:t xml:space="preserve">stanowisk egzaminacyjnych </w:t>
      </w:r>
      <w:r w:rsidRPr="000C70F5">
        <w:t xml:space="preserve">w </w:t>
      </w:r>
      <w:r>
        <w:t xml:space="preserve">trakcie przeprowadzania </w:t>
      </w:r>
      <w:r w:rsidRPr="004B2C3B">
        <w:t>części pisemnej lub części praktycznej egzaminu zawodowego</w:t>
      </w:r>
      <w:r w:rsidRPr="000C70F5">
        <w:t>,</w:t>
      </w:r>
      <w:r>
        <w:t xml:space="preserve"> w tym</w:t>
      </w:r>
      <w:r w:rsidRPr="000C70F5">
        <w:t xml:space="preserve"> usuwanie awarii wyst</w:t>
      </w:r>
      <w:r>
        <w:t>ępujących</w:t>
      </w:r>
      <w:r w:rsidRPr="000C70F5">
        <w:t xml:space="preserve"> na stanowiskach egzaminacyjnych</w:t>
      </w:r>
      <w:r>
        <w:t xml:space="preserve"> </w:t>
      </w:r>
      <w:r w:rsidRPr="000C70F5">
        <w:t xml:space="preserve">w czasie </w:t>
      </w:r>
      <w:r>
        <w:t xml:space="preserve">trwania tego </w:t>
      </w:r>
      <w:r w:rsidRPr="000C70F5">
        <w:t>egzaminu;</w:t>
      </w:r>
    </w:p>
    <w:p w14:paraId="2E2A2A24" w14:textId="70FCB41A" w:rsidR="00E64512" w:rsidRDefault="00E64512" w:rsidP="00E64512">
      <w:pPr>
        <w:pStyle w:val="ZPKTzmpktartykuempunktem"/>
      </w:pPr>
      <w:r>
        <w:t>3)</w:t>
      </w:r>
      <w:r>
        <w:tab/>
      </w:r>
      <w:r w:rsidRPr="000C70F5">
        <w:t xml:space="preserve">zapewnienie warunków </w:t>
      </w:r>
      <w:r>
        <w:t>do</w:t>
      </w:r>
      <w:r w:rsidRPr="000C70F5">
        <w:t xml:space="preserve"> samodzieln</w:t>
      </w:r>
      <w:r>
        <w:t>ej</w:t>
      </w:r>
      <w:r w:rsidRPr="000C70F5">
        <w:t xml:space="preserve"> prac</w:t>
      </w:r>
      <w:r>
        <w:t>y</w:t>
      </w:r>
      <w:r w:rsidRPr="000C70F5">
        <w:t xml:space="preserve"> zdających, z</w:t>
      </w:r>
      <w:r w:rsidR="000764B2">
        <w:t xml:space="preserve"> </w:t>
      </w:r>
      <w:r w:rsidRPr="000C70F5">
        <w:t xml:space="preserve">uwzględnieniem bezpiecznych i higienicznych warunków w miejscu przeprowadzania </w:t>
      </w:r>
      <w:r w:rsidRPr="006C40AD">
        <w:t>części pisemnej lub części praktycznej egzaminu zawodowego</w:t>
      </w:r>
      <w:r w:rsidRPr="000C70F5">
        <w:t>;</w:t>
      </w:r>
    </w:p>
    <w:p w14:paraId="229F74C8" w14:textId="77777777" w:rsidR="00E64512" w:rsidRDefault="00E64512" w:rsidP="00E64512">
      <w:pPr>
        <w:pStyle w:val="ZPKTzmpktartykuempunktem"/>
      </w:pPr>
      <w:r>
        <w:t>4)</w:t>
      </w:r>
      <w:r>
        <w:tab/>
      </w:r>
      <w:r w:rsidRPr="000C70F5">
        <w:t>przeprowadzenie, na polecenie przewodniczącego zespołu nadzorującego, instruktażu stanowiskowego dla zdających</w:t>
      </w:r>
      <w:r>
        <w:t>;</w:t>
      </w:r>
    </w:p>
    <w:p w14:paraId="5A4FDDFE" w14:textId="29963F89" w:rsidR="00E64512" w:rsidRPr="00F463D3" w:rsidRDefault="00E64512" w:rsidP="00E64512">
      <w:pPr>
        <w:pStyle w:val="ZPKTzmpktartykuempunktem"/>
      </w:pPr>
      <w:r>
        <w:t>5)</w:t>
      </w:r>
      <w:r>
        <w:tab/>
      </w:r>
      <w:r w:rsidRPr="00F463D3">
        <w:t xml:space="preserve">zabezpieczenie, w sposób trwały, efektów pracy zdających </w:t>
      </w:r>
      <w:r w:rsidRPr="005150FE">
        <w:t>w sposób wskazany w</w:t>
      </w:r>
      <w:r>
        <w:t> </w:t>
      </w:r>
      <w:r w:rsidRPr="00F463D3">
        <w:t>informacji, o której mowa w art. 9a ust. 2 pkt 10</w:t>
      </w:r>
      <w:r>
        <w:t xml:space="preserve"> lit. b,</w:t>
      </w:r>
      <w:r w:rsidRPr="00F463D3">
        <w:t xml:space="preserve"> do dnia </w:t>
      </w:r>
      <w:r w:rsidRPr="00576D1B">
        <w:t>przekaz</w:t>
      </w:r>
      <w:r>
        <w:t>ania</w:t>
      </w:r>
      <w:r w:rsidRPr="00576D1B">
        <w:t xml:space="preserve"> szkołom, placówkom lub centrom, o których mowa w</w:t>
      </w:r>
      <w:r w:rsidR="00D96A56">
        <w:t xml:space="preserve"> </w:t>
      </w:r>
      <w:r>
        <w:t>art. 2 pkt 4</w:t>
      </w:r>
      <w:r w:rsidRPr="00576D1B">
        <w:t xml:space="preserve"> ustawy </w:t>
      </w:r>
      <w:r>
        <w:t>–</w:t>
      </w:r>
      <w:r w:rsidRPr="00576D1B">
        <w:t xml:space="preserve"> Prawo oświatowe, </w:t>
      </w:r>
      <w:r>
        <w:t xml:space="preserve">i </w:t>
      </w:r>
      <w:r w:rsidRPr="00576D1B">
        <w:t xml:space="preserve">pracodawcom certyfikatów kwalifikacji zawodowych </w:t>
      </w:r>
      <w:r>
        <w:t>albo</w:t>
      </w:r>
      <w:r w:rsidRPr="00576D1B">
        <w:t xml:space="preserve"> </w:t>
      </w:r>
      <w:r>
        <w:t xml:space="preserve">przekazania </w:t>
      </w:r>
      <w:r w:rsidRPr="00576D1B">
        <w:t>szkołom dyplomów zawodowych</w:t>
      </w:r>
      <w:r w:rsidRPr="00F463D3">
        <w:t>, określonego w komunikacie, o którym mowa w</w:t>
      </w:r>
      <w:r>
        <w:t> </w:t>
      </w:r>
      <w:r w:rsidRPr="00F463D3">
        <w:t>art. 9a ust. 2 pkt 10 lit. a tiret pierwsze</w:t>
      </w:r>
      <w:r>
        <w:t xml:space="preserve"> podwójne tiret trzecie.</w:t>
      </w:r>
      <w:r w:rsidRPr="001A712C">
        <w:t>”</w:t>
      </w:r>
      <w:r>
        <w:t>;</w:t>
      </w:r>
    </w:p>
    <w:p w14:paraId="45044219" w14:textId="77777777" w:rsidR="00E64512" w:rsidRPr="00811711" w:rsidRDefault="00E64512" w:rsidP="00E64512">
      <w:pPr>
        <w:pStyle w:val="PKTpunkt"/>
      </w:pPr>
      <w:r>
        <w:t>21</w:t>
      </w:r>
      <w:r w:rsidRPr="001A712C">
        <w:t>)</w:t>
      </w:r>
      <w:r>
        <w:tab/>
      </w:r>
      <w:r w:rsidRPr="001A712C">
        <w:t>w art. 44zzzj</w:t>
      </w:r>
      <w:r>
        <w:t>:</w:t>
      </w:r>
    </w:p>
    <w:p w14:paraId="4F689757" w14:textId="77777777" w:rsidR="00E64512" w:rsidRDefault="00E64512" w:rsidP="00E64512">
      <w:pPr>
        <w:pStyle w:val="LITlitera"/>
      </w:pPr>
      <w:r>
        <w:t>a)</w:t>
      </w:r>
      <w:r>
        <w:tab/>
        <w:t>ust. 2 otrzymuje brzmienie:</w:t>
      </w:r>
    </w:p>
    <w:p w14:paraId="7A82D1C6" w14:textId="7AEC16F8" w:rsidR="00E64512" w:rsidRDefault="00E64512" w:rsidP="00E64512">
      <w:pPr>
        <w:pStyle w:val="ZLITUSTzmustliter"/>
      </w:pPr>
      <w:r w:rsidRPr="001A712C">
        <w:t>„</w:t>
      </w:r>
      <w:r>
        <w:t>2.</w:t>
      </w:r>
      <w:r w:rsidR="008C1D19">
        <w:t xml:space="preserve"> </w:t>
      </w:r>
      <w:r w:rsidRPr="001A712C">
        <w:t xml:space="preserve">Do sali egzaminacyjnej, w której jest przeprowadzany egzamin zawodowy, nie można wnosić </w:t>
      </w:r>
      <w:r w:rsidRPr="002C17CC">
        <w:t>materiałów i przyborów pomocniczych niewymienionych w</w:t>
      </w:r>
      <w:r>
        <w:t> </w:t>
      </w:r>
      <w:r w:rsidRPr="002C17CC">
        <w:t xml:space="preserve">komunikacie, o którym mowa w art. 9a ust. 2 pkt 10 lit. a tiret drugie, oraz żadnych urządzeń telekomunikacyjnych </w:t>
      </w:r>
      <w:r w:rsidRPr="002E64DE">
        <w:t xml:space="preserve">ani korzystać z nich w tej </w:t>
      </w:r>
      <w:r>
        <w:t>s</w:t>
      </w:r>
      <w:r w:rsidRPr="002E64DE">
        <w:t>ali</w:t>
      </w:r>
      <w:r>
        <w:t>.</w:t>
      </w:r>
      <w:r w:rsidRPr="002E64DE">
        <w:t>”</w:t>
      </w:r>
      <w:r>
        <w:t>,</w:t>
      </w:r>
      <w:r w:rsidRPr="002E64DE">
        <w:t xml:space="preserve"> </w:t>
      </w:r>
    </w:p>
    <w:p w14:paraId="07B68BB9" w14:textId="77777777" w:rsidR="00E64512" w:rsidRDefault="00E64512" w:rsidP="00E64512">
      <w:pPr>
        <w:pStyle w:val="LITlitera"/>
      </w:pPr>
      <w:r>
        <w:t>b)</w:t>
      </w:r>
      <w:r>
        <w:tab/>
        <w:t>po ust. 2 dodaje się ust. 2a w brzmieniu:</w:t>
      </w:r>
    </w:p>
    <w:p w14:paraId="011AF62D" w14:textId="77777777" w:rsidR="00E64512" w:rsidRPr="00B16323" w:rsidRDefault="00E64512" w:rsidP="003371BA">
      <w:pPr>
        <w:pStyle w:val="ZLITUSTzmustliter"/>
        <w:rPr>
          <w:rStyle w:val="Ppogrubienie"/>
          <w:b w:val="0"/>
        </w:rPr>
      </w:pPr>
      <w:r w:rsidRPr="00AD58BA">
        <w:t>„</w:t>
      </w:r>
      <w:r>
        <w:t xml:space="preserve">2a. Przepis ust. 2 nie dotyczy </w:t>
      </w:r>
      <w:r w:rsidRPr="002C17CC">
        <w:t>urządze</w:t>
      </w:r>
      <w:r>
        <w:t>nia</w:t>
      </w:r>
      <w:r w:rsidRPr="002C17CC">
        <w:t xml:space="preserve"> telekomunikacyjn</w:t>
      </w:r>
      <w:r>
        <w:t>ego</w:t>
      </w:r>
      <w:r w:rsidRPr="002C17CC">
        <w:t xml:space="preserve"> wyposażon</w:t>
      </w:r>
      <w:r>
        <w:t>ego</w:t>
      </w:r>
      <w:r w:rsidRPr="002C17CC">
        <w:t xml:space="preserve"> w aplikację</w:t>
      </w:r>
      <w:r>
        <w:t xml:space="preserve"> mobilną</w:t>
      </w:r>
      <w:r w:rsidRPr="002C17CC">
        <w:t xml:space="preserve"> służącą do monitorowania stanu zdrowia zdającego, które można wnieść i z któr</w:t>
      </w:r>
      <w:r>
        <w:t>ego</w:t>
      </w:r>
      <w:r w:rsidRPr="002C17CC">
        <w:t xml:space="preserve"> można korzystać na warunkach określonych w komunikacie</w:t>
      </w:r>
      <w:r w:rsidRPr="003466C5">
        <w:t xml:space="preserve">, o którym mowa w art. 9a ust. 2 pkt 10 lit. a tiret </w:t>
      </w:r>
      <w:r w:rsidRPr="003371BA">
        <w:t>trzecie.”;</w:t>
      </w:r>
    </w:p>
    <w:p w14:paraId="0262D825" w14:textId="4E3A1078" w:rsidR="00E64512" w:rsidRDefault="00E64512" w:rsidP="00E64512">
      <w:pPr>
        <w:pStyle w:val="PKTpunkt"/>
      </w:pPr>
      <w:r>
        <w:t>22)</w:t>
      </w:r>
      <w:r>
        <w:tab/>
        <w:t>w art. 44zzzl w ust. 2 w pkt 1 w lit. d średnik zastępuje się przecinkiem i dodaje się lit.</w:t>
      </w:r>
      <w:r w:rsidR="00150EEE">
        <w:t> </w:t>
      </w:r>
      <w:r>
        <w:t>e w brzmieniu:</w:t>
      </w:r>
    </w:p>
    <w:p w14:paraId="250AB4F9" w14:textId="77777777" w:rsidR="00E64512" w:rsidRDefault="00E64512" w:rsidP="00E64512">
      <w:pPr>
        <w:pStyle w:val="ZLITzmlitartykuempunktem"/>
      </w:pPr>
      <w:r w:rsidRPr="001B6C6B">
        <w:lastRenderedPageBreak/>
        <w:t>„</w:t>
      </w:r>
      <w:r>
        <w:t>e)</w:t>
      </w:r>
      <w:r>
        <w:tab/>
      </w:r>
      <w:r w:rsidRPr="006221A7">
        <w:t>posiada odpowiednie wyposażenie indywidualnych stanowisk egzaminacyjnych wspomaganych elektronicznie</w:t>
      </w:r>
      <w:r>
        <w:t xml:space="preserve"> – w przypadku gdy c</w:t>
      </w:r>
      <w:r w:rsidRPr="006221A7">
        <w:t xml:space="preserve">zęść praktyczna </w:t>
      </w:r>
      <w:r>
        <w:t xml:space="preserve">egzaminu zawodowego jest </w:t>
      </w:r>
      <w:r w:rsidRPr="006221A7">
        <w:t>przeprowadzana</w:t>
      </w:r>
      <w:r>
        <w:t xml:space="preserve"> </w:t>
      </w:r>
      <w:r w:rsidRPr="006221A7">
        <w:t xml:space="preserve">z wykorzystaniem </w:t>
      </w:r>
      <w:r w:rsidRPr="007B74EF">
        <w:t>SIOEZ</w:t>
      </w:r>
      <w:r>
        <w:t>;</w:t>
      </w:r>
      <w:r w:rsidRPr="006221A7">
        <w:t>”</w:t>
      </w:r>
      <w:r>
        <w:t>;</w:t>
      </w:r>
    </w:p>
    <w:p w14:paraId="26CD75E8" w14:textId="77777777" w:rsidR="00E64512" w:rsidRDefault="00E64512" w:rsidP="00E64512">
      <w:pPr>
        <w:pStyle w:val="PKTpunkt"/>
      </w:pPr>
      <w:r>
        <w:t>23)</w:t>
      </w:r>
      <w:r>
        <w:tab/>
        <w:t>w art. 44zzzn:</w:t>
      </w:r>
    </w:p>
    <w:p w14:paraId="33310E60" w14:textId="77777777" w:rsidR="00E64512" w:rsidRDefault="00E64512" w:rsidP="00E64512">
      <w:pPr>
        <w:pStyle w:val="LITlitera"/>
      </w:pPr>
      <w:r>
        <w:t>a)</w:t>
      </w:r>
      <w:r>
        <w:tab/>
        <w:t>w ust. 1 dodaje się zdanie drugie w brzmieniu:</w:t>
      </w:r>
    </w:p>
    <w:p w14:paraId="7C0146D6" w14:textId="427DA330" w:rsidR="00E64512" w:rsidRDefault="00E64512" w:rsidP="00B16323">
      <w:pPr>
        <w:pStyle w:val="ZLITFRAGzmlitfragmentunpzdanialiter"/>
      </w:pPr>
      <w:r w:rsidRPr="00032991">
        <w:t>„</w:t>
      </w:r>
      <w:r w:rsidRPr="00EB798C">
        <w:t>Prace egzaminacyjne zdających w</w:t>
      </w:r>
      <w:r w:rsidR="00150EEE">
        <w:t xml:space="preserve"> </w:t>
      </w:r>
      <w:r w:rsidRPr="00EB798C">
        <w:t>części praktycznej egzaminu zawodowego mogą być sprawdzane z</w:t>
      </w:r>
      <w:r w:rsidR="00150EEE">
        <w:t xml:space="preserve"> </w:t>
      </w:r>
      <w:r w:rsidRPr="00EB798C">
        <w:t>wykorzystaniem narzędzi elektronicznych.</w:t>
      </w:r>
      <w:r w:rsidRPr="00032991">
        <w:t>”</w:t>
      </w:r>
      <w:r>
        <w:t>,</w:t>
      </w:r>
    </w:p>
    <w:p w14:paraId="58076CA6" w14:textId="77777777" w:rsidR="00E64512" w:rsidRDefault="00E64512" w:rsidP="00E64512">
      <w:pPr>
        <w:pStyle w:val="LITlitera"/>
      </w:pPr>
      <w:r w:rsidRPr="00E43749">
        <w:t>b)</w:t>
      </w:r>
      <w:r w:rsidRPr="00E43749">
        <w:tab/>
      </w:r>
      <w:r>
        <w:t xml:space="preserve">w ust. 3 skreśla się wyraz </w:t>
      </w:r>
      <w:r w:rsidRPr="001B6C6B">
        <w:t>„</w:t>
      </w:r>
      <w:r>
        <w:t>jedynym</w:t>
      </w:r>
      <w:r w:rsidRPr="00032991">
        <w:t>”</w:t>
      </w:r>
      <w:r>
        <w:t>,</w:t>
      </w:r>
    </w:p>
    <w:p w14:paraId="2FE009ED" w14:textId="77777777" w:rsidR="00E64512" w:rsidRDefault="00E64512" w:rsidP="00E64512">
      <w:pPr>
        <w:pStyle w:val="LITlitera"/>
      </w:pPr>
      <w:r>
        <w:t>c)</w:t>
      </w:r>
      <w:r>
        <w:tab/>
      </w:r>
      <w:r w:rsidRPr="00E43749">
        <w:t xml:space="preserve">ust. 6 </w:t>
      </w:r>
      <w:r>
        <w:t>otrzymuje brzmienie:</w:t>
      </w:r>
    </w:p>
    <w:p w14:paraId="40E998F9" w14:textId="77777777" w:rsidR="00E64512" w:rsidRPr="00E43749" w:rsidRDefault="00E64512" w:rsidP="00E64512">
      <w:pPr>
        <w:pStyle w:val="ZLITUSTzmustliter"/>
      </w:pPr>
      <w:r w:rsidRPr="001B6C6B">
        <w:t>„</w:t>
      </w:r>
      <w:r>
        <w:t xml:space="preserve">6. </w:t>
      </w:r>
      <w:r w:rsidRPr="001B6C6B">
        <w:t xml:space="preserve">Dyrektor okręgowej komisji egzaminacyjnej, spośród członków zespołu egzaminatorów, o którym mowa w ust. 5, wyznacza przewodniczącego tego </w:t>
      </w:r>
      <w:r w:rsidRPr="00E43749">
        <w:t>zespołu</w:t>
      </w:r>
      <w:r>
        <w:t xml:space="preserve"> i</w:t>
      </w:r>
      <w:r w:rsidRPr="00E43749">
        <w:t xml:space="preserve"> egzaminatorów-weryfikatorów</w:t>
      </w:r>
      <w:r>
        <w:t>.</w:t>
      </w:r>
      <w:r w:rsidRPr="00032991">
        <w:t>”</w:t>
      </w:r>
      <w:r w:rsidRPr="00E43749">
        <w:t>,</w:t>
      </w:r>
    </w:p>
    <w:p w14:paraId="5C9E540F" w14:textId="77777777" w:rsidR="00E64512" w:rsidRPr="00E43749" w:rsidRDefault="00E64512" w:rsidP="00E64512">
      <w:pPr>
        <w:pStyle w:val="LITlitera"/>
      </w:pPr>
      <w:r>
        <w:t>d</w:t>
      </w:r>
      <w:r w:rsidRPr="00E43749">
        <w:t>)</w:t>
      </w:r>
      <w:r w:rsidRPr="00E43749">
        <w:tab/>
        <w:t xml:space="preserve">dodaje się ust. </w:t>
      </w:r>
      <w:r>
        <w:t>7</w:t>
      </w:r>
      <w:r w:rsidRPr="003D46C7">
        <w:t>–</w:t>
      </w:r>
      <w:r>
        <w:t xml:space="preserve">9 </w:t>
      </w:r>
      <w:r w:rsidRPr="00E43749">
        <w:t>w brzmieniu</w:t>
      </w:r>
      <w:r>
        <w:t>:</w:t>
      </w:r>
    </w:p>
    <w:p w14:paraId="410BA7DA" w14:textId="77777777" w:rsidR="00E64512" w:rsidRPr="00E43749" w:rsidRDefault="00E64512" w:rsidP="00E64512">
      <w:pPr>
        <w:pStyle w:val="ZLITUSTzmustliter"/>
      </w:pPr>
      <w:r w:rsidRPr="00E43749">
        <w:t>„7. Funkcję egzaminatora-weryfikatora może pełnić egzaminator, który</w:t>
      </w:r>
      <w:r>
        <w:t xml:space="preserve"> </w:t>
      </w:r>
      <w:r w:rsidRPr="00E43749">
        <w:t>w ostatnich 3 latach co najmniej jednokrotnie</w:t>
      </w:r>
      <w:r>
        <w:t xml:space="preserve"> był egzaminatorem egzaminu zawodowego.</w:t>
      </w:r>
    </w:p>
    <w:p w14:paraId="77333F51" w14:textId="77777777" w:rsidR="00E64512" w:rsidRDefault="00E64512" w:rsidP="00E64512">
      <w:pPr>
        <w:pStyle w:val="ZLITUSTzmustliter"/>
      </w:pPr>
      <w:r w:rsidRPr="00E43749">
        <w:t xml:space="preserve">8. Do zadań egzaminatora-weryfikatora należy </w:t>
      </w:r>
      <w:r>
        <w:t xml:space="preserve">sprawdzenie i ocenienie dokumentacji będącej rezultatem końcowym wykonania </w:t>
      </w:r>
      <w:r w:rsidRPr="00E43749">
        <w:t>zada</w:t>
      </w:r>
      <w:r>
        <w:t>nia lub zadań</w:t>
      </w:r>
      <w:r w:rsidRPr="00E43749">
        <w:t xml:space="preserve"> egzaminacyjnych </w:t>
      </w:r>
      <w:r>
        <w:t xml:space="preserve">wskazanej przez przewodniczącego zespołu egzaminatorów, o którym mowa w ust. 6, poprzednio </w:t>
      </w:r>
      <w:r w:rsidRPr="00E43749">
        <w:t>sprawdzon</w:t>
      </w:r>
      <w:r>
        <w:t>ej</w:t>
      </w:r>
      <w:r w:rsidRPr="00E43749">
        <w:t xml:space="preserve"> i ocenion</w:t>
      </w:r>
      <w:r>
        <w:t>ej</w:t>
      </w:r>
      <w:r w:rsidRPr="00E43749">
        <w:t xml:space="preserve"> przez egzaminatorów wchodzących w skład danego zespołu egzaminatorów,</w:t>
      </w:r>
      <w:r>
        <w:t xml:space="preserve"> w celu zweryfikowania poprawności sprawdzenia</w:t>
      </w:r>
      <w:r w:rsidRPr="00E43749">
        <w:t xml:space="preserve"> </w:t>
      </w:r>
      <w:r>
        <w:t>i ocenienia tej dokumentacji przez tych egzaminatorów</w:t>
      </w:r>
      <w:r w:rsidRPr="00E43749">
        <w:t>.</w:t>
      </w:r>
    </w:p>
    <w:p w14:paraId="04110090" w14:textId="77777777" w:rsidR="00E64512" w:rsidRDefault="00E64512" w:rsidP="00E64512">
      <w:pPr>
        <w:pStyle w:val="ZLITUSTzmustliter"/>
      </w:pPr>
      <w:r>
        <w:t xml:space="preserve">9. </w:t>
      </w:r>
      <w:r w:rsidRPr="00CB4B83">
        <w:t xml:space="preserve">W przypadku różnicy </w:t>
      </w:r>
      <w:r>
        <w:t>między liczbą punktów przyznaną</w:t>
      </w:r>
      <w:r w:rsidRPr="00CB4B83">
        <w:t xml:space="preserve"> przez egzaminatora</w:t>
      </w:r>
      <w:r>
        <w:t xml:space="preserve"> a liczbą punktów przyznaną przez </w:t>
      </w:r>
      <w:r w:rsidRPr="00CB4B83">
        <w:t>egzaminatora-weryfikatora</w:t>
      </w:r>
      <w:r>
        <w:t xml:space="preserve"> </w:t>
      </w:r>
      <w:r w:rsidRPr="00CB4B83">
        <w:t xml:space="preserve">o liczbie przyznanych punktów </w:t>
      </w:r>
      <w:r>
        <w:t>rozstrzyga</w:t>
      </w:r>
      <w:r w:rsidRPr="00CB4B83">
        <w:t xml:space="preserve"> przewodniczący zespołu egzaminatorów</w:t>
      </w:r>
      <w:r>
        <w:t>.</w:t>
      </w:r>
      <w:r w:rsidRPr="00E43749">
        <w:t>”</w:t>
      </w:r>
      <w:r>
        <w:t>;</w:t>
      </w:r>
    </w:p>
    <w:p w14:paraId="1B4F4ACA" w14:textId="77777777" w:rsidR="00E64512" w:rsidRDefault="00E64512" w:rsidP="00E64512">
      <w:pPr>
        <w:pStyle w:val="PKTpunkt"/>
      </w:pPr>
      <w:r>
        <w:t>24)</w:t>
      </w:r>
      <w:r>
        <w:tab/>
        <w:t xml:space="preserve">w art. 44zzzo w ust. 1 w pkt 1 wyrazy </w:t>
      </w:r>
      <w:r w:rsidRPr="006221A7">
        <w:t>„w elektronicznym systemie prze</w:t>
      </w:r>
      <w:r>
        <w:t>prowadzania egzaminu zawodowego</w:t>
      </w:r>
      <w:r w:rsidRPr="006221A7">
        <w:t>”</w:t>
      </w:r>
      <w:r>
        <w:t xml:space="preserve"> zastępuje się wyrazami </w:t>
      </w:r>
      <w:r w:rsidRPr="006221A7">
        <w:t>„</w:t>
      </w:r>
      <w:r>
        <w:t>w SIOEZ</w:t>
      </w:r>
      <w:r w:rsidRPr="006221A7">
        <w:t>”</w:t>
      </w:r>
      <w:r>
        <w:t>;</w:t>
      </w:r>
    </w:p>
    <w:p w14:paraId="4BF4DCE2" w14:textId="77777777" w:rsidR="00E64512" w:rsidRPr="00811711" w:rsidRDefault="00E64512" w:rsidP="00E64512">
      <w:pPr>
        <w:pStyle w:val="PKTpunkt"/>
      </w:pPr>
      <w:r>
        <w:t>25)</w:t>
      </w:r>
      <w:r>
        <w:tab/>
        <w:t xml:space="preserve">w art. 44zzzp </w:t>
      </w:r>
      <w:r w:rsidRPr="00811711">
        <w:t>w ust. 1 pkt 2 otrzymuje brzmienie:</w:t>
      </w:r>
    </w:p>
    <w:p w14:paraId="0BCA981B" w14:textId="68EA2E7E" w:rsidR="00E64512" w:rsidRPr="00811711" w:rsidRDefault="00E64512" w:rsidP="00E64512">
      <w:pPr>
        <w:pStyle w:val="ZPKTzmpktartykuempunktem"/>
      </w:pPr>
      <w:r w:rsidRPr="00B95485">
        <w:t>„</w:t>
      </w:r>
      <w:r>
        <w:t>2</w:t>
      </w:r>
      <w:r w:rsidRPr="00811711">
        <w:t>)</w:t>
      </w:r>
      <w:r>
        <w:tab/>
      </w:r>
      <w:r w:rsidRPr="00180260">
        <w:t xml:space="preserve">wniesienia lub korzystania przez </w:t>
      </w:r>
      <w:r>
        <w:t>zdającego</w:t>
      </w:r>
      <w:r w:rsidRPr="00180260">
        <w:t xml:space="preserve"> w sali egzaminacyjnej z materiałów lub przyborów pomocniczych niewymienionych w komunikacie, o którym mowa w art.</w:t>
      </w:r>
      <w:r w:rsidR="00150EEE">
        <w:t> </w:t>
      </w:r>
      <w:r w:rsidRPr="00180260">
        <w:t>9a ust. 2 pkt 10 lit. a tiret drugie</w:t>
      </w:r>
      <w:r>
        <w:t>, albo z urządzenia telekomunikacyjnego</w:t>
      </w:r>
      <w:r w:rsidRPr="00180260">
        <w:t>, z zastrzeżeniem art.</w:t>
      </w:r>
      <w:r>
        <w:t xml:space="preserve"> </w:t>
      </w:r>
      <w:r w:rsidRPr="00CA7EC0">
        <w:t>44zz</w:t>
      </w:r>
      <w:r>
        <w:t>zj</w:t>
      </w:r>
      <w:r w:rsidRPr="00CA7EC0">
        <w:t xml:space="preserve"> ust. 2</w:t>
      </w:r>
      <w:r>
        <w:t>a</w:t>
      </w:r>
      <w:r w:rsidRPr="00CA7EC0">
        <w:t xml:space="preserve">, </w:t>
      </w:r>
      <w:r w:rsidRPr="00811711">
        <w:t>lub”</w:t>
      </w:r>
      <w:r>
        <w:t>;</w:t>
      </w:r>
    </w:p>
    <w:p w14:paraId="7639FAA7" w14:textId="77777777" w:rsidR="00E64512" w:rsidRDefault="00E64512" w:rsidP="00E64512">
      <w:pPr>
        <w:pStyle w:val="PKTpunkt"/>
      </w:pPr>
      <w:r>
        <w:t>26)</w:t>
      </w:r>
      <w:r>
        <w:tab/>
        <w:t xml:space="preserve">w art. 44zzzq w ust. 1 we wprowadzeniu do wyliczenia </w:t>
      </w:r>
      <w:r w:rsidRPr="00E6797D">
        <w:t>skreśla się wyraz „jedynym”</w:t>
      </w:r>
      <w:r>
        <w:t>;</w:t>
      </w:r>
    </w:p>
    <w:p w14:paraId="2951D760" w14:textId="77777777" w:rsidR="00E64512" w:rsidRDefault="00E64512" w:rsidP="00E64512">
      <w:pPr>
        <w:pStyle w:val="PKTpunkt"/>
      </w:pPr>
      <w:r>
        <w:lastRenderedPageBreak/>
        <w:t>27)</w:t>
      </w:r>
      <w:r>
        <w:tab/>
        <w:t>w art. 44zzzr:</w:t>
      </w:r>
    </w:p>
    <w:p w14:paraId="43C03758" w14:textId="77777777" w:rsidR="00E64512" w:rsidRDefault="00E64512" w:rsidP="00E64512">
      <w:pPr>
        <w:pStyle w:val="LITlitera"/>
      </w:pPr>
      <w:r>
        <w:t>a)</w:t>
      </w:r>
      <w:r>
        <w:tab/>
        <w:t xml:space="preserve">w ust. 1 w pkt 2 </w:t>
      </w:r>
      <w:r w:rsidRPr="00CC7173">
        <w:t>skreśla się wyraz „jedynym”</w:t>
      </w:r>
      <w:r>
        <w:t>,</w:t>
      </w:r>
    </w:p>
    <w:p w14:paraId="40181105" w14:textId="77777777" w:rsidR="00E64512" w:rsidRDefault="00E64512" w:rsidP="00E64512">
      <w:pPr>
        <w:pStyle w:val="LITlitera"/>
      </w:pPr>
      <w:r>
        <w:t>b)</w:t>
      </w:r>
      <w:r>
        <w:tab/>
        <w:t xml:space="preserve">w ust. 9 </w:t>
      </w:r>
      <w:r w:rsidRPr="006221A7">
        <w:t>wyrazy „</w:t>
      </w:r>
      <w:r>
        <w:t>elektronicznego</w:t>
      </w:r>
      <w:r w:rsidRPr="006221A7">
        <w:t xml:space="preserve"> system</w:t>
      </w:r>
      <w:r>
        <w:t>u</w:t>
      </w:r>
      <w:r w:rsidRPr="006221A7">
        <w:t xml:space="preserve"> przeprowadzania egzaminu zawodowego” zastępuje się wyraz</w:t>
      </w:r>
      <w:r>
        <w:t>e</w:t>
      </w:r>
      <w:r w:rsidRPr="006221A7">
        <w:t>m „</w:t>
      </w:r>
      <w:r w:rsidRPr="007B74EF">
        <w:t>SIOEZ</w:t>
      </w:r>
      <w:r w:rsidRPr="006221A7">
        <w:t>”</w:t>
      </w:r>
      <w:r w:rsidRPr="00CC7173">
        <w:t>;</w:t>
      </w:r>
    </w:p>
    <w:p w14:paraId="7651D5CA" w14:textId="77777777" w:rsidR="00E64512" w:rsidRDefault="00E64512" w:rsidP="00E64512">
      <w:pPr>
        <w:pStyle w:val="PKTpunkt"/>
      </w:pPr>
      <w:r>
        <w:t>28)</w:t>
      </w:r>
      <w:r>
        <w:tab/>
        <w:t>w art. 44zzzt:</w:t>
      </w:r>
    </w:p>
    <w:p w14:paraId="3C839294" w14:textId="77777777" w:rsidR="00E64512" w:rsidRDefault="00E64512" w:rsidP="00E64512">
      <w:pPr>
        <w:pStyle w:val="LITlitera"/>
      </w:pPr>
      <w:r>
        <w:t>a)</w:t>
      </w:r>
      <w:r>
        <w:tab/>
        <w:t xml:space="preserve">w ust. 1 w części wspólnej wyrazy </w:t>
      </w:r>
      <w:r w:rsidRPr="00032991">
        <w:t>„</w:t>
      </w:r>
      <w:r>
        <w:t>6 miesięcy</w:t>
      </w:r>
      <w:r w:rsidRPr="00032991">
        <w:t>”</w:t>
      </w:r>
      <w:r>
        <w:t xml:space="preserve"> zastępuje się wyrazami </w:t>
      </w:r>
      <w:r w:rsidRPr="00032991">
        <w:t>„</w:t>
      </w:r>
      <w:r>
        <w:t>3 miesięcy</w:t>
      </w:r>
      <w:r w:rsidRPr="00032991">
        <w:t>”</w:t>
      </w:r>
      <w:r>
        <w:t>,</w:t>
      </w:r>
    </w:p>
    <w:p w14:paraId="1E9B1CB2" w14:textId="77777777" w:rsidR="00E64512" w:rsidRDefault="00E64512" w:rsidP="00E64512">
      <w:pPr>
        <w:pStyle w:val="LITlitera"/>
      </w:pPr>
      <w:r>
        <w:t>b)</w:t>
      </w:r>
      <w:r>
        <w:tab/>
        <w:t xml:space="preserve">w ust. 4 w zdaniu drugim skreśla się wyraz </w:t>
      </w:r>
      <w:r w:rsidRPr="001B6C6B">
        <w:t>„</w:t>
      </w:r>
      <w:r>
        <w:t>jedynym</w:t>
      </w:r>
      <w:r w:rsidRPr="00032991">
        <w:t>”</w:t>
      </w:r>
      <w:r>
        <w:t>;</w:t>
      </w:r>
    </w:p>
    <w:p w14:paraId="3FA8A5D7" w14:textId="77777777" w:rsidR="00E64512" w:rsidRDefault="00E64512" w:rsidP="00E64512">
      <w:pPr>
        <w:pStyle w:val="PKTpunkt"/>
      </w:pPr>
      <w:r>
        <w:t>29)</w:t>
      </w:r>
      <w:r>
        <w:tab/>
        <w:t>po art. 44zzzz dodaje się rozdział 3c w brzmieniu:</w:t>
      </w:r>
    </w:p>
    <w:p w14:paraId="43EF0664" w14:textId="77777777" w:rsidR="00E64512" w:rsidRDefault="00E64512" w:rsidP="00B16323">
      <w:pPr>
        <w:pStyle w:val="ZROZDZODDZOZNzmoznrozdzoddzartykuempunktem"/>
      </w:pPr>
      <w:r w:rsidRPr="00032991">
        <w:t>„</w:t>
      </w:r>
      <w:r>
        <w:t xml:space="preserve">Rozdział 3c </w:t>
      </w:r>
    </w:p>
    <w:p w14:paraId="43D509A3" w14:textId="77777777" w:rsidR="00E64512" w:rsidRPr="009777C4" w:rsidRDefault="00E64512" w:rsidP="00A77A60">
      <w:pPr>
        <w:pStyle w:val="ZROZDZODDZPRZEDMzmprzedmrozdzoddzartykuempunktem"/>
      </w:pPr>
      <w:r w:rsidRPr="009777C4">
        <w:t xml:space="preserve">Systemy </w:t>
      </w:r>
      <w:r>
        <w:t>tele</w:t>
      </w:r>
      <w:r w:rsidRPr="009777C4">
        <w:t xml:space="preserve">informatyczne wykorzystywane do </w:t>
      </w:r>
      <w:r w:rsidRPr="00A77A60">
        <w:t>przeprowadzania</w:t>
      </w:r>
      <w:r w:rsidRPr="009777C4">
        <w:t xml:space="preserve"> egzaminu ósmoklasisty, egzaminu maturalnego, egzaminu zawodowego i egzaminów eksternistycznych</w:t>
      </w:r>
    </w:p>
    <w:p w14:paraId="5EDF8DDA" w14:textId="77777777" w:rsidR="00E64512" w:rsidRPr="009777C4" w:rsidRDefault="00E64512" w:rsidP="00E64512">
      <w:pPr>
        <w:pStyle w:val="ZARTzmartartykuempunktem"/>
      </w:pPr>
      <w:r>
        <w:t>Art. 44zzzza.</w:t>
      </w:r>
      <w:r w:rsidRPr="009777C4">
        <w:t xml:space="preserve"> Przeprowadzanie:</w:t>
      </w:r>
    </w:p>
    <w:p w14:paraId="4151C3A7" w14:textId="77777777" w:rsidR="00E64512" w:rsidRPr="009777C4" w:rsidRDefault="00E64512" w:rsidP="00E64512">
      <w:pPr>
        <w:pStyle w:val="ZPKTzmpktartykuempunktem"/>
      </w:pPr>
      <w:r w:rsidRPr="009777C4">
        <w:t>1)</w:t>
      </w:r>
      <w:r w:rsidRPr="009777C4">
        <w:tab/>
        <w:t xml:space="preserve">egzaminu ósmoklasisty, egzaminu maturalnego i egzaminów eksternistycznych, o których mowa w art. 10 ust. 1 </w:t>
      </w:r>
      <w:r>
        <w:t>i</w:t>
      </w:r>
      <w:r w:rsidRPr="009777C4">
        <w:t xml:space="preserve"> ust. 3 pkt 2 lit. b i c, następuje z wykorzystaniem Systemu Informatycznego Obsługującego Egzaminy Ogólnokształcące, zwanego dalej „SIOEO”;</w:t>
      </w:r>
    </w:p>
    <w:p w14:paraId="78CBC73D" w14:textId="77777777" w:rsidR="00E64512" w:rsidRPr="009777C4" w:rsidRDefault="00E64512" w:rsidP="00E64512">
      <w:pPr>
        <w:pStyle w:val="ZPKTzmpktartykuempunktem"/>
      </w:pPr>
      <w:r w:rsidRPr="009777C4">
        <w:t>2)</w:t>
      </w:r>
      <w:r w:rsidRPr="009777C4">
        <w:tab/>
        <w:t>egzaminu zawodowego i egzaminu eksternistycznego zawodowego, o którym mowa w art. 10 ust. 3 pkt 1, następuje z wykorzystaniem SIOEZ.</w:t>
      </w:r>
    </w:p>
    <w:p w14:paraId="3CA76CBE" w14:textId="77777777" w:rsidR="00E64512" w:rsidRPr="009777C4" w:rsidRDefault="00E64512" w:rsidP="00E64512">
      <w:pPr>
        <w:pStyle w:val="ZARTzmartartykuempunktem"/>
      </w:pPr>
      <w:r>
        <w:t>Art. 44zzzzb.</w:t>
      </w:r>
      <w:r w:rsidRPr="009777C4">
        <w:t xml:space="preserve"> 1.</w:t>
      </w:r>
      <w:r>
        <w:t xml:space="preserve"> O</w:t>
      </w:r>
      <w:r w:rsidRPr="009777C4">
        <w:t>bsługę organizacyjno-techniczną funkcjonowania SIOEO</w:t>
      </w:r>
      <w:r>
        <w:t xml:space="preserve"> wykonuje </w:t>
      </w:r>
      <w:r w:rsidRPr="009777C4">
        <w:t>jednostk</w:t>
      </w:r>
      <w:r>
        <w:t>a</w:t>
      </w:r>
      <w:r w:rsidRPr="009777C4">
        <w:t xml:space="preserve"> organizacyjn</w:t>
      </w:r>
      <w:r>
        <w:t>a podległa m</w:t>
      </w:r>
      <w:r w:rsidRPr="009777C4">
        <w:t>inist</w:t>
      </w:r>
      <w:r>
        <w:t>rowi</w:t>
      </w:r>
      <w:r w:rsidRPr="009777C4">
        <w:t xml:space="preserve"> właściw</w:t>
      </w:r>
      <w:r>
        <w:t>emu</w:t>
      </w:r>
      <w:r w:rsidRPr="009777C4">
        <w:t xml:space="preserve"> do spraw oświaty i wychowania, której przedmiot działania jest związany z obsługą informatyczną edukacji.</w:t>
      </w:r>
    </w:p>
    <w:p w14:paraId="7E0378FB" w14:textId="77777777" w:rsidR="00E64512" w:rsidRDefault="00E64512" w:rsidP="00E64512">
      <w:pPr>
        <w:pStyle w:val="ZUSTzmustartykuempunktem"/>
      </w:pPr>
      <w:r w:rsidRPr="009777C4">
        <w:t xml:space="preserve">2. </w:t>
      </w:r>
      <w:r>
        <w:t>O</w:t>
      </w:r>
      <w:r w:rsidRPr="009777C4">
        <w:t>bsługę organizacyjno-techniczną funkcjonowania SIOEZ</w:t>
      </w:r>
      <w:r>
        <w:t xml:space="preserve"> wykonuje </w:t>
      </w:r>
      <w:r w:rsidRPr="009777C4">
        <w:t>Centralna Komisja Egzaminacyjna.</w:t>
      </w:r>
    </w:p>
    <w:p w14:paraId="66452BB8" w14:textId="77777777" w:rsidR="00E64512" w:rsidRPr="009777C4" w:rsidRDefault="00E64512" w:rsidP="00E64512">
      <w:pPr>
        <w:pStyle w:val="ZARTzmartartykuempunktem"/>
      </w:pPr>
      <w:r>
        <w:t xml:space="preserve">3. </w:t>
      </w:r>
      <w:r w:rsidRPr="009777C4">
        <w:t xml:space="preserve">Podmioty, o których mowa w </w:t>
      </w:r>
      <w:r>
        <w:t>ust. 1 i 2</w:t>
      </w:r>
      <w:r w:rsidRPr="009777C4">
        <w:t>, oraz okręgowa komisja egzaminacyjna lub okręgowe komisje egzaminacyjne wskazane przez dyrektora Centralnej Komisji Egzaminacyjnej współpracują w zakresie utrzymania i rozwoju SIOEO i SIOEZ.</w:t>
      </w:r>
    </w:p>
    <w:p w14:paraId="06AB1979" w14:textId="77777777" w:rsidR="00E64512" w:rsidRDefault="00E64512" w:rsidP="00E64512">
      <w:pPr>
        <w:pStyle w:val="ZARTzmartartykuempunktem"/>
      </w:pPr>
      <w:r>
        <w:t>Art. 44zzzzc.</w:t>
      </w:r>
      <w:r w:rsidRPr="009777C4">
        <w:t xml:space="preserve"> 1. W SIOEO są gromadzone i przetwarzane dane </w:t>
      </w:r>
      <w:r>
        <w:t xml:space="preserve">dotyczące </w:t>
      </w:r>
      <w:r w:rsidRPr="009777C4">
        <w:t xml:space="preserve">egzaminu ósmoklasisty, egzaminu maturalnego i egzaminów eksternistycznych, o których mowa w art. 10 ust. 1 </w:t>
      </w:r>
      <w:r>
        <w:t>i</w:t>
      </w:r>
      <w:r w:rsidRPr="009777C4">
        <w:t xml:space="preserve"> ust. 3 pkt 2 lit. b i c</w:t>
      </w:r>
      <w:r>
        <w:t>.</w:t>
      </w:r>
    </w:p>
    <w:p w14:paraId="6CFCF273" w14:textId="77777777" w:rsidR="00E64512" w:rsidRPr="009777C4" w:rsidRDefault="00E64512" w:rsidP="00B16323">
      <w:pPr>
        <w:pStyle w:val="ZUSTzmustartykuempunktem"/>
      </w:pPr>
      <w:r>
        <w:lastRenderedPageBreak/>
        <w:t>2. W SIOEZ są gromadzone i przetwarzane dane dotyczące</w:t>
      </w:r>
      <w:r w:rsidRPr="009777C4">
        <w:t xml:space="preserve"> egzaminu zawodowego i egzaminu eksternistycznego zawodowego, o którym mowa w art. 10 ust. 3 pkt 1.</w:t>
      </w:r>
    </w:p>
    <w:p w14:paraId="3EEE0829" w14:textId="77777777" w:rsidR="00E64512" w:rsidRPr="009777C4" w:rsidRDefault="00E64512" w:rsidP="00E64512">
      <w:pPr>
        <w:pStyle w:val="ZARTzmartartykuempunktem"/>
      </w:pPr>
      <w:r>
        <w:t>Art. 44zzzzd.</w:t>
      </w:r>
      <w:r w:rsidRPr="009777C4">
        <w:t xml:space="preserve"> </w:t>
      </w:r>
      <w:r>
        <w:t xml:space="preserve">1. W SIOEO </w:t>
      </w:r>
      <w:r w:rsidRPr="009777C4">
        <w:t>gromadz</w:t>
      </w:r>
      <w:r>
        <w:t>i się</w:t>
      </w:r>
      <w:r w:rsidRPr="009777C4">
        <w:t xml:space="preserve"> i przetwarza</w:t>
      </w:r>
      <w:r>
        <w:t xml:space="preserve"> dane, które obejmują</w:t>
      </w:r>
      <w:r w:rsidRPr="009777C4">
        <w:t>:</w:t>
      </w:r>
    </w:p>
    <w:p w14:paraId="4CBBD367" w14:textId="77777777" w:rsidR="00E64512" w:rsidRPr="009777C4" w:rsidRDefault="00E64512" w:rsidP="00E64512">
      <w:pPr>
        <w:pStyle w:val="ZPKTzmpktartykuempunktem"/>
      </w:pPr>
      <w:r w:rsidRPr="009777C4">
        <w:t>1)</w:t>
      </w:r>
      <w:r w:rsidRPr="009777C4">
        <w:tab/>
        <w:t>w przypadku egzaminu ósmoklasisty:</w:t>
      </w:r>
    </w:p>
    <w:p w14:paraId="5CA9ED55" w14:textId="77777777" w:rsidR="00E64512" w:rsidRPr="009777C4" w:rsidRDefault="00E64512" w:rsidP="00E64512">
      <w:pPr>
        <w:pStyle w:val="ZLITwPKTzmlitwpktartykuempunktem"/>
      </w:pPr>
      <w:r w:rsidRPr="009777C4">
        <w:t>a)</w:t>
      </w:r>
      <w:r w:rsidRPr="009777C4">
        <w:tab/>
        <w:t>imię (imiona) i nazwisko ucznia,</w:t>
      </w:r>
    </w:p>
    <w:p w14:paraId="7E02CAB0" w14:textId="77777777" w:rsidR="00E64512" w:rsidRPr="009777C4" w:rsidRDefault="00E64512" w:rsidP="00E64512">
      <w:pPr>
        <w:pStyle w:val="ZLITwPKTzmlitwpktartykuempunktem"/>
      </w:pPr>
      <w:r w:rsidRPr="009777C4">
        <w:t>b)</w:t>
      </w:r>
      <w:r w:rsidRPr="009777C4">
        <w:tab/>
        <w:t>numer PESEL ucznia, a w przypadku braku numeru PESEL – serię i numer paszportu lub innego dokumentu potwierdzającego tożsamość,</w:t>
      </w:r>
    </w:p>
    <w:p w14:paraId="4C26C8F5" w14:textId="77777777" w:rsidR="00E64512" w:rsidRPr="009777C4" w:rsidRDefault="00E64512" w:rsidP="00E64512">
      <w:pPr>
        <w:pStyle w:val="ZLITwPKTzmlitwpktartykuempunktem"/>
      </w:pPr>
      <w:r w:rsidRPr="009777C4">
        <w:t>c)</w:t>
      </w:r>
      <w:r w:rsidRPr="009777C4">
        <w:tab/>
        <w:t>datę urodzenia ucznia,</w:t>
      </w:r>
    </w:p>
    <w:p w14:paraId="06F84523" w14:textId="77777777" w:rsidR="00E64512" w:rsidRPr="009777C4" w:rsidRDefault="00E64512" w:rsidP="00E64512">
      <w:pPr>
        <w:pStyle w:val="ZLITwPKTzmlitwpktartykuempunktem"/>
      </w:pPr>
      <w:r w:rsidRPr="009777C4">
        <w:t>d)</w:t>
      </w:r>
      <w:r w:rsidRPr="009777C4">
        <w:tab/>
        <w:t>płeć ucznia</w:t>
      </w:r>
      <w:r>
        <w:t>,</w:t>
      </w:r>
    </w:p>
    <w:p w14:paraId="7D80F2ED" w14:textId="77777777" w:rsidR="00E64512" w:rsidRPr="009777C4" w:rsidRDefault="00E64512" w:rsidP="00E64512">
      <w:pPr>
        <w:pStyle w:val="ZLITwPKTzmlitwpktartykuempunktem"/>
      </w:pPr>
      <w:r w:rsidRPr="009777C4">
        <w:t>e)</w:t>
      </w:r>
      <w:r w:rsidRPr="009777C4">
        <w:tab/>
        <w:t>informację o przystąpieniu przez ucznia do egzaminu ósmoklasisty z matematyki w języku danej mniejszości narodowej, mniejszości etnicznej lub języku regionalnym,</w:t>
      </w:r>
    </w:p>
    <w:p w14:paraId="56F47C89" w14:textId="77777777" w:rsidR="00E64512" w:rsidRPr="009777C4" w:rsidRDefault="00E64512" w:rsidP="00E64512">
      <w:pPr>
        <w:pStyle w:val="ZLITwPKTzmlitwpktartykuempunktem"/>
      </w:pPr>
      <w:r w:rsidRPr="009777C4">
        <w:t>f)</w:t>
      </w:r>
      <w:r w:rsidRPr="009777C4">
        <w:tab/>
        <w:t>informację o posiadanym przez ucznia orzeczeniu o potrzebie kształcenia specjalnego, orzeczeniu o potrzebie indywidualnego nauczania, opinii poradni psychologiczno-pedagogicznej lub zaświadczeniu o stanie zdrowia wydanym przez lekarza wraz ze wskazaniem rodzaju niepełnosprawności lub rozpoznania określon</w:t>
      </w:r>
      <w:r>
        <w:t>ych</w:t>
      </w:r>
      <w:r w:rsidRPr="009777C4">
        <w:t xml:space="preserve"> </w:t>
      </w:r>
      <w:r>
        <w:t xml:space="preserve">odpowiednio </w:t>
      </w:r>
      <w:r w:rsidRPr="009777C4">
        <w:t>w</w:t>
      </w:r>
      <w:r>
        <w:t xml:space="preserve"> orzeczeniu,</w:t>
      </w:r>
      <w:r w:rsidRPr="009777C4">
        <w:t xml:space="preserve"> opinii lub zaświadczeniu,</w:t>
      </w:r>
    </w:p>
    <w:p w14:paraId="7C5A7925" w14:textId="77777777" w:rsidR="00E64512" w:rsidRPr="009777C4" w:rsidRDefault="00E64512" w:rsidP="00E64512">
      <w:pPr>
        <w:pStyle w:val="ZLITwPKTzmlitwpktartykuempunktem"/>
      </w:pPr>
      <w:r w:rsidRPr="009777C4">
        <w:t>g)</w:t>
      </w:r>
      <w:r w:rsidRPr="009777C4">
        <w:tab/>
        <w:t>informację o przyznan</w:t>
      </w:r>
      <w:r>
        <w:t>ym</w:t>
      </w:r>
      <w:r w:rsidRPr="009777C4">
        <w:t xml:space="preserve"> uczniowi </w:t>
      </w:r>
      <w:r>
        <w:t xml:space="preserve">sposobie lub </w:t>
      </w:r>
      <w:r w:rsidRPr="009777C4">
        <w:t xml:space="preserve">sposobach dostosowania </w:t>
      </w:r>
      <w:r>
        <w:t xml:space="preserve">warunków lub </w:t>
      </w:r>
      <w:r w:rsidRPr="009777C4">
        <w:t>formy przeprowadzania egzaminu ósmoklasisty, o których mowa w art. 44zzr</w:t>
      </w:r>
      <w:r>
        <w:t>, wraz ze wskazaniem tych warunków lub formy</w:t>
      </w:r>
      <w:r w:rsidRPr="009777C4">
        <w:t>,</w:t>
      </w:r>
    </w:p>
    <w:p w14:paraId="35E6776E" w14:textId="7B06919B" w:rsidR="00E64512" w:rsidRPr="009777C4" w:rsidRDefault="00E64512" w:rsidP="00E64512">
      <w:pPr>
        <w:pStyle w:val="ZLITwPKTzmlitwpktartykuempunktem"/>
      </w:pPr>
      <w:r w:rsidRPr="009777C4">
        <w:t>h)</w:t>
      </w:r>
      <w:r w:rsidRPr="009777C4">
        <w:tab/>
        <w:t xml:space="preserve">odwzorowanie cyfrowe </w:t>
      </w:r>
      <w:r>
        <w:t xml:space="preserve">pracy egzaminacyjnej ucznia </w:t>
      </w:r>
      <w:r w:rsidRPr="009777C4">
        <w:t xml:space="preserve">lub elementów </w:t>
      </w:r>
      <w:r>
        <w:t xml:space="preserve">pracy egzaminacyjnej </w:t>
      </w:r>
      <w:r w:rsidRPr="009777C4">
        <w:t xml:space="preserve">z odpowiedziami zaznaczonymi lub zapisanymi przez ucznia </w:t>
      </w:r>
      <w:r>
        <w:t xml:space="preserve">– </w:t>
      </w:r>
      <w:r w:rsidRPr="009777C4">
        <w:t>w przypadku wykorzystania narzędzi elektronicznych, o których mowa w art.</w:t>
      </w:r>
      <w:r w:rsidR="00150EEE">
        <w:t> </w:t>
      </w:r>
      <w:r w:rsidRPr="009777C4">
        <w:t>44zzu ust. 2, do sprawdzania prac egzaminacyjnych uczniów,</w:t>
      </w:r>
    </w:p>
    <w:p w14:paraId="65807B85" w14:textId="77777777" w:rsidR="00E64512" w:rsidRPr="009777C4" w:rsidRDefault="00E64512" w:rsidP="00E64512">
      <w:pPr>
        <w:pStyle w:val="ZLITwPKTzmlitwpktartykuempunktem"/>
      </w:pPr>
      <w:r w:rsidRPr="009777C4">
        <w:t>i)</w:t>
      </w:r>
      <w:r w:rsidRPr="009777C4">
        <w:tab/>
        <w:t xml:space="preserve">informację o zwolnieniu ucznia z </w:t>
      </w:r>
      <w:r>
        <w:t xml:space="preserve">obowiązku przystąpienia do </w:t>
      </w:r>
      <w:r w:rsidRPr="009777C4">
        <w:t xml:space="preserve">egzaminu ósmoklasisty z danego przedmiotu lub przedmiotów </w:t>
      </w:r>
      <w:r>
        <w:t>wraz ze wskazaniem podstawy prawnej tego zwolnienia</w:t>
      </w:r>
      <w:r w:rsidRPr="009777C4">
        <w:t>,</w:t>
      </w:r>
    </w:p>
    <w:p w14:paraId="0D0F7EE0" w14:textId="77777777" w:rsidR="00E64512" w:rsidRPr="009777C4" w:rsidRDefault="00E64512" w:rsidP="00E64512">
      <w:pPr>
        <w:pStyle w:val="ZLITwPKTzmlitwpktartykuempunktem"/>
      </w:pPr>
      <w:r w:rsidRPr="009777C4">
        <w:t>j)</w:t>
      </w:r>
      <w:r>
        <w:tab/>
      </w:r>
      <w:r w:rsidRPr="009777C4">
        <w:t xml:space="preserve">informację o posiadaniu przez ucznia tytułu laureata lub finalisty olimpiady przedmiotowej </w:t>
      </w:r>
      <w:r>
        <w:t xml:space="preserve">wymienionej w wykazie, o którym mowa w art. 44zzzw, </w:t>
      </w:r>
      <w:r w:rsidRPr="009777C4">
        <w:t>lub laureata konkursu przedmiotowego o zasięgu wojewódzkim lub ponadwojewódzkim wraz z pełną nazwą olimpiady lub konkursu,</w:t>
      </w:r>
    </w:p>
    <w:p w14:paraId="26831DE2" w14:textId="460CCE7C" w:rsidR="00E64512" w:rsidRPr="009777C4" w:rsidRDefault="00E64512" w:rsidP="00E64512">
      <w:pPr>
        <w:pStyle w:val="ZLITwPKTzmlitwpktartykuempunktem"/>
      </w:pPr>
      <w:r w:rsidRPr="009777C4">
        <w:t>k)</w:t>
      </w:r>
      <w:r w:rsidRPr="009777C4">
        <w:tab/>
        <w:t>liczbę punktów za rozwiązanie każdego zadania</w:t>
      </w:r>
      <w:r>
        <w:t xml:space="preserve"> w pracy egzaminacyjnej ucznia,</w:t>
      </w:r>
    </w:p>
    <w:p w14:paraId="0F1E3E06" w14:textId="77777777" w:rsidR="00E64512" w:rsidRPr="009777C4" w:rsidRDefault="00E64512" w:rsidP="00E64512">
      <w:pPr>
        <w:pStyle w:val="ZLITwPKTzmlitwpktartykuempunktem"/>
      </w:pPr>
      <w:r w:rsidRPr="009777C4">
        <w:lastRenderedPageBreak/>
        <w:t>l)</w:t>
      </w:r>
      <w:r w:rsidRPr="009777C4">
        <w:tab/>
        <w:t>wynik egzaminu ósmoklasisty z danego przedmiotu</w:t>
      </w:r>
      <w:r>
        <w:t xml:space="preserve"> uzyskany przez ucznia,</w:t>
      </w:r>
    </w:p>
    <w:p w14:paraId="163E1445" w14:textId="77777777" w:rsidR="00E64512" w:rsidRPr="009777C4" w:rsidRDefault="00E64512" w:rsidP="00E64512">
      <w:pPr>
        <w:pStyle w:val="ZLITwPKTzmlitwpktartykuempunktem"/>
      </w:pPr>
      <w:r w:rsidRPr="009777C4">
        <w:t>m)</w:t>
      </w:r>
      <w:r w:rsidRPr="009777C4">
        <w:tab/>
        <w:t xml:space="preserve">informację o </w:t>
      </w:r>
      <w:r w:rsidRPr="00CC48CB">
        <w:t xml:space="preserve">unieważnieniu </w:t>
      </w:r>
      <w:r w:rsidRPr="009777C4">
        <w:t>uczniowi egzaminu ósmoklasisty z danego przedmiotu wraz z</w:t>
      </w:r>
      <w:r>
        <w:t>e</w:t>
      </w:r>
      <w:r w:rsidRPr="009777C4">
        <w:t xml:space="preserve"> </w:t>
      </w:r>
      <w:r>
        <w:t>wskazaniem podstawy prawnej</w:t>
      </w:r>
      <w:r w:rsidRPr="009777C4">
        <w:t xml:space="preserve"> tego unieważnienia,</w:t>
      </w:r>
    </w:p>
    <w:p w14:paraId="669C555C" w14:textId="77777777" w:rsidR="00E64512" w:rsidRPr="009777C4" w:rsidRDefault="00E64512" w:rsidP="00E64512">
      <w:pPr>
        <w:pStyle w:val="ZLITwPKTzmlitwpktartykuempunktem"/>
      </w:pPr>
      <w:r w:rsidRPr="009777C4">
        <w:t>n)</w:t>
      </w:r>
      <w:r w:rsidRPr="009777C4">
        <w:tab/>
        <w:t>identyfikator (login) umożliwiający zalogowanie się do SIOEO, przekazany uczniowi przez dyrektora szkoły lub dyrektora okręgowej komisji egzaminacyjnej,</w:t>
      </w:r>
    </w:p>
    <w:p w14:paraId="16839067" w14:textId="77777777" w:rsidR="00E64512" w:rsidRDefault="00E64512" w:rsidP="00E64512">
      <w:pPr>
        <w:pStyle w:val="ZLITwPKTzmlitwpktartykuempunktem"/>
      </w:pPr>
      <w:r w:rsidRPr="009777C4">
        <w:t>o)</w:t>
      </w:r>
      <w:r w:rsidRPr="009777C4">
        <w:tab/>
        <w:t>informację o przekazanym uczniowi lub jego rodzicom</w:t>
      </w:r>
      <w:r>
        <w:t xml:space="preserve"> </w:t>
      </w:r>
      <w:r w:rsidRPr="009777C4">
        <w:t>zaświadczeniu o szczegółowych wynikach egzaminu ósmoklasisty, o którym mowa w art. 44zza ust. 8</w:t>
      </w:r>
      <w:r>
        <w:t xml:space="preserve"> pkt 1</w:t>
      </w:r>
      <w:r w:rsidRPr="009777C4">
        <w:t>,</w:t>
      </w:r>
      <w:r w:rsidRPr="00447220">
        <w:t xml:space="preserve"> </w:t>
      </w:r>
      <w:r>
        <w:t>wraz ze wskazaniem</w:t>
      </w:r>
      <w:r w:rsidRPr="00621E75">
        <w:t xml:space="preserve"> numer</w:t>
      </w:r>
      <w:r>
        <w:t>u</w:t>
      </w:r>
      <w:r w:rsidRPr="00621E75">
        <w:t xml:space="preserve"> wydanego </w:t>
      </w:r>
      <w:r>
        <w:t>zaświadczenia</w:t>
      </w:r>
      <w:r w:rsidRPr="00621E75">
        <w:t xml:space="preserve"> </w:t>
      </w:r>
      <w:r>
        <w:t>i</w:t>
      </w:r>
      <w:r w:rsidRPr="00621E75">
        <w:t xml:space="preserve"> dat</w:t>
      </w:r>
      <w:r>
        <w:t>y</w:t>
      </w:r>
      <w:r w:rsidRPr="00621E75">
        <w:t xml:space="preserve"> jego wydania</w:t>
      </w:r>
      <w:r>
        <w:t xml:space="preserve">, a w przypadku wydania </w:t>
      </w:r>
      <w:r w:rsidRPr="00621E75">
        <w:t xml:space="preserve">duplikatu </w:t>
      </w:r>
      <w:r>
        <w:t>tego zaświadczenia – również informację o wydaniu tego duplikatu wraz z datą jego wydania;</w:t>
      </w:r>
    </w:p>
    <w:p w14:paraId="50477B0F" w14:textId="77777777" w:rsidR="00E64512" w:rsidRPr="009777C4" w:rsidRDefault="00E64512" w:rsidP="00E64512">
      <w:pPr>
        <w:pStyle w:val="ZPKTzmpktartykuempunktem"/>
      </w:pPr>
      <w:r w:rsidRPr="009777C4">
        <w:t>2)</w:t>
      </w:r>
      <w:r w:rsidRPr="009777C4">
        <w:tab/>
        <w:t>w przypadku egzaminu maturalnego:</w:t>
      </w:r>
    </w:p>
    <w:p w14:paraId="6148DEC4" w14:textId="77777777" w:rsidR="00E64512" w:rsidRPr="009777C4" w:rsidRDefault="00E64512" w:rsidP="00E64512">
      <w:pPr>
        <w:pStyle w:val="ZLITwPKTzmlitwpktartykuempunktem"/>
      </w:pPr>
      <w:r w:rsidRPr="009777C4">
        <w:t>a)</w:t>
      </w:r>
      <w:r w:rsidRPr="009777C4">
        <w:tab/>
        <w:t>imię (imiona) i nazwisko zdającego,</w:t>
      </w:r>
    </w:p>
    <w:p w14:paraId="4396E9C2" w14:textId="77777777" w:rsidR="00E64512" w:rsidRPr="009777C4" w:rsidRDefault="00E64512" w:rsidP="00E64512">
      <w:pPr>
        <w:pStyle w:val="ZLITwPKTzmlitwpktartykuempunktem"/>
      </w:pPr>
      <w:r w:rsidRPr="009777C4">
        <w:t>b)</w:t>
      </w:r>
      <w:r w:rsidRPr="009777C4">
        <w:tab/>
        <w:t>numer PESEL zdającego, a w przypadku braku numeru PESEL – serię i numer paszportu lub innego dokumentu potwierdzającego tożsamość,</w:t>
      </w:r>
    </w:p>
    <w:p w14:paraId="0F92882D" w14:textId="77777777" w:rsidR="00E64512" w:rsidRPr="009777C4" w:rsidRDefault="00E64512" w:rsidP="00E64512">
      <w:pPr>
        <w:pStyle w:val="ZLITwPKTzmlitwpktartykuempunktem"/>
      </w:pPr>
      <w:r w:rsidRPr="009777C4">
        <w:t>c)</w:t>
      </w:r>
      <w:r w:rsidRPr="009777C4">
        <w:tab/>
        <w:t>datę urodzenia zdającego,</w:t>
      </w:r>
    </w:p>
    <w:p w14:paraId="037EF1E1" w14:textId="77777777" w:rsidR="00E64512" w:rsidRPr="009777C4" w:rsidRDefault="00E64512" w:rsidP="00E64512">
      <w:pPr>
        <w:pStyle w:val="ZLITwPKTzmlitwpktartykuempunktem"/>
      </w:pPr>
      <w:r w:rsidRPr="009777C4">
        <w:t>d)</w:t>
      </w:r>
      <w:r w:rsidRPr="009777C4">
        <w:tab/>
        <w:t>płeć zdającego,</w:t>
      </w:r>
    </w:p>
    <w:p w14:paraId="3811FBD0" w14:textId="745A4987" w:rsidR="00E64512" w:rsidRPr="009777C4" w:rsidRDefault="00E64512" w:rsidP="00E64512">
      <w:pPr>
        <w:pStyle w:val="ZLITwPKTzmlitwpktartykuempunktem"/>
      </w:pPr>
      <w:r w:rsidRPr="009777C4">
        <w:t>e)</w:t>
      </w:r>
      <w:r w:rsidRPr="009777C4">
        <w:tab/>
        <w:t>dane kontaktowe</w:t>
      </w:r>
      <w:r>
        <w:t xml:space="preserve"> zdającego</w:t>
      </w:r>
      <w:r w:rsidRPr="009777C4">
        <w:t>: adres korespondencyjny</w:t>
      </w:r>
      <w:r>
        <w:t xml:space="preserve"> </w:t>
      </w:r>
      <w:bookmarkStart w:id="15" w:name="_Hlk177116429"/>
      <w:r>
        <w:t>i – jeżeli zdający posiada i podał te dane w deklaracji, o której mowa w art. 44zzi –</w:t>
      </w:r>
      <w:r w:rsidRPr="009777C4">
        <w:t xml:space="preserve"> adres poczty elektronicznej lub numer telefonu</w:t>
      </w:r>
      <w:bookmarkEnd w:id="15"/>
      <w:r w:rsidRPr="009777C4">
        <w:t>,</w:t>
      </w:r>
    </w:p>
    <w:p w14:paraId="24F62172" w14:textId="46C3C21E" w:rsidR="00E64512" w:rsidRPr="009777C4" w:rsidRDefault="00E64512" w:rsidP="00E64512">
      <w:pPr>
        <w:pStyle w:val="ZLITwPKTzmlitwpktartykuempunktem"/>
      </w:pPr>
      <w:r w:rsidRPr="009777C4">
        <w:t>f)</w:t>
      </w:r>
      <w:r w:rsidRPr="009777C4">
        <w:tab/>
        <w:t>informację o ukończeniu przez zdającego szkoły</w:t>
      </w:r>
      <w:r>
        <w:t xml:space="preserve"> dwujęzycznej</w:t>
      </w:r>
      <w:r w:rsidRPr="009777C4">
        <w:t xml:space="preserve"> lub oddziału dwujęzycznego wraz ze wskazaniem języka obcego nowożytnego będącego drugim językiem nauczania </w:t>
      </w:r>
      <w:r>
        <w:t>–</w:t>
      </w:r>
      <w:r w:rsidRPr="009777C4">
        <w:t xml:space="preserve"> w przypadku</w:t>
      </w:r>
      <w:r>
        <w:t xml:space="preserve"> zdającego</w:t>
      </w:r>
      <w:r w:rsidRPr="009777C4">
        <w:t>, o którym mowa w art.</w:t>
      </w:r>
      <w:r w:rsidR="00150EEE">
        <w:t> </w:t>
      </w:r>
      <w:r w:rsidRPr="009777C4">
        <w:t>44zzd ust. 4a,</w:t>
      </w:r>
    </w:p>
    <w:p w14:paraId="116DE5D0" w14:textId="77777777" w:rsidR="00E64512" w:rsidRPr="009777C4" w:rsidRDefault="00E64512" w:rsidP="00E64512">
      <w:pPr>
        <w:pStyle w:val="ZLITwPKTzmlitwpktartykuempunktem"/>
      </w:pPr>
      <w:r w:rsidRPr="009777C4">
        <w:t>g)</w:t>
      </w:r>
      <w:r w:rsidRPr="009777C4">
        <w:tab/>
        <w:t>informację</w:t>
      </w:r>
      <w:r>
        <w:t xml:space="preserve"> o ukończeniu przez </w:t>
      </w:r>
      <w:r w:rsidRPr="009777C4">
        <w:t>zdając</w:t>
      </w:r>
      <w:r>
        <w:t>ego</w:t>
      </w:r>
      <w:r w:rsidRPr="009777C4">
        <w:t xml:space="preserve"> szkoł</w:t>
      </w:r>
      <w:r>
        <w:t>y</w:t>
      </w:r>
      <w:r w:rsidRPr="009777C4">
        <w:t xml:space="preserve"> lub oddział</w:t>
      </w:r>
      <w:r>
        <w:t>u</w:t>
      </w:r>
      <w:r w:rsidRPr="009777C4">
        <w:t xml:space="preserve"> z nauczaniem języka danej mniejszości narodowej</w:t>
      </w:r>
      <w:r>
        <w:t xml:space="preserve"> </w:t>
      </w:r>
      <w:r w:rsidRPr="00676A20">
        <w:t>wraz ze wskazaniem języka mniejszości narodowej, w którym były prowadzone zajęcia w tej szkole lub tym oddziale</w:t>
      </w:r>
      <w:r>
        <w:t>,</w:t>
      </w:r>
    </w:p>
    <w:p w14:paraId="40161668" w14:textId="77777777" w:rsidR="00E64512" w:rsidRDefault="00E64512" w:rsidP="00E64512">
      <w:pPr>
        <w:pStyle w:val="ZLITwPKTzmlitwpktartykuempunktem"/>
      </w:pPr>
      <w:r w:rsidRPr="009777C4">
        <w:t>h)</w:t>
      </w:r>
      <w:r w:rsidRPr="009777C4">
        <w:tab/>
        <w:t>informację o</w:t>
      </w:r>
      <w:r>
        <w:t>:</w:t>
      </w:r>
    </w:p>
    <w:p w14:paraId="2A667650" w14:textId="5EFADF53" w:rsidR="00E64512" w:rsidRDefault="00E64512" w:rsidP="00E64512">
      <w:pPr>
        <w:pStyle w:val="ZTIRwPKTzmtirwpktartykuempunktem"/>
      </w:pPr>
      <w:r>
        <w:t>–</w:t>
      </w:r>
      <w:r>
        <w:tab/>
      </w:r>
      <w:r w:rsidRPr="009777C4">
        <w:t>przystąpieniu przez zdającego do egzaminu maturalnego z danego przedmiotu</w:t>
      </w:r>
      <w:r>
        <w:t xml:space="preserve"> odpowiednio</w:t>
      </w:r>
      <w:r w:rsidRPr="009777C4">
        <w:t xml:space="preserve"> w terminie głównym</w:t>
      </w:r>
      <w:r>
        <w:t>,</w:t>
      </w:r>
      <w:r w:rsidRPr="009777C4">
        <w:t xml:space="preserve"> dodatkowym lub poprawkowym w danym roku szkolnym</w:t>
      </w:r>
      <w:r>
        <w:t>,</w:t>
      </w:r>
    </w:p>
    <w:p w14:paraId="37D5AF6F" w14:textId="77777777" w:rsidR="00E64512" w:rsidRPr="009777C4" w:rsidRDefault="00E64512" w:rsidP="00E64512">
      <w:pPr>
        <w:pStyle w:val="ZTIRwPKTzmtirwpktartykuempunktem"/>
      </w:pPr>
      <w:r>
        <w:t>–</w:t>
      </w:r>
      <w:r>
        <w:tab/>
        <w:t>nieprzystąpieniu przez zdającego do egzaminu maturalnego z danego przedmiotu w t</w:t>
      </w:r>
      <w:r w:rsidRPr="009777C4">
        <w:t>erminie</w:t>
      </w:r>
      <w:r>
        <w:t xml:space="preserve"> poprawkowym,</w:t>
      </w:r>
      <w:r w:rsidRPr="009777C4">
        <w:t xml:space="preserve"> </w:t>
      </w:r>
      <w:r>
        <w:t xml:space="preserve">mimo złożenia przez zdającego </w:t>
      </w:r>
      <w:r>
        <w:lastRenderedPageBreak/>
        <w:t>oświadczenia o zamiarze przystąpienia do tego egzaminu w terminie poprawkowym w danym roku szkolnym</w:t>
      </w:r>
      <w:r w:rsidRPr="009777C4">
        <w:t>,</w:t>
      </w:r>
    </w:p>
    <w:p w14:paraId="1BB7FD08" w14:textId="77777777" w:rsidR="00E64512" w:rsidRPr="009777C4" w:rsidRDefault="00E64512" w:rsidP="00E64512">
      <w:pPr>
        <w:pStyle w:val="ZLITwPKTzmlitwpktartykuempunktem"/>
      </w:pPr>
      <w:r w:rsidRPr="009777C4">
        <w:t>i)</w:t>
      </w:r>
      <w:r w:rsidRPr="009777C4">
        <w:tab/>
        <w:t>przedmioty</w:t>
      </w:r>
      <w:r>
        <w:t xml:space="preserve"> </w:t>
      </w:r>
      <w:r w:rsidRPr="009777C4">
        <w:t xml:space="preserve">zdawane na egzaminie maturalnym, </w:t>
      </w:r>
      <w:r>
        <w:t>które zdający wskazał w deklaracji</w:t>
      </w:r>
      <w:r w:rsidRPr="00937BB5">
        <w:t>, o której mowa w art. 44zzi</w:t>
      </w:r>
      <w:r>
        <w:t>,</w:t>
      </w:r>
      <w:r w:rsidRPr="009777C4">
        <w:t xml:space="preserve"> w tym język lub języki</w:t>
      </w:r>
      <w:r>
        <w:t xml:space="preserve">, wraz </w:t>
      </w:r>
      <w:r w:rsidRPr="009777C4">
        <w:t>z określeniem przedmiotów zdawanych jako obowiązkowe i dodatkowe</w:t>
      </w:r>
      <w:r>
        <w:t>,</w:t>
      </w:r>
      <w:r w:rsidRPr="009777C4">
        <w:t xml:space="preserve"> wskazaniem poziomu egzaminu maturalnego z</w:t>
      </w:r>
      <w:r>
        <w:t>e</w:t>
      </w:r>
      <w:r w:rsidRPr="009777C4">
        <w:t xml:space="preserve"> wszystkich przedmiotów obowiązkowych </w:t>
      </w:r>
      <w:r>
        <w:t>i</w:t>
      </w:r>
      <w:r w:rsidRPr="009777C4">
        <w:t xml:space="preserve"> dodatkowych</w:t>
      </w:r>
      <w:r>
        <w:t xml:space="preserve"> oraz</w:t>
      </w:r>
      <w:r w:rsidRPr="009777C4">
        <w:t xml:space="preserve"> informacj</w:t>
      </w:r>
      <w:r>
        <w:t>ą</w:t>
      </w:r>
      <w:r w:rsidRPr="009777C4">
        <w:t xml:space="preserve"> o rezygnacji z przystąpienia do egzaminu maturalnego z danego przedmiotu dodatkowego lub danych przedmiotów dodatkowych</w:t>
      </w:r>
      <w:r>
        <w:t xml:space="preserve"> w przypadku</w:t>
      </w:r>
      <w:r w:rsidRPr="009777C4">
        <w:t>, o któr</w:t>
      </w:r>
      <w:r>
        <w:t>ym</w:t>
      </w:r>
      <w:r w:rsidRPr="009777C4">
        <w:t xml:space="preserve"> mowa w art. 44zzia,</w:t>
      </w:r>
    </w:p>
    <w:p w14:paraId="7C72EF39" w14:textId="77777777" w:rsidR="00E64512" w:rsidRPr="009777C4" w:rsidRDefault="00E64512" w:rsidP="00E64512">
      <w:pPr>
        <w:pStyle w:val="ZLITwPKTzmlitwpktartykuempunktem"/>
      </w:pPr>
      <w:r w:rsidRPr="009777C4">
        <w:t>j)</w:t>
      </w:r>
      <w:r w:rsidRPr="009777C4">
        <w:tab/>
        <w:t>informację o przystąpieniu przez zdającego do egzaminu maturalnego w części ustnej lub części pisemnej z danego przedmiotu lub danych przedmiotów w języku danej mniejszości narodowej, mniejszości etnicznej lub języku regionalnym</w:t>
      </w:r>
      <w:r>
        <w:t xml:space="preserve"> </w:t>
      </w:r>
      <w:r w:rsidRPr="00676A20">
        <w:t>wraz ze wskazaniem tego języka</w:t>
      </w:r>
      <w:r w:rsidRPr="009777C4">
        <w:t>,</w:t>
      </w:r>
    </w:p>
    <w:p w14:paraId="60505D4F" w14:textId="77777777" w:rsidR="00E64512" w:rsidRPr="009777C4" w:rsidRDefault="00E64512" w:rsidP="00E64512">
      <w:pPr>
        <w:pStyle w:val="ZLITwPKTzmlitwpktartykuempunktem"/>
      </w:pPr>
      <w:r w:rsidRPr="009777C4">
        <w:t>k)</w:t>
      </w:r>
      <w:r w:rsidRPr="009777C4">
        <w:tab/>
        <w:t xml:space="preserve">informację o przystąpieniu </w:t>
      </w:r>
      <w:r>
        <w:t xml:space="preserve">przez zdającego </w:t>
      </w:r>
      <w:r w:rsidRPr="009777C4">
        <w:t>do rozwiązywania dodatkowych zadań egzaminacyjnych wraz ze wskazaniem przedmiotów, z których były rozwiązywane dodatkowe zadania egzaminacyjne, oraz języka obcego nowożytnego, w którym zadania te były rozwiązywane</w:t>
      </w:r>
      <w:r>
        <w:t xml:space="preserve"> – </w:t>
      </w:r>
      <w:r w:rsidRPr="009777C4">
        <w:t>w przypadku, o którym mowa w art. 44zzf ust. 2 i 3,</w:t>
      </w:r>
    </w:p>
    <w:p w14:paraId="0618866E" w14:textId="5D92A35B" w:rsidR="00E64512" w:rsidRPr="009777C4" w:rsidRDefault="00E64512" w:rsidP="00E64512">
      <w:pPr>
        <w:pStyle w:val="ZLITwPKTzmlitwpktartykuempunktem"/>
      </w:pPr>
      <w:r w:rsidRPr="009777C4">
        <w:t>l)</w:t>
      </w:r>
      <w:r w:rsidRPr="009777C4">
        <w:tab/>
        <w:t>informację o spełni</w:t>
      </w:r>
      <w:r>
        <w:t>e</w:t>
      </w:r>
      <w:r w:rsidRPr="009777C4">
        <w:t xml:space="preserve">niu </w:t>
      </w:r>
      <w:r>
        <w:t>przez zdającego</w:t>
      </w:r>
      <w:r w:rsidRPr="009777C4">
        <w:t xml:space="preserve"> warunku, o którym mowa w art.</w:t>
      </w:r>
      <w:r w:rsidR="00A802EF">
        <w:t> </w:t>
      </w:r>
      <w:r w:rsidRPr="009777C4">
        <w:t>44zzd ust. 4b, wraz ze wskazaniem dokumentów, o których mowa w art.</w:t>
      </w:r>
      <w:r w:rsidR="00A802EF">
        <w:t> </w:t>
      </w:r>
      <w:r w:rsidRPr="009777C4">
        <w:t>44zzd ust.</w:t>
      </w:r>
      <w:r w:rsidR="00A802EF">
        <w:t> </w:t>
      </w:r>
      <w:r w:rsidRPr="009777C4">
        <w:t>4b, przedstawionych przez zdającego w celu wykazania spełni</w:t>
      </w:r>
      <w:r>
        <w:t>e</w:t>
      </w:r>
      <w:r w:rsidRPr="009777C4">
        <w:t>nia tego warunku,</w:t>
      </w:r>
    </w:p>
    <w:p w14:paraId="75E9DE8F" w14:textId="77777777" w:rsidR="00E64512" w:rsidRPr="009777C4" w:rsidRDefault="00E64512" w:rsidP="00E64512">
      <w:pPr>
        <w:pStyle w:val="ZLITwPKTzmlitwpktartykuempunktem"/>
      </w:pPr>
      <w:r w:rsidRPr="009777C4">
        <w:t>m)</w:t>
      </w:r>
      <w:r w:rsidRPr="009777C4">
        <w:tab/>
        <w:t xml:space="preserve">informację o posiadaniu </w:t>
      </w:r>
      <w:r>
        <w:t xml:space="preserve">przez zdającego </w:t>
      </w:r>
      <w:r w:rsidRPr="009777C4">
        <w:t>wykształcenia średniego lub średniego branżowego wraz ze wskazaniem dokumentów przedstawionych przez zdającego w celu wykazania spełni</w:t>
      </w:r>
      <w:r>
        <w:t>e</w:t>
      </w:r>
      <w:r w:rsidRPr="009777C4">
        <w:t xml:space="preserve">nia tego warunku </w:t>
      </w:r>
      <w:r>
        <w:t xml:space="preserve">– </w:t>
      </w:r>
      <w:r w:rsidRPr="009777C4">
        <w:t xml:space="preserve">w przypadku absolwentów, których szkoła została zlikwidowana lub przekształcona, osób, które uzyskały świadectwo ukończenia liceum ogólnokształcącego na podstawie egzaminów eksternistycznych, osób, które posiadają świadectwo lub inny dokument wydane za granicą i uznane w Rzeczypospolitej Polskiej za dokument potwierdzający wykształcenie średnie lub średnie branżowe, o których mowa w art. 93 ust. 2 i 3, osób, których wykształcenie średnie lub średnie branżowe zostało potwierdzone zgodnie z art. 93a, </w:t>
      </w:r>
      <w:r>
        <w:t xml:space="preserve">lub </w:t>
      </w:r>
      <w:r w:rsidRPr="009777C4">
        <w:t xml:space="preserve">osób, które posiadają świadectwo szkolne uzyskane za granicą, uznane za równorzędne </w:t>
      </w:r>
      <w:r w:rsidRPr="009777C4">
        <w:lastRenderedPageBreak/>
        <w:t>świadectwu ukończenia odpowiedniej szkoły ponadgimnazjalnej lub szkoły ponadpodstawowej w drodze nostryfikacji, o której mowa w art. 93 ust. 2, w brzmieniu obowiązującym przed dniem 31 marca 2015 r.,</w:t>
      </w:r>
    </w:p>
    <w:p w14:paraId="280C016C" w14:textId="77777777" w:rsidR="00E64512" w:rsidRPr="009777C4" w:rsidRDefault="00E64512" w:rsidP="00E64512">
      <w:pPr>
        <w:pStyle w:val="ZLITwPKTzmlitwpktartykuempunktem"/>
      </w:pPr>
      <w:r w:rsidRPr="009777C4">
        <w:t>n)</w:t>
      </w:r>
      <w:r w:rsidRPr="009777C4">
        <w:tab/>
        <w:t xml:space="preserve">informację o posiadaniu </w:t>
      </w:r>
      <w:r>
        <w:t>przez zdającego</w:t>
      </w:r>
      <w:r w:rsidRPr="009777C4">
        <w:t xml:space="preserve"> świadectwa dojrzałości uzyskanego po zdaniu egzaminu dojrzałości przeprowadzanego dla absolwentów ponadpodstawowych szkół średnich wraz z numerem tego świadectwa </w:t>
      </w:r>
      <w:r>
        <w:t>i</w:t>
      </w:r>
      <w:r w:rsidRPr="009777C4">
        <w:t xml:space="preserve"> pełną nazwą szkoły lub kuratora oświaty, który wydał to świadectwo</w:t>
      </w:r>
      <w:r>
        <w:t xml:space="preserve"> – w przypadku zdającego, o którym mowa w art. 44zzp ust. 1 pkt 1</w:t>
      </w:r>
      <w:r w:rsidRPr="009777C4">
        <w:t>,</w:t>
      </w:r>
    </w:p>
    <w:p w14:paraId="6F9F4E3E" w14:textId="77777777" w:rsidR="00E64512" w:rsidRPr="009777C4" w:rsidRDefault="00E64512" w:rsidP="00E64512">
      <w:pPr>
        <w:pStyle w:val="ZLITwPKTzmlitwpktartykuempunktem"/>
      </w:pPr>
      <w:r w:rsidRPr="009777C4">
        <w:t>o)</w:t>
      </w:r>
      <w:r w:rsidRPr="009777C4">
        <w:tab/>
        <w:t xml:space="preserve">informację o posiadaniu </w:t>
      </w:r>
      <w:r>
        <w:t>przez zdającego</w:t>
      </w:r>
      <w:r w:rsidRPr="009777C4">
        <w:t xml:space="preserve"> dyplomu IB (International Baccalaureate) wydanego przez organizację International Baccalaureate Organization w Genewie i uzyskanego po zakończeniu kształcenia w oddziale międzynarodowym, o którym mowa w art. 4 pkt 12 ustawy – Prawo oświatowe, wraz z numerem tego dyplomu</w:t>
      </w:r>
      <w:r>
        <w:t xml:space="preserve"> – </w:t>
      </w:r>
      <w:r w:rsidRPr="008956BB">
        <w:t xml:space="preserve">w przypadku zdającego, o którym mowa w art. 44zzp ust. 1 pkt </w:t>
      </w:r>
      <w:r>
        <w:t>2</w:t>
      </w:r>
      <w:r w:rsidRPr="009777C4">
        <w:t>,</w:t>
      </w:r>
    </w:p>
    <w:p w14:paraId="4D89A1B3" w14:textId="3AE5C243" w:rsidR="00E64512" w:rsidRPr="009777C4" w:rsidRDefault="00E64512" w:rsidP="00E64512">
      <w:pPr>
        <w:pStyle w:val="ZLITwPKTzmlitwpktartykuempunktem"/>
      </w:pPr>
      <w:r w:rsidRPr="009777C4">
        <w:t>p)</w:t>
      </w:r>
      <w:r w:rsidRPr="009777C4">
        <w:tab/>
        <w:t xml:space="preserve">informację o wyrażeniu zgody albo niewyrażeniu zgody </w:t>
      </w:r>
      <w:r>
        <w:t xml:space="preserve">przez zdającego </w:t>
      </w:r>
      <w:r w:rsidRPr="009777C4">
        <w:t>na przetwarzanie danych osobowych, o której mowa w art. 6 ust. 1 lit.</w:t>
      </w:r>
      <w:r w:rsidR="00A802EF">
        <w:t> </w:t>
      </w:r>
      <w:r w:rsidRPr="009777C4">
        <w:t>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w:t>
      </w:r>
      <w:r w:rsidR="00A802EF">
        <w:t> </w:t>
      </w:r>
      <w:r w:rsidRPr="009777C4">
        <w:t>127 z 23.05.2018, str. 2 oraz Dz. Urz. UE L 74 z 04.03.2021, str. 35), w celu udostępnienia przez administratora bazy danych systemu informacji oświatowej wyników egzaminu maturalnego uzyskanych przez zdającego uczelni, o przyjęcie do której ubiega się zdający,</w:t>
      </w:r>
    </w:p>
    <w:p w14:paraId="340D2F90" w14:textId="77777777" w:rsidR="00E64512" w:rsidRPr="009777C4" w:rsidRDefault="00E64512" w:rsidP="00E64512">
      <w:pPr>
        <w:pStyle w:val="ZLITwPKTzmlitwpktartykuempunktem"/>
      </w:pPr>
      <w:r w:rsidRPr="009777C4">
        <w:t>q)</w:t>
      </w:r>
      <w:r w:rsidRPr="009777C4">
        <w:tab/>
        <w:t>informację o posiadanym przez zdającego orzeczeniu o potrzebie kształcenia specjalnego, orzeczeniu o potrzebie indywidualnego nauczania, opinii poradni psychologiczno-pedagogicznej lub zaświadczeniu o stanie zdrowia wydanym przez lekarza wraz ze wskazaniem rodzaju niepełnosprawności lub rozpoznania określon</w:t>
      </w:r>
      <w:r>
        <w:t>ych</w:t>
      </w:r>
      <w:r w:rsidRPr="009777C4">
        <w:t xml:space="preserve"> </w:t>
      </w:r>
      <w:r w:rsidRPr="00EB580A">
        <w:t xml:space="preserve">odpowiednio w orzeczeniu, </w:t>
      </w:r>
      <w:r w:rsidRPr="009777C4">
        <w:t>opinii lub zaświadczeniu,</w:t>
      </w:r>
    </w:p>
    <w:p w14:paraId="78E6717D" w14:textId="77777777" w:rsidR="00E64512" w:rsidRPr="009777C4" w:rsidRDefault="00E64512" w:rsidP="00E64512">
      <w:pPr>
        <w:pStyle w:val="ZLITwPKTzmlitwpktartykuempunktem"/>
      </w:pPr>
      <w:r w:rsidRPr="009777C4">
        <w:t>r)</w:t>
      </w:r>
      <w:r w:rsidRPr="009777C4">
        <w:tab/>
        <w:t>informację o przyznany</w:t>
      </w:r>
      <w:r>
        <w:t xml:space="preserve">m </w:t>
      </w:r>
      <w:r w:rsidRPr="009777C4">
        <w:t>zdającemu</w:t>
      </w:r>
      <w:r>
        <w:t xml:space="preserve"> sposobie lub</w:t>
      </w:r>
      <w:r w:rsidRPr="009777C4">
        <w:t xml:space="preserve"> sposobach dostosowania </w:t>
      </w:r>
      <w:r>
        <w:t xml:space="preserve">warunków lub </w:t>
      </w:r>
      <w:r w:rsidRPr="009777C4">
        <w:t>form</w:t>
      </w:r>
      <w:r>
        <w:t>y</w:t>
      </w:r>
      <w:r w:rsidRPr="009777C4">
        <w:t xml:space="preserve"> przeprowadzania egzaminu maturalnego, o których mowa w art. 44zzr,</w:t>
      </w:r>
      <w:r>
        <w:t xml:space="preserve"> w</w:t>
      </w:r>
      <w:r w:rsidRPr="00676A20">
        <w:t xml:space="preserve">raz ze wskazaniem tych warunków </w:t>
      </w:r>
      <w:r>
        <w:t>lub</w:t>
      </w:r>
      <w:r w:rsidRPr="00676A20">
        <w:t xml:space="preserve"> form</w:t>
      </w:r>
      <w:r>
        <w:t>y,</w:t>
      </w:r>
    </w:p>
    <w:p w14:paraId="3B9CC1DF" w14:textId="77777777" w:rsidR="00E64512" w:rsidRPr="009777C4" w:rsidRDefault="00E64512" w:rsidP="00E64512">
      <w:pPr>
        <w:pStyle w:val="ZLITwPKTzmlitwpktartykuempunktem"/>
      </w:pPr>
      <w:r w:rsidRPr="009777C4">
        <w:lastRenderedPageBreak/>
        <w:t>s)</w:t>
      </w:r>
      <w:r w:rsidRPr="009777C4">
        <w:tab/>
        <w:t xml:space="preserve">odwzorowanie cyfrowe </w:t>
      </w:r>
      <w:r>
        <w:t>pracy egzaminacyjnej zdającego</w:t>
      </w:r>
      <w:r w:rsidRPr="009777C4">
        <w:t xml:space="preserve"> lub elementów </w:t>
      </w:r>
      <w:r>
        <w:t>pracy egzaminacyjnej</w:t>
      </w:r>
      <w:r w:rsidRPr="009777C4">
        <w:t xml:space="preserve"> z odpowiedziami zaznaczonymi lub zapisanymi przez zdającego </w:t>
      </w:r>
      <w:r>
        <w:t xml:space="preserve">– </w:t>
      </w:r>
      <w:r w:rsidRPr="009777C4">
        <w:t>w przypadku wykorzystania narzędzi elektronicznych, o których mowa w art. 44zzu ust. 2, do sprawdzania prac egzaminacyjnych zdających,</w:t>
      </w:r>
    </w:p>
    <w:p w14:paraId="07C64C6D" w14:textId="77777777" w:rsidR="00E64512" w:rsidRPr="009777C4" w:rsidRDefault="00E64512" w:rsidP="00E64512">
      <w:pPr>
        <w:pStyle w:val="ZLITwPKTzmlitwpktartykuempunktem"/>
      </w:pPr>
      <w:r w:rsidRPr="009777C4">
        <w:t>t)</w:t>
      </w:r>
      <w:r w:rsidRPr="009777C4">
        <w:tab/>
        <w:t>informację o zwolnieniu zdającego z części ustnej egzaminu maturalnego z danego przedmiotu lub</w:t>
      </w:r>
      <w:r>
        <w:t xml:space="preserve"> danych</w:t>
      </w:r>
      <w:r w:rsidRPr="009777C4">
        <w:t xml:space="preserve"> przedmiotów,</w:t>
      </w:r>
    </w:p>
    <w:p w14:paraId="5D6E9EDA" w14:textId="77777777" w:rsidR="00E64512" w:rsidRPr="009777C4" w:rsidRDefault="00E64512" w:rsidP="00E64512">
      <w:pPr>
        <w:pStyle w:val="ZLITwPKTzmlitwpktartykuempunktem"/>
      </w:pPr>
      <w:r w:rsidRPr="009777C4">
        <w:t>u)</w:t>
      </w:r>
      <w:r w:rsidRPr="009777C4">
        <w:tab/>
        <w:t>informację o posiadaniu przez zdającego tytułu laureata lub finalisty olimpiady przedmiotowej wymienionej w wykazie, o którym mowa w art. 44zzzw, wraz z pełną nazwą olimpiady,</w:t>
      </w:r>
    </w:p>
    <w:p w14:paraId="77D1064E" w14:textId="77777777" w:rsidR="00E64512" w:rsidRPr="009777C4" w:rsidRDefault="00E64512" w:rsidP="00E64512">
      <w:pPr>
        <w:pStyle w:val="ZLITwPKTzmlitwpktartykuempunktem"/>
      </w:pPr>
      <w:r w:rsidRPr="009777C4">
        <w:t>v)</w:t>
      </w:r>
      <w:r w:rsidRPr="009777C4">
        <w:tab/>
        <w:t xml:space="preserve">wynik </w:t>
      </w:r>
      <w:r>
        <w:t xml:space="preserve">egzaminu maturalnego </w:t>
      </w:r>
      <w:r w:rsidRPr="009777C4">
        <w:t xml:space="preserve">uzyskany przez zdającego </w:t>
      </w:r>
      <w:r>
        <w:t>w</w:t>
      </w:r>
      <w:r w:rsidRPr="009777C4">
        <w:t xml:space="preserve"> części ustnej z danego przedmiotu,</w:t>
      </w:r>
    </w:p>
    <w:p w14:paraId="28EBDADE" w14:textId="77777777" w:rsidR="00E64512" w:rsidRPr="009777C4" w:rsidRDefault="00E64512" w:rsidP="00E64512">
      <w:pPr>
        <w:pStyle w:val="ZLITwPKTzmlitwpktartykuempunktem"/>
      </w:pPr>
      <w:r w:rsidRPr="009777C4">
        <w:t>w)</w:t>
      </w:r>
      <w:r w:rsidRPr="009777C4">
        <w:tab/>
        <w:t>liczbę punktów za rozwiązanie każdego zadania</w:t>
      </w:r>
      <w:r>
        <w:t xml:space="preserve"> w pracy egzaminacyjnej zdającego w części pisemnej,</w:t>
      </w:r>
    </w:p>
    <w:p w14:paraId="7B384C4A" w14:textId="77777777" w:rsidR="00E64512" w:rsidRPr="009777C4" w:rsidRDefault="00E64512" w:rsidP="00E64512">
      <w:pPr>
        <w:pStyle w:val="ZLITwPKTzmlitwpktartykuempunktem"/>
      </w:pPr>
      <w:r w:rsidRPr="009777C4">
        <w:t>x)</w:t>
      </w:r>
      <w:r w:rsidRPr="009777C4">
        <w:tab/>
        <w:t xml:space="preserve">wynik </w:t>
      </w:r>
      <w:r>
        <w:t xml:space="preserve">egzaminu maturalnego </w:t>
      </w:r>
      <w:r w:rsidRPr="009777C4">
        <w:t>uzyskan</w:t>
      </w:r>
      <w:r>
        <w:t>y</w:t>
      </w:r>
      <w:r w:rsidRPr="009777C4">
        <w:t xml:space="preserve"> przez zdającego </w:t>
      </w:r>
      <w:r>
        <w:t>w</w:t>
      </w:r>
      <w:r w:rsidRPr="009777C4">
        <w:t xml:space="preserve"> części pisemnej z danego przedmiotu,</w:t>
      </w:r>
    </w:p>
    <w:p w14:paraId="39D3A453" w14:textId="1B5A46A7" w:rsidR="00E64512" w:rsidRPr="009777C4" w:rsidRDefault="00E64512" w:rsidP="00E64512">
      <w:pPr>
        <w:pStyle w:val="ZLITwPKTzmlitwpktartykuempunktem"/>
      </w:pPr>
      <w:r w:rsidRPr="009777C4">
        <w:t>y</w:t>
      </w:r>
      <w:r>
        <w:t>)</w:t>
      </w:r>
      <w:r w:rsidRPr="009777C4">
        <w:tab/>
        <w:t>informację o przystąpieniu ponownie przez zdającego do części ustnej lub części pisemnej egzaminu maturalnego z danego przedmiotu lub danych przedmiotów</w:t>
      </w:r>
      <w:r>
        <w:t xml:space="preserve"> – w przypadku, o którym mowa w art. 44zzn ust. 1 i 2 albo art.</w:t>
      </w:r>
      <w:r w:rsidR="00A802EF">
        <w:t> </w:t>
      </w:r>
      <w:r>
        <w:t>44zzo ust. 1</w:t>
      </w:r>
      <w:r w:rsidRPr="009777C4">
        <w:t>,</w:t>
      </w:r>
    </w:p>
    <w:p w14:paraId="0753DE4B" w14:textId="715544FD" w:rsidR="00E64512" w:rsidRPr="009777C4" w:rsidRDefault="00E64512" w:rsidP="00E64512">
      <w:pPr>
        <w:pStyle w:val="ZLITwPKTzmlitwpktartykuempunktem"/>
      </w:pPr>
      <w:r w:rsidRPr="009777C4">
        <w:t>z)</w:t>
      </w:r>
      <w:r w:rsidRPr="009777C4">
        <w:tab/>
        <w:t xml:space="preserve">informację o wniesionej </w:t>
      </w:r>
      <w:r>
        <w:t>przez zdającego</w:t>
      </w:r>
      <w:r w:rsidRPr="009777C4">
        <w:t xml:space="preserve"> opłacie za egzamin maturalny </w:t>
      </w:r>
      <w:r>
        <w:t>z danego przedmiotu w danej części</w:t>
      </w:r>
      <w:r w:rsidRPr="009777C4">
        <w:t xml:space="preserve">, o której mowa w art. 44zzq ust. 1, </w:t>
      </w:r>
      <w:r>
        <w:t>albo informację o</w:t>
      </w:r>
      <w:r w:rsidRPr="009777C4">
        <w:t xml:space="preserve"> zwolnieniu z tej opłaty</w:t>
      </w:r>
      <w:r>
        <w:t xml:space="preserve"> w przypadku</w:t>
      </w:r>
      <w:r w:rsidRPr="009777C4">
        <w:t>, o którym mowa w art.</w:t>
      </w:r>
      <w:r w:rsidR="00A802EF">
        <w:t> </w:t>
      </w:r>
      <w:r w:rsidRPr="009777C4">
        <w:t>44zzq ust. 4,</w:t>
      </w:r>
    </w:p>
    <w:p w14:paraId="3783AA6E" w14:textId="77777777" w:rsidR="00E64512" w:rsidRPr="009777C4" w:rsidRDefault="00E64512" w:rsidP="00E64512">
      <w:pPr>
        <w:pStyle w:val="ZLITwPKTzmlitwpktartykuempunktem"/>
      </w:pPr>
      <w:r w:rsidRPr="009777C4">
        <w:t>z</w:t>
      </w:r>
      <w:r>
        <w:t>a</w:t>
      </w:r>
      <w:r w:rsidRPr="009777C4">
        <w:t>)</w:t>
      </w:r>
      <w:r w:rsidRPr="009777C4">
        <w:tab/>
        <w:t xml:space="preserve">informację o </w:t>
      </w:r>
      <w:r>
        <w:t xml:space="preserve">unieważnieniu </w:t>
      </w:r>
      <w:r w:rsidRPr="009777C4">
        <w:t xml:space="preserve">zdającemu egzaminu maturalnego z danego przedmiotu w części ustnej lub </w:t>
      </w:r>
      <w:r>
        <w:t xml:space="preserve">w </w:t>
      </w:r>
      <w:r w:rsidRPr="009777C4">
        <w:t>części pisemnej wraz z</w:t>
      </w:r>
      <w:r>
        <w:t>e</w:t>
      </w:r>
      <w:r w:rsidRPr="009777C4">
        <w:t xml:space="preserve"> </w:t>
      </w:r>
      <w:r>
        <w:t>wskazaniem podstawy prawnej</w:t>
      </w:r>
      <w:r w:rsidRPr="009777C4">
        <w:t xml:space="preserve"> tego unieważnienia,</w:t>
      </w:r>
    </w:p>
    <w:p w14:paraId="512E06DE" w14:textId="77777777" w:rsidR="00E64512" w:rsidRDefault="00E64512" w:rsidP="00E64512">
      <w:pPr>
        <w:pStyle w:val="ZLITwPKTzmlitwpktartykuempunktem"/>
      </w:pPr>
      <w:r w:rsidRPr="009777C4">
        <w:t>z</w:t>
      </w:r>
      <w:r>
        <w:t>b</w:t>
      </w:r>
      <w:r w:rsidRPr="009777C4">
        <w:t>)</w:t>
      </w:r>
      <w:r w:rsidRPr="009777C4">
        <w:tab/>
        <w:t xml:space="preserve">identyfikator (login) umożliwiający zalogowanie się do SIOEO, przekazany </w:t>
      </w:r>
      <w:r>
        <w:t xml:space="preserve">zdającemu </w:t>
      </w:r>
      <w:r w:rsidRPr="009777C4">
        <w:t>przez dyrektora szkoły lub dyrektora okręgowej komisji egzaminacyjnej,</w:t>
      </w:r>
    </w:p>
    <w:p w14:paraId="6DCA425F" w14:textId="6F449352" w:rsidR="00E64512" w:rsidRPr="009777C4" w:rsidRDefault="00E64512" w:rsidP="00E64512">
      <w:pPr>
        <w:pStyle w:val="ZLITwPKTzmlitwpktartykuempunktem"/>
      </w:pPr>
      <w:r w:rsidRPr="009777C4">
        <w:t>z</w:t>
      </w:r>
      <w:r>
        <w:t>c</w:t>
      </w:r>
      <w:r w:rsidRPr="009777C4">
        <w:t>)</w:t>
      </w:r>
      <w:r w:rsidRPr="009777C4">
        <w:tab/>
        <w:t>informację o przekazanym zdającemu</w:t>
      </w:r>
      <w:r>
        <w:t xml:space="preserve"> odpowiednio</w:t>
      </w:r>
      <w:r w:rsidRPr="009777C4">
        <w:t xml:space="preserve"> świadectwie dojrzałości, aneksie do świadectwa dojrzałości, </w:t>
      </w:r>
      <w:r>
        <w:t>o którym mowa w art. 44zzo ust.</w:t>
      </w:r>
      <w:r w:rsidR="00A802EF">
        <w:t> </w:t>
      </w:r>
      <w:r>
        <w:t xml:space="preserve">2, </w:t>
      </w:r>
      <w:r w:rsidRPr="009777C4">
        <w:t>zaświadczeniu, o który</w:t>
      </w:r>
      <w:r>
        <w:t>m</w:t>
      </w:r>
      <w:r w:rsidRPr="009777C4">
        <w:t xml:space="preserve"> mowa w art. </w:t>
      </w:r>
      <w:r>
        <w:t xml:space="preserve">44zzp ust. 2, lub informacji o wynikach egzaminu maturalnego, o której mowa w art. </w:t>
      </w:r>
      <w:r w:rsidRPr="009777C4">
        <w:t xml:space="preserve">44zzl ust. 5, </w:t>
      </w:r>
      <w:r>
        <w:t xml:space="preserve">wraz ze wskazaniem </w:t>
      </w:r>
      <w:r w:rsidRPr="00621E75">
        <w:lastRenderedPageBreak/>
        <w:t>numer</w:t>
      </w:r>
      <w:r>
        <w:t>u</w:t>
      </w:r>
      <w:r w:rsidRPr="00621E75">
        <w:t xml:space="preserve"> wydanego dokumentu</w:t>
      </w:r>
      <w:r>
        <w:t xml:space="preserve"> i</w:t>
      </w:r>
      <w:r w:rsidRPr="00621E75">
        <w:t xml:space="preserve"> dat</w:t>
      </w:r>
      <w:r>
        <w:t>y</w:t>
      </w:r>
      <w:r w:rsidRPr="00621E75">
        <w:t xml:space="preserve"> </w:t>
      </w:r>
      <w:r>
        <w:t xml:space="preserve">jego </w:t>
      </w:r>
      <w:r w:rsidRPr="00621E75">
        <w:t>wydani</w:t>
      </w:r>
      <w:r>
        <w:t xml:space="preserve">a, a w przypadku wydania duplikatu tego </w:t>
      </w:r>
      <w:r w:rsidRPr="00BE48E8">
        <w:t xml:space="preserve">świadectwa, aneksu </w:t>
      </w:r>
      <w:r>
        <w:t>albo</w:t>
      </w:r>
      <w:r w:rsidRPr="00BE48E8">
        <w:t xml:space="preserve"> zaświadczenia</w:t>
      </w:r>
      <w:r>
        <w:t xml:space="preserve"> – również informację o wydaniu tego duplikatu wraz z datą jego wydania;</w:t>
      </w:r>
    </w:p>
    <w:p w14:paraId="03611A8C" w14:textId="34D4A2E8" w:rsidR="00E64512" w:rsidRPr="009777C4" w:rsidRDefault="00E64512" w:rsidP="00E64512">
      <w:pPr>
        <w:pStyle w:val="ZPKTzmpktartykuempunktem"/>
      </w:pPr>
      <w:r w:rsidRPr="009777C4">
        <w:t>3)</w:t>
      </w:r>
      <w:r w:rsidRPr="009777C4">
        <w:tab/>
        <w:t xml:space="preserve">w przypadku egzaminów eksternistycznych, o których mowa w art. 10 ust. 1 </w:t>
      </w:r>
      <w:r>
        <w:t>i</w:t>
      </w:r>
      <w:r w:rsidRPr="009777C4">
        <w:t xml:space="preserve"> ust.</w:t>
      </w:r>
      <w:r w:rsidR="00A802EF">
        <w:t> </w:t>
      </w:r>
      <w:r w:rsidRPr="009777C4">
        <w:t>3 pkt 2 lit. b i c:</w:t>
      </w:r>
    </w:p>
    <w:p w14:paraId="3F440CDB" w14:textId="77777777" w:rsidR="00E64512" w:rsidRPr="009777C4" w:rsidRDefault="00E64512" w:rsidP="00E64512">
      <w:pPr>
        <w:pStyle w:val="ZLITwPKTzmlitwpktartykuempunktem"/>
      </w:pPr>
      <w:r w:rsidRPr="009777C4">
        <w:t>a)</w:t>
      </w:r>
      <w:r w:rsidRPr="009777C4">
        <w:tab/>
        <w:t>imię (imiona) i nazwisko zdającego,</w:t>
      </w:r>
    </w:p>
    <w:p w14:paraId="30ADF68A" w14:textId="77777777" w:rsidR="00E64512" w:rsidRPr="009777C4" w:rsidRDefault="00E64512" w:rsidP="00E64512">
      <w:pPr>
        <w:pStyle w:val="ZLITwPKTzmlitwpktartykuempunktem"/>
      </w:pPr>
      <w:r w:rsidRPr="009777C4">
        <w:t>b)</w:t>
      </w:r>
      <w:r w:rsidRPr="009777C4">
        <w:tab/>
        <w:t>numer PESEL zdającego, a w przypadku braku numeru PESEL – serię i numer paszportu lub innego dokumentu potwierdzającego tożsamość,</w:t>
      </w:r>
    </w:p>
    <w:p w14:paraId="1CD7E2D4" w14:textId="77777777" w:rsidR="00E64512" w:rsidRPr="009777C4" w:rsidRDefault="00E64512" w:rsidP="00E64512">
      <w:pPr>
        <w:pStyle w:val="ZLITwPKTzmlitwpktartykuempunktem"/>
      </w:pPr>
      <w:r w:rsidRPr="009777C4">
        <w:t>c)</w:t>
      </w:r>
      <w:r w:rsidRPr="009777C4">
        <w:tab/>
        <w:t>datę urodzenia zdającego,</w:t>
      </w:r>
    </w:p>
    <w:p w14:paraId="21259890" w14:textId="77777777" w:rsidR="00E64512" w:rsidRPr="009777C4" w:rsidRDefault="00E64512" w:rsidP="00E64512">
      <w:pPr>
        <w:pStyle w:val="ZLITwPKTzmlitwpktartykuempunktem"/>
      </w:pPr>
      <w:r w:rsidRPr="009777C4">
        <w:t>d)</w:t>
      </w:r>
      <w:r w:rsidRPr="009777C4">
        <w:tab/>
        <w:t>płeć zdającego,</w:t>
      </w:r>
    </w:p>
    <w:p w14:paraId="3A5A92F8" w14:textId="5C7A6A55" w:rsidR="00E64512" w:rsidRPr="009777C4" w:rsidRDefault="00E64512" w:rsidP="00E64512">
      <w:pPr>
        <w:pStyle w:val="ZLITwPKTzmlitwpktartykuempunktem"/>
      </w:pPr>
      <w:r w:rsidRPr="009777C4">
        <w:t>e)</w:t>
      </w:r>
      <w:r w:rsidRPr="009777C4">
        <w:tab/>
        <w:t>dane kontaktowe</w:t>
      </w:r>
      <w:r>
        <w:t xml:space="preserve"> zdającego</w:t>
      </w:r>
      <w:r w:rsidRPr="009777C4">
        <w:t xml:space="preserve">: adres korespondencyjny, adres poczty elektronicznej </w:t>
      </w:r>
      <w:r>
        <w:t>i – jeżeli zdający posiada i podał te dane we wniosku o dopuszczenie do egzaminów eksternistycznych, o którym mowa w przepisach wydanych na podstawie art. 10 ust. 5 –</w:t>
      </w:r>
      <w:r w:rsidRPr="009777C4">
        <w:t xml:space="preserve"> numer telefonu,</w:t>
      </w:r>
    </w:p>
    <w:p w14:paraId="3FC518F3" w14:textId="77777777" w:rsidR="00E64512" w:rsidRPr="009777C4" w:rsidRDefault="00E64512" w:rsidP="00E64512">
      <w:pPr>
        <w:pStyle w:val="ZLITwPKTzmlitwpktartykuempunktem"/>
      </w:pPr>
      <w:r w:rsidRPr="009777C4">
        <w:t>f)</w:t>
      </w:r>
      <w:r w:rsidRPr="009777C4">
        <w:tab/>
        <w:t>typ szkoły, z zakresu której zdający przystąpił do egzaminów eksternistycznych</w:t>
      </w:r>
      <w:r>
        <w:t xml:space="preserve"> – w przypadku, o którym mowa w art. 10 ust. 1,</w:t>
      </w:r>
    </w:p>
    <w:p w14:paraId="075AE87D" w14:textId="77777777" w:rsidR="00E64512" w:rsidRDefault="00E64512" w:rsidP="00E64512">
      <w:pPr>
        <w:pStyle w:val="ZLITwPKTzmlitwpktartykuempunktem"/>
      </w:pPr>
      <w:r w:rsidRPr="009777C4">
        <w:t>g)</w:t>
      </w:r>
      <w:r w:rsidRPr="009777C4">
        <w:tab/>
        <w:t>informację o</w:t>
      </w:r>
      <w:r>
        <w:t>:</w:t>
      </w:r>
    </w:p>
    <w:p w14:paraId="4595BE74" w14:textId="77777777" w:rsidR="00E64512" w:rsidRDefault="00E64512" w:rsidP="00A77A60">
      <w:pPr>
        <w:pStyle w:val="ZTIRwPKTzmtirwpktartykuempunktem"/>
      </w:pPr>
      <w:r>
        <w:t>–</w:t>
      </w:r>
      <w:r>
        <w:tab/>
      </w:r>
      <w:r w:rsidRPr="009777C4">
        <w:t>ukończeniu ośmioletniej szkoły podstawowej</w:t>
      </w:r>
      <w:r>
        <w:t xml:space="preserve"> albo</w:t>
      </w:r>
      <w:r w:rsidRPr="009777C4">
        <w:t xml:space="preserve"> gimnazjum</w:t>
      </w:r>
      <w:r>
        <w:t xml:space="preserve"> wraz ze </w:t>
      </w:r>
      <w:r w:rsidRPr="007B6D04">
        <w:t xml:space="preserve">wskazaniem dokumentu przedstawionego przez zdającego w celu wykazania ukończenia szkoły danego typu </w:t>
      </w:r>
      <w:r>
        <w:t>– w przypadku zdającego egzamin eksternistyczny, o którym mowa w art. 10 ust. 1, przeprowadzany z zakresu obowiązkowych zajęć edukacyjnych określonych w ramowym planie nauczania liceum ogólnokształcącego dla dorosłych lub egzaminy eksternistyczne, o których mowa w art. 10 ust. 3 pkt 2 lit. b,</w:t>
      </w:r>
    </w:p>
    <w:p w14:paraId="1CB84714" w14:textId="691D26E5" w:rsidR="00E64512" w:rsidRPr="009777C4" w:rsidRDefault="00E64512" w:rsidP="00E64512">
      <w:pPr>
        <w:pStyle w:val="ZTIRwPKTzmtirwpktartykuempunktem"/>
      </w:pPr>
      <w:r>
        <w:t>–</w:t>
      </w:r>
      <w:r>
        <w:tab/>
        <w:t xml:space="preserve">ukończeniu </w:t>
      </w:r>
      <w:r w:rsidRPr="009777C4">
        <w:t>branżowej szkoły I stopnia</w:t>
      </w:r>
      <w:r>
        <w:t xml:space="preserve"> albo</w:t>
      </w:r>
      <w:r w:rsidRPr="009777C4">
        <w:t xml:space="preserve"> zasadniczej szkoły zawodowej</w:t>
      </w:r>
      <w:r>
        <w:t xml:space="preserve"> albo </w:t>
      </w:r>
      <w:r w:rsidRPr="009777C4">
        <w:t>o zdaniu egzaminów eksternistycznych</w:t>
      </w:r>
      <w:r>
        <w:t>, o których mowa w art.</w:t>
      </w:r>
      <w:r w:rsidR="00A802EF">
        <w:t> </w:t>
      </w:r>
      <w:r>
        <w:t>10 ust.</w:t>
      </w:r>
      <w:r w:rsidR="00A802EF">
        <w:t> </w:t>
      </w:r>
      <w:r>
        <w:t xml:space="preserve">3 pkt 2 lit. b, albo egzaminów eksternistycznych </w:t>
      </w:r>
      <w:r w:rsidRPr="009777C4">
        <w:t xml:space="preserve">z zakresu wymagań określonych w podstawie programowej kształcenia ogólnego dla </w:t>
      </w:r>
      <w:r>
        <w:t>zasadniczej szkoły zawodowej</w:t>
      </w:r>
      <w:r w:rsidRPr="009777C4">
        <w:t xml:space="preserve"> wraz ze wskazaniem dokument</w:t>
      </w:r>
      <w:r>
        <w:t>ów</w:t>
      </w:r>
      <w:r w:rsidRPr="009777C4">
        <w:t xml:space="preserve"> przedstawion</w:t>
      </w:r>
      <w:r>
        <w:t>ych</w:t>
      </w:r>
      <w:r w:rsidRPr="009777C4">
        <w:t xml:space="preserve"> przez zdającego w celu wykazania ukończenia szkoły danego typu</w:t>
      </w:r>
      <w:r>
        <w:t xml:space="preserve"> albo zdania tych egzaminów eksternistycznych – w przypadku </w:t>
      </w:r>
      <w:r w:rsidRPr="007325FE">
        <w:t>zdającego egzamin</w:t>
      </w:r>
      <w:r>
        <w:t>y</w:t>
      </w:r>
      <w:r w:rsidRPr="007325FE">
        <w:t xml:space="preserve"> eksternistyczn</w:t>
      </w:r>
      <w:r>
        <w:t>e</w:t>
      </w:r>
      <w:r w:rsidRPr="007325FE">
        <w:t>, o który</w:t>
      </w:r>
      <w:r>
        <w:t>ch</w:t>
      </w:r>
      <w:r w:rsidRPr="007325FE">
        <w:t xml:space="preserve"> mowa w art. 10 ust. 3 pkt</w:t>
      </w:r>
      <w:r w:rsidR="00A802EF">
        <w:t> </w:t>
      </w:r>
      <w:r w:rsidRPr="007325FE">
        <w:t xml:space="preserve">2 lit. </w:t>
      </w:r>
      <w:r>
        <w:t>c</w:t>
      </w:r>
      <w:r w:rsidRPr="009777C4">
        <w:t>,</w:t>
      </w:r>
    </w:p>
    <w:p w14:paraId="648B830F" w14:textId="77777777" w:rsidR="00E64512" w:rsidRDefault="00E64512" w:rsidP="00E64512">
      <w:pPr>
        <w:pStyle w:val="ZLITwPKTzmlitwpktartykuempunktem"/>
      </w:pPr>
      <w:r w:rsidRPr="009777C4">
        <w:lastRenderedPageBreak/>
        <w:t>h)</w:t>
      </w:r>
      <w:r w:rsidRPr="009777C4">
        <w:tab/>
        <w:t>zajęcia edukacyjne, z zakresu których zdający</w:t>
      </w:r>
      <w:r>
        <w:t>:</w:t>
      </w:r>
    </w:p>
    <w:p w14:paraId="572FCA83" w14:textId="77777777" w:rsidR="00E64512" w:rsidRDefault="00E64512" w:rsidP="00E64512">
      <w:pPr>
        <w:pStyle w:val="ZTIRwPKTzmtirwpktartykuempunktem"/>
      </w:pPr>
      <w:r>
        <w:t>–</w:t>
      </w:r>
      <w:r>
        <w:tab/>
      </w:r>
      <w:r w:rsidRPr="009777C4">
        <w:t>przystąpił</w:t>
      </w:r>
      <w:r>
        <w:t xml:space="preserve"> </w:t>
      </w:r>
      <w:r w:rsidRPr="009777C4">
        <w:t>do egzamin</w:t>
      </w:r>
      <w:r>
        <w:t>u</w:t>
      </w:r>
      <w:r w:rsidRPr="009777C4">
        <w:t xml:space="preserve"> eksternistyczn</w:t>
      </w:r>
      <w:r>
        <w:t>ego z danych zajęć edukacyjnych w danej sesji egzaminacyjnej,</w:t>
      </w:r>
    </w:p>
    <w:p w14:paraId="5F78EB4A" w14:textId="77777777" w:rsidR="00E64512" w:rsidRPr="009777C4" w:rsidRDefault="00E64512" w:rsidP="00E64512">
      <w:pPr>
        <w:pStyle w:val="ZTIRwPKTzmtirwpktartykuempunktem"/>
      </w:pPr>
      <w:r>
        <w:t>–</w:t>
      </w:r>
      <w:r>
        <w:tab/>
        <w:t xml:space="preserve">nie przystąpił do egzaminu eksternistycznego z danych zajęć edukacyjnych w danej sesji egzaminacyjnej </w:t>
      </w:r>
      <w:r w:rsidRPr="009777C4">
        <w:t xml:space="preserve">mimo dopuszczenia do </w:t>
      </w:r>
      <w:r>
        <w:t>egzaminu z danych zajęć</w:t>
      </w:r>
      <w:r w:rsidRPr="009777C4">
        <w:t>,</w:t>
      </w:r>
    </w:p>
    <w:p w14:paraId="3CE75EB5" w14:textId="77777777" w:rsidR="00E64512" w:rsidRPr="009777C4" w:rsidRDefault="00E64512" w:rsidP="00E64512">
      <w:pPr>
        <w:pStyle w:val="ZLITwPKTzmlitwpktartykuempunktem"/>
      </w:pPr>
      <w:r w:rsidRPr="009777C4">
        <w:t>i)</w:t>
      </w:r>
      <w:r w:rsidRPr="009777C4">
        <w:tab/>
      </w:r>
      <w:r>
        <w:t xml:space="preserve">termin złożenia </w:t>
      </w:r>
      <w:r w:rsidRPr="009777C4">
        <w:t>przez zdającego pisemnej informacji,</w:t>
      </w:r>
      <w:r>
        <w:t xml:space="preserve"> o której mowa w przepisach wydanych na podstawie art. 10 ust. 5,</w:t>
      </w:r>
      <w:r w:rsidRPr="009777C4">
        <w:t xml:space="preserve"> w której</w:t>
      </w:r>
      <w:r>
        <w:t xml:space="preserve"> zdający</w:t>
      </w:r>
      <w:r w:rsidRPr="009777C4">
        <w:t xml:space="preserve"> wskazał zajęcia edukacyjne, z zakresu których zamierzał zdawać egzaminy eksternistyczne w danej sesji egzaminacyjnej</w:t>
      </w:r>
      <w:r>
        <w:t>,</w:t>
      </w:r>
    </w:p>
    <w:p w14:paraId="13292404" w14:textId="77777777" w:rsidR="00E64512" w:rsidRPr="009777C4" w:rsidRDefault="00E64512" w:rsidP="00E64512">
      <w:pPr>
        <w:pStyle w:val="ZLITwPKTzmlitwpktartykuempunktem"/>
      </w:pPr>
      <w:r w:rsidRPr="009777C4">
        <w:t>j)</w:t>
      </w:r>
      <w:r w:rsidRPr="009777C4">
        <w:tab/>
        <w:t xml:space="preserve">informację o wniesionej </w:t>
      </w:r>
      <w:r>
        <w:t xml:space="preserve">przez zdającego </w:t>
      </w:r>
      <w:r w:rsidRPr="009777C4">
        <w:t xml:space="preserve">opłacie za egzaminy eksternistyczne z danych zajęć edukacyjnych, o której mowa w art. 10 ust. 4c, </w:t>
      </w:r>
      <w:r>
        <w:t>albo informację</w:t>
      </w:r>
      <w:r w:rsidRPr="009777C4">
        <w:t xml:space="preserve"> o zwolnieniu z tej opłaty</w:t>
      </w:r>
      <w:r>
        <w:t xml:space="preserve"> w przypadku, o którym mowa w przepisach wydanych na podstawie </w:t>
      </w:r>
      <w:r w:rsidRPr="009777C4">
        <w:t>w art. 10 ust. 5,</w:t>
      </w:r>
    </w:p>
    <w:p w14:paraId="2C577443" w14:textId="77777777" w:rsidR="00E64512" w:rsidRPr="009777C4" w:rsidRDefault="00E64512" w:rsidP="00E64512">
      <w:pPr>
        <w:pStyle w:val="ZLITwPKTzmlitwpktartykuempunktem"/>
      </w:pPr>
      <w:r w:rsidRPr="009777C4">
        <w:t>k)</w:t>
      </w:r>
      <w:r w:rsidRPr="009777C4">
        <w:tab/>
        <w:t xml:space="preserve">informację o posiadanym przez zdającego zaświadczeniu </w:t>
      </w:r>
      <w:r>
        <w:t>potwierdzającym występowanie</w:t>
      </w:r>
      <w:r w:rsidRPr="009777C4">
        <w:t xml:space="preserve"> dysfunkcji wydanym przez lekarza</w:t>
      </w:r>
      <w:r>
        <w:t>, o którym mowa w przepisach wydanych na podstawie art. 10 ust. 5,</w:t>
      </w:r>
      <w:r w:rsidRPr="009777C4">
        <w:t xml:space="preserve"> wraz ze wskazaniem rodzaju niepełnosprawności,</w:t>
      </w:r>
    </w:p>
    <w:p w14:paraId="3213FAC5" w14:textId="77777777" w:rsidR="00E64512" w:rsidRPr="009777C4" w:rsidRDefault="00E64512" w:rsidP="00E64512">
      <w:pPr>
        <w:pStyle w:val="ZLITwPKTzmlitwpktartykuempunktem"/>
      </w:pPr>
      <w:r w:rsidRPr="009777C4">
        <w:t>l)</w:t>
      </w:r>
      <w:r w:rsidRPr="009777C4">
        <w:tab/>
        <w:t>informację o przyznany</w:t>
      </w:r>
      <w:r>
        <w:t>m</w:t>
      </w:r>
      <w:r w:rsidRPr="009777C4">
        <w:t xml:space="preserve"> zdającemu </w:t>
      </w:r>
      <w:r>
        <w:t xml:space="preserve">sposobie lub </w:t>
      </w:r>
      <w:r w:rsidRPr="009777C4">
        <w:t xml:space="preserve">sposobach dostosowania </w:t>
      </w:r>
      <w:r>
        <w:t xml:space="preserve">warunków lub </w:t>
      </w:r>
      <w:r w:rsidRPr="009777C4">
        <w:t>form przeprowadzania egzaminów eksternistycznych,</w:t>
      </w:r>
      <w:r>
        <w:t xml:space="preserve"> o których mowa w przepisach wydanych na podstawie art. 10 ust. 5, </w:t>
      </w:r>
      <w:r w:rsidRPr="00702604">
        <w:t>wraz ze wskazaniem tych warunków lub formy,</w:t>
      </w:r>
    </w:p>
    <w:p w14:paraId="43881588" w14:textId="77777777" w:rsidR="00E64512" w:rsidRPr="009777C4" w:rsidRDefault="00E64512" w:rsidP="00E64512">
      <w:pPr>
        <w:pStyle w:val="ZLITwPKTzmlitwpktartykuempunktem"/>
      </w:pPr>
      <w:r w:rsidRPr="009777C4">
        <w:t>m)</w:t>
      </w:r>
      <w:r w:rsidRPr="009777C4">
        <w:tab/>
        <w:t xml:space="preserve">liczbę punktów </w:t>
      </w:r>
      <w:r>
        <w:t>za rozwiązanie każdego zadania egzaminacyjnego zapisanego w arkuszu egzaminacyjnym zdającego,</w:t>
      </w:r>
    </w:p>
    <w:p w14:paraId="56AEE490" w14:textId="1E6A0D1D" w:rsidR="00E64512" w:rsidRDefault="00E64512" w:rsidP="00E64512">
      <w:pPr>
        <w:pStyle w:val="ZLITwPKTzmlitwpktartykuempunktem"/>
      </w:pPr>
      <w:r w:rsidRPr="009777C4">
        <w:t>n)</w:t>
      </w:r>
      <w:r w:rsidRPr="009777C4">
        <w:tab/>
        <w:t>liczbę punktów uzyskanych przez zdającego na egzaminie eksternistycznym z danych zajęć edukacyjnych,</w:t>
      </w:r>
    </w:p>
    <w:p w14:paraId="0E834035" w14:textId="77777777" w:rsidR="00E64512" w:rsidRPr="009777C4" w:rsidRDefault="00E64512" w:rsidP="00E64512">
      <w:pPr>
        <w:pStyle w:val="ZLITwPKTzmlitwpktartykuempunktem"/>
      </w:pPr>
      <w:r>
        <w:t>o)</w:t>
      </w:r>
      <w:r>
        <w:tab/>
      </w:r>
      <w:r w:rsidRPr="009777C4">
        <w:t xml:space="preserve">wynik </w:t>
      </w:r>
      <w:r>
        <w:t>egzaminu eksternistycznego z danych zajęć edukacyjnych uzyskany przez zdającego</w:t>
      </w:r>
      <w:r w:rsidRPr="009777C4">
        <w:t>,</w:t>
      </w:r>
    </w:p>
    <w:p w14:paraId="5C42E733" w14:textId="77777777" w:rsidR="00E64512" w:rsidRPr="009777C4" w:rsidRDefault="00E64512" w:rsidP="00E64512">
      <w:pPr>
        <w:pStyle w:val="ZLITwPKTzmlitwpktartykuempunktem"/>
      </w:pPr>
      <w:bookmarkStart w:id="16" w:name="_Hlk179872784"/>
      <w:r>
        <w:t>p</w:t>
      </w:r>
      <w:r w:rsidRPr="009777C4">
        <w:t>)</w:t>
      </w:r>
      <w:r w:rsidRPr="009777C4">
        <w:tab/>
        <w:t xml:space="preserve">informację o </w:t>
      </w:r>
      <w:r>
        <w:t xml:space="preserve">unieważnieniu </w:t>
      </w:r>
      <w:r w:rsidRPr="009777C4">
        <w:t xml:space="preserve">zdającemu egzaminu eksternistycznego z danych zajęć edukacyjnych wraz </w:t>
      </w:r>
      <w:r>
        <w:t xml:space="preserve">ze wskazaniem podstawy prawnej </w:t>
      </w:r>
      <w:r w:rsidRPr="009777C4">
        <w:t>tego unieważnienia,</w:t>
      </w:r>
    </w:p>
    <w:bookmarkEnd w:id="16"/>
    <w:p w14:paraId="0DAC8757" w14:textId="77777777" w:rsidR="00E64512" w:rsidRDefault="00E64512" w:rsidP="00E64512">
      <w:pPr>
        <w:pStyle w:val="ZLITwPKTzmlitwpktartykuempunktem"/>
      </w:pPr>
      <w:r>
        <w:t>q</w:t>
      </w:r>
      <w:r w:rsidRPr="009777C4">
        <w:t>)</w:t>
      </w:r>
      <w:r w:rsidRPr="009777C4">
        <w:tab/>
        <w:t>identyfikator (login) umożliwiający zalogowanie się do SIOEO, przekaz</w:t>
      </w:r>
      <w:r>
        <w:t>any</w:t>
      </w:r>
      <w:r w:rsidRPr="009777C4">
        <w:t xml:space="preserve"> zdającemu przez dyrektora okręgowej komisji egzaminacyjnej,</w:t>
      </w:r>
    </w:p>
    <w:p w14:paraId="2ED0D917" w14:textId="77777777" w:rsidR="00E64512" w:rsidRDefault="00E64512" w:rsidP="00E64512">
      <w:pPr>
        <w:pStyle w:val="ZLITwPKTzmlitwpktartykuempunktem"/>
      </w:pPr>
      <w:r>
        <w:lastRenderedPageBreak/>
        <w:t>r)</w:t>
      </w:r>
      <w:r>
        <w:tab/>
      </w:r>
      <w:r w:rsidRPr="009777C4">
        <w:t xml:space="preserve">informację o </w:t>
      </w:r>
      <w:r>
        <w:t>przekazanym</w:t>
      </w:r>
      <w:r w:rsidRPr="009777C4">
        <w:t xml:space="preserve"> zdającemu </w:t>
      </w:r>
      <w:r>
        <w:t xml:space="preserve">odpowiednio </w:t>
      </w:r>
      <w:r w:rsidRPr="009777C4">
        <w:t xml:space="preserve">świadectwie ukończenia szkoły podstawowej, świadectwie ukończenia liceum ogólnokształcącego, zaświadczeniu o </w:t>
      </w:r>
      <w:r>
        <w:t xml:space="preserve">zdaniu egzaminów eksternistycznych z zakresu wymagań określonych w podstawie programowej kształcenia ogólnego dla odpowiednio </w:t>
      </w:r>
      <w:r w:rsidRPr="009777C4">
        <w:t xml:space="preserve">branżowej szkoły I stopnia </w:t>
      </w:r>
      <w:r>
        <w:t xml:space="preserve">lub </w:t>
      </w:r>
      <w:r w:rsidRPr="009777C4">
        <w:t>branżowej szkoły II stopnia</w:t>
      </w:r>
      <w:r>
        <w:t xml:space="preserve"> wraz ze wskazaniem </w:t>
      </w:r>
      <w:r w:rsidRPr="00621E75">
        <w:t>numer</w:t>
      </w:r>
      <w:r>
        <w:t>u</w:t>
      </w:r>
      <w:r w:rsidRPr="00621E75">
        <w:t xml:space="preserve"> wydanego dokumentu </w:t>
      </w:r>
      <w:r>
        <w:t>i</w:t>
      </w:r>
      <w:r w:rsidRPr="00621E75">
        <w:t xml:space="preserve"> dat</w:t>
      </w:r>
      <w:r>
        <w:t>y</w:t>
      </w:r>
      <w:r w:rsidRPr="00621E75">
        <w:t xml:space="preserve"> </w:t>
      </w:r>
      <w:r>
        <w:t xml:space="preserve">jego </w:t>
      </w:r>
      <w:r w:rsidRPr="00621E75">
        <w:t>wydania</w:t>
      </w:r>
      <w:r>
        <w:t>, a w przypadku wydania duplikatu tego dokumentu – również informację o wydaniu tego duplikatu wraz z datą jego wydania.</w:t>
      </w:r>
    </w:p>
    <w:p w14:paraId="1D2521F2" w14:textId="77777777" w:rsidR="00E64512" w:rsidRDefault="00E64512" w:rsidP="00E64512">
      <w:pPr>
        <w:pStyle w:val="ZUSTzmustartykuempunktem"/>
      </w:pPr>
      <w:r w:rsidRPr="00A33349">
        <w:t>2.</w:t>
      </w:r>
      <w:r>
        <w:t xml:space="preserve"> </w:t>
      </w:r>
      <w:r w:rsidRPr="00A33349">
        <w:t xml:space="preserve">W SIOEO gromadzi się i przetwarza również dane o egzaminatorach </w:t>
      </w:r>
      <w:r w:rsidRPr="00702604">
        <w:t xml:space="preserve">wpisanych do ewidencji egzaminatorów, o której mowa w art. 9c ust. 2 pkt 7, w zakresie egzaminu ósmoklasisty, egzaminu maturalnego i egzaminów eksternistycznych, o których mowa w art. 10 ust. 1 i ust. 3 pkt 2 lit. b i c, obejmujące: </w:t>
      </w:r>
    </w:p>
    <w:p w14:paraId="34940B8B" w14:textId="77777777" w:rsidR="00E64512" w:rsidRDefault="00E64512" w:rsidP="00E64512">
      <w:pPr>
        <w:pStyle w:val="ZPKTzmpktartykuempunktem"/>
      </w:pPr>
      <w:r>
        <w:t>1)</w:t>
      </w:r>
      <w:r>
        <w:tab/>
      </w:r>
      <w:r w:rsidRPr="009777C4">
        <w:t>imię (imiona) i nazwisko egzaminatora</w:t>
      </w:r>
      <w:r>
        <w:t>;</w:t>
      </w:r>
    </w:p>
    <w:p w14:paraId="2E8BAA0A" w14:textId="77777777" w:rsidR="00E64512" w:rsidRDefault="00E64512" w:rsidP="00E64512">
      <w:pPr>
        <w:pStyle w:val="ZPKTzmpktartykuempunktem"/>
      </w:pPr>
      <w:r>
        <w:t>2)</w:t>
      </w:r>
      <w:r>
        <w:tab/>
      </w:r>
      <w:r w:rsidRPr="009777C4">
        <w:t>datę urodzenia egzaminatora</w:t>
      </w:r>
      <w:r>
        <w:t>;</w:t>
      </w:r>
    </w:p>
    <w:p w14:paraId="3F07139B" w14:textId="6585D6EB" w:rsidR="00E64512" w:rsidRDefault="00E64512" w:rsidP="00E64512">
      <w:pPr>
        <w:pStyle w:val="ZPKTzmpktartykuempunktem"/>
      </w:pPr>
      <w:r>
        <w:t>3)</w:t>
      </w:r>
      <w:r>
        <w:tab/>
      </w:r>
      <w:r w:rsidRPr="009777C4">
        <w:t xml:space="preserve">numer PESEL egzaminatora, a w przypadku braku numeru PESEL </w:t>
      </w:r>
      <w:r>
        <w:t>–</w:t>
      </w:r>
      <w:r w:rsidRPr="009777C4">
        <w:t xml:space="preserve"> serię i numer paszportu lub innego dokumentu potwierdzającego tożsamość</w:t>
      </w:r>
      <w:r>
        <w:t>;</w:t>
      </w:r>
    </w:p>
    <w:p w14:paraId="0D87F036" w14:textId="77777777" w:rsidR="00E64512" w:rsidRDefault="00E64512" w:rsidP="00E64512">
      <w:pPr>
        <w:pStyle w:val="ZPKTzmpktartykuempunktem"/>
      </w:pPr>
      <w:r>
        <w:t>4)</w:t>
      </w:r>
      <w:r>
        <w:tab/>
        <w:t xml:space="preserve">dane kontaktowe egzaminatora: </w:t>
      </w:r>
      <w:r w:rsidRPr="009777C4">
        <w:t>adres zamieszkania</w:t>
      </w:r>
      <w:r>
        <w:t xml:space="preserve">, </w:t>
      </w:r>
      <w:r w:rsidRPr="009777C4">
        <w:t>adres do korespondencji</w:t>
      </w:r>
      <w:r>
        <w:t>,</w:t>
      </w:r>
      <w:r w:rsidRPr="009777C4">
        <w:t xml:space="preserve"> numer telefonu </w:t>
      </w:r>
      <w:r>
        <w:t>i</w:t>
      </w:r>
      <w:r w:rsidRPr="009777C4">
        <w:t xml:space="preserve"> adres poczty elektronicznej</w:t>
      </w:r>
      <w:r>
        <w:t>;</w:t>
      </w:r>
    </w:p>
    <w:p w14:paraId="3317055C" w14:textId="77777777" w:rsidR="00E64512" w:rsidRDefault="00E64512" w:rsidP="00E64512">
      <w:pPr>
        <w:pStyle w:val="ZPKTzmpktartykuempunktem"/>
      </w:pPr>
      <w:r>
        <w:t>5)</w:t>
      </w:r>
      <w:r>
        <w:tab/>
      </w:r>
      <w:r w:rsidRPr="009777C4">
        <w:t>nauczany przez egzaminatora przedmiot lub przedmioty</w:t>
      </w:r>
      <w:r>
        <w:t>;</w:t>
      </w:r>
    </w:p>
    <w:p w14:paraId="153567AD" w14:textId="77777777" w:rsidR="00E64512" w:rsidRDefault="00E64512" w:rsidP="00E64512">
      <w:pPr>
        <w:pStyle w:val="ZPKTzmpktartykuempunktem"/>
      </w:pPr>
      <w:r>
        <w:t>6)</w:t>
      </w:r>
      <w:r>
        <w:tab/>
        <w:t>zakres, w którym jest egzaminatorem, zgodnie z zakresem określonym w przepisach wydanych na podstawie 9c ust. 8;</w:t>
      </w:r>
    </w:p>
    <w:p w14:paraId="3CD715BD" w14:textId="5A92D6DA" w:rsidR="00E64512" w:rsidRDefault="00E64512" w:rsidP="00E64512">
      <w:pPr>
        <w:pStyle w:val="ZPKTzmpktartykuempunktem"/>
      </w:pPr>
      <w:r>
        <w:t>7)</w:t>
      </w:r>
      <w:r>
        <w:tab/>
      </w:r>
      <w:r w:rsidRPr="009777C4">
        <w:t>nazwę i adres miejsca pracy egzaminatora</w:t>
      </w:r>
      <w:r>
        <w:t>;</w:t>
      </w:r>
    </w:p>
    <w:p w14:paraId="2269CEDA" w14:textId="77777777" w:rsidR="00E64512" w:rsidRDefault="00E64512" w:rsidP="00E64512">
      <w:pPr>
        <w:pStyle w:val="ZPKTzmpktartykuempunktem"/>
      </w:pPr>
      <w:r>
        <w:t>8)</w:t>
      </w:r>
      <w:r>
        <w:tab/>
      </w:r>
      <w:r w:rsidRPr="009777C4">
        <w:t>datę wpisu do ewidencji egzaminatorów</w:t>
      </w:r>
      <w:r>
        <w:t>;</w:t>
      </w:r>
    </w:p>
    <w:p w14:paraId="503136D8" w14:textId="4E494F19" w:rsidR="00E64512" w:rsidRPr="009777C4" w:rsidRDefault="00E64512" w:rsidP="00E64512">
      <w:pPr>
        <w:pStyle w:val="ZPKTzmpktartykuempunktem"/>
      </w:pPr>
      <w:r>
        <w:t>9)</w:t>
      </w:r>
      <w:r>
        <w:tab/>
      </w:r>
      <w:r w:rsidRPr="009777C4">
        <w:t xml:space="preserve">nadany przez okręgową komisję egzaminacyjną indywidualny numer ewidencyjny egzaminatora, o którym mowa w </w:t>
      </w:r>
      <w:r>
        <w:t xml:space="preserve">przepisach wydanych na podstawie </w:t>
      </w:r>
      <w:r w:rsidRPr="009777C4">
        <w:t>art. 9c ust.</w:t>
      </w:r>
      <w:r w:rsidR="000535CC">
        <w:t> </w:t>
      </w:r>
      <w:r>
        <w:t>8</w:t>
      </w:r>
      <w:r w:rsidRPr="009777C4">
        <w:t>.</w:t>
      </w:r>
      <w:bookmarkStart w:id="17" w:name="_Hlk177133976"/>
    </w:p>
    <w:p w14:paraId="0B11D869" w14:textId="77777777" w:rsidR="00E64512" w:rsidRPr="009777C4" w:rsidRDefault="00E64512" w:rsidP="00E64512">
      <w:pPr>
        <w:pStyle w:val="ZARTzmartartykuempunktem"/>
      </w:pPr>
      <w:bookmarkStart w:id="18" w:name="_Hlk177393583"/>
      <w:bookmarkEnd w:id="17"/>
      <w:r>
        <w:t>Art. 44zzzze</w:t>
      </w:r>
      <w:r w:rsidRPr="009777C4">
        <w:t xml:space="preserve">. </w:t>
      </w:r>
      <w:r>
        <w:t>1. W SIOEZ</w:t>
      </w:r>
      <w:r w:rsidRPr="009777C4">
        <w:t xml:space="preserve"> gromadz</w:t>
      </w:r>
      <w:r>
        <w:t>i się</w:t>
      </w:r>
      <w:r w:rsidRPr="009777C4">
        <w:t xml:space="preserve"> i przetwarza</w:t>
      </w:r>
      <w:r>
        <w:t xml:space="preserve"> </w:t>
      </w:r>
      <w:r w:rsidRPr="009777C4">
        <w:t>dan</w:t>
      </w:r>
      <w:r>
        <w:t>e, które</w:t>
      </w:r>
      <w:r w:rsidRPr="009777C4">
        <w:t xml:space="preserve"> obejmują:</w:t>
      </w:r>
    </w:p>
    <w:p w14:paraId="46A7E2C0" w14:textId="77777777" w:rsidR="00E64512" w:rsidRPr="009777C4" w:rsidRDefault="00E64512" w:rsidP="00E64512">
      <w:pPr>
        <w:pStyle w:val="ZPKTzmpktartykuempunktem"/>
      </w:pPr>
      <w:r w:rsidRPr="009777C4">
        <w:t>1)</w:t>
      </w:r>
      <w:r w:rsidRPr="009777C4">
        <w:tab/>
        <w:t>w przypadku egzaminu zawodowego:</w:t>
      </w:r>
    </w:p>
    <w:p w14:paraId="31B2B8D7" w14:textId="77777777" w:rsidR="00E64512" w:rsidRPr="009777C4" w:rsidRDefault="00E64512" w:rsidP="00E64512">
      <w:pPr>
        <w:pStyle w:val="ZLITwPKTzmlitwpktartykuempunktem"/>
      </w:pPr>
      <w:r w:rsidRPr="009777C4">
        <w:t>a)</w:t>
      </w:r>
      <w:r w:rsidRPr="009777C4">
        <w:tab/>
        <w:t>imię (imiona) i nazwisko zdającego,</w:t>
      </w:r>
    </w:p>
    <w:p w14:paraId="3069E8D2" w14:textId="77777777" w:rsidR="00E64512" w:rsidRPr="009777C4" w:rsidRDefault="00E64512" w:rsidP="00E64512">
      <w:pPr>
        <w:pStyle w:val="ZLITwPKTzmlitwpktartykuempunktem"/>
      </w:pPr>
      <w:r w:rsidRPr="009777C4">
        <w:t>b)</w:t>
      </w:r>
      <w:r w:rsidRPr="009777C4">
        <w:tab/>
        <w:t>numer PESEL zdającego, a w przypadku braku numeru PESEL – serię i numer paszportu lub innego dokumentu potwierdzającego tożsamość,</w:t>
      </w:r>
    </w:p>
    <w:p w14:paraId="6A159C86" w14:textId="77777777" w:rsidR="00E64512" w:rsidRPr="009777C4" w:rsidRDefault="00E64512" w:rsidP="00E64512">
      <w:pPr>
        <w:pStyle w:val="ZLITwPKTzmlitwpktartykuempunktem"/>
      </w:pPr>
      <w:r w:rsidRPr="009777C4">
        <w:t>c)</w:t>
      </w:r>
      <w:r w:rsidRPr="009777C4">
        <w:tab/>
        <w:t>datę urodzenia zdającego,</w:t>
      </w:r>
    </w:p>
    <w:p w14:paraId="5A22B185" w14:textId="77777777" w:rsidR="00E64512" w:rsidRPr="009777C4" w:rsidRDefault="00E64512" w:rsidP="00E64512">
      <w:pPr>
        <w:pStyle w:val="ZLITwPKTzmlitwpktartykuempunktem"/>
      </w:pPr>
      <w:r w:rsidRPr="009777C4">
        <w:t>d)</w:t>
      </w:r>
      <w:r w:rsidRPr="009777C4">
        <w:tab/>
        <w:t>płeć zdającego,</w:t>
      </w:r>
    </w:p>
    <w:p w14:paraId="00012A4A" w14:textId="77777777" w:rsidR="00E64512" w:rsidRDefault="00E64512" w:rsidP="00E64512">
      <w:pPr>
        <w:pStyle w:val="ZLITwPKTzmlitwpktartykuempunktem"/>
      </w:pPr>
      <w:r w:rsidRPr="009777C4">
        <w:lastRenderedPageBreak/>
        <w:t>e)</w:t>
      </w:r>
      <w:r w:rsidRPr="009777C4">
        <w:tab/>
        <w:t>dane kontaktowe</w:t>
      </w:r>
      <w:r>
        <w:t xml:space="preserve"> zdającego</w:t>
      </w:r>
      <w:r w:rsidRPr="009777C4">
        <w:t xml:space="preserve">: adres korespondencyjny </w:t>
      </w:r>
      <w:r w:rsidRPr="00A4137F">
        <w:t>i – jeżeli zdający posiada i podał te dane w deklaracji, o której mowa w art. 44zz</w:t>
      </w:r>
      <w:r>
        <w:t>zg</w:t>
      </w:r>
      <w:r w:rsidRPr="00A4137F">
        <w:t xml:space="preserve"> –</w:t>
      </w:r>
      <w:r>
        <w:t xml:space="preserve"> </w:t>
      </w:r>
      <w:r w:rsidRPr="009777C4">
        <w:t xml:space="preserve">adres poczty elektronicznej </w:t>
      </w:r>
      <w:r>
        <w:t>lub</w:t>
      </w:r>
      <w:r w:rsidRPr="009777C4">
        <w:t xml:space="preserve"> numer telefonu,</w:t>
      </w:r>
    </w:p>
    <w:p w14:paraId="47C00CBC" w14:textId="77777777" w:rsidR="00E64512" w:rsidRPr="009777C4" w:rsidRDefault="00E64512" w:rsidP="00E64512">
      <w:pPr>
        <w:pStyle w:val="ZLITwPKTzmlitwpktartykuempunktem"/>
      </w:pPr>
      <w:r>
        <w:t>f)</w:t>
      </w:r>
      <w:r>
        <w:tab/>
      </w:r>
      <w:r w:rsidRPr="00371010">
        <w:t>informację o przystąpieniu przez zdającego do egzaminu zawodowego lub jego części odpowiednio w terminie głównym lub dodatkowym w danym roku szkolnym,</w:t>
      </w:r>
    </w:p>
    <w:p w14:paraId="2DB55673" w14:textId="77777777" w:rsidR="00E64512" w:rsidRPr="009777C4" w:rsidRDefault="00E64512" w:rsidP="00E64512">
      <w:pPr>
        <w:pStyle w:val="ZLITwPKTzmlitwpktartykuempunktem"/>
      </w:pPr>
      <w:r>
        <w:t>g)</w:t>
      </w:r>
      <w:r w:rsidRPr="009777C4">
        <w:tab/>
        <w:t>nazw</w:t>
      </w:r>
      <w:r>
        <w:t>ę</w:t>
      </w:r>
      <w:r w:rsidRPr="009777C4">
        <w:t xml:space="preserve"> i symbol cyfrow</w:t>
      </w:r>
      <w:r>
        <w:t>y</w:t>
      </w:r>
      <w:r w:rsidRPr="009777C4">
        <w:t xml:space="preserve"> zawod</w:t>
      </w:r>
      <w:r>
        <w:t xml:space="preserve">u </w:t>
      </w:r>
      <w:r w:rsidRPr="009777C4">
        <w:t>oraz symbol i nazw</w:t>
      </w:r>
      <w:r>
        <w:t>ę</w:t>
      </w:r>
      <w:r w:rsidRPr="009777C4">
        <w:t xml:space="preserve"> kwalifikacji wyodrębnion</w:t>
      </w:r>
      <w:r>
        <w:t>ej</w:t>
      </w:r>
      <w:r w:rsidRPr="009777C4">
        <w:t xml:space="preserve"> w danym zawodzie lub </w:t>
      </w:r>
      <w:r>
        <w:t xml:space="preserve">danych </w:t>
      </w:r>
      <w:r w:rsidRPr="009777C4">
        <w:t xml:space="preserve">zawodach szkolnictwa branżowego, </w:t>
      </w:r>
      <w:r>
        <w:t>w</w:t>
      </w:r>
      <w:r w:rsidRPr="009777C4">
        <w:t xml:space="preserve"> zakres</w:t>
      </w:r>
      <w:r>
        <w:t>ie</w:t>
      </w:r>
      <w:r w:rsidRPr="009777C4">
        <w:t xml:space="preserve"> któr</w:t>
      </w:r>
      <w:r>
        <w:t>ej</w:t>
      </w:r>
      <w:r w:rsidRPr="009777C4">
        <w:t xml:space="preserve"> zdający przystąpił do egzaminu zawodowego,</w:t>
      </w:r>
    </w:p>
    <w:p w14:paraId="20C24C6D" w14:textId="77777777" w:rsidR="00E64512" w:rsidRPr="009777C4" w:rsidRDefault="00E64512" w:rsidP="00E64512">
      <w:pPr>
        <w:pStyle w:val="ZLITwPKTzmlitwpktartykuempunktem"/>
      </w:pPr>
      <w:r>
        <w:t>h)</w:t>
      </w:r>
      <w:r>
        <w:tab/>
      </w:r>
      <w:r w:rsidRPr="009777C4">
        <w:t xml:space="preserve">informację o posiadaniu </w:t>
      </w:r>
      <w:r>
        <w:t xml:space="preserve">przez zdającego </w:t>
      </w:r>
      <w:r w:rsidRPr="009777C4">
        <w:t>świadectwa ukończenia szkoły</w:t>
      </w:r>
      <w:r>
        <w:t xml:space="preserve"> danego typu </w:t>
      </w:r>
      <w:r w:rsidRPr="00371010">
        <w:t>potwierdzającego posiadanie przez zdającego odpowiednio wykształcenia zasadniczego zawodowego, wykształcenia zasadniczego branżowego, wykształcenia średniego branżowego lub wykształcenia średniego</w:t>
      </w:r>
      <w:r>
        <w:t xml:space="preserve"> –</w:t>
      </w:r>
      <w:r w:rsidRPr="00897925">
        <w:t xml:space="preserve"> </w:t>
      </w:r>
      <w:r w:rsidRPr="009777C4">
        <w:t xml:space="preserve">w przypadku </w:t>
      </w:r>
      <w:r>
        <w:t>zdających</w:t>
      </w:r>
      <w:r w:rsidRPr="009777C4">
        <w:t>, których szkoła została zlikwidowana lub przekształcona,</w:t>
      </w:r>
    </w:p>
    <w:p w14:paraId="58FAB27C" w14:textId="77777777" w:rsidR="00E64512" w:rsidRPr="009777C4" w:rsidRDefault="00E64512" w:rsidP="00E64512">
      <w:pPr>
        <w:pStyle w:val="ZLITwPKTzmlitwpktartykuempunktem"/>
      </w:pPr>
      <w:r>
        <w:t>i</w:t>
      </w:r>
      <w:r w:rsidRPr="009777C4">
        <w:t>)</w:t>
      </w:r>
      <w:r w:rsidRPr="009777C4">
        <w:tab/>
        <w:t>informację o posiadaniu zaświadczenia o ukończeniu kwalifikacyjnego kursu zawodowego</w:t>
      </w:r>
      <w:r>
        <w:t xml:space="preserve"> – </w:t>
      </w:r>
      <w:r w:rsidRPr="009777C4">
        <w:t xml:space="preserve">w przypadku osób, które ukończyły </w:t>
      </w:r>
      <w:r>
        <w:t xml:space="preserve">kwalifikacyjny </w:t>
      </w:r>
      <w:r w:rsidRPr="009777C4">
        <w:t>kurs</w:t>
      </w:r>
      <w:r>
        <w:t xml:space="preserve"> zawodowy</w:t>
      </w:r>
      <w:r w:rsidRPr="009777C4">
        <w:t>,</w:t>
      </w:r>
    </w:p>
    <w:p w14:paraId="249E246D" w14:textId="77777777" w:rsidR="00E64512" w:rsidRPr="009777C4" w:rsidRDefault="00E64512" w:rsidP="00E64512">
      <w:pPr>
        <w:pStyle w:val="ZLITwPKTzmlitwpktartykuempunktem"/>
      </w:pPr>
      <w:r>
        <w:t>j)</w:t>
      </w:r>
      <w:r w:rsidRPr="009777C4">
        <w:tab/>
        <w:t>informację o posiadaniu przez zdającego tytułu laureata lub finalisty turnieju lub olimpiady tematycznej związanych z wybraną dziedziną wiedzy, wymienionych w wykazie, o którym mowa w art. 44zzzw, wraz z pełną nazwą turnieju lub olimpiady,</w:t>
      </w:r>
    </w:p>
    <w:p w14:paraId="61E83A38" w14:textId="77777777" w:rsidR="00E64512" w:rsidRPr="009777C4" w:rsidRDefault="00E64512" w:rsidP="00E64512">
      <w:pPr>
        <w:pStyle w:val="ZLITwPKTzmlitwpktartykuempunktem"/>
      </w:pPr>
      <w:r>
        <w:t>k</w:t>
      </w:r>
      <w:r w:rsidRPr="009777C4">
        <w:t>)</w:t>
      </w:r>
      <w:r w:rsidRPr="009777C4">
        <w:tab/>
        <w:t xml:space="preserve">informację o posiadanym przez zdającego orzeczeniu o potrzebie kształcenia specjalnego, orzeczeniu o potrzebie indywidualnego nauczania, opinii poradni psychologiczno-pedagogicznej, zaświadczeniu o stanie zdrowia wydanym przez lekarza lub zaświadczeniu potwierdzającym występowanie dysfunkcji wydanym przez lekarza, </w:t>
      </w:r>
      <w:r w:rsidRPr="009463CC">
        <w:t>o którym mowa w</w:t>
      </w:r>
      <w:r>
        <w:t xml:space="preserve"> art. 44zzzh ust. 1, </w:t>
      </w:r>
      <w:r w:rsidRPr="009777C4">
        <w:t>wraz ze wskazaniem rodzaju niepełnosprawności lub rozpoznania określon</w:t>
      </w:r>
      <w:r>
        <w:t xml:space="preserve">ych odpowiednio </w:t>
      </w:r>
      <w:r w:rsidRPr="009777C4">
        <w:t>w</w:t>
      </w:r>
      <w:r>
        <w:t xml:space="preserve"> orzeczeniu,</w:t>
      </w:r>
      <w:r w:rsidRPr="009777C4">
        <w:t xml:space="preserve"> opinii lub zaświadczeniu,</w:t>
      </w:r>
    </w:p>
    <w:p w14:paraId="250E6145" w14:textId="77777777" w:rsidR="00E64512" w:rsidRPr="009777C4" w:rsidRDefault="00E64512" w:rsidP="00E64512">
      <w:pPr>
        <w:pStyle w:val="ZLITwPKTzmlitwpktartykuempunktem"/>
      </w:pPr>
      <w:r>
        <w:t>l</w:t>
      </w:r>
      <w:r w:rsidRPr="009777C4">
        <w:t>)</w:t>
      </w:r>
      <w:r w:rsidRPr="009777C4">
        <w:tab/>
        <w:t>informację o przyznany</w:t>
      </w:r>
      <w:r>
        <w:t>m</w:t>
      </w:r>
      <w:r w:rsidRPr="009777C4">
        <w:t xml:space="preserve"> zdającemu </w:t>
      </w:r>
      <w:r>
        <w:t xml:space="preserve">sposobie lub </w:t>
      </w:r>
      <w:r w:rsidRPr="009777C4">
        <w:t>sposobach dostosowania</w:t>
      </w:r>
      <w:r>
        <w:t xml:space="preserve"> warunków lub</w:t>
      </w:r>
      <w:r w:rsidRPr="009777C4">
        <w:t xml:space="preserve"> form</w:t>
      </w:r>
      <w:r>
        <w:t>y</w:t>
      </w:r>
      <w:r w:rsidRPr="009777C4">
        <w:t xml:space="preserve"> przeprowadzania egzaminu zawodowego, o których mowa w art. 44zzzf</w:t>
      </w:r>
      <w:r>
        <w:t xml:space="preserve"> lub art. 44zzzh</w:t>
      </w:r>
      <w:r w:rsidRPr="009777C4">
        <w:t>,</w:t>
      </w:r>
      <w:r>
        <w:t xml:space="preserve"> wraz ze wskazaniem tych warunków lub formy,</w:t>
      </w:r>
    </w:p>
    <w:p w14:paraId="33B64F43" w14:textId="77777777" w:rsidR="00E64512" w:rsidRPr="009777C4" w:rsidRDefault="00E64512" w:rsidP="00E64512">
      <w:pPr>
        <w:pStyle w:val="ZLITwPKTzmlitwpktartykuempunktem"/>
      </w:pPr>
      <w:r>
        <w:lastRenderedPageBreak/>
        <w:t>m</w:t>
      </w:r>
      <w:r w:rsidRPr="009777C4">
        <w:t>)</w:t>
      </w:r>
      <w:r w:rsidRPr="009777C4">
        <w:tab/>
        <w:t>odpowiedzi wybrane przez zdającego w zadaniach egzaminacyjnych w części pisemnej egzaminu zawodowego,</w:t>
      </w:r>
    </w:p>
    <w:p w14:paraId="740B83D8" w14:textId="77777777" w:rsidR="00E64512" w:rsidRPr="009777C4" w:rsidRDefault="00E64512" w:rsidP="00E64512">
      <w:pPr>
        <w:pStyle w:val="ZLITwPKTzmlitwpktartykuempunktem"/>
      </w:pPr>
      <w:r>
        <w:t>n</w:t>
      </w:r>
      <w:r w:rsidRPr="009777C4">
        <w:t>)</w:t>
      </w:r>
      <w:r w:rsidRPr="009777C4">
        <w:tab/>
        <w:t>oznaczenia naniesione na kartę oceny zdającego w części praktycznej egzaminu zawodowego,</w:t>
      </w:r>
    </w:p>
    <w:p w14:paraId="78CDF2BF" w14:textId="6D6C4D1E" w:rsidR="00E64512" w:rsidRDefault="00E64512" w:rsidP="00E64512">
      <w:pPr>
        <w:pStyle w:val="ZLITwPKTzmlitwpktartykuempunktem"/>
      </w:pPr>
      <w:r>
        <w:t>o</w:t>
      </w:r>
      <w:r w:rsidRPr="009777C4">
        <w:t>)</w:t>
      </w:r>
      <w:r w:rsidRPr="009777C4">
        <w:tab/>
        <w:t xml:space="preserve">odwzorowanie cyfrowe </w:t>
      </w:r>
      <w:r>
        <w:t>pracy egzaminacyjnej</w:t>
      </w:r>
      <w:r w:rsidRPr="009777C4">
        <w:t xml:space="preserve"> </w:t>
      </w:r>
      <w:r>
        <w:t xml:space="preserve">zdającego </w:t>
      </w:r>
      <w:r w:rsidRPr="009777C4">
        <w:t xml:space="preserve">lub elementów </w:t>
      </w:r>
      <w:r>
        <w:t>pracy egzaminacyjnej</w:t>
      </w:r>
      <w:r w:rsidRPr="009777C4">
        <w:t xml:space="preserve"> </w:t>
      </w:r>
      <w:r>
        <w:t xml:space="preserve">w </w:t>
      </w:r>
      <w:r w:rsidRPr="009777C4">
        <w:t xml:space="preserve">części praktycznej egzaminu zawodowego, której rezultatem końcowym jest dokumentacja, z odpowiedziami zapisanymi przez zdającego </w:t>
      </w:r>
      <w:r>
        <w:t xml:space="preserve">– </w:t>
      </w:r>
      <w:r w:rsidRPr="009777C4">
        <w:t>w przypadku wykorzystania narzędzi elektronicznych, o których mowa w art.</w:t>
      </w:r>
      <w:r w:rsidR="000535CC">
        <w:t> </w:t>
      </w:r>
      <w:r w:rsidRPr="009777C4">
        <w:t>44zzzn ust. 1, do sprawdzania prac egzaminacyjnych zdających w części praktycznej egzaminu zawodowego,</w:t>
      </w:r>
    </w:p>
    <w:p w14:paraId="0FE67E34" w14:textId="77777777" w:rsidR="00E64512" w:rsidRPr="009777C4" w:rsidRDefault="00E64512" w:rsidP="00E64512">
      <w:pPr>
        <w:pStyle w:val="ZLITwPKTzmlitwpktartykuempunktem"/>
      </w:pPr>
      <w:r w:rsidRPr="00371010">
        <w:t>p)</w:t>
      </w:r>
      <w:r>
        <w:tab/>
      </w:r>
      <w:r w:rsidRPr="00371010">
        <w:t>informację o zwolnieniu zdającego z egzaminu zawodowego lub jego części wraz ze wskazaniem podstawy prawnej tego zwolnienia,</w:t>
      </w:r>
    </w:p>
    <w:p w14:paraId="18844B43" w14:textId="77777777" w:rsidR="00E64512" w:rsidRPr="009777C4" w:rsidRDefault="00E64512" w:rsidP="00E64512">
      <w:pPr>
        <w:pStyle w:val="ZLITwPKTzmlitwpktartykuempunktem"/>
      </w:pPr>
      <w:r>
        <w:t>q</w:t>
      </w:r>
      <w:r w:rsidRPr="009777C4">
        <w:t>)</w:t>
      </w:r>
      <w:r w:rsidRPr="009777C4">
        <w:tab/>
        <w:t xml:space="preserve">wynik z części pisemnej </w:t>
      </w:r>
      <w:r>
        <w:t>i wynik z</w:t>
      </w:r>
      <w:r w:rsidRPr="009777C4">
        <w:t xml:space="preserve"> części praktycznej egzaminu zawodowego</w:t>
      </w:r>
      <w:r>
        <w:t xml:space="preserve"> uzyskany przez zdającego</w:t>
      </w:r>
      <w:r w:rsidRPr="009777C4">
        <w:t>,</w:t>
      </w:r>
    </w:p>
    <w:p w14:paraId="26480FED" w14:textId="77777777" w:rsidR="00E64512" w:rsidRPr="009777C4" w:rsidRDefault="00E64512" w:rsidP="00E64512">
      <w:pPr>
        <w:pStyle w:val="ZLITwPKTzmlitwpktartykuempunktem"/>
      </w:pPr>
      <w:r>
        <w:t>r</w:t>
      </w:r>
      <w:r w:rsidRPr="009777C4">
        <w:t>)</w:t>
      </w:r>
      <w:r w:rsidRPr="009777C4">
        <w:tab/>
        <w:t>wynik egzaminu zawodowego ustalony zgodnie z art. 44zzzo ust. 3,</w:t>
      </w:r>
      <w:r>
        <w:t xml:space="preserve"> uzyskany przez zdającego,</w:t>
      </w:r>
    </w:p>
    <w:p w14:paraId="3597AE9F" w14:textId="77777777" w:rsidR="00E64512" w:rsidRDefault="00E64512" w:rsidP="00E64512">
      <w:pPr>
        <w:pStyle w:val="ZLITwPKTzmlitwpktartykuempunktem"/>
      </w:pPr>
      <w:r>
        <w:t>s</w:t>
      </w:r>
      <w:r w:rsidRPr="009777C4">
        <w:t>)</w:t>
      </w:r>
      <w:r w:rsidRPr="009777C4">
        <w:tab/>
        <w:t>końcowy wynik egzamin</w:t>
      </w:r>
      <w:r>
        <w:t>ów</w:t>
      </w:r>
      <w:r w:rsidRPr="009777C4">
        <w:t xml:space="preserve"> zawodow</w:t>
      </w:r>
      <w:r>
        <w:t>ych</w:t>
      </w:r>
      <w:r w:rsidRPr="009777C4">
        <w:t xml:space="preserve"> ustalony zgodnie z </w:t>
      </w:r>
      <w:r>
        <w:t xml:space="preserve">art. 11b ust. 7 lub </w:t>
      </w:r>
      <w:r w:rsidRPr="009777C4">
        <w:t>art. 44zzzo ust. 6,</w:t>
      </w:r>
      <w:r w:rsidRPr="007438C4">
        <w:t xml:space="preserve"> uzyskany przez zdającego</w:t>
      </w:r>
      <w:r>
        <w:t>,</w:t>
      </w:r>
    </w:p>
    <w:p w14:paraId="1712D418" w14:textId="6ED76C56" w:rsidR="00E64512" w:rsidRPr="009777C4" w:rsidRDefault="00E64512" w:rsidP="00E64512">
      <w:pPr>
        <w:pStyle w:val="ZLITwPKTzmlitwpktartykuempunktem"/>
      </w:pPr>
      <w:r w:rsidRPr="00371010">
        <w:t>t)</w:t>
      </w:r>
      <w:r>
        <w:tab/>
      </w:r>
      <w:r w:rsidRPr="00371010">
        <w:t xml:space="preserve">informację o przystąpieniu przez zdającego do egzaminu zawodowego lub jego części </w:t>
      </w:r>
      <w:r>
        <w:t xml:space="preserve">w terminie dodatkowym </w:t>
      </w:r>
      <w:r w:rsidRPr="00371010">
        <w:t>– w przypadku, o którym mowa w art.</w:t>
      </w:r>
      <w:r w:rsidR="000535CC">
        <w:t> </w:t>
      </w:r>
      <w:r w:rsidRPr="00371010">
        <w:t>44zzzga ust. 1,</w:t>
      </w:r>
    </w:p>
    <w:p w14:paraId="485F5763" w14:textId="77777777" w:rsidR="00E64512" w:rsidRPr="009777C4" w:rsidRDefault="00E64512" w:rsidP="00E64512">
      <w:pPr>
        <w:pStyle w:val="ZLITwPKTzmlitwpktartykuempunktem"/>
      </w:pPr>
      <w:r>
        <w:t>u</w:t>
      </w:r>
      <w:r w:rsidRPr="009777C4">
        <w:t>)</w:t>
      </w:r>
      <w:r w:rsidRPr="009777C4">
        <w:tab/>
        <w:t xml:space="preserve">informację o przekazanym zdającemu </w:t>
      </w:r>
      <w:r>
        <w:t xml:space="preserve">odpowiednio </w:t>
      </w:r>
      <w:r w:rsidRPr="009777C4">
        <w:t>certyfikacie kwalifikacji zawodowej, o którym mowa w art. 44zzzo ust. 4</w:t>
      </w:r>
      <w:r>
        <w:t>,</w:t>
      </w:r>
      <w:r w:rsidRPr="009777C4">
        <w:t xml:space="preserve"> lub dyplomie zawodowym</w:t>
      </w:r>
      <w:r>
        <w:t xml:space="preserve"> wraz ze wskazaniem </w:t>
      </w:r>
      <w:r w:rsidRPr="00621E75">
        <w:t>numer</w:t>
      </w:r>
      <w:r>
        <w:t>u</w:t>
      </w:r>
      <w:r w:rsidRPr="00621E75">
        <w:t xml:space="preserve"> wydanego dokumentu </w:t>
      </w:r>
      <w:r>
        <w:t>i</w:t>
      </w:r>
      <w:r w:rsidRPr="00621E75">
        <w:t xml:space="preserve"> dat</w:t>
      </w:r>
      <w:r>
        <w:t>y jego</w:t>
      </w:r>
      <w:r w:rsidRPr="00621E75">
        <w:t xml:space="preserve"> wydania, </w:t>
      </w:r>
      <w:r>
        <w:t>a w przypadku wydania duplikatu tego certyfikatu lub dyplomu – również informację o wydaniu tego duplikatu wraz z datą jego wydania</w:t>
      </w:r>
      <w:r w:rsidRPr="009777C4">
        <w:t>,</w:t>
      </w:r>
    </w:p>
    <w:p w14:paraId="0CA8536D" w14:textId="6CE9DA45" w:rsidR="00E64512" w:rsidRPr="00371010" w:rsidRDefault="00E64512" w:rsidP="00E64512">
      <w:pPr>
        <w:pStyle w:val="ZLITwPKTzmlitwpktartykuempunktem"/>
      </w:pPr>
      <w:bookmarkStart w:id="19" w:name="_Hlk179891538"/>
      <w:r w:rsidRPr="00371010">
        <w:t>v)</w:t>
      </w:r>
      <w:r w:rsidRPr="00371010">
        <w:tab/>
        <w:t>informacj</w:t>
      </w:r>
      <w:r>
        <w:t>ę</w:t>
      </w:r>
      <w:r w:rsidRPr="00371010">
        <w:t xml:space="preserve"> o spełnieniu przez zdającego warunków</w:t>
      </w:r>
      <w:r>
        <w:t xml:space="preserve"> </w:t>
      </w:r>
      <w:r w:rsidRPr="00371010">
        <w:t>do uzyskania dyplomu zawodowego w zawodzie nauczanym na poziomie technika zgodnie z art.</w:t>
      </w:r>
      <w:r w:rsidR="000535CC">
        <w:t> </w:t>
      </w:r>
      <w:r w:rsidRPr="00371010">
        <w:t>11b ust. 1 wraz z</w:t>
      </w:r>
      <w:r>
        <w:t xml:space="preserve"> </w:t>
      </w:r>
      <w:r w:rsidRPr="00371010">
        <w:t>informacj</w:t>
      </w:r>
      <w:r>
        <w:t>ą</w:t>
      </w:r>
      <w:r w:rsidRPr="00371010">
        <w:t xml:space="preserve"> o posiadaniu przez zdającego wykształcenia średniego lub średniego branżowego, dokumentów przedstawionych przez zdającego potwierdzających </w:t>
      </w:r>
      <w:r>
        <w:t>spełnienie tego warunku</w:t>
      </w:r>
      <w:r w:rsidRPr="00371010">
        <w:t>, a w przypadku przedstawienia przez zdającego świadectwa czeladniczego</w:t>
      </w:r>
      <w:r>
        <w:t xml:space="preserve"> –</w:t>
      </w:r>
      <w:r w:rsidRPr="00371010">
        <w:t xml:space="preserve"> również oceny na tym świadectwie,</w:t>
      </w:r>
    </w:p>
    <w:bookmarkEnd w:id="19"/>
    <w:p w14:paraId="309523A3" w14:textId="77777777" w:rsidR="00E64512" w:rsidRPr="009777C4" w:rsidRDefault="00E64512" w:rsidP="00E64512">
      <w:pPr>
        <w:pStyle w:val="ZLITwPKTzmlitwpktartykuempunktem"/>
      </w:pPr>
      <w:r>
        <w:lastRenderedPageBreak/>
        <w:t>w</w:t>
      </w:r>
      <w:r w:rsidRPr="009777C4">
        <w:t>)</w:t>
      </w:r>
      <w:r w:rsidRPr="009777C4">
        <w:tab/>
        <w:t xml:space="preserve">informację o </w:t>
      </w:r>
      <w:bookmarkStart w:id="20" w:name="_Hlk177127138"/>
      <w:r>
        <w:t xml:space="preserve">unieważnieniu </w:t>
      </w:r>
      <w:bookmarkEnd w:id="20"/>
      <w:r w:rsidRPr="009777C4">
        <w:t xml:space="preserve">zdającemu egzaminu zawodowego w części pisemnej lub części praktycznej wraz </w:t>
      </w:r>
      <w:r>
        <w:t>ze wskazaniem podstawy prawnej tego unieważnienia</w:t>
      </w:r>
      <w:r w:rsidRPr="009777C4">
        <w:t>,</w:t>
      </w:r>
    </w:p>
    <w:p w14:paraId="6484F00A" w14:textId="77777777" w:rsidR="00E64512" w:rsidRDefault="00E64512" w:rsidP="00E64512">
      <w:pPr>
        <w:pStyle w:val="ZLITwPKTzmlitwpktartykuempunktem"/>
      </w:pPr>
      <w:r>
        <w:t>x</w:t>
      </w:r>
      <w:r w:rsidRPr="009777C4">
        <w:t>)</w:t>
      </w:r>
      <w:r w:rsidRPr="009777C4">
        <w:tab/>
        <w:t>identyfikator (login) umożliwiający zalogowanie się do SIOEZ, przekaz</w:t>
      </w:r>
      <w:r>
        <w:t>any</w:t>
      </w:r>
      <w:r w:rsidRPr="009777C4">
        <w:t xml:space="preserve"> zdającemu przez dyrektora szkoły</w:t>
      </w:r>
      <w:r>
        <w:t xml:space="preserve">, placówki </w:t>
      </w:r>
      <w:r w:rsidRPr="002D1557">
        <w:t>lub centrum, o których mowa w art. 2 pkt 4 ustawy – Prawo oświatowe, pracodawc</w:t>
      </w:r>
      <w:r>
        <w:t>ę</w:t>
      </w:r>
      <w:r w:rsidRPr="002D1557">
        <w:t xml:space="preserve"> lub </w:t>
      </w:r>
      <w:r w:rsidRPr="00A80F13">
        <w:t>podmiot</w:t>
      </w:r>
      <w:r w:rsidRPr="002D1557">
        <w:t xml:space="preserve"> prowadzący kwalifikacyjn</w:t>
      </w:r>
      <w:r>
        <w:t>y</w:t>
      </w:r>
      <w:r w:rsidRPr="002D1557">
        <w:t xml:space="preserve"> kurs zawodow</w:t>
      </w:r>
      <w:r>
        <w:t>y</w:t>
      </w:r>
      <w:r w:rsidRPr="002D1557">
        <w:t>, o którym mowa w art. 117 ust. 2 ustawy – Prawo oświatowe</w:t>
      </w:r>
      <w:r>
        <w:t>,</w:t>
      </w:r>
      <w:r w:rsidRPr="009777C4">
        <w:t xml:space="preserve"> lub dyrektora okręgowej komisji egzaminacyjnej,</w:t>
      </w:r>
    </w:p>
    <w:p w14:paraId="5AF9A8F1" w14:textId="77777777" w:rsidR="00E64512" w:rsidRDefault="00E64512" w:rsidP="00E64512">
      <w:pPr>
        <w:pStyle w:val="ZLITwPKTzmlitwpktartykuempunktem"/>
      </w:pPr>
      <w:r>
        <w:t>y</w:t>
      </w:r>
      <w:r w:rsidRPr="0064295B">
        <w:t>)</w:t>
      </w:r>
      <w:r w:rsidRPr="0064295B">
        <w:tab/>
        <w:t>informacj</w:t>
      </w:r>
      <w:r>
        <w:t>ę</w:t>
      </w:r>
      <w:r w:rsidRPr="0064295B">
        <w:t xml:space="preserve"> o upoważnieni</w:t>
      </w:r>
      <w:r>
        <w:t>u</w:t>
      </w:r>
      <w:r w:rsidRPr="0064295B">
        <w:t xml:space="preserve"> do przeprowadzania części praktycznej lub części pisemnej egzaminu zawodowego, o który</w:t>
      </w:r>
      <w:r>
        <w:t>m</w:t>
      </w:r>
      <w:r w:rsidRPr="0064295B">
        <w:t xml:space="preserve"> mowa w art. 9c ust. 2 pkt 9</w:t>
      </w:r>
      <w:r>
        <w:t>,</w:t>
      </w:r>
      <w:r w:rsidRPr="0064295B">
        <w:t xml:space="preserve"> </w:t>
      </w:r>
      <w:r>
        <w:t>wraz ze wskazaniem:</w:t>
      </w:r>
    </w:p>
    <w:p w14:paraId="36D30250" w14:textId="626767ED" w:rsidR="00E64512" w:rsidRDefault="00E64512" w:rsidP="00E64512">
      <w:pPr>
        <w:pStyle w:val="ZTIRwPKTzmtirwpktartykuempunktem"/>
      </w:pPr>
      <w:r>
        <w:t>–</w:t>
      </w:r>
      <w:r>
        <w:tab/>
      </w:r>
      <w:r w:rsidRPr="0064295B">
        <w:t>nazw</w:t>
      </w:r>
      <w:r>
        <w:t>y</w:t>
      </w:r>
      <w:r w:rsidRPr="0064295B">
        <w:t xml:space="preserve"> </w:t>
      </w:r>
      <w:r>
        <w:t xml:space="preserve">i adresu </w:t>
      </w:r>
      <w:r w:rsidRPr="00252479">
        <w:t>szkoły, placówki</w:t>
      </w:r>
      <w:r>
        <w:t xml:space="preserve"> lub</w:t>
      </w:r>
      <w:r w:rsidRPr="00252479">
        <w:t xml:space="preserve"> centrum, </w:t>
      </w:r>
      <w:r w:rsidRPr="0060615D">
        <w:t>o których mowa w art. 2 pkt</w:t>
      </w:r>
      <w:r w:rsidR="000535CC">
        <w:t> </w:t>
      </w:r>
      <w:r w:rsidRPr="0060615D">
        <w:t xml:space="preserve">4 ustawy </w:t>
      </w:r>
      <w:r>
        <w:t>–</w:t>
      </w:r>
      <w:r w:rsidRPr="0060615D">
        <w:t xml:space="preserve"> Prawo oświatowe</w:t>
      </w:r>
      <w:r>
        <w:t>,</w:t>
      </w:r>
      <w:r w:rsidRPr="00252479">
        <w:t xml:space="preserve"> pracodawcy lub podmiotu prowadzącego kwalifikacyjny kurs zawodowy</w:t>
      </w:r>
      <w:r w:rsidRPr="0060615D">
        <w:t xml:space="preserve">, o którym mowa w art. 117 ust. 2 ustawy </w:t>
      </w:r>
      <w:r>
        <w:t>–</w:t>
      </w:r>
      <w:r w:rsidRPr="0060615D">
        <w:t xml:space="preserve"> Prawo oświatowe</w:t>
      </w:r>
      <w:r>
        <w:t>,</w:t>
      </w:r>
      <w:r w:rsidRPr="00252479">
        <w:t xml:space="preserve"> i adres</w:t>
      </w:r>
      <w:r>
        <w:t>u</w:t>
      </w:r>
      <w:r w:rsidRPr="00252479">
        <w:t xml:space="preserve"> poczty elektronicznej</w:t>
      </w:r>
      <w:r>
        <w:t>, oraz – jeżeli podmiot posiada i podał te dane we wniosku o udzielenie upoważnienia lub wniosku o przedłużenie upoważnienia, o których mowa w przepisach wydanych na podstawie art. 44zzzv – numeru telefonu,</w:t>
      </w:r>
    </w:p>
    <w:p w14:paraId="580C8BF5" w14:textId="77777777" w:rsidR="00E64512" w:rsidRDefault="00E64512" w:rsidP="00E64512">
      <w:pPr>
        <w:pStyle w:val="ZTIRwPKTzmtirwpktartykuempunktem"/>
      </w:pPr>
      <w:r>
        <w:t>–</w:t>
      </w:r>
      <w:r>
        <w:tab/>
        <w:t>imienia i nazwiska dyrektora szkoły, placówki lub centrum, o których mowa w art. 2 pkt 4 ustawy – Prawo oświatowe – w przypadku upoważnienia udzielonego szkole, placówce lub centrum,</w:t>
      </w:r>
    </w:p>
    <w:p w14:paraId="7462081F" w14:textId="1C91F373" w:rsidR="00E64512" w:rsidRDefault="00E64512" w:rsidP="00E64512">
      <w:pPr>
        <w:pStyle w:val="ZTIRwPKTzmtirwpktartykuempunktem"/>
      </w:pPr>
      <w:r>
        <w:t>–</w:t>
      </w:r>
      <w:r>
        <w:tab/>
      </w:r>
      <w:r w:rsidRPr="0064295B">
        <w:t>indywidualn</w:t>
      </w:r>
      <w:r>
        <w:t>ego</w:t>
      </w:r>
      <w:r w:rsidRPr="0064295B">
        <w:t xml:space="preserve"> numer</w:t>
      </w:r>
      <w:r>
        <w:t>u</w:t>
      </w:r>
      <w:r w:rsidRPr="0064295B">
        <w:t xml:space="preserve"> identyfikacyjn</w:t>
      </w:r>
      <w:r>
        <w:t>ego</w:t>
      </w:r>
      <w:r w:rsidRPr="0064295B">
        <w:t>, o którym mowa w art.</w:t>
      </w:r>
      <w:r w:rsidR="000535CC">
        <w:t> </w:t>
      </w:r>
      <w:r w:rsidRPr="0064295B">
        <w:t>9c ust.</w:t>
      </w:r>
      <w:r w:rsidR="000535CC">
        <w:t> </w:t>
      </w:r>
      <w:r w:rsidRPr="0064295B">
        <w:t>2b,</w:t>
      </w:r>
    </w:p>
    <w:p w14:paraId="6FDE9075" w14:textId="77777777" w:rsidR="00E64512" w:rsidRPr="009777C4" w:rsidRDefault="00E64512" w:rsidP="00E64512">
      <w:pPr>
        <w:pStyle w:val="ZTIRwPKTzmtirwpktartykuempunktem"/>
      </w:pPr>
      <w:r>
        <w:t>–</w:t>
      </w:r>
      <w:r>
        <w:tab/>
      </w:r>
      <w:r w:rsidRPr="0064295B">
        <w:t>okres</w:t>
      </w:r>
      <w:r>
        <w:t>u</w:t>
      </w:r>
      <w:r w:rsidRPr="0064295B">
        <w:t>, na jaki upoważnienie zostało udzielone</w:t>
      </w:r>
      <w:r>
        <w:t>;</w:t>
      </w:r>
    </w:p>
    <w:p w14:paraId="4858DACE" w14:textId="26353B80" w:rsidR="00E64512" w:rsidRPr="009777C4" w:rsidRDefault="00E64512" w:rsidP="00E64512">
      <w:pPr>
        <w:pStyle w:val="ZPKTzmpktartykuempunktem"/>
      </w:pPr>
      <w:r w:rsidRPr="009777C4">
        <w:t>2)</w:t>
      </w:r>
      <w:r w:rsidRPr="009777C4">
        <w:tab/>
        <w:t>w przypadku egzaminu eksternistycznego zawodowego, o którym mowa w art.</w:t>
      </w:r>
      <w:r w:rsidR="000535CC">
        <w:t> </w:t>
      </w:r>
      <w:r w:rsidRPr="009777C4">
        <w:t>10 ust. 3 pkt 1, dane</w:t>
      </w:r>
      <w:r>
        <w:t>, o których mowa</w:t>
      </w:r>
      <w:r w:rsidRPr="009777C4">
        <w:t xml:space="preserve"> w ust. </w:t>
      </w:r>
      <w:r>
        <w:t>1</w:t>
      </w:r>
      <w:r w:rsidRPr="009777C4">
        <w:t xml:space="preserve"> pkt 1, </w:t>
      </w:r>
      <w:r>
        <w:t xml:space="preserve">oraz </w:t>
      </w:r>
      <w:r w:rsidRPr="009777C4">
        <w:t>informacj</w:t>
      </w:r>
      <w:r>
        <w:t>ę</w:t>
      </w:r>
      <w:r w:rsidRPr="009777C4">
        <w:t xml:space="preserve"> o:</w:t>
      </w:r>
    </w:p>
    <w:p w14:paraId="13CEE5E2" w14:textId="77777777" w:rsidR="00E64512" w:rsidRPr="009777C4" w:rsidRDefault="00E64512" w:rsidP="00E64512">
      <w:pPr>
        <w:pStyle w:val="ZLITwPKTzmlitwpktartykuempunktem"/>
      </w:pPr>
      <w:r w:rsidRPr="009777C4">
        <w:t>a)</w:t>
      </w:r>
      <w:r w:rsidRPr="009777C4">
        <w:tab/>
        <w:t>okręgowej komisji egzaminacyjnej, w której zdający przystąpił do egzaminu eksternistycznego zawodowego,</w:t>
      </w:r>
    </w:p>
    <w:p w14:paraId="0355C8CD" w14:textId="77777777" w:rsidR="00E64512" w:rsidRDefault="00E64512" w:rsidP="00E64512">
      <w:pPr>
        <w:pStyle w:val="ZLITwPKTzmlitwpktartykuempunktem"/>
      </w:pPr>
      <w:r w:rsidRPr="009777C4">
        <w:t>b)</w:t>
      </w:r>
      <w:r w:rsidRPr="009777C4">
        <w:tab/>
      </w:r>
      <w:r w:rsidRPr="00FB130C">
        <w:t>terminie złożenia przez zdającego wniosku o dopuszczenie do egzaminu eksternistycznego zawodowego</w:t>
      </w:r>
      <w:r>
        <w:t>, o którym mowa w przepisach wydanych na podstawie art. 10 ust. 5,</w:t>
      </w:r>
    </w:p>
    <w:p w14:paraId="0D050EB5" w14:textId="77777777" w:rsidR="00E64512" w:rsidRPr="009777C4" w:rsidRDefault="00E64512" w:rsidP="00E64512">
      <w:pPr>
        <w:pStyle w:val="ZLITwPKTzmlitwpktartykuempunktem"/>
      </w:pPr>
      <w:r>
        <w:lastRenderedPageBreak/>
        <w:t>c)</w:t>
      </w:r>
      <w:r>
        <w:tab/>
      </w:r>
      <w:r w:rsidRPr="009777C4">
        <w:t xml:space="preserve">ukończeniu ośmioletniej szkoły podstawowej </w:t>
      </w:r>
      <w:r>
        <w:t>albo</w:t>
      </w:r>
      <w:r w:rsidRPr="009777C4">
        <w:t xml:space="preserve"> gimnazjum wraz ze wskazaniem dokumentu przedstawionego przez zdającego w celu wykazania ukończenia tej szkoły,</w:t>
      </w:r>
    </w:p>
    <w:p w14:paraId="1611EC01" w14:textId="520B0110" w:rsidR="00E64512" w:rsidRDefault="00E64512" w:rsidP="00E64512">
      <w:pPr>
        <w:pStyle w:val="ZLITwPKTzmlitwpktartykuempunktem"/>
      </w:pPr>
      <w:r>
        <w:t>d</w:t>
      </w:r>
      <w:r w:rsidRPr="009777C4">
        <w:t>)</w:t>
      </w:r>
      <w:r w:rsidRPr="009777C4">
        <w:tab/>
      </w:r>
      <w:r w:rsidRPr="00FB130C">
        <w:t>posiadaniu przez zdającego wykształcenia</w:t>
      </w:r>
      <w:r>
        <w:t xml:space="preserve"> zasadniczego zawodowego, wykształcenia zasadniczego branżowego, wykształcenia średniego branżowego lub wykształcenia średniego</w:t>
      </w:r>
      <w:r w:rsidRPr="00FB130C">
        <w:t xml:space="preserve"> wraz ze wskazaniem dokumentów przedstawionych przez zdającego w celu wykazania spełnienia tego warunku – w przypadku osób, które posiadają świadectwo lub inny dokument wydane za granicą potwierdzające w Rzeczypospolitej Polskiej wykształcenie średnie, o których mowa w art. 93 ust. 1</w:t>
      </w:r>
      <w:r>
        <w:t>,</w:t>
      </w:r>
      <w:r w:rsidRPr="00FB130C">
        <w:t xml:space="preserve"> osób, które posiadają świadectwo lub inny dokument wydane za granicą i uznane w Rzeczypospolitej Polskiej za dokument potwierdzający wykształcenie zasadnicze zawodowe, wykształcenie zasadnicze branżowe, wykształcenie średnie branżowe lub wykształcenie średnie, zgodnie z art. 93 ust. 2 i 3, osób, których wykształcenie zasadnicze zawodowe, wykształcenie zasadnicze branżowe, wykształcenie średnie branżowe lub wykształcenie średnie zostało potwierdzone zgodnie z art.</w:t>
      </w:r>
      <w:r w:rsidR="000535CC">
        <w:t> </w:t>
      </w:r>
      <w:r w:rsidRPr="00FB130C">
        <w:t>93a</w:t>
      </w:r>
      <w:r>
        <w:t>, lub</w:t>
      </w:r>
      <w:r w:rsidRPr="00FB130C">
        <w:t xml:space="preserve"> osób, które posiadają świadectwo szkolne uzyskane za granicą uznane za równorzędne świadectwu ukończenia odpowiedniej szkoły ponadgimnazjalnej lub szkoły ponadpodstawowej w drodze nostryfikacji, </w:t>
      </w:r>
      <w:r>
        <w:t>o której mowa w</w:t>
      </w:r>
      <w:r w:rsidRPr="00FB130C">
        <w:t xml:space="preserve"> art.</w:t>
      </w:r>
      <w:r w:rsidR="000535CC">
        <w:t> </w:t>
      </w:r>
      <w:r w:rsidRPr="00FB130C">
        <w:t xml:space="preserve">93 ust. 2, w brzmieniu obowiązującym przed dniem 31 marca 2015 r., </w:t>
      </w:r>
    </w:p>
    <w:p w14:paraId="4897A952" w14:textId="77777777" w:rsidR="00E64512" w:rsidRPr="00FB130C" w:rsidRDefault="00E64512" w:rsidP="00E64512">
      <w:pPr>
        <w:pStyle w:val="ZLITwPKTzmlitwpktartykuempunktem"/>
      </w:pPr>
      <w:bookmarkStart w:id="21" w:name="_Hlk178181691"/>
      <w:r>
        <w:t>e)</w:t>
      </w:r>
      <w:r>
        <w:tab/>
      </w:r>
      <w:r w:rsidRPr="00FB130C">
        <w:t xml:space="preserve">kształceniu się </w:t>
      </w:r>
      <w:r>
        <w:t xml:space="preserve">zdającego </w:t>
      </w:r>
      <w:r w:rsidRPr="00FB130C">
        <w:t>lub pracy</w:t>
      </w:r>
      <w:r>
        <w:t xml:space="preserve"> zdającego</w:t>
      </w:r>
      <w:r w:rsidRPr="00FB130C">
        <w:t xml:space="preserve"> w zawodzie, w którym wyodrębniono daną kwalifikację zgodnie z klasyfikacją zawodów szkolnictwa branżowego wraz ze wskazaniem dokumentu lub dokumentów przedstawionych przez zdającego w celu </w:t>
      </w:r>
      <w:r>
        <w:t>spełnienia tego warunku</w:t>
      </w:r>
      <w:r w:rsidRPr="00FB130C">
        <w:t>,</w:t>
      </w:r>
    </w:p>
    <w:p w14:paraId="7D478926" w14:textId="77777777" w:rsidR="00E64512" w:rsidRDefault="00E64512" w:rsidP="00E64512">
      <w:pPr>
        <w:pStyle w:val="ZLITwPKTzmlitwpktartykuempunktem"/>
      </w:pPr>
      <w:r>
        <w:t>f</w:t>
      </w:r>
      <w:r w:rsidRPr="009777C4">
        <w:t>)</w:t>
      </w:r>
      <w:r w:rsidRPr="009777C4">
        <w:tab/>
        <w:t xml:space="preserve">wniesionej </w:t>
      </w:r>
      <w:r>
        <w:t xml:space="preserve">przez zdającego </w:t>
      </w:r>
      <w:r w:rsidRPr="009777C4">
        <w:t>opłacie za egzamin eksternistyczny zawodowy, o której mowa w art. 10 ust. 4c</w:t>
      </w:r>
      <w:r>
        <w:t>, albo informację</w:t>
      </w:r>
      <w:r w:rsidRPr="009777C4">
        <w:t xml:space="preserve"> o zwolnieniu z tej opłaty</w:t>
      </w:r>
      <w:r>
        <w:t xml:space="preserve"> </w:t>
      </w:r>
      <w:r w:rsidRPr="009D4E95">
        <w:t>w przypadku</w:t>
      </w:r>
      <w:r w:rsidRPr="009777C4">
        <w:t>, o któr</w:t>
      </w:r>
      <w:r>
        <w:t>ym</w:t>
      </w:r>
      <w:r w:rsidRPr="009777C4">
        <w:t xml:space="preserve"> mowa w </w:t>
      </w:r>
      <w:r>
        <w:t xml:space="preserve">przepisach wydanych na podstawie </w:t>
      </w:r>
      <w:r w:rsidRPr="009777C4">
        <w:t>art. 10 ust.</w:t>
      </w:r>
      <w:r>
        <w:t> </w:t>
      </w:r>
      <w:r w:rsidRPr="009777C4">
        <w:t>5.</w:t>
      </w:r>
    </w:p>
    <w:bookmarkEnd w:id="21"/>
    <w:p w14:paraId="3C657941" w14:textId="77777777" w:rsidR="00E64512" w:rsidRPr="003878E6" w:rsidRDefault="00E64512" w:rsidP="00E64512">
      <w:pPr>
        <w:pStyle w:val="ZUSTzmustartykuempunktem"/>
      </w:pPr>
      <w:r w:rsidRPr="003878E6">
        <w:t>2. W SIOEZ gromadzi się i przetwarza również dane o</w:t>
      </w:r>
      <w:r>
        <w:t xml:space="preserve"> </w:t>
      </w:r>
      <w:r w:rsidRPr="003878E6">
        <w:t>egzaminatorach</w:t>
      </w:r>
      <w:r>
        <w:t xml:space="preserve"> </w:t>
      </w:r>
      <w:r w:rsidRPr="003878E6">
        <w:t>wpisanych</w:t>
      </w:r>
      <w:r>
        <w:t xml:space="preserve"> </w:t>
      </w:r>
      <w:r w:rsidRPr="003878E6">
        <w:t xml:space="preserve">do ewidencji egzaminatorów, o której mowa w art. 9c ust. 2 pkt 7, w zakresie egzaminu zawodowego obejmujące: </w:t>
      </w:r>
    </w:p>
    <w:p w14:paraId="1BE99599" w14:textId="77777777" w:rsidR="00E64512" w:rsidRDefault="00E64512" w:rsidP="00E64512">
      <w:pPr>
        <w:pStyle w:val="ZPKTzmpktartykuempunktem"/>
      </w:pPr>
      <w:r w:rsidRPr="003878E6">
        <w:t>1)</w:t>
      </w:r>
      <w:r w:rsidRPr="003878E6">
        <w:tab/>
        <w:t>imię (imiona) i nazwisko egzaminatora</w:t>
      </w:r>
      <w:r>
        <w:t>;</w:t>
      </w:r>
    </w:p>
    <w:p w14:paraId="6B1CC008" w14:textId="77777777" w:rsidR="00E64512" w:rsidRDefault="00E64512" w:rsidP="00E64512">
      <w:pPr>
        <w:pStyle w:val="ZPKTzmpktartykuempunktem"/>
      </w:pPr>
      <w:r>
        <w:t>2)</w:t>
      </w:r>
      <w:r>
        <w:tab/>
      </w:r>
      <w:r w:rsidRPr="003878E6">
        <w:t>datę urodzenia egzaminatora</w:t>
      </w:r>
      <w:r>
        <w:t>;</w:t>
      </w:r>
    </w:p>
    <w:p w14:paraId="48FFEE9D" w14:textId="77777777" w:rsidR="00E64512" w:rsidRDefault="00E64512" w:rsidP="00E64512">
      <w:pPr>
        <w:pStyle w:val="ZPKTzmpktartykuempunktem"/>
      </w:pPr>
      <w:r>
        <w:lastRenderedPageBreak/>
        <w:t>3)</w:t>
      </w:r>
      <w:r>
        <w:tab/>
      </w:r>
      <w:r w:rsidRPr="003878E6">
        <w:t>numer PESEL egzaminatora, a w przypadku braku numeru PESEL – serię i numer paszportu lub innego dokumentu potwierdzającego tożsamość</w:t>
      </w:r>
      <w:r>
        <w:t>;</w:t>
      </w:r>
      <w:r w:rsidRPr="003878E6">
        <w:t xml:space="preserve"> </w:t>
      </w:r>
    </w:p>
    <w:p w14:paraId="1D71D2AE" w14:textId="77777777" w:rsidR="00E64512" w:rsidRDefault="00E64512" w:rsidP="00E64512">
      <w:pPr>
        <w:pStyle w:val="ZPKTzmpktartykuempunktem"/>
      </w:pPr>
      <w:r>
        <w:t>4)</w:t>
      </w:r>
      <w:r>
        <w:tab/>
      </w:r>
      <w:r w:rsidRPr="0047048B">
        <w:t>dane kontaktowe egzaminatora: adres zamieszkania, adres do korespondencji, numer telefonu i adres poczty elektronicznej;</w:t>
      </w:r>
    </w:p>
    <w:p w14:paraId="32AC284A" w14:textId="77777777" w:rsidR="00E64512" w:rsidRDefault="00E64512" w:rsidP="00E64512">
      <w:pPr>
        <w:pStyle w:val="ZPKTzmpktartykuempunktem"/>
      </w:pPr>
      <w:r>
        <w:t>5)</w:t>
      </w:r>
      <w:r>
        <w:tab/>
      </w:r>
      <w:r w:rsidRPr="003878E6">
        <w:t>zakres, w którym jest egzaminatorem</w:t>
      </w:r>
      <w:r>
        <w:t>, zgodnie z zakresem określonym w przepisach wydanych na podstawie 9c ust. 8;</w:t>
      </w:r>
    </w:p>
    <w:p w14:paraId="119278E0" w14:textId="77777777" w:rsidR="00E64512" w:rsidRDefault="00E64512" w:rsidP="00E64512">
      <w:pPr>
        <w:pStyle w:val="ZPKTzmpktartykuempunktem"/>
      </w:pPr>
      <w:r>
        <w:t>6)</w:t>
      </w:r>
      <w:r>
        <w:tab/>
      </w:r>
      <w:r w:rsidRPr="003878E6">
        <w:t>nazwę i adres miejsca pracy egzaminatora</w:t>
      </w:r>
      <w:r>
        <w:t>;</w:t>
      </w:r>
    </w:p>
    <w:p w14:paraId="3B33E29F" w14:textId="77777777" w:rsidR="00E64512" w:rsidRDefault="00E64512" w:rsidP="00E64512">
      <w:pPr>
        <w:pStyle w:val="ZPKTzmpktartykuempunktem"/>
      </w:pPr>
      <w:r>
        <w:t>7)</w:t>
      </w:r>
      <w:r>
        <w:tab/>
        <w:t>datę wpisu do ewidencji egzaminatorów;</w:t>
      </w:r>
    </w:p>
    <w:p w14:paraId="5089BEE9" w14:textId="77777777" w:rsidR="00E64512" w:rsidRDefault="00E64512" w:rsidP="00E64512">
      <w:pPr>
        <w:pStyle w:val="ZPKTzmpktartykuempunktem"/>
      </w:pPr>
      <w:r>
        <w:t>8)</w:t>
      </w:r>
      <w:r>
        <w:tab/>
      </w:r>
      <w:r w:rsidRPr="003878E6">
        <w:t>nadany przez okręgową komisję egzaminacyjną indywidualny numer ewidencyjny egzaminatora i kod uprawnienia, o którym mowa w</w:t>
      </w:r>
      <w:r>
        <w:t xml:space="preserve"> przepisach wydanych na podstawie </w:t>
      </w:r>
      <w:r w:rsidRPr="003878E6">
        <w:t xml:space="preserve">art. 9c ust. </w:t>
      </w:r>
      <w:r>
        <w:t>8.</w:t>
      </w:r>
    </w:p>
    <w:p w14:paraId="4F6DBF9E" w14:textId="77777777" w:rsidR="00E64512" w:rsidRPr="002D1557" w:rsidRDefault="00E64512" w:rsidP="00E64512">
      <w:pPr>
        <w:pStyle w:val="ZARTzmartartykuempunktem"/>
      </w:pPr>
      <w:bookmarkStart w:id="22" w:name="_Hlk163470796"/>
      <w:bookmarkEnd w:id="18"/>
      <w:r w:rsidRPr="002D1557">
        <w:t xml:space="preserve">Art. 44zzzzf. 1. Współadministratorami </w:t>
      </w:r>
      <w:r w:rsidRPr="00F3597C">
        <w:t xml:space="preserve">danych </w:t>
      </w:r>
      <w:r>
        <w:t xml:space="preserve">gromadzonych i </w:t>
      </w:r>
      <w:r w:rsidRPr="00F3597C">
        <w:t xml:space="preserve">przetwarzanych </w:t>
      </w:r>
      <w:r>
        <w:t xml:space="preserve">w </w:t>
      </w:r>
      <w:r w:rsidRPr="002D1557">
        <w:t xml:space="preserve">SIOEO są okręgowe komisje egzaminacyjne </w:t>
      </w:r>
      <w:r>
        <w:t>i</w:t>
      </w:r>
      <w:r w:rsidRPr="002D1557">
        <w:t xml:space="preserve"> jednostka organizacyjna, o której mowa w art. 44zzzzb ust. 1.</w:t>
      </w:r>
    </w:p>
    <w:p w14:paraId="405CFB79" w14:textId="0B34A499" w:rsidR="00E64512" w:rsidRPr="002D1557" w:rsidRDefault="00E64512" w:rsidP="00E64512">
      <w:pPr>
        <w:pStyle w:val="ZUSTzmustartykuempunktem"/>
      </w:pPr>
      <w:r w:rsidRPr="002D1557">
        <w:t>2.</w:t>
      </w:r>
      <w:r w:rsidR="0025627B">
        <w:t xml:space="preserve"> </w:t>
      </w:r>
      <w:r w:rsidRPr="002D1557">
        <w:t xml:space="preserve">Współadministratorami </w:t>
      </w:r>
      <w:r w:rsidRPr="00F3597C">
        <w:t xml:space="preserve">danych </w:t>
      </w:r>
      <w:r>
        <w:t xml:space="preserve">gromadzonych i </w:t>
      </w:r>
      <w:r w:rsidRPr="00F3597C">
        <w:t xml:space="preserve">przetwarzanych </w:t>
      </w:r>
      <w:r>
        <w:t xml:space="preserve">w </w:t>
      </w:r>
      <w:r w:rsidRPr="002D1557">
        <w:t>SIOEZ są okręgowe komisje egzaminacyjne i Centralna Komisja Egzaminacyjna.</w:t>
      </w:r>
    </w:p>
    <w:p w14:paraId="4A281A16" w14:textId="7D9B36A1" w:rsidR="00E64512" w:rsidRPr="002D1557" w:rsidRDefault="00E64512" w:rsidP="00B16323">
      <w:pPr>
        <w:pStyle w:val="ZUSTzmustartykuempunktem"/>
      </w:pPr>
      <w:r w:rsidRPr="002D1557">
        <w:t>3.</w:t>
      </w:r>
      <w:r w:rsidR="0025627B">
        <w:t xml:space="preserve"> </w:t>
      </w:r>
      <w:r w:rsidRPr="002D1557">
        <w:t xml:space="preserve">Dyrektor jednostki organizacyjnej, o której mowa w art. 44zzzzb ust. 1, ma dostęp do danych </w:t>
      </w:r>
      <w:r>
        <w:t xml:space="preserve">gromadzonych i przetwarzanych w </w:t>
      </w:r>
      <w:r w:rsidRPr="002D1557">
        <w:t>SIOEO.</w:t>
      </w:r>
    </w:p>
    <w:p w14:paraId="7F7DA29E" w14:textId="468BAF68" w:rsidR="00E64512" w:rsidRPr="002D1557" w:rsidRDefault="00E64512" w:rsidP="00B16323">
      <w:pPr>
        <w:pStyle w:val="ZUSTzmustartykuempunktem"/>
      </w:pPr>
      <w:r w:rsidRPr="002D1557">
        <w:t>4.</w:t>
      </w:r>
      <w:r w:rsidR="0025627B">
        <w:t xml:space="preserve"> </w:t>
      </w:r>
      <w:r w:rsidRPr="002D1557">
        <w:t xml:space="preserve">Dyrektor Centralnej Komisji Egzaminacyjnej ma dostęp do danych </w:t>
      </w:r>
      <w:r>
        <w:t>gromadzonych i przetwarzanych w</w:t>
      </w:r>
      <w:r w:rsidRPr="002D1557">
        <w:t xml:space="preserve"> SIOEZ.</w:t>
      </w:r>
    </w:p>
    <w:p w14:paraId="11D4856E" w14:textId="404B7106" w:rsidR="00E64512" w:rsidRPr="002D1557" w:rsidRDefault="00E64512" w:rsidP="00B16323">
      <w:pPr>
        <w:pStyle w:val="ZUSTzmustartykuempunktem"/>
      </w:pPr>
      <w:r w:rsidRPr="002D1557">
        <w:t>5.</w:t>
      </w:r>
      <w:r w:rsidR="0025627B">
        <w:t xml:space="preserve"> </w:t>
      </w:r>
      <w:r w:rsidRPr="002D1557">
        <w:t xml:space="preserve">Dyrektor okręgowej komisji egzaminacyjnej ma dostęp do danych </w:t>
      </w:r>
      <w:r>
        <w:t>gromadzonych i przetwarzanych w</w:t>
      </w:r>
      <w:r w:rsidRPr="002D1557">
        <w:t xml:space="preserve"> SIOEO i SIOEZ zgodnie z właściwością terytorialną danej okręgowej komisji egzaminacyjnej</w:t>
      </w:r>
      <w:r>
        <w:t xml:space="preserve"> określoną w przepisach wydanych na podstawie art. 9c ust.</w:t>
      </w:r>
      <w:r w:rsidR="00AB5ED2">
        <w:t> </w:t>
      </w:r>
      <w:r>
        <w:t>1</w:t>
      </w:r>
      <w:r w:rsidRPr="002D1557">
        <w:t>.</w:t>
      </w:r>
    </w:p>
    <w:p w14:paraId="210F9485" w14:textId="293BBDBC" w:rsidR="00E64512" w:rsidRPr="002D1557" w:rsidRDefault="00E64512" w:rsidP="00E64512">
      <w:pPr>
        <w:pStyle w:val="ZUSTzmustartykuempunktem"/>
      </w:pPr>
      <w:r w:rsidRPr="002D1557">
        <w:t>6.</w:t>
      </w:r>
      <w:r w:rsidR="0025627B">
        <w:t xml:space="preserve"> </w:t>
      </w:r>
      <w:r w:rsidRPr="002D1557">
        <w:t xml:space="preserve">Szczegółowy zakres obowiązków i zasady odpowiedzialności w zakresie przetwarzania danych osobowych </w:t>
      </w:r>
      <w:r>
        <w:t xml:space="preserve">w SIOEO i SIOEZ </w:t>
      </w:r>
      <w:r w:rsidRPr="002D1557">
        <w:t>określa pisemne porozumienie zawarte między podmiotami, o których mowa w ust. 1 i 2.</w:t>
      </w:r>
    </w:p>
    <w:p w14:paraId="6DC177B3" w14:textId="73EAA4DE" w:rsidR="00E64512" w:rsidRPr="002D1557" w:rsidRDefault="00E64512" w:rsidP="00B16323">
      <w:pPr>
        <w:pStyle w:val="ZUSTzmustartykuempunktem"/>
      </w:pPr>
      <w:r w:rsidRPr="002D1557">
        <w:t>7.</w:t>
      </w:r>
      <w:r w:rsidR="0025627B">
        <w:t xml:space="preserve"> </w:t>
      </w:r>
      <w:r w:rsidRPr="002D1557">
        <w:t xml:space="preserve">Podmioty, o których mowa w ust. 1 i 2, realizują obowiązek, o którym mowa w art. 13 ust. 1 i 2 oraz w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związku z przetwarzaniem danych osobowych odpowiednio w SIOEO lub SIOEZ, przez </w:t>
      </w:r>
      <w:r w:rsidRPr="002D1557">
        <w:lastRenderedPageBreak/>
        <w:t>udostępnienie informacji w Biuletynie Informacji Publicznej na swojej stronie internetowej.</w:t>
      </w:r>
    </w:p>
    <w:p w14:paraId="3219EF83" w14:textId="72D33B68" w:rsidR="00E64512" w:rsidRPr="002D1557" w:rsidRDefault="00E64512" w:rsidP="00B16323">
      <w:pPr>
        <w:pStyle w:val="ZUSTzmustartykuempunktem"/>
      </w:pPr>
      <w:r w:rsidRPr="002D1557">
        <w:t>8.</w:t>
      </w:r>
      <w:r w:rsidR="0025627B">
        <w:t xml:space="preserve"> </w:t>
      </w:r>
      <w:r w:rsidRPr="002D1557">
        <w:t>Podmioty, o których mowa w ust. 1 i 2, wyznaczają punkt kontaktowy dla osób, których dane dotyczą, w celu realizacji przez te osoby praw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8063435" w14:textId="2C9AF360" w:rsidR="00E64512" w:rsidRPr="00654D1F" w:rsidRDefault="00E64512" w:rsidP="00B16323">
      <w:pPr>
        <w:pStyle w:val="ZUSTzmustartykuempunktem"/>
      </w:pPr>
      <w:r w:rsidRPr="002D1557">
        <w:t>9.</w:t>
      </w:r>
      <w:r w:rsidR="0025627B">
        <w:t xml:space="preserve"> </w:t>
      </w:r>
      <w:r w:rsidRPr="002D1557">
        <w:t>Podmioty, o których mowa w ust. 1 i 2, prowadzą ewidencję osób, którym wydały upoważnienia do przetwarzania danych osobowych w SIOEO lub SIOEZ.</w:t>
      </w:r>
    </w:p>
    <w:p w14:paraId="110D90E6" w14:textId="77777777" w:rsidR="00E64512" w:rsidRPr="002D1557" w:rsidRDefault="00E64512" w:rsidP="00E64512">
      <w:pPr>
        <w:pStyle w:val="ZARTzmartartykuempunktem"/>
      </w:pPr>
      <w:bookmarkStart w:id="23" w:name="_Hlk177454441"/>
      <w:r w:rsidRPr="002D1557">
        <w:t>Art. 44zzzzg. 1. Dyrektor okręgowej komisji egzaminacyjnej przekazuje do SIOEO:</w:t>
      </w:r>
    </w:p>
    <w:p w14:paraId="507C9182" w14:textId="77777777" w:rsidR="00E64512" w:rsidRPr="002D1557" w:rsidRDefault="00E64512" w:rsidP="00E64512">
      <w:pPr>
        <w:pStyle w:val="ZPKTzmpktartykuempunktem"/>
      </w:pPr>
      <w:r>
        <w:t>1)</w:t>
      </w:r>
      <w:r>
        <w:tab/>
      </w:r>
      <w:r w:rsidRPr="002D1557">
        <w:t>w przypadku egzaminu ósmoklasisty:</w:t>
      </w:r>
    </w:p>
    <w:p w14:paraId="55E70CC8" w14:textId="77777777" w:rsidR="00E64512" w:rsidRPr="002D1557" w:rsidRDefault="00E64512" w:rsidP="00E64512">
      <w:pPr>
        <w:pStyle w:val="ZLITwPKTzmlitwpktartykuempunktem"/>
      </w:pPr>
      <w:r>
        <w:t>a)</w:t>
      </w:r>
      <w:r>
        <w:tab/>
      </w:r>
      <w:r w:rsidRPr="002D1557">
        <w:t>dane, o których mowa w art. 44zzzzd ust. 1 pkt 1 lit. h,</w:t>
      </w:r>
      <w:r>
        <w:t xml:space="preserve"> i,</w:t>
      </w:r>
      <w:r w:rsidRPr="002D1557">
        <w:t xml:space="preserve"> k, l</w:t>
      </w:r>
      <w:r>
        <w:t xml:space="preserve"> oraz o</w:t>
      </w:r>
      <w:r w:rsidRPr="002D1557">
        <w:t>,</w:t>
      </w:r>
    </w:p>
    <w:p w14:paraId="1BE2255B" w14:textId="77777777" w:rsidR="00E64512" w:rsidRPr="002D1557" w:rsidRDefault="00E64512" w:rsidP="00E64512">
      <w:pPr>
        <w:pStyle w:val="ZLITwPKTzmlitwpktartykuempunktem"/>
      </w:pPr>
      <w:r>
        <w:t>b)</w:t>
      </w:r>
      <w:r>
        <w:tab/>
      </w:r>
      <w:r w:rsidRPr="002D1557">
        <w:t>dane, o których mowa w art. 44zzzzd ust. 1 pkt 1:</w:t>
      </w:r>
    </w:p>
    <w:p w14:paraId="4DBFDF96" w14:textId="4F77879C" w:rsidR="00E64512" w:rsidRPr="002D1557" w:rsidRDefault="00E64512" w:rsidP="00E64512">
      <w:pPr>
        <w:pStyle w:val="ZTIRwPKTzmtirwpktartykuempunktem"/>
      </w:pPr>
      <w:r w:rsidRPr="002D1557">
        <w:t>–</w:t>
      </w:r>
      <w:r>
        <w:tab/>
      </w:r>
      <w:r w:rsidRPr="002D1557">
        <w:t>lit. g – w przypadku</w:t>
      </w:r>
      <w:r>
        <w:t xml:space="preserve"> gdy uczeń przystępował do egzaminu ósmoklasisty w warunkach </w:t>
      </w:r>
      <w:r w:rsidRPr="002D1557">
        <w:t>dostosow</w:t>
      </w:r>
      <w:r>
        <w:t>anych do jego potrzeb edukacyjnych oraz możliwości psychofizycznych</w:t>
      </w:r>
      <w:r w:rsidRPr="002D1557">
        <w:t xml:space="preserve"> zgodnie z art. 44zzr ust. 17,</w:t>
      </w:r>
    </w:p>
    <w:p w14:paraId="54F15AED" w14:textId="379A4E6E" w:rsidR="00E64512" w:rsidRPr="002D1557" w:rsidRDefault="00E64512" w:rsidP="00E64512">
      <w:pPr>
        <w:pStyle w:val="ZTIRwPKTzmtirwpktartykuempunktem"/>
      </w:pPr>
      <w:r w:rsidRPr="002D1557">
        <w:t>–</w:t>
      </w:r>
      <w:r>
        <w:tab/>
      </w:r>
      <w:r w:rsidRPr="002D1557">
        <w:t>lit. m – w przypadku unieważnienia uczniowi egzaminu ósmoklasisty z danego przedmiotu przez dyrektora okręgowej komisji egzaminacyjnej,</w:t>
      </w:r>
    </w:p>
    <w:p w14:paraId="4A3A2358" w14:textId="77777777" w:rsidR="00E64512" w:rsidRPr="002D1557" w:rsidRDefault="00E64512" w:rsidP="00E64512">
      <w:pPr>
        <w:pStyle w:val="ZLITwPKTzmlitwpktartykuempunktem"/>
      </w:pPr>
      <w:r>
        <w:t>c)</w:t>
      </w:r>
      <w:r>
        <w:tab/>
      </w:r>
      <w:r w:rsidRPr="002D1557">
        <w:t>dane o egzaminatorach w zakresie egzaminu ósmoklasisty, o których mowa w art. 44zzzzd ust. 2</w:t>
      </w:r>
      <w:r>
        <w:t>;</w:t>
      </w:r>
    </w:p>
    <w:p w14:paraId="336ABA5D" w14:textId="77777777" w:rsidR="00E64512" w:rsidRPr="002D1557" w:rsidRDefault="00E64512" w:rsidP="00E64512">
      <w:pPr>
        <w:pStyle w:val="ZPKTzmpktartykuempunktem"/>
      </w:pPr>
      <w:r>
        <w:t>2)</w:t>
      </w:r>
      <w:r>
        <w:tab/>
      </w:r>
      <w:r w:rsidRPr="002D1557">
        <w:t>w przypadku egzaminu maturalnego:</w:t>
      </w:r>
    </w:p>
    <w:p w14:paraId="207C61FF" w14:textId="77777777" w:rsidR="00E64512" w:rsidRPr="002D1557" w:rsidRDefault="00E64512" w:rsidP="00E64512">
      <w:pPr>
        <w:pStyle w:val="ZLITwPKTzmlitwpktartykuempunktem"/>
      </w:pPr>
      <w:r>
        <w:t>a)</w:t>
      </w:r>
      <w:r>
        <w:tab/>
      </w:r>
      <w:r w:rsidRPr="002D1557">
        <w:t>dane, o których mowa w art. 44zzzzd ust. 1 pkt 2 lit. s, w, x, z oraz zc,</w:t>
      </w:r>
    </w:p>
    <w:p w14:paraId="5EC82FCD" w14:textId="77777777" w:rsidR="00E64512" w:rsidRPr="002D1557" w:rsidRDefault="00E64512" w:rsidP="00E64512">
      <w:pPr>
        <w:pStyle w:val="ZLITwPKTzmlitwpktartykuempunktem"/>
      </w:pPr>
      <w:r>
        <w:t>b)</w:t>
      </w:r>
      <w:r>
        <w:tab/>
      </w:r>
      <w:r w:rsidRPr="002D1557">
        <w:t>dane, o których mowa w art. 44zzzzd ust. 1 pkt 2:</w:t>
      </w:r>
    </w:p>
    <w:p w14:paraId="40DEC635" w14:textId="35BF94DF" w:rsidR="00E64512" w:rsidRPr="002D1557" w:rsidRDefault="00E64512" w:rsidP="00E64512">
      <w:pPr>
        <w:pStyle w:val="ZTIRwPKTzmtirwpktartykuempunktem"/>
      </w:pPr>
      <w:r>
        <w:t>–</w:t>
      </w:r>
      <w:r>
        <w:tab/>
      </w:r>
      <w:r w:rsidRPr="002D1557">
        <w:t>lit. a–z</w:t>
      </w:r>
      <w:r>
        <w:t>a oraz zc</w:t>
      </w:r>
      <w:r w:rsidRPr="002D1557">
        <w:t xml:space="preserve"> – w przypadku gdy zdający składał deklarację przystąpienia do egzaminu maturalnego do dyrektora okręgowej komisji egzaminacyjnej,</w:t>
      </w:r>
    </w:p>
    <w:p w14:paraId="3D66A6F6" w14:textId="11BF10B9" w:rsidR="00E64512" w:rsidRPr="002D1557" w:rsidRDefault="00E64512" w:rsidP="00E64512">
      <w:pPr>
        <w:pStyle w:val="ZTIRwPKTzmtirwpktartykuempunktem"/>
      </w:pPr>
      <w:r>
        <w:t>–</w:t>
      </w:r>
      <w:r>
        <w:tab/>
      </w:r>
      <w:r w:rsidRPr="002D1557">
        <w:t>lit. r – w przypadku</w:t>
      </w:r>
      <w:r>
        <w:t xml:space="preserve"> gdy zdający przystępował do egzaminu maturalnego w warunkach </w:t>
      </w:r>
      <w:r w:rsidRPr="002D1557">
        <w:t>dostosow</w:t>
      </w:r>
      <w:r>
        <w:t>anych do jego potrzeb edukacyjnych oraz możliwości psychofizycznych</w:t>
      </w:r>
      <w:r w:rsidRPr="002D1557">
        <w:t xml:space="preserve"> zgodnie z art. 44zzr ust. 17,</w:t>
      </w:r>
    </w:p>
    <w:p w14:paraId="261FFEB0" w14:textId="69F13749" w:rsidR="00E64512" w:rsidRPr="002D1557" w:rsidRDefault="00E64512" w:rsidP="00E64512">
      <w:pPr>
        <w:pStyle w:val="ZTIRwPKTzmtirwpktartykuempunktem"/>
      </w:pPr>
      <w:r>
        <w:t>–</w:t>
      </w:r>
      <w:r>
        <w:tab/>
      </w:r>
      <w:r w:rsidRPr="002D1557">
        <w:t>lit. za – w przypadku unieważnienia zdającemu egzaminu maturalnego z danego przedmiotu w części ustnej lub w części pisemnej przez dyrektora okręgowej komisji egzaminacyjnej,</w:t>
      </w:r>
    </w:p>
    <w:p w14:paraId="347A7F2E" w14:textId="77777777" w:rsidR="00E64512" w:rsidRPr="002D1557" w:rsidRDefault="00E64512" w:rsidP="00E64512">
      <w:pPr>
        <w:pStyle w:val="ZLITwPKTzmlitwpktartykuempunktem"/>
      </w:pPr>
      <w:r>
        <w:lastRenderedPageBreak/>
        <w:t>c)</w:t>
      </w:r>
      <w:r>
        <w:tab/>
      </w:r>
      <w:r w:rsidRPr="002D1557">
        <w:t>dan</w:t>
      </w:r>
      <w:r>
        <w:t>e</w:t>
      </w:r>
      <w:r w:rsidRPr="002D1557">
        <w:t xml:space="preserve"> o egzaminatorach w zakresie egzaminu maturalnego, o których mowa w art. 44zzzzd ust. 2</w:t>
      </w:r>
      <w:r>
        <w:t>;</w:t>
      </w:r>
    </w:p>
    <w:p w14:paraId="5A6DC800" w14:textId="4BCD9D26" w:rsidR="00E64512" w:rsidRPr="002D1557" w:rsidRDefault="00E64512" w:rsidP="00E64512">
      <w:pPr>
        <w:pStyle w:val="ZPKTzmpktartykuempunktem"/>
      </w:pPr>
      <w:r>
        <w:t>3)</w:t>
      </w:r>
      <w:r>
        <w:tab/>
      </w:r>
      <w:r w:rsidRPr="002D1557">
        <w:t>w przypadku egzaminów eksternistycznych, o których mowa w art. 10 ust. 1 i ust.</w:t>
      </w:r>
      <w:r w:rsidR="00AB5ED2">
        <w:t> </w:t>
      </w:r>
      <w:r w:rsidRPr="002D1557">
        <w:t xml:space="preserve">3 pkt 2 lit. b </w:t>
      </w:r>
      <w:r>
        <w:t>i</w:t>
      </w:r>
      <w:r w:rsidRPr="002D1557">
        <w:t xml:space="preserve"> c:</w:t>
      </w:r>
    </w:p>
    <w:p w14:paraId="409E7BFF" w14:textId="77777777" w:rsidR="00E64512" w:rsidRPr="002D1557" w:rsidRDefault="00E64512" w:rsidP="00E64512">
      <w:pPr>
        <w:pStyle w:val="ZLITwPKTzmlitwpktartykuempunktem"/>
      </w:pPr>
      <w:r>
        <w:t>a)</w:t>
      </w:r>
      <w:r>
        <w:tab/>
      </w:r>
      <w:r w:rsidRPr="002D1557">
        <w:t>dane, o których mowa w art. 44zzzzd ust. 1 pkt 3,</w:t>
      </w:r>
    </w:p>
    <w:p w14:paraId="1B07B0DE" w14:textId="77777777" w:rsidR="00E64512" w:rsidRPr="002D1557" w:rsidRDefault="00E64512" w:rsidP="00E64512">
      <w:pPr>
        <w:pStyle w:val="ZLITwPKTzmlitwpktartykuempunktem"/>
      </w:pPr>
      <w:r>
        <w:t>b)</w:t>
      </w:r>
      <w:r>
        <w:tab/>
      </w:r>
      <w:r w:rsidRPr="002D1557">
        <w:t>dane o egzaminatorach w zakresie egzaminów eksternistycznych, o których mowa w art. 44zzzzd ust. 2</w:t>
      </w:r>
      <w:r>
        <w:t>.</w:t>
      </w:r>
    </w:p>
    <w:p w14:paraId="1118F637" w14:textId="77777777" w:rsidR="00E64512" w:rsidRPr="002D1557" w:rsidRDefault="00E64512" w:rsidP="00E64512">
      <w:pPr>
        <w:pStyle w:val="ZUSTzmustartykuempunktem"/>
      </w:pPr>
      <w:r w:rsidRPr="002D1557">
        <w:t>2. Dyrektor szkoły, w której jest przeprowadzany egzamin ósmoklasisty lub egzamin maturalny</w:t>
      </w:r>
      <w:r>
        <w:t>,</w:t>
      </w:r>
      <w:r w:rsidRPr="002D1557">
        <w:t xml:space="preserve"> przekazuje do SIOEO:</w:t>
      </w:r>
    </w:p>
    <w:p w14:paraId="05AA4CFD" w14:textId="2A12946C" w:rsidR="00E64512" w:rsidRPr="002D1557" w:rsidRDefault="00E64512" w:rsidP="00E64512">
      <w:pPr>
        <w:pStyle w:val="ZPKTzmpktartykuempunktem"/>
      </w:pPr>
      <w:r w:rsidRPr="002D1557">
        <w:t>1)</w:t>
      </w:r>
      <w:r>
        <w:tab/>
      </w:r>
      <w:r w:rsidRPr="002D1557">
        <w:t>w przypadku egzaminu ósmoklasisty</w:t>
      </w:r>
      <w:r>
        <w:t xml:space="preserve"> – </w:t>
      </w:r>
      <w:r w:rsidRPr="002D1557">
        <w:t>dane, o których mowa w art. 44zzzzd ust.</w:t>
      </w:r>
      <w:r w:rsidR="00AB5ED2">
        <w:t> </w:t>
      </w:r>
      <w:r w:rsidRPr="002D1557">
        <w:t>1 pkt 1:</w:t>
      </w:r>
    </w:p>
    <w:p w14:paraId="71583171" w14:textId="77777777" w:rsidR="00E64512" w:rsidRDefault="00E64512" w:rsidP="00E64512">
      <w:pPr>
        <w:pStyle w:val="ZLITwPKTzmlitwpktartykuempunktem"/>
      </w:pPr>
      <w:r>
        <w:t>a)</w:t>
      </w:r>
      <w:r>
        <w:tab/>
      </w:r>
      <w:r w:rsidRPr="002D1557">
        <w:t xml:space="preserve">lit. </w:t>
      </w:r>
      <w:r>
        <w:t>a–f oraz</w:t>
      </w:r>
      <w:r w:rsidRPr="002D1557">
        <w:t xml:space="preserve"> j,</w:t>
      </w:r>
    </w:p>
    <w:p w14:paraId="5F6DAA58" w14:textId="77777777" w:rsidR="00E64512" w:rsidRPr="002D1557" w:rsidRDefault="00E64512" w:rsidP="00E64512">
      <w:pPr>
        <w:pStyle w:val="ZLITwPKTzmlitwpktartykuempunktem"/>
      </w:pPr>
      <w:r>
        <w:t>b)</w:t>
      </w:r>
      <w:r>
        <w:tab/>
      </w:r>
      <w:r w:rsidRPr="00440BBF">
        <w:t>lit. g – w przypadku gdy uczeń przystępował do egzaminu ósmoklasisty w warunkach lub formie dostosowanych do jego potrzeb edukacyjnych oraz możliwości psychofizycznych zgodnie z art. 44zzr ust. 1–7</w:t>
      </w:r>
      <w:r>
        <w:t>,</w:t>
      </w:r>
    </w:p>
    <w:p w14:paraId="0D2CDA33" w14:textId="25D4B001" w:rsidR="00E64512" w:rsidRPr="002D1557" w:rsidRDefault="00E64512" w:rsidP="00E64512">
      <w:pPr>
        <w:pStyle w:val="ZLITwPKTzmlitwpktartykuempunktem"/>
      </w:pPr>
      <w:r>
        <w:t>c)</w:t>
      </w:r>
      <w:r>
        <w:tab/>
      </w:r>
      <w:r w:rsidRPr="002D1557">
        <w:t xml:space="preserve">lit. m – w przypadku unieważnienia uczniowi egzaminu ósmoklasisty z danego przedmiotu przez </w:t>
      </w:r>
      <w:r>
        <w:t>przewodniczącego zespołu egzaminacyjnego;</w:t>
      </w:r>
    </w:p>
    <w:p w14:paraId="0CBB7D0B" w14:textId="77777777" w:rsidR="00E64512" w:rsidRDefault="00E64512" w:rsidP="00E64512">
      <w:pPr>
        <w:pStyle w:val="ZPKTzmpktartykuempunktem"/>
      </w:pPr>
      <w:bookmarkStart w:id="24" w:name="_Hlk179881073"/>
      <w:r w:rsidRPr="002D1557">
        <w:t>2)</w:t>
      </w:r>
      <w:r>
        <w:tab/>
      </w:r>
      <w:r w:rsidRPr="002D1557">
        <w:t xml:space="preserve">w przypadku egzaminu maturalnego </w:t>
      </w:r>
      <w:r>
        <w:t xml:space="preserve">– </w:t>
      </w:r>
      <w:r w:rsidRPr="002D1557">
        <w:t>dane absolwentów danej szkoły</w:t>
      </w:r>
      <w:r>
        <w:t xml:space="preserve">, </w:t>
      </w:r>
      <w:r w:rsidRPr="002D1557">
        <w:t>którzy złożyli deklarację przystąpienia do egzaminu maturalnego do dyrektora tej szkoły, o których mowa w art. 44zzzzd ust. 1 pkt 2</w:t>
      </w:r>
      <w:r>
        <w:t>:</w:t>
      </w:r>
    </w:p>
    <w:p w14:paraId="0FB8D069" w14:textId="6B70D5C0" w:rsidR="00E64512" w:rsidRPr="00E64512" w:rsidRDefault="00E64512" w:rsidP="00E64512">
      <w:pPr>
        <w:pStyle w:val="ZLITwPKTzmlitwpktartykuempunktem"/>
      </w:pPr>
      <w:r w:rsidRPr="00E64512">
        <w:t>a)</w:t>
      </w:r>
      <w:r w:rsidRPr="00E64512">
        <w:tab/>
        <w:t>lit. a–l, o–q, t–v oraz y,</w:t>
      </w:r>
    </w:p>
    <w:bookmarkEnd w:id="24"/>
    <w:p w14:paraId="40201593" w14:textId="77777777" w:rsidR="00E64512" w:rsidRDefault="00E64512" w:rsidP="00E64512">
      <w:pPr>
        <w:pStyle w:val="ZLITwPKTzmlitwpktartykuempunktem"/>
      </w:pPr>
      <w:r w:rsidRPr="00A92F23">
        <w:t>b)</w:t>
      </w:r>
      <w:r w:rsidRPr="00A92F23">
        <w:tab/>
      </w:r>
      <w:r w:rsidRPr="002C0273">
        <w:t>lit. r – w przypadku gdy zdający przystępował do egzaminu maturalnego w warunkach lub formie dostosowanych do jego potrzeb edukacyjnych oraz możliwości psychofizycznych zgodnie z art. 44zzr ust. 1–7</w:t>
      </w:r>
      <w:r>
        <w:t>,</w:t>
      </w:r>
    </w:p>
    <w:p w14:paraId="29E8828B" w14:textId="62C51A36" w:rsidR="00E64512" w:rsidRPr="008E01F7" w:rsidRDefault="00E64512" w:rsidP="00E64512">
      <w:pPr>
        <w:pStyle w:val="ZLITwPKTzmlitwpktartykuempunktem"/>
      </w:pPr>
      <w:r>
        <w:t>c)</w:t>
      </w:r>
      <w:r>
        <w:tab/>
      </w:r>
      <w:r w:rsidRPr="002C0273">
        <w:t>lit. za – w przypadku unieważnienia zdającemu egzaminu maturalnego z danego przedmiotu w części ustnej lub w części pisemnej przez przewodniczącego zespołu egzaminacyjnego</w:t>
      </w:r>
      <w:r>
        <w:t>.</w:t>
      </w:r>
    </w:p>
    <w:p w14:paraId="57E4D5AD" w14:textId="77777777" w:rsidR="00E64512" w:rsidRPr="002D1557" w:rsidRDefault="00E64512" w:rsidP="00B16323">
      <w:pPr>
        <w:pStyle w:val="ZUSTzmustartykuempunktem"/>
      </w:pPr>
      <w:r w:rsidRPr="002D1557">
        <w:t>3. Dyrektor szkoły pozyskuje z SIOEO:</w:t>
      </w:r>
    </w:p>
    <w:p w14:paraId="00E63D1F" w14:textId="3E8B8660" w:rsidR="00E64512" w:rsidRPr="002D1557" w:rsidRDefault="00E64512" w:rsidP="00E64512">
      <w:pPr>
        <w:pStyle w:val="ZPKTzmpktartykuempunktem"/>
      </w:pPr>
      <w:r w:rsidRPr="002D1557">
        <w:t>1)</w:t>
      </w:r>
      <w:r>
        <w:tab/>
      </w:r>
      <w:r w:rsidRPr="002D1557">
        <w:t>w przypadku egzaminu ósmoklasisty – dane, o których mowa w art. 44zzzzd ust.</w:t>
      </w:r>
      <w:r w:rsidR="00AB5ED2">
        <w:t> </w:t>
      </w:r>
      <w:r w:rsidRPr="002D1557">
        <w:t>1 pkt 1 lit. a–g, i–m oraz o</w:t>
      </w:r>
      <w:r>
        <w:t>;</w:t>
      </w:r>
    </w:p>
    <w:p w14:paraId="1BC377A0" w14:textId="09AED4EA" w:rsidR="00E64512" w:rsidRPr="002D1557" w:rsidRDefault="00E64512" w:rsidP="00E64512">
      <w:pPr>
        <w:pStyle w:val="ZPKTzmpktartykuempunktem"/>
      </w:pPr>
      <w:r w:rsidRPr="002D1557">
        <w:t>2)</w:t>
      </w:r>
      <w:r>
        <w:tab/>
      </w:r>
      <w:r w:rsidRPr="002D1557">
        <w:t>w przypadku egzaminu maturalnego – dane, o których mowa w art. 44zzzzd ust.</w:t>
      </w:r>
      <w:r w:rsidR="00AB5ED2">
        <w:t> </w:t>
      </w:r>
      <w:r w:rsidRPr="002D1557">
        <w:t>1 pkt 2 lit. a–l, o–r, t–za oraz zc.</w:t>
      </w:r>
    </w:p>
    <w:p w14:paraId="34D0F2CB" w14:textId="77777777" w:rsidR="00E64512" w:rsidRPr="002D1557" w:rsidRDefault="00E64512" w:rsidP="00E64512">
      <w:pPr>
        <w:pStyle w:val="ZUSTzmustartykuempunktem"/>
      </w:pPr>
      <w:bookmarkStart w:id="25" w:name="_Hlk179883174"/>
      <w:r w:rsidRPr="002D1557">
        <w:t>4. Zdający pozyskuje z SIOEO:</w:t>
      </w:r>
    </w:p>
    <w:p w14:paraId="4EFF2788" w14:textId="132AC5CA" w:rsidR="00E64512" w:rsidRPr="002D1557" w:rsidRDefault="00E64512" w:rsidP="00E64512">
      <w:pPr>
        <w:pStyle w:val="ZPKTzmpktartykuempunktem"/>
      </w:pPr>
      <w:r w:rsidRPr="002D1557">
        <w:lastRenderedPageBreak/>
        <w:t>1)</w:t>
      </w:r>
      <w:r w:rsidRPr="002D1557">
        <w:tab/>
        <w:t>w przypadku egzaminu ósmoklasisty – własne dane, o których mowa w art.</w:t>
      </w:r>
      <w:r w:rsidR="00AB5ED2">
        <w:t> </w:t>
      </w:r>
      <w:r w:rsidRPr="002D1557">
        <w:t>44zzzzd ust. 1 pkt 1 lit. a–e, g</w:t>
      </w:r>
      <w:r>
        <w:t>, i</w:t>
      </w:r>
      <w:r w:rsidRPr="002D1557">
        <w:t>–l, n oraz o</w:t>
      </w:r>
      <w:r>
        <w:t>;</w:t>
      </w:r>
    </w:p>
    <w:p w14:paraId="2D9C5D11" w14:textId="6AF2935F" w:rsidR="00E64512" w:rsidRPr="002D1557" w:rsidRDefault="00E64512" w:rsidP="00E64512">
      <w:pPr>
        <w:pStyle w:val="ZPKTzmpktartykuempunktem"/>
      </w:pPr>
      <w:r w:rsidRPr="002D1557">
        <w:t>2)</w:t>
      </w:r>
      <w:r w:rsidRPr="002D1557">
        <w:tab/>
        <w:t>w przypadku egzaminu maturalnego – własne dane, o których mowa w art.</w:t>
      </w:r>
      <w:r w:rsidR="00AB5ED2">
        <w:t> </w:t>
      </w:r>
      <w:r w:rsidRPr="002D1557">
        <w:t>44zzzzd ust. 1 pkt 2 lit. a–e, i–l, p</w:t>
      </w:r>
      <w:r>
        <w:t>, r</w:t>
      </w:r>
      <w:r w:rsidRPr="002D1557">
        <w:t>, u–x, z, zb oraz zc</w:t>
      </w:r>
      <w:r>
        <w:t>;</w:t>
      </w:r>
    </w:p>
    <w:p w14:paraId="62AB3070" w14:textId="770C9E2B" w:rsidR="00E64512" w:rsidRPr="002D1557" w:rsidRDefault="00E64512" w:rsidP="00E64512">
      <w:pPr>
        <w:pStyle w:val="ZPKTzmpktartykuempunktem"/>
      </w:pPr>
      <w:r w:rsidRPr="002D1557">
        <w:t>3)</w:t>
      </w:r>
      <w:r w:rsidRPr="002D1557">
        <w:tab/>
        <w:t>w przypadku egzaminów eksternistycznych, o których mowa w art. 10 ust. 1 i ust.</w:t>
      </w:r>
      <w:r w:rsidR="00AB5ED2">
        <w:t> </w:t>
      </w:r>
      <w:r w:rsidRPr="002D1557">
        <w:t>3 pkt 2 lit. b i c –</w:t>
      </w:r>
      <w:r>
        <w:t xml:space="preserve"> </w:t>
      </w:r>
      <w:r w:rsidRPr="002D1557">
        <w:t>własne dane, o których mowa w art. 44zzzzd ust. 1 pkt 3 lit. a–f, h–o, q oraz r.</w:t>
      </w:r>
    </w:p>
    <w:bookmarkEnd w:id="25"/>
    <w:p w14:paraId="5C6E1BAB" w14:textId="3A1CBECC" w:rsidR="00E64512" w:rsidRDefault="00E64512" w:rsidP="00B16323">
      <w:pPr>
        <w:pStyle w:val="ZUSTzmustartykuempunktem"/>
      </w:pPr>
      <w:r w:rsidRPr="002D1557">
        <w:t>5. Dyrektor Centralnej Komisji Egzaminacyjnej pozyskuje z SIOEO dane</w:t>
      </w:r>
      <w:r>
        <w:t>, o których mowa</w:t>
      </w:r>
      <w:r w:rsidRPr="002D1557">
        <w:t xml:space="preserve"> w art. 44zzzzd ust. 1, z wyjątkiem danych</w:t>
      </w:r>
      <w:r>
        <w:t>, o których mowa</w:t>
      </w:r>
      <w:r w:rsidRPr="002D1557">
        <w:t xml:space="preserve"> w art. 44zzzzd ust.</w:t>
      </w:r>
      <w:r w:rsidR="00AB5ED2">
        <w:t> </w:t>
      </w:r>
      <w:r w:rsidRPr="002D1557">
        <w:t>1 pkt 1 lit. a–c, f, h, i, n oraz o, pkt 2 lit. a–c, e, l–q, s</w:t>
      </w:r>
      <w:r>
        <w:t xml:space="preserve"> oraz</w:t>
      </w:r>
      <w:r w:rsidRPr="002D1557">
        <w:t xml:space="preserve"> zb, pkt 3 lit. a–c, e, g, i</w:t>
      </w:r>
      <w:r>
        <w:t xml:space="preserve">, </w:t>
      </w:r>
      <w:r w:rsidRPr="002D1557">
        <w:t>k, q oraz r.</w:t>
      </w:r>
    </w:p>
    <w:p w14:paraId="072846F1" w14:textId="77777777" w:rsidR="00E64512" w:rsidRPr="002D1557" w:rsidRDefault="00E64512" w:rsidP="00E64512">
      <w:pPr>
        <w:pStyle w:val="ZARTzmartartykuempunktem"/>
      </w:pPr>
      <w:r w:rsidRPr="002D1557">
        <w:t>Art. 44zzzzh. 1. Dyrektor okręgowej komisji egzaminacyjnej przekazuje do SIOEZ:</w:t>
      </w:r>
    </w:p>
    <w:p w14:paraId="2F363A88" w14:textId="77777777" w:rsidR="00E64512" w:rsidRPr="002D1557" w:rsidRDefault="00E64512" w:rsidP="00E64512">
      <w:pPr>
        <w:pStyle w:val="ZPKTzmpktartykuempunktem"/>
      </w:pPr>
      <w:r w:rsidRPr="002D1557">
        <w:t>1)</w:t>
      </w:r>
      <w:r>
        <w:tab/>
      </w:r>
      <w:r w:rsidRPr="002D1557">
        <w:t>w przypadku egzaminu zawodowego:</w:t>
      </w:r>
    </w:p>
    <w:p w14:paraId="4E7048F9" w14:textId="77777777" w:rsidR="00E64512" w:rsidRPr="002D1557" w:rsidRDefault="00E64512" w:rsidP="00E64512">
      <w:pPr>
        <w:pStyle w:val="ZLITwPKTzmlitwpktartykuempunktem"/>
      </w:pPr>
      <w:r w:rsidRPr="002D1557">
        <w:t>a)</w:t>
      </w:r>
      <w:r>
        <w:tab/>
      </w:r>
      <w:r w:rsidRPr="002D1557">
        <w:t>dane, o których mowa w art. 44zzzze ust. 1 pkt 1 lit. o–s, u, v oraz y,</w:t>
      </w:r>
    </w:p>
    <w:p w14:paraId="44AC62EE" w14:textId="77777777" w:rsidR="00E64512" w:rsidRPr="002D1557" w:rsidRDefault="00E64512" w:rsidP="00E64512">
      <w:pPr>
        <w:pStyle w:val="ZLITwPKTzmlitwpktartykuempunktem"/>
      </w:pPr>
      <w:r w:rsidRPr="002D1557">
        <w:t>b)</w:t>
      </w:r>
      <w:r>
        <w:tab/>
      </w:r>
      <w:r w:rsidRPr="002D1557">
        <w:t>dane, o których mowa w art. 44zzzze ust. 1 pkt 1:</w:t>
      </w:r>
    </w:p>
    <w:p w14:paraId="245C2293" w14:textId="7BD07697" w:rsidR="00E64512" w:rsidRPr="002D1557" w:rsidRDefault="00E64512" w:rsidP="00E64512">
      <w:pPr>
        <w:pStyle w:val="ZTIRwPKTzmtirwpktartykuempunktem"/>
      </w:pPr>
      <w:r>
        <w:t>–</w:t>
      </w:r>
      <w:r>
        <w:tab/>
      </w:r>
      <w:r w:rsidRPr="002D1557">
        <w:t>lit. a–l</w:t>
      </w:r>
      <w:r>
        <w:t xml:space="preserve"> oraz </w:t>
      </w:r>
      <w:r w:rsidRPr="002D1557">
        <w:t>n–</w:t>
      </w:r>
      <w:r>
        <w:t>w</w:t>
      </w:r>
      <w:r w:rsidRPr="002D1557">
        <w:t xml:space="preserve"> – w przypadku gdy zdający składał deklarację przystąpienia do egzaminu zawodowego do dyrektora okręgowej komisji egzaminacyjnej,</w:t>
      </w:r>
    </w:p>
    <w:p w14:paraId="7DA71A45" w14:textId="076280EF" w:rsidR="00E64512" w:rsidRPr="002D1557" w:rsidRDefault="00E64512" w:rsidP="00E64512">
      <w:pPr>
        <w:pStyle w:val="ZTIRwPKTzmtirwpktartykuempunktem"/>
      </w:pPr>
      <w:r>
        <w:t>–</w:t>
      </w:r>
      <w:r>
        <w:tab/>
      </w:r>
      <w:r w:rsidRPr="002D1557">
        <w:t xml:space="preserve">lit. l – w przypadku </w:t>
      </w:r>
      <w:r>
        <w:t xml:space="preserve">gdy zdający przystępował do egzaminu zawodowego w warunkach </w:t>
      </w:r>
      <w:r w:rsidRPr="002D1557">
        <w:t>dostosow</w:t>
      </w:r>
      <w:r>
        <w:t>anych do jego potrzeb edukacyjnych oraz możliwości psychofizycznych</w:t>
      </w:r>
      <w:r w:rsidRPr="002D1557">
        <w:t xml:space="preserve"> zgodnie z art. 44zzzf ust. 15,</w:t>
      </w:r>
    </w:p>
    <w:p w14:paraId="0EA7C41A" w14:textId="68F910E3" w:rsidR="00E64512" w:rsidRPr="002D1557" w:rsidRDefault="00E64512" w:rsidP="00E64512">
      <w:pPr>
        <w:pStyle w:val="ZTIRwPKTzmtirwpktartykuempunktem"/>
      </w:pPr>
      <w:r>
        <w:t>–</w:t>
      </w:r>
      <w:r>
        <w:tab/>
      </w:r>
      <w:r w:rsidRPr="002D1557">
        <w:t>lit. w</w:t>
      </w:r>
      <w:r>
        <w:t xml:space="preserve"> </w:t>
      </w:r>
      <w:r w:rsidRPr="002D1557">
        <w:t>– w przypadku unieważnienia zdającemu egzaminu zawodowego w części pisemnej lub części praktycznej przez dyrektora okręgowej komisji egzaminacyjnej,</w:t>
      </w:r>
    </w:p>
    <w:p w14:paraId="551AD6D0" w14:textId="77777777" w:rsidR="00E64512" w:rsidRPr="002D1557" w:rsidRDefault="00E64512" w:rsidP="00E64512">
      <w:pPr>
        <w:pStyle w:val="ZLITwPKTzmlitwpktartykuempunktem"/>
      </w:pPr>
      <w:r>
        <w:t>c)</w:t>
      </w:r>
      <w:r>
        <w:tab/>
      </w:r>
      <w:r w:rsidRPr="002D1557">
        <w:t>dan</w:t>
      </w:r>
      <w:r>
        <w:t>e</w:t>
      </w:r>
      <w:r w:rsidRPr="002D1557">
        <w:t xml:space="preserve"> o egzaminatorach w zakresie egzaminu zawodowego, o których mowa w art. 44zzzze ust. 2</w:t>
      </w:r>
      <w:r>
        <w:t>;</w:t>
      </w:r>
    </w:p>
    <w:p w14:paraId="01AFBA57" w14:textId="3FF21B2B" w:rsidR="00E64512" w:rsidRPr="002D1557" w:rsidRDefault="00E64512" w:rsidP="00E64512">
      <w:pPr>
        <w:pStyle w:val="ZPKTzmpktartykuempunktem"/>
      </w:pPr>
      <w:r w:rsidRPr="002D1557">
        <w:t>2)</w:t>
      </w:r>
      <w:r>
        <w:tab/>
      </w:r>
      <w:r w:rsidRPr="002D1557">
        <w:t>w przypadku egzaminu eksternistycznego zawodowego, o którym mowa w art.</w:t>
      </w:r>
      <w:r w:rsidR="00AB5ED2">
        <w:t> </w:t>
      </w:r>
      <w:r w:rsidRPr="002D1557">
        <w:t>10 ust. 3 pkt 1 – dane, o których mowa w pkt 1 lit. a oraz b, oraz w art. 44zzzze ust.</w:t>
      </w:r>
      <w:r w:rsidR="00AB5ED2">
        <w:t> </w:t>
      </w:r>
      <w:r w:rsidRPr="002D1557">
        <w:t>1 pkt 2</w:t>
      </w:r>
      <w:r w:rsidR="004B042D">
        <w:t>.</w:t>
      </w:r>
    </w:p>
    <w:p w14:paraId="4D8C47BD" w14:textId="677F6492" w:rsidR="00E64512" w:rsidRDefault="00E64512" w:rsidP="00E64512">
      <w:pPr>
        <w:pStyle w:val="ZUSTzmustartykuempunktem"/>
      </w:pPr>
      <w:r w:rsidRPr="002D1557">
        <w:t xml:space="preserve">2. </w:t>
      </w:r>
      <w:bookmarkStart w:id="26" w:name="_Hlk178165775"/>
      <w:r w:rsidRPr="002D1557">
        <w:t xml:space="preserve">Dyrektor szkoły, placówki lub centrum, o których mowa w art. 2 pkt 4 ustawy – Prawo oświatowe, pracodawca lub </w:t>
      </w:r>
      <w:r w:rsidRPr="00A80F13">
        <w:t>podmiot</w:t>
      </w:r>
      <w:r w:rsidRPr="002D1557">
        <w:t xml:space="preserve"> prowadzący kwalifikacyjn</w:t>
      </w:r>
      <w:r>
        <w:t>y</w:t>
      </w:r>
      <w:r w:rsidRPr="002D1557">
        <w:t xml:space="preserve"> kurs zawodow</w:t>
      </w:r>
      <w:r>
        <w:t>y</w:t>
      </w:r>
      <w:r w:rsidRPr="002D1557">
        <w:t xml:space="preserve">, o którym mowa w art. 117 ust. 2 ustawy – Prawo oświatowe, przekazuje do SIOEZ dane </w:t>
      </w:r>
      <w:r>
        <w:t>zdających</w:t>
      </w:r>
      <w:r w:rsidRPr="002D1557">
        <w:t>, któr</w:t>
      </w:r>
      <w:r>
        <w:t>zy</w:t>
      </w:r>
      <w:r w:rsidRPr="002D1557">
        <w:t xml:space="preserve"> złoży</w:t>
      </w:r>
      <w:r>
        <w:t>li</w:t>
      </w:r>
      <w:r w:rsidRPr="002D1557">
        <w:t xml:space="preserve"> deklarację przystąpienia do egzaminu zawodowego do </w:t>
      </w:r>
      <w:r w:rsidRPr="002D1557">
        <w:lastRenderedPageBreak/>
        <w:t>dyrektora danej szkoły, placówki lub centrum, lub do danego pracodawcy, lub w podmiocie prowadzącym kwalifikacyjn</w:t>
      </w:r>
      <w:r>
        <w:t>y</w:t>
      </w:r>
      <w:r w:rsidRPr="002D1557">
        <w:t xml:space="preserve"> kurs zawodow</w:t>
      </w:r>
      <w:r>
        <w:t>y</w:t>
      </w:r>
      <w:r w:rsidRPr="002D1557">
        <w:t>, o których mowa w art.</w:t>
      </w:r>
      <w:r w:rsidR="00AB5ED2">
        <w:t> </w:t>
      </w:r>
      <w:r w:rsidRPr="002D1557">
        <w:t>44zzzze ust. 1 pkt 1</w:t>
      </w:r>
      <w:r>
        <w:t>:</w:t>
      </w:r>
    </w:p>
    <w:p w14:paraId="19A8F6FB" w14:textId="1D421DB7" w:rsidR="00E64512" w:rsidRDefault="00E64512" w:rsidP="00E64512">
      <w:pPr>
        <w:pStyle w:val="ZPKTzmpktartykuempunktem"/>
      </w:pPr>
      <w:r>
        <w:t>1)</w:t>
      </w:r>
      <w:r>
        <w:tab/>
      </w:r>
      <w:r w:rsidRPr="002D1557">
        <w:t>lit. a–g</w:t>
      </w:r>
      <w:r>
        <w:t xml:space="preserve"> oraz</w:t>
      </w:r>
      <w:r w:rsidRPr="002D1557">
        <w:t xml:space="preserve"> i–</w:t>
      </w:r>
      <w:r>
        <w:t>k</w:t>
      </w:r>
      <w:r w:rsidR="00AB5ED2">
        <w:t>;</w:t>
      </w:r>
    </w:p>
    <w:p w14:paraId="0217B316" w14:textId="60905624" w:rsidR="00E64512" w:rsidRDefault="00E64512" w:rsidP="00E64512">
      <w:pPr>
        <w:pStyle w:val="ZPKTzmpktartykuempunktem"/>
      </w:pPr>
      <w:r>
        <w:t>2)</w:t>
      </w:r>
      <w:r>
        <w:tab/>
        <w:t xml:space="preserve">lit. </w:t>
      </w:r>
      <w:r w:rsidRPr="00635125">
        <w:t xml:space="preserve">l – w przypadku gdy zdający przystępował do egzaminu zawodowego w części pisemnej lub w części praktycznej w warunkach </w:t>
      </w:r>
      <w:r>
        <w:t xml:space="preserve">lub formie </w:t>
      </w:r>
      <w:r w:rsidRPr="00635125">
        <w:t>dostosowanych do jego potrzeb edukacyjnych oraz możliwości psychofizycznych zgodnie z art.</w:t>
      </w:r>
      <w:r w:rsidR="00AB5ED2">
        <w:t> </w:t>
      </w:r>
      <w:r w:rsidRPr="00635125">
        <w:t xml:space="preserve">44zzzf </w:t>
      </w:r>
      <w:r>
        <w:t>ust.</w:t>
      </w:r>
      <w:r w:rsidR="00AB5ED2">
        <w:t> </w:t>
      </w:r>
      <w:r>
        <w:t>1–6</w:t>
      </w:r>
      <w:r w:rsidR="00AB5ED2">
        <w:t>;</w:t>
      </w:r>
    </w:p>
    <w:p w14:paraId="623DF36F" w14:textId="1C458E74" w:rsidR="00E64512" w:rsidRDefault="00E64512" w:rsidP="00E64512">
      <w:pPr>
        <w:pStyle w:val="ZPKTzmpktartykuempunktem"/>
      </w:pPr>
      <w:r>
        <w:t>3)</w:t>
      </w:r>
      <w:r>
        <w:tab/>
        <w:t xml:space="preserve">lit. </w:t>
      </w:r>
      <w:r w:rsidRPr="002D1557">
        <w:t>w</w:t>
      </w:r>
      <w:r>
        <w:t xml:space="preserve"> – </w:t>
      </w:r>
      <w:r w:rsidRPr="002D1557">
        <w:t xml:space="preserve">przypadku unieważnienia </w:t>
      </w:r>
      <w:r w:rsidRPr="008E01F7">
        <w:t xml:space="preserve">zdającemu egzaminu </w:t>
      </w:r>
      <w:r>
        <w:t xml:space="preserve">zawodowego w części pisemnej lub w części praktycznej </w:t>
      </w:r>
      <w:r w:rsidRPr="008E01F7">
        <w:t>przez przewodniczącego zespołu egzaminacyjnego</w:t>
      </w:r>
      <w:r>
        <w:t>.</w:t>
      </w:r>
    </w:p>
    <w:bookmarkEnd w:id="26"/>
    <w:p w14:paraId="7DB0DC1D" w14:textId="3376B6C8" w:rsidR="00E64512" w:rsidRPr="002D1557" w:rsidRDefault="00E64512" w:rsidP="00E64512">
      <w:pPr>
        <w:pStyle w:val="ZUSTzmustartykuempunktem"/>
      </w:pPr>
      <w:r w:rsidRPr="002D1557">
        <w:t xml:space="preserve">3. Dyrektor szkoły, </w:t>
      </w:r>
      <w:bookmarkStart w:id="27" w:name="_Hlk178166387"/>
      <w:r w:rsidRPr="002D1557">
        <w:t>placówki lub centrum, o których mowa w art. 2 pkt 4 ustawy – Prawo oświatowe, pracodawca lub podmiot prowadzący kwalifikacyjn</w:t>
      </w:r>
      <w:r>
        <w:t>y</w:t>
      </w:r>
      <w:r w:rsidRPr="002D1557">
        <w:t xml:space="preserve"> kurs zawodow</w:t>
      </w:r>
      <w:r>
        <w:t>y</w:t>
      </w:r>
      <w:r w:rsidRPr="002D1557">
        <w:t>, o którym mowa w art. 117 ust. 2 ustawy – Prawo oświatowe, u których jest przeprowadzany ten egzamin,</w:t>
      </w:r>
      <w:bookmarkEnd w:id="27"/>
      <w:r w:rsidRPr="002D1557">
        <w:t xml:space="preserve"> pozyskuje z SIOEZ dane </w:t>
      </w:r>
      <w:r>
        <w:t>zdających</w:t>
      </w:r>
      <w:r w:rsidRPr="002D1557">
        <w:t xml:space="preserve"> przystępujących do egzaminu zawodowego w danej szkole, placówce lub centrum, lub u danego pracodawcy, lub w podmiocie prowadzącym kwalifikacyjn</w:t>
      </w:r>
      <w:r>
        <w:t>y</w:t>
      </w:r>
      <w:r w:rsidRPr="002D1557">
        <w:t xml:space="preserve"> kurs zawodow</w:t>
      </w:r>
      <w:r>
        <w:t>y</w:t>
      </w:r>
      <w:r w:rsidRPr="002D1557">
        <w:t>, o których mowa w art.</w:t>
      </w:r>
      <w:r w:rsidR="004B042D">
        <w:t> </w:t>
      </w:r>
      <w:r w:rsidRPr="002D1557">
        <w:t>44zzzze ust. 1 pkt 1 lit. a–g, i–n oraz p–w</w:t>
      </w:r>
      <w:r>
        <w:t>.</w:t>
      </w:r>
    </w:p>
    <w:p w14:paraId="04F93FDF" w14:textId="6C4EEACC" w:rsidR="00E64512" w:rsidRPr="002D1557" w:rsidRDefault="00E64512" w:rsidP="00E64512">
      <w:pPr>
        <w:pStyle w:val="ZUSTzmustartykuempunktem"/>
      </w:pPr>
      <w:bookmarkStart w:id="28" w:name="_Hlk179893532"/>
      <w:r w:rsidRPr="002D1557">
        <w:t xml:space="preserve">4. Zdający pozyskuje z SIOEZ: </w:t>
      </w:r>
    </w:p>
    <w:p w14:paraId="691400E3" w14:textId="5436B40C" w:rsidR="00E64512" w:rsidRPr="00EA4BCF" w:rsidRDefault="00E64512" w:rsidP="00E64512">
      <w:pPr>
        <w:pStyle w:val="ZPKTzmpktartykuempunktem"/>
      </w:pPr>
      <w:r w:rsidRPr="002D1557">
        <w:t>1)</w:t>
      </w:r>
      <w:r w:rsidRPr="002D1557">
        <w:tab/>
        <w:t>w przypadku egzaminu zawodowego – własne dane, o który</w:t>
      </w:r>
      <w:r>
        <w:t>ch</w:t>
      </w:r>
      <w:r w:rsidRPr="002D1557">
        <w:t xml:space="preserve"> mowa w art.</w:t>
      </w:r>
      <w:r w:rsidR="004B042D">
        <w:t> </w:t>
      </w:r>
      <w:r w:rsidRPr="002D1557">
        <w:t xml:space="preserve">44zzzze ust. </w:t>
      </w:r>
      <w:r w:rsidRPr="00EA4BCF">
        <w:t>1 pkt 1 lit. a</w:t>
      </w:r>
      <w:r w:rsidRPr="002D1557">
        <w:t>–</w:t>
      </w:r>
      <w:r w:rsidRPr="00EA4BCF">
        <w:t>g, j, l</w:t>
      </w:r>
      <w:r w:rsidRPr="002D1557">
        <w:t>–</w:t>
      </w:r>
      <w:r w:rsidRPr="00EA4BCF">
        <w:t>n, q</w:t>
      </w:r>
      <w:r w:rsidRPr="002D1557">
        <w:t>–</w:t>
      </w:r>
      <w:r w:rsidRPr="00EA4BCF">
        <w:t>s, u</w:t>
      </w:r>
      <w:r w:rsidRPr="002D1557">
        <w:t xml:space="preserve"> oraz</w:t>
      </w:r>
      <w:r w:rsidRPr="00EA4BCF">
        <w:t xml:space="preserve"> x</w:t>
      </w:r>
      <w:r>
        <w:t>;</w:t>
      </w:r>
    </w:p>
    <w:p w14:paraId="3F72EB1E" w14:textId="6BB6A31E" w:rsidR="00E64512" w:rsidRPr="002D1557" w:rsidRDefault="00E64512" w:rsidP="00E64512">
      <w:pPr>
        <w:pStyle w:val="ZPKTzmpktartykuempunktem"/>
      </w:pPr>
      <w:r w:rsidRPr="002D1557">
        <w:t>2)</w:t>
      </w:r>
      <w:r w:rsidRPr="002D1557">
        <w:tab/>
        <w:t>w przypadku egzaminu eksternistycznego zawodowego, o którym mowa w art.</w:t>
      </w:r>
      <w:r w:rsidR="004B042D">
        <w:t> </w:t>
      </w:r>
      <w:r w:rsidRPr="002D1557">
        <w:t>10 ust. 3 pkt 1 – własne dane, o których mowa w art. 44zzzze ust. 1 pkt 1 lit. a–g, j, l–n, q–s, u oraz x</w:t>
      </w:r>
      <w:r>
        <w:t>, a także</w:t>
      </w:r>
      <w:r w:rsidRPr="002D1557">
        <w:t xml:space="preserve">  pkt 2 lit. a oraz </w:t>
      </w:r>
      <w:r>
        <w:t>f</w:t>
      </w:r>
      <w:r w:rsidRPr="002D1557">
        <w:t>.</w:t>
      </w:r>
    </w:p>
    <w:bookmarkEnd w:id="23"/>
    <w:bookmarkEnd w:id="28"/>
    <w:p w14:paraId="36B2B1E5" w14:textId="77777777" w:rsidR="00E64512" w:rsidRPr="009777C4" w:rsidRDefault="00E64512" w:rsidP="00B16323">
      <w:pPr>
        <w:pStyle w:val="ZARTzmartartykuempunktem"/>
      </w:pPr>
      <w:r>
        <w:t>Art. 44zzzzi</w:t>
      </w:r>
      <w:r w:rsidRPr="009777C4">
        <w:t>. Dane</w:t>
      </w:r>
      <w:r>
        <w:t>, o których mowa</w:t>
      </w:r>
      <w:r w:rsidRPr="009777C4">
        <w:t xml:space="preserve"> w </w:t>
      </w:r>
      <w:r>
        <w:t>art. 44zzzzd i art. 44zzzze,</w:t>
      </w:r>
      <w:r w:rsidRPr="009777C4">
        <w:t xml:space="preserve"> są przechowywane i przetwarzane odpowiednio w SIOEO lub SIOEZ:</w:t>
      </w:r>
    </w:p>
    <w:p w14:paraId="005F696C" w14:textId="77777777" w:rsidR="00E64512" w:rsidRPr="009777C4" w:rsidRDefault="00E64512" w:rsidP="00E64512">
      <w:pPr>
        <w:pStyle w:val="ZPKTzmpktartykuempunktem"/>
      </w:pPr>
      <w:r w:rsidRPr="009777C4">
        <w:t>1)</w:t>
      </w:r>
      <w:r>
        <w:tab/>
      </w:r>
      <w:r w:rsidRPr="009777C4">
        <w:t>bezterminowo w przypadku danych dotyczących:</w:t>
      </w:r>
    </w:p>
    <w:p w14:paraId="675C15CB" w14:textId="77777777" w:rsidR="00E64512" w:rsidRPr="009777C4" w:rsidRDefault="00E64512" w:rsidP="00E64512">
      <w:pPr>
        <w:pStyle w:val="ZLITwPKTzmlitwpktartykuempunktem"/>
      </w:pPr>
      <w:r w:rsidRPr="009777C4">
        <w:t>a)</w:t>
      </w:r>
      <w:r w:rsidRPr="009777C4">
        <w:tab/>
        <w:t xml:space="preserve">egzaminu ósmoklasisty, o których mowa w </w:t>
      </w:r>
      <w:r>
        <w:t xml:space="preserve">art. 44zzzzd ust. 1 </w:t>
      </w:r>
      <w:r w:rsidRPr="009777C4">
        <w:t>pkt 1 lit. a</w:t>
      </w:r>
      <w:r>
        <w:t>–</w:t>
      </w:r>
      <w:r w:rsidRPr="009777C4">
        <w:t>e, i</w:t>
      </w:r>
      <w:r>
        <w:t>–</w:t>
      </w:r>
      <w:r w:rsidRPr="009777C4">
        <w:t>l, n</w:t>
      </w:r>
      <w:r>
        <w:t xml:space="preserve"> oraz</w:t>
      </w:r>
      <w:r w:rsidRPr="009777C4">
        <w:t xml:space="preserve"> o</w:t>
      </w:r>
      <w:r>
        <w:t>,</w:t>
      </w:r>
    </w:p>
    <w:p w14:paraId="52BD0A7A" w14:textId="77777777" w:rsidR="00E64512" w:rsidRPr="009777C4" w:rsidRDefault="00E64512" w:rsidP="00E64512">
      <w:pPr>
        <w:pStyle w:val="ZLITwPKTzmlitwpktartykuempunktem"/>
      </w:pPr>
      <w:r w:rsidRPr="009777C4">
        <w:t>b)</w:t>
      </w:r>
      <w:r w:rsidRPr="009777C4">
        <w:tab/>
        <w:t xml:space="preserve">egzaminu maturalnego, o których mowa w </w:t>
      </w:r>
      <w:r w:rsidRPr="00972D2C">
        <w:t xml:space="preserve">art. 44zzzzd ust. 1 </w:t>
      </w:r>
      <w:r w:rsidRPr="009777C4">
        <w:t>pkt 2 lit. a</w:t>
      </w:r>
      <w:r>
        <w:t>–</w:t>
      </w:r>
      <w:r w:rsidRPr="009777C4">
        <w:t>d, f</w:t>
      </w:r>
      <w:r>
        <w:t>–p</w:t>
      </w:r>
      <w:r w:rsidRPr="009777C4">
        <w:t>,</w:t>
      </w:r>
      <w:r w:rsidRPr="00C145BC">
        <w:t xml:space="preserve"> </w:t>
      </w:r>
      <w:r w:rsidRPr="009777C4">
        <w:t>r</w:t>
      </w:r>
      <w:r>
        <w:t xml:space="preserve"> oraz</w:t>
      </w:r>
      <w:r w:rsidRPr="009777C4">
        <w:t xml:space="preserve"> t</w:t>
      </w:r>
      <w:r>
        <w:t>–</w:t>
      </w:r>
      <w:r w:rsidRPr="009777C4">
        <w:t>zc</w:t>
      </w:r>
      <w:r>
        <w:t>,</w:t>
      </w:r>
    </w:p>
    <w:p w14:paraId="3947CA9B" w14:textId="0C0357A7" w:rsidR="00E64512" w:rsidRPr="009777C4" w:rsidRDefault="00E64512" w:rsidP="00E64512">
      <w:pPr>
        <w:pStyle w:val="ZLITwPKTzmlitwpktartykuempunktem"/>
      </w:pPr>
      <w:r w:rsidRPr="009777C4">
        <w:t>c)</w:t>
      </w:r>
      <w:r w:rsidRPr="009777C4">
        <w:tab/>
        <w:t xml:space="preserve">egzaminów eksternistycznych, o których mowa w </w:t>
      </w:r>
      <w:r w:rsidRPr="00972D2C">
        <w:t xml:space="preserve">art. 44zzzzd ust. 1 </w:t>
      </w:r>
      <w:r w:rsidRPr="009777C4">
        <w:t>pkt</w:t>
      </w:r>
      <w:r w:rsidR="004B042D">
        <w:t> </w:t>
      </w:r>
      <w:r w:rsidRPr="009777C4">
        <w:t>3 lit.</w:t>
      </w:r>
      <w:r w:rsidR="004B042D">
        <w:t> </w:t>
      </w:r>
      <w:r w:rsidRPr="009777C4">
        <w:t>a</w:t>
      </w:r>
      <w:r>
        <w:t>–</w:t>
      </w:r>
      <w:r w:rsidRPr="009777C4">
        <w:t>d, f</w:t>
      </w:r>
      <w:r>
        <w:t>–</w:t>
      </w:r>
      <w:r w:rsidRPr="009777C4">
        <w:t>h</w:t>
      </w:r>
      <w:r>
        <w:t>,</w:t>
      </w:r>
      <w:r w:rsidRPr="009777C4">
        <w:t xml:space="preserve"> j</w:t>
      </w:r>
      <w:r>
        <w:t xml:space="preserve"> oraz l–r</w:t>
      </w:r>
      <w:r w:rsidRPr="009777C4">
        <w:t>,</w:t>
      </w:r>
    </w:p>
    <w:p w14:paraId="12345F73" w14:textId="77777777" w:rsidR="00E64512" w:rsidRPr="009F6ED8" w:rsidRDefault="00E64512" w:rsidP="00E64512">
      <w:pPr>
        <w:pStyle w:val="ZLITwPKTzmlitwpktartykuempunktem"/>
      </w:pPr>
      <w:r w:rsidRPr="009777C4">
        <w:lastRenderedPageBreak/>
        <w:t>d)</w:t>
      </w:r>
      <w:r>
        <w:tab/>
      </w:r>
      <w:r w:rsidRPr="009777C4">
        <w:t xml:space="preserve">egzaminu zawodowego, o których mowa w </w:t>
      </w:r>
      <w:r w:rsidRPr="00972D2C">
        <w:t>art. 44zzzz</w:t>
      </w:r>
      <w:r>
        <w:t>e</w:t>
      </w:r>
      <w:r w:rsidRPr="00972D2C">
        <w:t xml:space="preserve"> ust. 1 </w:t>
      </w:r>
      <w:r w:rsidRPr="009777C4">
        <w:t>pkt 1 lit.</w:t>
      </w:r>
      <w:r>
        <w:t xml:space="preserve"> </w:t>
      </w:r>
      <w:r w:rsidRPr="009F6ED8">
        <w:t>a–d, f–j, l–n</w:t>
      </w:r>
      <w:r>
        <w:t xml:space="preserve"> oraz</w:t>
      </w:r>
      <w:r w:rsidRPr="009F6ED8">
        <w:t xml:space="preserve"> p–</w:t>
      </w:r>
      <w:r>
        <w:t>x,</w:t>
      </w:r>
    </w:p>
    <w:p w14:paraId="7E3E68A9" w14:textId="5E5773F8" w:rsidR="00E64512" w:rsidRPr="009777C4" w:rsidRDefault="00E64512" w:rsidP="00E64512">
      <w:pPr>
        <w:pStyle w:val="ZLITwPKTzmlitwpktartykuempunktem"/>
      </w:pPr>
      <w:r w:rsidRPr="009777C4">
        <w:t>e)</w:t>
      </w:r>
      <w:r>
        <w:tab/>
      </w:r>
      <w:r w:rsidRPr="009777C4">
        <w:t xml:space="preserve">egzaminu eksternistycznego zawodowego, o których mowa w </w:t>
      </w:r>
      <w:r w:rsidRPr="00972D2C">
        <w:t>art.</w:t>
      </w:r>
      <w:r w:rsidR="004B042D">
        <w:t> </w:t>
      </w:r>
      <w:r w:rsidRPr="00972D2C">
        <w:t>44zzzz</w:t>
      </w:r>
      <w:r>
        <w:t>e</w:t>
      </w:r>
      <w:r w:rsidRPr="00972D2C">
        <w:t xml:space="preserve"> ust.</w:t>
      </w:r>
      <w:r w:rsidR="004B042D">
        <w:t> </w:t>
      </w:r>
      <w:r w:rsidRPr="00972D2C">
        <w:t xml:space="preserve">1 </w:t>
      </w:r>
      <w:r w:rsidRPr="009777C4">
        <w:t>pkt 2</w:t>
      </w:r>
      <w:r>
        <w:t xml:space="preserve"> lit. a oraz c</w:t>
      </w:r>
      <w:r w:rsidRPr="009F6ED8">
        <w:t>–</w:t>
      </w:r>
      <w:r>
        <w:t>f</w:t>
      </w:r>
      <w:r w:rsidRPr="009777C4">
        <w:t>;</w:t>
      </w:r>
    </w:p>
    <w:p w14:paraId="3B4209D7" w14:textId="1188AF6C" w:rsidR="00E64512" w:rsidRPr="009777C4" w:rsidRDefault="00E64512" w:rsidP="00E64512">
      <w:pPr>
        <w:pStyle w:val="ZPKTzmpktartykuempunktem"/>
      </w:pPr>
      <w:r w:rsidRPr="009777C4">
        <w:t>2)</w:t>
      </w:r>
      <w:r w:rsidRPr="009777C4">
        <w:tab/>
        <w:t xml:space="preserve">przez okres 10 lat kalendarzowych, licząc od dnia 1 stycznia roku kalendarzowego następującego po roku wydania zdającemu odpowiednio świadectwa dojrzałości, aneksu do świadectwa dojrzałości, </w:t>
      </w:r>
      <w:r w:rsidRPr="00A35D9F">
        <w:t>o którym mowa w art. 44zzo ust.</w:t>
      </w:r>
      <w:r w:rsidR="004B042D">
        <w:t> </w:t>
      </w:r>
      <w:r w:rsidRPr="00A35D9F">
        <w:t xml:space="preserve">2, </w:t>
      </w:r>
      <w:r w:rsidRPr="009777C4">
        <w:t xml:space="preserve">zaświadczenia o wynikach egzaminu maturalnego, </w:t>
      </w:r>
      <w:r w:rsidRPr="00A35D9F">
        <w:t>o którym mowa w art.</w:t>
      </w:r>
      <w:r w:rsidR="004B042D">
        <w:t> </w:t>
      </w:r>
      <w:r w:rsidRPr="00A35D9F">
        <w:t>44zzp ust.</w:t>
      </w:r>
      <w:r w:rsidR="004B042D">
        <w:t> </w:t>
      </w:r>
      <w:r w:rsidRPr="00A35D9F">
        <w:t xml:space="preserve">2, </w:t>
      </w:r>
      <w:r w:rsidRPr="009777C4">
        <w:t xml:space="preserve">informacji o wynikach egzaminu maturalnego, </w:t>
      </w:r>
      <w:r w:rsidRPr="00A35D9F">
        <w:t>o której mowa w art.</w:t>
      </w:r>
      <w:r w:rsidR="004B042D">
        <w:t> </w:t>
      </w:r>
      <w:r w:rsidRPr="00A35D9F">
        <w:t>44zzl ust.</w:t>
      </w:r>
      <w:r w:rsidR="004B042D">
        <w:t> </w:t>
      </w:r>
      <w:r w:rsidRPr="00A35D9F">
        <w:t xml:space="preserve">5, </w:t>
      </w:r>
      <w:r w:rsidRPr="009777C4">
        <w:t xml:space="preserve">certyfikatu kwalifikacji zawodowej, </w:t>
      </w:r>
      <w:r w:rsidRPr="00A35D9F">
        <w:t>o którym mowa w art. 44zzzo ust.</w:t>
      </w:r>
      <w:r w:rsidR="004B042D">
        <w:t> </w:t>
      </w:r>
      <w:r w:rsidRPr="00A35D9F">
        <w:t xml:space="preserve">4, </w:t>
      </w:r>
      <w:r w:rsidRPr="009777C4">
        <w:t>dyplomu zawodowego</w:t>
      </w:r>
      <w:r>
        <w:t xml:space="preserve"> lub</w:t>
      </w:r>
      <w:r w:rsidRPr="009777C4">
        <w:t xml:space="preserve"> świadectwa ukończenia szkoły danego typu na podstawie egzaminów eksternistycznych</w:t>
      </w:r>
      <w:r>
        <w:t>, o którym mowa w art. 10 ust. 1 –</w:t>
      </w:r>
      <w:r w:rsidRPr="009777C4">
        <w:t xml:space="preserve"> w przypadku danych dotyczących:</w:t>
      </w:r>
    </w:p>
    <w:p w14:paraId="6F804D0D" w14:textId="77777777" w:rsidR="00E64512" w:rsidRPr="009777C4" w:rsidRDefault="00E64512" w:rsidP="00E64512">
      <w:pPr>
        <w:pStyle w:val="ZLITwPKTzmlitwpktartykuempunktem"/>
      </w:pPr>
      <w:r w:rsidRPr="009777C4">
        <w:t>a)</w:t>
      </w:r>
      <w:r>
        <w:tab/>
      </w:r>
      <w:r w:rsidRPr="009777C4">
        <w:t xml:space="preserve">egzaminu maturalnego, o których mowa w </w:t>
      </w:r>
      <w:r w:rsidRPr="00A35D9F">
        <w:t>art. 44zzzz</w:t>
      </w:r>
      <w:r>
        <w:t>d</w:t>
      </w:r>
      <w:r w:rsidRPr="00A35D9F">
        <w:t xml:space="preserve"> ust. 1</w:t>
      </w:r>
      <w:r>
        <w:t xml:space="preserve"> </w:t>
      </w:r>
      <w:r w:rsidRPr="009777C4">
        <w:t>pkt 2 lit. e,</w:t>
      </w:r>
    </w:p>
    <w:p w14:paraId="2818E4A9" w14:textId="43BE74F6" w:rsidR="00E64512" w:rsidRPr="009777C4" w:rsidRDefault="00E64512" w:rsidP="00E64512">
      <w:pPr>
        <w:pStyle w:val="ZLITwPKTzmlitwpktartykuempunktem"/>
      </w:pPr>
      <w:r>
        <w:t>b</w:t>
      </w:r>
      <w:r w:rsidRPr="009777C4">
        <w:t>)</w:t>
      </w:r>
      <w:r w:rsidRPr="009777C4">
        <w:tab/>
        <w:t xml:space="preserve">egzaminów eksternistycznych, o których mowa w </w:t>
      </w:r>
      <w:r w:rsidRPr="00A35D9F">
        <w:t>art. 44zzzz</w:t>
      </w:r>
      <w:r>
        <w:t>d</w:t>
      </w:r>
      <w:r w:rsidRPr="00A35D9F">
        <w:t xml:space="preserve"> ust. 1</w:t>
      </w:r>
      <w:r>
        <w:t xml:space="preserve"> </w:t>
      </w:r>
      <w:r w:rsidRPr="009777C4">
        <w:t>pkt 3 lit.</w:t>
      </w:r>
      <w:r w:rsidR="004B042D">
        <w:t> </w:t>
      </w:r>
      <w:r w:rsidRPr="009777C4">
        <w:t>e</w:t>
      </w:r>
      <w:r>
        <w:t xml:space="preserve"> oraz i</w:t>
      </w:r>
      <w:r w:rsidRPr="009777C4">
        <w:t>,</w:t>
      </w:r>
    </w:p>
    <w:p w14:paraId="5E08E176" w14:textId="77777777" w:rsidR="00E64512" w:rsidRDefault="00E64512" w:rsidP="00E64512">
      <w:pPr>
        <w:pStyle w:val="ZLITwPKTzmlitwpktartykuempunktem"/>
      </w:pPr>
      <w:r>
        <w:t>c</w:t>
      </w:r>
      <w:r w:rsidRPr="009777C4">
        <w:t>)</w:t>
      </w:r>
      <w:r w:rsidRPr="009777C4">
        <w:tab/>
        <w:t xml:space="preserve">egzaminu zawodowego, o których mowa w </w:t>
      </w:r>
      <w:r w:rsidRPr="00A35D9F">
        <w:t>art. 44zzzze ust. 1</w:t>
      </w:r>
      <w:r>
        <w:t xml:space="preserve"> </w:t>
      </w:r>
      <w:r w:rsidRPr="009777C4">
        <w:t>pkt 1 lit. e</w:t>
      </w:r>
      <w:r>
        <w:t>,</w:t>
      </w:r>
    </w:p>
    <w:p w14:paraId="15BE634E" w14:textId="355033DE" w:rsidR="00E64512" w:rsidRPr="009777C4" w:rsidRDefault="00E64512" w:rsidP="00E64512">
      <w:pPr>
        <w:pStyle w:val="ZLITwPKTzmlitwpktartykuempunktem"/>
      </w:pPr>
      <w:r>
        <w:t>d)</w:t>
      </w:r>
      <w:r>
        <w:tab/>
      </w:r>
      <w:r w:rsidRPr="009F6ED8">
        <w:t>egzaminu eksternistycznego zawodowego, o których mowa w art.</w:t>
      </w:r>
      <w:r w:rsidR="004B042D">
        <w:t> </w:t>
      </w:r>
      <w:r w:rsidRPr="009F6ED8">
        <w:t>44zzzze ust.</w:t>
      </w:r>
      <w:r w:rsidR="004B042D">
        <w:t> </w:t>
      </w:r>
      <w:r w:rsidRPr="009F6ED8">
        <w:t xml:space="preserve">1 pkt 2 lit. </w:t>
      </w:r>
      <w:r>
        <w:t>b</w:t>
      </w:r>
      <w:r w:rsidRPr="009F6ED8">
        <w:t>;</w:t>
      </w:r>
    </w:p>
    <w:p w14:paraId="43F46F58" w14:textId="451C6353" w:rsidR="00E64512" w:rsidRPr="009777C4" w:rsidRDefault="00E64512" w:rsidP="00E64512">
      <w:pPr>
        <w:pStyle w:val="ZPKTzmpktartykuempunktem"/>
      </w:pPr>
      <w:r w:rsidRPr="009777C4">
        <w:t>3)</w:t>
      </w:r>
      <w:r w:rsidRPr="009777C4">
        <w:tab/>
        <w:t xml:space="preserve">przez okres roku kalendarzowego, licząc od dnia 1 stycznia roku kalendarzowego następującego po roku wydania zdającemu odpowiednio zaświadczenia o </w:t>
      </w:r>
      <w:r>
        <w:t xml:space="preserve">szczegółowych </w:t>
      </w:r>
      <w:r w:rsidRPr="009777C4">
        <w:t>wynikach egzaminu ósmoklasisty,</w:t>
      </w:r>
      <w:r>
        <w:t xml:space="preserve"> o którym mowa w art.</w:t>
      </w:r>
      <w:r w:rsidR="004B042D">
        <w:t> </w:t>
      </w:r>
      <w:r>
        <w:t>44zza ust.</w:t>
      </w:r>
      <w:r w:rsidR="004B042D">
        <w:t> </w:t>
      </w:r>
      <w:r>
        <w:t>8 pkt 1,</w:t>
      </w:r>
      <w:r w:rsidRPr="009777C4">
        <w:t xml:space="preserve"> świadectwa dojrzałości, aneksu do świadectwa dojrzałości, </w:t>
      </w:r>
      <w:r>
        <w:t xml:space="preserve">o którym mowa w art. 44zzo ust. 2, </w:t>
      </w:r>
      <w:r w:rsidRPr="009777C4">
        <w:t xml:space="preserve">zaświadczenia o wynikach egzaminu maturalnego, </w:t>
      </w:r>
      <w:r>
        <w:t xml:space="preserve">o którym mowa w art. 44zzp ust. 2, </w:t>
      </w:r>
      <w:r w:rsidRPr="009777C4">
        <w:t>informacji o wynikach egzaminu maturalnego,</w:t>
      </w:r>
      <w:r>
        <w:t xml:space="preserve"> o której mowa w art. 44zzl ust. 5,</w:t>
      </w:r>
      <w:r w:rsidRPr="009777C4">
        <w:t xml:space="preserve"> certyfikatu kwalifikacji zawodowej,</w:t>
      </w:r>
      <w:r w:rsidRPr="00535F05">
        <w:t xml:space="preserve"> o którym mowa w art. 44zzzo ust. 4</w:t>
      </w:r>
      <w:r>
        <w:t xml:space="preserve">, </w:t>
      </w:r>
      <w:r w:rsidRPr="009777C4">
        <w:t>dyplomu zawodowego</w:t>
      </w:r>
      <w:r>
        <w:t xml:space="preserve"> lub</w:t>
      </w:r>
      <w:r w:rsidRPr="009777C4">
        <w:t xml:space="preserve"> świadectwa ukończenia szkoły danego typu na podstawie egzaminów eksternistycznych</w:t>
      </w:r>
      <w:r w:rsidRPr="00A35D9F">
        <w:t>, o którym mowa w art.</w:t>
      </w:r>
      <w:r w:rsidR="004B042D">
        <w:t> </w:t>
      </w:r>
      <w:r w:rsidRPr="00A35D9F">
        <w:t>10 ust. 1</w:t>
      </w:r>
      <w:r>
        <w:t xml:space="preserve"> –</w:t>
      </w:r>
      <w:r w:rsidRPr="009777C4">
        <w:t xml:space="preserve"> w przypadku danych dotyczących:</w:t>
      </w:r>
    </w:p>
    <w:p w14:paraId="13604BCD" w14:textId="77777777" w:rsidR="00E64512" w:rsidRPr="009777C4" w:rsidRDefault="00E64512" w:rsidP="00E64512">
      <w:pPr>
        <w:pStyle w:val="ZLITwPKTzmlitwpktartykuempunktem"/>
      </w:pPr>
      <w:r w:rsidRPr="009777C4">
        <w:t>a)</w:t>
      </w:r>
      <w:r>
        <w:tab/>
      </w:r>
      <w:r w:rsidRPr="009777C4">
        <w:t xml:space="preserve">egzaminu ósmoklasisty, o których mowa w </w:t>
      </w:r>
      <w:r>
        <w:t xml:space="preserve">art. 44zzzzd ust. 1 </w:t>
      </w:r>
      <w:r w:rsidRPr="009777C4">
        <w:t xml:space="preserve">pkt 1 lit. </w:t>
      </w:r>
      <w:r>
        <w:t>f</w:t>
      </w:r>
      <w:r>
        <w:softHyphen/>
      </w:r>
      <w:r>
        <w:softHyphen/>
        <w:t>–</w:t>
      </w:r>
      <w:r w:rsidRPr="009777C4">
        <w:t>h</w:t>
      </w:r>
      <w:r>
        <w:t xml:space="preserve"> oraz</w:t>
      </w:r>
      <w:r w:rsidRPr="009777C4">
        <w:t xml:space="preserve"> m</w:t>
      </w:r>
      <w:r>
        <w:t>,</w:t>
      </w:r>
    </w:p>
    <w:p w14:paraId="7048C03A" w14:textId="6D1B35C0" w:rsidR="00E64512" w:rsidRPr="009777C4" w:rsidRDefault="00E64512" w:rsidP="00E64512">
      <w:pPr>
        <w:pStyle w:val="ZLITwPKTzmlitwpktartykuempunktem"/>
      </w:pPr>
      <w:r w:rsidRPr="009777C4">
        <w:t>b)</w:t>
      </w:r>
      <w:r>
        <w:tab/>
      </w:r>
      <w:r w:rsidRPr="009777C4">
        <w:t xml:space="preserve">egzaminu maturalnego, o których mowa w </w:t>
      </w:r>
      <w:r>
        <w:t xml:space="preserve">art. 44zzzzd ust. 1 </w:t>
      </w:r>
      <w:r w:rsidRPr="009777C4">
        <w:t xml:space="preserve">pkt 2 lit. </w:t>
      </w:r>
      <w:r>
        <w:t>q oraz</w:t>
      </w:r>
      <w:r w:rsidRPr="009777C4">
        <w:t xml:space="preserve"> s,</w:t>
      </w:r>
    </w:p>
    <w:p w14:paraId="32035939" w14:textId="77777777" w:rsidR="00E64512" w:rsidRPr="009777C4" w:rsidRDefault="00E64512" w:rsidP="00E64512">
      <w:pPr>
        <w:pStyle w:val="ZLITwPKTzmlitwpktartykuempunktem"/>
      </w:pPr>
      <w:r>
        <w:lastRenderedPageBreak/>
        <w:t>c</w:t>
      </w:r>
      <w:r w:rsidRPr="009777C4">
        <w:t>)</w:t>
      </w:r>
      <w:r>
        <w:tab/>
      </w:r>
      <w:r w:rsidRPr="009777C4">
        <w:t xml:space="preserve">egzaminu zawodowego, o których mowa w </w:t>
      </w:r>
      <w:r w:rsidRPr="00FC72F5">
        <w:t>art. 44zzzz</w:t>
      </w:r>
      <w:r>
        <w:t>e</w:t>
      </w:r>
      <w:r w:rsidRPr="00FC72F5">
        <w:t xml:space="preserve"> ust. 1</w:t>
      </w:r>
      <w:r>
        <w:t xml:space="preserve"> </w:t>
      </w:r>
      <w:r w:rsidRPr="009777C4">
        <w:t>pkt 1 lit.</w:t>
      </w:r>
      <w:r>
        <w:t xml:space="preserve"> k oraz o</w:t>
      </w:r>
      <w:r w:rsidRPr="009777C4">
        <w:t>;</w:t>
      </w:r>
    </w:p>
    <w:p w14:paraId="4582A5C4" w14:textId="4D1EF225" w:rsidR="00E64512" w:rsidRPr="009777C4" w:rsidRDefault="00E64512" w:rsidP="00E64512">
      <w:pPr>
        <w:pStyle w:val="ZPKTzmpktartykuempunktem"/>
      </w:pPr>
      <w:r w:rsidRPr="009777C4">
        <w:t>4)</w:t>
      </w:r>
      <w:r>
        <w:tab/>
      </w:r>
      <w:r w:rsidRPr="009777C4">
        <w:t xml:space="preserve">do </w:t>
      </w:r>
      <w:r>
        <w:t>dnia</w:t>
      </w:r>
      <w:r w:rsidRPr="009777C4">
        <w:t xml:space="preserve"> skreślenia egzaminatora z ewidencji egzaminatorów, o któr</w:t>
      </w:r>
      <w:r>
        <w:t xml:space="preserve">ej </w:t>
      </w:r>
      <w:r w:rsidRPr="009777C4">
        <w:t>mowa w art.</w:t>
      </w:r>
      <w:r w:rsidR="004B042D">
        <w:t> </w:t>
      </w:r>
      <w:r w:rsidRPr="009777C4">
        <w:t>9c</w:t>
      </w:r>
      <w:r>
        <w:t xml:space="preserve"> ust. 2 pkt 7 –</w:t>
      </w:r>
      <w:r w:rsidRPr="009777C4">
        <w:t xml:space="preserve"> w przypadku danych, o których mowa w </w:t>
      </w:r>
      <w:r>
        <w:t>art. 44zzzzd ust.</w:t>
      </w:r>
      <w:r w:rsidR="004B042D">
        <w:t> </w:t>
      </w:r>
      <w:r>
        <w:t>2 i art.</w:t>
      </w:r>
      <w:r w:rsidR="004B042D">
        <w:t> </w:t>
      </w:r>
      <w:r>
        <w:t>44zzzze ust. 2</w:t>
      </w:r>
      <w:r w:rsidRPr="009777C4">
        <w:t>;</w:t>
      </w:r>
    </w:p>
    <w:p w14:paraId="401E23AC" w14:textId="77777777" w:rsidR="00E64512" w:rsidRDefault="00E64512" w:rsidP="00E64512">
      <w:pPr>
        <w:pStyle w:val="ZPKTzmpktartykuempunktem"/>
      </w:pPr>
      <w:r w:rsidRPr="009777C4">
        <w:t>5)</w:t>
      </w:r>
      <w:r>
        <w:tab/>
      </w:r>
      <w:r w:rsidRPr="009777C4">
        <w:t xml:space="preserve">do </w:t>
      </w:r>
      <w:r>
        <w:t>dnia</w:t>
      </w:r>
      <w:r w:rsidRPr="009777C4">
        <w:t xml:space="preserve"> utraty </w:t>
      </w:r>
      <w:r>
        <w:t xml:space="preserve">ważności </w:t>
      </w:r>
      <w:r w:rsidRPr="009777C4">
        <w:t>upoważnienia do przeprowadzania części praktycznej lub części pisemnej egzaminu zawodowego</w:t>
      </w:r>
      <w:r>
        <w:t xml:space="preserve"> –</w:t>
      </w:r>
      <w:r w:rsidRPr="009777C4">
        <w:t xml:space="preserve"> w przypadku danych, o których mowa w</w:t>
      </w:r>
      <w:r>
        <w:t xml:space="preserve"> art. 44zzzze ust. 1 pkt 1 lit. y</w:t>
      </w:r>
      <w:r w:rsidRPr="009777C4">
        <w:t>.</w:t>
      </w:r>
    </w:p>
    <w:p w14:paraId="5F4B64A9" w14:textId="373C5EDE" w:rsidR="00E64512" w:rsidRPr="002D1557" w:rsidRDefault="00E64512" w:rsidP="00E64512">
      <w:pPr>
        <w:pStyle w:val="ZARTzmartartykuempunktem"/>
      </w:pPr>
      <w:r w:rsidRPr="002D1557">
        <w:t>Art. 44zzzz</w:t>
      </w:r>
      <w:r>
        <w:t>j</w:t>
      </w:r>
      <w:r w:rsidRPr="002D1557">
        <w:t>. 1. Dyrektor okręgowej komisji egzaminacyjnej, dyrektor szkoły, placówki lub centrum, o których mowa w art. 2 pkt 4 ustawy – Prawo oświatowe, pracodawca lub podmiot prowadzący kwalifikacyjn</w:t>
      </w:r>
      <w:r>
        <w:t>y</w:t>
      </w:r>
      <w:r w:rsidRPr="002D1557">
        <w:t xml:space="preserve"> kurs zawodow</w:t>
      </w:r>
      <w:r>
        <w:t>y</w:t>
      </w:r>
      <w:r w:rsidRPr="002D1557">
        <w:t>, o którym mowa w art. 117 ust. 2 ustawy – Prawo oświatowe, oraz dyrektor Centralnej Komisji Egzaminacyjnej mogą upoważnić do dostępu odpowiednio do SIOEO lub SIOEZ pracownika lub pracowników jednostki, którą kierują.</w:t>
      </w:r>
    </w:p>
    <w:p w14:paraId="6A6185CD" w14:textId="77777777" w:rsidR="00E64512" w:rsidRPr="002D1557" w:rsidRDefault="00E64512" w:rsidP="00E64512">
      <w:pPr>
        <w:pStyle w:val="ZUSTzmustartykuempunktem"/>
      </w:pPr>
      <w:r w:rsidRPr="002D1557">
        <w:t xml:space="preserve">2. </w:t>
      </w:r>
      <w:r>
        <w:t>D</w:t>
      </w:r>
      <w:r w:rsidRPr="002D1557">
        <w:t>yrektor jednostki organizacyjnej, o której mowa w art. 44zzzzb ust.</w:t>
      </w:r>
      <w:r>
        <w:t xml:space="preserve"> 1, może upoważnić</w:t>
      </w:r>
      <w:r w:rsidRPr="002D1557">
        <w:t xml:space="preserve"> </w:t>
      </w:r>
      <w:r>
        <w:t>d</w:t>
      </w:r>
      <w:r w:rsidRPr="002D1557">
        <w:t xml:space="preserve">o dostępu do SIOEO pracowników okręgowej komisji egzaminacyjnej, pracowników szkoły, w której jest przeprowadzany egzamin ósmoklasisty </w:t>
      </w:r>
      <w:r>
        <w:t>lub</w:t>
      </w:r>
      <w:r w:rsidRPr="002D1557">
        <w:t xml:space="preserve"> egzamin maturalny, oraz pracowników Centralnej Komisji Egzaminacyjnej.</w:t>
      </w:r>
    </w:p>
    <w:p w14:paraId="3A570495" w14:textId="77777777" w:rsidR="00E64512" w:rsidRPr="002D1557" w:rsidRDefault="00E64512" w:rsidP="00B16323">
      <w:pPr>
        <w:pStyle w:val="ZUSTzmustartykuempunktem"/>
      </w:pPr>
      <w:r w:rsidRPr="002D1557">
        <w:t>3. Upoważnienia, o którym mowa w ust. 1 i 2, udziela się na czas określony, nie dłuższy niż 5 lat.</w:t>
      </w:r>
    </w:p>
    <w:p w14:paraId="37578C51" w14:textId="77777777" w:rsidR="00E64512" w:rsidRPr="002D1557" w:rsidRDefault="00E64512" w:rsidP="00B16323">
      <w:pPr>
        <w:pStyle w:val="ZUSTzmustartykuempunktem"/>
      </w:pPr>
      <w:r w:rsidRPr="002D1557">
        <w:t>4. Warunkiem uzyskania dostępu do SIOEO lub SIOEZ jest zalogowanie się do danego systemu za pomocą danych dostępowych, obejmujących niepowtarzalny identyfikator użytkownika SIOEO lub SIOEZ (login) i hasło.</w:t>
      </w:r>
    </w:p>
    <w:p w14:paraId="34AEBE24" w14:textId="77777777" w:rsidR="00E64512" w:rsidRPr="002D1557" w:rsidRDefault="00E64512" w:rsidP="00B16323">
      <w:pPr>
        <w:pStyle w:val="ZUSTzmustartykuempunktem"/>
      </w:pPr>
      <w:r w:rsidRPr="002D1557">
        <w:t>5. Dane dostępowe do SIOEO przyznaje:</w:t>
      </w:r>
    </w:p>
    <w:p w14:paraId="2EC14631" w14:textId="77777777" w:rsidR="00E64512" w:rsidRPr="002D1557" w:rsidRDefault="00E64512" w:rsidP="00E64512">
      <w:pPr>
        <w:pStyle w:val="ZPKTzmpktartykuempunktem"/>
      </w:pPr>
      <w:r w:rsidRPr="002D1557">
        <w:t>1)</w:t>
      </w:r>
      <w:r w:rsidRPr="002D1557">
        <w:tab/>
        <w:t>dyrektor jednostki organizacyjnej, o której mowa w art. 44zzzzb ust. 1 – dyrektorowi Centralnej Komisji Egzaminacyjnej, dyrektorowi okręgowej komisji egzaminacyjnej i dyrektorowi szkoły;</w:t>
      </w:r>
    </w:p>
    <w:p w14:paraId="47AE9AD8" w14:textId="77777777" w:rsidR="00E64512" w:rsidRPr="002D1557" w:rsidRDefault="00E64512" w:rsidP="00E64512">
      <w:pPr>
        <w:pStyle w:val="ZPKTzmpktartykuempunktem"/>
      </w:pPr>
      <w:r w:rsidRPr="002D1557">
        <w:t>2)</w:t>
      </w:r>
      <w:r w:rsidRPr="002D1557">
        <w:tab/>
        <w:t>dyrektor okręgowej komisji egzaminacyjnej – zdającemu egzamin maturalny, który złożył deklarację przystąpienia do egzaminu maturalnego dyrektorowi okręgowej komisji egzaminacyjnej;</w:t>
      </w:r>
    </w:p>
    <w:p w14:paraId="10773088" w14:textId="77777777" w:rsidR="00E64512" w:rsidRPr="002D1557" w:rsidRDefault="00E64512" w:rsidP="00E64512">
      <w:pPr>
        <w:pStyle w:val="ZPKTzmpktartykuempunktem"/>
      </w:pPr>
      <w:r w:rsidRPr="002D1557">
        <w:t>3)</w:t>
      </w:r>
      <w:r w:rsidRPr="002D1557">
        <w:tab/>
        <w:t>dyrektor szkoły – innym zdającym niż zdający wymienieni w pkt 2.</w:t>
      </w:r>
    </w:p>
    <w:p w14:paraId="478D7FA3" w14:textId="77777777" w:rsidR="00E64512" w:rsidRPr="002D1557" w:rsidRDefault="00E64512" w:rsidP="00B16323">
      <w:pPr>
        <w:pStyle w:val="ZUSTzmustartykuempunktem"/>
      </w:pPr>
      <w:r w:rsidRPr="002D1557">
        <w:t>6. Dane dostępowe do SIOEZ przyznaje:</w:t>
      </w:r>
    </w:p>
    <w:p w14:paraId="1A666CD4" w14:textId="221033EE" w:rsidR="00E64512" w:rsidRPr="002D1557" w:rsidRDefault="00E64512" w:rsidP="00E64512">
      <w:pPr>
        <w:pStyle w:val="ZPKTzmpktartykuempunktem"/>
      </w:pPr>
      <w:r w:rsidRPr="002D1557">
        <w:lastRenderedPageBreak/>
        <w:t>1)</w:t>
      </w:r>
      <w:r w:rsidRPr="002D1557">
        <w:tab/>
        <w:t>dyrektor okręgowej komisji egzaminacyjnej – dyrektorowi szkoły, placówki lub centrum, o których mowa w art. 2 pkt 4 ustawy – Prawo oświatowe, pracodawcy</w:t>
      </w:r>
      <w:r>
        <w:t xml:space="preserve">, </w:t>
      </w:r>
      <w:r w:rsidRPr="002D1557">
        <w:t>podmiotowi prowadzącemu kwalifikacyjn</w:t>
      </w:r>
      <w:r>
        <w:t>y</w:t>
      </w:r>
      <w:r w:rsidRPr="002D1557">
        <w:t xml:space="preserve"> kurs zawodow</w:t>
      </w:r>
      <w:r>
        <w:t>y</w:t>
      </w:r>
      <w:r w:rsidRPr="002D1557">
        <w:t>, o który</w:t>
      </w:r>
      <w:r>
        <w:t>m</w:t>
      </w:r>
      <w:r w:rsidRPr="002D1557">
        <w:t xml:space="preserve"> mowa w art.</w:t>
      </w:r>
      <w:r w:rsidR="004B042D">
        <w:t> </w:t>
      </w:r>
      <w:r w:rsidRPr="002D1557">
        <w:t xml:space="preserve">117 ust. 2 ustawy – Prawo oświatowe, lub zdającemu egzamin zawodowy lub egzamin eksternistyczny zawodowy, o którym mowa w art. 10 ust. 3 pkt 1 – w przypadku </w:t>
      </w:r>
      <w:r>
        <w:t>zdającego</w:t>
      </w:r>
      <w:r w:rsidRPr="002D1557">
        <w:t>, któr</w:t>
      </w:r>
      <w:r>
        <w:t>y</w:t>
      </w:r>
      <w:r w:rsidRPr="002D1557">
        <w:t xml:space="preserve"> złożył deklarację przystąpienia do egzaminu zawodowego albo egzaminu eksternistycznego zawodowego dyrektorowi okręgowej komisji egzaminacyjnej;</w:t>
      </w:r>
    </w:p>
    <w:p w14:paraId="6669C7F8" w14:textId="77777777" w:rsidR="00E64512" w:rsidRPr="002D1557" w:rsidRDefault="00E64512" w:rsidP="00E64512">
      <w:pPr>
        <w:pStyle w:val="ZPKTzmpktartykuempunktem"/>
      </w:pPr>
      <w:r w:rsidRPr="002D1557">
        <w:t>2)</w:t>
      </w:r>
      <w:r w:rsidRPr="002D1557">
        <w:tab/>
        <w:t>dyrektor szkoły, placówki lub centrum, o których mowa w art. 2 pkt 4 ustawy – Prawo oświatowe, pracodawca lub podmiot prowadzący kwalifikacyjn</w:t>
      </w:r>
      <w:r>
        <w:t>y</w:t>
      </w:r>
      <w:r w:rsidRPr="002D1557">
        <w:t xml:space="preserve"> kurs zawodow</w:t>
      </w:r>
      <w:r>
        <w:t>y</w:t>
      </w:r>
      <w:r w:rsidRPr="002D1557">
        <w:t>, o który</w:t>
      </w:r>
      <w:r>
        <w:t>m</w:t>
      </w:r>
      <w:r w:rsidRPr="002D1557">
        <w:t xml:space="preserve"> mowa w art. 117 ust. 2 ustawy – Prawo oświatowe – innym zdającym niż zdający wymienieni w pkt 1.</w:t>
      </w:r>
    </w:p>
    <w:p w14:paraId="032975D3" w14:textId="77777777" w:rsidR="00E64512" w:rsidRPr="002D1557" w:rsidRDefault="00E64512" w:rsidP="00B16323">
      <w:pPr>
        <w:pStyle w:val="ZUSTzmustartykuempunktem"/>
      </w:pPr>
      <w:r w:rsidRPr="002D1557">
        <w:t>7. W przypadku udzielenia upoważnienia, o którym mowa</w:t>
      </w:r>
      <w:r>
        <w:t xml:space="preserve"> w</w:t>
      </w:r>
      <w:r w:rsidRPr="002D1557">
        <w:t xml:space="preserve"> ust. 1, dane dostępowe osobie upoważnionej przyznaje osoba udzielająca tej osobie upoważnienia, o której mowa w ust. 5 i 6, lub osoba przez nią upoważniona, pod warunkiem że sama posiada uprzednio przyznane dane dostępowe.</w:t>
      </w:r>
    </w:p>
    <w:p w14:paraId="6899D560" w14:textId="77777777" w:rsidR="00E64512" w:rsidRDefault="00E64512" w:rsidP="00B16323">
      <w:pPr>
        <w:pStyle w:val="ZUSTzmustartykuempunktem"/>
      </w:pPr>
      <w:r w:rsidRPr="002D1557">
        <w:t xml:space="preserve">8. W celu uzyskania danych </w:t>
      </w:r>
      <w:r w:rsidRPr="00285E32">
        <w:t>dostępowych</w:t>
      </w:r>
      <w:r w:rsidRPr="002D1557">
        <w:t xml:space="preserve"> </w:t>
      </w:r>
      <w:r>
        <w:t xml:space="preserve">do SIOEO lub SIOEZ </w:t>
      </w:r>
      <w:r w:rsidRPr="002D1557">
        <w:t xml:space="preserve">wniosek o przyznanie </w:t>
      </w:r>
      <w:r>
        <w:t>tego dostępu</w:t>
      </w:r>
      <w:r w:rsidRPr="002D1557">
        <w:t xml:space="preserve"> składa </w:t>
      </w:r>
      <w:r>
        <w:t>się</w:t>
      </w:r>
      <w:r w:rsidRPr="002D1557">
        <w:t xml:space="preserve"> do </w:t>
      </w:r>
      <w:r>
        <w:t xml:space="preserve">podmiotu przyznającego dane dostępowe, o którym mowa w ust. 5 lub 6. Wniosek </w:t>
      </w:r>
      <w:r w:rsidRPr="00EA4BCF">
        <w:t>zawiera</w:t>
      </w:r>
      <w:r>
        <w:t>:</w:t>
      </w:r>
    </w:p>
    <w:p w14:paraId="709BA6C8" w14:textId="77777777" w:rsidR="00E64512" w:rsidRDefault="00E64512" w:rsidP="00E64512">
      <w:pPr>
        <w:pStyle w:val="ZPKTzmpktartykuempunktem"/>
      </w:pPr>
      <w:r>
        <w:t>1)</w:t>
      </w:r>
      <w:r>
        <w:tab/>
      </w:r>
      <w:r w:rsidRPr="00EA4BCF">
        <w:t>imię (imiona)</w:t>
      </w:r>
      <w:r>
        <w:t xml:space="preserve"> i</w:t>
      </w:r>
      <w:r w:rsidRPr="00EA4BCF">
        <w:t xml:space="preserve"> nazwisko</w:t>
      </w:r>
      <w:r>
        <w:t>;</w:t>
      </w:r>
      <w:r w:rsidRPr="00EA4BCF">
        <w:t xml:space="preserve"> </w:t>
      </w:r>
    </w:p>
    <w:p w14:paraId="1E5A2E82" w14:textId="77777777" w:rsidR="00E64512" w:rsidRDefault="00E64512" w:rsidP="00E64512">
      <w:pPr>
        <w:pStyle w:val="ZPKTzmpktartykuempunktem"/>
      </w:pPr>
      <w:r>
        <w:t>2)</w:t>
      </w:r>
      <w:r>
        <w:tab/>
      </w:r>
      <w:r w:rsidRPr="00EA4BCF">
        <w:t xml:space="preserve">numer PESEL, </w:t>
      </w:r>
      <w:r>
        <w:t>a w przypadku braku numeru PESEL – serię i numer paszportu lub innego dokumentu potwierdzającego tożsamość;</w:t>
      </w:r>
    </w:p>
    <w:p w14:paraId="04B701C7" w14:textId="62A4FDA9" w:rsidR="00E64512" w:rsidRDefault="00E64512" w:rsidP="00E64512">
      <w:pPr>
        <w:pStyle w:val="ZPKTzmpktartykuempunktem"/>
      </w:pPr>
      <w:r>
        <w:t>3)</w:t>
      </w:r>
      <w:r>
        <w:tab/>
      </w:r>
      <w:r w:rsidRPr="00EA4BCF">
        <w:t>adres poczty elektronicznej</w:t>
      </w:r>
      <w:r>
        <w:t>;</w:t>
      </w:r>
    </w:p>
    <w:p w14:paraId="7BCBECE1" w14:textId="6EA4322E" w:rsidR="00E64512" w:rsidRDefault="00E64512" w:rsidP="00E64512">
      <w:pPr>
        <w:pStyle w:val="ZPKTzmpktartykuempunktem"/>
      </w:pPr>
      <w:r>
        <w:t>4)</w:t>
      </w:r>
      <w:r>
        <w:tab/>
        <w:t>numer telefonu – jeżeli posiada.</w:t>
      </w:r>
    </w:p>
    <w:p w14:paraId="594B7FC7" w14:textId="68300F2F" w:rsidR="00E64512" w:rsidRPr="002D1557" w:rsidRDefault="00E64512" w:rsidP="00B16323">
      <w:pPr>
        <w:pStyle w:val="ZUSTzmustartykuempunktem"/>
      </w:pPr>
      <w:r w:rsidRPr="002D1557">
        <w:t xml:space="preserve">9. </w:t>
      </w:r>
      <w:r>
        <w:t>D</w:t>
      </w:r>
      <w:r w:rsidRPr="002D1557">
        <w:t>yrektor szk</w:t>
      </w:r>
      <w:r>
        <w:t>oły</w:t>
      </w:r>
      <w:r w:rsidRPr="002D1557">
        <w:t>, któr</w:t>
      </w:r>
      <w:r>
        <w:t>emu</w:t>
      </w:r>
      <w:r w:rsidRPr="002D1557">
        <w:t xml:space="preserve"> przyznano dostęp do bazy danych </w:t>
      </w:r>
      <w:r>
        <w:t>s</w:t>
      </w:r>
      <w:r w:rsidRPr="002D1557">
        <w:t xml:space="preserve">ystemu </w:t>
      </w:r>
      <w:r>
        <w:t>i</w:t>
      </w:r>
      <w:r w:rsidRPr="002D1557">
        <w:t xml:space="preserve">nformacji </w:t>
      </w:r>
      <w:r>
        <w:t>o</w:t>
      </w:r>
      <w:r w:rsidRPr="002D1557">
        <w:t xml:space="preserve">światowej na </w:t>
      </w:r>
      <w:r>
        <w:t>podstawie przepisów</w:t>
      </w:r>
      <w:r w:rsidRPr="002D1557">
        <w:t xml:space="preserve"> ustawy z dnia 15 kwietnia 2011 r. o systemie informacji oświatowej</w:t>
      </w:r>
      <w:r>
        <w:t xml:space="preserve"> </w:t>
      </w:r>
      <w:r w:rsidRPr="006A04A7">
        <w:t>(Dz. U. z 2024 r. poz. 152, 858</w:t>
      </w:r>
      <w:r w:rsidR="00E20530">
        <w:t>, 1572</w:t>
      </w:r>
      <w:r w:rsidRPr="006A04A7">
        <w:t xml:space="preserve"> i ...)</w:t>
      </w:r>
      <w:r w:rsidRPr="002D1557">
        <w:t>, uzyskuj</w:t>
      </w:r>
      <w:r>
        <w:t>e</w:t>
      </w:r>
      <w:r w:rsidRPr="002D1557">
        <w:t xml:space="preserve"> dostęp do SIOEO bez konieczności składania wniosku, o którym mowa w ust. 8.</w:t>
      </w:r>
    </w:p>
    <w:p w14:paraId="4071E1DD" w14:textId="2C25FD3B" w:rsidR="00E64512" w:rsidRPr="002D1557" w:rsidRDefault="00E64512" w:rsidP="00B16323">
      <w:pPr>
        <w:pStyle w:val="ZUSTzmustartykuempunktem"/>
      </w:pPr>
      <w:r w:rsidRPr="002D1557">
        <w:t>10. Bez obowiązku składania wniosku, o którym mowa w ust. 8, dostęp do SIOEO jest przyznawany:</w:t>
      </w:r>
    </w:p>
    <w:p w14:paraId="6BF2BCB1" w14:textId="77777777" w:rsidR="00E64512" w:rsidRPr="002D1557" w:rsidRDefault="00E64512" w:rsidP="00E64512">
      <w:pPr>
        <w:pStyle w:val="ZPKTzmpktartykuempunktem"/>
      </w:pPr>
      <w:r w:rsidRPr="002D1557">
        <w:t>1)</w:t>
      </w:r>
      <w:r w:rsidRPr="002D1557">
        <w:tab/>
        <w:t>uczniowi przystępującemu do egzaminu ósmoklasisty przez dyrektora szkoły, do której uczeń uczęszcza;</w:t>
      </w:r>
    </w:p>
    <w:p w14:paraId="5A3DB13C" w14:textId="77777777" w:rsidR="00E64512" w:rsidRPr="002D1557" w:rsidRDefault="00E64512" w:rsidP="00E64512">
      <w:pPr>
        <w:pStyle w:val="ZPKTzmpktartykuempunktem"/>
      </w:pPr>
      <w:r w:rsidRPr="002D1557">
        <w:lastRenderedPageBreak/>
        <w:t>2)</w:t>
      </w:r>
      <w:r w:rsidRPr="002D1557">
        <w:tab/>
        <w:t>zdającemu przystępującemu do egzaminu maturalnego, jeżeli składa deklarację przystąpienia do egzaminu maturalnego do dyrektora szkoły, do której uczęszcza, lub której jest absolwentem, przez dyrektora tej szkoły.</w:t>
      </w:r>
    </w:p>
    <w:p w14:paraId="0BC52A09" w14:textId="77777777" w:rsidR="00E64512" w:rsidRDefault="00E64512" w:rsidP="00B16323">
      <w:pPr>
        <w:pStyle w:val="ZUSTzmustartykuempunktem"/>
      </w:pPr>
      <w:r w:rsidRPr="002D1557">
        <w:t>11. Bez obowiązku składania wniosku</w:t>
      </w:r>
      <w:r w:rsidRPr="00EF49B6">
        <w:t>, o którym mowa w ust. 8,</w:t>
      </w:r>
      <w:r w:rsidRPr="002D1557">
        <w:t xml:space="preserve"> dostęp do SIOEZ jest przyznawany zdającemu przystępującemu do egzaminu zawodowego, jeżeli składa deklarację przystąpienia do egzaminu zawodowego do dyrektora szkoły, do której uczęszcza lub której jest absolwentem, przez dyrektora tej szkoły.</w:t>
      </w:r>
    </w:p>
    <w:p w14:paraId="25EA4994" w14:textId="77777777" w:rsidR="00E64512" w:rsidRPr="00236D8E" w:rsidRDefault="00E64512" w:rsidP="00E64512">
      <w:pPr>
        <w:pStyle w:val="ZARTzmartartykuempunktem"/>
      </w:pPr>
      <w:r w:rsidRPr="00236D8E">
        <w:t>Art. 44zzzz</w:t>
      </w:r>
      <w:r>
        <w:t>k</w:t>
      </w:r>
      <w:r w:rsidRPr="00236D8E">
        <w:t>. 1. Podmiot zobowiązany do przekaz</w:t>
      </w:r>
      <w:r>
        <w:t>ywania</w:t>
      </w:r>
      <w:r w:rsidRPr="00236D8E">
        <w:t xml:space="preserve"> </w:t>
      </w:r>
      <w:r>
        <w:t xml:space="preserve">danych </w:t>
      </w:r>
      <w:r w:rsidRPr="00236D8E">
        <w:t xml:space="preserve">do SIOEO lub SIOEZ </w:t>
      </w:r>
      <w:r>
        <w:t>zgodnie z</w:t>
      </w:r>
      <w:r w:rsidRPr="00236D8E">
        <w:t xml:space="preserve"> art. 44zzzzg </w:t>
      </w:r>
      <w:r>
        <w:t>lub</w:t>
      </w:r>
      <w:r w:rsidRPr="00236D8E">
        <w:t xml:space="preserve"> art. 44zzzzh, który stwierdził nieprawdziwość danych przekazanych do SIOEO lub SIOEZ, jest obowiązany niezwłocznie przekazać do SIOEO lub SIOEZ zmodyfikowane dane.</w:t>
      </w:r>
    </w:p>
    <w:p w14:paraId="28156FFC" w14:textId="77777777" w:rsidR="00E64512" w:rsidRPr="00236D8E" w:rsidRDefault="00E64512" w:rsidP="00B16323">
      <w:pPr>
        <w:pStyle w:val="ZUSTzmustartykuempunktem"/>
      </w:pPr>
      <w:r w:rsidRPr="00236D8E">
        <w:t>2. W SIOEO i SIOEZ rejestruje się datę modyfikacji danych.</w:t>
      </w:r>
    </w:p>
    <w:p w14:paraId="5975D962" w14:textId="77777777" w:rsidR="00E64512" w:rsidRPr="00236D8E" w:rsidRDefault="00E64512" w:rsidP="00B16323">
      <w:pPr>
        <w:pStyle w:val="ZUSTzmustartykuempunktem"/>
      </w:pPr>
      <w:r w:rsidRPr="00236D8E">
        <w:t>3. Historię modyfikacji danych, o której mowa w ust. 2, przechowuje się w SIOEO i SIOEZ przez okres 5 lat, licząc od końca roku, w którym dokonano modyfikacji danych.</w:t>
      </w:r>
    </w:p>
    <w:p w14:paraId="19215F58" w14:textId="77777777" w:rsidR="00E64512" w:rsidRPr="00236D8E" w:rsidRDefault="00E64512" w:rsidP="00E64512">
      <w:pPr>
        <w:pStyle w:val="ZARTzmartartykuempunktem"/>
      </w:pPr>
      <w:r w:rsidRPr="00236D8E">
        <w:t>Art. 44zzzz</w:t>
      </w:r>
      <w:r>
        <w:t>l.</w:t>
      </w:r>
      <w:r w:rsidRPr="00236D8E">
        <w:t xml:space="preserve"> 1. </w:t>
      </w:r>
      <w:r>
        <w:t>D</w:t>
      </w:r>
      <w:r w:rsidRPr="00236D8E">
        <w:t>yrektor Instytutu Badań Edukacyjnych w Warszawie</w:t>
      </w:r>
      <w:r>
        <w:t xml:space="preserve"> może, </w:t>
      </w:r>
      <w:r w:rsidRPr="00236D8E">
        <w:t xml:space="preserve">na wniosek, </w:t>
      </w:r>
      <w:r>
        <w:t xml:space="preserve">pozyskiwać dane </w:t>
      </w:r>
      <w:r w:rsidRPr="00236D8E">
        <w:t xml:space="preserve">gromadzone w SIOEO i SIOEZ </w:t>
      </w:r>
      <w:r>
        <w:t>w celu realizacji zadań, o których mowa w art. 94ba ust. 1</w:t>
      </w:r>
      <w:r w:rsidRPr="00236D8E">
        <w:t>.</w:t>
      </w:r>
    </w:p>
    <w:p w14:paraId="3053652C" w14:textId="77777777" w:rsidR="00E64512" w:rsidRPr="00236D8E" w:rsidRDefault="00E64512" w:rsidP="00B16323">
      <w:pPr>
        <w:pStyle w:val="ZUSTzmustartykuempunktem"/>
      </w:pPr>
      <w:r w:rsidRPr="00236D8E">
        <w:t>2. Wniosek, o którym mowa w ust. 1, zawiera:</w:t>
      </w:r>
    </w:p>
    <w:p w14:paraId="0A5D174A" w14:textId="77777777" w:rsidR="00E64512" w:rsidRDefault="00E64512" w:rsidP="00E64512">
      <w:pPr>
        <w:pStyle w:val="ZPKTzmpktartykuempunktem"/>
      </w:pPr>
      <w:r>
        <w:t>1)</w:t>
      </w:r>
      <w:r>
        <w:tab/>
      </w:r>
      <w:r w:rsidRPr="00236D8E">
        <w:t>wskazanie zadania zleconego przez ministra właściwego do spraw oświaty i wychowania na podstawie art. 94ba ust. 1, w związku z którym są pozyskiwane dane, o których mowa w ust. 1</w:t>
      </w:r>
      <w:r>
        <w:t>;</w:t>
      </w:r>
    </w:p>
    <w:p w14:paraId="30531E3E" w14:textId="77777777" w:rsidR="00E64512" w:rsidRDefault="00E64512" w:rsidP="00E64512">
      <w:pPr>
        <w:pStyle w:val="ZPKTzmpktartykuempunktem"/>
      </w:pPr>
      <w:r>
        <w:t>2)</w:t>
      </w:r>
      <w:r>
        <w:tab/>
      </w:r>
      <w:r w:rsidRPr="00236D8E">
        <w:t>zakres danych, o których mowa w ust. 1;</w:t>
      </w:r>
    </w:p>
    <w:p w14:paraId="7FBBF860" w14:textId="77777777" w:rsidR="00E64512" w:rsidRDefault="00E64512" w:rsidP="00E64512">
      <w:pPr>
        <w:pStyle w:val="ZPKTzmpktartykuempunktem"/>
      </w:pPr>
      <w:r>
        <w:t>3)</w:t>
      </w:r>
      <w:r>
        <w:tab/>
        <w:t>w przypadku wniosku dotyczącego zdających: imię (imiona), nazwisko i numer PESEL zdającego, którego wniosek dotyczy, a w przypadku zdającego nieposiadającego numeru PESEL – imię (imiona), nazwisko i datę urodzenia lub wskazanie kategorii osób, których wniosek dotyczy;</w:t>
      </w:r>
    </w:p>
    <w:p w14:paraId="6934827E" w14:textId="77777777" w:rsidR="00E64512" w:rsidRPr="00236D8E" w:rsidRDefault="00E64512" w:rsidP="00E64512">
      <w:pPr>
        <w:pStyle w:val="ZPKTzmpktartykuempunktem"/>
      </w:pPr>
      <w:r>
        <w:t>4)</w:t>
      </w:r>
      <w:r>
        <w:tab/>
        <w:t>w przypadku wniosku dotyczącego egzaminatorów: płeć, rok urodzenia lub wskazanie kategorii osób, których wniosek dotyczy.</w:t>
      </w:r>
    </w:p>
    <w:p w14:paraId="1E7F1349" w14:textId="48709746" w:rsidR="00E64512" w:rsidRPr="00236D8E" w:rsidRDefault="00E64512" w:rsidP="00E64512">
      <w:pPr>
        <w:pStyle w:val="ZUSTzmustartykuempunktem"/>
      </w:pPr>
      <w:r>
        <w:t>3</w:t>
      </w:r>
      <w:r w:rsidRPr="00236D8E">
        <w:t>.</w:t>
      </w:r>
      <w:r w:rsidR="0051402C">
        <w:t xml:space="preserve"> </w:t>
      </w:r>
      <w:r w:rsidRPr="00236D8E">
        <w:t>Wniosek składa się do</w:t>
      </w:r>
      <w:r>
        <w:t xml:space="preserve"> </w:t>
      </w:r>
      <w:r w:rsidRPr="00236D8E">
        <w:t xml:space="preserve">współadministratora SIOEO </w:t>
      </w:r>
      <w:r>
        <w:t>lub</w:t>
      </w:r>
      <w:r w:rsidRPr="00236D8E">
        <w:t xml:space="preserve"> SIOEZ.</w:t>
      </w:r>
      <w:r>
        <w:t>”;</w:t>
      </w:r>
    </w:p>
    <w:p w14:paraId="0C13A67F" w14:textId="77777777" w:rsidR="00E64512" w:rsidRDefault="00E64512" w:rsidP="00E64512">
      <w:pPr>
        <w:pStyle w:val="PKTpunkt"/>
      </w:pPr>
      <w:r>
        <w:t>30)</w:t>
      </w:r>
      <w:r>
        <w:tab/>
        <w:t>w art. 90u w ust. 4 pkt 5 otrzymuje brzmienie:</w:t>
      </w:r>
    </w:p>
    <w:p w14:paraId="68E71AD8" w14:textId="77777777" w:rsidR="00E64512" w:rsidRDefault="00E64512" w:rsidP="00E64512">
      <w:pPr>
        <w:pStyle w:val="ZPKTzmpktartykuempunktem"/>
      </w:pPr>
      <w:r>
        <w:t>„5)</w:t>
      </w:r>
      <w:r>
        <w:tab/>
      </w:r>
      <w:r w:rsidRPr="00722980">
        <w:t xml:space="preserve">formy i zakres wspierania organów prowadzących w zapewnieniu bezpiecznych warunków nauki, wychowania i opieki w szkołach, innych formach wychowania przedszkolnego i placówkach lub podnoszeniu poziomu dyscypliny w szkołach, </w:t>
      </w:r>
      <w:r w:rsidRPr="00722980">
        <w:lastRenderedPageBreak/>
        <w:t>innych formach wychowania przedszkolnego lub placówkach, sposób podziału środków budżetu państwa przyznanych na realizację programu, szczegółowe kryteria i tryb oceny wniosków organów prowadzących o udzielenie wsparcia finansowego</w:t>
      </w:r>
      <w:r w:rsidRPr="00403554">
        <w:t>,</w:t>
      </w:r>
      <w:r w:rsidRPr="00722980">
        <w:t xml:space="preserve"> zakres informacji, jakie powinien zawierać wniosek organu prowadzącego o udzielenie wsparcia finansowego</w:t>
      </w:r>
      <w:r>
        <w:t xml:space="preserve">, </w:t>
      </w:r>
      <w:r w:rsidRPr="00403554">
        <w:t>oraz sposób monitorowania i oceny realizacji zadań w ramach programu, w tym składania sprawozdań z realizacji programu,</w:t>
      </w:r>
      <w:r w:rsidRPr="00722980">
        <w:t xml:space="preserve"> uwzględniając wymóg skuteczności i efektywności przedsięwzięć podejmowanych w ramach programu;</w:t>
      </w:r>
      <w:r>
        <w:t>”;</w:t>
      </w:r>
    </w:p>
    <w:p w14:paraId="04FDBFF7" w14:textId="77777777" w:rsidR="00E64512" w:rsidRDefault="00E64512" w:rsidP="00E64512">
      <w:pPr>
        <w:pStyle w:val="PKTpunkt"/>
      </w:pPr>
      <w:r>
        <w:t>31)</w:t>
      </w:r>
      <w:r>
        <w:tab/>
        <w:t>w a</w:t>
      </w:r>
      <w:r w:rsidRPr="00CD799C">
        <w:t>rt. 94ba</w:t>
      </w:r>
      <w:r>
        <w:t>:</w:t>
      </w:r>
      <w:r w:rsidRPr="00CD799C">
        <w:t xml:space="preserve"> </w:t>
      </w:r>
      <w:bookmarkEnd w:id="22"/>
    </w:p>
    <w:p w14:paraId="15BA2500" w14:textId="77777777" w:rsidR="00E64512" w:rsidRDefault="00E64512" w:rsidP="00E64512">
      <w:pPr>
        <w:pStyle w:val="LITlitera"/>
      </w:pPr>
      <w:r>
        <w:t>a)</w:t>
      </w:r>
      <w:r>
        <w:tab/>
        <w:t>ust. 1 otrzymuje brzmienie:</w:t>
      </w:r>
    </w:p>
    <w:p w14:paraId="212A224E" w14:textId="77777777" w:rsidR="00E64512" w:rsidRDefault="00E64512" w:rsidP="00E64512">
      <w:pPr>
        <w:pStyle w:val="ZLITUSTzmustliter"/>
      </w:pPr>
      <w:r w:rsidRPr="00032991">
        <w:t>„</w:t>
      </w:r>
      <w:r>
        <w:t xml:space="preserve">1. </w:t>
      </w:r>
      <w:r w:rsidRPr="00921E4B">
        <w:t>Minister właściwy do spraw oświaty i wychowania</w:t>
      </w:r>
      <w:r>
        <w:t xml:space="preserve"> </w:t>
      </w:r>
      <w:r w:rsidRPr="00921E4B">
        <w:t xml:space="preserve">może zlecić Instytutowi Badań Edukacyjnych w Warszawie </w:t>
      </w:r>
      <w:r>
        <w:t xml:space="preserve">realizację </w:t>
      </w:r>
      <w:r w:rsidRPr="00921E4B">
        <w:t>zadań z zakresu oświaty i wychowania</w:t>
      </w:r>
      <w:r>
        <w:t xml:space="preserve"> o charakterze badawczym</w:t>
      </w:r>
      <w:r w:rsidRPr="00921E4B">
        <w:t>,</w:t>
      </w:r>
      <w:r>
        <w:t xml:space="preserve"> badawczo-wdrożeniowym lub statystycznym,</w:t>
      </w:r>
      <w:r w:rsidRPr="00921E4B">
        <w:t xml:space="preserve"> w zakresie działalności statutowej tej jednostki, w szczególności</w:t>
      </w:r>
      <w:r>
        <w:t xml:space="preserve"> badań edukacyjnych,</w:t>
      </w:r>
      <w:r w:rsidRPr="00921E4B">
        <w:t xml:space="preserve"> analiz, ekspertyz, raportów </w:t>
      </w:r>
      <w:r>
        <w:t>lub</w:t>
      </w:r>
      <w:r w:rsidRPr="00921E4B">
        <w:t xml:space="preserve"> not, których</w:t>
      </w:r>
      <w:r>
        <w:t xml:space="preserve"> przygotowanie </w:t>
      </w:r>
      <w:r w:rsidRPr="00921E4B">
        <w:t>wynika z konieczności dokonania analizy i ewaluacji jakości kształcenia w systemie oświaty</w:t>
      </w:r>
      <w:r>
        <w:t xml:space="preserve"> lub z krajowych lub międzynarodowych zobowiązań tego ministra</w:t>
      </w:r>
      <w:r w:rsidRPr="00921E4B">
        <w:t>.</w:t>
      </w:r>
      <w:r w:rsidRPr="00291A61">
        <w:t>”</w:t>
      </w:r>
      <w:r>
        <w:t>,</w:t>
      </w:r>
    </w:p>
    <w:p w14:paraId="6872D1BE" w14:textId="77777777" w:rsidR="00E64512" w:rsidRPr="00916AF7" w:rsidRDefault="00E64512" w:rsidP="00E64512">
      <w:pPr>
        <w:pStyle w:val="LITlitera"/>
      </w:pPr>
      <w:r w:rsidRPr="00916AF7">
        <w:t>b)</w:t>
      </w:r>
      <w:r w:rsidRPr="00916AF7">
        <w:tab/>
        <w:t>dodaje się ust. 4–</w:t>
      </w:r>
      <w:r>
        <w:t>12</w:t>
      </w:r>
      <w:r w:rsidRPr="00916AF7">
        <w:t xml:space="preserve"> w brzmieniu:</w:t>
      </w:r>
    </w:p>
    <w:p w14:paraId="17E543D6" w14:textId="68660B9F" w:rsidR="00E64512" w:rsidRPr="00921E4B" w:rsidRDefault="00E64512" w:rsidP="00E64512">
      <w:pPr>
        <w:pStyle w:val="ZLITUSTzmustliter"/>
      </w:pPr>
      <w:r w:rsidRPr="00AA431B">
        <w:t>„</w:t>
      </w:r>
      <w:r>
        <w:t xml:space="preserve">4. Za zgodą </w:t>
      </w:r>
      <w:r w:rsidRPr="00921E4B">
        <w:t xml:space="preserve">ministra właściwego do spraw oświaty i wychowania </w:t>
      </w:r>
      <w:r>
        <w:t>zadania, o których mowa w ust. 1</w:t>
      </w:r>
      <w:r w:rsidRPr="00921E4B">
        <w:t xml:space="preserve">, mogą być </w:t>
      </w:r>
      <w:r>
        <w:t>realizowane</w:t>
      </w:r>
      <w:r w:rsidRPr="00921E4B">
        <w:t xml:space="preserve"> przez Instytut Badań Edukacyjnych w Warszawie we współpracy z </w:t>
      </w:r>
      <w:r>
        <w:t xml:space="preserve">urzędem obsługującym ministra właściwego do spraw oświaty i wychowania, </w:t>
      </w:r>
      <w:r w:rsidRPr="00921E4B">
        <w:t>Centralną Komisją Egzaminacyjną, okręgow</w:t>
      </w:r>
      <w:r>
        <w:t>ą</w:t>
      </w:r>
      <w:r w:rsidRPr="00921E4B">
        <w:t xml:space="preserve"> komisj</w:t>
      </w:r>
      <w:r>
        <w:t>ą</w:t>
      </w:r>
      <w:r w:rsidRPr="00921E4B">
        <w:t xml:space="preserve"> egzaminacyjn</w:t>
      </w:r>
      <w:r>
        <w:t>ą</w:t>
      </w:r>
      <w:r w:rsidRPr="00921E4B">
        <w:t xml:space="preserve"> </w:t>
      </w:r>
      <w:r>
        <w:t>lub</w:t>
      </w:r>
      <w:r w:rsidRPr="00921E4B">
        <w:t xml:space="preserve"> podległą jednostką organizacyjną, o której mowa w art.</w:t>
      </w:r>
      <w:r w:rsidR="0051402C">
        <w:t> </w:t>
      </w:r>
      <w:r w:rsidRPr="00921E4B">
        <w:t xml:space="preserve">44zzzzb ust. 1. </w:t>
      </w:r>
      <w:r w:rsidRPr="00902873">
        <w:t xml:space="preserve">Szczegółowy zakres </w:t>
      </w:r>
      <w:r>
        <w:t>tej współpracy, w tym zasady ochrony przetwarzanych w jej trakcie danych osobowych,</w:t>
      </w:r>
      <w:r w:rsidRPr="00902873">
        <w:t xml:space="preserve"> określa pisemne porozumienie zawarte między </w:t>
      </w:r>
      <w:r>
        <w:t>tymi podmiotami a Instytutem Badań Edukacyjnych w Warszawie.</w:t>
      </w:r>
    </w:p>
    <w:p w14:paraId="51682C1A" w14:textId="77777777" w:rsidR="00E64512" w:rsidRDefault="00E64512" w:rsidP="00E64512">
      <w:pPr>
        <w:pStyle w:val="ZLITUSTzmustliter"/>
      </w:pPr>
      <w:r>
        <w:t xml:space="preserve">5. </w:t>
      </w:r>
      <w:r w:rsidRPr="00921E4B">
        <w:t>Udział w badaniach</w:t>
      </w:r>
      <w:r w:rsidRPr="00A125C2">
        <w:t xml:space="preserve"> </w:t>
      </w:r>
      <w:r>
        <w:t>edukacyjnych s</w:t>
      </w:r>
      <w:r w:rsidRPr="00A125C2">
        <w:t xml:space="preserve">łużących realizacji przez Instytut Badań Edukacyjnych w Warszawie zadań, </w:t>
      </w:r>
      <w:r w:rsidRPr="00921E4B">
        <w:t>o których mowa w ust. 1</w:t>
      </w:r>
      <w:r>
        <w:t>, jest:</w:t>
      </w:r>
    </w:p>
    <w:p w14:paraId="2470C69A" w14:textId="77777777" w:rsidR="00E64512" w:rsidRDefault="00E64512" w:rsidP="00E64512">
      <w:pPr>
        <w:pStyle w:val="ZLITPKTzmpktliter"/>
      </w:pPr>
      <w:r>
        <w:t>1)</w:t>
      </w:r>
      <w:r>
        <w:tab/>
      </w:r>
      <w:r w:rsidRPr="00921E4B">
        <w:t>obowiązkowy dla przedszkoli</w:t>
      </w:r>
      <w:r>
        <w:t xml:space="preserve">, innych form wychowania przedszkolnego, </w:t>
      </w:r>
      <w:r w:rsidRPr="00921E4B">
        <w:t>szkół</w:t>
      </w:r>
      <w:r>
        <w:t xml:space="preserve"> </w:t>
      </w:r>
      <w:r w:rsidRPr="00921E4B">
        <w:t>i placówek</w:t>
      </w:r>
      <w:r>
        <w:t>;</w:t>
      </w:r>
    </w:p>
    <w:p w14:paraId="157FBDAB" w14:textId="77777777" w:rsidR="00E64512" w:rsidRDefault="00E64512" w:rsidP="00E64512">
      <w:pPr>
        <w:pStyle w:val="ZLITPKTzmpktliter"/>
      </w:pPr>
      <w:r>
        <w:t>2)</w:t>
      </w:r>
      <w:r>
        <w:tab/>
      </w:r>
      <w:r w:rsidRPr="00921E4B">
        <w:t xml:space="preserve">dobrowolny </w:t>
      </w:r>
      <w:r>
        <w:t xml:space="preserve">dla dzieci objętych wychowaniem przedszkolnym, </w:t>
      </w:r>
      <w:r w:rsidRPr="00921E4B">
        <w:t>uczniów</w:t>
      </w:r>
      <w:r>
        <w:t xml:space="preserve"> i</w:t>
      </w:r>
      <w:r w:rsidRPr="00921E4B">
        <w:t xml:space="preserve"> nauczycieli</w:t>
      </w:r>
      <w:r>
        <w:t xml:space="preserve">, z tym że w przypadku dzieci objętych wychowaniem </w:t>
      </w:r>
      <w:r>
        <w:lastRenderedPageBreak/>
        <w:t>przedszkolnym i niepełnoletnich uczniów – udział ten wymaga zgody ich rodziców.</w:t>
      </w:r>
    </w:p>
    <w:p w14:paraId="609BF3AE" w14:textId="77777777" w:rsidR="00E64512" w:rsidRPr="00921E4B" w:rsidRDefault="00E64512" w:rsidP="00E64512">
      <w:pPr>
        <w:pStyle w:val="ZLITUSTzmustliter"/>
      </w:pPr>
      <w:r>
        <w:t xml:space="preserve">6. </w:t>
      </w:r>
      <w:r w:rsidRPr="00333636">
        <w:t xml:space="preserve">Przedszkola, inne formy wychowania przedszkolnego, szkoły i placówki przekazują na potrzeby </w:t>
      </w:r>
      <w:r>
        <w:t>realizacji</w:t>
      </w:r>
      <w:r w:rsidRPr="00333636">
        <w:t xml:space="preserve"> przez Instytut Badań Edukacyjnych w Warszawie </w:t>
      </w:r>
      <w:r>
        <w:t>zadań</w:t>
      </w:r>
      <w:r w:rsidRPr="00333636">
        <w:t>, o których mowa w ust. 1</w:t>
      </w:r>
      <w:r>
        <w:t>, dane osobowe</w:t>
      </w:r>
      <w:r w:rsidRPr="00333636">
        <w:t xml:space="preserve"> dziecka objętego wychowaniem przedszkolnym</w:t>
      </w:r>
      <w:r>
        <w:t xml:space="preserve">, </w:t>
      </w:r>
      <w:r w:rsidRPr="00333636">
        <w:t>ucznia</w:t>
      </w:r>
      <w:r>
        <w:t xml:space="preserve"> lub nauczyciela, o których mowa w ust. 7</w:t>
      </w:r>
      <w:r w:rsidRPr="00333636">
        <w:t>.</w:t>
      </w:r>
    </w:p>
    <w:p w14:paraId="59E03AA4" w14:textId="77777777" w:rsidR="00E64512" w:rsidRPr="00921E4B" w:rsidRDefault="00E64512" w:rsidP="00E64512">
      <w:pPr>
        <w:pStyle w:val="ZLITUSTzmustliter"/>
      </w:pPr>
      <w:r>
        <w:t xml:space="preserve">7. W zakresie niezbędnym do realizacji zadań, o których mowa w ust. 1, </w:t>
      </w:r>
      <w:r w:rsidRPr="00921E4B">
        <w:t xml:space="preserve">Instytut Badań Edukacyjnych w Warszawie </w:t>
      </w:r>
      <w:r>
        <w:t xml:space="preserve">pozyskuje od </w:t>
      </w:r>
      <w:r w:rsidRPr="00921E4B">
        <w:t>przedszkoli</w:t>
      </w:r>
      <w:r>
        <w:t xml:space="preserve">, innych form wychowania przedszkolnego, </w:t>
      </w:r>
      <w:r w:rsidRPr="00921E4B">
        <w:t>szkół lub placówek</w:t>
      </w:r>
      <w:r>
        <w:t xml:space="preserve"> i przetwarza:</w:t>
      </w:r>
    </w:p>
    <w:p w14:paraId="0A369D04" w14:textId="2DD8CCE5" w:rsidR="00E64512" w:rsidRPr="00921E4B" w:rsidRDefault="00E64512" w:rsidP="00E64512">
      <w:pPr>
        <w:pStyle w:val="ZLITPKTzmpktliter"/>
      </w:pPr>
      <w:r>
        <w:t>1)</w:t>
      </w:r>
      <w:r>
        <w:tab/>
        <w:t>dane dziecka objętego wychowaniem przedszkolnym</w:t>
      </w:r>
      <w:r w:rsidRPr="00921E4B">
        <w:t xml:space="preserve"> lub ucznia:</w:t>
      </w:r>
    </w:p>
    <w:p w14:paraId="6C326A75" w14:textId="713949E0" w:rsidR="00E64512" w:rsidRPr="00921E4B" w:rsidRDefault="00E64512" w:rsidP="00334F40">
      <w:pPr>
        <w:pStyle w:val="ZLITLITwPKTzmlitwpktliter"/>
      </w:pPr>
      <w:r w:rsidRPr="00921E4B">
        <w:t>a)</w:t>
      </w:r>
      <w:r>
        <w:tab/>
      </w:r>
      <w:r w:rsidRPr="00921E4B">
        <w:t>imię i nazwisko,</w:t>
      </w:r>
    </w:p>
    <w:p w14:paraId="652AF9B2" w14:textId="77777777" w:rsidR="00E64512" w:rsidRPr="00921E4B" w:rsidRDefault="00E64512" w:rsidP="00E64512">
      <w:pPr>
        <w:pStyle w:val="ZLITLITwPKTzmlitwpktliter"/>
      </w:pPr>
      <w:r w:rsidRPr="00921E4B">
        <w:t>b)</w:t>
      </w:r>
      <w:r>
        <w:tab/>
      </w:r>
      <w:r w:rsidRPr="00921E4B">
        <w:t>datę urodzenia,</w:t>
      </w:r>
    </w:p>
    <w:p w14:paraId="3CBA10C9" w14:textId="3DD40AAA" w:rsidR="00E64512" w:rsidRPr="00921E4B" w:rsidRDefault="00E64512" w:rsidP="00E64512">
      <w:pPr>
        <w:pStyle w:val="ZLITLITwPKTzmlitwpktliter"/>
      </w:pPr>
      <w:r w:rsidRPr="00921E4B">
        <w:t>c)</w:t>
      </w:r>
      <w:r>
        <w:tab/>
      </w:r>
      <w:r w:rsidRPr="00921E4B">
        <w:t>płeć,</w:t>
      </w:r>
    </w:p>
    <w:p w14:paraId="4922B0CE" w14:textId="0AA9F201" w:rsidR="00E64512" w:rsidRDefault="00E64512" w:rsidP="00E64512">
      <w:pPr>
        <w:pStyle w:val="ZLITLITwPKTzmlitwpktliter"/>
      </w:pPr>
      <w:r>
        <w:t>d)</w:t>
      </w:r>
      <w:r>
        <w:tab/>
        <w:t xml:space="preserve">numer PESEL, a w przypadku braku numeru PESEL </w:t>
      </w:r>
      <w:r w:rsidR="00481BD6">
        <w:t>–</w:t>
      </w:r>
      <w:r>
        <w:t xml:space="preserve"> serię i numer paszportu lub innego dokumentu potwierdzającego tożsamość,</w:t>
      </w:r>
    </w:p>
    <w:p w14:paraId="52E5BB1B" w14:textId="77777777" w:rsidR="00E64512" w:rsidRPr="00921E4B" w:rsidRDefault="00E64512" w:rsidP="00E64512">
      <w:pPr>
        <w:pStyle w:val="ZLITLITwPKTzmlitwpktliter"/>
      </w:pPr>
      <w:r>
        <w:t>e</w:t>
      </w:r>
      <w:r w:rsidRPr="00921E4B">
        <w:t>)</w:t>
      </w:r>
      <w:r>
        <w:tab/>
      </w:r>
      <w:r w:rsidRPr="00D61181">
        <w:t xml:space="preserve">oddział, do którego </w:t>
      </w:r>
      <w:r>
        <w:t xml:space="preserve">dziecko </w:t>
      </w:r>
      <w:r w:rsidRPr="00D61181">
        <w:t>uczęszcza</w:t>
      </w:r>
      <w:r>
        <w:t>,</w:t>
      </w:r>
    </w:p>
    <w:p w14:paraId="5247E6B4" w14:textId="77777777" w:rsidR="00E64512" w:rsidRDefault="00E64512" w:rsidP="00E64512">
      <w:pPr>
        <w:pStyle w:val="ZLITLITwPKTzmlitwpktliter"/>
      </w:pPr>
      <w:r>
        <w:t>f)</w:t>
      </w:r>
      <w:r>
        <w:tab/>
      </w:r>
      <w:r w:rsidRPr="00D61181">
        <w:t>klasę</w:t>
      </w:r>
      <w:r>
        <w:t xml:space="preserve">, </w:t>
      </w:r>
      <w:r w:rsidRPr="00D61181">
        <w:t>semestr</w:t>
      </w:r>
      <w:r>
        <w:t xml:space="preserve"> lub oddział</w:t>
      </w:r>
      <w:r w:rsidRPr="00D61181">
        <w:t>, do którego uczeń uczęszcza</w:t>
      </w:r>
      <w:r>
        <w:t>, oraz łączną liczbę lat nauki,</w:t>
      </w:r>
    </w:p>
    <w:p w14:paraId="2B6A76D0" w14:textId="77777777" w:rsidR="00E64512" w:rsidRDefault="00E64512" w:rsidP="00E64512">
      <w:pPr>
        <w:pStyle w:val="ZLITLITwPKTzmlitwpktliter"/>
      </w:pPr>
      <w:r>
        <w:t>g)</w:t>
      </w:r>
      <w:r>
        <w:tab/>
        <w:t>kraj pochodzenia,</w:t>
      </w:r>
    </w:p>
    <w:p w14:paraId="2E5CC0DC" w14:textId="77777777" w:rsidR="00E64512" w:rsidRDefault="00E64512" w:rsidP="00E64512">
      <w:pPr>
        <w:pStyle w:val="ZLITLITwPKTzmlitwpktliter"/>
      </w:pPr>
      <w:r>
        <w:t>h)</w:t>
      </w:r>
      <w:r>
        <w:tab/>
        <w:t>język ojczysty, którym posługuje się dziecko lub uczeń;</w:t>
      </w:r>
    </w:p>
    <w:p w14:paraId="375F93B6" w14:textId="34B5C676" w:rsidR="00E64512" w:rsidRPr="00921E4B" w:rsidRDefault="00E64512" w:rsidP="00E64512">
      <w:pPr>
        <w:pStyle w:val="ZLITPKTzmpktliter"/>
      </w:pPr>
      <w:r>
        <w:t>2)</w:t>
      </w:r>
      <w:r>
        <w:tab/>
      </w:r>
      <w:r w:rsidRPr="00921E4B">
        <w:t>dane nauczyciela:</w:t>
      </w:r>
    </w:p>
    <w:p w14:paraId="68B27426" w14:textId="77777777" w:rsidR="00E64512" w:rsidRPr="00921E4B" w:rsidRDefault="00E64512" w:rsidP="00E64512">
      <w:pPr>
        <w:pStyle w:val="ZLITLITwPKTzmlitwpktliter"/>
      </w:pPr>
      <w:r w:rsidRPr="00921E4B">
        <w:t>a)</w:t>
      </w:r>
      <w:r>
        <w:tab/>
      </w:r>
      <w:r w:rsidRPr="00921E4B">
        <w:t>imię i nazwisko,</w:t>
      </w:r>
    </w:p>
    <w:p w14:paraId="211EB724" w14:textId="77777777" w:rsidR="00E64512" w:rsidRPr="00921E4B" w:rsidRDefault="00E64512" w:rsidP="00E64512">
      <w:pPr>
        <w:pStyle w:val="ZLITLITwPKTzmlitwpktliter"/>
      </w:pPr>
      <w:r w:rsidRPr="00921E4B">
        <w:t>b)</w:t>
      </w:r>
      <w:r>
        <w:tab/>
        <w:t>datę urodzenia</w:t>
      </w:r>
      <w:r w:rsidRPr="00921E4B">
        <w:t>,</w:t>
      </w:r>
    </w:p>
    <w:p w14:paraId="326491AF" w14:textId="77777777" w:rsidR="00E64512" w:rsidRPr="00921E4B" w:rsidRDefault="00E64512" w:rsidP="00E64512">
      <w:pPr>
        <w:pStyle w:val="ZLITLITwPKTzmlitwpktliter"/>
      </w:pPr>
      <w:r w:rsidRPr="00921E4B">
        <w:t>c)</w:t>
      </w:r>
      <w:r>
        <w:tab/>
      </w:r>
      <w:r w:rsidRPr="00921E4B">
        <w:t>płeć,</w:t>
      </w:r>
    </w:p>
    <w:p w14:paraId="5735A37D" w14:textId="3C8B7C40" w:rsidR="00E64512" w:rsidRDefault="00E64512" w:rsidP="00E64512">
      <w:pPr>
        <w:pStyle w:val="ZLITLITwPKTzmlitwpktliter"/>
      </w:pPr>
      <w:r>
        <w:t>d)</w:t>
      </w:r>
      <w:r>
        <w:tab/>
        <w:t xml:space="preserve">numer PESEL, a w przypadku braku numeru PESEL </w:t>
      </w:r>
      <w:r w:rsidR="00481BD6">
        <w:t>–</w:t>
      </w:r>
      <w:r>
        <w:t xml:space="preserve"> serię i numer paszportu lub innego dokumentu potwierdzającego tożsamość,</w:t>
      </w:r>
    </w:p>
    <w:p w14:paraId="3FCDE61A" w14:textId="77777777" w:rsidR="00E64512" w:rsidRPr="00921E4B" w:rsidRDefault="00E64512" w:rsidP="00E64512">
      <w:pPr>
        <w:pStyle w:val="ZLITLITwPKTzmlitwpktliter"/>
      </w:pPr>
      <w:r>
        <w:t>e</w:t>
      </w:r>
      <w:r w:rsidRPr="00921E4B">
        <w:t>)</w:t>
      </w:r>
      <w:r>
        <w:tab/>
        <w:t xml:space="preserve">informacje o realizowanych przez nauczyciela zajęciach dydaktycznych, wychowawczych i opiekuńczych, prowadzonych bezpośrednio z dziećmi lub uczniami albo na ich rzecz w odniesieniu do poszczególnych oddziałów przedszkolnych i szkolnych, innych zajęciach i czynnościach wynikających z zadań statutowych przedszkola, innej formy wychowania przedszkolnego, szkoły lub placówki, w tym zajęciach opiekuńczych i wychowawczych uwzględniających potrzeby i zainteresowania dzieci i </w:t>
      </w:r>
      <w:r>
        <w:lastRenderedPageBreak/>
        <w:t>uczniów, a także zajęciach i czynnościach związanych z przygotowaniem się do zajęć, samokształceniem i doskonaleniem zawodowym,</w:t>
      </w:r>
    </w:p>
    <w:p w14:paraId="5901384E" w14:textId="77777777" w:rsidR="00E64512" w:rsidRDefault="00E64512" w:rsidP="00E64512">
      <w:pPr>
        <w:pStyle w:val="ZLITLITwPKTzmlitwpktliter"/>
      </w:pPr>
      <w:r>
        <w:t>f</w:t>
      </w:r>
      <w:r w:rsidRPr="00921E4B">
        <w:t>)</w:t>
      </w:r>
      <w:r>
        <w:tab/>
      </w:r>
      <w:r w:rsidRPr="00921E4B">
        <w:t>wykształceni</w:t>
      </w:r>
      <w:r>
        <w:t>e, przygotowanie pedagogiczne i posiadane kwalifikacje do nauczania,</w:t>
      </w:r>
    </w:p>
    <w:p w14:paraId="1ED9DF68" w14:textId="77777777" w:rsidR="00E64512" w:rsidRDefault="00E64512" w:rsidP="00E64512">
      <w:pPr>
        <w:pStyle w:val="ZLITLITwPKTzmlitwpktliter"/>
      </w:pPr>
      <w:r>
        <w:t>g)</w:t>
      </w:r>
      <w:r>
        <w:tab/>
        <w:t>kraj pochodzenia.</w:t>
      </w:r>
    </w:p>
    <w:p w14:paraId="275C4ECE" w14:textId="77777777" w:rsidR="00E64512" w:rsidRPr="00921E4B" w:rsidRDefault="00E64512" w:rsidP="00E64512">
      <w:pPr>
        <w:pStyle w:val="ZLITUSTzmustliter"/>
      </w:pPr>
      <w:r>
        <w:t>8. Dane, o których mowa w ust. 7 pkt 1 lit. a i d–h oraz pkt 2 lit. a i d–g, nie są przekazywane przez</w:t>
      </w:r>
      <w:r w:rsidRPr="00227031">
        <w:t xml:space="preserve"> </w:t>
      </w:r>
      <w:bookmarkStart w:id="29" w:name="_Hlk180150882"/>
      <w:r w:rsidRPr="00227031">
        <w:t>przedszkol</w:t>
      </w:r>
      <w:r>
        <w:t>a</w:t>
      </w:r>
      <w:r w:rsidRPr="00227031">
        <w:t>, inn</w:t>
      </w:r>
      <w:r>
        <w:t>e</w:t>
      </w:r>
      <w:r w:rsidRPr="00227031">
        <w:t xml:space="preserve"> form</w:t>
      </w:r>
      <w:r>
        <w:t>y</w:t>
      </w:r>
      <w:r w:rsidRPr="00227031">
        <w:t xml:space="preserve"> wychowania przedszkolnego, szk</w:t>
      </w:r>
      <w:r>
        <w:t>oły lub placówki</w:t>
      </w:r>
      <w:bookmarkEnd w:id="29"/>
      <w:r w:rsidRPr="005A0DFE">
        <w:t xml:space="preserve"> </w:t>
      </w:r>
      <w:r w:rsidRPr="00227031">
        <w:t>Instytut</w:t>
      </w:r>
      <w:r>
        <w:t>owi</w:t>
      </w:r>
      <w:r w:rsidRPr="00227031">
        <w:t xml:space="preserve"> Badań Edukacyjnych w Warszawie</w:t>
      </w:r>
      <w:r>
        <w:t xml:space="preserve">, jeżeli odpowiednio </w:t>
      </w:r>
      <w:r w:rsidRPr="00CE1775">
        <w:t>ucz</w:t>
      </w:r>
      <w:r>
        <w:t xml:space="preserve">eń lub </w:t>
      </w:r>
      <w:r w:rsidRPr="00CE1775">
        <w:t xml:space="preserve">nauczyciel, </w:t>
      </w:r>
      <w:r>
        <w:t>a</w:t>
      </w:r>
      <w:r w:rsidRPr="00CE1775">
        <w:t xml:space="preserve"> w przypadku dzieci objętych wychowaniem przedszkolnym i niepełnoletnich uczniów – </w:t>
      </w:r>
      <w:r>
        <w:t xml:space="preserve">ich rodzice, nie wyrazili zgody na udział w badaniu edukacyjnym albo ich udział w badaniu edukacyjnym nie był możliwy. W takim przypadku </w:t>
      </w:r>
      <w:r w:rsidRPr="00D629DB">
        <w:t xml:space="preserve">przedszkola, inne formy wychowania przedszkolnego, szkoły lub placówki </w:t>
      </w:r>
      <w:r>
        <w:t xml:space="preserve">przekazują </w:t>
      </w:r>
      <w:r w:rsidRPr="00365408">
        <w:t xml:space="preserve">Instytutowi Badań Edukacyjnych w Warszawie </w:t>
      </w:r>
      <w:r w:rsidRPr="00921E4B">
        <w:t>informacj</w:t>
      </w:r>
      <w:r>
        <w:t>ę</w:t>
      </w:r>
      <w:r w:rsidRPr="00921E4B">
        <w:t xml:space="preserve"> o odmowie lub braku możliwości wzięcia udziału w badaniu</w:t>
      </w:r>
      <w:r>
        <w:t xml:space="preserve"> edukacyjnym wraz z danymi, o których mowa w ust. 7 pkt 1 lit. b i c oraz pkt 2 lit. b i c.</w:t>
      </w:r>
    </w:p>
    <w:p w14:paraId="1B480D41" w14:textId="4E2A85DB" w:rsidR="00E64512" w:rsidRDefault="00E64512" w:rsidP="00E64512">
      <w:pPr>
        <w:pStyle w:val="ZLITUSTzmustliter"/>
      </w:pPr>
      <w:bookmarkStart w:id="30" w:name="_Hlk176633239"/>
      <w:r>
        <w:t>9.</w:t>
      </w:r>
      <w:r w:rsidRPr="00B52F70">
        <w:t xml:space="preserve"> </w:t>
      </w:r>
      <w:r>
        <w:t xml:space="preserve">W przypadku realizacji </w:t>
      </w:r>
      <w:r w:rsidRPr="00B52F70">
        <w:t>zadań, o których mowa w ust. 1,</w:t>
      </w:r>
      <w:r>
        <w:t xml:space="preserve"> </w:t>
      </w:r>
      <w:r w:rsidRPr="00921E4B">
        <w:t>Instytut Badań Edukacyjnych w Warszawie</w:t>
      </w:r>
      <w:r>
        <w:t xml:space="preserve"> </w:t>
      </w:r>
      <w:r w:rsidRPr="00921E4B">
        <w:t>może pozyskiwać</w:t>
      </w:r>
      <w:r w:rsidRPr="004D73C8">
        <w:t xml:space="preserve"> </w:t>
      </w:r>
      <w:r w:rsidRPr="000F1CFA">
        <w:t>od przedszkoli, innych form wychowania przedszkol</w:t>
      </w:r>
      <w:r>
        <w:t>nego</w:t>
      </w:r>
      <w:r w:rsidRPr="000F1CFA">
        <w:t xml:space="preserve">, szkół </w:t>
      </w:r>
      <w:r>
        <w:t>lub</w:t>
      </w:r>
      <w:r w:rsidRPr="000F1CFA">
        <w:t xml:space="preserve"> placówek</w:t>
      </w:r>
      <w:r>
        <w:t xml:space="preserve">, </w:t>
      </w:r>
      <w:r w:rsidRPr="004D73C8">
        <w:t xml:space="preserve">dzieci objętych wychowaniem przedszkolnym, uczniów </w:t>
      </w:r>
      <w:r>
        <w:t>lub</w:t>
      </w:r>
      <w:r w:rsidRPr="004D73C8">
        <w:t xml:space="preserve"> nauczycieli </w:t>
      </w:r>
      <w:r w:rsidRPr="00921E4B">
        <w:t xml:space="preserve">i przetwarzać dane osobowe </w:t>
      </w:r>
      <w:r>
        <w:t xml:space="preserve">dzieci objętych wychowaniem przedszkolnym, </w:t>
      </w:r>
      <w:r w:rsidRPr="00921E4B">
        <w:t>uczniów</w:t>
      </w:r>
      <w:r>
        <w:t xml:space="preserve"> i </w:t>
      </w:r>
      <w:r w:rsidRPr="00921E4B">
        <w:t>nauczycieli</w:t>
      </w:r>
      <w:r>
        <w:t xml:space="preserve">, inne niż wymienione w ust. 7, po wyrażeniu zgody przez ucznia, nauczyciela, a </w:t>
      </w:r>
      <w:r w:rsidRPr="004D73C8">
        <w:t xml:space="preserve">w przypadku dzieci objętych wychowaniem przedszkolnym i niepełnoletnich uczniów – </w:t>
      </w:r>
      <w:r>
        <w:t>po wyrażeniu zgody</w:t>
      </w:r>
      <w:r w:rsidRPr="004D73C8">
        <w:t xml:space="preserve"> </w:t>
      </w:r>
      <w:r>
        <w:t xml:space="preserve">przez </w:t>
      </w:r>
      <w:r w:rsidRPr="004D73C8">
        <w:t>ich rodziców</w:t>
      </w:r>
      <w:r w:rsidRPr="00921E4B">
        <w:t xml:space="preserve">, jeżeli jest to niezbędne do </w:t>
      </w:r>
      <w:r>
        <w:t>realizacji zadań, o których mowa w ust. 1.</w:t>
      </w:r>
    </w:p>
    <w:bookmarkEnd w:id="30"/>
    <w:p w14:paraId="363136FA" w14:textId="77777777" w:rsidR="00E64512" w:rsidRDefault="00E64512" w:rsidP="00E64512">
      <w:pPr>
        <w:pStyle w:val="ZLITUSTzmustliter"/>
      </w:pPr>
      <w:r>
        <w:t>10. Administratorem danych przetwarzanych w celu realizacji zadań, o których mowa w ust. 1, jest Instytut Badań Edukacyjnych w Warszawie.</w:t>
      </w:r>
    </w:p>
    <w:p w14:paraId="1916EFC9" w14:textId="15770871" w:rsidR="00E64512" w:rsidRDefault="00E64512" w:rsidP="00E64512">
      <w:pPr>
        <w:pStyle w:val="ZLITUSTzmustliter"/>
      </w:pPr>
      <w:r>
        <w:t xml:space="preserve">11. </w:t>
      </w:r>
      <w:r w:rsidRPr="00921E4B">
        <w:t xml:space="preserve">Dane, o których mowa w ust. </w:t>
      </w:r>
      <w:r>
        <w:t>7 i 8</w:t>
      </w:r>
      <w:r w:rsidRPr="00921E4B">
        <w:t>,</w:t>
      </w:r>
      <w:r>
        <w:t xml:space="preserve"> dane pozyskane na podstawie art.</w:t>
      </w:r>
      <w:r w:rsidR="00FA1F14">
        <w:t> </w:t>
      </w:r>
      <w:r>
        <w:t>44zzzzl oraz dane pozyskane na podstawie art.</w:t>
      </w:r>
      <w:r w:rsidRPr="00921E4B">
        <w:t xml:space="preserve"> </w:t>
      </w:r>
      <w:r>
        <w:t xml:space="preserve">64b ustawy z dnia 15 kwietnia 2011 r. o systemie informacji oświatowej są </w:t>
      </w:r>
      <w:r w:rsidRPr="00921E4B">
        <w:t xml:space="preserve">przetwarzane przez Instytut Badań Edukacyjnych w Warszawie przez okres </w:t>
      </w:r>
      <w:r w:rsidRPr="00A125C2">
        <w:t>niezbędny do realizacji zadań, o których mowa w ust. 1</w:t>
      </w:r>
      <w:r>
        <w:t>, jednak nie dłuższy niż 8 lat od daty ich pozyskania</w:t>
      </w:r>
      <w:r w:rsidRPr="00A125C2">
        <w:t>.</w:t>
      </w:r>
    </w:p>
    <w:p w14:paraId="1FF9B921" w14:textId="75F17287" w:rsidR="00E64512" w:rsidRDefault="00E64512" w:rsidP="00E64512">
      <w:pPr>
        <w:pStyle w:val="ZLITUSTzmustliter"/>
      </w:pPr>
      <w:r>
        <w:t>12.</w:t>
      </w:r>
      <w:r w:rsidR="00334F40">
        <w:t xml:space="preserve"> </w:t>
      </w:r>
      <w:r w:rsidRPr="00A125C2">
        <w:t xml:space="preserve">Dane, o których mowa w ust. </w:t>
      </w:r>
      <w:r>
        <w:t>7 i 8</w:t>
      </w:r>
      <w:r w:rsidRPr="00A125C2">
        <w:t xml:space="preserve">, </w:t>
      </w:r>
      <w:r w:rsidRPr="007C3984">
        <w:t>dane pozyskane na podstawie art.</w:t>
      </w:r>
      <w:r w:rsidR="00FA1F14">
        <w:t> </w:t>
      </w:r>
      <w:r w:rsidRPr="007C3984">
        <w:t>44zzzzl</w:t>
      </w:r>
      <w:r>
        <w:t xml:space="preserve"> oraz</w:t>
      </w:r>
      <w:r w:rsidRPr="00A125C2">
        <w:t xml:space="preserve"> dane pozyskane na podstawie art. 64b ustawy z dnia 15 kwietnia </w:t>
      </w:r>
      <w:r w:rsidRPr="00A125C2">
        <w:lastRenderedPageBreak/>
        <w:t>2011 r. o systemie informacji oświatowej</w:t>
      </w:r>
      <w:r>
        <w:t xml:space="preserve"> </w:t>
      </w:r>
      <w:r w:rsidRPr="00A125C2">
        <w:t>nie mogą być publikowane i podawane do publicznej wiadomości w formie niezanonimizowanej.</w:t>
      </w:r>
      <w:r w:rsidRPr="002C3C07">
        <w:t>”</w:t>
      </w:r>
      <w:r>
        <w:t>.</w:t>
      </w:r>
    </w:p>
    <w:p w14:paraId="4A3FE8ED" w14:textId="71C9FA4F" w:rsidR="00E64512" w:rsidRDefault="00E64512" w:rsidP="00E64512">
      <w:pPr>
        <w:pStyle w:val="ARTartustawynprozporzdzenia"/>
      </w:pPr>
      <w:r w:rsidRPr="00361A25">
        <w:rPr>
          <w:rStyle w:val="Ppogrubienie"/>
        </w:rPr>
        <w:t>Art.</w:t>
      </w:r>
      <w:r w:rsidR="00FA1F14">
        <w:rPr>
          <w:rStyle w:val="Ppogrubienie"/>
        </w:rPr>
        <w:t> </w:t>
      </w:r>
      <w:r>
        <w:rPr>
          <w:rStyle w:val="Ppogrubienie"/>
        </w:rPr>
        <w:t>2</w:t>
      </w:r>
      <w:r w:rsidRPr="00361A25">
        <w:rPr>
          <w:rStyle w:val="Ppogrubienie"/>
        </w:rPr>
        <w:t>.</w:t>
      </w:r>
      <w:r w:rsidR="00FA1F14">
        <w:t> </w:t>
      </w:r>
      <w:r w:rsidRPr="006648D5">
        <w:t>W ustawie z dnia 15 kwietnia 2011 r. o systemie informacji oświatowej (Dz. U. z 2024 r. poz. 152</w:t>
      </w:r>
      <w:r w:rsidR="00F83C86">
        <w:t xml:space="preserve">, </w:t>
      </w:r>
      <w:r>
        <w:t>858</w:t>
      </w:r>
      <w:r w:rsidR="00F83C86">
        <w:t xml:space="preserve"> i 1572</w:t>
      </w:r>
      <w:r w:rsidRPr="006648D5">
        <w:t xml:space="preserve">) </w:t>
      </w:r>
      <w:r>
        <w:t>wprowadza się następujące zmiany</w:t>
      </w:r>
      <w:r w:rsidRPr="006648D5">
        <w:t>:</w:t>
      </w:r>
    </w:p>
    <w:p w14:paraId="10D79FF2" w14:textId="77777777" w:rsidR="00E64512" w:rsidRPr="002C3C07" w:rsidRDefault="00E64512" w:rsidP="00E64512">
      <w:pPr>
        <w:pStyle w:val="PKTpunkt"/>
      </w:pPr>
      <w:r w:rsidRPr="002C3C07">
        <w:t>1)</w:t>
      </w:r>
      <w:r w:rsidRPr="002C3C07">
        <w:tab/>
        <w:t>w art. 7 w ust. 1 pkt 10 otrzymuje brzmienie:</w:t>
      </w:r>
    </w:p>
    <w:p w14:paraId="3B1FC435" w14:textId="77777777" w:rsidR="00E64512" w:rsidRDefault="00E64512" w:rsidP="00E64512">
      <w:pPr>
        <w:pStyle w:val="ZPKTzmpktartykuempunktem"/>
      </w:pPr>
      <w:r w:rsidRPr="002C3C07">
        <w:t>„10)</w:t>
      </w:r>
      <w:r>
        <w:tab/>
      </w:r>
      <w:r w:rsidRPr="002C3C07">
        <w:t>adres siedziby szkoły lub placówki oświatowej, adres</w:t>
      </w:r>
      <w:r>
        <w:t>y</w:t>
      </w:r>
      <w:r w:rsidRPr="002C3C07">
        <w:t xml:space="preserve"> innych lokalizacji prowadzenia zajęć dydaktycznych, wychowawczych i opiekuńczych, adres</w:t>
      </w:r>
      <w:r>
        <w:t>y</w:t>
      </w:r>
      <w:r w:rsidRPr="002C3C07">
        <w:t xml:space="preserve"> </w:t>
      </w:r>
      <w:r>
        <w:t xml:space="preserve">miejsc innych niż szkoła, w których jest </w:t>
      </w:r>
      <w:r w:rsidRPr="002C3C07">
        <w:t>przeprowadz</w:t>
      </w:r>
      <w:r>
        <w:t>any</w:t>
      </w:r>
      <w:r w:rsidRPr="002C3C07">
        <w:t xml:space="preserve"> egzamin ósmoklasisty i egzamin maturaln</w:t>
      </w:r>
      <w:r>
        <w:t>y,</w:t>
      </w:r>
      <w:r w:rsidRPr="002C3C07">
        <w:t xml:space="preserve"> oraz numer telefonu, numer faksu, adres poczty elektronicznej i strony internetowej;”;</w:t>
      </w:r>
    </w:p>
    <w:p w14:paraId="4CB6EF0F" w14:textId="6C94A60D" w:rsidR="00E64512" w:rsidRPr="002C3C07" w:rsidRDefault="00E64512" w:rsidP="00E64512">
      <w:pPr>
        <w:pStyle w:val="PKTpunkt"/>
      </w:pPr>
      <w:r>
        <w:t>2</w:t>
      </w:r>
      <w:r w:rsidRPr="002C3C07">
        <w:t>)</w:t>
      </w:r>
      <w:r w:rsidRPr="002C3C07">
        <w:tab/>
        <w:t xml:space="preserve">w art. </w:t>
      </w:r>
      <w:r>
        <w:t>12 pkt</w:t>
      </w:r>
      <w:r w:rsidRPr="002C3C07">
        <w:t xml:space="preserve"> </w:t>
      </w:r>
      <w:r>
        <w:t>6</w:t>
      </w:r>
      <w:r w:rsidR="00481BD6">
        <w:t>–</w:t>
      </w:r>
      <w:r>
        <w:t>12 otrzymują brzmienie</w:t>
      </w:r>
      <w:r w:rsidRPr="002C3C07">
        <w:t>:</w:t>
      </w:r>
    </w:p>
    <w:p w14:paraId="20FDE912" w14:textId="0027DD59" w:rsidR="00E64512" w:rsidRPr="00C976D2" w:rsidRDefault="00E64512" w:rsidP="00E64512">
      <w:pPr>
        <w:pStyle w:val="ZPKTzmpktartykuempunktem"/>
      </w:pPr>
      <w:r w:rsidRPr="002C3C07">
        <w:t>„</w:t>
      </w:r>
      <w:r w:rsidRPr="00C976D2">
        <w:t>6)</w:t>
      </w:r>
      <w:r>
        <w:tab/>
      </w:r>
      <w:r w:rsidRPr="00C976D2">
        <w:t xml:space="preserve">liczbę godzin zajęć w ramach wczesnego wspomagania rozwoju dziecka, o których mowa w przepisach wydanych na podstawie art. 127 ust. 19 pkt 1 ustawy </w:t>
      </w:r>
      <w:r w:rsidR="00481BD6">
        <w:t>–</w:t>
      </w:r>
      <w:r w:rsidRPr="00C976D2">
        <w:t xml:space="preserve"> Prawo oświatowe, oraz liczbę godzin zajęć z zakresu pomocy psychologiczno</w:t>
      </w:r>
      <w:r w:rsidR="00F83C86">
        <w:noBreakHyphen/>
      </w:r>
      <w:r w:rsidRPr="00C976D2">
        <w:t>pedagogicznej, realizujących zalecenia zawarte w opinii o potrzebie wczesnego wspomagania rozwoju dziecka, ze wskazaniem formy tych zajęć: indywidualne lub w grupie oraz daty rozpoczęcia i daty zakończenia realizacji tych zajęć;</w:t>
      </w:r>
    </w:p>
    <w:p w14:paraId="47E30A1E" w14:textId="1463622C" w:rsidR="00E64512" w:rsidRPr="00C976D2" w:rsidRDefault="00E64512" w:rsidP="00E64512">
      <w:pPr>
        <w:pStyle w:val="ZPKTzmpktartykuempunktem"/>
      </w:pPr>
      <w:r w:rsidRPr="00C976D2">
        <w:t>7)</w:t>
      </w:r>
      <w:r>
        <w:tab/>
      </w:r>
      <w:r w:rsidRPr="00C976D2">
        <w:t xml:space="preserve">liczbę godzin zajęć wychowania przedszkolnego lub zajęć edukacyjnych realizowanych indywidualnie z uczniem lub w grupie liczącej do 5 uczniów, o których mowa w przepisach wydanych na podstawie art. 127 ust. 19 pkt 2 ustawy </w:t>
      </w:r>
      <w:r w:rsidR="00481BD6">
        <w:t>–</w:t>
      </w:r>
      <w:r w:rsidRPr="00C976D2">
        <w:t xml:space="preserve"> Prawo oświatowe, ze wskazaniem daty rozpoczęcia i daty zakończenia realizacji tych zajęć;</w:t>
      </w:r>
    </w:p>
    <w:p w14:paraId="6C07EBAD" w14:textId="77777777" w:rsidR="00E64512" w:rsidRPr="00C976D2" w:rsidRDefault="00E64512" w:rsidP="00E64512">
      <w:pPr>
        <w:pStyle w:val="ZPKTzmpktartykuempunktem"/>
      </w:pPr>
      <w:r w:rsidRPr="00C976D2">
        <w:t>8)</w:t>
      </w:r>
      <w:r>
        <w:tab/>
      </w:r>
      <w:r w:rsidRPr="00C976D2">
        <w:t>liczbę godzin zajęć rewalidacyjno-wychowawczych, o których mowa w przepisach</w:t>
      </w:r>
      <w:r>
        <w:t xml:space="preserve"> </w:t>
      </w:r>
      <w:r w:rsidRPr="00C976D2">
        <w:t>wydanych na podstawie art. 7 ust. 3 ustawy z dnia 19 sierpnia 1994 r. o ochronie zdrowia psychicznego (Dz.</w:t>
      </w:r>
      <w:r>
        <w:t xml:space="preserve"> </w:t>
      </w:r>
      <w:r w:rsidRPr="00C976D2">
        <w:t>U. z 202</w:t>
      </w:r>
      <w:r>
        <w:t>4</w:t>
      </w:r>
      <w:r w:rsidRPr="00C976D2">
        <w:t xml:space="preserve"> r. poz. </w:t>
      </w:r>
      <w:r>
        <w:t>917</w:t>
      </w:r>
      <w:r w:rsidRPr="00C976D2">
        <w:t>), ze wskazaniem formy tych zajęć: indywidualne lub zespołowe oraz daty rozpoczęcia i daty zakończenia realizacji tych zajęć;</w:t>
      </w:r>
    </w:p>
    <w:p w14:paraId="06E93055" w14:textId="43B9E65C" w:rsidR="00E64512" w:rsidRPr="00C976D2" w:rsidRDefault="00E64512" w:rsidP="00E64512">
      <w:pPr>
        <w:pStyle w:val="ZPKTzmpktartykuempunktem"/>
      </w:pPr>
      <w:r w:rsidRPr="00C976D2">
        <w:t>9)</w:t>
      </w:r>
      <w:r>
        <w:tab/>
      </w:r>
      <w:r w:rsidRPr="00C976D2">
        <w:t xml:space="preserve">liczbę godzin zajęć odpowiednio rewalidacyjnych, socjoterapeutycznych, resocjalizacyjnych oraz zajęć z zakresu pomocy psychologiczno-pedagogicznej, realizujących zalecenia zawarte w orzeczeniu o potrzebie kształcenia specjalnego, orzeczeniu o potrzebie zajęć rewalidacyjno-wychowawczych, w indywidualnym programie edukacyjno-terapeutycznym, o którym mowa w art. 127 ust. 3 ustawy </w:t>
      </w:r>
      <w:r w:rsidR="00481BD6">
        <w:t>–</w:t>
      </w:r>
      <w:r w:rsidRPr="00C976D2">
        <w:t xml:space="preserve"> </w:t>
      </w:r>
      <w:r w:rsidRPr="00C976D2">
        <w:lastRenderedPageBreak/>
        <w:t>Prawo oświatowe, i w indywidualnym programie zajęć, o którym mowa w przepisach wydanych na podstawie art. 7 ust. 3 ustawy z dnia 19 sierpnia 1994 r. o ochronie zdrowia psychicznego, ze wskazaniem formy tych zajęć: indywidualne lub zespołowe oraz daty rozpoczęcia i daty zakończenia realizacji tych zajęć;</w:t>
      </w:r>
    </w:p>
    <w:p w14:paraId="3AEFD052" w14:textId="77777777" w:rsidR="00E64512" w:rsidRPr="00C976D2" w:rsidRDefault="00E64512" w:rsidP="00E64512">
      <w:pPr>
        <w:pStyle w:val="ZPKTzmpktartykuempunktem"/>
      </w:pPr>
      <w:r w:rsidRPr="00C976D2">
        <w:t>10)</w:t>
      </w:r>
      <w:r>
        <w:tab/>
      </w:r>
      <w:r w:rsidRPr="00C976D2">
        <w:t>liczbę przypadających na ucznia godzin zajęć i innych zadań realizowanych przez nauczycieli posiadających kwalifikacje z zakresu pedagogiki specjalnej zatrudnionych dodatkowo w celu współorganizowania kształcenia specjalnego uczniów niepełnosprawnych, niedostosowanych społecznie oraz zagrożonych niedostosowaniem społecznym, ze wskazaniem daty rozpoczęcia i daty zakończenia realizacji tych zajęć i innych zadań;</w:t>
      </w:r>
    </w:p>
    <w:p w14:paraId="1D17B069" w14:textId="77777777" w:rsidR="00E64512" w:rsidRPr="00C976D2" w:rsidRDefault="00E64512" w:rsidP="00E64512">
      <w:pPr>
        <w:pStyle w:val="ZPKTzmpktartykuempunktem"/>
      </w:pPr>
      <w:r w:rsidRPr="00C976D2">
        <w:t>11)</w:t>
      </w:r>
      <w:r>
        <w:tab/>
      </w:r>
      <w:r w:rsidRPr="00C976D2">
        <w:t>liczbę przypadających na ucznia godzin zajęć i innych zadań realizowanych przez specjalistów zatrudnionych dodatkowo w ramach współorganizowania kształcenia specjalnego, ze wskazaniem daty rozpoczęcia i daty zakończenia realizacji tych zajęć i innych zadań;</w:t>
      </w:r>
    </w:p>
    <w:p w14:paraId="30D75EB9" w14:textId="77777777" w:rsidR="00E64512" w:rsidRDefault="00E64512" w:rsidP="00E64512">
      <w:pPr>
        <w:pStyle w:val="ZPKTzmpktartykuempunktem"/>
      </w:pPr>
      <w:r w:rsidRPr="00C976D2">
        <w:t>12)</w:t>
      </w:r>
      <w:r>
        <w:tab/>
      </w:r>
      <w:r w:rsidRPr="00C976D2">
        <w:t>liczbę przypadających na ucznia godzin zajęć i innych zadań realizowanych przez pomoc nauczyciela, ze wskazaniem daty rozpoczęcia i daty zakończenia realizacji tych zajęć i innych zadań.</w:t>
      </w:r>
      <w:r w:rsidRPr="00FA619F">
        <w:t>”;</w:t>
      </w:r>
    </w:p>
    <w:p w14:paraId="5159A9FC" w14:textId="77777777" w:rsidR="00E64512" w:rsidRPr="006702B0" w:rsidRDefault="00E64512" w:rsidP="00E64512">
      <w:pPr>
        <w:pStyle w:val="PKTpunkt"/>
      </w:pPr>
      <w:r>
        <w:t>3)</w:t>
      </w:r>
      <w:r>
        <w:tab/>
      </w:r>
      <w:r w:rsidRPr="006702B0">
        <w:t>w art. 14 pkt 15 otrzymuje brzmienie:</w:t>
      </w:r>
    </w:p>
    <w:p w14:paraId="77DB0D06" w14:textId="77777777" w:rsidR="00E64512" w:rsidRPr="002C3C07" w:rsidRDefault="00E64512" w:rsidP="00E64512">
      <w:pPr>
        <w:pStyle w:val="ZPKTzmpktartykuempunktem"/>
      </w:pPr>
      <w:r w:rsidRPr="006702B0">
        <w:t>„15)</w:t>
      </w:r>
      <w:r>
        <w:tab/>
      </w:r>
      <w:r w:rsidRPr="006702B0">
        <w:t xml:space="preserve">informację, jakiego języka obcego uczeń się uczy, </w:t>
      </w:r>
      <w:r>
        <w:t>a w przypadku ucznia oddziału dwujęzycznego – informację, jaki język obcy jest</w:t>
      </w:r>
      <w:r w:rsidRPr="006702B0">
        <w:t xml:space="preserve"> drugim językiem nauczania;”</w:t>
      </w:r>
      <w:r>
        <w:t>;</w:t>
      </w:r>
    </w:p>
    <w:p w14:paraId="298F8F46" w14:textId="77777777" w:rsidR="00E64512" w:rsidRPr="002C3C07" w:rsidRDefault="00E64512" w:rsidP="00E64512">
      <w:pPr>
        <w:pStyle w:val="PKTpunkt"/>
      </w:pPr>
      <w:r>
        <w:t>4</w:t>
      </w:r>
      <w:r w:rsidRPr="002C3C07">
        <w:t>)</w:t>
      </w:r>
      <w:r w:rsidRPr="002C3C07">
        <w:tab/>
        <w:t xml:space="preserve">w art. 36 w ust. 1 pkt 1 </w:t>
      </w:r>
      <w:r>
        <w:t>otrzymuje brzmienie</w:t>
      </w:r>
      <w:r w:rsidRPr="002C3C07">
        <w:t>:</w:t>
      </w:r>
    </w:p>
    <w:p w14:paraId="03784015" w14:textId="4DC73E5B" w:rsidR="00E64512" w:rsidRPr="002C3C07" w:rsidRDefault="00E64512" w:rsidP="00E64512">
      <w:pPr>
        <w:pStyle w:val="ZPKTzmpktartykuempunktem"/>
      </w:pPr>
      <w:r w:rsidRPr="002C3C07">
        <w:t>„1)</w:t>
      </w:r>
      <w:r>
        <w:tab/>
      </w:r>
      <w:r w:rsidRPr="00FA619F">
        <w:t>dane dotyczące numeru telefonu, numeru faksu, adresu poczty elektronicznej i strony internetowej szkoły, placówki oświatowej lub zespołu szkół i placówek oświatowych oraz adresów innych lokalizacji prowadzenia zajęć dydaktycznych, wychowawczych i opiekuńczych i adresów miejsc innych niż szkoła, w których jest przeprowadzany egzamin ósmoklasisty i egzamin maturalny, o których mowa w art.</w:t>
      </w:r>
      <w:r w:rsidR="007A2E72">
        <w:t> </w:t>
      </w:r>
      <w:r w:rsidRPr="00FA619F">
        <w:t>7 ust. 1 pkt 10 i ust. 1a pkt 3,”;</w:t>
      </w:r>
    </w:p>
    <w:p w14:paraId="373F1C54" w14:textId="77777777" w:rsidR="00E64512" w:rsidRDefault="00E64512" w:rsidP="00E64512">
      <w:pPr>
        <w:pStyle w:val="PKTpunkt"/>
      </w:pPr>
      <w:r>
        <w:t>5</w:t>
      </w:r>
      <w:r w:rsidRPr="002C3C07">
        <w:t>)</w:t>
      </w:r>
      <w:r w:rsidRPr="002C3C07">
        <w:tab/>
        <w:t xml:space="preserve">w art. 44 ust. 3 </w:t>
      </w:r>
      <w:r>
        <w:t>otrzymuje brzmienie:</w:t>
      </w:r>
    </w:p>
    <w:p w14:paraId="0B2E8CEC" w14:textId="77777777" w:rsidR="00E64512" w:rsidRPr="002C3C07" w:rsidRDefault="00E64512" w:rsidP="00E64512">
      <w:pPr>
        <w:pStyle w:val="ZUSTzmustartykuempunktem"/>
      </w:pPr>
      <w:r w:rsidRPr="002C3C07">
        <w:t>„</w:t>
      </w:r>
      <w:r>
        <w:t xml:space="preserve">3. </w:t>
      </w:r>
      <w:r w:rsidRPr="00CA0A15">
        <w:t>W przypadku pozytywnej weryfikacji z rejestru PESEL do bazy danych SIO do zbioru danych uczniów jest przekazywane drugie imię (imiona), płeć, data</w:t>
      </w:r>
      <w:r>
        <w:t xml:space="preserve"> i</w:t>
      </w:r>
      <w:r w:rsidRPr="00CA0A15">
        <w:t xml:space="preserve"> miejsce urodzenia</w:t>
      </w:r>
      <w:r>
        <w:t xml:space="preserve"> oraz </w:t>
      </w:r>
      <w:r w:rsidRPr="002C3C07">
        <w:t>obywatelstwo ucznia</w:t>
      </w:r>
      <w:r>
        <w:t xml:space="preserve">, a </w:t>
      </w:r>
      <w:r w:rsidRPr="002C3C07">
        <w:t xml:space="preserve">w przypadku zgonu ucznia – </w:t>
      </w:r>
      <w:r>
        <w:t xml:space="preserve">również </w:t>
      </w:r>
      <w:r w:rsidRPr="002C3C07">
        <w:t>data zgonu albo data znalezienia zwłok</w:t>
      </w:r>
      <w:r>
        <w:t>.</w:t>
      </w:r>
      <w:r w:rsidRPr="002C3C07">
        <w:t>”;</w:t>
      </w:r>
    </w:p>
    <w:p w14:paraId="13E0FB60" w14:textId="77777777" w:rsidR="00E64512" w:rsidRDefault="00E64512" w:rsidP="00E64512">
      <w:pPr>
        <w:pStyle w:val="PKTpunkt"/>
      </w:pPr>
      <w:r>
        <w:t>6</w:t>
      </w:r>
      <w:r w:rsidRPr="002C3C07">
        <w:t>)</w:t>
      </w:r>
      <w:r w:rsidRPr="002C3C07">
        <w:tab/>
        <w:t xml:space="preserve">w art. 53 w pkt 1 lit. a </w:t>
      </w:r>
      <w:r>
        <w:t>otrzymuje brzmienie:</w:t>
      </w:r>
    </w:p>
    <w:p w14:paraId="391849D9" w14:textId="77777777" w:rsidR="00E64512" w:rsidRPr="002C3C07" w:rsidRDefault="00E64512" w:rsidP="00E64512">
      <w:pPr>
        <w:pStyle w:val="ZLITzmlitartykuempunktem"/>
      </w:pPr>
      <w:r w:rsidRPr="00597E12">
        <w:lastRenderedPageBreak/>
        <w:t>„</w:t>
      </w:r>
      <w:r>
        <w:t>a)</w:t>
      </w:r>
      <w:r>
        <w:tab/>
      </w:r>
      <w:r w:rsidRPr="00BA3E57">
        <w:t xml:space="preserve">z rejestru PESEL za pośrednictwem bazy danych SIO </w:t>
      </w:r>
      <w:r>
        <w:t>–</w:t>
      </w:r>
      <w:r w:rsidRPr="00BA3E57">
        <w:t xml:space="preserve"> drugie imię (imiona), płeć, datę</w:t>
      </w:r>
      <w:r>
        <w:t xml:space="preserve"> i</w:t>
      </w:r>
      <w:r w:rsidRPr="00BA3E57">
        <w:t xml:space="preserve"> miejsce urodzenia</w:t>
      </w:r>
      <w:r>
        <w:t xml:space="preserve"> oraz</w:t>
      </w:r>
      <w:r w:rsidRPr="00BA3E57">
        <w:t xml:space="preserve"> </w:t>
      </w:r>
      <w:r>
        <w:t xml:space="preserve">obywatelstwo, a </w:t>
      </w:r>
      <w:r w:rsidRPr="002C3C07">
        <w:t xml:space="preserve">w przypadku zgonu ucznia – </w:t>
      </w:r>
      <w:r>
        <w:t xml:space="preserve">również </w:t>
      </w:r>
      <w:r w:rsidRPr="002C3C07">
        <w:t>datę zgonu albo datę znalezienia zwłok,”;</w:t>
      </w:r>
    </w:p>
    <w:p w14:paraId="73D5D79B" w14:textId="77777777" w:rsidR="00E64512" w:rsidRPr="002C3C07" w:rsidRDefault="00E64512" w:rsidP="00E64512">
      <w:pPr>
        <w:pStyle w:val="PKTpunkt"/>
      </w:pPr>
      <w:r>
        <w:t>7</w:t>
      </w:r>
      <w:r w:rsidRPr="002C3C07">
        <w:t>)</w:t>
      </w:r>
      <w:r w:rsidRPr="002C3C07">
        <w:tab/>
        <w:t>w art. 55 w ust. 1 pkt 2 otrzymuje brzmienie:</w:t>
      </w:r>
    </w:p>
    <w:p w14:paraId="6DBD43FA" w14:textId="77777777" w:rsidR="00E64512" w:rsidRPr="002C3C07" w:rsidRDefault="00E64512" w:rsidP="00E64512">
      <w:pPr>
        <w:pStyle w:val="ZPKTzmpktartykuempunktem"/>
      </w:pPr>
      <w:r w:rsidRPr="002C3C07">
        <w:t>„2)</w:t>
      </w:r>
      <w:r w:rsidRPr="002C3C07">
        <w:tab/>
        <w:t xml:space="preserve">z bazy danych SIO – numer PESEL, a w przypadku ucznia nieposiadającego numeru PESEL – serię i numer paszportu lub innego dokumentu potwierdzającego tożsamość, imię i nazwisko, </w:t>
      </w:r>
      <w:bookmarkStart w:id="31" w:name="_Hlk172798962"/>
      <w:r w:rsidRPr="002C3C07">
        <w:t>klasę, semestr i oddział, do którego uczeń uczęszcza albo uczęszczał</w:t>
      </w:r>
      <w:bookmarkEnd w:id="31"/>
      <w:r w:rsidRPr="002C3C07">
        <w:t xml:space="preserve">, informację o uczęszczaniu do oddziału </w:t>
      </w:r>
      <w:r>
        <w:t xml:space="preserve">dwujęzycznego i </w:t>
      </w:r>
      <w:r w:rsidRPr="0070568E">
        <w:t xml:space="preserve">języku obcym będącym drugim językiem nauczania w </w:t>
      </w:r>
      <w:r>
        <w:t xml:space="preserve">tym </w:t>
      </w:r>
      <w:r w:rsidRPr="0070568E">
        <w:t>oddziale,</w:t>
      </w:r>
      <w:r w:rsidRPr="002C3C07">
        <w:t xml:space="preserve"> </w:t>
      </w:r>
      <w:r>
        <w:t>zawód – w przypadku ucznia szkoły prowadzącej kształcenie zawodowe,</w:t>
      </w:r>
      <w:r w:rsidRPr="002C3C07">
        <w:t xml:space="preserve"> kwalifikacj</w:t>
      </w:r>
      <w:r>
        <w:t>ę – w przypadku uczestniczenia w kwalifikacyjnym kursie zawodowym,</w:t>
      </w:r>
      <w:r w:rsidRPr="002C3C07">
        <w:t xml:space="preserve"> informację o orzeczeniu o potrzebie kształcenia specjalnego, nazwę i adres szkoły, do której uczeń uczęszcza albo uczęszczał</w:t>
      </w:r>
      <w:r>
        <w:t>,</w:t>
      </w:r>
      <w:r w:rsidRPr="002C3C07">
        <w:t xml:space="preserve"> adres</w:t>
      </w:r>
      <w:r>
        <w:t>y</w:t>
      </w:r>
      <w:r w:rsidRPr="002C3C07">
        <w:t xml:space="preserve"> </w:t>
      </w:r>
      <w:r w:rsidRPr="0053052D">
        <w:t xml:space="preserve">miejsc innych niż szkoła, w których jest przeprowadzany </w:t>
      </w:r>
      <w:r w:rsidRPr="002C3C07">
        <w:t>egzamin ósmoklasisty i egzamin maturaln</w:t>
      </w:r>
      <w:r>
        <w:t>y,</w:t>
      </w:r>
      <w:r w:rsidRPr="002C3C07">
        <w:t xml:space="preserve"> oraz numer identyfikacyjny szkoły, o którym mowa w art. 9c ust. 2b ustawy z dnia 7 września 1991 r. o systemie oświaty.”</w:t>
      </w:r>
      <w:r>
        <w:t>;</w:t>
      </w:r>
    </w:p>
    <w:p w14:paraId="10E5B29A" w14:textId="77777777" w:rsidR="00E64512" w:rsidRDefault="00E64512" w:rsidP="00E64512">
      <w:pPr>
        <w:pStyle w:val="PKTpunkt"/>
      </w:pPr>
      <w:r>
        <w:t>8</w:t>
      </w:r>
      <w:r w:rsidRPr="002C3C07">
        <w:t>)</w:t>
      </w:r>
      <w:r w:rsidRPr="002C3C07">
        <w:tab/>
        <w:t xml:space="preserve">w art. 58 w ust. 1 pkt 1 </w:t>
      </w:r>
      <w:r>
        <w:t xml:space="preserve">otrzymuje brzmienie: </w:t>
      </w:r>
    </w:p>
    <w:p w14:paraId="57017D42" w14:textId="77777777" w:rsidR="00E64512" w:rsidRDefault="00E64512" w:rsidP="00E64512">
      <w:pPr>
        <w:pStyle w:val="ZPKTzmpktartykuempunktem"/>
      </w:pPr>
      <w:bookmarkStart w:id="32" w:name="_Hlk171343763"/>
      <w:r w:rsidRPr="002C3C07">
        <w:t>„</w:t>
      </w:r>
      <w:r w:rsidRPr="00077141">
        <w:t>1)</w:t>
      </w:r>
      <w:r w:rsidRPr="00077141">
        <w:tab/>
        <w:t xml:space="preserve">z rejestru PESEL </w:t>
      </w:r>
      <w:r>
        <w:t>–</w:t>
      </w:r>
      <w:r w:rsidRPr="00077141">
        <w:t xml:space="preserve"> drugie imię (imiona), płeć, datę i miejsce urodzenia</w:t>
      </w:r>
      <w:r>
        <w:t xml:space="preserve"> oraz</w:t>
      </w:r>
      <w:r w:rsidRPr="00077141">
        <w:t xml:space="preserve"> obywatelstwo</w:t>
      </w:r>
      <w:r>
        <w:t>, a w</w:t>
      </w:r>
      <w:r w:rsidRPr="002C3C07">
        <w:t xml:space="preserve"> przypadku zgonu nauczyciela – </w:t>
      </w:r>
      <w:r>
        <w:t xml:space="preserve">również </w:t>
      </w:r>
      <w:r w:rsidRPr="002C3C07">
        <w:t>datę</w:t>
      </w:r>
      <w:r>
        <w:t xml:space="preserve"> zgonu albo datę znalezienia zwłok;</w:t>
      </w:r>
      <w:r w:rsidRPr="002C3C07">
        <w:t>”;</w:t>
      </w:r>
    </w:p>
    <w:bookmarkEnd w:id="32"/>
    <w:p w14:paraId="6F2F3978" w14:textId="77777777" w:rsidR="00E64512" w:rsidRDefault="00E64512" w:rsidP="00E64512">
      <w:pPr>
        <w:pStyle w:val="PKTpunkt"/>
      </w:pPr>
      <w:r>
        <w:t>9)</w:t>
      </w:r>
      <w:r>
        <w:tab/>
        <w:t>w art. 59 pkt 1 otrzymuje brzmienie:</w:t>
      </w:r>
    </w:p>
    <w:p w14:paraId="01BCB166" w14:textId="77777777" w:rsidR="00E64512" w:rsidRPr="002C3C07" w:rsidRDefault="00E64512" w:rsidP="00E64512">
      <w:pPr>
        <w:pStyle w:val="ZPKTzmpktartykuempunktem"/>
      </w:pPr>
      <w:r w:rsidRPr="00775D3D">
        <w:t>„1)</w:t>
      </w:r>
      <w:r w:rsidRPr="00775D3D">
        <w:tab/>
        <w:t>z rejestru PESEL – drugie imię (imiona), płeć, datę i miejsce urodzenia oraz obywatelstwo, a w przypadku zgonu nauczyciela – również datę zgonu albo datę znalezienia zwłok;”;</w:t>
      </w:r>
    </w:p>
    <w:p w14:paraId="3EEE52D2" w14:textId="77777777" w:rsidR="00E64512" w:rsidRDefault="00E64512" w:rsidP="00E64512">
      <w:pPr>
        <w:pStyle w:val="PKTpunkt"/>
      </w:pPr>
      <w:r>
        <w:t>10)</w:t>
      </w:r>
      <w:r>
        <w:tab/>
        <w:t>po art. 60aa dodaje się art. 60ab w brzmieniu:</w:t>
      </w:r>
    </w:p>
    <w:p w14:paraId="57EC280B" w14:textId="4D2731D7" w:rsidR="00E64512" w:rsidRDefault="00E64512" w:rsidP="00E64512">
      <w:pPr>
        <w:pStyle w:val="ZARTzmartartykuempunktem"/>
      </w:pPr>
      <w:bookmarkStart w:id="33" w:name="_Hlk171585339"/>
      <w:r w:rsidRPr="00DF1300">
        <w:t xml:space="preserve">„Art. </w:t>
      </w:r>
      <w:r>
        <w:t>60ab.</w:t>
      </w:r>
      <w:r w:rsidRPr="00DF1300">
        <w:t xml:space="preserve"> </w:t>
      </w:r>
      <w:r>
        <w:t xml:space="preserve">Dane ucznia i dane nauczyciela, o których mowa w art. 44e </w:t>
      </w:r>
      <w:r w:rsidRPr="00754B95">
        <w:t xml:space="preserve">ust. </w:t>
      </w:r>
      <w:r>
        <w:t>9</w:t>
      </w:r>
      <w:r w:rsidRPr="00754B95">
        <w:t xml:space="preserve"> pkt</w:t>
      </w:r>
      <w:r w:rsidR="006C5546">
        <w:t> </w:t>
      </w:r>
      <w:r w:rsidRPr="00754B95">
        <w:t>2 lit. a</w:t>
      </w:r>
      <w:r>
        <w:t xml:space="preserve"> i b oraz</w:t>
      </w:r>
      <w:r w:rsidRPr="00754B95">
        <w:t xml:space="preserve"> pkt </w:t>
      </w:r>
      <w:r>
        <w:t>5</w:t>
      </w:r>
      <w:r w:rsidRPr="00754B95">
        <w:t xml:space="preserve"> lit</w:t>
      </w:r>
      <w:r>
        <w:t>.</w:t>
      </w:r>
      <w:r w:rsidRPr="00754B95">
        <w:t xml:space="preserve"> a </w:t>
      </w:r>
      <w:r>
        <w:t>i b</w:t>
      </w:r>
      <w:r w:rsidRPr="00754B95">
        <w:t xml:space="preserve"> </w:t>
      </w:r>
      <w:r>
        <w:t>ustawy – Prawo oświatowe, są pozyskiwane z bazy danych SIO do bazy danych systemu teleinformatycznego, o którym mowa w art. 44e ust.</w:t>
      </w:r>
      <w:r w:rsidR="006C5546">
        <w:t> </w:t>
      </w:r>
      <w:r>
        <w:t xml:space="preserve">1 ustawy – Prawo oświatowe, w celu odzwierciedlenia struktury organizacyjnej szkoły lub placówki oświatowej, a dane ucznia, o których mowa w 44e ust. 9 pkt 2 lit. d–j, </w:t>
      </w:r>
      <w:r w:rsidRPr="0074521C">
        <w:t>są pozyskiwane z bazy danych SIO do bazy danych systemu teleinformatycznego, o którym mowa w art. 44e ust. 1 ustawy – Prawo oświatowe</w:t>
      </w:r>
      <w:r>
        <w:t xml:space="preserve">, w celu </w:t>
      </w:r>
      <w:r w:rsidRPr="00754B95">
        <w:t xml:space="preserve">wspierania realizacji przez szkoły i placówki </w:t>
      </w:r>
      <w:r>
        <w:t xml:space="preserve">oświatowe </w:t>
      </w:r>
      <w:r w:rsidRPr="00754B95">
        <w:t xml:space="preserve">zadań związanych z rozpoznawaniem potrzeb rozwojowych </w:t>
      </w:r>
      <w:r w:rsidRPr="00754B95">
        <w:lastRenderedPageBreak/>
        <w:t>i edukacyjnych uczniów, planowaniem i realizacją działań mających na celu realizację tych potrzeb</w:t>
      </w:r>
      <w:r>
        <w:t xml:space="preserve"> oraz</w:t>
      </w:r>
      <w:r w:rsidRPr="00754B95">
        <w:t xml:space="preserve"> oceną </w:t>
      </w:r>
      <w:r>
        <w:t>efektywności</w:t>
      </w:r>
      <w:r w:rsidRPr="00754B95">
        <w:t xml:space="preserve"> tych działań</w:t>
      </w:r>
      <w:r>
        <w:t>.</w:t>
      </w:r>
      <w:r w:rsidRPr="00DF1300">
        <w:t>”</w:t>
      </w:r>
      <w:r>
        <w:t>;</w:t>
      </w:r>
    </w:p>
    <w:bookmarkEnd w:id="33"/>
    <w:p w14:paraId="19C9121A" w14:textId="77777777" w:rsidR="00E64512" w:rsidRDefault="00E64512" w:rsidP="00E64512">
      <w:pPr>
        <w:pStyle w:val="PKTpunkt"/>
      </w:pPr>
      <w:r>
        <w:t>11)</w:t>
      </w:r>
      <w:r>
        <w:tab/>
        <w:t>po art. 64a dodaje się art. 64b w brzmieniu:</w:t>
      </w:r>
    </w:p>
    <w:p w14:paraId="51C83CB2" w14:textId="12C3D275" w:rsidR="00E64512" w:rsidRDefault="00E64512" w:rsidP="00E64512">
      <w:pPr>
        <w:pStyle w:val="ZARTzmartartykuempunktem"/>
      </w:pPr>
      <w:r w:rsidRPr="002C3C07">
        <w:t>„</w:t>
      </w:r>
      <w:r>
        <w:t xml:space="preserve">Art. 64b. 1. </w:t>
      </w:r>
      <w:r w:rsidRPr="00A16C72">
        <w:t xml:space="preserve">Dyrektor Instytutu Badań Edukacyjnych w Warszawie </w:t>
      </w:r>
      <w:r>
        <w:t>może, na wniosek, pozyskiwać dane</w:t>
      </w:r>
      <w:r w:rsidRPr="00730032">
        <w:t xml:space="preserve"> identyfikacyjne i dane dziedzinowe</w:t>
      </w:r>
      <w:r>
        <w:t xml:space="preserve"> </w:t>
      </w:r>
      <w:r w:rsidRPr="00730032">
        <w:t>uczniów</w:t>
      </w:r>
      <w:r>
        <w:t>,</w:t>
      </w:r>
      <w:r w:rsidRPr="00730032">
        <w:t xml:space="preserve"> nauczycieli</w:t>
      </w:r>
      <w:r>
        <w:t xml:space="preserve">, </w:t>
      </w:r>
      <w:r w:rsidRPr="00730032">
        <w:t>szkół</w:t>
      </w:r>
      <w:r>
        <w:t xml:space="preserve"> i</w:t>
      </w:r>
      <w:r w:rsidRPr="00730032">
        <w:t xml:space="preserve"> placówek</w:t>
      </w:r>
      <w:r>
        <w:t xml:space="preserve"> oświatowych</w:t>
      </w:r>
      <w:r w:rsidRPr="00730032">
        <w:t xml:space="preserve"> </w:t>
      </w:r>
      <w:r>
        <w:t>oraz</w:t>
      </w:r>
      <w:r w:rsidRPr="00730032">
        <w:t xml:space="preserve"> </w:t>
      </w:r>
      <w:r>
        <w:t xml:space="preserve">ich </w:t>
      </w:r>
      <w:r w:rsidRPr="00730032">
        <w:t>zespoł</w:t>
      </w:r>
      <w:r>
        <w:t xml:space="preserve">ów z bazy danych SIO </w:t>
      </w:r>
      <w:r w:rsidRPr="00A16C72">
        <w:t>w celu realizacji zadań, o których mowa w art. 94ba ust. 1 ustawy z dnia 7 września 1991 r. o systemie oświaty.</w:t>
      </w:r>
    </w:p>
    <w:p w14:paraId="09CD5CEC" w14:textId="77777777" w:rsidR="00E64512" w:rsidRDefault="00E64512" w:rsidP="00E64512">
      <w:pPr>
        <w:pStyle w:val="ZUSTzmustartykuempunktem"/>
      </w:pPr>
      <w:r>
        <w:t>2. Wniosek, o którym mowa w ust. 1, zawiera:</w:t>
      </w:r>
    </w:p>
    <w:p w14:paraId="26727E90" w14:textId="77777777" w:rsidR="00E64512" w:rsidRDefault="00E64512" w:rsidP="00E64512">
      <w:pPr>
        <w:pStyle w:val="ZPKTzmpktartykuempunktem"/>
      </w:pPr>
      <w:r>
        <w:t>1)</w:t>
      </w:r>
      <w:r>
        <w:tab/>
        <w:t>w przypadku wniosku dotyczącego uczniów lub nauczycieli: imię (imiona), nazwisko i numer PESEL osoby, której wniosek dotyczy, a w przypadku osoby nieposiadającej numeru PESEL – imię (imiona), nazwisko i datę urodzenia oraz – jeżeli dana osoba nie jest obywatelem polskim – kraj pochodzenia lub wskazanie kategorii osób, których wniosek dotyczy;</w:t>
      </w:r>
    </w:p>
    <w:p w14:paraId="116E0FF7" w14:textId="77777777" w:rsidR="00E64512" w:rsidRDefault="00E64512" w:rsidP="00E64512">
      <w:pPr>
        <w:pStyle w:val="ZPKTzmpktartykuempunktem"/>
      </w:pPr>
      <w:r>
        <w:t>2)</w:t>
      </w:r>
      <w:r>
        <w:tab/>
        <w:t xml:space="preserve">w przypadku wniosku dotyczącego szkół, </w:t>
      </w:r>
      <w:r w:rsidRPr="00730032">
        <w:t>placówek</w:t>
      </w:r>
      <w:r>
        <w:t xml:space="preserve"> </w:t>
      </w:r>
      <w:r w:rsidRPr="00730032">
        <w:t>lub zespołów szkół i placówek: numer RSPO lub wskazanie kategorii szkół, placówek</w:t>
      </w:r>
      <w:r>
        <w:t xml:space="preserve"> </w:t>
      </w:r>
      <w:r w:rsidRPr="00730032">
        <w:t>lub zespołów szkół i placówek</w:t>
      </w:r>
      <w:r>
        <w:t>, których wniosek dotyczy;</w:t>
      </w:r>
    </w:p>
    <w:p w14:paraId="46672C4E" w14:textId="77777777" w:rsidR="00E64512" w:rsidRDefault="00E64512" w:rsidP="00E64512">
      <w:pPr>
        <w:pStyle w:val="ZPKTzmpktartykuempunktem"/>
      </w:pPr>
      <w:r>
        <w:t>3)</w:t>
      </w:r>
      <w:r>
        <w:tab/>
        <w:t>zakres danych, o których mowa w ust. 1;</w:t>
      </w:r>
    </w:p>
    <w:p w14:paraId="7F1B814D" w14:textId="7D6D98C9" w:rsidR="00E64512" w:rsidRDefault="00E64512" w:rsidP="00E64512">
      <w:pPr>
        <w:pStyle w:val="ZPKTzmpktartykuempunktem"/>
      </w:pPr>
      <w:r>
        <w:t>4)</w:t>
      </w:r>
      <w:r>
        <w:tab/>
        <w:t>wskazanie zadania zleconego przez ministra właściwego do spraw oświaty i wychowania na podstawie art. 94ba ust. 1 ustawy z dnia 7 września 1991 r. o systemie oświaty, w związku z którym są pozyskiwane dane, o których mowa w ust.</w:t>
      </w:r>
      <w:r w:rsidR="006C5546">
        <w:t> </w:t>
      </w:r>
      <w:r>
        <w:t>1.</w:t>
      </w:r>
    </w:p>
    <w:p w14:paraId="5D3C666D" w14:textId="77777777" w:rsidR="00E64512" w:rsidRPr="00DD76D3" w:rsidRDefault="00E64512" w:rsidP="00B16323">
      <w:pPr>
        <w:pStyle w:val="ZUSTzmustartykuempunktem"/>
      </w:pPr>
      <w:r>
        <w:t xml:space="preserve">3. </w:t>
      </w:r>
      <w:r w:rsidRPr="00A16C72">
        <w:t>Wniosek</w:t>
      </w:r>
      <w:r>
        <w:t>, o którym mowa w ust. 1,</w:t>
      </w:r>
      <w:r w:rsidRPr="00A16C72">
        <w:t xml:space="preserve"> składa się do administratora bazy danych SIO</w:t>
      </w:r>
      <w:r>
        <w:t>.</w:t>
      </w:r>
      <w:r w:rsidRPr="00DF1300">
        <w:t>”</w:t>
      </w:r>
      <w:r>
        <w:t>;</w:t>
      </w:r>
    </w:p>
    <w:p w14:paraId="71323C63" w14:textId="77777777" w:rsidR="00E64512" w:rsidRPr="002C3C07" w:rsidRDefault="00E64512" w:rsidP="00E64512">
      <w:pPr>
        <w:pStyle w:val="PKTpunkt"/>
      </w:pPr>
      <w:r>
        <w:t>12</w:t>
      </w:r>
      <w:r w:rsidRPr="002C3C07">
        <w:t>)</w:t>
      </w:r>
      <w:r w:rsidRPr="002C3C07">
        <w:tab/>
        <w:t>art. 96 otrzymuje brzmienie:</w:t>
      </w:r>
    </w:p>
    <w:p w14:paraId="2F43852C" w14:textId="77777777" w:rsidR="00E64512" w:rsidRDefault="00E64512" w:rsidP="00E64512">
      <w:pPr>
        <w:pStyle w:val="ZARTzmartartykuempunktem"/>
      </w:pPr>
      <w:r w:rsidRPr="002C3C07">
        <w:t>„Art. 96. Minister właściwy do spraw oświaty i wychowania może wyznaczyć jednostkę organizacyjną podległą temu ministrowi lub przez niego nadzorowaną do prowadzenia obsługi organizacyjno-technicznej funkcjonowania SIO.”.</w:t>
      </w:r>
    </w:p>
    <w:p w14:paraId="4C58AF57" w14:textId="47B37458" w:rsidR="00E64512" w:rsidRPr="00E64512" w:rsidRDefault="00E64512" w:rsidP="00E64512">
      <w:pPr>
        <w:pStyle w:val="ARTartustawynprozporzdzenia"/>
      </w:pPr>
      <w:r>
        <w:rPr>
          <w:rStyle w:val="Ppogrubienie"/>
        </w:rPr>
        <w:t>Art.</w:t>
      </w:r>
      <w:r w:rsidR="006C5546">
        <w:rPr>
          <w:rStyle w:val="Ppogrubienie"/>
        </w:rPr>
        <w:t> </w:t>
      </w:r>
      <w:r>
        <w:rPr>
          <w:rStyle w:val="Ppogrubienie"/>
        </w:rPr>
        <w:t>3.</w:t>
      </w:r>
      <w:r w:rsidR="006C5546">
        <w:rPr>
          <w:rStyle w:val="Ppogrubienie"/>
        </w:rPr>
        <w:t> </w:t>
      </w:r>
      <w:r w:rsidRPr="004F3D4E">
        <w:t>W ustawie z dnia 18 sierpnia 2011 r. o bezpieczeństwie morskim (Dz. U. z 202</w:t>
      </w:r>
      <w:r>
        <w:t>4 </w:t>
      </w:r>
      <w:r w:rsidRPr="004F3D4E">
        <w:t>r. poz. 1</w:t>
      </w:r>
      <w:r>
        <w:t>068</w:t>
      </w:r>
      <w:r w:rsidRPr="004F3D4E">
        <w:t xml:space="preserve">) </w:t>
      </w:r>
      <w:r w:rsidRPr="00652399">
        <w:t>w art. 74 w ust. 2 w pkt 3 po wyrazach „centra kształcenia zawodowego” dodaje się wyrazy „</w:t>
      </w:r>
      <w:r>
        <w:t xml:space="preserve"> , </w:t>
      </w:r>
      <w:r w:rsidRPr="00652399">
        <w:t>placówki kształcenia ustawicznego”.</w:t>
      </w:r>
    </w:p>
    <w:p w14:paraId="014B8BF4" w14:textId="082A45F9" w:rsidR="00E64512" w:rsidRDefault="00E64512" w:rsidP="00E64512">
      <w:pPr>
        <w:pStyle w:val="ARTartustawynprozporzdzenia"/>
      </w:pPr>
      <w:r w:rsidRPr="00366372">
        <w:rPr>
          <w:rStyle w:val="Ppogrubienie"/>
        </w:rPr>
        <w:lastRenderedPageBreak/>
        <w:t>Art.</w:t>
      </w:r>
      <w:r w:rsidR="00F41138">
        <w:rPr>
          <w:rStyle w:val="Ppogrubienie"/>
        </w:rPr>
        <w:t> </w:t>
      </w:r>
      <w:r>
        <w:rPr>
          <w:rStyle w:val="Ppogrubienie"/>
        </w:rPr>
        <w:t>4</w:t>
      </w:r>
      <w:r w:rsidRPr="00366372">
        <w:rPr>
          <w:rStyle w:val="Ppogrubienie"/>
        </w:rPr>
        <w:t>.</w:t>
      </w:r>
      <w:r w:rsidR="00F41138">
        <w:t> </w:t>
      </w:r>
      <w:r>
        <w:t xml:space="preserve">W ustawie z dnia 14 grudnia 2016 r. </w:t>
      </w:r>
      <w:r w:rsidRPr="003D46C7">
        <w:t>–</w:t>
      </w:r>
      <w:r>
        <w:t xml:space="preserve"> Prawo oświatowe (Dz. U. z 2024 r. poz.</w:t>
      </w:r>
      <w:r w:rsidR="00F41138">
        <w:t> </w:t>
      </w:r>
      <w:r>
        <w:t>737</w:t>
      </w:r>
      <w:r w:rsidR="00F41138">
        <w:t xml:space="preserve">, </w:t>
      </w:r>
      <w:r>
        <w:t>854</w:t>
      </w:r>
      <w:r w:rsidR="00F41138">
        <w:t xml:space="preserve"> i 1562</w:t>
      </w:r>
      <w:r>
        <w:t>) wprowadza się następujące zmiany:</w:t>
      </w:r>
    </w:p>
    <w:p w14:paraId="4A44BFF8" w14:textId="77777777" w:rsidR="00E64512" w:rsidRPr="00B16323" w:rsidRDefault="00E64512" w:rsidP="003371BA">
      <w:pPr>
        <w:pStyle w:val="PKTpunkt"/>
        <w:rPr>
          <w:rStyle w:val="Ppogrubienie"/>
          <w:b w:val="0"/>
        </w:rPr>
      </w:pPr>
      <w:r>
        <w:t>1)</w:t>
      </w:r>
      <w:r>
        <w:tab/>
        <w:t xml:space="preserve">w art. 8a w ust. 8 dodaje się zdanie drugie w </w:t>
      </w:r>
      <w:r w:rsidRPr="003371BA">
        <w:t>brzmieniu:</w:t>
      </w:r>
    </w:p>
    <w:p w14:paraId="4A856D01" w14:textId="77777777" w:rsidR="00E64512" w:rsidRDefault="00E64512" w:rsidP="00B16323">
      <w:pPr>
        <w:pStyle w:val="ZFRAGzmfragmentunpzdaniaartykuempunktem"/>
      </w:pPr>
      <w:r w:rsidRPr="00032991">
        <w:t>„</w:t>
      </w:r>
      <w:r>
        <w:t>Obwieszczenie zawiera:</w:t>
      </w:r>
    </w:p>
    <w:p w14:paraId="7BB3917B" w14:textId="1189570D" w:rsidR="00E64512" w:rsidRDefault="00E64512" w:rsidP="00E64512">
      <w:pPr>
        <w:pStyle w:val="ZPKTzmpktartykuempunktem"/>
      </w:pPr>
      <w:r>
        <w:t>1)</w:t>
      </w:r>
      <w:r>
        <w:tab/>
      </w:r>
      <w:r w:rsidRPr="00C06E97">
        <w:t>dziedzin</w:t>
      </w:r>
      <w:r>
        <w:t>ę</w:t>
      </w:r>
      <w:r w:rsidRPr="00C06E97">
        <w:t xml:space="preserve"> zawodow</w:t>
      </w:r>
      <w:r>
        <w:t>ą</w:t>
      </w:r>
      <w:r w:rsidRPr="00C06E97">
        <w:t xml:space="preserve"> </w:t>
      </w:r>
      <w:r>
        <w:t>określoną</w:t>
      </w:r>
      <w:r w:rsidRPr="00C06E97">
        <w:t xml:space="preserve"> w przepisach wydanych na</w:t>
      </w:r>
      <w:r w:rsidR="00F41138">
        <w:t xml:space="preserve"> </w:t>
      </w:r>
      <w:r w:rsidRPr="00C06E97">
        <w:t>podstawie art. 46c ust.</w:t>
      </w:r>
      <w:r w:rsidR="00F41138">
        <w:t> </w:t>
      </w:r>
      <w:r w:rsidRPr="00C06E97">
        <w:t>1</w:t>
      </w:r>
      <w:r>
        <w:t>;</w:t>
      </w:r>
    </w:p>
    <w:p w14:paraId="32E11EE2" w14:textId="77777777" w:rsidR="00E64512" w:rsidRDefault="00E64512" w:rsidP="00E64512">
      <w:pPr>
        <w:pStyle w:val="ZPKTzmpktartykuempunktem"/>
      </w:pPr>
      <w:r>
        <w:t>2)</w:t>
      </w:r>
      <w:r>
        <w:tab/>
      </w:r>
      <w:r w:rsidRPr="00C06E97">
        <w:t>nazw</w:t>
      </w:r>
      <w:r>
        <w:t>ę</w:t>
      </w:r>
      <w:r w:rsidRPr="00C06E97">
        <w:t xml:space="preserve"> i adres siedziby branżowego centrum umiejętności</w:t>
      </w:r>
      <w:r>
        <w:t>;</w:t>
      </w:r>
    </w:p>
    <w:p w14:paraId="016AA00B" w14:textId="77777777" w:rsidR="00E64512" w:rsidRDefault="00E64512" w:rsidP="00E64512">
      <w:pPr>
        <w:pStyle w:val="ZPKTzmpktartykuempunktem"/>
      </w:pPr>
      <w:r>
        <w:t>3)</w:t>
      </w:r>
      <w:r>
        <w:tab/>
      </w:r>
      <w:r w:rsidRPr="00C06E97">
        <w:t>nazw</w:t>
      </w:r>
      <w:r>
        <w:t>ę</w:t>
      </w:r>
      <w:r w:rsidRPr="00C06E97">
        <w:t xml:space="preserve"> organu prowadzącego branżowe centrum umiejętności</w:t>
      </w:r>
      <w:r>
        <w:t>;</w:t>
      </w:r>
    </w:p>
    <w:p w14:paraId="728A7499" w14:textId="77777777" w:rsidR="00E64512" w:rsidRDefault="00E64512" w:rsidP="00E64512">
      <w:pPr>
        <w:pStyle w:val="ZPKTzmpktartykuempunktem"/>
      </w:pPr>
      <w:r>
        <w:t>4)</w:t>
      </w:r>
      <w:r>
        <w:tab/>
      </w:r>
      <w:r w:rsidRPr="00035EE7">
        <w:t>nazwę organizacji branżowej właściwej dla dziedziny zawodowej, z którą zostało zawarte porozumienie, o którym mowa w art. 8 ust. 3a, jeżeli organizacja ta nie jest organem prowadzącym branżowe centrum umiejętności.</w:t>
      </w:r>
      <w:r w:rsidRPr="002C3C07">
        <w:t>”</w:t>
      </w:r>
      <w:r>
        <w:t>;</w:t>
      </w:r>
    </w:p>
    <w:p w14:paraId="44A81109" w14:textId="77777777" w:rsidR="00E64512" w:rsidRPr="0098315C" w:rsidRDefault="00E64512" w:rsidP="00E64512">
      <w:pPr>
        <w:pStyle w:val="PKTpunkt"/>
      </w:pPr>
      <w:r>
        <w:t>2)</w:t>
      </w:r>
      <w:r>
        <w:tab/>
      </w:r>
      <w:r w:rsidRPr="0098315C">
        <w:t>w art. 39 po ust. 7a dodaje się ust. 7b w brzmieniu:</w:t>
      </w:r>
    </w:p>
    <w:p w14:paraId="7EA26A98" w14:textId="5CDD4E89" w:rsidR="00E64512" w:rsidRPr="00B16323" w:rsidRDefault="00E64512" w:rsidP="003371BA">
      <w:pPr>
        <w:pStyle w:val="ZUSTzmustartykuempunktem"/>
        <w:rPr>
          <w:rStyle w:val="Ppogrubienie"/>
          <w:b w:val="0"/>
        </w:rPr>
      </w:pPr>
      <w:r w:rsidRPr="0098315C">
        <w:t>„7b.</w:t>
      </w:r>
      <w:r w:rsidR="00E3608E">
        <w:t xml:space="preserve"> </w:t>
      </w:r>
      <w:r w:rsidRPr="0098315C">
        <w:t>Przepisu ust. 7a nie stosuje się do tworzenia i likwidacji w podmiocie leczniczym</w:t>
      </w:r>
      <w:r>
        <w:t xml:space="preserve"> </w:t>
      </w:r>
      <w:r w:rsidRPr="0098315C">
        <w:t>oddziału specjalnego przez organ prowadzący szkołę albo przedszkole mające siedzibę poza podmiotem leczniczym</w:t>
      </w:r>
      <w:r w:rsidRPr="003371BA">
        <w:t>.”;</w:t>
      </w:r>
    </w:p>
    <w:p w14:paraId="37E051BD" w14:textId="77777777" w:rsidR="00E64512" w:rsidRPr="00641F2F" w:rsidRDefault="00E64512" w:rsidP="00E64512">
      <w:pPr>
        <w:pStyle w:val="PKTpunkt"/>
      </w:pPr>
      <w:bookmarkStart w:id="34" w:name="_Hlk165304748"/>
      <w:r>
        <w:t>3)</w:t>
      </w:r>
      <w:r>
        <w:tab/>
      </w:r>
      <w:r w:rsidRPr="00641F2F">
        <w:t>po art. 44a dodaje się art. 44aa w brzmieniu:</w:t>
      </w:r>
    </w:p>
    <w:p w14:paraId="33AC97B4" w14:textId="77777777" w:rsidR="00E64512" w:rsidRDefault="00E64512" w:rsidP="00E64512">
      <w:pPr>
        <w:pStyle w:val="ZARTzmartartykuempunktem"/>
      </w:pPr>
      <w:r w:rsidRPr="00032991">
        <w:t>„</w:t>
      </w:r>
      <w:r>
        <w:t>Art. 44aa. 1. M</w:t>
      </w:r>
      <w:r w:rsidRPr="00641F2F">
        <w:t>inister właściwy do spraw oświaty i wychowania może udostępnić narzędzie informatyczne, o którym mowa w art. 44a ust. 1</w:t>
      </w:r>
      <w:r>
        <w:t>,</w:t>
      </w:r>
      <w:r w:rsidRPr="00641F2F">
        <w:t xml:space="preserve"> </w:t>
      </w:r>
      <w:bookmarkStart w:id="35" w:name="_Hlk180080650"/>
      <w:r>
        <w:t xml:space="preserve">placówkom doskonalenia nauczycieli i </w:t>
      </w:r>
      <w:r w:rsidRPr="00641F2F">
        <w:t>podmiotom, o których mowa w</w:t>
      </w:r>
      <w:r>
        <w:t xml:space="preserve"> </w:t>
      </w:r>
      <w:r w:rsidRPr="00641F2F">
        <w:t>art. 3 ust. 1</w:t>
      </w:r>
      <w:r>
        <w:t>,</w:t>
      </w:r>
      <w:bookmarkEnd w:id="35"/>
      <w:r>
        <w:t xml:space="preserve"> w celu wspierania przez te placówki i podmioty szkół i placówek w realizacji przez nie działań, o których mowa w art. 44 ust. 1 i 2</w:t>
      </w:r>
      <w:r w:rsidRPr="00641F2F">
        <w:t>.</w:t>
      </w:r>
    </w:p>
    <w:p w14:paraId="7F449846" w14:textId="311ABC2E" w:rsidR="00E64512" w:rsidRPr="00A125C2" w:rsidRDefault="00E64512" w:rsidP="00E64512">
      <w:pPr>
        <w:pStyle w:val="ZUSTzmustartykuempunktem"/>
      </w:pPr>
      <w:r w:rsidRPr="00A125C2">
        <w:t xml:space="preserve">2. Udostępnienie </w:t>
      </w:r>
      <w:r w:rsidRPr="00FB551D">
        <w:t xml:space="preserve">placówkom doskonalenia nauczycieli i podmiotom, o których mowa w art. 3 ust. 1, </w:t>
      </w:r>
      <w:r w:rsidRPr="00A125C2">
        <w:t>narzędzia informatycznego</w:t>
      </w:r>
      <w:r w:rsidRPr="00642E70">
        <w:t>, o którym mowa w art. 44a ust.</w:t>
      </w:r>
      <w:r w:rsidR="00F41138">
        <w:t> </w:t>
      </w:r>
      <w:r w:rsidRPr="00642E70">
        <w:t xml:space="preserve">1, </w:t>
      </w:r>
      <w:r w:rsidRPr="00A125C2">
        <w:t>obejmuje:</w:t>
      </w:r>
    </w:p>
    <w:p w14:paraId="0592A500" w14:textId="19E7CE05" w:rsidR="00E64512" w:rsidRPr="00A125C2" w:rsidRDefault="00E64512" w:rsidP="00E64512">
      <w:pPr>
        <w:pStyle w:val="ZPKTzmpktartykuempunktem"/>
      </w:pPr>
      <w:r>
        <w:t>1</w:t>
      </w:r>
      <w:r w:rsidRPr="00A125C2">
        <w:t>)</w:t>
      </w:r>
      <w:r>
        <w:tab/>
      </w:r>
      <w:r w:rsidRPr="00A125C2">
        <w:t>dostęp do materiałów edukacyjnych opracowanych w ramach projektów współfinansowanych ze środków pochodzących z budżetu Unii Europejskiej, których realizacja została powierzona przez ministra właściwego do spraw oświaty i wychowania na podstawie</w:t>
      </w:r>
      <w:r w:rsidR="00F41138">
        <w:t xml:space="preserve"> </w:t>
      </w:r>
      <w:r w:rsidRPr="00A125C2">
        <w:t>art. 28 ust. 1 pkt 2</w:t>
      </w:r>
      <w:r w:rsidR="00F41138">
        <w:t xml:space="preserve"> </w:t>
      </w:r>
      <w:r w:rsidRPr="00A125C2">
        <w:t>ustawy z dnia 6 grudnia 2006 r. o zasadach prowadzenia polityki rozwoju (Dz.</w:t>
      </w:r>
      <w:r>
        <w:t xml:space="preserve"> </w:t>
      </w:r>
      <w:r w:rsidRPr="00A125C2">
        <w:t>U. z 2024 r.</w:t>
      </w:r>
      <w:r w:rsidR="00F41138">
        <w:t xml:space="preserve"> </w:t>
      </w:r>
      <w:r w:rsidRPr="00A125C2">
        <w:t xml:space="preserve">poz. 324 </w:t>
      </w:r>
      <w:r>
        <w:t>i</w:t>
      </w:r>
      <w:r w:rsidRPr="00A125C2">
        <w:t xml:space="preserve"> 862);</w:t>
      </w:r>
    </w:p>
    <w:p w14:paraId="65D0B64F" w14:textId="77777777" w:rsidR="00E64512" w:rsidRPr="00A125C2" w:rsidRDefault="00E64512" w:rsidP="00E64512">
      <w:pPr>
        <w:pStyle w:val="ZPKTzmpktartykuempunktem"/>
      </w:pPr>
      <w:r>
        <w:t>2</w:t>
      </w:r>
      <w:r w:rsidRPr="00A125C2">
        <w:t>)</w:t>
      </w:r>
      <w:r>
        <w:tab/>
      </w:r>
      <w:r w:rsidRPr="00A125C2">
        <w:t>tworzenie, udostępnianie i modyfikację materiałów edukacyjnych dla szkół i placówek</w:t>
      </w:r>
      <w:r>
        <w:t>;</w:t>
      </w:r>
    </w:p>
    <w:p w14:paraId="12EECF37" w14:textId="77777777" w:rsidR="00E64512" w:rsidRDefault="00E64512" w:rsidP="00E64512">
      <w:pPr>
        <w:pStyle w:val="ZPKTzmpktartykuempunktem"/>
      </w:pPr>
      <w:r>
        <w:t>3</w:t>
      </w:r>
      <w:r w:rsidRPr="00A125C2">
        <w:t>)</w:t>
      </w:r>
      <w:r>
        <w:tab/>
      </w:r>
      <w:r w:rsidRPr="00A125C2">
        <w:t xml:space="preserve">prowadzenie szkoleń dla </w:t>
      </w:r>
      <w:r>
        <w:t>nauczycieli</w:t>
      </w:r>
      <w:r w:rsidRPr="00A125C2">
        <w:t>, w tym w ramach projektów współfinansowanych ze środków pochodzących z budżetu Unii Europejskiej;</w:t>
      </w:r>
    </w:p>
    <w:p w14:paraId="6E9034A3" w14:textId="77777777" w:rsidR="00E64512" w:rsidRPr="00A125C2" w:rsidRDefault="00E64512" w:rsidP="00E64512">
      <w:pPr>
        <w:pStyle w:val="ZPKTzmpktartykuempunktem"/>
      </w:pPr>
      <w:r>
        <w:lastRenderedPageBreak/>
        <w:t>4)</w:t>
      </w:r>
      <w:r>
        <w:tab/>
        <w:t>prowadzenie</w:t>
      </w:r>
      <w:r w:rsidRPr="00932E65">
        <w:t xml:space="preserve"> projektów skierowanych do szkół i placówek, w tym w ramach projektów współfinansowanych ze środków pochodzących z budżetu Unii Europejskiej</w:t>
      </w:r>
      <w:r>
        <w:t>.</w:t>
      </w:r>
    </w:p>
    <w:p w14:paraId="2D40523E" w14:textId="6CD74AA3" w:rsidR="00E64512" w:rsidRPr="00A125C2" w:rsidRDefault="00E64512" w:rsidP="00E64512">
      <w:pPr>
        <w:pStyle w:val="ZUSTzmustartykuempunktem"/>
      </w:pPr>
      <w:r w:rsidRPr="00A125C2">
        <w:t xml:space="preserve">3. </w:t>
      </w:r>
      <w:r w:rsidRPr="00B4601D">
        <w:t>Dostęp</w:t>
      </w:r>
      <w:r>
        <w:t xml:space="preserve"> do narzędzia informatycznego</w:t>
      </w:r>
      <w:r w:rsidRPr="00642E70">
        <w:t xml:space="preserve">, o którym mowa w art. 44a ust. 1, </w:t>
      </w:r>
      <w:r>
        <w:t xml:space="preserve">jest udzielany na wniosek placówki doskonalenia nauczycieli albo podmiotu, o którym mowa w art. 3 ust. 1, złożony do </w:t>
      </w:r>
      <w:r w:rsidRPr="00A125C2">
        <w:t>ministra właściwego do spraw oświaty i wychowania.</w:t>
      </w:r>
    </w:p>
    <w:p w14:paraId="179FE646" w14:textId="77777777" w:rsidR="00E64512" w:rsidRPr="00A125C2" w:rsidRDefault="00E64512" w:rsidP="00E64512">
      <w:pPr>
        <w:pStyle w:val="ZUSTzmustartykuempunktem"/>
      </w:pPr>
      <w:r w:rsidRPr="00A125C2">
        <w:t xml:space="preserve">4. </w:t>
      </w:r>
      <w:r>
        <w:t>W</w:t>
      </w:r>
      <w:r w:rsidRPr="00A125C2">
        <w:t xml:space="preserve">niosek, </w:t>
      </w:r>
      <w:r>
        <w:t xml:space="preserve">o </w:t>
      </w:r>
      <w:r w:rsidRPr="00A125C2">
        <w:t>który</w:t>
      </w:r>
      <w:r>
        <w:t>m mowa w ust. 3,</w:t>
      </w:r>
      <w:r w:rsidRPr="00A125C2">
        <w:t xml:space="preserve"> zawiera:</w:t>
      </w:r>
    </w:p>
    <w:p w14:paraId="6C51C56C" w14:textId="1A575198" w:rsidR="00E64512" w:rsidRPr="00A125C2" w:rsidRDefault="00E64512" w:rsidP="00E64512">
      <w:pPr>
        <w:pStyle w:val="ZPKTzmpktartykuempunktem"/>
      </w:pPr>
      <w:r>
        <w:t>1</w:t>
      </w:r>
      <w:r w:rsidRPr="00A125C2">
        <w:t>)</w:t>
      </w:r>
      <w:r>
        <w:tab/>
      </w:r>
      <w:r w:rsidRPr="00A125C2">
        <w:t xml:space="preserve">nazwę </w:t>
      </w:r>
      <w:r>
        <w:t xml:space="preserve">placówki doskonalenia nauczycieli albo </w:t>
      </w:r>
      <w:r w:rsidRPr="00A125C2">
        <w:t>podmiotu,</w:t>
      </w:r>
      <w:r>
        <w:t xml:space="preserve"> o którym mowa w art.</w:t>
      </w:r>
      <w:r w:rsidR="00F41138">
        <w:t> </w:t>
      </w:r>
      <w:r>
        <w:t>3 ust. 1;</w:t>
      </w:r>
    </w:p>
    <w:p w14:paraId="180FB0B4" w14:textId="77777777" w:rsidR="00E64512" w:rsidRPr="00A125C2" w:rsidRDefault="00E64512" w:rsidP="00E64512">
      <w:pPr>
        <w:pStyle w:val="ZPKTzmpktartykuempunktem"/>
      </w:pPr>
      <w:r>
        <w:t>2</w:t>
      </w:r>
      <w:r w:rsidRPr="00A125C2">
        <w:t>)</w:t>
      </w:r>
      <w:r>
        <w:tab/>
      </w:r>
      <w:r w:rsidRPr="00A125C2">
        <w:t xml:space="preserve">adres siedziby </w:t>
      </w:r>
      <w:r w:rsidRPr="00A90594">
        <w:t>placówki doskonalenia nauczycieli albo podmiotu, o którym mowa w art. 3 ust. 1</w:t>
      </w:r>
      <w:r>
        <w:t xml:space="preserve">, </w:t>
      </w:r>
      <w:r w:rsidRPr="00A125C2">
        <w:t>i dane kontaktowe</w:t>
      </w:r>
      <w:r>
        <w:t xml:space="preserve"> tej placówki albo podmiotu: </w:t>
      </w:r>
      <w:r w:rsidRPr="00A125C2">
        <w:t>numer telefonu</w:t>
      </w:r>
      <w:r>
        <w:t xml:space="preserve"> i</w:t>
      </w:r>
      <w:r w:rsidRPr="00A125C2">
        <w:t xml:space="preserve"> adres poczty elektronicznej</w:t>
      </w:r>
      <w:r>
        <w:t>;</w:t>
      </w:r>
    </w:p>
    <w:p w14:paraId="2CFAB598" w14:textId="4FD2E5B7" w:rsidR="00E64512" w:rsidRPr="00A125C2" w:rsidRDefault="00E64512" w:rsidP="00E64512">
      <w:pPr>
        <w:pStyle w:val="ZPKTzmpktartykuempunktem"/>
      </w:pPr>
      <w:r>
        <w:t>3</w:t>
      </w:r>
      <w:r w:rsidRPr="00A125C2">
        <w:t>)</w:t>
      </w:r>
      <w:r>
        <w:tab/>
      </w:r>
      <w:r w:rsidRPr="00A125C2">
        <w:t>zakres wykorzystania narzędzia informatycznego</w:t>
      </w:r>
      <w:r w:rsidRPr="00EC3D13">
        <w:t>, o którym mowa w art. 44a ust.</w:t>
      </w:r>
      <w:r w:rsidR="00F41138">
        <w:t> </w:t>
      </w:r>
      <w:r w:rsidRPr="00EC3D13">
        <w:t>1,</w:t>
      </w:r>
      <w:r>
        <w:t xml:space="preserve"> zgodnie z ust. 2 wraz z opisem</w:t>
      </w:r>
      <w:r w:rsidRPr="00A125C2">
        <w:t xml:space="preserve"> planowanych działań, które będą realizowane w narzędziu informatycznym, czas ich trwania </w:t>
      </w:r>
      <w:r>
        <w:t>i opis oczekiwanych</w:t>
      </w:r>
      <w:r w:rsidRPr="00A125C2">
        <w:t xml:space="preserve"> efekt</w:t>
      </w:r>
      <w:r>
        <w:t>ów</w:t>
      </w:r>
      <w:r w:rsidRPr="00A125C2">
        <w:t xml:space="preserve"> tych działań;</w:t>
      </w:r>
    </w:p>
    <w:p w14:paraId="291557A5" w14:textId="77777777" w:rsidR="00E64512" w:rsidRPr="00A125C2" w:rsidRDefault="00E64512" w:rsidP="00E64512">
      <w:pPr>
        <w:pStyle w:val="ZPKTzmpktartykuempunktem"/>
      </w:pPr>
      <w:r>
        <w:t>4</w:t>
      </w:r>
      <w:r w:rsidRPr="00A125C2">
        <w:t>)</w:t>
      </w:r>
      <w:r>
        <w:tab/>
      </w:r>
      <w:r w:rsidRPr="00A125C2">
        <w:t>dane osób, które będą realizować działania</w:t>
      </w:r>
      <w:r>
        <w:t>, o których mowa w pkt 3:</w:t>
      </w:r>
      <w:r w:rsidRPr="00B4601D">
        <w:t xml:space="preserve"> </w:t>
      </w:r>
      <w:r w:rsidRPr="00A125C2">
        <w:t>imiona i nazwiska oraz adresy poczty elektronicznej.</w:t>
      </w:r>
    </w:p>
    <w:p w14:paraId="32D01D19" w14:textId="68C37691" w:rsidR="00E64512" w:rsidRPr="00A125C2" w:rsidRDefault="00E64512" w:rsidP="00E64512">
      <w:pPr>
        <w:pStyle w:val="ZUSTzmustartykuempunktem"/>
      </w:pPr>
      <w:r>
        <w:t>5</w:t>
      </w:r>
      <w:r w:rsidRPr="00A125C2">
        <w:t xml:space="preserve">. Wniosek, o którym mowa w ust. </w:t>
      </w:r>
      <w:r>
        <w:t>3</w:t>
      </w:r>
      <w:r w:rsidRPr="00A125C2">
        <w:t xml:space="preserve">, może być aktualizowany w trakcie realizacji </w:t>
      </w:r>
      <w:r>
        <w:t>działań</w:t>
      </w:r>
      <w:r w:rsidRPr="00A125C2">
        <w:t xml:space="preserve">, o których mowa w ust. </w:t>
      </w:r>
      <w:r>
        <w:t>4 pkt 3</w:t>
      </w:r>
      <w:r w:rsidRPr="00A125C2">
        <w:t>.</w:t>
      </w:r>
    </w:p>
    <w:p w14:paraId="74F91ED9" w14:textId="77777777" w:rsidR="00E64512" w:rsidRPr="00A125C2" w:rsidRDefault="00E64512" w:rsidP="00E64512">
      <w:pPr>
        <w:pStyle w:val="ZUSTzmustartykuempunktem"/>
      </w:pPr>
      <w:r>
        <w:t>6</w:t>
      </w:r>
      <w:r w:rsidRPr="00A125C2">
        <w:t xml:space="preserve">. </w:t>
      </w:r>
      <w:r>
        <w:t xml:space="preserve">Minister właściwy do spraw oświaty i wychowania, po pozytywnym rozpatrzeniu wniosku, o którym mowa w ust. 3, udostępnia </w:t>
      </w:r>
      <w:r w:rsidRPr="00A125C2">
        <w:t>identyfikator</w:t>
      </w:r>
      <w:r>
        <w:t>y</w:t>
      </w:r>
      <w:r w:rsidRPr="00A125C2">
        <w:t xml:space="preserve"> (login</w:t>
      </w:r>
      <w:r>
        <w:t>y</w:t>
      </w:r>
      <w:r w:rsidRPr="00A125C2">
        <w:t>) i hasł</w:t>
      </w:r>
      <w:r>
        <w:t>a</w:t>
      </w:r>
      <w:r w:rsidRPr="00A125C2">
        <w:t xml:space="preserve"> dostępu</w:t>
      </w:r>
      <w:r>
        <w:t xml:space="preserve"> do </w:t>
      </w:r>
      <w:r w:rsidRPr="00A125C2">
        <w:t>narzędzia informatycznego,</w:t>
      </w:r>
      <w:r>
        <w:t xml:space="preserve"> o którym mowa w art. 44a ust. 1,</w:t>
      </w:r>
      <w:r w:rsidRPr="00A125C2">
        <w:t xml:space="preserve"> osobom, o których mowa w ust. 4 </w:t>
      </w:r>
      <w:r>
        <w:t>pkt 4</w:t>
      </w:r>
      <w:r w:rsidRPr="00A125C2">
        <w:t xml:space="preserve">, </w:t>
      </w:r>
      <w:r>
        <w:t>na wskazane we wniosku ich</w:t>
      </w:r>
      <w:r w:rsidRPr="00A125C2">
        <w:t xml:space="preserve"> adres</w:t>
      </w:r>
      <w:r>
        <w:t>y</w:t>
      </w:r>
      <w:r w:rsidRPr="00A125C2">
        <w:t xml:space="preserve"> poczty elektronicznej.</w:t>
      </w:r>
    </w:p>
    <w:p w14:paraId="142151B6" w14:textId="77777777" w:rsidR="00E64512" w:rsidRPr="00A125C2" w:rsidRDefault="00E64512" w:rsidP="00E64512">
      <w:pPr>
        <w:pStyle w:val="ZUSTzmustartykuempunktem"/>
      </w:pPr>
      <w:r>
        <w:t>7</w:t>
      </w:r>
      <w:r w:rsidRPr="00A125C2">
        <w:t xml:space="preserve">. </w:t>
      </w:r>
      <w:r w:rsidRPr="006605ED">
        <w:t>Placówk</w:t>
      </w:r>
      <w:r>
        <w:t>a</w:t>
      </w:r>
      <w:r w:rsidRPr="006605ED">
        <w:t xml:space="preserve"> doskonalenia nauczycieli i podmiot, o który</w:t>
      </w:r>
      <w:r>
        <w:t>m</w:t>
      </w:r>
      <w:r w:rsidRPr="006605ED">
        <w:t xml:space="preserve"> mowa w art. 3 ust. 1, w ramach dostępu do narzędzia informatycznego, o którym mowa w art. 44a ust. 1, mogą przetwarzać dane, o których mowa w art. 44a ust. 7, po wyrażeniu zgody przez osobę, której danej dotyczą, a w przypadku osoby niepełnoletniej </w:t>
      </w:r>
      <w:r w:rsidRPr="006605ED">
        <w:softHyphen/>
        <w:t>– zgody jej rodziców, na przetwarzanie danych osobowych, o której mowa w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D4875BA" w14:textId="77777777" w:rsidR="00E64512" w:rsidRDefault="00E64512" w:rsidP="00E64512">
      <w:pPr>
        <w:pStyle w:val="ZUSTzmustartykuempunktem"/>
      </w:pPr>
      <w:r>
        <w:lastRenderedPageBreak/>
        <w:t>8</w:t>
      </w:r>
      <w:r w:rsidRPr="00A125C2">
        <w:t xml:space="preserve">. </w:t>
      </w:r>
      <w:r>
        <w:t>A</w:t>
      </w:r>
      <w:r w:rsidRPr="006605ED">
        <w:t>dministratorem danych</w:t>
      </w:r>
      <w:r>
        <w:t>, o których mowa w ust. 7, jest placówka doskonalenia nauczycieli albo podmiot, o którym mowa w art. 3 ust. 1, którzy pozyskali dane zgodnie z ust. 7.</w:t>
      </w:r>
    </w:p>
    <w:p w14:paraId="3FD94CC4" w14:textId="2DA897C1" w:rsidR="00E64512" w:rsidRDefault="00E64512" w:rsidP="00E64512">
      <w:pPr>
        <w:pStyle w:val="ZUSTzmustartykuempunktem"/>
      </w:pPr>
      <w:r>
        <w:t>9. Dane pozyskane przez placówkę doskonalenia nauczycieli albo podmiot, o którym mowa w art. 3 ust. 1, zgodnie z ust. 7, z wyłączeniem danych, o których mowa w art.</w:t>
      </w:r>
      <w:r w:rsidR="00F41138">
        <w:t> </w:t>
      </w:r>
      <w:r>
        <w:t xml:space="preserve">44a ust. 16, są przechowywane przez okres ich przechowywania w narzędziu informatycznym, o którym mowa w art. 44a ust. 1, określony w art. 44a ust. 11–15. </w:t>
      </w:r>
      <w:r w:rsidRPr="00A125C2">
        <w:t>Jeżeli okres</w:t>
      </w:r>
      <w:r>
        <w:t xml:space="preserve"> przechowywania określony w art. 44a ust. 11–15 jest krótszy niż</w:t>
      </w:r>
      <w:r w:rsidRPr="00A125C2">
        <w:t xml:space="preserve"> </w:t>
      </w:r>
      <w:r>
        <w:t xml:space="preserve">okres </w:t>
      </w:r>
      <w:r w:rsidRPr="00A125C2">
        <w:t xml:space="preserve">niezbędny do </w:t>
      </w:r>
      <w:r>
        <w:t xml:space="preserve">zakończenia </w:t>
      </w:r>
      <w:r w:rsidRPr="00A125C2">
        <w:t xml:space="preserve">realizacji </w:t>
      </w:r>
      <w:r>
        <w:t>działań, o których mowa w ust. 4 pkt 3,</w:t>
      </w:r>
      <w:r w:rsidRPr="00A125C2">
        <w:t xml:space="preserve"> </w:t>
      </w:r>
      <w:r>
        <w:t xml:space="preserve">dane te są przechowywane </w:t>
      </w:r>
      <w:r w:rsidRPr="00A125C2">
        <w:t xml:space="preserve">nie dłużej niż </w:t>
      </w:r>
      <w:r>
        <w:t xml:space="preserve">przez okres niezbędny do zakończenia tych działań, w tym przez okres niezbędny do zakończenia realizacji i zamknięcia projektów wynikający z wytycznych, o których mowa w </w:t>
      </w:r>
      <w:r w:rsidRPr="00905BFF">
        <w:t>art. 5 ust. 1 ustawy z dnia 28 kwietnia 2022 r. o zasadach realizacji zadań finansowanych ze środków europejskich w perspektywie finansowej 2021–2027</w:t>
      </w:r>
      <w:r>
        <w:t>.</w:t>
      </w:r>
    </w:p>
    <w:p w14:paraId="0E62E023" w14:textId="26D17E2D" w:rsidR="00E64512" w:rsidRPr="00A125C2" w:rsidRDefault="00E64512" w:rsidP="00E64512">
      <w:pPr>
        <w:pStyle w:val="ZUSTzmustartykuempunktem"/>
      </w:pPr>
      <w:r>
        <w:t xml:space="preserve">10. </w:t>
      </w:r>
      <w:r w:rsidRPr="00A125C2">
        <w:t xml:space="preserve">Dane osób, o których mowa w ust. 4 </w:t>
      </w:r>
      <w:r>
        <w:t>pkt 4,</w:t>
      </w:r>
      <w:r w:rsidRPr="00A125C2">
        <w:t xml:space="preserve"> są przechowywane w bazie danych narzędzia informatycznego</w:t>
      </w:r>
      <w:r>
        <w:t>, o którym mowa w art. 44a ust. 1,</w:t>
      </w:r>
      <w:r w:rsidRPr="00A125C2">
        <w:t xml:space="preserve"> przez okres</w:t>
      </w:r>
      <w:r w:rsidR="00F41138">
        <w:t xml:space="preserve"> </w:t>
      </w:r>
      <w:r w:rsidRPr="00A125C2">
        <w:t xml:space="preserve">niezbędny do realizacji </w:t>
      </w:r>
      <w:r>
        <w:t>działań, o których mowa w ust. 4 pkt 3</w:t>
      </w:r>
      <w:r w:rsidRPr="00A125C2">
        <w:t xml:space="preserve">, </w:t>
      </w:r>
      <w:r w:rsidRPr="005652AB">
        <w:t xml:space="preserve">w tym przez okres niezbędny do zakończenia realizacji i zamknięcia </w:t>
      </w:r>
      <w:r>
        <w:t>projektów</w:t>
      </w:r>
      <w:r w:rsidRPr="005652AB">
        <w:t xml:space="preserve"> </w:t>
      </w:r>
      <w:r>
        <w:t>wynikający z wytycznych, o których mowa w ust. 9</w:t>
      </w:r>
      <w:r w:rsidRPr="00A125C2">
        <w:t>.</w:t>
      </w:r>
    </w:p>
    <w:p w14:paraId="023D4588" w14:textId="77777777" w:rsidR="00E64512" w:rsidRDefault="00E64512" w:rsidP="00E64512">
      <w:pPr>
        <w:pStyle w:val="ZUSTzmustartykuempunktem"/>
      </w:pPr>
      <w:r w:rsidRPr="00A125C2">
        <w:t>1</w:t>
      </w:r>
      <w:r>
        <w:t>1</w:t>
      </w:r>
      <w:r w:rsidRPr="00A125C2">
        <w:t xml:space="preserve">. W przypadku realizacji </w:t>
      </w:r>
      <w:r>
        <w:t xml:space="preserve">przez </w:t>
      </w:r>
      <w:r w:rsidRPr="00CD078D">
        <w:t>publiczn</w:t>
      </w:r>
      <w:r>
        <w:t>ą</w:t>
      </w:r>
      <w:r w:rsidRPr="00CD078D">
        <w:t xml:space="preserve"> placówk</w:t>
      </w:r>
      <w:r>
        <w:t>ę</w:t>
      </w:r>
      <w:r w:rsidRPr="00CD078D">
        <w:t xml:space="preserve"> doskonalenia nauczycieli o zasięgu ogólnokrajowym</w:t>
      </w:r>
      <w:r w:rsidRPr="00A125C2" w:rsidDel="00587886">
        <w:t xml:space="preserve"> </w:t>
      </w:r>
      <w:r>
        <w:t>działania</w:t>
      </w:r>
      <w:r w:rsidRPr="00A125C2">
        <w:t xml:space="preserve"> związanego z </w:t>
      </w:r>
      <w:r>
        <w:t>prowadzeniem</w:t>
      </w:r>
      <w:r w:rsidRPr="00A125C2">
        <w:t xml:space="preserve"> szkolenia, o którym mowa w ust. 2 </w:t>
      </w:r>
      <w:r>
        <w:t>pkt 3, imię (imiona) i nazwisko nauczyciela</w:t>
      </w:r>
      <w:r w:rsidRPr="00A125C2">
        <w:t xml:space="preserve"> niezbędne do potwierdzenia jego udziału w szkoleni</w:t>
      </w:r>
      <w:r>
        <w:t>u</w:t>
      </w:r>
      <w:r w:rsidRPr="00A125C2">
        <w:t xml:space="preserve"> są przechowywane </w:t>
      </w:r>
      <w:r>
        <w:t>przez tę placówkę bezterminowo.</w:t>
      </w:r>
      <w:r w:rsidRPr="00641F2F">
        <w:t>”</w:t>
      </w:r>
      <w:r>
        <w:t>;</w:t>
      </w:r>
    </w:p>
    <w:p w14:paraId="03A12955" w14:textId="4DE24CF4" w:rsidR="00E64512" w:rsidRDefault="00E64512" w:rsidP="00E64512">
      <w:pPr>
        <w:pStyle w:val="PKTpunkt"/>
      </w:pPr>
      <w:r>
        <w:t>4)</w:t>
      </w:r>
      <w:r>
        <w:tab/>
      </w:r>
      <w:r w:rsidRPr="00B35A0C">
        <w:t>po art. 44d dodaje się art. 44e</w:t>
      </w:r>
      <w:r>
        <w:t xml:space="preserve"> </w:t>
      </w:r>
      <w:r w:rsidRPr="00B35A0C">
        <w:t>w brzmieniu</w:t>
      </w:r>
      <w:r>
        <w:t>:</w:t>
      </w:r>
    </w:p>
    <w:p w14:paraId="58BB5AD3" w14:textId="7DAF06DA" w:rsidR="00E64512" w:rsidRDefault="00E64512" w:rsidP="00E64512">
      <w:pPr>
        <w:pStyle w:val="ZARTzmartartykuempunktem"/>
      </w:pPr>
      <w:r w:rsidRPr="00F0526D">
        <w:t>„</w:t>
      </w:r>
      <w:r>
        <w:t xml:space="preserve">Art. 44e. 1. </w:t>
      </w:r>
      <w:r w:rsidRPr="00F0526D">
        <w:t xml:space="preserve">W celu </w:t>
      </w:r>
      <w:bookmarkStart w:id="36" w:name="_Hlk177546849"/>
      <w:r w:rsidRPr="00F0526D">
        <w:t xml:space="preserve">wspierania realizacji przez szkoły i placówki zadań </w:t>
      </w:r>
      <w:r w:rsidRPr="00754B95">
        <w:t>związanych z rozpoznawaniem potrzeb rozwojowych i edukacyjnych uczniów, planowaniem i realizacją działań mających na celu realizację tych potrzeb</w:t>
      </w:r>
      <w:r>
        <w:t xml:space="preserve"> oraz</w:t>
      </w:r>
      <w:r w:rsidRPr="00754B95">
        <w:t xml:space="preserve"> oceną </w:t>
      </w:r>
      <w:r>
        <w:t>efektywn</w:t>
      </w:r>
      <w:r w:rsidRPr="00754B95">
        <w:t>ości tych działań</w:t>
      </w:r>
      <w:r w:rsidRPr="00F0526D">
        <w:t xml:space="preserve"> minister właściwy do spraw oświaty i wychowania udostępnia szkołom i placówkom system </w:t>
      </w:r>
      <w:r>
        <w:t>tele</w:t>
      </w:r>
      <w:r w:rsidRPr="00F0526D">
        <w:t>informatyczny oraz zapewnia jego funkcjonowanie</w:t>
      </w:r>
      <w:bookmarkEnd w:id="36"/>
      <w:r>
        <w:t>.</w:t>
      </w:r>
    </w:p>
    <w:p w14:paraId="26984349" w14:textId="77777777" w:rsidR="00E64512" w:rsidRPr="004B09A1" w:rsidRDefault="00E64512" w:rsidP="00B16323">
      <w:pPr>
        <w:pStyle w:val="ZUSTzmustartykuempunktem"/>
      </w:pPr>
      <w:r>
        <w:t>2</w:t>
      </w:r>
      <w:r w:rsidRPr="004B09A1">
        <w:t xml:space="preserve">. </w:t>
      </w:r>
      <w:r>
        <w:t xml:space="preserve">W skład </w:t>
      </w:r>
      <w:r w:rsidRPr="004B09A1">
        <w:t>system</w:t>
      </w:r>
      <w:r>
        <w:t>u</w:t>
      </w:r>
      <w:r w:rsidRPr="004B09A1">
        <w:t xml:space="preserve"> </w:t>
      </w:r>
      <w:r>
        <w:t>tele</w:t>
      </w:r>
      <w:r w:rsidRPr="004B09A1">
        <w:t>informatyczn</w:t>
      </w:r>
      <w:r>
        <w:t>ego</w:t>
      </w:r>
      <w:bookmarkStart w:id="37" w:name="_Hlk180083742"/>
      <w:r>
        <w:t>, o którym mowa w ust. 1,</w:t>
      </w:r>
      <w:bookmarkEnd w:id="37"/>
      <w:r w:rsidRPr="004B09A1">
        <w:t xml:space="preserve"> </w:t>
      </w:r>
      <w:r>
        <w:t>wchodzą</w:t>
      </w:r>
      <w:r w:rsidRPr="004B09A1">
        <w:t>:</w:t>
      </w:r>
    </w:p>
    <w:p w14:paraId="3A5A0EA1" w14:textId="77777777" w:rsidR="00E64512" w:rsidRPr="009D3F78" w:rsidRDefault="00E64512" w:rsidP="00E64512">
      <w:pPr>
        <w:pStyle w:val="ZPKTzmpktartykuempunktem"/>
      </w:pPr>
      <w:r w:rsidRPr="009D3F78">
        <w:t>1)</w:t>
      </w:r>
      <w:r w:rsidRPr="009D3F78">
        <w:tab/>
        <w:t>narzędzia wspierające rozpoznawanie potrzeb rozwojowych i edukacyjnych uczniów</w:t>
      </w:r>
      <w:r>
        <w:t xml:space="preserve"> i umożliwiające </w:t>
      </w:r>
      <w:r w:rsidRPr="009D3F78">
        <w:t>planowanie</w:t>
      </w:r>
      <w:r>
        <w:t>,</w:t>
      </w:r>
      <w:r w:rsidRPr="009D3F78">
        <w:t xml:space="preserve"> realizację</w:t>
      </w:r>
      <w:r>
        <w:t xml:space="preserve"> i </w:t>
      </w:r>
      <w:r w:rsidRPr="009D3F78">
        <w:t xml:space="preserve">ocenę </w:t>
      </w:r>
      <w:r>
        <w:t>efektyw</w:t>
      </w:r>
      <w:r w:rsidRPr="009D3F78">
        <w:t>ności działań</w:t>
      </w:r>
      <w:r>
        <w:t>, które</w:t>
      </w:r>
      <w:r w:rsidRPr="009D3F78">
        <w:t xml:space="preserve"> mają na celu </w:t>
      </w:r>
      <w:r>
        <w:t>zaspokojenie</w:t>
      </w:r>
      <w:r w:rsidRPr="009D3F78">
        <w:t xml:space="preserve"> tych potrzeb</w:t>
      </w:r>
      <w:r>
        <w:t>;</w:t>
      </w:r>
    </w:p>
    <w:p w14:paraId="2BEFF86D" w14:textId="77777777" w:rsidR="00E64512" w:rsidRDefault="00E64512" w:rsidP="00E64512">
      <w:pPr>
        <w:pStyle w:val="ZPKTzmpktartykuempunktem"/>
      </w:pPr>
      <w:r w:rsidRPr="009D3F78">
        <w:lastRenderedPageBreak/>
        <w:t>2)</w:t>
      </w:r>
      <w:r>
        <w:tab/>
      </w:r>
      <w:r w:rsidRPr="009D3F78">
        <w:t>baz</w:t>
      </w:r>
      <w:r>
        <w:t>a</w:t>
      </w:r>
      <w:r w:rsidRPr="009D3F78">
        <w:t xml:space="preserve"> danych</w:t>
      </w:r>
      <w:r>
        <w:t>, o której mowa w ust. 9.</w:t>
      </w:r>
    </w:p>
    <w:p w14:paraId="301A4172" w14:textId="77777777" w:rsidR="00E64512" w:rsidRPr="009D3F78" w:rsidRDefault="00E64512" w:rsidP="00E64512">
      <w:pPr>
        <w:pStyle w:val="ZUSTzmustartykuempunktem"/>
      </w:pPr>
      <w:r>
        <w:t>3</w:t>
      </w:r>
      <w:r w:rsidRPr="0074521C">
        <w:t>. Dyrektor szkoły lub placówki udostępnia uczniowi, a w przypadku ucznia niepełnoletniego – także jego rodzicom, identyfikator (login) i hasło dostępu, które umożliwiają rozpoczęcie korzystania przez ucznia i rodzica z systemu teleinformatycznego</w:t>
      </w:r>
      <w:r w:rsidRPr="00C14492">
        <w:t>, o którym mowa w ust. 1</w:t>
      </w:r>
      <w:r w:rsidRPr="0074521C">
        <w:t>.</w:t>
      </w:r>
    </w:p>
    <w:p w14:paraId="7A4D6FB4" w14:textId="77777777" w:rsidR="00E64512" w:rsidRDefault="00E64512" w:rsidP="00E64512">
      <w:pPr>
        <w:pStyle w:val="ZUSTzmustartykuempunktem"/>
      </w:pPr>
      <w:r>
        <w:t>4.</w:t>
      </w:r>
      <w:r w:rsidRPr="00252659">
        <w:t xml:space="preserve"> Dyrektor szkoły lub placówki</w:t>
      </w:r>
      <w:r>
        <w:t xml:space="preserve"> </w:t>
      </w:r>
      <w:r w:rsidRPr="00252659">
        <w:t xml:space="preserve">udostępnia nauczycielowi identyfikator (login) i hasło dostępu, które umożliwiają rozpoczęcie korzystania przez nauczyciela z </w:t>
      </w:r>
      <w:r>
        <w:t>systemu</w:t>
      </w:r>
      <w:r w:rsidRPr="00252659">
        <w:t xml:space="preserve"> </w:t>
      </w:r>
      <w:r>
        <w:t>tele</w:t>
      </w:r>
      <w:r w:rsidRPr="00252659">
        <w:t>informatycznego</w:t>
      </w:r>
      <w:r w:rsidRPr="00C14492">
        <w:t>, o którym mowa w ust. 1,</w:t>
      </w:r>
      <w:r w:rsidRPr="00252659">
        <w:t xml:space="preserve"> zgodnie z</w:t>
      </w:r>
      <w:r>
        <w:t xml:space="preserve"> obowiązkami i uprawnieniami na</w:t>
      </w:r>
      <w:r w:rsidRPr="00252659">
        <w:t xml:space="preserve"> zajmowanym przez </w:t>
      </w:r>
      <w:r>
        <w:t xml:space="preserve">nauczyciela </w:t>
      </w:r>
      <w:r w:rsidRPr="00252659">
        <w:t>stanowisk</w:t>
      </w:r>
      <w:r>
        <w:t>u i z uwzględnieniem struktury organizacyjnej</w:t>
      </w:r>
      <w:r w:rsidRPr="00D26695">
        <w:t xml:space="preserve"> szkoły</w:t>
      </w:r>
      <w:r>
        <w:t xml:space="preserve"> lub </w:t>
      </w:r>
      <w:r w:rsidRPr="00D26695">
        <w:t>placówki</w:t>
      </w:r>
      <w:r w:rsidRPr="00DD39AC">
        <w:t>, o której mowa w art. 60a</w:t>
      </w:r>
      <w:r>
        <w:t>b</w:t>
      </w:r>
      <w:r w:rsidRPr="00DD39AC">
        <w:t xml:space="preserve"> ustawy z dnia 15 kwietnia 2011 r. o systemie informacji oświatowej</w:t>
      </w:r>
      <w:r>
        <w:t>.</w:t>
      </w:r>
    </w:p>
    <w:p w14:paraId="07C33C90" w14:textId="77777777" w:rsidR="00E64512" w:rsidRPr="006C710C" w:rsidRDefault="00E64512" w:rsidP="00E64512">
      <w:pPr>
        <w:pStyle w:val="ZUSTzmustartykuempunktem"/>
      </w:pPr>
      <w:r w:rsidRPr="006C710C">
        <w:t>5. Dostęp do narzędzi, o których mowa w ust. 2 pkt 1, mogą posiadać również osoby, które korzystają z niego niezależnie od struktury organizacyjnej szkoły lub placówki</w:t>
      </w:r>
      <w:bookmarkStart w:id="38" w:name="_Hlk178337328"/>
      <w:r w:rsidRPr="006C710C">
        <w:t>, o której mowa w art. 60ab ustawy z dnia 15 kwietnia 2011 r. o systemie informacji oświatowej</w:t>
      </w:r>
      <w:bookmarkEnd w:id="38"/>
      <w:r w:rsidRPr="006C710C">
        <w:t>, w szczególności w celu uzupełniania wiedzy dla rozwoju umiejętności z zakresu kształcenia ogólnego oraz kwalifikacji zawodowych i specjalistycznych.</w:t>
      </w:r>
    </w:p>
    <w:p w14:paraId="67F710A4" w14:textId="77777777" w:rsidR="00E64512" w:rsidRPr="008A24D1" w:rsidRDefault="00E64512" w:rsidP="00E64512">
      <w:pPr>
        <w:pStyle w:val="ZUSTzmustartykuempunktem"/>
      </w:pPr>
      <w:r w:rsidRPr="008A24D1">
        <w:t>6. W celu uzyskania dostępu do narzędzi, o których mowa w ust. 2 pkt 1, osoba, o której mowa w ust. 5, składa wniosek do ministra właściwego do spraw oświaty i wychowania. Wniosek zawiera:</w:t>
      </w:r>
    </w:p>
    <w:p w14:paraId="0C46437D" w14:textId="77777777" w:rsidR="00E64512" w:rsidRPr="008A24D1" w:rsidRDefault="00E64512" w:rsidP="00E64512">
      <w:pPr>
        <w:pStyle w:val="ZPKTzmpktartykuempunktem"/>
      </w:pPr>
      <w:r w:rsidRPr="008A24D1">
        <w:t>1)</w:t>
      </w:r>
      <w:r w:rsidRPr="008A24D1">
        <w:tab/>
        <w:t>imię (imiona) i nazwisko;</w:t>
      </w:r>
    </w:p>
    <w:p w14:paraId="7E97D910" w14:textId="77777777" w:rsidR="00E64512" w:rsidRPr="008A24D1" w:rsidRDefault="00E64512" w:rsidP="00E64512">
      <w:pPr>
        <w:pStyle w:val="ZPKTzmpktartykuempunktem"/>
      </w:pPr>
      <w:r w:rsidRPr="008A24D1">
        <w:t>2)</w:t>
      </w:r>
      <w:r w:rsidRPr="008A24D1">
        <w:tab/>
        <w:t>adres poczty elektronicznej;</w:t>
      </w:r>
    </w:p>
    <w:p w14:paraId="226F4608" w14:textId="77777777" w:rsidR="00E64512" w:rsidRDefault="00E64512" w:rsidP="00E64512">
      <w:pPr>
        <w:pStyle w:val="ZPKTzmpktartykuempunktem"/>
      </w:pPr>
      <w:r w:rsidRPr="008A24D1">
        <w:t>3)</w:t>
      </w:r>
      <w:r w:rsidRPr="008A24D1">
        <w:tab/>
        <w:t>wskazanie celu korzystania z narzędzi, o których mowa w ust. 2 pkt 1.</w:t>
      </w:r>
    </w:p>
    <w:p w14:paraId="21DE6744" w14:textId="3EA6CDB6" w:rsidR="00E64512" w:rsidRDefault="00E64512" w:rsidP="00E64512">
      <w:pPr>
        <w:pStyle w:val="ZUSTzmustartykuempunktem"/>
      </w:pPr>
      <w:r>
        <w:t>7.</w:t>
      </w:r>
      <w:r w:rsidR="00822787">
        <w:t xml:space="preserve"> </w:t>
      </w:r>
      <w:r w:rsidRPr="00252659">
        <w:t xml:space="preserve">Identyfikator (login) i hasło dostępu, które umożliwiają rozpoczęcie korzystania z systemu </w:t>
      </w:r>
      <w:r>
        <w:t>tele</w:t>
      </w:r>
      <w:r w:rsidRPr="00252659">
        <w:t xml:space="preserve">informatycznego, </w:t>
      </w:r>
      <w:r w:rsidRPr="00CF653C">
        <w:t>o którym mowa w ust. 1,</w:t>
      </w:r>
      <w:r>
        <w:t xml:space="preserve"> </w:t>
      </w:r>
      <w:r w:rsidRPr="00252659">
        <w:t>mogą być używane wyłącznie przez nauczyciela</w:t>
      </w:r>
      <w:r>
        <w:t xml:space="preserve"> albo ucznia,</w:t>
      </w:r>
      <w:r w:rsidRPr="00252659">
        <w:t xml:space="preserve"> a w przypadku ucznia niepełnoletniego – ucznia lub jego rodziców, którym dyrektor szkoły albo placówki je udostępnił</w:t>
      </w:r>
      <w:r>
        <w:t xml:space="preserve">, a w przypadku identyfikatora (loginu) i hasła dostępu, które </w:t>
      </w:r>
      <w:r w:rsidRPr="0074521C">
        <w:t>umożliwiają rozpoczęcie korzystania z</w:t>
      </w:r>
      <w:r>
        <w:t xml:space="preserve"> narzędzi, o których mowa w ust. 2 pkt 1, przez osobę, o której mowa w ust. 5, mogą być używane wyłącznie przez tę osobę</w:t>
      </w:r>
      <w:r w:rsidRPr="00252659">
        <w:t>.</w:t>
      </w:r>
    </w:p>
    <w:p w14:paraId="6C2C64AE" w14:textId="77777777" w:rsidR="00E64512" w:rsidRDefault="00E64512" w:rsidP="00E64512">
      <w:pPr>
        <w:pStyle w:val="ZUSTzmustartykuempunktem"/>
      </w:pPr>
      <w:r>
        <w:t xml:space="preserve">8. </w:t>
      </w:r>
      <w:r w:rsidRPr="00DC0248">
        <w:t xml:space="preserve">Informację o miejscu udostępnienia </w:t>
      </w:r>
      <w:r>
        <w:t>systemu teleinformatycznego</w:t>
      </w:r>
      <w:r w:rsidRPr="00585206">
        <w:t>, o którym mowa w ust. 1,</w:t>
      </w:r>
      <w:r w:rsidRPr="00DC0248">
        <w:t xml:space="preserve"> minister właściwy do spraw oświaty i wychowania</w:t>
      </w:r>
      <w:r>
        <w:t xml:space="preserve"> </w:t>
      </w:r>
      <w:r w:rsidRPr="00DC0248">
        <w:t>zamieszcza na stronie internetowej urzędu obsługującego tego ministra.</w:t>
      </w:r>
    </w:p>
    <w:p w14:paraId="7E1F6443" w14:textId="77777777" w:rsidR="00E64512" w:rsidRPr="00F0526D" w:rsidRDefault="00E64512" w:rsidP="00E64512">
      <w:pPr>
        <w:pStyle w:val="ZUSTzmustartykuempunktem"/>
      </w:pPr>
      <w:r>
        <w:lastRenderedPageBreak/>
        <w:t>9</w:t>
      </w:r>
      <w:r w:rsidRPr="00F0526D">
        <w:t xml:space="preserve">. </w:t>
      </w:r>
      <w:r>
        <w:t>W bazie danych systemu teleinformatycznego, o którym mowa w ust. 1, są gromadzone i przetwarzane</w:t>
      </w:r>
      <w:r w:rsidRPr="00F0526D">
        <w:t>:</w:t>
      </w:r>
    </w:p>
    <w:p w14:paraId="155664B0" w14:textId="202E83FB" w:rsidR="00E64512" w:rsidRDefault="00E64512" w:rsidP="00E64512">
      <w:pPr>
        <w:pStyle w:val="ZPKTzmpktartykuempunktem"/>
      </w:pPr>
      <w:r w:rsidRPr="00F0526D">
        <w:t>1)</w:t>
      </w:r>
      <w:r>
        <w:tab/>
      </w:r>
      <w:r w:rsidRPr="001C1BC1">
        <w:t xml:space="preserve">dane </w:t>
      </w:r>
      <w:r>
        <w:t>identyfikacyjne szkoły, placówki oraz ich zespołów,</w:t>
      </w:r>
      <w:r w:rsidRPr="001C1BC1">
        <w:t xml:space="preserve"> </w:t>
      </w:r>
      <w:r>
        <w:t>o których mowa w art.</w:t>
      </w:r>
      <w:r w:rsidR="00A47B1E">
        <w:t> </w:t>
      </w:r>
      <w:r>
        <w:t>7 ust. 1 i 1a ustawy z dnia 15 kwietnia 2011 r. o systemie informacji oświatowej;</w:t>
      </w:r>
    </w:p>
    <w:p w14:paraId="2E6181A4" w14:textId="77777777" w:rsidR="00E64512" w:rsidRPr="00F0526D" w:rsidRDefault="00E64512" w:rsidP="00E64512">
      <w:pPr>
        <w:pStyle w:val="ZPKTzmpktartykuempunktem"/>
      </w:pPr>
      <w:r>
        <w:t>2)</w:t>
      </w:r>
      <w:r>
        <w:tab/>
      </w:r>
      <w:r w:rsidRPr="00F0526D">
        <w:t>dane ucznia:</w:t>
      </w:r>
    </w:p>
    <w:p w14:paraId="6DB731EA" w14:textId="3389E4E3" w:rsidR="00E64512" w:rsidRDefault="00E64512" w:rsidP="00E64512">
      <w:pPr>
        <w:pStyle w:val="ZLITwPKTzmlitwpktartykuempunktem"/>
      </w:pPr>
      <w:r w:rsidRPr="00F0526D">
        <w:t>a)</w:t>
      </w:r>
      <w:r>
        <w:tab/>
      </w:r>
      <w:r w:rsidRPr="00F0526D">
        <w:t>imię</w:t>
      </w:r>
      <w:r>
        <w:t xml:space="preserve"> (imiona)</w:t>
      </w:r>
      <w:r w:rsidRPr="00F0526D">
        <w:t xml:space="preserve"> </w:t>
      </w:r>
      <w:r>
        <w:t>i</w:t>
      </w:r>
      <w:r w:rsidRPr="00F0526D">
        <w:t xml:space="preserve"> nazwisko,</w:t>
      </w:r>
    </w:p>
    <w:p w14:paraId="2802C6D6" w14:textId="77777777" w:rsidR="00E64512" w:rsidRDefault="00E64512" w:rsidP="00E64512">
      <w:pPr>
        <w:pStyle w:val="ZLITwPKTzmlitwpktartykuempunktem"/>
      </w:pPr>
      <w:r>
        <w:t>b)</w:t>
      </w:r>
      <w:r>
        <w:tab/>
        <w:t xml:space="preserve">o </w:t>
      </w:r>
      <w:r w:rsidRPr="001A30F9">
        <w:t>uczęszczaniu ucznia do szkoły lub placówki oraz oddziale, semestrze i klasie, do której uczeń uczęszcza</w:t>
      </w:r>
      <w:r>
        <w:t>,</w:t>
      </w:r>
    </w:p>
    <w:p w14:paraId="0D92B7B8" w14:textId="77777777" w:rsidR="00E64512" w:rsidRPr="00F0526D" w:rsidRDefault="00E64512" w:rsidP="00E64512">
      <w:pPr>
        <w:pStyle w:val="ZLITwPKTzmlitwpktartykuempunktem"/>
      </w:pPr>
      <w:r>
        <w:t>c)</w:t>
      </w:r>
      <w:r>
        <w:tab/>
        <w:t xml:space="preserve">adres poczty elektronicznej – w przypadku pełnoletniego ucznia, o ile </w:t>
      </w:r>
      <w:r w:rsidRPr="00593418">
        <w:t>uczeń</w:t>
      </w:r>
      <w:r>
        <w:t xml:space="preserve"> go posiada</w:t>
      </w:r>
      <w:r w:rsidRPr="00593418">
        <w:t xml:space="preserve"> i podał ten adres podczas korzystania z systemu teleinformatycznego</w:t>
      </w:r>
      <w:r w:rsidRPr="00F446D9">
        <w:t>,</w:t>
      </w:r>
      <w:r w:rsidRPr="000B039D">
        <w:t xml:space="preserve"> o którym mowa w ust. 1,</w:t>
      </w:r>
    </w:p>
    <w:p w14:paraId="509EB541" w14:textId="4C1EB4DA" w:rsidR="00E64512" w:rsidRPr="00F0526D" w:rsidRDefault="00E64512" w:rsidP="00E64512">
      <w:pPr>
        <w:pStyle w:val="ZLITwPKTzmlitwpktartykuempunktem"/>
      </w:pPr>
      <w:r>
        <w:t>d</w:t>
      </w:r>
      <w:r w:rsidRPr="00F0526D">
        <w:t>)</w:t>
      </w:r>
      <w:r>
        <w:tab/>
      </w:r>
      <w:r w:rsidRPr="00F0526D">
        <w:t>płeć,</w:t>
      </w:r>
    </w:p>
    <w:p w14:paraId="739C6D48" w14:textId="77777777" w:rsidR="00E64512" w:rsidRPr="00F0526D" w:rsidRDefault="00E64512" w:rsidP="00E64512">
      <w:pPr>
        <w:pStyle w:val="ZLITwPKTzmlitwpktartykuempunktem"/>
      </w:pPr>
      <w:r>
        <w:t>e</w:t>
      </w:r>
      <w:r w:rsidRPr="00F0526D">
        <w:t>)</w:t>
      </w:r>
      <w:r>
        <w:tab/>
      </w:r>
      <w:r w:rsidRPr="00F0526D">
        <w:t>data urodzenia,</w:t>
      </w:r>
    </w:p>
    <w:p w14:paraId="531947DC" w14:textId="77777777" w:rsidR="00E64512" w:rsidRDefault="00E64512" w:rsidP="00E64512">
      <w:pPr>
        <w:pStyle w:val="ZLITwPKTzmlitwpktartykuempunktem"/>
      </w:pPr>
      <w:r>
        <w:t>f</w:t>
      </w:r>
      <w:r w:rsidRPr="00F0526D">
        <w:t>)</w:t>
      </w:r>
      <w:r>
        <w:tab/>
        <w:t xml:space="preserve">kraj pochodzenia – </w:t>
      </w:r>
      <w:r w:rsidRPr="00E53D7E">
        <w:t>w przypadku ucznia niebędącego obywatelem polskim</w:t>
      </w:r>
      <w:r w:rsidRPr="00F0526D">
        <w:t>,</w:t>
      </w:r>
    </w:p>
    <w:p w14:paraId="0BE6A18F" w14:textId="77777777" w:rsidR="00E64512" w:rsidRPr="00F0526D" w:rsidRDefault="00E64512" w:rsidP="00E64512">
      <w:pPr>
        <w:pStyle w:val="ZLITwPKTzmlitwpktartykuempunktem"/>
      </w:pPr>
      <w:r>
        <w:t>g)</w:t>
      </w:r>
      <w:r>
        <w:tab/>
        <w:t>obywatelstwo,</w:t>
      </w:r>
    </w:p>
    <w:p w14:paraId="29D0AE3D" w14:textId="510CE79C" w:rsidR="00E64512" w:rsidRPr="00F0526D" w:rsidRDefault="00E64512" w:rsidP="00E64512">
      <w:pPr>
        <w:pStyle w:val="ZLITwPKTzmlitwpktartykuempunktem"/>
      </w:pPr>
      <w:r>
        <w:t>h</w:t>
      </w:r>
      <w:r w:rsidRPr="00F0526D">
        <w:t>)</w:t>
      </w:r>
      <w:r>
        <w:tab/>
      </w:r>
      <w:r w:rsidRPr="00F0526D">
        <w:t>numer PESEL, a w przypadku braku n</w:t>
      </w:r>
      <w:r>
        <w:t>ume</w:t>
      </w:r>
      <w:r w:rsidRPr="00F0526D">
        <w:t>r</w:t>
      </w:r>
      <w:r>
        <w:t>u</w:t>
      </w:r>
      <w:r w:rsidRPr="00F0526D">
        <w:t xml:space="preserve"> PESEL </w:t>
      </w:r>
      <w:r w:rsidRPr="00E64512">
        <w:t>–</w:t>
      </w:r>
      <w:r w:rsidRPr="00F0526D">
        <w:t xml:space="preserve"> seri</w:t>
      </w:r>
      <w:r>
        <w:t>a</w:t>
      </w:r>
      <w:r w:rsidRPr="00F0526D">
        <w:t xml:space="preserve"> i numer paszportu lub innego dokumentu potwierdzającego tożsamość,</w:t>
      </w:r>
    </w:p>
    <w:p w14:paraId="45B911FB" w14:textId="77777777" w:rsidR="00E64512" w:rsidRDefault="00E64512" w:rsidP="00E64512">
      <w:pPr>
        <w:pStyle w:val="ZLITwPKTzmlitwpktartykuempunktem"/>
      </w:pPr>
      <w:r>
        <w:t>i</w:t>
      </w:r>
      <w:r w:rsidRPr="00F0526D">
        <w:t>)</w:t>
      </w:r>
      <w:r>
        <w:tab/>
      </w:r>
      <w:r w:rsidRPr="00F0526D">
        <w:t>informacj</w:t>
      </w:r>
      <w:r>
        <w:t>a</w:t>
      </w:r>
      <w:r w:rsidRPr="00F0526D">
        <w:t xml:space="preserve"> o posiadaniu </w:t>
      </w:r>
      <w:r>
        <w:t xml:space="preserve">przez ucznia opinii o potrzebie wczesnego wspomagania rozwoju dziecka, orzeczenia o potrzebie kształcenia specjalnego lub orzeczenia o potrzebie zajęć rewalidacyjno-wychowawczych, która obejmuje dane, o których mowa w art. 12 </w:t>
      </w:r>
      <w:r w:rsidRPr="00765943">
        <w:t>ustawy z dnia 15 kwietnia 2011 r. o systemie informacji oświatowej</w:t>
      </w:r>
      <w:r>
        <w:t>,</w:t>
      </w:r>
    </w:p>
    <w:p w14:paraId="67F3B062" w14:textId="771E3265" w:rsidR="00E64512" w:rsidRDefault="00E64512" w:rsidP="00E64512">
      <w:pPr>
        <w:pStyle w:val="ZLITwPKTzmlitwpktartykuempunktem"/>
      </w:pPr>
      <w:r>
        <w:t>j</w:t>
      </w:r>
      <w:r w:rsidRPr="00F0526D">
        <w:t>)</w:t>
      </w:r>
      <w:r>
        <w:tab/>
        <w:t>informacja o realizowaniu przez ucznia indywidualnego programu lub toku nauki,</w:t>
      </w:r>
    </w:p>
    <w:p w14:paraId="0AC29684" w14:textId="77777777" w:rsidR="00E64512" w:rsidRDefault="00E64512" w:rsidP="00E64512">
      <w:pPr>
        <w:pStyle w:val="ZLITwPKTzmlitwpktartykuempunktem"/>
      </w:pPr>
      <w:r>
        <w:t>k)</w:t>
      </w:r>
      <w:r>
        <w:tab/>
      </w:r>
      <w:r w:rsidRPr="00F0526D">
        <w:t>wyniki badań narzędziami</w:t>
      </w:r>
      <w:r>
        <w:t>, o których mowa w ust. 2 pkt 1,</w:t>
      </w:r>
    </w:p>
    <w:p w14:paraId="6615038B" w14:textId="77777777" w:rsidR="00E64512" w:rsidRPr="00F0526D" w:rsidRDefault="00E64512" w:rsidP="00E64512">
      <w:pPr>
        <w:pStyle w:val="ZLITwPKTzmlitwpktartykuempunktem"/>
      </w:pPr>
      <w:r>
        <w:t>l)</w:t>
      </w:r>
      <w:r>
        <w:tab/>
      </w:r>
      <w:r w:rsidRPr="00F0526D">
        <w:t>t</w:t>
      </w:r>
      <w:r>
        <w:t>reści wytworzone przez ucznia</w:t>
      </w:r>
      <w:r w:rsidRPr="00F0526D">
        <w:t xml:space="preserve"> z wykorzystaniem </w:t>
      </w:r>
      <w:r>
        <w:t>narzędzi, o których mowa w ust. 2 pkt 1;</w:t>
      </w:r>
    </w:p>
    <w:p w14:paraId="4F35D12C" w14:textId="77777777" w:rsidR="00E64512" w:rsidRDefault="00E64512" w:rsidP="00E64512">
      <w:pPr>
        <w:pStyle w:val="ZPKTzmpktartykuempunktem"/>
      </w:pPr>
      <w:r>
        <w:t>3</w:t>
      </w:r>
      <w:r w:rsidRPr="00F0526D">
        <w:t>)</w:t>
      </w:r>
      <w:r>
        <w:tab/>
      </w:r>
      <w:r w:rsidRPr="00F0526D">
        <w:t>imiona i nazwiska rodziców ucznia</w:t>
      </w:r>
      <w:r>
        <w:t>;</w:t>
      </w:r>
    </w:p>
    <w:p w14:paraId="5EA6717B" w14:textId="77777777" w:rsidR="00E64512" w:rsidRPr="00F0526D" w:rsidRDefault="00E64512" w:rsidP="00E64512">
      <w:pPr>
        <w:pStyle w:val="ZPKTzmpktartykuempunktem"/>
      </w:pPr>
      <w:r>
        <w:t>4)</w:t>
      </w:r>
      <w:r>
        <w:tab/>
      </w:r>
      <w:r w:rsidRPr="00F0526D">
        <w:t>adres poczty elektronicznej</w:t>
      </w:r>
      <w:r w:rsidRPr="009D3F78">
        <w:t xml:space="preserve"> rodziców ucznia</w:t>
      </w:r>
      <w:r w:rsidRPr="00F0526D">
        <w:t xml:space="preserve">, o ile </w:t>
      </w:r>
      <w:r w:rsidRPr="00765943">
        <w:t xml:space="preserve">rodzice </w:t>
      </w:r>
      <w:r w:rsidRPr="00F0526D">
        <w:t>go posiadają</w:t>
      </w:r>
      <w:r w:rsidRPr="00765943">
        <w:t xml:space="preserve"> i podali ten adres podczas korzystania z systemu</w:t>
      </w:r>
      <w:r>
        <w:t xml:space="preserve"> teleinformatycznego</w:t>
      </w:r>
      <w:r w:rsidRPr="000B039D">
        <w:t>, o którym mowa w ust. 1</w:t>
      </w:r>
      <w:r>
        <w:t>;</w:t>
      </w:r>
    </w:p>
    <w:p w14:paraId="325C5620" w14:textId="77777777" w:rsidR="00E64512" w:rsidRPr="00F0526D" w:rsidRDefault="00E64512" w:rsidP="00E64512">
      <w:pPr>
        <w:pStyle w:val="ZPKTzmpktartykuempunktem"/>
      </w:pPr>
      <w:r>
        <w:t>5</w:t>
      </w:r>
      <w:r w:rsidRPr="00F0526D">
        <w:t>)</w:t>
      </w:r>
      <w:r>
        <w:tab/>
      </w:r>
      <w:r w:rsidRPr="00F0526D">
        <w:t xml:space="preserve">dane nauczyciela, który prowadzi działania, o których mowa w ust. </w:t>
      </w:r>
      <w:r>
        <w:t>1</w:t>
      </w:r>
      <w:r w:rsidRPr="00F0526D">
        <w:t>:</w:t>
      </w:r>
    </w:p>
    <w:p w14:paraId="1B60C652" w14:textId="77777777" w:rsidR="00E64512" w:rsidRPr="00F0526D" w:rsidRDefault="00E64512" w:rsidP="00E64512">
      <w:pPr>
        <w:pStyle w:val="ZLITwPKTzmlitwpktartykuempunktem"/>
      </w:pPr>
      <w:r w:rsidRPr="00F0526D">
        <w:t>a)</w:t>
      </w:r>
      <w:r>
        <w:tab/>
      </w:r>
      <w:r w:rsidRPr="00F0526D">
        <w:t>imię (imiona) i nazwisko,</w:t>
      </w:r>
    </w:p>
    <w:p w14:paraId="6AA4F035" w14:textId="5C804E04" w:rsidR="00E64512" w:rsidRPr="00F0526D" w:rsidRDefault="00E64512" w:rsidP="00E64512">
      <w:pPr>
        <w:pStyle w:val="ZLITwPKTzmlitwpktartykuempunktem"/>
      </w:pPr>
      <w:r w:rsidRPr="00F0526D">
        <w:lastRenderedPageBreak/>
        <w:t>b)</w:t>
      </w:r>
      <w:r>
        <w:tab/>
      </w:r>
      <w:r w:rsidRPr="00F0526D">
        <w:t>informacje o zatrudnieniu nauczyciela</w:t>
      </w:r>
      <w:r>
        <w:t xml:space="preserve"> w szkole lub placówce, zajmowanym w nich stanowisku i sprawowanej funkcji </w:t>
      </w:r>
      <w:r w:rsidRPr="00F0526D">
        <w:t xml:space="preserve">oraz nazwie i adresie siedziby </w:t>
      </w:r>
      <w:r>
        <w:t xml:space="preserve">tej </w:t>
      </w:r>
      <w:r w:rsidRPr="00F0526D">
        <w:t>szkoły lub placówki,</w:t>
      </w:r>
    </w:p>
    <w:p w14:paraId="54A018D7" w14:textId="77777777" w:rsidR="00E64512" w:rsidRPr="00F0526D" w:rsidRDefault="00E64512" w:rsidP="00E64512">
      <w:pPr>
        <w:pStyle w:val="ZLITwPKTzmlitwpktartykuempunktem"/>
      </w:pPr>
      <w:r w:rsidRPr="00F0526D">
        <w:t>c)</w:t>
      </w:r>
      <w:r>
        <w:tab/>
      </w:r>
      <w:r w:rsidRPr="00F0526D">
        <w:t xml:space="preserve">adres poczty elektronicznej, o ile </w:t>
      </w:r>
      <w:r w:rsidRPr="00765943">
        <w:t>nauczyciel</w:t>
      </w:r>
      <w:r w:rsidRPr="00F0526D">
        <w:t xml:space="preserve"> go posiada</w:t>
      </w:r>
      <w:r>
        <w:t xml:space="preserve"> i </w:t>
      </w:r>
      <w:r w:rsidRPr="00765943">
        <w:t>podał ten adres podczas korzystania z systemu teleinformatycznego</w:t>
      </w:r>
      <w:r w:rsidRPr="00F0526D">
        <w:t>,</w:t>
      </w:r>
      <w:r w:rsidRPr="000B039D">
        <w:t xml:space="preserve"> o którym mowa w ust. 1,</w:t>
      </w:r>
    </w:p>
    <w:p w14:paraId="1CE5C60D" w14:textId="77777777" w:rsidR="00E64512" w:rsidRDefault="00E64512" w:rsidP="00E64512">
      <w:pPr>
        <w:pStyle w:val="ZLITwPKTzmlitwpktartykuempunktem"/>
      </w:pPr>
      <w:r w:rsidRPr="00F0526D">
        <w:t>d)</w:t>
      </w:r>
      <w:r>
        <w:tab/>
      </w:r>
      <w:r w:rsidRPr="00F0526D">
        <w:t xml:space="preserve">treści wytworzone przez nauczyciela z wykorzystaniem </w:t>
      </w:r>
      <w:r>
        <w:t>narzędzi, o których mowa w ust. 2 pkt 1;</w:t>
      </w:r>
    </w:p>
    <w:p w14:paraId="35EBA150" w14:textId="77777777" w:rsidR="00E64512" w:rsidRPr="00125797" w:rsidRDefault="00E64512" w:rsidP="00E64512">
      <w:pPr>
        <w:pStyle w:val="ZPKTzmpktartykuempunktem"/>
      </w:pPr>
      <w:r>
        <w:t>6)</w:t>
      </w:r>
      <w:r>
        <w:tab/>
      </w:r>
      <w:r w:rsidRPr="00125797">
        <w:t xml:space="preserve">dane osoby, </w:t>
      </w:r>
      <w:r>
        <w:t>o której mowa w ust. 5</w:t>
      </w:r>
      <w:r w:rsidRPr="00125797">
        <w:t>:</w:t>
      </w:r>
    </w:p>
    <w:p w14:paraId="2B984392" w14:textId="77777777" w:rsidR="00E64512" w:rsidRPr="00125797" w:rsidRDefault="00E64512" w:rsidP="00E64512">
      <w:pPr>
        <w:pStyle w:val="ZLITwPKTzmlitwpktartykuempunktem"/>
      </w:pPr>
      <w:r w:rsidRPr="00125797">
        <w:t>a)</w:t>
      </w:r>
      <w:r w:rsidRPr="00125797">
        <w:tab/>
        <w:t>imię (imiona) i nazwisko,</w:t>
      </w:r>
    </w:p>
    <w:p w14:paraId="0B64F2C9" w14:textId="77777777" w:rsidR="00E64512" w:rsidRPr="00125797" w:rsidRDefault="00E64512" w:rsidP="00E64512">
      <w:pPr>
        <w:pStyle w:val="ZLITwPKTzmlitwpktartykuempunktem"/>
      </w:pPr>
      <w:r w:rsidRPr="00125797">
        <w:t>b)</w:t>
      </w:r>
      <w:r w:rsidRPr="00125797">
        <w:tab/>
        <w:t>adres poczty elektronicznej,</w:t>
      </w:r>
    </w:p>
    <w:p w14:paraId="3AC2CC15" w14:textId="77777777" w:rsidR="00E64512" w:rsidRPr="00F0526D" w:rsidRDefault="00E64512" w:rsidP="00E64512">
      <w:pPr>
        <w:pStyle w:val="ZLITwPKTzmlitwpktartykuempunktem"/>
      </w:pPr>
      <w:r w:rsidRPr="00125797">
        <w:t>c)</w:t>
      </w:r>
      <w:r w:rsidRPr="00125797">
        <w:tab/>
        <w:t xml:space="preserve">treści wytworzone przez </w:t>
      </w:r>
      <w:r>
        <w:t xml:space="preserve">tę </w:t>
      </w:r>
      <w:r w:rsidRPr="00125797">
        <w:t xml:space="preserve">osobę z wykorzystaniem </w:t>
      </w:r>
      <w:r w:rsidRPr="0074521C">
        <w:t>narzędzi, o których mowa w ust. 2 pkt 1.</w:t>
      </w:r>
    </w:p>
    <w:p w14:paraId="5E1C0AE8" w14:textId="77777777" w:rsidR="00E64512" w:rsidRDefault="00E64512" w:rsidP="00E64512">
      <w:pPr>
        <w:pStyle w:val="ZUSTzmustartykuempunktem"/>
      </w:pPr>
      <w:r>
        <w:t>10</w:t>
      </w:r>
      <w:r w:rsidRPr="00F0526D">
        <w:t>.</w:t>
      </w:r>
      <w:r w:rsidRPr="00B36A96">
        <w:t xml:space="preserve"> Dane, o k</w:t>
      </w:r>
      <w:r>
        <w:t>tórych mowa w ust. 9 pkt 1, pkt 2 lit. a, b i d–j oraz pkt 5 lit. a i b</w:t>
      </w:r>
      <w:r w:rsidRPr="00B36A96">
        <w:t xml:space="preserve">, są pozyskiwane </w:t>
      </w:r>
      <w:r>
        <w:t>zgodnie z art. 60ab ustawy</w:t>
      </w:r>
      <w:r w:rsidRPr="00B36A96">
        <w:t xml:space="preserve"> z dnia 15 kwietnia 2011 r. o systemie informacji oświatowej.</w:t>
      </w:r>
    </w:p>
    <w:p w14:paraId="74DB58D8" w14:textId="413DDD13" w:rsidR="00E64512" w:rsidRDefault="00E64512" w:rsidP="00E64512">
      <w:pPr>
        <w:pStyle w:val="ZUSTzmustartykuempunktem"/>
      </w:pPr>
      <w:r>
        <w:t>11. Dane, o których mowa w ust. 9 pkt 2 lit. c, pkt 3, pkt 4 i pkt 5 lit. c, są przekazywane odpowiednio przez ucznia, a w przypadku niepełnoletniego ucznia – przez jego rodziców, albo przez nauczyciela w celu korzystania z systemu teleinformatycznego</w:t>
      </w:r>
      <w:r w:rsidRPr="004D0226">
        <w:t>, o którym mowa w ust. 1</w:t>
      </w:r>
      <w:r>
        <w:t>.</w:t>
      </w:r>
    </w:p>
    <w:p w14:paraId="1DEC4C42" w14:textId="7D56F1C6" w:rsidR="00E64512" w:rsidRDefault="00E64512" w:rsidP="00E64512">
      <w:pPr>
        <w:pStyle w:val="ZUSTzmustartykuempunktem"/>
      </w:pPr>
      <w:r>
        <w:t>12. Dane, o których mowa w ust. 9 pkt 6, za zgodą osoby, o której mowa w ust.</w:t>
      </w:r>
      <w:r w:rsidR="00A47B1E">
        <w:t> </w:t>
      </w:r>
      <w:r>
        <w:t>5, są przetwarzane w celu korzystania z narzędzi, o których w ust. 2 pkt 1.</w:t>
      </w:r>
    </w:p>
    <w:p w14:paraId="0D364823" w14:textId="77777777" w:rsidR="00E64512" w:rsidRPr="00F0526D" w:rsidRDefault="00E64512" w:rsidP="00E64512">
      <w:pPr>
        <w:pStyle w:val="ZUSTzmustartykuempunktem"/>
      </w:pPr>
      <w:r>
        <w:t xml:space="preserve">13. </w:t>
      </w:r>
      <w:r w:rsidRPr="00F0526D">
        <w:t xml:space="preserve">Dane, o których mowa w ust. </w:t>
      </w:r>
      <w:r>
        <w:t>9 pkt 2–5</w:t>
      </w:r>
      <w:r w:rsidRPr="00F0526D">
        <w:t xml:space="preserve">, są przechowywane w bazie danych systemu </w:t>
      </w:r>
      <w:r>
        <w:t>tele</w:t>
      </w:r>
      <w:r w:rsidRPr="00F0526D">
        <w:t>informatycznego</w:t>
      </w:r>
      <w:r w:rsidRPr="004D0226">
        <w:t>, o którym mowa w ust. 1,</w:t>
      </w:r>
      <w:r w:rsidRPr="00F0526D">
        <w:t xml:space="preserve"> przez okres 5 lat od dnia wprowadzenia ostatniej informacji.</w:t>
      </w:r>
    </w:p>
    <w:p w14:paraId="767A171E" w14:textId="77777777" w:rsidR="00E64512" w:rsidRDefault="00E64512" w:rsidP="00E64512">
      <w:pPr>
        <w:pStyle w:val="ZUSTzmustartykuempunktem"/>
      </w:pPr>
      <w:r>
        <w:t>14</w:t>
      </w:r>
      <w:r w:rsidRPr="00F0526D">
        <w:t xml:space="preserve">. </w:t>
      </w:r>
      <w:r>
        <w:t>Dane, o których mowa w ust. 9 pkt 2 lit. k i l oraz pkt 5 lit. d, są anonimizowane po upływie okresu, o którym mowa w ust. 13.</w:t>
      </w:r>
    </w:p>
    <w:p w14:paraId="44D5C0C6" w14:textId="77777777" w:rsidR="00E64512" w:rsidRDefault="00E64512" w:rsidP="00E64512">
      <w:pPr>
        <w:pStyle w:val="ZUSTzmustartykuempunktem"/>
      </w:pPr>
      <w:r>
        <w:t>15. Dane, o których mowa w ust. 9 pkt 6, są przechowywane w bazie danych systemu teleinformatycznego do czasu usunięcia ich przez osobę, o której mowa w ust. 5, lub po upływie 6 miesięcy od dnia wprowadzenia przez tę osobę ostatniej zmiany w narzędziach, o których mowa w ust. 2 pkt 1.</w:t>
      </w:r>
    </w:p>
    <w:p w14:paraId="575154E7" w14:textId="77777777" w:rsidR="00E64512" w:rsidRDefault="00E64512" w:rsidP="00E64512">
      <w:pPr>
        <w:pStyle w:val="ZUSTzmustartykuempunktem"/>
      </w:pPr>
      <w:r>
        <w:t>16</w:t>
      </w:r>
      <w:r w:rsidRPr="00F0526D">
        <w:t xml:space="preserve">. Minister właściwy do spraw oświaty i wychowania </w:t>
      </w:r>
      <w:r>
        <w:t xml:space="preserve">może </w:t>
      </w:r>
      <w:r w:rsidRPr="00F0526D">
        <w:t>wyznacz</w:t>
      </w:r>
      <w:r>
        <w:t>yć</w:t>
      </w:r>
      <w:r w:rsidRPr="00F0526D">
        <w:t xml:space="preserve"> podległą jednostkę organizacyjną, której przedmiot działania jest związany z obsługą informatyczną edukacji, do obsługi organizacyjno-technicznej funkcjonowania i rozwoju </w:t>
      </w:r>
      <w:r w:rsidRPr="00F0526D">
        <w:lastRenderedPageBreak/>
        <w:t xml:space="preserve">systemu </w:t>
      </w:r>
      <w:r>
        <w:t>tele</w:t>
      </w:r>
      <w:r w:rsidRPr="00F0526D">
        <w:t>informatycznego, o którym mowa w ust. 1, zapewniając środki finansowe na realizację tego zadania.</w:t>
      </w:r>
    </w:p>
    <w:p w14:paraId="66330E1D" w14:textId="0B862AE6" w:rsidR="00E64512" w:rsidRDefault="00E64512" w:rsidP="00E64512">
      <w:pPr>
        <w:pStyle w:val="ZUSTzmustartykuempunktem"/>
      </w:pPr>
      <w:r>
        <w:t>17.</w:t>
      </w:r>
      <w:r w:rsidR="00B41656">
        <w:t xml:space="preserve"> </w:t>
      </w:r>
      <w:r>
        <w:t>Administratorem danych osobowych przetwarzanych w systemie teleinformatycznym</w:t>
      </w:r>
      <w:r w:rsidRPr="00A371EC">
        <w:t>, o którym mowa w ust. 1,</w:t>
      </w:r>
      <w:r>
        <w:t xml:space="preserve"> jest minister właściwy do spraw oświaty i wychowania.</w:t>
      </w:r>
    </w:p>
    <w:p w14:paraId="4FB15377" w14:textId="352877AC" w:rsidR="00E64512" w:rsidRPr="00F0526D" w:rsidRDefault="00E64512" w:rsidP="00E64512">
      <w:pPr>
        <w:pStyle w:val="ZUSTzmustartykuempunktem"/>
      </w:pPr>
      <w:r>
        <w:t>18.</w:t>
      </w:r>
      <w:r w:rsidR="00B41656">
        <w:t xml:space="preserve"> </w:t>
      </w:r>
      <w:r>
        <w:t>Przepisy ust. 1</w:t>
      </w:r>
      <w:r w:rsidRPr="000F27E1">
        <w:t>–</w:t>
      </w:r>
      <w:r>
        <w:t xml:space="preserve">4, 7, 8, 9 pkt 1–5, ust. 10, 11, 13 i 14 stosuje się odpowiednio do innych form wychowania przedszkolnego, a także </w:t>
      </w:r>
      <w:r w:rsidRPr="00AF3A24">
        <w:t>szkół i zespołów szkół w Polsce, o których mowa</w:t>
      </w:r>
      <w:r>
        <w:t xml:space="preserve"> w art. 8 ust. 5 pkt 2 lit. c tiret pierwsze.</w:t>
      </w:r>
      <w:bookmarkEnd w:id="34"/>
      <w:r w:rsidRPr="00032991">
        <w:t>”</w:t>
      </w:r>
      <w:r>
        <w:t>;</w:t>
      </w:r>
    </w:p>
    <w:p w14:paraId="60DBC968" w14:textId="77777777" w:rsidR="00E64512" w:rsidRDefault="00E64512" w:rsidP="00E64512">
      <w:pPr>
        <w:pStyle w:val="PKTpunkt"/>
      </w:pPr>
      <w:r>
        <w:t>5)</w:t>
      </w:r>
      <w:r>
        <w:tab/>
        <w:t>w art. 45:</w:t>
      </w:r>
    </w:p>
    <w:p w14:paraId="6ACA7811" w14:textId="77777777" w:rsidR="00E64512" w:rsidRPr="00B16323" w:rsidRDefault="00E64512" w:rsidP="003371BA">
      <w:pPr>
        <w:pStyle w:val="LITlitera"/>
        <w:rPr>
          <w:rStyle w:val="Ppogrubienie"/>
          <w:b w:val="0"/>
        </w:rPr>
      </w:pPr>
      <w:r>
        <w:t>a)</w:t>
      </w:r>
      <w:r>
        <w:tab/>
        <w:t xml:space="preserve">w ust. 6 zdanie drugie otrzymuje </w:t>
      </w:r>
      <w:r w:rsidRPr="003371BA">
        <w:t>brzmienie:</w:t>
      </w:r>
    </w:p>
    <w:p w14:paraId="746D037B" w14:textId="77777777" w:rsidR="00E64512" w:rsidRPr="00E64512" w:rsidRDefault="00E64512" w:rsidP="00B16323">
      <w:pPr>
        <w:pStyle w:val="ZLITFRAGzmlitfragmentunpzdanialiter"/>
      </w:pPr>
      <w:r w:rsidRPr="00032991">
        <w:t>„</w:t>
      </w:r>
      <w:r w:rsidRPr="00E64512">
        <w:t>Minister lub kurator oświaty, udzielając zgody, o której mowa w ust. 8, może także wyrazić zgodę na inne warunki, tryb lub kryteria brane pod uwagę w postępowaniu rekrutacyjnym.”,</w:t>
      </w:r>
    </w:p>
    <w:p w14:paraId="152B87B0" w14:textId="77777777" w:rsidR="00E64512" w:rsidRDefault="00E64512" w:rsidP="00E64512">
      <w:pPr>
        <w:pStyle w:val="LITlitera"/>
      </w:pPr>
      <w:r>
        <w:t>b)</w:t>
      </w:r>
      <w:r>
        <w:tab/>
        <w:t>ust. 8 otrzymuje brzmienie:</w:t>
      </w:r>
    </w:p>
    <w:p w14:paraId="4201241C" w14:textId="77777777" w:rsidR="00E64512" w:rsidRDefault="00E64512" w:rsidP="00E64512">
      <w:pPr>
        <w:pStyle w:val="ZLITUSTzmustliter"/>
      </w:pPr>
      <w:r w:rsidRPr="00032991">
        <w:t>„</w:t>
      </w:r>
      <w:r>
        <w:t>8. Prowadzenie eksperymentu pedagogicznego:</w:t>
      </w:r>
    </w:p>
    <w:p w14:paraId="40D3105A" w14:textId="77777777" w:rsidR="00E64512" w:rsidRDefault="00E64512" w:rsidP="00E64512">
      <w:pPr>
        <w:pStyle w:val="ZLITPKTzmpktliter"/>
      </w:pPr>
      <w:r>
        <w:t>1)</w:t>
      </w:r>
      <w:r>
        <w:tab/>
        <w:t>dotyczącego zawodu określonego w klasyfikacji zawodów szkolnictwa branżowego i zawodu nieokreślonego w klasyfikacji zawodów szkolnictwa branżowego – wymaga zgody ministra właściwego do spraw oświaty i wychowania;</w:t>
      </w:r>
    </w:p>
    <w:p w14:paraId="7C271FCA" w14:textId="77777777" w:rsidR="00E64512" w:rsidRDefault="00E64512" w:rsidP="00E64512">
      <w:pPr>
        <w:pStyle w:val="ZLITPKTzmpktliter"/>
      </w:pPr>
      <w:r>
        <w:t>2)</w:t>
      </w:r>
      <w:r>
        <w:tab/>
        <w:t xml:space="preserve">w szkole artystycznej </w:t>
      </w:r>
      <w:r w:rsidRPr="003D46C7">
        <w:t>–</w:t>
      </w:r>
      <w:r>
        <w:t xml:space="preserve"> wymaga zgody ministra właściwego do spraw kultury i ochrony dziedzictwa narodowego;</w:t>
      </w:r>
    </w:p>
    <w:p w14:paraId="03FB7316" w14:textId="41ED70E9" w:rsidR="00E64512" w:rsidRDefault="00E64512" w:rsidP="00E64512">
      <w:pPr>
        <w:pStyle w:val="ZLITPKTzmpktliter"/>
      </w:pPr>
      <w:r>
        <w:t>3)</w:t>
      </w:r>
      <w:r>
        <w:tab/>
        <w:t>innego niż wymieniony w pkt 1 i 2 – wymaga zgody kuratora oświaty.</w:t>
      </w:r>
      <w:r w:rsidRPr="00032991">
        <w:t>”</w:t>
      </w:r>
      <w:r>
        <w:t>,</w:t>
      </w:r>
    </w:p>
    <w:p w14:paraId="607AB947" w14:textId="77777777" w:rsidR="00E64512" w:rsidRDefault="00E64512" w:rsidP="00E64512">
      <w:pPr>
        <w:pStyle w:val="LITlitera"/>
      </w:pPr>
      <w:r>
        <w:t>c)</w:t>
      </w:r>
      <w:r>
        <w:tab/>
        <w:t>ust. 9 i 10 otrzymują brzmienie:</w:t>
      </w:r>
    </w:p>
    <w:p w14:paraId="5F22D206" w14:textId="77777777" w:rsidR="00E64512" w:rsidRDefault="00E64512" w:rsidP="00E64512">
      <w:pPr>
        <w:pStyle w:val="ZLITUSTzmustliter"/>
      </w:pPr>
      <w:r w:rsidRPr="00032991">
        <w:t>„</w:t>
      </w:r>
      <w:r>
        <w:t>9. Dyrektor szkoły lub placówki, na podstawie uchwały rady pedagogicznej i po uzyskaniu opinii rady rodziców, występuje z wnioskiem o wyrażenie zgody na prowadzenie eksperymentu pedagogicznego w szkole lub placówce, w terminie do dnia 31 marca roku szkolnego poprzedzającego rok szkolny, w którym jest planowane rozpoczęcie eksperymentu:</w:t>
      </w:r>
    </w:p>
    <w:p w14:paraId="55E02C56" w14:textId="336EF68C" w:rsidR="00E64512" w:rsidRDefault="00E64512" w:rsidP="00E64512">
      <w:pPr>
        <w:pStyle w:val="ZLITPKTzmpktliter"/>
      </w:pPr>
      <w:r>
        <w:t>1)</w:t>
      </w:r>
      <w:r>
        <w:tab/>
        <w:t>w przypadku eksperymentu pedagogicznego, o którym mowa w ust. 8 pkt</w:t>
      </w:r>
      <w:r w:rsidR="00A47B1E">
        <w:t> </w:t>
      </w:r>
      <w:r>
        <w:t xml:space="preserve">1 – do ministra właściwego do spraw oświaty i wychowania; </w:t>
      </w:r>
    </w:p>
    <w:p w14:paraId="1411B843" w14:textId="4F3A41A7" w:rsidR="00E64512" w:rsidRDefault="00E64512" w:rsidP="00E64512">
      <w:pPr>
        <w:pStyle w:val="ZLITPKTzmpktliter"/>
      </w:pPr>
      <w:r>
        <w:t>2)</w:t>
      </w:r>
      <w:r>
        <w:tab/>
        <w:t xml:space="preserve">w przypadku </w:t>
      </w:r>
      <w:r w:rsidRPr="00D75320">
        <w:t>eksperymentu pedagogicznego, o którym mowa w ust. 8 pkt</w:t>
      </w:r>
      <w:r w:rsidR="00A47B1E">
        <w:t xml:space="preserve"> </w:t>
      </w:r>
      <w:r w:rsidRPr="00D75320">
        <w:t>2 –</w:t>
      </w:r>
      <w:r>
        <w:t xml:space="preserve"> do ministra właściwego do spraw kultury i ochrony dziedzictwa narodowego;</w:t>
      </w:r>
    </w:p>
    <w:p w14:paraId="06D68DBA" w14:textId="08F58980" w:rsidR="00E64512" w:rsidRDefault="00E64512" w:rsidP="00E64512">
      <w:pPr>
        <w:pStyle w:val="ZLITPKTzmpktliter"/>
      </w:pPr>
      <w:r>
        <w:lastRenderedPageBreak/>
        <w:t>3)</w:t>
      </w:r>
      <w:r>
        <w:tab/>
        <w:t>w przypadku eksperymentu pedagogicznego, o którym mowa w ust. 8 pkt</w:t>
      </w:r>
      <w:r w:rsidR="00347D2F">
        <w:t> </w:t>
      </w:r>
      <w:r>
        <w:t>3 – do kuratora oświaty.</w:t>
      </w:r>
    </w:p>
    <w:p w14:paraId="7007D290" w14:textId="4EA8A135" w:rsidR="00E64512" w:rsidRDefault="00E64512" w:rsidP="00E64512">
      <w:pPr>
        <w:pStyle w:val="ZLITUSTzmustliter"/>
      </w:pPr>
      <w:r>
        <w:t>10. W przypadku, o którym mowa w ust. 9 pkt 1, w</w:t>
      </w:r>
      <w:r w:rsidRPr="00E522D5">
        <w:t>niosek składa się za pośrednictwem kuratora oświaty, a w przypadku</w:t>
      </w:r>
      <w:r>
        <w:t>, o którym mowa w ust. 9 pkt 2</w:t>
      </w:r>
      <w:r w:rsidRPr="00E522D5">
        <w:t xml:space="preserve"> – za pośrednictwem specjalistycznej jednostki nadzoru, o której mowa w art. 53 ust.</w:t>
      </w:r>
      <w:r w:rsidR="00347D2F">
        <w:t> </w:t>
      </w:r>
      <w:r w:rsidRPr="00E522D5">
        <w:t>1, którzy dołączają swoją opinię.</w:t>
      </w:r>
      <w:r w:rsidRPr="00032991">
        <w:t>”</w:t>
      </w:r>
      <w:r>
        <w:t>,</w:t>
      </w:r>
    </w:p>
    <w:p w14:paraId="7725CEC7" w14:textId="77777777" w:rsidR="00E64512" w:rsidRDefault="00E64512" w:rsidP="00E64512">
      <w:pPr>
        <w:pStyle w:val="LITlitera"/>
      </w:pPr>
      <w:bookmarkStart w:id="39" w:name="_Hlk173751871"/>
      <w:r>
        <w:t>d)</w:t>
      </w:r>
      <w:r>
        <w:tab/>
        <w:t>ust. 13 otrzymuje brzmienie:</w:t>
      </w:r>
    </w:p>
    <w:bookmarkEnd w:id="39"/>
    <w:p w14:paraId="007A9ADD" w14:textId="77777777" w:rsidR="00E64512" w:rsidRDefault="00E64512" w:rsidP="00E64512">
      <w:pPr>
        <w:pStyle w:val="ZLITUSTzmustliter"/>
      </w:pPr>
      <w:r w:rsidRPr="00D75320">
        <w:t>„</w:t>
      </w:r>
      <w:r>
        <w:t xml:space="preserve">13. </w:t>
      </w:r>
      <w:r w:rsidRPr="00D75320">
        <w:t>Dyrektor szkoły lub placówki prowadzącej eksperyment pedagogiczny przekazuje bezpośrednio po jego zakończeniu</w:t>
      </w:r>
      <w:r>
        <w:t>:</w:t>
      </w:r>
    </w:p>
    <w:p w14:paraId="7A93B96B" w14:textId="66DE5F94" w:rsidR="00E64512" w:rsidRDefault="00E64512" w:rsidP="00E64512">
      <w:pPr>
        <w:pStyle w:val="ZLITPKTzmpktliter"/>
      </w:pPr>
      <w:r>
        <w:t>1)</w:t>
      </w:r>
      <w:r>
        <w:tab/>
      </w:r>
      <w:r w:rsidRPr="00D75320">
        <w:t>ministrowi właściwemu do spraw oświaty i wychowania</w:t>
      </w:r>
      <w:r>
        <w:t xml:space="preserve"> – w </w:t>
      </w:r>
      <w:r w:rsidRPr="00D75320">
        <w:t xml:space="preserve">przypadku eksperymentu pedagogicznego, </w:t>
      </w:r>
      <w:r>
        <w:t>o którym mowa w ust. 8 pkt 1,</w:t>
      </w:r>
    </w:p>
    <w:p w14:paraId="103D335D" w14:textId="77777777" w:rsidR="00E64512" w:rsidRDefault="00E64512" w:rsidP="00E64512">
      <w:pPr>
        <w:pStyle w:val="ZLITPKTzmpktliter"/>
      </w:pPr>
      <w:r>
        <w:t>2)</w:t>
      </w:r>
      <w:r>
        <w:tab/>
      </w:r>
      <w:r w:rsidRPr="00D75320">
        <w:t>ministrowi właściwemu do spraw kultury i ochrony dziedzictwa narodowego</w:t>
      </w:r>
      <w:r>
        <w:t xml:space="preserve"> – w </w:t>
      </w:r>
      <w:r w:rsidRPr="00D75320">
        <w:t xml:space="preserve">przypadku eksperymentu pedagogicznego, o którym mowa w ust. 8 pkt </w:t>
      </w:r>
      <w:r>
        <w:t>2,</w:t>
      </w:r>
    </w:p>
    <w:p w14:paraId="16E82E9C" w14:textId="7C05AEDE" w:rsidR="00E64512" w:rsidRDefault="00E64512" w:rsidP="00E64512">
      <w:pPr>
        <w:pStyle w:val="ZLITPKTzmpktliter"/>
      </w:pPr>
      <w:r>
        <w:t>3)</w:t>
      </w:r>
      <w:r>
        <w:tab/>
        <w:t>kuratorowi oświaty – w</w:t>
      </w:r>
      <w:r w:rsidRPr="00D75320">
        <w:t xml:space="preserve"> przypadku eksperymentu pedagogicznego, o którym mowa w ust. 8 pkt </w:t>
      </w:r>
      <w:r>
        <w:t>3</w:t>
      </w:r>
    </w:p>
    <w:p w14:paraId="6450D682" w14:textId="01126F64" w:rsidR="00E64512" w:rsidRDefault="00E64512" w:rsidP="00E64512">
      <w:pPr>
        <w:pStyle w:val="ZLITCZWSPPKTzmczciwsppktliter"/>
      </w:pPr>
      <w:r>
        <w:t>–</w:t>
      </w:r>
      <w:r w:rsidR="00822787">
        <w:t xml:space="preserve"> </w:t>
      </w:r>
      <w:r w:rsidRPr="00D75320">
        <w:t xml:space="preserve">sprawozdanie </w:t>
      </w:r>
      <w:r>
        <w:t xml:space="preserve">zawierające wnioski </w:t>
      </w:r>
      <w:r w:rsidRPr="00D75320">
        <w:t>z przeprowadzonego eksperymentu pedagogicznego</w:t>
      </w:r>
      <w:r>
        <w:t xml:space="preserve">, </w:t>
      </w:r>
      <w:r w:rsidRPr="000F4613">
        <w:t>a w przypadku</w:t>
      </w:r>
      <w:r>
        <w:t xml:space="preserve"> </w:t>
      </w:r>
      <w:r w:rsidRPr="000F4613">
        <w:t>eksperymentu pedagogicznego dotyczącego zawodu nieokreślonego w klasyfikacji</w:t>
      </w:r>
      <w:r>
        <w:t xml:space="preserve"> </w:t>
      </w:r>
      <w:r w:rsidRPr="000F4613">
        <w:t>zawodów szkolnictwa branżowego albo klasyfikacji zawodów szkolnictwa</w:t>
      </w:r>
      <w:r>
        <w:t xml:space="preserve"> </w:t>
      </w:r>
      <w:r w:rsidRPr="000F4613">
        <w:t>artystycznego – także wnioski dotyczące potrzeby wprowadzenia tego zawodu do tej</w:t>
      </w:r>
      <w:r>
        <w:t xml:space="preserve"> </w:t>
      </w:r>
      <w:r w:rsidRPr="000F4613">
        <w:t>klasyfikacji</w:t>
      </w:r>
      <w:r>
        <w:t>. D</w:t>
      </w:r>
      <w:r w:rsidRPr="007B1B63">
        <w:t>o sprawozdania dołącza się</w:t>
      </w:r>
      <w:r>
        <w:t xml:space="preserve"> </w:t>
      </w:r>
      <w:r w:rsidRPr="007B1B63">
        <w:t>opinię jednostki naukowej, która sprawowała opiekę nad przebiegiem eksperymentu pedagogicznego, a w przypadku eksperymentu pedagogicznego dotyczącego zawodu nieokreślonego w klasyfikacji zawodów szkolnictwa branżowego albo klasyfikacji zawodów szkolnictwa artystycznego – także opinię organizacji pracodawców, samorządu gospodarczego lub innej organizacji gospodarczej, stowarzyszenia lub samorządu zawodowego, pracodawcy, właściwych dla danego zawodu</w:t>
      </w:r>
      <w:r>
        <w:t>.</w:t>
      </w:r>
      <w:r w:rsidRPr="00D75320">
        <w:t>”</w:t>
      </w:r>
      <w:r>
        <w:t>,</w:t>
      </w:r>
    </w:p>
    <w:p w14:paraId="0C423024" w14:textId="77777777" w:rsidR="00E64512" w:rsidRDefault="00E64512" w:rsidP="00E64512">
      <w:pPr>
        <w:pStyle w:val="LITlitera"/>
      </w:pPr>
      <w:r>
        <w:t>e</w:t>
      </w:r>
      <w:r w:rsidRPr="00D75320">
        <w:t>)</w:t>
      </w:r>
      <w:r>
        <w:tab/>
      </w:r>
      <w:r w:rsidRPr="00D75320">
        <w:t>ust. 1</w:t>
      </w:r>
      <w:r>
        <w:t>4</w:t>
      </w:r>
      <w:r w:rsidRPr="00D75320">
        <w:t xml:space="preserve"> </w:t>
      </w:r>
      <w:r>
        <w:t xml:space="preserve">i 15 </w:t>
      </w:r>
      <w:r w:rsidRPr="00D75320">
        <w:t>otrzymuj</w:t>
      </w:r>
      <w:r>
        <w:t>ą</w:t>
      </w:r>
      <w:r w:rsidRPr="00D75320">
        <w:t xml:space="preserve"> brzmienie:</w:t>
      </w:r>
    </w:p>
    <w:p w14:paraId="623D92AB" w14:textId="77777777" w:rsidR="00E64512" w:rsidRDefault="00E64512" w:rsidP="00E64512">
      <w:pPr>
        <w:pStyle w:val="ZLITUSTzmustliter"/>
      </w:pPr>
      <w:r w:rsidRPr="00D75320">
        <w:t>„</w:t>
      </w:r>
      <w:r>
        <w:t>14. D</w:t>
      </w:r>
      <w:r w:rsidRPr="00D75320">
        <w:t xml:space="preserve">yrektor szkoły lub placówki przekazuje </w:t>
      </w:r>
      <w:r>
        <w:t>s</w:t>
      </w:r>
      <w:r w:rsidRPr="00D75320">
        <w:t>prawozdanie, o którym mowa w ust. 13</w:t>
      </w:r>
      <w:r>
        <w:t xml:space="preserve"> pkt 3</w:t>
      </w:r>
      <w:r w:rsidRPr="00D75320">
        <w:t xml:space="preserve">, </w:t>
      </w:r>
      <w:r>
        <w:t xml:space="preserve">także </w:t>
      </w:r>
      <w:r w:rsidRPr="00D75320">
        <w:t>organowi prowadzącemu</w:t>
      </w:r>
      <w:r>
        <w:t>, a sprawozdanie, o którym mowa w ust. 13 pkt 1 i 2, także</w:t>
      </w:r>
      <w:r w:rsidRPr="00D75320">
        <w:t xml:space="preserve"> </w:t>
      </w:r>
      <w:r>
        <w:t xml:space="preserve">organowi prowadzącemu i </w:t>
      </w:r>
      <w:r w:rsidRPr="00D75320">
        <w:t>organowi sprawującemu nadzór pedagogiczny.</w:t>
      </w:r>
    </w:p>
    <w:p w14:paraId="6F308FCC" w14:textId="54A06A82" w:rsidR="00E64512" w:rsidRDefault="00E64512" w:rsidP="00E64512">
      <w:pPr>
        <w:pStyle w:val="ZLITUSTzmustliter"/>
      </w:pPr>
      <w:r>
        <w:lastRenderedPageBreak/>
        <w:t xml:space="preserve">15. </w:t>
      </w:r>
      <w:r w:rsidRPr="00D75320">
        <w:t>Sprawozdanie, o którym mowa w ust. 13</w:t>
      </w:r>
      <w:r>
        <w:t xml:space="preserve"> pkt 1</w:t>
      </w:r>
      <w:r w:rsidRPr="00D75320">
        <w:t xml:space="preserve">, składa się za pośrednictwem kuratora oświaty, a </w:t>
      </w:r>
      <w:r>
        <w:t>sprawozdanie, o którym mowa w ust. 13 pkt 2 –</w:t>
      </w:r>
      <w:r w:rsidRPr="00D75320">
        <w:t xml:space="preserve"> za pośrednictwem specjalistycznej jednostki nadzoru, o której mowa w</w:t>
      </w:r>
      <w:r w:rsidR="00347D2F">
        <w:t xml:space="preserve"> </w:t>
      </w:r>
      <w:r w:rsidRPr="00EA6E56">
        <w:t>art. 53 ust.</w:t>
      </w:r>
      <w:r w:rsidR="00347D2F">
        <w:t> </w:t>
      </w:r>
      <w:r w:rsidRPr="00EA6E56">
        <w:t>1</w:t>
      </w:r>
      <w:r w:rsidRPr="00D75320">
        <w:t>, którzy dołączają swoją opinię.”</w:t>
      </w:r>
      <w:r>
        <w:t>;</w:t>
      </w:r>
    </w:p>
    <w:p w14:paraId="3509719B" w14:textId="77777777" w:rsidR="00E64512" w:rsidRDefault="00E64512" w:rsidP="00E64512">
      <w:pPr>
        <w:pStyle w:val="PKTpunkt"/>
      </w:pPr>
      <w:r>
        <w:t>6)</w:t>
      </w:r>
      <w:r>
        <w:tab/>
        <w:t>w art. 46:</w:t>
      </w:r>
    </w:p>
    <w:p w14:paraId="465821BF" w14:textId="77777777" w:rsidR="00E64512" w:rsidRDefault="00E64512" w:rsidP="00E64512">
      <w:pPr>
        <w:pStyle w:val="LITlitera"/>
      </w:pPr>
      <w:r>
        <w:t>a)</w:t>
      </w:r>
      <w:r>
        <w:tab/>
        <w:t>ust. 2 otrzymuje brzmienie:</w:t>
      </w:r>
    </w:p>
    <w:p w14:paraId="3E137F71" w14:textId="77777777" w:rsidR="00E64512" w:rsidRDefault="00E64512" w:rsidP="00E64512">
      <w:pPr>
        <w:pStyle w:val="ZLITUSTzmustliter"/>
      </w:pPr>
      <w:bookmarkStart w:id="40" w:name="_Hlk171665363"/>
      <w:r w:rsidRPr="00032991">
        <w:t>„</w:t>
      </w:r>
      <w:bookmarkEnd w:id="40"/>
      <w:r w:rsidRPr="00362B3F">
        <w:t>2. Zmiany w przepisach wydanych na podstawie ust. 1 pkt 2</w:t>
      </w:r>
      <w:r>
        <w:t xml:space="preserve"> i 4</w:t>
      </w:r>
      <w:r w:rsidRPr="00362B3F">
        <w:t xml:space="preserve"> w zakresie wprowadzenia, </w:t>
      </w:r>
      <w:r>
        <w:t xml:space="preserve">zmiany </w:t>
      </w:r>
      <w:r w:rsidRPr="00362B3F">
        <w:t>albo wykreślenia zawodu</w:t>
      </w:r>
      <w:r>
        <w:t xml:space="preserve"> lub</w:t>
      </w:r>
      <w:r w:rsidRPr="00362B3F">
        <w:t xml:space="preserve"> </w:t>
      </w:r>
      <w:bookmarkStart w:id="41" w:name="_Hlk171664185"/>
      <w:r w:rsidRPr="00362B3F">
        <w:t xml:space="preserve">kwalifikacji wyodrębnionej w zawodzie </w:t>
      </w:r>
      <w:bookmarkEnd w:id="41"/>
      <w:r>
        <w:t>albo</w:t>
      </w:r>
      <w:r w:rsidRPr="00362B3F">
        <w:t xml:space="preserve"> </w:t>
      </w:r>
      <w:r>
        <w:t xml:space="preserve">wprowadzenia albo wykreślenia </w:t>
      </w:r>
      <w:r w:rsidRPr="00362B3F">
        <w:t>dodatkowych umiejętności zawodowych następują na wniosek ministra właściwego dla zawodu.</w:t>
      </w:r>
      <w:bookmarkStart w:id="42" w:name="_Hlk173751718"/>
      <w:r w:rsidRPr="00032991">
        <w:t>”</w:t>
      </w:r>
      <w:bookmarkEnd w:id="42"/>
      <w:r>
        <w:t>,</w:t>
      </w:r>
    </w:p>
    <w:p w14:paraId="0D0CF0D7" w14:textId="77777777" w:rsidR="00E64512" w:rsidRDefault="00E64512" w:rsidP="00E64512">
      <w:pPr>
        <w:pStyle w:val="LITlitera"/>
      </w:pPr>
      <w:bookmarkStart w:id="43" w:name="_Hlk160189185"/>
      <w:r>
        <w:t>b)</w:t>
      </w:r>
      <w:r>
        <w:tab/>
        <w:t>po ust. 2 dodaje się ust. 2a w brzmieniu:</w:t>
      </w:r>
    </w:p>
    <w:bookmarkEnd w:id="43"/>
    <w:p w14:paraId="448012F7" w14:textId="2922E215" w:rsidR="00E64512" w:rsidRDefault="00E64512" w:rsidP="00E64512">
      <w:pPr>
        <w:pStyle w:val="ZLITUSTzmustliter"/>
      </w:pPr>
      <w:r w:rsidRPr="00032991">
        <w:t>„</w:t>
      </w:r>
      <w:r>
        <w:t>2a.</w:t>
      </w:r>
      <w:r w:rsidRPr="00362B3F">
        <w:t xml:space="preserve"> Zmiany w przepisach wydanych na podstawie ust. 1</w:t>
      </w:r>
      <w:r>
        <w:t xml:space="preserve"> pkt 3</w:t>
      </w:r>
      <w:r w:rsidRPr="00362B3F">
        <w:t xml:space="preserve"> w zakresie </w:t>
      </w:r>
      <w:r w:rsidRPr="00E63EC4">
        <w:t xml:space="preserve">zmiany </w:t>
      </w:r>
      <w:r>
        <w:t xml:space="preserve">podstawy programowej kształcenia w danym zawodzie szkolnictwa branżowego oraz zmiany w przepisach wydanych na podstawie </w:t>
      </w:r>
      <w:r w:rsidRPr="00110BBE">
        <w:t>ust. 1 pkt 4</w:t>
      </w:r>
      <w:r>
        <w:t xml:space="preserve"> w zakresie zmiany w </w:t>
      </w:r>
      <w:r w:rsidRPr="00362B3F">
        <w:t xml:space="preserve">dodatkowych umiejętnościach zawodowych następują </w:t>
      </w:r>
      <w:r>
        <w:t>po uzyskaniu pozytywnej opinii</w:t>
      </w:r>
      <w:r w:rsidRPr="00362B3F">
        <w:t xml:space="preserve"> ministr</w:t>
      </w:r>
      <w:r>
        <w:t>a</w:t>
      </w:r>
      <w:r w:rsidRPr="00362B3F">
        <w:t xml:space="preserve"> właściw</w:t>
      </w:r>
      <w:r>
        <w:t>ego</w:t>
      </w:r>
      <w:r w:rsidRPr="00362B3F">
        <w:t xml:space="preserve"> dla danego zawodu.</w:t>
      </w:r>
      <w:r w:rsidRPr="00032991">
        <w:t>”</w:t>
      </w:r>
      <w:r>
        <w:t>,</w:t>
      </w:r>
    </w:p>
    <w:p w14:paraId="006463AD" w14:textId="77777777" w:rsidR="00E64512" w:rsidRDefault="00E64512" w:rsidP="00E64512">
      <w:pPr>
        <w:pStyle w:val="LITlitera"/>
      </w:pPr>
      <w:r>
        <w:t>c)</w:t>
      </w:r>
      <w:r>
        <w:tab/>
        <w:t xml:space="preserve">w </w:t>
      </w:r>
      <w:r w:rsidRPr="003259BF">
        <w:t>ust. 3</w:t>
      </w:r>
      <w:r>
        <w:t>:</w:t>
      </w:r>
    </w:p>
    <w:p w14:paraId="2650A470" w14:textId="77777777" w:rsidR="00E64512" w:rsidRDefault="00E64512" w:rsidP="00E64512">
      <w:pPr>
        <w:pStyle w:val="TIRtiret"/>
      </w:pPr>
      <w:r>
        <w:t>–</w:t>
      </w:r>
      <w:r>
        <w:tab/>
        <w:t>pkt 2</w:t>
      </w:r>
      <w:r w:rsidRPr="00362B3F">
        <w:t xml:space="preserve"> otrzymuje brzmienie:</w:t>
      </w:r>
    </w:p>
    <w:p w14:paraId="7EC12631" w14:textId="77777777" w:rsidR="00E64512" w:rsidRDefault="00E64512" w:rsidP="00E64512">
      <w:pPr>
        <w:pStyle w:val="ZTIRPKTzmpkttiret"/>
      </w:pPr>
      <w:r w:rsidRPr="00032991">
        <w:t>„</w:t>
      </w:r>
      <w:r w:rsidRPr="002404C1">
        <w:t>2)</w:t>
      </w:r>
      <w:r>
        <w:tab/>
      </w:r>
      <w:r w:rsidRPr="002404C1">
        <w:t xml:space="preserve">opis zawodu </w:t>
      </w:r>
      <w:r>
        <w:t>lub</w:t>
      </w:r>
      <w:r w:rsidRPr="002404C1">
        <w:t xml:space="preserve"> kwalifikacji wyodrębnionej w zawodzie, wraz z propozycją zestawu oczekiwanych efektów kształcenia niezbędnych dla zawodu</w:t>
      </w:r>
      <w:r>
        <w:t xml:space="preserve"> lub</w:t>
      </w:r>
      <w:r w:rsidRPr="002404C1">
        <w:t xml:space="preserve"> kwalifikacji wyodrębnionej w zawodzie, sporządzonego z uwzględnieniem charakterystyk poziomów Polskiej Ramy Kwalifikacji pierwszego i drugiego stopnia, </w:t>
      </w:r>
      <w:r>
        <w:t xml:space="preserve">a w przypadku wprowadzenia lub zmiany zawodu lub </w:t>
      </w:r>
      <w:r w:rsidRPr="00BC06A3">
        <w:t>kwalifikacji wyodrębnionej w zawodzie</w:t>
      </w:r>
      <w:r>
        <w:t xml:space="preserve"> – </w:t>
      </w:r>
      <w:r w:rsidRPr="002404C1">
        <w:t>także propozycję przypisania poziomu Polskiej Ramy Kwalifikacji do kwalifikacji wyodrębnionej w zawodzie lub kwalifikacji pełnej, o której mowa w art. 8 pkt 3a, 4a, 5a i 7a ustawy z dnia 22 grudnia 2015 r. o Zintegrowanym Systemie Kwalifikacji</w:t>
      </w:r>
      <w:r>
        <w:t>;</w:t>
      </w:r>
      <w:r w:rsidRPr="0065502B">
        <w:t>”</w:t>
      </w:r>
      <w:r>
        <w:t>,</w:t>
      </w:r>
    </w:p>
    <w:p w14:paraId="52E3154B" w14:textId="77777777" w:rsidR="00E64512" w:rsidRDefault="00E64512" w:rsidP="00E64512">
      <w:pPr>
        <w:pStyle w:val="TIRtiret"/>
      </w:pPr>
      <w:r>
        <w:t>–</w:t>
      </w:r>
      <w:r>
        <w:tab/>
        <w:t>po pkt 2 dodaje się pkt 2a w brzmieniu:</w:t>
      </w:r>
    </w:p>
    <w:p w14:paraId="6CB4C2DF" w14:textId="77777777" w:rsidR="00E64512" w:rsidRDefault="00E64512" w:rsidP="00E64512">
      <w:pPr>
        <w:pStyle w:val="ZTIRPKTzmpkttiret"/>
      </w:pPr>
      <w:r w:rsidRPr="0065502B">
        <w:t>„</w:t>
      </w:r>
      <w:r>
        <w:t>2a)</w:t>
      </w:r>
      <w:r>
        <w:tab/>
        <w:t xml:space="preserve">opis </w:t>
      </w:r>
      <w:r w:rsidRPr="003D44FD">
        <w:t xml:space="preserve">dodatkowych umiejętności zawodowych </w:t>
      </w:r>
      <w:r>
        <w:t xml:space="preserve">wraz z </w:t>
      </w:r>
      <w:r w:rsidRPr="003D44FD">
        <w:t>propozycj</w:t>
      </w:r>
      <w:r>
        <w:t>ą</w:t>
      </w:r>
      <w:r w:rsidRPr="003D44FD">
        <w:t xml:space="preserve"> zestawu oczekiwanych efektów kształcenia</w:t>
      </w:r>
      <w:r>
        <w:t xml:space="preserve"> oraz wykaz zawodów, z którymi te dodatkowe umiejętności zawodowe są związane</w:t>
      </w:r>
      <w:r w:rsidRPr="002404C1">
        <w:t>;</w:t>
      </w:r>
      <w:r w:rsidRPr="00032991">
        <w:t>”</w:t>
      </w:r>
      <w:r>
        <w:t>,</w:t>
      </w:r>
    </w:p>
    <w:p w14:paraId="6DA4E30A" w14:textId="77777777" w:rsidR="00E64512" w:rsidRDefault="00E64512" w:rsidP="00E64512">
      <w:pPr>
        <w:pStyle w:val="TIRtiret"/>
      </w:pPr>
      <w:r>
        <w:t>–</w:t>
      </w:r>
      <w:r>
        <w:tab/>
        <w:t>pkt 3 otrzymuje brzmienie:</w:t>
      </w:r>
    </w:p>
    <w:p w14:paraId="69A6E48D" w14:textId="77777777" w:rsidR="00E64512" w:rsidRDefault="00E64512" w:rsidP="00E64512">
      <w:pPr>
        <w:pStyle w:val="ZTIRPKTzmpkttiret"/>
      </w:pPr>
      <w:r w:rsidRPr="00032991">
        <w:lastRenderedPageBreak/>
        <w:t>„</w:t>
      </w:r>
      <w:r>
        <w:t>3)</w:t>
      </w:r>
      <w:r>
        <w:tab/>
      </w:r>
      <w:r w:rsidRPr="00932C15">
        <w:t xml:space="preserve">uzasadnienie potrzeby wprowadzenia, </w:t>
      </w:r>
      <w:r>
        <w:t xml:space="preserve">zmiany albo </w:t>
      </w:r>
      <w:r w:rsidRPr="00932C15">
        <w:t>wykreślenia zawodu</w:t>
      </w:r>
      <w:r>
        <w:t xml:space="preserve"> lub </w:t>
      </w:r>
      <w:r w:rsidRPr="00932C15">
        <w:t xml:space="preserve">kwalifikacji wyodrębnionej w zawodzie </w:t>
      </w:r>
      <w:r>
        <w:t>albo</w:t>
      </w:r>
      <w:r w:rsidRPr="00932C15">
        <w:t xml:space="preserve"> </w:t>
      </w:r>
      <w:r>
        <w:t xml:space="preserve">wprowadzenia albo wykreślenia </w:t>
      </w:r>
      <w:r w:rsidRPr="00932C15">
        <w:t>dodatkowych umiejętności zawodowych, zawierające w szczególności analizę potrzeb rynku pracy w zakresie</w:t>
      </w:r>
      <w:r>
        <w:t xml:space="preserve"> </w:t>
      </w:r>
      <w:r w:rsidRPr="00932C15">
        <w:t>zawodu, kwalifikacji lub dodatkowych umiejętności;</w:t>
      </w:r>
      <w:r w:rsidRPr="0065502B">
        <w:t>”</w:t>
      </w:r>
      <w:r>
        <w:t>;</w:t>
      </w:r>
    </w:p>
    <w:p w14:paraId="429AE10B" w14:textId="77777777" w:rsidR="00E64512" w:rsidRDefault="00E64512" w:rsidP="00E64512">
      <w:pPr>
        <w:pStyle w:val="PKTpunkt"/>
      </w:pPr>
      <w:r>
        <w:t>7)</w:t>
      </w:r>
      <w:r>
        <w:tab/>
        <w:t>w art. 51 w ust. 1 uchyla się pkt 6;</w:t>
      </w:r>
    </w:p>
    <w:p w14:paraId="4AB84B72" w14:textId="77777777" w:rsidR="00E64512" w:rsidRDefault="00E64512" w:rsidP="00E64512">
      <w:pPr>
        <w:pStyle w:val="PKTpunkt"/>
      </w:pPr>
      <w:r>
        <w:t>8)</w:t>
      </w:r>
      <w:r>
        <w:tab/>
      </w:r>
      <w:r w:rsidRPr="0098315C">
        <w:t xml:space="preserve">w art. 89 ust. 9 otrzymuje brzmienie: </w:t>
      </w:r>
    </w:p>
    <w:p w14:paraId="1B333633" w14:textId="77777777" w:rsidR="00E64512" w:rsidRDefault="00E64512" w:rsidP="00E64512">
      <w:pPr>
        <w:pStyle w:val="ZUSTzmustartykuempunktem"/>
      </w:pPr>
      <w:r w:rsidRPr="0098315C">
        <w:t>„9. Przepisy ust. 1–8 i art. 88 stosuje się odpowiednio w przypadku przekształcenia szkoły lub placówki, z zastrzeżeniem art. 39 ust. 7b.”</w:t>
      </w:r>
      <w:r>
        <w:t>;</w:t>
      </w:r>
    </w:p>
    <w:p w14:paraId="16B2F794" w14:textId="77777777" w:rsidR="00E64512" w:rsidRPr="00E53A36" w:rsidRDefault="00E64512" w:rsidP="00E64512">
      <w:pPr>
        <w:pStyle w:val="PKTpunkt"/>
      </w:pPr>
      <w:r>
        <w:t>9)</w:t>
      </w:r>
      <w:r>
        <w:tab/>
      </w:r>
      <w:r w:rsidRPr="00E53A36">
        <w:t>w art. 118:</w:t>
      </w:r>
    </w:p>
    <w:p w14:paraId="6AD0B351" w14:textId="77777777" w:rsidR="00E64512" w:rsidRPr="00E53A36" w:rsidRDefault="00E64512" w:rsidP="00E64512">
      <w:pPr>
        <w:pStyle w:val="LITlitera"/>
      </w:pPr>
      <w:r w:rsidRPr="00E53A36">
        <w:t>a)</w:t>
      </w:r>
      <w:r w:rsidRPr="00E53A36">
        <w:tab/>
        <w:t>w ust. 3 we wprowadzeniu do wyliczenia wyrazy „ust. 1” zastępuje się wyrazami „ust. 1 i 1a”,</w:t>
      </w:r>
    </w:p>
    <w:p w14:paraId="637C205C" w14:textId="77777777" w:rsidR="00E64512" w:rsidRPr="00E53A36" w:rsidRDefault="00E64512" w:rsidP="00E64512">
      <w:pPr>
        <w:pStyle w:val="LITlitera"/>
      </w:pPr>
      <w:r w:rsidRPr="00E53A36">
        <w:t>b)</w:t>
      </w:r>
      <w:r w:rsidRPr="00E53A36">
        <w:tab/>
        <w:t>w ust. 4b skreśla się wyraz „akredytacyjnego”,</w:t>
      </w:r>
    </w:p>
    <w:p w14:paraId="2BF26607" w14:textId="77777777" w:rsidR="00E64512" w:rsidRPr="00E53A36" w:rsidRDefault="00E64512" w:rsidP="00E64512">
      <w:pPr>
        <w:pStyle w:val="LITlitera"/>
      </w:pPr>
      <w:r w:rsidRPr="00E53A36">
        <w:t>c)</w:t>
      </w:r>
      <w:r w:rsidRPr="00E53A36">
        <w:tab/>
        <w:t>w ust. 4c i 4d wyrazy „zespołu akredytacyjnego” zastępuje się wyrazami „zespołu, o którym mowa w ust. 4a,”</w:t>
      </w:r>
      <w:r>
        <w:t>;</w:t>
      </w:r>
    </w:p>
    <w:p w14:paraId="0D40F702" w14:textId="77777777" w:rsidR="00E64512" w:rsidRDefault="00E64512" w:rsidP="00E64512">
      <w:pPr>
        <w:pStyle w:val="PKTpunkt"/>
      </w:pPr>
      <w:bookmarkStart w:id="44" w:name="_Hlk171672308"/>
      <w:bookmarkStart w:id="45" w:name="_Hlk177554278"/>
      <w:r>
        <w:t>10)</w:t>
      </w:r>
      <w:r>
        <w:tab/>
      </w:r>
      <w:bookmarkEnd w:id="44"/>
      <w:r>
        <w:t>a</w:t>
      </w:r>
      <w:r w:rsidRPr="00031BB9">
        <w:t xml:space="preserve">rt. 122 </w:t>
      </w:r>
      <w:r>
        <w:t xml:space="preserve">otrzymuje brzmienie: </w:t>
      </w:r>
    </w:p>
    <w:p w14:paraId="1050C0C0" w14:textId="77777777" w:rsidR="00E64512" w:rsidRDefault="00E64512" w:rsidP="00B16323">
      <w:pPr>
        <w:pStyle w:val="ZARTzmartartykuempunktem"/>
      </w:pPr>
      <w:r w:rsidRPr="00032991">
        <w:t>„</w:t>
      </w:r>
      <w:r>
        <w:t>Art. 122. 1. Pracodawcom, którzy zawarli z młodocianymi pracownikami umowę o pracę w celu przygotowania zawodowego, przysługuje dofinansowanie kosztów kształcenia ze środków Funduszu Pracy.</w:t>
      </w:r>
    </w:p>
    <w:p w14:paraId="04FF41FF" w14:textId="77777777" w:rsidR="00E64512" w:rsidRDefault="00E64512" w:rsidP="00E64512">
      <w:pPr>
        <w:pStyle w:val="ZUSTzmustartykuempunktem"/>
      </w:pPr>
      <w:r>
        <w:t xml:space="preserve">2. Wysokość kwoty dofinansowania kosztów kształcenia jednego młodocianego pracownika wynosi: </w:t>
      </w:r>
    </w:p>
    <w:p w14:paraId="4F93889C" w14:textId="3A4805D6" w:rsidR="00E64512" w:rsidRDefault="00E64512" w:rsidP="00E64512">
      <w:pPr>
        <w:pStyle w:val="ZPKTzmpktartykuempunktem"/>
      </w:pPr>
      <w:r>
        <w:t>1)</w:t>
      </w:r>
      <w:r>
        <w:tab/>
      </w:r>
      <w:r w:rsidRPr="00653731">
        <w:t>w przypadku nauki zawodu – do</w:t>
      </w:r>
      <w:r w:rsidRPr="0000793D">
        <w:t xml:space="preserve"> </w:t>
      </w:r>
      <w:r>
        <w:t>10</w:t>
      </w:r>
      <w:r w:rsidR="00347D2F">
        <w:t> </w:t>
      </w:r>
      <w:r>
        <w:t>824 zł</w:t>
      </w:r>
      <w:r w:rsidRPr="00653731">
        <w:t xml:space="preserve"> przy okresie kształcenia wynoszącym 36 miesięcy;</w:t>
      </w:r>
    </w:p>
    <w:p w14:paraId="69ECB29E" w14:textId="4FB5C4BD" w:rsidR="00E64512" w:rsidRDefault="00E64512" w:rsidP="00E64512">
      <w:pPr>
        <w:pStyle w:val="ZPKTzmpktartykuempunktem"/>
      </w:pPr>
      <w:r>
        <w:t>2)</w:t>
      </w:r>
      <w:r>
        <w:tab/>
      </w:r>
      <w:r w:rsidRPr="00653731">
        <w:t>w przypadku</w:t>
      </w:r>
      <w:r>
        <w:t xml:space="preserve"> nauki zawodu prowadzonej w zawodach wskazanych przez ministra właściwego do spraw oświaty i wychowania w prognozie, o której mowa w art.</w:t>
      </w:r>
      <w:r w:rsidR="00347D2F">
        <w:t> </w:t>
      </w:r>
      <w:r>
        <w:t>46b ust. 1 – do 13</w:t>
      </w:r>
      <w:r w:rsidR="00347D2F">
        <w:t> </w:t>
      </w:r>
      <w:r>
        <w:t xml:space="preserve">394 zł </w:t>
      </w:r>
      <w:r w:rsidRPr="0011435F">
        <w:t>przy okresie kształcenia wynoszącym 36 miesięcy</w:t>
      </w:r>
      <w:r>
        <w:t>;</w:t>
      </w:r>
    </w:p>
    <w:p w14:paraId="388D5175" w14:textId="77777777" w:rsidR="00E64512" w:rsidRDefault="00E64512" w:rsidP="00E64512">
      <w:pPr>
        <w:pStyle w:val="ZPKTzmpktartykuempunktem"/>
      </w:pPr>
      <w:r>
        <w:t>3)</w:t>
      </w:r>
      <w:r>
        <w:tab/>
      </w:r>
      <w:r w:rsidRPr="00653731">
        <w:t>w przypadku przyuczenia do wykonywania określonej pracy –</w:t>
      </w:r>
      <w:r>
        <w:t xml:space="preserve"> do 340 zł</w:t>
      </w:r>
      <w:r w:rsidRPr="00653731">
        <w:t xml:space="preserve"> za każdy pełny miesiąc kształcenia.</w:t>
      </w:r>
    </w:p>
    <w:p w14:paraId="207ACB39" w14:textId="77777777" w:rsidR="00E64512" w:rsidRDefault="00E64512" w:rsidP="00E64512">
      <w:pPr>
        <w:pStyle w:val="ZUSTzmustartykuempunktem"/>
      </w:pPr>
      <w:r>
        <w:t>3. Kwota dofinansowania, o której mowa w ust. 2 pkt 1 i 2, obejmuje:</w:t>
      </w:r>
    </w:p>
    <w:p w14:paraId="21D31BC1" w14:textId="77777777" w:rsidR="00E64512" w:rsidRDefault="00E64512" w:rsidP="00E64512">
      <w:pPr>
        <w:pStyle w:val="ZPKTzmpktartykuempunktem"/>
      </w:pPr>
      <w:r>
        <w:t>1)</w:t>
      </w:r>
      <w:r>
        <w:tab/>
      </w:r>
      <w:r w:rsidRPr="003F6923">
        <w:t>za okres kształcenia wynoszący 36 miesięcy</w:t>
      </w:r>
      <w:r>
        <w:t>, potwierdzony świadectwem pracy lub zaświadczeniem potwierdzającym okres zatrudnienia, i za przystąpienie do egzaminu zawodowego lub czeladniczego – 75% wysokości kwoty dofinansowania;</w:t>
      </w:r>
      <w:r w:rsidRPr="00AC0F06">
        <w:t xml:space="preserve"> </w:t>
      </w:r>
      <w:r w:rsidRPr="00AC0F06">
        <w:lastRenderedPageBreak/>
        <w:t>jeżeli okres kształcenia jest krótszy niż 36 miesięcy</w:t>
      </w:r>
      <w:r>
        <w:t>,</w:t>
      </w:r>
      <w:r w:rsidRPr="00AC0F06">
        <w:t xml:space="preserve"> kwotę dofinansowania wypłaca się proporcjonalnie do okresu kształcenia;</w:t>
      </w:r>
    </w:p>
    <w:p w14:paraId="3ADC90FB" w14:textId="0B4965E6" w:rsidR="00E64512" w:rsidRPr="00BC777A" w:rsidRDefault="00E64512" w:rsidP="00E64512">
      <w:pPr>
        <w:pStyle w:val="ZPKTzmpktartykuempunktem"/>
      </w:pPr>
      <w:r>
        <w:t>2)</w:t>
      </w:r>
      <w:r>
        <w:tab/>
        <w:t xml:space="preserve">za zdany egzamin zawodowy lub czeladniczy – 25% wysokości kwoty dofinasowania; </w:t>
      </w:r>
      <w:r w:rsidRPr="00AC0F06">
        <w:t>jeżeli okres kształcenia jest krótszy niż 36 miesięcy</w:t>
      </w:r>
      <w:r>
        <w:t>,</w:t>
      </w:r>
      <w:r w:rsidRPr="00AC0F06">
        <w:t xml:space="preserve"> kwotę dofinansowania wypłaca się proporcjonalnie do okresu kształcenia</w:t>
      </w:r>
      <w:r>
        <w:t>.</w:t>
      </w:r>
    </w:p>
    <w:p w14:paraId="3AB2CD2B" w14:textId="77777777" w:rsidR="00E64512" w:rsidRDefault="00E64512" w:rsidP="00E64512">
      <w:pPr>
        <w:pStyle w:val="ZUSTzmustartykuempunktem"/>
      </w:pPr>
      <w:r>
        <w:t>4</w:t>
      </w:r>
      <w:r w:rsidRPr="0000793D">
        <w:t xml:space="preserve">. </w:t>
      </w:r>
      <w:r w:rsidRPr="000A1AED">
        <w:t>Kwoty dofinansowania</w:t>
      </w:r>
      <w:r>
        <w:t>, o których mowa</w:t>
      </w:r>
      <w:r w:rsidRPr="000A1AED">
        <w:t xml:space="preserve"> w ust. 2</w:t>
      </w:r>
      <w:r>
        <w:t>,</w:t>
      </w:r>
      <w:r w:rsidRPr="000A1AED">
        <w:t xml:space="preserve"> podlegają waloryzacji. Waloryzacja dokonywana po raz pierwszy polega na pomnożeniu kwot, o których mowa w ust. 2, przez wskaźnik waloryzacji i zaokrągleniu w dół do pełnych groszy. Kolejne waloryzacje kwot </w:t>
      </w:r>
      <w:r>
        <w:t xml:space="preserve">dofinansowania </w:t>
      </w:r>
      <w:r w:rsidRPr="000A1AED">
        <w:t>polegają na pomnożeniu kwot</w:t>
      </w:r>
      <w:r>
        <w:t xml:space="preserve"> dofinansowania</w:t>
      </w:r>
      <w:r w:rsidRPr="000A1AED">
        <w:t xml:space="preserve"> z roku, w którym była dokonywana ostatnia waloryzacja, przez wskaźnik waloryzacji i zaokrągleniu w dół do pełnych groszy. Waloryzacji dokonuje się od dnia następującego po dniu ogłoszenia obwieszczenia, o którym mowa w ust. </w:t>
      </w:r>
      <w:r>
        <w:t>7</w:t>
      </w:r>
      <w:r w:rsidRPr="000A1AED">
        <w:t>.</w:t>
      </w:r>
    </w:p>
    <w:p w14:paraId="7875B83E" w14:textId="77777777" w:rsidR="00E64512" w:rsidRDefault="00E64512" w:rsidP="00E64512">
      <w:pPr>
        <w:pStyle w:val="ZUSTzmustartykuempunktem"/>
      </w:pPr>
      <w:r>
        <w:t xml:space="preserve">5. </w:t>
      </w:r>
      <w:r w:rsidRPr="000A1AED">
        <w:t>Jeżeli średnioroczny wskaźnik cen towarów i usług konsumpcyjnych ogółem o</w:t>
      </w:r>
      <w:r>
        <w:t>głaszany</w:t>
      </w:r>
      <w:r w:rsidRPr="000A1AED">
        <w:t xml:space="preserve"> przez Prezesa Głównego Urzędu Statystycznego w Dzienniku Urzędowym Rzeczypospolitej Polskiej </w:t>
      </w:r>
      <w:r w:rsidRPr="00100084">
        <w:t>„</w:t>
      </w:r>
      <w:r w:rsidRPr="000A1AED">
        <w:t>Monitor Polski</w:t>
      </w:r>
      <w:r w:rsidRPr="00100084">
        <w:t>”</w:t>
      </w:r>
      <w:r w:rsidRPr="000A1AED">
        <w:t xml:space="preserve"> na podstawie art. 94 ust. 1</w:t>
      </w:r>
      <w:r>
        <w:t xml:space="preserve"> pkt 1 lit. a</w:t>
      </w:r>
      <w:r w:rsidRPr="000A1AED">
        <w:t xml:space="preserve"> ustawy z dnia 17 grudnia 1998 r. o emeryturach i rentach z Funduszu Ubezpieczeń Społecznych (Dz.</w:t>
      </w:r>
      <w:r>
        <w:t xml:space="preserve"> </w:t>
      </w:r>
      <w:r w:rsidRPr="000A1AED">
        <w:t>U. z 2023 r. poz. 1251, 1429 i 1672</w:t>
      </w:r>
      <w:r>
        <w:t xml:space="preserve"> oraz z 2024 r. poz. 834, 858 i 1234</w:t>
      </w:r>
      <w:r w:rsidRPr="000A1AED">
        <w:t xml:space="preserve">) za rok kalendarzowy, w którym była przeprowadzona ostatnia waloryzacja, a w przypadku waloryzacji dokonywanej po raz pierwszy </w:t>
      </w:r>
      <w:r>
        <w:t>–</w:t>
      </w:r>
      <w:r w:rsidRPr="000A1AED">
        <w:t xml:space="preserve"> za rok 2024, wyniósł co najmniej 105, to wartość tego wskaźnika podzieloną przez 100 przyjmuje się jako wskaźnik waloryzacji.</w:t>
      </w:r>
    </w:p>
    <w:p w14:paraId="572A299E" w14:textId="19D6D6DD" w:rsidR="00E64512" w:rsidRDefault="00E64512" w:rsidP="00E64512">
      <w:pPr>
        <w:pStyle w:val="ZUSTzmustartykuempunktem"/>
      </w:pPr>
      <w:r>
        <w:t>6</w:t>
      </w:r>
      <w:r w:rsidRPr="000A1AED">
        <w:t xml:space="preserve">. Jeżeli warunek, o którym mowa w ust. </w:t>
      </w:r>
      <w:r>
        <w:t>5</w:t>
      </w:r>
      <w:r w:rsidRPr="000A1AED">
        <w:t>, nie został spełniony to wskaźnik waloryzacji ustala się jako iloczyn podzielonych przez 100 wartości średniorocznych wskaźników cen towarów i usług konsumpcyjnych ogółem o</w:t>
      </w:r>
      <w:r>
        <w:t>głaszanych</w:t>
      </w:r>
      <w:r w:rsidRPr="000A1AED">
        <w:t xml:space="preserve"> przez Prezesa Głównego Urzędu Statystycznego w Dzienniku Urzędowym Rzeczypospolitej Polskiej </w:t>
      </w:r>
      <w:r w:rsidRPr="001D42C7">
        <w:t xml:space="preserve">„Monitor Polski” </w:t>
      </w:r>
      <w:r w:rsidRPr="000A1AED">
        <w:t>na podstawie art. 94 ust. 1</w:t>
      </w:r>
      <w:r>
        <w:t xml:space="preserve"> pkt 1 lit. a</w:t>
      </w:r>
      <w:r w:rsidRPr="000A1AED">
        <w:t xml:space="preserve"> ustawy z dnia 17 grudnia 1998</w:t>
      </w:r>
      <w:r w:rsidR="00883D1A">
        <w:t> </w:t>
      </w:r>
      <w:r w:rsidRPr="000A1AED">
        <w:t>r. o emeryturach i rentach z Funduszu Ubezpieczeń Społecznych, wynoszący co najmniej 1,05 w okresie od roku kalendarzowego, w którym była przeprowadzona ostatnia waloryzacja, do roku poprzedzającego termin waloryzacji, a w przypadku waloryzacji dokonywanej po raz pierwszy</w:t>
      </w:r>
      <w:r>
        <w:t xml:space="preserve"> –</w:t>
      </w:r>
      <w:r w:rsidRPr="000A1AED">
        <w:t xml:space="preserve"> w okresie od roku 202</w:t>
      </w:r>
      <w:r>
        <w:t>5</w:t>
      </w:r>
      <w:r w:rsidRPr="000A1AED">
        <w:t xml:space="preserve"> do roku poprzedzającego termin waloryzacji.</w:t>
      </w:r>
    </w:p>
    <w:p w14:paraId="078B7F6C" w14:textId="057E8FDC" w:rsidR="00E64512" w:rsidRDefault="00E64512" w:rsidP="00E64512">
      <w:pPr>
        <w:pStyle w:val="ZUSTzmustartykuempunktem"/>
      </w:pPr>
      <w:r>
        <w:t>7</w:t>
      </w:r>
      <w:r w:rsidRPr="0000793D">
        <w:t>. Minister właściwy do spraw oświaty i wychowania ogłasza</w:t>
      </w:r>
      <w:r>
        <w:t>,</w:t>
      </w:r>
      <w:r w:rsidRPr="0000793D">
        <w:t xml:space="preserve"> w drodze obwieszczenia, w Dzienniku Urzędowym Rzecz</w:t>
      </w:r>
      <w:r w:rsidR="00883D1A">
        <w:t>y</w:t>
      </w:r>
      <w:r w:rsidRPr="0000793D">
        <w:t>pospolitej Polskiej „Monitor Polski”</w:t>
      </w:r>
      <w:r>
        <w:t xml:space="preserve">, </w:t>
      </w:r>
      <w:r w:rsidRPr="00D75ECE">
        <w:t xml:space="preserve">w terminie do końca lutego roku, w którym jest dokonywana waloryzacja, o której mowa w </w:t>
      </w:r>
      <w:r w:rsidRPr="00D75ECE">
        <w:lastRenderedPageBreak/>
        <w:t xml:space="preserve">ust. </w:t>
      </w:r>
      <w:r>
        <w:t>4,</w:t>
      </w:r>
      <w:r w:rsidRPr="00D75ECE">
        <w:t xml:space="preserve"> </w:t>
      </w:r>
      <w:r>
        <w:t xml:space="preserve">wysokość </w:t>
      </w:r>
      <w:r w:rsidRPr="0000793D">
        <w:t>wskaźnik</w:t>
      </w:r>
      <w:r>
        <w:t xml:space="preserve">a waloryzacji i maksymalną </w:t>
      </w:r>
      <w:r w:rsidRPr="0000793D">
        <w:t>wysokość kwot dofinansowania</w:t>
      </w:r>
      <w:r>
        <w:t>, o których mowa</w:t>
      </w:r>
      <w:r w:rsidRPr="0000793D">
        <w:t xml:space="preserve"> w ust. 2, </w:t>
      </w:r>
      <w:r>
        <w:t>po waloryzacji</w:t>
      </w:r>
      <w:r w:rsidRPr="0000793D">
        <w:t>.</w:t>
      </w:r>
    </w:p>
    <w:p w14:paraId="0DA410BA" w14:textId="77777777" w:rsidR="00E64512" w:rsidRDefault="00E64512" w:rsidP="00E64512">
      <w:pPr>
        <w:pStyle w:val="ZUSTzmustartykuempunktem"/>
      </w:pPr>
      <w:r>
        <w:t>8. Dofinansowanie, o którym mowa w ust. 1, przysługuje:</w:t>
      </w:r>
    </w:p>
    <w:p w14:paraId="6A2275C7" w14:textId="61FD9980" w:rsidR="00E64512" w:rsidRDefault="00E64512" w:rsidP="00E64512">
      <w:pPr>
        <w:pStyle w:val="ZPKTzmpktartykuempunktem"/>
      </w:pPr>
      <w:r>
        <w:t>1)</w:t>
      </w:r>
      <w:r>
        <w:tab/>
        <w:t xml:space="preserve">w pełnej wysokości, jeżeli pracodawca lub osoba prowadząca zakład w imieniu pracodawcy albo osoba zatrudniona u pracodawcy posiada kwalifikacje wymagane do prowadzenia przygotowania zawodowego młodocianych określone w przepisach </w:t>
      </w:r>
      <w:bookmarkStart w:id="46" w:name="_Hlk174436614"/>
      <w:r>
        <w:t xml:space="preserve">wydanych na podstawie </w:t>
      </w:r>
      <w:r w:rsidRPr="00384549">
        <w:t>art. 191 § 3 i art. 195 § 2 ustawy z dnia 26 czerwca 1974</w:t>
      </w:r>
      <w:r w:rsidR="00883D1A">
        <w:t> </w:t>
      </w:r>
      <w:r w:rsidRPr="00384549">
        <w:t>r. – Kodeks pracy</w:t>
      </w:r>
      <w:bookmarkEnd w:id="46"/>
      <w:r>
        <w:t xml:space="preserve"> oraz:</w:t>
      </w:r>
    </w:p>
    <w:p w14:paraId="470D34B3" w14:textId="77777777" w:rsidR="00E64512" w:rsidRDefault="00E64512" w:rsidP="00433825">
      <w:pPr>
        <w:pStyle w:val="ZLITwPKTzmlitwpktartykuempunktem"/>
      </w:pPr>
      <w:r>
        <w:t>a)</w:t>
      </w:r>
      <w:r>
        <w:tab/>
        <w:t xml:space="preserve">w przypadku nauki zawodu </w:t>
      </w:r>
      <w:r w:rsidRPr="003D46C7">
        <w:t>–</w:t>
      </w:r>
      <w:r>
        <w:t xml:space="preserve"> młodociany pracownik ukończył naukę zawodu u pracodawcy i zdał:</w:t>
      </w:r>
    </w:p>
    <w:p w14:paraId="60AB95F6" w14:textId="58F6ACB3" w:rsidR="00E64512" w:rsidRDefault="00E64512" w:rsidP="00B16323">
      <w:pPr>
        <w:pStyle w:val="ZTIRwPKTzmtirwpktartykuempunktem"/>
      </w:pPr>
      <w:r w:rsidRPr="003D46C7">
        <w:t>–</w:t>
      </w:r>
      <w:r>
        <w:tab/>
        <w:t xml:space="preserve">w przypadku młodocianego pracownika zatrudnionego w celu przygotowania zawodowego u pracodawcy będącego rzemieślnikiem </w:t>
      </w:r>
      <w:r w:rsidRPr="003D46C7">
        <w:t>–</w:t>
      </w:r>
      <w:r>
        <w:t xml:space="preserve"> egzamin czeladniczy zgodnie z przepisami wydanymi na podstawie art.</w:t>
      </w:r>
      <w:r w:rsidR="00883D1A">
        <w:t> </w:t>
      </w:r>
      <w:r>
        <w:t>3 ust. 4 ustawy z dnia 22 marca 1989 r. o rzemiośle,</w:t>
      </w:r>
    </w:p>
    <w:p w14:paraId="31A4DD87" w14:textId="77777777" w:rsidR="00E64512" w:rsidRDefault="00E64512" w:rsidP="00B16323">
      <w:pPr>
        <w:pStyle w:val="ZTIRwPKTzmtirwpktartykuempunktem"/>
      </w:pPr>
      <w:r w:rsidRPr="003D46C7">
        <w:t>–</w:t>
      </w:r>
      <w:r>
        <w:tab/>
        <w:t xml:space="preserve">w przypadku młodocianego pracownika zatrudnionego w celu przygotowania zawodowego u pracodawcy niebędącego rzemieślnikiem </w:t>
      </w:r>
      <w:r w:rsidRPr="003D46C7">
        <w:t>–</w:t>
      </w:r>
      <w:r>
        <w:t xml:space="preserve"> egzamin zawodowy,</w:t>
      </w:r>
    </w:p>
    <w:p w14:paraId="1CD351BF" w14:textId="26EB1CC5" w:rsidR="00E64512" w:rsidRDefault="00E64512" w:rsidP="00B16323">
      <w:pPr>
        <w:pStyle w:val="ZLITwPKTzmlitwpktartykuempunktem"/>
      </w:pPr>
      <w:r>
        <w:t>b)</w:t>
      </w:r>
      <w:r>
        <w:tab/>
        <w:t xml:space="preserve">w przypadku przyuczenia do wykonywania określonej pracy </w:t>
      </w:r>
      <w:r w:rsidRPr="003D46C7">
        <w:t>–</w:t>
      </w:r>
      <w:r>
        <w:t xml:space="preserve"> młodociany pracownik ukończył przyuczenie do wykonywania określonej pracy i zdał egzamin zgodnie z przepisami </w:t>
      </w:r>
      <w:r w:rsidRPr="002F7F0B">
        <w:t>wydany</w:t>
      </w:r>
      <w:r>
        <w:t>mi</w:t>
      </w:r>
      <w:r w:rsidRPr="002F7F0B">
        <w:t xml:space="preserve"> na podstawie art. 191 § 3 i art.</w:t>
      </w:r>
      <w:r w:rsidR="00883D1A">
        <w:t> </w:t>
      </w:r>
      <w:r w:rsidRPr="002F7F0B">
        <w:t>195 §</w:t>
      </w:r>
      <w:r w:rsidR="00883D1A">
        <w:t> </w:t>
      </w:r>
      <w:r w:rsidRPr="002F7F0B">
        <w:t>2 ustawy z dnia 26 czerwca 1974 r. – Kodeks pracy</w:t>
      </w:r>
      <w:r>
        <w:t>;</w:t>
      </w:r>
    </w:p>
    <w:p w14:paraId="71F3CDB9" w14:textId="77777777" w:rsidR="00E64512" w:rsidRDefault="00E64512" w:rsidP="00E64512">
      <w:pPr>
        <w:pStyle w:val="ZPKTzmpktartykuempunktem"/>
      </w:pPr>
      <w:r>
        <w:t>2)</w:t>
      </w:r>
      <w:r>
        <w:tab/>
        <w:t>w wysokości, o której mowa w ust. 3 pkt 1,</w:t>
      </w:r>
      <w:r w:rsidRPr="000A1AED">
        <w:t xml:space="preserve"> </w:t>
      </w:r>
      <w:r>
        <w:t xml:space="preserve">jeżeli pracodawca lub osoba prowadząca zakład w imieniu pracodawcy albo osoba zatrudniona u pracodawcy posiada kwalifikacje wymagane do prowadzenia przygotowania zawodowego młodocianych określone w przepisach </w:t>
      </w:r>
      <w:r w:rsidRPr="000F0FD3">
        <w:t>wydanych na podstawie art. 191 § 3 i art. 195 § 2 ustawy z dnia 26 czerwca 1974 r. – Kodeks pracy</w:t>
      </w:r>
      <w:r>
        <w:t>, młodociany pracownik ukończył naukę zawodu u pracodawcy, przystąpił do egzaminu i nie zdał:</w:t>
      </w:r>
    </w:p>
    <w:p w14:paraId="31281B08" w14:textId="24BB7FDE" w:rsidR="00E64512" w:rsidRDefault="00E64512" w:rsidP="00E64512">
      <w:pPr>
        <w:pStyle w:val="ZLITwPKTzmlitwpktartykuempunktem"/>
      </w:pPr>
      <w:r>
        <w:t>a)</w:t>
      </w:r>
      <w:r>
        <w:tab/>
        <w:t xml:space="preserve">w przypadku młodocianego </w:t>
      </w:r>
      <w:r w:rsidRPr="00B55E5F">
        <w:t xml:space="preserve">pracownika </w:t>
      </w:r>
      <w:r>
        <w:t xml:space="preserve">zatrudnionego w celu przygotowania zawodowego u pracodawcy będącego rzemieślnikiem </w:t>
      </w:r>
      <w:r w:rsidRPr="003D46C7">
        <w:t>–</w:t>
      </w:r>
      <w:r>
        <w:t xml:space="preserve"> egzaminu czeladniczego zgodnie z przepisami wydanymi na podstawie art. 3 ust.</w:t>
      </w:r>
      <w:r w:rsidR="00883D1A">
        <w:t> </w:t>
      </w:r>
      <w:r>
        <w:t>4 ustawy z dnia 22 marca 1989 r. o rzemiośle,</w:t>
      </w:r>
    </w:p>
    <w:p w14:paraId="6AA1E03D" w14:textId="77777777" w:rsidR="00E64512" w:rsidRDefault="00E64512" w:rsidP="00E64512">
      <w:pPr>
        <w:pStyle w:val="ZLITwPKTzmlitwpktartykuempunktem"/>
      </w:pPr>
      <w:r>
        <w:lastRenderedPageBreak/>
        <w:t>b)</w:t>
      </w:r>
      <w:r>
        <w:tab/>
        <w:t xml:space="preserve">w przypadku młodocianego </w:t>
      </w:r>
      <w:r w:rsidRPr="00FE4EFC">
        <w:t xml:space="preserve">pracownika </w:t>
      </w:r>
      <w:r>
        <w:t xml:space="preserve">zatrudnionego w celu przygotowania zawodowego u pracodawcy niebędącego rzemieślnikiem </w:t>
      </w:r>
      <w:r w:rsidRPr="003D46C7">
        <w:t>–</w:t>
      </w:r>
      <w:r>
        <w:t xml:space="preserve"> egzaminu zawodowego.</w:t>
      </w:r>
    </w:p>
    <w:p w14:paraId="5F24784C" w14:textId="77777777" w:rsidR="00E64512" w:rsidRDefault="00E64512" w:rsidP="00E64512">
      <w:pPr>
        <w:pStyle w:val="ZUSTzmustartykuempunktem"/>
      </w:pPr>
      <w:r>
        <w:t>9. Jeżeli umowa o pracę w celu przygotowania zawodowego została rozwiązana z przyczyn niezależnych od pracodawcy, a młodociany pracownik podjął naukę zawodu na podstawie umowy o pracę w celu przygotowania zawodowego u innego pracodawcy, przysługującą kwotę dofinansowania dzieli się między wszystkich pracodawców proporcjonalnie do liczby miesięcy prowadzonej przez nich nauki zawodu. Dofinansowanie nie przysługuje temu pracodawcy, z którym umowa o pracę w celu przygotowania zawodowego została rozwiązana z winy pracodawcy.</w:t>
      </w:r>
    </w:p>
    <w:p w14:paraId="1527EA48" w14:textId="77777777" w:rsidR="00E64512" w:rsidRDefault="00E64512" w:rsidP="00E64512">
      <w:pPr>
        <w:pStyle w:val="ZUSTzmustartykuempunktem"/>
      </w:pPr>
      <w:r>
        <w:t>10. Dofinansowanie przyznaje wójt (burmistrz, prezydent miasta) właściwy ze względu na miejsce zamieszkania młodocianego pracownika, w drodze decyzji, po stwierdzeniu spełnienia warunków określonych w ust. 8.</w:t>
      </w:r>
    </w:p>
    <w:p w14:paraId="37538A7F" w14:textId="77777777" w:rsidR="00E64512" w:rsidRDefault="00E64512" w:rsidP="00E64512">
      <w:pPr>
        <w:pStyle w:val="ZUSTzmustartykuempunktem"/>
      </w:pPr>
      <w:r>
        <w:t>11. Dofinansowanie jest przyznawane na wniosek pracodawcy złożony w terminie 3 miesięcy od dnia ogłoszenia wyników egzaminów oraz spełnienia warunków, o których mowa odpowiednio w ust. 8 pkt 1 albo 2. Do wniosku dołącza się:</w:t>
      </w:r>
    </w:p>
    <w:p w14:paraId="1AF508C6" w14:textId="77777777" w:rsidR="00E64512" w:rsidRDefault="00E64512" w:rsidP="00E64512">
      <w:pPr>
        <w:pStyle w:val="ZPKTzmpktartykuempunktem"/>
      </w:pPr>
      <w:r>
        <w:t>1)</w:t>
      </w:r>
      <w:r>
        <w:tab/>
        <w:t>kopie dokumentów potwierdzających spełnienie warunku posiadania kwalifikacji, o których mowa w ust. 8;</w:t>
      </w:r>
    </w:p>
    <w:p w14:paraId="455E5737" w14:textId="77777777" w:rsidR="00E64512" w:rsidRDefault="00E64512" w:rsidP="00E64512">
      <w:pPr>
        <w:pStyle w:val="ZPKTzmpktartykuempunktem"/>
      </w:pPr>
      <w:r>
        <w:t>2)</w:t>
      </w:r>
      <w:r>
        <w:tab/>
        <w:t>kopię umowy o pracę z młodocianym pracownikiem zawartej w celu przygotowania zawodowego;</w:t>
      </w:r>
    </w:p>
    <w:p w14:paraId="4F44B72A" w14:textId="48253A5E" w:rsidR="00E64512" w:rsidRPr="00E54EFD" w:rsidRDefault="00E64512" w:rsidP="00E64512">
      <w:pPr>
        <w:pStyle w:val="ZPKTzmpktartykuempunktem"/>
      </w:pPr>
      <w:r>
        <w:t>3)</w:t>
      </w:r>
      <w:r>
        <w:tab/>
        <w:t>w</w:t>
      </w:r>
      <w:r w:rsidRPr="00E54EFD">
        <w:t xml:space="preserve">szystkie zaświadczenia o pomocy </w:t>
      </w:r>
      <w:r w:rsidRPr="00FD3119">
        <w:rPr>
          <w:rStyle w:val="Kkursywa"/>
        </w:rPr>
        <w:t>de minimis</w:t>
      </w:r>
      <w:r w:rsidRPr="00E54EFD">
        <w:t xml:space="preserve"> i pomocy </w:t>
      </w:r>
      <w:r w:rsidRPr="00FD3119">
        <w:rPr>
          <w:rStyle w:val="Kkursywa"/>
        </w:rPr>
        <w:t>de minimis</w:t>
      </w:r>
      <w:r w:rsidRPr="00E54EFD">
        <w:t xml:space="preserve"> w rolnictwie lub rybołówstwie w okresie wskazanym w art. 37 ust. 1 pkt 1 ustawy z dnia 30 kwietnia 2004 r. o postępowaniu w sprawach dotyczących pomocy publicznej (Dz.</w:t>
      </w:r>
      <w:r w:rsidR="00883D1A">
        <w:t> </w:t>
      </w:r>
      <w:r w:rsidRPr="00E54EFD">
        <w:t>U. z 2023 r. poz. 702) oraz informacje określone w przepisach wydanych na podstawie art. 37 ust. 2a ustawy z dnia 30 kwietnia 2004 r. o postępowaniu w sprawach dotyczących pomocy publicznej</w:t>
      </w:r>
      <w:r>
        <w:t xml:space="preserve"> – w przypadku gdy d</w:t>
      </w:r>
      <w:r w:rsidRPr="009E5892">
        <w:t>ofinansowanie</w:t>
      </w:r>
      <w:r>
        <w:t xml:space="preserve"> ma być</w:t>
      </w:r>
      <w:r w:rsidRPr="009E5892">
        <w:t xml:space="preserve"> udziel</w:t>
      </w:r>
      <w:r>
        <w:t>one</w:t>
      </w:r>
      <w:r w:rsidRPr="009E5892">
        <w:t xml:space="preserve"> podmiotowi prowadzącemu działalność gospodarczą w rozumieniu art. 2 pkt 17 ustawy z dnia 30 kwietnia 2004 r. o postępowaniu w sprawach dotyczących pomocy publicznej</w:t>
      </w:r>
      <w:r w:rsidRPr="00E54EFD">
        <w:t>.</w:t>
      </w:r>
    </w:p>
    <w:p w14:paraId="1A33AC76" w14:textId="77777777" w:rsidR="00E64512" w:rsidRDefault="00E64512" w:rsidP="00E64512">
      <w:pPr>
        <w:pStyle w:val="ZUSTzmustartykuempunktem"/>
      </w:pPr>
      <w:r>
        <w:t>12. W przypadku, o którym mowa w ust. 8 pkt 1, do wniosku dołącza się również kopię dyplomu, certyfikatu, świadectwa</w:t>
      </w:r>
      <w:r w:rsidRPr="001B1FE8">
        <w:t xml:space="preserve"> </w:t>
      </w:r>
      <w:r>
        <w:t>albo zaświadczenie potwierdzające zdanie egzaminu.</w:t>
      </w:r>
    </w:p>
    <w:p w14:paraId="4B6BFB6A" w14:textId="77777777" w:rsidR="00E64512" w:rsidRDefault="00E64512" w:rsidP="00E64512">
      <w:pPr>
        <w:pStyle w:val="ZUSTzmustartykuempunktem"/>
      </w:pPr>
      <w:r>
        <w:lastRenderedPageBreak/>
        <w:t>13. W przypadku, o którym mowa w ust. 8 pkt 2, do wniosku dołącza się również kopię świadectwa pracy</w:t>
      </w:r>
      <w:r w:rsidRPr="0007111F">
        <w:t xml:space="preserve"> </w:t>
      </w:r>
      <w:r>
        <w:t>albo</w:t>
      </w:r>
      <w:r w:rsidRPr="0007111F">
        <w:t xml:space="preserve"> zaświadczenie potwierdzając</w:t>
      </w:r>
      <w:r>
        <w:t>e</w:t>
      </w:r>
      <w:r w:rsidRPr="0007111F">
        <w:t xml:space="preserve"> okres zatrudnienia</w:t>
      </w:r>
      <w:r>
        <w:t xml:space="preserve"> oraz odpowiednio:</w:t>
      </w:r>
    </w:p>
    <w:p w14:paraId="0898F577" w14:textId="77777777" w:rsidR="00E64512" w:rsidRDefault="00E64512" w:rsidP="00E64512">
      <w:pPr>
        <w:pStyle w:val="ZPKTzmpktartykuempunktem"/>
      </w:pPr>
      <w:r>
        <w:t>1)</w:t>
      </w:r>
      <w:r>
        <w:tab/>
        <w:t xml:space="preserve">kopię świadectwa ukończenia branżowej szkoły I stopnia – w przypadku młodocianego pracownika, który przystąpił do egzaminu zawodowego albo egzaminu czeladniczego, albo został zwolniony z egzaminu zawodowego na podstawie art. </w:t>
      </w:r>
      <w:r w:rsidRPr="001C6C60">
        <w:t>44zzzgb ustawy o systemie oświaty</w:t>
      </w:r>
      <w:r>
        <w:t>, albo</w:t>
      </w:r>
    </w:p>
    <w:p w14:paraId="6F0D958B" w14:textId="573D165E" w:rsidR="00E64512" w:rsidRDefault="00E64512" w:rsidP="00E64512">
      <w:pPr>
        <w:pStyle w:val="ZPKTzmpktartykuempunktem"/>
      </w:pPr>
      <w:r>
        <w:t>2)</w:t>
      </w:r>
      <w:r>
        <w:tab/>
        <w:t>kopię zaświadczenia o przystąpieniu do egzaminu czeladniczego wydanego przez izbę rzemieślniczą – w przypadku młodocianego pracownika, który nie ukończył branżowej szkoły I stopnia i przystąpił do tego egzaminu, albo</w:t>
      </w:r>
    </w:p>
    <w:p w14:paraId="772EE1FD" w14:textId="77777777" w:rsidR="00E64512" w:rsidRDefault="00E64512" w:rsidP="00E64512">
      <w:pPr>
        <w:pStyle w:val="ZPKTzmpktartykuempunktem"/>
      </w:pPr>
      <w:r>
        <w:t>3)</w:t>
      </w:r>
      <w:r>
        <w:tab/>
        <w:t>zaświadczenie wydane przez dyrektora branżowej szkoły I stopnia o przystąpieniu do egzaminu zawodowego</w:t>
      </w:r>
      <w:r w:rsidRPr="001C6C60">
        <w:t xml:space="preserve"> </w:t>
      </w:r>
      <w:r>
        <w:t>–</w:t>
      </w:r>
      <w:r w:rsidRPr="001C6C60">
        <w:t xml:space="preserve"> </w:t>
      </w:r>
      <w:r>
        <w:t>w przypadku młodocianego pracownika, który nie ukończył branżowej szkoły I stopnia i przystąpił do tego egzaminu, albo</w:t>
      </w:r>
    </w:p>
    <w:p w14:paraId="5CA0A7B6" w14:textId="77777777" w:rsidR="00E64512" w:rsidRDefault="00E64512" w:rsidP="00E64512">
      <w:pPr>
        <w:pStyle w:val="ZPKTzmpktartykuempunktem"/>
      </w:pPr>
      <w:r>
        <w:t>4)</w:t>
      </w:r>
      <w:r>
        <w:tab/>
        <w:t>zaświadczenie o przystąpieniu do egzaminu zawodowego wydane przez okręgową komisję egzaminacyjną – w przypadku młodocianego pracownika niebędącego uczniem branżowej szkoły I stopnia.</w:t>
      </w:r>
    </w:p>
    <w:p w14:paraId="1A4ED440" w14:textId="5D8FF567" w:rsidR="00E64512" w:rsidRPr="0007007A" w:rsidRDefault="00E64512" w:rsidP="00E64512">
      <w:pPr>
        <w:pStyle w:val="ZUSTzmustartykuempunktem"/>
      </w:pPr>
      <w:r>
        <w:t>14.</w:t>
      </w:r>
      <w:r w:rsidR="00B41656">
        <w:t xml:space="preserve"> </w:t>
      </w:r>
      <w:r w:rsidRPr="0007007A">
        <w:t>Środki, o których mowa w ust. 1, są przekazywane na wyodrębniony rachunek bankowy urzędu wojewódzkiego.</w:t>
      </w:r>
    </w:p>
    <w:p w14:paraId="5D315AA3" w14:textId="77777777" w:rsidR="00E64512" w:rsidRDefault="00E64512" w:rsidP="00E64512">
      <w:pPr>
        <w:pStyle w:val="ZUSTzmustartykuempunktem"/>
      </w:pPr>
      <w:r>
        <w:t>15. Wojewoda przekazuje otrzymane środki na dofinansowanie kosztów kształcenia młodocianych pracowników na wyodrębniony rachunek bankowy gminy.</w:t>
      </w:r>
    </w:p>
    <w:p w14:paraId="496F12AE" w14:textId="77777777" w:rsidR="00E64512" w:rsidRDefault="00E64512" w:rsidP="00E64512">
      <w:pPr>
        <w:pStyle w:val="ZUSTzmustartykuempunktem"/>
      </w:pPr>
      <w:r>
        <w:t xml:space="preserve">16. </w:t>
      </w:r>
      <w:r w:rsidRPr="009E5892">
        <w:t xml:space="preserve">Dofinansowanie, o którym mowa w ust. 1, udzielane podmiotowi prowadzącemu działalność gospodarczą w rozumieniu art. 2 pkt 17 ustawy z dnia 30 kwietnia 2004 r. o postępowaniu w sprawach dotyczących pomocy publicznej stanowi pomoc </w:t>
      </w:r>
      <w:r w:rsidRPr="00FD3119">
        <w:rPr>
          <w:rStyle w:val="Kkursywa"/>
        </w:rPr>
        <w:t>de minimis</w:t>
      </w:r>
      <w:r w:rsidRPr="009E5892">
        <w:t xml:space="preserve"> lub pomoc </w:t>
      </w:r>
      <w:r w:rsidRPr="00FD3119">
        <w:rPr>
          <w:rStyle w:val="Kkursywa"/>
        </w:rPr>
        <w:t>de minimis</w:t>
      </w:r>
      <w:r w:rsidRPr="009E5892">
        <w:t xml:space="preserve"> w rolnictwie udzielaną w zakresie i na zasadach określonych w bezpośrednio obowiązujących aktach prawa Unii Europejskiej dotyczących pomocy w ramach zasady </w:t>
      </w:r>
      <w:r w:rsidRPr="00FD3119">
        <w:rPr>
          <w:rStyle w:val="Kkursywa"/>
        </w:rPr>
        <w:t>de minimis</w:t>
      </w:r>
      <w:r w:rsidRPr="009E5892">
        <w:t xml:space="preserve"> lub pomocy w ramach zasady </w:t>
      </w:r>
      <w:r w:rsidRPr="00FD3119">
        <w:rPr>
          <w:rStyle w:val="Kkursywa"/>
        </w:rPr>
        <w:t>de minimis</w:t>
      </w:r>
      <w:r w:rsidRPr="009E5892">
        <w:t xml:space="preserve"> w rolnictwie</w:t>
      </w:r>
      <w:r>
        <w:t>.</w:t>
      </w:r>
      <w:r w:rsidRPr="00032991">
        <w:t>”</w:t>
      </w:r>
      <w:r>
        <w:t>;</w:t>
      </w:r>
    </w:p>
    <w:bookmarkEnd w:id="45"/>
    <w:p w14:paraId="452C7387" w14:textId="77777777" w:rsidR="00E64512" w:rsidRPr="00977AA9" w:rsidRDefault="00E64512" w:rsidP="00E64512">
      <w:pPr>
        <w:pStyle w:val="PKTpunkt"/>
      </w:pPr>
      <w:r w:rsidRPr="00977AA9">
        <w:t>11)</w:t>
      </w:r>
      <w:r>
        <w:tab/>
      </w:r>
      <w:r w:rsidRPr="00977AA9">
        <w:t>w art. 128:</w:t>
      </w:r>
    </w:p>
    <w:p w14:paraId="5558E579" w14:textId="77777777" w:rsidR="00E64512" w:rsidRDefault="00E64512" w:rsidP="00E64512">
      <w:pPr>
        <w:pStyle w:val="LITlitera"/>
      </w:pPr>
      <w:r>
        <w:t>a)</w:t>
      </w:r>
      <w:r>
        <w:tab/>
        <w:t>ust. 1 otrzymuje brzmienie:</w:t>
      </w:r>
    </w:p>
    <w:p w14:paraId="4E682E38" w14:textId="77777777" w:rsidR="00E64512" w:rsidRPr="00DA3971" w:rsidRDefault="00E64512" w:rsidP="00E64512">
      <w:pPr>
        <w:pStyle w:val="ZLITUSTzmustliter"/>
      </w:pPr>
      <w:r w:rsidRPr="00DA3971">
        <w:t>„1. Podmiot leczniczy</w:t>
      </w:r>
      <w:r>
        <w:t xml:space="preserve"> i</w:t>
      </w:r>
      <w:r w:rsidRPr="00DA3971">
        <w:t xml:space="preserve"> jednostka pomocy społecznej, w których jest zorganizowana szkoła specjalna lub oddział specjalny, zapewniają korzystanie z pomieszczeń dla prowadzenia zajęć edukacyjnych i wychowawczych. Warunki korzystania z pomieszczeń oraz ponoszenia kosztów ich utrzymania określa umowa </w:t>
      </w:r>
      <w:r w:rsidRPr="00DA3971">
        <w:lastRenderedPageBreak/>
        <w:t>zawarta pomiędzy podmiotem, w którym jest zorganizowana szkoła specjalna lub oddział specjalny, a organem prowadzącym szkołę.”</w:t>
      </w:r>
      <w:r>
        <w:t>,</w:t>
      </w:r>
    </w:p>
    <w:p w14:paraId="0DC1FD54" w14:textId="77777777" w:rsidR="00E64512" w:rsidRDefault="00E64512" w:rsidP="00E64512">
      <w:pPr>
        <w:pStyle w:val="LITlitera"/>
      </w:pPr>
      <w:r>
        <w:t>b)</w:t>
      </w:r>
      <w:r>
        <w:tab/>
        <w:t>ust. 3 otrzymuje brzmienie:</w:t>
      </w:r>
    </w:p>
    <w:p w14:paraId="662030F7" w14:textId="509A4A7C" w:rsidR="00E64512" w:rsidRPr="00B16323" w:rsidRDefault="00E64512" w:rsidP="003371BA">
      <w:pPr>
        <w:pStyle w:val="ZLITUSTzmustliter"/>
        <w:rPr>
          <w:rStyle w:val="Ppogrubienie"/>
          <w:b w:val="0"/>
        </w:rPr>
      </w:pPr>
      <w:r w:rsidRPr="004B6BE6">
        <w:t>„</w:t>
      </w:r>
      <w:r w:rsidRPr="009C41BD">
        <w:t>3. Minister właściwy do spraw oświaty i wychowania w porozumieniu z ministrem właściwym do spraw zdrowia oraz ministrem właściwym do spraw zabezpieczenia społecznego określi, w drodze rozporządzenia, organizację kształcenia oraz warunki i</w:t>
      </w:r>
      <w:r w:rsidR="00257477">
        <w:t xml:space="preserve"> </w:t>
      </w:r>
      <w:r w:rsidRPr="009C41BD">
        <w:t>formy realizowania specjalnych działań opiekuńczo</w:t>
      </w:r>
      <w:r w:rsidR="00257477">
        <w:noBreakHyphen/>
      </w:r>
      <w:r w:rsidRPr="009C41BD">
        <w:t>wychowawczych w szkołach</w:t>
      </w:r>
      <w:r w:rsidRPr="00307C27">
        <w:t xml:space="preserve"> specjalnych i oddziałach specjalnych</w:t>
      </w:r>
      <w:r w:rsidRPr="009C41BD">
        <w:t>, o których mowa w ust. 1, uwzględniając szczególne potrzeby psychofizyczne dzieci i młodzieży</w:t>
      </w:r>
      <w:r w:rsidRPr="003371BA">
        <w:t>.”;</w:t>
      </w:r>
    </w:p>
    <w:p w14:paraId="7C036F6F" w14:textId="77777777" w:rsidR="00E64512" w:rsidRDefault="00E64512" w:rsidP="00E64512">
      <w:pPr>
        <w:pStyle w:val="PKTpunkt"/>
      </w:pPr>
      <w:r>
        <w:t>12)</w:t>
      </w:r>
      <w:r>
        <w:tab/>
        <w:t xml:space="preserve">w </w:t>
      </w:r>
      <w:r w:rsidRPr="00753719">
        <w:t>art</w:t>
      </w:r>
      <w:r>
        <w:t xml:space="preserve">. 164 w ust. 3 w zdaniu pierwszym wyrazy </w:t>
      </w:r>
      <w:r w:rsidRPr="00032991">
        <w:t>„</w:t>
      </w:r>
      <w:r w:rsidRPr="009F5882">
        <w:t>d</w:t>
      </w:r>
      <w:r>
        <w:t>o szkoły publicznej innego typu</w:t>
      </w:r>
      <w:r w:rsidRPr="00032991">
        <w:t>”</w:t>
      </w:r>
      <w:r>
        <w:t xml:space="preserve"> zastępuje się wyrazami „</w:t>
      </w:r>
      <w:r w:rsidRPr="00262747">
        <w:t>do</w:t>
      </w:r>
      <w:r>
        <w:t xml:space="preserve"> </w:t>
      </w:r>
      <w:r w:rsidRPr="00262747">
        <w:t xml:space="preserve">szkoły publicznej innego typu albo </w:t>
      </w:r>
      <w:r>
        <w:t>tego samego typu</w:t>
      </w:r>
      <w:r w:rsidRPr="00032991">
        <w:t>”</w:t>
      </w:r>
      <w:r>
        <w:t>;</w:t>
      </w:r>
    </w:p>
    <w:p w14:paraId="2AD6F142" w14:textId="77777777" w:rsidR="00E64512" w:rsidRDefault="00E64512" w:rsidP="00E64512">
      <w:pPr>
        <w:pStyle w:val="PKTpunkt"/>
      </w:pPr>
      <w:r>
        <w:t>13)</w:t>
      </w:r>
      <w:r>
        <w:tab/>
        <w:t>w art. 173 dodaje się ust. 4 w brzmieniu:</w:t>
      </w:r>
    </w:p>
    <w:p w14:paraId="12F2353D" w14:textId="77777777" w:rsidR="00E64512" w:rsidRPr="00B16323" w:rsidRDefault="00E64512" w:rsidP="003371BA">
      <w:pPr>
        <w:pStyle w:val="ZUSTzmustartykuempunktem"/>
        <w:rPr>
          <w:rStyle w:val="Ppogrubienie"/>
          <w:b w:val="0"/>
        </w:rPr>
      </w:pPr>
      <w:r w:rsidRPr="001D42C7">
        <w:t>„</w:t>
      </w:r>
      <w:r>
        <w:t>4. Przepisy art. 44e</w:t>
      </w:r>
      <w:r w:rsidRPr="00E92C4A">
        <w:t xml:space="preserve"> stosuje się odpowiednio do szkół i placówek niepublicznych oraz niepublicznych innych form wychowania </w:t>
      </w:r>
      <w:r w:rsidRPr="003371BA">
        <w:t>przedszkolnego.”.</w:t>
      </w:r>
    </w:p>
    <w:p w14:paraId="70F12AD7" w14:textId="0624581E" w:rsidR="00E64512" w:rsidRDefault="00E64512" w:rsidP="00E64512">
      <w:pPr>
        <w:pStyle w:val="ARTartustawynprozporzdzenia"/>
      </w:pPr>
      <w:r w:rsidRPr="00023D1C">
        <w:rPr>
          <w:rStyle w:val="Ppogrubienie"/>
        </w:rPr>
        <w:t>Art.</w:t>
      </w:r>
      <w:r w:rsidR="00257477">
        <w:rPr>
          <w:rStyle w:val="Ppogrubienie"/>
        </w:rPr>
        <w:t> </w:t>
      </w:r>
      <w:r>
        <w:rPr>
          <w:rStyle w:val="Ppogrubienie"/>
        </w:rPr>
        <w:t>5</w:t>
      </w:r>
      <w:r w:rsidRPr="00023D1C">
        <w:rPr>
          <w:rStyle w:val="Ppogrubienie"/>
        </w:rPr>
        <w:t>.</w:t>
      </w:r>
      <w:r w:rsidR="00257477">
        <w:t> </w:t>
      </w:r>
      <w:r w:rsidRPr="00A95D49">
        <w:t xml:space="preserve">W ustawie z dnia 14 grudnia 2016 r. – Przepisy wprowadzające ustawę – Prawo oświatowe (Dz. U. z 2017 r. poz. 60, 949 i 2203, z 2018 r. poz. 2245, z 2019 r. poz. 1287 oraz z 2022 r. poz. 1116) </w:t>
      </w:r>
      <w:r>
        <w:t>wprowadza się następujące zmiany:</w:t>
      </w:r>
    </w:p>
    <w:p w14:paraId="6F057775" w14:textId="77777777" w:rsidR="00E64512" w:rsidRDefault="00E64512" w:rsidP="00E64512">
      <w:pPr>
        <w:pStyle w:val="PKTpunkt"/>
      </w:pPr>
      <w:r>
        <w:t>1)</w:t>
      </w:r>
      <w:r>
        <w:tab/>
      </w:r>
      <w:r w:rsidRPr="00A95D49">
        <w:t>w art. 297</w:t>
      </w:r>
      <w:r>
        <w:t>:</w:t>
      </w:r>
    </w:p>
    <w:p w14:paraId="3FC4BF5C" w14:textId="77777777" w:rsidR="00E64512" w:rsidRPr="00A95D49" w:rsidRDefault="00E64512" w:rsidP="00E64512">
      <w:pPr>
        <w:pStyle w:val="LITlitera"/>
      </w:pPr>
      <w:r>
        <w:t>a)</w:t>
      </w:r>
      <w:r>
        <w:tab/>
      </w:r>
      <w:r w:rsidRPr="00A95D49">
        <w:t>w ust. 2 część wspólna otrzymuje brzmienie:</w:t>
      </w:r>
    </w:p>
    <w:p w14:paraId="79EE1000" w14:textId="412608F2" w:rsidR="00E64512" w:rsidRDefault="00E64512" w:rsidP="009E0E41">
      <w:pPr>
        <w:pStyle w:val="ZLITCZWSPLITzmczciwsplitliter"/>
      </w:pPr>
      <w:r w:rsidRPr="00A95D49">
        <w:t>„– na podstawie wymagań określonych w podstawie programowej kształcenia ogólnego, o której mowa w przepisach wydanych na podstawie art. 22 ust. 2 pkt</w:t>
      </w:r>
      <w:r w:rsidR="008D509F">
        <w:t> </w:t>
      </w:r>
      <w:r w:rsidRPr="00A95D49">
        <w:t>2 lit. b ustawy zmienianej w art. 15, z uwzględnieniem art. 127 i art. 127a ustawy z dnia 22 listopada 2018 r. o zmianie ustawy – Prawo oświatowe, ustawy o systemie oświaty oraz niektórych innych ustaw, art. 3 ustawy z dnia 25 kwietnia 2019 r. o zmianie ustawy o systemie oświaty i ustawy – Prawo oświatowe (Dz. U. poz.</w:t>
      </w:r>
      <w:r w:rsidR="008D509F">
        <w:t> </w:t>
      </w:r>
      <w:r w:rsidRPr="00A95D49">
        <w:t>761), art. 19 ust. 1 i ust. 2 pkt 1 oraz art. 20–26 ustawy z dnia 12 maja 2022 r. o zmianie ustawy o systemie oświaty oraz niektórych innych ustaw (Dz. U. poz. 1116, z 2023</w:t>
      </w:r>
      <w:r w:rsidR="008D509F">
        <w:t> </w:t>
      </w:r>
      <w:r w:rsidRPr="00A95D49">
        <w:t>r. poz. 2005 oraz z 2024 r. poz. …), art. 24 ust. 1 i 2 ustawy z dnia 30 sierpnia 2023</w:t>
      </w:r>
      <w:r w:rsidR="008D509F">
        <w:t> </w:t>
      </w:r>
      <w:r w:rsidRPr="00A95D49">
        <w:t>r. o zmianie ustawy – Prawo oświatowe oraz niektórych innych ustaw (Dz. U. poz.</w:t>
      </w:r>
      <w:r w:rsidR="008D509F">
        <w:t> </w:t>
      </w:r>
      <w:r w:rsidRPr="00A95D49">
        <w:t>2005</w:t>
      </w:r>
      <w:r w:rsidR="008D509F">
        <w:t xml:space="preserve"> oraz z</w:t>
      </w:r>
      <w:r w:rsidR="001359B8">
        <w:t xml:space="preserve"> </w:t>
      </w:r>
      <w:r w:rsidR="008D509F">
        <w:t>2024 r. poz. 1572</w:t>
      </w:r>
      <w:r w:rsidRPr="00A95D49">
        <w:t>)</w:t>
      </w:r>
      <w:r>
        <w:t xml:space="preserve"> i art. 12 ustawy z dnia … o zmianie ustawy o systemie oświaty oraz niektórych innych ustaw (Dz. U. poz. …)</w:t>
      </w:r>
      <w:r w:rsidRPr="00A95D49">
        <w:t xml:space="preserve">, a także z uwzględnieniem przepisów wydanych na podstawie art. 30c ustawy – Prawo </w:t>
      </w:r>
      <w:r w:rsidRPr="00A95D49">
        <w:lastRenderedPageBreak/>
        <w:t>oświatowe w zakresie przeprowadzania tego egzaminu w latach szkolnych 2019/2020–2021/2022.</w:t>
      </w:r>
      <w:bookmarkStart w:id="47" w:name="_Hlk171676125"/>
      <w:r w:rsidRPr="00A95D49">
        <w:t>”</w:t>
      </w:r>
      <w:bookmarkEnd w:id="47"/>
      <w:r>
        <w:t>,</w:t>
      </w:r>
    </w:p>
    <w:p w14:paraId="3CE8B933" w14:textId="77777777" w:rsidR="00E64512" w:rsidRDefault="00E64512" w:rsidP="00E64512">
      <w:pPr>
        <w:pStyle w:val="LITlitera"/>
      </w:pPr>
      <w:r>
        <w:t>b)</w:t>
      </w:r>
      <w:r>
        <w:tab/>
        <w:t>po ust. 2 dodaje się ust. 2a i 2b w brzmieniu:</w:t>
      </w:r>
    </w:p>
    <w:p w14:paraId="4715B444" w14:textId="77777777" w:rsidR="00E64512" w:rsidRPr="000953DA" w:rsidRDefault="00E64512" w:rsidP="00E64512">
      <w:pPr>
        <w:pStyle w:val="ZLITUSTzmustliter"/>
      </w:pPr>
      <w:r w:rsidRPr="000953DA">
        <w:t>„</w:t>
      </w:r>
      <w:r>
        <w:t>2a</w:t>
      </w:r>
      <w:r w:rsidRPr="000953DA">
        <w:t>. W przeprowadzaniu egzaminu maturalnego</w:t>
      </w:r>
      <w:r>
        <w:t>, o którym mowa w ust. 2,</w:t>
      </w:r>
      <w:r w:rsidRPr="000953DA">
        <w:t xml:space="preserve"> z informatyki może brać udział operator pracowni informatycznej.</w:t>
      </w:r>
    </w:p>
    <w:p w14:paraId="26B16D45" w14:textId="6B31F8DD" w:rsidR="00E64512" w:rsidRPr="000953DA" w:rsidRDefault="00E64512" w:rsidP="00E64512">
      <w:pPr>
        <w:pStyle w:val="ZLITUSTzmustliter"/>
      </w:pPr>
      <w:r>
        <w:t>2b</w:t>
      </w:r>
      <w:r w:rsidRPr="000953DA">
        <w:t xml:space="preserve">. Do operatora pracowni informatycznej, o którym mowa w ust. </w:t>
      </w:r>
      <w:r>
        <w:t>2a</w:t>
      </w:r>
      <w:r w:rsidRPr="000953DA">
        <w:t>, stosuje się przepisy art. 9c ust. 9</w:t>
      </w:r>
      <w:r>
        <w:t xml:space="preserve"> i</w:t>
      </w:r>
      <w:r w:rsidRPr="000953DA">
        <w:t xml:space="preserve"> 10a oraz art. 44zz</w:t>
      </w:r>
      <w:r>
        <w:t>sa</w:t>
      </w:r>
      <w:r w:rsidRPr="000953DA">
        <w:t xml:space="preserve"> ustawy zmienianej w art. 1, w brzmieniu nadanym ustawą z dnia … o zmianie ustawy o systemie oświaty oraz niektórych innych ustaw, a także przepisy wydane na podstawie art. 22 ust. 2 pkt</w:t>
      </w:r>
      <w:r w:rsidR="008D509F">
        <w:t> </w:t>
      </w:r>
      <w:r w:rsidRPr="000953DA">
        <w:t>13 ustawy zmienianej w art. 1, w brzmieniu nadanym ustawą z dnia … o zmianie ustawy o systemie oświaty oraz niektórych innych ustaw</w:t>
      </w:r>
      <w:r w:rsidRPr="00FD4836">
        <w:t>, w związku z art. 16 ust. 2</w:t>
      </w:r>
      <w:r>
        <w:t xml:space="preserve"> tej ustawy</w:t>
      </w:r>
      <w:r w:rsidRPr="000953DA">
        <w:t>.”</w:t>
      </w:r>
      <w:r>
        <w:t>;</w:t>
      </w:r>
    </w:p>
    <w:p w14:paraId="7FB9BE5D" w14:textId="77777777" w:rsidR="00E64512" w:rsidRDefault="00E64512" w:rsidP="00E64512">
      <w:pPr>
        <w:pStyle w:val="PKTpunkt"/>
      </w:pPr>
      <w:r>
        <w:t>2)</w:t>
      </w:r>
      <w:r>
        <w:tab/>
        <w:t>w art. 302a w ust. 1 wprowadzenie do wyliczenia otrzymuje brzmienie:</w:t>
      </w:r>
    </w:p>
    <w:p w14:paraId="13C8EEDF" w14:textId="77777777" w:rsidR="00E64512" w:rsidRPr="00E64512" w:rsidRDefault="00E64512" w:rsidP="00B16323">
      <w:pPr>
        <w:pStyle w:val="ZFRAGzmfragmentunpzdaniaartykuempunktem"/>
      </w:pPr>
      <w:r w:rsidRPr="0024697D">
        <w:t>„Do egzaminu potwierdzającego kwalifikacje w zawodzie</w:t>
      </w:r>
      <w:r w:rsidRPr="00E64512">
        <w:t xml:space="preserve"> przeprowadzanego zgodnie z przepisami rozdziału 3b ustawy zmienianej w art. 15, w brzmieniu obowiązującym przed dniem 1 września 2017 r., z uwzględnieniem art. 19 ust. 2 pkt 2 ustawy z dnia 12 maja 2022 r. o zmianie ustawy o systemie oświaty oraz niektórych innych ustaw oraz art. 13 i art. 15 ust. 1 ustawy z dnia … o zmianie ustawy o systemie oświaty oraz niektórych innych ustaw (Dz. U. poz. …), przystępują:”.</w:t>
      </w:r>
    </w:p>
    <w:p w14:paraId="1E80A8DF" w14:textId="670A695D" w:rsidR="00E64512" w:rsidRPr="00A95D49" w:rsidRDefault="00E64512" w:rsidP="00E64512">
      <w:pPr>
        <w:pStyle w:val="ARTartustawynprozporzdzenia"/>
      </w:pPr>
      <w:r w:rsidRPr="00023D1C">
        <w:rPr>
          <w:rStyle w:val="Ppogrubienie"/>
        </w:rPr>
        <w:t>Art.</w:t>
      </w:r>
      <w:r w:rsidR="008D509F">
        <w:rPr>
          <w:rStyle w:val="Ppogrubienie"/>
        </w:rPr>
        <w:t> </w:t>
      </w:r>
      <w:r>
        <w:rPr>
          <w:rStyle w:val="Ppogrubienie"/>
        </w:rPr>
        <w:t>6</w:t>
      </w:r>
      <w:r w:rsidRPr="00023D1C">
        <w:rPr>
          <w:rStyle w:val="Ppogrubienie"/>
        </w:rPr>
        <w:t>.</w:t>
      </w:r>
      <w:r w:rsidR="008D509F">
        <w:t> </w:t>
      </w:r>
      <w:r w:rsidRPr="00A95D49">
        <w:t>W ustawie z dnia 22 listopada 2018 r. o zmianie ustawy – Prawo oświatowe, ustawy o systemie oświaty oraz niektórych innych ustaw (Dz. U. poz. 2245, z późn. zm.</w:t>
      </w:r>
      <w:bookmarkStart w:id="48" w:name="_Hlk167358869"/>
      <w:r w:rsidRPr="00FD3119">
        <w:rPr>
          <w:rStyle w:val="IGindeksgrny"/>
        </w:rPr>
        <w:footnoteReference w:id="2"/>
      </w:r>
      <w:r w:rsidRPr="00FD3119">
        <w:rPr>
          <w:rStyle w:val="IGindeksgrny"/>
        </w:rPr>
        <w:t>)</w:t>
      </w:r>
      <w:bookmarkEnd w:id="48"/>
      <w:r w:rsidRPr="00A95D49">
        <w:t>) wprowadza się następujące zmiany:</w:t>
      </w:r>
    </w:p>
    <w:p w14:paraId="48DB2DE8" w14:textId="77777777" w:rsidR="00E64512" w:rsidRDefault="00E64512" w:rsidP="00E64512">
      <w:pPr>
        <w:pStyle w:val="PKTpunkt"/>
      </w:pPr>
      <w:r w:rsidRPr="00A95D49">
        <w:t>1)</w:t>
      </w:r>
      <w:r w:rsidRPr="00A95D49">
        <w:tab/>
      </w:r>
      <w:r>
        <w:t>w art. 122 uchyla się ust. 3 i 4;</w:t>
      </w:r>
    </w:p>
    <w:p w14:paraId="1B7CEE48" w14:textId="77777777" w:rsidR="00E64512" w:rsidRDefault="00E64512" w:rsidP="00E64512">
      <w:pPr>
        <w:pStyle w:val="PKTpunkt"/>
      </w:pPr>
      <w:r>
        <w:t>2)</w:t>
      </w:r>
      <w:r>
        <w:tab/>
        <w:t>w art. 129 ust. 3 otrzymuje brzmienie:</w:t>
      </w:r>
    </w:p>
    <w:p w14:paraId="22CE0132" w14:textId="1578FD50" w:rsidR="00E64512" w:rsidRDefault="00E64512" w:rsidP="00E64512">
      <w:pPr>
        <w:pStyle w:val="ZUSTzmustartykuempunktem"/>
      </w:pPr>
      <w:r w:rsidRPr="00570AB1">
        <w:t>„</w:t>
      </w:r>
      <w:r>
        <w:t xml:space="preserve">3. </w:t>
      </w:r>
      <w:r w:rsidRPr="00570AB1">
        <w:t xml:space="preserve">Do dnia 31 sierpnia 2028 r. do egzaminu eksternistycznego potwierdzającego kwalifikacje w zawodzie przeprowadzanego na podstawie wymagań określonych w podstawie programowej kształcenia w zawodach, określonej w przepisach wydanych na podstawie </w:t>
      </w:r>
      <w:r w:rsidRPr="00ED37AF">
        <w:t>art. 47 ust. 1 pkt 2</w:t>
      </w:r>
      <w:r w:rsidRPr="00570AB1">
        <w:t xml:space="preserve"> ustawy zmienianej w art. 1, w brzmieniu dotychczasowym, przystępują także osoby, o których mowa w art. </w:t>
      </w:r>
      <w:r>
        <w:t xml:space="preserve">11 ust. 3–5 </w:t>
      </w:r>
      <w:r w:rsidRPr="00525AE4">
        <w:t>ustawy z dnia …. o zmianie ustawy o systemie oświaty oraz niektórych innych ustaw (Dz. U. poz. …)</w:t>
      </w:r>
      <w:r w:rsidRPr="00570AB1">
        <w:t xml:space="preserve">, w przypadku </w:t>
      </w:r>
      <w:r w:rsidRPr="00570AB1">
        <w:lastRenderedPageBreak/>
        <w:t xml:space="preserve">gdy przystępują do tego egzaminu zgodnie z </w:t>
      </w:r>
      <w:r w:rsidRPr="00ED37AF">
        <w:t>art. 44zzzu ust. 2</w:t>
      </w:r>
      <w:r w:rsidRPr="00570AB1">
        <w:t xml:space="preserve"> ustawy zmienianej w art.</w:t>
      </w:r>
      <w:r w:rsidR="00556667">
        <w:t> </w:t>
      </w:r>
      <w:r w:rsidRPr="00570AB1">
        <w:t>2, w brzmieniu dotychczasowym. Przepisu ust. 1 nie stosuje się.”;</w:t>
      </w:r>
    </w:p>
    <w:p w14:paraId="5410A81D" w14:textId="77777777" w:rsidR="00E64512" w:rsidRDefault="00E64512" w:rsidP="00E64512">
      <w:pPr>
        <w:pStyle w:val="PKTpunkt"/>
      </w:pPr>
      <w:r>
        <w:t>3)</w:t>
      </w:r>
      <w:r>
        <w:tab/>
      </w:r>
      <w:r w:rsidRPr="00A95D49">
        <w:t>w art. 130</w:t>
      </w:r>
      <w:r>
        <w:t>:</w:t>
      </w:r>
    </w:p>
    <w:p w14:paraId="1E0E4F48" w14:textId="77777777" w:rsidR="00E64512" w:rsidRPr="00A95D49" w:rsidRDefault="00E64512" w:rsidP="00E64512">
      <w:pPr>
        <w:pStyle w:val="LITlitera"/>
      </w:pPr>
      <w:r>
        <w:t>a)</w:t>
      </w:r>
      <w:r>
        <w:tab/>
      </w:r>
      <w:r w:rsidRPr="00A95D49">
        <w:t>ust. 1 otrzymuje brzmienie:</w:t>
      </w:r>
    </w:p>
    <w:p w14:paraId="26044278" w14:textId="4C9998DE" w:rsidR="00E64512" w:rsidRDefault="00E64512" w:rsidP="00E64512">
      <w:pPr>
        <w:pStyle w:val="ZLITUSTzmustliter"/>
      </w:pPr>
      <w:r w:rsidRPr="00A95D49">
        <w:t xml:space="preserve">„1. Do egzaminu potwierdzającego kwalifikacje w zawodzie, o którym mowa w rozdziale 3b ustawy zmienianej w art. 2, w brzmieniu dotychczasowym, stosuje się przepisy dotychczasowe, z zastrzeżeniem ust. </w:t>
      </w:r>
      <w:r>
        <w:t>2–6</w:t>
      </w:r>
      <w:r w:rsidRPr="00A95D49">
        <w:t>, oraz z uwzględnieniem art.</w:t>
      </w:r>
      <w:r w:rsidR="00556667">
        <w:t> </w:t>
      </w:r>
      <w:r w:rsidRPr="00A95D49">
        <w:t>3 ustawy z dnia 25 kwietnia 2019 r. o zmianie ustawy o systemie oświaty i ustawy – Prawo oświatowe (Dz. U. poz. 761)</w:t>
      </w:r>
      <w:r>
        <w:t xml:space="preserve"> </w:t>
      </w:r>
      <w:r w:rsidRPr="00A95D49">
        <w:t>i art. 19 ust. 2 pkt 3 ustawy z dnia 12 maja 2022</w:t>
      </w:r>
      <w:r w:rsidR="00556667">
        <w:t> </w:t>
      </w:r>
      <w:r w:rsidRPr="00A95D49">
        <w:t>r. o zmianie ustawy o systemie oświaty oraz niektórych innych ustaw (Dz.</w:t>
      </w:r>
      <w:r w:rsidR="00556667">
        <w:t> </w:t>
      </w:r>
      <w:r w:rsidRPr="00A95D49">
        <w:t>U. poz.</w:t>
      </w:r>
      <w:r w:rsidR="00556667">
        <w:t> </w:t>
      </w:r>
      <w:r w:rsidRPr="00A95D49">
        <w:t>1116, z 2023 r. poz. 2005 oraz z 2024 r. poz. …)</w:t>
      </w:r>
      <w:r>
        <w:t xml:space="preserve"> oraz art. 14 i art. 15 ust.</w:t>
      </w:r>
      <w:r w:rsidR="00556667">
        <w:t> </w:t>
      </w:r>
      <w:r>
        <w:t>1 ustawy z dnia …. o zmianie ustawy o systemie oświaty oraz niektórych innych ustaw</w:t>
      </w:r>
      <w:r w:rsidRPr="00A95D49">
        <w:t>.”</w:t>
      </w:r>
      <w:r>
        <w:t>,</w:t>
      </w:r>
    </w:p>
    <w:p w14:paraId="0C76A9BF" w14:textId="77777777" w:rsidR="00E64512" w:rsidRDefault="00E64512" w:rsidP="00E64512">
      <w:pPr>
        <w:pStyle w:val="LITlitera"/>
      </w:pPr>
      <w:r>
        <w:t>b)</w:t>
      </w:r>
      <w:r>
        <w:tab/>
        <w:t>dodaje się ust. 5 i 6 w brzmieniu:</w:t>
      </w:r>
    </w:p>
    <w:p w14:paraId="3F5AC80C" w14:textId="77777777" w:rsidR="00E64512" w:rsidRPr="005B4CD7" w:rsidRDefault="00E64512" w:rsidP="00E64512">
      <w:pPr>
        <w:pStyle w:val="ZLITUSTzmustliter"/>
      </w:pPr>
      <w:r w:rsidRPr="005B4CD7">
        <w:t>„</w:t>
      </w:r>
      <w:r>
        <w:t>5</w:t>
      </w:r>
      <w:r w:rsidRPr="005B4CD7">
        <w:t>. W przeprowadzaniu części pisemnej oraz części praktycznej potwierdzającego kwalifikacje w zawodzie, o którym mowa w ust. 1, w której do wykonania zadania lub zadań egzaminacyjnych jest niezbędne wykorzystanie komputera, może brać udział operator pracowni informatycznej.</w:t>
      </w:r>
    </w:p>
    <w:p w14:paraId="18B94F06" w14:textId="44C5EF5A" w:rsidR="00E64512" w:rsidRPr="00A95D49" w:rsidRDefault="00E64512" w:rsidP="00E64512">
      <w:pPr>
        <w:pStyle w:val="ZLITUSTzmustliter"/>
      </w:pPr>
      <w:r>
        <w:t>6</w:t>
      </w:r>
      <w:r w:rsidRPr="005B4CD7">
        <w:t xml:space="preserve">. Do operatora pracowni informatycznej, o którym mowa w ust. </w:t>
      </w:r>
      <w:r>
        <w:t>5</w:t>
      </w:r>
      <w:r w:rsidRPr="005B4CD7">
        <w:t>, stosuje się przepisy art. 9c ust. 9, 10a i 13</w:t>
      </w:r>
      <w:r>
        <w:t>,</w:t>
      </w:r>
      <w:r w:rsidRPr="005B4CD7">
        <w:t xml:space="preserve"> </w:t>
      </w:r>
      <w:r w:rsidRPr="002504EC">
        <w:t xml:space="preserve">art. 9fa ust. 2 pkt 3a i </w:t>
      </w:r>
      <w:r w:rsidRPr="005B4CD7">
        <w:t xml:space="preserve">art. 44zzzib ustawy zmienianej w art. 1, w brzmieniu nadanym </w:t>
      </w:r>
      <w:bookmarkStart w:id="49" w:name="_Hlk174446778"/>
      <w:r w:rsidRPr="005B4CD7">
        <w:t>ustawą z dnia … o zmianie ustawy o systemie oświaty oraz niektórych innych ustaw</w:t>
      </w:r>
      <w:bookmarkEnd w:id="49"/>
      <w:r w:rsidRPr="005B4CD7">
        <w:t>, a także przepisy wydane na podstawie art. 22 ust.</w:t>
      </w:r>
      <w:r w:rsidR="00556667">
        <w:t> </w:t>
      </w:r>
      <w:r w:rsidRPr="005B4CD7">
        <w:t>2 pkt 13 ustawy zmienianej w art. 1, w brzmieniu nadanym ustawą z dnia … o zmianie ustawy o systemie oświaty oraz niektórych innych ustaw</w:t>
      </w:r>
      <w:r w:rsidRPr="00FD4836">
        <w:t>, w związku z art. 16 ust.</w:t>
      </w:r>
      <w:r w:rsidR="00556667">
        <w:t> </w:t>
      </w:r>
      <w:r w:rsidRPr="00FD4836">
        <w:t>2</w:t>
      </w:r>
      <w:r w:rsidRPr="005B4CD7">
        <w:t>.”</w:t>
      </w:r>
      <w:r>
        <w:t>;</w:t>
      </w:r>
    </w:p>
    <w:p w14:paraId="18196AC8" w14:textId="77777777" w:rsidR="00E64512" w:rsidRDefault="00E64512" w:rsidP="00E64512">
      <w:pPr>
        <w:pStyle w:val="PKTpunkt"/>
      </w:pPr>
      <w:r>
        <w:t>4)</w:t>
      </w:r>
      <w:r w:rsidRPr="00A95D49">
        <w:tab/>
      </w:r>
      <w:r w:rsidRPr="00CC7173">
        <w:t>w art. 131 w ust. 2 uchyla się pkt 2–7;</w:t>
      </w:r>
    </w:p>
    <w:p w14:paraId="222226B7" w14:textId="787C17A0" w:rsidR="00E64512" w:rsidRDefault="00E64512" w:rsidP="00E64512">
      <w:pPr>
        <w:pStyle w:val="PKTpunkt"/>
      </w:pPr>
      <w:r>
        <w:t>5)</w:t>
      </w:r>
      <w:r>
        <w:tab/>
      </w:r>
      <w:r w:rsidRPr="00A95D49">
        <w:t>w art. 137</w:t>
      </w:r>
      <w:r w:rsidR="00556667">
        <w:t xml:space="preserve"> </w:t>
      </w:r>
      <w:r w:rsidRPr="00A95D49">
        <w:t>w ust. 1 uchyla się pkt 7–10</w:t>
      </w:r>
      <w:r>
        <w:t>;</w:t>
      </w:r>
    </w:p>
    <w:p w14:paraId="13340CD4" w14:textId="77777777" w:rsidR="00E64512" w:rsidRDefault="00E64512" w:rsidP="00E64512">
      <w:pPr>
        <w:pStyle w:val="PKTpunkt"/>
      </w:pPr>
      <w:r>
        <w:t>6)</w:t>
      </w:r>
      <w:r>
        <w:tab/>
        <w:t>w art. 138:</w:t>
      </w:r>
    </w:p>
    <w:p w14:paraId="4EDCEC65" w14:textId="77777777" w:rsidR="00E64512" w:rsidRDefault="00E64512" w:rsidP="00E64512">
      <w:pPr>
        <w:pStyle w:val="LITlitera"/>
      </w:pPr>
      <w:r>
        <w:t>a)</w:t>
      </w:r>
      <w:r>
        <w:tab/>
        <w:t>w ust. 1 wprowadzenie do wyliczenia otrzymuje brzmienie:</w:t>
      </w:r>
    </w:p>
    <w:p w14:paraId="0C65AE32" w14:textId="77777777" w:rsidR="00E64512" w:rsidRPr="00E64512" w:rsidRDefault="00E64512" w:rsidP="00B16323">
      <w:pPr>
        <w:pStyle w:val="ZLITFRAGzmlitfragmentunpzdanialiter"/>
      </w:pPr>
      <w:r w:rsidRPr="003E730E">
        <w:t>„</w:t>
      </w:r>
      <w:r w:rsidRPr="00E64512">
        <w:t>Ustala się następujący maksymalny limit wydatków z Funduszu Pracy przeznaczonych na realizację zadania, o którym mowa w art. 122 ust. 2 pkt 2 ustawy zmienianej w art. 1, w brzmieniu nadanym ustawą z dnia … o zmianie ustawy o systemie oświaty oraz niektórych innych ustaw:”,</w:t>
      </w:r>
    </w:p>
    <w:p w14:paraId="33D85CED" w14:textId="77777777" w:rsidR="00E64512" w:rsidRDefault="00E64512" w:rsidP="00E64512">
      <w:pPr>
        <w:pStyle w:val="LITlitera"/>
      </w:pPr>
      <w:r>
        <w:lastRenderedPageBreak/>
        <w:t>b)</w:t>
      </w:r>
      <w:r>
        <w:tab/>
        <w:t>ust. 3 i 4 otrzymują brzmienie:</w:t>
      </w:r>
    </w:p>
    <w:p w14:paraId="0E71C2BF" w14:textId="77777777" w:rsidR="00E64512" w:rsidRDefault="00E64512" w:rsidP="00E64512">
      <w:pPr>
        <w:pStyle w:val="ZLITUSTzmustliter"/>
      </w:pPr>
      <w:r w:rsidRPr="00517545">
        <w:t>„</w:t>
      </w:r>
      <w:r>
        <w:t xml:space="preserve">3. </w:t>
      </w:r>
      <w:r w:rsidRPr="00517545">
        <w:t>W przypadku zagrożenia przekroczenia przyjętego na dany rok budżetowy maksymalnego limitu wydatków, o którym mowa w ust. 1, minister właściwy do spraw pracy zastosuje mechanizm korygujący polegający na obniżeniu wysokości kwoty dofinansowania kosztów kształcenia jednego młodocianego pracownika, o której mowa w art. 122 ust. 2</w:t>
      </w:r>
      <w:r>
        <w:t xml:space="preserve"> pkt 2</w:t>
      </w:r>
      <w:r w:rsidRPr="00517545">
        <w:t xml:space="preserve"> ustawy zmienianej w art. 1, w brzmieniu nadanym </w:t>
      </w:r>
      <w:r w:rsidRPr="00C558A3">
        <w:t>ustawą z dnia … o zmianie ustawy o systemie oświaty oraz niektórych innych ustaw</w:t>
      </w:r>
      <w:r w:rsidRPr="00517545">
        <w:t>, w sposób powodujący wyeliminowanie zagrożenia przekroczenia w danym roku budżetowym limitu określonego w ust. 1 do wysokości nie niższej niż wysokość określona w art. 122 ust. 2</w:t>
      </w:r>
      <w:r>
        <w:t xml:space="preserve"> pkt 1</w:t>
      </w:r>
      <w:r w:rsidRPr="00517545">
        <w:t xml:space="preserve"> ustawy zmienianej w art. 1, w brzmieniu nadanym </w:t>
      </w:r>
      <w:r w:rsidRPr="00641706">
        <w:t>ustawą z dnia … o zmianie ustawy o systemie oświaty oraz niektórych innych ustaw</w:t>
      </w:r>
      <w:r w:rsidRPr="00517545">
        <w:t>.</w:t>
      </w:r>
    </w:p>
    <w:p w14:paraId="3D48DA46" w14:textId="77777777" w:rsidR="00E64512" w:rsidRPr="00A95D49" w:rsidRDefault="00E64512" w:rsidP="00E64512">
      <w:pPr>
        <w:pStyle w:val="ZLITUSTzmustliter"/>
      </w:pPr>
      <w:r>
        <w:t xml:space="preserve">4. </w:t>
      </w:r>
      <w:r w:rsidRPr="00B928ED">
        <w:t>Minister właściwy do spraw pracy ogłasza, w drodze obwieszczenia, w Dzienniku Urzędowym Rzeczypospolitej Polskiej „Monitor Polski” kwotę dofinansowania kosztów kształcenia jednego młodocianego pracownika, o której mowa w art. 122 ust. 2</w:t>
      </w:r>
      <w:r>
        <w:t xml:space="preserve"> pkt 2</w:t>
      </w:r>
      <w:r w:rsidRPr="00B928ED">
        <w:t xml:space="preserve"> ustawy zmienianej w art. 1, w brzmieniu nadanym ustawą z dnia … o zmianie ustawy o systemie oświaty oraz niektórych innych ustaw, pomniejszoną zgodnie z ust. 3</w:t>
      </w:r>
      <w:r>
        <w:t>.</w:t>
      </w:r>
      <w:r w:rsidRPr="00517545">
        <w:t>”</w:t>
      </w:r>
      <w:r w:rsidRPr="00A95D49">
        <w:t>.</w:t>
      </w:r>
    </w:p>
    <w:p w14:paraId="2EEA94CF" w14:textId="507572A5" w:rsidR="00E64512" w:rsidRPr="00A95D49" w:rsidRDefault="00E64512" w:rsidP="00E64512">
      <w:pPr>
        <w:pStyle w:val="ARTartustawynprozporzdzenia"/>
      </w:pPr>
      <w:r w:rsidRPr="00023D1C">
        <w:rPr>
          <w:rStyle w:val="Ppogrubienie"/>
        </w:rPr>
        <w:t>Art.</w:t>
      </w:r>
      <w:r w:rsidR="00556667">
        <w:rPr>
          <w:rStyle w:val="Ppogrubienie"/>
        </w:rPr>
        <w:t> </w:t>
      </w:r>
      <w:r>
        <w:rPr>
          <w:rStyle w:val="Ppogrubienie"/>
        </w:rPr>
        <w:t>7</w:t>
      </w:r>
      <w:r w:rsidRPr="00023D1C">
        <w:rPr>
          <w:rStyle w:val="Ppogrubienie"/>
        </w:rPr>
        <w:t>.</w:t>
      </w:r>
      <w:r w:rsidR="00556667">
        <w:t> </w:t>
      </w:r>
      <w:r w:rsidRPr="00A95D49">
        <w:t>W ustawie z dnia 12 maja 2022 r. o zmianie ustawy o systemie oświaty oraz niektórych innych ustaw (Dz. U. poz. 1116 oraz z 2023 r. poz. 2005) wprowadza się następujące zmiany:</w:t>
      </w:r>
    </w:p>
    <w:p w14:paraId="785B99D2" w14:textId="77777777" w:rsidR="00E64512" w:rsidRPr="00A95D49" w:rsidRDefault="00E64512" w:rsidP="00E64512">
      <w:pPr>
        <w:pStyle w:val="PKTpunkt"/>
      </w:pPr>
      <w:r w:rsidRPr="00A95D49">
        <w:t>1)</w:t>
      </w:r>
      <w:r w:rsidRPr="00A95D49">
        <w:tab/>
        <w:t>w art. 9 ust. 1 otrzymuje brzmienie:</w:t>
      </w:r>
    </w:p>
    <w:p w14:paraId="6D28F836" w14:textId="7E25AF3E" w:rsidR="00E64512" w:rsidRPr="00DA3971" w:rsidRDefault="00E64512" w:rsidP="00E64512">
      <w:pPr>
        <w:pStyle w:val="ZUSTzmustartykuempunktem"/>
      </w:pPr>
      <w:r w:rsidRPr="00DA3971">
        <w:t>„1. Egzamin ósmoklasisty, o którym mowa w rozdziale 3b ustawy zmienianej w art.</w:t>
      </w:r>
      <w:r w:rsidR="00556667">
        <w:t> </w:t>
      </w:r>
      <w:r w:rsidRPr="00DA3971">
        <w:t>1, w brzmieniu nadanym niniejszą ustawą, jest przeprowadzany w roku szkolnym 2022/2023 i 2023/2024, z zastrzeżeniem ust. 2–4, oraz z uwzględnieniem art. 21 ust.</w:t>
      </w:r>
      <w:r w:rsidR="00556667">
        <w:t> </w:t>
      </w:r>
      <w:r w:rsidRPr="00DA3971">
        <w:t>2 ustawy z dnia 30 sierpnia 2023 r. o zmianie ustawy – Prawo oświatowe oraz niektórych innych ustaw (Dz. U. poz. 2005</w:t>
      </w:r>
      <w:r w:rsidR="00556667">
        <w:t xml:space="preserve"> oraz z 2024 r. poz. 1572</w:t>
      </w:r>
      <w:r w:rsidRPr="00DA3971">
        <w:t>).”;</w:t>
      </w:r>
    </w:p>
    <w:p w14:paraId="57C7113F" w14:textId="77777777" w:rsidR="00E64512" w:rsidRPr="00A95D49" w:rsidRDefault="00E64512" w:rsidP="00E64512">
      <w:pPr>
        <w:pStyle w:val="PKTpunkt"/>
      </w:pPr>
      <w:r w:rsidRPr="00A95D49">
        <w:t>2)</w:t>
      </w:r>
      <w:r w:rsidRPr="00A95D49">
        <w:tab/>
        <w:t>w art. 10:</w:t>
      </w:r>
    </w:p>
    <w:p w14:paraId="0AED91CE" w14:textId="77777777" w:rsidR="00E64512" w:rsidRPr="00A95D49" w:rsidRDefault="00E64512" w:rsidP="00E64512">
      <w:pPr>
        <w:pStyle w:val="LITlitera"/>
      </w:pPr>
      <w:r w:rsidRPr="00A95D49">
        <w:t>a)</w:t>
      </w:r>
      <w:r w:rsidRPr="00A95D49">
        <w:tab/>
        <w:t>ust. 1 otrzymuje brzmienie:</w:t>
      </w:r>
    </w:p>
    <w:p w14:paraId="56FF3F3C" w14:textId="77777777" w:rsidR="00E64512" w:rsidRPr="00A95D49" w:rsidRDefault="00E64512" w:rsidP="00E64512">
      <w:pPr>
        <w:pStyle w:val="ZLITUSTzmustliter"/>
      </w:pPr>
      <w:r w:rsidRPr="00A95D49">
        <w:t>„1. Egzamin maturalny, o którym mowa w rozdziale 3b ustawy zmienianej w art. 1, w brzmieniu nadanym niniejszą ustawą, jest przeprowadzany dla:</w:t>
      </w:r>
    </w:p>
    <w:p w14:paraId="1929D1DE" w14:textId="77777777" w:rsidR="00E64512" w:rsidRPr="00A95D49" w:rsidRDefault="00E64512" w:rsidP="00E64512">
      <w:pPr>
        <w:pStyle w:val="ZLITPKTzmpktliter"/>
      </w:pPr>
      <w:r w:rsidRPr="00A95D49">
        <w:t>1)</w:t>
      </w:r>
      <w:r w:rsidRPr="00A95D49">
        <w:tab/>
        <w:t>absolwentów czteroletniego liceum ogólnokształcącego i ponadpodstawowych szkół średnich – w roku szkolnym 2022/2023 i 2023/2024,</w:t>
      </w:r>
    </w:p>
    <w:p w14:paraId="7464E8CB" w14:textId="77777777" w:rsidR="00E64512" w:rsidRPr="00A95D49" w:rsidRDefault="00E64512" w:rsidP="00E64512">
      <w:pPr>
        <w:pStyle w:val="ZLITPKTzmpktliter"/>
      </w:pPr>
      <w:r w:rsidRPr="00A95D49">
        <w:lastRenderedPageBreak/>
        <w:t>2)</w:t>
      </w:r>
      <w:r w:rsidRPr="00A95D49">
        <w:tab/>
        <w:t>absolwentów pięcioletniego technikum i absolwentów branżowej szkoły II stopnia, którzy ukończyli kształcenie w branżowej szkole I stopnia jako absolwenci ośmioletniej szkoły podstawowej – w roku szkolnym 2023/2024</w:t>
      </w:r>
    </w:p>
    <w:p w14:paraId="5E43A7F5" w14:textId="06C0DE67" w:rsidR="00E64512" w:rsidRPr="00A95D49" w:rsidRDefault="00E64512" w:rsidP="00E64512">
      <w:pPr>
        <w:pStyle w:val="ZLITCZWSPPKTzmczciwsppktliter"/>
      </w:pPr>
      <w:r w:rsidRPr="00A95D49">
        <w:t>– z uwzględnieniem art. 11–17, a także art. 22 ust. 2 ustawy z dnia 30 sierpnia 2023</w:t>
      </w:r>
      <w:r w:rsidR="00556667">
        <w:t> </w:t>
      </w:r>
      <w:r w:rsidRPr="00A95D49">
        <w:t>r. o zmianie ustawy – Prawo oświatowe oraz niektórych innych ustaw.”,</w:t>
      </w:r>
    </w:p>
    <w:p w14:paraId="648F57B7" w14:textId="77777777" w:rsidR="00E64512" w:rsidRPr="00A95D49" w:rsidRDefault="00E64512" w:rsidP="00E64512">
      <w:pPr>
        <w:pStyle w:val="LITlitera"/>
      </w:pPr>
      <w:r w:rsidRPr="00A95D49">
        <w:t>b)</w:t>
      </w:r>
      <w:r w:rsidRPr="00A95D49">
        <w:tab/>
        <w:t>uchyla się ust. 2;</w:t>
      </w:r>
    </w:p>
    <w:p w14:paraId="6A24EF07" w14:textId="77777777" w:rsidR="00E64512" w:rsidRPr="00B16323" w:rsidRDefault="00E64512" w:rsidP="003371BA">
      <w:pPr>
        <w:pStyle w:val="PKTpunkt"/>
        <w:rPr>
          <w:rStyle w:val="Ppogrubienie"/>
          <w:b w:val="0"/>
        </w:rPr>
      </w:pPr>
      <w:r w:rsidRPr="00A95D49">
        <w:t>3)</w:t>
      </w:r>
      <w:r w:rsidRPr="00A95D49">
        <w:tab/>
        <w:t xml:space="preserve">uchyla się art. </w:t>
      </w:r>
      <w:r w:rsidRPr="003371BA">
        <w:t>18.</w:t>
      </w:r>
    </w:p>
    <w:p w14:paraId="25F2E0CC" w14:textId="3B27B20F" w:rsidR="00E64512" w:rsidRDefault="00E64512" w:rsidP="00E64512">
      <w:pPr>
        <w:pStyle w:val="ARTartustawynprozporzdzenia"/>
      </w:pPr>
      <w:r w:rsidRPr="005F08FC">
        <w:rPr>
          <w:rStyle w:val="Ppogrubienie"/>
        </w:rPr>
        <w:t>Art.</w:t>
      </w:r>
      <w:r w:rsidR="00556667">
        <w:rPr>
          <w:rStyle w:val="Ppogrubienie"/>
        </w:rPr>
        <w:t> </w:t>
      </w:r>
      <w:r>
        <w:rPr>
          <w:rStyle w:val="Ppogrubienie"/>
        </w:rPr>
        <w:t>8</w:t>
      </w:r>
      <w:r w:rsidRPr="005F08FC">
        <w:rPr>
          <w:rStyle w:val="Ppogrubienie"/>
        </w:rPr>
        <w:t>.</w:t>
      </w:r>
      <w:r w:rsidR="00556667">
        <w:t> </w:t>
      </w:r>
      <w:r>
        <w:t xml:space="preserve">Do egzaminu maturalnego </w:t>
      </w:r>
      <w:bookmarkStart w:id="50" w:name="_Hlk168926182"/>
      <w:r>
        <w:t xml:space="preserve">na podstawie wymagań </w:t>
      </w:r>
      <w:r w:rsidRPr="0084124E">
        <w:t>określonych w podstawie programowej kształcenia</w:t>
      </w:r>
      <w:r>
        <w:t xml:space="preserve"> </w:t>
      </w:r>
      <w:r w:rsidRPr="0084124E">
        <w:t>ogólnego, o której mowa w przepisach wydanych na podstawie</w:t>
      </w:r>
      <w:r>
        <w:t xml:space="preserve"> </w:t>
      </w:r>
      <w:r w:rsidRPr="0084124E">
        <w:t>art.</w:t>
      </w:r>
      <w:r w:rsidR="00556667">
        <w:t> </w:t>
      </w:r>
      <w:r w:rsidRPr="0084124E">
        <w:t>47 ust. 1 pkt 1 lit. c i d</w:t>
      </w:r>
      <w:r>
        <w:t xml:space="preserve"> ustawy zmienianej w art. 4, </w:t>
      </w:r>
      <w:bookmarkEnd w:id="50"/>
      <w:r>
        <w:t>przystępują</w:t>
      </w:r>
      <w:r w:rsidRPr="00943FD0">
        <w:t xml:space="preserve"> </w:t>
      </w:r>
      <w:r>
        <w:t>od roku szkolnego:</w:t>
      </w:r>
    </w:p>
    <w:p w14:paraId="71A6B23F" w14:textId="77777777" w:rsidR="00E64512" w:rsidRDefault="00E64512" w:rsidP="00E64512">
      <w:pPr>
        <w:pStyle w:val="PKTpunkt"/>
      </w:pPr>
      <w:r>
        <w:t>1)</w:t>
      </w:r>
      <w:r>
        <w:tab/>
        <w:t xml:space="preserve">2024/2025 – absolwenci: </w:t>
      </w:r>
      <w:r w:rsidRPr="005103DA">
        <w:t>czteroletniego liceum ogólnokształcącego</w:t>
      </w:r>
      <w:r>
        <w:t xml:space="preserve">, </w:t>
      </w:r>
      <w:r w:rsidRPr="00AE56CB">
        <w:t>ponadpodstawowych szkół średnich</w:t>
      </w:r>
      <w:r>
        <w:t xml:space="preserve">, pięcioletniego technikum i </w:t>
      </w:r>
      <w:r w:rsidRPr="00AE56CB">
        <w:t>branżowej szkoły II stopnia, którzy ukończyli kształcenie w branżowej szkole I stopnia jako absolwenci ośmioletniej szkoły podstawowej</w:t>
      </w:r>
      <w:r>
        <w:t>;</w:t>
      </w:r>
    </w:p>
    <w:p w14:paraId="2311074F" w14:textId="77777777" w:rsidR="00E64512" w:rsidRPr="00943FD0" w:rsidRDefault="00E64512" w:rsidP="00E64512">
      <w:pPr>
        <w:pStyle w:val="PKTpunkt"/>
      </w:pPr>
      <w:r>
        <w:t>2)</w:t>
      </w:r>
      <w:r>
        <w:tab/>
      </w:r>
      <w:r w:rsidRPr="00943FD0">
        <w:t>2027/2028 – absolwen</w:t>
      </w:r>
      <w:r>
        <w:t xml:space="preserve">ci </w:t>
      </w:r>
      <w:r w:rsidRPr="00943FD0">
        <w:t>dotychczasowego trzyletniego liceum</w:t>
      </w:r>
      <w:r>
        <w:t xml:space="preserve"> </w:t>
      </w:r>
      <w:r w:rsidRPr="00943FD0">
        <w:t>ogólnokształcącego</w:t>
      </w:r>
      <w:r>
        <w:t>;</w:t>
      </w:r>
    </w:p>
    <w:p w14:paraId="5F52353E" w14:textId="77777777" w:rsidR="00E64512" w:rsidRPr="00943FD0" w:rsidRDefault="00E64512" w:rsidP="00E64512">
      <w:pPr>
        <w:pStyle w:val="PKTpunkt"/>
      </w:pPr>
      <w:r>
        <w:t>3</w:t>
      </w:r>
      <w:r w:rsidRPr="00943FD0">
        <w:t>)</w:t>
      </w:r>
      <w:r>
        <w:tab/>
      </w:r>
      <w:r w:rsidRPr="00943FD0">
        <w:t>2028/2029 – absolwen</w:t>
      </w:r>
      <w:r>
        <w:t>ci</w:t>
      </w:r>
      <w:r w:rsidRPr="00943FD0">
        <w:t xml:space="preserve"> dotychczasowego czteroletniego technikum</w:t>
      </w:r>
      <w:r>
        <w:t>;</w:t>
      </w:r>
    </w:p>
    <w:p w14:paraId="6FD179AA" w14:textId="77777777" w:rsidR="00E64512" w:rsidRDefault="00E64512" w:rsidP="00E64512">
      <w:pPr>
        <w:pStyle w:val="PKTpunkt"/>
      </w:pPr>
      <w:r>
        <w:t>4</w:t>
      </w:r>
      <w:r w:rsidRPr="00943FD0">
        <w:t>)</w:t>
      </w:r>
      <w:r>
        <w:tab/>
      </w:r>
      <w:r w:rsidRPr="00943FD0">
        <w:t>2029/2030 – absolwen</w:t>
      </w:r>
      <w:r>
        <w:t>ci</w:t>
      </w:r>
      <w:r w:rsidRPr="00943FD0">
        <w:t xml:space="preserve"> branżowej szkoły II stopnia, którzy ukończyli</w:t>
      </w:r>
      <w:r>
        <w:t xml:space="preserve"> </w:t>
      </w:r>
      <w:r w:rsidRPr="00943FD0">
        <w:t>kształcenie w branżowej szkole I stopnia jako absolwenci dotychczasowego</w:t>
      </w:r>
      <w:r>
        <w:t xml:space="preserve"> </w:t>
      </w:r>
      <w:r w:rsidRPr="00943FD0">
        <w:t>gimnazju</w:t>
      </w:r>
      <w:r>
        <w:t>m.</w:t>
      </w:r>
    </w:p>
    <w:p w14:paraId="52356F69" w14:textId="1D300623" w:rsidR="00E64512" w:rsidRPr="007B0A01" w:rsidRDefault="00E64512" w:rsidP="00DA3A6C">
      <w:pPr>
        <w:pStyle w:val="ARTartustawynprozporzdzenia"/>
      </w:pPr>
      <w:r w:rsidRPr="005F08FC">
        <w:rPr>
          <w:rStyle w:val="Ppogrubienie"/>
        </w:rPr>
        <w:t>Art.</w:t>
      </w:r>
      <w:r w:rsidR="00EE3240">
        <w:rPr>
          <w:rStyle w:val="Ppogrubienie"/>
        </w:rPr>
        <w:t> </w:t>
      </w:r>
      <w:r>
        <w:rPr>
          <w:rStyle w:val="Ppogrubienie"/>
        </w:rPr>
        <w:t>9</w:t>
      </w:r>
      <w:r w:rsidRPr="005F08FC">
        <w:rPr>
          <w:rStyle w:val="Ppogrubienie"/>
        </w:rPr>
        <w:t>.</w:t>
      </w:r>
      <w:r w:rsidR="00EE3240">
        <w:t> </w:t>
      </w:r>
      <w:r w:rsidRPr="004C63F7">
        <w:t>1</w:t>
      </w:r>
      <w:r w:rsidRPr="00DA3A6C">
        <w:t>.</w:t>
      </w:r>
      <w:r w:rsidR="00EE3240">
        <w:t> </w:t>
      </w:r>
      <w:r w:rsidRPr="00DA3A6C">
        <w:t>W latach szkolnych 2024/2025–2026/2027 absolwent zdał egzamin maturalny</w:t>
      </w:r>
      <w:bookmarkStart w:id="51" w:name="_Hlk168926491"/>
      <w:r w:rsidRPr="00B16323">
        <w:rPr>
          <w:rStyle w:val="Ppogrubienie"/>
          <w:b w:val="0"/>
        </w:rPr>
        <w:t xml:space="preserve">, o którym mowa w art. </w:t>
      </w:r>
      <w:r w:rsidRPr="00DA3A6C">
        <w:t>8</w:t>
      </w:r>
      <w:r w:rsidRPr="00B16323">
        <w:rPr>
          <w:rStyle w:val="Ppogrubienie"/>
          <w:b w:val="0"/>
        </w:rPr>
        <w:t>,</w:t>
      </w:r>
      <w:bookmarkEnd w:id="51"/>
      <w:r w:rsidRPr="00DA3A6C">
        <w:t xml:space="preserve"> jeżeli:</w:t>
      </w:r>
      <w:r w:rsidRPr="007B0A01">
        <w:t xml:space="preserve"> </w:t>
      </w:r>
    </w:p>
    <w:p w14:paraId="66FFE456" w14:textId="52A6AAE8" w:rsidR="00E64512" w:rsidRDefault="00E64512" w:rsidP="00E64512">
      <w:pPr>
        <w:pStyle w:val="PKTpunkt"/>
      </w:pPr>
      <w:r w:rsidRPr="004C63F7">
        <w:t>1)</w:t>
      </w:r>
      <w:r>
        <w:tab/>
      </w:r>
      <w:r w:rsidRPr="004C63F7">
        <w:t>z każdego przedmiotu obowiązkowego w części ustnej i w części pisemnej otrzymał co najmniej 30% punktów możliwych do uzyskania oraz</w:t>
      </w:r>
    </w:p>
    <w:p w14:paraId="01E7A53E" w14:textId="77777777" w:rsidR="00E64512" w:rsidRDefault="00E64512" w:rsidP="00E64512">
      <w:pPr>
        <w:pStyle w:val="PKTpunkt"/>
      </w:pPr>
      <w:r w:rsidRPr="004C63F7">
        <w:t>2)</w:t>
      </w:r>
      <w:r>
        <w:tab/>
      </w:r>
      <w:r w:rsidRPr="004C63F7">
        <w:t>przystąpił do przedmiotu dodatkowego w części pisemnej</w:t>
      </w:r>
    </w:p>
    <w:p w14:paraId="2EBAE183" w14:textId="5197294C" w:rsidR="00E64512" w:rsidRDefault="00E64512" w:rsidP="00E64512">
      <w:pPr>
        <w:pStyle w:val="CZWSPPKTczwsplnapunktw"/>
      </w:pPr>
      <w:r w:rsidRPr="004C63F7">
        <w:t>–</w:t>
      </w:r>
      <w:r w:rsidR="00DA3A6C">
        <w:t xml:space="preserve"> </w:t>
      </w:r>
      <w:r w:rsidRPr="004C63F7">
        <w:t>z zastrzeżeniem ust. 2.</w:t>
      </w:r>
    </w:p>
    <w:p w14:paraId="526A3BF4" w14:textId="77777777" w:rsidR="00E64512" w:rsidRDefault="00E64512" w:rsidP="00DA3A6C">
      <w:pPr>
        <w:pStyle w:val="USTustnpkodeksu"/>
      </w:pPr>
      <w:r w:rsidRPr="004C63F7">
        <w:t xml:space="preserve">2. W </w:t>
      </w:r>
      <w:r>
        <w:t>latach szkolnych</w:t>
      </w:r>
      <w:r w:rsidRPr="004C63F7">
        <w:t xml:space="preserve"> </w:t>
      </w:r>
      <w:r w:rsidRPr="00D03D63">
        <w:t>2024/2025</w:t>
      </w:r>
      <w:r>
        <w:t>–2026/2027</w:t>
      </w:r>
      <w:r w:rsidRPr="00D03D63">
        <w:t xml:space="preserve"> </w:t>
      </w:r>
      <w:r w:rsidRPr="004C63F7">
        <w:t>absolwent spełniający warunek, o którym mowa w art. 44zzd ust. 4b</w:t>
      </w:r>
      <w:r>
        <w:t xml:space="preserve"> </w:t>
      </w:r>
      <w:r w:rsidRPr="007B0A01">
        <w:t>ustawy zmienianej w art. 1, zdał egzamin maturalny</w:t>
      </w:r>
      <w:r w:rsidRPr="00DA3A6C">
        <w:t xml:space="preserve">, </w:t>
      </w:r>
      <w:r w:rsidRPr="00B16323">
        <w:rPr>
          <w:rStyle w:val="Ppogrubienie"/>
          <w:b w:val="0"/>
        </w:rPr>
        <w:t xml:space="preserve">o którym mowa w art. </w:t>
      </w:r>
      <w:r w:rsidRPr="00DA3A6C">
        <w:t>8</w:t>
      </w:r>
      <w:r w:rsidRPr="007B0A01">
        <w:t>, jeżeli z każ</w:t>
      </w:r>
      <w:r w:rsidRPr="004C63F7">
        <w:t>dego przedmiotu obowiązkowego w części ustnej i w części pisemnej otrzymał co najmniej 30% punktów możliwych do uzyskania.</w:t>
      </w:r>
    </w:p>
    <w:p w14:paraId="508AD68F" w14:textId="2F182BBE" w:rsidR="00E64512" w:rsidRPr="00760A9D" w:rsidRDefault="00E64512" w:rsidP="00DA3A6C">
      <w:pPr>
        <w:pStyle w:val="USTustnpkodeksu"/>
      </w:pPr>
      <w:r>
        <w:t xml:space="preserve">3. Przepisy </w:t>
      </w:r>
      <w:r w:rsidRPr="00760A9D">
        <w:t>ust. 1 i 2 stosuje się również do absolwentów, o których mowa w art. 10 ust.</w:t>
      </w:r>
      <w:r w:rsidR="00EE3240">
        <w:t> </w:t>
      </w:r>
      <w:r w:rsidRPr="00DA3A6C">
        <w:t xml:space="preserve">1 </w:t>
      </w:r>
      <w:r w:rsidRPr="00B16323">
        <w:rPr>
          <w:rStyle w:val="Ppogrubienie"/>
          <w:b w:val="0"/>
        </w:rPr>
        <w:t xml:space="preserve">ustawy zmienianej w art. </w:t>
      </w:r>
      <w:r w:rsidRPr="00DA3A6C">
        <w:t>7</w:t>
      </w:r>
      <w:r w:rsidRPr="00B16323">
        <w:rPr>
          <w:rStyle w:val="Ppogrubienie"/>
          <w:b w:val="0"/>
        </w:rPr>
        <w:t>, w brzmieniu nadanym niniejszą ustawą</w:t>
      </w:r>
      <w:r w:rsidRPr="00DA3A6C">
        <w:t>, którzy</w:t>
      </w:r>
      <w:r w:rsidRPr="00760A9D">
        <w:t xml:space="preserve"> w </w:t>
      </w:r>
      <w:r>
        <w:t xml:space="preserve">latach szkolnych 2024/2025–2026/2027 </w:t>
      </w:r>
      <w:r w:rsidRPr="00760A9D">
        <w:t>ponownie przystępują do egzaminu maturalnego.</w:t>
      </w:r>
    </w:p>
    <w:p w14:paraId="7955FA65" w14:textId="4EAD0557" w:rsidR="00E64512" w:rsidRDefault="00E64512" w:rsidP="00DA3A6C">
      <w:pPr>
        <w:pStyle w:val="ARTartustawynprozporzdzenia"/>
      </w:pPr>
      <w:r w:rsidRPr="00B838AE">
        <w:rPr>
          <w:rStyle w:val="Ppogrubienie"/>
        </w:rPr>
        <w:lastRenderedPageBreak/>
        <w:t>Art.</w:t>
      </w:r>
      <w:r w:rsidR="00EE3240">
        <w:rPr>
          <w:rStyle w:val="Ppogrubienie"/>
        </w:rPr>
        <w:t> </w:t>
      </w:r>
      <w:r>
        <w:rPr>
          <w:rStyle w:val="Ppogrubienie"/>
        </w:rPr>
        <w:t>10</w:t>
      </w:r>
      <w:r w:rsidRPr="00B838AE">
        <w:rPr>
          <w:rStyle w:val="Ppogrubienie"/>
        </w:rPr>
        <w:t>.</w:t>
      </w:r>
      <w:r w:rsidR="00EE3240">
        <w:t> </w:t>
      </w:r>
      <w:r>
        <w:t>1.</w:t>
      </w:r>
      <w:r w:rsidR="00EE3240">
        <w:t> </w:t>
      </w:r>
      <w:r w:rsidRPr="00D84D04">
        <w:t xml:space="preserve">W </w:t>
      </w:r>
      <w:r w:rsidRPr="00C21F0B">
        <w:t>latach szkolnych 2024/2025–2026/2027</w:t>
      </w:r>
      <w:r>
        <w:t xml:space="preserve"> </w:t>
      </w:r>
      <w:r w:rsidRPr="00D84D04">
        <w:t xml:space="preserve">absolwent, który przystąpił do egzaminu </w:t>
      </w:r>
      <w:r w:rsidRPr="00760A9D">
        <w:t>maturalnego</w:t>
      </w:r>
      <w:r w:rsidRPr="00DA3A6C">
        <w:t xml:space="preserve">, </w:t>
      </w:r>
      <w:r w:rsidRPr="00B16323">
        <w:rPr>
          <w:rStyle w:val="Ppogrubienie"/>
          <w:b w:val="0"/>
        </w:rPr>
        <w:t xml:space="preserve">o którym mowa w art. </w:t>
      </w:r>
      <w:r w:rsidRPr="00DA3A6C">
        <w:t>8, ze</w:t>
      </w:r>
      <w:r w:rsidRPr="00760A9D">
        <w:t xml:space="preserve"> wszystkich</w:t>
      </w:r>
      <w:r w:rsidRPr="00D84D04">
        <w:t xml:space="preserve"> przedmiotów obowiązkowych w części ustnej i w części pisemnej oraz do co najmniej jednego przedmiotu dodatkowego w części pisemnej i nie zdał egzaminu maturalnego wyłącznie z jednego przedmiotu obowiązkowego w części ustnej albo w części pisemnej, może w tym samym roku przystąpić do egzaminu maturalnego z tego samego przedmiotu obowiązkowego odpowiednio w części ustnej albo w części</w:t>
      </w:r>
      <w:r>
        <w:t xml:space="preserve"> </w:t>
      </w:r>
      <w:r w:rsidRPr="00472E7C">
        <w:t>pisemnej w terminie poprawkowym, z zastrzeżeniem art. 44zzm ust.</w:t>
      </w:r>
      <w:r w:rsidR="00EE3240">
        <w:t> </w:t>
      </w:r>
      <w:r w:rsidRPr="00472E7C">
        <w:t>1a</w:t>
      </w:r>
      <w:r w:rsidRPr="00C45D9F">
        <w:t xml:space="preserve"> ustawy zmienianej w art. 1</w:t>
      </w:r>
      <w:r w:rsidRPr="00472E7C">
        <w:t>. Przepis</w:t>
      </w:r>
      <w:r>
        <w:t>y</w:t>
      </w:r>
      <w:r w:rsidRPr="00472E7C">
        <w:t xml:space="preserve"> art. 44zzm ust. 2 i 3 </w:t>
      </w:r>
      <w:r w:rsidRPr="00C45D9F">
        <w:t>ustawy zmienianej w art. 1</w:t>
      </w:r>
      <w:r>
        <w:t xml:space="preserve"> </w:t>
      </w:r>
      <w:r w:rsidRPr="00472E7C">
        <w:t>stosuje się</w:t>
      </w:r>
      <w:r>
        <w:t xml:space="preserve"> </w:t>
      </w:r>
      <w:r w:rsidRPr="00472E7C">
        <w:t>odpowiednio.</w:t>
      </w:r>
    </w:p>
    <w:p w14:paraId="7273FBB6" w14:textId="77777777" w:rsidR="00E64512" w:rsidRDefault="00E64512" w:rsidP="00DA3A6C">
      <w:pPr>
        <w:pStyle w:val="USTustnpkodeksu"/>
      </w:pPr>
      <w:r>
        <w:t xml:space="preserve">2. </w:t>
      </w:r>
      <w:r w:rsidRPr="00255796">
        <w:t xml:space="preserve">Absolwent, który w </w:t>
      </w:r>
      <w:r w:rsidRPr="00951F5A">
        <w:t>latach szkolnych 2024/2025–2026/2027</w:t>
      </w:r>
      <w:r>
        <w:t xml:space="preserve"> </w:t>
      </w:r>
      <w:r w:rsidRPr="00255796">
        <w:t xml:space="preserve">nie zdał egzaminu </w:t>
      </w:r>
      <w:r w:rsidRPr="00DA3A6C">
        <w:t xml:space="preserve">maturalnego, </w:t>
      </w:r>
      <w:r w:rsidRPr="00B16323">
        <w:rPr>
          <w:rStyle w:val="Ppogrubienie"/>
          <w:b w:val="0"/>
        </w:rPr>
        <w:t xml:space="preserve">o którym mowa w art. </w:t>
      </w:r>
      <w:r w:rsidRPr="00DA3A6C">
        <w:t>8, z</w:t>
      </w:r>
      <w:r w:rsidRPr="00EB7919">
        <w:t xml:space="preserve"> danego przedmiotu</w:t>
      </w:r>
      <w:r w:rsidRPr="00255796">
        <w:t xml:space="preserve"> lub</w:t>
      </w:r>
      <w:r>
        <w:t xml:space="preserve"> </w:t>
      </w:r>
      <w:r w:rsidRPr="00255796">
        <w:t>przedmiotów obowiązkowych w części ustnej lub w części pisemnej, może przystąpić</w:t>
      </w:r>
      <w:r>
        <w:t xml:space="preserve"> </w:t>
      </w:r>
      <w:r w:rsidRPr="00255796">
        <w:t>ponownie do części ustnej lub części pisemnej egzaminu maturalnego z tego</w:t>
      </w:r>
      <w:r>
        <w:t xml:space="preserve"> </w:t>
      </w:r>
      <w:r w:rsidRPr="00255796">
        <w:t>przedmiotu lub przedmiotów, zgodnie z przepisami obowiązującymi w roku,</w:t>
      </w:r>
      <w:r>
        <w:t xml:space="preserve"> </w:t>
      </w:r>
      <w:r w:rsidRPr="00255796">
        <w:t>w którym ponownie przystępuje do egzaminu maturalnego, w okresie 5 lat od</w:t>
      </w:r>
      <w:r>
        <w:t xml:space="preserve"> </w:t>
      </w:r>
      <w:r w:rsidRPr="00255796">
        <w:t>pierwszego egzaminu maturalnego, licząc od października roku, w którym absolwent</w:t>
      </w:r>
      <w:r>
        <w:t xml:space="preserve"> </w:t>
      </w:r>
      <w:r w:rsidRPr="00255796">
        <w:t>przystąpił do egzaminu maturalnego po raz pierwszy. Przepis</w:t>
      </w:r>
      <w:r>
        <w:t>y</w:t>
      </w:r>
      <w:r w:rsidRPr="00255796">
        <w:t xml:space="preserve"> art. 44zzn ust. 3 i 7 </w:t>
      </w:r>
      <w:r>
        <w:t xml:space="preserve">ustawy zmienianej w art. 1 </w:t>
      </w:r>
      <w:r w:rsidRPr="00255796">
        <w:t>stosuje się odpowiednio.</w:t>
      </w:r>
    </w:p>
    <w:p w14:paraId="668C5B3E" w14:textId="5EB2B5F1" w:rsidR="00E64512" w:rsidRDefault="00E64512" w:rsidP="00DA3A6C">
      <w:pPr>
        <w:pStyle w:val="USTustnpkodeksu"/>
      </w:pPr>
      <w:r>
        <w:t xml:space="preserve">3. </w:t>
      </w:r>
      <w:r w:rsidRPr="00255796">
        <w:t xml:space="preserve">Absolwent, który w </w:t>
      </w:r>
      <w:r w:rsidRPr="00951F5A">
        <w:t>latach szkolnych 2024/2025–2026/2027</w:t>
      </w:r>
      <w:r w:rsidRPr="00255796">
        <w:t xml:space="preserve"> nie przystąpił do egzaminu </w:t>
      </w:r>
      <w:r w:rsidRPr="00EB7919">
        <w:t xml:space="preserve">maturalnego, </w:t>
      </w:r>
      <w:r w:rsidRPr="00B16323">
        <w:rPr>
          <w:rStyle w:val="Ppogrubienie"/>
          <w:b w:val="0"/>
        </w:rPr>
        <w:t xml:space="preserve">o którym mowa w art. </w:t>
      </w:r>
      <w:r w:rsidRPr="00DA3A6C">
        <w:t>8, z</w:t>
      </w:r>
      <w:r w:rsidRPr="00EB7919">
        <w:t xml:space="preserve"> co najmniej</w:t>
      </w:r>
      <w:r w:rsidRPr="00255796">
        <w:t xml:space="preserve"> jednego</w:t>
      </w:r>
      <w:r>
        <w:t xml:space="preserve"> </w:t>
      </w:r>
      <w:r w:rsidRPr="00255796">
        <w:t>przedmiotu dodatkowego w części pisemnej albo któremu egzamin ten został</w:t>
      </w:r>
      <w:r>
        <w:t xml:space="preserve"> </w:t>
      </w:r>
      <w:r w:rsidRPr="00255796">
        <w:t>unieważniony, może przystąpić ponownie do egzaminu maturalnego z dowolnego</w:t>
      </w:r>
      <w:r>
        <w:t xml:space="preserve"> </w:t>
      </w:r>
      <w:r w:rsidRPr="00255796">
        <w:t>przedmiotu dodatkowego, zgodnie z przepisami obowiązującymi w roku, w którym</w:t>
      </w:r>
      <w:r>
        <w:t xml:space="preserve"> </w:t>
      </w:r>
      <w:r w:rsidRPr="00255796">
        <w:t>ponownie przystępuje do egzaminu maturalnego, w okresie 5 lat od pierwszego</w:t>
      </w:r>
      <w:r>
        <w:t xml:space="preserve"> </w:t>
      </w:r>
      <w:r w:rsidRPr="00255796">
        <w:t>egzaminu maturalnego, licząc od października roku, w którym absolwent przystąpił</w:t>
      </w:r>
      <w:r>
        <w:t xml:space="preserve"> </w:t>
      </w:r>
      <w:r w:rsidRPr="00255796">
        <w:t>do egzaminu maturalnego po raz pierwszy, z zastrzeżeniem art. 44zzd ust. 4a</w:t>
      </w:r>
      <w:r>
        <w:t xml:space="preserve"> ustawy zmienianej w art. 1, w brzmieniu nadanym niniejszą ustawą</w:t>
      </w:r>
      <w:r w:rsidRPr="00255796">
        <w:t>. Przepis</w:t>
      </w:r>
      <w:r>
        <w:t>y</w:t>
      </w:r>
      <w:r w:rsidRPr="00255796">
        <w:t xml:space="preserve"> art. 44zzn ust. 3 i</w:t>
      </w:r>
      <w:r w:rsidR="00EE3240">
        <w:t> </w:t>
      </w:r>
      <w:r w:rsidRPr="00255796">
        <w:t xml:space="preserve">7 </w:t>
      </w:r>
      <w:r>
        <w:t>ustawy zmienianej w art. 1</w:t>
      </w:r>
      <w:r w:rsidRPr="00255796">
        <w:t xml:space="preserve"> stosuje się</w:t>
      </w:r>
      <w:r>
        <w:t xml:space="preserve"> </w:t>
      </w:r>
      <w:r w:rsidRPr="00255796">
        <w:t>odpowiednio.</w:t>
      </w:r>
    </w:p>
    <w:p w14:paraId="3195498B" w14:textId="17EAAA33" w:rsidR="00E64512" w:rsidRDefault="00E64512" w:rsidP="00DA3A6C">
      <w:pPr>
        <w:pStyle w:val="USTustnpkodeksu"/>
      </w:pPr>
      <w:r>
        <w:t>4</w:t>
      </w:r>
      <w:r w:rsidRPr="009838AC">
        <w:t xml:space="preserve">. Absolwent, o </w:t>
      </w:r>
      <w:r w:rsidRPr="00984418">
        <w:t xml:space="preserve">którym mowa w ust. 2 i 3, ma prawo ponownie przystąpić do egzaminu maturalnego, </w:t>
      </w:r>
      <w:r w:rsidRPr="00B16323">
        <w:rPr>
          <w:rStyle w:val="Ppogrubienie"/>
          <w:b w:val="0"/>
        </w:rPr>
        <w:t xml:space="preserve">o którym mowa w art. </w:t>
      </w:r>
      <w:r w:rsidRPr="00DA3A6C">
        <w:t>8</w:t>
      </w:r>
      <w:r w:rsidRPr="00984418">
        <w:t>, zarówno w części ustnej, jak i w części pisemnej, z przedmiotu lub przedmiotów obowiązkowych, z których uzyskał wynik określony w art.</w:t>
      </w:r>
      <w:r w:rsidR="00EE3240">
        <w:t> </w:t>
      </w:r>
      <w:r w:rsidRPr="00DA3A6C">
        <w:t>9</w:t>
      </w:r>
      <w:r w:rsidRPr="00B16323">
        <w:rPr>
          <w:rStyle w:val="Ppogrubienie"/>
          <w:b w:val="0"/>
        </w:rPr>
        <w:t xml:space="preserve"> ust.</w:t>
      </w:r>
      <w:r w:rsidR="00EE3240">
        <w:rPr>
          <w:rStyle w:val="Ppogrubienie"/>
        </w:rPr>
        <w:t> </w:t>
      </w:r>
      <w:r w:rsidRPr="00B16323">
        <w:rPr>
          <w:rStyle w:val="Ppogrubienie"/>
          <w:b w:val="0"/>
        </w:rPr>
        <w:t>1 pkt 1 lub ust. 2</w:t>
      </w:r>
      <w:r w:rsidRPr="00DA3A6C">
        <w:t>, zg</w:t>
      </w:r>
      <w:r w:rsidRPr="00984418">
        <w:t>odnie z przepisami</w:t>
      </w:r>
      <w:r w:rsidRPr="009838AC">
        <w:t xml:space="preserve"> obowiązującymi w roku,</w:t>
      </w:r>
      <w:r>
        <w:t xml:space="preserve"> </w:t>
      </w:r>
      <w:r w:rsidRPr="009838AC">
        <w:t>w którym ponownie przystępuje do egzaminu maturalnego.</w:t>
      </w:r>
    </w:p>
    <w:p w14:paraId="4733222D" w14:textId="209015E2" w:rsidR="00E64512" w:rsidRDefault="00E64512" w:rsidP="003371BA">
      <w:pPr>
        <w:pStyle w:val="USTustnpkodeksu"/>
      </w:pPr>
      <w:r>
        <w:t xml:space="preserve">5. </w:t>
      </w:r>
      <w:r w:rsidRPr="00793EBC">
        <w:t xml:space="preserve">W </w:t>
      </w:r>
      <w:r w:rsidRPr="00B20F2D">
        <w:t xml:space="preserve">latach </w:t>
      </w:r>
      <w:r w:rsidRPr="003371BA">
        <w:t xml:space="preserve">szkolnych 2024/2025–2026/2027 absolwent, który nie przystąpił do egzaminu maturalnego, </w:t>
      </w:r>
      <w:r w:rsidRPr="00B16323">
        <w:rPr>
          <w:rStyle w:val="Ppogrubienie"/>
          <w:b w:val="0"/>
        </w:rPr>
        <w:t xml:space="preserve">o którym mowa w art. </w:t>
      </w:r>
      <w:r w:rsidRPr="003371BA">
        <w:t>8, z co</w:t>
      </w:r>
      <w:r w:rsidRPr="00984418">
        <w:t xml:space="preserve"> najmniej jednego przedmiotu dodatkowego w części </w:t>
      </w:r>
      <w:r w:rsidRPr="00984418">
        <w:lastRenderedPageBreak/>
        <w:t>pisemnej, może otrzymać świadectwo</w:t>
      </w:r>
      <w:r w:rsidRPr="00793EBC">
        <w:t xml:space="preserve"> dojrzałości wydane przez okręgową komisję egzaminacyjną, jeżeli w okresie 5 lat od pierwszego egzaminu maturalnego, licząc od października roku, w którym absolwent przystąpił do egzaminu maturalnego po raz pierwszy, spełnił warunek, o którym mowa</w:t>
      </w:r>
      <w:r>
        <w:t xml:space="preserve"> w </w:t>
      </w:r>
      <w:r w:rsidRPr="007D4882">
        <w:t>art. 44zzd ust. 4b</w:t>
      </w:r>
      <w:r>
        <w:t xml:space="preserve"> ustawy zmienianej w art. 1. </w:t>
      </w:r>
      <w:r w:rsidRPr="007D4882">
        <w:t>Przepis art.</w:t>
      </w:r>
      <w:r w:rsidR="00EE3240">
        <w:t> </w:t>
      </w:r>
      <w:r w:rsidRPr="007D4882">
        <w:t xml:space="preserve">44zzna ust. 2 </w:t>
      </w:r>
      <w:r>
        <w:t xml:space="preserve">ustawy zmienianej w art. 1 </w:t>
      </w:r>
      <w:r w:rsidRPr="007D4882">
        <w:t>stosuje się odpowiednio.</w:t>
      </w:r>
    </w:p>
    <w:p w14:paraId="0FB2F988" w14:textId="04C9F4AD" w:rsidR="00E64512" w:rsidRPr="00DA3A6C" w:rsidRDefault="00E64512" w:rsidP="00DA3A6C">
      <w:pPr>
        <w:pStyle w:val="USTustnpkodeksu"/>
      </w:pPr>
      <w:r>
        <w:t xml:space="preserve">6. </w:t>
      </w:r>
      <w:r w:rsidRPr="007D4882">
        <w:t xml:space="preserve">W </w:t>
      </w:r>
      <w:r w:rsidRPr="00B20F2D">
        <w:t>latach szkolnych 2024/2025–2026/2027</w:t>
      </w:r>
      <w:r>
        <w:t xml:space="preserve"> </w:t>
      </w:r>
      <w:r w:rsidRPr="007D4882">
        <w:t>w przypadku, o którym</w:t>
      </w:r>
      <w:r>
        <w:t xml:space="preserve"> </w:t>
      </w:r>
      <w:r w:rsidRPr="007D4882">
        <w:t>mowa w art.</w:t>
      </w:r>
      <w:r w:rsidR="00EE3240">
        <w:t> </w:t>
      </w:r>
      <w:r w:rsidRPr="007D4882">
        <w:t xml:space="preserve">44zzw ust. 13 i art. 44zzz ust. 6 pkt 2 lit. a, ust. 10 i 21 </w:t>
      </w:r>
      <w:r>
        <w:t xml:space="preserve">ustawy </w:t>
      </w:r>
      <w:r w:rsidRPr="0069590C">
        <w:t xml:space="preserve">zmienianej w art. 1, świadectwo dojrzałości wydaje się, jeżeli absolwent spełnił warunki, o których mowa </w:t>
      </w:r>
      <w:r w:rsidRPr="00DA3A6C">
        <w:t xml:space="preserve">w </w:t>
      </w:r>
      <w:r w:rsidRPr="00B16323">
        <w:rPr>
          <w:rStyle w:val="Ppogrubienie"/>
          <w:b w:val="0"/>
        </w:rPr>
        <w:t xml:space="preserve">art. </w:t>
      </w:r>
      <w:r w:rsidRPr="00DA3A6C">
        <w:t xml:space="preserve">9 </w:t>
      </w:r>
      <w:r w:rsidRPr="00B16323">
        <w:rPr>
          <w:rStyle w:val="Ppogrubienie"/>
          <w:b w:val="0"/>
        </w:rPr>
        <w:t>ust. 1 lub</w:t>
      </w:r>
      <w:r w:rsidR="00EE3240">
        <w:rPr>
          <w:rStyle w:val="Ppogrubienie"/>
        </w:rPr>
        <w:t> </w:t>
      </w:r>
      <w:r w:rsidRPr="00B16323">
        <w:rPr>
          <w:rStyle w:val="Ppogrubienie"/>
          <w:b w:val="0"/>
        </w:rPr>
        <w:t>2</w:t>
      </w:r>
      <w:r w:rsidRPr="00DA3A6C">
        <w:t>.</w:t>
      </w:r>
    </w:p>
    <w:p w14:paraId="601BA06F" w14:textId="52BC4A77" w:rsidR="00E64512" w:rsidRPr="0069590C" w:rsidRDefault="00E64512" w:rsidP="00E64512">
      <w:pPr>
        <w:pStyle w:val="USTustnpkodeksu"/>
      </w:pPr>
      <w:r>
        <w:t xml:space="preserve">7. Od roku szkolnego 2027/2028 przepis art. </w:t>
      </w:r>
      <w:r w:rsidRPr="001D47C8">
        <w:t>44zzl</w:t>
      </w:r>
      <w:r>
        <w:t xml:space="preserve"> </w:t>
      </w:r>
      <w:r w:rsidRPr="001D47C8">
        <w:t>ust. 1 lub 1a</w:t>
      </w:r>
      <w:r>
        <w:t xml:space="preserve"> ustawy zmienianej w art.</w:t>
      </w:r>
      <w:r w:rsidR="00EE3240">
        <w:t> </w:t>
      </w:r>
      <w:r>
        <w:t>1 stosuje się do:</w:t>
      </w:r>
    </w:p>
    <w:p w14:paraId="1EE6ADD9" w14:textId="1C81AB39" w:rsidR="00E64512" w:rsidRPr="0011177E" w:rsidRDefault="00E64512" w:rsidP="0011177E">
      <w:pPr>
        <w:pStyle w:val="PKTpunkt"/>
      </w:pPr>
      <w:r w:rsidRPr="0069590C">
        <w:t>1)</w:t>
      </w:r>
      <w:r w:rsidRPr="0069590C">
        <w:tab/>
        <w:t xml:space="preserve">absolwenta, o którym mowa w art. 10 ust. 1 </w:t>
      </w:r>
      <w:r w:rsidRPr="00B16323">
        <w:rPr>
          <w:rStyle w:val="Ppogrubienie"/>
          <w:b w:val="0"/>
        </w:rPr>
        <w:t>ustawy zmienianej w art.</w:t>
      </w:r>
      <w:r w:rsidRPr="0011177E">
        <w:t xml:space="preserve"> 7</w:t>
      </w:r>
      <w:r w:rsidRPr="00B16323">
        <w:rPr>
          <w:rStyle w:val="Ppogrubienie"/>
          <w:b w:val="0"/>
        </w:rPr>
        <w:t>, w brzmieniu nadanym niniejszą ustawą, który przystąpił do egzaminu maturalnego po raz pierwszy w roku szkolnym 2022/2023 lub 2023/2024 i nie zdał tego egzaminu;</w:t>
      </w:r>
    </w:p>
    <w:p w14:paraId="12A82A69" w14:textId="77777777" w:rsidR="00E64512" w:rsidRDefault="00E64512" w:rsidP="00E64512">
      <w:pPr>
        <w:pStyle w:val="PKTpunkt"/>
      </w:pPr>
      <w:r>
        <w:t>2)</w:t>
      </w:r>
      <w:r>
        <w:tab/>
      </w:r>
      <w:r w:rsidRPr="001D47C8">
        <w:t>absolwenta, który przystąpił do egzaminu maturalnego</w:t>
      </w:r>
      <w:r w:rsidRPr="002B3908">
        <w:t xml:space="preserve">, o którym mowa w art. </w:t>
      </w:r>
      <w:r>
        <w:t>8</w:t>
      </w:r>
      <w:r w:rsidRPr="002B3908">
        <w:t>,</w:t>
      </w:r>
      <w:r w:rsidRPr="001D47C8">
        <w:t xml:space="preserve"> po raz pierwszy w </w:t>
      </w:r>
      <w:r w:rsidRPr="00020D63">
        <w:t>latach szkolnych 2024/2025–2026/2027</w:t>
      </w:r>
      <w:r>
        <w:t xml:space="preserve"> i</w:t>
      </w:r>
      <w:r w:rsidRPr="001D47C8">
        <w:t xml:space="preserve"> nie zdał tego egzaminu</w:t>
      </w:r>
      <w:r>
        <w:t>.</w:t>
      </w:r>
    </w:p>
    <w:p w14:paraId="586FCA0C" w14:textId="06EA77B9" w:rsidR="00E64512" w:rsidRPr="00CC7173" w:rsidRDefault="00E64512" w:rsidP="00E64512">
      <w:pPr>
        <w:pStyle w:val="ARTartustawynprozporzdzenia"/>
      </w:pPr>
      <w:r w:rsidRPr="001D42C7">
        <w:rPr>
          <w:rStyle w:val="Ppogrubienie"/>
        </w:rPr>
        <w:t>Art.</w:t>
      </w:r>
      <w:r w:rsidR="00EE3240">
        <w:rPr>
          <w:rStyle w:val="Ppogrubienie"/>
        </w:rPr>
        <w:t> </w:t>
      </w:r>
      <w:r>
        <w:rPr>
          <w:rStyle w:val="Ppogrubienie"/>
        </w:rPr>
        <w:t>11</w:t>
      </w:r>
      <w:r w:rsidRPr="001D42C7">
        <w:rPr>
          <w:rStyle w:val="Ppogrubienie"/>
        </w:rPr>
        <w:t>.</w:t>
      </w:r>
      <w:r w:rsidR="00EE3240">
        <w:t> </w:t>
      </w:r>
      <w:r w:rsidRPr="00CC7173">
        <w:t>1.</w:t>
      </w:r>
      <w:r w:rsidR="00EE3240">
        <w:t> </w:t>
      </w:r>
      <w:r w:rsidRPr="00CC7173">
        <w:t xml:space="preserve">Absolwenci, o których mowa w art. 302a ust. 1 pkt 1–3 ustawy zmienianej w art. </w:t>
      </w:r>
      <w:r>
        <w:t>5</w:t>
      </w:r>
      <w:r w:rsidRPr="00CC7173">
        <w:t xml:space="preserve">, </w:t>
      </w:r>
      <w:r w:rsidRPr="00B57EB6">
        <w:t>w brzmieniu nadanym niniejszą ustawą,</w:t>
      </w:r>
      <w:r>
        <w:t xml:space="preserve"> </w:t>
      </w:r>
      <w:r w:rsidRPr="00CC7173">
        <w:t>przystępują do egzaminu zawodowego</w:t>
      </w:r>
      <w:r>
        <w:t xml:space="preserve">, </w:t>
      </w:r>
      <w:r w:rsidRPr="00CC7173">
        <w:t>począwszy od roku szkolnego 2025/2026.</w:t>
      </w:r>
    </w:p>
    <w:p w14:paraId="53A70846" w14:textId="77777777" w:rsidR="00E64512" w:rsidRPr="00CC7173" w:rsidRDefault="00E64512" w:rsidP="00E64512">
      <w:pPr>
        <w:pStyle w:val="USTustnpkodeksu"/>
      </w:pPr>
      <w:r w:rsidRPr="00CC7173">
        <w:t xml:space="preserve">2. Osoby, o których mowa w art. 302a ust. 1 pkt 4 i 5 ustawy zmienianej w art. </w:t>
      </w:r>
      <w:r>
        <w:t>5</w:t>
      </w:r>
      <w:r w:rsidRPr="00CC7173">
        <w:t xml:space="preserve">, </w:t>
      </w:r>
      <w:r w:rsidRPr="00B57EB6">
        <w:t>w brzmieniu nadanym niniejszą ustawą,</w:t>
      </w:r>
      <w:r>
        <w:t xml:space="preserve"> </w:t>
      </w:r>
      <w:r w:rsidRPr="00CC7173">
        <w:t>przystępują do egzaminu zawodowego</w:t>
      </w:r>
      <w:r>
        <w:t>,</w:t>
      </w:r>
      <w:r w:rsidRPr="00CC7173">
        <w:t xml:space="preserve"> począwszy od dnia 1 listopada 2025 r.</w:t>
      </w:r>
    </w:p>
    <w:p w14:paraId="49F53E12" w14:textId="6BFF982C" w:rsidR="00E64512" w:rsidRPr="00CC7173" w:rsidRDefault="00E64512" w:rsidP="00E64512">
      <w:pPr>
        <w:pStyle w:val="USTustnpkodeksu"/>
      </w:pPr>
      <w:r w:rsidRPr="00CC7173">
        <w:t>3. Absolwenci, o których mowa w art. 131 ust. 1 pkt 2 ustawy zmienianej w art.</w:t>
      </w:r>
      <w:r w:rsidR="00CD6C40">
        <w:t> </w:t>
      </w:r>
      <w:r>
        <w:t>6</w:t>
      </w:r>
      <w:r w:rsidRPr="00CC7173">
        <w:t>, przystępują do egzaminu zawodowego</w:t>
      </w:r>
      <w:r>
        <w:t>,</w:t>
      </w:r>
      <w:r w:rsidRPr="00CC7173">
        <w:t xml:space="preserve"> począwszy od roku szkolnego 2027/2028.</w:t>
      </w:r>
    </w:p>
    <w:p w14:paraId="605B0DCE" w14:textId="477DB104" w:rsidR="00E64512" w:rsidRPr="00CC7173" w:rsidRDefault="00E64512" w:rsidP="00E64512">
      <w:pPr>
        <w:pStyle w:val="USTustnpkodeksu"/>
      </w:pPr>
      <w:r w:rsidRPr="00CC7173">
        <w:t>4. Absolwenci, o których mowa w art. 131 ust. 1 pkt 3 i 4 ustawy zmienianej w art.</w:t>
      </w:r>
      <w:r>
        <w:t>6</w:t>
      </w:r>
      <w:r w:rsidRPr="00CC7173">
        <w:t xml:space="preserve">, </w:t>
      </w:r>
      <w:r w:rsidR="00CD6C40">
        <w:t> </w:t>
      </w:r>
      <w:r w:rsidRPr="00CC7173">
        <w:t>przystępują do egzaminu zawodowego</w:t>
      </w:r>
      <w:r>
        <w:t>,</w:t>
      </w:r>
      <w:r w:rsidRPr="00CC7173">
        <w:t xml:space="preserve"> począwszy od roku szkolnego 2026/2027.</w:t>
      </w:r>
    </w:p>
    <w:p w14:paraId="202D8CCD" w14:textId="3BFCC8FC" w:rsidR="00E64512" w:rsidRPr="00CC7173" w:rsidRDefault="00E64512" w:rsidP="00E64512">
      <w:pPr>
        <w:pStyle w:val="USTustnpkodeksu"/>
      </w:pPr>
      <w:r w:rsidRPr="00CC7173">
        <w:t>5. Osoby, o których mowa w art. 131 ust. 1 pkt 5 i 6 ustawy zmienianej w art.</w:t>
      </w:r>
      <w:r w:rsidR="00CD6C40">
        <w:t> </w:t>
      </w:r>
      <w:r>
        <w:t>6</w:t>
      </w:r>
      <w:r w:rsidRPr="00CC7173">
        <w:t>, przystępują do egzaminu zawodowego</w:t>
      </w:r>
      <w:r>
        <w:t>,</w:t>
      </w:r>
      <w:r w:rsidRPr="00CC7173">
        <w:t xml:space="preserve"> począwszy od dnia 1 listopada 2027 r.</w:t>
      </w:r>
    </w:p>
    <w:p w14:paraId="0E7F5CB5" w14:textId="78BCECA8" w:rsidR="00E64512" w:rsidRDefault="00E64512" w:rsidP="00E64512">
      <w:pPr>
        <w:pStyle w:val="ARTartustawynprozporzdzenia"/>
      </w:pPr>
      <w:r w:rsidRPr="00427C14">
        <w:rPr>
          <w:rStyle w:val="Ppogrubienie"/>
        </w:rPr>
        <w:t>Art.</w:t>
      </w:r>
      <w:r w:rsidR="00CD6C40">
        <w:rPr>
          <w:rStyle w:val="Ppogrubienie"/>
        </w:rPr>
        <w:t> </w:t>
      </w:r>
      <w:r>
        <w:rPr>
          <w:rStyle w:val="Ppogrubienie"/>
        </w:rPr>
        <w:t>12</w:t>
      </w:r>
      <w:r w:rsidRPr="00427C14">
        <w:rPr>
          <w:rStyle w:val="Ppogrubienie"/>
        </w:rPr>
        <w:t>.</w:t>
      </w:r>
      <w:r w:rsidR="00CD6C40">
        <w:t> </w:t>
      </w:r>
      <w:r>
        <w:t>Przepisy art. 44zzd ust. 11, art. 44zzr ust. 10 pkt 3 i 6, art. 44zzt ust. 2 i 2a, art.</w:t>
      </w:r>
      <w:r w:rsidR="00CD6C40">
        <w:t> </w:t>
      </w:r>
      <w:r>
        <w:t xml:space="preserve">44zzu ust. 4 i 6–8, art. 44zzv pkt 2, art. 44zzw ust. 5 i rozdziału 3c ustawy zmienianej w art. 1, w brzmieniu nadanym niniejszą ustawą, stosuje się do egzaminu maturalnego przeprowadzanego na </w:t>
      </w:r>
      <w:r w:rsidRPr="00427C14">
        <w:t xml:space="preserve">podstawie wymagań określonych w podstawie programowej kształcenia </w:t>
      </w:r>
      <w:r w:rsidRPr="00427C14">
        <w:lastRenderedPageBreak/>
        <w:t xml:space="preserve">ogólnego, o której mowa w przepisach wydanych na podstawie art. </w:t>
      </w:r>
      <w:r>
        <w:t>22</w:t>
      </w:r>
      <w:r w:rsidRPr="00427C14">
        <w:t xml:space="preserve"> ust. </w:t>
      </w:r>
      <w:r>
        <w:t>2</w:t>
      </w:r>
      <w:r w:rsidRPr="00427C14">
        <w:t xml:space="preserve"> pkt </w:t>
      </w:r>
      <w:r>
        <w:t>2</w:t>
      </w:r>
      <w:r w:rsidRPr="00427C14">
        <w:t xml:space="preserve"> lit. </w:t>
      </w:r>
      <w:r>
        <w:t>b</w:t>
      </w:r>
      <w:r w:rsidRPr="00427C14">
        <w:t xml:space="preserve"> ustawy zmienianej w art. </w:t>
      </w:r>
      <w:r>
        <w:t>1, w brzmieniu obowiązującym przed dniem 1 września 2017 r.</w:t>
      </w:r>
    </w:p>
    <w:p w14:paraId="47144320" w14:textId="45B26B74" w:rsidR="00E64512" w:rsidRPr="0011177E" w:rsidRDefault="00E64512" w:rsidP="0011177E">
      <w:pPr>
        <w:pStyle w:val="ARTartustawynprozporzdzenia"/>
      </w:pPr>
      <w:r w:rsidRPr="00F15F88">
        <w:rPr>
          <w:rStyle w:val="Ppogrubienie"/>
        </w:rPr>
        <w:t>Art.</w:t>
      </w:r>
      <w:r w:rsidR="00CD6C40">
        <w:rPr>
          <w:rStyle w:val="Ppogrubienie"/>
        </w:rPr>
        <w:t> </w:t>
      </w:r>
      <w:r>
        <w:rPr>
          <w:rStyle w:val="Ppogrubienie"/>
        </w:rPr>
        <w:t>13</w:t>
      </w:r>
      <w:r w:rsidRPr="00F15F88">
        <w:rPr>
          <w:rStyle w:val="Ppogrubienie"/>
        </w:rPr>
        <w:t>.</w:t>
      </w:r>
      <w:r w:rsidR="00CD6C40">
        <w:t> </w:t>
      </w:r>
      <w:r w:rsidRPr="00E70E39">
        <w:t>Przepis</w:t>
      </w:r>
      <w:r>
        <w:t>y art. 44zzzf ust. 8 pkt 3 i 5, art. 44zzzj ust. 2 i 2a, art. 44zzzn ust. 3, 6 i 7</w:t>
      </w:r>
      <w:r w:rsidRPr="001D42C7">
        <w:t>–</w:t>
      </w:r>
      <w:r>
        <w:t>9, art. 44zzzp ust. 1 pkt 2, art. 44zzzq ust. 1, art. 44zzzr ust. 1 pkt 2 oraz art. 44zzzt ust.</w:t>
      </w:r>
      <w:r w:rsidR="00CD6C40">
        <w:t> </w:t>
      </w:r>
      <w:r>
        <w:t xml:space="preserve">1 i 4 </w:t>
      </w:r>
      <w:r w:rsidRPr="00E70E39">
        <w:t>ustawy zmienianej w art. 1, w brzmieniu nadanym niniejszą ustawą, stosuje się do egzaminu potwierdzającego kwalifikacje w zawodzie</w:t>
      </w:r>
      <w:bookmarkStart w:id="52" w:name="_Hlk174441032"/>
      <w:r w:rsidRPr="00E70E39">
        <w:t xml:space="preserve">, o którym mowa w art. </w:t>
      </w:r>
      <w:r>
        <w:t>302a</w:t>
      </w:r>
      <w:r w:rsidRPr="00E70E39">
        <w:t xml:space="preserve"> ust. 1 </w:t>
      </w:r>
      <w:r w:rsidRPr="00B16323">
        <w:rPr>
          <w:rStyle w:val="Ppogrubienie"/>
          <w:b w:val="0"/>
        </w:rPr>
        <w:t xml:space="preserve">ustawy zmienianej w art. </w:t>
      </w:r>
      <w:r w:rsidRPr="0011177E">
        <w:t>5</w:t>
      </w:r>
      <w:r w:rsidRPr="00B16323">
        <w:rPr>
          <w:rStyle w:val="Ppogrubienie"/>
          <w:b w:val="0"/>
        </w:rPr>
        <w:t>, w brzmieniu nadanym niniejszą ustawą</w:t>
      </w:r>
      <w:bookmarkEnd w:id="52"/>
      <w:r w:rsidRPr="0011177E">
        <w:t>.</w:t>
      </w:r>
    </w:p>
    <w:p w14:paraId="6F600561" w14:textId="4A173CA7" w:rsidR="00E64512" w:rsidRPr="0011177E" w:rsidRDefault="00E64512" w:rsidP="0011177E">
      <w:pPr>
        <w:pStyle w:val="ARTartustawynprozporzdzenia"/>
      </w:pPr>
      <w:r w:rsidRPr="009234AE">
        <w:rPr>
          <w:rStyle w:val="Ppogrubienie"/>
        </w:rPr>
        <w:t>Art.</w:t>
      </w:r>
      <w:r w:rsidR="00CD6C40">
        <w:rPr>
          <w:rStyle w:val="Ppogrubienie"/>
        </w:rPr>
        <w:t> </w:t>
      </w:r>
      <w:r>
        <w:rPr>
          <w:rStyle w:val="Ppogrubienie"/>
        </w:rPr>
        <w:t>14</w:t>
      </w:r>
      <w:r w:rsidRPr="009234AE">
        <w:rPr>
          <w:rStyle w:val="Ppogrubienie"/>
        </w:rPr>
        <w:t>.</w:t>
      </w:r>
      <w:r w:rsidR="00CD6C40">
        <w:t> </w:t>
      </w:r>
      <w:r w:rsidRPr="001D42C7">
        <w:t>Przepis</w:t>
      </w:r>
      <w:r>
        <w:t>y</w:t>
      </w:r>
      <w:r w:rsidRPr="001D42C7">
        <w:t xml:space="preserve"> art. 44zzzd ust. </w:t>
      </w:r>
      <w:r>
        <w:t xml:space="preserve">3 i </w:t>
      </w:r>
      <w:r w:rsidRPr="001D42C7">
        <w:t>4a,</w:t>
      </w:r>
      <w:r w:rsidRPr="000C40D3">
        <w:t xml:space="preserve"> art. 44zzzf ust. 8 pkt 3</w:t>
      </w:r>
      <w:r>
        <w:t xml:space="preserve"> i 5</w:t>
      </w:r>
      <w:r w:rsidRPr="000C40D3">
        <w:t>,</w:t>
      </w:r>
      <w:r w:rsidRPr="001D42C7">
        <w:t xml:space="preserve"> art. 44zzzj ust. 2</w:t>
      </w:r>
      <w:r>
        <w:t xml:space="preserve"> i</w:t>
      </w:r>
      <w:r w:rsidR="00CD6C40">
        <w:t> </w:t>
      </w:r>
      <w:r>
        <w:t>2a</w:t>
      </w:r>
      <w:r w:rsidRPr="001D42C7">
        <w:t>,</w:t>
      </w:r>
      <w:r>
        <w:t xml:space="preserve"> art. 44zzzl ust. 2 pkt 1 lit. e,</w:t>
      </w:r>
      <w:r w:rsidRPr="001D42C7">
        <w:t xml:space="preserve"> art. 44zzzn ust. 1</w:t>
      </w:r>
      <w:r>
        <w:t>, 3,</w:t>
      </w:r>
      <w:r w:rsidRPr="001D42C7">
        <w:t xml:space="preserve"> 6</w:t>
      </w:r>
      <w:r>
        <w:t xml:space="preserve"> i 7</w:t>
      </w:r>
      <w:r w:rsidRPr="001D42C7">
        <w:t>–</w:t>
      </w:r>
      <w:r>
        <w:t>9</w:t>
      </w:r>
      <w:r w:rsidRPr="001D42C7">
        <w:t xml:space="preserve">, </w:t>
      </w:r>
      <w:r>
        <w:t xml:space="preserve">art. 44zzzo ust. 1, </w:t>
      </w:r>
      <w:r w:rsidRPr="001D42C7">
        <w:t>art. 44zzzp ust.</w:t>
      </w:r>
      <w:r w:rsidR="00CD6C40">
        <w:t> </w:t>
      </w:r>
      <w:r w:rsidRPr="001D42C7">
        <w:t xml:space="preserve">1 pkt 2, </w:t>
      </w:r>
      <w:r>
        <w:t xml:space="preserve">art. 44zzzq ust. 1, art. 44zzzr ust. 1 pkt 2 i ust. 9, </w:t>
      </w:r>
      <w:r w:rsidRPr="001D42C7">
        <w:t>art. 44zzzt ust. 1</w:t>
      </w:r>
      <w:r>
        <w:t xml:space="preserve"> i 4</w:t>
      </w:r>
      <w:r w:rsidRPr="001D42C7">
        <w:t xml:space="preserve"> oraz rozdziału</w:t>
      </w:r>
      <w:r w:rsidR="00CD6C40">
        <w:t> </w:t>
      </w:r>
      <w:r w:rsidRPr="001D42C7">
        <w:t>3c ustawy zmienianej w art. 1</w:t>
      </w:r>
      <w:r>
        <w:t xml:space="preserve">, w brzmieniu nadanym niniejszą ustawą, stosuje się do egzaminu potwierdzającego kwalifikacje w zawodzie, o którym mowa w art. 130 ust. </w:t>
      </w:r>
      <w:r w:rsidRPr="003D61A9">
        <w:t xml:space="preserve">1 </w:t>
      </w:r>
      <w:r w:rsidRPr="00B16323">
        <w:rPr>
          <w:rStyle w:val="Ppogrubienie"/>
          <w:b w:val="0"/>
        </w:rPr>
        <w:t xml:space="preserve">ustawy zmienianej w art. </w:t>
      </w:r>
      <w:r w:rsidRPr="0011177E">
        <w:t>6</w:t>
      </w:r>
      <w:r w:rsidRPr="00B16323">
        <w:rPr>
          <w:rStyle w:val="Ppogrubienie"/>
          <w:b w:val="0"/>
        </w:rPr>
        <w:t>, w brzmieniu nadanym niniejszą ustawą</w:t>
      </w:r>
      <w:r w:rsidRPr="0011177E">
        <w:t>.</w:t>
      </w:r>
    </w:p>
    <w:p w14:paraId="51BB4383" w14:textId="3F75E36F" w:rsidR="00E64512" w:rsidRPr="00CC7173" w:rsidRDefault="00E64512" w:rsidP="00E64512">
      <w:pPr>
        <w:pStyle w:val="ARTartustawynprozporzdzenia"/>
      </w:pPr>
      <w:r w:rsidRPr="00CC7173">
        <w:rPr>
          <w:rStyle w:val="Ppogrubienie"/>
        </w:rPr>
        <w:t>Art.</w:t>
      </w:r>
      <w:r w:rsidR="00CD6C40">
        <w:rPr>
          <w:rStyle w:val="Ppogrubienie"/>
        </w:rPr>
        <w:t> </w:t>
      </w:r>
      <w:r>
        <w:rPr>
          <w:rStyle w:val="Ppogrubienie"/>
        </w:rPr>
        <w:t>15.</w:t>
      </w:r>
      <w:r w:rsidR="00CD6C40">
        <w:t> </w:t>
      </w:r>
      <w:r w:rsidRPr="00CC7173">
        <w:t>1.</w:t>
      </w:r>
      <w:r w:rsidR="00CD6C40">
        <w:t> </w:t>
      </w:r>
      <w:r w:rsidRPr="00CC7173">
        <w:t xml:space="preserve">Upoważnienia udzielone przez dyrektora okręgowej komisji egzaminacyjnej na podstawie art. 9c ust. 2 pkt 9 ustawy zmienianej w art. 1, w brzmieniu obowiązującym przed dniem 1 września 2019 r., do przeprowadzenia części praktycznej </w:t>
      </w:r>
      <w:r>
        <w:t xml:space="preserve">i części pisemnej </w:t>
      </w:r>
      <w:r w:rsidRPr="00CC7173">
        <w:t>egzaminu potwierdzającego kwalifikacje w zawodzie</w:t>
      </w:r>
      <w:r w:rsidRPr="000C6AAB">
        <w:t xml:space="preserve">, o którym mowa w art. 302a ust. 1 ustawy zmienianej w art. </w:t>
      </w:r>
      <w:r>
        <w:t>5</w:t>
      </w:r>
      <w:r w:rsidRPr="000C6AAB">
        <w:t>, w brzmieniu nadanym niniejszą ustawą</w:t>
      </w:r>
      <w:r>
        <w:t>,</w:t>
      </w:r>
      <w:r w:rsidRPr="00CC7173">
        <w:t xml:space="preserve"> oraz </w:t>
      </w:r>
      <w:r w:rsidRPr="00BF7DA9">
        <w:t>części praktycznej i części pisemnej egzaminu potwierdzającego kwalifikacje w zawodzie</w:t>
      </w:r>
      <w:r>
        <w:t xml:space="preserve">, </w:t>
      </w:r>
      <w:r w:rsidRPr="00BF7DA9">
        <w:t>o którym mowa w art.</w:t>
      </w:r>
      <w:r w:rsidR="00CD6C40">
        <w:t> </w:t>
      </w:r>
      <w:r w:rsidRPr="00BF7DA9">
        <w:t>130 ust.</w:t>
      </w:r>
      <w:r w:rsidR="00CD6C40">
        <w:t> </w:t>
      </w:r>
      <w:r w:rsidRPr="00BF7DA9">
        <w:t xml:space="preserve">1 ustawy zmienianej w art. </w:t>
      </w:r>
      <w:r>
        <w:t>6</w:t>
      </w:r>
      <w:r w:rsidRPr="00BF7DA9">
        <w:t>, w brzmieniu nadanym niniejszą ustawą</w:t>
      </w:r>
      <w:r>
        <w:t xml:space="preserve">, </w:t>
      </w:r>
      <w:r w:rsidRPr="00CC7173">
        <w:t>pozostają w mocy przez okres, na jaki zostały udzielone</w:t>
      </w:r>
      <w:r>
        <w:t>.</w:t>
      </w:r>
    </w:p>
    <w:p w14:paraId="1819DA60" w14:textId="28A2FFC1" w:rsidR="00E64512" w:rsidRDefault="00E64512" w:rsidP="00E64512">
      <w:pPr>
        <w:pStyle w:val="USTustnpkodeksu"/>
      </w:pPr>
      <w:r w:rsidRPr="00CC7173">
        <w:t>2. Upoważnienia udzielone przez dyrektora okręgowej komisji egzaminacyjnej na podstawie art. 9c ust. 2 pkt 9 ustawy zmienianej w art. 1</w:t>
      </w:r>
      <w:r>
        <w:t xml:space="preserve"> </w:t>
      </w:r>
      <w:r w:rsidRPr="00CC7173">
        <w:t>do przeprowadzenia części praktycznej lub części pisemnej egzaminu zawodowego pozostają w mocy przez okres, na jaki zostały udzielone</w:t>
      </w:r>
      <w:r>
        <w:t>.</w:t>
      </w:r>
    </w:p>
    <w:p w14:paraId="32DB49ED" w14:textId="1BC1E12B" w:rsidR="00E64512" w:rsidRPr="00B16323" w:rsidRDefault="00E64512" w:rsidP="0011177E">
      <w:pPr>
        <w:pStyle w:val="ARTartustawynprozporzdzenia"/>
        <w:rPr>
          <w:rStyle w:val="Ppogrubienie"/>
          <w:b w:val="0"/>
        </w:rPr>
      </w:pPr>
      <w:r>
        <w:rPr>
          <w:rStyle w:val="Ppogrubienie"/>
        </w:rPr>
        <w:t>Art.</w:t>
      </w:r>
      <w:r w:rsidR="00CD6C40">
        <w:rPr>
          <w:rStyle w:val="Ppogrubienie"/>
        </w:rPr>
        <w:t> </w:t>
      </w:r>
      <w:r>
        <w:rPr>
          <w:rStyle w:val="Ppogrubienie"/>
        </w:rPr>
        <w:t>16.</w:t>
      </w:r>
      <w:r w:rsidR="00CD6C40">
        <w:t> </w:t>
      </w:r>
      <w:r w:rsidRPr="004D3484">
        <w:t>1</w:t>
      </w:r>
      <w:r w:rsidRPr="0011177E">
        <w:t>.</w:t>
      </w:r>
      <w:r w:rsidR="00CD6C40">
        <w:t> </w:t>
      </w:r>
      <w:r w:rsidRPr="00B16323">
        <w:rPr>
          <w:rStyle w:val="Ppogrubienie"/>
          <w:b w:val="0"/>
        </w:rPr>
        <w:t>Do dnia 29 lutego 2028 r. do egzaminatorów w zakresie egzaminu potwierdzającego kwalifikacje w zawodzie stosuje się przepisy ustawy zmienianej w art. 1, w brzmieniu obowiązującym przed dniem 1 września 2019 r., przepisy wydane na podstawie art.</w:t>
      </w:r>
      <w:r w:rsidR="00AB517B">
        <w:rPr>
          <w:rStyle w:val="Ppogrubienie"/>
        </w:rPr>
        <w:t> </w:t>
      </w:r>
      <w:r w:rsidRPr="00B16323">
        <w:rPr>
          <w:rStyle w:val="Ppogrubienie"/>
          <w:b w:val="0"/>
        </w:rPr>
        <w:t>9c ust. 8 ustawy zmienianej w art. 1 oraz przepisy wydane na podstawie art. 22 ust. 2 pkt</w:t>
      </w:r>
      <w:r w:rsidR="00AB517B">
        <w:rPr>
          <w:rStyle w:val="Ppogrubienie"/>
        </w:rPr>
        <w:t> </w:t>
      </w:r>
      <w:r w:rsidRPr="00B16323">
        <w:rPr>
          <w:rStyle w:val="Ppogrubienie"/>
          <w:b w:val="0"/>
        </w:rPr>
        <w:t>13 ustawy zmienianej w art. 1, w brzmieniu nadan</w:t>
      </w:r>
      <w:bookmarkStart w:id="53" w:name="_Hlk176634953"/>
      <w:r w:rsidRPr="00B16323">
        <w:rPr>
          <w:rStyle w:val="Ppogrubienie"/>
          <w:b w:val="0"/>
        </w:rPr>
        <w:t>ym</w:t>
      </w:r>
      <w:bookmarkEnd w:id="53"/>
      <w:r w:rsidRPr="00B16323">
        <w:rPr>
          <w:rStyle w:val="Ppogrubienie"/>
          <w:b w:val="0"/>
        </w:rPr>
        <w:t xml:space="preserve"> niniejszą ustawą.</w:t>
      </w:r>
    </w:p>
    <w:p w14:paraId="21AFD3A7" w14:textId="77777777" w:rsidR="00E64512" w:rsidRPr="00B16323" w:rsidRDefault="00E64512" w:rsidP="0011177E">
      <w:pPr>
        <w:pStyle w:val="USTustnpkodeksu"/>
        <w:rPr>
          <w:rStyle w:val="Ppogrubienie"/>
          <w:b w:val="0"/>
        </w:rPr>
      </w:pPr>
      <w:bookmarkStart w:id="54" w:name="_Hlk179971355"/>
      <w:r w:rsidRPr="00B16323">
        <w:rPr>
          <w:rStyle w:val="Ppogrubienie"/>
          <w:b w:val="0"/>
        </w:rPr>
        <w:lastRenderedPageBreak/>
        <w:t>2. W rozporządzeniu wydan</w:t>
      </w:r>
      <w:r w:rsidRPr="0011177E">
        <w:t>ym</w:t>
      </w:r>
      <w:r w:rsidRPr="00B16323">
        <w:rPr>
          <w:rStyle w:val="Ppogrubienie"/>
          <w:b w:val="0"/>
        </w:rPr>
        <w:t xml:space="preserve"> na podstawie art. 22 ust. 2 pkt 13 ustawy zmienianej w art. 1, w brzmieniu nadanym niniejszą ustawą, minister właściwy do spraw oświaty i wychowania określi również warunki wynagradzania:</w:t>
      </w:r>
    </w:p>
    <w:p w14:paraId="71577D3D" w14:textId="77777777" w:rsidR="00E64512" w:rsidRPr="00B16323" w:rsidRDefault="00E64512" w:rsidP="0011177E">
      <w:pPr>
        <w:pStyle w:val="PKTpunkt"/>
        <w:rPr>
          <w:rStyle w:val="Ppogrubienie"/>
          <w:b w:val="0"/>
        </w:rPr>
      </w:pPr>
      <w:r w:rsidRPr="00B16323">
        <w:rPr>
          <w:rStyle w:val="Ppogrubienie"/>
          <w:b w:val="0"/>
        </w:rPr>
        <w:t>1)</w:t>
      </w:r>
      <w:r w:rsidRPr="00B16323">
        <w:rPr>
          <w:rStyle w:val="Ppogrubienie"/>
          <w:b w:val="0"/>
        </w:rPr>
        <w:tab/>
        <w:t>operatorów pracowni informatycznej biorących udział w przeprowadzaniu egzaminu maturalnego, o którym mowa w art. 297 ust. 2 ustawy zmienianej w art. 5, w brzmieniu nadanym niniejszą ustawą;</w:t>
      </w:r>
    </w:p>
    <w:p w14:paraId="446C899E" w14:textId="77777777" w:rsidR="00E64512" w:rsidRPr="00977AA9" w:rsidRDefault="00E64512" w:rsidP="0011177E">
      <w:pPr>
        <w:pStyle w:val="PKTpunkt"/>
      </w:pPr>
      <w:r w:rsidRPr="00B16323">
        <w:rPr>
          <w:rStyle w:val="Ppogrubienie"/>
          <w:b w:val="0"/>
        </w:rPr>
        <w:t>2)</w:t>
      </w:r>
      <w:r w:rsidRPr="00B16323">
        <w:rPr>
          <w:rStyle w:val="Ppogrubienie"/>
          <w:b w:val="0"/>
        </w:rPr>
        <w:tab/>
        <w:t>egzaminatorów w zakresie egzaminu potwierdzającego kwalifikacje w zawodzie,</w:t>
      </w:r>
      <w:r w:rsidRPr="0011177E">
        <w:t xml:space="preserve"> </w:t>
      </w:r>
      <w:r w:rsidRPr="00B16323">
        <w:rPr>
          <w:rStyle w:val="Ppogrubienie"/>
          <w:b w:val="0"/>
        </w:rPr>
        <w:t xml:space="preserve">o którym mowa w art. 302a ust. 1 ustawy zmienianej w </w:t>
      </w:r>
      <w:r w:rsidRPr="0011177E">
        <w:t>art.</w:t>
      </w:r>
      <w:r w:rsidRPr="00977AA9">
        <w:t xml:space="preserve"> 5, w brzmieniu nadanym niniejszą ustawą, i egzaminu potwierdzającego kwalifikacje w zawodzie, o którym mowa w art. 130 ust. 1 ustawy zmienianej w art. 6, w brzmieniu nadanym niniejszą ustawą;</w:t>
      </w:r>
    </w:p>
    <w:p w14:paraId="12E84100" w14:textId="77777777" w:rsidR="00E64512" w:rsidRPr="00977AA9" w:rsidRDefault="00E64512" w:rsidP="00E64512">
      <w:pPr>
        <w:pStyle w:val="PKTpunkt"/>
      </w:pPr>
      <w:r>
        <w:t>3</w:t>
      </w:r>
      <w:r w:rsidRPr="00977AA9">
        <w:t>)</w:t>
      </w:r>
      <w:r w:rsidRPr="00977AA9">
        <w:tab/>
        <w:t>asystentów technicznych biorących udział w przeprowadzaniu egzaminu potwierdzającego kwalifikacje w zawodzie, o którym mowa w art. 130 ust. 1 ustawy zmienianej w art. 6, w brzmieniu nadanym niniejszą ustawą;</w:t>
      </w:r>
    </w:p>
    <w:p w14:paraId="7312653A" w14:textId="77777777" w:rsidR="00E64512" w:rsidRDefault="00E64512" w:rsidP="00E64512">
      <w:pPr>
        <w:pStyle w:val="PKTpunkt"/>
      </w:pPr>
      <w:r>
        <w:t>4</w:t>
      </w:r>
      <w:r w:rsidRPr="00977AA9">
        <w:t>)</w:t>
      </w:r>
      <w:r w:rsidRPr="00977AA9">
        <w:tab/>
        <w:t xml:space="preserve">operatorów pracowni informatycznej biorących udział w przeprowadzaniu </w:t>
      </w:r>
      <w:r w:rsidRPr="00CE4024">
        <w:t xml:space="preserve">egzaminu potwierdzającego kwalifikacje w zawodzie, o którym mowa w art. 130 ust. 1 ustawy zmienianej w art. </w:t>
      </w:r>
      <w:r>
        <w:t>6</w:t>
      </w:r>
      <w:r w:rsidRPr="00CE4024">
        <w:t>, w brzmieniu nadanym niniejszą ustawą.</w:t>
      </w:r>
    </w:p>
    <w:bookmarkEnd w:id="54"/>
    <w:p w14:paraId="23C2662C" w14:textId="7563AE6B" w:rsidR="00E64512" w:rsidRDefault="00E64512" w:rsidP="00E64512">
      <w:pPr>
        <w:pStyle w:val="ARTartustawynprozporzdzenia"/>
      </w:pPr>
      <w:r w:rsidRPr="00D03C3E">
        <w:rPr>
          <w:rStyle w:val="Ppogrubienie"/>
        </w:rPr>
        <w:t>Art.</w:t>
      </w:r>
      <w:r w:rsidR="00AB517B">
        <w:rPr>
          <w:rStyle w:val="Ppogrubienie"/>
        </w:rPr>
        <w:t> </w:t>
      </w:r>
      <w:r>
        <w:rPr>
          <w:rStyle w:val="Ppogrubienie"/>
        </w:rPr>
        <w:t>17</w:t>
      </w:r>
      <w:r w:rsidRPr="00B16323">
        <w:rPr>
          <w:rStyle w:val="Ppogrubienie"/>
        </w:rPr>
        <w:t>.</w:t>
      </w:r>
      <w:r w:rsidR="00AB517B">
        <w:t> </w:t>
      </w:r>
      <w:r>
        <w:t>1.</w:t>
      </w:r>
      <w:r w:rsidR="00AB517B">
        <w:t> </w:t>
      </w:r>
      <w:r>
        <w:t>E</w:t>
      </w:r>
      <w:r w:rsidRPr="00F801DE">
        <w:t>lektroniczny system wspomagający przeprowadzanie egzaminu ósmoklasisty lub egzaminu maturalnego, o którym mowa w art.</w:t>
      </w:r>
      <w:r>
        <w:t xml:space="preserve"> </w:t>
      </w:r>
      <w:r w:rsidRPr="00F801DE">
        <w:t>44zzra</w:t>
      </w:r>
      <w:r>
        <w:t xml:space="preserve"> </w:t>
      </w:r>
      <w:r w:rsidRPr="00F801DE">
        <w:t xml:space="preserve">ustawy zmienianej w art. 1, </w:t>
      </w:r>
      <w:r>
        <w:t xml:space="preserve">w brzmieniu dotychczasowym, staje się </w:t>
      </w:r>
      <w:r w:rsidRPr="00886BE8">
        <w:t>System</w:t>
      </w:r>
      <w:r>
        <w:t>em</w:t>
      </w:r>
      <w:r w:rsidRPr="00886BE8">
        <w:t xml:space="preserve"> Informatycznym Obsługującym Egzaminy Ogólnokształcące, o którym mowa w rozdziale 3c ustawy zmienianej w art. 1, w brzmieniu nadanym niniejsza ustawą</w:t>
      </w:r>
      <w:r>
        <w:t>.</w:t>
      </w:r>
    </w:p>
    <w:p w14:paraId="73D66273" w14:textId="0C27400D" w:rsidR="00E64512" w:rsidRDefault="00E64512" w:rsidP="00E64512">
      <w:pPr>
        <w:pStyle w:val="USTustnpkodeksu"/>
      </w:pPr>
      <w:r>
        <w:t>2. E</w:t>
      </w:r>
      <w:r w:rsidRPr="00F801DE">
        <w:t>lektroniczny system przeprowadzania egzaminu zawodowego, o którym mowa w art.</w:t>
      </w:r>
      <w:r w:rsidR="00AB517B">
        <w:t> </w:t>
      </w:r>
      <w:r w:rsidRPr="00F801DE">
        <w:t>44zzzd ust. 5</w:t>
      </w:r>
      <w:r>
        <w:t xml:space="preserve"> </w:t>
      </w:r>
      <w:r w:rsidRPr="00F801DE">
        <w:t>ustawy zmienianej w art. 1,</w:t>
      </w:r>
      <w:r>
        <w:t xml:space="preserve"> w brzmieniu dotychczasowym,</w:t>
      </w:r>
      <w:r w:rsidRPr="00F801DE">
        <w:t xml:space="preserve"> staj</w:t>
      </w:r>
      <w:r>
        <w:t>e</w:t>
      </w:r>
      <w:r w:rsidRPr="00F801DE">
        <w:t xml:space="preserve"> się</w:t>
      </w:r>
      <w:r w:rsidRPr="00886BE8">
        <w:t xml:space="preserve"> System</w:t>
      </w:r>
      <w:r>
        <w:t>em</w:t>
      </w:r>
      <w:r w:rsidRPr="00886BE8">
        <w:t xml:space="preserve"> Informatycznym Obsługującym Egzaminy Zawodowe, o którym mowa w rozdziale 3c</w:t>
      </w:r>
      <w:r w:rsidRPr="00F801DE">
        <w:t xml:space="preserve"> ustawy zmienianej w art. 1, w brzmieniu nadanym niniejszą ustawą.</w:t>
      </w:r>
    </w:p>
    <w:p w14:paraId="028BC606" w14:textId="77777777" w:rsidR="00E64512" w:rsidRDefault="00E64512" w:rsidP="00E64512">
      <w:pPr>
        <w:pStyle w:val="USTustnpkodeksu"/>
      </w:pPr>
      <w:r>
        <w:t xml:space="preserve">3. W </w:t>
      </w:r>
      <w:bookmarkStart w:id="55" w:name="_Hlk177472282"/>
      <w:r>
        <w:t xml:space="preserve">Systemie Informatycznym Obsługującym Egzaminy Ogólnokształcące, o którym mowa w rozdziale 3c ustawy zmienianej w art. 1, w brzmieniu nadanym niniejsza ustawą, </w:t>
      </w:r>
      <w:bookmarkEnd w:id="55"/>
      <w:r>
        <w:t>gromadzi się i przetwarza dane, które:</w:t>
      </w:r>
    </w:p>
    <w:p w14:paraId="47388B8D" w14:textId="58D0EBE4" w:rsidR="00E64512" w:rsidRDefault="00E64512" w:rsidP="00E64512">
      <w:pPr>
        <w:pStyle w:val="PKTpunkt"/>
      </w:pPr>
      <w:r>
        <w:t>1)</w:t>
      </w:r>
      <w:r>
        <w:tab/>
      </w:r>
      <w:r w:rsidRPr="00D03C3E">
        <w:t>w przypadku egzaminu ósmoklasisty</w:t>
      </w:r>
      <w:r>
        <w:t xml:space="preserve"> </w:t>
      </w:r>
      <w:r w:rsidRPr="00D03C3E">
        <w:t>przeprowadzanego w roku szkolnym 2024/2025</w:t>
      </w:r>
      <w:r>
        <w:t xml:space="preserve"> obejmują również informację o przedmiotach, do których przystąpił </w:t>
      </w:r>
      <w:r w:rsidRPr="00F0734B">
        <w:t>ucz</w:t>
      </w:r>
      <w:r>
        <w:t>eń</w:t>
      </w:r>
      <w:r w:rsidRPr="00F0734B">
        <w:t xml:space="preserve"> i słuchacz będący</w:t>
      </w:r>
      <w:r>
        <w:t xml:space="preserve"> </w:t>
      </w:r>
      <w:r w:rsidRPr="00F0734B">
        <w:t>obywatel</w:t>
      </w:r>
      <w:r>
        <w:t>em</w:t>
      </w:r>
      <w:r w:rsidRPr="00F0734B">
        <w:t xml:space="preserve"> Ukrainy, któr</w:t>
      </w:r>
      <w:r>
        <w:t xml:space="preserve">ego </w:t>
      </w:r>
      <w:r w:rsidRPr="00F0734B">
        <w:t xml:space="preserve">pobyt na terytorium Rzeczypospolitej Polskiej jest uznawany za legalny na podstawie ustawy </w:t>
      </w:r>
      <w:r w:rsidRPr="00FD1621">
        <w:t>dnia 12 marca 2022 r. o pomocy obywatelom Ukrainy w związku z konfliktem zbrojnym na terytorium tego państwa</w:t>
      </w:r>
      <w:r>
        <w:t xml:space="preserve"> (Dz. U. z 2024</w:t>
      </w:r>
      <w:r w:rsidR="00AB517B">
        <w:t> </w:t>
      </w:r>
      <w:r>
        <w:t xml:space="preserve">r. </w:t>
      </w:r>
      <w:r>
        <w:lastRenderedPageBreak/>
        <w:t>poz. 167, z późn. zm.</w:t>
      </w:r>
      <w:r w:rsidRPr="00FD3119">
        <w:rPr>
          <w:rStyle w:val="IGindeksgrny"/>
        </w:rPr>
        <w:footnoteReference w:id="3"/>
      </w:r>
      <w:r w:rsidRPr="00FD3119">
        <w:rPr>
          <w:rStyle w:val="IGindeksgrny"/>
        </w:rPr>
        <w:t>)</w:t>
      </w:r>
      <w:r>
        <w:t xml:space="preserve">) </w:t>
      </w:r>
      <w:r w:rsidRPr="00F0734B">
        <w:t>albo którzy przebywają legalnie na terytorium Rzeczypospolitej Polskiej, w przypadku gdy przybyli na terytorium Rzeczypospolitej Polskiej z terytorium Ukrainy od dnia 24 lutego 2022 r. w związku z działaniami wojennymi prowadzonymi na terytorium tego państwa</w:t>
      </w:r>
      <w:r>
        <w:t>, zgodnie z art. 58b ust. 1 i 2 tej ustawy;</w:t>
      </w:r>
    </w:p>
    <w:p w14:paraId="5F4E82FB" w14:textId="77777777" w:rsidR="00E64512" w:rsidRDefault="00E64512" w:rsidP="00E64512">
      <w:pPr>
        <w:pStyle w:val="PKTpunkt"/>
      </w:pPr>
      <w:r>
        <w:t>2)</w:t>
      </w:r>
      <w:r>
        <w:tab/>
        <w:t>w przypadku egzaminu maturalnego obejmują również informację o:</w:t>
      </w:r>
    </w:p>
    <w:p w14:paraId="6203B119" w14:textId="77777777" w:rsidR="00E64512" w:rsidRDefault="00E64512" w:rsidP="00E64512">
      <w:pPr>
        <w:pStyle w:val="LITlitera"/>
      </w:pPr>
      <w:r>
        <w:t>a)</w:t>
      </w:r>
      <w:r>
        <w:tab/>
        <w:t>przystąpieniu ponownie przez zdającego do części ustnej lub części pisemnej egzaminu maturalnego z danego przedmiotu lub danych przedmiotów – w przypadku, o którym mowa w art. 10 ust. 2–4,</w:t>
      </w:r>
    </w:p>
    <w:p w14:paraId="42ADE4B9" w14:textId="77777777" w:rsidR="00E64512" w:rsidRDefault="00E64512" w:rsidP="00E64512">
      <w:pPr>
        <w:pStyle w:val="LITlitera"/>
      </w:pPr>
      <w:r>
        <w:t>b)</w:t>
      </w:r>
      <w:r>
        <w:tab/>
        <w:t>przekazanym zdającemu świadectwie dojrzałości – w przypadku, o którym mowa w art. 10 ust. 5.</w:t>
      </w:r>
    </w:p>
    <w:p w14:paraId="242C627A" w14:textId="77777777" w:rsidR="00E64512" w:rsidRPr="00B16323" w:rsidRDefault="00E64512" w:rsidP="003371BA">
      <w:pPr>
        <w:pStyle w:val="USTustnpkodeksu"/>
        <w:rPr>
          <w:rStyle w:val="Ppogrubienie"/>
          <w:b w:val="0"/>
        </w:rPr>
      </w:pPr>
      <w:r>
        <w:t xml:space="preserve">4. W </w:t>
      </w:r>
      <w:r w:rsidRPr="00961803">
        <w:t xml:space="preserve">Systemie Informatycznym Obsługującym Egzaminy </w:t>
      </w:r>
      <w:r>
        <w:t>Zawodowe</w:t>
      </w:r>
      <w:r w:rsidRPr="00961803">
        <w:t>, o którym mowa w rozdziale 3c ustawy zmienianej w art. 1, w brzmieniu nadanym niniejsza ustawą,</w:t>
      </w:r>
      <w:r>
        <w:t xml:space="preserve"> gromadzi się i przetwarza również dane o egzaminatorach wpisanych do ewidencji egzaminatorów, o której mowa w art. 9c ust. 2 pkt 7, w zakresie </w:t>
      </w:r>
      <w:r w:rsidRPr="00795C41">
        <w:t>egzaminu potwierdzającego kwalifikacje w zawodzie, o którym mowa w art. 130 ust. 1 ustawy zmienianej w art. 6, w brzmieniu nadanym niniejszą ustawą</w:t>
      </w:r>
      <w:r>
        <w:t xml:space="preserve">, obejmujące dane, o których mowa w art. 44zzzze ust. 2 ustawy zmienianej w art. 1, w brzmieniu nadanym niniejsza </w:t>
      </w:r>
      <w:r w:rsidRPr="003371BA">
        <w:t>ustawą.</w:t>
      </w:r>
    </w:p>
    <w:p w14:paraId="55CAB0EB" w14:textId="689A2514" w:rsidR="00E64512" w:rsidRPr="00E75271" w:rsidRDefault="00E64512" w:rsidP="00E64512">
      <w:pPr>
        <w:pStyle w:val="ARTartustawynprozporzdzenia"/>
      </w:pPr>
      <w:r w:rsidRPr="005A7FAD">
        <w:rPr>
          <w:rStyle w:val="Ppogrubienie"/>
        </w:rPr>
        <w:t>Art.</w:t>
      </w:r>
      <w:r w:rsidR="00E24875">
        <w:rPr>
          <w:rStyle w:val="Ppogrubienie"/>
        </w:rPr>
        <w:t> </w:t>
      </w:r>
      <w:r>
        <w:rPr>
          <w:rStyle w:val="Ppogrubienie"/>
        </w:rPr>
        <w:t>18.</w:t>
      </w:r>
      <w:r w:rsidR="00E24875">
        <w:t> </w:t>
      </w:r>
      <w:r>
        <w:t>1.</w:t>
      </w:r>
      <w:r w:rsidR="00E24875">
        <w:t> </w:t>
      </w:r>
      <w:r w:rsidRPr="00E75271">
        <w:t xml:space="preserve">W przypadku kolejnego niezmienionego wydania podręcznika </w:t>
      </w:r>
      <w:bookmarkStart w:id="56" w:name="_Hlk176528142"/>
      <w:r w:rsidRPr="00E75271">
        <w:t xml:space="preserve">w postaci papierowej dopuszczonego do użytku szkolnego na podstawie wniosku o dopuszczenie do użytku szkolnego złożonego przed dniem 1 stycznia 2020 r. </w:t>
      </w:r>
      <w:bookmarkEnd w:id="56"/>
      <w:r w:rsidRPr="00E75271">
        <w:t>podmiot, o którym mowa w art.</w:t>
      </w:r>
      <w:r w:rsidR="00E24875">
        <w:t> </w:t>
      </w:r>
      <w:r w:rsidRPr="00E75271">
        <w:t>22an ust. 3 ustawy zmienianej w art. 1, zapewnia cyfrowe odzwierciedlenie tego podręcznika zamieszczone na informatycznym nośniku danych lub w Internecie.</w:t>
      </w:r>
    </w:p>
    <w:p w14:paraId="5BF215F7" w14:textId="77777777" w:rsidR="00E64512" w:rsidRPr="00E75271" w:rsidRDefault="00E64512" w:rsidP="00E64512">
      <w:pPr>
        <w:pStyle w:val="USTustnpkodeksu"/>
      </w:pPr>
      <w:r w:rsidRPr="00E75271">
        <w:t>2. Podmiot, o którym mowa w art. 22an ust. 3 ustawy zmienianej w art. 1, informuje ministra właściwego do spraw oświaty i wychowania o realizacji obowiązku, o którym mowa w ust. 1, wskazując adres strony internetowej lub rodzaj informatycznego nośnika danych, na których jest udostępnione cyfrowe odzwierciedlenie podręcznika, w terminie 30 dni od dnia kolejnego wydania podręcznika</w:t>
      </w:r>
      <w:r w:rsidRPr="00E26076">
        <w:t xml:space="preserve"> </w:t>
      </w:r>
      <w:r w:rsidRPr="00E75271">
        <w:t xml:space="preserve">wydawanego po raz pierwszy od dnia wejścia w życie niniejszej ustawy. Obowiązek poinformowania ministra właściwego do spraw oświaty i wychowania o realizacji obowiązku, o którym mowa w ust. 1, nie dotyczy drugiego i kolejnych </w:t>
      </w:r>
      <w:r w:rsidRPr="00E75271">
        <w:lastRenderedPageBreak/>
        <w:t>niezmienionych wydań podręcznika w stosunku do wydania tego podręcznika, wobec którego zaistniał obowiązek zapewnienia jego cyfrowego odzwierciedlenia.</w:t>
      </w:r>
    </w:p>
    <w:p w14:paraId="71418277" w14:textId="68A8869A" w:rsidR="00E64512" w:rsidRPr="00E75271" w:rsidRDefault="00E64512" w:rsidP="00E64512">
      <w:pPr>
        <w:pStyle w:val="USTustnpkodeksu"/>
      </w:pPr>
      <w:r w:rsidRPr="00E75271">
        <w:t>3. Przepisów ust. 1 i 2 nie stosuje się do kolejnych niezmienionych wydań podręcznika w postaci papierowej dopuszczonego do użytku szkolnego na podstawie wniosku o dopuszczenie do użytku szkolnego złożonego przed dniem 1 stycznia 2020 r.</w:t>
      </w:r>
      <w:r w:rsidR="00E24875">
        <w:t>,</w:t>
      </w:r>
      <w:r w:rsidRPr="00E75271">
        <w:t xml:space="preserve"> jeżeli podmiot, o którym mowa w art. 22an ust. 3 ustawy zmienianej w art. 1, zapewnił przed dniem wejścia w życie niniejszej ustawy cyfrowe odzwierciedlenie tego podręcznika zamieszczone na informatycznym nośniku danych lub w Internecie.</w:t>
      </w:r>
    </w:p>
    <w:p w14:paraId="7936F1FC" w14:textId="7C8D520B" w:rsidR="00E64512" w:rsidRPr="00E75271" w:rsidRDefault="00E64512" w:rsidP="00E64512">
      <w:pPr>
        <w:pStyle w:val="USTustnpkodeksu"/>
      </w:pPr>
      <w:r w:rsidRPr="00E75271">
        <w:t xml:space="preserve">4. W przypadku, o którym mowa w ust. </w:t>
      </w:r>
      <w:r>
        <w:t>3</w:t>
      </w:r>
      <w:r w:rsidRPr="00E75271">
        <w:t>, podmiot, o którym mowa w art. 22an ust.</w:t>
      </w:r>
      <w:r w:rsidR="00E24875">
        <w:t> </w:t>
      </w:r>
      <w:r w:rsidRPr="00E75271">
        <w:t>3 ustawy zmienianej w art. 1, informuje ministra właściwego do spraw oświaty i wychowania o zapewnieniu cyfrowego odzwierciedlenia podręcznika, wskazując adres strony internetowej lub rodzaj informatycznego nośnika danych, na których jest udostępnione cyfrowe odzwierciedlenie podręcznika, w terminie do dnia 31 marca 2025 r.</w:t>
      </w:r>
    </w:p>
    <w:p w14:paraId="4BEE39F8" w14:textId="6AC6837B" w:rsidR="00E64512" w:rsidRPr="004C01B0" w:rsidRDefault="00E64512" w:rsidP="00E64512">
      <w:pPr>
        <w:pStyle w:val="ARTartustawynprozporzdzenia"/>
      </w:pPr>
      <w:r w:rsidRPr="004C01B0">
        <w:rPr>
          <w:rStyle w:val="Ppogrubienie"/>
        </w:rPr>
        <w:t>Art.</w:t>
      </w:r>
      <w:r w:rsidR="00E24875">
        <w:rPr>
          <w:rStyle w:val="Ppogrubienie"/>
        </w:rPr>
        <w:t> </w:t>
      </w:r>
      <w:r>
        <w:rPr>
          <w:rStyle w:val="Ppogrubienie"/>
        </w:rPr>
        <w:t>19.</w:t>
      </w:r>
      <w:r w:rsidR="00E24875">
        <w:t> </w:t>
      </w:r>
      <w:r w:rsidRPr="004C01B0">
        <w:t xml:space="preserve">Do postępowań </w:t>
      </w:r>
      <w:r>
        <w:t>w sprawie</w:t>
      </w:r>
      <w:r w:rsidRPr="004C01B0">
        <w:t xml:space="preserve"> dopuszczenia do użytku szkolnego podręcznika</w:t>
      </w:r>
      <w:r>
        <w:t xml:space="preserve"> do danych zajęć edukacyjnych z zakresu kształcenia ogólnego w klasach IV–VIII szkoły podstawowej i szkole ponadpodstawowej</w:t>
      </w:r>
      <w:r w:rsidRPr="004C01B0">
        <w:t xml:space="preserve">, wszczętych i niezakończonych przed dniem </w:t>
      </w:r>
      <w:r>
        <w:t>wejścia w życie niniejszej ustawy,</w:t>
      </w:r>
      <w:r w:rsidRPr="004C01B0">
        <w:t xml:space="preserve"> stosuje się przepisy dotychczasowe.</w:t>
      </w:r>
    </w:p>
    <w:p w14:paraId="0D32CED1" w14:textId="224CD7D4" w:rsidR="00E64512" w:rsidRDefault="00E64512" w:rsidP="00E64512">
      <w:pPr>
        <w:pStyle w:val="ARTartustawynprozporzdzenia"/>
      </w:pPr>
      <w:r w:rsidRPr="009C0105">
        <w:rPr>
          <w:rStyle w:val="Ppogrubienie"/>
        </w:rPr>
        <w:t>Art.</w:t>
      </w:r>
      <w:r w:rsidR="00E24875">
        <w:rPr>
          <w:rStyle w:val="Ppogrubienie"/>
        </w:rPr>
        <w:t> </w:t>
      </w:r>
      <w:r>
        <w:rPr>
          <w:rStyle w:val="Ppogrubienie"/>
        </w:rPr>
        <w:t>20.</w:t>
      </w:r>
      <w:r w:rsidR="00E24875">
        <w:t> </w:t>
      </w:r>
      <w:r w:rsidRPr="005F09C8">
        <w:t>W przypadku</w:t>
      </w:r>
      <w:r>
        <w:t xml:space="preserve"> kolejnego niezmienionego </w:t>
      </w:r>
      <w:r w:rsidRPr="005F09C8">
        <w:t xml:space="preserve">wydania podręcznika dopuszczonego do użytku szkolnego </w:t>
      </w:r>
      <w:r>
        <w:t>przed dniem 1 stycznia</w:t>
      </w:r>
      <w:r w:rsidRPr="005F09C8">
        <w:t xml:space="preserve"> 202</w:t>
      </w:r>
      <w:r>
        <w:t>6</w:t>
      </w:r>
      <w:r w:rsidRPr="005F09C8">
        <w:t xml:space="preserve"> r. podmiot, o którym mowa w art. 22an ust.</w:t>
      </w:r>
      <w:r w:rsidR="00E24875">
        <w:t> </w:t>
      </w:r>
      <w:r w:rsidRPr="005F09C8">
        <w:t>3 ustawy zmienianej w art. 1, może dokonać w nim zmian w pisowni</w:t>
      </w:r>
      <w:r w:rsidRPr="0090654F">
        <w:t>, a w przypadku podręcznika zawierającego zasady pisowni także zmian opisu tych zasad,</w:t>
      </w:r>
      <w:r>
        <w:t xml:space="preserve"> </w:t>
      </w:r>
      <w:r w:rsidRPr="005F09C8">
        <w:t>wynikających z Komunikatu Rady Języka Polskiego przy Prezydium P</w:t>
      </w:r>
      <w:r>
        <w:t xml:space="preserve">olskiej </w:t>
      </w:r>
      <w:r w:rsidRPr="005F09C8">
        <w:t>A</w:t>
      </w:r>
      <w:r>
        <w:t xml:space="preserve">kademii </w:t>
      </w:r>
      <w:r w:rsidRPr="005F09C8">
        <w:t>N</w:t>
      </w:r>
      <w:r>
        <w:t>auk</w:t>
      </w:r>
      <w:r w:rsidRPr="005F09C8">
        <w:t xml:space="preserve"> z dnia 10 maja 2024 r., bez konieczności złożenia wniosku o dopuszczenie podręcznika do użytku szkolnego</w:t>
      </w:r>
      <w:r>
        <w:t>.</w:t>
      </w:r>
    </w:p>
    <w:p w14:paraId="7134D4BB" w14:textId="26FBD0E1" w:rsidR="00E64512" w:rsidRDefault="00E64512" w:rsidP="00E64512">
      <w:pPr>
        <w:pStyle w:val="ARTartustawynprozporzdzenia"/>
      </w:pPr>
      <w:r w:rsidRPr="004C1BD9">
        <w:rPr>
          <w:rStyle w:val="Ppogrubienie"/>
        </w:rPr>
        <w:t>Art.</w:t>
      </w:r>
      <w:r w:rsidR="00E24875">
        <w:rPr>
          <w:rStyle w:val="Ppogrubienie"/>
        </w:rPr>
        <w:t> </w:t>
      </w:r>
      <w:r>
        <w:rPr>
          <w:rStyle w:val="Ppogrubienie"/>
        </w:rPr>
        <w:t>21</w:t>
      </w:r>
      <w:r w:rsidRPr="004C1BD9">
        <w:rPr>
          <w:rStyle w:val="Ppogrubienie"/>
        </w:rPr>
        <w:t>.</w:t>
      </w:r>
      <w:r w:rsidR="00E24875">
        <w:t> </w:t>
      </w:r>
      <w:r>
        <w:t xml:space="preserve">Zadania, o których mowa w art. 94ba ust. 1 ustawy zmienianej w art. 1, w brzmieniu dotychczasowym, zlecone przez ministra właściwego do spraw oświaty i wychowania przez dniem wejścia w życie niniejszej ustawy, Instytut Badań Edukacyjnych w Warszawie realizuje zgodnie z </w:t>
      </w:r>
      <w:r w:rsidRPr="003632F1">
        <w:t>art. 94ba ustawy zmienianej w art. 1</w:t>
      </w:r>
      <w:r>
        <w:t>,</w:t>
      </w:r>
      <w:r w:rsidRPr="003632F1">
        <w:t xml:space="preserve"> w brzmieniu </w:t>
      </w:r>
      <w:r>
        <w:t>nadanym niniejszą ustawą.</w:t>
      </w:r>
    </w:p>
    <w:p w14:paraId="12D1FB9A" w14:textId="0E62ABE0" w:rsidR="00E64512" w:rsidRDefault="00E64512" w:rsidP="00E64512">
      <w:pPr>
        <w:pStyle w:val="ARTartustawynprozporzdzenia"/>
      </w:pPr>
      <w:r w:rsidRPr="004C01B0">
        <w:rPr>
          <w:rStyle w:val="Ppogrubienie"/>
        </w:rPr>
        <w:t>Art.</w:t>
      </w:r>
      <w:r w:rsidR="00E24875">
        <w:rPr>
          <w:rStyle w:val="Ppogrubienie"/>
        </w:rPr>
        <w:t> </w:t>
      </w:r>
      <w:r>
        <w:rPr>
          <w:rStyle w:val="Ppogrubienie"/>
        </w:rPr>
        <w:t>22.</w:t>
      </w:r>
      <w:r w:rsidR="00E24875">
        <w:t> </w:t>
      </w:r>
      <w:r>
        <w:t>1.</w:t>
      </w:r>
      <w:r w:rsidR="00E24875">
        <w:t> </w:t>
      </w:r>
      <w:r>
        <w:t xml:space="preserve">Do wniosków </w:t>
      </w:r>
      <w:r w:rsidRPr="0007007A">
        <w:t>o wyrażenie zgody na prowadzenie eksperymentu pedagogicznego w szkole lub placówce</w:t>
      </w:r>
      <w:r>
        <w:t xml:space="preserve">, o których mowa w art. 45 ust. 9 </w:t>
      </w:r>
      <w:bookmarkStart w:id="57" w:name="_Hlk173752460"/>
      <w:r>
        <w:t xml:space="preserve">ustawy zmienianej w art. 4, w brzmieniu dotychczasowym, złożonych przed dniem wejścia w życie niniejszej ustawy </w:t>
      </w:r>
      <w:r w:rsidRPr="004C01B0">
        <w:t>stosuje się przepisy dotychczasowe.</w:t>
      </w:r>
    </w:p>
    <w:bookmarkEnd w:id="57"/>
    <w:p w14:paraId="1CAE0B8E" w14:textId="7A685FBA" w:rsidR="00E64512" w:rsidRDefault="00E64512" w:rsidP="00E64512">
      <w:pPr>
        <w:pStyle w:val="USTustnpkodeksu"/>
      </w:pPr>
      <w:r>
        <w:lastRenderedPageBreak/>
        <w:t xml:space="preserve">2. Szkoły i placówki prowadzące przed dniem wejścia w życie niniejszej ustawy eksperyment pedagogiczny zgodnie z przepisami art. 45 </w:t>
      </w:r>
      <w:r w:rsidRPr="00D75320">
        <w:t xml:space="preserve">ustawy zmienianej w art. </w:t>
      </w:r>
      <w:r>
        <w:t>4</w:t>
      </w:r>
      <w:r w:rsidRPr="00D75320">
        <w:t xml:space="preserve">, w brzmieniu dotychczasowym, </w:t>
      </w:r>
      <w:r>
        <w:t>prowadzą ten eksperyment zgodnie z przepisami dotychczasowymi do dnia zakończenia tego eksperymentu.</w:t>
      </w:r>
    </w:p>
    <w:p w14:paraId="5BFDFA6F" w14:textId="14082521" w:rsidR="00E64512" w:rsidRPr="00B16323" w:rsidRDefault="00E64512" w:rsidP="003371BA">
      <w:pPr>
        <w:pStyle w:val="ARTartustawynprozporzdzenia"/>
        <w:rPr>
          <w:rStyle w:val="Ppogrubienie"/>
          <w:b w:val="0"/>
        </w:rPr>
      </w:pPr>
      <w:r w:rsidRPr="00AA5FDA">
        <w:rPr>
          <w:rStyle w:val="Ppogrubienie"/>
        </w:rPr>
        <w:t>Art.</w:t>
      </w:r>
      <w:r w:rsidR="00E24875">
        <w:rPr>
          <w:rStyle w:val="Ppogrubienie"/>
        </w:rPr>
        <w:t> </w:t>
      </w:r>
      <w:r>
        <w:rPr>
          <w:rStyle w:val="Ppogrubienie"/>
        </w:rPr>
        <w:t>23.</w:t>
      </w:r>
      <w:r w:rsidR="00E24875">
        <w:rPr>
          <w:rStyle w:val="Ppogrubienie"/>
        </w:rPr>
        <w:t> </w:t>
      </w:r>
      <w:r w:rsidRPr="00AA5FDA">
        <w:t>Do wniosków</w:t>
      </w:r>
      <w:r>
        <w:t>, o których mowa w art. 46 ust. 3 ustawy zmienianej w art. 4,</w:t>
      </w:r>
      <w:r w:rsidRPr="00AA5FDA">
        <w:t xml:space="preserve"> w brzmieniu </w:t>
      </w:r>
      <w:r w:rsidRPr="003371BA">
        <w:t>dotychczasowym, złożonych przed dniem wejścia w życie niniejszej ustawy, stosuje się przepisy dotychczasowe.</w:t>
      </w:r>
    </w:p>
    <w:p w14:paraId="397D68D7" w14:textId="06D46E2D" w:rsidR="00E64512" w:rsidRDefault="00E64512" w:rsidP="00E64512">
      <w:pPr>
        <w:pStyle w:val="ARTartustawynprozporzdzenia"/>
      </w:pPr>
      <w:bookmarkStart w:id="58" w:name="_Hlk177554229"/>
      <w:r w:rsidRPr="00C24610">
        <w:rPr>
          <w:rStyle w:val="Ppogrubienie"/>
        </w:rPr>
        <w:t>Art.</w:t>
      </w:r>
      <w:r w:rsidR="00E24875">
        <w:rPr>
          <w:rStyle w:val="Ppogrubienie"/>
        </w:rPr>
        <w:t> </w:t>
      </w:r>
      <w:r>
        <w:rPr>
          <w:rStyle w:val="Ppogrubienie"/>
        </w:rPr>
        <w:t>24.</w:t>
      </w:r>
      <w:r w:rsidR="00E24875">
        <w:t> </w:t>
      </w:r>
      <w:r>
        <w:t>1.</w:t>
      </w:r>
      <w:r w:rsidR="00E24875">
        <w:t> </w:t>
      </w:r>
      <w:r w:rsidRPr="002415EB">
        <w:t>Przepis</w:t>
      </w:r>
      <w:r>
        <w:t>y</w:t>
      </w:r>
      <w:r w:rsidRPr="002415EB">
        <w:t xml:space="preserve"> art. 122 </w:t>
      </w:r>
      <w:r>
        <w:t>ustawy zmienianej w art. 4</w:t>
      </w:r>
      <w:r w:rsidRPr="002415EB">
        <w:t xml:space="preserve">, w brzmieniu nadanym niniejszą ustawą, stosuje się do </w:t>
      </w:r>
      <w:r>
        <w:t xml:space="preserve">dofinansowania kosztów kształcenia młodocianych pracowników w odniesieniu do wniosku, </w:t>
      </w:r>
      <w:r w:rsidRPr="002415EB">
        <w:t xml:space="preserve">o którym mowa w art. 122 ust. </w:t>
      </w:r>
      <w:r>
        <w:t>11</w:t>
      </w:r>
      <w:r w:rsidRPr="002415EB">
        <w:t xml:space="preserve">, ustawy zmienianej w art. </w:t>
      </w:r>
      <w:r>
        <w:t>4</w:t>
      </w:r>
      <w:r w:rsidRPr="007129BE">
        <w:t>, w brzmieniu nadanym niniejszą ustawą,</w:t>
      </w:r>
      <w:r>
        <w:t xml:space="preserve"> złożonego od dnia 1 stycznia 2025</w:t>
      </w:r>
      <w:r w:rsidRPr="002415EB">
        <w:t xml:space="preserve"> </w:t>
      </w:r>
      <w:r>
        <w:t>r.</w:t>
      </w:r>
    </w:p>
    <w:p w14:paraId="1B2BC4E4" w14:textId="1E937769" w:rsidR="00E64512" w:rsidRDefault="00E64512" w:rsidP="00E64512">
      <w:pPr>
        <w:pStyle w:val="USTustnpkodeksu"/>
      </w:pPr>
      <w:r>
        <w:t>2. Do dofinansowania kosztów kształcenia młodocianych pracowników przyznawanego na wniosek pracodawcy, o którym mowa w art. 122 ust. 7 ustawy zmienianej w art. 4, w brzmieniu dotychczasowym, złożony do dnia 31 grudnia 2024 r., stosuje się przepisy dotychczasowe.</w:t>
      </w:r>
      <w:bookmarkEnd w:id="58"/>
    </w:p>
    <w:p w14:paraId="792D2EEC" w14:textId="1F4C57F0" w:rsidR="00E64512" w:rsidRDefault="00E64512" w:rsidP="00E64512">
      <w:pPr>
        <w:pStyle w:val="ARTartustawynprozporzdzenia"/>
      </w:pPr>
      <w:r w:rsidRPr="001B447C">
        <w:rPr>
          <w:rStyle w:val="Ppogrubienie"/>
        </w:rPr>
        <w:t>Art.</w:t>
      </w:r>
      <w:r w:rsidR="00E24875">
        <w:rPr>
          <w:rStyle w:val="Ppogrubienie"/>
        </w:rPr>
        <w:t> </w:t>
      </w:r>
      <w:r>
        <w:rPr>
          <w:rStyle w:val="Ppogrubienie"/>
        </w:rPr>
        <w:t>25.</w:t>
      </w:r>
      <w:r w:rsidR="00E24875">
        <w:rPr>
          <w:rStyle w:val="Ppogrubienie"/>
        </w:rPr>
        <w:t> </w:t>
      </w:r>
      <w:r w:rsidRPr="00D90668">
        <w:t>1.</w:t>
      </w:r>
      <w:r w:rsidR="00E24875">
        <w:t> </w:t>
      </w:r>
      <w:r w:rsidRPr="00D90668">
        <w:t>Ustala się następujący maksymalny limit wydatków z budżetu państwa przeznaczonych na zadania związane z przeprowadzaniem egzaminu</w:t>
      </w:r>
      <w:r>
        <w:t xml:space="preserve"> </w:t>
      </w:r>
      <w:r w:rsidRPr="00D90668">
        <w:t xml:space="preserve">ósmoklasisty, egzaminu maturalnego, egzaminu potwierdzającego kwalifikacje w zawodzie, egzaminu zawodowego </w:t>
      </w:r>
      <w:r>
        <w:t>i</w:t>
      </w:r>
      <w:r w:rsidRPr="00D90668">
        <w:t xml:space="preserve"> egzaminów eksternistycznych:</w:t>
      </w:r>
    </w:p>
    <w:p w14:paraId="556E1A9B" w14:textId="77777777" w:rsidR="00E64512" w:rsidRDefault="00E64512" w:rsidP="00E64512">
      <w:pPr>
        <w:pStyle w:val="PKTpunkt"/>
      </w:pPr>
      <w:r>
        <w:t>1)</w:t>
      </w:r>
      <w:r>
        <w:tab/>
        <w:t xml:space="preserve">w 2025 r. </w:t>
      </w:r>
      <w:r w:rsidRPr="002C3C07">
        <w:t>–</w:t>
      </w:r>
      <w:r>
        <w:t xml:space="preserve"> 346 mln zł;</w:t>
      </w:r>
    </w:p>
    <w:p w14:paraId="7BFF8459" w14:textId="77777777" w:rsidR="00E64512" w:rsidRDefault="00E64512" w:rsidP="00E64512">
      <w:pPr>
        <w:pStyle w:val="PKTpunkt"/>
      </w:pPr>
      <w:r>
        <w:t>2)</w:t>
      </w:r>
      <w:r>
        <w:tab/>
        <w:t xml:space="preserve">w 2026 r. </w:t>
      </w:r>
      <w:r w:rsidRPr="002C3C07">
        <w:t>–</w:t>
      </w:r>
      <w:r>
        <w:t xml:space="preserve"> 365 mln zł;</w:t>
      </w:r>
    </w:p>
    <w:p w14:paraId="14853495" w14:textId="77777777" w:rsidR="00E64512" w:rsidRDefault="00E64512" w:rsidP="00E64512">
      <w:pPr>
        <w:pStyle w:val="PKTpunkt"/>
      </w:pPr>
      <w:r>
        <w:t>3)</w:t>
      </w:r>
      <w:r>
        <w:tab/>
        <w:t xml:space="preserve">w 2027 r. </w:t>
      </w:r>
      <w:r w:rsidRPr="002C3C07">
        <w:t>–</w:t>
      </w:r>
      <w:r>
        <w:t xml:space="preserve"> 382 mln zł;</w:t>
      </w:r>
    </w:p>
    <w:p w14:paraId="553F017C" w14:textId="77777777" w:rsidR="00E64512" w:rsidRDefault="00E64512" w:rsidP="00E64512">
      <w:pPr>
        <w:pStyle w:val="PKTpunkt"/>
      </w:pPr>
      <w:r>
        <w:t>4)</w:t>
      </w:r>
      <w:r>
        <w:tab/>
        <w:t xml:space="preserve">w 2028 r. </w:t>
      </w:r>
      <w:r w:rsidRPr="002C3C07">
        <w:t>–</w:t>
      </w:r>
      <w:r>
        <w:t xml:space="preserve"> 384 mln zł;</w:t>
      </w:r>
    </w:p>
    <w:p w14:paraId="6D28C537" w14:textId="77777777" w:rsidR="00E64512" w:rsidRDefault="00E64512" w:rsidP="00E64512">
      <w:pPr>
        <w:pStyle w:val="PKTpunkt"/>
      </w:pPr>
      <w:r>
        <w:t>5)</w:t>
      </w:r>
      <w:r>
        <w:tab/>
        <w:t xml:space="preserve">w 2029 r. </w:t>
      </w:r>
      <w:r w:rsidRPr="002C3C07">
        <w:t>–</w:t>
      </w:r>
      <w:r>
        <w:t xml:space="preserve"> 402 mln zł;</w:t>
      </w:r>
    </w:p>
    <w:p w14:paraId="5022C0A5" w14:textId="77777777" w:rsidR="00E64512" w:rsidRDefault="00E64512" w:rsidP="00E64512">
      <w:pPr>
        <w:pStyle w:val="PKTpunkt"/>
      </w:pPr>
      <w:r>
        <w:t>6)</w:t>
      </w:r>
      <w:r>
        <w:tab/>
        <w:t xml:space="preserve">w 2030 r. </w:t>
      </w:r>
      <w:r w:rsidRPr="002C3C07">
        <w:t>–</w:t>
      </w:r>
      <w:r>
        <w:t xml:space="preserve"> 440 mln zł;</w:t>
      </w:r>
    </w:p>
    <w:p w14:paraId="604568E9" w14:textId="77777777" w:rsidR="00E64512" w:rsidRDefault="00E64512" w:rsidP="00E64512">
      <w:pPr>
        <w:pStyle w:val="PKTpunkt"/>
      </w:pPr>
      <w:r>
        <w:t>7)</w:t>
      </w:r>
      <w:r>
        <w:tab/>
        <w:t xml:space="preserve">w 2031 r. </w:t>
      </w:r>
      <w:r w:rsidRPr="002C3C07">
        <w:t>–</w:t>
      </w:r>
      <w:r>
        <w:t xml:space="preserve"> 453 mln zł;</w:t>
      </w:r>
    </w:p>
    <w:p w14:paraId="61D68CDB" w14:textId="77777777" w:rsidR="00E64512" w:rsidRDefault="00E64512" w:rsidP="00E64512">
      <w:pPr>
        <w:pStyle w:val="PKTpunkt"/>
      </w:pPr>
      <w:r>
        <w:t>8)</w:t>
      </w:r>
      <w:r>
        <w:tab/>
        <w:t xml:space="preserve">w 2032 r. </w:t>
      </w:r>
      <w:r w:rsidRPr="002C3C07">
        <w:t>–</w:t>
      </w:r>
      <w:r>
        <w:t xml:space="preserve"> 457 mln zł;</w:t>
      </w:r>
    </w:p>
    <w:p w14:paraId="7EE6A212" w14:textId="77777777" w:rsidR="00E64512" w:rsidRDefault="00E64512" w:rsidP="00E64512">
      <w:pPr>
        <w:pStyle w:val="PKTpunkt"/>
      </w:pPr>
      <w:r>
        <w:t>9)</w:t>
      </w:r>
      <w:r>
        <w:tab/>
        <w:t xml:space="preserve">w 2033 r. </w:t>
      </w:r>
      <w:r w:rsidRPr="002C3C07">
        <w:t>–</w:t>
      </w:r>
      <w:r>
        <w:t xml:space="preserve"> 459 mln zł;</w:t>
      </w:r>
    </w:p>
    <w:p w14:paraId="70E477AF" w14:textId="77777777" w:rsidR="00E64512" w:rsidRDefault="00E64512" w:rsidP="00E64512">
      <w:pPr>
        <w:pStyle w:val="PKTpunkt"/>
      </w:pPr>
      <w:r>
        <w:t>10)</w:t>
      </w:r>
      <w:r>
        <w:tab/>
        <w:t xml:space="preserve">w 2034 r. </w:t>
      </w:r>
      <w:r w:rsidRPr="002C3C07">
        <w:t>–</w:t>
      </w:r>
      <w:r>
        <w:t xml:space="preserve"> 463 mln zł.</w:t>
      </w:r>
    </w:p>
    <w:p w14:paraId="07D06B31" w14:textId="77777777" w:rsidR="00E64512" w:rsidRPr="004C6228" w:rsidRDefault="00E64512" w:rsidP="00E64512">
      <w:pPr>
        <w:pStyle w:val="USTustnpkodeksu"/>
      </w:pPr>
      <w:r w:rsidRPr="004C6228">
        <w:t>2. Minister właściwy do spraw oświaty i wychowania monitoruje wykorzystanie limitów wydatków na zadanie, o którym mowa w ust. 1, oraz, w razie potrzeby, wdraża mechanizmy korygujące.</w:t>
      </w:r>
    </w:p>
    <w:p w14:paraId="61ACD897" w14:textId="52EF9C76" w:rsidR="00E64512" w:rsidRDefault="00E64512" w:rsidP="00E64512">
      <w:pPr>
        <w:pStyle w:val="USTustnpkodeksu"/>
      </w:pPr>
      <w:r>
        <w:lastRenderedPageBreak/>
        <w:t xml:space="preserve">3. </w:t>
      </w:r>
      <w:r w:rsidRPr="00D90668">
        <w:t xml:space="preserve">W przypadku gdy łączne wydatki budżetu państwa na zadania związane z przeprowadzaniem egzaminu ósmoklasisty, egzaminu maturalnego, egzaminu potwierdzającego kwalifikacje w zawodzie, egzaminu zawodowego </w:t>
      </w:r>
      <w:r>
        <w:t>i</w:t>
      </w:r>
      <w:r w:rsidRPr="00D90668">
        <w:t xml:space="preserve"> egzaminów eksternistycznych powodowałyby zagrożenie przekroczenia w danym roku budżetowym limitu określonego w ust. 1, minister właściwy do spraw oświaty i wychowania określa warunki wynagradzania egzaminatorów</w:t>
      </w:r>
      <w:r>
        <w:t xml:space="preserve">, asystentów technicznych, </w:t>
      </w:r>
      <w:r w:rsidRPr="00D90668">
        <w:t xml:space="preserve">operatorów pracowni informatycznej </w:t>
      </w:r>
      <w:r>
        <w:t>i</w:t>
      </w:r>
      <w:r w:rsidRPr="00D90668">
        <w:t xml:space="preserve"> nauczycieli akademickich biorących udział w przeprowadzaniu części ustnej egzaminu maturalnego</w:t>
      </w:r>
      <w:r>
        <w:t xml:space="preserve"> </w:t>
      </w:r>
      <w:r w:rsidRPr="00D90668">
        <w:t xml:space="preserve">określone </w:t>
      </w:r>
      <w:r>
        <w:t>w</w:t>
      </w:r>
      <w:r w:rsidRPr="00D90668">
        <w:t xml:space="preserve"> przepis</w:t>
      </w:r>
      <w:r>
        <w:t>ach</w:t>
      </w:r>
      <w:r w:rsidRPr="00D90668">
        <w:t xml:space="preserve"> wydanych</w:t>
      </w:r>
      <w:r>
        <w:t xml:space="preserve"> odpowiednio na podstawie art.</w:t>
      </w:r>
      <w:r w:rsidR="00E24875">
        <w:t> </w:t>
      </w:r>
      <w:r>
        <w:t>10 ust. 5 ustawy zamienianej w art. 1 i</w:t>
      </w:r>
      <w:r w:rsidR="00E24875">
        <w:t xml:space="preserve"> </w:t>
      </w:r>
      <w:r w:rsidRPr="00D437E4">
        <w:t>art. 22 ust. 2 pkt 13</w:t>
      </w:r>
      <w:r w:rsidR="00E24875">
        <w:t xml:space="preserve"> </w:t>
      </w:r>
      <w:r w:rsidRPr="00D90668">
        <w:t>ustawy zmienianej w</w:t>
      </w:r>
      <w:r w:rsidR="00E24875">
        <w:t xml:space="preserve"> </w:t>
      </w:r>
      <w:r w:rsidRPr="00D437E4">
        <w:t>art. 1</w:t>
      </w:r>
      <w:r w:rsidRPr="00D90668">
        <w:t>,</w:t>
      </w:r>
      <w:r>
        <w:t xml:space="preserve"> w</w:t>
      </w:r>
      <w:r w:rsidR="00E24875">
        <w:t xml:space="preserve"> </w:t>
      </w:r>
      <w:r>
        <w:t>brzmieniu nadanym niniejszą ustawą</w:t>
      </w:r>
      <w:bookmarkStart w:id="59" w:name="_Hlk178593456"/>
      <w:r>
        <w:t>,</w:t>
      </w:r>
      <w:r w:rsidRPr="00D90668">
        <w:t xml:space="preserve"> </w:t>
      </w:r>
      <w:r>
        <w:t>w związku z art. 16 ust. 2,</w:t>
      </w:r>
      <w:bookmarkEnd w:id="59"/>
      <w:r>
        <w:t xml:space="preserve"> </w:t>
      </w:r>
      <w:r w:rsidRPr="00D90668">
        <w:t>w sposób powodujący wyeliminowanie zagrożenia przekroczenia w danym roku budżetowym limitu określonego w</w:t>
      </w:r>
      <w:r w:rsidR="00E24875">
        <w:t xml:space="preserve"> </w:t>
      </w:r>
      <w:r w:rsidRPr="00D90668">
        <w:t>ust. 1.</w:t>
      </w:r>
    </w:p>
    <w:p w14:paraId="3EFE15FC" w14:textId="70D5616D" w:rsidR="00E64512" w:rsidRDefault="00E64512" w:rsidP="00E64512">
      <w:pPr>
        <w:pStyle w:val="ARTartustawynprozporzdzenia"/>
      </w:pPr>
      <w:r w:rsidRPr="00880716">
        <w:rPr>
          <w:rStyle w:val="Ppogrubienie"/>
        </w:rPr>
        <w:t>Art.</w:t>
      </w:r>
      <w:r w:rsidR="00E24875">
        <w:rPr>
          <w:rStyle w:val="Ppogrubienie"/>
        </w:rPr>
        <w:t> </w:t>
      </w:r>
      <w:r>
        <w:rPr>
          <w:rStyle w:val="Ppogrubienie"/>
        </w:rPr>
        <w:t>26</w:t>
      </w:r>
      <w:r w:rsidRPr="00880716">
        <w:rPr>
          <w:rStyle w:val="Ppogrubienie"/>
        </w:rPr>
        <w:t>.</w:t>
      </w:r>
      <w:r w:rsidR="00E24875">
        <w:t> </w:t>
      </w:r>
      <w:r>
        <w:t>1.</w:t>
      </w:r>
      <w:r w:rsidR="00E24875">
        <w:t> </w:t>
      </w:r>
      <w:r>
        <w:t>Ustala się następujący maksymalny limit wydatków z budżetu państwa przeznaczonych na realizację zadania, o którym mowa w art. 44e ust. 1 ustawy zmienianej w art. 4, w brzmieniu nadanym niniejszą ustawą:</w:t>
      </w:r>
    </w:p>
    <w:p w14:paraId="349E4B6D" w14:textId="77777777" w:rsidR="00E64512" w:rsidRPr="0005113D" w:rsidRDefault="00E64512" w:rsidP="00E64512">
      <w:pPr>
        <w:pStyle w:val="PKTpunkt"/>
      </w:pPr>
      <w:r w:rsidRPr="0005113D">
        <w:t>1)</w:t>
      </w:r>
      <w:r>
        <w:tab/>
      </w:r>
      <w:r w:rsidRPr="0005113D">
        <w:t>w 2025 r. – 2</w:t>
      </w:r>
      <w:r>
        <w:t>,</w:t>
      </w:r>
      <w:r w:rsidRPr="0005113D">
        <w:t>3 mln zł;</w:t>
      </w:r>
    </w:p>
    <w:p w14:paraId="37C05723" w14:textId="77777777" w:rsidR="00E64512" w:rsidRPr="0005113D" w:rsidRDefault="00E64512" w:rsidP="00E64512">
      <w:pPr>
        <w:pStyle w:val="PKTpunkt"/>
      </w:pPr>
      <w:r w:rsidRPr="0005113D">
        <w:t>2)</w:t>
      </w:r>
      <w:r>
        <w:tab/>
      </w:r>
      <w:r w:rsidRPr="0005113D">
        <w:t>w 2026 r. – 2,3 mln zł;</w:t>
      </w:r>
    </w:p>
    <w:p w14:paraId="68DB9894" w14:textId="77777777" w:rsidR="00E64512" w:rsidRPr="0005113D" w:rsidRDefault="00E64512" w:rsidP="00E64512">
      <w:pPr>
        <w:pStyle w:val="PKTpunkt"/>
      </w:pPr>
      <w:r w:rsidRPr="0005113D">
        <w:t>3)</w:t>
      </w:r>
      <w:r>
        <w:tab/>
      </w:r>
      <w:r w:rsidRPr="0005113D">
        <w:t>w 2027 r. – 2</w:t>
      </w:r>
      <w:r>
        <w:t>,</w:t>
      </w:r>
      <w:r w:rsidRPr="0005113D">
        <w:t>6 mln zł;</w:t>
      </w:r>
    </w:p>
    <w:p w14:paraId="4B794ED1" w14:textId="77777777" w:rsidR="00E64512" w:rsidRPr="0005113D" w:rsidRDefault="00E64512" w:rsidP="00E64512">
      <w:pPr>
        <w:pStyle w:val="PKTpunkt"/>
      </w:pPr>
      <w:r w:rsidRPr="0005113D">
        <w:t>4)</w:t>
      </w:r>
      <w:r>
        <w:tab/>
      </w:r>
      <w:r w:rsidRPr="0005113D">
        <w:t>w 2028 r. – 5</w:t>
      </w:r>
      <w:r>
        <w:t>,</w:t>
      </w:r>
      <w:r w:rsidRPr="0005113D">
        <w:t>8</w:t>
      </w:r>
      <w:r>
        <w:t xml:space="preserve"> </w:t>
      </w:r>
      <w:r w:rsidRPr="0005113D">
        <w:t>mln zł;</w:t>
      </w:r>
    </w:p>
    <w:p w14:paraId="07D174BB" w14:textId="77777777" w:rsidR="00E64512" w:rsidRPr="0005113D" w:rsidRDefault="00E64512" w:rsidP="00E64512">
      <w:pPr>
        <w:pStyle w:val="PKTpunkt"/>
      </w:pPr>
      <w:r w:rsidRPr="0005113D">
        <w:t>5)</w:t>
      </w:r>
      <w:r>
        <w:tab/>
      </w:r>
      <w:r w:rsidRPr="0005113D">
        <w:t>w 2029 r. – 6</w:t>
      </w:r>
      <w:r>
        <w:t>,</w:t>
      </w:r>
      <w:r w:rsidRPr="0005113D">
        <w:t>4 mln zł;</w:t>
      </w:r>
    </w:p>
    <w:p w14:paraId="0977E462" w14:textId="77777777" w:rsidR="00E64512" w:rsidRPr="0005113D" w:rsidRDefault="00E64512" w:rsidP="00E64512">
      <w:pPr>
        <w:pStyle w:val="PKTpunkt"/>
      </w:pPr>
      <w:r w:rsidRPr="0005113D">
        <w:t>6)</w:t>
      </w:r>
      <w:r>
        <w:tab/>
      </w:r>
      <w:r w:rsidRPr="0005113D">
        <w:t>w 2030 r. – 7</w:t>
      </w:r>
      <w:r>
        <w:t>,0</w:t>
      </w:r>
      <w:r w:rsidRPr="0005113D">
        <w:t xml:space="preserve"> mln zł;</w:t>
      </w:r>
    </w:p>
    <w:p w14:paraId="57812ACA" w14:textId="77777777" w:rsidR="00E64512" w:rsidRPr="0005113D" w:rsidRDefault="00E64512" w:rsidP="00E64512">
      <w:pPr>
        <w:pStyle w:val="PKTpunkt"/>
      </w:pPr>
      <w:r w:rsidRPr="0005113D">
        <w:t>7)</w:t>
      </w:r>
      <w:r>
        <w:tab/>
      </w:r>
      <w:r w:rsidRPr="0005113D">
        <w:t>w 2031 r. – 7</w:t>
      </w:r>
      <w:r>
        <w:t>,</w:t>
      </w:r>
      <w:r w:rsidRPr="0005113D">
        <w:t>7 mln zł;</w:t>
      </w:r>
    </w:p>
    <w:p w14:paraId="11536126" w14:textId="77777777" w:rsidR="00E64512" w:rsidRPr="0005113D" w:rsidRDefault="00E64512" w:rsidP="00E64512">
      <w:pPr>
        <w:pStyle w:val="PKTpunkt"/>
      </w:pPr>
      <w:r w:rsidRPr="0005113D">
        <w:t>8)</w:t>
      </w:r>
      <w:r>
        <w:tab/>
      </w:r>
      <w:r w:rsidRPr="0005113D">
        <w:t>w 2032 r. – 8</w:t>
      </w:r>
      <w:r>
        <w:t>,</w:t>
      </w:r>
      <w:r w:rsidRPr="0005113D">
        <w:t>4 mln zł;</w:t>
      </w:r>
    </w:p>
    <w:p w14:paraId="46C2B982" w14:textId="77777777" w:rsidR="00E64512" w:rsidRPr="0005113D" w:rsidRDefault="00E64512" w:rsidP="00E64512">
      <w:pPr>
        <w:pStyle w:val="PKTpunkt"/>
      </w:pPr>
      <w:r w:rsidRPr="0005113D">
        <w:t>9)</w:t>
      </w:r>
      <w:r>
        <w:tab/>
      </w:r>
      <w:r w:rsidRPr="0005113D">
        <w:t>w 2033 r. – 9</w:t>
      </w:r>
      <w:r>
        <w:t>,</w:t>
      </w:r>
      <w:r w:rsidRPr="0005113D">
        <w:t>2 mln zł</w:t>
      </w:r>
      <w:r>
        <w:t>;</w:t>
      </w:r>
    </w:p>
    <w:p w14:paraId="37538DBD" w14:textId="77777777" w:rsidR="00E64512" w:rsidRDefault="00E64512" w:rsidP="00E64512">
      <w:pPr>
        <w:pStyle w:val="PKTpunkt"/>
      </w:pPr>
      <w:r w:rsidRPr="0005113D">
        <w:t>10)</w:t>
      </w:r>
      <w:r>
        <w:tab/>
      </w:r>
      <w:r w:rsidRPr="0005113D">
        <w:t>w 2034 r. –</w:t>
      </w:r>
      <w:r>
        <w:t xml:space="preserve"> </w:t>
      </w:r>
      <w:r w:rsidRPr="0005113D">
        <w:t>10</w:t>
      </w:r>
      <w:r>
        <w:t>,</w:t>
      </w:r>
      <w:r w:rsidRPr="0005113D">
        <w:t>1 mln zł.</w:t>
      </w:r>
    </w:p>
    <w:p w14:paraId="1B715983" w14:textId="77777777" w:rsidR="00E64512" w:rsidRDefault="00E64512" w:rsidP="00E64512">
      <w:pPr>
        <w:pStyle w:val="USTustnpkodeksu"/>
      </w:pPr>
      <w:r>
        <w:t xml:space="preserve">2. Minister właściwy do spraw oświaty i wychowania monitoruje wykorzystanie limitów wydatków na zadanie, o którym mowa w </w:t>
      </w:r>
      <w:r w:rsidRPr="00BD0D01">
        <w:t xml:space="preserve">art. 44e ust. 1 ustawy zmienianej w art. </w:t>
      </w:r>
      <w:r>
        <w:t>4</w:t>
      </w:r>
      <w:r w:rsidRPr="00BD0D01">
        <w:t>, w brzmieniu nadanym niniejszą ustawą</w:t>
      </w:r>
      <w:r>
        <w:t>, oraz, w razie potrzeby, wdraża mechanizmy korygujące.</w:t>
      </w:r>
    </w:p>
    <w:p w14:paraId="6683C5DD" w14:textId="4507774D" w:rsidR="00E64512" w:rsidRDefault="00E64512" w:rsidP="00E64512">
      <w:pPr>
        <w:pStyle w:val="USTustnpkodeksu"/>
      </w:pPr>
      <w:r>
        <w:t xml:space="preserve">3. </w:t>
      </w:r>
      <w:r w:rsidRPr="00F06876">
        <w:t>W przypadku gdy łączne wydatki budżetu państwa na zadanie, o którym mowa w art.</w:t>
      </w:r>
      <w:r w:rsidR="00E24875">
        <w:t> </w:t>
      </w:r>
      <w:r w:rsidRPr="00F06876">
        <w:t>44e ust. 1 ustawy zmienianej w art. 4, w brzmieniu nadanym niniejszą ustawą, powodowałyby zagrożenie przekroczenia w danym roku budżetowym limitu określonego w ust. 1</w:t>
      </w:r>
      <w:r w:rsidR="00E24875">
        <w:t>,</w:t>
      </w:r>
      <w:r w:rsidRPr="00F06876">
        <w:t xml:space="preserve"> wydatki na to zadanie zostaną odpowiednio pomniejszone poprzez ograniczenie wydatków na rozwój systemu teleinformatycznego, o którym mowa w art. 44e ust. 1 ustawy zmienianej w art. 4, w brzmieniu nadanym niniejszą ustawą, o wartość będącą dla danego roku </w:t>
      </w:r>
      <w:r w:rsidRPr="00F06876">
        <w:lastRenderedPageBreak/>
        <w:t>różnicą prognozowanych wydatków przekraczających limit określony w ust. 1 a wysokością tego limitu</w:t>
      </w:r>
      <w:r>
        <w:t>.</w:t>
      </w:r>
    </w:p>
    <w:p w14:paraId="684A8FDE" w14:textId="7A93472F" w:rsidR="00E64512" w:rsidRDefault="00E64512" w:rsidP="00B16323">
      <w:pPr>
        <w:pStyle w:val="ARTartustawynprozporzdzenia"/>
      </w:pPr>
      <w:r w:rsidRPr="00C24610">
        <w:rPr>
          <w:rStyle w:val="Ppogrubienie"/>
        </w:rPr>
        <w:t>Art.</w:t>
      </w:r>
      <w:r w:rsidR="00E24875">
        <w:rPr>
          <w:rStyle w:val="Ppogrubienie"/>
        </w:rPr>
        <w:t> </w:t>
      </w:r>
      <w:r>
        <w:rPr>
          <w:rStyle w:val="Ppogrubienie"/>
        </w:rPr>
        <w:t>27.</w:t>
      </w:r>
      <w:r w:rsidR="00E24875">
        <w:rPr>
          <w:rStyle w:val="Ppogrubienie"/>
        </w:rPr>
        <w:t> </w:t>
      </w:r>
      <w:r w:rsidRPr="00533AAD">
        <w:t>Dotychczasowe przepisy wykonawcze wydane na podstawie</w:t>
      </w:r>
      <w:r>
        <w:t xml:space="preserve"> </w:t>
      </w:r>
      <w:r w:rsidRPr="00533AAD">
        <w:t>art. 90u ust. 4 pkt</w:t>
      </w:r>
      <w:r w:rsidR="00E24875">
        <w:t> </w:t>
      </w:r>
      <w:r w:rsidRPr="00533AAD">
        <w:t>5 ustawy zmienianej w art. 1 zachowują moc do dnia 1 maja 2029 r. oraz mogą być zmieniane na podstawie tego przepisu</w:t>
      </w:r>
      <w:r>
        <w:t>.</w:t>
      </w:r>
    </w:p>
    <w:p w14:paraId="0F7E16A9" w14:textId="5EE97E20" w:rsidR="00E64512" w:rsidRDefault="00E64512" w:rsidP="00E64512">
      <w:pPr>
        <w:pStyle w:val="ARTartustawynprozporzdzenia"/>
      </w:pPr>
      <w:bookmarkStart w:id="60" w:name="_Hlk179971453"/>
      <w:r w:rsidRPr="00D437E4">
        <w:rPr>
          <w:rStyle w:val="Ppogrubienie"/>
        </w:rPr>
        <w:t>Art.</w:t>
      </w:r>
      <w:r w:rsidR="00E24875">
        <w:rPr>
          <w:rStyle w:val="Ppogrubienie"/>
        </w:rPr>
        <w:t> </w:t>
      </w:r>
      <w:r>
        <w:rPr>
          <w:rStyle w:val="Ppogrubienie"/>
        </w:rPr>
        <w:t>28.</w:t>
      </w:r>
      <w:r w:rsidR="00E24875">
        <w:t> </w:t>
      </w:r>
      <w:r>
        <w:t>Ustawa wchodzi w życie po upływie 14 dni od dnia ogłoszenia, z wyjątkiem:</w:t>
      </w:r>
    </w:p>
    <w:p w14:paraId="73381128" w14:textId="77777777" w:rsidR="00E64512" w:rsidRDefault="00E64512" w:rsidP="00A448E5">
      <w:pPr>
        <w:pStyle w:val="PKTpunkt"/>
      </w:pPr>
      <w:r>
        <w:t>1)</w:t>
      </w:r>
      <w:r>
        <w:tab/>
      </w:r>
      <w:r w:rsidRPr="001D42C7">
        <w:t>art. 1 pkt 2</w:t>
      </w:r>
      <w:r>
        <w:t xml:space="preserve">, art. 4 pkt 2 i 8–10, </w:t>
      </w:r>
      <w:r w:rsidRPr="008F509D">
        <w:t xml:space="preserve">art. </w:t>
      </w:r>
      <w:r>
        <w:t xml:space="preserve">6 pkt 3 lit. b w zakresie art. 9fa ust. 2 pkt 3a </w:t>
      </w:r>
      <w:r w:rsidRPr="001361A3">
        <w:t xml:space="preserve">ustawy zmienianej w </w:t>
      </w:r>
      <w:r w:rsidRPr="00A448E5">
        <w:t>art</w:t>
      </w:r>
      <w:r w:rsidRPr="001361A3">
        <w:t>. 1, w brzmieniu nadanym niniejszą ustawą,</w:t>
      </w:r>
      <w:r w:rsidRPr="008F509D">
        <w:t xml:space="preserve"> pkt</w:t>
      </w:r>
      <w:r>
        <w:t xml:space="preserve"> 5 i 6 oraz art. 24–26,</w:t>
      </w:r>
      <w:r w:rsidRPr="001D42C7">
        <w:t xml:space="preserve"> które wchodzą w życie z dniem 1 stycznia 2025 r.</w:t>
      </w:r>
      <w:r>
        <w:t>;</w:t>
      </w:r>
    </w:p>
    <w:p w14:paraId="48F71B79" w14:textId="3E9875A8" w:rsidR="00261A16" w:rsidRPr="005F4014" w:rsidRDefault="00E64512" w:rsidP="00E64512">
      <w:pPr>
        <w:pStyle w:val="PKTpunkt"/>
      </w:pPr>
      <w:r>
        <w:t>2)</w:t>
      </w:r>
      <w:r>
        <w:tab/>
        <w:t>art. 1 pkt 5, 9 i 10</w:t>
      </w:r>
      <w:bookmarkStart w:id="61" w:name="_Hlk178592469"/>
      <w:r>
        <w:t xml:space="preserve">, </w:t>
      </w:r>
      <w:bookmarkEnd w:id="61"/>
      <w:r>
        <w:t>które wchodzą w życie z dniem 1 września 2025 r.</w:t>
      </w:r>
      <w:bookmarkEnd w:id="60"/>
    </w:p>
    <w:sectPr w:rsidR="00261A16" w:rsidRPr="005F4014"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3149" w14:textId="77777777" w:rsidR="00017E5B" w:rsidRDefault="00017E5B">
      <w:r>
        <w:separator/>
      </w:r>
    </w:p>
  </w:endnote>
  <w:endnote w:type="continuationSeparator" w:id="0">
    <w:p w14:paraId="08AC32CB" w14:textId="77777777" w:rsidR="00017E5B" w:rsidRDefault="0001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AB75" w14:textId="77777777" w:rsidR="00017E5B" w:rsidRDefault="00017E5B">
      <w:r>
        <w:separator/>
      </w:r>
    </w:p>
  </w:footnote>
  <w:footnote w:type="continuationSeparator" w:id="0">
    <w:p w14:paraId="7E1F125E" w14:textId="77777777" w:rsidR="00017E5B" w:rsidRDefault="00017E5B">
      <w:r>
        <w:continuationSeparator/>
      </w:r>
    </w:p>
  </w:footnote>
  <w:footnote w:id="1">
    <w:p w14:paraId="27C33C0F" w14:textId="77777777" w:rsidR="00E64512" w:rsidRDefault="00E64512" w:rsidP="00E64512">
      <w:pPr>
        <w:pStyle w:val="ODNONIKtreodnonika"/>
      </w:pPr>
      <w:r>
        <w:rPr>
          <w:rStyle w:val="Odwoanieprzypisudolnego"/>
        </w:rPr>
        <w:footnoteRef/>
      </w:r>
      <w:r>
        <w:rPr>
          <w:rStyle w:val="IGindeksgrny"/>
        </w:rPr>
        <w:t>)</w:t>
      </w:r>
      <w:r>
        <w:tab/>
      </w:r>
      <w:r w:rsidRPr="007C1891">
        <w:t xml:space="preserve">Niniejszą ustawą zmienia się ustawy: </w:t>
      </w:r>
      <w:r w:rsidRPr="006648D5">
        <w:t>ustaw</w:t>
      </w:r>
      <w:r>
        <w:t>ę</w:t>
      </w:r>
      <w:r w:rsidRPr="006648D5">
        <w:t xml:space="preserve"> z dnia 15 kwietnia 2011 r. o systemie informacji oświatowej</w:t>
      </w:r>
      <w:r>
        <w:t>,</w:t>
      </w:r>
      <w:r w:rsidRPr="007C1891">
        <w:t xml:space="preserve"> </w:t>
      </w:r>
      <w:r>
        <w:t xml:space="preserve">ustawę z dnia 18 sierpnia 2011 r. o bezpieczeństwie morskim, </w:t>
      </w:r>
      <w:r w:rsidRPr="007C1891">
        <w:t xml:space="preserve">ustawę z dnia 14 grudnia 2016 r. </w:t>
      </w:r>
      <w:r w:rsidRPr="003D46C7">
        <w:t>–</w:t>
      </w:r>
      <w:r w:rsidRPr="007C1891">
        <w:t xml:space="preserve"> Prawo oświatowe</w:t>
      </w:r>
      <w:r>
        <w:t xml:space="preserve">, </w:t>
      </w:r>
      <w:r w:rsidRPr="00187F01">
        <w:t>ustaw</w:t>
      </w:r>
      <w:r>
        <w:t>ę</w:t>
      </w:r>
      <w:r w:rsidRPr="00187F01">
        <w:t xml:space="preserve"> z dnia 14 grudnia 2016 r. – Przepisy wprowadzające ustawę – Prawo oświatowe</w:t>
      </w:r>
      <w:r>
        <w:t xml:space="preserve">, ustawę z dnia 22 listopada 2018 r. o zmianie ustawy </w:t>
      </w:r>
      <w:r w:rsidRPr="003D46C7">
        <w:t>–</w:t>
      </w:r>
      <w:r>
        <w:t xml:space="preserve"> Prawo oświatowe, ustawy o systemie oświaty oraz niektórych innych ustaw oraz ustawę z dnia 12 maja 2022 r. o zmianie ustawy o systemie oświaty oraz niektórych innych ustaw</w:t>
      </w:r>
      <w:r w:rsidRPr="007C1891">
        <w:t>.</w:t>
      </w:r>
    </w:p>
  </w:footnote>
  <w:footnote w:id="2">
    <w:p w14:paraId="07E3DE40" w14:textId="77777777" w:rsidR="00E64512" w:rsidRDefault="00E64512" w:rsidP="00E64512">
      <w:pPr>
        <w:pStyle w:val="ODNONIKtreodnonika"/>
      </w:pPr>
      <w:r>
        <w:rPr>
          <w:rStyle w:val="Odwoanieprzypisudolnego"/>
        </w:rPr>
        <w:footnoteRef/>
      </w:r>
      <w:r w:rsidRPr="00360F7D">
        <w:rPr>
          <w:rStyle w:val="IGindeksgrny"/>
        </w:rPr>
        <w:t>)</w:t>
      </w:r>
      <w:r>
        <w:tab/>
      </w:r>
      <w:r w:rsidRPr="00360F7D">
        <w:t>Zmiany wymienionej ustawy zostały ogłoszone w Dz. U. z 2018 r. poz. 2432, z 2019 r. poz. 534, 1287 i 2248, z 2021 r. poz. 4</w:t>
      </w:r>
      <w:r>
        <w:t xml:space="preserve">, </w:t>
      </w:r>
      <w:r w:rsidRPr="00360F7D">
        <w:t>z 2022 r. poz. 1116</w:t>
      </w:r>
      <w:r>
        <w:t xml:space="preserve"> oraz z 2024 r. poz. 123.</w:t>
      </w:r>
    </w:p>
  </w:footnote>
  <w:footnote w:id="3">
    <w:p w14:paraId="4BD1E5B6" w14:textId="79E67450" w:rsidR="00E64512" w:rsidRDefault="00E64512" w:rsidP="00E64512">
      <w:pPr>
        <w:pStyle w:val="ODNONIKtreodnonika"/>
      </w:pPr>
      <w:r>
        <w:rPr>
          <w:rStyle w:val="Odwoanieprzypisudolnego"/>
        </w:rPr>
        <w:footnoteRef/>
      </w:r>
      <w:r>
        <w:rPr>
          <w:rStyle w:val="IGindeksgrny"/>
        </w:rPr>
        <w:t>)</w:t>
      </w:r>
      <w:r>
        <w:rPr>
          <w:rStyle w:val="IGindeksgrny"/>
        </w:rPr>
        <w:tab/>
      </w:r>
      <w:r>
        <w:t xml:space="preserve">Zmiany tekstu jednolitego wymienionej ustawy zostały ogłoszone w Dz. U. z 2024 r. poz. </w:t>
      </w:r>
      <w:r w:rsidRPr="000F000B">
        <w:t>232, 834, 854, 858</w:t>
      </w:r>
      <w:r>
        <w:t>,</w:t>
      </w:r>
      <w:r w:rsidRPr="000F000B">
        <w:t xml:space="preserve"> 1089</w:t>
      </w:r>
      <w:r w:rsidR="00AB517B">
        <w:t xml:space="preserve">, </w:t>
      </w:r>
      <w:r>
        <w:t>1222</w:t>
      </w:r>
      <w:r w:rsidR="00AB517B">
        <w:t xml:space="preserve"> i 1572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13E3"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8"/>
  </w:num>
  <w:num w:numId="3">
    <w:abstractNumId w:val="35"/>
  </w:num>
  <w:num w:numId="4">
    <w:abstractNumId w:val="31"/>
  </w:num>
  <w:num w:numId="5">
    <w:abstractNumId w:val="14"/>
  </w:num>
  <w:num w:numId="6">
    <w:abstractNumId w:val="10"/>
  </w:num>
  <w:num w:numId="7">
    <w:abstractNumId w:val="15"/>
  </w:num>
  <w:num w:numId="8">
    <w:abstractNumId w:val="26"/>
  </w:num>
  <w:num w:numId="9">
    <w:abstractNumId w:val="16"/>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33"/>
  </w:num>
  <w:num w:numId="21">
    <w:abstractNumId w:val="25"/>
  </w:num>
  <w:num w:numId="22">
    <w:abstractNumId w:val="36"/>
  </w:num>
  <w:num w:numId="23">
    <w:abstractNumId w:val="32"/>
  </w:num>
  <w:num w:numId="24">
    <w:abstractNumId w:val="19"/>
  </w:num>
  <w:num w:numId="25">
    <w:abstractNumId w:val="11"/>
  </w:num>
  <w:num w:numId="26">
    <w:abstractNumId w:val="30"/>
  </w:num>
  <w:num w:numId="27">
    <w:abstractNumId w:val="20"/>
  </w:num>
  <w:num w:numId="28">
    <w:abstractNumId w:val="17"/>
  </w:num>
  <w:num w:numId="29">
    <w:abstractNumId w:val="22"/>
  </w:num>
  <w:num w:numId="30">
    <w:abstractNumId w:val="27"/>
  </w:num>
  <w:num w:numId="31">
    <w:abstractNumId w:val="24"/>
  </w:num>
  <w:num w:numId="32">
    <w:abstractNumId w:val="13"/>
  </w:num>
  <w:num w:numId="33">
    <w:abstractNumId w:val="29"/>
  </w:num>
  <w:num w:numId="34">
    <w:abstractNumId w:val="28"/>
  </w:num>
  <w:num w:numId="35">
    <w:abstractNumId w:val="21"/>
  </w:num>
  <w:num w:numId="36">
    <w:abstractNumId w:val="3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12"/>
    <w:rsid w:val="000012DA"/>
    <w:rsid w:val="0000246E"/>
    <w:rsid w:val="00003862"/>
    <w:rsid w:val="00012A35"/>
    <w:rsid w:val="00016099"/>
    <w:rsid w:val="00017DC2"/>
    <w:rsid w:val="00017E5B"/>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35CC"/>
    <w:rsid w:val="0005571B"/>
    <w:rsid w:val="000571D7"/>
    <w:rsid w:val="00057AB3"/>
    <w:rsid w:val="00060076"/>
    <w:rsid w:val="00060432"/>
    <w:rsid w:val="00060D87"/>
    <w:rsid w:val="000615A5"/>
    <w:rsid w:val="00064E4C"/>
    <w:rsid w:val="00066901"/>
    <w:rsid w:val="00071BEE"/>
    <w:rsid w:val="000736CD"/>
    <w:rsid w:val="0007533B"/>
    <w:rsid w:val="0007545D"/>
    <w:rsid w:val="000760BF"/>
    <w:rsid w:val="0007613E"/>
    <w:rsid w:val="000764B2"/>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177E"/>
    <w:rsid w:val="0011245A"/>
    <w:rsid w:val="0011493E"/>
    <w:rsid w:val="00115B72"/>
    <w:rsid w:val="001209EC"/>
    <w:rsid w:val="00120A9E"/>
    <w:rsid w:val="00125A9C"/>
    <w:rsid w:val="001270A2"/>
    <w:rsid w:val="00131237"/>
    <w:rsid w:val="001329AC"/>
    <w:rsid w:val="00134CA0"/>
    <w:rsid w:val="001359B8"/>
    <w:rsid w:val="0014026F"/>
    <w:rsid w:val="00147A47"/>
    <w:rsid w:val="00147AA1"/>
    <w:rsid w:val="00150EEE"/>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20DA"/>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C422D"/>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4B63"/>
    <w:rsid w:val="002166AD"/>
    <w:rsid w:val="00217871"/>
    <w:rsid w:val="00221ED8"/>
    <w:rsid w:val="002231EA"/>
    <w:rsid w:val="00223FDF"/>
    <w:rsid w:val="002279C0"/>
    <w:rsid w:val="0023727E"/>
    <w:rsid w:val="00242081"/>
    <w:rsid w:val="00243777"/>
    <w:rsid w:val="002441CD"/>
    <w:rsid w:val="002501A3"/>
    <w:rsid w:val="0025166C"/>
    <w:rsid w:val="002555D4"/>
    <w:rsid w:val="0025627B"/>
    <w:rsid w:val="00257477"/>
    <w:rsid w:val="00261A16"/>
    <w:rsid w:val="00263522"/>
    <w:rsid w:val="00264EC6"/>
    <w:rsid w:val="00271013"/>
    <w:rsid w:val="002738C4"/>
    <w:rsid w:val="00273FE4"/>
    <w:rsid w:val="002765B4"/>
    <w:rsid w:val="00276A94"/>
    <w:rsid w:val="00285E32"/>
    <w:rsid w:val="0029405D"/>
    <w:rsid w:val="00294FA6"/>
    <w:rsid w:val="00295A6F"/>
    <w:rsid w:val="002A20C4"/>
    <w:rsid w:val="002A570F"/>
    <w:rsid w:val="002A7292"/>
    <w:rsid w:val="002A7358"/>
    <w:rsid w:val="002A7902"/>
    <w:rsid w:val="002B0F6B"/>
    <w:rsid w:val="002B23B8"/>
    <w:rsid w:val="002B370E"/>
    <w:rsid w:val="002B4429"/>
    <w:rsid w:val="002B68A6"/>
    <w:rsid w:val="002B7FAF"/>
    <w:rsid w:val="002D0C4F"/>
    <w:rsid w:val="002D1364"/>
    <w:rsid w:val="002D4D30"/>
    <w:rsid w:val="002D5000"/>
    <w:rsid w:val="002D581B"/>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4F40"/>
    <w:rsid w:val="003361DD"/>
    <w:rsid w:val="003371BA"/>
    <w:rsid w:val="00341A6A"/>
    <w:rsid w:val="00345B9C"/>
    <w:rsid w:val="00347D2F"/>
    <w:rsid w:val="00352DAE"/>
    <w:rsid w:val="00354EB9"/>
    <w:rsid w:val="003602AE"/>
    <w:rsid w:val="00360929"/>
    <w:rsid w:val="003647D5"/>
    <w:rsid w:val="003674B0"/>
    <w:rsid w:val="003764A2"/>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9DF"/>
    <w:rsid w:val="003E2DA3"/>
    <w:rsid w:val="003F020D"/>
    <w:rsid w:val="003F03D9"/>
    <w:rsid w:val="003F20FE"/>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3825"/>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397F"/>
    <w:rsid w:val="00474E3C"/>
    <w:rsid w:val="00480A58"/>
    <w:rsid w:val="00481BD6"/>
    <w:rsid w:val="00482151"/>
    <w:rsid w:val="00485FAD"/>
    <w:rsid w:val="00487AED"/>
    <w:rsid w:val="00491EDF"/>
    <w:rsid w:val="00492A3F"/>
    <w:rsid w:val="00494F62"/>
    <w:rsid w:val="004A2001"/>
    <w:rsid w:val="004A3590"/>
    <w:rsid w:val="004B00A7"/>
    <w:rsid w:val="004B042D"/>
    <w:rsid w:val="004B25E2"/>
    <w:rsid w:val="004B34D7"/>
    <w:rsid w:val="004B5037"/>
    <w:rsid w:val="004B5B2F"/>
    <w:rsid w:val="004B626A"/>
    <w:rsid w:val="004B660E"/>
    <w:rsid w:val="004C05BD"/>
    <w:rsid w:val="004C3B06"/>
    <w:rsid w:val="004C3F97"/>
    <w:rsid w:val="004C71D5"/>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02C"/>
    <w:rsid w:val="005147E8"/>
    <w:rsid w:val="005158F2"/>
    <w:rsid w:val="00526DFC"/>
    <w:rsid w:val="00526F43"/>
    <w:rsid w:val="00527651"/>
    <w:rsid w:val="005363AB"/>
    <w:rsid w:val="00544EF4"/>
    <w:rsid w:val="00545E53"/>
    <w:rsid w:val="005479D9"/>
    <w:rsid w:val="00556667"/>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56A1"/>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4014"/>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2C73"/>
    <w:rsid w:val="006946BB"/>
    <w:rsid w:val="006969FA"/>
    <w:rsid w:val="006A35D5"/>
    <w:rsid w:val="006A748A"/>
    <w:rsid w:val="006C419E"/>
    <w:rsid w:val="006C4A31"/>
    <w:rsid w:val="006C5546"/>
    <w:rsid w:val="006C5AC2"/>
    <w:rsid w:val="006C6AFB"/>
    <w:rsid w:val="006D2735"/>
    <w:rsid w:val="006D45B2"/>
    <w:rsid w:val="006D6B0F"/>
    <w:rsid w:val="006E0FCC"/>
    <w:rsid w:val="006E1E96"/>
    <w:rsid w:val="006E43E2"/>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F2F"/>
    <w:rsid w:val="007A2A5C"/>
    <w:rsid w:val="007A2E72"/>
    <w:rsid w:val="007A5150"/>
    <w:rsid w:val="007A5373"/>
    <w:rsid w:val="007A789F"/>
    <w:rsid w:val="007B2571"/>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2787"/>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3D1A"/>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1D19"/>
    <w:rsid w:val="008C3524"/>
    <w:rsid w:val="008C4061"/>
    <w:rsid w:val="008C4229"/>
    <w:rsid w:val="008C5BE0"/>
    <w:rsid w:val="008C7233"/>
    <w:rsid w:val="008D2434"/>
    <w:rsid w:val="008D509F"/>
    <w:rsid w:val="008E171D"/>
    <w:rsid w:val="008E2785"/>
    <w:rsid w:val="008E78A3"/>
    <w:rsid w:val="008F0654"/>
    <w:rsid w:val="008F06CB"/>
    <w:rsid w:val="008F2E83"/>
    <w:rsid w:val="008F612A"/>
    <w:rsid w:val="0090293D"/>
    <w:rsid w:val="009034DE"/>
    <w:rsid w:val="00905396"/>
    <w:rsid w:val="0090605D"/>
    <w:rsid w:val="00906419"/>
    <w:rsid w:val="00907A6A"/>
    <w:rsid w:val="00912889"/>
    <w:rsid w:val="00913A42"/>
    <w:rsid w:val="00914167"/>
    <w:rsid w:val="009143DB"/>
    <w:rsid w:val="00915065"/>
    <w:rsid w:val="00916447"/>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0E41"/>
    <w:rsid w:val="009E3E77"/>
    <w:rsid w:val="009E3FAB"/>
    <w:rsid w:val="009E5B3F"/>
    <w:rsid w:val="009E7D90"/>
    <w:rsid w:val="009F1AB0"/>
    <w:rsid w:val="009F501D"/>
    <w:rsid w:val="00A0186B"/>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6E74"/>
    <w:rsid w:val="00A37E70"/>
    <w:rsid w:val="00A437E1"/>
    <w:rsid w:val="00A448E5"/>
    <w:rsid w:val="00A4685E"/>
    <w:rsid w:val="00A47B1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77A60"/>
    <w:rsid w:val="00A802EF"/>
    <w:rsid w:val="00A824DD"/>
    <w:rsid w:val="00A83676"/>
    <w:rsid w:val="00A83B7B"/>
    <w:rsid w:val="00A84274"/>
    <w:rsid w:val="00A850F3"/>
    <w:rsid w:val="00A864E3"/>
    <w:rsid w:val="00A94574"/>
    <w:rsid w:val="00A95936"/>
    <w:rsid w:val="00A96265"/>
    <w:rsid w:val="00A97084"/>
    <w:rsid w:val="00AA0C78"/>
    <w:rsid w:val="00AA1C2C"/>
    <w:rsid w:val="00AA35F6"/>
    <w:rsid w:val="00AA667C"/>
    <w:rsid w:val="00AA6E91"/>
    <w:rsid w:val="00AA7439"/>
    <w:rsid w:val="00AB047E"/>
    <w:rsid w:val="00AB0B0A"/>
    <w:rsid w:val="00AB0BB7"/>
    <w:rsid w:val="00AB22C6"/>
    <w:rsid w:val="00AB2AD0"/>
    <w:rsid w:val="00AB517B"/>
    <w:rsid w:val="00AB5ED2"/>
    <w:rsid w:val="00AB67FC"/>
    <w:rsid w:val="00AC00F2"/>
    <w:rsid w:val="00AC31B5"/>
    <w:rsid w:val="00AC3EA5"/>
    <w:rsid w:val="00AC4372"/>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136"/>
    <w:rsid w:val="00B16323"/>
    <w:rsid w:val="00B16ACD"/>
    <w:rsid w:val="00B21487"/>
    <w:rsid w:val="00B232D1"/>
    <w:rsid w:val="00B24DB5"/>
    <w:rsid w:val="00B31F9E"/>
    <w:rsid w:val="00B3268F"/>
    <w:rsid w:val="00B32C2C"/>
    <w:rsid w:val="00B33A1A"/>
    <w:rsid w:val="00B33E6C"/>
    <w:rsid w:val="00B371CC"/>
    <w:rsid w:val="00B41656"/>
    <w:rsid w:val="00B41CD9"/>
    <w:rsid w:val="00B427E6"/>
    <w:rsid w:val="00B428A6"/>
    <w:rsid w:val="00B43E1F"/>
    <w:rsid w:val="00B45FBC"/>
    <w:rsid w:val="00B51A7D"/>
    <w:rsid w:val="00B52676"/>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A5967"/>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3C9"/>
    <w:rsid w:val="00BE56FB"/>
    <w:rsid w:val="00BF22DC"/>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38BA"/>
    <w:rsid w:val="00C667BE"/>
    <w:rsid w:val="00C6766B"/>
    <w:rsid w:val="00C72223"/>
    <w:rsid w:val="00C76417"/>
    <w:rsid w:val="00C7726F"/>
    <w:rsid w:val="00C823DA"/>
    <w:rsid w:val="00C8259F"/>
    <w:rsid w:val="00C82746"/>
    <w:rsid w:val="00C8312F"/>
    <w:rsid w:val="00C84C47"/>
    <w:rsid w:val="00C858A4"/>
    <w:rsid w:val="00C85F26"/>
    <w:rsid w:val="00C86AFA"/>
    <w:rsid w:val="00CA046B"/>
    <w:rsid w:val="00CB18D0"/>
    <w:rsid w:val="00CB1C8A"/>
    <w:rsid w:val="00CB24F5"/>
    <w:rsid w:val="00CB2663"/>
    <w:rsid w:val="00CB3BBE"/>
    <w:rsid w:val="00CB59E9"/>
    <w:rsid w:val="00CB6681"/>
    <w:rsid w:val="00CC0C43"/>
    <w:rsid w:val="00CC0D6A"/>
    <w:rsid w:val="00CC3831"/>
    <w:rsid w:val="00CC3E3D"/>
    <w:rsid w:val="00CC519B"/>
    <w:rsid w:val="00CD12C1"/>
    <w:rsid w:val="00CD214E"/>
    <w:rsid w:val="00CD46FA"/>
    <w:rsid w:val="00CD5973"/>
    <w:rsid w:val="00CD6C40"/>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6C67"/>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96A56"/>
    <w:rsid w:val="00DA3A6C"/>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5B5C"/>
    <w:rsid w:val="00E15C23"/>
    <w:rsid w:val="00E170B7"/>
    <w:rsid w:val="00E177DD"/>
    <w:rsid w:val="00E20530"/>
    <w:rsid w:val="00E20900"/>
    <w:rsid w:val="00E20C7F"/>
    <w:rsid w:val="00E2396E"/>
    <w:rsid w:val="00E24728"/>
    <w:rsid w:val="00E24875"/>
    <w:rsid w:val="00E276AC"/>
    <w:rsid w:val="00E34A35"/>
    <w:rsid w:val="00E3608E"/>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4512"/>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E3240"/>
    <w:rsid w:val="00EF0B96"/>
    <w:rsid w:val="00EF3486"/>
    <w:rsid w:val="00EF47AF"/>
    <w:rsid w:val="00EF53B6"/>
    <w:rsid w:val="00F00B73"/>
    <w:rsid w:val="00F115CA"/>
    <w:rsid w:val="00F14817"/>
    <w:rsid w:val="00F14EBA"/>
    <w:rsid w:val="00F1510F"/>
    <w:rsid w:val="00F1533A"/>
    <w:rsid w:val="00F15E5A"/>
    <w:rsid w:val="00F17F0A"/>
    <w:rsid w:val="00F22327"/>
    <w:rsid w:val="00F2668F"/>
    <w:rsid w:val="00F2742F"/>
    <w:rsid w:val="00F2753B"/>
    <w:rsid w:val="00F33F8B"/>
    <w:rsid w:val="00F340B2"/>
    <w:rsid w:val="00F40873"/>
    <w:rsid w:val="00F41138"/>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3C86"/>
    <w:rsid w:val="00F848A3"/>
    <w:rsid w:val="00F84ACF"/>
    <w:rsid w:val="00F85742"/>
    <w:rsid w:val="00F85BF8"/>
    <w:rsid w:val="00F871CE"/>
    <w:rsid w:val="00F87802"/>
    <w:rsid w:val="00F92C0A"/>
    <w:rsid w:val="00F9415B"/>
    <w:rsid w:val="00FA13C2"/>
    <w:rsid w:val="00FA1F14"/>
    <w:rsid w:val="00FA5D3F"/>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F8B3E"/>
  <w15:docId w15:val="{7CEF3B7D-F320-4BE3-9E29-768F4B70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6E74"/>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A36E74"/>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E64512"/>
    <w:pPr>
      <w:keepNext/>
      <w:keepLines/>
      <w:spacing w:before="40"/>
      <w:jc w:val="both"/>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rsid w:val="00A36E74"/>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A36E74"/>
  </w:style>
  <w:style w:type="paragraph" w:customStyle="1" w:styleId="ZLITwPKTzmlitwpktartykuempunktem">
    <w:name w:val="Z/LIT_w_PKT – zm. lit. w pkt artykułem (punktem)"/>
    <w:basedOn w:val="LITlitera"/>
    <w:uiPriority w:val="32"/>
    <w:qFormat/>
    <w:rsid w:val="00A36E74"/>
    <w:pPr>
      <w:ind w:left="1497"/>
    </w:pPr>
  </w:style>
  <w:style w:type="paragraph" w:customStyle="1" w:styleId="ZTIRwPKTzmtirwpktartykuempunktem">
    <w:name w:val="Z/TIR_w_PKT – zm. tir. w pkt artykułem (punktem)"/>
    <w:basedOn w:val="TIRtiret"/>
    <w:uiPriority w:val="33"/>
    <w:qFormat/>
    <w:rsid w:val="00A36E74"/>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A36E74"/>
    <w:pPr>
      <w:ind w:left="1021"/>
    </w:pPr>
  </w:style>
  <w:style w:type="paragraph" w:customStyle="1" w:styleId="2TIRpodwjnytiret">
    <w:name w:val="2TIR – podwójny tiret"/>
    <w:basedOn w:val="TIRtiret"/>
    <w:uiPriority w:val="73"/>
    <w:qFormat/>
    <w:rsid w:val="00A36E74"/>
    <w:pPr>
      <w:ind w:left="1780"/>
    </w:pPr>
  </w:style>
  <w:style w:type="character" w:styleId="Odwoanieprzypisudolnego">
    <w:name w:val="footnote reference"/>
    <w:uiPriority w:val="99"/>
    <w:rsid w:val="00A36E74"/>
    <w:rPr>
      <w:rFonts w:cs="Times New Roman"/>
      <w:vertAlign w:val="superscript"/>
    </w:rPr>
  </w:style>
  <w:style w:type="paragraph" w:styleId="Nagwek">
    <w:name w:val="header"/>
    <w:basedOn w:val="Normalny"/>
    <w:link w:val="NagwekZnak"/>
    <w:uiPriority w:val="99"/>
    <w:semiHidden/>
    <w:rsid w:val="00A36E7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47397F"/>
    <w:rPr>
      <w:kern w:val="1"/>
      <w:lang w:eastAsia="ar-SA"/>
    </w:rPr>
  </w:style>
  <w:style w:type="paragraph" w:styleId="Stopka">
    <w:name w:val="footer"/>
    <w:basedOn w:val="Normalny"/>
    <w:link w:val="StopkaZnak"/>
    <w:uiPriority w:val="99"/>
    <w:semiHidden/>
    <w:rsid w:val="00A36E7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47397F"/>
    <w:rPr>
      <w:kern w:val="1"/>
      <w:lang w:eastAsia="ar-SA"/>
    </w:rPr>
  </w:style>
  <w:style w:type="paragraph" w:styleId="Tekstdymka">
    <w:name w:val="Balloon Text"/>
    <w:basedOn w:val="Normalny"/>
    <w:link w:val="TekstdymkaZnak"/>
    <w:uiPriority w:val="99"/>
    <w:semiHidden/>
    <w:rsid w:val="00A36E74"/>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7397F"/>
    <w:rPr>
      <w:rFonts w:ascii="Tahoma" w:hAnsi="Tahoma" w:cs="Tahoma"/>
      <w:kern w:val="1"/>
      <w:szCs w:val="16"/>
      <w:lang w:eastAsia="ar-SA"/>
    </w:rPr>
  </w:style>
  <w:style w:type="paragraph" w:customStyle="1" w:styleId="ARTartustawynprozporzdzenia">
    <w:name w:val="ART(§) – art. ustawy (§ np. rozporządzenia)"/>
    <w:uiPriority w:val="11"/>
    <w:qFormat/>
    <w:rsid w:val="00A36E74"/>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A36E74"/>
    <w:pPr>
      <w:ind w:left="1497"/>
    </w:pPr>
  </w:style>
  <w:style w:type="paragraph" w:customStyle="1" w:styleId="ZTIRwLITzmtirwlitartykuempunktem">
    <w:name w:val="Z/TIR_w_LIT – zm. tir. w lit. artykułem (punktem)"/>
    <w:basedOn w:val="TIRtiret"/>
    <w:uiPriority w:val="33"/>
    <w:qFormat/>
    <w:rsid w:val="00A36E74"/>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A36E74"/>
  </w:style>
  <w:style w:type="character" w:customStyle="1" w:styleId="Nagwek1Znak">
    <w:name w:val="Nagłówek 1 Znak"/>
    <w:basedOn w:val="Domylnaczcionkaakapitu"/>
    <w:link w:val="Nagwek1"/>
    <w:uiPriority w:val="99"/>
    <w:rsid w:val="0047397F"/>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A36E74"/>
    <w:pPr>
      <w:widowControl w:val="0"/>
      <w:suppressAutoHyphens/>
    </w:pPr>
    <w:rPr>
      <w:kern w:val="1"/>
      <w:lang w:eastAsia="ar-SA"/>
    </w:rPr>
  </w:style>
  <w:style w:type="paragraph" w:customStyle="1" w:styleId="ZPKTzmpktartykuempunktem">
    <w:name w:val="Z/PKT – zm. pkt artykułem (punktem)"/>
    <w:basedOn w:val="PKTpunkt"/>
    <w:uiPriority w:val="31"/>
    <w:qFormat/>
    <w:rsid w:val="00A36E74"/>
    <w:pPr>
      <w:ind w:left="1020"/>
    </w:pPr>
  </w:style>
  <w:style w:type="paragraph" w:customStyle="1" w:styleId="ZARTzmartartykuempunktem">
    <w:name w:val="Z/ART(§) – zm. art. (§) artykułem (punktem)"/>
    <w:basedOn w:val="ARTartustawynprozporzdzenia"/>
    <w:uiPriority w:val="30"/>
    <w:qFormat/>
    <w:rsid w:val="00A36E74"/>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A36E74"/>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A36E74"/>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A36E74"/>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A36E74"/>
    <w:rPr>
      <w:bCs/>
    </w:rPr>
  </w:style>
  <w:style w:type="paragraph" w:customStyle="1" w:styleId="OZNRODZAKTUtznustawalubrozporzdzenieiorganwydajcy">
    <w:name w:val="OZN_RODZ_AKTU – tzn. ustawa lub rozporządzenie i organ wydający"/>
    <w:next w:val="DATAAKTUdatauchwalenialubwydaniaaktu"/>
    <w:uiPriority w:val="5"/>
    <w:qFormat/>
    <w:rsid w:val="00A36E74"/>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A36E74"/>
    <w:pPr>
      <w:spacing w:before="0"/>
    </w:pPr>
    <w:rPr>
      <w:bCs/>
    </w:rPr>
  </w:style>
  <w:style w:type="paragraph" w:customStyle="1" w:styleId="PKTpunkt">
    <w:name w:val="PKT – punkt"/>
    <w:uiPriority w:val="13"/>
    <w:qFormat/>
    <w:rsid w:val="00A36E74"/>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A36E74"/>
    <w:pPr>
      <w:ind w:left="0" w:firstLine="0"/>
    </w:pPr>
  </w:style>
  <w:style w:type="paragraph" w:customStyle="1" w:styleId="LITlitera">
    <w:name w:val="LIT – litera"/>
    <w:basedOn w:val="PKTpunkt"/>
    <w:uiPriority w:val="14"/>
    <w:qFormat/>
    <w:rsid w:val="00A36E74"/>
    <w:pPr>
      <w:ind w:left="986" w:hanging="476"/>
    </w:pPr>
  </w:style>
  <w:style w:type="paragraph" w:customStyle="1" w:styleId="CZWSPLITczwsplnaliter">
    <w:name w:val="CZ_WSP_LIT – część wspólna liter"/>
    <w:basedOn w:val="LITlitera"/>
    <w:next w:val="USTustnpkodeksu"/>
    <w:uiPriority w:val="17"/>
    <w:qFormat/>
    <w:rsid w:val="00A36E74"/>
    <w:pPr>
      <w:ind w:left="510" w:firstLine="0"/>
    </w:pPr>
    <w:rPr>
      <w:szCs w:val="24"/>
    </w:rPr>
  </w:style>
  <w:style w:type="paragraph" w:customStyle="1" w:styleId="TIRtiret">
    <w:name w:val="TIR – tiret"/>
    <w:basedOn w:val="LITlitera"/>
    <w:uiPriority w:val="15"/>
    <w:qFormat/>
    <w:rsid w:val="00A36E74"/>
    <w:pPr>
      <w:ind w:left="1384" w:hanging="397"/>
    </w:pPr>
  </w:style>
  <w:style w:type="paragraph" w:customStyle="1" w:styleId="CZWSPTIRczwsplnatiret">
    <w:name w:val="CZ_WSP_TIR – część wspólna tiret"/>
    <w:basedOn w:val="TIRtiret"/>
    <w:next w:val="USTustnpkodeksu"/>
    <w:uiPriority w:val="17"/>
    <w:qFormat/>
    <w:rsid w:val="00A36E74"/>
    <w:pPr>
      <w:ind w:left="987" w:firstLine="0"/>
    </w:pPr>
  </w:style>
  <w:style w:type="paragraph" w:customStyle="1" w:styleId="CYTcytatnpprzysigi">
    <w:name w:val="CYT – cytat np. przysięgi"/>
    <w:basedOn w:val="USTustnpkodeksu"/>
    <w:next w:val="USTustnpkodeksu"/>
    <w:uiPriority w:val="18"/>
    <w:qFormat/>
    <w:rsid w:val="00A36E74"/>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A36E74"/>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A36E74"/>
  </w:style>
  <w:style w:type="paragraph" w:customStyle="1" w:styleId="ZLITCZWSPTIRwLITzmczciwsptirwlitliter">
    <w:name w:val="Z_LIT/CZ_WSP_TIR_w_LIT – zm. części wsp. tir. w lit. literą"/>
    <w:basedOn w:val="CZWSPTIRczwsplnatiret"/>
    <w:next w:val="LITlitera"/>
    <w:uiPriority w:val="51"/>
    <w:qFormat/>
    <w:rsid w:val="00A36E74"/>
    <w:pPr>
      <w:ind w:left="1463"/>
    </w:pPr>
  </w:style>
  <w:style w:type="paragraph" w:customStyle="1" w:styleId="ZLITTIRwLITzmtirwlitliter">
    <w:name w:val="Z_LIT/TIR_w_LIT – zm. tir. w lit. literą"/>
    <w:basedOn w:val="TIRtiret"/>
    <w:uiPriority w:val="49"/>
    <w:qFormat/>
    <w:rsid w:val="00A36E74"/>
    <w:pPr>
      <w:ind w:left="1860"/>
    </w:pPr>
  </w:style>
  <w:style w:type="paragraph" w:customStyle="1" w:styleId="TYTDZOZNoznaczenietytuulubdziau">
    <w:name w:val="TYT(DZ)_OZN – oznaczenie tytułu lub działu"/>
    <w:next w:val="Normalny"/>
    <w:uiPriority w:val="9"/>
    <w:qFormat/>
    <w:rsid w:val="00A36E74"/>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A36E74"/>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A36E74"/>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A36E74"/>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A36E74"/>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A36E74"/>
    <w:pPr>
      <w:ind w:left="510"/>
    </w:pPr>
  </w:style>
  <w:style w:type="paragraph" w:customStyle="1" w:styleId="ZZLITzmianazmlit">
    <w:name w:val="ZZ/LIT – zmiana zm. lit."/>
    <w:basedOn w:val="ZZPKTzmianazmpkt"/>
    <w:uiPriority w:val="67"/>
    <w:qFormat/>
    <w:rsid w:val="00A36E74"/>
    <w:pPr>
      <w:ind w:left="2370" w:hanging="476"/>
    </w:pPr>
  </w:style>
  <w:style w:type="paragraph" w:customStyle="1" w:styleId="ZZTIRzmianazmtir">
    <w:name w:val="ZZ/TIR – zmiana zm. tir."/>
    <w:basedOn w:val="ZZLITzmianazmlit"/>
    <w:uiPriority w:val="67"/>
    <w:qFormat/>
    <w:rsid w:val="00A36E74"/>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A36E74"/>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A36E74"/>
    <w:pPr>
      <w:ind w:left="987"/>
    </w:pPr>
  </w:style>
  <w:style w:type="paragraph" w:customStyle="1" w:styleId="ZLITPKTzmpktliter">
    <w:name w:val="Z_LIT/PKT – zm. pkt literą"/>
    <w:basedOn w:val="PKTpunkt"/>
    <w:uiPriority w:val="47"/>
    <w:qFormat/>
    <w:rsid w:val="00A36E74"/>
    <w:pPr>
      <w:ind w:left="1497"/>
    </w:pPr>
  </w:style>
  <w:style w:type="paragraph" w:customStyle="1" w:styleId="ZZCZWSPPKTzmianazmczciwsppkt">
    <w:name w:val="ZZ/CZ_WSP_PKT – zmiana. zm. części wsp. pkt"/>
    <w:basedOn w:val="ZZARTzmianazmart"/>
    <w:next w:val="ZPKTzmpktartykuempunktem"/>
    <w:uiPriority w:val="68"/>
    <w:qFormat/>
    <w:rsid w:val="00A36E74"/>
    <w:pPr>
      <w:ind w:firstLine="0"/>
    </w:pPr>
  </w:style>
  <w:style w:type="paragraph" w:customStyle="1" w:styleId="ZLITLITzmlitliter">
    <w:name w:val="Z_LIT/LIT – zm. lit. literą"/>
    <w:basedOn w:val="LITlitera"/>
    <w:uiPriority w:val="48"/>
    <w:qFormat/>
    <w:rsid w:val="00A36E74"/>
    <w:pPr>
      <w:ind w:left="1463"/>
    </w:pPr>
  </w:style>
  <w:style w:type="paragraph" w:customStyle="1" w:styleId="ZLITCZWSPPKTzmczciwsppktliter">
    <w:name w:val="Z_LIT/CZ_WSP_PKT – zm. części wsp. pkt literą"/>
    <w:basedOn w:val="CZWSPLITczwsplnaliter"/>
    <w:next w:val="LITlitera"/>
    <w:uiPriority w:val="50"/>
    <w:qFormat/>
    <w:rsid w:val="00A36E74"/>
    <w:pPr>
      <w:ind w:left="987"/>
    </w:pPr>
  </w:style>
  <w:style w:type="paragraph" w:customStyle="1" w:styleId="ZLITTIRzmtirliter">
    <w:name w:val="Z_LIT/TIR – zm. tir. literą"/>
    <w:basedOn w:val="TIRtiret"/>
    <w:uiPriority w:val="49"/>
    <w:qFormat/>
    <w:rsid w:val="00A36E74"/>
  </w:style>
  <w:style w:type="paragraph" w:customStyle="1" w:styleId="ZZCZWSPLITwPKTzmianazmczciwsplitwpkt">
    <w:name w:val="ZZ/CZ_WSP_LIT_w_PKT – zmiana zm. części wsp. lit. w pkt"/>
    <w:basedOn w:val="ZZLITwPKTzmianazmlitwpkt"/>
    <w:uiPriority w:val="69"/>
    <w:qFormat/>
    <w:rsid w:val="00A36E74"/>
    <w:pPr>
      <w:ind w:left="2404" w:firstLine="0"/>
    </w:pPr>
  </w:style>
  <w:style w:type="paragraph" w:customStyle="1" w:styleId="ZLITLITwPKTzmlitwpktliter">
    <w:name w:val="Z_LIT/LIT_w_PKT – zm. lit. w pkt literą"/>
    <w:basedOn w:val="LITlitera"/>
    <w:uiPriority w:val="48"/>
    <w:qFormat/>
    <w:rsid w:val="00A36E74"/>
    <w:pPr>
      <w:ind w:left="1973"/>
    </w:pPr>
  </w:style>
  <w:style w:type="paragraph" w:customStyle="1" w:styleId="ZLITCZWSPLITwPKTzmczciwsplitwpktliter">
    <w:name w:val="Z_LIT/CZ_WSP_LIT_w_PKT – zm. części wsp. lit. w pkt literą"/>
    <w:basedOn w:val="CZWSPLITczwsplnaliter"/>
    <w:next w:val="LITlitera"/>
    <w:uiPriority w:val="51"/>
    <w:qFormat/>
    <w:rsid w:val="00A36E74"/>
    <w:pPr>
      <w:ind w:left="1497"/>
    </w:pPr>
  </w:style>
  <w:style w:type="paragraph" w:customStyle="1" w:styleId="ZLITTIRwPKTzmtirwpktliter">
    <w:name w:val="Z_LIT/TIR_w_PKT – zm. tir. w pkt literą"/>
    <w:basedOn w:val="TIRtiret"/>
    <w:uiPriority w:val="49"/>
    <w:qFormat/>
    <w:rsid w:val="00A36E74"/>
    <w:pPr>
      <w:ind w:left="2370"/>
    </w:pPr>
  </w:style>
  <w:style w:type="paragraph" w:customStyle="1" w:styleId="ZLITCZWSPTIRwPKTzmczciwsptirwpktliter">
    <w:name w:val="Z_LIT/CZ_WSP_TIR_w_PKT – zm. części wsp. tir. w pkt literą"/>
    <w:basedOn w:val="CZWSPTIRczwsplnatiret"/>
    <w:next w:val="LITlitera"/>
    <w:uiPriority w:val="51"/>
    <w:qFormat/>
    <w:rsid w:val="00A36E74"/>
    <w:pPr>
      <w:ind w:left="1973"/>
    </w:pPr>
  </w:style>
  <w:style w:type="paragraph" w:styleId="Tekstprzypisudolnego">
    <w:name w:val="footnote text"/>
    <w:basedOn w:val="Normalny"/>
    <w:link w:val="TekstprzypisudolnegoZnak"/>
    <w:uiPriority w:val="99"/>
    <w:semiHidden/>
    <w:qFormat/>
    <w:locked/>
    <w:rsid w:val="0047397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47397F"/>
  </w:style>
  <w:style w:type="paragraph" w:customStyle="1" w:styleId="ZTIRLITzmlittiret">
    <w:name w:val="Z_TIR/LIT – zm. lit. tiret"/>
    <w:basedOn w:val="LITlitera"/>
    <w:uiPriority w:val="57"/>
    <w:qFormat/>
    <w:rsid w:val="00A36E74"/>
    <w:pPr>
      <w:ind w:left="1859"/>
    </w:pPr>
  </w:style>
  <w:style w:type="paragraph" w:customStyle="1" w:styleId="ZTIRCZWSPPKTzmczciwsppkttiret">
    <w:name w:val="Z_TIR/CZ_WSP_PKT – zm. części wsp. pkt tiret"/>
    <w:basedOn w:val="CZWSPLITczwsplnaliter"/>
    <w:next w:val="TIRtiret"/>
    <w:uiPriority w:val="58"/>
    <w:qFormat/>
    <w:rsid w:val="00A36E74"/>
    <w:pPr>
      <w:ind w:left="1383"/>
    </w:pPr>
  </w:style>
  <w:style w:type="paragraph" w:customStyle="1" w:styleId="ZTIRTIRzmtirtiret">
    <w:name w:val="Z_TIR/TIR – zm. tir. tiret"/>
    <w:basedOn w:val="TIRtiret"/>
    <w:uiPriority w:val="57"/>
    <w:qFormat/>
    <w:rsid w:val="00A36E74"/>
    <w:pPr>
      <w:ind w:left="1780"/>
    </w:pPr>
  </w:style>
  <w:style w:type="paragraph" w:customStyle="1" w:styleId="ZZCZWSPTIRwPKTzmianazmczciwsptirwpkt">
    <w:name w:val="ZZ/CZ_WSP_TIR_w_PKT – zmiana zm. części wsp. tir. w pkt"/>
    <w:basedOn w:val="ZZTIRwPKTzmianazmtirwpkt"/>
    <w:uiPriority w:val="70"/>
    <w:qFormat/>
    <w:rsid w:val="00A36E74"/>
    <w:pPr>
      <w:ind w:left="2880" w:firstLine="0"/>
    </w:pPr>
  </w:style>
  <w:style w:type="paragraph" w:customStyle="1" w:styleId="ZZTIRwLITzmianazmtirwlit">
    <w:name w:val="ZZ/TIR_w_LIT – zmiana zm. tir. w lit."/>
    <w:basedOn w:val="ZZTIRzmianazmtir"/>
    <w:uiPriority w:val="67"/>
    <w:qFormat/>
    <w:rsid w:val="00A36E74"/>
    <w:pPr>
      <w:ind w:left="2767"/>
    </w:pPr>
  </w:style>
  <w:style w:type="paragraph" w:customStyle="1" w:styleId="ZTIRTIRwLITzmtirwlittiret">
    <w:name w:val="Z_TIR/TIR_w_LIT – zm. tir. w lit. tiret"/>
    <w:basedOn w:val="TIRtiret"/>
    <w:uiPriority w:val="57"/>
    <w:qFormat/>
    <w:rsid w:val="00A36E74"/>
    <w:pPr>
      <w:ind w:left="2257"/>
    </w:pPr>
  </w:style>
  <w:style w:type="paragraph" w:customStyle="1" w:styleId="ZTIRCZWSPTIRwLITzmczciwsptirwlittiret">
    <w:name w:val="Z_TIR/CZ_WSP_TIR_w_LIT – zm. części wsp. tir. w lit. tiret"/>
    <w:basedOn w:val="CZWSPTIRczwsplnatiret"/>
    <w:next w:val="TIRtiret"/>
    <w:uiPriority w:val="60"/>
    <w:qFormat/>
    <w:rsid w:val="00A36E74"/>
    <w:pPr>
      <w:ind w:left="1860"/>
    </w:pPr>
  </w:style>
  <w:style w:type="paragraph" w:customStyle="1" w:styleId="CZWSP2TIRczwsplnapodwjnychtiret">
    <w:name w:val="CZ_WSP_2TIR – część wspólna podwójnych tiret"/>
    <w:basedOn w:val="CZWSPTIRczwsplnatiret"/>
    <w:next w:val="TIRtiret"/>
    <w:uiPriority w:val="73"/>
    <w:qFormat/>
    <w:rsid w:val="00A36E74"/>
    <w:pPr>
      <w:ind w:left="1780"/>
    </w:pPr>
  </w:style>
  <w:style w:type="paragraph" w:customStyle="1" w:styleId="Z2TIRzmpodwtirartykuempunktem">
    <w:name w:val="Z/2TIR – zm. podw. tir. artykułem (punktem)"/>
    <w:basedOn w:val="TIRtiret"/>
    <w:uiPriority w:val="73"/>
    <w:qFormat/>
    <w:rsid w:val="00A36E74"/>
    <w:pPr>
      <w:ind w:left="907"/>
    </w:pPr>
  </w:style>
  <w:style w:type="paragraph" w:customStyle="1" w:styleId="ZZCZWSPTIRwLITzmianazmczciwsptirwlit">
    <w:name w:val="ZZ/CZ_WSP_TIR_w_LIT – zmiana zm. części wsp. tir. w lit."/>
    <w:basedOn w:val="ZZTIRwLITzmianazmtirwlit"/>
    <w:uiPriority w:val="70"/>
    <w:qFormat/>
    <w:rsid w:val="00A36E74"/>
    <w:pPr>
      <w:ind w:left="2370" w:firstLine="0"/>
    </w:pPr>
  </w:style>
  <w:style w:type="paragraph" w:customStyle="1" w:styleId="ZLIT2TIRzmpodwtirliter">
    <w:name w:val="Z_LIT/2TIR – zm. podw. tir. literą"/>
    <w:basedOn w:val="TIRtiret"/>
    <w:uiPriority w:val="75"/>
    <w:qFormat/>
    <w:rsid w:val="00A36E74"/>
  </w:style>
  <w:style w:type="paragraph" w:customStyle="1" w:styleId="ZTIR2TIRzmpodwtirtiret">
    <w:name w:val="Z_TIR/2TIR – zm. podw. tir. tiret"/>
    <w:basedOn w:val="TIRtiret"/>
    <w:uiPriority w:val="78"/>
    <w:qFormat/>
    <w:rsid w:val="00A36E74"/>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A36E74"/>
    <w:pPr>
      <w:ind w:left="1780"/>
    </w:pPr>
  </w:style>
  <w:style w:type="paragraph" w:customStyle="1" w:styleId="Z2TIRwPKTzmpodwtirwpktartykuempunktem">
    <w:name w:val="Z/2TIR_w_PKT – zm. podw. tir. w pkt artykułem (punktem)"/>
    <w:basedOn w:val="TIRtiret"/>
    <w:next w:val="ZPKTzmpktartykuempunktem"/>
    <w:uiPriority w:val="74"/>
    <w:qFormat/>
    <w:rsid w:val="00A36E74"/>
    <w:pPr>
      <w:ind w:left="2291"/>
    </w:pPr>
  </w:style>
  <w:style w:type="paragraph" w:customStyle="1" w:styleId="ZTIRPKTzmpkttiret">
    <w:name w:val="Z_TIR/PKT – zm. pkt tiret"/>
    <w:basedOn w:val="PKTpunkt"/>
    <w:uiPriority w:val="56"/>
    <w:qFormat/>
    <w:rsid w:val="00A36E74"/>
    <w:pPr>
      <w:ind w:left="1893"/>
    </w:pPr>
  </w:style>
  <w:style w:type="paragraph" w:customStyle="1" w:styleId="ZTIRLITwPKTzmlitwpkttiret">
    <w:name w:val="Z_TIR/LIT_w_PKT – zm. lit. w pkt tiret"/>
    <w:basedOn w:val="LITlitera"/>
    <w:uiPriority w:val="57"/>
    <w:qFormat/>
    <w:rsid w:val="00A36E74"/>
    <w:pPr>
      <w:ind w:left="2336"/>
    </w:pPr>
  </w:style>
  <w:style w:type="paragraph" w:customStyle="1" w:styleId="ZTIRCZWSPLITwPKTzmczciwsplitwpkttiret">
    <w:name w:val="Z_TIR/CZ_WSP_LIT_w_PKT – zm. części wsp. lit. w pkt tiret"/>
    <w:basedOn w:val="CZWSPLITczwsplnaliter"/>
    <w:uiPriority w:val="59"/>
    <w:qFormat/>
    <w:rsid w:val="00A36E74"/>
    <w:pPr>
      <w:ind w:left="1860"/>
    </w:pPr>
  </w:style>
  <w:style w:type="paragraph" w:customStyle="1" w:styleId="ZTIR2TIRwLITzmpodwtirwlittiret">
    <w:name w:val="Z_TIR/2TIR_w_LIT – zm. podw. tir. w lit. tiret"/>
    <w:basedOn w:val="TIRtiret"/>
    <w:uiPriority w:val="79"/>
    <w:qFormat/>
    <w:rsid w:val="00A36E74"/>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A36E74"/>
    <w:pPr>
      <w:ind w:left="2257"/>
    </w:pPr>
  </w:style>
  <w:style w:type="paragraph" w:customStyle="1" w:styleId="ZTIR2TIRwTIRzmpodwtirwtirtiret">
    <w:name w:val="Z_TIR/2TIR_w_TIR – zm. podw. tir. w tir. tiret"/>
    <w:basedOn w:val="TIRtiret"/>
    <w:uiPriority w:val="78"/>
    <w:qFormat/>
    <w:rsid w:val="00A36E74"/>
    <w:pPr>
      <w:ind w:left="2177"/>
    </w:pPr>
  </w:style>
  <w:style w:type="paragraph" w:customStyle="1" w:styleId="ZTIRCZWSP2TIRwTIRzmczciwsppodwtirwtirtiret">
    <w:name w:val="Z_TIR/CZ_WSP_2TIR_w_TIR – zm. części wsp. podw. tir. w tir. tiret"/>
    <w:basedOn w:val="CZWSPTIRczwsplnatiret"/>
    <w:uiPriority w:val="79"/>
    <w:qFormat/>
    <w:rsid w:val="00A36E74"/>
    <w:pPr>
      <w:ind w:left="1780"/>
    </w:pPr>
  </w:style>
  <w:style w:type="paragraph" w:customStyle="1" w:styleId="Z2TIRLITzmlitpodwjnymtiret">
    <w:name w:val="Z_2TIR/LIT – zm. lit. podwójnym tiret"/>
    <w:basedOn w:val="LITlitera"/>
    <w:uiPriority w:val="84"/>
    <w:qFormat/>
    <w:rsid w:val="00A36E74"/>
    <w:pPr>
      <w:ind w:left="2256"/>
    </w:pPr>
  </w:style>
  <w:style w:type="paragraph" w:customStyle="1" w:styleId="ZZ2TIRwTIRzmianazmpodwtirwtir">
    <w:name w:val="ZZ/2TIR_w_TIR – zmiana zm. podw. tir. w tir."/>
    <w:basedOn w:val="ZZCZWSP2TIRzmianazmczciwsppodwtir"/>
    <w:uiPriority w:val="93"/>
    <w:qFormat/>
    <w:rsid w:val="00A36E74"/>
    <w:pPr>
      <w:ind w:left="2688" w:hanging="397"/>
    </w:pPr>
  </w:style>
  <w:style w:type="paragraph" w:customStyle="1" w:styleId="ZZ2TIRwLITzmianazmpodwtirwlit">
    <w:name w:val="ZZ/2TIR_w_LIT – zmiana zm. podw. tir. w lit."/>
    <w:basedOn w:val="ZZ2TIRwTIRzmianazmpodwtirwtir"/>
    <w:uiPriority w:val="94"/>
    <w:qFormat/>
    <w:rsid w:val="00A36E74"/>
    <w:pPr>
      <w:ind w:left="3164"/>
    </w:pPr>
  </w:style>
  <w:style w:type="paragraph" w:customStyle="1" w:styleId="Z2TIRTIRwLITzmtirwlitpodwjnymtiret">
    <w:name w:val="Z_2TIR/TIR_w_LIT – zm. tir. w lit. podwójnym tiret"/>
    <w:basedOn w:val="TIRtiret"/>
    <w:uiPriority w:val="84"/>
    <w:qFormat/>
    <w:rsid w:val="00A36E74"/>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A36E74"/>
    <w:pPr>
      <w:ind w:left="2257"/>
    </w:pPr>
  </w:style>
  <w:style w:type="paragraph" w:customStyle="1" w:styleId="ZZ2TIRwPKTzmianazmpodwtirwpkt">
    <w:name w:val="ZZ/2TIR_w_PKT – zmiana zm. podw. tir. w pkt"/>
    <w:basedOn w:val="ZZ2TIRwLITzmianazmpodwtirwlit"/>
    <w:uiPriority w:val="94"/>
    <w:qFormat/>
    <w:rsid w:val="00A36E74"/>
    <w:pPr>
      <w:ind w:left="3674"/>
    </w:pPr>
  </w:style>
  <w:style w:type="paragraph" w:customStyle="1" w:styleId="ZZCZWSP2TIRwTIRzmianazmczciwsppodwtirwtir">
    <w:name w:val="ZZ/CZ_WSP_2TIR_w_TIR – zmiana zm. części wsp. podw. tir. w tir."/>
    <w:basedOn w:val="ZZ2TIRwLITzmianazmpodwtirwlit"/>
    <w:uiPriority w:val="94"/>
    <w:qFormat/>
    <w:rsid w:val="00A36E74"/>
    <w:pPr>
      <w:ind w:left="2291" w:firstLine="0"/>
    </w:pPr>
  </w:style>
  <w:style w:type="paragraph" w:customStyle="1" w:styleId="Z2TIR2TIRwTIRzmpodwtirwtirpodwjnymtiret">
    <w:name w:val="Z_2TIR/2TIR_w_TIR – zm. podw. tir. w tir. podwójnym tiret"/>
    <w:basedOn w:val="TIRtiret"/>
    <w:uiPriority w:val="85"/>
    <w:qFormat/>
    <w:rsid w:val="00A36E74"/>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A36E74"/>
    <w:pPr>
      <w:ind w:left="2177"/>
    </w:pPr>
  </w:style>
  <w:style w:type="paragraph" w:customStyle="1" w:styleId="Z2TIR2TIRwLITzmpodwtirwlitpodwjnymtiret">
    <w:name w:val="Z_2TIR/2TIR_w_LIT – zm. podw. tir. w lit. podwójnym tiret"/>
    <w:basedOn w:val="TIRtiret"/>
    <w:uiPriority w:val="86"/>
    <w:qFormat/>
    <w:rsid w:val="00A36E74"/>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A36E74"/>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A36E74"/>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A36E74"/>
    <w:pPr>
      <w:spacing w:after="120"/>
      <w:ind w:left="510"/>
    </w:pPr>
    <w:rPr>
      <w:b w:val="0"/>
    </w:rPr>
  </w:style>
  <w:style w:type="character" w:styleId="Odwoaniedokomentarza">
    <w:name w:val="annotation reference"/>
    <w:basedOn w:val="Domylnaczcionkaakapitu"/>
    <w:uiPriority w:val="99"/>
    <w:semiHidden/>
    <w:rsid w:val="00A36E74"/>
    <w:rPr>
      <w:sz w:val="16"/>
      <w:szCs w:val="16"/>
    </w:rPr>
  </w:style>
  <w:style w:type="paragraph" w:styleId="Tekstkomentarza">
    <w:name w:val="annotation text"/>
    <w:basedOn w:val="Normalny"/>
    <w:link w:val="TekstkomentarzaZnak"/>
    <w:uiPriority w:val="99"/>
    <w:rsid w:val="00A36E74"/>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7397F"/>
  </w:style>
  <w:style w:type="paragraph" w:styleId="Tematkomentarza">
    <w:name w:val="annotation subject"/>
    <w:basedOn w:val="Tekstkomentarza"/>
    <w:next w:val="Tekstkomentarza"/>
    <w:link w:val="TematkomentarzaZnak"/>
    <w:uiPriority w:val="99"/>
    <w:semiHidden/>
    <w:rsid w:val="00A36E74"/>
    <w:rPr>
      <w:b/>
      <w:bCs/>
    </w:rPr>
  </w:style>
  <w:style w:type="character" w:customStyle="1" w:styleId="TematkomentarzaZnak">
    <w:name w:val="Temat komentarza Znak"/>
    <w:basedOn w:val="TekstkomentarzaZnak"/>
    <w:link w:val="Tematkomentarza"/>
    <w:uiPriority w:val="99"/>
    <w:semiHidden/>
    <w:rsid w:val="0047397F"/>
    <w:rPr>
      <w:b/>
      <w:bCs/>
    </w:rPr>
  </w:style>
  <w:style w:type="paragraph" w:customStyle="1" w:styleId="ZZARTzmianazmart">
    <w:name w:val="ZZ/ART(§) – zmiana zm. art. (§)"/>
    <w:basedOn w:val="ZARTzmartartykuempunktem"/>
    <w:uiPriority w:val="65"/>
    <w:qFormat/>
    <w:rsid w:val="00A36E74"/>
    <w:pPr>
      <w:ind w:left="1894"/>
    </w:pPr>
  </w:style>
  <w:style w:type="paragraph" w:customStyle="1" w:styleId="ZZPKTzmianazmpkt">
    <w:name w:val="ZZ/PKT – zmiana zm. pkt"/>
    <w:basedOn w:val="ZPKTzmpktartykuempunktem"/>
    <w:uiPriority w:val="66"/>
    <w:qFormat/>
    <w:rsid w:val="00A36E74"/>
    <w:pPr>
      <w:ind w:left="2404"/>
    </w:pPr>
  </w:style>
  <w:style w:type="paragraph" w:customStyle="1" w:styleId="ZZLITwPKTzmianazmlitwpkt">
    <w:name w:val="ZZ/LIT_w_PKT – zmiana zm. lit. w pkt"/>
    <w:basedOn w:val="ZLITwPKTzmlitwpktartykuempunktem"/>
    <w:uiPriority w:val="67"/>
    <w:qFormat/>
    <w:rsid w:val="00A36E74"/>
    <w:pPr>
      <w:ind w:left="2880"/>
    </w:pPr>
  </w:style>
  <w:style w:type="paragraph" w:customStyle="1" w:styleId="ZZTIRwPKTzmianazmtirwpkt">
    <w:name w:val="ZZ/TIR_w_PKT – zmiana zm. tir. w pkt"/>
    <w:basedOn w:val="ZTIRwPKTzmtirwpktartykuempunktem"/>
    <w:uiPriority w:val="67"/>
    <w:qFormat/>
    <w:rsid w:val="00A36E74"/>
    <w:pPr>
      <w:ind w:left="3277"/>
    </w:pPr>
  </w:style>
  <w:style w:type="paragraph" w:customStyle="1" w:styleId="ZZWMATFIZCHEMzmwzorumatfizlubchem">
    <w:name w:val="ZZ/W_MAT(FIZ|CHEM) – zm. wzoru mat. (fiz. lub chem.)"/>
    <w:basedOn w:val="ZWMATFIZCHEMzmwzorumatfizlubchemartykuempunktem"/>
    <w:uiPriority w:val="71"/>
    <w:qFormat/>
    <w:rsid w:val="00A36E74"/>
    <w:pPr>
      <w:ind w:left="2404"/>
    </w:pPr>
  </w:style>
  <w:style w:type="paragraph" w:customStyle="1" w:styleId="ODNONIKtreodnonika">
    <w:name w:val="ODNOŚNIK – treść odnośnika"/>
    <w:uiPriority w:val="19"/>
    <w:qFormat/>
    <w:rsid w:val="00A36E74"/>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A36E74"/>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A36E74"/>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A36E74"/>
    <w:rPr>
      <w:rFonts w:ascii="Times New Roman" w:hAnsi="Times New Roman"/>
    </w:rPr>
  </w:style>
  <w:style w:type="paragraph" w:customStyle="1" w:styleId="ZTIRTIRwPKTzmtirwpkttiret">
    <w:name w:val="Z_TIR/TIR_w_PKT – zm. tir. w pkt tiret"/>
    <w:basedOn w:val="ZTIRTIRwLITzmtirwlittiret"/>
    <w:uiPriority w:val="57"/>
    <w:qFormat/>
    <w:rsid w:val="00A36E74"/>
    <w:pPr>
      <w:ind w:left="2733"/>
    </w:pPr>
  </w:style>
  <w:style w:type="paragraph" w:customStyle="1" w:styleId="ZTIRCZWSPTIRwPKTzmczciwsptirtiret">
    <w:name w:val="Z_TIR/CZ_WSP_TIR_w_PKT – zm. części wsp. tir. tiret"/>
    <w:basedOn w:val="ZTIRTIRwPKTzmtirwpkttiret"/>
    <w:next w:val="TIRtiret"/>
    <w:uiPriority w:val="60"/>
    <w:qFormat/>
    <w:rsid w:val="00A36E74"/>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A36E74"/>
    <w:pPr>
      <w:ind w:left="510" w:firstLine="0"/>
    </w:pPr>
  </w:style>
  <w:style w:type="paragraph" w:customStyle="1" w:styleId="ROZDZODDZOZNoznaczenierozdziauluboddziau">
    <w:name w:val="ROZDZ(ODDZ)_OZN – oznaczenie rozdziału lub oddziału"/>
    <w:next w:val="ARTartustawynprozporzdzenia"/>
    <w:uiPriority w:val="10"/>
    <w:qFormat/>
    <w:rsid w:val="00A36E74"/>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A36E74"/>
    <w:pPr>
      <w:ind w:left="2177"/>
    </w:pPr>
  </w:style>
  <w:style w:type="paragraph" w:customStyle="1" w:styleId="Z2TIRTIRzmtirpodwjnymtiret">
    <w:name w:val="Z_2TIR/TIR – zm. tir. podwójnym tiret"/>
    <w:basedOn w:val="TIRtiret"/>
    <w:uiPriority w:val="84"/>
    <w:qFormat/>
    <w:rsid w:val="00A36E74"/>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A36E74"/>
    <w:pPr>
      <w:ind w:left="1021"/>
    </w:pPr>
  </w:style>
  <w:style w:type="paragraph" w:customStyle="1" w:styleId="ZLITSKARNzmsankcjikarnejliter">
    <w:name w:val="Z_LIT/S_KARN – zm. sankcji karnej literą"/>
    <w:basedOn w:val="ZSKARNzmsankcjikarnejwszczeglnociwKodeksiekarnym"/>
    <w:uiPriority w:val="53"/>
    <w:qFormat/>
    <w:rsid w:val="00A36E74"/>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A36E74"/>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A36E74"/>
    <w:pPr>
      <w:ind w:left="1894" w:firstLine="0"/>
    </w:pPr>
  </w:style>
  <w:style w:type="paragraph" w:customStyle="1" w:styleId="Z2TIRwLITzmpodwtirwlitartykuempunktem">
    <w:name w:val="Z/2TIR_w_LIT – zm. podw. tir. w lit. artykułem (punktem)"/>
    <w:basedOn w:val="Z2TIRwPKTzmpodwtirwpktartykuempunktem"/>
    <w:uiPriority w:val="74"/>
    <w:qFormat/>
    <w:rsid w:val="00A36E74"/>
    <w:pPr>
      <w:ind w:left="1780"/>
    </w:pPr>
  </w:style>
  <w:style w:type="paragraph" w:customStyle="1" w:styleId="Z2TIRwTIRzmpodwtirwtirartykuempunktem">
    <w:name w:val="Z/2TIR_w_TIR – zm. podw. tir. w tir. artykułem (punktem)"/>
    <w:basedOn w:val="Z2TIRwLITzmpodwtirwlitartykuempunktem"/>
    <w:uiPriority w:val="73"/>
    <w:qFormat/>
    <w:rsid w:val="00A36E74"/>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A36E74"/>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A36E74"/>
    <w:pPr>
      <w:ind w:left="1383" w:firstLine="0"/>
    </w:pPr>
  </w:style>
  <w:style w:type="paragraph" w:customStyle="1" w:styleId="ZZCZWSP2TIRzmianazmczciwsppodwtir">
    <w:name w:val="ZZ/CZ_WSP_2TIR – zmiana zm. części wsp. podw. tir."/>
    <w:basedOn w:val="ZZTIRzmianazmtir"/>
    <w:next w:val="ZZUSTzmianazmust"/>
    <w:uiPriority w:val="94"/>
    <w:qFormat/>
    <w:rsid w:val="00A36E74"/>
    <w:pPr>
      <w:ind w:left="1894" w:firstLine="0"/>
    </w:pPr>
  </w:style>
  <w:style w:type="paragraph" w:customStyle="1" w:styleId="PKTODNONIKApunktodnonika">
    <w:name w:val="PKT_ODNOŚNIKA – punkt odnośnika"/>
    <w:basedOn w:val="ODNONIKtreodnonika"/>
    <w:uiPriority w:val="19"/>
    <w:qFormat/>
    <w:rsid w:val="00A36E74"/>
    <w:pPr>
      <w:ind w:left="568"/>
    </w:pPr>
  </w:style>
  <w:style w:type="paragraph" w:customStyle="1" w:styleId="ZODNONIKAzmtekstuodnonikaartykuempunktem">
    <w:name w:val="Z/ODNOŚNIKA – zm. tekstu odnośnika artykułem (punktem)"/>
    <w:basedOn w:val="ODNONIKtreodnonika"/>
    <w:uiPriority w:val="39"/>
    <w:qFormat/>
    <w:rsid w:val="00A36E74"/>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A36E74"/>
    <w:pPr>
      <w:ind w:left="1304"/>
    </w:pPr>
  </w:style>
  <w:style w:type="paragraph" w:customStyle="1" w:styleId="ZPKTODNONIKAzmpktodnonikaartykuempunktem">
    <w:name w:val="Z/PKT_ODNOŚNIKA – zm. pkt odnośnika artykułem (punktem)"/>
    <w:basedOn w:val="ZODNONIKAzmtekstuodnonikaartykuempunktem"/>
    <w:uiPriority w:val="39"/>
    <w:qFormat/>
    <w:rsid w:val="00A36E74"/>
  </w:style>
  <w:style w:type="paragraph" w:customStyle="1" w:styleId="ZLIT2TIRwTIRzmpodwtirwtirliter">
    <w:name w:val="Z_LIT/2TIR_w_TIR – zm. podw. tir. w tir. literą"/>
    <w:basedOn w:val="ZLIT2TIRzmpodwtirliter"/>
    <w:uiPriority w:val="75"/>
    <w:qFormat/>
    <w:rsid w:val="00A36E74"/>
    <w:pPr>
      <w:ind w:left="1780"/>
    </w:pPr>
  </w:style>
  <w:style w:type="paragraph" w:customStyle="1" w:styleId="ZLIT2TIRwLITzmpodwtirwlitliter">
    <w:name w:val="Z_LIT/2TIR_w_LIT – zm. podw. tir. w lit. literą"/>
    <w:basedOn w:val="ZLIT2TIRwTIRzmpodwtirwtirliter"/>
    <w:uiPriority w:val="76"/>
    <w:qFormat/>
    <w:rsid w:val="00A36E74"/>
    <w:pPr>
      <w:ind w:left="2257"/>
    </w:pPr>
  </w:style>
  <w:style w:type="paragraph" w:customStyle="1" w:styleId="ZLIT2TIRwPKTzmpodwtirwpktliter">
    <w:name w:val="Z_LIT/2TIR_w_PKT – zm. podw. tir. w pkt literą"/>
    <w:basedOn w:val="ZLIT2TIRwLITzmpodwtirwlitliter"/>
    <w:uiPriority w:val="76"/>
    <w:qFormat/>
    <w:rsid w:val="00A36E74"/>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A36E74"/>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A36E74"/>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A36E74"/>
    <w:pPr>
      <w:ind w:left="2370" w:firstLine="0"/>
    </w:pPr>
  </w:style>
  <w:style w:type="paragraph" w:customStyle="1" w:styleId="ZTIR2TIRwPKTzmpodwtirwpkttiret">
    <w:name w:val="Z_TIR/2TIR_w_PKT – zm. podw. tir. w pkt tiret"/>
    <w:basedOn w:val="ZTIR2TIRwLITzmpodwtirwlittiret"/>
    <w:uiPriority w:val="79"/>
    <w:qFormat/>
    <w:rsid w:val="00A36E74"/>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A36E74"/>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A36E74"/>
    <w:pPr>
      <w:ind w:left="2767"/>
    </w:pPr>
  </w:style>
  <w:style w:type="paragraph" w:customStyle="1" w:styleId="ZZCZWSP2TIRwPKTzmianazmczciwsppodwtirwpkt">
    <w:name w:val="ZZ/CZ_WSP_2TIR_w_PKT – zmiana zm. części wsp. podw. tir. w pkt"/>
    <w:basedOn w:val="ZZ2TIRwLITzmianazmpodwtirwlit"/>
    <w:uiPriority w:val="95"/>
    <w:qFormat/>
    <w:rsid w:val="00A36E74"/>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A36E74"/>
  </w:style>
  <w:style w:type="paragraph" w:customStyle="1" w:styleId="ZLITCZWSP2TIRzmczciwsppodwtirliter">
    <w:name w:val="Z_LIT/CZ_WSP_2TIR – zm. części wsp. podw. tir. literą"/>
    <w:basedOn w:val="ZLITCZWSPPKTzmczciwsppktliter"/>
    <w:next w:val="LITlitera"/>
    <w:uiPriority w:val="76"/>
    <w:qFormat/>
    <w:rsid w:val="00A36E74"/>
  </w:style>
  <w:style w:type="paragraph" w:customStyle="1" w:styleId="ZTIRCZWSP2TIRzmczciwsppodwtirtiret">
    <w:name w:val="Z_TIR/CZ_WSP_2TIR – zm. części wsp. podw. tir. tiret"/>
    <w:basedOn w:val="ZLITCZWSP2TIRzmczciwsppodwtirliter"/>
    <w:next w:val="TIRtiret"/>
    <w:uiPriority w:val="79"/>
    <w:qFormat/>
    <w:rsid w:val="00A36E74"/>
  </w:style>
  <w:style w:type="paragraph" w:customStyle="1" w:styleId="ZZ2TIRzmianazmpodwtir">
    <w:name w:val="ZZ/2TIR – zmiana zm. podw. tir."/>
    <w:basedOn w:val="ZZCZWSP2TIRzmianazmczciwsppodwtir"/>
    <w:uiPriority w:val="93"/>
    <w:qFormat/>
    <w:rsid w:val="00A36E74"/>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A36E74"/>
  </w:style>
  <w:style w:type="paragraph" w:customStyle="1" w:styleId="ZCZWSPTIRzmczciwsptirartykuempunktem">
    <w:name w:val="Z/CZ_WSP_TIR – zm. części wsp. tir. artykułem (punktem)"/>
    <w:basedOn w:val="ZCZWSPPKTzmczciwsppktartykuempunktem"/>
    <w:next w:val="PKTpunkt"/>
    <w:uiPriority w:val="35"/>
    <w:qFormat/>
    <w:rsid w:val="00A36E74"/>
  </w:style>
  <w:style w:type="paragraph" w:customStyle="1" w:styleId="ZLITCZWSPLITzmczciwsplitliter">
    <w:name w:val="Z_LIT/CZ_WSP_LIT – zm. części wsp. lit. literą"/>
    <w:basedOn w:val="ZLITCZWSPPKTzmczciwsppktliter"/>
    <w:next w:val="LITlitera"/>
    <w:uiPriority w:val="51"/>
    <w:qFormat/>
    <w:rsid w:val="00A36E74"/>
  </w:style>
  <w:style w:type="paragraph" w:customStyle="1" w:styleId="ZLITCZWSPTIRzmczciwsptirliter">
    <w:name w:val="Z_LIT/CZ_WSP_TIR – zm. części wsp. tir. literą"/>
    <w:basedOn w:val="ZLITCZWSPPKTzmczciwsppktliter"/>
    <w:next w:val="LITlitera"/>
    <w:uiPriority w:val="51"/>
    <w:qFormat/>
    <w:rsid w:val="00A36E74"/>
  </w:style>
  <w:style w:type="paragraph" w:customStyle="1" w:styleId="ZTIRCZWSPLITzmczciwsplittiret">
    <w:name w:val="Z_TIR/CZ_WSP_LIT – zm. części wsp. lit. tiret"/>
    <w:basedOn w:val="ZTIRCZWSPPKTzmczciwsppkttiret"/>
    <w:next w:val="TIRtiret"/>
    <w:uiPriority w:val="59"/>
    <w:qFormat/>
    <w:rsid w:val="00A36E74"/>
  </w:style>
  <w:style w:type="paragraph" w:customStyle="1" w:styleId="ZTIRCZWSPTIRzmczciwsptirtiret">
    <w:name w:val="Z_TIR/CZ_WSP_TIR – zm. części wsp. tir. tiret"/>
    <w:basedOn w:val="ZTIRCZWSPPKTzmczciwsppkttiret"/>
    <w:next w:val="TIRtiret"/>
    <w:uiPriority w:val="60"/>
    <w:qFormat/>
    <w:rsid w:val="00A36E74"/>
  </w:style>
  <w:style w:type="paragraph" w:customStyle="1" w:styleId="ZZCZWSPLITzmianazmczciwsplit">
    <w:name w:val="ZZ/CZ_WSP_LIT – zmiana. zm. części wsp. lit."/>
    <w:basedOn w:val="ZZCZWSPPKTzmianazmczciwsppkt"/>
    <w:uiPriority w:val="69"/>
    <w:qFormat/>
    <w:rsid w:val="00A36E74"/>
  </w:style>
  <w:style w:type="paragraph" w:customStyle="1" w:styleId="ZZCZWSPTIRzmianazmczciwsptir">
    <w:name w:val="ZZ/CZ_WSP_TIR – zmiana. zm. części wsp. tir."/>
    <w:basedOn w:val="ZZCZWSPPKTzmianazmczciwsppkt"/>
    <w:uiPriority w:val="69"/>
    <w:qFormat/>
    <w:rsid w:val="00A36E74"/>
  </w:style>
  <w:style w:type="paragraph" w:customStyle="1" w:styleId="Z2TIRCZWSPTIRzmczciwsptirpodwjnymtiret">
    <w:name w:val="Z_2TIR/CZ_WSP_TIR – zm. części wsp. tir. podwójnym tiret"/>
    <w:basedOn w:val="Z2TIRCZWSPLITzmczciwsplitpodwjnymtiret"/>
    <w:next w:val="2TIRpodwjnytiret"/>
    <w:uiPriority w:val="87"/>
    <w:qFormat/>
    <w:rsid w:val="00A36E74"/>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A36E74"/>
  </w:style>
  <w:style w:type="paragraph" w:customStyle="1" w:styleId="ZUSTzmustartykuempunktem">
    <w:name w:val="Z/UST(§) – zm. ust. (§) artykułem (punktem)"/>
    <w:basedOn w:val="ZARTzmartartykuempunktem"/>
    <w:uiPriority w:val="30"/>
    <w:qFormat/>
    <w:rsid w:val="00A36E74"/>
  </w:style>
  <w:style w:type="paragraph" w:customStyle="1" w:styleId="ZZUSTzmianazmust">
    <w:name w:val="ZZ/UST(§) – zmiana zm. ust. (§)"/>
    <w:basedOn w:val="ZZARTzmianazmart"/>
    <w:uiPriority w:val="65"/>
    <w:qFormat/>
    <w:rsid w:val="00A36E74"/>
  </w:style>
  <w:style w:type="paragraph" w:customStyle="1" w:styleId="TYTDZPRZEDMprzedmiotregulacjitytuulubdziau">
    <w:name w:val="TYT(DZ)_PRZEDM – przedmiot regulacji tytułu lub działu"/>
    <w:next w:val="ARTartustawynprozporzdzenia"/>
    <w:uiPriority w:val="9"/>
    <w:qFormat/>
    <w:rsid w:val="00A36E74"/>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A36E74"/>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A36E74"/>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A36E74"/>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A36E74"/>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A36E74"/>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A36E74"/>
    <w:pPr>
      <w:ind w:left="1894"/>
    </w:pPr>
  </w:style>
  <w:style w:type="paragraph" w:customStyle="1" w:styleId="P1wTABELIpoziom1numeracjiwtabeli">
    <w:name w:val="P1_w_TABELI – poziom 1 numeracji w tabeli"/>
    <w:basedOn w:val="PKTpunkt"/>
    <w:uiPriority w:val="24"/>
    <w:qFormat/>
    <w:rsid w:val="00A36E74"/>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A36E74"/>
    <w:pPr>
      <w:ind w:left="0" w:firstLine="0"/>
    </w:pPr>
  </w:style>
  <w:style w:type="paragraph" w:customStyle="1" w:styleId="P2wTABELIpoziom2numeracjiwtabeli">
    <w:name w:val="P2_w_TABELI – poziom 2 numeracji w tabeli"/>
    <w:basedOn w:val="P1wTABELIpoziom1numeracjiwtabeli"/>
    <w:uiPriority w:val="24"/>
    <w:qFormat/>
    <w:rsid w:val="00A36E74"/>
    <w:pPr>
      <w:ind w:left="794"/>
    </w:pPr>
  </w:style>
  <w:style w:type="paragraph" w:customStyle="1" w:styleId="P3wTABELIpoziom3numeracjiwtabeli">
    <w:name w:val="P3_w_TABELI – poziom 3 numeracji w tabeli"/>
    <w:basedOn w:val="P2wTABELIpoziom2numeracjiwtabeli"/>
    <w:uiPriority w:val="24"/>
    <w:qFormat/>
    <w:rsid w:val="00A36E74"/>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A36E74"/>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A36E74"/>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A36E74"/>
    <w:pPr>
      <w:ind w:left="1191"/>
    </w:pPr>
  </w:style>
  <w:style w:type="paragraph" w:customStyle="1" w:styleId="P4wTABELIpoziom4numeracjiwtabeli">
    <w:name w:val="P4_w_TABELI – poziom 4 numeracji w tabeli"/>
    <w:basedOn w:val="P3wTABELIpoziom3numeracjiwtabeli"/>
    <w:uiPriority w:val="24"/>
    <w:qFormat/>
    <w:rsid w:val="00A36E74"/>
    <w:pPr>
      <w:ind w:left="1588"/>
    </w:pPr>
  </w:style>
  <w:style w:type="paragraph" w:customStyle="1" w:styleId="TYTTABELItytutabeli">
    <w:name w:val="TYT_TABELI – tytuł tabeli"/>
    <w:basedOn w:val="TYTDZOZNoznaczenietytuulubdziau"/>
    <w:uiPriority w:val="22"/>
    <w:qFormat/>
    <w:rsid w:val="00A36E74"/>
    <w:rPr>
      <w:b/>
    </w:rPr>
  </w:style>
  <w:style w:type="paragraph" w:customStyle="1" w:styleId="OZNPROJEKTUwskazaniedatylubwersjiprojektu">
    <w:name w:val="OZN_PROJEKTU – wskazanie daty lub wersji projektu"/>
    <w:next w:val="OZNRODZAKTUtznustawalubrozporzdzenieiorganwydajcy"/>
    <w:uiPriority w:val="5"/>
    <w:qFormat/>
    <w:rsid w:val="00A36E74"/>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A36E74"/>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A36E74"/>
    <w:pPr>
      <w:ind w:left="0" w:right="4820"/>
      <w:jc w:val="left"/>
    </w:pPr>
  </w:style>
  <w:style w:type="paragraph" w:customStyle="1" w:styleId="TEKSTwporozumieniu">
    <w:name w:val="TEKST&quot;w porozumieniu:&quot;"/>
    <w:next w:val="NAZORGWPOROZUMIENIUnazwaorganuwporozumieniuzktrymaktjestwydawany"/>
    <w:uiPriority w:val="27"/>
    <w:qFormat/>
    <w:rsid w:val="00A36E74"/>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A36E74"/>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A36E74"/>
    <w:pPr>
      <w:ind w:left="510" w:firstLine="0"/>
    </w:pPr>
  </w:style>
  <w:style w:type="paragraph" w:customStyle="1" w:styleId="NOTATKILEGISLATORA">
    <w:name w:val="NOTATKI_LEGISLATORA"/>
    <w:basedOn w:val="Normalny"/>
    <w:uiPriority w:val="5"/>
    <w:qFormat/>
    <w:rsid w:val="00A36E74"/>
    <w:rPr>
      <w:b/>
      <w:i/>
    </w:rPr>
  </w:style>
  <w:style w:type="paragraph" w:customStyle="1" w:styleId="OZNZACZNIKAwskazanienrzacznika">
    <w:name w:val="OZN_ZAŁĄCZNIKA – wskazanie nr załącznika"/>
    <w:basedOn w:val="OZNPROJEKTUwskazaniedatylubwersjiprojektu"/>
    <w:uiPriority w:val="28"/>
    <w:qFormat/>
    <w:rsid w:val="00A36E74"/>
    <w:pPr>
      <w:keepNext/>
    </w:pPr>
    <w:rPr>
      <w:b/>
      <w:u w:val="none"/>
    </w:rPr>
  </w:style>
  <w:style w:type="paragraph" w:customStyle="1" w:styleId="OZNPARAFYADNOTACJE">
    <w:name w:val="OZN_PARAFY(ADNOTACJE)"/>
    <w:basedOn w:val="ODNONIKtreodnonika"/>
    <w:uiPriority w:val="26"/>
    <w:qFormat/>
    <w:rsid w:val="00A36E74"/>
  </w:style>
  <w:style w:type="paragraph" w:customStyle="1" w:styleId="TEKSTZacznikido">
    <w:name w:val="TEKST&quot;Załącznik(i) do ...&quot;"/>
    <w:uiPriority w:val="28"/>
    <w:qFormat/>
    <w:rsid w:val="00A36E74"/>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A36E74"/>
    <w:pPr>
      <w:ind w:left="851"/>
    </w:pPr>
  </w:style>
  <w:style w:type="paragraph" w:customStyle="1" w:styleId="CZWSPLITODNONIKAczwspliterodnonika">
    <w:name w:val="CZ_WSP_LIT_ODNOŚNIKA – część wsp. liter odnośnika"/>
    <w:basedOn w:val="LITODNONIKAliteraodnonika"/>
    <w:uiPriority w:val="22"/>
    <w:qFormat/>
    <w:rsid w:val="00A36E74"/>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A36E74"/>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A36E74"/>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A36E74"/>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A36E74"/>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A36E74"/>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A36E74"/>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A36E74"/>
  </w:style>
  <w:style w:type="paragraph" w:customStyle="1" w:styleId="ZLITwPKTODNONIKAzmlitwpktodnonikaartykuempunktem">
    <w:name w:val="Z/LIT_w_PKT_ODNOŚNIKA – zm. lit. w pkt odnośnika artykułem (punktem)"/>
    <w:basedOn w:val="ZLITODNONIKAzmlitodnonikaartykuempunktem"/>
    <w:uiPriority w:val="40"/>
    <w:qFormat/>
    <w:rsid w:val="00A36E74"/>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A36E74"/>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A36E74"/>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A36E74"/>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A36E74"/>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A36E74"/>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A36E74"/>
  </w:style>
  <w:style w:type="paragraph" w:customStyle="1" w:styleId="ZZFRAGzmianazmfragmentunpzdania">
    <w:name w:val="ZZ/FRAG – zmiana zm. fragmentu (np. zdania)"/>
    <w:basedOn w:val="ZZCZWSPPKTzmianazmczciwsppkt"/>
    <w:uiPriority w:val="70"/>
    <w:qFormat/>
    <w:rsid w:val="00A36E74"/>
  </w:style>
  <w:style w:type="paragraph" w:customStyle="1" w:styleId="Z2TIRPKTzmpktpodwjnymtiret">
    <w:name w:val="Z_2TIR/PKT – zm. pkt podwójnym tiret"/>
    <w:basedOn w:val="Z2TIRLITzmlitpodwjnymtiret"/>
    <w:uiPriority w:val="83"/>
    <w:qFormat/>
    <w:rsid w:val="00A36E74"/>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A36E74"/>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A36E74"/>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A36E74"/>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A36E74"/>
    <w:pPr>
      <w:ind w:left="1780" w:firstLine="510"/>
    </w:pPr>
  </w:style>
  <w:style w:type="paragraph" w:customStyle="1" w:styleId="Z2TIRUSTzmustpodwjnymtiret">
    <w:name w:val="Z_2TIR/UST(§) – zm. ust. (§) podwójnym tiret"/>
    <w:basedOn w:val="Z2TIRPKTzmpktpodwjnymtiret"/>
    <w:uiPriority w:val="82"/>
    <w:qFormat/>
    <w:rsid w:val="00A36E74"/>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A36E74"/>
    <w:pPr>
      <w:ind w:left="3164" w:firstLine="0"/>
    </w:pPr>
  </w:style>
  <w:style w:type="paragraph" w:customStyle="1" w:styleId="Z2TIRCZWSPPKTzmczciwsppktpodwjnymtiret">
    <w:name w:val="Z_2TIR/CZ_WSP_PKT – zm. części wsp. pkt podwójnym tiret"/>
    <w:basedOn w:val="Z2TIRPKTzmpktpodwjnymtiret"/>
    <w:uiPriority w:val="86"/>
    <w:qFormat/>
    <w:rsid w:val="00A36E74"/>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A36E74"/>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A36E74"/>
    <w:pPr>
      <w:ind w:left="2767" w:firstLine="0"/>
    </w:pPr>
  </w:style>
  <w:style w:type="paragraph" w:customStyle="1" w:styleId="ZLITARTzmartliter">
    <w:name w:val="Z_LIT/ART(§) – zm. art. (§) literą"/>
    <w:basedOn w:val="ZLITUSTzmustliter"/>
    <w:uiPriority w:val="46"/>
    <w:qFormat/>
    <w:rsid w:val="00A36E74"/>
    <w:rPr>
      <w:rFonts w:ascii="Times New Roman" w:hAnsi="Times New Roman"/>
    </w:rPr>
  </w:style>
  <w:style w:type="paragraph" w:customStyle="1" w:styleId="ZTIRARTzmarttiret">
    <w:name w:val="Z_TIR/ART(§) – zm. art. (§) tiret"/>
    <w:basedOn w:val="ZTIRPKTzmpkttiret"/>
    <w:uiPriority w:val="55"/>
    <w:qFormat/>
    <w:rsid w:val="00A36E74"/>
    <w:pPr>
      <w:ind w:left="1383" w:firstLine="510"/>
    </w:pPr>
    <w:rPr>
      <w:rFonts w:ascii="Times New Roman" w:hAnsi="Times New Roman"/>
    </w:rPr>
  </w:style>
  <w:style w:type="paragraph" w:customStyle="1" w:styleId="ZTIRUSTzmusttiret">
    <w:name w:val="Z_TIR/UST(§) – zm. ust. (§) tiret"/>
    <w:basedOn w:val="ZTIRARTzmarttiret"/>
    <w:uiPriority w:val="55"/>
    <w:qFormat/>
    <w:rsid w:val="00A36E74"/>
  </w:style>
  <w:style w:type="paragraph" w:customStyle="1" w:styleId="ZLITKSIGIzmozniprzedmksigiliter">
    <w:name w:val="Z_LIT/KSIĘGI – zm. ozn. i przedm. księgi literą"/>
    <w:basedOn w:val="ZCZCIKSIGIzmozniprzedmczciksigiartykuempunktem"/>
    <w:uiPriority w:val="44"/>
    <w:qFormat/>
    <w:rsid w:val="00A36E74"/>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A36E74"/>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A36E74"/>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A36E74"/>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A36E74"/>
    <w:pPr>
      <w:ind w:left="987"/>
    </w:pPr>
  </w:style>
  <w:style w:type="paragraph" w:customStyle="1" w:styleId="ZTIRDZOZNzmozndziautiret">
    <w:name w:val="Z_TIR/DZ_OZN – zm. ozn. działu tiret"/>
    <w:basedOn w:val="ZLITTYTDZOZNzmozntytuudziauliter"/>
    <w:next w:val="ZTIRDZPRZEDMzmprzedmdziautiret"/>
    <w:uiPriority w:val="54"/>
    <w:qFormat/>
    <w:rsid w:val="00A36E74"/>
    <w:pPr>
      <w:ind w:left="1383"/>
    </w:pPr>
  </w:style>
  <w:style w:type="paragraph" w:customStyle="1" w:styleId="ZTIRDZPRZEDMzmprzedmdziautiret">
    <w:name w:val="Z_TIR/DZ_PRZEDM – zm. przedm. działu tiret"/>
    <w:basedOn w:val="ZLITTYTDZPRZEDMzmprzedmtytuudziauliter"/>
    <w:uiPriority w:val="54"/>
    <w:qFormat/>
    <w:rsid w:val="00A36E74"/>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A36E74"/>
    <w:pPr>
      <w:ind w:left="1383"/>
    </w:pPr>
  </w:style>
  <w:style w:type="paragraph" w:customStyle="1" w:styleId="ZTIRROZDZODDZPRZEDMzmprzedmrozdzoddztiret">
    <w:name w:val="Z_TIR/ROZDZ(ODDZ)_PRZEDM – zm. przedm. rozdz. (oddz.) tiret"/>
    <w:basedOn w:val="ZLITROZDZODDZPRZEDMzmprzedmrozdzoddzliter"/>
    <w:uiPriority w:val="54"/>
    <w:qFormat/>
    <w:rsid w:val="00A36E74"/>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A36E74"/>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A36E74"/>
    <w:pPr>
      <w:ind w:left="1780"/>
    </w:pPr>
  </w:style>
  <w:style w:type="character" w:customStyle="1" w:styleId="IGindeksgrny">
    <w:name w:val="_IG_ – indeks górny"/>
    <w:basedOn w:val="Domylnaczcionkaakapitu"/>
    <w:uiPriority w:val="2"/>
    <w:qFormat/>
    <w:rsid w:val="00A36E74"/>
    <w:rPr>
      <w:b w:val="0"/>
      <w:i w:val="0"/>
      <w:vanish w:val="0"/>
      <w:spacing w:val="0"/>
      <w:vertAlign w:val="superscript"/>
    </w:rPr>
  </w:style>
  <w:style w:type="character" w:customStyle="1" w:styleId="IDindeksdolny">
    <w:name w:val="_ID_ – indeks dolny"/>
    <w:basedOn w:val="Domylnaczcionkaakapitu"/>
    <w:uiPriority w:val="3"/>
    <w:qFormat/>
    <w:rsid w:val="00A36E7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A36E74"/>
    <w:rPr>
      <w:b/>
      <w:vanish w:val="0"/>
      <w:spacing w:val="0"/>
      <w:vertAlign w:val="subscript"/>
    </w:rPr>
  </w:style>
  <w:style w:type="character" w:customStyle="1" w:styleId="IDKindeksdolnyikursywa">
    <w:name w:val="_ID_K_ – indeks dolny i kursywa"/>
    <w:basedOn w:val="Domylnaczcionkaakapitu"/>
    <w:uiPriority w:val="3"/>
    <w:qFormat/>
    <w:rsid w:val="00A36E74"/>
    <w:rPr>
      <w:i/>
      <w:vanish w:val="0"/>
      <w:spacing w:val="0"/>
      <w:vertAlign w:val="subscript"/>
    </w:rPr>
  </w:style>
  <w:style w:type="character" w:customStyle="1" w:styleId="IGPindeksgrnyipogrubienie">
    <w:name w:val="_IG_P_ – indeks górny i pogrubienie"/>
    <w:basedOn w:val="Domylnaczcionkaakapitu"/>
    <w:uiPriority w:val="2"/>
    <w:qFormat/>
    <w:rsid w:val="00A36E74"/>
    <w:rPr>
      <w:b/>
      <w:vanish w:val="0"/>
      <w:spacing w:val="0"/>
      <w:vertAlign w:val="superscript"/>
    </w:rPr>
  </w:style>
  <w:style w:type="character" w:customStyle="1" w:styleId="IGKindeksgrnyikursywa">
    <w:name w:val="_IG_K_ – indeks górny i kursywa"/>
    <w:basedOn w:val="Domylnaczcionkaakapitu"/>
    <w:uiPriority w:val="2"/>
    <w:qFormat/>
    <w:rsid w:val="00A36E74"/>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A36E7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A36E74"/>
    <w:rPr>
      <w:b/>
      <w:i/>
      <w:vanish w:val="0"/>
      <w:spacing w:val="0"/>
      <w:vertAlign w:val="subscript"/>
    </w:rPr>
  </w:style>
  <w:style w:type="character" w:customStyle="1" w:styleId="Ppogrubienie">
    <w:name w:val="_P_ – pogrubienie"/>
    <w:basedOn w:val="Domylnaczcionkaakapitu"/>
    <w:uiPriority w:val="1"/>
    <w:qFormat/>
    <w:rsid w:val="00A36E74"/>
    <w:rPr>
      <w:b/>
    </w:rPr>
  </w:style>
  <w:style w:type="character" w:customStyle="1" w:styleId="Kkursywa">
    <w:name w:val="_K_ – kursywa"/>
    <w:basedOn w:val="Domylnaczcionkaakapitu"/>
    <w:uiPriority w:val="1"/>
    <w:qFormat/>
    <w:rsid w:val="00A36E74"/>
    <w:rPr>
      <w:i/>
    </w:rPr>
  </w:style>
  <w:style w:type="character" w:customStyle="1" w:styleId="PKpogrubieniekursywa">
    <w:name w:val="_P_K_ – pogrubienie kursywa"/>
    <w:basedOn w:val="Domylnaczcionkaakapitu"/>
    <w:uiPriority w:val="1"/>
    <w:qFormat/>
    <w:rsid w:val="00A36E74"/>
    <w:rPr>
      <w:b/>
      <w:i/>
    </w:rPr>
  </w:style>
  <w:style w:type="character" w:customStyle="1" w:styleId="TEKSTOZNACZONYWDOKUMENCIERDOWYMJAKOUKRYTY">
    <w:name w:val="_TEKST_OZNACZONY_W_DOKUMENCIE_ŹRÓDŁOWYM_JAKO_UKRYTY_"/>
    <w:basedOn w:val="Domylnaczcionkaakapitu"/>
    <w:uiPriority w:val="4"/>
    <w:unhideWhenUsed/>
    <w:qFormat/>
    <w:rsid w:val="00A36E74"/>
    <w:rPr>
      <w:vanish w:val="0"/>
      <w:color w:val="FF0000"/>
      <w:u w:val="single" w:color="FF0000"/>
    </w:rPr>
  </w:style>
  <w:style w:type="character" w:customStyle="1" w:styleId="BEZWERSALIKW">
    <w:name w:val="_BEZ_WERSALIKÓW_"/>
    <w:basedOn w:val="Domylnaczcionkaakapitu"/>
    <w:uiPriority w:val="4"/>
    <w:qFormat/>
    <w:rsid w:val="00A36E74"/>
    <w:rPr>
      <w:caps/>
    </w:rPr>
  </w:style>
  <w:style w:type="character" w:customStyle="1" w:styleId="IIGPindeksgrnyindeksugrnegoipogrubienie">
    <w:name w:val="_IIG_P_ – indeks górny indeksu górnego i pogrubienie"/>
    <w:basedOn w:val="Domylnaczcionkaakapitu"/>
    <w:uiPriority w:val="3"/>
    <w:qFormat/>
    <w:rsid w:val="00A36E74"/>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A36E74"/>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A36E74"/>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A36E74"/>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A36E74"/>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A36E74"/>
    <w:pPr>
      <w:ind w:left="1894"/>
    </w:pPr>
  </w:style>
  <w:style w:type="paragraph" w:customStyle="1" w:styleId="ZZSKARNzmianazmsankcjikarnej">
    <w:name w:val="ZZ/S_KARN – zmiana zm. sankcji karnej"/>
    <w:basedOn w:val="ZZFRAGzmianazmfragmentunpzdania"/>
    <w:uiPriority w:val="71"/>
    <w:qFormat/>
    <w:rsid w:val="00A36E74"/>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A36E74"/>
    <w:pPr>
      <w:ind w:left="2291" w:firstLine="0"/>
    </w:pPr>
  </w:style>
  <w:style w:type="paragraph" w:customStyle="1" w:styleId="WMATFIZCHEMwzrmatfizlubchem">
    <w:name w:val="W_MAT(FIZ|CHEM) – wzór mat. (fiz. lub chem.)"/>
    <w:uiPriority w:val="18"/>
    <w:qFormat/>
    <w:rsid w:val="00A36E74"/>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A36E74"/>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A36E74"/>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A36E74"/>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A36E74"/>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A36E74"/>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A36E74"/>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A36E74"/>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A36E74"/>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36E74"/>
    <w:pPr>
      <w:ind w:left="3085"/>
    </w:pPr>
  </w:style>
  <w:style w:type="paragraph" w:customStyle="1" w:styleId="ZLITCYTzmcytatunpprzysigiliter">
    <w:name w:val="Z_LIT/CYT – zm. cytatu np. przysięgi literą"/>
    <w:basedOn w:val="ZCYTzmcytatunpprzysigiartykuempunktem"/>
    <w:uiPriority w:val="53"/>
    <w:qFormat/>
    <w:rsid w:val="00A36E74"/>
    <w:pPr>
      <w:ind w:left="1497"/>
    </w:pPr>
  </w:style>
  <w:style w:type="paragraph" w:customStyle="1" w:styleId="ZTIRCYTzmcytatunpprzysigitiret">
    <w:name w:val="Z_TIR/CYT – zm. cytatu np. przysięgi tiret"/>
    <w:basedOn w:val="ZLITCYTzmcytatunpprzysigiliter"/>
    <w:next w:val="ZTIRUSTzmusttiret"/>
    <w:uiPriority w:val="61"/>
    <w:qFormat/>
    <w:rsid w:val="00A36E74"/>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36E74"/>
    <w:pPr>
      <w:ind w:left="2291"/>
    </w:pPr>
  </w:style>
  <w:style w:type="paragraph" w:customStyle="1" w:styleId="ZZCYTzmianazmcytatunpprzysigi">
    <w:name w:val="ZZ/CYT – zmiana zm. cytatu np. przysięgi"/>
    <w:basedOn w:val="ZZFRAGzmianazmfragmentunpzdania"/>
    <w:next w:val="ZZUSTzmianazmust"/>
    <w:uiPriority w:val="71"/>
    <w:qFormat/>
    <w:rsid w:val="00A36E74"/>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36E74"/>
    <w:pPr>
      <w:ind w:left="1780"/>
    </w:pPr>
  </w:style>
  <w:style w:type="table" w:styleId="Tabela-Siatka">
    <w:name w:val="Table Grid"/>
    <w:basedOn w:val="Standardowy"/>
    <w:locked/>
    <w:rsid w:val="004739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47397F"/>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A36E74"/>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A36E74"/>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A36E74"/>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A36E74"/>
    <w:rPr>
      <w:color w:val="808080"/>
    </w:rPr>
  </w:style>
  <w:style w:type="character" w:customStyle="1" w:styleId="Nagwek3Znak">
    <w:name w:val="Nagłówek 3 Znak"/>
    <w:basedOn w:val="Domylnaczcionkaakapitu"/>
    <w:link w:val="Nagwek3"/>
    <w:uiPriority w:val="99"/>
    <w:semiHidden/>
    <w:rsid w:val="00E64512"/>
    <w:rPr>
      <w:rFonts w:asciiTheme="majorHAnsi" w:eastAsiaTheme="majorEastAsia" w:hAnsiTheme="majorHAnsi" w:cstheme="majorBidi"/>
      <w:color w:val="243F60" w:themeColor="accent1" w:themeShade="7F"/>
    </w:rPr>
  </w:style>
  <w:style w:type="paragraph" w:styleId="Poprawka">
    <w:name w:val="Revision"/>
    <w:hidden/>
    <w:uiPriority w:val="99"/>
    <w:semiHidden/>
    <w:rsid w:val="00E64512"/>
    <w:pPr>
      <w:spacing w:line="240" w:lineRule="auto"/>
    </w:pPr>
    <w:rPr>
      <w:rFonts w:ascii="Times New Roman" w:eastAsiaTheme="minorEastAsia" w:hAnsi="Times New Roman" w:cs="Arial"/>
      <w:szCs w:val="20"/>
    </w:rPr>
  </w:style>
  <w:style w:type="paragraph" w:styleId="Cytat">
    <w:name w:val="Quote"/>
    <w:basedOn w:val="Normalny"/>
    <w:next w:val="Normalny"/>
    <w:link w:val="CytatZnak"/>
    <w:uiPriority w:val="99"/>
    <w:qFormat/>
    <w:rsid w:val="00E64512"/>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99"/>
    <w:rsid w:val="00E64512"/>
    <w:rPr>
      <w:rFonts w:ascii="Times New Roman" w:eastAsiaTheme="minorEastAsia" w:hAnsi="Times New Roman" w:cs="Arial"/>
      <w:i/>
      <w:iCs/>
      <w:color w:val="404040" w:themeColor="text1" w:themeTint="BF"/>
      <w:szCs w:val="20"/>
    </w:rPr>
  </w:style>
  <w:style w:type="character" w:styleId="Hipercze">
    <w:name w:val="Hyperlink"/>
    <w:basedOn w:val="Domylnaczcionkaakapitu"/>
    <w:uiPriority w:val="99"/>
    <w:unhideWhenUsed/>
    <w:rsid w:val="00E64512"/>
    <w:rPr>
      <w:color w:val="0000FF" w:themeColor="hyperlink"/>
      <w:u w:val="single"/>
    </w:rPr>
  </w:style>
  <w:style w:type="paragraph" w:styleId="Akapitzlist">
    <w:name w:val="List Paragraph"/>
    <w:basedOn w:val="Normalny"/>
    <w:uiPriority w:val="34"/>
    <w:qFormat/>
    <w:rsid w:val="00E64512"/>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E64512"/>
    <w:pPr>
      <w:widowControl/>
      <w:autoSpaceDE/>
      <w:autoSpaceDN/>
      <w:adjustRightInd/>
      <w:spacing w:before="100" w:beforeAutospacing="1" w:after="100" w:afterAutospacing="1" w:line="240" w:lineRule="auto"/>
    </w:pPr>
    <w:rPr>
      <w:rFonts w:eastAsia="Times New Roman" w:cs="Times New Roman"/>
      <w:szCs w:val="24"/>
    </w:rPr>
  </w:style>
  <w:style w:type="paragraph" w:styleId="Tekstprzypisukocowego">
    <w:name w:val="endnote text"/>
    <w:basedOn w:val="Normalny"/>
    <w:link w:val="TekstprzypisukocowegoZnak"/>
    <w:uiPriority w:val="99"/>
    <w:semiHidden/>
    <w:unhideWhenUsed/>
    <w:rsid w:val="00E64512"/>
    <w:pPr>
      <w:spacing w:line="240" w:lineRule="auto"/>
      <w:jc w:val="both"/>
    </w:pPr>
    <w:rPr>
      <w:sz w:val="20"/>
    </w:rPr>
  </w:style>
  <w:style w:type="character" w:customStyle="1" w:styleId="TekstprzypisukocowegoZnak">
    <w:name w:val="Tekst przypisu końcowego Znak"/>
    <w:basedOn w:val="Domylnaczcionkaakapitu"/>
    <w:link w:val="Tekstprzypisukocowego"/>
    <w:uiPriority w:val="99"/>
    <w:semiHidden/>
    <w:rsid w:val="00E6451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E645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lamonczyk\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2EC8C5-77D9-4414-A607-04D7532D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72</TotalTime>
  <Pages>70</Pages>
  <Words>20672</Words>
  <Characters>124034</Characters>
  <Application>Microsoft Office Word</Application>
  <DocSecurity>0</DocSecurity>
  <Lines>1033</Lines>
  <Paragraphs>288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144418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Ćwiek Katarzyna</dc:creator>
  <cp:lastModifiedBy>Salamonczyk Monika</cp:lastModifiedBy>
  <cp:revision>8</cp:revision>
  <cp:lastPrinted>2012-04-23T06:39:00Z</cp:lastPrinted>
  <dcterms:created xsi:type="dcterms:W3CDTF">2024-10-29T11:28:00Z</dcterms:created>
  <dcterms:modified xsi:type="dcterms:W3CDTF">2024-10-29T18:50:00Z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