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A947" w14:textId="27F91943" w:rsidR="00C0131C" w:rsidRDefault="00C87AD6" w:rsidP="00EE1C5B">
      <w:pPr>
        <w:pStyle w:val="TEKSTZacznikido"/>
      </w:pPr>
      <w:r w:rsidRPr="00D26C3E">
        <w:t>Załączniki</w:t>
      </w:r>
    </w:p>
    <w:p w14:paraId="07E2B65C" w14:textId="1A4AF330" w:rsidR="00C0131C" w:rsidRDefault="00C87AD6" w:rsidP="00EE1C5B">
      <w:pPr>
        <w:pStyle w:val="TEKSTZacznikido"/>
      </w:pPr>
      <w:r w:rsidRPr="00D26C3E">
        <w:t>do ustawy</w:t>
      </w:r>
    </w:p>
    <w:p w14:paraId="1BAF29A6" w14:textId="6D60F946" w:rsidR="00C0131C" w:rsidRDefault="00C87AD6" w:rsidP="00EE1C5B">
      <w:pPr>
        <w:pStyle w:val="TEKSTZacznikido"/>
      </w:pPr>
      <w:r w:rsidRPr="00D26C3E">
        <w:t>z dnia</w:t>
      </w:r>
    </w:p>
    <w:p w14:paraId="25AE5145" w14:textId="3A5CF852" w:rsidR="00C87AD6" w:rsidRPr="00D26C3E" w:rsidRDefault="00C87AD6" w:rsidP="00EE1C5B">
      <w:pPr>
        <w:pStyle w:val="TEKSTZacznikido"/>
      </w:pPr>
      <w:r w:rsidRPr="00D26C3E">
        <w:t xml:space="preserve">(Dz. U. </w:t>
      </w:r>
      <w:moveToRangeStart w:id="0" w:author="Anna B. Kirkiewicz" w:date="2023-07-10T13:27:00Z" w:name="move139888095"/>
      <w:r w:rsidRPr="00D26C3E">
        <w:t xml:space="preserve">poz. </w:t>
      </w:r>
      <w:moveToRangeEnd w:id="0"/>
      <w:r w:rsidRPr="00D26C3E">
        <w:t xml:space="preserve"> </w:t>
      </w:r>
      <w:proofErr w:type="gramStart"/>
      <w:r w:rsidRPr="00D26C3E">
        <w:t xml:space="preserve">  )</w:t>
      </w:r>
      <w:proofErr w:type="gramEnd"/>
    </w:p>
    <w:p w14:paraId="5B2AB18E" w14:textId="77777777" w:rsidR="00C87AD6" w:rsidRPr="00D26C3E" w:rsidRDefault="00C87AD6" w:rsidP="00C87AD6">
      <w:pPr>
        <w:pStyle w:val="TEKSTZacznikido"/>
      </w:pPr>
    </w:p>
    <w:p w14:paraId="5487D990" w14:textId="77777777" w:rsidR="00C87AD6" w:rsidRPr="00D26C3E" w:rsidRDefault="00C87AD6" w:rsidP="00FA3381">
      <w:pPr>
        <w:pStyle w:val="OZNZACZNIKAwskazanienrzacznika"/>
      </w:pPr>
      <w:r w:rsidRPr="00D26C3E">
        <w:t>Załącznik nr 1</w:t>
      </w:r>
    </w:p>
    <w:p w14:paraId="1D24A8E5" w14:textId="77777777" w:rsidR="00C87AD6" w:rsidRPr="00D26C3E" w:rsidRDefault="00C87AD6" w:rsidP="00C87AD6">
      <w:pPr>
        <w:pStyle w:val="TYTDZOZNoznaczenietytuulubdziau"/>
      </w:pPr>
      <w:bookmarkStart w:id="1" w:name="_Hlk120627897"/>
      <w:r w:rsidRPr="00D26C3E">
        <w:t>minimalne poziomy SELEKTYWNEGO zbierania</w:t>
      </w:r>
    </w:p>
    <w:p w14:paraId="227008EC" w14:textId="77777777" w:rsidR="00C87AD6" w:rsidRPr="00D26C3E" w:rsidRDefault="00C87AD6" w:rsidP="00C87AD6">
      <w:pPr>
        <w:pStyle w:val="TYTDZOZNoznaczenietytuulubdziau"/>
      </w:pPr>
      <w:r w:rsidRPr="00D26C3E">
        <w:t>opakowań i odpadów opakowaniowych</w:t>
      </w:r>
    </w:p>
    <w:p w14:paraId="3F131442" w14:textId="77777777" w:rsidR="00C87AD6" w:rsidRPr="00D26C3E" w:rsidRDefault="00C87AD6" w:rsidP="00C87AD6">
      <w:bookmarkStart w:id="2" w:name="_Hlk120627913"/>
      <w:bookmarkEnd w:id="1"/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637"/>
        <w:gridCol w:w="3004"/>
        <w:gridCol w:w="1349"/>
        <w:gridCol w:w="1258"/>
        <w:gridCol w:w="1258"/>
        <w:gridCol w:w="1258"/>
        <w:gridCol w:w="1296"/>
      </w:tblGrid>
      <w:tr w:rsidR="00C87AD6" w:rsidRPr="00D26C3E" w14:paraId="6BA631FD" w14:textId="77777777" w:rsidTr="00C87AD6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0F9A" w14:textId="77777777" w:rsidR="00C87AD6" w:rsidRPr="00D26C3E" w:rsidRDefault="00C87AD6">
            <w:r w:rsidRPr="00D26C3E">
              <w:t>Poz.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68CD" w14:textId="77777777" w:rsidR="00C87AD6" w:rsidRPr="00D26C3E" w:rsidRDefault="00C87AD6">
            <w:r w:rsidRPr="00D26C3E">
              <w:t>Rodzaje opakowań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62DA" w14:textId="77777777" w:rsidR="00C87AD6" w:rsidRPr="00D26C3E" w:rsidRDefault="00C87AD6">
            <w:r w:rsidRPr="00D26C3E">
              <w:t xml:space="preserve">Poziomy </w:t>
            </w:r>
            <w:bookmarkStart w:id="3" w:name="_Hlk92716518"/>
            <w:r w:rsidRPr="00D26C3E">
              <w:t xml:space="preserve">selektywnego zbierania opakowań i odpadów opakowaniowych </w:t>
            </w:r>
            <w:bookmarkEnd w:id="3"/>
            <w:r w:rsidRPr="00D26C3E">
              <w:t>w % w roku</w:t>
            </w:r>
          </w:p>
        </w:tc>
      </w:tr>
      <w:tr w:rsidR="00C87AD6" w:rsidRPr="00094B8F" w14:paraId="3F050C4B" w14:textId="77777777" w:rsidTr="00C87A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AD38" w14:textId="77777777" w:rsidR="00C87AD6" w:rsidRPr="00D26C3E" w:rsidRDefault="00C87AD6" w:rsidP="00C87AD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365A" w14:textId="77777777" w:rsidR="00C87AD6" w:rsidRPr="00D26C3E" w:rsidRDefault="00C87AD6" w:rsidP="00C87AD6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01F1" w14:textId="77777777" w:rsidR="00C87AD6" w:rsidRPr="00D26C3E" w:rsidRDefault="00C87AD6">
            <w:r w:rsidRPr="00D26C3E">
              <w:t>2025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64C" w14:textId="77777777" w:rsidR="00C87AD6" w:rsidRPr="00D26C3E" w:rsidRDefault="00C87AD6">
            <w:r w:rsidRPr="00D26C3E">
              <w:t>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BBF1" w14:textId="77777777" w:rsidR="00C87AD6" w:rsidRPr="00D26C3E" w:rsidRDefault="00C87AD6">
            <w:r w:rsidRPr="00D26C3E">
              <w:t>2027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FE72" w14:textId="77777777" w:rsidR="00C87AD6" w:rsidRPr="00D26C3E" w:rsidRDefault="00C87AD6">
            <w:r w:rsidRPr="00D26C3E">
              <w:t>2028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27C" w14:textId="3A28A5BE" w:rsidR="00C87AD6" w:rsidRPr="00094B8F" w:rsidRDefault="00C87AD6">
            <w:r w:rsidRPr="00D26C3E">
              <w:t>2029 i lata</w:t>
            </w:r>
            <w:r w:rsidR="00687D7A" w:rsidRPr="00D26C3E">
              <w:t>ch</w:t>
            </w:r>
            <w:r w:rsidRPr="00094B8F">
              <w:t xml:space="preserve"> następn</w:t>
            </w:r>
            <w:r w:rsidR="00B7433F">
              <w:t>ych</w:t>
            </w:r>
          </w:p>
        </w:tc>
      </w:tr>
      <w:tr w:rsidR="00C87AD6" w:rsidRPr="00094B8F" w14:paraId="6C1250D2" w14:textId="77777777" w:rsidTr="00C87AD6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6CA4" w14:textId="74821658" w:rsidR="00C87AD6" w:rsidRPr="00094B8F" w:rsidRDefault="00C87AD6">
            <w:r w:rsidRPr="00094B8F"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AFCA" w14:textId="77777777" w:rsidR="00C87AD6" w:rsidRPr="00094B8F" w:rsidRDefault="00C87AD6">
            <w:r w:rsidRPr="00094B8F">
              <w:t>butelki jednorazowego użytku z tworzyw sztucznych na napoje o pojemności do trzech litrów, włącznie z ich zakrętkami i wieczkami z tworzyw sztucznych, z wyłączeniem szklanych lub metalowych butelek na napoje, których zakrętki i wieczka są wykonane z tworzyw sztucznych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948E" w14:textId="77777777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B998" w14:textId="7046ACFB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C3EC" w14:textId="1EEE5B7F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2E6C" w14:textId="6EF046BB" w:rsidR="00C87AD6" w:rsidRPr="00094B8F" w:rsidRDefault="00C87AD6">
            <w:r w:rsidRPr="00094B8F">
              <w:t>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981C" w14:textId="77777777" w:rsidR="00C87AD6" w:rsidRPr="00094B8F" w:rsidRDefault="00C87AD6">
            <w:r w:rsidRPr="00094B8F">
              <w:t>90</w:t>
            </w:r>
          </w:p>
        </w:tc>
      </w:tr>
      <w:tr w:rsidR="00C87AD6" w:rsidRPr="00094B8F" w14:paraId="121751E6" w14:textId="77777777" w:rsidTr="00C87AD6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82A6" w14:textId="3DA0263B" w:rsidR="00C87AD6" w:rsidRPr="00094B8F" w:rsidRDefault="00C87AD6">
            <w:r w:rsidRPr="00094B8F"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E59C" w14:textId="77777777" w:rsidR="00C87AD6" w:rsidRPr="00094B8F" w:rsidRDefault="00C87AD6">
            <w:r w:rsidRPr="00094B8F">
              <w:t>puszki metalowe o pojemności do jednego litra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5A34" w14:textId="77777777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5022" w14:textId="46DF1035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0FD" w14:textId="4BB72D7A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4E53" w14:textId="010BF7FB" w:rsidR="00C87AD6" w:rsidRPr="00094B8F" w:rsidRDefault="00C87AD6">
            <w:r w:rsidRPr="00094B8F">
              <w:t>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7369" w14:textId="77777777" w:rsidR="00C87AD6" w:rsidRPr="00094B8F" w:rsidRDefault="00C87AD6">
            <w:r w:rsidRPr="00094B8F">
              <w:t>90</w:t>
            </w:r>
          </w:p>
        </w:tc>
      </w:tr>
      <w:tr w:rsidR="00C87AD6" w:rsidRPr="00094B8F" w14:paraId="4A645508" w14:textId="77777777" w:rsidTr="00C87AD6">
        <w:trPr>
          <w:trHeight w:val="113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945C" w14:textId="43E76D71" w:rsidR="00C87AD6" w:rsidRPr="00094B8F" w:rsidRDefault="00C87AD6">
            <w:r w:rsidRPr="00094B8F"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2EA" w14:textId="77777777" w:rsidR="00C87AD6" w:rsidRPr="00094B8F" w:rsidRDefault="00C87AD6">
            <w:r w:rsidRPr="00094B8F">
              <w:t>butelki szklane wielokrotnego użytku o pojemności do półtora litra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E82" w14:textId="77777777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19D2" w14:textId="1749E3A1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C3A" w14:textId="5729AB51" w:rsidR="00C87AD6" w:rsidRPr="00094B8F" w:rsidRDefault="00C87AD6">
            <w:r w:rsidRPr="00094B8F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A5DD" w14:textId="09A966BD" w:rsidR="00C87AD6" w:rsidRPr="00094B8F" w:rsidRDefault="00C87AD6">
            <w:r w:rsidRPr="00094B8F">
              <w:t>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0359" w14:textId="77777777" w:rsidR="00C87AD6" w:rsidRPr="00094B8F" w:rsidRDefault="00C87AD6">
            <w:r w:rsidRPr="00094B8F">
              <w:t>90</w:t>
            </w:r>
          </w:p>
        </w:tc>
        <w:bookmarkEnd w:id="2"/>
      </w:tr>
    </w:tbl>
    <w:p w14:paraId="03C1D6B1" w14:textId="77777777" w:rsidR="00C87AD6" w:rsidRPr="00094B8F" w:rsidRDefault="00C87AD6" w:rsidP="003B0FB9">
      <w:pPr>
        <w:pStyle w:val="ARTartustawynprozporzdzenia"/>
        <w:ind w:firstLine="0"/>
      </w:pPr>
    </w:p>
    <w:p w14:paraId="13469E50" w14:textId="77777777" w:rsidR="007D0213" w:rsidRPr="00094B8F" w:rsidRDefault="007D0213" w:rsidP="00131A95">
      <w:pPr>
        <w:pStyle w:val="OZNPROJEKTUwskazaniedatylubwersjiprojektu"/>
      </w:pPr>
    </w:p>
    <w:p w14:paraId="35D9AC01" w14:textId="77777777" w:rsidR="00E202F1" w:rsidRPr="00094B8F" w:rsidRDefault="00E202F1" w:rsidP="00B229B1">
      <w:pPr>
        <w:pStyle w:val="OZNRODZAKTUtznustawalubrozporzdzenieiorganwydajcy"/>
      </w:pPr>
    </w:p>
    <w:p w14:paraId="5C0DD99D" w14:textId="180F052F" w:rsidR="003B0FB9" w:rsidRPr="00131FA0" w:rsidRDefault="007711AC" w:rsidP="00131FA0">
      <w:pPr>
        <w:pStyle w:val="OZNZACZNIKAwskazanienrzacznika"/>
      </w:pPr>
      <w:r w:rsidRPr="00131FA0">
        <w:t xml:space="preserve">Załącznik nr </w:t>
      </w:r>
      <w:r w:rsidR="00C87AD6" w:rsidRPr="00131FA0">
        <w:t>2</w:t>
      </w:r>
    </w:p>
    <w:p w14:paraId="50C17620" w14:textId="77777777" w:rsidR="00131A95" w:rsidRPr="00D26C3E" w:rsidRDefault="00131A95" w:rsidP="00131A95">
      <w:pPr>
        <w:pStyle w:val="OZNRODZAKTUtznustawalubrozporzdzenieiorganwydajcy"/>
      </w:pPr>
    </w:p>
    <w:p w14:paraId="270A243F" w14:textId="77777777" w:rsidR="00F93B34" w:rsidRPr="00D26C3E" w:rsidRDefault="00F93B34" w:rsidP="00B229B1">
      <w:pPr>
        <w:pStyle w:val="DATAAKTUdatauchwalenialubwydaniaaktu"/>
      </w:pPr>
    </w:p>
    <w:p w14:paraId="58EF50F3" w14:textId="77777777" w:rsidR="007711AC" w:rsidRPr="00D26C3E" w:rsidRDefault="007711AC" w:rsidP="00131A95">
      <w:pPr>
        <w:pStyle w:val="TYTDZOZNoznaczenietytuulubdziau"/>
      </w:pPr>
      <w:r w:rsidRPr="00D26C3E">
        <w:t>WZÓR OZNAKOWANIA</w:t>
      </w:r>
      <w:r w:rsidRPr="00D26C3E">
        <w:br/>
        <w:t xml:space="preserve">WSKAZUJĄCEGO NA OBJĘCIE OPAKOWANIA SYSTEMEM KAUCYJNYM </w:t>
      </w:r>
      <w:r w:rsidRPr="00D26C3E">
        <w:br/>
        <w:t>ORAZ OKREŚLAJĄCEGO WYSOKOŚĆ KAUCJI</w:t>
      </w:r>
    </w:p>
    <w:p w14:paraId="16CC71BE" w14:textId="3735BF19" w:rsidR="007711AC" w:rsidRPr="00094B8F" w:rsidRDefault="007711AC" w:rsidP="00131A95">
      <w:pPr>
        <w:pStyle w:val="DATAAKTUdatauchwalenialubwydaniaaktu"/>
      </w:pPr>
      <w:r w:rsidRPr="00094B8F">
        <w:rPr>
          <w:noProof/>
        </w:rPr>
        <w:drawing>
          <wp:inline distT="0" distB="0" distL="0" distR="0" wp14:anchorId="23F0FE19" wp14:editId="6F50BAA7">
            <wp:extent cx="4315427" cy="1305107"/>
            <wp:effectExtent l="0" t="0" r="9525" b="9525"/>
            <wp:docPr id="985723203" name="Obraz 1" descr="Obraz zawierający Czcionka, tekst, biały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2536" name="Obraz 1" descr="Obraz zawierający Czcionka, tekst, biały, Grafik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5285" w14:textId="505A96C5" w:rsidR="007711AC" w:rsidRPr="00D26C3E" w:rsidRDefault="007711AC" w:rsidP="00131A95">
      <w:pPr>
        <w:pStyle w:val="NIEARTTEKSTtekstnieartykuowanynppodstprawnarozplubpreambua"/>
      </w:pPr>
      <w:r w:rsidRPr="00D26C3E">
        <w:t>gdzie:</w:t>
      </w:r>
    </w:p>
    <w:p w14:paraId="5DA64AF7" w14:textId="0E3998B6" w:rsidR="007711AC" w:rsidRPr="00D26C3E" w:rsidRDefault="007711AC" w:rsidP="00131A95">
      <w:pPr>
        <w:pStyle w:val="NIEARTTEKSTtekstnieartykuowanynppodstprawnarozplubpreambua"/>
      </w:pPr>
      <w:proofErr w:type="gramStart"/>
      <w:r w:rsidRPr="00D26C3E">
        <w:t>X,YY</w:t>
      </w:r>
      <w:proofErr w:type="gramEnd"/>
      <w:r w:rsidRPr="00D26C3E">
        <w:t xml:space="preserve"> </w:t>
      </w:r>
      <w:r w:rsidR="002D22D2" w:rsidRPr="00D26C3E">
        <w:t>–</w:t>
      </w:r>
      <w:r w:rsidRPr="00D26C3E">
        <w:t xml:space="preserve"> oznacza kwotę kaucji, w której X oznacza złotówki, a YY grosze,</w:t>
      </w:r>
    </w:p>
    <w:p w14:paraId="7A26F2EF" w14:textId="61D795D9" w:rsidR="007711AC" w:rsidRPr="00D26C3E" w:rsidRDefault="007711AC" w:rsidP="00131A95">
      <w:pPr>
        <w:pStyle w:val="NIEARTTEKSTtekstnieartykuowanynppodstprawnarozplubpreambua"/>
      </w:pPr>
      <w:r w:rsidRPr="00D26C3E">
        <w:t xml:space="preserve">X </w:t>
      </w:r>
      <w:r w:rsidR="002D22D2" w:rsidRPr="00D26C3E">
        <w:t>–</w:t>
      </w:r>
      <w:r w:rsidRPr="00D26C3E">
        <w:t xml:space="preserve"> oznacza kwotę kaucji w pełnych złotych.</w:t>
      </w:r>
    </w:p>
    <w:p w14:paraId="6E23DB3C" w14:textId="77777777" w:rsidR="00131A95" w:rsidRPr="00D26C3E" w:rsidRDefault="00131A95" w:rsidP="003B0FB9">
      <w:pPr>
        <w:pStyle w:val="ARTartustawynprozporzdzenia"/>
        <w:ind w:firstLine="0"/>
      </w:pPr>
    </w:p>
    <w:p w14:paraId="44206F1A" w14:textId="37D54DDF" w:rsidR="007711AC" w:rsidRPr="00D26C3E" w:rsidRDefault="007711AC" w:rsidP="00131A95">
      <w:pPr>
        <w:pStyle w:val="ZDANIENASTNOWYWIERSZnpzddrugienowywierszwust"/>
      </w:pPr>
      <w:r w:rsidRPr="00D26C3E">
        <w:t>Objaśnienia:</w:t>
      </w:r>
    </w:p>
    <w:p w14:paraId="6BE56222" w14:textId="66976900" w:rsidR="00131A95" w:rsidRPr="00D26C3E" w:rsidRDefault="007711AC" w:rsidP="00131A95">
      <w:pPr>
        <w:pStyle w:val="ZDANIENASTNOWYWIERSZnpzddrugienowywierszwust"/>
      </w:pPr>
      <w:r w:rsidRPr="00D26C3E">
        <w:t xml:space="preserve">Jeżeli dla danego rodzaju opakowania kwotę kaucji określono w niepełnych złotych </w:t>
      </w:r>
      <w:r w:rsidR="00F93B34" w:rsidRPr="00D26C3E">
        <w:t>stosuje się</w:t>
      </w:r>
      <w:r w:rsidRPr="00D26C3E">
        <w:t xml:space="preserve"> </w:t>
      </w:r>
      <w:r w:rsidR="00F93B34" w:rsidRPr="00D26C3E">
        <w:t xml:space="preserve">wzór zawierający </w:t>
      </w:r>
      <w:r w:rsidR="00131A95" w:rsidRPr="00D26C3E">
        <w:t>oznaczeni</w:t>
      </w:r>
      <w:r w:rsidR="00820FDC" w:rsidRPr="00D26C3E">
        <w:t>e</w:t>
      </w:r>
      <w:r w:rsidR="00131A95" w:rsidRPr="00D26C3E">
        <w:t xml:space="preserve"> „</w:t>
      </w:r>
      <w:proofErr w:type="gramStart"/>
      <w:r w:rsidR="00131A95" w:rsidRPr="00D26C3E">
        <w:t>X,YY</w:t>
      </w:r>
      <w:proofErr w:type="gramEnd"/>
      <w:r w:rsidR="00131A95" w:rsidRPr="00D26C3E">
        <w:t>”.</w:t>
      </w:r>
    </w:p>
    <w:p w14:paraId="1F7765D7" w14:textId="411316CD" w:rsidR="00131A95" w:rsidRPr="00D26C3E" w:rsidRDefault="00131A95" w:rsidP="00131A95">
      <w:pPr>
        <w:pStyle w:val="ZDANIENASTNOWYWIERSZnpzddrugienowywierszwust"/>
      </w:pPr>
      <w:r w:rsidRPr="00D26C3E">
        <w:t xml:space="preserve">Jeżeli dla danego rodzaju opakowania kwotę kaucji określono w pełnych złotych </w:t>
      </w:r>
      <w:r w:rsidR="00F93B34" w:rsidRPr="00D26C3E">
        <w:t xml:space="preserve">stosuje się wzór zawierający </w:t>
      </w:r>
      <w:r w:rsidRPr="00D26C3E">
        <w:t>oznaczeni</w:t>
      </w:r>
      <w:r w:rsidR="00820FDC" w:rsidRPr="00D26C3E">
        <w:t>e</w:t>
      </w:r>
      <w:r w:rsidRPr="00D26C3E">
        <w:t xml:space="preserve"> „X”.</w:t>
      </w:r>
    </w:p>
    <w:p w14:paraId="5C4AAB74" w14:textId="77777777" w:rsidR="00131A95" w:rsidRPr="00D26C3E" w:rsidRDefault="00131A95" w:rsidP="00131A95">
      <w:pPr>
        <w:pStyle w:val="ZDANIENASTNOWYWIERSZnpzddrugienowywierszwust"/>
      </w:pPr>
      <w:r w:rsidRPr="00D26C3E">
        <w:t>Oznakowanie powinno:</w:t>
      </w:r>
    </w:p>
    <w:p w14:paraId="504C30CD" w14:textId="719F3E13" w:rsidR="00131A95" w:rsidRPr="00D26C3E" w:rsidRDefault="00131A95" w:rsidP="00131A95">
      <w:pPr>
        <w:pStyle w:val="ZDANIENASTNOWYWIERSZnpzddrugienowywierszwust"/>
      </w:pPr>
      <w:r w:rsidRPr="00D26C3E">
        <w:t>1)</w:t>
      </w:r>
      <w:r w:rsidRPr="00D26C3E">
        <w:tab/>
        <w:t>być wyraźne, widoczne, czytelne i trwałe;</w:t>
      </w:r>
    </w:p>
    <w:p w14:paraId="7FE631A1" w14:textId="42941F1E" w:rsidR="00131A95" w:rsidRPr="00D26C3E" w:rsidRDefault="00131A95" w:rsidP="00131A95">
      <w:pPr>
        <w:pStyle w:val="ZDANIENASTNOWYWIERSZnpzddrugienowywierszwust"/>
      </w:pPr>
      <w:r w:rsidRPr="00D26C3E">
        <w:t>2)</w:t>
      </w:r>
      <w:r w:rsidRPr="00D26C3E">
        <w:tab/>
        <w:t>kontrastować z tłem;</w:t>
      </w:r>
    </w:p>
    <w:p w14:paraId="59B0D490" w14:textId="0C3A6E92" w:rsidR="00131A95" w:rsidRPr="00D26C3E" w:rsidRDefault="00131A95" w:rsidP="00B229B1">
      <w:pPr>
        <w:pStyle w:val="ZDANIENASTNOWYWIERSZnpzddrugienowywierszwust"/>
      </w:pPr>
      <w:r w:rsidRPr="00D26C3E">
        <w:t>3)</w:t>
      </w:r>
      <w:r w:rsidRPr="00D26C3E">
        <w:tab/>
        <w:t>znajdować się na etykiecie.</w:t>
      </w:r>
    </w:p>
    <w:p w14:paraId="23630B69" w14:textId="17C7D307" w:rsidR="003B0FB9" w:rsidRPr="00D26C3E" w:rsidRDefault="003B0FB9" w:rsidP="00131A95">
      <w:pPr>
        <w:pStyle w:val="OZNPARAFYADNOTACJE"/>
      </w:pPr>
    </w:p>
    <w:sectPr w:rsidR="003B0FB9" w:rsidRPr="00D26C3E" w:rsidSect="00763DD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5809" w14:textId="77777777" w:rsidR="0046031A" w:rsidRDefault="0046031A">
      <w:r>
        <w:separator/>
      </w:r>
    </w:p>
  </w:endnote>
  <w:endnote w:type="continuationSeparator" w:id="0">
    <w:p w14:paraId="15FA5C91" w14:textId="77777777" w:rsidR="0046031A" w:rsidRDefault="0046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46A9" w14:textId="77777777" w:rsidR="0046031A" w:rsidRDefault="0046031A">
      <w:r>
        <w:separator/>
      </w:r>
    </w:p>
  </w:footnote>
  <w:footnote w:type="continuationSeparator" w:id="0">
    <w:p w14:paraId="4028F94C" w14:textId="77777777" w:rsidR="0046031A" w:rsidRDefault="0046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379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5713EFD"/>
    <w:multiLevelType w:val="hybridMultilevel"/>
    <w:tmpl w:val="72048FC6"/>
    <w:lvl w:ilvl="0" w:tplc="3FB43926">
      <w:start w:val="1"/>
      <w:numFmt w:val="decimal"/>
      <w:lvlText w:val="%1."/>
      <w:lvlJc w:val="left"/>
      <w:pPr>
        <w:ind w:left="1020" w:hanging="360"/>
      </w:pPr>
    </w:lvl>
    <w:lvl w:ilvl="1" w:tplc="C380B9C6">
      <w:start w:val="1"/>
      <w:numFmt w:val="decimal"/>
      <w:lvlText w:val="%2."/>
      <w:lvlJc w:val="left"/>
      <w:pPr>
        <w:ind w:left="1020" w:hanging="360"/>
      </w:pPr>
    </w:lvl>
    <w:lvl w:ilvl="2" w:tplc="925C4DBC">
      <w:start w:val="1"/>
      <w:numFmt w:val="decimal"/>
      <w:lvlText w:val="%3."/>
      <w:lvlJc w:val="left"/>
      <w:pPr>
        <w:ind w:left="1020" w:hanging="360"/>
      </w:pPr>
    </w:lvl>
    <w:lvl w:ilvl="3" w:tplc="83024E20">
      <w:start w:val="1"/>
      <w:numFmt w:val="decimal"/>
      <w:lvlText w:val="%4."/>
      <w:lvlJc w:val="left"/>
      <w:pPr>
        <w:ind w:left="1020" w:hanging="360"/>
      </w:pPr>
    </w:lvl>
    <w:lvl w:ilvl="4" w:tplc="75A80AA2">
      <w:start w:val="1"/>
      <w:numFmt w:val="decimal"/>
      <w:lvlText w:val="%5."/>
      <w:lvlJc w:val="left"/>
      <w:pPr>
        <w:ind w:left="1020" w:hanging="360"/>
      </w:pPr>
    </w:lvl>
    <w:lvl w:ilvl="5" w:tplc="687E49A2">
      <w:start w:val="1"/>
      <w:numFmt w:val="decimal"/>
      <w:lvlText w:val="%6."/>
      <w:lvlJc w:val="left"/>
      <w:pPr>
        <w:ind w:left="1020" w:hanging="360"/>
      </w:pPr>
    </w:lvl>
    <w:lvl w:ilvl="6" w:tplc="36E08BBC">
      <w:start w:val="1"/>
      <w:numFmt w:val="decimal"/>
      <w:lvlText w:val="%7."/>
      <w:lvlJc w:val="left"/>
      <w:pPr>
        <w:ind w:left="1020" w:hanging="360"/>
      </w:pPr>
    </w:lvl>
    <w:lvl w:ilvl="7" w:tplc="235E2DCE">
      <w:start w:val="1"/>
      <w:numFmt w:val="decimal"/>
      <w:lvlText w:val="%8."/>
      <w:lvlJc w:val="left"/>
      <w:pPr>
        <w:ind w:left="1020" w:hanging="360"/>
      </w:pPr>
    </w:lvl>
    <w:lvl w:ilvl="8" w:tplc="C266733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8B3F5B"/>
    <w:multiLevelType w:val="hybridMultilevel"/>
    <w:tmpl w:val="91E478D4"/>
    <w:lvl w:ilvl="0" w:tplc="BA12F2E4">
      <w:start w:val="1"/>
      <w:numFmt w:val="decimal"/>
      <w:lvlText w:val="%1."/>
      <w:lvlJc w:val="left"/>
      <w:pPr>
        <w:ind w:left="1020" w:hanging="360"/>
      </w:pPr>
    </w:lvl>
    <w:lvl w:ilvl="1" w:tplc="D8780C30">
      <w:start w:val="1"/>
      <w:numFmt w:val="decimal"/>
      <w:lvlText w:val="%2."/>
      <w:lvlJc w:val="left"/>
      <w:pPr>
        <w:ind w:left="1020" w:hanging="360"/>
      </w:pPr>
    </w:lvl>
    <w:lvl w:ilvl="2" w:tplc="135AA8BC">
      <w:start w:val="1"/>
      <w:numFmt w:val="decimal"/>
      <w:lvlText w:val="%3."/>
      <w:lvlJc w:val="left"/>
      <w:pPr>
        <w:ind w:left="1020" w:hanging="360"/>
      </w:pPr>
    </w:lvl>
    <w:lvl w:ilvl="3" w:tplc="B7C6A1A0">
      <w:start w:val="1"/>
      <w:numFmt w:val="decimal"/>
      <w:lvlText w:val="%4."/>
      <w:lvlJc w:val="left"/>
      <w:pPr>
        <w:ind w:left="1020" w:hanging="360"/>
      </w:pPr>
    </w:lvl>
    <w:lvl w:ilvl="4" w:tplc="FEB4E21E">
      <w:start w:val="1"/>
      <w:numFmt w:val="decimal"/>
      <w:lvlText w:val="%5."/>
      <w:lvlJc w:val="left"/>
      <w:pPr>
        <w:ind w:left="1020" w:hanging="360"/>
      </w:pPr>
    </w:lvl>
    <w:lvl w:ilvl="5" w:tplc="565453E6">
      <w:start w:val="1"/>
      <w:numFmt w:val="decimal"/>
      <w:lvlText w:val="%6."/>
      <w:lvlJc w:val="left"/>
      <w:pPr>
        <w:ind w:left="1020" w:hanging="360"/>
      </w:pPr>
    </w:lvl>
    <w:lvl w:ilvl="6" w:tplc="1004C16A">
      <w:start w:val="1"/>
      <w:numFmt w:val="decimal"/>
      <w:lvlText w:val="%7."/>
      <w:lvlJc w:val="left"/>
      <w:pPr>
        <w:ind w:left="1020" w:hanging="360"/>
      </w:pPr>
    </w:lvl>
    <w:lvl w:ilvl="7" w:tplc="9E387708">
      <w:start w:val="1"/>
      <w:numFmt w:val="decimal"/>
      <w:lvlText w:val="%8."/>
      <w:lvlJc w:val="left"/>
      <w:pPr>
        <w:ind w:left="1020" w:hanging="360"/>
      </w:pPr>
    </w:lvl>
    <w:lvl w:ilvl="8" w:tplc="035C1D0A">
      <w:start w:val="1"/>
      <w:numFmt w:val="decimal"/>
      <w:lvlText w:val="%9."/>
      <w:lvlJc w:val="left"/>
      <w:pPr>
        <w:ind w:left="1020" w:hanging="360"/>
      </w:pPr>
    </w:lvl>
  </w:abstractNum>
  <w:num w:numId="1" w16cid:durableId="737749793">
    <w:abstractNumId w:val="24"/>
  </w:num>
  <w:num w:numId="2" w16cid:durableId="1561593184">
    <w:abstractNumId w:val="24"/>
  </w:num>
  <w:num w:numId="3" w16cid:durableId="915746631">
    <w:abstractNumId w:val="19"/>
  </w:num>
  <w:num w:numId="4" w16cid:durableId="863249531">
    <w:abstractNumId w:val="19"/>
  </w:num>
  <w:num w:numId="5" w16cid:durableId="1164128008">
    <w:abstractNumId w:val="36"/>
  </w:num>
  <w:num w:numId="6" w16cid:durableId="689719804">
    <w:abstractNumId w:val="32"/>
  </w:num>
  <w:num w:numId="7" w16cid:durableId="1818299772">
    <w:abstractNumId w:val="36"/>
  </w:num>
  <w:num w:numId="8" w16cid:durableId="880895309">
    <w:abstractNumId w:val="32"/>
  </w:num>
  <w:num w:numId="9" w16cid:durableId="924924828">
    <w:abstractNumId w:val="36"/>
  </w:num>
  <w:num w:numId="10" w16cid:durableId="600719484">
    <w:abstractNumId w:val="32"/>
  </w:num>
  <w:num w:numId="11" w16cid:durableId="1616710050">
    <w:abstractNumId w:val="15"/>
  </w:num>
  <w:num w:numId="12" w16cid:durableId="652223487">
    <w:abstractNumId w:val="10"/>
  </w:num>
  <w:num w:numId="13" w16cid:durableId="1764759167">
    <w:abstractNumId w:val="16"/>
  </w:num>
  <w:num w:numId="14" w16cid:durableId="1060253887">
    <w:abstractNumId w:val="27"/>
  </w:num>
  <w:num w:numId="15" w16cid:durableId="1442147161">
    <w:abstractNumId w:val="15"/>
  </w:num>
  <w:num w:numId="16" w16cid:durableId="1171020171">
    <w:abstractNumId w:val="17"/>
  </w:num>
  <w:num w:numId="17" w16cid:durableId="2040081401">
    <w:abstractNumId w:val="8"/>
  </w:num>
  <w:num w:numId="18" w16cid:durableId="186063028">
    <w:abstractNumId w:val="3"/>
  </w:num>
  <w:num w:numId="19" w16cid:durableId="1388719911">
    <w:abstractNumId w:val="2"/>
  </w:num>
  <w:num w:numId="20" w16cid:durableId="1101605269">
    <w:abstractNumId w:val="1"/>
  </w:num>
  <w:num w:numId="21" w16cid:durableId="1763254785">
    <w:abstractNumId w:val="0"/>
  </w:num>
  <w:num w:numId="22" w16cid:durableId="9766802">
    <w:abstractNumId w:val="9"/>
  </w:num>
  <w:num w:numId="23" w16cid:durableId="808523020">
    <w:abstractNumId w:val="7"/>
  </w:num>
  <w:num w:numId="24" w16cid:durableId="2135057507">
    <w:abstractNumId w:val="6"/>
  </w:num>
  <w:num w:numId="25" w16cid:durableId="112942751">
    <w:abstractNumId w:val="5"/>
  </w:num>
  <w:num w:numId="26" w16cid:durableId="1617520858">
    <w:abstractNumId w:val="4"/>
  </w:num>
  <w:num w:numId="27" w16cid:durableId="521238857">
    <w:abstractNumId w:val="34"/>
  </w:num>
  <w:num w:numId="28" w16cid:durableId="577442354">
    <w:abstractNumId w:val="26"/>
  </w:num>
  <w:num w:numId="29" w16cid:durableId="205681669">
    <w:abstractNumId w:val="37"/>
  </w:num>
  <w:num w:numId="30" w16cid:durableId="1033263369">
    <w:abstractNumId w:val="33"/>
  </w:num>
  <w:num w:numId="31" w16cid:durableId="1860393045">
    <w:abstractNumId w:val="20"/>
  </w:num>
  <w:num w:numId="32" w16cid:durableId="2006324492">
    <w:abstractNumId w:val="11"/>
  </w:num>
  <w:num w:numId="33" w16cid:durableId="322509036">
    <w:abstractNumId w:val="31"/>
  </w:num>
  <w:num w:numId="34" w16cid:durableId="2117215015">
    <w:abstractNumId w:val="21"/>
  </w:num>
  <w:num w:numId="35" w16cid:durableId="270285167">
    <w:abstractNumId w:val="18"/>
  </w:num>
  <w:num w:numId="36" w16cid:durableId="166478470">
    <w:abstractNumId w:val="23"/>
  </w:num>
  <w:num w:numId="37" w16cid:durableId="961612289">
    <w:abstractNumId w:val="28"/>
  </w:num>
  <w:num w:numId="38" w16cid:durableId="1863662645">
    <w:abstractNumId w:val="25"/>
  </w:num>
  <w:num w:numId="39" w16cid:durableId="219218737">
    <w:abstractNumId w:val="13"/>
  </w:num>
  <w:num w:numId="40" w16cid:durableId="1662003586">
    <w:abstractNumId w:val="30"/>
  </w:num>
  <w:num w:numId="41" w16cid:durableId="1286545413">
    <w:abstractNumId w:val="29"/>
  </w:num>
  <w:num w:numId="42" w16cid:durableId="1987203632">
    <w:abstractNumId w:val="22"/>
  </w:num>
  <w:num w:numId="43" w16cid:durableId="791290700">
    <w:abstractNumId w:val="35"/>
  </w:num>
  <w:num w:numId="44" w16cid:durableId="233971606">
    <w:abstractNumId w:val="12"/>
  </w:num>
  <w:num w:numId="45" w16cid:durableId="892231741">
    <w:abstractNumId w:val="14"/>
  </w:num>
  <w:num w:numId="46" w16cid:durableId="12166967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8"/>
    <w:rsid w:val="000012DA"/>
    <w:rsid w:val="000019CC"/>
    <w:rsid w:val="0000246E"/>
    <w:rsid w:val="00002D3B"/>
    <w:rsid w:val="0000318B"/>
    <w:rsid w:val="00003862"/>
    <w:rsid w:val="00012A35"/>
    <w:rsid w:val="00015093"/>
    <w:rsid w:val="00016099"/>
    <w:rsid w:val="00017DC2"/>
    <w:rsid w:val="00021522"/>
    <w:rsid w:val="00021CFF"/>
    <w:rsid w:val="00023471"/>
    <w:rsid w:val="00023F13"/>
    <w:rsid w:val="00023F92"/>
    <w:rsid w:val="00024DA9"/>
    <w:rsid w:val="000252CA"/>
    <w:rsid w:val="00030634"/>
    <w:rsid w:val="000319C1"/>
    <w:rsid w:val="00031A8B"/>
    <w:rsid w:val="00031BCA"/>
    <w:rsid w:val="000330FA"/>
    <w:rsid w:val="000335AE"/>
    <w:rsid w:val="0003362F"/>
    <w:rsid w:val="00034436"/>
    <w:rsid w:val="00036B63"/>
    <w:rsid w:val="00037E1A"/>
    <w:rsid w:val="000433D1"/>
    <w:rsid w:val="00043495"/>
    <w:rsid w:val="00046A75"/>
    <w:rsid w:val="00047312"/>
    <w:rsid w:val="000508BD"/>
    <w:rsid w:val="00051689"/>
    <w:rsid w:val="000517AB"/>
    <w:rsid w:val="0005339C"/>
    <w:rsid w:val="00054353"/>
    <w:rsid w:val="0005571B"/>
    <w:rsid w:val="00057AB3"/>
    <w:rsid w:val="00060076"/>
    <w:rsid w:val="00060432"/>
    <w:rsid w:val="00060D87"/>
    <w:rsid w:val="000615A5"/>
    <w:rsid w:val="00061E5A"/>
    <w:rsid w:val="0006492D"/>
    <w:rsid w:val="00064E4C"/>
    <w:rsid w:val="0006536C"/>
    <w:rsid w:val="00066901"/>
    <w:rsid w:val="00071BEE"/>
    <w:rsid w:val="000735BF"/>
    <w:rsid w:val="000736CD"/>
    <w:rsid w:val="0007533B"/>
    <w:rsid w:val="0007545D"/>
    <w:rsid w:val="000760BF"/>
    <w:rsid w:val="0007613E"/>
    <w:rsid w:val="00076BFC"/>
    <w:rsid w:val="000814A7"/>
    <w:rsid w:val="00082600"/>
    <w:rsid w:val="0008557B"/>
    <w:rsid w:val="00085727"/>
    <w:rsid w:val="00085CE7"/>
    <w:rsid w:val="000906EE"/>
    <w:rsid w:val="00091BA2"/>
    <w:rsid w:val="000938E1"/>
    <w:rsid w:val="00094387"/>
    <w:rsid w:val="000944EF"/>
    <w:rsid w:val="00094B8F"/>
    <w:rsid w:val="0009513C"/>
    <w:rsid w:val="00095EF3"/>
    <w:rsid w:val="0009732D"/>
    <w:rsid w:val="000973F0"/>
    <w:rsid w:val="000A1296"/>
    <w:rsid w:val="000A1C27"/>
    <w:rsid w:val="000A1DAD"/>
    <w:rsid w:val="000A2649"/>
    <w:rsid w:val="000A323B"/>
    <w:rsid w:val="000A3CCA"/>
    <w:rsid w:val="000A6610"/>
    <w:rsid w:val="000A7FF9"/>
    <w:rsid w:val="000B1534"/>
    <w:rsid w:val="000B218F"/>
    <w:rsid w:val="000B298D"/>
    <w:rsid w:val="000B4B9B"/>
    <w:rsid w:val="000B5B2D"/>
    <w:rsid w:val="000B5DCE"/>
    <w:rsid w:val="000C05BA"/>
    <w:rsid w:val="000C062E"/>
    <w:rsid w:val="000C0E8F"/>
    <w:rsid w:val="000C4BC4"/>
    <w:rsid w:val="000D0110"/>
    <w:rsid w:val="000D2445"/>
    <w:rsid w:val="000D2468"/>
    <w:rsid w:val="000D318A"/>
    <w:rsid w:val="000D5314"/>
    <w:rsid w:val="000D6173"/>
    <w:rsid w:val="000D6F83"/>
    <w:rsid w:val="000D70BB"/>
    <w:rsid w:val="000D74C2"/>
    <w:rsid w:val="000E1EFA"/>
    <w:rsid w:val="000E25CC"/>
    <w:rsid w:val="000E3694"/>
    <w:rsid w:val="000E39C2"/>
    <w:rsid w:val="000E490F"/>
    <w:rsid w:val="000E6241"/>
    <w:rsid w:val="000E7E16"/>
    <w:rsid w:val="000F1391"/>
    <w:rsid w:val="000F2BE3"/>
    <w:rsid w:val="000F3D0D"/>
    <w:rsid w:val="000F52A4"/>
    <w:rsid w:val="000F6ED4"/>
    <w:rsid w:val="000F7A6E"/>
    <w:rsid w:val="00103636"/>
    <w:rsid w:val="001042BA"/>
    <w:rsid w:val="00106D03"/>
    <w:rsid w:val="001079B6"/>
    <w:rsid w:val="00110465"/>
    <w:rsid w:val="00110628"/>
    <w:rsid w:val="0011245A"/>
    <w:rsid w:val="0011493E"/>
    <w:rsid w:val="00115B72"/>
    <w:rsid w:val="001160E5"/>
    <w:rsid w:val="001201A0"/>
    <w:rsid w:val="001209EC"/>
    <w:rsid w:val="00120A9E"/>
    <w:rsid w:val="00120FD3"/>
    <w:rsid w:val="00125A9C"/>
    <w:rsid w:val="001270A2"/>
    <w:rsid w:val="00131237"/>
    <w:rsid w:val="00131A95"/>
    <w:rsid w:val="00131B1D"/>
    <w:rsid w:val="00131FA0"/>
    <w:rsid w:val="001329AC"/>
    <w:rsid w:val="001348BA"/>
    <w:rsid w:val="00134CA0"/>
    <w:rsid w:val="00136903"/>
    <w:rsid w:val="00137A85"/>
    <w:rsid w:val="0014026F"/>
    <w:rsid w:val="00147A47"/>
    <w:rsid w:val="00147AA1"/>
    <w:rsid w:val="001520CF"/>
    <w:rsid w:val="00152F3F"/>
    <w:rsid w:val="00154B7F"/>
    <w:rsid w:val="00154EAB"/>
    <w:rsid w:val="0015667C"/>
    <w:rsid w:val="00156D4A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A4E"/>
    <w:rsid w:val="00184A2D"/>
    <w:rsid w:val="00184B91"/>
    <w:rsid w:val="00184D4A"/>
    <w:rsid w:val="00186EC1"/>
    <w:rsid w:val="00187154"/>
    <w:rsid w:val="001907FB"/>
    <w:rsid w:val="00191E1F"/>
    <w:rsid w:val="00192AF8"/>
    <w:rsid w:val="001937EF"/>
    <w:rsid w:val="0019473B"/>
    <w:rsid w:val="001952B1"/>
    <w:rsid w:val="001958C1"/>
    <w:rsid w:val="00195C8C"/>
    <w:rsid w:val="00196E39"/>
    <w:rsid w:val="00196ED9"/>
    <w:rsid w:val="00197649"/>
    <w:rsid w:val="001A0085"/>
    <w:rsid w:val="001A01FB"/>
    <w:rsid w:val="001A10E9"/>
    <w:rsid w:val="001A183D"/>
    <w:rsid w:val="001A2B65"/>
    <w:rsid w:val="001A3CD3"/>
    <w:rsid w:val="001A4DAA"/>
    <w:rsid w:val="001A5BEF"/>
    <w:rsid w:val="001A7F15"/>
    <w:rsid w:val="001B0839"/>
    <w:rsid w:val="001B1325"/>
    <w:rsid w:val="001B242B"/>
    <w:rsid w:val="001B342E"/>
    <w:rsid w:val="001B3771"/>
    <w:rsid w:val="001B4173"/>
    <w:rsid w:val="001B5950"/>
    <w:rsid w:val="001C1832"/>
    <w:rsid w:val="001C188C"/>
    <w:rsid w:val="001C2F8C"/>
    <w:rsid w:val="001C336C"/>
    <w:rsid w:val="001C5B8A"/>
    <w:rsid w:val="001D1783"/>
    <w:rsid w:val="001D4609"/>
    <w:rsid w:val="001D53CD"/>
    <w:rsid w:val="001D55A3"/>
    <w:rsid w:val="001D5AF5"/>
    <w:rsid w:val="001E0BD0"/>
    <w:rsid w:val="001E12DA"/>
    <w:rsid w:val="001E1E73"/>
    <w:rsid w:val="001E229E"/>
    <w:rsid w:val="001E22E2"/>
    <w:rsid w:val="001E4BEB"/>
    <w:rsid w:val="001E4E0C"/>
    <w:rsid w:val="001E526D"/>
    <w:rsid w:val="001E55E5"/>
    <w:rsid w:val="001E5655"/>
    <w:rsid w:val="001E5B34"/>
    <w:rsid w:val="001F0DCE"/>
    <w:rsid w:val="001F1832"/>
    <w:rsid w:val="001F220F"/>
    <w:rsid w:val="001F25B3"/>
    <w:rsid w:val="001F6616"/>
    <w:rsid w:val="00202BD4"/>
    <w:rsid w:val="0020434D"/>
    <w:rsid w:val="00204A97"/>
    <w:rsid w:val="00205574"/>
    <w:rsid w:val="00205C08"/>
    <w:rsid w:val="00205DA0"/>
    <w:rsid w:val="002114EF"/>
    <w:rsid w:val="00214D67"/>
    <w:rsid w:val="002166AD"/>
    <w:rsid w:val="00216A42"/>
    <w:rsid w:val="00217871"/>
    <w:rsid w:val="002206E1"/>
    <w:rsid w:val="00221ED8"/>
    <w:rsid w:val="002231EA"/>
    <w:rsid w:val="00223FDF"/>
    <w:rsid w:val="002279C0"/>
    <w:rsid w:val="0023418B"/>
    <w:rsid w:val="0023727E"/>
    <w:rsid w:val="00237875"/>
    <w:rsid w:val="00240752"/>
    <w:rsid w:val="00242081"/>
    <w:rsid w:val="00242B03"/>
    <w:rsid w:val="00243777"/>
    <w:rsid w:val="002441CD"/>
    <w:rsid w:val="002501A3"/>
    <w:rsid w:val="0025166C"/>
    <w:rsid w:val="00252A2F"/>
    <w:rsid w:val="002554D9"/>
    <w:rsid w:val="002555D4"/>
    <w:rsid w:val="00261A16"/>
    <w:rsid w:val="00263522"/>
    <w:rsid w:val="00263996"/>
    <w:rsid w:val="00264EC6"/>
    <w:rsid w:val="00266B6C"/>
    <w:rsid w:val="00271013"/>
    <w:rsid w:val="002720E8"/>
    <w:rsid w:val="00273FE4"/>
    <w:rsid w:val="00274DF4"/>
    <w:rsid w:val="00274E46"/>
    <w:rsid w:val="002765B4"/>
    <w:rsid w:val="00276A94"/>
    <w:rsid w:val="002832DD"/>
    <w:rsid w:val="00284142"/>
    <w:rsid w:val="00284DB3"/>
    <w:rsid w:val="00287AE2"/>
    <w:rsid w:val="002916E3"/>
    <w:rsid w:val="002935BF"/>
    <w:rsid w:val="0029405D"/>
    <w:rsid w:val="00294A13"/>
    <w:rsid w:val="00294FA6"/>
    <w:rsid w:val="00295A6F"/>
    <w:rsid w:val="002A20C4"/>
    <w:rsid w:val="002A570F"/>
    <w:rsid w:val="002A7292"/>
    <w:rsid w:val="002A7358"/>
    <w:rsid w:val="002A768C"/>
    <w:rsid w:val="002A7902"/>
    <w:rsid w:val="002B0F6B"/>
    <w:rsid w:val="002B160D"/>
    <w:rsid w:val="002B23B8"/>
    <w:rsid w:val="002B4429"/>
    <w:rsid w:val="002B68A6"/>
    <w:rsid w:val="002B7FAF"/>
    <w:rsid w:val="002C0A9E"/>
    <w:rsid w:val="002C39D4"/>
    <w:rsid w:val="002C493F"/>
    <w:rsid w:val="002D0C4F"/>
    <w:rsid w:val="002D1364"/>
    <w:rsid w:val="002D22D2"/>
    <w:rsid w:val="002D3B2F"/>
    <w:rsid w:val="002D4D30"/>
    <w:rsid w:val="002D5000"/>
    <w:rsid w:val="002D598D"/>
    <w:rsid w:val="002D7188"/>
    <w:rsid w:val="002E0ADE"/>
    <w:rsid w:val="002E0DDD"/>
    <w:rsid w:val="002E1DE3"/>
    <w:rsid w:val="002E2AB6"/>
    <w:rsid w:val="002E3406"/>
    <w:rsid w:val="002E3D90"/>
    <w:rsid w:val="002E3F34"/>
    <w:rsid w:val="002E4EB9"/>
    <w:rsid w:val="002E5F79"/>
    <w:rsid w:val="002E64FA"/>
    <w:rsid w:val="002E7241"/>
    <w:rsid w:val="002F01E9"/>
    <w:rsid w:val="002F0A00"/>
    <w:rsid w:val="002F0CCF"/>
    <w:rsid w:val="002F0CFA"/>
    <w:rsid w:val="002F53EF"/>
    <w:rsid w:val="002F669F"/>
    <w:rsid w:val="002F7903"/>
    <w:rsid w:val="003000AE"/>
    <w:rsid w:val="00301C97"/>
    <w:rsid w:val="00303EBA"/>
    <w:rsid w:val="00306441"/>
    <w:rsid w:val="0031004C"/>
    <w:rsid w:val="003102DF"/>
    <w:rsid w:val="003105F6"/>
    <w:rsid w:val="00311297"/>
    <w:rsid w:val="003113BE"/>
    <w:rsid w:val="003122CA"/>
    <w:rsid w:val="003148FD"/>
    <w:rsid w:val="003153D8"/>
    <w:rsid w:val="00320FCE"/>
    <w:rsid w:val="00321080"/>
    <w:rsid w:val="00322D45"/>
    <w:rsid w:val="0032569A"/>
    <w:rsid w:val="00325A1F"/>
    <w:rsid w:val="003268F9"/>
    <w:rsid w:val="00330BAF"/>
    <w:rsid w:val="00331EBE"/>
    <w:rsid w:val="00334E3A"/>
    <w:rsid w:val="00335ECA"/>
    <w:rsid w:val="003361DD"/>
    <w:rsid w:val="00336FF2"/>
    <w:rsid w:val="003374AA"/>
    <w:rsid w:val="00341A6A"/>
    <w:rsid w:val="0034440F"/>
    <w:rsid w:val="00345B9C"/>
    <w:rsid w:val="00345BDE"/>
    <w:rsid w:val="00352DAE"/>
    <w:rsid w:val="00354D2D"/>
    <w:rsid w:val="00354EB9"/>
    <w:rsid w:val="00355839"/>
    <w:rsid w:val="003602AE"/>
    <w:rsid w:val="00360929"/>
    <w:rsid w:val="0036376E"/>
    <w:rsid w:val="00363C55"/>
    <w:rsid w:val="003647D5"/>
    <w:rsid w:val="00366EA6"/>
    <w:rsid w:val="003674B0"/>
    <w:rsid w:val="003728DB"/>
    <w:rsid w:val="00376E7B"/>
    <w:rsid w:val="0037727C"/>
    <w:rsid w:val="00377E70"/>
    <w:rsid w:val="00380904"/>
    <w:rsid w:val="00381A77"/>
    <w:rsid w:val="003823EE"/>
    <w:rsid w:val="00382960"/>
    <w:rsid w:val="003846F7"/>
    <w:rsid w:val="003851ED"/>
    <w:rsid w:val="00385930"/>
    <w:rsid w:val="00385A38"/>
    <w:rsid w:val="00385B39"/>
    <w:rsid w:val="00386679"/>
    <w:rsid w:val="00386785"/>
    <w:rsid w:val="00386CC2"/>
    <w:rsid w:val="00390E89"/>
    <w:rsid w:val="00391B1A"/>
    <w:rsid w:val="00394423"/>
    <w:rsid w:val="00395AB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0FB9"/>
    <w:rsid w:val="003B4A57"/>
    <w:rsid w:val="003C0AD9"/>
    <w:rsid w:val="003C0ED0"/>
    <w:rsid w:val="003C1D49"/>
    <w:rsid w:val="003C35C4"/>
    <w:rsid w:val="003C3DF5"/>
    <w:rsid w:val="003D12C2"/>
    <w:rsid w:val="003D31B9"/>
    <w:rsid w:val="003D3867"/>
    <w:rsid w:val="003D4006"/>
    <w:rsid w:val="003D447B"/>
    <w:rsid w:val="003D51AF"/>
    <w:rsid w:val="003D63DC"/>
    <w:rsid w:val="003E00D9"/>
    <w:rsid w:val="003E0D1A"/>
    <w:rsid w:val="003E2DA3"/>
    <w:rsid w:val="003E383E"/>
    <w:rsid w:val="003E5B83"/>
    <w:rsid w:val="003F020D"/>
    <w:rsid w:val="003F03D9"/>
    <w:rsid w:val="003F0D53"/>
    <w:rsid w:val="003F2FBE"/>
    <w:rsid w:val="003F318D"/>
    <w:rsid w:val="003F5BAE"/>
    <w:rsid w:val="003F6ED7"/>
    <w:rsid w:val="00401C84"/>
    <w:rsid w:val="00402184"/>
    <w:rsid w:val="00403210"/>
    <w:rsid w:val="004035BB"/>
    <w:rsid w:val="004035EB"/>
    <w:rsid w:val="00403751"/>
    <w:rsid w:val="004044F0"/>
    <w:rsid w:val="004048D6"/>
    <w:rsid w:val="00407332"/>
    <w:rsid w:val="00407828"/>
    <w:rsid w:val="00411C4B"/>
    <w:rsid w:val="00413D8E"/>
    <w:rsid w:val="004140F2"/>
    <w:rsid w:val="0041481B"/>
    <w:rsid w:val="004155C4"/>
    <w:rsid w:val="004164FF"/>
    <w:rsid w:val="00417B22"/>
    <w:rsid w:val="00421085"/>
    <w:rsid w:val="0042465E"/>
    <w:rsid w:val="00424DF7"/>
    <w:rsid w:val="00427149"/>
    <w:rsid w:val="00427817"/>
    <w:rsid w:val="004321A4"/>
    <w:rsid w:val="00432B76"/>
    <w:rsid w:val="00434D01"/>
    <w:rsid w:val="00435D26"/>
    <w:rsid w:val="004407FC"/>
    <w:rsid w:val="00440A02"/>
    <w:rsid w:val="00440C99"/>
    <w:rsid w:val="0044175C"/>
    <w:rsid w:val="00444170"/>
    <w:rsid w:val="00445F4D"/>
    <w:rsid w:val="004504C0"/>
    <w:rsid w:val="00451E21"/>
    <w:rsid w:val="00454811"/>
    <w:rsid w:val="004550FB"/>
    <w:rsid w:val="0045753A"/>
    <w:rsid w:val="00460011"/>
    <w:rsid w:val="0046031A"/>
    <w:rsid w:val="0046111A"/>
    <w:rsid w:val="0046160E"/>
    <w:rsid w:val="00462946"/>
    <w:rsid w:val="00463F43"/>
    <w:rsid w:val="00464B94"/>
    <w:rsid w:val="004653A8"/>
    <w:rsid w:val="00465482"/>
    <w:rsid w:val="00465A0B"/>
    <w:rsid w:val="00466236"/>
    <w:rsid w:val="0046652A"/>
    <w:rsid w:val="00467DC7"/>
    <w:rsid w:val="0047048B"/>
    <w:rsid w:val="0047077C"/>
    <w:rsid w:val="00470994"/>
    <w:rsid w:val="00470B05"/>
    <w:rsid w:val="0047207C"/>
    <w:rsid w:val="004721B6"/>
    <w:rsid w:val="00472CD6"/>
    <w:rsid w:val="00474E3C"/>
    <w:rsid w:val="00477E5E"/>
    <w:rsid w:val="00480A58"/>
    <w:rsid w:val="00481C3F"/>
    <w:rsid w:val="00482151"/>
    <w:rsid w:val="00485FAD"/>
    <w:rsid w:val="004874B2"/>
    <w:rsid w:val="00487AED"/>
    <w:rsid w:val="0049188A"/>
    <w:rsid w:val="00491A3F"/>
    <w:rsid w:val="00491EDF"/>
    <w:rsid w:val="004926AA"/>
    <w:rsid w:val="00492A3F"/>
    <w:rsid w:val="00494F62"/>
    <w:rsid w:val="004A17AF"/>
    <w:rsid w:val="004A1DD5"/>
    <w:rsid w:val="004A2001"/>
    <w:rsid w:val="004A260B"/>
    <w:rsid w:val="004A32EC"/>
    <w:rsid w:val="004A3590"/>
    <w:rsid w:val="004A47EC"/>
    <w:rsid w:val="004A55A9"/>
    <w:rsid w:val="004A5B82"/>
    <w:rsid w:val="004A5D0D"/>
    <w:rsid w:val="004B00A7"/>
    <w:rsid w:val="004B25E2"/>
    <w:rsid w:val="004B34D7"/>
    <w:rsid w:val="004B4E85"/>
    <w:rsid w:val="004B5037"/>
    <w:rsid w:val="004B5B2F"/>
    <w:rsid w:val="004B626A"/>
    <w:rsid w:val="004B660E"/>
    <w:rsid w:val="004B7869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EDF"/>
    <w:rsid w:val="004F1DFA"/>
    <w:rsid w:val="004F1F4A"/>
    <w:rsid w:val="004F296D"/>
    <w:rsid w:val="004F508B"/>
    <w:rsid w:val="004F695F"/>
    <w:rsid w:val="004F6CA4"/>
    <w:rsid w:val="00500752"/>
    <w:rsid w:val="00500918"/>
    <w:rsid w:val="00501A50"/>
    <w:rsid w:val="0050222D"/>
    <w:rsid w:val="00503AF3"/>
    <w:rsid w:val="0050696D"/>
    <w:rsid w:val="00507BF6"/>
    <w:rsid w:val="0051094B"/>
    <w:rsid w:val="005110D7"/>
    <w:rsid w:val="00511D99"/>
    <w:rsid w:val="005128D3"/>
    <w:rsid w:val="00512C1F"/>
    <w:rsid w:val="00513373"/>
    <w:rsid w:val="00513638"/>
    <w:rsid w:val="005147E8"/>
    <w:rsid w:val="005158F2"/>
    <w:rsid w:val="00517071"/>
    <w:rsid w:val="00520E71"/>
    <w:rsid w:val="00522097"/>
    <w:rsid w:val="00526DFC"/>
    <w:rsid w:val="00526F43"/>
    <w:rsid w:val="00527651"/>
    <w:rsid w:val="00531ABC"/>
    <w:rsid w:val="00532347"/>
    <w:rsid w:val="00534FF1"/>
    <w:rsid w:val="005363AB"/>
    <w:rsid w:val="005369C5"/>
    <w:rsid w:val="00544EF4"/>
    <w:rsid w:val="00545E53"/>
    <w:rsid w:val="00547442"/>
    <w:rsid w:val="005479D9"/>
    <w:rsid w:val="005545C8"/>
    <w:rsid w:val="005572BD"/>
    <w:rsid w:val="00557A12"/>
    <w:rsid w:val="00560AC7"/>
    <w:rsid w:val="00560B7A"/>
    <w:rsid w:val="00561AFB"/>
    <w:rsid w:val="00561FA8"/>
    <w:rsid w:val="005635ED"/>
    <w:rsid w:val="005644EA"/>
    <w:rsid w:val="00565253"/>
    <w:rsid w:val="00566B8E"/>
    <w:rsid w:val="00570191"/>
    <w:rsid w:val="005702F8"/>
    <w:rsid w:val="00570570"/>
    <w:rsid w:val="00570E7F"/>
    <w:rsid w:val="00572512"/>
    <w:rsid w:val="00572B62"/>
    <w:rsid w:val="00573EE6"/>
    <w:rsid w:val="0057547F"/>
    <w:rsid w:val="005754EE"/>
    <w:rsid w:val="0057617E"/>
    <w:rsid w:val="00576497"/>
    <w:rsid w:val="00576722"/>
    <w:rsid w:val="00576BB9"/>
    <w:rsid w:val="005835E7"/>
    <w:rsid w:val="0058397F"/>
    <w:rsid w:val="00583BF8"/>
    <w:rsid w:val="0058523F"/>
    <w:rsid w:val="00585F33"/>
    <w:rsid w:val="00586A13"/>
    <w:rsid w:val="00591124"/>
    <w:rsid w:val="00591158"/>
    <w:rsid w:val="005927E2"/>
    <w:rsid w:val="00597024"/>
    <w:rsid w:val="005A0274"/>
    <w:rsid w:val="005A095C"/>
    <w:rsid w:val="005A2EBF"/>
    <w:rsid w:val="005A4424"/>
    <w:rsid w:val="005A669D"/>
    <w:rsid w:val="005A75D8"/>
    <w:rsid w:val="005B3674"/>
    <w:rsid w:val="005B713E"/>
    <w:rsid w:val="005C03B6"/>
    <w:rsid w:val="005C348E"/>
    <w:rsid w:val="005C684D"/>
    <w:rsid w:val="005C68E1"/>
    <w:rsid w:val="005D2C80"/>
    <w:rsid w:val="005D3763"/>
    <w:rsid w:val="005D37AB"/>
    <w:rsid w:val="005D55E1"/>
    <w:rsid w:val="005D768E"/>
    <w:rsid w:val="005E1851"/>
    <w:rsid w:val="005E19F7"/>
    <w:rsid w:val="005E49F9"/>
    <w:rsid w:val="005E4F04"/>
    <w:rsid w:val="005E5D1D"/>
    <w:rsid w:val="005E62C2"/>
    <w:rsid w:val="005E6C71"/>
    <w:rsid w:val="005E71BA"/>
    <w:rsid w:val="005F0963"/>
    <w:rsid w:val="005F0CF3"/>
    <w:rsid w:val="005F1D0F"/>
    <w:rsid w:val="005F210A"/>
    <w:rsid w:val="005F2824"/>
    <w:rsid w:val="005F285E"/>
    <w:rsid w:val="005F2EBA"/>
    <w:rsid w:val="005F35ED"/>
    <w:rsid w:val="005F5D71"/>
    <w:rsid w:val="005F637C"/>
    <w:rsid w:val="005F6E94"/>
    <w:rsid w:val="005F77DC"/>
    <w:rsid w:val="005F7812"/>
    <w:rsid w:val="005F7A88"/>
    <w:rsid w:val="00603A1A"/>
    <w:rsid w:val="006046D5"/>
    <w:rsid w:val="006057DA"/>
    <w:rsid w:val="00607A93"/>
    <w:rsid w:val="00607BF5"/>
    <w:rsid w:val="00610C08"/>
    <w:rsid w:val="00610EBC"/>
    <w:rsid w:val="00611F74"/>
    <w:rsid w:val="006145A4"/>
    <w:rsid w:val="00615772"/>
    <w:rsid w:val="00621256"/>
    <w:rsid w:val="00621FCC"/>
    <w:rsid w:val="00622E4B"/>
    <w:rsid w:val="0062342E"/>
    <w:rsid w:val="00624808"/>
    <w:rsid w:val="006333DA"/>
    <w:rsid w:val="00635134"/>
    <w:rsid w:val="006356E2"/>
    <w:rsid w:val="00637134"/>
    <w:rsid w:val="006405EA"/>
    <w:rsid w:val="00641196"/>
    <w:rsid w:val="00641E91"/>
    <w:rsid w:val="00642A65"/>
    <w:rsid w:val="006454D2"/>
    <w:rsid w:val="00645B0A"/>
    <w:rsid w:val="00645DCE"/>
    <w:rsid w:val="006465AC"/>
    <w:rsid w:val="006465BF"/>
    <w:rsid w:val="0065132B"/>
    <w:rsid w:val="00653B22"/>
    <w:rsid w:val="006553D2"/>
    <w:rsid w:val="00657BF4"/>
    <w:rsid w:val="006603FB"/>
    <w:rsid w:val="006608DF"/>
    <w:rsid w:val="006623AC"/>
    <w:rsid w:val="006628E6"/>
    <w:rsid w:val="00666C7F"/>
    <w:rsid w:val="006678AF"/>
    <w:rsid w:val="006701EF"/>
    <w:rsid w:val="00673BA5"/>
    <w:rsid w:val="006758C9"/>
    <w:rsid w:val="00677FF3"/>
    <w:rsid w:val="00680058"/>
    <w:rsid w:val="00681F9F"/>
    <w:rsid w:val="006840EA"/>
    <w:rsid w:val="006844E2"/>
    <w:rsid w:val="00685267"/>
    <w:rsid w:val="0068719B"/>
    <w:rsid w:val="006872AE"/>
    <w:rsid w:val="00687D7A"/>
    <w:rsid w:val="00690082"/>
    <w:rsid w:val="00690252"/>
    <w:rsid w:val="006925CF"/>
    <w:rsid w:val="006930A4"/>
    <w:rsid w:val="006945A4"/>
    <w:rsid w:val="006946BB"/>
    <w:rsid w:val="006953BD"/>
    <w:rsid w:val="00695867"/>
    <w:rsid w:val="006969FA"/>
    <w:rsid w:val="006979DC"/>
    <w:rsid w:val="006A35D5"/>
    <w:rsid w:val="006A748A"/>
    <w:rsid w:val="006B2574"/>
    <w:rsid w:val="006B4AD2"/>
    <w:rsid w:val="006B5BCA"/>
    <w:rsid w:val="006B6189"/>
    <w:rsid w:val="006B773F"/>
    <w:rsid w:val="006C1D78"/>
    <w:rsid w:val="006C419E"/>
    <w:rsid w:val="006C4A31"/>
    <w:rsid w:val="006C5AC2"/>
    <w:rsid w:val="006C6AFB"/>
    <w:rsid w:val="006C7373"/>
    <w:rsid w:val="006D0251"/>
    <w:rsid w:val="006D2735"/>
    <w:rsid w:val="006D45B2"/>
    <w:rsid w:val="006D577C"/>
    <w:rsid w:val="006D7129"/>
    <w:rsid w:val="006E0FCC"/>
    <w:rsid w:val="006E1E96"/>
    <w:rsid w:val="006E42F9"/>
    <w:rsid w:val="006E5E21"/>
    <w:rsid w:val="006E7251"/>
    <w:rsid w:val="006F14EF"/>
    <w:rsid w:val="006F2648"/>
    <w:rsid w:val="006F2F10"/>
    <w:rsid w:val="006F482B"/>
    <w:rsid w:val="006F48B2"/>
    <w:rsid w:val="006F6311"/>
    <w:rsid w:val="006F6E0C"/>
    <w:rsid w:val="007016A5"/>
    <w:rsid w:val="00701952"/>
    <w:rsid w:val="00702011"/>
    <w:rsid w:val="00702556"/>
    <w:rsid w:val="0070277E"/>
    <w:rsid w:val="00704156"/>
    <w:rsid w:val="007069FC"/>
    <w:rsid w:val="00706F25"/>
    <w:rsid w:val="00711221"/>
    <w:rsid w:val="00712675"/>
    <w:rsid w:val="00713808"/>
    <w:rsid w:val="00713F7F"/>
    <w:rsid w:val="00714778"/>
    <w:rsid w:val="007151B6"/>
    <w:rsid w:val="0071520D"/>
    <w:rsid w:val="00715EDB"/>
    <w:rsid w:val="007160D5"/>
    <w:rsid w:val="007163FB"/>
    <w:rsid w:val="00716661"/>
    <w:rsid w:val="007174BC"/>
    <w:rsid w:val="00717C2E"/>
    <w:rsid w:val="007204FA"/>
    <w:rsid w:val="00720D89"/>
    <w:rsid w:val="007213B3"/>
    <w:rsid w:val="007239A2"/>
    <w:rsid w:val="0072457F"/>
    <w:rsid w:val="00724DC1"/>
    <w:rsid w:val="00725406"/>
    <w:rsid w:val="0072621B"/>
    <w:rsid w:val="00730555"/>
    <w:rsid w:val="007312CC"/>
    <w:rsid w:val="00731AB7"/>
    <w:rsid w:val="00736A64"/>
    <w:rsid w:val="00737F6A"/>
    <w:rsid w:val="007410B6"/>
    <w:rsid w:val="00743134"/>
    <w:rsid w:val="00744C6F"/>
    <w:rsid w:val="007457F6"/>
    <w:rsid w:val="00745ABB"/>
    <w:rsid w:val="00746E38"/>
    <w:rsid w:val="00747CD5"/>
    <w:rsid w:val="00750158"/>
    <w:rsid w:val="00753B51"/>
    <w:rsid w:val="00755E75"/>
    <w:rsid w:val="00756629"/>
    <w:rsid w:val="00757334"/>
    <w:rsid w:val="007575D2"/>
    <w:rsid w:val="00757B4F"/>
    <w:rsid w:val="00757B6A"/>
    <w:rsid w:val="00760923"/>
    <w:rsid w:val="007610E0"/>
    <w:rsid w:val="00761873"/>
    <w:rsid w:val="007621AA"/>
    <w:rsid w:val="0076260A"/>
    <w:rsid w:val="00763DDE"/>
    <w:rsid w:val="00764A67"/>
    <w:rsid w:val="00767C52"/>
    <w:rsid w:val="00770B5A"/>
    <w:rsid w:val="00770F6B"/>
    <w:rsid w:val="007711AC"/>
    <w:rsid w:val="00771883"/>
    <w:rsid w:val="00774455"/>
    <w:rsid w:val="007745B6"/>
    <w:rsid w:val="00776DC2"/>
    <w:rsid w:val="00780122"/>
    <w:rsid w:val="00780D08"/>
    <w:rsid w:val="0078214B"/>
    <w:rsid w:val="00782905"/>
    <w:rsid w:val="0078498A"/>
    <w:rsid w:val="007878FE"/>
    <w:rsid w:val="00787B8F"/>
    <w:rsid w:val="00792207"/>
    <w:rsid w:val="00792813"/>
    <w:rsid w:val="00792B64"/>
    <w:rsid w:val="00792E29"/>
    <w:rsid w:val="0079379A"/>
    <w:rsid w:val="00793EB0"/>
    <w:rsid w:val="00794953"/>
    <w:rsid w:val="00797305"/>
    <w:rsid w:val="007A1F2F"/>
    <w:rsid w:val="007A2A5C"/>
    <w:rsid w:val="007A5150"/>
    <w:rsid w:val="007A5373"/>
    <w:rsid w:val="007A632F"/>
    <w:rsid w:val="007A789F"/>
    <w:rsid w:val="007B21D7"/>
    <w:rsid w:val="007B2762"/>
    <w:rsid w:val="007B3279"/>
    <w:rsid w:val="007B75BC"/>
    <w:rsid w:val="007C09AC"/>
    <w:rsid w:val="007C0BD6"/>
    <w:rsid w:val="007C3806"/>
    <w:rsid w:val="007C4473"/>
    <w:rsid w:val="007C5BB7"/>
    <w:rsid w:val="007D0213"/>
    <w:rsid w:val="007D07D5"/>
    <w:rsid w:val="007D1C64"/>
    <w:rsid w:val="007D32DD"/>
    <w:rsid w:val="007D4712"/>
    <w:rsid w:val="007D5FF4"/>
    <w:rsid w:val="007D6DCE"/>
    <w:rsid w:val="007D72C4"/>
    <w:rsid w:val="007E2CFE"/>
    <w:rsid w:val="007E38F9"/>
    <w:rsid w:val="007E3A27"/>
    <w:rsid w:val="007E59C9"/>
    <w:rsid w:val="007F0072"/>
    <w:rsid w:val="007F2EB6"/>
    <w:rsid w:val="007F54C3"/>
    <w:rsid w:val="007F79A8"/>
    <w:rsid w:val="00800BFD"/>
    <w:rsid w:val="00801FB0"/>
    <w:rsid w:val="00802052"/>
    <w:rsid w:val="00802949"/>
    <w:rsid w:val="0080301E"/>
    <w:rsid w:val="0080365F"/>
    <w:rsid w:val="00803A76"/>
    <w:rsid w:val="0080552B"/>
    <w:rsid w:val="00805F78"/>
    <w:rsid w:val="00812BE5"/>
    <w:rsid w:val="00817429"/>
    <w:rsid w:val="008178CD"/>
    <w:rsid w:val="00817F43"/>
    <w:rsid w:val="00820FDC"/>
    <w:rsid w:val="00821514"/>
    <w:rsid w:val="00821E35"/>
    <w:rsid w:val="00824591"/>
    <w:rsid w:val="00824AED"/>
    <w:rsid w:val="00827202"/>
    <w:rsid w:val="00827820"/>
    <w:rsid w:val="0082795D"/>
    <w:rsid w:val="00827992"/>
    <w:rsid w:val="00831232"/>
    <w:rsid w:val="00831B8B"/>
    <w:rsid w:val="0083405D"/>
    <w:rsid w:val="008352D4"/>
    <w:rsid w:val="00835882"/>
    <w:rsid w:val="00836DB9"/>
    <w:rsid w:val="008371E0"/>
    <w:rsid w:val="00837C67"/>
    <w:rsid w:val="008408E7"/>
    <w:rsid w:val="008415B0"/>
    <w:rsid w:val="00842028"/>
    <w:rsid w:val="008436B8"/>
    <w:rsid w:val="00843AC2"/>
    <w:rsid w:val="008460B6"/>
    <w:rsid w:val="00850483"/>
    <w:rsid w:val="008504E9"/>
    <w:rsid w:val="00850C9D"/>
    <w:rsid w:val="00852B59"/>
    <w:rsid w:val="00852D09"/>
    <w:rsid w:val="008543CD"/>
    <w:rsid w:val="00856272"/>
    <w:rsid w:val="008563FF"/>
    <w:rsid w:val="0086018B"/>
    <w:rsid w:val="008611DD"/>
    <w:rsid w:val="008620DE"/>
    <w:rsid w:val="00862B19"/>
    <w:rsid w:val="00866867"/>
    <w:rsid w:val="00866BA4"/>
    <w:rsid w:val="00872257"/>
    <w:rsid w:val="00872D24"/>
    <w:rsid w:val="008753E6"/>
    <w:rsid w:val="008772FF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DBD"/>
    <w:rsid w:val="008920FF"/>
    <w:rsid w:val="008926E8"/>
    <w:rsid w:val="00894F19"/>
    <w:rsid w:val="00896A10"/>
    <w:rsid w:val="008971B5"/>
    <w:rsid w:val="008A0AF0"/>
    <w:rsid w:val="008A595D"/>
    <w:rsid w:val="008A5D26"/>
    <w:rsid w:val="008A6B13"/>
    <w:rsid w:val="008A6ECB"/>
    <w:rsid w:val="008A74BE"/>
    <w:rsid w:val="008B0208"/>
    <w:rsid w:val="008B099B"/>
    <w:rsid w:val="008B0BF9"/>
    <w:rsid w:val="008B113D"/>
    <w:rsid w:val="008B2866"/>
    <w:rsid w:val="008B2FB7"/>
    <w:rsid w:val="008B32CF"/>
    <w:rsid w:val="008B3859"/>
    <w:rsid w:val="008B436D"/>
    <w:rsid w:val="008B4E49"/>
    <w:rsid w:val="008B509A"/>
    <w:rsid w:val="008B6060"/>
    <w:rsid w:val="008B7712"/>
    <w:rsid w:val="008B7B26"/>
    <w:rsid w:val="008C15F8"/>
    <w:rsid w:val="008C1645"/>
    <w:rsid w:val="008C246A"/>
    <w:rsid w:val="008C3524"/>
    <w:rsid w:val="008C4061"/>
    <w:rsid w:val="008C4229"/>
    <w:rsid w:val="008C5BE0"/>
    <w:rsid w:val="008C7233"/>
    <w:rsid w:val="008C7A47"/>
    <w:rsid w:val="008D2434"/>
    <w:rsid w:val="008D34B2"/>
    <w:rsid w:val="008D4390"/>
    <w:rsid w:val="008E1103"/>
    <w:rsid w:val="008E171D"/>
    <w:rsid w:val="008E2569"/>
    <w:rsid w:val="008E2785"/>
    <w:rsid w:val="008E78A3"/>
    <w:rsid w:val="008F0654"/>
    <w:rsid w:val="008F06CB"/>
    <w:rsid w:val="008F2E83"/>
    <w:rsid w:val="008F612A"/>
    <w:rsid w:val="00900002"/>
    <w:rsid w:val="00901D5E"/>
    <w:rsid w:val="0090293D"/>
    <w:rsid w:val="009034DE"/>
    <w:rsid w:val="00905104"/>
    <w:rsid w:val="00905396"/>
    <w:rsid w:val="0090605D"/>
    <w:rsid w:val="00906419"/>
    <w:rsid w:val="00906B33"/>
    <w:rsid w:val="00911E1F"/>
    <w:rsid w:val="00912889"/>
    <w:rsid w:val="00913A42"/>
    <w:rsid w:val="00914167"/>
    <w:rsid w:val="009143DB"/>
    <w:rsid w:val="00914E69"/>
    <w:rsid w:val="00915065"/>
    <w:rsid w:val="00917CE5"/>
    <w:rsid w:val="009217C0"/>
    <w:rsid w:val="009225F1"/>
    <w:rsid w:val="00925241"/>
    <w:rsid w:val="00925CEC"/>
    <w:rsid w:val="009263E4"/>
    <w:rsid w:val="00926A3F"/>
    <w:rsid w:val="0092794E"/>
    <w:rsid w:val="00930D30"/>
    <w:rsid w:val="009332A2"/>
    <w:rsid w:val="00937598"/>
    <w:rsid w:val="0093790B"/>
    <w:rsid w:val="00940149"/>
    <w:rsid w:val="00940173"/>
    <w:rsid w:val="0094155E"/>
    <w:rsid w:val="00943751"/>
    <w:rsid w:val="00946DD0"/>
    <w:rsid w:val="00946E1E"/>
    <w:rsid w:val="009509E6"/>
    <w:rsid w:val="00952018"/>
    <w:rsid w:val="00952800"/>
    <w:rsid w:val="0095300D"/>
    <w:rsid w:val="00956812"/>
    <w:rsid w:val="0095719A"/>
    <w:rsid w:val="009571F0"/>
    <w:rsid w:val="009623E9"/>
    <w:rsid w:val="00962565"/>
    <w:rsid w:val="00963EEB"/>
    <w:rsid w:val="00964582"/>
    <w:rsid w:val="009648BC"/>
    <w:rsid w:val="00964C2F"/>
    <w:rsid w:val="00965F88"/>
    <w:rsid w:val="00981432"/>
    <w:rsid w:val="00983106"/>
    <w:rsid w:val="00984E03"/>
    <w:rsid w:val="00987E85"/>
    <w:rsid w:val="00990ECB"/>
    <w:rsid w:val="00994F5D"/>
    <w:rsid w:val="009A0D12"/>
    <w:rsid w:val="009A1987"/>
    <w:rsid w:val="009A2BEE"/>
    <w:rsid w:val="009A5289"/>
    <w:rsid w:val="009A5FF2"/>
    <w:rsid w:val="009A6221"/>
    <w:rsid w:val="009A6258"/>
    <w:rsid w:val="009A7A53"/>
    <w:rsid w:val="009B0250"/>
    <w:rsid w:val="009B0402"/>
    <w:rsid w:val="009B0B75"/>
    <w:rsid w:val="009B16DF"/>
    <w:rsid w:val="009B320F"/>
    <w:rsid w:val="009B4B68"/>
    <w:rsid w:val="009B4C5B"/>
    <w:rsid w:val="009B4CB2"/>
    <w:rsid w:val="009B4F29"/>
    <w:rsid w:val="009B5363"/>
    <w:rsid w:val="009B6701"/>
    <w:rsid w:val="009B6825"/>
    <w:rsid w:val="009B6EF7"/>
    <w:rsid w:val="009B7000"/>
    <w:rsid w:val="009B739C"/>
    <w:rsid w:val="009C04EC"/>
    <w:rsid w:val="009C328C"/>
    <w:rsid w:val="009C4444"/>
    <w:rsid w:val="009C6548"/>
    <w:rsid w:val="009C65E5"/>
    <w:rsid w:val="009C79AD"/>
    <w:rsid w:val="009C7CA6"/>
    <w:rsid w:val="009D272F"/>
    <w:rsid w:val="009D2C18"/>
    <w:rsid w:val="009D3316"/>
    <w:rsid w:val="009D5153"/>
    <w:rsid w:val="009D51E6"/>
    <w:rsid w:val="009D55AA"/>
    <w:rsid w:val="009E12A1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5DE"/>
    <w:rsid w:val="00A17C06"/>
    <w:rsid w:val="00A20979"/>
    <w:rsid w:val="00A2126E"/>
    <w:rsid w:val="00A21706"/>
    <w:rsid w:val="00A228E8"/>
    <w:rsid w:val="00A23F14"/>
    <w:rsid w:val="00A24FCC"/>
    <w:rsid w:val="00A26A90"/>
    <w:rsid w:val="00A26B27"/>
    <w:rsid w:val="00A30E4F"/>
    <w:rsid w:val="00A32253"/>
    <w:rsid w:val="00A3310E"/>
    <w:rsid w:val="00A333A0"/>
    <w:rsid w:val="00A350DA"/>
    <w:rsid w:val="00A35788"/>
    <w:rsid w:val="00A37E70"/>
    <w:rsid w:val="00A40EEB"/>
    <w:rsid w:val="00A41F92"/>
    <w:rsid w:val="00A437E1"/>
    <w:rsid w:val="00A4685E"/>
    <w:rsid w:val="00A50CD4"/>
    <w:rsid w:val="00A51191"/>
    <w:rsid w:val="00A53477"/>
    <w:rsid w:val="00A5427C"/>
    <w:rsid w:val="00A55E38"/>
    <w:rsid w:val="00A560F4"/>
    <w:rsid w:val="00A56D62"/>
    <w:rsid w:val="00A56F07"/>
    <w:rsid w:val="00A5762C"/>
    <w:rsid w:val="00A600FC"/>
    <w:rsid w:val="00A60BCA"/>
    <w:rsid w:val="00A61E29"/>
    <w:rsid w:val="00A638DA"/>
    <w:rsid w:val="00A65B41"/>
    <w:rsid w:val="00A65E00"/>
    <w:rsid w:val="00A66A78"/>
    <w:rsid w:val="00A7436E"/>
    <w:rsid w:val="00A74E96"/>
    <w:rsid w:val="00A75A8E"/>
    <w:rsid w:val="00A75CD2"/>
    <w:rsid w:val="00A77E27"/>
    <w:rsid w:val="00A81FBF"/>
    <w:rsid w:val="00A824DD"/>
    <w:rsid w:val="00A83676"/>
    <w:rsid w:val="00A83B7B"/>
    <w:rsid w:val="00A84274"/>
    <w:rsid w:val="00A84672"/>
    <w:rsid w:val="00A850F3"/>
    <w:rsid w:val="00A864E3"/>
    <w:rsid w:val="00A92265"/>
    <w:rsid w:val="00A94574"/>
    <w:rsid w:val="00A949B5"/>
    <w:rsid w:val="00A95936"/>
    <w:rsid w:val="00A96265"/>
    <w:rsid w:val="00A97084"/>
    <w:rsid w:val="00AA1C2C"/>
    <w:rsid w:val="00AA2BC4"/>
    <w:rsid w:val="00AA35F6"/>
    <w:rsid w:val="00AA4162"/>
    <w:rsid w:val="00AA667C"/>
    <w:rsid w:val="00AA6E91"/>
    <w:rsid w:val="00AA7439"/>
    <w:rsid w:val="00AB047E"/>
    <w:rsid w:val="00AB0B0A"/>
    <w:rsid w:val="00AB0BB7"/>
    <w:rsid w:val="00AB0FDE"/>
    <w:rsid w:val="00AB22C6"/>
    <w:rsid w:val="00AB2AD0"/>
    <w:rsid w:val="00AB67FC"/>
    <w:rsid w:val="00AC00F2"/>
    <w:rsid w:val="00AC31B5"/>
    <w:rsid w:val="00AC4EA1"/>
    <w:rsid w:val="00AC5381"/>
    <w:rsid w:val="00AC5920"/>
    <w:rsid w:val="00AC5A40"/>
    <w:rsid w:val="00AD0E65"/>
    <w:rsid w:val="00AD11A4"/>
    <w:rsid w:val="00AD2BF2"/>
    <w:rsid w:val="00AD3E2B"/>
    <w:rsid w:val="00AD4E90"/>
    <w:rsid w:val="00AD5422"/>
    <w:rsid w:val="00AD79DD"/>
    <w:rsid w:val="00AE34D6"/>
    <w:rsid w:val="00AE4179"/>
    <w:rsid w:val="00AE4425"/>
    <w:rsid w:val="00AE4FBE"/>
    <w:rsid w:val="00AE5312"/>
    <w:rsid w:val="00AE650F"/>
    <w:rsid w:val="00AE6555"/>
    <w:rsid w:val="00AE7D16"/>
    <w:rsid w:val="00AF2CC0"/>
    <w:rsid w:val="00AF3B7B"/>
    <w:rsid w:val="00AF4436"/>
    <w:rsid w:val="00AF4CAA"/>
    <w:rsid w:val="00AF571A"/>
    <w:rsid w:val="00AF57E7"/>
    <w:rsid w:val="00AF60A0"/>
    <w:rsid w:val="00AF67FC"/>
    <w:rsid w:val="00AF6CE4"/>
    <w:rsid w:val="00AF7DF5"/>
    <w:rsid w:val="00B006E5"/>
    <w:rsid w:val="00B024C2"/>
    <w:rsid w:val="00B07700"/>
    <w:rsid w:val="00B135B1"/>
    <w:rsid w:val="00B13921"/>
    <w:rsid w:val="00B1528C"/>
    <w:rsid w:val="00B16ACD"/>
    <w:rsid w:val="00B21487"/>
    <w:rsid w:val="00B21BC7"/>
    <w:rsid w:val="00B229B1"/>
    <w:rsid w:val="00B232D1"/>
    <w:rsid w:val="00B24DB5"/>
    <w:rsid w:val="00B312E5"/>
    <w:rsid w:val="00B31F9E"/>
    <w:rsid w:val="00B3268F"/>
    <w:rsid w:val="00B32C2C"/>
    <w:rsid w:val="00B33A1A"/>
    <w:rsid w:val="00B33E6C"/>
    <w:rsid w:val="00B36516"/>
    <w:rsid w:val="00B371CC"/>
    <w:rsid w:val="00B41CD9"/>
    <w:rsid w:val="00B427E6"/>
    <w:rsid w:val="00B428A6"/>
    <w:rsid w:val="00B42C93"/>
    <w:rsid w:val="00B43E1F"/>
    <w:rsid w:val="00B457D9"/>
    <w:rsid w:val="00B45FBC"/>
    <w:rsid w:val="00B4671C"/>
    <w:rsid w:val="00B51A7D"/>
    <w:rsid w:val="00B5251F"/>
    <w:rsid w:val="00B535C2"/>
    <w:rsid w:val="00B53661"/>
    <w:rsid w:val="00B55544"/>
    <w:rsid w:val="00B624A5"/>
    <w:rsid w:val="00B642FC"/>
    <w:rsid w:val="00B64D26"/>
    <w:rsid w:val="00B64FBB"/>
    <w:rsid w:val="00B70E22"/>
    <w:rsid w:val="00B73A64"/>
    <w:rsid w:val="00B740AB"/>
    <w:rsid w:val="00B7433F"/>
    <w:rsid w:val="00B774CB"/>
    <w:rsid w:val="00B80402"/>
    <w:rsid w:val="00B80B9A"/>
    <w:rsid w:val="00B81257"/>
    <w:rsid w:val="00B8215C"/>
    <w:rsid w:val="00B82C5C"/>
    <w:rsid w:val="00B830B7"/>
    <w:rsid w:val="00B84372"/>
    <w:rsid w:val="00B848EA"/>
    <w:rsid w:val="00B84B2B"/>
    <w:rsid w:val="00B8582D"/>
    <w:rsid w:val="00B87784"/>
    <w:rsid w:val="00B90500"/>
    <w:rsid w:val="00B9176C"/>
    <w:rsid w:val="00B935A4"/>
    <w:rsid w:val="00BA38E9"/>
    <w:rsid w:val="00BA561A"/>
    <w:rsid w:val="00BA6C98"/>
    <w:rsid w:val="00BA7D11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71E"/>
    <w:rsid w:val="00BC4BC6"/>
    <w:rsid w:val="00BC52FD"/>
    <w:rsid w:val="00BC6E62"/>
    <w:rsid w:val="00BC7441"/>
    <w:rsid w:val="00BC7443"/>
    <w:rsid w:val="00BD0648"/>
    <w:rsid w:val="00BD1040"/>
    <w:rsid w:val="00BD2255"/>
    <w:rsid w:val="00BD34AA"/>
    <w:rsid w:val="00BE0C44"/>
    <w:rsid w:val="00BE1B8B"/>
    <w:rsid w:val="00BE2A18"/>
    <w:rsid w:val="00BE2C01"/>
    <w:rsid w:val="00BE41EC"/>
    <w:rsid w:val="00BE56D5"/>
    <w:rsid w:val="00BE56FB"/>
    <w:rsid w:val="00BF091C"/>
    <w:rsid w:val="00BF2120"/>
    <w:rsid w:val="00BF3DDE"/>
    <w:rsid w:val="00BF6589"/>
    <w:rsid w:val="00BF6F7F"/>
    <w:rsid w:val="00C00647"/>
    <w:rsid w:val="00C0131C"/>
    <w:rsid w:val="00C02764"/>
    <w:rsid w:val="00C04CEF"/>
    <w:rsid w:val="00C0662F"/>
    <w:rsid w:val="00C071FA"/>
    <w:rsid w:val="00C118CC"/>
    <w:rsid w:val="00C11943"/>
    <w:rsid w:val="00C12E96"/>
    <w:rsid w:val="00C12EA8"/>
    <w:rsid w:val="00C14763"/>
    <w:rsid w:val="00C16141"/>
    <w:rsid w:val="00C22140"/>
    <w:rsid w:val="00C2363F"/>
    <w:rsid w:val="00C236C8"/>
    <w:rsid w:val="00C26096"/>
    <w:rsid w:val="00C260B1"/>
    <w:rsid w:val="00C26E56"/>
    <w:rsid w:val="00C30F8A"/>
    <w:rsid w:val="00C31406"/>
    <w:rsid w:val="00C32765"/>
    <w:rsid w:val="00C34CFF"/>
    <w:rsid w:val="00C353D6"/>
    <w:rsid w:val="00C35CDE"/>
    <w:rsid w:val="00C366D0"/>
    <w:rsid w:val="00C37194"/>
    <w:rsid w:val="00C40637"/>
    <w:rsid w:val="00C40A52"/>
    <w:rsid w:val="00C40F6C"/>
    <w:rsid w:val="00C411FB"/>
    <w:rsid w:val="00C4306D"/>
    <w:rsid w:val="00C436DF"/>
    <w:rsid w:val="00C44426"/>
    <w:rsid w:val="00C445F3"/>
    <w:rsid w:val="00C44B1C"/>
    <w:rsid w:val="00C451F4"/>
    <w:rsid w:val="00C45EB1"/>
    <w:rsid w:val="00C4766D"/>
    <w:rsid w:val="00C5150D"/>
    <w:rsid w:val="00C5194C"/>
    <w:rsid w:val="00C54A3A"/>
    <w:rsid w:val="00C55566"/>
    <w:rsid w:val="00C56448"/>
    <w:rsid w:val="00C56C54"/>
    <w:rsid w:val="00C63784"/>
    <w:rsid w:val="00C667BE"/>
    <w:rsid w:val="00C6766B"/>
    <w:rsid w:val="00C705DC"/>
    <w:rsid w:val="00C72223"/>
    <w:rsid w:val="00C72665"/>
    <w:rsid w:val="00C76417"/>
    <w:rsid w:val="00C7726F"/>
    <w:rsid w:val="00C823DA"/>
    <w:rsid w:val="00C8259F"/>
    <w:rsid w:val="00C82746"/>
    <w:rsid w:val="00C8312F"/>
    <w:rsid w:val="00C84586"/>
    <w:rsid w:val="00C84C47"/>
    <w:rsid w:val="00C85044"/>
    <w:rsid w:val="00C858A4"/>
    <w:rsid w:val="00C86AFA"/>
    <w:rsid w:val="00C871F9"/>
    <w:rsid w:val="00C87AD6"/>
    <w:rsid w:val="00C9030D"/>
    <w:rsid w:val="00C92E50"/>
    <w:rsid w:val="00C9382A"/>
    <w:rsid w:val="00C949EF"/>
    <w:rsid w:val="00CA035A"/>
    <w:rsid w:val="00CB18D0"/>
    <w:rsid w:val="00CB1C8A"/>
    <w:rsid w:val="00CB24F5"/>
    <w:rsid w:val="00CB2663"/>
    <w:rsid w:val="00CB3BBE"/>
    <w:rsid w:val="00CB5959"/>
    <w:rsid w:val="00CB59E9"/>
    <w:rsid w:val="00CC0902"/>
    <w:rsid w:val="00CC0D6A"/>
    <w:rsid w:val="00CC3831"/>
    <w:rsid w:val="00CC3E3D"/>
    <w:rsid w:val="00CC4470"/>
    <w:rsid w:val="00CC519B"/>
    <w:rsid w:val="00CC7023"/>
    <w:rsid w:val="00CD12C1"/>
    <w:rsid w:val="00CD1307"/>
    <w:rsid w:val="00CD214E"/>
    <w:rsid w:val="00CD28CB"/>
    <w:rsid w:val="00CD46FA"/>
    <w:rsid w:val="00CD5196"/>
    <w:rsid w:val="00CD5973"/>
    <w:rsid w:val="00CE0420"/>
    <w:rsid w:val="00CE21FC"/>
    <w:rsid w:val="00CE31A6"/>
    <w:rsid w:val="00CE348E"/>
    <w:rsid w:val="00CE5CA1"/>
    <w:rsid w:val="00CF09AA"/>
    <w:rsid w:val="00CF4813"/>
    <w:rsid w:val="00CF5233"/>
    <w:rsid w:val="00CF629F"/>
    <w:rsid w:val="00D00AB2"/>
    <w:rsid w:val="00D016C3"/>
    <w:rsid w:val="00D029B6"/>
    <w:rsid w:val="00D029B8"/>
    <w:rsid w:val="00D02F60"/>
    <w:rsid w:val="00D03D69"/>
    <w:rsid w:val="00D03E9F"/>
    <w:rsid w:val="00D04259"/>
    <w:rsid w:val="00D0464E"/>
    <w:rsid w:val="00D04A96"/>
    <w:rsid w:val="00D07A7B"/>
    <w:rsid w:val="00D10E06"/>
    <w:rsid w:val="00D149A7"/>
    <w:rsid w:val="00D15197"/>
    <w:rsid w:val="00D16820"/>
    <w:rsid w:val="00D169C8"/>
    <w:rsid w:val="00D1793F"/>
    <w:rsid w:val="00D227F6"/>
    <w:rsid w:val="00D22AF5"/>
    <w:rsid w:val="00D235EA"/>
    <w:rsid w:val="00D247A9"/>
    <w:rsid w:val="00D255AA"/>
    <w:rsid w:val="00D26C3E"/>
    <w:rsid w:val="00D30373"/>
    <w:rsid w:val="00D32721"/>
    <w:rsid w:val="00D328DC"/>
    <w:rsid w:val="00D33387"/>
    <w:rsid w:val="00D362EB"/>
    <w:rsid w:val="00D402FB"/>
    <w:rsid w:val="00D436AC"/>
    <w:rsid w:val="00D47D7A"/>
    <w:rsid w:val="00D5076C"/>
    <w:rsid w:val="00D50ABD"/>
    <w:rsid w:val="00D5126C"/>
    <w:rsid w:val="00D55290"/>
    <w:rsid w:val="00D556A3"/>
    <w:rsid w:val="00D57791"/>
    <w:rsid w:val="00D578E7"/>
    <w:rsid w:val="00D6046A"/>
    <w:rsid w:val="00D61E46"/>
    <w:rsid w:val="00D62870"/>
    <w:rsid w:val="00D6424E"/>
    <w:rsid w:val="00D64B0C"/>
    <w:rsid w:val="00D655D9"/>
    <w:rsid w:val="00D65872"/>
    <w:rsid w:val="00D6674D"/>
    <w:rsid w:val="00D676F3"/>
    <w:rsid w:val="00D67A63"/>
    <w:rsid w:val="00D70EF5"/>
    <w:rsid w:val="00D71024"/>
    <w:rsid w:val="00D71A25"/>
    <w:rsid w:val="00D71FCF"/>
    <w:rsid w:val="00D72A54"/>
    <w:rsid w:val="00D72CC1"/>
    <w:rsid w:val="00D7329B"/>
    <w:rsid w:val="00D739E1"/>
    <w:rsid w:val="00D740EF"/>
    <w:rsid w:val="00D76EC9"/>
    <w:rsid w:val="00D80E7D"/>
    <w:rsid w:val="00D81397"/>
    <w:rsid w:val="00D848B9"/>
    <w:rsid w:val="00D86F64"/>
    <w:rsid w:val="00D90DE0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7CE"/>
    <w:rsid w:val="00DB1AD2"/>
    <w:rsid w:val="00DB2B58"/>
    <w:rsid w:val="00DB4449"/>
    <w:rsid w:val="00DB5206"/>
    <w:rsid w:val="00DB56F4"/>
    <w:rsid w:val="00DB5A4F"/>
    <w:rsid w:val="00DB6276"/>
    <w:rsid w:val="00DB63F5"/>
    <w:rsid w:val="00DB6CB8"/>
    <w:rsid w:val="00DC1C6B"/>
    <w:rsid w:val="00DC2C2E"/>
    <w:rsid w:val="00DC3063"/>
    <w:rsid w:val="00DC4AF0"/>
    <w:rsid w:val="00DC5B0B"/>
    <w:rsid w:val="00DC5D61"/>
    <w:rsid w:val="00DC7886"/>
    <w:rsid w:val="00DD0CF2"/>
    <w:rsid w:val="00DD39D6"/>
    <w:rsid w:val="00DD4A91"/>
    <w:rsid w:val="00DD5AF1"/>
    <w:rsid w:val="00DD62B2"/>
    <w:rsid w:val="00DD7F9A"/>
    <w:rsid w:val="00DE1554"/>
    <w:rsid w:val="00DE2901"/>
    <w:rsid w:val="00DE590F"/>
    <w:rsid w:val="00DE7DC1"/>
    <w:rsid w:val="00DF2426"/>
    <w:rsid w:val="00DF3F7E"/>
    <w:rsid w:val="00DF483D"/>
    <w:rsid w:val="00DF7648"/>
    <w:rsid w:val="00E00E29"/>
    <w:rsid w:val="00E01974"/>
    <w:rsid w:val="00E02BAB"/>
    <w:rsid w:val="00E04CEB"/>
    <w:rsid w:val="00E060BC"/>
    <w:rsid w:val="00E11420"/>
    <w:rsid w:val="00E132FB"/>
    <w:rsid w:val="00E16417"/>
    <w:rsid w:val="00E16DA5"/>
    <w:rsid w:val="00E170B7"/>
    <w:rsid w:val="00E17566"/>
    <w:rsid w:val="00E177DD"/>
    <w:rsid w:val="00E201F9"/>
    <w:rsid w:val="00E202F1"/>
    <w:rsid w:val="00E20900"/>
    <w:rsid w:val="00E20C7F"/>
    <w:rsid w:val="00E2396E"/>
    <w:rsid w:val="00E24728"/>
    <w:rsid w:val="00E276AC"/>
    <w:rsid w:val="00E27E92"/>
    <w:rsid w:val="00E336A6"/>
    <w:rsid w:val="00E33925"/>
    <w:rsid w:val="00E3447E"/>
    <w:rsid w:val="00E34A35"/>
    <w:rsid w:val="00E353CB"/>
    <w:rsid w:val="00E370B7"/>
    <w:rsid w:val="00E3713D"/>
    <w:rsid w:val="00E37C2F"/>
    <w:rsid w:val="00E41C28"/>
    <w:rsid w:val="00E43872"/>
    <w:rsid w:val="00E43FA5"/>
    <w:rsid w:val="00E44698"/>
    <w:rsid w:val="00E46308"/>
    <w:rsid w:val="00E51E17"/>
    <w:rsid w:val="00E52DAB"/>
    <w:rsid w:val="00E53761"/>
    <w:rsid w:val="00E539B0"/>
    <w:rsid w:val="00E55994"/>
    <w:rsid w:val="00E60606"/>
    <w:rsid w:val="00E60C66"/>
    <w:rsid w:val="00E6164D"/>
    <w:rsid w:val="00E618C9"/>
    <w:rsid w:val="00E62774"/>
    <w:rsid w:val="00E62CB5"/>
    <w:rsid w:val="00E62CFE"/>
    <w:rsid w:val="00E6307C"/>
    <w:rsid w:val="00E636FA"/>
    <w:rsid w:val="00E65E39"/>
    <w:rsid w:val="00E66755"/>
    <w:rsid w:val="00E66C50"/>
    <w:rsid w:val="00E679D3"/>
    <w:rsid w:val="00E70FBE"/>
    <w:rsid w:val="00E71208"/>
    <w:rsid w:val="00E71444"/>
    <w:rsid w:val="00E71C6D"/>
    <w:rsid w:val="00E71C91"/>
    <w:rsid w:val="00E720A1"/>
    <w:rsid w:val="00E75A3A"/>
    <w:rsid w:val="00E75DDA"/>
    <w:rsid w:val="00E773E8"/>
    <w:rsid w:val="00E80B04"/>
    <w:rsid w:val="00E83ADD"/>
    <w:rsid w:val="00E84658"/>
    <w:rsid w:val="00E84F38"/>
    <w:rsid w:val="00E8555A"/>
    <w:rsid w:val="00E85623"/>
    <w:rsid w:val="00E85B49"/>
    <w:rsid w:val="00E87441"/>
    <w:rsid w:val="00E91FAE"/>
    <w:rsid w:val="00E93904"/>
    <w:rsid w:val="00E954BE"/>
    <w:rsid w:val="00E96E3F"/>
    <w:rsid w:val="00EA0B61"/>
    <w:rsid w:val="00EA270C"/>
    <w:rsid w:val="00EA4974"/>
    <w:rsid w:val="00EA532E"/>
    <w:rsid w:val="00EB06D9"/>
    <w:rsid w:val="00EB192B"/>
    <w:rsid w:val="00EB19ED"/>
    <w:rsid w:val="00EB1CAB"/>
    <w:rsid w:val="00EB1D26"/>
    <w:rsid w:val="00EC0F5A"/>
    <w:rsid w:val="00EC17F4"/>
    <w:rsid w:val="00EC4265"/>
    <w:rsid w:val="00EC4CEB"/>
    <w:rsid w:val="00EC659E"/>
    <w:rsid w:val="00ED2072"/>
    <w:rsid w:val="00ED2AE0"/>
    <w:rsid w:val="00ED5553"/>
    <w:rsid w:val="00ED5E36"/>
    <w:rsid w:val="00ED6961"/>
    <w:rsid w:val="00ED6D1B"/>
    <w:rsid w:val="00EE1C5B"/>
    <w:rsid w:val="00EE385C"/>
    <w:rsid w:val="00EF0B96"/>
    <w:rsid w:val="00EF3486"/>
    <w:rsid w:val="00EF47AF"/>
    <w:rsid w:val="00EF53B6"/>
    <w:rsid w:val="00EF657B"/>
    <w:rsid w:val="00F00B73"/>
    <w:rsid w:val="00F043B3"/>
    <w:rsid w:val="00F115CA"/>
    <w:rsid w:val="00F14817"/>
    <w:rsid w:val="00F14EBA"/>
    <w:rsid w:val="00F1510F"/>
    <w:rsid w:val="00F1533A"/>
    <w:rsid w:val="00F15E5A"/>
    <w:rsid w:val="00F168B4"/>
    <w:rsid w:val="00F177B6"/>
    <w:rsid w:val="00F17F0A"/>
    <w:rsid w:val="00F20419"/>
    <w:rsid w:val="00F2043C"/>
    <w:rsid w:val="00F2668F"/>
    <w:rsid w:val="00F2742F"/>
    <w:rsid w:val="00F2753B"/>
    <w:rsid w:val="00F31394"/>
    <w:rsid w:val="00F32643"/>
    <w:rsid w:val="00F33F8B"/>
    <w:rsid w:val="00F340B2"/>
    <w:rsid w:val="00F36B52"/>
    <w:rsid w:val="00F40278"/>
    <w:rsid w:val="00F43390"/>
    <w:rsid w:val="00F443B2"/>
    <w:rsid w:val="00F458D8"/>
    <w:rsid w:val="00F501B1"/>
    <w:rsid w:val="00F50237"/>
    <w:rsid w:val="00F53596"/>
    <w:rsid w:val="00F55BA8"/>
    <w:rsid w:val="00F55DB1"/>
    <w:rsid w:val="00F56ACA"/>
    <w:rsid w:val="00F57D2A"/>
    <w:rsid w:val="00F600FE"/>
    <w:rsid w:val="00F62E4D"/>
    <w:rsid w:val="00F66B34"/>
    <w:rsid w:val="00F6703E"/>
    <w:rsid w:val="00F675B9"/>
    <w:rsid w:val="00F711C9"/>
    <w:rsid w:val="00F724F3"/>
    <w:rsid w:val="00F74C59"/>
    <w:rsid w:val="00F75105"/>
    <w:rsid w:val="00F757D1"/>
    <w:rsid w:val="00F75979"/>
    <w:rsid w:val="00F75C3A"/>
    <w:rsid w:val="00F7634A"/>
    <w:rsid w:val="00F771EF"/>
    <w:rsid w:val="00F82E30"/>
    <w:rsid w:val="00F83132"/>
    <w:rsid w:val="00F831CB"/>
    <w:rsid w:val="00F848A3"/>
    <w:rsid w:val="00F84ACF"/>
    <w:rsid w:val="00F85742"/>
    <w:rsid w:val="00F85BF8"/>
    <w:rsid w:val="00F871CE"/>
    <w:rsid w:val="00F87802"/>
    <w:rsid w:val="00F92C0A"/>
    <w:rsid w:val="00F93B34"/>
    <w:rsid w:val="00F9415B"/>
    <w:rsid w:val="00F948F9"/>
    <w:rsid w:val="00F94E46"/>
    <w:rsid w:val="00FA13C2"/>
    <w:rsid w:val="00FA1985"/>
    <w:rsid w:val="00FA2D95"/>
    <w:rsid w:val="00FA3381"/>
    <w:rsid w:val="00FA7F91"/>
    <w:rsid w:val="00FB121C"/>
    <w:rsid w:val="00FB1CDD"/>
    <w:rsid w:val="00FB1FBF"/>
    <w:rsid w:val="00FB2C2F"/>
    <w:rsid w:val="00FB305C"/>
    <w:rsid w:val="00FB3FDB"/>
    <w:rsid w:val="00FB49A6"/>
    <w:rsid w:val="00FB6D58"/>
    <w:rsid w:val="00FB71B1"/>
    <w:rsid w:val="00FC19AB"/>
    <w:rsid w:val="00FC2E3D"/>
    <w:rsid w:val="00FC3BDE"/>
    <w:rsid w:val="00FC56D9"/>
    <w:rsid w:val="00FD0BAE"/>
    <w:rsid w:val="00FD1DBE"/>
    <w:rsid w:val="00FD25A7"/>
    <w:rsid w:val="00FD27B6"/>
    <w:rsid w:val="00FD3689"/>
    <w:rsid w:val="00FD3E70"/>
    <w:rsid w:val="00FD42A3"/>
    <w:rsid w:val="00FD4E3B"/>
    <w:rsid w:val="00FD7468"/>
    <w:rsid w:val="00FD7CE0"/>
    <w:rsid w:val="00FE0B3B"/>
    <w:rsid w:val="00FE0E8F"/>
    <w:rsid w:val="00FE1037"/>
    <w:rsid w:val="00FE1BE2"/>
    <w:rsid w:val="00FE7181"/>
    <w:rsid w:val="00FE730A"/>
    <w:rsid w:val="00FF12A9"/>
    <w:rsid w:val="00FF1DD7"/>
    <w:rsid w:val="00FF38A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8AD19B"/>
  <w15:docId w15:val="{15BDCEED-7B84-45B6-A916-E6C54BF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Tekst komentarza Znak Znak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C2F8C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0D70B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as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203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Barczyk Bartosz</dc:creator>
  <cp:lastModifiedBy>Bodych Dominika</cp:lastModifiedBy>
  <cp:revision>3</cp:revision>
  <cp:lastPrinted>2024-04-17T14:27:00Z</cp:lastPrinted>
  <dcterms:created xsi:type="dcterms:W3CDTF">2024-10-30T15:36:00Z</dcterms:created>
  <dcterms:modified xsi:type="dcterms:W3CDTF">2024-10-30T15:36:00Z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UxC4dwLulzfINJ8nQH+xvX5LNGipWa4BRSZhPgxsCvmi7UFiC7EGzqmSg0g5jZZlxF1SMxPwgcbWOM+sV3ojhCKzn1HJqCZTY8HXtNkucc4=</vt:lpwstr>
  </property>
  <property fmtid="{D5CDD505-2E9C-101B-9397-08002B2CF9AE}" pid="6" name="MFClassificationDate">
    <vt:lpwstr>2024-09-16T08:52:58.3804608+02:00</vt:lpwstr>
  </property>
  <property fmtid="{D5CDD505-2E9C-101B-9397-08002B2CF9AE}" pid="7" name="MFClassifiedBySID">
    <vt:lpwstr>UxC4dwLulzfINJ8nQH+xvX5LNGipWa4BRSZhPgxsCvm42mrIC/DSDv0ggS+FjUN/2v1BBotkLlY5aAiEhoi6ubZ7BymkWrCkNWiazOn3cgID2oAMb7I97BATYrzJM2Rd</vt:lpwstr>
  </property>
  <property fmtid="{D5CDD505-2E9C-101B-9397-08002B2CF9AE}" pid="8" name="MFGRNItemId">
    <vt:lpwstr>GRN-ff3e5793-9cc2-4142-9bdd-cd306b67f099</vt:lpwstr>
  </property>
  <property fmtid="{D5CDD505-2E9C-101B-9397-08002B2CF9AE}" pid="9" name="MFHash">
    <vt:lpwstr>akpzrrnqpVFjyzVbgjwUG2kYxI2yuGZNZ/ulW4C5xX8=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