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41B5" w14:textId="10007419" w:rsidR="00FA3AE7" w:rsidRPr="001420BD" w:rsidRDefault="00FA3AE7" w:rsidP="00E4433C">
      <w:pPr>
        <w:pStyle w:val="OZNPROJEKTUwskazaniedatylubwersjiprojektu"/>
        <w:rPr>
          <w:rFonts w:cs="Times New Roman"/>
          <w:szCs w:val="24"/>
        </w:rPr>
      </w:pPr>
      <w:r w:rsidRPr="001420BD">
        <w:rPr>
          <w:rFonts w:cs="Times New Roman"/>
          <w:szCs w:val="24"/>
        </w:rPr>
        <w:t>Projekt</w:t>
      </w:r>
    </w:p>
    <w:p w14:paraId="218E880F" w14:textId="77777777" w:rsidR="00FA3AE7" w:rsidRPr="007A3F1C" w:rsidRDefault="00FA3AE7" w:rsidP="00FA3AE7">
      <w:pPr>
        <w:pStyle w:val="OZNRODZAKTUtznustawalubrozporzdzenieiorganwydajcy"/>
        <w:rPr>
          <w:rFonts w:ascii="Times New Roman" w:hAnsi="Times New Roman"/>
        </w:rPr>
      </w:pPr>
      <w:r w:rsidRPr="007A3F1C">
        <w:rPr>
          <w:rFonts w:ascii="Times New Roman" w:hAnsi="Times New Roman"/>
        </w:rPr>
        <w:t>ustawa</w:t>
      </w:r>
    </w:p>
    <w:p w14:paraId="74066FFA" w14:textId="349469F8" w:rsidR="00FA3AE7" w:rsidRPr="007A3F1C" w:rsidRDefault="00FA3AE7" w:rsidP="00FA3AE7">
      <w:pPr>
        <w:pStyle w:val="DATAAKTUdatauchwalenialubwydaniaaktu"/>
        <w:rPr>
          <w:rFonts w:ascii="Times New Roman" w:hAnsi="Times New Roman" w:cs="Times New Roman"/>
        </w:rPr>
      </w:pPr>
      <w:r w:rsidRPr="007A3F1C">
        <w:rPr>
          <w:rFonts w:ascii="Times New Roman" w:hAnsi="Times New Roman" w:cs="Times New Roman"/>
        </w:rPr>
        <w:t>z dnia</w:t>
      </w:r>
    </w:p>
    <w:p w14:paraId="0E06EF93" w14:textId="4462B02E" w:rsidR="00CE3AB1" w:rsidRPr="007A3F1C" w:rsidRDefault="00FA3AE7" w:rsidP="00AB2996">
      <w:pPr>
        <w:pStyle w:val="TYTUAKTUprzedmiotregulacjiustawylubrozporzdzenia"/>
        <w:rPr>
          <w:rStyle w:val="IGindeksgrny"/>
          <w:rFonts w:ascii="Times New Roman" w:hAnsi="Times New Roman" w:cs="Times New Roman"/>
          <w:vertAlign w:val="baseline"/>
        </w:rPr>
      </w:pPr>
      <w:r w:rsidRPr="007A3F1C">
        <w:rPr>
          <w:rFonts w:ascii="Times New Roman" w:hAnsi="Times New Roman" w:cs="Times New Roman"/>
        </w:rPr>
        <w:t>o zmianie ustawy – Kodeks pracy</w:t>
      </w:r>
      <w:r w:rsidR="00F02823" w:rsidRPr="007A3F1C">
        <w:rPr>
          <w:rFonts w:ascii="Times New Roman" w:hAnsi="Times New Roman" w:cs="Times New Roman"/>
        </w:rPr>
        <w:t xml:space="preserve"> oraz niektórych inny</w:t>
      </w:r>
      <w:r w:rsidR="009E608F" w:rsidRPr="007A3F1C">
        <w:rPr>
          <w:rFonts w:ascii="Times New Roman" w:hAnsi="Times New Roman" w:cs="Times New Roman"/>
        </w:rPr>
        <w:t>ch ustaw</w:t>
      </w:r>
      <w:r w:rsidR="00CE3AB1" w:rsidRPr="007A3F1C">
        <w:rPr>
          <w:rStyle w:val="IGindeksgrny"/>
          <w:rFonts w:ascii="Times New Roman" w:hAnsi="Times New Roman" w:cs="Times New Roman"/>
          <w:b w:val="0"/>
        </w:rPr>
        <w:footnoteReference w:id="2"/>
      </w:r>
      <w:r w:rsidR="00CE3AB1" w:rsidRPr="007A3F1C">
        <w:rPr>
          <w:rStyle w:val="IGindeksgrny"/>
          <w:rFonts w:ascii="Times New Roman" w:hAnsi="Times New Roman" w:cs="Times New Roman"/>
          <w:b w:val="0"/>
        </w:rPr>
        <w:t>)</w:t>
      </w:r>
    </w:p>
    <w:p w14:paraId="2310254F" w14:textId="60873F6F" w:rsidR="00F02823" w:rsidRPr="007A3F1C" w:rsidRDefault="00F02823" w:rsidP="00F02823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1.</w:t>
      </w:r>
      <w:r w:rsidRPr="007A3F1C">
        <w:rPr>
          <w:rFonts w:ascii="Times New Roman" w:hAnsi="Times New Roman" w:cs="Times New Roman"/>
          <w:szCs w:val="24"/>
        </w:rPr>
        <w:t xml:space="preserve"> W ustawie z dnia 26 czerwca 1974 r. – Kodeks pr</w:t>
      </w:r>
      <w:r w:rsidR="00826B9A" w:rsidRPr="007A3F1C">
        <w:rPr>
          <w:rFonts w:ascii="Times New Roman" w:hAnsi="Times New Roman" w:cs="Times New Roman"/>
          <w:szCs w:val="24"/>
        </w:rPr>
        <w:t>acy (Dz. U. z 202</w:t>
      </w:r>
      <w:r w:rsidR="00471676" w:rsidRPr="007A3F1C">
        <w:rPr>
          <w:rFonts w:ascii="Times New Roman" w:hAnsi="Times New Roman" w:cs="Times New Roman"/>
          <w:szCs w:val="24"/>
        </w:rPr>
        <w:t>3</w:t>
      </w:r>
      <w:r w:rsidR="00826B9A" w:rsidRPr="007A3F1C">
        <w:rPr>
          <w:rFonts w:ascii="Times New Roman" w:hAnsi="Times New Roman" w:cs="Times New Roman"/>
          <w:szCs w:val="24"/>
        </w:rPr>
        <w:t xml:space="preserve"> r. poz. 1</w:t>
      </w:r>
      <w:r w:rsidR="00471676" w:rsidRPr="007A3F1C">
        <w:rPr>
          <w:rFonts w:ascii="Times New Roman" w:hAnsi="Times New Roman" w:cs="Times New Roman"/>
          <w:szCs w:val="24"/>
        </w:rPr>
        <w:t>465</w:t>
      </w:r>
      <w:r w:rsidR="003E43EA" w:rsidRPr="007A3F1C">
        <w:rPr>
          <w:rFonts w:ascii="Times New Roman" w:hAnsi="Times New Roman" w:cs="Times New Roman"/>
          <w:szCs w:val="24"/>
        </w:rPr>
        <w:t xml:space="preserve"> </w:t>
      </w:r>
      <w:bookmarkStart w:id="0" w:name="_Hlk180059349"/>
      <w:r w:rsidR="003E43EA" w:rsidRPr="007A3F1C">
        <w:rPr>
          <w:rFonts w:ascii="Times New Roman" w:hAnsi="Times New Roman" w:cs="Times New Roman"/>
          <w:szCs w:val="24"/>
        </w:rPr>
        <w:t>oraz z 2024 r. poz. 878 i 1222</w:t>
      </w:r>
      <w:bookmarkEnd w:id="0"/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23A3B5F5" w14:textId="685927C6" w:rsidR="00356F33" w:rsidRPr="007A3F1C" w:rsidRDefault="00190B07" w:rsidP="00356F33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</w:t>
      </w:r>
      <w:r w:rsidR="00114165" w:rsidRPr="007A3F1C">
        <w:rPr>
          <w:rFonts w:ascii="Times New Roman" w:hAnsi="Times New Roman" w:cs="Times New Roman"/>
          <w:szCs w:val="24"/>
        </w:rPr>
        <w:t>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="00356F33" w:rsidRPr="007A3F1C">
        <w:rPr>
          <w:rFonts w:ascii="Times New Roman" w:hAnsi="Times New Roman" w:cs="Times New Roman"/>
          <w:szCs w:val="24"/>
        </w:rPr>
        <w:t>w art. 177:</w:t>
      </w:r>
    </w:p>
    <w:p w14:paraId="5A882AF4" w14:textId="1089D2C2" w:rsidR="00356F33" w:rsidRPr="007A3F1C" w:rsidRDefault="00356F33" w:rsidP="00356F33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Pr="007A3F1C">
        <w:rPr>
          <w:rFonts w:ascii="Times New Roman" w:hAnsi="Times New Roman" w:cs="Times New Roman"/>
          <w:szCs w:val="24"/>
        </w:rPr>
        <w:tab/>
        <w:t>§ 1 i 1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brzmienie:</w:t>
      </w:r>
    </w:p>
    <w:p w14:paraId="34E4C043" w14:textId="50F76D3E" w:rsidR="00356F33" w:rsidRPr="007A3F1C" w:rsidRDefault="00356F33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„§ 1.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oraz w okresie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a tak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od dnia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enia przez </w:t>
      </w:r>
      <w:r w:rsidR="005773E3" w:rsidRPr="007A3F1C">
        <w:rPr>
          <w:rFonts w:ascii="Times New Roman" w:hAnsi="Times New Roman" w:cs="Times New Roman"/>
          <w:szCs w:val="24"/>
        </w:rPr>
        <w:t>pracownic</w:t>
      </w:r>
      <w:r w:rsidR="005773E3" w:rsidRPr="007A3F1C">
        <w:rPr>
          <w:rFonts w:ascii="Times New Roman" w:hAnsi="Times New Roman" w:cs="Times New Roman" w:hint="eastAsia"/>
          <w:szCs w:val="24"/>
        </w:rPr>
        <w:t>ę</w:t>
      </w:r>
      <w:r w:rsidR="005773E3" w:rsidRPr="007A3F1C">
        <w:rPr>
          <w:rFonts w:ascii="Times New Roman" w:hAnsi="Times New Roman" w:cs="Times New Roman"/>
          <w:szCs w:val="24"/>
        </w:rPr>
        <w:t xml:space="preserve"> lub </w:t>
      </w:r>
      <w:r w:rsidRPr="007A3F1C">
        <w:rPr>
          <w:rFonts w:ascii="Times New Roman" w:hAnsi="Times New Roman" w:cs="Times New Roman"/>
          <w:szCs w:val="24"/>
        </w:rPr>
        <w:t>pracownika wniosku o udzielenie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 xml:space="preserve">ci,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rodzicielskiego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 xml:space="preserve">ci </w:t>
      </w:r>
      <w:r w:rsidR="005773E3" w:rsidRPr="007A3F1C">
        <w:rPr>
          <w:rFonts w:ascii="Times New Roman" w:hAnsi="Times New Roman" w:cs="Times New Roman"/>
          <w:szCs w:val="24"/>
        </w:rPr>
        <w:t>–</w:t>
      </w:r>
      <w:r w:rsidR="00822980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do dnia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czenia tego urlopu pracodawca nie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e:</w:t>
      </w:r>
    </w:p>
    <w:p w14:paraId="46B09A37" w14:textId="269A73E6" w:rsidR="00356F33" w:rsidRPr="007A3F1C" w:rsidRDefault="00356F33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prowadzi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przygotowa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do wypowiedzenia lub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zania bez wypowiedzenia stosunku pracy z 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pracownic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lub tym pracownikiem;</w:t>
      </w:r>
    </w:p>
    <w:p w14:paraId="0018FB96" w14:textId="5CE32D37" w:rsidR="00356F33" w:rsidRPr="007A3F1C" w:rsidRDefault="00356F33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wypowiedzie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ani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stosunku pracy z 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pracownic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lub tym pracownikiem, chyba</w:t>
      </w:r>
      <w:r w:rsidR="004D6A2C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zachodz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przyczyny uzasadniaj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zanie umowy bez</w:t>
      </w:r>
      <w:r w:rsidR="004D6A2C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wypowiedzenia z ich winy i reprezentuj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ca </w:t>
      </w:r>
      <w:r w:rsidR="00771CE6" w:rsidRPr="007A3F1C">
        <w:rPr>
          <w:rFonts w:ascii="Times New Roman" w:hAnsi="Times New Roman" w:cs="Times New Roman"/>
          <w:szCs w:val="24"/>
        </w:rPr>
        <w:t>t</w:t>
      </w:r>
      <w:r w:rsidR="00771CE6" w:rsidRPr="007A3F1C">
        <w:rPr>
          <w:rFonts w:ascii="Times New Roman" w:hAnsi="Times New Roman" w:cs="Times New Roman" w:hint="eastAsia"/>
          <w:szCs w:val="24"/>
        </w:rPr>
        <w:t>ę</w:t>
      </w:r>
      <w:r w:rsidR="00771CE6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pracownic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lub</w:t>
      </w:r>
      <w:r w:rsidR="00771CE6" w:rsidRPr="007A3F1C">
        <w:rPr>
          <w:rFonts w:ascii="Times New Roman" w:hAnsi="Times New Roman" w:cs="Times New Roman"/>
          <w:szCs w:val="24"/>
        </w:rPr>
        <w:t xml:space="preserve"> tego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lastRenderedPageBreak/>
        <w:t>pracownika zak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adowa organizacja 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zkowa wyrazi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 zgod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zanie umowy.</w:t>
      </w:r>
    </w:p>
    <w:p w14:paraId="59786788" w14:textId="6DE5C96B" w:rsidR="00356F33" w:rsidRPr="007A3F1C" w:rsidRDefault="00356F33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§ 1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>. W przypadku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enia wniosku, o którym mowa w </w:t>
      </w:r>
      <w:r w:rsidRPr="007A3F1C">
        <w:rPr>
          <w:rFonts w:ascii="Times New Roman" w:hAnsi="Times New Roman" w:cs="Times New Roman" w:hint="eastAsia"/>
          <w:szCs w:val="24"/>
        </w:rPr>
        <w:t>§</w:t>
      </w:r>
      <w:r w:rsidRPr="007A3F1C">
        <w:rPr>
          <w:rFonts w:ascii="Times New Roman" w:hAnsi="Times New Roman" w:cs="Times New Roman"/>
          <w:szCs w:val="24"/>
        </w:rPr>
        <w:t xml:space="preserve"> 1, wcze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w terminach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lonych w art. 180 </w:t>
      </w:r>
      <w:r w:rsidRPr="007A3F1C">
        <w:rPr>
          <w:rFonts w:ascii="Times New Roman" w:hAnsi="Times New Roman" w:cs="Times New Roman" w:hint="eastAsia"/>
          <w:szCs w:val="24"/>
        </w:rPr>
        <w:t>§</w:t>
      </w:r>
      <w:r w:rsidRPr="007A3F1C">
        <w:rPr>
          <w:rFonts w:ascii="Times New Roman" w:hAnsi="Times New Roman" w:cs="Times New Roman"/>
          <w:szCs w:val="24"/>
        </w:rPr>
        <w:t xml:space="preserve"> 9, art. 180</w:t>
      </w:r>
      <w:r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 xml:space="preserve"> § </w:t>
      </w:r>
      <w:r w:rsidR="000D0A06" w:rsidRPr="007A3F1C">
        <w:rPr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>,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1d</w:t>
      </w:r>
      <w:r w:rsidRPr="007A3F1C">
        <w:rPr>
          <w:rFonts w:ascii="Times New Roman" w:hAnsi="Times New Roman" w:cs="Times New Roman"/>
          <w:szCs w:val="24"/>
        </w:rPr>
        <w:t xml:space="preserve"> § 1</w:t>
      </w:r>
      <w:r w:rsidR="003E65A4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art. 182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§ 2</w:t>
      </w:r>
      <w:r w:rsidR="003E65A4" w:rsidRPr="007A3F1C">
        <w:rPr>
          <w:rFonts w:ascii="Times New Roman" w:hAnsi="Times New Roman" w:cs="Times New Roman"/>
          <w:szCs w:val="24"/>
        </w:rPr>
        <w:t xml:space="preserve"> oraz art. 183 § 6</w:t>
      </w:r>
      <w:r w:rsidRPr="007A3F1C">
        <w:rPr>
          <w:rFonts w:ascii="Times New Roman" w:hAnsi="Times New Roman" w:cs="Times New Roman"/>
          <w:szCs w:val="24"/>
        </w:rPr>
        <w:t xml:space="preserve"> zakaz, o którym mowa w § 1, zaczyna obowi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zywa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na:</w:t>
      </w:r>
    </w:p>
    <w:p w14:paraId="7B28B587" w14:textId="20B4F7F3" w:rsidR="00356F33" w:rsidRPr="007A3F1C" w:rsidRDefault="00356F33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14 dni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korzystania z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skiego;</w:t>
      </w:r>
    </w:p>
    <w:p w14:paraId="63C903D0" w14:textId="3CBBED52" w:rsidR="00356F33" w:rsidRPr="007A3F1C" w:rsidRDefault="00356F33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21 dni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ciem korzystania z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9705F6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oraz urlopu rodzicielskiego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ci;</w:t>
      </w:r>
    </w:p>
    <w:p w14:paraId="31A4217F" w14:textId="58D7093D" w:rsidR="00356F33" w:rsidRPr="007A3F1C" w:rsidRDefault="00356F33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7 dni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korzystania z urlopu ojcowskiego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ci.”,</w:t>
      </w:r>
    </w:p>
    <w:p w14:paraId="00A5E44D" w14:textId="4C8A58CE" w:rsidR="00356F33" w:rsidRPr="007A3F1C" w:rsidRDefault="00356F33" w:rsidP="00356F33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§ 4 otrzymuje brzmienie:</w:t>
      </w:r>
    </w:p>
    <w:p w14:paraId="7734054F" w14:textId="6C9D5993" w:rsidR="00356F33" w:rsidRPr="007A3F1C" w:rsidRDefault="00356F33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„§ 4.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zanie przez pracodawc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umowy o prac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za wypowiedzeniem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oraz w okresie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a tak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od dnia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przez</w:t>
      </w:r>
      <w:r w:rsidR="003A1632" w:rsidRPr="007A3F1C">
        <w:rPr>
          <w:rFonts w:ascii="Times New Roman" w:hAnsi="Times New Roman" w:cs="Times New Roman"/>
          <w:szCs w:val="24"/>
        </w:rPr>
        <w:t xml:space="preserve"> pracownic</w:t>
      </w:r>
      <w:r w:rsidR="003A1632"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3A1632" w:rsidRPr="007A3F1C">
        <w:rPr>
          <w:rFonts w:ascii="Times New Roman" w:hAnsi="Times New Roman" w:cs="Times New Roman"/>
          <w:szCs w:val="24"/>
        </w:rPr>
        <w:t xml:space="preserve">lub </w:t>
      </w:r>
      <w:r w:rsidRPr="007A3F1C">
        <w:rPr>
          <w:rFonts w:ascii="Times New Roman" w:hAnsi="Times New Roman" w:cs="Times New Roman"/>
          <w:szCs w:val="24"/>
        </w:rPr>
        <w:t>pracownika wniosku o udzielenie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 xml:space="preserve">ci, </w:t>
      </w:r>
      <w:r w:rsidR="003E43EA" w:rsidRPr="007A3F1C">
        <w:rPr>
          <w:rFonts w:ascii="Times New Roman" w:hAnsi="Times New Roman" w:cs="Times New Roman"/>
          <w:szCs w:val="24"/>
        </w:rPr>
        <w:t>uzupe</w:t>
      </w:r>
      <w:r w:rsidR="003E43EA" w:rsidRPr="007A3F1C">
        <w:rPr>
          <w:rFonts w:ascii="Times New Roman" w:hAnsi="Times New Roman" w:cs="Times New Roman" w:hint="eastAsia"/>
          <w:szCs w:val="24"/>
        </w:rPr>
        <w:t>ł</w:t>
      </w:r>
      <w:r w:rsidR="003E43EA" w:rsidRPr="007A3F1C">
        <w:rPr>
          <w:rFonts w:ascii="Times New Roman" w:hAnsi="Times New Roman" w:cs="Times New Roman"/>
          <w:szCs w:val="24"/>
        </w:rPr>
        <w:t>niaj</w:t>
      </w:r>
      <w:r w:rsidR="003E43EA" w:rsidRPr="007A3F1C">
        <w:rPr>
          <w:rFonts w:ascii="Times New Roman" w:hAnsi="Times New Roman" w:cs="Times New Roman" w:hint="eastAsia"/>
          <w:szCs w:val="24"/>
        </w:rPr>
        <w:t>ą</w:t>
      </w:r>
      <w:r w:rsidR="003E43EA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rodzicielskiego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</w:t>
      </w:r>
      <w:r w:rsidR="00A74B29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do dnia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czenia tego urlopu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nast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tylko w razie og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oszenia upad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lub likwidacji pracodawcy. Pracodawca jest obowi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zany uzgodni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771CE6" w:rsidRPr="007A3F1C">
        <w:rPr>
          <w:rFonts w:ascii="Times New Roman" w:hAnsi="Times New Roman" w:cs="Times New Roman"/>
          <w:szCs w:val="24"/>
        </w:rPr>
        <w:t>termin rozwi</w:t>
      </w:r>
      <w:r w:rsidR="00771CE6" w:rsidRPr="007A3F1C">
        <w:rPr>
          <w:rFonts w:ascii="Times New Roman" w:hAnsi="Times New Roman" w:cs="Times New Roman" w:hint="eastAsia"/>
          <w:szCs w:val="24"/>
        </w:rPr>
        <w:t>ą</w:t>
      </w:r>
      <w:r w:rsidR="00771CE6" w:rsidRPr="007A3F1C">
        <w:rPr>
          <w:rFonts w:ascii="Times New Roman" w:hAnsi="Times New Roman" w:cs="Times New Roman"/>
          <w:szCs w:val="24"/>
        </w:rPr>
        <w:t>zania umowy o prac</w:t>
      </w:r>
      <w:r w:rsidR="00771CE6" w:rsidRPr="007A3F1C">
        <w:rPr>
          <w:rFonts w:ascii="Times New Roman" w:hAnsi="Times New Roman" w:cs="Times New Roman" w:hint="eastAsia"/>
          <w:szCs w:val="24"/>
        </w:rPr>
        <w:t>ę</w:t>
      </w:r>
      <w:r w:rsidR="00771CE6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z </w:t>
      </w:r>
      <w:r w:rsidR="00771CE6" w:rsidRPr="007A3F1C">
        <w:rPr>
          <w:rFonts w:ascii="Times New Roman" w:hAnsi="Times New Roman" w:cs="Times New Roman"/>
          <w:szCs w:val="24"/>
        </w:rPr>
        <w:t>zak</w:t>
      </w:r>
      <w:r w:rsidR="00771CE6" w:rsidRPr="007A3F1C">
        <w:rPr>
          <w:rFonts w:ascii="Times New Roman" w:hAnsi="Times New Roman" w:cs="Times New Roman" w:hint="eastAsia"/>
          <w:szCs w:val="24"/>
        </w:rPr>
        <w:t>ł</w:t>
      </w:r>
      <w:r w:rsidR="00771CE6" w:rsidRPr="007A3F1C">
        <w:rPr>
          <w:rFonts w:ascii="Times New Roman" w:hAnsi="Times New Roman" w:cs="Times New Roman"/>
          <w:szCs w:val="24"/>
        </w:rPr>
        <w:t>adow</w:t>
      </w:r>
      <w:r w:rsidR="00771CE6" w:rsidRPr="007A3F1C">
        <w:rPr>
          <w:rFonts w:ascii="Times New Roman" w:hAnsi="Times New Roman" w:cs="Times New Roman" w:hint="eastAsia"/>
          <w:szCs w:val="24"/>
        </w:rPr>
        <w:t>ą</w:t>
      </w:r>
      <w:r w:rsidR="00771CE6" w:rsidRPr="007A3F1C">
        <w:rPr>
          <w:rFonts w:ascii="Times New Roman" w:hAnsi="Times New Roman" w:cs="Times New Roman"/>
          <w:szCs w:val="24"/>
        </w:rPr>
        <w:t xml:space="preserve"> organizacj</w:t>
      </w:r>
      <w:r w:rsidR="00771CE6" w:rsidRPr="007A3F1C">
        <w:rPr>
          <w:rFonts w:ascii="Times New Roman" w:hAnsi="Times New Roman" w:cs="Times New Roman" w:hint="eastAsia"/>
          <w:szCs w:val="24"/>
        </w:rPr>
        <w:t>ą</w:t>
      </w:r>
      <w:r w:rsidR="00771CE6" w:rsidRPr="007A3F1C">
        <w:rPr>
          <w:rFonts w:ascii="Times New Roman" w:hAnsi="Times New Roman" w:cs="Times New Roman"/>
          <w:szCs w:val="24"/>
        </w:rPr>
        <w:t xml:space="preserve"> zwi</w:t>
      </w:r>
      <w:r w:rsidR="00771CE6" w:rsidRPr="007A3F1C">
        <w:rPr>
          <w:rFonts w:ascii="Times New Roman" w:hAnsi="Times New Roman" w:cs="Times New Roman" w:hint="eastAsia"/>
          <w:szCs w:val="24"/>
        </w:rPr>
        <w:t>ą</w:t>
      </w:r>
      <w:r w:rsidR="00771CE6" w:rsidRPr="007A3F1C">
        <w:rPr>
          <w:rFonts w:ascii="Times New Roman" w:hAnsi="Times New Roman" w:cs="Times New Roman"/>
          <w:szCs w:val="24"/>
        </w:rPr>
        <w:t>zkow</w:t>
      </w:r>
      <w:r w:rsidR="00771CE6" w:rsidRPr="007A3F1C">
        <w:rPr>
          <w:rFonts w:ascii="Times New Roman" w:hAnsi="Times New Roman" w:cs="Times New Roman" w:hint="eastAsia"/>
          <w:szCs w:val="24"/>
        </w:rPr>
        <w:t>ą</w:t>
      </w:r>
      <w:r w:rsidR="00771CE6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reprezentuj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pracownic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lub pracownika. W </w:t>
      </w:r>
      <w:r w:rsidR="005E4E76" w:rsidRPr="007A3F1C">
        <w:rPr>
          <w:rFonts w:ascii="Times New Roman" w:hAnsi="Times New Roman" w:cs="Times New Roman"/>
          <w:szCs w:val="24"/>
        </w:rPr>
        <w:t>przypadku</w:t>
      </w:r>
      <w:r w:rsidRPr="007A3F1C">
        <w:rPr>
          <w:rFonts w:ascii="Times New Roman" w:hAnsi="Times New Roman" w:cs="Times New Roman"/>
          <w:szCs w:val="24"/>
        </w:rPr>
        <w:t xml:space="preserve"> niemo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no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ci zapewnienia w tym okresie </w:t>
      </w:r>
      <w:r w:rsidR="0036209C" w:rsidRPr="007A3F1C">
        <w:rPr>
          <w:rFonts w:ascii="Times New Roman" w:hAnsi="Times New Roman" w:cs="Times New Roman"/>
          <w:szCs w:val="24"/>
        </w:rPr>
        <w:t xml:space="preserve">pracownicy lub pracownikowi </w:t>
      </w:r>
      <w:r w:rsidRPr="007A3F1C">
        <w:rPr>
          <w:rFonts w:ascii="Times New Roman" w:hAnsi="Times New Roman" w:cs="Times New Roman"/>
          <w:szCs w:val="24"/>
        </w:rPr>
        <w:t>innego zatrudnienia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="00771CE6" w:rsidRPr="007A3F1C">
        <w:rPr>
          <w:rFonts w:ascii="Times New Roman" w:hAnsi="Times New Roman" w:cs="Times New Roman"/>
          <w:szCs w:val="24"/>
        </w:rPr>
        <w:t xml:space="preserve"> im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lone w odr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bnych przepisach. Okres pobierania tych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wlicza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do okresu zatrudnienia, od którego zale</w:t>
      </w:r>
      <w:r w:rsidRPr="007A3F1C">
        <w:rPr>
          <w:rFonts w:ascii="Times New Roman" w:hAnsi="Times New Roman" w:cs="Times New Roman" w:hint="eastAsia"/>
          <w:szCs w:val="24"/>
        </w:rPr>
        <w:t>żą</w:t>
      </w:r>
      <w:r w:rsidRPr="007A3F1C">
        <w:rPr>
          <w:rFonts w:ascii="Times New Roman" w:hAnsi="Times New Roman" w:cs="Times New Roman"/>
          <w:szCs w:val="24"/>
        </w:rPr>
        <w:t xml:space="preserve"> uprawnienia pracownicze.”;</w:t>
      </w:r>
    </w:p>
    <w:p w14:paraId="08F15855" w14:textId="58E4860E" w:rsidR="007B22C5" w:rsidRPr="007A3F1C" w:rsidRDefault="00356F33" w:rsidP="00127501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F555ED" w:rsidRPr="007A3F1C">
        <w:rPr>
          <w:rFonts w:ascii="Times New Roman" w:hAnsi="Times New Roman" w:cs="Times New Roman"/>
          <w:szCs w:val="24"/>
        </w:rPr>
        <w:tab/>
      </w:r>
      <w:bookmarkStart w:id="1" w:name="_Hlk164837500"/>
      <w:r w:rsidRPr="007A3F1C">
        <w:rPr>
          <w:rFonts w:ascii="Times New Roman" w:hAnsi="Times New Roman" w:cs="Times New Roman"/>
          <w:szCs w:val="24"/>
        </w:rPr>
        <w:t>po art. 180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="00F44E42" w:rsidRPr="007A3F1C">
        <w:rPr>
          <w:rStyle w:val="IGindeksgrny"/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art. 180</w:t>
      </w:r>
      <w:r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 xml:space="preserve"> w brzmieniu:</w:t>
      </w:r>
    </w:p>
    <w:p w14:paraId="074D1B29" w14:textId="7342725F" w:rsidR="007B22C5" w:rsidRPr="007A3F1C" w:rsidRDefault="007B22C5" w:rsidP="007A3F1C">
      <w:pPr>
        <w:pStyle w:val="ZARTzmartartykuempunktem"/>
        <w:rPr>
          <w:rFonts w:ascii="Times New Roman" w:hAnsi="Times New Roman" w:cs="Times New Roman"/>
          <w:szCs w:val="24"/>
        </w:rPr>
      </w:pPr>
      <w:bookmarkStart w:id="2" w:name="_Hlk163550827"/>
      <w:r w:rsidRPr="007A3F1C">
        <w:rPr>
          <w:rFonts w:ascii="Times New Roman" w:hAnsi="Times New Roman" w:cs="Times New Roman"/>
          <w:szCs w:val="24"/>
        </w:rPr>
        <w:t>„Art. 180</w:t>
      </w:r>
      <w:r w:rsidR="00127501" w:rsidRPr="007A3F1C">
        <w:rPr>
          <w:rStyle w:val="IGindeksgrny"/>
          <w:rFonts w:ascii="Times New Roman" w:hAnsi="Times New Roman" w:cs="Times New Roman"/>
          <w:szCs w:val="24"/>
        </w:rPr>
        <w:t>2</w:t>
      </w:r>
      <w:r w:rsidR="00F44E42" w:rsidRPr="007A3F1C">
        <w:rPr>
          <w:rFonts w:ascii="Times New Roman" w:hAnsi="Times New Roman" w:cs="Times New Roman"/>
          <w:szCs w:val="24"/>
        </w:rPr>
        <w:t xml:space="preserve">. </w:t>
      </w:r>
      <w:r w:rsidRPr="007A3F1C">
        <w:rPr>
          <w:rFonts w:ascii="Times New Roman" w:hAnsi="Times New Roman" w:cs="Times New Roman"/>
          <w:szCs w:val="24"/>
        </w:rPr>
        <w:t>§ 1.</w:t>
      </w:r>
      <w:r w:rsidR="00AE1B38" w:rsidRPr="007A3F1C">
        <w:rPr>
          <w:rFonts w:ascii="Times New Roman" w:hAnsi="Times New Roman" w:cs="Times New Roman"/>
          <w:szCs w:val="24"/>
        </w:rPr>
        <w:t xml:space="preserve"> </w:t>
      </w:r>
      <w:r w:rsidR="003E43EA" w:rsidRPr="007A3F1C">
        <w:rPr>
          <w:rFonts w:ascii="Times New Roman" w:hAnsi="Times New Roman" w:cs="Times New Roman"/>
          <w:szCs w:val="24"/>
        </w:rPr>
        <w:t>P</w:t>
      </w:r>
      <w:r w:rsidRPr="007A3F1C">
        <w:rPr>
          <w:rFonts w:ascii="Times New Roman" w:hAnsi="Times New Roman" w:cs="Times New Roman"/>
          <w:szCs w:val="24"/>
        </w:rPr>
        <w:t>racownica albo pracownik – ojciec</w:t>
      </w:r>
      <w:r w:rsidR="009E50D8" w:rsidRPr="007A3F1C">
        <w:rPr>
          <w:rFonts w:ascii="Times New Roman" w:hAnsi="Times New Roman" w:cs="Times New Roman"/>
          <w:szCs w:val="24"/>
        </w:rPr>
        <w:t xml:space="preserve"> wychowuj</w:t>
      </w:r>
      <w:r w:rsidR="009E50D8" w:rsidRPr="007A3F1C">
        <w:rPr>
          <w:rFonts w:ascii="Times New Roman" w:hAnsi="Times New Roman" w:cs="Times New Roman" w:hint="eastAsia"/>
          <w:szCs w:val="24"/>
        </w:rPr>
        <w:t>ą</w:t>
      </w:r>
      <w:r w:rsidR="009E50D8" w:rsidRPr="007A3F1C">
        <w:rPr>
          <w:rFonts w:ascii="Times New Roman" w:hAnsi="Times New Roman" w:cs="Times New Roman"/>
          <w:szCs w:val="24"/>
        </w:rPr>
        <w:t>cy dziecko</w:t>
      </w:r>
      <w:r w:rsidRPr="007A3F1C">
        <w:rPr>
          <w:rFonts w:ascii="Times New Roman" w:hAnsi="Times New Roman" w:cs="Times New Roman"/>
          <w:szCs w:val="24"/>
        </w:rPr>
        <w:t xml:space="preserve"> ma prawo </w:t>
      </w:r>
      <w:r w:rsidR="009E31B0" w:rsidRPr="007A3F1C">
        <w:rPr>
          <w:rFonts w:ascii="Times New Roman" w:hAnsi="Times New Roman" w:cs="Times New Roman"/>
          <w:szCs w:val="24"/>
        </w:rPr>
        <w:t>bezpo</w:t>
      </w:r>
      <w:r w:rsidR="009E31B0" w:rsidRPr="007A3F1C">
        <w:rPr>
          <w:rFonts w:ascii="Times New Roman" w:hAnsi="Times New Roman" w:cs="Times New Roman" w:hint="eastAsia"/>
          <w:szCs w:val="24"/>
        </w:rPr>
        <w:t>ś</w:t>
      </w:r>
      <w:r w:rsidR="009E31B0" w:rsidRPr="007A3F1C">
        <w:rPr>
          <w:rFonts w:ascii="Times New Roman" w:hAnsi="Times New Roman" w:cs="Times New Roman"/>
          <w:szCs w:val="24"/>
        </w:rPr>
        <w:t>rednio po wykorzystaniu urlopu macierzy</w:t>
      </w:r>
      <w:r w:rsidR="009E31B0" w:rsidRPr="007A3F1C">
        <w:rPr>
          <w:rFonts w:ascii="Times New Roman" w:hAnsi="Times New Roman" w:cs="Times New Roman" w:hint="eastAsia"/>
          <w:szCs w:val="24"/>
        </w:rPr>
        <w:t>ń</w:t>
      </w:r>
      <w:r w:rsidR="009E31B0" w:rsidRPr="007A3F1C">
        <w:rPr>
          <w:rFonts w:ascii="Times New Roman" w:hAnsi="Times New Roman" w:cs="Times New Roman"/>
          <w:szCs w:val="24"/>
        </w:rPr>
        <w:t xml:space="preserve">skiego </w:t>
      </w:r>
      <w:r w:rsidRPr="007A3F1C">
        <w:rPr>
          <w:rFonts w:ascii="Times New Roman" w:hAnsi="Times New Roman" w:cs="Times New Roman"/>
          <w:szCs w:val="24"/>
        </w:rPr>
        <w:t xml:space="preserve">do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="00247434" w:rsidRPr="007A3F1C" w:rsidDel="00247434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 </w:t>
      </w:r>
      <w:r w:rsidR="00827FF3" w:rsidRPr="007A3F1C">
        <w:rPr>
          <w:rFonts w:ascii="Times New Roman" w:hAnsi="Times New Roman" w:cs="Times New Roman"/>
          <w:szCs w:val="24"/>
        </w:rPr>
        <w:t xml:space="preserve">– </w:t>
      </w:r>
      <w:r w:rsidRPr="007A3F1C">
        <w:rPr>
          <w:rFonts w:ascii="Times New Roman" w:hAnsi="Times New Roman" w:cs="Times New Roman"/>
          <w:szCs w:val="24"/>
        </w:rPr>
        <w:t>w</w:t>
      </w:r>
      <w:r w:rsidR="005E4E76" w:rsidRPr="007A3F1C">
        <w:rPr>
          <w:rFonts w:ascii="Times New Roman" w:hAnsi="Times New Roman" w:cs="Times New Roman"/>
          <w:szCs w:val="24"/>
        </w:rPr>
        <w:t xml:space="preserve"> </w:t>
      </w:r>
      <w:r w:rsidR="00590A0F" w:rsidRPr="007A3F1C">
        <w:rPr>
          <w:rFonts w:ascii="Times New Roman" w:hAnsi="Times New Roman" w:cs="Times New Roman"/>
          <w:szCs w:val="24"/>
        </w:rPr>
        <w:t>przypadku urodzenia dziecka</w:t>
      </w:r>
      <w:r w:rsidRPr="007A3F1C">
        <w:rPr>
          <w:rFonts w:ascii="Times New Roman" w:hAnsi="Times New Roman" w:cs="Times New Roman"/>
          <w:szCs w:val="24"/>
        </w:rPr>
        <w:t>:</w:t>
      </w:r>
    </w:p>
    <w:p w14:paraId="149AC9EA" w14:textId="6B825376" w:rsidR="00127501" w:rsidRPr="007A3F1C" w:rsidRDefault="00127501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przed </w:t>
      </w:r>
      <w:bookmarkStart w:id="3" w:name="_Hlk163633606"/>
      <w:r w:rsidR="00E67100" w:rsidRPr="007A3F1C">
        <w:rPr>
          <w:rFonts w:ascii="Times New Roman" w:hAnsi="Times New Roman" w:cs="Times New Roman"/>
          <w:szCs w:val="24"/>
        </w:rPr>
        <w:t>uko</w:t>
      </w:r>
      <w:r w:rsidR="00E67100" w:rsidRPr="007A3F1C">
        <w:rPr>
          <w:rFonts w:ascii="Times New Roman" w:hAnsi="Times New Roman" w:cs="Times New Roman" w:hint="eastAsia"/>
          <w:szCs w:val="24"/>
        </w:rPr>
        <w:t>ń</w:t>
      </w:r>
      <w:r w:rsidR="00E67100" w:rsidRPr="007A3F1C">
        <w:rPr>
          <w:rFonts w:ascii="Times New Roman" w:hAnsi="Times New Roman" w:cs="Times New Roman"/>
          <w:szCs w:val="24"/>
        </w:rPr>
        <w:t xml:space="preserve">czeniem </w:t>
      </w:r>
      <w:r w:rsidRPr="007A3F1C">
        <w:rPr>
          <w:rFonts w:ascii="Times New Roman" w:hAnsi="Times New Roman" w:cs="Times New Roman"/>
          <w:szCs w:val="24"/>
        </w:rPr>
        <w:t>28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</w:t>
      </w:r>
      <w:r w:rsidR="00E67100"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/>
          <w:szCs w:val="24"/>
        </w:rPr>
        <w:t xml:space="preserve">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 xml:space="preserve">y </w:t>
      </w:r>
      <w:r w:rsidR="008006C4" w:rsidRPr="007A3F1C">
        <w:rPr>
          <w:rFonts w:ascii="Times New Roman" w:hAnsi="Times New Roman" w:cs="Times New Roman"/>
          <w:szCs w:val="24"/>
        </w:rPr>
        <w:t>lub</w:t>
      </w:r>
      <w:r w:rsidRPr="007A3F1C">
        <w:rPr>
          <w:rFonts w:ascii="Times New Roman" w:hAnsi="Times New Roman" w:cs="Times New Roman"/>
          <w:szCs w:val="24"/>
        </w:rPr>
        <w:t xml:space="preserve"> z 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="008A7A29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E67100" w:rsidRPr="007A3F1C">
        <w:rPr>
          <w:rFonts w:ascii="Times New Roman" w:hAnsi="Times New Roman" w:cs="Times New Roman"/>
          <w:szCs w:val="24"/>
        </w:rPr>
        <w:t>nie wi</w:t>
      </w:r>
      <w:r w:rsidR="00E67100" w:rsidRPr="007A3F1C">
        <w:rPr>
          <w:rFonts w:ascii="Times New Roman" w:hAnsi="Times New Roman" w:cs="Times New Roman" w:hint="eastAsia"/>
          <w:szCs w:val="24"/>
        </w:rPr>
        <w:t>ę</w:t>
      </w:r>
      <w:r w:rsidR="00E67100" w:rsidRPr="007A3F1C">
        <w:rPr>
          <w:rFonts w:ascii="Times New Roman" w:hAnsi="Times New Roman" w:cs="Times New Roman"/>
          <w:szCs w:val="24"/>
        </w:rPr>
        <w:t>ksz</w:t>
      </w:r>
      <w:r w:rsidR="00E67100" w:rsidRPr="007A3F1C">
        <w:rPr>
          <w:rFonts w:ascii="Times New Roman" w:hAnsi="Times New Roman" w:cs="Times New Roman" w:hint="eastAsia"/>
          <w:szCs w:val="24"/>
        </w:rPr>
        <w:t>ą</w:t>
      </w:r>
      <w:r w:rsidR="00E67100" w:rsidRPr="007A3F1C">
        <w:rPr>
          <w:rFonts w:ascii="Times New Roman" w:hAnsi="Times New Roman" w:cs="Times New Roman"/>
          <w:szCs w:val="24"/>
        </w:rPr>
        <w:t xml:space="preserve"> ni</w:t>
      </w:r>
      <w:r w:rsidR="00E67100" w:rsidRPr="007A3F1C">
        <w:rPr>
          <w:rFonts w:ascii="Times New Roman" w:hAnsi="Times New Roman" w:cs="Times New Roman" w:hint="eastAsia"/>
          <w:szCs w:val="24"/>
        </w:rPr>
        <w:t>ż</w:t>
      </w:r>
      <w:bookmarkEnd w:id="3"/>
      <w:r w:rsidRPr="007A3F1C">
        <w:rPr>
          <w:rFonts w:ascii="Times New Roman" w:hAnsi="Times New Roman" w:cs="Times New Roman"/>
          <w:szCs w:val="24"/>
        </w:rPr>
        <w:t xml:space="preserve"> 1000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 xml:space="preserve">g </w:t>
      </w:r>
      <w:r w:rsidR="002F4082" w:rsidRPr="007A3F1C">
        <w:rPr>
          <w:rFonts w:ascii="Times New Roman" w:hAnsi="Times New Roman" w:cs="Times New Roman"/>
          <w:szCs w:val="24"/>
        </w:rPr>
        <w:t>–</w:t>
      </w:r>
      <w:r w:rsidR="00F555ED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w wymiarze tygodnia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1</w:t>
      </w:r>
      <w:r w:rsidR="00E51544" w:rsidRPr="007A3F1C">
        <w:rPr>
          <w:rFonts w:ascii="Times New Roman" w:hAnsi="Times New Roman" w:cs="Times New Roman"/>
          <w:szCs w:val="24"/>
        </w:rPr>
        <w:t>5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</w:t>
      </w:r>
      <w:r w:rsidR="00F555ED" w:rsidRPr="007A3F1C">
        <w:rPr>
          <w:rFonts w:ascii="Times New Roman" w:hAnsi="Times New Roman" w:cs="Times New Roman"/>
          <w:szCs w:val="24"/>
        </w:rPr>
        <w:t>;</w:t>
      </w:r>
    </w:p>
    <w:p w14:paraId="3417AF8A" w14:textId="3DF2BC77" w:rsidR="007B22C5" w:rsidRPr="007A3F1C" w:rsidRDefault="00127501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</w:t>
      </w:r>
      <w:r w:rsidR="007B22C5" w:rsidRPr="007A3F1C">
        <w:rPr>
          <w:rFonts w:ascii="Times New Roman" w:hAnsi="Times New Roman" w:cs="Times New Roman"/>
          <w:szCs w:val="24"/>
        </w:rPr>
        <w:t>)</w:t>
      </w:r>
      <w:r w:rsidR="00F555ED" w:rsidRPr="007A3F1C">
        <w:rPr>
          <w:rFonts w:ascii="Times New Roman" w:hAnsi="Times New Roman" w:cs="Times New Roman"/>
          <w:szCs w:val="24"/>
        </w:rPr>
        <w:tab/>
      </w:r>
      <w:bookmarkStart w:id="4" w:name="_Hlk163633650"/>
      <w:r w:rsidR="00E67100" w:rsidRPr="007A3F1C">
        <w:rPr>
          <w:rFonts w:ascii="Times New Roman" w:hAnsi="Times New Roman" w:cs="Times New Roman"/>
          <w:szCs w:val="24"/>
        </w:rPr>
        <w:t>po uko</w:t>
      </w:r>
      <w:r w:rsidR="00E67100" w:rsidRPr="007A3F1C">
        <w:rPr>
          <w:rFonts w:ascii="Times New Roman" w:hAnsi="Times New Roman" w:cs="Times New Roman" w:hint="eastAsia"/>
          <w:szCs w:val="24"/>
        </w:rPr>
        <w:t>ń</w:t>
      </w:r>
      <w:r w:rsidR="00E67100" w:rsidRPr="007A3F1C">
        <w:rPr>
          <w:rFonts w:ascii="Times New Roman" w:hAnsi="Times New Roman" w:cs="Times New Roman"/>
          <w:szCs w:val="24"/>
        </w:rPr>
        <w:t xml:space="preserve">czeniu </w:t>
      </w:r>
      <w:r w:rsidRPr="007A3F1C">
        <w:rPr>
          <w:rFonts w:ascii="Times New Roman" w:hAnsi="Times New Roman" w:cs="Times New Roman"/>
          <w:szCs w:val="24"/>
        </w:rPr>
        <w:t>28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E67100" w:rsidRPr="007A3F1C">
        <w:rPr>
          <w:rFonts w:ascii="Times New Roman" w:hAnsi="Times New Roman" w:cs="Times New Roman"/>
          <w:szCs w:val="24"/>
        </w:rPr>
        <w:t xml:space="preserve"> tygodnia ci</w:t>
      </w:r>
      <w:r w:rsidR="00E67100" w:rsidRPr="007A3F1C">
        <w:rPr>
          <w:rFonts w:ascii="Times New Roman" w:hAnsi="Times New Roman" w:cs="Times New Roman" w:hint="eastAsia"/>
          <w:szCs w:val="24"/>
        </w:rPr>
        <w:t>ąż</w:t>
      </w:r>
      <w:r w:rsidR="00E67100" w:rsidRPr="007A3F1C">
        <w:rPr>
          <w:rFonts w:ascii="Times New Roman" w:hAnsi="Times New Roman" w:cs="Times New Roman"/>
          <w:szCs w:val="24"/>
        </w:rPr>
        <w:t>y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E67100" w:rsidRPr="007A3F1C">
        <w:rPr>
          <w:rFonts w:ascii="Times New Roman" w:hAnsi="Times New Roman" w:cs="Times New Roman"/>
          <w:szCs w:val="24"/>
        </w:rPr>
        <w:t>i przed uko</w:t>
      </w:r>
      <w:r w:rsidR="00E67100" w:rsidRPr="007A3F1C">
        <w:rPr>
          <w:rFonts w:ascii="Times New Roman" w:hAnsi="Times New Roman" w:cs="Times New Roman" w:hint="eastAsia"/>
          <w:szCs w:val="24"/>
        </w:rPr>
        <w:t>ń</w:t>
      </w:r>
      <w:r w:rsidR="00E67100" w:rsidRPr="007A3F1C">
        <w:rPr>
          <w:rFonts w:ascii="Times New Roman" w:hAnsi="Times New Roman" w:cs="Times New Roman"/>
          <w:szCs w:val="24"/>
        </w:rPr>
        <w:t>czeniem</w:t>
      </w:r>
      <w:r w:rsidRPr="007A3F1C">
        <w:rPr>
          <w:rFonts w:ascii="Times New Roman" w:hAnsi="Times New Roman" w:cs="Times New Roman"/>
          <w:szCs w:val="24"/>
        </w:rPr>
        <w:t xml:space="preserve"> 3</w:t>
      </w:r>
      <w:r w:rsidR="009E0180" w:rsidRPr="007A3F1C">
        <w:rPr>
          <w:rFonts w:ascii="Times New Roman" w:hAnsi="Times New Roman" w:cs="Times New Roman"/>
          <w:szCs w:val="24"/>
        </w:rPr>
        <w:t>7</w:t>
      </w:r>
      <w:r w:rsidR="007374CA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</w:t>
      </w:r>
      <w:r w:rsidR="00E67100"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/>
          <w:szCs w:val="24"/>
        </w:rPr>
        <w:t xml:space="preserve">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</w:t>
      </w:r>
      <w:r w:rsidR="007B22C5" w:rsidRPr="007A3F1C">
        <w:rPr>
          <w:rFonts w:ascii="Times New Roman" w:hAnsi="Times New Roman" w:cs="Times New Roman"/>
          <w:szCs w:val="24"/>
        </w:rPr>
        <w:t xml:space="preserve"> </w:t>
      </w:r>
      <w:r w:rsidR="00E67100" w:rsidRPr="007A3F1C">
        <w:rPr>
          <w:rFonts w:ascii="Times New Roman" w:hAnsi="Times New Roman" w:cs="Times New Roman"/>
          <w:szCs w:val="24"/>
        </w:rPr>
        <w:t xml:space="preserve">i </w:t>
      </w:r>
      <w:r w:rsidR="007374CA" w:rsidRPr="007A3F1C">
        <w:rPr>
          <w:rFonts w:ascii="Times New Roman" w:hAnsi="Times New Roman" w:cs="Times New Roman"/>
          <w:szCs w:val="24"/>
        </w:rPr>
        <w:t xml:space="preserve">z </w:t>
      </w:r>
      <w:r w:rsidR="008A7A29" w:rsidRPr="007A3F1C">
        <w:rPr>
          <w:rFonts w:ascii="Times New Roman" w:hAnsi="Times New Roman" w:cs="Times New Roman"/>
          <w:szCs w:val="24"/>
        </w:rPr>
        <w:t>mas</w:t>
      </w:r>
      <w:r w:rsidR="008A7A29" w:rsidRPr="007A3F1C">
        <w:rPr>
          <w:rFonts w:ascii="Times New Roman" w:hAnsi="Times New Roman" w:cs="Times New Roman" w:hint="eastAsia"/>
          <w:szCs w:val="24"/>
        </w:rPr>
        <w:t>ą</w:t>
      </w:r>
      <w:r w:rsidR="00E67100" w:rsidRPr="007A3F1C">
        <w:rPr>
          <w:rFonts w:ascii="Times New Roman" w:hAnsi="Times New Roman" w:cs="Times New Roman"/>
          <w:szCs w:val="24"/>
        </w:rPr>
        <w:t xml:space="preserve"> urodzeniow</w:t>
      </w:r>
      <w:r w:rsidR="00E67100" w:rsidRPr="007A3F1C">
        <w:rPr>
          <w:rFonts w:ascii="Times New Roman" w:hAnsi="Times New Roman" w:cs="Times New Roman" w:hint="eastAsia"/>
          <w:szCs w:val="24"/>
        </w:rPr>
        <w:t>ą</w:t>
      </w:r>
      <w:r w:rsidR="00E67100" w:rsidRPr="007A3F1C">
        <w:rPr>
          <w:rFonts w:ascii="Times New Roman" w:hAnsi="Times New Roman" w:cs="Times New Roman"/>
          <w:szCs w:val="24"/>
        </w:rPr>
        <w:t xml:space="preserve"> wi</w:t>
      </w:r>
      <w:r w:rsidR="00E67100" w:rsidRPr="007A3F1C">
        <w:rPr>
          <w:rFonts w:ascii="Times New Roman" w:hAnsi="Times New Roman" w:cs="Times New Roman" w:hint="eastAsia"/>
          <w:szCs w:val="24"/>
        </w:rPr>
        <w:t>ę</w:t>
      </w:r>
      <w:r w:rsidR="00E67100" w:rsidRPr="007A3F1C">
        <w:rPr>
          <w:rFonts w:ascii="Times New Roman" w:hAnsi="Times New Roman" w:cs="Times New Roman"/>
          <w:szCs w:val="24"/>
        </w:rPr>
        <w:t>ksz</w:t>
      </w:r>
      <w:r w:rsidR="00E67100" w:rsidRPr="007A3F1C">
        <w:rPr>
          <w:rFonts w:ascii="Times New Roman" w:hAnsi="Times New Roman" w:cs="Times New Roman" w:hint="eastAsia"/>
          <w:szCs w:val="24"/>
        </w:rPr>
        <w:t>ą</w:t>
      </w:r>
      <w:r w:rsidR="00E67100" w:rsidRPr="007A3F1C">
        <w:rPr>
          <w:rFonts w:ascii="Times New Roman" w:hAnsi="Times New Roman" w:cs="Times New Roman"/>
          <w:szCs w:val="24"/>
        </w:rPr>
        <w:t xml:space="preserve"> ni</w:t>
      </w:r>
      <w:r w:rsidR="00E67100" w:rsidRPr="007A3F1C">
        <w:rPr>
          <w:rFonts w:ascii="Times New Roman" w:hAnsi="Times New Roman" w:cs="Times New Roman" w:hint="eastAsia"/>
          <w:szCs w:val="24"/>
        </w:rPr>
        <w:t>ż</w:t>
      </w:r>
      <w:r w:rsidR="00E67100" w:rsidRPr="007A3F1C">
        <w:rPr>
          <w:rFonts w:ascii="Times New Roman" w:hAnsi="Times New Roman" w:cs="Times New Roman"/>
          <w:szCs w:val="24"/>
        </w:rPr>
        <w:t xml:space="preserve"> 1000</w:t>
      </w:r>
      <w:r w:rsidR="00B75638" w:rsidRPr="007A3F1C">
        <w:rPr>
          <w:rFonts w:ascii="Times New Roman" w:hAnsi="Times New Roman" w:cs="Times New Roman"/>
          <w:szCs w:val="24"/>
        </w:rPr>
        <w:t xml:space="preserve"> </w:t>
      </w:r>
      <w:r w:rsidR="00E67100" w:rsidRPr="007A3F1C">
        <w:rPr>
          <w:rFonts w:ascii="Times New Roman" w:hAnsi="Times New Roman" w:cs="Times New Roman"/>
          <w:szCs w:val="24"/>
        </w:rPr>
        <w:t xml:space="preserve">g </w:t>
      </w:r>
      <w:bookmarkEnd w:id="4"/>
      <w:r w:rsidR="002F4082" w:rsidRPr="007A3F1C">
        <w:rPr>
          <w:rFonts w:ascii="Times New Roman" w:hAnsi="Times New Roman" w:cs="Times New Roman"/>
          <w:szCs w:val="24"/>
        </w:rPr>
        <w:t>–</w:t>
      </w:r>
      <w:r w:rsidR="00F555ED" w:rsidRPr="007A3F1C">
        <w:rPr>
          <w:rFonts w:ascii="Times New Roman" w:hAnsi="Times New Roman" w:cs="Times New Roman"/>
          <w:szCs w:val="24"/>
        </w:rPr>
        <w:t xml:space="preserve"> </w:t>
      </w:r>
      <w:r w:rsidR="007B22C5" w:rsidRPr="007A3F1C">
        <w:rPr>
          <w:rFonts w:ascii="Times New Roman" w:hAnsi="Times New Roman" w:cs="Times New Roman"/>
          <w:szCs w:val="24"/>
        </w:rPr>
        <w:t xml:space="preserve">w wymiarze tygodnia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="007B22C5" w:rsidRPr="007A3F1C">
        <w:rPr>
          <w:rFonts w:ascii="Times New Roman" w:hAnsi="Times New Roman" w:cs="Times New Roman"/>
          <w:szCs w:val="24"/>
        </w:rPr>
        <w:t xml:space="preserve"> urlopu </w:t>
      </w:r>
      <w:r w:rsidR="007B22C5" w:rsidRPr="007A3F1C">
        <w:rPr>
          <w:rFonts w:ascii="Times New Roman" w:hAnsi="Times New Roman" w:cs="Times New Roman"/>
          <w:szCs w:val="24"/>
        </w:rPr>
        <w:lastRenderedPageBreak/>
        <w:t>macierzy</w:t>
      </w:r>
      <w:r w:rsidR="007B22C5" w:rsidRPr="007A3F1C">
        <w:rPr>
          <w:rFonts w:ascii="Times New Roman" w:hAnsi="Times New Roman" w:cs="Times New Roman" w:hint="eastAsia"/>
          <w:szCs w:val="24"/>
        </w:rPr>
        <w:t>ń</w:t>
      </w:r>
      <w:r w:rsidR="007B22C5" w:rsidRPr="007A3F1C">
        <w:rPr>
          <w:rFonts w:ascii="Times New Roman" w:hAnsi="Times New Roman" w:cs="Times New Roman"/>
          <w:szCs w:val="24"/>
        </w:rPr>
        <w:t>skiego za ka</w:t>
      </w:r>
      <w:r w:rsidR="007B22C5" w:rsidRPr="007A3F1C">
        <w:rPr>
          <w:rFonts w:ascii="Times New Roman" w:hAnsi="Times New Roman" w:cs="Times New Roman" w:hint="eastAsia"/>
          <w:szCs w:val="24"/>
        </w:rPr>
        <w:t>ż</w:t>
      </w:r>
      <w:r w:rsidR="007B22C5" w:rsidRPr="007A3F1C">
        <w:rPr>
          <w:rFonts w:ascii="Times New Roman" w:hAnsi="Times New Roman" w:cs="Times New Roman"/>
          <w:szCs w:val="24"/>
        </w:rPr>
        <w:t>dy tydzie</w:t>
      </w:r>
      <w:r w:rsidR="007B22C5" w:rsidRPr="007A3F1C">
        <w:rPr>
          <w:rFonts w:ascii="Times New Roman" w:hAnsi="Times New Roman" w:cs="Times New Roman" w:hint="eastAsia"/>
          <w:szCs w:val="24"/>
        </w:rPr>
        <w:t>ń</w:t>
      </w:r>
      <w:r w:rsidR="007B22C5" w:rsidRPr="007A3F1C">
        <w:rPr>
          <w:rFonts w:ascii="Times New Roman" w:hAnsi="Times New Roman" w:cs="Times New Roman"/>
          <w:szCs w:val="24"/>
        </w:rPr>
        <w:t xml:space="preserve"> pobytu dziecka w szpitalu do up</w:t>
      </w:r>
      <w:r w:rsidR="007B22C5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>ywu 8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tygodnia po porodzie</w:t>
      </w:r>
      <w:r w:rsidR="00F555ED" w:rsidRPr="007A3F1C">
        <w:rPr>
          <w:rFonts w:ascii="Times New Roman" w:hAnsi="Times New Roman" w:cs="Times New Roman"/>
          <w:szCs w:val="24"/>
        </w:rPr>
        <w:t>;</w:t>
      </w:r>
    </w:p>
    <w:p w14:paraId="0BB60B17" w14:textId="21C7CE92" w:rsidR="007B22C5" w:rsidRPr="007A3F1C" w:rsidRDefault="00127501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</w:t>
      </w:r>
      <w:r w:rsidR="007B22C5" w:rsidRPr="007A3F1C">
        <w:rPr>
          <w:rFonts w:ascii="Times New Roman" w:hAnsi="Times New Roman" w:cs="Times New Roman"/>
          <w:szCs w:val="24"/>
        </w:rPr>
        <w:t>)</w:t>
      </w:r>
      <w:r w:rsidR="00F555ED" w:rsidRPr="007A3F1C">
        <w:rPr>
          <w:rFonts w:ascii="Times New Roman" w:hAnsi="Times New Roman" w:cs="Times New Roman"/>
          <w:szCs w:val="24"/>
        </w:rPr>
        <w:tab/>
      </w:r>
      <w:bookmarkStart w:id="5" w:name="_Hlk163633711"/>
      <w:r w:rsidR="00E67100" w:rsidRPr="007A3F1C">
        <w:rPr>
          <w:rFonts w:ascii="Times New Roman" w:hAnsi="Times New Roman" w:cs="Times New Roman"/>
          <w:szCs w:val="24"/>
        </w:rPr>
        <w:t>po uko</w:t>
      </w:r>
      <w:r w:rsidR="00E67100" w:rsidRPr="007A3F1C">
        <w:rPr>
          <w:rFonts w:ascii="Times New Roman" w:hAnsi="Times New Roman" w:cs="Times New Roman" w:hint="eastAsia"/>
          <w:szCs w:val="24"/>
        </w:rPr>
        <w:t>ń</w:t>
      </w:r>
      <w:r w:rsidR="00E67100" w:rsidRPr="007A3F1C">
        <w:rPr>
          <w:rFonts w:ascii="Times New Roman" w:hAnsi="Times New Roman" w:cs="Times New Roman"/>
          <w:szCs w:val="24"/>
        </w:rPr>
        <w:t xml:space="preserve">czeniu </w:t>
      </w:r>
      <w:r w:rsidR="007B22C5" w:rsidRPr="007A3F1C">
        <w:rPr>
          <w:rFonts w:ascii="Times New Roman" w:hAnsi="Times New Roman" w:cs="Times New Roman"/>
          <w:szCs w:val="24"/>
        </w:rPr>
        <w:t>3</w:t>
      </w:r>
      <w:r w:rsidR="009E0180" w:rsidRPr="007A3F1C">
        <w:rPr>
          <w:rFonts w:ascii="Times New Roman" w:hAnsi="Times New Roman" w:cs="Times New Roman"/>
          <w:szCs w:val="24"/>
        </w:rPr>
        <w:t>7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</w:t>
      </w:r>
      <w:bookmarkEnd w:id="5"/>
      <w:r w:rsidR="007B22C5" w:rsidRPr="007A3F1C">
        <w:rPr>
          <w:rFonts w:ascii="Times New Roman" w:hAnsi="Times New Roman" w:cs="Times New Roman"/>
          <w:szCs w:val="24"/>
        </w:rPr>
        <w:t>tygodnia ci</w:t>
      </w:r>
      <w:r w:rsidR="007B22C5" w:rsidRPr="007A3F1C">
        <w:rPr>
          <w:rFonts w:ascii="Times New Roman" w:hAnsi="Times New Roman" w:cs="Times New Roman" w:hint="eastAsia"/>
          <w:szCs w:val="24"/>
        </w:rPr>
        <w:t>ąż</w:t>
      </w:r>
      <w:r w:rsidR="007B22C5" w:rsidRPr="007A3F1C">
        <w:rPr>
          <w:rFonts w:ascii="Times New Roman" w:hAnsi="Times New Roman" w:cs="Times New Roman"/>
          <w:szCs w:val="24"/>
        </w:rPr>
        <w:t>y i jego pobytu w szpitalu, pod warunkiem</w:t>
      </w:r>
      <w:r w:rsidR="0092118C" w:rsidRPr="007A3F1C">
        <w:rPr>
          <w:rFonts w:ascii="Times New Roman" w:hAnsi="Times New Roman" w:cs="Times New Roman"/>
          <w:szCs w:val="24"/>
        </w:rPr>
        <w:t>,</w:t>
      </w:r>
      <w:r w:rsidR="007B22C5" w:rsidRPr="007A3F1C">
        <w:rPr>
          <w:rFonts w:ascii="Times New Roman" w:hAnsi="Times New Roman" w:cs="Times New Roman"/>
          <w:szCs w:val="24"/>
        </w:rPr>
        <w:t xml:space="preserve"> </w:t>
      </w:r>
      <w:r w:rsidR="007B22C5" w:rsidRPr="007A3F1C">
        <w:rPr>
          <w:rFonts w:ascii="Times New Roman" w:hAnsi="Times New Roman" w:cs="Times New Roman" w:hint="eastAsia"/>
          <w:szCs w:val="24"/>
        </w:rPr>
        <w:t>ż</w:t>
      </w:r>
      <w:r w:rsidR="007B22C5" w:rsidRPr="007A3F1C">
        <w:rPr>
          <w:rFonts w:ascii="Times New Roman" w:hAnsi="Times New Roman" w:cs="Times New Roman"/>
          <w:szCs w:val="24"/>
        </w:rPr>
        <w:t xml:space="preserve">e </w:t>
      </w:r>
      <w:r w:rsidR="0092118C" w:rsidRPr="007A3F1C">
        <w:rPr>
          <w:rFonts w:ascii="Times New Roman" w:hAnsi="Times New Roman" w:cs="Times New Roman"/>
          <w:szCs w:val="24"/>
        </w:rPr>
        <w:t>pobyt dziecka w szpitalu po porodzie b</w:t>
      </w:r>
      <w:r w:rsidR="007B22C5" w:rsidRPr="007A3F1C">
        <w:rPr>
          <w:rFonts w:ascii="Times New Roman" w:hAnsi="Times New Roman" w:cs="Times New Roman" w:hint="eastAsia"/>
          <w:szCs w:val="24"/>
        </w:rPr>
        <w:t>ę</w:t>
      </w:r>
      <w:r w:rsidR="007B22C5" w:rsidRPr="007A3F1C">
        <w:rPr>
          <w:rFonts w:ascii="Times New Roman" w:hAnsi="Times New Roman" w:cs="Times New Roman"/>
          <w:szCs w:val="24"/>
        </w:rPr>
        <w:t>dzie wynosi</w:t>
      </w:r>
      <w:r w:rsidR="007B22C5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 xml:space="preserve"> co najmniej 2 kolejne dni</w:t>
      </w:r>
      <w:r w:rsidR="0092118C" w:rsidRPr="007A3F1C">
        <w:rPr>
          <w:rFonts w:ascii="Times New Roman" w:hAnsi="Times New Roman" w:cs="Times New Roman"/>
          <w:szCs w:val="24"/>
        </w:rPr>
        <w:t xml:space="preserve">, przy czym pierwszy z </w:t>
      </w:r>
      <w:r w:rsidR="00437B17" w:rsidRPr="007A3F1C">
        <w:rPr>
          <w:rFonts w:ascii="Times New Roman" w:hAnsi="Times New Roman" w:cs="Times New Roman"/>
          <w:szCs w:val="24"/>
        </w:rPr>
        <w:t>tych dni</w:t>
      </w:r>
      <w:r w:rsidR="0092118C" w:rsidRPr="007A3F1C">
        <w:rPr>
          <w:rFonts w:ascii="Times New Roman" w:hAnsi="Times New Roman" w:cs="Times New Roman"/>
          <w:szCs w:val="24"/>
        </w:rPr>
        <w:t xml:space="preserve"> b</w:t>
      </w:r>
      <w:r w:rsidR="0092118C" w:rsidRPr="007A3F1C">
        <w:rPr>
          <w:rFonts w:ascii="Times New Roman" w:hAnsi="Times New Roman" w:cs="Times New Roman" w:hint="eastAsia"/>
          <w:szCs w:val="24"/>
        </w:rPr>
        <w:t>ę</w:t>
      </w:r>
      <w:r w:rsidR="0092118C" w:rsidRPr="007A3F1C">
        <w:rPr>
          <w:rFonts w:ascii="Times New Roman" w:hAnsi="Times New Roman" w:cs="Times New Roman"/>
          <w:szCs w:val="24"/>
        </w:rPr>
        <w:t>dzie przypada</w:t>
      </w:r>
      <w:r w:rsidR="0092118C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 xml:space="preserve"> w okresie od 5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do 28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dnia po porodzie </w:t>
      </w:r>
      <w:r w:rsidR="007374CA" w:rsidRPr="007A3F1C">
        <w:rPr>
          <w:rFonts w:ascii="Times New Roman" w:hAnsi="Times New Roman" w:cs="Times New Roman"/>
          <w:szCs w:val="24"/>
        </w:rPr>
        <w:t>–</w:t>
      </w:r>
      <w:r w:rsidR="00F555ED" w:rsidRPr="007A3F1C">
        <w:rPr>
          <w:rFonts w:ascii="Times New Roman" w:hAnsi="Times New Roman" w:cs="Times New Roman"/>
          <w:szCs w:val="24"/>
        </w:rPr>
        <w:t xml:space="preserve"> </w:t>
      </w:r>
      <w:r w:rsidR="007B22C5" w:rsidRPr="007A3F1C">
        <w:rPr>
          <w:rFonts w:ascii="Times New Roman" w:hAnsi="Times New Roman" w:cs="Times New Roman"/>
          <w:szCs w:val="24"/>
        </w:rPr>
        <w:t xml:space="preserve">w wymiarze tygodnia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="007B22C5" w:rsidRPr="007A3F1C">
        <w:rPr>
          <w:rFonts w:ascii="Times New Roman" w:hAnsi="Times New Roman" w:cs="Times New Roman"/>
          <w:szCs w:val="24"/>
        </w:rPr>
        <w:t xml:space="preserve"> urlopu macierzy</w:t>
      </w:r>
      <w:r w:rsidR="007B22C5" w:rsidRPr="007A3F1C">
        <w:rPr>
          <w:rFonts w:ascii="Times New Roman" w:hAnsi="Times New Roman" w:cs="Times New Roman" w:hint="eastAsia"/>
          <w:szCs w:val="24"/>
        </w:rPr>
        <w:t>ń</w:t>
      </w:r>
      <w:r w:rsidR="007B22C5" w:rsidRPr="007A3F1C">
        <w:rPr>
          <w:rFonts w:ascii="Times New Roman" w:hAnsi="Times New Roman" w:cs="Times New Roman"/>
          <w:szCs w:val="24"/>
        </w:rPr>
        <w:t>skiego za ka</w:t>
      </w:r>
      <w:r w:rsidR="007B22C5" w:rsidRPr="007A3F1C">
        <w:rPr>
          <w:rFonts w:ascii="Times New Roman" w:hAnsi="Times New Roman" w:cs="Times New Roman" w:hint="eastAsia"/>
          <w:szCs w:val="24"/>
        </w:rPr>
        <w:t>ż</w:t>
      </w:r>
      <w:r w:rsidR="007B22C5" w:rsidRPr="007A3F1C">
        <w:rPr>
          <w:rFonts w:ascii="Times New Roman" w:hAnsi="Times New Roman" w:cs="Times New Roman"/>
          <w:szCs w:val="24"/>
        </w:rPr>
        <w:t>dy tydzie</w:t>
      </w:r>
      <w:r w:rsidR="007B22C5" w:rsidRPr="007A3F1C">
        <w:rPr>
          <w:rFonts w:ascii="Times New Roman" w:hAnsi="Times New Roman" w:cs="Times New Roman" w:hint="eastAsia"/>
          <w:szCs w:val="24"/>
        </w:rPr>
        <w:t>ń</w:t>
      </w:r>
      <w:r w:rsidR="007B22C5" w:rsidRPr="007A3F1C">
        <w:rPr>
          <w:rFonts w:ascii="Times New Roman" w:hAnsi="Times New Roman" w:cs="Times New Roman"/>
          <w:szCs w:val="24"/>
        </w:rPr>
        <w:t xml:space="preserve"> pobytu dziecka w szpitalu w okresie od 5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dnia do up</w:t>
      </w:r>
      <w:r w:rsidR="007B22C5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>ywu 8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tygodnia po porodzie.</w:t>
      </w:r>
    </w:p>
    <w:p w14:paraId="6FF7A9AD" w14:textId="54064C95" w:rsidR="00691B9A" w:rsidRPr="007A3F1C" w:rsidRDefault="007B22C5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§ 2. </w:t>
      </w:r>
      <w:r w:rsidR="00691B9A" w:rsidRPr="007A3F1C">
        <w:rPr>
          <w:rFonts w:ascii="Times New Roman" w:hAnsi="Times New Roman" w:cs="Times New Roman"/>
          <w:szCs w:val="24"/>
        </w:rPr>
        <w:t>W przypadku urodzenia wi</w:t>
      </w:r>
      <w:r w:rsidR="00691B9A" w:rsidRPr="007A3F1C">
        <w:rPr>
          <w:rFonts w:ascii="Times New Roman" w:hAnsi="Times New Roman" w:cs="Times New Roman" w:hint="eastAsia"/>
          <w:szCs w:val="24"/>
        </w:rPr>
        <w:t>ę</w:t>
      </w:r>
      <w:r w:rsidR="00691B9A" w:rsidRPr="007A3F1C">
        <w:rPr>
          <w:rFonts w:ascii="Times New Roman" w:hAnsi="Times New Roman" w:cs="Times New Roman"/>
          <w:szCs w:val="24"/>
        </w:rPr>
        <w:t>cej ni</w:t>
      </w:r>
      <w:r w:rsidR="00691B9A" w:rsidRPr="007A3F1C">
        <w:rPr>
          <w:rFonts w:ascii="Times New Roman" w:hAnsi="Times New Roman" w:cs="Times New Roman" w:hint="eastAsia"/>
          <w:szCs w:val="24"/>
        </w:rPr>
        <w:t>ż</w:t>
      </w:r>
      <w:r w:rsidR="00691B9A" w:rsidRPr="007A3F1C">
        <w:rPr>
          <w:rFonts w:ascii="Times New Roman" w:hAnsi="Times New Roman" w:cs="Times New Roman"/>
          <w:szCs w:val="24"/>
        </w:rPr>
        <w:t xml:space="preserve"> jednego dziecka przy jednym porodzie przy ustalaniu wymiaru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="00691B9A" w:rsidRPr="007A3F1C">
        <w:rPr>
          <w:rFonts w:ascii="Times New Roman" w:hAnsi="Times New Roman" w:cs="Times New Roman"/>
          <w:szCs w:val="24"/>
        </w:rPr>
        <w:t xml:space="preserve"> urlopu macierzy</w:t>
      </w:r>
      <w:r w:rsidR="00691B9A" w:rsidRPr="007A3F1C">
        <w:rPr>
          <w:rFonts w:ascii="Times New Roman" w:hAnsi="Times New Roman" w:cs="Times New Roman" w:hint="eastAsia"/>
          <w:szCs w:val="24"/>
        </w:rPr>
        <w:t>ń</w:t>
      </w:r>
      <w:r w:rsidR="00691B9A" w:rsidRPr="007A3F1C">
        <w:rPr>
          <w:rFonts w:ascii="Times New Roman" w:hAnsi="Times New Roman" w:cs="Times New Roman"/>
          <w:szCs w:val="24"/>
        </w:rPr>
        <w:t>skiego nale</w:t>
      </w:r>
      <w:r w:rsidR="00691B9A" w:rsidRPr="007A3F1C">
        <w:rPr>
          <w:rFonts w:ascii="Times New Roman" w:hAnsi="Times New Roman" w:cs="Times New Roman" w:hint="eastAsia"/>
          <w:szCs w:val="24"/>
        </w:rPr>
        <w:t>ż</w:t>
      </w:r>
      <w:r w:rsidR="00691B9A" w:rsidRPr="007A3F1C">
        <w:rPr>
          <w:rFonts w:ascii="Times New Roman" w:hAnsi="Times New Roman" w:cs="Times New Roman"/>
          <w:szCs w:val="24"/>
        </w:rPr>
        <w:t>y uwzgl</w:t>
      </w:r>
      <w:r w:rsidR="00691B9A" w:rsidRPr="007A3F1C">
        <w:rPr>
          <w:rFonts w:ascii="Times New Roman" w:hAnsi="Times New Roman" w:cs="Times New Roman" w:hint="eastAsia"/>
          <w:szCs w:val="24"/>
        </w:rPr>
        <w:t>ę</w:t>
      </w:r>
      <w:r w:rsidR="00691B9A" w:rsidRPr="007A3F1C">
        <w:rPr>
          <w:rFonts w:ascii="Times New Roman" w:hAnsi="Times New Roman" w:cs="Times New Roman"/>
          <w:szCs w:val="24"/>
        </w:rPr>
        <w:t>dni</w:t>
      </w:r>
      <w:r w:rsidR="00691B9A" w:rsidRPr="007A3F1C">
        <w:rPr>
          <w:rFonts w:ascii="Times New Roman" w:hAnsi="Times New Roman" w:cs="Times New Roman" w:hint="eastAsia"/>
          <w:szCs w:val="24"/>
        </w:rPr>
        <w:t>ć</w:t>
      </w:r>
      <w:r w:rsidR="00691B9A" w:rsidRPr="007A3F1C">
        <w:rPr>
          <w:rFonts w:ascii="Times New Roman" w:hAnsi="Times New Roman" w:cs="Times New Roman"/>
          <w:szCs w:val="24"/>
        </w:rPr>
        <w:t xml:space="preserve"> wag</w:t>
      </w:r>
      <w:r w:rsidR="00691B9A" w:rsidRPr="007A3F1C">
        <w:rPr>
          <w:rFonts w:ascii="Times New Roman" w:hAnsi="Times New Roman" w:cs="Times New Roman" w:hint="eastAsia"/>
          <w:szCs w:val="24"/>
        </w:rPr>
        <w:t>ę</w:t>
      </w:r>
      <w:r w:rsidR="00691B9A" w:rsidRPr="007A3F1C">
        <w:rPr>
          <w:rFonts w:ascii="Times New Roman" w:hAnsi="Times New Roman" w:cs="Times New Roman"/>
          <w:szCs w:val="24"/>
        </w:rPr>
        <w:t xml:space="preserve"> dziecka o najni</w:t>
      </w:r>
      <w:r w:rsidR="00691B9A" w:rsidRPr="007A3F1C">
        <w:rPr>
          <w:rFonts w:ascii="Times New Roman" w:hAnsi="Times New Roman" w:cs="Times New Roman" w:hint="eastAsia"/>
          <w:szCs w:val="24"/>
        </w:rPr>
        <w:t>ż</w:t>
      </w:r>
      <w:r w:rsidR="00691B9A" w:rsidRPr="007A3F1C">
        <w:rPr>
          <w:rFonts w:ascii="Times New Roman" w:hAnsi="Times New Roman" w:cs="Times New Roman"/>
          <w:szCs w:val="24"/>
        </w:rPr>
        <w:t>szej masie urodzeniowej oraz okres</w:t>
      </w:r>
      <w:r w:rsidR="00924EE0" w:rsidRPr="007A3F1C">
        <w:rPr>
          <w:rFonts w:ascii="Times New Roman" w:hAnsi="Times New Roman" w:cs="Times New Roman"/>
          <w:szCs w:val="24"/>
        </w:rPr>
        <w:t xml:space="preserve"> pobytu w szpitalu </w:t>
      </w:r>
      <w:r w:rsidR="00E23D8F" w:rsidRPr="007A3F1C">
        <w:rPr>
          <w:rFonts w:ascii="Times New Roman" w:hAnsi="Times New Roman" w:cs="Times New Roman"/>
          <w:szCs w:val="24"/>
        </w:rPr>
        <w:t xml:space="preserve">dziecka </w:t>
      </w:r>
      <w:r w:rsidR="00924EE0" w:rsidRPr="007A3F1C">
        <w:rPr>
          <w:rFonts w:ascii="Times New Roman" w:hAnsi="Times New Roman" w:cs="Times New Roman"/>
          <w:szCs w:val="24"/>
        </w:rPr>
        <w:t>najd</w:t>
      </w:r>
      <w:r w:rsidR="00924EE0" w:rsidRPr="007A3F1C">
        <w:rPr>
          <w:rFonts w:ascii="Times New Roman" w:hAnsi="Times New Roman" w:cs="Times New Roman" w:hint="eastAsia"/>
          <w:szCs w:val="24"/>
        </w:rPr>
        <w:t>ł</w:t>
      </w:r>
      <w:r w:rsidR="00924EE0" w:rsidRPr="007A3F1C">
        <w:rPr>
          <w:rFonts w:ascii="Times New Roman" w:hAnsi="Times New Roman" w:cs="Times New Roman"/>
          <w:szCs w:val="24"/>
        </w:rPr>
        <w:t>u</w:t>
      </w:r>
      <w:r w:rsidR="00924EE0" w:rsidRPr="007A3F1C">
        <w:rPr>
          <w:rFonts w:ascii="Times New Roman" w:hAnsi="Times New Roman" w:cs="Times New Roman" w:hint="eastAsia"/>
          <w:szCs w:val="24"/>
        </w:rPr>
        <w:t>ż</w:t>
      </w:r>
      <w:r w:rsidR="00924EE0" w:rsidRPr="007A3F1C">
        <w:rPr>
          <w:rFonts w:ascii="Times New Roman" w:hAnsi="Times New Roman" w:cs="Times New Roman"/>
          <w:szCs w:val="24"/>
        </w:rPr>
        <w:t xml:space="preserve">ej </w:t>
      </w:r>
      <w:r w:rsidR="00691B9A" w:rsidRPr="007A3F1C">
        <w:rPr>
          <w:rFonts w:ascii="Times New Roman" w:hAnsi="Times New Roman" w:cs="Times New Roman"/>
          <w:szCs w:val="24"/>
        </w:rPr>
        <w:t>hospitalizowanego.</w:t>
      </w:r>
    </w:p>
    <w:p w14:paraId="61D42F8B" w14:textId="03085D05" w:rsidR="007B22C5" w:rsidRPr="007A3F1C" w:rsidRDefault="00691B9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§ 3. </w:t>
      </w:r>
      <w:r w:rsidR="007B22C5" w:rsidRPr="007A3F1C">
        <w:rPr>
          <w:rFonts w:ascii="Times New Roman" w:hAnsi="Times New Roman" w:cs="Times New Roman"/>
          <w:szCs w:val="24"/>
        </w:rPr>
        <w:t xml:space="preserve">Przy ustalaniu wymiaru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="007B22C5" w:rsidRPr="007A3F1C">
        <w:rPr>
          <w:rFonts w:ascii="Times New Roman" w:hAnsi="Times New Roman" w:cs="Times New Roman"/>
          <w:szCs w:val="24"/>
        </w:rPr>
        <w:t xml:space="preserve"> urlopu macierzy</w:t>
      </w:r>
      <w:r w:rsidR="007B22C5" w:rsidRPr="007A3F1C">
        <w:rPr>
          <w:rFonts w:ascii="Times New Roman" w:hAnsi="Times New Roman" w:cs="Times New Roman" w:hint="eastAsia"/>
          <w:szCs w:val="24"/>
        </w:rPr>
        <w:t>ń</w:t>
      </w:r>
      <w:r w:rsidR="007B22C5" w:rsidRPr="007A3F1C">
        <w:rPr>
          <w:rFonts w:ascii="Times New Roman" w:hAnsi="Times New Roman" w:cs="Times New Roman"/>
          <w:szCs w:val="24"/>
        </w:rPr>
        <w:t>skiego okresy pobytu dziecka w szpitalu do up</w:t>
      </w:r>
      <w:r w:rsidR="007B22C5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 xml:space="preserve">ywu </w:t>
      </w:r>
      <w:r w:rsidR="008006C4" w:rsidRPr="007A3F1C">
        <w:rPr>
          <w:rFonts w:ascii="Times New Roman" w:hAnsi="Times New Roman" w:cs="Times New Roman"/>
          <w:szCs w:val="24"/>
        </w:rPr>
        <w:t>odpowiednio 8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8006C4" w:rsidRPr="007A3F1C">
        <w:rPr>
          <w:rFonts w:ascii="Times New Roman" w:hAnsi="Times New Roman" w:cs="Times New Roman"/>
          <w:szCs w:val="24"/>
        </w:rPr>
        <w:t xml:space="preserve"> albo </w:t>
      </w:r>
      <w:r w:rsidR="005002E7" w:rsidRPr="007A3F1C">
        <w:rPr>
          <w:rFonts w:ascii="Times New Roman" w:hAnsi="Times New Roman" w:cs="Times New Roman"/>
          <w:szCs w:val="24"/>
        </w:rPr>
        <w:t>1</w:t>
      </w:r>
      <w:r w:rsidR="00E51544" w:rsidRPr="007A3F1C">
        <w:rPr>
          <w:rFonts w:ascii="Times New Roman" w:hAnsi="Times New Roman" w:cs="Times New Roman"/>
          <w:szCs w:val="24"/>
        </w:rPr>
        <w:t>5</w:t>
      </w:r>
      <w:r w:rsidR="00F555ED" w:rsidRPr="007A3F1C">
        <w:rPr>
          <w:rFonts w:ascii="Times New Roman" w:hAnsi="Times New Roman" w:cs="Times New Roman"/>
          <w:szCs w:val="24"/>
        </w:rPr>
        <w:t>.</w:t>
      </w:r>
      <w:r w:rsidR="007B22C5" w:rsidRPr="007A3F1C">
        <w:rPr>
          <w:rFonts w:ascii="Times New Roman" w:hAnsi="Times New Roman" w:cs="Times New Roman"/>
          <w:szCs w:val="24"/>
        </w:rPr>
        <w:t xml:space="preserve"> tygodnia po porodzie sumuje si</w:t>
      </w:r>
      <w:r w:rsidR="007B22C5" w:rsidRPr="007A3F1C">
        <w:rPr>
          <w:rFonts w:ascii="Times New Roman" w:hAnsi="Times New Roman" w:cs="Times New Roman" w:hint="eastAsia"/>
          <w:szCs w:val="24"/>
        </w:rPr>
        <w:t>ę</w:t>
      </w:r>
      <w:r w:rsidR="007B22C5" w:rsidRPr="007A3F1C">
        <w:rPr>
          <w:rFonts w:ascii="Times New Roman" w:hAnsi="Times New Roman" w:cs="Times New Roman"/>
          <w:szCs w:val="24"/>
        </w:rPr>
        <w:t>. Niepe</w:t>
      </w:r>
      <w:r w:rsidR="007B22C5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>ny tydzie</w:t>
      </w:r>
      <w:r w:rsidR="007B22C5" w:rsidRPr="007A3F1C">
        <w:rPr>
          <w:rFonts w:ascii="Times New Roman" w:hAnsi="Times New Roman" w:cs="Times New Roman" w:hint="eastAsia"/>
          <w:szCs w:val="24"/>
        </w:rPr>
        <w:t>ń</w:t>
      </w:r>
      <w:r w:rsidR="007B22C5" w:rsidRPr="007A3F1C">
        <w:rPr>
          <w:rFonts w:ascii="Times New Roman" w:hAnsi="Times New Roman" w:cs="Times New Roman"/>
          <w:szCs w:val="24"/>
        </w:rPr>
        <w:t xml:space="preserve"> zaokr</w:t>
      </w:r>
      <w:r w:rsidR="007B22C5" w:rsidRPr="007A3F1C">
        <w:rPr>
          <w:rFonts w:ascii="Times New Roman" w:hAnsi="Times New Roman" w:cs="Times New Roman" w:hint="eastAsia"/>
          <w:szCs w:val="24"/>
        </w:rPr>
        <w:t>ą</w:t>
      </w:r>
      <w:r w:rsidR="007B22C5" w:rsidRPr="007A3F1C">
        <w:rPr>
          <w:rFonts w:ascii="Times New Roman" w:hAnsi="Times New Roman" w:cs="Times New Roman"/>
          <w:szCs w:val="24"/>
        </w:rPr>
        <w:t>gla si</w:t>
      </w:r>
      <w:r w:rsidR="007B22C5" w:rsidRPr="007A3F1C">
        <w:rPr>
          <w:rFonts w:ascii="Times New Roman" w:hAnsi="Times New Roman" w:cs="Times New Roman" w:hint="eastAsia"/>
          <w:szCs w:val="24"/>
        </w:rPr>
        <w:t>ę</w:t>
      </w:r>
      <w:r w:rsidR="007B22C5" w:rsidRPr="007A3F1C">
        <w:rPr>
          <w:rFonts w:ascii="Times New Roman" w:hAnsi="Times New Roman" w:cs="Times New Roman"/>
          <w:szCs w:val="24"/>
        </w:rPr>
        <w:t xml:space="preserve"> w gór</w:t>
      </w:r>
      <w:r w:rsidR="007B22C5" w:rsidRPr="007A3F1C">
        <w:rPr>
          <w:rFonts w:ascii="Times New Roman" w:hAnsi="Times New Roman" w:cs="Times New Roman" w:hint="eastAsia"/>
          <w:szCs w:val="24"/>
        </w:rPr>
        <w:t>ę</w:t>
      </w:r>
      <w:r w:rsidR="007B22C5" w:rsidRPr="007A3F1C">
        <w:rPr>
          <w:rFonts w:ascii="Times New Roman" w:hAnsi="Times New Roman" w:cs="Times New Roman"/>
          <w:szCs w:val="24"/>
        </w:rPr>
        <w:t xml:space="preserve"> do pe</w:t>
      </w:r>
      <w:r w:rsidR="007B22C5" w:rsidRPr="007A3F1C">
        <w:rPr>
          <w:rFonts w:ascii="Times New Roman" w:hAnsi="Times New Roman" w:cs="Times New Roman" w:hint="eastAsia"/>
          <w:szCs w:val="24"/>
        </w:rPr>
        <w:t>ł</w:t>
      </w:r>
      <w:r w:rsidR="007B22C5" w:rsidRPr="007A3F1C">
        <w:rPr>
          <w:rFonts w:ascii="Times New Roman" w:hAnsi="Times New Roman" w:cs="Times New Roman"/>
          <w:szCs w:val="24"/>
        </w:rPr>
        <w:t>nego tygodnia.</w:t>
      </w:r>
    </w:p>
    <w:p w14:paraId="32750641" w14:textId="5E8C0353" w:rsidR="00444EC5" w:rsidRPr="007A3F1C" w:rsidRDefault="00356F33" w:rsidP="007A3F1C">
      <w:pPr>
        <w:pStyle w:val="ZUSTzmustartykuempunktem"/>
        <w:rPr>
          <w:rFonts w:ascii="Times New Roman" w:hAnsi="Times New Roman" w:cs="Times New Roman"/>
          <w:szCs w:val="24"/>
        </w:rPr>
      </w:pPr>
      <w:bookmarkStart w:id="6" w:name="_Hlk177710500"/>
      <w:r w:rsidRPr="007A3F1C">
        <w:rPr>
          <w:rFonts w:ascii="Times New Roman" w:hAnsi="Times New Roman" w:cs="Times New Roman"/>
          <w:szCs w:val="24"/>
        </w:rPr>
        <w:t xml:space="preserve">§ </w:t>
      </w:r>
      <w:r w:rsidR="00691B9A" w:rsidRPr="007A3F1C">
        <w:rPr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.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cy</w:t>
      </w:r>
      <w:r w:rsidRPr="007A3F1C">
        <w:rPr>
          <w:rFonts w:ascii="Times New Roman" w:hAnsi="Times New Roman" w:cs="Times New Roman"/>
          <w:szCs w:val="24"/>
        </w:rPr>
        <w:t xml:space="preserve"> urlop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 jest udzielany jednorazowo na wniosek sk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adany </w:t>
      </w:r>
      <w:r w:rsidR="00144BB9" w:rsidRPr="007A3F1C">
        <w:rPr>
          <w:rFonts w:ascii="Times New Roman" w:hAnsi="Times New Roman" w:cs="Times New Roman"/>
          <w:szCs w:val="24"/>
        </w:rPr>
        <w:t xml:space="preserve">w postaci papierowej lub elektronicznej </w:t>
      </w:r>
      <w:r w:rsidRPr="007A3F1C">
        <w:rPr>
          <w:rFonts w:ascii="Times New Roman" w:hAnsi="Times New Roman" w:cs="Times New Roman"/>
          <w:szCs w:val="24"/>
        </w:rPr>
        <w:t>przez pracownic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albo pracownika – ojca </w:t>
      </w:r>
      <w:r w:rsidR="009E50D8" w:rsidRPr="007A3F1C">
        <w:rPr>
          <w:rFonts w:ascii="Times New Roman" w:hAnsi="Times New Roman" w:cs="Times New Roman"/>
          <w:szCs w:val="24"/>
        </w:rPr>
        <w:t>wychowuj</w:t>
      </w:r>
      <w:r w:rsidR="009E50D8" w:rsidRPr="007A3F1C">
        <w:rPr>
          <w:rFonts w:ascii="Times New Roman" w:hAnsi="Times New Roman" w:cs="Times New Roman" w:hint="eastAsia"/>
          <w:szCs w:val="24"/>
        </w:rPr>
        <w:t>ą</w:t>
      </w:r>
      <w:r w:rsidR="009E50D8" w:rsidRPr="007A3F1C">
        <w:rPr>
          <w:rFonts w:ascii="Times New Roman" w:hAnsi="Times New Roman" w:cs="Times New Roman"/>
          <w:szCs w:val="24"/>
        </w:rPr>
        <w:t>cego dziecko</w:t>
      </w:r>
      <w:r w:rsidRPr="007A3F1C">
        <w:rPr>
          <w:rFonts w:ascii="Times New Roman" w:hAnsi="Times New Roman" w:cs="Times New Roman"/>
          <w:szCs w:val="24"/>
        </w:rPr>
        <w:t xml:space="preserve"> w terminie nie krótszym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przed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korzystania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skiego. </w:t>
      </w:r>
      <w:r w:rsidR="00444EC5" w:rsidRPr="007A3F1C">
        <w:rPr>
          <w:rFonts w:ascii="Times New Roman" w:hAnsi="Times New Roman" w:cs="Times New Roman"/>
          <w:szCs w:val="24"/>
        </w:rPr>
        <w:t>Pracodawca jest obowi</w:t>
      </w:r>
      <w:r w:rsidR="00444EC5" w:rsidRPr="007A3F1C">
        <w:rPr>
          <w:rFonts w:ascii="Times New Roman" w:hAnsi="Times New Roman" w:cs="Times New Roman" w:hint="eastAsia"/>
          <w:szCs w:val="24"/>
        </w:rPr>
        <w:t>ą</w:t>
      </w:r>
      <w:r w:rsidR="00444EC5" w:rsidRPr="007A3F1C">
        <w:rPr>
          <w:rFonts w:ascii="Times New Roman" w:hAnsi="Times New Roman" w:cs="Times New Roman"/>
          <w:szCs w:val="24"/>
        </w:rPr>
        <w:t>zany uwzgl</w:t>
      </w:r>
      <w:r w:rsidR="00444EC5" w:rsidRPr="007A3F1C">
        <w:rPr>
          <w:rFonts w:ascii="Times New Roman" w:hAnsi="Times New Roman" w:cs="Times New Roman" w:hint="eastAsia"/>
          <w:szCs w:val="24"/>
        </w:rPr>
        <w:t>ę</w:t>
      </w:r>
      <w:r w:rsidR="00444EC5" w:rsidRPr="007A3F1C">
        <w:rPr>
          <w:rFonts w:ascii="Times New Roman" w:hAnsi="Times New Roman" w:cs="Times New Roman"/>
          <w:szCs w:val="24"/>
        </w:rPr>
        <w:t>dni</w:t>
      </w:r>
      <w:r w:rsidR="00444EC5" w:rsidRPr="007A3F1C">
        <w:rPr>
          <w:rFonts w:ascii="Times New Roman" w:hAnsi="Times New Roman" w:cs="Times New Roman" w:hint="eastAsia"/>
          <w:szCs w:val="24"/>
        </w:rPr>
        <w:t>ć</w:t>
      </w:r>
      <w:r w:rsidR="00444EC5" w:rsidRPr="007A3F1C">
        <w:rPr>
          <w:rFonts w:ascii="Times New Roman" w:hAnsi="Times New Roman" w:cs="Times New Roman"/>
          <w:szCs w:val="24"/>
        </w:rPr>
        <w:t xml:space="preserve"> wniosek.</w:t>
      </w:r>
    </w:p>
    <w:p w14:paraId="4115F144" w14:textId="70561A20" w:rsidR="00444EC5" w:rsidRPr="007A3F1C" w:rsidRDefault="00444EC5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§ 5. </w:t>
      </w:r>
      <w:r w:rsidR="00356F33" w:rsidRPr="007A3F1C">
        <w:rPr>
          <w:rFonts w:ascii="Times New Roman" w:hAnsi="Times New Roman" w:cs="Times New Roman"/>
          <w:szCs w:val="24"/>
        </w:rPr>
        <w:t>Do wniosku do</w:t>
      </w:r>
      <w:r w:rsidR="00356F33" w:rsidRPr="007A3F1C">
        <w:rPr>
          <w:rFonts w:ascii="Times New Roman" w:hAnsi="Times New Roman" w:cs="Times New Roman" w:hint="eastAsia"/>
          <w:szCs w:val="24"/>
        </w:rPr>
        <w:t>łą</w:t>
      </w:r>
      <w:r w:rsidR="00356F33" w:rsidRPr="007A3F1C">
        <w:rPr>
          <w:rFonts w:ascii="Times New Roman" w:hAnsi="Times New Roman" w:cs="Times New Roman"/>
          <w:szCs w:val="24"/>
        </w:rPr>
        <w:t>cza si</w:t>
      </w:r>
      <w:r w:rsidR="00356F33" w:rsidRPr="007A3F1C">
        <w:rPr>
          <w:rFonts w:ascii="Times New Roman" w:hAnsi="Times New Roman" w:cs="Times New Roman" w:hint="eastAsia"/>
          <w:szCs w:val="24"/>
        </w:rPr>
        <w:t>ę</w:t>
      </w:r>
      <w:r w:rsidR="00356F33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za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wiadczenie wydane przez szpital albo inny zak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ad leczniczy podmiotu leczniczego wykonuj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cego dzia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alno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lecznicz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 rodzaju stacjonarne i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odobowe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zdrowotne, w którym przebywa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 dziecko</w:t>
      </w:r>
      <w:r w:rsidR="00144BB9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oraz dokumenty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lone w przepisach wydanych na podstawie art. 186</w:t>
      </w:r>
      <w:r w:rsidRPr="007A3F1C">
        <w:rPr>
          <w:rStyle w:val="IGindeksgrny"/>
          <w:rFonts w:ascii="Times New Roman" w:hAnsi="Times New Roman" w:cs="Times New Roman"/>
          <w:szCs w:val="24"/>
        </w:rPr>
        <w:t>8a</w:t>
      </w:r>
      <w:r w:rsidRPr="007A3F1C">
        <w:rPr>
          <w:rFonts w:ascii="Times New Roman" w:hAnsi="Times New Roman" w:cs="Times New Roman"/>
          <w:szCs w:val="24"/>
        </w:rPr>
        <w:t>. Za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wiadczenie zawiera</w:t>
      </w:r>
      <w:r w:rsidR="0091104A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informacje o okresie pobytu dziecka w tej placówce oraz informacje o</w:t>
      </w:r>
      <w:r w:rsidR="002350AB" w:rsidRPr="007A3F1C">
        <w:rPr>
          <w:rFonts w:ascii="Times New Roman" w:hAnsi="Times New Roman" w:cs="Times New Roman"/>
          <w:szCs w:val="24"/>
        </w:rPr>
        <w:t xml:space="preserve"> urodzeniu dziecka</w:t>
      </w:r>
      <w:r w:rsidRPr="007A3F1C">
        <w:rPr>
          <w:rFonts w:ascii="Times New Roman" w:hAnsi="Times New Roman" w:cs="Times New Roman"/>
          <w:szCs w:val="24"/>
        </w:rPr>
        <w:t>:</w:t>
      </w:r>
    </w:p>
    <w:p w14:paraId="01D598AC" w14:textId="01C8C7D6" w:rsidR="00444EC5" w:rsidRPr="007A3F1C" w:rsidRDefault="00444EC5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28.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lub z 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g;</w:t>
      </w:r>
    </w:p>
    <w:p w14:paraId="7A4E9F3A" w14:textId="0EA71ADC" w:rsidR="00444EC5" w:rsidRPr="007A3F1C" w:rsidRDefault="00444EC5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28.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37.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 xml:space="preserve">y i </w:t>
      </w:r>
      <w:r w:rsidR="00144BB9" w:rsidRPr="007A3F1C">
        <w:rPr>
          <w:rFonts w:ascii="Times New Roman" w:hAnsi="Times New Roman" w:cs="Times New Roman"/>
          <w:szCs w:val="24"/>
        </w:rPr>
        <w:t xml:space="preserve">z </w:t>
      </w:r>
      <w:r w:rsidRPr="007A3F1C">
        <w:rPr>
          <w:rFonts w:ascii="Times New Roman" w:hAnsi="Times New Roman" w:cs="Times New Roman"/>
          <w:szCs w:val="24"/>
        </w:rPr>
        <w:t>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 g;</w:t>
      </w:r>
    </w:p>
    <w:p w14:paraId="58D64AF0" w14:textId="3BBE33A7" w:rsidR="00444EC5" w:rsidRPr="007A3F1C" w:rsidRDefault="00444EC5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37.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</w:t>
      </w:r>
      <w:r w:rsidR="0088346E" w:rsidRPr="007A3F1C">
        <w:rPr>
          <w:rFonts w:ascii="Times New Roman" w:hAnsi="Times New Roman" w:cs="Times New Roman"/>
          <w:szCs w:val="24"/>
        </w:rPr>
        <w:t>.</w:t>
      </w:r>
    </w:p>
    <w:bookmarkEnd w:id="6"/>
    <w:p w14:paraId="64B0EAE3" w14:textId="4FA0C27D" w:rsidR="00356F33" w:rsidRPr="007A3F1C" w:rsidRDefault="00356F33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§ </w:t>
      </w:r>
      <w:r w:rsidR="00444EC5" w:rsidRPr="007A3F1C">
        <w:rPr>
          <w:rFonts w:ascii="Times New Roman" w:hAnsi="Times New Roman" w:cs="Times New Roman"/>
          <w:szCs w:val="24"/>
        </w:rPr>
        <w:t>6</w:t>
      </w:r>
      <w:r w:rsidRPr="007A3F1C">
        <w:rPr>
          <w:rFonts w:ascii="Times New Roman" w:hAnsi="Times New Roman" w:cs="Times New Roman"/>
          <w:szCs w:val="24"/>
        </w:rPr>
        <w:t xml:space="preserve">. We wniosku o udzielenie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termin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czenia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skiego.</w:t>
      </w:r>
    </w:p>
    <w:bookmarkEnd w:id="1"/>
    <w:p w14:paraId="722FF249" w14:textId="0AD07453" w:rsidR="00356F33" w:rsidRPr="007A3F1C" w:rsidRDefault="00356F33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 xml:space="preserve">§ </w:t>
      </w:r>
      <w:r w:rsidR="00444EC5" w:rsidRPr="007A3F1C">
        <w:rPr>
          <w:rFonts w:ascii="Times New Roman" w:hAnsi="Times New Roman" w:cs="Times New Roman"/>
          <w:szCs w:val="24"/>
        </w:rPr>
        <w:t>7</w:t>
      </w:r>
      <w:r w:rsidRPr="007A3F1C">
        <w:rPr>
          <w:rFonts w:ascii="Times New Roman" w:hAnsi="Times New Roman" w:cs="Times New Roman"/>
          <w:szCs w:val="24"/>
        </w:rPr>
        <w:t>. Przepisy art. 45 § 3, art. 47, art. 57 § 2, art. 163 § 3, art. 165 pkt 4, art. 166 pkt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 xml:space="preserve">4, art. 180 § 6–17, </w:t>
      </w:r>
      <w:r w:rsidR="00C8230E" w:rsidRPr="007A3F1C">
        <w:rPr>
          <w:rFonts w:ascii="Times New Roman" w:hAnsi="Times New Roman" w:cs="Times New Roman"/>
          <w:szCs w:val="24"/>
        </w:rPr>
        <w:t>art. 180</w:t>
      </w:r>
      <w:r w:rsidR="00C8230E" w:rsidRPr="007A3F1C">
        <w:rPr>
          <w:rStyle w:val="IGindeksgrny"/>
          <w:rFonts w:ascii="Times New Roman" w:hAnsi="Times New Roman" w:cs="Times New Roman"/>
          <w:szCs w:val="24"/>
        </w:rPr>
        <w:t xml:space="preserve">1 </w:t>
      </w:r>
      <w:r w:rsidR="00C8230E" w:rsidRPr="007A3F1C">
        <w:rPr>
          <w:rFonts w:ascii="Times New Roman" w:hAnsi="Times New Roman" w:cs="Times New Roman"/>
          <w:szCs w:val="24"/>
        </w:rPr>
        <w:t xml:space="preserve">§ 2, </w:t>
      </w:r>
      <w:r w:rsidRPr="007A3F1C">
        <w:rPr>
          <w:rFonts w:ascii="Times New Roman" w:hAnsi="Times New Roman" w:cs="Times New Roman"/>
          <w:szCs w:val="24"/>
        </w:rPr>
        <w:t>art. 182 zdanie pierwsze i art. 183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§ 1 stosuje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odpowiednio.”;</w:t>
      </w:r>
    </w:p>
    <w:bookmarkEnd w:id="2"/>
    <w:p w14:paraId="346EC2F8" w14:textId="00E8D226" w:rsidR="00356F33" w:rsidRPr="007A3F1C" w:rsidRDefault="00356F33" w:rsidP="00E4433C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183 po § 3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§ 3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w brzmieniu:</w:t>
      </w:r>
    </w:p>
    <w:p w14:paraId="183A8607" w14:textId="6552085B" w:rsidR="00356F33" w:rsidRPr="007A3F1C" w:rsidRDefault="00356F33" w:rsidP="007A3F1C">
      <w:pPr>
        <w:pStyle w:val="ZUSTzmustartykuempunktem"/>
        <w:rPr>
          <w:rFonts w:ascii="Times New Roman" w:hAnsi="Times New Roman" w:cs="Times New Roman"/>
          <w:szCs w:val="24"/>
        </w:rPr>
      </w:pPr>
      <w:bookmarkStart w:id="7" w:name="_Hlk172194509"/>
      <w:r w:rsidRPr="007A3F1C">
        <w:rPr>
          <w:rFonts w:ascii="Times New Roman" w:hAnsi="Times New Roman" w:cs="Times New Roman"/>
          <w:szCs w:val="24"/>
        </w:rPr>
        <w:t>„§ 3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. </w:t>
      </w:r>
      <w:bookmarkStart w:id="8" w:name="_Hlk172194071"/>
      <w:r w:rsidRPr="007A3F1C">
        <w:rPr>
          <w:rFonts w:ascii="Times New Roman" w:hAnsi="Times New Roman" w:cs="Times New Roman"/>
          <w:szCs w:val="24"/>
        </w:rPr>
        <w:t>Pracownik, o którym mowa w § 1 albo w § 1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, ma prawo do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art. 180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>,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pobyt dziecka w szpitalu mia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miejsce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wychowanie.</w:t>
      </w:r>
      <w:bookmarkEnd w:id="7"/>
      <w:bookmarkEnd w:id="8"/>
      <w:r w:rsidRPr="007A3F1C">
        <w:rPr>
          <w:rFonts w:ascii="Times New Roman" w:hAnsi="Times New Roman" w:cs="Times New Roman"/>
          <w:szCs w:val="24"/>
        </w:rPr>
        <w:t>”;</w:t>
      </w:r>
    </w:p>
    <w:p w14:paraId="18347D88" w14:textId="7ED2A47D" w:rsidR="00356F33" w:rsidRPr="007A3F1C" w:rsidRDefault="00356F33" w:rsidP="005B569E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art. 184 otrzymuje brzmienie:</w:t>
      </w:r>
    </w:p>
    <w:p w14:paraId="30C08CB8" w14:textId="171767D3" w:rsidR="00356F33" w:rsidRPr="007A3F1C" w:rsidRDefault="00356F33" w:rsidP="00D52610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„Art. 184. Za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oraz urlopu ojcowskiego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ek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lonych w ustawie z dnia 25 czerwca 1999 r. o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wiadczeniach pieni</w:t>
      </w:r>
      <w:r w:rsidRPr="007A3F1C">
        <w:rPr>
          <w:rFonts w:ascii="Times New Roman" w:hAnsi="Times New Roman" w:cs="Times New Roman" w:hint="eastAsia"/>
          <w:szCs w:val="24"/>
        </w:rPr>
        <w:t>ęż</w:t>
      </w:r>
      <w:r w:rsidRPr="007A3F1C">
        <w:rPr>
          <w:rFonts w:ascii="Times New Roman" w:hAnsi="Times New Roman" w:cs="Times New Roman"/>
          <w:szCs w:val="24"/>
        </w:rPr>
        <w:t>nych z ubezpieczenia spo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ecznego w razie choroby i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stwa.”;</w:t>
      </w:r>
    </w:p>
    <w:p w14:paraId="65E33F2A" w14:textId="71FD4173" w:rsidR="00356F33" w:rsidRPr="007A3F1C" w:rsidRDefault="00356F33" w:rsidP="005B569E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5)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art. 186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otrzymuje brzmienie:</w:t>
      </w:r>
    </w:p>
    <w:p w14:paraId="59FB23AB" w14:textId="77F6B82E" w:rsidR="00356F33" w:rsidRPr="007A3F1C" w:rsidRDefault="00356F33" w:rsidP="005B569E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„Art. 186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>. Pracodawca dopuszcza pracownika po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rodzicielskiego, urlopu ojcowskiego oraz urlopu wychowawczego do pracy na dotychczasowym stanowisku, a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nie jest to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liwe </w:t>
      </w:r>
      <w:r w:rsidR="00F555ED" w:rsidRPr="007A3F1C">
        <w:rPr>
          <w:rFonts w:ascii="Times New Roman" w:hAnsi="Times New Roman" w:cs="Times New Roman"/>
          <w:szCs w:val="24"/>
        </w:rPr>
        <w:t xml:space="preserve">– </w:t>
      </w:r>
      <w:r w:rsidRPr="007A3F1C">
        <w:rPr>
          <w:rFonts w:ascii="Times New Roman" w:hAnsi="Times New Roman" w:cs="Times New Roman"/>
          <w:szCs w:val="24"/>
        </w:rPr>
        <w:t>na stanowisku równorz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dnym z zajmowanym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urlopu na warunkach nie mniej korzystnych od tych, które obowi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zywa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yby, gdyby pracownik nie korzysta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z urlopu.”;</w:t>
      </w:r>
    </w:p>
    <w:p w14:paraId="1294492A" w14:textId="686076F7" w:rsidR="00356F33" w:rsidRPr="007A3F1C" w:rsidRDefault="00356F33" w:rsidP="005B569E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6)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186</w:t>
      </w:r>
      <w:r w:rsidR="005B569E" w:rsidRPr="007A3F1C">
        <w:rPr>
          <w:rStyle w:val="IGindeksgrny"/>
          <w:rFonts w:ascii="Times New Roman" w:hAnsi="Times New Roman" w:cs="Times New Roman"/>
          <w:szCs w:val="24"/>
        </w:rPr>
        <w:t>8a</w:t>
      </w:r>
      <w:r w:rsidRPr="007A3F1C">
        <w:rPr>
          <w:rFonts w:ascii="Times New Roman" w:hAnsi="Times New Roman" w:cs="Times New Roman"/>
          <w:szCs w:val="24"/>
        </w:rPr>
        <w:t xml:space="preserve"> pkt 1 otrzymuje brzmienie:</w:t>
      </w:r>
    </w:p>
    <w:p w14:paraId="2447EF84" w14:textId="4F04B532" w:rsidR="005B569E" w:rsidRPr="007A3F1C" w:rsidRDefault="00356F33" w:rsidP="002E486F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„1)</w:t>
      </w:r>
      <w:r w:rsidR="00F555ED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tre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wniosku o udzielenie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lub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 xml:space="preserve">ci,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lub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i urlopu ojcowskiego lub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ci,”.</w:t>
      </w:r>
    </w:p>
    <w:p w14:paraId="5CC2ACB0" w14:textId="60D575B0" w:rsidR="00BD2150" w:rsidRPr="007A3F1C" w:rsidRDefault="009D0952" w:rsidP="00BD2150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2.</w:t>
      </w:r>
      <w:r w:rsidRPr="007A3F1C">
        <w:rPr>
          <w:rFonts w:ascii="Times New Roman" w:hAnsi="Times New Roman" w:cs="Times New Roman"/>
          <w:szCs w:val="24"/>
        </w:rPr>
        <w:t xml:space="preserve"> W ustawie z dnia 26 stycznia 1982 r. – Karta Nauczyciela </w:t>
      </w:r>
      <w:bookmarkStart w:id="9" w:name="_Hlk167179840"/>
      <w:r w:rsidRPr="007A3F1C">
        <w:rPr>
          <w:rFonts w:ascii="Times New Roman" w:hAnsi="Times New Roman" w:cs="Times New Roman"/>
          <w:szCs w:val="24"/>
        </w:rPr>
        <w:t xml:space="preserve">(Dz. U. z </w:t>
      </w:r>
      <w:r w:rsidR="00F962BD" w:rsidRPr="007A3F1C">
        <w:rPr>
          <w:rFonts w:ascii="Times New Roman" w:hAnsi="Times New Roman" w:cs="Times New Roman"/>
          <w:szCs w:val="24"/>
        </w:rPr>
        <w:t xml:space="preserve">2024 </w:t>
      </w:r>
      <w:r w:rsidRPr="007A3F1C">
        <w:rPr>
          <w:rFonts w:ascii="Times New Roman" w:hAnsi="Times New Roman" w:cs="Times New Roman"/>
          <w:szCs w:val="24"/>
        </w:rPr>
        <w:t>r. poz.</w:t>
      </w:r>
      <w:r w:rsidR="001420BD" w:rsidRPr="007A3F1C">
        <w:rPr>
          <w:rFonts w:ascii="Times New Roman" w:hAnsi="Times New Roman" w:cs="Times New Roman"/>
          <w:szCs w:val="24"/>
        </w:rPr>
        <w:t> </w:t>
      </w:r>
      <w:bookmarkEnd w:id="9"/>
      <w:r w:rsidR="00F962BD" w:rsidRPr="007A3F1C">
        <w:rPr>
          <w:rFonts w:ascii="Times New Roman" w:hAnsi="Times New Roman" w:cs="Times New Roman"/>
          <w:szCs w:val="24"/>
        </w:rPr>
        <w:t>98</w:t>
      </w:r>
      <w:r w:rsidR="008679B1" w:rsidRPr="007A3F1C">
        <w:rPr>
          <w:rFonts w:ascii="Times New Roman" w:hAnsi="Times New Roman" w:cs="Times New Roman"/>
          <w:szCs w:val="24"/>
        </w:rPr>
        <w:t>6</w:t>
      </w:r>
      <w:r w:rsidRPr="007A3F1C">
        <w:rPr>
          <w:rFonts w:ascii="Times New Roman" w:hAnsi="Times New Roman" w:cs="Times New Roman"/>
          <w:szCs w:val="24"/>
        </w:rPr>
        <w:t xml:space="preserve">) </w:t>
      </w:r>
      <w:r w:rsidR="008665BD" w:rsidRPr="007A3F1C">
        <w:rPr>
          <w:rFonts w:ascii="Times New Roman" w:hAnsi="Times New Roman" w:cs="Times New Roman"/>
          <w:szCs w:val="24"/>
        </w:rPr>
        <w:t>wprowadza si</w:t>
      </w:r>
      <w:r w:rsidR="008665BD" w:rsidRPr="007A3F1C">
        <w:rPr>
          <w:rFonts w:ascii="Times New Roman" w:hAnsi="Times New Roman" w:cs="Times New Roman" w:hint="eastAsia"/>
          <w:szCs w:val="24"/>
        </w:rPr>
        <w:t>ę</w:t>
      </w:r>
      <w:r w:rsidR="008665BD" w:rsidRPr="007A3F1C">
        <w:rPr>
          <w:rFonts w:ascii="Times New Roman" w:hAnsi="Times New Roman" w:cs="Times New Roman"/>
          <w:szCs w:val="24"/>
        </w:rPr>
        <w:t xml:space="preserve"> nast</w:t>
      </w:r>
      <w:r w:rsidR="008665BD" w:rsidRPr="007A3F1C">
        <w:rPr>
          <w:rFonts w:ascii="Times New Roman" w:hAnsi="Times New Roman" w:cs="Times New Roman" w:hint="eastAsia"/>
          <w:szCs w:val="24"/>
        </w:rPr>
        <w:t>ę</w:t>
      </w:r>
      <w:r w:rsidR="008665BD" w:rsidRPr="007A3F1C">
        <w:rPr>
          <w:rFonts w:ascii="Times New Roman" w:hAnsi="Times New Roman" w:cs="Times New Roman"/>
          <w:szCs w:val="24"/>
        </w:rPr>
        <w:t>puj</w:t>
      </w:r>
      <w:r w:rsidR="008665BD" w:rsidRPr="007A3F1C">
        <w:rPr>
          <w:rFonts w:ascii="Times New Roman" w:hAnsi="Times New Roman" w:cs="Times New Roman" w:hint="eastAsia"/>
          <w:szCs w:val="24"/>
        </w:rPr>
        <w:t>ą</w:t>
      </w:r>
      <w:r w:rsidR="008665BD" w:rsidRPr="007A3F1C">
        <w:rPr>
          <w:rFonts w:ascii="Times New Roman" w:hAnsi="Times New Roman" w:cs="Times New Roman"/>
          <w:szCs w:val="24"/>
        </w:rPr>
        <w:t>ce zmiany:</w:t>
      </w:r>
    </w:p>
    <w:p w14:paraId="3F2F8191" w14:textId="4FFCC31C" w:rsidR="00BD2150" w:rsidRPr="007A3F1C" w:rsidRDefault="00BD2150" w:rsidP="00BD2150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66 ust. 1 otrzymuje brzmienie:</w:t>
      </w:r>
    </w:p>
    <w:p w14:paraId="55941C6A" w14:textId="731AE813" w:rsidR="00BD2150" w:rsidRPr="007A3F1C" w:rsidRDefault="00BD2150" w:rsidP="00BD2150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„1. W razie niewykorzystania urlopu wypoczynkowego w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ci lub </w:t>
      </w:r>
      <w:r w:rsidR="005E4E76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>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w okresie ferii szkolnych z powodu niezdolno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do pracy wywo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anej chorob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lub odosobnieniem w 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zku z chorob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zaka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,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urlopu ojcowskiego, urlopu rodzicielskiego, urlopu dla poratowania zdrowia, odbywania </w:t>
      </w:r>
      <w:r w:rsidRPr="007A3F1C">
        <w:rPr>
          <w:rFonts w:ascii="Times New Roman" w:hAnsi="Times New Roman" w:cs="Times New Roman" w:hint="eastAsia"/>
          <w:szCs w:val="24"/>
        </w:rPr>
        <w:lastRenderedPageBreak/>
        <w:t>ć</w:t>
      </w:r>
      <w:r w:rsidRPr="007A3F1C">
        <w:rPr>
          <w:rFonts w:ascii="Times New Roman" w:hAnsi="Times New Roman" w:cs="Times New Roman"/>
          <w:szCs w:val="24"/>
        </w:rPr>
        <w:t>wicze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wojskowych albo krótkotrwa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ego przeszkolenia wojskowego </w:t>
      </w:r>
      <w:r w:rsidR="009E08E4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 xml:space="preserve"> nauczycielowi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urlop w ci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gu roku szkolnego w wymiarze uzupe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niaj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cym do 8 tygodni.”;</w:t>
      </w:r>
    </w:p>
    <w:p w14:paraId="270BF20E" w14:textId="2ED5FA3B" w:rsidR="00BD2150" w:rsidRPr="007A3F1C" w:rsidRDefault="00BD2150" w:rsidP="00BD2150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66a:</w:t>
      </w:r>
    </w:p>
    <w:p w14:paraId="3ADD3BB0" w14:textId="61ED77A8" w:rsidR="00BD2150" w:rsidRPr="007A3F1C" w:rsidRDefault="00BD2150" w:rsidP="00BD2150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ust. 1 po pkt 4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pkt 4a w brzmieniu:</w:t>
      </w:r>
    </w:p>
    <w:p w14:paraId="118DB075" w14:textId="7810D30D" w:rsidR="00BD2150" w:rsidRPr="007A3F1C" w:rsidRDefault="00BD2150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„4a)</w:t>
      </w:r>
      <w:r w:rsidR="00B007A0" w:rsidRPr="007A3F1C">
        <w:rPr>
          <w:rFonts w:ascii="Times New Roman" w:hAnsi="Times New Roman" w:cs="Times New Roman"/>
          <w:szCs w:val="24"/>
        </w:rPr>
        <w:tab/>
      </w:r>
      <w:bookmarkStart w:id="10" w:name="_Hlk179898806"/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bookmarkEnd w:id="10"/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skiego,”,</w:t>
      </w:r>
    </w:p>
    <w:p w14:paraId="79DC2B74" w14:textId="1DD32FC9" w:rsidR="00BD2150" w:rsidRPr="007A3F1C" w:rsidRDefault="00BD2150" w:rsidP="00BD2150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ust. 2 po pkt 4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pkt 4a w brzmieniu:</w:t>
      </w:r>
    </w:p>
    <w:p w14:paraId="32A75D5B" w14:textId="3D07FFC6" w:rsidR="00BD2150" w:rsidRPr="007A3F1C" w:rsidRDefault="00BD2150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„4a)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skiego,”;</w:t>
      </w:r>
    </w:p>
    <w:p w14:paraId="58EFED57" w14:textId="3B70FE65" w:rsidR="00BD2150" w:rsidRPr="007A3F1C" w:rsidRDefault="00BD2150" w:rsidP="00BD2150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w art. 67d ust. 3 otrzymuje brzmienie: </w:t>
      </w:r>
    </w:p>
    <w:p w14:paraId="2E19D2D8" w14:textId="76EC25B2" w:rsidR="00BD2150" w:rsidRPr="007A3F1C" w:rsidRDefault="00BD2150" w:rsidP="00BD2150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„3. W przypadku nauczycieli szkó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, w których organizacji pracy przewidziano ferie szkolne, obni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wymiaru zatrudnienia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nast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bezpo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rednio po zaprzestaniu korzystania przez nauczyciela lub drugiego rodzica</w:t>
      </w:r>
      <w:r w:rsidR="007A5949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lub opiekuna dziecka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lub urlopu wychowawczego, a w innych przypadkach – z pocz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roku szkolnego.”.</w:t>
      </w:r>
    </w:p>
    <w:p w14:paraId="5AF3E22B" w14:textId="21ECA0A3" w:rsidR="00855275" w:rsidRPr="007A3F1C" w:rsidRDefault="0071213F" w:rsidP="00855275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3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6 kwietnia 1990 r. o Policji (Dz.</w:t>
      </w:r>
      <w:r w:rsidR="00480471" w:rsidRPr="007A3F1C">
        <w:rPr>
          <w:rFonts w:ascii="Times New Roman" w:hAnsi="Times New Roman" w:cs="Times New Roman"/>
          <w:szCs w:val="24"/>
        </w:rPr>
        <w:t xml:space="preserve"> </w:t>
      </w:r>
      <w:r w:rsidR="00610E63" w:rsidRPr="007A3F1C">
        <w:rPr>
          <w:rFonts w:ascii="Times New Roman" w:hAnsi="Times New Roman" w:cs="Times New Roman"/>
          <w:szCs w:val="24"/>
        </w:rPr>
        <w:t>U. z 202</w:t>
      </w:r>
      <w:r w:rsidR="00E148D3" w:rsidRPr="007A3F1C">
        <w:rPr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r. </w:t>
      </w:r>
      <w:r w:rsidR="00610E63" w:rsidRPr="007A3F1C">
        <w:rPr>
          <w:rFonts w:ascii="Times New Roman" w:hAnsi="Times New Roman" w:cs="Times New Roman"/>
          <w:szCs w:val="24"/>
        </w:rPr>
        <w:t>poz. 1</w:t>
      </w:r>
      <w:r w:rsidR="00E148D3" w:rsidRPr="007A3F1C">
        <w:rPr>
          <w:rFonts w:ascii="Times New Roman" w:hAnsi="Times New Roman" w:cs="Times New Roman"/>
          <w:szCs w:val="24"/>
        </w:rPr>
        <w:t>45</w:t>
      </w:r>
      <w:r w:rsidR="00F962BD" w:rsidRPr="007A3F1C">
        <w:rPr>
          <w:rFonts w:ascii="Times New Roman" w:hAnsi="Times New Roman" w:cs="Times New Roman"/>
          <w:szCs w:val="24"/>
        </w:rPr>
        <w:t>, 1006, 1089, 1222, 1248</w:t>
      </w:r>
      <w:r w:rsidR="00FC740A">
        <w:rPr>
          <w:rFonts w:ascii="Times New Roman" w:hAnsi="Times New Roman" w:cs="Times New Roman"/>
          <w:szCs w:val="24"/>
        </w:rPr>
        <w:t>,</w:t>
      </w:r>
      <w:r w:rsidR="00F962BD" w:rsidRPr="007A3F1C">
        <w:rPr>
          <w:rFonts w:ascii="Times New Roman" w:hAnsi="Times New Roman" w:cs="Times New Roman"/>
          <w:szCs w:val="24"/>
        </w:rPr>
        <w:t xml:space="preserve"> 1473</w:t>
      </w:r>
      <w:r w:rsidR="00FC740A">
        <w:rPr>
          <w:rFonts w:ascii="Times New Roman" w:hAnsi="Times New Roman" w:cs="Times New Roman"/>
          <w:szCs w:val="24"/>
        </w:rPr>
        <w:t xml:space="preserve"> i 1562</w:t>
      </w:r>
      <w:r w:rsidRPr="007A3F1C">
        <w:rPr>
          <w:rFonts w:ascii="Times New Roman" w:hAnsi="Times New Roman" w:cs="Times New Roman"/>
          <w:szCs w:val="24"/>
        </w:rPr>
        <w:t>)</w:t>
      </w:r>
      <w:r w:rsidR="00480471" w:rsidRPr="007A3F1C">
        <w:rPr>
          <w:rFonts w:ascii="Times New Roman" w:hAnsi="Times New Roman" w:cs="Times New Roman"/>
          <w:szCs w:val="24"/>
        </w:rPr>
        <w:t xml:space="preserve"> wprowadza si</w:t>
      </w:r>
      <w:r w:rsidR="00480471" w:rsidRPr="007A3F1C">
        <w:rPr>
          <w:rFonts w:ascii="Times New Roman" w:hAnsi="Times New Roman" w:cs="Times New Roman" w:hint="eastAsia"/>
          <w:szCs w:val="24"/>
        </w:rPr>
        <w:t>ę</w:t>
      </w:r>
      <w:r w:rsidR="00480471" w:rsidRPr="007A3F1C">
        <w:rPr>
          <w:rFonts w:ascii="Times New Roman" w:hAnsi="Times New Roman" w:cs="Times New Roman"/>
          <w:szCs w:val="24"/>
        </w:rPr>
        <w:t xml:space="preserve"> nast</w:t>
      </w:r>
      <w:r w:rsidR="00480471" w:rsidRPr="007A3F1C">
        <w:rPr>
          <w:rFonts w:ascii="Times New Roman" w:hAnsi="Times New Roman" w:cs="Times New Roman" w:hint="eastAsia"/>
          <w:szCs w:val="24"/>
        </w:rPr>
        <w:t>ę</w:t>
      </w:r>
      <w:r w:rsidR="00480471" w:rsidRPr="007A3F1C">
        <w:rPr>
          <w:rFonts w:ascii="Times New Roman" w:hAnsi="Times New Roman" w:cs="Times New Roman"/>
          <w:szCs w:val="24"/>
        </w:rPr>
        <w:t>puj</w:t>
      </w:r>
      <w:r w:rsidR="00480471" w:rsidRPr="007A3F1C">
        <w:rPr>
          <w:rFonts w:ascii="Times New Roman" w:hAnsi="Times New Roman" w:cs="Times New Roman" w:hint="eastAsia"/>
          <w:szCs w:val="24"/>
        </w:rPr>
        <w:t>ą</w:t>
      </w:r>
      <w:r w:rsidR="00480471" w:rsidRPr="007A3F1C">
        <w:rPr>
          <w:rFonts w:ascii="Times New Roman" w:hAnsi="Times New Roman" w:cs="Times New Roman"/>
          <w:szCs w:val="24"/>
        </w:rPr>
        <w:t>ce zmiany:</w:t>
      </w:r>
    </w:p>
    <w:p w14:paraId="5F4B6D6C" w14:textId="5C6F12ED" w:rsidR="00571CC4" w:rsidRPr="007A3F1C" w:rsidRDefault="00855275" w:rsidP="00571CC4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44 w ust. 1 i 2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571CC4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>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571CC4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>”;</w:t>
      </w:r>
    </w:p>
    <w:p w14:paraId="365F4DF2" w14:textId="2C35F247" w:rsidR="00855275" w:rsidRPr="007A3F1C" w:rsidRDefault="00855275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79a po wyrazach „urlopie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247434" w:rsidRPr="007A3F1C">
        <w:rPr>
          <w:rFonts w:ascii="Times New Roman" w:hAnsi="Times New Roman" w:cs="Times New Roman"/>
          <w:szCs w:val="24"/>
        </w:rPr>
        <w:t>uzupe</w:t>
      </w:r>
      <w:r w:rsidR="00247434" w:rsidRPr="007A3F1C">
        <w:rPr>
          <w:rFonts w:ascii="Times New Roman" w:hAnsi="Times New Roman" w:cs="Times New Roman" w:hint="eastAsia"/>
          <w:szCs w:val="24"/>
        </w:rPr>
        <w:t>ł</w:t>
      </w:r>
      <w:r w:rsidR="00247434" w:rsidRPr="007A3F1C">
        <w:rPr>
          <w:rFonts w:ascii="Times New Roman" w:hAnsi="Times New Roman" w:cs="Times New Roman"/>
          <w:szCs w:val="24"/>
        </w:rPr>
        <w:t>niaj</w:t>
      </w:r>
      <w:r w:rsidR="00247434" w:rsidRPr="007A3F1C">
        <w:rPr>
          <w:rFonts w:ascii="Times New Roman" w:hAnsi="Times New Roman" w:cs="Times New Roman" w:hint="eastAsia"/>
          <w:szCs w:val="24"/>
        </w:rPr>
        <w:t>ą</w:t>
      </w:r>
      <w:r w:rsidR="00247434" w:rsidRPr="007A3F1C">
        <w:rPr>
          <w:rFonts w:ascii="Times New Roman" w:hAnsi="Times New Roman" w:cs="Times New Roman"/>
          <w:szCs w:val="24"/>
        </w:rPr>
        <w:t>c</w:t>
      </w:r>
      <w:r w:rsidR="00554A9D" w:rsidRPr="007A3F1C">
        <w:rPr>
          <w:rFonts w:ascii="Times New Roman" w:hAnsi="Times New Roman" w:cs="Times New Roman"/>
          <w:szCs w:val="24"/>
        </w:rPr>
        <w:t>ym</w:t>
      </w:r>
      <w:r w:rsidRPr="007A3F1C">
        <w:rPr>
          <w:rFonts w:ascii="Times New Roman" w:hAnsi="Times New Roman" w:cs="Times New Roman"/>
          <w:szCs w:val="24"/>
        </w:rPr>
        <w:t xml:space="preserve">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skim,”;</w:t>
      </w:r>
    </w:p>
    <w:p w14:paraId="39E9EDEB" w14:textId="2C9C6204" w:rsidR="00571CC4" w:rsidRPr="007A3F1C" w:rsidRDefault="00571CC4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110 w ust. 4 w pkt</w:t>
      </w:r>
      <w:r w:rsidR="00AF6139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1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A720E3" w:rsidRPr="007A3F1C">
        <w:rPr>
          <w:rFonts w:ascii="Times New Roman" w:hAnsi="Times New Roman" w:cs="Times New Roman"/>
          <w:szCs w:val="24"/>
        </w:rPr>
        <w:t xml:space="preserve"> , </w:t>
      </w:r>
      <w:r w:rsidR="00554A9D" w:rsidRPr="007A3F1C">
        <w:rPr>
          <w:rFonts w:ascii="Times New Roman" w:hAnsi="Times New Roman" w:cs="Times New Roman"/>
          <w:szCs w:val="24"/>
        </w:rPr>
        <w:t>uzupe</w:t>
      </w:r>
      <w:r w:rsidR="00554A9D" w:rsidRPr="007A3F1C">
        <w:rPr>
          <w:rFonts w:ascii="Times New Roman" w:hAnsi="Times New Roman" w:cs="Times New Roman" w:hint="eastAsia"/>
          <w:szCs w:val="24"/>
        </w:rPr>
        <w:t>ł</w:t>
      </w:r>
      <w:r w:rsidR="00554A9D" w:rsidRPr="007A3F1C">
        <w:rPr>
          <w:rFonts w:ascii="Times New Roman" w:hAnsi="Times New Roman" w:cs="Times New Roman"/>
          <w:szCs w:val="24"/>
        </w:rPr>
        <w:t>niaj</w:t>
      </w:r>
      <w:r w:rsidR="00554A9D" w:rsidRPr="007A3F1C">
        <w:rPr>
          <w:rFonts w:ascii="Times New Roman" w:hAnsi="Times New Roman" w:cs="Times New Roman" w:hint="eastAsia"/>
          <w:szCs w:val="24"/>
        </w:rPr>
        <w:t>ą</w:t>
      </w:r>
      <w:r w:rsidR="00554A9D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skiego”;</w:t>
      </w:r>
    </w:p>
    <w:p w14:paraId="0AB82FB8" w14:textId="0668ED3A" w:rsidR="00855275" w:rsidRPr="007A3F1C" w:rsidRDefault="00571CC4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</w:t>
      </w:r>
      <w:r w:rsidR="00855275" w:rsidRPr="007A3F1C">
        <w:rPr>
          <w:rFonts w:ascii="Times New Roman" w:hAnsi="Times New Roman" w:cs="Times New Roman"/>
          <w:szCs w:val="24"/>
        </w:rPr>
        <w:t>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="00855275" w:rsidRPr="007A3F1C">
        <w:rPr>
          <w:rFonts w:ascii="Times New Roman" w:hAnsi="Times New Roman" w:cs="Times New Roman"/>
          <w:szCs w:val="24"/>
        </w:rPr>
        <w:t>w art. 121a w ust. 1 po wyrazach „okres urlopu na warunkach urlopu macierzy</w:t>
      </w:r>
      <w:r w:rsidR="00855275" w:rsidRPr="007A3F1C">
        <w:rPr>
          <w:rFonts w:ascii="Times New Roman" w:hAnsi="Times New Roman" w:cs="Times New Roman" w:hint="eastAsia"/>
          <w:szCs w:val="24"/>
        </w:rPr>
        <w:t>ń</w:t>
      </w:r>
      <w:r w:rsidR="00855275" w:rsidRPr="007A3F1C">
        <w:rPr>
          <w:rFonts w:ascii="Times New Roman" w:hAnsi="Times New Roman" w:cs="Times New Roman"/>
          <w:szCs w:val="24"/>
        </w:rPr>
        <w:t>skiego” dodaje si</w:t>
      </w:r>
      <w:r w:rsidR="00855275" w:rsidRPr="007A3F1C">
        <w:rPr>
          <w:rFonts w:ascii="Times New Roman" w:hAnsi="Times New Roman" w:cs="Times New Roman" w:hint="eastAsia"/>
          <w:szCs w:val="24"/>
        </w:rPr>
        <w:t>ę</w:t>
      </w:r>
      <w:r w:rsidR="00855275" w:rsidRPr="007A3F1C">
        <w:rPr>
          <w:rFonts w:ascii="Times New Roman" w:hAnsi="Times New Roman" w:cs="Times New Roman"/>
          <w:szCs w:val="24"/>
        </w:rPr>
        <w:t xml:space="preserve"> wyrazy „ </w:t>
      </w:r>
      <w:r w:rsidR="00A720E3" w:rsidRPr="007A3F1C">
        <w:rPr>
          <w:rFonts w:ascii="Times New Roman" w:hAnsi="Times New Roman" w:cs="Times New Roman"/>
          <w:szCs w:val="24"/>
        </w:rPr>
        <w:t xml:space="preserve">, </w:t>
      </w:r>
      <w:r w:rsidR="00855275" w:rsidRPr="007A3F1C">
        <w:rPr>
          <w:rFonts w:ascii="Times New Roman" w:hAnsi="Times New Roman" w:cs="Times New Roman"/>
          <w:szCs w:val="24"/>
        </w:rPr>
        <w:t xml:space="preserve">okres </w:t>
      </w:r>
      <w:r w:rsidR="00554A9D" w:rsidRPr="007A3F1C">
        <w:rPr>
          <w:rFonts w:ascii="Times New Roman" w:hAnsi="Times New Roman" w:cs="Times New Roman"/>
          <w:szCs w:val="24"/>
        </w:rPr>
        <w:t>uzupe</w:t>
      </w:r>
      <w:r w:rsidR="00554A9D" w:rsidRPr="007A3F1C">
        <w:rPr>
          <w:rFonts w:ascii="Times New Roman" w:hAnsi="Times New Roman" w:cs="Times New Roman" w:hint="eastAsia"/>
          <w:szCs w:val="24"/>
        </w:rPr>
        <w:t>ł</w:t>
      </w:r>
      <w:r w:rsidR="00554A9D" w:rsidRPr="007A3F1C">
        <w:rPr>
          <w:rFonts w:ascii="Times New Roman" w:hAnsi="Times New Roman" w:cs="Times New Roman"/>
          <w:szCs w:val="24"/>
        </w:rPr>
        <w:t>niaj</w:t>
      </w:r>
      <w:r w:rsidR="00554A9D" w:rsidRPr="007A3F1C">
        <w:rPr>
          <w:rFonts w:ascii="Times New Roman" w:hAnsi="Times New Roman" w:cs="Times New Roman" w:hint="eastAsia"/>
          <w:szCs w:val="24"/>
        </w:rPr>
        <w:t>ą</w:t>
      </w:r>
      <w:r w:rsidR="00554A9D" w:rsidRPr="007A3F1C">
        <w:rPr>
          <w:rFonts w:ascii="Times New Roman" w:hAnsi="Times New Roman" w:cs="Times New Roman"/>
          <w:szCs w:val="24"/>
        </w:rPr>
        <w:t>cego</w:t>
      </w:r>
      <w:r w:rsidR="00855275" w:rsidRPr="007A3F1C">
        <w:rPr>
          <w:rFonts w:ascii="Times New Roman" w:hAnsi="Times New Roman" w:cs="Times New Roman"/>
          <w:szCs w:val="24"/>
        </w:rPr>
        <w:t xml:space="preserve"> urlopu macierzy</w:t>
      </w:r>
      <w:r w:rsidR="00855275" w:rsidRPr="007A3F1C">
        <w:rPr>
          <w:rFonts w:ascii="Times New Roman" w:hAnsi="Times New Roman" w:cs="Times New Roman" w:hint="eastAsia"/>
          <w:szCs w:val="24"/>
        </w:rPr>
        <w:t>ń</w:t>
      </w:r>
      <w:r w:rsidR="00855275" w:rsidRPr="007A3F1C">
        <w:rPr>
          <w:rFonts w:ascii="Times New Roman" w:hAnsi="Times New Roman" w:cs="Times New Roman"/>
          <w:szCs w:val="24"/>
        </w:rPr>
        <w:t>skiego”</w:t>
      </w:r>
      <w:r w:rsidR="00B007A0" w:rsidRPr="007A3F1C">
        <w:rPr>
          <w:rFonts w:ascii="Times New Roman" w:hAnsi="Times New Roman" w:cs="Times New Roman"/>
          <w:szCs w:val="24"/>
        </w:rPr>
        <w:t>.</w:t>
      </w:r>
    </w:p>
    <w:p w14:paraId="72ADAEE7" w14:textId="0DDB4E8E" w:rsidR="00855275" w:rsidRPr="007A3F1C" w:rsidRDefault="0071213F" w:rsidP="00855275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4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12 pa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dziernika 1990 r. o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Granicznej (Dz.</w:t>
      </w:r>
      <w:r w:rsidR="0016454F" w:rsidRPr="007A3F1C">
        <w:rPr>
          <w:rFonts w:ascii="Times New Roman" w:hAnsi="Times New Roman" w:cs="Times New Roman"/>
          <w:szCs w:val="24"/>
        </w:rPr>
        <w:t xml:space="preserve"> </w:t>
      </w:r>
      <w:r w:rsidR="00883AD8" w:rsidRPr="007A3F1C">
        <w:rPr>
          <w:rFonts w:ascii="Times New Roman" w:hAnsi="Times New Roman" w:cs="Times New Roman"/>
          <w:szCs w:val="24"/>
        </w:rPr>
        <w:t xml:space="preserve">U. z </w:t>
      </w:r>
      <w:r w:rsidR="00337DB8" w:rsidRPr="007A3F1C">
        <w:rPr>
          <w:rFonts w:ascii="Times New Roman" w:hAnsi="Times New Roman" w:cs="Times New Roman"/>
          <w:szCs w:val="24"/>
        </w:rPr>
        <w:t>2024 r. poz. 915, 1089, 1222, 1248</w:t>
      </w:r>
      <w:r w:rsidR="00680B8D" w:rsidRPr="007A3F1C">
        <w:rPr>
          <w:rFonts w:ascii="Times New Roman" w:hAnsi="Times New Roman" w:cs="Times New Roman"/>
          <w:szCs w:val="24"/>
        </w:rPr>
        <w:t>,</w:t>
      </w:r>
      <w:r w:rsidR="00337DB8" w:rsidRPr="007A3F1C">
        <w:rPr>
          <w:rFonts w:ascii="Times New Roman" w:hAnsi="Times New Roman" w:cs="Times New Roman"/>
          <w:szCs w:val="24"/>
        </w:rPr>
        <w:t xml:space="preserve"> 1473</w:t>
      </w:r>
      <w:r w:rsidR="00680B8D" w:rsidRPr="007A3F1C">
        <w:rPr>
          <w:rFonts w:ascii="Times New Roman" w:hAnsi="Times New Roman" w:cs="Times New Roman"/>
          <w:szCs w:val="24"/>
        </w:rPr>
        <w:t xml:space="preserve"> i 1562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09F2AB63" w14:textId="5C0A36F6" w:rsidR="00855275" w:rsidRPr="007A3F1C" w:rsidRDefault="00855275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w art. 41 w ust. 1a, </w:t>
      </w:r>
      <w:r w:rsidR="00EB4DB7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 xml:space="preserve">art. 83a oraz </w:t>
      </w:r>
      <w:r w:rsidR="00EB4DB7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>art. 86a po wyrazach „urlopie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554A9D" w:rsidRPr="007A3F1C">
        <w:rPr>
          <w:rFonts w:ascii="Times New Roman" w:hAnsi="Times New Roman" w:cs="Times New Roman"/>
          <w:szCs w:val="24"/>
        </w:rPr>
        <w:t>uzupe</w:t>
      </w:r>
      <w:r w:rsidR="00554A9D" w:rsidRPr="007A3F1C">
        <w:rPr>
          <w:rFonts w:ascii="Times New Roman" w:hAnsi="Times New Roman" w:cs="Times New Roman" w:hint="eastAsia"/>
          <w:szCs w:val="24"/>
        </w:rPr>
        <w:t>ł</w:t>
      </w:r>
      <w:r w:rsidR="00554A9D" w:rsidRPr="007A3F1C">
        <w:rPr>
          <w:rFonts w:ascii="Times New Roman" w:hAnsi="Times New Roman" w:cs="Times New Roman"/>
          <w:szCs w:val="24"/>
        </w:rPr>
        <w:t>niaj</w:t>
      </w:r>
      <w:r w:rsidR="00554A9D" w:rsidRPr="007A3F1C">
        <w:rPr>
          <w:rFonts w:ascii="Times New Roman" w:hAnsi="Times New Roman" w:cs="Times New Roman" w:hint="eastAsia"/>
          <w:szCs w:val="24"/>
        </w:rPr>
        <w:t>ą</w:t>
      </w:r>
      <w:r w:rsidR="00554A9D" w:rsidRPr="007A3F1C">
        <w:rPr>
          <w:rFonts w:ascii="Times New Roman" w:hAnsi="Times New Roman" w:cs="Times New Roman"/>
          <w:szCs w:val="24"/>
        </w:rPr>
        <w:t>cym</w:t>
      </w:r>
      <w:r w:rsidRPr="007A3F1C">
        <w:rPr>
          <w:rFonts w:ascii="Times New Roman" w:hAnsi="Times New Roman" w:cs="Times New Roman"/>
          <w:szCs w:val="24"/>
        </w:rPr>
        <w:t xml:space="preserve">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skim,”;</w:t>
      </w:r>
    </w:p>
    <w:p w14:paraId="7D311E61" w14:textId="0EEB64B8" w:rsidR="00855275" w:rsidRPr="007A3F1C" w:rsidRDefault="00855275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48 w ust. 1 i 2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554A9D" w:rsidRPr="007A3F1C">
        <w:rPr>
          <w:rFonts w:ascii="Times New Roman" w:hAnsi="Times New Roman" w:cs="Times New Roman"/>
          <w:szCs w:val="24"/>
        </w:rPr>
        <w:t>uzupe</w:t>
      </w:r>
      <w:r w:rsidR="00554A9D" w:rsidRPr="007A3F1C">
        <w:rPr>
          <w:rFonts w:ascii="Times New Roman" w:hAnsi="Times New Roman" w:cs="Times New Roman" w:hint="eastAsia"/>
          <w:szCs w:val="24"/>
        </w:rPr>
        <w:t>ł</w:t>
      </w:r>
      <w:r w:rsidR="00554A9D" w:rsidRPr="007A3F1C">
        <w:rPr>
          <w:rFonts w:ascii="Times New Roman" w:hAnsi="Times New Roman" w:cs="Times New Roman"/>
          <w:szCs w:val="24"/>
        </w:rPr>
        <w:t>niaj</w:t>
      </w:r>
      <w:r w:rsidR="00554A9D" w:rsidRPr="007A3F1C">
        <w:rPr>
          <w:rFonts w:ascii="Times New Roman" w:hAnsi="Times New Roman" w:cs="Times New Roman" w:hint="eastAsia"/>
          <w:szCs w:val="24"/>
        </w:rPr>
        <w:t>ą</w:t>
      </w:r>
      <w:r w:rsidR="00554A9D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skiego,”;</w:t>
      </w:r>
    </w:p>
    <w:p w14:paraId="2BB3D1F7" w14:textId="7783A927" w:rsidR="00855275" w:rsidRPr="007A3F1C" w:rsidRDefault="00855275" w:rsidP="004C51E1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125a</w:t>
      </w:r>
      <w:r w:rsidR="004C51E1" w:rsidRPr="007A3F1C">
        <w:rPr>
          <w:rFonts w:ascii="Times New Roman" w:hAnsi="Times New Roman" w:cs="Times New Roman"/>
          <w:szCs w:val="24"/>
        </w:rPr>
        <w:t xml:space="preserve"> w ust. 1 po wyrazach „okres urlopu na warunkach urlopu macierzy</w:t>
      </w:r>
      <w:r w:rsidR="004C51E1" w:rsidRPr="007A3F1C">
        <w:rPr>
          <w:rFonts w:ascii="Times New Roman" w:hAnsi="Times New Roman" w:cs="Times New Roman" w:hint="eastAsia"/>
          <w:szCs w:val="24"/>
        </w:rPr>
        <w:t>ń</w:t>
      </w:r>
      <w:r w:rsidR="004C51E1" w:rsidRPr="007A3F1C">
        <w:rPr>
          <w:rFonts w:ascii="Times New Roman" w:hAnsi="Times New Roman" w:cs="Times New Roman"/>
          <w:szCs w:val="24"/>
        </w:rPr>
        <w:t>skiego” dodaje si</w:t>
      </w:r>
      <w:r w:rsidR="004C51E1" w:rsidRPr="007A3F1C">
        <w:rPr>
          <w:rFonts w:ascii="Times New Roman" w:hAnsi="Times New Roman" w:cs="Times New Roman" w:hint="eastAsia"/>
          <w:szCs w:val="24"/>
        </w:rPr>
        <w:t>ę</w:t>
      </w:r>
      <w:r w:rsidR="004C51E1" w:rsidRPr="007A3F1C">
        <w:rPr>
          <w:rFonts w:ascii="Times New Roman" w:hAnsi="Times New Roman" w:cs="Times New Roman"/>
          <w:szCs w:val="24"/>
        </w:rPr>
        <w:t xml:space="preserve"> wyrazy „</w:t>
      </w:r>
      <w:r w:rsidR="00A720E3" w:rsidRPr="007A3F1C">
        <w:rPr>
          <w:rFonts w:ascii="Times New Roman" w:hAnsi="Times New Roman" w:cs="Times New Roman"/>
          <w:szCs w:val="24"/>
        </w:rPr>
        <w:t xml:space="preserve"> , </w:t>
      </w:r>
      <w:r w:rsidR="004C51E1" w:rsidRPr="007A3F1C">
        <w:rPr>
          <w:rFonts w:ascii="Times New Roman" w:hAnsi="Times New Roman" w:cs="Times New Roman"/>
          <w:szCs w:val="24"/>
        </w:rPr>
        <w:t xml:space="preserve">okres </w:t>
      </w:r>
      <w:r w:rsidR="00554A9D" w:rsidRPr="007A3F1C">
        <w:rPr>
          <w:rFonts w:ascii="Times New Roman" w:hAnsi="Times New Roman" w:cs="Times New Roman"/>
          <w:szCs w:val="24"/>
        </w:rPr>
        <w:t>uzupe</w:t>
      </w:r>
      <w:r w:rsidR="00554A9D" w:rsidRPr="007A3F1C">
        <w:rPr>
          <w:rFonts w:ascii="Times New Roman" w:hAnsi="Times New Roman" w:cs="Times New Roman" w:hint="eastAsia"/>
          <w:szCs w:val="24"/>
        </w:rPr>
        <w:t>ł</w:t>
      </w:r>
      <w:r w:rsidR="00554A9D" w:rsidRPr="007A3F1C">
        <w:rPr>
          <w:rFonts w:ascii="Times New Roman" w:hAnsi="Times New Roman" w:cs="Times New Roman"/>
          <w:szCs w:val="24"/>
        </w:rPr>
        <w:t>niaj</w:t>
      </w:r>
      <w:r w:rsidR="00554A9D" w:rsidRPr="007A3F1C">
        <w:rPr>
          <w:rFonts w:ascii="Times New Roman" w:hAnsi="Times New Roman" w:cs="Times New Roman" w:hint="eastAsia"/>
          <w:szCs w:val="24"/>
        </w:rPr>
        <w:t>ą</w:t>
      </w:r>
      <w:r w:rsidR="00554A9D" w:rsidRPr="007A3F1C">
        <w:rPr>
          <w:rFonts w:ascii="Times New Roman" w:hAnsi="Times New Roman" w:cs="Times New Roman"/>
          <w:szCs w:val="24"/>
        </w:rPr>
        <w:t>cego</w:t>
      </w:r>
      <w:r w:rsidR="004C51E1" w:rsidRPr="007A3F1C">
        <w:rPr>
          <w:rFonts w:ascii="Times New Roman" w:hAnsi="Times New Roman" w:cs="Times New Roman"/>
          <w:szCs w:val="24"/>
        </w:rPr>
        <w:t xml:space="preserve"> urlopu macierzy</w:t>
      </w:r>
      <w:r w:rsidR="004C51E1" w:rsidRPr="007A3F1C">
        <w:rPr>
          <w:rFonts w:ascii="Times New Roman" w:hAnsi="Times New Roman" w:cs="Times New Roman" w:hint="eastAsia"/>
          <w:szCs w:val="24"/>
        </w:rPr>
        <w:t>ń</w:t>
      </w:r>
      <w:r w:rsidR="004C51E1" w:rsidRPr="007A3F1C">
        <w:rPr>
          <w:rFonts w:ascii="Times New Roman" w:hAnsi="Times New Roman" w:cs="Times New Roman"/>
          <w:szCs w:val="24"/>
        </w:rPr>
        <w:t>skiego”.</w:t>
      </w:r>
    </w:p>
    <w:p w14:paraId="05242338" w14:textId="3161600C" w:rsidR="00BB36EC" w:rsidRPr="007A3F1C" w:rsidRDefault="0071213F" w:rsidP="00BF56C8">
      <w:pPr>
        <w:pStyle w:val="ARTartustawynprozporzdzenia"/>
        <w:rPr>
          <w:rFonts w:ascii="Times New Roman" w:hAnsi="Times New Roman" w:cs="Times New Roman"/>
          <w:szCs w:val="24"/>
        </w:rPr>
      </w:pPr>
      <w:bookmarkStart w:id="11" w:name="_Hlk177709357"/>
      <w:r w:rsidRPr="007A3F1C">
        <w:rPr>
          <w:rStyle w:val="Ppogrubienie"/>
          <w:rFonts w:ascii="Times New Roman" w:hAnsi="Times New Roman" w:cs="Times New Roman"/>
          <w:szCs w:val="24"/>
        </w:rPr>
        <w:lastRenderedPageBreak/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5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20 grudnia 1990 r. o ubezpieczeniu spo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ecznym rolników</w:t>
      </w:r>
      <w:r w:rsidR="00764B89" w:rsidRPr="007A3F1C">
        <w:rPr>
          <w:rFonts w:ascii="Times New Roman" w:hAnsi="Times New Roman" w:cs="Times New Roman"/>
          <w:szCs w:val="24"/>
        </w:rPr>
        <w:t xml:space="preserve"> (Dz.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764B89" w:rsidRPr="007A3F1C">
        <w:rPr>
          <w:rFonts w:ascii="Times New Roman" w:hAnsi="Times New Roman" w:cs="Times New Roman"/>
          <w:szCs w:val="24"/>
        </w:rPr>
        <w:t>U. z 202</w:t>
      </w:r>
      <w:r w:rsidR="00AA5918" w:rsidRPr="007A3F1C">
        <w:rPr>
          <w:rFonts w:ascii="Times New Roman" w:hAnsi="Times New Roman" w:cs="Times New Roman"/>
          <w:szCs w:val="24"/>
        </w:rPr>
        <w:t>4</w:t>
      </w:r>
      <w:r w:rsidR="00764B89" w:rsidRPr="007A3F1C">
        <w:rPr>
          <w:rFonts w:ascii="Times New Roman" w:hAnsi="Times New Roman" w:cs="Times New Roman"/>
          <w:szCs w:val="24"/>
        </w:rPr>
        <w:t xml:space="preserve"> r. </w:t>
      </w:r>
      <w:r w:rsidR="008F5C78" w:rsidRPr="007A3F1C">
        <w:rPr>
          <w:rFonts w:ascii="Times New Roman" w:hAnsi="Times New Roman" w:cs="Times New Roman"/>
          <w:szCs w:val="24"/>
        </w:rPr>
        <w:t xml:space="preserve">poz. </w:t>
      </w:r>
      <w:r w:rsidR="00AA5918" w:rsidRPr="007A3F1C">
        <w:rPr>
          <w:rFonts w:ascii="Times New Roman" w:hAnsi="Times New Roman" w:cs="Times New Roman"/>
          <w:szCs w:val="24"/>
        </w:rPr>
        <w:t>90</w:t>
      </w:r>
      <w:r w:rsidR="00337DB8" w:rsidRPr="007A3F1C">
        <w:rPr>
          <w:rFonts w:ascii="Times New Roman" w:hAnsi="Times New Roman" w:cs="Times New Roman"/>
          <w:szCs w:val="24"/>
        </w:rPr>
        <w:t xml:space="preserve"> i 1243</w:t>
      </w:r>
      <w:r w:rsidR="00764B89" w:rsidRPr="007A3F1C">
        <w:rPr>
          <w:rFonts w:ascii="Times New Roman" w:hAnsi="Times New Roman" w:cs="Times New Roman"/>
          <w:szCs w:val="24"/>
        </w:rPr>
        <w:t>)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BB36EC" w:rsidRPr="007A3F1C">
        <w:rPr>
          <w:rFonts w:ascii="Times New Roman" w:hAnsi="Times New Roman" w:cs="Times New Roman"/>
          <w:szCs w:val="24"/>
        </w:rPr>
        <w:t>wprowadza si</w:t>
      </w:r>
      <w:r w:rsidR="00BB36EC" w:rsidRPr="007A3F1C">
        <w:rPr>
          <w:rFonts w:ascii="Times New Roman" w:hAnsi="Times New Roman" w:cs="Times New Roman" w:hint="eastAsia"/>
          <w:szCs w:val="24"/>
        </w:rPr>
        <w:t>ę</w:t>
      </w:r>
      <w:r w:rsidR="00BB36EC" w:rsidRPr="007A3F1C">
        <w:rPr>
          <w:rFonts w:ascii="Times New Roman" w:hAnsi="Times New Roman" w:cs="Times New Roman"/>
          <w:szCs w:val="24"/>
        </w:rPr>
        <w:t xml:space="preserve"> nast</w:t>
      </w:r>
      <w:r w:rsidR="00BB36EC" w:rsidRPr="007A3F1C">
        <w:rPr>
          <w:rFonts w:ascii="Times New Roman" w:hAnsi="Times New Roman" w:cs="Times New Roman" w:hint="eastAsia"/>
          <w:szCs w:val="24"/>
        </w:rPr>
        <w:t>ę</w:t>
      </w:r>
      <w:r w:rsidR="00BB36EC" w:rsidRPr="007A3F1C">
        <w:rPr>
          <w:rFonts w:ascii="Times New Roman" w:hAnsi="Times New Roman" w:cs="Times New Roman"/>
          <w:szCs w:val="24"/>
        </w:rPr>
        <w:t>puj</w:t>
      </w:r>
      <w:r w:rsidR="00BB36EC" w:rsidRPr="007A3F1C">
        <w:rPr>
          <w:rFonts w:ascii="Times New Roman" w:hAnsi="Times New Roman" w:cs="Times New Roman" w:hint="eastAsia"/>
          <w:szCs w:val="24"/>
        </w:rPr>
        <w:t>ą</w:t>
      </w:r>
      <w:r w:rsidR="00BB36EC" w:rsidRPr="007A3F1C">
        <w:rPr>
          <w:rFonts w:ascii="Times New Roman" w:hAnsi="Times New Roman" w:cs="Times New Roman"/>
          <w:szCs w:val="24"/>
        </w:rPr>
        <w:t>ce zmiany:</w:t>
      </w:r>
    </w:p>
    <w:p w14:paraId="624E84ED" w14:textId="5353FD85" w:rsidR="00855D22" w:rsidRPr="007A3F1C" w:rsidRDefault="005433CB" w:rsidP="00F3322F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35a</w:t>
      </w:r>
      <w:r w:rsidR="00477535" w:rsidRPr="007A3F1C">
        <w:rPr>
          <w:rFonts w:ascii="Times New Roman" w:hAnsi="Times New Roman" w:cs="Times New Roman"/>
          <w:szCs w:val="24"/>
        </w:rPr>
        <w:t>:</w:t>
      </w:r>
      <w:r w:rsidRPr="007A3F1C">
        <w:rPr>
          <w:rFonts w:ascii="Times New Roman" w:hAnsi="Times New Roman" w:cs="Times New Roman"/>
          <w:szCs w:val="24"/>
        </w:rPr>
        <w:t xml:space="preserve"> </w:t>
      </w:r>
    </w:p>
    <w:p w14:paraId="54468AF1" w14:textId="7FAE8A9E" w:rsidR="005433CB" w:rsidRPr="007A3F1C" w:rsidRDefault="00855D22" w:rsidP="0026192D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="005433CB" w:rsidRPr="007A3F1C">
        <w:rPr>
          <w:rFonts w:ascii="Times New Roman" w:hAnsi="Times New Roman" w:cs="Times New Roman"/>
          <w:szCs w:val="24"/>
        </w:rPr>
        <w:t>po ust. 3a dodaje si</w:t>
      </w:r>
      <w:r w:rsidR="005433CB" w:rsidRPr="007A3F1C">
        <w:rPr>
          <w:rFonts w:ascii="Times New Roman" w:hAnsi="Times New Roman" w:cs="Times New Roman" w:hint="eastAsia"/>
          <w:szCs w:val="24"/>
        </w:rPr>
        <w:t>ę</w:t>
      </w:r>
      <w:r w:rsidR="005433CB" w:rsidRPr="007A3F1C">
        <w:rPr>
          <w:rFonts w:ascii="Times New Roman" w:hAnsi="Times New Roman" w:cs="Times New Roman"/>
          <w:szCs w:val="24"/>
        </w:rPr>
        <w:t xml:space="preserve"> ust. 3b</w:t>
      </w:r>
      <w:r w:rsidR="00B007A0" w:rsidRPr="007A3F1C">
        <w:rPr>
          <w:rFonts w:ascii="Times New Roman" w:hAnsi="Times New Roman" w:cs="Times New Roman"/>
          <w:szCs w:val="24"/>
        </w:rPr>
        <w:t>–</w:t>
      </w:r>
      <w:r w:rsidR="005433CB" w:rsidRPr="007A3F1C">
        <w:rPr>
          <w:rFonts w:ascii="Times New Roman" w:hAnsi="Times New Roman" w:cs="Times New Roman"/>
          <w:szCs w:val="24"/>
        </w:rPr>
        <w:t xml:space="preserve">3f w brzmieniu: </w:t>
      </w:r>
    </w:p>
    <w:p w14:paraId="547EC29A" w14:textId="789A7698" w:rsidR="005433CB" w:rsidRPr="007A3F1C" w:rsidRDefault="005433CB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„3b. Okresy, o których mowa w ust. 3, ulegaj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eniu w przypadku urodzenia dziecka:</w:t>
      </w:r>
    </w:p>
    <w:p w14:paraId="27020C29" w14:textId="58C4A6FE" w:rsidR="005433CB" w:rsidRPr="007A3F1C" w:rsidRDefault="005433CB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28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lub z 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 g – o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15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porodzie; </w:t>
      </w:r>
    </w:p>
    <w:p w14:paraId="75E46A2C" w14:textId="42D24897" w:rsidR="005433CB" w:rsidRPr="007A3F1C" w:rsidRDefault="005433CB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28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3</w:t>
      </w:r>
      <w:r w:rsidR="006D5878" w:rsidRPr="007A3F1C">
        <w:rPr>
          <w:rFonts w:ascii="Times New Roman" w:hAnsi="Times New Roman" w:cs="Times New Roman"/>
          <w:szCs w:val="24"/>
        </w:rPr>
        <w:t>7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 xml:space="preserve">y i </w:t>
      </w:r>
      <w:r w:rsidR="00E23D8F" w:rsidRPr="007A3F1C">
        <w:rPr>
          <w:rFonts w:ascii="Times New Roman" w:hAnsi="Times New Roman" w:cs="Times New Roman"/>
          <w:szCs w:val="24"/>
        </w:rPr>
        <w:t xml:space="preserve">z </w:t>
      </w:r>
      <w:r w:rsidRPr="007A3F1C">
        <w:rPr>
          <w:rFonts w:ascii="Times New Roman" w:hAnsi="Times New Roman" w:cs="Times New Roman"/>
          <w:szCs w:val="24"/>
        </w:rPr>
        <w:t>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B007A0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g – o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8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porodzie;</w:t>
      </w:r>
    </w:p>
    <w:p w14:paraId="5166CA75" w14:textId="284935ED" w:rsidR="005433CB" w:rsidRPr="007A3F1C" w:rsidRDefault="005433CB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3</w:t>
      </w:r>
      <w:r w:rsidR="006D5878" w:rsidRPr="007A3F1C">
        <w:rPr>
          <w:rFonts w:ascii="Times New Roman" w:hAnsi="Times New Roman" w:cs="Times New Roman"/>
          <w:szCs w:val="24"/>
        </w:rPr>
        <w:t>7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jego pobytu w szpitalu, pod warunkiem</w:t>
      </w:r>
      <w:r w:rsidR="003B5F3D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92118C" w:rsidRPr="007A3F1C">
        <w:rPr>
          <w:rFonts w:ascii="Times New Roman" w:hAnsi="Times New Roman" w:cs="Times New Roman" w:hint="eastAsia"/>
          <w:szCs w:val="24"/>
        </w:rPr>
        <w:t>ż</w:t>
      </w:r>
      <w:r w:rsidR="0092118C" w:rsidRPr="007A3F1C">
        <w:rPr>
          <w:rFonts w:ascii="Times New Roman" w:hAnsi="Times New Roman" w:cs="Times New Roman"/>
          <w:szCs w:val="24"/>
        </w:rPr>
        <w:t>e pobyt dziecka w szpitalu po porodzie b</w:t>
      </w:r>
      <w:r w:rsidR="0092118C" w:rsidRPr="007A3F1C">
        <w:rPr>
          <w:rFonts w:ascii="Times New Roman" w:hAnsi="Times New Roman" w:cs="Times New Roman" w:hint="eastAsia"/>
          <w:szCs w:val="24"/>
        </w:rPr>
        <w:t>ę</w:t>
      </w:r>
      <w:r w:rsidR="0092118C" w:rsidRPr="007A3F1C">
        <w:rPr>
          <w:rFonts w:ascii="Times New Roman" w:hAnsi="Times New Roman" w:cs="Times New Roman"/>
          <w:szCs w:val="24"/>
        </w:rPr>
        <w:t>dzie wynosi</w:t>
      </w:r>
      <w:r w:rsidR="0092118C" w:rsidRPr="007A3F1C">
        <w:rPr>
          <w:rFonts w:ascii="Times New Roman" w:hAnsi="Times New Roman" w:cs="Times New Roman" w:hint="eastAsia"/>
          <w:szCs w:val="24"/>
        </w:rPr>
        <w:t>ł</w:t>
      </w:r>
      <w:r w:rsidR="0092118C" w:rsidRPr="007A3F1C">
        <w:rPr>
          <w:rFonts w:ascii="Times New Roman" w:hAnsi="Times New Roman" w:cs="Times New Roman"/>
          <w:szCs w:val="24"/>
        </w:rPr>
        <w:t xml:space="preserve"> co najmniej 2 kolejne dni, przy czym pierwszy z </w:t>
      </w:r>
      <w:r w:rsidR="00437B17" w:rsidRPr="007A3F1C">
        <w:rPr>
          <w:rFonts w:ascii="Times New Roman" w:hAnsi="Times New Roman" w:cs="Times New Roman"/>
          <w:szCs w:val="24"/>
        </w:rPr>
        <w:t>tych dni</w:t>
      </w:r>
      <w:r w:rsidR="0092118C" w:rsidRPr="007A3F1C">
        <w:rPr>
          <w:rFonts w:ascii="Times New Roman" w:hAnsi="Times New Roman" w:cs="Times New Roman"/>
          <w:szCs w:val="24"/>
        </w:rPr>
        <w:t xml:space="preserve"> b</w:t>
      </w:r>
      <w:r w:rsidR="0092118C" w:rsidRPr="007A3F1C">
        <w:rPr>
          <w:rFonts w:ascii="Times New Roman" w:hAnsi="Times New Roman" w:cs="Times New Roman" w:hint="eastAsia"/>
          <w:szCs w:val="24"/>
        </w:rPr>
        <w:t>ę</w:t>
      </w:r>
      <w:r w:rsidR="0092118C" w:rsidRPr="007A3F1C">
        <w:rPr>
          <w:rFonts w:ascii="Times New Roman" w:hAnsi="Times New Roman" w:cs="Times New Roman"/>
          <w:szCs w:val="24"/>
        </w:rPr>
        <w:t>dzie przypada</w:t>
      </w:r>
      <w:r w:rsidR="0092118C" w:rsidRPr="007A3F1C">
        <w:rPr>
          <w:rFonts w:ascii="Times New Roman" w:hAnsi="Times New Roman" w:cs="Times New Roman" w:hint="eastAsia"/>
          <w:szCs w:val="24"/>
        </w:rPr>
        <w:t>ł</w:t>
      </w:r>
      <w:r w:rsidR="0092118C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w okresie od 5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do 28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dnia po porodzie – o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w okresie od 5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dnia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8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porodzie.</w:t>
      </w:r>
    </w:p>
    <w:p w14:paraId="78F3C7BE" w14:textId="3EDA989E" w:rsidR="005433CB" w:rsidRPr="007A3F1C" w:rsidRDefault="005433CB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3c. W przypadku urodzenia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jednego dziecka przy jednym porodzie </w:t>
      </w:r>
      <w:r w:rsidR="00E23D8F" w:rsidRPr="007A3F1C">
        <w:rPr>
          <w:rFonts w:ascii="Times New Roman" w:hAnsi="Times New Roman" w:cs="Times New Roman"/>
          <w:szCs w:val="24"/>
        </w:rPr>
        <w:t xml:space="preserve">przy </w:t>
      </w:r>
      <w:r w:rsidRPr="007A3F1C">
        <w:rPr>
          <w:rFonts w:ascii="Times New Roman" w:hAnsi="Times New Roman" w:cs="Times New Roman"/>
          <w:szCs w:val="24"/>
        </w:rPr>
        <w:t>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="00E23D8F"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/>
          <w:szCs w:val="24"/>
        </w:rPr>
        <w:t>ni</w:t>
      </w:r>
      <w:r w:rsidR="00E23D8F"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/>
          <w:szCs w:val="24"/>
        </w:rPr>
        <w:t xml:space="preserve"> okresu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nale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uwzgl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wag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dziecka o najni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szej masie urodzeniowej oraz okres </w:t>
      </w:r>
      <w:r w:rsidR="009A351C" w:rsidRPr="007A3F1C">
        <w:rPr>
          <w:rFonts w:ascii="Times New Roman" w:hAnsi="Times New Roman" w:cs="Times New Roman"/>
          <w:szCs w:val="24"/>
        </w:rPr>
        <w:t xml:space="preserve">pobytu w szpitalu </w:t>
      </w:r>
      <w:r w:rsidRPr="007A3F1C">
        <w:rPr>
          <w:rFonts w:ascii="Times New Roman" w:hAnsi="Times New Roman" w:cs="Times New Roman"/>
          <w:szCs w:val="24"/>
        </w:rPr>
        <w:t>dziecka najd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ej hospitalizowanego.</w:t>
      </w:r>
    </w:p>
    <w:p w14:paraId="0B9CB4C0" w14:textId="40AFE706" w:rsidR="005433CB" w:rsidRPr="007A3F1C" w:rsidRDefault="005433CB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3d. Przy ustalaniu prawa do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okresu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ugiwania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ust. 3b okresy pobytu dziecka w szpitalu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odpowiednio 8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albo 15</w:t>
      </w:r>
      <w:r w:rsidR="00B007A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 sumuje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. Niepe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zaokr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gla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 gór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do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nego tygodnia.</w:t>
      </w:r>
    </w:p>
    <w:p w14:paraId="3EA1CDDE" w14:textId="5501A544" w:rsidR="005433CB" w:rsidRPr="007A3F1C" w:rsidRDefault="005433CB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3e. Osoba, o której mowa w ust. 1 pkt 2</w:t>
      </w:r>
      <w:r w:rsidR="00B007A0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4, ma prawo do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okresu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ust. 3b,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pobyt dziecka w szpitalu mia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miejsce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wychowanie.</w:t>
      </w:r>
    </w:p>
    <w:p w14:paraId="0AF03279" w14:textId="763101CE" w:rsidR="00E37E98" w:rsidRPr="007A3F1C" w:rsidRDefault="005433CB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3f. Okres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ust. 3b, potwierdza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6D5878" w:rsidRPr="007A3F1C">
        <w:rPr>
          <w:rFonts w:ascii="Times New Roman" w:hAnsi="Times New Roman" w:cs="Times New Roman"/>
          <w:szCs w:val="24"/>
        </w:rPr>
        <w:t xml:space="preserve">na podstawie </w:t>
      </w:r>
      <w:r w:rsidRPr="007A3F1C">
        <w:rPr>
          <w:rFonts w:ascii="Times New Roman" w:hAnsi="Times New Roman" w:cs="Times New Roman"/>
          <w:szCs w:val="24"/>
        </w:rPr>
        <w:t>za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</w:t>
      </w:r>
      <w:r w:rsidR="006D5878"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/>
          <w:szCs w:val="24"/>
        </w:rPr>
        <w:t xml:space="preserve"> wydan</w:t>
      </w:r>
      <w:r w:rsidR="006D5878" w:rsidRPr="007A3F1C">
        <w:rPr>
          <w:rFonts w:ascii="Times New Roman" w:hAnsi="Times New Roman" w:cs="Times New Roman"/>
          <w:szCs w:val="24"/>
        </w:rPr>
        <w:t>ego</w:t>
      </w:r>
      <w:r w:rsidRPr="007A3F1C">
        <w:rPr>
          <w:rFonts w:ascii="Times New Roman" w:hAnsi="Times New Roman" w:cs="Times New Roman"/>
          <w:szCs w:val="24"/>
        </w:rPr>
        <w:t xml:space="preserve"> przez szpital albo inny zak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ad leczniczy podmiotu leczniczego wykonuj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cego dzia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alno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lecznicz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 rodzaju stacjonarne i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odobowe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zdrowotne</w:t>
      </w:r>
      <w:r w:rsidR="00E37E98" w:rsidRPr="007A3F1C">
        <w:rPr>
          <w:rFonts w:ascii="Times New Roman" w:hAnsi="Times New Roman" w:cs="Times New Roman"/>
          <w:szCs w:val="24"/>
        </w:rPr>
        <w:t>,</w:t>
      </w:r>
      <w:r w:rsidR="00C8489F" w:rsidRPr="007A3F1C">
        <w:rPr>
          <w:rFonts w:ascii="Times New Roman" w:hAnsi="Times New Roman" w:cs="Times New Roman"/>
          <w:szCs w:val="24"/>
        </w:rPr>
        <w:t xml:space="preserve"> w którym przebywa</w:t>
      </w:r>
      <w:r w:rsidR="00C8489F" w:rsidRPr="007A3F1C">
        <w:rPr>
          <w:rFonts w:ascii="Times New Roman" w:hAnsi="Times New Roman" w:cs="Times New Roman" w:hint="eastAsia"/>
          <w:szCs w:val="24"/>
        </w:rPr>
        <w:t>ł</w:t>
      </w:r>
      <w:r w:rsidR="00C8489F" w:rsidRPr="007A3F1C">
        <w:rPr>
          <w:rFonts w:ascii="Times New Roman" w:hAnsi="Times New Roman" w:cs="Times New Roman"/>
          <w:szCs w:val="24"/>
        </w:rPr>
        <w:t>o dziecko. Za</w:t>
      </w:r>
      <w:r w:rsidR="00C8489F" w:rsidRPr="007A3F1C">
        <w:rPr>
          <w:rFonts w:ascii="Times New Roman" w:hAnsi="Times New Roman" w:cs="Times New Roman" w:hint="eastAsia"/>
          <w:szCs w:val="24"/>
        </w:rPr>
        <w:t>ś</w:t>
      </w:r>
      <w:r w:rsidR="00C8489F" w:rsidRPr="007A3F1C">
        <w:rPr>
          <w:rFonts w:ascii="Times New Roman" w:hAnsi="Times New Roman" w:cs="Times New Roman"/>
          <w:szCs w:val="24"/>
        </w:rPr>
        <w:t xml:space="preserve">wiadczenie </w:t>
      </w:r>
      <w:r w:rsidR="00E37E98" w:rsidRPr="007A3F1C">
        <w:rPr>
          <w:rFonts w:ascii="Times New Roman" w:hAnsi="Times New Roman" w:cs="Times New Roman"/>
          <w:szCs w:val="24"/>
        </w:rPr>
        <w:lastRenderedPageBreak/>
        <w:t>zawiera</w:t>
      </w:r>
      <w:r w:rsidR="0017695D" w:rsidRPr="007A3F1C">
        <w:rPr>
          <w:rFonts w:ascii="Times New Roman" w:hAnsi="Times New Roman" w:cs="Times New Roman"/>
          <w:szCs w:val="24"/>
        </w:rPr>
        <w:t xml:space="preserve"> </w:t>
      </w:r>
      <w:r w:rsidR="00E37E98" w:rsidRPr="007A3F1C">
        <w:rPr>
          <w:rFonts w:ascii="Times New Roman" w:hAnsi="Times New Roman" w:cs="Times New Roman"/>
          <w:szCs w:val="24"/>
        </w:rPr>
        <w:t>informacje o okresie pobytu dziecka w tej placówce oraz o</w:t>
      </w:r>
      <w:r w:rsidR="004979F3" w:rsidRPr="007A3F1C">
        <w:rPr>
          <w:rFonts w:ascii="Times New Roman" w:hAnsi="Times New Roman" w:cs="Times New Roman"/>
          <w:szCs w:val="24"/>
        </w:rPr>
        <w:t xml:space="preserve"> urodzeniu dziecka</w:t>
      </w:r>
      <w:r w:rsidR="00E37E98" w:rsidRPr="007A3F1C">
        <w:rPr>
          <w:rFonts w:ascii="Times New Roman" w:hAnsi="Times New Roman" w:cs="Times New Roman"/>
          <w:szCs w:val="24"/>
        </w:rPr>
        <w:t>:</w:t>
      </w:r>
    </w:p>
    <w:p w14:paraId="4E7658CB" w14:textId="6608BC91" w:rsidR="00E37E98" w:rsidRPr="007A3F1C" w:rsidRDefault="00E37E98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28.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lub z 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1D40A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g;</w:t>
      </w:r>
    </w:p>
    <w:p w14:paraId="2DCDF8E0" w14:textId="7836F98A" w:rsidR="00E37E98" w:rsidRPr="007A3F1C" w:rsidRDefault="00E37E98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28.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37.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 xml:space="preserve">y i </w:t>
      </w:r>
      <w:r w:rsidR="001D40A5" w:rsidRPr="007A3F1C">
        <w:rPr>
          <w:rFonts w:ascii="Times New Roman" w:hAnsi="Times New Roman" w:cs="Times New Roman"/>
          <w:szCs w:val="24"/>
        </w:rPr>
        <w:t xml:space="preserve">z </w:t>
      </w:r>
      <w:r w:rsidRPr="007A3F1C">
        <w:rPr>
          <w:rFonts w:ascii="Times New Roman" w:hAnsi="Times New Roman" w:cs="Times New Roman"/>
          <w:szCs w:val="24"/>
        </w:rPr>
        <w:t>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 g;</w:t>
      </w:r>
    </w:p>
    <w:p w14:paraId="589B9749" w14:textId="190361FB" w:rsidR="005433CB" w:rsidRPr="007A3F1C" w:rsidRDefault="00E37E98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37.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</w:t>
      </w:r>
      <w:r w:rsidR="00C46FAC" w:rsidRPr="007A3F1C">
        <w:rPr>
          <w:rFonts w:ascii="Times New Roman" w:hAnsi="Times New Roman" w:cs="Times New Roman"/>
          <w:szCs w:val="24"/>
        </w:rPr>
        <w:t>.</w:t>
      </w:r>
      <w:r w:rsidR="005433CB" w:rsidRPr="007A3F1C">
        <w:rPr>
          <w:rFonts w:ascii="Times New Roman" w:hAnsi="Times New Roman" w:cs="Times New Roman"/>
          <w:szCs w:val="24"/>
        </w:rPr>
        <w:t>”</w:t>
      </w:r>
      <w:r w:rsidR="003B5F3D" w:rsidRPr="007A3F1C">
        <w:rPr>
          <w:rFonts w:ascii="Times New Roman" w:hAnsi="Times New Roman" w:cs="Times New Roman"/>
          <w:szCs w:val="24"/>
        </w:rPr>
        <w:t>,</w:t>
      </w:r>
    </w:p>
    <w:p w14:paraId="5FC74F17" w14:textId="31D29394" w:rsidR="00146191" w:rsidRPr="007A3F1C" w:rsidRDefault="00855D22" w:rsidP="0026192D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B007A0" w:rsidRPr="007A3F1C">
        <w:rPr>
          <w:rFonts w:ascii="Times New Roman" w:hAnsi="Times New Roman" w:cs="Times New Roman"/>
          <w:szCs w:val="24"/>
        </w:rPr>
        <w:tab/>
      </w:r>
      <w:r w:rsidR="00146191" w:rsidRPr="007A3F1C">
        <w:rPr>
          <w:rFonts w:ascii="Times New Roman" w:hAnsi="Times New Roman" w:cs="Times New Roman"/>
          <w:szCs w:val="24"/>
        </w:rPr>
        <w:t>w ust. 6 pkt 1 otrzymuje brzmienie:</w:t>
      </w:r>
    </w:p>
    <w:p w14:paraId="66884C83" w14:textId="767473D9" w:rsidR="00576143" w:rsidRPr="007A3F1C" w:rsidRDefault="00146191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co najmniej jeden z rodziców dziecka lub osoba, która przyj</w:t>
      </w:r>
      <w:r w:rsidRPr="007A3F1C">
        <w:rPr>
          <w:rFonts w:ascii="Times New Roman" w:hAnsi="Times New Roman" w:cs="Times New Roman" w:hint="eastAsia"/>
          <w:szCs w:val="24"/>
        </w:rPr>
        <w:t>ęł</w:t>
      </w:r>
      <w:r w:rsidRPr="007A3F1C">
        <w:rPr>
          <w:rFonts w:ascii="Times New Roman" w:hAnsi="Times New Roman" w:cs="Times New Roman"/>
          <w:szCs w:val="24"/>
        </w:rPr>
        <w:t>a dziecko na wychowanie,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ek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 lub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urlopu rodzicielskiego lub okres </w:t>
      </w:r>
      <w:r w:rsidR="00B03033" w:rsidRPr="007A3F1C">
        <w:rPr>
          <w:rFonts w:ascii="Times New Roman" w:hAnsi="Times New Roman" w:cs="Times New Roman"/>
          <w:szCs w:val="24"/>
        </w:rPr>
        <w:t>uzupe</w:t>
      </w:r>
      <w:r w:rsidR="00B03033" w:rsidRPr="007A3F1C">
        <w:rPr>
          <w:rFonts w:ascii="Times New Roman" w:hAnsi="Times New Roman" w:cs="Times New Roman" w:hint="eastAsia"/>
          <w:szCs w:val="24"/>
        </w:rPr>
        <w:t>ł</w:t>
      </w:r>
      <w:r w:rsidR="00B03033" w:rsidRPr="007A3F1C">
        <w:rPr>
          <w:rFonts w:ascii="Times New Roman" w:hAnsi="Times New Roman" w:cs="Times New Roman"/>
          <w:szCs w:val="24"/>
        </w:rPr>
        <w:t>niaj</w:t>
      </w:r>
      <w:r w:rsidR="00B03033" w:rsidRPr="007A3F1C">
        <w:rPr>
          <w:rFonts w:ascii="Times New Roman" w:hAnsi="Times New Roman" w:cs="Times New Roman" w:hint="eastAsia"/>
          <w:szCs w:val="24"/>
        </w:rPr>
        <w:t>ą</w:t>
      </w:r>
      <w:r w:rsidR="00B03033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skiego;</w:t>
      </w:r>
      <w:r w:rsidR="00477535" w:rsidRPr="007A3F1C">
        <w:rPr>
          <w:rFonts w:ascii="Times New Roman" w:hAnsi="Times New Roman" w:cs="Times New Roman"/>
          <w:szCs w:val="24"/>
        </w:rPr>
        <w:t>”</w:t>
      </w:r>
      <w:r w:rsidR="003617A7" w:rsidRPr="007A3F1C">
        <w:rPr>
          <w:rFonts w:ascii="Times New Roman" w:hAnsi="Times New Roman" w:cs="Times New Roman"/>
          <w:szCs w:val="24"/>
        </w:rPr>
        <w:t>;</w:t>
      </w:r>
      <w:r w:rsidR="003617A7" w:rsidRPr="007A3F1C" w:rsidDel="003617A7">
        <w:rPr>
          <w:rFonts w:ascii="Times New Roman" w:hAnsi="Times New Roman" w:cs="Times New Roman"/>
          <w:szCs w:val="24"/>
        </w:rPr>
        <w:t xml:space="preserve"> </w:t>
      </w:r>
    </w:p>
    <w:p w14:paraId="48A09757" w14:textId="6C8D38ED" w:rsidR="005433CB" w:rsidRPr="007A3F1C" w:rsidRDefault="003617A7" w:rsidP="00D17523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</w:t>
      </w:r>
      <w:r w:rsidR="00576143" w:rsidRPr="007A3F1C">
        <w:rPr>
          <w:rFonts w:ascii="Times New Roman" w:hAnsi="Times New Roman" w:cs="Times New Roman"/>
          <w:szCs w:val="24"/>
        </w:rPr>
        <w:t>)</w:t>
      </w:r>
      <w:r w:rsidR="00D52610" w:rsidRPr="007A3F1C">
        <w:rPr>
          <w:rFonts w:ascii="Times New Roman" w:hAnsi="Times New Roman" w:cs="Times New Roman"/>
          <w:szCs w:val="24"/>
        </w:rPr>
        <w:tab/>
      </w:r>
      <w:r w:rsidR="005433CB" w:rsidRPr="007A3F1C">
        <w:rPr>
          <w:rFonts w:ascii="Times New Roman" w:hAnsi="Times New Roman" w:cs="Times New Roman"/>
          <w:szCs w:val="24"/>
        </w:rPr>
        <w:t>w art. 35b po ust. 2 dodaje si</w:t>
      </w:r>
      <w:r w:rsidR="005433CB" w:rsidRPr="007A3F1C">
        <w:rPr>
          <w:rFonts w:ascii="Times New Roman" w:hAnsi="Times New Roman" w:cs="Times New Roman" w:hint="eastAsia"/>
          <w:szCs w:val="24"/>
        </w:rPr>
        <w:t>ę</w:t>
      </w:r>
      <w:r w:rsidR="005433CB" w:rsidRPr="007A3F1C">
        <w:rPr>
          <w:rFonts w:ascii="Times New Roman" w:hAnsi="Times New Roman" w:cs="Times New Roman"/>
          <w:szCs w:val="24"/>
        </w:rPr>
        <w:t xml:space="preserve"> ust. 2a w brzmieniu: </w:t>
      </w:r>
    </w:p>
    <w:p w14:paraId="256233E7" w14:textId="73B2EE44" w:rsidR="005433CB" w:rsidRPr="007A3F1C" w:rsidRDefault="005433CB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„2a. Ustalenie prawa do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okresu pobierania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art. 35a ust. 3b</w:t>
      </w:r>
      <w:r w:rsidR="00B007A0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3e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puje jednorazowo na wniosek osoby uprawnionej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ony </w:t>
      </w:r>
      <w:r w:rsidR="00C8489F" w:rsidRPr="007A3F1C">
        <w:rPr>
          <w:rFonts w:ascii="Times New Roman" w:hAnsi="Times New Roman" w:cs="Times New Roman"/>
          <w:szCs w:val="24"/>
        </w:rPr>
        <w:t>w terminie 3 miesi</w:t>
      </w:r>
      <w:r w:rsidR="00C8489F" w:rsidRPr="007A3F1C">
        <w:rPr>
          <w:rFonts w:ascii="Times New Roman" w:hAnsi="Times New Roman" w:cs="Times New Roman" w:hint="eastAsia"/>
          <w:szCs w:val="24"/>
        </w:rPr>
        <w:t>ę</w:t>
      </w:r>
      <w:r w:rsidR="00C8489F" w:rsidRPr="007A3F1C">
        <w:rPr>
          <w:rFonts w:ascii="Times New Roman" w:hAnsi="Times New Roman" w:cs="Times New Roman"/>
          <w:szCs w:val="24"/>
        </w:rPr>
        <w:t>cy od zako</w:t>
      </w:r>
      <w:r w:rsidR="00C8489F" w:rsidRPr="007A3F1C">
        <w:rPr>
          <w:rFonts w:ascii="Times New Roman" w:hAnsi="Times New Roman" w:cs="Times New Roman" w:hint="eastAsia"/>
          <w:szCs w:val="24"/>
        </w:rPr>
        <w:t>ń</w:t>
      </w:r>
      <w:r w:rsidR="00C8489F" w:rsidRPr="007A3F1C">
        <w:rPr>
          <w:rFonts w:ascii="Times New Roman" w:hAnsi="Times New Roman" w:cs="Times New Roman"/>
          <w:szCs w:val="24"/>
        </w:rPr>
        <w:t xml:space="preserve">czenia okresu, o którym </w:t>
      </w:r>
      <w:r w:rsidRPr="007A3F1C">
        <w:rPr>
          <w:rFonts w:ascii="Times New Roman" w:hAnsi="Times New Roman" w:cs="Times New Roman"/>
          <w:szCs w:val="24"/>
        </w:rPr>
        <w:t>mowa w art. 35a ust. 3.”.</w:t>
      </w:r>
    </w:p>
    <w:bookmarkEnd w:id="11"/>
    <w:p w14:paraId="287420D4" w14:textId="7188503E" w:rsidR="00855275" w:rsidRPr="007A3F1C" w:rsidRDefault="009B65E8" w:rsidP="00855275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6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71213F" w:rsidRPr="007A3F1C">
        <w:rPr>
          <w:rFonts w:ascii="Times New Roman" w:hAnsi="Times New Roman" w:cs="Times New Roman"/>
          <w:szCs w:val="24"/>
        </w:rPr>
        <w:t>W ustawie z dnia 24 sierpnia 1991 r. o Pa</w:t>
      </w:r>
      <w:r w:rsidR="0071213F" w:rsidRPr="007A3F1C">
        <w:rPr>
          <w:rFonts w:ascii="Times New Roman" w:hAnsi="Times New Roman" w:cs="Times New Roman" w:hint="eastAsia"/>
          <w:szCs w:val="24"/>
        </w:rPr>
        <w:t>ń</w:t>
      </w:r>
      <w:r w:rsidR="0071213F" w:rsidRPr="007A3F1C">
        <w:rPr>
          <w:rFonts w:ascii="Times New Roman" w:hAnsi="Times New Roman" w:cs="Times New Roman"/>
          <w:szCs w:val="24"/>
        </w:rPr>
        <w:t>stwowej Stra</w:t>
      </w:r>
      <w:r w:rsidR="0071213F" w:rsidRPr="007A3F1C">
        <w:rPr>
          <w:rFonts w:ascii="Times New Roman" w:hAnsi="Times New Roman" w:cs="Times New Roman" w:hint="eastAsia"/>
          <w:szCs w:val="24"/>
        </w:rPr>
        <w:t>ż</w:t>
      </w:r>
      <w:r w:rsidR="0071213F" w:rsidRPr="007A3F1C">
        <w:rPr>
          <w:rFonts w:ascii="Times New Roman" w:hAnsi="Times New Roman" w:cs="Times New Roman"/>
          <w:szCs w:val="24"/>
        </w:rPr>
        <w:t>y Po</w:t>
      </w:r>
      <w:r w:rsidR="0071213F" w:rsidRPr="007A3F1C">
        <w:rPr>
          <w:rFonts w:ascii="Times New Roman" w:hAnsi="Times New Roman" w:cs="Times New Roman" w:hint="eastAsia"/>
          <w:szCs w:val="24"/>
        </w:rPr>
        <w:t>ż</w:t>
      </w:r>
      <w:r w:rsidR="0071213F" w:rsidRPr="007A3F1C">
        <w:rPr>
          <w:rFonts w:ascii="Times New Roman" w:hAnsi="Times New Roman" w:cs="Times New Roman"/>
          <w:szCs w:val="24"/>
        </w:rPr>
        <w:t>arnej (Dz.</w:t>
      </w:r>
      <w:r w:rsidR="0016454F" w:rsidRPr="007A3F1C">
        <w:rPr>
          <w:rFonts w:ascii="Times New Roman" w:hAnsi="Times New Roman" w:cs="Times New Roman"/>
          <w:szCs w:val="24"/>
        </w:rPr>
        <w:t xml:space="preserve"> </w:t>
      </w:r>
      <w:r w:rsidR="00610E63" w:rsidRPr="007A3F1C">
        <w:rPr>
          <w:rFonts w:ascii="Times New Roman" w:hAnsi="Times New Roman" w:cs="Times New Roman"/>
          <w:szCs w:val="24"/>
        </w:rPr>
        <w:t>U. z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610E63" w:rsidRPr="007A3F1C">
        <w:rPr>
          <w:rFonts w:ascii="Times New Roman" w:hAnsi="Times New Roman" w:cs="Times New Roman"/>
          <w:szCs w:val="24"/>
        </w:rPr>
        <w:t>202</w:t>
      </w:r>
      <w:r w:rsidR="00AA5918" w:rsidRPr="007A3F1C">
        <w:rPr>
          <w:rFonts w:ascii="Times New Roman" w:hAnsi="Times New Roman" w:cs="Times New Roman"/>
          <w:szCs w:val="24"/>
        </w:rPr>
        <w:t>4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71213F" w:rsidRPr="007A3F1C">
        <w:rPr>
          <w:rFonts w:ascii="Times New Roman" w:hAnsi="Times New Roman" w:cs="Times New Roman"/>
          <w:szCs w:val="24"/>
        </w:rPr>
        <w:t xml:space="preserve">r. </w:t>
      </w:r>
      <w:r w:rsidR="00610E63" w:rsidRPr="007A3F1C">
        <w:rPr>
          <w:rFonts w:ascii="Times New Roman" w:hAnsi="Times New Roman" w:cs="Times New Roman"/>
          <w:szCs w:val="24"/>
        </w:rPr>
        <w:t>poz.</w:t>
      </w:r>
      <w:r w:rsidR="00337DB8" w:rsidRPr="007A3F1C">
        <w:rPr>
          <w:rFonts w:ascii="Times New Roman" w:hAnsi="Times New Roman" w:cs="Times New Roman"/>
          <w:szCs w:val="24"/>
        </w:rPr>
        <w:t xml:space="preserve"> 1443 i 1473</w:t>
      </w:r>
      <w:r w:rsidR="0071213F" w:rsidRPr="007A3F1C">
        <w:rPr>
          <w:rFonts w:ascii="Times New Roman" w:hAnsi="Times New Roman" w:cs="Times New Roman"/>
          <w:szCs w:val="24"/>
        </w:rPr>
        <w:t>) wprowadza si</w:t>
      </w:r>
      <w:r w:rsidR="0071213F" w:rsidRPr="007A3F1C">
        <w:rPr>
          <w:rFonts w:ascii="Times New Roman" w:hAnsi="Times New Roman" w:cs="Times New Roman" w:hint="eastAsia"/>
          <w:szCs w:val="24"/>
        </w:rPr>
        <w:t>ę</w:t>
      </w:r>
      <w:r w:rsidR="0071213F" w:rsidRPr="007A3F1C">
        <w:rPr>
          <w:rFonts w:ascii="Times New Roman" w:hAnsi="Times New Roman" w:cs="Times New Roman"/>
          <w:szCs w:val="24"/>
        </w:rPr>
        <w:t xml:space="preserve"> nast</w:t>
      </w:r>
      <w:r w:rsidR="0071213F" w:rsidRPr="007A3F1C">
        <w:rPr>
          <w:rFonts w:ascii="Times New Roman" w:hAnsi="Times New Roman" w:cs="Times New Roman" w:hint="eastAsia"/>
          <w:szCs w:val="24"/>
        </w:rPr>
        <w:t>ę</w:t>
      </w:r>
      <w:r w:rsidR="0071213F" w:rsidRPr="007A3F1C">
        <w:rPr>
          <w:rFonts w:ascii="Times New Roman" w:hAnsi="Times New Roman" w:cs="Times New Roman"/>
          <w:szCs w:val="24"/>
        </w:rPr>
        <w:t>puj</w:t>
      </w:r>
      <w:r w:rsidR="0071213F" w:rsidRPr="007A3F1C">
        <w:rPr>
          <w:rFonts w:ascii="Times New Roman" w:hAnsi="Times New Roman" w:cs="Times New Roman" w:hint="eastAsia"/>
          <w:szCs w:val="24"/>
        </w:rPr>
        <w:t>ą</w:t>
      </w:r>
      <w:r w:rsidR="0071213F" w:rsidRPr="007A3F1C">
        <w:rPr>
          <w:rFonts w:ascii="Times New Roman" w:hAnsi="Times New Roman" w:cs="Times New Roman"/>
          <w:szCs w:val="24"/>
        </w:rPr>
        <w:t>ce zmiany:</w:t>
      </w:r>
    </w:p>
    <w:p w14:paraId="07ECE858" w14:textId="3651DA64" w:rsidR="00855275" w:rsidRPr="007A3F1C" w:rsidRDefault="00855275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A24E6F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w art. 46, </w:t>
      </w:r>
      <w:r w:rsidR="001D40A5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 xml:space="preserve">art. 69 </w:t>
      </w:r>
      <w:r w:rsidR="001D40A5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 xml:space="preserve">ust. 2, </w:t>
      </w:r>
      <w:r w:rsidR="001D40A5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 xml:space="preserve">art. 71b w ust. 1 w pkt 3 oraz </w:t>
      </w:r>
      <w:r w:rsidR="001D40A5" w:rsidRPr="007A3F1C">
        <w:rPr>
          <w:rFonts w:ascii="Times New Roman" w:hAnsi="Times New Roman" w:cs="Times New Roman"/>
          <w:szCs w:val="24"/>
        </w:rPr>
        <w:t xml:space="preserve">w </w:t>
      </w:r>
      <w:r w:rsidRPr="007A3F1C">
        <w:rPr>
          <w:rFonts w:ascii="Times New Roman" w:hAnsi="Times New Roman" w:cs="Times New Roman"/>
          <w:szCs w:val="24"/>
        </w:rPr>
        <w:t>art. 95 w ust. 5 w pkt 1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DD51CA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,</w:t>
      </w:r>
      <w:r w:rsidR="00DD51CA">
        <w:rPr>
          <w:rFonts w:ascii="Times New Roman" w:hAnsi="Times New Roman" w:cs="Times New Roman"/>
          <w:szCs w:val="24"/>
        </w:rPr>
        <w:t> </w:t>
      </w:r>
      <w:r w:rsidR="00B03033" w:rsidRPr="007A3F1C">
        <w:rPr>
          <w:rFonts w:ascii="Times New Roman" w:hAnsi="Times New Roman" w:cs="Times New Roman"/>
          <w:szCs w:val="24"/>
        </w:rPr>
        <w:t>uzupe</w:t>
      </w:r>
      <w:r w:rsidR="00B03033" w:rsidRPr="007A3F1C">
        <w:rPr>
          <w:rFonts w:ascii="Times New Roman" w:hAnsi="Times New Roman" w:cs="Times New Roman" w:hint="eastAsia"/>
          <w:szCs w:val="24"/>
        </w:rPr>
        <w:t>ł</w:t>
      </w:r>
      <w:r w:rsidR="00B03033" w:rsidRPr="007A3F1C">
        <w:rPr>
          <w:rFonts w:ascii="Times New Roman" w:hAnsi="Times New Roman" w:cs="Times New Roman"/>
          <w:szCs w:val="24"/>
        </w:rPr>
        <w:t>niaj</w:t>
      </w:r>
      <w:r w:rsidR="00B03033" w:rsidRPr="007A3F1C">
        <w:rPr>
          <w:rFonts w:ascii="Times New Roman" w:hAnsi="Times New Roman" w:cs="Times New Roman" w:hint="eastAsia"/>
          <w:szCs w:val="24"/>
        </w:rPr>
        <w:t>ą</w:t>
      </w:r>
      <w:r w:rsidR="00B03033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skiego”;</w:t>
      </w:r>
    </w:p>
    <w:p w14:paraId="0A2F8847" w14:textId="532F4A71" w:rsidR="00855275" w:rsidRPr="007A3F1C" w:rsidRDefault="00855275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A24E6F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69a po wyrazach „urlopie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„dodatkowym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skim,”;</w:t>
      </w:r>
    </w:p>
    <w:p w14:paraId="0D27C2EB" w14:textId="1D385223" w:rsidR="00855275" w:rsidRPr="007A3F1C" w:rsidRDefault="00855275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A24E6F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105a w ust. 1 po wyrazach „okres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1D40A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, okres </w:t>
      </w:r>
      <w:r w:rsidR="00B03033" w:rsidRPr="007A3F1C">
        <w:rPr>
          <w:rFonts w:ascii="Times New Roman" w:hAnsi="Times New Roman" w:cs="Times New Roman"/>
          <w:szCs w:val="24"/>
        </w:rPr>
        <w:t>uzupe</w:t>
      </w:r>
      <w:r w:rsidR="00B03033" w:rsidRPr="007A3F1C">
        <w:rPr>
          <w:rFonts w:ascii="Times New Roman" w:hAnsi="Times New Roman" w:cs="Times New Roman" w:hint="eastAsia"/>
          <w:szCs w:val="24"/>
        </w:rPr>
        <w:t>ł</w:t>
      </w:r>
      <w:r w:rsidR="00B03033" w:rsidRPr="007A3F1C">
        <w:rPr>
          <w:rFonts w:ascii="Times New Roman" w:hAnsi="Times New Roman" w:cs="Times New Roman"/>
          <w:szCs w:val="24"/>
        </w:rPr>
        <w:t>niaj</w:t>
      </w:r>
      <w:r w:rsidR="00B03033" w:rsidRPr="007A3F1C">
        <w:rPr>
          <w:rFonts w:ascii="Times New Roman" w:hAnsi="Times New Roman" w:cs="Times New Roman" w:hint="eastAsia"/>
          <w:szCs w:val="24"/>
        </w:rPr>
        <w:t>ą</w:t>
      </w:r>
      <w:r w:rsidR="00B03033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</w:t>
      </w:r>
      <w:r w:rsidR="00DF44D5" w:rsidRPr="007A3F1C">
        <w:rPr>
          <w:rFonts w:ascii="Times New Roman" w:hAnsi="Times New Roman" w:cs="Times New Roman"/>
          <w:szCs w:val="24"/>
        </w:rPr>
        <w:t>.</w:t>
      </w:r>
    </w:p>
    <w:p w14:paraId="7ECBD729" w14:textId="7D34107B" w:rsidR="00B92AC8" w:rsidRPr="007A3F1C" w:rsidRDefault="0071213F" w:rsidP="0026192D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7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18 lutego 1994 r. o zaopatrzeniu emerytalnym funkcjonariuszy Policji, Agencji Bezpiecze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stwa Wewn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trznego, Agencji Wywiadu,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Kontrwywiadu Wojskowego,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Wywiadu Wojskowego, Centralnego Biura Antykorupcyjnego,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y Granicznej, </w:t>
      </w:r>
      <w:r w:rsidR="00CB5B7F" w:rsidRPr="007A3F1C">
        <w:rPr>
          <w:rFonts w:ascii="Times New Roman" w:hAnsi="Times New Roman" w:cs="Times New Roman"/>
          <w:szCs w:val="24"/>
        </w:rPr>
        <w:t>Stra</w:t>
      </w:r>
      <w:r w:rsidR="00CB5B7F" w:rsidRPr="007A3F1C">
        <w:rPr>
          <w:rFonts w:ascii="Times New Roman" w:hAnsi="Times New Roman" w:cs="Times New Roman" w:hint="eastAsia"/>
          <w:szCs w:val="24"/>
        </w:rPr>
        <w:t>ż</w:t>
      </w:r>
      <w:r w:rsidR="00CB5B7F" w:rsidRPr="007A3F1C">
        <w:rPr>
          <w:rFonts w:ascii="Times New Roman" w:hAnsi="Times New Roman" w:cs="Times New Roman"/>
          <w:szCs w:val="24"/>
        </w:rPr>
        <w:t>y Marsza</w:t>
      </w:r>
      <w:r w:rsidR="00CB5B7F" w:rsidRPr="007A3F1C">
        <w:rPr>
          <w:rFonts w:ascii="Times New Roman" w:hAnsi="Times New Roman" w:cs="Times New Roman" w:hint="eastAsia"/>
          <w:szCs w:val="24"/>
        </w:rPr>
        <w:t>ł</w:t>
      </w:r>
      <w:r w:rsidR="00CB5B7F" w:rsidRPr="007A3F1C">
        <w:rPr>
          <w:rFonts w:ascii="Times New Roman" w:hAnsi="Times New Roman" w:cs="Times New Roman"/>
          <w:szCs w:val="24"/>
        </w:rPr>
        <w:t>kowskiej, S</w:t>
      </w:r>
      <w:r w:rsidR="00CB5B7F" w:rsidRPr="007A3F1C">
        <w:rPr>
          <w:rFonts w:ascii="Times New Roman" w:hAnsi="Times New Roman" w:cs="Times New Roman" w:hint="eastAsia"/>
          <w:szCs w:val="24"/>
        </w:rPr>
        <w:t>ł</w:t>
      </w:r>
      <w:r w:rsidR="00CB5B7F" w:rsidRPr="007A3F1C">
        <w:rPr>
          <w:rFonts w:ascii="Times New Roman" w:hAnsi="Times New Roman" w:cs="Times New Roman"/>
          <w:szCs w:val="24"/>
        </w:rPr>
        <w:t>u</w:t>
      </w:r>
      <w:r w:rsidR="00CB5B7F" w:rsidRPr="007A3F1C">
        <w:rPr>
          <w:rFonts w:ascii="Times New Roman" w:hAnsi="Times New Roman" w:cs="Times New Roman" w:hint="eastAsia"/>
          <w:szCs w:val="24"/>
        </w:rPr>
        <w:t>ż</w:t>
      </w:r>
      <w:r w:rsidR="00CB5B7F" w:rsidRPr="007A3F1C">
        <w:rPr>
          <w:rFonts w:ascii="Times New Roman" w:hAnsi="Times New Roman" w:cs="Times New Roman"/>
          <w:szCs w:val="24"/>
        </w:rPr>
        <w:t>by Ochrony Pa</w:t>
      </w:r>
      <w:r w:rsidR="00CB5B7F" w:rsidRPr="007A3F1C">
        <w:rPr>
          <w:rFonts w:ascii="Times New Roman" w:hAnsi="Times New Roman" w:cs="Times New Roman" w:hint="eastAsia"/>
          <w:szCs w:val="24"/>
        </w:rPr>
        <w:t>ń</w:t>
      </w:r>
      <w:r w:rsidR="00CB5B7F" w:rsidRPr="007A3F1C">
        <w:rPr>
          <w:rFonts w:ascii="Times New Roman" w:hAnsi="Times New Roman" w:cs="Times New Roman"/>
          <w:szCs w:val="24"/>
        </w:rPr>
        <w:t xml:space="preserve">stwa, </w:t>
      </w:r>
      <w:r w:rsidRPr="007A3F1C">
        <w:rPr>
          <w:rFonts w:ascii="Times New Roman" w:hAnsi="Times New Roman" w:cs="Times New Roman"/>
          <w:szCs w:val="24"/>
        </w:rPr>
        <w:t>Pa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stwowej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Po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arnej</w:t>
      </w:r>
      <w:r w:rsidR="00CB5B7F" w:rsidRPr="007A3F1C">
        <w:rPr>
          <w:rFonts w:ascii="Times New Roman" w:hAnsi="Times New Roman" w:cs="Times New Roman"/>
          <w:szCs w:val="24"/>
        </w:rPr>
        <w:t>, S</w:t>
      </w:r>
      <w:r w:rsidR="00CB5B7F" w:rsidRPr="007A3F1C">
        <w:rPr>
          <w:rFonts w:ascii="Times New Roman" w:hAnsi="Times New Roman" w:cs="Times New Roman" w:hint="eastAsia"/>
          <w:szCs w:val="24"/>
        </w:rPr>
        <w:t>ł</w:t>
      </w:r>
      <w:r w:rsidR="00CB5B7F" w:rsidRPr="007A3F1C">
        <w:rPr>
          <w:rFonts w:ascii="Times New Roman" w:hAnsi="Times New Roman" w:cs="Times New Roman"/>
          <w:szCs w:val="24"/>
        </w:rPr>
        <w:t>u</w:t>
      </w:r>
      <w:r w:rsidR="00CB5B7F" w:rsidRPr="007A3F1C">
        <w:rPr>
          <w:rFonts w:ascii="Times New Roman" w:hAnsi="Times New Roman" w:cs="Times New Roman" w:hint="eastAsia"/>
          <w:szCs w:val="24"/>
        </w:rPr>
        <w:t>ż</w:t>
      </w:r>
      <w:r w:rsidR="00CB5B7F" w:rsidRPr="007A3F1C">
        <w:rPr>
          <w:rFonts w:ascii="Times New Roman" w:hAnsi="Times New Roman" w:cs="Times New Roman"/>
          <w:szCs w:val="24"/>
        </w:rPr>
        <w:t>by Celno-Skarbowej</w:t>
      </w:r>
      <w:r w:rsidRPr="007A3F1C">
        <w:rPr>
          <w:rFonts w:ascii="Times New Roman" w:hAnsi="Times New Roman" w:cs="Times New Roman"/>
          <w:szCs w:val="24"/>
        </w:rPr>
        <w:t xml:space="preserve"> i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ziennej oraz ich rodzin (Dz.</w:t>
      </w:r>
      <w:r w:rsidR="0016454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U. z</w:t>
      </w:r>
      <w:r w:rsidR="002879EB" w:rsidRPr="007A3F1C">
        <w:rPr>
          <w:rFonts w:ascii="Times New Roman" w:hAnsi="Times New Roman" w:cs="Times New Roman"/>
          <w:szCs w:val="24"/>
        </w:rPr>
        <w:t xml:space="preserve"> </w:t>
      </w:r>
      <w:r w:rsidR="0051604C" w:rsidRPr="007A3F1C">
        <w:rPr>
          <w:rFonts w:ascii="Times New Roman" w:hAnsi="Times New Roman" w:cs="Times New Roman"/>
          <w:szCs w:val="24"/>
        </w:rPr>
        <w:t xml:space="preserve">2024 </w:t>
      </w:r>
      <w:r w:rsidR="00CC2805" w:rsidRPr="007A3F1C">
        <w:rPr>
          <w:rFonts w:ascii="Times New Roman" w:hAnsi="Times New Roman" w:cs="Times New Roman"/>
          <w:szCs w:val="24"/>
        </w:rPr>
        <w:t xml:space="preserve">r. poz. </w:t>
      </w:r>
      <w:r w:rsidR="0051604C" w:rsidRPr="007A3F1C">
        <w:rPr>
          <w:rFonts w:ascii="Times New Roman" w:hAnsi="Times New Roman" w:cs="Times New Roman"/>
          <w:szCs w:val="24"/>
        </w:rPr>
        <w:t>1121</w:t>
      </w:r>
      <w:r w:rsidR="00440182" w:rsidRPr="007A3F1C">
        <w:rPr>
          <w:rFonts w:ascii="Times New Roman" w:hAnsi="Times New Roman" w:cs="Times New Roman"/>
          <w:szCs w:val="24"/>
        </w:rPr>
        <w:t>,</w:t>
      </w:r>
      <w:r w:rsidR="0051604C" w:rsidRPr="007A3F1C">
        <w:rPr>
          <w:rFonts w:ascii="Times New Roman" w:hAnsi="Times New Roman" w:cs="Times New Roman"/>
          <w:szCs w:val="24"/>
        </w:rPr>
        <w:t xml:space="preserve"> 1243</w:t>
      </w:r>
      <w:r w:rsidR="00440182" w:rsidRPr="007A3F1C">
        <w:rPr>
          <w:rFonts w:ascii="Times New Roman" w:hAnsi="Times New Roman" w:cs="Times New Roman"/>
          <w:szCs w:val="24"/>
        </w:rPr>
        <w:t xml:space="preserve"> </w:t>
      </w:r>
      <w:r w:rsidR="00440182" w:rsidRPr="007A3F1C">
        <w:rPr>
          <w:rFonts w:ascii="Times New Roman" w:hAnsi="Times New Roman" w:cs="Times New Roman"/>
          <w:szCs w:val="24"/>
        </w:rPr>
        <w:lastRenderedPageBreak/>
        <w:t>i 1562</w:t>
      </w:r>
      <w:r w:rsidR="0016454F" w:rsidRPr="007A3F1C">
        <w:rPr>
          <w:rFonts w:ascii="Times New Roman" w:hAnsi="Times New Roman" w:cs="Times New Roman"/>
          <w:szCs w:val="24"/>
        </w:rPr>
        <w:t>)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B92AC8" w:rsidRPr="007A3F1C">
        <w:rPr>
          <w:rFonts w:ascii="Times New Roman" w:hAnsi="Times New Roman" w:cs="Times New Roman"/>
          <w:szCs w:val="24"/>
        </w:rPr>
        <w:t>w art. 5</w:t>
      </w:r>
      <w:r w:rsidR="00D51A21" w:rsidRPr="007A3F1C">
        <w:rPr>
          <w:rFonts w:ascii="Times New Roman" w:hAnsi="Times New Roman" w:cs="Times New Roman"/>
          <w:szCs w:val="24"/>
        </w:rPr>
        <w:t xml:space="preserve"> w </w:t>
      </w:r>
      <w:r w:rsidR="00B92AC8" w:rsidRPr="007A3F1C">
        <w:rPr>
          <w:rFonts w:ascii="Times New Roman" w:hAnsi="Times New Roman" w:cs="Times New Roman"/>
          <w:szCs w:val="24"/>
        </w:rPr>
        <w:t>ust. 4</w:t>
      </w:r>
      <w:r w:rsidR="0092052D" w:rsidRPr="007A3F1C">
        <w:rPr>
          <w:rFonts w:ascii="Times New Roman" w:hAnsi="Times New Roman" w:cs="Times New Roman"/>
          <w:szCs w:val="24"/>
        </w:rPr>
        <w:t xml:space="preserve"> </w:t>
      </w:r>
      <w:r w:rsidR="00D51A21" w:rsidRPr="007A3F1C">
        <w:rPr>
          <w:rFonts w:ascii="Times New Roman" w:hAnsi="Times New Roman" w:cs="Times New Roman"/>
          <w:szCs w:val="24"/>
        </w:rPr>
        <w:t>po wyrazach „</w:t>
      </w:r>
      <w:r w:rsidR="0092052D" w:rsidRPr="007A3F1C">
        <w:rPr>
          <w:rFonts w:ascii="Times New Roman" w:hAnsi="Times New Roman" w:cs="Times New Roman"/>
          <w:szCs w:val="24"/>
        </w:rPr>
        <w:t>urlopie na warunkach urlopu macierzy</w:t>
      </w:r>
      <w:r w:rsidR="0092052D" w:rsidRPr="007A3F1C">
        <w:rPr>
          <w:rFonts w:ascii="Times New Roman" w:hAnsi="Times New Roman" w:cs="Times New Roman" w:hint="eastAsia"/>
          <w:szCs w:val="24"/>
        </w:rPr>
        <w:t>ń</w:t>
      </w:r>
      <w:r w:rsidR="0092052D" w:rsidRPr="007A3F1C">
        <w:rPr>
          <w:rFonts w:ascii="Times New Roman" w:hAnsi="Times New Roman" w:cs="Times New Roman"/>
          <w:szCs w:val="24"/>
        </w:rPr>
        <w:t>skiego,</w:t>
      </w:r>
      <w:r w:rsidR="00477535" w:rsidRPr="007A3F1C">
        <w:rPr>
          <w:rFonts w:ascii="Times New Roman" w:hAnsi="Times New Roman" w:cs="Times New Roman"/>
          <w:szCs w:val="24"/>
        </w:rPr>
        <w:t>”</w:t>
      </w:r>
      <w:r w:rsidR="00D51A21" w:rsidRPr="007A3F1C">
        <w:rPr>
          <w:rFonts w:ascii="Times New Roman" w:hAnsi="Times New Roman" w:cs="Times New Roman"/>
          <w:szCs w:val="24"/>
        </w:rPr>
        <w:t xml:space="preserve"> dodaje si</w:t>
      </w:r>
      <w:r w:rsidR="00D51A21" w:rsidRPr="007A3F1C">
        <w:rPr>
          <w:rFonts w:ascii="Times New Roman" w:hAnsi="Times New Roman" w:cs="Times New Roman" w:hint="eastAsia"/>
          <w:szCs w:val="24"/>
        </w:rPr>
        <w:t>ę</w:t>
      </w:r>
      <w:r w:rsidR="00D51A21" w:rsidRPr="007A3F1C">
        <w:rPr>
          <w:rFonts w:ascii="Times New Roman" w:hAnsi="Times New Roman" w:cs="Times New Roman"/>
          <w:szCs w:val="24"/>
        </w:rPr>
        <w:t xml:space="preserve"> wyrazy</w:t>
      </w:r>
      <w:r w:rsidR="0092052D" w:rsidRPr="007A3F1C">
        <w:rPr>
          <w:rFonts w:ascii="Times New Roman" w:hAnsi="Times New Roman" w:cs="Times New Roman"/>
          <w:szCs w:val="24"/>
        </w:rPr>
        <w:t xml:space="preserve"> </w:t>
      </w:r>
      <w:r w:rsidR="00D51A21" w:rsidRPr="007A3F1C">
        <w:rPr>
          <w:rFonts w:ascii="Times New Roman" w:hAnsi="Times New Roman" w:cs="Times New Roman"/>
          <w:szCs w:val="24"/>
        </w:rPr>
        <w:t>„</w:t>
      </w:r>
      <w:r w:rsidR="0092052D" w:rsidRPr="007A3F1C">
        <w:rPr>
          <w:rFonts w:ascii="Times New Roman" w:hAnsi="Times New Roman" w:cs="Times New Roman"/>
          <w:szCs w:val="24"/>
        </w:rPr>
        <w:t>dodatkowym urlopie macierzy</w:t>
      </w:r>
      <w:r w:rsidR="0092052D" w:rsidRPr="007A3F1C">
        <w:rPr>
          <w:rFonts w:ascii="Times New Roman" w:hAnsi="Times New Roman" w:cs="Times New Roman" w:hint="eastAsia"/>
          <w:szCs w:val="24"/>
        </w:rPr>
        <w:t>ń</w:t>
      </w:r>
      <w:r w:rsidR="0092052D" w:rsidRPr="007A3F1C">
        <w:rPr>
          <w:rFonts w:ascii="Times New Roman" w:hAnsi="Times New Roman" w:cs="Times New Roman"/>
          <w:szCs w:val="24"/>
        </w:rPr>
        <w:t>skim,</w:t>
      </w:r>
      <w:r w:rsidR="00B92AC8" w:rsidRPr="007A3F1C">
        <w:rPr>
          <w:rFonts w:ascii="Times New Roman" w:hAnsi="Times New Roman" w:cs="Times New Roman"/>
          <w:szCs w:val="24"/>
        </w:rPr>
        <w:t>”</w:t>
      </w:r>
      <w:r w:rsidR="0092052D" w:rsidRPr="007A3F1C">
        <w:rPr>
          <w:rFonts w:ascii="Times New Roman" w:hAnsi="Times New Roman" w:cs="Times New Roman"/>
          <w:szCs w:val="24"/>
        </w:rPr>
        <w:t>.</w:t>
      </w:r>
    </w:p>
    <w:p w14:paraId="0CC62DF3" w14:textId="51693CF0" w:rsidR="00160B92" w:rsidRPr="007A3F1C" w:rsidRDefault="0071213F" w:rsidP="00160B92">
      <w:pPr>
        <w:pStyle w:val="ARTartustawynprozporzdzenia"/>
        <w:rPr>
          <w:rFonts w:ascii="Times New Roman" w:hAnsi="Times New Roman" w:cs="Times New Roman"/>
          <w:szCs w:val="24"/>
        </w:rPr>
      </w:pPr>
      <w:bookmarkStart w:id="12" w:name="_Hlk163553327"/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8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12 grudnia 1997 r. o dodatkowym wynagrodzeniu rocznym dla pracowników jednostek sfery bud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etowej (Dz.</w:t>
      </w:r>
      <w:r w:rsidR="0016454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U. z 20</w:t>
      </w:r>
      <w:r w:rsidR="00757412" w:rsidRPr="007A3F1C">
        <w:rPr>
          <w:rFonts w:ascii="Times New Roman" w:hAnsi="Times New Roman" w:cs="Times New Roman"/>
          <w:szCs w:val="24"/>
        </w:rPr>
        <w:t>23</w:t>
      </w:r>
      <w:r w:rsidRPr="007A3F1C">
        <w:rPr>
          <w:rFonts w:ascii="Times New Roman" w:hAnsi="Times New Roman" w:cs="Times New Roman"/>
          <w:szCs w:val="24"/>
        </w:rPr>
        <w:t xml:space="preserve"> r. poz. 1</w:t>
      </w:r>
      <w:r w:rsidR="00757412" w:rsidRPr="007A3F1C">
        <w:rPr>
          <w:rFonts w:ascii="Times New Roman" w:hAnsi="Times New Roman" w:cs="Times New Roman"/>
          <w:szCs w:val="24"/>
        </w:rPr>
        <w:t>690</w:t>
      </w:r>
      <w:r w:rsidR="00566D0A" w:rsidRPr="007A3F1C">
        <w:rPr>
          <w:rFonts w:ascii="Times New Roman" w:hAnsi="Times New Roman" w:cs="Times New Roman"/>
          <w:szCs w:val="24"/>
        </w:rPr>
        <w:t xml:space="preserve">) </w:t>
      </w:r>
      <w:r w:rsidR="00160B92" w:rsidRPr="007A3F1C">
        <w:rPr>
          <w:rFonts w:ascii="Times New Roman" w:hAnsi="Times New Roman" w:cs="Times New Roman"/>
          <w:szCs w:val="24"/>
        </w:rPr>
        <w:t>w art. 2 w ust. 3 w pkt</w:t>
      </w:r>
      <w:r w:rsidR="00DD51CA">
        <w:rPr>
          <w:rFonts w:ascii="Times New Roman" w:hAnsi="Times New Roman" w:cs="Times New Roman"/>
          <w:szCs w:val="24"/>
        </w:rPr>
        <w:t> </w:t>
      </w:r>
      <w:r w:rsidR="00160B92" w:rsidRPr="007A3F1C">
        <w:rPr>
          <w:rFonts w:ascii="Times New Roman" w:hAnsi="Times New Roman" w:cs="Times New Roman"/>
          <w:szCs w:val="24"/>
        </w:rPr>
        <w:t>6</w:t>
      </w:r>
      <w:r w:rsidR="00664EF0" w:rsidRPr="007A3F1C">
        <w:rPr>
          <w:rFonts w:ascii="Times New Roman" w:hAnsi="Times New Roman" w:cs="Times New Roman"/>
          <w:szCs w:val="24"/>
        </w:rPr>
        <w:t xml:space="preserve"> po lit. </w:t>
      </w:r>
      <w:proofErr w:type="spellStart"/>
      <w:r w:rsidR="00664EF0" w:rsidRPr="007A3F1C">
        <w:rPr>
          <w:rFonts w:ascii="Times New Roman" w:hAnsi="Times New Roman" w:cs="Times New Roman"/>
          <w:szCs w:val="24"/>
        </w:rPr>
        <w:t>af</w:t>
      </w:r>
      <w:proofErr w:type="spellEnd"/>
      <w:r w:rsidR="00160B92" w:rsidRPr="007A3F1C">
        <w:rPr>
          <w:rFonts w:ascii="Times New Roman" w:hAnsi="Times New Roman" w:cs="Times New Roman"/>
          <w:szCs w:val="24"/>
        </w:rPr>
        <w:t xml:space="preserve"> dodaje si</w:t>
      </w:r>
      <w:r w:rsidR="00160B92" w:rsidRPr="007A3F1C">
        <w:rPr>
          <w:rFonts w:ascii="Times New Roman" w:hAnsi="Times New Roman" w:cs="Times New Roman" w:hint="eastAsia"/>
          <w:szCs w:val="24"/>
        </w:rPr>
        <w:t>ę</w:t>
      </w:r>
      <w:r w:rsidR="00160B92" w:rsidRPr="007A3F1C">
        <w:rPr>
          <w:rFonts w:ascii="Times New Roman" w:hAnsi="Times New Roman" w:cs="Times New Roman"/>
          <w:szCs w:val="24"/>
        </w:rPr>
        <w:t xml:space="preserve"> lit. a</w:t>
      </w:r>
      <w:r w:rsidR="00B72D48" w:rsidRPr="007A3F1C">
        <w:rPr>
          <w:rFonts w:ascii="Times New Roman" w:hAnsi="Times New Roman" w:cs="Times New Roman"/>
          <w:szCs w:val="24"/>
        </w:rPr>
        <w:t>g</w:t>
      </w:r>
      <w:r w:rsidR="00160B92" w:rsidRPr="007A3F1C">
        <w:rPr>
          <w:rFonts w:ascii="Times New Roman" w:hAnsi="Times New Roman" w:cs="Times New Roman"/>
          <w:szCs w:val="24"/>
        </w:rPr>
        <w:t xml:space="preserve"> w brzmieniu:</w:t>
      </w:r>
    </w:p>
    <w:p w14:paraId="1A173030" w14:textId="392692FD" w:rsidR="00160B92" w:rsidRPr="007A3F1C" w:rsidRDefault="00160B92" w:rsidP="00A41039">
      <w:pPr>
        <w:pStyle w:val="ZLITzmli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„ag)</w:t>
      </w:r>
      <w:r w:rsidR="00664EF0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z </w:t>
      </w:r>
      <w:r w:rsidR="00EE70BC" w:rsidRPr="007A3F1C">
        <w:rPr>
          <w:rFonts w:ascii="Times New Roman" w:hAnsi="Times New Roman" w:cs="Times New Roman"/>
          <w:szCs w:val="24"/>
        </w:rPr>
        <w:t>uzupe</w:t>
      </w:r>
      <w:r w:rsidR="00EE70BC" w:rsidRPr="007A3F1C">
        <w:rPr>
          <w:rFonts w:ascii="Times New Roman" w:hAnsi="Times New Roman" w:cs="Times New Roman" w:hint="eastAsia"/>
          <w:szCs w:val="24"/>
        </w:rPr>
        <w:t>ł</w:t>
      </w:r>
      <w:r w:rsidR="00EE70BC" w:rsidRPr="007A3F1C">
        <w:rPr>
          <w:rFonts w:ascii="Times New Roman" w:hAnsi="Times New Roman" w:cs="Times New Roman"/>
          <w:szCs w:val="24"/>
        </w:rPr>
        <w:t>niaj</w:t>
      </w:r>
      <w:r w:rsidR="00EE70BC" w:rsidRPr="007A3F1C">
        <w:rPr>
          <w:rFonts w:ascii="Times New Roman" w:hAnsi="Times New Roman" w:cs="Times New Roman" w:hint="eastAsia"/>
          <w:szCs w:val="24"/>
        </w:rPr>
        <w:t>ą</w:t>
      </w:r>
      <w:r w:rsidR="00EE70BC" w:rsidRPr="007A3F1C">
        <w:rPr>
          <w:rFonts w:ascii="Times New Roman" w:hAnsi="Times New Roman" w:cs="Times New Roman"/>
          <w:szCs w:val="24"/>
        </w:rPr>
        <w:t>cego</w:t>
      </w:r>
      <w:r w:rsidR="00B72D48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urlopu </w:t>
      </w:r>
      <w:r w:rsidR="00B72D48" w:rsidRPr="007A3F1C">
        <w:rPr>
          <w:rFonts w:ascii="Times New Roman" w:hAnsi="Times New Roman" w:cs="Times New Roman"/>
          <w:szCs w:val="24"/>
        </w:rPr>
        <w:t>macierzy</w:t>
      </w:r>
      <w:r w:rsidR="00B72D48" w:rsidRPr="007A3F1C">
        <w:rPr>
          <w:rFonts w:ascii="Times New Roman" w:hAnsi="Times New Roman" w:cs="Times New Roman" w:hint="eastAsia"/>
          <w:szCs w:val="24"/>
        </w:rPr>
        <w:t>ń</w:t>
      </w:r>
      <w:r w:rsidR="00B72D48" w:rsidRPr="007A3F1C">
        <w:rPr>
          <w:rFonts w:ascii="Times New Roman" w:hAnsi="Times New Roman" w:cs="Times New Roman"/>
          <w:szCs w:val="24"/>
        </w:rPr>
        <w:t>ski</w:t>
      </w:r>
      <w:r w:rsidRPr="007A3F1C">
        <w:rPr>
          <w:rFonts w:ascii="Times New Roman" w:hAnsi="Times New Roman" w:cs="Times New Roman"/>
          <w:szCs w:val="24"/>
        </w:rPr>
        <w:t>ego,”.</w:t>
      </w:r>
    </w:p>
    <w:bookmarkEnd w:id="12"/>
    <w:p w14:paraId="10AD1450" w14:textId="17E1BFB4" w:rsidR="00415FBC" w:rsidRPr="007A3F1C" w:rsidRDefault="0071213F" w:rsidP="00415FBC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9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415FBC" w:rsidRPr="007A3F1C">
        <w:rPr>
          <w:rFonts w:ascii="Times New Roman" w:hAnsi="Times New Roman" w:cs="Times New Roman"/>
          <w:szCs w:val="24"/>
        </w:rPr>
        <w:t xml:space="preserve">W </w:t>
      </w:r>
      <w:bookmarkStart w:id="13" w:name="_Hlk167180755"/>
      <w:r w:rsidR="00415FBC" w:rsidRPr="007A3F1C">
        <w:rPr>
          <w:rFonts w:ascii="Times New Roman" w:hAnsi="Times New Roman" w:cs="Times New Roman"/>
          <w:szCs w:val="24"/>
        </w:rPr>
        <w:t xml:space="preserve">ustawie z dnia 25 czerwca 1999 r. o </w:t>
      </w:r>
      <w:r w:rsidR="00415FBC" w:rsidRPr="007A3F1C">
        <w:rPr>
          <w:rFonts w:ascii="Times New Roman" w:hAnsi="Times New Roman" w:cs="Times New Roman" w:hint="eastAsia"/>
          <w:szCs w:val="24"/>
        </w:rPr>
        <w:t>ś</w:t>
      </w:r>
      <w:r w:rsidR="00415FBC" w:rsidRPr="007A3F1C">
        <w:rPr>
          <w:rFonts w:ascii="Times New Roman" w:hAnsi="Times New Roman" w:cs="Times New Roman"/>
          <w:szCs w:val="24"/>
        </w:rPr>
        <w:t>wiadczeniach pieni</w:t>
      </w:r>
      <w:r w:rsidR="00415FBC" w:rsidRPr="007A3F1C">
        <w:rPr>
          <w:rFonts w:ascii="Times New Roman" w:hAnsi="Times New Roman" w:cs="Times New Roman" w:hint="eastAsia"/>
          <w:szCs w:val="24"/>
        </w:rPr>
        <w:t>ęż</w:t>
      </w:r>
      <w:r w:rsidR="00415FBC" w:rsidRPr="007A3F1C">
        <w:rPr>
          <w:rFonts w:ascii="Times New Roman" w:hAnsi="Times New Roman" w:cs="Times New Roman"/>
          <w:szCs w:val="24"/>
        </w:rPr>
        <w:t>nych z ubezpieczenia spo</w:t>
      </w:r>
      <w:r w:rsidR="00415FBC" w:rsidRPr="007A3F1C">
        <w:rPr>
          <w:rFonts w:ascii="Times New Roman" w:hAnsi="Times New Roman" w:cs="Times New Roman" w:hint="eastAsia"/>
          <w:szCs w:val="24"/>
        </w:rPr>
        <w:t>ł</w:t>
      </w:r>
      <w:r w:rsidR="00415FBC" w:rsidRPr="007A3F1C">
        <w:rPr>
          <w:rFonts w:ascii="Times New Roman" w:hAnsi="Times New Roman" w:cs="Times New Roman"/>
          <w:szCs w:val="24"/>
        </w:rPr>
        <w:t>ecznego w razie choroby i macierzy</w:t>
      </w:r>
      <w:r w:rsidR="00415FBC" w:rsidRPr="007A3F1C">
        <w:rPr>
          <w:rFonts w:ascii="Times New Roman" w:hAnsi="Times New Roman" w:cs="Times New Roman" w:hint="eastAsia"/>
          <w:szCs w:val="24"/>
        </w:rPr>
        <w:t>ń</w:t>
      </w:r>
      <w:r w:rsidR="00415FBC" w:rsidRPr="007A3F1C">
        <w:rPr>
          <w:rFonts w:ascii="Times New Roman" w:hAnsi="Times New Roman" w:cs="Times New Roman"/>
          <w:szCs w:val="24"/>
        </w:rPr>
        <w:t>stwa (Dz. U. z 2023 r. poz. 2780)</w:t>
      </w:r>
      <w:bookmarkEnd w:id="13"/>
      <w:r w:rsidR="00415FBC" w:rsidRPr="007A3F1C">
        <w:rPr>
          <w:rFonts w:ascii="Times New Roman" w:hAnsi="Times New Roman" w:cs="Times New Roman"/>
          <w:szCs w:val="24"/>
        </w:rPr>
        <w:t xml:space="preserve"> w art. 29 w ust. 5, w ust. 6 w zdaniu pierwszym, w ust. 7 w zdaniu pierwszym, w ust. 8, w ust. 9 w cz</w:t>
      </w:r>
      <w:r w:rsidR="00415FBC" w:rsidRPr="007A3F1C">
        <w:rPr>
          <w:rFonts w:ascii="Times New Roman" w:hAnsi="Times New Roman" w:cs="Times New Roman" w:hint="eastAsia"/>
          <w:szCs w:val="24"/>
        </w:rPr>
        <w:t>ęś</w:t>
      </w:r>
      <w:r w:rsidR="00415FBC" w:rsidRPr="007A3F1C">
        <w:rPr>
          <w:rFonts w:ascii="Times New Roman" w:hAnsi="Times New Roman" w:cs="Times New Roman"/>
          <w:szCs w:val="24"/>
        </w:rPr>
        <w:t>ci wspólnej, w ust. 10, w art. 29a w ust. 1 i 2, w art. 31 w ust. 1 po wyrazach „urlopu na warunkach urlopu macierzy</w:t>
      </w:r>
      <w:r w:rsidR="00415FBC" w:rsidRPr="007A3F1C">
        <w:rPr>
          <w:rFonts w:ascii="Times New Roman" w:hAnsi="Times New Roman" w:cs="Times New Roman" w:hint="eastAsia"/>
          <w:szCs w:val="24"/>
        </w:rPr>
        <w:t>ń</w:t>
      </w:r>
      <w:r w:rsidR="00415FBC" w:rsidRPr="007A3F1C">
        <w:rPr>
          <w:rFonts w:ascii="Times New Roman" w:hAnsi="Times New Roman" w:cs="Times New Roman"/>
          <w:szCs w:val="24"/>
        </w:rPr>
        <w:t>skiego” dodaje si</w:t>
      </w:r>
      <w:r w:rsidR="00415FBC" w:rsidRPr="007A3F1C">
        <w:rPr>
          <w:rFonts w:ascii="Times New Roman" w:hAnsi="Times New Roman" w:cs="Times New Roman" w:hint="eastAsia"/>
          <w:szCs w:val="24"/>
        </w:rPr>
        <w:t>ę</w:t>
      </w:r>
      <w:r w:rsidR="00415FBC" w:rsidRPr="007A3F1C">
        <w:rPr>
          <w:rFonts w:ascii="Times New Roman" w:hAnsi="Times New Roman" w:cs="Times New Roman"/>
          <w:szCs w:val="24"/>
        </w:rPr>
        <w:t xml:space="preserve"> wyrazy „ ,</w:t>
      </w:r>
      <w:r w:rsidR="00C8385C" w:rsidRPr="007A3F1C">
        <w:rPr>
          <w:rFonts w:ascii="Times New Roman" w:hAnsi="Times New Roman" w:cs="Times New Roman"/>
          <w:szCs w:val="24"/>
        </w:rPr>
        <w:t xml:space="preserve"> </w:t>
      </w:r>
      <w:r w:rsidR="00EE70BC" w:rsidRPr="007A3F1C">
        <w:rPr>
          <w:rFonts w:ascii="Times New Roman" w:hAnsi="Times New Roman" w:cs="Times New Roman"/>
          <w:szCs w:val="24"/>
        </w:rPr>
        <w:t>uzupe</w:t>
      </w:r>
      <w:r w:rsidR="00EE70BC" w:rsidRPr="007A3F1C">
        <w:rPr>
          <w:rFonts w:ascii="Times New Roman" w:hAnsi="Times New Roman" w:cs="Times New Roman" w:hint="eastAsia"/>
          <w:szCs w:val="24"/>
        </w:rPr>
        <w:t>ł</w:t>
      </w:r>
      <w:r w:rsidR="00EE70BC" w:rsidRPr="007A3F1C">
        <w:rPr>
          <w:rFonts w:ascii="Times New Roman" w:hAnsi="Times New Roman" w:cs="Times New Roman"/>
          <w:szCs w:val="24"/>
        </w:rPr>
        <w:t>niaj</w:t>
      </w:r>
      <w:r w:rsidR="00EE70BC" w:rsidRPr="007A3F1C">
        <w:rPr>
          <w:rFonts w:ascii="Times New Roman" w:hAnsi="Times New Roman" w:cs="Times New Roman" w:hint="eastAsia"/>
          <w:szCs w:val="24"/>
        </w:rPr>
        <w:t>ą</w:t>
      </w:r>
      <w:r w:rsidR="00EE70BC" w:rsidRPr="007A3F1C">
        <w:rPr>
          <w:rFonts w:ascii="Times New Roman" w:hAnsi="Times New Roman" w:cs="Times New Roman"/>
          <w:szCs w:val="24"/>
        </w:rPr>
        <w:t>cego</w:t>
      </w:r>
      <w:r w:rsidR="00415FBC" w:rsidRPr="007A3F1C">
        <w:rPr>
          <w:rFonts w:ascii="Times New Roman" w:hAnsi="Times New Roman" w:cs="Times New Roman"/>
          <w:szCs w:val="24"/>
        </w:rPr>
        <w:t xml:space="preserve"> urlopu macierzy</w:t>
      </w:r>
      <w:r w:rsidR="00415FBC" w:rsidRPr="007A3F1C">
        <w:rPr>
          <w:rFonts w:ascii="Times New Roman" w:hAnsi="Times New Roman" w:cs="Times New Roman" w:hint="eastAsia"/>
          <w:szCs w:val="24"/>
        </w:rPr>
        <w:t>ń</w:t>
      </w:r>
      <w:r w:rsidR="00415FBC" w:rsidRPr="007A3F1C">
        <w:rPr>
          <w:rFonts w:ascii="Times New Roman" w:hAnsi="Times New Roman" w:cs="Times New Roman"/>
          <w:szCs w:val="24"/>
        </w:rPr>
        <w:t>skiego”.</w:t>
      </w:r>
    </w:p>
    <w:p w14:paraId="416AB25C" w14:textId="26B819D7" w:rsidR="008A3EAE" w:rsidRPr="007A3F1C" w:rsidRDefault="008A3EAE" w:rsidP="00BE7E1D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10. </w:t>
      </w:r>
      <w:r w:rsidRPr="007A3F1C">
        <w:rPr>
          <w:rFonts w:ascii="Times New Roman" w:hAnsi="Times New Roman" w:cs="Times New Roman"/>
          <w:szCs w:val="24"/>
        </w:rPr>
        <w:t>W ustawie z dnia 24 maja 2002 r. o Agencji Bezpiecze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stwa Wewn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trznego oraz Agencji Wywiadu (Dz. U. z </w:t>
      </w:r>
      <w:r w:rsidR="0051604C" w:rsidRPr="007A3F1C">
        <w:rPr>
          <w:rFonts w:ascii="Times New Roman" w:hAnsi="Times New Roman" w:cs="Times New Roman"/>
          <w:szCs w:val="24"/>
        </w:rPr>
        <w:t xml:space="preserve">2024 </w:t>
      </w:r>
      <w:r w:rsidRPr="007A3F1C">
        <w:rPr>
          <w:rFonts w:ascii="Times New Roman" w:hAnsi="Times New Roman" w:cs="Times New Roman"/>
          <w:szCs w:val="24"/>
        </w:rPr>
        <w:t>r. poz.</w:t>
      </w:r>
      <w:r w:rsidR="004E07B6" w:rsidRPr="007A3F1C">
        <w:rPr>
          <w:rFonts w:ascii="Times New Roman" w:hAnsi="Times New Roman" w:cs="Times New Roman"/>
          <w:szCs w:val="24"/>
        </w:rPr>
        <w:t xml:space="preserve"> </w:t>
      </w:r>
      <w:r w:rsidR="0051604C" w:rsidRPr="007A3F1C">
        <w:rPr>
          <w:rFonts w:ascii="Times New Roman" w:hAnsi="Times New Roman" w:cs="Times New Roman"/>
          <w:szCs w:val="24"/>
        </w:rPr>
        <w:t>812</w:t>
      </w:r>
      <w:r w:rsidR="001D5E10" w:rsidRPr="007A3F1C">
        <w:rPr>
          <w:rFonts w:ascii="Times New Roman" w:hAnsi="Times New Roman" w:cs="Times New Roman"/>
          <w:szCs w:val="24"/>
        </w:rPr>
        <w:t>,</w:t>
      </w:r>
      <w:r w:rsidR="0051604C" w:rsidRPr="007A3F1C">
        <w:rPr>
          <w:rFonts w:ascii="Times New Roman" w:hAnsi="Times New Roman" w:cs="Times New Roman"/>
          <w:szCs w:val="24"/>
        </w:rPr>
        <w:t xml:space="preserve"> 1222</w:t>
      </w:r>
      <w:r w:rsidR="001D5E10" w:rsidRPr="007A3F1C">
        <w:rPr>
          <w:rFonts w:ascii="Times New Roman" w:hAnsi="Times New Roman" w:cs="Times New Roman"/>
          <w:szCs w:val="24"/>
        </w:rPr>
        <w:t xml:space="preserve"> i 1562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7D4B25F2" w14:textId="4FEEBD13" w:rsidR="009B5923" w:rsidRPr="007A3F1C" w:rsidRDefault="008A3EAE" w:rsidP="0088038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="00D51A21" w:rsidRPr="007A3F1C">
        <w:rPr>
          <w:rFonts w:ascii="Times New Roman" w:hAnsi="Times New Roman" w:cs="Times New Roman"/>
          <w:szCs w:val="24"/>
        </w:rPr>
        <w:t xml:space="preserve">w </w:t>
      </w:r>
      <w:r w:rsidR="009B5923" w:rsidRPr="007A3F1C">
        <w:rPr>
          <w:rFonts w:ascii="Times New Roman" w:hAnsi="Times New Roman" w:cs="Times New Roman"/>
          <w:szCs w:val="24"/>
        </w:rPr>
        <w:t>art. 64</w:t>
      </w:r>
      <w:r w:rsidR="0091104A" w:rsidRPr="007A3F1C">
        <w:rPr>
          <w:rFonts w:ascii="Times New Roman" w:hAnsi="Times New Roman" w:cs="Times New Roman"/>
          <w:szCs w:val="24"/>
        </w:rPr>
        <w:t xml:space="preserve"> w ust. 1 i 2 </w:t>
      </w:r>
      <w:r w:rsidR="00D51A21" w:rsidRPr="007A3F1C">
        <w:rPr>
          <w:rFonts w:ascii="Times New Roman" w:hAnsi="Times New Roman" w:cs="Times New Roman"/>
          <w:szCs w:val="24"/>
        </w:rPr>
        <w:t>po wyrazach „</w:t>
      </w:r>
      <w:r w:rsidR="009B5923" w:rsidRPr="007A3F1C">
        <w:rPr>
          <w:rFonts w:ascii="Times New Roman" w:hAnsi="Times New Roman" w:cs="Times New Roman"/>
          <w:szCs w:val="24"/>
        </w:rPr>
        <w:t>urlopu na warunkach urlopu macierzy</w:t>
      </w:r>
      <w:r w:rsidR="009B5923" w:rsidRPr="007A3F1C">
        <w:rPr>
          <w:rFonts w:ascii="Times New Roman" w:hAnsi="Times New Roman" w:cs="Times New Roman" w:hint="eastAsia"/>
          <w:szCs w:val="24"/>
        </w:rPr>
        <w:t>ń</w:t>
      </w:r>
      <w:r w:rsidR="009B5923" w:rsidRPr="007A3F1C">
        <w:rPr>
          <w:rFonts w:ascii="Times New Roman" w:hAnsi="Times New Roman" w:cs="Times New Roman"/>
          <w:szCs w:val="24"/>
        </w:rPr>
        <w:t>skiego,</w:t>
      </w:r>
      <w:r w:rsidR="00477535" w:rsidRPr="007A3F1C">
        <w:rPr>
          <w:rFonts w:ascii="Times New Roman" w:hAnsi="Times New Roman" w:cs="Times New Roman"/>
          <w:szCs w:val="24"/>
        </w:rPr>
        <w:t>”</w:t>
      </w:r>
      <w:r w:rsidR="00D51A21" w:rsidRPr="007A3F1C">
        <w:rPr>
          <w:rFonts w:ascii="Times New Roman" w:hAnsi="Times New Roman" w:cs="Times New Roman"/>
          <w:szCs w:val="24"/>
        </w:rPr>
        <w:t xml:space="preserve"> dodaje si</w:t>
      </w:r>
      <w:r w:rsidR="00D51A21" w:rsidRPr="007A3F1C">
        <w:rPr>
          <w:rFonts w:ascii="Times New Roman" w:hAnsi="Times New Roman" w:cs="Times New Roman" w:hint="eastAsia"/>
          <w:szCs w:val="24"/>
        </w:rPr>
        <w:t>ę</w:t>
      </w:r>
      <w:r w:rsidR="00D51A21" w:rsidRPr="007A3F1C">
        <w:rPr>
          <w:rFonts w:ascii="Times New Roman" w:hAnsi="Times New Roman" w:cs="Times New Roman"/>
          <w:szCs w:val="24"/>
        </w:rPr>
        <w:t xml:space="preserve"> wyrazy „</w:t>
      </w:r>
      <w:r w:rsidR="0091104A" w:rsidRPr="007A3F1C">
        <w:rPr>
          <w:rFonts w:ascii="Times New Roman" w:hAnsi="Times New Roman" w:cs="Times New Roman"/>
          <w:szCs w:val="24"/>
        </w:rPr>
        <w:t>uzupe</w:t>
      </w:r>
      <w:r w:rsidR="0091104A" w:rsidRPr="007A3F1C">
        <w:rPr>
          <w:rFonts w:ascii="Times New Roman" w:hAnsi="Times New Roman" w:cs="Times New Roman" w:hint="eastAsia"/>
          <w:szCs w:val="24"/>
        </w:rPr>
        <w:t>ł</w:t>
      </w:r>
      <w:r w:rsidR="0091104A" w:rsidRPr="007A3F1C">
        <w:rPr>
          <w:rFonts w:ascii="Times New Roman" w:hAnsi="Times New Roman" w:cs="Times New Roman"/>
          <w:szCs w:val="24"/>
        </w:rPr>
        <w:t>niaj</w:t>
      </w:r>
      <w:r w:rsidR="0091104A" w:rsidRPr="007A3F1C">
        <w:rPr>
          <w:rFonts w:ascii="Times New Roman" w:hAnsi="Times New Roman" w:cs="Times New Roman" w:hint="eastAsia"/>
          <w:szCs w:val="24"/>
        </w:rPr>
        <w:t>ą</w:t>
      </w:r>
      <w:r w:rsidR="0091104A" w:rsidRPr="007A3F1C">
        <w:rPr>
          <w:rFonts w:ascii="Times New Roman" w:hAnsi="Times New Roman" w:cs="Times New Roman"/>
          <w:szCs w:val="24"/>
        </w:rPr>
        <w:t xml:space="preserve">cego </w:t>
      </w:r>
      <w:r w:rsidR="001146EE" w:rsidRPr="007A3F1C">
        <w:rPr>
          <w:rFonts w:ascii="Times New Roman" w:hAnsi="Times New Roman" w:cs="Times New Roman"/>
          <w:szCs w:val="24"/>
        </w:rPr>
        <w:t>urlopu macierzy</w:t>
      </w:r>
      <w:r w:rsidR="001146EE" w:rsidRPr="007A3F1C">
        <w:rPr>
          <w:rFonts w:ascii="Times New Roman" w:hAnsi="Times New Roman" w:cs="Times New Roman" w:hint="eastAsia"/>
          <w:szCs w:val="24"/>
        </w:rPr>
        <w:t>ń</w:t>
      </w:r>
      <w:r w:rsidR="001146EE" w:rsidRPr="007A3F1C">
        <w:rPr>
          <w:rFonts w:ascii="Times New Roman" w:hAnsi="Times New Roman" w:cs="Times New Roman"/>
          <w:szCs w:val="24"/>
        </w:rPr>
        <w:t>skiego,</w:t>
      </w:r>
      <w:r w:rsidR="00477535" w:rsidRPr="007A3F1C">
        <w:rPr>
          <w:rFonts w:ascii="Times New Roman" w:hAnsi="Times New Roman" w:cs="Times New Roman"/>
          <w:szCs w:val="24"/>
        </w:rPr>
        <w:t>”</w:t>
      </w:r>
      <w:r w:rsidR="0091104A" w:rsidRPr="007A3F1C">
        <w:rPr>
          <w:rFonts w:ascii="Times New Roman" w:hAnsi="Times New Roman" w:cs="Times New Roman"/>
          <w:szCs w:val="24"/>
        </w:rPr>
        <w:t>;</w:t>
      </w:r>
      <w:r w:rsidR="009B5923" w:rsidRPr="007A3F1C">
        <w:rPr>
          <w:rFonts w:ascii="Times New Roman" w:hAnsi="Times New Roman" w:cs="Times New Roman"/>
          <w:szCs w:val="24"/>
        </w:rPr>
        <w:t xml:space="preserve"> </w:t>
      </w:r>
    </w:p>
    <w:p w14:paraId="73588764" w14:textId="65C9D754" w:rsidR="008A3EAE" w:rsidRPr="007A3F1C" w:rsidRDefault="009B5923" w:rsidP="00B03033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="008A3EAE" w:rsidRPr="007A3F1C">
        <w:rPr>
          <w:rFonts w:ascii="Times New Roman" w:hAnsi="Times New Roman" w:cs="Times New Roman"/>
          <w:szCs w:val="24"/>
        </w:rPr>
        <w:t>art. 136a</w:t>
      </w:r>
      <w:r w:rsidR="001146EE" w:rsidRPr="007A3F1C">
        <w:rPr>
          <w:rFonts w:ascii="Times New Roman" w:hAnsi="Times New Roman" w:cs="Times New Roman"/>
          <w:szCs w:val="24"/>
        </w:rPr>
        <w:t xml:space="preserve"> otrzymuje brzmienie</w:t>
      </w:r>
      <w:r w:rsidR="009C2AFA" w:rsidRPr="007A3F1C">
        <w:rPr>
          <w:rFonts w:ascii="Times New Roman" w:hAnsi="Times New Roman" w:cs="Times New Roman"/>
          <w:szCs w:val="24"/>
        </w:rPr>
        <w:t>:</w:t>
      </w:r>
    </w:p>
    <w:p w14:paraId="75F485E5" w14:textId="6EFE4E21" w:rsidR="009C2AFA" w:rsidRPr="007A3F1C" w:rsidRDefault="008A3EAE" w:rsidP="00A41039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</w:t>
      </w:r>
      <w:r w:rsidR="004E07B6" w:rsidRPr="007A3F1C">
        <w:rPr>
          <w:rFonts w:ascii="Times New Roman" w:hAnsi="Times New Roman" w:cs="Times New Roman"/>
          <w:szCs w:val="24"/>
        </w:rPr>
        <w:t xml:space="preserve">Art. </w:t>
      </w:r>
      <w:r w:rsidR="00A167EE" w:rsidRPr="007A3F1C">
        <w:rPr>
          <w:rFonts w:ascii="Times New Roman" w:hAnsi="Times New Roman" w:cs="Times New Roman"/>
          <w:szCs w:val="24"/>
        </w:rPr>
        <w:t xml:space="preserve">136a. </w:t>
      </w:r>
      <w:r w:rsidRPr="007A3F1C">
        <w:rPr>
          <w:rFonts w:ascii="Times New Roman" w:hAnsi="Times New Roman" w:cs="Times New Roman"/>
          <w:szCs w:val="24"/>
        </w:rPr>
        <w:t>1.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urlopu na warunkach </w:t>
      </w:r>
      <w:r w:rsidR="009C2AFA" w:rsidRPr="007A3F1C">
        <w:rPr>
          <w:rFonts w:ascii="Times New Roman" w:hAnsi="Times New Roman" w:cs="Times New Roman"/>
          <w:szCs w:val="24"/>
        </w:rPr>
        <w:t>urlopu macierzy</w:t>
      </w:r>
      <w:r w:rsidR="009C2AFA" w:rsidRPr="007A3F1C">
        <w:rPr>
          <w:rFonts w:ascii="Times New Roman" w:hAnsi="Times New Roman" w:cs="Times New Roman" w:hint="eastAsia"/>
          <w:szCs w:val="24"/>
        </w:rPr>
        <w:t>ń</w:t>
      </w:r>
      <w:r w:rsidR="009C2AFA" w:rsidRPr="007A3F1C">
        <w:rPr>
          <w:rFonts w:ascii="Times New Roman" w:hAnsi="Times New Roman" w:cs="Times New Roman"/>
          <w:szCs w:val="24"/>
        </w:rPr>
        <w:t>skiego</w:t>
      </w:r>
      <w:r w:rsidR="00942E89" w:rsidRPr="007A3F1C">
        <w:rPr>
          <w:rFonts w:ascii="Times New Roman" w:hAnsi="Times New Roman" w:cs="Times New Roman"/>
          <w:szCs w:val="24"/>
        </w:rPr>
        <w:t>,</w:t>
      </w:r>
      <w:r w:rsidR="009C2AFA" w:rsidRPr="007A3F1C">
        <w:rPr>
          <w:rFonts w:ascii="Times New Roman" w:hAnsi="Times New Roman" w:cs="Times New Roman"/>
          <w:szCs w:val="24"/>
        </w:rPr>
        <w:t xml:space="preserve"> </w:t>
      </w:r>
      <w:r w:rsidR="00942E89" w:rsidRPr="007A3F1C">
        <w:rPr>
          <w:rFonts w:ascii="Times New Roman" w:hAnsi="Times New Roman" w:cs="Times New Roman"/>
          <w:szCs w:val="24"/>
        </w:rPr>
        <w:t xml:space="preserve">okres </w:t>
      </w:r>
      <w:r w:rsidR="0091104A" w:rsidRPr="007A3F1C">
        <w:rPr>
          <w:rFonts w:ascii="Times New Roman" w:hAnsi="Times New Roman" w:cs="Times New Roman"/>
          <w:szCs w:val="24"/>
        </w:rPr>
        <w:t>uzupe</w:t>
      </w:r>
      <w:r w:rsidR="0091104A" w:rsidRPr="007A3F1C">
        <w:rPr>
          <w:rFonts w:ascii="Times New Roman" w:hAnsi="Times New Roman" w:cs="Times New Roman" w:hint="eastAsia"/>
          <w:szCs w:val="24"/>
        </w:rPr>
        <w:t>ł</w:t>
      </w:r>
      <w:r w:rsidR="0091104A" w:rsidRPr="007A3F1C">
        <w:rPr>
          <w:rFonts w:ascii="Times New Roman" w:hAnsi="Times New Roman" w:cs="Times New Roman"/>
          <w:szCs w:val="24"/>
        </w:rPr>
        <w:t>niaj</w:t>
      </w:r>
      <w:r w:rsidR="0091104A" w:rsidRPr="007A3F1C">
        <w:rPr>
          <w:rFonts w:ascii="Times New Roman" w:hAnsi="Times New Roman" w:cs="Times New Roman" w:hint="eastAsia"/>
          <w:szCs w:val="24"/>
        </w:rPr>
        <w:t>ą</w:t>
      </w:r>
      <w:r w:rsidR="0091104A" w:rsidRPr="007A3F1C">
        <w:rPr>
          <w:rFonts w:ascii="Times New Roman" w:hAnsi="Times New Roman" w:cs="Times New Roman"/>
          <w:szCs w:val="24"/>
        </w:rPr>
        <w:t>cego</w:t>
      </w:r>
      <w:r w:rsidR="00942E89" w:rsidRPr="007A3F1C">
        <w:rPr>
          <w:rFonts w:ascii="Times New Roman" w:hAnsi="Times New Roman" w:cs="Times New Roman"/>
          <w:szCs w:val="24"/>
        </w:rPr>
        <w:t xml:space="preserve"> urlopu macierzy</w:t>
      </w:r>
      <w:r w:rsidR="00942E89" w:rsidRPr="007A3F1C">
        <w:rPr>
          <w:rFonts w:ascii="Times New Roman" w:hAnsi="Times New Roman" w:cs="Times New Roman" w:hint="eastAsia"/>
          <w:szCs w:val="24"/>
        </w:rPr>
        <w:t>ń</w:t>
      </w:r>
      <w:r w:rsidR="00942E89" w:rsidRPr="007A3F1C">
        <w:rPr>
          <w:rFonts w:ascii="Times New Roman" w:hAnsi="Times New Roman" w:cs="Times New Roman"/>
          <w:szCs w:val="24"/>
        </w:rPr>
        <w:t xml:space="preserve">skiego </w:t>
      </w:r>
      <w:r w:rsidR="009C2AFA" w:rsidRPr="007A3F1C">
        <w:rPr>
          <w:rFonts w:ascii="Times New Roman" w:hAnsi="Times New Roman" w:cs="Times New Roman"/>
          <w:szCs w:val="24"/>
        </w:rPr>
        <w:t>oraz okres urlopu ojcowskiego wynosi 100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="009C2AFA" w:rsidRPr="007A3F1C">
        <w:rPr>
          <w:rFonts w:ascii="Times New Roman" w:hAnsi="Times New Roman" w:cs="Times New Roman"/>
          <w:szCs w:val="24"/>
        </w:rPr>
        <w:t>% uposa</w:t>
      </w:r>
      <w:r w:rsidR="009C2AFA" w:rsidRPr="007A3F1C">
        <w:rPr>
          <w:rFonts w:ascii="Times New Roman" w:hAnsi="Times New Roman" w:cs="Times New Roman" w:hint="eastAsia"/>
          <w:szCs w:val="24"/>
        </w:rPr>
        <w:t>ż</w:t>
      </w:r>
      <w:r w:rsidR="009C2AFA" w:rsidRPr="007A3F1C">
        <w:rPr>
          <w:rFonts w:ascii="Times New Roman" w:hAnsi="Times New Roman" w:cs="Times New Roman"/>
          <w:szCs w:val="24"/>
        </w:rPr>
        <w:t>enia, o którym mowa w art. 136.</w:t>
      </w:r>
    </w:p>
    <w:p w14:paraId="0019DBB6" w14:textId="77777777" w:rsidR="00A167EE" w:rsidRPr="007A3F1C" w:rsidRDefault="00A167EE" w:rsidP="00A41039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rodzicielskiego wynosi:</w:t>
      </w:r>
    </w:p>
    <w:p w14:paraId="7B0E7F26" w14:textId="62A3D8F7" w:rsidR="00A167EE" w:rsidRPr="007A3F1C" w:rsidRDefault="00A167EE" w:rsidP="00A41039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100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136, za okres do:</w:t>
      </w:r>
    </w:p>
    <w:p w14:paraId="49D5F3C8" w14:textId="3E02678B" w:rsidR="00A167EE" w:rsidRPr="007A3F1C" w:rsidRDefault="00A167EE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6 tygodni urlopu rodzicielskiego</w:t>
      </w:r>
      <w:r w:rsidR="00F907C2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</w:t>
      </w:r>
      <w:r w:rsidR="00FB6028" w:rsidRPr="007A3F1C">
        <w:rPr>
          <w:rFonts w:ascii="Times New Roman" w:hAnsi="Times New Roman" w:cs="Times New Roman"/>
          <w:szCs w:val="24"/>
        </w:rPr>
        <w:t>ach</w:t>
      </w:r>
      <w:r w:rsidRPr="007A3F1C">
        <w:rPr>
          <w:rFonts w:ascii="Times New Roman" w:hAnsi="Times New Roman" w:cs="Times New Roman"/>
          <w:szCs w:val="24"/>
        </w:rPr>
        <w:t>, o który</w:t>
      </w:r>
      <w:r w:rsidR="00FB6028" w:rsidRPr="007A3F1C">
        <w:rPr>
          <w:rFonts w:ascii="Times New Roman" w:hAnsi="Times New Roman" w:cs="Times New Roman"/>
          <w:szCs w:val="24"/>
        </w:rPr>
        <w:t>ch</w:t>
      </w:r>
      <w:r w:rsidRPr="007A3F1C">
        <w:rPr>
          <w:rFonts w:ascii="Times New Roman" w:hAnsi="Times New Roman" w:cs="Times New Roman"/>
          <w:szCs w:val="24"/>
        </w:rPr>
        <w:t xml:space="preserve">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la</w:t>
      </w:r>
      <w:r w:rsidRPr="007A3F1C">
        <w:rPr>
          <w:rFonts w:ascii="Times New Roman" w:hAnsi="Times New Roman" w:cs="Times New Roman"/>
          <w:szCs w:val="24"/>
        </w:rPr>
        <w:t xml:space="preserve"> § 1 pkt 1</w:t>
      </w:r>
      <w:r w:rsidR="0098235D" w:rsidRPr="007A3F1C">
        <w:rPr>
          <w:rFonts w:ascii="Times New Roman" w:hAnsi="Times New Roman" w:cs="Times New Roman"/>
          <w:szCs w:val="24"/>
        </w:rPr>
        <w:t xml:space="preserve"> </w:t>
      </w:r>
      <w:r w:rsidR="004E07B6" w:rsidRPr="007A3F1C">
        <w:rPr>
          <w:rFonts w:ascii="Times New Roman" w:hAnsi="Times New Roman" w:cs="Times New Roman"/>
          <w:szCs w:val="24"/>
        </w:rPr>
        <w:t>i</w:t>
      </w:r>
      <w:r w:rsidRPr="007A3F1C">
        <w:rPr>
          <w:rFonts w:ascii="Times New Roman" w:hAnsi="Times New Roman" w:cs="Times New Roman"/>
          <w:szCs w:val="24"/>
        </w:rPr>
        <w:t xml:space="preserve"> § 2 pkt 1, art. 183 § 4 pkt 1, § 4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pkt 1, § 4</w:t>
      </w:r>
      <w:r w:rsidR="005F52F5"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1</w:t>
      </w:r>
      <w:r w:rsidR="005F52F5" w:rsidRPr="007A3F1C">
        <w:rPr>
          <w:rFonts w:ascii="Times New Roman" w:hAnsi="Times New Roman" w:cs="Times New Roman"/>
          <w:szCs w:val="24"/>
        </w:rPr>
        <w:t xml:space="preserve"> i</w:t>
      </w:r>
      <w:r w:rsidRPr="007A3F1C">
        <w:rPr>
          <w:rFonts w:ascii="Times New Roman" w:hAnsi="Times New Roman" w:cs="Times New Roman"/>
          <w:szCs w:val="24"/>
        </w:rPr>
        <w:t xml:space="preserve"> § 4</w:t>
      </w:r>
      <w:r w:rsidRPr="007A3F1C">
        <w:rPr>
          <w:rStyle w:val="IGindeksgrny"/>
          <w:rFonts w:ascii="Times New Roman" w:hAnsi="Times New Roman" w:cs="Times New Roman"/>
          <w:szCs w:val="24"/>
        </w:rPr>
        <w:t>4</w:t>
      </w:r>
      <w:r w:rsidR="005F52F5" w:rsidRPr="007A3F1C">
        <w:rPr>
          <w:rStyle w:val="IGindeksgrny"/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pkt </w:t>
      </w:r>
      <w:r w:rsidR="005F52F5" w:rsidRPr="007A3F1C">
        <w:rPr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Kodeksu pracy,</w:t>
      </w:r>
    </w:p>
    <w:p w14:paraId="2FF6154D" w14:textId="12439F93" w:rsidR="00A167EE" w:rsidRPr="007A3F1C" w:rsidRDefault="00E41877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="00A167EE" w:rsidRPr="007A3F1C">
        <w:rPr>
          <w:rFonts w:ascii="Times New Roman" w:hAnsi="Times New Roman" w:cs="Times New Roman"/>
          <w:szCs w:val="24"/>
        </w:rPr>
        <w:t>8 tygodni urlopu rodzicielskiego</w:t>
      </w:r>
      <w:r w:rsidR="00F907C2" w:rsidRPr="007A3F1C">
        <w:rPr>
          <w:rFonts w:ascii="Times New Roman" w:hAnsi="Times New Roman" w:cs="Times New Roman"/>
          <w:szCs w:val="24"/>
        </w:rPr>
        <w:t xml:space="preserve"> –</w:t>
      </w:r>
      <w:r w:rsidR="00A167EE" w:rsidRPr="007A3F1C">
        <w:rPr>
          <w:rFonts w:ascii="Times New Roman" w:hAnsi="Times New Roman" w:cs="Times New Roman"/>
          <w:szCs w:val="24"/>
        </w:rPr>
        <w:t xml:space="preserve"> w przypadkach, o których mowa w art. 182</w:t>
      </w:r>
      <w:r w:rsidR="005F52F5" w:rsidRPr="007A3F1C">
        <w:rPr>
          <w:rStyle w:val="IGindeksgrny"/>
          <w:rFonts w:ascii="Times New Roman" w:hAnsi="Times New Roman" w:cs="Times New Roman"/>
          <w:szCs w:val="24"/>
        </w:rPr>
        <w:t>1</w:t>
      </w:r>
      <w:r w:rsidR="00A167EE" w:rsidRPr="007A3F1C">
        <w:rPr>
          <w:rStyle w:val="IGindeksgrny"/>
          <w:rFonts w:ascii="Times New Roman" w:hAnsi="Times New Roman" w:cs="Times New Roman"/>
          <w:szCs w:val="24"/>
        </w:rPr>
        <w:t>a</w:t>
      </w:r>
      <w:r w:rsidR="00A167EE" w:rsidRPr="007A3F1C">
        <w:rPr>
          <w:rFonts w:ascii="Times New Roman" w:hAnsi="Times New Roman" w:cs="Times New Roman"/>
          <w:szCs w:val="24"/>
        </w:rPr>
        <w:t xml:space="preserve"> § 1 pkt 2</w:t>
      </w:r>
      <w:r w:rsidR="004E07B6" w:rsidRPr="007A3F1C">
        <w:rPr>
          <w:rFonts w:ascii="Times New Roman" w:hAnsi="Times New Roman" w:cs="Times New Roman"/>
          <w:szCs w:val="24"/>
        </w:rPr>
        <w:t xml:space="preserve"> i</w:t>
      </w:r>
      <w:r w:rsidR="00A167EE" w:rsidRPr="007A3F1C">
        <w:rPr>
          <w:rFonts w:ascii="Times New Roman" w:hAnsi="Times New Roman" w:cs="Times New Roman"/>
          <w:szCs w:val="24"/>
        </w:rPr>
        <w:t xml:space="preserve"> § 2 pkt 2, art. 183 § 4 pkt 2, § 4</w:t>
      </w:r>
      <w:r w:rsidR="00A167EE" w:rsidRPr="007A3F1C">
        <w:rPr>
          <w:rStyle w:val="IGindeksgrny"/>
          <w:rFonts w:ascii="Times New Roman" w:hAnsi="Times New Roman" w:cs="Times New Roman"/>
          <w:szCs w:val="24"/>
        </w:rPr>
        <w:t>1</w:t>
      </w:r>
      <w:r w:rsidR="00A167EE" w:rsidRPr="007A3F1C">
        <w:rPr>
          <w:rFonts w:ascii="Times New Roman" w:hAnsi="Times New Roman" w:cs="Times New Roman"/>
          <w:szCs w:val="24"/>
        </w:rPr>
        <w:t xml:space="preserve"> pkt 2, § 4</w:t>
      </w:r>
      <w:r w:rsidR="00A167EE" w:rsidRPr="007A3F1C">
        <w:rPr>
          <w:rStyle w:val="IGindeksgrny"/>
          <w:rFonts w:ascii="Times New Roman" w:hAnsi="Times New Roman" w:cs="Times New Roman"/>
          <w:szCs w:val="24"/>
        </w:rPr>
        <w:t>3</w:t>
      </w:r>
      <w:r w:rsidR="00A167EE" w:rsidRPr="007A3F1C">
        <w:rPr>
          <w:rFonts w:ascii="Times New Roman" w:hAnsi="Times New Roman" w:cs="Times New Roman"/>
          <w:szCs w:val="24"/>
        </w:rPr>
        <w:t xml:space="preserve"> pkt 2 i § 4</w:t>
      </w:r>
      <w:r w:rsidR="00A167EE" w:rsidRPr="007A3F1C">
        <w:rPr>
          <w:rStyle w:val="IGindeksgrny"/>
          <w:rFonts w:ascii="Times New Roman" w:hAnsi="Times New Roman" w:cs="Times New Roman"/>
          <w:szCs w:val="24"/>
        </w:rPr>
        <w:t>4</w:t>
      </w:r>
      <w:r w:rsidR="00A167EE" w:rsidRPr="007A3F1C">
        <w:rPr>
          <w:rFonts w:ascii="Times New Roman" w:hAnsi="Times New Roman" w:cs="Times New Roman"/>
          <w:szCs w:val="24"/>
        </w:rPr>
        <w:t xml:space="preserve"> pkt 2 Kodeksu pracy,</w:t>
      </w:r>
    </w:p>
    <w:p w14:paraId="0E9BF60E" w14:textId="7FC413D6" w:rsidR="00A167EE" w:rsidRPr="009E08E4" w:rsidRDefault="00E41877" w:rsidP="009E08E4">
      <w:pPr>
        <w:pStyle w:val="ZLITwPKTzmlitwpktartykuempunktem"/>
        <w:rPr>
          <w:rFonts w:ascii="Times New Roman" w:hAnsi="Times New Roman"/>
          <w:bCs w:val="0"/>
        </w:rPr>
      </w:pPr>
      <w:r w:rsidRPr="009E08E4">
        <w:rPr>
          <w:rFonts w:ascii="Times New Roman" w:hAnsi="Times New Roman"/>
          <w:bCs w:val="0"/>
        </w:rPr>
        <w:t>c)</w:t>
      </w:r>
      <w:r w:rsidR="00A74E8E" w:rsidRPr="009E08E4">
        <w:rPr>
          <w:rFonts w:ascii="Times New Roman" w:hAnsi="Times New Roman"/>
          <w:bCs w:val="0"/>
        </w:rPr>
        <w:tab/>
      </w:r>
      <w:r w:rsidR="00A167EE" w:rsidRPr="009E08E4">
        <w:rPr>
          <w:rFonts w:ascii="Times New Roman" w:hAnsi="Times New Roman"/>
          <w:bCs w:val="0"/>
        </w:rPr>
        <w:t>3 tygodni urlopu rodzicielskiego</w:t>
      </w:r>
      <w:r w:rsidR="00F907C2" w:rsidRPr="009E08E4">
        <w:rPr>
          <w:rFonts w:ascii="Times New Roman" w:hAnsi="Times New Roman"/>
          <w:bCs w:val="0"/>
        </w:rPr>
        <w:t xml:space="preserve"> –</w:t>
      </w:r>
      <w:r w:rsidR="00A167EE" w:rsidRPr="009E08E4">
        <w:rPr>
          <w:rFonts w:ascii="Times New Roman" w:hAnsi="Times New Roman"/>
          <w:bCs w:val="0"/>
        </w:rPr>
        <w:t xml:space="preserve"> w przypadk</w:t>
      </w:r>
      <w:r w:rsidR="004E07B6" w:rsidRPr="009E08E4">
        <w:rPr>
          <w:rFonts w:ascii="Times New Roman" w:hAnsi="Times New Roman"/>
          <w:bCs w:val="0"/>
        </w:rPr>
        <w:t>ach</w:t>
      </w:r>
      <w:r w:rsidR="00A167EE" w:rsidRPr="009E08E4">
        <w:rPr>
          <w:rFonts w:ascii="Times New Roman" w:hAnsi="Times New Roman"/>
          <w:bCs w:val="0"/>
        </w:rPr>
        <w:t>, o który</w:t>
      </w:r>
      <w:r w:rsidR="00C80CFA" w:rsidRPr="009E08E4">
        <w:rPr>
          <w:rFonts w:ascii="Times New Roman" w:hAnsi="Times New Roman"/>
          <w:bCs w:val="0"/>
        </w:rPr>
        <w:t>ch</w:t>
      </w:r>
      <w:r w:rsidR="00A167EE" w:rsidRPr="009E08E4">
        <w:rPr>
          <w:rFonts w:ascii="Times New Roman" w:hAnsi="Times New Roman"/>
          <w:bCs w:val="0"/>
        </w:rPr>
        <w:t xml:space="preserve"> mowa w art. 183 § 4 pkt 3, § 4</w:t>
      </w:r>
      <w:r w:rsidR="00A167EE" w:rsidRPr="009E08E4"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  <w:t>2</w:t>
      </w:r>
      <w:r w:rsidR="00A167EE" w:rsidRPr="009E08E4">
        <w:rPr>
          <w:rFonts w:ascii="Times New Roman" w:hAnsi="Times New Roman"/>
          <w:bCs w:val="0"/>
        </w:rPr>
        <w:t xml:space="preserve"> i § 4</w:t>
      </w:r>
      <w:r w:rsidR="0098235D" w:rsidRPr="009E08E4"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  <w:t>3</w:t>
      </w:r>
      <w:r w:rsidR="00A167EE" w:rsidRPr="009E08E4">
        <w:rPr>
          <w:rFonts w:ascii="Times New Roman" w:hAnsi="Times New Roman"/>
          <w:bCs w:val="0"/>
        </w:rPr>
        <w:t xml:space="preserve"> pkt 3 Kodeksu pracy;</w:t>
      </w:r>
    </w:p>
    <w:p w14:paraId="1D5F12AD" w14:textId="42C75AF7" w:rsidR="00A167EE" w:rsidRPr="007A3F1C" w:rsidRDefault="00E41877" w:rsidP="00A41039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2)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="00A167EE" w:rsidRPr="007A3F1C">
        <w:rPr>
          <w:rFonts w:ascii="Times New Roman" w:hAnsi="Times New Roman" w:cs="Times New Roman"/>
          <w:szCs w:val="24"/>
        </w:rPr>
        <w:t>70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="00A167EE" w:rsidRPr="007A3F1C">
        <w:rPr>
          <w:rFonts w:ascii="Times New Roman" w:hAnsi="Times New Roman" w:cs="Times New Roman"/>
          <w:szCs w:val="24"/>
        </w:rPr>
        <w:t>% miesi</w:t>
      </w:r>
      <w:r w:rsidR="00A167EE" w:rsidRPr="007A3F1C">
        <w:rPr>
          <w:rFonts w:ascii="Times New Roman" w:hAnsi="Times New Roman" w:cs="Times New Roman" w:hint="eastAsia"/>
          <w:szCs w:val="24"/>
        </w:rPr>
        <w:t>ę</w:t>
      </w:r>
      <w:r w:rsidR="00A167EE" w:rsidRPr="007A3F1C">
        <w:rPr>
          <w:rFonts w:ascii="Times New Roman" w:hAnsi="Times New Roman" w:cs="Times New Roman"/>
          <w:szCs w:val="24"/>
        </w:rPr>
        <w:t>cznego uposa</w:t>
      </w:r>
      <w:r w:rsidR="00A167EE" w:rsidRPr="007A3F1C">
        <w:rPr>
          <w:rFonts w:ascii="Times New Roman" w:hAnsi="Times New Roman" w:cs="Times New Roman" w:hint="eastAsia"/>
          <w:szCs w:val="24"/>
        </w:rPr>
        <w:t>ż</w:t>
      </w:r>
      <w:r w:rsidR="00A167EE" w:rsidRPr="007A3F1C">
        <w:rPr>
          <w:rFonts w:ascii="Times New Roman" w:hAnsi="Times New Roman" w:cs="Times New Roman"/>
          <w:szCs w:val="24"/>
        </w:rPr>
        <w:t>enia, o którym mowa w art. 136, za okres urlopu rodzicielskiego przypadaj</w:t>
      </w:r>
      <w:r w:rsidR="00A167EE" w:rsidRPr="007A3F1C">
        <w:rPr>
          <w:rFonts w:ascii="Times New Roman" w:hAnsi="Times New Roman" w:cs="Times New Roman" w:hint="eastAsia"/>
          <w:szCs w:val="24"/>
        </w:rPr>
        <w:t>ą</w:t>
      </w:r>
      <w:r w:rsidR="00A167EE" w:rsidRPr="007A3F1C">
        <w:rPr>
          <w:rFonts w:ascii="Times New Roman" w:hAnsi="Times New Roman" w:cs="Times New Roman"/>
          <w:szCs w:val="24"/>
        </w:rPr>
        <w:t>cy po okresach, o których mowa w pkt 1.</w:t>
      </w:r>
    </w:p>
    <w:p w14:paraId="03EF4E3A" w14:textId="5DD094EE" w:rsidR="009C2AFA" w:rsidRPr="007A3F1C" w:rsidRDefault="009C2AFA" w:rsidP="00A41039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</w:t>
      </w:r>
      <w:r w:rsidR="0098235D" w:rsidRPr="007A3F1C">
        <w:rPr>
          <w:rFonts w:ascii="Times New Roman" w:hAnsi="Times New Roman" w:cs="Times New Roman"/>
          <w:szCs w:val="24"/>
        </w:rPr>
        <w:t xml:space="preserve"> </w:t>
      </w:r>
      <w:r w:rsidR="00A74E8E" w:rsidRPr="007A3F1C">
        <w:rPr>
          <w:rFonts w:ascii="Times New Roman" w:hAnsi="Times New Roman" w:cs="Times New Roman"/>
          <w:szCs w:val="24"/>
        </w:rPr>
        <w:t xml:space="preserve">– </w:t>
      </w:r>
      <w:r w:rsidR="0098235D" w:rsidRPr="007A3F1C">
        <w:rPr>
          <w:rFonts w:ascii="Times New Roman" w:hAnsi="Times New Roman" w:cs="Times New Roman"/>
          <w:szCs w:val="24"/>
        </w:rPr>
        <w:t>kobiety</w:t>
      </w:r>
      <w:r w:rsidRPr="007A3F1C">
        <w:rPr>
          <w:rFonts w:ascii="Times New Roman" w:hAnsi="Times New Roman" w:cs="Times New Roman"/>
          <w:szCs w:val="24"/>
        </w:rPr>
        <w:t>, która we wniosku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onym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po porodzie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 o udzielenie jej bezpo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rednio po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 urlopu rodzicielskiego w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nym wymiarze, wynosi 81,5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136</w:t>
      </w:r>
      <w:r w:rsidR="0098235D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za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tych urlopów</w:t>
      </w:r>
      <w:r w:rsidR="0098235D" w:rsidRPr="007A3F1C">
        <w:rPr>
          <w:rFonts w:ascii="Times New Roman" w:hAnsi="Times New Roman" w:cs="Times New Roman"/>
          <w:szCs w:val="24"/>
        </w:rPr>
        <w:t>, z wy</w:t>
      </w:r>
      <w:r w:rsidR="0098235D" w:rsidRPr="007A3F1C">
        <w:rPr>
          <w:rFonts w:ascii="Times New Roman" w:hAnsi="Times New Roman" w:cs="Times New Roman" w:hint="eastAsia"/>
          <w:szCs w:val="24"/>
        </w:rPr>
        <w:t>łą</w:t>
      </w:r>
      <w:r w:rsidR="0098235D" w:rsidRPr="007A3F1C">
        <w:rPr>
          <w:rFonts w:ascii="Times New Roman" w:hAnsi="Times New Roman" w:cs="Times New Roman"/>
          <w:szCs w:val="24"/>
        </w:rPr>
        <w:t xml:space="preserve">czeniem okresu, o którym mowa w </w:t>
      </w:r>
      <w:r w:rsidR="00D61E39" w:rsidRPr="007A3F1C">
        <w:rPr>
          <w:rFonts w:ascii="Times New Roman" w:hAnsi="Times New Roman" w:cs="Times New Roman"/>
          <w:szCs w:val="24"/>
        </w:rPr>
        <w:t>art. 182</w:t>
      </w:r>
      <w:r w:rsidR="00D61E39" w:rsidRPr="007A3F1C">
        <w:rPr>
          <w:rStyle w:val="IGindeksgrny"/>
          <w:rFonts w:ascii="Times New Roman" w:hAnsi="Times New Roman" w:cs="Times New Roman"/>
          <w:bCs/>
          <w:szCs w:val="24"/>
        </w:rPr>
        <w:t>1a</w:t>
      </w:r>
      <w:r w:rsidR="00D61E39" w:rsidRPr="007A3F1C">
        <w:rPr>
          <w:rStyle w:val="IGindeksgrny"/>
          <w:rFonts w:ascii="Times New Roman" w:hAnsi="Times New Roman" w:cs="Times New Roman"/>
          <w:szCs w:val="24"/>
        </w:rPr>
        <w:t xml:space="preserve"> </w:t>
      </w:r>
      <w:r w:rsidR="00D61E39" w:rsidRPr="007A3F1C">
        <w:rPr>
          <w:rFonts w:ascii="Times New Roman" w:hAnsi="Times New Roman" w:cs="Times New Roman"/>
          <w:szCs w:val="24"/>
        </w:rPr>
        <w:t>§ 4 Kodeksu pracy</w:t>
      </w:r>
      <w:r w:rsidRPr="007A3F1C">
        <w:rPr>
          <w:rFonts w:ascii="Times New Roman" w:hAnsi="Times New Roman" w:cs="Times New Roman"/>
          <w:szCs w:val="24"/>
        </w:rPr>
        <w:t>.</w:t>
      </w:r>
    </w:p>
    <w:p w14:paraId="470DE9E8" w14:textId="29D22FDC" w:rsidR="00D61E39" w:rsidRPr="007A3F1C" w:rsidRDefault="00D61E39" w:rsidP="00A41039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funkcjonariusza, który we wniosku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onym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i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pieniu do 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du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z wnioskiem o wszcz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 post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powania w sprawie przysposobienia dziecka albo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jako rodzina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pcza,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rodziny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pczej zawodowej,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 o udzielenie mu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i urlopu rodzicielskiego w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nym wymiarze, wynosi 81,5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136, za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tych urlopów, z wy</w:t>
      </w:r>
      <w:r w:rsidRPr="007A3F1C">
        <w:rPr>
          <w:rFonts w:ascii="Times New Roman" w:hAnsi="Times New Roman" w:cs="Times New Roman" w:hint="eastAsia"/>
          <w:szCs w:val="24"/>
        </w:rPr>
        <w:t>łą</w:t>
      </w:r>
      <w:r w:rsidRPr="007A3F1C">
        <w:rPr>
          <w:rFonts w:ascii="Times New Roman" w:hAnsi="Times New Roman" w:cs="Times New Roman"/>
          <w:szCs w:val="24"/>
        </w:rPr>
        <w:t>czeniem okresu, o którym mowa w art. 182</w:t>
      </w:r>
      <w:r w:rsidRPr="007A3F1C">
        <w:rPr>
          <w:rStyle w:val="IGindeksgrny"/>
          <w:rFonts w:ascii="Times New Roman" w:hAnsi="Times New Roman" w:cs="Times New Roman"/>
          <w:bCs/>
          <w:szCs w:val="24"/>
        </w:rPr>
        <w:t>1a</w:t>
      </w:r>
      <w:r w:rsidRPr="007A3F1C">
        <w:rPr>
          <w:rStyle w:val="IGindeksgrny"/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§ 4 Kodeksu pracy. </w:t>
      </w:r>
    </w:p>
    <w:p w14:paraId="58903756" w14:textId="2BB88621" w:rsidR="00D61E39" w:rsidRPr="007A3F1C" w:rsidRDefault="00D61E39" w:rsidP="00A41039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5.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urlopu rodzicielskiego w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cej drugiemu rodzicowi dziecka b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cemu funkcjonariuszem ABW</w:t>
      </w:r>
      <w:r w:rsidR="008403C6" w:rsidRPr="007A3F1C">
        <w:rPr>
          <w:rFonts w:ascii="Times New Roman" w:hAnsi="Times New Roman" w:cs="Times New Roman"/>
          <w:szCs w:val="24"/>
        </w:rPr>
        <w:t xml:space="preserve"> albo AW</w:t>
      </w:r>
      <w:r w:rsidRPr="007A3F1C">
        <w:rPr>
          <w:rFonts w:ascii="Times New Roman" w:hAnsi="Times New Roman" w:cs="Times New Roman"/>
          <w:szCs w:val="24"/>
        </w:rPr>
        <w:t>, o której mowa w art. 182</w:t>
      </w:r>
      <w:r w:rsidRPr="007A3F1C">
        <w:rPr>
          <w:rStyle w:val="IGindeksgrny"/>
          <w:rFonts w:ascii="Times New Roman" w:hAnsi="Times New Roman" w:cs="Times New Roman"/>
          <w:bCs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pracy, wynosi 70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136.</w:t>
      </w:r>
    </w:p>
    <w:p w14:paraId="2FA7C439" w14:textId="634F6239" w:rsidR="00D61E39" w:rsidRPr="007A3F1C" w:rsidRDefault="00D61E39" w:rsidP="00A41039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6. W przypadku niewykorzystania przez funkcjonariusza ani jednego dnia urlopu</w:t>
      </w:r>
      <w:r w:rsidR="00C15298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 xml:space="preserve">rodzicielskiego w pierwszym roku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ycia dziecka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urlopu</w:t>
      </w:r>
      <w:r w:rsidR="00C15298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rodzicielskiego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w wysoko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70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136.</w:t>
      </w:r>
    </w:p>
    <w:p w14:paraId="521F7A59" w14:textId="7F82C224" w:rsidR="00D61E39" w:rsidRPr="007A3F1C" w:rsidRDefault="00C15298" w:rsidP="00A41039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7. </w:t>
      </w:r>
      <w:r w:rsidR="00D61E39" w:rsidRPr="007A3F1C">
        <w:rPr>
          <w:rFonts w:ascii="Times New Roman" w:hAnsi="Times New Roman" w:cs="Times New Roman"/>
          <w:szCs w:val="24"/>
        </w:rPr>
        <w:t xml:space="preserve">W przypadku niewykorzystania ani jednego dnia urlopu rodzicielskiego w pierwszym roku </w:t>
      </w:r>
      <w:r w:rsidR="00D61E39" w:rsidRPr="007A3F1C">
        <w:rPr>
          <w:rFonts w:ascii="Times New Roman" w:hAnsi="Times New Roman" w:cs="Times New Roman" w:hint="eastAsia"/>
          <w:szCs w:val="24"/>
        </w:rPr>
        <w:t>ż</w:t>
      </w:r>
      <w:r w:rsidR="00D61E39" w:rsidRPr="007A3F1C">
        <w:rPr>
          <w:rFonts w:ascii="Times New Roman" w:hAnsi="Times New Roman" w:cs="Times New Roman"/>
          <w:szCs w:val="24"/>
        </w:rPr>
        <w:t>ycia dziecka funkcjonariuszowi przys</w:t>
      </w:r>
      <w:r w:rsidR="00D61E39" w:rsidRPr="007A3F1C">
        <w:rPr>
          <w:rFonts w:ascii="Times New Roman" w:hAnsi="Times New Roman" w:cs="Times New Roman" w:hint="eastAsia"/>
          <w:szCs w:val="24"/>
        </w:rPr>
        <w:t>ł</w:t>
      </w:r>
      <w:r w:rsidR="00D61E39" w:rsidRPr="007A3F1C">
        <w:rPr>
          <w:rFonts w:ascii="Times New Roman" w:hAnsi="Times New Roman" w:cs="Times New Roman"/>
          <w:szCs w:val="24"/>
        </w:rPr>
        <w:t>uguje jednorazowe wyrównanie pobranego uposa</w:t>
      </w:r>
      <w:r w:rsidR="00D61E39" w:rsidRPr="007A3F1C">
        <w:rPr>
          <w:rFonts w:ascii="Times New Roman" w:hAnsi="Times New Roman" w:cs="Times New Roman" w:hint="eastAsia"/>
          <w:szCs w:val="24"/>
        </w:rPr>
        <w:t>ż</w:t>
      </w:r>
      <w:r w:rsidR="00D61E39" w:rsidRPr="007A3F1C">
        <w:rPr>
          <w:rFonts w:ascii="Times New Roman" w:hAnsi="Times New Roman" w:cs="Times New Roman"/>
          <w:szCs w:val="24"/>
        </w:rPr>
        <w:t>enia za okres urlopu macierzy</w:t>
      </w:r>
      <w:r w:rsidR="00D61E39" w:rsidRPr="007A3F1C">
        <w:rPr>
          <w:rFonts w:ascii="Times New Roman" w:hAnsi="Times New Roman" w:cs="Times New Roman" w:hint="eastAsia"/>
          <w:szCs w:val="24"/>
        </w:rPr>
        <w:t>ń</w:t>
      </w:r>
      <w:r w:rsidR="00D61E39" w:rsidRPr="007A3F1C">
        <w:rPr>
          <w:rFonts w:ascii="Times New Roman" w:hAnsi="Times New Roman" w:cs="Times New Roman"/>
          <w:szCs w:val="24"/>
        </w:rPr>
        <w:t>skiego do wysoko</w:t>
      </w:r>
      <w:r w:rsidR="00D61E39" w:rsidRPr="007A3F1C">
        <w:rPr>
          <w:rFonts w:ascii="Times New Roman" w:hAnsi="Times New Roman" w:cs="Times New Roman" w:hint="eastAsia"/>
          <w:szCs w:val="24"/>
        </w:rPr>
        <w:t>ś</w:t>
      </w:r>
      <w:r w:rsidR="00D61E39" w:rsidRPr="007A3F1C">
        <w:rPr>
          <w:rFonts w:ascii="Times New Roman" w:hAnsi="Times New Roman" w:cs="Times New Roman"/>
          <w:szCs w:val="24"/>
        </w:rPr>
        <w:t>ci 100</w:t>
      </w:r>
      <w:r w:rsidR="00477535" w:rsidRPr="007A3F1C">
        <w:rPr>
          <w:rFonts w:ascii="Times New Roman" w:hAnsi="Times New Roman" w:cs="Times New Roman"/>
          <w:szCs w:val="24"/>
        </w:rPr>
        <w:t xml:space="preserve"> </w:t>
      </w:r>
      <w:r w:rsidR="00D61E39" w:rsidRPr="007A3F1C">
        <w:rPr>
          <w:rFonts w:ascii="Times New Roman" w:hAnsi="Times New Roman" w:cs="Times New Roman"/>
          <w:szCs w:val="24"/>
        </w:rPr>
        <w:t>% miesi</w:t>
      </w:r>
      <w:r w:rsidR="00D61E39" w:rsidRPr="007A3F1C">
        <w:rPr>
          <w:rFonts w:ascii="Times New Roman" w:hAnsi="Times New Roman" w:cs="Times New Roman" w:hint="eastAsia"/>
          <w:szCs w:val="24"/>
        </w:rPr>
        <w:t>ę</w:t>
      </w:r>
      <w:r w:rsidR="00D61E39" w:rsidRPr="007A3F1C">
        <w:rPr>
          <w:rFonts w:ascii="Times New Roman" w:hAnsi="Times New Roman" w:cs="Times New Roman"/>
          <w:szCs w:val="24"/>
        </w:rPr>
        <w:t>cznego uposa</w:t>
      </w:r>
      <w:r w:rsidR="00D61E39" w:rsidRPr="007A3F1C">
        <w:rPr>
          <w:rFonts w:ascii="Times New Roman" w:hAnsi="Times New Roman" w:cs="Times New Roman" w:hint="eastAsia"/>
          <w:szCs w:val="24"/>
        </w:rPr>
        <w:t>ż</w:t>
      </w:r>
      <w:r w:rsidR="00D61E39" w:rsidRPr="007A3F1C">
        <w:rPr>
          <w:rFonts w:ascii="Times New Roman" w:hAnsi="Times New Roman" w:cs="Times New Roman"/>
          <w:szCs w:val="24"/>
        </w:rPr>
        <w:t>enia, o którym mowa w art. 136.</w:t>
      </w:r>
    </w:p>
    <w:p w14:paraId="2E6A28E0" w14:textId="612B8166" w:rsidR="00D61E39" w:rsidRPr="007A3F1C" w:rsidRDefault="00C15298" w:rsidP="00A41039">
      <w:pPr>
        <w:pStyle w:val="ZUSTzmustartykuempunktem"/>
        <w:rPr>
          <w:rStyle w:val="IGindeksgrny"/>
          <w:rFonts w:ascii="Times New Roman" w:hAnsi="Times New Roman" w:cs="Times New Roman"/>
          <w:bCs/>
          <w:szCs w:val="24"/>
          <w:vertAlign w:val="baseline"/>
        </w:rPr>
      </w:pPr>
      <w:r w:rsidRPr="007A3F1C">
        <w:rPr>
          <w:rFonts w:ascii="Times New Roman" w:hAnsi="Times New Roman" w:cs="Times New Roman"/>
          <w:szCs w:val="24"/>
        </w:rPr>
        <w:t xml:space="preserve">8. </w:t>
      </w:r>
      <w:r w:rsidR="00D61E39" w:rsidRPr="007A3F1C">
        <w:rPr>
          <w:rFonts w:ascii="Times New Roman" w:hAnsi="Times New Roman" w:cs="Times New Roman"/>
          <w:szCs w:val="24"/>
        </w:rPr>
        <w:t>Jednorazowe wyrównanie uposa</w:t>
      </w:r>
      <w:r w:rsidR="00D61E39" w:rsidRPr="007A3F1C">
        <w:rPr>
          <w:rFonts w:ascii="Times New Roman" w:hAnsi="Times New Roman" w:cs="Times New Roman" w:hint="eastAsia"/>
          <w:szCs w:val="24"/>
        </w:rPr>
        <w:t>ż</w:t>
      </w:r>
      <w:r w:rsidR="00D61E39" w:rsidRPr="007A3F1C">
        <w:rPr>
          <w:rFonts w:ascii="Times New Roman" w:hAnsi="Times New Roman" w:cs="Times New Roman"/>
          <w:szCs w:val="24"/>
        </w:rPr>
        <w:t>enia, o którym mowa w ust. 7, nast</w:t>
      </w:r>
      <w:r w:rsidR="00D61E39" w:rsidRPr="007A3F1C">
        <w:rPr>
          <w:rFonts w:ascii="Times New Roman" w:hAnsi="Times New Roman" w:cs="Times New Roman" w:hint="eastAsia"/>
          <w:szCs w:val="24"/>
        </w:rPr>
        <w:t>ę</w:t>
      </w:r>
      <w:r w:rsidR="00D61E39" w:rsidRPr="007A3F1C">
        <w:rPr>
          <w:rFonts w:ascii="Times New Roman" w:hAnsi="Times New Roman" w:cs="Times New Roman"/>
          <w:szCs w:val="24"/>
        </w:rPr>
        <w:t>puje na wniosek funkcjonariusza.”.</w:t>
      </w:r>
    </w:p>
    <w:p w14:paraId="2741BDEE" w14:textId="6B382E6B" w:rsidR="00EF4FF5" w:rsidRPr="007A3F1C" w:rsidRDefault="0071213F" w:rsidP="0033564D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4F73A1" w:rsidRPr="007A3F1C">
        <w:rPr>
          <w:rStyle w:val="Ppogrubienie"/>
          <w:rFonts w:ascii="Times New Roman" w:hAnsi="Times New Roman" w:cs="Times New Roman"/>
          <w:szCs w:val="24"/>
        </w:rPr>
        <w:t>1</w:t>
      </w:r>
      <w:r w:rsidR="000E206E" w:rsidRPr="007A3F1C">
        <w:rPr>
          <w:rStyle w:val="Ppogrubienie"/>
          <w:rFonts w:ascii="Times New Roman" w:hAnsi="Times New Roman" w:cs="Times New Roman"/>
          <w:szCs w:val="24"/>
        </w:rPr>
        <w:t>1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13 marca 2003 r. o szczególnych zasadach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zywania z pracownikami stosunków pracy z przyczyn niedotycz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cych pracowników (Dz.</w:t>
      </w:r>
      <w:r w:rsidR="003F57A4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U. z 20</w:t>
      </w:r>
      <w:r w:rsidR="00757412" w:rsidRPr="007A3F1C">
        <w:rPr>
          <w:rFonts w:ascii="Times New Roman" w:hAnsi="Times New Roman" w:cs="Times New Roman"/>
          <w:szCs w:val="24"/>
        </w:rPr>
        <w:t>24</w:t>
      </w:r>
      <w:r w:rsidRPr="007A3F1C">
        <w:rPr>
          <w:rFonts w:ascii="Times New Roman" w:hAnsi="Times New Roman" w:cs="Times New Roman"/>
          <w:szCs w:val="24"/>
        </w:rPr>
        <w:t xml:space="preserve"> r. poz. </w:t>
      </w:r>
      <w:r w:rsidR="00757412" w:rsidRPr="007A3F1C">
        <w:rPr>
          <w:rFonts w:ascii="Times New Roman" w:hAnsi="Times New Roman" w:cs="Times New Roman"/>
          <w:szCs w:val="24"/>
        </w:rPr>
        <w:t>61</w:t>
      </w:r>
      <w:r w:rsidR="003F57A4" w:rsidRPr="007A3F1C">
        <w:rPr>
          <w:rFonts w:ascii="Times New Roman" w:hAnsi="Times New Roman" w:cs="Times New Roman"/>
          <w:szCs w:val="24"/>
        </w:rPr>
        <w:t>)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EF4FF5" w:rsidRPr="007A3F1C">
        <w:rPr>
          <w:rFonts w:ascii="Times New Roman" w:hAnsi="Times New Roman" w:cs="Times New Roman"/>
          <w:szCs w:val="24"/>
        </w:rPr>
        <w:t>w art. 5:</w:t>
      </w:r>
    </w:p>
    <w:p w14:paraId="20202E20" w14:textId="7DC2BE3C" w:rsidR="00EF4FF5" w:rsidRPr="007A3F1C" w:rsidRDefault="00BE7E1D" w:rsidP="0033564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</w:t>
      </w:r>
      <w:r w:rsidR="00EF4FF5" w:rsidRPr="007A3F1C">
        <w:rPr>
          <w:rFonts w:ascii="Times New Roman" w:hAnsi="Times New Roman" w:cs="Times New Roman"/>
          <w:szCs w:val="24"/>
        </w:rPr>
        <w:t>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="00EF4FF5" w:rsidRPr="007A3F1C">
        <w:rPr>
          <w:rFonts w:ascii="Times New Roman" w:hAnsi="Times New Roman" w:cs="Times New Roman"/>
          <w:szCs w:val="24"/>
        </w:rPr>
        <w:t>w ust. 5 pkt 1 otrzymuje brzmienie:</w:t>
      </w:r>
    </w:p>
    <w:p w14:paraId="0D96533A" w14:textId="5BEB3194" w:rsidR="00EF4FF5" w:rsidRPr="007A3F1C" w:rsidRDefault="00EF4FF5" w:rsidP="0033564D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„1)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któremu brakuje nie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4 lata do osi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gni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cia wieku emerytalnego, pracownicy w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pracownikowi od dnia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wniosku o udzielenie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 xml:space="preserve">ci, </w:t>
      </w:r>
      <w:r w:rsidR="00B03033" w:rsidRPr="007A3F1C">
        <w:rPr>
          <w:rFonts w:ascii="Times New Roman" w:hAnsi="Times New Roman" w:cs="Times New Roman"/>
          <w:szCs w:val="24"/>
        </w:rPr>
        <w:t>uzupe</w:t>
      </w:r>
      <w:r w:rsidR="00B03033" w:rsidRPr="007A3F1C">
        <w:rPr>
          <w:rFonts w:ascii="Times New Roman" w:hAnsi="Times New Roman" w:cs="Times New Roman" w:hint="eastAsia"/>
          <w:szCs w:val="24"/>
        </w:rPr>
        <w:t>ł</w:t>
      </w:r>
      <w:r w:rsidR="00B03033" w:rsidRPr="007A3F1C">
        <w:rPr>
          <w:rFonts w:ascii="Times New Roman" w:hAnsi="Times New Roman" w:cs="Times New Roman"/>
          <w:szCs w:val="24"/>
        </w:rPr>
        <w:t>niaj</w:t>
      </w:r>
      <w:r w:rsidR="00B03033" w:rsidRPr="007A3F1C">
        <w:rPr>
          <w:rFonts w:ascii="Times New Roman" w:hAnsi="Times New Roman" w:cs="Times New Roman" w:hint="eastAsia"/>
          <w:szCs w:val="24"/>
        </w:rPr>
        <w:t>ą</w:t>
      </w:r>
      <w:r w:rsidR="00B03033" w:rsidRPr="007A3F1C">
        <w:rPr>
          <w:rFonts w:ascii="Times New Roman" w:hAnsi="Times New Roman" w:cs="Times New Roman"/>
          <w:szCs w:val="24"/>
        </w:rPr>
        <w:t xml:space="preserve">cego </w:t>
      </w:r>
      <w:r w:rsidR="00A26FDD" w:rsidRPr="007A3F1C">
        <w:rPr>
          <w:rFonts w:ascii="Times New Roman" w:hAnsi="Times New Roman" w:cs="Times New Roman"/>
          <w:szCs w:val="24"/>
        </w:rPr>
        <w:t>urlopu macierzy</w:t>
      </w:r>
      <w:r w:rsidR="00A26FDD" w:rsidRPr="007A3F1C">
        <w:rPr>
          <w:rFonts w:ascii="Times New Roman" w:hAnsi="Times New Roman" w:cs="Times New Roman" w:hint="eastAsia"/>
          <w:szCs w:val="24"/>
        </w:rPr>
        <w:t>ń</w:t>
      </w:r>
      <w:r w:rsidR="00A26FDD" w:rsidRPr="007A3F1C">
        <w:rPr>
          <w:rFonts w:ascii="Times New Roman" w:hAnsi="Times New Roman" w:cs="Times New Roman"/>
          <w:szCs w:val="24"/>
        </w:rPr>
        <w:t xml:space="preserve">skiego, </w:t>
      </w:r>
      <w:r w:rsidRPr="007A3F1C">
        <w:rPr>
          <w:rFonts w:ascii="Times New Roman" w:hAnsi="Times New Roman" w:cs="Times New Roman"/>
          <w:szCs w:val="24"/>
        </w:rPr>
        <w:t>urlopu rodzicielskiego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ojcowskiego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oraz urlopu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czego </w:t>
      </w:r>
      <w:r w:rsidRPr="007A3F1C">
        <w:rPr>
          <w:rFonts w:ascii="Times New Roman" w:hAnsi="Times New Roman" w:cs="Times New Roman" w:hint="eastAsia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 xml:space="preserve"> do dnia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czenia tego urlopu;”</w:t>
      </w:r>
      <w:r w:rsidR="00A74E8E" w:rsidRPr="007A3F1C">
        <w:rPr>
          <w:rFonts w:ascii="Times New Roman" w:hAnsi="Times New Roman" w:cs="Times New Roman"/>
          <w:szCs w:val="24"/>
        </w:rPr>
        <w:t>;</w:t>
      </w:r>
    </w:p>
    <w:p w14:paraId="5B038420" w14:textId="0BBD93C5" w:rsidR="00EF4FF5" w:rsidRPr="007A3F1C" w:rsidRDefault="00BE7E1D" w:rsidP="00876301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</w:t>
      </w:r>
      <w:r w:rsidR="00EF4FF5" w:rsidRPr="007A3F1C">
        <w:rPr>
          <w:rFonts w:ascii="Times New Roman" w:hAnsi="Times New Roman" w:cs="Times New Roman"/>
          <w:szCs w:val="24"/>
        </w:rPr>
        <w:t>)</w:t>
      </w:r>
      <w:r w:rsidR="00A74E8E" w:rsidRPr="007A3F1C">
        <w:rPr>
          <w:rFonts w:ascii="Times New Roman" w:hAnsi="Times New Roman" w:cs="Times New Roman"/>
          <w:szCs w:val="24"/>
        </w:rPr>
        <w:tab/>
      </w:r>
      <w:r w:rsidR="00EF4FF5" w:rsidRPr="007A3F1C">
        <w:rPr>
          <w:rFonts w:ascii="Times New Roman" w:hAnsi="Times New Roman" w:cs="Times New Roman"/>
          <w:szCs w:val="24"/>
        </w:rPr>
        <w:t xml:space="preserve">ust. 6a </w:t>
      </w:r>
      <w:r w:rsidRPr="007A3F1C">
        <w:rPr>
          <w:rFonts w:ascii="Times New Roman" w:hAnsi="Times New Roman" w:cs="Times New Roman"/>
          <w:szCs w:val="24"/>
        </w:rPr>
        <w:t>otrzymuje</w:t>
      </w:r>
      <w:r w:rsidR="00EF4FF5" w:rsidRPr="007A3F1C">
        <w:rPr>
          <w:rFonts w:ascii="Times New Roman" w:hAnsi="Times New Roman" w:cs="Times New Roman"/>
          <w:szCs w:val="24"/>
        </w:rPr>
        <w:t xml:space="preserve"> brzmieni</w:t>
      </w:r>
      <w:r w:rsidRPr="007A3F1C">
        <w:rPr>
          <w:rFonts w:ascii="Times New Roman" w:hAnsi="Times New Roman" w:cs="Times New Roman"/>
          <w:szCs w:val="24"/>
        </w:rPr>
        <w:t>e</w:t>
      </w:r>
      <w:r w:rsidR="00EF4FF5" w:rsidRPr="007A3F1C">
        <w:rPr>
          <w:rFonts w:ascii="Times New Roman" w:hAnsi="Times New Roman" w:cs="Times New Roman"/>
          <w:szCs w:val="24"/>
        </w:rPr>
        <w:t>:</w:t>
      </w:r>
    </w:p>
    <w:p w14:paraId="08A35D6A" w14:textId="643CCB97" w:rsidR="00EF4FF5" w:rsidRPr="007A3F1C" w:rsidRDefault="00EF4FF5" w:rsidP="0033564D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„6a. W przypadku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zania umowy o prac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z pracownic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pracownikiem od dnia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wniosku o udziel</w:t>
      </w:r>
      <w:r w:rsidR="009811A3" w:rsidRPr="007A3F1C">
        <w:rPr>
          <w:rFonts w:ascii="Times New Roman" w:hAnsi="Times New Roman" w:cs="Times New Roman"/>
          <w:szCs w:val="24"/>
        </w:rPr>
        <w:t>e</w:t>
      </w:r>
      <w:r w:rsidRPr="007A3F1C">
        <w:rPr>
          <w:rFonts w:ascii="Times New Roman" w:hAnsi="Times New Roman" w:cs="Times New Roman"/>
          <w:szCs w:val="24"/>
        </w:rPr>
        <w:t>nie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BE7E1D" w:rsidRPr="007A3F1C">
        <w:rPr>
          <w:rFonts w:ascii="Times New Roman" w:hAnsi="Times New Roman" w:cs="Times New Roman"/>
          <w:szCs w:val="24"/>
        </w:rPr>
        <w:t xml:space="preserve">, </w:t>
      </w:r>
      <w:r w:rsidRPr="007A3F1C">
        <w:rPr>
          <w:rFonts w:ascii="Times New Roman" w:hAnsi="Times New Roman" w:cs="Times New Roman"/>
          <w:szCs w:val="24"/>
        </w:rPr>
        <w:t>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91104A" w:rsidRPr="007A3F1C">
        <w:rPr>
          <w:rFonts w:ascii="Times New Roman" w:hAnsi="Times New Roman" w:cs="Times New Roman"/>
          <w:szCs w:val="24"/>
        </w:rPr>
        <w:t>uzupe</w:t>
      </w:r>
      <w:r w:rsidR="0091104A" w:rsidRPr="007A3F1C">
        <w:rPr>
          <w:rFonts w:ascii="Times New Roman" w:hAnsi="Times New Roman" w:cs="Times New Roman" w:hint="eastAsia"/>
          <w:szCs w:val="24"/>
        </w:rPr>
        <w:t>ł</w:t>
      </w:r>
      <w:r w:rsidR="0091104A" w:rsidRPr="007A3F1C">
        <w:rPr>
          <w:rFonts w:ascii="Times New Roman" w:hAnsi="Times New Roman" w:cs="Times New Roman"/>
          <w:szCs w:val="24"/>
        </w:rPr>
        <w:t>niaj</w:t>
      </w:r>
      <w:r w:rsidR="0091104A" w:rsidRPr="007A3F1C">
        <w:rPr>
          <w:rFonts w:ascii="Times New Roman" w:hAnsi="Times New Roman" w:cs="Times New Roman" w:hint="eastAsia"/>
          <w:szCs w:val="24"/>
        </w:rPr>
        <w:t>ą</w:t>
      </w:r>
      <w:r w:rsidR="0091104A" w:rsidRPr="007A3F1C">
        <w:rPr>
          <w:rFonts w:ascii="Times New Roman" w:hAnsi="Times New Roman" w:cs="Times New Roman"/>
          <w:szCs w:val="24"/>
        </w:rPr>
        <w:t xml:space="preserve">cego </w:t>
      </w:r>
      <w:r w:rsidR="00FD6BA1" w:rsidRPr="007A3F1C">
        <w:rPr>
          <w:rFonts w:ascii="Times New Roman" w:hAnsi="Times New Roman" w:cs="Times New Roman"/>
          <w:szCs w:val="24"/>
        </w:rPr>
        <w:t>urlopu macierzy</w:t>
      </w:r>
      <w:r w:rsidR="00FD6BA1" w:rsidRPr="007A3F1C">
        <w:rPr>
          <w:rFonts w:ascii="Times New Roman" w:hAnsi="Times New Roman" w:cs="Times New Roman" w:hint="eastAsia"/>
          <w:szCs w:val="24"/>
        </w:rPr>
        <w:t>ń</w:t>
      </w:r>
      <w:r w:rsidR="00FD6BA1" w:rsidRPr="007A3F1C">
        <w:rPr>
          <w:rFonts w:ascii="Times New Roman" w:hAnsi="Times New Roman" w:cs="Times New Roman"/>
          <w:szCs w:val="24"/>
        </w:rPr>
        <w:t xml:space="preserve">skiego, </w:t>
      </w:r>
      <w:r w:rsidRPr="007A3F1C">
        <w:rPr>
          <w:rFonts w:ascii="Times New Roman" w:hAnsi="Times New Roman" w:cs="Times New Roman"/>
          <w:szCs w:val="24"/>
        </w:rPr>
        <w:t>urlopu rodzicielskiego, urlopu ojcowskiego oraz urlopu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czego, o których mowa w ust. 5 pkt 1, z powodu odmowy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cia przez </w:t>
      </w:r>
      <w:r w:rsidR="0091104A" w:rsidRPr="007A3F1C">
        <w:rPr>
          <w:rFonts w:ascii="Times New Roman" w:hAnsi="Times New Roman" w:cs="Times New Roman"/>
          <w:szCs w:val="24"/>
        </w:rPr>
        <w:t>t</w:t>
      </w:r>
      <w:r w:rsidR="0091104A" w:rsidRPr="007A3F1C">
        <w:rPr>
          <w:rFonts w:ascii="Times New Roman" w:hAnsi="Times New Roman" w:cs="Times New Roman" w:hint="eastAsia"/>
          <w:szCs w:val="24"/>
        </w:rPr>
        <w:t>ę</w:t>
      </w:r>
      <w:r w:rsidR="0091104A" w:rsidRPr="007A3F1C">
        <w:rPr>
          <w:rFonts w:ascii="Times New Roman" w:hAnsi="Times New Roman" w:cs="Times New Roman"/>
          <w:szCs w:val="24"/>
        </w:rPr>
        <w:t xml:space="preserve"> pracownic</w:t>
      </w:r>
      <w:r w:rsidR="0091104A" w:rsidRPr="007A3F1C">
        <w:rPr>
          <w:rFonts w:ascii="Times New Roman" w:hAnsi="Times New Roman" w:cs="Times New Roman" w:hint="eastAsia"/>
          <w:szCs w:val="24"/>
        </w:rPr>
        <w:t>ę</w:t>
      </w:r>
      <w:r w:rsidR="0091104A" w:rsidRPr="007A3F1C">
        <w:rPr>
          <w:rFonts w:ascii="Times New Roman" w:hAnsi="Times New Roman" w:cs="Times New Roman"/>
          <w:szCs w:val="24"/>
        </w:rPr>
        <w:t xml:space="preserve"> albo tego </w:t>
      </w:r>
      <w:r w:rsidRPr="007A3F1C">
        <w:rPr>
          <w:rFonts w:ascii="Times New Roman" w:hAnsi="Times New Roman" w:cs="Times New Roman"/>
          <w:szCs w:val="24"/>
        </w:rPr>
        <w:t>pracownika zaproponowanych warunków pracy lub 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acy i rozwi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zania umowy o prac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z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ywem okresu dokonanego wypowiedzenia</w:t>
      </w:r>
      <w:r w:rsidR="003816F8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pracodawca udowodni,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przy wypowiadaniu dotychczasowych warunków pracy i 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acy kierowa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innymi powodami.”</w:t>
      </w:r>
      <w:r w:rsidR="009013B8" w:rsidRPr="007A3F1C">
        <w:rPr>
          <w:rFonts w:ascii="Times New Roman" w:hAnsi="Times New Roman" w:cs="Times New Roman"/>
          <w:szCs w:val="24"/>
        </w:rPr>
        <w:t>.</w:t>
      </w:r>
    </w:p>
    <w:p w14:paraId="7BCD9423" w14:textId="278B4FC3" w:rsidR="00876301" w:rsidRPr="007A3F1C" w:rsidRDefault="00330B31" w:rsidP="0088038D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</w:t>
      </w:r>
      <w:r w:rsidR="000E206E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9 lipca 2003 r. o zatrudnianiu pracowników tymczasowych (Dz. U. z 20</w:t>
      </w:r>
      <w:r w:rsidR="00757412" w:rsidRPr="007A3F1C">
        <w:rPr>
          <w:rFonts w:ascii="Times New Roman" w:hAnsi="Times New Roman" w:cs="Times New Roman"/>
          <w:szCs w:val="24"/>
        </w:rPr>
        <w:t>23</w:t>
      </w:r>
      <w:r w:rsidRPr="007A3F1C">
        <w:rPr>
          <w:rFonts w:ascii="Times New Roman" w:hAnsi="Times New Roman" w:cs="Times New Roman"/>
          <w:szCs w:val="24"/>
        </w:rPr>
        <w:t xml:space="preserve"> r. poz. 1</w:t>
      </w:r>
      <w:r w:rsidR="00757412" w:rsidRPr="007A3F1C">
        <w:rPr>
          <w:rFonts w:ascii="Times New Roman" w:hAnsi="Times New Roman" w:cs="Times New Roman"/>
          <w:szCs w:val="24"/>
        </w:rPr>
        <w:t>110</w:t>
      </w:r>
      <w:r w:rsidRPr="007A3F1C">
        <w:rPr>
          <w:rFonts w:ascii="Times New Roman" w:hAnsi="Times New Roman" w:cs="Times New Roman"/>
          <w:szCs w:val="24"/>
        </w:rPr>
        <w:t>) w</w:t>
      </w:r>
      <w:r w:rsidR="0019652D" w:rsidRPr="007A3F1C">
        <w:rPr>
          <w:rFonts w:ascii="Times New Roman" w:hAnsi="Times New Roman" w:cs="Times New Roman"/>
          <w:szCs w:val="24"/>
        </w:rPr>
        <w:t xml:space="preserve"> art. 21 </w:t>
      </w:r>
      <w:r w:rsidR="0033564D" w:rsidRPr="007A3F1C">
        <w:rPr>
          <w:rFonts w:ascii="Times New Roman" w:hAnsi="Times New Roman" w:cs="Times New Roman"/>
          <w:szCs w:val="24"/>
        </w:rPr>
        <w:t xml:space="preserve">w </w:t>
      </w:r>
      <w:r w:rsidR="00876301" w:rsidRPr="007A3F1C">
        <w:rPr>
          <w:rFonts w:ascii="Times New Roman" w:hAnsi="Times New Roman" w:cs="Times New Roman"/>
          <w:szCs w:val="24"/>
        </w:rPr>
        <w:t>ust.</w:t>
      </w:r>
      <w:r w:rsidR="0019652D" w:rsidRPr="007A3F1C">
        <w:rPr>
          <w:rFonts w:ascii="Times New Roman" w:hAnsi="Times New Roman" w:cs="Times New Roman"/>
          <w:szCs w:val="24"/>
        </w:rPr>
        <w:t xml:space="preserve"> 4 </w:t>
      </w:r>
      <w:r w:rsidR="0033564D" w:rsidRPr="007A3F1C">
        <w:rPr>
          <w:rFonts w:ascii="Times New Roman" w:hAnsi="Times New Roman" w:cs="Times New Roman"/>
          <w:szCs w:val="24"/>
        </w:rPr>
        <w:t xml:space="preserve">po wyrazach </w:t>
      </w:r>
      <w:r w:rsidR="00876301" w:rsidRPr="007A3F1C">
        <w:rPr>
          <w:rFonts w:ascii="Times New Roman" w:hAnsi="Times New Roman" w:cs="Times New Roman"/>
          <w:szCs w:val="24"/>
        </w:rPr>
        <w:t>„urlopu na warunkach urlopu macierzy</w:t>
      </w:r>
      <w:r w:rsidR="00876301" w:rsidRPr="007A3F1C">
        <w:rPr>
          <w:rFonts w:ascii="Times New Roman" w:hAnsi="Times New Roman" w:cs="Times New Roman" w:hint="eastAsia"/>
          <w:szCs w:val="24"/>
        </w:rPr>
        <w:t>ń</w:t>
      </w:r>
      <w:r w:rsidR="00876301" w:rsidRPr="007A3F1C">
        <w:rPr>
          <w:rFonts w:ascii="Times New Roman" w:hAnsi="Times New Roman" w:cs="Times New Roman"/>
          <w:szCs w:val="24"/>
        </w:rPr>
        <w:t>skiego albo jego cz</w:t>
      </w:r>
      <w:r w:rsidR="00876301" w:rsidRPr="007A3F1C">
        <w:rPr>
          <w:rFonts w:ascii="Times New Roman" w:hAnsi="Times New Roman" w:cs="Times New Roman" w:hint="eastAsia"/>
          <w:szCs w:val="24"/>
        </w:rPr>
        <w:t>ęś</w:t>
      </w:r>
      <w:r w:rsidR="00876301" w:rsidRPr="007A3F1C">
        <w:rPr>
          <w:rFonts w:ascii="Times New Roman" w:hAnsi="Times New Roman" w:cs="Times New Roman"/>
          <w:szCs w:val="24"/>
        </w:rPr>
        <w:t>ci,</w:t>
      </w:r>
      <w:r w:rsidR="00477535" w:rsidRPr="007A3F1C">
        <w:rPr>
          <w:rFonts w:ascii="Times New Roman" w:hAnsi="Times New Roman" w:cs="Times New Roman"/>
          <w:szCs w:val="24"/>
        </w:rPr>
        <w:t>”</w:t>
      </w:r>
      <w:r w:rsidR="0033564D" w:rsidRPr="007A3F1C">
        <w:rPr>
          <w:rFonts w:ascii="Times New Roman" w:hAnsi="Times New Roman" w:cs="Times New Roman"/>
          <w:szCs w:val="24"/>
        </w:rPr>
        <w:t xml:space="preserve"> dodaje si</w:t>
      </w:r>
      <w:r w:rsidR="0033564D" w:rsidRPr="007A3F1C">
        <w:rPr>
          <w:rFonts w:ascii="Times New Roman" w:hAnsi="Times New Roman" w:cs="Times New Roman" w:hint="eastAsia"/>
          <w:szCs w:val="24"/>
        </w:rPr>
        <w:t>ę</w:t>
      </w:r>
      <w:r w:rsidR="0033564D" w:rsidRPr="007A3F1C">
        <w:rPr>
          <w:rFonts w:ascii="Times New Roman" w:hAnsi="Times New Roman" w:cs="Times New Roman"/>
          <w:szCs w:val="24"/>
        </w:rPr>
        <w:t xml:space="preserve"> wyrazy</w:t>
      </w:r>
      <w:r w:rsidR="00876301" w:rsidRPr="007A3F1C">
        <w:rPr>
          <w:rFonts w:ascii="Times New Roman" w:hAnsi="Times New Roman" w:cs="Times New Roman"/>
          <w:szCs w:val="24"/>
        </w:rPr>
        <w:t xml:space="preserve"> </w:t>
      </w:r>
      <w:r w:rsidR="0033564D" w:rsidRPr="007A3F1C">
        <w:rPr>
          <w:rFonts w:ascii="Times New Roman" w:hAnsi="Times New Roman" w:cs="Times New Roman"/>
          <w:szCs w:val="24"/>
        </w:rPr>
        <w:t>„</w:t>
      </w:r>
      <w:r w:rsidR="0091104A" w:rsidRPr="007A3F1C">
        <w:rPr>
          <w:rFonts w:ascii="Times New Roman" w:hAnsi="Times New Roman" w:cs="Times New Roman"/>
          <w:szCs w:val="24"/>
        </w:rPr>
        <w:t>uzupe</w:t>
      </w:r>
      <w:r w:rsidR="0091104A" w:rsidRPr="007A3F1C">
        <w:rPr>
          <w:rFonts w:ascii="Times New Roman" w:hAnsi="Times New Roman" w:cs="Times New Roman" w:hint="eastAsia"/>
          <w:szCs w:val="24"/>
        </w:rPr>
        <w:t>ł</w:t>
      </w:r>
      <w:r w:rsidR="0091104A" w:rsidRPr="007A3F1C">
        <w:rPr>
          <w:rFonts w:ascii="Times New Roman" w:hAnsi="Times New Roman" w:cs="Times New Roman"/>
          <w:szCs w:val="24"/>
        </w:rPr>
        <w:t>niaj</w:t>
      </w:r>
      <w:r w:rsidR="0091104A" w:rsidRPr="007A3F1C">
        <w:rPr>
          <w:rFonts w:ascii="Times New Roman" w:hAnsi="Times New Roman" w:cs="Times New Roman" w:hint="eastAsia"/>
          <w:szCs w:val="24"/>
        </w:rPr>
        <w:t>ą</w:t>
      </w:r>
      <w:r w:rsidR="0091104A" w:rsidRPr="007A3F1C">
        <w:rPr>
          <w:rFonts w:ascii="Times New Roman" w:hAnsi="Times New Roman" w:cs="Times New Roman"/>
          <w:szCs w:val="24"/>
        </w:rPr>
        <w:t>cego</w:t>
      </w:r>
      <w:r w:rsidR="009D47FB" w:rsidRPr="007A3F1C">
        <w:rPr>
          <w:rFonts w:ascii="Times New Roman" w:hAnsi="Times New Roman" w:cs="Times New Roman"/>
          <w:szCs w:val="24"/>
        </w:rPr>
        <w:t xml:space="preserve"> urlopu macierzy</w:t>
      </w:r>
      <w:r w:rsidR="009D47FB" w:rsidRPr="007A3F1C">
        <w:rPr>
          <w:rFonts w:ascii="Times New Roman" w:hAnsi="Times New Roman" w:cs="Times New Roman" w:hint="eastAsia"/>
          <w:szCs w:val="24"/>
        </w:rPr>
        <w:t>ń</w:t>
      </w:r>
      <w:r w:rsidR="009D47FB" w:rsidRPr="007A3F1C">
        <w:rPr>
          <w:rFonts w:ascii="Times New Roman" w:hAnsi="Times New Roman" w:cs="Times New Roman"/>
          <w:szCs w:val="24"/>
        </w:rPr>
        <w:t>skiego,</w:t>
      </w:r>
      <w:r w:rsidR="00876301" w:rsidRPr="007A3F1C">
        <w:rPr>
          <w:rFonts w:ascii="Times New Roman" w:hAnsi="Times New Roman" w:cs="Times New Roman"/>
          <w:szCs w:val="24"/>
        </w:rPr>
        <w:t>”.</w:t>
      </w:r>
    </w:p>
    <w:p w14:paraId="3666558F" w14:textId="680250D6" w:rsidR="004927A7" w:rsidRPr="007A3F1C" w:rsidRDefault="00506806" w:rsidP="004927A7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AE47C1" w:rsidRPr="007A3F1C">
        <w:rPr>
          <w:rStyle w:val="Ppogrubienie"/>
          <w:rFonts w:ascii="Times New Roman" w:hAnsi="Times New Roman" w:cs="Times New Roman"/>
          <w:szCs w:val="24"/>
        </w:rPr>
        <w:t>1</w:t>
      </w:r>
      <w:r w:rsidR="000E206E" w:rsidRPr="007A3F1C">
        <w:rPr>
          <w:rStyle w:val="Ppogrubienie"/>
          <w:rFonts w:ascii="Times New Roman" w:hAnsi="Times New Roman" w:cs="Times New Roman"/>
          <w:szCs w:val="24"/>
        </w:rPr>
        <w:t>3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</w:t>
      </w:r>
      <w:bookmarkStart w:id="14" w:name="_Hlk163635066"/>
      <w:r w:rsidRPr="007A3F1C">
        <w:rPr>
          <w:rFonts w:ascii="Times New Roman" w:hAnsi="Times New Roman" w:cs="Times New Roman"/>
          <w:szCs w:val="24"/>
        </w:rPr>
        <w:t xml:space="preserve">ustawie </w:t>
      </w:r>
      <w:bookmarkStart w:id="15" w:name="_Hlk171689200"/>
      <w:r w:rsidRPr="007A3F1C">
        <w:rPr>
          <w:rFonts w:ascii="Times New Roman" w:hAnsi="Times New Roman" w:cs="Times New Roman"/>
          <w:szCs w:val="24"/>
        </w:rPr>
        <w:t xml:space="preserve">z dnia 28 listopada 2003 r. o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wiadczeniach rodzinnych </w:t>
      </w:r>
      <w:bookmarkEnd w:id="14"/>
      <w:r w:rsidRPr="007A3F1C">
        <w:rPr>
          <w:rFonts w:ascii="Times New Roman" w:hAnsi="Times New Roman" w:cs="Times New Roman"/>
          <w:szCs w:val="24"/>
        </w:rPr>
        <w:t>(Dz. U. z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2024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r. poz. 323</w:t>
      </w:r>
      <w:r w:rsidR="00C03C03" w:rsidRPr="007A3F1C">
        <w:rPr>
          <w:rFonts w:ascii="Times New Roman" w:hAnsi="Times New Roman" w:cs="Times New Roman"/>
          <w:szCs w:val="24"/>
        </w:rPr>
        <w:t xml:space="preserve"> i 858</w:t>
      </w:r>
      <w:r w:rsidRPr="007A3F1C">
        <w:rPr>
          <w:rFonts w:ascii="Times New Roman" w:hAnsi="Times New Roman" w:cs="Times New Roman"/>
          <w:szCs w:val="24"/>
        </w:rPr>
        <w:t>)</w:t>
      </w:r>
      <w:bookmarkEnd w:id="15"/>
      <w:r w:rsidRPr="007A3F1C">
        <w:rPr>
          <w:rFonts w:ascii="Times New Roman" w:hAnsi="Times New Roman" w:cs="Times New Roman"/>
          <w:szCs w:val="24"/>
        </w:rPr>
        <w:t xml:space="preserve"> </w:t>
      </w:r>
      <w:r w:rsidR="00857E8B" w:rsidRPr="007A3F1C">
        <w:rPr>
          <w:rFonts w:ascii="Times New Roman" w:hAnsi="Times New Roman" w:cs="Times New Roman"/>
          <w:szCs w:val="24"/>
        </w:rPr>
        <w:t>wprowadza si</w:t>
      </w:r>
      <w:r w:rsidR="00857E8B" w:rsidRPr="007A3F1C">
        <w:rPr>
          <w:rFonts w:ascii="Times New Roman" w:hAnsi="Times New Roman" w:cs="Times New Roman" w:hint="eastAsia"/>
          <w:szCs w:val="24"/>
        </w:rPr>
        <w:t>ę</w:t>
      </w:r>
      <w:r w:rsidR="00857E8B" w:rsidRPr="007A3F1C">
        <w:rPr>
          <w:rFonts w:ascii="Times New Roman" w:hAnsi="Times New Roman" w:cs="Times New Roman"/>
          <w:szCs w:val="24"/>
        </w:rPr>
        <w:t xml:space="preserve"> nast</w:t>
      </w:r>
      <w:r w:rsidR="00857E8B" w:rsidRPr="007A3F1C">
        <w:rPr>
          <w:rFonts w:ascii="Times New Roman" w:hAnsi="Times New Roman" w:cs="Times New Roman" w:hint="eastAsia"/>
          <w:szCs w:val="24"/>
        </w:rPr>
        <w:t>ę</w:t>
      </w:r>
      <w:r w:rsidR="00857E8B" w:rsidRPr="007A3F1C">
        <w:rPr>
          <w:rFonts w:ascii="Times New Roman" w:hAnsi="Times New Roman" w:cs="Times New Roman"/>
          <w:szCs w:val="24"/>
        </w:rPr>
        <w:t>puj</w:t>
      </w:r>
      <w:r w:rsidR="00857E8B" w:rsidRPr="007A3F1C">
        <w:rPr>
          <w:rFonts w:ascii="Times New Roman" w:hAnsi="Times New Roman" w:cs="Times New Roman" w:hint="eastAsia"/>
          <w:szCs w:val="24"/>
        </w:rPr>
        <w:t>ą</w:t>
      </w:r>
      <w:r w:rsidR="00857E8B" w:rsidRPr="007A3F1C">
        <w:rPr>
          <w:rFonts w:ascii="Times New Roman" w:hAnsi="Times New Roman" w:cs="Times New Roman"/>
          <w:szCs w:val="24"/>
        </w:rPr>
        <w:t>ce zmiany:</w:t>
      </w:r>
    </w:p>
    <w:p w14:paraId="2DC88CCD" w14:textId="2BB372F4" w:rsidR="004927A7" w:rsidRPr="007A3F1C" w:rsidRDefault="004927A7" w:rsidP="004927A7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17c:</w:t>
      </w:r>
    </w:p>
    <w:p w14:paraId="0DA9FE2F" w14:textId="49EB1D1A" w:rsidR="004927A7" w:rsidRPr="007A3F1C" w:rsidRDefault="004927A7" w:rsidP="004927A7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ust. 3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ust. 3a</w:t>
      </w:r>
      <w:r w:rsidR="00857E8B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3</w:t>
      </w:r>
      <w:r w:rsidR="00934F71" w:rsidRPr="007A3F1C">
        <w:rPr>
          <w:rFonts w:ascii="Times New Roman" w:hAnsi="Times New Roman" w:cs="Times New Roman"/>
          <w:szCs w:val="24"/>
        </w:rPr>
        <w:t>f</w:t>
      </w:r>
      <w:r w:rsidRPr="007A3F1C">
        <w:rPr>
          <w:rFonts w:ascii="Times New Roman" w:hAnsi="Times New Roman" w:cs="Times New Roman"/>
          <w:szCs w:val="24"/>
        </w:rPr>
        <w:t xml:space="preserve"> w brzmieniu:</w:t>
      </w:r>
    </w:p>
    <w:p w14:paraId="09482B76" w14:textId="315A812F" w:rsidR="004927A7" w:rsidRPr="007A3F1C" w:rsidRDefault="004927A7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„3a. W przypadku urodzenia dziecka:</w:t>
      </w:r>
    </w:p>
    <w:p w14:paraId="717A34C0" w14:textId="797FB791" w:rsidR="009D75BE" w:rsidRPr="007A3F1C" w:rsidRDefault="004927A7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28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lub z 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857E8B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g</w:t>
      </w:r>
      <w:r w:rsidR="009D75BE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okresy, o których mowa w ust. 3, ulegaj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eniu o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15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</w:t>
      </w:r>
      <w:r w:rsidR="00CC4835" w:rsidRPr="007A3F1C">
        <w:rPr>
          <w:rFonts w:ascii="Times New Roman" w:hAnsi="Times New Roman" w:cs="Times New Roman"/>
          <w:szCs w:val="24"/>
        </w:rPr>
        <w:t>;</w:t>
      </w:r>
      <w:r w:rsidRPr="007A3F1C">
        <w:rPr>
          <w:rFonts w:ascii="Times New Roman" w:hAnsi="Times New Roman" w:cs="Times New Roman"/>
          <w:szCs w:val="24"/>
        </w:rPr>
        <w:t xml:space="preserve"> </w:t>
      </w:r>
    </w:p>
    <w:p w14:paraId="785DE588" w14:textId="267FB02D" w:rsidR="009D75BE" w:rsidRPr="007A3F1C" w:rsidRDefault="004927A7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28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3</w:t>
      </w:r>
      <w:r w:rsidR="006D5878" w:rsidRPr="007A3F1C">
        <w:rPr>
          <w:rFonts w:ascii="Times New Roman" w:hAnsi="Times New Roman" w:cs="Times New Roman"/>
          <w:szCs w:val="24"/>
        </w:rPr>
        <w:t>7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 xml:space="preserve">y i </w:t>
      </w:r>
      <w:r w:rsidR="00256F11" w:rsidRPr="007A3F1C">
        <w:rPr>
          <w:rFonts w:ascii="Times New Roman" w:hAnsi="Times New Roman" w:cs="Times New Roman"/>
          <w:szCs w:val="24"/>
        </w:rPr>
        <w:t xml:space="preserve">z </w:t>
      </w:r>
      <w:r w:rsidRPr="007A3F1C">
        <w:rPr>
          <w:rFonts w:ascii="Times New Roman" w:hAnsi="Times New Roman" w:cs="Times New Roman"/>
          <w:szCs w:val="24"/>
        </w:rPr>
        <w:t>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857E8B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g okresy, o których mowa w ust. 3, ulegaj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eniu o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</w:t>
      </w:r>
      <w:r w:rsidR="00CC4835" w:rsidRPr="007A3F1C">
        <w:rPr>
          <w:rFonts w:ascii="Times New Roman" w:hAnsi="Times New Roman" w:cs="Times New Roman"/>
          <w:szCs w:val="24"/>
        </w:rPr>
        <w:t>;</w:t>
      </w:r>
      <w:r w:rsidRPr="007A3F1C">
        <w:rPr>
          <w:rFonts w:ascii="Times New Roman" w:hAnsi="Times New Roman" w:cs="Times New Roman"/>
          <w:szCs w:val="24"/>
        </w:rPr>
        <w:t xml:space="preserve"> </w:t>
      </w:r>
    </w:p>
    <w:p w14:paraId="781AB8D8" w14:textId="67DF92BE" w:rsidR="004927A7" w:rsidRPr="007A3F1C" w:rsidRDefault="004927A7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3)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3</w:t>
      </w:r>
      <w:r w:rsidR="006D5878" w:rsidRPr="007A3F1C">
        <w:rPr>
          <w:rFonts w:ascii="Times New Roman" w:hAnsi="Times New Roman" w:cs="Times New Roman"/>
          <w:szCs w:val="24"/>
        </w:rPr>
        <w:t>7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jego pobytu w szpitalu, pod warunkiem</w:t>
      </w:r>
      <w:r w:rsidR="00FF3F8C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FB6028" w:rsidRPr="007A3F1C">
        <w:rPr>
          <w:rFonts w:ascii="Times New Roman" w:hAnsi="Times New Roman" w:cs="Times New Roman" w:hint="eastAsia"/>
          <w:szCs w:val="24"/>
        </w:rPr>
        <w:t>ż</w:t>
      </w:r>
      <w:r w:rsidR="00FB6028" w:rsidRPr="007A3F1C">
        <w:rPr>
          <w:rFonts w:ascii="Times New Roman" w:hAnsi="Times New Roman" w:cs="Times New Roman"/>
          <w:szCs w:val="24"/>
        </w:rPr>
        <w:t>e pobyt dziecka w szpitalu po porodzie b</w:t>
      </w:r>
      <w:r w:rsidR="00FB6028" w:rsidRPr="007A3F1C">
        <w:rPr>
          <w:rFonts w:ascii="Times New Roman" w:hAnsi="Times New Roman" w:cs="Times New Roman" w:hint="eastAsia"/>
          <w:szCs w:val="24"/>
        </w:rPr>
        <w:t>ę</w:t>
      </w:r>
      <w:r w:rsidR="00FB6028" w:rsidRPr="007A3F1C">
        <w:rPr>
          <w:rFonts w:ascii="Times New Roman" w:hAnsi="Times New Roman" w:cs="Times New Roman"/>
          <w:szCs w:val="24"/>
        </w:rPr>
        <w:t>dzie wynosi</w:t>
      </w:r>
      <w:r w:rsidR="00FB6028" w:rsidRPr="007A3F1C">
        <w:rPr>
          <w:rFonts w:ascii="Times New Roman" w:hAnsi="Times New Roman" w:cs="Times New Roman" w:hint="eastAsia"/>
          <w:szCs w:val="24"/>
        </w:rPr>
        <w:t>ł</w:t>
      </w:r>
      <w:r w:rsidR="00FB6028" w:rsidRPr="007A3F1C">
        <w:rPr>
          <w:rFonts w:ascii="Times New Roman" w:hAnsi="Times New Roman" w:cs="Times New Roman"/>
          <w:szCs w:val="24"/>
        </w:rPr>
        <w:t xml:space="preserve"> co najmniej 2 kolejne dni, przy czym pierwszy z </w:t>
      </w:r>
      <w:r w:rsidR="00437B17" w:rsidRPr="007A3F1C">
        <w:rPr>
          <w:rFonts w:ascii="Times New Roman" w:hAnsi="Times New Roman" w:cs="Times New Roman"/>
          <w:szCs w:val="24"/>
        </w:rPr>
        <w:t>tych dni</w:t>
      </w:r>
      <w:r w:rsidR="00FB6028" w:rsidRPr="007A3F1C">
        <w:rPr>
          <w:rFonts w:ascii="Times New Roman" w:hAnsi="Times New Roman" w:cs="Times New Roman"/>
          <w:szCs w:val="24"/>
        </w:rPr>
        <w:t xml:space="preserve"> b</w:t>
      </w:r>
      <w:r w:rsidR="00FB6028" w:rsidRPr="007A3F1C">
        <w:rPr>
          <w:rFonts w:ascii="Times New Roman" w:hAnsi="Times New Roman" w:cs="Times New Roman" w:hint="eastAsia"/>
          <w:szCs w:val="24"/>
        </w:rPr>
        <w:t>ę</w:t>
      </w:r>
      <w:r w:rsidR="00FB6028" w:rsidRPr="007A3F1C">
        <w:rPr>
          <w:rFonts w:ascii="Times New Roman" w:hAnsi="Times New Roman" w:cs="Times New Roman"/>
          <w:szCs w:val="24"/>
        </w:rPr>
        <w:t>dzie przypada</w:t>
      </w:r>
      <w:r w:rsidR="00FB6028" w:rsidRPr="007A3F1C">
        <w:rPr>
          <w:rFonts w:ascii="Times New Roman" w:hAnsi="Times New Roman" w:cs="Times New Roman" w:hint="eastAsia"/>
          <w:szCs w:val="24"/>
        </w:rPr>
        <w:t>ł</w:t>
      </w:r>
      <w:r w:rsidR="00FB6028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w okresie od 5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do 28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dnia po porodzie</w:t>
      </w:r>
      <w:r w:rsidR="00256F11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okresy, o których mowa w ust. 3, ulegaj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eniu o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za ka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dy tydzie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pobytu dziecka w szpitalu w okresie od 5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dnia do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ywu 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po porodzie.</w:t>
      </w:r>
    </w:p>
    <w:p w14:paraId="14870E8A" w14:textId="26F981DF" w:rsidR="009D75BE" w:rsidRPr="007A3F1C" w:rsidRDefault="009D75BE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3b. Okres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ust. 3a, potwierdza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="00710B23" w:rsidRPr="007A3F1C">
        <w:rPr>
          <w:rFonts w:ascii="Times New Roman" w:hAnsi="Times New Roman" w:cs="Times New Roman"/>
          <w:szCs w:val="24"/>
        </w:rPr>
        <w:t xml:space="preserve"> na podstawie</w:t>
      </w:r>
      <w:r w:rsidRPr="007A3F1C">
        <w:rPr>
          <w:rFonts w:ascii="Times New Roman" w:hAnsi="Times New Roman" w:cs="Times New Roman"/>
          <w:szCs w:val="24"/>
        </w:rPr>
        <w:t xml:space="preserve"> za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</w:t>
      </w:r>
      <w:r w:rsidR="00710B23"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/>
          <w:szCs w:val="24"/>
        </w:rPr>
        <w:t xml:space="preserve"> wydan</w:t>
      </w:r>
      <w:r w:rsidR="00710B23" w:rsidRPr="007A3F1C">
        <w:rPr>
          <w:rFonts w:ascii="Times New Roman" w:hAnsi="Times New Roman" w:cs="Times New Roman"/>
          <w:szCs w:val="24"/>
        </w:rPr>
        <w:t>ego</w:t>
      </w:r>
      <w:r w:rsidRPr="007A3F1C">
        <w:rPr>
          <w:rFonts w:ascii="Times New Roman" w:hAnsi="Times New Roman" w:cs="Times New Roman"/>
          <w:szCs w:val="24"/>
        </w:rPr>
        <w:t xml:space="preserve"> przez szpital albo inny zak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ad leczniczy podmiotu leczniczego wykonuj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cego dzia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alno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lecznicz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 rodzaju stacjonarne i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odobowe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zdrowotne, zawieraj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</w:t>
      </w:r>
      <w:r w:rsidR="004B6546" w:rsidRPr="007A3F1C">
        <w:rPr>
          <w:rFonts w:ascii="Times New Roman" w:hAnsi="Times New Roman" w:cs="Times New Roman"/>
          <w:szCs w:val="24"/>
        </w:rPr>
        <w:t>ego</w:t>
      </w:r>
      <w:r w:rsidRPr="007A3F1C">
        <w:rPr>
          <w:rFonts w:ascii="Times New Roman" w:hAnsi="Times New Roman" w:cs="Times New Roman"/>
          <w:szCs w:val="24"/>
        </w:rPr>
        <w:t xml:space="preserve"> informacje o okresie pobytu dziecka w tej placówce oraz potwierdzaj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</w:t>
      </w:r>
      <w:r w:rsidR="004B6546" w:rsidRPr="007A3F1C">
        <w:rPr>
          <w:rFonts w:ascii="Times New Roman" w:hAnsi="Times New Roman" w:cs="Times New Roman"/>
          <w:szCs w:val="24"/>
        </w:rPr>
        <w:t>ego</w:t>
      </w:r>
      <w:r w:rsidRPr="007A3F1C">
        <w:rPr>
          <w:rFonts w:ascii="Times New Roman" w:hAnsi="Times New Roman" w:cs="Times New Roman"/>
          <w:szCs w:val="24"/>
        </w:rPr>
        <w:t xml:space="preserve"> informacje odpowiednio o</w:t>
      </w:r>
      <w:r w:rsidR="004B6546" w:rsidRPr="007A3F1C">
        <w:rPr>
          <w:rFonts w:ascii="Times New Roman" w:hAnsi="Times New Roman" w:cs="Times New Roman"/>
          <w:szCs w:val="24"/>
        </w:rPr>
        <w:t xml:space="preserve"> urodzeniu dziecka</w:t>
      </w:r>
      <w:r w:rsidRPr="007A3F1C">
        <w:rPr>
          <w:rFonts w:ascii="Times New Roman" w:hAnsi="Times New Roman" w:cs="Times New Roman"/>
          <w:szCs w:val="24"/>
        </w:rPr>
        <w:t>:</w:t>
      </w:r>
    </w:p>
    <w:p w14:paraId="165C1CD5" w14:textId="4CF81DCE" w:rsidR="009D75BE" w:rsidRPr="007A3F1C" w:rsidRDefault="009D75BE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28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lub z 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857E8B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g</w:t>
      </w:r>
      <w:r w:rsidR="00857E8B" w:rsidRPr="007A3F1C">
        <w:rPr>
          <w:rFonts w:ascii="Times New Roman" w:hAnsi="Times New Roman" w:cs="Times New Roman"/>
          <w:szCs w:val="24"/>
        </w:rPr>
        <w:t>;</w:t>
      </w:r>
      <w:r w:rsidRPr="007A3F1C">
        <w:rPr>
          <w:rFonts w:ascii="Times New Roman" w:hAnsi="Times New Roman" w:cs="Times New Roman"/>
          <w:szCs w:val="24"/>
        </w:rPr>
        <w:t xml:space="preserve"> </w:t>
      </w:r>
    </w:p>
    <w:p w14:paraId="5B63A974" w14:textId="659C40D9" w:rsidR="009D75BE" w:rsidRPr="007A3F1C" w:rsidRDefault="009D75BE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28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przed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3</w:t>
      </w:r>
      <w:r w:rsidR="00710B23" w:rsidRPr="007A3F1C">
        <w:rPr>
          <w:rFonts w:ascii="Times New Roman" w:hAnsi="Times New Roman" w:cs="Times New Roman"/>
          <w:szCs w:val="24"/>
        </w:rPr>
        <w:t>7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 xml:space="preserve">y i </w:t>
      </w:r>
      <w:r w:rsidR="004B6546" w:rsidRPr="007A3F1C">
        <w:rPr>
          <w:rFonts w:ascii="Times New Roman" w:hAnsi="Times New Roman" w:cs="Times New Roman"/>
          <w:szCs w:val="24"/>
        </w:rPr>
        <w:t xml:space="preserve">z </w:t>
      </w:r>
      <w:r w:rsidRPr="007A3F1C">
        <w:rPr>
          <w:rFonts w:ascii="Times New Roman" w:hAnsi="Times New Roman" w:cs="Times New Roman"/>
          <w:szCs w:val="24"/>
        </w:rPr>
        <w:t>mas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urodzeniow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ksz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1000</w:t>
      </w:r>
      <w:r w:rsidR="00857E8B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g</w:t>
      </w:r>
      <w:r w:rsidR="00857E8B" w:rsidRPr="007A3F1C">
        <w:rPr>
          <w:rFonts w:ascii="Times New Roman" w:hAnsi="Times New Roman" w:cs="Times New Roman"/>
          <w:szCs w:val="24"/>
        </w:rPr>
        <w:t>;</w:t>
      </w:r>
    </w:p>
    <w:p w14:paraId="0DDA5B85" w14:textId="1BD373E8" w:rsidR="009D75BE" w:rsidRPr="007A3F1C" w:rsidRDefault="009D75BE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857E8B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3</w:t>
      </w:r>
      <w:r w:rsidR="00710B23" w:rsidRPr="007A3F1C">
        <w:rPr>
          <w:rFonts w:ascii="Times New Roman" w:hAnsi="Times New Roman" w:cs="Times New Roman"/>
          <w:szCs w:val="24"/>
        </w:rPr>
        <w:t>7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tygodnia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</w:t>
      </w:r>
      <w:r w:rsidR="002350AB" w:rsidRPr="007A3F1C">
        <w:rPr>
          <w:rFonts w:ascii="Times New Roman" w:hAnsi="Times New Roman" w:cs="Times New Roman"/>
          <w:szCs w:val="24"/>
        </w:rPr>
        <w:t>.</w:t>
      </w:r>
    </w:p>
    <w:p w14:paraId="79B6E12F" w14:textId="1A124966" w:rsidR="00934F71" w:rsidRPr="007A3F1C" w:rsidRDefault="009D75BE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3c. </w:t>
      </w:r>
      <w:r w:rsidR="00934F71" w:rsidRPr="007A3F1C">
        <w:rPr>
          <w:rFonts w:ascii="Times New Roman" w:hAnsi="Times New Roman" w:cs="Times New Roman"/>
          <w:szCs w:val="24"/>
        </w:rPr>
        <w:t>W przypadku urodzenia wi</w:t>
      </w:r>
      <w:r w:rsidR="00934F71" w:rsidRPr="007A3F1C">
        <w:rPr>
          <w:rFonts w:ascii="Times New Roman" w:hAnsi="Times New Roman" w:cs="Times New Roman" w:hint="eastAsia"/>
          <w:szCs w:val="24"/>
        </w:rPr>
        <w:t>ę</w:t>
      </w:r>
      <w:r w:rsidR="00934F71" w:rsidRPr="007A3F1C">
        <w:rPr>
          <w:rFonts w:ascii="Times New Roman" w:hAnsi="Times New Roman" w:cs="Times New Roman"/>
          <w:szCs w:val="24"/>
        </w:rPr>
        <w:t>cej ni</w:t>
      </w:r>
      <w:r w:rsidR="00934F71" w:rsidRPr="007A3F1C">
        <w:rPr>
          <w:rFonts w:ascii="Times New Roman" w:hAnsi="Times New Roman" w:cs="Times New Roman" w:hint="eastAsia"/>
          <w:szCs w:val="24"/>
        </w:rPr>
        <w:t>ż</w:t>
      </w:r>
      <w:r w:rsidR="00934F71" w:rsidRPr="007A3F1C">
        <w:rPr>
          <w:rFonts w:ascii="Times New Roman" w:hAnsi="Times New Roman" w:cs="Times New Roman"/>
          <w:szCs w:val="24"/>
        </w:rPr>
        <w:t xml:space="preserve"> jednego dziecka przy jednym porodzie przy ustalaniu prawa do wyd</w:t>
      </w:r>
      <w:r w:rsidR="00934F71" w:rsidRPr="007A3F1C">
        <w:rPr>
          <w:rFonts w:ascii="Times New Roman" w:hAnsi="Times New Roman" w:cs="Times New Roman" w:hint="eastAsia"/>
          <w:szCs w:val="24"/>
        </w:rPr>
        <w:t>ł</w:t>
      </w:r>
      <w:r w:rsidR="00934F71" w:rsidRPr="007A3F1C">
        <w:rPr>
          <w:rFonts w:ascii="Times New Roman" w:hAnsi="Times New Roman" w:cs="Times New Roman"/>
          <w:szCs w:val="24"/>
        </w:rPr>
        <w:t>u</w:t>
      </w:r>
      <w:r w:rsidR="00934F71" w:rsidRPr="007A3F1C">
        <w:rPr>
          <w:rFonts w:ascii="Times New Roman" w:hAnsi="Times New Roman" w:cs="Times New Roman" w:hint="eastAsia"/>
          <w:szCs w:val="24"/>
        </w:rPr>
        <w:t>ż</w:t>
      </w:r>
      <w:r w:rsidR="00934F71" w:rsidRPr="007A3F1C">
        <w:rPr>
          <w:rFonts w:ascii="Times New Roman" w:hAnsi="Times New Roman" w:cs="Times New Roman"/>
          <w:szCs w:val="24"/>
        </w:rPr>
        <w:t>enia okresu przys</w:t>
      </w:r>
      <w:r w:rsidR="00934F71" w:rsidRPr="007A3F1C">
        <w:rPr>
          <w:rFonts w:ascii="Times New Roman" w:hAnsi="Times New Roman" w:cs="Times New Roman" w:hint="eastAsia"/>
          <w:szCs w:val="24"/>
        </w:rPr>
        <w:t>ł</w:t>
      </w:r>
      <w:r w:rsidR="00934F71" w:rsidRPr="007A3F1C">
        <w:rPr>
          <w:rFonts w:ascii="Times New Roman" w:hAnsi="Times New Roman" w:cs="Times New Roman"/>
          <w:szCs w:val="24"/>
        </w:rPr>
        <w:t xml:space="preserve">ugiwania </w:t>
      </w:r>
      <w:r w:rsidR="00934F71" w:rsidRPr="007A3F1C">
        <w:rPr>
          <w:rFonts w:ascii="Times New Roman" w:hAnsi="Times New Roman" w:cs="Times New Roman" w:hint="eastAsia"/>
          <w:szCs w:val="24"/>
        </w:rPr>
        <w:t>ś</w:t>
      </w:r>
      <w:r w:rsidR="00934F71" w:rsidRPr="007A3F1C">
        <w:rPr>
          <w:rFonts w:ascii="Times New Roman" w:hAnsi="Times New Roman" w:cs="Times New Roman"/>
          <w:szCs w:val="24"/>
        </w:rPr>
        <w:t>wiadczenia rodzicielskiego</w:t>
      </w:r>
      <w:r w:rsidR="00C31213" w:rsidRPr="007A3F1C">
        <w:rPr>
          <w:rFonts w:ascii="Times New Roman" w:hAnsi="Times New Roman" w:cs="Times New Roman"/>
          <w:szCs w:val="24"/>
        </w:rPr>
        <w:t xml:space="preserve"> na zasadach okre</w:t>
      </w:r>
      <w:r w:rsidR="00C31213" w:rsidRPr="007A3F1C">
        <w:rPr>
          <w:rFonts w:ascii="Times New Roman" w:hAnsi="Times New Roman" w:cs="Times New Roman" w:hint="eastAsia"/>
          <w:szCs w:val="24"/>
        </w:rPr>
        <w:t>ś</w:t>
      </w:r>
      <w:r w:rsidR="00C31213" w:rsidRPr="007A3F1C">
        <w:rPr>
          <w:rFonts w:ascii="Times New Roman" w:hAnsi="Times New Roman" w:cs="Times New Roman"/>
          <w:szCs w:val="24"/>
        </w:rPr>
        <w:t xml:space="preserve">lonych w ust. 3a </w:t>
      </w:r>
      <w:r w:rsidR="00934F71" w:rsidRPr="007A3F1C">
        <w:rPr>
          <w:rFonts w:ascii="Times New Roman" w:hAnsi="Times New Roman" w:cs="Times New Roman"/>
          <w:szCs w:val="24"/>
        </w:rPr>
        <w:t>nale</w:t>
      </w:r>
      <w:r w:rsidR="00934F71" w:rsidRPr="007A3F1C">
        <w:rPr>
          <w:rFonts w:ascii="Times New Roman" w:hAnsi="Times New Roman" w:cs="Times New Roman" w:hint="eastAsia"/>
          <w:szCs w:val="24"/>
        </w:rPr>
        <w:t>ż</w:t>
      </w:r>
      <w:r w:rsidR="00934F71" w:rsidRPr="007A3F1C">
        <w:rPr>
          <w:rFonts w:ascii="Times New Roman" w:hAnsi="Times New Roman" w:cs="Times New Roman"/>
          <w:szCs w:val="24"/>
        </w:rPr>
        <w:t>y uwzgl</w:t>
      </w:r>
      <w:r w:rsidR="00934F71" w:rsidRPr="007A3F1C">
        <w:rPr>
          <w:rFonts w:ascii="Times New Roman" w:hAnsi="Times New Roman" w:cs="Times New Roman" w:hint="eastAsia"/>
          <w:szCs w:val="24"/>
        </w:rPr>
        <w:t>ę</w:t>
      </w:r>
      <w:r w:rsidR="00934F71" w:rsidRPr="007A3F1C">
        <w:rPr>
          <w:rFonts w:ascii="Times New Roman" w:hAnsi="Times New Roman" w:cs="Times New Roman"/>
          <w:szCs w:val="24"/>
        </w:rPr>
        <w:t>dni</w:t>
      </w:r>
      <w:r w:rsidR="00934F71" w:rsidRPr="007A3F1C">
        <w:rPr>
          <w:rFonts w:ascii="Times New Roman" w:hAnsi="Times New Roman" w:cs="Times New Roman" w:hint="eastAsia"/>
          <w:szCs w:val="24"/>
        </w:rPr>
        <w:t>ć</w:t>
      </w:r>
      <w:r w:rsidR="00934F71" w:rsidRPr="007A3F1C">
        <w:rPr>
          <w:rFonts w:ascii="Times New Roman" w:hAnsi="Times New Roman" w:cs="Times New Roman"/>
          <w:szCs w:val="24"/>
        </w:rPr>
        <w:t xml:space="preserve"> wag</w:t>
      </w:r>
      <w:r w:rsidR="00934F71" w:rsidRPr="007A3F1C">
        <w:rPr>
          <w:rFonts w:ascii="Times New Roman" w:hAnsi="Times New Roman" w:cs="Times New Roman" w:hint="eastAsia"/>
          <w:szCs w:val="24"/>
        </w:rPr>
        <w:t>ę</w:t>
      </w:r>
      <w:r w:rsidR="00934F71" w:rsidRPr="007A3F1C">
        <w:rPr>
          <w:rFonts w:ascii="Times New Roman" w:hAnsi="Times New Roman" w:cs="Times New Roman"/>
          <w:szCs w:val="24"/>
        </w:rPr>
        <w:t xml:space="preserve"> dziecka o najni</w:t>
      </w:r>
      <w:r w:rsidR="00934F71" w:rsidRPr="007A3F1C">
        <w:rPr>
          <w:rFonts w:ascii="Times New Roman" w:hAnsi="Times New Roman" w:cs="Times New Roman" w:hint="eastAsia"/>
          <w:szCs w:val="24"/>
        </w:rPr>
        <w:t>ż</w:t>
      </w:r>
      <w:r w:rsidR="00934F71" w:rsidRPr="007A3F1C">
        <w:rPr>
          <w:rFonts w:ascii="Times New Roman" w:hAnsi="Times New Roman" w:cs="Times New Roman"/>
          <w:szCs w:val="24"/>
        </w:rPr>
        <w:t xml:space="preserve">szej masie urodzeniowej oraz okres pobytu w szpitalu </w:t>
      </w:r>
      <w:r w:rsidR="00E23D8F" w:rsidRPr="007A3F1C">
        <w:rPr>
          <w:rFonts w:ascii="Times New Roman" w:hAnsi="Times New Roman" w:cs="Times New Roman"/>
          <w:szCs w:val="24"/>
        </w:rPr>
        <w:t xml:space="preserve">dziecka </w:t>
      </w:r>
      <w:r w:rsidR="00934F71" w:rsidRPr="007A3F1C">
        <w:rPr>
          <w:rFonts w:ascii="Times New Roman" w:hAnsi="Times New Roman" w:cs="Times New Roman"/>
          <w:szCs w:val="24"/>
        </w:rPr>
        <w:t>najd</w:t>
      </w:r>
      <w:r w:rsidR="00934F71" w:rsidRPr="007A3F1C">
        <w:rPr>
          <w:rFonts w:ascii="Times New Roman" w:hAnsi="Times New Roman" w:cs="Times New Roman" w:hint="eastAsia"/>
          <w:szCs w:val="24"/>
        </w:rPr>
        <w:t>ł</w:t>
      </w:r>
      <w:r w:rsidR="00934F71" w:rsidRPr="007A3F1C">
        <w:rPr>
          <w:rFonts w:ascii="Times New Roman" w:hAnsi="Times New Roman" w:cs="Times New Roman"/>
          <w:szCs w:val="24"/>
        </w:rPr>
        <w:t>u</w:t>
      </w:r>
      <w:r w:rsidR="00934F71" w:rsidRPr="007A3F1C">
        <w:rPr>
          <w:rFonts w:ascii="Times New Roman" w:hAnsi="Times New Roman" w:cs="Times New Roman" w:hint="eastAsia"/>
          <w:szCs w:val="24"/>
        </w:rPr>
        <w:t>ż</w:t>
      </w:r>
      <w:r w:rsidR="00934F71" w:rsidRPr="007A3F1C">
        <w:rPr>
          <w:rFonts w:ascii="Times New Roman" w:hAnsi="Times New Roman" w:cs="Times New Roman"/>
          <w:szCs w:val="24"/>
        </w:rPr>
        <w:t>ej hospitalizowanego.</w:t>
      </w:r>
    </w:p>
    <w:p w14:paraId="62922B03" w14:textId="52889C03" w:rsidR="009D75BE" w:rsidRPr="007A3F1C" w:rsidRDefault="00934F71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3d. </w:t>
      </w:r>
      <w:r w:rsidR="009D75BE" w:rsidRPr="007A3F1C">
        <w:rPr>
          <w:rFonts w:ascii="Times New Roman" w:hAnsi="Times New Roman" w:cs="Times New Roman"/>
          <w:szCs w:val="24"/>
        </w:rPr>
        <w:t>Przy ustalaniu prawa do wyd</w:t>
      </w:r>
      <w:r w:rsidR="009D75BE" w:rsidRPr="007A3F1C">
        <w:rPr>
          <w:rFonts w:ascii="Times New Roman" w:hAnsi="Times New Roman" w:cs="Times New Roman" w:hint="eastAsia"/>
          <w:szCs w:val="24"/>
        </w:rPr>
        <w:t>ł</w:t>
      </w:r>
      <w:r w:rsidR="009D75BE" w:rsidRPr="007A3F1C">
        <w:rPr>
          <w:rFonts w:ascii="Times New Roman" w:hAnsi="Times New Roman" w:cs="Times New Roman"/>
          <w:szCs w:val="24"/>
        </w:rPr>
        <w:t>u</w:t>
      </w:r>
      <w:r w:rsidR="009D75BE" w:rsidRPr="007A3F1C">
        <w:rPr>
          <w:rFonts w:ascii="Times New Roman" w:hAnsi="Times New Roman" w:cs="Times New Roman" w:hint="eastAsia"/>
          <w:szCs w:val="24"/>
        </w:rPr>
        <w:t>ż</w:t>
      </w:r>
      <w:r w:rsidR="009D75BE" w:rsidRPr="007A3F1C">
        <w:rPr>
          <w:rFonts w:ascii="Times New Roman" w:hAnsi="Times New Roman" w:cs="Times New Roman"/>
          <w:szCs w:val="24"/>
        </w:rPr>
        <w:t>enia okresu przys</w:t>
      </w:r>
      <w:r w:rsidR="009D75BE" w:rsidRPr="007A3F1C">
        <w:rPr>
          <w:rFonts w:ascii="Times New Roman" w:hAnsi="Times New Roman" w:cs="Times New Roman" w:hint="eastAsia"/>
          <w:szCs w:val="24"/>
        </w:rPr>
        <w:t>ł</w:t>
      </w:r>
      <w:r w:rsidR="009D75BE" w:rsidRPr="007A3F1C">
        <w:rPr>
          <w:rFonts w:ascii="Times New Roman" w:hAnsi="Times New Roman" w:cs="Times New Roman"/>
          <w:szCs w:val="24"/>
        </w:rPr>
        <w:t xml:space="preserve">ugiwania </w:t>
      </w:r>
      <w:r w:rsidR="009D75BE" w:rsidRPr="007A3F1C">
        <w:rPr>
          <w:rFonts w:ascii="Times New Roman" w:hAnsi="Times New Roman" w:cs="Times New Roman" w:hint="eastAsia"/>
          <w:szCs w:val="24"/>
        </w:rPr>
        <w:t>ś</w:t>
      </w:r>
      <w:r w:rsidR="009D75BE" w:rsidRPr="007A3F1C">
        <w:rPr>
          <w:rFonts w:ascii="Times New Roman" w:hAnsi="Times New Roman" w:cs="Times New Roman"/>
          <w:szCs w:val="24"/>
        </w:rPr>
        <w:t>wiadczenia rodzicielskiego na zasadach okre</w:t>
      </w:r>
      <w:r w:rsidR="009D75BE" w:rsidRPr="007A3F1C">
        <w:rPr>
          <w:rFonts w:ascii="Times New Roman" w:hAnsi="Times New Roman" w:cs="Times New Roman" w:hint="eastAsia"/>
          <w:szCs w:val="24"/>
        </w:rPr>
        <w:t>ś</w:t>
      </w:r>
      <w:r w:rsidR="009D75BE" w:rsidRPr="007A3F1C">
        <w:rPr>
          <w:rFonts w:ascii="Times New Roman" w:hAnsi="Times New Roman" w:cs="Times New Roman"/>
          <w:szCs w:val="24"/>
        </w:rPr>
        <w:t>lonych w ust. 3a okresy pobytu dziecka w szpitalu do up</w:t>
      </w:r>
      <w:r w:rsidR="009D75BE" w:rsidRPr="007A3F1C">
        <w:rPr>
          <w:rFonts w:ascii="Times New Roman" w:hAnsi="Times New Roman" w:cs="Times New Roman" w:hint="eastAsia"/>
          <w:szCs w:val="24"/>
        </w:rPr>
        <w:t>ł</w:t>
      </w:r>
      <w:r w:rsidR="009D75BE" w:rsidRPr="007A3F1C">
        <w:rPr>
          <w:rFonts w:ascii="Times New Roman" w:hAnsi="Times New Roman" w:cs="Times New Roman"/>
          <w:szCs w:val="24"/>
        </w:rPr>
        <w:t>ywu odpowiednio 8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="009D75BE" w:rsidRPr="007A3F1C">
        <w:rPr>
          <w:rFonts w:ascii="Times New Roman" w:hAnsi="Times New Roman" w:cs="Times New Roman"/>
          <w:szCs w:val="24"/>
        </w:rPr>
        <w:t xml:space="preserve"> albo 15</w:t>
      </w:r>
      <w:r w:rsidR="00857E8B" w:rsidRPr="007A3F1C">
        <w:rPr>
          <w:rFonts w:ascii="Times New Roman" w:hAnsi="Times New Roman" w:cs="Times New Roman"/>
          <w:szCs w:val="24"/>
        </w:rPr>
        <w:t>.</w:t>
      </w:r>
      <w:r w:rsidR="009D75BE" w:rsidRPr="007A3F1C">
        <w:rPr>
          <w:rFonts w:ascii="Times New Roman" w:hAnsi="Times New Roman" w:cs="Times New Roman"/>
          <w:szCs w:val="24"/>
        </w:rPr>
        <w:t xml:space="preserve"> tygodnia po porodzie sumuje si</w:t>
      </w:r>
      <w:r w:rsidR="009D75BE" w:rsidRPr="007A3F1C">
        <w:rPr>
          <w:rFonts w:ascii="Times New Roman" w:hAnsi="Times New Roman" w:cs="Times New Roman" w:hint="eastAsia"/>
          <w:szCs w:val="24"/>
        </w:rPr>
        <w:t>ę</w:t>
      </w:r>
      <w:r w:rsidR="009D75BE" w:rsidRPr="007A3F1C">
        <w:rPr>
          <w:rFonts w:ascii="Times New Roman" w:hAnsi="Times New Roman" w:cs="Times New Roman"/>
          <w:szCs w:val="24"/>
        </w:rPr>
        <w:t>. Niepe</w:t>
      </w:r>
      <w:r w:rsidR="009D75BE" w:rsidRPr="007A3F1C">
        <w:rPr>
          <w:rFonts w:ascii="Times New Roman" w:hAnsi="Times New Roman" w:cs="Times New Roman" w:hint="eastAsia"/>
          <w:szCs w:val="24"/>
        </w:rPr>
        <w:t>ł</w:t>
      </w:r>
      <w:r w:rsidR="009D75BE" w:rsidRPr="007A3F1C">
        <w:rPr>
          <w:rFonts w:ascii="Times New Roman" w:hAnsi="Times New Roman" w:cs="Times New Roman"/>
          <w:szCs w:val="24"/>
        </w:rPr>
        <w:t>ny tydzie</w:t>
      </w:r>
      <w:r w:rsidR="009D75BE" w:rsidRPr="007A3F1C">
        <w:rPr>
          <w:rFonts w:ascii="Times New Roman" w:hAnsi="Times New Roman" w:cs="Times New Roman" w:hint="eastAsia"/>
          <w:szCs w:val="24"/>
        </w:rPr>
        <w:t>ń</w:t>
      </w:r>
      <w:r w:rsidR="009D75BE" w:rsidRPr="007A3F1C">
        <w:rPr>
          <w:rFonts w:ascii="Times New Roman" w:hAnsi="Times New Roman" w:cs="Times New Roman"/>
          <w:szCs w:val="24"/>
        </w:rPr>
        <w:t xml:space="preserve"> zaokr</w:t>
      </w:r>
      <w:r w:rsidR="009D75BE" w:rsidRPr="007A3F1C">
        <w:rPr>
          <w:rFonts w:ascii="Times New Roman" w:hAnsi="Times New Roman" w:cs="Times New Roman" w:hint="eastAsia"/>
          <w:szCs w:val="24"/>
        </w:rPr>
        <w:t>ą</w:t>
      </w:r>
      <w:r w:rsidR="009D75BE" w:rsidRPr="007A3F1C">
        <w:rPr>
          <w:rFonts w:ascii="Times New Roman" w:hAnsi="Times New Roman" w:cs="Times New Roman"/>
          <w:szCs w:val="24"/>
        </w:rPr>
        <w:t>gla si</w:t>
      </w:r>
      <w:r w:rsidR="009D75BE" w:rsidRPr="007A3F1C">
        <w:rPr>
          <w:rFonts w:ascii="Times New Roman" w:hAnsi="Times New Roman" w:cs="Times New Roman" w:hint="eastAsia"/>
          <w:szCs w:val="24"/>
        </w:rPr>
        <w:t>ę</w:t>
      </w:r>
      <w:r w:rsidR="009D75BE" w:rsidRPr="007A3F1C">
        <w:rPr>
          <w:rFonts w:ascii="Times New Roman" w:hAnsi="Times New Roman" w:cs="Times New Roman"/>
          <w:szCs w:val="24"/>
        </w:rPr>
        <w:t xml:space="preserve"> w gór</w:t>
      </w:r>
      <w:r w:rsidR="009D75BE" w:rsidRPr="007A3F1C">
        <w:rPr>
          <w:rFonts w:ascii="Times New Roman" w:hAnsi="Times New Roman" w:cs="Times New Roman" w:hint="eastAsia"/>
          <w:szCs w:val="24"/>
        </w:rPr>
        <w:t>ę</w:t>
      </w:r>
      <w:r w:rsidR="009D75BE" w:rsidRPr="007A3F1C">
        <w:rPr>
          <w:rFonts w:ascii="Times New Roman" w:hAnsi="Times New Roman" w:cs="Times New Roman"/>
          <w:szCs w:val="24"/>
        </w:rPr>
        <w:t xml:space="preserve"> do pe</w:t>
      </w:r>
      <w:r w:rsidR="009D75BE" w:rsidRPr="007A3F1C">
        <w:rPr>
          <w:rFonts w:ascii="Times New Roman" w:hAnsi="Times New Roman" w:cs="Times New Roman" w:hint="eastAsia"/>
          <w:szCs w:val="24"/>
        </w:rPr>
        <w:t>ł</w:t>
      </w:r>
      <w:r w:rsidR="009D75BE" w:rsidRPr="007A3F1C">
        <w:rPr>
          <w:rFonts w:ascii="Times New Roman" w:hAnsi="Times New Roman" w:cs="Times New Roman"/>
          <w:szCs w:val="24"/>
        </w:rPr>
        <w:t>nego tygodnia.</w:t>
      </w:r>
    </w:p>
    <w:p w14:paraId="73914BEF" w14:textId="6E8946E0" w:rsidR="00112F1F" w:rsidRPr="007A3F1C" w:rsidRDefault="009D75BE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</w:t>
      </w:r>
      <w:r w:rsidR="00934F71" w:rsidRPr="007A3F1C">
        <w:rPr>
          <w:rFonts w:ascii="Times New Roman" w:hAnsi="Times New Roman" w:cs="Times New Roman"/>
          <w:szCs w:val="24"/>
        </w:rPr>
        <w:t>e</w:t>
      </w:r>
      <w:r w:rsidRPr="007A3F1C">
        <w:rPr>
          <w:rFonts w:ascii="Times New Roman" w:hAnsi="Times New Roman" w:cs="Times New Roman"/>
          <w:szCs w:val="24"/>
        </w:rPr>
        <w:t>. Ustalenie prawa do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enia okresu pobierania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rodzicielskiego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ust. 3a</w:t>
      </w:r>
      <w:r w:rsidR="000C3B4A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3</w:t>
      </w:r>
      <w:r w:rsidR="00934F71" w:rsidRPr="007A3F1C">
        <w:rPr>
          <w:rFonts w:ascii="Times New Roman" w:hAnsi="Times New Roman" w:cs="Times New Roman"/>
          <w:szCs w:val="24"/>
        </w:rPr>
        <w:t>d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puje jednorazowo na wniosek osoby uprawnionej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 najpó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do ostatniego dnia miesi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ca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cego po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ywie okresów, o których mowa w ust. 3.</w:t>
      </w:r>
    </w:p>
    <w:p w14:paraId="46831008" w14:textId="2653161C" w:rsidR="009D75BE" w:rsidRPr="007A3F1C" w:rsidRDefault="00112F1F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</w:t>
      </w:r>
      <w:r w:rsidR="00934F71" w:rsidRPr="007A3F1C">
        <w:rPr>
          <w:rFonts w:ascii="Times New Roman" w:hAnsi="Times New Roman" w:cs="Times New Roman"/>
          <w:szCs w:val="24"/>
        </w:rPr>
        <w:t>f</w:t>
      </w:r>
      <w:r w:rsidRPr="007A3F1C">
        <w:rPr>
          <w:rFonts w:ascii="Times New Roman" w:hAnsi="Times New Roman" w:cs="Times New Roman"/>
          <w:szCs w:val="24"/>
        </w:rPr>
        <w:t>. Osoba, o której mowa w ust. 1 pkt 2</w:t>
      </w:r>
      <w:r w:rsidR="000C3B4A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4, ma prawo do wyd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enia okresu pobierania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rodzicielskiego na zasadach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ust. 3a,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eli </w:t>
      </w:r>
      <w:r w:rsidRPr="007A3F1C">
        <w:rPr>
          <w:rFonts w:ascii="Times New Roman" w:hAnsi="Times New Roman" w:cs="Times New Roman"/>
          <w:szCs w:val="24"/>
        </w:rPr>
        <w:lastRenderedPageBreak/>
        <w:t>pobyt dziecka w szpitalu mia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miejsce odpowiednio po obj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opiek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lub po przysposobieniu dziecka</w:t>
      </w:r>
      <w:r w:rsidR="00232AA9" w:rsidRPr="007A3F1C">
        <w:rPr>
          <w:rFonts w:ascii="Times New Roman" w:hAnsi="Times New Roman" w:cs="Times New Roman"/>
          <w:szCs w:val="24"/>
        </w:rPr>
        <w:t>.</w:t>
      </w:r>
      <w:r w:rsidR="009D75BE" w:rsidRPr="007A3F1C">
        <w:rPr>
          <w:rFonts w:ascii="Times New Roman" w:hAnsi="Times New Roman" w:cs="Times New Roman"/>
          <w:szCs w:val="24"/>
        </w:rPr>
        <w:t>”</w:t>
      </w:r>
      <w:r w:rsidR="000C3B4A" w:rsidRPr="007A3F1C">
        <w:rPr>
          <w:rFonts w:ascii="Times New Roman" w:hAnsi="Times New Roman" w:cs="Times New Roman"/>
          <w:szCs w:val="24"/>
        </w:rPr>
        <w:t>,</w:t>
      </w:r>
    </w:p>
    <w:p w14:paraId="2FF1E96E" w14:textId="5F965F5A" w:rsidR="009D75BE" w:rsidRPr="007A3F1C" w:rsidRDefault="009D75BE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0C3B4A" w:rsidRPr="007A3F1C">
        <w:rPr>
          <w:rFonts w:ascii="Times New Roman" w:hAnsi="Times New Roman" w:cs="Times New Roman"/>
          <w:szCs w:val="24"/>
        </w:rPr>
        <w:tab/>
      </w:r>
      <w:r w:rsidR="001229D0" w:rsidRPr="007A3F1C">
        <w:rPr>
          <w:rFonts w:ascii="Times New Roman" w:hAnsi="Times New Roman" w:cs="Times New Roman"/>
          <w:szCs w:val="24"/>
        </w:rPr>
        <w:t>w ust. 9 pkt 1 otrzymuje brzmienie:</w:t>
      </w:r>
    </w:p>
    <w:p w14:paraId="0C0F79D7" w14:textId="2370EE32" w:rsidR="001229D0" w:rsidRPr="007A3F1C" w:rsidRDefault="001229D0" w:rsidP="007A3F1C">
      <w:pPr>
        <w:pStyle w:val="ZLITPKTzmpk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„1)</w:t>
      </w:r>
      <w:r w:rsidR="000C3B4A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co najmniej jeden z rodziców dziecka lub osoba, o której mowa w ust. 1 pkt 2 lub 3,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ek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 lub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urlopu rodzicielskiego lub okres </w:t>
      </w:r>
      <w:r w:rsidR="00D22F9C" w:rsidRPr="007A3F1C">
        <w:rPr>
          <w:rFonts w:ascii="Times New Roman" w:hAnsi="Times New Roman" w:cs="Times New Roman"/>
          <w:szCs w:val="24"/>
        </w:rPr>
        <w:t>uzupe</w:t>
      </w:r>
      <w:r w:rsidR="00D22F9C" w:rsidRPr="007A3F1C">
        <w:rPr>
          <w:rFonts w:ascii="Times New Roman" w:hAnsi="Times New Roman" w:cs="Times New Roman" w:hint="eastAsia"/>
          <w:szCs w:val="24"/>
        </w:rPr>
        <w:t>ł</w:t>
      </w:r>
      <w:r w:rsidR="00D22F9C" w:rsidRPr="007A3F1C">
        <w:rPr>
          <w:rFonts w:ascii="Times New Roman" w:hAnsi="Times New Roman" w:cs="Times New Roman"/>
          <w:szCs w:val="24"/>
        </w:rPr>
        <w:t>niaj</w:t>
      </w:r>
      <w:r w:rsidR="00D22F9C" w:rsidRPr="007A3F1C">
        <w:rPr>
          <w:rFonts w:ascii="Times New Roman" w:hAnsi="Times New Roman" w:cs="Times New Roman" w:hint="eastAsia"/>
          <w:szCs w:val="24"/>
        </w:rPr>
        <w:t>ą</w:t>
      </w:r>
      <w:r w:rsidR="00D22F9C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CC4835" w:rsidRPr="007A3F1C">
        <w:rPr>
          <w:rFonts w:ascii="Times New Roman" w:hAnsi="Times New Roman" w:cs="Times New Roman"/>
          <w:szCs w:val="24"/>
        </w:rPr>
        <w:t>;</w:t>
      </w:r>
      <w:r w:rsidRPr="007A3F1C">
        <w:rPr>
          <w:rFonts w:ascii="Times New Roman" w:hAnsi="Times New Roman" w:cs="Times New Roman"/>
          <w:szCs w:val="24"/>
        </w:rPr>
        <w:t>”</w:t>
      </w:r>
      <w:r w:rsidR="00CC4835" w:rsidRPr="007A3F1C">
        <w:rPr>
          <w:rFonts w:ascii="Times New Roman" w:hAnsi="Times New Roman" w:cs="Times New Roman"/>
          <w:szCs w:val="24"/>
        </w:rPr>
        <w:t>;</w:t>
      </w:r>
    </w:p>
    <w:p w14:paraId="0F0ECA8A" w14:textId="539255ED" w:rsidR="00445396" w:rsidRPr="007A3F1C" w:rsidRDefault="00445396" w:rsidP="00445396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0C3B4A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23 w ust. 4 w pkt 3 po lit. e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lit. </w:t>
      </w:r>
      <w:proofErr w:type="spellStart"/>
      <w:r w:rsidRPr="007A3F1C">
        <w:rPr>
          <w:rFonts w:ascii="Times New Roman" w:hAnsi="Times New Roman" w:cs="Times New Roman"/>
          <w:szCs w:val="24"/>
        </w:rPr>
        <w:t>ea</w:t>
      </w:r>
      <w:proofErr w:type="spellEnd"/>
      <w:r w:rsidRPr="007A3F1C">
        <w:rPr>
          <w:rFonts w:ascii="Times New Roman" w:hAnsi="Times New Roman" w:cs="Times New Roman"/>
          <w:szCs w:val="24"/>
        </w:rPr>
        <w:t xml:space="preserve"> w brzmieniu:</w:t>
      </w:r>
    </w:p>
    <w:p w14:paraId="434646A9" w14:textId="3F406268" w:rsidR="005B569E" w:rsidRPr="007A3F1C" w:rsidRDefault="00445396">
      <w:pPr>
        <w:pStyle w:val="ZLITzmli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</w:t>
      </w:r>
      <w:proofErr w:type="spellStart"/>
      <w:r w:rsidRPr="007A3F1C">
        <w:rPr>
          <w:rFonts w:ascii="Times New Roman" w:hAnsi="Times New Roman" w:cs="Times New Roman"/>
          <w:szCs w:val="24"/>
        </w:rPr>
        <w:t>ea</w:t>
      </w:r>
      <w:proofErr w:type="spellEnd"/>
      <w:r w:rsidRPr="007A3F1C">
        <w:rPr>
          <w:rFonts w:ascii="Times New Roman" w:hAnsi="Times New Roman" w:cs="Times New Roman"/>
          <w:szCs w:val="24"/>
        </w:rPr>
        <w:t>)</w:t>
      </w:r>
      <w:r w:rsidR="00DF44D5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za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wiadczenie, o którym mowa w art. 17c ust. 3b</w:t>
      </w:r>
      <w:r w:rsidR="00CC4835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>”</w:t>
      </w:r>
      <w:r w:rsidR="00CC4835" w:rsidRPr="007A3F1C">
        <w:rPr>
          <w:rFonts w:ascii="Times New Roman" w:hAnsi="Times New Roman" w:cs="Times New Roman"/>
          <w:szCs w:val="24"/>
        </w:rPr>
        <w:t>.</w:t>
      </w:r>
    </w:p>
    <w:p w14:paraId="7280920A" w14:textId="0941D501" w:rsidR="00D75BF9" w:rsidRPr="007A3F1C" w:rsidRDefault="00AE47C1" w:rsidP="00AE47C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</w:t>
      </w:r>
      <w:r w:rsidR="000E206E" w:rsidRPr="007A3F1C">
        <w:rPr>
          <w:rStyle w:val="Ppogrubienie"/>
          <w:rFonts w:ascii="Times New Roman" w:hAnsi="Times New Roman" w:cs="Times New Roman"/>
          <w:szCs w:val="24"/>
        </w:rPr>
        <w:t>4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20 kwietnia 2004 r. o promocji zatrudnienia i instytucjach rynku pracy (Dz. U. z 20</w:t>
      </w:r>
      <w:r w:rsidR="000D5289" w:rsidRPr="007A3F1C">
        <w:rPr>
          <w:rFonts w:ascii="Times New Roman" w:hAnsi="Times New Roman" w:cs="Times New Roman"/>
          <w:szCs w:val="24"/>
        </w:rPr>
        <w:t>24</w:t>
      </w:r>
      <w:r w:rsidRPr="007A3F1C">
        <w:rPr>
          <w:rFonts w:ascii="Times New Roman" w:hAnsi="Times New Roman" w:cs="Times New Roman"/>
          <w:szCs w:val="24"/>
        </w:rPr>
        <w:t xml:space="preserve"> r. poz. </w:t>
      </w:r>
      <w:r w:rsidR="000D5289" w:rsidRPr="007A3F1C">
        <w:rPr>
          <w:rFonts w:ascii="Times New Roman" w:hAnsi="Times New Roman" w:cs="Times New Roman"/>
          <w:szCs w:val="24"/>
        </w:rPr>
        <w:t>475</w:t>
      </w:r>
      <w:r w:rsidR="00C03C03" w:rsidRPr="007A3F1C">
        <w:rPr>
          <w:rFonts w:ascii="Times New Roman" w:hAnsi="Times New Roman" w:cs="Times New Roman"/>
          <w:szCs w:val="24"/>
        </w:rPr>
        <w:t>,</w:t>
      </w:r>
      <w:r w:rsidR="00354C18" w:rsidRPr="007A3F1C">
        <w:rPr>
          <w:rFonts w:ascii="Times New Roman" w:hAnsi="Times New Roman" w:cs="Times New Roman"/>
          <w:szCs w:val="24"/>
        </w:rPr>
        <w:t xml:space="preserve"> 742</w:t>
      </w:r>
      <w:r w:rsidR="00C03C03" w:rsidRPr="007A3F1C">
        <w:rPr>
          <w:rFonts w:ascii="Times New Roman" w:hAnsi="Times New Roman" w:cs="Times New Roman"/>
          <w:szCs w:val="24"/>
        </w:rPr>
        <w:t>, 858, 863</w:t>
      </w:r>
      <w:r w:rsidR="001D3E9F" w:rsidRPr="007A3F1C">
        <w:rPr>
          <w:rFonts w:ascii="Times New Roman" w:hAnsi="Times New Roman" w:cs="Times New Roman"/>
          <w:szCs w:val="24"/>
        </w:rPr>
        <w:t>,</w:t>
      </w:r>
      <w:r w:rsidR="00C03C03" w:rsidRPr="007A3F1C">
        <w:rPr>
          <w:rFonts w:ascii="Times New Roman" w:hAnsi="Times New Roman" w:cs="Times New Roman"/>
          <w:szCs w:val="24"/>
        </w:rPr>
        <w:t xml:space="preserve"> 1089</w:t>
      </w:r>
      <w:r w:rsidR="001D3E9F" w:rsidRPr="007A3F1C">
        <w:rPr>
          <w:rFonts w:ascii="Times New Roman" w:hAnsi="Times New Roman" w:cs="Times New Roman"/>
          <w:szCs w:val="24"/>
        </w:rPr>
        <w:t xml:space="preserve"> i 1572</w:t>
      </w:r>
      <w:r w:rsidRPr="007A3F1C">
        <w:rPr>
          <w:rFonts w:ascii="Times New Roman" w:hAnsi="Times New Roman" w:cs="Times New Roman"/>
          <w:szCs w:val="24"/>
        </w:rPr>
        <w:t>)</w:t>
      </w:r>
      <w:r w:rsidR="009A1963" w:rsidRPr="007A3F1C">
        <w:rPr>
          <w:rFonts w:ascii="Times New Roman" w:hAnsi="Times New Roman" w:cs="Times New Roman"/>
          <w:szCs w:val="24"/>
        </w:rPr>
        <w:t xml:space="preserve"> </w:t>
      </w:r>
      <w:r w:rsidR="00D75BF9" w:rsidRPr="007A3F1C">
        <w:rPr>
          <w:rFonts w:ascii="Times New Roman" w:hAnsi="Times New Roman" w:cs="Times New Roman"/>
          <w:szCs w:val="24"/>
        </w:rPr>
        <w:t>wprowadza si</w:t>
      </w:r>
      <w:r w:rsidR="00D75BF9" w:rsidRPr="007A3F1C">
        <w:rPr>
          <w:rFonts w:ascii="Times New Roman" w:hAnsi="Times New Roman" w:cs="Times New Roman" w:hint="eastAsia"/>
          <w:szCs w:val="24"/>
        </w:rPr>
        <w:t>ę</w:t>
      </w:r>
      <w:r w:rsidR="00D75BF9" w:rsidRPr="007A3F1C">
        <w:rPr>
          <w:rFonts w:ascii="Times New Roman" w:hAnsi="Times New Roman" w:cs="Times New Roman"/>
          <w:szCs w:val="24"/>
        </w:rPr>
        <w:t xml:space="preserve"> nast</w:t>
      </w:r>
      <w:r w:rsidR="00D75BF9" w:rsidRPr="007A3F1C">
        <w:rPr>
          <w:rFonts w:ascii="Times New Roman" w:hAnsi="Times New Roman" w:cs="Times New Roman" w:hint="eastAsia"/>
          <w:szCs w:val="24"/>
        </w:rPr>
        <w:t>ę</w:t>
      </w:r>
      <w:r w:rsidR="00D75BF9" w:rsidRPr="007A3F1C">
        <w:rPr>
          <w:rFonts w:ascii="Times New Roman" w:hAnsi="Times New Roman" w:cs="Times New Roman"/>
          <w:szCs w:val="24"/>
        </w:rPr>
        <w:t>puj</w:t>
      </w:r>
      <w:r w:rsidR="00D75BF9" w:rsidRPr="007A3F1C">
        <w:rPr>
          <w:rFonts w:ascii="Times New Roman" w:hAnsi="Times New Roman" w:cs="Times New Roman" w:hint="eastAsia"/>
          <w:szCs w:val="24"/>
        </w:rPr>
        <w:t>ą</w:t>
      </w:r>
      <w:r w:rsidR="00D75BF9" w:rsidRPr="007A3F1C">
        <w:rPr>
          <w:rFonts w:ascii="Times New Roman" w:hAnsi="Times New Roman" w:cs="Times New Roman"/>
          <w:szCs w:val="24"/>
        </w:rPr>
        <w:t>ce zmiany:</w:t>
      </w:r>
    </w:p>
    <w:p w14:paraId="431B8E56" w14:textId="15CFAACD" w:rsidR="00D75BF9" w:rsidRPr="007A3F1C" w:rsidRDefault="00D75BF9" w:rsidP="00D75BF9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54C18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w art. 33 ust. 4g otrzymuje brzmienie: </w:t>
      </w:r>
    </w:p>
    <w:p w14:paraId="1D5AA950" w14:textId="77777777" w:rsidR="004D3CE1" w:rsidRPr="007A3F1C" w:rsidRDefault="00D75BF9" w:rsidP="004D3CE1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„4g. Starosta nie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pozbawi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statusu bezrobotnego: </w:t>
      </w:r>
    </w:p>
    <w:p w14:paraId="33716FA9" w14:textId="5AD82AF3" w:rsidR="004D3CE1" w:rsidRPr="007A3F1C" w:rsidRDefault="00D75BF9" w:rsidP="004D3CE1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54C18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matki dziecka,</w:t>
      </w:r>
    </w:p>
    <w:p w14:paraId="25C27D6B" w14:textId="57279457" w:rsidR="004D3CE1" w:rsidRPr="007A3F1C" w:rsidRDefault="00D75BF9" w:rsidP="004D3CE1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54C18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ojca dziecka</w:t>
      </w:r>
      <w:r w:rsidR="00340D31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przypadku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mierci matki dziecka, porzucenia dziecka przez matk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albo</w:t>
      </w:r>
      <w:r w:rsidR="004D3CE1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rezygnacji przez matk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z prawa do korzystania z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lub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</w:t>
      </w:r>
      <w:r w:rsidR="00D22F9C" w:rsidRPr="007A3F1C">
        <w:rPr>
          <w:rFonts w:ascii="Times New Roman" w:hAnsi="Times New Roman" w:cs="Times New Roman"/>
          <w:szCs w:val="24"/>
        </w:rPr>
        <w:t>uzupe</w:t>
      </w:r>
      <w:r w:rsidR="00D22F9C" w:rsidRPr="007A3F1C">
        <w:rPr>
          <w:rFonts w:ascii="Times New Roman" w:hAnsi="Times New Roman" w:cs="Times New Roman" w:hint="eastAsia"/>
          <w:szCs w:val="24"/>
        </w:rPr>
        <w:t>ł</w:t>
      </w:r>
      <w:r w:rsidR="00D22F9C" w:rsidRPr="007A3F1C">
        <w:rPr>
          <w:rFonts w:ascii="Times New Roman" w:hAnsi="Times New Roman" w:cs="Times New Roman"/>
          <w:szCs w:val="24"/>
        </w:rPr>
        <w:t>niaj</w:t>
      </w:r>
      <w:r w:rsidR="00D22F9C" w:rsidRPr="007A3F1C">
        <w:rPr>
          <w:rFonts w:ascii="Times New Roman" w:hAnsi="Times New Roman" w:cs="Times New Roman" w:hint="eastAsia"/>
          <w:szCs w:val="24"/>
        </w:rPr>
        <w:t>ą</w:t>
      </w:r>
      <w:r w:rsidR="00D22F9C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lub okres urlopu rodzicielskiego,</w:t>
      </w:r>
    </w:p>
    <w:p w14:paraId="093550BF" w14:textId="0FC97C0B" w:rsidR="000D5289" w:rsidRPr="007A3F1C" w:rsidRDefault="00D75BF9" w:rsidP="004D3CE1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354C18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bezrobotnego po przysposobieniu dziecka,</w:t>
      </w:r>
    </w:p>
    <w:p w14:paraId="6AEEC9FB" w14:textId="3FA8713C" w:rsidR="00DD7005" w:rsidRPr="007A3F1C" w:rsidRDefault="00D75BF9" w:rsidP="00DD7005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4)</w:t>
      </w:r>
      <w:r w:rsidR="00354C18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bezrobotnego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i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pieniu do 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du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z wnioskiem o wszcz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 post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powania w sprawie przysposobienia dziecka lub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jako rodzina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pcza,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rodziny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pczej zawodowej</w:t>
      </w:r>
    </w:p>
    <w:p w14:paraId="54334914" w14:textId="5D357618" w:rsidR="00D75BF9" w:rsidRPr="007A3F1C" w:rsidRDefault="002F4082" w:rsidP="00DD7005">
      <w:pPr>
        <w:pStyle w:val="ZCZWSPPKTzmczciwsp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–</w:t>
      </w:r>
      <w:r w:rsidR="00354C18" w:rsidRPr="007A3F1C">
        <w:rPr>
          <w:rFonts w:ascii="Times New Roman" w:hAnsi="Times New Roman" w:cs="Times New Roman"/>
          <w:szCs w:val="24"/>
        </w:rPr>
        <w:t xml:space="preserve"> </w:t>
      </w:r>
      <w:r w:rsidR="00D75BF9" w:rsidRPr="007A3F1C">
        <w:rPr>
          <w:rFonts w:ascii="Times New Roman" w:hAnsi="Times New Roman" w:cs="Times New Roman"/>
          <w:szCs w:val="24"/>
        </w:rPr>
        <w:t>z uwagi na brak zdolno</w:t>
      </w:r>
      <w:r w:rsidR="00D75BF9" w:rsidRPr="007A3F1C">
        <w:rPr>
          <w:rFonts w:ascii="Times New Roman" w:hAnsi="Times New Roman" w:cs="Times New Roman" w:hint="eastAsia"/>
          <w:szCs w:val="24"/>
        </w:rPr>
        <w:t>ś</w:t>
      </w:r>
      <w:r w:rsidR="00D75BF9" w:rsidRPr="007A3F1C">
        <w:rPr>
          <w:rFonts w:ascii="Times New Roman" w:hAnsi="Times New Roman" w:cs="Times New Roman"/>
          <w:szCs w:val="24"/>
        </w:rPr>
        <w:t>ci i gotowo</w:t>
      </w:r>
      <w:r w:rsidR="00D75BF9" w:rsidRPr="007A3F1C">
        <w:rPr>
          <w:rFonts w:ascii="Times New Roman" w:hAnsi="Times New Roman" w:cs="Times New Roman" w:hint="eastAsia"/>
          <w:szCs w:val="24"/>
        </w:rPr>
        <w:t>ś</w:t>
      </w:r>
      <w:r w:rsidR="00D75BF9" w:rsidRPr="007A3F1C">
        <w:rPr>
          <w:rFonts w:ascii="Times New Roman" w:hAnsi="Times New Roman" w:cs="Times New Roman"/>
          <w:szCs w:val="24"/>
        </w:rPr>
        <w:t>ci do podj</w:t>
      </w:r>
      <w:r w:rsidR="00D75BF9" w:rsidRPr="007A3F1C">
        <w:rPr>
          <w:rFonts w:ascii="Times New Roman" w:hAnsi="Times New Roman" w:cs="Times New Roman" w:hint="eastAsia"/>
          <w:szCs w:val="24"/>
        </w:rPr>
        <w:t>ę</w:t>
      </w:r>
      <w:r w:rsidR="00D75BF9" w:rsidRPr="007A3F1C">
        <w:rPr>
          <w:rFonts w:ascii="Times New Roman" w:hAnsi="Times New Roman" w:cs="Times New Roman"/>
          <w:szCs w:val="24"/>
        </w:rPr>
        <w:t>cia zatrudnienia spowodowany opiek</w:t>
      </w:r>
      <w:r w:rsidR="00D75BF9" w:rsidRPr="007A3F1C">
        <w:rPr>
          <w:rFonts w:ascii="Times New Roman" w:hAnsi="Times New Roman" w:cs="Times New Roman" w:hint="eastAsia"/>
          <w:szCs w:val="24"/>
        </w:rPr>
        <w:t>ą</w:t>
      </w:r>
      <w:r w:rsidR="00D75BF9" w:rsidRPr="007A3F1C">
        <w:rPr>
          <w:rFonts w:ascii="Times New Roman" w:hAnsi="Times New Roman" w:cs="Times New Roman"/>
          <w:szCs w:val="24"/>
        </w:rPr>
        <w:t xml:space="preserve"> nad tym dzieckiem przez okres, przez który przys</w:t>
      </w:r>
      <w:r w:rsidR="00D75BF9" w:rsidRPr="007A3F1C">
        <w:rPr>
          <w:rFonts w:ascii="Times New Roman" w:hAnsi="Times New Roman" w:cs="Times New Roman" w:hint="eastAsia"/>
          <w:szCs w:val="24"/>
        </w:rPr>
        <w:t>ł</w:t>
      </w:r>
      <w:r w:rsidR="00D75BF9" w:rsidRPr="007A3F1C">
        <w:rPr>
          <w:rFonts w:ascii="Times New Roman" w:hAnsi="Times New Roman" w:cs="Times New Roman"/>
          <w:szCs w:val="24"/>
        </w:rPr>
        <w:t>ugiwa</w:t>
      </w:r>
      <w:r w:rsidR="00D75BF9" w:rsidRPr="007A3F1C">
        <w:rPr>
          <w:rFonts w:ascii="Times New Roman" w:hAnsi="Times New Roman" w:cs="Times New Roman" w:hint="eastAsia"/>
          <w:szCs w:val="24"/>
        </w:rPr>
        <w:t>ł</w:t>
      </w:r>
      <w:r w:rsidR="00D75BF9" w:rsidRPr="007A3F1C">
        <w:rPr>
          <w:rFonts w:ascii="Times New Roman" w:hAnsi="Times New Roman" w:cs="Times New Roman"/>
          <w:szCs w:val="24"/>
        </w:rPr>
        <w:t>by im, zgodnie z odr</w:t>
      </w:r>
      <w:r w:rsidR="00D75BF9" w:rsidRPr="007A3F1C">
        <w:rPr>
          <w:rFonts w:ascii="Times New Roman" w:hAnsi="Times New Roman" w:cs="Times New Roman" w:hint="eastAsia"/>
          <w:szCs w:val="24"/>
        </w:rPr>
        <w:t>ę</w:t>
      </w:r>
      <w:r w:rsidR="00D75BF9" w:rsidRPr="007A3F1C">
        <w:rPr>
          <w:rFonts w:ascii="Times New Roman" w:hAnsi="Times New Roman" w:cs="Times New Roman"/>
          <w:szCs w:val="24"/>
        </w:rPr>
        <w:t>bnymi przepisami, zasi</w:t>
      </w:r>
      <w:r w:rsidR="00D75BF9" w:rsidRPr="007A3F1C">
        <w:rPr>
          <w:rFonts w:ascii="Times New Roman" w:hAnsi="Times New Roman" w:cs="Times New Roman" w:hint="eastAsia"/>
          <w:szCs w:val="24"/>
        </w:rPr>
        <w:t>ł</w:t>
      </w:r>
      <w:r w:rsidR="00D75BF9" w:rsidRPr="007A3F1C">
        <w:rPr>
          <w:rFonts w:ascii="Times New Roman" w:hAnsi="Times New Roman" w:cs="Times New Roman"/>
          <w:szCs w:val="24"/>
        </w:rPr>
        <w:t>ek macierzy</w:t>
      </w:r>
      <w:r w:rsidR="00D75BF9" w:rsidRPr="007A3F1C">
        <w:rPr>
          <w:rFonts w:ascii="Times New Roman" w:hAnsi="Times New Roman" w:cs="Times New Roman" w:hint="eastAsia"/>
          <w:szCs w:val="24"/>
        </w:rPr>
        <w:t>ń</w:t>
      </w:r>
      <w:r w:rsidR="00D75BF9" w:rsidRPr="007A3F1C">
        <w:rPr>
          <w:rFonts w:ascii="Times New Roman" w:hAnsi="Times New Roman" w:cs="Times New Roman"/>
          <w:szCs w:val="24"/>
        </w:rPr>
        <w:t>ski w okresie urlopu macierzy</w:t>
      </w:r>
      <w:r w:rsidR="00D75BF9" w:rsidRPr="007A3F1C">
        <w:rPr>
          <w:rFonts w:ascii="Times New Roman" w:hAnsi="Times New Roman" w:cs="Times New Roman" w:hint="eastAsia"/>
          <w:szCs w:val="24"/>
        </w:rPr>
        <w:t>ń</w:t>
      </w:r>
      <w:r w:rsidR="00D75BF9" w:rsidRPr="007A3F1C">
        <w:rPr>
          <w:rFonts w:ascii="Times New Roman" w:hAnsi="Times New Roman" w:cs="Times New Roman"/>
          <w:szCs w:val="24"/>
        </w:rPr>
        <w:t xml:space="preserve">skiego, </w:t>
      </w:r>
      <w:r w:rsidR="00D22F9C" w:rsidRPr="007A3F1C">
        <w:rPr>
          <w:rFonts w:ascii="Times New Roman" w:hAnsi="Times New Roman" w:cs="Times New Roman"/>
          <w:szCs w:val="24"/>
        </w:rPr>
        <w:t>uzupe</w:t>
      </w:r>
      <w:r w:rsidR="00D22F9C" w:rsidRPr="007A3F1C">
        <w:rPr>
          <w:rFonts w:ascii="Times New Roman" w:hAnsi="Times New Roman" w:cs="Times New Roman" w:hint="eastAsia"/>
          <w:szCs w:val="24"/>
        </w:rPr>
        <w:t>ł</w:t>
      </w:r>
      <w:r w:rsidR="00D22F9C" w:rsidRPr="007A3F1C">
        <w:rPr>
          <w:rFonts w:ascii="Times New Roman" w:hAnsi="Times New Roman" w:cs="Times New Roman"/>
          <w:szCs w:val="24"/>
        </w:rPr>
        <w:t>niaj</w:t>
      </w:r>
      <w:r w:rsidR="00D22F9C" w:rsidRPr="007A3F1C">
        <w:rPr>
          <w:rFonts w:ascii="Times New Roman" w:hAnsi="Times New Roman" w:cs="Times New Roman" w:hint="eastAsia"/>
          <w:szCs w:val="24"/>
        </w:rPr>
        <w:t>ą</w:t>
      </w:r>
      <w:r w:rsidR="00D22F9C" w:rsidRPr="007A3F1C">
        <w:rPr>
          <w:rFonts w:ascii="Times New Roman" w:hAnsi="Times New Roman" w:cs="Times New Roman"/>
          <w:szCs w:val="24"/>
        </w:rPr>
        <w:t xml:space="preserve">cego </w:t>
      </w:r>
      <w:r w:rsidR="00D75BF9" w:rsidRPr="007A3F1C">
        <w:rPr>
          <w:rFonts w:ascii="Times New Roman" w:hAnsi="Times New Roman" w:cs="Times New Roman"/>
          <w:szCs w:val="24"/>
        </w:rPr>
        <w:t>urlopu macierzy</w:t>
      </w:r>
      <w:r w:rsidR="00D75BF9" w:rsidRPr="007A3F1C">
        <w:rPr>
          <w:rFonts w:ascii="Times New Roman" w:hAnsi="Times New Roman" w:cs="Times New Roman" w:hint="eastAsia"/>
          <w:szCs w:val="24"/>
        </w:rPr>
        <w:t>ń</w:t>
      </w:r>
      <w:r w:rsidR="00D75BF9" w:rsidRPr="007A3F1C">
        <w:rPr>
          <w:rFonts w:ascii="Times New Roman" w:hAnsi="Times New Roman" w:cs="Times New Roman"/>
          <w:szCs w:val="24"/>
        </w:rPr>
        <w:t>skiego, urlopu na warunkach urlopu macierzy</w:t>
      </w:r>
      <w:r w:rsidR="00D75BF9" w:rsidRPr="007A3F1C">
        <w:rPr>
          <w:rFonts w:ascii="Times New Roman" w:hAnsi="Times New Roman" w:cs="Times New Roman" w:hint="eastAsia"/>
          <w:szCs w:val="24"/>
        </w:rPr>
        <w:t>ń</w:t>
      </w:r>
      <w:r w:rsidR="00D75BF9" w:rsidRPr="007A3F1C">
        <w:rPr>
          <w:rFonts w:ascii="Times New Roman" w:hAnsi="Times New Roman" w:cs="Times New Roman"/>
          <w:szCs w:val="24"/>
        </w:rPr>
        <w:t>skiego oraz urlopu rodzicielskiego, z wy</w:t>
      </w:r>
      <w:r w:rsidR="00D75BF9" w:rsidRPr="007A3F1C">
        <w:rPr>
          <w:rFonts w:ascii="Times New Roman" w:hAnsi="Times New Roman" w:cs="Times New Roman" w:hint="eastAsia"/>
          <w:szCs w:val="24"/>
        </w:rPr>
        <w:t>łą</w:t>
      </w:r>
      <w:r w:rsidR="00D75BF9" w:rsidRPr="007A3F1C">
        <w:rPr>
          <w:rFonts w:ascii="Times New Roman" w:hAnsi="Times New Roman" w:cs="Times New Roman"/>
          <w:szCs w:val="24"/>
        </w:rPr>
        <w:t>czeniem przypadku z</w:t>
      </w:r>
      <w:r w:rsidR="00D75BF9" w:rsidRPr="007A3F1C">
        <w:rPr>
          <w:rFonts w:ascii="Times New Roman" w:hAnsi="Times New Roman" w:cs="Times New Roman" w:hint="eastAsia"/>
          <w:szCs w:val="24"/>
        </w:rPr>
        <w:t>ł</w:t>
      </w:r>
      <w:r w:rsidR="00D75BF9" w:rsidRPr="007A3F1C">
        <w:rPr>
          <w:rFonts w:ascii="Times New Roman" w:hAnsi="Times New Roman" w:cs="Times New Roman"/>
          <w:szCs w:val="24"/>
        </w:rPr>
        <w:t>o</w:t>
      </w:r>
      <w:r w:rsidR="00D75BF9" w:rsidRPr="007A3F1C">
        <w:rPr>
          <w:rFonts w:ascii="Times New Roman" w:hAnsi="Times New Roman" w:cs="Times New Roman" w:hint="eastAsia"/>
          <w:szCs w:val="24"/>
        </w:rPr>
        <w:t>ż</w:t>
      </w:r>
      <w:r w:rsidR="00D75BF9" w:rsidRPr="007A3F1C">
        <w:rPr>
          <w:rFonts w:ascii="Times New Roman" w:hAnsi="Times New Roman" w:cs="Times New Roman"/>
          <w:szCs w:val="24"/>
        </w:rPr>
        <w:t>enia wniosku o pozbawienie tego statusu przez samego bezrobotnego.”;</w:t>
      </w:r>
    </w:p>
    <w:p w14:paraId="111FD26C" w14:textId="576C7EB6" w:rsidR="00AE47C1" w:rsidRPr="007A3F1C" w:rsidRDefault="00D75BF9" w:rsidP="000D5289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54C18" w:rsidRPr="007A3F1C">
        <w:rPr>
          <w:rFonts w:ascii="Times New Roman" w:hAnsi="Times New Roman" w:cs="Times New Roman"/>
          <w:szCs w:val="24"/>
        </w:rPr>
        <w:tab/>
      </w:r>
      <w:r w:rsidR="009A1963" w:rsidRPr="007A3F1C">
        <w:rPr>
          <w:rFonts w:ascii="Times New Roman" w:hAnsi="Times New Roman" w:cs="Times New Roman"/>
          <w:szCs w:val="24"/>
        </w:rPr>
        <w:t>art. 104a otrzymuje brzmienie:</w:t>
      </w:r>
    </w:p>
    <w:p w14:paraId="3AA0E666" w14:textId="13F3DA8B" w:rsidR="009A1963" w:rsidRPr="007A3F1C" w:rsidRDefault="009A1963" w:rsidP="004D3CE1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„Art. 104a</w:t>
      </w:r>
      <w:r w:rsidR="008929C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Pracodawcy oraz inne jednostki organizacyjne nie op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acaj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sk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adek na Fundusz Pracy za zatrudnionych pracowników powracaj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cych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B03033" w:rsidRPr="007A3F1C">
        <w:rPr>
          <w:rFonts w:ascii="Times New Roman" w:hAnsi="Times New Roman" w:cs="Times New Roman"/>
          <w:szCs w:val="24"/>
        </w:rPr>
        <w:t>uzupe</w:t>
      </w:r>
      <w:r w:rsidR="00B03033" w:rsidRPr="007A3F1C">
        <w:rPr>
          <w:rFonts w:ascii="Times New Roman" w:hAnsi="Times New Roman" w:cs="Times New Roman" w:hint="eastAsia"/>
          <w:szCs w:val="24"/>
        </w:rPr>
        <w:t>ł</w:t>
      </w:r>
      <w:r w:rsidR="00B03033" w:rsidRPr="007A3F1C">
        <w:rPr>
          <w:rFonts w:ascii="Times New Roman" w:hAnsi="Times New Roman" w:cs="Times New Roman"/>
          <w:szCs w:val="24"/>
        </w:rPr>
        <w:t>niaj</w:t>
      </w:r>
      <w:r w:rsidR="00B03033" w:rsidRPr="007A3F1C">
        <w:rPr>
          <w:rFonts w:ascii="Times New Roman" w:hAnsi="Times New Roman" w:cs="Times New Roman" w:hint="eastAsia"/>
          <w:szCs w:val="24"/>
        </w:rPr>
        <w:t>ą</w:t>
      </w:r>
      <w:r w:rsidR="00B03033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lub urlopu wychowawczego w okresie 36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cy</w:t>
      </w:r>
      <w:r w:rsidR="00340D31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pocz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wszy od pierwszego miesi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ca po powrocie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D22F9C" w:rsidRPr="007A3F1C">
        <w:rPr>
          <w:rFonts w:ascii="Times New Roman" w:hAnsi="Times New Roman" w:cs="Times New Roman"/>
          <w:szCs w:val="24"/>
        </w:rPr>
        <w:t>uzupe</w:t>
      </w:r>
      <w:r w:rsidR="00D22F9C" w:rsidRPr="007A3F1C">
        <w:rPr>
          <w:rFonts w:ascii="Times New Roman" w:hAnsi="Times New Roman" w:cs="Times New Roman" w:hint="eastAsia"/>
          <w:szCs w:val="24"/>
        </w:rPr>
        <w:t>ł</w:t>
      </w:r>
      <w:r w:rsidR="00D22F9C" w:rsidRPr="007A3F1C">
        <w:rPr>
          <w:rFonts w:ascii="Times New Roman" w:hAnsi="Times New Roman" w:cs="Times New Roman"/>
          <w:szCs w:val="24"/>
        </w:rPr>
        <w:t>niaj</w:t>
      </w:r>
      <w:r w:rsidR="00D22F9C" w:rsidRPr="007A3F1C">
        <w:rPr>
          <w:rFonts w:ascii="Times New Roman" w:hAnsi="Times New Roman" w:cs="Times New Roman" w:hint="eastAsia"/>
          <w:szCs w:val="24"/>
        </w:rPr>
        <w:t>ą</w:t>
      </w:r>
      <w:r w:rsidR="00D22F9C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lub urlopu wychowawczego.”.</w:t>
      </w:r>
    </w:p>
    <w:p w14:paraId="7AB230C1" w14:textId="3D954B06" w:rsidR="00F663C0" w:rsidRPr="007A3F1C" w:rsidRDefault="00AE47C1" w:rsidP="006B23B6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</w:t>
      </w:r>
      <w:r w:rsidR="000E206E" w:rsidRPr="007A3F1C">
        <w:rPr>
          <w:rStyle w:val="Ppogrubienie"/>
          <w:rFonts w:ascii="Times New Roman" w:hAnsi="Times New Roman" w:cs="Times New Roman"/>
          <w:szCs w:val="24"/>
        </w:rPr>
        <w:t>5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CB19D6" w:rsidRPr="007A3F1C">
        <w:rPr>
          <w:rFonts w:ascii="Times New Roman" w:hAnsi="Times New Roman" w:cs="Times New Roman"/>
          <w:szCs w:val="24"/>
        </w:rPr>
        <w:t xml:space="preserve">W ustawie z dnia 9 czerwca 2006 r. o </w:t>
      </w:r>
      <w:r w:rsidR="00A05DDE" w:rsidRPr="007A3F1C">
        <w:rPr>
          <w:rFonts w:ascii="Times New Roman" w:hAnsi="Times New Roman" w:cs="Times New Roman"/>
          <w:szCs w:val="24"/>
        </w:rPr>
        <w:t>Centralnym Biurze Antykorupcyjnym (Dz.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A05DDE" w:rsidRPr="007A3F1C">
        <w:rPr>
          <w:rFonts w:ascii="Times New Roman" w:hAnsi="Times New Roman" w:cs="Times New Roman"/>
          <w:szCs w:val="24"/>
        </w:rPr>
        <w:t>U. z 2024 r. poz. 184</w:t>
      </w:r>
      <w:r w:rsidR="00C03C03" w:rsidRPr="007A3F1C">
        <w:rPr>
          <w:rFonts w:ascii="Times New Roman" w:hAnsi="Times New Roman" w:cs="Times New Roman"/>
          <w:szCs w:val="24"/>
        </w:rPr>
        <w:t xml:space="preserve"> i 1222</w:t>
      </w:r>
      <w:r w:rsidR="00A05DDE" w:rsidRPr="007A3F1C">
        <w:rPr>
          <w:rFonts w:ascii="Times New Roman" w:hAnsi="Times New Roman" w:cs="Times New Roman"/>
          <w:szCs w:val="24"/>
        </w:rPr>
        <w:t xml:space="preserve">) </w:t>
      </w:r>
      <w:r w:rsidR="00F663C0" w:rsidRPr="007A3F1C">
        <w:rPr>
          <w:rFonts w:ascii="Times New Roman" w:hAnsi="Times New Roman" w:cs="Times New Roman"/>
          <w:szCs w:val="24"/>
        </w:rPr>
        <w:t>wprowadza si</w:t>
      </w:r>
      <w:r w:rsidR="00F663C0" w:rsidRPr="007A3F1C">
        <w:rPr>
          <w:rFonts w:ascii="Times New Roman" w:hAnsi="Times New Roman" w:cs="Times New Roman" w:hint="eastAsia"/>
          <w:szCs w:val="24"/>
        </w:rPr>
        <w:t>ę</w:t>
      </w:r>
      <w:r w:rsidR="00F663C0" w:rsidRPr="007A3F1C">
        <w:rPr>
          <w:rFonts w:ascii="Times New Roman" w:hAnsi="Times New Roman" w:cs="Times New Roman"/>
          <w:szCs w:val="24"/>
        </w:rPr>
        <w:t xml:space="preserve"> nast</w:t>
      </w:r>
      <w:r w:rsidR="00F663C0" w:rsidRPr="007A3F1C">
        <w:rPr>
          <w:rFonts w:ascii="Times New Roman" w:hAnsi="Times New Roman" w:cs="Times New Roman" w:hint="eastAsia"/>
          <w:szCs w:val="24"/>
        </w:rPr>
        <w:t>ę</w:t>
      </w:r>
      <w:r w:rsidR="00F663C0" w:rsidRPr="007A3F1C">
        <w:rPr>
          <w:rFonts w:ascii="Times New Roman" w:hAnsi="Times New Roman" w:cs="Times New Roman"/>
          <w:szCs w:val="24"/>
        </w:rPr>
        <w:t>puj</w:t>
      </w:r>
      <w:r w:rsidR="00F663C0" w:rsidRPr="007A3F1C">
        <w:rPr>
          <w:rFonts w:ascii="Times New Roman" w:hAnsi="Times New Roman" w:cs="Times New Roman" w:hint="eastAsia"/>
          <w:szCs w:val="24"/>
        </w:rPr>
        <w:t>ą</w:t>
      </w:r>
      <w:r w:rsidR="00F663C0" w:rsidRPr="007A3F1C">
        <w:rPr>
          <w:rFonts w:ascii="Times New Roman" w:hAnsi="Times New Roman" w:cs="Times New Roman"/>
          <w:szCs w:val="24"/>
        </w:rPr>
        <w:t>ce zmiany:</w:t>
      </w:r>
    </w:p>
    <w:p w14:paraId="5FE07FE9" w14:textId="236BFFD8" w:rsidR="00F663C0" w:rsidRPr="007A3F1C" w:rsidRDefault="00F663C0" w:rsidP="0026192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68 ust. 1 i 2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brzmienie:</w:t>
      </w:r>
    </w:p>
    <w:p w14:paraId="350ABF59" w14:textId="1D1E2725" w:rsidR="00F663C0" w:rsidRPr="007A3F1C" w:rsidRDefault="00F663C0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„1. Funkcjonariusza nie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na zwolni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w czasie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B03033" w:rsidRPr="007A3F1C">
        <w:rPr>
          <w:rFonts w:ascii="Times New Roman" w:hAnsi="Times New Roman" w:cs="Times New Roman"/>
          <w:szCs w:val="24"/>
        </w:rPr>
        <w:t>uzupe</w:t>
      </w:r>
      <w:r w:rsidR="00B03033" w:rsidRPr="007A3F1C">
        <w:rPr>
          <w:rFonts w:ascii="Times New Roman" w:hAnsi="Times New Roman" w:cs="Times New Roman" w:hint="eastAsia"/>
          <w:szCs w:val="24"/>
        </w:rPr>
        <w:t>ł</w:t>
      </w:r>
      <w:r w:rsidR="00B03033" w:rsidRPr="007A3F1C">
        <w:rPr>
          <w:rFonts w:ascii="Times New Roman" w:hAnsi="Times New Roman" w:cs="Times New Roman"/>
          <w:szCs w:val="24"/>
        </w:rPr>
        <w:t>niaj</w:t>
      </w:r>
      <w:r w:rsidR="00B03033" w:rsidRPr="007A3F1C">
        <w:rPr>
          <w:rFonts w:ascii="Times New Roman" w:hAnsi="Times New Roman" w:cs="Times New Roman" w:hint="eastAsia"/>
          <w:szCs w:val="24"/>
        </w:rPr>
        <w:t>ą</w:t>
      </w:r>
      <w:r w:rsidR="00B03033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 lub urlopu wychowawczego</w:t>
      </w:r>
      <w:r w:rsidR="001C7321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przypadków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art. 64 ust. 1 pkt 3,</w:t>
      </w:r>
      <w:r w:rsidR="00367C27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4,</w:t>
      </w:r>
      <w:r w:rsidR="00367C27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6 i 7 oraz ust. 2 pkt 2</w:t>
      </w:r>
      <w:r w:rsidR="00287B3F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5.</w:t>
      </w:r>
    </w:p>
    <w:p w14:paraId="2D5D3EAD" w14:textId="5F4E049A" w:rsidR="00F663C0" w:rsidRPr="007A3F1C" w:rsidRDefault="00F663C0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W przypadku zwolnienia funkcjonariusza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na podstawie art. 64 ust. 2 pkt 4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w czasie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0D1E9F" w:rsidRPr="007A3F1C">
        <w:rPr>
          <w:rFonts w:ascii="Times New Roman" w:hAnsi="Times New Roman" w:cs="Times New Roman"/>
          <w:szCs w:val="24"/>
        </w:rPr>
        <w:t>uzupe</w:t>
      </w:r>
      <w:r w:rsidR="000D1E9F" w:rsidRPr="007A3F1C">
        <w:rPr>
          <w:rFonts w:ascii="Times New Roman" w:hAnsi="Times New Roman" w:cs="Times New Roman" w:hint="eastAsia"/>
          <w:szCs w:val="24"/>
        </w:rPr>
        <w:t>ł</w:t>
      </w:r>
      <w:r w:rsidR="000D1E9F" w:rsidRPr="007A3F1C">
        <w:rPr>
          <w:rFonts w:ascii="Times New Roman" w:hAnsi="Times New Roman" w:cs="Times New Roman"/>
          <w:szCs w:val="24"/>
        </w:rPr>
        <w:t>niaj</w:t>
      </w:r>
      <w:r w:rsidR="000D1E9F" w:rsidRPr="007A3F1C">
        <w:rPr>
          <w:rFonts w:ascii="Times New Roman" w:hAnsi="Times New Roman" w:cs="Times New Roman" w:hint="eastAsia"/>
          <w:szCs w:val="24"/>
        </w:rPr>
        <w:t>ą</w:t>
      </w:r>
      <w:r w:rsidR="000D1E9F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lub urlopu rodzicielskiego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mu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do 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ca okresu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oraz trwania wymienionego urlopu.</w:t>
      </w:r>
      <w:r w:rsidR="002F4082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25640EBC" w14:textId="0142D312" w:rsidR="000661A9" w:rsidRPr="007A3F1C" w:rsidRDefault="00F663C0" w:rsidP="0026192D">
      <w:pPr>
        <w:pStyle w:val="PKTpunkt"/>
        <w:ind w:left="0" w:firstLine="0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="00A05DDE" w:rsidRPr="007A3F1C">
        <w:rPr>
          <w:rFonts w:ascii="Times New Roman" w:hAnsi="Times New Roman" w:cs="Times New Roman"/>
          <w:szCs w:val="24"/>
        </w:rPr>
        <w:t xml:space="preserve">art. 102a </w:t>
      </w:r>
      <w:r w:rsidR="00484395" w:rsidRPr="007A3F1C">
        <w:rPr>
          <w:rFonts w:ascii="Times New Roman" w:hAnsi="Times New Roman" w:cs="Times New Roman"/>
          <w:szCs w:val="24"/>
        </w:rPr>
        <w:t>otrzymuje brzmienie:</w:t>
      </w:r>
    </w:p>
    <w:p w14:paraId="4DCF107F" w14:textId="6BD5BE7D" w:rsidR="00732CAA" w:rsidRPr="007A3F1C" w:rsidRDefault="00484395" w:rsidP="0026192D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</w:t>
      </w:r>
      <w:r w:rsidR="00732CAA" w:rsidRPr="007A3F1C">
        <w:rPr>
          <w:rFonts w:ascii="Times New Roman" w:hAnsi="Times New Roman" w:cs="Times New Roman"/>
          <w:szCs w:val="24"/>
        </w:rPr>
        <w:t xml:space="preserve">Art. 102a. </w:t>
      </w:r>
      <w:r w:rsidRPr="007A3F1C">
        <w:rPr>
          <w:rFonts w:ascii="Times New Roman" w:hAnsi="Times New Roman" w:cs="Times New Roman"/>
          <w:szCs w:val="24"/>
        </w:rPr>
        <w:t>1.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</w:t>
      </w:r>
      <w:r w:rsidR="000D1E9F" w:rsidRPr="007A3F1C">
        <w:rPr>
          <w:rFonts w:ascii="Times New Roman" w:hAnsi="Times New Roman" w:cs="Times New Roman"/>
          <w:szCs w:val="24"/>
        </w:rPr>
        <w:t>uzupe</w:t>
      </w:r>
      <w:r w:rsidR="000D1E9F" w:rsidRPr="007A3F1C">
        <w:rPr>
          <w:rFonts w:ascii="Times New Roman" w:hAnsi="Times New Roman" w:cs="Times New Roman" w:hint="eastAsia"/>
          <w:szCs w:val="24"/>
        </w:rPr>
        <w:t>ł</w:t>
      </w:r>
      <w:r w:rsidR="000D1E9F" w:rsidRPr="007A3F1C">
        <w:rPr>
          <w:rFonts w:ascii="Times New Roman" w:hAnsi="Times New Roman" w:cs="Times New Roman"/>
          <w:szCs w:val="24"/>
        </w:rPr>
        <w:t>niaj</w:t>
      </w:r>
      <w:r w:rsidR="000D1E9F" w:rsidRPr="007A3F1C">
        <w:rPr>
          <w:rFonts w:ascii="Times New Roman" w:hAnsi="Times New Roman" w:cs="Times New Roman" w:hint="eastAsia"/>
          <w:szCs w:val="24"/>
        </w:rPr>
        <w:t>ą</w:t>
      </w:r>
      <w:r w:rsidR="000D1E9F" w:rsidRPr="007A3F1C">
        <w:rPr>
          <w:rFonts w:ascii="Times New Roman" w:hAnsi="Times New Roman" w:cs="Times New Roman"/>
          <w:szCs w:val="24"/>
        </w:rPr>
        <w:t xml:space="preserve">cego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okres urlopu ojcowskiego wynosi 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102.</w:t>
      </w:r>
    </w:p>
    <w:p w14:paraId="7F616116" w14:textId="77777777" w:rsidR="00732CAA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rodzicielskiego wynosi:</w:t>
      </w:r>
    </w:p>
    <w:p w14:paraId="657FB36D" w14:textId="7BA80598" w:rsidR="00732CAA" w:rsidRPr="007A3F1C" w:rsidRDefault="00732CAA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102, za okres do:</w:t>
      </w:r>
    </w:p>
    <w:p w14:paraId="519441E8" w14:textId="77EB90ED" w:rsidR="00732CAA" w:rsidRPr="007A3F1C" w:rsidRDefault="00732CAA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6 tygodni urlopu rodzicielskiego</w:t>
      </w:r>
      <w:r w:rsidR="00AC0C7C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</w:t>
      </w:r>
      <w:r w:rsidR="002350AB" w:rsidRPr="007A3F1C">
        <w:rPr>
          <w:rFonts w:ascii="Times New Roman" w:hAnsi="Times New Roman" w:cs="Times New Roman"/>
          <w:szCs w:val="24"/>
        </w:rPr>
        <w:t>ach</w:t>
      </w:r>
      <w:r w:rsidRPr="007A3F1C">
        <w:rPr>
          <w:rFonts w:ascii="Times New Roman" w:hAnsi="Times New Roman" w:cs="Times New Roman"/>
          <w:szCs w:val="24"/>
        </w:rPr>
        <w:t xml:space="preserve">, o </w:t>
      </w:r>
      <w:r w:rsidR="004E07B6" w:rsidRPr="007A3F1C">
        <w:rPr>
          <w:rFonts w:ascii="Times New Roman" w:hAnsi="Times New Roman" w:cs="Times New Roman"/>
          <w:szCs w:val="24"/>
        </w:rPr>
        <w:t xml:space="preserve">których </w:t>
      </w:r>
      <w:r w:rsidRPr="007A3F1C">
        <w:rPr>
          <w:rFonts w:ascii="Times New Roman" w:hAnsi="Times New Roman" w:cs="Times New Roman"/>
          <w:szCs w:val="24"/>
        </w:rPr>
        <w:t>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1 pkt 1</w:t>
      </w:r>
      <w:r w:rsidR="004E07B6" w:rsidRPr="007A3F1C">
        <w:rPr>
          <w:rFonts w:ascii="Times New Roman" w:hAnsi="Times New Roman" w:cs="Times New Roman"/>
          <w:szCs w:val="24"/>
        </w:rPr>
        <w:t xml:space="preserve"> i</w:t>
      </w:r>
      <w:r w:rsidRPr="007A3F1C">
        <w:rPr>
          <w:rFonts w:ascii="Times New Roman" w:hAnsi="Times New Roman" w:cs="Times New Roman"/>
          <w:szCs w:val="24"/>
        </w:rPr>
        <w:t xml:space="preserve"> § 2 pkt 1, art. 183 § 4 pkt 1, § 4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pkt 1, art. 13 § 4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1 i § 4</w:t>
      </w:r>
      <w:r w:rsidRPr="007A3F1C">
        <w:rPr>
          <w:rStyle w:val="IGindeksgrny"/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pkt 1 Kodeksu pracy, </w:t>
      </w:r>
    </w:p>
    <w:p w14:paraId="35FD1078" w14:textId="2323D174" w:rsidR="00732CAA" w:rsidRPr="007A3F1C" w:rsidRDefault="00732CAA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b)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8 tygodni urlopu rodzicielskiego</w:t>
      </w:r>
      <w:r w:rsidR="00AC0C7C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przypadkach, o których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1 pkt 2 </w:t>
      </w:r>
      <w:r w:rsidR="004E07B6" w:rsidRPr="007A3F1C">
        <w:rPr>
          <w:rFonts w:ascii="Times New Roman" w:hAnsi="Times New Roman" w:cs="Times New Roman"/>
          <w:szCs w:val="24"/>
        </w:rPr>
        <w:t>i</w:t>
      </w:r>
      <w:r w:rsidRPr="007A3F1C">
        <w:rPr>
          <w:rFonts w:ascii="Times New Roman" w:hAnsi="Times New Roman" w:cs="Times New Roman"/>
          <w:szCs w:val="24"/>
        </w:rPr>
        <w:t xml:space="preserve"> § 2 pkt 2, art. 183 § 4 pkt 2, § 4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pkt 2, § 4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2 i § 4</w:t>
      </w:r>
      <w:r w:rsidRPr="007A3F1C">
        <w:rPr>
          <w:rStyle w:val="IGindeksgrny"/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pkt 2 Kodeksu pracy, </w:t>
      </w:r>
    </w:p>
    <w:p w14:paraId="0D3D983A" w14:textId="302724A3" w:rsidR="00732CAA" w:rsidRPr="007A3F1C" w:rsidRDefault="00732CAA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c)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3 tygodni urlopu rodzicielskiego</w:t>
      </w:r>
      <w:r w:rsidR="00AC0C7C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</w:t>
      </w:r>
      <w:r w:rsidR="004E07B6" w:rsidRPr="007A3F1C">
        <w:rPr>
          <w:rFonts w:ascii="Times New Roman" w:hAnsi="Times New Roman" w:cs="Times New Roman"/>
          <w:szCs w:val="24"/>
        </w:rPr>
        <w:t>przypadkach</w:t>
      </w:r>
      <w:r w:rsidRPr="007A3F1C">
        <w:rPr>
          <w:rFonts w:ascii="Times New Roman" w:hAnsi="Times New Roman" w:cs="Times New Roman"/>
          <w:szCs w:val="24"/>
        </w:rPr>
        <w:t xml:space="preserve">, o </w:t>
      </w:r>
      <w:r w:rsidR="004E07B6" w:rsidRPr="007A3F1C">
        <w:rPr>
          <w:rFonts w:ascii="Times New Roman" w:hAnsi="Times New Roman" w:cs="Times New Roman"/>
          <w:szCs w:val="24"/>
        </w:rPr>
        <w:t xml:space="preserve">których </w:t>
      </w:r>
      <w:r w:rsidRPr="007A3F1C">
        <w:rPr>
          <w:rFonts w:ascii="Times New Roman" w:hAnsi="Times New Roman" w:cs="Times New Roman"/>
          <w:szCs w:val="24"/>
        </w:rPr>
        <w:t>mowa w art. 183 § 4 pkt 3, § 4</w:t>
      </w:r>
      <w:r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 xml:space="preserve"> i § 4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3 Kodeksu pracy; </w:t>
      </w:r>
    </w:p>
    <w:p w14:paraId="644264D1" w14:textId="68B53E5B" w:rsidR="00732CAA" w:rsidRPr="007A3F1C" w:rsidRDefault="00732CAA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70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102, za okres urlopu rodzicielskiego przypadaj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cy po okresach, o których mowa w pkt 1. </w:t>
      </w:r>
    </w:p>
    <w:p w14:paraId="27B584F1" w14:textId="0E2974BA" w:rsidR="00732CAA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3. </w:t>
      </w:r>
      <w:bookmarkStart w:id="16" w:name="_Hlk171666174"/>
      <w:r w:rsidRPr="007A3F1C">
        <w:rPr>
          <w:rFonts w:ascii="Times New Roman" w:hAnsi="Times New Roman" w:cs="Times New Roman"/>
          <w:szCs w:val="24"/>
        </w:rPr>
        <w:t>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enie funkcjonariusza </w:t>
      </w:r>
      <w:r w:rsidRPr="007A3F1C">
        <w:rPr>
          <w:rFonts w:ascii="Times New Roman" w:hAnsi="Times New Roman" w:cs="Times New Roman" w:hint="eastAsia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 xml:space="preserve"> kobiety, która we wniosku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onym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po porodzie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 o udzielenie jej bezpo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rednio po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 urlopu rodzicielskiego w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nym wymiarze, wynosi 81,5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102, za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tych urlopów, z wy</w:t>
      </w:r>
      <w:r w:rsidRPr="007A3F1C">
        <w:rPr>
          <w:rFonts w:ascii="Times New Roman" w:hAnsi="Times New Roman" w:cs="Times New Roman" w:hint="eastAsia"/>
          <w:szCs w:val="24"/>
        </w:rPr>
        <w:t>łą</w:t>
      </w:r>
      <w:r w:rsidRPr="007A3F1C">
        <w:rPr>
          <w:rFonts w:ascii="Times New Roman" w:hAnsi="Times New Roman" w:cs="Times New Roman"/>
          <w:szCs w:val="24"/>
        </w:rPr>
        <w:t>czeniem okresu, o którym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pracy.</w:t>
      </w:r>
    </w:p>
    <w:p w14:paraId="19E03DC3" w14:textId="1AF2B15B" w:rsidR="00367C27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funkcjonariusza, który we wniosku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onym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i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pieniu do 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du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z wnioskiem o wszcz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 post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powania w sprawie przysposobienia dziecka albo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jako rodzina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pcza,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rodziny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pczej zawodowej,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 o udzielenie mu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i urlopu rodzicielskiego w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nym wymiarze, wynosi 81,5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102, za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tych urlopów, z wy</w:t>
      </w:r>
      <w:r w:rsidRPr="007A3F1C">
        <w:rPr>
          <w:rFonts w:ascii="Times New Roman" w:hAnsi="Times New Roman" w:cs="Times New Roman" w:hint="eastAsia"/>
          <w:szCs w:val="24"/>
        </w:rPr>
        <w:t>łą</w:t>
      </w:r>
      <w:r w:rsidRPr="007A3F1C">
        <w:rPr>
          <w:rFonts w:ascii="Times New Roman" w:hAnsi="Times New Roman" w:cs="Times New Roman"/>
          <w:szCs w:val="24"/>
        </w:rPr>
        <w:t>czeniem okresu, o którym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pracy.</w:t>
      </w:r>
    </w:p>
    <w:p w14:paraId="1CA40E97" w14:textId="5656C4C8" w:rsidR="00367C27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5. W przypadku gdy wysoko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funkcjonariusza pomniejszonego o zaliczk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podatek dochodowy od osób fizycznych, obliczonego zgodnie z ust. 1</w:t>
      </w:r>
      <w:r w:rsidR="00287B3F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4, jest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sza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kwota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rodzicielskiego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lonego w ustawie z dnia 28 listopada 2003 r. o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wiadczeniach rodzinnych (Dz.</w:t>
      </w:r>
      <w:r w:rsidR="00FB3058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U. z 2024 r. poz. 323</w:t>
      </w:r>
      <w:r w:rsidR="00C03C03" w:rsidRPr="007A3F1C">
        <w:rPr>
          <w:rFonts w:ascii="Times New Roman" w:hAnsi="Times New Roman" w:cs="Times New Roman"/>
          <w:szCs w:val="24"/>
        </w:rPr>
        <w:t xml:space="preserve"> i 858</w:t>
      </w:r>
      <w:r w:rsidRPr="007A3F1C">
        <w:rPr>
          <w:rFonts w:ascii="Times New Roman" w:hAnsi="Times New Roman" w:cs="Times New Roman"/>
          <w:szCs w:val="24"/>
        </w:rPr>
        <w:t>), kwot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funkcjonariusza pomniejszonego o zaliczk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podatek dochodowy od osób fizycznych podwy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sza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do wysoko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ci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wiadczenia rodzicielskiego. </w:t>
      </w:r>
    </w:p>
    <w:p w14:paraId="4D39F7A1" w14:textId="2A8BF4BE" w:rsidR="00367C27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6.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urlopu rodzicielskiego w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cej drugiemu rodzicowi dziecka b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cemu funkcjonariuszem CBA, o której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pracy, wynosi 70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art.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 xml:space="preserve">102. </w:t>
      </w:r>
    </w:p>
    <w:p w14:paraId="297140FC" w14:textId="745BD82D" w:rsidR="00367C27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7. W przypadku niewykorzystania przez funkcjonariusza ani jednego dnia urlopu rodzicielskiego w pierwszym roku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ycia dziecka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enie za okres urlopu </w:t>
      </w:r>
      <w:r w:rsidRPr="007A3F1C">
        <w:rPr>
          <w:rFonts w:ascii="Times New Roman" w:hAnsi="Times New Roman" w:cs="Times New Roman"/>
          <w:szCs w:val="24"/>
        </w:rPr>
        <w:lastRenderedPageBreak/>
        <w:t>rodzicielskiego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w wysoko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70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enia, o którym mowa w art. 102. </w:t>
      </w:r>
    </w:p>
    <w:p w14:paraId="648DC0EE" w14:textId="59C80AEA" w:rsidR="00367C27" w:rsidRPr="007A3F1C" w:rsidRDefault="000661A9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8</w:t>
      </w:r>
      <w:r w:rsidR="00732CAA" w:rsidRPr="007A3F1C">
        <w:rPr>
          <w:rFonts w:ascii="Times New Roman" w:hAnsi="Times New Roman" w:cs="Times New Roman"/>
          <w:szCs w:val="24"/>
        </w:rPr>
        <w:t xml:space="preserve">. W przypadku niewykorzystania ani jednego dnia urlopu rodzicielskiego w pierwszym roku </w:t>
      </w:r>
      <w:r w:rsidR="00732CAA" w:rsidRPr="007A3F1C">
        <w:rPr>
          <w:rFonts w:ascii="Times New Roman" w:hAnsi="Times New Roman" w:cs="Times New Roman" w:hint="eastAsia"/>
          <w:szCs w:val="24"/>
        </w:rPr>
        <w:t>ż</w:t>
      </w:r>
      <w:r w:rsidR="00732CAA" w:rsidRPr="007A3F1C">
        <w:rPr>
          <w:rFonts w:ascii="Times New Roman" w:hAnsi="Times New Roman" w:cs="Times New Roman"/>
          <w:szCs w:val="24"/>
        </w:rPr>
        <w:t>ycia dziecka funkcjonariuszowi przys</w:t>
      </w:r>
      <w:r w:rsidR="00732CAA" w:rsidRPr="007A3F1C">
        <w:rPr>
          <w:rFonts w:ascii="Times New Roman" w:hAnsi="Times New Roman" w:cs="Times New Roman" w:hint="eastAsia"/>
          <w:szCs w:val="24"/>
        </w:rPr>
        <w:t>ł</w:t>
      </w:r>
      <w:r w:rsidR="00732CAA" w:rsidRPr="007A3F1C">
        <w:rPr>
          <w:rFonts w:ascii="Times New Roman" w:hAnsi="Times New Roman" w:cs="Times New Roman"/>
          <w:szCs w:val="24"/>
        </w:rPr>
        <w:t>uguje jednorazowe wyrównanie pobranego uposa</w:t>
      </w:r>
      <w:r w:rsidR="00732CAA" w:rsidRPr="007A3F1C">
        <w:rPr>
          <w:rFonts w:ascii="Times New Roman" w:hAnsi="Times New Roman" w:cs="Times New Roman" w:hint="eastAsia"/>
          <w:szCs w:val="24"/>
        </w:rPr>
        <w:t>ż</w:t>
      </w:r>
      <w:r w:rsidR="00732CAA" w:rsidRPr="007A3F1C">
        <w:rPr>
          <w:rFonts w:ascii="Times New Roman" w:hAnsi="Times New Roman" w:cs="Times New Roman"/>
          <w:szCs w:val="24"/>
        </w:rPr>
        <w:t>enia za okres urlopu macierzy</w:t>
      </w:r>
      <w:r w:rsidR="00732CAA" w:rsidRPr="007A3F1C">
        <w:rPr>
          <w:rFonts w:ascii="Times New Roman" w:hAnsi="Times New Roman" w:cs="Times New Roman" w:hint="eastAsia"/>
          <w:szCs w:val="24"/>
        </w:rPr>
        <w:t>ń</w:t>
      </w:r>
      <w:r w:rsidR="00732CAA" w:rsidRPr="007A3F1C">
        <w:rPr>
          <w:rFonts w:ascii="Times New Roman" w:hAnsi="Times New Roman" w:cs="Times New Roman"/>
          <w:szCs w:val="24"/>
        </w:rPr>
        <w:t>skiego do wysoko</w:t>
      </w:r>
      <w:r w:rsidR="00732CAA" w:rsidRPr="007A3F1C">
        <w:rPr>
          <w:rFonts w:ascii="Times New Roman" w:hAnsi="Times New Roman" w:cs="Times New Roman" w:hint="eastAsia"/>
          <w:szCs w:val="24"/>
        </w:rPr>
        <w:t>ś</w:t>
      </w:r>
      <w:r w:rsidR="00732CAA" w:rsidRPr="007A3F1C">
        <w:rPr>
          <w:rFonts w:ascii="Times New Roman" w:hAnsi="Times New Roman" w:cs="Times New Roman"/>
          <w:szCs w:val="24"/>
        </w:rPr>
        <w:t>ci 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="00732CAA" w:rsidRPr="007A3F1C">
        <w:rPr>
          <w:rFonts w:ascii="Times New Roman" w:hAnsi="Times New Roman" w:cs="Times New Roman"/>
          <w:szCs w:val="24"/>
        </w:rPr>
        <w:t>% miesi</w:t>
      </w:r>
      <w:r w:rsidR="00732CAA" w:rsidRPr="007A3F1C">
        <w:rPr>
          <w:rFonts w:ascii="Times New Roman" w:hAnsi="Times New Roman" w:cs="Times New Roman" w:hint="eastAsia"/>
          <w:szCs w:val="24"/>
        </w:rPr>
        <w:t>ę</w:t>
      </w:r>
      <w:r w:rsidR="00732CAA" w:rsidRPr="007A3F1C">
        <w:rPr>
          <w:rFonts w:ascii="Times New Roman" w:hAnsi="Times New Roman" w:cs="Times New Roman"/>
          <w:szCs w:val="24"/>
        </w:rPr>
        <w:t>cznego uposa</w:t>
      </w:r>
      <w:r w:rsidR="00732CAA" w:rsidRPr="007A3F1C">
        <w:rPr>
          <w:rFonts w:ascii="Times New Roman" w:hAnsi="Times New Roman" w:cs="Times New Roman" w:hint="eastAsia"/>
          <w:szCs w:val="24"/>
        </w:rPr>
        <w:t>ż</w:t>
      </w:r>
      <w:r w:rsidR="00732CAA" w:rsidRPr="007A3F1C">
        <w:rPr>
          <w:rFonts w:ascii="Times New Roman" w:hAnsi="Times New Roman" w:cs="Times New Roman"/>
          <w:szCs w:val="24"/>
        </w:rPr>
        <w:t xml:space="preserve">enia, o którym mowa w art. 102. </w:t>
      </w:r>
    </w:p>
    <w:p w14:paraId="225880F8" w14:textId="6A57A02D" w:rsidR="00484395" w:rsidRPr="007A3F1C" w:rsidRDefault="00732CAA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9. Jednorazowe wyrównanie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ust. 8,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puje na wniosek funkcjonariusza.</w:t>
      </w:r>
      <w:r w:rsidR="002F4082" w:rsidRPr="007A3F1C">
        <w:rPr>
          <w:rFonts w:ascii="Times New Roman" w:hAnsi="Times New Roman" w:cs="Times New Roman"/>
          <w:szCs w:val="24"/>
        </w:rPr>
        <w:t>”</w:t>
      </w:r>
      <w:r w:rsidR="00484395" w:rsidRPr="007A3F1C">
        <w:rPr>
          <w:rFonts w:ascii="Times New Roman" w:hAnsi="Times New Roman" w:cs="Times New Roman"/>
          <w:szCs w:val="24"/>
        </w:rPr>
        <w:t>.</w:t>
      </w:r>
    </w:p>
    <w:bookmarkEnd w:id="16"/>
    <w:p w14:paraId="7D93BFF1" w14:textId="2638B0F0" w:rsidR="006B23B6" w:rsidRPr="007A3F1C" w:rsidRDefault="00CB19D6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16.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6B23B6" w:rsidRPr="007A3F1C">
        <w:rPr>
          <w:rFonts w:ascii="Times New Roman" w:hAnsi="Times New Roman" w:cs="Times New Roman"/>
          <w:szCs w:val="24"/>
        </w:rPr>
        <w:t>W ustawie z dnia 9 czerwca 2006 r. o s</w:t>
      </w:r>
      <w:r w:rsidR="006B23B6" w:rsidRPr="007A3F1C">
        <w:rPr>
          <w:rFonts w:ascii="Times New Roman" w:hAnsi="Times New Roman" w:cs="Times New Roman" w:hint="eastAsia"/>
          <w:szCs w:val="24"/>
        </w:rPr>
        <w:t>ł</w:t>
      </w:r>
      <w:r w:rsidR="006B23B6" w:rsidRPr="007A3F1C">
        <w:rPr>
          <w:rFonts w:ascii="Times New Roman" w:hAnsi="Times New Roman" w:cs="Times New Roman"/>
          <w:szCs w:val="24"/>
        </w:rPr>
        <w:t>u</w:t>
      </w:r>
      <w:r w:rsidR="006B23B6" w:rsidRPr="007A3F1C">
        <w:rPr>
          <w:rFonts w:ascii="Times New Roman" w:hAnsi="Times New Roman" w:cs="Times New Roman" w:hint="eastAsia"/>
          <w:szCs w:val="24"/>
        </w:rPr>
        <w:t>ż</w:t>
      </w:r>
      <w:r w:rsidR="006B23B6" w:rsidRPr="007A3F1C">
        <w:rPr>
          <w:rFonts w:ascii="Times New Roman" w:hAnsi="Times New Roman" w:cs="Times New Roman"/>
          <w:szCs w:val="24"/>
        </w:rPr>
        <w:t>bie funkcjonariuszy S</w:t>
      </w:r>
      <w:r w:rsidR="006B23B6" w:rsidRPr="007A3F1C">
        <w:rPr>
          <w:rFonts w:ascii="Times New Roman" w:hAnsi="Times New Roman" w:cs="Times New Roman" w:hint="eastAsia"/>
          <w:szCs w:val="24"/>
        </w:rPr>
        <w:t>ł</w:t>
      </w:r>
      <w:r w:rsidR="006B23B6" w:rsidRPr="007A3F1C">
        <w:rPr>
          <w:rFonts w:ascii="Times New Roman" w:hAnsi="Times New Roman" w:cs="Times New Roman"/>
          <w:szCs w:val="24"/>
        </w:rPr>
        <w:t>u</w:t>
      </w:r>
      <w:r w:rsidR="006B23B6" w:rsidRPr="007A3F1C">
        <w:rPr>
          <w:rFonts w:ascii="Times New Roman" w:hAnsi="Times New Roman" w:cs="Times New Roman" w:hint="eastAsia"/>
          <w:szCs w:val="24"/>
        </w:rPr>
        <w:t>ż</w:t>
      </w:r>
      <w:r w:rsidR="006B23B6" w:rsidRPr="007A3F1C">
        <w:rPr>
          <w:rFonts w:ascii="Times New Roman" w:hAnsi="Times New Roman" w:cs="Times New Roman"/>
          <w:szCs w:val="24"/>
        </w:rPr>
        <w:t>by Kontrwywiadu Wojskowego oraz S</w:t>
      </w:r>
      <w:r w:rsidR="006B23B6" w:rsidRPr="007A3F1C">
        <w:rPr>
          <w:rFonts w:ascii="Times New Roman" w:hAnsi="Times New Roman" w:cs="Times New Roman" w:hint="eastAsia"/>
          <w:szCs w:val="24"/>
        </w:rPr>
        <w:t>ł</w:t>
      </w:r>
      <w:r w:rsidR="006B23B6" w:rsidRPr="007A3F1C">
        <w:rPr>
          <w:rFonts w:ascii="Times New Roman" w:hAnsi="Times New Roman" w:cs="Times New Roman"/>
          <w:szCs w:val="24"/>
        </w:rPr>
        <w:t>u</w:t>
      </w:r>
      <w:r w:rsidR="006B23B6" w:rsidRPr="007A3F1C">
        <w:rPr>
          <w:rFonts w:ascii="Times New Roman" w:hAnsi="Times New Roman" w:cs="Times New Roman" w:hint="eastAsia"/>
          <w:szCs w:val="24"/>
        </w:rPr>
        <w:t>ż</w:t>
      </w:r>
      <w:r w:rsidR="006B23B6" w:rsidRPr="007A3F1C">
        <w:rPr>
          <w:rFonts w:ascii="Times New Roman" w:hAnsi="Times New Roman" w:cs="Times New Roman"/>
          <w:szCs w:val="24"/>
        </w:rPr>
        <w:t>by Wywiadu Wojskowego (Dz. U. z 2023 r. poz. 2098) wprowadza si</w:t>
      </w:r>
      <w:r w:rsidR="006B23B6" w:rsidRPr="007A3F1C">
        <w:rPr>
          <w:rFonts w:ascii="Times New Roman" w:hAnsi="Times New Roman" w:cs="Times New Roman" w:hint="eastAsia"/>
          <w:szCs w:val="24"/>
        </w:rPr>
        <w:t>ę</w:t>
      </w:r>
      <w:r w:rsidR="006B23B6" w:rsidRPr="007A3F1C">
        <w:rPr>
          <w:rFonts w:ascii="Times New Roman" w:hAnsi="Times New Roman" w:cs="Times New Roman"/>
          <w:szCs w:val="24"/>
        </w:rPr>
        <w:t xml:space="preserve"> nast</w:t>
      </w:r>
      <w:r w:rsidR="006B23B6" w:rsidRPr="007A3F1C">
        <w:rPr>
          <w:rFonts w:ascii="Times New Roman" w:hAnsi="Times New Roman" w:cs="Times New Roman" w:hint="eastAsia"/>
          <w:szCs w:val="24"/>
        </w:rPr>
        <w:t>ę</w:t>
      </w:r>
      <w:r w:rsidR="006B23B6" w:rsidRPr="007A3F1C">
        <w:rPr>
          <w:rFonts w:ascii="Times New Roman" w:hAnsi="Times New Roman" w:cs="Times New Roman"/>
          <w:szCs w:val="24"/>
        </w:rPr>
        <w:t>puj</w:t>
      </w:r>
      <w:r w:rsidR="006B23B6" w:rsidRPr="007A3F1C">
        <w:rPr>
          <w:rFonts w:ascii="Times New Roman" w:hAnsi="Times New Roman" w:cs="Times New Roman" w:hint="eastAsia"/>
          <w:szCs w:val="24"/>
        </w:rPr>
        <w:t>ą</w:t>
      </w:r>
      <w:r w:rsidR="006B23B6" w:rsidRPr="007A3F1C">
        <w:rPr>
          <w:rFonts w:ascii="Times New Roman" w:hAnsi="Times New Roman" w:cs="Times New Roman"/>
          <w:szCs w:val="24"/>
        </w:rPr>
        <w:t>ce zmiany:</w:t>
      </w:r>
    </w:p>
    <w:p w14:paraId="11183219" w14:textId="7845EECB" w:rsidR="006B23B6" w:rsidRPr="007A3F1C" w:rsidRDefault="006B23B6" w:rsidP="0050628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23 ust. 1 i 2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brzmienie:</w:t>
      </w:r>
    </w:p>
    <w:p w14:paraId="6846B655" w14:textId="066E3D35" w:rsidR="006B23B6" w:rsidRPr="007A3F1C" w:rsidRDefault="006B23B6" w:rsidP="00807F5D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„1. Funkcjonariusza nie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na zwolni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w czasie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bookmarkStart w:id="17" w:name="_Hlk180058942"/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bookmarkEnd w:id="17"/>
      <w:r w:rsidR="006C0773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 lub urlopu wychowawczego,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przypadków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art. 13 ust. 3, art. 19 ust. 1 pkt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3 i 4 oraz ust. 2 pkt 2</w:t>
      </w:r>
      <w:r w:rsidR="00381231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4, 6 i 7.</w:t>
      </w:r>
    </w:p>
    <w:p w14:paraId="1F2A568B" w14:textId="0743B77B" w:rsidR="006B23B6" w:rsidRPr="007A3F1C" w:rsidRDefault="006B23B6" w:rsidP="00807F5D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W razie zwolnienia funkcjonariusza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na podstawie art. 13 ust. 3 i art. 19 ust. 2 pkt 6 i 7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w czasie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urlopu ojcowskiego </w:t>
      </w:r>
      <w:r w:rsidR="00A62042" w:rsidRPr="007A3F1C">
        <w:rPr>
          <w:rFonts w:ascii="Times New Roman" w:hAnsi="Times New Roman" w:cs="Times New Roman"/>
          <w:szCs w:val="24"/>
        </w:rPr>
        <w:t>l</w:t>
      </w:r>
      <w:r w:rsidRPr="007A3F1C">
        <w:rPr>
          <w:rFonts w:ascii="Times New Roman" w:hAnsi="Times New Roman" w:cs="Times New Roman"/>
          <w:szCs w:val="24"/>
        </w:rPr>
        <w:t>ub urlopu rodzicielskiego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mu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do 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ca okresu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oraz trwania wymienionego urlopu.”;</w:t>
      </w:r>
    </w:p>
    <w:p w14:paraId="547BEF40" w14:textId="1A0F5A68" w:rsidR="006B23B6" w:rsidRPr="007A3F1C" w:rsidRDefault="006B23B6" w:rsidP="0050628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art. 96a otrzymuje brzmienie:</w:t>
      </w:r>
    </w:p>
    <w:p w14:paraId="686BE9B0" w14:textId="4BE28B2D" w:rsidR="007729CE" w:rsidRPr="007A3F1C" w:rsidRDefault="006B23B6" w:rsidP="0026192D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</w:t>
      </w:r>
      <w:r w:rsidR="007729CE" w:rsidRPr="007A3F1C">
        <w:rPr>
          <w:rFonts w:ascii="Times New Roman" w:hAnsi="Times New Roman" w:cs="Times New Roman"/>
          <w:szCs w:val="24"/>
        </w:rPr>
        <w:t xml:space="preserve">Art. 96a. </w:t>
      </w:r>
      <w:r w:rsidRPr="007A3F1C">
        <w:rPr>
          <w:rFonts w:ascii="Times New Roman" w:hAnsi="Times New Roman" w:cs="Times New Roman"/>
          <w:szCs w:val="24"/>
        </w:rPr>
        <w:t>1.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okres urlopu ojcowskiego wynosi 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96.</w:t>
      </w:r>
    </w:p>
    <w:p w14:paraId="1852217A" w14:textId="77777777" w:rsidR="007729CE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rodzicielskiego wynosi:</w:t>
      </w:r>
    </w:p>
    <w:p w14:paraId="07396FAD" w14:textId="4E2EBBAC" w:rsidR="007729CE" w:rsidRPr="007A3F1C" w:rsidRDefault="007729CE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96, za okres do:</w:t>
      </w:r>
    </w:p>
    <w:p w14:paraId="27D8E526" w14:textId="28C5C171" w:rsidR="007729CE" w:rsidRPr="007A3F1C" w:rsidRDefault="007729CE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6 tygodni urlopu rodzicielskiego</w:t>
      </w:r>
      <w:r w:rsidR="00EC3CC8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</w:t>
      </w:r>
      <w:r w:rsidR="00DF7958">
        <w:rPr>
          <w:rFonts w:ascii="Times New Roman" w:hAnsi="Times New Roman" w:cs="Times New Roman"/>
          <w:szCs w:val="24"/>
        </w:rPr>
        <w:t>ach</w:t>
      </w:r>
      <w:r w:rsidRPr="007A3F1C">
        <w:rPr>
          <w:rFonts w:ascii="Times New Roman" w:hAnsi="Times New Roman" w:cs="Times New Roman"/>
          <w:szCs w:val="24"/>
        </w:rPr>
        <w:t>, o który</w:t>
      </w:r>
      <w:r w:rsidR="00DF7958">
        <w:rPr>
          <w:rFonts w:ascii="Times New Roman" w:hAnsi="Times New Roman" w:cs="Times New Roman"/>
          <w:szCs w:val="24"/>
        </w:rPr>
        <w:t>ch</w:t>
      </w:r>
      <w:r w:rsidRPr="007A3F1C">
        <w:rPr>
          <w:rFonts w:ascii="Times New Roman" w:hAnsi="Times New Roman" w:cs="Times New Roman"/>
          <w:szCs w:val="24"/>
        </w:rPr>
        <w:t xml:space="preserve">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 xml:space="preserve">1 pkt 1 </w:t>
      </w:r>
      <w:r w:rsidR="00E52072" w:rsidRPr="007A3F1C">
        <w:rPr>
          <w:rFonts w:ascii="Times New Roman" w:hAnsi="Times New Roman" w:cs="Times New Roman"/>
          <w:szCs w:val="24"/>
        </w:rPr>
        <w:t>i</w:t>
      </w:r>
      <w:r w:rsidRPr="007A3F1C">
        <w:rPr>
          <w:rFonts w:ascii="Times New Roman" w:hAnsi="Times New Roman" w:cs="Times New Roman"/>
          <w:szCs w:val="24"/>
        </w:rPr>
        <w:t xml:space="preserve"> § 2 pkt 1, art. 183 § 4 pkt 1, § 4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pkt 1, § 4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1 i § 4</w:t>
      </w:r>
      <w:r w:rsidRPr="007A3F1C">
        <w:rPr>
          <w:rStyle w:val="IGindeksgrny"/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pkt 1 Kodeksu pracy, </w:t>
      </w:r>
    </w:p>
    <w:p w14:paraId="46DBBCDE" w14:textId="459AC2AC" w:rsidR="007729CE" w:rsidRPr="007A3F1C" w:rsidRDefault="007729CE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b)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8 tygodni urlopu rodzicielskiego</w:t>
      </w:r>
      <w:r w:rsidR="00EC3CC8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przypadkach, o których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1 pkt 2 </w:t>
      </w:r>
      <w:r w:rsidR="00E52072" w:rsidRPr="007A3F1C">
        <w:rPr>
          <w:rFonts w:ascii="Times New Roman" w:hAnsi="Times New Roman" w:cs="Times New Roman"/>
          <w:szCs w:val="24"/>
        </w:rPr>
        <w:t>i</w:t>
      </w:r>
      <w:r w:rsidRPr="007A3F1C">
        <w:rPr>
          <w:rFonts w:ascii="Times New Roman" w:hAnsi="Times New Roman" w:cs="Times New Roman"/>
          <w:szCs w:val="24"/>
        </w:rPr>
        <w:t xml:space="preserve"> § 2 pkt 2, art. 183 § 4 pkt 2, § 4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pkt 2, § 4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2 i § 4</w:t>
      </w:r>
      <w:r w:rsidRPr="007A3F1C">
        <w:rPr>
          <w:rStyle w:val="IGindeksgrny"/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pkt 2 Kodeksu pracy, </w:t>
      </w:r>
    </w:p>
    <w:p w14:paraId="76E97739" w14:textId="5C01F847" w:rsidR="007729CE" w:rsidRPr="007A3F1C" w:rsidRDefault="007729CE" w:rsidP="007A3F1C">
      <w:pPr>
        <w:pStyle w:val="ZLITwPKTzmlitw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c)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3 tygodni urlopu rodzicielskiego</w:t>
      </w:r>
      <w:r w:rsidR="00EC3CC8" w:rsidRPr="007A3F1C">
        <w:rPr>
          <w:rFonts w:ascii="Times New Roman" w:hAnsi="Times New Roman" w:cs="Times New Roman"/>
          <w:szCs w:val="24"/>
        </w:rPr>
        <w:t xml:space="preserve"> –</w:t>
      </w:r>
      <w:r w:rsidRPr="007A3F1C">
        <w:rPr>
          <w:rFonts w:ascii="Times New Roman" w:hAnsi="Times New Roman" w:cs="Times New Roman"/>
          <w:szCs w:val="24"/>
        </w:rPr>
        <w:t xml:space="preserve"> w przypadku, o którym mowa w art. 183 §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4 pkt 3, § 4</w:t>
      </w:r>
      <w:r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 xml:space="preserve"> i § 4</w:t>
      </w:r>
      <w:r w:rsidRPr="007A3F1C">
        <w:rPr>
          <w:rStyle w:val="IGindeksgrny"/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 xml:space="preserve"> pkt 3 Kodeksu pracy; </w:t>
      </w:r>
    </w:p>
    <w:p w14:paraId="775C8FC4" w14:textId="529E99C1" w:rsidR="007729CE" w:rsidRPr="007A3F1C" w:rsidRDefault="007729CE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9F3044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70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96, za okres urlopu rodzicielskiego przypadaj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cy po okresach, o których mowa w pkt 1. </w:t>
      </w:r>
    </w:p>
    <w:p w14:paraId="36CEEF6D" w14:textId="297D526A" w:rsidR="007729CE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3. 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</w:t>
      </w:r>
      <w:r w:rsidR="00A14B06" w:rsidRPr="007A3F1C">
        <w:rPr>
          <w:rFonts w:ascii="Times New Roman" w:hAnsi="Times New Roman" w:cs="Times New Roman"/>
          <w:szCs w:val="24"/>
        </w:rPr>
        <w:t xml:space="preserve"> – </w:t>
      </w:r>
      <w:r w:rsidRPr="007A3F1C">
        <w:rPr>
          <w:rFonts w:ascii="Times New Roman" w:hAnsi="Times New Roman" w:cs="Times New Roman"/>
          <w:szCs w:val="24"/>
        </w:rPr>
        <w:t>kobiety, która we wniosku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onym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po porodzie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 o udzielenie jej bezpo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rednio po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 urlopu rodzicielskiego w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nym wymiarze, wynosi 81,5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96, za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tych urlopów, z wy</w:t>
      </w:r>
      <w:r w:rsidRPr="007A3F1C">
        <w:rPr>
          <w:rFonts w:ascii="Times New Roman" w:hAnsi="Times New Roman" w:cs="Times New Roman" w:hint="eastAsia"/>
          <w:szCs w:val="24"/>
        </w:rPr>
        <w:t>łą</w:t>
      </w:r>
      <w:r w:rsidRPr="007A3F1C">
        <w:rPr>
          <w:rFonts w:ascii="Times New Roman" w:hAnsi="Times New Roman" w:cs="Times New Roman"/>
          <w:szCs w:val="24"/>
        </w:rPr>
        <w:t>czeniem okresu, o którym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pracy.</w:t>
      </w:r>
    </w:p>
    <w:p w14:paraId="5AAFFCEF" w14:textId="1F53C3BC" w:rsidR="007729CE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funkcjonariusza, który we wniosku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onym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i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pieniu do s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du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z wnioskiem o wszcz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 post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powania w sprawie przysposobienia dziecka albo po przyj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ciu dziecka na wychowanie jako rodzina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pcza,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rodziny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pczej zawodowej, wyst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pi o udzielenie mu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i urlopu rodzicielskiego w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nym wymiarze, wynosi 81,5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96, za ca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tych urlopów, z wy</w:t>
      </w:r>
      <w:r w:rsidRPr="007A3F1C">
        <w:rPr>
          <w:rFonts w:ascii="Times New Roman" w:hAnsi="Times New Roman" w:cs="Times New Roman" w:hint="eastAsia"/>
          <w:szCs w:val="24"/>
        </w:rPr>
        <w:t>łą</w:t>
      </w:r>
      <w:r w:rsidRPr="007A3F1C">
        <w:rPr>
          <w:rFonts w:ascii="Times New Roman" w:hAnsi="Times New Roman" w:cs="Times New Roman"/>
          <w:szCs w:val="24"/>
        </w:rPr>
        <w:t>czeniem okresu, o którym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pracy.</w:t>
      </w:r>
    </w:p>
    <w:p w14:paraId="655DD3EE" w14:textId="1151433A" w:rsidR="007729CE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5.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urlopu rodzicielskiego w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cej drugiemu rodzicowi dziecka b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cemu funkcjonariuszem, o której mowa w art. 182</w:t>
      </w:r>
      <w:r w:rsidRPr="007A3F1C">
        <w:rPr>
          <w:rStyle w:val="IGindeksgrny"/>
          <w:rFonts w:ascii="Times New Roman" w:hAnsi="Times New Roman" w:cs="Times New Roman"/>
          <w:szCs w:val="24"/>
        </w:rPr>
        <w:t>1a</w:t>
      </w:r>
      <w:r w:rsidRPr="007A3F1C">
        <w:rPr>
          <w:rFonts w:ascii="Times New Roman" w:hAnsi="Times New Roman" w:cs="Times New Roman"/>
          <w:szCs w:val="24"/>
        </w:rPr>
        <w:t xml:space="preserve"> § 4 Kodeksu pracy, wynosi 70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96.</w:t>
      </w:r>
    </w:p>
    <w:p w14:paraId="7AFC882E" w14:textId="758CB553" w:rsidR="007729CE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6. W przypadku niewykorzystania przez funkcjonariusza ani jednego dnia urlopu rodzicielskiego w pierwszym roku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ycia dziecka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za okres urlopu rodzicielskiego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w wysoko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70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96.</w:t>
      </w:r>
    </w:p>
    <w:p w14:paraId="5E87FD88" w14:textId="6B88B798" w:rsidR="007729CE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7. W przypadku niewykorzystania ani jednego dnia urlopu rodzicielskiego w pierwszym roku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ycia dziecka funkcjonariuszowi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jednorazowe wyrównanie pobranego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za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do wysoko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96.</w:t>
      </w:r>
    </w:p>
    <w:p w14:paraId="506FFDA6" w14:textId="18E6A253" w:rsidR="0092052D" w:rsidRPr="007A3F1C" w:rsidRDefault="007729CE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8. Jednorazowe wyrównanie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ust. 7,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puje na wniosek funkcjonariusza.”.</w:t>
      </w:r>
    </w:p>
    <w:p w14:paraId="0CD82765" w14:textId="27A3ADB3" w:rsidR="00AE47C1" w:rsidRPr="007A3F1C" w:rsidRDefault="0092052D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lastRenderedPageBreak/>
        <w:t>Art. 1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7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AE47C1" w:rsidRPr="007A3F1C">
        <w:rPr>
          <w:rFonts w:ascii="Times New Roman" w:hAnsi="Times New Roman" w:cs="Times New Roman"/>
          <w:szCs w:val="24"/>
        </w:rPr>
        <w:t>W ustawie z dnia 13 lipca 2006 r. o ochronie roszcze</w:t>
      </w:r>
      <w:r w:rsidR="00AE47C1" w:rsidRPr="007A3F1C">
        <w:rPr>
          <w:rFonts w:ascii="Times New Roman" w:hAnsi="Times New Roman" w:cs="Times New Roman" w:hint="eastAsia"/>
          <w:szCs w:val="24"/>
        </w:rPr>
        <w:t>ń</w:t>
      </w:r>
      <w:r w:rsidR="00AE47C1" w:rsidRPr="007A3F1C">
        <w:rPr>
          <w:rFonts w:ascii="Times New Roman" w:hAnsi="Times New Roman" w:cs="Times New Roman"/>
          <w:szCs w:val="24"/>
        </w:rPr>
        <w:t xml:space="preserve"> pracowniczych w razie niewyp</w:t>
      </w:r>
      <w:r w:rsidR="00AE47C1" w:rsidRPr="007A3F1C">
        <w:rPr>
          <w:rFonts w:ascii="Times New Roman" w:hAnsi="Times New Roman" w:cs="Times New Roman" w:hint="eastAsia"/>
          <w:szCs w:val="24"/>
        </w:rPr>
        <w:t>ł</w:t>
      </w:r>
      <w:r w:rsidR="00AE47C1" w:rsidRPr="007A3F1C">
        <w:rPr>
          <w:rFonts w:ascii="Times New Roman" w:hAnsi="Times New Roman" w:cs="Times New Roman"/>
          <w:szCs w:val="24"/>
        </w:rPr>
        <w:t>acalno</w:t>
      </w:r>
      <w:r w:rsidR="00AE47C1" w:rsidRPr="007A3F1C">
        <w:rPr>
          <w:rFonts w:ascii="Times New Roman" w:hAnsi="Times New Roman" w:cs="Times New Roman" w:hint="eastAsia"/>
          <w:szCs w:val="24"/>
        </w:rPr>
        <w:t>ś</w:t>
      </w:r>
      <w:r w:rsidR="00AE47C1" w:rsidRPr="007A3F1C">
        <w:rPr>
          <w:rFonts w:ascii="Times New Roman" w:hAnsi="Times New Roman" w:cs="Times New Roman"/>
          <w:szCs w:val="24"/>
        </w:rPr>
        <w:t xml:space="preserve">ci pracodawcy (Dz. U. z </w:t>
      </w:r>
      <w:r w:rsidR="00381231" w:rsidRPr="007A3F1C">
        <w:rPr>
          <w:rFonts w:ascii="Times New Roman" w:hAnsi="Times New Roman" w:cs="Times New Roman"/>
          <w:szCs w:val="24"/>
        </w:rPr>
        <w:t xml:space="preserve">2023 </w:t>
      </w:r>
      <w:r w:rsidR="00AE47C1" w:rsidRPr="007A3F1C">
        <w:rPr>
          <w:rFonts w:ascii="Times New Roman" w:hAnsi="Times New Roman" w:cs="Times New Roman"/>
          <w:szCs w:val="24"/>
        </w:rPr>
        <w:t>r. poz. 1087</w:t>
      </w:r>
      <w:r w:rsidR="00C03C03" w:rsidRPr="007A3F1C">
        <w:rPr>
          <w:rFonts w:ascii="Times New Roman" w:hAnsi="Times New Roman" w:cs="Times New Roman"/>
          <w:szCs w:val="24"/>
        </w:rPr>
        <w:t xml:space="preserve"> </w:t>
      </w:r>
      <w:r w:rsidR="00613F66" w:rsidRPr="007A3F1C">
        <w:rPr>
          <w:rFonts w:ascii="Times New Roman" w:hAnsi="Times New Roman" w:cs="Times New Roman"/>
          <w:szCs w:val="24"/>
        </w:rPr>
        <w:t>oraz z 2024 r. poz.</w:t>
      </w:r>
      <w:r w:rsidR="00C03C03" w:rsidRPr="007A3F1C">
        <w:rPr>
          <w:rFonts w:ascii="Times New Roman" w:hAnsi="Times New Roman" w:cs="Times New Roman"/>
          <w:szCs w:val="24"/>
        </w:rPr>
        <w:t xml:space="preserve"> 1089</w:t>
      </w:r>
      <w:r w:rsidR="00AE47C1" w:rsidRPr="007A3F1C">
        <w:rPr>
          <w:rFonts w:ascii="Times New Roman" w:hAnsi="Times New Roman" w:cs="Times New Roman"/>
          <w:szCs w:val="24"/>
        </w:rPr>
        <w:t>)</w:t>
      </w:r>
      <w:r w:rsidR="009A1963" w:rsidRPr="007A3F1C">
        <w:rPr>
          <w:rFonts w:ascii="Times New Roman" w:hAnsi="Times New Roman" w:cs="Times New Roman"/>
          <w:szCs w:val="24"/>
        </w:rPr>
        <w:t xml:space="preserve"> art. 9a otrzymuje brzmienie:</w:t>
      </w:r>
    </w:p>
    <w:p w14:paraId="4AC0ECE2" w14:textId="2BDCC935" w:rsidR="009A1963" w:rsidRPr="007A3F1C" w:rsidRDefault="009A1963" w:rsidP="009A1963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„Art. 9a</w:t>
      </w:r>
      <w:r w:rsidR="00F663C0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Pracodawca, o którym mowa w art. 9, nie op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aca sk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adek na Fundusz za pracowników powracaj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cych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lub urlopu wychowawczego w okresie 36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cy</w:t>
      </w:r>
      <w:r w:rsidR="00EC3CC8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pocz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wszy od pierwszego miesi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ca </w:t>
      </w:r>
      <w:r w:rsidR="00052CB5" w:rsidRPr="007A3F1C">
        <w:rPr>
          <w:rFonts w:ascii="Times New Roman" w:hAnsi="Times New Roman" w:cs="Times New Roman"/>
          <w:szCs w:val="24"/>
        </w:rPr>
        <w:t xml:space="preserve">po </w:t>
      </w:r>
      <w:r w:rsidRPr="007A3F1C">
        <w:rPr>
          <w:rFonts w:ascii="Times New Roman" w:hAnsi="Times New Roman" w:cs="Times New Roman"/>
          <w:szCs w:val="24"/>
        </w:rPr>
        <w:t>powrocie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 lub urlopu wychowawczego.”.</w:t>
      </w:r>
    </w:p>
    <w:p w14:paraId="5B6BFCF8" w14:textId="47CF630E" w:rsidR="00AE47C1" w:rsidRPr="007A3F1C" w:rsidRDefault="00AE47C1" w:rsidP="00AE47C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8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9 kwietnia 2010 r. o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bie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ziennej (Dz. U. z 2023 r. poz.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1683</w:t>
      </w:r>
      <w:r w:rsidR="00052CB5" w:rsidRPr="007A3F1C">
        <w:rPr>
          <w:rFonts w:ascii="Times New Roman" w:hAnsi="Times New Roman" w:cs="Times New Roman"/>
          <w:szCs w:val="24"/>
        </w:rPr>
        <w:t xml:space="preserve"> i 1860</w:t>
      </w:r>
      <w:r w:rsidR="00C03C03" w:rsidRPr="007A3F1C">
        <w:rPr>
          <w:rFonts w:ascii="Times New Roman" w:hAnsi="Times New Roman" w:cs="Times New Roman"/>
          <w:szCs w:val="24"/>
        </w:rPr>
        <w:t xml:space="preserve"> oraz z 2024 r. poz. 1222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35D81ED3" w14:textId="302DE443" w:rsidR="004E7BCC" w:rsidRPr="007A3F1C" w:rsidRDefault="004E7BCC" w:rsidP="004E7BCC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42 ust. 5 otrzymuje brzmienie:</w:t>
      </w:r>
    </w:p>
    <w:p w14:paraId="57B28D56" w14:textId="5FB22C5F" w:rsidR="004E7BCC" w:rsidRPr="007A3F1C" w:rsidRDefault="004E7BCC" w:rsidP="004E7BC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„5. Okres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przygotowawczej ulega przed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eniu do czasu prawomocnego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czenia prowadzonego przeciwko funkcjonariuszowi post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powania karnego o przest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pstwo umy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 xml:space="preserve">lne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cigane z oskar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publicznego lub umy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lne przest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pstwo skarbowe</w:t>
      </w:r>
      <w:r w:rsidR="006D7F83" w:rsidRPr="007A3F1C">
        <w:rPr>
          <w:rFonts w:ascii="Times New Roman" w:hAnsi="Times New Roman" w:cs="Times New Roman"/>
          <w:szCs w:val="24"/>
        </w:rPr>
        <w:t xml:space="preserve"> lub</w:t>
      </w:r>
      <w:r w:rsidRPr="007A3F1C">
        <w:rPr>
          <w:rFonts w:ascii="Times New Roman" w:hAnsi="Times New Roman" w:cs="Times New Roman"/>
          <w:szCs w:val="24"/>
        </w:rPr>
        <w:t xml:space="preserve"> post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powania dyscyplinarnego oraz 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rodzicielskiego, urlopu wychowawczego lub urlopu bezp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atnego.</w:t>
      </w:r>
      <w:r w:rsidR="00287B3F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0434A9D5" w14:textId="6B9A9BC7" w:rsidR="001D73A2" w:rsidRPr="007A3F1C" w:rsidRDefault="004E7BCC" w:rsidP="004E7BCC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="001D73A2" w:rsidRPr="007A3F1C">
        <w:rPr>
          <w:rFonts w:ascii="Times New Roman" w:hAnsi="Times New Roman" w:cs="Times New Roman"/>
          <w:szCs w:val="24"/>
        </w:rPr>
        <w:t>w art. 60a:</w:t>
      </w:r>
    </w:p>
    <w:p w14:paraId="2F413F43" w14:textId="25571F66" w:rsidR="004E7BCC" w:rsidRPr="007A3F1C" w:rsidRDefault="001D73A2" w:rsidP="00052CB5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ust. 1 otrzymuje brzmienie:</w:t>
      </w:r>
    </w:p>
    <w:p w14:paraId="7DA4A67B" w14:textId="515D2AED" w:rsidR="001D73A2" w:rsidRPr="007A3F1C" w:rsidRDefault="001D73A2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E4199" w:rsidRPr="007A3F1C">
        <w:rPr>
          <w:rFonts w:ascii="Times New Roman" w:hAnsi="Times New Roman" w:cs="Times New Roman"/>
          <w:szCs w:val="24"/>
        </w:rPr>
        <w:t xml:space="preserve">okres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okres urlopu ojcowskiego wynosi 100</w:t>
      </w:r>
      <w:r w:rsidR="00287B3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60.”</w:t>
      </w:r>
      <w:r w:rsidR="00381231" w:rsidRPr="007A3F1C">
        <w:rPr>
          <w:rFonts w:ascii="Times New Roman" w:hAnsi="Times New Roman" w:cs="Times New Roman"/>
          <w:szCs w:val="24"/>
        </w:rPr>
        <w:t>,</w:t>
      </w:r>
    </w:p>
    <w:p w14:paraId="453B25D9" w14:textId="4C058240" w:rsidR="001D73A2" w:rsidRPr="007A3F1C" w:rsidRDefault="001D73A2" w:rsidP="001D73A2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ust. 11 otrzymuje brzmienie:</w:t>
      </w:r>
    </w:p>
    <w:p w14:paraId="5E4C1629" w14:textId="7A17F2EA" w:rsidR="001D73A2" w:rsidRPr="007A3F1C" w:rsidRDefault="001D73A2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„11. W sprawach dotycz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cych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cznego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funkcjonariuszy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i urlopu rodzicielskiego w zakresie nieuregulowanym niniejsz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ustaw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stosuje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odpowiednio przepisy Kodeksu pracy oraz ustawy z dnia 25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 xml:space="preserve">czerwca 1999 r. o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wiadczeniach pieni</w:t>
      </w:r>
      <w:r w:rsidRPr="007A3F1C">
        <w:rPr>
          <w:rFonts w:ascii="Times New Roman" w:hAnsi="Times New Roman" w:cs="Times New Roman" w:hint="eastAsia"/>
          <w:szCs w:val="24"/>
        </w:rPr>
        <w:t>ęż</w:t>
      </w:r>
      <w:r w:rsidRPr="007A3F1C">
        <w:rPr>
          <w:rFonts w:ascii="Times New Roman" w:hAnsi="Times New Roman" w:cs="Times New Roman"/>
          <w:szCs w:val="24"/>
        </w:rPr>
        <w:t>nych z ubezpieczenia spo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ecznego w razie choroby i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stwa.”;</w:t>
      </w:r>
    </w:p>
    <w:p w14:paraId="75DD19CA" w14:textId="0A62C192" w:rsidR="001D73A2" w:rsidRPr="007A3F1C" w:rsidRDefault="001D73A2" w:rsidP="00052CB5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3)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art. 60b otrzymuje brzmienie:</w:t>
      </w:r>
    </w:p>
    <w:p w14:paraId="4618292E" w14:textId="3549A9F1" w:rsidR="001D73A2" w:rsidRPr="007A3F1C" w:rsidRDefault="001D73A2" w:rsidP="001D73A2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„Art. 60b.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zachodzi konieczno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zast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pstwa funkcjonariusza w czasie jego nieobecno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w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bie w zwi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zku z przebywaniem na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skim, urlopie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cym</w:t>
      </w:r>
      <w:r w:rsidRPr="007A3F1C">
        <w:rPr>
          <w:rFonts w:ascii="Times New Roman" w:hAnsi="Times New Roman" w:cs="Times New Roman"/>
          <w:szCs w:val="24"/>
        </w:rPr>
        <w:t xml:space="preserve"> urlop</w:t>
      </w:r>
      <w:r w:rsidR="00256E48" w:rsidRPr="007A3F1C">
        <w:rPr>
          <w:rFonts w:ascii="Times New Roman" w:hAnsi="Times New Roman" w:cs="Times New Roman"/>
          <w:szCs w:val="24"/>
        </w:rPr>
        <w:t>ie</w:t>
      </w:r>
      <w:r w:rsidRPr="007A3F1C">
        <w:rPr>
          <w:rFonts w:ascii="Times New Roman" w:hAnsi="Times New Roman" w:cs="Times New Roman"/>
          <w:szCs w:val="24"/>
        </w:rPr>
        <w:t xml:space="preserve">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</w:t>
      </w:r>
      <w:r w:rsidR="00256E48" w:rsidRPr="007A3F1C">
        <w:rPr>
          <w:rFonts w:ascii="Times New Roman" w:hAnsi="Times New Roman" w:cs="Times New Roman"/>
          <w:szCs w:val="24"/>
        </w:rPr>
        <w:t>m</w:t>
      </w:r>
      <w:r w:rsidRPr="007A3F1C">
        <w:rPr>
          <w:rFonts w:ascii="Times New Roman" w:hAnsi="Times New Roman" w:cs="Times New Roman"/>
          <w:szCs w:val="24"/>
        </w:rPr>
        <w:t>, urlopie ojcowskim, urlopie rodzicielskim lub urlopie wychowawczym, kierownik jednostki organizacyjnej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w tym celu zatrudni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pracownika na podstawie umowy o prac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czas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lony, obejmuj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czas tej nieobecno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</w:t>
      </w:r>
      <w:r w:rsidR="00DE06EB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>”;</w:t>
      </w:r>
    </w:p>
    <w:p w14:paraId="52A79662" w14:textId="09A8BC3C" w:rsidR="00DE06EB" w:rsidRPr="007A3F1C" w:rsidRDefault="00DE06EB" w:rsidP="005E4199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89 w ust. 3 pkt 3 otrzymuje brzmienie:</w:t>
      </w:r>
    </w:p>
    <w:p w14:paraId="6084E966" w14:textId="0E782D88" w:rsidR="00DE06EB" w:rsidRPr="007A3F1C" w:rsidRDefault="00DE06EB" w:rsidP="00DE06EB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„3)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lub urlopu rodzicielskiego;</w:t>
      </w:r>
      <w:r w:rsidR="00287B3F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5CE7C6F9" w14:textId="152787E2" w:rsidR="00DE06EB" w:rsidRPr="007A3F1C" w:rsidRDefault="00DE06EB" w:rsidP="00052CB5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5)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108 ust. 2 otrzymuje brzmienie:</w:t>
      </w:r>
    </w:p>
    <w:p w14:paraId="03861C71" w14:textId="08F2DAF0" w:rsidR="00DE06EB" w:rsidRPr="007A3F1C" w:rsidRDefault="00DE06EB" w:rsidP="00DE06EB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„2. Funkcjonariuszowi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i w okresie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oraz urlopu rodzicielskiego, zwolnionemu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 okresie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przygotowawczej na podstawie art. 96 ust. 2 pkt 4,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uguje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wiadczenie pieni</w:t>
      </w:r>
      <w:r w:rsidRPr="007A3F1C">
        <w:rPr>
          <w:rFonts w:ascii="Times New Roman" w:hAnsi="Times New Roman" w:cs="Times New Roman" w:hint="eastAsia"/>
          <w:szCs w:val="24"/>
        </w:rPr>
        <w:t>ęż</w:t>
      </w:r>
      <w:r w:rsidRPr="007A3F1C">
        <w:rPr>
          <w:rFonts w:ascii="Times New Roman" w:hAnsi="Times New Roman" w:cs="Times New Roman"/>
          <w:szCs w:val="24"/>
        </w:rPr>
        <w:t>ne, o którym mowa w art. 102 ust. 1.</w:t>
      </w:r>
      <w:bookmarkStart w:id="18" w:name="_Hlk167798636"/>
      <w:r w:rsidRPr="007A3F1C">
        <w:rPr>
          <w:rFonts w:ascii="Times New Roman" w:hAnsi="Times New Roman" w:cs="Times New Roman"/>
          <w:szCs w:val="24"/>
        </w:rPr>
        <w:t>”</w:t>
      </w:r>
      <w:bookmarkEnd w:id="18"/>
      <w:r w:rsidRPr="007A3F1C">
        <w:rPr>
          <w:rFonts w:ascii="Times New Roman" w:hAnsi="Times New Roman" w:cs="Times New Roman"/>
          <w:szCs w:val="24"/>
        </w:rPr>
        <w:t>;</w:t>
      </w:r>
    </w:p>
    <w:p w14:paraId="637A822C" w14:textId="698F506F" w:rsidR="00DE06EB" w:rsidRPr="007A3F1C" w:rsidRDefault="00DE06EB" w:rsidP="0026192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6)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art. 108a</w:t>
      </w:r>
      <w:r w:rsidR="008031DA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otrzymuje brzmienie:</w:t>
      </w:r>
    </w:p>
    <w:p w14:paraId="5252E06C" w14:textId="03CEEB41" w:rsidR="00DE06EB" w:rsidRPr="007A3F1C" w:rsidRDefault="00DE06EB" w:rsidP="007A3F1C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</w:t>
      </w:r>
      <w:r w:rsidR="00287B3F" w:rsidRPr="007A3F1C">
        <w:rPr>
          <w:rFonts w:ascii="Times New Roman" w:hAnsi="Times New Roman" w:cs="Times New Roman"/>
          <w:szCs w:val="24"/>
        </w:rPr>
        <w:t xml:space="preserve">Art. 108a. </w:t>
      </w:r>
      <w:r w:rsidRPr="007A3F1C">
        <w:rPr>
          <w:rFonts w:ascii="Times New Roman" w:hAnsi="Times New Roman" w:cs="Times New Roman"/>
          <w:szCs w:val="24"/>
        </w:rPr>
        <w:t>1.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oraz w okresie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a tak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od dnia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przez funkcjonariusza wniosku o udzielenie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 xml:space="preserve">ci,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="00256E48" w:rsidRPr="007A3F1C">
        <w:rPr>
          <w:rFonts w:ascii="Times New Roman" w:hAnsi="Times New Roman" w:cs="Times New Roman"/>
          <w:szCs w:val="24"/>
        </w:rPr>
        <w:t xml:space="preserve"> urlopu macierzy</w:t>
      </w:r>
      <w:r w:rsidR="00256E48" w:rsidRPr="007A3F1C">
        <w:rPr>
          <w:rFonts w:ascii="Times New Roman" w:hAnsi="Times New Roman" w:cs="Times New Roman" w:hint="eastAsia"/>
          <w:szCs w:val="24"/>
        </w:rPr>
        <w:t>ń</w:t>
      </w:r>
      <w:r w:rsidR="00256E48" w:rsidRPr="007A3F1C">
        <w:rPr>
          <w:rFonts w:ascii="Times New Roman" w:hAnsi="Times New Roman" w:cs="Times New Roman"/>
          <w:szCs w:val="24"/>
        </w:rPr>
        <w:t xml:space="preserve">skiego, </w:t>
      </w:r>
      <w:r w:rsidRPr="007A3F1C">
        <w:rPr>
          <w:rFonts w:ascii="Times New Roman" w:hAnsi="Times New Roman" w:cs="Times New Roman"/>
          <w:szCs w:val="24"/>
        </w:rPr>
        <w:t>urlopu ojcowskiego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ci, urlopu rodzicielskiego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do dnia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czenia tego urlopu nie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na:</w:t>
      </w:r>
    </w:p>
    <w:p w14:paraId="78ED301B" w14:textId="4DBC9BD4" w:rsidR="00CE4DA7" w:rsidRPr="007A3F1C" w:rsidRDefault="00CE4DA7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prowadzi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przygotowa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do zwolnienia funkcjonariusza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albo do stwierdzenia wyga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ni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cia jego stosunku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bowego;</w:t>
      </w:r>
    </w:p>
    <w:p w14:paraId="57B6E524" w14:textId="5BDAB3D7" w:rsidR="00CE4DA7" w:rsidRPr="007A3F1C" w:rsidRDefault="00CE4DA7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zwolni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funkcjonariusza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albo stwierdzi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wyga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ni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cia jego stosunku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bowego,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przypadków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 art. 96 ust. 1 pkt 2 oraz ust. 2 pkt 2 i 4 i przypadków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 art. 97 ust. 1 pkt 2</w:t>
      </w:r>
      <w:r w:rsidR="00287B3F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10</w:t>
      </w:r>
      <w:r w:rsidR="00287B3F" w:rsidRPr="007A3F1C">
        <w:rPr>
          <w:rFonts w:ascii="Times New Roman" w:hAnsi="Times New Roman" w:cs="Times New Roman"/>
          <w:szCs w:val="24"/>
        </w:rPr>
        <w:t>.</w:t>
      </w:r>
    </w:p>
    <w:p w14:paraId="51FF0CBC" w14:textId="3423D3FD" w:rsidR="008031DA" w:rsidRPr="007A3F1C" w:rsidRDefault="00CE4DA7" w:rsidP="007A3F1C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</w:t>
      </w:r>
      <w:r w:rsidR="008031DA" w:rsidRPr="007A3F1C">
        <w:rPr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8031DA" w:rsidRPr="007A3F1C">
        <w:rPr>
          <w:rFonts w:ascii="Times New Roman" w:hAnsi="Times New Roman" w:cs="Times New Roman"/>
          <w:szCs w:val="24"/>
        </w:rPr>
        <w:t>W przypadku z</w:t>
      </w:r>
      <w:r w:rsidR="008031DA" w:rsidRPr="007A3F1C">
        <w:rPr>
          <w:rFonts w:ascii="Times New Roman" w:hAnsi="Times New Roman" w:cs="Times New Roman" w:hint="eastAsia"/>
          <w:szCs w:val="24"/>
        </w:rPr>
        <w:t>ł</w:t>
      </w:r>
      <w:r w:rsidR="008031DA" w:rsidRPr="007A3F1C">
        <w:rPr>
          <w:rFonts w:ascii="Times New Roman" w:hAnsi="Times New Roman" w:cs="Times New Roman"/>
          <w:szCs w:val="24"/>
        </w:rPr>
        <w:t>o</w:t>
      </w:r>
      <w:r w:rsidR="008031DA" w:rsidRPr="007A3F1C">
        <w:rPr>
          <w:rFonts w:ascii="Times New Roman" w:hAnsi="Times New Roman" w:cs="Times New Roman" w:hint="eastAsia"/>
          <w:szCs w:val="24"/>
        </w:rPr>
        <w:t>ż</w:t>
      </w:r>
      <w:r w:rsidR="008031DA" w:rsidRPr="007A3F1C">
        <w:rPr>
          <w:rFonts w:ascii="Times New Roman" w:hAnsi="Times New Roman" w:cs="Times New Roman"/>
          <w:szCs w:val="24"/>
        </w:rPr>
        <w:t>enia przez funkcjonariusza wniosku, o którym mowa w ust. 1, wcze</w:t>
      </w:r>
      <w:r w:rsidR="008031DA" w:rsidRPr="007A3F1C">
        <w:rPr>
          <w:rFonts w:ascii="Times New Roman" w:hAnsi="Times New Roman" w:cs="Times New Roman" w:hint="eastAsia"/>
          <w:szCs w:val="24"/>
        </w:rPr>
        <w:t>ś</w:t>
      </w:r>
      <w:r w:rsidR="008031DA" w:rsidRPr="007A3F1C">
        <w:rPr>
          <w:rFonts w:ascii="Times New Roman" w:hAnsi="Times New Roman" w:cs="Times New Roman"/>
          <w:szCs w:val="24"/>
        </w:rPr>
        <w:t>niej ni</w:t>
      </w:r>
      <w:r w:rsidR="008031DA" w:rsidRPr="007A3F1C">
        <w:rPr>
          <w:rFonts w:ascii="Times New Roman" w:hAnsi="Times New Roman" w:cs="Times New Roman" w:hint="eastAsia"/>
          <w:szCs w:val="24"/>
        </w:rPr>
        <w:t>ż</w:t>
      </w:r>
      <w:r w:rsidR="008031DA" w:rsidRPr="007A3F1C">
        <w:rPr>
          <w:rFonts w:ascii="Times New Roman" w:hAnsi="Times New Roman" w:cs="Times New Roman"/>
          <w:szCs w:val="24"/>
        </w:rPr>
        <w:t xml:space="preserve"> w terminach okre</w:t>
      </w:r>
      <w:r w:rsidR="008031DA" w:rsidRPr="007A3F1C">
        <w:rPr>
          <w:rFonts w:ascii="Times New Roman" w:hAnsi="Times New Roman" w:cs="Times New Roman" w:hint="eastAsia"/>
          <w:szCs w:val="24"/>
        </w:rPr>
        <w:t>ś</w:t>
      </w:r>
      <w:r w:rsidR="008031DA" w:rsidRPr="007A3F1C">
        <w:rPr>
          <w:rFonts w:ascii="Times New Roman" w:hAnsi="Times New Roman" w:cs="Times New Roman"/>
          <w:szCs w:val="24"/>
        </w:rPr>
        <w:t xml:space="preserve">lonych w art. 180 </w:t>
      </w:r>
      <w:r w:rsidR="008031DA" w:rsidRPr="007A3F1C">
        <w:rPr>
          <w:rFonts w:ascii="Times New Roman" w:hAnsi="Times New Roman" w:cs="Times New Roman" w:hint="eastAsia"/>
          <w:szCs w:val="24"/>
        </w:rPr>
        <w:t>§</w:t>
      </w:r>
      <w:r w:rsidR="008031DA" w:rsidRPr="007A3F1C">
        <w:rPr>
          <w:rFonts w:ascii="Times New Roman" w:hAnsi="Times New Roman" w:cs="Times New Roman"/>
          <w:szCs w:val="24"/>
        </w:rPr>
        <w:t xml:space="preserve"> 9, art. 180</w:t>
      </w:r>
      <w:r w:rsidR="008031DA" w:rsidRPr="007A3F1C">
        <w:rPr>
          <w:rStyle w:val="IGindeksgrny"/>
          <w:rFonts w:ascii="Times New Roman" w:hAnsi="Times New Roman" w:cs="Times New Roman"/>
          <w:szCs w:val="24"/>
        </w:rPr>
        <w:t>2</w:t>
      </w:r>
      <w:r w:rsidR="000D0A06" w:rsidRPr="007A3F1C">
        <w:rPr>
          <w:rStyle w:val="IGindeksgrny"/>
          <w:rFonts w:ascii="Times New Roman" w:hAnsi="Times New Roman" w:cs="Times New Roman"/>
          <w:szCs w:val="24"/>
        </w:rPr>
        <w:t xml:space="preserve"> </w:t>
      </w:r>
      <w:r w:rsidR="000D0A06" w:rsidRPr="007A3F1C">
        <w:rPr>
          <w:rFonts w:ascii="Times New Roman" w:hAnsi="Times New Roman" w:cs="Times New Roman"/>
          <w:szCs w:val="24"/>
        </w:rPr>
        <w:t>§ 4</w:t>
      </w:r>
      <w:r w:rsidR="008031DA" w:rsidRPr="007A3F1C">
        <w:rPr>
          <w:rFonts w:ascii="Times New Roman" w:hAnsi="Times New Roman" w:cs="Times New Roman"/>
          <w:szCs w:val="24"/>
        </w:rPr>
        <w:t>, art. 182</w:t>
      </w:r>
      <w:r w:rsidR="008031DA" w:rsidRPr="007A3F1C">
        <w:rPr>
          <w:rStyle w:val="IGindeksgrny"/>
          <w:rFonts w:ascii="Times New Roman" w:hAnsi="Times New Roman" w:cs="Times New Roman"/>
          <w:szCs w:val="24"/>
        </w:rPr>
        <w:t>1d</w:t>
      </w:r>
      <w:r w:rsidR="008031DA" w:rsidRPr="007A3F1C">
        <w:rPr>
          <w:rFonts w:ascii="Times New Roman" w:hAnsi="Times New Roman" w:cs="Times New Roman"/>
          <w:szCs w:val="24"/>
        </w:rPr>
        <w:t> § 1</w:t>
      </w:r>
      <w:r w:rsidR="000D0A06" w:rsidRPr="007A3F1C">
        <w:rPr>
          <w:rFonts w:ascii="Times New Roman" w:hAnsi="Times New Roman" w:cs="Times New Roman"/>
          <w:szCs w:val="24"/>
        </w:rPr>
        <w:t xml:space="preserve">, </w:t>
      </w:r>
      <w:r w:rsidR="008031DA" w:rsidRPr="007A3F1C">
        <w:rPr>
          <w:rFonts w:ascii="Times New Roman" w:hAnsi="Times New Roman" w:cs="Times New Roman"/>
          <w:szCs w:val="24"/>
        </w:rPr>
        <w:t>art.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8031DA" w:rsidRPr="007A3F1C">
        <w:rPr>
          <w:rFonts w:ascii="Times New Roman" w:hAnsi="Times New Roman" w:cs="Times New Roman"/>
          <w:szCs w:val="24"/>
        </w:rPr>
        <w:t>182</w:t>
      </w:r>
      <w:r w:rsidR="008031DA" w:rsidRPr="007A3F1C">
        <w:rPr>
          <w:rStyle w:val="IGindeksgrny"/>
          <w:rFonts w:ascii="Times New Roman" w:hAnsi="Times New Roman" w:cs="Times New Roman"/>
          <w:szCs w:val="24"/>
        </w:rPr>
        <w:t>3</w:t>
      </w:r>
      <w:r w:rsidR="008031DA" w:rsidRPr="007A3F1C">
        <w:rPr>
          <w:rFonts w:ascii="Times New Roman" w:hAnsi="Times New Roman" w:cs="Times New Roman"/>
          <w:szCs w:val="24"/>
        </w:rPr>
        <w:t> § 2</w:t>
      </w:r>
      <w:r w:rsidR="000D0A06" w:rsidRPr="007A3F1C">
        <w:rPr>
          <w:rFonts w:ascii="Times New Roman" w:hAnsi="Times New Roman" w:cs="Times New Roman"/>
          <w:szCs w:val="24"/>
        </w:rPr>
        <w:t xml:space="preserve"> oraz art. 183 § 6 </w:t>
      </w:r>
      <w:r w:rsidR="008031DA" w:rsidRPr="007A3F1C">
        <w:rPr>
          <w:rFonts w:ascii="Times New Roman" w:hAnsi="Times New Roman" w:cs="Times New Roman"/>
          <w:szCs w:val="24"/>
        </w:rPr>
        <w:t>Kodeksu pracy zakaz, o którym mowa w ust. 1, zaczyna obowi</w:t>
      </w:r>
      <w:r w:rsidR="008031DA" w:rsidRPr="007A3F1C">
        <w:rPr>
          <w:rFonts w:ascii="Times New Roman" w:hAnsi="Times New Roman" w:cs="Times New Roman" w:hint="eastAsia"/>
          <w:szCs w:val="24"/>
        </w:rPr>
        <w:t>ą</w:t>
      </w:r>
      <w:r w:rsidR="008031DA" w:rsidRPr="007A3F1C">
        <w:rPr>
          <w:rFonts w:ascii="Times New Roman" w:hAnsi="Times New Roman" w:cs="Times New Roman"/>
          <w:szCs w:val="24"/>
        </w:rPr>
        <w:t>zywa</w:t>
      </w:r>
      <w:r w:rsidR="008031DA" w:rsidRPr="007A3F1C">
        <w:rPr>
          <w:rFonts w:ascii="Times New Roman" w:hAnsi="Times New Roman" w:cs="Times New Roman" w:hint="eastAsia"/>
          <w:szCs w:val="24"/>
        </w:rPr>
        <w:t>ć</w:t>
      </w:r>
      <w:r w:rsidR="008031DA" w:rsidRPr="007A3F1C">
        <w:rPr>
          <w:rFonts w:ascii="Times New Roman" w:hAnsi="Times New Roman" w:cs="Times New Roman"/>
          <w:szCs w:val="24"/>
        </w:rPr>
        <w:t xml:space="preserve"> na:</w:t>
      </w:r>
    </w:p>
    <w:p w14:paraId="2FAF1943" w14:textId="5D884D4D" w:rsidR="008031DA" w:rsidRPr="007A3F1C" w:rsidRDefault="008031DA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1)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14 dni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korzystania z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skiego;</w:t>
      </w:r>
    </w:p>
    <w:p w14:paraId="316376F8" w14:textId="510A6C3F" w:rsidR="008031DA" w:rsidRPr="007A3F1C" w:rsidRDefault="008031DA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21 dni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ciem korzystania z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urlopu rodzicielskiego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ci;</w:t>
      </w:r>
    </w:p>
    <w:p w14:paraId="342601EB" w14:textId="17E78E99" w:rsidR="00CE4DA7" w:rsidRPr="007A3F1C" w:rsidRDefault="008031DA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7 dni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korzystania z urlopu ojcowskiego albo jego cz</w:t>
      </w:r>
      <w:r w:rsidRPr="007A3F1C">
        <w:rPr>
          <w:rFonts w:ascii="Times New Roman" w:hAnsi="Times New Roman" w:cs="Times New Roman" w:hint="eastAsia"/>
          <w:szCs w:val="24"/>
        </w:rPr>
        <w:t>ęś</w:t>
      </w:r>
      <w:r w:rsidRPr="007A3F1C">
        <w:rPr>
          <w:rFonts w:ascii="Times New Roman" w:hAnsi="Times New Roman" w:cs="Times New Roman"/>
          <w:szCs w:val="24"/>
        </w:rPr>
        <w:t>ci.</w:t>
      </w:r>
      <w:r w:rsidR="00CE4DA7" w:rsidRPr="007A3F1C">
        <w:rPr>
          <w:rFonts w:ascii="Times New Roman" w:hAnsi="Times New Roman" w:cs="Times New Roman"/>
          <w:szCs w:val="24"/>
        </w:rPr>
        <w:t>”;</w:t>
      </w:r>
    </w:p>
    <w:p w14:paraId="6B54D7A0" w14:textId="1238FFC4" w:rsidR="00CE4DA7" w:rsidRPr="007A3F1C" w:rsidRDefault="00CE4DA7" w:rsidP="00052CB5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7)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143 w ust. 1 pkt 3 otrzymuje brzmienie:</w:t>
      </w:r>
    </w:p>
    <w:p w14:paraId="4F9B614A" w14:textId="0498D5EF" w:rsidR="00CE4DA7" w:rsidRPr="007A3F1C" w:rsidRDefault="00CE4DA7" w:rsidP="00052CB5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„3)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lub urlopu rodzicielskiego,</w:t>
      </w:r>
      <w:r w:rsidR="00961A23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23FA1C52" w14:textId="3EF804F9" w:rsidR="00CE4DA7" w:rsidRPr="007A3F1C" w:rsidRDefault="00CE4DA7" w:rsidP="00052CB5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8)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165 ust. 2 otrzymuje brzmienie:</w:t>
      </w:r>
    </w:p>
    <w:p w14:paraId="6E4514A1" w14:textId="670ECF8A" w:rsidR="00CE4DA7" w:rsidRPr="007A3F1C" w:rsidRDefault="00CE4DA7" w:rsidP="00CE4DA7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„2. Funkcjonariusz po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rodzicielskiego, urlopu ojcowskiego, urlopu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lub urlopu wychowawczego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ni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dotychczasowym stanowisku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bowym, a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nie jest to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liwe </w:t>
      </w:r>
      <w:r w:rsidR="00DF44D5" w:rsidRPr="007A3F1C">
        <w:rPr>
          <w:rFonts w:ascii="Times New Roman" w:hAnsi="Times New Roman" w:cs="Times New Roman"/>
          <w:szCs w:val="24"/>
        </w:rPr>
        <w:t>–</w:t>
      </w:r>
      <w:r w:rsidR="00232AA9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na stanowisku równorz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dnym z zajmowanym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urlopu, na warunkach nie mniej korzystnych od tych, które obowi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zywa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</w:t>
      </w:r>
      <w:r w:rsidR="004A153B" w:rsidRPr="007A3F1C">
        <w:rPr>
          <w:rFonts w:ascii="Times New Roman" w:hAnsi="Times New Roman" w:cs="Times New Roman"/>
          <w:szCs w:val="24"/>
        </w:rPr>
        <w:t>by</w:t>
      </w:r>
      <w:r w:rsidRPr="007A3F1C">
        <w:rPr>
          <w:rFonts w:ascii="Times New Roman" w:hAnsi="Times New Roman" w:cs="Times New Roman"/>
          <w:szCs w:val="24"/>
        </w:rPr>
        <w:t>, gdyby funkcjonariusz nie korzysta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z urlopu</w:t>
      </w:r>
      <w:r w:rsidR="009D56C5" w:rsidRPr="007A3F1C">
        <w:rPr>
          <w:rFonts w:ascii="Times New Roman" w:hAnsi="Times New Roman" w:cs="Times New Roman"/>
          <w:szCs w:val="24"/>
        </w:rPr>
        <w:t>.</w:t>
      </w:r>
      <w:r w:rsidR="00961A23" w:rsidRPr="007A3F1C">
        <w:rPr>
          <w:rFonts w:ascii="Times New Roman" w:hAnsi="Times New Roman" w:cs="Times New Roman"/>
          <w:szCs w:val="24"/>
        </w:rPr>
        <w:t>”</w:t>
      </w:r>
      <w:r w:rsidR="009D56C5" w:rsidRPr="007A3F1C">
        <w:rPr>
          <w:rFonts w:ascii="Times New Roman" w:hAnsi="Times New Roman" w:cs="Times New Roman"/>
          <w:szCs w:val="24"/>
        </w:rPr>
        <w:t>;</w:t>
      </w:r>
    </w:p>
    <w:p w14:paraId="2D2394A8" w14:textId="0FD3C4CC" w:rsidR="00FD1E3F" w:rsidRPr="007A3F1C" w:rsidRDefault="009D56C5" w:rsidP="00052CB5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9)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="00FD1E3F" w:rsidRPr="007A3F1C">
        <w:rPr>
          <w:rFonts w:ascii="Times New Roman" w:hAnsi="Times New Roman" w:cs="Times New Roman"/>
          <w:szCs w:val="24"/>
        </w:rPr>
        <w:t xml:space="preserve">w art. 165a ust. 2 otrzymuje brzmienie: </w:t>
      </w:r>
    </w:p>
    <w:p w14:paraId="4EAA99BC" w14:textId="62A5308F" w:rsidR="009D56C5" w:rsidRPr="007A3F1C" w:rsidRDefault="00FD1E3F" w:rsidP="00FD1E3F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„2. Do elastycznej organizacji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stosuje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odpowiednio art. 139, art. 140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i art. 142</w:t>
      </w:r>
      <w:r w:rsidR="00381231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143 Kodeksu pracy.</w:t>
      </w:r>
      <w:r w:rsidR="00961A23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31D97837" w14:textId="1436113F" w:rsidR="00FD1E3F" w:rsidRPr="007A3F1C" w:rsidRDefault="00FD1E3F" w:rsidP="00052CB5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10)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196 w ust. 3 pkt 1 otrzymuje brzmienie:</w:t>
      </w:r>
    </w:p>
    <w:p w14:paraId="48C7BFFC" w14:textId="3E3CD74C" w:rsidR="004E7BCC" w:rsidRPr="007A3F1C" w:rsidRDefault="00FD1E3F" w:rsidP="00052CB5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z urlopu wypoczynkowego, urlopu wychowawczego, urlopu dodatkowego, urlopu krótkoterminowego,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6C0773" w:rsidRPr="007A3F1C">
        <w:rPr>
          <w:rFonts w:ascii="Times New Roman" w:hAnsi="Times New Roman" w:cs="Times New Roman"/>
          <w:szCs w:val="24"/>
        </w:rPr>
        <w:t>uzupe</w:t>
      </w:r>
      <w:r w:rsidR="006C0773" w:rsidRPr="007A3F1C">
        <w:rPr>
          <w:rFonts w:ascii="Times New Roman" w:hAnsi="Times New Roman" w:cs="Times New Roman" w:hint="eastAsia"/>
          <w:szCs w:val="24"/>
        </w:rPr>
        <w:t>ł</w:t>
      </w:r>
      <w:r w:rsidR="006C0773" w:rsidRPr="007A3F1C">
        <w:rPr>
          <w:rFonts w:ascii="Times New Roman" w:hAnsi="Times New Roman" w:cs="Times New Roman"/>
          <w:szCs w:val="24"/>
        </w:rPr>
        <w:t>niaj</w:t>
      </w:r>
      <w:r w:rsidR="006C0773" w:rsidRPr="007A3F1C">
        <w:rPr>
          <w:rFonts w:ascii="Times New Roman" w:hAnsi="Times New Roman" w:cs="Times New Roman" w:hint="eastAsia"/>
          <w:szCs w:val="24"/>
        </w:rPr>
        <w:t>ą</w:t>
      </w:r>
      <w:r w:rsidR="006C0773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rodzicielskiego;</w:t>
      </w:r>
      <w:r w:rsidR="00232AA9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.</w:t>
      </w:r>
    </w:p>
    <w:p w14:paraId="58D4A789" w14:textId="295631AA" w:rsidR="00AE47C1" w:rsidRPr="007A3F1C" w:rsidRDefault="00AE47C1" w:rsidP="00AE47C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1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9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16 listopada 2016 r. o Krajowej Administracji Skarbowej (Dz.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 xml:space="preserve">U. z 2023 r. poz. 615, z </w:t>
      </w:r>
      <w:proofErr w:type="spellStart"/>
      <w:r w:rsidRPr="007A3F1C">
        <w:rPr>
          <w:rFonts w:ascii="Times New Roman" w:hAnsi="Times New Roman" w:cs="Times New Roman"/>
          <w:szCs w:val="24"/>
        </w:rPr>
        <w:t>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</w:t>
      </w:r>
      <w:proofErr w:type="spellEnd"/>
      <w:r w:rsidRPr="007A3F1C">
        <w:rPr>
          <w:rFonts w:ascii="Times New Roman" w:hAnsi="Times New Roman" w:cs="Times New Roman"/>
          <w:szCs w:val="24"/>
        </w:rPr>
        <w:t>. zm</w:t>
      </w:r>
      <w:r w:rsidR="00DA4891" w:rsidRPr="007A3F1C">
        <w:rPr>
          <w:rFonts w:ascii="Times New Roman" w:hAnsi="Times New Roman" w:cs="Times New Roman"/>
          <w:szCs w:val="24"/>
        </w:rPr>
        <w:t>.</w:t>
      </w:r>
      <w:r w:rsidR="00B84C92" w:rsidRPr="007A3F1C">
        <w:rPr>
          <w:rStyle w:val="Odwoanieprzypisudolnego"/>
          <w:rFonts w:ascii="Times New Roman" w:hAnsi="Times New Roman"/>
          <w:szCs w:val="24"/>
        </w:rPr>
        <w:footnoteReference w:id="3"/>
      </w:r>
      <w:r w:rsidR="00961A23" w:rsidRPr="007A3F1C">
        <w:rPr>
          <w:rStyle w:val="IGindeksgrny"/>
          <w:rFonts w:ascii="Times New Roman" w:hAnsi="Times New Roman" w:cs="Times New Roman"/>
          <w:szCs w:val="24"/>
        </w:rPr>
        <w:t>)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1F7DF143" w14:textId="3A4C8A0D" w:rsidR="00B84C92" w:rsidRPr="007A3F1C" w:rsidRDefault="00B84C92" w:rsidP="008707C7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181 w ust. 1 i 2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skiego,”;</w:t>
      </w:r>
    </w:p>
    <w:p w14:paraId="5959E26B" w14:textId="2558D71C" w:rsidR="00B84C92" w:rsidRPr="007A3F1C" w:rsidRDefault="00B84C92" w:rsidP="008707C7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215 po wyrazach „urlopie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cym</w:t>
      </w:r>
      <w:r w:rsidRPr="007A3F1C">
        <w:rPr>
          <w:rFonts w:ascii="Times New Roman" w:hAnsi="Times New Roman" w:cs="Times New Roman"/>
          <w:szCs w:val="24"/>
        </w:rPr>
        <w:t xml:space="preserve">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skim,”;</w:t>
      </w:r>
    </w:p>
    <w:p w14:paraId="68501A3B" w14:textId="4A20B429" w:rsidR="00B84C92" w:rsidRPr="007A3F1C" w:rsidRDefault="00B84C92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3)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231</w:t>
      </w:r>
      <w:r w:rsidR="00370A39" w:rsidRPr="007A3F1C">
        <w:rPr>
          <w:rFonts w:ascii="Times New Roman" w:hAnsi="Times New Roman" w:cs="Times New Roman"/>
          <w:szCs w:val="24"/>
        </w:rPr>
        <w:t xml:space="preserve"> w ust. 1 po wyrazach „okres urlopu na warunkach urlopu macierzy</w:t>
      </w:r>
      <w:r w:rsidR="00370A39" w:rsidRPr="007A3F1C">
        <w:rPr>
          <w:rFonts w:ascii="Times New Roman" w:hAnsi="Times New Roman" w:cs="Times New Roman" w:hint="eastAsia"/>
          <w:szCs w:val="24"/>
        </w:rPr>
        <w:t>ń</w:t>
      </w:r>
      <w:r w:rsidR="00370A39" w:rsidRPr="007A3F1C">
        <w:rPr>
          <w:rFonts w:ascii="Times New Roman" w:hAnsi="Times New Roman" w:cs="Times New Roman"/>
          <w:szCs w:val="24"/>
        </w:rPr>
        <w:t>skiego” dodaje si</w:t>
      </w:r>
      <w:r w:rsidR="00370A39" w:rsidRPr="007A3F1C">
        <w:rPr>
          <w:rFonts w:ascii="Times New Roman" w:hAnsi="Times New Roman" w:cs="Times New Roman" w:hint="eastAsia"/>
          <w:szCs w:val="24"/>
        </w:rPr>
        <w:t>ę</w:t>
      </w:r>
      <w:r w:rsidR="00370A39" w:rsidRPr="007A3F1C">
        <w:rPr>
          <w:rFonts w:ascii="Times New Roman" w:hAnsi="Times New Roman" w:cs="Times New Roman"/>
          <w:szCs w:val="24"/>
        </w:rPr>
        <w:t xml:space="preserve"> wyrazy „</w:t>
      </w:r>
      <w:r w:rsidR="00BC3C48" w:rsidRPr="007A3F1C">
        <w:rPr>
          <w:rFonts w:ascii="Times New Roman" w:hAnsi="Times New Roman" w:cs="Times New Roman"/>
          <w:szCs w:val="24"/>
        </w:rPr>
        <w:t xml:space="preserve"> , </w:t>
      </w:r>
      <w:r w:rsidR="00370A39" w:rsidRPr="007A3F1C">
        <w:rPr>
          <w:rFonts w:ascii="Times New Roman" w:hAnsi="Times New Roman" w:cs="Times New Roman"/>
          <w:szCs w:val="24"/>
        </w:rPr>
        <w:t xml:space="preserve">okres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="00370A39" w:rsidRPr="007A3F1C">
        <w:rPr>
          <w:rFonts w:ascii="Times New Roman" w:hAnsi="Times New Roman" w:cs="Times New Roman"/>
          <w:szCs w:val="24"/>
        </w:rPr>
        <w:t xml:space="preserve"> urlopu macierzy</w:t>
      </w:r>
      <w:r w:rsidR="00370A39" w:rsidRPr="007A3F1C">
        <w:rPr>
          <w:rFonts w:ascii="Times New Roman" w:hAnsi="Times New Roman" w:cs="Times New Roman" w:hint="eastAsia"/>
          <w:szCs w:val="24"/>
        </w:rPr>
        <w:t>ń</w:t>
      </w:r>
      <w:r w:rsidR="00370A39" w:rsidRPr="007A3F1C">
        <w:rPr>
          <w:rFonts w:ascii="Times New Roman" w:hAnsi="Times New Roman" w:cs="Times New Roman"/>
          <w:szCs w:val="24"/>
        </w:rPr>
        <w:t>skiego”;</w:t>
      </w:r>
    </w:p>
    <w:p w14:paraId="1ABBAA7C" w14:textId="63AC54F2" w:rsidR="00B84C92" w:rsidRPr="007A3F1C" w:rsidRDefault="00B84C92" w:rsidP="006C06D3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242 w ust. 4 w pkt 1 w lit. a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skiego,”.</w:t>
      </w:r>
    </w:p>
    <w:p w14:paraId="6FC8C543" w14:textId="562DB42F" w:rsidR="00B92AC8" w:rsidRPr="007A3F1C" w:rsidRDefault="00AE47C1" w:rsidP="00B92AC8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20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8 grudnia 2017 r. o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bie Ochrony Pa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stwa (Dz. U. z 2024 r. poz. 325</w:t>
      </w:r>
      <w:r w:rsidR="00613F66" w:rsidRPr="007A3F1C">
        <w:rPr>
          <w:rFonts w:ascii="Times New Roman" w:hAnsi="Times New Roman" w:cs="Times New Roman"/>
          <w:szCs w:val="24"/>
        </w:rPr>
        <w:t xml:space="preserve"> i 1222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52600B87" w14:textId="6543AFC3" w:rsidR="00B92AC8" w:rsidRPr="007A3F1C" w:rsidRDefault="00B92AC8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112 w ust. 1 i 2 po wyrazach „urlopu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skiego,”;</w:t>
      </w:r>
    </w:p>
    <w:p w14:paraId="38EF3732" w14:textId="5C22B70D" w:rsidR="00CD36ED" w:rsidRPr="007A3F1C" w:rsidRDefault="00B92AC8" w:rsidP="00B92AC8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="00CD36ED" w:rsidRPr="007A3F1C">
        <w:rPr>
          <w:rFonts w:ascii="Times New Roman" w:hAnsi="Times New Roman" w:cs="Times New Roman"/>
          <w:szCs w:val="24"/>
        </w:rPr>
        <w:t>w</w:t>
      </w:r>
      <w:r w:rsidRPr="007A3F1C">
        <w:rPr>
          <w:rFonts w:ascii="Times New Roman" w:hAnsi="Times New Roman" w:cs="Times New Roman"/>
          <w:szCs w:val="24"/>
        </w:rPr>
        <w:t xml:space="preserve"> art. 174</w:t>
      </w:r>
      <w:r w:rsidR="00CD36ED" w:rsidRPr="007A3F1C">
        <w:rPr>
          <w:rFonts w:ascii="Times New Roman" w:hAnsi="Times New Roman" w:cs="Times New Roman"/>
          <w:szCs w:val="24"/>
        </w:rPr>
        <w:t xml:space="preserve"> w ust. 4 pkt 1 otrzymuje brzmienie: </w:t>
      </w:r>
    </w:p>
    <w:p w14:paraId="3BC237E6" w14:textId="6ABC156E" w:rsidR="00B92AC8" w:rsidRPr="007A3F1C" w:rsidRDefault="00CD36ED" w:rsidP="00D56365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z urlopu wychowawczego,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skiego;</w:t>
      </w:r>
      <w:r w:rsidR="00B92AC8" w:rsidRPr="007A3F1C">
        <w:rPr>
          <w:rFonts w:ascii="Times New Roman" w:hAnsi="Times New Roman" w:cs="Times New Roman"/>
          <w:szCs w:val="24"/>
        </w:rPr>
        <w:t>”;</w:t>
      </w:r>
    </w:p>
    <w:p w14:paraId="00B9B736" w14:textId="47C863F6" w:rsidR="00B92AC8" w:rsidRPr="007A3F1C" w:rsidRDefault="00B92AC8" w:rsidP="00A100FD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193</w:t>
      </w:r>
      <w:r w:rsidR="00381231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w ust. 1 po wyrazach „okres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wyrazy „</w:t>
      </w:r>
      <w:r w:rsidR="00A720E3" w:rsidRPr="007A3F1C">
        <w:rPr>
          <w:rFonts w:ascii="Times New Roman" w:hAnsi="Times New Roman" w:cs="Times New Roman"/>
          <w:szCs w:val="24"/>
        </w:rPr>
        <w:t xml:space="preserve"> , </w:t>
      </w:r>
      <w:r w:rsidRPr="007A3F1C">
        <w:rPr>
          <w:rFonts w:ascii="Times New Roman" w:hAnsi="Times New Roman" w:cs="Times New Roman"/>
          <w:szCs w:val="24"/>
        </w:rPr>
        <w:t xml:space="preserve">okres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skiego”</w:t>
      </w:r>
      <w:r w:rsidR="00CD36ED" w:rsidRPr="007A3F1C">
        <w:rPr>
          <w:rFonts w:ascii="Times New Roman" w:hAnsi="Times New Roman" w:cs="Times New Roman"/>
          <w:szCs w:val="24"/>
        </w:rPr>
        <w:t>.</w:t>
      </w:r>
    </w:p>
    <w:p w14:paraId="41F24E16" w14:textId="4C8F1286" w:rsidR="00AE47C1" w:rsidRPr="007A3F1C" w:rsidRDefault="00AE47C1" w:rsidP="00AE47C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C90D6D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1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26 stycznia 2018 r. o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 (Dz. U. z 2023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r. poz. 1729)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5AB9E4BD" w14:textId="6559573E" w:rsidR="002F7A55" w:rsidRPr="007A3F1C" w:rsidRDefault="002F7A55" w:rsidP="001E3497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32:</w:t>
      </w:r>
    </w:p>
    <w:p w14:paraId="03E66705" w14:textId="2F74C5E2" w:rsidR="002F7A55" w:rsidRPr="007A3F1C" w:rsidRDefault="002F7A55" w:rsidP="002F7A55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ust. 1 otrzymuje brzmienie:</w:t>
      </w:r>
    </w:p>
    <w:p w14:paraId="70A7A21C" w14:textId="0ABD5645" w:rsidR="002F7A55" w:rsidRPr="007A3F1C" w:rsidRDefault="002F7A55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„1. Funkcjonariusza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 nie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na zwolni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w czasie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 lub urlopu wychowawczego, z wyj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tkiem przypadków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art. 29 ust. 1 pkt 3, 4, 6 i 7 oraz ust. 2 pkt 2 i 3.</w:t>
      </w:r>
      <w:r w:rsidR="007D7BCC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,</w:t>
      </w:r>
    </w:p>
    <w:p w14:paraId="232E3E1D" w14:textId="2DD83935" w:rsidR="002F7A55" w:rsidRPr="007A3F1C" w:rsidRDefault="002F7A55" w:rsidP="001E3497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ust. 2 otrzymuje brzmienie:</w:t>
      </w:r>
    </w:p>
    <w:p w14:paraId="4011B2C1" w14:textId="404DC0B8" w:rsidR="002F7A55" w:rsidRPr="007A3F1C" w:rsidRDefault="002F7A55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„2. W przypadku zwolnienia funkcjonariusza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 ze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na podstawie art. 29 ust. 2 pkt 3 w okresie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y, w czasie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 lub urlopu rodzicielskiego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mu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do 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ca okresu ci</w:t>
      </w:r>
      <w:r w:rsidRPr="007A3F1C">
        <w:rPr>
          <w:rFonts w:ascii="Times New Roman" w:hAnsi="Times New Roman" w:cs="Times New Roman" w:hint="eastAsia"/>
          <w:szCs w:val="24"/>
        </w:rPr>
        <w:t>ąż</w:t>
      </w:r>
      <w:r w:rsidRPr="007A3F1C">
        <w:rPr>
          <w:rFonts w:ascii="Times New Roman" w:hAnsi="Times New Roman" w:cs="Times New Roman"/>
          <w:szCs w:val="24"/>
        </w:rPr>
        <w:t>y oraz trwania wymienionego urlopu.</w:t>
      </w:r>
      <w:r w:rsidR="007D7BCC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2315AAD3" w14:textId="5B177261" w:rsidR="002F7A55" w:rsidRPr="007A3F1C" w:rsidRDefault="002F7A55" w:rsidP="001E3497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86:</w:t>
      </w:r>
    </w:p>
    <w:p w14:paraId="11472C8F" w14:textId="2D8BE20F" w:rsidR="002F7A55" w:rsidRPr="007A3F1C" w:rsidRDefault="002F7A55" w:rsidP="001E3497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a)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ust. 1 otrzymuje brzmienie:</w:t>
      </w:r>
    </w:p>
    <w:p w14:paraId="72851D7F" w14:textId="1B9BD368" w:rsidR="002F7A55" w:rsidRPr="007A3F1C" w:rsidRDefault="002F7A55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>„1.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 funkcjonariusza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 za okres ustalony przepisami Kodeksu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okres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okres urlopu ojcowskiego wynosi 100</w:t>
      </w:r>
      <w:r w:rsidR="007D7BCC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85.</w:t>
      </w:r>
      <w:r w:rsidR="007D7BCC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,</w:t>
      </w:r>
    </w:p>
    <w:p w14:paraId="77C99023" w14:textId="6A6C25B9" w:rsidR="002F7A55" w:rsidRPr="007A3F1C" w:rsidRDefault="002F7A55" w:rsidP="001E3497">
      <w:pPr>
        <w:pStyle w:val="LITlitera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b)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po ust. 4 dodaje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ust. 4a w brzmieniu:</w:t>
      </w:r>
    </w:p>
    <w:p w14:paraId="0AAB8A6D" w14:textId="4CD176F6" w:rsidR="002F7A55" w:rsidRPr="007A3F1C" w:rsidRDefault="002F7A55" w:rsidP="007A3F1C">
      <w:pPr>
        <w:pStyle w:val="ZLITUSTzmustliter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„4a. Funkcjonariusz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</w:t>
      </w:r>
      <w:r w:rsidR="00977DCA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21 dni przed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czeniem korzystania 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</w:t>
      </w:r>
      <w:r w:rsidRPr="007A3F1C">
        <w:rPr>
          <w:rFonts w:ascii="Times New Roman" w:hAnsi="Times New Roman" w:cs="Times New Roman" w:hint="eastAsia"/>
          <w:szCs w:val="24"/>
        </w:rPr>
        <w:t>ć</w:t>
      </w:r>
      <w:r w:rsidRPr="007A3F1C">
        <w:rPr>
          <w:rFonts w:ascii="Times New Roman" w:hAnsi="Times New Roman" w:cs="Times New Roman"/>
          <w:szCs w:val="24"/>
        </w:rPr>
        <w:t xml:space="preserve"> pisemny wniosek o wyp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 za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cy okresowi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 którym mowa w art. 180</w:t>
      </w:r>
      <w:r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 xml:space="preserve"> albo art. 183 § 3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Kodeksu pracy.</w:t>
      </w:r>
      <w:r w:rsidR="007D7BCC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71EA26E0" w14:textId="51F026F6" w:rsidR="002F7A55" w:rsidRPr="007A3F1C" w:rsidRDefault="006121FF" w:rsidP="001E3497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="002F7A55" w:rsidRPr="007A3F1C">
        <w:rPr>
          <w:rFonts w:ascii="Times New Roman" w:hAnsi="Times New Roman" w:cs="Times New Roman"/>
          <w:szCs w:val="24"/>
        </w:rPr>
        <w:t>art. 99d otrzymuje brzmienie:</w:t>
      </w:r>
    </w:p>
    <w:p w14:paraId="52BDE2E3" w14:textId="337968DB" w:rsidR="002F7A55" w:rsidRPr="007A3F1C" w:rsidRDefault="002F7A55" w:rsidP="001E3497">
      <w:pPr>
        <w:pStyle w:val="ZARTzmar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„Art. 99d. Funkcjonariusz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 po zako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czeniu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rodzicielskiego, urlopu ojcowskiego, urlopu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lub urlopu wychowawczego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ni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dotychczasowym stanowisku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bowym, a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nie jest to mo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liwe </w:t>
      </w:r>
      <w:r w:rsidR="007D7BCC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 xml:space="preserve"> na stanowisku równorz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dnym z zajmowanym przed rozpocz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ciem urlopu na warunkach nie mniej korzystnych od tych, które obowi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zywa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</w:t>
      </w:r>
      <w:r w:rsidR="004A153B" w:rsidRPr="007A3F1C">
        <w:rPr>
          <w:rFonts w:ascii="Times New Roman" w:hAnsi="Times New Roman" w:cs="Times New Roman"/>
          <w:szCs w:val="24"/>
        </w:rPr>
        <w:t>by</w:t>
      </w:r>
      <w:r w:rsidRPr="007A3F1C">
        <w:rPr>
          <w:rFonts w:ascii="Times New Roman" w:hAnsi="Times New Roman" w:cs="Times New Roman"/>
          <w:szCs w:val="24"/>
        </w:rPr>
        <w:t>, gdyby funkcjonariusz nie korzysta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z urlopu.</w:t>
      </w:r>
      <w:r w:rsidR="007D7BCC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.</w:t>
      </w:r>
    </w:p>
    <w:p w14:paraId="07AA7325" w14:textId="4CC98D32" w:rsidR="00AE47C1" w:rsidRPr="007A3F1C" w:rsidRDefault="00AE47C1" w:rsidP="00AE47C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0E206E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6 marca 2018 r. – Prawo przedsi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biorców (Dz. U. z 2024 r. poz. 236</w:t>
      </w:r>
      <w:r w:rsidR="00613F66" w:rsidRPr="007A3F1C">
        <w:rPr>
          <w:rFonts w:ascii="Times New Roman" w:hAnsi="Times New Roman" w:cs="Times New Roman"/>
          <w:szCs w:val="24"/>
        </w:rPr>
        <w:t xml:space="preserve"> i 1222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7259A912" w14:textId="051395C5" w:rsidR="0058619B" w:rsidRPr="007A3F1C" w:rsidRDefault="0058619B" w:rsidP="0058619B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7 ust. 3 otrzymuje brzmienie:</w:t>
      </w:r>
    </w:p>
    <w:p w14:paraId="74B8018F" w14:textId="53B86C6E" w:rsidR="0058619B" w:rsidRPr="007A3F1C" w:rsidRDefault="0058619B" w:rsidP="0058619B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„3.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rednioroczne zatrudnienie, o którym mowa w ust. 1 pkt 1</w:t>
      </w:r>
      <w:r w:rsidR="00381231" w:rsidRPr="007A3F1C">
        <w:rPr>
          <w:rFonts w:ascii="Times New Roman" w:hAnsi="Times New Roman" w:cs="Times New Roman"/>
          <w:szCs w:val="24"/>
        </w:rPr>
        <w:t>–</w:t>
      </w:r>
      <w:r w:rsidRPr="007A3F1C">
        <w:rPr>
          <w:rFonts w:ascii="Times New Roman" w:hAnsi="Times New Roman" w:cs="Times New Roman"/>
          <w:szCs w:val="24"/>
        </w:rPr>
        <w:t>3,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w przeliczeniu na pe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ne etaty, nie uwzgl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dniaj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 pracowników przebywaj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cych na urlopach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skich, urlopach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cych</w:t>
      </w:r>
      <w:r w:rsidR="0098753A" w:rsidRPr="007A3F1C">
        <w:rPr>
          <w:rFonts w:ascii="Times New Roman" w:hAnsi="Times New Roman" w:cs="Times New Roman"/>
          <w:szCs w:val="24"/>
        </w:rPr>
        <w:t xml:space="preserve"> urlopach macierzy</w:t>
      </w:r>
      <w:r w:rsidR="0098753A" w:rsidRPr="007A3F1C">
        <w:rPr>
          <w:rFonts w:ascii="Times New Roman" w:hAnsi="Times New Roman" w:cs="Times New Roman" w:hint="eastAsia"/>
          <w:szCs w:val="24"/>
        </w:rPr>
        <w:t>ń</w:t>
      </w:r>
      <w:r w:rsidR="0098753A" w:rsidRPr="007A3F1C">
        <w:rPr>
          <w:rFonts w:ascii="Times New Roman" w:hAnsi="Times New Roman" w:cs="Times New Roman"/>
          <w:szCs w:val="24"/>
        </w:rPr>
        <w:t xml:space="preserve">skich, </w:t>
      </w:r>
      <w:r w:rsidRPr="007A3F1C">
        <w:rPr>
          <w:rFonts w:ascii="Times New Roman" w:hAnsi="Times New Roman" w:cs="Times New Roman"/>
          <w:szCs w:val="24"/>
        </w:rPr>
        <w:t>urlopach ojcowskich, urlopach rodzicielskich, urlopach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czych i urlopach wychowawczych, a tak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 zatrudnionych w celu przygotowania zawodowego.”;</w:t>
      </w:r>
    </w:p>
    <w:p w14:paraId="5220CC0D" w14:textId="59D4AE53" w:rsidR="0058619B" w:rsidRPr="007A3F1C" w:rsidRDefault="0058619B" w:rsidP="0058619B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22 w ust. 2 zdanie pierwsze otrzymuje brzmienie:</w:t>
      </w:r>
    </w:p>
    <w:p w14:paraId="7B6B815F" w14:textId="465EFE21" w:rsidR="0058619B" w:rsidRPr="001420BD" w:rsidRDefault="0058619B" w:rsidP="0098753A">
      <w:pPr>
        <w:pStyle w:val="ZFRAGzmfragmentunpzdaniaartykuempunktem"/>
        <w:rPr>
          <w:rFonts w:cs="Times New Roman"/>
          <w:szCs w:val="24"/>
        </w:rPr>
      </w:pPr>
      <w:r w:rsidRPr="001420BD">
        <w:rPr>
          <w:rFonts w:cs="Times New Roman"/>
          <w:szCs w:val="24"/>
        </w:rPr>
        <w:t xml:space="preserve">„Z uprawnienia, o którym mowa w ust. 1, może skorzystać również przedsiębiorca zatrudniający wyłącznie pracowników przebywających na urlopie macierzyńskim, urlopie na warunkach urlopu macierzyńskiego, </w:t>
      </w:r>
      <w:r w:rsidR="00587D8A" w:rsidRPr="001420BD">
        <w:rPr>
          <w:rFonts w:cs="Times New Roman"/>
          <w:szCs w:val="24"/>
        </w:rPr>
        <w:t>uzupełniającym</w:t>
      </w:r>
      <w:r w:rsidR="0098753A" w:rsidRPr="001420BD">
        <w:rPr>
          <w:rFonts w:cs="Times New Roman"/>
          <w:szCs w:val="24"/>
        </w:rPr>
        <w:t xml:space="preserve"> urlopie macierzyńskim, </w:t>
      </w:r>
      <w:r w:rsidRPr="001420BD">
        <w:rPr>
          <w:rFonts w:cs="Times New Roman"/>
          <w:szCs w:val="24"/>
        </w:rPr>
        <w:t>urlopie wychowawczym, urlopie opiekuńczym lub urlopie rodzicielskim</w:t>
      </w:r>
      <w:r w:rsidR="00443928" w:rsidRPr="001420BD">
        <w:rPr>
          <w:rFonts w:cs="Times New Roman"/>
          <w:szCs w:val="24"/>
        </w:rPr>
        <w:t>, którzy nie łączą</w:t>
      </w:r>
      <w:r w:rsidRPr="001420BD">
        <w:rPr>
          <w:rFonts w:cs="Times New Roman"/>
          <w:szCs w:val="24"/>
        </w:rPr>
        <w:t xml:space="preserve"> </w:t>
      </w:r>
      <w:r w:rsidRPr="001420BD">
        <w:rPr>
          <w:rFonts w:cs="Times New Roman"/>
          <w:szCs w:val="24"/>
        </w:rPr>
        <w:lastRenderedPageBreak/>
        <w:t>korzystania z urlopu rodzicielskiego z wykonywaniem pracy u pracodawcy udzielającego tego urlopu.”.</w:t>
      </w:r>
    </w:p>
    <w:p w14:paraId="0F0D6D1E" w14:textId="27C6784C" w:rsidR="00AE47C1" w:rsidRPr="007A3F1C" w:rsidRDefault="00AE47C1" w:rsidP="00AE47C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2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3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W ustawie z dnia 11 marca 2022 r. o obronie Ojczyzny (Dz. U. z 2024 r. poz. 248</w:t>
      </w:r>
      <w:r w:rsidR="00613F66" w:rsidRPr="007A3F1C">
        <w:rPr>
          <w:rFonts w:ascii="Times New Roman" w:hAnsi="Times New Roman" w:cs="Times New Roman"/>
          <w:szCs w:val="24"/>
        </w:rPr>
        <w:t>, 834, 1089, 1222</w:t>
      </w:r>
      <w:r w:rsidR="0030686F">
        <w:rPr>
          <w:rFonts w:ascii="Times New Roman" w:hAnsi="Times New Roman" w:cs="Times New Roman"/>
          <w:szCs w:val="24"/>
        </w:rPr>
        <w:t>,</w:t>
      </w:r>
      <w:r w:rsidR="00613F66" w:rsidRPr="007A3F1C">
        <w:rPr>
          <w:rFonts w:ascii="Times New Roman" w:hAnsi="Times New Roman" w:cs="Times New Roman"/>
          <w:szCs w:val="24"/>
        </w:rPr>
        <w:t xml:space="preserve"> 1248</w:t>
      </w:r>
      <w:r w:rsidR="0030686F">
        <w:rPr>
          <w:rFonts w:ascii="Times New Roman" w:hAnsi="Times New Roman" w:cs="Times New Roman"/>
          <w:szCs w:val="24"/>
        </w:rPr>
        <w:t xml:space="preserve"> i 1585</w:t>
      </w:r>
      <w:r w:rsidRPr="007A3F1C">
        <w:rPr>
          <w:rFonts w:ascii="Times New Roman" w:hAnsi="Times New Roman" w:cs="Times New Roman"/>
          <w:szCs w:val="24"/>
        </w:rPr>
        <w:t>) wprowadza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 zmiany:</w:t>
      </w:r>
    </w:p>
    <w:p w14:paraId="0310BF56" w14:textId="0401B861" w:rsidR="008411C0" w:rsidRPr="007A3F1C" w:rsidRDefault="00C90D6D" w:rsidP="00F1385F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1)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="008411C0" w:rsidRPr="007A3F1C">
        <w:rPr>
          <w:rFonts w:ascii="Times New Roman" w:hAnsi="Times New Roman" w:cs="Times New Roman"/>
          <w:szCs w:val="24"/>
        </w:rPr>
        <w:t>w art. 239 w ust. 2 pkt 10 otrzymuje brzmienie:</w:t>
      </w:r>
    </w:p>
    <w:p w14:paraId="34F23EDB" w14:textId="510B20A0" w:rsidR="008411C0" w:rsidRPr="007A3F1C" w:rsidRDefault="008411C0" w:rsidP="007A3F1C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„10</w:t>
      </w:r>
      <w:r w:rsidR="002F4082" w:rsidRPr="007A3F1C">
        <w:rPr>
          <w:rFonts w:ascii="Times New Roman" w:hAnsi="Times New Roman" w:cs="Times New Roman"/>
          <w:szCs w:val="24"/>
        </w:rPr>
        <w:t>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urlop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 wykorzystany w okresie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by,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cy</w:t>
      </w:r>
      <w:r w:rsidRPr="007A3F1C">
        <w:rPr>
          <w:rFonts w:ascii="Times New Roman" w:hAnsi="Times New Roman" w:cs="Times New Roman"/>
          <w:szCs w:val="24"/>
        </w:rPr>
        <w:t xml:space="preserve"> urlop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ski, urlop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DF0677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urlop ojcowski oraz urlop rodzicielski;</w:t>
      </w:r>
      <w:r w:rsidR="002F4082" w:rsidRPr="007A3F1C">
        <w:rPr>
          <w:rFonts w:ascii="Times New Roman" w:hAnsi="Times New Roman" w:cs="Times New Roman"/>
          <w:szCs w:val="24"/>
        </w:rPr>
        <w:t>”</w:t>
      </w:r>
      <w:r w:rsidR="007D7BCC" w:rsidRPr="007A3F1C">
        <w:rPr>
          <w:rFonts w:ascii="Times New Roman" w:hAnsi="Times New Roman" w:cs="Times New Roman"/>
          <w:szCs w:val="24"/>
        </w:rPr>
        <w:t>;</w:t>
      </w:r>
    </w:p>
    <w:p w14:paraId="412BD5EC" w14:textId="32EF8D97" w:rsidR="00C90D6D" w:rsidRPr="007A3F1C" w:rsidRDefault="008411C0" w:rsidP="00F1385F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="00C90D6D" w:rsidRPr="007A3F1C">
        <w:rPr>
          <w:rFonts w:ascii="Times New Roman" w:hAnsi="Times New Roman" w:cs="Times New Roman"/>
          <w:szCs w:val="24"/>
        </w:rPr>
        <w:t>w art. 284 ust. 1 otrzymuje brzmienie:</w:t>
      </w:r>
    </w:p>
    <w:p w14:paraId="14936710" w14:textId="2B17B02D" w:rsidR="00C90D6D" w:rsidRPr="007A3F1C" w:rsidRDefault="00C90D6D" w:rsidP="00F1385F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„1.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nierzowi zawodowemu przys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uguje prawo do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urlopu ojcowskiego, urlopu rodzicielskiego oraz urlopu opieku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czego i zwolnienie od zaj</w:t>
      </w:r>
      <w:r w:rsidRPr="007A3F1C">
        <w:rPr>
          <w:rFonts w:ascii="Times New Roman" w:hAnsi="Times New Roman" w:cs="Times New Roman" w:hint="eastAsia"/>
          <w:szCs w:val="24"/>
        </w:rPr>
        <w:t>ęć</w:t>
      </w:r>
      <w:r w:rsidRPr="007A3F1C">
        <w:rPr>
          <w:rFonts w:ascii="Times New Roman" w:hAnsi="Times New Roman" w:cs="Times New Roman"/>
          <w:szCs w:val="24"/>
        </w:rPr>
        <w:t xml:space="preserve">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bowych z powodu dzia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ania 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 wy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szej, w pilnych sprawach rodzinnych spowodowanych chorob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lub wypadkiem, je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eli natychmiastowa obecno</w:t>
      </w:r>
      <w:r w:rsidRPr="007A3F1C">
        <w:rPr>
          <w:rFonts w:ascii="Times New Roman" w:hAnsi="Times New Roman" w:cs="Times New Roman" w:hint="eastAsia"/>
          <w:szCs w:val="24"/>
        </w:rPr>
        <w:t>ść</w:t>
      </w:r>
      <w:r w:rsidRPr="007A3F1C">
        <w:rPr>
          <w:rFonts w:ascii="Times New Roman" w:hAnsi="Times New Roman" w:cs="Times New Roman"/>
          <w:szCs w:val="24"/>
        </w:rPr>
        <w:t xml:space="preserve"> tego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nierza </w:t>
      </w:r>
      <w:r w:rsidR="00C7790C" w:rsidRPr="007A3F1C">
        <w:rPr>
          <w:rFonts w:ascii="Times New Roman" w:hAnsi="Times New Roman" w:cs="Times New Roman"/>
          <w:szCs w:val="24"/>
        </w:rPr>
        <w:t>jest niezb</w:t>
      </w:r>
      <w:r w:rsidR="00C7790C" w:rsidRPr="007A3F1C">
        <w:rPr>
          <w:rFonts w:ascii="Times New Roman" w:hAnsi="Times New Roman" w:cs="Times New Roman" w:hint="eastAsia"/>
          <w:szCs w:val="24"/>
        </w:rPr>
        <w:t>ę</w:t>
      </w:r>
      <w:r w:rsidR="00C7790C" w:rsidRPr="007A3F1C">
        <w:rPr>
          <w:rFonts w:ascii="Times New Roman" w:hAnsi="Times New Roman" w:cs="Times New Roman"/>
          <w:szCs w:val="24"/>
        </w:rPr>
        <w:t xml:space="preserve">dna, </w:t>
      </w:r>
      <w:r w:rsidRPr="007A3F1C">
        <w:rPr>
          <w:rFonts w:ascii="Times New Roman" w:hAnsi="Times New Roman" w:cs="Times New Roman"/>
          <w:szCs w:val="24"/>
        </w:rPr>
        <w:t>na zasadach i w wymiarze okre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lonych w przepisach ustawy z dnia 26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czerwca 1974 r. – Kodeks pracy (Dz. U. z 2023 r. poz. 1465</w:t>
      </w:r>
      <w:r w:rsidR="00587D8A" w:rsidRPr="007A3F1C">
        <w:rPr>
          <w:rFonts w:ascii="Times New Roman" w:hAnsi="Times New Roman" w:cs="Times New Roman"/>
          <w:szCs w:val="24"/>
        </w:rPr>
        <w:t xml:space="preserve"> oraz z 2024 r. poz. 878 i 1222</w:t>
      </w:r>
      <w:r w:rsidRPr="007A3F1C">
        <w:rPr>
          <w:rFonts w:ascii="Times New Roman" w:hAnsi="Times New Roman" w:cs="Times New Roman"/>
          <w:szCs w:val="24"/>
        </w:rPr>
        <w:t>), z zastrze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eniem art. 285.”;</w:t>
      </w:r>
    </w:p>
    <w:p w14:paraId="02C87F2F" w14:textId="46CE6B6A" w:rsidR="00DF0677" w:rsidRPr="007A3F1C" w:rsidRDefault="00DF0677" w:rsidP="00F1385F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3</w:t>
      </w:r>
      <w:r w:rsidR="00C90D6D" w:rsidRPr="007A3F1C">
        <w:rPr>
          <w:rFonts w:ascii="Times New Roman" w:hAnsi="Times New Roman" w:cs="Times New Roman"/>
          <w:szCs w:val="24"/>
        </w:rPr>
        <w:t>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w art. 291 w ust. 13 w pkt 1 lit. a otrzymuje brzmienie:</w:t>
      </w:r>
    </w:p>
    <w:p w14:paraId="776FDE31" w14:textId="77FB9CC4" w:rsidR="00DF0677" w:rsidRPr="007A3F1C" w:rsidRDefault="00DF0677" w:rsidP="007A3F1C">
      <w:pPr>
        <w:pStyle w:val="ZLITzmli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„a)</w:t>
      </w:r>
      <w:r w:rsidR="00740751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>nie wykonywa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 zada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bowych z powodu choroby lub zwolnienia z wykonywania zada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bowych, lub zwolnienia od zaj</w:t>
      </w:r>
      <w:r w:rsidRPr="007A3F1C">
        <w:rPr>
          <w:rFonts w:ascii="Times New Roman" w:hAnsi="Times New Roman" w:cs="Times New Roman" w:hint="eastAsia"/>
          <w:szCs w:val="24"/>
        </w:rPr>
        <w:t>ęć</w:t>
      </w:r>
      <w:r w:rsidRPr="007A3F1C">
        <w:rPr>
          <w:rFonts w:ascii="Times New Roman" w:hAnsi="Times New Roman" w:cs="Times New Roman"/>
          <w:szCs w:val="24"/>
        </w:rPr>
        <w:t xml:space="preserve"> 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bowych w razie konieczno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 sprawowania osobistej opieki nad najbli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szym cz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onkiem rodziny albo wykorzystywania urlopu zdrowotnego, okoliczno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ciowego, szkoleniowego,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wychowawczego, wypoczynkowego lub bezp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atnego,</w:t>
      </w:r>
      <w:r w:rsidR="007D7BCC" w:rsidRPr="007A3F1C">
        <w:rPr>
          <w:rFonts w:ascii="Times New Roman" w:hAnsi="Times New Roman" w:cs="Times New Roman"/>
          <w:szCs w:val="24"/>
        </w:rPr>
        <w:t>”</w:t>
      </w:r>
      <w:r w:rsidRPr="007A3F1C">
        <w:rPr>
          <w:rFonts w:ascii="Times New Roman" w:hAnsi="Times New Roman" w:cs="Times New Roman"/>
          <w:szCs w:val="24"/>
        </w:rPr>
        <w:t>;</w:t>
      </w:r>
    </w:p>
    <w:p w14:paraId="0280CC01" w14:textId="504454A1" w:rsidR="00C90D6D" w:rsidRPr="007A3F1C" w:rsidRDefault="00DF0677" w:rsidP="00F1385F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4)</w:t>
      </w:r>
      <w:r w:rsidR="00381231" w:rsidRPr="007A3F1C">
        <w:rPr>
          <w:rFonts w:ascii="Times New Roman" w:hAnsi="Times New Roman" w:cs="Times New Roman"/>
          <w:szCs w:val="24"/>
        </w:rPr>
        <w:tab/>
      </w:r>
      <w:r w:rsidR="00C90D6D" w:rsidRPr="007A3F1C">
        <w:rPr>
          <w:rFonts w:ascii="Times New Roman" w:hAnsi="Times New Roman" w:cs="Times New Roman"/>
          <w:szCs w:val="24"/>
        </w:rPr>
        <w:t>w art. 448 w ust. 3 pkt 2 otrzymuje brzmienie:</w:t>
      </w:r>
    </w:p>
    <w:p w14:paraId="1A2E7ABF" w14:textId="29C74EAD" w:rsidR="00C90D6D" w:rsidRPr="007A3F1C" w:rsidRDefault="00C90D6D" w:rsidP="00F1385F">
      <w:pPr>
        <w:pStyle w:val="ZPKTzmpk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„2)</w:t>
      </w:r>
      <w:r w:rsidR="00E6470E" w:rsidRPr="007A3F1C">
        <w:rPr>
          <w:rFonts w:ascii="Times New Roman" w:hAnsi="Times New Roman" w:cs="Times New Roman"/>
          <w:szCs w:val="24"/>
        </w:rPr>
        <w:tab/>
      </w:r>
      <w:r w:rsidRPr="007A3F1C">
        <w:rPr>
          <w:rFonts w:ascii="Times New Roman" w:hAnsi="Times New Roman" w:cs="Times New Roman"/>
          <w:szCs w:val="24"/>
        </w:rPr>
        <w:t xml:space="preserve">przebywania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nierza zawodowego na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skim,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cym</w:t>
      </w:r>
      <w:r w:rsidRPr="007A3F1C">
        <w:rPr>
          <w:rFonts w:ascii="Times New Roman" w:hAnsi="Times New Roman" w:cs="Times New Roman"/>
          <w:szCs w:val="24"/>
        </w:rPr>
        <w:t xml:space="preserve"> urlopie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skim, urlopie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urlopie rodzicielskim;”;</w:t>
      </w:r>
    </w:p>
    <w:p w14:paraId="0176523E" w14:textId="5E220562" w:rsidR="00C90D6D" w:rsidRPr="007A3F1C" w:rsidRDefault="002F4082" w:rsidP="00F1385F">
      <w:pPr>
        <w:pStyle w:val="PKTpunkt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5</w:t>
      </w:r>
      <w:r w:rsidR="00C90D6D" w:rsidRPr="007A3F1C">
        <w:rPr>
          <w:rFonts w:ascii="Times New Roman" w:hAnsi="Times New Roman" w:cs="Times New Roman"/>
          <w:szCs w:val="24"/>
        </w:rPr>
        <w:t>)</w:t>
      </w:r>
      <w:r w:rsidR="00E6470E" w:rsidRPr="007A3F1C">
        <w:rPr>
          <w:rFonts w:ascii="Times New Roman" w:hAnsi="Times New Roman" w:cs="Times New Roman"/>
          <w:szCs w:val="24"/>
        </w:rPr>
        <w:tab/>
      </w:r>
      <w:r w:rsidR="00C90D6D" w:rsidRPr="007A3F1C">
        <w:rPr>
          <w:rFonts w:ascii="Times New Roman" w:hAnsi="Times New Roman" w:cs="Times New Roman"/>
          <w:szCs w:val="24"/>
        </w:rPr>
        <w:t>w art. 454 ust. 3 otrzymuje brzmienie:</w:t>
      </w:r>
    </w:p>
    <w:p w14:paraId="04FB4CBF" w14:textId="5A3565D4" w:rsidR="00C90D6D" w:rsidRPr="007A3F1C" w:rsidRDefault="00C90D6D" w:rsidP="00F1385F">
      <w:pPr>
        <w:pStyle w:val="ZUSTzmustartykuempunktem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„3. Miesi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czne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enie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nierza zawodowego za okres ustalony przepisami ustawy z dnia 26</w:t>
      </w:r>
      <w:r w:rsidR="00E610EE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czerwca 1974</w:t>
      </w:r>
      <w:r w:rsidR="00E610EE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r. – Kodeks pracy jako okres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skiego, okres urlopu na warunkach urlopu </w:t>
      </w:r>
      <w:r w:rsidRPr="007A3F1C">
        <w:rPr>
          <w:rFonts w:ascii="Times New Roman" w:hAnsi="Times New Roman" w:cs="Times New Roman"/>
          <w:szCs w:val="24"/>
        </w:rPr>
        <w:lastRenderedPageBreak/>
        <w:t>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oraz okres urlopu ojcowskiego wynosi 100</w:t>
      </w:r>
      <w:r w:rsidR="00C7790C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% uposa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enia, o którym mowa w art. 450 ust. 1.”</w:t>
      </w:r>
      <w:r w:rsidR="00E610EE" w:rsidRPr="007A3F1C">
        <w:rPr>
          <w:rFonts w:ascii="Times New Roman" w:hAnsi="Times New Roman" w:cs="Times New Roman"/>
          <w:szCs w:val="24"/>
        </w:rPr>
        <w:t>.</w:t>
      </w:r>
    </w:p>
    <w:p w14:paraId="7A6CB070" w14:textId="1452E6A1" w:rsidR="00506806" w:rsidRPr="007A3F1C" w:rsidRDefault="00506806" w:rsidP="00506806">
      <w:pPr>
        <w:pStyle w:val="ARTartustawynprozporzdzenia"/>
        <w:rPr>
          <w:rFonts w:ascii="Times New Roman" w:hAnsi="Times New Roman" w:cs="Times New Roman"/>
          <w:szCs w:val="24"/>
        </w:rPr>
      </w:pPr>
      <w:bookmarkStart w:id="19" w:name="_Hlk163550961"/>
      <w:r w:rsidRPr="007A3F1C">
        <w:rPr>
          <w:rStyle w:val="Ppogrubienie"/>
          <w:rFonts w:ascii="Times New Roman" w:hAnsi="Times New Roman" w:cs="Times New Roman"/>
          <w:szCs w:val="24"/>
        </w:rPr>
        <w:t>Art.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 xml:space="preserve"> 2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4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.</w:t>
      </w:r>
      <w:r w:rsidR="002F4082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1. Pracownicy</w:t>
      </w:r>
      <w:r w:rsidR="003508FF" w:rsidRPr="007A3F1C">
        <w:rPr>
          <w:rFonts w:ascii="Times New Roman" w:hAnsi="Times New Roman" w:cs="Times New Roman"/>
          <w:szCs w:val="24"/>
        </w:rPr>
        <w:t>, którzy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3508FF" w:rsidRPr="007A3F1C">
        <w:rPr>
          <w:rFonts w:ascii="Times New Roman" w:hAnsi="Times New Roman" w:cs="Times New Roman"/>
          <w:szCs w:val="24"/>
        </w:rPr>
        <w:t>w dniu wej</w:t>
      </w:r>
      <w:r w:rsidR="003508FF" w:rsidRPr="007A3F1C">
        <w:rPr>
          <w:rFonts w:ascii="Times New Roman" w:hAnsi="Times New Roman" w:cs="Times New Roman" w:hint="eastAsia"/>
          <w:szCs w:val="24"/>
        </w:rPr>
        <w:t>ś</w:t>
      </w:r>
      <w:r w:rsidR="003508FF" w:rsidRPr="007A3F1C">
        <w:rPr>
          <w:rFonts w:ascii="Times New Roman" w:hAnsi="Times New Roman" w:cs="Times New Roman"/>
          <w:szCs w:val="24"/>
        </w:rPr>
        <w:t xml:space="preserve">cia w </w:t>
      </w:r>
      <w:r w:rsidR="003508FF" w:rsidRPr="007A3F1C">
        <w:rPr>
          <w:rFonts w:ascii="Times New Roman" w:hAnsi="Times New Roman" w:cs="Times New Roman" w:hint="eastAsia"/>
          <w:szCs w:val="24"/>
        </w:rPr>
        <w:t>ż</w:t>
      </w:r>
      <w:r w:rsidR="003508FF" w:rsidRPr="007A3F1C">
        <w:rPr>
          <w:rFonts w:ascii="Times New Roman" w:hAnsi="Times New Roman" w:cs="Times New Roman"/>
          <w:szCs w:val="24"/>
        </w:rPr>
        <w:t>ycie niniejszej ustawy s</w:t>
      </w:r>
      <w:r w:rsidR="003508FF" w:rsidRPr="007A3F1C">
        <w:rPr>
          <w:rFonts w:ascii="Times New Roman" w:hAnsi="Times New Roman" w:cs="Times New Roman" w:hint="eastAsia"/>
          <w:szCs w:val="24"/>
        </w:rPr>
        <w:t>ą</w:t>
      </w:r>
      <w:r w:rsidR="003508F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uprawnieni</w:t>
      </w:r>
      <w:r w:rsidR="00C7790C" w:rsidRPr="007A3F1C">
        <w:rPr>
          <w:rFonts w:ascii="Times New Roman" w:hAnsi="Times New Roman" w:cs="Times New Roman"/>
          <w:szCs w:val="24"/>
        </w:rPr>
        <w:t xml:space="preserve"> do korzystania</w:t>
      </w:r>
      <w:r w:rsidRPr="007A3F1C">
        <w:rPr>
          <w:rFonts w:ascii="Times New Roman" w:hAnsi="Times New Roman" w:cs="Times New Roman"/>
          <w:szCs w:val="24"/>
        </w:rPr>
        <w:t xml:space="preserve"> lub korzystaj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="003508FF" w:rsidRPr="007A3F1C">
        <w:rPr>
          <w:rFonts w:ascii="Times New Roman" w:hAnsi="Times New Roman" w:cs="Times New Roman"/>
          <w:szCs w:val="24"/>
        </w:rPr>
        <w:t xml:space="preserve"> </w:t>
      </w:r>
      <w:r w:rsidRPr="007A3F1C">
        <w:rPr>
          <w:rFonts w:ascii="Times New Roman" w:hAnsi="Times New Roman" w:cs="Times New Roman"/>
          <w:szCs w:val="24"/>
        </w:rPr>
        <w:t>z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</w:t>
      </w:r>
      <w:r w:rsidR="003508FF" w:rsidRPr="007A3F1C">
        <w:rPr>
          <w:rFonts w:ascii="Times New Roman" w:hAnsi="Times New Roman" w:cs="Times New Roman"/>
          <w:szCs w:val="24"/>
        </w:rPr>
        <w:t>,</w:t>
      </w:r>
      <w:r w:rsidRPr="007A3F1C">
        <w:rPr>
          <w:rFonts w:ascii="Times New Roman" w:hAnsi="Times New Roman" w:cs="Times New Roman"/>
          <w:szCs w:val="24"/>
        </w:rPr>
        <w:t xml:space="preserve"> maj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prawo do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Pr="007A3F1C">
        <w:rPr>
          <w:rFonts w:ascii="Times New Roman" w:hAnsi="Times New Roman" w:cs="Times New Roman"/>
          <w:szCs w:val="24"/>
        </w:rPr>
        <w:t xml:space="preserve">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skiego, o którym mowa w art. 180</w:t>
      </w:r>
      <w:r w:rsidRPr="007A3F1C">
        <w:rPr>
          <w:rStyle w:val="IGindeksgrny"/>
          <w:rFonts w:ascii="Times New Roman" w:hAnsi="Times New Roman" w:cs="Times New Roman"/>
          <w:szCs w:val="24"/>
        </w:rPr>
        <w:t>2</w:t>
      </w:r>
      <w:r w:rsidRPr="007A3F1C">
        <w:rPr>
          <w:rFonts w:ascii="Times New Roman" w:hAnsi="Times New Roman" w:cs="Times New Roman"/>
          <w:szCs w:val="24"/>
        </w:rPr>
        <w:t xml:space="preserve"> albo art. 183 § 3</w:t>
      </w:r>
      <w:r w:rsidRPr="007A3F1C">
        <w:rPr>
          <w:rStyle w:val="IGindeksgrny"/>
          <w:rFonts w:ascii="Times New Roman" w:hAnsi="Times New Roman" w:cs="Times New Roman"/>
          <w:szCs w:val="24"/>
        </w:rPr>
        <w:t>1</w:t>
      </w:r>
      <w:r w:rsidRPr="007A3F1C">
        <w:rPr>
          <w:rFonts w:ascii="Times New Roman" w:hAnsi="Times New Roman" w:cs="Times New Roman"/>
          <w:szCs w:val="24"/>
        </w:rPr>
        <w:t xml:space="preserve"> ustawy zmienianej w art. 1, w brzmieniu nadanym niniejsz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 ustaw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.</w:t>
      </w:r>
    </w:p>
    <w:p w14:paraId="36B9B19F" w14:textId="718BC4C1" w:rsidR="00506806" w:rsidRPr="007A3F1C" w:rsidRDefault="00506806" w:rsidP="00506806">
      <w:pPr>
        <w:pStyle w:val="USTustnpkodeksu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2.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cy</w:t>
      </w:r>
      <w:r w:rsidRPr="007A3F1C">
        <w:rPr>
          <w:rFonts w:ascii="Times New Roman" w:hAnsi="Times New Roman" w:cs="Times New Roman"/>
          <w:szCs w:val="24"/>
        </w:rPr>
        <w:t xml:space="preserve"> urlop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 jest udzielany jednorazowo na wniosek sk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adany </w:t>
      </w:r>
      <w:r w:rsidR="00C7790C" w:rsidRPr="007A3F1C">
        <w:rPr>
          <w:rFonts w:ascii="Times New Roman" w:hAnsi="Times New Roman" w:cs="Times New Roman"/>
          <w:szCs w:val="24"/>
        </w:rPr>
        <w:t xml:space="preserve">w postaci papierowej lub elektronicznej </w:t>
      </w:r>
      <w:r w:rsidRPr="007A3F1C">
        <w:rPr>
          <w:rFonts w:ascii="Times New Roman" w:hAnsi="Times New Roman" w:cs="Times New Roman"/>
          <w:szCs w:val="24"/>
        </w:rPr>
        <w:t>przez pracownic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albo pracownika – ojca </w:t>
      </w:r>
      <w:r w:rsidR="005E05E9" w:rsidRPr="007A3F1C">
        <w:rPr>
          <w:rFonts w:ascii="Times New Roman" w:hAnsi="Times New Roman" w:cs="Times New Roman"/>
          <w:szCs w:val="24"/>
        </w:rPr>
        <w:t>wychowuj</w:t>
      </w:r>
      <w:r w:rsidR="005E05E9" w:rsidRPr="007A3F1C">
        <w:rPr>
          <w:rFonts w:ascii="Times New Roman" w:hAnsi="Times New Roman" w:cs="Times New Roman" w:hint="eastAsia"/>
          <w:szCs w:val="24"/>
        </w:rPr>
        <w:t>ą</w:t>
      </w:r>
      <w:r w:rsidR="005E05E9" w:rsidRPr="007A3F1C">
        <w:rPr>
          <w:rFonts w:ascii="Times New Roman" w:hAnsi="Times New Roman" w:cs="Times New Roman"/>
          <w:szCs w:val="24"/>
        </w:rPr>
        <w:t xml:space="preserve">cego dziecko </w:t>
      </w:r>
      <w:r w:rsidR="00A86999" w:rsidRPr="007A3F1C">
        <w:rPr>
          <w:rFonts w:ascii="Times New Roman" w:hAnsi="Times New Roman" w:cs="Times New Roman"/>
          <w:szCs w:val="24"/>
        </w:rPr>
        <w:t>najpó</w:t>
      </w:r>
      <w:r w:rsidR="00A86999" w:rsidRPr="007A3F1C">
        <w:rPr>
          <w:rFonts w:ascii="Times New Roman" w:hAnsi="Times New Roman" w:cs="Times New Roman" w:hint="eastAsia"/>
          <w:szCs w:val="24"/>
        </w:rPr>
        <w:t>ź</w:t>
      </w:r>
      <w:r w:rsidR="00A86999" w:rsidRPr="007A3F1C">
        <w:rPr>
          <w:rFonts w:ascii="Times New Roman" w:hAnsi="Times New Roman" w:cs="Times New Roman"/>
          <w:szCs w:val="24"/>
        </w:rPr>
        <w:t>niej w ostatnim dniu urlopu macierzy</w:t>
      </w:r>
      <w:r w:rsidR="00A86999" w:rsidRPr="007A3F1C">
        <w:rPr>
          <w:rFonts w:ascii="Times New Roman" w:hAnsi="Times New Roman" w:cs="Times New Roman" w:hint="eastAsia"/>
          <w:szCs w:val="24"/>
        </w:rPr>
        <w:t>ń</w:t>
      </w:r>
      <w:r w:rsidR="00A86999" w:rsidRPr="007A3F1C">
        <w:rPr>
          <w:rFonts w:ascii="Times New Roman" w:hAnsi="Times New Roman" w:cs="Times New Roman"/>
          <w:szCs w:val="24"/>
        </w:rPr>
        <w:t xml:space="preserve">skiego </w:t>
      </w:r>
      <w:r w:rsidR="000C3B4A" w:rsidRPr="007A3F1C">
        <w:rPr>
          <w:rFonts w:ascii="Times New Roman" w:hAnsi="Times New Roman" w:cs="Times New Roman"/>
          <w:szCs w:val="24"/>
        </w:rPr>
        <w:t>albo urlopu na warunkach urlopu macierzy</w:t>
      </w:r>
      <w:r w:rsidR="000C3B4A" w:rsidRPr="007A3F1C">
        <w:rPr>
          <w:rFonts w:ascii="Times New Roman" w:hAnsi="Times New Roman" w:cs="Times New Roman" w:hint="eastAsia"/>
          <w:szCs w:val="24"/>
        </w:rPr>
        <w:t>ń</w:t>
      </w:r>
      <w:r w:rsidR="000C3B4A" w:rsidRPr="007A3F1C">
        <w:rPr>
          <w:rFonts w:ascii="Times New Roman" w:hAnsi="Times New Roman" w:cs="Times New Roman"/>
          <w:szCs w:val="24"/>
        </w:rPr>
        <w:t>skiego</w:t>
      </w:r>
      <w:r w:rsidRPr="007A3F1C">
        <w:rPr>
          <w:rFonts w:ascii="Times New Roman" w:hAnsi="Times New Roman" w:cs="Times New Roman"/>
          <w:szCs w:val="24"/>
        </w:rPr>
        <w:t>.</w:t>
      </w:r>
    </w:p>
    <w:bookmarkEnd w:id="19"/>
    <w:p w14:paraId="453339DA" w14:textId="1A0823FD" w:rsidR="00A86999" w:rsidRPr="007A3F1C" w:rsidRDefault="00506806" w:rsidP="00A86999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5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A86999" w:rsidRPr="007A3F1C">
        <w:rPr>
          <w:rFonts w:ascii="Times New Roman" w:hAnsi="Times New Roman" w:cs="Times New Roman"/>
          <w:szCs w:val="24"/>
        </w:rPr>
        <w:t>1. Ubezpieczeni, którzy w dniu wej</w:t>
      </w:r>
      <w:r w:rsidR="00A86999" w:rsidRPr="007A3F1C">
        <w:rPr>
          <w:rFonts w:ascii="Times New Roman" w:hAnsi="Times New Roman" w:cs="Times New Roman" w:hint="eastAsia"/>
          <w:szCs w:val="24"/>
        </w:rPr>
        <w:t>ś</w:t>
      </w:r>
      <w:r w:rsidR="00A86999" w:rsidRPr="007A3F1C">
        <w:rPr>
          <w:rFonts w:ascii="Times New Roman" w:hAnsi="Times New Roman" w:cs="Times New Roman"/>
          <w:szCs w:val="24"/>
        </w:rPr>
        <w:t xml:space="preserve">cia w </w:t>
      </w:r>
      <w:r w:rsidR="00A86999" w:rsidRPr="007A3F1C">
        <w:rPr>
          <w:rFonts w:ascii="Times New Roman" w:hAnsi="Times New Roman" w:cs="Times New Roman" w:hint="eastAsia"/>
          <w:szCs w:val="24"/>
        </w:rPr>
        <w:t>ż</w:t>
      </w:r>
      <w:r w:rsidR="00A86999" w:rsidRPr="007A3F1C">
        <w:rPr>
          <w:rFonts w:ascii="Times New Roman" w:hAnsi="Times New Roman" w:cs="Times New Roman"/>
          <w:szCs w:val="24"/>
        </w:rPr>
        <w:t>ycie niniejszej ustawy s</w:t>
      </w:r>
      <w:r w:rsidR="00A86999" w:rsidRPr="007A3F1C">
        <w:rPr>
          <w:rFonts w:ascii="Times New Roman" w:hAnsi="Times New Roman" w:cs="Times New Roman" w:hint="eastAsia"/>
          <w:szCs w:val="24"/>
        </w:rPr>
        <w:t>ą</w:t>
      </w:r>
      <w:r w:rsidR="00A86999" w:rsidRPr="007A3F1C">
        <w:rPr>
          <w:rFonts w:ascii="Times New Roman" w:hAnsi="Times New Roman" w:cs="Times New Roman"/>
          <w:szCs w:val="24"/>
        </w:rPr>
        <w:t xml:space="preserve"> uprawnieni </w:t>
      </w:r>
      <w:r w:rsidR="00C7790C" w:rsidRPr="007A3F1C">
        <w:rPr>
          <w:rFonts w:ascii="Times New Roman" w:hAnsi="Times New Roman" w:cs="Times New Roman"/>
          <w:szCs w:val="24"/>
        </w:rPr>
        <w:t xml:space="preserve">do korzystania </w:t>
      </w:r>
      <w:r w:rsidR="00A86999" w:rsidRPr="007A3F1C">
        <w:rPr>
          <w:rFonts w:ascii="Times New Roman" w:hAnsi="Times New Roman" w:cs="Times New Roman"/>
          <w:szCs w:val="24"/>
        </w:rPr>
        <w:t>lub korzystaj</w:t>
      </w:r>
      <w:r w:rsidR="00A86999" w:rsidRPr="007A3F1C">
        <w:rPr>
          <w:rFonts w:ascii="Times New Roman" w:hAnsi="Times New Roman" w:cs="Times New Roman" w:hint="eastAsia"/>
          <w:szCs w:val="24"/>
        </w:rPr>
        <w:t>ą</w:t>
      </w:r>
      <w:r w:rsidR="00A86999" w:rsidRPr="007A3F1C">
        <w:rPr>
          <w:rFonts w:ascii="Times New Roman" w:hAnsi="Times New Roman" w:cs="Times New Roman"/>
          <w:szCs w:val="24"/>
        </w:rPr>
        <w:t xml:space="preserve"> z zasi</w:t>
      </w:r>
      <w:r w:rsidR="00A86999" w:rsidRPr="007A3F1C">
        <w:rPr>
          <w:rFonts w:ascii="Times New Roman" w:hAnsi="Times New Roman" w:cs="Times New Roman" w:hint="eastAsia"/>
          <w:szCs w:val="24"/>
        </w:rPr>
        <w:t>ł</w:t>
      </w:r>
      <w:r w:rsidR="00A86999" w:rsidRPr="007A3F1C">
        <w:rPr>
          <w:rFonts w:ascii="Times New Roman" w:hAnsi="Times New Roman" w:cs="Times New Roman"/>
          <w:szCs w:val="24"/>
        </w:rPr>
        <w:t>ku macierzy</w:t>
      </w:r>
      <w:r w:rsidR="00A86999" w:rsidRPr="007A3F1C">
        <w:rPr>
          <w:rFonts w:ascii="Times New Roman" w:hAnsi="Times New Roman" w:cs="Times New Roman" w:hint="eastAsia"/>
          <w:szCs w:val="24"/>
        </w:rPr>
        <w:t>ń</w:t>
      </w:r>
      <w:r w:rsidR="00A86999" w:rsidRPr="007A3F1C">
        <w:rPr>
          <w:rFonts w:ascii="Times New Roman" w:hAnsi="Times New Roman" w:cs="Times New Roman"/>
          <w:szCs w:val="24"/>
        </w:rPr>
        <w:t xml:space="preserve">skiego za okres </w:t>
      </w:r>
      <w:bookmarkStart w:id="20" w:name="_Hlk167871287"/>
      <w:r w:rsidR="00A86999" w:rsidRPr="007A3F1C">
        <w:rPr>
          <w:rFonts w:ascii="Times New Roman" w:hAnsi="Times New Roman" w:cs="Times New Roman"/>
          <w:szCs w:val="24"/>
        </w:rPr>
        <w:t>odpowiadaj</w:t>
      </w:r>
      <w:r w:rsidR="00A86999" w:rsidRPr="007A3F1C">
        <w:rPr>
          <w:rFonts w:ascii="Times New Roman" w:hAnsi="Times New Roman" w:cs="Times New Roman" w:hint="eastAsia"/>
          <w:szCs w:val="24"/>
        </w:rPr>
        <w:t>ą</w:t>
      </w:r>
      <w:r w:rsidR="00A86999" w:rsidRPr="007A3F1C">
        <w:rPr>
          <w:rFonts w:ascii="Times New Roman" w:hAnsi="Times New Roman" w:cs="Times New Roman"/>
          <w:szCs w:val="24"/>
        </w:rPr>
        <w:t>cy okresowi urlopu macierzy</w:t>
      </w:r>
      <w:r w:rsidR="00A86999" w:rsidRPr="007A3F1C">
        <w:rPr>
          <w:rFonts w:ascii="Times New Roman" w:hAnsi="Times New Roman" w:cs="Times New Roman" w:hint="eastAsia"/>
          <w:szCs w:val="24"/>
        </w:rPr>
        <w:t>ń</w:t>
      </w:r>
      <w:r w:rsidR="00A86999" w:rsidRPr="007A3F1C">
        <w:rPr>
          <w:rFonts w:ascii="Times New Roman" w:hAnsi="Times New Roman" w:cs="Times New Roman"/>
          <w:szCs w:val="24"/>
        </w:rPr>
        <w:t>skiego albo urlopu na warunkach urlopu macierzy</w:t>
      </w:r>
      <w:r w:rsidR="00A86999" w:rsidRPr="007A3F1C">
        <w:rPr>
          <w:rFonts w:ascii="Times New Roman" w:hAnsi="Times New Roman" w:cs="Times New Roman" w:hint="eastAsia"/>
          <w:szCs w:val="24"/>
        </w:rPr>
        <w:t>ń</w:t>
      </w:r>
      <w:r w:rsidR="00A86999" w:rsidRPr="007A3F1C">
        <w:rPr>
          <w:rFonts w:ascii="Times New Roman" w:hAnsi="Times New Roman" w:cs="Times New Roman"/>
          <w:szCs w:val="24"/>
        </w:rPr>
        <w:t>skiego</w:t>
      </w:r>
      <w:bookmarkEnd w:id="20"/>
      <w:r w:rsidR="00A86999" w:rsidRPr="007A3F1C">
        <w:rPr>
          <w:rFonts w:ascii="Times New Roman" w:hAnsi="Times New Roman" w:cs="Times New Roman"/>
          <w:szCs w:val="24"/>
        </w:rPr>
        <w:t>, maj</w:t>
      </w:r>
      <w:r w:rsidR="00A86999" w:rsidRPr="007A3F1C">
        <w:rPr>
          <w:rFonts w:ascii="Times New Roman" w:hAnsi="Times New Roman" w:cs="Times New Roman" w:hint="eastAsia"/>
          <w:szCs w:val="24"/>
        </w:rPr>
        <w:t>ą</w:t>
      </w:r>
      <w:r w:rsidR="00A86999" w:rsidRPr="007A3F1C">
        <w:rPr>
          <w:rFonts w:ascii="Times New Roman" w:hAnsi="Times New Roman" w:cs="Times New Roman"/>
          <w:szCs w:val="24"/>
        </w:rPr>
        <w:t xml:space="preserve"> prawo do zasi</w:t>
      </w:r>
      <w:r w:rsidR="00A86999" w:rsidRPr="007A3F1C">
        <w:rPr>
          <w:rFonts w:ascii="Times New Roman" w:hAnsi="Times New Roman" w:cs="Times New Roman" w:hint="eastAsia"/>
          <w:szCs w:val="24"/>
        </w:rPr>
        <w:t>ł</w:t>
      </w:r>
      <w:r w:rsidR="00A86999" w:rsidRPr="007A3F1C">
        <w:rPr>
          <w:rFonts w:ascii="Times New Roman" w:hAnsi="Times New Roman" w:cs="Times New Roman"/>
          <w:szCs w:val="24"/>
        </w:rPr>
        <w:t>ku macierzy</w:t>
      </w:r>
      <w:r w:rsidR="00A86999" w:rsidRPr="007A3F1C">
        <w:rPr>
          <w:rFonts w:ascii="Times New Roman" w:hAnsi="Times New Roman" w:cs="Times New Roman" w:hint="eastAsia"/>
          <w:szCs w:val="24"/>
        </w:rPr>
        <w:t>ń</w:t>
      </w:r>
      <w:r w:rsidR="00A86999" w:rsidRPr="007A3F1C">
        <w:rPr>
          <w:rFonts w:ascii="Times New Roman" w:hAnsi="Times New Roman" w:cs="Times New Roman"/>
          <w:szCs w:val="24"/>
        </w:rPr>
        <w:t>skiego za okres odpowiadaj</w:t>
      </w:r>
      <w:r w:rsidR="00A86999" w:rsidRPr="007A3F1C">
        <w:rPr>
          <w:rFonts w:ascii="Times New Roman" w:hAnsi="Times New Roman" w:cs="Times New Roman" w:hint="eastAsia"/>
          <w:szCs w:val="24"/>
        </w:rPr>
        <w:t>ą</w:t>
      </w:r>
      <w:r w:rsidR="00A86999" w:rsidRPr="007A3F1C">
        <w:rPr>
          <w:rFonts w:ascii="Times New Roman" w:hAnsi="Times New Roman" w:cs="Times New Roman"/>
          <w:szCs w:val="24"/>
        </w:rPr>
        <w:t xml:space="preserve">cy okresowi </w:t>
      </w:r>
      <w:r w:rsidR="00587D8A" w:rsidRPr="007A3F1C">
        <w:rPr>
          <w:rFonts w:ascii="Times New Roman" w:hAnsi="Times New Roman" w:cs="Times New Roman"/>
          <w:szCs w:val="24"/>
        </w:rPr>
        <w:t>uzupe</w:t>
      </w:r>
      <w:r w:rsidR="00587D8A" w:rsidRPr="007A3F1C">
        <w:rPr>
          <w:rFonts w:ascii="Times New Roman" w:hAnsi="Times New Roman" w:cs="Times New Roman" w:hint="eastAsia"/>
          <w:szCs w:val="24"/>
        </w:rPr>
        <w:t>ł</w:t>
      </w:r>
      <w:r w:rsidR="00587D8A" w:rsidRPr="007A3F1C">
        <w:rPr>
          <w:rFonts w:ascii="Times New Roman" w:hAnsi="Times New Roman" w:cs="Times New Roman"/>
          <w:szCs w:val="24"/>
        </w:rPr>
        <w:t>niaj</w:t>
      </w:r>
      <w:r w:rsidR="00587D8A" w:rsidRPr="007A3F1C">
        <w:rPr>
          <w:rFonts w:ascii="Times New Roman" w:hAnsi="Times New Roman" w:cs="Times New Roman" w:hint="eastAsia"/>
          <w:szCs w:val="24"/>
        </w:rPr>
        <w:t>ą</w:t>
      </w:r>
      <w:r w:rsidR="00587D8A" w:rsidRPr="007A3F1C">
        <w:rPr>
          <w:rFonts w:ascii="Times New Roman" w:hAnsi="Times New Roman" w:cs="Times New Roman"/>
          <w:szCs w:val="24"/>
        </w:rPr>
        <w:t>cego</w:t>
      </w:r>
      <w:r w:rsidR="00A86999" w:rsidRPr="007A3F1C">
        <w:rPr>
          <w:rFonts w:ascii="Times New Roman" w:hAnsi="Times New Roman" w:cs="Times New Roman"/>
          <w:szCs w:val="24"/>
        </w:rPr>
        <w:t xml:space="preserve"> urlopu macierzy</w:t>
      </w:r>
      <w:r w:rsidR="00A86999" w:rsidRPr="007A3F1C">
        <w:rPr>
          <w:rFonts w:ascii="Times New Roman" w:hAnsi="Times New Roman" w:cs="Times New Roman" w:hint="eastAsia"/>
          <w:szCs w:val="24"/>
        </w:rPr>
        <w:t>ń</w:t>
      </w:r>
      <w:r w:rsidR="00A86999" w:rsidRPr="007A3F1C">
        <w:rPr>
          <w:rFonts w:ascii="Times New Roman" w:hAnsi="Times New Roman" w:cs="Times New Roman"/>
          <w:szCs w:val="24"/>
        </w:rPr>
        <w:t>skiego.</w:t>
      </w:r>
    </w:p>
    <w:p w14:paraId="593F4918" w14:textId="3CCD2E77" w:rsidR="00A86999" w:rsidRPr="007A3F1C" w:rsidRDefault="00A86999" w:rsidP="007A3F1C">
      <w:pPr>
        <w:pStyle w:val="USTustnpkodeksu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ek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ski, o którym mowa w ust. 1, jest przyznawany jednorazowo na wniosek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ony </w:t>
      </w:r>
      <w:r w:rsidR="007A1752" w:rsidRPr="007A3F1C">
        <w:rPr>
          <w:rFonts w:ascii="Times New Roman" w:hAnsi="Times New Roman" w:cs="Times New Roman"/>
          <w:szCs w:val="24"/>
        </w:rPr>
        <w:t>najpó</w:t>
      </w:r>
      <w:r w:rsidR="007A1752" w:rsidRPr="007A3F1C">
        <w:rPr>
          <w:rFonts w:ascii="Times New Roman" w:hAnsi="Times New Roman" w:cs="Times New Roman" w:hint="eastAsia"/>
          <w:szCs w:val="24"/>
        </w:rPr>
        <w:t>ź</w:t>
      </w:r>
      <w:r w:rsidR="007A1752" w:rsidRPr="007A3F1C">
        <w:rPr>
          <w:rFonts w:ascii="Times New Roman" w:hAnsi="Times New Roman" w:cs="Times New Roman"/>
          <w:szCs w:val="24"/>
        </w:rPr>
        <w:t xml:space="preserve">niej </w:t>
      </w:r>
      <w:r w:rsidRPr="007A3F1C">
        <w:rPr>
          <w:rFonts w:ascii="Times New Roman" w:hAnsi="Times New Roman" w:cs="Times New Roman"/>
          <w:szCs w:val="24"/>
        </w:rPr>
        <w:t xml:space="preserve">w </w:t>
      </w:r>
      <w:r w:rsidR="007A1752" w:rsidRPr="007A3F1C">
        <w:rPr>
          <w:rFonts w:ascii="Times New Roman" w:hAnsi="Times New Roman" w:cs="Times New Roman"/>
          <w:szCs w:val="24"/>
        </w:rPr>
        <w:t>ostatnim dniu</w:t>
      </w:r>
      <w:r w:rsidRPr="007A3F1C">
        <w:rPr>
          <w:rFonts w:ascii="Times New Roman" w:hAnsi="Times New Roman" w:cs="Times New Roman"/>
          <w:szCs w:val="24"/>
        </w:rPr>
        <w:t xml:space="preserve"> korzystania z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za okres odpowiadaj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cy okresowi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albo urlopu na warunkach urlopu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skiego.</w:t>
      </w:r>
    </w:p>
    <w:p w14:paraId="45FE084A" w14:textId="35EDC7BA" w:rsidR="00E541AE" w:rsidRPr="007A3F1C" w:rsidRDefault="003F5F1F" w:rsidP="00691B9A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2</w:t>
      </w:r>
      <w:r w:rsidR="00484395" w:rsidRPr="007A3F1C">
        <w:rPr>
          <w:rStyle w:val="Ppogrubienie"/>
          <w:rFonts w:ascii="Times New Roman" w:hAnsi="Times New Roman" w:cs="Times New Roman"/>
          <w:szCs w:val="24"/>
        </w:rPr>
        <w:t>6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E541AE" w:rsidRPr="007A3F1C">
        <w:rPr>
          <w:rFonts w:ascii="Times New Roman" w:hAnsi="Times New Roman" w:cs="Times New Roman"/>
          <w:szCs w:val="24"/>
        </w:rPr>
        <w:t xml:space="preserve">1. </w:t>
      </w:r>
      <w:bookmarkStart w:id="21" w:name="_Hlk171688171"/>
      <w:r w:rsidR="00E541AE" w:rsidRPr="007A3F1C">
        <w:rPr>
          <w:rFonts w:ascii="Times New Roman" w:hAnsi="Times New Roman" w:cs="Times New Roman"/>
          <w:szCs w:val="24"/>
        </w:rPr>
        <w:t>Przepisy art. 35a ust. 3b</w:t>
      </w:r>
      <w:r w:rsidR="002B3A0C" w:rsidRPr="007A3F1C">
        <w:rPr>
          <w:rFonts w:ascii="Times New Roman" w:hAnsi="Times New Roman" w:cs="Times New Roman"/>
          <w:szCs w:val="24"/>
        </w:rPr>
        <w:t>–</w:t>
      </w:r>
      <w:r w:rsidR="00E541AE" w:rsidRPr="007A3F1C">
        <w:rPr>
          <w:rFonts w:ascii="Times New Roman" w:hAnsi="Times New Roman" w:cs="Times New Roman"/>
          <w:szCs w:val="24"/>
        </w:rPr>
        <w:t>3f oraz ust. 6 pkt 1 ustawy zmieni</w:t>
      </w:r>
      <w:r w:rsidR="00D24FB0" w:rsidRPr="007A3F1C">
        <w:rPr>
          <w:rFonts w:ascii="Times New Roman" w:hAnsi="Times New Roman" w:cs="Times New Roman"/>
          <w:szCs w:val="24"/>
        </w:rPr>
        <w:t>a</w:t>
      </w:r>
      <w:r w:rsidR="00E541AE" w:rsidRPr="007A3F1C">
        <w:rPr>
          <w:rFonts w:ascii="Times New Roman" w:hAnsi="Times New Roman" w:cs="Times New Roman"/>
          <w:szCs w:val="24"/>
        </w:rPr>
        <w:t>nej w art. 5, w brzmieniu nadanym niniejsz</w:t>
      </w:r>
      <w:r w:rsidR="00E541AE" w:rsidRPr="007A3F1C">
        <w:rPr>
          <w:rFonts w:ascii="Times New Roman" w:hAnsi="Times New Roman" w:cs="Times New Roman" w:hint="eastAsia"/>
          <w:szCs w:val="24"/>
        </w:rPr>
        <w:t>ą</w:t>
      </w:r>
      <w:r w:rsidR="00E541AE" w:rsidRPr="007A3F1C">
        <w:rPr>
          <w:rFonts w:ascii="Times New Roman" w:hAnsi="Times New Roman" w:cs="Times New Roman"/>
          <w:szCs w:val="24"/>
        </w:rPr>
        <w:t xml:space="preserve"> ustaw</w:t>
      </w:r>
      <w:r w:rsidR="00E541AE" w:rsidRPr="007A3F1C">
        <w:rPr>
          <w:rFonts w:ascii="Times New Roman" w:hAnsi="Times New Roman" w:cs="Times New Roman" w:hint="eastAsia"/>
          <w:szCs w:val="24"/>
        </w:rPr>
        <w:t>ą</w:t>
      </w:r>
      <w:r w:rsidR="00E541AE" w:rsidRPr="007A3F1C">
        <w:rPr>
          <w:rFonts w:ascii="Times New Roman" w:hAnsi="Times New Roman" w:cs="Times New Roman"/>
          <w:szCs w:val="24"/>
        </w:rPr>
        <w:t>, stosuje si</w:t>
      </w:r>
      <w:r w:rsidR="00E541AE" w:rsidRPr="007A3F1C">
        <w:rPr>
          <w:rFonts w:ascii="Times New Roman" w:hAnsi="Times New Roman" w:cs="Times New Roman" w:hint="eastAsia"/>
          <w:szCs w:val="24"/>
        </w:rPr>
        <w:t>ę</w:t>
      </w:r>
      <w:r w:rsidR="00E541AE" w:rsidRPr="007A3F1C">
        <w:rPr>
          <w:rFonts w:ascii="Times New Roman" w:hAnsi="Times New Roman" w:cs="Times New Roman"/>
          <w:szCs w:val="24"/>
        </w:rPr>
        <w:t xml:space="preserve"> tak</w:t>
      </w:r>
      <w:r w:rsidR="00E541AE" w:rsidRPr="007A3F1C">
        <w:rPr>
          <w:rFonts w:ascii="Times New Roman" w:hAnsi="Times New Roman" w:cs="Times New Roman" w:hint="eastAsia"/>
          <w:szCs w:val="24"/>
        </w:rPr>
        <w:t>ż</w:t>
      </w:r>
      <w:r w:rsidR="00E541AE" w:rsidRPr="007A3F1C">
        <w:rPr>
          <w:rFonts w:ascii="Times New Roman" w:hAnsi="Times New Roman" w:cs="Times New Roman"/>
          <w:szCs w:val="24"/>
        </w:rPr>
        <w:t>e do osoby</w:t>
      </w:r>
      <w:r w:rsidR="002F7B65" w:rsidRPr="007A3F1C">
        <w:rPr>
          <w:rFonts w:ascii="Times New Roman" w:hAnsi="Times New Roman" w:cs="Times New Roman"/>
          <w:szCs w:val="24"/>
        </w:rPr>
        <w:t>, która w dniu wej</w:t>
      </w:r>
      <w:r w:rsidR="002F7B65" w:rsidRPr="007A3F1C">
        <w:rPr>
          <w:rFonts w:ascii="Times New Roman" w:hAnsi="Times New Roman" w:cs="Times New Roman" w:hint="eastAsia"/>
          <w:szCs w:val="24"/>
        </w:rPr>
        <w:t>ś</w:t>
      </w:r>
      <w:r w:rsidR="002F7B65" w:rsidRPr="007A3F1C">
        <w:rPr>
          <w:rFonts w:ascii="Times New Roman" w:hAnsi="Times New Roman" w:cs="Times New Roman"/>
          <w:szCs w:val="24"/>
        </w:rPr>
        <w:t xml:space="preserve">cia w </w:t>
      </w:r>
      <w:r w:rsidR="002F7B65" w:rsidRPr="007A3F1C">
        <w:rPr>
          <w:rFonts w:ascii="Times New Roman" w:hAnsi="Times New Roman" w:cs="Times New Roman" w:hint="eastAsia"/>
          <w:szCs w:val="24"/>
        </w:rPr>
        <w:t>ż</w:t>
      </w:r>
      <w:r w:rsidR="002F7B65" w:rsidRPr="007A3F1C">
        <w:rPr>
          <w:rFonts w:ascii="Times New Roman" w:hAnsi="Times New Roman" w:cs="Times New Roman"/>
          <w:szCs w:val="24"/>
        </w:rPr>
        <w:t xml:space="preserve">ycie niniejszej ustawy jest </w:t>
      </w:r>
      <w:r w:rsidR="00E541AE" w:rsidRPr="007A3F1C">
        <w:rPr>
          <w:rFonts w:ascii="Times New Roman" w:hAnsi="Times New Roman" w:cs="Times New Roman"/>
          <w:szCs w:val="24"/>
        </w:rPr>
        <w:t>uprawnion</w:t>
      </w:r>
      <w:r w:rsidR="002F7B65" w:rsidRPr="007A3F1C">
        <w:rPr>
          <w:rFonts w:ascii="Times New Roman" w:hAnsi="Times New Roman" w:cs="Times New Roman"/>
          <w:szCs w:val="24"/>
        </w:rPr>
        <w:t>a</w:t>
      </w:r>
      <w:r w:rsidR="00E541AE" w:rsidRPr="007A3F1C">
        <w:rPr>
          <w:rFonts w:ascii="Times New Roman" w:hAnsi="Times New Roman" w:cs="Times New Roman"/>
          <w:szCs w:val="24"/>
        </w:rPr>
        <w:t xml:space="preserve"> </w:t>
      </w:r>
      <w:r w:rsidR="00D24FB0" w:rsidRPr="007A3F1C">
        <w:rPr>
          <w:rFonts w:ascii="Times New Roman" w:hAnsi="Times New Roman" w:cs="Times New Roman"/>
          <w:szCs w:val="24"/>
        </w:rPr>
        <w:t>do otrzymywania zasi</w:t>
      </w:r>
      <w:r w:rsidR="00D24FB0" w:rsidRPr="007A3F1C">
        <w:rPr>
          <w:rFonts w:ascii="Times New Roman" w:hAnsi="Times New Roman" w:cs="Times New Roman" w:hint="eastAsia"/>
          <w:szCs w:val="24"/>
        </w:rPr>
        <w:t>ł</w:t>
      </w:r>
      <w:r w:rsidR="00D24FB0" w:rsidRPr="007A3F1C">
        <w:rPr>
          <w:rFonts w:ascii="Times New Roman" w:hAnsi="Times New Roman" w:cs="Times New Roman"/>
          <w:szCs w:val="24"/>
        </w:rPr>
        <w:t>ku macierzy</w:t>
      </w:r>
      <w:r w:rsidR="00D24FB0" w:rsidRPr="007A3F1C">
        <w:rPr>
          <w:rFonts w:ascii="Times New Roman" w:hAnsi="Times New Roman" w:cs="Times New Roman" w:hint="eastAsia"/>
          <w:szCs w:val="24"/>
        </w:rPr>
        <w:t>ń</w:t>
      </w:r>
      <w:r w:rsidR="00D24FB0" w:rsidRPr="007A3F1C">
        <w:rPr>
          <w:rFonts w:ascii="Times New Roman" w:hAnsi="Times New Roman" w:cs="Times New Roman"/>
          <w:szCs w:val="24"/>
        </w:rPr>
        <w:t xml:space="preserve">skiego </w:t>
      </w:r>
      <w:r w:rsidR="00E541AE" w:rsidRPr="007A3F1C">
        <w:rPr>
          <w:rFonts w:ascii="Times New Roman" w:hAnsi="Times New Roman" w:cs="Times New Roman"/>
          <w:szCs w:val="24"/>
        </w:rPr>
        <w:t>lub otrzymuj</w:t>
      </w:r>
      <w:r w:rsidR="002F7B65" w:rsidRPr="007A3F1C">
        <w:rPr>
          <w:rFonts w:ascii="Times New Roman" w:hAnsi="Times New Roman" w:cs="Times New Roman"/>
          <w:szCs w:val="24"/>
        </w:rPr>
        <w:t>e</w:t>
      </w:r>
      <w:r w:rsidR="00E541AE" w:rsidRPr="007A3F1C">
        <w:rPr>
          <w:rFonts w:ascii="Times New Roman" w:hAnsi="Times New Roman" w:cs="Times New Roman"/>
          <w:szCs w:val="24"/>
        </w:rPr>
        <w:t xml:space="preserve"> zasi</w:t>
      </w:r>
      <w:r w:rsidR="00E541AE" w:rsidRPr="007A3F1C">
        <w:rPr>
          <w:rFonts w:ascii="Times New Roman" w:hAnsi="Times New Roman" w:cs="Times New Roman" w:hint="eastAsia"/>
          <w:szCs w:val="24"/>
        </w:rPr>
        <w:t>ł</w:t>
      </w:r>
      <w:r w:rsidR="00E541AE" w:rsidRPr="007A3F1C">
        <w:rPr>
          <w:rFonts w:ascii="Times New Roman" w:hAnsi="Times New Roman" w:cs="Times New Roman"/>
          <w:szCs w:val="24"/>
        </w:rPr>
        <w:t>ek macierzy</w:t>
      </w:r>
      <w:r w:rsidR="00E541AE" w:rsidRPr="007A3F1C">
        <w:rPr>
          <w:rFonts w:ascii="Times New Roman" w:hAnsi="Times New Roman" w:cs="Times New Roman" w:hint="eastAsia"/>
          <w:szCs w:val="24"/>
        </w:rPr>
        <w:t>ń</w:t>
      </w:r>
      <w:r w:rsidR="00E541AE" w:rsidRPr="007A3F1C">
        <w:rPr>
          <w:rFonts w:ascii="Times New Roman" w:hAnsi="Times New Roman" w:cs="Times New Roman"/>
          <w:szCs w:val="24"/>
        </w:rPr>
        <w:t xml:space="preserve">ski. </w:t>
      </w:r>
    </w:p>
    <w:p w14:paraId="5A067F6B" w14:textId="2A039D23" w:rsidR="00E541AE" w:rsidRPr="007A3F1C" w:rsidRDefault="00E541AE" w:rsidP="007A3F1C">
      <w:pPr>
        <w:pStyle w:val="USTustnpkodeksu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W przypadku, o którym mowa w ust. 1, prawo do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ku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skiego ustala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wniosek osoby uprawnionej </w:t>
      </w:r>
      <w:r w:rsidR="00D24FB0" w:rsidRPr="007A3F1C">
        <w:rPr>
          <w:rFonts w:ascii="Times New Roman" w:hAnsi="Times New Roman" w:cs="Times New Roman"/>
          <w:szCs w:val="24"/>
        </w:rPr>
        <w:t>do otrzymywania zasi</w:t>
      </w:r>
      <w:r w:rsidR="00D24FB0" w:rsidRPr="007A3F1C">
        <w:rPr>
          <w:rFonts w:ascii="Times New Roman" w:hAnsi="Times New Roman" w:cs="Times New Roman" w:hint="eastAsia"/>
          <w:szCs w:val="24"/>
        </w:rPr>
        <w:t>ł</w:t>
      </w:r>
      <w:r w:rsidR="00D24FB0" w:rsidRPr="007A3F1C">
        <w:rPr>
          <w:rFonts w:ascii="Times New Roman" w:hAnsi="Times New Roman" w:cs="Times New Roman"/>
          <w:szCs w:val="24"/>
        </w:rPr>
        <w:t>ku macierzy</w:t>
      </w:r>
      <w:r w:rsidR="00D24FB0" w:rsidRPr="007A3F1C">
        <w:rPr>
          <w:rFonts w:ascii="Times New Roman" w:hAnsi="Times New Roman" w:cs="Times New Roman" w:hint="eastAsia"/>
          <w:szCs w:val="24"/>
        </w:rPr>
        <w:t>ń</w:t>
      </w:r>
      <w:r w:rsidR="00D24FB0" w:rsidRPr="007A3F1C">
        <w:rPr>
          <w:rFonts w:ascii="Times New Roman" w:hAnsi="Times New Roman" w:cs="Times New Roman"/>
          <w:szCs w:val="24"/>
        </w:rPr>
        <w:t xml:space="preserve">skiego </w:t>
      </w:r>
      <w:r w:rsidRPr="007A3F1C">
        <w:rPr>
          <w:rFonts w:ascii="Times New Roman" w:hAnsi="Times New Roman" w:cs="Times New Roman"/>
          <w:szCs w:val="24"/>
        </w:rPr>
        <w:t>lub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cej zasi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ek macierzy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ski </w:t>
      </w:r>
      <w:r w:rsidR="00C066BA" w:rsidRPr="007A3F1C">
        <w:rPr>
          <w:rFonts w:ascii="Times New Roman" w:hAnsi="Times New Roman" w:cs="Times New Roman"/>
          <w:szCs w:val="24"/>
        </w:rPr>
        <w:t>z</w:t>
      </w:r>
      <w:r w:rsidR="00C066BA" w:rsidRPr="007A3F1C">
        <w:rPr>
          <w:rFonts w:ascii="Times New Roman" w:hAnsi="Times New Roman" w:cs="Times New Roman" w:hint="eastAsia"/>
          <w:szCs w:val="24"/>
        </w:rPr>
        <w:t>ł</w:t>
      </w:r>
      <w:r w:rsidR="00C066BA" w:rsidRPr="007A3F1C">
        <w:rPr>
          <w:rFonts w:ascii="Times New Roman" w:hAnsi="Times New Roman" w:cs="Times New Roman"/>
          <w:szCs w:val="24"/>
        </w:rPr>
        <w:t>o</w:t>
      </w:r>
      <w:r w:rsidR="00C066BA" w:rsidRPr="007A3F1C">
        <w:rPr>
          <w:rFonts w:ascii="Times New Roman" w:hAnsi="Times New Roman" w:cs="Times New Roman" w:hint="eastAsia"/>
          <w:szCs w:val="24"/>
        </w:rPr>
        <w:t>ż</w:t>
      </w:r>
      <w:r w:rsidR="00C066BA" w:rsidRPr="007A3F1C">
        <w:rPr>
          <w:rFonts w:ascii="Times New Roman" w:hAnsi="Times New Roman" w:cs="Times New Roman"/>
          <w:szCs w:val="24"/>
        </w:rPr>
        <w:t xml:space="preserve">ony </w:t>
      </w:r>
      <w:r w:rsidR="00AC70AA" w:rsidRPr="007A3F1C">
        <w:rPr>
          <w:rFonts w:ascii="Times New Roman" w:hAnsi="Times New Roman" w:cs="Times New Roman"/>
          <w:szCs w:val="24"/>
        </w:rPr>
        <w:t>w terminie 3 miesi</w:t>
      </w:r>
      <w:r w:rsidR="00AC70AA" w:rsidRPr="007A3F1C">
        <w:rPr>
          <w:rFonts w:ascii="Times New Roman" w:hAnsi="Times New Roman" w:cs="Times New Roman" w:hint="eastAsia"/>
          <w:szCs w:val="24"/>
        </w:rPr>
        <w:t>ę</w:t>
      </w:r>
      <w:r w:rsidR="00AC70AA" w:rsidRPr="007A3F1C">
        <w:rPr>
          <w:rFonts w:ascii="Times New Roman" w:hAnsi="Times New Roman" w:cs="Times New Roman"/>
          <w:szCs w:val="24"/>
        </w:rPr>
        <w:t>cy od zako</w:t>
      </w:r>
      <w:r w:rsidR="00AC70AA" w:rsidRPr="007A3F1C">
        <w:rPr>
          <w:rFonts w:ascii="Times New Roman" w:hAnsi="Times New Roman" w:cs="Times New Roman" w:hint="eastAsia"/>
          <w:szCs w:val="24"/>
        </w:rPr>
        <w:t>ń</w:t>
      </w:r>
      <w:r w:rsidR="00AC70AA" w:rsidRPr="007A3F1C">
        <w:rPr>
          <w:rFonts w:ascii="Times New Roman" w:hAnsi="Times New Roman" w:cs="Times New Roman"/>
          <w:szCs w:val="24"/>
        </w:rPr>
        <w:t>czenia</w:t>
      </w:r>
      <w:r w:rsidR="00C066BA" w:rsidRPr="007A3F1C">
        <w:rPr>
          <w:rFonts w:ascii="Times New Roman" w:hAnsi="Times New Roman" w:cs="Times New Roman"/>
          <w:szCs w:val="24"/>
        </w:rPr>
        <w:t xml:space="preserve"> okresów, o których mowa w art. 35a ust.</w:t>
      </w:r>
      <w:r w:rsidR="00D24FB0" w:rsidRPr="007A3F1C">
        <w:rPr>
          <w:rFonts w:ascii="Times New Roman" w:hAnsi="Times New Roman" w:cs="Times New Roman"/>
          <w:szCs w:val="24"/>
        </w:rPr>
        <w:t xml:space="preserve"> </w:t>
      </w:r>
      <w:r w:rsidR="00C066BA" w:rsidRPr="007A3F1C">
        <w:rPr>
          <w:rFonts w:ascii="Times New Roman" w:hAnsi="Times New Roman" w:cs="Times New Roman"/>
          <w:szCs w:val="24"/>
        </w:rPr>
        <w:t>3 ustawy zmienianej w art. 5</w:t>
      </w:r>
      <w:bookmarkEnd w:id="21"/>
      <w:r w:rsidR="00C066BA" w:rsidRPr="007A3F1C">
        <w:rPr>
          <w:rFonts w:ascii="Times New Roman" w:hAnsi="Times New Roman" w:cs="Times New Roman"/>
          <w:szCs w:val="24"/>
        </w:rPr>
        <w:t>.</w:t>
      </w:r>
    </w:p>
    <w:p w14:paraId="7A24C142" w14:textId="5891785C" w:rsidR="00CA460F" w:rsidRPr="007A3F1C" w:rsidRDefault="00E541AE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>Art. 27.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CA460F" w:rsidRPr="007A3F1C">
        <w:rPr>
          <w:rFonts w:ascii="Times New Roman" w:hAnsi="Times New Roman" w:cs="Times New Roman"/>
          <w:szCs w:val="24"/>
        </w:rPr>
        <w:t>1. Przepisy art. 17c ust. 3a</w:t>
      </w:r>
      <w:r w:rsidR="000C3B4A" w:rsidRPr="007A3F1C">
        <w:rPr>
          <w:rFonts w:ascii="Times New Roman" w:hAnsi="Times New Roman" w:cs="Times New Roman"/>
          <w:szCs w:val="24"/>
        </w:rPr>
        <w:t>–</w:t>
      </w:r>
      <w:r w:rsidR="00C31213" w:rsidRPr="007A3F1C">
        <w:rPr>
          <w:rFonts w:ascii="Times New Roman" w:hAnsi="Times New Roman" w:cs="Times New Roman"/>
          <w:szCs w:val="24"/>
        </w:rPr>
        <w:t>3f</w:t>
      </w:r>
      <w:r w:rsidR="00CA460F" w:rsidRPr="007A3F1C">
        <w:rPr>
          <w:rFonts w:ascii="Times New Roman" w:hAnsi="Times New Roman" w:cs="Times New Roman"/>
          <w:szCs w:val="24"/>
        </w:rPr>
        <w:t xml:space="preserve">, ust. 9 pkt 1 oraz art. 23 ust. 4 pkt 3 lit. </w:t>
      </w:r>
      <w:proofErr w:type="spellStart"/>
      <w:r w:rsidR="00CA460F" w:rsidRPr="007A3F1C">
        <w:rPr>
          <w:rFonts w:ascii="Times New Roman" w:hAnsi="Times New Roman" w:cs="Times New Roman"/>
          <w:szCs w:val="24"/>
        </w:rPr>
        <w:t>ea</w:t>
      </w:r>
      <w:proofErr w:type="spellEnd"/>
      <w:r w:rsidR="00CA460F" w:rsidRPr="007A3F1C">
        <w:rPr>
          <w:rFonts w:ascii="Times New Roman" w:hAnsi="Times New Roman" w:cs="Times New Roman"/>
          <w:szCs w:val="24"/>
        </w:rPr>
        <w:t xml:space="preserve"> ustawy zmienianej w art. 1</w:t>
      </w:r>
      <w:r w:rsidR="001E3194" w:rsidRPr="007A3F1C">
        <w:rPr>
          <w:rFonts w:ascii="Times New Roman" w:hAnsi="Times New Roman" w:cs="Times New Roman"/>
          <w:szCs w:val="24"/>
        </w:rPr>
        <w:t>3</w:t>
      </w:r>
      <w:r w:rsidR="00CA460F" w:rsidRPr="007A3F1C">
        <w:rPr>
          <w:rFonts w:ascii="Times New Roman" w:hAnsi="Times New Roman" w:cs="Times New Roman"/>
          <w:szCs w:val="24"/>
        </w:rPr>
        <w:t>, w brzmieniu nadanym niniejsz</w:t>
      </w:r>
      <w:r w:rsidR="00CA460F" w:rsidRPr="007A3F1C">
        <w:rPr>
          <w:rFonts w:ascii="Times New Roman" w:hAnsi="Times New Roman" w:cs="Times New Roman" w:hint="eastAsia"/>
          <w:szCs w:val="24"/>
        </w:rPr>
        <w:t>ą</w:t>
      </w:r>
      <w:r w:rsidR="00CA460F" w:rsidRPr="007A3F1C">
        <w:rPr>
          <w:rFonts w:ascii="Times New Roman" w:hAnsi="Times New Roman" w:cs="Times New Roman"/>
          <w:szCs w:val="24"/>
        </w:rPr>
        <w:t xml:space="preserve"> ustaw</w:t>
      </w:r>
      <w:r w:rsidR="00CA460F" w:rsidRPr="007A3F1C">
        <w:rPr>
          <w:rFonts w:ascii="Times New Roman" w:hAnsi="Times New Roman" w:cs="Times New Roman" w:hint="eastAsia"/>
          <w:szCs w:val="24"/>
        </w:rPr>
        <w:t>ą</w:t>
      </w:r>
      <w:r w:rsidR="00CA460F" w:rsidRPr="007A3F1C">
        <w:rPr>
          <w:rFonts w:ascii="Times New Roman" w:hAnsi="Times New Roman" w:cs="Times New Roman"/>
          <w:szCs w:val="24"/>
        </w:rPr>
        <w:t>, stosuje si</w:t>
      </w:r>
      <w:r w:rsidR="00CA460F" w:rsidRPr="007A3F1C">
        <w:rPr>
          <w:rFonts w:ascii="Times New Roman" w:hAnsi="Times New Roman" w:cs="Times New Roman" w:hint="eastAsia"/>
          <w:szCs w:val="24"/>
        </w:rPr>
        <w:t>ę</w:t>
      </w:r>
      <w:r w:rsidR="00CA460F" w:rsidRPr="007A3F1C">
        <w:rPr>
          <w:rFonts w:ascii="Times New Roman" w:hAnsi="Times New Roman" w:cs="Times New Roman"/>
          <w:szCs w:val="24"/>
        </w:rPr>
        <w:t xml:space="preserve"> tak</w:t>
      </w:r>
      <w:r w:rsidR="00CA460F" w:rsidRPr="007A3F1C">
        <w:rPr>
          <w:rFonts w:ascii="Times New Roman" w:hAnsi="Times New Roman" w:cs="Times New Roman" w:hint="eastAsia"/>
          <w:szCs w:val="24"/>
        </w:rPr>
        <w:t>ż</w:t>
      </w:r>
      <w:r w:rsidR="00CA460F" w:rsidRPr="007A3F1C">
        <w:rPr>
          <w:rFonts w:ascii="Times New Roman" w:hAnsi="Times New Roman" w:cs="Times New Roman"/>
          <w:szCs w:val="24"/>
        </w:rPr>
        <w:t>e do osoby</w:t>
      </w:r>
      <w:r w:rsidR="002F7B65" w:rsidRPr="007A3F1C">
        <w:rPr>
          <w:rFonts w:ascii="Times New Roman" w:hAnsi="Times New Roman" w:cs="Times New Roman"/>
          <w:szCs w:val="24"/>
        </w:rPr>
        <w:t>, która</w:t>
      </w:r>
      <w:r w:rsidR="00CA460F" w:rsidRPr="007A3F1C">
        <w:rPr>
          <w:rFonts w:ascii="Times New Roman" w:hAnsi="Times New Roman" w:cs="Times New Roman"/>
          <w:szCs w:val="24"/>
        </w:rPr>
        <w:t xml:space="preserve"> </w:t>
      </w:r>
      <w:r w:rsidR="002F7B65" w:rsidRPr="007A3F1C">
        <w:rPr>
          <w:rFonts w:ascii="Times New Roman" w:hAnsi="Times New Roman" w:cs="Times New Roman"/>
          <w:szCs w:val="24"/>
        </w:rPr>
        <w:t>w dniu wej</w:t>
      </w:r>
      <w:r w:rsidR="002F7B65" w:rsidRPr="007A3F1C">
        <w:rPr>
          <w:rFonts w:ascii="Times New Roman" w:hAnsi="Times New Roman" w:cs="Times New Roman" w:hint="eastAsia"/>
          <w:szCs w:val="24"/>
        </w:rPr>
        <w:t>ś</w:t>
      </w:r>
      <w:r w:rsidR="002F7B65" w:rsidRPr="007A3F1C">
        <w:rPr>
          <w:rFonts w:ascii="Times New Roman" w:hAnsi="Times New Roman" w:cs="Times New Roman"/>
          <w:szCs w:val="24"/>
        </w:rPr>
        <w:t xml:space="preserve">cia w </w:t>
      </w:r>
      <w:r w:rsidR="002F7B65" w:rsidRPr="007A3F1C">
        <w:rPr>
          <w:rFonts w:ascii="Times New Roman" w:hAnsi="Times New Roman" w:cs="Times New Roman" w:hint="eastAsia"/>
          <w:szCs w:val="24"/>
        </w:rPr>
        <w:t>ż</w:t>
      </w:r>
      <w:r w:rsidR="002F7B65" w:rsidRPr="007A3F1C">
        <w:rPr>
          <w:rFonts w:ascii="Times New Roman" w:hAnsi="Times New Roman" w:cs="Times New Roman"/>
          <w:szCs w:val="24"/>
        </w:rPr>
        <w:t xml:space="preserve">ycie niniejszej ustawy jest </w:t>
      </w:r>
      <w:r w:rsidR="00CA460F" w:rsidRPr="007A3F1C">
        <w:rPr>
          <w:rFonts w:ascii="Times New Roman" w:hAnsi="Times New Roman" w:cs="Times New Roman"/>
          <w:szCs w:val="24"/>
        </w:rPr>
        <w:t>uprawnion</w:t>
      </w:r>
      <w:r w:rsidR="002F7B65" w:rsidRPr="007A3F1C">
        <w:rPr>
          <w:rFonts w:ascii="Times New Roman" w:hAnsi="Times New Roman" w:cs="Times New Roman"/>
          <w:szCs w:val="24"/>
        </w:rPr>
        <w:t>a</w:t>
      </w:r>
      <w:r w:rsidR="00D24FB0" w:rsidRPr="007A3F1C">
        <w:rPr>
          <w:rFonts w:ascii="Times New Roman" w:hAnsi="Times New Roman" w:cs="Times New Roman"/>
          <w:szCs w:val="24"/>
        </w:rPr>
        <w:t xml:space="preserve"> do otrzymywania </w:t>
      </w:r>
      <w:r w:rsidR="00D24FB0" w:rsidRPr="007A3F1C">
        <w:rPr>
          <w:rFonts w:ascii="Times New Roman" w:hAnsi="Times New Roman" w:cs="Times New Roman" w:hint="eastAsia"/>
          <w:szCs w:val="24"/>
        </w:rPr>
        <w:t>ś</w:t>
      </w:r>
      <w:r w:rsidR="00D24FB0" w:rsidRPr="007A3F1C">
        <w:rPr>
          <w:rFonts w:ascii="Times New Roman" w:hAnsi="Times New Roman" w:cs="Times New Roman"/>
          <w:szCs w:val="24"/>
        </w:rPr>
        <w:t xml:space="preserve">wiadczenia rodzicielskiego </w:t>
      </w:r>
      <w:r w:rsidR="00CA460F" w:rsidRPr="007A3F1C">
        <w:rPr>
          <w:rFonts w:ascii="Times New Roman" w:hAnsi="Times New Roman" w:cs="Times New Roman"/>
          <w:szCs w:val="24"/>
        </w:rPr>
        <w:t>lub otrzymuj</w:t>
      </w:r>
      <w:r w:rsidR="002F7B65" w:rsidRPr="007A3F1C">
        <w:rPr>
          <w:rFonts w:ascii="Times New Roman" w:hAnsi="Times New Roman" w:cs="Times New Roman"/>
          <w:szCs w:val="24"/>
        </w:rPr>
        <w:t>e</w:t>
      </w:r>
      <w:r w:rsidR="00CA460F" w:rsidRPr="007A3F1C">
        <w:rPr>
          <w:rFonts w:ascii="Times New Roman" w:hAnsi="Times New Roman" w:cs="Times New Roman"/>
          <w:szCs w:val="24"/>
        </w:rPr>
        <w:t xml:space="preserve"> </w:t>
      </w:r>
      <w:r w:rsidR="00CA460F" w:rsidRPr="007A3F1C">
        <w:rPr>
          <w:rFonts w:ascii="Times New Roman" w:hAnsi="Times New Roman" w:cs="Times New Roman" w:hint="eastAsia"/>
          <w:szCs w:val="24"/>
        </w:rPr>
        <w:t>ś</w:t>
      </w:r>
      <w:r w:rsidR="00CA460F" w:rsidRPr="007A3F1C">
        <w:rPr>
          <w:rFonts w:ascii="Times New Roman" w:hAnsi="Times New Roman" w:cs="Times New Roman"/>
          <w:szCs w:val="24"/>
        </w:rPr>
        <w:t xml:space="preserve">wiadczenie rodzicielskie. </w:t>
      </w:r>
    </w:p>
    <w:p w14:paraId="06C3A1A2" w14:textId="3B9C80FC" w:rsidR="003F5F1F" w:rsidRPr="007A3F1C" w:rsidRDefault="00CA460F" w:rsidP="007A3F1C">
      <w:pPr>
        <w:pStyle w:val="USTustnpkodeksu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lastRenderedPageBreak/>
        <w:t xml:space="preserve">2. W przypadku, o którym mowa w ust. 1, prawo do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wiadczenia rodzicielskiego ustala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na wniosek osoby uprawnionej </w:t>
      </w:r>
      <w:r w:rsidR="00D24FB0" w:rsidRPr="007A3F1C">
        <w:rPr>
          <w:rFonts w:ascii="Times New Roman" w:hAnsi="Times New Roman" w:cs="Times New Roman"/>
          <w:szCs w:val="24"/>
        </w:rPr>
        <w:t xml:space="preserve">do otrzymywania </w:t>
      </w:r>
      <w:r w:rsidR="00D24FB0" w:rsidRPr="007A3F1C">
        <w:rPr>
          <w:rFonts w:ascii="Times New Roman" w:hAnsi="Times New Roman" w:cs="Times New Roman" w:hint="eastAsia"/>
          <w:szCs w:val="24"/>
        </w:rPr>
        <w:t>ś</w:t>
      </w:r>
      <w:r w:rsidR="00D24FB0" w:rsidRPr="007A3F1C">
        <w:rPr>
          <w:rFonts w:ascii="Times New Roman" w:hAnsi="Times New Roman" w:cs="Times New Roman"/>
          <w:szCs w:val="24"/>
        </w:rPr>
        <w:t xml:space="preserve">wiadczenia rodzicielskiego </w:t>
      </w:r>
      <w:r w:rsidRPr="007A3F1C">
        <w:rPr>
          <w:rFonts w:ascii="Times New Roman" w:hAnsi="Times New Roman" w:cs="Times New Roman"/>
          <w:szCs w:val="24"/>
        </w:rPr>
        <w:t>lub otrzymuj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 xml:space="preserve">cej 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wiadczenie rodzicielskie z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ony nie pó</w:t>
      </w:r>
      <w:r w:rsidRPr="007A3F1C">
        <w:rPr>
          <w:rFonts w:ascii="Times New Roman" w:hAnsi="Times New Roman" w:cs="Times New Roman" w:hint="eastAsia"/>
          <w:szCs w:val="24"/>
        </w:rPr>
        <w:t>ź</w:t>
      </w:r>
      <w:r w:rsidRPr="007A3F1C">
        <w:rPr>
          <w:rFonts w:ascii="Times New Roman" w:hAnsi="Times New Roman" w:cs="Times New Roman"/>
          <w:szCs w:val="24"/>
        </w:rPr>
        <w:t>niej ni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 do ostatniego dnia miesi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ca nast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>puj</w:t>
      </w:r>
      <w:r w:rsidRPr="007A3F1C">
        <w:rPr>
          <w:rFonts w:ascii="Times New Roman" w:hAnsi="Times New Roman" w:cs="Times New Roman" w:hint="eastAsia"/>
          <w:szCs w:val="24"/>
        </w:rPr>
        <w:t>ą</w:t>
      </w:r>
      <w:r w:rsidRPr="007A3F1C">
        <w:rPr>
          <w:rFonts w:ascii="Times New Roman" w:hAnsi="Times New Roman" w:cs="Times New Roman"/>
          <w:szCs w:val="24"/>
        </w:rPr>
        <w:t>cego po up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ywie okresów, o których mowa w art. 17c ust. 3 ustawy zmienianej w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art.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Pr="007A3F1C">
        <w:rPr>
          <w:rFonts w:ascii="Times New Roman" w:hAnsi="Times New Roman" w:cs="Times New Roman"/>
          <w:szCs w:val="24"/>
        </w:rPr>
        <w:t>1</w:t>
      </w:r>
      <w:r w:rsidR="001E3194" w:rsidRPr="007A3F1C">
        <w:rPr>
          <w:rFonts w:ascii="Times New Roman" w:hAnsi="Times New Roman" w:cs="Times New Roman"/>
          <w:szCs w:val="24"/>
        </w:rPr>
        <w:t>3</w:t>
      </w:r>
      <w:r w:rsidRPr="007A3F1C">
        <w:rPr>
          <w:rFonts w:ascii="Times New Roman" w:hAnsi="Times New Roman" w:cs="Times New Roman"/>
          <w:szCs w:val="24"/>
        </w:rPr>
        <w:t>.</w:t>
      </w:r>
    </w:p>
    <w:p w14:paraId="5860D50F" w14:textId="5FC3429A" w:rsidR="00311C58" w:rsidRPr="007A3F1C" w:rsidRDefault="00311C58" w:rsidP="00311C58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="00E541AE" w:rsidRPr="007A3F1C">
        <w:rPr>
          <w:rStyle w:val="Ppogrubienie"/>
          <w:rFonts w:ascii="Times New Roman" w:hAnsi="Times New Roman" w:cs="Times New Roman"/>
          <w:szCs w:val="24"/>
        </w:rPr>
        <w:t>8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Przepisy art. </w:t>
      </w:r>
      <w:r w:rsidR="00217035" w:rsidRPr="007A3F1C">
        <w:rPr>
          <w:rFonts w:ascii="Times New Roman" w:hAnsi="Times New Roman" w:cs="Times New Roman"/>
          <w:szCs w:val="24"/>
        </w:rPr>
        <w:t>2</w:t>
      </w:r>
      <w:r w:rsidR="00C25F61" w:rsidRPr="007A3F1C">
        <w:rPr>
          <w:rFonts w:ascii="Times New Roman" w:hAnsi="Times New Roman" w:cs="Times New Roman"/>
          <w:szCs w:val="24"/>
        </w:rPr>
        <w:t>4</w:t>
      </w:r>
      <w:r w:rsidRPr="007A3F1C">
        <w:rPr>
          <w:rFonts w:ascii="Times New Roman" w:hAnsi="Times New Roman" w:cs="Times New Roman"/>
          <w:szCs w:val="24"/>
        </w:rPr>
        <w:t xml:space="preserve"> stosuje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odpowiednio do 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 xml:space="preserve">nierza zawodowego oraz funkcjonariuszy </w:t>
      </w:r>
      <w:r w:rsidR="00C91575" w:rsidRPr="007A3F1C">
        <w:rPr>
          <w:rFonts w:ascii="Times New Roman" w:hAnsi="Times New Roman" w:cs="Times New Roman"/>
          <w:szCs w:val="24"/>
        </w:rPr>
        <w:t>Policji, P</w:t>
      </w:r>
      <w:r w:rsidR="006A11DE" w:rsidRPr="007A3F1C">
        <w:rPr>
          <w:rFonts w:ascii="Times New Roman" w:hAnsi="Times New Roman" w:cs="Times New Roman"/>
          <w:szCs w:val="24"/>
        </w:rPr>
        <w:t>a</w:t>
      </w:r>
      <w:r w:rsidR="006A11DE" w:rsidRPr="007A3F1C">
        <w:rPr>
          <w:rFonts w:ascii="Times New Roman" w:hAnsi="Times New Roman" w:cs="Times New Roman" w:hint="eastAsia"/>
          <w:szCs w:val="24"/>
        </w:rPr>
        <w:t>ń</w:t>
      </w:r>
      <w:r w:rsidR="006A11DE" w:rsidRPr="007A3F1C">
        <w:rPr>
          <w:rFonts w:ascii="Times New Roman" w:hAnsi="Times New Roman" w:cs="Times New Roman"/>
          <w:szCs w:val="24"/>
        </w:rPr>
        <w:t>stwowej Stra</w:t>
      </w:r>
      <w:r w:rsidR="006A11DE" w:rsidRPr="007A3F1C">
        <w:rPr>
          <w:rFonts w:ascii="Times New Roman" w:hAnsi="Times New Roman" w:cs="Times New Roman" w:hint="eastAsia"/>
          <w:szCs w:val="24"/>
        </w:rPr>
        <w:t>ż</w:t>
      </w:r>
      <w:r w:rsidR="006A11DE" w:rsidRPr="007A3F1C">
        <w:rPr>
          <w:rFonts w:ascii="Times New Roman" w:hAnsi="Times New Roman" w:cs="Times New Roman"/>
          <w:szCs w:val="24"/>
        </w:rPr>
        <w:t>y Po</w:t>
      </w:r>
      <w:r w:rsidR="006A11DE" w:rsidRPr="007A3F1C">
        <w:rPr>
          <w:rFonts w:ascii="Times New Roman" w:hAnsi="Times New Roman" w:cs="Times New Roman" w:hint="eastAsia"/>
          <w:szCs w:val="24"/>
        </w:rPr>
        <w:t>ż</w:t>
      </w:r>
      <w:r w:rsidR="006A11DE" w:rsidRPr="007A3F1C">
        <w:rPr>
          <w:rFonts w:ascii="Times New Roman" w:hAnsi="Times New Roman" w:cs="Times New Roman"/>
          <w:szCs w:val="24"/>
        </w:rPr>
        <w:t>arnej</w:t>
      </w:r>
      <w:r w:rsidR="00C91575" w:rsidRPr="007A3F1C">
        <w:rPr>
          <w:rFonts w:ascii="Times New Roman" w:hAnsi="Times New Roman" w:cs="Times New Roman"/>
          <w:szCs w:val="24"/>
        </w:rPr>
        <w:t xml:space="preserve">, </w:t>
      </w:r>
      <w:r w:rsidRPr="007A3F1C">
        <w:rPr>
          <w:rFonts w:ascii="Times New Roman" w:hAnsi="Times New Roman" w:cs="Times New Roman"/>
          <w:szCs w:val="24"/>
        </w:rPr>
        <w:t>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 xml:space="preserve">y Granicznej, </w:t>
      </w:r>
      <w:r w:rsidR="00C25F61" w:rsidRPr="007A3F1C">
        <w:rPr>
          <w:rFonts w:ascii="Times New Roman" w:hAnsi="Times New Roman" w:cs="Times New Roman"/>
          <w:szCs w:val="24"/>
        </w:rPr>
        <w:t>Agencji Bezpiecze</w:t>
      </w:r>
      <w:r w:rsidR="00C25F61" w:rsidRPr="007A3F1C">
        <w:rPr>
          <w:rFonts w:ascii="Times New Roman" w:hAnsi="Times New Roman" w:cs="Times New Roman" w:hint="eastAsia"/>
          <w:szCs w:val="24"/>
        </w:rPr>
        <w:t>ń</w:t>
      </w:r>
      <w:r w:rsidR="00C25F61" w:rsidRPr="007A3F1C">
        <w:rPr>
          <w:rFonts w:ascii="Times New Roman" w:hAnsi="Times New Roman" w:cs="Times New Roman"/>
          <w:szCs w:val="24"/>
        </w:rPr>
        <w:t>stwa Wewn</w:t>
      </w:r>
      <w:r w:rsidR="00C25F61" w:rsidRPr="007A3F1C">
        <w:rPr>
          <w:rFonts w:ascii="Times New Roman" w:hAnsi="Times New Roman" w:cs="Times New Roman" w:hint="eastAsia"/>
          <w:szCs w:val="24"/>
        </w:rPr>
        <w:t>ę</w:t>
      </w:r>
      <w:r w:rsidR="00C25F61" w:rsidRPr="007A3F1C">
        <w:rPr>
          <w:rFonts w:ascii="Times New Roman" w:hAnsi="Times New Roman" w:cs="Times New Roman"/>
          <w:szCs w:val="24"/>
        </w:rPr>
        <w:t xml:space="preserve">trznego, Agencji Wywiadu, Centralnego Biura Antykorupcyjnego, </w:t>
      </w:r>
      <w:r w:rsidR="00E610EE" w:rsidRPr="007A3F1C">
        <w:rPr>
          <w:rFonts w:ascii="Times New Roman" w:hAnsi="Times New Roman" w:cs="Times New Roman"/>
          <w:szCs w:val="24"/>
        </w:rPr>
        <w:t>S</w:t>
      </w:r>
      <w:r w:rsidR="00E610EE" w:rsidRPr="007A3F1C">
        <w:rPr>
          <w:rFonts w:ascii="Times New Roman" w:hAnsi="Times New Roman" w:cs="Times New Roman" w:hint="eastAsia"/>
          <w:szCs w:val="24"/>
        </w:rPr>
        <w:t>ł</w:t>
      </w:r>
      <w:r w:rsidR="00E610EE" w:rsidRPr="007A3F1C">
        <w:rPr>
          <w:rFonts w:ascii="Times New Roman" w:hAnsi="Times New Roman" w:cs="Times New Roman"/>
          <w:szCs w:val="24"/>
        </w:rPr>
        <w:t>u</w:t>
      </w:r>
      <w:r w:rsidR="00E610EE" w:rsidRPr="007A3F1C">
        <w:rPr>
          <w:rFonts w:ascii="Times New Roman" w:hAnsi="Times New Roman" w:cs="Times New Roman" w:hint="eastAsia"/>
          <w:szCs w:val="24"/>
        </w:rPr>
        <w:t>ż</w:t>
      </w:r>
      <w:r w:rsidR="00E610EE" w:rsidRPr="007A3F1C">
        <w:rPr>
          <w:rFonts w:ascii="Times New Roman" w:hAnsi="Times New Roman" w:cs="Times New Roman"/>
          <w:szCs w:val="24"/>
        </w:rPr>
        <w:t>by Kontrwywiadu Wojskowego, S</w:t>
      </w:r>
      <w:r w:rsidR="00E610EE" w:rsidRPr="007A3F1C">
        <w:rPr>
          <w:rFonts w:ascii="Times New Roman" w:hAnsi="Times New Roman" w:cs="Times New Roman" w:hint="eastAsia"/>
          <w:szCs w:val="24"/>
        </w:rPr>
        <w:t>ł</w:t>
      </w:r>
      <w:r w:rsidR="00E610EE" w:rsidRPr="007A3F1C">
        <w:rPr>
          <w:rFonts w:ascii="Times New Roman" w:hAnsi="Times New Roman" w:cs="Times New Roman"/>
          <w:szCs w:val="24"/>
        </w:rPr>
        <w:t>u</w:t>
      </w:r>
      <w:r w:rsidR="00E610EE" w:rsidRPr="007A3F1C">
        <w:rPr>
          <w:rFonts w:ascii="Times New Roman" w:hAnsi="Times New Roman" w:cs="Times New Roman" w:hint="eastAsia"/>
          <w:szCs w:val="24"/>
        </w:rPr>
        <w:t>ż</w:t>
      </w:r>
      <w:r w:rsidR="00E610EE" w:rsidRPr="007A3F1C">
        <w:rPr>
          <w:rFonts w:ascii="Times New Roman" w:hAnsi="Times New Roman" w:cs="Times New Roman"/>
          <w:szCs w:val="24"/>
        </w:rPr>
        <w:t xml:space="preserve">by Wywiadu Wojskowego, </w:t>
      </w:r>
      <w:r w:rsidRPr="007A3F1C">
        <w:rPr>
          <w:rFonts w:ascii="Times New Roman" w:hAnsi="Times New Roman" w:cs="Times New Roman"/>
          <w:szCs w:val="24"/>
        </w:rPr>
        <w:t>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Wi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ziennej, </w:t>
      </w:r>
      <w:r w:rsidR="00C25F61" w:rsidRPr="007A3F1C">
        <w:rPr>
          <w:rFonts w:ascii="Times New Roman" w:hAnsi="Times New Roman" w:cs="Times New Roman"/>
          <w:szCs w:val="24"/>
        </w:rPr>
        <w:t>S</w:t>
      </w:r>
      <w:r w:rsidR="00C25F61" w:rsidRPr="007A3F1C">
        <w:rPr>
          <w:rFonts w:ascii="Times New Roman" w:hAnsi="Times New Roman" w:cs="Times New Roman" w:hint="eastAsia"/>
          <w:szCs w:val="24"/>
        </w:rPr>
        <w:t>ł</w:t>
      </w:r>
      <w:r w:rsidR="00C25F61" w:rsidRPr="007A3F1C">
        <w:rPr>
          <w:rFonts w:ascii="Times New Roman" w:hAnsi="Times New Roman" w:cs="Times New Roman"/>
          <w:szCs w:val="24"/>
        </w:rPr>
        <w:t>u</w:t>
      </w:r>
      <w:r w:rsidR="00C25F61" w:rsidRPr="007A3F1C">
        <w:rPr>
          <w:rFonts w:ascii="Times New Roman" w:hAnsi="Times New Roman" w:cs="Times New Roman" w:hint="eastAsia"/>
          <w:szCs w:val="24"/>
        </w:rPr>
        <w:t>ż</w:t>
      </w:r>
      <w:r w:rsidR="00C25F61" w:rsidRPr="007A3F1C">
        <w:rPr>
          <w:rFonts w:ascii="Times New Roman" w:hAnsi="Times New Roman" w:cs="Times New Roman"/>
          <w:szCs w:val="24"/>
        </w:rPr>
        <w:t xml:space="preserve">by Celno-Skarbowej, </w:t>
      </w:r>
      <w:r w:rsidRPr="007A3F1C">
        <w:rPr>
          <w:rFonts w:ascii="Times New Roman" w:hAnsi="Times New Roman" w:cs="Times New Roman"/>
          <w:szCs w:val="24"/>
        </w:rPr>
        <w:t>S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u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by Ochrony Pa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>stwa i Stra</w:t>
      </w:r>
      <w:r w:rsidRPr="007A3F1C">
        <w:rPr>
          <w:rFonts w:ascii="Times New Roman" w:hAnsi="Times New Roman" w:cs="Times New Roman" w:hint="eastAsia"/>
          <w:szCs w:val="24"/>
        </w:rPr>
        <w:t>ż</w:t>
      </w:r>
      <w:r w:rsidRPr="007A3F1C">
        <w:rPr>
          <w:rFonts w:ascii="Times New Roman" w:hAnsi="Times New Roman" w:cs="Times New Roman"/>
          <w:szCs w:val="24"/>
        </w:rPr>
        <w:t>y Marsza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kowskiej.</w:t>
      </w:r>
    </w:p>
    <w:p w14:paraId="6F031DF3" w14:textId="55B1ED37" w:rsidR="00A100FD" w:rsidRPr="007A3F1C" w:rsidRDefault="003465C6" w:rsidP="00A100FD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1518BF" w:rsidRPr="007A3F1C">
        <w:rPr>
          <w:rStyle w:val="Ppogrubienie"/>
          <w:rFonts w:ascii="Times New Roman" w:hAnsi="Times New Roman" w:cs="Times New Roman"/>
          <w:szCs w:val="24"/>
        </w:rPr>
        <w:t>2</w:t>
      </w:r>
      <w:r w:rsidR="00E541AE" w:rsidRPr="007A3F1C">
        <w:rPr>
          <w:rStyle w:val="Ppogrubienie"/>
          <w:rFonts w:ascii="Times New Roman" w:hAnsi="Times New Roman" w:cs="Times New Roman"/>
          <w:szCs w:val="24"/>
        </w:rPr>
        <w:t>9</w:t>
      </w:r>
      <w:r w:rsidR="00F27DCD" w:rsidRPr="007A3F1C">
        <w:rPr>
          <w:rStyle w:val="Ppogrubienie"/>
          <w:rFonts w:ascii="Times New Roman" w:hAnsi="Times New Roman" w:cs="Times New Roman"/>
          <w:szCs w:val="24"/>
        </w:rPr>
        <w:t>.</w:t>
      </w:r>
      <w:r w:rsidR="00F27DCD" w:rsidRPr="007A3F1C">
        <w:rPr>
          <w:rFonts w:ascii="Times New Roman" w:hAnsi="Times New Roman" w:cs="Times New Roman"/>
          <w:szCs w:val="24"/>
        </w:rPr>
        <w:t xml:space="preserve"> </w:t>
      </w:r>
      <w:r w:rsidR="00BD005D" w:rsidRPr="007A3F1C">
        <w:rPr>
          <w:rFonts w:ascii="Times New Roman" w:hAnsi="Times New Roman" w:cs="Times New Roman"/>
          <w:szCs w:val="24"/>
        </w:rPr>
        <w:t xml:space="preserve">1. </w:t>
      </w:r>
      <w:r w:rsidR="00A100FD" w:rsidRPr="007A3F1C">
        <w:rPr>
          <w:rFonts w:ascii="Times New Roman" w:hAnsi="Times New Roman" w:cs="Times New Roman"/>
          <w:szCs w:val="24"/>
        </w:rPr>
        <w:t>W 202</w:t>
      </w:r>
      <w:r w:rsidR="00CC35C7" w:rsidRPr="007A3F1C">
        <w:rPr>
          <w:rFonts w:ascii="Times New Roman" w:hAnsi="Times New Roman" w:cs="Times New Roman"/>
          <w:szCs w:val="24"/>
        </w:rPr>
        <w:t>5</w:t>
      </w:r>
      <w:r w:rsidR="00A100FD" w:rsidRPr="007A3F1C">
        <w:rPr>
          <w:rFonts w:ascii="Times New Roman" w:hAnsi="Times New Roman" w:cs="Times New Roman"/>
          <w:szCs w:val="24"/>
        </w:rPr>
        <w:t xml:space="preserve"> r. do zasi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ków macierzy</w:t>
      </w:r>
      <w:r w:rsidR="00A100FD" w:rsidRPr="007A3F1C">
        <w:rPr>
          <w:rFonts w:ascii="Times New Roman" w:hAnsi="Times New Roman" w:cs="Times New Roman" w:hint="eastAsia"/>
          <w:szCs w:val="24"/>
        </w:rPr>
        <w:t>ń</w:t>
      </w:r>
      <w:r w:rsidR="00A100FD" w:rsidRPr="007A3F1C">
        <w:rPr>
          <w:rFonts w:ascii="Times New Roman" w:hAnsi="Times New Roman" w:cs="Times New Roman"/>
          <w:szCs w:val="24"/>
        </w:rPr>
        <w:t>skich wyp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acanych z Funduszu Ubezpiecze</w:t>
      </w:r>
      <w:r w:rsidR="00A100FD" w:rsidRPr="007A3F1C">
        <w:rPr>
          <w:rFonts w:ascii="Times New Roman" w:hAnsi="Times New Roman" w:cs="Times New Roman" w:hint="eastAsia"/>
          <w:szCs w:val="24"/>
        </w:rPr>
        <w:t>ń</w:t>
      </w:r>
      <w:r w:rsidR="00A100FD" w:rsidRPr="007A3F1C">
        <w:rPr>
          <w:rFonts w:ascii="Times New Roman" w:hAnsi="Times New Roman" w:cs="Times New Roman"/>
          <w:szCs w:val="24"/>
        </w:rPr>
        <w:t xml:space="preserve"> Spo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ecznych, którego dysponentem jest Prezes Zak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adu Ubezpiecze</w:t>
      </w:r>
      <w:r w:rsidR="00A100FD" w:rsidRPr="007A3F1C">
        <w:rPr>
          <w:rFonts w:ascii="Times New Roman" w:hAnsi="Times New Roman" w:cs="Times New Roman" w:hint="eastAsia"/>
          <w:szCs w:val="24"/>
        </w:rPr>
        <w:t>ń</w:t>
      </w:r>
      <w:r w:rsidR="00A100FD" w:rsidRPr="007A3F1C">
        <w:rPr>
          <w:rFonts w:ascii="Times New Roman" w:hAnsi="Times New Roman" w:cs="Times New Roman"/>
          <w:szCs w:val="24"/>
        </w:rPr>
        <w:t xml:space="preserve"> Spo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ecznych</w:t>
      </w:r>
      <w:r w:rsidR="00D24FB0" w:rsidRPr="007A3F1C">
        <w:rPr>
          <w:rFonts w:ascii="Times New Roman" w:hAnsi="Times New Roman" w:cs="Times New Roman"/>
          <w:szCs w:val="24"/>
        </w:rPr>
        <w:t>,</w:t>
      </w:r>
      <w:r w:rsidR="00A100FD" w:rsidRPr="007A3F1C">
        <w:rPr>
          <w:rFonts w:ascii="Times New Roman" w:hAnsi="Times New Roman" w:cs="Times New Roman"/>
          <w:szCs w:val="24"/>
        </w:rPr>
        <w:t xml:space="preserve"> oraz zasi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ków macierzy</w:t>
      </w:r>
      <w:r w:rsidR="00A100FD" w:rsidRPr="007A3F1C">
        <w:rPr>
          <w:rFonts w:ascii="Times New Roman" w:hAnsi="Times New Roman" w:cs="Times New Roman" w:hint="eastAsia"/>
          <w:szCs w:val="24"/>
        </w:rPr>
        <w:t>ń</w:t>
      </w:r>
      <w:r w:rsidR="00A100FD" w:rsidRPr="007A3F1C">
        <w:rPr>
          <w:rFonts w:ascii="Times New Roman" w:hAnsi="Times New Roman" w:cs="Times New Roman"/>
          <w:szCs w:val="24"/>
        </w:rPr>
        <w:t>skich wyp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acanych z funduszu emerytalno-rentowego, którym dysponuje Prezes Kasy Rolniczego Ubezpieczenia Spo</w:t>
      </w:r>
      <w:r w:rsidR="00A100FD" w:rsidRPr="007A3F1C">
        <w:rPr>
          <w:rFonts w:ascii="Times New Roman" w:hAnsi="Times New Roman" w:cs="Times New Roman" w:hint="eastAsia"/>
          <w:szCs w:val="24"/>
        </w:rPr>
        <w:t>ł</w:t>
      </w:r>
      <w:r w:rsidR="00A100FD" w:rsidRPr="007A3F1C">
        <w:rPr>
          <w:rFonts w:ascii="Times New Roman" w:hAnsi="Times New Roman" w:cs="Times New Roman"/>
          <w:szCs w:val="24"/>
        </w:rPr>
        <w:t>ecznego, nie stosuje si</w:t>
      </w:r>
      <w:r w:rsidR="00A100FD" w:rsidRPr="007A3F1C">
        <w:rPr>
          <w:rFonts w:ascii="Times New Roman" w:hAnsi="Times New Roman" w:cs="Times New Roman" w:hint="eastAsia"/>
          <w:szCs w:val="24"/>
        </w:rPr>
        <w:t>ę</w:t>
      </w:r>
      <w:r w:rsidR="00A100FD" w:rsidRPr="007A3F1C">
        <w:rPr>
          <w:rFonts w:ascii="Times New Roman" w:hAnsi="Times New Roman" w:cs="Times New Roman"/>
          <w:szCs w:val="24"/>
        </w:rPr>
        <w:t xml:space="preserve"> przepisu art. 29 ust. 1</w:t>
      </w:r>
      <w:r w:rsidR="00CC35C7" w:rsidRPr="007A3F1C">
        <w:rPr>
          <w:rFonts w:ascii="Times New Roman" w:hAnsi="Times New Roman" w:cs="Times New Roman"/>
          <w:szCs w:val="24"/>
        </w:rPr>
        <w:t>3</w:t>
      </w:r>
      <w:r w:rsidR="00A100FD" w:rsidRPr="007A3F1C">
        <w:rPr>
          <w:rFonts w:ascii="Times New Roman" w:hAnsi="Times New Roman" w:cs="Times New Roman"/>
          <w:szCs w:val="24"/>
        </w:rPr>
        <w:t xml:space="preserve"> i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A100FD" w:rsidRPr="007A3F1C">
        <w:rPr>
          <w:rFonts w:ascii="Times New Roman" w:hAnsi="Times New Roman" w:cs="Times New Roman"/>
          <w:szCs w:val="24"/>
        </w:rPr>
        <w:t>1</w:t>
      </w:r>
      <w:r w:rsidR="00CC35C7" w:rsidRPr="007A3F1C">
        <w:rPr>
          <w:rFonts w:ascii="Times New Roman" w:hAnsi="Times New Roman" w:cs="Times New Roman"/>
          <w:szCs w:val="24"/>
        </w:rPr>
        <w:t>6</w:t>
      </w:r>
      <w:r w:rsidR="00A100FD" w:rsidRPr="007A3F1C">
        <w:rPr>
          <w:rFonts w:ascii="Times New Roman" w:hAnsi="Times New Roman" w:cs="Times New Roman"/>
          <w:szCs w:val="24"/>
        </w:rPr>
        <w:t xml:space="preserve"> oraz art. 52 ust. 2 pkt 2 lit. b </w:t>
      </w:r>
      <w:bookmarkStart w:id="22" w:name="_Hlk165273332"/>
      <w:r w:rsidR="00A100FD" w:rsidRPr="007A3F1C">
        <w:rPr>
          <w:rFonts w:ascii="Times New Roman" w:hAnsi="Times New Roman" w:cs="Times New Roman"/>
          <w:szCs w:val="24"/>
        </w:rPr>
        <w:t xml:space="preserve">ustawy z dnia 27 sierpnia 2009 r. o finansach publicznych </w:t>
      </w:r>
      <w:bookmarkEnd w:id="22"/>
      <w:r w:rsidR="00A100FD" w:rsidRPr="007A3F1C">
        <w:rPr>
          <w:rFonts w:ascii="Times New Roman" w:hAnsi="Times New Roman" w:cs="Times New Roman"/>
          <w:szCs w:val="24"/>
        </w:rPr>
        <w:t>(Dz.</w:t>
      </w:r>
      <w:r w:rsidR="001420BD" w:rsidRPr="007A3F1C">
        <w:rPr>
          <w:rFonts w:ascii="Times New Roman" w:hAnsi="Times New Roman" w:cs="Times New Roman"/>
          <w:szCs w:val="24"/>
        </w:rPr>
        <w:t> </w:t>
      </w:r>
      <w:r w:rsidR="00A100FD" w:rsidRPr="007A3F1C">
        <w:rPr>
          <w:rFonts w:ascii="Times New Roman" w:hAnsi="Times New Roman" w:cs="Times New Roman"/>
          <w:szCs w:val="24"/>
        </w:rPr>
        <w:t xml:space="preserve">U. z </w:t>
      </w:r>
      <w:r w:rsidR="00613F66" w:rsidRPr="007A3F1C">
        <w:rPr>
          <w:rFonts w:ascii="Times New Roman" w:hAnsi="Times New Roman" w:cs="Times New Roman"/>
          <w:szCs w:val="24"/>
        </w:rPr>
        <w:t xml:space="preserve">2024 </w:t>
      </w:r>
      <w:r w:rsidR="00A100FD" w:rsidRPr="007A3F1C">
        <w:rPr>
          <w:rFonts w:ascii="Times New Roman" w:hAnsi="Times New Roman" w:cs="Times New Roman"/>
          <w:szCs w:val="24"/>
        </w:rPr>
        <w:t xml:space="preserve">r. poz. </w:t>
      </w:r>
      <w:r w:rsidR="00613F66" w:rsidRPr="007A3F1C">
        <w:rPr>
          <w:rFonts w:ascii="Times New Roman" w:hAnsi="Times New Roman" w:cs="Times New Roman"/>
          <w:szCs w:val="24"/>
        </w:rPr>
        <w:t>1530</w:t>
      </w:r>
      <w:r w:rsidR="00905E07" w:rsidRPr="007A3F1C">
        <w:rPr>
          <w:rFonts w:ascii="Times New Roman" w:hAnsi="Times New Roman" w:cs="Times New Roman"/>
          <w:szCs w:val="24"/>
        </w:rPr>
        <w:t xml:space="preserve"> i 1572</w:t>
      </w:r>
      <w:r w:rsidR="00A100FD" w:rsidRPr="007A3F1C">
        <w:rPr>
          <w:rFonts w:ascii="Times New Roman" w:hAnsi="Times New Roman" w:cs="Times New Roman"/>
          <w:szCs w:val="24"/>
        </w:rPr>
        <w:t xml:space="preserve">). </w:t>
      </w:r>
    </w:p>
    <w:p w14:paraId="6991C5D0" w14:textId="323DED62" w:rsidR="00C8489F" w:rsidRPr="007A3F1C" w:rsidRDefault="00A100FD" w:rsidP="007A3F1C">
      <w:pPr>
        <w:pStyle w:val="USTustnpkodeksu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>2. O dokonanych zmianach planu finansowego Funduszu Ubezpiecze</w:t>
      </w:r>
      <w:r w:rsidRPr="007A3F1C">
        <w:rPr>
          <w:rFonts w:ascii="Times New Roman" w:hAnsi="Times New Roman" w:cs="Times New Roman" w:hint="eastAsia"/>
          <w:szCs w:val="24"/>
        </w:rPr>
        <w:t>ń</w:t>
      </w:r>
      <w:r w:rsidRPr="007A3F1C">
        <w:rPr>
          <w:rFonts w:ascii="Times New Roman" w:hAnsi="Times New Roman" w:cs="Times New Roman"/>
          <w:szCs w:val="24"/>
        </w:rPr>
        <w:t xml:space="preserve"> Spo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ecznych niezw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ocznie informuje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ministra w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ciwego do spraw finansów publicznych oraz ministra w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ciwego do spraw zabezpieczenia spo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ecznego</w:t>
      </w:r>
      <w:r w:rsidR="00C8489F" w:rsidRPr="007A3F1C">
        <w:rPr>
          <w:rFonts w:ascii="Times New Roman" w:hAnsi="Times New Roman" w:cs="Times New Roman"/>
          <w:szCs w:val="24"/>
        </w:rPr>
        <w:t>.</w:t>
      </w:r>
    </w:p>
    <w:p w14:paraId="65A0E744" w14:textId="45D17299" w:rsidR="00A100FD" w:rsidRPr="007A3F1C" w:rsidRDefault="00C8489F" w:rsidP="007A3F1C">
      <w:pPr>
        <w:pStyle w:val="USTustnpkodeksu"/>
        <w:rPr>
          <w:rFonts w:ascii="Times New Roman" w:hAnsi="Times New Roman" w:cs="Times New Roman"/>
          <w:szCs w:val="24"/>
        </w:rPr>
      </w:pPr>
      <w:r w:rsidRPr="007A3F1C">
        <w:rPr>
          <w:rFonts w:ascii="Times New Roman" w:hAnsi="Times New Roman" w:cs="Times New Roman"/>
          <w:szCs w:val="24"/>
        </w:rPr>
        <w:t xml:space="preserve">3. O dokonanych zmianach planu finansowego </w:t>
      </w:r>
      <w:r w:rsidR="00AC70AA" w:rsidRPr="007A3F1C">
        <w:rPr>
          <w:rFonts w:ascii="Times New Roman" w:hAnsi="Times New Roman" w:cs="Times New Roman"/>
          <w:szCs w:val="24"/>
        </w:rPr>
        <w:t>f</w:t>
      </w:r>
      <w:r w:rsidRPr="007A3F1C">
        <w:rPr>
          <w:rFonts w:ascii="Times New Roman" w:hAnsi="Times New Roman" w:cs="Times New Roman"/>
          <w:szCs w:val="24"/>
        </w:rPr>
        <w:t xml:space="preserve">unduszu </w:t>
      </w:r>
      <w:r w:rsidR="00AC70AA" w:rsidRPr="007A3F1C">
        <w:rPr>
          <w:rFonts w:ascii="Times New Roman" w:hAnsi="Times New Roman" w:cs="Times New Roman"/>
          <w:szCs w:val="24"/>
        </w:rPr>
        <w:t>emerytalno-rentowego</w:t>
      </w:r>
      <w:r w:rsidRPr="007A3F1C">
        <w:rPr>
          <w:rFonts w:ascii="Times New Roman" w:hAnsi="Times New Roman" w:cs="Times New Roman"/>
          <w:szCs w:val="24"/>
        </w:rPr>
        <w:t xml:space="preserve"> niezw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ocznie informuje si</w:t>
      </w:r>
      <w:r w:rsidRPr="007A3F1C">
        <w:rPr>
          <w:rFonts w:ascii="Times New Roman" w:hAnsi="Times New Roman" w:cs="Times New Roman" w:hint="eastAsia"/>
          <w:szCs w:val="24"/>
        </w:rPr>
        <w:t>ę</w:t>
      </w:r>
      <w:r w:rsidRPr="007A3F1C">
        <w:rPr>
          <w:rFonts w:ascii="Times New Roman" w:hAnsi="Times New Roman" w:cs="Times New Roman"/>
          <w:szCs w:val="24"/>
        </w:rPr>
        <w:t xml:space="preserve"> ministra w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ciwego do spraw finansów publicznych oraz ministra w</w:t>
      </w:r>
      <w:r w:rsidRPr="007A3F1C">
        <w:rPr>
          <w:rFonts w:ascii="Times New Roman" w:hAnsi="Times New Roman" w:cs="Times New Roman" w:hint="eastAsia"/>
          <w:szCs w:val="24"/>
        </w:rPr>
        <w:t>ł</w:t>
      </w:r>
      <w:r w:rsidRPr="007A3F1C">
        <w:rPr>
          <w:rFonts w:ascii="Times New Roman" w:hAnsi="Times New Roman" w:cs="Times New Roman"/>
          <w:szCs w:val="24"/>
        </w:rPr>
        <w:t>a</w:t>
      </w:r>
      <w:r w:rsidRPr="007A3F1C">
        <w:rPr>
          <w:rFonts w:ascii="Times New Roman" w:hAnsi="Times New Roman" w:cs="Times New Roman" w:hint="eastAsia"/>
          <w:szCs w:val="24"/>
        </w:rPr>
        <w:t>ś</w:t>
      </w:r>
      <w:r w:rsidRPr="007A3F1C">
        <w:rPr>
          <w:rFonts w:ascii="Times New Roman" w:hAnsi="Times New Roman" w:cs="Times New Roman"/>
          <w:szCs w:val="24"/>
        </w:rPr>
        <w:t>ciwego do spraw rozwoju wsi.</w:t>
      </w:r>
    </w:p>
    <w:p w14:paraId="209E2FF7" w14:textId="6B09A85A" w:rsidR="00034CFD" w:rsidRPr="007A3F1C" w:rsidRDefault="00A85C55" w:rsidP="00740751">
      <w:pPr>
        <w:pStyle w:val="ARTartustawynprozporzdzenia"/>
        <w:rPr>
          <w:rFonts w:ascii="Times New Roman" w:hAnsi="Times New Roman" w:cs="Times New Roman"/>
          <w:szCs w:val="24"/>
        </w:rPr>
      </w:pPr>
      <w:r w:rsidRPr="007A3F1C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E541AE" w:rsidRPr="007A3F1C">
        <w:rPr>
          <w:rStyle w:val="Ppogrubienie"/>
          <w:rFonts w:ascii="Times New Roman" w:hAnsi="Times New Roman" w:cs="Times New Roman"/>
          <w:szCs w:val="24"/>
        </w:rPr>
        <w:t>30</w:t>
      </w:r>
      <w:r w:rsidRPr="007A3F1C">
        <w:rPr>
          <w:rStyle w:val="Ppogrubienie"/>
          <w:rFonts w:ascii="Times New Roman" w:hAnsi="Times New Roman" w:cs="Times New Roman"/>
          <w:szCs w:val="24"/>
        </w:rPr>
        <w:t>.</w:t>
      </w:r>
      <w:r w:rsidRPr="007A3F1C">
        <w:rPr>
          <w:rFonts w:ascii="Times New Roman" w:hAnsi="Times New Roman" w:cs="Times New Roman"/>
          <w:szCs w:val="24"/>
        </w:rPr>
        <w:t xml:space="preserve"> </w:t>
      </w:r>
      <w:r w:rsidR="002721C0" w:rsidRPr="007A3F1C">
        <w:rPr>
          <w:rFonts w:ascii="Times New Roman" w:hAnsi="Times New Roman" w:cs="Times New Roman"/>
          <w:szCs w:val="24"/>
        </w:rPr>
        <w:t xml:space="preserve">Ustawa wchodzi w </w:t>
      </w:r>
      <w:r w:rsidR="002721C0" w:rsidRPr="007A3F1C">
        <w:rPr>
          <w:rFonts w:ascii="Times New Roman" w:hAnsi="Times New Roman" w:cs="Times New Roman" w:hint="eastAsia"/>
          <w:szCs w:val="24"/>
        </w:rPr>
        <w:t>ż</w:t>
      </w:r>
      <w:r w:rsidR="002721C0" w:rsidRPr="007A3F1C">
        <w:rPr>
          <w:rFonts w:ascii="Times New Roman" w:hAnsi="Times New Roman" w:cs="Times New Roman"/>
          <w:szCs w:val="24"/>
        </w:rPr>
        <w:t xml:space="preserve">ycie </w:t>
      </w:r>
      <w:r w:rsidR="00BE4C30" w:rsidRPr="007A3F1C">
        <w:rPr>
          <w:rFonts w:ascii="Times New Roman" w:hAnsi="Times New Roman" w:cs="Times New Roman"/>
          <w:szCs w:val="24"/>
        </w:rPr>
        <w:t>po up</w:t>
      </w:r>
      <w:r w:rsidR="00BE4C30" w:rsidRPr="007A3F1C">
        <w:rPr>
          <w:rFonts w:ascii="Times New Roman" w:hAnsi="Times New Roman" w:cs="Times New Roman" w:hint="eastAsia"/>
          <w:szCs w:val="24"/>
        </w:rPr>
        <w:t>ł</w:t>
      </w:r>
      <w:r w:rsidR="00BE4C30" w:rsidRPr="007A3F1C">
        <w:rPr>
          <w:rFonts w:ascii="Times New Roman" w:hAnsi="Times New Roman" w:cs="Times New Roman"/>
          <w:szCs w:val="24"/>
        </w:rPr>
        <w:t xml:space="preserve">ywie </w:t>
      </w:r>
      <w:r w:rsidR="00247918" w:rsidRPr="007A3F1C">
        <w:rPr>
          <w:rFonts w:ascii="Times New Roman" w:hAnsi="Times New Roman" w:cs="Times New Roman"/>
          <w:szCs w:val="24"/>
        </w:rPr>
        <w:t>3 miesi</w:t>
      </w:r>
      <w:r w:rsidR="00247918" w:rsidRPr="007A3F1C">
        <w:rPr>
          <w:rFonts w:ascii="Times New Roman" w:hAnsi="Times New Roman" w:cs="Times New Roman" w:hint="eastAsia"/>
          <w:szCs w:val="24"/>
        </w:rPr>
        <w:t>ę</w:t>
      </w:r>
      <w:r w:rsidR="00247918" w:rsidRPr="007A3F1C">
        <w:rPr>
          <w:rFonts w:ascii="Times New Roman" w:hAnsi="Times New Roman" w:cs="Times New Roman"/>
          <w:szCs w:val="24"/>
        </w:rPr>
        <w:t>cy</w:t>
      </w:r>
      <w:r w:rsidR="00BE4C30" w:rsidRPr="007A3F1C">
        <w:rPr>
          <w:rFonts w:ascii="Times New Roman" w:hAnsi="Times New Roman" w:cs="Times New Roman"/>
          <w:szCs w:val="24"/>
        </w:rPr>
        <w:t xml:space="preserve"> od dnia og</w:t>
      </w:r>
      <w:r w:rsidR="00BE4C30" w:rsidRPr="007A3F1C">
        <w:rPr>
          <w:rFonts w:ascii="Times New Roman" w:hAnsi="Times New Roman" w:cs="Times New Roman" w:hint="eastAsia"/>
          <w:szCs w:val="24"/>
        </w:rPr>
        <w:t>ł</w:t>
      </w:r>
      <w:r w:rsidR="00BE4C30" w:rsidRPr="007A3F1C">
        <w:rPr>
          <w:rFonts w:ascii="Times New Roman" w:hAnsi="Times New Roman" w:cs="Times New Roman"/>
          <w:szCs w:val="24"/>
        </w:rPr>
        <w:t>oszenia</w:t>
      </w:r>
      <w:r w:rsidR="003911B6" w:rsidRPr="007A3F1C">
        <w:rPr>
          <w:rFonts w:ascii="Times New Roman" w:hAnsi="Times New Roman" w:cs="Times New Roman"/>
          <w:szCs w:val="24"/>
        </w:rPr>
        <w:t>.</w:t>
      </w:r>
    </w:p>
    <w:sectPr w:rsidR="00034CFD" w:rsidRPr="007A3F1C" w:rsidSect="001A7F15"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9153" w14:textId="77777777" w:rsidR="00E717BA" w:rsidRDefault="00E717BA">
      <w:r>
        <w:separator/>
      </w:r>
    </w:p>
  </w:endnote>
  <w:endnote w:type="continuationSeparator" w:id="0">
    <w:p w14:paraId="490C0827" w14:textId="77777777" w:rsidR="00E717BA" w:rsidRDefault="00E717BA">
      <w:r>
        <w:continuationSeparator/>
      </w:r>
    </w:p>
  </w:endnote>
  <w:endnote w:type="continuationNotice" w:id="1">
    <w:p w14:paraId="6A42400B" w14:textId="77777777" w:rsidR="00E717BA" w:rsidRDefault="00E71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7F3C" w14:textId="542BFEC8" w:rsidR="00CD003F" w:rsidRPr="005D657A" w:rsidRDefault="00CD003F" w:rsidP="005D6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AA3D" w14:textId="77777777" w:rsidR="00E717BA" w:rsidRDefault="00E717BA">
      <w:r>
        <w:separator/>
      </w:r>
    </w:p>
  </w:footnote>
  <w:footnote w:type="continuationSeparator" w:id="0">
    <w:p w14:paraId="36F55281" w14:textId="77777777" w:rsidR="00E717BA" w:rsidRDefault="00E717BA">
      <w:r>
        <w:continuationSeparator/>
      </w:r>
    </w:p>
  </w:footnote>
  <w:footnote w:type="continuationNotice" w:id="1">
    <w:p w14:paraId="2F667C78" w14:textId="77777777" w:rsidR="00E717BA" w:rsidRDefault="00E717BA"/>
  </w:footnote>
  <w:footnote w:id="2">
    <w:p w14:paraId="103E8E92" w14:textId="5EFFCE84" w:rsidR="00CD003F" w:rsidRPr="00F0345F" w:rsidRDefault="00CD003F" w:rsidP="0088670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0345F">
        <w:t>Niniejszą ustawą zmienia się ustawy: ustawę z dnia 26 stycznia 1982 r. – Karta Nauczyciela, ustawę z dnia 6</w:t>
      </w:r>
      <w:r w:rsidR="00603096">
        <w:t> </w:t>
      </w:r>
      <w:r w:rsidRPr="00F0345F">
        <w:t>kwietnia 1990 r. o Policji, ustawę z dnia 12 października 1990 r. o Straży Granicznej, ustawę z dnia 20</w:t>
      </w:r>
      <w:r w:rsidR="00603096">
        <w:t> </w:t>
      </w:r>
      <w:r w:rsidRPr="00F0345F">
        <w:t>grudnia 1990 r. o ubezpieczeniu społecznym rolników, ustawę z dnia 24 sierpnia 1991 r. o Państwowej Straży Pożarnej, ustawę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rodzin, ustawę z dnia 12</w:t>
      </w:r>
      <w:r w:rsidR="00603096">
        <w:t> </w:t>
      </w:r>
      <w:r w:rsidRPr="00F0345F">
        <w:t>grudnia 1997 r. o dodatkowym wynagrodzeniu rocznym dla pracowników jednostek sfery budżetowej, ustawę z dnia 25 czerwca 1999 r. o świadczeniach pieniężnych z ubezpieczenia społecznego w</w:t>
      </w:r>
      <w:r w:rsidR="00603096">
        <w:t> </w:t>
      </w:r>
      <w:r w:rsidRPr="00F0345F">
        <w:t>razie choroby i macierzyństwa,</w:t>
      </w:r>
      <w:r w:rsidR="00886700">
        <w:t xml:space="preserve"> </w:t>
      </w:r>
      <w:r w:rsidR="00886700" w:rsidRPr="00A76C1F">
        <w:t xml:space="preserve">ustawę </w:t>
      </w:r>
      <w:r w:rsidR="00886700" w:rsidRPr="00886700">
        <w:t>z dnia 24 maja 2002 r. o Agencji Bezpieczeństwa Wewnętrznego oraz Agencji Wywiadu,</w:t>
      </w:r>
      <w:r w:rsidRPr="00F0345F">
        <w:t xml:space="preserve"> ustawę z dnia 13 marca 2003 r. o szczególnych zasadach rozwiązywania z</w:t>
      </w:r>
      <w:r w:rsidR="00603096">
        <w:t> </w:t>
      </w:r>
      <w:r w:rsidRPr="00F0345F">
        <w:t>pracownikami stosunków pracy z przyczyn niedotyczących pracowników, ustawę z dnia 9 lipca 2003 r. o</w:t>
      </w:r>
      <w:r w:rsidR="00603096">
        <w:t> </w:t>
      </w:r>
      <w:r w:rsidRPr="00F0345F">
        <w:t xml:space="preserve">zatrudnianiu pracowników tymczasowych, </w:t>
      </w:r>
      <w:r w:rsidR="009013B8" w:rsidRPr="00F0345F">
        <w:t xml:space="preserve">ustawę z dnia 28 listopada 2003 r. o świadczeniach rodzinnych, </w:t>
      </w:r>
      <w:r w:rsidR="00C44296" w:rsidRPr="00F0345F">
        <w:t xml:space="preserve">ustawę z dnia 20 kwietnia 2004 r. o promocji zatrudnienia i instytucjach rynku pracy, </w:t>
      </w:r>
      <w:r w:rsidR="00F0345F" w:rsidRPr="00F0345F">
        <w:t xml:space="preserve">ustawę z dnia 9 czerwca 2006 r. o Centralnym Biurze Antykorupcyjnym, </w:t>
      </w:r>
      <w:r w:rsidR="00F0345F">
        <w:t xml:space="preserve">ustawę </w:t>
      </w:r>
      <w:r w:rsidR="00F0345F" w:rsidRPr="00F0345F">
        <w:t xml:space="preserve">z dnia 9 czerwca 2006 r. o </w:t>
      </w:r>
      <w:r w:rsidR="00F0345F" w:rsidRPr="00A76C1F">
        <w:t>służbie funkcjonariuszy Służby Kontrwywiadu Wojskowego oraz Służby Wywiadu Wojskowego</w:t>
      </w:r>
      <w:r w:rsidR="00F0345F">
        <w:t>,</w:t>
      </w:r>
      <w:r w:rsidR="00F0345F" w:rsidRPr="00F0345F">
        <w:t xml:space="preserve"> </w:t>
      </w:r>
      <w:r w:rsidR="00C44296" w:rsidRPr="00F0345F">
        <w:t>ustawę z dnia 13 lipca 2006 r. o</w:t>
      </w:r>
      <w:r w:rsidR="00603096">
        <w:t> </w:t>
      </w:r>
      <w:r w:rsidR="00C44296" w:rsidRPr="00F0345F">
        <w:t>ochronie roszczeń pracowniczych w razie niewypłacalności pracodawcy</w:t>
      </w:r>
      <w:r w:rsidR="00C44296" w:rsidRPr="00A76C1F">
        <w:t xml:space="preserve">, </w:t>
      </w:r>
      <w:r w:rsidRPr="00F0345F">
        <w:t>ustawę z dnia 9 kwietnia 2010 r. o</w:t>
      </w:r>
      <w:r w:rsidR="00603096">
        <w:t> </w:t>
      </w:r>
      <w:r w:rsidRPr="00F0345F">
        <w:t>Służbie Więziennej, ustawę z dnia 16 listopada 2016 r. o Krajowej Administracji Skarbowej, ustawę z dnia 8 grudnia 2017 r. o</w:t>
      </w:r>
      <w:r w:rsidR="00603096">
        <w:t> </w:t>
      </w:r>
      <w:r w:rsidRPr="00F0345F">
        <w:t>Służbie Ochrony Państwa, ustawę z dnia 26 stycznia 2018 r. o Straży Marszałkowskiej, ustawę z dnia 6</w:t>
      </w:r>
      <w:r w:rsidR="00603096">
        <w:t> </w:t>
      </w:r>
      <w:r w:rsidRPr="00F0345F">
        <w:t>marca 2018 r. – Prawo przedsiębiorców oraz ustawę z dnia 11 marca 2022 r. o obronie Ojczyzny.</w:t>
      </w:r>
    </w:p>
  </w:footnote>
  <w:footnote w:id="3">
    <w:p w14:paraId="74809D3A" w14:textId="16A297DD" w:rsidR="00B84C92" w:rsidRDefault="00B84C92" w:rsidP="008707C7">
      <w:pPr>
        <w:pStyle w:val="ODNONIKtreodnonika"/>
      </w:pPr>
      <w:r w:rsidRPr="008707C7">
        <w:rPr>
          <w:rStyle w:val="IGindeksgrny"/>
        </w:rPr>
        <w:footnoteRef/>
      </w:r>
      <w:r w:rsidR="007D5840" w:rsidRPr="008707C7">
        <w:rPr>
          <w:rStyle w:val="IGindeksgrny"/>
        </w:rPr>
        <w:t>)</w:t>
      </w:r>
      <w:r w:rsidRPr="008707C7">
        <w:rPr>
          <w:rStyle w:val="IGindeksgrny"/>
        </w:rPr>
        <w:t xml:space="preserve"> </w:t>
      </w:r>
      <w:r w:rsidR="00961A23">
        <w:rPr>
          <w:rStyle w:val="IGindeksgrny"/>
        </w:rPr>
        <w:tab/>
      </w:r>
      <w:r w:rsidRPr="00B84C92">
        <w:t>Zmiany tekstu jednolitego wymienionej ustawy zostały ogłoszone w Dz. U. z 2023 r. poz. 556, 588, 641, 658,</w:t>
      </w:r>
      <w:r w:rsidR="007D5840">
        <w:t xml:space="preserve"> </w:t>
      </w:r>
      <w:r w:rsidRPr="00B84C92">
        <w:t>760, 996, 1059, 1193, 1195, 1234, 1598, 1723 i 1860</w:t>
      </w:r>
      <w:r w:rsidR="002D3C5B">
        <w:t xml:space="preserve"> oraz z 2024 r. poz. 850</w:t>
      </w:r>
      <w:r w:rsidR="00613F66">
        <w:t>, 863, 879 i 1222</w:t>
      </w:r>
      <w:r w:rsidRPr="00B84C9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E108" w14:textId="380C4EEA" w:rsidR="00246713" w:rsidRDefault="00246713">
    <w:pPr>
      <w:pStyle w:val="Nagwek"/>
      <w:jc w:val="center"/>
    </w:pPr>
    <w:r>
      <w:t xml:space="preserve">– </w:t>
    </w:r>
    <w:sdt>
      <w:sdtPr>
        <w:id w:val="-85857931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D89C" w14:textId="060C2600" w:rsidR="00246713" w:rsidRPr="007A3F1C" w:rsidRDefault="00246713" w:rsidP="007A3F1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162"/>
    <w:multiLevelType w:val="multilevel"/>
    <w:tmpl w:val="53AC77E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92F12"/>
    <w:multiLevelType w:val="hybridMultilevel"/>
    <w:tmpl w:val="93129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370"/>
    <w:multiLevelType w:val="multilevel"/>
    <w:tmpl w:val="FD02CD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E2C12"/>
    <w:multiLevelType w:val="multilevel"/>
    <w:tmpl w:val="C8CCD2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C187B"/>
    <w:multiLevelType w:val="hybridMultilevel"/>
    <w:tmpl w:val="1940F934"/>
    <w:lvl w:ilvl="0" w:tplc="000C475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E5C00EE"/>
    <w:multiLevelType w:val="hybridMultilevel"/>
    <w:tmpl w:val="367C9FD0"/>
    <w:lvl w:ilvl="0" w:tplc="C34EF91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0FA5500F"/>
    <w:multiLevelType w:val="hybridMultilevel"/>
    <w:tmpl w:val="6946FF38"/>
    <w:lvl w:ilvl="0" w:tplc="BDB437A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10B0AF0"/>
    <w:multiLevelType w:val="multilevel"/>
    <w:tmpl w:val="71B0EB7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202C0B"/>
    <w:multiLevelType w:val="hybridMultilevel"/>
    <w:tmpl w:val="7D2C8D82"/>
    <w:lvl w:ilvl="0" w:tplc="BBAA1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B2D22"/>
    <w:multiLevelType w:val="hybridMultilevel"/>
    <w:tmpl w:val="6AFC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948AF"/>
    <w:multiLevelType w:val="hybridMultilevel"/>
    <w:tmpl w:val="25603DA4"/>
    <w:lvl w:ilvl="0" w:tplc="A362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92D0E"/>
    <w:multiLevelType w:val="hybridMultilevel"/>
    <w:tmpl w:val="EDAED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5CAA"/>
    <w:multiLevelType w:val="hybridMultilevel"/>
    <w:tmpl w:val="8D821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D3E18"/>
    <w:multiLevelType w:val="hybridMultilevel"/>
    <w:tmpl w:val="BAA83048"/>
    <w:lvl w:ilvl="0" w:tplc="14C08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C68C7"/>
    <w:multiLevelType w:val="multilevel"/>
    <w:tmpl w:val="DA1E59A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6B69CB"/>
    <w:multiLevelType w:val="hybridMultilevel"/>
    <w:tmpl w:val="B5AC2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B4385"/>
    <w:multiLevelType w:val="hybridMultilevel"/>
    <w:tmpl w:val="A508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7375D"/>
    <w:multiLevelType w:val="hybridMultilevel"/>
    <w:tmpl w:val="2B0E19BA"/>
    <w:lvl w:ilvl="0" w:tplc="7B94644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927776C"/>
    <w:multiLevelType w:val="multilevel"/>
    <w:tmpl w:val="80FA9C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602F33"/>
    <w:multiLevelType w:val="hybridMultilevel"/>
    <w:tmpl w:val="8DE4F348"/>
    <w:lvl w:ilvl="0" w:tplc="246A3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D94F9A"/>
    <w:multiLevelType w:val="hybridMultilevel"/>
    <w:tmpl w:val="422AA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F1613"/>
    <w:multiLevelType w:val="hybridMultilevel"/>
    <w:tmpl w:val="39304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D1696"/>
    <w:multiLevelType w:val="hybridMultilevel"/>
    <w:tmpl w:val="E5FA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71F5"/>
    <w:multiLevelType w:val="hybridMultilevel"/>
    <w:tmpl w:val="2EE6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06ED"/>
    <w:multiLevelType w:val="hybridMultilevel"/>
    <w:tmpl w:val="F39EB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5100"/>
    <w:multiLevelType w:val="hybridMultilevel"/>
    <w:tmpl w:val="AD74B00C"/>
    <w:lvl w:ilvl="0" w:tplc="1B04E4BC">
      <w:start w:val="1"/>
      <w:numFmt w:val="decimal"/>
      <w:lvlText w:val="%1)"/>
      <w:lvlJc w:val="left"/>
      <w:pPr>
        <w:ind w:left="17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 w15:restartNumberingAfterBreak="0">
    <w:nsid w:val="479148E6"/>
    <w:multiLevelType w:val="multilevel"/>
    <w:tmpl w:val="B99AC0E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A36807"/>
    <w:multiLevelType w:val="multilevel"/>
    <w:tmpl w:val="2F9C00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71206E"/>
    <w:multiLevelType w:val="hybridMultilevel"/>
    <w:tmpl w:val="26F2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56BFF"/>
    <w:multiLevelType w:val="multilevel"/>
    <w:tmpl w:val="E5BACBB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CB26A8"/>
    <w:multiLevelType w:val="hybridMultilevel"/>
    <w:tmpl w:val="C4381C30"/>
    <w:lvl w:ilvl="0" w:tplc="9788A24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5C957DA8"/>
    <w:multiLevelType w:val="hybridMultilevel"/>
    <w:tmpl w:val="936C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FEB7F4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96A76"/>
    <w:multiLevelType w:val="hybridMultilevel"/>
    <w:tmpl w:val="D8BE79F2"/>
    <w:lvl w:ilvl="0" w:tplc="AA480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90DB2"/>
    <w:multiLevelType w:val="hybridMultilevel"/>
    <w:tmpl w:val="2F180C4E"/>
    <w:lvl w:ilvl="0" w:tplc="7182F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E95AFD"/>
    <w:multiLevelType w:val="hybridMultilevel"/>
    <w:tmpl w:val="9C0E3BBC"/>
    <w:lvl w:ilvl="0" w:tplc="FE4C3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B278E"/>
    <w:multiLevelType w:val="hybridMultilevel"/>
    <w:tmpl w:val="29BA4E6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6" w15:restartNumberingAfterBreak="0">
    <w:nsid w:val="6A1161D4"/>
    <w:multiLevelType w:val="hybridMultilevel"/>
    <w:tmpl w:val="757A3844"/>
    <w:lvl w:ilvl="0" w:tplc="057E0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E641A"/>
    <w:multiLevelType w:val="hybridMultilevel"/>
    <w:tmpl w:val="04020FFA"/>
    <w:lvl w:ilvl="0" w:tplc="7ADA8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F73E3"/>
    <w:multiLevelType w:val="hybridMultilevel"/>
    <w:tmpl w:val="1262A654"/>
    <w:lvl w:ilvl="0" w:tplc="841CCBEC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D564241"/>
    <w:multiLevelType w:val="multilevel"/>
    <w:tmpl w:val="E99CAB6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06259"/>
    <w:multiLevelType w:val="hybridMultilevel"/>
    <w:tmpl w:val="C4A6C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67D00"/>
    <w:multiLevelType w:val="hybridMultilevel"/>
    <w:tmpl w:val="4798E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0630E"/>
    <w:multiLevelType w:val="hybridMultilevel"/>
    <w:tmpl w:val="7D94F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B1A77"/>
    <w:multiLevelType w:val="hybridMultilevel"/>
    <w:tmpl w:val="EF6E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B134C"/>
    <w:multiLevelType w:val="multilevel"/>
    <w:tmpl w:val="05A4D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84411D"/>
    <w:multiLevelType w:val="hybridMultilevel"/>
    <w:tmpl w:val="76F2B9FE"/>
    <w:lvl w:ilvl="0" w:tplc="0D5CDFB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3717F"/>
    <w:multiLevelType w:val="multilevel"/>
    <w:tmpl w:val="AC8E70E6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164A81"/>
    <w:multiLevelType w:val="hybridMultilevel"/>
    <w:tmpl w:val="95963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E687B"/>
    <w:multiLevelType w:val="hybridMultilevel"/>
    <w:tmpl w:val="B448C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D600E"/>
    <w:multiLevelType w:val="hybridMultilevel"/>
    <w:tmpl w:val="F874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41803">
    <w:abstractNumId w:val="36"/>
  </w:num>
  <w:num w:numId="2" w16cid:durableId="1829593421">
    <w:abstractNumId w:val="12"/>
  </w:num>
  <w:num w:numId="3" w16cid:durableId="1080524605">
    <w:abstractNumId w:val="34"/>
  </w:num>
  <w:num w:numId="4" w16cid:durableId="1627928388">
    <w:abstractNumId w:val="41"/>
  </w:num>
  <w:num w:numId="5" w16cid:durableId="1362127949">
    <w:abstractNumId w:val="43"/>
  </w:num>
  <w:num w:numId="6" w16cid:durableId="553853520">
    <w:abstractNumId w:val="8"/>
  </w:num>
  <w:num w:numId="7" w16cid:durableId="160703367">
    <w:abstractNumId w:val="9"/>
  </w:num>
  <w:num w:numId="8" w16cid:durableId="1221747268">
    <w:abstractNumId w:val="1"/>
  </w:num>
  <w:num w:numId="9" w16cid:durableId="60564290">
    <w:abstractNumId w:val="4"/>
  </w:num>
  <w:num w:numId="10" w16cid:durableId="176580135">
    <w:abstractNumId w:val="42"/>
  </w:num>
  <w:num w:numId="11" w16cid:durableId="1676952948">
    <w:abstractNumId w:val="21"/>
  </w:num>
  <w:num w:numId="12" w16cid:durableId="2079279993">
    <w:abstractNumId w:val="15"/>
  </w:num>
  <w:num w:numId="13" w16cid:durableId="2092314730">
    <w:abstractNumId w:val="24"/>
  </w:num>
  <w:num w:numId="14" w16cid:durableId="1008214054">
    <w:abstractNumId w:val="16"/>
  </w:num>
  <w:num w:numId="15" w16cid:durableId="1913193805">
    <w:abstractNumId w:val="47"/>
  </w:num>
  <w:num w:numId="16" w16cid:durableId="1629504802">
    <w:abstractNumId w:val="20"/>
  </w:num>
  <w:num w:numId="17" w16cid:durableId="604197563">
    <w:abstractNumId w:val="10"/>
  </w:num>
  <w:num w:numId="18" w16cid:durableId="751466169">
    <w:abstractNumId w:val="17"/>
  </w:num>
  <w:num w:numId="19" w16cid:durableId="2109539562">
    <w:abstractNumId w:val="45"/>
  </w:num>
  <w:num w:numId="20" w16cid:durableId="104812694">
    <w:abstractNumId w:val="13"/>
  </w:num>
  <w:num w:numId="21" w16cid:durableId="1550990638">
    <w:abstractNumId w:val="48"/>
  </w:num>
  <w:num w:numId="22" w16cid:durableId="1650406567">
    <w:abstractNumId w:val="33"/>
  </w:num>
  <w:num w:numId="23" w16cid:durableId="507908269">
    <w:abstractNumId w:val="40"/>
  </w:num>
  <w:num w:numId="24" w16cid:durableId="125972580">
    <w:abstractNumId w:val="19"/>
  </w:num>
  <w:num w:numId="25" w16cid:durableId="1260522182">
    <w:abstractNumId w:val="22"/>
  </w:num>
  <w:num w:numId="26" w16cid:durableId="306666657">
    <w:abstractNumId w:val="37"/>
  </w:num>
  <w:num w:numId="27" w16cid:durableId="1510023983">
    <w:abstractNumId w:val="23"/>
  </w:num>
  <w:num w:numId="28" w16cid:durableId="607546962">
    <w:abstractNumId w:val="35"/>
  </w:num>
  <w:num w:numId="29" w16cid:durableId="1545362788">
    <w:abstractNumId w:val="31"/>
  </w:num>
  <w:num w:numId="30" w16cid:durableId="825437745">
    <w:abstractNumId w:val="49"/>
  </w:num>
  <w:num w:numId="31" w16cid:durableId="1623609087">
    <w:abstractNumId w:val="29"/>
  </w:num>
  <w:num w:numId="32" w16cid:durableId="2077513709">
    <w:abstractNumId w:val="7"/>
  </w:num>
  <w:num w:numId="33" w16cid:durableId="946349430">
    <w:abstractNumId w:val="0"/>
  </w:num>
  <w:num w:numId="34" w16cid:durableId="621618319">
    <w:abstractNumId w:val="14"/>
  </w:num>
  <w:num w:numId="35" w16cid:durableId="838274036">
    <w:abstractNumId w:val="39"/>
  </w:num>
  <w:num w:numId="36" w16cid:durableId="381053625">
    <w:abstractNumId w:val="6"/>
  </w:num>
  <w:num w:numId="37" w16cid:durableId="1538352405">
    <w:abstractNumId w:val="5"/>
  </w:num>
  <w:num w:numId="38" w16cid:durableId="1726173281">
    <w:abstractNumId w:val="25"/>
  </w:num>
  <w:num w:numId="39" w16cid:durableId="1870217201">
    <w:abstractNumId w:val="32"/>
  </w:num>
  <w:num w:numId="40" w16cid:durableId="2038772109">
    <w:abstractNumId w:val="28"/>
  </w:num>
  <w:num w:numId="41" w16cid:durableId="1397705084">
    <w:abstractNumId w:val="30"/>
  </w:num>
  <w:num w:numId="42" w16cid:durableId="15162689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3151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9311547">
    <w:abstractNumId w:val="44"/>
  </w:num>
  <w:num w:numId="45" w16cid:durableId="250314533">
    <w:abstractNumId w:val="3"/>
  </w:num>
  <w:num w:numId="46" w16cid:durableId="2054576638">
    <w:abstractNumId w:val="46"/>
  </w:num>
  <w:num w:numId="47" w16cid:durableId="1192720922">
    <w:abstractNumId w:val="27"/>
  </w:num>
  <w:num w:numId="48" w16cid:durableId="908922818">
    <w:abstractNumId w:val="18"/>
  </w:num>
  <w:num w:numId="49" w16cid:durableId="148910273">
    <w:abstractNumId w:val="26"/>
  </w:num>
  <w:num w:numId="50" w16cid:durableId="52278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3A"/>
    <w:rsid w:val="0000009A"/>
    <w:rsid w:val="00000CDB"/>
    <w:rsid w:val="00000DA6"/>
    <w:rsid w:val="000012DA"/>
    <w:rsid w:val="00001969"/>
    <w:rsid w:val="00001F19"/>
    <w:rsid w:val="0000246E"/>
    <w:rsid w:val="000031A1"/>
    <w:rsid w:val="0000348F"/>
    <w:rsid w:val="00003859"/>
    <w:rsid w:val="00003862"/>
    <w:rsid w:val="00003943"/>
    <w:rsid w:val="00003A36"/>
    <w:rsid w:val="00004438"/>
    <w:rsid w:val="000048D9"/>
    <w:rsid w:val="00004A91"/>
    <w:rsid w:val="0000563C"/>
    <w:rsid w:val="00005931"/>
    <w:rsid w:val="00005AD3"/>
    <w:rsid w:val="00007328"/>
    <w:rsid w:val="000076B7"/>
    <w:rsid w:val="00007946"/>
    <w:rsid w:val="00007B0E"/>
    <w:rsid w:val="00007E9E"/>
    <w:rsid w:val="000100DA"/>
    <w:rsid w:val="00011E37"/>
    <w:rsid w:val="00012031"/>
    <w:rsid w:val="0001238A"/>
    <w:rsid w:val="000124E6"/>
    <w:rsid w:val="00012A35"/>
    <w:rsid w:val="0001371E"/>
    <w:rsid w:val="00013C8F"/>
    <w:rsid w:val="00013D9E"/>
    <w:rsid w:val="0001559C"/>
    <w:rsid w:val="000155B6"/>
    <w:rsid w:val="00015CDF"/>
    <w:rsid w:val="00016099"/>
    <w:rsid w:val="0001668A"/>
    <w:rsid w:val="00017198"/>
    <w:rsid w:val="0001727C"/>
    <w:rsid w:val="00017B88"/>
    <w:rsid w:val="00017DC2"/>
    <w:rsid w:val="000201C8"/>
    <w:rsid w:val="000208C1"/>
    <w:rsid w:val="00021522"/>
    <w:rsid w:val="00021535"/>
    <w:rsid w:val="000222C6"/>
    <w:rsid w:val="00022493"/>
    <w:rsid w:val="00022798"/>
    <w:rsid w:val="00023471"/>
    <w:rsid w:val="00023907"/>
    <w:rsid w:val="00023C63"/>
    <w:rsid w:val="00023EA0"/>
    <w:rsid w:val="00023F13"/>
    <w:rsid w:val="00024737"/>
    <w:rsid w:val="000251F4"/>
    <w:rsid w:val="00025726"/>
    <w:rsid w:val="00025933"/>
    <w:rsid w:val="00025FC1"/>
    <w:rsid w:val="0002634A"/>
    <w:rsid w:val="00026C6E"/>
    <w:rsid w:val="00026DC0"/>
    <w:rsid w:val="00027938"/>
    <w:rsid w:val="00027F62"/>
    <w:rsid w:val="00030634"/>
    <w:rsid w:val="000307CA"/>
    <w:rsid w:val="0003146F"/>
    <w:rsid w:val="000316E9"/>
    <w:rsid w:val="000319C1"/>
    <w:rsid w:val="000319EC"/>
    <w:rsid w:val="00031A8B"/>
    <w:rsid w:val="00031BCA"/>
    <w:rsid w:val="000323B2"/>
    <w:rsid w:val="00032B79"/>
    <w:rsid w:val="000330FA"/>
    <w:rsid w:val="0003362F"/>
    <w:rsid w:val="000337F2"/>
    <w:rsid w:val="0003380F"/>
    <w:rsid w:val="0003385E"/>
    <w:rsid w:val="00033DA1"/>
    <w:rsid w:val="0003496D"/>
    <w:rsid w:val="00034CFD"/>
    <w:rsid w:val="000357DD"/>
    <w:rsid w:val="00035E16"/>
    <w:rsid w:val="00036584"/>
    <w:rsid w:val="00036B63"/>
    <w:rsid w:val="00036E1C"/>
    <w:rsid w:val="0003723F"/>
    <w:rsid w:val="0003770C"/>
    <w:rsid w:val="00037814"/>
    <w:rsid w:val="00037B96"/>
    <w:rsid w:val="00037E1A"/>
    <w:rsid w:val="000409BE"/>
    <w:rsid w:val="00040E0F"/>
    <w:rsid w:val="00040EB1"/>
    <w:rsid w:val="00041246"/>
    <w:rsid w:val="00042B6D"/>
    <w:rsid w:val="000430E9"/>
    <w:rsid w:val="00043495"/>
    <w:rsid w:val="000436AA"/>
    <w:rsid w:val="00045886"/>
    <w:rsid w:val="00045901"/>
    <w:rsid w:val="00046A75"/>
    <w:rsid w:val="00047312"/>
    <w:rsid w:val="0004743D"/>
    <w:rsid w:val="0004770D"/>
    <w:rsid w:val="00047769"/>
    <w:rsid w:val="00047D36"/>
    <w:rsid w:val="00047F44"/>
    <w:rsid w:val="000508BD"/>
    <w:rsid w:val="00050B75"/>
    <w:rsid w:val="0005111D"/>
    <w:rsid w:val="000514A6"/>
    <w:rsid w:val="000517AB"/>
    <w:rsid w:val="00052CB5"/>
    <w:rsid w:val="0005339C"/>
    <w:rsid w:val="000534DF"/>
    <w:rsid w:val="00053579"/>
    <w:rsid w:val="000550C1"/>
    <w:rsid w:val="0005571B"/>
    <w:rsid w:val="0005591D"/>
    <w:rsid w:val="00055A5A"/>
    <w:rsid w:val="00056294"/>
    <w:rsid w:val="00057825"/>
    <w:rsid w:val="00057AB3"/>
    <w:rsid w:val="00057FF7"/>
    <w:rsid w:val="00060076"/>
    <w:rsid w:val="00060432"/>
    <w:rsid w:val="00060D87"/>
    <w:rsid w:val="00060ED8"/>
    <w:rsid w:val="000610C6"/>
    <w:rsid w:val="000615A5"/>
    <w:rsid w:val="000616BA"/>
    <w:rsid w:val="00061D30"/>
    <w:rsid w:val="00061D31"/>
    <w:rsid w:val="00064E4C"/>
    <w:rsid w:val="000650D6"/>
    <w:rsid w:val="00065AA7"/>
    <w:rsid w:val="00065D04"/>
    <w:rsid w:val="000661A9"/>
    <w:rsid w:val="000667AB"/>
    <w:rsid w:val="00066901"/>
    <w:rsid w:val="00067135"/>
    <w:rsid w:val="00067306"/>
    <w:rsid w:val="000673A0"/>
    <w:rsid w:val="00067CC4"/>
    <w:rsid w:val="00067FF7"/>
    <w:rsid w:val="0007025A"/>
    <w:rsid w:val="000704EC"/>
    <w:rsid w:val="00070FCB"/>
    <w:rsid w:val="00071BEE"/>
    <w:rsid w:val="00072255"/>
    <w:rsid w:val="00072289"/>
    <w:rsid w:val="00072309"/>
    <w:rsid w:val="000732A7"/>
    <w:rsid w:val="000736CD"/>
    <w:rsid w:val="00073896"/>
    <w:rsid w:val="00073DF6"/>
    <w:rsid w:val="00074C3E"/>
    <w:rsid w:val="000750F5"/>
    <w:rsid w:val="000751A1"/>
    <w:rsid w:val="0007533B"/>
    <w:rsid w:val="0007545D"/>
    <w:rsid w:val="00075C26"/>
    <w:rsid w:val="00075EB4"/>
    <w:rsid w:val="0007609E"/>
    <w:rsid w:val="000760BF"/>
    <w:rsid w:val="0007613E"/>
    <w:rsid w:val="000762E3"/>
    <w:rsid w:val="00076518"/>
    <w:rsid w:val="000769BC"/>
    <w:rsid w:val="00076BFC"/>
    <w:rsid w:val="00077DC7"/>
    <w:rsid w:val="00080BD2"/>
    <w:rsid w:val="00081107"/>
    <w:rsid w:val="000814A7"/>
    <w:rsid w:val="00081BCC"/>
    <w:rsid w:val="00082450"/>
    <w:rsid w:val="0008300A"/>
    <w:rsid w:val="0008352E"/>
    <w:rsid w:val="00083967"/>
    <w:rsid w:val="000840EA"/>
    <w:rsid w:val="00084104"/>
    <w:rsid w:val="00084A5E"/>
    <w:rsid w:val="00084E2F"/>
    <w:rsid w:val="0008557B"/>
    <w:rsid w:val="00085CE7"/>
    <w:rsid w:val="00085FA6"/>
    <w:rsid w:val="00086D4B"/>
    <w:rsid w:val="000872F8"/>
    <w:rsid w:val="00087DE8"/>
    <w:rsid w:val="000906EE"/>
    <w:rsid w:val="00091BA2"/>
    <w:rsid w:val="00091D1F"/>
    <w:rsid w:val="0009208C"/>
    <w:rsid w:val="000926AF"/>
    <w:rsid w:val="000937DB"/>
    <w:rsid w:val="000944EF"/>
    <w:rsid w:val="000949FB"/>
    <w:rsid w:val="00095646"/>
    <w:rsid w:val="0009583B"/>
    <w:rsid w:val="00096252"/>
    <w:rsid w:val="000965C3"/>
    <w:rsid w:val="00096666"/>
    <w:rsid w:val="0009732D"/>
    <w:rsid w:val="000973F0"/>
    <w:rsid w:val="00097FA4"/>
    <w:rsid w:val="000A1296"/>
    <w:rsid w:val="000A165F"/>
    <w:rsid w:val="000A16D2"/>
    <w:rsid w:val="000A1C27"/>
    <w:rsid w:val="000A1DAD"/>
    <w:rsid w:val="000A1FEB"/>
    <w:rsid w:val="000A2649"/>
    <w:rsid w:val="000A323B"/>
    <w:rsid w:val="000A3F5B"/>
    <w:rsid w:val="000A54FD"/>
    <w:rsid w:val="000A5E5D"/>
    <w:rsid w:val="000A653C"/>
    <w:rsid w:val="000A65E1"/>
    <w:rsid w:val="000A73FF"/>
    <w:rsid w:val="000A7EB4"/>
    <w:rsid w:val="000B0A26"/>
    <w:rsid w:val="000B0CAA"/>
    <w:rsid w:val="000B0F7A"/>
    <w:rsid w:val="000B1894"/>
    <w:rsid w:val="000B1B41"/>
    <w:rsid w:val="000B1F6D"/>
    <w:rsid w:val="000B231D"/>
    <w:rsid w:val="000B298D"/>
    <w:rsid w:val="000B2D80"/>
    <w:rsid w:val="000B30C5"/>
    <w:rsid w:val="000B3FFC"/>
    <w:rsid w:val="000B4133"/>
    <w:rsid w:val="000B52F7"/>
    <w:rsid w:val="000B5B2D"/>
    <w:rsid w:val="000B5C07"/>
    <w:rsid w:val="000B5DCE"/>
    <w:rsid w:val="000B621B"/>
    <w:rsid w:val="000B6892"/>
    <w:rsid w:val="000B6C03"/>
    <w:rsid w:val="000B6F36"/>
    <w:rsid w:val="000B7049"/>
    <w:rsid w:val="000B76BA"/>
    <w:rsid w:val="000C0167"/>
    <w:rsid w:val="000C05BA"/>
    <w:rsid w:val="000C0974"/>
    <w:rsid w:val="000C0A28"/>
    <w:rsid w:val="000C0DC3"/>
    <w:rsid w:val="000C0E8F"/>
    <w:rsid w:val="000C1141"/>
    <w:rsid w:val="000C11D0"/>
    <w:rsid w:val="000C1845"/>
    <w:rsid w:val="000C1FA8"/>
    <w:rsid w:val="000C2B35"/>
    <w:rsid w:val="000C3B4A"/>
    <w:rsid w:val="000C3E41"/>
    <w:rsid w:val="000C4B55"/>
    <w:rsid w:val="000C4BC4"/>
    <w:rsid w:val="000C4C7E"/>
    <w:rsid w:val="000C7211"/>
    <w:rsid w:val="000C7290"/>
    <w:rsid w:val="000C7D7D"/>
    <w:rsid w:val="000D0110"/>
    <w:rsid w:val="000D0191"/>
    <w:rsid w:val="000D02BD"/>
    <w:rsid w:val="000D0A06"/>
    <w:rsid w:val="000D0F08"/>
    <w:rsid w:val="000D125F"/>
    <w:rsid w:val="000D137B"/>
    <w:rsid w:val="000D1E9F"/>
    <w:rsid w:val="000D1F26"/>
    <w:rsid w:val="000D215A"/>
    <w:rsid w:val="000D2468"/>
    <w:rsid w:val="000D318A"/>
    <w:rsid w:val="000D348B"/>
    <w:rsid w:val="000D34B5"/>
    <w:rsid w:val="000D3937"/>
    <w:rsid w:val="000D3BF1"/>
    <w:rsid w:val="000D4114"/>
    <w:rsid w:val="000D42FB"/>
    <w:rsid w:val="000D4F7C"/>
    <w:rsid w:val="000D5289"/>
    <w:rsid w:val="000D5AF5"/>
    <w:rsid w:val="000D6173"/>
    <w:rsid w:val="000D6619"/>
    <w:rsid w:val="000D6AE9"/>
    <w:rsid w:val="000D6F83"/>
    <w:rsid w:val="000D7BD2"/>
    <w:rsid w:val="000D7C8F"/>
    <w:rsid w:val="000E0728"/>
    <w:rsid w:val="000E07F5"/>
    <w:rsid w:val="000E0BE8"/>
    <w:rsid w:val="000E1061"/>
    <w:rsid w:val="000E1D65"/>
    <w:rsid w:val="000E1EB7"/>
    <w:rsid w:val="000E206E"/>
    <w:rsid w:val="000E229A"/>
    <w:rsid w:val="000E25CC"/>
    <w:rsid w:val="000E26FC"/>
    <w:rsid w:val="000E2D20"/>
    <w:rsid w:val="000E31FB"/>
    <w:rsid w:val="000E3416"/>
    <w:rsid w:val="000E3694"/>
    <w:rsid w:val="000E3B99"/>
    <w:rsid w:val="000E3BEE"/>
    <w:rsid w:val="000E3C2C"/>
    <w:rsid w:val="000E4004"/>
    <w:rsid w:val="000E428E"/>
    <w:rsid w:val="000E4725"/>
    <w:rsid w:val="000E490F"/>
    <w:rsid w:val="000E49E7"/>
    <w:rsid w:val="000E4F81"/>
    <w:rsid w:val="000E51B5"/>
    <w:rsid w:val="000E572A"/>
    <w:rsid w:val="000E5F0B"/>
    <w:rsid w:val="000E606E"/>
    <w:rsid w:val="000E6241"/>
    <w:rsid w:val="000E7292"/>
    <w:rsid w:val="000F05AF"/>
    <w:rsid w:val="000F0DBA"/>
    <w:rsid w:val="000F20AC"/>
    <w:rsid w:val="000F219D"/>
    <w:rsid w:val="000F2429"/>
    <w:rsid w:val="000F266C"/>
    <w:rsid w:val="000F2BE3"/>
    <w:rsid w:val="000F2E71"/>
    <w:rsid w:val="000F39AD"/>
    <w:rsid w:val="000F3B21"/>
    <w:rsid w:val="000F3CC1"/>
    <w:rsid w:val="000F3D0D"/>
    <w:rsid w:val="000F3E9A"/>
    <w:rsid w:val="000F488F"/>
    <w:rsid w:val="000F5BEF"/>
    <w:rsid w:val="000F67CA"/>
    <w:rsid w:val="000F68F1"/>
    <w:rsid w:val="000F6A82"/>
    <w:rsid w:val="000F6ED4"/>
    <w:rsid w:val="000F702B"/>
    <w:rsid w:val="000F7481"/>
    <w:rsid w:val="000F7A6E"/>
    <w:rsid w:val="000F7C59"/>
    <w:rsid w:val="001001BF"/>
    <w:rsid w:val="001005F3"/>
    <w:rsid w:val="001008BC"/>
    <w:rsid w:val="0010125A"/>
    <w:rsid w:val="0010200A"/>
    <w:rsid w:val="00102ED9"/>
    <w:rsid w:val="00103A73"/>
    <w:rsid w:val="00103AF8"/>
    <w:rsid w:val="001042BA"/>
    <w:rsid w:val="0010524F"/>
    <w:rsid w:val="001057D1"/>
    <w:rsid w:val="00105A3E"/>
    <w:rsid w:val="00105A77"/>
    <w:rsid w:val="00105CEF"/>
    <w:rsid w:val="00106D03"/>
    <w:rsid w:val="00110250"/>
    <w:rsid w:val="00110281"/>
    <w:rsid w:val="00110433"/>
    <w:rsid w:val="00110465"/>
    <w:rsid w:val="00110628"/>
    <w:rsid w:val="001107C2"/>
    <w:rsid w:val="00110B5E"/>
    <w:rsid w:val="00110C72"/>
    <w:rsid w:val="00111285"/>
    <w:rsid w:val="0011136B"/>
    <w:rsid w:val="001115D2"/>
    <w:rsid w:val="00111EEB"/>
    <w:rsid w:val="0011245A"/>
    <w:rsid w:val="00112E69"/>
    <w:rsid w:val="00112F1F"/>
    <w:rsid w:val="00114165"/>
    <w:rsid w:val="001146EE"/>
    <w:rsid w:val="00114793"/>
    <w:rsid w:val="0011493E"/>
    <w:rsid w:val="00114C5D"/>
    <w:rsid w:val="00115820"/>
    <w:rsid w:val="00115B72"/>
    <w:rsid w:val="00115EEC"/>
    <w:rsid w:val="001165F2"/>
    <w:rsid w:val="00117345"/>
    <w:rsid w:val="001179D9"/>
    <w:rsid w:val="001207C1"/>
    <w:rsid w:val="001209AA"/>
    <w:rsid w:val="001209EC"/>
    <w:rsid w:val="00120A9E"/>
    <w:rsid w:val="0012179D"/>
    <w:rsid w:val="00121CB3"/>
    <w:rsid w:val="00121F4A"/>
    <w:rsid w:val="001225E5"/>
    <w:rsid w:val="001229D0"/>
    <w:rsid w:val="00122AAB"/>
    <w:rsid w:val="00123082"/>
    <w:rsid w:val="001232FB"/>
    <w:rsid w:val="00123D03"/>
    <w:rsid w:val="00123FDD"/>
    <w:rsid w:val="001240EA"/>
    <w:rsid w:val="00124266"/>
    <w:rsid w:val="0012490D"/>
    <w:rsid w:val="00124FB7"/>
    <w:rsid w:val="001256EA"/>
    <w:rsid w:val="00125A9C"/>
    <w:rsid w:val="00126829"/>
    <w:rsid w:val="001270A2"/>
    <w:rsid w:val="00127501"/>
    <w:rsid w:val="001278E4"/>
    <w:rsid w:val="00130715"/>
    <w:rsid w:val="00130CBD"/>
    <w:rsid w:val="00130E13"/>
    <w:rsid w:val="00130EF7"/>
    <w:rsid w:val="00131237"/>
    <w:rsid w:val="00131482"/>
    <w:rsid w:val="00132943"/>
    <w:rsid w:val="001329AC"/>
    <w:rsid w:val="00132A4E"/>
    <w:rsid w:val="00132EE3"/>
    <w:rsid w:val="0013383A"/>
    <w:rsid w:val="00133889"/>
    <w:rsid w:val="00133EDC"/>
    <w:rsid w:val="00134360"/>
    <w:rsid w:val="00134793"/>
    <w:rsid w:val="00134CA0"/>
    <w:rsid w:val="0013503E"/>
    <w:rsid w:val="001357B3"/>
    <w:rsid w:val="00135C73"/>
    <w:rsid w:val="00135D62"/>
    <w:rsid w:val="00135FD5"/>
    <w:rsid w:val="001361DF"/>
    <w:rsid w:val="001363B4"/>
    <w:rsid w:val="00136970"/>
    <w:rsid w:val="00136D01"/>
    <w:rsid w:val="00137838"/>
    <w:rsid w:val="0014026F"/>
    <w:rsid w:val="001404D9"/>
    <w:rsid w:val="00140B75"/>
    <w:rsid w:val="00141092"/>
    <w:rsid w:val="00141DFC"/>
    <w:rsid w:val="001420BD"/>
    <w:rsid w:val="0014294F"/>
    <w:rsid w:val="00142ACF"/>
    <w:rsid w:val="00143D1E"/>
    <w:rsid w:val="00144BB9"/>
    <w:rsid w:val="00144C8D"/>
    <w:rsid w:val="00145540"/>
    <w:rsid w:val="00145F32"/>
    <w:rsid w:val="0014609F"/>
    <w:rsid w:val="00146191"/>
    <w:rsid w:val="00146440"/>
    <w:rsid w:val="00146B6B"/>
    <w:rsid w:val="00147A47"/>
    <w:rsid w:val="00147AA1"/>
    <w:rsid w:val="00147F47"/>
    <w:rsid w:val="0015048D"/>
    <w:rsid w:val="00150F65"/>
    <w:rsid w:val="0015152A"/>
    <w:rsid w:val="001518BF"/>
    <w:rsid w:val="00151937"/>
    <w:rsid w:val="00151DDA"/>
    <w:rsid w:val="001520CF"/>
    <w:rsid w:val="00152B58"/>
    <w:rsid w:val="00152FF6"/>
    <w:rsid w:val="0015313B"/>
    <w:rsid w:val="00153588"/>
    <w:rsid w:val="00153F25"/>
    <w:rsid w:val="00155E78"/>
    <w:rsid w:val="00156129"/>
    <w:rsid w:val="001564F1"/>
    <w:rsid w:val="0015667C"/>
    <w:rsid w:val="00157110"/>
    <w:rsid w:val="0015742A"/>
    <w:rsid w:val="00157634"/>
    <w:rsid w:val="001577CC"/>
    <w:rsid w:val="00157838"/>
    <w:rsid w:val="001578B2"/>
    <w:rsid w:val="00157DA1"/>
    <w:rsid w:val="00157F80"/>
    <w:rsid w:val="00160B6A"/>
    <w:rsid w:val="00160B92"/>
    <w:rsid w:val="00160D31"/>
    <w:rsid w:val="00163147"/>
    <w:rsid w:val="0016454F"/>
    <w:rsid w:val="001647B0"/>
    <w:rsid w:val="00164C57"/>
    <w:rsid w:val="00164C9D"/>
    <w:rsid w:val="00165C72"/>
    <w:rsid w:val="00166858"/>
    <w:rsid w:val="00166989"/>
    <w:rsid w:val="00170232"/>
    <w:rsid w:val="00170895"/>
    <w:rsid w:val="00170B18"/>
    <w:rsid w:val="00171AB2"/>
    <w:rsid w:val="00171B95"/>
    <w:rsid w:val="001723AE"/>
    <w:rsid w:val="001726A6"/>
    <w:rsid w:val="00172AB9"/>
    <w:rsid w:val="00172F7A"/>
    <w:rsid w:val="00173150"/>
    <w:rsid w:val="00173390"/>
    <w:rsid w:val="001736F0"/>
    <w:rsid w:val="00173BB3"/>
    <w:rsid w:val="001740D0"/>
    <w:rsid w:val="00174F2C"/>
    <w:rsid w:val="00174F83"/>
    <w:rsid w:val="00175316"/>
    <w:rsid w:val="0017658B"/>
    <w:rsid w:val="0017695D"/>
    <w:rsid w:val="001774A2"/>
    <w:rsid w:val="001803F7"/>
    <w:rsid w:val="00180F2A"/>
    <w:rsid w:val="001810DC"/>
    <w:rsid w:val="00181259"/>
    <w:rsid w:val="001815D0"/>
    <w:rsid w:val="001816B6"/>
    <w:rsid w:val="0018182A"/>
    <w:rsid w:val="00182BC6"/>
    <w:rsid w:val="001832E2"/>
    <w:rsid w:val="00184822"/>
    <w:rsid w:val="00184B91"/>
    <w:rsid w:val="00184D4A"/>
    <w:rsid w:val="001861B2"/>
    <w:rsid w:val="001861BE"/>
    <w:rsid w:val="001867BA"/>
    <w:rsid w:val="00186AAA"/>
    <w:rsid w:val="00186D12"/>
    <w:rsid w:val="00186EC1"/>
    <w:rsid w:val="00187625"/>
    <w:rsid w:val="001900BC"/>
    <w:rsid w:val="0019024D"/>
    <w:rsid w:val="001906B2"/>
    <w:rsid w:val="00190AD3"/>
    <w:rsid w:val="00190B07"/>
    <w:rsid w:val="00190BEE"/>
    <w:rsid w:val="00190F03"/>
    <w:rsid w:val="001910A2"/>
    <w:rsid w:val="001911EA"/>
    <w:rsid w:val="001912D7"/>
    <w:rsid w:val="0019184C"/>
    <w:rsid w:val="00191E1F"/>
    <w:rsid w:val="00192087"/>
    <w:rsid w:val="00192A49"/>
    <w:rsid w:val="00192A99"/>
    <w:rsid w:val="00192D5B"/>
    <w:rsid w:val="00192D87"/>
    <w:rsid w:val="00193269"/>
    <w:rsid w:val="00193D52"/>
    <w:rsid w:val="00194015"/>
    <w:rsid w:val="001944DB"/>
    <w:rsid w:val="001944FC"/>
    <w:rsid w:val="0019473B"/>
    <w:rsid w:val="00194F7E"/>
    <w:rsid w:val="001952B1"/>
    <w:rsid w:val="00195C4B"/>
    <w:rsid w:val="00195DCB"/>
    <w:rsid w:val="00195EFC"/>
    <w:rsid w:val="0019652D"/>
    <w:rsid w:val="001967AD"/>
    <w:rsid w:val="00196C37"/>
    <w:rsid w:val="00196E39"/>
    <w:rsid w:val="00197038"/>
    <w:rsid w:val="00197649"/>
    <w:rsid w:val="001A01FB"/>
    <w:rsid w:val="001A0AB8"/>
    <w:rsid w:val="001A0F62"/>
    <w:rsid w:val="001A10E9"/>
    <w:rsid w:val="001A183D"/>
    <w:rsid w:val="001A1D74"/>
    <w:rsid w:val="001A2B65"/>
    <w:rsid w:val="001A381E"/>
    <w:rsid w:val="001A3CD3"/>
    <w:rsid w:val="001A46CA"/>
    <w:rsid w:val="001A4A3E"/>
    <w:rsid w:val="001A4CFC"/>
    <w:rsid w:val="001A4F75"/>
    <w:rsid w:val="001A51AD"/>
    <w:rsid w:val="001A5220"/>
    <w:rsid w:val="001A5B1F"/>
    <w:rsid w:val="001A5BEF"/>
    <w:rsid w:val="001A64CA"/>
    <w:rsid w:val="001A65BD"/>
    <w:rsid w:val="001A6B2B"/>
    <w:rsid w:val="001A7675"/>
    <w:rsid w:val="001A7A9D"/>
    <w:rsid w:val="001A7F15"/>
    <w:rsid w:val="001B0099"/>
    <w:rsid w:val="001B05F8"/>
    <w:rsid w:val="001B08DC"/>
    <w:rsid w:val="001B14AA"/>
    <w:rsid w:val="001B1D9F"/>
    <w:rsid w:val="001B342E"/>
    <w:rsid w:val="001B3A92"/>
    <w:rsid w:val="001B4F20"/>
    <w:rsid w:val="001B5306"/>
    <w:rsid w:val="001B6605"/>
    <w:rsid w:val="001B7518"/>
    <w:rsid w:val="001B7A29"/>
    <w:rsid w:val="001B7E84"/>
    <w:rsid w:val="001C012F"/>
    <w:rsid w:val="001C0477"/>
    <w:rsid w:val="001C07C8"/>
    <w:rsid w:val="001C0E7E"/>
    <w:rsid w:val="001C1832"/>
    <w:rsid w:val="001C188C"/>
    <w:rsid w:val="001C1CA4"/>
    <w:rsid w:val="001C1F18"/>
    <w:rsid w:val="001C3D7C"/>
    <w:rsid w:val="001C40C4"/>
    <w:rsid w:val="001C41C4"/>
    <w:rsid w:val="001C4F0D"/>
    <w:rsid w:val="001C52D6"/>
    <w:rsid w:val="001C61A2"/>
    <w:rsid w:val="001C666D"/>
    <w:rsid w:val="001C7321"/>
    <w:rsid w:val="001C76BA"/>
    <w:rsid w:val="001C78C4"/>
    <w:rsid w:val="001D0B78"/>
    <w:rsid w:val="001D11CA"/>
    <w:rsid w:val="001D1783"/>
    <w:rsid w:val="001D1D43"/>
    <w:rsid w:val="001D1EF6"/>
    <w:rsid w:val="001D2067"/>
    <w:rsid w:val="001D20A0"/>
    <w:rsid w:val="001D23D2"/>
    <w:rsid w:val="001D289E"/>
    <w:rsid w:val="001D2E3E"/>
    <w:rsid w:val="001D313F"/>
    <w:rsid w:val="001D3E97"/>
    <w:rsid w:val="001D3E9F"/>
    <w:rsid w:val="001D40A5"/>
    <w:rsid w:val="001D46BD"/>
    <w:rsid w:val="001D471A"/>
    <w:rsid w:val="001D52D3"/>
    <w:rsid w:val="001D53CD"/>
    <w:rsid w:val="001D545C"/>
    <w:rsid w:val="001D55A3"/>
    <w:rsid w:val="001D55AC"/>
    <w:rsid w:val="001D5AF5"/>
    <w:rsid w:val="001D5D97"/>
    <w:rsid w:val="001D5E10"/>
    <w:rsid w:val="001D5FCC"/>
    <w:rsid w:val="001D63FB"/>
    <w:rsid w:val="001D6B43"/>
    <w:rsid w:val="001D6D1B"/>
    <w:rsid w:val="001D73A2"/>
    <w:rsid w:val="001D75B7"/>
    <w:rsid w:val="001D76D7"/>
    <w:rsid w:val="001D7790"/>
    <w:rsid w:val="001D7CF5"/>
    <w:rsid w:val="001D7DBA"/>
    <w:rsid w:val="001E034D"/>
    <w:rsid w:val="001E0414"/>
    <w:rsid w:val="001E0471"/>
    <w:rsid w:val="001E059B"/>
    <w:rsid w:val="001E0B36"/>
    <w:rsid w:val="001E10A9"/>
    <w:rsid w:val="001E1CF3"/>
    <w:rsid w:val="001E1E73"/>
    <w:rsid w:val="001E24DB"/>
    <w:rsid w:val="001E3194"/>
    <w:rsid w:val="001E3497"/>
    <w:rsid w:val="001E3707"/>
    <w:rsid w:val="001E48A4"/>
    <w:rsid w:val="001E4D25"/>
    <w:rsid w:val="001E4E0C"/>
    <w:rsid w:val="001E526D"/>
    <w:rsid w:val="001E5655"/>
    <w:rsid w:val="001E59E4"/>
    <w:rsid w:val="001E5CA2"/>
    <w:rsid w:val="001E5DF5"/>
    <w:rsid w:val="001E6324"/>
    <w:rsid w:val="001E65D5"/>
    <w:rsid w:val="001E7965"/>
    <w:rsid w:val="001E7AC9"/>
    <w:rsid w:val="001F0E81"/>
    <w:rsid w:val="001F1832"/>
    <w:rsid w:val="001F1E58"/>
    <w:rsid w:val="001F220F"/>
    <w:rsid w:val="001F25AE"/>
    <w:rsid w:val="001F25B3"/>
    <w:rsid w:val="001F2EE0"/>
    <w:rsid w:val="001F415E"/>
    <w:rsid w:val="001F45C7"/>
    <w:rsid w:val="001F4755"/>
    <w:rsid w:val="001F5881"/>
    <w:rsid w:val="001F5AEB"/>
    <w:rsid w:val="001F5DA5"/>
    <w:rsid w:val="001F614F"/>
    <w:rsid w:val="001F6616"/>
    <w:rsid w:val="001F6BC0"/>
    <w:rsid w:val="001F709A"/>
    <w:rsid w:val="001F78AB"/>
    <w:rsid w:val="001F7EBC"/>
    <w:rsid w:val="00200310"/>
    <w:rsid w:val="002008A3"/>
    <w:rsid w:val="00201526"/>
    <w:rsid w:val="002018FC"/>
    <w:rsid w:val="00202028"/>
    <w:rsid w:val="00202122"/>
    <w:rsid w:val="00202BD4"/>
    <w:rsid w:val="00203EF5"/>
    <w:rsid w:val="002046E7"/>
    <w:rsid w:val="00204884"/>
    <w:rsid w:val="00204A97"/>
    <w:rsid w:val="00204BBF"/>
    <w:rsid w:val="002051A3"/>
    <w:rsid w:val="00206516"/>
    <w:rsid w:val="002077D8"/>
    <w:rsid w:val="0020792A"/>
    <w:rsid w:val="002114EF"/>
    <w:rsid w:val="00211788"/>
    <w:rsid w:val="002121E8"/>
    <w:rsid w:val="0021281B"/>
    <w:rsid w:val="00213EB3"/>
    <w:rsid w:val="00213ED1"/>
    <w:rsid w:val="00214183"/>
    <w:rsid w:val="002142E2"/>
    <w:rsid w:val="00214B3D"/>
    <w:rsid w:val="00215147"/>
    <w:rsid w:val="002151D3"/>
    <w:rsid w:val="00215395"/>
    <w:rsid w:val="00215DE3"/>
    <w:rsid w:val="002166AD"/>
    <w:rsid w:val="00217035"/>
    <w:rsid w:val="002172B7"/>
    <w:rsid w:val="00217871"/>
    <w:rsid w:val="0022096B"/>
    <w:rsid w:val="00221ED8"/>
    <w:rsid w:val="002231EA"/>
    <w:rsid w:val="00223225"/>
    <w:rsid w:val="002232DB"/>
    <w:rsid w:val="0022333B"/>
    <w:rsid w:val="00223737"/>
    <w:rsid w:val="00223FDF"/>
    <w:rsid w:val="00225368"/>
    <w:rsid w:val="0022562D"/>
    <w:rsid w:val="00225D74"/>
    <w:rsid w:val="002270BD"/>
    <w:rsid w:val="00227284"/>
    <w:rsid w:val="002279C0"/>
    <w:rsid w:val="002303D4"/>
    <w:rsid w:val="002304D5"/>
    <w:rsid w:val="00230A63"/>
    <w:rsid w:val="00230D40"/>
    <w:rsid w:val="00232239"/>
    <w:rsid w:val="0023258E"/>
    <w:rsid w:val="00232A47"/>
    <w:rsid w:val="00232AA9"/>
    <w:rsid w:val="00233576"/>
    <w:rsid w:val="00233773"/>
    <w:rsid w:val="00233C3C"/>
    <w:rsid w:val="00234ADE"/>
    <w:rsid w:val="00234B09"/>
    <w:rsid w:val="002350AB"/>
    <w:rsid w:val="0023563F"/>
    <w:rsid w:val="00235B40"/>
    <w:rsid w:val="00235DEA"/>
    <w:rsid w:val="00236A0F"/>
    <w:rsid w:val="0023718D"/>
    <w:rsid w:val="0023727E"/>
    <w:rsid w:val="0024084E"/>
    <w:rsid w:val="00242081"/>
    <w:rsid w:val="0024213A"/>
    <w:rsid w:val="00242967"/>
    <w:rsid w:val="002436CB"/>
    <w:rsid w:val="00243777"/>
    <w:rsid w:val="002441CD"/>
    <w:rsid w:val="00244D61"/>
    <w:rsid w:val="00245001"/>
    <w:rsid w:val="0024535F"/>
    <w:rsid w:val="0024537A"/>
    <w:rsid w:val="00246713"/>
    <w:rsid w:val="00246C15"/>
    <w:rsid w:val="00246CC5"/>
    <w:rsid w:val="00247434"/>
    <w:rsid w:val="00247830"/>
    <w:rsid w:val="00247918"/>
    <w:rsid w:val="002501A3"/>
    <w:rsid w:val="00251187"/>
    <w:rsid w:val="002512D6"/>
    <w:rsid w:val="0025166C"/>
    <w:rsid w:val="00251826"/>
    <w:rsid w:val="00251880"/>
    <w:rsid w:val="00251913"/>
    <w:rsid w:val="00252E2C"/>
    <w:rsid w:val="00253018"/>
    <w:rsid w:val="00253197"/>
    <w:rsid w:val="00253473"/>
    <w:rsid w:val="002539EC"/>
    <w:rsid w:val="00253D6E"/>
    <w:rsid w:val="00253E03"/>
    <w:rsid w:val="00253FFA"/>
    <w:rsid w:val="0025456F"/>
    <w:rsid w:val="0025552E"/>
    <w:rsid w:val="002555D4"/>
    <w:rsid w:val="00255977"/>
    <w:rsid w:val="002562D9"/>
    <w:rsid w:val="00256E48"/>
    <w:rsid w:val="00256F11"/>
    <w:rsid w:val="00257899"/>
    <w:rsid w:val="00257F5A"/>
    <w:rsid w:val="00260125"/>
    <w:rsid w:val="00260B82"/>
    <w:rsid w:val="00260B84"/>
    <w:rsid w:val="0026192D"/>
    <w:rsid w:val="00261A16"/>
    <w:rsid w:val="00261AC8"/>
    <w:rsid w:val="00261C64"/>
    <w:rsid w:val="00261CD1"/>
    <w:rsid w:val="00261D29"/>
    <w:rsid w:val="00262174"/>
    <w:rsid w:val="00262371"/>
    <w:rsid w:val="002632E9"/>
    <w:rsid w:val="002634D7"/>
    <w:rsid w:val="00263522"/>
    <w:rsid w:val="00263CD9"/>
    <w:rsid w:val="00263D82"/>
    <w:rsid w:val="0026461F"/>
    <w:rsid w:val="00264EC6"/>
    <w:rsid w:val="002650C2"/>
    <w:rsid w:val="00265ADF"/>
    <w:rsid w:val="00265B70"/>
    <w:rsid w:val="00265EAA"/>
    <w:rsid w:val="00266772"/>
    <w:rsid w:val="00266A66"/>
    <w:rsid w:val="002672F8"/>
    <w:rsid w:val="002679A7"/>
    <w:rsid w:val="002679DF"/>
    <w:rsid w:val="00267B87"/>
    <w:rsid w:val="002700A5"/>
    <w:rsid w:val="00270711"/>
    <w:rsid w:val="00271013"/>
    <w:rsid w:val="00271299"/>
    <w:rsid w:val="00271C26"/>
    <w:rsid w:val="00271D63"/>
    <w:rsid w:val="002720CA"/>
    <w:rsid w:val="002721C0"/>
    <w:rsid w:val="0027320D"/>
    <w:rsid w:val="00273FE4"/>
    <w:rsid w:val="002745BA"/>
    <w:rsid w:val="00274942"/>
    <w:rsid w:val="002749EE"/>
    <w:rsid w:val="00275116"/>
    <w:rsid w:val="0027547A"/>
    <w:rsid w:val="00275920"/>
    <w:rsid w:val="002765B4"/>
    <w:rsid w:val="0027682A"/>
    <w:rsid w:val="00276A94"/>
    <w:rsid w:val="002770E3"/>
    <w:rsid w:val="00277581"/>
    <w:rsid w:val="002779B0"/>
    <w:rsid w:val="00277E1F"/>
    <w:rsid w:val="00280294"/>
    <w:rsid w:val="00280F2D"/>
    <w:rsid w:val="002813F9"/>
    <w:rsid w:val="00281AC7"/>
    <w:rsid w:val="00281BB6"/>
    <w:rsid w:val="00282D51"/>
    <w:rsid w:val="00282F24"/>
    <w:rsid w:val="002838B7"/>
    <w:rsid w:val="00283938"/>
    <w:rsid w:val="002839E0"/>
    <w:rsid w:val="00283A9A"/>
    <w:rsid w:val="00284187"/>
    <w:rsid w:val="00284336"/>
    <w:rsid w:val="00286062"/>
    <w:rsid w:val="002865FB"/>
    <w:rsid w:val="00286648"/>
    <w:rsid w:val="002866A0"/>
    <w:rsid w:val="002867C5"/>
    <w:rsid w:val="0028689A"/>
    <w:rsid w:val="00286A09"/>
    <w:rsid w:val="00286F49"/>
    <w:rsid w:val="00286F66"/>
    <w:rsid w:val="002879EB"/>
    <w:rsid w:val="00287B3F"/>
    <w:rsid w:val="00290548"/>
    <w:rsid w:val="00290621"/>
    <w:rsid w:val="002906AE"/>
    <w:rsid w:val="00290909"/>
    <w:rsid w:val="0029105D"/>
    <w:rsid w:val="002913C1"/>
    <w:rsid w:val="00291E2C"/>
    <w:rsid w:val="002923B9"/>
    <w:rsid w:val="0029405D"/>
    <w:rsid w:val="0029487F"/>
    <w:rsid w:val="00294CCA"/>
    <w:rsid w:val="00294DA5"/>
    <w:rsid w:val="00294FA6"/>
    <w:rsid w:val="00295A6F"/>
    <w:rsid w:val="00295C50"/>
    <w:rsid w:val="00295F95"/>
    <w:rsid w:val="00296F10"/>
    <w:rsid w:val="00297D02"/>
    <w:rsid w:val="002A0EA9"/>
    <w:rsid w:val="002A13D1"/>
    <w:rsid w:val="002A2097"/>
    <w:rsid w:val="002A20C4"/>
    <w:rsid w:val="002A23AA"/>
    <w:rsid w:val="002A2423"/>
    <w:rsid w:val="002A2502"/>
    <w:rsid w:val="002A354E"/>
    <w:rsid w:val="002A3641"/>
    <w:rsid w:val="002A4817"/>
    <w:rsid w:val="002A4B9F"/>
    <w:rsid w:val="002A4FF8"/>
    <w:rsid w:val="002A570F"/>
    <w:rsid w:val="002A643A"/>
    <w:rsid w:val="002A6475"/>
    <w:rsid w:val="002A6DC2"/>
    <w:rsid w:val="002A7292"/>
    <w:rsid w:val="002A7358"/>
    <w:rsid w:val="002A7902"/>
    <w:rsid w:val="002A7EE4"/>
    <w:rsid w:val="002B0B22"/>
    <w:rsid w:val="002B0EDE"/>
    <w:rsid w:val="002B0F6B"/>
    <w:rsid w:val="002B1652"/>
    <w:rsid w:val="002B1BE3"/>
    <w:rsid w:val="002B23B8"/>
    <w:rsid w:val="002B285A"/>
    <w:rsid w:val="002B3A0C"/>
    <w:rsid w:val="002B4429"/>
    <w:rsid w:val="002B5238"/>
    <w:rsid w:val="002B583D"/>
    <w:rsid w:val="002B6361"/>
    <w:rsid w:val="002B6732"/>
    <w:rsid w:val="002B68A6"/>
    <w:rsid w:val="002B782F"/>
    <w:rsid w:val="002B7A36"/>
    <w:rsid w:val="002B7FAF"/>
    <w:rsid w:val="002C02DE"/>
    <w:rsid w:val="002C0DC2"/>
    <w:rsid w:val="002C1651"/>
    <w:rsid w:val="002C1A83"/>
    <w:rsid w:val="002C1EDB"/>
    <w:rsid w:val="002C2D5A"/>
    <w:rsid w:val="002C3862"/>
    <w:rsid w:val="002C3AAF"/>
    <w:rsid w:val="002C3CE4"/>
    <w:rsid w:val="002C4653"/>
    <w:rsid w:val="002C4DB9"/>
    <w:rsid w:val="002C57CE"/>
    <w:rsid w:val="002C5D2C"/>
    <w:rsid w:val="002C6B44"/>
    <w:rsid w:val="002C7442"/>
    <w:rsid w:val="002C7BFC"/>
    <w:rsid w:val="002C7D13"/>
    <w:rsid w:val="002D0C4F"/>
    <w:rsid w:val="002D1364"/>
    <w:rsid w:val="002D1E05"/>
    <w:rsid w:val="002D26FD"/>
    <w:rsid w:val="002D2C10"/>
    <w:rsid w:val="002D3120"/>
    <w:rsid w:val="002D3A84"/>
    <w:rsid w:val="002D3C10"/>
    <w:rsid w:val="002D3C5B"/>
    <w:rsid w:val="002D40CE"/>
    <w:rsid w:val="002D40E7"/>
    <w:rsid w:val="002D47FD"/>
    <w:rsid w:val="002D4D30"/>
    <w:rsid w:val="002D4D93"/>
    <w:rsid w:val="002D5000"/>
    <w:rsid w:val="002D559A"/>
    <w:rsid w:val="002D598D"/>
    <w:rsid w:val="002D698E"/>
    <w:rsid w:val="002D6D08"/>
    <w:rsid w:val="002D7188"/>
    <w:rsid w:val="002E1AAC"/>
    <w:rsid w:val="002E1DE3"/>
    <w:rsid w:val="002E2164"/>
    <w:rsid w:val="002E22EE"/>
    <w:rsid w:val="002E2362"/>
    <w:rsid w:val="002E2AB6"/>
    <w:rsid w:val="002E3285"/>
    <w:rsid w:val="002E360A"/>
    <w:rsid w:val="002E37FD"/>
    <w:rsid w:val="002E395B"/>
    <w:rsid w:val="002E3BF8"/>
    <w:rsid w:val="002E3F34"/>
    <w:rsid w:val="002E4689"/>
    <w:rsid w:val="002E486F"/>
    <w:rsid w:val="002E5251"/>
    <w:rsid w:val="002E536A"/>
    <w:rsid w:val="002E549B"/>
    <w:rsid w:val="002E5B1C"/>
    <w:rsid w:val="002E5F79"/>
    <w:rsid w:val="002E6435"/>
    <w:rsid w:val="002E64FA"/>
    <w:rsid w:val="002E727F"/>
    <w:rsid w:val="002E7671"/>
    <w:rsid w:val="002E787D"/>
    <w:rsid w:val="002E7CBF"/>
    <w:rsid w:val="002F068C"/>
    <w:rsid w:val="002F06AE"/>
    <w:rsid w:val="002F06D1"/>
    <w:rsid w:val="002F075D"/>
    <w:rsid w:val="002F0A00"/>
    <w:rsid w:val="002F0C9C"/>
    <w:rsid w:val="002F0CFA"/>
    <w:rsid w:val="002F0DEB"/>
    <w:rsid w:val="002F1359"/>
    <w:rsid w:val="002F148E"/>
    <w:rsid w:val="002F26E6"/>
    <w:rsid w:val="002F2E05"/>
    <w:rsid w:val="002F3B17"/>
    <w:rsid w:val="002F3EC7"/>
    <w:rsid w:val="002F4082"/>
    <w:rsid w:val="002F4666"/>
    <w:rsid w:val="002F517E"/>
    <w:rsid w:val="002F594A"/>
    <w:rsid w:val="002F5962"/>
    <w:rsid w:val="002F597D"/>
    <w:rsid w:val="002F5D45"/>
    <w:rsid w:val="002F669F"/>
    <w:rsid w:val="002F7872"/>
    <w:rsid w:val="002F7A55"/>
    <w:rsid w:val="002F7B59"/>
    <w:rsid w:val="002F7B65"/>
    <w:rsid w:val="00301C97"/>
    <w:rsid w:val="00302001"/>
    <w:rsid w:val="00302189"/>
    <w:rsid w:val="00302445"/>
    <w:rsid w:val="00302E7A"/>
    <w:rsid w:val="003034DA"/>
    <w:rsid w:val="00303D78"/>
    <w:rsid w:val="00304575"/>
    <w:rsid w:val="003053F1"/>
    <w:rsid w:val="00305959"/>
    <w:rsid w:val="00305B4B"/>
    <w:rsid w:val="00305D43"/>
    <w:rsid w:val="0030686F"/>
    <w:rsid w:val="003077A9"/>
    <w:rsid w:val="00307C64"/>
    <w:rsid w:val="00307D9D"/>
    <w:rsid w:val="0031004C"/>
    <w:rsid w:val="003100C0"/>
    <w:rsid w:val="00310586"/>
    <w:rsid w:val="003105F6"/>
    <w:rsid w:val="003109BC"/>
    <w:rsid w:val="00310BB9"/>
    <w:rsid w:val="00311297"/>
    <w:rsid w:val="003113BE"/>
    <w:rsid w:val="0031179C"/>
    <w:rsid w:val="00311C58"/>
    <w:rsid w:val="003122CA"/>
    <w:rsid w:val="003124A5"/>
    <w:rsid w:val="00312E03"/>
    <w:rsid w:val="00313087"/>
    <w:rsid w:val="00313114"/>
    <w:rsid w:val="003137AF"/>
    <w:rsid w:val="0031483B"/>
    <w:rsid w:val="003148FD"/>
    <w:rsid w:val="00314BD5"/>
    <w:rsid w:val="0031541E"/>
    <w:rsid w:val="003160F3"/>
    <w:rsid w:val="00317ABD"/>
    <w:rsid w:val="00317D7E"/>
    <w:rsid w:val="00317E90"/>
    <w:rsid w:val="00320CEB"/>
    <w:rsid w:val="00321080"/>
    <w:rsid w:val="003211D7"/>
    <w:rsid w:val="003214A3"/>
    <w:rsid w:val="00321B63"/>
    <w:rsid w:val="00321B6B"/>
    <w:rsid w:val="00321DCA"/>
    <w:rsid w:val="003226ED"/>
    <w:rsid w:val="00322D45"/>
    <w:rsid w:val="00323A15"/>
    <w:rsid w:val="00324045"/>
    <w:rsid w:val="003243E4"/>
    <w:rsid w:val="00324F95"/>
    <w:rsid w:val="00325338"/>
    <w:rsid w:val="0032569A"/>
    <w:rsid w:val="00325A1F"/>
    <w:rsid w:val="00325EF4"/>
    <w:rsid w:val="00326577"/>
    <w:rsid w:val="003268F9"/>
    <w:rsid w:val="00327848"/>
    <w:rsid w:val="00327AFF"/>
    <w:rsid w:val="00327C31"/>
    <w:rsid w:val="00330576"/>
    <w:rsid w:val="00330B31"/>
    <w:rsid w:val="00330BAF"/>
    <w:rsid w:val="00330BFA"/>
    <w:rsid w:val="00330E32"/>
    <w:rsid w:val="00331029"/>
    <w:rsid w:val="00334765"/>
    <w:rsid w:val="00334E3A"/>
    <w:rsid w:val="00335017"/>
    <w:rsid w:val="0033564D"/>
    <w:rsid w:val="003358E8"/>
    <w:rsid w:val="00336193"/>
    <w:rsid w:val="003361DD"/>
    <w:rsid w:val="003363E2"/>
    <w:rsid w:val="003365D2"/>
    <w:rsid w:val="00336784"/>
    <w:rsid w:val="003367C1"/>
    <w:rsid w:val="00336DC8"/>
    <w:rsid w:val="00337DB8"/>
    <w:rsid w:val="00340B9B"/>
    <w:rsid w:val="00340D31"/>
    <w:rsid w:val="00341475"/>
    <w:rsid w:val="00341816"/>
    <w:rsid w:val="00341A6A"/>
    <w:rsid w:val="00341C77"/>
    <w:rsid w:val="00342268"/>
    <w:rsid w:val="0034247C"/>
    <w:rsid w:val="003430B5"/>
    <w:rsid w:val="003434E3"/>
    <w:rsid w:val="0034359F"/>
    <w:rsid w:val="00343FB8"/>
    <w:rsid w:val="00344698"/>
    <w:rsid w:val="00344D22"/>
    <w:rsid w:val="00344F83"/>
    <w:rsid w:val="00345B9C"/>
    <w:rsid w:val="0034614E"/>
    <w:rsid w:val="003465C6"/>
    <w:rsid w:val="003466E9"/>
    <w:rsid w:val="003503FD"/>
    <w:rsid w:val="003508FF"/>
    <w:rsid w:val="00350B21"/>
    <w:rsid w:val="00350BF3"/>
    <w:rsid w:val="00350C92"/>
    <w:rsid w:val="0035113B"/>
    <w:rsid w:val="00351E17"/>
    <w:rsid w:val="00352AD5"/>
    <w:rsid w:val="00352DAE"/>
    <w:rsid w:val="003530B8"/>
    <w:rsid w:val="003532DE"/>
    <w:rsid w:val="00353CB6"/>
    <w:rsid w:val="00354309"/>
    <w:rsid w:val="00354C18"/>
    <w:rsid w:val="00354EB9"/>
    <w:rsid w:val="003552C4"/>
    <w:rsid w:val="0035537B"/>
    <w:rsid w:val="0035567F"/>
    <w:rsid w:val="00355D55"/>
    <w:rsid w:val="00355E7A"/>
    <w:rsid w:val="00356582"/>
    <w:rsid w:val="003568BE"/>
    <w:rsid w:val="00356F33"/>
    <w:rsid w:val="00357BD6"/>
    <w:rsid w:val="00357D5C"/>
    <w:rsid w:val="003601F2"/>
    <w:rsid w:val="003602AE"/>
    <w:rsid w:val="003603F7"/>
    <w:rsid w:val="00360841"/>
    <w:rsid w:val="00360929"/>
    <w:rsid w:val="00360AD8"/>
    <w:rsid w:val="00361247"/>
    <w:rsid w:val="003617A7"/>
    <w:rsid w:val="0036185F"/>
    <w:rsid w:val="00361B8B"/>
    <w:rsid w:val="0036209C"/>
    <w:rsid w:val="00362234"/>
    <w:rsid w:val="00362FCB"/>
    <w:rsid w:val="0036397E"/>
    <w:rsid w:val="003647D5"/>
    <w:rsid w:val="003649E0"/>
    <w:rsid w:val="00364D15"/>
    <w:rsid w:val="003659E8"/>
    <w:rsid w:val="003674B0"/>
    <w:rsid w:val="00367890"/>
    <w:rsid w:val="00367C27"/>
    <w:rsid w:val="003701E9"/>
    <w:rsid w:val="00370458"/>
    <w:rsid w:val="003704E8"/>
    <w:rsid w:val="00370A39"/>
    <w:rsid w:val="00371519"/>
    <w:rsid w:val="00372197"/>
    <w:rsid w:val="003733D2"/>
    <w:rsid w:val="00373426"/>
    <w:rsid w:val="003743F9"/>
    <w:rsid w:val="003748AB"/>
    <w:rsid w:val="00374D9A"/>
    <w:rsid w:val="00374DC0"/>
    <w:rsid w:val="00376C99"/>
    <w:rsid w:val="00376EA6"/>
    <w:rsid w:val="0037727C"/>
    <w:rsid w:val="00377783"/>
    <w:rsid w:val="00377E70"/>
    <w:rsid w:val="00377F92"/>
    <w:rsid w:val="0038008D"/>
    <w:rsid w:val="0038012D"/>
    <w:rsid w:val="00380904"/>
    <w:rsid w:val="00381231"/>
    <w:rsid w:val="00381234"/>
    <w:rsid w:val="00381437"/>
    <w:rsid w:val="003816F8"/>
    <w:rsid w:val="00381F61"/>
    <w:rsid w:val="0038223A"/>
    <w:rsid w:val="0038228F"/>
    <w:rsid w:val="003823EE"/>
    <w:rsid w:val="00382926"/>
    <w:rsid w:val="00382960"/>
    <w:rsid w:val="00382B91"/>
    <w:rsid w:val="003833BE"/>
    <w:rsid w:val="00383CD8"/>
    <w:rsid w:val="003846F7"/>
    <w:rsid w:val="003851ED"/>
    <w:rsid w:val="0038591E"/>
    <w:rsid w:val="00385AF3"/>
    <w:rsid w:val="00385B39"/>
    <w:rsid w:val="00385FEC"/>
    <w:rsid w:val="00386785"/>
    <w:rsid w:val="00386790"/>
    <w:rsid w:val="00386CAE"/>
    <w:rsid w:val="003873B0"/>
    <w:rsid w:val="00387595"/>
    <w:rsid w:val="00387694"/>
    <w:rsid w:val="00387919"/>
    <w:rsid w:val="00387A7A"/>
    <w:rsid w:val="00387A8A"/>
    <w:rsid w:val="00387C84"/>
    <w:rsid w:val="003902B9"/>
    <w:rsid w:val="003902CA"/>
    <w:rsid w:val="003903B8"/>
    <w:rsid w:val="003908CA"/>
    <w:rsid w:val="00390A7A"/>
    <w:rsid w:val="00390E89"/>
    <w:rsid w:val="003911B6"/>
    <w:rsid w:val="003913B8"/>
    <w:rsid w:val="00391B1A"/>
    <w:rsid w:val="00393120"/>
    <w:rsid w:val="00394423"/>
    <w:rsid w:val="00394E3F"/>
    <w:rsid w:val="00394FAA"/>
    <w:rsid w:val="00395C91"/>
    <w:rsid w:val="00395E60"/>
    <w:rsid w:val="00396402"/>
    <w:rsid w:val="00396904"/>
    <w:rsid w:val="00396942"/>
    <w:rsid w:val="00396B49"/>
    <w:rsid w:val="00396BB1"/>
    <w:rsid w:val="00396E3E"/>
    <w:rsid w:val="00396F0A"/>
    <w:rsid w:val="00397122"/>
    <w:rsid w:val="00397303"/>
    <w:rsid w:val="003973A1"/>
    <w:rsid w:val="00397624"/>
    <w:rsid w:val="003979A3"/>
    <w:rsid w:val="003A00C4"/>
    <w:rsid w:val="003A02C9"/>
    <w:rsid w:val="003A0A4C"/>
    <w:rsid w:val="003A0AD0"/>
    <w:rsid w:val="003A0B51"/>
    <w:rsid w:val="003A1632"/>
    <w:rsid w:val="003A29B8"/>
    <w:rsid w:val="003A3030"/>
    <w:rsid w:val="003A306E"/>
    <w:rsid w:val="003A447D"/>
    <w:rsid w:val="003A4B58"/>
    <w:rsid w:val="003A5B40"/>
    <w:rsid w:val="003A5E50"/>
    <w:rsid w:val="003A60DC"/>
    <w:rsid w:val="003A638C"/>
    <w:rsid w:val="003A6A46"/>
    <w:rsid w:val="003A6F72"/>
    <w:rsid w:val="003A79F2"/>
    <w:rsid w:val="003A7A63"/>
    <w:rsid w:val="003B000C"/>
    <w:rsid w:val="003B0503"/>
    <w:rsid w:val="003B0F1D"/>
    <w:rsid w:val="003B1588"/>
    <w:rsid w:val="003B1881"/>
    <w:rsid w:val="003B1C6C"/>
    <w:rsid w:val="003B1F9C"/>
    <w:rsid w:val="003B2A13"/>
    <w:rsid w:val="003B4882"/>
    <w:rsid w:val="003B4A57"/>
    <w:rsid w:val="003B4B9C"/>
    <w:rsid w:val="003B4CC3"/>
    <w:rsid w:val="003B5485"/>
    <w:rsid w:val="003B5729"/>
    <w:rsid w:val="003B5B3F"/>
    <w:rsid w:val="003B5E6E"/>
    <w:rsid w:val="003B5F3D"/>
    <w:rsid w:val="003B6243"/>
    <w:rsid w:val="003B68D4"/>
    <w:rsid w:val="003B6FD4"/>
    <w:rsid w:val="003C0135"/>
    <w:rsid w:val="003C03AE"/>
    <w:rsid w:val="003C03CA"/>
    <w:rsid w:val="003C0AD9"/>
    <w:rsid w:val="003C0ED0"/>
    <w:rsid w:val="003C1D1C"/>
    <w:rsid w:val="003C1D49"/>
    <w:rsid w:val="003C2283"/>
    <w:rsid w:val="003C35C4"/>
    <w:rsid w:val="003C3CB3"/>
    <w:rsid w:val="003C3DD1"/>
    <w:rsid w:val="003C4C4C"/>
    <w:rsid w:val="003C5835"/>
    <w:rsid w:val="003C694F"/>
    <w:rsid w:val="003C742B"/>
    <w:rsid w:val="003D12C2"/>
    <w:rsid w:val="003D1B43"/>
    <w:rsid w:val="003D22D1"/>
    <w:rsid w:val="003D2B74"/>
    <w:rsid w:val="003D2D0D"/>
    <w:rsid w:val="003D307E"/>
    <w:rsid w:val="003D31B9"/>
    <w:rsid w:val="003D3867"/>
    <w:rsid w:val="003D4425"/>
    <w:rsid w:val="003D4531"/>
    <w:rsid w:val="003D4979"/>
    <w:rsid w:val="003D66FD"/>
    <w:rsid w:val="003D6710"/>
    <w:rsid w:val="003D7834"/>
    <w:rsid w:val="003D7BF5"/>
    <w:rsid w:val="003D7EA0"/>
    <w:rsid w:val="003E054C"/>
    <w:rsid w:val="003E0D1A"/>
    <w:rsid w:val="003E0DA5"/>
    <w:rsid w:val="003E0E63"/>
    <w:rsid w:val="003E177F"/>
    <w:rsid w:val="003E237A"/>
    <w:rsid w:val="003E2978"/>
    <w:rsid w:val="003E2A2A"/>
    <w:rsid w:val="003E2DA3"/>
    <w:rsid w:val="003E4031"/>
    <w:rsid w:val="003E43EA"/>
    <w:rsid w:val="003E4C41"/>
    <w:rsid w:val="003E5114"/>
    <w:rsid w:val="003E5284"/>
    <w:rsid w:val="003E59DD"/>
    <w:rsid w:val="003E608F"/>
    <w:rsid w:val="003E65A4"/>
    <w:rsid w:val="003E69B6"/>
    <w:rsid w:val="003E6DC4"/>
    <w:rsid w:val="003E6E62"/>
    <w:rsid w:val="003E78AB"/>
    <w:rsid w:val="003E78CE"/>
    <w:rsid w:val="003E79D3"/>
    <w:rsid w:val="003E7B3D"/>
    <w:rsid w:val="003E7CEE"/>
    <w:rsid w:val="003F020D"/>
    <w:rsid w:val="003F03D9"/>
    <w:rsid w:val="003F088D"/>
    <w:rsid w:val="003F1BC7"/>
    <w:rsid w:val="003F27C2"/>
    <w:rsid w:val="003F2FBE"/>
    <w:rsid w:val="003F318D"/>
    <w:rsid w:val="003F3CBA"/>
    <w:rsid w:val="003F5081"/>
    <w:rsid w:val="003F57A4"/>
    <w:rsid w:val="003F5AA2"/>
    <w:rsid w:val="003F5BAE"/>
    <w:rsid w:val="003F5BE9"/>
    <w:rsid w:val="003F5F1F"/>
    <w:rsid w:val="003F65D2"/>
    <w:rsid w:val="003F67F7"/>
    <w:rsid w:val="003F6CE9"/>
    <w:rsid w:val="003F6ED7"/>
    <w:rsid w:val="003F72DA"/>
    <w:rsid w:val="003F79AD"/>
    <w:rsid w:val="003F7DC6"/>
    <w:rsid w:val="003F7E1E"/>
    <w:rsid w:val="003F7FD1"/>
    <w:rsid w:val="004004AE"/>
    <w:rsid w:val="00401C20"/>
    <w:rsid w:val="00401C84"/>
    <w:rsid w:val="00403069"/>
    <w:rsid w:val="00403210"/>
    <w:rsid w:val="004035BB"/>
    <w:rsid w:val="004035EB"/>
    <w:rsid w:val="004037F6"/>
    <w:rsid w:val="004043CB"/>
    <w:rsid w:val="00404837"/>
    <w:rsid w:val="00404B4B"/>
    <w:rsid w:val="00404C2A"/>
    <w:rsid w:val="00405095"/>
    <w:rsid w:val="00405391"/>
    <w:rsid w:val="0040604B"/>
    <w:rsid w:val="004066A5"/>
    <w:rsid w:val="00406742"/>
    <w:rsid w:val="00406BBA"/>
    <w:rsid w:val="00406E0E"/>
    <w:rsid w:val="00406EF0"/>
    <w:rsid w:val="00407332"/>
    <w:rsid w:val="00407828"/>
    <w:rsid w:val="00407987"/>
    <w:rsid w:val="004108B3"/>
    <w:rsid w:val="00410A1A"/>
    <w:rsid w:val="00410EF8"/>
    <w:rsid w:val="0041140A"/>
    <w:rsid w:val="00411704"/>
    <w:rsid w:val="004127E5"/>
    <w:rsid w:val="00412810"/>
    <w:rsid w:val="00412ABB"/>
    <w:rsid w:val="00412D73"/>
    <w:rsid w:val="00413169"/>
    <w:rsid w:val="004135B1"/>
    <w:rsid w:val="00413D8E"/>
    <w:rsid w:val="004140F2"/>
    <w:rsid w:val="00414B3B"/>
    <w:rsid w:val="004150CF"/>
    <w:rsid w:val="0041570C"/>
    <w:rsid w:val="00415FBC"/>
    <w:rsid w:val="0041658C"/>
    <w:rsid w:val="0041691F"/>
    <w:rsid w:val="004171AA"/>
    <w:rsid w:val="00417B22"/>
    <w:rsid w:val="00417DA4"/>
    <w:rsid w:val="00420077"/>
    <w:rsid w:val="00420184"/>
    <w:rsid w:val="004201D7"/>
    <w:rsid w:val="00420425"/>
    <w:rsid w:val="00421085"/>
    <w:rsid w:val="00421133"/>
    <w:rsid w:val="00421475"/>
    <w:rsid w:val="00421511"/>
    <w:rsid w:val="00421E97"/>
    <w:rsid w:val="00422E69"/>
    <w:rsid w:val="0042303A"/>
    <w:rsid w:val="0042441A"/>
    <w:rsid w:val="0042465E"/>
    <w:rsid w:val="00424DF7"/>
    <w:rsid w:val="004250FD"/>
    <w:rsid w:val="0042630D"/>
    <w:rsid w:val="0042706B"/>
    <w:rsid w:val="00427716"/>
    <w:rsid w:val="00427EFC"/>
    <w:rsid w:val="00431248"/>
    <w:rsid w:val="00431CBD"/>
    <w:rsid w:val="004321A1"/>
    <w:rsid w:val="0043226C"/>
    <w:rsid w:val="00432A65"/>
    <w:rsid w:val="00432B76"/>
    <w:rsid w:val="00432EC0"/>
    <w:rsid w:val="00434454"/>
    <w:rsid w:val="00434640"/>
    <w:rsid w:val="00434D01"/>
    <w:rsid w:val="00435D26"/>
    <w:rsid w:val="004360FA"/>
    <w:rsid w:val="00436C42"/>
    <w:rsid w:val="00436E23"/>
    <w:rsid w:val="00436FCF"/>
    <w:rsid w:val="00437346"/>
    <w:rsid w:val="004377BD"/>
    <w:rsid w:val="00437B17"/>
    <w:rsid w:val="00440182"/>
    <w:rsid w:val="0044027C"/>
    <w:rsid w:val="0044077D"/>
    <w:rsid w:val="0044098D"/>
    <w:rsid w:val="00440C77"/>
    <w:rsid w:val="00440C99"/>
    <w:rsid w:val="004415AE"/>
    <w:rsid w:val="0044175C"/>
    <w:rsid w:val="00441A9F"/>
    <w:rsid w:val="00441E28"/>
    <w:rsid w:val="004426F4"/>
    <w:rsid w:val="004437C8"/>
    <w:rsid w:val="00443928"/>
    <w:rsid w:val="00443D34"/>
    <w:rsid w:val="00444EC5"/>
    <w:rsid w:val="00445396"/>
    <w:rsid w:val="004458D2"/>
    <w:rsid w:val="00445F4D"/>
    <w:rsid w:val="00446404"/>
    <w:rsid w:val="004466D2"/>
    <w:rsid w:val="00447A37"/>
    <w:rsid w:val="00447B9B"/>
    <w:rsid w:val="00450439"/>
    <w:rsid w:val="00450444"/>
    <w:rsid w:val="004504C0"/>
    <w:rsid w:val="00451ED5"/>
    <w:rsid w:val="0045282B"/>
    <w:rsid w:val="00452EE0"/>
    <w:rsid w:val="00452F70"/>
    <w:rsid w:val="004538EA"/>
    <w:rsid w:val="00453FC9"/>
    <w:rsid w:val="00454375"/>
    <w:rsid w:val="004550FB"/>
    <w:rsid w:val="00456675"/>
    <w:rsid w:val="00456D33"/>
    <w:rsid w:val="004604B4"/>
    <w:rsid w:val="0046071B"/>
    <w:rsid w:val="0046111A"/>
    <w:rsid w:val="00461824"/>
    <w:rsid w:val="004619AD"/>
    <w:rsid w:val="00461E32"/>
    <w:rsid w:val="004627F2"/>
    <w:rsid w:val="00462946"/>
    <w:rsid w:val="00463185"/>
    <w:rsid w:val="0046394B"/>
    <w:rsid w:val="00463F43"/>
    <w:rsid w:val="00464722"/>
    <w:rsid w:val="004647D9"/>
    <w:rsid w:val="00464B94"/>
    <w:rsid w:val="00465033"/>
    <w:rsid w:val="004653A8"/>
    <w:rsid w:val="00465A0B"/>
    <w:rsid w:val="00465B4F"/>
    <w:rsid w:val="004665B5"/>
    <w:rsid w:val="0046797E"/>
    <w:rsid w:val="0047077C"/>
    <w:rsid w:val="00470B05"/>
    <w:rsid w:val="00470B58"/>
    <w:rsid w:val="00471303"/>
    <w:rsid w:val="00471642"/>
    <w:rsid w:val="00471676"/>
    <w:rsid w:val="0047207C"/>
    <w:rsid w:val="00472B03"/>
    <w:rsid w:val="00472CD6"/>
    <w:rsid w:val="00473D50"/>
    <w:rsid w:val="00474DE8"/>
    <w:rsid w:val="00474E3C"/>
    <w:rsid w:val="00475678"/>
    <w:rsid w:val="00475D74"/>
    <w:rsid w:val="00475DD6"/>
    <w:rsid w:val="00476427"/>
    <w:rsid w:val="0047687B"/>
    <w:rsid w:val="00477015"/>
    <w:rsid w:val="00477535"/>
    <w:rsid w:val="004776B9"/>
    <w:rsid w:val="00480471"/>
    <w:rsid w:val="004806C5"/>
    <w:rsid w:val="00480791"/>
    <w:rsid w:val="0048082D"/>
    <w:rsid w:val="00480A58"/>
    <w:rsid w:val="00480E20"/>
    <w:rsid w:val="004818C4"/>
    <w:rsid w:val="00481AF4"/>
    <w:rsid w:val="0048213C"/>
    <w:rsid w:val="00482151"/>
    <w:rsid w:val="0048255A"/>
    <w:rsid w:val="00482B16"/>
    <w:rsid w:val="00482CE6"/>
    <w:rsid w:val="004836AE"/>
    <w:rsid w:val="004838C1"/>
    <w:rsid w:val="00484395"/>
    <w:rsid w:val="004856E0"/>
    <w:rsid w:val="00485B23"/>
    <w:rsid w:val="00485DD3"/>
    <w:rsid w:val="00485FAD"/>
    <w:rsid w:val="0048740D"/>
    <w:rsid w:val="00487AED"/>
    <w:rsid w:val="004912B4"/>
    <w:rsid w:val="00491EDF"/>
    <w:rsid w:val="004927A7"/>
    <w:rsid w:val="00492A3F"/>
    <w:rsid w:val="00492DEC"/>
    <w:rsid w:val="0049319A"/>
    <w:rsid w:val="00494210"/>
    <w:rsid w:val="00494844"/>
    <w:rsid w:val="00494F62"/>
    <w:rsid w:val="00496F3D"/>
    <w:rsid w:val="00497541"/>
    <w:rsid w:val="004979F3"/>
    <w:rsid w:val="004A0086"/>
    <w:rsid w:val="004A1043"/>
    <w:rsid w:val="004A153B"/>
    <w:rsid w:val="004A1655"/>
    <w:rsid w:val="004A1E5E"/>
    <w:rsid w:val="004A2001"/>
    <w:rsid w:val="004A2944"/>
    <w:rsid w:val="004A3590"/>
    <w:rsid w:val="004A37D3"/>
    <w:rsid w:val="004A382E"/>
    <w:rsid w:val="004A44FC"/>
    <w:rsid w:val="004A4689"/>
    <w:rsid w:val="004A4C82"/>
    <w:rsid w:val="004A6FF3"/>
    <w:rsid w:val="004A71C8"/>
    <w:rsid w:val="004A7984"/>
    <w:rsid w:val="004A7ECE"/>
    <w:rsid w:val="004B00A7"/>
    <w:rsid w:val="004B170F"/>
    <w:rsid w:val="004B1D21"/>
    <w:rsid w:val="004B25E2"/>
    <w:rsid w:val="004B2A88"/>
    <w:rsid w:val="004B34D7"/>
    <w:rsid w:val="004B35CD"/>
    <w:rsid w:val="004B3E02"/>
    <w:rsid w:val="004B4FE0"/>
    <w:rsid w:val="004B5037"/>
    <w:rsid w:val="004B5B2F"/>
    <w:rsid w:val="004B626A"/>
    <w:rsid w:val="004B6546"/>
    <w:rsid w:val="004B660E"/>
    <w:rsid w:val="004B6FB1"/>
    <w:rsid w:val="004C00CA"/>
    <w:rsid w:val="004C05BD"/>
    <w:rsid w:val="004C12DA"/>
    <w:rsid w:val="004C25A6"/>
    <w:rsid w:val="004C27F9"/>
    <w:rsid w:val="004C29AA"/>
    <w:rsid w:val="004C2CC5"/>
    <w:rsid w:val="004C3564"/>
    <w:rsid w:val="004C3B06"/>
    <w:rsid w:val="004C3BB8"/>
    <w:rsid w:val="004C3F97"/>
    <w:rsid w:val="004C51E1"/>
    <w:rsid w:val="004C6251"/>
    <w:rsid w:val="004C6607"/>
    <w:rsid w:val="004C6EC5"/>
    <w:rsid w:val="004C73CE"/>
    <w:rsid w:val="004C742B"/>
    <w:rsid w:val="004C7A3F"/>
    <w:rsid w:val="004C7B38"/>
    <w:rsid w:val="004C7EE7"/>
    <w:rsid w:val="004D1253"/>
    <w:rsid w:val="004D1771"/>
    <w:rsid w:val="004D2B22"/>
    <w:rsid w:val="004D2DEE"/>
    <w:rsid w:val="004D2E1F"/>
    <w:rsid w:val="004D30F7"/>
    <w:rsid w:val="004D32C4"/>
    <w:rsid w:val="004D3CE1"/>
    <w:rsid w:val="004D465C"/>
    <w:rsid w:val="004D5181"/>
    <w:rsid w:val="004D5A31"/>
    <w:rsid w:val="004D5F50"/>
    <w:rsid w:val="004D6A2C"/>
    <w:rsid w:val="004D6D06"/>
    <w:rsid w:val="004D6E74"/>
    <w:rsid w:val="004D7286"/>
    <w:rsid w:val="004D72A8"/>
    <w:rsid w:val="004D7E85"/>
    <w:rsid w:val="004D7FD9"/>
    <w:rsid w:val="004E07B6"/>
    <w:rsid w:val="004E1324"/>
    <w:rsid w:val="004E18F1"/>
    <w:rsid w:val="004E19A5"/>
    <w:rsid w:val="004E1ED9"/>
    <w:rsid w:val="004E260A"/>
    <w:rsid w:val="004E2A36"/>
    <w:rsid w:val="004E2C4B"/>
    <w:rsid w:val="004E353A"/>
    <w:rsid w:val="004E3551"/>
    <w:rsid w:val="004E37E5"/>
    <w:rsid w:val="004E3803"/>
    <w:rsid w:val="004E3E1A"/>
    <w:rsid w:val="004E3E63"/>
    <w:rsid w:val="004E3FDB"/>
    <w:rsid w:val="004E46B9"/>
    <w:rsid w:val="004E496F"/>
    <w:rsid w:val="004E4F9A"/>
    <w:rsid w:val="004E5F59"/>
    <w:rsid w:val="004E6C61"/>
    <w:rsid w:val="004E7124"/>
    <w:rsid w:val="004E7478"/>
    <w:rsid w:val="004E79B0"/>
    <w:rsid w:val="004E7A76"/>
    <w:rsid w:val="004E7BCC"/>
    <w:rsid w:val="004E7F49"/>
    <w:rsid w:val="004F05C2"/>
    <w:rsid w:val="004F0C76"/>
    <w:rsid w:val="004F0EFE"/>
    <w:rsid w:val="004F1003"/>
    <w:rsid w:val="004F1459"/>
    <w:rsid w:val="004F1977"/>
    <w:rsid w:val="004F1B72"/>
    <w:rsid w:val="004F1F4A"/>
    <w:rsid w:val="004F296D"/>
    <w:rsid w:val="004F2D0F"/>
    <w:rsid w:val="004F2DFC"/>
    <w:rsid w:val="004F31D3"/>
    <w:rsid w:val="004F31FA"/>
    <w:rsid w:val="004F33F0"/>
    <w:rsid w:val="004F3427"/>
    <w:rsid w:val="004F356B"/>
    <w:rsid w:val="004F3D11"/>
    <w:rsid w:val="004F40A0"/>
    <w:rsid w:val="004F508B"/>
    <w:rsid w:val="004F55D2"/>
    <w:rsid w:val="004F588D"/>
    <w:rsid w:val="004F5B09"/>
    <w:rsid w:val="004F623A"/>
    <w:rsid w:val="004F6351"/>
    <w:rsid w:val="004F651A"/>
    <w:rsid w:val="004F695F"/>
    <w:rsid w:val="004F6983"/>
    <w:rsid w:val="004F6CA4"/>
    <w:rsid w:val="004F73A1"/>
    <w:rsid w:val="004F7D71"/>
    <w:rsid w:val="00500076"/>
    <w:rsid w:val="005002E7"/>
    <w:rsid w:val="00500752"/>
    <w:rsid w:val="00500AF7"/>
    <w:rsid w:val="005015D1"/>
    <w:rsid w:val="00501A50"/>
    <w:rsid w:val="0050222D"/>
    <w:rsid w:val="005032FA"/>
    <w:rsid w:val="00503AF3"/>
    <w:rsid w:val="005040B4"/>
    <w:rsid w:val="00504E50"/>
    <w:rsid w:val="00505108"/>
    <w:rsid w:val="00505903"/>
    <w:rsid w:val="00505EC9"/>
    <w:rsid w:val="0050628D"/>
    <w:rsid w:val="00506806"/>
    <w:rsid w:val="0050696D"/>
    <w:rsid w:val="00507C6A"/>
    <w:rsid w:val="0051039B"/>
    <w:rsid w:val="00510699"/>
    <w:rsid w:val="005108F1"/>
    <w:rsid w:val="0051094B"/>
    <w:rsid w:val="00510C81"/>
    <w:rsid w:val="005110D7"/>
    <w:rsid w:val="00511D99"/>
    <w:rsid w:val="00511E51"/>
    <w:rsid w:val="005125B3"/>
    <w:rsid w:val="005128D3"/>
    <w:rsid w:val="00512B2B"/>
    <w:rsid w:val="0051370F"/>
    <w:rsid w:val="00513D8D"/>
    <w:rsid w:val="0051466D"/>
    <w:rsid w:val="005147E8"/>
    <w:rsid w:val="0051496F"/>
    <w:rsid w:val="005158F2"/>
    <w:rsid w:val="0051604C"/>
    <w:rsid w:val="00516FCE"/>
    <w:rsid w:val="005170BA"/>
    <w:rsid w:val="00517586"/>
    <w:rsid w:val="00517EA7"/>
    <w:rsid w:val="0052083E"/>
    <w:rsid w:val="005213A8"/>
    <w:rsid w:val="005227E5"/>
    <w:rsid w:val="00524514"/>
    <w:rsid w:val="00525398"/>
    <w:rsid w:val="005267AA"/>
    <w:rsid w:val="00526DFC"/>
    <w:rsid w:val="00526F43"/>
    <w:rsid w:val="00527651"/>
    <w:rsid w:val="00527A1A"/>
    <w:rsid w:val="00530BB2"/>
    <w:rsid w:val="00531298"/>
    <w:rsid w:val="00531981"/>
    <w:rsid w:val="00531D12"/>
    <w:rsid w:val="00531D8F"/>
    <w:rsid w:val="00532060"/>
    <w:rsid w:val="0053232B"/>
    <w:rsid w:val="005327AB"/>
    <w:rsid w:val="00532CEE"/>
    <w:rsid w:val="00533019"/>
    <w:rsid w:val="00533C5C"/>
    <w:rsid w:val="0053417B"/>
    <w:rsid w:val="00534766"/>
    <w:rsid w:val="00534915"/>
    <w:rsid w:val="00534A76"/>
    <w:rsid w:val="00534D74"/>
    <w:rsid w:val="005358E2"/>
    <w:rsid w:val="005363AB"/>
    <w:rsid w:val="00536E4E"/>
    <w:rsid w:val="00537128"/>
    <w:rsid w:val="005374B5"/>
    <w:rsid w:val="00540463"/>
    <w:rsid w:val="005418C3"/>
    <w:rsid w:val="00541BA8"/>
    <w:rsid w:val="00541C3C"/>
    <w:rsid w:val="00542276"/>
    <w:rsid w:val="00542513"/>
    <w:rsid w:val="00542759"/>
    <w:rsid w:val="005433CB"/>
    <w:rsid w:val="00543535"/>
    <w:rsid w:val="005444F3"/>
    <w:rsid w:val="00544742"/>
    <w:rsid w:val="00544830"/>
    <w:rsid w:val="00544EF4"/>
    <w:rsid w:val="005456DD"/>
    <w:rsid w:val="0054582D"/>
    <w:rsid w:val="00545E53"/>
    <w:rsid w:val="00547856"/>
    <w:rsid w:val="005479D9"/>
    <w:rsid w:val="00547D4D"/>
    <w:rsid w:val="005500FC"/>
    <w:rsid w:val="00551077"/>
    <w:rsid w:val="00552155"/>
    <w:rsid w:val="005521C3"/>
    <w:rsid w:val="005521EF"/>
    <w:rsid w:val="0055271D"/>
    <w:rsid w:val="005534CC"/>
    <w:rsid w:val="0055390C"/>
    <w:rsid w:val="005545A6"/>
    <w:rsid w:val="00554A9D"/>
    <w:rsid w:val="00555405"/>
    <w:rsid w:val="00555C42"/>
    <w:rsid w:val="00555F80"/>
    <w:rsid w:val="0055603C"/>
    <w:rsid w:val="00556C60"/>
    <w:rsid w:val="005572BD"/>
    <w:rsid w:val="00557892"/>
    <w:rsid w:val="00557A12"/>
    <w:rsid w:val="005600A8"/>
    <w:rsid w:val="0056020B"/>
    <w:rsid w:val="0056074B"/>
    <w:rsid w:val="00560AC7"/>
    <w:rsid w:val="00561AFB"/>
    <w:rsid w:val="00561DDC"/>
    <w:rsid w:val="00561FA8"/>
    <w:rsid w:val="00562B0C"/>
    <w:rsid w:val="005635ED"/>
    <w:rsid w:val="00563776"/>
    <w:rsid w:val="0056447E"/>
    <w:rsid w:val="00564516"/>
    <w:rsid w:val="005646EE"/>
    <w:rsid w:val="00564939"/>
    <w:rsid w:val="005649E3"/>
    <w:rsid w:val="00564AB6"/>
    <w:rsid w:val="00565253"/>
    <w:rsid w:val="00565808"/>
    <w:rsid w:val="00565849"/>
    <w:rsid w:val="00565E2C"/>
    <w:rsid w:val="005661AF"/>
    <w:rsid w:val="0056689F"/>
    <w:rsid w:val="00566D0A"/>
    <w:rsid w:val="00566DE9"/>
    <w:rsid w:val="00567328"/>
    <w:rsid w:val="00567E31"/>
    <w:rsid w:val="00570191"/>
    <w:rsid w:val="00570550"/>
    <w:rsid w:val="00570570"/>
    <w:rsid w:val="005705AB"/>
    <w:rsid w:val="0057075D"/>
    <w:rsid w:val="00570C9D"/>
    <w:rsid w:val="00571657"/>
    <w:rsid w:val="00571A6F"/>
    <w:rsid w:val="00571CC4"/>
    <w:rsid w:val="005722A5"/>
    <w:rsid w:val="005724F8"/>
    <w:rsid w:val="00572512"/>
    <w:rsid w:val="00573D1F"/>
    <w:rsid w:val="00573D7B"/>
    <w:rsid w:val="00573EE6"/>
    <w:rsid w:val="00574150"/>
    <w:rsid w:val="00574259"/>
    <w:rsid w:val="00574306"/>
    <w:rsid w:val="005743E9"/>
    <w:rsid w:val="00574402"/>
    <w:rsid w:val="0057547F"/>
    <w:rsid w:val="005754EE"/>
    <w:rsid w:val="00575BD3"/>
    <w:rsid w:val="00575C22"/>
    <w:rsid w:val="00576143"/>
    <w:rsid w:val="0057617E"/>
    <w:rsid w:val="00576497"/>
    <w:rsid w:val="00576986"/>
    <w:rsid w:val="005773E3"/>
    <w:rsid w:val="00577748"/>
    <w:rsid w:val="00580353"/>
    <w:rsid w:val="00580952"/>
    <w:rsid w:val="00580CCA"/>
    <w:rsid w:val="00581218"/>
    <w:rsid w:val="005816C7"/>
    <w:rsid w:val="00582EA2"/>
    <w:rsid w:val="00583097"/>
    <w:rsid w:val="005835E7"/>
    <w:rsid w:val="0058397F"/>
    <w:rsid w:val="00583BF8"/>
    <w:rsid w:val="0058435C"/>
    <w:rsid w:val="00584DF5"/>
    <w:rsid w:val="0058598B"/>
    <w:rsid w:val="00585BD8"/>
    <w:rsid w:val="00585F33"/>
    <w:rsid w:val="0058619B"/>
    <w:rsid w:val="005865CF"/>
    <w:rsid w:val="00586B06"/>
    <w:rsid w:val="00586E98"/>
    <w:rsid w:val="00587050"/>
    <w:rsid w:val="0058739C"/>
    <w:rsid w:val="00587593"/>
    <w:rsid w:val="00587697"/>
    <w:rsid w:val="00587CC9"/>
    <w:rsid w:val="00587D8A"/>
    <w:rsid w:val="005909FE"/>
    <w:rsid w:val="00590A0F"/>
    <w:rsid w:val="00591124"/>
    <w:rsid w:val="0059159D"/>
    <w:rsid w:val="0059188A"/>
    <w:rsid w:val="00591DA2"/>
    <w:rsid w:val="00592868"/>
    <w:rsid w:val="00592FD2"/>
    <w:rsid w:val="00592FFE"/>
    <w:rsid w:val="00593AC0"/>
    <w:rsid w:val="00594351"/>
    <w:rsid w:val="00594D78"/>
    <w:rsid w:val="00595F77"/>
    <w:rsid w:val="00596026"/>
    <w:rsid w:val="005965CA"/>
    <w:rsid w:val="00597024"/>
    <w:rsid w:val="0059737C"/>
    <w:rsid w:val="005A0274"/>
    <w:rsid w:val="005A0691"/>
    <w:rsid w:val="005A095C"/>
    <w:rsid w:val="005A1364"/>
    <w:rsid w:val="005A136E"/>
    <w:rsid w:val="005A1A0C"/>
    <w:rsid w:val="005A1E80"/>
    <w:rsid w:val="005A1FCD"/>
    <w:rsid w:val="005A2517"/>
    <w:rsid w:val="005A2FFB"/>
    <w:rsid w:val="005A3688"/>
    <w:rsid w:val="005A3AC6"/>
    <w:rsid w:val="005A3EDB"/>
    <w:rsid w:val="005A505D"/>
    <w:rsid w:val="005A669D"/>
    <w:rsid w:val="005A6701"/>
    <w:rsid w:val="005A685F"/>
    <w:rsid w:val="005A6883"/>
    <w:rsid w:val="005A75D8"/>
    <w:rsid w:val="005A7DFB"/>
    <w:rsid w:val="005A7EF2"/>
    <w:rsid w:val="005B0119"/>
    <w:rsid w:val="005B0B45"/>
    <w:rsid w:val="005B0E86"/>
    <w:rsid w:val="005B180B"/>
    <w:rsid w:val="005B379B"/>
    <w:rsid w:val="005B3DF4"/>
    <w:rsid w:val="005B4B76"/>
    <w:rsid w:val="005B51BC"/>
    <w:rsid w:val="005B569E"/>
    <w:rsid w:val="005B5829"/>
    <w:rsid w:val="005B61B2"/>
    <w:rsid w:val="005B695D"/>
    <w:rsid w:val="005B6DF8"/>
    <w:rsid w:val="005B7130"/>
    <w:rsid w:val="005B713E"/>
    <w:rsid w:val="005B73BB"/>
    <w:rsid w:val="005B75BC"/>
    <w:rsid w:val="005B77F5"/>
    <w:rsid w:val="005C03B6"/>
    <w:rsid w:val="005C1163"/>
    <w:rsid w:val="005C2273"/>
    <w:rsid w:val="005C2B64"/>
    <w:rsid w:val="005C2C17"/>
    <w:rsid w:val="005C348E"/>
    <w:rsid w:val="005C3674"/>
    <w:rsid w:val="005C3814"/>
    <w:rsid w:val="005C50A3"/>
    <w:rsid w:val="005C6804"/>
    <w:rsid w:val="005C68E1"/>
    <w:rsid w:val="005C7C05"/>
    <w:rsid w:val="005D01EC"/>
    <w:rsid w:val="005D0837"/>
    <w:rsid w:val="005D0EE5"/>
    <w:rsid w:val="005D19EE"/>
    <w:rsid w:val="005D1B15"/>
    <w:rsid w:val="005D1FF1"/>
    <w:rsid w:val="005D2349"/>
    <w:rsid w:val="005D2E60"/>
    <w:rsid w:val="005D3763"/>
    <w:rsid w:val="005D3EFC"/>
    <w:rsid w:val="005D4591"/>
    <w:rsid w:val="005D4B6D"/>
    <w:rsid w:val="005D4EF7"/>
    <w:rsid w:val="005D55E1"/>
    <w:rsid w:val="005D5A57"/>
    <w:rsid w:val="005D60B1"/>
    <w:rsid w:val="005D657A"/>
    <w:rsid w:val="005D7295"/>
    <w:rsid w:val="005D7BB1"/>
    <w:rsid w:val="005E05E9"/>
    <w:rsid w:val="005E1344"/>
    <w:rsid w:val="005E1520"/>
    <w:rsid w:val="005E19F7"/>
    <w:rsid w:val="005E28E7"/>
    <w:rsid w:val="005E295D"/>
    <w:rsid w:val="005E2AB3"/>
    <w:rsid w:val="005E2EB1"/>
    <w:rsid w:val="005E3A6B"/>
    <w:rsid w:val="005E3DB1"/>
    <w:rsid w:val="005E4199"/>
    <w:rsid w:val="005E47A2"/>
    <w:rsid w:val="005E4E76"/>
    <w:rsid w:val="005E4F04"/>
    <w:rsid w:val="005E5DA4"/>
    <w:rsid w:val="005E5E90"/>
    <w:rsid w:val="005E62C2"/>
    <w:rsid w:val="005E6839"/>
    <w:rsid w:val="005E6C35"/>
    <w:rsid w:val="005E6C71"/>
    <w:rsid w:val="005F06CE"/>
    <w:rsid w:val="005F0963"/>
    <w:rsid w:val="005F0A34"/>
    <w:rsid w:val="005F0AFA"/>
    <w:rsid w:val="005F19EC"/>
    <w:rsid w:val="005F26B4"/>
    <w:rsid w:val="005F2824"/>
    <w:rsid w:val="005F289B"/>
    <w:rsid w:val="005F2EBA"/>
    <w:rsid w:val="005F35ED"/>
    <w:rsid w:val="005F3A6A"/>
    <w:rsid w:val="005F3BD0"/>
    <w:rsid w:val="005F4327"/>
    <w:rsid w:val="005F4DE7"/>
    <w:rsid w:val="005F52F5"/>
    <w:rsid w:val="005F5689"/>
    <w:rsid w:val="005F6041"/>
    <w:rsid w:val="005F6420"/>
    <w:rsid w:val="005F6701"/>
    <w:rsid w:val="005F6B73"/>
    <w:rsid w:val="005F721F"/>
    <w:rsid w:val="005F74C6"/>
    <w:rsid w:val="005F7812"/>
    <w:rsid w:val="005F7A88"/>
    <w:rsid w:val="00600186"/>
    <w:rsid w:val="00600C6A"/>
    <w:rsid w:val="00601068"/>
    <w:rsid w:val="0060139E"/>
    <w:rsid w:val="00601B98"/>
    <w:rsid w:val="00601E9C"/>
    <w:rsid w:val="00603096"/>
    <w:rsid w:val="0060355F"/>
    <w:rsid w:val="00603A1A"/>
    <w:rsid w:val="0060415C"/>
    <w:rsid w:val="006043A7"/>
    <w:rsid w:val="006046D5"/>
    <w:rsid w:val="006048CD"/>
    <w:rsid w:val="00605068"/>
    <w:rsid w:val="00605983"/>
    <w:rsid w:val="00606A0C"/>
    <w:rsid w:val="0060728C"/>
    <w:rsid w:val="006073AA"/>
    <w:rsid w:val="00607A93"/>
    <w:rsid w:val="006100AD"/>
    <w:rsid w:val="00610C08"/>
    <w:rsid w:val="00610E63"/>
    <w:rsid w:val="006114BB"/>
    <w:rsid w:val="0061161F"/>
    <w:rsid w:val="00611E5A"/>
    <w:rsid w:val="00611F74"/>
    <w:rsid w:val="006121FF"/>
    <w:rsid w:val="0061246B"/>
    <w:rsid w:val="00613BEF"/>
    <w:rsid w:val="00613F66"/>
    <w:rsid w:val="006143A4"/>
    <w:rsid w:val="0061446A"/>
    <w:rsid w:val="0061463C"/>
    <w:rsid w:val="006149A3"/>
    <w:rsid w:val="00614DEC"/>
    <w:rsid w:val="00615772"/>
    <w:rsid w:val="00616ED8"/>
    <w:rsid w:val="00617628"/>
    <w:rsid w:val="00617E28"/>
    <w:rsid w:val="00617FB9"/>
    <w:rsid w:val="006200C7"/>
    <w:rsid w:val="00621256"/>
    <w:rsid w:val="0062144A"/>
    <w:rsid w:val="006215B3"/>
    <w:rsid w:val="006216F3"/>
    <w:rsid w:val="00621794"/>
    <w:rsid w:val="00621A11"/>
    <w:rsid w:val="00621A71"/>
    <w:rsid w:val="00621FCC"/>
    <w:rsid w:val="006225CE"/>
    <w:rsid w:val="006227E5"/>
    <w:rsid w:val="00622E4B"/>
    <w:rsid w:val="006235B2"/>
    <w:rsid w:val="006239C2"/>
    <w:rsid w:val="00623D25"/>
    <w:rsid w:val="00624244"/>
    <w:rsid w:val="006246B9"/>
    <w:rsid w:val="00624900"/>
    <w:rsid w:val="00624DFC"/>
    <w:rsid w:val="0062531A"/>
    <w:rsid w:val="00625D04"/>
    <w:rsid w:val="00627725"/>
    <w:rsid w:val="00630341"/>
    <w:rsid w:val="006312E3"/>
    <w:rsid w:val="006317DB"/>
    <w:rsid w:val="00631FF2"/>
    <w:rsid w:val="00632563"/>
    <w:rsid w:val="00632794"/>
    <w:rsid w:val="006327D4"/>
    <w:rsid w:val="006333DA"/>
    <w:rsid w:val="00634C37"/>
    <w:rsid w:val="00634C9D"/>
    <w:rsid w:val="00635134"/>
    <w:rsid w:val="006356E2"/>
    <w:rsid w:val="006360D0"/>
    <w:rsid w:val="006368B6"/>
    <w:rsid w:val="00636915"/>
    <w:rsid w:val="00636D87"/>
    <w:rsid w:val="00637358"/>
    <w:rsid w:val="0063789E"/>
    <w:rsid w:val="006378CA"/>
    <w:rsid w:val="006378F1"/>
    <w:rsid w:val="00637AF4"/>
    <w:rsid w:val="00640DA2"/>
    <w:rsid w:val="0064155A"/>
    <w:rsid w:val="00641E6B"/>
    <w:rsid w:val="00641EAF"/>
    <w:rsid w:val="00642354"/>
    <w:rsid w:val="00642819"/>
    <w:rsid w:val="00642A65"/>
    <w:rsid w:val="00642D61"/>
    <w:rsid w:val="00643910"/>
    <w:rsid w:val="006445E0"/>
    <w:rsid w:val="00644B01"/>
    <w:rsid w:val="006451AB"/>
    <w:rsid w:val="00645344"/>
    <w:rsid w:val="00645AEB"/>
    <w:rsid w:val="00645DCE"/>
    <w:rsid w:val="006465AC"/>
    <w:rsid w:val="006465BF"/>
    <w:rsid w:val="00646B98"/>
    <w:rsid w:val="00646D85"/>
    <w:rsid w:val="00647004"/>
    <w:rsid w:val="00647984"/>
    <w:rsid w:val="00647AC9"/>
    <w:rsid w:val="00647B9A"/>
    <w:rsid w:val="00647BF8"/>
    <w:rsid w:val="0065191E"/>
    <w:rsid w:val="0065292D"/>
    <w:rsid w:val="006532BB"/>
    <w:rsid w:val="00653B22"/>
    <w:rsid w:val="006548A6"/>
    <w:rsid w:val="006555CB"/>
    <w:rsid w:val="00655B11"/>
    <w:rsid w:val="00656BC4"/>
    <w:rsid w:val="00657BF4"/>
    <w:rsid w:val="00657ED1"/>
    <w:rsid w:val="006603FB"/>
    <w:rsid w:val="006608DF"/>
    <w:rsid w:val="00660D16"/>
    <w:rsid w:val="00660EFF"/>
    <w:rsid w:val="00661121"/>
    <w:rsid w:val="00661CA3"/>
    <w:rsid w:val="006623AC"/>
    <w:rsid w:val="0066240D"/>
    <w:rsid w:val="00663384"/>
    <w:rsid w:val="00663F6E"/>
    <w:rsid w:val="00664309"/>
    <w:rsid w:val="00664B7E"/>
    <w:rsid w:val="00664EF0"/>
    <w:rsid w:val="006656C6"/>
    <w:rsid w:val="0066604A"/>
    <w:rsid w:val="006660D9"/>
    <w:rsid w:val="006665F5"/>
    <w:rsid w:val="00666749"/>
    <w:rsid w:val="00666E73"/>
    <w:rsid w:val="00666F1B"/>
    <w:rsid w:val="006678AF"/>
    <w:rsid w:val="006701EF"/>
    <w:rsid w:val="0067164E"/>
    <w:rsid w:val="00671673"/>
    <w:rsid w:val="006721AE"/>
    <w:rsid w:val="0067233C"/>
    <w:rsid w:val="00672400"/>
    <w:rsid w:val="00672678"/>
    <w:rsid w:val="006726E6"/>
    <w:rsid w:val="006733BE"/>
    <w:rsid w:val="006737C3"/>
    <w:rsid w:val="00673A3B"/>
    <w:rsid w:val="00673A5E"/>
    <w:rsid w:val="00673BA5"/>
    <w:rsid w:val="006743F6"/>
    <w:rsid w:val="006752B2"/>
    <w:rsid w:val="00676011"/>
    <w:rsid w:val="00676160"/>
    <w:rsid w:val="00676681"/>
    <w:rsid w:val="00677113"/>
    <w:rsid w:val="00680058"/>
    <w:rsid w:val="00680B8D"/>
    <w:rsid w:val="00680CAA"/>
    <w:rsid w:val="00681A84"/>
    <w:rsid w:val="00681AC9"/>
    <w:rsid w:val="00681F9F"/>
    <w:rsid w:val="00682DA4"/>
    <w:rsid w:val="00682DA9"/>
    <w:rsid w:val="00683089"/>
    <w:rsid w:val="006834AF"/>
    <w:rsid w:val="006838D9"/>
    <w:rsid w:val="006840EA"/>
    <w:rsid w:val="0068419C"/>
    <w:rsid w:val="00684300"/>
    <w:rsid w:val="00684370"/>
    <w:rsid w:val="006844E2"/>
    <w:rsid w:val="00684581"/>
    <w:rsid w:val="00684E11"/>
    <w:rsid w:val="00685267"/>
    <w:rsid w:val="0068617D"/>
    <w:rsid w:val="00686EAB"/>
    <w:rsid w:val="00687077"/>
    <w:rsid w:val="006872AE"/>
    <w:rsid w:val="00687754"/>
    <w:rsid w:val="00690082"/>
    <w:rsid w:val="00690252"/>
    <w:rsid w:val="00691B9A"/>
    <w:rsid w:val="00691D8C"/>
    <w:rsid w:val="00691DD8"/>
    <w:rsid w:val="0069222B"/>
    <w:rsid w:val="00693554"/>
    <w:rsid w:val="006946BB"/>
    <w:rsid w:val="006956AD"/>
    <w:rsid w:val="0069661E"/>
    <w:rsid w:val="006968D4"/>
    <w:rsid w:val="006969FA"/>
    <w:rsid w:val="00696BC5"/>
    <w:rsid w:val="00696F19"/>
    <w:rsid w:val="006971F3"/>
    <w:rsid w:val="006976AD"/>
    <w:rsid w:val="0069795E"/>
    <w:rsid w:val="006A02C4"/>
    <w:rsid w:val="006A0D18"/>
    <w:rsid w:val="006A1162"/>
    <w:rsid w:val="006A11DE"/>
    <w:rsid w:val="006A1310"/>
    <w:rsid w:val="006A2131"/>
    <w:rsid w:val="006A2281"/>
    <w:rsid w:val="006A2547"/>
    <w:rsid w:val="006A2C30"/>
    <w:rsid w:val="006A2FDC"/>
    <w:rsid w:val="006A35D5"/>
    <w:rsid w:val="006A3868"/>
    <w:rsid w:val="006A4703"/>
    <w:rsid w:val="006A480B"/>
    <w:rsid w:val="006A4F3C"/>
    <w:rsid w:val="006A5911"/>
    <w:rsid w:val="006A5BAC"/>
    <w:rsid w:val="006A5C8B"/>
    <w:rsid w:val="006A6A0B"/>
    <w:rsid w:val="006A6B49"/>
    <w:rsid w:val="006A7138"/>
    <w:rsid w:val="006A748A"/>
    <w:rsid w:val="006A799B"/>
    <w:rsid w:val="006A7EA2"/>
    <w:rsid w:val="006B010C"/>
    <w:rsid w:val="006B14BE"/>
    <w:rsid w:val="006B1847"/>
    <w:rsid w:val="006B23B6"/>
    <w:rsid w:val="006B2514"/>
    <w:rsid w:val="006B2E5E"/>
    <w:rsid w:val="006B4D0A"/>
    <w:rsid w:val="006B5966"/>
    <w:rsid w:val="006B59AF"/>
    <w:rsid w:val="006B5E84"/>
    <w:rsid w:val="006B60F8"/>
    <w:rsid w:val="006B6BE5"/>
    <w:rsid w:val="006B6F73"/>
    <w:rsid w:val="006B7927"/>
    <w:rsid w:val="006B7D06"/>
    <w:rsid w:val="006B7FFE"/>
    <w:rsid w:val="006C06D3"/>
    <w:rsid w:val="006C0773"/>
    <w:rsid w:val="006C1739"/>
    <w:rsid w:val="006C17BA"/>
    <w:rsid w:val="006C1949"/>
    <w:rsid w:val="006C2A71"/>
    <w:rsid w:val="006C383F"/>
    <w:rsid w:val="006C3B71"/>
    <w:rsid w:val="006C419E"/>
    <w:rsid w:val="006C445D"/>
    <w:rsid w:val="006C4A31"/>
    <w:rsid w:val="006C4F9A"/>
    <w:rsid w:val="006C532F"/>
    <w:rsid w:val="006C5388"/>
    <w:rsid w:val="006C558A"/>
    <w:rsid w:val="006C558C"/>
    <w:rsid w:val="006C5AC2"/>
    <w:rsid w:val="006C622A"/>
    <w:rsid w:val="006C65A4"/>
    <w:rsid w:val="006C6AFB"/>
    <w:rsid w:val="006C70EC"/>
    <w:rsid w:val="006C715D"/>
    <w:rsid w:val="006C7460"/>
    <w:rsid w:val="006C79F0"/>
    <w:rsid w:val="006C7E45"/>
    <w:rsid w:val="006D0525"/>
    <w:rsid w:val="006D0B0F"/>
    <w:rsid w:val="006D1082"/>
    <w:rsid w:val="006D1B79"/>
    <w:rsid w:val="006D2735"/>
    <w:rsid w:val="006D4563"/>
    <w:rsid w:val="006D45B2"/>
    <w:rsid w:val="006D4633"/>
    <w:rsid w:val="006D4C10"/>
    <w:rsid w:val="006D4C87"/>
    <w:rsid w:val="006D52F5"/>
    <w:rsid w:val="006D54F0"/>
    <w:rsid w:val="006D5878"/>
    <w:rsid w:val="006D589E"/>
    <w:rsid w:val="006D5B56"/>
    <w:rsid w:val="006D60A8"/>
    <w:rsid w:val="006D6D5C"/>
    <w:rsid w:val="006D6F5A"/>
    <w:rsid w:val="006D6F97"/>
    <w:rsid w:val="006D7211"/>
    <w:rsid w:val="006D765E"/>
    <w:rsid w:val="006D7AFA"/>
    <w:rsid w:val="006D7F4C"/>
    <w:rsid w:val="006D7F83"/>
    <w:rsid w:val="006E0167"/>
    <w:rsid w:val="006E0906"/>
    <w:rsid w:val="006E09BA"/>
    <w:rsid w:val="006E09F2"/>
    <w:rsid w:val="006E0FB3"/>
    <w:rsid w:val="006E0FCC"/>
    <w:rsid w:val="006E14F8"/>
    <w:rsid w:val="006E1E96"/>
    <w:rsid w:val="006E2543"/>
    <w:rsid w:val="006E275F"/>
    <w:rsid w:val="006E36F0"/>
    <w:rsid w:val="006E39FE"/>
    <w:rsid w:val="006E48FE"/>
    <w:rsid w:val="006E5635"/>
    <w:rsid w:val="006E5AA7"/>
    <w:rsid w:val="006E5E21"/>
    <w:rsid w:val="006E5F89"/>
    <w:rsid w:val="006E60A8"/>
    <w:rsid w:val="006E61D7"/>
    <w:rsid w:val="006E6B07"/>
    <w:rsid w:val="006E6CD8"/>
    <w:rsid w:val="006E7891"/>
    <w:rsid w:val="006E7B4F"/>
    <w:rsid w:val="006E7E37"/>
    <w:rsid w:val="006F0224"/>
    <w:rsid w:val="006F07E9"/>
    <w:rsid w:val="006F08F1"/>
    <w:rsid w:val="006F0BDA"/>
    <w:rsid w:val="006F1074"/>
    <w:rsid w:val="006F142A"/>
    <w:rsid w:val="006F1BD9"/>
    <w:rsid w:val="006F257B"/>
    <w:rsid w:val="006F2648"/>
    <w:rsid w:val="006F2D9D"/>
    <w:rsid w:val="006F2F10"/>
    <w:rsid w:val="006F32C4"/>
    <w:rsid w:val="006F482B"/>
    <w:rsid w:val="006F5AF8"/>
    <w:rsid w:val="006F6311"/>
    <w:rsid w:val="006F6B01"/>
    <w:rsid w:val="006F7CA3"/>
    <w:rsid w:val="007002A8"/>
    <w:rsid w:val="0070076D"/>
    <w:rsid w:val="00701061"/>
    <w:rsid w:val="0070113F"/>
    <w:rsid w:val="00701952"/>
    <w:rsid w:val="00701F93"/>
    <w:rsid w:val="00702556"/>
    <w:rsid w:val="0070277E"/>
    <w:rsid w:val="0070278C"/>
    <w:rsid w:val="00702A31"/>
    <w:rsid w:val="00703917"/>
    <w:rsid w:val="00703B1D"/>
    <w:rsid w:val="00703D9E"/>
    <w:rsid w:val="00704156"/>
    <w:rsid w:val="00704D8A"/>
    <w:rsid w:val="00705169"/>
    <w:rsid w:val="00705E79"/>
    <w:rsid w:val="00706291"/>
    <w:rsid w:val="00706780"/>
    <w:rsid w:val="007069FC"/>
    <w:rsid w:val="00707627"/>
    <w:rsid w:val="007109D7"/>
    <w:rsid w:val="00710B23"/>
    <w:rsid w:val="00710DE7"/>
    <w:rsid w:val="00710F29"/>
    <w:rsid w:val="00711221"/>
    <w:rsid w:val="0071177E"/>
    <w:rsid w:val="0071184F"/>
    <w:rsid w:val="00711C1D"/>
    <w:rsid w:val="0071213F"/>
    <w:rsid w:val="00712675"/>
    <w:rsid w:val="00712710"/>
    <w:rsid w:val="007128DA"/>
    <w:rsid w:val="00712E4F"/>
    <w:rsid w:val="0071344B"/>
    <w:rsid w:val="00713808"/>
    <w:rsid w:val="00714A54"/>
    <w:rsid w:val="00714ACE"/>
    <w:rsid w:val="00714B29"/>
    <w:rsid w:val="00715147"/>
    <w:rsid w:val="007151B6"/>
    <w:rsid w:val="0071520D"/>
    <w:rsid w:val="007154E9"/>
    <w:rsid w:val="007159A2"/>
    <w:rsid w:val="00715ED4"/>
    <w:rsid w:val="00715EDB"/>
    <w:rsid w:val="007160D5"/>
    <w:rsid w:val="007163FB"/>
    <w:rsid w:val="007173CC"/>
    <w:rsid w:val="00717892"/>
    <w:rsid w:val="00717C2E"/>
    <w:rsid w:val="00720221"/>
    <w:rsid w:val="0072031B"/>
    <w:rsid w:val="007204FA"/>
    <w:rsid w:val="00720606"/>
    <w:rsid w:val="007213B3"/>
    <w:rsid w:val="0072151B"/>
    <w:rsid w:val="00721C81"/>
    <w:rsid w:val="00722063"/>
    <w:rsid w:val="00722750"/>
    <w:rsid w:val="00723432"/>
    <w:rsid w:val="007237F4"/>
    <w:rsid w:val="00724263"/>
    <w:rsid w:val="0072455E"/>
    <w:rsid w:val="0072457F"/>
    <w:rsid w:val="007249EB"/>
    <w:rsid w:val="00724DCA"/>
    <w:rsid w:val="00725406"/>
    <w:rsid w:val="0072621B"/>
    <w:rsid w:val="00726F28"/>
    <w:rsid w:val="00727F0F"/>
    <w:rsid w:val="00730555"/>
    <w:rsid w:val="007308C9"/>
    <w:rsid w:val="007312CC"/>
    <w:rsid w:val="00732CAA"/>
    <w:rsid w:val="007332CF"/>
    <w:rsid w:val="007339AA"/>
    <w:rsid w:val="00733BDE"/>
    <w:rsid w:val="00733C4C"/>
    <w:rsid w:val="00734643"/>
    <w:rsid w:val="00734883"/>
    <w:rsid w:val="00734914"/>
    <w:rsid w:val="007350C3"/>
    <w:rsid w:val="00736260"/>
    <w:rsid w:val="007362CE"/>
    <w:rsid w:val="00736A64"/>
    <w:rsid w:val="007374CA"/>
    <w:rsid w:val="00737F6A"/>
    <w:rsid w:val="00740688"/>
    <w:rsid w:val="00740751"/>
    <w:rsid w:val="007410B6"/>
    <w:rsid w:val="0074145C"/>
    <w:rsid w:val="0074189B"/>
    <w:rsid w:val="00741B1D"/>
    <w:rsid w:val="00741EC4"/>
    <w:rsid w:val="00742FF5"/>
    <w:rsid w:val="00744138"/>
    <w:rsid w:val="007441E7"/>
    <w:rsid w:val="0074453E"/>
    <w:rsid w:val="00744799"/>
    <w:rsid w:val="00744C6F"/>
    <w:rsid w:val="00745284"/>
    <w:rsid w:val="00745481"/>
    <w:rsid w:val="007455B2"/>
    <w:rsid w:val="007457F6"/>
    <w:rsid w:val="00745ABB"/>
    <w:rsid w:val="0074673D"/>
    <w:rsid w:val="0074692F"/>
    <w:rsid w:val="00746E38"/>
    <w:rsid w:val="00747CD5"/>
    <w:rsid w:val="00750179"/>
    <w:rsid w:val="00750497"/>
    <w:rsid w:val="0075060A"/>
    <w:rsid w:val="00750643"/>
    <w:rsid w:val="00750F65"/>
    <w:rsid w:val="007513C8"/>
    <w:rsid w:val="007529D5"/>
    <w:rsid w:val="00752AAA"/>
    <w:rsid w:val="00753548"/>
    <w:rsid w:val="0075381F"/>
    <w:rsid w:val="007538F0"/>
    <w:rsid w:val="00753B51"/>
    <w:rsid w:val="00753C5D"/>
    <w:rsid w:val="00753FE4"/>
    <w:rsid w:val="00756629"/>
    <w:rsid w:val="00757412"/>
    <w:rsid w:val="007575D2"/>
    <w:rsid w:val="00757B4F"/>
    <w:rsid w:val="00757B6A"/>
    <w:rsid w:val="00757FC3"/>
    <w:rsid w:val="00760E51"/>
    <w:rsid w:val="007610E0"/>
    <w:rsid w:val="0076179B"/>
    <w:rsid w:val="00761B69"/>
    <w:rsid w:val="00761D21"/>
    <w:rsid w:val="00761F51"/>
    <w:rsid w:val="007621AA"/>
    <w:rsid w:val="0076260A"/>
    <w:rsid w:val="007639C1"/>
    <w:rsid w:val="00764197"/>
    <w:rsid w:val="00764A67"/>
    <w:rsid w:val="00764B89"/>
    <w:rsid w:val="00764C1E"/>
    <w:rsid w:val="00765285"/>
    <w:rsid w:val="00765368"/>
    <w:rsid w:val="0076583C"/>
    <w:rsid w:val="007659F5"/>
    <w:rsid w:val="00766C16"/>
    <w:rsid w:val="0076716F"/>
    <w:rsid w:val="00767724"/>
    <w:rsid w:val="00770880"/>
    <w:rsid w:val="00770E28"/>
    <w:rsid w:val="00770F6B"/>
    <w:rsid w:val="00771883"/>
    <w:rsid w:val="007719F5"/>
    <w:rsid w:val="00771C34"/>
    <w:rsid w:val="00771CE6"/>
    <w:rsid w:val="00771FD3"/>
    <w:rsid w:val="0077215D"/>
    <w:rsid w:val="007728C6"/>
    <w:rsid w:val="007729CE"/>
    <w:rsid w:val="00772CCB"/>
    <w:rsid w:val="00773889"/>
    <w:rsid w:val="00773B38"/>
    <w:rsid w:val="007744C9"/>
    <w:rsid w:val="007748E4"/>
    <w:rsid w:val="00774902"/>
    <w:rsid w:val="00775EFB"/>
    <w:rsid w:val="00776DC2"/>
    <w:rsid w:val="00776F07"/>
    <w:rsid w:val="00777AC0"/>
    <w:rsid w:val="00780122"/>
    <w:rsid w:val="00780D05"/>
    <w:rsid w:val="00780FC9"/>
    <w:rsid w:val="00781710"/>
    <w:rsid w:val="007819F4"/>
    <w:rsid w:val="0078214B"/>
    <w:rsid w:val="0078498A"/>
    <w:rsid w:val="00784B72"/>
    <w:rsid w:val="00785739"/>
    <w:rsid w:val="00785F5B"/>
    <w:rsid w:val="007862E3"/>
    <w:rsid w:val="00787114"/>
    <w:rsid w:val="007878FE"/>
    <w:rsid w:val="00790E47"/>
    <w:rsid w:val="00791533"/>
    <w:rsid w:val="00792207"/>
    <w:rsid w:val="00792274"/>
    <w:rsid w:val="00792B64"/>
    <w:rsid w:val="00792D7B"/>
    <w:rsid w:val="00792E1E"/>
    <w:rsid w:val="00792E29"/>
    <w:rsid w:val="00793260"/>
    <w:rsid w:val="0079379A"/>
    <w:rsid w:val="00794953"/>
    <w:rsid w:val="00794D8B"/>
    <w:rsid w:val="00795374"/>
    <w:rsid w:val="0079615D"/>
    <w:rsid w:val="00796251"/>
    <w:rsid w:val="0079666D"/>
    <w:rsid w:val="00797259"/>
    <w:rsid w:val="0079771B"/>
    <w:rsid w:val="007A010A"/>
    <w:rsid w:val="007A0505"/>
    <w:rsid w:val="007A077E"/>
    <w:rsid w:val="007A118D"/>
    <w:rsid w:val="007A1752"/>
    <w:rsid w:val="007A17B1"/>
    <w:rsid w:val="007A1CE8"/>
    <w:rsid w:val="007A1F2F"/>
    <w:rsid w:val="007A1F9B"/>
    <w:rsid w:val="007A272C"/>
    <w:rsid w:val="007A2A5C"/>
    <w:rsid w:val="007A3B43"/>
    <w:rsid w:val="007A3F1C"/>
    <w:rsid w:val="007A4B59"/>
    <w:rsid w:val="007A5150"/>
    <w:rsid w:val="007A536F"/>
    <w:rsid w:val="007A5373"/>
    <w:rsid w:val="007A5413"/>
    <w:rsid w:val="007A5949"/>
    <w:rsid w:val="007A5AF8"/>
    <w:rsid w:val="007A63E8"/>
    <w:rsid w:val="007A67EB"/>
    <w:rsid w:val="007A6A16"/>
    <w:rsid w:val="007A6A66"/>
    <w:rsid w:val="007A6FA3"/>
    <w:rsid w:val="007A70D3"/>
    <w:rsid w:val="007A789F"/>
    <w:rsid w:val="007B016B"/>
    <w:rsid w:val="007B040C"/>
    <w:rsid w:val="007B08FA"/>
    <w:rsid w:val="007B0C6F"/>
    <w:rsid w:val="007B1552"/>
    <w:rsid w:val="007B1E6C"/>
    <w:rsid w:val="007B1F9A"/>
    <w:rsid w:val="007B2142"/>
    <w:rsid w:val="007B22C5"/>
    <w:rsid w:val="007B2938"/>
    <w:rsid w:val="007B2A73"/>
    <w:rsid w:val="007B2EDA"/>
    <w:rsid w:val="007B387A"/>
    <w:rsid w:val="007B41E3"/>
    <w:rsid w:val="007B49AA"/>
    <w:rsid w:val="007B4A4D"/>
    <w:rsid w:val="007B53B6"/>
    <w:rsid w:val="007B55F4"/>
    <w:rsid w:val="007B5905"/>
    <w:rsid w:val="007B5928"/>
    <w:rsid w:val="007B5D89"/>
    <w:rsid w:val="007B6014"/>
    <w:rsid w:val="007B638F"/>
    <w:rsid w:val="007B75BC"/>
    <w:rsid w:val="007B7781"/>
    <w:rsid w:val="007B77C9"/>
    <w:rsid w:val="007B7E5D"/>
    <w:rsid w:val="007C0209"/>
    <w:rsid w:val="007C0329"/>
    <w:rsid w:val="007C0638"/>
    <w:rsid w:val="007C0BC9"/>
    <w:rsid w:val="007C0BD6"/>
    <w:rsid w:val="007C114B"/>
    <w:rsid w:val="007C115C"/>
    <w:rsid w:val="007C17F3"/>
    <w:rsid w:val="007C1AF4"/>
    <w:rsid w:val="007C310A"/>
    <w:rsid w:val="007C3806"/>
    <w:rsid w:val="007C4EA7"/>
    <w:rsid w:val="007C5B61"/>
    <w:rsid w:val="007C5BB7"/>
    <w:rsid w:val="007C5F04"/>
    <w:rsid w:val="007C5F9D"/>
    <w:rsid w:val="007C62F3"/>
    <w:rsid w:val="007C64E7"/>
    <w:rsid w:val="007C679E"/>
    <w:rsid w:val="007C6A45"/>
    <w:rsid w:val="007C6D64"/>
    <w:rsid w:val="007C708F"/>
    <w:rsid w:val="007C7762"/>
    <w:rsid w:val="007C77E0"/>
    <w:rsid w:val="007C79BC"/>
    <w:rsid w:val="007D03AD"/>
    <w:rsid w:val="007D07D5"/>
    <w:rsid w:val="007D1C64"/>
    <w:rsid w:val="007D20FD"/>
    <w:rsid w:val="007D2A3E"/>
    <w:rsid w:val="007D2EA5"/>
    <w:rsid w:val="007D32DD"/>
    <w:rsid w:val="007D38D3"/>
    <w:rsid w:val="007D45A0"/>
    <w:rsid w:val="007D5840"/>
    <w:rsid w:val="007D5E7A"/>
    <w:rsid w:val="007D6319"/>
    <w:rsid w:val="007D63F6"/>
    <w:rsid w:val="007D6DCE"/>
    <w:rsid w:val="007D6F56"/>
    <w:rsid w:val="007D72C4"/>
    <w:rsid w:val="007D739E"/>
    <w:rsid w:val="007D7BCC"/>
    <w:rsid w:val="007E08B6"/>
    <w:rsid w:val="007E0E52"/>
    <w:rsid w:val="007E14B8"/>
    <w:rsid w:val="007E1DF1"/>
    <w:rsid w:val="007E2CFE"/>
    <w:rsid w:val="007E2EEF"/>
    <w:rsid w:val="007E33A8"/>
    <w:rsid w:val="007E3C1F"/>
    <w:rsid w:val="007E3C95"/>
    <w:rsid w:val="007E4881"/>
    <w:rsid w:val="007E490F"/>
    <w:rsid w:val="007E59C9"/>
    <w:rsid w:val="007E5E25"/>
    <w:rsid w:val="007E5EBD"/>
    <w:rsid w:val="007E6396"/>
    <w:rsid w:val="007E74B7"/>
    <w:rsid w:val="007E74DF"/>
    <w:rsid w:val="007F0072"/>
    <w:rsid w:val="007F022E"/>
    <w:rsid w:val="007F0E0D"/>
    <w:rsid w:val="007F1145"/>
    <w:rsid w:val="007F13CC"/>
    <w:rsid w:val="007F17FA"/>
    <w:rsid w:val="007F2078"/>
    <w:rsid w:val="007F2EB6"/>
    <w:rsid w:val="007F39C2"/>
    <w:rsid w:val="007F39FB"/>
    <w:rsid w:val="007F54C3"/>
    <w:rsid w:val="007F569A"/>
    <w:rsid w:val="007F575C"/>
    <w:rsid w:val="007F645D"/>
    <w:rsid w:val="007F64EC"/>
    <w:rsid w:val="007F69AD"/>
    <w:rsid w:val="007F6CBE"/>
    <w:rsid w:val="007F6FB6"/>
    <w:rsid w:val="007F72D1"/>
    <w:rsid w:val="007F7374"/>
    <w:rsid w:val="007F74A1"/>
    <w:rsid w:val="007F7CDF"/>
    <w:rsid w:val="0080047C"/>
    <w:rsid w:val="008006C4"/>
    <w:rsid w:val="0080194A"/>
    <w:rsid w:val="00801B8C"/>
    <w:rsid w:val="00801EE7"/>
    <w:rsid w:val="00802146"/>
    <w:rsid w:val="00802949"/>
    <w:rsid w:val="0080301E"/>
    <w:rsid w:val="008031DA"/>
    <w:rsid w:val="0080365F"/>
    <w:rsid w:val="00803C75"/>
    <w:rsid w:val="0080517D"/>
    <w:rsid w:val="0080628F"/>
    <w:rsid w:val="008065BC"/>
    <w:rsid w:val="00806C4F"/>
    <w:rsid w:val="00806E10"/>
    <w:rsid w:val="00807F5D"/>
    <w:rsid w:val="0081025A"/>
    <w:rsid w:val="008108EA"/>
    <w:rsid w:val="00810F05"/>
    <w:rsid w:val="0081293A"/>
    <w:rsid w:val="00812BE5"/>
    <w:rsid w:val="008141BC"/>
    <w:rsid w:val="008145ED"/>
    <w:rsid w:val="00814B92"/>
    <w:rsid w:val="0081512E"/>
    <w:rsid w:val="00815397"/>
    <w:rsid w:val="00815468"/>
    <w:rsid w:val="00815610"/>
    <w:rsid w:val="008161E7"/>
    <w:rsid w:val="00816697"/>
    <w:rsid w:val="008171FD"/>
    <w:rsid w:val="00817429"/>
    <w:rsid w:val="0081766E"/>
    <w:rsid w:val="0081769D"/>
    <w:rsid w:val="00817EB1"/>
    <w:rsid w:val="00820783"/>
    <w:rsid w:val="008208D2"/>
    <w:rsid w:val="00820ABE"/>
    <w:rsid w:val="00820D18"/>
    <w:rsid w:val="00821514"/>
    <w:rsid w:val="008218AC"/>
    <w:rsid w:val="00821DDE"/>
    <w:rsid w:val="00821E35"/>
    <w:rsid w:val="0082217B"/>
    <w:rsid w:val="00822980"/>
    <w:rsid w:val="008232AC"/>
    <w:rsid w:val="00824591"/>
    <w:rsid w:val="00824AED"/>
    <w:rsid w:val="00824DE0"/>
    <w:rsid w:val="008254D4"/>
    <w:rsid w:val="00825C19"/>
    <w:rsid w:val="008260EB"/>
    <w:rsid w:val="008263D5"/>
    <w:rsid w:val="00826A42"/>
    <w:rsid w:val="00826B9A"/>
    <w:rsid w:val="00826FDE"/>
    <w:rsid w:val="00827820"/>
    <w:rsid w:val="00827C04"/>
    <w:rsid w:val="00827FF3"/>
    <w:rsid w:val="0083059B"/>
    <w:rsid w:val="008307BD"/>
    <w:rsid w:val="00831387"/>
    <w:rsid w:val="00831B8B"/>
    <w:rsid w:val="00832A43"/>
    <w:rsid w:val="0083360E"/>
    <w:rsid w:val="00833CEB"/>
    <w:rsid w:val="00833D84"/>
    <w:rsid w:val="00833D94"/>
    <w:rsid w:val="00834034"/>
    <w:rsid w:val="0083405D"/>
    <w:rsid w:val="008352D4"/>
    <w:rsid w:val="00835891"/>
    <w:rsid w:val="008359F9"/>
    <w:rsid w:val="00836279"/>
    <w:rsid w:val="00836DB9"/>
    <w:rsid w:val="008374FA"/>
    <w:rsid w:val="00837C67"/>
    <w:rsid w:val="008403C6"/>
    <w:rsid w:val="008403EC"/>
    <w:rsid w:val="008411C0"/>
    <w:rsid w:val="00841215"/>
    <w:rsid w:val="008415B0"/>
    <w:rsid w:val="00842028"/>
    <w:rsid w:val="00842335"/>
    <w:rsid w:val="00842C03"/>
    <w:rsid w:val="00842F44"/>
    <w:rsid w:val="008432D6"/>
    <w:rsid w:val="008436B8"/>
    <w:rsid w:val="0084419F"/>
    <w:rsid w:val="008451EF"/>
    <w:rsid w:val="00845DDF"/>
    <w:rsid w:val="008460B6"/>
    <w:rsid w:val="0084684A"/>
    <w:rsid w:val="008506A9"/>
    <w:rsid w:val="00850894"/>
    <w:rsid w:val="00850C9D"/>
    <w:rsid w:val="008516DC"/>
    <w:rsid w:val="0085187B"/>
    <w:rsid w:val="00851928"/>
    <w:rsid w:val="00852B59"/>
    <w:rsid w:val="00852DDC"/>
    <w:rsid w:val="00852EA0"/>
    <w:rsid w:val="0085342E"/>
    <w:rsid w:val="00853FCE"/>
    <w:rsid w:val="0085471D"/>
    <w:rsid w:val="00855089"/>
    <w:rsid w:val="00855275"/>
    <w:rsid w:val="00855D22"/>
    <w:rsid w:val="00855D47"/>
    <w:rsid w:val="00855EDA"/>
    <w:rsid w:val="008560CB"/>
    <w:rsid w:val="00856272"/>
    <w:rsid w:val="008563FF"/>
    <w:rsid w:val="00857AD2"/>
    <w:rsid w:val="00857E8B"/>
    <w:rsid w:val="0086018B"/>
    <w:rsid w:val="0086063C"/>
    <w:rsid w:val="00860857"/>
    <w:rsid w:val="008608E7"/>
    <w:rsid w:val="00861050"/>
    <w:rsid w:val="008611DD"/>
    <w:rsid w:val="008612DC"/>
    <w:rsid w:val="008620DE"/>
    <w:rsid w:val="008622AA"/>
    <w:rsid w:val="00862990"/>
    <w:rsid w:val="00862C1D"/>
    <w:rsid w:val="008648B7"/>
    <w:rsid w:val="00864C9E"/>
    <w:rsid w:val="00865114"/>
    <w:rsid w:val="00865491"/>
    <w:rsid w:val="008665BD"/>
    <w:rsid w:val="00866867"/>
    <w:rsid w:val="008679B1"/>
    <w:rsid w:val="008707C7"/>
    <w:rsid w:val="00872257"/>
    <w:rsid w:val="008723BD"/>
    <w:rsid w:val="008723F5"/>
    <w:rsid w:val="00872B56"/>
    <w:rsid w:val="00872E98"/>
    <w:rsid w:val="00873F9E"/>
    <w:rsid w:val="00874A6E"/>
    <w:rsid w:val="00874E03"/>
    <w:rsid w:val="008753E6"/>
    <w:rsid w:val="00876301"/>
    <w:rsid w:val="0087738C"/>
    <w:rsid w:val="008775C7"/>
    <w:rsid w:val="00877C7F"/>
    <w:rsid w:val="00880115"/>
    <w:rsid w:val="00880260"/>
    <w:rsid w:val="008802AF"/>
    <w:rsid w:val="0088038D"/>
    <w:rsid w:val="00880DC3"/>
    <w:rsid w:val="0088183F"/>
    <w:rsid w:val="00881926"/>
    <w:rsid w:val="00881F86"/>
    <w:rsid w:val="00882019"/>
    <w:rsid w:val="0088221B"/>
    <w:rsid w:val="00882583"/>
    <w:rsid w:val="0088295D"/>
    <w:rsid w:val="00882CC0"/>
    <w:rsid w:val="00882FEC"/>
    <w:rsid w:val="0088318F"/>
    <w:rsid w:val="0088331D"/>
    <w:rsid w:val="0088346E"/>
    <w:rsid w:val="0088368E"/>
    <w:rsid w:val="00883AD8"/>
    <w:rsid w:val="008852B0"/>
    <w:rsid w:val="008852BE"/>
    <w:rsid w:val="0088563D"/>
    <w:rsid w:val="00885646"/>
    <w:rsid w:val="00885AE7"/>
    <w:rsid w:val="00886340"/>
    <w:rsid w:val="00886700"/>
    <w:rsid w:val="00886B60"/>
    <w:rsid w:val="0088786C"/>
    <w:rsid w:val="00887889"/>
    <w:rsid w:val="0089044B"/>
    <w:rsid w:val="00890937"/>
    <w:rsid w:val="008909B2"/>
    <w:rsid w:val="00890B0E"/>
    <w:rsid w:val="00890F7A"/>
    <w:rsid w:val="008919FE"/>
    <w:rsid w:val="00891D10"/>
    <w:rsid w:val="00891EDE"/>
    <w:rsid w:val="008920B0"/>
    <w:rsid w:val="008920C9"/>
    <w:rsid w:val="008920FF"/>
    <w:rsid w:val="00892642"/>
    <w:rsid w:val="008926E8"/>
    <w:rsid w:val="008928C6"/>
    <w:rsid w:val="008929C0"/>
    <w:rsid w:val="008933CB"/>
    <w:rsid w:val="00894254"/>
    <w:rsid w:val="00894B3F"/>
    <w:rsid w:val="00894F19"/>
    <w:rsid w:val="00894F85"/>
    <w:rsid w:val="008957BD"/>
    <w:rsid w:val="00895FDB"/>
    <w:rsid w:val="008965A9"/>
    <w:rsid w:val="00896632"/>
    <w:rsid w:val="0089691C"/>
    <w:rsid w:val="00896A10"/>
    <w:rsid w:val="00896B66"/>
    <w:rsid w:val="00896B95"/>
    <w:rsid w:val="00896C0E"/>
    <w:rsid w:val="00897117"/>
    <w:rsid w:val="008971B5"/>
    <w:rsid w:val="0089749E"/>
    <w:rsid w:val="008A007E"/>
    <w:rsid w:val="008A0C00"/>
    <w:rsid w:val="008A0CC4"/>
    <w:rsid w:val="008A176D"/>
    <w:rsid w:val="008A28F3"/>
    <w:rsid w:val="008A360E"/>
    <w:rsid w:val="008A3EAE"/>
    <w:rsid w:val="008A4329"/>
    <w:rsid w:val="008A4851"/>
    <w:rsid w:val="008A5801"/>
    <w:rsid w:val="008A5D26"/>
    <w:rsid w:val="008A627A"/>
    <w:rsid w:val="008A6B13"/>
    <w:rsid w:val="008A6ECB"/>
    <w:rsid w:val="008A71E9"/>
    <w:rsid w:val="008A788F"/>
    <w:rsid w:val="008A7A29"/>
    <w:rsid w:val="008B07C3"/>
    <w:rsid w:val="008B0BF9"/>
    <w:rsid w:val="008B11C0"/>
    <w:rsid w:val="008B143B"/>
    <w:rsid w:val="008B1592"/>
    <w:rsid w:val="008B1824"/>
    <w:rsid w:val="008B1B90"/>
    <w:rsid w:val="008B2866"/>
    <w:rsid w:val="008B3859"/>
    <w:rsid w:val="008B3D61"/>
    <w:rsid w:val="008B436D"/>
    <w:rsid w:val="008B4B58"/>
    <w:rsid w:val="008B4CA0"/>
    <w:rsid w:val="008B4E49"/>
    <w:rsid w:val="008B558D"/>
    <w:rsid w:val="008B59A1"/>
    <w:rsid w:val="008B5B54"/>
    <w:rsid w:val="008B63C3"/>
    <w:rsid w:val="008B6982"/>
    <w:rsid w:val="008B6DA9"/>
    <w:rsid w:val="008B6F80"/>
    <w:rsid w:val="008B7712"/>
    <w:rsid w:val="008B7B26"/>
    <w:rsid w:val="008B7E19"/>
    <w:rsid w:val="008C131A"/>
    <w:rsid w:val="008C1A0C"/>
    <w:rsid w:val="008C1AB6"/>
    <w:rsid w:val="008C2085"/>
    <w:rsid w:val="008C24E8"/>
    <w:rsid w:val="008C3225"/>
    <w:rsid w:val="008C32C2"/>
    <w:rsid w:val="008C3524"/>
    <w:rsid w:val="008C37D3"/>
    <w:rsid w:val="008C3ADB"/>
    <w:rsid w:val="008C4061"/>
    <w:rsid w:val="008C4229"/>
    <w:rsid w:val="008C4782"/>
    <w:rsid w:val="008C4DD7"/>
    <w:rsid w:val="008C5BE0"/>
    <w:rsid w:val="008C5E7D"/>
    <w:rsid w:val="008C627E"/>
    <w:rsid w:val="008C62F8"/>
    <w:rsid w:val="008C7233"/>
    <w:rsid w:val="008D04C6"/>
    <w:rsid w:val="008D096B"/>
    <w:rsid w:val="008D1427"/>
    <w:rsid w:val="008D18DA"/>
    <w:rsid w:val="008D2434"/>
    <w:rsid w:val="008D2690"/>
    <w:rsid w:val="008D26D8"/>
    <w:rsid w:val="008D2ECF"/>
    <w:rsid w:val="008D3648"/>
    <w:rsid w:val="008D3BCD"/>
    <w:rsid w:val="008D3E50"/>
    <w:rsid w:val="008D449E"/>
    <w:rsid w:val="008D5681"/>
    <w:rsid w:val="008D638B"/>
    <w:rsid w:val="008D65FE"/>
    <w:rsid w:val="008D682C"/>
    <w:rsid w:val="008D72EE"/>
    <w:rsid w:val="008D730E"/>
    <w:rsid w:val="008D7A23"/>
    <w:rsid w:val="008D7D9E"/>
    <w:rsid w:val="008E0732"/>
    <w:rsid w:val="008E0AA0"/>
    <w:rsid w:val="008E171D"/>
    <w:rsid w:val="008E1A40"/>
    <w:rsid w:val="008E2785"/>
    <w:rsid w:val="008E3607"/>
    <w:rsid w:val="008E3A8B"/>
    <w:rsid w:val="008E3B31"/>
    <w:rsid w:val="008E3BDC"/>
    <w:rsid w:val="008E4D9C"/>
    <w:rsid w:val="008E5260"/>
    <w:rsid w:val="008E5B85"/>
    <w:rsid w:val="008E5CE5"/>
    <w:rsid w:val="008E69F9"/>
    <w:rsid w:val="008E6E1C"/>
    <w:rsid w:val="008E78A3"/>
    <w:rsid w:val="008E7A99"/>
    <w:rsid w:val="008F0654"/>
    <w:rsid w:val="008F06CB"/>
    <w:rsid w:val="008F0BAC"/>
    <w:rsid w:val="008F1C11"/>
    <w:rsid w:val="008F2E5A"/>
    <w:rsid w:val="008F2E83"/>
    <w:rsid w:val="008F3197"/>
    <w:rsid w:val="008F3552"/>
    <w:rsid w:val="008F388D"/>
    <w:rsid w:val="008F41A6"/>
    <w:rsid w:val="008F4831"/>
    <w:rsid w:val="008F4D95"/>
    <w:rsid w:val="008F507D"/>
    <w:rsid w:val="008F58F1"/>
    <w:rsid w:val="008F59F5"/>
    <w:rsid w:val="008F5C78"/>
    <w:rsid w:val="008F612A"/>
    <w:rsid w:val="008F63D3"/>
    <w:rsid w:val="008F6C7C"/>
    <w:rsid w:val="008F6FF1"/>
    <w:rsid w:val="009013B8"/>
    <w:rsid w:val="00901EDD"/>
    <w:rsid w:val="00902924"/>
    <w:rsid w:val="0090293D"/>
    <w:rsid w:val="009031B8"/>
    <w:rsid w:val="00903277"/>
    <w:rsid w:val="009034DE"/>
    <w:rsid w:val="009036BC"/>
    <w:rsid w:val="00904BA4"/>
    <w:rsid w:val="00905396"/>
    <w:rsid w:val="00905A2E"/>
    <w:rsid w:val="00905E07"/>
    <w:rsid w:val="0090605D"/>
    <w:rsid w:val="009062C5"/>
    <w:rsid w:val="00906419"/>
    <w:rsid w:val="00906534"/>
    <w:rsid w:val="009075FC"/>
    <w:rsid w:val="00907ABA"/>
    <w:rsid w:val="0091043F"/>
    <w:rsid w:val="00910806"/>
    <w:rsid w:val="0091104A"/>
    <w:rsid w:val="00911443"/>
    <w:rsid w:val="00911F9A"/>
    <w:rsid w:val="00912889"/>
    <w:rsid w:val="00912BF3"/>
    <w:rsid w:val="00913121"/>
    <w:rsid w:val="009135E5"/>
    <w:rsid w:val="00913A42"/>
    <w:rsid w:val="00913FF5"/>
    <w:rsid w:val="00914167"/>
    <w:rsid w:val="009143DB"/>
    <w:rsid w:val="00914BB2"/>
    <w:rsid w:val="00915065"/>
    <w:rsid w:val="0091510E"/>
    <w:rsid w:val="0091522D"/>
    <w:rsid w:val="009162C2"/>
    <w:rsid w:val="009165F2"/>
    <w:rsid w:val="009166D1"/>
    <w:rsid w:val="00917825"/>
    <w:rsid w:val="00917BD0"/>
    <w:rsid w:val="00917CE5"/>
    <w:rsid w:val="0092052D"/>
    <w:rsid w:val="0092118C"/>
    <w:rsid w:val="009217C0"/>
    <w:rsid w:val="00921A7B"/>
    <w:rsid w:val="00921FC6"/>
    <w:rsid w:val="0092339F"/>
    <w:rsid w:val="009237AE"/>
    <w:rsid w:val="00923914"/>
    <w:rsid w:val="00923976"/>
    <w:rsid w:val="00924066"/>
    <w:rsid w:val="009240F3"/>
    <w:rsid w:val="00924C0D"/>
    <w:rsid w:val="00924C33"/>
    <w:rsid w:val="00924EE0"/>
    <w:rsid w:val="00925241"/>
    <w:rsid w:val="009256E0"/>
    <w:rsid w:val="00925BD0"/>
    <w:rsid w:val="00925CEC"/>
    <w:rsid w:val="00926207"/>
    <w:rsid w:val="0092641A"/>
    <w:rsid w:val="0092659D"/>
    <w:rsid w:val="0092668B"/>
    <w:rsid w:val="00926A3F"/>
    <w:rsid w:val="00927093"/>
    <w:rsid w:val="0092794E"/>
    <w:rsid w:val="00930C40"/>
    <w:rsid w:val="00930D30"/>
    <w:rsid w:val="009310BA"/>
    <w:rsid w:val="00931B42"/>
    <w:rsid w:val="009320BC"/>
    <w:rsid w:val="0093217A"/>
    <w:rsid w:val="0093220F"/>
    <w:rsid w:val="009323E8"/>
    <w:rsid w:val="0093263B"/>
    <w:rsid w:val="00932C85"/>
    <w:rsid w:val="00932FB4"/>
    <w:rsid w:val="00932FD3"/>
    <w:rsid w:val="009332A2"/>
    <w:rsid w:val="009335D2"/>
    <w:rsid w:val="00933C21"/>
    <w:rsid w:val="00933EEB"/>
    <w:rsid w:val="0093419C"/>
    <w:rsid w:val="009343BE"/>
    <w:rsid w:val="0093468F"/>
    <w:rsid w:val="009347D6"/>
    <w:rsid w:val="00934F71"/>
    <w:rsid w:val="00935115"/>
    <w:rsid w:val="00935328"/>
    <w:rsid w:val="009355F1"/>
    <w:rsid w:val="009357A7"/>
    <w:rsid w:val="00935808"/>
    <w:rsid w:val="00935A70"/>
    <w:rsid w:val="00935D06"/>
    <w:rsid w:val="00936042"/>
    <w:rsid w:val="009364B7"/>
    <w:rsid w:val="009364B8"/>
    <w:rsid w:val="00936580"/>
    <w:rsid w:val="00936855"/>
    <w:rsid w:val="00936A25"/>
    <w:rsid w:val="00936A85"/>
    <w:rsid w:val="00937598"/>
    <w:rsid w:val="0093790B"/>
    <w:rsid w:val="00941238"/>
    <w:rsid w:val="00941725"/>
    <w:rsid w:val="00941ECD"/>
    <w:rsid w:val="00942260"/>
    <w:rsid w:val="00942354"/>
    <w:rsid w:val="009428CB"/>
    <w:rsid w:val="00942C3A"/>
    <w:rsid w:val="00942E89"/>
    <w:rsid w:val="00942EAC"/>
    <w:rsid w:val="00943062"/>
    <w:rsid w:val="00943751"/>
    <w:rsid w:val="009437F4"/>
    <w:rsid w:val="00943999"/>
    <w:rsid w:val="009444EF"/>
    <w:rsid w:val="00944AA8"/>
    <w:rsid w:val="00946482"/>
    <w:rsid w:val="009464DC"/>
    <w:rsid w:val="0094668C"/>
    <w:rsid w:val="00946C28"/>
    <w:rsid w:val="00946DD0"/>
    <w:rsid w:val="00947161"/>
    <w:rsid w:val="00947E88"/>
    <w:rsid w:val="0095024D"/>
    <w:rsid w:val="009504DC"/>
    <w:rsid w:val="0095067E"/>
    <w:rsid w:val="009509E6"/>
    <w:rsid w:val="0095138D"/>
    <w:rsid w:val="0095194E"/>
    <w:rsid w:val="009519E8"/>
    <w:rsid w:val="00951B3F"/>
    <w:rsid w:val="00952018"/>
    <w:rsid w:val="00952568"/>
    <w:rsid w:val="009526F9"/>
    <w:rsid w:val="00952800"/>
    <w:rsid w:val="00952CF0"/>
    <w:rsid w:val="0095300D"/>
    <w:rsid w:val="00953C7D"/>
    <w:rsid w:val="0095420A"/>
    <w:rsid w:val="0095445F"/>
    <w:rsid w:val="00954AD7"/>
    <w:rsid w:val="00954B67"/>
    <w:rsid w:val="00955A8A"/>
    <w:rsid w:val="00955DFA"/>
    <w:rsid w:val="00955F9E"/>
    <w:rsid w:val="009566A9"/>
    <w:rsid w:val="00956812"/>
    <w:rsid w:val="00956EFC"/>
    <w:rsid w:val="009570FE"/>
    <w:rsid w:val="0095719A"/>
    <w:rsid w:val="00957D5D"/>
    <w:rsid w:val="00957F30"/>
    <w:rsid w:val="00961A23"/>
    <w:rsid w:val="009623E9"/>
    <w:rsid w:val="0096319E"/>
    <w:rsid w:val="009638E9"/>
    <w:rsid w:val="00963EEB"/>
    <w:rsid w:val="009648BC"/>
    <w:rsid w:val="00964940"/>
    <w:rsid w:val="00964C2F"/>
    <w:rsid w:val="00965F88"/>
    <w:rsid w:val="009660E5"/>
    <w:rsid w:val="00970542"/>
    <w:rsid w:val="009705F6"/>
    <w:rsid w:val="00970C32"/>
    <w:rsid w:val="00970FCD"/>
    <w:rsid w:val="00971247"/>
    <w:rsid w:val="009717E4"/>
    <w:rsid w:val="009722A7"/>
    <w:rsid w:val="009726D0"/>
    <w:rsid w:val="009726F7"/>
    <w:rsid w:val="00972B79"/>
    <w:rsid w:val="00972BD8"/>
    <w:rsid w:val="00972DB7"/>
    <w:rsid w:val="0097301D"/>
    <w:rsid w:val="00973201"/>
    <w:rsid w:val="00973472"/>
    <w:rsid w:val="00974197"/>
    <w:rsid w:val="00974241"/>
    <w:rsid w:val="00974320"/>
    <w:rsid w:val="00975289"/>
    <w:rsid w:val="009754D4"/>
    <w:rsid w:val="0097620A"/>
    <w:rsid w:val="009764DE"/>
    <w:rsid w:val="009766DD"/>
    <w:rsid w:val="0097695A"/>
    <w:rsid w:val="00976CD3"/>
    <w:rsid w:val="00977BF5"/>
    <w:rsid w:val="00977DCA"/>
    <w:rsid w:val="0098060A"/>
    <w:rsid w:val="009811A3"/>
    <w:rsid w:val="009816BF"/>
    <w:rsid w:val="009816E8"/>
    <w:rsid w:val="00981973"/>
    <w:rsid w:val="00981B06"/>
    <w:rsid w:val="00981C07"/>
    <w:rsid w:val="00981DCB"/>
    <w:rsid w:val="0098235D"/>
    <w:rsid w:val="0098316B"/>
    <w:rsid w:val="009846AB"/>
    <w:rsid w:val="009847BD"/>
    <w:rsid w:val="009849E7"/>
    <w:rsid w:val="00984B2F"/>
    <w:rsid w:val="00984E03"/>
    <w:rsid w:val="00985F32"/>
    <w:rsid w:val="0098647E"/>
    <w:rsid w:val="00986FC3"/>
    <w:rsid w:val="0098753A"/>
    <w:rsid w:val="00987729"/>
    <w:rsid w:val="00987738"/>
    <w:rsid w:val="00987E85"/>
    <w:rsid w:val="00991FB1"/>
    <w:rsid w:val="0099266C"/>
    <w:rsid w:val="00993918"/>
    <w:rsid w:val="00994720"/>
    <w:rsid w:val="0099546A"/>
    <w:rsid w:val="0099546F"/>
    <w:rsid w:val="009954F8"/>
    <w:rsid w:val="009958E3"/>
    <w:rsid w:val="009959D0"/>
    <w:rsid w:val="009969DF"/>
    <w:rsid w:val="00996E4F"/>
    <w:rsid w:val="00997009"/>
    <w:rsid w:val="009978D3"/>
    <w:rsid w:val="009A017E"/>
    <w:rsid w:val="009A019A"/>
    <w:rsid w:val="009A0906"/>
    <w:rsid w:val="009A0D12"/>
    <w:rsid w:val="009A1222"/>
    <w:rsid w:val="009A12C9"/>
    <w:rsid w:val="009A1963"/>
    <w:rsid w:val="009A1987"/>
    <w:rsid w:val="009A254F"/>
    <w:rsid w:val="009A2BEE"/>
    <w:rsid w:val="009A3229"/>
    <w:rsid w:val="009A351C"/>
    <w:rsid w:val="009A429F"/>
    <w:rsid w:val="009A4B5D"/>
    <w:rsid w:val="009A4B91"/>
    <w:rsid w:val="009A4EAB"/>
    <w:rsid w:val="009A5289"/>
    <w:rsid w:val="009A5583"/>
    <w:rsid w:val="009A5E7F"/>
    <w:rsid w:val="009A685A"/>
    <w:rsid w:val="009A71D2"/>
    <w:rsid w:val="009A7317"/>
    <w:rsid w:val="009A7A53"/>
    <w:rsid w:val="009A7E2D"/>
    <w:rsid w:val="009B0402"/>
    <w:rsid w:val="009B0B75"/>
    <w:rsid w:val="009B0FFF"/>
    <w:rsid w:val="009B16DF"/>
    <w:rsid w:val="009B1B3B"/>
    <w:rsid w:val="009B1E96"/>
    <w:rsid w:val="009B20C3"/>
    <w:rsid w:val="009B2E08"/>
    <w:rsid w:val="009B341D"/>
    <w:rsid w:val="009B3A63"/>
    <w:rsid w:val="009B3CF1"/>
    <w:rsid w:val="009B4872"/>
    <w:rsid w:val="009B4CB2"/>
    <w:rsid w:val="009B51E7"/>
    <w:rsid w:val="009B5284"/>
    <w:rsid w:val="009B5319"/>
    <w:rsid w:val="009B5923"/>
    <w:rsid w:val="009B5BC9"/>
    <w:rsid w:val="009B65E8"/>
    <w:rsid w:val="009B6701"/>
    <w:rsid w:val="009B6BEB"/>
    <w:rsid w:val="009B6C96"/>
    <w:rsid w:val="009B6EF7"/>
    <w:rsid w:val="009B7000"/>
    <w:rsid w:val="009B705E"/>
    <w:rsid w:val="009B739C"/>
    <w:rsid w:val="009B7609"/>
    <w:rsid w:val="009B7957"/>
    <w:rsid w:val="009C011D"/>
    <w:rsid w:val="009C04EC"/>
    <w:rsid w:val="009C0A58"/>
    <w:rsid w:val="009C0C47"/>
    <w:rsid w:val="009C0D43"/>
    <w:rsid w:val="009C149B"/>
    <w:rsid w:val="009C19B9"/>
    <w:rsid w:val="009C1AA2"/>
    <w:rsid w:val="009C2AFA"/>
    <w:rsid w:val="009C2B9D"/>
    <w:rsid w:val="009C2F9B"/>
    <w:rsid w:val="009C328C"/>
    <w:rsid w:val="009C3636"/>
    <w:rsid w:val="009C37F7"/>
    <w:rsid w:val="009C4046"/>
    <w:rsid w:val="009C4444"/>
    <w:rsid w:val="009C5F06"/>
    <w:rsid w:val="009C79AD"/>
    <w:rsid w:val="009C79CC"/>
    <w:rsid w:val="009C7CA6"/>
    <w:rsid w:val="009D0952"/>
    <w:rsid w:val="009D1751"/>
    <w:rsid w:val="009D1D84"/>
    <w:rsid w:val="009D2CBC"/>
    <w:rsid w:val="009D2ED9"/>
    <w:rsid w:val="009D3316"/>
    <w:rsid w:val="009D45C9"/>
    <w:rsid w:val="009D46CF"/>
    <w:rsid w:val="009D47FB"/>
    <w:rsid w:val="009D55AA"/>
    <w:rsid w:val="009D56C5"/>
    <w:rsid w:val="009D689F"/>
    <w:rsid w:val="009D7071"/>
    <w:rsid w:val="009D72AD"/>
    <w:rsid w:val="009D7434"/>
    <w:rsid w:val="009D74C6"/>
    <w:rsid w:val="009D75BE"/>
    <w:rsid w:val="009E005A"/>
    <w:rsid w:val="009E0180"/>
    <w:rsid w:val="009E0242"/>
    <w:rsid w:val="009E081C"/>
    <w:rsid w:val="009E08E4"/>
    <w:rsid w:val="009E1591"/>
    <w:rsid w:val="009E16EA"/>
    <w:rsid w:val="009E1C6F"/>
    <w:rsid w:val="009E237E"/>
    <w:rsid w:val="009E31B0"/>
    <w:rsid w:val="009E32C6"/>
    <w:rsid w:val="009E3755"/>
    <w:rsid w:val="009E3801"/>
    <w:rsid w:val="009E3CDE"/>
    <w:rsid w:val="009E3D27"/>
    <w:rsid w:val="009E3E77"/>
    <w:rsid w:val="009E3FAB"/>
    <w:rsid w:val="009E4487"/>
    <w:rsid w:val="009E4C11"/>
    <w:rsid w:val="009E4CAC"/>
    <w:rsid w:val="009E505A"/>
    <w:rsid w:val="009E50D8"/>
    <w:rsid w:val="009E522A"/>
    <w:rsid w:val="009E53EF"/>
    <w:rsid w:val="009E545F"/>
    <w:rsid w:val="009E5B3F"/>
    <w:rsid w:val="009E5F96"/>
    <w:rsid w:val="009E5FCE"/>
    <w:rsid w:val="009E608F"/>
    <w:rsid w:val="009E619D"/>
    <w:rsid w:val="009E66DB"/>
    <w:rsid w:val="009E6A78"/>
    <w:rsid w:val="009E7D90"/>
    <w:rsid w:val="009F0B4A"/>
    <w:rsid w:val="009F0EE0"/>
    <w:rsid w:val="009F0F21"/>
    <w:rsid w:val="009F1024"/>
    <w:rsid w:val="009F1AB0"/>
    <w:rsid w:val="009F1B65"/>
    <w:rsid w:val="009F2664"/>
    <w:rsid w:val="009F297C"/>
    <w:rsid w:val="009F2987"/>
    <w:rsid w:val="009F2BA7"/>
    <w:rsid w:val="009F3044"/>
    <w:rsid w:val="009F34B5"/>
    <w:rsid w:val="009F40FA"/>
    <w:rsid w:val="009F4B76"/>
    <w:rsid w:val="009F4FD5"/>
    <w:rsid w:val="009F501D"/>
    <w:rsid w:val="009F7378"/>
    <w:rsid w:val="009F7709"/>
    <w:rsid w:val="009F7963"/>
    <w:rsid w:val="009F7CB4"/>
    <w:rsid w:val="00A0056B"/>
    <w:rsid w:val="00A00596"/>
    <w:rsid w:val="00A006E7"/>
    <w:rsid w:val="00A00AC5"/>
    <w:rsid w:val="00A00C78"/>
    <w:rsid w:val="00A00F22"/>
    <w:rsid w:val="00A01531"/>
    <w:rsid w:val="00A01538"/>
    <w:rsid w:val="00A01D8C"/>
    <w:rsid w:val="00A01F4A"/>
    <w:rsid w:val="00A027AB"/>
    <w:rsid w:val="00A02D0A"/>
    <w:rsid w:val="00A02E44"/>
    <w:rsid w:val="00A02E8C"/>
    <w:rsid w:val="00A0355F"/>
    <w:rsid w:val="00A039D5"/>
    <w:rsid w:val="00A046AD"/>
    <w:rsid w:val="00A04758"/>
    <w:rsid w:val="00A05DDE"/>
    <w:rsid w:val="00A05F72"/>
    <w:rsid w:val="00A060E8"/>
    <w:rsid w:val="00A06DF8"/>
    <w:rsid w:val="00A075B2"/>
    <w:rsid w:val="00A07655"/>
    <w:rsid w:val="00A079C1"/>
    <w:rsid w:val="00A07A3D"/>
    <w:rsid w:val="00A07B64"/>
    <w:rsid w:val="00A100BC"/>
    <w:rsid w:val="00A100FD"/>
    <w:rsid w:val="00A106AB"/>
    <w:rsid w:val="00A1075F"/>
    <w:rsid w:val="00A10B29"/>
    <w:rsid w:val="00A112F7"/>
    <w:rsid w:val="00A11BB4"/>
    <w:rsid w:val="00A11D72"/>
    <w:rsid w:val="00A11E7B"/>
    <w:rsid w:val="00A120E6"/>
    <w:rsid w:val="00A121CC"/>
    <w:rsid w:val="00A12520"/>
    <w:rsid w:val="00A1257D"/>
    <w:rsid w:val="00A12D4A"/>
    <w:rsid w:val="00A12F60"/>
    <w:rsid w:val="00A12F88"/>
    <w:rsid w:val="00A130FD"/>
    <w:rsid w:val="00A131DD"/>
    <w:rsid w:val="00A13CCC"/>
    <w:rsid w:val="00A13CF3"/>
    <w:rsid w:val="00A13D6D"/>
    <w:rsid w:val="00A14769"/>
    <w:rsid w:val="00A14A06"/>
    <w:rsid w:val="00A14AAB"/>
    <w:rsid w:val="00A14B06"/>
    <w:rsid w:val="00A15161"/>
    <w:rsid w:val="00A15756"/>
    <w:rsid w:val="00A15A94"/>
    <w:rsid w:val="00A15E26"/>
    <w:rsid w:val="00A16151"/>
    <w:rsid w:val="00A167EE"/>
    <w:rsid w:val="00A1684F"/>
    <w:rsid w:val="00A16EC6"/>
    <w:rsid w:val="00A1786D"/>
    <w:rsid w:val="00A178A9"/>
    <w:rsid w:val="00A17C06"/>
    <w:rsid w:val="00A20E2A"/>
    <w:rsid w:val="00A2126E"/>
    <w:rsid w:val="00A21706"/>
    <w:rsid w:val="00A2281E"/>
    <w:rsid w:val="00A22841"/>
    <w:rsid w:val="00A23182"/>
    <w:rsid w:val="00A241F7"/>
    <w:rsid w:val="00A2442F"/>
    <w:rsid w:val="00A24E6F"/>
    <w:rsid w:val="00A24FCC"/>
    <w:rsid w:val="00A25AF7"/>
    <w:rsid w:val="00A263CA"/>
    <w:rsid w:val="00A263FA"/>
    <w:rsid w:val="00A268C9"/>
    <w:rsid w:val="00A26A90"/>
    <w:rsid w:val="00A26B27"/>
    <w:rsid w:val="00A26C49"/>
    <w:rsid w:val="00A26F3F"/>
    <w:rsid w:val="00A26FDD"/>
    <w:rsid w:val="00A27518"/>
    <w:rsid w:val="00A27593"/>
    <w:rsid w:val="00A30E4F"/>
    <w:rsid w:val="00A32253"/>
    <w:rsid w:val="00A3255F"/>
    <w:rsid w:val="00A32D6A"/>
    <w:rsid w:val="00A3310E"/>
    <w:rsid w:val="00A333A0"/>
    <w:rsid w:val="00A33460"/>
    <w:rsid w:val="00A339D3"/>
    <w:rsid w:val="00A33E64"/>
    <w:rsid w:val="00A355CF"/>
    <w:rsid w:val="00A37574"/>
    <w:rsid w:val="00A375B6"/>
    <w:rsid w:val="00A378DF"/>
    <w:rsid w:val="00A37E70"/>
    <w:rsid w:val="00A4088E"/>
    <w:rsid w:val="00A40F49"/>
    <w:rsid w:val="00A4100C"/>
    <w:rsid w:val="00A41039"/>
    <w:rsid w:val="00A41060"/>
    <w:rsid w:val="00A4135A"/>
    <w:rsid w:val="00A41961"/>
    <w:rsid w:val="00A42523"/>
    <w:rsid w:val="00A42FDD"/>
    <w:rsid w:val="00A4359E"/>
    <w:rsid w:val="00A437E1"/>
    <w:rsid w:val="00A439A0"/>
    <w:rsid w:val="00A44384"/>
    <w:rsid w:val="00A44980"/>
    <w:rsid w:val="00A44F78"/>
    <w:rsid w:val="00A45074"/>
    <w:rsid w:val="00A45C07"/>
    <w:rsid w:val="00A4631F"/>
    <w:rsid w:val="00A4678A"/>
    <w:rsid w:val="00A4685E"/>
    <w:rsid w:val="00A46DDB"/>
    <w:rsid w:val="00A46FF6"/>
    <w:rsid w:val="00A470AA"/>
    <w:rsid w:val="00A5021B"/>
    <w:rsid w:val="00A502AA"/>
    <w:rsid w:val="00A5031B"/>
    <w:rsid w:val="00A5039A"/>
    <w:rsid w:val="00A50688"/>
    <w:rsid w:val="00A5068D"/>
    <w:rsid w:val="00A50CD4"/>
    <w:rsid w:val="00A51191"/>
    <w:rsid w:val="00A51BC7"/>
    <w:rsid w:val="00A51DAB"/>
    <w:rsid w:val="00A538EA"/>
    <w:rsid w:val="00A5469F"/>
    <w:rsid w:val="00A546A7"/>
    <w:rsid w:val="00A546EF"/>
    <w:rsid w:val="00A54C00"/>
    <w:rsid w:val="00A5534D"/>
    <w:rsid w:val="00A55804"/>
    <w:rsid w:val="00A55831"/>
    <w:rsid w:val="00A55F11"/>
    <w:rsid w:val="00A56630"/>
    <w:rsid w:val="00A56D62"/>
    <w:rsid w:val="00A56F07"/>
    <w:rsid w:val="00A5745A"/>
    <w:rsid w:val="00A5762C"/>
    <w:rsid w:val="00A5765D"/>
    <w:rsid w:val="00A600FC"/>
    <w:rsid w:val="00A6057E"/>
    <w:rsid w:val="00A60BCA"/>
    <w:rsid w:val="00A613F3"/>
    <w:rsid w:val="00A62042"/>
    <w:rsid w:val="00A621DD"/>
    <w:rsid w:val="00A62561"/>
    <w:rsid w:val="00A62678"/>
    <w:rsid w:val="00A6271F"/>
    <w:rsid w:val="00A62FAB"/>
    <w:rsid w:val="00A631BA"/>
    <w:rsid w:val="00A636AA"/>
    <w:rsid w:val="00A636AB"/>
    <w:rsid w:val="00A638DA"/>
    <w:rsid w:val="00A639DF"/>
    <w:rsid w:val="00A63A62"/>
    <w:rsid w:val="00A63F6C"/>
    <w:rsid w:val="00A63F8D"/>
    <w:rsid w:val="00A64FE9"/>
    <w:rsid w:val="00A65372"/>
    <w:rsid w:val="00A65B41"/>
    <w:rsid w:val="00A65E00"/>
    <w:rsid w:val="00A6605C"/>
    <w:rsid w:val="00A669FA"/>
    <w:rsid w:val="00A66A78"/>
    <w:rsid w:val="00A66B68"/>
    <w:rsid w:val="00A66F2A"/>
    <w:rsid w:val="00A67ADF"/>
    <w:rsid w:val="00A7075C"/>
    <w:rsid w:val="00A712B0"/>
    <w:rsid w:val="00A71984"/>
    <w:rsid w:val="00A71F02"/>
    <w:rsid w:val="00A720E3"/>
    <w:rsid w:val="00A7297F"/>
    <w:rsid w:val="00A73617"/>
    <w:rsid w:val="00A740CB"/>
    <w:rsid w:val="00A74317"/>
    <w:rsid w:val="00A7436E"/>
    <w:rsid w:val="00A747A4"/>
    <w:rsid w:val="00A747EB"/>
    <w:rsid w:val="00A74B29"/>
    <w:rsid w:val="00A74E8E"/>
    <w:rsid w:val="00A74E96"/>
    <w:rsid w:val="00A75107"/>
    <w:rsid w:val="00A75A8E"/>
    <w:rsid w:val="00A763F3"/>
    <w:rsid w:val="00A7658D"/>
    <w:rsid w:val="00A76743"/>
    <w:rsid w:val="00A76C1F"/>
    <w:rsid w:val="00A76ED0"/>
    <w:rsid w:val="00A774E6"/>
    <w:rsid w:val="00A803AE"/>
    <w:rsid w:val="00A813C9"/>
    <w:rsid w:val="00A818FD"/>
    <w:rsid w:val="00A81A8A"/>
    <w:rsid w:val="00A81CC1"/>
    <w:rsid w:val="00A81E9B"/>
    <w:rsid w:val="00A81F5A"/>
    <w:rsid w:val="00A81FB8"/>
    <w:rsid w:val="00A824DD"/>
    <w:rsid w:val="00A83676"/>
    <w:rsid w:val="00A83B7B"/>
    <w:rsid w:val="00A83E60"/>
    <w:rsid w:val="00A84076"/>
    <w:rsid w:val="00A840D2"/>
    <w:rsid w:val="00A841AF"/>
    <w:rsid w:val="00A84274"/>
    <w:rsid w:val="00A850F3"/>
    <w:rsid w:val="00A85401"/>
    <w:rsid w:val="00A854F1"/>
    <w:rsid w:val="00A857D9"/>
    <w:rsid w:val="00A85C55"/>
    <w:rsid w:val="00A860C9"/>
    <w:rsid w:val="00A864E3"/>
    <w:rsid w:val="00A8677B"/>
    <w:rsid w:val="00A86999"/>
    <w:rsid w:val="00A869CE"/>
    <w:rsid w:val="00A86AD2"/>
    <w:rsid w:val="00A8707A"/>
    <w:rsid w:val="00A91E4D"/>
    <w:rsid w:val="00A91E5C"/>
    <w:rsid w:val="00A921F6"/>
    <w:rsid w:val="00A92645"/>
    <w:rsid w:val="00A92A89"/>
    <w:rsid w:val="00A93507"/>
    <w:rsid w:val="00A93932"/>
    <w:rsid w:val="00A94182"/>
    <w:rsid w:val="00A94574"/>
    <w:rsid w:val="00A951BB"/>
    <w:rsid w:val="00A95936"/>
    <w:rsid w:val="00A95C69"/>
    <w:rsid w:val="00A96265"/>
    <w:rsid w:val="00A96950"/>
    <w:rsid w:val="00A96956"/>
    <w:rsid w:val="00A96990"/>
    <w:rsid w:val="00A96E1C"/>
    <w:rsid w:val="00A97084"/>
    <w:rsid w:val="00A97128"/>
    <w:rsid w:val="00A97EBA"/>
    <w:rsid w:val="00AA01F8"/>
    <w:rsid w:val="00AA0858"/>
    <w:rsid w:val="00AA17ED"/>
    <w:rsid w:val="00AA1974"/>
    <w:rsid w:val="00AA1C2C"/>
    <w:rsid w:val="00AA1DBD"/>
    <w:rsid w:val="00AA1E88"/>
    <w:rsid w:val="00AA214C"/>
    <w:rsid w:val="00AA35F6"/>
    <w:rsid w:val="00AA3623"/>
    <w:rsid w:val="00AA3B06"/>
    <w:rsid w:val="00AA3BF7"/>
    <w:rsid w:val="00AA5320"/>
    <w:rsid w:val="00AA5918"/>
    <w:rsid w:val="00AA667C"/>
    <w:rsid w:val="00AA6E91"/>
    <w:rsid w:val="00AA70F0"/>
    <w:rsid w:val="00AA73AB"/>
    <w:rsid w:val="00AA7439"/>
    <w:rsid w:val="00AA7FD7"/>
    <w:rsid w:val="00AB047E"/>
    <w:rsid w:val="00AB0B0A"/>
    <w:rsid w:val="00AB0BB7"/>
    <w:rsid w:val="00AB0D10"/>
    <w:rsid w:val="00AB1AF4"/>
    <w:rsid w:val="00AB1DFC"/>
    <w:rsid w:val="00AB1E6E"/>
    <w:rsid w:val="00AB1EF4"/>
    <w:rsid w:val="00AB22C6"/>
    <w:rsid w:val="00AB255F"/>
    <w:rsid w:val="00AB2996"/>
    <w:rsid w:val="00AB2AD0"/>
    <w:rsid w:val="00AB2E09"/>
    <w:rsid w:val="00AB30A8"/>
    <w:rsid w:val="00AB3F56"/>
    <w:rsid w:val="00AB4808"/>
    <w:rsid w:val="00AB510E"/>
    <w:rsid w:val="00AB533E"/>
    <w:rsid w:val="00AB5DFE"/>
    <w:rsid w:val="00AB67FC"/>
    <w:rsid w:val="00AB6935"/>
    <w:rsid w:val="00AC00F2"/>
    <w:rsid w:val="00AC0846"/>
    <w:rsid w:val="00AC0C6F"/>
    <w:rsid w:val="00AC0C7C"/>
    <w:rsid w:val="00AC0F67"/>
    <w:rsid w:val="00AC2EC2"/>
    <w:rsid w:val="00AC3054"/>
    <w:rsid w:val="00AC31B5"/>
    <w:rsid w:val="00AC47E2"/>
    <w:rsid w:val="00AC4EA1"/>
    <w:rsid w:val="00AC5381"/>
    <w:rsid w:val="00AC5920"/>
    <w:rsid w:val="00AC5BD5"/>
    <w:rsid w:val="00AC5DE7"/>
    <w:rsid w:val="00AC70AA"/>
    <w:rsid w:val="00AC756A"/>
    <w:rsid w:val="00AD04ED"/>
    <w:rsid w:val="00AD0935"/>
    <w:rsid w:val="00AD0D67"/>
    <w:rsid w:val="00AD0E65"/>
    <w:rsid w:val="00AD1EB7"/>
    <w:rsid w:val="00AD21B5"/>
    <w:rsid w:val="00AD2BF2"/>
    <w:rsid w:val="00AD3D27"/>
    <w:rsid w:val="00AD477F"/>
    <w:rsid w:val="00AD4C78"/>
    <w:rsid w:val="00AD4E90"/>
    <w:rsid w:val="00AD5422"/>
    <w:rsid w:val="00AD6711"/>
    <w:rsid w:val="00AD6B91"/>
    <w:rsid w:val="00AD6C00"/>
    <w:rsid w:val="00AD7A9A"/>
    <w:rsid w:val="00AD7C1D"/>
    <w:rsid w:val="00AE064F"/>
    <w:rsid w:val="00AE1933"/>
    <w:rsid w:val="00AE1B38"/>
    <w:rsid w:val="00AE32D4"/>
    <w:rsid w:val="00AE3438"/>
    <w:rsid w:val="00AE3540"/>
    <w:rsid w:val="00AE4179"/>
    <w:rsid w:val="00AE4417"/>
    <w:rsid w:val="00AE4425"/>
    <w:rsid w:val="00AE47C1"/>
    <w:rsid w:val="00AE4EC4"/>
    <w:rsid w:val="00AE4FBE"/>
    <w:rsid w:val="00AE51FA"/>
    <w:rsid w:val="00AE5C22"/>
    <w:rsid w:val="00AE5D87"/>
    <w:rsid w:val="00AE6287"/>
    <w:rsid w:val="00AE650F"/>
    <w:rsid w:val="00AE6555"/>
    <w:rsid w:val="00AE70D7"/>
    <w:rsid w:val="00AE768D"/>
    <w:rsid w:val="00AE7C35"/>
    <w:rsid w:val="00AE7D16"/>
    <w:rsid w:val="00AF001D"/>
    <w:rsid w:val="00AF03F6"/>
    <w:rsid w:val="00AF0C70"/>
    <w:rsid w:val="00AF10B5"/>
    <w:rsid w:val="00AF1496"/>
    <w:rsid w:val="00AF19C8"/>
    <w:rsid w:val="00AF1C95"/>
    <w:rsid w:val="00AF1E15"/>
    <w:rsid w:val="00AF1E29"/>
    <w:rsid w:val="00AF228C"/>
    <w:rsid w:val="00AF2791"/>
    <w:rsid w:val="00AF41D3"/>
    <w:rsid w:val="00AF42F3"/>
    <w:rsid w:val="00AF4CAA"/>
    <w:rsid w:val="00AF571A"/>
    <w:rsid w:val="00AF60A0"/>
    <w:rsid w:val="00AF6139"/>
    <w:rsid w:val="00AF644E"/>
    <w:rsid w:val="00AF67FC"/>
    <w:rsid w:val="00AF6C4D"/>
    <w:rsid w:val="00AF6D11"/>
    <w:rsid w:val="00AF6E87"/>
    <w:rsid w:val="00AF7BBA"/>
    <w:rsid w:val="00AF7D7E"/>
    <w:rsid w:val="00AF7DF5"/>
    <w:rsid w:val="00AF7F9C"/>
    <w:rsid w:val="00B0023E"/>
    <w:rsid w:val="00B004EF"/>
    <w:rsid w:val="00B006E5"/>
    <w:rsid w:val="00B007A0"/>
    <w:rsid w:val="00B0093A"/>
    <w:rsid w:val="00B01177"/>
    <w:rsid w:val="00B01400"/>
    <w:rsid w:val="00B01899"/>
    <w:rsid w:val="00B020AA"/>
    <w:rsid w:val="00B02455"/>
    <w:rsid w:val="00B024C2"/>
    <w:rsid w:val="00B02846"/>
    <w:rsid w:val="00B02B10"/>
    <w:rsid w:val="00B03033"/>
    <w:rsid w:val="00B0463E"/>
    <w:rsid w:val="00B047A7"/>
    <w:rsid w:val="00B0564C"/>
    <w:rsid w:val="00B06133"/>
    <w:rsid w:val="00B07404"/>
    <w:rsid w:val="00B07700"/>
    <w:rsid w:val="00B10629"/>
    <w:rsid w:val="00B1066E"/>
    <w:rsid w:val="00B1085D"/>
    <w:rsid w:val="00B10C4E"/>
    <w:rsid w:val="00B113B9"/>
    <w:rsid w:val="00B12567"/>
    <w:rsid w:val="00B125C2"/>
    <w:rsid w:val="00B12693"/>
    <w:rsid w:val="00B12EA8"/>
    <w:rsid w:val="00B138D1"/>
    <w:rsid w:val="00B13921"/>
    <w:rsid w:val="00B14136"/>
    <w:rsid w:val="00B141E9"/>
    <w:rsid w:val="00B1460E"/>
    <w:rsid w:val="00B14799"/>
    <w:rsid w:val="00B1528C"/>
    <w:rsid w:val="00B15614"/>
    <w:rsid w:val="00B16ACD"/>
    <w:rsid w:val="00B16E1F"/>
    <w:rsid w:val="00B209B3"/>
    <w:rsid w:val="00B21487"/>
    <w:rsid w:val="00B21A10"/>
    <w:rsid w:val="00B22189"/>
    <w:rsid w:val="00B22D40"/>
    <w:rsid w:val="00B23041"/>
    <w:rsid w:val="00B232D1"/>
    <w:rsid w:val="00B23555"/>
    <w:rsid w:val="00B24862"/>
    <w:rsid w:val="00B24A5C"/>
    <w:rsid w:val="00B24DB5"/>
    <w:rsid w:val="00B25326"/>
    <w:rsid w:val="00B25C1E"/>
    <w:rsid w:val="00B25C3A"/>
    <w:rsid w:val="00B26103"/>
    <w:rsid w:val="00B26FC1"/>
    <w:rsid w:val="00B27166"/>
    <w:rsid w:val="00B27997"/>
    <w:rsid w:val="00B30774"/>
    <w:rsid w:val="00B31260"/>
    <w:rsid w:val="00B31B3B"/>
    <w:rsid w:val="00B31F9E"/>
    <w:rsid w:val="00B3268F"/>
    <w:rsid w:val="00B326F3"/>
    <w:rsid w:val="00B3288D"/>
    <w:rsid w:val="00B32B3B"/>
    <w:rsid w:val="00B32C2C"/>
    <w:rsid w:val="00B32E0D"/>
    <w:rsid w:val="00B33035"/>
    <w:rsid w:val="00B33A1A"/>
    <w:rsid w:val="00B33E6C"/>
    <w:rsid w:val="00B3408E"/>
    <w:rsid w:val="00B340FD"/>
    <w:rsid w:val="00B347B0"/>
    <w:rsid w:val="00B34D5A"/>
    <w:rsid w:val="00B35024"/>
    <w:rsid w:val="00B371CC"/>
    <w:rsid w:val="00B37226"/>
    <w:rsid w:val="00B41726"/>
    <w:rsid w:val="00B41CD9"/>
    <w:rsid w:val="00B42246"/>
    <w:rsid w:val="00B427E6"/>
    <w:rsid w:val="00B428A6"/>
    <w:rsid w:val="00B43348"/>
    <w:rsid w:val="00B43E1F"/>
    <w:rsid w:val="00B45570"/>
    <w:rsid w:val="00B45FBC"/>
    <w:rsid w:val="00B4626F"/>
    <w:rsid w:val="00B46887"/>
    <w:rsid w:val="00B47523"/>
    <w:rsid w:val="00B478E2"/>
    <w:rsid w:val="00B47E47"/>
    <w:rsid w:val="00B506EC"/>
    <w:rsid w:val="00B514BE"/>
    <w:rsid w:val="00B51596"/>
    <w:rsid w:val="00B51A7D"/>
    <w:rsid w:val="00B530D0"/>
    <w:rsid w:val="00B535C2"/>
    <w:rsid w:val="00B538C9"/>
    <w:rsid w:val="00B539A8"/>
    <w:rsid w:val="00B5507B"/>
    <w:rsid w:val="00B55317"/>
    <w:rsid w:val="00B553C4"/>
    <w:rsid w:val="00B554D4"/>
    <w:rsid w:val="00B55544"/>
    <w:rsid w:val="00B562CC"/>
    <w:rsid w:val="00B56876"/>
    <w:rsid w:val="00B5703D"/>
    <w:rsid w:val="00B57AA6"/>
    <w:rsid w:val="00B60D63"/>
    <w:rsid w:val="00B61E1D"/>
    <w:rsid w:val="00B62E05"/>
    <w:rsid w:val="00B636B3"/>
    <w:rsid w:val="00B63962"/>
    <w:rsid w:val="00B63C87"/>
    <w:rsid w:val="00B63E36"/>
    <w:rsid w:val="00B640BB"/>
    <w:rsid w:val="00B642FC"/>
    <w:rsid w:val="00B64D23"/>
    <w:rsid w:val="00B64D26"/>
    <w:rsid w:val="00B64FBB"/>
    <w:rsid w:val="00B65426"/>
    <w:rsid w:val="00B6571D"/>
    <w:rsid w:val="00B65C8A"/>
    <w:rsid w:val="00B65E64"/>
    <w:rsid w:val="00B660DC"/>
    <w:rsid w:val="00B66945"/>
    <w:rsid w:val="00B6709A"/>
    <w:rsid w:val="00B672EC"/>
    <w:rsid w:val="00B70E22"/>
    <w:rsid w:val="00B71331"/>
    <w:rsid w:val="00B71378"/>
    <w:rsid w:val="00B71CA5"/>
    <w:rsid w:val="00B72558"/>
    <w:rsid w:val="00B72D48"/>
    <w:rsid w:val="00B7364B"/>
    <w:rsid w:val="00B74426"/>
    <w:rsid w:val="00B74474"/>
    <w:rsid w:val="00B7488D"/>
    <w:rsid w:val="00B74A7A"/>
    <w:rsid w:val="00B74CCA"/>
    <w:rsid w:val="00B753B6"/>
    <w:rsid w:val="00B75638"/>
    <w:rsid w:val="00B756F7"/>
    <w:rsid w:val="00B760C2"/>
    <w:rsid w:val="00B763C4"/>
    <w:rsid w:val="00B77117"/>
    <w:rsid w:val="00B77225"/>
    <w:rsid w:val="00B77318"/>
    <w:rsid w:val="00B774CB"/>
    <w:rsid w:val="00B80402"/>
    <w:rsid w:val="00B805C9"/>
    <w:rsid w:val="00B80B9A"/>
    <w:rsid w:val="00B815C2"/>
    <w:rsid w:val="00B8183F"/>
    <w:rsid w:val="00B81B39"/>
    <w:rsid w:val="00B81C8E"/>
    <w:rsid w:val="00B82021"/>
    <w:rsid w:val="00B830B7"/>
    <w:rsid w:val="00B83326"/>
    <w:rsid w:val="00B83420"/>
    <w:rsid w:val="00B83FDF"/>
    <w:rsid w:val="00B848EA"/>
    <w:rsid w:val="00B84A5F"/>
    <w:rsid w:val="00B84B2B"/>
    <w:rsid w:val="00B84C92"/>
    <w:rsid w:val="00B84E83"/>
    <w:rsid w:val="00B851F0"/>
    <w:rsid w:val="00B8601F"/>
    <w:rsid w:val="00B86B9A"/>
    <w:rsid w:val="00B9041D"/>
    <w:rsid w:val="00B90500"/>
    <w:rsid w:val="00B9176C"/>
    <w:rsid w:val="00B91839"/>
    <w:rsid w:val="00B91855"/>
    <w:rsid w:val="00B91B69"/>
    <w:rsid w:val="00B91E34"/>
    <w:rsid w:val="00B92569"/>
    <w:rsid w:val="00B92AC8"/>
    <w:rsid w:val="00B92EC4"/>
    <w:rsid w:val="00B935A4"/>
    <w:rsid w:val="00B939E9"/>
    <w:rsid w:val="00B95B60"/>
    <w:rsid w:val="00B96548"/>
    <w:rsid w:val="00B969EA"/>
    <w:rsid w:val="00B96D35"/>
    <w:rsid w:val="00BA0BF1"/>
    <w:rsid w:val="00BA0CBA"/>
    <w:rsid w:val="00BA0DBE"/>
    <w:rsid w:val="00BA1618"/>
    <w:rsid w:val="00BA2015"/>
    <w:rsid w:val="00BA24DA"/>
    <w:rsid w:val="00BA34D4"/>
    <w:rsid w:val="00BA47AF"/>
    <w:rsid w:val="00BA48BF"/>
    <w:rsid w:val="00BA49B5"/>
    <w:rsid w:val="00BA4E73"/>
    <w:rsid w:val="00BA53AD"/>
    <w:rsid w:val="00BA561A"/>
    <w:rsid w:val="00BA6681"/>
    <w:rsid w:val="00BA6A5A"/>
    <w:rsid w:val="00BA6B13"/>
    <w:rsid w:val="00BA7458"/>
    <w:rsid w:val="00BA7764"/>
    <w:rsid w:val="00BA7ECF"/>
    <w:rsid w:val="00BB049E"/>
    <w:rsid w:val="00BB0DC6"/>
    <w:rsid w:val="00BB15E4"/>
    <w:rsid w:val="00BB1E19"/>
    <w:rsid w:val="00BB1FF0"/>
    <w:rsid w:val="00BB21D1"/>
    <w:rsid w:val="00BB2586"/>
    <w:rsid w:val="00BB31AC"/>
    <w:rsid w:val="00BB32F2"/>
    <w:rsid w:val="00BB3509"/>
    <w:rsid w:val="00BB36EC"/>
    <w:rsid w:val="00BB4338"/>
    <w:rsid w:val="00BB4587"/>
    <w:rsid w:val="00BB53F6"/>
    <w:rsid w:val="00BB678E"/>
    <w:rsid w:val="00BB6C0E"/>
    <w:rsid w:val="00BB703C"/>
    <w:rsid w:val="00BB75B0"/>
    <w:rsid w:val="00BB7B38"/>
    <w:rsid w:val="00BB7B7F"/>
    <w:rsid w:val="00BC00CA"/>
    <w:rsid w:val="00BC037B"/>
    <w:rsid w:val="00BC11E5"/>
    <w:rsid w:val="00BC1872"/>
    <w:rsid w:val="00BC1A5F"/>
    <w:rsid w:val="00BC3575"/>
    <w:rsid w:val="00BC376B"/>
    <w:rsid w:val="00BC3A03"/>
    <w:rsid w:val="00BC3C48"/>
    <w:rsid w:val="00BC493C"/>
    <w:rsid w:val="00BC493E"/>
    <w:rsid w:val="00BC4BC6"/>
    <w:rsid w:val="00BC52FD"/>
    <w:rsid w:val="00BC5F3A"/>
    <w:rsid w:val="00BC609E"/>
    <w:rsid w:val="00BC67FB"/>
    <w:rsid w:val="00BC6D0E"/>
    <w:rsid w:val="00BC6E62"/>
    <w:rsid w:val="00BC7443"/>
    <w:rsid w:val="00BC77D8"/>
    <w:rsid w:val="00BC78ED"/>
    <w:rsid w:val="00BC7B7B"/>
    <w:rsid w:val="00BC7D5D"/>
    <w:rsid w:val="00BD005D"/>
    <w:rsid w:val="00BD0177"/>
    <w:rsid w:val="00BD04D7"/>
    <w:rsid w:val="00BD0557"/>
    <w:rsid w:val="00BD0648"/>
    <w:rsid w:val="00BD0E7A"/>
    <w:rsid w:val="00BD1018"/>
    <w:rsid w:val="00BD1040"/>
    <w:rsid w:val="00BD1A37"/>
    <w:rsid w:val="00BD1C2C"/>
    <w:rsid w:val="00BD1D6A"/>
    <w:rsid w:val="00BD2150"/>
    <w:rsid w:val="00BD34AA"/>
    <w:rsid w:val="00BD377E"/>
    <w:rsid w:val="00BD3AFC"/>
    <w:rsid w:val="00BD4369"/>
    <w:rsid w:val="00BD5C3F"/>
    <w:rsid w:val="00BD62DE"/>
    <w:rsid w:val="00BD6E31"/>
    <w:rsid w:val="00BD7545"/>
    <w:rsid w:val="00BD7893"/>
    <w:rsid w:val="00BE064B"/>
    <w:rsid w:val="00BE09C4"/>
    <w:rsid w:val="00BE0C44"/>
    <w:rsid w:val="00BE1B8B"/>
    <w:rsid w:val="00BE1E4C"/>
    <w:rsid w:val="00BE20A7"/>
    <w:rsid w:val="00BE2333"/>
    <w:rsid w:val="00BE2890"/>
    <w:rsid w:val="00BE2A17"/>
    <w:rsid w:val="00BE2A18"/>
    <w:rsid w:val="00BE2C01"/>
    <w:rsid w:val="00BE3CDB"/>
    <w:rsid w:val="00BE41EC"/>
    <w:rsid w:val="00BE46EA"/>
    <w:rsid w:val="00BE4753"/>
    <w:rsid w:val="00BE4C30"/>
    <w:rsid w:val="00BE4E97"/>
    <w:rsid w:val="00BE4EA1"/>
    <w:rsid w:val="00BE55F0"/>
    <w:rsid w:val="00BE56FB"/>
    <w:rsid w:val="00BE5C31"/>
    <w:rsid w:val="00BE6330"/>
    <w:rsid w:val="00BE78DB"/>
    <w:rsid w:val="00BE7E1D"/>
    <w:rsid w:val="00BF07CE"/>
    <w:rsid w:val="00BF0FF3"/>
    <w:rsid w:val="00BF2200"/>
    <w:rsid w:val="00BF2FFB"/>
    <w:rsid w:val="00BF3255"/>
    <w:rsid w:val="00BF3988"/>
    <w:rsid w:val="00BF3CFA"/>
    <w:rsid w:val="00BF3DDE"/>
    <w:rsid w:val="00BF3F10"/>
    <w:rsid w:val="00BF56C8"/>
    <w:rsid w:val="00BF64EE"/>
    <w:rsid w:val="00BF6589"/>
    <w:rsid w:val="00BF667E"/>
    <w:rsid w:val="00BF6A72"/>
    <w:rsid w:val="00BF6F7F"/>
    <w:rsid w:val="00BF752B"/>
    <w:rsid w:val="00BF7DDD"/>
    <w:rsid w:val="00BF7E2B"/>
    <w:rsid w:val="00C0011C"/>
    <w:rsid w:val="00C00647"/>
    <w:rsid w:val="00C0087B"/>
    <w:rsid w:val="00C01127"/>
    <w:rsid w:val="00C013FA"/>
    <w:rsid w:val="00C02764"/>
    <w:rsid w:val="00C02DF3"/>
    <w:rsid w:val="00C02E13"/>
    <w:rsid w:val="00C035B3"/>
    <w:rsid w:val="00C03C03"/>
    <w:rsid w:val="00C03C4B"/>
    <w:rsid w:val="00C0412E"/>
    <w:rsid w:val="00C04CEF"/>
    <w:rsid w:val="00C0535F"/>
    <w:rsid w:val="00C055FE"/>
    <w:rsid w:val="00C0618E"/>
    <w:rsid w:val="00C0662F"/>
    <w:rsid w:val="00C066BA"/>
    <w:rsid w:val="00C0793C"/>
    <w:rsid w:val="00C10765"/>
    <w:rsid w:val="00C10859"/>
    <w:rsid w:val="00C10CF8"/>
    <w:rsid w:val="00C10D97"/>
    <w:rsid w:val="00C1105F"/>
    <w:rsid w:val="00C1166B"/>
    <w:rsid w:val="00C11776"/>
    <w:rsid w:val="00C11943"/>
    <w:rsid w:val="00C124D1"/>
    <w:rsid w:val="00C12BB7"/>
    <w:rsid w:val="00C12E96"/>
    <w:rsid w:val="00C12FC8"/>
    <w:rsid w:val="00C14676"/>
    <w:rsid w:val="00C14763"/>
    <w:rsid w:val="00C15298"/>
    <w:rsid w:val="00C15568"/>
    <w:rsid w:val="00C159C3"/>
    <w:rsid w:val="00C15FF2"/>
    <w:rsid w:val="00C16141"/>
    <w:rsid w:val="00C16422"/>
    <w:rsid w:val="00C17E7F"/>
    <w:rsid w:val="00C20712"/>
    <w:rsid w:val="00C2092B"/>
    <w:rsid w:val="00C20C81"/>
    <w:rsid w:val="00C20F48"/>
    <w:rsid w:val="00C212AD"/>
    <w:rsid w:val="00C21521"/>
    <w:rsid w:val="00C21B98"/>
    <w:rsid w:val="00C21D77"/>
    <w:rsid w:val="00C22872"/>
    <w:rsid w:val="00C2287B"/>
    <w:rsid w:val="00C22DFD"/>
    <w:rsid w:val="00C22E27"/>
    <w:rsid w:val="00C2324B"/>
    <w:rsid w:val="00C2363F"/>
    <w:rsid w:val="00C236C8"/>
    <w:rsid w:val="00C23A66"/>
    <w:rsid w:val="00C250D4"/>
    <w:rsid w:val="00C25E49"/>
    <w:rsid w:val="00C25F61"/>
    <w:rsid w:val="00C260B1"/>
    <w:rsid w:val="00C2693F"/>
    <w:rsid w:val="00C26B3E"/>
    <w:rsid w:val="00C26CE9"/>
    <w:rsid w:val="00C26E56"/>
    <w:rsid w:val="00C302D7"/>
    <w:rsid w:val="00C30D9C"/>
    <w:rsid w:val="00C30EBA"/>
    <w:rsid w:val="00C31213"/>
    <w:rsid w:val="00C31406"/>
    <w:rsid w:val="00C32C1A"/>
    <w:rsid w:val="00C32EFD"/>
    <w:rsid w:val="00C33F3C"/>
    <w:rsid w:val="00C34426"/>
    <w:rsid w:val="00C35F61"/>
    <w:rsid w:val="00C3641F"/>
    <w:rsid w:val="00C36E56"/>
    <w:rsid w:val="00C370C6"/>
    <w:rsid w:val="00C3714D"/>
    <w:rsid w:val="00C37194"/>
    <w:rsid w:val="00C375D0"/>
    <w:rsid w:val="00C377B9"/>
    <w:rsid w:val="00C379A8"/>
    <w:rsid w:val="00C37CB5"/>
    <w:rsid w:val="00C37FF2"/>
    <w:rsid w:val="00C40637"/>
    <w:rsid w:val="00C40968"/>
    <w:rsid w:val="00C40F6C"/>
    <w:rsid w:val="00C4116E"/>
    <w:rsid w:val="00C41DD5"/>
    <w:rsid w:val="00C41FED"/>
    <w:rsid w:val="00C426B0"/>
    <w:rsid w:val="00C432F1"/>
    <w:rsid w:val="00C438B9"/>
    <w:rsid w:val="00C43C35"/>
    <w:rsid w:val="00C43D54"/>
    <w:rsid w:val="00C43EDF"/>
    <w:rsid w:val="00C44296"/>
    <w:rsid w:val="00C44426"/>
    <w:rsid w:val="00C445F3"/>
    <w:rsid w:val="00C4491E"/>
    <w:rsid w:val="00C44988"/>
    <w:rsid w:val="00C451F4"/>
    <w:rsid w:val="00C45829"/>
    <w:rsid w:val="00C45B73"/>
    <w:rsid w:val="00C45CDD"/>
    <w:rsid w:val="00C45EB1"/>
    <w:rsid w:val="00C461EA"/>
    <w:rsid w:val="00C46366"/>
    <w:rsid w:val="00C46733"/>
    <w:rsid w:val="00C46FAC"/>
    <w:rsid w:val="00C4734E"/>
    <w:rsid w:val="00C47446"/>
    <w:rsid w:val="00C50BDB"/>
    <w:rsid w:val="00C51155"/>
    <w:rsid w:val="00C51270"/>
    <w:rsid w:val="00C51AB0"/>
    <w:rsid w:val="00C5211B"/>
    <w:rsid w:val="00C52361"/>
    <w:rsid w:val="00C527BA"/>
    <w:rsid w:val="00C528DC"/>
    <w:rsid w:val="00C52BD2"/>
    <w:rsid w:val="00C52FE7"/>
    <w:rsid w:val="00C54067"/>
    <w:rsid w:val="00C54A1D"/>
    <w:rsid w:val="00C54A3A"/>
    <w:rsid w:val="00C55566"/>
    <w:rsid w:val="00C55993"/>
    <w:rsid w:val="00C56448"/>
    <w:rsid w:val="00C574EB"/>
    <w:rsid w:val="00C603F9"/>
    <w:rsid w:val="00C6088B"/>
    <w:rsid w:val="00C657FD"/>
    <w:rsid w:val="00C66125"/>
    <w:rsid w:val="00C664A0"/>
    <w:rsid w:val="00C667BE"/>
    <w:rsid w:val="00C673EF"/>
    <w:rsid w:val="00C6766B"/>
    <w:rsid w:val="00C67AB0"/>
    <w:rsid w:val="00C67B75"/>
    <w:rsid w:val="00C67DDD"/>
    <w:rsid w:val="00C70500"/>
    <w:rsid w:val="00C71EBC"/>
    <w:rsid w:val="00C72223"/>
    <w:rsid w:val="00C7229D"/>
    <w:rsid w:val="00C72C75"/>
    <w:rsid w:val="00C7330E"/>
    <w:rsid w:val="00C7365C"/>
    <w:rsid w:val="00C74188"/>
    <w:rsid w:val="00C74890"/>
    <w:rsid w:val="00C74950"/>
    <w:rsid w:val="00C75321"/>
    <w:rsid w:val="00C75337"/>
    <w:rsid w:val="00C7537C"/>
    <w:rsid w:val="00C76417"/>
    <w:rsid w:val="00C76B0E"/>
    <w:rsid w:val="00C76FC1"/>
    <w:rsid w:val="00C77222"/>
    <w:rsid w:val="00C7726F"/>
    <w:rsid w:val="00C7741A"/>
    <w:rsid w:val="00C7790C"/>
    <w:rsid w:val="00C802A2"/>
    <w:rsid w:val="00C805DA"/>
    <w:rsid w:val="00C80CFA"/>
    <w:rsid w:val="00C81592"/>
    <w:rsid w:val="00C8230E"/>
    <w:rsid w:val="00C823DA"/>
    <w:rsid w:val="00C8256F"/>
    <w:rsid w:val="00C8259F"/>
    <w:rsid w:val="00C82746"/>
    <w:rsid w:val="00C82836"/>
    <w:rsid w:val="00C82CA3"/>
    <w:rsid w:val="00C83070"/>
    <w:rsid w:val="00C8312F"/>
    <w:rsid w:val="00C831D1"/>
    <w:rsid w:val="00C8385C"/>
    <w:rsid w:val="00C83B75"/>
    <w:rsid w:val="00C83D5A"/>
    <w:rsid w:val="00C84375"/>
    <w:rsid w:val="00C844B5"/>
    <w:rsid w:val="00C844F7"/>
    <w:rsid w:val="00C84631"/>
    <w:rsid w:val="00C8489F"/>
    <w:rsid w:val="00C84BE2"/>
    <w:rsid w:val="00C84C47"/>
    <w:rsid w:val="00C84C87"/>
    <w:rsid w:val="00C851BF"/>
    <w:rsid w:val="00C858A4"/>
    <w:rsid w:val="00C85D60"/>
    <w:rsid w:val="00C865AC"/>
    <w:rsid w:val="00C86712"/>
    <w:rsid w:val="00C86A74"/>
    <w:rsid w:val="00C86AFA"/>
    <w:rsid w:val="00C9058D"/>
    <w:rsid w:val="00C90727"/>
    <w:rsid w:val="00C90944"/>
    <w:rsid w:val="00C90D6D"/>
    <w:rsid w:val="00C91575"/>
    <w:rsid w:val="00C91D1E"/>
    <w:rsid w:val="00C926FE"/>
    <w:rsid w:val="00C92770"/>
    <w:rsid w:val="00C93002"/>
    <w:rsid w:val="00C9411C"/>
    <w:rsid w:val="00C9576C"/>
    <w:rsid w:val="00C9659C"/>
    <w:rsid w:val="00C96E76"/>
    <w:rsid w:val="00C97533"/>
    <w:rsid w:val="00C97C54"/>
    <w:rsid w:val="00C97F5C"/>
    <w:rsid w:val="00CA00CA"/>
    <w:rsid w:val="00CA019E"/>
    <w:rsid w:val="00CA09AE"/>
    <w:rsid w:val="00CA0B52"/>
    <w:rsid w:val="00CA0E25"/>
    <w:rsid w:val="00CA2266"/>
    <w:rsid w:val="00CA24D1"/>
    <w:rsid w:val="00CA2CF7"/>
    <w:rsid w:val="00CA3359"/>
    <w:rsid w:val="00CA3DC8"/>
    <w:rsid w:val="00CA460F"/>
    <w:rsid w:val="00CA469C"/>
    <w:rsid w:val="00CA46D9"/>
    <w:rsid w:val="00CA61AB"/>
    <w:rsid w:val="00CA67E5"/>
    <w:rsid w:val="00CB0124"/>
    <w:rsid w:val="00CB18D0"/>
    <w:rsid w:val="00CB19D6"/>
    <w:rsid w:val="00CB1C8A"/>
    <w:rsid w:val="00CB1F25"/>
    <w:rsid w:val="00CB24F5"/>
    <w:rsid w:val="00CB2663"/>
    <w:rsid w:val="00CB39FB"/>
    <w:rsid w:val="00CB3BBE"/>
    <w:rsid w:val="00CB4134"/>
    <w:rsid w:val="00CB47FB"/>
    <w:rsid w:val="00CB499A"/>
    <w:rsid w:val="00CB4CE5"/>
    <w:rsid w:val="00CB5253"/>
    <w:rsid w:val="00CB59E9"/>
    <w:rsid w:val="00CB5B04"/>
    <w:rsid w:val="00CB5B7F"/>
    <w:rsid w:val="00CB6180"/>
    <w:rsid w:val="00CB6EEE"/>
    <w:rsid w:val="00CB750C"/>
    <w:rsid w:val="00CB79CA"/>
    <w:rsid w:val="00CB7CAC"/>
    <w:rsid w:val="00CB7CD5"/>
    <w:rsid w:val="00CC05FA"/>
    <w:rsid w:val="00CC0D6A"/>
    <w:rsid w:val="00CC0DCC"/>
    <w:rsid w:val="00CC0EB0"/>
    <w:rsid w:val="00CC127D"/>
    <w:rsid w:val="00CC1F18"/>
    <w:rsid w:val="00CC2281"/>
    <w:rsid w:val="00CC2805"/>
    <w:rsid w:val="00CC35C7"/>
    <w:rsid w:val="00CC3784"/>
    <w:rsid w:val="00CC3831"/>
    <w:rsid w:val="00CC3A25"/>
    <w:rsid w:val="00CC3E3D"/>
    <w:rsid w:val="00CC4681"/>
    <w:rsid w:val="00CC4835"/>
    <w:rsid w:val="00CC519B"/>
    <w:rsid w:val="00CC57FF"/>
    <w:rsid w:val="00CC592A"/>
    <w:rsid w:val="00CC65AF"/>
    <w:rsid w:val="00CC6AC2"/>
    <w:rsid w:val="00CC74D5"/>
    <w:rsid w:val="00CC7894"/>
    <w:rsid w:val="00CC7AB3"/>
    <w:rsid w:val="00CD003F"/>
    <w:rsid w:val="00CD0985"/>
    <w:rsid w:val="00CD0BD8"/>
    <w:rsid w:val="00CD0E32"/>
    <w:rsid w:val="00CD12C1"/>
    <w:rsid w:val="00CD1B88"/>
    <w:rsid w:val="00CD214E"/>
    <w:rsid w:val="00CD36ED"/>
    <w:rsid w:val="00CD46FA"/>
    <w:rsid w:val="00CD479F"/>
    <w:rsid w:val="00CD47E5"/>
    <w:rsid w:val="00CD5973"/>
    <w:rsid w:val="00CD5BB7"/>
    <w:rsid w:val="00CD6257"/>
    <w:rsid w:val="00CD7C96"/>
    <w:rsid w:val="00CD7DDD"/>
    <w:rsid w:val="00CE0934"/>
    <w:rsid w:val="00CE238F"/>
    <w:rsid w:val="00CE241E"/>
    <w:rsid w:val="00CE31A6"/>
    <w:rsid w:val="00CE3AB1"/>
    <w:rsid w:val="00CE44A6"/>
    <w:rsid w:val="00CE4500"/>
    <w:rsid w:val="00CE49E7"/>
    <w:rsid w:val="00CE4A98"/>
    <w:rsid w:val="00CE4DA7"/>
    <w:rsid w:val="00CE6909"/>
    <w:rsid w:val="00CE6B80"/>
    <w:rsid w:val="00CE6BF2"/>
    <w:rsid w:val="00CE6E98"/>
    <w:rsid w:val="00CE6E9E"/>
    <w:rsid w:val="00CF09AA"/>
    <w:rsid w:val="00CF113E"/>
    <w:rsid w:val="00CF11DB"/>
    <w:rsid w:val="00CF1605"/>
    <w:rsid w:val="00CF1F17"/>
    <w:rsid w:val="00CF2089"/>
    <w:rsid w:val="00CF2508"/>
    <w:rsid w:val="00CF2EAD"/>
    <w:rsid w:val="00CF3905"/>
    <w:rsid w:val="00CF4349"/>
    <w:rsid w:val="00CF4813"/>
    <w:rsid w:val="00CF51CF"/>
    <w:rsid w:val="00CF5233"/>
    <w:rsid w:val="00CF5575"/>
    <w:rsid w:val="00CF5A82"/>
    <w:rsid w:val="00CF636A"/>
    <w:rsid w:val="00CF65AE"/>
    <w:rsid w:val="00CF6635"/>
    <w:rsid w:val="00CF68C9"/>
    <w:rsid w:val="00CF6DAF"/>
    <w:rsid w:val="00CF751D"/>
    <w:rsid w:val="00CF759B"/>
    <w:rsid w:val="00CF78EE"/>
    <w:rsid w:val="00D00902"/>
    <w:rsid w:val="00D01624"/>
    <w:rsid w:val="00D01C97"/>
    <w:rsid w:val="00D02157"/>
    <w:rsid w:val="00D029B8"/>
    <w:rsid w:val="00D02F60"/>
    <w:rsid w:val="00D034FC"/>
    <w:rsid w:val="00D041A2"/>
    <w:rsid w:val="00D0464E"/>
    <w:rsid w:val="00D04A96"/>
    <w:rsid w:val="00D04F87"/>
    <w:rsid w:val="00D0573A"/>
    <w:rsid w:val="00D05A08"/>
    <w:rsid w:val="00D06182"/>
    <w:rsid w:val="00D067F2"/>
    <w:rsid w:val="00D06C1E"/>
    <w:rsid w:val="00D06C4C"/>
    <w:rsid w:val="00D06D09"/>
    <w:rsid w:val="00D07507"/>
    <w:rsid w:val="00D07A7B"/>
    <w:rsid w:val="00D07B3D"/>
    <w:rsid w:val="00D10418"/>
    <w:rsid w:val="00D10E06"/>
    <w:rsid w:val="00D10E32"/>
    <w:rsid w:val="00D11CD0"/>
    <w:rsid w:val="00D1217A"/>
    <w:rsid w:val="00D14516"/>
    <w:rsid w:val="00D1496F"/>
    <w:rsid w:val="00D14AA8"/>
    <w:rsid w:val="00D15195"/>
    <w:rsid w:val="00D15197"/>
    <w:rsid w:val="00D153D4"/>
    <w:rsid w:val="00D15CD9"/>
    <w:rsid w:val="00D16820"/>
    <w:rsid w:val="00D169C8"/>
    <w:rsid w:val="00D16BA2"/>
    <w:rsid w:val="00D17523"/>
    <w:rsid w:val="00D1793F"/>
    <w:rsid w:val="00D17A07"/>
    <w:rsid w:val="00D20C07"/>
    <w:rsid w:val="00D21013"/>
    <w:rsid w:val="00D21A0E"/>
    <w:rsid w:val="00D21A9C"/>
    <w:rsid w:val="00D21CA8"/>
    <w:rsid w:val="00D21ECA"/>
    <w:rsid w:val="00D221E8"/>
    <w:rsid w:val="00D223E0"/>
    <w:rsid w:val="00D22AF5"/>
    <w:rsid w:val="00D22F2B"/>
    <w:rsid w:val="00D22F9C"/>
    <w:rsid w:val="00D2320D"/>
    <w:rsid w:val="00D235EA"/>
    <w:rsid w:val="00D23B56"/>
    <w:rsid w:val="00D23E69"/>
    <w:rsid w:val="00D24069"/>
    <w:rsid w:val="00D247A9"/>
    <w:rsid w:val="00D24ADD"/>
    <w:rsid w:val="00D24CCB"/>
    <w:rsid w:val="00D24D21"/>
    <w:rsid w:val="00D24FB0"/>
    <w:rsid w:val="00D26580"/>
    <w:rsid w:val="00D265D2"/>
    <w:rsid w:val="00D271BF"/>
    <w:rsid w:val="00D272F9"/>
    <w:rsid w:val="00D27345"/>
    <w:rsid w:val="00D27353"/>
    <w:rsid w:val="00D30333"/>
    <w:rsid w:val="00D306D7"/>
    <w:rsid w:val="00D30912"/>
    <w:rsid w:val="00D30BE5"/>
    <w:rsid w:val="00D30C2F"/>
    <w:rsid w:val="00D30E6A"/>
    <w:rsid w:val="00D311BD"/>
    <w:rsid w:val="00D31374"/>
    <w:rsid w:val="00D31C03"/>
    <w:rsid w:val="00D31F94"/>
    <w:rsid w:val="00D324EE"/>
    <w:rsid w:val="00D32721"/>
    <w:rsid w:val="00D32880"/>
    <w:rsid w:val="00D328DC"/>
    <w:rsid w:val="00D32B66"/>
    <w:rsid w:val="00D33387"/>
    <w:rsid w:val="00D33A9E"/>
    <w:rsid w:val="00D33DE4"/>
    <w:rsid w:val="00D33F97"/>
    <w:rsid w:val="00D34033"/>
    <w:rsid w:val="00D34E6F"/>
    <w:rsid w:val="00D350AD"/>
    <w:rsid w:val="00D361A1"/>
    <w:rsid w:val="00D36CEA"/>
    <w:rsid w:val="00D36F6E"/>
    <w:rsid w:val="00D3712B"/>
    <w:rsid w:val="00D402FB"/>
    <w:rsid w:val="00D40D4B"/>
    <w:rsid w:val="00D410B7"/>
    <w:rsid w:val="00D41E6D"/>
    <w:rsid w:val="00D422A6"/>
    <w:rsid w:val="00D43EA8"/>
    <w:rsid w:val="00D443A5"/>
    <w:rsid w:val="00D44908"/>
    <w:rsid w:val="00D44B07"/>
    <w:rsid w:val="00D44B8A"/>
    <w:rsid w:val="00D4524B"/>
    <w:rsid w:val="00D4592B"/>
    <w:rsid w:val="00D464F1"/>
    <w:rsid w:val="00D46C82"/>
    <w:rsid w:val="00D47D7A"/>
    <w:rsid w:val="00D47DA3"/>
    <w:rsid w:val="00D50ABD"/>
    <w:rsid w:val="00D50D0D"/>
    <w:rsid w:val="00D50E60"/>
    <w:rsid w:val="00D51A21"/>
    <w:rsid w:val="00D52610"/>
    <w:rsid w:val="00D5290F"/>
    <w:rsid w:val="00D531E1"/>
    <w:rsid w:val="00D54047"/>
    <w:rsid w:val="00D54339"/>
    <w:rsid w:val="00D545E1"/>
    <w:rsid w:val="00D55067"/>
    <w:rsid w:val="00D55290"/>
    <w:rsid w:val="00D55C8F"/>
    <w:rsid w:val="00D56365"/>
    <w:rsid w:val="00D5654B"/>
    <w:rsid w:val="00D5660F"/>
    <w:rsid w:val="00D56737"/>
    <w:rsid w:val="00D56976"/>
    <w:rsid w:val="00D569C4"/>
    <w:rsid w:val="00D56A52"/>
    <w:rsid w:val="00D57041"/>
    <w:rsid w:val="00D57791"/>
    <w:rsid w:val="00D57D94"/>
    <w:rsid w:val="00D6045B"/>
    <w:rsid w:val="00D6046A"/>
    <w:rsid w:val="00D60DD1"/>
    <w:rsid w:val="00D61180"/>
    <w:rsid w:val="00D61E39"/>
    <w:rsid w:val="00D6264D"/>
    <w:rsid w:val="00D62870"/>
    <w:rsid w:val="00D62D6A"/>
    <w:rsid w:val="00D62E1E"/>
    <w:rsid w:val="00D65065"/>
    <w:rsid w:val="00D655D9"/>
    <w:rsid w:val="00D65872"/>
    <w:rsid w:val="00D65962"/>
    <w:rsid w:val="00D65F5D"/>
    <w:rsid w:val="00D67559"/>
    <w:rsid w:val="00D676F3"/>
    <w:rsid w:val="00D67852"/>
    <w:rsid w:val="00D67C7E"/>
    <w:rsid w:val="00D67C87"/>
    <w:rsid w:val="00D67C8E"/>
    <w:rsid w:val="00D70701"/>
    <w:rsid w:val="00D70EB1"/>
    <w:rsid w:val="00D70EF5"/>
    <w:rsid w:val="00D70FFF"/>
    <w:rsid w:val="00D71024"/>
    <w:rsid w:val="00D713C3"/>
    <w:rsid w:val="00D71A25"/>
    <w:rsid w:val="00D71FCF"/>
    <w:rsid w:val="00D7209D"/>
    <w:rsid w:val="00D72A54"/>
    <w:rsid w:val="00D72CC1"/>
    <w:rsid w:val="00D74D69"/>
    <w:rsid w:val="00D757C0"/>
    <w:rsid w:val="00D75BB0"/>
    <w:rsid w:val="00D75BF9"/>
    <w:rsid w:val="00D763E8"/>
    <w:rsid w:val="00D7658A"/>
    <w:rsid w:val="00D76B50"/>
    <w:rsid w:val="00D76EC9"/>
    <w:rsid w:val="00D7738A"/>
    <w:rsid w:val="00D776A3"/>
    <w:rsid w:val="00D7782A"/>
    <w:rsid w:val="00D8023C"/>
    <w:rsid w:val="00D80B68"/>
    <w:rsid w:val="00D80E7D"/>
    <w:rsid w:val="00D8101E"/>
    <w:rsid w:val="00D81397"/>
    <w:rsid w:val="00D817D7"/>
    <w:rsid w:val="00D821DB"/>
    <w:rsid w:val="00D82C70"/>
    <w:rsid w:val="00D835F7"/>
    <w:rsid w:val="00D83B43"/>
    <w:rsid w:val="00D8420C"/>
    <w:rsid w:val="00D84484"/>
    <w:rsid w:val="00D848B9"/>
    <w:rsid w:val="00D85081"/>
    <w:rsid w:val="00D854DC"/>
    <w:rsid w:val="00D85E3F"/>
    <w:rsid w:val="00D86BF4"/>
    <w:rsid w:val="00D86DF7"/>
    <w:rsid w:val="00D87049"/>
    <w:rsid w:val="00D870DE"/>
    <w:rsid w:val="00D8794D"/>
    <w:rsid w:val="00D87CB0"/>
    <w:rsid w:val="00D9056A"/>
    <w:rsid w:val="00D9059C"/>
    <w:rsid w:val="00D90A36"/>
    <w:rsid w:val="00D90E69"/>
    <w:rsid w:val="00D91368"/>
    <w:rsid w:val="00D925A4"/>
    <w:rsid w:val="00D93106"/>
    <w:rsid w:val="00D933E9"/>
    <w:rsid w:val="00D9505D"/>
    <w:rsid w:val="00D953D0"/>
    <w:rsid w:val="00D959F5"/>
    <w:rsid w:val="00D96884"/>
    <w:rsid w:val="00D96CB3"/>
    <w:rsid w:val="00D973DD"/>
    <w:rsid w:val="00DA0219"/>
    <w:rsid w:val="00DA04A6"/>
    <w:rsid w:val="00DA0D41"/>
    <w:rsid w:val="00DA1893"/>
    <w:rsid w:val="00DA304F"/>
    <w:rsid w:val="00DA36F3"/>
    <w:rsid w:val="00DA3757"/>
    <w:rsid w:val="00DA3FDD"/>
    <w:rsid w:val="00DA43F8"/>
    <w:rsid w:val="00DA4891"/>
    <w:rsid w:val="00DA5BBA"/>
    <w:rsid w:val="00DA6403"/>
    <w:rsid w:val="00DA67FA"/>
    <w:rsid w:val="00DA68BD"/>
    <w:rsid w:val="00DA7017"/>
    <w:rsid w:val="00DA7028"/>
    <w:rsid w:val="00DA7140"/>
    <w:rsid w:val="00DA7371"/>
    <w:rsid w:val="00DA76AC"/>
    <w:rsid w:val="00DA781F"/>
    <w:rsid w:val="00DB0E81"/>
    <w:rsid w:val="00DB127A"/>
    <w:rsid w:val="00DB176E"/>
    <w:rsid w:val="00DB1AD2"/>
    <w:rsid w:val="00DB1F1C"/>
    <w:rsid w:val="00DB2B58"/>
    <w:rsid w:val="00DB2C2B"/>
    <w:rsid w:val="00DB4771"/>
    <w:rsid w:val="00DB48BC"/>
    <w:rsid w:val="00DB49DD"/>
    <w:rsid w:val="00DB5163"/>
    <w:rsid w:val="00DB519D"/>
    <w:rsid w:val="00DB51D5"/>
    <w:rsid w:val="00DB5206"/>
    <w:rsid w:val="00DB54E1"/>
    <w:rsid w:val="00DB5655"/>
    <w:rsid w:val="00DB5D81"/>
    <w:rsid w:val="00DB5EA4"/>
    <w:rsid w:val="00DB6276"/>
    <w:rsid w:val="00DB63F5"/>
    <w:rsid w:val="00DB6758"/>
    <w:rsid w:val="00DB6DF9"/>
    <w:rsid w:val="00DC0335"/>
    <w:rsid w:val="00DC074F"/>
    <w:rsid w:val="00DC0B6E"/>
    <w:rsid w:val="00DC0CC2"/>
    <w:rsid w:val="00DC1C6B"/>
    <w:rsid w:val="00DC2C2E"/>
    <w:rsid w:val="00DC33E6"/>
    <w:rsid w:val="00DC36A5"/>
    <w:rsid w:val="00DC3D70"/>
    <w:rsid w:val="00DC41A6"/>
    <w:rsid w:val="00DC4AF0"/>
    <w:rsid w:val="00DC5228"/>
    <w:rsid w:val="00DC546E"/>
    <w:rsid w:val="00DC65A3"/>
    <w:rsid w:val="00DC6E4E"/>
    <w:rsid w:val="00DC7600"/>
    <w:rsid w:val="00DC77FA"/>
    <w:rsid w:val="00DC7886"/>
    <w:rsid w:val="00DC7C8E"/>
    <w:rsid w:val="00DD0195"/>
    <w:rsid w:val="00DD07E5"/>
    <w:rsid w:val="00DD0CF2"/>
    <w:rsid w:val="00DD0D1F"/>
    <w:rsid w:val="00DD18F9"/>
    <w:rsid w:val="00DD1B54"/>
    <w:rsid w:val="00DD2123"/>
    <w:rsid w:val="00DD3051"/>
    <w:rsid w:val="00DD351D"/>
    <w:rsid w:val="00DD355E"/>
    <w:rsid w:val="00DD3FA5"/>
    <w:rsid w:val="00DD40D5"/>
    <w:rsid w:val="00DD4F1C"/>
    <w:rsid w:val="00DD51CA"/>
    <w:rsid w:val="00DD59BC"/>
    <w:rsid w:val="00DD5D0F"/>
    <w:rsid w:val="00DD68C9"/>
    <w:rsid w:val="00DD7005"/>
    <w:rsid w:val="00DE0655"/>
    <w:rsid w:val="00DE06EB"/>
    <w:rsid w:val="00DE09F3"/>
    <w:rsid w:val="00DE1062"/>
    <w:rsid w:val="00DE1118"/>
    <w:rsid w:val="00DE1552"/>
    <w:rsid w:val="00DE1554"/>
    <w:rsid w:val="00DE16B8"/>
    <w:rsid w:val="00DE1B2D"/>
    <w:rsid w:val="00DE2419"/>
    <w:rsid w:val="00DE2901"/>
    <w:rsid w:val="00DE3DCB"/>
    <w:rsid w:val="00DE5001"/>
    <w:rsid w:val="00DE5411"/>
    <w:rsid w:val="00DE5583"/>
    <w:rsid w:val="00DE55A8"/>
    <w:rsid w:val="00DE57D5"/>
    <w:rsid w:val="00DE590F"/>
    <w:rsid w:val="00DE5A18"/>
    <w:rsid w:val="00DE741D"/>
    <w:rsid w:val="00DE75D3"/>
    <w:rsid w:val="00DE7DC1"/>
    <w:rsid w:val="00DF0677"/>
    <w:rsid w:val="00DF06E0"/>
    <w:rsid w:val="00DF1193"/>
    <w:rsid w:val="00DF1D82"/>
    <w:rsid w:val="00DF1DC3"/>
    <w:rsid w:val="00DF1EDB"/>
    <w:rsid w:val="00DF279C"/>
    <w:rsid w:val="00DF2D0B"/>
    <w:rsid w:val="00DF3EEB"/>
    <w:rsid w:val="00DF3F7E"/>
    <w:rsid w:val="00DF3FFA"/>
    <w:rsid w:val="00DF44D5"/>
    <w:rsid w:val="00DF49F8"/>
    <w:rsid w:val="00DF54DC"/>
    <w:rsid w:val="00DF56AC"/>
    <w:rsid w:val="00DF5A07"/>
    <w:rsid w:val="00DF6139"/>
    <w:rsid w:val="00DF645C"/>
    <w:rsid w:val="00DF7648"/>
    <w:rsid w:val="00DF7958"/>
    <w:rsid w:val="00E004C5"/>
    <w:rsid w:val="00E00AA0"/>
    <w:rsid w:val="00E00E29"/>
    <w:rsid w:val="00E0141F"/>
    <w:rsid w:val="00E0218C"/>
    <w:rsid w:val="00E02902"/>
    <w:rsid w:val="00E02B78"/>
    <w:rsid w:val="00E02BAB"/>
    <w:rsid w:val="00E033C0"/>
    <w:rsid w:val="00E037A6"/>
    <w:rsid w:val="00E03E3B"/>
    <w:rsid w:val="00E0414F"/>
    <w:rsid w:val="00E04CEB"/>
    <w:rsid w:val="00E0588D"/>
    <w:rsid w:val="00E05A4A"/>
    <w:rsid w:val="00E060BC"/>
    <w:rsid w:val="00E06411"/>
    <w:rsid w:val="00E0674B"/>
    <w:rsid w:val="00E07673"/>
    <w:rsid w:val="00E07A7F"/>
    <w:rsid w:val="00E10B19"/>
    <w:rsid w:val="00E11109"/>
    <w:rsid w:val="00E11420"/>
    <w:rsid w:val="00E12E93"/>
    <w:rsid w:val="00E13217"/>
    <w:rsid w:val="00E132FB"/>
    <w:rsid w:val="00E138BA"/>
    <w:rsid w:val="00E13AF0"/>
    <w:rsid w:val="00E146BC"/>
    <w:rsid w:val="00E14879"/>
    <w:rsid w:val="00E148D3"/>
    <w:rsid w:val="00E15A5E"/>
    <w:rsid w:val="00E163A7"/>
    <w:rsid w:val="00E1688A"/>
    <w:rsid w:val="00E170B7"/>
    <w:rsid w:val="00E177DD"/>
    <w:rsid w:val="00E17C1B"/>
    <w:rsid w:val="00E17D1D"/>
    <w:rsid w:val="00E20251"/>
    <w:rsid w:val="00E20729"/>
    <w:rsid w:val="00E20900"/>
    <w:rsid w:val="00E20C7F"/>
    <w:rsid w:val="00E20C9C"/>
    <w:rsid w:val="00E2117D"/>
    <w:rsid w:val="00E21BEC"/>
    <w:rsid w:val="00E21CCD"/>
    <w:rsid w:val="00E22F44"/>
    <w:rsid w:val="00E235CA"/>
    <w:rsid w:val="00E23895"/>
    <w:rsid w:val="00E2396E"/>
    <w:rsid w:val="00E23D8F"/>
    <w:rsid w:val="00E24728"/>
    <w:rsid w:val="00E24772"/>
    <w:rsid w:val="00E24898"/>
    <w:rsid w:val="00E25334"/>
    <w:rsid w:val="00E25339"/>
    <w:rsid w:val="00E26AAC"/>
    <w:rsid w:val="00E276AC"/>
    <w:rsid w:val="00E30637"/>
    <w:rsid w:val="00E30E3E"/>
    <w:rsid w:val="00E31B49"/>
    <w:rsid w:val="00E32D5A"/>
    <w:rsid w:val="00E32E75"/>
    <w:rsid w:val="00E3313A"/>
    <w:rsid w:val="00E335FD"/>
    <w:rsid w:val="00E34755"/>
    <w:rsid w:val="00E34832"/>
    <w:rsid w:val="00E34A35"/>
    <w:rsid w:val="00E350B0"/>
    <w:rsid w:val="00E3533F"/>
    <w:rsid w:val="00E35350"/>
    <w:rsid w:val="00E35616"/>
    <w:rsid w:val="00E3572F"/>
    <w:rsid w:val="00E35F2C"/>
    <w:rsid w:val="00E36478"/>
    <w:rsid w:val="00E36639"/>
    <w:rsid w:val="00E36B11"/>
    <w:rsid w:val="00E37238"/>
    <w:rsid w:val="00E373BC"/>
    <w:rsid w:val="00E37C2F"/>
    <w:rsid w:val="00E37E34"/>
    <w:rsid w:val="00E37E98"/>
    <w:rsid w:val="00E40758"/>
    <w:rsid w:val="00E41877"/>
    <w:rsid w:val="00E41B52"/>
    <w:rsid w:val="00E41C28"/>
    <w:rsid w:val="00E420D4"/>
    <w:rsid w:val="00E42661"/>
    <w:rsid w:val="00E42A27"/>
    <w:rsid w:val="00E42B52"/>
    <w:rsid w:val="00E43A88"/>
    <w:rsid w:val="00E43FC3"/>
    <w:rsid w:val="00E44168"/>
    <w:rsid w:val="00E4433C"/>
    <w:rsid w:val="00E44865"/>
    <w:rsid w:val="00E454DF"/>
    <w:rsid w:val="00E459B1"/>
    <w:rsid w:val="00E4619A"/>
    <w:rsid w:val="00E46308"/>
    <w:rsid w:val="00E463C7"/>
    <w:rsid w:val="00E46A68"/>
    <w:rsid w:val="00E4786E"/>
    <w:rsid w:val="00E501D1"/>
    <w:rsid w:val="00E50394"/>
    <w:rsid w:val="00E50B26"/>
    <w:rsid w:val="00E51544"/>
    <w:rsid w:val="00E51E17"/>
    <w:rsid w:val="00E52072"/>
    <w:rsid w:val="00E52DAB"/>
    <w:rsid w:val="00E52FEC"/>
    <w:rsid w:val="00E530AF"/>
    <w:rsid w:val="00E5377E"/>
    <w:rsid w:val="00E539B0"/>
    <w:rsid w:val="00E539F9"/>
    <w:rsid w:val="00E53D96"/>
    <w:rsid w:val="00E541AE"/>
    <w:rsid w:val="00E54C35"/>
    <w:rsid w:val="00E55994"/>
    <w:rsid w:val="00E570BA"/>
    <w:rsid w:val="00E578BC"/>
    <w:rsid w:val="00E57B1E"/>
    <w:rsid w:val="00E57B9A"/>
    <w:rsid w:val="00E57D76"/>
    <w:rsid w:val="00E600CA"/>
    <w:rsid w:val="00E60606"/>
    <w:rsid w:val="00E60A03"/>
    <w:rsid w:val="00E60B25"/>
    <w:rsid w:val="00E60C66"/>
    <w:rsid w:val="00E610EE"/>
    <w:rsid w:val="00E6164D"/>
    <w:rsid w:val="00E618C9"/>
    <w:rsid w:val="00E62774"/>
    <w:rsid w:val="00E6307C"/>
    <w:rsid w:val="00E63256"/>
    <w:rsid w:val="00E636FA"/>
    <w:rsid w:val="00E63E03"/>
    <w:rsid w:val="00E6470E"/>
    <w:rsid w:val="00E64B2F"/>
    <w:rsid w:val="00E64C82"/>
    <w:rsid w:val="00E64EF9"/>
    <w:rsid w:val="00E64F6A"/>
    <w:rsid w:val="00E65160"/>
    <w:rsid w:val="00E66964"/>
    <w:rsid w:val="00E66C50"/>
    <w:rsid w:val="00E6709E"/>
    <w:rsid w:val="00E67100"/>
    <w:rsid w:val="00E67109"/>
    <w:rsid w:val="00E679D3"/>
    <w:rsid w:val="00E67C87"/>
    <w:rsid w:val="00E71208"/>
    <w:rsid w:val="00E7133E"/>
    <w:rsid w:val="00E71444"/>
    <w:rsid w:val="00E717BA"/>
    <w:rsid w:val="00E71C91"/>
    <w:rsid w:val="00E71D0D"/>
    <w:rsid w:val="00E720A1"/>
    <w:rsid w:val="00E7210B"/>
    <w:rsid w:val="00E72D6D"/>
    <w:rsid w:val="00E72F6C"/>
    <w:rsid w:val="00E73916"/>
    <w:rsid w:val="00E73D67"/>
    <w:rsid w:val="00E74B5B"/>
    <w:rsid w:val="00E7546A"/>
    <w:rsid w:val="00E75964"/>
    <w:rsid w:val="00E75DDA"/>
    <w:rsid w:val="00E76959"/>
    <w:rsid w:val="00E771D7"/>
    <w:rsid w:val="00E773E8"/>
    <w:rsid w:val="00E80A92"/>
    <w:rsid w:val="00E80F6A"/>
    <w:rsid w:val="00E81136"/>
    <w:rsid w:val="00E822EE"/>
    <w:rsid w:val="00E834EB"/>
    <w:rsid w:val="00E83ADD"/>
    <w:rsid w:val="00E83BB2"/>
    <w:rsid w:val="00E83E08"/>
    <w:rsid w:val="00E84F38"/>
    <w:rsid w:val="00E850F4"/>
    <w:rsid w:val="00E85623"/>
    <w:rsid w:val="00E85920"/>
    <w:rsid w:val="00E85ABA"/>
    <w:rsid w:val="00E860E8"/>
    <w:rsid w:val="00E8639A"/>
    <w:rsid w:val="00E86E7E"/>
    <w:rsid w:val="00E87441"/>
    <w:rsid w:val="00E87808"/>
    <w:rsid w:val="00E908E2"/>
    <w:rsid w:val="00E91FAE"/>
    <w:rsid w:val="00E9219C"/>
    <w:rsid w:val="00E9283B"/>
    <w:rsid w:val="00E934E2"/>
    <w:rsid w:val="00E93D1C"/>
    <w:rsid w:val="00E94434"/>
    <w:rsid w:val="00E94972"/>
    <w:rsid w:val="00E94F37"/>
    <w:rsid w:val="00E9522C"/>
    <w:rsid w:val="00E953EC"/>
    <w:rsid w:val="00E95836"/>
    <w:rsid w:val="00E95DA5"/>
    <w:rsid w:val="00E95DC6"/>
    <w:rsid w:val="00E963E4"/>
    <w:rsid w:val="00E96499"/>
    <w:rsid w:val="00E9696B"/>
    <w:rsid w:val="00E96E3F"/>
    <w:rsid w:val="00EA09B3"/>
    <w:rsid w:val="00EA0D26"/>
    <w:rsid w:val="00EA10FF"/>
    <w:rsid w:val="00EA1C1C"/>
    <w:rsid w:val="00EA243A"/>
    <w:rsid w:val="00EA26D8"/>
    <w:rsid w:val="00EA270C"/>
    <w:rsid w:val="00EA31F7"/>
    <w:rsid w:val="00EA3316"/>
    <w:rsid w:val="00EA4118"/>
    <w:rsid w:val="00EA4974"/>
    <w:rsid w:val="00EA49F0"/>
    <w:rsid w:val="00EA532E"/>
    <w:rsid w:val="00EA6A8E"/>
    <w:rsid w:val="00EA6F6B"/>
    <w:rsid w:val="00EA724F"/>
    <w:rsid w:val="00EA7401"/>
    <w:rsid w:val="00EA7BBA"/>
    <w:rsid w:val="00EB00C9"/>
    <w:rsid w:val="00EB06D9"/>
    <w:rsid w:val="00EB0846"/>
    <w:rsid w:val="00EB104F"/>
    <w:rsid w:val="00EB12F6"/>
    <w:rsid w:val="00EB13C9"/>
    <w:rsid w:val="00EB1404"/>
    <w:rsid w:val="00EB192B"/>
    <w:rsid w:val="00EB19ED"/>
    <w:rsid w:val="00EB1CAB"/>
    <w:rsid w:val="00EB2121"/>
    <w:rsid w:val="00EB22C5"/>
    <w:rsid w:val="00EB306E"/>
    <w:rsid w:val="00EB359C"/>
    <w:rsid w:val="00EB406F"/>
    <w:rsid w:val="00EB4DB7"/>
    <w:rsid w:val="00EB4E5C"/>
    <w:rsid w:val="00EB60C5"/>
    <w:rsid w:val="00EB6960"/>
    <w:rsid w:val="00EB7BFB"/>
    <w:rsid w:val="00EC017A"/>
    <w:rsid w:val="00EC0518"/>
    <w:rsid w:val="00EC09E5"/>
    <w:rsid w:val="00EC0C88"/>
    <w:rsid w:val="00EC0F5A"/>
    <w:rsid w:val="00EC163E"/>
    <w:rsid w:val="00EC2C2D"/>
    <w:rsid w:val="00EC3347"/>
    <w:rsid w:val="00EC3CC8"/>
    <w:rsid w:val="00EC3EEA"/>
    <w:rsid w:val="00EC4265"/>
    <w:rsid w:val="00EC4992"/>
    <w:rsid w:val="00EC4C6D"/>
    <w:rsid w:val="00EC4CEB"/>
    <w:rsid w:val="00EC5DEF"/>
    <w:rsid w:val="00EC659E"/>
    <w:rsid w:val="00EC716B"/>
    <w:rsid w:val="00EC7CB2"/>
    <w:rsid w:val="00EC7D1A"/>
    <w:rsid w:val="00ED0218"/>
    <w:rsid w:val="00ED06ED"/>
    <w:rsid w:val="00ED0948"/>
    <w:rsid w:val="00ED0B20"/>
    <w:rsid w:val="00ED151D"/>
    <w:rsid w:val="00ED2072"/>
    <w:rsid w:val="00ED268B"/>
    <w:rsid w:val="00ED280E"/>
    <w:rsid w:val="00ED2AE0"/>
    <w:rsid w:val="00ED41CD"/>
    <w:rsid w:val="00ED455A"/>
    <w:rsid w:val="00ED46D6"/>
    <w:rsid w:val="00ED4E7F"/>
    <w:rsid w:val="00ED5553"/>
    <w:rsid w:val="00ED5897"/>
    <w:rsid w:val="00ED5C1A"/>
    <w:rsid w:val="00ED5E36"/>
    <w:rsid w:val="00ED6116"/>
    <w:rsid w:val="00ED6961"/>
    <w:rsid w:val="00ED6986"/>
    <w:rsid w:val="00ED6A7D"/>
    <w:rsid w:val="00ED6AA2"/>
    <w:rsid w:val="00ED70F6"/>
    <w:rsid w:val="00ED74B9"/>
    <w:rsid w:val="00ED7A2A"/>
    <w:rsid w:val="00ED7D7B"/>
    <w:rsid w:val="00EE0479"/>
    <w:rsid w:val="00EE0970"/>
    <w:rsid w:val="00EE0C2A"/>
    <w:rsid w:val="00EE1C51"/>
    <w:rsid w:val="00EE2EF4"/>
    <w:rsid w:val="00EE2F55"/>
    <w:rsid w:val="00EE368A"/>
    <w:rsid w:val="00EE396D"/>
    <w:rsid w:val="00EE3ACE"/>
    <w:rsid w:val="00EE43DD"/>
    <w:rsid w:val="00EE4898"/>
    <w:rsid w:val="00EE5284"/>
    <w:rsid w:val="00EE6066"/>
    <w:rsid w:val="00EE62C1"/>
    <w:rsid w:val="00EE6594"/>
    <w:rsid w:val="00EE6762"/>
    <w:rsid w:val="00EE70BC"/>
    <w:rsid w:val="00EE71DC"/>
    <w:rsid w:val="00EE7410"/>
    <w:rsid w:val="00EE7AA6"/>
    <w:rsid w:val="00EE7DB9"/>
    <w:rsid w:val="00EF0B96"/>
    <w:rsid w:val="00EF0E41"/>
    <w:rsid w:val="00EF0E5D"/>
    <w:rsid w:val="00EF1266"/>
    <w:rsid w:val="00EF1B71"/>
    <w:rsid w:val="00EF1DE8"/>
    <w:rsid w:val="00EF2065"/>
    <w:rsid w:val="00EF244D"/>
    <w:rsid w:val="00EF2692"/>
    <w:rsid w:val="00EF26F4"/>
    <w:rsid w:val="00EF28A1"/>
    <w:rsid w:val="00EF3486"/>
    <w:rsid w:val="00EF36D0"/>
    <w:rsid w:val="00EF44E0"/>
    <w:rsid w:val="00EF45BB"/>
    <w:rsid w:val="00EF47AF"/>
    <w:rsid w:val="00EF4FF5"/>
    <w:rsid w:val="00EF53B6"/>
    <w:rsid w:val="00EF6121"/>
    <w:rsid w:val="00EF6580"/>
    <w:rsid w:val="00EF72D0"/>
    <w:rsid w:val="00EF74A7"/>
    <w:rsid w:val="00EF75A3"/>
    <w:rsid w:val="00EF766B"/>
    <w:rsid w:val="00EF7CC0"/>
    <w:rsid w:val="00F00322"/>
    <w:rsid w:val="00F00B73"/>
    <w:rsid w:val="00F011CD"/>
    <w:rsid w:val="00F0158F"/>
    <w:rsid w:val="00F01B41"/>
    <w:rsid w:val="00F0223A"/>
    <w:rsid w:val="00F026E4"/>
    <w:rsid w:val="00F02823"/>
    <w:rsid w:val="00F03181"/>
    <w:rsid w:val="00F033D2"/>
    <w:rsid w:val="00F0345F"/>
    <w:rsid w:val="00F040B6"/>
    <w:rsid w:val="00F04597"/>
    <w:rsid w:val="00F04C45"/>
    <w:rsid w:val="00F04D0A"/>
    <w:rsid w:val="00F0502C"/>
    <w:rsid w:val="00F06716"/>
    <w:rsid w:val="00F075B0"/>
    <w:rsid w:val="00F10B57"/>
    <w:rsid w:val="00F115CA"/>
    <w:rsid w:val="00F119CA"/>
    <w:rsid w:val="00F11D72"/>
    <w:rsid w:val="00F1205D"/>
    <w:rsid w:val="00F12256"/>
    <w:rsid w:val="00F12C5E"/>
    <w:rsid w:val="00F134D2"/>
    <w:rsid w:val="00F1385F"/>
    <w:rsid w:val="00F145F8"/>
    <w:rsid w:val="00F14817"/>
    <w:rsid w:val="00F14D06"/>
    <w:rsid w:val="00F14DC7"/>
    <w:rsid w:val="00F14E41"/>
    <w:rsid w:val="00F14EBA"/>
    <w:rsid w:val="00F1510F"/>
    <w:rsid w:val="00F1533A"/>
    <w:rsid w:val="00F15E5A"/>
    <w:rsid w:val="00F16962"/>
    <w:rsid w:val="00F17F0A"/>
    <w:rsid w:val="00F17FBC"/>
    <w:rsid w:val="00F20025"/>
    <w:rsid w:val="00F20208"/>
    <w:rsid w:val="00F2181F"/>
    <w:rsid w:val="00F21E4E"/>
    <w:rsid w:val="00F21F6D"/>
    <w:rsid w:val="00F22CC9"/>
    <w:rsid w:val="00F22D9B"/>
    <w:rsid w:val="00F23505"/>
    <w:rsid w:val="00F23863"/>
    <w:rsid w:val="00F23DBF"/>
    <w:rsid w:val="00F23E3D"/>
    <w:rsid w:val="00F24439"/>
    <w:rsid w:val="00F2553E"/>
    <w:rsid w:val="00F257C8"/>
    <w:rsid w:val="00F25F4F"/>
    <w:rsid w:val="00F26501"/>
    <w:rsid w:val="00F2650C"/>
    <w:rsid w:val="00F2668F"/>
    <w:rsid w:val="00F26CB2"/>
    <w:rsid w:val="00F26E9B"/>
    <w:rsid w:val="00F26EA5"/>
    <w:rsid w:val="00F273EE"/>
    <w:rsid w:val="00F2742F"/>
    <w:rsid w:val="00F2753B"/>
    <w:rsid w:val="00F27DCD"/>
    <w:rsid w:val="00F302FD"/>
    <w:rsid w:val="00F308FD"/>
    <w:rsid w:val="00F31E63"/>
    <w:rsid w:val="00F32124"/>
    <w:rsid w:val="00F32617"/>
    <w:rsid w:val="00F32CD7"/>
    <w:rsid w:val="00F3322F"/>
    <w:rsid w:val="00F335EE"/>
    <w:rsid w:val="00F33B7F"/>
    <w:rsid w:val="00F33BE4"/>
    <w:rsid w:val="00F33C73"/>
    <w:rsid w:val="00F33CAC"/>
    <w:rsid w:val="00F33CF8"/>
    <w:rsid w:val="00F33F8B"/>
    <w:rsid w:val="00F340B2"/>
    <w:rsid w:val="00F34997"/>
    <w:rsid w:val="00F34B2C"/>
    <w:rsid w:val="00F35A8F"/>
    <w:rsid w:val="00F36045"/>
    <w:rsid w:val="00F36AE7"/>
    <w:rsid w:val="00F36E74"/>
    <w:rsid w:val="00F37A45"/>
    <w:rsid w:val="00F37AEF"/>
    <w:rsid w:val="00F40749"/>
    <w:rsid w:val="00F40BE0"/>
    <w:rsid w:val="00F40C62"/>
    <w:rsid w:val="00F40EB7"/>
    <w:rsid w:val="00F41830"/>
    <w:rsid w:val="00F418C6"/>
    <w:rsid w:val="00F43390"/>
    <w:rsid w:val="00F44273"/>
    <w:rsid w:val="00F443B2"/>
    <w:rsid w:val="00F44E42"/>
    <w:rsid w:val="00F45004"/>
    <w:rsid w:val="00F452D1"/>
    <w:rsid w:val="00F458D8"/>
    <w:rsid w:val="00F46609"/>
    <w:rsid w:val="00F46EDA"/>
    <w:rsid w:val="00F47CF4"/>
    <w:rsid w:val="00F50237"/>
    <w:rsid w:val="00F50C8A"/>
    <w:rsid w:val="00F50D60"/>
    <w:rsid w:val="00F51AAB"/>
    <w:rsid w:val="00F5297E"/>
    <w:rsid w:val="00F529DD"/>
    <w:rsid w:val="00F52A6C"/>
    <w:rsid w:val="00F532E0"/>
    <w:rsid w:val="00F53596"/>
    <w:rsid w:val="00F53F72"/>
    <w:rsid w:val="00F53FE9"/>
    <w:rsid w:val="00F5461B"/>
    <w:rsid w:val="00F54655"/>
    <w:rsid w:val="00F555ED"/>
    <w:rsid w:val="00F5591C"/>
    <w:rsid w:val="00F55BA8"/>
    <w:rsid w:val="00F55DB1"/>
    <w:rsid w:val="00F55EC8"/>
    <w:rsid w:val="00F56ACA"/>
    <w:rsid w:val="00F56C32"/>
    <w:rsid w:val="00F579FD"/>
    <w:rsid w:val="00F57A80"/>
    <w:rsid w:val="00F600FE"/>
    <w:rsid w:val="00F61328"/>
    <w:rsid w:val="00F615AC"/>
    <w:rsid w:val="00F62852"/>
    <w:rsid w:val="00F62BB5"/>
    <w:rsid w:val="00F62E4D"/>
    <w:rsid w:val="00F63248"/>
    <w:rsid w:val="00F6425A"/>
    <w:rsid w:val="00F646FA"/>
    <w:rsid w:val="00F64EF2"/>
    <w:rsid w:val="00F658B2"/>
    <w:rsid w:val="00F65A9E"/>
    <w:rsid w:val="00F662A2"/>
    <w:rsid w:val="00F663C0"/>
    <w:rsid w:val="00F666FF"/>
    <w:rsid w:val="00F667E6"/>
    <w:rsid w:val="00F66B34"/>
    <w:rsid w:val="00F675B9"/>
    <w:rsid w:val="00F700BA"/>
    <w:rsid w:val="00F703FC"/>
    <w:rsid w:val="00F7066A"/>
    <w:rsid w:val="00F707D1"/>
    <w:rsid w:val="00F70967"/>
    <w:rsid w:val="00F70D08"/>
    <w:rsid w:val="00F711C9"/>
    <w:rsid w:val="00F721B0"/>
    <w:rsid w:val="00F728CF"/>
    <w:rsid w:val="00F736C7"/>
    <w:rsid w:val="00F741A0"/>
    <w:rsid w:val="00F74B51"/>
    <w:rsid w:val="00F74C59"/>
    <w:rsid w:val="00F756E1"/>
    <w:rsid w:val="00F75A56"/>
    <w:rsid w:val="00F75C3A"/>
    <w:rsid w:val="00F75CB9"/>
    <w:rsid w:val="00F76CB3"/>
    <w:rsid w:val="00F80494"/>
    <w:rsid w:val="00F80CB7"/>
    <w:rsid w:val="00F8135A"/>
    <w:rsid w:val="00F817AB"/>
    <w:rsid w:val="00F81962"/>
    <w:rsid w:val="00F81D98"/>
    <w:rsid w:val="00F82590"/>
    <w:rsid w:val="00F82E30"/>
    <w:rsid w:val="00F831CB"/>
    <w:rsid w:val="00F83712"/>
    <w:rsid w:val="00F83C68"/>
    <w:rsid w:val="00F83D02"/>
    <w:rsid w:val="00F84549"/>
    <w:rsid w:val="00F84708"/>
    <w:rsid w:val="00F84709"/>
    <w:rsid w:val="00F848A3"/>
    <w:rsid w:val="00F84ACF"/>
    <w:rsid w:val="00F85742"/>
    <w:rsid w:val="00F858EE"/>
    <w:rsid w:val="00F85A77"/>
    <w:rsid w:val="00F85BF8"/>
    <w:rsid w:val="00F8629E"/>
    <w:rsid w:val="00F86C77"/>
    <w:rsid w:val="00F871CE"/>
    <w:rsid w:val="00F877D7"/>
    <w:rsid w:val="00F87802"/>
    <w:rsid w:val="00F900D1"/>
    <w:rsid w:val="00F907C2"/>
    <w:rsid w:val="00F91BB4"/>
    <w:rsid w:val="00F91D15"/>
    <w:rsid w:val="00F92C0A"/>
    <w:rsid w:val="00F92D34"/>
    <w:rsid w:val="00F92D7A"/>
    <w:rsid w:val="00F93707"/>
    <w:rsid w:val="00F937E7"/>
    <w:rsid w:val="00F9415B"/>
    <w:rsid w:val="00F94C98"/>
    <w:rsid w:val="00F94DAA"/>
    <w:rsid w:val="00F94F37"/>
    <w:rsid w:val="00F9525A"/>
    <w:rsid w:val="00F95ED6"/>
    <w:rsid w:val="00F96171"/>
    <w:rsid w:val="00F962BD"/>
    <w:rsid w:val="00F96D07"/>
    <w:rsid w:val="00F96D46"/>
    <w:rsid w:val="00F97972"/>
    <w:rsid w:val="00FA07C8"/>
    <w:rsid w:val="00FA13C2"/>
    <w:rsid w:val="00FA16E9"/>
    <w:rsid w:val="00FA2B2A"/>
    <w:rsid w:val="00FA3459"/>
    <w:rsid w:val="00FA36A8"/>
    <w:rsid w:val="00FA3AE7"/>
    <w:rsid w:val="00FA3C7A"/>
    <w:rsid w:val="00FA41BB"/>
    <w:rsid w:val="00FA441A"/>
    <w:rsid w:val="00FA499E"/>
    <w:rsid w:val="00FA4BC3"/>
    <w:rsid w:val="00FA5B0C"/>
    <w:rsid w:val="00FA5CB6"/>
    <w:rsid w:val="00FA6FCC"/>
    <w:rsid w:val="00FA7552"/>
    <w:rsid w:val="00FA76C0"/>
    <w:rsid w:val="00FA7CE7"/>
    <w:rsid w:val="00FA7F91"/>
    <w:rsid w:val="00FB0B23"/>
    <w:rsid w:val="00FB10A6"/>
    <w:rsid w:val="00FB121C"/>
    <w:rsid w:val="00FB14ED"/>
    <w:rsid w:val="00FB1CDD"/>
    <w:rsid w:val="00FB1FBF"/>
    <w:rsid w:val="00FB2002"/>
    <w:rsid w:val="00FB20AE"/>
    <w:rsid w:val="00FB2C2F"/>
    <w:rsid w:val="00FB2ED3"/>
    <w:rsid w:val="00FB3058"/>
    <w:rsid w:val="00FB305C"/>
    <w:rsid w:val="00FB3A80"/>
    <w:rsid w:val="00FB4790"/>
    <w:rsid w:val="00FB4BDE"/>
    <w:rsid w:val="00FB4EBD"/>
    <w:rsid w:val="00FB5B97"/>
    <w:rsid w:val="00FB5FCE"/>
    <w:rsid w:val="00FB6028"/>
    <w:rsid w:val="00FB63A3"/>
    <w:rsid w:val="00FB6F02"/>
    <w:rsid w:val="00FB735E"/>
    <w:rsid w:val="00FB7B85"/>
    <w:rsid w:val="00FC0063"/>
    <w:rsid w:val="00FC010A"/>
    <w:rsid w:val="00FC01E9"/>
    <w:rsid w:val="00FC0AED"/>
    <w:rsid w:val="00FC0C6C"/>
    <w:rsid w:val="00FC2572"/>
    <w:rsid w:val="00FC2C24"/>
    <w:rsid w:val="00FC2C53"/>
    <w:rsid w:val="00FC2E3D"/>
    <w:rsid w:val="00FC3BDE"/>
    <w:rsid w:val="00FC3F99"/>
    <w:rsid w:val="00FC4458"/>
    <w:rsid w:val="00FC48FC"/>
    <w:rsid w:val="00FC4A95"/>
    <w:rsid w:val="00FC5582"/>
    <w:rsid w:val="00FC55FF"/>
    <w:rsid w:val="00FC7095"/>
    <w:rsid w:val="00FC71AC"/>
    <w:rsid w:val="00FC740A"/>
    <w:rsid w:val="00FC78E8"/>
    <w:rsid w:val="00FD050E"/>
    <w:rsid w:val="00FD05B9"/>
    <w:rsid w:val="00FD0A64"/>
    <w:rsid w:val="00FD1DBE"/>
    <w:rsid w:val="00FD1E3F"/>
    <w:rsid w:val="00FD252B"/>
    <w:rsid w:val="00FD25A7"/>
    <w:rsid w:val="00FD27B6"/>
    <w:rsid w:val="00FD28E2"/>
    <w:rsid w:val="00FD2B28"/>
    <w:rsid w:val="00FD2DD7"/>
    <w:rsid w:val="00FD2EC5"/>
    <w:rsid w:val="00FD3320"/>
    <w:rsid w:val="00FD34B0"/>
    <w:rsid w:val="00FD351A"/>
    <w:rsid w:val="00FD3689"/>
    <w:rsid w:val="00FD3868"/>
    <w:rsid w:val="00FD3B81"/>
    <w:rsid w:val="00FD3D7F"/>
    <w:rsid w:val="00FD42A3"/>
    <w:rsid w:val="00FD4427"/>
    <w:rsid w:val="00FD44D3"/>
    <w:rsid w:val="00FD48C2"/>
    <w:rsid w:val="00FD4E1E"/>
    <w:rsid w:val="00FD4FAC"/>
    <w:rsid w:val="00FD5683"/>
    <w:rsid w:val="00FD5DB4"/>
    <w:rsid w:val="00FD64E2"/>
    <w:rsid w:val="00FD69AD"/>
    <w:rsid w:val="00FD6BA1"/>
    <w:rsid w:val="00FD6FCF"/>
    <w:rsid w:val="00FD71D1"/>
    <w:rsid w:val="00FD7468"/>
    <w:rsid w:val="00FD78D0"/>
    <w:rsid w:val="00FD7CE0"/>
    <w:rsid w:val="00FE00ED"/>
    <w:rsid w:val="00FE02D4"/>
    <w:rsid w:val="00FE0864"/>
    <w:rsid w:val="00FE0B3B"/>
    <w:rsid w:val="00FE10F6"/>
    <w:rsid w:val="00FE1526"/>
    <w:rsid w:val="00FE165C"/>
    <w:rsid w:val="00FE1BE2"/>
    <w:rsid w:val="00FE1EE3"/>
    <w:rsid w:val="00FE1F15"/>
    <w:rsid w:val="00FE20E4"/>
    <w:rsid w:val="00FE2147"/>
    <w:rsid w:val="00FE2341"/>
    <w:rsid w:val="00FE2388"/>
    <w:rsid w:val="00FE25A2"/>
    <w:rsid w:val="00FE3098"/>
    <w:rsid w:val="00FE31DB"/>
    <w:rsid w:val="00FE335E"/>
    <w:rsid w:val="00FE35FE"/>
    <w:rsid w:val="00FE3D9F"/>
    <w:rsid w:val="00FE4341"/>
    <w:rsid w:val="00FE436E"/>
    <w:rsid w:val="00FE4A7D"/>
    <w:rsid w:val="00FE61FF"/>
    <w:rsid w:val="00FE730A"/>
    <w:rsid w:val="00FF0291"/>
    <w:rsid w:val="00FF03D4"/>
    <w:rsid w:val="00FF057C"/>
    <w:rsid w:val="00FF1CC1"/>
    <w:rsid w:val="00FF1DD7"/>
    <w:rsid w:val="00FF1F0B"/>
    <w:rsid w:val="00FF231F"/>
    <w:rsid w:val="00FF3F8C"/>
    <w:rsid w:val="00FF4132"/>
    <w:rsid w:val="00FF42B8"/>
    <w:rsid w:val="00FF4453"/>
    <w:rsid w:val="00FF453C"/>
    <w:rsid w:val="00FF5CB5"/>
    <w:rsid w:val="00FF5CCD"/>
    <w:rsid w:val="00FF6033"/>
    <w:rsid w:val="00FF61D2"/>
    <w:rsid w:val="00FF660A"/>
    <w:rsid w:val="00FF77E1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678F25"/>
  <w15:docId w15:val="{37CF09E3-21D1-4FD2-997E-62B455A2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751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2303A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B2996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4BA4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4BA4"/>
    <w:rPr>
      <w:rFonts w:ascii="Consolas" w:eastAsiaTheme="minorEastAsia" w:hAnsi="Consolas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72D6D"/>
    <w:pPr>
      <w:spacing w:line="360" w:lineRule="auto"/>
      <w:ind w:left="720"/>
      <w:contextualSpacing/>
    </w:pPr>
    <w:rPr>
      <w:rFonts w:ascii="Times New Roman" w:hAnsi="Times New Roman" w:cs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A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AFA"/>
    <w:rPr>
      <w:rFonts w:ascii="Verdana" w:eastAsiaTheme="minorEastAsi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AF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D3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91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7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98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1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5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1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7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6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9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6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75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40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95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4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7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0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8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71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9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8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6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36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2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91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8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4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2BD7EC-B700-47C2-B1A0-ED2BEB40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46</TotalTime>
  <Pages>24</Pages>
  <Words>7461</Words>
  <Characters>42931</Characters>
  <Application>Microsoft Office Word</Application>
  <DocSecurity>0</DocSecurity>
  <Lines>357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Brakoniecka Emilia</dc:creator>
  <cp:lastModifiedBy>Wójcik Aleksandra</cp:lastModifiedBy>
  <cp:revision>3</cp:revision>
  <cp:lastPrinted>2024-07-10T10:24:00Z</cp:lastPrinted>
  <dcterms:created xsi:type="dcterms:W3CDTF">2024-10-30T09:03:00Z</dcterms:created>
  <dcterms:modified xsi:type="dcterms:W3CDTF">2024-10-30T11:06:00Z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