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1C90" w14:textId="5CCF9E8D" w:rsidR="008B2CFE" w:rsidRDefault="008B2CFE" w:rsidP="008B2CFE">
      <w:pPr>
        <w:pStyle w:val="OZNPROJEKTUwskazaniedatylubwersjiprojektu"/>
      </w:pPr>
      <w:r w:rsidRPr="00D1348C">
        <w:t>Projekt</w:t>
      </w:r>
    </w:p>
    <w:p w14:paraId="20BDBCFF" w14:textId="24025F57" w:rsidR="008B2CFE" w:rsidRPr="00D1348C" w:rsidRDefault="008B2CFE" w:rsidP="008B2CFE">
      <w:pPr>
        <w:pStyle w:val="OZNRODZAKTUtznustawalubrozporzdzenieiorganwydajcy"/>
      </w:pPr>
      <w:r w:rsidRPr="00D1348C">
        <w:t>Ustawa</w:t>
      </w:r>
    </w:p>
    <w:p w14:paraId="2A083FB4" w14:textId="0A105776" w:rsidR="008B2CFE" w:rsidRPr="00D1348C" w:rsidRDefault="008B2CFE" w:rsidP="008B2CFE">
      <w:pPr>
        <w:pStyle w:val="DATAAKTUdatauchwalenialubwydaniaaktu"/>
      </w:pPr>
      <w:r w:rsidRPr="00D1348C">
        <w:t>z dnia</w:t>
      </w:r>
    </w:p>
    <w:p w14:paraId="1980B7A8" w14:textId="77777777" w:rsidR="008B2CFE" w:rsidRPr="00E8317C" w:rsidRDefault="008B2CFE" w:rsidP="008B2CFE">
      <w:pPr>
        <w:pStyle w:val="TYTUAKTUprzedmiotregulacjiustawylubrozporzdzenia"/>
        <w:rPr>
          <w:rStyle w:val="IGindeksgrny"/>
        </w:rPr>
      </w:pPr>
      <w:r w:rsidRPr="00D1348C">
        <w:t>o likwidacji Fundacji Platforma Przemysłu Przyszłości</w:t>
      </w:r>
      <w:r w:rsidRPr="003F190F">
        <w:rPr>
          <w:rStyle w:val="IGPindeksgrnyipogrubienie"/>
        </w:rPr>
        <w:footnoteReference w:id="1"/>
      </w:r>
      <w:r w:rsidRPr="003F190F">
        <w:rPr>
          <w:rStyle w:val="IGPindeksgrnyipogrubienie"/>
        </w:rPr>
        <w:t>)</w:t>
      </w:r>
    </w:p>
    <w:p w14:paraId="7A1264A5" w14:textId="56EB62B9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 w:rsidRPr="00910AFD">
        <w:rPr>
          <w:rStyle w:val="Ppogrubienie"/>
        </w:rPr>
        <w:t>1.</w:t>
      </w:r>
      <w:r w:rsidR="00DA1EB5">
        <w:t> </w:t>
      </w:r>
      <w:r w:rsidRPr="00D1348C">
        <w:t>1.</w:t>
      </w:r>
      <w:r w:rsidR="00DA1EB5">
        <w:t> </w:t>
      </w:r>
      <w:r>
        <w:t xml:space="preserve">Otwiera się likwidację </w:t>
      </w:r>
      <w:r w:rsidRPr="00D1348C">
        <w:t>Fundacj</w:t>
      </w:r>
      <w:r>
        <w:t>i</w:t>
      </w:r>
      <w:r w:rsidRPr="00D1348C">
        <w:t xml:space="preserve"> Platforma Przemysłu Przyszłości, zwan</w:t>
      </w:r>
      <w:r>
        <w:t>ej</w:t>
      </w:r>
      <w:r w:rsidRPr="00D1348C">
        <w:t xml:space="preserve"> dalej „Platformą”, utworzon</w:t>
      </w:r>
      <w:r>
        <w:t>ej</w:t>
      </w:r>
      <w:r w:rsidRPr="00D1348C">
        <w:t xml:space="preserve"> na podstawie ustawy z dnia 17 stycznia 2019 r. o Fundacji Platforma Przemysłu Przyszłości (Dz. U. z 2023 r. poz. 489 oraz z 2024 r. poz. 834)</w:t>
      </w:r>
      <w:r w:rsidRPr="005D6A1D">
        <w:t>.</w:t>
      </w:r>
    </w:p>
    <w:p w14:paraId="2EAC0C1F" w14:textId="1F3726FB" w:rsidR="008B2CFE" w:rsidRDefault="008B2CFE" w:rsidP="008B2CFE">
      <w:pPr>
        <w:pStyle w:val="USTustnpkodeksu"/>
      </w:pPr>
      <w:r>
        <w:t>2</w:t>
      </w:r>
      <w:r w:rsidRPr="0037104C">
        <w:t>.</w:t>
      </w:r>
      <w:r w:rsidR="00797C75">
        <w:t> </w:t>
      </w:r>
      <w:r w:rsidRPr="0037104C">
        <w:t>Z dniem 31 grudnia 2024 r. likwiduje się Platformę.</w:t>
      </w:r>
    </w:p>
    <w:p w14:paraId="1959D69C" w14:textId="21DF2182" w:rsidR="008B2CFE" w:rsidRPr="00D1348C" w:rsidRDefault="008B2CFE" w:rsidP="008B2CFE">
      <w:pPr>
        <w:pStyle w:val="USTustnpkodeksu"/>
      </w:pPr>
      <w:r>
        <w:t>3</w:t>
      </w:r>
      <w:r w:rsidRPr="00D1348C">
        <w:t>.</w:t>
      </w:r>
      <w:r w:rsidR="00797C75">
        <w:t> </w:t>
      </w:r>
      <w:r>
        <w:t>Z dniem 1 stycznia 2025 r. z</w:t>
      </w:r>
      <w:r w:rsidRPr="005D6A1D">
        <w:t xml:space="preserve">adania </w:t>
      </w:r>
      <w:r>
        <w:t xml:space="preserve">Platformy </w:t>
      </w:r>
      <w:r w:rsidRPr="005D6A1D">
        <w:t>przejmuje Polska Agencja Rozwoju Przedsiębiorczości, utworzona na podstawie</w:t>
      </w:r>
      <w:r>
        <w:t xml:space="preserve"> </w:t>
      </w:r>
      <w:r w:rsidRPr="005D6A1D">
        <w:t>ustawy z dnia 9 listopada 2000 r. o</w:t>
      </w:r>
      <w:r>
        <w:t xml:space="preserve"> </w:t>
      </w:r>
      <w:r w:rsidRPr="005D6A1D">
        <w:t>utworzeniu Polskiej Agencji Rozwoju Przedsiębiorczości (Dz. U. z 2024 r. poz. 419), zwana dalej „PARP</w:t>
      </w:r>
      <w:bookmarkStart w:id="0" w:name="_Hlk174025488"/>
      <w:r w:rsidRPr="005D6A1D">
        <w:t>”</w:t>
      </w:r>
      <w:bookmarkEnd w:id="0"/>
      <w:r>
        <w:t>.</w:t>
      </w:r>
    </w:p>
    <w:p w14:paraId="268ACDE1" w14:textId="0A524DB2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 w:rsidRPr="00910AFD">
        <w:rPr>
          <w:rStyle w:val="Ppogrubienie"/>
        </w:rPr>
        <w:t>2.</w:t>
      </w:r>
      <w:r w:rsidR="00DA1EB5">
        <w:t> </w:t>
      </w:r>
      <w:r w:rsidRPr="00D1348C">
        <w:t>1.</w:t>
      </w:r>
      <w:r w:rsidR="00DA1EB5">
        <w:t> </w:t>
      </w:r>
      <w:r w:rsidRPr="00D1348C">
        <w:t xml:space="preserve">Z dniem </w:t>
      </w:r>
      <w:r>
        <w:t xml:space="preserve">wejścia w życie ustawy </w:t>
      </w:r>
      <w:r w:rsidRPr="00D1348C">
        <w:t>wygasają kadencje</w:t>
      </w:r>
      <w:r>
        <w:t xml:space="preserve"> </w:t>
      </w:r>
      <w:r w:rsidRPr="00D1348C">
        <w:t>organów</w:t>
      </w:r>
      <w:r>
        <w:t xml:space="preserve"> Platformy, o</w:t>
      </w:r>
      <w:r w:rsidR="00797C75">
        <w:t> </w:t>
      </w:r>
      <w:r>
        <w:t xml:space="preserve">których mowa w art. 11 ustawy </w:t>
      </w:r>
      <w:r w:rsidRPr="00D1348C">
        <w:t>z dnia 17 stycznia 2019 r. o Fundacji Platforma Przemysłu Przyszłości</w:t>
      </w:r>
      <w:r>
        <w:t xml:space="preserve">, a ich kompetencje przejmuje likwidator Platformy, zwany dalej </w:t>
      </w:r>
      <w:r w:rsidRPr="005D6A1D">
        <w:t>„</w:t>
      </w:r>
      <w:r>
        <w:t>likwidatorem</w:t>
      </w:r>
      <w:r w:rsidRPr="005D6A1D">
        <w:t>”</w:t>
      </w:r>
      <w:r>
        <w:t xml:space="preserve">. </w:t>
      </w:r>
    </w:p>
    <w:p w14:paraId="3608F4D9" w14:textId="127B61FC" w:rsidR="008B2CFE" w:rsidRPr="00D1348C" w:rsidRDefault="008B2CFE" w:rsidP="008B2CFE">
      <w:pPr>
        <w:pStyle w:val="USTustnpkodeksu"/>
      </w:pPr>
      <w:r>
        <w:t>2.</w:t>
      </w:r>
      <w:r w:rsidR="00797C75">
        <w:t> </w:t>
      </w:r>
      <w:r w:rsidRPr="00D1348C">
        <w:t xml:space="preserve">Minister właściwy do spraw rozwoju regionalnego powołuje likwidatora i sprawuje nadzór nad jego działalnością. Akt powołania likwidatora określa </w:t>
      </w:r>
      <w:r>
        <w:t xml:space="preserve">w szczególności </w:t>
      </w:r>
      <w:r w:rsidRPr="00D1348C">
        <w:t>szczegółowy zakres zadań i uprawnień likwidatora</w:t>
      </w:r>
      <w:r>
        <w:t xml:space="preserve"> oraz zasady współpracy likwidatora z PARP</w:t>
      </w:r>
      <w:r w:rsidRPr="00D1348C">
        <w:t>.</w:t>
      </w:r>
    </w:p>
    <w:p w14:paraId="10A606F2" w14:textId="226ABC7E" w:rsidR="008B2CFE" w:rsidRDefault="008B2CFE" w:rsidP="008B2CFE">
      <w:pPr>
        <w:pStyle w:val="USTustnpkodeksu"/>
      </w:pPr>
      <w:r>
        <w:t>3</w:t>
      </w:r>
      <w:r w:rsidRPr="00D1348C">
        <w:t>.</w:t>
      </w:r>
      <w:r w:rsidR="00797C75">
        <w:t> </w:t>
      </w:r>
      <w:r w:rsidRPr="00E41193">
        <w:t>Obsługę likwidatora</w:t>
      </w:r>
      <w:r>
        <w:t>:</w:t>
      </w:r>
    </w:p>
    <w:p w14:paraId="4C652AC9" w14:textId="77777777" w:rsidR="008B2CFE" w:rsidRDefault="008B2CFE" w:rsidP="008B2CFE">
      <w:pPr>
        <w:pStyle w:val="PKTpunkt"/>
      </w:pPr>
      <w:r>
        <w:t>1)</w:t>
      </w:r>
      <w:r>
        <w:tab/>
        <w:t>do dnia 31 grudnia 2024 r. – zapewnia Platforma;</w:t>
      </w:r>
    </w:p>
    <w:p w14:paraId="602735B0" w14:textId="77777777" w:rsidR="008B2CFE" w:rsidRDefault="008B2CFE" w:rsidP="008B2CFE">
      <w:pPr>
        <w:pStyle w:val="PKTpunkt"/>
      </w:pPr>
      <w:r>
        <w:t>2)</w:t>
      </w:r>
      <w:r>
        <w:tab/>
        <w:t xml:space="preserve">od dnia 1 stycznia 2025 r. – </w:t>
      </w:r>
      <w:r w:rsidRPr="00E41193">
        <w:t>zapewnia PARP.</w:t>
      </w:r>
    </w:p>
    <w:p w14:paraId="5B438484" w14:textId="28A48209" w:rsidR="008B2CFE" w:rsidRPr="008B4CB7" w:rsidRDefault="008B2CFE" w:rsidP="008B2CFE">
      <w:pPr>
        <w:pStyle w:val="USTustnpkodeksu"/>
      </w:pPr>
      <w:r>
        <w:t>4</w:t>
      </w:r>
      <w:r w:rsidRPr="008B4CB7">
        <w:t>.</w:t>
      </w:r>
      <w:r w:rsidR="00797C75">
        <w:t> </w:t>
      </w:r>
      <w:r>
        <w:t>Likwidatorowi przysługuje w</w:t>
      </w:r>
      <w:r w:rsidRPr="008B4CB7">
        <w:t>ynagrodzenie</w:t>
      </w:r>
      <w:r>
        <w:t>, którego wysokość ustala minister właściwy do spraw rozwoju regionalnego,</w:t>
      </w:r>
      <w:r w:rsidRPr="00DA4A4F">
        <w:t xml:space="preserve"> na zasadach określonych w przepisach ustawy z dnia 3 marca 2000 r. o wynagradzaniu osób kierujących niektórymi podmiotami prawnymi (Dz.</w:t>
      </w:r>
      <w:r w:rsidR="00797C75">
        <w:t> </w:t>
      </w:r>
      <w:r w:rsidRPr="00DA4A4F">
        <w:t>U.</w:t>
      </w:r>
      <w:r w:rsidR="00797C75">
        <w:t> </w:t>
      </w:r>
      <w:r w:rsidRPr="00DA4A4F">
        <w:t>z</w:t>
      </w:r>
      <w:r w:rsidR="00797C75">
        <w:t> </w:t>
      </w:r>
      <w:r w:rsidRPr="00DA4A4F">
        <w:t>2019 r. poz. 2136)</w:t>
      </w:r>
      <w:r>
        <w:t xml:space="preserve">. </w:t>
      </w:r>
      <w:bookmarkStart w:id="1" w:name="_Hlk173397661"/>
    </w:p>
    <w:bookmarkEnd w:id="1"/>
    <w:p w14:paraId="483FA527" w14:textId="4A1D62EB" w:rsidR="008B2CFE" w:rsidRDefault="008B2CFE" w:rsidP="008B2CFE">
      <w:pPr>
        <w:pStyle w:val="USTustnpkodeksu"/>
      </w:pPr>
      <w:r>
        <w:t>5</w:t>
      </w:r>
      <w:r w:rsidRPr="008B4CB7">
        <w:t>.</w:t>
      </w:r>
      <w:r w:rsidR="00797C75">
        <w:t> </w:t>
      </w:r>
      <w:r w:rsidRPr="008B4CB7">
        <w:t>Wynagrodzenie likwidatora jest pokrywane</w:t>
      </w:r>
      <w:r>
        <w:t>:</w:t>
      </w:r>
    </w:p>
    <w:p w14:paraId="4CAFA3E8" w14:textId="77777777" w:rsidR="008B2CFE" w:rsidRDefault="008B2CFE" w:rsidP="008B2CFE">
      <w:pPr>
        <w:pStyle w:val="PKTpunkt"/>
      </w:pPr>
      <w:r>
        <w:t>1)</w:t>
      </w:r>
      <w:r>
        <w:tab/>
        <w:t>do dnia 31 grudnia 2024 r. – ze środków Platformy;</w:t>
      </w:r>
    </w:p>
    <w:p w14:paraId="092FD3DA" w14:textId="77777777" w:rsidR="008B2CFE" w:rsidRDefault="008B2CFE" w:rsidP="008B2CFE">
      <w:pPr>
        <w:pStyle w:val="PKTpunkt"/>
      </w:pPr>
      <w:r>
        <w:t>2)</w:t>
      </w:r>
      <w:r>
        <w:tab/>
        <w:t xml:space="preserve">od dnia 1 stycznia 2025 r. – ze środków </w:t>
      </w:r>
      <w:r w:rsidRPr="008B4CB7">
        <w:t>PARP.</w:t>
      </w:r>
    </w:p>
    <w:p w14:paraId="0ADEFA23" w14:textId="6468AE6E" w:rsidR="008B2CFE" w:rsidRDefault="008B2CFE" w:rsidP="008B2CFE">
      <w:pPr>
        <w:pStyle w:val="USTustnpkodeksu"/>
      </w:pPr>
      <w:r>
        <w:lastRenderedPageBreak/>
        <w:t>6.</w:t>
      </w:r>
      <w:r w:rsidR="00797C75">
        <w:t> </w:t>
      </w:r>
      <w:r>
        <w:t>Likwidator pełni funkcję do dnia prawomocnego wykreślenia Platformy z Krajowego Rejestru Sądowego.</w:t>
      </w:r>
    </w:p>
    <w:p w14:paraId="272EBD13" w14:textId="4387A192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3</w:t>
      </w:r>
      <w:r w:rsidRPr="00910AFD">
        <w:rPr>
          <w:rStyle w:val="Ppogrubienie"/>
        </w:rPr>
        <w:t>.</w:t>
      </w:r>
      <w:r w:rsidR="00DA1EB5">
        <w:t> </w:t>
      </w:r>
      <w:r w:rsidRPr="008B4CB7">
        <w:t>Likwidator</w:t>
      </w:r>
      <w:r>
        <w:t>, w szczególności:</w:t>
      </w:r>
    </w:p>
    <w:p w14:paraId="471849C2" w14:textId="77777777" w:rsidR="008B2CFE" w:rsidRDefault="008B2CFE" w:rsidP="008B2CFE">
      <w:pPr>
        <w:pStyle w:val="PKTpunkt"/>
      </w:pPr>
      <w:r>
        <w:t>1)</w:t>
      </w:r>
      <w:r>
        <w:tab/>
      </w:r>
      <w:r w:rsidRPr="00115370">
        <w:t xml:space="preserve">niezwłocznie ogłasza w Monitorze Sądowym i Gospodarczym o otwarciu likwidacji Platformy, wzywając jej wierzycieli do zgłoszenia ich wierzytelności w terminie </w:t>
      </w:r>
      <w:r>
        <w:t>30</w:t>
      </w:r>
      <w:r w:rsidRPr="00115370">
        <w:t xml:space="preserve"> dni od dnia tego ogłoszenia;</w:t>
      </w:r>
    </w:p>
    <w:p w14:paraId="09D278BD" w14:textId="77777777" w:rsidR="008B2CFE" w:rsidRDefault="008B2CFE" w:rsidP="008B2CFE">
      <w:pPr>
        <w:pStyle w:val="PKTpunkt"/>
      </w:pPr>
      <w:r>
        <w:t>2)</w:t>
      </w:r>
      <w:r>
        <w:tab/>
        <w:t>zamyka księgi rachunkowe Platformy na dzień 31 grudnia 2024 r.;</w:t>
      </w:r>
    </w:p>
    <w:p w14:paraId="6A6E954B" w14:textId="454E3C60" w:rsidR="008B2CFE" w:rsidRDefault="008B2CFE" w:rsidP="008B2CFE">
      <w:pPr>
        <w:pStyle w:val="PKTpunkt"/>
      </w:pPr>
      <w:r>
        <w:t>3)</w:t>
      </w:r>
      <w:r>
        <w:tab/>
      </w:r>
      <w:r w:rsidRPr="008B4CB7">
        <w:t xml:space="preserve">sporządza </w:t>
      </w:r>
      <w:r w:rsidRPr="00C25640">
        <w:t xml:space="preserve">końcowe sprawozdanie finansowe oraz sprawozdanie z działalności Platformy </w:t>
      </w:r>
      <w:r>
        <w:t xml:space="preserve">za okres od dnia 1 stycznia do dnia 31 grudnia 2024 r. i </w:t>
      </w:r>
      <w:r w:rsidRPr="00D1348C">
        <w:t xml:space="preserve">przedstawia </w:t>
      </w:r>
      <w:r>
        <w:t xml:space="preserve">je </w:t>
      </w:r>
      <w:r w:rsidRPr="00D1348C">
        <w:t>do zatwierdzenia</w:t>
      </w:r>
      <w:r>
        <w:t xml:space="preserve"> </w:t>
      </w:r>
      <w:r w:rsidRPr="00D1348C">
        <w:t xml:space="preserve">ministrowi właściwemu do spraw rozwoju regionalnego </w:t>
      </w:r>
      <w:r>
        <w:t>do dnia 31</w:t>
      </w:r>
      <w:r w:rsidR="00826E4D">
        <w:t> </w:t>
      </w:r>
      <w:r>
        <w:t>stycznia 2025 r.;</w:t>
      </w:r>
    </w:p>
    <w:p w14:paraId="2F6245A6" w14:textId="77777777" w:rsidR="008B2CFE" w:rsidRPr="00D1348C" w:rsidRDefault="008B2CFE" w:rsidP="008B2CFE">
      <w:pPr>
        <w:pStyle w:val="PKTpunkt"/>
      </w:pPr>
      <w:r>
        <w:t>4)</w:t>
      </w:r>
      <w:r>
        <w:tab/>
        <w:t xml:space="preserve">niezwłocznie po zatwierdzeniu sprawozdań, o których mowa w pkt 3, </w:t>
      </w:r>
      <w:r w:rsidRPr="00D1348C">
        <w:t xml:space="preserve">składa </w:t>
      </w:r>
      <w:r>
        <w:t xml:space="preserve">właściwemu </w:t>
      </w:r>
      <w:r w:rsidRPr="00D1348C">
        <w:t>sądowi rejestrowemu wniosek o wykreślenie Platformy z Krajowego Rejestru Sądowego.</w:t>
      </w:r>
    </w:p>
    <w:p w14:paraId="6816BE41" w14:textId="2CB1E72A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4</w:t>
      </w:r>
      <w:r w:rsidRPr="00910AFD">
        <w:rPr>
          <w:rStyle w:val="Ppogrubienie"/>
        </w:rPr>
        <w:t>.</w:t>
      </w:r>
      <w:r w:rsidR="00DA1EB5">
        <w:t> </w:t>
      </w:r>
      <w:r w:rsidRPr="00D1348C">
        <w:t>1.</w:t>
      </w:r>
      <w:r w:rsidR="00DA1EB5">
        <w:t> </w:t>
      </w:r>
      <w:r>
        <w:t>Z dniem 1 stycznia 2025 r. PARP</w:t>
      </w:r>
      <w:r w:rsidRPr="00F115FF">
        <w:t xml:space="preserve"> przejmuje</w:t>
      </w:r>
      <w:r>
        <w:t>:</w:t>
      </w:r>
    </w:p>
    <w:p w14:paraId="4B8DB25B" w14:textId="77777777" w:rsidR="008B2CFE" w:rsidRDefault="008B2CFE" w:rsidP="008B2CFE">
      <w:pPr>
        <w:pStyle w:val="PKTpunkt"/>
      </w:pPr>
      <w:r>
        <w:t>1)</w:t>
      </w:r>
      <w:r>
        <w:tab/>
      </w:r>
      <w:r w:rsidRPr="00F115FF">
        <w:t>mienie Platformy</w:t>
      </w:r>
      <w:r>
        <w:t xml:space="preserve">, w tym jej dokumentację, </w:t>
      </w:r>
      <w:r w:rsidRPr="00F115FF">
        <w:t>oraz</w:t>
      </w:r>
      <w:r>
        <w:t xml:space="preserve"> należności Platformy;</w:t>
      </w:r>
    </w:p>
    <w:p w14:paraId="160038BC" w14:textId="77777777" w:rsidR="008B2CFE" w:rsidRDefault="008B2CFE" w:rsidP="008B2CFE">
      <w:pPr>
        <w:pStyle w:val="PKTpunkt"/>
      </w:pPr>
      <w:r>
        <w:t>2)</w:t>
      </w:r>
      <w:r>
        <w:tab/>
      </w:r>
      <w:r w:rsidRPr="00F115FF">
        <w:t>zobowiązania</w:t>
      </w:r>
      <w:r>
        <w:t xml:space="preserve"> Platformy.</w:t>
      </w:r>
    </w:p>
    <w:p w14:paraId="218D3873" w14:textId="3FFDEE87" w:rsidR="008B2CFE" w:rsidRDefault="008B2CFE" w:rsidP="008B2CFE">
      <w:pPr>
        <w:pStyle w:val="USTustnpkodeksu"/>
      </w:pPr>
      <w:r>
        <w:t>2</w:t>
      </w:r>
      <w:r w:rsidRPr="00D1348C">
        <w:t>.</w:t>
      </w:r>
      <w:r w:rsidR="00797C75">
        <w:t> </w:t>
      </w:r>
      <w:r>
        <w:t xml:space="preserve">Z dniem 1 stycznia 2025 r. PARP staje się </w:t>
      </w:r>
      <w:r w:rsidRPr="00D1348C">
        <w:t>stroną umów</w:t>
      </w:r>
      <w:r>
        <w:t xml:space="preserve"> i porozumień zawartych przez Platformę</w:t>
      </w:r>
      <w:r w:rsidRPr="00D1348C">
        <w:t>.</w:t>
      </w:r>
      <w:r w:rsidRPr="00393392">
        <w:t xml:space="preserve"> </w:t>
      </w:r>
    </w:p>
    <w:p w14:paraId="41BB5770" w14:textId="0BB49AB2" w:rsidR="008B2CFE" w:rsidRDefault="008B2CFE" w:rsidP="008B2CFE">
      <w:pPr>
        <w:pStyle w:val="USTustnpkodeksu"/>
      </w:pPr>
      <w:r>
        <w:t>3</w:t>
      </w:r>
      <w:r w:rsidRPr="00636353">
        <w:t>.</w:t>
      </w:r>
      <w:r w:rsidR="00797C75">
        <w:t> </w:t>
      </w:r>
      <w:r w:rsidRPr="00636353">
        <w:t>Wartość księgowa netto środków trwałych, wartości niematerialnych i prawnych oraz innych składników mienia przejętego od Platformy powiększa fundusz statutowy PARP</w:t>
      </w:r>
      <w:r>
        <w:t>.</w:t>
      </w:r>
    </w:p>
    <w:p w14:paraId="4B163E5A" w14:textId="2A9F567D" w:rsidR="008B2CFE" w:rsidRPr="00393392" w:rsidRDefault="008B2CFE" w:rsidP="008B2CFE">
      <w:pPr>
        <w:pStyle w:val="USTustnpkodeksu"/>
      </w:pPr>
      <w:r>
        <w:t>4.</w:t>
      </w:r>
      <w:r w:rsidR="00797C75">
        <w:t> </w:t>
      </w:r>
      <w:r>
        <w:t>PARP jest zwolniona z podatków i innych danin publicznych z tytułu przejęcia mienia Platformy.</w:t>
      </w:r>
    </w:p>
    <w:p w14:paraId="2F62D44B" w14:textId="466C2210" w:rsidR="008B2CFE" w:rsidRPr="008D7058" w:rsidRDefault="008B2CFE" w:rsidP="008B2CFE">
      <w:pPr>
        <w:pStyle w:val="ARTartustawynprozporzdzenia"/>
      </w:pPr>
      <w:r w:rsidRPr="008D7058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5</w:t>
      </w:r>
      <w:r w:rsidRPr="008D7058">
        <w:rPr>
          <w:rStyle w:val="Ppogrubienie"/>
        </w:rPr>
        <w:t>.</w:t>
      </w:r>
      <w:r w:rsidR="00DA1EB5">
        <w:t> </w:t>
      </w:r>
      <w:r>
        <w:t>1.</w:t>
      </w:r>
      <w:r w:rsidR="00DA1EB5">
        <w:t> </w:t>
      </w:r>
      <w:r w:rsidRPr="008D7058">
        <w:t xml:space="preserve">Z </w:t>
      </w:r>
      <w:bookmarkStart w:id="2" w:name="_Hlk170906746"/>
      <w:r>
        <w:t xml:space="preserve">dniem 1 stycznia 2025 r. </w:t>
      </w:r>
      <w:r w:rsidRPr="008D7058">
        <w:t>pracownicy Platformy stają się pracownikami PARP</w:t>
      </w:r>
      <w:bookmarkEnd w:id="2"/>
      <w:r>
        <w:t>.</w:t>
      </w:r>
      <w:r w:rsidRPr="008D7058">
        <w:t xml:space="preserve"> </w:t>
      </w:r>
      <w:bookmarkStart w:id="3" w:name="_Hlk170906809"/>
      <w:r>
        <w:t>P</w:t>
      </w:r>
      <w:r w:rsidRPr="008D7058">
        <w:t>rzepis</w:t>
      </w:r>
      <w:r>
        <w:t xml:space="preserve">y </w:t>
      </w:r>
      <w:r w:rsidRPr="008D7058">
        <w:t>art. 23</w:t>
      </w:r>
      <w:r w:rsidRPr="00E8317C">
        <w:rPr>
          <w:rStyle w:val="IGindeksgrny"/>
        </w:rPr>
        <w:t>1</w:t>
      </w:r>
      <w:r>
        <w:t xml:space="preserve"> </w:t>
      </w:r>
      <w:r w:rsidRPr="008D7058">
        <w:t>ustawy z dnia 26 czerwca 1974 r. – Kodeks</w:t>
      </w:r>
      <w:r>
        <w:t xml:space="preserve"> </w:t>
      </w:r>
      <w:r w:rsidRPr="008D7058">
        <w:t>pracy</w:t>
      </w:r>
      <w:r>
        <w:t xml:space="preserve"> </w:t>
      </w:r>
      <w:r w:rsidRPr="008D7058">
        <w:t>(Dz. U. z 2023 r.</w:t>
      </w:r>
      <w:r>
        <w:t xml:space="preserve"> </w:t>
      </w:r>
      <w:r w:rsidRPr="008D7058">
        <w:t>poz.</w:t>
      </w:r>
      <w:r>
        <w:t xml:space="preserve"> </w:t>
      </w:r>
      <w:r w:rsidRPr="008D7058">
        <w:t>1465</w:t>
      </w:r>
      <w:r>
        <w:t xml:space="preserve"> </w:t>
      </w:r>
      <w:r w:rsidRPr="008D7058">
        <w:t>oraz z 2024 r. poz. 878</w:t>
      </w:r>
      <w:r>
        <w:t xml:space="preserve"> i 1222</w:t>
      </w:r>
      <w:r w:rsidRPr="008D7058">
        <w:t>)</w:t>
      </w:r>
      <w:bookmarkEnd w:id="3"/>
      <w:r w:rsidRPr="008D7058">
        <w:t xml:space="preserve"> stosuje się odpowiednio. </w:t>
      </w:r>
    </w:p>
    <w:p w14:paraId="7D7713AA" w14:textId="3D63A57E" w:rsidR="008B2CFE" w:rsidRPr="008D7058" w:rsidRDefault="008B2CFE" w:rsidP="008B2CFE">
      <w:pPr>
        <w:pStyle w:val="USTustnpkodeksu"/>
      </w:pPr>
      <w:r w:rsidRPr="008D7058">
        <w:t>2.</w:t>
      </w:r>
      <w:r w:rsidR="00797C75">
        <w:t> </w:t>
      </w:r>
      <w:r w:rsidRPr="008D7058">
        <w:t>Stosunki</w:t>
      </w:r>
      <w:r>
        <w:t xml:space="preserve"> </w:t>
      </w:r>
      <w:r w:rsidRPr="008D7058">
        <w:t>pracy</w:t>
      </w:r>
      <w:r>
        <w:t xml:space="preserve"> </w:t>
      </w:r>
      <w:r w:rsidRPr="008D7058">
        <w:t>z pracownikami, o których mowa w ust. 1,</w:t>
      </w:r>
      <w:r>
        <w:t xml:space="preserve"> wygasają </w:t>
      </w:r>
      <w:bookmarkStart w:id="4" w:name="_Hlk170907344"/>
      <w:r>
        <w:t>z dniem 31 marca 2025 r.</w:t>
      </w:r>
      <w:r w:rsidRPr="008D7058">
        <w:t>,</w:t>
      </w:r>
      <w:r>
        <w:t xml:space="preserve"> </w:t>
      </w:r>
      <w:r w:rsidRPr="008D7058">
        <w:t>jeżeli</w:t>
      </w:r>
      <w:r>
        <w:t xml:space="preserve"> przed tym dniem </w:t>
      </w:r>
      <w:r w:rsidRPr="008D7058">
        <w:t>nie zostaną im zaproponowane nowe warunki</w:t>
      </w:r>
      <w:r>
        <w:t xml:space="preserve"> </w:t>
      </w:r>
      <w:r w:rsidRPr="008D7058">
        <w:t>pracy</w:t>
      </w:r>
      <w:r>
        <w:t xml:space="preserve"> </w:t>
      </w:r>
      <w:r w:rsidRPr="008D7058">
        <w:t>lub płacy albo w razie odmowy przyjęcia nowych warunków pracy lub płacy</w:t>
      </w:r>
      <w:bookmarkEnd w:id="4"/>
      <w:r w:rsidRPr="008D7058">
        <w:t>.</w:t>
      </w:r>
    </w:p>
    <w:p w14:paraId="5C3A5977" w14:textId="32D098E8" w:rsidR="008B2CFE" w:rsidRDefault="008B2CFE" w:rsidP="008B2CFE">
      <w:pPr>
        <w:pStyle w:val="USTustnpkodeksu"/>
      </w:pPr>
      <w:r w:rsidRPr="008D7058">
        <w:t>3.</w:t>
      </w:r>
      <w:r w:rsidR="00797C75">
        <w:t> </w:t>
      </w:r>
      <w:bookmarkStart w:id="5" w:name="_Hlk170908423"/>
      <w:r w:rsidRPr="008D7058">
        <w:t xml:space="preserve">W terminie </w:t>
      </w:r>
      <w:r>
        <w:t xml:space="preserve">30 dni </w:t>
      </w:r>
      <w:r w:rsidRPr="008D7058">
        <w:t xml:space="preserve">od </w:t>
      </w:r>
      <w:r>
        <w:t xml:space="preserve">dnia </w:t>
      </w:r>
      <w:r w:rsidRPr="008D7058">
        <w:t>otrzymania propozycji nowych warunków</w:t>
      </w:r>
      <w:r>
        <w:t xml:space="preserve"> </w:t>
      </w:r>
      <w:r w:rsidRPr="008D7058">
        <w:t>pracy</w:t>
      </w:r>
      <w:r>
        <w:t xml:space="preserve"> </w:t>
      </w:r>
      <w:r w:rsidRPr="008D7058">
        <w:t xml:space="preserve">lub płacy pracownik składa oświadczenie woli o </w:t>
      </w:r>
      <w:r>
        <w:t xml:space="preserve">ich </w:t>
      </w:r>
      <w:r w:rsidRPr="008D7058">
        <w:t xml:space="preserve">przyjęciu albo odmowie </w:t>
      </w:r>
      <w:r>
        <w:t xml:space="preserve">ich </w:t>
      </w:r>
      <w:r w:rsidRPr="008D7058">
        <w:t>przyjęcia. Niezłożenie oświadczenia woli uważa się za odmowę przyjęcia nowych warunków pracy lub płacy.</w:t>
      </w:r>
      <w:bookmarkEnd w:id="5"/>
      <w:r>
        <w:t xml:space="preserve"> </w:t>
      </w:r>
    </w:p>
    <w:p w14:paraId="45871C0C" w14:textId="2479FA8A" w:rsidR="008B2CFE" w:rsidRPr="00EA5F57" w:rsidRDefault="008B2CFE" w:rsidP="008B2CFE">
      <w:pPr>
        <w:pStyle w:val="USTustnpkodeksu"/>
      </w:pPr>
      <w:r>
        <w:t>4.</w:t>
      </w:r>
      <w:r w:rsidR="00797C75">
        <w:t> </w:t>
      </w:r>
      <w:r w:rsidRPr="00EA5F57">
        <w:t xml:space="preserve">W przypadku gdy odmowa przyjęcia przez pracownika nowych warunków pracy lub płacy następuje po dniu 31 marca 2025 r., stosunek pracy wygasa z dniem odmowy przyjęcia </w:t>
      </w:r>
      <w:r w:rsidRPr="00EA5F57">
        <w:lastRenderedPageBreak/>
        <w:t>tych warunków albo, w razie niezłożenia oświadczenia woli o ich przyjęciu albo odmowie ich przyjęcia, z dniem upływu terminu, o którym mowa w ust. 3.</w:t>
      </w:r>
    </w:p>
    <w:p w14:paraId="6B4BCED3" w14:textId="768D4211" w:rsidR="008B2CFE" w:rsidRPr="008D7058" w:rsidRDefault="008B2CFE" w:rsidP="008B2CFE">
      <w:pPr>
        <w:pStyle w:val="USTustnpkodeksu"/>
      </w:pPr>
      <w:r>
        <w:t>5</w:t>
      </w:r>
      <w:r w:rsidRPr="008D7058">
        <w:t>.</w:t>
      </w:r>
      <w:r w:rsidR="00797C75">
        <w:t> </w:t>
      </w:r>
      <w:bookmarkStart w:id="6" w:name="_Hlk170908610"/>
      <w:r w:rsidRPr="008D7058">
        <w:t>W przypadku</w:t>
      </w:r>
      <w:r>
        <w:t xml:space="preserve"> wygaśnięcia </w:t>
      </w:r>
      <w:r w:rsidRPr="008D7058">
        <w:t>stosunków</w:t>
      </w:r>
      <w:r>
        <w:t xml:space="preserve"> </w:t>
      </w:r>
      <w:r w:rsidRPr="008D7058">
        <w:t>pracy na podstawie ust. 2</w:t>
      </w:r>
      <w:r>
        <w:t xml:space="preserve"> lub 4</w:t>
      </w:r>
      <w:r w:rsidRPr="008D7058">
        <w:t xml:space="preserve"> pracownikom przysługują świadczenia przewidziane dla pracowników, z którymi stosunki pracy rozwiązuje się z powodu likwidacji pracodawcy</w:t>
      </w:r>
      <w:bookmarkEnd w:id="6"/>
      <w:r w:rsidRPr="008D7058">
        <w:t>.</w:t>
      </w:r>
    </w:p>
    <w:p w14:paraId="564A6605" w14:textId="7A365CF0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6.</w:t>
      </w:r>
      <w:r w:rsidR="00DA1EB5">
        <w:t> </w:t>
      </w:r>
      <w:r w:rsidRPr="00D1348C">
        <w:t>W ustawie z dnia 16 grudnia 2016 r. o zasadach zarządzania mieniem państwowym (Dz. U. z 2024 r. poz. 125</w:t>
      </w:r>
      <w:r w:rsidRPr="00697EB9">
        <w:t xml:space="preserve"> </w:t>
      </w:r>
      <w:r w:rsidR="00067FE5">
        <w:t>i</w:t>
      </w:r>
      <w:r w:rsidRPr="00697EB9">
        <w:t xml:space="preserve"> 834</w:t>
      </w:r>
      <w:r w:rsidRPr="00D1348C">
        <w:t>) w art. 3 w ust. 1 uchyla się pkt 32.</w:t>
      </w:r>
    </w:p>
    <w:p w14:paraId="7F38A0E9" w14:textId="763904A6" w:rsidR="008B2CFE" w:rsidRPr="00F621FD" w:rsidRDefault="008B2CFE" w:rsidP="008B2CFE">
      <w:pPr>
        <w:pStyle w:val="ARTartustawynprozporzdzenia"/>
      </w:pPr>
      <w:r w:rsidRPr="008C21A8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7</w:t>
      </w:r>
      <w:r w:rsidRPr="00F621FD">
        <w:t>.</w:t>
      </w:r>
      <w:r w:rsidR="00DA1EB5">
        <w:t> </w:t>
      </w:r>
      <w:r w:rsidRPr="00F621FD">
        <w:t>1.</w:t>
      </w:r>
      <w:r w:rsidR="00DA1EB5">
        <w:t> </w:t>
      </w:r>
      <w:r w:rsidRPr="00F621FD">
        <w:t>W latach 2025–2034 maksymalny limit wydatków budżetu państwa na zadania, o których mowa w art. 1</w:t>
      </w:r>
      <w:r>
        <w:t xml:space="preserve"> ust. 3</w:t>
      </w:r>
      <w:r w:rsidRPr="00F621FD">
        <w:t xml:space="preserve">, wynosi </w:t>
      </w:r>
      <w:r>
        <w:t>173</w:t>
      </w:r>
      <w:r w:rsidR="00555CFC">
        <w:t> </w:t>
      </w:r>
      <w:r>
        <w:t>000</w:t>
      </w:r>
      <w:r w:rsidR="00555CFC">
        <w:t> </w:t>
      </w:r>
      <w:r>
        <w:t>000 zł,</w:t>
      </w:r>
      <w:r w:rsidRPr="00F621FD">
        <w:t xml:space="preserve"> w tym w: </w:t>
      </w:r>
    </w:p>
    <w:p w14:paraId="3A81F558" w14:textId="79E13EC0" w:rsidR="008B2CFE" w:rsidRPr="00F621FD" w:rsidRDefault="008B2CFE" w:rsidP="008B2CFE">
      <w:pPr>
        <w:pStyle w:val="PKTpunkt"/>
      </w:pPr>
      <w:r w:rsidRPr="00F621FD">
        <w:t xml:space="preserve">1) </w:t>
      </w:r>
      <w:r>
        <w:tab/>
      </w:r>
      <w:r w:rsidRPr="00F621FD">
        <w:t xml:space="preserve">2025 r. – </w:t>
      </w:r>
      <w:r>
        <w:t>13</w:t>
      </w:r>
      <w:r w:rsidR="00555CFC">
        <w:t> </w:t>
      </w:r>
      <w:r>
        <w:t>000</w:t>
      </w:r>
      <w:r w:rsidR="00555CFC">
        <w:t> </w:t>
      </w:r>
      <w:r>
        <w:t>000 zł</w:t>
      </w:r>
      <w:r w:rsidRPr="00F621FD">
        <w:t>;</w:t>
      </w:r>
    </w:p>
    <w:p w14:paraId="26ADFD9F" w14:textId="6C5DF440" w:rsidR="008B2CFE" w:rsidRPr="00F621FD" w:rsidRDefault="008B2CFE" w:rsidP="008B2CFE">
      <w:pPr>
        <w:pStyle w:val="PKTpunkt"/>
      </w:pPr>
      <w:r w:rsidRPr="00F621FD">
        <w:t xml:space="preserve">2) </w:t>
      </w:r>
      <w:r>
        <w:tab/>
      </w:r>
      <w:r w:rsidRPr="00F621FD">
        <w:t xml:space="preserve">2026 r. – </w:t>
      </w:r>
      <w:r>
        <w:t>13</w:t>
      </w:r>
      <w:r w:rsidR="00555CFC">
        <w:t> </w:t>
      </w:r>
      <w:r>
        <w:t>000</w:t>
      </w:r>
      <w:r w:rsidR="00555CFC">
        <w:t> </w:t>
      </w:r>
      <w:r>
        <w:t>000 zł</w:t>
      </w:r>
      <w:r w:rsidRPr="00F621FD">
        <w:t>;</w:t>
      </w:r>
    </w:p>
    <w:p w14:paraId="7BE78FA1" w14:textId="46B1FBFF" w:rsidR="008B2CFE" w:rsidRPr="00F621FD" w:rsidRDefault="008B2CFE" w:rsidP="008B2CFE">
      <w:pPr>
        <w:pStyle w:val="PKTpunkt"/>
      </w:pPr>
      <w:r w:rsidRPr="00F621FD">
        <w:t xml:space="preserve">3) </w:t>
      </w:r>
      <w:r>
        <w:tab/>
      </w:r>
      <w:r w:rsidRPr="00F621FD">
        <w:t xml:space="preserve">2027 r. – </w:t>
      </w:r>
      <w:r>
        <w:t>15</w:t>
      </w:r>
      <w:r w:rsidR="00555CFC">
        <w:t> </w:t>
      </w:r>
      <w:r>
        <w:t>000</w:t>
      </w:r>
      <w:r w:rsidR="00555CFC">
        <w:t> </w:t>
      </w:r>
      <w:r>
        <w:t>000 zł</w:t>
      </w:r>
      <w:r w:rsidRPr="00F621FD">
        <w:t>;</w:t>
      </w:r>
    </w:p>
    <w:p w14:paraId="7D7E0FA4" w14:textId="3C868F19" w:rsidR="008B2CFE" w:rsidRPr="00F621FD" w:rsidRDefault="008B2CFE" w:rsidP="008B2CFE">
      <w:pPr>
        <w:pStyle w:val="PKTpunkt"/>
      </w:pPr>
      <w:r w:rsidRPr="00F621FD">
        <w:t xml:space="preserve">4) </w:t>
      </w:r>
      <w:r>
        <w:tab/>
      </w:r>
      <w:r w:rsidRPr="00F621FD">
        <w:t xml:space="preserve">2028 r. – </w:t>
      </w:r>
      <w:r>
        <w:t>15</w:t>
      </w:r>
      <w:r w:rsidR="00555CFC">
        <w:t> </w:t>
      </w:r>
      <w:r>
        <w:t>000</w:t>
      </w:r>
      <w:r w:rsidR="00555CFC">
        <w:t> </w:t>
      </w:r>
      <w:r>
        <w:t>000 zł</w:t>
      </w:r>
      <w:r w:rsidRPr="00F621FD">
        <w:t>;</w:t>
      </w:r>
    </w:p>
    <w:p w14:paraId="682B0607" w14:textId="7528EC98" w:rsidR="008B2CFE" w:rsidRPr="00F621FD" w:rsidRDefault="008B2CFE" w:rsidP="008B2CFE">
      <w:pPr>
        <w:pStyle w:val="PKTpunkt"/>
      </w:pPr>
      <w:r w:rsidRPr="00F621FD">
        <w:t xml:space="preserve">5) </w:t>
      </w:r>
      <w:r>
        <w:tab/>
      </w:r>
      <w:r w:rsidRPr="00F621FD">
        <w:t xml:space="preserve">2029 r. – </w:t>
      </w:r>
      <w:r>
        <w:t>17</w:t>
      </w:r>
      <w:r w:rsidR="00555CFC">
        <w:t> </w:t>
      </w:r>
      <w:r>
        <w:t>000</w:t>
      </w:r>
      <w:r w:rsidR="00555CFC">
        <w:t> </w:t>
      </w:r>
      <w:r>
        <w:t>000 zł</w:t>
      </w:r>
      <w:r w:rsidRPr="00F621FD">
        <w:t>;</w:t>
      </w:r>
    </w:p>
    <w:p w14:paraId="559339B2" w14:textId="0B0CBA20" w:rsidR="008B2CFE" w:rsidRPr="00F621FD" w:rsidRDefault="008B2CFE" w:rsidP="008B2CFE">
      <w:pPr>
        <w:pStyle w:val="PKTpunkt"/>
      </w:pPr>
      <w:r w:rsidRPr="00F621FD">
        <w:t>6)</w:t>
      </w:r>
      <w:r>
        <w:tab/>
      </w:r>
      <w:r w:rsidRPr="00F621FD">
        <w:t xml:space="preserve">2030 r. – </w:t>
      </w:r>
      <w:r>
        <w:t>18</w:t>
      </w:r>
      <w:r w:rsidR="00555CFC">
        <w:t> </w:t>
      </w:r>
      <w:r>
        <w:t>000</w:t>
      </w:r>
      <w:r w:rsidR="00555CFC">
        <w:t> </w:t>
      </w:r>
      <w:r>
        <w:t>000 zł;</w:t>
      </w:r>
    </w:p>
    <w:p w14:paraId="0C1944DF" w14:textId="64A0E111" w:rsidR="008B2CFE" w:rsidRPr="00F621FD" w:rsidRDefault="008B2CFE" w:rsidP="008B2CFE">
      <w:pPr>
        <w:pStyle w:val="PKTpunkt"/>
      </w:pPr>
      <w:r w:rsidRPr="00F621FD">
        <w:t>7)</w:t>
      </w:r>
      <w:r>
        <w:tab/>
      </w:r>
      <w:r w:rsidRPr="00F621FD">
        <w:t xml:space="preserve">2031 r. – </w:t>
      </w:r>
      <w:r>
        <w:t>19</w:t>
      </w:r>
      <w:r w:rsidR="00555CFC">
        <w:t> </w:t>
      </w:r>
      <w:r>
        <w:t>000</w:t>
      </w:r>
      <w:r w:rsidR="00555CFC">
        <w:t> </w:t>
      </w:r>
      <w:r>
        <w:t>000 zł;</w:t>
      </w:r>
    </w:p>
    <w:p w14:paraId="4073E55F" w14:textId="6541DF0F" w:rsidR="008B2CFE" w:rsidRPr="00F621FD" w:rsidRDefault="008B2CFE" w:rsidP="008B2CFE">
      <w:pPr>
        <w:pStyle w:val="PKTpunkt"/>
      </w:pPr>
      <w:r w:rsidRPr="00F621FD">
        <w:t>8)</w:t>
      </w:r>
      <w:r>
        <w:tab/>
      </w:r>
      <w:r w:rsidRPr="00F621FD">
        <w:t xml:space="preserve">2032 r. – </w:t>
      </w:r>
      <w:r>
        <w:t>20</w:t>
      </w:r>
      <w:r w:rsidR="00555CFC">
        <w:t> </w:t>
      </w:r>
      <w:r>
        <w:t>000</w:t>
      </w:r>
      <w:r w:rsidR="00555CFC">
        <w:t> </w:t>
      </w:r>
      <w:r>
        <w:t>000 zł;</w:t>
      </w:r>
    </w:p>
    <w:p w14:paraId="3933367E" w14:textId="33A1B228" w:rsidR="008B2CFE" w:rsidRPr="00F621FD" w:rsidRDefault="008B2CFE" w:rsidP="008B2CFE">
      <w:pPr>
        <w:pStyle w:val="PKTpunkt"/>
      </w:pPr>
      <w:r w:rsidRPr="00F621FD">
        <w:t>9)</w:t>
      </w:r>
      <w:r>
        <w:tab/>
      </w:r>
      <w:r w:rsidRPr="00F621FD">
        <w:t xml:space="preserve">2033 r. – </w:t>
      </w:r>
      <w:r>
        <w:t>21</w:t>
      </w:r>
      <w:r w:rsidR="00555CFC">
        <w:t> </w:t>
      </w:r>
      <w:r>
        <w:t>000</w:t>
      </w:r>
      <w:r w:rsidR="00555CFC">
        <w:t> </w:t>
      </w:r>
      <w:r>
        <w:t>000 zł;</w:t>
      </w:r>
    </w:p>
    <w:p w14:paraId="7CBE5676" w14:textId="7203EEFB" w:rsidR="008B2CFE" w:rsidRDefault="008B2CFE" w:rsidP="008B2CFE">
      <w:pPr>
        <w:pStyle w:val="PKTpunkt"/>
      </w:pPr>
      <w:r w:rsidRPr="00F621FD">
        <w:t>10)</w:t>
      </w:r>
      <w:r>
        <w:tab/>
      </w:r>
      <w:r w:rsidRPr="00F621FD">
        <w:t xml:space="preserve">2034 r. – </w:t>
      </w:r>
      <w:r>
        <w:t>22</w:t>
      </w:r>
      <w:r w:rsidR="00555CFC">
        <w:t> </w:t>
      </w:r>
      <w:r>
        <w:t>000</w:t>
      </w:r>
      <w:r w:rsidR="00555CFC">
        <w:t> </w:t>
      </w:r>
      <w:r>
        <w:t>000 zł.</w:t>
      </w:r>
    </w:p>
    <w:p w14:paraId="2D07F324" w14:textId="1BF3F544" w:rsidR="008B2CFE" w:rsidRPr="00F621FD" w:rsidRDefault="008B2CFE" w:rsidP="008B2CFE">
      <w:pPr>
        <w:pStyle w:val="USTustnpkodeksu"/>
      </w:pPr>
      <w:r>
        <w:t>2</w:t>
      </w:r>
      <w:r w:rsidRPr="00F621FD">
        <w:t>.</w:t>
      </w:r>
      <w:r w:rsidR="00797C75">
        <w:t> </w:t>
      </w:r>
      <w:bookmarkStart w:id="7" w:name="_Hlk180408551"/>
      <w:r w:rsidRPr="00F621FD">
        <w:t>W przypadku przekroczenia lub zagrożenia przekroczeniem limitu wydatków, o</w:t>
      </w:r>
      <w:r>
        <w:t> </w:t>
      </w:r>
      <w:r w:rsidRPr="00F621FD">
        <w:t>którym mowa w ust. 1, przyjętego na dany rok budżetowy, zostanie zastosowany mechanizm korygujący, polegający na obniżeniu kosztów realizacji zadań.</w:t>
      </w:r>
    </w:p>
    <w:bookmarkEnd w:id="7"/>
    <w:p w14:paraId="250772BD" w14:textId="5820A30C" w:rsidR="008B2CFE" w:rsidRDefault="008B2CFE" w:rsidP="008B2CFE">
      <w:pPr>
        <w:pStyle w:val="USTustnpkodeksu"/>
      </w:pPr>
      <w:r>
        <w:t>3</w:t>
      </w:r>
      <w:r w:rsidRPr="00F621FD">
        <w:t>.</w:t>
      </w:r>
      <w:r w:rsidR="00797C75">
        <w:t> </w:t>
      </w:r>
      <w:r w:rsidRPr="00F621FD">
        <w:t xml:space="preserve">Organem właściwym do monitorowania wykorzystania limitu wydatków, o którym mowa w ust. 1, oraz wdrożenia mechanizmu korygującego, o którym mowa w ust. </w:t>
      </w:r>
      <w:r>
        <w:t>2</w:t>
      </w:r>
      <w:r w:rsidRPr="00F621FD">
        <w:t>, jest minister właściwy do spraw rozwoju regionalnego.</w:t>
      </w:r>
    </w:p>
    <w:p w14:paraId="29C97B27" w14:textId="025546F6" w:rsidR="008B2CFE" w:rsidRPr="00D1348C" w:rsidRDefault="008B2CFE" w:rsidP="008B2CFE">
      <w:pPr>
        <w:pStyle w:val="ARTartustawynprozporzdzenia"/>
      </w:pPr>
      <w:bookmarkStart w:id="8" w:name="_Hlk156513216"/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8</w:t>
      </w:r>
      <w:r w:rsidRPr="00910AFD">
        <w:rPr>
          <w:rStyle w:val="Ppogrubienie"/>
        </w:rPr>
        <w:t>.</w:t>
      </w:r>
      <w:r w:rsidR="00DA1EB5">
        <w:t> </w:t>
      </w:r>
      <w:r>
        <w:t>T</w:t>
      </w:r>
      <w:r w:rsidRPr="00D1348C">
        <w:t>raci moc ustawa z dnia 17 stycznia 2019 r. o Fundacji Platforma Przemysłu Przyszłości</w:t>
      </w:r>
      <w:bookmarkEnd w:id="8"/>
      <w:r>
        <w:t>.</w:t>
      </w:r>
    </w:p>
    <w:p w14:paraId="31864D61" w14:textId="7F5EF1DB" w:rsidR="008B2CFE" w:rsidRDefault="008B2CFE" w:rsidP="008B2CFE">
      <w:pPr>
        <w:pStyle w:val="ARTartustawynprozporzdzenia"/>
      </w:pPr>
      <w:r w:rsidRPr="00910AFD">
        <w:rPr>
          <w:rStyle w:val="Ppogrubienie"/>
        </w:rPr>
        <w:t>Art.</w:t>
      </w:r>
      <w:r w:rsidR="00DA1EB5">
        <w:rPr>
          <w:rStyle w:val="Ppogrubienie"/>
        </w:rPr>
        <w:t> </w:t>
      </w:r>
      <w:r>
        <w:rPr>
          <w:rStyle w:val="Ppogrubienie"/>
        </w:rPr>
        <w:t>9</w:t>
      </w:r>
      <w:r w:rsidRPr="00910AFD">
        <w:rPr>
          <w:rStyle w:val="Ppogrubienie"/>
        </w:rPr>
        <w:t>.</w:t>
      </w:r>
      <w:r w:rsidR="00DA1EB5">
        <w:t> </w:t>
      </w:r>
      <w:r w:rsidRPr="00D1348C">
        <w:t xml:space="preserve">Ustawa wchodzi w życie </w:t>
      </w:r>
      <w:r>
        <w:t>po upływie 14 dni od dnia ogłoszenia, z wyjątkiem:</w:t>
      </w:r>
    </w:p>
    <w:p w14:paraId="08533D49" w14:textId="77777777" w:rsidR="008B2CFE" w:rsidRDefault="008B2CFE" w:rsidP="00DA1EB5">
      <w:pPr>
        <w:pStyle w:val="PKTpunkt"/>
      </w:pPr>
      <w:r>
        <w:t>1)</w:t>
      </w:r>
      <w:r>
        <w:tab/>
      </w:r>
      <w:r w:rsidRPr="006E3FC2">
        <w:t>art. 2</w:t>
      </w:r>
      <w:r>
        <w:t xml:space="preserve"> ust. 2</w:t>
      </w:r>
      <w:r w:rsidRPr="006E3FC2">
        <w:t xml:space="preserve">, który wchodzi w </w:t>
      </w:r>
      <w:r>
        <w:t>ż</w:t>
      </w:r>
      <w:r w:rsidRPr="006E3FC2">
        <w:t xml:space="preserve">ycie z dniem </w:t>
      </w:r>
      <w:r>
        <w:t xml:space="preserve">następującym po dniu </w:t>
      </w:r>
      <w:r w:rsidRPr="006E3FC2">
        <w:t>o</w:t>
      </w:r>
      <w:r>
        <w:t>gł</w:t>
      </w:r>
      <w:r w:rsidRPr="006E3FC2">
        <w:t>oszenia</w:t>
      </w:r>
      <w:r>
        <w:t>;</w:t>
      </w:r>
    </w:p>
    <w:p w14:paraId="2C365F34" w14:textId="717D48A9" w:rsidR="002A612F" w:rsidRPr="0065078A" w:rsidRDefault="008B2CFE" w:rsidP="003F190F">
      <w:pPr>
        <w:pStyle w:val="PKTpunkt"/>
      </w:pPr>
      <w:r>
        <w:t>2)</w:t>
      </w:r>
      <w:r>
        <w:tab/>
        <w:t>art. 6 i art. 8, które wchodzą w życie z dniem 1 stycznia 2025 r.</w:t>
      </w:r>
    </w:p>
    <w:sectPr w:rsidR="002A612F" w:rsidRPr="0065078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5D78" w14:textId="77777777" w:rsidR="005B41FA" w:rsidRDefault="005B41FA">
      <w:r>
        <w:separator/>
      </w:r>
    </w:p>
  </w:endnote>
  <w:endnote w:type="continuationSeparator" w:id="0">
    <w:p w14:paraId="271B015F" w14:textId="77777777" w:rsidR="005B41FA" w:rsidRDefault="005B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FD01" w14:textId="77777777" w:rsidR="005B41FA" w:rsidRDefault="005B41FA">
      <w:r>
        <w:separator/>
      </w:r>
    </w:p>
  </w:footnote>
  <w:footnote w:type="continuationSeparator" w:id="0">
    <w:p w14:paraId="7F0BDF1A" w14:textId="77777777" w:rsidR="005B41FA" w:rsidRDefault="005B41FA">
      <w:r>
        <w:continuationSeparator/>
      </w:r>
    </w:p>
  </w:footnote>
  <w:footnote w:id="1">
    <w:p w14:paraId="14212CA1" w14:textId="6E598004" w:rsidR="008B2CFE" w:rsidRDefault="008B2CFE" w:rsidP="003F190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D96F33">
        <w:t>Niniejszą ustawą zmienia się ustaw</w:t>
      </w:r>
      <w:r>
        <w:t>ę</w:t>
      </w:r>
      <w:r w:rsidRPr="00D96F33">
        <w:t xml:space="preserve"> z dnia 16 grudnia 2016 r. o zasadach zarządzania mieniem państwowym.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050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078A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824447">
    <w:abstractNumId w:val="23"/>
  </w:num>
  <w:num w:numId="2" w16cid:durableId="1598950084">
    <w:abstractNumId w:val="23"/>
  </w:num>
  <w:num w:numId="3" w16cid:durableId="857892934">
    <w:abstractNumId w:val="18"/>
  </w:num>
  <w:num w:numId="4" w16cid:durableId="2048753289">
    <w:abstractNumId w:val="18"/>
  </w:num>
  <w:num w:numId="5" w16cid:durableId="40793203">
    <w:abstractNumId w:val="35"/>
  </w:num>
  <w:num w:numId="6" w16cid:durableId="306470498">
    <w:abstractNumId w:val="31"/>
  </w:num>
  <w:num w:numId="7" w16cid:durableId="1857646276">
    <w:abstractNumId w:val="35"/>
  </w:num>
  <w:num w:numId="8" w16cid:durableId="2012948856">
    <w:abstractNumId w:val="31"/>
  </w:num>
  <w:num w:numId="9" w16cid:durableId="345014054">
    <w:abstractNumId w:val="35"/>
  </w:num>
  <w:num w:numId="10" w16cid:durableId="1128741519">
    <w:abstractNumId w:val="31"/>
  </w:num>
  <w:num w:numId="11" w16cid:durableId="736828813">
    <w:abstractNumId w:val="14"/>
  </w:num>
  <w:num w:numId="12" w16cid:durableId="1159419571">
    <w:abstractNumId w:val="10"/>
  </w:num>
  <w:num w:numId="13" w16cid:durableId="1662614334">
    <w:abstractNumId w:val="15"/>
  </w:num>
  <w:num w:numId="14" w16cid:durableId="1065446436">
    <w:abstractNumId w:val="26"/>
  </w:num>
  <w:num w:numId="15" w16cid:durableId="1597203175">
    <w:abstractNumId w:val="14"/>
  </w:num>
  <w:num w:numId="16" w16cid:durableId="1985890533">
    <w:abstractNumId w:val="16"/>
  </w:num>
  <w:num w:numId="17" w16cid:durableId="2121339330">
    <w:abstractNumId w:val="8"/>
  </w:num>
  <w:num w:numId="18" w16cid:durableId="1666855031">
    <w:abstractNumId w:val="3"/>
  </w:num>
  <w:num w:numId="19" w16cid:durableId="850992374">
    <w:abstractNumId w:val="2"/>
  </w:num>
  <w:num w:numId="20" w16cid:durableId="137773919">
    <w:abstractNumId w:val="1"/>
  </w:num>
  <w:num w:numId="21" w16cid:durableId="1523395006">
    <w:abstractNumId w:val="0"/>
  </w:num>
  <w:num w:numId="22" w16cid:durableId="430856269">
    <w:abstractNumId w:val="9"/>
  </w:num>
  <w:num w:numId="23" w16cid:durableId="1754011881">
    <w:abstractNumId w:val="7"/>
  </w:num>
  <w:num w:numId="24" w16cid:durableId="92871452">
    <w:abstractNumId w:val="6"/>
  </w:num>
  <w:num w:numId="25" w16cid:durableId="935868395">
    <w:abstractNumId w:val="5"/>
  </w:num>
  <w:num w:numId="26" w16cid:durableId="1840736067">
    <w:abstractNumId w:val="4"/>
  </w:num>
  <w:num w:numId="27" w16cid:durableId="584265831">
    <w:abstractNumId w:val="33"/>
  </w:num>
  <w:num w:numId="28" w16cid:durableId="842890612">
    <w:abstractNumId w:val="25"/>
  </w:num>
  <w:num w:numId="29" w16cid:durableId="1081561428">
    <w:abstractNumId w:val="36"/>
  </w:num>
  <w:num w:numId="30" w16cid:durableId="1565529612">
    <w:abstractNumId w:val="32"/>
  </w:num>
  <w:num w:numId="31" w16cid:durableId="1563834951">
    <w:abstractNumId w:val="19"/>
  </w:num>
  <w:num w:numId="32" w16cid:durableId="1977253407">
    <w:abstractNumId w:val="11"/>
  </w:num>
  <w:num w:numId="33" w16cid:durableId="178668410">
    <w:abstractNumId w:val="30"/>
  </w:num>
  <w:num w:numId="34" w16cid:durableId="1001854162">
    <w:abstractNumId w:val="20"/>
  </w:num>
  <w:num w:numId="35" w16cid:durableId="1270162331">
    <w:abstractNumId w:val="17"/>
  </w:num>
  <w:num w:numId="36" w16cid:durableId="1145587847">
    <w:abstractNumId w:val="22"/>
  </w:num>
  <w:num w:numId="37" w16cid:durableId="1222670586">
    <w:abstractNumId w:val="27"/>
  </w:num>
  <w:num w:numId="38" w16cid:durableId="263153577">
    <w:abstractNumId w:val="24"/>
  </w:num>
  <w:num w:numId="39" w16cid:durableId="1454904538">
    <w:abstractNumId w:val="13"/>
  </w:num>
  <w:num w:numId="40" w16cid:durableId="1597060947">
    <w:abstractNumId w:val="29"/>
  </w:num>
  <w:num w:numId="41" w16cid:durableId="1708262927">
    <w:abstractNumId w:val="28"/>
  </w:num>
  <w:num w:numId="42" w16cid:durableId="1667393276">
    <w:abstractNumId w:val="21"/>
  </w:num>
  <w:num w:numId="43" w16cid:durableId="969629164">
    <w:abstractNumId w:val="34"/>
  </w:num>
  <w:num w:numId="44" w16cid:durableId="1727071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F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7FE5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190F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32E9"/>
    <w:rsid w:val="005363AB"/>
    <w:rsid w:val="00544EF4"/>
    <w:rsid w:val="00545E53"/>
    <w:rsid w:val="005479D9"/>
    <w:rsid w:val="00555CFC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1FA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7595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BDC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BF1"/>
    <w:rsid w:val="00756629"/>
    <w:rsid w:val="007575D2"/>
    <w:rsid w:val="00757B4F"/>
    <w:rsid w:val="00757B6A"/>
    <w:rsid w:val="0076083E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7C75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4D"/>
    <w:rsid w:val="00827673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6E9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2CFE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EB5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A4A"/>
    <w:rsid w:val="00DF7648"/>
    <w:rsid w:val="00DF77E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1D0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4F44BE"/>
  <w15:docId w15:val="{9066C4C7-04E3-4BB5-9CAA-E1651D0E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A1EB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98E36-9B81-4E07-8AB1-61E997B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916</Words>
  <Characters>4764</Characters>
  <Application>Microsoft Office Word</Application>
  <DocSecurity>4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2024-10-29T11:56:00Z</dcterms:created>
  <dcterms:modified xsi:type="dcterms:W3CDTF">2024-10-29T11:56:00Z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