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F3D6" w14:textId="03F94E23" w:rsidR="00DD53AE" w:rsidRPr="00DD53AE" w:rsidRDefault="00DD53AE" w:rsidP="00DD53AE">
      <w:pPr>
        <w:pStyle w:val="OZNPROJEKTUwskazaniedatylubwersjiprojektu"/>
      </w:pPr>
      <w:r w:rsidRPr="00433944">
        <w:t>Projekt</w:t>
      </w:r>
      <w:r w:rsidRPr="00DD53AE">
        <w:t xml:space="preserve"> </w:t>
      </w:r>
    </w:p>
    <w:p w14:paraId="392549F6" w14:textId="77777777" w:rsidR="00DD53AE" w:rsidRPr="00433944" w:rsidRDefault="00DD53AE" w:rsidP="00DD53AE">
      <w:pPr>
        <w:pStyle w:val="OZNRODZAKTUtznustawalubrozporzdzenieiorganwydajcy"/>
      </w:pPr>
      <w:r w:rsidRPr="00433944">
        <w:t>USTAWA</w:t>
      </w:r>
    </w:p>
    <w:p w14:paraId="66932786" w14:textId="0E3749D8" w:rsidR="00DD53AE" w:rsidRPr="00433944" w:rsidRDefault="00DD53AE" w:rsidP="00DD53AE">
      <w:pPr>
        <w:pStyle w:val="DATAAKTUdatauchwalenialubwydaniaaktu"/>
      </w:pPr>
      <w:r w:rsidRPr="00433944">
        <w:t xml:space="preserve">z dnia </w:t>
      </w:r>
    </w:p>
    <w:p w14:paraId="3660329F" w14:textId="77777777" w:rsidR="00DD53AE" w:rsidRPr="00433944" w:rsidRDefault="00DD53AE" w:rsidP="00DD53AE">
      <w:pPr>
        <w:pStyle w:val="TYTUAKTUprzedmiotregulacjiustawylubrozporzdzenia"/>
      </w:pPr>
      <w:r w:rsidRPr="00433944">
        <w:t xml:space="preserve">o </w:t>
      </w:r>
      <w:r>
        <w:t>zmianie ustawy o świadczeniach opieki zdrowotnej finansowanych ze środków publicznych</w:t>
      </w:r>
    </w:p>
    <w:p w14:paraId="2382C9AB" w14:textId="7A188EA0" w:rsidR="00DD53AE" w:rsidRPr="00DD53AE" w:rsidRDefault="00DD53AE" w:rsidP="00DD53AE">
      <w:pPr>
        <w:pStyle w:val="ARTartustawynprozporzdzenia"/>
      </w:pPr>
      <w:r w:rsidRPr="00BB049B">
        <w:rPr>
          <w:rStyle w:val="Ppogrubienie"/>
        </w:rPr>
        <w:t>Art.</w:t>
      </w:r>
      <w:r w:rsidRPr="00DD53AE">
        <w:rPr>
          <w:rStyle w:val="Ppogrubienie"/>
        </w:rPr>
        <w:t> 1.</w:t>
      </w:r>
      <w:r w:rsidR="00CD601B">
        <w:t> </w:t>
      </w:r>
      <w:r w:rsidRPr="00DD53AE">
        <w:t>W ustawie z dnia 27 sierpnia 2004 r. o świadczeniach opieki zdrowotnej finansowanych ze środków publicznych (Dz. U. z 2024 r. poz. 146, 858 i 1222) w art. 81 wprowadza się następujące zmiany:</w:t>
      </w:r>
    </w:p>
    <w:p w14:paraId="6B7F58AB" w14:textId="77777777" w:rsidR="00DD53AE" w:rsidRDefault="00DD53AE" w:rsidP="00DD53AE">
      <w:pPr>
        <w:pStyle w:val="PKTpunkt"/>
      </w:pPr>
      <w:r w:rsidRPr="00CE6BFE">
        <w:t>1)</w:t>
      </w:r>
      <w:r>
        <w:tab/>
      </w:r>
      <w:r w:rsidRPr="00CE6BFE">
        <w:t xml:space="preserve">w </w:t>
      </w:r>
      <w:r>
        <w:t>ust. 2 zdanie pierwsze otrzymuje brzmienie:</w:t>
      </w:r>
    </w:p>
    <w:p w14:paraId="0F799721" w14:textId="1B2481F2" w:rsidR="00DD53AE" w:rsidRDefault="00DD53AE" w:rsidP="00DD53AE">
      <w:pPr>
        <w:pStyle w:val="ZUSTzmustartykuempunktem"/>
      </w:pPr>
      <w:bookmarkStart w:id="0" w:name="_Hlk173158831"/>
      <w:r w:rsidRPr="005D0561">
        <w:t>„</w:t>
      </w:r>
      <w:bookmarkEnd w:id="0"/>
      <w:r>
        <w:t xml:space="preserve">2. </w:t>
      </w:r>
      <w:r w:rsidRPr="009C0C8A">
        <w:t>Roczną podstawę wymiaru składki na ubezpieczenie zdrowotne osób prowadzących działalność pozarolniczą, o których mowa w art. 8 ust. 6 pkt 1, 3, 4 i</w:t>
      </w:r>
      <w:r>
        <w:t> </w:t>
      </w:r>
      <w:r w:rsidRPr="009C0C8A">
        <w:t xml:space="preserve">5 ustawy z dnia 13 października 1998 r. o systemie ubezpieczeń społecznych oraz w art. 18 ust. 1 ustawy z dnia 6 marca 2018 r. </w:t>
      </w:r>
      <w:r>
        <w:t>–</w:t>
      </w:r>
      <w:r w:rsidRPr="009C0C8A">
        <w:t xml:space="preserve"> Prawo przedsiębiorców, opłacających podatek dochodowy na zasadach określonych w art. 27, art. 30c lub art. 30ca ustawy z dnia 26</w:t>
      </w:r>
      <w:r>
        <w:t> </w:t>
      </w:r>
      <w:r w:rsidRPr="009C0C8A">
        <w:t>lipca 1991 r. o podatku dochodowym od osób fizycznych, stanowi dochód z</w:t>
      </w:r>
      <w:r>
        <w:t> </w:t>
      </w:r>
      <w:r w:rsidRPr="009C0C8A">
        <w:t xml:space="preserve">działalności gospodarczej ustalony za rok kalendarzowy jako różnica między osiągniętymi przychodami w rozumieniu ustawy z dnia 26 lipca 1991 r. o podatku dochodowym od osób fizycznych a poniesionymi kosztami </w:t>
      </w:r>
      <w:bookmarkStart w:id="1" w:name="_Hlk160017194"/>
      <w:r w:rsidRPr="009C0C8A">
        <w:t>uzyskania tych przychodów</w:t>
      </w:r>
      <w:bookmarkEnd w:id="1"/>
      <w:r w:rsidRPr="009C0C8A">
        <w:t xml:space="preserve"> w rozumieniu ustawy z dnia 26 lipca 1991 r. o podatku dochodowym od osób fizycznych, </w:t>
      </w:r>
      <w:r w:rsidRPr="00083837">
        <w:t>z</w:t>
      </w:r>
      <w:r>
        <w:t> </w:t>
      </w:r>
      <w:r w:rsidRPr="00083837">
        <w:t xml:space="preserve">uwzględnieniem </w:t>
      </w:r>
      <w:r w:rsidRPr="007E4A50">
        <w:t xml:space="preserve">art. 14c, art. 22 ust. 4a i 4b oraz </w:t>
      </w:r>
      <w:r w:rsidRPr="00083837">
        <w:t xml:space="preserve">art. 24 ust. 1 i ust. 2 </w:t>
      </w:r>
      <w:bookmarkStart w:id="2" w:name="_Hlk173159197"/>
      <w:r w:rsidRPr="00083837">
        <w:t>zdanie pierwsze</w:t>
      </w:r>
      <w:r>
        <w:t xml:space="preserve"> </w:t>
      </w:r>
      <w:r w:rsidRPr="009C0C8A">
        <w:t xml:space="preserve">ustawy z dnia 26 lipca 1991 r. </w:t>
      </w:r>
      <w:bookmarkStart w:id="3" w:name="_Hlk173243038"/>
      <w:r w:rsidRPr="009C0C8A">
        <w:t>o podatku dochodowym od osób fizycznych</w:t>
      </w:r>
      <w:bookmarkEnd w:id="2"/>
      <w:bookmarkEnd w:id="3"/>
      <w:r w:rsidRPr="009C0C8A">
        <w:t>, pomniejszony o kwotę opłaconych w tym roku składek na ubezpieczenia emerytalne, rentowe, chorobowe i</w:t>
      </w:r>
      <w:r w:rsidR="00DA3D52">
        <w:t> </w:t>
      </w:r>
      <w:r w:rsidRPr="009C0C8A">
        <w:t>wypadkowe, jeżeli nie zostały zaliczone do kosztów uzyskania przychodów.</w:t>
      </w:r>
      <w:r w:rsidRPr="00A25C03">
        <w:t>”</w:t>
      </w:r>
      <w:r>
        <w:t>;</w:t>
      </w:r>
    </w:p>
    <w:p w14:paraId="46A77BF8" w14:textId="77777777" w:rsidR="00DD53AE" w:rsidRDefault="00DD53AE" w:rsidP="00DD53AE">
      <w:pPr>
        <w:pStyle w:val="PKTpunkt"/>
      </w:pPr>
      <w:r>
        <w:t>2)</w:t>
      </w:r>
      <w:r>
        <w:tab/>
        <w:t>w ust. 2c pkt 5 otrzymuje brzmienie:</w:t>
      </w:r>
    </w:p>
    <w:p w14:paraId="224BAEAA" w14:textId="41F757B1" w:rsidR="00DD53AE" w:rsidRDefault="00DD53AE" w:rsidP="00DD53AE">
      <w:pPr>
        <w:pStyle w:val="ZPKTzmpktartykuempunktem"/>
      </w:pPr>
      <w:bookmarkStart w:id="4" w:name="_Hlk173160402"/>
      <w:r w:rsidRPr="005D0561">
        <w:t>„</w:t>
      </w:r>
      <w:bookmarkEnd w:id="4"/>
      <w:r>
        <w:t>5)</w:t>
      </w:r>
      <w:r>
        <w:tab/>
        <w:t>przy</w:t>
      </w:r>
      <w:r w:rsidRPr="005D0561">
        <w:t xml:space="preserve"> obliczaniu dochodów, o których mowa w pkt 1 i 3, stosuje się art. 24 ust. 1</w:t>
      </w:r>
      <w:r>
        <w:t xml:space="preserve"> i ust. 2 </w:t>
      </w:r>
      <w:r w:rsidRPr="00D74ADA">
        <w:t>zdanie pierwsze ustawy z dnia 26 lipca 1991 r. o podatku dochodowym od</w:t>
      </w:r>
      <w:r>
        <w:t> </w:t>
      </w:r>
      <w:r w:rsidRPr="00D74ADA">
        <w:t>osób fizycznych</w:t>
      </w:r>
      <w:r>
        <w:t xml:space="preserve"> </w:t>
      </w:r>
      <w:r w:rsidRPr="00FB60F4">
        <w:t>oraz uwzględnia</w:t>
      </w:r>
      <w:r>
        <w:t xml:space="preserve"> </w:t>
      </w:r>
      <w:r w:rsidRPr="00FB60F4">
        <w:t>się art. 14c</w:t>
      </w:r>
      <w:r>
        <w:t xml:space="preserve"> oraz</w:t>
      </w:r>
      <w:r w:rsidRPr="00FB60F4">
        <w:t xml:space="preserve"> art. 22 ust. 4</w:t>
      </w:r>
      <w:r>
        <w:t>a</w:t>
      </w:r>
      <w:r w:rsidRPr="00FB60F4">
        <w:t xml:space="preserve"> i 4b ustawy z</w:t>
      </w:r>
      <w:r>
        <w:t> </w:t>
      </w:r>
      <w:r w:rsidRPr="00FB60F4">
        <w:t>dnia 26</w:t>
      </w:r>
      <w:r w:rsidR="00DA3D52">
        <w:t> </w:t>
      </w:r>
      <w:r w:rsidRPr="00FB60F4">
        <w:t>lipca 1991 r. o podatku dochodowym</w:t>
      </w:r>
      <w:r>
        <w:t xml:space="preserve"> </w:t>
      </w:r>
      <w:r w:rsidRPr="00FB60F4">
        <w:t>od osób fizycznych</w:t>
      </w:r>
      <w:r w:rsidRPr="005D0561">
        <w:t>; w przypadku osób prowadzących podatkową księgę przychodów i rozchodów dochód, o którym mowa w pkt 1 i 3, ustala się z uwzględnieniem art. 44 ust. 2 zdanie drugie ustawy z</w:t>
      </w:r>
      <w:r>
        <w:t> </w:t>
      </w:r>
      <w:r w:rsidRPr="005D0561">
        <w:t>dnia 26</w:t>
      </w:r>
      <w:r w:rsidR="00DA3D52">
        <w:t> </w:t>
      </w:r>
      <w:r w:rsidRPr="005D0561">
        <w:t>lipca 1991 r. o podatku dochodowym od osób fizycznych</w:t>
      </w:r>
      <w:r>
        <w:t>.</w:t>
      </w:r>
      <w:bookmarkStart w:id="5" w:name="_Hlk173160470"/>
      <w:r w:rsidRPr="00D74ADA">
        <w:t>”</w:t>
      </w:r>
      <w:bookmarkEnd w:id="5"/>
      <w:r>
        <w:t>;</w:t>
      </w:r>
    </w:p>
    <w:p w14:paraId="4C7873DE" w14:textId="77777777" w:rsidR="00DD53AE" w:rsidRDefault="00DD53AE" w:rsidP="00DD53AE">
      <w:pPr>
        <w:pStyle w:val="PKTpunkt"/>
      </w:pPr>
      <w:r>
        <w:lastRenderedPageBreak/>
        <w:t>3)</w:t>
      </w:r>
      <w:r>
        <w:tab/>
        <w:t>uchyla się ust. 2ca;</w:t>
      </w:r>
    </w:p>
    <w:p w14:paraId="4401E9C2" w14:textId="77777777" w:rsidR="00DD53AE" w:rsidRDefault="00DD53AE" w:rsidP="00DD53AE">
      <w:pPr>
        <w:pStyle w:val="PKTpunkt"/>
      </w:pPr>
      <w:r>
        <w:t>4)</w:t>
      </w:r>
      <w:r>
        <w:tab/>
        <w:t>uchyla się ust. 2fa;</w:t>
      </w:r>
    </w:p>
    <w:p w14:paraId="187196B7" w14:textId="48EBF033" w:rsidR="00DD53AE" w:rsidRDefault="00DD53AE" w:rsidP="00DD53AE">
      <w:pPr>
        <w:pStyle w:val="PKTpunkt"/>
      </w:pPr>
      <w:bookmarkStart w:id="6" w:name="_Hlk164685996"/>
      <w:r>
        <w:t>5)</w:t>
      </w:r>
      <w:r>
        <w:tab/>
        <w:t xml:space="preserve">w ust. 2g skreśla się zdanie drugie; </w:t>
      </w:r>
    </w:p>
    <w:p w14:paraId="58AF98C9" w14:textId="77777777" w:rsidR="00DD53AE" w:rsidRDefault="00DD53AE" w:rsidP="00DD53AE">
      <w:pPr>
        <w:pStyle w:val="PKTpunkt"/>
      </w:pPr>
      <w:r>
        <w:t>6)</w:t>
      </w:r>
      <w:r>
        <w:tab/>
      </w:r>
      <w:r w:rsidRPr="00F57F27">
        <w:t>uchyla się ust. 2ga</w:t>
      </w:r>
      <w:r>
        <w:t>;</w:t>
      </w:r>
      <w:r w:rsidRPr="00F57F27">
        <w:t xml:space="preserve"> </w:t>
      </w:r>
    </w:p>
    <w:p w14:paraId="63853A99" w14:textId="77777777" w:rsidR="00DD53AE" w:rsidRDefault="00DD53AE" w:rsidP="00DD53AE">
      <w:pPr>
        <w:pStyle w:val="PKTpunkt"/>
      </w:pPr>
      <w:r>
        <w:t>7)</w:t>
      </w:r>
      <w:r>
        <w:tab/>
        <w:t xml:space="preserve">ust. 2zd otrzymuje brzmienie: </w:t>
      </w:r>
    </w:p>
    <w:p w14:paraId="0925E8C9" w14:textId="7F39EC19" w:rsidR="00DD53AE" w:rsidRDefault="00DD53AE" w:rsidP="00DD53AE">
      <w:pPr>
        <w:pStyle w:val="ZUSTzmustartykuempunktem"/>
      </w:pPr>
      <w:bookmarkStart w:id="7" w:name="_Hlk173850304"/>
      <w:r w:rsidRPr="00961DBB">
        <w:t>„</w:t>
      </w:r>
      <w:bookmarkEnd w:id="7"/>
      <w:r>
        <w:t xml:space="preserve">2zd. </w:t>
      </w:r>
      <w:r w:rsidRPr="001260F8">
        <w:t>Ilekroć w ust. 2 i 2b</w:t>
      </w:r>
      <w:r w:rsidR="00CD601B">
        <w:t>–</w:t>
      </w:r>
      <w:r w:rsidRPr="001260F8">
        <w:t>2zc jest mowa o przychodach i kosztach ich uzyskania w</w:t>
      </w:r>
      <w:r>
        <w:t> </w:t>
      </w:r>
      <w:r w:rsidRPr="001260F8">
        <w:t>rozumieniu ustawy z dnia 26 lipca 1991 r. o podatku dochodowym od</w:t>
      </w:r>
      <w:r w:rsidR="00CD601B">
        <w:t xml:space="preserve"> </w:t>
      </w:r>
      <w:r w:rsidRPr="001260F8">
        <w:t>osób fizycznych lub ustawy z dnia 20 listopada 1998 r. o zryczałtowanym podatku dochodowym od</w:t>
      </w:r>
      <w:r>
        <w:t> </w:t>
      </w:r>
      <w:r w:rsidRPr="001260F8">
        <w:t xml:space="preserve">niektórych </w:t>
      </w:r>
      <w:r w:rsidRPr="006E3942">
        <w:t>przychodów</w:t>
      </w:r>
      <w:r w:rsidRPr="001260F8">
        <w:t xml:space="preserve"> osiąganych przez osoby fizyczne, nie uwzględnia się w tych przychodach i kosztach ich uzyskania</w:t>
      </w:r>
      <w:r>
        <w:t>:</w:t>
      </w:r>
    </w:p>
    <w:p w14:paraId="0E601B66" w14:textId="77777777" w:rsidR="00DD53AE" w:rsidRDefault="00DD53AE" w:rsidP="00DD53AE">
      <w:pPr>
        <w:pStyle w:val="ZPKTzmpktartykuempunktem"/>
      </w:pPr>
      <w:r>
        <w:t>1)</w:t>
      </w:r>
      <w:r>
        <w:tab/>
      </w:r>
      <w:r w:rsidRPr="001260F8">
        <w:t>przychodów osiągniętych i kosztów poniesionych</w:t>
      </w:r>
      <w:r>
        <w:t xml:space="preserve"> </w:t>
      </w:r>
      <w:r w:rsidRPr="001260F8">
        <w:t>w okresie zawieszenia wykonywania działalności gospodarczej na podstawie przepisów ustawy z dnia 6</w:t>
      </w:r>
      <w:r>
        <w:t> </w:t>
      </w:r>
      <w:r w:rsidRPr="001260F8">
        <w:t xml:space="preserve">marca 2018 r. – Prawo przedsiębiorców, z wyłączeniem przychodów rozliczanych </w:t>
      </w:r>
      <w:r>
        <w:t xml:space="preserve">w tym okresie </w:t>
      </w:r>
      <w:r w:rsidRPr="001260F8">
        <w:t xml:space="preserve">na podstawie art. 14c </w:t>
      </w:r>
      <w:r>
        <w:t xml:space="preserve">ustawy z dnia 26 lipca 1991 r. </w:t>
      </w:r>
      <w:r w:rsidRPr="00267810">
        <w:t xml:space="preserve">o podatku dochodowym od osób fizycznych </w:t>
      </w:r>
      <w:r w:rsidRPr="001260F8">
        <w:t>i kosztów potrąconych w tym okresie na podstawie art. 22 ust. 4a</w:t>
      </w:r>
      <w:r>
        <w:t xml:space="preserve"> i 4b</w:t>
      </w:r>
      <w:r w:rsidRPr="001260F8">
        <w:t xml:space="preserve"> </w:t>
      </w:r>
      <w:r w:rsidRPr="0027282F">
        <w:t>ustawy z dnia 26 lipca 1991 r. o podatku dochodowym od osób fizycznych</w:t>
      </w:r>
      <w:r>
        <w:t xml:space="preserve">; </w:t>
      </w:r>
    </w:p>
    <w:p w14:paraId="1807CA42" w14:textId="29CCFF5E" w:rsidR="00DD53AE" w:rsidRPr="00AF0CD8" w:rsidRDefault="00DD53AE" w:rsidP="00DD53AE">
      <w:pPr>
        <w:pStyle w:val="ZPKTzmpktartykuempunktem"/>
      </w:pPr>
      <w:r>
        <w:t>2)</w:t>
      </w:r>
      <w:r>
        <w:tab/>
      </w:r>
      <w:r w:rsidRPr="00AF0CD8">
        <w:t>przychodów niepodlegających opodatkowaniu podatkiem dochodowym innych niż określone w art. 21 ust. 1 pkt 63a, 63b i 152</w:t>
      </w:r>
      <w:r w:rsidR="00CD601B">
        <w:t>–</w:t>
      </w:r>
      <w:r w:rsidRPr="00AF0CD8">
        <w:t>154 ustawy z dnia 26</w:t>
      </w:r>
      <w:r>
        <w:t> </w:t>
      </w:r>
      <w:r w:rsidRPr="00AF0CD8">
        <w:t>lipca 1991 r. o</w:t>
      </w:r>
      <w:r>
        <w:t> </w:t>
      </w:r>
      <w:r w:rsidRPr="00AF0CD8">
        <w:t>podatku dochodowym od osób fizycznych;</w:t>
      </w:r>
    </w:p>
    <w:p w14:paraId="7DE71446" w14:textId="77777777" w:rsidR="00DD53AE" w:rsidRPr="00AF0CD8" w:rsidRDefault="00DD53AE" w:rsidP="00DD53AE">
      <w:pPr>
        <w:pStyle w:val="ZPKTzmpktartykuempunktem"/>
      </w:pPr>
      <w:r>
        <w:t>3</w:t>
      </w:r>
      <w:r w:rsidRPr="00AF0CD8">
        <w:t>)</w:t>
      </w:r>
      <w:r>
        <w:tab/>
      </w:r>
      <w:r w:rsidRPr="00AF0CD8">
        <w:t>przychodów, o których mowa w art. 14 ust. 2 pkt 1 i 19 ustawy z dnia 26 lipca 1991</w:t>
      </w:r>
      <w:r>
        <w:t> </w:t>
      </w:r>
      <w:r w:rsidRPr="00AF0CD8">
        <w:t>r. o podatku dochodowym od osób fizycznych i kosztów uzyskania przychodów, o</w:t>
      </w:r>
      <w:r>
        <w:t> </w:t>
      </w:r>
      <w:r w:rsidRPr="00AF0CD8">
        <w:t>których mowa w art. 23 ust. 1 pkt 1 ustawy z dnia 26 lipca 1991</w:t>
      </w:r>
      <w:r>
        <w:t> </w:t>
      </w:r>
      <w:r w:rsidRPr="00AF0CD8">
        <w:t>r. o</w:t>
      </w:r>
      <w:r>
        <w:t> </w:t>
      </w:r>
      <w:r w:rsidRPr="00AF0CD8">
        <w:t xml:space="preserve">podatku dochodowym od osób fizycznych; </w:t>
      </w:r>
    </w:p>
    <w:p w14:paraId="2501BA84" w14:textId="386D7CCF" w:rsidR="00DD53AE" w:rsidRDefault="00DD53AE" w:rsidP="00DD53AE">
      <w:pPr>
        <w:pStyle w:val="ZPKTzmpktartykuempunktem"/>
      </w:pPr>
      <w:r>
        <w:t>4</w:t>
      </w:r>
      <w:r w:rsidRPr="00AF0CD8">
        <w:t>)</w:t>
      </w:r>
      <w:r>
        <w:tab/>
      </w:r>
      <w:r w:rsidRPr="00AF0CD8">
        <w:t>przychodów osiągniętych i kosztów poniesionych w miesiącu, w którym ubezpieczony spełniał warunki do zwolnienia z obowiązku opłacania składki na</w:t>
      </w:r>
      <w:r>
        <w:t> </w:t>
      </w:r>
      <w:r w:rsidRPr="00AF0CD8">
        <w:t>podstawie art. 82 ust. 8</w:t>
      </w:r>
      <w:r w:rsidR="006A0B26">
        <w:t>–</w:t>
      </w:r>
      <w:r w:rsidRPr="00AF0CD8">
        <w:t>9a</w:t>
      </w:r>
      <w:r>
        <w:t>.</w:t>
      </w:r>
      <w:r w:rsidRPr="007E3254">
        <w:t>”</w:t>
      </w:r>
      <w:r>
        <w:t>;</w:t>
      </w:r>
    </w:p>
    <w:p w14:paraId="4E5D21CF" w14:textId="77777777" w:rsidR="00DD53AE" w:rsidRDefault="00DD53AE" w:rsidP="00DD53AE">
      <w:pPr>
        <w:pStyle w:val="PKTpunkt"/>
      </w:pPr>
      <w:r>
        <w:t>8</w:t>
      </w:r>
      <w:r w:rsidRPr="00235F0F">
        <w:t>)</w:t>
      </w:r>
      <w:r>
        <w:tab/>
      </w:r>
      <w:r w:rsidRPr="00F57F27">
        <w:t>po ust. 2zd dodaje się ust. 2ze w brzmieniu</w:t>
      </w:r>
      <w:r>
        <w:t>:</w:t>
      </w:r>
    </w:p>
    <w:p w14:paraId="65E6E374" w14:textId="3D710686" w:rsidR="00DD53AE" w:rsidRDefault="00DD53AE" w:rsidP="00DD53AE">
      <w:pPr>
        <w:pStyle w:val="ZUSTzmustartykuempunktem"/>
      </w:pPr>
      <w:r w:rsidRPr="00EA0464">
        <w:t>„</w:t>
      </w:r>
      <w:r w:rsidRPr="00F57F27">
        <w:t>2ze. Ilekroć w ust. 2 i 2b</w:t>
      </w:r>
      <w:r w:rsidR="00CD601B">
        <w:t>–</w:t>
      </w:r>
      <w:r w:rsidRPr="00F57F27">
        <w:t>2zc jest mowa o składkach na ubezpieczenia emerytalne, rentowe, chorobowe i wypadkowe, nie uwzględnia się w ich kwotach składek opłaconych w miesiącu, w którym ubezpieczony spełniał warunki do zwolnienia z obowiązku opłacania składki na podstawie art. 82 ust. 8</w:t>
      </w:r>
      <w:r w:rsidR="006A0B26">
        <w:t>–</w:t>
      </w:r>
      <w:r w:rsidRPr="00F57F27">
        <w:t>9a.</w:t>
      </w:r>
      <w:bookmarkStart w:id="8" w:name="_Hlk179265852"/>
      <w:r w:rsidRPr="007E3254">
        <w:t>”</w:t>
      </w:r>
      <w:r>
        <w:t>.</w:t>
      </w:r>
      <w:bookmarkEnd w:id="8"/>
    </w:p>
    <w:bookmarkEnd w:id="6"/>
    <w:p w14:paraId="65B0D080" w14:textId="708504D7" w:rsidR="00DD53AE" w:rsidRPr="000811AE" w:rsidRDefault="00DD53AE" w:rsidP="00DD53AE">
      <w:pPr>
        <w:pStyle w:val="ARTartustawynprozporzdzenia"/>
      </w:pPr>
      <w:r w:rsidRPr="008B4328">
        <w:rPr>
          <w:rStyle w:val="Ppogrubienie"/>
        </w:rPr>
        <w:lastRenderedPageBreak/>
        <w:t>Art.</w:t>
      </w:r>
      <w:r w:rsidR="00CD601B">
        <w:rPr>
          <w:rStyle w:val="Ppogrubienie"/>
        </w:rPr>
        <w:t> </w:t>
      </w:r>
      <w:r>
        <w:rPr>
          <w:rStyle w:val="Ppogrubienie"/>
        </w:rPr>
        <w:t>2.</w:t>
      </w:r>
      <w:r w:rsidR="00CD601B">
        <w:rPr>
          <w:rStyle w:val="Ppogrubienie"/>
        </w:rPr>
        <w:t> </w:t>
      </w:r>
      <w:r w:rsidRPr="000811AE">
        <w:t xml:space="preserve">Przepisy art. 81 ust. 2 zdanie pierwsze </w:t>
      </w:r>
      <w:r>
        <w:t>i</w:t>
      </w:r>
      <w:r w:rsidRPr="000811AE">
        <w:t xml:space="preserve"> ust. 2c pkt 5 ustawy zmienianej w art.</w:t>
      </w:r>
      <w:r>
        <w:t> </w:t>
      </w:r>
      <w:r w:rsidRPr="000811AE">
        <w:t>1, w brzmieniu nadanym niniejszą ustawą, stosuje się do rozliczenia składek na</w:t>
      </w:r>
      <w:r w:rsidR="00CD601B">
        <w:t xml:space="preserve"> </w:t>
      </w:r>
      <w:r w:rsidRPr="000811AE">
        <w:t xml:space="preserve">ubezpieczenie zdrowotne należnych za okres od dnia 1 lutego 2025 r. </w:t>
      </w:r>
    </w:p>
    <w:p w14:paraId="4B3BA5E7" w14:textId="3A091B23" w:rsidR="00DD53AE" w:rsidRPr="00165616" w:rsidRDefault="00DD53AE" w:rsidP="00DD53AE">
      <w:pPr>
        <w:pStyle w:val="ARTartustawynprozporzdzenia"/>
      </w:pPr>
      <w:bookmarkStart w:id="9" w:name="_Hlk181002582"/>
      <w:r w:rsidRPr="008B4328">
        <w:rPr>
          <w:rStyle w:val="Ppogrubienie"/>
        </w:rPr>
        <w:t>Art.</w:t>
      </w:r>
      <w:r w:rsidR="00CD601B">
        <w:rPr>
          <w:rStyle w:val="Ppogrubienie"/>
        </w:rPr>
        <w:t> </w:t>
      </w:r>
      <w:r>
        <w:rPr>
          <w:rStyle w:val="Ppogrubienie"/>
        </w:rPr>
        <w:t>3</w:t>
      </w:r>
      <w:r w:rsidRPr="008B4328">
        <w:rPr>
          <w:rStyle w:val="Ppogrubienie"/>
        </w:rPr>
        <w:t>.</w:t>
      </w:r>
      <w:r w:rsidR="00CD601B">
        <w:rPr>
          <w:rStyle w:val="Ppogrubienie"/>
        </w:rPr>
        <w:t> </w:t>
      </w:r>
      <w:r w:rsidRPr="00165616">
        <w:t xml:space="preserve">Do rozliczenia składek na ubezpieczenie zdrowotne </w:t>
      </w:r>
      <w:r>
        <w:t xml:space="preserve">osób, o których mowa w art. 81 ust. 2e ustawy zmienianej w art. 1, </w:t>
      </w:r>
      <w:r w:rsidRPr="00165616">
        <w:t>należnych za okres do dnia 31 grudnia 2024 r. stosuje się przepisy ustawy zmienianej w art. 1</w:t>
      </w:r>
      <w:r>
        <w:t xml:space="preserve">, </w:t>
      </w:r>
      <w:r w:rsidRPr="00165616">
        <w:t>w brzmieniu dotychczasowym.</w:t>
      </w:r>
    </w:p>
    <w:bookmarkEnd w:id="9"/>
    <w:p w14:paraId="281363B1" w14:textId="520B1381" w:rsidR="002A612F" w:rsidRPr="0065078A" w:rsidRDefault="00DD53AE" w:rsidP="00124B9A">
      <w:pPr>
        <w:pStyle w:val="ARTartustawynprozporzdzenia"/>
      </w:pPr>
      <w:r w:rsidRPr="003F6FBA">
        <w:rPr>
          <w:rStyle w:val="Ppogrubienie"/>
        </w:rPr>
        <w:t>Art.</w:t>
      </w:r>
      <w:r w:rsidR="00CD601B">
        <w:rPr>
          <w:rStyle w:val="Ppogrubienie"/>
        </w:rPr>
        <w:t> </w:t>
      </w:r>
      <w:r>
        <w:rPr>
          <w:rStyle w:val="Ppogrubienie"/>
        </w:rPr>
        <w:t>4</w:t>
      </w:r>
      <w:r w:rsidRPr="003F6FBA">
        <w:rPr>
          <w:rStyle w:val="Ppogrubienie"/>
        </w:rPr>
        <w:t>.</w:t>
      </w:r>
      <w:r w:rsidR="00CD601B">
        <w:t> </w:t>
      </w:r>
      <w:r w:rsidRPr="00433944">
        <w:t>Ustawa wchodzi w życie</w:t>
      </w:r>
      <w:r>
        <w:t xml:space="preserve"> z dniem 1 stycznia 2025 r.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C235" w14:textId="77777777" w:rsidR="00F832EF" w:rsidRDefault="00F832EF">
      <w:r>
        <w:separator/>
      </w:r>
    </w:p>
  </w:endnote>
  <w:endnote w:type="continuationSeparator" w:id="0">
    <w:p w14:paraId="16C67953" w14:textId="77777777" w:rsidR="00F832EF" w:rsidRDefault="00F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07F0" w14:textId="77777777" w:rsidR="00F832EF" w:rsidRDefault="00F832EF">
      <w:r>
        <w:separator/>
      </w:r>
    </w:p>
  </w:footnote>
  <w:footnote w:type="continuationSeparator" w:id="0">
    <w:p w14:paraId="1F8FF43B" w14:textId="77777777" w:rsidR="00F832EF" w:rsidRDefault="00F8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A15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3763528">
    <w:abstractNumId w:val="23"/>
  </w:num>
  <w:num w:numId="2" w16cid:durableId="1740981672">
    <w:abstractNumId w:val="23"/>
  </w:num>
  <w:num w:numId="3" w16cid:durableId="814681322">
    <w:abstractNumId w:val="18"/>
  </w:num>
  <w:num w:numId="4" w16cid:durableId="1281374183">
    <w:abstractNumId w:val="18"/>
  </w:num>
  <w:num w:numId="5" w16cid:durableId="1142771781">
    <w:abstractNumId w:val="35"/>
  </w:num>
  <w:num w:numId="6" w16cid:durableId="1689791517">
    <w:abstractNumId w:val="31"/>
  </w:num>
  <w:num w:numId="7" w16cid:durableId="663453">
    <w:abstractNumId w:val="35"/>
  </w:num>
  <w:num w:numId="8" w16cid:durableId="259680121">
    <w:abstractNumId w:val="31"/>
  </w:num>
  <w:num w:numId="9" w16cid:durableId="1789425169">
    <w:abstractNumId w:val="35"/>
  </w:num>
  <w:num w:numId="10" w16cid:durableId="1137187032">
    <w:abstractNumId w:val="31"/>
  </w:num>
  <w:num w:numId="11" w16cid:durableId="1156720763">
    <w:abstractNumId w:val="14"/>
  </w:num>
  <w:num w:numId="12" w16cid:durableId="460805058">
    <w:abstractNumId w:val="10"/>
  </w:num>
  <w:num w:numId="13" w16cid:durableId="385639937">
    <w:abstractNumId w:val="15"/>
  </w:num>
  <w:num w:numId="14" w16cid:durableId="1092160479">
    <w:abstractNumId w:val="26"/>
  </w:num>
  <w:num w:numId="15" w16cid:durableId="1091043409">
    <w:abstractNumId w:val="14"/>
  </w:num>
  <w:num w:numId="16" w16cid:durableId="886994684">
    <w:abstractNumId w:val="16"/>
  </w:num>
  <w:num w:numId="17" w16cid:durableId="994988807">
    <w:abstractNumId w:val="8"/>
  </w:num>
  <w:num w:numId="18" w16cid:durableId="554707238">
    <w:abstractNumId w:val="3"/>
  </w:num>
  <w:num w:numId="19" w16cid:durableId="2050296717">
    <w:abstractNumId w:val="2"/>
  </w:num>
  <w:num w:numId="20" w16cid:durableId="1432965757">
    <w:abstractNumId w:val="1"/>
  </w:num>
  <w:num w:numId="21" w16cid:durableId="860052220">
    <w:abstractNumId w:val="0"/>
  </w:num>
  <w:num w:numId="22" w16cid:durableId="25520872">
    <w:abstractNumId w:val="9"/>
  </w:num>
  <w:num w:numId="23" w16cid:durableId="1196388992">
    <w:abstractNumId w:val="7"/>
  </w:num>
  <w:num w:numId="24" w16cid:durableId="712080393">
    <w:abstractNumId w:val="6"/>
  </w:num>
  <w:num w:numId="25" w16cid:durableId="1137647789">
    <w:abstractNumId w:val="5"/>
  </w:num>
  <w:num w:numId="26" w16cid:durableId="703947115">
    <w:abstractNumId w:val="4"/>
  </w:num>
  <w:num w:numId="27" w16cid:durableId="704912587">
    <w:abstractNumId w:val="33"/>
  </w:num>
  <w:num w:numId="28" w16cid:durableId="758916253">
    <w:abstractNumId w:val="25"/>
  </w:num>
  <w:num w:numId="29" w16cid:durableId="1115560922">
    <w:abstractNumId w:val="36"/>
  </w:num>
  <w:num w:numId="30" w16cid:durableId="1845052259">
    <w:abstractNumId w:val="32"/>
  </w:num>
  <w:num w:numId="31" w16cid:durableId="1387297835">
    <w:abstractNumId w:val="19"/>
  </w:num>
  <w:num w:numId="32" w16cid:durableId="700474771">
    <w:abstractNumId w:val="11"/>
  </w:num>
  <w:num w:numId="33" w16cid:durableId="1297447093">
    <w:abstractNumId w:val="30"/>
  </w:num>
  <w:num w:numId="34" w16cid:durableId="2017027873">
    <w:abstractNumId w:val="20"/>
  </w:num>
  <w:num w:numId="35" w16cid:durableId="1933124796">
    <w:abstractNumId w:val="17"/>
  </w:num>
  <w:num w:numId="36" w16cid:durableId="2085299795">
    <w:abstractNumId w:val="22"/>
  </w:num>
  <w:num w:numId="37" w16cid:durableId="2021740338">
    <w:abstractNumId w:val="27"/>
  </w:num>
  <w:num w:numId="38" w16cid:durableId="1756320580">
    <w:abstractNumId w:val="24"/>
  </w:num>
  <w:num w:numId="39" w16cid:durableId="1290015580">
    <w:abstractNumId w:val="13"/>
  </w:num>
  <w:num w:numId="40" w16cid:durableId="1038512490">
    <w:abstractNumId w:val="29"/>
  </w:num>
  <w:num w:numId="41" w16cid:durableId="2106876625">
    <w:abstractNumId w:val="28"/>
  </w:num>
  <w:num w:numId="42" w16cid:durableId="1772698768">
    <w:abstractNumId w:val="21"/>
  </w:num>
  <w:num w:numId="43" w16cid:durableId="2089186959">
    <w:abstractNumId w:val="34"/>
  </w:num>
  <w:num w:numId="44" w16cid:durableId="1717583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A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2E4A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B9A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584E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1BDB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B26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E3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366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601B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D52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3AE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E6E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2EF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12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F3F44"/>
  <w15:docId w15:val="{C92BAF62-7CE9-483D-8E02-DBFA68CE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D601B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</Pages>
  <Words>781</Words>
  <Characters>3829</Characters>
  <Application>Microsoft Office Word</Application>
  <DocSecurity>4</DocSecurity>
  <Lines>31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Binkowska Joanna</cp:lastModifiedBy>
  <cp:revision>2</cp:revision>
  <cp:lastPrinted>2012-04-23T06:39:00Z</cp:lastPrinted>
  <dcterms:created xsi:type="dcterms:W3CDTF">2024-10-30T16:29:00Z</dcterms:created>
  <dcterms:modified xsi:type="dcterms:W3CDTF">2024-10-30T16:29:00Z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