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4630" w14:textId="43C06A3E" w:rsidR="004F7051" w:rsidRDefault="004F7051" w:rsidP="00B66538">
      <w:pPr>
        <w:pStyle w:val="OZNPROJEKTUwskazaniedatylubwersjiprojektu"/>
      </w:pPr>
      <w:r w:rsidRPr="00643500">
        <w:t>Projekt</w:t>
      </w:r>
    </w:p>
    <w:p w14:paraId="7CBA7EAB" w14:textId="77777777" w:rsidR="004F7051" w:rsidRPr="004F7051" w:rsidRDefault="004F7051" w:rsidP="004F7051">
      <w:pPr>
        <w:pStyle w:val="OZNRODZAKTUtznustawalubrozporzdzenieiorganwydajcy"/>
      </w:pPr>
      <w:r w:rsidRPr="004F7051">
        <w:t>Ustawa</w:t>
      </w:r>
    </w:p>
    <w:p w14:paraId="199A6128" w14:textId="143D13A8" w:rsidR="004F7051" w:rsidRPr="004F7051" w:rsidRDefault="004F7051" w:rsidP="004F7051">
      <w:pPr>
        <w:pStyle w:val="DATAAKTUdatauchwalenialubwydaniaaktu"/>
      </w:pPr>
      <w:r w:rsidRPr="004F7051">
        <w:t>z dnia</w:t>
      </w:r>
    </w:p>
    <w:p w14:paraId="528DF8E6" w14:textId="3583FE21" w:rsidR="004F7051" w:rsidRPr="004F7051" w:rsidRDefault="004F7051" w:rsidP="004F7051">
      <w:pPr>
        <w:pStyle w:val="TYTUAKTUprzedmiotregulacjiustawylubrozporzdzenia"/>
      </w:pPr>
      <w:r w:rsidRPr="004F7051">
        <w:t xml:space="preserve">o </w:t>
      </w:r>
      <w:r w:rsidR="003407E1" w:rsidRPr="004E3EAA">
        <w:t xml:space="preserve">zmianie </w:t>
      </w:r>
      <w:r w:rsidR="003407E1">
        <w:t xml:space="preserve">ustawy o odpadach oraz </w:t>
      </w:r>
      <w:r w:rsidR="003407E1" w:rsidRPr="00133699">
        <w:t>ustawy o zmianie ustawy o odpadach oraz niektórych innych ustaw</w:t>
      </w:r>
      <w:r w:rsidR="003407E1" w:rsidRPr="003407E1">
        <w:rPr>
          <w:rStyle w:val="IGPindeksgrnyipogrubienie"/>
        </w:rPr>
        <w:footnoteReference w:id="1"/>
      </w:r>
      <w:r w:rsidR="003407E1" w:rsidRPr="003407E1">
        <w:rPr>
          <w:rStyle w:val="IGPindeksgrnyipogrubienie"/>
        </w:rPr>
        <w:t>)</w:t>
      </w:r>
    </w:p>
    <w:p w14:paraId="14DAC05A" w14:textId="77777777" w:rsidR="003407E1" w:rsidRPr="003407E1" w:rsidRDefault="004F7051" w:rsidP="003407E1">
      <w:pPr>
        <w:pStyle w:val="ARTartustawynprozporzdzenia"/>
      </w:pPr>
      <w:r w:rsidRPr="00B66538">
        <w:rPr>
          <w:rStyle w:val="Ppogrubienie"/>
        </w:rPr>
        <w:t>Art.</w:t>
      </w:r>
      <w:r w:rsidR="00DD443E">
        <w:rPr>
          <w:rStyle w:val="Ppogrubienie"/>
        </w:rPr>
        <w:t> </w:t>
      </w:r>
      <w:r w:rsidRPr="00B66538">
        <w:rPr>
          <w:rStyle w:val="Ppogrubienie"/>
        </w:rPr>
        <w:t>1.</w:t>
      </w:r>
      <w:r w:rsidR="00057E32">
        <w:t> </w:t>
      </w:r>
      <w:r w:rsidR="003407E1" w:rsidRPr="003407E1">
        <w:t xml:space="preserve">W ustawie z dnia 14 grudnia 2012 r. o odpadach (Dz. U. z 2023 r. poz. 1587, 1597, 1688, 1852 i 2029) po art. 226a dodaje się art. 226b w brzmieniu: </w:t>
      </w:r>
    </w:p>
    <w:p w14:paraId="2711FBA3" w14:textId="4B81460B" w:rsidR="003407E1" w:rsidRPr="003407E1" w:rsidRDefault="003407E1" w:rsidP="002716CB">
      <w:pPr>
        <w:pStyle w:val="ZARTzmartartykuempunktem"/>
      </w:pPr>
      <w:r w:rsidRPr="003407E1">
        <w:t>,,Art. 226b. Do dnia 31 grudnia 2027 r. właściwy organ, o którym mowa w art. 26a ust. 2, może otrzymać środki z budżetu państwa z przeznaczeniem na wykonanie działań, o których mowa w art. 26a ust. 1. W przypadku gdy właściwym organem jest organ jednostki samorządu terytorialnego, kwota dofinansowania może stanowić więcej niż 80</w:t>
      </w:r>
      <w:r w:rsidR="00141A58">
        <w:t> </w:t>
      </w:r>
      <w:r w:rsidRPr="003407E1">
        <w:t>% kosztów wykonania tych działań. Kwota dofinansowania nie może być wyższa niż 99</w:t>
      </w:r>
      <w:r w:rsidR="002716CB">
        <w:t> </w:t>
      </w:r>
      <w:r w:rsidRPr="003407E1">
        <w:t>% kosztów wykonania działań, o których mowa w art. 26a ust. 1.”.</w:t>
      </w:r>
    </w:p>
    <w:p w14:paraId="77EF65DE" w14:textId="3C386BF5" w:rsidR="003407E1" w:rsidRPr="003407E1" w:rsidRDefault="003407E1" w:rsidP="003407E1">
      <w:pPr>
        <w:pStyle w:val="ARTartustawynprozporzdzenia"/>
      </w:pPr>
      <w:r w:rsidRPr="002A41CA">
        <w:rPr>
          <w:rStyle w:val="Ppogrubienie"/>
        </w:rPr>
        <w:t>Art.</w:t>
      </w:r>
      <w:r w:rsidR="00141A58">
        <w:rPr>
          <w:rStyle w:val="Ppogrubienie"/>
        </w:rPr>
        <w:t> </w:t>
      </w:r>
      <w:r w:rsidRPr="002A41CA">
        <w:rPr>
          <w:rStyle w:val="Ppogrubienie"/>
        </w:rPr>
        <w:t>2.</w:t>
      </w:r>
      <w:r w:rsidR="00141A58">
        <w:t> </w:t>
      </w:r>
      <w:r w:rsidRPr="003407E1">
        <w:t>W ustawie z dnia 17 listopada 2021 r. o zmianie ustawy o odpadach oraz niektórych innych ustaw (Dz. U. poz. 2151 oraz z 2022 r. poz. 2687) w art. 1 wprowadza się następujące zmiany:</w:t>
      </w:r>
    </w:p>
    <w:p w14:paraId="3623E4B1" w14:textId="77777777" w:rsidR="003407E1" w:rsidRPr="003407E1" w:rsidRDefault="003407E1" w:rsidP="003407E1">
      <w:pPr>
        <w:pStyle w:val="PKTpunkt"/>
      </w:pPr>
      <w:r>
        <w:t>1)</w:t>
      </w:r>
      <w:r>
        <w:tab/>
      </w:r>
      <w:r w:rsidRPr="003407E1">
        <w:t>pkt 35 otrzymuje brzmienie:</w:t>
      </w:r>
    </w:p>
    <w:p w14:paraId="1A093BA3" w14:textId="77777777" w:rsidR="003407E1" w:rsidRDefault="003407E1" w:rsidP="003407E1">
      <w:pPr>
        <w:pStyle w:val="ZPKTzmpktartykuempunktem"/>
      </w:pPr>
      <w:r>
        <w:t>„35)</w:t>
      </w:r>
      <w:r>
        <w:tab/>
        <w:t>w dziale VII po rozdziale 6 dodaje się rozdział 6a w brzmieniu:</w:t>
      </w:r>
    </w:p>
    <w:p w14:paraId="6F418DD1" w14:textId="77777777" w:rsidR="003407E1" w:rsidRDefault="003407E1" w:rsidP="003407E1">
      <w:pPr>
        <w:pStyle w:val="ZZROZDZODDZOZNzmianazmoznrozdzoddzartykuempunktem"/>
      </w:pPr>
      <w:r>
        <w:t>„Rozdział 6a</w:t>
      </w:r>
    </w:p>
    <w:p w14:paraId="40EA6E35" w14:textId="77777777" w:rsidR="003407E1" w:rsidRPr="00A40DE0" w:rsidRDefault="003407E1" w:rsidP="003407E1">
      <w:pPr>
        <w:pStyle w:val="ZZROZDZODDZPRZEDMzmianazmprzedmrozdzoddzartykuempunktem"/>
      </w:pPr>
      <w:r>
        <w:t>Odpady budowlane i rozbiórkowe</w:t>
      </w:r>
    </w:p>
    <w:p w14:paraId="7C92B4A7" w14:textId="5516C080" w:rsidR="003407E1" w:rsidRPr="00B83594" w:rsidRDefault="003407E1" w:rsidP="002716CB">
      <w:pPr>
        <w:pStyle w:val="ZZARTzmianazmart"/>
      </w:pPr>
      <w:r>
        <w:t>Art. 101a. </w:t>
      </w:r>
      <w:r w:rsidRPr="00B83594">
        <w:t>1.</w:t>
      </w:r>
      <w:r>
        <w:t> </w:t>
      </w:r>
      <w:r w:rsidRPr="00B83594">
        <w:t>Wytwórca odpadów budowlanych i rozbiórkowych</w:t>
      </w:r>
      <w:r>
        <w:t xml:space="preserve"> </w:t>
      </w:r>
      <w:r w:rsidRPr="00B83594">
        <w:t xml:space="preserve">jest </w:t>
      </w:r>
      <w:r w:rsidRPr="008606D4">
        <w:t>obowiązany do zapewnienia</w:t>
      </w:r>
      <w:r w:rsidRPr="00B83594">
        <w:t xml:space="preserve"> wysegregowani</w:t>
      </w:r>
      <w:r>
        <w:t>a</w:t>
      </w:r>
      <w:r w:rsidRPr="00B83594">
        <w:t xml:space="preserve"> z wytworzonych przez siebie odpadów budowlanych i</w:t>
      </w:r>
      <w:r w:rsidR="00141A58">
        <w:t xml:space="preserve"> </w:t>
      </w:r>
      <w:r w:rsidRPr="00B83594">
        <w:t>rozbiórkowych</w:t>
      </w:r>
      <w:r w:rsidRPr="00DB310C">
        <w:t>, których powstaniu nie mógł zapobiec zgodnie z art. 18 ust. 1,</w:t>
      </w:r>
      <w:r>
        <w:t xml:space="preserve"> </w:t>
      </w:r>
      <w:r w:rsidRPr="00B83594">
        <w:t>co najmniej: drewna, metali, szkła, tworzyw sztucznych, gipsu</w:t>
      </w:r>
      <w:r>
        <w:t xml:space="preserve"> i </w:t>
      </w:r>
      <w:r w:rsidRPr="00B83594">
        <w:t>odpadów mineralnych, w</w:t>
      </w:r>
      <w:r w:rsidR="00141A58">
        <w:t xml:space="preserve"> </w:t>
      </w:r>
      <w:r w:rsidRPr="00B83594">
        <w:t>tym betonu, cegły, płytek i</w:t>
      </w:r>
      <w:r w:rsidR="00141A58">
        <w:t xml:space="preserve"> </w:t>
      </w:r>
      <w:r w:rsidRPr="00B83594">
        <w:t>materiałów ceramicznych oraz kamieni</w:t>
      </w:r>
      <w:r w:rsidRPr="00DB310C">
        <w:t xml:space="preserve"> w celu zapewnienia </w:t>
      </w:r>
      <w:r w:rsidRPr="00DB310C">
        <w:lastRenderedPageBreak/>
        <w:t>przydatności do przygotowania do ponownego użycia, recyklingu lub innego odzysku, chyba że wysegregowanie nie jest technologicznie możliwe lub brak wysegregowania pozwala na przygotowanie do ponownego użycia, recykling lub inny odzysk</w:t>
      </w:r>
      <w:r>
        <w:t>.</w:t>
      </w:r>
    </w:p>
    <w:p w14:paraId="23295CDC" w14:textId="64E3DB72" w:rsidR="003407E1" w:rsidRPr="00B83594" w:rsidRDefault="003407E1" w:rsidP="002716CB">
      <w:pPr>
        <w:pStyle w:val="ZZUSTzmianazmust"/>
      </w:pPr>
      <w:r w:rsidRPr="00B83594">
        <w:t>2.</w:t>
      </w:r>
      <w:r>
        <w:t> </w:t>
      </w:r>
      <w:r w:rsidRPr="00CE2046">
        <w:t>W przypadku gdy wytwórcą odpadów budowlanych i</w:t>
      </w:r>
      <w:r w:rsidR="00141A58">
        <w:t> </w:t>
      </w:r>
      <w:r w:rsidRPr="00CE2046">
        <w:t>rozbiórkowych jest osoba fizyczna niebędąca przedsiębiorcą, obowiązek określony w ust. 1 wykonuje następny posiadacz odpadów, któremu ten wytwórca przekazał</w:t>
      </w:r>
      <w:r>
        <w:t xml:space="preserve"> te odpady budowlane i rozbiórkowe.</w:t>
      </w:r>
      <w:r w:rsidRPr="00B83594">
        <w:t xml:space="preserve"> </w:t>
      </w:r>
    </w:p>
    <w:p w14:paraId="04DC36DF" w14:textId="1466824D" w:rsidR="003407E1" w:rsidRPr="00B83594" w:rsidRDefault="003407E1" w:rsidP="002716CB">
      <w:pPr>
        <w:pStyle w:val="ZZUSTzmianazmust"/>
      </w:pPr>
      <w:r w:rsidRPr="00B83594">
        <w:t>3.</w:t>
      </w:r>
      <w:r>
        <w:t> </w:t>
      </w:r>
      <w:r w:rsidRPr="00F06E71">
        <w:t>Wytwórca odpadów budowlanych i rozbiórkowych oraz następny posiadacz odpadów, o którym mowa w ust. 2, mogą zlecić wykonanie obowiązku określonego w ust. 1 podmiotowi, o którym mowa w art. 27 ust.</w:t>
      </w:r>
      <w:r w:rsidR="00F57971">
        <w:t> </w:t>
      </w:r>
      <w:r w:rsidRPr="00F06E71">
        <w:t>2, w drodze umowy określającej dalsze zagospodarowanie wysegregowanych odpadów, zawartej w formie pisemnej pod rygorem nieważności.</w:t>
      </w:r>
    </w:p>
    <w:p w14:paraId="0F31BF6A" w14:textId="3FDD0101" w:rsidR="003407E1" w:rsidRDefault="003407E1" w:rsidP="002716CB">
      <w:pPr>
        <w:pStyle w:val="ZZUSTzmianazmust"/>
      </w:pPr>
      <w:r w:rsidRPr="00B83594">
        <w:t>4.</w:t>
      </w:r>
      <w:r>
        <w:t> </w:t>
      </w:r>
      <w:r w:rsidRPr="00F06E71">
        <w:t>Odpowiedzialność za wykonanie obowiązku, o którym mowa w</w:t>
      </w:r>
      <w:r w:rsidR="00141A58">
        <w:t> </w:t>
      </w:r>
      <w:r w:rsidRPr="00F06E71">
        <w:t>ust. 1, ponoszą solidarnie wytwórca odpadów budowlanych i</w:t>
      </w:r>
      <w:r w:rsidR="00141A58">
        <w:t> </w:t>
      </w:r>
      <w:r w:rsidRPr="00F06E71">
        <w:t>rozbiórkowych, następny posiadacz odpadów, o którym mowa w ust. 2</w:t>
      </w:r>
      <w:r w:rsidR="00F57971">
        <w:t>,</w:t>
      </w:r>
      <w:r w:rsidRPr="00F06E71">
        <w:t xml:space="preserve"> oraz podmiot, o którym mowa w art. 27 ust. 2, z zastrzeżeniem ust. 2</w:t>
      </w:r>
      <w:r w:rsidRPr="00B83594">
        <w:t>.</w:t>
      </w:r>
    </w:p>
    <w:p w14:paraId="0288F40B" w14:textId="77777777" w:rsidR="003407E1" w:rsidRDefault="003407E1" w:rsidP="002716CB">
      <w:pPr>
        <w:pStyle w:val="ZZUSTzmianazmust"/>
      </w:pPr>
      <w:r>
        <w:t>5. </w:t>
      </w:r>
      <w:r w:rsidRPr="00083BDA">
        <w:t>Posiadacz odpadów wysegregowanych zgodnie z ust. 1 jest obowiązany do zapewnienia dalszego zagospodarowania tych odpadów zgodnie z art. 18 ust. 2–7.</w:t>
      </w:r>
      <w:r>
        <w:t>”;”;</w:t>
      </w:r>
    </w:p>
    <w:p w14:paraId="5B06F5C1" w14:textId="77777777" w:rsidR="003407E1" w:rsidRDefault="003407E1" w:rsidP="003407E1">
      <w:pPr>
        <w:pStyle w:val="PKTpunkt"/>
      </w:pPr>
      <w:r>
        <w:t>2</w:t>
      </w:r>
      <w:r w:rsidRPr="00EB0DDC">
        <w:t>)</w:t>
      </w:r>
      <w:r>
        <w:tab/>
        <w:t>w pkt 40 lit. a otrzymuje brzmienie</w:t>
      </w:r>
      <w:r w:rsidRPr="00A40DE0">
        <w:t xml:space="preserve">: </w:t>
      </w:r>
    </w:p>
    <w:p w14:paraId="350EC9F4" w14:textId="77777777" w:rsidR="003407E1" w:rsidRDefault="003407E1" w:rsidP="003407E1">
      <w:pPr>
        <w:pStyle w:val="ZLITzmlitartykuempunktem"/>
      </w:pPr>
      <w:bookmarkStart w:id="0" w:name="_Hlk181084411"/>
      <w:r>
        <w:t>„</w:t>
      </w:r>
      <w:bookmarkEnd w:id="0"/>
      <w:r w:rsidRPr="004F5357">
        <w:t>a)</w:t>
      </w:r>
      <w:r>
        <w:tab/>
      </w:r>
      <w:r w:rsidRPr="004F5357">
        <w:t>po pkt 6 dodaje się pkt 6a w brzmieniu:</w:t>
      </w:r>
    </w:p>
    <w:p w14:paraId="13666225" w14:textId="1C7C65D2" w:rsidR="003407E1" w:rsidRDefault="006D2619" w:rsidP="002716CB">
      <w:pPr>
        <w:pStyle w:val="ZZPKTzmianazmpkt"/>
      </w:pPr>
      <w:r>
        <w:t>„</w:t>
      </w:r>
      <w:r w:rsidR="003407E1">
        <w:t>6a</w:t>
      </w:r>
      <w:r w:rsidR="003407E1" w:rsidRPr="00A40DE0">
        <w:t>)</w:t>
      </w:r>
      <w:r w:rsidR="003407E1">
        <w:tab/>
      </w:r>
      <w:r w:rsidR="003407E1" w:rsidRPr="00F95E59">
        <w:t>niezapewnienie wysegregowania odpadów budowlanych i</w:t>
      </w:r>
      <w:r w:rsidR="00141A58">
        <w:t> </w:t>
      </w:r>
      <w:r w:rsidR="003407E1" w:rsidRPr="00F95E59">
        <w:t>rozbiórkowych wbrew obowiązko</w:t>
      </w:r>
      <w:r w:rsidR="003407E1">
        <w:t>m</w:t>
      </w:r>
      <w:r w:rsidR="003407E1" w:rsidRPr="00F95E59">
        <w:t xml:space="preserve"> określon</w:t>
      </w:r>
      <w:r w:rsidR="003407E1">
        <w:t>ym</w:t>
      </w:r>
      <w:r w:rsidR="003407E1" w:rsidRPr="00F95E59">
        <w:t xml:space="preserve"> w art. 101a ust. 1</w:t>
      </w:r>
      <w:r w:rsidR="003407E1">
        <w:t>–</w:t>
      </w:r>
      <w:r w:rsidR="003407E1" w:rsidRPr="00F95E59">
        <w:t>3</w:t>
      </w:r>
      <w:r w:rsidR="003407E1">
        <w:t>;”,”.</w:t>
      </w:r>
    </w:p>
    <w:p w14:paraId="59CFEA60" w14:textId="6B5AF6B0" w:rsidR="003407E1" w:rsidRPr="00B97B48" w:rsidRDefault="003407E1" w:rsidP="003407E1">
      <w:pPr>
        <w:pStyle w:val="ARTartustawynprozporzdzenia"/>
      </w:pPr>
      <w:r w:rsidRPr="002A41CA">
        <w:rPr>
          <w:rStyle w:val="Ppogrubienie"/>
        </w:rPr>
        <w:t>Art. 3.</w:t>
      </w:r>
      <w:r>
        <w:t> </w:t>
      </w:r>
      <w:r w:rsidRPr="003407E1">
        <w:t>1.</w:t>
      </w:r>
      <w:r w:rsidR="00141A58">
        <w:t> </w:t>
      </w:r>
      <w:bookmarkStart w:id="1" w:name="_Hlk172893028"/>
      <w:r w:rsidRPr="00B97B48">
        <w:t>W latach 202</w:t>
      </w:r>
      <w:r>
        <w:t>5</w:t>
      </w:r>
      <w:r w:rsidRPr="00A35FCD">
        <w:t>–</w:t>
      </w:r>
      <w:r w:rsidRPr="00B97B48">
        <w:t>20</w:t>
      </w:r>
      <w:r>
        <w:t>27</w:t>
      </w:r>
      <w:r w:rsidRPr="00B97B48">
        <w:t xml:space="preserve"> maksymalny limit wydatków</w:t>
      </w:r>
      <w:r>
        <w:t xml:space="preserve"> z</w:t>
      </w:r>
      <w:r w:rsidRPr="00B97B48">
        <w:t xml:space="preserve"> </w:t>
      </w:r>
      <w:r>
        <w:t>budżetu państwa</w:t>
      </w:r>
      <w:r w:rsidRPr="00B97B48">
        <w:t xml:space="preserve"> będący skutkiem finansowym wejścia w życie ustawy wynosi w:</w:t>
      </w:r>
    </w:p>
    <w:p w14:paraId="185F42EA" w14:textId="77777777" w:rsidR="003407E1" w:rsidRPr="00B97B48" w:rsidRDefault="003407E1" w:rsidP="003407E1">
      <w:pPr>
        <w:pStyle w:val="PKTpunkt"/>
      </w:pPr>
      <w:r w:rsidRPr="00B97B48">
        <w:t>1)</w:t>
      </w:r>
      <w:r>
        <w:tab/>
      </w:r>
      <w:r w:rsidRPr="00B97B48">
        <w:t xml:space="preserve">2025 r. </w:t>
      </w:r>
      <w:r>
        <w:t>–</w:t>
      </w:r>
      <w:r w:rsidRPr="00B97B48">
        <w:t xml:space="preserve"> </w:t>
      </w:r>
      <w:r>
        <w:t>300 000</w:t>
      </w:r>
      <w:r w:rsidRPr="00B97B48">
        <w:t xml:space="preserve"> tys. zł;</w:t>
      </w:r>
    </w:p>
    <w:p w14:paraId="1996BCEA" w14:textId="77777777" w:rsidR="003407E1" w:rsidRPr="00B97B48" w:rsidRDefault="003407E1" w:rsidP="003407E1">
      <w:pPr>
        <w:pStyle w:val="PKTpunkt"/>
      </w:pPr>
      <w:r w:rsidRPr="00B97B48">
        <w:t>2)</w:t>
      </w:r>
      <w:r>
        <w:tab/>
      </w:r>
      <w:r w:rsidRPr="00B97B48">
        <w:t xml:space="preserve">2026 r. </w:t>
      </w:r>
      <w:r w:rsidRPr="00A35FCD">
        <w:t xml:space="preserve">– </w:t>
      </w:r>
      <w:r>
        <w:t>300 000</w:t>
      </w:r>
      <w:r w:rsidRPr="00B97B48">
        <w:t xml:space="preserve"> tys. zł;</w:t>
      </w:r>
    </w:p>
    <w:p w14:paraId="46DA0F6F" w14:textId="77777777" w:rsidR="003407E1" w:rsidRPr="00B97B48" w:rsidRDefault="003407E1" w:rsidP="003407E1">
      <w:pPr>
        <w:pStyle w:val="PKTpunkt"/>
      </w:pPr>
      <w:r w:rsidRPr="00B97B48">
        <w:t>3)</w:t>
      </w:r>
      <w:r>
        <w:tab/>
      </w:r>
      <w:r w:rsidRPr="00B97B48">
        <w:t xml:space="preserve">2027 r. </w:t>
      </w:r>
      <w:r w:rsidRPr="00A35FCD">
        <w:t xml:space="preserve">– </w:t>
      </w:r>
      <w:r>
        <w:t>300 000</w:t>
      </w:r>
      <w:r w:rsidRPr="00B97B48">
        <w:t xml:space="preserve"> tys. </w:t>
      </w:r>
      <w:r>
        <w:t>z</w:t>
      </w:r>
      <w:r w:rsidRPr="00B97B48">
        <w:t>ł</w:t>
      </w:r>
      <w:r>
        <w:t>.</w:t>
      </w:r>
    </w:p>
    <w:bookmarkEnd w:id="1"/>
    <w:p w14:paraId="368EF888" w14:textId="4A8FB4EF" w:rsidR="003407E1" w:rsidRPr="00B97D78" w:rsidRDefault="003407E1" w:rsidP="003407E1">
      <w:pPr>
        <w:pStyle w:val="USTustnpkodeksu"/>
      </w:pPr>
      <w:r>
        <w:t>2</w:t>
      </w:r>
      <w:r w:rsidRPr="001A6A5C">
        <w:t>.</w:t>
      </w:r>
      <w:r>
        <w:t> </w:t>
      </w:r>
      <w:r w:rsidRPr="00B97D78">
        <w:t>W przypadku przekroczenia</w:t>
      </w:r>
      <w:r>
        <w:t xml:space="preserve"> 80</w:t>
      </w:r>
      <w:r w:rsidR="006D2619">
        <w:t> </w:t>
      </w:r>
      <w:r>
        <w:t>% wysokości środków, które są zaplanowane na przedmiotowe zadanie w ustawie budżetowej</w:t>
      </w:r>
      <w:r w:rsidRPr="00B97D78">
        <w:t xml:space="preserve"> na dany rok, wprowadza się mechanizm </w:t>
      </w:r>
      <w:r w:rsidRPr="00B97D78">
        <w:lastRenderedPageBreak/>
        <w:t xml:space="preserve">korygujący polegający na </w:t>
      </w:r>
      <w:r w:rsidRPr="00370366">
        <w:t xml:space="preserve">ograniczeniu </w:t>
      </w:r>
      <w:r>
        <w:t>do</w:t>
      </w:r>
      <w:r w:rsidRPr="00370366">
        <w:t>finansowania działań, o których mowa w</w:t>
      </w:r>
      <w:r>
        <w:t xml:space="preserve"> </w:t>
      </w:r>
      <w:r w:rsidRPr="00370366">
        <w:t>art. 26a ust.</w:t>
      </w:r>
      <w:r w:rsidR="00170E6D">
        <w:t> </w:t>
      </w:r>
      <w:r w:rsidRPr="00370366">
        <w:t xml:space="preserve">1 ustawy </w:t>
      </w:r>
      <w:r>
        <w:t>zmienianej w art. 1</w:t>
      </w:r>
      <w:r w:rsidRPr="00B97D78">
        <w:t>.</w:t>
      </w:r>
    </w:p>
    <w:p w14:paraId="25E13FC4" w14:textId="77777777" w:rsidR="003407E1" w:rsidRPr="001A6A5C" w:rsidRDefault="003407E1" w:rsidP="003407E1">
      <w:pPr>
        <w:pStyle w:val="USTustnpkodeksu"/>
      </w:pPr>
      <w:r>
        <w:t>3</w:t>
      </w:r>
      <w:r w:rsidRPr="00B97D78">
        <w:t>.</w:t>
      </w:r>
      <w:bookmarkStart w:id="2" w:name="_Hlk172892979"/>
      <w:r>
        <w:t> </w:t>
      </w:r>
      <w:r w:rsidRPr="00B97D78">
        <w:t xml:space="preserve">Minister właściwy do spraw </w:t>
      </w:r>
      <w:r>
        <w:t>klimatu</w:t>
      </w:r>
      <w:r w:rsidRPr="00B97D78">
        <w:t xml:space="preserve"> monitoruje wykorzystanie limitu wydatków</w:t>
      </w:r>
      <w:bookmarkEnd w:id="2"/>
      <w:r w:rsidRPr="00B97D78">
        <w:t>, o</w:t>
      </w:r>
      <w:r>
        <w:t> </w:t>
      </w:r>
      <w:r w:rsidRPr="00B97D78">
        <w:t xml:space="preserve">którym mowa w ust. </w:t>
      </w:r>
      <w:r>
        <w:t>1</w:t>
      </w:r>
      <w:r w:rsidRPr="00B97D78">
        <w:t xml:space="preserve">, </w:t>
      </w:r>
      <w:r>
        <w:t>oraz</w:t>
      </w:r>
      <w:r w:rsidRPr="00B97D78">
        <w:t xml:space="preserve"> w razie potrzeby wdr</w:t>
      </w:r>
      <w:r>
        <w:t>a</w:t>
      </w:r>
      <w:r w:rsidRPr="00B97D78">
        <w:t>ża mechanizm korygując</w:t>
      </w:r>
      <w:r>
        <w:t>y</w:t>
      </w:r>
      <w:r w:rsidRPr="00B97D78">
        <w:t xml:space="preserve">, o którym mowa w ust. </w:t>
      </w:r>
      <w:r>
        <w:t>2</w:t>
      </w:r>
      <w:r w:rsidRPr="009E65B8">
        <w:t>.</w:t>
      </w:r>
      <w:r w:rsidRPr="003715E1">
        <w:t xml:space="preserve"> </w:t>
      </w:r>
    </w:p>
    <w:p w14:paraId="4D580B2F" w14:textId="77777777" w:rsidR="003407E1" w:rsidRPr="00FC7F59" w:rsidRDefault="003407E1" w:rsidP="003407E1">
      <w:pPr>
        <w:pStyle w:val="ARTartustawynprozporzdzenia"/>
      </w:pPr>
      <w:r w:rsidRPr="002A41CA">
        <w:rPr>
          <w:rStyle w:val="Ppogrubienie"/>
        </w:rPr>
        <w:t>Art. 4.</w:t>
      </w:r>
      <w:r w:rsidRPr="003407E1">
        <w:t> Ustawa wchodzi w życie z dniem 1 stycznia 2025 r.</w:t>
      </w:r>
    </w:p>
    <w:p w14:paraId="6B82D714" w14:textId="4E6CD956" w:rsidR="00261A16" w:rsidRPr="005F4014" w:rsidRDefault="00261A16" w:rsidP="002716CB">
      <w:pPr>
        <w:pStyle w:val="ARTartustawynprozporzdzenia"/>
        <w:ind w:firstLine="0"/>
      </w:pP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DB24" w14:textId="77777777" w:rsidR="002B6917" w:rsidRDefault="002B6917">
      <w:r>
        <w:separator/>
      </w:r>
    </w:p>
  </w:endnote>
  <w:endnote w:type="continuationSeparator" w:id="0">
    <w:p w14:paraId="36B3F80C" w14:textId="77777777" w:rsidR="002B6917" w:rsidRDefault="002B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44BE" w14:textId="77777777" w:rsidR="002B6917" w:rsidRDefault="002B6917">
      <w:r>
        <w:separator/>
      </w:r>
    </w:p>
  </w:footnote>
  <w:footnote w:type="continuationSeparator" w:id="0">
    <w:p w14:paraId="7C63FAB8" w14:textId="77777777" w:rsidR="002B6917" w:rsidRDefault="002B6917">
      <w:r>
        <w:continuationSeparator/>
      </w:r>
    </w:p>
  </w:footnote>
  <w:footnote w:id="1">
    <w:p w14:paraId="23B90B03" w14:textId="3017975F" w:rsidR="003407E1" w:rsidRPr="00B01AE2" w:rsidRDefault="003407E1" w:rsidP="003407E1">
      <w:pPr>
        <w:pStyle w:val="ODNONIKtreodnonika"/>
      </w:pPr>
      <w:r w:rsidRPr="0063383B">
        <w:rPr>
          <w:rStyle w:val="Odwoanieprzypisudolnego"/>
        </w:rPr>
        <w:footnoteRef/>
      </w:r>
      <w:r w:rsidRPr="0063383B">
        <w:rPr>
          <w:vertAlign w:val="superscript"/>
        </w:rPr>
        <w:t>)</w:t>
      </w:r>
      <w:r w:rsidRPr="00B01AE2">
        <w:tab/>
        <w:t>Niniejsza ustawa w zakresie swojej regulacji wdraża dyrektywę Parlamentu Europejskiego i Rady 2008/98/WE z dnia 19 listopada 2008 r. w sprawie odpadów oraz uchylając</w:t>
      </w:r>
      <w:r>
        <w:t>ą</w:t>
      </w:r>
      <w:r w:rsidRPr="00B01AE2">
        <w:t xml:space="preserve"> niektóre dyrektywy (Dz. Urz. UE L 312 z</w:t>
      </w:r>
      <w:r w:rsidR="006D2619">
        <w:t> </w:t>
      </w:r>
      <w:r w:rsidRPr="00B01AE2">
        <w:t>22.11.2008, str. 3, Dz. Urz. UE L 365 z 19.12.2014, str. 89, Dz. Urz. UE L 21 z 28.01.2015, str. 22, Dz. Urz. UE L 184 z 11.07.2015, str. 13, Dz. Urz. UE L 297 z 13.11.2015, str. 9, Dz. Urz. UE L 42 z 18.02.2017, str.</w:t>
      </w:r>
      <w:r w:rsidR="006D2619">
        <w:t> </w:t>
      </w:r>
      <w:r w:rsidRPr="00B01AE2">
        <w:t>43, Dz. Urz. UE L 150 z 14.06.2017, str. 1</w:t>
      </w:r>
      <w:r>
        <w:t>,</w:t>
      </w:r>
      <w:r w:rsidRPr="00B01AE2">
        <w:t xml:space="preserve"> Dz. Urz. UE L 150 z 14.06.2018, str. 109, Dz. Urz. UE L 191 z</w:t>
      </w:r>
      <w:r w:rsidR="006D2619">
        <w:t> </w:t>
      </w:r>
      <w:r>
        <w:t>28</w:t>
      </w:r>
      <w:r w:rsidRPr="00B01AE2">
        <w:t>.0</w:t>
      </w:r>
      <w:r>
        <w:t>7</w:t>
      </w:r>
      <w:r w:rsidRPr="00B01AE2">
        <w:t>.2023, str. 1</w:t>
      </w:r>
      <w:r>
        <w:t xml:space="preserve"> oraz Dz. Urz. UE L 2024/90243 z 17.04.2024</w:t>
      </w:r>
      <w:r w:rsidRPr="00B01AE2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8B24" w14:textId="24B2BAB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C098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4773672">
    <w:abstractNumId w:val="23"/>
  </w:num>
  <w:num w:numId="2" w16cid:durableId="1550023311">
    <w:abstractNumId w:val="23"/>
  </w:num>
  <w:num w:numId="3" w16cid:durableId="1499661193">
    <w:abstractNumId w:val="18"/>
  </w:num>
  <w:num w:numId="4" w16cid:durableId="1417049036">
    <w:abstractNumId w:val="18"/>
  </w:num>
  <w:num w:numId="5" w16cid:durableId="1326780518">
    <w:abstractNumId w:val="35"/>
  </w:num>
  <w:num w:numId="6" w16cid:durableId="724135555">
    <w:abstractNumId w:val="31"/>
  </w:num>
  <w:num w:numId="7" w16cid:durableId="157893872">
    <w:abstractNumId w:val="35"/>
  </w:num>
  <w:num w:numId="8" w16cid:durableId="532495166">
    <w:abstractNumId w:val="31"/>
  </w:num>
  <w:num w:numId="9" w16cid:durableId="199125199">
    <w:abstractNumId w:val="35"/>
  </w:num>
  <w:num w:numId="10" w16cid:durableId="237058652">
    <w:abstractNumId w:val="31"/>
  </w:num>
  <w:num w:numId="11" w16cid:durableId="1180773401">
    <w:abstractNumId w:val="14"/>
  </w:num>
  <w:num w:numId="12" w16cid:durableId="1537933407">
    <w:abstractNumId w:val="10"/>
  </w:num>
  <w:num w:numId="13" w16cid:durableId="1157576773">
    <w:abstractNumId w:val="15"/>
  </w:num>
  <w:num w:numId="14" w16cid:durableId="613710941">
    <w:abstractNumId w:val="26"/>
  </w:num>
  <w:num w:numId="15" w16cid:durableId="1792238212">
    <w:abstractNumId w:val="14"/>
  </w:num>
  <w:num w:numId="16" w16cid:durableId="281692530">
    <w:abstractNumId w:val="16"/>
  </w:num>
  <w:num w:numId="17" w16cid:durableId="1297300490">
    <w:abstractNumId w:val="8"/>
  </w:num>
  <w:num w:numId="18" w16cid:durableId="152374174">
    <w:abstractNumId w:val="3"/>
  </w:num>
  <w:num w:numId="19" w16cid:durableId="108209224">
    <w:abstractNumId w:val="2"/>
  </w:num>
  <w:num w:numId="20" w16cid:durableId="1832718553">
    <w:abstractNumId w:val="1"/>
  </w:num>
  <w:num w:numId="21" w16cid:durableId="785391246">
    <w:abstractNumId w:val="0"/>
  </w:num>
  <w:num w:numId="22" w16cid:durableId="754866132">
    <w:abstractNumId w:val="9"/>
  </w:num>
  <w:num w:numId="23" w16cid:durableId="196046082">
    <w:abstractNumId w:val="7"/>
  </w:num>
  <w:num w:numId="24" w16cid:durableId="194390413">
    <w:abstractNumId w:val="6"/>
  </w:num>
  <w:num w:numId="25" w16cid:durableId="1064640535">
    <w:abstractNumId w:val="5"/>
  </w:num>
  <w:num w:numId="26" w16cid:durableId="1255743165">
    <w:abstractNumId w:val="4"/>
  </w:num>
  <w:num w:numId="27" w16cid:durableId="2006010223">
    <w:abstractNumId w:val="33"/>
  </w:num>
  <w:num w:numId="28" w16cid:durableId="471868640">
    <w:abstractNumId w:val="25"/>
  </w:num>
  <w:num w:numId="29" w16cid:durableId="542710855">
    <w:abstractNumId w:val="36"/>
  </w:num>
  <w:num w:numId="30" w16cid:durableId="1385907709">
    <w:abstractNumId w:val="32"/>
  </w:num>
  <w:num w:numId="31" w16cid:durableId="2105955432">
    <w:abstractNumId w:val="19"/>
  </w:num>
  <w:num w:numId="32" w16cid:durableId="1649047308">
    <w:abstractNumId w:val="11"/>
  </w:num>
  <w:num w:numId="33" w16cid:durableId="1949702916">
    <w:abstractNumId w:val="30"/>
  </w:num>
  <w:num w:numId="34" w16cid:durableId="274560509">
    <w:abstractNumId w:val="20"/>
  </w:num>
  <w:num w:numId="35" w16cid:durableId="370619430">
    <w:abstractNumId w:val="17"/>
  </w:num>
  <w:num w:numId="36" w16cid:durableId="973558665">
    <w:abstractNumId w:val="22"/>
  </w:num>
  <w:num w:numId="37" w16cid:durableId="366181153">
    <w:abstractNumId w:val="27"/>
  </w:num>
  <w:num w:numId="38" w16cid:durableId="1460878938">
    <w:abstractNumId w:val="24"/>
  </w:num>
  <w:num w:numId="39" w16cid:durableId="648289164">
    <w:abstractNumId w:val="13"/>
  </w:num>
  <w:num w:numId="40" w16cid:durableId="2095856173">
    <w:abstractNumId w:val="29"/>
  </w:num>
  <w:num w:numId="41" w16cid:durableId="535654233">
    <w:abstractNumId w:val="28"/>
  </w:num>
  <w:num w:numId="42" w16cid:durableId="1322539490">
    <w:abstractNumId w:val="21"/>
  </w:num>
  <w:num w:numId="43" w16cid:durableId="1697348746">
    <w:abstractNumId w:val="34"/>
  </w:num>
  <w:num w:numId="44" w16cid:durableId="1496650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5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57E32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7D7B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37A8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1A58"/>
    <w:rsid w:val="00147A47"/>
    <w:rsid w:val="00147AA1"/>
    <w:rsid w:val="001520CF"/>
    <w:rsid w:val="0015667C"/>
    <w:rsid w:val="00157110"/>
    <w:rsid w:val="0015742A"/>
    <w:rsid w:val="00157DA1"/>
    <w:rsid w:val="00163147"/>
    <w:rsid w:val="001640AC"/>
    <w:rsid w:val="00164C57"/>
    <w:rsid w:val="00164C9D"/>
    <w:rsid w:val="00170E6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6D6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084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16CB"/>
    <w:rsid w:val="00273FE4"/>
    <w:rsid w:val="002765B4"/>
    <w:rsid w:val="00276A94"/>
    <w:rsid w:val="0029405D"/>
    <w:rsid w:val="00294FA6"/>
    <w:rsid w:val="00295A6F"/>
    <w:rsid w:val="002966E4"/>
    <w:rsid w:val="002A20C4"/>
    <w:rsid w:val="002A41CA"/>
    <w:rsid w:val="002A570F"/>
    <w:rsid w:val="002A7292"/>
    <w:rsid w:val="002A7358"/>
    <w:rsid w:val="002A7902"/>
    <w:rsid w:val="002B0F6B"/>
    <w:rsid w:val="002B23B8"/>
    <w:rsid w:val="002B4429"/>
    <w:rsid w:val="002B68A6"/>
    <w:rsid w:val="002B6917"/>
    <w:rsid w:val="002B7FAF"/>
    <w:rsid w:val="002D0C4F"/>
    <w:rsid w:val="002D1364"/>
    <w:rsid w:val="002D4D30"/>
    <w:rsid w:val="002D5000"/>
    <w:rsid w:val="002D598D"/>
    <w:rsid w:val="002D6623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56B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C87"/>
    <w:rsid w:val="003407E1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E2F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640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051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4E1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911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2B9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619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19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23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B9B"/>
    <w:rsid w:val="00A37E70"/>
    <w:rsid w:val="00A42117"/>
    <w:rsid w:val="00A437E1"/>
    <w:rsid w:val="00A46216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13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049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1A2"/>
    <w:rsid w:val="00B535C2"/>
    <w:rsid w:val="00B55260"/>
    <w:rsid w:val="00B55544"/>
    <w:rsid w:val="00B642FC"/>
    <w:rsid w:val="00B64D26"/>
    <w:rsid w:val="00B64FBB"/>
    <w:rsid w:val="00B66538"/>
    <w:rsid w:val="00B70E22"/>
    <w:rsid w:val="00B774CB"/>
    <w:rsid w:val="00B80402"/>
    <w:rsid w:val="00B80B9A"/>
    <w:rsid w:val="00B81C3E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023F"/>
    <w:rsid w:val="00C823DA"/>
    <w:rsid w:val="00C8259F"/>
    <w:rsid w:val="00C82746"/>
    <w:rsid w:val="00C8312F"/>
    <w:rsid w:val="00C83803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5A"/>
    <w:rsid w:val="00D15197"/>
    <w:rsid w:val="00D16820"/>
    <w:rsid w:val="00D169C8"/>
    <w:rsid w:val="00D1793F"/>
    <w:rsid w:val="00D22AF5"/>
    <w:rsid w:val="00D235EA"/>
    <w:rsid w:val="00D247A9"/>
    <w:rsid w:val="00D26F4B"/>
    <w:rsid w:val="00D32721"/>
    <w:rsid w:val="00D328DC"/>
    <w:rsid w:val="00D33387"/>
    <w:rsid w:val="00D37C6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0988"/>
    <w:rsid w:val="00DC1C6B"/>
    <w:rsid w:val="00DC2C2E"/>
    <w:rsid w:val="00DC4AF0"/>
    <w:rsid w:val="00DC7886"/>
    <w:rsid w:val="00DD0CF2"/>
    <w:rsid w:val="00DD3DFD"/>
    <w:rsid w:val="00DD443E"/>
    <w:rsid w:val="00DE1554"/>
    <w:rsid w:val="00DE2901"/>
    <w:rsid w:val="00DE57B7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7F0C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544"/>
    <w:rsid w:val="00F55BA8"/>
    <w:rsid w:val="00F55DB1"/>
    <w:rsid w:val="00F56ACA"/>
    <w:rsid w:val="00F57971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7E43E"/>
  <w15:docId w15:val="{C0F0509A-2014-4EAA-8831-C8A02EE9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3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41A5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DDD3AA-8E28-4F09-A13A-E08AD25A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30</TotalTime>
  <Pages>3</Pages>
  <Words>583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Kołakowska Iwona</cp:lastModifiedBy>
  <cp:revision>10</cp:revision>
  <cp:lastPrinted>2012-04-23T06:39:00Z</cp:lastPrinted>
  <dcterms:created xsi:type="dcterms:W3CDTF">2024-10-29T07:30:00Z</dcterms:created>
  <dcterms:modified xsi:type="dcterms:W3CDTF">2024-10-30T07:28:00Z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