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8712" w14:textId="4170598C" w:rsidR="00433944" w:rsidRPr="00433944" w:rsidRDefault="00433944" w:rsidP="00BB049B">
      <w:pPr>
        <w:pStyle w:val="OZNPROJEKTUwskazaniedatylubwersjiprojektu"/>
        <w:keepNext/>
      </w:pPr>
      <w:r w:rsidRPr="00433944">
        <w:t>Projekt</w:t>
      </w:r>
    </w:p>
    <w:p w14:paraId="740E7907" w14:textId="6E1E75C7" w:rsidR="00433944" w:rsidRPr="00433944" w:rsidRDefault="00433944" w:rsidP="00BB049B">
      <w:pPr>
        <w:pStyle w:val="OZNRODZAKTUtznustawalubrozporzdzenieiorganwydajcy"/>
      </w:pPr>
      <w:r w:rsidRPr="00433944">
        <w:t>USTAWA</w:t>
      </w:r>
    </w:p>
    <w:p w14:paraId="6A460A49" w14:textId="37D152CF" w:rsidR="00433944" w:rsidRPr="00433944" w:rsidRDefault="00433944" w:rsidP="00BB049B">
      <w:pPr>
        <w:pStyle w:val="DATAAKTUdatauchwalenialubwydaniaaktu"/>
      </w:pPr>
      <w:r w:rsidRPr="00433944">
        <w:t>z dnia</w:t>
      </w:r>
    </w:p>
    <w:p w14:paraId="1C057F65" w14:textId="56AB6A0A" w:rsidR="00433944" w:rsidRPr="00433944" w:rsidRDefault="00433944" w:rsidP="00BF1429">
      <w:pPr>
        <w:pStyle w:val="TYTUAKTUprzedmiotregulacjiustawylubrozporzdzenia"/>
      </w:pPr>
      <w:r w:rsidRPr="00433944">
        <w:t xml:space="preserve">o </w:t>
      </w:r>
      <w:r w:rsidR="00B20680">
        <w:t xml:space="preserve">zmianie ustawy o świadczeniach opieki zdrowotnej finansowanych ze środków publicznych oraz niektórych innych </w:t>
      </w:r>
      <w:r w:rsidR="00B20680" w:rsidRPr="00BF1429">
        <w:rPr>
          <w:rStyle w:val="IGindeksgrny"/>
          <w:vertAlign w:val="baseline"/>
        </w:rPr>
        <w:t>ustaw</w:t>
      </w:r>
      <w:r w:rsidR="00BF1429" w:rsidRPr="00BF1429">
        <w:rPr>
          <w:rStyle w:val="IGPindeksgrnyipogrubienie"/>
        </w:rPr>
        <w:footnoteReference w:id="1"/>
      </w:r>
      <w:r w:rsidR="00BF1429" w:rsidRPr="00BF1429">
        <w:rPr>
          <w:rStyle w:val="IGPindeksgrnyipogrubienie"/>
        </w:rPr>
        <w:t>)</w:t>
      </w:r>
    </w:p>
    <w:p w14:paraId="36CFEB0E" w14:textId="6FBA7FC5" w:rsidR="00B20680" w:rsidRDefault="00433944" w:rsidP="00BB049B">
      <w:pPr>
        <w:pStyle w:val="ARTartustawynprozporzdzenia"/>
        <w:keepNext/>
      </w:pPr>
      <w:r w:rsidRPr="00BB049B">
        <w:rPr>
          <w:rStyle w:val="Ppogrubienie"/>
        </w:rPr>
        <w:t>Art.</w:t>
      </w:r>
      <w:r w:rsidR="00BB049B">
        <w:rPr>
          <w:rStyle w:val="Ppogrubienie"/>
        </w:rPr>
        <w:t> </w:t>
      </w:r>
      <w:r w:rsidRPr="00BB049B">
        <w:rPr>
          <w:rStyle w:val="Ppogrubienie"/>
        </w:rPr>
        <w:t>1.</w:t>
      </w:r>
      <w:r w:rsidRPr="00433944">
        <w:t xml:space="preserve"> </w:t>
      </w:r>
      <w:r w:rsidR="00B20680">
        <w:t>W ustawie z dnia 27 sierpnia 2004 r. o świadczeniach opieki zdrowotnej finansowanych ze środków publicznych (Dz. U. z 2024 r. poz. 146</w:t>
      </w:r>
      <w:r w:rsidR="007363DA" w:rsidRPr="007363DA">
        <w:t>, 858</w:t>
      </w:r>
      <w:r w:rsidR="006D2D9F">
        <w:t>,</w:t>
      </w:r>
      <w:r w:rsidR="007363DA" w:rsidRPr="007363DA">
        <w:t xml:space="preserve"> 1222</w:t>
      </w:r>
      <w:r w:rsidR="008E1444">
        <w:t>,</w:t>
      </w:r>
      <w:r w:rsidR="006D2D9F">
        <w:t xml:space="preserve"> 1593</w:t>
      </w:r>
      <w:r w:rsidR="008E1444">
        <w:t xml:space="preserve"> i 1615</w:t>
      </w:r>
      <w:r w:rsidR="00B20680">
        <w:t>) wprowadza się następujące zmiany:</w:t>
      </w:r>
    </w:p>
    <w:p w14:paraId="16D40B65" w14:textId="699AE1A3" w:rsidR="00F55E9F" w:rsidRDefault="00CE6BFE" w:rsidP="00BA5371">
      <w:pPr>
        <w:pStyle w:val="PKTpunkt"/>
      </w:pPr>
      <w:r w:rsidRPr="00CE6BFE">
        <w:t>1)</w:t>
      </w:r>
      <w:r w:rsidR="007C4B17">
        <w:tab/>
      </w:r>
      <w:r w:rsidR="00777F11">
        <w:t>art. 79</w:t>
      </w:r>
      <w:r w:rsidR="00B0045A">
        <w:t xml:space="preserve"> </w:t>
      </w:r>
      <w:r w:rsidR="00944145">
        <w:t xml:space="preserve">i art. 79a </w:t>
      </w:r>
      <w:r w:rsidR="00B0045A">
        <w:t>otrzymuj</w:t>
      </w:r>
      <w:r w:rsidR="00944145">
        <w:t>ą</w:t>
      </w:r>
      <w:r w:rsidR="00B0045A">
        <w:t xml:space="preserve"> brzmienie:</w:t>
      </w:r>
    </w:p>
    <w:p w14:paraId="7E5BB9CA" w14:textId="6AB8CBD5" w:rsidR="00D079AE" w:rsidRDefault="00B0045A" w:rsidP="00686826">
      <w:pPr>
        <w:pStyle w:val="ZARTzmartartykuempunktem"/>
      </w:pPr>
      <w:r w:rsidRPr="00B0045A">
        <w:t>„Art. 79</w:t>
      </w:r>
      <w:r>
        <w:t xml:space="preserve">. </w:t>
      </w:r>
      <w:r w:rsidRPr="00B0045A">
        <w:t xml:space="preserve">1. Składka na ubezpieczenie zdrowotne wynosi 9% podstawy wymiaru składki, z zastrzeżeniem art. 79a, </w:t>
      </w:r>
      <w:r w:rsidR="00D079AE">
        <w:t xml:space="preserve">art. </w:t>
      </w:r>
      <w:r w:rsidRPr="00B0045A">
        <w:t>79b, art. 80, art. 82 i art. 242.</w:t>
      </w:r>
    </w:p>
    <w:p w14:paraId="6BF3975B" w14:textId="60C4A7DE" w:rsidR="00944145" w:rsidRDefault="00B0045A" w:rsidP="00944145">
      <w:pPr>
        <w:pStyle w:val="ZUSTzmustartykuempunktem"/>
      </w:pPr>
      <w:r w:rsidRPr="00B0045A">
        <w:t xml:space="preserve">2. Składka jest miesięczna i niepodzielna, z zastrzeżeniem art. 79a, </w:t>
      </w:r>
      <w:r w:rsidR="00D079AE">
        <w:t xml:space="preserve">art. </w:t>
      </w:r>
      <w:r w:rsidRPr="00B0045A">
        <w:t>79b oraz art.</w:t>
      </w:r>
      <w:r w:rsidR="00844B13">
        <w:t> </w:t>
      </w:r>
      <w:r w:rsidRPr="00B0045A">
        <w:t>81 ust. 2</w:t>
      </w:r>
      <w:r w:rsidR="002C1DFC">
        <w:t>h</w:t>
      </w:r>
      <w:r w:rsidR="006C22BD">
        <w:t>d</w:t>
      </w:r>
      <w:r w:rsidRPr="00B0045A">
        <w:t xml:space="preserve"> i</w:t>
      </w:r>
      <w:r w:rsidR="008F470C">
        <w:t xml:space="preserve"> </w:t>
      </w:r>
      <w:r w:rsidRPr="00B0045A">
        <w:t>2</w:t>
      </w:r>
      <w:r w:rsidR="002C1DFC">
        <w:t>h</w:t>
      </w:r>
      <w:r w:rsidR="002009C0">
        <w:t>j</w:t>
      </w:r>
      <w:r w:rsidRPr="00B0045A">
        <w:t>.</w:t>
      </w:r>
      <w:bookmarkStart w:id="0" w:name="_Hlk164683286"/>
    </w:p>
    <w:p w14:paraId="599C07C4" w14:textId="198769BC" w:rsidR="009C42DF" w:rsidRDefault="008F470C" w:rsidP="00686826">
      <w:pPr>
        <w:pStyle w:val="ZARTzmartartykuempunktem"/>
      </w:pPr>
      <w:r>
        <w:t>Art. 79a.</w:t>
      </w:r>
      <w:r w:rsidR="00D079AE">
        <w:t xml:space="preserve"> </w:t>
      </w:r>
      <w:bookmarkEnd w:id="0"/>
      <w:r w:rsidRPr="008F470C">
        <w:t xml:space="preserve">Składka na ubezpieczenie zdrowotne osób prowadzących działalność pozarolniczą, o których mowa w art. 8 ust. 6 pkt 1, 3, 4 i 5 ustawy z dnia 13 października 1998 r. o systemie ubezpieczeń społecznych oraz art. 18 ust. 1 ustawy z dnia 6 marca </w:t>
      </w:r>
      <w:r w:rsidR="00CD21CD" w:rsidRPr="008F470C">
        <w:t>2018</w:t>
      </w:r>
      <w:r w:rsidR="00CD21CD">
        <w:t> </w:t>
      </w:r>
      <w:r w:rsidRPr="008F470C">
        <w:t xml:space="preserve">r. </w:t>
      </w:r>
      <w:r w:rsidR="0033671C">
        <w:t>–</w:t>
      </w:r>
      <w:r w:rsidRPr="008F470C">
        <w:t xml:space="preserve"> Prawo przedsiębiorców, opłacających podatek dochodowy na zasadach określonych </w:t>
      </w:r>
      <w:r w:rsidR="00BA5371" w:rsidRPr="00BA5371">
        <w:t>w </w:t>
      </w:r>
      <w:r w:rsidR="0039638D">
        <w:t>art. 27, art. 30c</w:t>
      </w:r>
      <w:r w:rsidR="00BA5371" w:rsidRPr="00BA5371">
        <w:t> lub </w:t>
      </w:r>
      <w:hyperlink r:id="rId9" w:history="1">
        <w:r w:rsidR="0039638D">
          <w:t xml:space="preserve">art. 30ca </w:t>
        </w:r>
      </w:hyperlink>
      <w:r w:rsidRPr="008F470C">
        <w:t>ustawy z dnia 26 lipca 1991 r. o podatku dochodowym od osób fizycznych</w:t>
      </w:r>
      <w:r w:rsidR="00CA7A74">
        <w:t>,</w:t>
      </w:r>
      <w:r w:rsidR="00CA7A74" w:rsidRPr="00CA7A74">
        <w:t xml:space="preserve"> </w:t>
      </w:r>
      <w:r w:rsidRPr="008F470C">
        <w:t xml:space="preserve">wynosi 4,9% podstawy wymiaru składki, o której mowa w art. 81 ust. </w:t>
      </w:r>
      <w:r w:rsidR="00BA5371" w:rsidRPr="008F470C">
        <w:t>2</w:t>
      </w:r>
      <w:r w:rsidR="00BA5371">
        <w:t>ha</w:t>
      </w:r>
      <w:r w:rsidR="00BA5371" w:rsidRPr="008F470C">
        <w:t xml:space="preserve"> </w:t>
      </w:r>
      <w:r w:rsidRPr="008F470C">
        <w:t>pkt 2</w:t>
      </w:r>
      <w:r w:rsidR="00715275">
        <w:t xml:space="preserve"> i</w:t>
      </w:r>
      <w:r w:rsidR="00844B13">
        <w:t> </w:t>
      </w:r>
      <w:r w:rsidR="00715275">
        <w:t xml:space="preserve">ust. </w:t>
      </w:r>
      <w:r w:rsidR="00680812">
        <w:t>2hd</w:t>
      </w:r>
      <w:r w:rsidR="00A902B3">
        <w:t>.</w:t>
      </w:r>
      <w:r w:rsidR="00611C2A" w:rsidRPr="00611C2A">
        <w:t>”</w:t>
      </w:r>
      <w:r w:rsidR="0039638D">
        <w:t>;</w:t>
      </w:r>
    </w:p>
    <w:p w14:paraId="60F300C7" w14:textId="2714E04C" w:rsidR="00321046" w:rsidRDefault="00944145" w:rsidP="00321046">
      <w:pPr>
        <w:pStyle w:val="PKTpunkt"/>
      </w:pPr>
      <w:r>
        <w:t>2</w:t>
      </w:r>
      <w:r w:rsidR="00321046">
        <w:t>)</w:t>
      </w:r>
      <w:r w:rsidR="000878AE">
        <w:tab/>
      </w:r>
      <w:r w:rsidR="00321046">
        <w:t>po art. 79a dodaje się art. 79b w brzmieniu:</w:t>
      </w:r>
    </w:p>
    <w:p w14:paraId="0B68B8EB" w14:textId="71C4F7F1" w:rsidR="00321046" w:rsidRDefault="00321046" w:rsidP="00D81D7F">
      <w:pPr>
        <w:pStyle w:val="ZARTzmartartykuempunktem"/>
      </w:pPr>
      <w:bookmarkStart w:id="1" w:name="_Hlk165150954"/>
      <w:r w:rsidRPr="008F470C">
        <w:t>„</w:t>
      </w:r>
      <w:bookmarkEnd w:id="1"/>
      <w:r>
        <w:t xml:space="preserve">Art. 79b. </w:t>
      </w:r>
      <w:r w:rsidRPr="00321046">
        <w:t>Składka na ubezpieczenie zdrowotne osób prowadzących działalność pozarolniczą, o których mowa w art. 8 ust. 6 pkt 1, 3, 4 i 5 ustawy z dnia 13 października 1998</w:t>
      </w:r>
      <w:r w:rsidR="00844B13">
        <w:t> </w:t>
      </w:r>
      <w:r w:rsidRPr="00321046">
        <w:t>r. o systemie ubezpieczeń społecznych oraz art. 18 ust. 1 ustawy z dnia 6 marca 2018</w:t>
      </w:r>
      <w:r w:rsidR="00844B13">
        <w:t> </w:t>
      </w:r>
      <w:r w:rsidRPr="00321046">
        <w:t xml:space="preserve">r. </w:t>
      </w:r>
      <w:r w:rsidR="00D079AE" w:rsidRPr="00D079AE">
        <w:t>–</w:t>
      </w:r>
      <w:r w:rsidRPr="00321046">
        <w:t xml:space="preserve"> Prawo przedsiębiorców, które stosują opodatkowanie w formie ryczałtu od przychodów ewidencjonowanych zgodnie z przepisami ustawy z dnia 20 listopada </w:t>
      </w:r>
      <w:r w:rsidR="00CD21CD" w:rsidRPr="00321046">
        <w:t>1998</w:t>
      </w:r>
      <w:r w:rsidR="00CD21CD">
        <w:t> </w:t>
      </w:r>
      <w:r w:rsidRPr="00321046">
        <w:t>r. o</w:t>
      </w:r>
      <w:r w:rsidR="00844B13">
        <w:t> </w:t>
      </w:r>
      <w:r w:rsidRPr="00321046">
        <w:t xml:space="preserve">zryczałtowanym podatku dochodowym od niektórych przychodów osiąganych przez </w:t>
      </w:r>
      <w:r w:rsidRPr="00321046">
        <w:lastRenderedPageBreak/>
        <w:t>osoby fizyczne (Dz.</w:t>
      </w:r>
      <w:r w:rsidR="002B752D">
        <w:t xml:space="preserve"> </w:t>
      </w:r>
      <w:r w:rsidRPr="00321046">
        <w:t>U. z 202</w:t>
      </w:r>
      <w:r w:rsidR="00D079AE">
        <w:t>4 r. poz. 776, 863 i 1593</w:t>
      </w:r>
      <w:r w:rsidRPr="00321046">
        <w:t>), wynosi 3,5% podstawy wymiaru składki, o</w:t>
      </w:r>
      <w:r w:rsidR="00844B13">
        <w:t> </w:t>
      </w:r>
      <w:r w:rsidRPr="00321046">
        <w:t xml:space="preserve">której mowa w art. 81 ust. </w:t>
      </w:r>
      <w:r w:rsidR="00574A1B" w:rsidRPr="00321046">
        <w:t>2h</w:t>
      </w:r>
      <w:r w:rsidR="002E3C93">
        <w:t>h</w:t>
      </w:r>
      <w:r w:rsidR="00574A1B" w:rsidRPr="00321046">
        <w:t xml:space="preserve"> </w:t>
      </w:r>
      <w:r w:rsidRPr="00321046">
        <w:t xml:space="preserve">pkt 2 i </w:t>
      </w:r>
      <w:r w:rsidR="00523729">
        <w:t xml:space="preserve">ust. </w:t>
      </w:r>
      <w:r w:rsidR="00574A1B" w:rsidRPr="00321046">
        <w:t>2</w:t>
      </w:r>
      <w:r w:rsidR="00574A1B">
        <w:t>h</w:t>
      </w:r>
      <w:r w:rsidR="002E3C93">
        <w:t>j</w:t>
      </w:r>
      <w:r w:rsidRPr="00321046">
        <w:t>.</w:t>
      </w:r>
      <w:r w:rsidR="007C4B17" w:rsidRPr="007C4B17">
        <w:t>”;</w:t>
      </w:r>
    </w:p>
    <w:p w14:paraId="0A8E34DE" w14:textId="4131BF51" w:rsidR="005B1C42" w:rsidRDefault="00944145" w:rsidP="000878AE">
      <w:pPr>
        <w:pStyle w:val="PKTpunkt"/>
      </w:pPr>
      <w:r>
        <w:t>3</w:t>
      </w:r>
      <w:r w:rsidR="007C4B17">
        <w:t>)</w:t>
      </w:r>
      <w:r w:rsidR="000878AE">
        <w:tab/>
      </w:r>
      <w:r w:rsidR="005B1C42">
        <w:t xml:space="preserve">w </w:t>
      </w:r>
      <w:r w:rsidR="007C4B17">
        <w:t>art. 81</w:t>
      </w:r>
      <w:r w:rsidR="005B1C42">
        <w:t>:</w:t>
      </w:r>
    </w:p>
    <w:p w14:paraId="4DBAC943" w14:textId="49CDF82A" w:rsidR="00215A2B" w:rsidRDefault="005B1C42">
      <w:pPr>
        <w:pStyle w:val="LITlitera"/>
      </w:pPr>
      <w:r>
        <w:t>a</w:t>
      </w:r>
      <w:r w:rsidR="000B2C3E">
        <w:t>)</w:t>
      </w:r>
      <w:r w:rsidR="000B2C3E">
        <w:tab/>
      </w:r>
      <w:r w:rsidR="009C723F">
        <w:t xml:space="preserve">uchyla się </w:t>
      </w:r>
      <w:r>
        <w:t>ust. 2</w:t>
      </w:r>
      <w:r w:rsidR="00162F18">
        <w:t>,</w:t>
      </w:r>
    </w:p>
    <w:p w14:paraId="6047BC64" w14:textId="7DB62DE2" w:rsidR="00DA3C21" w:rsidRDefault="004D30E3" w:rsidP="00F659E9">
      <w:pPr>
        <w:pStyle w:val="LITlitera"/>
      </w:pPr>
      <w:r>
        <w:t>b</w:t>
      </w:r>
      <w:r w:rsidR="000B2C3E">
        <w:t>)</w:t>
      </w:r>
      <w:r w:rsidR="000B2C3E">
        <w:tab/>
      </w:r>
      <w:r w:rsidR="009C723F">
        <w:t xml:space="preserve">uchyla się </w:t>
      </w:r>
      <w:r w:rsidR="00DA3C21" w:rsidRPr="00DA3C21">
        <w:t>ust. 2b</w:t>
      </w:r>
      <w:r w:rsidR="00D079AE" w:rsidRPr="00D079AE">
        <w:t>–</w:t>
      </w:r>
      <w:r w:rsidR="006B146C">
        <w:t>2</w:t>
      </w:r>
      <w:r w:rsidR="00390FDF">
        <w:t>h</w:t>
      </w:r>
      <w:r w:rsidR="00162F18">
        <w:t>,</w:t>
      </w:r>
    </w:p>
    <w:p w14:paraId="57ABBBFD" w14:textId="2C68D90E" w:rsidR="00DA3C21" w:rsidRDefault="00F64277" w:rsidP="00F659E9">
      <w:pPr>
        <w:pStyle w:val="LITlitera"/>
      </w:pPr>
      <w:r>
        <w:t>c</w:t>
      </w:r>
      <w:r w:rsidR="000B2C3E">
        <w:t>)</w:t>
      </w:r>
      <w:r w:rsidR="000B2C3E">
        <w:tab/>
      </w:r>
      <w:r w:rsidR="006B146C">
        <w:t>po ust. 2</w:t>
      </w:r>
      <w:r w:rsidR="00981A70">
        <w:t>h</w:t>
      </w:r>
      <w:r w:rsidR="006B146C">
        <w:t xml:space="preserve"> dodaje się ust. 2</w:t>
      </w:r>
      <w:r w:rsidR="009B2759">
        <w:t>ha</w:t>
      </w:r>
      <w:r w:rsidR="00D079AE" w:rsidRPr="00D079AE">
        <w:t>–</w:t>
      </w:r>
      <w:r w:rsidR="006B146C">
        <w:t>2</w:t>
      </w:r>
      <w:r w:rsidR="00D579E1">
        <w:t>h</w:t>
      </w:r>
      <w:r w:rsidR="00FF3FC2">
        <w:t>o</w:t>
      </w:r>
      <w:r w:rsidR="0017331E">
        <w:t xml:space="preserve"> w brzmieniu:</w:t>
      </w:r>
    </w:p>
    <w:p w14:paraId="268413ED" w14:textId="35D702C6" w:rsidR="00317179" w:rsidRPr="00317179" w:rsidRDefault="004D30E3" w:rsidP="00F659E9">
      <w:pPr>
        <w:pStyle w:val="ZLITUSTzmustliter"/>
      </w:pPr>
      <w:r w:rsidRPr="004D30E3">
        <w:t>„2</w:t>
      </w:r>
      <w:r w:rsidR="005301BE">
        <w:t>ha</w:t>
      </w:r>
      <w:r w:rsidRPr="004D30E3">
        <w:t xml:space="preserve">. </w:t>
      </w:r>
      <w:r w:rsidR="001661BB" w:rsidRPr="001661BB">
        <w:t>Podstawę wymiaru miesięcznej składki na ubezpieczenie zdrowotne osób</w:t>
      </w:r>
      <w:r w:rsidR="00A62F43">
        <w:t xml:space="preserve"> </w:t>
      </w:r>
      <w:r w:rsidR="001661BB" w:rsidRPr="001661BB">
        <w:t xml:space="preserve">prowadzących działalność pozarolniczą, o których mowa w art. 8 ust. 6 pkt 1, 3, 4 i 5 ustawy z dnia 13 października 1998 r. o systemie ubezpieczeń społecznych oraz art. 18 ust. 1 ustawy z dnia 6 marca 2018 r. – Prawo przedsiębiorców, opłacających podatek dochodowy na zasadach określonych </w:t>
      </w:r>
      <w:r w:rsidR="00BA5371" w:rsidRPr="00BA5371">
        <w:t>w </w:t>
      </w:r>
      <w:r w:rsidR="001839B3">
        <w:t xml:space="preserve">art. 27, art. 30c lub art. 30ca </w:t>
      </w:r>
      <w:r w:rsidR="001661BB" w:rsidRPr="001661BB">
        <w:t>ustawy z dnia 26 lipca 1991 r. o podatku dochodowym od osób fizycznych, stanowi:</w:t>
      </w:r>
    </w:p>
    <w:p w14:paraId="3A289E30" w14:textId="14923BCD" w:rsidR="008D3EF5" w:rsidRPr="000E202B" w:rsidRDefault="008D3EF5" w:rsidP="00F659E9">
      <w:pPr>
        <w:pStyle w:val="ZLITPKTzmpktliter"/>
      </w:pPr>
      <w:r w:rsidRPr="000E202B">
        <w:t>1)</w:t>
      </w:r>
      <w:r w:rsidR="007823EC">
        <w:tab/>
      </w:r>
      <w:r w:rsidRPr="000E202B">
        <w:t>kwota odpowiadająca 75% minimalnego wynagrodzenia obowiązującego w pierwszym dniu roku kalendarzowego oraz</w:t>
      </w:r>
    </w:p>
    <w:p w14:paraId="083AF645" w14:textId="490CE118" w:rsidR="00BF72A9" w:rsidRDefault="008D3EF5">
      <w:pPr>
        <w:pStyle w:val="ZLITPKTzmpktliter"/>
      </w:pPr>
      <w:r w:rsidRPr="000E202B">
        <w:t>2)</w:t>
      </w:r>
      <w:r w:rsidR="007823EC">
        <w:tab/>
      </w:r>
      <w:r w:rsidR="00BF72A9">
        <w:t xml:space="preserve">nadwyżka </w:t>
      </w:r>
      <w:r w:rsidRPr="000E202B">
        <w:t>doch</w:t>
      </w:r>
      <w:r w:rsidR="00BF72A9">
        <w:t xml:space="preserve">odu </w:t>
      </w:r>
      <w:r w:rsidRPr="000E202B">
        <w:t xml:space="preserve">z działalności gospodarczej </w:t>
      </w:r>
      <w:r w:rsidR="00BF72A9">
        <w:t xml:space="preserve">ponad </w:t>
      </w:r>
      <w:r w:rsidR="004221DB" w:rsidRPr="000E202B">
        <w:t xml:space="preserve">kwotę odpowiadającą iloczynowi liczby miesięcy prowadzenia działalności gospodarczej od początku roku kalendarzowego i </w:t>
      </w:r>
      <w:r w:rsidR="004221DB" w:rsidRPr="004221DB">
        <w:t>półtorakrotności przeciętnego miesięcznego wynagrodzenia w sektorze przedsiębiorstw w czwartym kwartale roku poprzedniego, włącznie z wypłatami z zysku, ogłaszanego przez Prezesa Głównego Urzędu Statystycznego w Dzienniku Urzędowym Rzeczypospolitej Polskiej „Monitor Polski”.</w:t>
      </w:r>
    </w:p>
    <w:p w14:paraId="6373B30B" w14:textId="6F8700E8" w:rsidR="004A7D0F" w:rsidRPr="004A7D0F" w:rsidRDefault="00BA5371" w:rsidP="00F659E9">
      <w:pPr>
        <w:pStyle w:val="ZLITUSTzmustliter"/>
      </w:pPr>
      <w:r>
        <w:t>2hb</w:t>
      </w:r>
      <w:r w:rsidR="004A7D0F" w:rsidRPr="004A7D0F">
        <w:t xml:space="preserve">. </w:t>
      </w:r>
      <w:r w:rsidR="004A7D0F" w:rsidRPr="00150EC4">
        <w:t>Dochód</w:t>
      </w:r>
      <w:r w:rsidR="004A7D0F" w:rsidRPr="004A7D0F">
        <w:t xml:space="preserve"> z działalności gospodarczej, o którym mowa w ust. </w:t>
      </w:r>
      <w:r>
        <w:t>2ha</w:t>
      </w:r>
      <w:r w:rsidRPr="004A7D0F">
        <w:t xml:space="preserve"> </w:t>
      </w:r>
      <w:r w:rsidR="004A7D0F" w:rsidRPr="004A7D0F">
        <w:t>pkt 2, uzyskany w miesiącu, za który</w:t>
      </w:r>
      <w:r w:rsidR="00A03650">
        <w:t xml:space="preserve"> j</w:t>
      </w:r>
      <w:r w:rsidR="00A03650" w:rsidRPr="004A7D0F">
        <w:t>es</w:t>
      </w:r>
      <w:r w:rsidR="00A03650">
        <w:t>t</w:t>
      </w:r>
      <w:r w:rsidR="004A7D0F" w:rsidRPr="004A7D0F">
        <w:t xml:space="preserve"> opłacana składka, ustala się w następujący sposób:</w:t>
      </w:r>
    </w:p>
    <w:p w14:paraId="2268D10D" w14:textId="4A784402" w:rsidR="000E202B" w:rsidRPr="000E202B" w:rsidRDefault="000E202B" w:rsidP="00F659E9">
      <w:pPr>
        <w:pStyle w:val="ZLITPKTzmpktliter"/>
      </w:pPr>
      <w:bookmarkStart w:id="2" w:name="mip71730401"/>
      <w:bookmarkStart w:id="3" w:name="mip71730402"/>
      <w:bookmarkStart w:id="4" w:name="mip71730403"/>
      <w:bookmarkStart w:id="5" w:name="mip71730404"/>
      <w:bookmarkStart w:id="6" w:name="mip71730488"/>
      <w:bookmarkEnd w:id="2"/>
      <w:bookmarkEnd w:id="3"/>
      <w:bookmarkEnd w:id="4"/>
      <w:bookmarkEnd w:id="5"/>
      <w:bookmarkEnd w:id="6"/>
      <w:r w:rsidRPr="000E202B">
        <w:t>1)</w:t>
      </w:r>
      <w:r>
        <w:tab/>
      </w:r>
      <w:r w:rsidRPr="000E202B">
        <w:t xml:space="preserve">dochód za dany miesiąc ustala się jako różnicę między sumą przychodów w rozumieniu ustawy z dnia 26 lipca 1991 r. o podatku dochodowym od osób fizycznych, osiągniętych od początku roku, </w:t>
      </w:r>
      <w:r w:rsidR="00C5147B">
        <w:t>a</w:t>
      </w:r>
      <w:r w:rsidR="00C5147B" w:rsidRPr="000E202B">
        <w:t xml:space="preserve"> </w:t>
      </w:r>
      <w:r w:rsidRPr="000E202B">
        <w:t>sumą kosztów uzyskania tych przychodów w rozumieniu ustawy z dnia 26 lipca 1991 r. o podatku dochodowym od osób fizycznych, poniesionych od początku roku;</w:t>
      </w:r>
    </w:p>
    <w:p w14:paraId="2A28A0FD" w14:textId="02D5DD7E" w:rsidR="000E202B" w:rsidRPr="000E202B" w:rsidRDefault="000E202B" w:rsidP="00F659E9">
      <w:pPr>
        <w:pStyle w:val="ZLITPKTzmpktliter"/>
      </w:pPr>
      <w:r w:rsidRPr="000E202B">
        <w:t>2)</w:t>
      </w:r>
      <w:r>
        <w:tab/>
      </w:r>
      <w:r w:rsidRPr="000E202B">
        <w:t>dochód ustalony w sposób, o którym mowa w pkt 1, jest pomniejszany o sumę składek na ubezpieczenia emerytalne, rentowe, chorobowe i wypadkowe, zapłaconych od początku roku</w:t>
      </w:r>
      <w:r w:rsidR="00180797">
        <w:t xml:space="preserve"> kalendarzowego</w:t>
      </w:r>
      <w:r w:rsidR="00D30401">
        <w:t xml:space="preserve">, przy czym </w:t>
      </w:r>
      <w:r w:rsidRPr="000E202B">
        <w:t xml:space="preserve">dochód nie jest </w:t>
      </w:r>
      <w:r w:rsidRPr="000E202B">
        <w:lastRenderedPageBreak/>
        <w:t>pomniejszany o składki, które zostały zaliczone do kosztów uzyskania przychodów;</w:t>
      </w:r>
    </w:p>
    <w:p w14:paraId="3D6CEB95" w14:textId="4D5BB558" w:rsidR="004A7D0F" w:rsidRDefault="000E202B" w:rsidP="00F659E9">
      <w:pPr>
        <w:pStyle w:val="ZLITPKTzmpktliter"/>
      </w:pPr>
      <w:r w:rsidRPr="000E202B">
        <w:t>3)</w:t>
      </w:r>
      <w:r>
        <w:tab/>
      </w:r>
      <w:r w:rsidRPr="000E202B">
        <w:t xml:space="preserve">przy </w:t>
      </w:r>
      <w:r w:rsidR="00C5147B">
        <w:t>ustalaniu</w:t>
      </w:r>
      <w:r w:rsidR="00C5147B" w:rsidRPr="000E202B">
        <w:t xml:space="preserve"> </w:t>
      </w:r>
      <w:r w:rsidR="00091DCE" w:rsidRPr="000E202B">
        <w:t>dochod</w:t>
      </w:r>
      <w:r w:rsidR="00091DCE">
        <w:t>u</w:t>
      </w:r>
      <w:r w:rsidRPr="000E202B">
        <w:t xml:space="preserve">, o </w:t>
      </w:r>
      <w:r w:rsidR="00091DCE" w:rsidRPr="000E202B">
        <w:t>który</w:t>
      </w:r>
      <w:r w:rsidR="00091DCE">
        <w:t>m</w:t>
      </w:r>
      <w:r w:rsidR="00091DCE" w:rsidRPr="000E202B">
        <w:t xml:space="preserve"> </w:t>
      </w:r>
      <w:r w:rsidRPr="000E202B">
        <w:t xml:space="preserve">mowa w pkt 1, stosuje się </w:t>
      </w:r>
      <w:r w:rsidR="00D30401">
        <w:t xml:space="preserve">przepisy </w:t>
      </w:r>
      <w:r w:rsidRPr="000E202B">
        <w:t xml:space="preserve">art. 24 ust. 1 i </w:t>
      </w:r>
      <w:r w:rsidR="005100C6">
        <w:t xml:space="preserve">ust. </w:t>
      </w:r>
      <w:r w:rsidRPr="000E202B">
        <w:t>2 zdanie pierwsze ustawy z dnia 26 lipca 1991 r. o podatku dochodowym od osób fizycznych</w:t>
      </w:r>
      <w:r w:rsidR="00343C5F">
        <w:t xml:space="preserve"> </w:t>
      </w:r>
      <w:r w:rsidR="00343C5F" w:rsidRPr="00343C5F">
        <w:t xml:space="preserve">oraz uwzględnia się </w:t>
      </w:r>
      <w:r w:rsidR="00D30401">
        <w:t xml:space="preserve">przepisy </w:t>
      </w:r>
      <w:r w:rsidR="00343C5F" w:rsidRPr="00343C5F">
        <w:t>art. 14c oraz art. 22 ust. 4a i 4b</w:t>
      </w:r>
      <w:r w:rsidR="00343C5F">
        <w:t xml:space="preserve"> </w:t>
      </w:r>
      <w:r w:rsidR="00D30401">
        <w:t xml:space="preserve">tej </w:t>
      </w:r>
      <w:r w:rsidR="005935C1" w:rsidRPr="005935C1">
        <w:t>ustawy</w:t>
      </w:r>
      <w:r w:rsidR="0023201E">
        <w:t xml:space="preserve">, przy czym </w:t>
      </w:r>
      <w:r w:rsidRPr="000E202B">
        <w:t xml:space="preserve">w przypadku osób prowadzących podatkową księgę przychodów i rozchodów </w:t>
      </w:r>
      <w:r w:rsidR="0023201E">
        <w:t xml:space="preserve">przy ustalaniu tego </w:t>
      </w:r>
      <w:r w:rsidRPr="000E202B">
        <w:t>doch</w:t>
      </w:r>
      <w:r w:rsidR="0023201E">
        <w:t xml:space="preserve">odu </w:t>
      </w:r>
      <w:r w:rsidR="007B4699">
        <w:t>uwzględnia się</w:t>
      </w:r>
      <w:r w:rsidRPr="000E202B">
        <w:t xml:space="preserve"> </w:t>
      </w:r>
      <w:r w:rsidR="0023201E">
        <w:t xml:space="preserve">przepis </w:t>
      </w:r>
      <w:r w:rsidRPr="000E202B">
        <w:t>art. 44 ust. 2 zdanie drugie ustawy z dnia 26 lipca 1991 r. o podatku dochodowym od osób fizycznych.</w:t>
      </w:r>
    </w:p>
    <w:p w14:paraId="4CC84146" w14:textId="38853C57" w:rsidR="00907A37" w:rsidRDefault="00343C5F" w:rsidP="00F659E9">
      <w:pPr>
        <w:pStyle w:val="ZLITUSTzmustliter"/>
      </w:pPr>
      <w:r>
        <w:t>2hc</w:t>
      </w:r>
      <w:r w:rsidR="00907A37">
        <w:t xml:space="preserve">. </w:t>
      </w:r>
      <w:r w:rsidR="00907A37" w:rsidRPr="00907A37">
        <w:t xml:space="preserve">Składkę na ubezpieczenie zdrowotne obliczoną od podstawy wymiaru, o której mowa w ust. </w:t>
      </w:r>
      <w:r w:rsidRPr="00907A37">
        <w:t>2</w:t>
      </w:r>
      <w:r>
        <w:t>ha</w:t>
      </w:r>
      <w:r w:rsidRPr="00907A37">
        <w:t xml:space="preserve"> </w:t>
      </w:r>
      <w:r w:rsidR="00907A37" w:rsidRPr="00907A37">
        <w:t>pkt 2, pomniejsza się o sumę składek na ubezpieczenie zdrowotne zapłaconych</w:t>
      </w:r>
      <w:r w:rsidR="00603BB6">
        <w:t xml:space="preserve"> od podstawy </w:t>
      </w:r>
      <w:r w:rsidR="00CB7E93">
        <w:t>wymiaru ustalonej zgodnie z ust. 2ha pkt 2</w:t>
      </w:r>
      <w:r w:rsidR="00907A37" w:rsidRPr="00907A37">
        <w:t xml:space="preserve"> </w:t>
      </w:r>
      <w:r w:rsidR="00560F99">
        <w:t xml:space="preserve">od </w:t>
      </w:r>
      <w:r w:rsidR="00907A37" w:rsidRPr="00907A37">
        <w:t>początku roku kalendarzowego.</w:t>
      </w:r>
    </w:p>
    <w:p w14:paraId="05FED16B" w14:textId="4C1AEA12" w:rsidR="00C34DD7" w:rsidRDefault="00343C5F" w:rsidP="00F659E9">
      <w:pPr>
        <w:pStyle w:val="ZLITUSTzmustliter"/>
      </w:pPr>
      <w:bookmarkStart w:id="7" w:name="_Hlk164685996"/>
      <w:r>
        <w:t>2hd</w:t>
      </w:r>
      <w:r w:rsidR="00C34DD7" w:rsidRPr="00C34DD7">
        <w:t xml:space="preserve">. Roczną podstawę wymiaru składki na ubezpieczenie zdrowotne osób obliczających miesięczną składkę na ubezpieczenie zdrowotne </w:t>
      </w:r>
      <w:r w:rsidR="00C1224F">
        <w:t>zgodnie z</w:t>
      </w:r>
      <w:r w:rsidR="00DF7300">
        <w:t> </w:t>
      </w:r>
      <w:r w:rsidR="00C34DD7" w:rsidRPr="00C34DD7">
        <w:t xml:space="preserve">ust. </w:t>
      </w:r>
      <w:r>
        <w:t>2ha</w:t>
      </w:r>
      <w:r w:rsidRPr="00C34DD7">
        <w:t xml:space="preserve"> </w:t>
      </w:r>
      <w:r w:rsidR="00C34DD7" w:rsidRPr="00C34DD7">
        <w:t>pkt</w:t>
      </w:r>
      <w:r w:rsidR="006F4BAF">
        <w:t> </w:t>
      </w:r>
      <w:r w:rsidR="00C34DD7" w:rsidRPr="00C34DD7">
        <w:t xml:space="preserve">2 stanowi dochód z działalności gospodarczej ustalony za </w:t>
      </w:r>
      <w:r w:rsidR="00034B56">
        <w:t xml:space="preserve">dany </w:t>
      </w:r>
      <w:r w:rsidR="00C34DD7" w:rsidRPr="00C34DD7">
        <w:t>rok kalendarzowy jako różnica między osiągniętymi przychodami, w rozumieniu ustawy z</w:t>
      </w:r>
      <w:r w:rsidR="00DF7300">
        <w:t> </w:t>
      </w:r>
      <w:r w:rsidR="00C34DD7" w:rsidRPr="00C34DD7">
        <w:t xml:space="preserve">dnia 26 lipca 1991 r. o podatku dochodowym od osób fizycznych, a poniesionymi kosztami uzyskania tych przychodów, w rozumieniu </w:t>
      </w:r>
      <w:r w:rsidR="0048199A">
        <w:t xml:space="preserve">tej </w:t>
      </w:r>
      <w:r w:rsidR="00C34DD7" w:rsidRPr="00C34DD7">
        <w:t>ustawy, z uwzględnieniem </w:t>
      </w:r>
      <w:r w:rsidR="0048199A">
        <w:t xml:space="preserve">przepisów </w:t>
      </w:r>
      <w:r w:rsidR="00680812" w:rsidRPr="00680812">
        <w:t>art. 14c, art. 22 ust. 4a i</w:t>
      </w:r>
      <w:r w:rsidR="00DF7300">
        <w:t> </w:t>
      </w:r>
      <w:r w:rsidR="00680812" w:rsidRPr="00680812">
        <w:t>4b oraz</w:t>
      </w:r>
      <w:r w:rsidR="00680812">
        <w:t xml:space="preserve"> </w:t>
      </w:r>
      <w:r w:rsidR="00C34DD7" w:rsidRPr="00C34DD7">
        <w:t xml:space="preserve">art. 24 ust. 1 i </w:t>
      </w:r>
      <w:r w:rsidR="005100C6">
        <w:t xml:space="preserve">ust. </w:t>
      </w:r>
      <w:r w:rsidR="00C34DD7" w:rsidRPr="00C34DD7">
        <w:t xml:space="preserve">2 </w:t>
      </w:r>
      <w:r w:rsidR="00CB7E93">
        <w:t xml:space="preserve">zdanie pierwsze </w:t>
      </w:r>
      <w:r w:rsidR="00C34DD7" w:rsidRPr="00C34DD7">
        <w:t>ustawy z dnia 26 lipca 1991 r. o podatku dochodowym od osób fizycznych, pomniejszony o kwotę opłaconych w tym roku składek na ubezpieczenia emerytalne, rentowe, chorobowe i wypadkowe, jeżeli nie zostały zaliczone do kosztów uzyskania przychodów, stanowiący nadwyżkę ponad kwotę odpowiadającą iloczynowi liczby miesięcy prowadzonej działalności gospodarczej w</w:t>
      </w:r>
      <w:r w:rsidR="00DF7300">
        <w:t> </w:t>
      </w:r>
      <w:r w:rsidR="00C34DD7" w:rsidRPr="00C34DD7">
        <w:t xml:space="preserve">danym roku kalendarzowym oraz </w:t>
      </w:r>
      <w:r w:rsidR="00680812">
        <w:t>półtorakrotności</w:t>
      </w:r>
      <w:r w:rsidR="00680812" w:rsidRPr="00C34DD7">
        <w:t xml:space="preserve"> </w:t>
      </w:r>
      <w:r w:rsidR="00C34DD7" w:rsidRPr="00C34DD7">
        <w:t>przeciętnego miesięcznego wynagrodzenia w sektorze przedsiębiorstw w czwartym kwartale roku poprzedniego, włącznie z wypłatami z zysku, ogłaszanego przez Prezesa Głównego Urzędu Statystycznego w Dzienniku Urzędowym Rzeczypospolitej Polskiej „Monitor Polski”</w:t>
      </w:r>
      <w:r w:rsidR="0013098B">
        <w:t xml:space="preserve">. </w:t>
      </w:r>
    </w:p>
    <w:p w14:paraId="1E371964" w14:textId="46CA4A4A" w:rsidR="003F095D" w:rsidRDefault="00680812" w:rsidP="00F659E9">
      <w:pPr>
        <w:pStyle w:val="ZLITUSTzmustliter"/>
      </w:pPr>
      <w:r>
        <w:t>2he</w:t>
      </w:r>
      <w:r w:rsidR="003F095D" w:rsidRPr="003F095D">
        <w:t xml:space="preserve">. Roczne rozliczenie składki na ubezpieczenie zdrowotne osób, o których mowa w ust. </w:t>
      </w:r>
      <w:r>
        <w:t>2hd</w:t>
      </w:r>
      <w:r w:rsidR="003F095D" w:rsidRPr="003F095D">
        <w:t xml:space="preserve">, nie dotyczy należnych składek miesięcznych obliczonych w danym roku kalendarzowym </w:t>
      </w:r>
      <w:r w:rsidR="00B87C88">
        <w:t xml:space="preserve">zgodnie z </w:t>
      </w:r>
      <w:r w:rsidR="003F095D" w:rsidRPr="003F095D">
        <w:t xml:space="preserve">ust. </w:t>
      </w:r>
      <w:r>
        <w:t>2ha</w:t>
      </w:r>
      <w:r w:rsidRPr="003F095D">
        <w:t xml:space="preserve"> </w:t>
      </w:r>
      <w:r w:rsidR="003F095D" w:rsidRPr="003F095D">
        <w:t>pkt 1.</w:t>
      </w:r>
    </w:p>
    <w:p w14:paraId="76E6ED27" w14:textId="65C12882" w:rsidR="003F095D" w:rsidRPr="003F095D" w:rsidRDefault="00680812" w:rsidP="00F659E9">
      <w:pPr>
        <w:pStyle w:val="ZLITUSTzmustliter"/>
      </w:pPr>
      <w:r>
        <w:lastRenderedPageBreak/>
        <w:t>2hf</w:t>
      </w:r>
      <w:r w:rsidR="003F095D">
        <w:t xml:space="preserve">. </w:t>
      </w:r>
      <w:r w:rsidR="003F095D" w:rsidRPr="003F095D">
        <w:t xml:space="preserve">Ilekroć w ust. </w:t>
      </w:r>
      <w:r>
        <w:t>2hb</w:t>
      </w:r>
      <w:r w:rsidRPr="003F095D">
        <w:t xml:space="preserve"> </w:t>
      </w:r>
      <w:r w:rsidR="003F095D" w:rsidRPr="003F095D">
        <w:t xml:space="preserve">i </w:t>
      </w:r>
      <w:r>
        <w:t>2hd</w:t>
      </w:r>
      <w:r w:rsidRPr="003F095D">
        <w:t xml:space="preserve"> </w:t>
      </w:r>
      <w:r w:rsidR="003F095D" w:rsidRPr="003F095D">
        <w:t>jest mowa o przychodach i kosztach ich uzyskania w</w:t>
      </w:r>
      <w:r w:rsidR="00DF7300">
        <w:t> </w:t>
      </w:r>
      <w:r w:rsidR="003F095D" w:rsidRPr="003F095D">
        <w:t>rozumieniu ustawy z dnia 26 lipca 1991 r. o podatku dochodowym od osób fizycznych, nie uwzględnia się w tych przychodach i kosztach ich uzyskania:</w:t>
      </w:r>
    </w:p>
    <w:p w14:paraId="1424E6BC" w14:textId="2FAA8107" w:rsidR="003F095D" w:rsidRPr="003F095D" w:rsidRDefault="003F095D" w:rsidP="00F659E9">
      <w:pPr>
        <w:pStyle w:val="ZLITPKTzmpktliter"/>
      </w:pPr>
      <w:r w:rsidRPr="003F095D">
        <w:t>1)</w:t>
      </w:r>
      <w:r w:rsidR="00DF7300">
        <w:tab/>
      </w:r>
      <w:r w:rsidRPr="003F095D">
        <w:t xml:space="preserve">przychodów niepodlegających opodatkowaniu podatkiem dochodowym innych niż określone w art. 21 ust. 1 pkt </w:t>
      </w:r>
      <w:r w:rsidR="00CB7E93">
        <w:t xml:space="preserve">63a, </w:t>
      </w:r>
      <w:r w:rsidRPr="003F095D">
        <w:t>63b</w:t>
      </w:r>
      <w:r w:rsidR="00387E2C">
        <w:t xml:space="preserve"> i</w:t>
      </w:r>
      <w:r w:rsidRPr="003F095D">
        <w:t xml:space="preserve"> 152</w:t>
      </w:r>
      <w:bookmarkStart w:id="8" w:name="_Hlk182583466"/>
      <w:r w:rsidR="0033671C">
        <w:t>–</w:t>
      </w:r>
      <w:bookmarkEnd w:id="8"/>
      <w:r w:rsidRPr="003F095D">
        <w:t>154 ustawy z dnia 26 lipca 1991 r. o podatku dochodowym od osób fizycznych;</w:t>
      </w:r>
    </w:p>
    <w:p w14:paraId="66B46D9F" w14:textId="261B0511" w:rsidR="003F095D" w:rsidRPr="003F095D" w:rsidRDefault="003F095D" w:rsidP="00F659E9">
      <w:pPr>
        <w:pStyle w:val="ZLITPKTzmpktliter"/>
      </w:pPr>
      <w:r w:rsidRPr="003F095D">
        <w:t>2)</w:t>
      </w:r>
      <w:r w:rsidR="00DF7300">
        <w:tab/>
      </w:r>
      <w:r w:rsidRPr="003F095D">
        <w:t>przychodów, o których mowa w art. 14 ust. 2 pkt 1 i 19 ustawy z dnia 26 lipca 1991 r. o podatku dochodowym od osób fizycznych</w:t>
      </w:r>
      <w:r w:rsidR="00A15605">
        <w:t>,</w:t>
      </w:r>
      <w:r w:rsidRPr="003F095D">
        <w:t xml:space="preserve"> i kosztów uzyskania przychodów, o których mowa w art. 23 ust. 1 pkt 1</w:t>
      </w:r>
      <w:r w:rsidR="00BD3EFE">
        <w:t xml:space="preserve"> tej</w:t>
      </w:r>
      <w:r w:rsidRPr="003F095D">
        <w:t xml:space="preserve"> ustawy;</w:t>
      </w:r>
    </w:p>
    <w:p w14:paraId="688B814D" w14:textId="759E1D63" w:rsidR="00C64A9C" w:rsidRDefault="003F095D" w:rsidP="00F659E9">
      <w:pPr>
        <w:pStyle w:val="ZLITPKTzmpktliter"/>
      </w:pPr>
      <w:r w:rsidRPr="003F095D">
        <w:t>3)</w:t>
      </w:r>
      <w:r w:rsidR="00DF7300">
        <w:tab/>
      </w:r>
      <w:r w:rsidRPr="003F095D">
        <w:t>przychodów osiągniętych i kosztów poniesionych w miesiącu, w którym ubezpieczony spełniał warunki do zwolnienia z obowiązku opłacania składki na podstawie art. 82 ust. 8</w:t>
      </w:r>
      <w:r w:rsidR="00A15605">
        <w:t>–</w:t>
      </w:r>
      <w:r w:rsidRPr="003F095D">
        <w:t>9a</w:t>
      </w:r>
      <w:r w:rsidR="005D34CA">
        <w:t>.</w:t>
      </w:r>
    </w:p>
    <w:p w14:paraId="65AD8D65" w14:textId="622E3D2A" w:rsidR="005D34CA" w:rsidRDefault="00574A1B" w:rsidP="00F659E9">
      <w:pPr>
        <w:pStyle w:val="ZLITUSTzmustliter"/>
      </w:pPr>
      <w:r>
        <w:t>2hg</w:t>
      </w:r>
      <w:r w:rsidR="00284262">
        <w:t>.</w:t>
      </w:r>
      <w:r w:rsidR="00E46213" w:rsidRPr="00E46213">
        <w:t xml:space="preserve"> </w:t>
      </w:r>
      <w:r w:rsidR="005D34CA" w:rsidRPr="005D34CA">
        <w:t>Ilekroć w ust. 2</w:t>
      </w:r>
      <w:r w:rsidR="005D34CA">
        <w:t>hb</w:t>
      </w:r>
      <w:r w:rsidR="005D34CA" w:rsidRPr="005D34CA">
        <w:t xml:space="preserve"> i 2</w:t>
      </w:r>
      <w:r w:rsidR="005D34CA">
        <w:t>hd</w:t>
      </w:r>
      <w:r w:rsidR="005D34CA" w:rsidRPr="005D34CA">
        <w:t xml:space="preserve"> jest mowa o składkach na ubezpieczenia emerytalne, rentowe, chorobowe i wypadkowe, nie uwzględnia się w ich kwotach składek opłaconych w miesiącu, w którym ubezpieczony spełniał warunki do zwolnienia z obowiązku opłacania składki na podstawie art. 82 ust. 8</w:t>
      </w:r>
      <w:r w:rsidR="0033671C" w:rsidRPr="0033671C">
        <w:t>–</w:t>
      </w:r>
      <w:r w:rsidR="005D34CA" w:rsidRPr="005D34CA">
        <w:t>9a.</w:t>
      </w:r>
    </w:p>
    <w:p w14:paraId="0B937C3A" w14:textId="4DDA525B" w:rsidR="00E46213" w:rsidRPr="00E46213" w:rsidRDefault="00B42457" w:rsidP="00935EE7">
      <w:pPr>
        <w:pStyle w:val="ZLITUSTzmustliter"/>
      </w:pPr>
      <w:r>
        <w:t xml:space="preserve">2hh. </w:t>
      </w:r>
      <w:r w:rsidR="00E46213" w:rsidRPr="00E46213">
        <w:t xml:space="preserve">Podstawę wymiaru miesięcznej składki na ubezpieczenie zdrowotne osób prowadzących działalność pozarolniczą, o których mowa w art. 8 ust. 6 pkt 1, 3, 4 i 5 ustawy z dnia 13 października 1998 r. o systemie ubezpieczeń społecznych oraz art. 18 ust. 1 ustawy z dnia 6 marca 2018 r. </w:t>
      </w:r>
      <w:r w:rsidR="00B87C88" w:rsidRPr="00B87C88">
        <w:t>–</w:t>
      </w:r>
      <w:r w:rsidR="00E46213" w:rsidRPr="00E46213">
        <w:t xml:space="preserve"> Prawo przedsiębiorców, które stosują opodatkowanie w formie ryczałtu od przychodów ewidencjonowanych zgodnie z</w:t>
      </w:r>
      <w:r w:rsidR="00DF7300">
        <w:t> </w:t>
      </w:r>
      <w:r w:rsidR="00E46213" w:rsidRPr="00E46213">
        <w:t>przepisami ustawy z dnia 20 listopada 1998 r. o zryczałtowanym podatku dochodowym od niektórych przychodów osiąganych przez osoby fizyczne</w:t>
      </w:r>
      <w:r w:rsidR="00B87C88">
        <w:t xml:space="preserve">, </w:t>
      </w:r>
      <w:r w:rsidR="00E46213" w:rsidRPr="00E46213">
        <w:t>stanowi:</w:t>
      </w:r>
    </w:p>
    <w:p w14:paraId="34117CC3" w14:textId="4B963C68" w:rsidR="00E46213" w:rsidRPr="00E46213" w:rsidRDefault="00E46213" w:rsidP="00F659E9">
      <w:pPr>
        <w:pStyle w:val="ZLITPKTzmpktliter"/>
      </w:pPr>
      <w:r>
        <w:t>1)</w:t>
      </w:r>
      <w:r>
        <w:tab/>
        <w:t xml:space="preserve">kwota odpowiadająca 75% </w:t>
      </w:r>
      <w:r w:rsidRPr="00E46213">
        <w:t>minimalnego wynagrodzenia obowiązującego w</w:t>
      </w:r>
      <w:r w:rsidR="00DF7300">
        <w:t> </w:t>
      </w:r>
      <w:r w:rsidRPr="00E46213">
        <w:t>pierwszym dniu roku kalendarzowego oraz</w:t>
      </w:r>
    </w:p>
    <w:p w14:paraId="1DEC0774" w14:textId="0C54F2D1" w:rsidR="00E46213" w:rsidRDefault="00E46213" w:rsidP="00F659E9">
      <w:pPr>
        <w:pStyle w:val="ZLITPKTzmpktliter"/>
      </w:pPr>
      <w:r>
        <w:t>2)</w:t>
      </w:r>
      <w:r>
        <w:tab/>
      </w:r>
      <w:r w:rsidR="0010022F">
        <w:t xml:space="preserve">nadwyżka </w:t>
      </w:r>
      <w:r w:rsidR="0010022F" w:rsidRPr="00E46213">
        <w:t>przychod</w:t>
      </w:r>
      <w:r w:rsidR="0010022F">
        <w:t>u</w:t>
      </w:r>
      <w:r w:rsidRPr="00E46213">
        <w:t xml:space="preserve"> z działalności gospodarczej w rozumieniu ustawy z dnia 20 listopada 1998</w:t>
      </w:r>
      <w:r w:rsidR="00DF7300">
        <w:t> </w:t>
      </w:r>
      <w:r w:rsidRPr="00E46213">
        <w:t>r. o zryczałtowanym podatku dochodowym od niektórych przychodów osiąganych przez osoby fizyczne, osiągnięt</w:t>
      </w:r>
      <w:r w:rsidR="0010022F">
        <w:t>a</w:t>
      </w:r>
      <w:r w:rsidRPr="00E46213">
        <w:t xml:space="preserve"> od początku roku, </w:t>
      </w:r>
      <w:r w:rsidR="00F756F6">
        <w:t>z uwzględnieniem art. 6 ust. 1g</w:t>
      </w:r>
      <w:r w:rsidR="00F756F6" w:rsidRPr="00F756F6">
        <w:t xml:space="preserve"> </w:t>
      </w:r>
      <w:r w:rsidR="00BD3EFE">
        <w:t xml:space="preserve">tej </w:t>
      </w:r>
      <w:r w:rsidR="00F756F6" w:rsidRPr="00F756F6">
        <w:t>ustawy</w:t>
      </w:r>
      <w:r w:rsidR="00F756F6">
        <w:t xml:space="preserve">, </w:t>
      </w:r>
      <w:r w:rsidRPr="00E46213">
        <w:t xml:space="preserve">ponad kwotę odpowiadającą iloczynowi liczby miesięcy prowadzenia działalności gospodarczej </w:t>
      </w:r>
      <w:r w:rsidR="00D72958">
        <w:t xml:space="preserve">od początku </w:t>
      </w:r>
      <w:r w:rsidRPr="00E46213">
        <w:t>roku kalendarzow</w:t>
      </w:r>
      <w:r w:rsidR="00D72958">
        <w:t>ego</w:t>
      </w:r>
      <w:r w:rsidRPr="00E46213">
        <w:t xml:space="preserve"> i</w:t>
      </w:r>
      <w:r w:rsidR="00DF7300">
        <w:t> </w:t>
      </w:r>
      <w:r w:rsidR="00574A1B">
        <w:t>trzykrotności</w:t>
      </w:r>
      <w:r w:rsidR="00574A1B" w:rsidRPr="00E46213">
        <w:t xml:space="preserve"> </w:t>
      </w:r>
      <w:r w:rsidRPr="00E46213">
        <w:t>przeciętnego miesięcznego wynagrodzenia w sektorze przedsiębiorstw w czwartym kwartale roku poprzedniego, włącznie z wypłatami z</w:t>
      </w:r>
      <w:r w:rsidR="00DF7300">
        <w:t> </w:t>
      </w:r>
      <w:r w:rsidRPr="00E46213">
        <w:t xml:space="preserve">zysku, ogłaszanego przez Prezesa </w:t>
      </w:r>
      <w:r w:rsidRPr="00E46213">
        <w:lastRenderedPageBreak/>
        <w:t>Głównego Urzędu Statystycznego w Dzienniku Urzędowym Rzeczypospolitej Polskiej „Monitor Polski”.</w:t>
      </w:r>
    </w:p>
    <w:p w14:paraId="604E70BF" w14:textId="101A914B" w:rsidR="00D012EC" w:rsidRDefault="00574A1B" w:rsidP="00F659E9">
      <w:pPr>
        <w:pStyle w:val="ZLITUSTzmustliter"/>
      </w:pPr>
      <w:r>
        <w:t>2h</w:t>
      </w:r>
      <w:r w:rsidR="00B42457">
        <w:t>i</w:t>
      </w:r>
      <w:r w:rsidR="00284262">
        <w:t xml:space="preserve">. </w:t>
      </w:r>
      <w:r w:rsidR="00D012EC" w:rsidRPr="00D012EC">
        <w:t xml:space="preserve">Składkę na ubezpieczenie zdrowotne obliczoną od podstawy wymiaru, o której mowa w ust. </w:t>
      </w:r>
      <w:r>
        <w:t>2h</w:t>
      </w:r>
      <w:r w:rsidR="00B42457">
        <w:t>h</w:t>
      </w:r>
      <w:r w:rsidRPr="00D012EC">
        <w:t xml:space="preserve"> </w:t>
      </w:r>
      <w:r w:rsidR="00D012EC" w:rsidRPr="00D012EC">
        <w:t>pkt 2, pomniejsza się o sumę składek na ubezpieczenie zdrowotne zapłaconych</w:t>
      </w:r>
      <w:r w:rsidR="009A3763" w:rsidRPr="009A3763">
        <w:t xml:space="preserve"> od podstawy wymiaru ustalonej zgodnie z ust. 2h</w:t>
      </w:r>
      <w:r w:rsidR="00B42457">
        <w:t>h</w:t>
      </w:r>
      <w:r w:rsidR="009A3763" w:rsidRPr="009A3763">
        <w:t xml:space="preserve"> pkt 2</w:t>
      </w:r>
      <w:r w:rsidR="00D012EC" w:rsidRPr="00D012EC">
        <w:t xml:space="preserve"> </w:t>
      </w:r>
      <w:r w:rsidR="009E11F7">
        <w:t xml:space="preserve">od </w:t>
      </w:r>
      <w:r w:rsidR="00D012EC" w:rsidRPr="00D012EC">
        <w:t xml:space="preserve">początku roku kalendarzowego. </w:t>
      </w:r>
    </w:p>
    <w:p w14:paraId="3C482D33" w14:textId="4F2B469E" w:rsidR="00D012EC" w:rsidRPr="00D012EC" w:rsidRDefault="00574A1B" w:rsidP="00F659E9">
      <w:pPr>
        <w:pStyle w:val="ZLITUSTzmustliter"/>
      </w:pPr>
      <w:r>
        <w:t>2h</w:t>
      </w:r>
      <w:r w:rsidR="00B42457">
        <w:t>j</w:t>
      </w:r>
      <w:r w:rsidR="00284262">
        <w:t>.</w:t>
      </w:r>
      <w:r w:rsidR="00C00A6B">
        <w:t xml:space="preserve"> </w:t>
      </w:r>
      <w:r w:rsidR="00D012EC" w:rsidRPr="00D012EC">
        <w:t>Roczną podstawę wymiaru składki na ubezpieczenie zdrowotne osób</w:t>
      </w:r>
      <w:r w:rsidR="00B87C88">
        <w:t xml:space="preserve"> </w:t>
      </w:r>
      <w:r w:rsidR="00D012EC" w:rsidRPr="00D012EC">
        <w:t xml:space="preserve">obliczających miesięczną składkę na ubezpieczenie zdrowotne </w:t>
      </w:r>
      <w:r w:rsidR="00C1224F">
        <w:t>zgodnie z</w:t>
      </w:r>
      <w:r w:rsidR="00D012EC" w:rsidRPr="00D012EC">
        <w:t xml:space="preserve"> ust. </w:t>
      </w:r>
      <w:r>
        <w:t>2h</w:t>
      </w:r>
      <w:r w:rsidR="00B42457">
        <w:t>h</w:t>
      </w:r>
      <w:r w:rsidRPr="00D012EC">
        <w:t xml:space="preserve"> </w:t>
      </w:r>
      <w:r w:rsidR="00D012EC" w:rsidRPr="00D012EC">
        <w:t>pkt</w:t>
      </w:r>
      <w:r w:rsidR="006F4BAF">
        <w:t> </w:t>
      </w:r>
      <w:r w:rsidR="00D012EC" w:rsidRPr="00D012EC">
        <w:t>2</w:t>
      </w:r>
      <w:r w:rsidR="00B87C88">
        <w:t xml:space="preserve"> </w:t>
      </w:r>
      <w:r w:rsidR="00D012EC" w:rsidRPr="00D012EC">
        <w:t>stanowi przychód z działalności gospodarczej w rozumieniu ustawy z dnia 20</w:t>
      </w:r>
      <w:r w:rsidR="00711EE6">
        <w:t> </w:t>
      </w:r>
      <w:r w:rsidR="00D012EC" w:rsidRPr="00D012EC">
        <w:t xml:space="preserve">listopada 1998 r. o zryczałtowanym podatku dochodowym od niektórych przychodów osiąganych przez osoby fizyczne, osiągnięty w </w:t>
      </w:r>
      <w:r w:rsidR="005F2E49">
        <w:t xml:space="preserve">danym </w:t>
      </w:r>
      <w:r w:rsidR="00D012EC" w:rsidRPr="00D012EC">
        <w:t xml:space="preserve">roku kalendarzowym, </w:t>
      </w:r>
      <w:r w:rsidR="00BF091A" w:rsidRPr="00BF091A">
        <w:t>z uwzględnieniem</w:t>
      </w:r>
      <w:r w:rsidR="00BD3EFE">
        <w:t xml:space="preserve"> przepisu</w:t>
      </w:r>
      <w:r w:rsidR="00BF091A" w:rsidRPr="00BF091A">
        <w:t xml:space="preserve"> art. </w:t>
      </w:r>
      <w:r w:rsidR="00DA7C2C">
        <w:t xml:space="preserve">6 ust. 1g </w:t>
      </w:r>
      <w:r w:rsidR="00BD3EFE">
        <w:t xml:space="preserve">tej </w:t>
      </w:r>
      <w:r w:rsidR="00DA7C2C" w:rsidRPr="00DA7C2C">
        <w:t>ustaw</w:t>
      </w:r>
      <w:r w:rsidR="00DA7C2C">
        <w:t>y</w:t>
      </w:r>
      <w:r w:rsidR="00550707">
        <w:t>,</w:t>
      </w:r>
      <w:r w:rsidR="00BF091A" w:rsidRPr="00BF091A">
        <w:t xml:space="preserve"> </w:t>
      </w:r>
      <w:r w:rsidR="00D012EC" w:rsidRPr="00D012EC">
        <w:t xml:space="preserve">stanowiący nadwyżkę ponad kwotę odpowiadającą iloczynowi </w:t>
      </w:r>
      <w:r w:rsidR="00120349">
        <w:t xml:space="preserve">liczby </w:t>
      </w:r>
      <w:r w:rsidR="00D012EC" w:rsidRPr="00D012EC">
        <w:t xml:space="preserve">miesięcy prowadzenia działalności gospodarczej w roku kalendarzowym i </w:t>
      </w:r>
      <w:r>
        <w:t>trzy</w:t>
      </w:r>
      <w:r w:rsidRPr="00D012EC">
        <w:t xml:space="preserve">krotności </w:t>
      </w:r>
      <w:r w:rsidR="00D012EC" w:rsidRPr="00D012EC">
        <w:t>przeciętnego miesięcznego wynagrodzenia w sektorze przedsiębiorstw w czwartym kwartale roku poprzedniego, włącznie z wypłatami z zysku, ogłaszanego przez Prezesa Głównego Urzędu Statystycznego w Dzienniku Urzędowym Rzeczypospolitej Polskiej „Monitor Polski”.</w:t>
      </w:r>
    </w:p>
    <w:p w14:paraId="37FACC5A" w14:textId="2F2D436C" w:rsidR="00D012EC" w:rsidRDefault="00574A1B" w:rsidP="00F659E9">
      <w:pPr>
        <w:pStyle w:val="ZLITUSTzmustliter"/>
      </w:pPr>
      <w:r>
        <w:t>2h</w:t>
      </w:r>
      <w:r w:rsidR="00B42457">
        <w:t>k</w:t>
      </w:r>
      <w:r w:rsidR="00284262">
        <w:t>.</w:t>
      </w:r>
      <w:r w:rsidR="00D012EC" w:rsidRPr="00D012EC">
        <w:t xml:space="preserve"> Roczne rozliczenie składki na ubezpieczenie zdrowotne osób, o których mowa w ust. </w:t>
      </w:r>
      <w:r w:rsidRPr="00D012EC">
        <w:t>2</w:t>
      </w:r>
      <w:r>
        <w:t>h</w:t>
      </w:r>
      <w:r w:rsidR="00B42457">
        <w:t>j</w:t>
      </w:r>
      <w:r w:rsidR="00D012EC" w:rsidRPr="00D012EC">
        <w:t xml:space="preserve">, nie dotyczy należnych składek miesięcznych obliczonych w danym roku kalendarzowym </w:t>
      </w:r>
      <w:r w:rsidR="00B87C88">
        <w:t xml:space="preserve">zgodnie z </w:t>
      </w:r>
      <w:r w:rsidR="00D012EC" w:rsidRPr="00D012EC">
        <w:t xml:space="preserve">ust. </w:t>
      </w:r>
      <w:r w:rsidRPr="00D012EC">
        <w:t>2h</w:t>
      </w:r>
      <w:r w:rsidR="00B42457">
        <w:t>h</w:t>
      </w:r>
      <w:r w:rsidRPr="00D012EC">
        <w:t xml:space="preserve"> </w:t>
      </w:r>
      <w:r w:rsidR="00D012EC" w:rsidRPr="00D012EC">
        <w:t>pkt 1.</w:t>
      </w:r>
    </w:p>
    <w:p w14:paraId="14C925E8" w14:textId="22C5B06D" w:rsidR="00873975" w:rsidRPr="00873975" w:rsidRDefault="00574A1B" w:rsidP="00F659E9">
      <w:pPr>
        <w:pStyle w:val="ZLITUSTzmustliter"/>
      </w:pPr>
      <w:r>
        <w:t>2h</w:t>
      </w:r>
      <w:r w:rsidR="00B42457">
        <w:t>l</w:t>
      </w:r>
      <w:r w:rsidR="00873975" w:rsidRPr="00873975">
        <w:t xml:space="preserve">. Przychody, o których mowa w ust. </w:t>
      </w:r>
      <w:r w:rsidRPr="00873975">
        <w:t>2h</w:t>
      </w:r>
      <w:r w:rsidR="00B42457">
        <w:t>h</w:t>
      </w:r>
      <w:r w:rsidRPr="00873975">
        <w:t xml:space="preserve"> </w:t>
      </w:r>
      <w:r w:rsidR="00873975" w:rsidRPr="00873975">
        <w:t xml:space="preserve">pkt 2 i </w:t>
      </w:r>
      <w:r w:rsidR="00E97E76">
        <w:t xml:space="preserve">ust. </w:t>
      </w:r>
      <w:r w:rsidRPr="00873975">
        <w:t>2</w:t>
      </w:r>
      <w:r>
        <w:t>h</w:t>
      </w:r>
      <w:r w:rsidR="00B42457">
        <w:t>j</w:t>
      </w:r>
      <w:r w:rsidR="00B87C88">
        <w:t>,</w:t>
      </w:r>
      <w:r w:rsidRPr="00873975">
        <w:t xml:space="preserve"> </w:t>
      </w:r>
      <w:r w:rsidR="00873975" w:rsidRPr="00873975">
        <w:t>są pomniejszane o kwoty opłaconych składek na ubezpieczenia emerytalne, rentowe, chorobowe i wypadkowe, jeżeli nie zostały zaliczone do kosztów uzyskania przychodów lub odliczone od dochodu, na podstawie ustawy z dnia 26 lipca 1991 r. o podatku dochodowym od osób fizycznych. Pomniejszenie nie dotyczy składek opłaconych w miesiącu, w którym ubezpieczony spełniał warunki do zwolnienia z obowiązku opłacania składki na podstawie art. 82 ust. 8</w:t>
      </w:r>
      <w:r w:rsidR="000A34C3">
        <w:t>–</w:t>
      </w:r>
      <w:r w:rsidR="00873975" w:rsidRPr="00873975">
        <w:t xml:space="preserve">9b. </w:t>
      </w:r>
    </w:p>
    <w:p w14:paraId="03BFF19A" w14:textId="150E0477" w:rsidR="00873975" w:rsidRDefault="00574A1B" w:rsidP="00F659E9">
      <w:pPr>
        <w:pStyle w:val="ZLITUSTzmustliter"/>
      </w:pPr>
      <w:r>
        <w:t>2h</w:t>
      </w:r>
      <w:r w:rsidR="00B42457">
        <w:t>m</w:t>
      </w:r>
      <w:r w:rsidR="00873975" w:rsidRPr="00873975">
        <w:t xml:space="preserve">. W przychodach, o których mowa w ust. </w:t>
      </w:r>
      <w:r w:rsidRPr="00873975">
        <w:t>2h</w:t>
      </w:r>
      <w:r w:rsidR="00B42457">
        <w:t>h</w:t>
      </w:r>
      <w:r w:rsidRPr="00873975">
        <w:t xml:space="preserve"> </w:t>
      </w:r>
      <w:r w:rsidR="00873975" w:rsidRPr="00873975">
        <w:t xml:space="preserve">pkt 2 i </w:t>
      </w:r>
      <w:r w:rsidR="00D9208C">
        <w:t xml:space="preserve">ust. </w:t>
      </w:r>
      <w:r w:rsidRPr="00873975">
        <w:t>2</w:t>
      </w:r>
      <w:r>
        <w:t>h</w:t>
      </w:r>
      <w:r w:rsidR="00B42457">
        <w:t>j</w:t>
      </w:r>
      <w:r w:rsidR="00873975" w:rsidRPr="00873975">
        <w:t>, nie uwzględnia się przychodów, o których mowa w art. 14 ust. 2 pkt 1 i 19 ustawy z dnia 26 lipca 1991 r. o</w:t>
      </w:r>
      <w:r w:rsidR="00DF7300">
        <w:t> </w:t>
      </w:r>
      <w:r w:rsidR="00873975" w:rsidRPr="00873975">
        <w:t>podatku dochodowym od osób fizycznych, oraz przychodów niepodlegających opodatkowaniu podatkiem dochodowym innych niż określone w art. 21 ust. 1 pkt 152–154</w:t>
      </w:r>
      <w:r w:rsidR="00BD3EFE">
        <w:t xml:space="preserve"> tej</w:t>
      </w:r>
      <w:r w:rsidR="00873975" w:rsidRPr="00873975">
        <w:t xml:space="preserve"> ustawy.</w:t>
      </w:r>
    </w:p>
    <w:p w14:paraId="5F084C38" w14:textId="2E93C6FE" w:rsidR="00430F9B" w:rsidRPr="00430F9B" w:rsidRDefault="00430F9B" w:rsidP="0064625E">
      <w:pPr>
        <w:pStyle w:val="ZLITUSTzmustliter"/>
      </w:pPr>
      <w:r>
        <w:lastRenderedPageBreak/>
        <w:t>2h</w:t>
      </w:r>
      <w:r w:rsidR="00B42457">
        <w:t>n</w:t>
      </w:r>
      <w:r>
        <w:t xml:space="preserve">. </w:t>
      </w:r>
      <w:r w:rsidRPr="00430F9B">
        <w:t>Ubezpieczony, o którym mowa w ust. 2h</w:t>
      </w:r>
      <w:r w:rsidR="00B42457">
        <w:t>j</w:t>
      </w:r>
      <w:r w:rsidRPr="00430F9B">
        <w:t>, który w poprzednim roku kalendarzowym prowadził działalność pozarolniczą, i przychody z tej działalności były opodatkowane na podstawie art. 27, art. 30c lub art. 30ca ustawy z dnia 26 lipca 1991 r. o podatku dochodowym od osób fizycznych lub ryczałtem od przychodów ewidencjonowanych zgodnie z przepisami ustawy z dnia 20 listopada 1998 r. o</w:t>
      </w:r>
      <w:r w:rsidR="00DF7300">
        <w:t> </w:t>
      </w:r>
      <w:r w:rsidRPr="00430F9B">
        <w:t xml:space="preserve">zryczałtowanym podatku dochodowym od niektórych przychodów osiąganych przez osoby fizyczne, może przy </w:t>
      </w:r>
      <w:r w:rsidR="00321AF8">
        <w:t>ustalaniu</w:t>
      </w:r>
      <w:r w:rsidR="00321AF8" w:rsidRPr="00430F9B">
        <w:t xml:space="preserve"> </w:t>
      </w:r>
      <w:r w:rsidRPr="00430F9B">
        <w:t xml:space="preserve">wysokości składki miesięcznej w roku kalendarzowym przyjąć kwotę odpowiadającą sumie części składki obliczonej </w:t>
      </w:r>
      <w:r w:rsidR="00321AF8">
        <w:t xml:space="preserve">zgodnie z </w:t>
      </w:r>
      <w:r w:rsidRPr="00430F9B">
        <w:t>ust. 2h</w:t>
      </w:r>
      <w:r w:rsidR="00B42457">
        <w:t>h</w:t>
      </w:r>
      <w:r w:rsidRPr="00430F9B">
        <w:t xml:space="preserve"> pkt 1 oraz części składki obliczonej od podstawy wymiaru odpowiadającej 1/12 iloczynu przychodów uzyskanych w poprzednim roku kalendarzowym, i ilorazu liczby dni przypadających w poprzednim roku kalendarzowym oraz liczby dni, w których prowadził działalność pozarolniczą w poprzednim roku kalendarzowym. Tak ustaloną miesięczną składk</w:t>
      </w:r>
      <w:r w:rsidR="009C69B0">
        <w:t>ę</w:t>
      </w:r>
      <w:r w:rsidRPr="00430F9B">
        <w:t xml:space="preserve"> na ubezpieczenie zdrowotne ubezpieczony stosuje przez cały rok kalendarzowy.</w:t>
      </w:r>
    </w:p>
    <w:p w14:paraId="109103D0" w14:textId="27DC104A" w:rsidR="00430F9B" w:rsidRPr="00873975" w:rsidRDefault="00430F9B" w:rsidP="00F659E9">
      <w:pPr>
        <w:pStyle w:val="ZLITUSTzmustliter"/>
      </w:pPr>
      <w:r w:rsidRPr="00430F9B">
        <w:t>2h</w:t>
      </w:r>
      <w:r w:rsidR="00B42457">
        <w:t>o</w:t>
      </w:r>
      <w:r w:rsidRPr="00430F9B">
        <w:t>. Przychody uzyskane w poprzednim roku kalendarzowym, o których mowa w</w:t>
      </w:r>
      <w:r w:rsidR="00DF7300">
        <w:t> </w:t>
      </w:r>
      <w:r w:rsidRPr="00430F9B">
        <w:t>ust. 2h</w:t>
      </w:r>
      <w:r w:rsidR="00B42457">
        <w:t>n</w:t>
      </w:r>
      <w:r w:rsidRPr="00430F9B">
        <w:t>, stanowią nadwyżkę ponad kwotę odpowiadającą iloczynowi liczby miesięcy prowadzenia działalności gospodarczej w poprzednim roku kalendarzowym i</w:t>
      </w:r>
      <w:r w:rsidR="00DF7300">
        <w:t> </w:t>
      </w:r>
      <w:r>
        <w:t>trzykrotności</w:t>
      </w:r>
      <w:r w:rsidRPr="00430F9B">
        <w:t xml:space="preserve"> przeciętnego miesięcznego wynagrodzenia w sektorze przedsiębiorstw w</w:t>
      </w:r>
      <w:r w:rsidR="00DF7300">
        <w:t> </w:t>
      </w:r>
      <w:r w:rsidRPr="00430F9B">
        <w:t>czwartym kwartale tego roku kalendarzowego, włącznie z wypłatami z zysku, ogłaszanego przez Prezesa Głównego Urzędu Statystycznego w Dzienniku Urzędowym Rzeczypospolitej Polskiej „Monitor Polski.”</w:t>
      </w:r>
      <w:r>
        <w:t>,</w:t>
      </w:r>
    </w:p>
    <w:p w14:paraId="4235959E" w14:textId="33C0E294" w:rsidR="00771037" w:rsidRDefault="004648E8">
      <w:pPr>
        <w:pStyle w:val="LITlitera"/>
      </w:pPr>
      <w:r>
        <w:t>d</w:t>
      </w:r>
      <w:r w:rsidR="000B2C3E">
        <w:t>)</w:t>
      </w:r>
      <w:r w:rsidR="000B2C3E">
        <w:tab/>
      </w:r>
      <w:r w:rsidR="00771037">
        <w:t xml:space="preserve">ust. 2i </w:t>
      </w:r>
      <w:r w:rsidR="00034B56">
        <w:t xml:space="preserve">i 2j </w:t>
      </w:r>
      <w:r w:rsidR="00771037">
        <w:t>otrzymuj</w:t>
      </w:r>
      <w:r w:rsidR="00034B56">
        <w:t>ą</w:t>
      </w:r>
      <w:r w:rsidR="00771037">
        <w:t xml:space="preserve"> </w:t>
      </w:r>
      <w:r w:rsidR="00771037" w:rsidRPr="000B2C3E">
        <w:t>brzmienie</w:t>
      </w:r>
      <w:r w:rsidR="00771037">
        <w:t>:</w:t>
      </w:r>
      <w:r w:rsidR="00771037" w:rsidRPr="00771037">
        <w:t xml:space="preserve"> </w:t>
      </w:r>
    </w:p>
    <w:p w14:paraId="01F16850" w14:textId="4A40F83C" w:rsidR="00771037" w:rsidRPr="00771037" w:rsidRDefault="00C202B9" w:rsidP="00F659E9">
      <w:pPr>
        <w:pStyle w:val="ZLITUSTzmustliter"/>
      </w:pPr>
      <w:bookmarkStart w:id="9" w:name="_Hlk165152116"/>
      <w:r w:rsidRPr="00C202B9">
        <w:t>„</w:t>
      </w:r>
      <w:bookmarkEnd w:id="9"/>
      <w:r w:rsidR="00771037">
        <w:t xml:space="preserve">2i. </w:t>
      </w:r>
      <w:r w:rsidR="00771037" w:rsidRPr="00771037">
        <w:t>W przypadku gdy suma wpłaconych za poszczególne miesiące roku kalendarzowego składek na ubezpieczenie zdrowotne</w:t>
      </w:r>
      <w:r w:rsidR="001003B8">
        <w:t xml:space="preserve">, obliczonych </w:t>
      </w:r>
      <w:r w:rsidR="00321AF8">
        <w:t>zgodnie z</w:t>
      </w:r>
      <w:r w:rsidR="001003B8" w:rsidRPr="001003B8">
        <w:t xml:space="preserve"> ust.</w:t>
      </w:r>
      <w:r w:rsidR="00711EE6">
        <w:t> </w:t>
      </w:r>
      <w:r w:rsidR="00CF1E8D" w:rsidRPr="001003B8">
        <w:t>2h</w:t>
      </w:r>
      <w:r w:rsidR="00CF1E8D">
        <w:t>a</w:t>
      </w:r>
      <w:r w:rsidR="009360FC">
        <w:t xml:space="preserve"> </w:t>
      </w:r>
      <w:r w:rsidR="00CF1E8D" w:rsidRPr="00CF1E8D">
        <w:t xml:space="preserve">lub </w:t>
      </w:r>
      <w:r w:rsidR="00CF1E8D">
        <w:t>2h</w:t>
      </w:r>
      <w:r w:rsidR="00B42457">
        <w:t>h</w:t>
      </w:r>
      <w:r w:rsidR="001003B8">
        <w:t xml:space="preserve">, </w:t>
      </w:r>
      <w:r w:rsidR="00771037" w:rsidRPr="00771037">
        <w:t xml:space="preserve">przez ubezpieczonego, o którym mowa w ust. </w:t>
      </w:r>
      <w:r w:rsidR="00CF1E8D" w:rsidRPr="00771037">
        <w:t>2</w:t>
      </w:r>
      <w:r w:rsidR="00CF1E8D">
        <w:t>hd</w:t>
      </w:r>
      <w:r w:rsidR="00CF1E8D" w:rsidRPr="00771037">
        <w:t xml:space="preserve"> </w:t>
      </w:r>
      <w:r w:rsidR="00771037" w:rsidRPr="00771037">
        <w:t xml:space="preserve">lub </w:t>
      </w:r>
      <w:r w:rsidR="00CF1E8D" w:rsidRPr="00771037">
        <w:t>2</w:t>
      </w:r>
      <w:r w:rsidR="00CF1E8D">
        <w:t>h</w:t>
      </w:r>
      <w:r w:rsidR="00B42457">
        <w:t>j</w:t>
      </w:r>
      <w:r w:rsidR="00771037" w:rsidRPr="00771037">
        <w:t xml:space="preserve">, jest wyższa od rocznej składki na ubezpieczenie zdrowotne ustalonej od rocznej podstawy, określonej w ust. </w:t>
      </w:r>
      <w:r w:rsidR="00CF1E8D" w:rsidRPr="00771037">
        <w:t>2</w:t>
      </w:r>
      <w:r w:rsidR="00CF1E8D">
        <w:t>hd</w:t>
      </w:r>
      <w:r w:rsidR="00CF1E8D" w:rsidRPr="00771037">
        <w:t xml:space="preserve"> </w:t>
      </w:r>
      <w:r w:rsidR="00771037" w:rsidRPr="00771037">
        <w:t xml:space="preserve">albo </w:t>
      </w:r>
      <w:r w:rsidR="00CF1E8D" w:rsidRPr="00771037">
        <w:t>2</w:t>
      </w:r>
      <w:r w:rsidR="00CF1E8D">
        <w:t>h</w:t>
      </w:r>
      <w:r w:rsidR="00B42457">
        <w:t>j</w:t>
      </w:r>
      <w:r w:rsidR="00771037" w:rsidRPr="00771037">
        <w:t xml:space="preserve">, ubezpieczonemu przysługuje zwrot kwoty stanowiącej różnicę między sumą wpłaconych za poszczególne miesiące roku kalendarzowego składek na ubezpieczenie zdrowotne a roczną składką na ubezpieczenie zdrowotne ustaloną od rocznej podstawy, określonej w ust. </w:t>
      </w:r>
      <w:r w:rsidR="00CF1E8D" w:rsidRPr="00771037">
        <w:t>2h</w:t>
      </w:r>
      <w:r w:rsidR="00CF1E8D">
        <w:t>d</w:t>
      </w:r>
      <w:r w:rsidR="00CF1E8D" w:rsidRPr="00771037">
        <w:t xml:space="preserve"> </w:t>
      </w:r>
      <w:r w:rsidR="00771037" w:rsidRPr="00771037">
        <w:t xml:space="preserve">albo </w:t>
      </w:r>
      <w:r w:rsidR="00CF1E8D" w:rsidRPr="00771037">
        <w:t>2h</w:t>
      </w:r>
      <w:r w:rsidR="00B42457">
        <w:t>j</w:t>
      </w:r>
      <w:r w:rsidR="00771037" w:rsidRPr="00771037">
        <w:t>.</w:t>
      </w:r>
    </w:p>
    <w:p w14:paraId="253B78FD" w14:textId="40601977" w:rsidR="00771037" w:rsidRPr="00771037" w:rsidRDefault="00771037" w:rsidP="00F659E9">
      <w:pPr>
        <w:pStyle w:val="ZLITUSTzmustliter"/>
      </w:pPr>
      <w:r w:rsidRPr="00771037">
        <w:t xml:space="preserve">2j. Ubezpieczony, o którym mowa w ust. </w:t>
      </w:r>
      <w:r w:rsidR="00CF1E8D" w:rsidRPr="002D5469">
        <w:t>2h</w:t>
      </w:r>
      <w:r w:rsidR="00CF1E8D">
        <w:t>d</w:t>
      </w:r>
      <w:r w:rsidR="00CF1E8D" w:rsidRPr="002D5469">
        <w:t xml:space="preserve"> </w:t>
      </w:r>
      <w:r w:rsidR="002D5469" w:rsidRPr="002D5469">
        <w:t xml:space="preserve">lub </w:t>
      </w:r>
      <w:r w:rsidR="00CF1E8D" w:rsidRPr="002D5469">
        <w:t>2h</w:t>
      </w:r>
      <w:r w:rsidR="00330CC7">
        <w:t>j</w:t>
      </w:r>
      <w:r w:rsidRPr="00771037">
        <w:t xml:space="preserve">, wpłaca kwotę stanowiącą różnicę między roczną składką na ubezpieczenie zdrowotne ustaloną od rocznej </w:t>
      </w:r>
      <w:r w:rsidRPr="00771037">
        <w:lastRenderedPageBreak/>
        <w:t xml:space="preserve">podstawy, określonej w ust. </w:t>
      </w:r>
      <w:r w:rsidR="00CF1E8D" w:rsidRPr="00771037">
        <w:t>2</w:t>
      </w:r>
      <w:r w:rsidR="00CF1E8D">
        <w:t>hd</w:t>
      </w:r>
      <w:r w:rsidR="00CF1E8D" w:rsidRPr="00771037">
        <w:t xml:space="preserve"> </w:t>
      </w:r>
      <w:r w:rsidRPr="00771037">
        <w:t xml:space="preserve">albo </w:t>
      </w:r>
      <w:r w:rsidR="00CF1E8D" w:rsidRPr="00771037">
        <w:t>2</w:t>
      </w:r>
      <w:r w:rsidR="00CF1E8D">
        <w:t>h</w:t>
      </w:r>
      <w:r w:rsidR="00330CC7">
        <w:t>j</w:t>
      </w:r>
      <w:r w:rsidRPr="00771037">
        <w:t>, a sumą składek na ubezpieczenie zdrowotne</w:t>
      </w:r>
      <w:r w:rsidR="001003B8">
        <w:t xml:space="preserve">, </w:t>
      </w:r>
      <w:r w:rsidR="001003B8" w:rsidRPr="001003B8">
        <w:t xml:space="preserve">obliczonych </w:t>
      </w:r>
      <w:r w:rsidR="00321AF8">
        <w:t>zgodnie z</w:t>
      </w:r>
      <w:r w:rsidR="004248E4" w:rsidRPr="004248E4">
        <w:t xml:space="preserve"> ust. </w:t>
      </w:r>
      <w:r w:rsidR="00EA7C9F" w:rsidRPr="004248E4">
        <w:t>2h</w:t>
      </w:r>
      <w:r w:rsidR="00EA7C9F">
        <w:t>a</w:t>
      </w:r>
      <w:r w:rsidR="00EA7C9F" w:rsidRPr="004248E4">
        <w:t xml:space="preserve"> </w:t>
      </w:r>
      <w:r w:rsidR="004248E4" w:rsidRPr="004248E4">
        <w:t xml:space="preserve">pkt 2, </w:t>
      </w:r>
      <w:r w:rsidR="008D1C1A">
        <w:t xml:space="preserve">ust. </w:t>
      </w:r>
      <w:r w:rsidR="00EA7C9F" w:rsidRPr="004248E4">
        <w:t>2h</w:t>
      </w:r>
      <w:r w:rsidR="00330CC7">
        <w:t>h</w:t>
      </w:r>
      <w:r w:rsidR="00EA7C9F" w:rsidRPr="004248E4">
        <w:t xml:space="preserve"> </w:t>
      </w:r>
      <w:r w:rsidR="004248E4" w:rsidRPr="004248E4">
        <w:t>pkt 2</w:t>
      </w:r>
      <w:r w:rsidR="008D1C1A">
        <w:t xml:space="preserve"> lub ust. 2h</w:t>
      </w:r>
      <w:r w:rsidR="00330CC7">
        <w:t>n</w:t>
      </w:r>
      <w:r w:rsidR="00C1224F">
        <w:t>,</w:t>
      </w:r>
      <w:r w:rsidR="00330CC7">
        <w:t xml:space="preserve"> </w:t>
      </w:r>
      <w:r w:rsidRPr="00771037">
        <w:t>wynikającą ze złożonych dokumentów za poszczególne miesiące roku kalendarzowego.</w:t>
      </w:r>
      <w:r w:rsidR="00C649A1" w:rsidRPr="00C649A1">
        <w:t>”</w:t>
      </w:r>
      <w:r w:rsidR="00CE2B21">
        <w:t>,</w:t>
      </w:r>
    </w:p>
    <w:p w14:paraId="0E6ED38B" w14:textId="41BDB948" w:rsidR="00034B56" w:rsidRPr="00771037" w:rsidRDefault="004648E8" w:rsidP="00F659E9">
      <w:pPr>
        <w:pStyle w:val="LITlitera"/>
      </w:pPr>
      <w:r>
        <w:t>e</w:t>
      </w:r>
      <w:r w:rsidR="000B2C3E">
        <w:t>)</w:t>
      </w:r>
      <w:r w:rsidR="000B2C3E">
        <w:tab/>
      </w:r>
      <w:r w:rsidR="00034B56">
        <w:t>ust. 2ka otrzymuje brzmienie:</w:t>
      </w:r>
    </w:p>
    <w:p w14:paraId="3020A593" w14:textId="55A2E82D" w:rsidR="00771037" w:rsidRPr="00771037" w:rsidRDefault="00E54AD7" w:rsidP="00F659E9">
      <w:pPr>
        <w:pStyle w:val="ZLITUSTzmustliter"/>
      </w:pPr>
      <w:r w:rsidRPr="00E54AD7">
        <w:t>„</w:t>
      </w:r>
      <w:r w:rsidR="00771037" w:rsidRPr="00771037">
        <w:t xml:space="preserve">2ka. Ubezpieczony, o którym mowa w ust. </w:t>
      </w:r>
      <w:r w:rsidR="00EA7C9F" w:rsidRPr="00771037">
        <w:t>2</w:t>
      </w:r>
      <w:r w:rsidR="00EA7C9F">
        <w:t>hd</w:t>
      </w:r>
      <w:r w:rsidR="00EA7C9F" w:rsidRPr="00771037">
        <w:t xml:space="preserve"> </w:t>
      </w:r>
      <w:r w:rsidR="00771037" w:rsidRPr="00771037">
        <w:t xml:space="preserve">lub </w:t>
      </w:r>
      <w:r w:rsidR="00EA7C9F" w:rsidRPr="00771037">
        <w:t>2</w:t>
      </w:r>
      <w:r w:rsidR="00EA7C9F">
        <w:t>h</w:t>
      </w:r>
      <w:r w:rsidR="00330CC7">
        <w:t>j</w:t>
      </w:r>
      <w:r w:rsidR="00771037" w:rsidRPr="00771037">
        <w:t>, przekazuje roczne rozliczenie składek w dokumencie rozliczeniowym, o którym mowa w ust. 2k.</w:t>
      </w:r>
      <w:r w:rsidR="00C649A1" w:rsidRPr="00C649A1">
        <w:t>”</w:t>
      </w:r>
      <w:r w:rsidR="00CE2B21">
        <w:t>,</w:t>
      </w:r>
    </w:p>
    <w:p w14:paraId="5E48B4F7" w14:textId="2679CAD6" w:rsidR="00034B56" w:rsidRPr="00771037" w:rsidRDefault="004648E8" w:rsidP="00A62DDB">
      <w:pPr>
        <w:pStyle w:val="LITlitera"/>
      </w:pPr>
      <w:r>
        <w:t>f</w:t>
      </w:r>
      <w:r w:rsidR="00F34A88">
        <w:t>)</w:t>
      </w:r>
      <w:r w:rsidR="00F34A88">
        <w:tab/>
      </w:r>
      <w:r w:rsidR="00034B56">
        <w:t>w ust. 2p pkt 2 otrzymuje brzmienie:</w:t>
      </w:r>
    </w:p>
    <w:p w14:paraId="50C061B2" w14:textId="296738C1" w:rsidR="00771037" w:rsidRPr="00771037" w:rsidRDefault="00E54AD7" w:rsidP="00F659E9">
      <w:pPr>
        <w:pStyle w:val="ZLITPKTzmpktliter"/>
      </w:pPr>
      <w:r w:rsidRPr="00E54AD7">
        <w:t>„</w:t>
      </w:r>
      <w:r w:rsidR="00771037" w:rsidRPr="00771037">
        <w:t>2</w:t>
      </w:r>
      <w:r w:rsidR="00F34A88" w:rsidRPr="00771037">
        <w:t>)</w:t>
      </w:r>
      <w:r w:rsidR="00F34A88">
        <w:tab/>
      </w:r>
      <w:r w:rsidR="00771037" w:rsidRPr="00771037">
        <w:t xml:space="preserve">informację o rocznym dochodzie w przypadku ubezpieczonego, o którym mowa w ust. </w:t>
      </w:r>
      <w:r w:rsidR="00EA7C9F" w:rsidRPr="00771037">
        <w:t>2</w:t>
      </w:r>
      <w:r w:rsidR="00EA7C9F">
        <w:t>hd</w:t>
      </w:r>
      <w:r w:rsidR="00771037" w:rsidRPr="00771037">
        <w:t xml:space="preserve">, albo przychodzie w przypadku ubezpieczonego, o którym mowa w ust. </w:t>
      </w:r>
      <w:r w:rsidR="00EA7C9F" w:rsidRPr="00771037">
        <w:t>2</w:t>
      </w:r>
      <w:r w:rsidR="00EA7C9F">
        <w:t>h</w:t>
      </w:r>
      <w:r w:rsidR="00330CC7">
        <w:t>j</w:t>
      </w:r>
      <w:r w:rsidR="00771037" w:rsidRPr="00771037">
        <w:t>;</w:t>
      </w:r>
      <w:r w:rsidR="00C649A1" w:rsidRPr="00C649A1">
        <w:t>”</w:t>
      </w:r>
      <w:r w:rsidR="00CE2B21">
        <w:t>,</w:t>
      </w:r>
    </w:p>
    <w:p w14:paraId="1C9F67D5" w14:textId="77F902C0" w:rsidR="003B0DBA" w:rsidRPr="00771037" w:rsidRDefault="004648E8" w:rsidP="00A62DDB">
      <w:pPr>
        <w:pStyle w:val="LITlitera"/>
      </w:pPr>
      <w:r>
        <w:t>g</w:t>
      </w:r>
      <w:r w:rsidR="00F34A88">
        <w:t>)</w:t>
      </w:r>
      <w:r w:rsidR="00F34A88">
        <w:tab/>
      </w:r>
      <w:r w:rsidR="003B0DBA">
        <w:t>ust. 2ya</w:t>
      </w:r>
      <w:r w:rsidR="00685A5E">
        <w:t xml:space="preserve"> i</w:t>
      </w:r>
      <w:r w:rsidR="001963FD">
        <w:t xml:space="preserve"> 2z</w:t>
      </w:r>
      <w:r w:rsidR="005D0277">
        <w:t xml:space="preserve"> </w:t>
      </w:r>
      <w:r w:rsidR="003B0DBA">
        <w:t>otrzymuj</w:t>
      </w:r>
      <w:r w:rsidR="004D4503">
        <w:t>ą</w:t>
      </w:r>
      <w:r w:rsidR="003B0DBA">
        <w:t xml:space="preserve"> brzmienie:</w:t>
      </w:r>
    </w:p>
    <w:p w14:paraId="65A917F6" w14:textId="769E8454" w:rsidR="00771037" w:rsidRPr="00771037" w:rsidRDefault="00E54AD7" w:rsidP="00F659E9">
      <w:pPr>
        <w:pStyle w:val="ZLITUSTzmustliter"/>
      </w:pPr>
      <w:r w:rsidRPr="00E54AD7">
        <w:t>„</w:t>
      </w:r>
      <w:r w:rsidR="00771037" w:rsidRPr="00771037">
        <w:t>2ya.</w:t>
      </w:r>
      <w:r w:rsidR="00B3028E" w:rsidRPr="00B3028E">
        <w:t xml:space="preserve"> Podstawę wymiaru składki na ubezpieczenie zdrowotne osób współpracujących z osobami prowadzącymi działalność pozarolniczą oraz osobami, o których mowa w art. 18 ust. 1 ustawy z dnia 6 marca 2018 r. </w:t>
      </w:r>
      <w:r w:rsidR="00B87C88" w:rsidRPr="00B87C88">
        <w:t>–</w:t>
      </w:r>
      <w:r w:rsidR="00B3028E" w:rsidRPr="00B3028E">
        <w:t xml:space="preserve"> Prawo przedsiębiorców, stanowi kwota odpowiadająca 75% minimalnego wynagrodzenia obowiązującego w </w:t>
      </w:r>
      <w:r w:rsidR="00B3028E">
        <w:t>pierwszym dniu roku kalendarzowego</w:t>
      </w:r>
      <w:r w:rsidR="00B3028E" w:rsidRPr="00B3028E">
        <w:t xml:space="preserve">. </w:t>
      </w:r>
    </w:p>
    <w:p w14:paraId="230924DE" w14:textId="7C66AE64" w:rsidR="00771037" w:rsidRPr="00771037" w:rsidRDefault="00771037" w:rsidP="00F659E9">
      <w:pPr>
        <w:pStyle w:val="ZLITUSTzmustliter"/>
      </w:pPr>
      <w:r w:rsidRPr="00771037">
        <w:t>2z. Podstawę wymiaru składki na ubezpieczenie zdrowotne osób prowadzących działalność pozarolniczą, o których mowa w art. 8 ust. 6 pkt 1 i 3 ustawy z dnia 13</w:t>
      </w:r>
      <w:r w:rsidR="00711EE6">
        <w:t> </w:t>
      </w:r>
      <w:r w:rsidRPr="00771037">
        <w:t xml:space="preserve">października 1998 r. o systemie ubezpieczeń społecznych oraz art. 18 ust. 1 ustawy z dnia 6 marca 2018 r. </w:t>
      </w:r>
      <w:r w:rsidR="00B87C88" w:rsidRPr="00B87C88">
        <w:t>–</w:t>
      </w:r>
      <w:r w:rsidRPr="00771037">
        <w:t xml:space="preserve"> Prawo przedsiębiorców, które stosują opodatkowanie w formie karty podatkowej zgodnie z przepisami ustawy z dnia 20</w:t>
      </w:r>
      <w:r w:rsidR="00711EE6">
        <w:t> </w:t>
      </w:r>
      <w:r w:rsidRPr="00771037">
        <w:t xml:space="preserve">listopada 1998 r. o zryczałtowanym podatku dochodowym od niektórych przychodów osiąganych przez osoby fizyczne, stanowi kwota </w:t>
      </w:r>
      <w:r w:rsidR="001963FD">
        <w:t xml:space="preserve">odpowiadająca 75% </w:t>
      </w:r>
      <w:r w:rsidRPr="00771037">
        <w:t xml:space="preserve">minimalnego wynagrodzenia obowiązującego </w:t>
      </w:r>
      <w:r w:rsidR="001963FD" w:rsidRPr="001963FD">
        <w:t>w pierwszym dniu roku kalendarzowego.</w:t>
      </w:r>
      <w:r w:rsidR="00685A5E" w:rsidRPr="00685A5E">
        <w:t>”</w:t>
      </w:r>
      <w:r w:rsidR="00CE2B21">
        <w:t>,</w:t>
      </w:r>
      <w:r w:rsidR="001963FD" w:rsidRPr="001963FD">
        <w:t xml:space="preserve"> </w:t>
      </w:r>
    </w:p>
    <w:p w14:paraId="5A7402CD" w14:textId="32BE0F38" w:rsidR="00685A5E" w:rsidRPr="00771037" w:rsidRDefault="004648E8" w:rsidP="00A82321">
      <w:pPr>
        <w:pStyle w:val="LITlitera"/>
      </w:pPr>
      <w:r>
        <w:t>h</w:t>
      </w:r>
      <w:r w:rsidR="00F34A88">
        <w:t>)</w:t>
      </w:r>
      <w:r w:rsidR="00F34A88">
        <w:tab/>
      </w:r>
      <w:r w:rsidR="00685A5E">
        <w:t>ust. 2zaa otrzymuje brzmienie:</w:t>
      </w:r>
    </w:p>
    <w:p w14:paraId="6B6CF843" w14:textId="40699F3B" w:rsidR="00771037" w:rsidRPr="00771037" w:rsidRDefault="00184274" w:rsidP="00F659E9">
      <w:pPr>
        <w:pStyle w:val="ZLITUSTzmustliter"/>
      </w:pPr>
      <w:r w:rsidRPr="00184274">
        <w:t>„</w:t>
      </w:r>
      <w:r w:rsidR="00771037" w:rsidRPr="00771037">
        <w:t xml:space="preserve">2zaa. Do osób prowadzących działalność pozarolniczą wymienionych w art. 8 ust. 6 pkt 2 ustawy z dnia 13 października 1998 r. o systemie ubezpieczeń społecznych, które jednocześnie prowadzą inną działalność pozarolniczą wymienioną w art. 8 ust. 6 tej ustawy, z której opłacają podatek dochodowy z działalności gospodarczej na zasadach określonych w art. 27, art. 30c lub art. 30ca ustawy z dnia 26 lipca 1991 r. o podatku dochodowym od osób fizycznych lub na </w:t>
      </w:r>
      <w:r w:rsidR="00771037" w:rsidRPr="00771037">
        <w:lastRenderedPageBreak/>
        <w:t xml:space="preserve">zasadach określonych w ustawie z dnia 20 listopada 1998 r. o zryczałtowanym podatku dochodowym od niektórych przychodów osiąganych przez osoby fizyczne, stosuje się przepisy ust. </w:t>
      </w:r>
      <w:r w:rsidR="00F44350">
        <w:t>2h</w:t>
      </w:r>
      <w:r w:rsidR="004D4503">
        <w:t>a</w:t>
      </w:r>
      <w:r w:rsidR="00F44350">
        <w:t xml:space="preserve">, </w:t>
      </w:r>
      <w:r w:rsidR="00667E0E">
        <w:t>2hd</w:t>
      </w:r>
      <w:r w:rsidR="00C649A1">
        <w:t xml:space="preserve">, </w:t>
      </w:r>
      <w:r w:rsidR="00667E0E">
        <w:t>2h</w:t>
      </w:r>
      <w:r w:rsidR="00330CC7">
        <w:t>h</w:t>
      </w:r>
      <w:r w:rsidR="00C649A1">
        <w:t>,</w:t>
      </w:r>
      <w:r w:rsidR="00771037" w:rsidRPr="00771037">
        <w:t xml:space="preserve"> </w:t>
      </w:r>
      <w:r w:rsidR="00667E0E" w:rsidRPr="00771037">
        <w:t>2</w:t>
      </w:r>
      <w:r w:rsidR="00667E0E">
        <w:t>h</w:t>
      </w:r>
      <w:r w:rsidR="00330CC7">
        <w:t>j</w:t>
      </w:r>
      <w:r w:rsidR="008D1C1A">
        <w:t>, 2h</w:t>
      </w:r>
      <w:r w:rsidR="00330CC7">
        <w:t>n</w:t>
      </w:r>
      <w:r w:rsidR="00667E0E" w:rsidRPr="00771037">
        <w:t xml:space="preserve"> </w:t>
      </w:r>
      <w:r w:rsidR="00771037" w:rsidRPr="00771037">
        <w:t>oraz odpowiednio przepisy art. 82 ust. 2a lub 2b.</w:t>
      </w:r>
      <w:r w:rsidR="00C649A1" w:rsidRPr="00C649A1">
        <w:t>”</w:t>
      </w:r>
      <w:r w:rsidR="00CE2B21">
        <w:t>,</w:t>
      </w:r>
    </w:p>
    <w:p w14:paraId="5B263069" w14:textId="405A97A2" w:rsidR="004D4503" w:rsidRPr="00771037" w:rsidRDefault="004648E8" w:rsidP="00F659E9">
      <w:pPr>
        <w:pStyle w:val="LITlitera"/>
      </w:pPr>
      <w:r>
        <w:t>i</w:t>
      </w:r>
      <w:r w:rsidR="00F34A88">
        <w:t>)</w:t>
      </w:r>
      <w:r w:rsidR="00F34A88">
        <w:tab/>
      </w:r>
      <w:r w:rsidR="00B207E9">
        <w:t xml:space="preserve">w </w:t>
      </w:r>
      <w:r w:rsidR="004D4503">
        <w:t xml:space="preserve">ust. 2zc </w:t>
      </w:r>
      <w:r w:rsidR="00B207E9">
        <w:t xml:space="preserve">zdanie pierwsze </w:t>
      </w:r>
      <w:r w:rsidR="004D4503">
        <w:t>otrzymuje brzmienie:</w:t>
      </w:r>
    </w:p>
    <w:p w14:paraId="235888D0" w14:textId="293AB2CD" w:rsidR="00771037" w:rsidRDefault="00E54AD7" w:rsidP="00F659E9">
      <w:pPr>
        <w:pStyle w:val="ZLITFRAGzmlitfragmentunpzdanialiter"/>
      </w:pPr>
      <w:r w:rsidRPr="00E54AD7">
        <w:t>„</w:t>
      </w:r>
      <w:r w:rsidR="00771037" w:rsidRPr="00771037">
        <w:t xml:space="preserve">W przypadku gdy ubezpieczony, o którym mowa w ust. </w:t>
      </w:r>
      <w:r w:rsidR="00667E0E" w:rsidRPr="00771037">
        <w:t>2</w:t>
      </w:r>
      <w:r w:rsidR="00667E0E">
        <w:t>ha lub</w:t>
      </w:r>
      <w:r w:rsidR="00E74361">
        <w:t xml:space="preserve"> </w:t>
      </w:r>
      <w:r w:rsidR="00771037" w:rsidRPr="00771037">
        <w:t>2</w:t>
      </w:r>
      <w:r w:rsidR="00952C82">
        <w:t>h</w:t>
      </w:r>
      <w:r w:rsidR="00330CC7">
        <w:t>h</w:t>
      </w:r>
      <w:r w:rsidR="00771037" w:rsidRPr="00771037">
        <w:t xml:space="preserve">, nie przekaże informacji o miesięcznym dochodzie lub przychodzie z działalności gospodarczej, Zakład Ubezpieczeń Społecznych ustala z urzędu za ten miesiąc podstawę wymiaru składki na ubezpieczenie zdrowotne w </w:t>
      </w:r>
      <w:r w:rsidR="00EB1382" w:rsidRPr="00771037">
        <w:t>kwocie</w:t>
      </w:r>
      <w:r w:rsidR="00EB1382">
        <w:rPr>
          <w:rStyle w:val="Odwoaniedokomentarza"/>
          <w:rFonts w:eastAsia="Times New Roman" w:cs="Times New Roman"/>
          <w:bCs w:val="0"/>
        </w:rPr>
        <w:t xml:space="preserve"> </w:t>
      </w:r>
      <w:r w:rsidR="00EB1382">
        <w:t xml:space="preserve">odpowiadającej </w:t>
      </w:r>
      <w:r w:rsidR="00A94F2B">
        <w:t>150</w:t>
      </w:r>
      <w:r w:rsidR="00EB1382">
        <w:t xml:space="preserve">% </w:t>
      </w:r>
      <w:r w:rsidR="00771037" w:rsidRPr="00771037">
        <w:t xml:space="preserve">minimalnego wynagrodzenia obowiązującego pierwszego dnia roku </w:t>
      </w:r>
      <w:r w:rsidR="006D4105">
        <w:t>kalendarzowego</w:t>
      </w:r>
      <w:r w:rsidR="00B87C88">
        <w:t>.</w:t>
      </w:r>
      <w:r w:rsidR="00C649A1" w:rsidRPr="00396795">
        <w:t>”</w:t>
      </w:r>
      <w:r w:rsidR="00CE2B21">
        <w:t>,</w:t>
      </w:r>
    </w:p>
    <w:p w14:paraId="4009BC6C" w14:textId="6E77F5D8" w:rsidR="00E102A6" w:rsidRPr="00771037" w:rsidRDefault="004648E8" w:rsidP="00F659E9">
      <w:pPr>
        <w:pStyle w:val="LITlitera"/>
      </w:pPr>
      <w:r>
        <w:t>j</w:t>
      </w:r>
      <w:r w:rsidR="00F34A88">
        <w:t>)</w:t>
      </w:r>
      <w:r w:rsidR="00F34A88">
        <w:tab/>
      </w:r>
      <w:r w:rsidR="00E102A6">
        <w:t>ust. 2zd otrzymuje brzmienie:</w:t>
      </w:r>
    </w:p>
    <w:p w14:paraId="512EE674" w14:textId="6949B742" w:rsidR="002A4207" w:rsidRDefault="00E54AD7" w:rsidP="00F659E9">
      <w:pPr>
        <w:pStyle w:val="ZLITUSTzmustliter"/>
      </w:pPr>
      <w:r w:rsidRPr="00E54AD7">
        <w:t>„</w:t>
      </w:r>
      <w:r w:rsidR="00771037" w:rsidRPr="00771037">
        <w:t>2zd. Ilekroć w ust. 2</w:t>
      </w:r>
      <w:r w:rsidR="00E102A6">
        <w:t>ha</w:t>
      </w:r>
      <w:r w:rsidR="0033671C" w:rsidRPr="0033671C">
        <w:t>–</w:t>
      </w:r>
      <w:r w:rsidR="00667E0E">
        <w:t>2h</w:t>
      </w:r>
      <w:r w:rsidR="00330CC7">
        <w:t>o</w:t>
      </w:r>
      <w:r w:rsidR="004248E4">
        <w:t xml:space="preserve">, </w:t>
      </w:r>
      <w:r w:rsidR="00E34A02">
        <w:t xml:space="preserve">2p </w:t>
      </w:r>
      <w:r w:rsidR="003811A3">
        <w:t>oraz 2i</w:t>
      </w:r>
      <w:r w:rsidR="0033671C" w:rsidRPr="0033671C">
        <w:t>–</w:t>
      </w:r>
      <w:r w:rsidR="003811A3">
        <w:t xml:space="preserve">2zc </w:t>
      </w:r>
      <w:r w:rsidR="00771037" w:rsidRPr="00771037">
        <w:t>jest mowa o przychodach i kosztach ich uzyskania w rozumieniu ustawy z dnia 26 lipca 1991 r. o podatku dochodowym od osób fizycznych lub ustawy z dnia 20 listopada 1998 r. o zryczałtowanym podatku dochodowym od niektórych przychodów osiąganych przez osoby fizyczne, to nie uwzględnia się w tych przychodach i kosztach ich uzyskania przychodów osiągniętych i kosztów poniesionych w okresie zawieszenia wykonywania działalności gospodarczej na podstawie przepisów ustawy z dnia 6</w:t>
      </w:r>
      <w:r w:rsidR="00711EE6">
        <w:t> </w:t>
      </w:r>
      <w:r w:rsidR="00771037" w:rsidRPr="00771037">
        <w:t xml:space="preserve">marca 2018 r. </w:t>
      </w:r>
      <w:r w:rsidR="00B207E9" w:rsidRPr="00B207E9">
        <w:t>–</w:t>
      </w:r>
      <w:r w:rsidR="00771037" w:rsidRPr="00771037">
        <w:t xml:space="preserve"> Prawo przedsiębiorców</w:t>
      </w:r>
      <w:r w:rsidR="00667E0E">
        <w:t>,</w:t>
      </w:r>
      <w:r w:rsidR="00667E0E" w:rsidRPr="00667E0E">
        <w:t xml:space="preserve"> z wyłączeniem</w:t>
      </w:r>
      <w:r w:rsidR="00927021">
        <w:t xml:space="preserve"> </w:t>
      </w:r>
      <w:r w:rsidR="00667E0E" w:rsidRPr="00667E0E">
        <w:t xml:space="preserve">przychodów rozliczanych w tym okresie </w:t>
      </w:r>
      <w:r w:rsidR="00927021" w:rsidRPr="00667E0E">
        <w:t>i kosztów potrąconych w tym okresie</w:t>
      </w:r>
      <w:r w:rsidR="00927021">
        <w:t xml:space="preserve">, odpowiednio, </w:t>
      </w:r>
      <w:r w:rsidR="00667E0E" w:rsidRPr="00667E0E">
        <w:t>na podstawie art.</w:t>
      </w:r>
      <w:r w:rsidR="00711EE6">
        <w:t> </w:t>
      </w:r>
      <w:r w:rsidR="00667E0E" w:rsidRPr="00667E0E">
        <w:t xml:space="preserve">14c </w:t>
      </w:r>
      <w:r w:rsidR="00927021">
        <w:t xml:space="preserve">oraz </w:t>
      </w:r>
      <w:r w:rsidR="00927021" w:rsidRPr="00667E0E">
        <w:t>art. 22 ust. 4a i 4b</w:t>
      </w:r>
      <w:r w:rsidR="00927021" w:rsidRPr="00927021">
        <w:t xml:space="preserve"> </w:t>
      </w:r>
      <w:r w:rsidR="00667E0E" w:rsidRPr="00667E0E">
        <w:t>ustawy z dnia 26 lipca 1991 r. o podatku dochodowym od osób fizycznych</w:t>
      </w:r>
      <w:r w:rsidR="00771037" w:rsidRPr="00771037">
        <w:t>.</w:t>
      </w:r>
      <w:r w:rsidR="00B207E9" w:rsidRPr="00B207E9">
        <w:t>”</w:t>
      </w:r>
      <w:r w:rsidR="0016107E">
        <w:t>;</w:t>
      </w:r>
      <w:r w:rsidR="002A4207">
        <w:t xml:space="preserve"> </w:t>
      </w:r>
    </w:p>
    <w:p w14:paraId="7F0DD44D" w14:textId="653C853B" w:rsidR="001F4D6A" w:rsidRDefault="00944145" w:rsidP="00184274">
      <w:pPr>
        <w:pStyle w:val="PKTpunkt"/>
      </w:pPr>
      <w:r>
        <w:t>4</w:t>
      </w:r>
      <w:r w:rsidR="00F34A88">
        <w:t>)</w:t>
      </w:r>
      <w:r w:rsidR="00F34A88">
        <w:tab/>
      </w:r>
      <w:r w:rsidR="001F4D6A">
        <w:t>w art. 82:</w:t>
      </w:r>
    </w:p>
    <w:p w14:paraId="7D3FCF88" w14:textId="5DD00352" w:rsidR="001F4D6A" w:rsidRDefault="001F4D6A" w:rsidP="00184274">
      <w:pPr>
        <w:pStyle w:val="LITlitera"/>
      </w:pPr>
      <w:r>
        <w:t>a</w:t>
      </w:r>
      <w:r w:rsidR="00F34A88">
        <w:t>)</w:t>
      </w:r>
      <w:r w:rsidR="00F34A88">
        <w:tab/>
      </w:r>
      <w:r>
        <w:t xml:space="preserve">ust. </w:t>
      </w:r>
      <w:r w:rsidRPr="001F4D6A">
        <w:t>2a</w:t>
      </w:r>
      <w:r w:rsidR="00B207E9" w:rsidRPr="00B207E9">
        <w:t>–</w:t>
      </w:r>
      <w:r w:rsidR="00E712A5">
        <w:t>2c</w:t>
      </w:r>
      <w:r>
        <w:t xml:space="preserve"> otrzymuj</w:t>
      </w:r>
      <w:r w:rsidR="00E712A5">
        <w:t>ą</w:t>
      </w:r>
      <w:r>
        <w:t xml:space="preserve"> brzmienie:</w:t>
      </w:r>
    </w:p>
    <w:p w14:paraId="40D2B1D9" w14:textId="2F0E64B0" w:rsidR="001F4D6A" w:rsidRDefault="00184274" w:rsidP="00F659E9">
      <w:pPr>
        <w:pStyle w:val="ZLITUSTzmustliter"/>
      </w:pPr>
      <w:r w:rsidRPr="00184274">
        <w:t>„</w:t>
      </w:r>
      <w:r w:rsidR="001F4D6A">
        <w:t xml:space="preserve">2a. </w:t>
      </w:r>
      <w:r w:rsidR="001F4D6A" w:rsidRPr="001F4D6A">
        <w:t>Jeżeli ubezpieczony prowadzi więcej niż jedną pozarolniczą działalność, o</w:t>
      </w:r>
      <w:r w:rsidR="006D7C62">
        <w:t> </w:t>
      </w:r>
      <w:r w:rsidR="001F4D6A" w:rsidRPr="001F4D6A">
        <w:t xml:space="preserve">której mowa w art. 81 ust. </w:t>
      </w:r>
      <w:r w:rsidR="00667E0E" w:rsidRPr="001F4D6A">
        <w:t>2</w:t>
      </w:r>
      <w:r w:rsidR="00667E0E">
        <w:t>ha</w:t>
      </w:r>
      <w:r w:rsidR="000F4D86">
        <w:t>,</w:t>
      </w:r>
      <w:r w:rsidR="00E712A5">
        <w:t xml:space="preserve"> </w:t>
      </w:r>
      <w:r w:rsidR="001F4D6A" w:rsidRPr="001F4D6A">
        <w:t xml:space="preserve">składka na ubezpieczenie zdrowotne jest opłacana od sumy dochodów. </w:t>
      </w:r>
    </w:p>
    <w:p w14:paraId="0E6A055A" w14:textId="58097335" w:rsidR="00E712A5" w:rsidRPr="00E712A5" w:rsidRDefault="00E712A5" w:rsidP="00F659E9">
      <w:pPr>
        <w:pStyle w:val="ZLITUSTzmustliter"/>
      </w:pPr>
      <w:r w:rsidRPr="00E712A5">
        <w:t xml:space="preserve">2b. Jeżeli ubezpieczony prowadzi więcej niż jedną pozarolniczą działalność, o której mowa w art. 81 ust. </w:t>
      </w:r>
      <w:r w:rsidR="00667E0E" w:rsidRPr="00E712A5">
        <w:t>2</w:t>
      </w:r>
      <w:r w:rsidR="00667E0E">
        <w:t>h</w:t>
      </w:r>
      <w:r w:rsidR="00330CC7">
        <w:t>h</w:t>
      </w:r>
      <w:r w:rsidRPr="00E712A5">
        <w:t xml:space="preserve">, </w:t>
      </w:r>
      <w:r w:rsidR="000F4D86" w:rsidRPr="000F4D86">
        <w:t xml:space="preserve">składka na ubezpieczenie zdrowotne jest opłacana od sumy </w:t>
      </w:r>
      <w:r w:rsidR="000F4D86">
        <w:t>przychodów</w:t>
      </w:r>
      <w:r w:rsidRPr="00E712A5">
        <w:t>.</w:t>
      </w:r>
    </w:p>
    <w:p w14:paraId="1BCBA8B1" w14:textId="4C083EBC" w:rsidR="001F4D6A" w:rsidRDefault="00E712A5" w:rsidP="00F659E9">
      <w:pPr>
        <w:pStyle w:val="ZLITUSTzmustliter"/>
      </w:pPr>
      <w:r w:rsidRPr="00E712A5">
        <w:t xml:space="preserve">2c. Ubezpieczony, o którym mowa w art. 81 </w:t>
      </w:r>
      <w:r w:rsidR="00961B4D">
        <w:t xml:space="preserve">ust. 2ha, </w:t>
      </w:r>
      <w:r w:rsidR="00667E0E" w:rsidRPr="00E712A5">
        <w:t>2</w:t>
      </w:r>
      <w:r w:rsidR="00667E0E">
        <w:t>h</w:t>
      </w:r>
      <w:r w:rsidR="00330CC7">
        <w:t>h</w:t>
      </w:r>
      <w:r w:rsidR="00667E0E">
        <w:t xml:space="preserve"> </w:t>
      </w:r>
      <w:r w:rsidR="00961B4D">
        <w:t>lub 2z</w:t>
      </w:r>
      <w:r w:rsidRPr="00E712A5">
        <w:t xml:space="preserve">, na żądanie Zakładu Ubezpieczeń Społecznych, jest obowiązany przedstawić dokumenty potwierdzające formę opodatkowania obowiązującą tego ubezpieczonego oraz </w:t>
      </w:r>
      <w:r w:rsidRPr="00E712A5">
        <w:lastRenderedPageBreak/>
        <w:t>wysokość przychodu, o</w:t>
      </w:r>
      <w:r w:rsidR="006D7C62">
        <w:t> </w:t>
      </w:r>
      <w:r w:rsidRPr="00E712A5">
        <w:t xml:space="preserve">którym mowa w art. 81 ust. </w:t>
      </w:r>
      <w:r w:rsidR="00667E0E" w:rsidRPr="00E712A5">
        <w:t>2</w:t>
      </w:r>
      <w:r w:rsidR="00667E0E">
        <w:t>h</w:t>
      </w:r>
      <w:r w:rsidR="00330CC7">
        <w:t>h</w:t>
      </w:r>
      <w:r w:rsidRPr="00E712A5">
        <w:t xml:space="preserve">, </w:t>
      </w:r>
      <w:r w:rsidR="00667E0E" w:rsidRPr="00E712A5">
        <w:t>2</w:t>
      </w:r>
      <w:r w:rsidR="00667E0E">
        <w:t>h</w:t>
      </w:r>
      <w:r w:rsidR="00330CC7">
        <w:t>j</w:t>
      </w:r>
      <w:r w:rsidRPr="00E712A5">
        <w:t>, lub dochodu z pozarolniczej działalności stanowiącego podstawę wymiaru składki, w terminie 14</w:t>
      </w:r>
      <w:r w:rsidR="00711EE6">
        <w:t> </w:t>
      </w:r>
      <w:r w:rsidRPr="00E712A5">
        <w:t>dni od dnia doręczenia wezwania. Zakład Ubezpieczeń Społecznych może żądać od ubezpieczonego dokumentów potwierdzających te informacje, jeżeli nie posiada tych informacji i nie może uzyskać do nich dostępu na podstawie odrębnych przepisów albo ma uzasadnione wątpliwości co do poprawności lub kompletności tych informacji.</w:t>
      </w:r>
      <w:r w:rsidR="009D0B9E" w:rsidRPr="009D0B9E">
        <w:t>”</w:t>
      </w:r>
      <w:r w:rsidR="00CD7A82">
        <w:t>,</w:t>
      </w:r>
    </w:p>
    <w:p w14:paraId="2E1833AC" w14:textId="27E7CE4E" w:rsidR="00CD7A82" w:rsidRDefault="00CD7A82" w:rsidP="00A62DDB">
      <w:pPr>
        <w:pStyle w:val="LITlitera"/>
      </w:pPr>
      <w:r>
        <w:t>b</w:t>
      </w:r>
      <w:r w:rsidR="00F34A88">
        <w:t>)</w:t>
      </w:r>
      <w:r w:rsidR="00F34A88">
        <w:tab/>
      </w:r>
      <w:r>
        <w:t xml:space="preserve">ust. 3 i 4 otrzymują brzmienie: </w:t>
      </w:r>
    </w:p>
    <w:p w14:paraId="4DA16841" w14:textId="02E259CF" w:rsidR="00CD7A82" w:rsidRPr="00CD7A82" w:rsidRDefault="005222BC" w:rsidP="00F659E9">
      <w:pPr>
        <w:pStyle w:val="ZLITUSTzmustliter"/>
      </w:pPr>
      <w:r w:rsidRPr="005222BC">
        <w:t>„</w:t>
      </w:r>
      <w:r w:rsidR="00CD7A82" w:rsidRPr="00CD7A82">
        <w:t>3. Jeżeli ubezpieczony, o którym mowa w art. 81 ust. 2</w:t>
      </w:r>
      <w:r w:rsidR="007D4DF6">
        <w:t xml:space="preserve">ha, </w:t>
      </w:r>
      <w:r w:rsidR="00667E0E">
        <w:t>2h</w:t>
      </w:r>
      <w:r w:rsidR="00330CC7">
        <w:t>h</w:t>
      </w:r>
      <w:r w:rsidR="007D4DF6">
        <w:t>, 2z</w:t>
      </w:r>
      <w:r w:rsidR="00CD7A82" w:rsidRPr="00CD7A82">
        <w:t xml:space="preserve"> lub 2za, uzyskuje przychody z więcej niż jednego z rodzajów działalności określonych w ust</w:t>
      </w:r>
      <w:r w:rsidR="00434053" w:rsidRPr="00CD7A82">
        <w:t>.</w:t>
      </w:r>
      <w:r w:rsidR="00434053">
        <w:t> </w:t>
      </w:r>
      <w:r w:rsidR="00CD7A82" w:rsidRPr="00CD7A82">
        <w:t>5, składka na</w:t>
      </w:r>
      <w:r w:rsidR="006D7C62">
        <w:t> </w:t>
      </w:r>
      <w:r w:rsidR="00CD7A82" w:rsidRPr="00CD7A82">
        <w:t>ubezpieczenie zdrowotne jest opłacana odrębnie od każdego rodzaju działalności.</w:t>
      </w:r>
    </w:p>
    <w:p w14:paraId="0FC6983F" w14:textId="323A02D4" w:rsidR="00CD7A82" w:rsidRDefault="00CD7A82" w:rsidP="00F659E9">
      <w:pPr>
        <w:pStyle w:val="ZLITUSTzmustliter"/>
      </w:pPr>
      <w:r w:rsidRPr="00CD7A82">
        <w:t xml:space="preserve">4. Jeżeli ubezpieczony, o którym mowa w art. 81 ust. </w:t>
      </w:r>
      <w:r w:rsidR="0047409B" w:rsidRPr="0047409B">
        <w:t xml:space="preserve">2ha, </w:t>
      </w:r>
      <w:r w:rsidR="00667E0E" w:rsidRPr="0047409B">
        <w:t>2h</w:t>
      </w:r>
      <w:r w:rsidR="00330CC7">
        <w:t>h</w:t>
      </w:r>
      <w:r w:rsidR="0047409B" w:rsidRPr="0047409B">
        <w:t>, 2z lub 2za</w:t>
      </w:r>
      <w:r w:rsidRPr="00CD7A82">
        <w:t>, uzyskuje przychody z więcej niż jednej spółki w ramach tego samego rodzaju działalności, o której mowa w ust. 5 pkt 1</w:t>
      </w:r>
      <w:r w:rsidR="00213F73" w:rsidRPr="00213F73">
        <w:t>–</w:t>
      </w:r>
      <w:r w:rsidRPr="00CD7A82">
        <w:t xml:space="preserve">5, składka na ubezpieczenie zdrowotne </w:t>
      </w:r>
      <w:r w:rsidR="00213F73" w:rsidRPr="00213F73">
        <w:t xml:space="preserve">jest </w:t>
      </w:r>
      <w:r w:rsidRPr="00CD7A82">
        <w:t>opłacana odrębnie od</w:t>
      </w:r>
      <w:r w:rsidR="006D7C62">
        <w:t> </w:t>
      </w:r>
      <w:r w:rsidRPr="00CD7A82">
        <w:t>każdej prowadzonej spółki.</w:t>
      </w:r>
      <w:bookmarkStart w:id="10" w:name="mip40653321"/>
      <w:bookmarkStart w:id="11" w:name="mip40653322"/>
      <w:bookmarkStart w:id="12" w:name="mip40653324"/>
      <w:bookmarkStart w:id="13" w:name="mip40653325"/>
      <w:bookmarkStart w:id="14" w:name="mip40653326"/>
      <w:bookmarkStart w:id="15" w:name="mip40653327"/>
      <w:bookmarkStart w:id="16" w:name="mip40653328"/>
      <w:bookmarkStart w:id="17" w:name="mip42521779"/>
      <w:bookmarkStart w:id="18" w:name="mip42521780"/>
      <w:bookmarkStart w:id="19" w:name="mip42521781"/>
      <w:bookmarkStart w:id="20" w:name="mip40653329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5222BC" w:rsidRPr="005222BC">
        <w:t>”</w:t>
      </w:r>
      <w:r w:rsidR="005222BC">
        <w:t>.</w:t>
      </w:r>
    </w:p>
    <w:p w14:paraId="4497B9C1" w14:textId="57EB44F4" w:rsidR="006E245E" w:rsidRDefault="00165911" w:rsidP="006E245E">
      <w:pPr>
        <w:pStyle w:val="ARTartustawynprozporzdzenia"/>
      </w:pPr>
      <w:r w:rsidRPr="00847E1D">
        <w:rPr>
          <w:rStyle w:val="Ppogrubienie"/>
        </w:rPr>
        <w:t>Art. 2.</w:t>
      </w:r>
      <w:r>
        <w:t xml:space="preserve"> </w:t>
      </w:r>
      <w:r w:rsidR="00F22FB7">
        <w:t xml:space="preserve">W ustawie z dnia </w:t>
      </w:r>
      <w:r w:rsidR="00F22FB7" w:rsidRPr="00F22FB7">
        <w:t>26 lipca 1991 r. o podatku dochodowym od osób fizycznych (Dz. U. z 2024 r. poz. 226</w:t>
      </w:r>
      <w:r w:rsidR="00B207E9">
        <w:t>, z późn. zm.</w:t>
      </w:r>
      <w:r w:rsidR="00BF1429">
        <w:rPr>
          <w:rStyle w:val="Odwoanieprzypisudolnego"/>
        </w:rPr>
        <w:footnoteReference w:id="2"/>
      </w:r>
      <w:r w:rsidR="00BF1429">
        <w:rPr>
          <w:rStyle w:val="IGindeksgrny"/>
        </w:rPr>
        <w:t>)</w:t>
      </w:r>
      <w:r w:rsidR="00F22FB7" w:rsidRPr="00F22FB7">
        <w:t>) wprowadza się następujące zmiany:</w:t>
      </w:r>
    </w:p>
    <w:p w14:paraId="123699FA" w14:textId="0D850EDC" w:rsidR="00F22FB7" w:rsidRDefault="00F22FB7" w:rsidP="006E245E">
      <w:pPr>
        <w:pStyle w:val="PKTpunkt"/>
      </w:pPr>
      <w:r>
        <w:t>1)</w:t>
      </w:r>
      <w:r>
        <w:tab/>
        <w:t>w art. 23 w ust. 1 pkt 58 otrzymuje brzmienie:</w:t>
      </w:r>
    </w:p>
    <w:p w14:paraId="7976AECA" w14:textId="2366BB19" w:rsidR="00F22FB7" w:rsidRDefault="00F22FB7" w:rsidP="00A62DDB">
      <w:pPr>
        <w:pStyle w:val="ZPKTzmpktartykuempunktem"/>
      </w:pPr>
      <w:r w:rsidRPr="00F22FB7">
        <w:t>„</w:t>
      </w:r>
      <w:r>
        <w:t>58</w:t>
      </w:r>
      <w:r w:rsidR="006E245E">
        <w:t>)</w:t>
      </w:r>
      <w:r>
        <w:tab/>
      </w:r>
      <w:r w:rsidRPr="00F22FB7">
        <w:t>składek na ubezpieczenie </w:t>
      </w:r>
      <w:bookmarkStart w:id="21" w:name="highlightHit_0"/>
      <w:bookmarkEnd w:id="21"/>
      <w:r w:rsidRPr="00F22FB7">
        <w:t xml:space="preserve">zdrowotne, </w:t>
      </w:r>
      <w:r w:rsidR="008958BF">
        <w:t xml:space="preserve">w tym </w:t>
      </w:r>
      <w:r w:rsidRPr="00F22FB7">
        <w:t>opłaconych w roku podatkowym przez podatnika zgodnie z przepisami o </w:t>
      </w:r>
      <w:r w:rsidR="006E245E" w:rsidRPr="006E245E">
        <w:t>świadczeniach</w:t>
      </w:r>
      <w:r w:rsidRPr="00F22FB7">
        <w:t> opieki </w:t>
      </w:r>
      <w:bookmarkStart w:id="22" w:name="highlightHit_1"/>
      <w:bookmarkEnd w:id="22"/>
      <w:r w:rsidRPr="00F22FB7">
        <w:t>zdrowotnej finansowanych ze środków publicznych;”</w:t>
      </w:r>
      <w:r w:rsidR="00BA6BA6">
        <w:t>;</w:t>
      </w:r>
    </w:p>
    <w:p w14:paraId="426427B5" w14:textId="762646BD" w:rsidR="00D62F77" w:rsidRPr="00D62F77" w:rsidRDefault="00D62F77" w:rsidP="006E245E">
      <w:pPr>
        <w:pStyle w:val="PKTpunkt"/>
      </w:pPr>
      <w:r>
        <w:t>2</w:t>
      </w:r>
      <w:r w:rsidR="00F34A88">
        <w:t>)</w:t>
      </w:r>
      <w:r w:rsidR="00F34A88">
        <w:tab/>
      </w:r>
      <w:r w:rsidRPr="00D62F77">
        <w:t>w art. 27f w ust. 9 pkt 2 otrzymuje brzmienie:</w:t>
      </w:r>
    </w:p>
    <w:p w14:paraId="29C2B15F" w14:textId="06528F3E" w:rsidR="00D62F77" w:rsidRDefault="00D62F77" w:rsidP="006E245E">
      <w:pPr>
        <w:pStyle w:val="ZPKTzmpktartykuempunktem"/>
      </w:pPr>
      <w:r w:rsidRPr="00D62F77">
        <w:t>„2)</w:t>
      </w:r>
      <w:r w:rsidRPr="00D62F77">
        <w:tab/>
        <w:t>składek na ubezpieczenie zdrowotne, o których mowa w ustawie z dnia 27 sierpnia 2004</w:t>
      </w:r>
      <w:r w:rsidR="006C51FB">
        <w:t> </w:t>
      </w:r>
      <w:r w:rsidRPr="00D62F77">
        <w:t>r. o świadczeniach opieki zdrowotnej finansowanych ze środków publicznych;</w:t>
      </w:r>
      <w:r w:rsidR="00B207E9" w:rsidRPr="00B207E9">
        <w:t>”</w:t>
      </w:r>
      <w:r w:rsidRPr="00D62F77">
        <w:t>;</w:t>
      </w:r>
    </w:p>
    <w:p w14:paraId="05708208" w14:textId="19DD2689" w:rsidR="00F22FB7" w:rsidRDefault="00D62F77" w:rsidP="00D62F77">
      <w:pPr>
        <w:pStyle w:val="PKTpunkt"/>
      </w:pPr>
      <w:r>
        <w:t>3</w:t>
      </w:r>
      <w:r w:rsidR="00F22FB7">
        <w:t>)</w:t>
      </w:r>
      <w:r w:rsidR="00F22FB7">
        <w:tab/>
        <w:t>w art. 30c</w:t>
      </w:r>
      <w:r w:rsidR="00522578">
        <w:t>:</w:t>
      </w:r>
    </w:p>
    <w:p w14:paraId="75A83F73" w14:textId="366819FD" w:rsidR="00522578" w:rsidRDefault="00522578" w:rsidP="00D62F77">
      <w:pPr>
        <w:pStyle w:val="LITlitera"/>
      </w:pPr>
      <w:r>
        <w:t>a)</w:t>
      </w:r>
      <w:r>
        <w:tab/>
      </w:r>
      <w:r w:rsidR="00D62F77">
        <w:t xml:space="preserve">w </w:t>
      </w:r>
      <w:r>
        <w:t xml:space="preserve">ust. 2 </w:t>
      </w:r>
      <w:r w:rsidR="00D62F77">
        <w:t>uchyla się pkt 2</w:t>
      </w:r>
      <w:r>
        <w:t>,</w:t>
      </w:r>
    </w:p>
    <w:p w14:paraId="04E0E5D8" w14:textId="034740B7" w:rsidR="00522578" w:rsidRDefault="00522578" w:rsidP="00D62F77">
      <w:pPr>
        <w:pStyle w:val="LITlitera"/>
      </w:pPr>
      <w:r>
        <w:t>b)</w:t>
      </w:r>
      <w:r>
        <w:tab/>
        <w:t xml:space="preserve">uchyla się ust. </w:t>
      </w:r>
      <w:r w:rsidR="00367A35">
        <w:t>2</w:t>
      </w:r>
      <w:r w:rsidR="00D62F77">
        <w:t xml:space="preserve">b i </w:t>
      </w:r>
      <w:r w:rsidR="00367A35">
        <w:t>2c,</w:t>
      </w:r>
    </w:p>
    <w:p w14:paraId="54264028" w14:textId="42E453A7" w:rsidR="00522578" w:rsidRDefault="00522578" w:rsidP="00D62F77">
      <w:pPr>
        <w:pStyle w:val="LITlitera"/>
      </w:pPr>
      <w:r>
        <w:lastRenderedPageBreak/>
        <w:t>c)</w:t>
      </w:r>
      <w:r>
        <w:tab/>
        <w:t xml:space="preserve">w ust. 3 </w:t>
      </w:r>
      <w:r w:rsidR="00D62F77">
        <w:t xml:space="preserve">we wprowadzeniu do wyliczenia </w:t>
      </w:r>
      <w:r>
        <w:t>skre</w:t>
      </w:r>
      <w:r w:rsidR="00367A35">
        <w:t>ś</w:t>
      </w:r>
      <w:r>
        <w:t xml:space="preserve">la się wyrazy </w:t>
      </w:r>
      <w:r w:rsidR="00F70E73" w:rsidRPr="00F70E73">
        <w:t>„</w:t>
      </w:r>
      <w:r w:rsidRPr="00522578">
        <w:t>składki na ubezpieczenie </w:t>
      </w:r>
      <w:bookmarkStart w:id="23" w:name="highlightHit_7"/>
      <w:bookmarkEnd w:id="23"/>
      <w:r w:rsidRPr="00522578">
        <w:t>zdrowotne, o których mowa w ust. 2 pkt 2,</w:t>
      </w:r>
      <w:r w:rsidR="00367A35" w:rsidRPr="00367A35">
        <w:t>”</w:t>
      </w:r>
      <w:r w:rsidR="006E245E">
        <w:t>;</w:t>
      </w:r>
    </w:p>
    <w:p w14:paraId="2E0EDB0A" w14:textId="5347FFCC" w:rsidR="00D62F77" w:rsidRPr="00D62F77" w:rsidRDefault="00D62F77" w:rsidP="006E245E">
      <w:pPr>
        <w:pStyle w:val="PKTpunkt"/>
      </w:pPr>
      <w:r>
        <w:t>4</w:t>
      </w:r>
      <w:r w:rsidRPr="00D62F77">
        <w:t>)</w:t>
      </w:r>
      <w:r w:rsidRPr="00D62F77">
        <w:tab/>
        <w:t>w art. 30h w ust. 2 pkt 1 otrzymuje brzmienie:</w:t>
      </w:r>
    </w:p>
    <w:p w14:paraId="0AF5CA6E" w14:textId="3574AAD6" w:rsidR="00D62F77" w:rsidRPr="00D62F77" w:rsidRDefault="00D62F77" w:rsidP="00D62F77">
      <w:pPr>
        <w:pStyle w:val="LITlitera"/>
      </w:pPr>
      <w:r w:rsidRPr="00D62F77">
        <w:t>„1</w:t>
      </w:r>
      <w:r w:rsidR="00C5305C" w:rsidRPr="00D62F77">
        <w:t>)</w:t>
      </w:r>
      <w:r w:rsidR="00C5305C">
        <w:tab/>
      </w:r>
      <w:r w:rsidRPr="00D62F77">
        <w:t>kwoty składek, o których mowa w art. 26 ust. 1 pkt 2 i 2a,</w:t>
      </w:r>
      <w:r w:rsidR="00213F73" w:rsidRPr="00213F73">
        <w:t>”</w:t>
      </w:r>
      <w:r w:rsidRPr="00D62F77">
        <w:t>;</w:t>
      </w:r>
    </w:p>
    <w:p w14:paraId="12638F7E" w14:textId="5B39BB88" w:rsidR="00D62F77" w:rsidRPr="00D62F77" w:rsidRDefault="00D62F77" w:rsidP="006E245E">
      <w:pPr>
        <w:pStyle w:val="PKTpunkt"/>
      </w:pPr>
      <w:r>
        <w:t>5</w:t>
      </w:r>
      <w:r w:rsidRPr="00D62F77">
        <w:t>)</w:t>
      </w:r>
      <w:r w:rsidRPr="00D62F77">
        <w:tab/>
        <w:t>w art. 44 uchyla się ust. 6j</w:t>
      </w:r>
      <w:r>
        <w:t>.</w:t>
      </w:r>
    </w:p>
    <w:p w14:paraId="7DFAA214" w14:textId="57CA960D" w:rsidR="00E04F7B" w:rsidRDefault="00433944" w:rsidP="00073D41">
      <w:pPr>
        <w:pStyle w:val="ARTartustawynprozporzdzenia"/>
      </w:pPr>
      <w:r w:rsidRPr="00670440">
        <w:rPr>
          <w:rStyle w:val="Ppogrubienie"/>
        </w:rPr>
        <w:t>Art.</w:t>
      </w:r>
      <w:r w:rsidR="00BB049B">
        <w:rPr>
          <w:rStyle w:val="Ppogrubienie"/>
        </w:rPr>
        <w:t> </w:t>
      </w:r>
      <w:r w:rsidR="00165911">
        <w:rPr>
          <w:rStyle w:val="Ppogrubienie"/>
        </w:rPr>
        <w:t>3</w:t>
      </w:r>
      <w:r w:rsidRPr="00670440">
        <w:rPr>
          <w:rStyle w:val="Ppogrubienie"/>
        </w:rPr>
        <w:t>.</w:t>
      </w:r>
      <w:r w:rsidRPr="00433944">
        <w:t xml:space="preserve"> W ustawie z dnia </w:t>
      </w:r>
      <w:r w:rsidR="006D4796" w:rsidRPr="006D4796">
        <w:t>13 października 1998 r. o systemie ubezpieczeń społecznych</w:t>
      </w:r>
      <w:r w:rsidR="006D4796">
        <w:t xml:space="preserve"> </w:t>
      </w:r>
      <w:r w:rsidR="006D4796" w:rsidRPr="006D4796">
        <w:t>(Dz.</w:t>
      </w:r>
      <w:r w:rsidR="006D4796">
        <w:t xml:space="preserve"> </w:t>
      </w:r>
      <w:r w:rsidR="006D4796" w:rsidRPr="006D4796">
        <w:t>U. z 2024 r. poz. 497</w:t>
      </w:r>
      <w:r w:rsidR="00C5305C">
        <w:t>, 863,</w:t>
      </w:r>
      <w:r w:rsidR="00213F73">
        <w:t xml:space="preserve"> 1243</w:t>
      </w:r>
      <w:r w:rsidR="00C5305C">
        <w:t xml:space="preserve"> i 1615</w:t>
      </w:r>
      <w:r w:rsidR="006D4796" w:rsidRPr="006D4796">
        <w:t>)</w:t>
      </w:r>
      <w:r w:rsidR="006D4796">
        <w:t xml:space="preserve"> wprowadza się następujące zmiany:</w:t>
      </w:r>
    </w:p>
    <w:p w14:paraId="0DA39107" w14:textId="11EB676A" w:rsidR="006D4796" w:rsidRPr="00944145" w:rsidRDefault="0076502D" w:rsidP="00944145">
      <w:pPr>
        <w:pStyle w:val="PKTpunkt"/>
        <w:rPr>
          <w:rStyle w:val="Ppogrubienie"/>
          <w:b w:val="0"/>
        </w:rPr>
      </w:pPr>
      <w:r w:rsidRPr="00944145">
        <w:rPr>
          <w:rStyle w:val="Ppogrubienie"/>
          <w:b w:val="0"/>
        </w:rPr>
        <w:t>1</w:t>
      </w:r>
      <w:r w:rsidR="00F34A88" w:rsidRPr="00944145">
        <w:rPr>
          <w:rStyle w:val="Ppogrubienie"/>
          <w:b w:val="0"/>
        </w:rPr>
        <w:t>)</w:t>
      </w:r>
      <w:r w:rsidR="00F34A88">
        <w:rPr>
          <w:rStyle w:val="Ppogrubienie"/>
        </w:rPr>
        <w:tab/>
      </w:r>
      <w:r w:rsidRPr="00944145">
        <w:rPr>
          <w:rStyle w:val="Ppogrubienie"/>
          <w:b w:val="0"/>
        </w:rPr>
        <w:t>w art. 41</w:t>
      </w:r>
      <w:r w:rsidR="00213F73" w:rsidRPr="00944145">
        <w:rPr>
          <w:rStyle w:val="Ppogrubienie"/>
          <w:b w:val="0"/>
        </w:rPr>
        <w:t xml:space="preserve"> </w:t>
      </w:r>
      <w:r w:rsidR="005940AB" w:rsidRPr="00944145">
        <w:rPr>
          <w:rStyle w:val="Ppogrubienie"/>
          <w:b w:val="0"/>
        </w:rPr>
        <w:t xml:space="preserve">w </w:t>
      </w:r>
      <w:r w:rsidRPr="00944145">
        <w:rPr>
          <w:rStyle w:val="Ppogrubienie"/>
          <w:b w:val="0"/>
        </w:rPr>
        <w:t>ust. 3 pkt 5b otrzymuje brzmienie:</w:t>
      </w:r>
    </w:p>
    <w:p w14:paraId="59F6A857" w14:textId="0EEAF632" w:rsidR="0076502D" w:rsidRPr="004B1C66" w:rsidRDefault="0076502D" w:rsidP="00944145">
      <w:pPr>
        <w:pStyle w:val="ZPKTzmpktartykuempunktem"/>
        <w:rPr>
          <w:rStyle w:val="Ppogrubienie"/>
          <w:b w:val="0"/>
        </w:rPr>
      </w:pPr>
      <w:bookmarkStart w:id="24" w:name="_Hlk165544560"/>
      <w:r w:rsidRPr="004B1C66">
        <w:rPr>
          <w:rStyle w:val="Ppogrubienie"/>
          <w:b w:val="0"/>
        </w:rPr>
        <w:t>„</w:t>
      </w:r>
      <w:bookmarkEnd w:id="24"/>
      <w:r w:rsidRPr="004B1C66">
        <w:rPr>
          <w:rStyle w:val="Ppogrubienie"/>
          <w:b w:val="0"/>
        </w:rPr>
        <w:t>5b)</w:t>
      </w:r>
      <w:r w:rsidR="00434053">
        <w:rPr>
          <w:rStyle w:val="Ppogrubienie"/>
        </w:rPr>
        <w:tab/>
      </w:r>
      <w:r w:rsidRPr="004B1C66">
        <w:rPr>
          <w:rStyle w:val="Ppogrubienie"/>
          <w:b w:val="0"/>
        </w:rPr>
        <w:t>informację o kwocie różnicy między roczną składką na ubezpieczenie zdrowotne a sumą składek na ubezpieczenie zdrowotne za poszczególne miesiące roku kalendarzowego;</w:t>
      </w:r>
      <w:r w:rsidR="00944145" w:rsidRPr="00944145">
        <w:rPr>
          <w:rStyle w:val="Ppogrubienie"/>
          <w:b w:val="0"/>
        </w:rPr>
        <w:t>”;</w:t>
      </w:r>
    </w:p>
    <w:p w14:paraId="0830B02F" w14:textId="66F3A7D7" w:rsidR="0076502D" w:rsidRPr="00944145" w:rsidRDefault="0076502D" w:rsidP="00944145">
      <w:pPr>
        <w:pStyle w:val="PKTpunkt"/>
        <w:rPr>
          <w:rStyle w:val="Ppogrubienie"/>
          <w:b w:val="0"/>
        </w:rPr>
      </w:pPr>
      <w:r w:rsidRPr="00944145">
        <w:rPr>
          <w:rStyle w:val="Ppogrubienie"/>
          <w:b w:val="0"/>
        </w:rPr>
        <w:t>2</w:t>
      </w:r>
      <w:r w:rsidR="00F34A88" w:rsidRPr="00944145">
        <w:rPr>
          <w:rStyle w:val="Ppogrubienie"/>
          <w:b w:val="0"/>
        </w:rPr>
        <w:t>)</w:t>
      </w:r>
      <w:r w:rsidR="00F34A88">
        <w:rPr>
          <w:rStyle w:val="Ppogrubienie"/>
        </w:rPr>
        <w:tab/>
      </w:r>
      <w:r w:rsidRPr="00944145">
        <w:rPr>
          <w:rStyle w:val="Ppogrubienie"/>
          <w:b w:val="0"/>
        </w:rPr>
        <w:t>w art. 46</w:t>
      </w:r>
      <w:r w:rsidR="005940AB" w:rsidRPr="00944145">
        <w:rPr>
          <w:rStyle w:val="Ppogrubienie"/>
          <w:b w:val="0"/>
        </w:rPr>
        <w:t xml:space="preserve"> w </w:t>
      </w:r>
      <w:r w:rsidRPr="00944145">
        <w:rPr>
          <w:rStyle w:val="Ppogrubienie"/>
          <w:b w:val="0"/>
        </w:rPr>
        <w:t>ust. 4 pkt 6aa otrzymuje brzmienie:</w:t>
      </w:r>
    </w:p>
    <w:p w14:paraId="2670A79E" w14:textId="2C7ACE7B" w:rsidR="0076502D" w:rsidRDefault="0076502D" w:rsidP="004B1C66">
      <w:pPr>
        <w:pStyle w:val="ZPKTzmpktartykuempunktem"/>
        <w:rPr>
          <w:rStyle w:val="Ppogrubienie"/>
          <w:b w:val="0"/>
        </w:rPr>
      </w:pPr>
      <w:r w:rsidRPr="004B1C66">
        <w:rPr>
          <w:rStyle w:val="Ppogrubienie"/>
          <w:b w:val="0"/>
        </w:rPr>
        <w:t>„6aa)</w:t>
      </w:r>
      <w:r w:rsidR="00434053">
        <w:tab/>
      </w:r>
      <w:r w:rsidRPr="004B1C66">
        <w:rPr>
          <w:rStyle w:val="Ppogrubienie"/>
          <w:b w:val="0"/>
        </w:rPr>
        <w:t>informację o kwocie różnicy między roczną składką na ubezpieczenie zdrowotne a sumą składek na ubezpieczenie zdrowotne za poszczególne miesiące roku kalendarzowego;</w:t>
      </w:r>
      <w:bookmarkStart w:id="25" w:name="_Hlk165544575"/>
      <w:r w:rsidRPr="004B1C66">
        <w:rPr>
          <w:rStyle w:val="Ppogrubienie"/>
          <w:b w:val="0"/>
        </w:rPr>
        <w:t>”</w:t>
      </w:r>
      <w:bookmarkEnd w:id="25"/>
      <w:r w:rsidRPr="004B1C66">
        <w:rPr>
          <w:rStyle w:val="Ppogrubienie"/>
          <w:b w:val="0"/>
        </w:rPr>
        <w:t>.</w:t>
      </w:r>
    </w:p>
    <w:p w14:paraId="59FA7120" w14:textId="726CB438" w:rsidR="00165911" w:rsidRDefault="00165911" w:rsidP="00D62F77">
      <w:pPr>
        <w:pStyle w:val="ARTartustawynprozporzdzenia"/>
      </w:pPr>
      <w:r>
        <w:rPr>
          <w:rStyle w:val="Ppogrubienie"/>
        </w:rPr>
        <w:t xml:space="preserve">Art. 4. </w:t>
      </w:r>
      <w:r w:rsidR="00367A35" w:rsidRPr="00367A35">
        <w:t>W ustawie z dnia 20 listopada 1998 r. o zryczałtowanym podatku dochodowym od niektórych przychodów osiąganych przez osoby fizyczne (Dz. U. z 202</w:t>
      </w:r>
      <w:r w:rsidR="00213F73">
        <w:t>4</w:t>
      </w:r>
      <w:r w:rsidR="00367A35" w:rsidRPr="00367A35">
        <w:t xml:space="preserve"> r. </w:t>
      </w:r>
      <w:r w:rsidR="00213F73" w:rsidRPr="00213F73">
        <w:t>poz. 776, 863 i</w:t>
      </w:r>
      <w:r w:rsidR="00323752">
        <w:t> </w:t>
      </w:r>
      <w:r w:rsidR="00213F73" w:rsidRPr="00213F73">
        <w:t>1593</w:t>
      </w:r>
      <w:r w:rsidR="00367A35" w:rsidRPr="00367A35">
        <w:t>) wprowadza się następujące zmiany:</w:t>
      </w:r>
    </w:p>
    <w:p w14:paraId="5D1B098B" w14:textId="77777777" w:rsidR="00D62F77" w:rsidRDefault="00367A35" w:rsidP="00847E1D">
      <w:pPr>
        <w:pStyle w:val="PKTpunkt"/>
      </w:pPr>
      <w:r>
        <w:t>1)</w:t>
      </w:r>
      <w:r>
        <w:tab/>
        <w:t>w art. 11</w:t>
      </w:r>
      <w:r w:rsidR="00D62F77">
        <w:t>:</w:t>
      </w:r>
    </w:p>
    <w:p w14:paraId="33C6FDE8" w14:textId="16034C58" w:rsidR="00367A35" w:rsidRDefault="00D62F77" w:rsidP="00847E1D">
      <w:pPr>
        <w:pStyle w:val="LITlitera"/>
      </w:pPr>
      <w:r>
        <w:t>a)</w:t>
      </w:r>
      <w:r>
        <w:tab/>
      </w:r>
      <w:r w:rsidR="00367A35">
        <w:t>uchyla się ust. 1a i 1b</w:t>
      </w:r>
      <w:r>
        <w:t>,</w:t>
      </w:r>
    </w:p>
    <w:p w14:paraId="2FFF7C6F" w14:textId="36942C92" w:rsidR="00D62F77" w:rsidRDefault="00D62F77" w:rsidP="00847E1D">
      <w:pPr>
        <w:pStyle w:val="LITlitera"/>
      </w:pPr>
      <w:r>
        <w:t>b)</w:t>
      </w:r>
      <w:r>
        <w:tab/>
        <w:t xml:space="preserve">w ust. 4 we wprowadzeniu do wyliczenia wyrazy </w:t>
      </w:r>
      <w:r w:rsidR="006C51FB" w:rsidRPr="00D62F77">
        <w:t>„</w:t>
      </w:r>
      <w:r>
        <w:t>ust. 1, 1a, 2 i 3a</w:t>
      </w:r>
      <w:r w:rsidR="00213F73" w:rsidRPr="00213F73">
        <w:t>”</w:t>
      </w:r>
      <w:r>
        <w:t xml:space="preserve"> zastępuje się wyrazami </w:t>
      </w:r>
      <w:r w:rsidR="006C51FB" w:rsidRPr="00D62F77">
        <w:t>„</w:t>
      </w:r>
      <w:r>
        <w:t>ust. 1</w:t>
      </w:r>
      <w:r w:rsidR="008446C9">
        <w:t>,</w:t>
      </w:r>
      <w:r>
        <w:t xml:space="preserve"> 2 i 3a</w:t>
      </w:r>
      <w:r w:rsidR="00213F73" w:rsidRPr="00213F73">
        <w:t>”</w:t>
      </w:r>
      <w:r>
        <w:t>;</w:t>
      </w:r>
    </w:p>
    <w:p w14:paraId="28538727" w14:textId="7E500352" w:rsidR="00367A35" w:rsidRPr="00367A35" w:rsidRDefault="00367A35" w:rsidP="00D62F77">
      <w:pPr>
        <w:pStyle w:val="PKTpunkt"/>
      </w:pPr>
      <w:r>
        <w:t>2)</w:t>
      </w:r>
      <w:r>
        <w:tab/>
      </w:r>
      <w:r w:rsidRPr="00367A35">
        <w:t>w </w:t>
      </w:r>
      <w:r w:rsidR="00847E1D" w:rsidRPr="00847E1D">
        <w:t>art. 31</w:t>
      </w:r>
      <w:r w:rsidRPr="00367A35">
        <w:t>:</w:t>
      </w:r>
    </w:p>
    <w:p w14:paraId="41816A0F" w14:textId="5ADD97AA" w:rsidR="00367A35" w:rsidRPr="00367A35" w:rsidRDefault="00367A35" w:rsidP="00D62F77">
      <w:pPr>
        <w:pStyle w:val="LITlitera"/>
      </w:pPr>
      <w:r w:rsidRPr="00367A35">
        <w:t>a)</w:t>
      </w:r>
      <w:r>
        <w:tab/>
      </w:r>
      <w:r w:rsidRPr="00367A35">
        <w:t>uchyla się ust. 1</w:t>
      </w:r>
      <w:r w:rsidR="000F3574">
        <w:t xml:space="preserve"> i </w:t>
      </w:r>
      <w:r w:rsidR="00680D47">
        <w:t>2</w:t>
      </w:r>
      <w:r w:rsidRPr="00367A35">
        <w:t>,</w:t>
      </w:r>
    </w:p>
    <w:p w14:paraId="3BE0864C" w14:textId="1F4880C2" w:rsidR="00367A35" w:rsidRPr="00367A35" w:rsidRDefault="00367A35" w:rsidP="00D62F77">
      <w:pPr>
        <w:pStyle w:val="LITlitera"/>
      </w:pPr>
      <w:r w:rsidRPr="00367A35">
        <w:t>b)</w:t>
      </w:r>
      <w:r>
        <w:tab/>
      </w:r>
      <w:r w:rsidRPr="00367A35">
        <w:t xml:space="preserve">w ust. </w:t>
      </w:r>
      <w:r w:rsidR="00680D47">
        <w:t>3</w:t>
      </w:r>
      <w:r w:rsidRPr="00367A35">
        <w:t xml:space="preserve"> skreśla się wyrazy ,,</w:t>
      </w:r>
      <w:r w:rsidR="006D78F9">
        <w:t xml:space="preserve"> , </w:t>
      </w:r>
      <w:r w:rsidR="00680D47" w:rsidRPr="00680D47">
        <w:t>pomniejszony o składkę na ubezpieczenie zdrowotne, o</w:t>
      </w:r>
      <w:r w:rsidR="00323752">
        <w:t> </w:t>
      </w:r>
      <w:r w:rsidR="00680D47" w:rsidRPr="00680D47">
        <w:t>której mowa w ust. 1</w:t>
      </w:r>
      <w:r w:rsidRPr="00367A35">
        <w:t>,</w:t>
      </w:r>
      <w:r w:rsidR="00020921" w:rsidRPr="00020921">
        <w:t>”</w:t>
      </w:r>
      <w:r w:rsidR="003F6FBA">
        <w:t>;</w:t>
      </w:r>
    </w:p>
    <w:p w14:paraId="2F8CF471" w14:textId="4CE16460" w:rsidR="00367A35" w:rsidRPr="00367A35" w:rsidRDefault="000F3574" w:rsidP="00847E1D">
      <w:pPr>
        <w:pStyle w:val="PKTpunkt"/>
      </w:pPr>
      <w:r>
        <w:t>3</w:t>
      </w:r>
      <w:r w:rsidR="00367A35" w:rsidRPr="00367A35">
        <w:t>)</w:t>
      </w:r>
      <w:r w:rsidR="00680D47">
        <w:tab/>
        <w:t>w art. 52 w ust. 1 uchyla się pkt 3.</w:t>
      </w:r>
    </w:p>
    <w:p w14:paraId="17807585" w14:textId="2F674BDA" w:rsidR="00291283" w:rsidRDefault="00291283" w:rsidP="00291283">
      <w:pPr>
        <w:pStyle w:val="ARTartustawynprozporzdzenia"/>
      </w:pPr>
      <w:bookmarkStart w:id="26" w:name="highlightHit_363"/>
      <w:bookmarkStart w:id="27" w:name="highlightHit_364"/>
      <w:bookmarkStart w:id="28" w:name="highlightHit_365"/>
      <w:bookmarkStart w:id="29" w:name="highlightHit_366"/>
      <w:bookmarkStart w:id="30" w:name="highlightHit_367"/>
      <w:bookmarkStart w:id="31" w:name="highlightHit_368"/>
      <w:bookmarkStart w:id="32" w:name="highlightHit_369"/>
      <w:bookmarkEnd w:id="26"/>
      <w:bookmarkEnd w:id="27"/>
      <w:bookmarkEnd w:id="28"/>
      <w:bookmarkEnd w:id="29"/>
      <w:bookmarkEnd w:id="30"/>
      <w:bookmarkEnd w:id="31"/>
      <w:bookmarkEnd w:id="32"/>
      <w:r w:rsidRPr="003F6FBA">
        <w:rPr>
          <w:rStyle w:val="Ppogrubienie"/>
        </w:rPr>
        <w:t xml:space="preserve">Art. </w:t>
      </w:r>
      <w:r w:rsidR="00004293">
        <w:rPr>
          <w:rStyle w:val="Ppogrubienie"/>
        </w:rPr>
        <w:t>5</w:t>
      </w:r>
      <w:r w:rsidRPr="003F6FBA">
        <w:rPr>
          <w:rStyle w:val="Ppogrubienie"/>
        </w:rPr>
        <w:t>.</w:t>
      </w:r>
      <w:r w:rsidRPr="00291283">
        <w:t xml:space="preserve"> W </w:t>
      </w:r>
      <w:r w:rsidR="00DE3BCA" w:rsidRPr="00291283">
        <w:t>202</w:t>
      </w:r>
      <w:r w:rsidR="00DE3BCA">
        <w:t>6</w:t>
      </w:r>
      <w:r w:rsidR="00DE3BCA" w:rsidRPr="00291283">
        <w:t xml:space="preserve"> </w:t>
      </w:r>
      <w:r w:rsidR="00213F73">
        <w:t xml:space="preserve">r. </w:t>
      </w:r>
      <w:r w:rsidRPr="00291283">
        <w:t xml:space="preserve">rozliczenie roczne składki </w:t>
      </w:r>
      <w:r w:rsidR="00213F73">
        <w:t xml:space="preserve">na ubezpieczenie </w:t>
      </w:r>
      <w:r w:rsidRPr="00291283">
        <w:t>zdrowotne, o którym mowa w art. 81 ust. 2i i 2j ustawy</w:t>
      </w:r>
      <w:r w:rsidR="006D78F9">
        <w:t xml:space="preserve"> zmienianej</w:t>
      </w:r>
      <w:r w:rsidRPr="00291283">
        <w:t xml:space="preserve"> w art. 1</w:t>
      </w:r>
      <w:r w:rsidR="007D2C7A">
        <w:t>,</w:t>
      </w:r>
      <w:r w:rsidR="001F789F">
        <w:t xml:space="preserve"> </w:t>
      </w:r>
      <w:r w:rsidRPr="00291283">
        <w:t xml:space="preserve">następuje na zasadach i w trybie określonym w tej ustawie w </w:t>
      </w:r>
      <w:r w:rsidR="006D78F9" w:rsidRPr="00291283">
        <w:t xml:space="preserve">brzmieniu </w:t>
      </w:r>
      <w:r w:rsidRPr="00291283">
        <w:t>dotychczasowym.</w:t>
      </w:r>
    </w:p>
    <w:p w14:paraId="79101CF3" w14:textId="6A038874" w:rsidR="003A3FE1" w:rsidRDefault="006E245E" w:rsidP="00043761">
      <w:pPr>
        <w:pStyle w:val="ARTartustawynprozporzdzenia"/>
      </w:pPr>
      <w:r w:rsidRPr="003F6FBA">
        <w:rPr>
          <w:rStyle w:val="Ppogrubienie"/>
        </w:rPr>
        <w:t xml:space="preserve">Art. </w:t>
      </w:r>
      <w:r w:rsidR="00004293">
        <w:rPr>
          <w:rStyle w:val="Ppogrubienie"/>
        </w:rPr>
        <w:t>6</w:t>
      </w:r>
      <w:r w:rsidRPr="003F6FBA">
        <w:rPr>
          <w:rStyle w:val="Ppogrubienie"/>
        </w:rPr>
        <w:t>.</w:t>
      </w:r>
      <w:r w:rsidRPr="006E245E">
        <w:t xml:space="preserve"> </w:t>
      </w:r>
      <w:r w:rsidR="00A23720">
        <w:t xml:space="preserve">1. </w:t>
      </w:r>
      <w:r w:rsidRPr="006E245E">
        <w:t xml:space="preserve">Przepisy </w:t>
      </w:r>
      <w:r w:rsidR="008958BF">
        <w:t xml:space="preserve">art. 23 ust. 1 pkt 58, art. 27f ust. 9 pkt 2, art. 30c ust. 3 i art. 30h ust. 2 pkt 1 </w:t>
      </w:r>
      <w:r w:rsidRPr="006E245E">
        <w:t>ustaw</w:t>
      </w:r>
      <w:r w:rsidR="008958BF">
        <w:t>y</w:t>
      </w:r>
      <w:r w:rsidRPr="006E245E">
        <w:t xml:space="preserve"> </w:t>
      </w:r>
      <w:r w:rsidR="008958BF" w:rsidRPr="006E245E">
        <w:t>zmienian</w:t>
      </w:r>
      <w:r w:rsidR="008958BF">
        <w:t xml:space="preserve">ej </w:t>
      </w:r>
      <w:r w:rsidRPr="006E245E">
        <w:t>w art. 2</w:t>
      </w:r>
      <w:r w:rsidR="006D78F9">
        <w:t>,</w:t>
      </w:r>
      <w:r w:rsidRPr="006E245E">
        <w:t xml:space="preserve"> w brzmieniu nadanym niniejszą ustawą</w:t>
      </w:r>
      <w:r w:rsidR="006D78F9">
        <w:t>,</w:t>
      </w:r>
      <w:r w:rsidRPr="006E245E">
        <w:t xml:space="preserve"> </w:t>
      </w:r>
      <w:r w:rsidR="008958BF">
        <w:t xml:space="preserve">oraz art. 11 ust. 4 i </w:t>
      </w:r>
      <w:r w:rsidR="008958BF">
        <w:lastRenderedPageBreak/>
        <w:t xml:space="preserve">art. 31 ust. 3 ustawy zmienianej w art. 4, w brzmieniu nadanym niniejszą ustawą, </w:t>
      </w:r>
      <w:r w:rsidRPr="006E245E">
        <w:t xml:space="preserve">mają zastosowanie do dochodów </w:t>
      </w:r>
      <w:r w:rsidR="008958BF">
        <w:t>(</w:t>
      </w:r>
      <w:r w:rsidRPr="006E245E">
        <w:t>przychodów</w:t>
      </w:r>
      <w:r w:rsidR="008958BF">
        <w:t>)</w:t>
      </w:r>
      <w:r w:rsidRPr="006E245E">
        <w:t xml:space="preserve"> uzyskanych od dnia 1 stycznia </w:t>
      </w:r>
      <w:r w:rsidR="004A29D6">
        <w:t>2026 </w:t>
      </w:r>
      <w:r w:rsidR="005B3256">
        <w:t>r.</w:t>
      </w:r>
    </w:p>
    <w:p w14:paraId="54B6BA52" w14:textId="50DC41B2" w:rsidR="008958BF" w:rsidRDefault="008958BF">
      <w:pPr>
        <w:pStyle w:val="USTustnpkodeksu"/>
      </w:pPr>
      <w:r>
        <w:t xml:space="preserve">2. </w:t>
      </w:r>
      <w:r w:rsidR="00EA0830">
        <w:t>D</w:t>
      </w:r>
      <w:r w:rsidR="00EA0830" w:rsidRPr="00EA0830">
        <w:t xml:space="preserve">o dochodów (przychodów) uzyskanych do dnia 31 grudnia 2025 r. stosuje się </w:t>
      </w:r>
      <w:r w:rsidR="00EA0830">
        <w:t>p</w:t>
      </w:r>
      <w:r>
        <w:t>rzepis</w:t>
      </w:r>
      <w:r w:rsidR="00EA0830">
        <w:t>y</w:t>
      </w:r>
      <w:r>
        <w:t xml:space="preserve"> art. 30c ust. </w:t>
      </w:r>
      <w:r w:rsidR="00A23720">
        <w:t>2 pkt 2, ust. 2b oraz art. 44 ust. 6j</w:t>
      </w:r>
      <w:r>
        <w:t xml:space="preserve"> ustawy zmienianej w art. 2 oraz </w:t>
      </w:r>
      <w:r w:rsidR="00A23720">
        <w:t xml:space="preserve">art. 11 ust. 1a i 1b, </w:t>
      </w:r>
      <w:r>
        <w:t>art. 31 ust. 1 i 2</w:t>
      </w:r>
      <w:r w:rsidR="00A23720">
        <w:t xml:space="preserve"> oraz art. 52 ust. 1 pkt 3</w:t>
      </w:r>
      <w:r>
        <w:t xml:space="preserve"> ustawy zmienianej w art. 4</w:t>
      </w:r>
      <w:r w:rsidR="00EA0830">
        <w:rPr>
          <w:rStyle w:val="Odwoaniedokomentarza"/>
        </w:rPr>
        <w:t>.</w:t>
      </w:r>
    </w:p>
    <w:p w14:paraId="6C272475" w14:textId="414B740C" w:rsidR="00362DCA" w:rsidRDefault="00362DCA" w:rsidP="00CA30BF">
      <w:pPr>
        <w:pStyle w:val="USTustnpkodeksu"/>
      </w:pPr>
      <w:r>
        <w:t>3.</w:t>
      </w:r>
      <w:r w:rsidR="00EA7599" w:rsidRPr="00EA7599">
        <w:t xml:space="preserve"> </w:t>
      </w:r>
      <w:r w:rsidR="00EA7599">
        <w:t>W 2025 r. stosuje się wysokość</w:t>
      </w:r>
      <w:r w:rsidR="00EA7599" w:rsidRPr="00EA7599">
        <w:t xml:space="preserve"> kwoty składki na ubezpieczenie zdrowotne zaliczanej do kosztów uzyskania przychodów lub odliczanej od dochodu </w:t>
      </w:r>
      <w:r w:rsidR="00EA7599">
        <w:t xml:space="preserve">ogłoszonej </w:t>
      </w:r>
      <w:r w:rsidR="00EA7599" w:rsidRPr="00EA7599">
        <w:t xml:space="preserve">do końca 2024 r. </w:t>
      </w:r>
      <w:r>
        <w:t>na podstawie art. 30c ust. 2c ustawy zmienianej w art. 2</w:t>
      </w:r>
      <w:r w:rsidR="00EA7599">
        <w:t>.</w:t>
      </w:r>
    </w:p>
    <w:p w14:paraId="0987B5E3" w14:textId="4DB8ACE6" w:rsidR="00925E64" w:rsidRDefault="00925E64" w:rsidP="00291283">
      <w:pPr>
        <w:pStyle w:val="ARTartustawynprozporzdzenia"/>
      </w:pPr>
      <w:r w:rsidRPr="00393CD4">
        <w:rPr>
          <w:rStyle w:val="Ppogrubienie"/>
        </w:rPr>
        <w:t xml:space="preserve">Art. </w:t>
      </w:r>
      <w:r w:rsidR="00EA0830">
        <w:rPr>
          <w:rStyle w:val="Ppogrubienie"/>
        </w:rPr>
        <w:t>7</w:t>
      </w:r>
      <w:r w:rsidRPr="00393CD4">
        <w:rPr>
          <w:rStyle w:val="Ppogrubienie"/>
        </w:rPr>
        <w:t>.</w:t>
      </w:r>
      <w:r>
        <w:t xml:space="preserve"> </w:t>
      </w:r>
      <w:r w:rsidRPr="00925E64">
        <w:t xml:space="preserve">W </w:t>
      </w:r>
      <w:r w:rsidR="00EC2EFB">
        <w:t>latach 2026</w:t>
      </w:r>
      <w:r w:rsidR="006D78F9">
        <w:t xml:space="preserve"> i </w:t>
      </w:r>
      <w:r w:rsidR="00393CD4">
        <w:t>2027</w:t>
      </w:r>
      <w:r w:rsidRPr="00925E64">
        <w:t>, w przypadku gdy ostatni dokument rozliczeniowy, o którym mowa w art. 81 ust. 2k ustawy</w:t>
      </w:r>
      <w:r w:rsidR="00D5084F">
        <w:t xml:space="preserve"> zmienianej</w:t>
      </w:r>
      <w:r w:rsidRPr="00925E64">
        <w:t xml:space="preserve"> w art. 1, został złożony za lata 2022</w:t>
      </w:r>
      <w:r w:rsidR="00213F73" w:rsidRPr="00213F73">
        <w:t>–</w:t>
      </w:r>
      <w:r w:rsidRPr="00925E64">
        <w:t>202</w:t>
      </w:r>
      <w:r>
        <w:t>5</w:t>
      </w:r>
      <w:r w:rsidRPr="00925E64">
        <w:t xml:space="preserve">, </w:t>
      </w:r>
      <w:r w:rsidR="006E5188">
        <w:t>ubezpieczony</w:t>
      </w:r>
      <w:r w:rsidR="00C80C08">
        <w:t>,</w:t>
      </w:r>
      <w:r w:rsidR="006E5188">
        <w:t xml:space="preserve"> </w:t>
      </w:r>
      <w:r w:rsidRPr="00925E64">
        <w:t>obliczając miesięczną składkę na ubezpieczenie zdrowotne na zasadach określonych w art. 81 ust. 2h</w:t>
      </w:r>
      <w:r w:rsidR="00330CC7">
        <w:t>n</w:t>
      </w:r>
      <w:r w:rsidRPr="00925E64">
        <w:t xml:space="preserve"> ustawy</w:t>
      </w:r>
      <w:r w:rsidR="00213F73">
        <w:t xml:space="preserve"> zmienianej w art. </w:t>
      </w:r>
      <w:r w:rsidR="00330CC7">
        <w:t>1</w:t>
      </w:r>
      <w:r w:rsidR="00213F73">
        <w:t xml:space="preserve">, </w:t>
      </w:r>
      <w:r w:rsidRPr="00925E64">
        <w:t>roczna podstawa wymiaru składki</w:t>
      </w:r>
      <w:r w:rsidR="00213F73">
        <w:t xml:space="preserve"> na ubezpieczenie </w:t>
      </w:r>
      <w:r w:rsidR="005427BA">
        <w:t>zdrowotne</w:t>
      </w:r>
      <w:r w:rsidRPr="00925E64">
        <w:t xml:space="preserve">, wskazana w tym dokumencie, podlega obniżeniu do nadwyżki ponad kwotę odpowiadającą iloczynowi liczby miesięcy prowadzonej działalności gospodarczej w danym roku kalendarzowym oraz </w:t>
      </w:r>
      <w:r w:rsidR="00393CD4">
        <w:t>trzykrotności</w:t>
      </w:r>
      <w:r w:rsidRPr="00925E64">
        <w:t xml:space="preserve"> przeciętnego miesięcznego wynagrodzenia w sektorze przedsiębiorstw w</w:t>
      </w:r>
      <w:r w:rsidR="00323752">
        <w:t> </w:t>
      </w:r>
      <w:r w:rsidRPr="00925E64">
        <w:t>czwartym kwartale roku poprzedniego, włącznie z wypłatami z zysku, ogłaszanego przez Prezesa Głównego Urzędu Statystycznego w Dzienniku Urzędowym Rzeczypospolitej Polskiej „Monitor Polski”.</w:t>
      </w:r>
    </w:p>
    <w:p w14:paraId="45387BC6" w14:textId="61D2DAA2" w:rsidR="0008108C" w:rsidRPr="00433944" w:rsidRDefault="00167B31" w:rsidP="00686826">
      <w:pPr>
        <w:pStyle w:val="ARTartustawynprozporzdzenia"/>
      </w:pPr>
      <w:r w:rsidRPr="003F6FBA">
        <w:rPr>
          <w:rStyle w:val="Ppogrubienie"/>
        </w:rPr>
        <w:t xml:space="preserve">Art. </w:t>
      </w:r>
      <w:r w:rsidR="00EA0830">
        <w:rPr>
          <w:rStyle w:val="Ppogrubienie"/>
        </w:rPr>
        <w:t>8</w:t>
      </w:r>
      <w:r w:rsidRPr="003F6FBA">
        <w:rPr>
          <w:rStyle w:val="Ppogrubienie"/>
        </w:rPr>
        <w:t>.</w:t>
      </w:r>
      <w:r>
        <w:t xml:space="preserve"> </w:t>
      </w:r>
      <w:r w:rsidR="00433944" w:rsidRPr="00433944">
        <w:t>Ustawa wchodzi w życie</w:t>
      </w:r>
      <w:r w:rsidR="00576A63">
        <w:t xml:space="preserve"> z dniem 1 stycznia </w:t>
      </w:r>
      <w:r w:rsidR="00DE3BCA">
        <w:t xml:space="preserve">2026 </w:t>
      </w:r>
      <w:r w:rsidR="00576A63">
        <w:t>r.</w:t>
      </w:r>
      <w:r w:rsidR="00E330BF">
        <w:t xml:space="preserve">, z wyjątkiem art. 2 </w:t>
      </w:r>
      <w:r w:rsidR="005B3256">
        <w:t>pkt 3 lit.</w:t>
      </w:r>
      <w:r w:rsidR="009168B8">
        <w:t> </w:t>
      </w:r>
      <w:r w:rsidR="005B3256">
        <w:t>b</w:t>
      </w:r>
      <w:r w:rsidR="00935EE7">
        <w:t>,</w:t>
      </w:r>
      <w:r w:rsidR="00744B05">
        <w:t xml:space="preserve"> w zakresie art. 30c ust. 2c</w:t>
      </w:r>
      <w:r w:rsidR="00935EE7">
        <w:t xml:space="preserve">, </w:t>
      </w:r>
      <w:r w:rsidR="00BA729D">
        <w:t>oraz</w:t>
      </w:r>
      <w:r w:rsidR="00935EE7">
        <w:t xml:space="preserve"> art. 6 ust. </w:t>
      </w:r>
      <w:r w:rsidR="00BA729D">
        <w:t>2 i 3</w:t>
      </w:r>
      <w:r w:rsidR="00894374">
        <w:t xml:space="preserve">, </w:t>
      </w:r>
      <w:r w:rsidR="005B3256">
        <w:t>któr</w:t>
      </w:r>
      <w:r w:rsidR="00935EE7">
        <w:t>e</w:t>
      </w:r>
      <w:r w:rsidR="005B3256">
        <w:t xml:space="preserve"> wchodz</w:t>
      </w:r>
      <w:r w:rsidR="00935EE7">
        <w:t>ą</w:t>
      </w:r>
      <w:r w:rsidR="00894374">
        <w:t xml:space="preserve"> </w:t>
      </w:r>
      <w:r w:rsidR="005B3256">
        <w:t xml:space="preserve">w życie z dniem </w:t>
      </w:r>
      <w:r w:rsidR="00362DCA">
        <w:t>następującym po dniu ogłoszenia</w:t>
      </w:r>
      <w:r w:rsidR="00285CBE">
        <w:t>.</w:t>
      </w:r>
    </w:p>
    <w:sectPr w:rsidR="0008108C" w:rsidRPr="00433944" w:rsidSect="00F50C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E83F" w14:textId="77777777" w:rsidR="002F26A3" w:rsidRDefault="002F26A3">
      <w:r>
        <w:separator/>
      </w:r>
    </w:p>
  </w:endnote>
  <w:endnote w:type="continuationSeparator" w:id="0">
    <w:p w14:paraId="300253BA" w14:textId="77777777" w:rsidR="002F26A3" w:rsidRDefault="002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95F5" w14:textId="77777777" w:rsidR="002F26A3" w:rsidRDefault="002F26A3">
      <w:r>
        <w:separator/>
      </w:r>
    </w:p>
  </w:footnote>
  <w:footnote w:type="continuationSeparator" w:id="0">
    <w:p w14:paraId="47ECFEE6" w14:textId="77777777" w:rsidR="002F26A3" w:rsidRDefault="002F26A3">
      <w:r>
        <w:continuationSeparator/>
      </w:r>
    </w:p>
  </w:footnote>
  <w:footnote w:id="1">
    <w:p w14:paraId="2D775E67" w14:textId="711A6532" w:rsidR="00BF1429" w:rsidRPr="00BF1429" w:rsidRDefault="00BF1429" w:rsidP="00BF142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6006F">
        <w:t>Niniejszą ustawą zmienia się ustawy:</w:t>
      </w:r>
      <w:r>
        <w:t xml:space="preserve"> </w:t>
      </w:r>
      <w:r w:rsidRPr="0016006F">
        <w:t>ustawę z dnia 26 lipca 1991 r. o podatku dochodowym od osób fizycznych, ustawę z dnia 13 października 1998 r. o systemie ubezpieczeń społecznych</w:t>
      </w:r>
      <w:r>
        <w:t xml:space="preserve"> oraz</w:t>
      </w:r>
      <w:r w:rsidRPr="0016006F">
        <w:t xml:space="preserve"> ustawę z dnia 20</w:t>
      </w:r>
      <w:r w:rsidR="00711EE6">
        <w:t> </w:t>
      </w:r>
      <w:r w:rsidRPr="0016006F">
        <w:t>listopada 1998 r. o zryczałtowanym podatku dochodowym od niektórych przychodów osiąganych przez osoby fizyczne.</w:t>
      </w:r>
    </w:p>
  </w:footnote>
  <w:footnote w:id="2">
    <w:p w14:paraId="77C11D21" w14:textId="1CA92208" w:rsidR="00BF1429" w:rsidRPr="00BF1429" w:rsidRDefault="00BF1429" w:rsidP="00BF142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B207E9">
        <w:t>Zmiany tekstu jednolitego wymienionej ustawy zostały ogłoszone w Dz. U. z 2024 r. poz. 232, 854, 858, 859, 863, 1572</w:t>
      </w:r>
      <w:r>
        <w:t xml:space="preserve">, </w:t>
      </w:r>
      <w:r w:rsidRPr="00B207E9">
        <w:t>1585</w:t>
      </w:r>
      <w:r>
        <w:t>, 1593</w:t>
      </w:r>
      <w:r w:rsidR="00852D5E">
        <w:t>,</w:t>
      </w:r>
      <w:r>
        <w:t xml:space="preserve"> 1615</w:t>
      </w:r>
      <w:r w:rsidR="00852D5E">
        <w:t xml:space="preserve"> i 1635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D6E6" w14:textId="7F439E84" w:rsidR="00695F3B" w:rsidRPr="00B371CC" w:rsidRDefault="00695F3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E3B0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AAE57FE"/>
    <w:multiLevelType w:val="hybridMultilevel"/>
    <w:tmpl w:val="9BA45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B7A58A1"/>
    <w:multiLevelType w:val="hybridMultilevel"/>
    <w:tmpl w:val="FFDE8D6A"/>
    <w:lvl w:ilvl="0" w:tplc="0BD2CD4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32398C"/>
    <w:multiLevelType w:val="hybridMultilevel"/>
    <w:tmpl w:val="D9C02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7834902">
    <w:abstractNumId w:val="26"/>
  </w:num>
  <w:num w:numId="2" w16cid:durableId="172501418">
    <w:abstractNumId w:val="26"/>
  </w:num>
  <w:num w:numId="3" w16cid:durableId="256911995">
    <w:abstractNumId w:val="20"/>
  </w:num>
  <w:num w:numId="4" w16cid:durableId="760762505">
    <w:abstractNumId w:val="20"/>
  </w:num>
  <w:num w:numId="5" w16cid:durableId="547954790">
    <w:abstractNumId w:val="38"/>
  </w:num>
  <w:num w:numId="6" w16cid:durableId="2024554689">
    <w:abstractNumId w:val="34"/>
  </w:num>
  <w:num w:numId="7" w16cid:durableId="1356811507">
    <w:abstractNumId w:val="38"/>
  </w:num>
  <w:num w:numId="8" w16cid:durableId="1895660266">
    <w:abstractNumId w:val="34"/>
  </w:num>
  <w:num w:numId="9" w16cid:durableId="1665628252">
    <w:abstractNumId w:val="38"/>
  </w:num>
  <w:num w:numId="10" w16cid:durableId="185099610">
    <w:abstractNumId w:val="34"/>
  </w:num>
  <w:num w:numId="11" w16cid:durableId="1587954747">
    <w:abstractNumId w:val="15"/>
  </w:num>
  <w:num w:numId="12" w16cid:durableId="2036802890">
    <w:abstractNumId w:val="10"/>
  </w:num>
  <w:num w:numId="13" w16cid:durableId="1967078900">
    <w:abstractNumId w:val="17"/>
  </w:num>
  <w:num w:numId="14" w16cid:durableId="1796749849">
    <w:abstractNumId w:val="29"/>
  </w:num>
  <w:num w:numId="15" w16cid:durableId="4287159">
    <w:abstractNumId w:val="15"/>
  </w:num>
  <w:num w:numId="16" w16cid:durableId="549191879">
    <w:abstractNumId w:val="18"/>
  </w:num>
  <w:num w:numId="17" w16cid:durableId="876354016">
    <w:abstractNumId w:val="8"/>
  </w:num>
  <w:num w:numId="18" w16cid:durableId="2114477289">
    <w:abstractNumId w:val="3"/>
  </w:num>
  <w:num w:numId="19" w16cid:durableId="767968666">
    <w:abstractNumId w:val="2"/>
  </w:num>
  <w:num w:numId="20" w16cid:durableId="624510349">
    <w:abstractNumId w:val="1"/>
  </w:num>
  <w:num w:numId="21" w16cid:durableId="1069621312">
    <w:abstractNumId w:val="0"/>
  </w:num>
  <w:num w:numId="22" w16cid:durableId="1590431982">
    <w:abstractNumId w:val="9"/>
  </w:num>
  <w:num w:numId="23" w16cid:durableId="519242560">
    <w:abstractNumId w:val="7"/>
  </w:num>
  <w:num w:numId="24" w16cid:durableId="1208881409">
    <w:abstractNumId w:val="6"/>
  </w:num>
  <w:num w:numId="25" w16cid:durableId="323171419">
    <w:abstractNumId w:val="5"/>
  </w:num>
  <w:num w:numId="26" w16cid:durableId="1989049272">
    <w:abstractNumId w:val="4"/>
  </w:num>
  <w:num w:numId="27" w16cid:durableId="931543992">
    <w:abstractNumId w:val="36"/>
  </w:num>
  <w:num w:numId="28" w16cid:durableId="218169476">
    <w:abstractNumId w:val="28"/>
  </w:num>
  <w:num w:numId="29" w16cid:durableId="270674885">
    <w:abstractNumId w:val="39"/>
  </w:num>
  <w:num w:numId="30" w16cid:durableId="2024821186">
    <w:abstractNumId w:val="35"/>
  </w:num>
  <w:num w:numId="31" w16cid:durableId="1981768229">
    <w:abstractNumId w:val="21"/>
  </w:num>
  <w:num w:numId="32" w16cid:durableId="2131128393">
    <w:abstractNumId w:val="12"/>
  </w:num>
  <w:num w:numId="33" w16cid:durableId="587353659">
    <w:abstractNumId w:val="33"/>
  </w:num>
  <w:num w:numId="34" w16cid:durableId="494341324">
    <w:abstractNumId w:val="22"/>
  </w:num>
  <w:num w:numId="35" w16cid:durableId="1244875740">
    <w:abstractNumId w:val="19"/>
  </w:num>
  <w:num w:numId="36" w16cid:durableId="522020012">
    <w:abstractNumId w:val="25"/>
  </w:num>
  <w:num w:numId="37" w16cid:durableId="129787119">
    <w:abstractNumId w:val="30"/>
  </w:num>
  <w:num w:numId="38" w16cid:durableId="1725641301">
    <w:abstractNumId w:val="27"/>
  </w:num>
  <w:num w:numId="39" w16cid:durableId="1993023517">
    <w:abstractNumId w:val="14"/>
  </w:num>
  <w:num w:numId="40" w16cid:durableId="234626643">
    <w:abstractNumId w:val="32"/>
  </w:num>
  <w:num w:numId="41" w16cid:durableId="822502961">
    <w:abstractNumId w:val="31"/>
  </w:num>
  <w:num w:numId="42" w16cid:durableId="356590374">
    <w:abstractNumId w:val="24"/>
  </w:num>
  <w:num w:numId="43" w16cid:durableId="1603802914">
    <w:abstractNumId w:val="37"/>
  </w:num>
  <w:num w:numId="44" w16cid:durableId="1201942263">
    <w:abstractNumId w:val="13"/>
  </w:num>
  <w:num w:numId="45" w16cid:durableId="1666008107">
    <w:abstractNumId w:val="11"/>
  </w:num>
  <w:num w:numId="46" w16cid:durableId="1895970239">
    <w:abstractNumId w:val="16"/>
  </w:num>
  <w:num w:numId="47" w16cid:durableId="17057918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4"/>
    <w:rsid w:val="000012DA"/>
    <w:rsid w:val="00001AE4"/>
    <w:rsid w:val="000023E9"/>
    <w:rsid w:val="0000246E"/>
    <w:rsid w:val="00003862"/>
    <w:rsid w:val="00004293"/>
    <w:rsid w:val="00005970"/>
    <w:rsid w:val="000070D6"/>
    <w:rsid w:val="00012A35"/>
    <w:rsid w:val="00016099"/>
    <w:rsid w:val="000161CD"/>
    <w:rsid w:val="00017DC2"/>
    <w:rsid w:val="00020921"/>
    <w:rsid w:val="00021522"/>
    <w:rsid w:val="00021BF2"/>
    <w:rsid w:val="00022DBE"/>
    <w:rsid w:val="00023471"/>
    <w:rsid w:val="00023F13"/>
    <w:rsid w:val="000279EF"/>
    <w:rsid w:val="00030634"/>
    <w:rsid w:val="00030D48"/>
    <w:rsid w:val="00031616"/>
    <w:rsid w:val="000319C1"/>
    <w:rsid w:val="00031A8B"/>
    <w:rsid w:val="00031BCA"/>
    <w:rsid w:val="00031BF9"/>
    <w:rsid w:val="000330FA"/>
    <w:rsid w:val="0003362F"/>
    <w:rsid w:val="00034B56"/>
    <w:rsid w:val="00036B63"/>
    <w:rsid w:val="00037E1A"/>
    <w:rsid w:val="00040951"/>
    <w:rsid w:val="00043495"/>
    <w:rsid w:val="00043761"/>
    <w:rsid w:val="00046A75"/>
    <w:rsid w:val="00047312"/>
    <w:rsid w:val="00047DD2"/>
    <w:rsid w:val="000508BD"/>
    <w:rsid w:val="000517AB"/>
    <w:rsid w:val="00051BDA"/>
    <w:rsid w:val="0005339C"/>
    <w:rsid w:val="0005571B"/>
    <w:rsid w:val="00057221"/>
    <w:rsid w:val="00057AB3"/>
    <w:rsid w:val="00060076"/>
    <w:rsid w:val="00060432"/>
    <w:rsid w:val="00060D87"/>
    <w:rsid w:val="000615A5"/>
    <w:rsid w:val="00061C1B"/>
    <w:rsid w:val="00064E4C"/>
    <w:rsid w:val="00066206"/>
    <w:rsid w:val="00066901"/>
    <w:rsid w:val="00071BEE"/>
    <w:rsid w:val="000736CD"/>
    <w:rsid w:val="00073D41"/>
    <w:rsid w:val="0007533B"/>
    <w:rsid w:val="0007545D"/>
    <w:rsid w:val="000760BF"/>
    <w:rsid w:val="0007613E"/>
    <w:rsid w:val="00076BFC"/>
    <w:rsid w:val="00077DFF"/>
    <w:rsid w:val="0008108C"/>
    <w:rsid w:val="000814A7"/>
    <w:rsid w:val="00082377"/>
    <w:rsid w:val="00083360"/>
    <w:rsid w:val="00085173"/>
    <w:rsid w:val="0008557B"/>
    <w:rsid w:val="00085CE7"/>
    <w:rsid w:val="000878AE"/>
    <w:rsid w:val="0008799E"/>
    <w:rsid w:val="00087FD3"/>
    <w:rsid w:val="000904FE"/>
    <w:rsid w:val="000906EE"/>
    <w:rsid w:val="00090EAE"/>
    <w:rsid w:val="00091BA2"/>
    <w:rsid w:val="00091DCE"/>
    <w:rsid w:val="000944EF"/>
    <w:rsid w:val="0009732D"/>
    <w:rsid w:val="000973F0"/>
    <w:rsid w:val="000A0610"/>
    <w:rsid w:val="000A0E93"/>
    <w:rsid w:val="000A1296"/>
    <w:rsid w:val="000A1C27"/>
    <w:rsid w:val="000A1DAD"/>
    <w:rsid w:val="000A2649"/>
    <w:rsid w:val="000A323B"/>
    <w:rsid w:val="000A34C3"/>
    <w:rsid w:val="000A5494"/>
    <w:rsid w:val="000A5F88"/>
    <w:rsid w:val="000A749D"/>
    <w:rsid w:val="000B298D"/>
    <w:rsid w:val="000B2C3E"/>
    <w:rsid w:val="000B3B89"/>
    <w:rsid w:val="000B552D"/>
    <w:rsid w:val="000B5B2D"/>
    <w:rsid w:val="000B5DCE"/>
    <w:rsid w:val="000B6AE8"/>
    <w:rsid w:val="000C01A4"/>
    <w:rsid w:val="000C05BA"/>
    <w:rsid w:val="000C0E8F"/>
    <w:rsid w:val="000C3DD4"/>
    <w:rsid w:val="000C4BC4"/>
    <w:rsid w:val="000C6E1A"/>
    <w:rsid w:val="000D0110"/>
    <w:rsid w:val="000D1BFF"/>
    <w:rsid w:val="000D2468"/>
    <w:rsid w:val="000D2B0D"/>
    <w:rsid w:val="000D318A"/>
    <w:rsid w:val="000D6173"/>
    <w:rsid w:val="000D6F83"/>
    <w:rsid w:val="000E1D92"/>
    <w:rsid w:val="000E202B"/>
    <w:rsid w:val="000E25CC"/>
    <w:rsid w:val="000E287F"/>
    <w:rsid w:val="000E31FE"/>
    <w:rsid w:val="000E3694"/>
    <w:rsid w:val="000E490F"/>
    <w:rsid w:val="000E6241"/>
    <w:rsid w:val="000E6BBE"/>
    <w:rsid w:val="000F2002"/>
    <w:rsid w:val="000F2BE3"/>
    <w:rsid w:val="000F3574"/>
    <w:rsid w:val="000F3D0D"/>
    <w:rsid w:val="000F4D86"/>
    <w:rsid w:val="000F6ED4"/>
    <w:rsid w:val="000F7A6E"/>
    <w:rsid w:val="0010022F"/>
    <w:rsid w:val="001003B8"/>
    <w:rsid w:val="00100E1C"/>
    <w:rsid w:val="00103ACB"/>
    <w:rsid w:val="001042BA"/>
    <w:rsid w:val="001043A0"/>
    <w:rsid w:val="0010441B"/>
    <w:rsid w:val="0010640A"/>
    <w:rsid w:val="001068C9"/>
    <w:rsid w:val="00106D03"/>
    <w:rsid w:val="001072EB"/>
    <w:rsid w:val="00107871"/>
    <w:rsid w:val="00110465"/>
    <w:rsid w:val="00110628"/>
    <w:rsid w:val="001109A1"/>
    <w:rsid w:val="00112447"/>
    <w:rsid w:val="0011245A"/>
    <w:rsid w:val="0011493E"/>
    <w:rsid w:val="00114AF1"/>
    <w:rsid w:val="00115B72"/>
    <w:rsid w:val="00120349"/>
    <w:rsid w:val="001209EC"/>
    <w:rsid w:val="00120A9E"/>
    <w:rsid w:val="00120D48"/>
    <w:rsid w:val="00120F09"/>
    <w:rsid w:val="0012194A"/>
    <w:rsid w:val="00122B01"/>
    <w:rsid w:val="0012328E"/>
    <w:rsid w:val="00124226"/>
    <w:rsid w:val="00125A9C"/>
    <w:rsid w:val="001270A2"/>
    <w:rsid w:val="0013098B"/>
    <w:rsid w:val="00131237"/>
    <w:rsid w:val="001329AC"/>
    <w:rsid w:val="00134CA0"/>
    <w:rsid w:val="001350E3"/>
    <w:rsid w:val="001376BA"/>
    <w:rsid w:val="0014026F"/>
    <w:rsid w:val="00140B90"/>
    <w:rsid w:val="00141571"/>
    <w:rsid w:val="00141D4E"/>
    <w:rsid w:val="00147A47"/>
    <w:rsid w:val="00147AA1"/>
    <w:rsid w:val="00150EC4"/>
    <w:rsid w:val="001520CF"/>
    <w:rsid w:val="00154251"/>
    <w:rsid w:val="001556D3"/>
    <w:rsid w:val="0015667C"/>
    <w:rsid w:val="00157110"/>
    <w:rsid w:val="0015742A"/>
    <w:rsid w:val="00157DA1"/>
    <w:rsid w:val="0016006F"/>
    <w:rsid w:val="0016107E"/>
    <w:rsid w:val="00162C92"/>
    <w:rsid w:val="00162F18"/>
    <w:rsid w:val="00163147"/>
    <w:rsid w:val="00164C57"/>
    <w:rsid w:val="00164C9D"/>
    <w:rsid w:val="00165811"/>
    <w:rsid w:val="00165911"/>
    <w:rsid w:val="001661BB"/>
    <w:rsid w:val="00167236"/>
    <w:rsid w:val="0016795C"/>
    <w:rsid w:val="00167B31"/>
    <w:rsid w:val="00172F7A"/>
    <w:rsid w:val="00173150"/>
    <w:rsid w:val="0017331E"/>
    <w:rsid w:val="00173390"/>
    <w:rsid w:val="001736F0"/>
    <w:rsid w:val="00173BB3"/>
    <w:rsid w:val="001740D0"/>
    <w:rsid w:val="00174F2C"/>
    <w:rsid w:val="00176D59"/>
    <w:rsid w:val="00180797"/>
    <w:rsid w:val="00180F03"/>
    <w:rsid w:val="00180F2A"/>
    <w:rsid w:val="00183169"/>
    <w:rsid w:val="001839B3"/>
    <w:rsid w:val="00183DE0"/>
    <w:rsid w:val="00184274"/>
    <w:rsid w:val="001844BA"/>
    <w:rsid w:val="00184B91"/>
    <w:rsid w:val="00184D4A"/>
    <w:rsid w:val="0018521A"/>
    <w:rsid w:val="00185DBC"/>
    <w:rsid w:val="00186566"/>
    <w:rsid w:val="00186EC1"/>
    <w:rsid w:val="00187102"/>
    <w:rsid w:val="00190711"/>
    <w:rsid w:val="001910B6"/>
    <w:rsid w:val="001911D7"/>
    <w:rsid w:val="00191E1F"/>
    <w:rsid w:val="0019473B"/>
    <w:rsid w:val="001952B1"/>
    <w:rsid w:val="001963FD"/>
    <w:rsid w:val="001967EE"/>
    <w:rsid w:val="00196E39"/>
    <w:rsid w:val="00197649"/>
    <w:rsid w:val="001A01FB"/>
    <w:rsid w:val="001A10E9"/>
    <w:rsid w:val="001A183D"/>
    <w:rsid w:val="001A2B65"/>
    <w:rsid w:val="001A3CD3"/>
    <w:rsid w:val="001A4001"/>
    <w:rsid w:val="001A5BEF"/>
    <w:rsid w:val="001A7F15"/>
    <w:rsid w:val="001B0CEB"/>
    <w:rsid w:val="001B342E"/>
    <w:rsid w:val="001B358A"/>
    <w:rsid w:val="001B454D"/>
    <w:rsid w:val="001B4B13"/>
    <w:rsid w:val="001B7125"/>
    <w:rsid w:val="001B766D"/>
    <w:rsid w:val="001C1832"/>
    <w:rsid w:val="001C188C"/>
    <w:rsid w:val="001C5E01"/>
    <w:rsid w:val="001C7B01"/>
    <w:rsid w:val="001D1783"/>
    <w:rsid w:val="001D2308"/>
    <w:rsid w:val="001D53CD"/>
    <w:rsid w:val="001D55A3"/>
    <w:rsid w:val="001D5AF5"/>
    <w:rsid w:val="001D5E86"/>
    <w:rsid w:val="001D65BF"/>
    <w:rsid w:val="001E0BCB"/>
    <w:rsid w:val="001E1E73"/>
    <w:rsid w:val="001E2569"/>
    <w:rsid w:val="001E26F2"/>
    <w:rsid w:val="001E27E3"/>
    <w:rsid w:val="001E2FFD"/>
    <w:rsid w:val="001E4E0C"/>
    <w:rsid w:val="001E526D"/>
    <w:rsid w:val="001E539A"/>
    <w:rsid w:val="001E5655"/>
    <w:rsid w:val="001F1781"/>
    <w:rsid w:val="001F1832"/>
    <w:rsid w:val="001F1862"/>
    <w:rsid w:val="001F220F"/>
    <w:rsid w:val="001F25B3"/>
    <w:rsid w:val="001F48E1"/>
    <w:rsid w:val="001F4D6A"/>
    <w:rsid w:val="001F63A1"/>
    <w:rsid w:val="001F6616"/>
    <w:rsid w:val="001F789F"/>
    <w:rsid w:val="002009C0"/>
    <w:rsid w:val="00202BD4"/>
    <w:rsid w:val="00204A97"/>
    <w:rsid w:val="002114EF"/>
    <w:rsid w:val="002117C4"/>
    <w:rsid w:val="00211862"/>
    <w:rsid w:val="00211F6A"/>
    <w:rsid w:val="00213F73"/>
    <w:rsid w:val="00215A2B"/>
    <w:rsid w:val="002166AD"/>
    <w:rsid w:val="00217345"/>
    <w:rsid w:val="00217871"/>
    <w:rsid w:val="00220C72"/>
    <w:rsid w:val="00221BFD"/>
    <w:rsid w:val="00221ED8"/>
    <w:rsid w:val="00222BC2"/>
    <w:rsid w:val="002231EA"/>
    <w:rsid w:val="00223FDF"/>
    <w:rsid w:val="00225640"/>
    <w:rsid w:val="00225942"/>
    <w:rsid w:val="002279C0"/>
    <w:rsid w:val="0023201E"/>
    <w:rsid w:val="0023727E"/>
    <w:rsid w:val="00242081"/>
    <w:rsid w:val="00243777"/>
    <w:rsid w:val="0024400A"/>
    <w:rsid w:val="002441CD"/>
    <w:rsid w:val="00244506"/>
    <w:rsid w:val="00247BE1"/>
    <w:rsid w:val="002501A3"/>
    <w:rsid w:val="00250DDA"/>
    <w:rsid w:val="0025166C"/>
    <w:rsid w:val="00253ABA"/>
    <w:rsid w:val="00253C20"/>
    <w:rsid w:val="0025517C"/>
    <w:rsid w:val="002555D4"/>
    <w:rsid w:val="002570A5"/>
    <w:rsid w:val="00260CED"/>
    <w:rsid w:val="00261201"/>
    <w:rsid w:val="00261A16"/>
    <w:rsid w:val="00263522"/>
    <w:rsid w:val="00264EC6"/>
    <w:rsid w:val="002658FB"/>
    <w:rsid w:val="00271013"/>
    <w:rsid w:val="0027110D"/>
    <w:rsid w:val="00273FE4"/>
    <w:rsid w:val="002765B4"/>
    <w:rsid w:val="00276A94"/>
    <w:rsid w:val="00282495"/>
    <w:rsid w:val="00284262"/>
    <w:rsid w:val="00284581"/>
    <w:rsid w:val="00284C75"/>
    <w:rsid w:val="00285CBE"/>
    <w:rsid w:val="00287FA2"/>
    <w:rsid w:val="00291283"/>
    <w:rsid w:val="00291D36"/>
    <w:rsid w:val="00293C8C"/>
    <w:rsid w:val="0029405D"/>
    <w:rsid w:val="00294848"/>
    <w:rsid w:val="00294FA6"/>
    <w:rsid w:val="00295A6F"/>
    <w:rsid w:val="002A0AB8"/>
    <w:rsid w:val="002A20C4"/>
    <w:rsid w:val="002A3AB0"/>
    <w:rsid w:val="002A4026"/>
    <w:rsid w:val="002A4207"/>
    <w:rsid w:val="002A477A"/>
    <w:rsid w:val="002A570F"/>
    <w:rsid w:val="002A7292"/>
    <w:rsid w:val="002A7358"/>
    <w:rsid w:val="002A76D7"/>
    <w:rsid w:val="002A7902"/>
    <w:rsid w:val="002B0F6B"/>
    <w:rsid w:val="002B23B8"/>
    <w:rsid w:val="002B32C2"/>
    <w:rsid w:val="002B3334"/>
    <w:rsid w:val="002B33FF"/>
    <w:rsid w:val="002B39A9"/>
    <w:rsid w:val="002B4429"/>
    <w:rsid w:val="002B68A6"/>
    <w:rsid w:val="002B752D"/>
    <w:rsid w:val="002B7FAF"/>
    <w:rsid w:val="002C1DFC"/>
    <w:rsid w:val="002C25EC"/>
    <w:rsid w:val="002C564E"/>
    <w:rsid w:val="002D0C4F"/>
    <w:rsid w:val="002D1364"/>
    <w:rsid w:val="002D1C0F"/>
    <w:rsid w:val="002D4D30"/>
    <w:rsid w:val="002D5000"/>
    <w:rsid w:val="002D5399"/>
    <w:rsid w:val="002D5469"/>
    <w:rsid w:val="002D598D"/>
    <w:rsid w:val="002D7188"/>
    <w:rsid w:val="002E0524"/>
    <w:rsid w:val="002E0CC0"/>
    <w:rsid w:val="002E1DE3"/>
    <w:rsid w:val="002E2AB6"/>
    <w:rsid w:val="002E3C93"/>
    <w:rsid w:val="002E3F34"/>
    <w:rsid w:val="002E5F79"/>
    <w:rsid w:val="002E64FA"/>
    <w:rsid w:val="002E71E4"/>
    <w:rsid w:val="002F0A00"/>
    <w:rsid w:val="002F0CFA"/>
    <w:rsid w:val="002F0EC0"/>
    <w:rsid w:val="002F26A3"/>
    <w:rsid w:val="002F5ACE"/>
    <w:rsid w:val="002F669F"/>
    <w:rsid w:val="0030096F"/>
    <w:rsid w:val="00300A2C"/>
    <w:rsid w:val="00301C97"/>
    <w:rsid w:val="00306257"/>
    <w:rsid w:val="0031004C"/>
    <w:rsid w:val="003105F6"/>
    <w:rsid w:val="00311297"/>
    <w:rsid w:val="003113BE"/>
    <w:rsid w:val="003122CA"/>
    <w:rsid w:val="003148FD"/>
    <w:rsid w:val="00316816"/>
    <w:rsid w:val="00316B4D"/>
    <w:rsid w:val="00317179"/>
    <w:rsid w:val="00321046"/>
    <w:rsid w:val="00321080"/>
    <w:rsid w:val="00321AF8"/>
    <w:rsid w:val="00322037"/>
    <w:rsid w:val="0032265F"/>
    <w:rsid w:val="00322D45"/>
    <w:rsid w:val="00323752"/>
    <w:rsid w:val="0032569A"/>
    <w:rsid w:val="00325A1F"/>
    <w:rsid w:val="003268F9"/>
    <w:rsid w:val="00330BAF"/>
    <w:rsid w:val="00330CC7"/>
    <w:rsid w:val="00333E19"/>
    <w:rsid w:val="00334E3A"/>
    <w:rsid w:val="003355D8"/>
    <w:rsid w:val="003361DD"/>
    <w:rsid w:val="0033671C"/>
    <w:rsid w:val="00336C57"/>
    <w:rsid w:val="00341A6A"/>
    <w:rsid w:val="0034213F"/>
    <w:rsid w:val="00343C5F"/>
    <w:rsid w:val="00345063"/>
    <w:rsid w:val="00345B9C"/>
    <w:rsid w:val="00347E8A"/>
    <w:rsid w:val="00352DAE"/>
    <w:rsid w:val="00354EB9"/>
    <w:rsid w:val="00355238"/>
    <w:rsid w:val="00355442"/>
    <w:rsid w:val="003602AE"/>
    <w:rsid w:val="00360929"/>
    <w:rsid w:val="00362DCA"/>
    <w:rsid w:val="003647D5"/>
    <w:rsid w:val="003674B0"/>
    <w:rsid w:val="00367A35"/>
    <w:rsid w:val="00367E47"/>
    <w:rsid w:val="003737F1"/>
    <w:rsid w:val="00374B81"/>
    <w:rsid w:val="00374C72"/>
    <w:rsid w:val="00374DAE"/>
    <w:rsid w:val="00376946"/>
    <w:rsid w:val="0037727C"/>
    <w:rsid w:val="00377C84"/>
    <w:rsid w:val="00377E70"/>
    <w:rsid w:val="00380904"/>
    <w:rsid w:val="003811A3"/>
    <w:rsid w:val="003823EE"/>
    <w:rsid w:val="00382449"/>
    <w:rsid w:val="00382960"/>
    <w:rsid w:val="00382D9E"/>
    <w:rsid w:val="003846F7"/>
    <w:rsid w:val="003851ED"/>
    <w:rsid w:val="00385B39"/>
    <w:rsid w:val="00385F90"/>
    <w:rsid w:val="00386785"/>
    <w:rsid w:val="00387E2C"/>
    <w:rsid w:val="00390E89"/>
    <w:rsid w:val="00390FDF"/>
    <w:rsid w:val="00391B1A"/>
    <w:rsid w:val="00393B7D"/>
    <w:rsid w:val="00393CD4"/>
    <w:rsid w:val="00394423"/>
    <w:rsid w:val="0039638D"/>
    <w:rsid w:val="00396795"/>
    <w:rsid w:val="00396942"/>
    <w:rsid w:val="00396B49"/>
    <w:rsid w:val="00396E3E"/>
    <w:rsid w:val="003A306E"/>
    <w:rsid w:val="003A3FE1"/>
    <w:rsid w:val="003A60DC"/>
    <w:rsid w:val="003A6A46"/>
    <w:rsid w:val="003A6CE6"/>
    <w:rsid w:val="003A7A63"/>
    <w:rsid w:val="003B000C"/>
    <w:rsid w:val="003B0DBA"/>
    <w:rsid w:val="003B0F1D"/>
    <w:rsid w:val="003B0FA1"/>
    <w:rsid w:val="003B240C"/>
    <w:rsid w:val="003B4A57"/>
    <w:rsid w:val="003B4E9A"/>
    <w:rsid w:val="003B6644"/>
    <w:rsid w:val="003C0AD9"/>
    <w:rsid w:val="003C0ED0"/>
    <w:rsid w:val="003C19C9"/>
    <w:rsid w:val="003C1D49"/>
    <w:rsid w:val="003C3411"/>
    <w:rsid w:val="003C35C4"/>
    <w:rsid w:val="003C45B3"/>
    <w:rsid w:val="003C534E"/>
    <w:rsid w:val="003C6D7A"/>
    <w:rsid w:val="003D12C2"/>
    <w:rsid w:val="003D31B9"/>
    <w:rsid w:val="003D3867"/>
    <w:rsid w:val="003D4A08"/>
    <w:rsid w:val="003D7F99"/>
    <w:rsid w:val="003E0D1A"/>
    <w:rsid w:val="003E2DA3"/>
    <w:rsid w:val="003E5D2F"/>
    <w:rsid w:val="003F020D"/>
    <w:rsid w:val="003F03D9"/>
    <w:rsid w:val="003F095D"/>
    <w:rsid w:val="003F1A7C"/>
    <w:rsid w:val="003F22DD"/>
    <w:rsid w:val="003F2FBE"/>
    <w:rsid w:val="003F318D"/>
    <w:rsid w:val="003F5518"/>
    <w:rsid w:val="003F5BAE"/>
    <w:rsid w:val="003F6ED7"/>
    <w:rsid w:val="003F6FBA"/>
    <w:rsid w:val="003F76CA"/>
    <w:rsid w:val="003F7EA4"/>
    <w:rsid w:val="00400310"/>
    <w:rsid w:val="00401C84"/>
    <w:rsid w:val="00402824"/>
    <w:rsid w:val="00402918"/>
    <w:rsid w:val="00403210"/>
    <w:rsid w:val="004035BB"/>
    <w:rsid w:val="004035EB"/>
    <w:rsid w:val="00403E7C"/>
    <w:rsid w:val="004059E0"/>
    <w:rsid w:val="00407332"/>
    <w:rsid w:val="00407828"/>
    <w:rsid w:val="004100D1"/>
    <w:rsid w:val="00413D8E"/>
    <w:rsid w:val="004140F2"/>
    <w:rsid w:val="00415637"/>
    <w:rsid w:val="00417B22"/>
    <w:rsid w:val="0042017D"/>
    <w:rsid w:val="00421085"/>
    <w:rsid w:val="004221DB"/>
    <w:rsid w:val="0042465E"/>
    <w:rsid w:val="004248E4"/>
    <w:rsid w:val="00424DF7"/>
    <w:rsid w:val="0042567D"/>
    <w:rsid w:val="00426272"/>
    <w:rsid w:val="00430F9B"/>
    <w:rsid w:val="004322E0"/>
    <w:rsid w:val="00432B76"/>
    <w:rsid w:val="00433944"/>
    <w:rsid w:val="00434053"/>
    <w:rsid w:val="00434D01"/>
    <w:rsid w:val="00435D26"/>
    <w:rsid w:val="004364A9"/>
    <w:rsid w:val="00436F1B"/>
    <w:rsid w:val="00440C99"/>
    <w:rsid w:val="0044175C"/>
    <w:rsid w:val="004446F6"/>
    <w:rsid w:val="004447A9"/>
    <w:rsid w:val="00445F4D"/>
    <w:rsid w:val="004504C0"/>
    <w:rsid w:val="00452B30"/>
    <w:rsid w:val="004550FB"/>
    <w:rsid w:val="0046111A"/>
    <w:rsid w:val="00461A38"/>
    <w:rsid w:val="00462946"/>
    <w:rsid w:val="00463F43"/>
    <w:rsid w:val="004648E8"/>
    <w:rsid w:val="00464B94"/>
    <w:rsid w:val="004653A8"/>
    <w:rsid w:val="00465A0B"/>
    <w:rsid w:val="0047077C"/>
    <w:rsid w:val="00470B05"/>
    <w:rsid w:val="0047207C"/>
    <w:rsid w:val="00472CD6"/>
    <w:rsid w:val="00472DF4"/>
    <w:rsid w:val="004734A8"/>
    <w:rsid w:val="0047409B"/>
    <w:rsid w:val="004746EB"/>
    <w:rsid w:val="00474E3C"/>
    <w:rsid w:val="004765E3"/>
    <w:rsid w:val="00476F69"/>
    <w:rsid w:val="00477CB3"/>
    <w:rsid w:val="00480A58"/>
    <w:rsid w:val="0048199A"/>
    <w:rsid w:val="00482002"/>
    <w:rsid w:val="00482151"/>
    <w:rsid w:val="004851C6"/>
    <w:rsid w:val="00485FAD"/>
    <w:rsid w:val="0048650F"/>
    <w:rsid w:val="00487AED"/>
    <w:rsid w:val="00491EDF"/>
    <w:rsid w:val="00492A3F"/>
    <w:rsid w:val="00492EA5"/>
    <w:rsid w:val="00493F9D"/>
    <w:rsid w:val="00494F62"/>
    <w:rsid w:val="004A15A3"/>
    <w:rsid w:val="004A2001"/>
    <w:rsid w:val="004A29D6"/>
    <w:rsid w:val="004A3590"/>
    <w:rsid w:val="004A3EC5"/>
    <w:rsid w:val="004A7D0F"/>
    <w:rsid w:val="004B00A7"/>
    <w:rsid w:val="004B1C66"/>
    <w:rsid w:val="004B25E2"/>
    <w:rsid w:val="004B2946"/>
    <w:rsid w:val="004B34D7"/>
    <w:rsid w:val="004B38AE"/>
    <w:rsid w:val="004B5037"/>
    <w:rsid w:val="004B5B2F"/>
    <w:rsid w:val="004B626A"/>
    <w:rsid w:val="004B660E"/>
    <w:rsid w:val="004B731C"/>
    <w:rsid w:val="004C00BF"/>
    <w:rsid w:val="004C05BD"/>
    <w:rsid w:val="004C09B9"/>
    <w:rsid w:val="004C3B06"/>
    <w:rsid w:val="004C3F97"/>
    <w:rsid w:val="004C73F5"/>
    <w:rsid w:val="004C7EE7"/>
    <w:rsid w:val="004D1099"/>
    <w:rsid w:val="004D2DEE"/>
    <w:rsid w:val="004D2E1F"/>
    <w:rsid w:val="004D30E3"/>
    <w:rsid w:val="004D4503"/>
    <w:rsid w:val="004D492F"/>
    <w:rsid w:val="004D5BDA"/>
    <w:rsid w:val="004D6B29"/>
    <w:rsid w:val="004D7C9E"/>
    <w:rsid w:val="004D7FD9"/>
    <w:rsid w:val="004E1324"/>
    <w:rsid w:val="004E1385"/>
    <w:rsid w:val="004E19A5"/>
    <w:rsid w:val="004E32A0"/>
    <w:rsid w:val="004E37E5"/>
    <w:rsid w:val="004E3B0C"/>
    <w:rsid w:val="004E3FDB"/>
    <w:rsid w:val="004F1F4A"/>
    <w:rsid w:val="004F296D"/>
    <w:rsid w:val="004F41D5"/>
    <w:rsid w:val="004F508B"/>
    <w:rsid w:val="004F607F"/>
    <w:rsid w:val="004F695F"/>
    <w:rsid w:val="004F6CA4"/>
    <w:rsid w:val="005006A5"/>
    <w:rsid w:val="00500752"/>
    <w:rsid w:val="00501A50"/>
    <w:rsid w:val="00501B77"/>
    <w:rsid w:val="0050222D"/>
    <w:rsid w:val="00503AF3"/>
    <w:rsid w:val="00503F51"/>
    <w:rsid w:val="005049F0"/>
    <w:rsid w:val="0050696D"/>
    <w:rsid w:val="00507A11"/>
    <w:rsid w:val="005100C6"/>
    <w:rsid w:val="0051094B"/>
    <w:rsid w:val="005110D7"/>
    <w:rsid w:val="00511D99"/>
    <w:rsid w:val="005128D3"/>
    <w:rsid w:val="005147E8"/>
    <w:rsid w:val="005158F2"/>
    <w:rsid w:val="005169E2"/>
    <w:rsid w:val="00517E59"/>
    <w:rsid w:val="005222BC"/>
    <w:rsid w:val="00522578"/>
    <w:rsid w:val="00523729"/>
    <w:rsid w:val="00526DFC"/>
    <w:rsid w:val="00526F43"/>
    <w:rsid w:val="00527651"/>
    <w:rsid w:val="005301BE"/>
    <w:rsid w:val="005363AB"/>
    <w:rsid w:val="00536671"/>
    <w:rsid w:val="005427BA"/>
    <w:rsid w:val="0054379E"/>
    <w:rsid w:val="00544EF4"/>
    <w:rsid w:val="005458E2"/>
    <w:rsid w:val="00545E53"/>
    <w:rsid w:val="00546CAA"/>
    <w:rsid w:val="005479D9"/>
    <w:rsid w:val="00550707"/>
    <w:rsid w:val="00552496"/>
    <w:rsid w:val="0055392E"/>
    <w:rsid w:val="00556E9A"/>
    <w:rsid w:val="005572BD"/>
    <w:rsid w:val="00557A12"/>
    <w:rsid w:val="00557F5A"/>
    <w:rsid w:val="00560AC7"/>
    <w:rsid w:val="00560F99"/>
    <w:rsid w:val="00561AFB"/>
    <w:rsid w:val="00561FA8"/>
    <w:rsid w:val="005635ED"/>
    <w:rsid w:val="00565253"/>
    <w:rsid w:val="00565538"/>
    <w:rsid w:val="00565785"/>
    <w:rsid w:val="00566175"/>
    <w:rsid w:val="00567680"/>
    <w:rsid w:val="005677F1"/>
    <w:rsid w:val="00570191"/>
    <w:rsid w:val="00570570"/>
    <w:rsid w:val="00572512"/>
    <w:rsid w:val="00573EE6"/>
    <w:rsid w:val="00574A1B"/>
    <w:rsid w:val="0057547F"/>
    <w:rsid w:val="005754EE"/>
    <w:rsid w:val="0057617E"/>
    <w:rsid w:val="005761D0"/>
    <w:rsid w:val="00576342"/>
    <w:rsid w:val="00576497"/>
    <w:rsid w:val="00576A63"/>
    <w:rsid w:val="00577130"/>
    <w:rsid w:val="00577786"/>
    <w:rsid w:val="005835E7"/>
    <w:rsid w:val="0058397F"/>
    <w:rsid w:val="00583BF8"/>
    <w:rsid w:val="00585F33"/>
    <w:rsid w:val="00586321"/>
    <w:rsid w:val="00586E2D"/>
    <w:rsid w:val="00591124"/>
    <w:rsid w:val="005935C1"/>
    <w:rsid w:val="005940AB"/>
    <w:rsid w:val="00596443"/>
    <w:rsid w:val="005964A7"/>
    <w:rsid w:val="00597024"/>
    <w:rsid w:val="00597D17"/>
    <w:rsid w:val="005A0274"/>
    <w:rsid w:val="005A095C"/>
    <w:rsid w:val="005A29B9"/>
    <w:rsid w:val="005A325F"/>
    <w:rsid w:val="005A368A"/>
    <w:rsid w:val="005A4FD4"/>
    <w:rsid w:val="005A50FC"/>
    <w:rsid w:val="005A669D"/>
    <w:rsid w:val="005A75D8"/>
    <w:rsid w:val="005B1C42"/>
    <w:rsid w:val="005B3256"/>
    <w:rsid w:val="005B713E"/>
    <w:rsid w:val="005B760B"/>
    <w:rsid w:val="005B7FE0"/>
    <w:rsid w:val="005C03B6"/>
    <w:rsid w:val="005C0B96"/>
    <w:rsid w:val="005C240B"/>
    <w:rsid w:val="005C2484"/>
    <w:rsid w:val="005C3472"/>
    <w:rsid w:val="005C348E"/>
    <w:rsid w:val="005C68E1"/>
    <w:rsid w:val="005D0277"/>
    <w:rsid w:val="005D2D32"/>
    <w:rsid w:val="005D34CA"/>
    <w:rsid w:val="005D3763"/>
    <w:rsid w:val="005D4392"/>
    <w:rsid w:val="005D55E1"/>
    <w:rsid w:val="005D573D"/>
    <w:rsid w:val="005E09C0"/>
    <w:rsid w:val="005E1204"/>
    <w:rsid w:val="005E19F7"/>
    <w:rsid w:val="005E3A89"/>
    <w:rsid w:val="005E4F04"/>
    <w:rsid w:val="005E62C2"/>
    <w:rsid w:val="005E6C71"/>
    <w:rsid w:val="005F06BC"/>
    <w:rsid w:val="005F0963"/>
    <w:rsid w:val="005F2824"/>
    <w:rsid w:val="005F2D3E"/>
    <w:rsid w:val="005F2E49"/>
    <w:rsid w:val="005F2EBA"/>
    <w:rsid w:val="005F35ED"/>
    <w:rsid w:val="005F429A"/>
    <w:rsid w:val="005F7812"/>
    <w:rsid w:val="005F7A88"/>
    <w:rsid w:val="005F7C62"/>
    <w:rsid w:val="00601D17"/>
    <w:rsid w:val="006037E5"/>
    <w:rsid w:val="00603A1A"/>
    <w:rsid w:val="00603BB6"/>
    <w:rsid w:val="006046D5"/>
    <w:rsid w:val="006064C4"/>
    <w:rsid w:val="00607A93"/>
    <w:rsid w:val="00607D77"/>
    <w:rsid w:val="00607F5D"/>
    <w:rsid w:val="0061036C"/>
    <w:rsid w:val="00610C08"/>
    <w:rsid w:val="00611C2A"/>
    <w:rsid w:val="00611F74"/>
    <w:rsid w:val="0061232F"/>
    <w:rsid w:val="00615772"/>
    <w:rsid w:val="00621256"/>
    <w:rsid w:val="00621FCC"/>
    <w:rsid w:val="00622E4B"/>
    <w:rsid w:val="006255AC"/>
    <w:rsid w:val="006303F3"/>
    <w:rsid w:val="006333DA"/>
    <w:rsid w:val="00634B61"/>
    <w:rsid w:val="00635134"/>
    <w:rsid w:val="0063524D"/>
    <w:rsid w:val="006356E2"/>
    <w:rsid w:val="006369EA"/>
    <w:rsid w:val="00637B92"/>
    <w:rsid w:val="00641814"/>
    <w:rsid w:val="00642A65"/>
    <w:rsid w:val="00643996"/>
    <w:rsid w:val="006445AE"/>
    <w:rsid w:val="0064564A"/>
    <w:rsid w:val="00645AE7"/>
    <w:rsid w:val="00645DCE"/>
    <w:rsid w:val="0064625E"/>
    <w:rsid w:val="0064650F"/>
    <w:rsid w:val="006465AC"/>
    <w:rsid w:val="006465BF"/>
    <w:rsid w:val="00646F51"/>
    <w:rsid w:val="00651C0E"/>
    <w:rsid w:val="00653B22"/>
    <w:rsid w:val="00654291"/>
    <w:rsid w:val="006547FE"/>
    <w:rsid w:val="00654AEF"/>
    <w:rsid w:val="00656122"/>
    <w:rsid w:val="00657BF4"/>
    <w:rsid w:val="006603FB"/>
    <w:rsid w:val="00660641"/>
    <w:rsid w:val="006608DF"/>
    <w:rsid w:val="00661A25"/>
    <w:rsid w:val="006623AC"/>
    <w:rsid w:val="006658D3"/>
    <w:rsid w:val="006669E4"/>
    <w:rsid w:val="00667631"/>
    <w:rsid w:val="006678AF"/>
    <w:rsid w:val="00667E0E"/>
    <w:rsid w:val="006701EF"/>
    <w:rsid w:val="00670440"/>
    <w:rsid w:val="00672B08"/>
    <w:rsid w:val="00672CBA"/>
    <w:rsid w:val="00673BA5"/>
    <w:rsid w:val="00680058"/>
    <w:rsid w:val="00680812"/>
    <w:rsid w:val="00680AE0"/>
    <w:rsid w:val="00680C4B"/>
    <w:rsid w:val="00680D47"/>
    <w:rsid w:val="00681F9F"/>
    <w:rsid w:val="00682C9F"/>
    <w:rsid w:val="00682E4B"/>
    <w:rsid w:val="006840EA"/>
    <w:rsid w:val="006844E2"/>
    <w:rsid w:val="00685267"/>
    <w:rsid w:val="00685A5E"/>
    <w:rsid w:val="00685DD2"/>
    <w:rsid w:val="00686826"/>
    <w:rsid w:val="00686FC4"/>
    <w:rsid w:val="006872AE"/>
    <w:rsid w:val="006877E7"/>
    <w:rsid w:val="00690082"/>
    <w:rsid w:val="00690252"/>
    <w:rsid w:val="00692091"/>
    <w:rsid w:val="006946BB"/>
    <w:rsid w:val="00695F3B"/>
    <w:rsid w:val="006969FA"/>
    <w:rsid w:val="00697B03"/>
    <w:rsid w:val="006A15C2"/>
    <w:rsid w:val="006A3241"/>
    <w:rsid w:val="006A35D5"/>
    <w:rsid w:val="006A3604"/>
    <w:rsid w:val="006A492F"/>
    <w:rsid w:val="006A748A"/>
    <w:rsid w:val="006B146C"/>
    <w:rsid w:val="006C0035"/>
    <w:rsid w:val="006C22BD"/>
    <w:rsid w:val="006C3FC8"/>
    <w:rsid w:val="006C419E"/>
    <w:rsid w:val="006C4A31"/>
    <w:rsid w:val="006C51FB"/>
    <w:rsid w:val="006C5AC2"/>
    <w:rsid w:val="006C6AFB"/>
    <w:rsid w:val="006D2735"/>
    <w:rsid w:val="006D2D9F"/>
    <w:rsid w:val="006D303E"/>
    <w:rsid w:val="006D4105"/>
    <w:rsid w:val="006D45B2"/>
    <w:rsid w:val="006D4796"/>
    <w:rsid w:val="006D78F9"/>
    <w:rsid w:val="006D7C62"/>
    <w:rsid w:val="006E055F"/>
    <w:rsid w:val="006E0FCC"/>
    <w:rsid w:val="006E1286"/>
    <w:rsid w:val="006E1E96"/>
    <w:rsid w:val="006E245E"/>
    <w:rsid w:val="006E5188"/>
    <w:rsid w:val="006E5E21"/>
    <w:rsid w:val="006F2648"/>
    <w:rsid w:val="006F2F10"/>
    <w:rsid w:val="006F3037"/>
    <w:rsid w:val="006F482B"/>
    <w:rsid w:val="006F4BAF"/>
    <w:rsid w:val="006F6311"/>
    <w:rsid w:val="006F6F29"/>
    <w:rsid w:val="006F75B8"/>
    <w:rsid w:val="00701952"/>
    <w:rsid w:val="00702556"/>
    <w:rsid w:val="0070277E"/>
    <w:rsid w:val="00702D90"/>
    <w:rsid w:val="00703E71"/>
    <w:rsid w:val="00704156"/>
    <w:rsid w:val="00705FD2"/>
    <w:rsid w:val="007069FC"/>
    <w:rsid w:val="00710F5D"/>
    <w:rsid w:val="00711221"/>
    <w:rsid w:val="00711EE6"/>
    <w:rsid w:val="00712675"/>
    <w:rsid w:val="00713808"/>
    <w:rsid w:val="00714D5D"/>
    <w:rsid w:val="007151B6"/>
    <w:rsid w:val="0071520D"/>
    <w:rsid w:val="00715275"/>
    <w:rsid w:val="0071599E"/>
    <w:rsid w:val="00715EDB"/>
    <w:rsid w:val="007160D5"/>
    <w:rsid w:val="007163FB"/>
    <w:rsid w:val="00717C2E"/>
    <w:rsid w:val="007204FA"/>
    <w:rsid w:val="007209F1"/>
    <w:rsid w:val="007213B3"/>
    <w:rsid w:val="007216AC"/>
    <w:rsid w:val="0072457F"/>
    <w:rsid w:val="00725406"/>
    <w:rsid w:val="0072621B"/>
    <w:rsid w:val="00726B99"/>
    <w:rsid w:val="007272A2"/>
    <w:rsid w:val="00730555"/>
    <w:rsid w:val="007312CC"/>
    <w:rsid w:val="00732E9A"/>
    <w:rsid w:val="007363DA"/>
    <w:rsid w:val="00736A64"/>
    <w:rsid w:val="00737F6A"/>
    <w:rsid w:val="0074080B"/>
    <w:rsid w:val="007410B6"/>
    <w:rsid w:val="00744B05"/>
    <w:rsid w:val="00744C6F"/>
    <w:rsid w:val="007457F6"/>
    <w:rsid w:val="00745ABB"/>
    <w:rsid w:val="00745BF9"/>
    <w:rsid w:val="00746E38"/>
    <w:rsid w:val="00747CD5"/>
    <w:rsid w:val="00751D3D"/>
    <w:rsid w:val="00753B51"/>
    <w:rsid w:val="007546D4"/>
    <w:rsid w:val="00756629"/>
    <w:rsid w:val="007566D2"/>
    <w:rsid w:val="007575D2"/>
    <w:rsid w:val="00757B4F"/>
    <w:rsid w:val="00757B6A"/>
    <w:rsid w:val="007610E0"/>
    <w:rsid w:val="007621AA"/>
    <w:rsid w:val="0076260A"/>
    <w:rsid w:val="00764A67"/>
    <w:rsid w:val="00764BC1"/>
    <w:rsid w:val="0076502D"/>
    <w:rsid w:val="00770D61"/>
    <w:rsid w:val="00770F6B"/>
    <w:rsid w:val="00771037"/>
    <w:rsid w:val="00771883"/>
    <w:rsid w:val="007724B4"/>
    <w:rsid w:val="00776DC2"/>
    <w:rsid w:val="00777F11"/>
    <w:rsid w:val="00780122"/>
    <w:rsid w:val="00780CA4"/>
    <w:rsid w:val="00780F72"/>
    <w:rsid w:val="0078214B"/>
    <w:rsid w:val="007823EC"/>
    <w:rsid w:val="0078498A"/>
    <w:rsid w:val="00784FA3"/>
    <w:rsid w:val="00786BF6"/>
    <w:rsid w:val="00792207"/>
    <w:rsid w:val="00792B64"/>
    <w:rsid w:val="00792D0E"/>
    <w:rsid w:val="00792E29"/>
    <w:rsid w:val="0079379A"/>
    <w:rsid w:val="00794953"/>
    <w:rsid w:val="007A0E01"/>
    <w:rsid w:val="007A1F2F"/>
    <w:rsid w:val="007A2A5C"/>
    <w:rsid w:val="007A3358"/>
    <w:rsid w:val="007A5150"/>
    <w:rsid w:val="007A5373"/>
    <w:rsid w:val="007A54F1"/>
    <w:rsid w:val="007A7142"/>
    <w:rsid w:val="007A789F"/>
    <w:rsid w:val="007B01C3"/>
    <w:rsid w:val="007B353F"/>
    <w:rsid w:val="007B40FC"/>
    <w:rsid w:val="007B4699"/>
    <w:rsid w:val="007B6C38"/>
    <w:rsid w:val="007B75BC"/>
    <w:rsid w:val="007C0BD6"/>
    <w:rsid w:val="007C0ECC"/>
    <w:rsid w:val="007C1EC6"/>
    <w:rsid w:val="007C3806"/>
    <w:rsid w:val="007C474E"/>
    <w:rsid w:val="007C4B17"/>
    <w:rsid w:val="007C5BB7"/>
    <w:rsid w:val="007D07D5"/>
    <w:rsid w:val="007D1C64"/>
    <w:rsid w:val="007D22EB"/>
    <w:rsid w:val="007D2C7A"/>
    <w:rsid w:val="007D32C9"/>
    <w:rsid w:val="007D32DD"/>
    <w:rsid w:val="007D396D"/>
    <w:rsid w:val="007D4DF6"/>
    <w:rsid w:val="007D4FCC"/>
    <w:rsid w:val="007D61F4"/>
    <w:rsid w:val="007D6DCE"/>
    <w:rsid w:val="007D72C4"/>
    <w:rsid w:val="007D7D94"/>
    <w:rsid w:val="007E00CB"/>
    <w:rsid w:val="007E2058"/>
    <w:rsid w:val="007E2CFE"/>
    <w:rsid w:val="007E4DB8"/>
    <w:rsid w:val="007E59C9"/>
    <w:rsid w:val="007F0072"/>
    <w:rsid w:val="007F024D"/>
    <w:rsid w:val="007F0866"/>
    <w:rsid w:val="007F1560"/>
    <w:rsid w:val="007F2EB6"/>
    <w:rsid w:val="007F54C3"/>
    <w:rsid w:val="007F66EE"/>
    <w:rsid w:val="00802949"/>
    <w:rsid w:val="0080301E"/>
    <w:rsid w:val="0080365F"/>
    <w:rsid w:val="00803871"/>
    <w:rsid w:val="00804633"/>
    <w:rsid w:val="00804F13"/>
    <w:rsid w:val="00812BE5"/>
    <w:rsid w:val="00813501"/>
    <w:rsid w:val="00817429"/>
    <w:rsid w:val="00820141"/>
    <w:rsid w:val="00820F86"/>
    <w:rsid w:val="00821514"/>
    <w:rsid w:val="00821E35"/>
    <w:rsid w:val="0082349C"/>
    <w:rsid w:val="00824591"/>
    <w:rsid w:val="00824AED"/>
    <w:rsid w:val="0082530F"/>
    <w:rsid w:val="00826A70"/>
    <w:rsid w:val="00827820"/>
    <w:rsid w:val="00831B8B"/>
    <w:rsid w:val="00832B2B"/>
    <w:rsid w:val="008334A7"/>
    <w:rsid w:val="008335B8"/>
    <w:rsid w:val="00833CCB"/>
    <w:rsid w:val="0083405D"/>
    <w:rsid w:val="008352D4"/>
    <w:rsid w:val="00836DB9"/>
    <w:rsid w:val="00837C67"/>
    <w:rsid w:val="008415B0"/>
    <w:rsid w:val="00842028"/>
    <w:rsid w:val="00842F83"/>
    <w:rsid w:val="008436B8"/>
    <w:rsid w:val="008446C9"/>
    <w:rsid w:val="00844B13"/>
    <w:rsid w:val="008453C9"/>
    <w:rsid w:val="00845C7D"/>
    <w:rsid w:val="008460B6"/>
    <w:rsid w:val="00847E1D"/>
    <w:rsid w:val="008508EE"/>
    <w:rsid w:val="00850C9D"/>
    <w:rsid w:val="00852B59"/>
    <w:rsid w:val="00852D5E"/>
    <w:rsid w:val="008545D5"/>
    <w:rsid w:val="00856272"/>
    <w:rsid w:val="008563FF"/>
    <w:rsid w:val="00856842"/>
    <w:rsid w:val="0086018B"/>
    <w:rsid w:val="008611DD"/>
    <w:rsid w:val="008620DE"/>
    <w:rsid w:val="00866867"/>
    <w:rsid w:val="008701CE"/>
    <w:rsid w:val="00871390"/>
    <w:rsid w:val="00872257"/>
    <w:rsid w:val="008722FA"/>
    <w:rsid w:val="00873975"/>
    <w:rsid w:val="008753E6"/>
    <w:rsid w:val="008766B7"/>
    <w:rsid w:val="0087738C"/>
    <w:rsid w:val="008802AF"/>
    <w:rsid w:val="00880937"/>
    <w:rsid w:val="00881644"/>
    <w:rsid w:val="00881926"/>
    <w:rsid w:val="00881C64"/>
    <w:rsid w:val="0088318F"/>
    <w:rsid w:val="0088331D"/>
    <w:rsid w:val="00884230"/>
    <w:rsid w:val="00884A2F"/>
    <w:rsid w:val="008852B0"/>
    <w:rsid w:val="00885AE7"/>
    <w:rsid w:val="008860A3"/>
    <w:rsid w:val="00886B60"/>
    <w:rsid w:val="00887889"/>
    <w:rsid w:val="00887CF5"/>
    <w:rsid w:val="008920FF"/>
    <w:rsid w:val="008926E8"/>
    <w:rsid w:val="00893F46"/>
    <w:rsid w:val="00894374"/>
    <w:rsid w:val="00894F19"/>
    <w:rsid w:val="00894F43"/>
    <w:rsid w:val="008958BF"/>
    <w:rsid w:val="0089665B"/>
    <w:rsid w:val="00896A10"/>
    <w:rsid w:val="008971B5"/>
    <w:rsid w:val="008A3508"/>
    <w:rsid w:val="008A3537"/>
    <w:rsid w:val="008A50C0"/>
    <w:rsid w:val="008A5D26"/>
    <w:rsid w:val="008A6B13"/>
    <w:rsid w:val="008A6ECB"/>
    <w:rsid w:val="008A71E2"/>
    <w:rsid w:val="008B0BF9"/>
    <w:rsid w:val="008B0EAE"/>
    <w:rsid w:val="008B199F"/>
    <w:rsid w:val="008B2866"/>
    <w:rsid w:val="008B2C01"/>
    <w:rsid w:val="008B3859"/>
    <w:rsid w:val="008B436D"/>
    <w:rsid w:val="008B4E49"/>
    <w:rsid w:val="008B6F5E"/>
    <w:rsid w:val="008B7712"/>
    <w:rsid w:val="008B7B26"/>
    <w:rsid w:val="008C2D48"/>
    <w:rsid w:val="008C2DED"/>
    <w:rsid w:val="008C3524"/>
    <w:rsid w:val="008C36A7"/>
    <w:rsid w:val="008C4061"/>
    <w:rsid w:val="008C4229"/>
    <w:rsid w:val="008C5BE0"/>
    <w:rsid w:val="008C7233"/>
    <w:rsid w:val="008D03CA"/>
    <w:rsid w:val="008D08C2"/>
    <w:rsid w:val="008D1C1A"/>
    <w:rsid w:val="008D2434"/>
    <w:rsid w:val="008D3A50"/>
    <w:rsid w:val="008D3EF5"/>
    <w:rsid w:val="008D5925"/>
    <w:rsid w:val="008E1444"/>
    <w:rsid w:val="008E171D"/>
    <w:rsid w:val="008E2586"/>
    <w:rsid w:val="008E2785"/>
    <w:rsid w:val="008E4D20"/>
    <w:rsid w:val="008E63BC"/>
    <w:rsid w:val="008E78A3"/>
    <w:rsid w:val="008F0654"/>
    <w:rsid w:val="008F06CB"/>
    <w:rsid w:val="008F2E83"/>
    <w:rsid w:val="008F470C"/>
    <w:rsid w:val="008F527E"/>
    <w:rsid w:val="008F612A"/>
    <w:rsid w:val="0090293D"/>
    <w:rsid w:val="009034DE"/>
    <w:rsid w:val="00905396"/>
    <w:rsid w:val="0090605D"/>
    <w:rsid w:val="00906419"/>
    <w:rsid w:val="00907002"/>
    <w:rsid w:val="00907122"/>
    <w:rsid w:val="00907A37"/>
    <w:rsid w:val="00907C86"/>
    <w:rsid w:val="00912889"/>
    <w:rsid w:val="00912C7D"/>
    <w:rsid w:val="00913A42"/>
    <w:rsid w:val="00914167"/>
    <w:rsid w:val="009143DB"/>
    <w:rsid w:val="00915065"/>
    <w:rsid w:val="00915292"/>
    <w:rsid w:val="0091637D"/>
    <w:rsid w:val="009168B8"/>
    <w:rsid w:val="009172CE"/>
    <w:rsid w:val="00917CE5"/>
    <w:rsid w:val="009217C0"/>
    <w:rsid w:val="009223DE"/>
    <w:rsid w:val="00924C4A"/>
    <w:rsid w:val="00924E87"/>
    <w:rsid w:val="00925241"/>
    <w:rsid w:val="0092559C"/>
    <w:rsid w:val="00925CEC"/>
    <w:rsid w:val="00925E64"/>
    <w:rsid w:val="00926A3F"/>
    <w:rsid w:val="00927021"/>
    <w:rsid w:val="0092794E"/>
    <w:rsid w:val="00930D30"/>
    <w:rsid w:val="009332A2"/>
    <w:rsid w:val="00933C0E"/>
    <w:rsid w:val="00933C24"/>
    <w:rsid w:val="00934882"/>
    <w:rsid w:val="00934EC8"/>
    <w:rsid w:val="009356F4"/>
    <w:rsid w:val="00935EE7"/>
    <w:rsid w:val="009360FC"/>
    <w:rsid w:val="00937598"/>
    <w:rsid w:val="0093790B"/>
    <w:rsid w:val="00941D7A"/>
    <w:rsid w:val="00943751"/>
    <w:rsid w:val="00944145"/>
    <w:rsid w:val="00944932"/>
    <w:rsid w:val="0094655D"/>
    <w:rsid w:val="00946DD0"/>
    <w:rsid w:val="009509E6"/>
    <w:rsid w:val="00951A98"/>
    <w:rsid w:val="00952018"/>
    <w:rsid w:val="00952800"/>
    <w:rsid w:val="00952C07"/>
    <w:rsid w:val="00952C82"/>
    <w:rsid w:val="0095300D"/>
    <w:rsid w:val="00955B34"/>
    <w:rsid w:val="00956812"/>
    <w:rsid w:val="0095719A"/>
    <w:rsid w:val="00957D6B"/>
    <w:rsid w:val="009612F2"/>
    <w:rsid w:val="00961B4D"/>
    <w:rsid w:val="009623E9"/>
    <w:rsid w:val="00963D7F"/>
    <w:rsid w:val="00963EEB"/>
    <w:rsid w:val="009648BC"/>
    <w:rsid w:val="00964C2F"/>
    <w:rsid w:val="00965F88"/>
    <w:rsid w:val="00977C41"/>
    <w:rsid w:val="00981A70"/>
    <w:rsid w:val="00982335"/>
    <w:rsid w:val="00984E03"/>
    <w:rsid w:val="00986F91"/>
    <w:rsid w:val="00987E85"/>
    <w:rsid w:val="00987EFE"/>
    <w:rsid w:val="00987FB3"/>
    <w:rsid w:val="0099423E"/>
    <w:rsid w:val="009955D1"/>
    <w:rsid w:val="009A0D12"/>
    <w:rsid w:val="009A1987"/>
    <w:rsid w:val="009A229B"/>
    <w:rsid w:val="009A2BEE"/>
    <w:rsid w:val="009A3763"/>
    <w:rsid w:val="009A5289"/>
    <w:rsid w:val="009A7A53"/>
    <w:rsid w:val="009B0402"/>
    <w:rsid w:val="009B0B75"/>
    <w:rsid w:val="009B16DF"/>
    <w:rsid w:val="009B2759"/>
    <w:rsid w:val="009B3ED8"/>
    <w:rsid w:val="009B49E5"/>
    <w:rsid w:val="009B4CB2"/>
    <w:rsid w:val="009B6701"/>
    <w:rsid w:val="009B6EF7"/>
    <w:rsid w:val="009B7000"/>
    <w:rsid w:val="009B739C"/>
    <w:rsid w:val="009C04EC"/>
    <w:rsid w:val="009C1B01"/>
    <w:rsid w:val="009C328C"/>
    <w:rsid w:val="009C42DF"/>
    <w:rsid w:val="009C4444"/>
    <w:rsid w:val="009C5584"/>
    <w:rsid w:val="009C5667"/>
    <w:rsid w:val="009C69B0"/>
    <w:rsid w:val="009C723F"/>
    <w:rsid w:val="009C782B"/>
    <w:rsid w:val="009C79AD"/>
    <w:rsid w:val="009C7CA6"/>
    <w:rsid w:val="009D0B9E"/>
    <w:rsid w:val="009D1CD9"/>
    <w:rsid w:val="009D3316"/>
    <w:rsid w:val="009D519B"/>
    <w:rsid w:val="009D55AA"/>
    <w:rsid w:val="009E00CE"/>
    <w:rsid w:val="009E0A69"/>
    <w:rsid w:val="009E11F7"/>
    <w:rsid w:val="009E3D29"/>
    <w:rsid w:val="009E3E77"/>
    <w:rsid w:val="009E3FAB"/>
    <w:rsid w:val="009E5B3F"/>
    <w:rsid w:val="009E691A"/>
    <w:rsid w:val="009E6CAD"/>
    <w:rsid w:val="009E6FE4"/>
    <w:rsid w:val="009E76CC"/>
    <w:rsid w:val="009E7D90"/>
    <w:rsid w:val="009F1AB0"/>
    <w:rsid w:val="009F4A7C"/>
    <w:rsid w:val="009F501D"/>
    <w:rsid w:val="00A00836"/>
    <w:rsid w:val="00A03650"/>
    <w:rsid w:val="00A039D5"/>
    <w:rsid w:val="00A044DF"/>
    <w:rsid w:val="00A046AD"/>
    <w:rsid w:val="00A04F34"/>
    <w:rsid w:val="00A079C1"/>
    <w:rsid w:val="00A11B26"/>
    <w:rsid w:val="00A12520"/>
    <w:rsid w:val="00A12B13"/>
    <w:rsid w:val="00A12DA0"/>
    <w:rsid w:val="00A130FD"/>
    <w:rsid w:val="00A13D6D"/>
    <w:rsid w:val="00A14769"/>
    <w:rsid w:val="00A15605"/>
    <w:rsid w:val="00A15EE2"/>
    <w:rsid w:val="00A16151"/>
    <w:rsid w:val="00A16EC6"/>
    <w:rsid w:val="00A16FD9"/>
    <w:rsid w:val="00A17C06"/>
    <w:rsid w:val="00A210A4"/>
    <w:rsid w:val="00A2126E"/>
    <w:rsid w:val="00A21706"/>
    <w:rsid w:val="00A23720"/>
    <w:rsid w:val="00A24EEE"/>
    <w:rsid w:val="00A24FCC"/>
    <w:rsid w:val="00A25FBE"/>
    <w:rsid w:val="00A26A90"/>
    <w:rsid w:val="00A26B27"/>
    <w:rsid w:val="00A26CF7"/>
    <w:rsid w:val="00A271EC"/>
    <w:rsid w:val="00A27B81"/>
    <w:rsid w:val="00A3020E"/>
    <w:rsid w:val="00A309DB"/>
    <w:rsid w:val="00A30E4F"/>
    <w:rsid w:val="00A312A2"/>
    <w:rsid w:val="00A319FB"/>
    <w:rsid w:val="00A31BEA"/>
    <w:rsid w:val="00A32253"/>
    <w:rsid w:val="00A3310E"/>
    <w:rsid w:val="00A333A0"/>
    <w:rsid w:val="00A35838"/>
    <w:rsid w:val="00A37E70"/>
    <w:rsid w:val="00A40AD5"/>
    <w:rsid w:val="00A40D5B"/>
    <w:rsid w:val="00A422E1"/>
    <w:rsid w:val="00A42637"/>
    <w:rsid w:val="00A437E1"/>
    <w:rsid w:val="00A44038"/>
    <w:rsid w:val="00A45F64"/>
    <w:rsid w:val="00A4685E"/>
    <w:rsid w:val="00A46EDF"/>
    <w:rsid w:val="00A47157"/>
    <w:rsid w:val="00A50407"/>
    <w:rsid w:val="00A50A60"/>
    <w:rsid w:val="00A50CD4"/>
    <w:rsid w:val="00A51191"/>
    <w:rsid w:val="00A534FF"/>
    <w:rsid w:val="00A55814"/>
    <w:rsid w:val="00A55BCA"/>
    <w:rsid w:val="00A56D62"/>
    <w:rsid w:val="00A56F07"/>
    <w:rsid w:val="00A5762C"/>
    <w:rsid w:val="00A57EBF"/>
    <w:rsid w:val="00A600FC"/>
    <w:rsid w:val="00A60BCA"/>
    <w:rsid w:val="00A6118B"/>
    <w:rsid w:val="00A62DDB"/>
    <w:rsid w:val="00A62F43"/>
    <w:rsid w:val="00A638DA"/>
    <w:rsid w:val="00A65B41"/>
    <w:rsid w:val="00A65E00"/>
    <w:rsid w:val="00A66A78"/>
    <w:rsid w:val="00A74241"/>
    <w:rsid w:val="00A7436E"/>
    <w:rsid w:val="00A747B8"/>
    <w:rsid w:val="00A74E96"/>
    <w:rsid w:val="00A75A8E"/>
    <w:rsid w:val="00A76D79"/>
    <w:rsid w:val="00A8122F"/>
    <w:rsid w:val="00A82321"/>
    <w:rsid w:val="00A824DD"/>
    <w:rsid w:val="00A83676"/>
    <w:rsid w:val="00A83B7B"/>
    <w:rsid w:val="00A83E4D"/>
    <w:rsid w:val="00A84274"/>
    <w:rsid w:val="00A850F3"/>
    <w:rsid w:val="00A851DC"/>
    <w:rsid w:val="00A864E3"/>
    <w:rsid w:val="00A901D8"/>
    <w:rsid w:val="00A902B3"/>
    <w:rsid w:val="00A90A9E"/>
    <w:rsid w:val="00A92AFE"/>
    <w:rsid w:val="00A94574"/>
    <w:rsid w:val="00A94756"/>
    <w:rsid w:val="00A9479A"/>
    <w:rsid w:val="00A94F2B"/>
    <w:rsid w:val="00A95936"/>
    <w:rsid w:val="00A96265"/>
    <w:rsid w:val="00A967B4"/>
    <w:rsid w:val="00A97084"/>
    <w:rsid w:val="00AA16BC"/>
    <w:rsid w:val="00AA1C2C"/>
    <w:rsid w:val="00AA2EA9"/>
    <w:rsid w:val="00AA35F6"/>
    <w:rsid w:val="00AA3C39"/>
    <w:rsid w:val="00AA667C"/>
    <w:rsid w:val="00AA67F4"/>
    <w:rsid w:val="00AA6E91"/>
    <w:rsid w:val="00AA7439"/>
    <w:rsid w:val="00AA7836"/>
    <w:rsid w:val="00AB047E"/>
    <w:rsid w:val="00AB0B0A"/>
    <w:rsid w:val="00AB0BB7"/>
    <w:rsid w:val="00AB18E1"/>
    <w:rsid w:val="00AB22C6"/>
    <w:rsid w:val="00AB29B3"/>
    <w:rsid w:val="00AB2AD0"/>
    <w:rsid w:val="00AB400D"/>
    <w:rsid w:val="00AB5ADC"/>
    <w:rsid w:val="00AB5ED7"/>
    <w:rsid w:val="00AB5F63"/>
    <w:rsid w:val="00AB67FC"/>
    <w:rsid w:val="00AC00F2"/>
    <w:rsid w:val="00AC2E60"/>
    <w:rsid w:val="00AC31B5"/>
    <w:rsid w:val="00AC4025"/>
    <w:rsid w:val="00AC4EA1"/>
    <w:rsid w:val="00AC5381"/>
    <w:rsid w:val="00AC5920"/>
    <w:rsid w:val="00AC6EE8"/>
    <w:rsid w:val="00AC77AA"/>
    <w:rsid w:val="00AD0E65"/>
    <w:rsid w:val="00AD1E04"/>
    <w:rsid w:val="00AD2BF2"/>
    <w:rsid w:val="00AD2F7C"/>
    <w:rsid w:val="00AD4E90"/>
    <w:rsid w:val="00AD5422"/>
    <w:rsid w:val="00AD5D6C"/>
    <w:rsid w:val="00AD6D6C"/>
    <w:rsid w:val="00AE052D"/>
    <w:rsid w:val="00AE2B7A"/>
    <w:rsid w:val="00AE4179"/>
    <w:rsid w:val="00AE4425"/>
    <w:rsid w:val="00AE4FBE"/>
    <w:rsid w:val="00AE5188"/>
    <w:rsid w:val="00AE650F"/>
    <w:rsid w:val="00AE6555"/>
    <w:rsid w:val="00AE7804"/>
    <w:rsid w:val="00AE79FE"/>
    <w:rsid w:val="00AE7D16"/>
    <w:rsid w:val="00AF060E"/>
    <w:rsid w:val="00AF28E8"/>
    <w:rsid w:val="00AF3EE8"/>
    <w:rsid w:val="00AF4B81"/>
    <w:rsid w:val="00AF4CAA"/>
    <w:rsid w:val="00AF571A"/>
    <w:rsid w:val="00AF5F94"/>
    <w:rsid w:val="00AF60A0"/>
    <w:rsid w:val="00AF67FC"/>
    <w:rsid w:val="00AF7DF5"/>
    <w:rsid w:val="00B0045A"/>
    <w:rsid w:val="00B006E5"/>
    <w:rsid w:val="00B00AF0"/>
    <w:rsid w:val="00B01428"/>
    <w:rsid w:val="00B024C2"/>
    <w:rsid w:val="00B028CB"/>
    <w:rsid w:val="00B073B0"/>
    <w:rsid w:val="00B07700"/>
    <w:rsid w:val="00B13921"/>
    <w:rsid w:val="00B1528C"/>
    <w:rsid w:val="00B16ACD"/>
    <w:rsid w:val="00B2065B"/>
    <w:rsid w:val="00B20680"/>
    <w:rsid w:val="00B207E9"/>
    <w:rsid w:val="00B21487"/>
    <w:rsid w:val="00B232D1"/>
    <w:rsid w:val="00B24DB5"/>
    <w:rsid w:val="00B26337"/>
    <w:rsid w:val="00B3028E"/>
    <w:rsid w:val="00B30672"/>
    <w:rsid w:val="00B31655"/>
    <w:rsid w:val="00B31F9E"/>
    <w:rsid w:val="00B3268F"/>
    <w:rsid w:val="00B32C2C"/>
    <w:rsid w:val="00B33A1A"/>
    <w:rsid w:val="00B33C9A"/>
    <w:rsid w:val="00B33E6C"/>
    <w:rsid w:val="00B371CC"/>
    <w:rsid w:val="00B41CD9"/>
    <w:rsid w:val="00B4225D"/>
    <w:rsid w:val="00B42457"/>
    <w:rsid w:val="00B426A5"/>
    <w:rsid w:val="00B427E6"/>
    <w:rsid w:val="00B428A6"/>
    <w:rsid w:val="00B42C86"/>
    <w:rsid w:val="00B43E1F"/>
    <w:rsid w:val="00B452E9"/>
    <w:rsid w:val="00B45FBC"/>
    <w:rsid w:val="00B47D70"/>
    <w:rsid w:val="00B50750"/>
    <w:rsid w:val="00B50BA3"/>
    <w:rsid w:val="00B51A7D"/>
    <w:rsid w:val="00B532BB"/>
    <w:rsid w:val="00B535C2"/>
    <w:rsid w:val="00B54746"/>
    <w:rsid w:val="00B55544"/>
    <w:rsid w:val="00B55A63"/>
    <w:rsid w:val="00B57E46"/>
    <w:rsid w:val="00B60E51"/>
    <w:rsid w:val="00B642FC"/>
    <w:rsid w:val="00B6497A"/>
    <w:rsid w:val="00B64D26"/>
    <w:rsid w:val="00B64FBB"/>
    <w:rsid w:val="00B70E22"/>
    <w:rsid w:val="00B774CB"/>
    <w:rsid w:val="00B7774C"/>
    <w:rsid w:val="00B80402"/>
    <w:rsid w:val="00B80AA5"/>
    <w:rsid w:val="00B80B9A"/>
    <w:rsid w:val="00B81289"/>
    <w:rsid w:val="00B82115"/>
    <w:rsid w:val="00B822DF"/>
    <w:rsid w:val="00B830B7"/>
    <w:rsid w:val="00B848EA"/>
    <w:rsid w:val="00B84B2B"/>
    <w:rsid w:val="00B87C88"/>
    <w:rsid w:val="00B9015C"/>
    <w:rsid w:val="00B90500"/>
    <w:rsid w:val="00B916F6"/>
    <w:rsid w:val="00B9176C"/>
    <w:rsid w:val="00B935A4"/>
    <w:rsid w:val="00B95478"/>
    <w:rsid w:val="00B95649"/>
    <w:rsid w:val="00BA4DFF"/>
    <w:rsid w:val="00BA5371"/>
    <w:rsid w:val="00BA561A"/>
    <w:rsid w:val="00BA6BA6"/>
    <w:rsid w:val="00BA729D"/>
    <w:rsid w:val="00BB0186"/>
    <w:rsid w:val="00BB049B"/>
    <w:rsid w:val="00BB0DC6"/>
    <w:rsid w:val="00BB15E4"/>
    <w:rsid w:val="00BB1E19"/>
    <w:rsid w:val="00BB1F1D"/>
    <w:rsid w:val="00BB21B5"/>
    <w:rsid w:val="00BB21D1"/>
    <w:rsid w:val="00BB32F2"/>
    <w:rsid w:val="00BB4338"/>
    <w:rsid w:val="00BB6C0E"/>
    <w:rsid w:val="00BB743E"/>
    <w:rsid w:val="00BB76FC"/>
    <w:rsid w:val="00BB7B38"/>
    <w:rsid w:val="00BC11E5"/>
    <w:rsid w:val="00BC33E6"/>
    <w:rsid w:val="00BC4BC6"/>
    <w:rsid w:val="00BC52FD"/>
    <w:rsid w:val="00BC631D"/>
    <w:rsid w:val="00BC68B5"/>
    <w:rsid w:val="00BC6E62"/>
    <w:rsid w:val="00BC7443"/>
    <w:rsid w:val="00BD0648"/>
    <w:rsid w:val="00BD1040"/>
    <w:rsid w:val="00BD182B"/>
    <w:rsid w:val="00BD34AA"/>
    <w:rsid w:val="00BD3EFE"/>
    <w:rsid w:val="00BE0C44"/>
    <w:rsid w:val="00BE1B8B"/>
    <w:rsid w:val="00BE2A18"/>
    <w:rsid w:val="00BE2C01"/>
    <w:rsid w:val="00BE41EC"/>
    <w:rsid w:val="00BE56FB"/>
    <w:rsid w:val="00BF091A"/>
    <w:rsid w:val="00BF1429"/>
    <w:rsid w:val="00BF3DDE"/>
    <w:rsid w:val="00BF4068"/>
    <w:rsid w:val="00BF6589"/>
    <w:rsid w:val="00BF6F7F"/>
    <w:rsid w:val="00BF72A9"/>
    <w:rsid w:val="00C00647"/>
    <w:rsid w:val="00C00A6B"/>
    <w:rsid w:val="00C01732"/>
    <w:rsid w:val="00C02764"/>
    <w:rsid w:val="00C02A42"/>
    <w:rsid w:val="00C02A50"/>
    <w:rsid w:val="00C04CEF"/>
    <w:rsid w:val="00C04FCB"/>
    <w:rsid w:val="00C0662F"/>
    <w:rsid w:val="00C11943"/>
    <w:rsid w:val="00C1224F"/>
    <w:rsid w:val="00C12E96"/>
    <w:rsid w:val="00C13EA7"/>
    <w:rsid w:val="00C14763"/>
    <w:rsid w:val="00C16141"/>
    <w:rsid w:val="00C170E6"/>
    <w:rsid w:val="00C17CBF"/>
    <w:rsid w:val="00C202B9"/>
    <w:rsid w:val="00C22448"/>
    <w:rsid w:val="00C2363F"/>
    <w:rsid w:val="00C236C8"/>
    <w:rsid w:val="00C23FB6"/>
    <w:rsid w:val="00C246ED"/>
    <w:rsid w:val="00C260B1"/>
    <w:rsid w:val="00C26E56"/>
    <w:rsid w:val="00C31406"/>
    <w:rsid w:val="00C318F1"/>
    <w:rsid w:val="00C31A2A"/>
    <w:rsid w:val="00C33CA1"/>
    <w:rsid w:val="00C34DD7"/>
    <w:rsid w:val="00C37194"/>
    <w:rsid w:val="00C37953"/>
    <w:rsid w:val="00C40637"/>
    <w:rsid w:val="00C40F6C"/>
    <w:rsid w:val="00C44426"/>
    <w:rsid w:val="00C445F3"/>
    <w:rsid w:val="00C451F4"/>
    <w:rsid w:val="00C45EB1"/>
    <w:rsid w:val="00C5125F"/>
    <w:rsid w:val="00C5147B"/>
    <w:rsid w:val="00C5305C"/>
    <w:rsid w:val="00C533EB"/>
    <w:rsid w:val="00C54A3A"/>
    <w:rsid w:val="00C55566"/>
    <w:rsid w:val="00C56448"/>
    <w:rsid w:val="00C56ECE"/>
    <w:rsid w:val="00C60CC4"/>
    <w:rsid w:val="00C649A1"/>
    <w:rsid w:val="00C64A9C"/>
    <w:rsid w:val="00C6572B"/>
    <w:rsid w:val="00C667BE"/>
    <w:rsid w:val="00C6766B"/>
    <w:rsid w:val="00C678D6"/>
    <w:rsid w:val="00C72223"/>
    <w:rsid w:val="00C741A1"/>
    <w:rsid w:val="00C74E7D"/>
    <w:rsid w:val="00C76417"/>
    <w:rsid w:val="00C7726F"/>
    <w:rsid w:val="00C80C08"/>
    <w:rsid w:val="00C823DA"/>
    <w:rsid w:val="00C8259F"/>
    <w:rsid w:val="00C82746"/>
    <w:rsid w:val="00C82DD1"/>
    <w:rsid w:val="00C8312F"/>
    <w:rsid w:val="00C84C47"/>
    <w:rsid w:val="00C858A4"/>
    <w:rsid w:val="00C85C57"/>
    <w:rsid w:val="00C86AFA"/>
    <w:rsid w:val="00C93B13"/>
    <w:rsid w:val="00C95E2F"/>
    <w:rsid w:val="00CA048E"/>
    <w:rsid w:val="00CA0AB4"/>
    <w:rsid w:val="00CA2127"/>
    <w:rsid w:val="00CA30BF"/>
    <w:rsid w:val="00CA57DF"/>
    <w:rsid w:val="00CA7A74"/>
    <w:rsid w:val="00CB18D0"/>
    <w:rsid w:val="00CB1C8A"/>
    <w:rsid w:val="00CB24F5"/>
    <w:rsid w:val="00CB2663"/>
    <w:rsid w:val="00CB2A3D"/>
    <w:rsid w:val="00CB32A5"/>
    <w:rsid w:val="00CB3BBE"/>
    <w:rsid w:val="00CB536F"/>
    <w:rsid w:val="00CB59E9"/>
    <w:rsid w:val="00CB7E93"/>
    <w:rsid w:val="00CC0D6A"/>
    <w:rsid w:val="00CC0FD4"/>
    <w:rsid w:val="00CC2245"/>
    <w:rsid w:val="00CC2D81"/>
    <w:rsid w:val="00CC3831"/>
    <w:rsid w:val="00CC3E3D"/>
    <w:rsid w:val="00CC519B"/>
    <w:rsid w:val="00CD0829"/>
    <w:rsid w:val="00CD12C1"/>
    <w:rsid w:val="00CD214E"/>
    <w:rsid w:val="00CD21CD"/>
    <w:rsid w:val="00CD23A7"/>
    <w:rsid w:val="00CD46FA"/>
    <w:rsid w:val="00CD58D0"/>
    <w:rsid w:val="00CD5973"/>
    <w:rsid w:val="00CD7A82"/>
    <w:rsid w:val="00CE0087"/>
    <w:rsid w:val="00CE23DA"/>
    <w:rsid w:val="00CE28E4"/>
    <w:rsid w:val="00CE2B21"/>
    <w:rsid w:val="00CE2FB8"/>
    <w:rsid w:val="00CE31A6"/>
    <w:rsid w:val="00CE56E1"/>
    <w:rsid w:val="00CE63B4"/>
    <w:rsid w:val="00CE6BFE"/>
    <w:rsid w:val="00CF09AA"/>
    <w:rsid w:val="00CF1E8D"/>
    <w:rsid w:val="00CF2716"/>
    <w:rsid w:val="00CF29A8"/>
    <w:rsid w:val="00CF31B2"/>
    <w:rsid w:val="00CF37CF"/>
    <w:rsid w:val="00CF4813"/>
    <w:rsid w:val="00CF5233"/>
    <w:rsid w:val="00CF5C6B"/>
    <w:rsid w:val="00CF68C3"/>
    <w:rsid w:val="00CF6CEF"/>
    <w:rsid w:val="00CF7545"/>
    <w:rsid w:val="00D01030"/>
    <w:rsid w:val="00D012EC"/>
    <w:rsid w:val="00D028BF"/>
    <w:rsid w:val="00D02923"/>
    <w:rsid w:val="00D029B8"/>
    <w:rsid w:val="00D02F60"/>
    <w:rsid w:val="00D04426"/>
    <w:rsid w:val="00D0464E"/>
    <w:rsid w:val="00D04A96"/>
    <w:rsid w:val="00D050AF"/>
    <w:rsid w:val="00D079AE"/>
    <w:rsid w:val="00D07A7B"/>
    <w:rsid w:val="00D10E06"/>
    <w:rsid w:val="00D13055"/>
    <w:rsid w:val="00D15097"/>
    <w:rsid w:val="00D15197"/>
    <w:rsid w:val="00D15ED5"/>
    <w:rsid w:val="00D16413"/>
    <w:rsid w:val="00D16820"/>
    <w:rsid w:val="00D169C8"/>
    <w:rsid w:val="00D1793F"/>
    <w:rsid w:val="00D21989"/>
    <w:rsid w:val="00D22AF5"/>
    <w:rsid w:val="00D235EA"/>
    <w:rsid w:val="00D247A9"/>
    <w:rsid w:val="00D26C2A"/>
    <w:rsid w:val="00D30401"/>
    <w:rsid w:val="00D31B7F"/>
    <w:rsid w:val="00D32721"/>
    <w:rsid w:val="00D328DC"/>
    <w:rsid w:val="00D33387"/>
    <w:rsid w:val="00D34311"/>
    <w:rsid w:val="00D36572"/>
    <w:rsid w:val="00D402FB"/>
    <w:rsid w:val="00D43D9F"/>
    <w:rsid w:val="00D45B9E"/>
    <w:rsid w:val="00D45F48"/>
    <w:rsid w:val="00D47D7A"/>
    <w:rsid w:val="00D502B4"/>
    <w:rsid w:val="00D5084F"/>
    <w:rsid w:val="00D50ABD"/>
    <w:rsid w:val="00D51C27"/>
    <w:rsid w:val="00D53A70"/>
    <w:rsid w:val="00D5428C"/>
    <w:rsid w:val="00D55290"/>
    <w:rsid w:val="00D55E07"/>
    <w:rsid w:val="00D56691"/>
    <w:rsid w:val="00D57791"/>
    <w:rsid w:val="00D579E1"/>
    <w:rsid w:val="00D6046A"/>
    <w:rsid w:val="00D60EB1"/>
    <w:rsid w:val="00D62870"/>
    <w:rsid w:val="00D62F77"/>
    <w:rsid w:val="00D655D9"/>
    <w:rsid w:val="00D65872"/>
    <w:rsid w:val="00D676F3"/>
    <w:rsid w:val="00D70EF5"/>
    <w:rsid w:val="00D71024"/>
    <w:rsid w:val="00D71A25"/>
    <w:rsid w:val="00D71FCF"/>
    <w:rsid w:val="00D72958"/>
    <w:rsid w:val="00D72A54"/>
    <w:rsid w:val="00D72CC1"/>
    <w:rsid w:val="00D744AB"/>
    <w:rsid w:val="00D75853"/>
    <w:rsid w:val="00D75CA5"/>
    <w:rsid w:val="00D76EC9"/>
    <w:rsid w:val="00D77871"/>
    <w:rsid w:val="00D804D9"/>
    <w:rsid w:val="00D80E7D"/>
    <w:rsid w:val="00D81397"/>
    <w:rsid w:val="00D8188B"/>
    <w:rsid w:val="00D81D7F"/>
    <w:rsid w:val="00D848B9"/>
    <w:rsid w:val="00D84B4B"/>
    <w:rsid w:val="00D90E69"/>
    <w:rsid w:val="00D91368"/>
    <w:rsid w:val="00D9208C"/>
    <w:rsid w:val="00D93106"/>
    <w:rsid w:val="00D933E9"/>
    <w:rsid w:val="00D9505D"/>
    <w:rsid w:val="00D953D0"/>
    <w:rsid w:val="00D959F5"/>
    <w:rsid w:val="00D96884"/>
    <w:rsid w:val="00D971BC"/>
    <w:rsid w:val="00D97B73"/>
    <w:rsid w:val="00DA19CC"/>
    <w:rsid w:val="00DA3C21"/>
    <w:rsid w:val="00DA3FDD"/>
    <w:rsid w:val="00DA447B"/>
    <w:rsid w:val="00DA49EE"/>
    <w:rsid w:val="00DA5521"/>
    <w:rsid w:val="00DA7017"/>
    <w:rsid w:val="00DA7028"/>
    <w:rsid w:val="00DA796F"/>
    <w:rsid w:val="00DA7C2C"/>
    <w:rsid w:val="00DB0E09"/>
    <w:rsid w:val="00DB1841"/>
    <w:rsid w:val="00DB1AD2"/>
    <w:rsid w:val="00DB2A30"/>
    <w:rsid w:val="00DB2B58"/>
    <w:rsid w:val="00DB4FC0"/>
    <w:rsid w:val="00DB5206"/>
    <w:rsid w:val="00DB5F81"/>
    <w:rsid w:val="00DB6276"/>
    <w:rsid w:val="00DB63F5"/>
    <w:rsid w:val="00DC1876"/>
    <w:rsid w:val="00DC1C6B"/>
    <w:rsid w:val="00DC22DA"/>
    <w:rsid w:val="00DC2C2E"/>
    <w:rsid w:val="00DC3D46"/>
    <w:rsid w:val="00DC4AF0"/>
    <w:rsid w:val="00DC74CD"/>
    <w:rsid w:val="00DC7886"/>
    <w:rsid w:val="00DD0CF2"/>
    <w:rsid w:val="00DD25EB"/>
    <w:rsid w:val="00DD5263"/>
    <w:rsid w:val="00DD549F"/>
    <w:rsid w:val="00DE0D51"/>
    <w:rsid w:val="00DE1554"/>
    <w:rsid w:val="00DE2901"/>
    <w:rsid w:val="00DE3BCA"/>
    <w:rsid w:val="00DE460D"/>
    <w:rsid w:val="00DE590F"/>
    <w:rsid w:val="00DE6769"/>
    <w:rsid w:val="00DE6A82"/>
    <w:rsid w:val="00DE7DC1"/>
    <w:rsid w:val="00DF0795"/>
    <w:rsid w:val="00DF3F7E"/>
    <w:rsid w:val="00DF681A"/>
    <w:rsid w:val="00DF7300"/>
    <w:rsid w:val="00DF7648"/>
    <w:rsid w:val="00E00E29"/>
    <w:rsid w:val="00E011B3"/>
    <w:rsid w:val="00E01BEB"/>
    <w:rsid w:val="00E02BAB"/>
    <w:rsid w:val="00E04CEB"/>
    <w:rsid w:val="00E04F7B"/>
    <w:rsid w:val="00E05929"/>
    <w:rsid w:val="00E060BC"/>
    <w:rsid w:val="00E079AE"/>
    <w:rsid w:val="00E102A6"/>
    <w:rsid w:val="00E11420"/>
    <w:rsid w:val="00E1261E"/>
    <w:rsid w:val="00E126FD"/>
    <w:rsid w:val="00E132FB"/>
    <w:rsid w:val="00E14CED"/>
    <w:rsid w:val="00E15D31"/>
    <w:rsid w:val="00E170B7"/>
    <w:rsid w:val="00E177DD"/>
    <w:rsid w:val="00E20900"/>
    <w:rsid w:val="00E20C7F"/>
    <w:rsid w:val="00E2396E"/>
    <w:rsid w:val="00E23C2A"/>
    <w:rsid w:val="00E24728"/>
    <w:rsid w:val="00E25933"/>
    <w:rsid w:val="00E26454"/>
    <w:rsid w:val="00E276AC"/>
    <w:rsid w:val="00E320C0"/>
    <w:rsid w:val="00E330BF"/>
    <w:rsid w:val="00E34A02"/>
    <w:rsid w:val="00E34A35"/>
    <w:rsid w:val="00E37C2F"/>
    <w:rsid w:val="00E41C28"/>
    <w:rsid w:val="00E42438"/>
    <w:rsid w:val="00E46213"/>
    <w:rsid w:val="00E46308"/>
    <w:rsid w:val="00E47E25"/>
    <w:rsid w:val="00E50451"/>
    <w:rsid w:val="00E5069F"/>
    <w:rsid w:val="00E51E17"/>
    <w:rsid w:val="00E520D8"/>
    <w:rsid w:val="00E52DAB"/>
    <w:rsid w:val="00E53458"/>
    <w:rsid w:val="00E539B0"/>
    <w:rsid w:val="00E54AD7"/>
    <w:rsid w:val="00E55605"/>
    <w:rsid w:val="00E55994"/>
    <w:rsid w:val="00E5784D"/>
    <w:rsid w:val="00E60606"/>
    <w:rsid w:val="00E60C66"/>
    <w:rsid w:val="00E60C8E"/>
    <w:rsid w:val="00E60F8B"/>
    <w:rsid w:val="00E6114F"/>
    <w:rsid w:val="00E6164D"/>
    <w:rsid w:val="00E618C9"/>
    <w:rsid w:val="00E62774"/>
    <w:rsid w:val="00E62A80"/>
    <w:rsid w:val="00E62BF2"/>
    <w:rsid w:val="00E6307C"/>
    <w:rsid w:val="00E636FA"/>
    <w:rsid w:val="00E649C0"/>
    <w:rsid w:val="00E65DE5"/>
    <w:rsid w:val="00E66C50"/>
    <w:rsid w:val="00E679D3"/>
    <w:rsid w:val="00E7107F"/>
    <w:rsid w:val="00E71208"/>
    <w:rsid w:val="00E712A5"/>
    <w:rsid w:val="00E71444"/>
    <w:rsid w:val="00E71C91"/>
    <w:rsid w:val="00E720A1"/>
    <w:rsid w:val="00E72658"/>
    <w:rsid w:val="00E73BC6"/>
    <w:rsid w:val="00E73F5E"/>
    <w:rsid w:val="00E74361"/>
    <w:rsid w:val="00E75DDA"/>
    <w:rsid w:val="00E773E8"/>
    <w:rsid w:val="00E804D2"/>
    <w:rsid w:val="00E810B8"/>
    <w:rsid w:val="00E83ADD"/>
    <w:rsid w:val="00E84DCA"/>
    <w:rsid w:val="00E84F38"/>
    <w:rsid w:val="00E84F44"/>
    <w:rsid w:val="00E85623"/>
    <w:rsid w:val="00E87441"/>
    <w:rsid w:val="00E90F12"/>
    <w:rsid w:val="00E91FAE"/>
    <w:rsid w:val="00E927AB"/>
    <w:rsid w:val="00E92F30"/>
    <w:rsid w:val="00E947D8"/>
    <w:rsid w:val="00E94AA3"/>
    <w:rsid w:val="00E96E3F"/>
    <w:rsid w:val="00E97E76"/>
    <w:rsid w:val="00EA0830"/>
    <w:rsid w:val="00EA13BF"/>
    <w:rsid w:val="00EA270C"/>
    <w:rsid w:val="00EA4974"/>
    <w:rsid w:val="00EA532E"/>
    <w:rsid w:val="00EA548D"/>
    <w:rsid w:val="00EA5A95"/>
    <w:rsid w:val="00EA7599"/>
    <w:rsid w:val="00EA7C9F"/>
    <w:rsid w:val="00EB06D9"/>
    <w:rsid w:val="00EB1382"/>
    <w:rsid w:val="00EB192B"/>
    <w:rsid w:val="00EB19ED"/>
    <w:rsid w:val="00EB1CAB"/>
    <w:rsid w:val="00EB283B"/>
    <w:rsid w:val="00EB3497"/>
    <w:rsid w:val="00EB7204"/>
    <w:rsid w:val="00EC0F5A"/>
    <w:rsid w:val="00EC137E"/>
    <w:rsid w:val="00EC2EFB"/>
    <w:rsid w:val="00EC4265"/>
    <w:rsid w:val="00EC433F"/>
    <w:rsid w:val="00EC4CEB"/>
    <w:rsid w:val="00EC659E"/>
    <w:rsid w:val="00ED1F90"/>
    <w:rsid w:val="00ED2072"/>
    <w:rsid w:val="00ED2AE0"/>
    <w:rsid w:val="00ED2CDD"/>
    <w:rsid w:val="00ED5553"/>
    <w:rsid w:val="00ED5E36"/>
    <w:rsid w:val="00ED6961"/>
    <w:rsid w:val="00EE0192"/>
    <w:rsid w:val="00EE0D9B"/>
    <w:rsid w:val="00EE1CA8"/>
    <w:rsid w:val="00EE479F"/>
    <w:rsid w:val="00EE6356"/>
    <w:rsid w:val="00EE6EC5"/>
    <w:rsid w:val="00EE779D"/>
    <w:rsid w:val="00EF0B96"/>
    <w:rsid w:val="00EF316B"/>
    <w:rsid w:val="00EF3486"/>
    <w:rsid w:val="00EF47AF"/>
    <w:rsid w:val="00EF53B6"/>
    <w:rsid w:val="00EF665C"/>
    <w:rsid w:val="00F00B73"/>
    <w:rsid w:val="00F00E52"/>
    <w:rsid w:val="00F024CF"/>
    <w:rsid w:val="00F03262"/>
    <w:rsid w:val="00F047BF"/>
    <w:rsid w:val="00F058BF"/>
    <w:rsid w:val="00F05B92"/>
    <w:rsid w:val="00F10ABC"/>
    <w:rsid w:val="00F10B87"/>
    <w:rsid w:val="00F115CA"/>
    <w:rsid w:val="00F1379A"/>
    <w:rsid w:val="00F14817"/>
    <w:rsid w:val="00F14EBA"/>
    <w:rsid w:val="00F1510F"/>
    <w:rsid w:val="00F1533A"/>
    <w:rsid w:val="00F15E5A"/>
    <w:rsid w:val="00F16BC0"/>
    <w:rsid w:val="00F17F0A"/>
    <w:rsid w:val="00F20171"/>
    <w:rsid w:val="00F2118F"/>
    <w:rsid w:val="00F22736"/>
    <w:rsid w:val="00F22A03"/>
    <w:rsid w:val="00F22C30"/>
    <w:rsid w:val="00F22D0C"/>
    <w:rsid w:val="00F22FB7"/>
    <w:rsid w:val="00F257FF"/>
    <w:rsid w:val="00F2668F"/>
    <w:rsid w:val="00F2742F"/>
    <w:rsid w:val="00F2753B"/>
    <w:rsid w:val="00F32221"/>
    <w:rsid w:val="00F3247E"/>
    <w:rsid w:val="00F33F8B"/>
    <w:rsid w:val="00F340B2"/>
    <w:rsid w:val="00F34A88"/>
    <w:rsid w:val="00F35ACC"/>
    <w:rsid w:val="00F401A6"/>
    <w:rsid w:val="00F4208A"/>
    <w:rsid w:val="00F43390"/>
    <w:rsid w:val="00F43A94"/>
    <w:rsid w:val="00F44350"/>
    <w:rsid w:val="00F443B2"/>
    <w:rsid w:val="00F458D8"/>
    <w:rsid w:val="00F471F7"/>
    <w:rsid w:val="00F50237"/>
    <w:rsid w:val="00F50C15"/>
    <w:rsid w:val="00F53596"/>
    <w:rsid w:val="00F53FD3"/>
    <w:rsid w:val="00F54B27"/>
    <w:rsid w:val="00F55BA8"/>
    <w:rsid w:val="00F55DB1"/>
    <w:rsid w:val="00F55E9F"/>
    <w:rsid w:val="00F56ACA"/>
    <w:rsid w:val="00F600FE"/>
    <w:rsid w:val="00F616DE"/>
    <w:rsid w:val="00F62E4D"/>
    <w:rsid w:val="00F64277"/>
    <w:rsid w:val="00F659E9"/>
    <w:rsid w:val="00F6659C"/>
    <w:rsid w:val="00F66B34"/>
    <w:rsid w:val="00F671C2"/>
    <w:rsid w:val="00F675B9"/>
    <w:rsid w:val="00F67D28"/>
    <w:rsid w:val="00F70E73"/>
    <w:rsid w:val="00F711C9"/>
    <w:rsid w:val="00F725E9"/>
    <w:rsid w:val="00F7465B"/>
    <w:rsid w:val="00F74C59"/>
    <w:rsid w:val="00F756F6"/>
    <w:rsid w:val="00F75C3A"/>
    <w:rsid w:val="00F82A64"/>
    <w:rsid w:val="00F82E30"/>
    <w:rsid w:val="00F831CB"/>
    <w:rsid w:val="00F83A24"/>
    <w:rsid w:val="00F848A3"/>
    <w:rsid w:val="00F84ACF"/>
    <w:rsid w:val="00F85742"/>
    <w:rsid w:val="00F85BF8"/>
    <w:rsid w:val="00F871CE"/>
    <w:rsid w:val="00F87802"/>
    <w:rsid w:val="00F90F33"/>
    <w:rsid w:val="00F91B22"/>
    <w:rsid w:val="00F92C0A"/>
    <w:rsid w:val="00F937E8"/>
    <w:rsid w:val="00F9415B"/>
    <w:rsid w:val="00F96369"/>
    <w:rsid w:val="00FA13C2"/>
    <w:rsid w:val="00FA2C4C"/>
    <w:rsid w:val="00FA7F91"/>
    <w:rsid w:val="00FB04FA"/>
    <w:rsid w:val="00FB0736"/>
    <w:rsid w:val="00FB121C"/>
    <w:rsid w:val="00FB1CDD"/>
    <w:rsid w:val="00FB2C2F"/>
    <w:rsid w:val="00FB305C"/>
    <w:rsid w:val="00FB4649"/>
    <w:rsid w:val="00FB4652"/>
    <w:rsid w:val="00FB5BC8"/>
    <w:rsid w:val="00FB64A7"/>
    <w:rsid w:val="00FB656F"/>
    <w:rsid w:val="00FC2E3D"/>
    <w:rsid w:val="00FC3BDE"/>
    <w:rsid w:val="00FD1A9F"/>
    <w:rsid w:val="00FD1DBE"/>
    <w:rsid w:val="00FD25A7"/>
    <w:rsid w:val="00FD27B6"/>
    <w:rsid w:val="00FD3689"/>
    <w:rsid w:val="00FD42A3"/>
    <w:rsid w:val="00FD4D97"/>
    <w:rsid w:val="00FD7468"/>
    <w:rsid w:val="00FD7661"/>
    <w:rsid w:val="00FD7CE0"/>
    <w:rsid w:val="00FE0439"/>
    <w:rsid w:val="00FE0B3B"/>
    <w:rsid w:val="00FE1BE2"/>
    <w:rsid w:val="00FE43F5"/>
    <w:rsid w:val="00FE6E75"/>
    <w:rsid w:val="00FE730A"/>
    <w:rsid w:val="00FE7FC8"/>
    <w:rsid w:val="00FF09D2"/>
    <w:rsid w:val="00FF1DD7"/>
    <w:rsid w:val="00FF3FC2"/>
    <w:rsid w:val="00FF4453"/>
    <w:rsid w:val="00FF53AC"/>
    <w:rsid w:val="00FF6F0E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D3AF13"/>
  <w15:docId w15:val="{65E98971-46DF-480D-A896-FD68603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C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C60CC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33944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33944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  <w:rsid w:val="00C60CC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60CC4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60CC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60CC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60CC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60CC4"/>
    <w:pPr>
      <w:ind w:left="1780"/>
    </w:pPr>
  </w:style>
  <w:style w:type="character" w:styleId="Odwoanieprzypisudolnego">
    <w:name w:val="footnote reference"/>
    <w:uiPriority w:val="99"/>
    <w:rsid w:val="00C60CC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C60CC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40951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60CC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40951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60CC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40951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60CC4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60CC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60CC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60CC4"/>
  </w:style>
  <w:style w:type="character" w:customStyle="1" w:styleId="Nagwek1Znak">
    <w:name w:val="Nagłówek 1 Znak"/>
    <w:basedOn w:val="Domylnaczcionkaakapitu"/>
    <w:link w:val="Nagwek1"/>
    <w:uiPriority w:val="99"/>
    <w:rsid w:val="000409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C60CC4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60CC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60CC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60CC4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60CC4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60CC4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60CC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60CC4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60CC4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60CC4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60CC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60CC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60CC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60CC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60CC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60CC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60CC4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60CC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60CC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60CC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60CC4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60CC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60CC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60CC4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60CC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60CC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60CC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60CC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60CC4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60CC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60CC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60CC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60CC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60CC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60CC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60CC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60CC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60CC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60CC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60CC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040951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951"/>
  </w:style>
  <w:style w:type="paragraph" w:customStyle="1" w:styleId="ZTIRLITzmlittiret">
    <w:name w:val="Z_TIR/LIT – zm. lit. tiret"/>
    <w:basedOn w:val="LITlitera"/>
    <w:uiPriority w:val="57"/>
    <w:qFormat/>
    <w:rsid w:val="00C60CC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60CC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60CC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60CC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60CC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60CC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60CC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60CC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60CC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60CC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60CC4"/>
  </w:style>
  <w:style w:type="paragraph" w:customStyle="1" w:styleId="ZTIR2TIRzmpodwtirtiret">
    <w:name w:val="Z_TIR/2TIR – zm. podw. tir. tiret"/>
    <w:basedOn w:val="TIRtiret"/>
    <w:uiPriority w:val="78"/>
    <w:qFormat/>
    <w:rsid w:val="00C60CC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60CC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60CC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60CC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60CC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60CC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60CC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60CC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60CC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60CC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60CC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60CC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60CC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60CC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60CC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60CC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60CC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60CC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60CC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60CC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60CC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60CC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60CC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60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0CC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09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951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60CC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60CC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60CC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60CC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60CC4"/>
    <w:pPr>
      <w:ind w:left="2404"/>
    </w:pPr>
  </w:style>
  <w:style w:type="paragraph" w:customStyle="1" w:styleId="ODNONIKtreodnonika">
    <w:name w:val="ODNOŚNIK – treść odnośnika"/>
    <w:uiPriority w:val="19"/>
    <w:qFormat/>
    <w:rsid w:val="00C60CC4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60CC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60CC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60CC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60CC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60CC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60CC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60CC4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60CC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60CC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60CC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60CC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60CC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60CC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60CC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60CC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60CC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60CC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60CC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60CC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60CC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60CC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60CC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60CC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60CC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60CC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60CC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60CC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60CC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60CC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60CC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60CC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60CC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60CC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60CC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60CC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60CC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60CC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60CC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60CC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60CC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60CC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60CC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60CC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60CC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60CC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60CC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60CC4"/>
  </w:style>
  <w:style w:type="paragraph" w:customStyle="1" w:styleId="ZZUSTzmianazmust">
    <w:name w:val="ZZ/UST(§) – zmiana zm. ust. (§)"/>
    <w:basedOn w:val="ZZARTzmianazmart"/>
    <w:uiPriority w:val="65"/>
    <w:qFormat/>
    <w:rsid w:val="00C60CC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60CC4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60CC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60CC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60CC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60CC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60CC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60CC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60CC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60CC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60CC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60CC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60CC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60CC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60CC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60CC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60CC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60CC4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60CC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60CC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60CC4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60CC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60CC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60CC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C60CC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60CC4"/>
  </w:style>
  <w:style w:type="paragraph" w:customStyle="1" w:styleId="TEKSTZacznikido">
    <w:name w:val="TEKST&quot;Załącznik(i) do ...&quot;"/>
    <w:uiPriority w:val="28"/>
    <w:qFormat/>
    <w:rsid w:val="00C60CC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60CC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60CC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C60CC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C60CC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C60CC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C60CC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C60CC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C60CC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60CC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60CC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60CC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60CC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60CC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60CC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60CC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60CC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60CC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60CC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60CC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60CC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60CC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60CC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60CC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60CC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60CC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60CC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60CC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60CC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60CC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60CC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60CC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60CC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60CC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60CC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60CC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60CC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60CC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60CC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60CC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60CC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60CC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60CC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60CC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60CC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60CC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60CC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60CC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60CC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60CC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60CC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60CC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60CC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60CC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60CC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60CC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60CC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60CC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60CC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60CC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60CC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60CC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60CC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60CC4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60CC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60CC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60CC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60CC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60CC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60CC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60CC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60CC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60CC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60CC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60CC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60CC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60CC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60CC4"/>
    <w:pPr>
      <w:ind w:left="1780"/>
    </w:pPr>
  </w:style>
  <w:style w:type="table" w:styleId="Tabela-Siatka">
    <w:name w:val="Table Grid"/>
    <w:basedOn w:val="Standardowy"/>
    <w:locked/>
    <w:rsid w:val="000409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04095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60CC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60CC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60CC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60CC4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33944"/>
    <w:rPr>
      <w:rFonts w:ascii="Cambria" w:hAnsi="Cambria"/>
      <w:color w:val="365F9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33944"/>
    <w:rPr>
      <w:rFonts w:ascii="Cambria" w:hAnsi="Cambria"/>
      <w:color w:val="243F6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3944"/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44"/>
    <w:rPr>
      <w:rFonts w:ascii="Times New Roman" w:hAnsi="Times New Roman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3944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944"/>
    <w:rPr>
      <w:rFonts w:ascii="Times New Roman" w:hAnsi="Times New Roman" w:cs="Arial"/>
      <w:szCs w:val="20"/>
    </w:rPr>
  </w:style>
  <w:style w:type="paragraph" w:styleId="Lista">
    <w:name w:val="List"/>
    <w:basedOn w:val="Normalny"/>
    <w:uiPriority w:val="99"/>
    <w:rsid w:val="00433944"/>
    <w:pPr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433944"/>
    <w:pPr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433944"/>
    <w:pPr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433944"/>
    <w:pPr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433944"/>
    <w:pPr>
      <w:ind w:left="1415" w:hanging="283"/>
    </w:pPr>
    <w:rPr>
      <w:rFonts w:eastAsia="Times New Roman"/>
    </w:rPr>
  </w:style>
  <w:style w:type="paragraph" w:styleId="Listanumerowana">
    <w:name w:val="List Number"/>
    <w:basedOn w:val="Normalny"/>
    <w:uiPriority w:val="99"/>
    <w:rsid w:val="00433944"/>
    <w:pPr>
      <w:tabs>
        <w:tab w:val="num" w:pos="397"/>
      </w:tabs>
      <w:ind w:left="397" w:hanging="397"/>
    </w:pPr>
    <w:rPr>
      <w:rFonts w:eastAsia="Times New Roman"/>
    </w:rPr>
  </w:style>
  <w:style w:type="paragraph" w:styleId="Listanumerowana2">
    <w:name w:val="List Number 2"/>
    <w:basedOn w:val="Normalny"/>
    <w:uiPriority w:val="99"/>
    <w:rsid w:val="00433944"/>
    <w:pPr>
      <w:tabs>
        <w:tab w:val="num" w:pos="397"/>
      </w:tabs>
      <w:ind w:left="397" w:hanging="397"/>
    </w:pPr>
    <w:rPr>
      <w:rFonts w:eastAsia="Times New Roman"/>
    </w:rPr>
  </w:style>
  <w:style w:type="paragraph" w:styleId="Listanumerowana3">
    <w:name w:val="List Number 3"/>
    <w:basedOn w:val="Normalny"/>
    <w:uiPriority w:val="99"/>
    <w:rsid w:val="00433944"/>
    <w:pPr>
      <w:tabs>
        <w:tab w:val="num" w:pos="397"/>
      </w:tabs>
      <w:ind w:left="397" w:hanging="397"/>
    </w:pPr>
    <w:rPr>
      <w:rFonts w:eastAsia="Times New Roman"/>
    </w:rPr>
  </w:style>
  <w:style w:type="paragraph" w:styleId="Listanumerowana4">
    <w:name w:val="List Number 4"/>
    <w:basedOn w:val="Normalny"/>
    <w:uiPriority w:val="99"/>
    <w:rsid w:val="00433944"/>
    <w:pPr>
      <w:tabs>
        <w:tab w:val="num" w:pos="397"/>
      </w:tabs>
      <w:ind w:left="397" w:hanging="397"/>
    </w:pPr>
    <w:rPr>
      <w:rFonts w:eastAsia="Times New Roman"/>
    </w:rPr>
  </w:style>
  <w:style w:type="paragraph" w:styleId="Listanumerowana5">
    <w:name w:val="List Number 5"/>
    <w:basedOn w:val="Normalny"/>
    <w:uiPriority w:val="99"/>
    <w:rsid w:val="00433944"/>
    <w:pPr>
      <w:tabs>
        <w:tab w:val="num" w:pos="360"/>
      </w:tabs>
      <w:ind w:left="360" w:hanging="36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433944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3944"/>
    <w:rPr>
      <w:rFonts w:ascii="Times New Roman" w:hAnsi="Times New Roman" w:cs="Arial"/>
      <w:szCs w:val="20"/>
    </w:rPr>
  </w:style>
  <w:style w:type="paragraph" w:styleId="Tekstpodstawowy">
    <w:name w:val="Body Text"/>
    <w:basedOn w:val="Normalny"/>
    <w:link w:val="TekstpodstawowyZnak"/>
    <w:uiPriority w:val="99"/>
    <w:rsid w:val="00433944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3944"/>
    <w:rPr>
      <w:rFonts w:ascii="Times New Roman" w:hAnsi="Times New Roman" w:cs="Arial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394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3944"/>
    <w:rPr>
      <w:rFonts w:ascii="Times New Roman" w:hAnsi="Times New Roman" w:cs="Arial"/>
      <w:szCs w:val="20"/>
    </w:rPr>
  </w:style>
  <w:style w:type="paragraph" w:styleId="Wcicienormalne">
    <w:name w:val="Normal Indent"/>
    <w:basedOn w:val="Normalny"/>
    <w:uiPriority w:val="99"/>
    <w:rsid w:val="00433944"/>
    <w:pPr>
      <w:ind w:left="708"/>
    </w:pPr>
    <w:rPr>
      <w:rFonts w:eastAsia="Times New Roman"/>
    </w:rPr>
  </w:style>
  <w:style w:type="paragraph" w:styleId="Poprawka">
    <w:name w:val="Revision"/>
    <w:hidden/>
    <w:uiPriority w:val="99"/>
    <w:semiHidden/>
    <w:rsid w:val="00433944"/>
    <w:pPr>
      <w:spacing w:line="240" w:lineRule="auto"/>
    </w:pPr>
    <w:rPr>
      <w:rFonts w:ascii="Times New Roman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4339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394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A2B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9F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unhideWhenUsed/>
    <w:rsid w:val="00FB4649"/>
    <w:pPr>
      <w:spacing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unhideWhenUsed/>
    <w:rsid w:val="005940AB"/>
    <w:pPr>
      <w:spacing w:line="240" w:lineRule="auto"/>
      <w:ind w:left="4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7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mnbrhazdeltqmfyc4njzgm2diojuge&amp;refSource=hy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EBACC-3BB9-42E8-9AD0-73522CE4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3459</Words>
  <Characters>19095</Characters>
  <Application>Microsoft Office Word</Application>
  <DocSecurity>4</DocSecurity>
  <Lines>159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Binkowska Joanna</cp:lastModifiedBy>
  <cp:revision>2</cp:revision>
  <cp:lastPrinted>2024-04-30T08:09:00Z</cp:lastPrinted>
  <dcterms:created xsi:type="dcterms:W3CDTF">2024-11-19T13:55:00Z</dcterms:created>
  <dcterms:modified xsi:type="dcterms:W3CDTF">2024-11-19T13:55:00Z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UxC4dwLulzfINJ8nQH+xvX5LNGipWa4BRSZhPgxsCvm3kpEbrE5+XtiL1m9GIH46DqFPvQS+MEzR+wutuaa4ww==</vt:lpwstr>
  </property>
  <property fmtid="{D5CDD505-2E9C-101B-9397-08002B2CF9AE}" pid="6" name="MFClassificationDate">
    <vt:lpwstr>2024-04-30T10:09:33.2063632+02:00</vt:lpwstr>
  </property>
  <property fmtid="{D5CDD505-2E9C-101B-9397-08002B2CF9AE}" pid="7" name="MFClassifiedBySID">
    <vt:lpwstr>UxC4dwLulzfINJ8nQH+xvX5LNGipWa4BRSZhPgxsCvm42mrIC/DSDv0ggS+FjUN/2v1BBotkLlY5aAiEhoi6uZ503mY0Pf5kd2/kDf3LCMtggGZIBw+3XrsIxFh+QQsv</vt:lpwstr>
  </property>
  <property fmtid="{D5CDD505-2E9C-101B-9397-08002B2CF9AE}" pid="8" name="MFGRNItemId">
    <vt:lpwstr>GRN-fb49a99d-de0f-49da-8263-d179cfddd174</vt:lpwstr>
  </property>
  <property fmtid="{D5CDD505-2E9C-101B-9397-08002B2CF9AE}" pid="9" name="MFHash">
    <vt:lpwstr>U0yuIdvfIr+Hs5op1bDyI28c+yJBwgH3LXfx4maxGTo=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