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A584D" w14:textId="7B6B1AD8" w:rsidR="00045739" w:rsidRPr="00045739" w:rsidRDefault="00045739" w:rsidP="00045739">
      <w:pPr>
        <w:pStyle w:val="OZNPROJEKTUwskazaniedatylubwersjiprojektu"/>
      </w:pPr>
      <w:r w:rsidRPr="00045739">
        <w:t xml:space="preserve">Projekt </w:t>
      </w:r>
    </w:p>
    <w:p w14:paraId="6A8A7C2E" w14:textId="77777777" w:rsidR="00045739" w:rsidRPr="00045739" w:rsidRDefault="00045739" w:rsidP="00045739">
      <w:pPr>
        <w:pStyle w:val="OZNRODZAKTUtznustawalubrozporzdzenieiorganwydajcy"/>
      </w:pPr>
      <w:r w:rsidRPr="00045739">
        <w:t>ustawa</w:t>
      </w:r>
    </w:p>
    <w:p w14:paraId="5DCAD45D" w14:textId="77777777" w:rsidR="00045739" w:rsidRPr="00045739" w:rsidRDefault="00045739" w:rsidP="00045739">
      <w:pPr>
        <w:pStyle w:val="DATAAKTUdatauchwalenialubwydaniaaktu"/>
      </w:pPr>
      <w:r w:rsidRPr="00045739">
        <w:t>z dnia</w:t>
      </w:r>
    </w:p>
    <w:p w14:paraId="4941E3F4" w14:textId="0641D9B4" w:rsidR="00045739" w:rsidRPr="00045739" w:rsidRDefault="00045739" w:rsidP="000453C1">
      <w:pPr>
        <w:pStyle w:val="TYTUAKTUprzedmiotregulacjiustawylubrozporzdzenia"/>
        <w:rPr>
          <w:rStyle w:val="IGindeksgrny"/>
        </w:rPr>
      </w:pPr>
      <w:r w:rsidRPr="00045739">
        <w:t>o zapewnieniu finansowania działań zmierzających do zwiększenia zdolności produkcji</w:t>
      </w:r>
      <w:r w:rsidR="000D3FBF">
        <w:t> </w:t>
      </w:r>
      <w:r w:rsidRPr="00045739">
        <w:t>amunicji</w:t>
      </w:r>
    </w:p>
    <w:p w14:paraId="7FD2DE41" w14:textId="48BA8252" w:rsidR="00045739" w:rsidRPr="00045739" w:rsidRDefault="00045739" w:rsidP="00045739">
      <w:pPr>
        <w:pStyle w:val="ARTartustawynprozporzdzenia"/>
      </w:pPr>
      <w:r w:rsidRPr="00045739">
        <w:rPr>
          <w:rStyle w:val="Ppogrubienie"/>
        </w:rPr>
        <w:t>Art.</w:t>
      </w:r>
      <w:r w:rsidR="000453C1">
        <w:rPr>
          <w:rStyle w:val="Ppogrubienie"/>
        </w:rPr>
        <w:t> </w:t>
      </w:r>
      <w:r w:rsidRPr="00045739">
        <w:rPr>
          <w:rStyle w:val="Ppogrubienie"/>
        </w:rPr>
        <w:t>1.</w:t>
      </w:r>
      <w:r w:rsidR="000453C1">
        <w:t> </w:t>
      </w:r>
      <w:r w:rsidRPr="00045739">
        <w:t>Ustawa określa dodatkowe źródła finansowania działań zmierzających do zwiększenia zdolności produkcji amunicji na terytorium Rzeczypospolitej Polskiej, obejmujących realizację strategicznie ważnych inwestycji dla bezpieczeństwa kraju.</w:t>
      </w:r>
    </w:p>
    <w:p w14:paraId="57A562EA" w14:textId="2A3AF0B3" w:rsidR="00045739" w:rsidRPr="00045739" w:rsidRDefault="00045739" w:rsidP="00045739">
      <w:pPr>
        <w:pStyle w:val="ARTartustawynprozporzdzenia"/>
      </w:pPr>
      <w:r w:rsidRPr="00267B76">
        <w:rPr>
          <w:rStyle w:val="Ppogrubienie"/>
        </w:rPr>
        <w:t>Art.</w:t>
      </w:r>
      <w:r w:rsidR="000453C1">
        <w:rPr>
          <w:rStyle w:val="Ppogrubienie"/>
        </w:rPr>
        <w:t> </w:t>
      </w:r>
      <w:r w:rsidRPr="00267B76">
        <w:rPr>
          <w:rStyle w:val="Ppogrubienie"/>
        </w:rPr>
        <w:t>2.</w:t>
      </w:r>
      <w:r w:rsidR="000453C1">
        <w:t> </w:t>
      </w:r>
      <w:r w:rsidRPr="00045739">
        <w:t>1.</w:t>
      </w:r>
      <w:r w:rsidR="000453C1">
        <w:t> </w:t>
      </w:r>
      <w:r w:rsidRPr="00045739">
        <w:t xml:space="preserve">W 2024 r. działania, o których mowa w art. 1, są dofinansowywane z wydatków z budżetu państwa, o których mowa w art. 40 ust. 1 ustawy z dnia 11 marca 2022 r. o obronie Ojczyzny (Dz. U. z 2024 r. poz. 248, </w:t>
      </w:r>
      <w:r w:rsidRPr="00714AE5">
        <w:t>834, 1089, 1222</w:t>
      </w:r>
      <w:r w:rsidR="00714AE5">
        <w:t xml:space="preserve">, </w:t>
      </w:r>
      <w:r w:rsidRPr="00714AE5">
        <w:t>1248</w:t>
      </w:r>
      <w:r w:rsidR="00714AE5">
        <w:t xml:space="preserve"> i 1585</w:t>
      </w:r>
      <w:r w:rsidRPr="00714AE5">
        <w:t>),</w:t>
      </w:r>
      <w:r w:rsidRPr="00045739">
        <w:t xml:space="preserve"> z części 29 budżetu państwa „Obrona narodowa”.</w:t>
      </w:r>
    </w:p>
    <w:p w14:paraId="7ED09C39" w14:textId="3230BE4C" w:rsidR="00045739" w:rsidRPr="00045739" w:rsidRDefault="00045739" w:rsidP="00045739">
      <w:pPr>
        <w:pStyle w:val="USTustnpkodeksu"/>
      </w:pPr>
      <w:r w:rsidRPr="00045739">
        <w:t>2.</w:t>
      </w:r>
      <w:r w:rsidR="000453C1">
        <w:t> </w:t>
      </w:r>
      <w:r w:rsidRPr="00045739">
        <w:t>Minister właściwy do spraw finansów publicznych, na zgodne wnioski ministra właściwego do spraw aktywów państwowych oraz Ministra Obrony Narodowej, dokona przeniesienia wydatków zaplanowanych w dziale „Obrona narodowa” z części budżetu państwa 29 „Obrona narodowa” do części budżetu państwa 55 „Aktywa państwowe” w trybie określonym w art. 40 ust. 7 ustawy z dnia 11 marca 2022 r. o obronie Ojczyzny, w wysokości 2 000 000 tys. zł, z przeznaczeniem na realizację działań, o których mowa w art. 1.</w:t>
      </w:r>
    </w:p>
    <w:p w14:paraId="24062228" w14:textId="0D7EB365" w:rsidR="00045739" w:rsidRPr="00045739" w:rsidRDefault="00045739" w:rsidP="00045739">
      <w:pPr>
        <w:pStyle w:val="USTustnpkodeksu"/>
      </w:pPr>
      <w:r w:rsidRPr="00045739">
        <w:t>3.</w:t>
      </w:r>
      <w:r w:rsidR="000453C1">
        <w:t> </w:t>
      </w:r>
      <w:r w:rsidRPr="00045739">
        <w:t>Środki finansowe, o których mowa w ust. 2, minister właściwy do spraw aktywów państwowych przekazuje do Funduszu Inwestycji Kapitałowych, o którym mowa w art. 33a ust. 1 ustawy z dnia 16 grudnia 2016 r. o zasadach zarządzania mieniem państwowym (Dz.</w:t>
      </w:r>
      <w:r w:rsidR="00B3162C">
        <w:t> </w:t>
      </w:r>
      <w:r w:rsidRPr="00045739">
        <w:t>U.</w:t>
      </w:r>
      <w:r w:rsidR="00B3162C">
        <w:t> </w:t>
      </w:r>
      <w:r w:rsidRPr="00045739">
        <w:t>z</w:t>
      </w:r>
      <w:r w:rsidR="00B3162C">
        <w:t> </w:t>
      </w:r>
      <w:r w:rsidRPr="00045739">
        <w:t>2024 r. poz. 125 i 834), zwanego dalej „Funduszem”, w formie wpłaty.</w:t>
      </w:r>
    </w:p>
    <w:p w14:paraId="1A591E4B" w14:textId="1040BE88" w:rsidR="00045739" w:rsidRPr="00045739" w:rsidRDefault="00045739" w:rsidP="00045739">
      <w:pPr>
        <w:pStyle w:val="ARTartustawynprozporzdzenia"/>
      </w:pPr>
      <w:r w:rsidRPr="00267B76">
        <w:rPr>
          <w:rStyle w:val="Ppogrubienie"/>
        </w:rPr>
        <w:t>Art.</w:t>
      </w:r>
      <w:r w:rsidR="000453C1">
        <w:rPr>
          <w:rStyle w:val="Ppogrubienie"/>
        </w:rPr>
        <w:t> </w:t>
      </w:r>
      <w:r w:rsidRPr="00267B76">
        <w:rPr>
          <w:rStyle w:val="Ppogrubienie"/>
        </w:rPr>
        <w:t>3.</w:t>
      </w:r>
      <w:r w:rsidR="000453C1">
        <w:t> </w:t>
      </w:r>
      <w:r w:rsidRPr="00045739">
        <w:t>1.</w:t>
      </w:r>
      <w:r w:rsidR="000453C1">
        <w:t> </w:t>
      </w:r>
      <w:r w:rsidRPr="00045739">
        <w:t>W 2024 r. źródłem przychodu Funduszu jest również wpłata, o której mowa w</w:t>
      </w:r>
      <w:r w:rsidR="00B3162C">
        <w:t> </w:t>
      </w:r>
      <w:r w:rsidRPr="00045739">
        <w:t xml:space="preserve">art. 2 ust. 3. </w:t>
      </w:r>
    </w:p>
    <w:p w14:paraId="67EBDAD7" w14:textId="1EDA1B1C" w:rsidR="00045739" w:rsidRPr="00045739" w:rsidRDefault="00045739" w:rsidP="00045739">
      <w:pPr>
        <w:pStyle w:val="USTustnpkodeksu"/>
      </w:pPr>
      <w:r w:rsidRPr="00045739">
        <w:t>2.</w:t>
      </w:r>
      <w:r w:rsidR="000453C1">
        <w:t> </w:t>
      </w:r>
      <w:r w:rsidRPr="00045739">
        <w:t xml:space="preserve">Środki z wpłaty, o której mowa w art. 2 ust. 3, przeznacza się na dofinansowanie działań, o których mowa w art. 1. </w:t>
      </w:r>
    </w:p>
    <w:p w14:paraId="5E3761C4" w14:textId="1F9B42A0" w:rsidR="00045739" w:rsidRPr="00045739" w:rsidRDefault="00045739" w:rsidP="00045739">
      <w:pPr>
        <w:pStyle w:val="ARTartustawynprozporzdzenia"/>
      </w:pPr>
      <w:r w:rsidRPr="00267B76">
        <w:rPr>
          <w:rStyle w:val="Ppogrubienie"/>
        </w:rPr>
        <w:t>Art.</w:t>
      </w:r>
      <w:r w:rsidR="000453C1">
        <w:rPr>
          <w:rStyle w:val="Ppogrubienie"/>
        </w:rPr>
        <w:t> </w:t>
      </w:r>
      <w:r w:rsidRPr="00267B76">
        <w:rPr>
          <w:rStyle w:val="Ppogrubienie"/>
        </w:rPr>
        <w:t>4.</w:t>
      </w:r>
      <w:r w:rsidR="000453C1">
        <w:t> </w:t>
      </w:r>
      <w:r w:rsidRPr="00045739">
        <w:t>1.</w:t>
      </w:r>
      <w:r w:rsidR="000453C1">
        <w:t> </w:t>
      </w:r>
      <w:r w:rsidRPr="00045739">
        <w:t xml:space="preserve">Rządowa Agencja Rezerw Strategicznych, o której mowa w art. 1 ustawy z dnia 17 grudnia 2020 r. o rezerwach strategicznych (Dz. U. z 2024 r. poz. 1598), przekaże do dnia 30 czerwca 2025 r. na rzecz </w:t>
      </w:r>
      <w:bookmarkStart w:id="0" w:name="_Hlk180141247"/>
      <w:r w:rsidRPr="00045739">
        <w:t>Funduszu skarbowe papiery wartościowe</w:t>
      </w:r>
      <w:bookmarkEnd w:id="0"/>
      <w:r w:rsidRPr="00045739">
        <w:t xml:space="preserve"> otrzymane nieodpłatnie w dniu 29 grudnia 2023 r. na podstawie:</w:t>
      </w:r>
    </w:p>
    <w:p w14:paraId="0DAE791E" w14:textId="77777777" w:rsidR="00045739" w:rsidRPr="00045739" w:rsidRDefault="00045739" w:rsidP="00045739">
      <w:pPr>
        <w:pStyle w:val="PKTpunkt"/>
      </w:pPr>
      <w:bookmarkStart w:id="1" w:name="_Hlk180134264"/>
      <w:r w:rsidRPr="00045739">
        <w:lastRenderedPageBreak/>
        <w:t>1)</w:t>
      </w:r>
      <w:r w:rsidRPr="00045739">
        <w:tab/>
        <w:t>listu emisyjnego nr 201/2023 Ministra Finansów z dnia 22 grudnia 2023 r. w sprawie emisji obligacji zerokuponowych o terminie wykupu w dniu 25 października 2025 r.;</w:t>
      </w:r>
    </w:p>
    <w:p w14:paraId="7969305D" w14:textId="659F88C7" w:rsidR="00045739" w:rsidRPr="00045739" w:rsidRDefault="00045739" w:rsidP="00045739">
      <w:pPr>
        <w:pStyle w:val="PKTpunkt"/>
      </w:pPr>
      <w:r w:rsidRPr="00045739">
        <w:t>2)</w:t>
      </w:r>
      <w:r w:rsidRPr="00045739">
        <w:tab/>
        <w:t>listu emisyjnego nr 202/2023 Ministra Finansów z dnia 22 grudnia 2023 r. w sprawie emisji obligacji o oprocentowaniu zmiennym i terminie wykupu w dniu 25</w:t>
      </w:r>
      <w:r w:rsidR="00B3162C">
        <w:t> </w:t>
      </w:r>
      <w:r w:rsidRPr="00045739">
        <w:t>listopada</w:t>
      </w:r>
      <w:r w:rsidR="00B3162C">
        <w:t> </w:t>
      </w:r>
      <w:r w:rsidRPr="00045739">
        <w:t>2028</w:t>
      </w:r>
      <w:r w:rsidR="00B3162C">
        <w:t> </w:t>
      </w:r>
      <w:r w:rsidRPr="00045739">
        <w:t>r.;</w:t>
      </w:r>
    </w:p>
    <w:p w14:paraId="53715007" w14:textId="77777777" w:rsidR="00045739" w:rsidRPr="00045739" w:rsidRDefault="00045739" w:rsidP="00045739">
      <w:pPr>
        <w:pStyle w:val="PKTpunkt"/>
      </w:pPr>
      <w:r w:rsidRPr="00045739">
        <w:t>3)</w:t>
      </w:r>
      <w:r w:rsidRPr="00045739">
        <w:tab/>
        <w:t>listu emisyjnego nr 203/2023 Ministra Finansów z dnia 22 grudnia 2023 r. w sprawie emisji obligacji o oprocentowaniu stałym i terminie wykupu w dniu 25 kwietnia 2029 r.;</w:t>
      </w:r>
    </w:p>
    <w:bookmarkEnd w:id="1"/>
    <w:p w14:paraId="3D17FA47" w14:textId="51876147" w:rsidR="00045739" w:rsidRPr="00045739" w:rsidRDefault="00045739" w:rsidP="00045739">
      <w:pPr>
        <w:pStyle w:val="PKTpunkt"/>
      </w:pPr>
      <w:r w:rsidRPr="00045739">
        <w:t>4)</w:t>
      </w:r>
      <w:r w:rsidRPr="00045739">
        <w:tab/>
        <w:t>listu emisyjnego nr 204/2023 Ministra Finansów z dnia 22 grudnia 2023 r. w sprawie emisji obligacji o oprocentowaniu stałym i terminie wykupu w dniu 25</w:t>
      </w:r>
      <w:r w:rsidR="00B3162C">
        <w:t> </w:t>
      </w:r>
      <w:r w:rsidRPr="00045739">
        <w:t>października</w:t>
      </w:r>
      <w:r w:rsidR="00B3162C">
        <w:t> </w:t>
      </w:r>
      <w:r w:rsidRPr="00045739">
        <w:t>2033</w:t>
      </w:r>
      <w:r w:rsidR="00B3162C">
        <w:t> </w:t>
      </w:r>
      <w:r w:rsidRPr="00045739">
        <w:t xml:space="preserve">r. </w:t>
      </w:r>
    </w:p>
    <w:p w14:paraId="5BE9588C" w14:textId="45D2D720" w:rsidR="00045739" w:rsidRPr="00045739" w:rsidRDefault="00045739" w:rsidP="00267B76">
      <w:pPr>
        <w:pStyle w:val="USTustnpkodeksu"/>
      </w:pPr>
      <w:r w:rsidRPr="00045739">
        <w:t>2.</w:t>
      </w:r>
      <w:r w:rsidR="000453C1">
        <w:t> </w:t>
      </w:r>
      <w:r w:rsidRPr="00045739">
        <w:t>Dysponent Funduszu przeznacza skarbowe papiery wartościowe, o których mowa w</w:t>
      </w:r>
      <w:r w:rsidR="00B3162C">
        <w:t> </w:t>
      </w:r>
      <w:r w:rsidRPr="00045739">
        <w:t>ust. 1, a także wpływy pochodzące z rozporządzania tymi papierami wartościowymi na nabywanie lub obejmowanie udziałów lub akcji przez Skarb Państwa w spółkach w celu dofinansowania działań, o których mowa w art. 1.</w:t>
      </w:r>
    </w:p>
    <w:p w14:paraId="21F6DC23" w14:textId="1D1D0C4F" w:rsidR="00045739" w:rsidRPr="00045739" w:rsidRDefault="00045739" w:rsidP="00045739">
      <w:pPr>
        <w:pStyle w:val="ARTartustawynprozporzdzenia"/>
      </w:pPr>
      <w:r w:rsidRPr="00267B76">
        <w:rPr>
          <w:rStyle w:val="Ppogrubienie"/>
        </w:rPr>
        <w:t>Art.</w:t>
      </w:r>
      <w:r w:rsidR="000453C1">
        <w:rPr>
          <w:rStyle w:val="Ppogrubienie"/>
        </w:rPr>
        <w:t> </w:t>
      </w:r>
      <w:r w:rsidRPr="00267B76">
        <w:rPr>
          <w:rStyle w:val="Ppogrubienie"/>
        </w:rPr>
        <w:t>5.</w:t>
      </w:r>
      <w:r w:rsidR="000453C1">
        <w:t> </w:t>
      </w:r>
      <w:r w:rsidRPr="00045739">
        <w:t>1.</w:t>
      </w:r>
      <w:r w:rsidR="000453C1">
        <w:t> </w:t>
      </w:r>
      <w:r w:rsidRPr="00045739">
        <w:t>W latach 2024–2026 źródłem przychodu Funduszu są również skarbowe papiery wartościowe, o których mowa w art. 4 ust. 1, uzyskane od nich odsetki, a także wpływy pochodzące z rozporządzania tymi papierami wartościowymi.</w:t>
      </w:r>
    </w:p>
    <w:p w14:paraId="1667E610" w14:textId="5991591B" w:rsidR="00045739" w:rsidRPr="00045739" w:rsidRDefault="00045739" w:rsidP="00267B76">
      <w:pPr>
        <w:pStyle w:val="USTustnpkodeksu"/>
      </w:pPr>
      <w:r w:rsidRPr="00045739">
        <w:t>2.</w:t>
      </w:r>
      <w:r w:rsidR="000453C1">
        <w:t> </w:t>
      </w:r>
      <w:r w:rsidRPr="00045739">
        <w:t>Minister właściwy do spraw aktywów państwowych, za zgodą ministra właściwego do spraw finansów publicznych, może podejmować czynności w zakresie rozporządzania skarbowymi papierami wartościowymi, o których mowa w art. 4 ust. 1, pozostającymi w</w:t>
      </w:r>
      <w:r w:rsidR="00B3162C">
        <w:t> </w:t>
      </w:r>
      <w:r w:rsidRPr="00045739">
        <w:t>dyspozycji Funduszu, nie później niż do dnia 31 grudnia 2026 r.</w:t>
      </w:r>
    </w:p>
    <w:p w14:paraId="2AF1A1E5" w14:textId="3814370D" w:rsidR="00045739" w:rsidRPr="00045739" w:rsidRDefault="00045739" w:rsidP="00045739">
      <w:pPr>
        <w:pStyle w:val="USTustnpkodeksu"/>
      </w:pPr>
      <w:r w:rsidRPr="00045739">
        <w:t>3.</w:t>
      </w:r>
      <w:r w:rsidR="000453C1">
        <w:t> </w:t>
      </w:r>
      <w:r w:rsidRPr="00045739">
        <w:t>Koszty związane z operacjami na skarbowych papierach wartościowych, o których mowa w art. 4 ust. 1, w tym z prowadzeniem rachunku papierów wartościowych, są pokrywane ze środków budżetu państwa będących w dyspozycji ministra właściwego do spraw aktywów państwowych.</w:t>
      </w:r>
    </w:p>
    <w:p w14:paraId="12DC9CDF" w14:textId="7A90CA2E" w:rsidR="00045739" w:rsidRPr="00045739" w:rsidRDefault="00045739" w:rsidP="00045739">
      <w:pPr>
        <w:pStyle w:val="USTustnpkodeksu"/>
      </w:pPr>
      <w:r w:rsidRPr="00045739">
        <w:t>4.</w:t>
      </w:r>
      <w:r w:rsidR="000453C1">
        <w:t> </w:t>
      </w:r>
      <w:r w:rsidRPr="00045739">
        <w:t>Minister właściwy do spraw aktywów państwowych może zlecić, na podstawie umowy, Bankowi Gospodarstwa Krajowego otwarcie i prowadzenie rachunku papierów wartościowych dla skarbowych papierów wartościowych, o których mowa w art. 4 ust. 1, lub świadczenie innych usług związanych z tymi papierami wartościowymi.</w:t>
      </w:r>
    </w:p>
    <w:p w14:paraId="347ABFD9" w14:textId="1FA94C76" w:rsidR="00045739" w:rsidRPr="00045739" w:rsidRDefault="00045739" w:rsidP="00045739">
      <w:pPr>
        <w:pStyle w:val="USTustnpkodeksu"/>
      </w:pPr>
      <w:r w:rsidRPr="00045739">
        <w:t>5.</w:t>
      </w:r>
      <w:r w:rsidR="000453C1">
        <w:t> </w:t>
      </w:r>
      <w:r w:rsidRPr="00045739">
        <w:t>W przypadku niepodjęcia czynności, o których mowa w ust. 2, skarbowe papiery wartościowe, o których mowa w art. 4 ust. 1, podlegają zwrotowi na rachunek wskazany przez ministra właściwego do spraw budżetu.</w:t>
      </w:r>
    </w:p>
    <w:p w14:paraId="641EC172" w14:textId="0E62A216" w:rsidR="00045739" w:rsidRPr="00045739" w:rsidRDefault="00045739" w:rsidP="00267B76">
      <w:pPr>
        <w:pStyle w:val="ARTartustawynprozporzdzenia"/>
      </w:pPr>
      <w:r w:rsidRPr="00267B76">
        <w:rPr>
          <w:rStyle w:val="Ppogrubienie"/>
        </w:rPr>
        <w:lastRenderedPageBreak/>
        <w:t>Art.</w:t>
      </w:r>
      <w:r w:rsidR="000453C1">
        <w:rPr>
          <w:rStyle w:val="Ppogrubienie"/>
        </w:rPr>
        <w:t> </w:t>
      </w:r>
      <w:r w:rsidRPr="00267B76">
        <w:rPr>
          <w:rStyle w:val="Ppogrubienie"/>
        </w:rPr>
        <w:t>6.</w:t>
      </w:r>
      <w:r w:rsidR="000453C1">
        <w:t> </w:t>
      </w:r>
      <w:r w:rsidRPr="00045739">
        <w:t>1.</w:t>
      </w:r>
      <w:r w:rsidR="000453C1">
        <w:t> </w:t>
      </w:r>
      <w:r w:rsidRPr="00045739">
        <w:t>Maksymalna nominalna dzienna wartość sprzedaży skarbowych papierów wartościowych, o których mowa w art. 4 ust. 1, przez spółki, o których mowa w art. 4 ust. 2, wynosi 50</w:t>
      </w:r>
      <w:r w:rsidR="000453C1">
        <w:t> </w:t>
      </w:r>
      <w:r w:rsidRPr="00045739">
        <w:t>000</w:t>
      </w:r>
      <w:r w:rsidR="000453C1">
        <w:t> </w:t>
      </w:r>
      <w:r w:rsidRPr="00045739">
        <w:t>000 zł.</w:t>
      </w:r>
    </w:p>
    <w:p w14:paraId="37775B40" w14:textId="66AF30D2" w:rsidR="00045739" w:rsidRPr="00045739" w:rsidRDefault="00045739" w:rsidP="00045739">
      <w:pPr>
        <w:pStyle w:val="USTustnpkodeksu"/>
      </w:pPr>
      <w:r w:rsidRPr="00045739">
        <w:t>2.</w:t>
      </w:r>
      <w:r w:rsidR="000453C1">
        <w:t> </w:t>
      </w:r>
      <w:r w:rsidRPr="00045739">
        <w:t>Dokonanie przez spółki, o których mowa w art. 4 ust. 2, sprzedaży skarbowych papierów wartościowych, o których mowa w art. 4 ust. 1, o wartości wyższej niż określona w</w:t>
      </w:r>
      <w:r w:rsidR="00B3162C">
        <w:t> </w:t>
      </w:r>
      <w:r w:rsidRPr="00045739">
        <w:t>ust. 1, wymaga zgody ministra właściwego do spraw budżetu.</w:t>
      </w:r>
    </w:p>
    <w:p w14:paraId="1401B214" w14:textId="48907124" w:rsidR="002A612F" w:rsidRPr="0065078A" w:rsidRDefault="00045739" w:rsidP="00267B76">
      <w:pPr>
        <w:pStyle w:val="ARTartustawynprozporzdzenia"/>
      </w:pPr>
      <w:r w:rsidRPr="00267B76">
        <w:rPr>
          <w:rStyle w:val="Ppogrubienie"/>
        </w:rPr>
        <w:t>Art.</w:t>
      </w:r>
      <w:r w:rsidR="000453C1">
        <w:rPr>
          <w:rStyle w:val="Ppogrubienie"/>
        </w:rPr>
        <w:t> </w:t>
      </w:r>
      <w:r w:rsidRPr="00267B76">
        <w:rPr>
          <w:rStyle w:val="Ppogrubienie"/>
        </w:rPr>
        <w:t>7.</w:t>
      </w:r>
      <w:r w:rsidR="000453C1">
        <w:t> </w:t>
      </w:r>
      <w:r w:rsidRPr="00045739">
        <w:t>Ustawa wchodzi w życie z dniem następującym po dniu ogłoszenia.</w:t>
      </w:r>
    </w:p>
    <w:sectPr w:rsidR="002A612F" w:rsidRPr="0065078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C9518" w14:textId="77777777" w:rsidR="00CE4D9F" w:rsidRDefault="00CE4D9F">
      <w:r>
        <w:separator/>
      </w:r>
    </w:p>
  </w:endnote>
  <w:endnote w:type="continuationSeparator" w:id="0">
    <w:p w14:paraId="4D9DE0AC" w14:textId="77777777" w:rsidR="00CE4D9F" w:rsidRDefault="00CE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EEBCF" w14:textId="77777777" w:rsidR="00CE4D9F" w:rsidRDefault="00CE4D9F">
      <w:r>
        <w:separator/>
      </w:r>
    </w:p>
  </w:footnote>
  <w:footnote w:type="continuationSeparator" w:id="0">
    <w:p w14:paraId="1DB606D8" w14:textId="77777777" w:rsidR="00CE4D9F" w:rsidRDefault="00CE4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AC06B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65078A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80103872">
    <w:abstractNumId w:val="23"/>
  </w:num>
  <w:num w:numId="2" w16cid:durableId="1481144895">
    <w:abstractNumId w:val="23"/>
  </w:num>
  <w:num w:numId="3" w16cid:durableId="445850004">
    <w:abstractNumId w:val="18"/>
  </w:num>
  <w:num w:numId="4" w16cid:durableId="518203827">
    <w:abstractNumId w:val="18"/>
  </w:num>
  <w:num w:numId="5" w16cid:durableId="1348754349">
    <w:abstractNumId w:val="35"/>
  </w:num>
  <w:num w:numId="6" w16cid:durableId="228152775">
    <w:abstractNumId w:val="31"/>
  </w:num>
  <w:num w:numId="7" w16cid:durableId="1290698041">
    <w:abstractNumId w:val="35"/>
  </w:num>
  <w:num w:numId="8" w16cid:durableId="2009552469">
    <w:abstractNumId w:val="31"/>
  </w:num>
  <w:num w:numId="9" w16cid:durableId="343093261">
    <w:abstractNumId w:val="35"/>
  </w:num>
  <w:num w:numId="10" w16cid:durableId="1094477846">
    <w:abstractNumId w:val="31"/>
  </w:num>
  <w:num w:numId="11" w16cid:durableId="1717511992">
    <w:abstractNumId w:val="14"/>
  </w:num>
  <w:num w:numId="12" w16cid:durableId="795024220">
    <w:abstractNumId w:val="10"/>
  </w:num>
  <w:num w:numId="13" w16cid:durableId="1699889402">
    <w:abstractNumId w:val="15"/>
  </w:num>
  <w:num w:numId="14" w16cid:durableId="769854471">
    <w:abstractNumId w:val="26"/>
  </w:num>
  <w:num w:numId="15" w16cid:durableId="623274115">
    <w:abstractNumId w:val="14"/>
  </w:num>
  <w:num w:numId="16" w16cid:durableId="981881986">
    <w:abstractNumId w:val="16"/>
  </w:num>
  <w:num w:numId="17" w16cid:durableId="700666090">
    <w:abstractNumId w:val="8"/>
  </w:num>
  <w:num w:numId="18" w16cid:durableId="1391539212">
    <w:abstractNumId w:val="3"/>
  </w:num>
  <w:num w:numId="19" w16cid:durableId="946808999">
    <w:abstractNumId w:val="2"/>
  </w:num>
  <w:num w:numId="20" w16cid:durableId="671184283">
    <w:abstractNumId w:val="1"/>
  </w:num>
  <w:num w:numId="21" w16cid:durableId="1792942776">
    <w:abstractNumId w:val="0"/>
  </w:num>
  <w:num w:numId="22" w16cid:durableId="94983381">
    <w:abstractNumId w:val="9"/>
  </w:num>
  <w:num w:numId="23" w16cid:durableId="800028754">
    <w:abstractNumId w:val="7"/>
  </w:num>
  <w:num w:numId="24" w16cid:durableId="344285795">
    <w:abstractNumId w:val="6"/>
  </w:num>
  <w:num w:numId="25" w16cid:durableId="265701868">
    <w:abstractNumId w:val="5"/>
  </w:num>
  <w:num w:numId="26" w16cid:durableId="873883489">
    <w:abstractNumId w:val="4"/>
  </w:num>
  <w:num w:numId="27" w16cid:durableId="1881628590">
    <w:abstractNumId w:val="33"/>
  </w:num>
  <w:num w:numId="28" w16cid:durableId="1096563053">
    <w:abstractNumId w:val="25"/>
  </w:num>
  <w:num w:numId="29" w16cid:durableId="112403364">
    <w:abstractNumId w:val="36"/>
  </w:num>
  <w:num w:numId="30" w16cid:durableId="1880625632">
    <w:abstractNumId w:val="32"/>
  </w:num>
  <w:num w:numId="31" w16cid:durableId="1980912558">
    <w:abstractNumId w:val="19"/>
  </w:num>
  <w:num w:numId="32" w16cid:durableId="38434258">
    <w:abstractNumId w:val="11"/>
  </w:num>
  <w:num w:numId="33" w16cid:durableId="1718046954">
    <w:abstractNumId w:val="30"/>
  </w:num>
  <w:num w:numId="34" w16cid:durableId="824007096">
    <w:abstractNumId w:val="20"/>
  </w:num>
  <w:num w:numId="35" w16cid:durableId="160512228">
    <w:abstractNumId w:val="17"/>
  </w:num>
  <w:num w:numId="36" w16cid:durableId="1002242621">
    <w:abstractNumId w:val="22"/>
  </w:num>
  <w:num w:numId="37" w16cid:durableId="894319847">
    <w:abstractNumId w:val="27"/>
  </w:num>
  <w:num w:numId="38" w16cid:durableId="1446656747">
    <w:abstractNumId w:val="24"/>
  </w:num>
  <w:num w:numId="39" w16cid:durableId="1038168643">
    <w:abstractNumId w:val="13"/>
  </w:num>
  <w:num w:numId="40" w16cid:durableId="2081754731">
    <w:abstractNumId w:val="29"/>
  </w:num>
  <w:num w:numId="41" w16cid:durableId="1808738263">
    <w:abstractNumId w:val="28"/>
  </w:num>
  <w:num w:numId="42" w16cid:durableId="1157186551">
    <w:abstractNumId w:val="21"/>
  </w:num>
  <w:num w:numId="43" w16cid:durableId="1290042311">
    <w:abstractNumId w:val="34"/>
  </w:num>
  <w:num w:numId="44" w16cid:durableId="1563117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739"/>
    <w:rsid w:val="000012DA"/>
    <w:rsid w:val="0000246E"/>
    <w:rsid w:val="00003862"/>
    <w:rsid w:val="00012A35"/>
    <w:rsid w:val="00016099"/>
    <w:rsid w:val="00017DC2"/>
    <w:rsid w:val="00021522"/>
    <w:rsid w:val="000227DF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53C1"/>
    <w:rsid w:val="00045739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3FBF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27BCB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67B76"/>
    <w:rsid w:val="00271013"/>
    <w:rsid w:val="00273FE4"/>
    <w:rsid w:val="002765B4"/>
    <w:rsid w:val="00276A94"/>
    <w:rsid w:val="00281D54"/>
    <w:rsid w:val="0029405D"/>
    <w:rsid w:val="00294FA6"/>
    <w:rsid w:val="00295A6F"/>
    <w:rsid w:val="002A1F13"/>
    <w:rsid w:val="002A20C4"/>
    <w:rsid w:val="002A570F"/>
    <w:rsid w:val="002A612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1B21"/>
    <w:rsid w:val="005E4F04"/>
    <w:rsid w:val="005E62C2"/>
    <w:rsid w:val="005E6C71"/>
    <w:rsid w:val="005F0963"/>
    <w:rsid w:val="005F2824"/>
    <w:rsid w:val="005F2EBA"/>
    <w:rsid w:val="005F35ED"/>
    <w:rsid w:val="005F4014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078A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4AE5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06B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07A6A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62C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5C3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E4D9F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5667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062BD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0873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301D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F62483"/>
  <w15:docId w15:val="{D25CD9E7-4967-479F-89D3-2ED40819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0227DF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ietrz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998E36-9B81-4E07-8AB1-61E997B65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3</Pages>
  <Words>765</Words>
  <Characters>4058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Pietrzak Ewa</dc:creator>
  <cp:lastModifiedBy>Pietrzak Ewa</cp:lastModifiedBy>
  <cp:revision>3</cp:revision>
  <cp:lastPrinted>2012-04-23T06:39:00Z</cp:lastPrinted>
  <dcterms:created xsi:type="dcterms:W3CDTF">2024-11-19T14:39:00Z</dcterms:created>
  <dcterms:modified xsi:type="dcterms:W3CDTF">2024-11-19T14:39:00Z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