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DDDCE" w14:textId="68885D48" w:rsidR="006255F5" w:rsidRPr="006255F5" w:rsidRDefault="006255F5" w:rsidP="00E419D4">
      <w:pPr>
        <w:pStyle w:val="OZNPROJEKTUwskazaniedatylubwersjiprojektu"/>
      </w:pPr>
      <w:r w:rsidRPr="006255F5">
        <w:t>Projekt</w:t>
      </w:r>
    </w:p>
    <w:p w14:paraId="05F322CC" w14:textId="526F7337" w:rsidR="006255F5" w:rsidRPr="006255F5" w:rsidRDefault="006255F5" w:rsidP="00E419D4">
      <w:pPr>
        <w:pStyle w:val="OZNRODZAKTUtznustawalubrozporzdzenieiorganwydajcy"/>
      </w:pPr>
      <w:r w:rsidRPr="00E419D4">
        <w:t>USTAWA</w:t>
      </w:r>
    </w:p>
    <w:p w14:paraId="5B8AA25B" w14:textId="18A3D994" w:rsidR="006255F5" w:rsidRPr="006255F5" w:rsidRDefault="006255F5" w:rsidP="00E419D4">
      <w:pPr>
        <w:pStyle w:val="DATAAKTUdatauchwalenialubwydaniaaktu"/>
      </w:pPr>
      <w:r w:rsidRPr="006255F5">
        <w:t xml:space="preserve">z </w:t>
      </w:r>
      <w:r w:rsidRPr="00E419D4">
        <w:t>dnia</w:t>
      </w:r>
      <w:r w:rsidRPr="006255F5">
        <w:t xml:space="preserve"> </w:t>
      </w:r>
    </w:p>
    <w:p w14:paraId="70836A60" w14:textId="77777777" w:rsidR="006255F5" w:rsidRPr="006255F5" w:rsidRDefault="006255F5" w:rsidP="00E419D4">
      <w:pPr>
        <w:pStyle w:val="TYTUAKTUprzedmiotregulacjiustawylubrozporzdzenia"/>
      </w:pPr>
      <w:r w:rsidRPr="006255F5">
        <w:t xml:space="preserve">o zmianie ustawy </w:t>
      </w:r>
      <w:r w:rsidR="00CB46A7">
        <w:t>–</w:t>
      </w:r>
      <w:r w:rsidRPr="006255F5">
        <w:t xml:space="preserve"> Prawo wodne</w:t>
      </w:r>
      <w:r w:rsidR="003A7EC6">
        <w:t xml:space="preserve"> </w:t>
      </w:r>
      <w:r w:rsidR="001C3A26">
        <w:t>oraz</w:t>
      </w:r>
      <w:r w:rsidR="001C3A26" w:rsidRPr="001C3A26">
        <w:t xml:space="preserve"> </w:t>
      </w:r>
      <w:r w:rsidR="001C3A26">
        <w:t xml:space="preserve">ustawy o </w:t>
      </w:r>
      <w:r w:rsidR="001C3A26" w:rsidRPr="001C3A26">
        <w:t>zmianie ustawy – Prawo wodne oraz</w:t>
      </w:r>
      <w:r w:rsidR="00CA0007">
        <w:t> </w:t>
      </w:r>
      <w:r w:rsidR="001C3A26" w:rsidRPr="001C3A26">
        <w:t>niektórych innych ustaw</w:t>
      </w:r>
    </w:p>
    <w:p w14:paraId="7C94E599" w14:textId="41813636" w:rsidR="006255F5" w:rsidRPr="006255F5" w:rsidRDefault="006255F5" w:rsidP="00041C21">
      <w:pPr>
        <w:pStyle w:val="ARTartustawynprozporzdzenia"/>
      </w:pPr>
      <w:bookmarkStart w:id="0" w:name="_Hlk169254100"/>
      <w:r w:rsidRPr="005066ED">
        <w:rPr>
          <w:rStyle w:val="Ppogrubienie"/>
        </w:rPr>
        <w:t>Art. 1.</w:t>
      </w:r>
      <w:r>
        <w:t> </w:t>
      </w:r>
      <w:r w:rsidRPr="006255F5">
        <w:t xml:space="preserve">W ustawie </w:t>
      </w:r>
      <w:bookmarkEnd w:id="0"/>
      <w:r w:rsidRPr="006255F5">
        <w:t xml:space="preserve">z </w:t>
      </w:r>
      <w:r w:rsidRPr="00E419D4">
        <w:t>dnia</w:t>
      </w:r>
      <w:r w:rsidRPr="006255F5">
        <w:t xml:space="preserve"> 20 lipca 2017 r.</w:t>
      </w:r>
      <w:r w:rsidR="00180298">
        <w:t xml:space="preserve"> </w:t>
      </w:r>
      <w:r w:rsidR="00CB46A7">
        <w:t>–</w:t>
      </w:r>
      <w:r w:rsidR="00180298">
        <w:t xml:space="preserve"> </w:t>
      </w:r>
      <w:r>
        <w:t xml:space="preserve">Prawo wodne </w:t>
      </w:r>
      <w:r w:rsidR="00614F35">
        <w:t>(</w:t>
      </w:r>
      <w:r w:rsidR="00A63388" w:rsidRPr="00A63388">
        <w:t>Dz.</w:t>
      </w:r>
      <w:r w:rsidR="00CA0007">
        <w:t xml:space="preserve"> </w:t>
      </w:r>
      <w:r w:rsidR="00A63388" w:rsidRPr="00A63388">
        <w:t xml:space="preserve">U. </w:t>
      </w:r>
      <w:r w:rsidR="00A63388">
        <w:t xml:space="preserve">z </w:t>
      </w:r>
      <w:r w:rsidR="00A63388" w:rsidRPr="00A63388">
        <w:t>20</w:t>
      </w:r>
      <w:r w:rsidR="00892CDF">
        <w:t>24</w:t>
      </w:r>
      <w:r w:rsidR="00A63388" w:rsidRPr="00A63388">
        <w:t xml:space="preserve"> </w:t>
      </w:r>
      <w:r w:rsidR="00A63388">
        <w:t xml:space="preserve">r. </w:t>
      </w:r>
      <w:r w:rsidR="00A63388" w:rsidRPr="00A63388">
        <w:t>poz. 1</w:t>
      </w:r>
      <w:r w:rsidR="00892CDF">
        <w:t>087</w:t>
      </w:r>
      <w:r w:rsidR="00B81102">
        <w:t xml:space="preserve">, </w:t>
      </w:r>
      <w:r w:rsidR="00892CDF">
        <w:t>1089</w:t>
      </w:r>
      <w:r w:rsidR="00B81102">
        <w:t xml:space="preserve"> i 1473</w:t>
      </w:r>
      <w:r w:rsidR="00614F35" w:rsidRPr="00614F35">
        <w:t>)</w:t>
      </w:r>
      <w:r w:rsidR="001C3A26">
        <w:t xml:space="preserve"> </w:t>
      </w:r>
      <w:r w:rsidR="00D758F6">
        <w:t>w art. 385</w:t>
      </w:r>
      <w:r w:rsidRPr="006255F5">
        <w:t>:</w:t>
      </w:r>
    </w:p>
    <w:p w14:paraId="7739212E" w14:textId="60DEB903" w:rsidR="00574820" w:rsidRDefault="00BE7485" w:rsidP="00BE7485">
      <w:pPr>
        <w:pStyle w:val="PKTpunkt"/>
      </w:pPr>
      <w:r>
        <w:t>1)</w:t>
      </w:r>
      <w:r w:rsidR="00D758F6">
        <w:tab/>
      </w:r>
      <w:r w:rsidR="00574820" w:rsidRPr="00E37BD0">
        <w:t xml:space="preserve">po </w:t>
      </w:r>
      <w:r w:rsidR="00574820" w:rsidRPr="001C38C2">
        <w:t xml:space="preserve">ust. </w:t>
      </w:r>
      <w:r w:rsidR="001D09C8">
        <w:t>3</w:t>
      </w:r>
      <w:r w:rsidR="00574820" w:rsidRPr="00E37BD0">
        <w:t xml:space="preserve"> dodaje się ust. </w:t>
      </w:r>
      <w:r w:rsidR="001D09C8">
        <w:t>3</w:t>
      </w:r>
      <w:r w:rsidR="00574820" w:rsidRPr="00E37BD0">
        <w:t xml:space="preserve">a </w:t>
      </w:r>
      <w:r w:rsidR="00E14420">
        <w:t xml:space="preserve">i 3b </w:t>
      </w:r>
      <w:r w:rsidR="00574820" w:rsidRPr="00E37BD0">
        <w:t>w brzmieniu:</w:t>
      </w:r>
    </w:p>
    <w:p w14:paraId="65BAD2A0" w14:textId="6FACB781" w:rsidR="00E14420" w:rsidRDefault="00574820" w:rsidP="005A216E">
      <w:pPr>
        <w:pStyle w:val="ZUSTzmustartykuempunktem"/>
      </w:pPr>
      <w:bookmarkStart w:id="1" w:name="_Hlk169254676"/>
      <w:bookmarkStart w:id="2" w:name="_Hlk172010769"/>
      <w:r w:rsidRPr="00E37BD0">
        <w:t>„</w:t>
      </w:r>
      <w:bookmarkEnd w:id="1"/>
      <w:r w:rsidR="00856626">
        <w:t>3</w:t>
      </w:r>
      <w:r w:rsidR="00281BBB">
        <w:t>a</w:t>
      </w:r>
      <w:r w:rsidRPr="00E37BD0">
        <w:t xml:space="preserve">. </w:t>
      </w:r>
      <w:r w:rsidR="00231EAD" w:rsidRPr="00231EAD">
        <w:t xml:space="preserve">Instytut Meteorologii i Gospodarki Wodnej </w:t>
      </w:r>
      <w:r w:rsidR="00B81102">
        <w:t>–</w:t>
      </w:r>
      <w:r w:rsidR="00231EAD" w:rsidRPr="00231EAD">
        <w:t xml:space="preserve"> Państwowy Instytut Badawczy </w:t>
      </w:r>
      <w:r w:rsidR="00231EAD">
        <w:t>w zakresie</w:t>
      </w:r>
      <w:r w:rsidR="002A3A25">
        <w:t>,</w:t>
      </w:r>
      <w:r w:rsidR="00231EAD">
        <w:t xml:space="preserve"> </w:t>
      </w:r>
      <w:r w:rsidR="00597391">
        <w:t xml:space="preserve">w jakim </w:t>
      </w:r>
      <w:r w:rsidR="00231EAD">
        <w:t>wykonuj</w:t>
      </w:r>
      <w:r w:rsidR="00E14420">
        <w:t>e</w:t>
      </w:r>
      <w:r w:rsidR="00231EAD">
        <w:t xml:space="preserve"> zadania </w:t>
      </w:r>
      <w:r w:rsidR="00E14420">
        <w:t xml:space="preserve">państwowej </w:t>
      </w:r>
      <w:r w:rsidR="00231EAD">
        <w:t>s</w:t>
      </w:r>
      <w:r w:rsidR="00281BBB">
        <w:t>łużb</w:t>
      </w:r>
      <w:r w:rsidR="00E14420">
        <w:t>y</w:t>
      </w:r>
      <w:r w:rsidR="00281BBB">
        <w:t xml:space="preserve"> </w:t>
      </w:r>
      <w:r w:rsidR="00E14420" w:rsidRPr="00E14420">
        <w:t>hydrologiczno</w:t>
      </w:r>
      <w:r w:rsidR="00CF636F">
        <w:noBreakHyphen/>
      </w:r>
      <w:r w:rsidR="00E14420" w:rsidRPr="00E14420">
        <w:t>meteorologiczn</w:t>
      </w:r>
      <w:r w:rsidR="00E14420">
        <w:t>ej oraz p</w:t>
      </w:r>
      <w:r w:rsidR="00E14420" w:rsidRPr="00E14420">
        <w:t>aństwow</w:t>
      </w:r>
      <w:r w:rsidR="00E14420">
        <w:t>ej</w:t>
      </w:r>
      <w:r w:rsidR="00E14420" w:rsidRPr="00E14420">
        <w:t xml:space="preserve"> służb</w:t>
      </w:r>
      <w:r w:rsidR="00E14420">
        <w:t>y</w:t>
      </w:r>
      <w:r w:rsidR="00E14420" w:rsidRPr="00E14420">
        <w:t xml:space="preserve"> do spraw bezpieczeństwa budowli piętrzących</w:t>
      </w:r>
      <w:r w:rsidR="002A3A25">
        <w:t>,</w:t>
      </w:r>
      <w:r w:rsidR="00E14420" w:rsidRPr="00E14420" w:rsidDel="00E14420">
        <w:t xml:space="preserve"> </w:t>
      </w:r>
      <w:r w:rsidRPr="00E37BD0">
        <w:t>mo</w:t>
      </w:r>
      <w:r w:rsidR="00E14420">
        <w:t>że</w:t>
      </w:r>
      <w:r w:rsidRPr="00E37BD0">
        <w:t xml:space="preserve"> </w:t>
      </w:r>
      <w:r>
        <w:t>otrzymywać</w:t>
      </w:r>
      <w:r w:rsidRPr="00E37BD0">
        <w:t xml:space="preserve"> </w:t>
      </w:r>
      <w:r w:rsidR="00EC79DD">
        <w:t>na zasadach określonych w</w:t>
      </w:r>
      <w:r w:rsidR="00CD2F23">
        <w:t> </w:t>
      </w:r>
      <w:r w:rsidR="00EC79DD">
        <w:t>przepisach ustawy z</w:t>
      </w:r>
      <w:r w:rsidR="00BE7485">
        <w:t> </w:t>
      </w:r>
      <w:r w:rsidR="00EC79DD">
        <w:t xml:space="preserve">dnia 27 sierpnia 2009 r. o finansach publicznych </w:t>
      </w:r>
      <w:r w:rsidR="00380C24">
        <w:t>dotacje podmiotowe z</w:t>
      </w:r>
      <w:r w:rsidR="002E6A66">
        <w:t> </w:t>
      </w:r>
      <w:r w:rsidR="00380C24">
        <w:t xml:space="preserve">budżetu państwa </w:t>
      </w:r>
      <w:r>
        <w:t>przeznaczone</w:t>
      </w:r>
      <w:r w:rsidRPr="00E37BD0">
        <w:t xml:space="preserve"> na </w:t>
      </w:r>
      <w:r w:rsidR="000F1A7D">
        <w:t>do</w:t>
      </w:r>
      <w:r w:rsidRPr="00E37BD0">
        <w:t>finansowanie</w:t>
      </w:r>
      <w:r w:rsidR="00997C66">
        <w:t xml:space="preserve"> ich</w:t>
      </w:r>
      <w:r w:rsidRPr="00E37BD0">
        <w:t xml:space="preserve"> </w:t>
      </w:r>
      <w:r w:rsidR="002A3A25" w:rsidRPr="00E37BD0">
        <w:t>bieżącej</w:t>
      </w:r>
      <w:r w:rsidR="002A3A25">
        <w:t xml:space="preserve"> </w:t>
      </w:r>
      <w:r w:rsidRPr="00E37BD0">
        <w:t xml:space="preserve">działalności </w:t>
      </w:r>
      <w:r w:rsidR="00E14420">
        <w:t>określonej w art. 376</w:t>
      </w:r>
      <w:r w:rsidR="00B81102" w:rsidRPr="00B81102">
        <w:t>–</w:t>
      </w:r>
      <w:r w:rsidR="00E14420">
        <w:t>379</w:t>
      </w:r>
      <w:r w:rsidRPr="00E37BD0">
        <w:t>.</w:t>
      </w:r>
      <w:bookmarkStart w:id="3" w:name="_Hlk169254700"/>
    </w:p>
    <w:p w14:paraId="4B2F3A23" w14:textId="5008D250" w:rsidR="00C267C7" w:rsidRDefault="00E14420" w:rsidP="005A216E">
      <w:pPr>
        <w:pStyle w:val="ZUSTzmustartykuempunktem"/>
      </w:pPr>
      <w:r>
        <w:t xml:space="preserve">3b. </w:t>
      </w:r>
      <w:r w:rsidRPr="00231EAD">
        <w:t xml:space="preserve">Państwowy Instytut Geologiczny </w:t>
      </w:r>
      <w:r w:rsidR="00B81102" w:rsidRPr="00B81102">
        <w:t>–</w:t>
      </w:r>
      <w:r w:rsidRPr="00231EAD">
        <w:t xml:space="preserve"> Państwowy Instytut Badawczy</w:t>
      </w:r>
      <w:r>
        <w:t xml:space="preserve"> w zakresie</w:t>
      </w:r>
      <w:r w:rsidR="002A3A25">
        <w:t>,</w:t>
      </w:r>
      <w:r>
        <w:t xml:space="preserve"> w jakim wykonuje zadania </w:t>
      </w:r>
      <w:r w:rsidRPr="00E14420">
        <w:t>państwowej służby geologicznej</w:t>
      </w:r>
      <w:r w:rsidR="002A3A25">
        <w:t>,</w:t>
      </w:r>
      <w:r>
        <w:t xml:space="preserve"> </w:t>
      </w:r>
      <w:r w:rsidRPr="00E37BD0">
        <w:t>mo</w:t>
      </w:r>
      <w:r>
        <w:t>że</w:t>
      </w:r>
      <w:r w:rsidRPr="00E37BD0">
        <w:t xml:space="preserve"> </w:t>
      </w:r>
      <w:r>
        <w:t>otrzymywać</w:t>
      </w:r>
      <w:r w:rsidRPr="00E37BD0">
        <w:t xml:space="preserve"> </w:t>
      </w:r>
      <w:r>
        <w:t>na zasadach określonych w przepisach ustawy z dnia 27 sierpnia 2009 r. o finansach publicznych dotacje podmiotowe z budżetu państwa przeznaczone</w:t>
      </w:r>
      <w:r w:rsidRPr="00E37BD0">
        <w:t xml:space="preserve"> na </w:t>
      </w:r>
      <w:r>
        <w:t>do</w:t>
      </w:r>
      <w:r w:rsidRPr="00E37BD0">
        <w:t>finansowanie</w:t>
      </w:r>
      <w:r>
        <w:t xml:space="preserve"> jej</w:t>
      </w:r>
      <w:r w:rsidRPr="00E37BD0">
        <w:t xml:space="preserve"> </w:t>
      </w:r>
      <w:r w:rsidR="002A3A25" w:rsidRPr="00E37BD0">
        <w:t xml:space="preserve">bieżącej </w:t>
      </w:r>
      <w:r w:rsidRPr="00E37BD0">
        <w:t xml:space="preserve">działalności </w:t>
      </w:r>
      <w:r>
        <w:t>określonej w art. 3</w:t>
      </w:r>
      <w:r w:rsidR="00A33B24">
        <w:t>80</w:t>
      </w:r>
      <w:r w:rsidR="00E607F2">
        <w:t xml:space="preserve"> i </w:t>
      </w:r>
      <w:r w:rsidR="00CF636F">
        <w:t xml:space="preserve">art. </w:t>
      </w:r>
      <w:r>
        <w:t>3</w:t>
      </w:r>
      <w:r w:rsidR="00A33B24">
        <w:t>81</w:t>
      </w:r>
      <w:r w:rsidR="00D74E48">
        <w:t>.</w:t>
      </w:r>
      <w:r w:rsidR="00574820" w:rsidRPr="00E37BD0">
        <w:t>”</w:t>
      </w:r>
      <w:bookmarkEnd w:id="3"/>
      <w:r w:rsidR="00D758F6">
        <w:t>;</w:t>
      </w:r>
    </w:p>
    <w:bookmarkEnd w:id="2"/>
    <w:p w14:paraId="6DD62DC6" w14:textId="7D792A0A" w:rsidR="001D09C8" w:rsidRDefault="00BE7485" w:rsidP="00BE7485">
      <w:pPr>
        <w:pStyle w:val="PKTpunkt"/>
      </w:pPr>
      <w:r>
        <w:t>2</w:t>
      </w:r>
      <w:r w:rsidR="001D09C8">
        <w:t>)</w:t>
      </w:r>
      <w:r w:rsidR="00D758F6">
        <w:tab/>
      </w:r>
      <w:r w:rsidR="001D09C8">
        <w:t>ust. 4 otrzymuje brzmienie:</w:t>
      </w:r>
    </w:p>
    <w:p w14:paraId="4CA6F5B2" w14:textId="77777777" w:rsidR="001D09C8" w:rsidRDefault="001D09C8" w:rsidP="005A216E">
      <w:pPr>
        <w:pStyle w:val="ZUSTzmustartykuempunktem"/>
      </w:pPr>
      <w:r>
        <w:t>„</w:t>
      </w:r>
      <w:r w:rsidRPr="001D09C8">
        <w:t>4. Służby państwowe mogą być dofinansowywane ze środków publicznych innych niż środki, o których mowa w ust. 1</w:t>
      </w:r>
      <w:r>
        <w:t xml:space="preserve">, </w:t>
      </w:r>
      <w:r w:rsidRPr="001D09C8">
        <w:t>3</w:t>
      </w:r>
      <w:r w:rsidR="00B81102">
        <w:t>,</w:t>
      </w:r>
      <w:r w:rsidR="00E14420">
        <w:t xml:space="preserve"> </w:t>
      </w:r>
      <w:r>
        <w:t>3a</w:t>
      </w:r>
      <w:r w:rsidR="00E14420">
        <w:t xml:space="preserve"> i 3b</w:t>
      </w:r>
      <w:r w:rsidRPr="001D09C8">
        <w:t>, na zasadach dotyczących wykorzystania tych środków.</w:t>
      </w:r>
      <w:r>
        <w:t>”.</w:t>
      </w:r>
    </w:p>
    <w:p w14:paraId="3C2C95BD" w14:textId="7DB2CDF7" w:rsidR="001C3A26" w:rsidRPr="00DE09CD" w:rsidRDefault="001C3A26" w:rsidP="001C3A26">
      <w:pPr>
        <w:pStyle w:val="ARTartustawynprozporzdzenia"/>
      </w:pPr>
      <w:r w:rsidRPr="00F423FD">
        <w:rPr>
          <w:rStyle w:val="Ppogrubienie"/>
        </w:rPr>
        <w:t>Art.</w:t>
      </w:r>
      <w:r w:rsidR="002C0931">
        <w:rPr>
          <w:rStyle w:val="Ppogrubienie"/>
        </w:rPr>
        <w:t> </w:t>
      </w:r>
      <w:r>
        <w:rPr>
          <w:rStyle w:val="Ppogrubienie"/>
        </w:rPr>
        <w:t>2</w:t>
      </w:r>
      <w:r w:rsidR="009F5531">
        <w:rPr>
          <w:rStyle w:val="Ppogrubienie"/>
        </w:rPr>
        <w:t>.</w:t>
      </w:r>
      <w:r w:rsidR="002C0931">
        <w:rPr>
          <w:rStyle w:val="Ppogrubienie"/>
        </w:rPr>
        <w:t> </w:t>
      </w:r>
      <w:r w:rsidRPr="00DE09CD">
        <w:t>W ustawie z dnia 11 września 2019 r. o zmianie ustawy – Prawo wodne oraz niektórych innych ustaw (Dz. U. poz. 2170,</w:t>
      </w:r>
      <w:r w:rsidR="00262CDF">
        <w:t xml:space="preserve"> </w:t>
      </w:r>
      <w:r w:rsidRPr="00DE09CD">
        <w:t xml:space="preserve">z 2022 r. poz. 2666 oraz z 2024 r. poz. </w:t>
      </w:r>
      <w:r w:rsidR="009F5531">
        <w:t>123</w:t>
      </w:r>
      <w:r w:rsidRPr="00DE09CD">
        <w:t>) w</w:t>
      </w:r>
      <w:r w:rsidR="002E6A66">
        <w:t> </w:t>
      </w:r>
      <w:r w:rsidRPr="00DE09CD">
        <w:t>art. 17:</w:t>
      </w:r>
    </w:p>
    <w:p w14:paraId="157958F7" w14:textId="700290D9" w:rsidR="001C3A26" w:rsidRPr="00C4651B" w:rsidRDefault="001C3A26" w:rsidP="001C3A26">
      <w:pPr>
        <w:pStyle w:val="PKTpunkt"/>
      </w:pPr>
      <w:r w:rsidRPr="00A4759B">
        <w:t>1)</w:t>
      </w:r>
      <w:r>
        <w:tab/>
      </w:r>
      <w:r w:rsidRPr="00A4759B">
        <w:t>w ust. 1:</w:t>
      </w:r>
    </w:p>
    <w:p w14:paraId="6B56C562" w14:textId="6E93BC3C" w:rsidR="001C3A26" w:rsidRPr="00A4759B" w:rsidRDefault="001C3A26" w:rsidP="001C3A26">
      <w:pPr>
        <w:pStyle w:val="LITlitera"/>
      </w:pPr>
      <w:r>
        <w:t>a)</w:t>
      </w:r>
      <w:r w:rsidR="0050720F">
        <w:tab/>
      </w:r>
      <w:r>
        <w:t>we wprowadzeniu do wyliczenia wyrazy „1315,384 mln zł” zastępuje się wyrazami „</w:t>
      </w:r>
      <w:r w:rsidRPr="001365C6">
        <w:t>1598,</w:t>
      </w:r>
      <w:r w:rsidR="005A216E">
        <w:t>225</w:t>
      </w:r>
      <w:r>
        <w:t xml:space="preserve"> mln zł</w:t>
      </w:r>
      <w:r w:rsidR="001F0300">
        <w:t>”,</w:t>
      </w:r>
    </w:p>
    <w:p w14:paraId="7ADF2FA4" w14:textId="77777777" w:rsidR="001C3A26" w:rsidRPr="00FF4668" w:rsidRDefault="001C3A26" w:rsidP="001C3A26">
      <w:pPr>
        <w:pStyle w:val="LITlitera"/>
      </w:pPr>
      <w:r>
        <w:t>b)</w:t>
      </w:r>
      <w:r w:rsidR="0050720F">
        <w:tab/>
      </w:r>
      <w:r>
        <w:t>pkt 7</w:t>
      </w:r>
      <w:r w:rsidR="0050720F">
        <w:t>–</w:t>
      </w:r>
      <w:r>
        <w:t>1</w:t>
      </w:r>
      <w:r w:rsidRPr="00FF4668">
        <w:t>0 otrzymują brzmienie:</w:t>
      </w:r>
    </w:p>
    <w:p w14:paraId="5F33AE46" w14:textId="34A94A9A" w:rsidR="001C3A26" w:rsidRPr="00FF4668" w:rsidRDefault="001C3A26" w:rsidP="001C3A26">
      <w:pPr>
        <w:pStyle w:val="ZLITPKTzmpktliter"/>
      </w:pPr>
      <w:r w:rsidRPr="008579EA">
        <w:t>„</w:t>
      </w:r>
      <w:r w:rsidRPr="00FF4668">
        <w:t>7)</w:t>
      </w:r>
      <w:r w:rsidR="00C9367F">
        <w:tab/>
      </w:r>
      <w:r w:rsidRPr="00FF4668">
        <w:t xml:space="preserve">2025 r. – </w:t>
      </w:r>
      <w:r>
        <w:t>206,539</w:t>
      </w:r>
      <w:r w:rsidR="00641762">
        <w:t xml:space="preserve"> </w:t>
      </w:r>
      <w:r w:rsidRPr="00FF4668">
        <w:t xml:space="preserve">mln zł, </w:t>
      </w:r>
      <w:bookmarkStart w:id="4" w:name="_Hlk175563840"/>
      <w:r w:rsidRPr="00FF4668">
        <w:t>w tym na realizację zadań:</w:t>
      </w:r>
    </w:p>
    <w:p w14:paraId="5CB18B78" w14:textId="77777777" w:rsidR="001C3A26" w:rsidRPr="008579EA" w:rsidRDefault="001C3A26" w:rsidP="001C3A26">
      <w:pPr>
        <w:pStyle w:val="ZLITLITwPKTzmlitwpktliter"/>
      </w:pPr>
      <w:r w:rsidRPr="008579EA">
        <w:lastRenderedPageBreak/>
        <w:t>a)</w:t>
      </w:r>
      <w:r w:rsidR="0050720F">
        <w:tab/>
      </w:r>
      <w:r w:rsidRPr="008579EA">
        <w:t>państwowej służby hydrologiczno-meteorologicznej i państwowej służby do spraw bezpieczeństwa budowli piętrzących</w:t>
      </w:r>
      <w:bookmarkStart w:id="5" w:name="_Hlk182406062"/>
      <w:r w:rsidR="001B1E95">
        <w:t>, o których mowa w</w:t>
      </w:r>
      <w:r w:rsidR="008B5BB5">
        <w:t> </w:t>
      </w:r>
      <w:r w:rsidR="00EF4C76">
        <w:t>przepisach ustawy zmienianej w</w:t>
      </w:r>
      <w:r w:rsidR="001B1E95">
        <w:t xml:space="preserve"> art. 1</w:t>
      </w:r>
      <w:r w:rsidRPr="008579EA">
        <w:t xml:space="preserve"> </w:t>
      </w:r>
      <w:bookmarkEnd w:id="5"/>
      <w:r w:rsidRPr="008579EA">
        <w:t xml:space="preserve">– </w:t>
      </w:r>
      <w:r>
        <w:t>178,918</w:t>
      </w:r>
      <w:r w:rsidRPr="008579EA">
        <w:t xml:space="preserve"> mln zł,</w:t>
      </w:r>
    </w:p>
    <w:p w14:paraId="224064D8" w14:textId="77777777" w:rsidR="001C3A26" w:rsidRPr="008579EA" w:rsidRDefault="001C3A26" w:rsidP="001C3A26">
      <w:pPr>
        <w:pStyle w:val="ZLITLITwPKTzmlitwpktliter"/>
      </w:pPr>
      <w:r w:rsidRPr="008579EA">
        <w:t>b)</w:t>
      </w:r>
      <w:r w:rsidR="0050720F">
        <w:tab/>
      </w:r>
      <w:r w:rsidRPr="008579EA">
        <w:t>państwowej służby geologicznej</w:t>
      </w:r>
      <w:r w:rsidR="001B1E95">
        <w:t xml:space="preserve">, o której mowa w </w:t>
      </w:r>
      <w:r w:rsidR="00EF4C76">
        <w:t xml:space="preserve">przepisach ustawy zmienianej w </w:t>
      </w:r>
      <w:r w:rsidR="001B1E95">
        <w:t>art. 1</w:t>
      </w:r>
      <w:r w:rsidRPr="008579EA">
        <w:t xml:space="preserve"> –</w:t>
      </w:r>
      <w:r w:rsidR="0050720F">
        <w:t xml:space="preserve"> </w:t>
      </w:r>
      <w:r>
        <w:t xml:space="preserve">27,621 </w:t>
      </w:r>
      <w:r w:rsidRPr="008579EA">
        <w:t>mln zł</w:t>
      </w:r>
      <w:r>
        <w:t>;</w:t>
      </w:r>
    </w:p>
    <w:bookmarkEnd w:id="4"/>
    <w:p w14:paraId="1B697BAD" w14:textId="5D9FBE40" w:rsidR="001C3A26" w:rsidRPr="00FF4668" w:rsidRDefault="001C3A26" w:rsidP="001C3A26">
      <w:pPr>
        <w:pStyle w:val="ZLITPKTzmpktliter"/>
      </w:pPr>
      <w:r>
        <w:t>8</w:t>
      </w:r>
      <w:r w:rsidRPr="00FF4668">
        <w:t>)</w:t>
      </w:r>
      <w:r w:rsidR="00C9367F">
        <w:tab/>
      </w:r>
      <w:r w:rsidRPr="00FF4668">
        <w:t xml:space="preserve">2026 r. – </w:t>
      </w:r>
      <w:bookmarkStart w:id="6" w:name="_Hlk175564050"/>
      <w:r>
        <w:t>211,548</w:t>
      </w:r>
      <w:r w:rsidRPr="00FF4668">
        <w:t xml:space="preserve"> mln zł, w tym na realizację zadań:</w:t>
      </w:r>
    </w:p>
    <w:p w14:paraId="38BA6115" w14:textId="77777777" w:rsidR="001C3A26" w:rsidRPr="008579EA" w:rsidRDefault="001C3A26" w:rsidP="001C3A26">
      <w:pPr>
        <w:pStyle w:val="ZLITLITwPKTzmlitwpktliter"/>
      </w:pPr>
      <w:r w:rsidRPr="008579EA">
        <w:t>a)</w:t>
      </w:r>
      <w:r w:rsidR="0050720F">
        <w:tab/>
      </w:r>
      <w:r w:rsidRPr="008579EA">
        <w:t>państwowej służby hydrologiczno-meteorologicznej i państwowej służby do spraw bezpieczeństwa budowli piętrzących</w:t>
      </w:r>
      <w:r w:rsidR="001B1E95" w:rsidRPr="001B1E95">
        <w:t>, o których mowa w</w:t>
      </w:r>
      <w:r w:rsidR="008B5BB5">
        <w:t> </w:t>
      </w:r>
      <w:r w:rsidR="00EF4C76">
        <w:t xml:space="preserve">przepisach ustawy zmienianej w </w:t>
      </w:r>
      <w:r w:rsidR="001B1E95" w:rsidRPr="001B1E95">
        <w:t>art. 1</w:t>
      </w:r>
      <w:r w:rsidRPr="008579EA">
        <w:t xml:space="preserve"> – </w:t>
      </w:r>
      <w:r>
        <w:t>182,960</w:t>
      </w:r>
      <w:r w:rsidRPr="008579EA">
        <w:t xml:space="preserve"> mln zł,</w:t>
      </w:r>
    </w:p>
    <w:p w14:paraId="612B362C" w14:textId="545281F4" w:rsidR="001C3A26" w:rsidRPr="008579EA" w:rsidRDefault="001C3A26" w:rsidP="001C3A26">
      <w:pPr>
        <w:pStyle w:val="ZLITLITwPKTzmlitwpktliter"/>
      </w:pPr>
      <w:r w:rsidRPr="008579EA">
        <w:t>b)</w:t>
      </w:r>
      <w:r w:rsidR="0050720F">
        <w:tab/>
      </w:r>
      <w:r w:rsidRPr="008579EA">
        <w:t>państwowej służby geologicznej</w:t>
      </w:r>
      <w:r w:rsidR="009B504C" w:rsidRPr="009B504C">
        <w:t xml:space="preserve">, o której mowa w przepisach ustawy zmienianej w art. 1 </w:t>
      </w:r>
      <w:r w:rsidRPr="008579EA">
        <w:t xml:space="preserve">– </w:t>
      </w:r>
      <w:r>
        <w:t>28,588</w:t>
      </w:r>
      <w:r w:rsidRPr="008579EA">
        <w:t xml:space="preserve"> mln zł</w:t>
      </w:r>
      <w:r>
        <w:t>;</w:t>
      </w:r>
      <w:bookmarkEnd w:id="6"/>
    </w:p>
    <w:p w14:paraId="51CA2421" w14:textId="7C504C46" w:rsidR="001C3A26" w:rsidRPr="00FF4668" w:rsidRDefault="001C3A26" w:rsidP="001C3A26">
      <w:pPr>
        <w:pStyle w:val="ZLITPKTzmpktliter"/>
      </w:pPr>
      <w:r>
        <w:t>9</w:t>
      </w:r>
      <w:r w:rsidRPr="00FF4668">
        <w:t>)</w:t>
      </w:r>
      <w:r w:rsidR="00C9367F">
        <w:tab/>
      </w:r>
      <w:r w:rsidRPr="00FF4668">
        <w:t xml:space="preserve">2027 r. – </w:t>
      </w:r>
      <w:bookmarkStart w:id="7" w:name="_Hlk175564126"/>
      <w:r>
        <w:t xml:space="preserve">216,781 </w:t>
      </w:r>
      <w:r w:rsidRPr="00FF4668">
        <w:t>mln zł, w tym na realizację zadań:</w:t>
      </w:r>
    </w:p>
    <w:p w14:paraId="52D8E047" w14:textId="77777777" w:rsidR="001C3A26" w:rsidRPr="008579EA" w:rsidRDefault="001C3A26" w:rsidP="001C3A26">
      <w:pPr>
        <w:pStyle w:val="ZLITLITwPKTzmlitwpktliter"/>
      </w:pPr>
      <w:r w:rsidRPr="008579EA">
        <w:t>a)</w:t>
      </w:r>
      <w:r w:rsidR="00C9367F">
        <w:tab/>
      </w:r>
      <w:r w:rsidRPr="008579EA">
        <w:t>państwowej służby hydrologiczno-meteorologicznej i państwowej służby do spraw bezpieczeństwa budowli piętrzących</w:t>
      </w:r>
      <w:r w:rsidR="001B1E95" w:rsidRPr="001B1E95">
        <w:t>, o których mowa w</w:t>
      </w:r>
      <w:r w:rsidR="008B5BB5">
        <w:t> </w:t>
      </w:r>
      <w:r w:rsidR="00597721">
        <w:t xml:space="preserve">przepisach ustawy zmienianej w </w:t>
      </w:r>
      <w:r w:rsidR="001B1E95" w:rsidRPr="001B1E95">
        <w:t>art. 1</w:t>
      </w:r>
      <w:r w:rsidRPr="008579EA">
        <w:t xml:space="preserve"> – </w:t>
      </w:r>
      <w:r>
        <w:t>186,093</w:t>
      </w:r>
      <w:r w:rsidRPr="008579EA">
        <w:t xml:space="preserve"> mln zł,</w:t>
      </w:r>
    </w:p>
    <w:p w14:paraId="6520D8E9" w14:textId="77777777" w:rsidR="001C3A26" w:rsidRPr="008579EA" w:rsidRDefault="001C3A26" w:rsidP="001C3A26">
      <w:pPr>
        <w:pStyle w:val="ZLITLITwPKTzmlitwpktliter"/>
      </w:pPr>
      <w:r w:rsidRPr="008579EA">
        <w:t>b)</w:t>
      </w:r>
      <w:r w:rsidR="00C9367F">
        <w:tab/>
      </w:r>
      <w:r w:rsidRPr="008579EA">
        <w:t>państwowej służby geologicznej</w:t>
      </w:r>
      <w:r w:rsidR="001B1E95" w:rsidRPr="001B1E95">
        <w:t>, o której mowa w</w:t>
      </w:r>
      <w:r w:rsidR="00597721">
        <w:t xml:space="preserve"> przepisach ustawy zmienianej w </w:t>
      </w:r>
      <w:r w:rsidR="001B1E95" w:rsidRPr="001B1E95">
        <w:t>art. 1</w:t>
      </w:r>
      <w:r w:rsidRPr="008579EA">
        <w:t xml:space="preserve"> – </w:t>
      </w:r>
      <w:r>
        <w:t>30,688</w:t>
      </w:r>
      <w:r w:rsidRPr="008579EA">
        <w:t xml:space="preserve"> mln zł</w:t>
      </w:r>
      <w:r>
        <w:t>;</w:t>
      </w:r>
      <w:bookmarkEnd w:id="7"/>
    </w:p>
    <w:p w14:paraId="382E49AC" w14:textId="2F8B0314" w:rsidR="001C3A26" w:rsidRPr="00FF4668" w:rsidRDefault="001C3A26" w:rsidP="001C3A26">
      <w:pPr>
        <w:pStyle w:val="ZLITPKTzmpktliter"/>
      </w:pPr>
      <w:r>
        <w:t>10</w:t>
      </w:r>
      <w:r w:rsidRPr="00FF4668">
        <w:t>)</w:t>
      </w:r>
      <w:r w:rsidR="00C9367F">
        <w:tab/>
      </w:r>
      <w:r w:rsidRPr="00FF4668">
        <w:t xml:space="preserve">2028 r. – </w:t>
      </w:r>
      <w:bookmarkStart w:id="8" w:name="_Hlk175564206"/>
      <w:r>
        <w:t>214,396</w:t>
      </w:r>
      <w:r w:rsidRPr="00FF4668">
        <w:t xml:space="preserve"> mln zł, w tym na realizację zadań:</w:t>
      </w:r>
    </w:p>
    <w:p w14:paraId="62CD1BF5" w14:textId="458A68AD" w:rsidR="001C3A26" w:rsidRPr="008579EA" w:rsidRDefault="001C3A26" w:rsidP="001C3A26">
      <w:pPr>
        <w:pStyle w:val="ZLITLITwPKTzmlitwpktliter"/>
      </w:pPr>
      <w:r w:rsidRPr="008579EA">
        <w:t>a)</w:t>
      </w:r>
      <w:r w:rsidR="00412CB7">
        <w:tab/>
      </w:r>
      <w:r w:rsidRPr="008579EA">
        <w:t>państwowej służby hydrologiczno-meteorologicznej i państwowej służby do spraw bezpieczeństwa budowli piętrzących</w:t>
      </w:r>
      <w:r w:rsidR="001B1E95" w:rsidRPr="001B1E95">
        <w:t>, o których mowa w</w:t>
      </w:r>
      <w:r w:rsidR="008B5BB5">
        <w:t> </w:t>
      </w:r>
      <w:r w:rsidR="00597721">
        <w:t xml:space="preserve">przepisach ustawy zmienianej w </w:t>
      </w:r>
      <w:r w:rsidR="001B1E95" w:rsidRPr="001B1E95">
        <w:t>art. 1</w:t>
      </w:r>
      <w:r w:rsidRPr="008579EA">
        <w:t xml:space="preserve"> –</w:t>
      </w:r>
      <w:r w:rsidR="00412CB7">
        <w:t xml:space="preserve"> </w:t>
      </w:r>
      <w:r>
        <w:t>183,772</w:t>
      </w:r>
      <w:r w:rsidR="00641762">
        <w:t xml:space="preserve"> </w:t>
      </w:r>
      <w:r w:rsidRPr="008579EA">
        <w:t>mln zł,</w:t>
      </w:r>
    </w:p>
    <w:p w14:paraId="71B662FD" w14:textId="77777777" w:rsidR="001C3A26" w:rsidRPr="008579EA" w:rsidRDefault="001C3A26" w:rsidP="001C3A26">
      <w:pPr>
        <w:pStyle w:val="ZLITLITwPKTzmlitwpktliter"/>
      </w:pPr>
      <w:r w:rsidRPr="008579EA">
        <w:t>b)</w:t>
      </w:r>
      <w:r w:rsidR="00412CB7">
        <w:tab/>
      </w:r>
      <w:r w:rsidRPr="008579EA">
        <w:t>państwowej służby geologicznej</w:t>
      </w:r>
      <w:r w:rsidR="001B1E95" w:rsidRPr="001B1E95">
        <w:t>, o któr</w:t>
      </w:r>
      <w:r w:rsidR="00597721">
        <w:t xml:space="preserve">ej </w:t>
      </w:r>
      <w:r w:rsidR="001B1E95" w:rsidRPr="001B1E95">
        <w:t xml:space="preserve">mowa w </w:t>
      </w:r>
      <w:r w:rsidR="00597721">
        <w:t xml:space="preserve">przepisach ustawy zmienianej w </w:t>
      </w:r>
      <w:r w:rsidR="001B1E95" w:rsidRPr="001B1E95">
        <w:t>art. 1</w:t>
      </w:r>
      <w:r w:rsidRPr="008579EA">
        <w:t xml:space="preserve"> –</w:t>
      </w:r>
      <w:r w:rsidR="00412CB7">
        <w:t xml:space="preserve"> </w:t>
      </w:r>
      <w:r>
        <w:t xml:space="preserve">30,624 </w:t>
      </w:r>
      <w:r w:rsidRPr="008579EA">
        <w:t>mln zł.</w:t>
      </w:r>
      <w:bookmarkEnd w:id="8"/>
      <w:r w:rsidRPr="008579EA">
        <w:t>”</w:t>
      </w:r>
      <w:r>
        <w:t>;</w:t>
      </w:r>
    </w:p>
    <w:p w14:paraId="7D006DB5" w14:textId="0301F49B" w:rsidR="001C3A26" w:rsidRDefault="001C3A26" w:rsidP="001C3A26">
      <w:pPr>
        <w:pStyle w:val="PKTpunkt"/>
      </w:pPr>
      <w:r>
        <w:t>2)</w:t>
      </w:r>
      <w:r>
        <w:tab/>
      </w:r>
      <w:r w:rsidRPr="009F336B">
        <w:t xml:space="preserve">w ust. 2 </w:t>
      </w:r>
      <w:r>
        <w:t xml:space="preserve">skreśla się wyrazy </w:t>
      </w:r>
      <w:r w:rsidRPr="009F336B">
        <w:t>„</w:t>
      </w:r>
      <w:r>
        <w:t xml:space="preserve">i </w:t>
      </w:r>
      <w:r w:rsidRPr="009F336B">
        <w:t>7–10”;</w:t>
      </w:r>
    </w:p>
    <w:p w14:paraId="147DA4E1" w14:textId="7D1185B8" w:rsidR="001C3A26" w:rsidRPr="00FF4668" w:rsidRDefault="001C3A26" w:rsidP="001C3A26">
      <w:pPr>
        <w:pStyle w:val="PKTpunkt"/>
      </w:pPr>
      <w:r>
        <w:t>3)</w:t>
      </w:r>
      <w:r>
        <w:tab/>
        <w:t>po ust. 2b dodaje się ust. 2c i 2d w brzmieniu:</w:t>
      </w:r>
    </w:p>
    <w:p w14:paraId="332B0369" w14:textId="2443D284" w:rsidR="001C3A26" w:rsidRPr="00DE09CD" w:rsidRDefault="001C3A26" w:rsidP="001C3A26">
      <w:pPr>
        <w:pStyle w:val="ZUSTzmustartykuempunktem"/>
      </w:pPr>
      <w:r w:rsidRPr="001C41F3">
        <w:t>„</w:t>
      </w:r>
      <w:bookmarkStart w:id="9" w:name="_Hlk175564445"/>
      <w:r w:rsidRPr="00DE09CD">
        <w:t>2c. W latach 2025</w:t>
      </w:r>
      <w:r w:rsidR="00412CB7">
        <w:t>–</w:t>
      </w:r>
      <w:r w:rsidRPr="00DE09CD">
        <w:t xml:space="preserve">2028 minister właściwy do spraw gospodarki wodnej monitoruje </w:t>
      </w:r>
      <w:r w:rsidR="00412CB7" w:rsidRPr="00DE09CD">
        <w:t>wyko</w:t>
      </w:r>
      <w:r w:rsidR="00412CB7">
        <w:t>rzystanie</w:t>
      </w:r>
      <w:r w:rsidR="00412CB7" w:rsidRPr="00DE09CD">
        <w:t xml:space="preserve"> </w:t>
      </w:r>
      <w:r w:rsidRPr="00DE09CD">
        <w:t>limitów wydatków, o których mowa w ust. 1 pkt 7 lit. a, pkt 8 lit. a, pkt 9 lit. a</w:t>
      </w:r>
      <w:r w:rsidR="00FE1BE1">
        <w:t xml:space="preserve"> i</w:t>
      </w:r>
      <w:r w:rsidRPr="00DE09CD">
        <w:t xml:space="preserve"> pkt</w:t>
      </w:r>
      <w:r w:rsidR="00C75E53">
        <w:t xml:space="preserve"> </w:t>
      </w:r>
      <w:r w:rsidRPr="00DE09CD">
        <w:t>10 lit. a, na realizację zadań służby hydrologiczno</w:t>
      </w:r>
      <w:r w:rsidR="001F2E59">
        <w:noBreakHyphen/>
      </w:r>
      <w:r w:rsidRPr="00DE09CD">
        <w:t>meteorologicznej i państwowej służby do spraw bezpieczeństwa budowli piętrzących oraz wdraża mechanizm korygujący, o którym mowa w ust. 6.</w:t>
      </w:r>
    </w:p>
    <w:p w14:paraId="142EAB6A" w14:textId="77777777" w:rsidR="001C3A26" w:rsidRDefault="001C3A26" w:rsidP="001C3A26">
      <w:pPr>
        <w:pStyle w:val="ZUSTzmustartykuempunktem"/>
      </w:pPr>
      <w:r>
        <w:t>2d.</w:t>
      </w:r>
      <w:r w:rsidRPr="00DE09CD">
        <w:t xml:space="preserve"> W latach 2025</w:t>
      </w:r>
      <w:r w:rsidR="00412CB7">
        <w:t>–</w:t>
      </w:r>
      <w:r w:rsidRPr="00DE09CD">
        <w:t xml:space="preserve">2028 minister właściwy do spraw środowiska monitoruje wykorzystanie </w:t>
      </w:r>
      <w:r w:rsidR="007502CC" w:rsidRPr="00DE09CD">
        <w:t>limit</w:t>
      </w:r>
      <w:r w:rsidR="007502CC">
        <w:t>ów</w:t>
      </w:r>
      <w:r w:rsidR="007502CC" w:rsidRPr="00DE09CD">
        <w:t xml:space="preserve"> </w:t>
      </w:r>
      <w:r w:rsidRPr="00DE09CD">
        <w:t xml:space="preserve">wydatków, o którym mowa w ust. 1 pkt 7 lit. b, pkt 8 lit. b, pkt 9 </w:t>
      </w:r>
      <w:r w:rsidRPr="00DE09CD">
        <w:lastRenderedPageBreak/>
        <w:t>lit. b</w:t>
      </w:r>
      <w:r w:rsidR="00FE1BE1">
        <w:t xml:space="preserve"> i</w:t>
      </w:r>
      <w:r w:rsidRPr="00DE09CD">
        <w:t xml:space="preserve"> pkt 10 lit. b, na realizację zadań państwowej służby geologicznej oraz wdraża mechanizm korygujący, o którym mowa w ust. 7.</w:t>
      </w:r>
      <w:bookmarkEnd w:id="9"/>
      <w:r w:rsidRPr="00DE09CD">
        <w:t>”;</w:t>
      </w:r>
    </w:p>
    <w:p w14:paraId="5D72B3EF" w14:textId="77777777" w:rsidR="002A7F5E" w:rsidRPr="00DE09CD" w:rsidRDefault="002A7F5E" w:rsidP="009F2718">
      <w:pPr>
        <w:pStyle w:val="PKTpunkt"/>
      </w:pPr>
      <w:r>
        <w:t>4)</w:t>
      </w:r>
      <w:r>
        <w:tab/>
        <w:t xml:space="preserve">w ust. 3 skreśla się </w:t>
      </w:r>
      <w:r w:rsidR="006D1C20">
        <w:t xml:space="preserve">użyte dwukrotnie </w:t>
      </w:r>
      <w:r>
        <w:t xml:space="preserve">wyrazy </w:t>
      </w:r>
      <w:r w:rsidRPr="002A7F5E">
        <w:t>„i 7–10”;</w:t>
      </w:r>
    </w:p>
    <w:p w14:paraId="146DBB08" w14:textId="77777777" w:rsidR="001C3A26" w:rsidRPr="00FF4668" w:rsidRDefault="002A7F5E" w:rsidP="001C3A26">
      <w:pPr>
        <w:pStyle w:val="PKTpunkt"/>
      </w:pPr>
      <w:r>
        <w:t>5</w:t>
      </w:r>
      <w:r w:rsidR="001C3A26" w:rsidRPr="00FF4668">
        <w:t>)</w:t>
      </w:r>
      <w:r w:rsidR="001C3A26" w:rsidRPr="00FF4668">
        <w:tab/>
        <w:t>po ust. 5 dodaje się ust. 6 i 7</w:t>
      </w:r>
      <w:r w:rsidR="007502CC">
        <w:t xml:space="preserve"> w</w:t>
      </w:r>
      <w:r w:rsidR="001C3A26" w:rsidRPr="00FF4668">
        <w:t xml:space="preserve"> brzmieniu:</w:t>
      </w:r>
    </w:p>
    <w:p w14:paraId="50ACE843" w14:textId="77777777" w:rsidR="001C3A26" w:rsidRPr="00FF4668" w:rsidRDefault="001C3A26" w:rsidP="001C3A26">
      <w:pPr>
        <w:pStyle w:val="ZUSTzmustartykuempunktem"/>
      </w:pPr>
      <w:r w:rsidRPr="004A4643">
        <w:t>„</w:t>
      </w:r>
      <w:bookmarkStart w:id="10" w:name="_Hlk175565041"/>
      <w:r w:rsidRPr="00FF4668">
        <w:t>6. W latach 2025</w:t>
      </w:r>
      <w:r w:rsidR="007502CC">
        <w:t>–</w:t>
      </w:r>
      <w:r w:rsidRPr="00FF4668">
        <w:t>2028 w przypadku przekroczenia lub zagrożenia przekroczenia przyjętego na dany rok budżetowy maksymalnego limitu wydatków określonego w ust. 1 pkt 7 lit. a, pkt 8 lit. a, pkt 9 lit. a lub w pkt 10 lit. a oraz w przypadku gdy część planowanych wydatków, o których mowa w ust. 1 pkt 7 lit. a, pkt 8 lit. a, pkt 9 lit. a lub pkt</w:t>
      </w:r>
      <w:r w:rsidRPr="00FF4668" w:rsidDel="00CE0F4D">
        <w:t xml:space="preserve"> </w:t>
      </w:r>
      <w:r w:rsidRPr="00FF4668">
        <w:t>10 lit. a, przypadająca proporcjonalnie na okres od początku roku kalendarzowego do końca danego kwartału została przekroczona:</w:t>
      </w:r>
    </w:p>
    <w:p w14:paraId="145741B0" w14:textId="77777777" w:rsidR="001C3A26" w:rsidRPr="004A4643" w:rsidRDefault="001C3A26" w:rsidP="001C3A26">
      <w:pPr>
        <w:pStyle w:val="ZPKTzmpktartykuempunktem"/>
      </w:pPr>
      <w:r w:rsidRPr="004A4643">
        <w:t>1)</w:t>
      </w:r>
      <w:r w:rsidRPr="004A4643">
        <w:tab/>
        <w:t>po pierwszym kwartale – co najmniej o 20%,</w:t>
      </w:r>
    </w:p>
    <w:p w14:paraId="727FAD43" w14:textId="77777777" w:rsidR="001C3A26" w:rsidRPr="004A4643" w:rsidRDefault="001C3A26" w:rsidP="001C3A26">
      <w:pPr>
        <w:pStyle w:val="ZPKTzmpktartykuempunktem"/>
      </w:pPr>
      <w:r w:rsidRPr="004A4643">
        <w:t>2)</w:t>
      </w:r>
      <w:r w:rsidRPr="004A4643">
        <w:tab/>
        <w:t>po dwóch kwartałach – co najmniej o 15%,</w:t>
      </w:r>
    </w:p>
    <w:p w14:paraId="2726E99D" w14:textId="77777777" w:rsidR="001C3A26" w:rsidRPr="00FF4668" w:rsidRDefault="001C3A26" w:rsidP="001C3A26">
      <w:pPr>
        <w:pStyle w:val="ZPKTzmpktartykuempunktem"/>
      </w:pPr>
      <w:r w:rsidRPr="004A4643">
        <w:t>3)</w:t>
      </w:r>
      <w:r w:rsidRPr="004A4643">
        <w:tab/>
        <w:t>po trzech kwartałach – co najmniej o 10%</w:t>
      </w:r>
    </w:p>
    <w:p w14:paraId="1ADCF2B2" w14:textId="77777777" w:rsidR="001C3A26" w:rsidRDefault="001C3A26" w:rsidP="001C3A26">
      <w:pPr>
        <w:pStyle w:val="ZCZWSPPKTzmczciwsppktartykuempunktem"/>
      </w:pPr>
      <w:r w:rsidRPr="004A4643">
        <w:t>– minister właściwy do spraw gospodarki wodnej stosuje mechanizm korygujący polegający na obniżeniu kosztów realizacji tych zadań.</w:t>
      </w:r>
    </w:p>
    <w:p w14:paraId="29575528" w14:textId="77777777" w:rsidR="001C3A26" w:rsidRPr="00FF4668" w:rsidRDefault="001C3A26" w:rsidP="001C3A26">
      <w:pPr>
        <w:pStyle w:val="ZUSTzmustartykuempunktem"/>
      </w:pPr>
      <w:r>
        <w:t>7</w:t>
      </w:r>
      <w:r w:rsidRPr="00FF4668">
        <w:t>. W latach 2025</w:t>
      </w:r>
      <w:r w:rsidR="007502CC">
        <w:t>–</w:t>
      </w:r>
      <w:r w:rsidRPr="00FF4668">
        <w:t>2028 w przypadku przekroczenia lub zagrożenia przekroczenia przyjętego na dany rok budżetowy maksymalnego limitu wydatków określonego w ust. 1 pkt 7 lit. b, pkt 8 lit. b, pkt 9 lit. b lub w pkt</w:t>
      </w:r>
      <w:r w:rsidRPr="00FF4668" w:rsidDel="007579E4">
        <w:t xml:space="preserve"> </w:t>
      </w:r>
      <w:r w:rsidRPr="00FF4668">
        <w:t>10 lit. b oraz w przypadku gdy część planowanych wydatków, o których mowa w ust. 1 pkt 7 lit. b, pkt 8 lit. b, pkt 9 lit. b lub w pkt</w:t>
      </w:r>
      <w:r w:rsidRPr="00FF4668" w:rsidDel="007579E4">
        <w:t xml:space="preserve"> </w:t>
      </w:r>
      <w:r w:rsidRPr="00FF4668">
        <w:t>10 lit. b, przypadająca proporcjonalnie na okres od początku roku kalendarzowego do końca danego kwartału została przekroczona:</w:t>
      </w:r>
    </w:p>
    <w:p w14:paraId="166AA5BE" w14:textId="77777777" w:rsidR="001C3A26" w:rsidRPr="00153549" w:rsidRDefault="001C3A26" w:rsidP="001C3A26">
      <w:pPr>
        <w:pStyle w:val="ZPKTzmpktartykuempunktem"/>
      </w:pPr>
      <w:r w:rsidRPr="00153549">
        <w:t>1)</w:t>
      </w:r>
      <w:r w:rsidRPr="00153549">
        <w:tab/>
        <w:t>po pierwszym kwartale – co najmniej o 20%,</w:t>
      </w:r>
    </w:p>
    <w:p w14:paraId="14652512" w14:textId="77777777" w:rsidR="001C3A26" w:rsidRPr="00153549" w:rsidRDefault="001C3A26" w:rsidP="001C3A26">
      <w:pPr>
        <w:pStyle w:val="ZPKTzmpktartykuempunktem"/>
      </w:pPr>
      <w:r w:rsidRPr="00153549">
        <w:t>2)</w:t>
      </w:r>
      <w:r w:rsidRPr="00153549">
        <w:tab/>
        <w:t>po dwóch kwartałach – co najmniej o 15%,</w:t>
      </w:r>
    </w:p>
    <w:p w14:paraId="074BDC1D" w14:textId="77777777" w:rsidR="001C3A26" w:rsidRPr="00FF4668" w:rsidRDefault="001C3A26" w:rsidP="001C3A26">
      <w:pPr>
        <w:pStyle w:val="ZPKTzmpktartykuempunktem"/>
      </w:pPr>
      <w:r w:rsidRPr="00153549">
        <w:t>3)</w:t>
      </w:r>
      <w:r w:rsidRPr="00153549">
        <w:tab/>
        <w:t>po trzech kwartałach – co najmniej o 10%</w:t>
      </w:r>
    </w:p>
    <w:p w14:paraId="0447FD56" w14:textId="77777777" w:rsidR="001C3A26" w:rsidRDefault="001C3A26" w:rsidP="001C3A26">
      <w:pPr>
        <w:pStyle w:val="ZCZWSPPKTzmczciwsppktartykuempunktem"/>
      </w:pPr>
      <w:r w:rsidRPr="00153549">
        <w:t>– minister właściwy do spraw środowiska stosuje mechanizm korygujący polegający na obniżeniu kosztów realizacji tych zadań.</w:t>
      </w:r>
      <w:bookmarkEnd w:id="10"/>
      <w:r w:rsidRPr="00153549">
        <w:t>”.</w:t>
      </w:r>
    </w:p>
    <w:p w14:paraId="1DFAAA0F" w14:textId="1981A267" w:rsidR="003C5FE6" w:rsidRPr="00737F6A" w:rsidRDefault="007C3582" w:rsidP="007142CE">
      <w:pPr>
        <w:pStyle w:val="ARTartustawynprozporzdzenia"/>
      </w:pPr>
      <w:r w:rsidRPr="007C3582">
        <w:rPr>
          <w:rStyle w:val="Ppogrubienie"/>
        </w:rPr>
        <w:t>Art. </w:t>
      </w:r>
      <w:r w:rsidR="001C3A26">
        <w:rPr>
          <w:rStyle w:val="Ppogrubienie"/>
        </w:rPr>
        <w:t>3</w:t>
      </w:r>
      <w:r w:rsidRPr="007C3582">
        <w:rPr>
          <w:rStyle w:val="Ppogrubienie"/>
        </w:rPr>
        <w:t>.</w:t>
      </w:r>
      <w:r w:rsidR="002C0931">
        <w:rPr>
          <w:rStyle w:val="Ppogrubienie"/>
        </w:rPr>
        <w:t> </w:t>
      </w:r>
      <w:r>
        <w:t xml:space="preserve">Ustawa wchodzi w życie </w:t>
      </w:r>
      <w:r w:rsidR="00EE02DB">
        <w:t>po upływie 14 dni od dnia ogłoszenia.</w:t>
      </w:r>
    </w:p>
    <w:sectPr w:rsidR="003C5FE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CFA9C" w14:textId="77777777" w:rsidR="00C61035" w:rsidRDefault="00C61035">
      <w:r>
        <w:separator/>
      </w:r>
    </w:p>
  </w:endnote>
  <w:endnote w:type="continuationSeparator" w:id="0">
    <w:p w14:paraId="63543D19" w14:textId="77777777" w:rsidR="00C61035" w:rsidRDefault="00C6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20114" w14:textId="77777777" w:rsidR="00C61035" w:rsidRDefault="00C61035">
      <w:r>
        <w:separator/>
      </w:r>
    </w:p>
  </w:footnote>
  <w:footnote w:type="continuationSeparator" w:id="0">
    <w:p w14:paraId="744DC317" w14:textId="77777777" w:rsidR="00C61035" w:rsidRDefault="00C61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17590" w14:textId="77777777" w:rsidR="006077B2" w:rsidRPr="00B371CC" w:rsidRDefault="006077B2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E1BE1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0D5B"/>
    <w:multiLevelType w:val="hybridMultilevel"/>
    <w:tmpl w:val="260E6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40A"/>
    <w:multiLevelType w:val="hybridMultilevel"/>
    <w:tmpl w:val="5328A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519CD"/>
    <w:multiLevelType w:val="hybridMultilevel"/>
    <w:tmpl w:val="F08608B4"/>
    <w:lvl w:ilvl="0" w:tplc="360236D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11DF2"/>
    <w:multiLevelType w:val="hybridMultilevel"/>
    <w:tmpl w:val="55E00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935C3"/>
    <w:multiLevelType w:val="hybridMultilevel"/>
    <w:tmpl w:val="703C0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6739C"/>
    <w:multiLevelType w:val="hybridMultilevel"/>
    <w:tmpl w:val="731A0722"/>
    <w:lvl w:ilvl="0" w:tplc="FB56A95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34898">
    <w:abstractNumId w:val="1"/>
  </w:num>
  <w:num w:numId="2" w16cid:durableId="727146769">
    <w:abstractNumId w:val="4"/>
  </w:num>
  <w:num w:numId="3" w16cid:durableId="349990006">
    <w:abstractNumId w:val="0"/>
  </w:num>
  <w:num w:numId="4" w16cid:durableId="1060130359">
    <w:abstractNumId w:val="3"/>
  </w:num>
  <w:num w:numId="5" w16cid:durableId="739012904">
    <w:abstractNumId w:val="2"/>
  </w:num>
  <w:num w:numId="6" w16cid:durableId="630550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F5"/>
    <w:rsid w:val="00000066"/>
    <w:rsid w:val="00000BD6"/>
    <w:rsid w:val="00001173"/>
    <w:rsid w:val="000012DA"/>
    <w:rsid w:val="00001A2D"/>
    <w:rsid w:val="0000246E"/>
    <w:rsid w:val="00003862"/>
    <w:rsid w:val="00003970"/>
    <w:rsid w:val="00003CBE"/>
    <w:rsid w:val="00004F53"/>
    <w:rsid w:val="00005A74"/>
    <w:rsid w:val="00006C7C"/>
    <w:rsid w:val="00007C8B"/>
    <w:rsid w:val="0001020E"/>
    <w:rsid w:val="00012A35"/>
    <w:rsid w:val="00012E0B"/>
    <w:rsid w:val="00012E7B"/>
    <w:rsid w:val="0001301C"/>
    <w:rsid w:val="000133E5"/>
    <w:rsid w:val="00013434"/>
    <w:rsid w:val="000138F8"/>
    <w:rsid w:val="00013FBE"/>
    <w:rsid w:val="00014E1D"/>
    <w:rsid w:val="0001509D"/>
    <w:rsid w:val="00015124"/>
    <w:rsid w:val="00015D24"/>
    <w:rsid w:val="00016099"/>
    <w:rsid w:val="000165BB"/>
    <w:rsid w:val="00017DC2"/>
    <w:rsid w:val="00021522"/>
    <w:rsid w:val="0002266C"/>
    <w:rsid w:val="00023471"/>
    <w:rsid w:val="0002370C"/>
    <w:rsid w:val="00023F13"/>
    <w:rsid w:val="00026567"/>
    <w:rsid w:val="00027538"/>
    <w:rsid w:val="00030634"/>
    <w:rsid w:val="000319C1"/>
    <w:rsid w:val="00031A8B"/>
    <w:rsid w:val="00031BCA"/>
    <w:rsid w:val="00032C0D"/>
    <w:rsid w:val="000330FA"/>
    <w:rsid w:val="0003362F"/>
    <w:rsid w:val="00034FE2"/>
    <w:rsid w:val="000352D6"/>
    <w:rsid w:val="00035E28"/>
    <w:rsid w:val="00035F7D"/>
    <w:rsid w:val="00036033"/>
    <w:rsid w:val="00036111"/>
    <w:rsid w:val="00036574"/>
    <w:rsid w:val="00036832"/>
    <w:rsid w:val="00036B63"/>
    <w:rsid w:val="00036D6B"/>
    <w:rsid w:val="00036FCB"/>
    <w:rsid w:val="000373D7"/>
    <w:rsid w:val="00037E1A"/>
    <w:rsid w:val="000404E5"/>
    <w:rsid w:val="0004051C"/>
    <w:rsid w:val="00040BF4"/>
    <w:rsid w:val="00041C21"/>
    <w:rsid w:val="00041D23"/>
    <w:rsid w:val="00042048"/>
    <w:rsid w:val="00042B4F"/>
    <w:rsid w:val="000431CE"/>
    <w:rsid w:val="00043495"/>
    <w:rsid w:val="00043982"/>
    <w:rsid w:val="000439F2"/>
    <w:rsid w:val="000440D1"/>
    <w:rsid w:val="000442B4"/>
    <w:rsid w:val="00045294"/>
    <w:rsid w:val="0004599A"/>
    <w:rsid w:val="00045A48"/>
    <w:rsid w:val="0004654B"/>
    <w:rsid w:val="000466C4"/>
    <w:rsid w:val="000466E8"/>
    <w:rsid w:val="00046A11"/>
    <w:rsid w:val="00046A75"/>
    <w:rsid w:val="00047312"/>
    <w:rsid w:val="00047451"/>
    <w:rsid w:val="000508BD"/>
    <w:rsid w:val="00050992"/>
    <w:rsid w:val="00050F49"/>
    <w:rsid w:val="000517AB"/>
    <w:rsid w:val="00051A80"/>
    <w:rsid w:val="00051AE4"/>
    <w:rsid w:val="00052174"/>
    <w:rsid w:val="000530FF"/>
    <w:rsid w:val="0005339C"/>
    <w:rsid w:val="00053847"/>
    <w:rsid w:val="000539F2"/>
    <w:rsid w:val="00053C0F"/>
    <w:rsid w:val="00054D95"/>
    <w:rsid w:val="00055405"/>
    <w:rsid w:val="0005571B"/>
    <w:rsid w:val="00055896"/>
    <w:rsid w:val="000565D1"/>
    <w:rsid w:val="000566BC"/>
    <w:rsid w:val="00057438"/>
    <w:rsid w:val="00057576"/>
    <w:rsid w:val="00057AB3"/>
    <w:rsid w:val="00060076"/>
    <w:rsid w:val="00060432"/>
    <w:rsid w:val="0006098B"/>
    <w:rsid w:val="00060D87"/>
    <w:rsid w:val="000614E8"/>
    <w:rsid w:val="000615A5"/>
    <w:rsid w:val="00061CBB"/>
    <w:rsid w:val="000623B2"/>
    <w:rsid w:val="00062C2A"/>
    <w:rsid w:val="000636EA"/>
    <w:rsid w:val="00063C36"/>
    <w:rsid w:val="000641DF"/>
    <w:rsid w:val="00064E4C"/>
    <w:rsid w:val="00065ABE"/>
    <w:rsid w:val="00066901"/>
    <w:rsid w:val="00066D02"/>
    <w:rsid w:val="00067230"/>
    <w:rsid w:val="00070872"/>
    <w:rsid w:val="0007102F"/>
    <w:rsid w:val="000712D5"/>
    <w:rsid w:val="00071BEE"/>
    <w:rsid w:val="000736CD"/>
    <w:rsid w:val="0007419A"/>
    <w:rsid w:val="00074AD8"/>
    <w:rsid w:val="0007533B"/>
    <w:rsid w:val="0007545D"/>
    <w:rsid w:val="000760BF"/>
    <w:rsid w:val="0007613E"/>
    <w:rsid w:val="0007622B"/>
    <w:rsid w:val="0007624C"/>
    <w:rsid w:val="000764FE"/>
    <w:rsid w:val="000767CA"/>
    <w:rsid w:val="00076BFC"/>
    <w:rsid w:val="0008115B"/>
    <w:rsid w:val="000814A7"/>
    <w:rsid w:val="00082402"/>
    <w:rsid w:val="000828A0"/>
    <w:rsid w:val="0008367E"/>
    <w:rsid w:val="000838D5"/>
    <w:rsid w:val="000841B9"/>
    <w:rsid w:val="0008557B"/>
    <w:rsid w:val="0008596A"/>
    <w:rsid w:val="00085CE7"/>
    <w:rsid w:val="00086F50"/>
    <w:rsid w:val="000906EE"/>
    <w:rsid w:val="00091BA2"/>
    <w:rsid w:val="00092760"/>
    <w:rsid w:val="00092DC3"/>
    <w:rsid w:val="000944EF"/>
    <w:rsid w:val="000947DD"/>
    <w:rsid w:val="00095E64"/>
    <w:rsid w:val="0009621B"/>
    <w:rsid w:val="0009732D"/>
    <w:rsid w:val="000973F0"/>
    <w:rsid w:val="000A1296"/>
    <w:rsid w:val="000A12E3"/>
    <w:rsid w:val="000A1C27"/>
    <w:rsid w:val="000A1DAD"/>
    <w:rsid w:val="000A2621"/>
    <w:rsid w:val="000A2649"/>
    <w:rsid w:val="000A323B"/>
    <w:rsid w:val="000A3507"/>
    <w:rsid w:val="000A440C"/>
    <w:rsid w:val="000A50FD"/>
    <w:rsid w:val="000B073B"/>
    <w:rsid w:val="000B0EF5"/>
    <w:rsid w:val="000B102C"/>
    <w:rsid w:val="000B1196"/>
    <w:rsid w:val="000B2546"/>
    <w:rsid w:val="000B298D"/>
    <w:rsid w:val="000B29ED"/>
    <w:rsid w:val="000B304D"/>
    <w:rsid w:val="000B3F33"/>
    <w:rsid w:val="000B596F"/>
    <w:rsid w:val="000B5B2D"/>
    <w:rsid w:val="000B5DCE"/>
    <w:rsid w:val="000B7206"/>
    <w:rsid w:val="000B754A"/>
    <w:rsid w:val="000C0329"/>
    <w:rsid w:val="000C04E8"/>
    <w:rsid w:val="000C05BA"/>
    <w:rsid w:val="000C0888"/>
    <w:rsid w:val="000C0E8F"/>
    <w:rsid w:val="000C1011"/>
    <w:rsid w:val="000C35B9"/>
    <w:rsid w:val="000C4BC4"/>
    <w:rsid w:val="000C4FFA"/>
    <w:rsid w:val="000C50E0"/>
    <w:rsid w:val="000C5820"/>
    <w:rsid w:val="000C5A7B"/>
    <w:rsid w:val="000C6F04"/>
    <w:rsid w:val="000C721B"/>
    <w:rsid w:val="000C7336"/>
    <w:rsid w:val="000C7399"/>
    <w:rsid w:val="000C772A"/>
    <w:rsid w:val="000D0110"/>
    <w:rsid w:val="000D0D1F"/>
    <w:rsid w:val="000D11E9"/>
    <w:rsid w:val="000D1438"/>
    <w:rsid w:val="000D15D4"/>
    <w:rsid w:val="000D22BD"/>
    <w:rsid w:val="000D2468"/>
    <w:rsid w:val="000D2492"/>
    <w:rsid w:val="000D318A"/>
    <w:rsid w:val="000D43CC"/>
    <w:rsid w:val="000D52B2"/>
    <w:rsid w:val="000D601B"/>
    <w:rsid w:val="000D6173"/>
    <w:rsid w:val="000D6F83"/>
    <w:rsid w:val="000D7291"/>
    <w:rsid w:val="000D77EC"/>
    <w:rsid w:val="000D7BFC"/>
    <w:rsid w:val="000D7C29"/>
    <w:rsid w:val="000E077E"/>
    <w:rsid w:val="000E0B9D"/>
    <w:rsid w:val="000E25CC"/>
    <w:rsid w:val="000E282A"/>
    <w:rsid w:val="000E29D6"/>
    <w:rsid w:val="000E2F35"/>
    <w:rsid w:val="000E3694"/>
    <w:rsid w:val="000E484D"/>
    <w:rsid w:val="000E490F"/>
    <w:rsid w:val="000E51E4"/>
    <w:rsid w:val="000E600F"/>
    <w:rsid w:val="000E622D"/>
    <w:rsid w:val="000E6241"/>
    <w:rsid w:val="000E6552"/>
    <w:rsid w:val="000E757A"/>
    <w:rsid w:val="000F0393"/>
    <w:rsid w:val="000F1A7D"/>
    <w:rsid w:val="000F23A8"/>
    <w:rsid w:val="000F23E1"/>
    <w:rsid w:val="000F2AF5"/>
    <w:rsid w:val="000F2BE3"/>
    <w:rsid w:val="000F3D0D"/>
    <w:rsid w:val="000F48E3"/>
    <w:rsid w:val="000F5308"/>
    <w:rsid w:val="000F62C2"/>
    <w:rsid w:val="000F663D"/>
    <w:rsid w:val="000F6CCB"/>
    <w:rsid w:val="000F6ED4"/>
    <w:rsid w:val="000F7669"/>
    <w:rsid w:val="000F7A6E"/>
    <w:rsid w:val="00101752"/>
    <w:rsid w:val="0010338D"/>
    <w:rsid w:val="001042BA"/>
    <w:rsid w:val="00105679"/>
    <w:rsid w:val="00106606"/>
    <w:rsid w:val="00106D03"/>
    <w:rsid w:val="00106E0F"/>
    <w:rsid w:val="00110465"/>
    <w:rsid w:val="00110628"/>
    <w:rsid w:val="00110BD2"/>
    <w:rsid w:val="00111ABB"/>
    <w:rsid w:val="00111BCA"/>
    <w:rsid w:val="0011245A"/>
    <w:rsid w:val="0011493E"/>
    <w:rsid w:val="00114AFD"/>
    <w:rsid w:val="00115B72"/>
    <w:rsid w:val="001165C2"/>
    <w:rsid w:val="001179FC"/>
    <w:rsid w:val="001200BA"/>
    <w:rsid w:val="001207FA"/>
    <w:rsid w:val="001209EC"/>
    <w:rsid w:val="00120A9E"/>
    <w:rsid w:val="00120E67"/>
    <w:rsid w:val="0012172C"/>
    <w:rsid w:val="00121945"/>
    <w:rsid w:val="00122435"/>
    <w:rsid w:val="0012339A"/>
    <w:rsid w:val="00123857"/>
    <w:rsid w:val="00124414"/>
    <w:rsid w:val="001244AC"/>
    <w:rsid w:val="00124866"/>
    <w:rsid w:val="00124B18"/>
    <w:rsid w:val="00125A9C"/>
    <w:rsid w:val="00125DAE"/>
    <w:rsid w:val="00125F81"/>
    <w:rsid w:val="001268FA"/>
    <w:rsid w:val="001270A2"/>
    <w:rsid w:val="001310E8"/>
    <w:rsid w:val="00131237"/>
    <w:rsid w:val="001329AC"/>
    <w:rsid w:val="0013367E"/>
    <w:rsid w:val="00134CA0"/>
    <w:rsid w:val="00134CEA"/>
    <w:rsid w:val="001350A7"/>
    <w:rsid w:val="0013636B"/>
    <w:rsid w:val="00136E03"/>
    <w:rsid w:val="00137147"/>
    <w:rsid w:val="0014026F"/>
    <w:rsid w:val="00141A68"/>
    <w:rsid w:val="001433AF"/>
    <w:rsid w:val="001446CF"/>
    <w:rsid w:val="00145A08"/>
    <w:rsid w:val="00145A9B"/>
    <w:rsid w:val="001462DB"/>
    <w:rsid w:val="00147A47"/>
    <w:rsid w:val="00147AA1"/>
    <w:rsid w:val="0015006B"/>
    <w:rsid w:val="001508E9"/>
    <w:rsid w:val="001520CF"/>
    <w:rsid w:val="00152868"/>
    <w:rsid w:val="00152A76"/>
    <w:rsid w:val="00154228"/>
    <w:rsid w:val="00155704"/>
    <w:rsid w:val="001559E0"/>
    <w:rsid w:val="00156024"/>
    <w:rsid w:val="001560D5"/>
    <w:rsid w:val="0015667C"/>
    <w:rsid w:val="001569FF"/>
    <w:rsid w:val="00156B97"/>
    <w:rsid w:val="00156BE7"/>
    <w:rsid w:val="00157110"/>
    <w:rsid w:val="001571F6"/>
    <w:rsid w:val="0015742A"/>
    <w:rsid w:val="00157DA1"/>
    <w:rsid w:val="00160592"/>
    <w:rsid w:val="00160C98"/>
    <w:rsid w:val="00161884"/>
    <w:rsid w:val="00163147"/>
    <w:rsid w:val="0016347B"/>
    <w:rsid w:val="00163B0A"/>
    <w:rsid w:val="00163D8D"/>
    <w:rsid w:val="00163EAA"/>
    <w:rsid w:val="00164164"/>
    <w:rsid w:val="0016449B"/>
    <w:rsid w:val="00164805"/>
    <w:rsid w:val="00164C57"/>
    <w:rsid w:val="00164C9D"/>
    <w:rsid w:val="0016597D"/>
    <w:rsid w:val="001659F9"/>
    <w:rsid w:val="0017003F"/>
    <w:rsid w:val="00170819"/>
    <w:rsid w:val="00170A9C"/>
    <w:rsid w:val="00170D76"/>
    <w:rsid w:val="00171AF4"/>
    <w:rsid w:val="001723EF"/>
    <w:rsid w:val="00172F7A"/>
    <w:rsid w:val="00173150"/>
    <w:rsid w:val="00173390"/>
    <w:rsid w:val="001736F0"/>
    <w:rsid w:val="00173BB3"/>
    <w:rsid w:val="001740D0"/>
    <w:rsid w:val="0017483E"/>
    <w:rsid w:val="00174DEA"/>
    <w:rsid w:val="00174F2C"/>
    <w:rsid w:val="00176D38"/>
    <w:rsid w:val="00177B8C"/>
    <w:rsid w:val="00177FD8"/>
    <w:rsid w:val="00180298"/>
    <w:rsid w:val="00180F2A"/>
    <w:rsid w:val="0018128F"/>
    <w:rsid w:val="00181587"/>
    <w:rsid w:val="00181F81"/>
    <w:rsid w:val="00182284"/>
    <w:rsid w:val="00182DCE"/>
    <w:rsid w:val="00183F21"/>
    <w:rsid w:val="0018405C"/>
    <w:rsid w:val="00184B91"/>
    <w:rsid w:val="00184D4A"/>
    <w:rsid w:val="00185CCA"/>
    <w:rsid w:val="00185E76"/>
    <w:rsid w:val="0018649C"/>
    <w:rsid w:val="001869B8"/>
    <w:rsid w:val="00186EC1"/>
    <w:rsid w:val="001916FA"/>
    <w:rsid w:val="001918AC"/>
    <w:rsid w:val="00191E1F"/>
    <w:rsid w:val="0019250C"/>
    <w:rsid w:val="00194403"/>
    <w:rsid w:val="00194555"/>
    <w:rsid w:val="00194685"/>
    <w:rsid w:val="0019473B"/>
    <w:rsid w:val="00194793"/>
    <w:rsid w:val="001952B1"/>
    <w:rsid w:val="00195926"/>
    <w:rsid w:val="00196E39"/>
    <w:rsid w:val="00196FF1"/>
    <w:rsid w:val="00197640"/>
    <w:rsid w:val="00197649"/>
    <w:rsid w:val="001A01FB"/>
    <w:rsid w:val="001A070B"/>
    <w:rsid w:val="001A0755"/>
    <w:rsid w:val="001A10E9"/>
    <w:rsid w:val="001A183D"/>
    <w:rsid w:val="001A2497"/>
    <w:rsid w:val="001A261B"/>
    <w:rsid w:val="001A2B65"/>
    <w:rsid w:val="001A3914"/>
    <w:rsid w:val="001A3AAF"/>
    <w:rsid w:val="001A3CD3"/>
    <w:rsid w:val="001A53CB"/>
    <w:rsid w:val="001A56FD"/>
    <w:rsid w:val="001A5BEF"/>
    <w:rsid w:val="001A6265"/>
    <w:rsid w:val="001A6D22"/>
    <w:rsid w:val="001A73EF"/>
    <w:rsid w:val="001A79BA"/>
    <w:rsid w:val="001A7F15"/>
    <w:rsid w:val="001B098D"/>
    <w:rsid w:val="001B1520"/>
    <w:rsid w:val="001B1DAE"/>
    <w:rsid w:val="001B1E95"/>
    <w:rsid w:val="001B284B"/>
    <w:rsid w:val="001B2D09"/>
    <w:rsid w:val="001B342E"/>
    <w:rsid w:val="001B389A"/>
    <w:rsid w:val="001B476E"/>
    <w:rsid w:val="001B5AE7"/>
    <w:rsid w:val="001B6B00"/>
    <w:rsid w:val="001B7E10"/>
    <w:rsid w:val="001C1832"/>
    <w:rsid w:val="001C188C"/>
    <w:rsid w:val="001C1A0E"/>
    <w:rsid w:val="001C1CF7"/>
    <w:rsid w:val="001C2B09"/>
    <w:rsid w:val="001C38C2"/>
    <w:rsid w:val="001C3A26"/>
    <w:rsid w:val="001C3C3C"/>
    <w:rsid w:val="001C461D"/>
    <w:rsid w:val="001C7AFC"/>
    <w:rsid w:val="001D09C8"/>
    <w:rsid w:val="001D0C70"/>
    <w:rsid w:val="001D1783"/>
    <w:rsid w:val="001D3D22"/>
    <w:rsid w:val="001D4A44"/>
    <w:rsid w:val="001D53CD"/>
    <w:rsid w:val="001D5535"/>
    <w:rsid w:val="001D55A3"/>
    <w:rsid w:val="001D5AF5"/>
    <w:rsid w:val="001D5C85"/>
    <w:rsid w:val="001D6830"/>
    <w:rsid w:val="001D6B19"/>
    <w:rsid w:val="001D6DFC"/>
    <w:rsid w:val="001D6FF7"/>
    <w:rsid w:val="001E12F8"/>
    <w:rsid w:val="001E156C"/>
    <w:rsid w:val="001E1590"/>
    <w:rsid w:val="001E19E8"/>
    <w:rsid w:val="001E1AAB"/>
    <w:rsid w:val="001E1AEB"/>
    <w:rsid w:val="001E1E73"/>
    <w:rsid w:val="001E2BF4"/>
    <w:rsid w:val="001E3CF5"/>
    <w:rsid w:val="001E3FDE"/>
    <w:rsid w:val="001E440F"/>
    <w:rsid w:val="001E496C"/>
    <w:rsid w:val="001E4DA6"/>
    <w:rsid w:val="001E4E0C"/>
    <w:rsid w:val="001E4F86"/>
    <w:rsid w:val="001E526D"/>
    <w:rsid w:val="001E5655"/>
    <w:rsid w:val="001E5D7F"/>
    <w:rsid w:val="001E6066"/>
    <w:rsid w:val="001E6159"/>
    <w:rsid w:val="001E644F"/>
    <w:rsid w:val="001E6AAF"/>
    <w:rsid w:val="001E73F1"/>
    <w:rsid w:val="001E77B8"/>
    <w:rsid w:val="001F0300"/>
    <w:rsid w:val="001F0FE9"/>
    <w:rsid w:val="001F1832"/>
    <w:rsid w:val="001F1EB6"/>
    <w:rsid w:val="001F2047"/>
    <w:rsid w:val="001F220F"/>
    <w:rsid w:val="001F25B3"/>
    <w:rsid w:val="001F277F"/>
    <w:rsid w:val="001F294B"/>
    <w:rsid w:val="001F2E59"/>
    <w:rsid w:val="001F53D1"/>
    <w:rsid w:val="001F595E"/>
    <w:rsid w:val="001F5B43"/>
    <w:rsid w:val="001F6008"/>
    <w:rsid w:val="001F6616"/>
    <w:rsid w:val="001F6DC8"/>
    <w:rsid w:val="001F6FE2"/>
    <w:rsid w:val="002021B2"/>
    <w:rsid w:val="00202883"/>
    <w:rsid w:val="00202AE2"/>
    <w:rsid w:val="00202BD4"/>
    <w:rsid w:val="002033E5"/>
    <w:rsid w:val="002045D9"/>
    <w:rsid w:val="00204A97"/>
    <w:rsid w:val="00204DAF"/>
    <w:rsid w:val="00204EFF"/>
    <w:rsid w:val="00207010"/>
    <w:rsid w:val="002114EF"/>
    <w:rsid w:val="0021181A"/>
    <w:rsid w:val="00211B82"/>
    <w:rsid w:val="00212F1E"/>
    <w:rsid w:val="002130A1"/>
    <w:rsid w:val="002133E9"/>
    <w:rsid w:val="002134F0"/>
    <w:rsid w:val="0021504B"/>
    <w:rsid w:val="00215A50"/>
    <w:rsid w:val="002166AD"/>
    <w:rsid w:val="00216AC3"/>
    <w:rsid w:val="00217871"/>
    <w:rsid w:val="00217FF1"/>
    <w:rsid w:val="00220879"/>
    <w:rsid w:val="00220D91"/>
    <w:rsid w:val="00221239"/>
    <w:rsid w:val="0022149F"/>
    <w:rsid w:val="00221ED8"/>
    <w:rsid w:val="002226C6"/>
    <w:rsid w:val="002231EA"/>
    <w:rsid w:val="00223CA1"/>
    <w:rsid w:val="00223FDF"/>
    <w:rsid w:val="00224452"/>
    <w:rsid w:val="002245C5"/>
    <w:rsid w:val="00225CBC"/>
    <w:rsid w:val="0022609B"/>
    <w:rsid w:val="002268EB"/>
    <w:rsid w:val="00226B58"/>
    <w:rsid w:val="002271CE"/>
    <w:rsid w:val="00227980"/>
    <w:rsid w:val="002279C0"/>
    <w:rsid w:val="00227F2E"/>
    <w:rsid w:val="002305B1"/>
    <w:rsid w:val="00231891"/>
    <w:rsid w:val="00231EAD"/>
    <w:rsid w:val="00233801"/>
    <w:rsid w:val="00233DB7"/>
    <w:rsid w:val="002343F5"/>
    <w:rsid w:val="00234970"/>
    <w:rsid w:val="00234BDC"/>
    <w:rsid w:val="00236943"/>
    <w:rsid w:val="00236CCA"/>
    <w:rsid w:val="0023727E"/>
    <w:rsid w:val="00237631"/>
    <w:rsid w:val="00237CE6"/>
    <w:rsid w:val="00237FF4"/>
    <w:rsid w:val="002407CD"/>
    <w:rsid w:val="00241562"/>
    <w:rsid w:val="00241607"/>
    <w:rsid w:val="002418DB"/>
    <w:rsid w:val="0024199E"/>
    <w:rsid w:val="00242081"/>
    <w:rsid w:val="0024249E"/>
    <w:rsid w:val="00242700"/>
    <w:rsid w:val="00243777"/>
    <w:rsid w:val="00243D00"/>
    <w:rsid w:val="00243D44"/>
    <w:rsid w:val="002441CD"/>
    <w:rsid w:val="00246640"/>
    <w:rsid w:val="00247505"/>
    <w:rsid w:val="00247D43"/>
    <w:rsid w:val="00247D80"/>
    <w:rsid w:val="002501A3"/>
    <w:rsid w:val="0025037E"/>
    <w:rsid w:val="002507CB"/>
    <w:rsid w:val="00251365"/>
    <w:rsid w:val="0025166C"/>
    <w:rsid w:val="00252D7A"/>
    <w:rsid w:val="002530DC"/>
    <w:rsid w:val="00253B74"/>
    <w:rsid w:val="00254068"/>
    <w:rsid w:val="002541EA"/>
    <w:rsid w:val="002555D4"/>
    <w:rsid w:val="00256FD9"/>
    <w:rsid w:val="002578EA"/>
    <w:rsid w:val="002605F5"/>
    <w:rsid w:val="0026100F"/>
    <w:rsid w:val="00261479"/>
    <w:rsid w:val="00261A16"/>
    <w:rsid w:val="00261CFD"/>
    <w:rsid w:val="00262749"/>
    <w:rsid w:val="00262CDF"/>
    <w:rsid w:val="00263522"/>
    <w:rsid w:val="002637ED"/>
    <w:rsid w:val="0026469F"/>
    <w:rsid w:val="002646D2"/>
    <w:rsid w:val="00264EC6"/>
    <w:rsid w:val="0026598F"/>
    <w:rsid w:val="00265A88"/>
    <w:rsid w:val="00265AC8"/>
    <w:rsid w:val="00265BDE"/>
    <w:rsid w:val="00265E41"/>
    <w:rsid w:val="00267DAE"/>
    <w:rsid w:val="00270342"/>
    <w:rsid w:val="00271013"/>
    <w:rsid w:val="00273279"/>
    <w:rsid w:val="00273A17"/>
    <w:rsid w:val="00273FE4"/>
    <w:rsid w:val="002745F7"/>
    <w:rsid w:val="002749D5"/>
    <w:rsid w:val="002765B4"/>
    <w:rsid w:val="00276A94"/>
    <w:rsid w:val="00277C75"/>
    <w:rsid w:val="00281A9A"/>
    <w:rsid w:val="00281AC6"/>
    <w:rsid w:val="00281BBB"/>
    <w:rsid w:val="00282AF1"/>
    <w:rsid w:val="002842F7"/>
    <w:rsid w:val="00284520"/>
    <w:rsid w:val="00284D82"/>
    <w:rsid w:val="00286265"/>
    <w:rsid w:val="002872BB"/>
    <w:rsid w:val="00287F2E"/>
    <w:rsid w:val="00290012"/>
    <w:rsid w:val="00290861"/>
    <w:rsid w:val="002912E2"/>
    <w:rsid w:val="002917F6"/>
    <w:rsid w:val="00291863"/>
    <w:rsid w:val="00292675"/>
    <w:rsid w:val="0029277E"/>
    <w:rsid w:val="00292F15"/>
    <w:rsid w:val="00293083"/>
    <w:rsid w:val="002932FC"/>
    <w:rsid w:val="00293CD7"/>
    <w:rsid w:val="0029405D"/>
    <w:rsid w:val="00294235"/>
    <w:rsid w:val="0029436C"/>
    <w:rsid w:val="00294789"/>
    <w:rsid w:val="00294FA6"/>
    <w:rsid w:val="00295A6F"/>
    <w:rsid w:val="002964DD"/>
    <w:rsid w:val="002A170E"/>
    <w:rsid w:val="002A1ECB"/>
    <w:rsid w:val="002A20C4"/>
    <w:rsid w:val="002A2D2D"/>
    <w:rsid w:val="002A3765"/>
    <w:rsid w:val="002A3A25"/>
    <w:rsid w:val="002A4792"/>
    <w:rsid w:val="002A4955"/>
    <w:rsid w:val="002A5345"/>
    <w:rsid w:val="002A570F"/>
    <w:rsid w:val="002A7292"/>
    <w:rsid w:val="002A7358"/>
    <w:rsid w:val="002A75AE"/>
    <w:rsid w:val="002A7902"/>
    <w:rsid w:val="002A7E72"/>
    <w:rsid w:val="002A7F5E"/>
    <w:rsid w:val="002B0F6B"/>
    <w:rsid w:val="002B17BE"/>
    <w:rsid w:val="002B21F5"/>
    <w:rsid w:val="002B23B8"/>
    <w:rsid w:val="002B2E8F"/>
    <w:rsid w:val="002B42BF"/>
    <w:rsid w:val="002B4429"/>
    <w:rsid w:val="002B5563"/>
    <w:rsid w:val="002B5DC4"/>
    <w:rsid w:val="002B68A6"/>
    <w:rsid w:val="002B6B2B"/>
    <w:rsid w:val="002B714C"/>
    <w:rsid w:val="002B7DC2"/>
    <w:rsid w:val="002B7FAF"/>
    <w:rsid w:val="002C0931"/>
    <w:rsid w:val="002C1661"/>
    <w:rsid w:val="002C1BA8"/>
    <w:rsid w:val="002C1BF5"/>
    <w:rsid w:val="002C2402"/>
    <w:rsid w:val="002C2A0F"/>
    <w:rsid w:val="002C2A2B"/>
    <w:rsid w:val="002C2A9B"/>
    <w:rsid w:val="002C3574"/>
    <w:rsid w:val="002C3878"/>
    <w:rsid w:val="002C39AA"/>
    <w:rsid w:val="002C4161"/>
    <w:rsid w:val="002C4777"/>
    <w:rsid w:val="002C47B3"/>
    <w:rsid w:val="002C492C"/>
    <w:rsid w:val="002C53B9"/>
    <w:rsid w:val="002C598A"/>
    <w:rsid w:val="002C6BBE"/>
    <w:rsid w:val="002C6D34"/>
    <w:rsid w:val="002C7DBF"/>
    <w:rsid w:val="002D009E"/>
    <w:rsid w:val="002D0C4F"/>
    <w:rsid w:val="002D1364"/>
    <w:rsid w:val="002D2548"/>
    <w:rsid w:val="002D27A0"/>
    <w:rsid w:val="002D2F99"/>
    <w:rsid w:val="002D4222"/>
    <w:rsid w:val="002D4448"/>
    <w:rsid w:val="002D46C6"/>
    <w:rsid w:val="002D4D30"/>
    <w:rsid w:val="002D5000"/>
    <w:rsid w:val="002D598D"/>
    <w:rsid w:val="002D5C3A"/>
    <w:rsid w:val="002D6AE1"/>
    <w:rsid w:val="002D70AF"/>
    <w:rsid w:val="002D7188"/>
    <w:rsid w:val="002D7727"/>
    <w:rsid w:val="002E0115"/>
    <w:rsid w:val="002E0856"/>
    <w:rsid w:val="002E098E"/>
    <w:rsid w:val="002E1749"/>
    <w:rsid w:val="002E18AC"/>
    <w:rsid w:val="002E1DE3"/>
    <w:rsid w:val="002E21A1"/>
    <w:rsid w:val="002E26E3"/>
    <w:rsid w:val="002E2729"/>
    <w:rsid w:val="002E28DD"/>
    <w:rsid w:val="002E2AB6"/>
    <w:rsid w:val="002E3F34"/>
    <w:rsid w:val="002E3F4B"/>
    <w:rsid w:val="002E438D"/>
    <w:rsid w:val="002E5F79"/>
    <w:rsid w:val="002E64FA"/>
    <w:rsid w:val="002E6A66"/>
    <w:rsid w:val="002E7463"/>
    <w:rsid w:val="002E7E6C"/>
    <w:rsid w:val="002E7E79"/>
    <w:rsid w:val="002F0037"/>
    <w:rsid w:val="002F049A"/>
    <w:rsid w:val="002F0A00"/>
    <w:rsid w:val="002F0B3F"/>
    <w:rsid w:val="002F0BFC"/>
    <w:rsid w:val="002F0CFA"/>
    <w:rsid w:val="002F0E64"/>
    <w:rsid w:val="002F1B6F"/>
    <w:rsid w:val="002F244A"/>
    <w:rsid w:val="002F2809"/>
    <w:rsid w:val="002F37E8"/>
    <w:rsid w:val="002F3A3C"/>
    <w:rsid w:val="002F4B40"/>
    <w:rsid w:val="002F5569"/>
    <w:rsid w:val="002F5D95"/>
    <w:rsid w:val="002F5FF7"/>
    <w:rsid w:val="002F669F"/>
    <w:rsid w:val="002F6C34"/>
    <w:rsid w:val="002F7028"/>
    <w:rsid w:val="002F732D"/>
    <w:rsid w:val="00300085"/>
    <w:rsid w:val="00300E82"/>
    <w:rsid w:val="0030109E"/>
    <w:rsid w:val="003015F7"/>
    <w:rsid w:val="00301C97"/>
    <w:rsid w:val="00302D47"/>
    <w:rsid w:val="003036B7"/>
    <w:rsid w:val="00303A17"/>
    <w:rsid w:val="0031004C"/>
    <w:rsid w:val="00310339"/>
    <w:rsid w:val="003105F6"/>
    <w:rsid w:val="00310B7F"/>
    <w:rsid w:val="00311297"/>
    <w:rsid w:val="003113BE"/>
    <w:rsid w:val="003113D9"/>
    <w:rsid w:val="00311EDD"/>
    <w:rsid w:val="003122CA"/>
    <w:rsid w:val="0031244E"/>
    <w:rsid w:val="00313686"/>
    <w:rsid w:val="00314382"/>
    <w:rsid w:val="003148FD"/>
    <w:rsid w:val="003156A1"/>
    <w:rsid w:val="00316A2E"/>
    <w:rsid w:val="00316FEC"/>
    <w:rsid w:val="00317B4D"/>
    <w:rsid w:val="00320045"/>
    <w:rsid w:val="003201C0"/>
    <w:rsid w:val="00320EA1"/>
    <w:rsid w:val="00321080"/>
    <w:rsid w:val="00321A69"/>
    <w:rsid w:val="00321F6D"/>
    <w:rsid w:val="003222F6"/>
    <w:rsid w:val="00322D43"/>
    <w:rsid w:val="00322D45"/>
    <w:rsid w:val="00322D58"/>
    <w:rsid w:val="003237BC"/>
    <w:rsid w:val="003239B1"/>
    <w:rsid w:val="00324201"/>
    <w:rsid w:val="00324A64"/>
    <w:rsid w:val="00324F98"/>
    <w:rsid w:val="0032569A"/>
    <w:rsid w:val="00325736"/>
    <w:rsid w:val="0032582D"/>
    <w:rsid w:val="00325A1F"/>
    <w:rsid w:val="00325E84"/>
    <w:rsid w:val="003261DB"/>
    <w:rsid w:val="0032646C"/>
    <w:rsid w:val="00326538"/>
    <w:rsid w:val="0032685F"/>
    <w:rsid w:val="003268F9"/>
    <w:rsid w:val="00326A55"/>
    <w:rsid w:val="00327FB3"/>
    <w:rsid w:val="00330016"/>
    <w:rsid w:val="00330BAF"/>
    <w:rsid w:val="003323A7"/>
    <w:rsid w:val="003338BA"/>
    <w:rsid w:val="00333ADC"/>
    <w:rsid w:val="0033445B"/>
    <w:rsid w:val="00334AF0"/>
    <w:rsid w:val="00334E3A"/>
    <w:rsid w:val="003353DC"/>
    <w:rsid w:val="003355EF"/>
    <w:rsid w:val="00335802"/>
    <w:rsid w:val="003361DD"/>
    <w:rsid w:val="00336B29"/>
    <w:rsid w:val="00336CC3"/>
    <w:rsid w:val="0034025B"/>
    <w:rsid w:val="00340949"/>
    <w:rsid w:val="00341A6A"/>
    <w:rsid w:val="00341C59"/>
    <w:rsid w:val="00342DE7"/>
    <w:rsid w:val="0034360A"/>
    <w:rsid w:val="00343F5B"/>
    <w:rsid w:val="00344964"/>
    <w:rsid w:val="00345B9C"/>
    <w:rsid w:val="0034635B"/>
    <w:rsid w:val="00346723"/>
    <w:rsid w:val="003478DB"/>
    <w:rsid w:val="003502F9"/>
    <w:rsid w:val="00351399"/>
    <w:rsid w:val="00351C69"/>
    <w:rsid w:val="00351F4F"/>
    <w:rsid w:val="00352D4F"/>
    <w:rsid w:val="00352DAE"/>
    <w:rsid w:val="00352E2D"/>
    <w:rsid w:val="00353FD2"/>
    <w:rsid w:val="00354EB9"/>
    <w:rsid w:val="0035514D"/>
    <w:rsid w:val="003557AA"/>
    <w:rsid w:val="00356B52"/>
    <w:rsid w:val="003572B6"/>
    <w:rsid w:val="003579CC"/>
    <w:rsid w:val="00357FBD"/>
    <w:rsid w:val="003602AE"/>
    <w:rsid w:val="003604C9"/>
    <w:rsid w:val="0036060B"/>
    <w:rsid w:val="00360929"/>
    <w:rsid w:val="00361724"/>
    <w:rsid w:val="00361BCE"/>
    <w:rsid w:val="0036376B"/>
    <w:rsid w:val="003647D5"/>
    <w:rsid w:val="00364A46"/>
    <w:rsid w:val="00365CEE"/>
    <w:rsid w:val="00365D76"/>
    <w:rsid w:val="00365E65"/>
    <w:rsid w:val="00365E83"/>
    <w:rsid w:val="00366B8F"/>
    <w:rsid w:val="003674B0"/>
    <w:rsid w:val="00367CDA"/>
    <w:rsid w:val="00370017"/>
    <w:rsid w:val="00370A21"/>
    <w:rsid w:val="00370B3A"/>
    <w:rsid w:val="00370E04"/>
    <w:rsid w:val="00373EFA"/>
    <w:rsid w:val="00374ECE"/>
    <w:rsid w:val="0037517E"/>
    <w:rsid w:val="003755BD"/>
    <w:rsid w:val="00375778"/>
    <w:rsid w:val="00375A2E"/>
    <w:rsid w:val="003763D9"/>
    <w:rsid w:val="00376827"/>
    <w:rsid w:val="0037727C"/>
    <w:rsid w:val="00377E70"/>
    <w:rsid w:val="0038030B"/>
    <w:rsid w:val="00380904"/>
    <w:rsid w:val="00380C24"/>
    <w:rsid w:val="003823EE"/>
    <w:rsid w:val="00382960"/>
    <w:rsid w:val="003846F7"/>
    <w:rsid w:val="00384912"/>
    <w:rsid w:val="00385177"/>
    <w:rsid w:val="003851ED"/>
    <w:rsid w:val="003853BB"/>
    <w:rsid w:val="0038540B"/>
    <w:rsid w:val="003858AF"/>
    <w:rsid w:val="00385B39"/>
    <w:rsid w:val="00386785"/>
    <w:rsid w:val="0038699D"/>
    <w:rsid w:val="00386A75"/>
    <w:rsid w:val="00386C7B"/>
    <w:rsid w:val="003906B0"/>
    <w:rsid w:val="00390E89"/>
    <w:rsid w:val="00390F14"/>
    <w:rsid w:val="00391318"/>
    <w:rsid w:val="0039152D"/>
    <w:rsid w:val="00391B1A"/>
    <w:rsid w:val="00391ECB"/>
    <w:rsid w:val="00393312"/>
    <w:rsid w:val="00393E34"/>
    <w:rsid w:val="00394423"/>
    <w:rsid w:val="003947A6"/>
    <w:rsid w:val="00394A45"/>
    <w:rsid w:val="00394CC6"/>
    <w:rsid w:val="0039549B"/>
    <w:rsid w:val="003959D8"/>
    <w:rsid w:val="00395DA2"/>
    <w:rsid w:val="00396267"/>
    <w:rsid w:val="003966C1"/>
    <w:rsid w:val="00396942"/>
    <w:rsid w:val="00396B49"/>
    <w:rsid w:val="00396D8A"/>
    <w:rsid w:val="00396E3E"/>
    <w:rsid w:val="003A01D3"/>
    <w:rsid w:val="003A1533"/>
    <w:rsid w:val="003A2B6A"/>
    <w:rsid w:val="003A2F6B"/>
    <w:rsid w:val="003A306E"/>
    <w:rsid w:val="003A31A4"/>
    <w:rsid w:val="003A3C67"/>
    <w:rsid w:val="003A3D58"/>
    <w:rsid w:val="003A4458"/>
    <w:rsid w:val="003A457F"/>
    <w:rsid w:val="003A4954"/>
    <w:rsid w:val="003A4997"/>
    <w:rsid w:val="003A5956"/>
    <w:rsid w:val="003A5986"/>
    <w:rsid w:val="003A60DC"/>
    <w:rsid w:val="003A69CA"/>
    <w:rsid w:val="003A6A46"/>
    <w:rsid w:val="003A7A63"/>
    <w:rsid w:val="003A7EC6"/>
    <w:rsid w:val="003B000C"/>
    <w:rsid w:val="003B03F1"/>
    <w:rsid w:val="003B0F1D"/>
    <w:rsid w:val="003B1225"/>
    <w:rsid w:val="003B2B99"/>
    <w:rsid w:val="003B34A7"/>
    <w:rsid w:val="003B4A57"/>
    <w:rsid w:val="003B543B"/>
    <w:rsid w:val="003B70E0"/>
    <w:rsid w:val="003B7BCC"/>
    <w:rsid w:val="003C0127"/>
    <w:rsid w:val="003C0AD9"/>
    <w:rsid w:val="003C0C6A"/>
    <w:rsid w:val="003C0ED0"/>
    <w:rsid w:val="003C1B67"/>
    <w:rsid w:val="003C1D49"/>
    <w:rsid w:val="003C2B57"/>
    <w:rsid w:val="003C3329"/>
    <w:rsid w:val="003C35C4"/>
    <w:rsid w:val="003C388B"/>
    <w:rsid w:val="003C4312"/>
    <w:rsid w:val="003C4E63"/>
    <w:rsid w:val="003C5200"/>
    <w:rsid w:val="003C56C9"/>
    <w:rsid w:val="003C5EE4"/>
    <w:rsid w:val="003C5FE6"/>
    <w:rsid w:val="003C64D7"/>
    <w:rsid w:val="003C72AA"/>
    <w:rsid w:val="003C757F"/>
    <w:rsid w:val="003D083C"/>
    <w:rsid w:val="003D12C2"/>
    <w:rsid w:val="003D1355"/>
    <w:rsid w:val="003D16A9"/>
    <w:rsid w:val="003D211F"/>
    <w:rsid w:val="003D31B9"/>
    <w:rsid w:val="003D3562"/>
    <w:rsid w:val="003D3633"/>
    <w:rsid w:val="003D37A3"/>
    <w:rsid w:val="003D3867"/>
    <w:rsid w:val="003D406D"/>
    <w:rsid w:val="003D54ED"/>
    <w:rsid w:val="003D55F7"/>
    <w:rsid w:val="003D5E4E"/>
    <w:rsid w:val="003D6591"/>
    <w:rsid w:val="003D6C31"/>
    <w:rsid w:val="003D7388"/>
    <w:rsid w:val="003E00BF"/>
    <w:rsid w:val="003E0D1A"/>
    <w:rsid w:val="003E2416"/>
    <w:rsid w:val="003E2813"/>
    <w:rsid w:val="003E2DA3"/>
    <w:rsid w:val="003E307D"/>
    <w:rsid w:val="003E3E97"/>
    <w:rsid w:val="003E5248"/>
    <w:rsid w:val="003E6773"/>
    <w:rsid w:val="003E68CA"/>
    <w:rsid w:val="003E6FBC"/>
    <w:rsid w:val="003E7005"/>
    <w:rsid w:val="003E76CF"/>
    <w:rsid w:val="003E7D29"/>
    <w:rsid w:val="003F020D"/>
    <w:rsid w:val="003F03D9"/>
    <w:rsid w:val="003F04A7"/>
    <w:rsid w:val="003F0D50"/>
    <w:rsid w:val="003F1444"/>
    <w:rsid w:val="003F1C1C"/>
    <w:rsid w:val="003F20C7"/>
    <w:rsid w:val="003F297E"/>
    <w:rsid w:val="003F2FBE"/>
    <w:rsid w:val="003F306D"/>
    <w:rsid w:val="003F313C"/>
    <w:rsid w:val="003F318D"/>
    <w:rsid w:val="003F375E"/>
    <w:rsid w:val="003F56F0"/>
    <w:rsid w:val="003F5BAE"/>
    <w:rsid w:val="003F5FD0"/>
    <w:rsid w:val="003F6100"/>
    <w:rsid w:val="003F6A70"/>
    <w:rsid w:val="003F6ED7"/>
    <w:rsid w:val="003F7379"/>
    <w:rsid w:val="004003B6"/>
    <w:rsid w:val="00401C84"/>
    <w:rsid w:val="004028F5"/>
    <w:rsid w:val="00402F10"/>
    <w:rsid w:val="00403210"/>
    <w:rsid w:val="004035BB"/>
    <w:rsid w:val="004035EB"/>
    <w:rsid w:val="00403B31"/>
    <w:rsid w:val="0040419C"/>
    <w:rsid w:val="004048EB"/>
    <w:rsid w:val="00404D10"/>
    <w:rsid w:val="00406283"/>
    <w:rsid w:val="0040654C"/>
    <w:rsid w:val="00406973"/>
    <w:rsid w:val="00406A07"/>
    <w:rsid w:val="00407332"/>
    <w:rsid w:val="00407828"/>
    <w:rsid w:val="004100EC"/>
    <w:rsid w:val="004108F5"/>
    <w:rsid w:val="00410B82"/>
    <w:rsid w:val="00410D7D"/>
    <w:rsid w:val="0041128F"/>
    <w:rsid w:val="0041136A"/>
    <w:rsid w:val="00412648"/>
    <w:rsid w:val="00412CB7"/>
    <w:rsid w:val="004139FE"/>
    <w:rsid w:val="00413D8E"/>
    <w:rsid w:val="004140F2"/>
    <w:rsid w:val="00414175"/>
    <w:rsid w:val="00414EF8"/>
    <w:rsid w:val="004150B3"/>
    <w:rsid w:val="00415E13"/>
    <w:rsid w:val="00415E43"/>
    <w:rsid w:val="004161C8"/>
    <w:rsid w:val="00417328"/>
    <w:rsid w:val="00417B22"/>
    <w:rsid w:val="00417C47"/>
    <w:rsid w:val="00417F93"/>
    <w:rsid w:val="00420464"/>
    <w:rsid w:val="00421085"/>
    <w:rsid w:val="00421748"/>
    <w:rsid w:val="00422261"/>
    <w:rsid w:val="004229F4"/>
    <w:rsid w:val="00423062"/>
    <w:rsid w:val="004230B9"/>
    <w:rsid w:val="00423D2D"/>
    <w:rsid w:val="0042465E"/>
    <w:rsid w:val="00424DF7"/>
    <w:rsid w:val="00425F8D"/>
    <w:rsid w:val="0042662D"/>
    <w:rsid w:val="004266F1"/>
    <w:rsid w:val="0042697D"/>
    <w:rsid w:val="00427B2E"/>
    <w:rsid w:val="00431A19"/>
    <w:rsid w:val="00431B47"/>
    <w:rsid w:val="00432B76"/>
    <w:rsid w:val="00432E05"/>
    <w:rsid w:val="00432E50"/>
    <w:rsid w:val="00433729"/>
    <w:rsid w:val="00434D01"/>
    <w:rsid w:val="00435D26"/>
    <w:rsid w:val="00435FB4"/>
    <w:rsid w:val="0043735C"/>
    <w:rsid w:val="00440C99"/>
    <w:rsid w:val="0044175C"/>
    <w:rsid w:val="00441F35"/>
    <w:rsid w:val="00442233"/>
    <w:rsid w:val="004423C6"/>
    <w:rsid w:val="00442A73"/>
    <w:rsid w:val="00442E23"/>
    <w:rsid w:val="0044391B"/>
    <w:rsid w:val="004442FB"/>
    <w:rsid w:val="0044476E"/>
    <w:rsid w:val="00445F4D"/>
    <w:rsid w:val="00446E4E"/>
    <w:rsid w:val="00446F8A"/>
    <w:rsid w:val="00447180"/>
    <w:rsid w:val="004504C0"/>
    <w:rsid w:val="00450B67"/>
    <w:rsid w:val="00453518"/>
    <w:rsid w:val="004550FB"/>
    <w:rsid w:val="004568ED"/>
    <w:rsid w:val="00457000"/>
    <w:rsid w:val="0046016C"/>
    <w:rsid w:val="00460DC6"/>
    <w:rsid w:val="0046111A"/>
    <w:rsid w:val="00461206"/>
    <w:rsid w:val="00461FD4"/>
    <w:rsid w:val="00462618"/>
    <w:rsid w:val="00462946"/>
    <w:rsid w:val="00463267"/>
    <w:rsid w:val="00463F43"/>
    <w:rsid w:val="00464757"/>
    <w:rsid w:val="00464B94"/>
    <w:rsid w:val="004653A8"/>
    <w:rsid w:val="00465A0B"/>
    <w:rsid w:val="00467759"/>
    <w:rsid w:val="00470356"/>
    <w:rsid w:val="0047071B"/>
    <w:rsid w:val="0047077C"/>
    <w:rsid w:val="0047094B"/>
    <w:rsid w:val="00470A4A"/>
    <w:rsid w:val="00470B05"/>
    <w:rsid w:val="00471B2B"/>
    <w:rsid w:val="0047207C"/>
    <w:rsid w:val="0047212B"/>
    <w:rsid w:val="00472C9C"/>
    <w:rsid w:val="00472CD6"/>
    <w:rsid w:val="004730E1"/>
    <w:rsid w:val="0047334C"/>
    <w:rsid w:val="0047362B"/>
    <w:rsid w:val="00473666"/>
    <w:rsid w:val="00473CE7"/>
    <w:rsid w:val="00474E3C"/>
    <w:rsid w:val="004757B5"/>
    <w:rsid w:val="004759B3"/>
    <w:rsid w:val="00475E3B"/>
    <w:rsid w:val="00475FD0"/>
    <w:rsid w:val="00476672"/>
    <w:rsid w:val="004766F1"/>
    <w:rsid w:val="0047672E"/>
    <w:rsid w:val="00476918"/>
    <w:rsid w:val="00477087"/>
    <w:rsid w:val="004778A1"/>
    <w:rsid w:val="00480A58"/>
    <w:rsid w:val="00480C63"/>
    <w:rsid w:val="00481E21"/>
    <w:rsid w:val="00482151"/>
    <w:rsid w:val="00482B8A"/>
    <w:rsid w:val="004838FE"/>
    <w:rsid w:val="00483C48"/>
    <w:rsid w:val="00483FE9"/>
    <w:rsid w:val="004851DF"/>
    <w:rsid w:val="0048521D"/>
    <w:rsid w:val="00485326"/>
    <w:rsid w:val="004857FE"/>
    <w:rsid w:val="00485814"/>
    <w:rsid w:val="00485E65"/>
    <w:rsid w:val="00485F08"/>
    <w:rsid w:val="00485FAD"/>
    <w:rsid w:val="00486521"/>
    <w:rsid w:val="0048787E"/>
    <w:rsid w:val="00487AED"/>
    <w:rsid w:val="004903A3"/>
    <w:rsid w:val="00490C45"/>
    <w:rsid w:val="00491D21"/>
    <w:rsid w:val="00491EDF"/>
    <w:rsid w:val="0049234B"/>
    <w:rsid w:val="00492897"/>
    <w:rsid w:val="00492A3F"/>
    <w:rsid w:val="00492ABE"/>
    <w:rsid w:val="00492B4D"/>
    <w:rsid w:val="004936CD"/>
    <w:rsid w:val="004938F1"/>
    <w:rsid w:val="00493BFB"/>
    <w:rsid w:val="00493C69"/>
    <w:rsid w:val="00494252"/>
    <w:rsid w:val="00494895"/>
    <w:rsid w:val="00494F62"/>
    <w:rsid w:val="00495DC3"/>
    <w:rsid w:val="0049618E"/>
    <w:rsid w:val="004962BA"/>
    <w:rsid w:val="00496377"/>
    <w:rsid w:val="00497253"/>
    <w:rsid w:val="00497D3C"/>
    <w:rsid w:val="004A051A"/>
    <w:rsid w:val="004A1A4A"/>
    <w:rsid w:val="004A1CEF"/>
    <w:rsid w:val="004A2001"/>
    <w:rsid w:val="004A2D07"/>
    <w:rsid w:val="004A2F46"/>
    <w:rsid w:val="004A349B"/>
    <w:rsid w:val="004A3590"/>
    <w:rsid w:val="004A3BE2"/>
    <w:rsid w:val="004A50B7"/>
    <w:rsid w:val="004A543E"/>
    <w:rsid w:val="004A5A0C"/>
    <w:rsid w:val="004A63B1"/>
    <w:rsid w:val="004A6CF9"/>
    <w:rsid w:val="004A7511"/>
    <w:rsid w:val="004B00A7"/>
    <w:rsid w:val="004B0549"/>
    <w:rsid w:val="004B25E2"/>
    <w:rsid w:val="004B265A"/>
    <w:rsid w:val="004B295D"/>
    <w:rsid w:val="004B34D7"/>
    <w:rsid w:val="004B4DCF"/>
    <w:rsid w:val="004B5037"/>
    <w:rsid w:val="004B5086"/>
    <w:rsid w:val="004B5636"/>
    <w:rsid w:val="004B5999"/>
    <w:rsid w:val="004B5B2F"/>
    <w:rsid w:val="004B626A"/>
    <w:rsid w:val="004B64F4"/>
    <w:rsid w:val="004B660E"/>
    <w:rsid w:val="004C01B7"/>
    <w:rsid w:val="004C05BD"/>
    <w:rsid w:val="004C091D"/>
    <w:rsid w:val="004C1F08"/>
    <w:rsid w:val="004C2743"/>
    <w:rsid w:val="004C3B06"/>
    <w:rsid w:val="004C3F97"/>
    <w:rsid w:val="004C52DB"/>
    <w:rsid w:val="004C5CF2"/>
    <w:rsid w:val="004C66AF"/>
    <w:rsid w:val="004C6E66"/>
    <w:rsid w:val="004C77BA"/>
    <w:rsid w:val="004C783C"/>
    <w:rsid w:val="004C7EE7"/>
    <w:rsid w:val="004D01DF"/>
    <w:rsid w:val="004D07D7"/>
    <w:rsid w:val="004D1A94"/>
    <w:rsid w:val="004D2243"/>
    <w:rsid w:val="004D22EE"/>
    <w:rsid w:val="004D2354"/>
    <w:rsid w:val="004D287A"/>
    <w:rsid w:val="004D2DEE"/>
    <w:rsid w:val="004D2E1F"/>
    <w:rsid w:val="004D3508"/>
    <w:rsid w:val="004D406D"/>
    <w:rsid w:val="004D4271"/>
    <w:rsid w:val="004D4D31"/>
    <w:rsid w:val="004D7FD9"/>
    <w:rsid w:val="004E11B0"/>
    <w:rsid w:val="004E1324"/>
    <w:rsid w:val="004E155C"/>
    <w:rsid w:val="004E19A5"/>
    <w:rsid w:val="004E34FA"/>
    <w:rsid w:val="004E3740"/>
    <w:rsid w:val="004E37E5"/>
    <w:rsid w:val="004E3818"/>
    <w:rsid w:val="004E3FDB"/>
    <w:rsid w:val="004E4593"/>
    <w:rsid w:val="004E503E"/>
    <w:rsid w:val="004E5586"/>
    <w:rsid w:val="004E5F8E"/>
    <w:rsid w:val="004E615D"/>
    <w:rsid w:val="004E61EE"/>
    <w:rsid w:val="004E741A"/>
    <w:rsid w:val="004E74B0"/>
    <w:rsid w:val="004F05CE"/>
    <w:rsid w:val="004F13CA"/>
    <w:rsid w:val="004F1BBB"/>
    <w:rsid w:val="004F1F4A"/>
    <w:rsid w:val="004F2061"/>
    <w:rsid w:val="004F2149"/>
    <w:rsid w:val="004F296D"/>
    <w:rsid w:val="004F508B"/>
    <w:rsid w:val="004F695F"/>
    <w:rsid w:val="004F6CA4"/>
    <w:rsid w:val="004F7527"/>
    <w:rsid w:val="00500752"/>
    <w:rsid w:val="0050175B"/>
    <w:rsid w:val="00501A50"/>
    <w:rsid w:val="00501D45"/>
    <w:rsid w:val="0050222D"/>
    <w:rsid w:val="005022A6"/>
    <w:rsid w:val="00503329"/>
    <w:rsid w:val="00503758"/>
    <w:rsid w:val="00503AF3"/>
    <w:rsid w:val="00503D0E"/>
    <w:rsid w:val="0050444B"/>
    <w:rsid w:val="00504EDC"/>
    <w:rsid w:val="00505078"/>
    <w:rsid w:val="00505DA2"/>
    <w:rsid w:val="005066ED"/>
    <w:rsid w:val="0050696D"/>
    <w:rsid w:val="0050720F"/>
    <w:rsid w:val="0051094B"/>
    <w:rsid w:val="005110D7"/>
    <w:rsid w:val="00511D99"/>
    <w:rsid w:val="005128D3"/>
    <w:rsid w:val="00513E51"/>
    <w:rsid w:val="005143B1"/>
    <w:rsid w:val="0051464D"/>
    <w:rsid w:val="005147E8"/>
    <w:rsid w:val="00514AAB"/>
    <w:rsid w:val="005158F2"/>
    <w:rsid w:val="00515AD9"/>
    <w:rsid w:val="00516A89"/>
    <w:rsid w:val="00517649"/>
    <w:rsid w:val="00521862"/>
    <w:rsid w:val="005218AF"/>
    <w:rsid w:val="00521DD2"/>
    <w:rsid w:val="005229B2"/>
    <w:rsid w:val="00522D59"/>
    <w:rsid w:val="0052340B"/>
    <w:rsid w:val="00523960"/>
    <w:rsid w:val="00523BD6"/>
    <w:rsid w:val="005255D8"/>
    <w:rsid w:val="0052650A"/>
    <w:rsid w:val="005268E5"/>
    <w:rsid w:val="00526DFC"/>
    <w:rsid w:val="00526F43"/>
    <w:rsid w:val="00527651"/>
    <w:rsid w:val="005276EE"/>
    <w:rsid w:val="005303E1"/>
    <w:rsid w:val="00530BF8"/>
    <w:rsid w:val="00531E05"/>
    <w:rsid w:val="00532D3A"/>
    <w:rsid w:val="00533B5A"/>
    <w:rsid w:val="005363AB"/>
    <w:rsid w:val="00537603"/>
    <w:rsid w:val="005405D5"/>
    <w:rsid w:val="00541D32"/>
    <w:rsid w:val="005425EE"/>
    <w:rsid w:val="00543FC2"/>
    <w:rsid w:val="00544EF4"/>
    <w:rsid w:val="00545781"/>
    <w:rsid w:val="00545E53"/>
    <w:rsid w:val="005479D9"/>
    <w:rsid w:val="00550D8D"/>
    <w:rsid w:val="0055215B"/>
    <w:rsid w:val="00552284"/>
    <w:rsid w:val="00555C67"/>
    <w:rsid w:val="005560F2"/>
    <w:rsid w:val="00556541"/>
    <w:rsid w:val="005572BD"/>
    <w:rsid w:val="00557455"/>
    <w:rsid w:val="00557694"/>
    <w:rsid w:val="0055783A"/>
    <w:rsid w:val="00557A12"/>
    <w:rsid w:val="00557AB0"/>
    <w:rsid w:val="00560409"/>
    <w:rsid w:val="0056063E"/>
    <w:rsid w:val="00560AC7"/>
    <w:rsid w:val="00561AFB"/>
    <w:rsid w:val="00561FA8"/>
    <w:rsid w:val="0056225B"/>
    <w:rsid w:val="00562A8B"/>
    <w:rsid w:val="00563375"/>
    <w:rsid w:val="005635ED"/>
    <w:rsid w:val="00563B39"/>
    <w:rsid w:val="005644E1"/>
    <w:rsid w:val="00564588"/>
    <w:rsid w:val="0056471B"/>
    <w:rsid w:val="00564928"/>
    <w:rsid w:val="00565253"/>
    <w:rsid w:val="00565736"/>
    <w:rsid w:val="00570191"/>
    <w:rsid w:val="00570570"/>
    <w:rsid w:val="005714FC"/>
    <w:rsid w:val="00572512"/>
    <w:rsid w:val="005730D3"/>
    <w:rsid w:val="0057327F"/>
    <w:rsid w:val="00573EE6"/>
    <w:rsid w:val="0057470B"/>
    <w:rsid w:val="00574820"/>
    <w:rsid w:val="00575039"/>
    <w:rsid w:val="0057547F"/>
    <w:rsid w:val="005754EE"/>
    <w:rsid w:val="00575F69"/>
    <w:rsid w:val="0057617E"/>
    <w:rsid w:val="00576497"/>
    <w:rsid w:val="005766BC"/>
    <w:rsid w:val="005776B5"/>
    <w:rsid w:val="005776D9"/>
    <w:rsid w:val="00577786"/>
    <w:rsid w:val="00577B5C"/>
    <w:rsid w:val="005808E9"/>
    <w:rsid w:val="00580971"/>
    <w:rsid w:val="00581019"/>
    <w:rsid w:val="005814A1"/>
    <w:rsid w:val="00581528"/>
    <w:rsid w:val="00581558"/>
    <w:rsid w:val="005819FA"/>
    <w:rsid w:val="00581C89"/>
    <w:rsid w:val="0058202A"/>
    <w:rsid w:val="005820E5"/>
    <w:rsid w:val="005830F0"/>
    <w:rsid w:val="005831A9"/>
    <w:rsid w:val="005835E7"/>
    <w:rsid w:val="005838EA"/>
    <w:rsid w:val="0058397F"/>
    <w:rsid w:val="00583BF8"/>
    <w:rsid w:val="00584143"/>
    <w:rsid w:val="0058416B"/>
    <w:rsid w:val="0058446F"/>
    <w:rsid w:val="005846E4"/>
    <w:rsid w:val="005847E9"/>
    <w:rsid w:val="00584CA1"/>
    <w:rsid w:val="00584CAE"/>
    <w:rsid w:val="005852F9"/>
    <w:rsid w:val="00585684"/>
    <w:rsid w:val="00585F33"/>
    <w:rsid w:val="005862C1"/>
    <w:rsid w:val="00587F71"/>
    <w:rsid w:val="00590411"/>
    <w:rsid w:val="00591124"/>
    <w:rsid w:val="005911BC"/>
    <w:rsid w:val="00591563"/>
    <w:rsid w:val="00593184"/>
    <w:rsid w:val="00593A7B"/>
    <w:rsid w:val="00593C63"/>
    <w:rsid w:val="00594AEC"/>
    <w:rsid w:val="00595D63"/>
    <w:rsid w:val="00595D7F"/>
    <w:rsid w:val="0059660F"/>
    <w:rsid w:val="0059662B"/>
    <w:rsid w:val="005968FA"/>
    <w:rsid w:val="00597024"/>
    <w:rsid w:val="00597391"/>
    <w:rsid w:val="00597721"/>
    <w:rsid w:val="00597F2E"/>
    <w:rsid w:val="005A0274"/>
    <w:rsid w:val="005A095C"/>
    <w:rsid w:val="005A13FA"/>
    <w:rsid w:val="005A1668"/>
    <w:rsid w:val="005A1E5A"/>
    <w:rsid w:val="005A216E"/>
    <w:rsid w:val="005A432A"/>
    <w:rsid w:val="005A4725"/>
    <w:rsid w:val="005A4A7E"/>
    <w:rsid w:val="005A4F41"/>
    <w:rsid w:val="005A56B5"/>
    <w:rsid w:val="005A669D"/>
    <w:rsid w:val="005A67CE"/>
    <w:rsid w:val="005A75D8"/>
    <w:rsid w:val="005B1AB4"/>
    <w:rsid w:val="005B1D74"/>
    <w:rsid w:val="005B2095"/>
    <w:rsid w:val="005B223D"/>
    <w:rsid w:val="005B2516"/>
    <w:rsid w:val="005B29CE"/>
    <w:rsid w:val="005B3324"/>
    <w:rsid w:val="005B4EDA"/>
    <w:rsid w:val="005B5B31"/>
    <w:rsid w:val="005B6188"/>
    <w:rsid w:val="005B713E"/>
    <w:rsid w:val="005B7409"/>
    <w:rsid w:val="005C03B6"/>
    <w:rsid w:val="005C0998"/>
    <w:rsid w:val="005C2E37"/>
    <w:rsid w:val="005C348E"/>
    <w:rsid w:val="005C4189"/>
    <w:rsid w:val="005C68E1"/>
    <w:rsid w:val="005C7B9E"/>
    <w:rsid w:val="005D0348"/>
    <w:rsid w:val="005D048E"/>
    <w:rsid w:val="005D0AC3"/>
    <w:rsid w:val="005D1385"/>
    <w:rsid w:val="005D184E"/>
    <w:rsid w:val="005D336D"/>
    <w:rsid w:val="005D3763"/>
    <w:rsid w:val="005D3F4D"/>
    <w:rsid w:val="005D45F9"/>
    <w:rsid w:val="005D55E1"/>
    <w:rsid w:val="005D586A"/>
    <w:rsid w:val="005D5A49"/>
    <w:rsid w:val="005D699F"/>
    <w:rsid w:val="005D7620"/>
    <w:rsid w:val="005E020D"/>
    <w:rsid w:val="005E08D0"/>
    <w:rsid w:val="005E19F7"/>
    <w:rsid w:val="005E1F00"/>
    <w:rsid w:val="005E3E39"/>
    <w:rsid w:val="005E3F06"/>
    <w:rsid w:val="005E4F04"/>
    <w:rsid w:val="005E600A"/>
    <w:rsid w:val="005E62C2"/>
    <w:rsid w:val="005E6C71"/>
    <w:rsid w:val="005E7512"/>
    <w:rsid w:val="005E7BA3"/>
    <w:rsid w:val="005F00F5"/>
    <w:rsid w:val="005F0449"/>
    <w:rsid w:val="005F0963"/>
    <w:rsid w:val="005F09AF"/>
    <w:rsid w:val="005F1710"/>
    <w:rsid w:val="005F17B1"/>
    <w:rsid w:val="005F2100"/>
    <w:rsid w:val="005F2824"/>
    <w:rsid w:val="005F2EBA"/>
    <w:rsid w:val="005F35ED"/>
    <w:rsid w:val="005F3726"/>
    <w:rsid w:val="005F3D1E"/>
    <w:rsid w:val="005F4B86"/>
    <w:rsid w:val="005F4D4D"/>
    <w:rsid w:val="005F55F9"/>
    <w:rsid w:val="005F68C4"/>
    <w:rsid w:val="005F6918"/>
    <w:rsid w:val="005F6E38"/>
    <w:rsid w:val="005F7812"/>
    <w:rsid w:val="005F7A88"/>
    <w:rsid w:val="0060081F"/>
    <w:rsid w:val="00600897"/>
    <w:rsid w:val="00600A57"/>
    <w:rsid w:val="00601E8F"/>
    <w:rsid w:val="006022EF"/>
    <w:rsid w:val="00603A1A"/>
    <w:rsid w:val="006042D0"/>
    <w:rsid w:val="006046D5"/>
    <w:rsid w:val="00604D2B"/>
    <w:rsid w:val="006070FD"/>
    <w:rsid w:val="00607467"/>
    <w:rsid w:val="006077B2"/>
    <w:rsid w:val="00607A93"/>
    <w:rsid w:val="00607CD0"/>
    <w:rsid w:val="006101E0"/>
    <w:rsid w:val="00610C08"/>
    <w:rsid w:val="00611F74"/>
    <w:rsid w:val="00612929"/>
    <w:rsid w:val="006143F7"/>
    <w:rsid w:val="00614519"/>
    <w:rsid w:val="00614756"/>
    <w:rsid w:val="00614F35"/>
    <w:rsid w:val="00615772"/>
    <w:rsid w:val="006157D5"/>
    <w:rsid w:val="00615841"/>
    <w:rsid w:val="006158C3"/>
    <w:rsid w:val="00615FF7"/>
    <w:rsid w:val="0061643C"/>
    <w:rsid w:val="00616A10"/>
    <w:rsid w:val="00621047"/>
    <w:rsid w:val="00621256"/>
    <w:rsid w:val="00621FCC"/>
    <w:rsid w:val="00622E4B"/>
    <w:rsid w:val="006231A2"/>
    <w:rsid w:val="00624F02"/>
    <w:rsid w:val="006255F5"/>
    <w:rsid w:val="00625B1D"/>
    <w:rsid w:val="00626EC7"/>
    <w:rsid w:val="00627057"/>
    <w:rsid w:val="00627840"/>
    <w:rsid w:val="00630CFF"/>
    <w:rsid w:val="006315A9"/>
    <w:rsid w:val="006322C0"/>
    <w:rsid w:val="006332E1"/>
    <w:rsid w:val="006333DA"/>
    <w:rsid w:val="00633603"/>
    <w:rsid w:val="00633A3E"/>
    <w:rsid w:val="00633C66"/>
    <w:rsid w:val="006344DB"/>
    <w:rsid w:val="0063474D"/>
    <w:rsid w:val="00635134"/>
    <w:rsid w:val="006351BF"/>
    <w:rsid w:val="006353FE"/>
    <w:rsid w:val="006356E2"/>
    <w:rsid w:val="00635BEB"/>
    <w:rsid w:val="006378B9"/>
    <w:rsid w:val="00637B23"/>
    <w:rsid w:val="00637E2D"/>
    <w:rsid w:val="006400D2"/>
    <w:rsid w:val="00641762"/>
    <w:rsid w:val="00642683"/>
    <w:rsid w:val="00642A65"/>
    <w:rsid w:val="0064334B"/>
    <w:rsid w:val="00644A38"/>
    <w:rsid w:val="00644AE1"/>
    <w:rsid w:val="00645090"/>
    <w:rsid w:val="0064568F"/>
    <w:rsid w:val="00645824"/>
    <w:rsid w:val="00645DCE"/>
    <w:rsid w:val="006465AC"/>
    <w:rsid w:val="006465BF"/>
    <w:rsid w:val="00646855"/>
    <w:rsid w:val="00647576"/>
    <w:rsid w:val="00647AC2"/>
    <w:rsid w:val="00650391"/>
    <w:rsid w:val="00650940"/>
    <w:rsid w:val="00651A97"/>
    <w:rsid w:val="006521AB"/>
    <w:rsid w:val="00652B10"/>
    <w:rsid w:val="00652FAE"/>
    <w:rsid w:val="0065339B"/>
    <w:rsid w:val="00653B22"/>
    <w:rsid w:val="00653F4C"/>
    <w:rsid w:val="006545E3"/>
    <w:rsid w:val="0065480B"/>
    <w:rsid w:val="00654C3F"/>
    <w:rsid w:val="00655DDC"/>
    <w:rsid w:val="0065719F"/>
    <w:rsid w:val="00657420"/>
    <w:rsid w:val="00657BF4"/>
    <w:rsid w:val="00657C2A"/>
    <w:rsid w:val="006603FB"/>
    <w:rsid w:val="006608DF"/>
    <w:rsid w:val="00660B98"/>
    <w:rsid w:val="00661320"/>
    <w:rsid w:val="00661A34"/>
    <w:rsid w:val="006623AC"/>
    <w:rsid w:val="0066529E"/>
    <w:rsid w:val="0066592C"/>
    <w:rsid w:val="006660F6"/>
    <w:rsid w:val="00667772"/>
    <w:rsid w:val="006678AF"/>
    <w:rsid w:val="006701EF"/>
    <w:rsid w:val="00672520"/>
    <w:rsid w:val="00672AB2"/>
    <w:rsid w:val="00673117"/>
    <w:rsid w:val="00673BA5"/>
    <w:rsid w:val="00675628"/>
    <w:rsid w:val="00675A87"/>
    <w:rsid w:val="00676264"/>
    <w:rsid w:val="00676729"/>
    <w:rsid w:val="006771BC"/>
    <w:rsid w:val="006774F4"/>
    <w:rsid w:val="0068003A"/>
    <w:rsid w:val="00680058"/>
    <w:rsid w:val="006808CA"/>
    <w:rsid w:val="00680EEC"/>
    <w:rsid w:val="00681F9F"/>
    <w:rsid w:val="00682259"/>
    <w:rsid w:val="0068299F"/>
    <w:rsid w:val="00682C42"/>
    <w:rsid w:val="00682CFB"/>
    <w:rsid w:val="00683351"/>
    <w:rsid w:val="006840EA"/>
    <w:rsid w:val="006844E2"/>
    <w:rsid w:val="006845D7"/>
    <w:rsid w:val="00685267"/>
    <w:rsid w:val="0068625A"/>
    <w:rsid w:val="00687255"/>
    <w:rsid w:val="006872AE"/>
    <w:rsid w:val="00687A4C"/>
    <w:rsid w:val="00690082"/>
    <w:rsid w:val="00690252"/>
    <w:rsid w:val="006903B6"/>
    <w:rsid w:val="00690875"/>
    <w:rsid w:val="00690FE9"/>
    <w:rsid w:val="006926C5"/>
    <w:rsid w:val="00692DAB"/>
    <w:rsid w:val="00693282"/>
    <w:rsid w:val="00693D13"/>
    <w:rsid w:val="0069433E"/>
    <w:rsid w:val="00694692"/>
    <w:rsid w:val="006946BB"/>
    <w:rsid w:val="0069519B"/>
    <w:rsid w:val="00696913"/>
    <w:rsid w:val="006969FA"/>
    <w:rsid w:val="00696B90"/>
    <w:rsid w:val="00697052"/>
    <w:rsid w:val="00697414"/>
    <w:rsid w:val="006A06D0"/>
    <w:rsid w:val="006A14EF"/>
    <w:rsid w:val="006A15DC"/>
    <w:rsid w:val="006A2699"/>
    <w:rsid w:val="006A26BC"/>
    <w:rsid w:val="006A3024"/>
    <w:rsid w:val="006A35D5"/>
    <w:rsid w:val="006A4687"/>
    <w:rsid w:val="006A63F4"/>
    <w:rsid w:val="006A6754"/>
    <w:rsid w:val="006A6B47"/>
    <w:rsid w:val="006A6C86"/>
    <w:rsid w:val="006A6CFE"/>
    <w:rsid w:val="006A748A"/>
    <w:rsid w:val="006B0509"/>
    <w:rsid w:val="006B2EF3"/>
    <w:rsid w:val="006B3321"/>
    <w:rsid w:val="006B49D4"/>
    <w:rsid w:val="006B5FF0"/>
    <w:rsid w:val="006B6F50"/>
    <w:rsid w:val="006B7252"/>
    <w:rsid w:val="006B7C53"/>
    <w:rsid w:val="006C066C"/>
    <w:rsid w:val="006C22FC"/>
    <w:rsid w:val="006C2EB6"/>
    <w:rsid w:val="006C35C4"/>
    <w:rsid w:val="006C38CC"/>
    <w:rsid w:val="006C4127"/>
    <w:rsid w:val="006C419E"/>
    <w:rsid w:val="006C466D"/>
    <w:rsid w:val="006C4A31"/>
    <w:rsid w:val="006C4E54"/>
    <w:rsid w:val="006C5AC2"/>
    <w:rsid w:val="006C5F7B"/>
    <w:rsid w:val="006C6664"/>
    <w:rsid w:val="006C6AFB"/>
    <w:rsid w:val="006C6EAF"/>
    <w:rsid w:val="006D1139"/>
    <w:rsid w:val="006D13E8"/>
    <w:rsid w:val="006D13ED"/>
    <w:rsid w:val="006D1C20"/>
    <w:rsid w:val="006D1E32"/>
    <w:rsid w:val="006D2735"/>
    <w:rsid w:val="006D31C4"/>
    <w:rsid w:val="006D33D8"/>
    <w:rsid w:val="006D45B2"/>
    <w:rsid w:val="006D48F3"/>
    <w:rsid w:val="006D4E5C"/>
    <w:rsid w:val="006D5DE5"/>
    <w:rsid w:val="006D6D10"/>
    <w:rsid w:val="006D75E1"/>
    <w:rsid w:val="006D78F4"/>
    <w:rsid w:val="006E07ED"/>
    <w:rsid w:val="006E0FCC"/>
    <w:rsid w:val="006E11CE"/>
    <w:rsid w:val="006E184E"/>
    <w:rsid w:val="006E1A61"/>
    <w:rsid w:val="006E1D4C"/>
    <w:rsid w:val="006E1E96"/>
    <w:rsid w:val="006E288A"/>
    <w:rsid w:val="006E2D47"/>
    <w:rsid w:val="006E364F"/>
    <w:rsid w:val="006E4372"/>
    <w:rsid w:val="006E4D09"/>
    <w:rsid w:val="006E4DC8"/>
    <w:rsid w:val="006E583E"/>
    <w:rsid w:val="006E5E21"/>
    <w:rsid w:val="006E5E85"/>
    <w:rsid w:val="006E624A"/>
    <w:rsid w:val="006E6257"/>
    <w:rsid w:val="006E62C8"/>
    <w:rsid w:val="006E6669"/>
    <w:rsid w:val="006F0018"/>
    <w:rsid w:val="006F2648"/>
    <w:rsid w:val="006F27E3"/>
    <w:rsid w:val="006F2AF4"/>
    <w:rsid w:val="006F2F10"/>
    <w:rsid w:val="006F348C"/>
    <w:rsid w:val="006F3539"/>
    <w:rsid w:val="006F3E66"/>
    <w:rsid w:val="006F41D8"/>
    <w:rsid w:val="006F482B"/>
    <w:rsid w:val="006F6311"/>
    <w:rsid w:val="006F63F0"/>
    <w:rsid w:val="006F6488"/>
    <w:rsid w:val="006F7DDB"/>
    <w:rsid w:val="006F7F81"/>
    <w:rsid w:val="007004F8"/>
    <w:rsid w:val="00701927"/>
    <w:rsid w:val="00701952"/>
    <w:rsid w:val="00701A3E"/>
    <w:rsid w:val="00702000"/>
    <w:rsid w:val="00702556"/>
    <w:rsid w:val="0070277E"/>
    <w:rsid w:val="007027FC"/>
    <w:rsid w:val="00702DA3"/>
    <w:rsid w:val="00703BE4"/>
    <w:rsid w:val="00704156"/>
    <w:rsid w:val="007041CA"/>
    <w:rsid w:val="00704768"/>
    <w:rsid w:val="007060E8"/>
    <w:rsid w:val="00706171"/>
    <w:rsid w:val="0070621A"/>
    <w:rsid w:val="00706590"/>
    <w:rsid w:val="00706957"/>
    <w:rsid w:val="007069FC"/>
    <w:rsid w:val="007077C5"/>
    <w:rsid w:val="00707E3F"/>
    <w:rsid w:val="00710441"/>
    <w:rsid w:val="00711221"/>
    <w:rsid w:val="00711C64"/>
    <w:rsid w:val="00711D21"/>
    <w:rsid w:val="00712675"/>
    <w:rsid w:val="007129E4"/>
    <w:rsid w:val="0071329A"/>
    <w:rsid w:val="00713808"/>
    <w:rsid w:val="007139B0"/>
    <w:rsid w:val="007142CE"/>
    <w:rsid w:val="007151B6"/>
    <w:rsid w:val="0071520D"/>
    <w:rsid w:val="00715EDB"/>
    <w:rsid w:val="0071606B"/>
    <w:rsid w:val="007160D5"/>
    <w:rsid w:val="0071639E"/>
    <w:rsid w:val="007163FB"/>
    <w:rsid w:val="007166E5"/>
    <w:rsid w:val="00717256"/>
    <w:rsid w:val="00717C2E"/>
    <w:rsid w:val="007202D9"/>
    <w:rsid w:val="007204FA"/>
    <w:rsid w:val="00720CFC"/>
    <w:rsid w:val="007213B3"/>
    <w:rsid w:val="00722AA8"/>
    <w:rsid w:val="00722D6A"/>
    <w:rsid w:val="00724550"/>
    <w:rsid w:val="0072457F"/>
    <w:rsid w:val="00724DA3"/>
    <w:rsid w:val="007250E1"/>
    <w:rsid w:val="00725371"/>
    <w:rsid w:val="00725406"/>
    <w:rsid w:val="00725FE8"/>
    <w:rsid w:val="00726103"/>
    <w:rsid w:val="0072621B"/>
    <w:rsid w:val="007279CB"/>
    <w:rsid w:val="00727DFC"/>
    <w:rsid w:val="0073001C"/>
    <w:rsid w:val="007302F1"/>
    <w:rsid w:val="00730555"/>
    <w:rsid w:val="007312CC"/>
    <w:rsid w:val="00731628"/>
    <w:rsid w:val="00731D6F"/>
    <w:rsid w:val="0073254E"/>
    <w:rsid w:val="00732863"/>
    <w:rsid w:val="00732DAA"/>
    <w:rsid w:val="00733890"/>
    <w:rsid w:val="00733AFC"/>
    <w:rsid w:val="00733FD6"/>
    <w:rsid w:val="00733FDC"/>
    <w:rsid w:val="00734F02"/>
    <w:rsid w:val="00735318"/>
    <w:rsid w:val="00735483"/>
    <w:rsid w:val="00735709"/>
    <w:rsid w:val="00735A68"/>
    <w:rsid w:val="007362BB"/>
    <w:rsid w:val="00736A64"/>
    <w:rsid w:val="00737BAD"/>
    <w:rsid w:val="00737F6A"/>
    <w:rsid w:val="0074009D"/>
    <w:rsid w:val="00740344"/>
    <w:rsid w:val="007409F6"/>
    <w:rsid w:val="007410B6"/>
    <w:rsid w:val="0074131E"/>
    <w:rsid w:val="00742057"/>
    <w:rsid w:val="0074394E"/>
    <w:rsid w:val="007449B5"/>
    <w:rsid w:val="00744BEE"/>
    <w:rsid w:val="00744C6F"/>
    <w:rsid w:val="007457F6"/>
    <w:rsid w:val="00745ABB"/>
    <w:rsid w:val="007464F3"/>
    <w:rsid w:val="007469E3"/>
    <w:rsid w:val="00746E38"/>
    <w:rsid w:val="0074721D"/>
    <w:rsid w:val="00747238"/>
    <w:rsid w:val="00747CD5"/>
    <w:rsid w:val="007502CC"/>
    <w:rsid w:val="007508CF"/>
    <w:rsid w:val="00750DF0"/>
    <w:rsid w:val="00752186"/>
    <w:rsid w:val="00752230"/>
    <w:rsid w:val="00752E67"/>
    <w:rsid w:val="00753B51"/>
    <w:rsid w:val="0075429C"/>
    <w:rsid w:val="00754F7F"/>
    <w:rsid w:val="0075519D"/>
    <w:rsid w:val="00755356"/>
    <w:rsid w:val="00755E3C"/>
    <w:rsid w:val="00755E72"/>
    <w:rsid w:val="00755F7D"/>
    <w:rsid w:val="00756629"/>
    <w:rsid w:val="00756BBE"/>
    <w:rsid w:val="00757067"/>
    <w:rsid w:val="007575D2"/>
    <w:rsid w:val="00757B4F"/>
    <w:rsid w:val="00757B6A"/>
    <w:rsid w:val="007610E0"/>
    <w:rsid w:val="007611A3"/>
    <w:rsid w:val="00761A41"/>
    <w:rsid w:val="00762082"/>
    <w:rsid w:val="007621AA"/>
    <w:rsid w:val="0076260A"/>
    <w:rsid w:val="00763E05"/>
    <w:rsid w:val="007640FB"/>
    <w:rsid w:val="00764A67"/>
    <w:rsid w:val="007667CF"/>
    <w:rsid w:val="007667EB"/>
    <w:rsid w:val="00766C9F"/>
    <w:rsid w:val="00766EB1"/>
    <w:rsid w:val="00767831"/>
    <w:rsid w:val="00770F6B"/>
    <w:rsid w:val="00771883"/>
    <w:rsid w:val="00772D8B"/>
    <w:rsid w:val="00774F64"/>
    <w:rsid w:val="00776DC2"/>
    <w:rsid w:val="0077704A"/>
    <w:rsid w:val="00780122"/>
    <w:rsid w:val="00780BFD"/>
    <w:rsid w:val="00780E2C"/>
    <w:rsid w:val="0078166C"/>
    <w:rsid w:val="00781F2B"/>
    <w:rsid w:val="0078214B"/>
    <w:rsid w:val="00782BD6"/>
    <w:rsid w:val="00782E58"/>
    <w:rsid w:val="0078442B"/>
    <w:rsid w:val="0078498A"/>
    <w:rsid w:val="0078662A"/>
    <w:rsid w:val="00786739"/>
    <w:rsid w:val="00786891"/>
    <w:rsid w:val="007869A7"/>
    <w:rsid w:val="007911CC"/>
    <w:rsid w:val="00792207"/>
    <w:rsid w:val="00792716"/>
    <w:rsid w:val="00792B64"/>
    <w:rsid w:val="00792E29"/>
    <w:rsid w:val="007931EC"/>
    <w:rsid w:val="0079379A"/>
    <w:rsid w:val="00793A8F"/>
    <w:rsid w:val="00794953"/>
    <w:rsid w:val="00794AE4"/>
    <w:rsid w:val="0079537C"/>
    <w:rsid w:val="00795FDD"/>
    <w:rsid w:val="00796509"/>
    <w:rsid w:val="00796646"/>
    <w:rsid w:val="00797607"/>
    <w:rsid w:val="00797B7D"/>
    <w:rsid w:val="007A0053"/>
    <w:rsid w:val="007A0974"/>
    <w:rsid w:val="007A1F2F"/>
    <w:rsid w:val="007A1F3A"/>
    <w:rsid w:val="007A2A5C"/>
    <w:rsid w:val="007A40FC"/>
    <w:rsid w:val="007A455C"/>
    <w:rsid w:val="007A5150"/>
    <w:rsid w:val="007A5373"/>
    <w:rsid w:val="007A578E"/>
    <w:rsid w:val="007A5BEF"/>
    <w:rsid w:val="007A6C37"/>
    <w:rsid w:val="007A789F"/>
    <w:rsid w:val="007A79F2"/>
    <w:rsid w:val="007B2562"/>
    <w:rsid w:val="007B3966"/>
    <w:rsid w:val="007B49C8"/>
    <w:rsid w:val="007B5C07"/>
    <w:rsid w:val="007B75BC"/>
    <w:rsid w:val="007B7EAD"/>
    <w:rsid w:val="007C0BD6"/>
    <w:rsid w:val="007C32A9"/>
    <w:rsid w:val="007C3582"/>
    <w:rsid w:val="007C3806"/>
    <w:rsid w:val="007C3C99"/>
    <w:rsid w:val="007C415A"/>
    <w:rsid w:val="007C41FF"/>
    <w:rsid w:val="007C430E"/>
    <w:rsid w:val="007C4382"/>
    <w:rsid w:val="007C5BB7"/>
    <w:rsid w:val="007C5E83"/>
    <w:rsid w:val="007C6BF0"/>
    <w:rsid w:val="007C763C"/>
    <w:rsid w:val="007D02DA"/>
    <w:rsid w:val="007D05C9"/>
    <w:rsid w:val="007D07D5"/>
    <w:rsid w:val="007D15C6"/>
    <w:rsid w:val="007D1C64"/>
    <w:rsid w:val="007D1E35"/>
    <w:rsid w:val="007D260B"/>
    <w:rsid w:val="007D32DD"/>
    <w:rsid w:val="007D3906"/>
    <w:rsid w:val="007D3AB4"/>
    <w:rsid w:val="007D404C"/>
    <w:rsid w:val="007D4236"/>
    <w:rsid w:val="007D4741"/>
    <w:rsid w:val="007D524A"/>
    <w:rsid w:val="007D69FB"/>
    <w:rsid w:val="007D6DCE"/>
    <w:rsid w:val="007D6F6F"/>
    <w:rsid w:val="007D72C4"/>
    <w:rsid w:val="007D7F2D"/>
    <w:rsid w:val="007E01EF"/>
    <w:rsid w:val="007E06D4"/>
    <w:rsid w:val="007E1328"/>
    <w:rsid w:val="007E175F"/>
    <w:rsid w:val="007E2CFE"/>
    <w:rsid w:val="007E2E3B"/>
    <w:rsid w:val="007E2FBE"/>
    <w:rsid w:val="007E442F"/>
    <w:rsid w:val="007E520D"/>
    <w:rsid w:val="007E59C9"/>
    <w:rsid w:val="007E5F42"/>
    <w:rsid w:val="007E7228"/>
    <w:rsid w:val="007E74AC"/>
    <w:rsid w:val="007F0072"/>
    <w:rsid w:val="007F0B77"/>
    <w:rsid w:val="007F0D43"/>
    <w:rsid w:val="007F1F77"/>
    <w:rsid w:val="007F2EB6"/>
    <w:rsid w:val="007F2F6A"/>
    <w:rsid w:val="007F31F9"/>
    <w:rsid w:val="007F3814"/>
    <w:rsid w:val="007F3A5B"/>
    <w:rsid w:val="007F3EB9"/>
    <w:rsid w:val="007F54C3"/>
    <w:rsid w:val="007F5774"/>
    <w:rsid w:val="007F6077"/>
    <w:rsid w:val="007F6F8A"/>
    <w:rsid w:val="007F7D8F"/>
    <w:rsid w:val="00802949"/>
    <w:rsid w:val="0080301E"/>
    <w:rsid w:val="00803228"/>
    <w:rsid w:val="0080365F"/>
    <w:rsid w:val="0080415B"/>
    <w:rsid w:val="00804D1E"/>
    <w:rsid w:val="00805678"/>
    <w:rsid w:val="00807903"/>
    <w:rsid w:val="008109E7"/>
    <w:rsid w:val="008119BF"/>
    <w:rsid w:val="008119C8"/>
    <w:rsid w:val="00812184"/>
    <w:rsid w:val="008121F1"/>
    <w:rsid w:val="008125A8"/>
    <w:rsid w:val="00812BE5"/>
    <w:rsid w:val="00813270"/>
    <w:rsid w:val="008134EB"/>
    <w:rsid w:val="008135DA"/>
    <w:rsid w:val="00813966"/>
    <w:rsid w:val="0081485B"/>
    <w:rsid w:val="00816ECF"/>
    <w:rsid w:val="00817429"/>
    <w:rsid w:val="008174D4"/>
    <w:rsid w:val="00820280"/>
    <w:rsid w:val="00821514"/>
    <w:rsid w:val="00821E35"/>
    <w:rsid w:val="00822471"/>
    <w:rsid w:val="00822BAE"/>
    <w:rsid w:val="00822F54"/>
    <w:rsid w:val="00824591"/>
    <w:rsid w:val="00824AED"/>
    <w:rsid w:val="00824C48"/>
    <w:rsid w:val="00824E10"/>
    <w:rsid w:val="00825E21"/>
    <w:rsid w:val="00827479"/>
    <w:rsid w:val="00827820"/>
    <w:rsid w:val="0083071B"/>
    <w:rsid w:val="00831B8B"/>
    <w:rsid w:val="00832352"/>
    <w:rsid w:val="0083242E"/>
    <w:rsid w:val="00832F27"/>
    <w:rsid w:val="00833001"/>
    <w:rsid w:val="00833391"/>
    <w:rsid w:val="00833470"/>
    <w:rsid w:val="00833C9B"/>
    <w:rsid w:val="0083405D"/>
    <w:rsid w:val="00834E88"/>
    <w:rsid w:val="008352D4"/>
    <w:rsid w:val="008355B1"/>
    <w:rsid w:val="00835C04"/>
    <w:rsid w:val="00836DB9"/>
    <w:rsid w:val="00836FB4"/>
    <w:rsid w:val="0083745F"/>
    <w:rsid w:val="00837C67"/>
    <w:rsid w:val="008415B0"/>
    <w:rsid w:val="00842028"/>
    <w:rsid w:val="00843171"/>
    <w:rsid w:val="0084357F"/>
    <w:rsid w:val="008436B8"/>
    <w:rsid w:val="0084465F"/>
    <w:rsid w:val="00844E85"/>
    <w:rsid w:val="008460B6"/>
    <w:rsid w:val="00846FC0"/>
    <w:rsid w:val="008476CD"/>
    <w:rsid w:val="00847C34"/>
    <w:rsid w:val="00850C9D"/>
    <w:rsid w:val="008519F4"/>
    <w:rsid w:val="00852B59"/>
    <w:rsid w:val="00853045"/>
    <w:rsid w:val="008531ED"/>
    <w:rsid w:val="00853B11"/>
    <w:rsid w:val="00856272"/>
    <w:rsid w:val="008563FF"/>
    <w:rsid w:val="00856626"/>
    <w:rsid w:val="00857051"/>
    <w:rsid w:val="008574FC"/>
    <w:rsid w:val="00857657"/>
    <w:rsid w:val="0086018B"/>
    <w:rsid w:val="0086024F"/>
    <w:rsid w:val="008603C8"/>
    <w:rsid w:val="008611DD"/>
    <w:rsid w:val="008613A5"/>
    <w:rsid w:val="008620DE"/>
    <w:rsid w:val="008635A0"/>
    <w:rsid w:val="00864437"/>
    <w:rsid w:val="00864684"/>
    <w:rsid w:val="00864830"/>
    <w:rsid w:val="0086502E"/>
    <w:rsid w:val="00865709"/>
    <w:rsid w:val="00865720"/>
    <w:rsid w:val="00866153"/>
    <w:rsid w:val="00866867"/>
    <w:rsid w:val="008670A5"/>
    <w:rsid w:val="00867348"/>
    <w:rsid w:val="008674B4"/>
    <w:rsid w:val="00872045"/>
    <w:rsid w:val="00872257"/>
    <w:rsid w:val="0087251F"/>
    <w:rsid w:val="008725BD"/>
    <w:rsid w:val="00872C4F"/>
    <w:rsid w:val="00873E0C"/>
    <w:rsid w:val="008746BA"/>
    <w:rsid w:val="008748F4"/>
    <w:rsid w:val="00874997"/>
    <w:rsid w:val="008751C4"/>
    <w:rsid w:val="0087537F"/>
    <w:rsid w:val="008753E6"/>
    <w:rsid w:val="0087738C"/>
    <w:rsid w:val="008775FF"/>
    <w:rsid w:val="008779D2"/>
    <w:rsid w:val="008802AF"/>
    <w:rsid w:val="00881926"/>
    <w:rsid w:val="008819A7"/>
    <w:rsid w:val="0088290F"/>
    <w:rsid w:val="0088318F"/>
    <w:rsid w:val="008831AB"/>
    <w:rsid w:val="0088331D"/>
    <w:rsid w:val="0088388E"/>
    <w:rsid w:val="00883D50"/>
    <w:rsid w:val="008852B0"/>
    <w:rsid w:val="008853F8"/>
    <w:rsid w:val="00885AE7"/>
    <w:rsid w:val="00885B45"/>
    <w:rsid w:val="008860CF"/>
    <w:rsid w:val="00886B60"/>
    <w:rsid w:val="00886E47"/>
    <w:rsid w:val="008874C7"/>
    <w:rsid w:val="00887889"/>
    <w:rsid w:val="00887A03"/>
    <w:rsid w:val="00887A7C"/>
    <w:rsid w:val="00890F3D"/>
    <w:rsid w:val="00891A16"/>
    <w:rsid w:val="008920FF"/>
    <w:rsid w:val="008926E8"/>
    <w:rsid w:val="00892CDF"/>
    <w:rsid w:val="00892DFC"/>
    <w:rsid w:val="00893D67"/>
    <w:rsid w:val="00894F19"/>
    <w:rsid w:val="00895B36"/>
    <w:rsid w:val="00896A10"/>
    <w:rsid w:val="00896CDC"/>
    <w:rsid w:val="008971B5"/>
    <w:rsid w:val="0089792A"/>
    <w:rsid w:val="008A0926"/>
    <w:rsid w:val="008A2793"/>
    <w:rsid w:val="008A3413"/>
    <w:rsid w:val="008A3C92"/>
    <w:rsid w:val="008A3F59"/>
    <w:rsid w:val="008A4BAB"/>
    <w:rsid w:val="008A4C72"/>
    <w:rsid w:val="008A57AC"/>
    <w:rsid w:val="008A57D4"/>
    <w:rsid w:val="008A5D26"/>
    <w:rsid w:val="008A66D3"/>
    <w:rsid w:val="008A6B13"/>
    <w:rsid w:val="008A6E38"/>
    <w:rsid w:val="008A6ECB"/>
    <w:rsid w:val="008A7293"/>
    <w:rsid w:val="008A7D32"/>
    <w:rsid w:val="008A7EE3"/>
    <w:rsid w:val="008B0720"/>
    <w:rsid w:val="008B09D8"/>
    <w:rsid w:val="008B0BF9"/>
    <w:rsid w:val="008B100A"/>
    <w:rsid w:val="008B14B4"/>
    <w:rsid w:val="008B15C1"/>
    <w:rsid w:val="008B212B"/>
    <w:rsid w:val="008B2866"/>
    <w:rsid w:val="008B2A50"/>
    <w:rsid w:val="008B3859"/>
    <w:rsid w:val="008B38F4"/>
    <w:rsid w:val="008B436D"/>
    <w:rsid w:val="008B4E49"/>
    <w:rsid w:val="008B5BB5"/>
    <w:rsid w:val="008B5E5B"/>
    <w:rsid w:val="008B7712"/>
    <w:rsid w:val="008B7774"/>
    <w:rsid w:val="008B7794"/>
    <w:rsid w:val="008B7B26"/>
    <w:rsid w:val="008B7BE6"/>
    <w:rsid w:val="008C0174"/>
    <w:rsid w:val="008C10B0"/>
    <w:rsid w:val="008C15E8"/>
    <w:rsid w:val="008C2F6D"/>
    <w:rsid w:val="008C30E6"/>
    <w:rsid w:val="008C3524"/>
    <w:rsid w:val="008C4061"/>
    <w:rsid w:val="008C4229"/>
    <w:rsid w:val="008C5BE0"/>
    <w:rsid w:val="008C5ED1"/>
    <w:rsid w:val="008C617E"/>
    <w:rsid w:val="008C667C"/>
    <w:rsid w:val="008C7233"/>
    <w:rsid w:val="008C7AF0"/>
    <w:rsid w:val="008D08AB"/>
    <w:rsid w:val="008D0A2C"/>
    <w:rsid w:val="008D0AD1"/>
    <w:rsid w:val="008D0CD9"/>
    <w:rsid w:val="008D0E9A"/>
    <w:rsid w:val="008D2434"/>
    <w:rsid w:val="008D2B58"/>
    <w:rsid w:val="008D3352"/>
    <w:rsid w:val="008D3523"/>
    <w:rsid w:val="008D475C"/>
    <w:rsid w:val="008D48A7"/>
    <w:rsid w:val="008D5F24"/>
    <w:rsid w:val="008D6194"/>
    <w:rsid w:val="008D64AC"/>
    <w:rsid w:val="008D6A61"/>
    <w:rsid w:val="008E02AC"/>
    <w:rsid w:val="008E037D"/>
    <w:rsid w:val="008E03FF"/>
    <w:rsid w:val="008E0DCF"/>
    <w:rsid w:val="008E171D"/>
    <w:rsid w:val="008E1EC5"/>
    <w:rsid w:val="008E2785"/>
    <w:rsid w:val="008E381E"/>
    <w:rsid w:val="008E3A27"/>
    <w:rsid w:val="008E3C5A"/>
    <w:rsid w:val="008E3F45"/>
    <w:rsid w:val="008E417E"/>
    <w:rsid w:val="008E4592"/>
    <w:rsid w:val="008E4F0F"/>
    <w:rsid w:val="008E55B0"/>
    <w:rsid w:val="008E5C35"/>
    <w:rsid w:val="008E6A8D"/>
    <w:rsid w:val="008E78A3"/>
    <w:rsid w:val="008F027D"/>
    <w:rsid w:val="008F055D"/>
    <w:rsid w:val="008F0654"/>
    <w:rsid w:val="008F06CB"/>
    <w:rsid w:val="008F0B9F"/>
    <w:rsid w:val="008F1905"/>
    <w:rsid w:val="008F1B39"/>
    <w:rsid w:val="008F23BE"/>
    <w:rsid w:val="008F2E83"/>
    <w:rsid w:val="008F2FBD"/>
    <w:rsid w:val="008F3E97"/>
    <w:rsid w:val="008F4220"/>
    <w:rsid w:val="008F432B"/>
    <w:rsid w:val="008F452E"/>
    <w:rsid w:val="008F612A"/>
    <w:rsid w:val="00902492"/>
    <w:rsid w:val="0090293D"/>
    <w:rsid w:val="0090306F"/>
    <w:rsid w:val="009034DE"/>
    <w:rsid w:val="00903E87"/>
    <w:rsid w:val="00905006"/>
    <w:rsid w:val="00905149"/>
    <w:rsid w:val="00905396"/>
    <w:rsid w:val="00905839"/>
    <w:rsid w:val="00905C4F"/>
    <w:rsid w:val="0090605D"/>
    <w:rsid w:val="009060D3"/>
    <w:rsid w:val="00906419"/>
    <w:rsid w:val="0090679A"/>
    <w:rsid w:val="00907199"/>
    <w:rsid w:val="009074D4"/>
    <w:rsid w:val="00907B55"/>
    <w:rsid w:val="009105D8"/>
    <w:rsid w:val="009111CF"/>
    <w:rsid w:val="00911A50"/>
    <w:rsid w:val="00912889"/>
    <w:rsid w:val="00912B35"/>
    <w:rsid w:val="00913A42"/>
    <w:rsid w:val="00913DCD"/>
    <w:rsid w:val="00913DCE"/>
    <w:rsid w:val="00914167"/>
    <w:rsid w:val="009143DB"/>
    <w:rsid w:val="009146C4"/>
    <w:rsid w:val="00915065"/>
    <w:rsid w:val="009161B2"/>
    <w:rsid w:val="00917CE5"/>
    <w:rsid w:val="00920164"/>
    <w:rsid w:val="009217C0"/>
    <w:rsid w:val="0092470E"/>
    <w:rsid w:val="009248A5"/>
    <w:rsid w:val="009249F1"/>
    <w:rsid w:val="00924D22"/>
    <w:rsid w:val="00924D5D"/>
    <w:rsid w:val="00924DAD"/>
    <w:rsid w:val="00925241"/>
    <w:rsid w:val="00925CEC"/>
    <w:rsid w:val="00925E5C"/>
    <w:rsid w:val="00925F83"/>
    <w:rsid w:val="009261D9"/>
    <w:rsid w:val="00926A3F"/>
    <w:rsid w:val="00926BFB"/>
    <w:rsid w:val="009271D2"/>
    <w:rsid w:val="00927369"/>
    <w:rsid w:val="0092794E"/>
    <w:rsid w:val="00927A83"/>
    <w:rsid w:val="00930483"/>
    <w:rsid w:val="00930D30"/>
    <w:rsid w:val="00931EC7"/>
    <w:rsid w:val="00932F29"/>
    <w:rsid w:val="009332A2"/>
    <w:rsid w:val="00933E8D"/>
    <w:rsid w:val="00933F4E"/>
    <w:rsid w:val="00934389"/>
    <w:rsid w:val="0093539B"/>
    <w:rsid w:val="00936F88"/>
    <w:rsid w:val="009371D5"/>
    <w:rsid w:val="0093722C"/>
    <w:rsid w:val="00937598"/>
    <w:rsid w:val="009377DB"/>
    <w:rsid w:val="0093790B"/>
    <w:rsid w:val="00937975"/>
    <w:rsid w:val="00940EB2"/>
    <w:rsid w:val="009415BB"/>
    <w:rsid w:val="0094320C"/>
    <w:rsid w:val="00943751"/>
    <w:rsid w:val="00946BC7"/>
    <w:rsid w:val="00946DD0"/>
    <w:rsid w:val="00946FE3"/>
    <w:rsid w:val="00947DCC"/>
    <w:rsid w:val="009509E6"/>
    <w:rsid w:val="00950B1F"/>
    <w:rsid w:val="0095140E"/>
    <w:rsid w:val="00951A36"/>
    <w:rsid w:val="00952018"/>
    <w:rsid w:val="0095257D"/>
    <w:rsid w:val="00952800"/>
    <w:rsid w:val="00952A0E"/>
    <w:rsid w:val="0095300D"/>
    <w:rsid w:val="0095432C"/>
    <w:rsid w:val="00954524"/>
    <w:rsid w:val="009550CB"/>
    <w:rsid w:val="00955CEC"/>
    <w:rsid w:val="009565DE"/>
    <w:rsid w:val="00956812"/>
    <w:rsid w:val="00957085"/>
    <w:rsid w:val="0095719A"/>
    <w:rsid w:val="00957CEA"/>
    <w:rsid w:val="009613D0"/>
    <w:rsid w:val="0096140C"/>
    <w:rsid w:val="00961567"/>
    <w:rsid w:val="009623E9"/>
    <w:rsid w:val="00962CB6"/>
    <w:rsid w:val="0096394E"/>
    <w:rsid w:val="00963EEB"/>
    <w:rsid w:val="009645AB"/>
    <w:rsid w:val="009648BC"/>
    <w:rsid w:val="00964C2F"/>
    <w:rsid w:val="00965F88"/>
    <w:rsid w:val="00966177"/>
    <w:rsid w:val="00966719"/>
    <w:rsid w:val="00966B84"/>
    <w:rsid w:val="00970749"/>
    <w:rsid w:val="00970C1B"/>
    <w:rsid w:val="009711DD"/>
    <w:rsid w:val="00971A6B"/>
    <w:rsid w:val="00973323"/>
    <w:rsid w:val="00973734"/>
    <w:rsid w:val="009758B3"/>
    <w:rsid w:val="009763A3"/>
    <w:rsid w:val="00976E52"/>
    <w:rsid w:val="00976F10"/>
    <w:rsid w:val="00980DA4"/>
    <w:rsid w:val="00982016"/>
    <w:rsid w:val="009822D5"/>
    <w:rsid w:val="00982AE4"/>
    <w:rsid w:val="00982E97"/>
    <w:rsid w:val="00983BBD"/>
    <w:rsid w:val="00984C8F"/>
    <w:rsid w:val="00984E03"/>
    <w:rsid w:val="00984E5D"/>
    <w:rsid w:val="00987C3F"/>
    <w:rsid w:val="00987E85"/>
    <w:rsid w:val="00990CD2"/>
    <w:rsid w:val="009917A2"/>
    <w:rsid w:val="0099197E"/>
    <w:rsid w:val="00991DED"/>
    <w:rsid w:val="00992493"/>
    <w:rsid w:val="0099276F"/>
    <w:rsid w:val="009929D1"/>
    <w:rsid w:val="009929D8"/>
    <w:rsid w:val="00993752"/>
    <w:rsid w:val="0099379B"/>
    <w:rsid w:val="009937B1"/>
    <w:rsid w:val="00993C44"/>
    <w:rsid w:val="00993C4B"/>
    <w:rsid w:val="00993E32"/>
    <w:rsid w:val="00994382"/>
    <w:rsid w:val="0099776B"/>
    <w:rsid w:val="00997C66"/>
    <w:rsid w:val="009A0572"/>
    <w:rsid w:val="009A0D12"/>
    <w:rsid w:val="009A10F8"/>
    <w:rsid w:val="009A11F2"/>
    <w:rsid w:val="009A1987"/>
    <w:rsid w:val="009A1CD4"/>
    <w:rsid w:val="009A2BEE"/>
    <w:rsid w:val="009A2F38"/>
    <w:rsid w:val="009A4AE5"/>
    <w:rsid w:val="009A4C53"/>
    <w:rsid w:val="009A4F95"/>
    <w:rsid w:val="009A5289"/>
    <w:rsid w:val="009A568A"/>
    <w:rsid w:val="009A5861"/>
    <w:rsid w:val="009A58B0"/>
    <w:rsid w:val="009A623B"/>
    <w:rsid w:val="009A62E2"/>
    <w:rsid w:val="009A6A22"/>
    <w:rsid w:val="009A6E8D"/>
    <w:rsid w:val="009A7A53"/>
    <w:rsid w:val="009B0402"/>
    <w:rsid w:val="009B055C"/>
    <w:rsid w:val="009B0B75"/>
    <w:rsid w:val="009B104C"/>
    <w:rsid w:val="009B1672"/>
    <w:rsid w:val="009B16DF"/>
    <w:rsid w:val="009B1BE5"/>
    <w:rsid w:val="009B223A"/>
    <w:rsid w:val="009B2721"/>
    <w:rsid w:val="009B35EB"/>
    <w:rsid w:val="009B4CB2"/>
    <w:rsid w:val="009B4F53"/>
    <w:rsid w:val="009B504C"/>
    <w:rsid w:val="009B5CBA"/>
    <w:rsid w:val="009B6467"/>
    <w:rsid w:val="009B6701"/>
    <w:rsid w:val="009B695C"/>
    <w:rsid w:val="009B6EF7"/>
    <w:rsid w:val="009B7000"/>
    <w:rsid w:val="009B739C"/>
    <w:rsid w:val="009B7EED"/>
    <w:rsid w:val="009B7F45"/>
    <w:rsid w:val="009C04EC"/>
    <w:rsid w:val="009C0C79"/>
    <w:rsid w:val="009C15C3"/>
    <w:rsid w:val="009C1D67"/>
    <w:rsid w:val="009C2843"/>
    <w:rsid w:val="009C295C"/>
    <w:rsid w:val="009C3179"/>
    <w:rsid w:val="009C328C"/>
    <w:rsid w:val="009C3BFE"/>
    <w:rsid w:val="009C4444"/>
    <w:rsid w:val="009C51A1"/>
    <w:rsid w:val="009C5A71"/>
    <w:rsid w:val="009C6123"/>
    <w:rsid w:val="009C6AF3"/>
    <w:rsid w:val="009C7360"/>
    <w:rsid w:val="009C79AD"/>
    <w:rsid w:val="009C7CA6"/>
    <w:rsid w:val="009D009E"/>
    <w:rsid w:val="009D04E9"/>
    <w:rsid w:val="009D0E10"/>
    <w:rsid w:val="009D2C7F"/>
    <w:rsid w:val="009D3316"/>
    <w:rsid w:val="009D3D67"/>
    <w:rsid w:val="009D4AD6"/>
    <w:rsid w:val="009D54A6"/>
    <w:rsid w:val="009D55AA"/>
    <w:rsid w:val="009D5DC0"/>
    <w:rsid w:val="009D6527"/>
    <w:rsid w:val="009D752F"/>
    <w:rsid w:val="009D7CCC"/>
    <w:rsid w:val="009E105A"/>
    <w:rsid w:val="009E1D6E"/>
    <w:rsid w:val="009E20D5"/>
    <w:rsid w:val="009E3E77"/>
    <w:rsid w:val="009E3FAB"/>
    <w:rsid w:val="009E4AFC"/>
    <w:rsid w:val="009E5B3F"/>
    <w:rsid w:val="009E6520"/>
    <w:rsid w:val="009E7726"/>
    <w:rsid w:val="009E78CA"/>
    <w:rsid w:val="009E7BB7"/>
    <w:rsid w:val="009E7D90"/>
    <w:rsid w:val="009E7E03"/>
    <w:rsid w:val="009F04DA"/>
    <w:rsid w:val="009F0B04"/>
    <w:rsid w:val="009F1AB0"/>
    <w:rsid w:val="009F1AF3"/>
    <w:rsid w:val="009F2232"/>
    <w:rsid w:val="009F24A8"/>
    <w:rsid w:val="009F2718"/>
    <w:rsid w:val="009F2871"/>
    <w:rsid w:val="009F3D23"/>
    <w:rsid w:val="009F501D"/>
    <w:rsid w:val="009F5531"/>
    <w:rsid w:val="009F6B2C"/>
    <w:rsid w:val="009F762E"/>
    <w:rsid w:val="009F7CD2"/>
    <w:rsid w:val="009F7E1C"/>
    <w:rsid w:val="00A008FA"/>
    <w:rsid w:val="00A01C91"/>
    <w:rsid w:val="00A01E57"/>
    <w:rsid w:val="00A02AB7"/>
    <w:rsid w:val="00A03787"/>
    <w:rsid w:val="00A039D5"/>
    <w:rsid w:val="00A046AD"/>
    <w:rsid w:val="00A046D0"/>
    <w:rsid w:val="00A052D2"/>
    <w:rsid w:val="00A0662A"/>
    <w:rsid w:val="00A06C41"/>
    <w:rsid w:val="00A070CC"/>
    <w:rsid w:val="00A074C0"/>
    <w:rsid w:val="00A079C1"/>
    <w:rsid w:val="00A11821"/>
    <w:rsid w:val="00A11CAF"/>
    <w:rsid w:val="00A12520"/>
    <w:rsid w:val="00A12BC8"/>
    <w:rsid w:val="00A130FD"/>
    <w:rsid w:val="00A13D6D"/>
    <w:rsid w:val="00A13ED2"/>
    <w:rsid w:val="00A14769"/>
    <w:rsid w:val="00A14ED4"/>
    <w:rsid w:val="00A15B87"/>
    <w:rsid w:val="00A15E7C"/>
    <w:rsid w:val="00A16151"/>
    <w:rsid w:val="00A16352"/>
    <w:rsid w:val="00A16A36"/>
    <w:rsid w:val="00A16EC6"/>
    <w:rsid w:val="00A1727F"/>
    <w:rsid w:val="00A1750D"/>
    <w:rsid w:val="00A179AB"/>
    <w:rsid w:val="00A17C06"/>
    <w:rsid w:val="00A20015"/>
    <w:rsid w:val="00A2126E"/>
    <w:rsid w:val="00A21706"/>
    <w:rsid w:val="00A21EB5"/>
    <w:rsid w:val="00A21F92"/>
    <w:rsid w:val="00A22307"/>
    <w:rsid w:val="00A2273A"/>
    <w:rsid w:val="00A236B2"/>
    <w:rsid w:val="00A24FCC"/>
    <w:rsid w:val="00A25E52"/>
    <w:rsid w:val="00A26052"/>
    <w:rsid w:val="00A266F6"/>
    <w:rsid w:val="00A269B6"/>
    <w:rsid w:val="00A269BB"/>
    <w:rsid w:val="00A26A90"/>
    <w:rsid w:val="00A26B27"/>
    <w:rsid w:val="00A27C08"/>
    <w:rsid w:val="00A30D37"/>
    <w:rsid w:val="00A30E4F"/>
    <w:rsid w:val="00A31AF3"/>
    <w:rsid w:val="00A32253"/>
    <w:rsid w:val="00A3302B"/>
    <w:rsid w:val="00A3310E"/>
    <w:rsid w:val="00A333A0"/>
    <w:rsid w:val="00A33745"/>
    <w:rsid w:val="00A33B24"/>
    <w:rsid w:val="00A35247"/>
    <w:rsid w:val="00A37A2F"/>
    <w:rsid w:val="00A37E70"/>
    <w:rsid w:val="00A37FB7"/>
    <w:rsid w:val="00A4009F"/>
    <w:rsid w:val="00A400A9"/>
    <w:rsid w:val="00A402CB"/>
    <w:rsid w:val="00A411CD"/>
    <w:rsid w:val="00A4151A"/>
    <w:rsid w:val="00A4231A"/>
    <w:rsid w:val="00A437E1"/>
    <w:rsid w:val="00A4426F"/>
    <w:rsid w:val="00A447F8"/>
    <w:rsid w:val="00A4481A"/>
    <w:rsid w:val="00A45F85"/>
    <w:rsid w:val="00A4616C"/>
    <w:rsid w:val="00A4677D"/>
    <w:rsid w:val="00A4685E"/>
    <w:rsid w:val="00A46BF1"/>
    <w:rsid w:val="00A47E93"/>
    <w:rsid w:val="00A5000E"/>
    <w:rsid w:val="00A50CD4"/>
    <w:rsid w:val="00A51191"/>
    <w:rsid w:val="00A520EE"/>
    <w:rsid w:val="00A52595"/>
    <w:rsid w:val="00A52D82"/>
    <w:rsid w:val="00A52E78"/>
    <w:rsid w:val="00A5348A"/>
    <w:rsid w:val="00A535C5"/>
    <w:rsid w:val="00A54363"/>
    <w:rsid w:val="00A54845"/>
    <w:rsid w:val="00A549E4"/>
    <w:rsid w:val="00A54C55"/>
    <w:rsid w:val="00A56D62"/>
    <w:rsid w:val="00A56F07"/>
    <w:rsid w:val="00A5762C"/>
    <w:rsid w:val="00A5795C"/>
    <w:rsid w:val="00A6000F"/>
    <w:rsid w:val="00A600FC"/>
    <w:rsid w:val="00A60B87"/>
    <w:rsid w:val="00A60BCA"/>
    <w:rsid w:val="00A61067"/>
    <w:rsid w:val="00A617F7"/>
    <w:rsid w:val="00A63388"/>
    <w:rsid w:val="00A6359B"/>
    <w:rsid w:val="00A63661"/>
    <w:rsid w:val="00A638DA"/>
    <w:rsid w:val="00A63DE9"/>
    <w:rsid w:val="00A64301"/>
    <w:rsid w:val="00A65B41"/>
    <w:rsid w:val="00A65E00"/>
    <w:rsid w:val="00A65E28"/>
    <w:rsid w:val="00A65F52"/>
    <w:rsid w:val="00A668F9"/>
    <w:rsid w:val="00A66A78"/>
    <w:rsid w:val="00A67780"/>
    <w:rsid w:val="00A718FF"/>
    <w:rsid w:val="00A720BC"/>
    <w:rsid w:val="00A7248A"/>
    <w:rsid w:val="00A73186"/>
    <w:rsid w:val="00A740A4"/>
    <w:rsid w:val="00A7436E"/>
    <w:rsid w:val="00A74E96"/>
    <w:rsid w:val="00A7580C"/>
    <w:rsid w:val="00A758A8"/>
    <w:rsid w:val="00A75A8E"/>
    <w:rsid w:val="00A75EC0"/>
    <w:rsid w:val="00A76157"/>
    <w:rsid w:val="00A76252"/>
    <w:rsid w:val="00A7677F"/>
    <w:rsid w:val="00A770B2"/>
    <w:rsid w:val="00A7793E"/>
    <w:rsid w:val="00A803E0"/>
    <w:rsid w:val="00A82335"/>
    <w:rsid w:val="00A8235C"/>
    <w:rsid w:val="00A824DD"/>
    <w:rsid w:val="00A82849"/>
    <w:rsid w:val="00A83676"/>
    <w:rsid w:val="00A83B7B"/>
    <w:rsid w:val="00A84274"/>
    <w:rsid w:val="00A844C1"/>
    <w:rsid w:val="00A84A6D"/>
    <w:rsid w:val="00A850F3"/>
    <w:rsid w:val="00A864E3"/>
    <w:rsid w:val="00A86ADA"/>
    <w:rsid w:val="00A86B4D"/>
    <w:rsid w:val="00A907B7"/>
    <w:rsid w:val="00A91975"/>
    <w:rsid w:val="00A92D49"/>
    <w:rsid w:val="00A93028"/>
    <w:rsid w:val="00A9313C"/>
    <w:rsid w:val="00A933D9"/>
    <w:rsid w:val="00A940F4"/>
    <w:rsid w:val="00A94574"/>
    <w:rsid w:val="00A94FA1"/>
    <w:rsid w:val="00A9566C"/>
    <w:rsid w:val="00A95936"/>
    <w:rsid w:val="00A95943"/>
    <w:rsid w:val="00A96265"/>
    <w:rsid w:val="00A96CA6"/>
    <w:rsid w:val="00A96DFB"/>
    <w:rsid w:val="00A96F92"/>
    <w:rsid w:val="00A97084"/>
    <w:rsid w:val="00AA011F"/>
    <w:rsid w:val="00AA1C2C"/>
    <w:rsid w:val="00AA1C31"/>
    <w:rsid w:val="00AA1FA4"/>
    <w:rsid w:val="00AA2507"/>
    <w:rsid w:val="00AA2888"/>
    <w:rsid w:val="00AA2DBC"/>
    <w:rsid w:val="00AA34AE"/>
    <w:rsid w:val="00AA35F6"/>
    <w:rsid w:val="00AA4A8B"/>
    <w:rsid w:val="00AA536F"/>
    <w:rsid w:val="00AA57AC"/>
    <w:rsid w:val="00AA667C"/>
    <w:rsid w:val="00AA6E8D"/>
    <w:rsid w:val="00AA6E91"/>
    <w:rsid w:val="00AA7439"/>
    <w:rsid w:val="00AA772A"/>
    <w:rsid w:val="00AB047E"/>
    <w:rsid w:val="00AB0ACB"/>
    <w:rsid w:val="00AB0B0A"/>
    <w:rsid w:val="00AB0BB7"/>
    <w:rsid w:val="00AB1689"/>
    <w:rsid w:val="00AB1E23"/>
    <w:rsid w:val="00AB20D1"/>
    <w:rsid w:val="00AB22C6"/>
    <w:rsid w:val="00AB24C3"/>
    <w:rsid w:val="00AB274D"/>
    <w:rsid w:val="00AB2861"/>
    <w:rsid w:val="00AB2AD0"/>
    <w:rsid w:val="00AB3A2E"/>
    <w:rsid w:val="00AB3E6C"/>
    <w:rsid w:val="00AB4138"/>
    <w:rsid w:val="00AB4AF0"/>
    <w:rsid w:val="00AB5E5A"/>
    <w:rsid w:val="00AB5FC5"/>
    <w:rsid w:val="00AB67FC"/>
    <w:rsid w:val="00AB71CC"/>
    <w:rsid w:val="00AB76AF"/>
    <w:rsid w:val="00AB799A"/>
    <w:rsid w:val="00AB7AAD"/>
    <w:rsid w:val="00AC00F2"/>
    <w:rsid w:val="00AC31B5"/>
    <w:rsid w:val="00AC35F0"/>
    <w:rsid w:val="00AC4EA1"/>
    <w:rsid w:val="00AC4FF6"/>
    <w:rsid w:val="00AC5381"/>
    <w:rsid w:val="00AC55A0"/>
    <w:rsid w:val="00AC55A7"/>
    <w:rsid w:val="00AC5920"/>
    <w:rsid w:val="00AC6C06"/>
    <w:rsid w:val="00AC7A12"/>
    <w:rsid w:val="00AC7E0D"/>
    <w:rsid w:val="00AD05D0"/>
    <w:rsid w:val="00AD0E65"/>
    <w:rsid w:val="00AD2264"/>
    <w:rsid w:val="00AD2656"/>
    <w:rsid w:val="00AD2816"/>
    <w:rsid w:val="00AD2BF2"/>
    <w:rsid w:val="00AD2DAE"/>
    <w:rsid w:val="00AD4575"/>
    <w:rsid w:val="00AD4E90"/>
    <w:rsid w:val="00AD53FC"/>
    <w:rsid w:val="00AD5422"/>
    <w:rsid w:val="00AD5985"/>
    <w:rsid w:val="00AD5DFE"/>
    <w:rsid w:val="00AD635E"/>
    <w:rsid w:val="00AD67A3"/>
    <w:rsid w:val="00AD7F70"/>
    <w:rsid w:val="00AE0BD1"/>
    <w:rsid w:val="00AE18F4"/>
    <w:rsid w:val="00AE1950"/>
    <w:rsid w:val="00AE22EA"/>
    <w:rsid w:val="00AE29C2"/>
    <w:rsid w:val="00AE30B4"/>
    <w:rsid w:val="00AE37D4"/>
    <w:rsid w:val="00AE3F85"/>
    <w:rsid w:val="00AE4179"/>
    <w:rsid w:val="00AE4425"/>
    <w:rsid w:val="00AE4FBE"/>
    <w:rsid w:val="00AE5270"/>
    <w:rsid w:val="00AE54B9"/>
    <w:rsid w:val="00AE5969"/>
    <w:rsid w:val="00AE5EA2"/>
    <w:rsid w:val="00AE650F"/>
    <w:rsid w:val="00AE6555"/>
    <w:rsid w:val="00AE68DB"/>
    <w:rsid w:val="00AE734E"/>
    <w:rsid w:val="00AE7D16"/>
    <w:rsid w:val="00AF004A"/>
    <w:rsid w:val="00AF0C82"/>
    <w:rsid w:val="00AF1A0E"/>
    <w:rsid w:val="00AF249B"/>
    <w:rsid w:val="00AF29E8"/>
    <w:rsid w:val="00AF2A3F"/>
    <w:rsid w:val="00AF4100"/>
    <w:rsid w:val="00AF4CAA"/>
    <w:rsid w:val="00AF52F2"/>
    <w:rsid w:val="00AF571A"/>
    <w:rsid w:val="00AF60A0"/>
    <w:rsid w:val="00AF667B"/>
    <w:rsid w:val="00AF679D"/>
    <w:rsid w:val="00AF67FC"/>
    <w:rsid w:val="00AF6B29"/>
    <w:rsid w:val="00AF6E1D"/>
    <w:rsid w:val="00AF7DF5"/>
    <w:rsid w:val="00AF7F42"/>
    <w:rsid w:val="00B006E5"/>
    <w:rsid w:val="00B00A0D"/>
    <w:rsid w:val="00B024C2"/>
    <w:rsid w:val="00B02CC3"/>
    <w:rsid w:val="00B04423"/>
    <w:rsid w:val="00B048DC"/>
    <w:rsid w:val="00B07700"/>
    <w:rsid w:val="00B110A3"/>
    <w:rsid w:val="00B13921"/>
    <w:rsid w:val="00B1528C"/>
    <w:rsid w:val="00B15549"/>
    <w:rsid w:val="00B15982"/>
    <w:rsid w:val="00B16A00"/>
    <w:rsid w:val="00B16ACD"/>
    <w:rsid w:val="00B16BFA"/>
    <w:rsid w:val="00B1765C"/>
    <w:rsid w:val="00B17F4A"/>
    <w:rsid w:val="00B20C46"/>
    <w:rsid w:val="00B21487"/>
    <w:rsid w:val="00B232D1"/>
    <w:rsid w:val="00B23990"/>
    <w:rsid w:val="00B2416D"/>
    <w:rsid w:val="00B24772"/>
    <w:rsid w:val="00B24DB5"/>
    <w:rsid w:val="00B25317"/>
    <w:rsid w:val="00B26013"/>
    <w:rsid w:val="00B27945"/>
    <w:rsid w:val="00B27C86"/>
    <w:rsid w:val="00B304B1"/>
    <w:rsid w:val="00B3162D"/>
    <w:rsid w:val="00B31F9E"/>
    <w:rsid w:val="00B3268F"/>
    <w:rsid w:val="00B32C2C"/>
    <w:rsid w:val="00B33A1A"/>
    <w:rsid w:val="00B33E6C"/>
    <w:rsid w:val="00B351B4"/>
    <w:rsid w:val="00B36B33"/>
    <w:rsid w:val="00B371CC"/>
    <w:rsid w:val="00B37843"/>
    <w:rsid w:val="00B401BE"/>
    <w:rsid w:val="00B41CD9"/>
    <w:rsid w:val="00B427E6"/>
    <w:rsid w:val="00B428A6"/>
    <w:rsid w:val="00B42E21"/>
    <w:rsid w:val="00B4375F"/>
    <w:rsid w:val="00B43E1F"/>
    <w:rsid w:val="00B4456A"/>
    <w:rsid w:val="00B45958"/>
    <w:rsid w:val="00B45FBC"/>
    <w:rsid w:val="00B502B4"/>
    <w:rsid w:val="00B51509"/>
    <w:rsid w:val="00B51612"/>
    <w:rsid w:val="00B51A7D"/>
    <w:rsid w:val="00B51EB3"/>
    <w:rsid w:val="00B52512"/>
    <w:rsid w:val="00B535C2"/>
    <w:rsid w:val="00B53EAB"/>
    <w:rsid w:val="00B547DA"/>
    <w:rsid w:val="00B54874"/>
    <w:rsid w:val="00B54E06"/>
    <w:rsid w:val="00B553F4"/>
    <w:rsid w:val="00B55544"/>
    <w:rsid w:val="00B57DC6"/>
    <w:rsid w:val="00B60012"/>
    <w:rsid w:val="00B601A5"/>
    <w:rsid w:val="00B602C0"/>
    <w:rsid w:val="00B60BB6"/>
    <w:rsid w:val="00B6100F"/>
    <w:rsid w:val="00B61672"/>
    <w:rsid w:val="00B62D0C"/>
    <w:rsid w:val="00B6355D"/>
    <w:rsid w:val="00B63CE6"/>
    <w:rsid w:val="00B640D0"/>
    <w:rsid w:val="00B642FC"/>
    <w:rsid w:val="00B64421"/>
    <w:rsid w:val="00B6487A"/>
    <w:rsid w:val="00B64BAC"/>
    <w:rsid w:val="00B64D26"/>
    <w:rsid w:val="00B64DDA"/>
    <w:rsid w:val="00B64FBB"/>
    <w:rsid w:val="00B65459"/>
    <w:rsid w:val="00B656CC"/>
    <w:rsid w:val="00B658A9"/>
    <w:rsid w:val="00B65959"/>
    <w:rsid w:val="00B65AA3"/>
    <w:rsid w:val="00B66185"/>
    <w:rsid w:val="00B668C8"/>
    <w:rsid w:val="00B66B35"/>
    <w:rsid w:val="00B67F25"/>
    <w:rsid w:val="00B700B9"/>
    <w:rsid w:val="00B70927"/>
    <w:rsid w:val="00B70E22"/>
    <w:rsid w:val="00B716E6"/>
    <w:rsid w:val="00B722DA"/>
    <w:rsid w:val="00B723C7"/>
    <w:rsid w:val="00B72BE5"/>
    <w:rsid w:val="00B73753"/>
    <w:rsid w:val="00B73D04"/>
    <w:rsid w:val="00B76B2D"/>
    <w:rsid w:val="00B76F1C"/>
    <w:rsid w:val="00B774CB"/>
    <w:rsid w:val="00B80402"/>
    <w:rsid w:val="00B80B9A"/>
    <w:rsid w:val="00B81102"/>
    <w:rsid w:val="00B8161A"/>
    <w:rsid w:val="00B8191C"/>
    <w:rsid w:val="00B82111"/>
    <w:rsid w:val="00B830B7"/>
    <w:rsid w:val="00B831BD"/>
    <w:rsid w:val="00B83B72"/>
    <w:rsid w:val="00B848EA"/>
    <w:rsid w:val="00B84B2B"/>
    <w:rsid w:val="00B8589B"/>
    <w:rsid w:val="00B86CFC"/>
    <w:rsid w:val="00B90500"/>
    <w:rsid w:val="00B908D3"/>
    <w:rsid w:val="00B9176C"/>
    <w:rsid w:val="00B91CEB"/>
    <w:rsid w:val="00B9224F"/>
    <w:rsid w:val="00B930DA"/>
    <w:rsid w:val="00B93155"/>
    <w:rsid w:val="00B935A4"/>
    <w:rsid w:val="00B94EC5"/>
    <w:rsid w:val="00B953D4"/>
    <w:rsid w:val="00B97C21"/>
    <w:rsid w:val="00BA03AB"/>
    <w:rsid w:val="00BA050A"/>
    <w:rsid w:val="00BA0612"/>
    <w:rsid w:val="00BA08A3"/>
    <w:rsid w:val="00BA0BDD"/>
    <w:rsid w:val="00BA1DB5"/>
    <w:rsid w:val="00BA249D"/>
    <w:rsid w:val="00BA2DD5"/>
    <w:rsid w:val="00BA561A"/>
    <w:rsid w:val="00BA659D"/>
    <w:rsid w:val="00BA75D4"/>
    <w:rsid w:val="00BA77FD"/>
    <w:rsid w:val="00BA7AB3"/>
    <w:rsid w:val="00BA7E27"/>
    <w:rsid w:val="00BB01B0"/>
    <w:rsid w:val="00BB034F"/>
    <w:rsid w:val="00BB0DC6"/>
    <w:rsid w:val="00BB14CD"/>
    <w:rsid w:val="00BB15E4"/>
    <w:rsid w:val="00BB1E19"/>
    <w:rsid w:val="00BB1F94"/>
    <w:rsid w:val="00BB21D1"/>
    <w:rsid w:val="00BB3035"/>
    <w:rsid w:val="00BB32F2"/>
    <w:rsid w:val="00BB38EF"/>
    <w:rsid w:val="00BB4338"/>
    <w:rsid w:val="00BB5645"/>
    <w:rsid w:val="00BB6732"/>
    <w:rsid w:val="00BB6C0E"/>
    <w:rsid w:val="00BB6C48"/>
    <w:rsid w:val="00BB73B5"/>
    <w:rsid w:val="00BB7B38"/>
    <w:rsid w:val="00BB7F14"/>
    <w:rsid w:val="00BC0BB6"/>
    <w:rsid w:val="00BC11E5"/>
    <w:rsid w:val="00BC12C0"/>
    <w:rsid w:val="00BC14C5"/>
    <w:rsid w:val="00BC2876"/>
    <w:rsid w:val="00BC2D61"/>
    <w:rsid w:val="00BC3AB6"/>
    <w:rsid w:val="00BC4BC6"/>
    <w:rsid w:val="00BC52FD"/>
    <w:rsid w:val="00BC6020"/>
    <w:rsid w:val="00BC60AE"/>
    <w:rsid w:val="00BC61BF"/>
    <w:rsid w:val="00BC6260"/>
    <w:rsid w:val="00BC6E62"/>
    <w:rsid w:val="00BC7443"/>
    <w:rsid w:val="00BC7605"/>
    <w:rsid w:val="00BD0648"/>
    <w:rsid w:val="00BD1040"/>
    <w:rsid w:val="00BD2DAA"/>
    <w:rsid w:val="00BD2EEA"/>
    <w:rsid w:val="00BD2EFC"/>
    <w:rsid w:val="00BD32C9"/>
    <w:rsid w:val="00BD34AA"/>
    <w:rsid w:val="00BD4083"/>
    <w:rsid w:val="00BD42BC"/>
    <w:rsid w:val="00BD4DE4"/>
    <w:rsid w:val="00BE06E3"/>
    <w:rsid w:val="00BE0C44"/>
    <w:rsid w:val="00BE1645"/>
    <w:rsid w:val="00BE1B8B"/>
    <w:rsid w:val="00BE2A18"/>
    <w:rsid w:val="00BE2C01"/>
    <w:rsid w:val="00BE37C8"/>
    <w:rsid w:val="00BE3B7D"/>
    <w:rsid w:val="00BE41EC"/>
    <w:rsid w:val="00BE52B9"/>
    <w:rsid w:val="00BE56FB"/>
    <w:rsid w:val="00BE60BE"/>
    <w:rsid w:val="00BE6222"/>
    <w:rsid w:val="00BE64CC"/>
    <w:rsid w:val="00BE7485"/>
    <w:rsid w:val="00BE7CAC"/>
    <w:rsid w:val="00BE7FC5"/>
    <w:rsid w:val="00BF03A1"/>
    <w:rsid w:val="00BF05FB"/>
    <w:rsid w:val="00BF0ED2"/>
    <w:rsid w:val="00BF2323"/>
    <w:rsid w:val="00BF39EE"/>
    <w:rsid w:val="00BF3DA6"/>
    <w:rsid w:val="00BF3DDE"/>
    <w:rsid w:val="00BF463B"/>
    <w:rsid w:val="00BF4E75"/>
    <w:rsid w:val="00BF4EA6"/>
    <w:rsid w:val="00BF6589"/>
    <w:rsid w:val="00BF6936"/>
    <w:rsid w:val="00BF695D"/>
    <w:rsid w:val="00BF6AAF"/>
    <w:rsid w:val="00BF6F7F"/>
    <w:rsid w:val="00BF75BF"/>
    <w:rsid w:val="00BF7E99"/>
    <w:rsid w:val="00C00647"/>
    <w:rsid w:val="00C015B0"/>
    <w:rsid w:val="00C01F39"/>
    <w:rsid w:val="00C02764"/>
    <w:rsid w:val="00C02E3F"/>
    <w:rsid w:val="00C02EBC"/>
    <w:rsid w:val="00C0451D"/>
    <w:rsid w:val="00C04764"/>
    <w:rsid w:val="00C04C8B"/>
    <w:rsid w:val="00C04CEF"/>
    <w:rsid w:val="00C0623D"/>
    <w:rsid w:val="00C0662F"/>
    <w:rsid w:val="00C06D10"/>
    <w:rsid w:val="00C07128"/>
    <w:rsid w:val="00C074D4"/>
    <w:rsid w:val="00C101EE"/>
    <w:rsid w:val="00C102D2"/>
    <w:rsid w:val="00C11943"/>
    <w:rsid w:val="00C11C9F"/>
    <w:rsid w:val="00C125CB"/>
    <w:rsid w:val="00C126E1"/>
    <w:rsid w:val="00C12E96"/>
    <w:rsid w:val="00C139C0"/>
    <w:rsid w:val="00C14763"/>
    <w:rsid w:val="00C14A0E"/>
    <w:rsid w:val="00C14AE3"/>
    <w:rsid w:val="00C14CB2"/>
    <w:rsid w:val="00C14D86"/>
    <w:rsid w:val="00C14FD1"/>
    <w:rsid w:val="00C1557A"/>
    <w:rsid w:val="00C15F2D"/>
    <w:rsid w:val="00C15F3E"/>
    <w:rsid w:val="00C16141"/>
    <w:rsid w:val="00C16A6F"/>
    <w:rsid w:val="00C16B5F"/>
    <w:rsid w:val="00C176EE"/>
    <w:rsid w:val="00C17E67"/>
    <w:rsid w:val="00C20407"/>
    <w:rsid w:val="00C20BB9"/>
    <w:rsid w:val="00C20DF8"/>
    <w:rsid w:val="00C219C1"/>
    <w:rsid w:val="00C22859"/>
    <w:rsid w:val="00C2363F"/>
    <w:rsid w:val="00C236C8"/>
    <w:rsid w:val="00C23E3A"/>
    <w:rsid w:val="00C23F4E"/>
    <w:rsid w:val="00C24A44"/>
    <w:rsid w:val="00C24D5E"/>
    <w:rsid w:val="00C2520C"/>
    <w:rsid w:val="00C25A41"/>
    <w:rsid w:val="00C25C02"/>
    <w:rsid w:val="00C25FAB"/>
    <w:rsid w:val="00C260B1"/>
    <w:rsid w:val="00C267C7"/>
    <w:rsid w:val="00C26E56"/>
    <w:rsid w:val="00C26FD0"/>
    <w:rsid w:val="00C27477"/>
    <w:rsid w:val="00C27696"/>
    <w:rsid w:val="00C2793B"/>
    <w:rsid w:val="00C27A7D"/>
    <w:rsid w:val="00C27C49"/>
    <w:rsid w:val="00C3051F"/>
    <w:rsid w:val="00C3074C"/>
    <w:rsid w:val="00C31406"/>
    <w:rsid w:val="00C3177D"/>
    <w:rsid w:val="00C33699"/>
    <w:rsid w:val="00C34078"/>
    <w:rsid w:val="00C34875"/>
    <w:rsid w:val="00C35681"/>
    <w:rsid w:val="00C35781"/>
    <w:rsid w:val="00C359D9"/>
    <w:rsid w:val="00C369A0"/>
    <w:rsid w:val="00C37194"/>
    <w:rsid w:val="00C37B23"/>
    <w:rsid w:val="00C37D2E"/>
    <w:rsid w:val="00C40637"/>
    <w:rsid w:val="00C40F6C"/>
    <w:rsid w:val="00C4154F"/>
    <w:rsid w:val="00C42324"/>
    <w:rsid w:val="00C43430"/>
    <w:rsid w:val="00C44426"/>
    <w:rsid w:val="00C44427"/>
    <w:rsid w:val="00C445F3"/>
    <w:rsid w:val="00C448EF"/>
    <w:rsid w:val="00C451F4"/>
    <w:rsid w:val="00C452B2"/>
    <w:rsid w:val="00C45EB1"/>
    <w:rsid w:val="00C462A0"/>
    <w:rsid w:val="00C47708"/>
    <w:rsid w:val="00C50818"/>
    <w:rsid w:val="00C50AD6"/>
    <w:rsid w:val="00C516D8"/>
    <w:rsid w:val="00C51CC0"/>
    <w:rsid w:val="00C53A4D"/>
    <w:rsid w:val="00C53C10"/>
    <w:rsid w:val="00C54A3A"/>
    <w:rsid w:val="00C551A9"/>
    <w:rsid w:val="00C55566"/>
    <w:rsid w:val="00C5565A"/>
    <w:rsid w:val="00C56448"/>
    <w:rsid w:val="00C56EB7"/>
    <w:rsid w:val="00C57256"/>
    <w:rsid w:val="00C61035"/>
    <w:rsid w:val="00C61EE6"/>
    <w:rsid w:val="00C623B6"/>
    <w:rsid w:val="00C627D8"/>
    <w:rsid w:val="00C6280B"/>
    <w:rsid w:val="00C62AEF"/>
    <w:rsid w:val="00C6308E"/>
    <w:rsid w:val="00C64950"/>
    <w:rsid w:val="00C667BE"/>
    <w:rsid w:val="00C668F7"/>
    <w:rsid w:val="00C6766B"/>
    <w:rsid w:val="00C678FB"/>
    <w:rsid w:val="00C67C8D"/>
    <w:rsid w:val="00C708B9"/>
    <w:rsid w:val="00C70EF7"/>
    <w:rsid w:val="00C72223"/>
    <w:rsid w:val="00C72764"/>
    <w:rsid w:val="00C72BD5"/>
    <w:rsid w:val="00C73CC7"/>
    <w:rsid w:val="00C73F86"/>
    <w:rsid w:val="00C75E53"/>
    <w:rsid w:val="00C76417"/>
    <w:rsid w:val="00C7726F"/>
    <w:rsid w:val="00C77479"/>
    <w:rsid w:val="00C775B9"/>
    <w:rsid w:val="00C77A18"/>
    <w:rsid w:val="00C807F1"/>
    <w:rsid w:val="00C81B4E"/>
    <w:rsid w:val="00C81F07"/>
    <w:rsid w:val="00C823DA"/>
    <w:rsid w:val="00C8259F"/>
    <w:rsid w:val="00C82746"/>
    <w:rsid w:val="00C828CF"/>
    <w:rsid w:val="00C8312F"/>
    <w:rsid w:val="00C84C26"/>
    <w:rsid w:val="00C84C47"/>
    <w:rsid w:val="00C84C6D"/>
    <w:rsid w:val="00C84CA7"/>
    <w:rsid w:val="00C852AC"/>
    <w:rsid w:val="00C858A4"/>
    <w:rsid w:val="00C865AE"/>
    <w:rsid w:val="00C86AFA"/>
    <w:rsid w:val="00C87A16"/>
    <w:rsid w:val="00C87EA0"/>
    <w:rsid w:val="00C87F28"/>
    <w:rsid w:val="00C9367F"/>
    <w:rsid w:val="00C9483E"/>
    <w:rsid w:val="00C949B2"/>
    <w:rsid w:val="00C95283"/>
    <w:rsid w:val="00C95377"/>
    <w:rsid w:val="00C97A1A"/>
    <w:rsid w:val="00CA0007"/>
    <w:rsid w:val="00CA0B41"/>
    <w:rsid w:val="00CA2AA6"/>
    <w:rsid w:val="00CA3052"/>
    <w:rsid w:val="00CA3A31"/>
    <w:rsid w:val="00CA47DE"/>
    <w:rsid w:val="00CA5194"/>
    <w:rsid w:val="00CA740F"/>
    <w:rsid w:val="00CA7427"/>
    <w:rsid w:val="00CA777D"/>
    <w:rsid w:val="00CB0214"/>
    <w:rsid w:val="00CB0B06"/>
    <w:rsid w:val="00CB10B1"/>
    <w:rsid w:val="00CB146D"/>
    <w:rsid w:val="00CB18D0"/>
    <w:rsid w:val="00CB1980"/>
    <w:rsid w:val="00CB1C8A"/>
    <w:rsid w:val="00CB21F2"/>
    <w:rsid w:val="00CB24F5"/>
    <w:rsid w:val="00CB2663"/>
    <w:rsid w:val="00CB2EBA"/>
    <w:rsid w:val="00CB3B3A"/>
    <w:rsid w:val="00CB3BBE"/>
    <w:rsid w:val="00CB426F"/>
    <w:rsid w:val="00CB46A7"/>
    <w:rsid w:val="00CB49D6"/>
    <w:rsid w:val="00CB57E5"/>
    <w:rsid w:val="00CB59E9"/>
    <w:rsid w:val="00CB5BFD"/>
    <w:rsid w:val="00CB5CA9"/>
    <w:rsid w:val="00CB66E1"/>
    <w:rsid w:val="00CB76F6"/>
    <w:rsid w:val="00CC014C"/>
    <w:rsid w:val="00CC09E1"/>
    <w:rsid w:val="00CC0D6A"/>
    <w:rsid w:val="00CC0E3E"/>
    <w:rsid w:val="00CC0FB2"/>
    <w:rsid w:val="00CC121C"/>
    <w:rsid w:val="00CC167C"/>
    <w:rsid w:val="00CC19A4"/>
    <w:rsid w:val="00CC3831"/>
    <w:rsid w:val="00CC38DE"/>
    <w:rsid w:val="00CC3E3D"/>
    <w:rsid w:val="00CC45AD"/>
    <w:rsid w:val="00CC4CA3"/>
    <w:rsid w:val="00CC519B"/>
    <w:rsid w:val="00CC5E19"/>
    <w:rsid w:val="00CC634A"/>
    <w:rsid w:val="00CC703D"/>
    <w:rsid w:val="00CC7C98"/>
    <w:rsid w:val="00CC7E07"/>
    <w:rsid w:val="00CD024C"/>
    <w:rsid w:val="00CD06E4"/>
    <w:rsid w:val="00CD07E4"/>
    <w:rsid w:val="00CD0FE2"/>
    <w:rsid w:val="00CD12C1"/>
    <w:rsid w:val="00CD1E5B"/>
    <w:rsid w:val="00CD214E"/>
    <w:rsid w:val="00CD2346"/>
    <w:rsid w:val="00CD25C8"/>
    <w:rsid w:val="00CD2845"/>
    <w:rsid w:val="00CD2F23"/>
    <w:rsid w:val="00CD383C"/>
    <w:rsid w:val="00CD463F"/>
    <w:rsid w:val="00CD46FA"/>
    <w:rsid w:val="00CD5973"/>
    <w:rsid w:val="00CD5D9A"/>
    <w:rsid w:val="00CD79D9"/>
    <w:rsid w:val="00CE0A6D"/>
    <w:rsid w:val="00CE10E6"/>
    <w:rsid w:val="00CE19B7"/>
    <w:rsid w:val="00CE2661"/>
    <w:rsid w:val="00CE2AEA"/>
    <w:rsid w:val="00CE31A6"/>
    <w:rsid w:val="00CE3339"/>
    <w:rsid w:val="00CE35CD"/>
    <w:rsid w:val="00CE5094"/>
    <w:rsid w:val="00CE5C83"/>
    <w:rsid w:val="00CE7B47"/>
    <w:rsid w:val="00CF0095"/>
    <w:rsid w:val="00CF0262"/>
    <w:rsid w:val="00CF09AA"/>
    <w:rsid w:val="00CF139B"/>
    <w:rsid w:val="00CF2571"/>
    <w:rsid w:val="00CF319D"/>
    <w:rsid w:val="00CF4813"/>
    <w:rsid w:val="00CF5233"/>
    <w:rsid w:val="00CF52D3"/>
    <w:rsid w:val="00CF6021"/>
    <w:rsid w:val="00CF636F"/>
    <w:rsid w:val="00CF6F92"/>
    <w:rsid w:val="00D00239"/>
    <w:rsid w:val="00D007E3"/>
    <w:rsid w:val="00D00C7D"/>
    <w:rsid w:val="00D00F97"/>
    <w:rsid w:val="00D018DC"/>
    <w:rsid w:val="00D01E4D"/>
    <w:rsid w:val="00D029B8"/>
    <w:rsid w:val="00D02A83"/>
    <w:rsid w:val="00D02F60"/>
    <w:rsid w:val="00D03AE5"/>
    <w:rsid w:val="00D041D9"/>
    <w:rsid w:val="00D041F2"/>
    <w:rsid w:val="00D04500"/>
    <w:rsid w:val="00D04643"/>
    <w:rsid w:val="00D0464E"/>
    <w:rsid w:val="00D049C6"/>
    <w:rsid w:val="00D049D1"/>
    <w:rsid w:val="00D04A96"/>
    <w:rsid w:val="00D04F0A"/>
    <w:rsid w:val="00D06517"/>
    <w:rsid w:val="00D066A4"/>
    <w:rsid w:val="00D06EA3"/>
    <w:rsid w:val="00D07994"/>
    <w:rsid w:val="00D07A7B"/>
    <w:rsid w:val="00D108E3"/>
    <w:rsid w:val="00D10A4A"/>
    <w:rsid w:val="00D10D2C"/>
    <w:rsid w:val="00D10E06"/>
    <w:rsid w:val="00D10F34"/>
    <w:rsid w:val="00D1124E"/>
    <w:rsid w:val="00D113F9"/>
    <w:rsid w:val="00D1279A"/>
    <w:rsid w:val="00D12E59"/>
    <w:rsid w:val="00D13702"/>
    <w:rsid w:val="00D141F7"/>
    <w:rsid w:val="00D143F8"/>
    <w:rsid w:val="00D14E65"/>
    <w:rsid w:val="00D15197"/>
    <w:rsid w:val="00D1535B"/>
    <w:rsid w:val="00D15771"/>
    <w:rsid w:val="00D1594C"/>
    <w:rsid w:val="00D15A3D"/>
    <w:rsid w:val="00D16498"/>
    <w:rsid w:val="00D16820"/>
    <w:rsid w:val="00D169C8"/>
    <w:rsid w:val="00D16D64"/>
    <w:rsid w:val="00D17006"/>
    <w:rsid w:val="00D17741"/>
    <w:rsid w:val="00D1793F"/>
    <w:rsid w:val="00D2059D"/>
    <w:rsid w:val="00D21DD2"/>
    <w:rsid w:val="00D22AF5"/>
    <w:rsid w:val="00D235EA"/>
    <w:rsid w:val="00D2364D"/>
    <w:rsid w:val="00D23737"/>
    <w:rsid w:val="00D2447F"/>
    <w:rsid w:val="00D2450C"/>
    <w:rsid w:val="00D24605"/>
    <w:rsid w:val="00D247A9"/>
    <w:rsid w:val="00D24A10"/>
    <w:rsid w:val="00D24AA0"/>
    <w:rsid w:val="00D25CCD"/>
    <w:rsid w:val="00D30674"/>
    <w:rsid w:val="00D30F49"/>
    <w:rsid w:val="00D31497"/>
    <w:rsid w:val="00D31B0E"/>
    <w:rsid w:val="00D32325"/>
    <w:rsid w:val="00D32721"/>
    <w:rsid w:val="00D328DC"/>
    <w:rsid w:val="00D32B9D"/>
    <w:rsid w:val="00D330D0"/>
    <w:rsid w:val="00D33387"/>
    <w:rsid w:val="00D33D0A"/>
    <w:rsid w:val="00D35456"/>
    <w:rsid w:val="00D402FB"/>
    <w:rsid w:val="00D40403"/>
    <w:rsid w:val="00D4077A"/>
    <w:rsid w:val="00D40A48"/>
    <w:rsid w:val="00D42AE2"/>
    <w:rsid w:val="00D43A0A"/>
    <w:rsid w:val="00D43A4C"/>
    <w:rsid w:val="00D440ED"/>
    <w:rsid w:val="00D442DF"/>
    <w:rsid w:val="00D44BB5"/>
    <w:rsid w:val="00D45818"/>
    <w:rsid w:val="00D45C84"/>
    <w:rsid w:val="00D45C8A"/>
    <w:rsid w:val="00D45E6B"/>
    <w:rsid w:val="00D47604"/>
    <w:rsid w:val="00D47D7A"/>
    <w:rsid w:val="00D50ABD"/>
    <w:rsid w:val="00D50C0D"/>
    <w:rsid w:val="00D52B4D"/>
    <w:rsid w:val="00D5398C"/>
    <w:rsid w:val="00D53F4E"/>
    <w:rsid w:val="00D545E0"/>
    <w:rsid w:val="00D54745"/>
    <w:rsid w:val="00D54D28"/>
    <w:rsid w:val="00D55290"/>
    <w:rsid w:val="00D5558D"/>
    <w:rsid w:val="00D55E21"/>
    <w:rsid w:val="00D5650F"/>
    <w:rsid w:val="00D5662D"/>
    <w:rsid w:val="00D5722F"/>
    <w:rsid w:val="00D5748E"/>
    <w:rsid w:val="00D57791"/>
    <w:rsid w:val="00D60450"/>
    <w:rsid w:val="00D6046A"/>
    <w:rsid w:val="00D62870"/>
    <w:rsid w:val="00D630EF"/>
    <w:rsid w:val="00D647D5"/>
    <w:rsid w:val="00D64C6C"/>
    <w:rsid w:val="00D655D9"/>
    <w:rsid w:val="00D65872"/>
    <w:rsid w:val="00D6603F"/>
    <w:rsid w:val="00D666CA"/>
    <w:rsid w:val="00D676F3"/>
    <w:rsid w:val="00D70EF5"/>
    <w:rsid w:val="00D71024"/>
    <w:rsid w:val="00D711C6"/>
    <w:rsid w:val="00D71A25"/>
    <w:rsid w:val="00D71FCF"/>
    <w:rsid w:val="00D72A54"/>
    <w:rsid w:val="00D72CC1"/>
    <w:rsid w:val="00D739FA"/>
    <w:rsid w:val="00D7428B"/>
    <w:rsid w:val="00D74635"/>
    <w:rsid w:val="00D74E48"/>
    <w:rsid w:val="00D75782"/>
    <w:rsid w:val="00D758F6"/>
    <w:rsid w:val="00D7661B"/>
    <w:rsid w:val="00D76711"/>
    <w:rsid w:val="00D76EC9"/>
    <w:rsid w:val="00D7752C"/>
    <w:rsid w:val="00D801DD"/>
    <w:rsid w:val="00D80E7D"/>
    <w:rsid w:val="00D81397"/>
    <w:rsid w:val="00D81CD8"/>
    <w:rsid w:val="00D81ED3"/>
    <w:rsid w:val="00D8257E"/>
    <w:rsid w:val="00D848B9"/>
    <w:rsid w:val="00D853F4"/>
    <w:rsid w:val="00D853FB"/>
    <w:rsid w:val="00D861A4"/>
    <w:rsid w:val="00D86916"/>
    <w:rsid w:val="00D87DD5"/>
    <w:rsid w:val="00D87EC8"/>
    <w:rsid w:val="00D903E0"/>
    <w:rsid w:val="00D90455"/>
    <w:rsid w:val="00D907E9"/>
    <w:rsid w:val="00D90E69"/>
    <w:rsid w:val="00D90FAE"/>
    <w:rsid w:val="00D911F3"/>
    <w:rsid w:val="00D91368"/>
    <w:rsid w:val="00D93106"/>
    <w:rsid w:val="00D933E9"/>
    <w:rsid w:val="00D938C4"/>
    <w:rsid w:val="00D939B5"/>
    <w:rsid w:val="00D93C16"/>
    <w:rsid w:val="00D9442F"/>
    <w:rsid w:val="00D9505D"/>
    <w:rsid w:val="00D953A8"/>
    <w:rsid w:val="00D953D0"/>
    <w:rsid w:val="00D959F5"/>
    <w:rsid w:val="00D96884"/>
    <w:rsid w:val="00D97CB9"/>
    <w:rsid w:val="00DA039A"/>
    <w:rsid w:val="00DA1043"/>
    <w:rsid w:val="00DA107E"/>
    <w:rsid w:val="00DA1183"/>
    <w:rsid w:val="00DA16D8"/>
    <w:rsid w:val="00DA18AE"/>
    <w:rsid w:val="00DA3FDD"/>
    <w:rsid w:val="00DA4831"/>
    <w:rsid w:val="00DA4B8C"/>
    <w:rsid w:val="00DA4BA3"/>
    <w:rsid w:val="00DA6412"/>
    <w:rsid w:val="00DA66C0"/>
    <w:rsid w:val="00DA6AED"/>
    <w:rsid w:val="00DA7017"/>
    <w:rsid w:val="00DA7028"/>
    <w:rsid w:val="00DA74DC"/>
    <w:rsid w:val="00DB0DB7"/>
    <w:rsid w:val="00DB1AD2"/>
    <w:rsid w:val="00DB2267"/>
    <w:rsid w:val="00DB2B58"/>
    <w:rsid w:val="00DB3915"/>
    <w:rsid w:val="00DB5206"/>
    <w:rsid w:val="00DB5484"/>
    <w:rsid w:val="00DB5597"/>
    <w:rsid w:val="00DB5F1E"/>
    <w:rsid w:val="00DB6276"/>
    <w:rsid w:val="00DB63F5"/>
    <w:rsid w:val="00DB7700"/>
    <w:rsid w:val="00DB7FC2"/>
    <w:rsid w:val="00DC131B"/>
    <w:rsid w:val="00DC18B4"/>
    <w:rsid w:val="00DC1C6B"/>
    <w:rsid w:val="00DC2C2E"/>
    <w:rsid w:val="00DC3B7D"/>
    <w:rsid w:val="00DC3F3D"/>
    <w:rsid w:val="00DC448D"/>
    <w:rsid w:val="00DC45AB"/>
    <w:rsid w:val="00DC4AF0"/>
    <w:rsid w:val="00DC75E4"/>
    <w:rsid w:val="00DC7886"/>
    <w:rsid w:val="00DD0CF2"/>
    <w:rsid w:val="00DD1B65"/>
    <w:rsid w:val="00DD1D69"/>
    <w:rsid w:val="00DD1DC4"/>
    <w:rsid w:val="00DD25DC"/>
    <w:rsid w:val="00DD41AF"/>
    <w:rsid w:val="00DD660C"/>
    <w:rsid w:val="00DD6B0A"/>
    <w:rsid w:val="00DD7150"/>
    <w:rsid w:val="00DD7326"/>
    <w:rsid w:val="00DE01ED"/>
    <w:rsid w:val="00DE0AB8"/>
    <w:rsid w:val="00DE1378"/>
    <w:rsid w:val="00DE1554"/>
    <w:rsid w:val="00DE2901"/>
    <w:rsid w:val="00DE375E"/>
    <w:rsid w:val="00DE39BD"/>
    <w:rsid w:val="00DE4E04"/>
    <w:rsid w:val="00DE4EF1"/>
    <w:rsid w:val="00DE4F68"/>
    <w:rsid w:val="00DE590F"/>
    <w:rsid w:val="00DE5957"/>
    <w:rsid w:val="00DE6098"/>
    <w:rsid w:val="00DE670D"/>
    <w:rsid w:val="00DE79B1"/>
    <w:rsid w:val="00DE7DC1"/>
    <w:rsid w:val="00DF009C"/>
    <w:rsid w:val="00DF00A8"/>
    <w:rsid w:val="00DF10D9"/>
    <w:rsid w:val="00DF1683"/>
    <w:rsid w:val="00DF1B3C"/>
    <w:rsid w:val="00DF1E65"/>
    <w:rsid w:val="00DF2736"/>
    <w:rsid w:val="00DF28DB"/>
    <w:rsid w:val="00DF2DB2"/>
    <w:rsid w:val="00DF2E23"/>
    <w:rsid w:val="00DF3F7E"/>
    <w:rsid w:val="00DF424E"/>
    <w:rsid w:val="00DF465B"/>
    <w:rsid w:val="00DF5445"/>
    <w:rsid w:val="00DF671E"/>
    <w:rsid w:val="00DF7648"/>
    <w:rsid w:val="00E001CF"/>
    <w:rsid w:val="00E00E29"/>
    <w:rsid w:val="00E01FA9"/>
    <w:rsid w:val="00E02339"/>
    <w:rsid w:val="00E026E3"/>
    <w:rsid w:val="00E02BAB"/>
    <w:rsid w:val="00E04088"/>
    <w:rsid w:val="00E04B33"/>
    <w:rsid w:val="00E04CEB"/>
    <w:rsid w:val="00E05390"/>
    <w:rsid w:val="00E060BC"/>
    <w:rsid w:val="00E078DB"/>
    <w:rsid w:val="00E10613"/>
    <w:rsid w:val="00E10CA5"/>
    <w:rsid w:val="00E11420"/>
    <w:rsid w:val="00E116BE"/>
    <w:rsid w:val="00E1291D"/>
    <w:rsid w:val="00E1297E"/>
    <w:rsid w:val="00E132FB"/>
    <w:rsid w:val="00E1362D"/>
    <w:rsid w:val="00E14420"/>
    <w:rsid w:val="00E14D51"/>
    <w:rsid w:val="00E1587C"/>
    <w:rsid w:val="00E160CB"/>
    <w:rsid w:val="00E163E2"/>
    <w:rsid w:val="00E16F55"/>
    <w:rsid w:val="00E170B7"/>
    <w:rsid w:val="00E177DD"/>
    <w:rsid w:val="00E179EE"/>
    <w:rsid w:val="00E17E72"/>
    <w:rsid w:val="00E2019C"/>
    <w:rsid w:val="00E20900"/>
    <w:rsid w:val="00E2099F"/>
    <w:rsid w:val="00E20C7F"/>
    <w:rsid w:val="00E21346"/>
    <w:rsid w:val="00E222DE"/>
    <w:rsid w:val="00E233FE"/>
    <w:rsid w:val="00E2396E"/>
    <w:rsid w:val="00E23B49"/>
    <w:rsid w:val="00E23C25"/>
    <w:rsid w:val="00E24728"/>
    <w:rsid w:val="00E24C71"/>
    <w:rsid w:val="00E24D8D"/>
    <w:rsid w:val="00E24F39"/>
    <w:rsid w:val="00E25949"/>
    <w:rsid w:val="00E27674"/>
    <w:rsid w:val="00E276AC"/>
    <w:rsid w:val="00E27D4A"/>
    <w:rsid w:val="00E27E2B"/>
    <w:rsid w:val="00E308CB"/>
    <w:rsid w:val="00E308D5"/>
    <w:rsid w:val="00E326F3"/>
    <w:rsid w:val="00E32BCD"/>
    <w:rsid w:val="00E330AA"/>
    <w:rsid w:val="00E33A87"/>
    <w:rsid w:val="00E344D0"/>
    <w:rsid w:val="00E34A35"/>
    <w:rsid w:val="00E35780"/>
    <w:rsid w:val="00E359D7"/>
    <w:rsid w:val="00E35E24"/>
    <w:rsid w:val="00E36046"/>
    <w:rsid w:val="00E37C2F"/>
    <w:rsid w:val="00E37DAA"/>
    <w:rsid w:val="00E37F0D"/>
    <w:rsid w:val="00E40149"/>
    <w:rsid w:val="00E40A26"/>
    <w:rsid w:val="00E41383"/>
    <w:rsid w:val="00E419D4"/>
    <w:rsid w:val="00E41C28"/>
    <w:rsid w:val="00E42B96"/>
    <w:rsid w:val="00E42E4E"/>
    <w:rsid w:val="00E43505"/>
    <w:rsid w:val="00E43FD8"/>
    <w:rsid w:val="00E441DA"/>
    <w:rsid w:val="00E4481D"/>
    <w:rsid w:val="00E46308"/>
    <w:rsid w:val="00E47603"/>
    <w:rsid w:val="00E50B69"/>
    <w:rsid w:val="00E516C1"/>
    <w:rsid w:val="00E517C6"/>
    <w:rsid w:val="00E51E17"/>
    <w:rsid w:val="00E52DAB"/>
    <w:rsid w:val="00E532F8"/>
    <w:rsid w:val="00E539B0"/>
    <w:rsid w:val="00E54DDF"/>
    <w:rsid w:val="00E54EBA"/>
    <w:rsid w:val="00E552F4"/>
    <w:rsid w:val="00E55994"/>
    <w:rsid w:val="00E55D3F"/>
    <w:rsid w:val="00E55F30"/>
    <w:rsid w:val="00E574BF"/>
    <w:rsid w:val="00E57BFF"/>
    <w:rsid w:val="00E57F71"/>
    <w:rsid w:val="00E60606"/>
    <w:rsid w:val="00E607F2"/>
    <w:rsid w:val="00E60C66"/>
    <w:rsid w:val="00E6164D"/>
    <w:rsid w:val="00E618C9"/>
    <w:rsid w:val="00E62774"/>
    <w:rsid w:val="00E6307C"/>
    <w:rsid w:val="00E636FA"/>
    <w:rsid w:val="00E643C3"/>
    <w:rsid w:val="00E65469"/>
    <w:rsid w:val="00E65A5F"/>
    <w:rsid w:val="00E65D17"/>
    <w:rsid w:val="00E669F8"/>
    <w:rsid w:val="00E66AE7"/>
    <w:rsid w:val="00E66C50"/>
    <w:rsid w:val="00E679D3"/>
    <w:rsid w:val="00E70039"/>
    <w:rsid w:val="00E71208"/>
    <w:rsid w:val="00E71444"/>
    <w:rsid w:val="00E717BB"/>
    <w:rsid w:val="00E71C91"/>
    <w:rsid w:val="00E720A1"/>
    <w:rsid w:val="00E72391"/>
    <w:rsid w:val="00E73519"/>
    <w:rsid w:val="00E73768"/>
    <w:rsid w:val="00E73E6C"/>
    <w:rsid w:val="00E754F1"/>
    <w:rsid w:val="00E75819"/>
    <w:rsid w:val="00E75DDA"/>
    <w:rsid w:val="00E773E8"/>
    <w:rsid w:val="00E81306"/>
    <w:rsid w:val="00E82019"/>
    <w:rsid w:val="00E82B0E"/>
    <w:rsid w:val="00E82FC4"/>
    <w:rsid w:val="00E83168"/>
    <w:rsid w:val="00E8330E"/>
    <w:rsid w:val="00E83ADD"/>
    <w:rsid w:val="00E83C9C"/>
    <w:rsid w:val="00E84850"/>
    <w:rsid w:val="00E84F38"/>
    <w:rsid w:val="00E85155"/>
    <w:rsid w:val="00E8535A"/>
    <w:rsid w:val="00E85623"/>
    <w:rsid w:val="00E85959"/>
    <w:rsid w:val="00E85D83"/>
    <w:rsid w:val="00E87441"/>
    <w:rsid w:val="00E90388"/>
    <w:rsid w:val="00E91FAE"/>
    <w:rsid w:val="00E92581"/>
    <w:rsid w:val="00E92802"/>
    <w:rsid w:val="00E9284C"/>
    <w:rsid w:val="00E9346C"/>
    <w:rsid w:val="00E94D33"/>
    <w:rsid w:val="00E9529E"/>
    <w:rsid w:val="00E953D0"/>
    <w:rsid w:val="00E95F57"/>
    <w:rsid w:val="00E9618C"/>
    <w:rsid w:val="00E96694"/>
    <w:rsid w:val="00E96B4A"/>
    <w:rsid w:val="00E96E3F"/>
    <w:rsid w:val="00E9787C"/>
    <w:rsid w:val="00EA0472"/>
    <w:rsid w:val="00EA0727"/>
    <w:rsid w:val="00EA0734"/>
    <w:rsid w:val="00EA0EF2"/>
    <w:rsid w:val="00EA10D0"/>
    <w:rsid w:val="00EA11A2"/>
    <w:rsid w:val="00EA1374"/>
    <w:rsid w:val="00EA15E9"/>
    <w:rsid w:val="00EA2593"/>
    <w:rsid w:val="00EA270C"/>
    <w:rsid w:val="00EA2973"/>
    <w:rsid w:val="00EA3F28"/>
    <w:rsid w:val="00EA4974"/>
    <w:rsid w:val="00EA49CB"/>
    <w:rsid w:val="00EA532E"/>
    <w:rsid w:val="00EA5D52"/>
    <w:rsid w:val="00EB06D9"/>
    <w:rsid w:val="00EB192B"/>
    <w:rsid w:val="00EB19ED"/>
    <w:rsid w:val="00EB1CAB"/>
    <w:rsid w:val="00EB2240"/>
    <w:rsid w:val="00EB2332"/>
    <w:rsid w:val="00EB2E30"/>
    <w:rsid w:val="00EB33BC"/>
    <w:rsid w:val="00EB3494"/>
    <w:rsid w:val="00EB406C"/>
    <w:rsid w:val="00EB52E0"/>
    <w:rsid w:val="00EB6D6F"/>
    <w:rsid w:val="00EC0CFF"/>
    <w:rsid w:val="00EC0F5A"/>
    <w:rsid w:val="00EC226E"/>
    <w:rsid w:val="00EC236B"/>
    <w:rsid w:val="00EC2726"/>
    <w:rsid w:val="00EC357B"/>
    <w:rsid w:val="00EC4050"/>
    <w:rsid w:val="00EC4265"/>
    <w:rsid w:val="00EC4CEB"/>
    <w:rsid w:val="00EC5905"/>
    <w:rsid w:val="00EC625E"/>
    <w:rsid w:val="00EC659E"/>
    <w:rsid w:val="00EC6981"/>
    <w:rsid w:val="00EC6BEA"/>
    <w:rsid w:val="00EC79DD"/>
    <w:rsid w:val="00EC7D29"/>
    <w:rsid w:val="00ED0134"/>
    <w:rsid w:val="00ED026F"/>
    <w:rsid w:val="00ED1245"/>
    <w:rsid w:val="00ED14FD"/>
    <w:rsid w:val="00ED1A23"/>
    <w:rsid w:val="00ED2072"/>
    <w:rsid w:val="00ED2AE0"/>
    <w:rsid w:val="00ED3951"/>
    <w:rsid w:val="00ED4171"/>
    <w:rsid w:val="00ED4694"/>
    <w:rsid w:val="00ED4B12"/>
    <w:rsid w:val="00ED5174"/>
    <w:rsid w:val="00ED5553"/>
    <w:rsid w:val="00ED5B19"/>
    <w:rsid w:val="00ED5E36"/>
    <w:rsid w:val="00ED643F"/>
    <w:rsid w:val="00ED6961"/>
    <w:rsid w:val="00ED6A54"/>
    <w:rsid w:val="00ED7698"/>
    <w:rsid w:val="00ED7CCD"/>
    <w:rsid w:val="00EE0091"/>
    <w:rsid w:val="00EE02DB"/>
    <w:rsid w:val="00EE04BA"/>
    <w:rsid w:val="00EE0501"/>
    <w:rsid w:val="00EE0621"/>
    <w:rsid w:val="00EE0F96"/>
    <w:rsid w:val="00EE171F"/>
    <w:rsid w:val="00EE1725"/>
    <w:rsid w:val="00EE3690"/>
    <w:rsid w:val="00EE3D35"/>
    <w:rsid w:val="00EE44C9"/>
    <w:rsid w:val="00EE58FC"/>
    <w:rsid w:val="00EE6A9A"/>
    <w:rsid w:val="00EE727B"/>
    <w:rsid w:val="00EF07C7"/>
    <w:rsid w:val="00EF0B4C"/>
    <w:rsid w:val="00EF0B96"/>
    <w:rsid w:val="00EF2260"/>
    <w:rsid w:val="00EF2BB1"/>
    <w:rsid w:val="00EF3486"/>
    <w:rsid w:val="00EF44BF"/>
    <w:rsid w:val="00EF476E"/>
    <w:rsid w:val="00EF47AF"/>
    <w:rsid w:val="00EF4AEE"/>
    <w:rsid w:val="00EF4B74"/>
    <w:rsid w:val="00EF4C76"/>
    <w:rsid w:val="00EF4F8E"/>
    <w:rsid w:val="00EF51D2"/>
    <w:rsid w:val="00EF53B6"/>
    <w:rsid w:val="00EF5966"/>
    <w:rsid w:val="00EF5CC9"/>
    <w:rsid w:val="00EF5E25"/>
    <w:rsid w:val="00EF6995"/>
    <w:rsid w:val="00EF6C2C"/>
    <w:rsid w:val="00F00037"/>
    <w:rsid w:val="00F001A5"/>
    <w:rsid w:val="00F00B73"/>
    <w:rsid w:val="00F018B5"/>
    <w:rsid w:val="00F027F8"/>
    <w:rsid w:val="00F02967"/>
    <w:rsid w:val="00F02E82"/>
    <w:rsid w:val="00F033B6"/>
    <w:rsid w:val="00F04B05"/>
    <w:rsid w:val="00F050B5"/>
    <w:rsid w:val="00F06966"/>
    <w:rsid w:val="00F10AE7"/>
    <w:rsid w:val="00F11587"/>
    <w:rsid w:val="00F115CA"/>
    <w:rsid w:val="00F117C0"/>
    <w:rsid w:val="00F11E6A"/>
    <w:rsid w:val="00F13A39"/>
    <w:rsid w:val="00F13ADA"/>
    <w:rsid w:val="00F1478C"/>
    <w:rsid w:val="00F147D1"/>
    <w:rsid w:val="00F14817"/>
    <w:rsid w:val="00F14865"/>
    <w:rsid w:val="00F14DAC"/>
    <w:rsid w:val="00F14EBA"/>
    <w:rsid w:val="00F1510F"/>
    <w:rsid w:val="00F1533A"/>
    <w:rsid w:val="00F15808"/>
    <w:rsid w:val="00F15E5A"/>
    <w:rsid w:val="00F1654D"/>
    <w:rsid w:val="00F16B65"/>
    <w:rsid w:val="00F17F0A"/>
    <w:rsid w:val="00F20039"/>
    <w:rsid w:val="00F203E0"/>
    <w:rsid w:val="00F214A3"/>
    <w:rsid w:val="00F21503"/>
    <w:rsid w:val="00F2157A"/>
    <w:rsid w:val="00F21B66"/>
    <w:rsid w:val="00F241FD"/>
    <w:rsid w:val="00F24CC6"/>
    <w:rsid w:val="00F24D6E"/>
    <w:rsid w:val="00F25284"/>
    <w:rsid w:val="00F2579E"/>
    <w:rsid w:val="00F264AB"/>
    <w:rsid w:val="00F2668F"/>
    <w:rsid w:val="00F268C6"/>
    <w:rsid w:val="00F2742F"/>
    <w:rsid w:val="00F2753B"/>
    <w:rsid w:val="00F314D5"/>
    <w:rsid w:val="00F32323"/>
    <w:rsid w:val="00F33B16"/>
    <w:rsid w:val="00F33F8B"/>
    <w:rsid w:val="00F340B2"/>
    <w:rsid w:val="00F409CB"/>
    <w:rsid w:val="00F42BC1"/>
    <w:rsid w:val="00F43176"/>
    <w:rsid w:val="00F43390"/>
    <w:rsid w:val="00F433BB"/>
    <w:rsid w:val="00F43459"/>
    <w:rsid w:val="00F443B2"/>
    <w:rsid w:val="00F44EC3"/>
    <w:rsid w:val="00F457ED"/>
    <w:rsid w:val="00F458D8"/>
    <w:rsid w:val="00F46522"/>
    <w:rsid w:val="00F46AA1"/>
    <w:rsid w:val="00F4788C"/>
    <w:rsid w:val="00F5011F"/>
    <w:rsid w:val="00F50237"/>
    <w:rsid w:val="00F50461"/>
    <w:rsid w:val="00F5086A"/>
    <w:rsid w:val="00F5132E"/>
    <w:rsid w:val="00F520A9"/>
    <w:rsid w:val="00F53596"/>
    <w:rsid w:val="00F540FB"/>
    <w:rsid w:val="00F54270"/>
    <w:rsid w:val="00F54B0A"/>
    <w:rsid w:val="00F55596"/>
    <w:rsid w:val="00F5592C"/>
    <w:rsid w:val="00F55A10"/>
    <w:rsid w:val="00F55A64"/>
    <w:rsid w:val="00F55BA8"/>
    <w:rsid w:val="00F55DB1"/>
    <w:rsid w:val="00F562D5"/>
    <w:rsid w:val="00F56ACA"/>
    <w:rsid w:val="00F56BD0"/>
    <w:rsid w:val="00F56C01"/>
    <w:rsid w:val="00F57F74"/>
    <w:rsid w:val="00F600FE"/>
    <w:rsid w:val="00F61016"/>
    <w:rsid w:val="00F61880"/>
    <w:rsid w:val="00F61F72"/>
    <w:rsid w:val="00F62A0E"/>
    <w:rsid w:val="00F62E4D"/>
    <w:rsid w:val="00F63245"/>
    <w:rsid w:val="00F63703"/>
    <w:rsid w:val="00F646D9"/>
    <w:rsid w:val="00F64ACD"/>
    <w:rsid w:val="00F66B34"/>
    <w:rsid w:val="00F66B67"/>
    <w:rsid w:val="00F6700D"/>
    <w:rsid w:val="00F671E0"/>
    <w:rsid w:val="00F67485"/>
    <w:rsid w:val="00F674D2"/>
    <w:rsid w:val="00F675B9"/>
    <w:rsid w:val="00F67D48"/>
    <w:rsid w:val="00F7102E"/>
    <w:rsid w:val="00F711C9"/>
    <w:rsid w:val="00F719AB"/>
    <w:rsid w:val="00F72ABC"/>
    <w:rsid w:val="00F730A6"/>
    <w:rsid w:val="00F73974"/>
    <w:rsid w:val="00F73F4D"/>
    <w:rsid w:val="00F74111"/>
    <w:rsid w:val="00F747C2"/>
    <w:rsid w:val="00F74C59"/>
    <w:rsid w:val="00F75087"/>
    <w:rsid w:val="00F7591A"/>
    <w:rsid w:val="00F75C3A"/>
    <w:rsid w:val="00F762FC"/>
    <w:rsid w:val="00F807D6"/>
    <w:rsid w:val="00F8137D"/>
    <w:rsid w:val="00F82C2E"/>
    <w:rsid w:val="00F82E30"/>
    <w:rsid w:val="00F830BA"/>
    <w:rsid w:val="00F831CB"/>
    <w:rsid w:val="00F842FA"/>
    <w:rsid w:val="00F848A3"/>
    <w:rsid w:val="00F84ACF"/>
    <w:rsid w:val="00F84B7F"/>
    <w:rsid w:val="00F85742"/>
    <w:rsid w:val="00F85BF8"/>
    <w:rsid w:val="00F871CE"/>
    <w:rsid w:val="00F8726C"/>
    <w:rsid w:val="00F87525"/>
    <w:rsid w:val="00F87802"/>
    <w:rsid w:val="00F87C36"/>
    <w:rsid w:val="00F90617"/>
    <w:rsid w:val="00F90A61"/>
    <w:rsid w:val="00F91214"/>
    <w:rsid w:val="00F925C3"/>
    <w:rsid w:val="00F92A74"/>
    <w:rsid w:val="00F92C0A"/>
    <w:rsid w:val="00F932F2"/>
    <w:rsid w:val="00F93A9D"/>
    <w:rsid w:val="00F93DB7"/>
    <w:rsid w:val="00F9415B"/>
    <w:rsid w:val="00F941C1"/>
    <w:rsid w:val="00F952DE"/>
    <w:rsid w:val="00F95E5A"/>
    <w:rsid w:val="00F95E6E"/>
    <w:rsid w:val="00F964CA"/>
    <w:rsid w:val="00F96866"/>
    <w:rsid w:val="00F97030"/>
    <w:rsid w:val="00F97B05"/>
    <w:rsid w:val="00F97E2F"/>
    <w:rsid w:val="00FA0854"/>
    <w:rsid w:val="00FA0C14"/>
    <w:rsid w:val="00FA1370"/>
    <w:rsid w:val="00FA13C2"/>
    <w:rsid w:val="00FA1916"/>
    <w:rsid w:val="00FA2586"/>
    <w:rsid w:val="00FA2E8D"/>
    <w:rsid w:val="00FA409A"/>
    <w:rsid w:val="00FA414A"/>
    <w:rsid w:val="00FA4FD6"/>
    <w:rsid w:val="00FA5A97"/>
    <w:rsid w:val="00FA6724"/>
    <w:rsid w:val="00FA6FE2"/>
    <w:rsid w:val="00FA7F91"/>
    <w:rsid w:val="00FB04AD"/>
    <w:rsid w:val="00FB0EF4"/>
    <w:rsid w:val="00FB121C"/>
    <w:rsid w:val="00FB134D"/>
    <w:rsid w:val="00FB1CDD"/>
    <w:rsid w:val="00FB277A"/>
    <w:rsid w:val="00FB27EF"/>
    <w:rsid w:val="00FB2C2F"/>
    <w:rsid w:val="00FB305C"/>
    <w:rsid w:val="00FB73B9"/>
    <w:rsid w:val="00FC11BA"/>
    <w:rsid w:val="00FC11F0"/>
    <w:rsid w:val="00FC21CB"/>
    <w:rsid w:val="00FC2760"/>
    <w:rsid w:val="00FC2E3D"/>
    <w:rsid w:val="00FC3B28"/>
    <w:rsid w:val="00FC3BDE"/>
    <w:rsid w:val="00FC3C3B"/>
    <w:rsid w:val="00FC51C1"/>
    <w:rsid w:val="00FC55BC"/>
    <w:rsid w:val="00FC6020"/>
    <w:rsid w:val="00FC6112"/>
    <w:rsid w:val="00FC73C0"/>
    <w:rsid w:val="00FC7F74"/>
    <w:rsid w:val="00FD024D"/>
    <w:rsid w:val="00FD0277"/>
    <w:rsid w:val="00FD1395"/>
    <w:rsid w:val="00FD1507"/>
    <w:rsid w:val="00FD1ACE"/>
    <w:rsid w:val="00FD1DBE"/>
    <w:rsid w:val="00FD224D"/>
    <w:rsid w:val="00FD25A7"/>
    <w:rsid w:val="00FD27B6"/>
    <w:rsid w:val="00FD29F0"/>
    <w:rsid w:val="00FD338A"/>
    <w:rsid w:val="00FD3689"/>
    <w:rsid w:val="00FD37A7"/>
    <w:rsid w:val="00FD385C"/>
    <w:rsid w:val="00FD40A2"/>
    <w:rsid w:val="00FD42A3"/>
    <w:rsid w:val="00FD4A26"/>
    <w:rsid w:val="00FD5053"/>
    <w:rsid w:val="00FD535B"/>
    <w:rsid w:val="00FD58B4"/>
    <w:rsid w:val="00FD7336"/>
    <w:rsid w:val="00FD7468"/>
    <w:rsid w:val="00FD7A96"/>
    <w:rsid w:val="00FD7B6D"/>
    <w:rsid w:val="00FD7CE0"/>
    <w:rsid w:val="00FE0A2D"/>
    <w:rsid w:val="00FE0B3B"/>
    <w:rsid w:val="00FE0BB9"/>
    <w:rsid w:val="00FE0E5A"/>
    <w:rsid w:val="00FE1657"/>
    <w:rsid w:val="00FE16CF"/>
    <w:rsid w:val="00FE1ACF"/>
    <w:rsid w:val="00FE1BE1"/>
    <w:rsid w:val="00FE1BE2"/>
    <w:rsid w:val="00FE2043"/>
    <w:rsid w:val="00FE2159"/>
    <w:rsid w:val="00FE33D1"/>
    <w:rsid w:val="00FE33DF"/>
    <w:rsid w:val="00FE391F"/>
    <w:rsid w:val="00FE441C"/>
    <w:rsid w:val="00FE5F2D"/>
    <w:rsid w:val="00FE5FCF"/>
    <w:rsid w:val="00FE6B85"/>
    <w:rsid w:val="00FE6CD4"/>
    <w:rsid w:val="00FE730A"/>
    <w:rsid w:val="00FE79DE"/>
    <w:rsid w:val="00FE7B78"/>
    <w:rsid w:val="00FE7D0E"/>
    <w:rsid w:val="00FE7D8F"/>
    <w:rsid w:val="00FF0052"/>
    <w:rsid w:val="00FF0AE9"/>
    <w:rsid w:val="00FF150C"/>
    <w:rsid w:val="00FF1DD7"/>
    <w:rsid w:val="00FF24DA"/>
    <w:rsid w:val="00FF3221"/>
    <w:rsid w:val="00FF3991"/>
    <w:rsid w:val="00FF4388"/>
    <w:rsid w:val="00FF4453"/>
    <w:rsid w:val="00FF457E"/>
    <w:rsid w:val="00FF5D3A"/>
    <w:rsid w:val="00FF6C94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6DB54"/>
  <w15:docId w15:val="{30907E98-25BB-4B98-A6F3-F32F85BA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character" w:styleId="Hipercze">
    <w:name w:val="Hyperlink"/>
    <w:uiPriority w:val="99"/>
    <w:semiHidden/>
    <w:unhideWhenUsed/>
    <w:rsid w:val="00D03AE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AEF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62AEF"/>
    <w:rPr>
      <w:rFonts w:ascii="Times New Roman" w:eastAsia="Times New Roman" w:hAnsi="Times New Roman" w:cs="Arial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62AEF"/>
    <w:rPr>
      <w:vertAlign w:val="superscript"/>
    </w:rPr>
  </w:style>
  <w:style w:type="paragraph" w:styleId="Poprawka">
    <w:name w:val="Revision"/>
    <w:hidden/>
    <w:uiPriority w:val="99"/>
    <w:semiHidden/>
    <w:rsid w:val="002B5563"/>
    <w:rPr>
      <w:rFonts w:ascii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4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9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6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9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8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2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5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4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5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3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2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7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4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4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5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5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9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5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5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6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6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0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2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bkow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4EA6AA-A243-4617-879F-24757E05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3</TotalTime>
  <Pages>3</Pages>
  <Words>782</Words>
  <Characters>4697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Sztobryn Mateusz</dc:creator>
  <cp:keywords/>
  <cp:lastModifiedBy>Rybkowska Bożena</cp:lastModifiedBy>
  <cp:revision>5</cp:revision>
  <cp:lastPrinted>2024-11-13T15:05:00Z</cp:lastPrinted>
  <dcterms:created xsi:type="dcterms:W3CDTF">2024-12-02T10:22:00Z</dcterms:created>
  <dcterms:modified xsi:type="dcterms:W3CDTF">2024-12-03T15:28:00Z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