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9830" w14:textId="2EC860D6" w:rsidR="00B506C4" w:rsidRPr="00B506C4" w:rsidRDefault="00B506C4" w:rsidP="00772A4E">
      <w:pPr>
        <w:pStyle w:val="OZNPROJEKTUwskazaniedatylubwersjiprojektu"/>
        <w:keepNext/>
      </w:pPr>
      <w:bookmarkStart w:id="0" w:name="_Hlk161686648"/>
      <w:r w:rsidRPr="00B506C4">
        <w:t>Projekt</w:t>
      </w:r>
    </w:p>
    <w:p w14:paraId="71436A16" w14:textId="77777777" w:rsidR="00B506C4" w:rsidRPr="00B506C4" w:rsidRDefault="00B506C4" w:rsidP="00B506C4">
      <w:pPr>
        <w:pStyle w:val="OZNRODZAKTUtznustawalubrozporzdzenieiorganwydajcy"/>
      </w:pPr>
      <w:r w:rsidRPr="00B506C4">
        <w:t>USTAWA</w:t>
      </w:r>
    </w:p>
    <w:p w14:paraId="4249C98D" w14:textId="77777777" w:rsidR="00B506C4" w:rsidRPr="00B506C4" w:rsidRDefault="00B506C4" w:rsidP="00B506C4">
      <w:pPr>
        <w:pStyle w:val="DATAAKTUdatauchwalenialubwydaniaaktu"/>
      </w:pPr>
      <w:r w:rsidRPr="00B506C4">
        <w:t>z dnia</w:t>
      </w:r>
    </w:p>
    <w:p w14:paraId="23C5EDEE" w14:textId="5837AD16" w:rsidR="00B506C4" w:rsidRPr="00B506C4" w:rsidRDefault="00B506C4" w:rsidP="00EA11ED">
      <w:pPr>
        <w:pStyle w:val="TYTUAKTUprzedmiotregulacjiustawylubrozporzdzenia"/>
        <w:rPr>
          <w:rStyle w:val="IGindeksgrny"/>
        </w:rPr>
      </w:pPr>
      <w:bookmarkStart w:id="1" w:name="_Hlk173347926"/>
      <w:r w:rsidRPr="00B506C4">
        <w:t>o zmianie ustawy o podatku od towarów i usług, ustawy o podatku akcyzowym oraz niektórych innych ustaw</w:t>
      </w:r>
      <w:bookmarkEnd w:id="1"/>
      <w:r w:rsidRPr="00772A4E">
        <w:rPr>
          <w:rStyle w:val="IGPindeksgrnyipogrubienie"/>
        </w:rPr>
        <w:footnoteReference w:id="1"/>
      </w:r>
      <w:r w:rsidRPr="00772A4E">
        <w:rPr>
          <w:rStyle w:val="IGPindeksgrnyipogrubienie"/>
        </w:rPr>
        <w:t>)</w:t>
      </w:r>
    </w:p>
    <w:p w14:paraId="7B4596C7" w14:textId="32A70600" w:rsidR="00B506C4" w:rsidRPr="00B506C4" w:rsidRDefault="00B506C4" w:rsidP="00772A4E">
      <w:pPr>
        <w:pStyle w:val="ARTartustawynprozporzdzenia"/>
        <w:keepNext/>
      </w:pPr>
      <w:r w:rsidRPr="00EA11ED">
        <w:rPr>
          <w:rStyle w:val="Ppogrubienie"/>
        </w:rPr>
        <w:t>Art.</w:t>
      </w:r>
      <w:r w:rsidR="00594050" w:rsidRPr="00EA11ED">
        <w:rPr>
          <w:rStyle w:val="Ppogrubienie"/>
        </w:rPr>
        <w:t> </w:t>
      </w:r>
      <w:r w:rsidRPr="00EA11ED">
        <w:rPr>
          <w:rStyle w:val="Ppogrubienie"/>
        </w:rPr>
        <w:t>1.</w:t>
      </w:r>
      <w:r w:rsidR="00594050">
        <w:rPr>
          <w:rStyle w:val="Ppogrubienie"/>
        </w:rPr>
        <w:t> </w:t>
      </w:r>
      <w:r w:rsidRPr="00B506C4">
        <w:t>W ustawie z dnia 11 marca 2004 r. o podatku od towarów i usług (Dz. U. z 2024 r. poz. 361, 852</w:t>
      </w:r>
      <w:r w:rsidR="0039483A">
        <w:t xml:space="preserve">, </w:t>
      </w:r>
      <w:r w:rsidRPr="00B506C4">
        <w:t>1473</w:t>
      </w:r>
      <w:r w:rsidR="0039483A">
        <w:t xml:space="preserve"> i 1721</w:t>
      </w:r>
      <w:r w:rsidRPr="00B506C4">
        <w:t>) wprowadza się następujące zmiany:</w:t>
      </w:r>
    </w:p>
    <w:p w14:paraId="37B64FE6" w14:textId="77777777" w:rsidR="00B506C4" w:rsidRPr="00B506C4" w:rsidRDefault="00B506C4" w:rsidP="00772A4E">
      <w:pPr>
        <w:pStyle w:val="PKTpunkt"/>
        <w:keepNext/>
      </w:pPr>
      <w:r w:rsidRPr="00B506C4">
        <w:t>1)</w:t>
      </w:r>
      <w:r w:rsidRPr="00B506C4">
        <w:tab/>
        <w:t>w art. 83 w ust. 1 w pkt 1 lit. b otrzymuje brzmienie:</w:t>
      </w:r>
    </w:p>
    <w:p w14:paraId="6823EAEA" w14:textId="77777777" w:rsidR="00B506C4" w:rsidRPr="00B506C4" w:rsidRDefault="00B506C4" w:rsidP="00B506C4">
      <w:pPr>
        <w:pStyle w:val="ZLITzmlitartykuempunktem"/>
      </w:pPr>
      <w:r w:rsidRPr="00B506C4">
        <w:t>„b)</w:t>
      </w:r>
      <w:r w:rsidRPr="00B506C4">
        <w:tab/>
        <w:t>używanych na morzu statków ratowniczych (CN ex 8905 90) i łodzi ratunkowych (CN ex 8906 90),”;</w:t>
      </w:r>
    </w:p>
    <w:p w14:paraId="44F81456" w14:textId="77777777" w:rsidR="00B506C4" w:rsidRPr="00B506C4" w:rsidRDefault="00B506C4" w:rsidP="00772A4E">
      <w:pPr>
        <w:pStyle w:val="PKTpunkt"/>
        <w:keepNext/>
      </w:pPr>
      <w:r w:rsidRPr="00B506C4">
        <w:t>2)</w:t>
      </w:r>
      <w:r w:rsidRPr="00B506C4">
        <w:tab/>
        <w:t xml:space="preserve">art. 145c i art. 145d otrzymują brzmienie: </w:t>
      </w:r>
    </w:p>
    <w:p w14:paraId="7C30EE59" w14:textId="67C5DD91" w:rsidR="00B506C4" w:rsidRPr="00B506C4" w:rsidRDefault="00B506C4" w:rsidP="00016FAA">
      <w:pPr>
        <w:pStyle w:val="ZARTzmartartykuempunktem"/>
      </w:pPr>
      <w:bookmarkStart w:id="2" w:name="_Hlk178762206"/>
      <w:r w:rsidRPr="00B506C4">
        <w:t>„Art. 145c.</w:t>
      </w:r>
      <w:bookmarkEnd w:id="2"/>
      <w:r w:rsidRPr="00B506C4">
        <w:t xml:space="preserve"> Do wyrobów medycznych, o których mowa w poz. 13 załącznika nr</w:t>
      </w:r>
      <w:r w:rsidR="00594050">
        <w:t> </w:t>
      </w:r>
      <w:r w:rsidRPr="00B506C4">
        <w:t>3 do ustawy w brzmieniu obowiązującym przed dniem wejścia w życie ustawy z dnia 7 kwietnia 2022 r. o wyrobach medycznych (Dz. U. poz. 974), stawkę podatku, o której mowa w art. 41 ust. 2, stosuje się, jeżeli zgodnie z:</w:t>
      </w:r>
    </w:p>
    <w:p w14:paraId="7C34B4A1" w14:textId="0A65600B" w:rsidR="00B506C4" w:rsidRPr="00B506C4" w:rsidRDefault="00B506C4" w:rsidP="00B506C4">
      <w:pPr>
        <w:pStyle w:val="ZPKTzmpktartykuempunktem"/>
      </w:pPr>
      <w:r w:rsidRPr="00B506C4">
        <w:t>1)</w:t>
      </w:r>
      <w:r w:rsidRPr="00B506C4">
        <w:tab/>
        <w:t xml:space="preserve">art. 120 ust. 4 rozporządzenia </w:t>
      </w:r>
      <w:bookmarkStart w:id="3" w:name="_Hlk184025979"/>
      <w:r w:rsidRPr="00B506C4">
        <w:t>Parlamentu Europejskiego i Rady (UE) 2017/745 z dnia 5 kwietnia 2017 r. w sprawie wyrobów medycznych, zmiany dyrektywy 2001/83/WE, rozporządzenia (WE) nr 178/2002 i rozporządzenia (WE) nr 1223/2009 oraz uchylenia dyrektyw Rady 90/385/EWG i 93/42/EWG</w:t>
      </w:r>
      <w:bookmarkEnd w:id="3"/>
      <w:r w:rsidRPr="00B506C4">
        <w:t xml:space="preserve"> (Dz.</w:t>
      </w:r>
      <w:r w:rsidR="00594050">
        <w:t> </w:t>
      </w:r>
      <w:r w:rsidRPr="00B506C4">
        <w:t>Urz. UE L 117 z 05.05.2017, str. 1, z późn. zm.</w:t>
      </w:r>
      <w:r w:rsidRPr="00B506C4">
        <w:rPr>
          <w:rStyle w:val="IGindeksgrny"/>
        </w:rPr>
        <w:footnoteReference w:id="2"/>
      </w:r>
      <w:r w:rsidRPr="00B506C4">
        <w:rPr>
          <w:rStyle w:val="IGindeksgrny"/>
        </w:rPr>
        <w:t>)</w:t>
      </w:r>
      <w:r w:rsidRPr="00B506C4">
        <w:t>) albo</w:t>
      </w:r>
    </w:p>
    <w:p w14:paraId="0D027EB3" w14:textId="6E223353" w:rsidR="00B506C4" w:rsidRPr="00B506C4" w:rsidRDefault="00B506C4" w:rsidP="00772A4E">
      <w:pPr>
        <w:pStyle w:val="ZPKTzmpktartykuempunktem"/>
        <w:keepNext/>
      </w:pPr>
      <w:r w:rsidRPr="00B506C4">
        <w:t>2)</w:t>
      </w:r>
      <w:r w:rsidRPr="00B506C4">
        <w:tab/>
        <w:t xml:space="preserve">art. 110 ust. 4 rozporządzenia Parlamentu Europejskiego i Rady (UE) 2017/746 z dnia 5 kwietnia 2017 r. w sprawie wyrobów medycznych do diagnostyki </w:t>
      </w:r>
      <w:r w:rsidRPr="00B506C4">
        <w:rPr>
          <w:rStyle w:val="Kkursywa"/>
        </w:rPr>
        <w:t>in vitro</w:t>
      </w:r>
      <w:r w:rsidRPr="00B506C4">
        <w:t xml:space="preserve"> </w:t>
      </w:r>
      <w:r w:rsidRPr="00B506C4">
        <w:lastRenderedPageBreak/>
        <w:t>oraz uchylenia dyrektywy 98/79/WE i decyzji Komisji 2010/227/UE (Dz. Urz. UE L 117 z 05.05.2017, str. 176, z późn. zm.</w:t>
      </w:r>
      <w:r w:rsidRPr="00B506C4">
        <w:rPr>
          <w:rStyle w:val="IGindeksgrny"/>
        </w:rPr>
        <w:footnoteReference w:id="3"/>
      </w:r>
      <w:r w:rsidRPr="00B506C4">
        <w:rPr>
          <w:rStyle w:val="IGindeksgrny"/>
        </w:rPr>
        <w:t>)</w:t>
      </w:r>
      <w:r w:rsidRPr="00B506C4">
        <w:t>)</w:t>
      </w:r>
    </w:p>
    <w:p w14:paraId="33C35665" w14:textId="77777777" w:rsidR="00B506C4" w:rsidRPr="00B506C4" w:rsidRDefault="00B506C4" w:rsidP="00B506C4">
      <w:pPr>
        <w:pStyle w:val="ZCZWSPPKTzmczciwsppktartykuempunktem"/>
      </w:pPr>
      <w:r w:rsidRPr="00B506C4">
        <w:t>– wyroby te zostały zgodnie z prawem wprowadzone do obrotu i są w dalszym ciągu udostępniane na rynku lub wprowadzane do używania.</w:t>
      </w:r>
    </w:p>
    <w:p w14:paraId="67D63176" w14:textId="77777777" w:rsidR="00B506C4" w:rsidRPr="00B506C4" w:rsidRDefault="00B506C4" w:rsidP="00B506C4">
      <w:pPr>
        <w:pStyle w:val="ZARTzmartartykuempunktem"/>
      </w:pPr>
      <w:r w:rsidRPr="00B506C4">
        <w:t>Art. 145d. Do usług napraw i konserwacji wyrobów medycznych, o których mowa w art. 145c, stosuje się stawkę podatku, o której mowa w art. 41 ust. 2.”;</w:t>
      </w:r>
    </w:p>
    <w:p w14:paraId="1F3474BB" w14:textId="77777777" w:rsidR="00B506C4" w:rsidRPr="00B506C4" w:rsidRDefault="00B506C4" w:rsidP="00772A4E">
      <w:pPr>
        <w:pStyle w:val="PKTpunkt"/>
        <w:keepNext/>
      </w:pPr>
      <w:r w:rsidRPr="00B506C4">
        <w:t>3)</w:t>
      </w:r>
      <w:r w:rsidRPr="00B506C4">
        <w:tab/>
        <w:t xml:space="preserve">w art. 145e: </w:t>
      </w:r>
    </w:p>
    <w:p w14:paraId="3A6EDCE3" w14:textId="77777777" w:rsidR="00B506C4" w:rsidRPr="00B506C4" w:rsidRDefault="00B506C4" w:rsidP="00772A4E">
      <w:pPr>
        <w:pStyle w:val="LITlitera"/>
        <w:keepNext/>
      </w:pPr>
      <w:r w:rsidRPr="00B506C4">
        <w:t>a)</w:t>
      </w:r>
      <w:r w:rsidRPr="00B506C4">
        <w:tab/>
        <w:t>w ust. 1:</w:t>
      </w:r>
    </w:p>
    <w:p w14:paraId="4A1CB7B9" w14:textId="77777777" w:rsidR="00B506C4" w:rsidRPr="00B506C4" w:rsidRDefault="00B506C4" w:rsidP="00B506C4">
      <w:pPr>
        <w:pStyle w:val="TIRtiret"/>
      </w:pPr>
      <w:r w:rsidRPr="00B506C4">
        <w:t>–</w:t>
      </w:r>
      <w:r w:rsidRPr="00B506C4">
        <w:tab/>
        <w:t>we wprowadzeniu do wyliczenia wyrazy ,,do dnia 28 lutego 2025 r.” zastępuje się wyrazami ,,do dnia 31 grudnia 2026 r.”,</w:t>
      </w:r>
    </w:p>
    <w:p w14:paraId="4AC10415" w14:textId="77777777" w:rsidR="00B506C4" w:rsidRPr="00B506C4" w:rsidRDefault="00B506C4" w:rsidP="00B506C4">
      <w:pPr>
        <w:pStyle w:val="TIRtiret"/>
      </w:pPr>
      <w:r w:rsidRPr="00B506C4">
        <w:t>–</w:t>
      </w:r>
      <w:r w:rsidRPr="00B506C4">
        <w:tab/>
        <w:t>w pkt 1 po wyrazach „zgodnie z art. 96 ust. 4” dodaje się wyrazy „jako podatnik VAT czynny”,</w:t>
      </w:r>
    </w:p>
    <w:p w14:paraId="69C6653B" w14:textId="77777777" w:rsidR="00B506C4" w:rsidRPr="00B506C4" w:rsidRDefault="00B506C4" w:rsidP="00B506C4">
      <w:pPr>
        <w:pStyle w:val="TIRtiret"/>
      </w:pPr>
      <w:r w:rsidRPr="00B506C4">
        <w:t>–</w:t>
      </w:r>
      <w:r w:rsidRPr="00B506C4">
        <w:tab/>
        <w:t>w pkt 2 po wyrazach „zgodnie z art. 96 ust. 4” dodaje się wyrazy „jako podatnik VAT czynny”,</w:t>
      </w:r>
    </w:p>
    <w:p w14:paraId="7B266CD6" w14:textId="3117F33C" w:rsidR="00B506C4" w:rsidRPr="00B506C4" w:rsidRDefault="00B506C4" w:rsidP="00B506C4">
      <w:pPr>
        <w:pStyle w:val="LITlitera"/>
      </w:pPr>
      <w:r w:rsidRPr="00B506C4">
        <w:t>b)</w:t>
      </w:r>
      <w:r w:rsidRPr="00B506C4">
        <w:tab/>
        <w:t>w ust. 2 we wprowadzeniu do wyliczenia po wyrazach „zgodnie z art. 96 ust.</w:t>
      </w:r>
      <w:r w:rsidR="00EA11ED">
        <w:t> </w:t>
      </w:r>
      <w:r w:rsidRPr="00B506C4">
        <w:t>4” dodaje się wyrazy „jako podatnik VAT czynny”;</w:t>
      </w:r>
    </w:p>
    <w:p w14:paraId="0C2A36DF" w14:textId="77777777" w:rsidR="00B506C4" w:rsidRPr="00B506C4" w:rsidRDefault="00B506C4" w:rsidP="00772A4E">
      <w:pPr>
        <w:pStyle w:val="PKTpunkt"/>
        <w:keepNext/>
      </w:pPr>
      <w:r w:rsidRPr="00B506C4">
        <w:t>4)</w:t>
      </w:r>
      <w:r w:rsidRPr="00B506C4">
        <w:tab/>
        <w:t>w załączniku nr 3 do ustawy:</w:t>
      </w:r>
    </w:p>
    <w:p w14:paraId="4A87B67E" w14:textId="77777777" w:rsidR="00B506C4" w:rsidRPr="00B506C4" w:rsidRDefault="00B506C4" w:rsidP="00B506C4">
      <w:pPr>
        <w:pStyle w:val="LITlitera"/>
      </w:pPr>
      <w:r w:rsidRPr="00B506C4">
        <w:t>a)</w:t>
      </w:r>
      <w:r w:rsidRPr="00B506C4">
        <w:tab/>
        <w:t>uchyla się poz. 10,</w:t>
      </w:r>
    </w:p>
    <w:p w14:paraId="5370E36D" w14:textId="77777777" w:rsidR="00B506C4" w:rsidRPr="00B506C4" w:rsidRDefault="00B506C4" w:rsidP="00B506C4">
      <w:pPr>
        <w:pStyle w:val="LITlitera"/>
      </w:pPr>
      <w:r w:rsidRPr="00B506C4">
        <w:t>b)</w:t>
      </w:r>
      <w:r w:rsidRPr="00B506C4">
        <w:tab/>
        <w:t>po poz. 10 dodaje się poz. 10a–10c w brzmieniu: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"/>
        <w:gridCol w:w="1526"/>
        <w:gridCol w:w="7060"/>
      </w:tblGrid>
      <w:tr w:rsidR="00B506C4" w14:paraId="45725836" w14:textId="77777777" w:rsidTr="00772A4E">
        <w:trPr>
          <w:trHeight w:val="1261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D1BCC4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10a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4381D3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bez względu na CN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D82E3C" w14:textId="737FED5F" w:rsidR="00B506C4" w:rsidRPr="00B506C4" w:rsidRDefault="00B506C4" w:rsidP="00772A4E">
            <w:pPr>
              <w:jc w:val="both"/>
            </w:pPr>
            <w:r w:rsidRPr="00B506C4">
              <w:t>Nawozy, środki poprawiające właściwości gleby, stymulatory wzrostu, podłoża do upraw, produkty pofermentacyjne, nawozowe produkty mikrobiologiczne wpisane do wykazu nawozowych produktów mikrobiologicznych, o których mowa w ustawie z dnia 10 lipca 2007 r. o nawozach i nawożeniu (Dz. U. z 2024 r. poz. 105) – z wyłączeniem podłoży mineralnych, oraz produkty nawozowe UE, o</w:t>
            </w:r>
            <w:r w:rsidR="00C533B3">
              <w:t xml:space="preserve"> </w:t>
            </w:r>
            <w:r w:rsidRPr="00B506C4">
              <w:t xml:space="preserve">których mowa w rozporządzeniu Parlamentu Europejskiego i Rady (UE) 2019/1009 z dnia 5 czerwca 2019 r. ustanawiającym przepisy dotyczące udostępniania na rynku produktów nawozowych UE, zmieniającym rozporządzenia (WE) nr 1069/2009 i (WE) nr 1107/2009 oraz uchylającym rozporządzenie </w:t>
            </w:r>
            <w:r w:rsidRPr="00B506C4">
              <w:lastRenderedPageBreak/>
              <w:t>(WE) nr 2003/2003 (Dz. Urz. UE L 170 z</w:t>
            </w:r>
            <w:r w:rsidR="00C533B3">
              <w:t xml:space="preserve"> </w:t>
            </w:r>
            <w:r w:rsidRPr="00B506C4">
              <w:t>25.06.2019, str. 1, z późn.</w:t>
            </w:r>
            <w:r w:rsidR="00C533B3">
              <w:t> </w:t>
            </w:r>
            <w:r w:rsidRPr="00B506C4">
              <w:t>zm.) – z wyłączeniem podłoży mineralnych, podłoży do upraw grzybów i inhibitorów</w:t>
            </w:r>
          </w:p>
        </w:tc>
      </w:tr>
      <w:tr w:rsidR="00B506C4" w14:paraId="41BEAFAE" w14:textId="77777777" w:rsidTr="004B32C6">
        <w:trPr>
          <w:trHeight w:val="965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AEF418" w14:textId="77777777" w:rsidR="00B506C4" w:rsidRPr="00B506C4" w:rsidRDefault="00B506C4" w:rsidP="004B32C6">
            <w:pPr>
              <w:pStyle w:val="TEKSTwTABELIWYRODKOWANYtekstwyrodkowanywpoziomie"/>
            </w:pPr>
            <w:bookmarkStart w:id="4" w:name="_Hlk176508151"/>
            <w:r w:rsidRPr="00B506C4">
              <w:lastRenderedPageBreak/>
              <w:t>10b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D72CD0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bez względu na CN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DEF736" w14:textId="0DC25771" w:rsidR="00B506C4" w:rsidRPr="00B506C4" w:rsidRDefault="00B506C4" w:rsidP="004B32C6">
            <w:pPr>
              <w:pStyle w:val="CZWSPP1wTABELIczwsppoziomu1numeracjiwtabeli"/>
            </w:pPr>
            <w:r w:rsidRPr="00B506C4">
              <w:t>Środki ochrony roślin, o których mowa w ustawie z dnia 8 marca 2013</w:t>
            </w:r>
            <w:r w:rsidR="00C533B3">
              <w:t> </w:t>
            </w:r>
            <w:r w:rsidRPr="00B506C4">
              <w:t>r. o środkach ochrony roślin (Dz. U. z 2024 r. poz. 630)</w:t>
            </w:r>
          </w:p>
        </w:tc>
        <w:bookmarkEnd w:id="4"/>
      </w:tr>
      <w:tr w:rsidR="00B506C4" w14:paraId="62865A15" w14:textId="77777777" w:rsidTr="004B32C6">
        <w:trPr>
          <w:trHeight w:val="1416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66709D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10c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FB1F09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bez względu na CN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27A9B" w14:textId="5D478024" w:rsidR="00B506C4" w:rsidRPr="00B506C4" w:rsidRDefault="00B506C4" w:rsidP="004B32C6">
            <w:pPr>
              <w:pStyle w:val="CZWSPP1wTABELIczwsppoziomu1numeracjiwtabeli"/>
            </w:pPr>
            <w:r w:rsidRPr="00B506C4">
              <w:t>Pasze, o których mowa w ustawie z dnia 22 lipca 2006</w:t>
            </w:r>
            <w:r w:rsidR="00C533B3">
              <w:t xml:space="preserve"> </w:t>
            </w:r>
            <w:r w:rsidRPr="00B506C4">
              <w:t>r. o paszach (Dz.</w:t>
            </w:r>
            <w:r w:rsidR="00C533B3">
              <w:t> </w:t>
            </w:r>
            <w:r w:rsidRPr="00B506C4">
              <w:t>U. z 2023 r. poz. 1149, z późn. zm.), dla zwierząt gospodarskich i domowych, o których mowa w tej ustawie</w:t>
            </w:r>
          </w:p>
        </w:tc>
      </w:tr>
    </w:tbl>
    <w:p w14:paraId="04D63651" w14:textId="1B0BCC42" w:rsidR="00B506C4" w:rsidRPr="00B506C4" w:rsidRDefault="00B506C4" w:rsidP="00B506C4">
      <w:pPr>
        <w:pStyle w:val="PKTpunkt"/>
      </w:pPr>
      <w:r w:rsidRPr="00B506C4">
        <w:t>5)</w:t>
      </w:r>
      <w:r w:rsidRPr="00B506C4">
        <w:tab/>
        <w:t>w załączniku nr 10 do ustawy po poz. 18 w części „Pozostałe towary” dodaje się poz.</w:t>
      </w:r>
      <w:r w:rsidR="00594050">
        <w:t> </w:t>
      </w:r>
      <w:r w:rsidRPr="00B506C4">
        <w:t>18a w brzmieniu: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"/>
        <w:gridCol w:w="1556"/>
        <w:gridCol w:w="7060"/>
      </w:tblGrid>
      <w:tr w:rsidR="00B506C4" w14:paraId="5CA087E7" w14:textId="77777777" w:rsidTr="004B3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EE79B3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18a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BF8B50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ex 3924 90 00</w:t>
            </w:r>
          </w:p>
          <w:p w14:paraId="52505A3F" w14:textId="77777777" w:rsidR="00B506C4" w:rsidRPr="00B506C4" w:rsidRDefault="00B506C4" w:rsidP="004B32C6">
            <w:pPr>
              <w:pStyle w:val="TEKSTwTABELIWYRODKOWANYtekstwyrodkowanywpoziomie"/>
            </w:pPr>
            <w:r w:rsidRPr="00B506C4">
              <w:t>ex 4014 90 00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A30916" w14:textId="77777777" w:rsidR="00B506C4" w:rsidRPr="00B506C4" w:rsidRDefault="00B506C4" w:rsidP="004B32C6">
            <w:pPr>
              <w:pStyle w:val="CZWSPP1wTABELIczwsppoziomu1numeracjiwtabeli"/>
            </w:pPr>
            <w:r w:rsidRPr="00B506C4">
              <w:t>Kubeczki menstruacyjne</w:t>
            </w:r>
          </w:p>
        </w:tc>
      </w:tr>
    </w:tbl>
    <w:p w14:paraId="158A8CF3" w14:textId="4A6D17EB" w:rsidR="00B506C4" w:rsidRPr="00B506C4" w:rsidRDefault="00B506C4" w:rsidP="00772A4E">
      <w:pPr>
        <w:pStyle w:val="ARTartustawynprozporzdzenia"/>
        <w:keepNext/>
      </w:pPr>
      <w:bookmarkStart w:id="5" w:name="_Hlk173346433"/>
      <w:bookmarkEnd w:id="0"/>
      <w:r w:rsidRPr="00EA11ED">
        <w:rPr>
          <w:rStyle w:val="Ppogrubienie"/>
        </w:rPr>
        <w:t>Art.</w:t>
      </w:r>
      <w:r w:rsidR="00594050" w:rsidRPr="00EA11ED">
        <w:rPr>
          <w:rStyle w:val="Ppogrubienie"/>
        </w:rPr>
        <w:t> </w:t>
      </w:r>
      <w:r w:rsidRPr="00EA11ED">
        <w:rPr>
          <w:rStyle w:val="Ppogrubienie"/>
        </w:rPr>
        <w:t>2.</w:t>
      </w:r>
      <w:r w:rsidR="00594050">
        <w:rPr>
          <w:rStyle w:val="Ppogrubienie"/>
        </w:rPr>
        <w:t> </w:t>
      </w:r>
      <w:r w:rsidRPr="00B506C4">
        <w:t>W ustawie z dnia 6 grudnia 2008 r. o podatku akcyzowym (Dz. U. z 2023</w:t>
      </w:r>
      <w:r w:rsidR="00594050">
        <w:t> </w:t>
      </w:r>
      <w:r w:rsidRPr="00B506C4">
        <w:t>r. poz. 1542, 1598 i 1723 oraz z 2024 r. poz. 1681) wprowadza się następujące zmiany:</w:t>
      </w:r>
    </w:p>
    <w:p w14:paraId="7F4E0C8E" w14:textId="77777777" w:rsidR="00B506C4" w:rsidRPr="00B506C4" w:rsidRDefault="00B506C4" w:rsidP="00772A4E">
      <w:pPr>
        <w:pStyle w:val="PKTpunkt"/>
        <w:keepNext/>
      </w:pPr>
      <w:r w:rsidRPr="00B506C4">
        <w:t>1)</w:t>
      </w:r>
      <w:r w:rsidRPr="00B506C4">
        <w:tab/>
        <w:t>w art. 100 po ust. 5 dodaje się ust. 5a w brzmieniu:</w:t>
      </w:r>
    </w:p>
    <w:p w14:paraId="7044B252" w14:textId="563B6923" w:rsidR="00B506C4" w:rsidRPr="00B506C4" w:rsidRDefault="00B506C4" w:rsidP="00772A4E">
      <w:pPr>
        <w:pStyle w:val="ZUSTzmustartykuempunktem"/>
        <w:keepNext/>
      </w:pPr>
      <w:r w:rsidRPr="00B506C4">
        <w:t>„5a. Przepisy niniejszego działu dotyczące samochodów osobowych niezarejestrowanych wcześniej na terytorium kraju zgodnie z przepisami o ruchu drogowym stosuje się odpowiednio do samochodu osobowego:</w:t>
      </w:r>
    </w:p>
    <w:p w14:paraId="1679F50B" w14:textId="77777777" w:rsidR="00B506C4" w:rsidRPr="00B506C4" w:rsidRDefault="00B506C4" w:rsidP="00B506C4">
      <w:pPr>
        <w:pStyle w:val="ZPKTzmpktartykuempunktem"/>
      </w:pPr>
      <w:r w:rsidRPr="00B506C4">
        <w:t>1)</w:t>
      </w:r>
      <w:r w:rsidRPr="00B506C4">
        <w:tab/>
        <w:t>zarejestrowanego czasowo na terytorium kraju w celu umożliwienia jego wywozu za granicę zgodnie z przepisami o ruchu drogowym, od którego nastąpił zwrot akcyzy na podstawie art. 107 ust. 1a pkt 1;</w:t>
      </w:r>
    </w:p>
    <w:p w14:paraId="5FBA6735" w14:textId="77777777" w:rsidR="00B506C4" w:rsidRPr="00B506C4" w:rsidRDefault="00B506C4" w:rsidP="00772A4E">
      <w:pPr>
        <w:pStyle w:val="ZPKTzmpktartykuempunktem"/>
        <w:keepNext/>
      </w:pPr>
      <w:r w:rsidRPr="00B506C4">
        <w:t>2)</w:t>
      </w:r>
      <w:r w:rsidRPr="00B506C4">
        <w:tab/>
        <w:t>zarejestrowanego profesjonalnie na terytorium kraju w celu wykonywania jazd testowych zgodnie z przepisami o ruchu drogowym:</w:t>
      </w:r>
    </w:p>
    <w:p w14:paraId="0D164FA6" w14:textId="51796D58" w:rsidR="00B506C4" w:rsidRPr="00B506C4" w:rsidRDefault="00B506C4" w:rsidP="00B506C4">
      <w:pPr>
        <w:pStyle w:val="ZLITwPKTzmlitwpktartykuempunktem"/>
      </w:pPr>
      <w:r w:rsidRPr="00B506C4">
        <w:t>a)</w:t>
      </w:r>
      <w:r w:rsidRPr="00B506C4">
        <w:tab/>
        <w:t>od którego nastąpił zwrot akcyzy na podstawie art. 107 ust. 1a pkt 2, albo</w:t>
      </w:r>
    </w:p>
    <w:p w14:paraId="2BFA3C4B" w14:textId="77777777" w:rsidR="00B506C4" w:rsidRPr="00B506C4" w:rsidRDefault="00B506C4" w:rsidP="00B506C4">
      <w:pPr>
        <w:pStyle w:val="ZLITwPKTzmlitwpktartykuempunktem"/>
      </w:pPr>
      <w:r w:rsidRPr="00B506C4">
        <w:t>b)</w:t>
      </w:r>
      <w:r w:rsidRPr="00B506C4">
        <w:tab/>
        <w:t>który został zwolniony od akcyzy na podstawie art. 110b ust. 1.”;</w:t>
      </w:r>
    </w:p>
    <w:p w14:paraId="39E7CA6F" w14:textId="77777777" w:rsidR="00B506C4" w:rsidRPr="00B506C4" w:rsidRDefault="00B506C4" w:rsidP="00772A4E">
      <w:pPr>
        <w:pStyle w:val="PKTpunkt"/>
        <w:keepNext/>
      </w:pPr>
      <w:r w:rsidRPr="00B506C4">
        <w:t>2)</w:t>
      </w:r>
      <w:r w:rsidRPr="00B506C4">
        <w:tab/>
        <w:t>w art. 107 po ust. 1 dodaje się ust. 1a i 1b w brzmieniu:</w:t>
      </w:r>
    </w:p>
    <w:p w14:paraId="0C4DDF37" w14:textId="403D4A97" w:rsidR="00B506C4" w:rsidRPr="00B506C4" w:rsidRDefault="00B506C4" w:rsidP="00772A4E">
      <w:pPr>
        <w:pStyle w:val="ZUSTzmustartykuempunktem"/>
        <w:keepNext/>
      </w:pPr>
      <w:r w:rsidRPr="00B506C4">
        <w:t>„1a. Przepis ust. 1 stosuje się również w przypadku dostawy wewnątrzwspólnotowej albo eksportu samochodu osobowego:</w:t>
      </w:r>
    </w:p>
    <w:p w14:paraId="2279011F" w14:textId="0A636BC2" w:rsidR="00B506C4" w:rsidRPr="00B506C4" w:rsidRDefault="00B506C4" w:rsidP="00B506C4">
      <w:pPr>
        <w:pStyle w:val="ZPKTzmpktartykuempunktem"/>
      </w:pPr>
      <w:r w:rsidRPr="00B506C4">
        <w:t>1)</w:t>
      </w:r>
      <w:r w:rsidRPr="00B506C4">
        <w:tab/>
      </w:r>
      <w:bookmarkStart w:id="6" w:name="_Hlk176793231"/>
      <w:r w:rsidRPr="00B506C4">
        <w:t>zarejestrowanego</w:t>
      </w:r>
      <w:bookmarkEnd w:id="6"/>
      <w:r w:rsidRPr="00B506C4">
        <w:t xml:space="preserve"> czasowo na terytorium kraju w celu umożliwienia jego wywozu za granicę zgodnie z przepisami o ruchu drogowym,</w:t>
      </w:r>
    </w:p>
    <w:p w14:paraId="172CC853" w14:textId="77777777" w:rsidR="00B506C4" w:rsidRPr="00B506C4" w:rsidRDefault="00B506C4" w:rsidP="00772A4E">
      <w:pPr>
        <w:pStyle w:val="ZPKTzmpktartykuempunktem"/>
        <w:keepNext/>
      </w:pPr>
      <w:r w:rsidRPr="00B506C4">
        <w:lastRenderedPageBreak/>
        <w:t>2)</w:t>
      </w:r>
      <w:r w:rsidRPr="00B506C4">
        <w:tab/>
        <w:t>zarejestrowanego profesjonalnie na terytorium kraju w celu wykonywania jazd testowych zgodnie z przepisami o ruchu drogowym</w:t>
      </w:r>
    </w:p>
    <w:p w14:paraId="2C0DC543" w14:textId="77777777" w:rsidR="00B506C4" w:rsidRPr="00B506C4" w:rsidRDefault="00B506C4" w:rsidP="00B506C4">
      <w:pPr>
        <w:pStyle w:val="ZCZWSPPKTzmczciwsppktartykuempunktem"/>
      </w:pPr>
      <w:r w:rsidRPr="00B506C4">
        <w:t>– od którego akcyza została zapłacona na terytorium kraju.</w:t>
      </w:r>
    </w:p>
    <w:p w14:paraId="27555C28" w14:textId="77777777" w:rsidR="00B506C4" w:rsidRPr="00B506C4" w:rsidRDefault="00B506C4" w:rsidP="00B506C4">
      <w:pPr>
        <w:pStyle w:val="ZUSTzmustartykuempunktem"/>
      </w:pPr>
      <w:r w:rsidRPr="00B506C4">
        <w:t xml:space="preserve">1b. </w:t>
      </w:r>
      <w:bookmarkStart w:id="7" w:name="_Hlk176850724"/>
      <w:r w:rsidRPr="00B506C4">
        <w:t>Jeżeli samochód osobowy, o którym mowa w ust. 1a, w terminie roku od dnia dokonania dostawy wewnątrzwspólnotowej albo eksportu zostanie zarejestrowany na terytorium kraju zgodnie z przepisami o ruchu drogowym, zwrot akcyzy nie przysługuje</w:t>
      </w:r>
      <w:bookmarkEnd w:id="7"/>
      <w:r w:rsidRPr="00B506C4">
        <w:t>.”;</w:t>
      </w:r>
    </w:p>
    <w:p w14:paraId="10BD2295" w14:textId="77777777" w:rsidR="00B506C4" w:rsidRPr="00B506C4" w:rsidRDefault="00B506C4" w:rsidP="00772A4E">
      <w:pPr>
        <w:pStyle w:val="PKTpunkt"/>
        <w:keepNext/>
      </w:pPr>
      <w:r w:rsidRPr="00B506C4">
        <w:t>3)</w:t>
      </w:r>
      <w:r w:rsidRPr="00B506C4">
        <w:tab/>
        <w:t>po art. 110a dodaje się art. 110b w brzmieniu:</w:t>
      </w:r>
    </w:p>
    <w:p w14:paraId="42E45C82" w14:textId="2329B058" w:rsidR="00B506C4" w:rsidRPr="00B506C4" w:rsidRDefault="00B506C4" w:rsidP="00B506C4">
      <w:pPr>
        <w:pStyle w:val="ZARTzmartartykuempunktem"/>
        <w:rPr>
          <w:highlight w:val="yellow"/>
        </w:rPr>
      </w:pPr>
      <w:r w:rsidRPr="00B506C4">
        <w:t>„Art. 110b. 1. Zwalnia się od akcyzy samochód osobowy zarejestrowany profesjonalnie na terytorium kraju w celu wykonywania jazd testowych zgodnie z przepisami o ruchu drogowym.</w:t>
      </w:r>
    </w:p>
    <w:p w14:paraId="4DBDD1C6" w14:textId="77777777" w:rsidR="00B506C4" w:rsidRPr="00B506C4" w:rsidRDefault="00B506C4" w:rsidP="00772A4E">
      <w:pPr>
        <w:pStyle w:val="ZUSTzmustartykuempunktem"/>
        <w:keepNext/>
      </w:pPr>
      <w:r w:rsidRPr="00B506C4">
        <w:t>2. Warunkiem zwolnienia, o którym mowa w ust. 1, jest:</w:t>
      </w:r>
    </w:p>
    <w:p w14:paraId="06257E03" w14:textId="115EE2A8" w:rsidR="00B506C4" w:rsidRPr="00B506C4" w:rsidRDefault="00B506C4" w:rsidP="00B506C4">
      <w:pPr>
        <w:pStyle w:val="ZPKTzmpktartykuempunktem"/>
      </w:pPr>
      <w:r w:rsidRPr="00B506C4">
        <w:t>1)</w:t>
      </w:r>
      <w:r w:rsidRPr="00B506C4">
        <w:tab/>
        <w:t>wykonywanie jazd testowych samochodem osobowym z wypełnionym profesjonalnym dowodem rejestracyjnym i z wykorzystaniem profesjonalnych tablic rejestracyjnych zgodnie z decyzją o profesjonalnej rejestracji pojazdów, o której mowa w art. 80t i art. 80v ustawy z dnia 20 czerwca 1997 r. – Prawo o ruchu drogowym;</w:t>
      </w:r>
    </w:p>
    <w:p w14:paraId="675FEDD6" w14:textId="002A13D6" w:rsidR="00B506C4" w:rsidRPr="00B506C4" w:rsidRDefault="00B506C4" w:rsidP="00B506C4">
      <w:pPr>
        <w:pStyle w:val="ZPKTzmpktartykuempunktem"/>
      </w:pPr>
      <w:r w:rsidRPr="00B506C4">
        <w:t>2)</w:t>
      </w:r>
      <w:r w:rsidRPr="00B506C4">
        <w:tab/>
        <w:t>przeznaczenie samochodu osobowego do badań naukowych lub prac rozwojowych w ramach prowadzonej działalności badawczo-rozwojowej przez okres ważności decyzji o profesjonalnej rejestracji pojazdów, o której mowa w art. 80t i art.</w:t>
      </w:r>
      <w:r w:rsidR="00562F7E">
        <w:t> </w:t>
      </w:r>
      <w:r w:rsidRPr="00B506C4">
        <w:t>80v ustawy z dnia 20 czerwca 1997 r. – Prawo o ruchu drogowym, nie dłużej jednak niż przez okres 12 miesięcy, licząc od dnia powstania obowiązku podatkowego;</w:t>
      </w:r>
    </w:p>
    <w:p w14:paraId="66342626" w14:textId="6947B32F" w:rsidR="00B506C4" w:rsidRPr="00B506C4" w:rsidRDefault="00B506C4" w:rsidP="00B506C4">
      <w:pPr>
        <w:pStyle w:val="ZPKTzmpktartykuempunktem"/>
      </w:pPr>
      <w:r w:rsidRPr="00B506C4">
        <w:t>3)</w:t>
      </w:r>
      <w:r w:rsidRPr="00B506C4">
        <w:tab/>
        <w:t>wpisanie samochodu osobowego do wykazu pojazdów zgodnie z art. 80x ust.</w:t>
      </w:r>
      <w:r w:rsidR="00562F7E">
        <w:t> </w:t>
      </w:r>
      <w:r w:rsidRPr="00B506C4">
        <w:t xml:space="preserve">1 ustawy z dnia 20 czerwca 1997 r. </w:t>
      </w:r>
      <w:bookmarkStart w:id="8" w:name="_Hlk176708798"/>
      <w:r w:rsidRPr="00B506C4">
        <w:t xml:space="preserve">– </w:t>
      </w:r>
      <w:bookmarkEnd w:id="8"/>
      <w:r w:rsidRPr="00B506C4">
        <w:t>Prawo o ruchu drogowym;</w:t>
      </w:r>
    </w:p>
    <w:p w14:paraId="79A85FDC" w14:textId="0E9CA310" w:rsidR="00B506C4" w:rsidRPr="00B506C4" w:rsidRDefault="00B506C4" w:rsidP="00562F7E">
      <w:pPr>
        <w:pStyle w:val="ZPKTzmpktartykuempunktem"/>
      </w:pPr>
      <w:r w:rsidRPr="00B506C4">
        <w:t>4)</w:t>
      </w:r>
      <w:r w:rsidRPr="00B506C4">
        <w:tab/>
        <w:t xml:space="preserve">wywóz samochodu osobowego poza terytorium kraju, wycofanie samochodu osobowego z eksploatacji i uzyskanie zaświadczenia o jego demontażu, o którym mowa w art. 24 ust. 1 pkt 2 ustawy z dnia 20 stycznia 2005 r. o recyklingu pojazdów wycofanych z eksploatacji (Dz. U. z 2020 r. poz. 2056), albo zwrot samochodu osobowego producentowi samochodu osobowego lub jego upoważnionemu przedstawicielowi </w:t>
      </w:r>
      <w:r w:rsidR="00562F7E" w:rsidRPr="00B506C4">
        <w:t>–</w:t>
      </w:r>
      <w:r w:rsidRPr="00B506C4">
        <w:t xml:space="preserve"> w terminie 14 dni po upływie okresu, o którym mowa w pkt</w:t>
      </w:r>
      <w:r w:rsidR="00562F7E">
        <w:t> </w:t>
      </w:r>
      <w:r w:rsidRPr="00B506C4">
        <w:t>2.</w:t>
      </w:r>
    </w:p>
    <w:p w14:paraId="4B7275E1" w14:textId="77777777" w:rsidR="00B506C4" w:rsidRPr="00B506C4" w:rsidRDefault="00B506C4" w:rsidP="00B506C4">
      <w:pPr>
        <w:pStyle w:val="ZUSTzmustartykuempunktem"/>
      </w:pPr>
      <w:r w:rsidRPr="00B506C4">
        <w:t>3. Przez działalność badawczo-rozwojową, o której mowa w ust. 2 pkt 2, rozumie się działalność badawczo-rozwojową w rozumieniu art. 4a pkt 26 ustawy z dnia 15 lutego 1992 r. o podatku dochodowym od osób prawnych.</w:t>
      </w:r>
    </w:p>
    <w:p w14:paraId="0121156E" w14:textId="2A2862DF" w:rsidR="00B506C4" w:rsidRPr="00B506C4" w:rsidRDefault="00B506C4" w:rsidP="00B506C4">
      <w:pPr>
        <w:pStyle w:val="ZUSTzmustartykuempunktem"/>
      </w:pPr>
      <w:r w:rsidRPr="00B506C4">
        <w:lastRenderedPageBreak/>
        <w:t>4. Przez badania naukowe, o których mowa w ust. 2 pkt 2, rozumie się badania naukowe w rozumieniu art. 4 ust. 2 ustawy z dnia 20 lipca 2018</w:t>
      </w:r>
      <w:r w:rsidR="00594050">
        <w:t xml:space="preserve"> </w:t>
      </w:r>
      <w:r w:rsidRPr="00B506C4">
        <w:t>r. – Prawo o szkolnictwie wyższym i nauce (Dz. U. z 2024 r. poz. 1571 ).</w:t>
      </w:r>
    </w:p>
    <w:p w14:paraId="6D3FC485" w14:textId="602ECDDC" w:rsidR="00B506C4" w:rsidRPr="00B506C4" w:rsidRDefault="00B506C4" w:rsidP="00B506C4">
      <w:pPr>
        <w:pStyle w:val="ZUSTzmustartykuempunktem"/>
      </w:pPr>
      <w:r w:rsidRPr="00B506C4">
        <w:t>5. Przez prace rozwojowe, o których mowa w ust. 2 pkt 2, rozumie się prace rozwojowe w rozumieniu art. 4 ust. 3 ustawy z dnia 20 lipca 2018</w:t>
      </w:r>
      <w:r w:rsidR="00FB44EE">
        <w:t xml:space="preserve"> </w:t>
      </w:r>
      <w:r w:rsidRPr="00B506C4">
        <w:t>r. – Prawo o szkolnictwie wyższym i nauce.</w:t>
      </w:r>
    </w:p>
    <w:p w14:paraId="42631EEC" w14:textId="7E9C4F54" w:rsidR="00B506C4" w:rsidRPr="00B506C4" w:rsidRDefault="00B506C4" w:rsidP="00B506C4">
      <w:pPr>
        <w:pStyle w:val="ZUSTzmustartykuempunktem"/>
      </w:pPr>
      <w:r w:rsidRPr="00B506C4">
        <w:t>6. W przypadku, o którym mowa w ust. 1, właściwy naczelnik urzędu skarbowego wydaje na wniosek zainteresowanego podmiotu zaświadczenie stwierdzające zwolnienie od akcyzy.</w:t>
      </w:r>
    </w:p>
    <w:p w14:paraId="6FA62BCF" w14:textId="4D9C449F" w:rsidR="00B506C4" w:rsidRPr="00B506C4" w:rsidRDefault="00B506C4" w:rsidP="00B506C4">
      <w:pPr>
        <w:pStyle w:val="ZUSTzmustartykuempunktem"/>
      </w:pPr>
      <w:r w:rsidRPr="00B506C4">
        <w:t xml:space="preserve">7. Podmiot korzystający ze zwolnienia, o którym mowa w ust. 1, jest obowiązany przedstawić właściwemu naczelnikowi urzędu skarbowego dokumenty potwierdzające wywóz samochodu osobowego poza terytorium kraju, zaświadczenie o jego demontażu albo dokument potwierdzający zwrot samochodu osobowego producentowi samochodu osobowego lub jego upoważnionemu przedstawicielowi </w:t>
      </w:r>
      <w:r w:rsidR="00FB44EE" w:rsidRPr="00B506C4">
        <w:t>–</w:t>
      </w:r>
      <w:r w:rsidRPr="00B506C4">
        <w:t xml:space="preserve"> w terminie 30 dni po upływie okresu, o którym mowa w ust. 2 pkt 2.</w:t>
      </w:r>
    </w:p>
    <w:p w14:paraId="54EB8980" w14:textId="758E05A5" w:rsidR="00B506C4" w:rsidRPr="00B506C4" w:rsidRDefault="00B506C4" w:rsidP="00B506C4">
      <w:pPr>
        <w:pStyle w:val="ZUSTzmustartykuempunktem"/>
      </w:pPr>
      <w:r w:rsidRPr="00B506C4">
        <w:t>8. W przypadku naruszenia warunków, o których mowa w ust. 2, lub nieprzedstawienia w terminie dokumentów albo zaświadczenia, o których mowa w ust.</w:t>
      </w:r>
      <w:r w:rsidR="00594050">
        <w:t> </w:t>
      </w:r>
      <w:r w:rsidRPr="00B506C4">
        <w:t>7, podmiot jest obowiązany do zapłaty akcyzy, której wysokość określa się według stanu z dnia powstania obowiązku podatkowego. Przepisy o zaległościach podatkowych stosuje się odpowiednio.</w:t>
      </w:r>
    </w:p>
    <w:p w14:paraId="6B06E384" w14:textId="647B8872" w:rsidR="00B506C4" w:rsidRPr="00B506C4" w:rsidRDefault="00B506C4" w:rsidP="00B506C4">
      <w:pPr>
        <w:pStyle w:val="ZUSTzmustartykuempunktem"/>
      </w:pPr>
      <w:r w:rsidRPr="00B506C4">
        <w:t>9. W przypadku, o którym mowa w ust. 8, zaświadczenie, o którym mowa w ust. 6, traci ważność.”.</w:t>
      </w:r>
    </w:p>
    <w:p w14:paraId="02532E00" w14:textId="3455FE11" w:rsidR="00B506C4" w:rsidRPr="00B506C4" w:rsidRDefault="00B506C4" w:rsidP="00772A4E">
      <w:pPr>
        <w:pStyle w:val="ARTartustawynprozporzdzenia"/>
        <w:keepNext/>
      </w:pPr>
      <w:r w:rsidRPr="00EA11ED">
        <w:rPr>
          <w:rStyle w:val="Ppogrubienie"/>
        </w:rPr>
        <w:t>Art.</w:t>
      </w:r>
      <w:r w:rsidR="00594050" w:rsidRPr="00EA11ED">
        <w:rPr>
          <w:rStyle w:val="Ppogrubienie"/>
        </w:rPr>
        <w:t> </w:t>
      </w:r>
      <w:r w:rsidRPr="00EA11ED">
        <w:rPr>
          <w:rStyle w:val="Ppogrubienie"/>
        </w:rPr>
        <w:t>3.</w:t>
      </w:r>
      <w:r w:rsidR="00594050">
        <w:rPr>
          <w:rStyle w:val="Ppogrubienie"/>
        </w:rPr>
        <w:t> </w:t>
      </w:r>
      <w:r w:rsidRPr="00B506C4">
        <w:t>W ustawie z dnia 29 sierpnia 1997 r. – Prawo bankowe (Dz. U. z 2024 r. poz.</w:t>
      </w:r>
      <w:r w:rsidR="00594050">
        <w:t> </w:t>
      </w:r>
      <w:r w:rsidRPr="00B506C4">
        <w:t>1646 i 1685) wprowadza się następujące zmiany:</w:t>
      </w:r>
    </w:p>
    <w:p w14:paraId="4C1870F8" w14:textId="77777777" w:rsidR="00B506C4" w:rsidRPr="00B506C4" w:rsidRDefault="00B506C4" w:rsidP="00772A4E">
      <w:pPr>
        <w:pStyle w:val="PKTpunkt"/>
        <w:keepNext/>
      </w:pPr>
      <w:r w:rsidRPr="00B506C4">
        <w:t>1)</w:t>
      </w:r>
      <w:r w:rsidRPr="00B506C4">
        <w:tab/>
        <w:t>w art. 105 w ust. 1 pkt 1k otrzymuje brzmienie:</w:t>
      </w:r>
    </w:p>
    <w:p w14:paraId="60B2B20F" w14:textId="77777777" w:rsidR="00B506C4" w:rsidRPr="00B506C4" w:rsidRDefault="00B506C4" w:rsidP="00772A4E">
      <w:pPr>
        <w:pStyle w:val="ZPKTzmpktartykuempunktem"/>
        <w:keepNext/>
      </w:pPr>
      <w:bookmarkStart w:id="9" w:name="_Hlk178945875"/>
      <w:r w:rsidRPr="00B506C4">
        <w:t>„</w:t>
      </w:r>
      <w:bookmarkEnd w:id="9"/>
      <w:r w:rsidRPr="00B506C4">
        <w:t>1k)</w:t>
      </w:r>
      <w:r w:rsidRPr="00B506C4">
        <w:tab/>
        <w:t>Szefowi Krajowej Administracji Skarbowej w zakresie niezbędnym do wykonywania obowiązku, o którym mowa w:</w:t>
      </w:r>
    </w:p>
    <w:p w14:paraId="4265E3BB" w14:textId="77777777" w:rsidR="00B506C4" w:rsidRPr="00B506C4" w:rsidRDefault="00B506C4" w:rsidP="00B506C4">
      <w:pPr>
        <w:pStyle w:val="ZLITwPKTzmlitwpktartykuempunktem"/>
      </w:pPr>
      <w:r w:rsidRPr="00B506C4">
        <w:t>a)</w:t>
      </w:r>
      <w:r w:rsidRPr="00B506C4">
        <w:tab/>
        <w:t>art. 110e pkt 2 ustawy z dnia 11 marca 2004 r. o podatku od towarów i usług,</w:t>
      </w:r>
    </w:p>
    <w:p w14:paraId="59DE678E" w14:textId="77777777" w:rsidR="00B506C4" w:rsidRPr="00B506C4" w:rsidRDefault="00B506C4" w:rsidP="00B506C4">
      <w:pPr>
        <w:pStyle w:val="ZLITwPKTzmlitwpktartykuempunktem"/>
      </w:pPr>
      <w:r w:rsidRPr="00B506C4">
        <w:t>b)</w:t>
      </w:r>
      <w:r w:rsidRPr="00B506C4">
        <w:tab/>
        <w:t>art. 49aaa ustawy z dnia 16 listopada 2016 r. o Krajowej Administracji Skarbowej;</w:t>
      </w:r>
      <w:bookmarkStart w:id="10" w:name="_Hlk181269915"/>
      <w:r w:rsidRPr="00B506C4">
        <w:t>”</w:t>
      </w:r>
      <w:bookmarkEnd w:id="10"/>
      <w:r w:rsidRPr="00B506C4">
        <w:t>;</w:t>
      </w:r>
    </w:p>
    <w:p w14:paraId="44379EA2" w14:textId="77777777" w:rsidR="00B506C4" w:rsidRPr="00B506C4" w:rsidRDefault="00B506C4" w:rsidP="00772A4E">
      <w:pPr>
        <w:pStyle w:val="PKTpunkt"/>
        <w:keepNext/>
      </w:pPr>
      <w:r w:rsidRPr="00B506C4">
        <w:t>2)</w:t>
      </w:r>
      <w:r w:rsidRPr="00B506C4">
        <w:tab/>
        <w:t>art. 192a otrzymuje brzmienie:</w:t>
      </w:r>
    </w:p>
    <w:p w14:paraId="24CD83D8" w14:textId="620091A3" w:rsidR="00B506C4" w:rsidRPr="00B506C4" w:rsidRDefault="00B506C4" w:rsidP="00B506C4">
      <w:pPr>
        <w:pStyle w:val="ZARTzmartartykuempunktem"/>
      </w:pPr>
      <w:bookmarkStart w:id="11" w:name="_Hlk181269095"/>
      <w:r w:rsidRPr="00B506C4">
        <w:t xml:space="preserve">„Art. 192a. Bank ma obowiązek udzielenia informacji stanowiących tajemnicę bankową Szefowi Krajowej Administracji Skarbowej w zakresie niezbędnym do </w:t>
      </w:r>
      <w:r w:rsidRPr="00B506C4">
        <w:lastRenderedPageBreak/>
        <w:t>wykonywania obowiązku, o którym mowa w art. 278b ustawy z dnia 16 listopada 2016</w:t>
      </w:r>
      <w:r w:rsidR="00FB44EE">
        <w:t> </w:t>
      </w:r>
      <w:r w:rsidRPr="00B506C4">
        <w:t>r. o Krajowej Administracji Skarbowej.”.</w:t>
      </w:r>
      <w:bookmarkEnd w:id="11"/>
    </w:p>
    <w:p w14:paraId="7B47CAE2" w14:textId="34F1704E" w:rsidR="00B506C4" w:rsidRPr="00B506C4" w:rsidRDefault="00B506C4" w:rsidP="00772A4E">
      <w:pPr>
        <w:pStyle w:val="ARTartustawynprozporzdzenia"/>
        <w:keepNext/>
      </w:pPr>
      <w:r w:rsidRPr="00EA11ED">
        <w:rPr>
          <w:rStyle w:val="Ppogrubienie"/>
        </w:rPr>
        <w:t>Art.</w:t>
      </w:r>
      <w:r w:rsidR="00594050" w:rsidRPr="00EA11ED">
        <w:rPr>
          <w:rStyle w:val="Ppogrubienie"/>
        </w:rPr>
        <w:t> </w:t>
      </w:r>
      <w:r w:rsidRPr="00EA11ED">
        <w:rPr>
          <w:rStyle w:val="Ppogrubienie"/>
        </w:rPr>
        <w:t>4.</w:t>
      </w:r>
      <w:r w:rsidR="00594050">
        <w:t> </w:t>
      </w:r>
      <w:r w:rsidRPr="00B506C4">
        <w:t>W ustawie z dnia 10 września 1999 r. – Kodeks karny skarbowy (Dz. U. z 2024 r. poz. 628, 850, 879</w:t>
      </w:r>
      <w:r w:rsidR="00A7482A">
        <w:t xml:space="preserve">, </w:t>
      </w:r>
      <w:r w:rsidRPr="00B506C4">
        <w:t>1685</w:t>
      </w:r>
      <w:r w:rsidR="00A7482A">
        <w:t xml:space="preserve"> i 1721</w:t>
      </w:r>
      <w:r w:rsidRPr="00B506C4">
        <w:t>) w art. 83 § 1 otrzymuje brzmienie:</w:t>
      </w:r>
    </w:p>
    <w:p w14:paraId="0C3F4301" w14:textId="2D6E3814" w:rsidR="00B506C4" w:rsidRPr="00B506C4" w:rsidRDefault="00B506C4" w:rsidP="00772A4E">
      <w:pPr>
        <w:pStyle w:val="ZARTzmartartykuempunktem"/>
        <w:keepNext/>
      </w:pPr>
      <w:r w:rsidRPr="00B506C4">
        <w:t>„§ 1. Kto osobie uprawnionej do przeprowadzenia czynności sprawdzających, kontroli podatkowej, kontroli celno-skarbowej, audytu lub czynności audytowych, dokonania nabycia sprawdzającego lub kontroli, o której mowa w art. 49aaa ust. 7 ustawy z dnia 16 listopada 2016 r. o Krajowej Administracji Skarbowej, udaremnia lub utrudnia wykonanie czynności służbowej, w szczególności kto wbrew żądaniu tej osoby nie okazuje księgi lub innego dokumentu dotyczącego prowadzonej działalności gospodarczej lub księgę lub dokumenty te niszczy, uszkadza, czyni bezużytecznymi, ukrywa lub usuwa,</w:t>
      </w:r>
    </w:p>
    <w:p w14:paraId="71FA3D6D" w14:textId="77777777" w:rsidR="00B506C4" w:rsidRPr="00B506C4" w:rsidRDefault="00B506C4" w:rsidP="00B506C4">
      <w:pPr>
        <w:pStyle w:val="ZSKARNzmsankcjikarnejwszczeglnociwKodeksiekarnym"/>
      </w:pPr>
      <w:r w:rsidRPr="00B506C4">
        <w:t>podlega karze grzywny do 720 stawek dziennych.”.</w:t>
      </w:r>
    </w:p>
    <w:p w14:paraId="2813640D" w14:textId="0985C0E1" w:rsidR="00B506C4" w:rsidRPr="00B506C4" w:rsidRDefault="00B506C4" w:rsidP="00772A4E">
      <w:pPr>
        <w:pStyle w:val="ARTartustawynprozporzdzenia"/>
        <w:keepNext/>
      </w:pPr>
      <w:r w:rsidRPr="00EA11ED">
        <w:rPr>
          <w:rStyle w:val="Ppogrubienie"/>
        </w:rPr>
        <w:t>Art.</w:t>
      </w:r>
      <w:r w:rsidR="00C55810" w:rsidRPr="00EA11ED">
        <w:rPr>
          <w:rStyle w:val="Ppogrubienie"/>
        </w:rPr>
        <w:t> </w:t>
      </w:r>
      <w:r w:rsidRPr="00EA11ED">
        <w:rPr>
          <w:rStyle w:val="Ppogrubienie"/>
        </w:rPr>
        <w:t>5.</w:t>
      </w:r>
      <w:r w:rsidR="00C55810">
        <w:t> </w:t>
      </w:r>
      <w:r w:rsidRPr="00B506C4">
        <w:t xml:space="preserve">W ustawie </w:t>
      </w:r>
      <w:bookmarkStart w:id="12" w:name="_Hlk161905693"/>
      <w:r w:rsidRPr="00B506C4">
        <w:t xml:space="preserve">z dnia </w:t>
      </w:r>
      <w:bookmarkStart w:id="13" w:name="_Hlk173348108"/>
      <w:r w:rsidRPr="00B506C4">
        <w:t xml:space="preserve">16 listopada 2016 r. o Krajowej Administracji Skarbowej </w:t>
      </w:r>
      <w:bookmarkEnd w:id="12"/>
      <w:bookmarkEnd w:id="13"/>
      <w:r w:rsidRPr="00B506C4">
        <w:t>(Dz. U. z</w:t>
      </w:r>
      <w:r w:rsidR="00163A2C">
        <w:t xml:space="preserve"> </w:t>
      </w:r>
      <w:r w:rsidRPr="00B506C4">
        <w:t>2023 r. poz. 615, z późn. zm.</w:t>
      </w:r>
      <w:r w:rsidRPr="00B506C4">
        <w:rPr>
          <w:rStyle w:val="IGindeksgrny"/>
        </w:rPr>
        <w:footnoteReference w:id="4"/>
      </w:r>
      <w:r w:rsidRPr="00B506C4">
        <w:rPr>
          <w:rStyle w:val="IGindeksgrny"/>
        </w:rPr>
        <w:t>)</w:t>
      </w:r>
      <w:r w:rsidRPr="00B506C4">
        <w:t>) wprowadza się następujące zmiany:</w:t>
      </w:r>
    </w:p>
    <w:p w14:paraId="0AF21E78" w14:textId="77777777" w:rsidR="00B506C4" w:rsidRPr="00B506C4" w:rsidRDefault="00B506C4" w:rsidP="00772A4E">
      <w:pPr>
        <w:pStyle w:val="PKTpunkt"/>
        <w:keepNext/>
      </w:pPr>
      <w:r w:rsidRPr="00B506C4">
        <w:t>1)</w:t>
      </w:r>
      <w:r w:rsidRPr="00B506C4">
        <w:tab/>
        <w:t>w art. 49aa w ust. 2 po pkt 3 dodaje się pkt 3a w brzmieniu:</w:t>
      </w:r>
    </w:p>
    <w:p w14:paraId="0587899C" w14:textId="77777777" w:rsidR="00B506C4" w:rsidRPr="00B506C4" w:rsidRDefault="00B506C4" w:rsidP="00B506C4">
      <w:pPr>
        <w:pStyle w:val="ZPKTzmpktartykuempunktem"/>
      </w:pPr>
      <w:r w:rsidRPr="00B506C4">
        <w:t>„3a)</w:t>
      </w:r>
      <w:r w:rsidRPr="00B506C4">
        <w:tab/>
        <w:t>NIP akceptanta;”;</w:t>
      </w:r>
    </w:p>
    <w:p w14:paraId="3BB6D900" w14:textId="77777777" w:rsidR="00B506C4" w:rsidRPr="00B506C4" w:rsidRDefault="00B506C4" w:rsidP="00772A4E">
      <w:pPr>
        <w:pStyle w:val="PKTpunkt"/>
        <w:keepNext/>
      </w:pPr>
      <w:r w:rsidRPr="00B506C4">
        <w:t>2)</w:t>
      </w:r>
      <w:r w:rsidRPr="00B506C4">
        <w:tab/>
        <w:t xml:space="preserve">po art. 49aa dodaje się </w:t>
      </w:r>
      <w:bookmarkStart w:id="14" w:name="_Hlk178682679"/>
      <w:r w:rsidRPr="00B506C4">
        <w:t>art. 49aaa</w:t>
      </w:r>
      <w:bookmarkEnd w:id="14"/>
      <w:r w:rsidRPr="00B506C4">
        <w:t xml:space="preserve"> w brzmieniu: </w:t>
      </w:r>
    </w:p>
    <w:p w14:paraId="70AF98BC" w14:textId="77777777" w:rsidR="00B506C4" w:rsidRPr="00B506C4" w:rsidRDefault="00B506C4" w:rsidP="00B506C4">
      <w:pPr>
        <w:pStyle w:val="ZARTzmartartykuempunktem"/>
      </w:pPr>
      <w:r w:rsidRPr="00B506C4">
        <w:t>„Art. 49aaa. 1. W ramach prowadzenia działalności analitycznej Szef Krajowej Administracji Skarbowej wykorzystuje informacje o transakcjach płatniczych akceptanta wykonywanych przy użyciu terminala płatniczego, oprogramowania lub systemu teleinformatycznego.</w:t>
      </w:r>
    </w:p>
    <w:p w14:paraId="1B8345EE" w14:textId="77777777" w:rsidR="00B506C4" w:rsidRPr="00B506C4" w:rsidRDefault="00B506C4" w:rsidP="00B506C4">
      <w:pPr>
        <w:pStyle w:val="ZUSTzmustartykuempunktem"/>
      </w:pPr>
      <w:r w:rsidRPr="00B506C4">
        <w:t>2. Do przekazywania Szefowi Krajowej Administracji Skarbowej informacji</w:t>
      </w:r>
      <w:bookmarkStart w:id="15" w:name="_Hlk161230157"/>
      <w:bookmarkStart w:id="16" w:name="_Hlk161230337"/>
      <w:r w:rsidRPr="00B506C4">
        <w:t>, o których mowa w ust. 1</w:t>
      </w:r>
      <w:bookmarkEnd w:id="15"/>
      <w:r w:rsidRPr="00B506C4">
        <w:t>, jest obowiązany agent rozliczeniowy.</w:t>
      </w:r>
    </w:p>
    <w:bookmarkEnd w:id="16"/>
    <w:p w14:paraId="161E8904" w14:textId="77777777" w:rsidR="00B506C4" w:rsidRPr="00B506C4" w:rsidRDefault="00B506C4" w:rsidP="00772A4E">
      <w:pPr>
        <w:pStyle w:val="ZUSTzmustartykuempunktem"/>
        <w:keepNext/>
      </w:pPr>
      <w:r w:rsidRPr="00B506C4">
        <w:t xml:space="preserve">3. Informacja, o której mowa w ust. 1, zawiera: </w:t>
      </w:r>
    </w:p>
    <w:p w14:paraId="2C7B11DB" w14:textId="77777777" w:rsidR="00B506C4" w:rsidRPr="00B506C4" w:rsidRDefault="00B506C4" w:rsidP="00B506C4">
      <w:pPr>
        <w:pStyle w:val="ZPKTzmpktartykuempunktem"/>
      </w:pPr>
      <w:r w:rsidRPr="00B506C4">
        <w:t>1)</w:t>
      </w:r>
      <w:r w:rsidRPr="00B506C4">
        <w:tab/>
        <w:t xml:space="preserve">rok i miesiąc, którego dotyczy; </w:t>
      </w:r>
    </w:p>
    <w:p w14:paraId="0868C944" w14:textId="77777777" w:rsidR="00B506C4" w:rsidRPr="00B506C4" w:rsidRDefault="00B506C4" w:rsidP="00772A4E">
      <w:pPr>
        <w:pStyle w:val="ZPKTzmpktartykuempunktem"/>
        <w:keepNext/>
      </w:pPr>
      <w:r w:rsidRPr="00B506C4">
        <w:t>2)</w:t>
      </w:r>
      <w:r w:rsidRPr="00B506C4">
        <w:tab/>
        <w:t xml:space="preserve">dane agenta rozliczeniowego zawierające: </w:t>
      </w:r>
    </w:p>
    <w:p w14:paraId="36FDECDA" w14:textId="6B4539F9" w:rsidR="00B506C4" w:rsidRPr="00B506C4" w:rsidRDefault="00B506C4" w:rsidP="00B506C4">
      <w:pPr>
        <w:pStyle w:val="ZLITwPKTzmlitwpktartykuempunktem"/>
      </w:pPr>
      <w:r w:rsidRPr="00B506C4">
        <w:t>a)</w:t>
      </w:r>
      <w:r w:rsidRPr="00B506C4">
        <w:tab/>
        <w:t>firmę lub nazwę,</w:t>
      </w:r>
    </w:p>
    <w:p w14:paraId="4674350C" w14:textId="59CDF52D" w:rsidR="00B506C4" w:rsidRPr="00B506C4" w:rsidRDefault="00B506C4" w:rsidP="00B506C4">
      <w:pPr>
        <w:pStyle w:val="ZLITwPKTzmlitwpktartykuempunktem"/>
      </w:pPr>
      <w:r w:rsidRPr="00B506C4">
        <w:t>b)</w:t>
      </w:r>
      <w:r w:rsidRPr="00B506C4">
        <w:tab/>
        <w:t>NIP, numer identyfikacyjny REGON oraz numer w Krajowym Rejestrze Sądowym,</w:t>
      </w:r>
    </w:p>
    <w:p w14:paraId="7323DCA1" w14:textId="4D439298" w:rsidR="00B506C4" w:rsidRPr="00B506C4" w:rsidRDefault="00B506C4" w:rsidP="00B506C4">
      <w:pPr>
        <w:pStyle w:val="ZLITwPKTzmlitwpktartykuempunktem"/>
      </w:pPr>
      <w:r w:rsidRPr="00B506C4">
        <w:lastRenderedPageBreak/>
        <w:t>c)</w:t>
      </w:r>
      <w:r w:rsidRPr="00B506C4">
        <w:tab/>
        <w:t>dane adresowe zawierające kod kraju, kod pocztowy, miejscowość, ulicę, numer domu i lokalu;</w:t>
      </w:r>
    </w:p>
    <w:p w14:paraId="41D4136F" w14:textId="345BA37E" w:rsidR="00B506C4" w:rsidRPr="00B506C4" w:rsidRDefault="00B506C4" w:rsidP="00B506C4">
      <w:pPr>
        <w:pStyle w:val="ZPKTzmpktartykuempunktem"/>
      </w:pPr>
      <w:r w:rsidRPr="00B506C4">
        <w:t>3)</w:t>
      </w:r>
      <w:r w:rsidRPr="00B506C4">
        <w:tab/>
        <w:t>numery rachunków agenta rozliczeniowego wykorzystywanych w danym miesiącu do dokonywania przelewów na rachunek akceptanta;</w:t>
      </w:r>
    </w:p>
    <w:p w14:paraId="7FFA6868" w14:textId="3A9BDD2F" w:rsidR="00B506C4" w:rsidRPr="00B506C4" w:rsidRDefault="00B506C4" w:rsidP="00772A4E">
      <w:pPr>
        <w:pStyle w:val="ZPKTzmpktartykuempunktem"/>
        <w:keepNext/>
      </w:pPr>
      <w:r w:rsidRPr="00B506C4">
        <w:t>4)</w:t>
      </w:r>
      <w:r w:rsidRPr="00B506C4">
        <w:tab/>
        <w:t>dane akceptanta zawierające:</w:t>
      </w:r>
    </w:p>
    <w:p w14:paraId="44844AE0" w14:textId="088127B3" w:rsidR="00B506C4" w:rsidRPr="00B506C4" w:rsidRDefault="00B506C4" w:rsidP="00B506C4">
      <w:pPr>
        <w:pStyle w:val="ZLITwPKTzmlitwpktartykuempunktem"/>
      </w:pPr>
      <w:r w:rsidRPr="00B506C4">
        <w:t>a)</w:t>
      </w:r>
      <w:r w:rsidRPr="00B506C4">
        <w:tab/>
        <w:t>firmę, nazwę albo imię i nazwisko,</w:t>
      </w:r>
    </w:p>
    <w:p w14:paraId="22395F33" w14:textId="5DDCA66A" w:rsidR="00B506C4" w:rsidRPr="00B506C4" w:rsidRDefault="00B506C4" w:rsidP="00B506C4">
      <w:pPr>
        <w:pStyle w:val="ZLITwPKTzmlitwpktartykuempunktem"/>
      </w:pPr>
      <w:r w:rsidRPr="00B506C4">
        <w:t>b)</w:t>
      </w:r>
      <w:r w:rsidRPr="00B506C4">
        <w:tab/>
        <w:t>NIP,</w:t>
      </w:r>
    </w:p>
    <w:p w14:paraId="0E05E99E" w14:textId="74E906AC" w:rsidR="00B506C4" w:rsidRPr="00B506C4" w:rsidRDefault="00B506C4" w:rsidP="00B506C4">
      <w:pPr>
        <w:pStyle w:val="ZLITwPKTzmlitwpktartykuempunktem"/>
      </w:pPr>
      <w:r w:rsidRPr="00B506C4">
        <w:t>c)</w:t>
      </w:r>
      <w:r w:rsidRPr="00B506C4">
        <w:tab/>
        <w:t>numer identyfikacyjny nadany przez agenta rozliczeniowego,</w:t>
      </w:r>
    </w:p>
    <w:p w14:paraId="13E00DD2" w14:textId="2AB1F058" w:rsidR="00B506C4" w:rsidRPr="00B506C4" w:rsidRDefault="00B506C4" w:rsidP="00B506C4">
      <w:pPr>
        <w:pStyle w:val="ZLITwPKTzmlitwpktartykuempunktem"/>
      </w:pPr>
      <w:r w:rsidRPr="00B506C4">
        <w:t>d)</w:t>
      </w:r>
      <w:r w:rsidRPr="00B506C4">
        <w:tab/>
        <w:t>dane adresowe zawierające kod kraju, kod pocztowy, miejscowość, ulicę, numer domu i lokalu,</w:t>
      </w:r>
    </w:p>
    <w:p w14:paraId="157EE657" w14:textId="075E1D30" w:rsidR="00B506C4" w:rsidRPr="00B506C4" w:rsidRDefault="00B506C4" w:rsidP="00B506C4">
      <w:pPr>
        <w:pStyle w:val="ZLITwPKTzmlitwpktartykuempunktem"/>
      </w:pPr>
      <w:r w:rsidRPr="00B506C4">
        <w:t>e)</w:t>
      </w:r>
      <w:r w:rsidRPr="00B506C4">
        <w:tab/>
        <w:t>czterocyfrowy numer służący do identyfikacji działalności gospodarczej;</w:t>
      </w:r>
    </w:p>
    <w:p w14:paraId="40576229" w14:textId="40927D46" w:rsidR="00B506C4" w:rsidRPr="00B506C4" w:rsidRDefault="00B506C4" w:rsidP="00B506C4">
      <w:pPr>
        <w:pStyle w:val="ZPKTzmpktartykuempunktem"/>
      </w:pPr>
      <w:r w:rsidRPr="00B506C4">
        <w:t>5)</w:t>
      </w:r>
      <w:r w:rsidRPr="00B506C4">
        <w:tab/>
        <w:t>dane adresowe miejsca wykonywania transakcji płatniczych przy użyciu terminala płatniczego, oprogramowania lub systemu teleinformatycznego zawierające kod kraju, kod pocztowy, miejscowość, ulicę, numer domu i lokalu;</w:t>
      </w:r>
    </w:p>
    <w:p w14:paraId="735D8E77" w14:textId="4EDCC12B" w:rsidR="00B506C4" w:rsidRPr="00B506C4" w:rsidRDefault="00B506C4" w:rsidP="00B506C4">
      <w:pPr>
        <w:pStyle w:val="ZPKTzmpktartykuempunktem"/>
      </w:pPr>
      <w:r w:rsidRPr="00B506C4">
        <w:t>6)</w:t>
      </w:r>
      <w:r w:rsidRPr="00B506C4">
        <w:tab/>
        <w:t>numer identyfikacyjny terminala płatniczego lub oznaczenie identyfikacyjne oprogramowania lub systemu teleinformatycznego, jeżeli oznaczenie to występuje;</w:t>
      </w:r>
    </w:p>
    <w:p w14:paraId="672F67AF" w14:textId="77777777" w:rsidR="00B506C4" w:rsidRPr="00B506C4" w:rsidRDefault="00B506C4" w:rsidP="00B506C4">
      <w:pPr>
        <w:pStyle w:val="ZPKTzmpktartykuempunktem"/>
      </w:pPr>
      <w:r w:rsidRPr="00B506C4">
        <w:t>7)</w:t>
      </w:r>
      <w:r w:rsidRPr="00B506C4">
        <w:tab/>
        <w:t xml:space="preserve">numer rachunku akceptanta powiązanego z terminalem płatniczym, </w:t>
      </w:r>
      <w:bookmarkStart w:id="17" w:name="_Hlk161666331"/>
      <w:r w:rsidRPr="00B506C4">
        <w:t>oprogramowaniem lub systemem teleinformatycznym;</w:t>
      </w:r>
    </w:p>
    <w:bookmarkEnd w:id="17"/>
    <w:p w14:paraId="20A9998A" w14:textId="77777777" w:rsidR="00B506C4" w:rsidRPr="00B506C4" w:rsidRDefault="00B506C4" w:rsidP="00B506C4">
      <w:pPr>
        <w:pStyle w:val="ZPKTzmpktartykuempunktem"/>
      </w:pPr>
      <w:r w:rsidRPr="00B506C4">
        <w:t>8)</w:t>
      </w:r>
      <w:r w:rsidRPr="00B506C4">
        <w:tab/>
        <w:t>datę, od której rachunek akceptanta jest powiązany z terminalem płatniczym, oprogramowaniem lub systemem teleinformatycznym;</w:t>
      </w:r>
    </w:p>
    <w:p w14:paraId="25740B5E" w14:textId="05EB6731" w:rsidR="00B506C4" w:rsidRPr="00B506C4" w:rsidRDefault="00B506C4" w:rsidP="00B506C4">
      <w:pPr>
        <w:pStyle w:val="ZPKTzmpktartykuempunktem"/>
      </w:pPr>
      <w:r w:rsidRPr="00B506C4">
        <w:t>9)</w:t>
      </w:r>
      <w:r w:rsidRPr="00B506C4">
        <w:tab/>
        <w:t>datę, do której rachunek akceptanta był powiązany z terminalem płatniczym, oprogramowaniem lub systemem teleinformatycznym;</w:t>
      </w:r>
    </w:p>
    <w:p w14:paraId="6FE4CC85" w14:textId="32E26ABD" w:rsidR="00B506C4" w:rsidRPr="00B506C4" w:rsidRDefault="00B506C4" w:rsidP="00B506C4">
      <w:pPr>
        <w:pStyle w:val="ZPKTzmpktartykuempunktem"/>
      </w:pPr>
      <w:r w:rsidRPr="00B506C4">
        <w:t>10)</w:t>
      </w:r>
      <w:r w:rsidRPr="00B506C4">
        <w:tab/>
        <w:t>kody walut transakcji płatniczych;</w:t>
      </w:r>
    </w:p>
    <w:p w14:paraId="3786ED13" w14:textId="3325A762" w:rsidR="00B506C4" w:rsidRPr="00B506C4" w:rsidRDefault="00B506C4" w:rsidP="00B506C4">
      <w:pPr>
        <w:pStyle w:val="ZPKTzmpktartykuempunktem"/>
      </w:pPr>
      <w:r w:rsidRPr="00B506C4">
        <w:t>11)</w:t>
      </w:r>
      <w:r w:rsidRPr="00B506C4">
        <w:tab/>
        <w:t>liczbę i wartości transakcji płatniczych zaakceptowanych przez poszczególnych akceptantów.</w:t>
      </w:r>
    </w:p>
    <w:p w14:paraId="4E41B4F6" w14:textId="77777777" w:rsidR="00B506C4" w:rsidRPr="00B506C4" w:rsidRDefault="00B506C4" w:rsidP="00B506C4">
      <w:pPr>
        <w:pStyle w:val="ZUSTzmustartykuempunktem"/>
      </w:pPr>
      <w:r w:rsidRPr="00B506C4">
        <w:t>4. Informacja, o której mowa w ust. 1, jest przekazywana za okresy miesięczne w terminie do 15. dnia miesiąca następującego po miesiącu, za który jest przekazywana.</w:t>
      </w:r>
    </w:p>
    <w:p w14:paraId="49C83103" w14:textId="159DC3C4" w:rsidR="00B506C4" w:rsidRPr="00B506C4" w:rsidRDefault="00B506C4" w:rsidP="00B506C4">
      <w:pPr>
        <w:pStyle w:val="ZUSTzmustartykuempunktem"/>
      </w:pPr>
      <w:r w:rsidRPr="00B506C4">
        <w:t>5. Informacja, o której mowa w ust. 1, jest przekazywana w postaci elektronicznej odpowiadającej strukturze logicznej udostępnionej przez ministra właściwego do spraw finansów publicznych w Biuletynie Informacji Publicznej na stronie podmiotowej obsługującego go urzędu. Informacja jest przesyłana za pomocą środków komunikacji elektronicznej w sposób określony w przepisach wydanych na podstawie</w:t>
      </w:r>
      <w:r w:rsidR="00C55810">
        <w:t xml:space="preserve"> </w:t>
      </w:r>
      <w:r w:rsidRPr="00B506C4">
        <w:t>art.</w:t>
      </w:r>
      <w:r w:rsidR="00C55810">
        <w:t> </w:t>
      </w:r>
      <w:r w:rsidRPr="00B506C4">
        <w:t>193a § 3 Ordynacji podatkowej i zgodnie z wymaganiami określonymi w tych przepisach.</w:t>
      </w:r>
    </w:p>
    <w:p w14:paraId="200D0C4B" w14:textId="77777777" w:rsidR="00B506C4" w:rsidRPr="00B506C4" w:rsidRDefault="00B506C4" w:rsidP="00B506C4">
      <w:pPr>
        <w:pStyle w:val="ZUSTzmustartykuempunktem"/>
      </w:pPr>
      <w:r w:rsidRPr="00B506C4">
        <w:lastRenderedPageBreak/>
        <w:t>6. Przepisy działu IV rozdziału 3a Ordynacji podatkowej stosuje się odpowiednio.</w:t>
      </w:r>
    </w:p>
    <w:p w14:paraId="2F9D68AC" w14:textId="606BE0D6" w:rsidR="00B506C4" w:rsidRPr="00B506C4" w:rsidRDefault="00B506C4" w:rsidP="00B506C4">
      <w:pPr>
        <w:pStyle w:val="ZUSTzmustartykuempunktem"/>
      </w:pPr>
      <w:r w:rsidRPr="00B506C4">
        <w:t xml:space="preserve">7. Wypełnianie obowiązków określonych w ust. 2–5 podlega kontroli </w:t>
      </w:r>
      <w:bookmarkStart w:id="18" w:name="_Hlk161230084"/>
      <w:r w:rsidRPr="00B506C4">
        <w:t>Szefa Krajowej Administracji Skarbowej</w:t>
      </w:r>
      <w:bookmarkEnd w:id="18"/>
      <w:r w:rsidRPr="00B506C4">
        <w:t>.</w:t>
      </w:r>
    </w:p>
    <w:p w14:paraId="44C556A4" w14:textId="2071AD65" w:rsidR="00B506C4" w:rsidRPr="00B506C4" w:rsidRDefault="00B506C4" w:rsidP="00B506C4">
      <w:pPr>
        <w:pStyle w:val="ZUSTzmustartykuempunktem"/>
      </w:pPr>
      <w:r w:rsidRPr="00B506C4">
        <w:t>8. Kontrolę, o której mowa w ust. 7, przeprowadzają upoważnieni przez Szefa Krajowej Administracji Skarbowej funkcjonariusze lub osoby zatrudnione w jednostkach organizacyjnych KAS posiadający poświadczenie bezpieczeństwa upoważniające do</w:t>
      </w:r>
      <w:r w:rsidR="00C55810">
        <w:t xml:space="preserve"> </w:t>
      </w:r>
      <w:r w:rsidRPr="00B506C4">
        <w:t>dostępu do informacji niejawnych oznaczonych klauzulą „poufne”.</w:t>
      </w:r>
    </w:p>
    <w:p w14:paraId="6199A858" w14:textId="120FD237" w:rsidR="00B506C4" w:rsidRPr="00B506C4" w:rsidRDefault="00B506C4" w:rsidP="00B506C4">
      <w:pPr>
        <w:pStyle w:val="ZUSTzmustartykuempunktem"/>
      </w:pPr>
      <w:r w:rsidRPr="00B506C4">
        <w:t>9. Do kontroli, o której mowa w ust. 7, stosuje się odpowiednio przepisy art. 62 ust. 1–3, 8 i 10, art. 64 ust. 1 pkt 1, 2, 5, 7, 8, 10, 11 i 17, ust. 3 i 4, art. 72 ust. 1 pkt</w:t>
      </w:r>
      <w:r w:rsidR="00C55810">
        <w:t> </w:t>
      </w:r>
      <w:r w:rsidRPr="00B506C4">
        <w:t>1–3 i 8–11 oraz ust.</w:t>
      </w:r>
      <w:r w:rsidR="00266005">
        <w:t xml:space="preserve"> </w:t>
      </w:r>
      <w:r w:rsidRPr="00B506C4">
        <w:t>3, art. 84 ust. 1, 2 i 4, art. 93 oraz art. 97a ust. 6.</w:t>
      </w:r>
      <w:bookmarkStart w:id="19" w:name="_Hlk167445812"/>
      <w:r w:rsidRPr="00B506C4">
        <w:t>”;</w:t>
      </w:r>
      <w:bookmarkEnd w:id="19"/>
    </w:p>
    <w:p w14:paraId="5EDC1ED8" w14:textId="77777777" w:rsidR="00B506C4" w:rsidRPr="00B506C4" w:rsidRDefault="00B506C4" w:rsidP="00772A4E">
      <w:pPr>
        <w:pStyle w:val="PKTpunkt"/>
        <w:keepNext/>
      </w:pPr>
      <w:r w:rsidRPr="00B506C4">
        <w:t>3)</w:t>
      </w:r>
      <w:r w:rsidRPr="00B506C4">
        <w:tab/>
        <w:t>w art. 49ab:</w:t>
      </w:r>
    </w:p>
    <w:p w14:paraId="3D982D5E" w14:textId="77777777" w:rsidR="00B506C4" w:rsidRPr="00B506C4" w:rsidRDefault="00B506C4" w:rsidP="00772A4E">
      <w:pPr>
        <w:pStyle w:val="LITlitera"/>
        <w:keepNext/>
      </w:pPr>
      <w:r w:rsidRPr="00B506C4">
        <w:t>a)</w:t>
      </w:r>
      <w:r w:rsidRPr="00B506C4">
        <w:tab/>
        <w:t>ust. 1 otrzymuje brzmienie:</w:t>
      </w:r>
    </w:p>
    <w:p w14:paraId="12115461" w14:textId="77777777" w:rsidR="00B506C4" w:rsidRPr="00B506C4" w:rsidRDefault="00B506C4" w:rsidP="00772A4E">
      <w:pPr>
        <w:pStyle w:val="ZLITUSTzmustliter"/>
        <w:keepNext/>
      </w:pPr>
      <w:r w:rsidRPr="00B506C4">
        <w:t>„1. Dane zawarte w informacjach, o których mowa:</w:t>
      </w:r>
    </w:p>
    <w:p w14:paraId="3DDECFED" w14:textId="77777777" w:rsidR="00B506C4" w:rsidRPr="00B506C4" w:rsidRDefault="00B506C4" w:rsidP="00B506C4">
      <w:pPr>
        <w:pStyle w:val="ZLITPKTzmpktliter"/>
      </w:pPr>
      <w:r w:rsidRPr="00B506C4">
        <w:t>1)</w:t>
      </w:r>
      <w:r w:rsidRPr="00B506C4">
        <w:tab/>
        <w:t>w art. 49aa ust. 1, są przechowywane przez agentów rozliczeniowych, naczelników urzędów skarbowych i naczelników urzędów celno-skarbowych,</w:t>
      </w:r>
    </w:p>
    <w:p w14:paraId="27DB83E7" w14:textId="77777777" w:rsidR="00B506C4" w:rsidRPr="00B506C4" w:rsidRDefault="00B506C4" w:rsidP="00772A4E">
      <w:pPr>
        <w:pStyle w:val="ZLITPKTzmpktliter"/>
        <w:keepNext/>
      </w:pPr>
      <w:r w:rsidRPr="00B506C4">
        <w:t>2)</w:t>
      </w:r>
      <w:r w:rsidRPr="00B506C4">
        <w:tab/>
        <w:t>w art. 49aaa ust. 1, są przechowywane przez agentów rozliczeniowych i Szefa Krajowej Administracji Skarbowej</w:t>
      </w:r>
    </w:p>
    <w:p w14:paraId="2B5FEF5D" w14:textId="2BAD55C1" w:rsidR="00B506C4" w:rsidRPr="00B506C4" w:rsidRDefault="00B506C4" w:rsidP="00B506C4">
      <w:pPr>
        <w:pStyle w:val="ZLITCZWSPPKTzmczciwsppktliter"/>
      </w:pPr>
      <w:r w:rsidRPr="00B506C4">
        <w:t>– przez 5 lat, licząc od pierwszego dnia roku następującego po roku, w którym dane zostały przekazane do naczelnika urzędu skarbowego lub naczelnika urzędu celno</w:t>
      </w:r>
      <w:r w:rsidR="00266005">
        <w:noBreakHyphen/>
      </w:r>
      <w:r w:rsidRPr="00B506C4">
        <w:t>skarbowego albo Szefa Krajowej Administracji Skarbowej.”,</w:t>
      </w:r>
    </w:p>
    <w:p w14:paraId="1A6E9057" w14:textId="77777777" w:rsidR="00B506C4" w:rsidRPr="00B506C4" w:rsidRDefault="00B506C4" w:rsidP="00B506C4">
      <w:pPr>
        <w:pStyle w:val="LITlitera"/>
      </w:pPr>
      <w:r w:rsidRPr="00B506C4">
        <w:t>b)</w:t>
      </w:r>
      <w:r w:rsidRPr="00B506C4">
        <w:tab/>
        <w:t>w ust. 2 po wyrazach „naczelnika urzędu celno-skarbowego” dodaje się wyrazy „albo Szefa Krajowej Administracji Skarbowej”;</w:t>
      </w:r>
    </w:p>
    <w:p w14:paraId="1EA40D02" w14:textId="77777777" w:rsidR="00B506C4" w:rsidRPr="00B506C4" w:rsidRDefault="00B506C4" w:rsidP="00772A4E">
      <w:pPr>
        <w:pStyle w:val="PKTpunkt"/>
        <w:keepNext/>
      </w:pPr>
      <w:r w:rsidRPr="00B506C4">
        <w:t>4)</w:t>
      </w:r>
      <w:r w:rsidRPr="00B506C4">
        <w:tab/>
        <w:t>w art. 49ac wprowadzenie do wyliczenia otrzymuje brzmienie:</w:t>
      </w:r>
    </w:p>
    <w:p w14:paraId="1693D06F" w14:textId="33BF9EB6" w:rsidR="00B506C4" w:rsidRPr="00B506C4" w:rsidRDefault="00B506C4" w:rsidP="00B506C4">
      <w:pPr>
        <w:pStyle w:val="ZFRAGzmfragmentunpzdaniaartykuempunktem"/>
      </w:pPr>
      <w:r w:rsidRPr="00B506C4">
        <w:t>„Dane zawarte w informacjach, o których mowa w art. 49aa ust. 1 oraz art. 49aaa ust.</w:t>
      </w:r>
      <w:r w:rsidR="008017D4">
        <w:t> </w:t>
      </w:r>
      <w:r w:rsidRPr="00B506C4">
        <w:t>1, są udostępniane wyłącznie:”;</w:t>
      </w:r>
    </w:p>
    <w:p w14:paraId="3FAFE979" w14:textId="77777777" w:rsidR="00B506C4" w:rsidRPr="00B506C4" w:rsidRDefault="00B506C4" w:rsidP="00772A4E">
      <w:pPr>
        <w:pStyle w:val="PKTpunkt"/>
        <w:keepNext/>
      </w:pPr>
      <w:r w:rsidRPr="00B506C4">
        <w:t>5)</w:t>
      </w:r>
      <w:r w:rsidRPr="00B506C4">
        <w:tab/>
        <w:t>po art. 49b dodaje się art. 49c w brzmieniu:</w:t>
      </w:r>
    </w:p>
    <w:p w14:paraId="5A9C94CE" w14:textId="5B5B3D4F" w:rsidR="00B506C4" w:rsidRPr="00B506C4" w:rsidRDefault="00B506C4" w:rsidP="00B506C4">
      <w:pPr>
        <w:pStyle w:val="ZARTzmartartykuempunktem"/>
      </w:pPr>
      <w:r w:rsidRPr="00B506C4">
        <w:t>„Art. 49c. 1. Agent rozliczeniowy, który nie dopełnia obowiązku przekazania Szefowi Krajowej Administracji Skarbowej informacji, o której mowa w art. 49aaa ust. 1, w terminie określonym w art. 49aaa ust.</w:t>
      </w:r>
      <w:r w:rsidR="008017D4">
        <w:t xml:space="preserve"> </w:t>
      </w:r>
      <w:r w:rsidRPr="00B506C4">
        <w:t>4, przekazuje tę informację w niepełnym zakresie lub niezgodną z posiadanymi informacjami lub danymi lub niezgodnie z</w:t>
      </w:r>
      <w:r w:rsidR="008017D4">
        <w:t xml:space="preserve"> </w:t>
      </w:r>
      <w:r w:rsidRPr="00B506C4">
        <w:t>wymaganiami określonymi w art.</w:t>
      </w:r>
      <w:r w:rsidR="008017D4">
        <w:t xml:space="preserve"> </w:t>
      </w:r>
      <w:r w:rsidRPr="00B506C4">
        <w:t>49aaa ust. 5, podlega karze pieniężnej.</w:t>
      </w:r>
    </w:p>
    <w:p w14:paraId="44059879" w14:textId="0A71DDE2" w:rsidR="00B506C4" w:rsidRPr="00B506C4" w:rsidRDefault="00B506C4" w:rsidP="00B506C4">
      <w:pPr>
        <w:pStyle w:val="ZUSTzmustartykuempunktem"/>
      </w:pPr>
      <w:r w:rsidRPr="00B506C4">
        <w:t>2. Karę pieniężną, o której mowa w ust. 1, nakłada Szef Krajowej Administracji Skarbowej, w drodze decyzji, w wysokości do 700</w:t>
      </w:r>
      <w:r w:rsidR="008017D4">
        <w:t> </w:t>
      </w:r>
      <w:r w:rsidRPr="00B506C4">
        <w:t>000</w:t>
      </w:r>
      <w:r w:rsidR="008017D4">
        <w:t> </w:t>
      </w:r>
      <w:r w:rsidRPr="00B506C4">
        <w:t>zł.</w:t>
      </w:r>
    </w:p>
    <w:p w14:paraId="25B73A8B" w14:textId="4D59E61E" w:rsidR="00B506C4" w:rsidRPr="00B506C4" w:rsidRDefault="00B506C4" w:rsidP="00B506C4">
      <w:pPr>
        <w:pStyle w:val="ZUSTzmustartykuempunktem"/>
      </w:pPr>
      <w:r w:rsidRPr="00B506C4">
        <w:lastRenderedPageBreak/>
        <w:t>3. Od decyzji, o której mowa w ust. 2, przysługuje wniosek o ponowne rozpatrzenie sprawy w terminie 14 dni od dnia jej doręczenia.</w:t>
      </w:r>
    </w:p>
    <w:p w14:paraId="014D9F25" w14:textId="77777777" w:rsidR="00B506C4" w:rsidRPr="00B506C4" w:rsidRDefault="00B506C4" w:rsidP="00B506C4">
      <w:pPr>
        <w:pStyle w:val="ZUSTzmustartykuempunktem"/>
      </w:pPr>
      <w:r w:rsidRPr="00B506C4">
        <w:t>4. W zakresie nieuregulowanym w ust. 2 i 3 do postępowania w sprawie nałożenia kary pieniężnej stosuje się odpowiednio przepisy działu IV Ordynacji podatkowej.</w:t>
      </w:r>
    </w:p>
    <w:p w14:paraId="19DF0E35" w14:textId="0CDDDD86" w:rsidR="00B506C4" w:rsidRPr="00B506C4" w:rsidRDefault="00B506C4" w:rsidP="00B506C4">
      <w:pPr>
        <w:pStyle w:val="ZUSTzmustartykuempunktem"/>
      </w:pPr>
      <w:r w:rsidRPr="00B506C4">
        <w:t>5. Do nakładania kary pieniężnej, o której mowa w ust. 1, nie stosuje się art.</w:t>
      </w:r>
      <w:r w:rsidR="00415B72">
        <w:t> </w:t>
      </w:r>
      <w:r w:rsidRPr="00B506C4">
        <w:t>21a ustawy z dnia 6 marca 2018 r. – Prawo przedsiębiorców (Dz. U. z 2024 r. poz. 236 i 1222).”.</w:t>
      </w:r>
    </w:p>
    <w:bookmarkEnd w:id="5"/>
    <w:p w14:paraId="1D30D0D6" w14:textId="52421DFF" w:rsidR="00B506C4" w:rsidRPr="00B506C4" w:rsidRDefault="00B506C4" w:rsidP="00772A4E">
      <w:pPr>
        <w:pStyle w:val="ARTartustawynprozporzdzenia"/>
        <w:keepNext/>
      </w:pPr>
      <w:r w:rsidRPr="00EA11ED">
        <w:rPr>
          <w:rStyle w:val="Ppogrubienie"/>
        </w:rPr>
        <w:t>Art.</w:t>
      </w:r>
      <w:r w:rsidR="00EA11ED" w:rsidRPr="00EA11ED">
        <w:rPr>
          <w:rStyle w:val="Ppogrubienie"/>
        </w:rPr>
        <w:t> </w:t>
      </w:r>
      <w:r w:rsidRPr="00EA11ED">
        <w:rPr>
          <w:rStyle w:val="Ppogrubienie"/>
        </w:rPr>
        <w:t>6.</w:t>
      </w:r>
      <w:r w:rsidR="00EA11ED">
        <w:t> </w:t>
      </w:r>
      <w:r w:rsidRPr="00B506C4">
        <w:t xml:space="preserve">W ustawie </w:t>
      </w:r>
      <w:bookmarkStart w:id="20" w:name="_Hlk161904309"/>
      <w:r w:rsidRPr="00B506C4">
        <w:t>z dnia 29 października 2021 r. o zmianie ustawy o podatku dochodowym od osób fizycznych, ustawy o podatku dochodowym od osób prawnych oraz niektórych innych ustaw</w:t>
      </w:r>
      <w:bookmarkEnd w:id="20"/>
      <w:r w:rsidRPr="00B506C4">
        <w:t xml:space="preserve"> (Dz. U. poz. 2105, z późn. zm.</w:t>
      </w:r>
      <w:r w:rsidRPr="00B506C4">
        <w:rPr>
          <w:rStyle w:val="IGindeksgrny"/>
        </w:rPr>
        <w:footnoteReference w:id="5"/>
      </w:r>
      <w:r w:rsidRPr="00B506C4">
        <w:rPr>
          <w:rStyle w:val="IGindeksgrny"/>
        </w:rPr>
        <w:t>)</w:t>
      </w:r>
      <w:r w:rsidRPr="00B506C4">
        <w:t>) wprowadza się następujące zmiany:</w:t>
      </w:r>
    </w:p>
    <w:p w14:paraId="74C86EF4" w14:textId="77777777" w:rsidR="00B506C4" w:rsidRPr="00B506C4" w:rsidRDefault="00B506C4" w:rsidP="00B506C4">
      <w:pPr>
        <w:pStyle w:val="PKTpunkt"/>
      </w:pPr>
      <w:r w:rsidRPr="00B506C4">
        <w:t>1)</w:t>
      </w:r>
      <w:r w:rsidRPr="00B506C4">
        <w:tab/>
        <w:t>w art. 14 uchyla się pkt 19;</w:t>
      </w:r>
    </w:p>
    <w:p w14:paraId="48557A98" w14:textId="77777777" w:rsidR="00B506C4" w:rsidRPr="00B506C4" w:rsidRDefault="00B506C4" w:rsidP="00B506C4">
      <w:pPr>
        <w:pStyle w:val="PKTpunkt"/>
      </w:pPr>
      <w:r w:rsidRPr="00B506C4">
        <w:t>2)</w:t>
      </w:r>
      <w:r w:rsidRPr="00B506C4">
        <w:tab/>
        <w:t>w art. 22 w pkt 2, w art. 19a uchyla się ust. 3;</w:t>
      </w:r>
    </w:p>
    <w:p w14:paraId="124CE353" w14:textId="77777777" w:rsidR="00B506C4" w:rsidRPr="00B506C4" w:rsidRDefault="00B506C4" w:rsidP="00B506C4">
      <w:pPr>
        <w:pStyle w:val="PKTpunkt"/>
      </w:pPr>
      <w:r w:rsidRPr="00B506C4">
        <w:t>3)</w:t>
      </w:r>
      <w:r w:rsidRPr="00B506C4">
        <w:tab/>
        <w:t>w art. 89 uchyla się pkt 6a.</w:t>
      </w:r>
    </w:p>
    <w:p w14:paraId="2AB9B348" w14:textId="19778DD5" w:rsidR="00B506C4" w:rsidRPr="00B506C4" w:rsidRDefault="00B506C4" w:rsidP="00B506C4">
      <w:pPr>
        <w:pStyle w:val="ARTartustawynprozporzdzenia"/>
      </w:pPr>
      <w:r w:rsidRPr="00EA11ED">
        <w:rPr>
          <w:rStyle w:val="Ppogrubienie"/>
        </w:rPr>
        <w:t>Art.</w:t>
      </w:r>
      <w:r w:rsidR="00EA11ED" w:rsidRPr="00EA11ED">
        <w:rPr>
          <w:rStyle w:val="Ppogrubienie"/>
        </w:rPr>
        <w:t> </w:t>
      </w:r>
      <w:r w:rsidRPr="00EA11ED">
        <w:rPr>
          <w:rStyle w:val="Ppogrubienie"/>
        </w:rPr>
        <w:t>7.</w:t>
      </w:r>
      <w:r w:rsidR="00EA11ED">
        <w:t> </w:t>
      </w:r>
      <w:r w:rsidRPr="00B506C4">
        <w:t>Przepisy art. 107 ust. 1a pkt 1 i ust. 1b ustawy zmienianej w art. 2 stosuje się również do samochodów osobowych zarejestrowanych czasowo na terytorium kraju w celu umożliwienia ich wywozu za granicę zgodnie z przepisami o ruchu drogowym, dla których przed dniem wejścia w życie niniejszej ustawy powstał obowiązek podatkowy w podatku akcyzowym, a dostawy wewnątrzwspólnotowej albo eksportu tych samochodów osobowych dokonano po dniu 31 marca 2025 r.</w:t>
      </w:r>
    </w:p>
    <w:p w14:paraId="7D51E9AA" w14:textId="182A735F" w:rsidR="00826E6F" w:rsidRPr="00BF4E7B" w:rsidRDefault="00B506C4" w:rsidP="00772A4E">
      <w:pPr>
        <w:pStyle w:val="ARTartustawynprozporzdzenia"/>
      </w:pPr>
      <w:r w:rsidRPr="00EA11ED">
        <w:rPr>
          <w:rStyle w:val="Ppogrubienie"/>
        </w:rPr>
        <w:t>Art.</w:t>
      </w:r>
      <w:r w:rsidR="00EA11ED" w:rsidRPr="00EA11ED">
        <w:rPr>
          <w:rStyle w:val="Ppogrubienie"/>
        </w:rPr>
        <w:t> </w:t>
      </w:r>
      <w:r w:rsidRPr="00EA11ED">
        <w:rPr>
          <w:rStyle w:val="Ppogrubienie"/>
        </w:rPr>
        <w:t>8.</w:t>
      </w:r>
      <w:r w:rsidR="00EA11ED">
        <w:rPr>
          <w:rStyle w:val="Ppogrubienie"/>
        </w:rPr>
        <w:t> </w:t>
      </w:r>
      <w:r w:rsidRPr="00B506C4">
        <w:t>Ustawa wchodzi w życie z dniem 1 kwietnia 2025 r., z wyjątkiem art. 1 pkt</w:t>
      </w:r>
      <w:r w:rsidR="00EA11ED">
        <w:t> </w:t>
      </w:r>
      <w:r w:rsidRPr="00B506C4">
        <w:t>3, który wchodzi w życie z dniem 28 lutego 2025 r.</w:t>
      </w:r>
    </w:p>
    <w:sectPr w:rsidR="00826E6F" w:rsidRPr="00BF4E7B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4B1E" w14:textId="77777777" w:rsidR="009C6284" w:rsidRDefault="009C6284">
      <w:r>
        <w:separator/>
      </w:r>
    </w:p>
  </w:endnote>
  <w:endnote w:type="continuationSeparator" w:id="0">
    <w:p w14:paraId="66D55ED1" w14:textId="77777777" w:rsidR="009C6284" w:rsidRDefault="009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08047" w14:textId="77777777" w:rsidR="009C6284" w:rsidRDefault="009C6284">
      <w:r>
        <w:separator/>
      </w:r>
    </w:p>
  </w:footnote>
  <w:footnote w:type="continuationSeparator" w:id="0">
    <w:p w14:paraId="2BB0FA48" w14:textId="77777777" w:rsidR="009C6284" w:rsidRDefault="009C6284">
      <w:r>
        <w:continuationSeparator/>
      </w:r>
    </w:p>
  </w:footnote>
  <w:footnote w:id="1">
    <w:p w14:paraId="3B4D980B" w14:textId="77777777" w:rsidR="00B506C4" w:rsidRDefault="00B506C4" w:rsidP="00B506C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Niniejszą ustawą zmienia się ustawy: ustawę z dnia 29 sierpnia 1997 r. – Prawo bankowe, ustawę z dnia 10 września 1999 r. </w:t>
      </w:r>
      <w:r>
        <w:rPr>
          <w:rFonts w:cs="Times New Roman"/>
        </w:rPr>
        <w:t>–</w:t>
      </w:r>
      <w:r>
        <w:t xml:space="preserve"> Kodeks karny skarbowy, ustawę z dnia 16 listopada 2016 r. o Krajowej Administracji Skarbowej oraz ustawę z dnia 29 października 2021 r. o zmianie ustawy o podatku dochodowym od osób fizycznych, ustawy o podatku dochodowym od osób prawnych oraz niektórych innych ustaw.</w:t>
      </w:r>
    </w:p>
  </w:footnote>
  <w:footnote w:id="2">
    <w:p w14:paraId="2ACEB451" w14:textId="7B81D573" w:rsidR="00B506C4" w:rsidRDefault="00B506C4" w:rsidP="00B506C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wymienionego rozporządzenia zostały ogłoszone w </w:t>
      </w:r>
      <w:r w:rsidR="006435CD">
        <w:t xml:space="preserve">Dz. Urz. UE L 117 z 03.05.2019, str. 9, Dz. Urz. UE L 334 z 27.12.2019, str. 165, </w:t>
      </w:r>
      <w:r>
        <w:t xml:space="preserve">Dz. Urz. UE L 130 z 24.04.2020, str. 18, </w:t>
      </w:r>
      <w:r w:rsidR="006435CD">
        <w:t xml:space="preserve">Dz. Urz. UE L 241 z 08.07.2021, str. 7, </w:t>
      </w:r>
      <w:r>
        <w:t>Dz.</w:t>
      </w:r>
      <w:r w:rsidR="00EA11ED">
        <w:t> </w:t>
      </w:r>
      <w:r>
        <w:t>Urz. UE L 70 z 08.03.2023, str. 1, Dz. Urz. UE L 80 z 20.03.2023, str. 24, Dz. Urz. UE L 2023/2197 z 20.10.2023, Dz. Urz. UE L 2024/568 z 14.02.2024 oraz Dz. Urz. UE L 2024/1860 z 09.07.2024.</w:t>
      </w:r>
    </w:p>
  </w:footnote>
  <w:footnote w:id="3">
    <w:p w14:paraId="56E8447E" w14:textId="59099362" w:rsidR="00B506C4" w:rsidRDefault="00B506C4" w:rsidP="00B506C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 xml:space="preserve">Zmiany wymienionego rozporządzenia zostały ogłoszone w </w:t>
      </w:r>
      <w:r w:rsidR="006435CD">
        <w:t xml:space="preserve">Dz. Urz. UE L 117 z 03.05.2019, str. </w:t>
      </w:r>
      <w:r w:rsidR="00D72BC9">
        <w:t>11</w:t>
      </w:r>
      <w:r w:rsidR="006435CD">
        <w:t>, Dz. Urz. UE L 334 z 27.12.2019, str. 16</w:t>
      </w:r>
      <w:r w:rsidR="00D72BC9">
        <w:t>7,</w:t>
      </w:r>
      <w:r w:rsidR="006435CD">
        <w:t xml:space="preserve"> Dz. Urz. UE L 2</w:t>
      </w:r>
      <w:r w:rsidR="00D72BC9">
        <w:t>33</w:t>
      </w:r>
      <w:r w:rsidR="006435CD">
        <w:t xml:space="preserve"> z 0</w:t>
      </w:r>
      <w:r w:rsidR="00D72BC9">
        <w:t>1</w:t>
      </w:r>
      <w:r w:rsidR="006435CD">
        <w:t>.07.2021, str. </w:t>
      </w:r>
      <w:r w:rsidR="00D72BC9">
        <w:t xml:space="preserve">9, </w:t>
      </w:r>
      <w:r>
        <w:t>Dz. Urz. UE L 19 z 28.01.2022, str. 3, Dz.</w:t>
      </w:r>
      <w:r w:rsidR="00EA11ED">
        <w:t> </w:t>
      </w:r>
      <w:r>
        <w:t>Urz. UE L 70 z 08.03.2023, str. 3, Dz. Urz. UE L 80 z 20.03.2023, str. 24 oraz Dz. Urz. UE L 2024/1860 z</w:t>
      </w:r>
      <w:r w:rsidR="00EA11ED">
        <w:t> </w:t>
      </w:r>
      <w:r>
        <w:t>09.07.2024.</w:t>
      </w:r>
    </w:p>
  </w:footnote>
  <w:footnote w:id="4">
    <w:p w14:paraId="2798710A" w14:textId="5F67EC18" w:rsidR="00B506C4" w:rsidRDefault="00B506C4" w:rsidP="00B506C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2023 r. poz. 556, 588, 641, 658, 760, 996, 1059, 1193, 1195, 1234, 1598, 1723 i 1860 oraz z 2024 r</w:t>
      </w:r>
      <w:r w:rsidR="0063123A">
        <w:t>.</w:t>
      </w:r>
      <w:r>
        <w:t xml:space="preserve"> poz. 850, 863, 879, 1222</w:t>
      </w:r>
      <w:r w:rsidR="00935784">
        <w:t xml:space="preserve">, </w:t>
      </w:r>
      <w:r>
        <w:t>1685</w:t>
      </w:r>
      <w:r w:rsidR="00935784">
        <w:t xml:space="preserve"> i 1721</w:t>
      </w:r>
      <w:r>
        <w:t>.</w:t>
      </w:r>
    </w:p>
  </w:footnote>
  <w:footnote w:id="5">
    <w:p w14:paraId="1E354941" w14:textId="184EC4F1" w:rsidR="00B506C4" w:rsidRDefault="00B506C4" w:rsidP="00B506C4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>Zmiany wymienionej ustawy zostały ogłoszone w Dz. U. z 2021 r. poz. 2349, 2427 i 2469, z 2022 r. poz.</w:t>
      </w:r>
      <w:r w:rsidR="00EA11ED">
        <w:t> </w:t>
      </w:r>
      <w:r>
        <w:t xml:space="preserve">1265, 1301, 1719 i 2180, z 2023 r. poz. 1059, 1414 i 1598 oraz z 2024 r. poz. </w:t>
      </w:r>
      <w:r w:rsidR="00415B72">
        <w:t xml:space="preserve">1593 i </w:t>
      </w:r>
      <w:r>
        <w:t>1685.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6B4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F4E7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3267383">
    <w:abstractNumId w:val="23"/>
  </w:num>
  <w:num w:numId="2" w16cid:durableId="1655722346">
    <w:abstractNumId w:val="23"/>
  </w:num>
  <w:num w:numId="3" w16cid:durableId="1203129947">
    <w:abstractNumId w:val="18"/>
  </w:num>
  <w:num w:numId="4" w16cid:durableId="1987779341">
    <w:abstractNumId w:val="18"/>
  </w:num>
  <w:num w:numId="5" w16cid:durableId="1050111617">
    <w:abstractNumId w:val="35"/>
  </w:num>
  <w:num w:numId="6" w16cid:durableId="267584384">
    <w:abstractNumId w:val="31"/>
  </w:num>
  <w:num w:numId="7" w16cid:durableId="809711849">
    <w:abstractNumId w:val="35"/>
  </w:num>
  <w:num w:numId="8" w16cid:durableId="1626038161">
    <w:abstractNumId w:val="31"/>
  </w:num>
  <w:num w:numId="9" w16cid:durableId="235555425">
    <w:abstractNumId w:val="35"/>
  </w:num>
  <w:num w:numId="10" w16cid:durableId="951321328">
    <w:abstractNumId w:val="31"/>
  </w:num>
  <w:num w:numId="11" w16cid:durableId="1160195162">
    <w:abstractNumId w:val="14"/>
  </w:num>
  <w:num w:numId="12" w16cid:durableId="574172825">
    <w:abstractNumId w:val="10"/>
  </w:num>
  <w:num w:numId="13" w16cid:durableId="1520579742">
    <w:abstractNumId w:val="15"/>
  </w:num>
  <w:num w:numId="14" w16cid:durableId="343364855">
    <w:abstractNumId w:val="26"/>
  </w:num>
  <w:num w:numId="15" w16cid:durableId="329409876">
    <w:abstractNumId w:val="14"/>
  </w:num>
  <w:num w:numId="16" w16cid:durableId="2111001615">
    <w:abstractNumId w:val="16"/>
  </w:num>
  <w:num w:numId="17" w16cid:durableId="148904707">
    <w:abstractNumId w:val="8"/>
  </w:num>
  <w:num w:numId="18" w16cid:durableId="1889881315">
    <w:abstractNumId w:val="3"/>
  </w:num>
  <w:num w:numId="19" w16cid:durableId="1383014797">
    <w:abstractNumId w:val="2"/>
  </w:num>
  <w:num w:numId="20" w16cid:durableId="1161626928">
    <w:abstractNumId w:val="1"/>
  </w:num>
  <w:num w:numId="21" w16cid:durableId="884561917">
    <w:abstractNumId w:val="0"/>
  </w:num>
  <w:num w:numId="22" w16cid:durableId="1083376005">
    <w:abstractNumId w:val="9"/>
  </w:num>
  <w:num w:numId="23" w16cid:durableId="1801458428">
    <w:abstractNumId w:val="7"/>
  </w:num>
  <w:num w:numId="24" w16cid:durableId="1855340725">
    <w:abstractNumId w:val="6"/>
  </w:num>
  <w:num w:numId="25" w16cid:durableId="708378768">
    <w:abstractNumId w:val="5"/>
  </w:num>
  <w:num w:numId="26" w16cid:durableId="1069309765">
    <w:abstractNumId w:val="4"/>
  </w:num>
  <w:num w:numId="27" w16cid:durableId="1831864348">
    <w:abstractNumId w:val="33"/>
  </w:num>
  <w:num w:numId="28" w16cid:durableId="339429189">
    <w:abstractNumId w:val="25"/>
  </w:num>
  <w:num w:numId="29" w16cid:durableId="876115737">
    <w:abstractNumId w:val="36"/>
  </w:num>
  <w:num w:numId="30" w16cid:durableId="844980274">
    <w:abstractNumId w:val="32"/>
  </w:num>
  <w:num w:numId="31" w16cid:durableId="102120288">
    <w:abstractNumId w:val="19"/>
  </w:num>
  <w:num w:numId="32" w16cid:durableId="1039747485">
    <w:abstractNumId w:val="11"/>
  </w:num>
  <w:num w:numId="33" w16cid:durableId="599803066">
    <w:abstractNumId w:val="30"/>
  </w:num>
  <w:num w:numId="34" w16cid:durableId="701594198">
    <w:abstractNumId w:val="20"/>
  </w:num>
  <w:num w:numId="35" w16cid:durableId="178352647">
    <w:abstractNumId w:val="17"/>
  </w:num>
  <w:num w:numId="36" w16cid:durableId="43990978">
    <w:abstractNumId w:val="22"/>
  </w:num>
  <w:num w:numId="37" w16cid:durableId="420420523">
    <w:abstractNumId w:val="27"/>
  </w:num>
  <w:num w:numId="38" w16cid:durableId="1528833195">
    <w:abstractNumId w:val="24"/>
  </w:num>
  <w:num w:numId="39" w16cid:durableId="415519772">
    <w:abstractNumId w:val="13"/>
  </w:num>
  <w:num w:numId="40" w16cid:durableId="663705765">
    <w:abstractNumId w:val="29"/>
  </w:num>
  <w:num w:numId="41" w16cid:durableId="621765782">
    <w:abstractNumId w:val="28"/>
  </w:num>
  <w:num w:numId="42" w16cid:durableId="264115546">
    <w:abstractNumId w:val="21"/>
  </w:num>
  <w:num w:numId="43" w16cid:durableId="1884169381">
    <w:abstractNumId w:val="34"/>
  </w:num>
  <w:num w:numId="44" w16cid:durableId="41291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C4"/>
    <w:rsid w:val="000012DA"/>
    <w:rsid w:val="0000246E"/>
    <w:rsid w:val="00003862"/>
    <w:rsid w:val="00012A35"/>
    <w:rsid w:val="00016099"/>
    <w:rsid w:val="00016FAA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A2C"/>
    <w:rsid w:val="00163F70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D709A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6005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1231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C2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483A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2E26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B7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6678D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EF9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2F7E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7C6"/>
    <w:rsid w:val="005835E7"/>
    <w:rsid w:val="0058397F"/>
    <w:rsid w:val="00583BF8"/>
    <w:rsid w:val="00585F33"/>
    <w:rsid w:val="00591124"/>
    <w:rsid w:val="00594050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B00"/>
    <w:rsid w:val="00621FCC"/>
    <w:rsid w:val="00622E4B"/>
    <w:rsid w:val="0063123A"/>
    <w:rsid w:val="006333DA"/>
    <w:rsid w:val="00635134"/>
    <w:rsid w:val="006356E2"/>
    <w:rsid w:val="00642A65"/>
    <w:rsid w:val="006435CD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2A4E"/>
    <w:rsid w:val="00776DC2"/>
    <w:rsid w:val="00780122"/>
    <w:rsid w:val="0078081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C797C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17D4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6E6F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784"/>
    <w:rsid w:val="00937598"/>
    <w:rsid w:val="0093790B"/>
    <w:rsid w:val="00940AF6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28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82A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33F9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4A6"/>
    <w:rsid w:val="00B33A1A"/>
    <w:rsid w:val="00B33E6C"/>
    <w:rsid w:val="00B371CC"/>
    <w:rsid w:val="00B41CD9"/>
    <w:rsid w:val="00B427E6"/>
    <w:rsid w:val="00B428A6"/>
    <w:rsid w:val="00B43E1F"/>
    <w:rsid w:val="00B45FBC"/>
    <w:rsid w:val="00B506C4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4E7B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33B3"/>
    <w:rsid w:val="00C54A3A"/>
    <w:rsid w:val="00C55566"/>
    <w:rsid w:val="00C55810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2BB5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645F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C9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0C5"/>
    <w:rsid w:val="00E83ADD"/>
    <w:rsid w:val="00E84F38"/>
    <w:rsid w:val="00E85623"/>
    <w:rsid w:val="00E87441"/>
    <w:rsid w:val="00E91FAE"/>
    <w:rsid w:val="00E96E3F"/>
    <w:rsid w:val="00EA11ED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44EE"/>
    <w:rsid w:val="00FC2E3D"/>
    <w:rsid w:val="00FC3BDE"/>
    <w:rsid w:val="00FC7E78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A071E"/>
  <w15:docId w15:val="{00C90876-3B96-480E-A899-8F8E8135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B506C4"/>
    <w:rPr>
      <w:color w:val="0000FF"/>
      <w:u w:val="single"/>
    </w:rPr>
  </w:style>
  <w:style w:type="paragraph" w:styleId="Poprawka">
    <w:name w:val="Revision"/>
    <w:hidden/>
    <w:uiPriority w:val="99"/>
    <w:semiHidden/>
    <w:rsid w:val="00594050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rdale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5A55FC-9E4C-422F-974C-66DC8DF0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9</Pages>
  <Words>2614</Words>
  <Characters>13989</Characters>
  <Application>Microsoft Office Word</Application>
  <DocSecurity>0</DocSecurity>
  <Lines>116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autor</dc:creator>
  <cp:lastModifiedBy>Jankowska-Słomianko Dorota</cp:lastModifiedBy>
  <cp:revision>3</cp:revision>
  <cp:lastPrinted>2024-12-02T08:37:00Z</cp:lastPrinted>
  <dcterms:created xsi:type="dcterms:W3CDTF">2024-12-03T10:38:00Z</dcterms:created>
  <dcterms:modified xsi:type="dcterms:W3CDTF">2024-12-04T14:06:00Z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