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24062" w14:textId="7DA4433D" w:rsidR="00917291" w:rsidRDefault="00917291" w:rsidP="00982C07">
      <w:pPr>
        <w:pStyle w:val="OZNPROJEKTUwskazaniedatylubwersjiprojektu"/>
      </w:pPr>
      <w:r>
        <w:t>Projekt</w:t>
      </w:r>
    </w:p>
    <w:p w14:paraId="23656B06" w14:textId="77777777" w:rsidR="00982C07" w:rsidRDefault="00950E71" w:rsidP="00982C07">
      <w:pPr>
        <w:pStyle w:val="OZNRODZAKTUtznustawalubrozporzdzenieiorganwydajcy"/>
        <w:rPr>
          <w:rFonts w:eastAsiaTheme="minorHAnsi"/>
        </w:rPr>
      </w:pPr>
      <w:r w:rsidRPr="00950E71">
        <w:rPr>
          <w:rFonts w:eastAsiaTheme="minorHAnsi"/>
        </w:rPr>
        <w:t>ustaw</w:t>
      </w:r>
      <w:r w:rsidR="00982C07">
        <w:rPr>
          <w:rFonts w:eastAsiaTheme="minorHAnsi"/>
        </w:rPr>
        <w:t>a</w:t>
      </w:r>
    </w:p>
    <w:p w14:paraId="0CC61ABD" w14:textId="21107170" w:rsidR="00982C07" w:rsidRDefault="00982C07" w:rsidP="00982C07">
      <w:pPr>
        <w:pStyle w:val="DATAAKTUdatauchwalenialubwydaniaaktu"/>
      </w:pPr>
      <w:r>
        <w:t>z dnia</w:t>
      </w:r>
    </w:p>
    <w:p w14:paraId="57157A79" w14:textId="593D0698" w:rsidR="00950E71" w:rsidRPr="00DC3FB6" w:rsidRDefault="00950E71" w:rsidP="007201E7">
      <w:pPr>
        <w:pStyle w:val="TYTUAKTUprzedmiotregulacjiustawylubrozporzdzenia"/>
        <w:rPr>
          <w:rStyle w:val="IGPindeksgrnyipogrubienie"/>
        </w:rPr>
      </w:pPr>
      <w:bookmarkStart w:id="0" w:name="_Hlk181089543"/>
      <w:r w:rsidRPr="00950E71">
        <w:t>o zmianie niektórych ustaw w związku z przystąpieniem Rzeczypospolitej Polskiej do wzmocnionej współpracy w zakresie Prokuratury Europejskiej</w:t>
      </w:r>
      <w:bookmarkEnd w:id="0"/>
      <w:r w:rsidR="00351A83" w:rsidRPr="00DC3FB6">
        <w:rPr>
          <w:rStyle w:val="IGPindeksgrnyipogrubienie"/>
        </w:rPr>
        <w:footnoteReference w:id="1"/>
      </w:r>
      <w:r w:rsidR="00351A83" w:rsidRPr="00DC3FB6">
        <w:rPr>
          <w:rStyle w:val="IGPindeksgrnyipogrubienie"/>
        </w:rPr>
        <w:t>)</w:t>
      </w:r>
      <w:r w:rsidR="00B656FB" w:rsidRPr="00DC3FB6">
        <w:rPr>
          <w:rStyle w:val="IGPindeksgrnyipogrubienie"/>
        </w:rPr>
        <w:t xml:space="preserve">, </w:t>
      </w:r>
      <w:r w:rsidR="00AC4D09" w:rsidRPr="00DC3FB6">
        <w:rPr>
          <w:rStyle w:val="IGPindeksgrnyipogrubienie"/>
        </w:rPr>
        <w:footnoteReference w:id="2"/>
      </w:r>
      <w:r w:rsidR="00AC4D09" w:rsidRPr="00DC3FB6">
        <w:rPr>
          <w:rStyle w:val="IGPindeksgrnyipogrubienie"/>
        </w:rPr>
        <w:t>)</w:t>
      </w:r>
    </w:p>
    <w:p w14:paraId="0E8B6EB1" w14:textId="7463D0F5" w:rsidR="00BC0903" w:rsidRDefault="00BC0903" w:rsidP="00BC0903">
      <w:pPr>
        <w:pStyle w:val="ARTartustawynprozporzdzenia"/>
      </w:pPr>
      <w:r w:rsidRPr="004E599E">
        <w:rPr>
          <w:rStyle w:val="Ppogrubienie"/>
        </w:rPr>
        <w:t>Art.</w:t>
      </w:r>
      <w:r w:rsidR="00DD2409">
        <w:rPr>
          <w:rStyle w:val="Ppogrubienie"/>
        </w:rPr>
        <w:t> </w:t>
      </w:r>
      <w:r>
        <w:rPr>
          <w:rStyle w:val="Ppogrubienie"/>
        </w:rPr>
        <w:t>1</w:t>
      </w:r>
      <w:r w:rsidRPr="004E599E">
        <w:rPr>
          <w:rStyle w:val="Ppogrubienie"/>
        </w:rPr>
        <w:t>.</w:t>
      </w:r>
      <w:r w:rsidR="00DD2409">
        <w:t> </w:t>
      </w:r>
      <w:r>
        <w:t xml:space="preserve">W ustawie </w:t>
      </w:r>
      <w:r w:rsidRPr="00B65337">
        <w:t>z dnia 28 stycznia 2016 r. – Prawo o prokuraturze (Dz. U. z 202</w:t>
      </w:r>
      <w:r>
        <w:t>4</w:t>
      </w:r>
      <w:r w:rsidRPr="00B65337">
        <w:t xml:space="preserve"> r. poz. </w:t>
      </w:r>
      <w:r>
        <w:t>390</w:t>
      </w:r>
      <w:r w:rsidRPr="00B65337">
        <w:t>) wprowadza się następujące zmiany:</w:t>
      </w:r>
      <w:r w:rsidR="00A72EAA">
        <w:t xml:space="preserve"> </w:t>
      </w:r>
    </w:p>
    <w:p w14:paraId="162243DC" w14:textId="5CF3E690" w:rsidR="00BC0903" w:rsidRPr="003E3643" w:rsidRDefault="00BC0903" w:rsidP="00BC0903">
      <w:pPr>
        <w:pStyle w:val="PKTpunkt"/>
      </w:pPr>
      <w:r>
        <w:t>1)</w:t>
      </w:r>
      <w:r>
        <w:tab/>
      </w:r>
      <w:r w:rsidR="00161DC4">
        <w:t xml:space="preserve">do </w:t>
      </w:r>
      <w:r w:rsidRPr="003E3643">
        <w:t>tytu</w:t>
      </w:r>
      <w:r w:rsidR="00161DC4">
        <w:t>łu</w:t>
      </w:r>
      <w:r w:rsidRPr="003E3643">
        <w:t xml:space="preserve"> ustawy dodaje się odnośnik nr 1 w brzmieniu:</w:t>
      </w:r>
    </w:p>
    <w:p w14:paraId="3B92144E" w14:textId="34543D04" w:rsidR="00BC0903" w:rsidRDefault="00BC0903" w:rsidP="00BC0903">
      <w:pPr>
        <w:pStyle w:val="ZODNONIKAzmtekstuodnonikaartykuempunktem"/>
      </w:pPr>
      <w:r w:rsidRPr="003E3643">
        <w:t>„</w:t>
      </w:r>
      <w:r w:rsidRPr="003E3643">
        <w:rPr>
          <w:rStyle w:val="IGindeksgrny"/>
        </w:rPr>
        <w:t>1)</w:t>
      </w:r>
      <w:r>
        <w:tab/>
      </w:r>
      <w:r w:rsidRPr="003E3643">
        <w:t xml:space="preserve">Niniejsza ustawa w zakresie swojej regulacji </w:t>
      </w:r>
      <w:r>
        <w:t>służy stosowaniu</w:t>
      </w:r>
      <w:r w:rsidRPr="003E3643">
        <w:t xml:space="preserve"> </w:t>
      </w:r>
      <w:r>
        <w:t>r</w:t>
      </w:r>
      <w:r w:rsidRPr="003E3643">
        <w:t>ozporządzenia Rady (UE) 2017/1939 z dnia 12 października 2017 r. wdrażającego wzmocnioną współpracę w zakresie ustanowienia Prokuratury Europejskiej (</w:t>
      </w:r>
      <w:r w:rsidR="005D12DF" w:rsidRPr="005D12DF">
        <w:t>Dz. Urz. UE L 283 z</w:t>
      </w:r>
      <w:r w:rsidR="00090728">
        <w:t> </w:t>
      </w:r>
      <w:r w:rsidR="005D12DF" w:rsidRPr="005D12DF">
        <w:t>31.10.2017, str. 1 oraz Dz. Urz. UE L 431 z 21.12.2020, str. 1</w:t>
      </w:r>
      <w:r w:rsidRPr="003E3643">
        <w:t>).”;</w:t>
      </w:r>
    </w:p>
    <w:p w14:paraId="28F2CAC3" w14:textId="6FC903E1" w:rsidR="00475A29" w:rsidRDefault="00BC0903" w:rsidP="007823D5">
      <w:pPr>
        <w:pStyle w:val="PKTpunkt"/>
      </w:pPr>
      <w:r>
        <w:t>2)</w:t>
      </w:r>
      <w:r>
        <w:tab/>
      </w:r>
      <w:r w:rsidR="00475A29">
        <w:t>po art. 1 dodaje się art. 1a w brzmieniu:</w:t>
      </w:r>
    </w:p>
    <w:p w14:paraId="756B26F4" w14:textId="1EB59F97" w:rsidR="00475A29" w:rsidRDefault="00475A29" w:rsidP="007823D5">
      <w:pPr>
        <w:pStyle w:val="ZARTzmartartykuempunktem"/>
      </w:pPr>
      <w:r w:rsidRPr="003E3643">
        <w:t>„</w:t>
      </w:r>
      <w:r w:rsidR="0086725A" w:rsidRPr="0086725A">
        <w:t xml:space="preserve">Art. 1a. </w:t>
      </w:r>
      <w:r w:rsidR="00D23319">
        <w:t xml:space="preserve">Prokuratorem jest </w:t>
      </w:r>
      <w:r w:rsidR="0086725A" w:rsidRPr="0086725A">
        <w:t xml:space="preserve">również </w:t>
      </w:r>
      <w:r w:rsidR="00D23319">
        <w:t xml:space="preserve">osoba </w:t>
      </w:r>
      <w:r w:rsidR="0086725A" w:rsidRPr="0086725A">
        <w:t>wskazan</w:t>
      </w:r>
      <w:r w:rsidR="00D23319">
        <w:t>a</w:t>
      </w:r>
      <w:r w:rsidR="0086725A" w:rsidRPr="0086725A">
        <w:t xml:space="preserve"> przez właściwy organ Rzeczypospolitej Polskiej i powołan</w:t>
      </w:r>
      <w:r w:rsidR="00EE720F">
        <w:t>a</w:t>
      </w:r>
      <w:r w:rsidR="0086725A" w:rsidRPr="0086725A">
        <w:t xml:space="preserve"> na </w:t>
      </w:r>
      <w:r w:rsidR="005D12DF">
        <w:t xml:space="preserve">podstawie </w:t>
      </w:r>
      <w:r w:rsidR="0086725A" w:rsidRPr="0086725A">
        <w:t>rozporządzeni</w:t>
      </w:r>
      <w:r w:rsidR="005D12DF">
        <w:t>a</w:t>
      </w:r>
      <w:r w:rsidR="0086725A" w:rsidRPr="0086725A">
        <w:t xml:space="preserve"> Rady (UE) 2017/1939 z dnia 12 października 2017 r. wdrażającego wzmocnioną współpracę w zakresie ustanowienia Prokuratury Europejskiej (</w:t>
      </w:r>
      <w:r w:rsidR="005D12DF" w:rsidRPr="005D12DF">
        <w:t>Dz. Urz. UE L 283 z 31.10.2017, str. 1 oraz Dz.</w:t>
      </w:r>
      <w:r w:rsidR="00090728">
        <w:t> </w:t>
      </w:r>
      <w:r w:rsidR="005D12DF" w:rsidRPr="005D12DF">
        <w:t>Urz. UE L 431 z 21.12.2020, str. 1</w:t>
      </w:r>
      <w:r w:rsidR="0086725A" w:rsidRPr="0086725A">
        <w:t>), zwanego dalej „rozporządzeniem 2017/1939”</w:t>
      </w:r>
      <w:r w:rsidR="005D12DF">
        <w:t>, na</w:t>
      </w:r>
      <w:r w:rsidR="0086725A" w:rsidRPr="0086725A">
        <w:t xml:space="preserve"> </w:t>
      </w:r>
      <w:r w:rsidR="005D12DF" w:rsidRPr="005D12DF">
        <w:t xml:space="preserve">urząd prokuratora europejskiego lub na urząd delegowanego prokuratora europejskiego </w:t>
      </w:r>
      <w:r w:rsidR="0086725A" w:rsidRPr="0086725A">
        <w:t>(prokurat</w:t>
      </w:r>
      <w:r w:rsidR="005D12DF">
        <w:t>or</w:t>
      </w:r>
      <w:r w:rsidR="0086725A" w:rsidRPr="0086725A">
        <w:t xml:space="preserve"> Prokuratury Europejskiej).”</w:t>
      </w:r>
      <w:r w:rsidR="005D12DF">
        <w:t>;</w:t>
      </w:r>
    </w:p>
    <w:p w14:paraId="6E21D5D1" w14:textId="782BB733" w:rsidR="00BC0903" w:rsidRDefault="00E81EF5" w:rsidP="00BC0903">
      <w:pPr>
        <w:pStyle w:val="PKTpunkt"/>
      </w:pPr>
      <w:r>
        <w:t>3)</w:t>
      </w:r>
      <w:r>
        <w:tab/>
      </w:r>
      <w:r w:rsidR="00BC0903">
        <w:t>w art. 11 po § 1 dodaje się § 1a w brzmieniu:</w:t>
      </w:r>
    </w:p>
    <w:p w14:paraId="231498D5" w14:textId="091856D8" w:rsidR="00BC0903" w:rsidRDefault="00BC0903" w:rsidP="00BC0903">
      <w:pPr>
        <w:pStyle w:val="ZUSTzmustartykuempunktem"/>
      </w:pPr>
      <w:r w:rsidRPr="00C405B2">
        <w:t>„</w:t>
      </w:r>
      <w:r>
        <w:t xml:space="preserve">§ 1a. Delegowany prokurator europejski w terminie wskazanym przez Prokuratora Generalnego przekazuje mu dane, o których mowa w § 1, </w:t>
      </w:r>
      <w:r w:rsidR="005D12DF">
        <w:t>dotyczące</w:t>
      </w:r>
      <w:r>
        <w:t xml:space="preserve"> spraw, w których składał wniosek o zarządzenie kontroli i utrwalania rozmów.</w:t>
      </w:r>
      <w:r w:rsidRPr="00DF037E">
        <w:t>”</w:t>
      </w:r>
      <w:r w:rsidR="002D08B3">
        <w:t>;</w:t>
      </w:r>
    </w:p>
    <w:p w14:paraId="6837D80D" w14:textId="77967CCC" w:rsidR="00BC0903" w:rsidRDefault="008A31D3" w:rsidP="00BC0903">
      <w:pPr>
        <w:pStyle w:val="PKTpunkt"/>
      </w:pPr>
      <w:r>
        <w:t>4</w:t>
      </w:r>
      <w:r w:rsidR="00BC0903">
        <w:t>)</w:t>
      </w:r>
      <w:r w:rsidR="00BC0903">
        <w:tab/>
        <w:t xml:space="preserve">po art. 25 dodaje się art. 25a w brzmieniu: </w:t>
      </w:r>
    </w:p>
    <w:p w14:paraId="41685F29" w14:textId="05C83F2A" w:rsidR="00BC0903" w:rsidRDefault="00BC0903" w:rsidP="00BC0903">
      <w:pPr>
        <w:pStyle w:val="ZARTzmartartykuempunktem"/>
      </w:pPr>
      <w:r>
        <w:lastRenderedPageBreak/>
        <w:t xml:space="preserve">„Art. 25a § 1. </w:t>
      </w:r>
      <w:r w:rsidR="00154C31">
        <w:t>Przy</w:t>
      </w:r>
      <w:r>
        <w:t xml:space="preserve"> powszechnej jednostce organizacyjnej prokuratury w celu umożliwienia wykonywania zadań delegowanych prokuratorów europejskich można utworzyć </w:t>
      </w:r>
      <w:r w:rsidR="0064563D">
        <w:t>biuro delegowanego prokuratora europejskiego</w:t>
      </w:r>
      <w:r>
        <w:t xml:space="preserve">. </w:t>
      </w:r>
    </w:p>
    <w:p w14:paraId="5C178C13" w14:textId="59ABA3E6" w:rsidR="00BC0903" w:rsidRDefault="00BC0903" w:rsidP="00DC3FB6">
      <w:pPr>
        <w:pStyle w:val="ZUSTzmustartykuempunktem"/>
      </w:pPr>
      <w:r>
        <w:t xml:space="preserve">§ 2. </w:t>
      </w:r>
      <w:r w:rsidR="00EE720F">
        <w:t>Powszechna j</w:t>
      </w:r>
      <w:r>
        <w:t xml:space="preserve">ednostka organizacyjna prokuratury, </w:t>
      </w:r>
      <w:r w:rsidR="00DD3173">
        <w:t>przy</w:t>
      </w:r>
      <w:r>
        <w:t xml:space="preserve"> której utworzono </w:t>
      </w:r>
      <w:r w:rsidR="004E0C12">
        <w:t>biuro delegowanego prokuratora europejskiego</w:t>
      </w:r>
      <w:r w:rsidR="002D08B3">
        <w:t>,</w:t>
      </w:r>
      <w:r w:rsidR="004E0C12">
        <w:t xml:space="preserve"> </w:t>
      </w:r>
      <w:r>
        <w:t>zapewnia delegowanym prokuratorom europejskim</w:t>
      </w:r>
      <w:r w:rsidRPr="001F728D">
        <w:t xml:space="preserve"> </w:t>
      </w:r>
      <w:r>
        <w:t xml:space="preserve">pomieszczenia, środki finansowe </w:t>
      </w:r>
      <w:r w:rsidRPr="001F728D">
        <w:t>i sprzęt niezbędne do pełnienia ich funkcji</w:t>
      </w:r>
      <w:r>
        <w:t xml:space="preserve">, dostęp do aktów prawnych i orzecznictwa, a także obsługę biurową w zakresie, w jakim obsługa ta nie zostaje zapewniona przez Prokuraturę Europejską.”; </w:t>
      </w:r>
    </w:p>
    <w:p w14:paraId="0E658920" w14:textId="63B33A72" w:rsidR="00BC0903" w:rsidRPr="00950E71" w:rsidRDefault="00D417C4" w:rsidP="00BC0903">
      <w:pPr>
        <w:pStyle w:val="PKTpunkt"/>
      </w:pPr>
      <w:r>
        <w:t>5</w:t>
      </w:r>
      <w:r w:rsidR="00BC0903" w:rsidRPr="00950E71">
        <w:t>)</w:t>
      </w:r>
      <w:r w:rsidR="00BC0903" w:rsidRPr="00950E71">
        <w:tab/>
        <w:t>po art. 35 dodaje się art. 35a w brzmieniu:</w:t>
      </w:r>
    </w:p>
    <w:p w14:paraId="684A4A65" w14:textId="6E2BE58D" w:rsidR="00BC0903" w:rsidRPr="00950E71" w:rsidRDefault="00BC0903" w:rsidP="00DC3FB6">
      <w:pPr>
        <w:pStyle w:val="ZARTzmartartykuempunktem"/>
      </w:pPr>
      <w:r w:rsidRPr="00950E71">
        <w:t>„</w:t>
      </w:r>
      <w:r>
        <w:t xml:space="preserve">Art. </w:t>
      </w:r>
      <w:r w:rsidRPr="00950E71">
        <w:t xml:space="preserve">35a. Minister Sprawiedliwości, w drodze rozporządzenia, tworzy i znosi </w:t>
      </w:r>
      <w:r w:rsidR="00DD3173">
        <w:t>biura delegowanego prokura</w:t>
      </w:r>
      <w:r w:rsidR="003F0FAC">
        <w:t>tora</w:t>
      </w:r>
      <w:r w:rsidR="00DD3173">
        <w:t xml:space="preserve"> europejskiego</w:t>
      </w:r>
      <w:r>
        <w:t xml:space="preserve"> oraz ustala ich siedziby i obszary właściwości</w:t>
      </w:r>
      <w:r w:rsidRPr="00950E71">
        <w:t xml:space="preserve">, mając na względzie </w:t>
      </w:r>
      <w:r w:rsidR="003F0FAC">
        <w:t xml:space="preserve">ustalony na podstawie art. 13 ust. 2 rozporządzenia 2017/1939 </w:t>
      </w:r>
      <w:r w:rsidRPr="00950E71">
        <w:t xml:space="preserve">podział </w:t>
      </w:r>
      <w:r w:rsidR="003F0FAC">
        <w:t>kompetencji</w:t>
      </w:r>
      <w:r w:rsidRPr="00950E71">
        <w:t xml:space="preserve">, potrzebę zapewnienia sprawności ich postępowań oraz skutecznego zwalczania przestępczości.”; </w:t>
      </w:r>
    </w:p>
    <w:p w14:paraId="0514E042" w14:textId="4839D26B" w:rsidR="00BC0903" w:rsidRDefault="00D417C4" w:rsidP="00BC0903">
      <w:pPr>
        <w:pStyle w:val="PKTpunkt"/>
      </w:pPr>
      <w:r>
        <w:t>6</w:t>
      </w:r>
      <w:r w:rsidR="00505BE1">
        <w:t>)</w:t>
      </w:r>
      <w:r w:rsidR="00505BE1">
        <w:tab/>
      </w:r>
      <w:r w:rsidR="00BC0903">
        <w:t xml:space="preserve">po art. 55 dodaje się art. 55a w brzmieniu: </w:t>
      </w:r>
    </w:p>
    <w:p w14:paraId="0CEBF61B" w14:textId="38B8353A" w:rsidR="00BC0903" w:rsidRDefault="00BC0903" w:rsidP="00BC0903">
      <w:pPr>
        <w:pStyle w:val="ZARTzmartartykuempunktem"/>
      </w:pPr>
      <w:r>
        <w:t xml:space="preserve">„Art. 55a. </w:t>
      </w:r>
      <w:r w:rsidRPr="007C115F">
        <w:t xml:space="preserve">Działalność </w:t>
      </w:r>
      <w:r w:rsidR="00DD3173">
        <w:t>biur delegowanych prokuratorów europejskich</w:t>
      </w:r>
      <w:r>
        <w:t xml:space="preserve"> w zakresie, w</w:t>
      </w:r>
      <w:r w:rsidR="00090728">
        <w:t> </w:t>
      </w:r>
      <w:r>
        <w:t xml:space="preserve">jakim nie jest ona finansowana przez Prokuraturę Europejską, w tym w zakresie wynagrodzeń, o których mowa w </w:t>
      </w:r>
      <w:r w:rsidRPr="00480280">
        <w:t xml:space="preserve">art. </w:t>
      </w:r>
      <w:r w:rsidR="00D85C2B">
        <w:t>95b</w:t>
      </w:r>
      <w:r w:rsidRPr="00480280">
        <w:t xml:space="preserve"> § 5</w:t>
      </w:r>
      <w:r>
        <w:t xml:space="preserve">, jest finansowana </w:t>
      </w:r>
      <w:r w:rsidRPr="007C115F">
        <w:t>ze środków budżetowych przeznaczonych na finansowanie</w:t>
      </w:r>
      <w:r>
        <w:t xml:space="preserve"> powszechnych jednostek organizacyjnych prokuratury.”;</w:t>
      </w:r>
    </w:p>
    <w:p w14:paraId="534D3124" w14:textId="27177F9E" w:rsidR="00BC0903" w:rsidRDefault="00D85C2B" w:rsidP="00BC0903">
      <w:pPr>
        <w:pStyle w:val="PKTpunkt"/>
      </w:pPr>
      <w:r>
        <w:t>7</w:t>
      </w:r>
      <w:r w:rsidR="00BC0903" w:rsidRPr="002C5B5E">
        <w:t>)</w:t>
      </w:r>
      <w:r w:rsidR="00BC0903">
        <w:tab/>
      </w:r>
      <w:r w:rsidR="00BC0903" w:rsidRPr="002C5B5E">
        <w:t>w art. 57 po § 3</w:t>
      </w:r>
      <w:r w:rsidR="00BC0903">
        <w:t>b</w:t>
      </w:r>
      <w:r w:rsidR="00BC0903" w:rsidRPr="002C5B5E">
        <w:t xml:space="preserve"> dodaje się §3</w:t>
      </w:r>
      <w:r w:rsidR="00BC0903">
        <w:t>c i 3d</w:t>
      </w:r>
      <w:r w:rsidR="00BC0903" w:rsidRPr="002C5B5E">
        <w:t xml:space="preserve"> w brzmieniu:</w:t>
      </w:r>
    </w:p>
    <w:p w14:paraId="536308EB" w14:textId="0DDED5F4" w:rsidR="00BC0903" w:rsidRPr="00DF104F" w:rsidRDefault="00BC0903" w:rsidP="00BC0903">
      <w:pPr>
        <w:pStyle w:val="ZUSTzmustartykuempunktem"/>
      </w:pPr>
      <w:r w:rsidRPr="00DF104F">
        <w:t xml:space="preserve">„§ 3c. </w:t>
      </w:r>
      <w:r w:rsidRPr="007D7397">
        <w:t>Jeżeli zostały spełnione warunki, o których mowa w art. 30 ust. 5 rozporządzenia,</w:t>
      </w:r>
      <w:r w:rsidRPr="00DF104F">
        <w:t xml:space="preserve"> prokurator Prokuratury Europejskiej </w:t>
      </w:r>
      <w:r w:rsidRPr="0055602E">
        <w:t>prowadząc</w:t>
      </w:r>
      <w:r>
        <w:t>y</w:t>
      </w:r>
      <w:r w:rsidRPr="0055602E">
        <w:t xml:space="preserve"> lub nadzorując</w:t>
      </w:r>
      <w:r>
        <w:t>y</w:t>
      </w:r>
      <w:r w:rsidRPr="0055602E">
        <w:t xml:space="preserve"> postępowanie europejskie, o którym mowa w art. 577a pkt 1 ustawy z dnia 6 czerwca 1997 r. – Kodeks postępowania karnego (Dz. U. z 2024 r. poz. 37</w:t>
      </w:r>
      <w:r w:rsidR="001466E5">
        <w:t>, 1222 i 1248</w:t>
      </w:r>
      <w:r w:rsidRPr="0055602E">
        <w:t>) (postępowanie europejskie)</w:t>
      </w:r>
      <w:r w:rsidR="004974A3">
        <w:t>, jak również</w:t>
      </w:r>
      <w:r>
        <w:t xml:space="preserve"> </w:t>
      </w:r>
      <w:r w:rsidR="005D5CF7">
        <w:t>inne</w:t>
      </w:r>
      <w:r w:rsidR="004974A3">
        <w:t xml:space="preserve"> postępowani</w:t>
      </w:r>
      <w:r w:rsidR="005D5CF7">
        <w:t>e</w:t>
      </w:r>
      <w:r w:rsidR="004974A3">
        <w:t xml:space="preserve"> </w:t>
      </w:r>
      <w:r w:rsidR="005D5CF7">
        <w:t xml:space="preserve">co do przestępstw </w:t>
      </w:r>
      <w:r w:rsidR="00682BD7">
        <w:t xml:space="preserve">pozostających </w:t>
      </w:r>
      <w:r w:rsidR="005D5CF7">
        <w:t xml:space="preserve">we </w:t>
      </w:r>
      <w:r w:rsidR="004974A3">
        <w:t>właściwości</w:t>
      </w:r>
      <w:r w:rsidR="00682BD7">
        <w:t xml:space="preserve"> Prokuratury Europejskiej</w:t>
      </w:r>
      <w:r w:rsidR="004974A3">
        <w:t xml:space="preserve">, </w:t>
      </w:r>
      <w:r w:rsidRPr="00DF104F">
        <w:t xml:space="preserve">może zwrócić się do Prokuratora Generalnego o zainicjowanie czynności, o których mowa w § 3. Prokurator Generalny </w:t>
      </w:r>
      <w:r w:rsidRPr="005B5CD0">
        <w:t>w przypadku spełnienia ustawowych przesłanek stosowania czynności</w:t>
      </w:r>
      <w:r w:rsidR="003F0FAC">
        <w:t>, o</w:t>
      </w:r>
      <w:r w:rsidR="00090728">
        <w:t> </w:t>
      </w:r>
      <w:r w:rsidR="003F0FAC">
        <w:t>których mowa</w:t>
      </w:r>
      <w:r w:rsidRPr="005B5CD0">
        <w:t xml:space="preserve"> w art. 30 ust. 1 pkt e lub f rozporządzenia 2017/1939</w:t>
      </w:r>
      <w:r w:rsidR="00B344FF">
        <w:t>,</w:t>
      </w:r>
      <w:r w:rsidRPr="005B5CD0">
        <w:t xml:space="preserve"> </w:t>
      </w:r>
      <w:r w:rsidRPr="00DF104F">
        <w:t xml:space="preserve">uwzględnia </w:t>
      </w:r>
      <w:r w:rsidR="00B9168F">
        <w:t>żądanie</w:t>
      </w:r>
      <w:r w:rsidRPr="00DF104F">
        <w:t xml:space="preserve">, a może </w:t>
      </w:r>
      <w:r w:rsidR="00DE78B5">
        <w:t xml:space="preserve">je </w:t>
      </w:r>
      <w:r w:rsidRPr="00DF104F">
        <w:t xml:space="preserve">uwzględnić w odniesieniu do innych czynności. </w:t>
      </w:r>
    </w:p>
    <w:p w14:paraId="195A0D38" w14:textId="2FCB8EE5" w:rsidR="00BC0903" w:rsidRPr="00DF104F" w:rsidRDefault="00BC0903" w:rsidP="00BC0903">
      <w:pPr>
        <w:pStyle w:val="ZUSTzmustartykuempunktem"/>
      </w:pPr>
      <w:r w:rsidRPr="00DF104F">
        <w:t>§ 3</w:t>
      </w:r>
      <w:r>
        <w:t>d</w:t>
      </w:r>
      <w:r w:rsidRPr="00DF104F">
        <w:t xml:space="preserve">. Udostępnienie </w:t>
      </w:r>
      <w:r>
        <w:t xml:space="preserve">przekazanych </w:t>
      </w:r>
      <w:r w:rsidRPr="00DF104F">
        <w:t xml:space="preserve">materiałów uzyskanych w wyniku czynności zainicjowanych na podstawie § 3c następuje w kancelarii tajnej obsługującej </w:t>
      </w:r>
      <w:r w:rsidR="00144DFC">
        <w:t xml:space="preserve">biuro </w:t>
      </w:r>
      <w:r w:rsidR="00144DFC">
        <w:lastRenderedPageBreak/>
        <w:t>delegowanego prokuratora europejskiego</w:t>
      </w:r>
      <w:r w:rsidRPr="00DF104F">
        <w:t xml:space="preserve">. Materiały są udostępniane prokuratorowi Prokuratury Europejskiej prowadzącemu lub nadzorującemu postępowanie, w którym </w:t>
      </w:r>
      <w:r w:rsidR="00B9168F">
        <w:t>wystąpiono z żądaniem</w:t>
      </w:r>
      <w:r w:rsidRPr="00DF104F">
        <w:t xml:space="preserve"> na podstawie §</w:t>
      </w:r>
      <w:r>
        <w:t xml:space="preserve"> </w:t>
      </w:r>
      <w:r w:rsidRPr="00DF104F">
        <w:t>3c</w:t>
      </w:r>
      <w:r w:rsidR="00B344FF">
        <w:t>,</w:t>
      </w:r>
      <w:r w:rsidRPr="00DF104F">
        <w:t xml:space="preserve"> oraz Prokuratorowi Generalnemu.”;</w:t>
      </w:r>
    </w:p>
    <w:p w14:paraId="2B308715" w14:textId="38E56ED2" w:rsidR="00BC0903" w:rsidRDefault="00BC0903" w:rsidP="00BC0903">
      <w:pPr>
        <w:pStyle w:val="PKTpunkt"/>
      </w:pPr>
      <w:r>
        <w:t>8)</w:t>
      </w:r>
      <w:r>
        <w:tab/>
        <w:t>po art.</w:t>
      </w:r>
      <w:r w:rsidR="007A0EF9">
        <w:t xml:space="preserve"> 95</w:t>
      </w:r>
      <w:r>
        <w:t xml:space="preserve"> dodaje się art. </w:t>
      </w:r>
      <w:r w:rsidR="007A0EF9">
        <w:t>95a</w:t>
      </w:r>
      <w:r>
        <w:t>–</w:t>
      </w:r>
      <w:r w:rsidR="00D85C2B">
        <w:t>95f</w:t>
      </w:r>
      <w:r>
        <w:t xml:space="preserve"> w brzmieniu: </w:t>
      </w:r>
    </w:p>
    <w:p w14:paraId="7FBAEFCA" w14:textId="2F35A47C" w:rsidR="00BC0903" w:rsidRPr="0058490F" w:rsidRDefault="00BC0903" w:rsidP="00BC0903">
      <w:pPr>
        <w:pStyle w:val="ZARTzmartartykuempunktem"/>
      </w:pPr>
      <w:r>
        <w:t xml:space="preserve">„Art. </w:t>
      </w:r>
      <w:r w:rsidR="007A0EF9">
        <w:t>95a</w:t>
      </w:r>
      <w:r>
        <w:t>. § 1</w:t>
      </w:r>
      <w:r w:rsidRPr="00D6112F">
        <w:t xml:space="preserve">. Kandydaci na </w:t>
      </w:r>
      <w:r w:rsidR="0052048C">
        <w:t xml:space="preserve">prokuratorów Prokuratury Europejskiej </w:t>
      </w:r>
      <w:r w:rsidRPr="00D6112F">
        <w:t>są wyłaniani spośród prokuratorów w drodze konkursu na prokuratora europejskiego i konkursu na delegowanego prokuratora europejskiego</w:t>
      </w:r>
      <w:r w:rsidRPr="0058490F">
        <w:t>.</w:t>
      </w:r>
      <w:r>
        <w:t xml:space="preserve"> </w:t>
      </w:r>
      <w:r w:rsidR="00B344FF">
        <w:t>Sposób</w:t>
      </w:r>
      <w:r w:rsidRPr="00487BA6">
        <w:t xml:space="preserve"> i tryb przeprowadzenia konkurs</w:t>
      </w:r>
      <w:r>
        <w:t xml:space="preserve">ów </w:t>
      </w:r>
      <w:r w:rsidRPr="00487BA6">
        <w:t xml:space="preserve">określa </w:t>
      </w:r>
      <w:r>
        <w:t>Prokurator Generalny</w:t>
      </w:r>
      <w:r w:rsidRPr="00487BA6">
        <w:t xml:space="preserve"> w drodze zarządzenia.</w:t>
      </w:r>
    </w:p>
    <w:p w14:paraId="418E1D4E" w14:textId="520CE380" w:rsidR="00BC0903" w:rsidRDefault="00BC0903" w:rsidP="00DC3FB6">
      <w:pPr>
        <w:pStyle w:val="ZUSTzmustartykuempunktem"/>
      </w:pPr>
      <w:r w:rsidRPr="0058490F">
        <w:t xml:space="preserve">§ 2. Prokurator Generalny wskazuje kandydatów na </w:t>
      </w:r>
      <w:r w:rsidR="0052048C">
        <w:t>prokurator</w:t>
      </w:r>
      <w:r w:rsidR="00CA65C3">
        <w:t>a europejskiego</w:t>
      </w:r>
      <w:r w:rsidR="0052048C">
        <w:t xml:space="preserve"> </w:t>
      </w:r>
      <w:r>
        <w:t>na podstawie</w:t>
      </w:r>
      <w:r w:rsidRPr="0058490F">
        <w:t xml:space="preserve"> art. 16 ust. 1 </w:t>
      </w:r>
      <w:r w:rsidRPr="006836CB">
        <w:t>rozporządzeni</w:t>
      </w:r>
      <w:r>
        <w:t>a</w:t>
      </w:r>
      <w:r w:rsidRPr="006836CB">
        <w:t xml:space="preserve"> 2017/1939</w:t>
      </w:r>
      <w:r>
        <w:t>.</w:t>
      </w:r>
    </w:p>
    <w:p w14:paraId="30502F0E" w14:textId="40E57073" w:rsidR="00CA65C3" w:rsidRPr="00CA65C3" w:rsidRDefault="00CA65C3" w:rsidP="00DC3FB6">
      <w:pPr>
        <w:pStyle w:val="ZUSTzmustartykuempunktem"/>
      </w:pPr>
      <w:r w:rsidRPr="00CA65C3">
        <w:t xml:space="preserve">§ </w:t>
      </w:r>
      <w:r>
        <w:t>3</w:t>
      </w:r>
      <w:r w:rsidRPr="00CA65C3">
        <w:t xml:space="preserve">. Prokurator Generalny wskazuje kandydatów na </w:t>
      </w:r>
      <w:r>
        <w:t xml:space="preserve">delegowanych </w:t>
      </w:r>
      <w:r w:rsidRPr="00CA65C3">
        <w:t xml:space="preserve">prokuratorów </w:t>
      </w:r>
      <w:r>
        <w:t>europejskich</w:t>
      </w:r>
      <w:r w:rsidRPr="00CA65C3">
        <w:t xml:space="preserve"> na podstawie art. 17 ust. 1 rozporządzenia 2017/1939.</w:t>
      </w:r>
    </w:p>
    <w:p w14:paraId="04071C2C" w14:textId="071FF610" w:rsidR="00BC0903" w:rsidRDefault="00BC0903" w:rsidP="00DC3FB6">
      <w:pPr>
        <w:pStyle w:val="ZUSTzmustartykuempunktem"/>
      </w:pPr>
      <w:r>
        <w:t xml:space="preserve">§ </w:t>
      </w:r>
      <w:r w:rsidR="00CA65C3">
        <w:t>4</w:t>
      </w:r>
      <w:r>
        <w:t xml:space="preserve">. Z dniem powołania prokuratora na urząd prokuratora europejskiego </w:t>
      </w:r>
      <w:r w:rsidRPr="00261126">
        <w:t xml:space="preserve">jego prawa i obowiązki służbowe </w:t>
      </w:r>
      <w:r>
        <w:t xml:space="preserve">związane z powierzonymi zadaniami realizowanymi w ramach powszechnych jednostek organizacyjnych prokuratury </w:t>
      </w:r>
      <w:r w:rsidRPr="00261126">
        <w:t xml:space="preserve">ulegają zawieszeniu na czas </w:t>
      </w:r>
      <w:r>
        <w:t xml:space="preserve">sprawowania tego urzędu. </w:t>
      </w:r>
    </w:p>
    <w:p w14:paraId="1FD06781" w14:textId="19E87EF8" w:rsidR="00BC0903" w:rsidRDefault="00BC0903" w:rsidP="006B4CC8">
      <w:pPr>
        <w:pStyle w:val="ZARTzmartartykuempunktem"/>
      </w:pPr>
      <w:r>
        <w:t xml:space="preserve">§ </w:t>
      </w:r>
      <w:r w:rsidR="00CA65C3">
        <w:t>5</w:t>
      </w:r>
      <w:r>
        <w:t xml:space="preserve">. Z dniem powołania prokuratora na urząd delegowanego prokuratora europejskiego Prokurator Generalny </w:t>
      </w:r>
      <w:bookmarkStart w:id="1" w:name="_Hlk181609286"/>
      <w:r w:rsidRPr="009067D5">
        <w:t>wskazuj</w:t>
      </w:r>
      <w:r w:rsidR="007F1578">
        <w:t>e</w:t>
      </w:r>
      <w:r w:rsidRPr="009067D5">
        <w:t xml:space="preserve"> </w:t>
      </w:r>
      <w:r w:rsidR="007829E0">
        <w:t>biuro delegowanego prokuratora europejskiego</w:t>
      </w:r>
      <w:r w:rsidRPr="009067D5">
        <w:t>, w któr</w:t>
      </w:r>
      <w:r w:rsidR="007829E0">
        <w:t>ym</w:t>
      </w:r>
      <w:r w:rsidRPr="009067D5">
        <w:t xml:space="preserve"> będzie </w:t>
      </w:r>
      <w:r w:rsidR="00B32696">
        <w:t xml:space="preserve">on </w:t>
      </w:r>
      <w:r w:rsidRPr="009067D5">
        <w:t>pełnił obowiązki</w:t>
      </w:r>
      <w:r>
        <w:t xml:space="preserve">. </w:t>
      </w:r>
      <w:bookmarkEnd w:id="1"/>
    </w:p>
    <w:p w14:paraId="191F7717" w14:textId="4B3DE98F" w:rsidR="00BC0903" w:rsidRDefault="00BC0903" w:rsidP="00B656FB">
      <w:pPr>
        <w:pStyle w:val="ZUSTzmustartykuempunktem"/>
      </w:pPr>
      <w:r>
        <w:t xml:space="preserve">§ </w:t>
      </w:r>
      <w:r w:rsidR="00CA65C3">
        <w:t>6</w:t>
      </w:r>
      <w:r>
        <w:t xml:space="preserve">. Delegowany prokurator </w:t>
      </w:r>
      <w:r w:rsidRPr="00B656FB">
        <w:t>europejski</w:t>
      </w:r>
      <w:r>
        <w:t xml:space="preserve"> może zostać odwołany za trzymiesięcznym wypowiedzeniem w trybie art. 17 ust. 4 rozporządzenia </w:t>
      </w:r>
      <w:r w:rsidRPr="004953BF">
        <w:t>2017/1939.</w:t>
      </w:r>
    </w:p>
    <w:p w14:paraId="7E37B1D9" w14:textId="19D46D5D" w:rsidR="007F1578" w:rsidRDefault="007F1578" w:rsidP="00B656FB">
      <w:pPr>
        <w:pStyle w:val="ZUSTzmustartykuempunktem"/>
      </w:pPr>
      <w:r>
        <w:t xml:space="preserve">§ </w:t>
      </w:r>
      <w:r w:rsidR="00CA65C3">
        <w:t>7</w:t>
      </w:r>
      <w:r>
        <w:t xml:space="preserve">. Do delegowanego </w:t>
      </w:r>
      <w:r w:rsidRPr="00B656FB">
        <w:t>prokuratora</w:t>
      </w:r>
      <w:r>
        <w:t xml:space="preserve"> europejskiego stosuje się odpowiednio przepisy art. 109 i </w:t>
      </w:r>
      <w:r w:rsidR="00F5101A">
        <w:t xml:space="preserve">art. </w:t>
      </w:r>
      <w:r>
        <w:t>114</w:t>
      </w:r>
      <w:r w:rsidR="00B32696">
        <w:t xml:space="preserve"> oraz przepisy wydane na podstawie art. 112 w zakresie, w jakim należności te nie są pokrywane przez Prokuraturę Europejską</w:t>
      </w:r>
      <w:r>
        <w:t>.</w:t>
      </w:r>
    </w:p>
    <w:p w14:paraId="67285BCF" w14:textId="38C2A9FD" w:rsidR="00BC0903" w:rsidRDefault="00BC0903" w:rsidP="00BC0903">
      <w:pPr>
        <w:pStyle w:val="ZARTzmartartykuempunktem"/>
      </w:pPr>
      <w:r>
        <w:t xml:space="preserve">Art. </w:t>
      </w:r>
      <w:r w:rsidR="002C1D79">
        <w:t>95b</w:t>
      </w:r>
      <w:r>
        <w:t>. § 1. Prokurator</w:t>
      </w:r>
      <w:r w:rsidR="002C1D79">
        <w:t xml:space="preserve"> Prokuratury Europejskiej </w:t>
      </w:r>
      <w:r>
        <w:t>w okresie sprawowania urzędu zachowuje stanowisko</w:t>
      </w:r>
      <w:r w:rsidR="00A0013D">
        <w:t xml:space="preserve"> prokuratora powszechnej jednostki organizacyjnej prokuratury</w:t>
      </w:r>
      <w:r>
        <w:t>, z</w:t>
      </w:r>
      <w:r w:rsidR="00090728">
        <w:t> </w:t>
      </w:r>
      <w:r>
        <w:t>tym że świadczy pracę na rzecz Prokuratury Europejskiej.</w:t>
      </w:r>
    </w:p>
    <w:p w14:paraId="125705B8" w14:textId="289DDBD5" w:rsidR="00BC0903" w:rsidRDefault="00BC0903" w:rsidP="00DC3FB6">
      <w:pPr>
        <w:pStyle w:val="ZUSTzmustartykuempunktem"/>
      </w:pPr>
      <w:r>
        <w:t xml:space="preserve">§ 2. Do </w:t>
      </w:r>
      <w:r w:rsidRPr="006B6D19">
        <w:t xml:space="preserve">prokuratora europejskiego </w:t>
      </w:r>
      <w:r>
        <w:t>nie stosuje się przepisów art. 97 § 2, art. 103 § 1 i 4–6, art. 115–119 oraz art. 127 § 1 w odniesieniu do art. 94d</w:t>
      </w:r>
      <w:r w:rsidR="0095666D">
        <w:t>–</w:t>
      </w:r>
      <w:r>
        <w:t xml:space="preserve">94g ustawy z dnia 27 lipca 2001 r. – Prawo o ustroju sądów powszechnych (Dz. U. z 2024 r. poz. 334). </w:t>
      </w:r>
    </w:p>
    <w:p w14:paraId="2F831E70" w14:textId="77777777" w:rsidR="00BC0903" w:rsidRDefault="00BC0903" w:rsidP="00DC3FB6">
      <w:pPr>
        <w:pStyle w:val="ZUSTzmustartykuempunktem"/>
      </w:pPr>
      <w:r>
        <w:t xml:space="preserve">§ 3. Okres sprawowania urzędu prokuratora Prokuratury Europejskiej wlicza się do okresu </w:t>
      </w:r>
      <w:r w:rsidRPr="00261126">
        <w:t>pracy, od którego zależy wymiar urlopu dodatkowego</w:t>
      </w:r>
      <w:r>
        <w:t xml:space="preserve">, stawka wynagrodzenia, </w:t>
      </w:r>
      <w:r>
        <w:lastRenderedPageBreak/>
        <w:t>wymiar dodatku za długoletnią pracę, wymiar gratyfikacji jubileuszowej i odprawy pośmiertnej.</w:t>
      </w:r>
    </w:p>
    <w:p w14:paraId="54338A2D" w14:textId="4B0744A2" w:rsidR="00BC0903" w:rsidRDefault="00BC0903" w:rsidP="00DC3FB6">
      <w:pPr>
        <w:pStyle w:val="ZUSTzmustartykuempunktem"/>
      </w:pPr>
      <w:r>
        <w:t xml:space="preserve">§ 4. Prokuratorowi Prokuratury Europejskiej </w:t>
      </w:r>
      <w:r w:rsidRPr="00594511">
        <w:t xml:space="preserve">nie przysługuje wynagrodzenie wypłacane przez powszechne jednostki </w:t>
      </w:r>
      <w:r>
        <w:t xml:space="preserve">organizacyjne </w:t>
      </w:r>
      <w:r w:rsidRPr="00594511">
        <w:t xml:space="preserve">prokuratury, </w:t>
      </w:r>
      <w:r>
        <w:t xml:space="preserve">w tym dodatkowe wynagrodzenie roczne, </w:t>
      </w:r>
      <w:r w:rsidRPr="00594511">
        <w:t xml:space="preserve">z zastrzeżeniem </w:t>
      </w:r>
      <w:r>
        <w:t xml:space="preserve">§ 5. </w:t>
      </w:r>
    </w:p>
    <w:p w14:paraId="5848B1DE" w14:textId="70E0D4EA" w:rsidR="00BC0903" w:rsidRDefault="00BC0903" w:rsidP="00DC3FB6">
      <w:pPr>
        <w:pStyle w:val="ZUSTzmustartykuempunktem"/>
      </w:pPr>
      <w:r>
        <w:t xml:space="preserve">§ 5. Jeżeli wysokość </w:t>
      </w:r>
      <w:r w:rsidR="00067BB3">
        <w:t xml:space="preserve">miesięcznego </w:t>
      </w:r>
      <w:r>
        <w:t xml:space="preserve">wynagrodzenia wypłacanego przez Prokuraturę Europejską jest niższa od wynagrodzenia, które przysługiwałoby prokuratorowi Prokuratury Europejskiej, gdyby sprawował wyłącznie urząd prokuratora powszechnej jednostki organizacyjnej prokuratury, obliczonego z uwzględnieniem § 3 w oparciu o art. 124 (wynagrodzenie krajowe), wypłaca mu się wynagrodzenie wyrównawcze stanowiące różnicę między wynagrodzeniem krajowym a wynagrodzeniem wypłacanym przez Prokuraturę Europejską. </w:t>
      </w:r>
    </w:p>
    <w:p w14:paraId="77DC8376" w14:textId="6D91C0F0" w:rsidR="00BC0903" w:rsidRDefault="00BC0903" w:rsidP="00DC3FB6">
      <w:pPr>
        <w:pStyle w:val="ZUSTzmustartykuempunktem"/>
      </w:pPr>
      <w:r>
        <w:t xml:space="preserve">§ 6. Prokuratorowi europejskiemu </w:t>
      </w:r>
      <w:r w:rsidR="00A0013D">
        <w:t xml:space="preserve">przysługuje wyłącznie </w:t>
      </w:r>
      <w:r>
        <w:t xml:space="preserve">urlop przewidziany dla </w:t>
      </w:r>
      <w:r w:rsidR="00A0013D">
        <w:t>pracowników tymczasowych Prokuratury Europejskiej</w:t>
      </w:r>
      <w:r w:rsidR="009C0EB9">
        <w:t xml:space="preserve"> w rozumieniu art. 96 ust. 1 rozporządzenia </w:t>
      </w:r>
      <w:r w:rsidR="009C0EB9" w:rsidRPr="004953BF">
        <w:t>2017/1939</w:t>
      </w:r>
      <w:r>
        <w:t xml:space="preserve">. </w:t>
      </w:r>
      <w:r w:rsidRPr="00483CD0">
        <w:t>Decyzj</w:t>
      </w:r>
      <w:r>
        <w:t>ę</w:t>
      </w:r>
      <w:r w:rsidRPr="00483CD0">
        <w:t xml:space="preserve"> w przedmiocie urlopu </w:t>
      </w:r>
      <w:r>
        <w:t xml:space="preserve">delegowanego prokuratora europejskiego </w:t>
      </w:r>
      <w:r w:rsidRPr="00483CD0">
        <w:t xml:space="preserve">podejmuje właściwy organ Prokuratury Europejskiej. </w:t>
      </w:r>
    </w:p>
    <w:p w14:paraId="61AC42B2" w14:textId="08027877" w:rsidR="00BC0903" w:rsidRDefault="00BC0903" w:rsidP="00DC3FB6">
      <w:pPr>
        <w:pStyle w:val="ZUSTzmustartykuempunktem"/>
      </w:pPr>
      <w:r>
        <w:t>§ 7. Należności przysługujące prokuratorowi Prokuratury Europejskiej wynikające z tytułu pozostawania prokuratorem powszechn</w:t>
      </w:r>
      <w:r w:rsidR="007C0DE8">
        <w:t>ej</w:t>
      </w:r>
      <w:r>
        <w:t xml:space="preserve"> jednost</w:t>
      </w:r>
      <w:r w:rsidR="007C0DE8">
        <w:t>ki</w:t>
      </w:r>
      <w:r>
        <w:t xml:space="preserve"> organizacyjn</w:t>
      </w:r>
      <w:r w:rsidR="0095666D">
        <w:t>ej</w:t>
      </w:r>
      <w:r>
        <w:t xml:space="preserve"> prokuratury wypłaca kierownik jednostki organizacyjnej prokuratury, w której zajm</w:t>
      </w:r>
      <w:r w:rsidR="002257D7">
        <w:t>uje</w:t>
      </w:r>
      <w:r>
        <w:t xml:space="preserve"> </w:t>
      </w:r>
      <w:r w:rsidR="007C0DE8">
        <w:t xml:space="preserve">on </w:t>
      </w:r>
      <w:r>
        <w:t xml:space="preserve">stanowisko </w:t>
      </w:r>
      <w:r w:rsidR="007C0DE8">
        <w:t>prokuratora powszechnej jednostki organizacyjnej prokuratury</w:t>
      </w:r>
      <w:r>
        <w:t xml:space="preserve">. </w:t>
      </w:r>
      <w:bookmarkStart w:id="2" w:name="_Hlk181610482"/>
      <w:r>
        <w:t xml:space="preserve">Należności, o których mowa w art. 109 i </w:t>
      </w:r>
      <w:r w:rsidR="00E74672">
        <w:t xml:space="preserve">art. </w:t>
      </w:r>
      <w:r>
        <w:t>114</w:t>
      </w:r>
      <w:r w:rsidR="0095666D">
        <w:t>,</w:t>
      </w:r>
      <w:r>
        <w:t xml:space="preserve"> wypłaca delegowanemu prokuratorowi europejskiemu kierownik jednostki organizacyjnej prokuratury, </w:t>
      </w:r>
      <w:r w:rsidR="00F0490D">
        <w:t>przy</w:t>
      </w:r>
      <w:r>
        <w:t xml:space="preserve"> której utworzono </w:t>
      </w:r>
      <w:r w:rsidR="00F0490D">
        <w:t>biuro delegowanego prokuratora europejskiego</w:t>
      </w:r>
      <w:r w:rsidRPr="000008A0">
        <w:t xml:space="preserve">, gdzie </w:t>
      </w:r>
      <w:r>
        <w:t xml:space="preserve">delegowany prokurator europejski </w:t>
      </w:r>
      <w:r w:rsidRPr="000008A0">
        <w:t>pełni obowiązki</w:t>
      </w:r>
      <w:bookmarkEnd w:id="2"/>
      <w:r>
        <w:t>.</w:t>
      </w:r>
    </w:p>
    <w:p w14:paraId="2887982F" w14:textId="0E1039C2" w:rsidR="00BC0903" w:rsidRPr="00483CD0" w:rsidRDefault="00BC0903" w:rsidP="00DC3FB6">
      <w:pPr>
        <w:pStyle w:val="ZUSTzmustartykuempunktem"/>
      </w:pPr>
      <w:r>
        <w:t>§ 8. Jako podstawę naliczenia należności przysługujących prokuratorowi Prokuratury Europejskiej z tytułu pozostawania prokuratorem powszechnych jednostek organizacyjnych prokuratury, w przypadku gdy podstawę ich naliczenia stanowi wynagrodzenie, przyjmuje się wynagrodzenie krajowe.</w:t>
      </w:r>
    </w:p>
    <w:p w14:paraId="74E5FDAA" w14:textId="738B441D" w:rsidR="00BC0903" w:rsidRDefault="00BC0903" w:rsidP="00BC0903">
      <w:pPr>
        <w:pStyle w:val="ZARTzmartartykuempunktem"/>
      </w:pPr>
      <w:r>
        <w:t xml:space="preserve">Art. </w:t>
      </w:r>
      <w:r w:rsidR="002A48A8">
        <w:t>95c</w:t>
      </w:r>
      <w:r>
        <w:t xml:space="preserve">. § 1. </w:t>
      </w:r>
      <w:r w:rsidRPr="00990A64">
        <w:t xml:space="preserve">Przy prowadzeniu </w:t>
      </w:r>
      <w:r>
        <w:t xml:space="preserve">postępowań europejskich </w:t>
      </w:r>
      <w:r w:rsidR="00096D32">
        <w:t xml:space="preserve">i </w:t>
      </w:r>
      <w:r w:rsidR="00096D32" w:rsidRPr="00096D32">
        <w:t>innych postępowa</w:t>
      </w:r>
      <w:r w:rsidR="00096D32">
        <w:t>ń</w:t>
      </w:r>
      <w:r w:rsidR="00096D32" w:rsidRPr="00096D32">
        <w:t xml:space="preserve"> prowadzonych przez prokuratora Prokuratury Europejskiej</w:t>
      </w:r>
      <w:r w:rsidR="00F71055" w:rsidRPr="00F71055">
        <w:t xml:space="preserve"> </w:t>
      </w:r>
      <w:r w:rsidR="00F71055">
        <w:t>zgodnie z właściwością określoną w rozporządzeniu 2017/1939</w:t>
      </w:r>
      <w:r w:rsidR="00096D32" w:rsidRPr="00096D32">
        <w:t xml:space="preserve"> </w:t>
      </w:r>
      <w:r>
        <w:t xml:space="preserve">nie podlega </w:t>
      </w:r>
      <w:r w:rsidR="00096D32">
        <w:t xml:space="preserve">on </w:t>
      </w:r>
      <w:r>
        <w:t xml:space="preserve">prokuratorom przełożonym określonym zgodnie z przepisami niniejszej ustawy, nie wykonuje ich zarządzeń, poleceń, wytycznych ani innych decyzji, z wyłączeniem zarządzeń o charakterze organizacyjnym. </w:t>
      </w:r>
    </w:p>
    <w:p w14:paraId="3641649C" w14:textId="61D23A52" w:rsidR="00BC0903" w:rsidRDefault="00BC0903" w:rsidP="00DC3FB6">
      <w:pPr>
        <w:pStyle w:val="ZUSTzmustartykuempunktem"/>
      </w:pPr>
      <w:r>
        <w:lastRenderedPageBreak/>
        <w:t>§ 2. Uprawnienia i obowiązki przełożonego w postępowaniu europejskim</w:t>
      </w:r>
      <w:r w:rsidR="00E15774">
        <w:t>,</w:t>
      </w:r>
      <w:r w:rsidR="002A48A8">
        <w:t xml:space="preserve"> </w:t>
      </w:r>
      <w:r w:rsidR="00AA3A23">
        <w:t>w innych postępowaniach prowadzonych przez prokuratora Prokuratury Europejskiej</w:t>
      </w:r>
      <w:r w:rsidR="003D61A5">
        <w:t xml:space="preserve"> zgodnie z</w:t>
      </w:r>
      <w:r w:rsidR="00090728">
        <w:t> </w:t>
      </w:r>
      <w:r w:rsidR="003D61A5">
        <w:t>właściwością określoną w rozporządzeniu 2017/1939,</w:t>
      </w:r>
      <w:r w:rsidR="00AA3A23">
        <w:t xml:space="preserve"> a </w:t>
      </w:r>
      <w:r w:rsidR="00E15774">
        <w:t>także pozostałe uprawnienia i</w:t>
      </w:r>
      <w:r w:rsidR="00090728">
        <w:t> </w:t>
      </w:r>
      <w:r w:rsidR="00E15774">
        <w:t>obowiązki</w:t>
      </w:r>
      <w:r w:rsidR="001C5119">
        <w:t xml:space="preserve"> </w:t>
      </w:r>
      <w:r>
        <w:t xml:space="preserve">wobec prokuratora Prokuratury Europejskiej </w:t>
      </w:r>
      <w:r w:rsidR="00565628">
        <w:t xml:space="preserve">w związku z pełnieniem przez niego tego urzędu </w:t>
      </w:r>
      <w:r w:rsidR="00E15774">
        <w:t xml:space="preserve">wykonują </w:t>
      </w:r>
      <w:r>
        <w:t xml:space="preserve">organy określone w </w:t>
      </w:r>
      <w:r w:rsidR="003D61A5">
        <w:t xml:space="preserve">tym </w:t>
      </w:r>
      <w:r>
        <w:t xml:space="preserve">rozporządzeniu, w zakresie tam wskazanym. </w:t>
      </w:r>
    </w:p>
    <w:p w14:paraId="2EFB4C57" w14:textId="1F849122" w:rsidR="00961C8A" w:rsidRDefault="00961C8A" w:rsidP="00DC3FB6">
      <w:pPr>
        <w:pStyle w:val="ZUSTzmustartykuempunktem"/>
      </w:pPr>
      <w:r>
        <w:t>§ 3. Uprawnienia i obowiązki prokuratora nadrzędnego wobec prokuratora Prokuratury Europejskiej w postępowaniu europejskim i w innych postępowaniach prowadzonych przez prokuratora Prokuratury Europejskiej</w:t>
      </w:r>
      <w:r w:rsidR="003D61A5" w:rsidRPr="003D61A5">
        <w:t xml:space="preserve"> </w:t>
      </w:r>
      <w:r w:rsidR="003D61A5">
        <w:t>zgodnie z właściwością określoną w rozporządzeniu 2017/1939</w:t>
      </w:r>
      <w:r>
        <w:t xml:space="preserve"> wykonują organy określone w</w:t>
      </w:r>
      <w:r w:rsidR="003D61A5">
        <w:t xml:space="preserve"> tym</w:t>
      </w:r>
      <w:r>
        <w:t xml:space="preserve"> rozporządzeniu. </w:t>
      </w:r>
    </w:p>
    <w:p w14:paraId="3B82C201" w14:textId="3BC08E08" w:rsidR="00961C8A" w:rsidRDefault="003D50B4" w:rsidP="00DC3FB6">
      <w:pPr>
        <w:pStyle w:val="ZUSTzmustartykuempunktem"/>
      </w:pPr>
      <w:r>
        <w:t>§ 4. Uprawnienia i obowiązki Prokuratora Generalnego w postępowaniu europejskim i w innych postępowaniach prowadzonych przez prokuratora Prokuratury Europejskiej</w:t>
      </w:r>
      <w:r w:rsidR="003D61A5">
        <w:t xml:space="preserve"> zgodnie z właściwością określoną w rozporządzeniu 2017/1939</w:t>
      </w:r>
      <w:r>
        <w:t xml:space="preserve"> wykonują organy określone w </w:t>
      </w:r>
      <w:r w:rsidR="003D61A5">
        <w:t xml:space="preserve">tym </w:t>
      </w:r>
      <w:r>
        <w:t xml:space="preserve">rozporządzeniu, z wyłączeniem czynności Prokuratora Generalnego, o których mowa w art. 521 oraz w art. 564–568 </w:t>
      </w:r>
      <w:r w:rsidR="009A7067">
        <w:t>ustawy z dnia 6 czerwca 1997 r. – Kodeks postępowania karnego.</w:t>
      </w:r>
    </w:p>
    <w:p w14:paraId="05BD8646" w14:textId="028997F7" w:rsidR="00BC0903" w:rsidRDefault="00BC0903" w:rsidP="00DC3FB6">
      <w:pPr>
        <w:pStyle w:val="ZUSTzmustartykuempunktem"/>
      </w:pPr>
      <w:r>
        <w:t xml:space="preserve">§ </w:t>
      </w:r>
      <w:r w:rsidR="008565AE">
        <w:t>5</w:t>
      </w:r>
      <w:r>
        <w:t>. Do prokuratorów Prokuratury Europejskiej nie stosuje się:</w:t>
      </w:r>
    </w:p>
    <w:p w14:paraId="4A5BA8C2" w14:textId="2450965E" w:rsidR="00BC0903" w:rsidRPr="00DC3FB6" w:rsidRDefault="00BC0903" w:rsidP="00C811EF">
      <w:pPr>
        <w:pStyle w:val="ZPKTzmpktartykuempunktem"/>
        <w:rPr>
          <w:lang w:val="en-GB"/>
        </w:rPr>
      </w:pPr>
      <w:r w:rsidRPr="00DC3FB6">
        <w:rPr>
          <w:lang w:val="en-GB"/>
        </w:rPr>
        <w:t>1)</w:t>
      </w:r>
      <w:r w:rsidRPr="00DC3FB6">
        <w:rPr>
          <w:lang w:val="en-GB"/>
        </w:rPr>
        <w:tab/>
        <w:t xml:space="preserve">art. 4, </w:t>
      </w:r>
      <w:r w:rsidR="000A613B" w:rsidRPr="00DC3FB6">
        <w:rPr>
          <w:lang w:val="en-GB"/>
        </w:rPr>
        <w:t xml:space="preserve">art. </w:t>
      </w:r>
      <w:r w:rsidRPr="00DC3FB6">
        <w:rPr>
          <w:lang w:val="en-GB"/>
        </w:rPr>
        <w:t>5</w:t>
      </w:r>
      <w:r w:rsidR="00C811EF" w:rsidRPr="00DC3FB6">
        <w:rPr>
          <w:lang w:val="en-GB"/>
        </w:rPr>
        <w:t xml:space="preserve">, </w:t>
      </w:r>
      <w:r w:rsidR="000A613B" w:rsidRPr="00DC3FB6">
        <w:rPr>
          <w:lang w:val="en-GB"/>
        </w:rPr>
        <w:t xml:space="preserve">art. </w:t>
      </w:r>
      <w:r w:rsidR="00C811EF" w:rsidRPr="00DC3FB6">
        <w:rPr>
          <w:lang w:val="en-GB"/>
        </w:rPr>
        <w:t>121</w:t>
      </w:r>
      <w:r w:rsidRPr="00DC3FB6">
        <w:rPr>
          <w:lang w:val="en-GB"/>
        </w:rPr>
        <w:t xml:space="preserve"> </w:t>
      </w:r>
      <w:r w:rsidR="00E57EF6">
        <w:t>i</w:t>
      </w:r>
      <w:r w:rsidRPr="00DC3FB6">
        <w:rPr>
          <w:lang w:val="en-GB"/>
        </w:rPr>
        <w:t xml:space="preserve"> </w:t>
      </w:r>
      <w:r w:rsidR="000A613B" w:rsidRPr="00DC3FB6">
        <w:rPr>
          <w:lang w:val="en-GB"/>
        </w:rPr>
        <w:t xml:space="preserve">art. </w:t>
      </w:r>
      <w:r w:rsidRPr="00DC3FB6">
        <w:rPr>
          <w:lang w:val="en-GB"/>
        </w:rPr>
        <w:t>133</w:t>
      </w:r>
      <w:r w:rsidR="0095666D" w:rsidRPr="00DC3FB6">
        <w:rPr>
          <w:lang w:val="en-GB"/>
        </w:rPr>
        <w:t>;</w:t>
      </w:r>
      <w:r w:rsidRPr="00DC3FB6">
        <w:rPr>
          <w:lang w:val="en-GB"/>
        </w:rPr>
        <w:t xml:space="preserve"> </w:t>
      </w:r>
    </w:p>
    <w:p w14:paraId="3965E5DB" w14:textId="307198EF" w:rsidR="00BC0903" w:rsidRDefault="00C811EF" w:rsidP="00BC0903">
      <w:pPr>
        <w:pStyle w:val="ZPKTzmpktartykuempunktem"/>
      </w:pPr>
      <w:r>
        <w:t>2</w:t>
      </w:r>
      <w:r w:rsidR="00BC0903">
        <w:t>)</w:t>
      </w:r>
      <w:r w:rsidR="00BC0903">
        <w:tab/>
        <w:t xml:space="preserve">art. 132 § 1 – w zakresie odnoszącym się do funkcji w Prokuraturze Europejskiej; </w:t>
      </w:r>
    </w:p>
    <w:p w14:paraId="152FD20F" w14:textId="1168115A" w:rsidR="00BC0903" w:rsidRDefault="00C811EF" w:rsidP="00BC0903">
      <w:pPr>
        <w:pStyle w:val="ZPKTzmpktartykuempunktem"/>
      </w:pPr>
      <w:r>
        <w:t>3</w:t>
      </w:r>
      <w:r w:rsidR="00BC0903">
        <w:t>)</w:t>
      </w:r>
      <w:r w:rsidR="00BC0903">
        <w:tab/>
        <w:t>art. 7 § 7, art. 12, art.</w:t>
      </w:r>
      <w:r w:rsidR="00F1321D">
        <w:t xml:space="preserve"> </w:t>
      </w:r>
      <w:r w:rsidR="00BC0903">
        <w:t xml:space="preserve">139, </w:t>
      </w:r>
      <w:r w:rsidR="000A613B">
        <w:t xml:space="preserve">art. </w:t>
      </w:r>
      <w:r w:rsidR="00BC0903">
        <w:t xml:space="preserve">140 i </w:t>
      </w:r>
      <w:r w:rsidR="000A613B">
        <w:t xml:space="preserve">art. </w:t>
      </w:r>
      <w:r w:rsidR="00BC0903">
        <w:t>151 – w zakresie odnoszącym się do postępowań europejskich</w:t>
      </w:r>
      <w:r w:rsidR="008B25DE">
        <w:t xml:space="preserve"> i innych postępowa</w:t>
      </w:r>
      <w:r w:rsidR="0095666D">
        <w:t>ń</w:t>
      </w:r>
      <w:r w:rsidR="008B25DE">
        <w:t xml:space="preserve"> prowadzonych przez prokuratora Prokuratury Europejskiej</w:t>
      </w:r>
      <w:r w:rsidR="00BC0903">
        <w:t xml:space="preserve">. </w:t>
      </w:r>
    </w:p>
    <w:p w14:paraId="669A5892" w14:textId="5914425D" w:rsidR="00BC0903" w:rsidRDefault="00BC0903" w:rsidP="00BC0903">
      <w:pPr>
        <w:pStyle w:val="ZUSTzmustartykuempunktem"/>
      </w:pPr>
      <w:r>
        <w:t xml:space="preserve">§ </w:t>
      </w:r>
      <w:r w:rsidR="008565AE">
        <w:t>6</w:t>
      </w:r>
      <w:r>
        <w:t xml:space="preserve">. Do </w:t>
      </w:r>
      <w:r w:rsidR="008B25DE">
        <w:t>biur delegowanego prokuratora europejskiego</w:t>
      </w:r>
      <w:r>
        <w:t xml:space="preserve"> nie stosuje się art. 30 i</w:t>
      </w:r>
      <w:r w:rsidR="00090728">
        <w:t> </w:t>
      </w:r>
      <w:r w:rsidR="001E4CE7">
        <w:t>art.</w:t>
      </w:r>
      <w:r w:rsidR="00090728">
        <w:t> </w:t>
      </w:r>
      <w:r>
        <w:t>191a.</w:t>
      </w:r>
    </w:p>
    <w:p w14:paraId="4A44D20C" w14:textId="4EDD6629" w:rsidR="00BC0903" w:rsidRDefault="00BC0903" w:rsidP="002D3A80">
      <w:pPr>
        <w:pStyle w:val="ZARTzmartartykuempunktem"/>
      </w:pPr>
      <w:r>
        <w:t xml:space="preserve">Art. </w:t>
      </w:r>
      <w:r w:rsidR="00565628">
        <w:t>95d</w:t>
      </w:r>
      <w:r>
        <w:t xml:space="preserve">. § 1. Przepisów art. 149 nie stosuje się do prokuratora europejskiego. </w:t>
      </w:r>
    </w:p>
    <w:p w14:paraId="4D3AFD9C" w14:textId="2CE44883" w:rsidR="00BC0903" w:rsidRDefault="00BC0903" w:rsidP="00BC0903">
      <w:pPr>
        <w:pStyle w:val="ZUSTzmustartykuempunktem"/>
      </w:pPr>
      <w:r>
        <w:t>§ 2. Przełożonym, o którym mowa w art. 149</w:t>
      </w:r>
      <w:r w:rsidR="00496B50">
        <w:t>,</w:t>
      </w:r>
      <w:r>
        <w:t xml:space="preserve"> w odniesieniu do delegowanego prokuratora europejskiego jest </w:t>
      </w:r>
      <w:r w:rsidR="00DE0C17">
        <w:t xml:space="preserve">kierownik jednostki organizacyjnej prokuratury, w której zajmuje on stanowisko prokuratora powszechnej jednostki organizacyjnej prokuratury. </w:t>
      </w:r>
    </w:p>
    <w:p w14:paraId="6B202F0C" w14:textId="32B0A686" w:rsidR="00BC0903" w:rsidRDefault="00BC0903" w:rsidP="00DC3FB6">
      <w:pPr>
        <w:pStyle w:val="ZUSTzmustartykuempunktem"/>
      </w:pPr>
      <w:r>
        <w:t>§ 3. Wszczęcie postępowania wyjaśniającego, dyscyplinarnego oraz wymierzenie kary, o której mowa w art. 149 § 1</w:t>
      </w:r>
      <w:r w:rsidR="00496B50">
        <w:t>,</w:t>
      </w:r>
      <w:r>
        <w:t xml:space="preserve"> wobec delegowanego prokuratora europejskiego może nastąpić po spełnieniu warunków określonych w art. 17 ust. 4 rozporządzenia 2017/1939. </w:t>
      </w:r>
    </w:p>
    <w:p w14:paraId="4CB9D658" w14:textId="7942DD2C" w:rsidR="00BC0903" w:rsidRDefault="00BC0903" w:rsidP="00DC3FB6">
      <w:pPr>
        <w:pStyle w:val="ZUSTzmustartykuempunktem"/>
      </w:pPr>
      <w:r>
        <w:lastRenderedPageBreak/>
        <w:t>§ 4. Postępowanie dyscyplinarne</w:t>
      </w:r>
      <w:r w:rsidRPr="00D93C15">
        <w:t xml:space="preserve"> </w:t>
      </w:r>
      <w:r>
        <w:t>wobec prokuratura europejskiego, w razie wszczęcia, ulega zawieszeniu na czas sprawowania tego urzędu; art. 104 § 1 ustawy z</w:t>
      </w:r>
      <w:r w:rsidR="00090728">
        <w:t> </w:t>
      </w:r>
      <w:r>
        <w:t>dnia 6 czerwca 1997 r. – Kodeks karny (Dz. U. z 2024 r. poz. 17</w:t>
      </w:r>
      <w:r w:rsidR="001466E5">
        <w:t xml:space="preserve"> i 1228</w:t>
      </w:r>
      <w:r>
        <w:t xml:space="preserve">) stosuje się odpowiednio. </w:t>
      </w:r>
    </w:p>
    <w:p w14:paraId="1060D8E5" w14:textId="14DCE4AC" w:rsidR="00BC0903" w:rsidRDefault="00BC0903" w:rsidP="00BC0903">
      <w:pPr>
        <w:pStyle w:val="ZARTzmartartykuempunktem"/>
      </w:pPr>
      <w:r>
        <w:t xml:space="preserve">Art. </w:t>
      </w:r>
      <w:r w:rsidR="00565628">
        <w:t>95e</w:t>
      </w:r>
      <w:r>
        <w:t>.</w:t>
      </w:r>
      <w:r w:rsidR="00C807F7">
        <w:t xml:space="preserve"> </w:t>
      </w:r>
      <w:r>
        <w:t xml:space="preserve">Prokurator Prokuratury Europejskiej </w:t>
      </w:r>
      <w:r w:rsidR="00F91704">
        <w:t xml:space="preserve">wykonuje wyłącznie zadania wynikające z </w:t>
      </w:r>
      <w:r w:rsidR="00F91704" w:rsidRPr="009A4B8C">
        <w:t>rozporządzeni</w:t>
      </w:r>
      <w:r w:rsidR="00F91704">
        <w:t>a</w:t>
      </w:r>
      <w:r w:rsidR="00F91704" w:rsidRPr="009A4B8C">
        <w:t xml:space="preserve"> 2017/1939.</w:t>
      </w:r>
      <w:r>
        <w:t xml:space="preserve"> </w:t>
      </w:r>
    </w:p>
    <w:p w14:paraId="205E67C6" w14:textId="38834BA1" w:rsidR="00BC0903" w:rsidRDefault="00BC0903" w:rsidP="00BC0903">
      <w:pPr>
        <w:pStyle w:val="ZARTzmartartykuempunktem"/>
      </w:pPr>
      <w:r>
        <w:t xml:space="preserve">Art. </w:t>
      </w:r>
      <w:r w:rsidR="00565628">
        <w:t>95f</w:t>
      </w:r>
      <w:r>
        <w:t xml:space="preserve">. </w:t>
      </w:r>
      <w:r w:rsidRPr="009A4B8C">
        <w:t xml:space="preserve">Prokurator Generalny jest organem właściwym do podjęcia czynności określonych w art. 13 ust. 2 </w:t>
      </w:r>
      <w:r>
        <w:t>oraz</w:t>
      </w:r>
      <w:r w:rsidRPr="009A4B8C">
        <w:t xml:space="preserve"> art. 17 ust. 4 </w:t>
      </w:r>
      <w:r>
        <w:t xml:space="preserve">i 5 </w:t>
      </w:r>
      <w:r w:rsidRPr="009A4B8C">
        <w:t>rozporządzeni</w:t>
      </w:r>
      <w:r>
        <w:t>a</w:t>
      </w:r>
      <w:r w:rsidRPr="009A4B8C">
        <w:t xml:space="preserve"> 2017/1939.”;</w:t>
      </w:r>
    </w:p>
    <w:p w14:paraId="0C5682B5" w14:textId="1CB7120F" w:rsidR="007A0EF9" w:rsidRDefault="00D661EA" w:rsidP="007A0EF9">
      <w:pPr>
        <w:pStyle w:val="PKTpunkt"/>
      </w:pPr>
      <w:r>
        <w:t>9</w:t>
      </w:r>
      <w:r w:rsidR="007A0EF9">
        <w:t>)</w:t>
      </w:r>
      <w:r w:rsidR="007A0EF9">
        <w:tab/>
        <w:t>w art. 104 w § 4 po wyrazach „prokuratorzy regionalni</w:t>
      </w:r>
      <w:r w:rsidR="00496B50">
        <w:t>,</w:t>
      </w:r>
      <w:r w:rsidR="007A0EF9">
        <w:t>” dodaje się wyrazy „prokuratorzy Prokuratury Europejskiej,”;</w:t>
      </w:r>
    </w:p>
    <w:p w14:paraId="60BFD412" w14:textId="271E4D8B" w:rsidR="00BC0903" w:rsidRDefault="007453C0" w:rsidP="00BC0903">
      <w:pPr>
        <w:pStyle w:val="PKTpunkt"/>
      </w:pPr>
      <w:r>
        <w:t>1</w:t>
      </w:r>
      <w:r w:rsidR="00D661EA">
        <w:t>0</w:t>
      </w:r>
      <w:r w:rsidR="00BC0903">
        <w:t>)</w:t>
      </w:r>
      <w:r w:rsidR="00BC0903">
        <w:tab/>
        <w:t>w art. 135:</w:t>
      </w:r>
    </w:p>
    <w:p w14:paraId="3A3798C5" w14:textId="0B6DE121" w:rsidR="00BC0903" w:rsidRDefault="00BC0903" w:rsidP="00BC0903">
      <w:pPr>
        <w:pStyle w:val="LITlitera"/>
      </w:pPr>
      <w:r>
        <w:t>a)</w:t>
      </w:r>
      <w:r>
        <w:tab/>
        <w:t xml:space="preserve">w § 2 po pkt 1 dodaje się </w:t>
      </w:r>
      <w:r w:rsidR="00496B50">
        <w:t xml:space="preserve">pkt </w:t>
      </w:r>
      <w:r>
        <w:t xml:space="preserve">1a w brzmieniu: </w:t>
      </w:r>
    </w:p>
    <w:p w14:paraId="01EC9C6E" w14:textId="77777777" w:rsidR="00BC0903" w:rsidRDefault="00BC0903" w:rsidP="00BC0903">
      <w:pPr>
        <w:pStyle w:val="ZLITPKTzmpktliter"/>
      </w:pPr>
      <w:r w:rsidRPr="00533E48">
        <w:t>„</w:t>
      </w:r>
      <w:r>
        <w:t>1a)</w:t>
      </w:r>
      <w:r>
        <w:tab/>
      </w:r>
      <w:r w:rsidRPr="00F3210D">
        <w:t xml:space="preserve">Prokuratury Europejskiej – niezwłocznie zawiadamia się Prokuratora Krajowego </w:t>
      </w:r>
      <w:r>
        <w:t>i Europejskiego Prokuratora Generalnego,</w:t>
      </w:r>
      <w:r w:rsidRPr="009B64F4">
        <w:t>”</w:t>
      </w:r>
      <w:r>
        <w:t>,</w:t>
      </w:r>
    </w:p>
    <w:p w14:paraId="6D39D9C9" w14:textId="77777777" w:rsidR="00BC0903" w:rsidRDefault="00BC0903" w:rsidP="00BC0903">
      <w:pPr>
        <w:pStyle w:val="LITlitera"/>
      </w:pPr>
      <w:r>
        <w:t>b)</w:t>
      </w:r>
      <w:r>
        <w:tab/>
        <w:t>§ 9 otrzymuje brzmienie:</w:t>
      </w:r>
    </w:p>
    <w:p w14:paraId="5F64EC35" w14:textId="2C3E7299" w:rsidR="00BC0903" w:rsidRDefault="00BC0903" w:rsidP="00BC0903">
      <w:pPr>
        <w:pStyle w:val="ZLITUSTzmustliter"/>
      </w:pPr>
      <w:r w:rsidRPr="00533E48">
        <w:t>„</w:t>
      </w:r>
      <w:r>
        <w:t xml:space="preserve">§ 9. </w:t>
      </w:r>
      <w:r w:rsidRPr="00A81AEE">
        <w:t>Uchwałę doręcza się niezwłocznie wnioskodawcy, prokuratorowi, którego dotyczy wniosek, i rzecznikowi dyscyplinarnemu</w:t>
      </w:r>
      <w:r>
        <w:t xml:space="preserve">, a w sprawach dotyczących prokuratora Prokuratury Europejskiej </w:t>
      </w:r>
      <w:r w:rsidR="00496B50">
        <w:t xml:space="preserve">– </w:t>
      </w:r>
      <w:r>
        <w:t>również Europejskiemu Prokuratorowi Generalnemu.</w:t>
      </w:r>
      <w:r w:rsidRPr="00E42D15">
        <w:t>”</w:t>
      </w:r>
      <w:r>
        <w:t>.</w:t>
      </w:r>
    </w:p>
    <w:p w14:paraId="2A97C78E" w14:textId="7ED9C2BC" w:rsidR="00950E71" w:rsidRDefault="00950E71" w:rsidP="00B95E3F">
      <w:pPr>
        <w:pStyle w:val="ARTartustawynprozporzdzenia"/>
      </w:pPr>
      <w:r w:rsidRPr="00950E71">
        <w:rPr>
          <w:rStyle w:val="Pogrubienie"/>
        </w:rPr>
        <w:t>Art.</w:t>
      </w:r>
      <w:r w:rsidR="00DD2409">
        <w:rPr>
          <w:rStyle w:val="Pogrubienie"/>
        </w:rPr>
        <w:t> </w:t>
      </w:r>
      <w:r w:rsidR="00BC0903">
        <w:rPr>
          <w:rStyle w:val="Pogrubienie"/>
        </w:rPr>
        <w:t>2</w:t>
      </w:r>
      <w:r w:rsidRPr="00950E71">
        <w:rPr>
          <w:rStyle w:val="Pogrubienie"/>
        </w:rPr>
        <w:t>.</w:t>
      </w:r>
      <w:r w:rsidR="00DD2409">
        <w:t> </w:t>
      </w:r>
      <w:r>
        <w:t>W ustawie z dnia 6 czerwca 1997 r. – Kodeks postępowania karnego (Dz. U. z</w:t>
      </w:r>
      <w:r w:rsidR="00090728">
        <w:t> </w:t>
      </w:r>
      <w:r>
        <w:t>2024 r. poz. 37</w:t>
      </w:r>
      <w:r w:rsidR="00BE43AA">
        <w:t>, 1222 i 1248</w:t>
      </w:r>
      <w:r>
        <w:t>) wprowadza się następujące zmiany:</w:t>
      </w:r>
    </w:p>
    <w:p w14:paraId="463FB6B6" w14:textId="2626D518" w:rsidR="00F5627C" w:rsidRPr="00F5627C" w:rsidRDefault="00950E71" w:rsidP="00F5627C">
      <w:pPr>
        <w:pStyle w:val="PKTpunkt"/>
      </w:pPr>
      <w:r>
        <w:t>1)</w:t>
      </w:r>
      <w:r w:rsidR="00B973F4">
        <w:tab/>
        <w:t>w</w:t>
      </w:r>
      <w:r w:rsidR="00F5627C" w:rsidRPr="00F5627C">
        <w:t xml:space="preserve"> tytu</w:t>
      </w:r>
      <w:r w:rsidR="00B973F4">
        <w:t>le</w:t>
      </w:r>
      <w:r w:rsidR="00F5627C" w:rsidRPr="00F5627C">
        <w:t xml:space="preserve"> ustawy dodaje się odnośnik nr </w:t>
      </w:r>
      <w:r w:rsidR="00B973F4">
        <w:t>2</w:t>
      </w:r>
      <w:r w:rsidR="00F5627C" w:rsidRPr="00F5627C">
        <w:t xml:space="preserve"> w brzmieniu:</w:t>
      </w:r>
    </w:p>
    <w:p w14:paraId="5B2DE806" w14:textId="3217FF81" w:rsidR="00F5627C" w:rsidRDefault="00F5627C" w:rsidP="004C6717">
      <w:pPr>
        <w:pStyle w:val="ZODNONIKAzmtekstuodnonikaartykuempunktem"/>
      </w:pPr>
      <w:r w:rsidRPr="00F5627C">
        <w:t>„</w:t>
      </w:r>
      <w:r w:rsidR="00B973F4">
        <w:rPr>
          <w:rStyle w:val="IGindeksgrny"/>
        </w:rPr>
        <w:t>2</w:t>
      </w:r>
      <w:r w:rsidRPr="00F5627C">
        <w:rPr>
          <w:rStyle w:val="IGindeksgrny"/>
        </w:rPr>
        <w:t>)</w:t>
      </w:r>
      <w:r w:rsidR="002D3A80">
        <w:tab/>
      </w:r>
      <w:r w:rsidRPr="00F5627C">
        <w:t>Niniejsza ustawa w zakresie swojej regulacji służy stosowaniu rozporządzenia Rady (UE) 2017/1939 z dnia 12 października 2017 r. wdrażającego wzmocnioną współpracę w zakresie ustanowienia Prokuratury Europejskiej (</w:t>
      </w:r>
      <w:r w:rsidR="00496B50" w:rsidRPr="00496B50">
        <w:t>Dz. Urz. UE L 283 z</w:t>
      </w:r>
      <w:r w:rsidR="00090728">
        <w:t> </w:t>
      </w:r>
      <w:r w:rsidR="00496B50" w:rsidRPr="00496B50">
        <w:t>31.10.2017, str. 1 oraz Dz. Urz. UE L 431 z 21.12.2020, str. 1</w:t>
      </w:r>
      <w:r w:rsidRPr="00F5627C">
        <w:t>).”;</w:t>
      </w:r>
    </w:p>
    <w:p w14:paraId="1BCF5965" w14:textId="31D80A18" w:rsidR="00950E71" w:rsidRDefault="00B973F4" w:rsidP="00B95E3F">
      <w:pPr>
        <w:pStyle w:val="PKTpunkt"/>
      </w:pPr>
      <w:r>
        <w:t>2)</w:t>
      </w:r>
      <w:r>
        <w:tab/>
      </w:r>
      <w:r w:rsidR="00950E71">
        <w:t xml:space="preserve">po </w:t>
      </w:r>
      <w:r w:rsidR="002A300C">
        <w:t>d</w:t>
      </w:r>
      <w:r w:rsidR="00950E71">
        <w:t xml:space="preserve">ziale XII dodaje się </w:t>
      </w:r>
      <w:r w:rsidR="00D66D6A">
        <w:t>d</w:t>
      </w:r>
      <w:r w:rsidR="00950E71">
        <w:t>ział XIIa w brzmieniu:</w:t>
      </w:r>
    </w:p>
    <w:p w14:paraId="55C5A2D9" w14:textId="1A053EE5" w:rsidR="002A300C" w:rsidRPr="002A300C" w:rsidRDefault="00950E71" w:rsidP="002A300C">
      <w:pPr>
        <w:pStyle w:val="ZTYTDZOZNzmozntytuudziauartykuempunktem"/>
      </w:pPr>
      <w:bookmarkStart w:id="3" w:name="_Hlk162522347"/>
      <w:r w:rsidRPr="002A300C">
        <w:t xml:space="preserve">„Dział XIIa </w:t>
      </w:r>
    </w:p>
    <w:p w14:paraId="6B33173A" w14:textId="6895CC25" w:rsidR="00950E71" w:rsidRPr="002A300C" w:rsidRDefault="00950E71" w:rsidP="002A300C">
      <w:pPr>
        <w:pStyle w:val="ZTYTDZPRZEDMzmprzedmtytuulubdziauartykuempunktem"/>
      </w:pPr>
      <w:r w:rsidRPr="002A300C">
        <w:t>Współpraca z Prokuraturą Europejską</w:t>
      </w:r>
      <w:bookmarkEnd w:id="3"/>
    </w:p>
    <w:p w14:paraId="220EEE4E" w14:textId="5D10E92D" w:rsidR="00950E71" w:rsidRDefault="00950E71" w:rsidP="000F0C6C">
      <w:pPr>
        <w:pStyle w:val="ZARTzmartartykuempunktem"/>
      </w:pPr>
      <w:r w:rsidRPr="00F04312">
        <w:t>Art. 577a.</w:t>
      </w:r>
      <w:r>
        <w:t xml:space="preserve"> Ilekroć w przepisach niniejszego </w:t>
      </w:r>
      <w:r w:rsidR="002A300C">
        <w:t>d</w:t>
      </w:r>
      <w:r>
        <w:t xml:space="preserve">ziału </w:t>
      </w:r>
      <w:r w:rsidR="00FD139C">
        <w:t xml:space="preserve">jest </w:t>
      </w:r>
      <w:r>
        <w:t>mowa o:</w:t>
      </w:r>
    </w:p>
    <w:p w14:paraId="31D8DEE8" w14:textId="5DB1CEC8" w:rsidR="00950E71" w:rsidRPr="00741891" w:rsidRDefault="00950E71" w:rsidP="000F0C6C">
      <w:pPr>
        <w:pStyle w:val="ZPKTzmpktartykuempunktem"/>
      </w:pPr>
      <w:bookmarkStart w:id="4" w:name="_Hlk161237873"/>
      <w:r>
        <w:t>1)</w:t>
      </w:r>
      <w:r>
        <w:tab/>
        <w:t>postępowaniu europejskim –</w:t>
      </w:r>
      <w:r w:rsidRPr="000046E3">
        <w:t xml:space="preserve"> </w:t>
      </w:r>
      <w:r>
        <w:t>rozumie się przez to postępowanie karne</w:t>
      </w:r>
      <w:r w:rsidR="00A47C16">
        <w:t xml:space="preserve"> </w:t>
      </w:r>
      <w:r>
        <w:t xml:space="preserve">prowadzone lub nadzorowane przez prokuratora Prokuratury Europejskiej w ramach właściwości określonej w </w:t>
      </w:r>
      <w:r w:rsidRPr="00741891">
        <w:t xml:space="preserve">rozporządzeniu </w:t>
      </w:r>
      <w:r w:rsidR="00DF40A3">
        <w:t xml:space="preserve">Rady (UE) </w:t>
      </w:r>
      <w:r w:rsidRPr="00741891">
        <w:t xml:space="preserve">2017/1939 z dnia 12 października 2017 r. </w:t>
      </w:r>
      <w:r w:rsidRPr="00741891">
        <w:lastRenderedPageBreak/>
        <w:t>wdrażającym wzmocnioną współpracę w zakresie ustanowienia Prokuratury Europejskiej</w:t>
      </w:r>
      <w:r w:rsidR="00896B0E">
        <w:t xml:space="preserve"> </w:t>
      </w:r>
      <w:r w:rsidR="00896B0E" w:rsidRPr="00896B0E">
        <w:t>(</w:t>
      </w:r>
      <w:r w:rsidR="00496B50" w:rsidRPr="00496B50">
        <w:t>Dz. Urz. UE L 283 z 31.10.2017, str. 1 oraz Dz. Urz. UE L 431 z</w:t>
      </w:r>
      <w:r w:rsidR="00090728">
        <w:t> </w:t>
      </w:r>
      <w:r w:rsidR="00496B50" w:rsidRPr="00496B50">
        <w:t>21.12.2020, str. 1</w:t>
      </w:r>
      <w:r w:rsidR="00896B0E" w:rsidRPr="00896B0E">
        <w:t>)</w:t>
      </w:r>
      <w:r>
        <w:t>, zwanym</w:t>
      </w:r>
      <w:r w:rsidRPr="00741891">
        <w:t xml:space="preserve"> dalej </w:t>
      </w:r>
      <w:r>
        <w:t>–</w:t>
      </w:r>
      <w:r w:rsidRPr="00741891">
        <w:t xml:space="preserve"> </w:t>
      </w:r>
      <w:r>
        <w:t>„</w:t>
      </w:r>
      <w:r w:rsidRPr="00741891">
        <w:t>rozporządzenie</w:t>
      </w:r>
      <w:r>
        <w:t>m</w:t>
      </w:r>
      <w:r w:rsidRPr="00741891">
        <w:t xml:space="preserve"> 2017/1939</w:t>
      </w:r>
      <w:r>
        <w:t>”;</w:t>
      </w:r>
      <w:r w:rsidRPr="00741891">
        <w:t xml:space="preserve"> </w:t>
      </w:r>
    </w:p>
    <w:bookmarkEnd w:id="4"/>
    <w:p w14:paraId="67EC4970" w14:textId="23985CCB" w:rsidR="00950E71" w:rsidRDefault="00950E71" w:rsidP="000F0C6C">
      <w:pPr>
        <w:pStyle w:val="ZPKTzmpktartykuempunktem"/>
      </w:pPr>
      <w:r>
        <w:t>2)</w:t>
      </w:r>
      <w:r>
        <w:tab/>
        <w:t>postępowaniu krajowym – rozumie się przez to postępowanie karne</w:t>
      </w:r>
      <w:r w:rsidR="00A47C16">
        <w:t xml:space="preserve"> </w:t>
      </w:r>
      <w:r>
        <w:t>prowadzone lub nadzorowane przez prokuratora powszechnej jednostki organizacyjnej prokuratury</w:t>
      </w:r>
      <w:r w:rsidR="00104A2B">
        <w:t>.</w:t>
      </w:r>
    </w:p>
    <w:p w14:paraId="599C2034" w14:textId="18DA78A7" w:rsidR="00950E71" w:rsidRDefault="00950E71" w:rsidP="00CE252E">
      <w:pPr>
        <w:pStyle w:val="ZARTzmartartykuempunktem"/>
      </w:pPr>
      <w:r w:rsidRPr="00063014">
        <w:t>Art. 577b.</w:t>
      </w:r>
      <w:r>
        <w:t xml:space="preserve"> § 1. Organem właściwym do wydania:</w:t>
      </w:r>
    </w:p>
    <w:p w14:paraId="558C5836" w14:textId="272CA526" w:rsidR="00950E71" w:rsidRDefault="00CE252E" w:rsidP="00063014">
      <w:pPr>
        <w:pStyle w:val="ZPKTzmpktartykuempunktem"/>
      </w:pPr>
      <w:r>
        <w:t>1</w:t>
      </w:r>
      <w:r w:rsidR="00950E71">
        <w:t>)</w:t>
      </w:r>
      <w:r w:rsidR="00950E71">
        <w:tab/>
        <w:t>opinii w przedmiocie przejęcia postępowania, o której mowa w art. 27 ust. 4 rozporządzenia</w:t>
      </w:r>
      <w:r>
        <w:t xml:space="preserve"> </w:t>
      </w:r>
      <w:r w:rsidRPr="00CE252E">
        <w:t>2017/1939</w:t>
      </w:r>
      <w:r w:rsidR="00104A2B">
        <w:t>,</w:t>
      </w:r>
    </w:p>
    <w:p w14:paraId="2FE9E0A4" w14:textId="0813160E" w:rsidR="00CE252E" w:rsidRDefault="00CE252E" w:rsidP="00063014">
      <w:pPr>
        <w:pStyle w:val="ZPKTzmpktartykuempunktem"/>
      </w:pPr>
      <w:r>
        <w:t>2</w:t>
      </w:r>
      <w:r w:rsidR="00950E71">
        <w:t>)</w:t>
      </w:r>
      <w:r w:rsidR="00950E71">
        <w:tab/>
        <w:t xml:space="preserve">zgody, o której mowa w art. 25 ust. 4 i art. 34 ust. 5 rozporządzenia </w:t>
      </w:r>
      <w:bookmarkStart w:id="5" w:name="_Hlk162522190"/>
      <w:r w:rsidR="00221513" w:rsidRPr="00221513">
        <w:t>2017/1939</w:t>
      </w:r>
    </w:p>
    <w:p w14:paraId="0420E9FC" w14:textId="4E7F6654" w:rsidR="00950E71" w:rsidRDefault="00950E71" w:rsidP="00DC3FB6">
      <w:pPr>
        <w:pStyle w:val="ZCZWSPPKTzmczciwsppktartykuempunktem"/>
      </w:pPr>
      <w:r>
        <w:t>–</w:t>
      </w:r>
      <w:r w:rsidR="002D3A80">
        <w:t xml:space="preserve"> </w:t>
      </w:r>
      <w:r>
        <w:t xml:space="preserve">jest Prokurator Krajowy. </w:t>
      </w:r>
    </w:p>
    <w:bookmarkEnd w:id="5"/>
    <w:p w14:paraId="7DBD1E44" w14:textId="34472CC0" w:rsidR="00950E71" w:rsidRDefault="00950E71" w:rsidP="00063014">
      <w:pPr>
        <w:pStyle w:val="ZUSTzmustartykuempunktem"/>
      </w:pPr>
      <w:r>
        <w:t>§ 2.</w:t>
      </w:r>
      <w:r w:rsidR="002D3A80">
        <w:t xml:space="preserve"> </w:t>
      </w:r>
      <w:r>
        <w:t>Organem właściwym do:</w:t>
      </w:r>
    </w:p>
    <w:p w14:paraId="5B3F1FF8" w14:textId="76C86EA1" w:rsidR="00950E71" w:rsidRDefault="00950E71" w:rsidP="00063014">
      <w:pPr>
        <w:pStyle w:val="ZPKTzmpktartykuempunktem"/>
      </w:pPr>
      <w:r>
        <w:t>1)</w:t>
      </w:r>
      <w:r>
        <w:tab/>
        <w:t xml:space="preserve">przeprowadzenia konsultacji przewidzianych w </w:t>
      </w:r>
      <w:r w:rsidR="00221513" w:rsidRPr="00221513">
        <w:t>art. 39 ust. 3</w:t>
      </w:r>
      <w:r w:rsidR="00221513">
        <w:t xml:space="preserve"> rozporządzenia </w:t>
      </w:r>
      <w:r w:rsidR="00221513" w:rsidRPr="00221513">
        <w:t>2017/1939</w:t>
      </w:r>
      <w:r w:rsidR="00104A2B">
        <w:t>,</w:t>
      </w:r>
    </w:p>
    <w:p w14:paraId="59B92568" w14:textId="7D428F76" w:rsidR="00221513" w:rsidRDefault="00221513" w:rsidP="00063014">
      <w:pPr>
        <w:pStyle w:val="ZPKTzmpktartykuempunktem"/>
      </w:pPr>
      <w:r>
        <w:t>2)</w:t>
      </w:r>
      <w:r>
        <w:tab/>
        <w:t>wydania opinii, o któr</w:t>
      </w:r>
      <w:r w:rsidR="00192843">
        <w:t>ej</w:t>
      </w:r>
      <w:r>
        <w:t xml:space="preserve"> mowa </w:t>
      </w:r>
      <w:r w:rsidRPr="00221513">
        <w:t>w art. 25 ust. 2 i 3</w:t>
      </w:r>
      <w:r w:rsidR="00BD6F9F">
        <w:t xml:space="preserve"> oraz</w:t>
      </w:r>
      <w:r w:rsidRPr="00221513">
        <w:t xml:space="preserve"> art. 40 ust. 1 zdanie drugie rozporządzenia 2017/1939</w:t>
      </w:r>
      <w:r w:rsidR="00104A2B">
        <w:t>,</w:t>
      </w:r>
    </w:p>
    <w:p w14:paraId="59850657" w14:textId="47EFE1F2" w:rsidR="007734ED" w:rsidRDefault="008A2C74" w:rsidP="00063014">
      <w:pPr>
        <w:pStyle w:val="ZPKTzmpktartykuempunktem"/>
      </w:pPr>
      <w:r>
        <w:t>3</w:t>
      </w:r>
      <w:r w:rsidR="00950E71">
        <w:t>)</w:t>
      </w:r>
      <w:r w:rsidR="00950E71">
        <w:tab/>
        <w:t xml:space="preserve">złożenia wniosku, o którym mowa w art. 34 ust. 6 i art. 91 ust. 6 zdanie pierwsze rozporządzenia </w:t>
      </w:r>
      <w:r w:rsidR="00104A2B" w:rsidRPr="00104A2B">
        <w:t>2017/1939</w:t>
      </w:r>
    </w:p>
    <w:p w14:paraId="1FBA644F" w14:textId="298C86D6" w:rsidR="00950E71" w:rsidRDefault="00950E71" w:rsidP="00DC3FB6">
      <w:pPr>
        <w:pStyle w:val="ZCZWSPPKTzmczciwsppktartykuempunktem"/>
      </w:pPr>
      <w:r>
        <w:t>–</w:t>
      </w:r>
      <w:r w:rsidR="002D3A80">
        <w:t xml:space="preserve"> </w:t>
      </w:r>
      <w:r>
        <w:t>jest kierownik jednostki organizacyjnej prokuratury, od której Prokuratura Europejska przejęła sprawę, a jeśli sprawa nie była dotychczas prowadzona przez powszechną jednostkę organizacyjną prokuratury – Prokurator Krajowy.</w:t>
      </w:r>
    </w:p>
    <w:p w14:paraId="0A26F82E" w14:textId="0F1D855B" w:rsidR="008C537B" w:rsidRPr="001B6256" w:rsidRDefault="00950E71" w:rsidP="00441D8C">
      <w:pPr>
        <w:pStyle w:val="ZUSTzmustartykuempunktem"/>
      </w:pPr>
      <w:r>
        <w:t xml:space="preserve">§ </w:t>
      </w:r>
      <w:r w:rsidR="007C7CA8">
        <w:t>3</w:t>
      </w:r>
      <w:r>
        <w:t>.</w:t>
      </w:r>
      <w:r w:rsidR="000A712B">
        <w:t xml:space="preserve"> </w:t>
      </w:r>
      <w:r w:rsidRPr="00950E71">
        <w:t>Spór o właściwość, o którym mowa w art. 25 ust. 6 rozporządzenia 2017/1939</w:t>
      </w:r>
      <w:r w:rsidR="00104A2B">
        <w:t>,</w:t>
      </w:r>
      <w:r w:rsidRPr="00950E71">
        <w:t xml:space="preserve"> rozstrzyga </w:t>
      </w:r>
      <w:r w:rsidR="00797006">
        <w:t xml:space="preserve">Prokurator Generalny. Na postanowienie Prokuratora Generalnego przysługuje zażalenie prokuratorowi Prokuratury Europejskiej, jeżeli rozstrzygniecie sporu wymaga wykładni </w:t>
      </w:r>
      <w:r w:rsidR="005D43E6">
        <w:t xml:space="preserve">art. 22 lub </w:t>
      </w:r>
      <w:r w:rsidR="00C03B31">
        <w:t xml:space="preserve">art. </w:t>
      </w:r>
      <w:r w:rsidR="005D43E6">
        <w:t xml:space="preserve">25 </w:t>
      </w:r>
      <w:r w:rsidR="007C3B53" w:rsidRPr="00741891">
        <w:t>rozporządzeni</w:t>
      </w:r>
      <w:r w:rsidR="007C3B53">
        <w:t>a</w:t>
      </w:r>
      <w:r w:rsidR="007C3B53" w:rsidRPr="00741891">
        <w:t xml:space="preserve"> </w:t>
      </w:r>
      <w:r w:rsidR="005D43E6" w:rsidRPr="00741891">
        <w:t>2017/1939</w:t>
      </w:r>
      <w:r w:rsidR="005D43E6">
        <w:t xml:space="preserve">. Zażalenie wnosi się do </w:t>
      </w:r>
      <w:r w:rsidRPr="00950E71">
        <w:t>sąd</w:t>
      </w:r>
      <w:r w:rsidR="005D43E6">
        <w:t>u</w:t>
      </w:r>
      <w:r w:rsidRPr="00950E71">
        <w:t xml:space="preserve"> </w:t>
      </w:r>
      <w:r w:rsidR="0074707A">
        <w:t>okręgow</w:t>
      </w:r>
      <w:r w:rsidR="005D43E6">
        <w:t>ego</w:t>
      </w:r>
      <w:r w:rsidR="0074707A" w:rsidRPr="00950E71">
        <w:t xml:space="preserve"> </w:t>
      </w:r>
      <w:r w:rsidRPr="00950E71">
        <w:t>właściw</w:t>
      </w:r>
      <w:r w:rsidR="005D43E6">
        <w:t>ego</w:t>
      </w:r>
      <w:r w:rsidRPr="00950E71">
        <w:t xml:space="preserve"> miejscowo dla </w:t>
      </w:r>
      <w:r w:rsidR="005D43E6">
        <w:t xml:space="preserve">siedziby </w:t>
      </w:r>
      <w:r w:rsidR="0080619F">
        <w:t xml:space="preserve">powszechnej </w:t>
      </w:r>
      <w:r w:rsidR="005D43E6">
        <w:t>jednostki organizacyjnej prokuratury</w:t>
      </w:r>
      <w:r w:rsidR="00132DD7">
        <w:t>,</w:t>
      </w:r>
      <w:r w:rsidR="005D43E6">
        <w:t xml:space="preserve"> </w:t>
      </w:r>
      <w:r w:rsidR="00461EBE">
        <w:t xml:space="preserve">przy </w:t>
      </w:r>
      <w:r w:rsidR="005D43E6">
        <w:t xml:space="preserve">której utworzono </w:t>
      </w:r>
      <w:r w:rsidR="00461EBE">
        <w:t xml:space="preserve">biuro delegowanego prokuratora europejskiego </w:t>
      </w:r>
      <w:r w:rsidRPr="00950E71">
        <w:t>uczestnicząc</w:t>
      </w:r>
      <w:r w:rsidR="00461EBE">
        <w:t>ego</w:t>
      </w:r>
      <w:r w:rsidRPr="00950E71">
        <w:t xml:space="preserve"> w sporze.</w:t>
      </w:r>
      <w:r w:rsidR="008C537B">
        <w:t xml:space="preserve"> </w:t>
      </w:r>
    </w:p>
    <w:p w14:paraId="2EE78A6C" w14:textId="592A7100" w:rsidR="00950E71" w:rsidRDefault="00950E71" w:rsidP="00BF1A35">
      <w:pPr>
        <w:pStyle w:val="ZARTzmartartykuempunktem"/>
      </w:pPr>
      <w:r w:rsidRPr="00BF1A35">
        <w:t>Art. 577</w:t>
      </w:r>
      <w:r w:rsidR="003E31EC">
        <w:t>c</w:t>
      </w:r>
      <w:r w:rsidRPr="00BF1A35">
        <w:t>.</w:t>
      </w:r>
      <w:r>
        <w:t xml:space="preserve"> § 1. Do czasu trwania postępowania krajowego nie wlicza się czasu trwania postępowania europejskiego</w:t>
      </w:r>
      <w:r w:rsidR="00727E14">
        <w:t>.</w:t>
      </w:r>
    </w:p>
    <w:p w14:paraId="7DB6740C" w14:textId="3F5C7562" w:rsidR="00950E71" w:rsidRDefault="00950E71" w:rsidP="00DC3FB6">
      <w:pPr>
        <w:pStyle w:val="ZUSTzmustartykuempunktem"/>
      </w:pPr>
      <w:r>
        <w:t>§ 2. Dowody przeprowadzone w postępowaniu europejskim są dowodami w</w:t>
      </w:r>
      <w:r w:rsidR="00090728">
        <w:t> </w:t>
      </w:r>
      <w:r>
        <w:t xml:space="preserve">postępowaniu krajowym, chociażby czynności dowodowe były prowadzone w innym państwie członkowskim Unii Europejskiej </w:t>
      </w:r>
      <w:r w:rsidR="00F32FEA">
        <w:t xml:space="preserve">lub </w:t>
      </w:r>
      <w:r>
        <w:t xml:space="preserve">zgodnie z przepisami tego państwa, </w:t>
      </w:r>
      <w:r w:rsidR="00773D4B">
        <w:t xml:space="preserve">jeżeli </w:t>
      </w:r>
      <w:r w:rsidR="00773D4B">
        <w:lastRenderedPageBreak/>
        <w:t>sposób przeprowadzenia czynności nie jest sprzeczny z zasadami porządku prawnego w</w:t>
      </w:r>
      <w:r w:rsidR="00090728">
        <w:t> </w:t>
      </w:r>
      <w:r w:rsidR="00773D4B">
        <w:t>Rzeczypospolitej Polskiej</w:t>
      </w:r>
      <w:r>
        <w:t xml:space="preserve">. </w:t>
      </w:r>
    </w:p>
    <w:p w14:paraId="092A2DC1" w14:textId="58BBDCC7" w:rsidR="00950E71" w:rsidRPr="00950E71" w:rsidRDefault="00950E71" w:rsidP="001B4F0A">
      <w:pPr>
        <w:pStyle w:val="ZARTzmartartykuempunktem"/>
      </w:pPr>
      <w:bookmarkStart w:id="6" w:name="_Hlk161148060"/>
      <w:r w:rsidRPr="00270011">
        <w:t xml:space="preserve">Art. </w:t>
      </w:r>
      <w:r w:rsidRPr="00950E71">
        <w:t>577</w:t>
      </w:r>
      <w:r w:rsidR="00A84EB7">
        <w:t>d</w:t>
      </w:r>
      <w:r w:rsidRPr="00950E71">
        <w:t xml:space="preserve">. § 1. Policja i inne organy </w:t>
      </w:r>
      <w:r w:rsidR="009B5F10">
        <w:t xml:space="preserve">postępowania przygotowawczego </w:t>
      </w:r>
      <w:r w:rsidRPr="00950E71">
        <w:t>przekazują niezwłocznie do właściwe</w:t>
      </w:r>
      <w:r w:rsidR="00A84EB7">
        <w:t>go biura delegowanego prokuratora europejskiego</w:t>
      </w:r>
      <w:r w:rsidRPr="00950E71">
        <w:t xml:space="preserve"> </w:t>
      </w:r>
      <w:r w:rsidR="00BD141D">
        <w:t xml:space="preserve">informację o podejrzeniu popełnienia </w:t>
      </w:r>
      <w:r w:rsidR="00BD141D" w:rsidRPr="00BD141D">
        <w:t>przestępstwa pozostającego we właściwości Prokuratury Europejskiej zgodnie z rozporządzeniem 2017/1939</w:t>
      </w:r>
      <w:r w:rsidRPr="00950E71">
        <w:t>.</w:t>
      </w:r>
    </w:p>
    <w:p w14:paraId="0E46D523" w14:textId="3A11A34C" w:rsidR="00950E71" w:rsidRDefault="00950E71" w:rsidP="00DC3FB6">
      <w:pPr>
        <w:pStyle w:val="ZUSTzmustartykuempunktem"/>
      </w:pPr>
      <w:r>
        <w:t>§ 2.</w:t>
      </w:r>
      <w:r w:rsidRPr="00950E71">
        <w:t xml:space="preserve"> Jeżeli po wszczęciu postępowania okaże się, że sprawa dotyczy przestępstwa pozostającego we właściwości Prokuratury Europejskiej zgodnie z rozporządzeniem 2017/1939, </w:t>
      </w:r>
      <w:r w:rsidR="00FC310A">
        <w:t xml:space="preserve">informację o </w:t>
      </w:r>
      <w:r w:rsidRPr="00950E71">
        <w:t>spraw</w:t>
      </w:r>
      <w:r w:rsidR="00FC310A">
        <w:t>ie</w:t>
      </w:r>
      <w:r w:rsidRPr="00950E71">
        <w:t xml:space="preserve"> </w:t>
      </w:r>
      <w:r w:rsidR="001D71AF" w:rsidRPr="00950E71">
        <w:t xml:space="preserve">Policja i inne właściwe organy </w:t>
      </w:r>
      <w:r w:rsidRPr="00950E71">
        <w:t>przekazuj</w:t>
      </w:r>
      <w:r w:rsidR="001D71AF">
        <w:t>ą</w:t>
      </w:r>
      <w:r w:rsidRPr="00950E71">
        <w:t xml:space="preserve"> niezwłocznie do </w:t>
      </w:r>
      <w:r w:rsidR="00D85E35">
        <w:t>właściwego biura delegowanego prokuratora europejskiego</w:t>
      </w:r>
      <w:r w:rsidRPr="00950E71">
        <w:t>.</w:t>
      </w:r>
      <w:r w:rsidR="00BF1A35">
        <w:t>”;</w:t>
      </w:r>
    </w:p>
    <w:p w14:paraId="56C3E3D5" w14:textId="042794A3" w:rsidR="002C1B1D" w:rsidRDefault="00B973F4" w:rsidP="00BF1A35">
      <w:pPr>
        <w:pStyle w:val="PKTpunkt"/>
      </w:pPr>
      <w:r>
        <w:t>3</w:t>
      </w:r>
      <w:r w:rsidR="00950E71">
        <w:t>)</w:t>
      </w:r>
      <w:r w:rsidR="00950E71">
        <w:tab/>
        <w:t>w art. 615a</w:t>
      </w:r>
      <w:r w:rsidR="002C1B1D">
        <w:t>:</w:t>
      </w:r>
    </w:p>
    <w:p w14:paraId="4E6B4B66" w14:textId="1C8ED6FD" w:rsidR="00950E71" w:rsidRDefault="002C1B1D" w:rsidP="004467F6">
      <w:pPr>
        <w:pStyle w:val="LITlitera"/>
      </w:pPr>
      <w:r>
        <w:t>a)</w:t>
      </w:r>
      <w:r>
        <w:tab/>
      </w:r>
      <w:r w:rsidR="00950E71">
        <w:t xml:space="preserve">§ 1 otrzymuje brzmienie: </w:t>
      </w:r>
    </w:p>
    <w:p w14:paraId="56AAD3A9" w14:textId="59100CD6" w:rsidR="00D25EE4" w:rsidRDefault="00950E71" w:rsidP="00D25EE4">
      <w:pPr>
        <w:pStyle w:val="ZLITUSTzmustliter"/>
      </w:pPr>
      <w:r>
        <w:t>„</w:t>
      </w:r>
      <w:r w:rsidRPr="009718D7">
        <w:t>§ 1. Przepisy rozdziałów 62, 62c, 62d, 63, 65b, 65d i 67, a także przepisy rozporządzenia Parlamentu Europejskiego i Rady 2018/1805 z dnia 14 listopada 2018 r. w sprawie wzajemnego uznawania nakazów zabezpieczenia i nakazów konfiskaty (Dz. Urz. UE L 303 z 28.11.2018, str. 1) stosuje się odpowiednio do współpracy między sądami, prokuratorami i innymi organami procesowymi a</w:t>
      </w:r>
      <w:r w:rsidR="00090728">
        <w:t> </w:t>
      </w:r>
      <w:r w:rsidRPr="009718D7">
        <w:t>Prokuraturą Europejską.</w:t>
      </w:r>
      <w:r>
        <w:t>”</w:t>
      </w:r>
      <w:r w:rsidR="00D25EE4">
        <w:t>,</w:t>
      </w:r>
    </w:p>
    <w:p w14:paraId="05385DED" w14:textId="2EDA76F6" w:rsidR="00950E71" w:rsidRDefault="00D25EE4" w:rsidP="004467F6">
      <w:pPr>
        <w:pStyle w:val="LITlitera"/>
      </w:pPr>
      <w:r>
        <w:t>b)</w:t>
      </w:r>
      <w:r>
        <w:tab/>
        <w:t>uchyla się § 2.</w:t>
      </w:r>
    </w:p>
    <w:bookmarkEnd w:id="6"/>
    <w:p w14:paraId="34D85FB9" w14:textId="244F02CC" w:rsidR="00817080" w:rsidRDefault="00817080" w:rsidP="00817080">
      <w:pPr>
        <w:pStyle w:val="ARTartustawynprozporzdzenia"/>
      </w:pPr>
      <w:r w:rsidRPr="00B22A04">
        <w:rPr>
          <w:rStyle w:val="Ppogrubienie"/>
        </w:rPr>
        <w:t>Art.</w:t>
      </w:r>
      <w:r w:rsidR="00DD2409">
        <w:rPr>
          <w:rStyle w:val="Ppogrubienie"/>
        </w:rPr>
        <w:t> </w:t>
      </w:r>
      <w:r w:rsidR="00E13928">
        <w:rPr>
          <w:rStyle w:val="Ppogrubienie"/>
        </w:rPr>
        <w:t>3</w:t>
      </w:r>
      <w:r>
        <w:rPr>
          <w:rStyle w:val="Ppogrubienie"/>
        </w:rPr>
        <w:t>.</w:t>
      </w:r>
      <w:r w:rsidR="00DD2409">
        <w:t> </w:t>
      </w:r>
      <w:r>
        <w:t>W u</w:t>
      </w:r>
      <w:r w:rsidRPr="00B22A04">
        <w:t>staw</w:t>
      </w:r>
      <w:r>
        <w:t>ie</w:t>
      </w:r>
      <w:r w:rsidRPr="00B22A04">
        <w:t xml:space="preserve"> z dnia 18 grudnia 1998 r. o pracownikach sądów i prokuratury (Dz. U. z 2018 r. poz. 577)</w:t>
      </w:r>
      <w:r>
        <w:t xml:space="preserve"> </w:t>
      </w:r>
      <w:r w:rsidR="00CB147F">
        <w:t>wprowadza się następujące zmiany:</w:t>
      </w:r>
    </w:p>
    <w:p w14:paraId="08E30DF9" w14:textId="203B4181" w:rsidR="00732D1D" w:rsidRPr="00EE7DC0" w:rsidRDefault="00817080" w:rsidP="00732D1D">
      <w:pPr>
        <w:pStyle w:val="PKTpunkt"/>
      </w:pPr>
      <w:r>
        <w:t>1)</w:t>
      </w:r>
      <w:r w:rsidR="00732D1D" w:rsidRPr="00EE7DC0">
        <w:tab/>
      </w:r>
      <w:r w:rsidR="00732D1D">
        <w:t>w</w:t>
      </w:r>
      <w:r w:rsidR="00732D1D" w:rsidRPr="00EE7DC0">
        <w:t xml:space="preserve"> tytu</w:t>
      </w:r>
      <w:r w:rsidR="00732D1D">
        <w:t>le</w:t>
      </w:r>
      <w:r w:rsidR="00732D1D" w:rsidRPr="00EE7DC0">
        <w:t xml:space="preserve"> ustawy dodaje się odnośnik nr 1 w brzmieniu:</w:t>
      </w:r>
    </w:p>
    <w:p w14:paraId="099BB96A" w14:textId="062B14A5" w:rsidR="00732D1D" w:rsidRPr="00EE7DC0" w:rsidRDefault="00732D1D" w:rsidP="00732D1D">
      <w:pPr>
        <w:pStyle w:val="ZODNONIKAzmtekstuodnonikaartykuempunktem"/>
      </w:pPr>
      <w:r w:rsidRPr="00EE7DC0">
        <w:t>„</w:t>
      </w:r>
      <w:r w:rsidRPr="00EE7DC0">
        <w:rPr>
          <w:rStyle w:val="IGindeksgrny"/>
        </w:rPr>
        <w:t>1)</w:t>
      </w:r>
      <w:r>
        <w:tab/>
      </w:r>
      <w:r w:rsidRPr="00EE7DC0">
        <w:t xml:space="preserve">Niniejsza ustawa w zakresie swojej regulacji </w:t>
      </w:r>
      <w:r>
        <w:t>służy stosowaniu</w:t>
      </w:r>
      <w:r w:rsidRPr="00EE7DC0">
        <w:t xml:space="preserve"> </w:t>
      </w:r>
      <w:r>
        <w:t>r</w:t>
      </w:r>
      <w:r w:rsidRPr="00EE7DC0">
        <w:t>ozporządzenia Rady (UE) 2017/1939 z dnia 12 października 2017 r. wdrażającego wzmocnioną współpracę w zakresie ustanowienia Prokuratury Europejskiej (</w:t>
      </w:r>
      <w:r w:rsidR="006518DF" w:rsidRPr="006518DF">
        <w:t>Dz. Urz. UE L 283 z</w:t>
      </w:r>
      <w:r w:rsidR="00090728">
        <w:t> </w:t>
      </w:r>
      <w:r w:rsidR="006518DF" w:rsidRPr="006518DF">
        <w:t>31.10.2017, str. 1 oraz Dz. Urz. UE L 431 z 21.12.2020, str. 1</w:t>
      </w:r>
      <w:r w:rsidRPr="00EE7DC0">
        <w:t>).”;</w:t>
      </w:r>
    </w:p>
    <w:p w14:paraId="6BDD1033" w14:textId="06C7E787" w:rsidR="00817080" w:rsidRDefault="002A2A86" w:rsidP="00817080">
      <w:pPr>
        <w:pStyle w:val="PKTpunkt"/>
      </w:pPr>
      <w:r>
        <w:t>2)</w:t>
      </w:r>
      <w:r>
        <w:tab/>
      </w:r>
      <w:r w:rsidR="00CB147F">
        <w:t xml:space="preserve">w art. 11b </w:t>
      </w:r>
      <w:r w:rsidR="00817080">
        <w:t xml:space="preserve">ust. </w:t>
      </w:r>
      <w:r w:rsidR="00CB147F">
        <w:t>1 i 2</w:t>
      </w:r>
      <w:r w:rsidR="00817080">
        <w:t xml:space="preserve"> </w:t>
      </w:r>
      <w:r w:rsidR="00CB147F">
        <w:t>otrzymują brzmienie</w:t>
      </w:r>
      <w:r w:rsidR="00817080">
        <w:t>:</w:t>
      </w:r>
    </w:p>
    <w:p w14:paraId="6BCE401E" w14:textId="66ABE8FF" w:rsidR="00CB147F" w:rsidRDefault="00CB147F" w:rsidP="00817080">
      <w:pPr>
        <w:pStyle w:val="ZUSTzmustartykuempunktem"/>
      </w:pPr>
      <w:r w:rsidRPr="00CB147F">
        <w:t>„</w:t>
      </w:r>
      <w:r>
        <w:t xml:space="preserve">1. </w:t>
      </w:r>
      <w:r w:rsidRPr="00CB147F">
        <w:t>Prokurator Krajowy może delegować urzędnika, za jego zgodą, do wykonywania obowiązków służbowych w innej jednostce organizacyjnej prokuratury</w:t>
      </w:r>
      <w:r>
        <w:t xml:space="preserve"> </w:t>
      </w:r>
      <w:r w:rsidR="00D4507B">
        <w:t>lub w</w:t>
      </w:r>
      <w:r>
        <w:t xml:space="preserve"> biurze delegowanego prokuratora europejskiego</w:t>
      </w:r>
      <w:r w:rsidRPr="00CB147F">
        <w:t xml:space="preserve">, a na wniosek Ministra Sprawiedliwości </w:t>
      </w:r>
      <w:r w:rsidR="006518DF">
        <w:t xml:space="preserve">– </w:t>
      </w:r>
      <w:r w:rsidRPr="00CB147F">
        <w:t xml:space="preserve">do Ministerstwa Sprawiedliwości lub innej jednostki organizacyjnej podległej Ministrowi Sprawiedliwości albo przez niego nadzorowanej, na czas określony, nie dłuższy niż dwa lata, albo na czas nieokreślony. </w:t>
      </w:r>
    </w:p>
    <w:p w14:paraId="1AC3661F" w14:textId="095DAA8F" w:rsidR="00817080" w:rsidRDefault="00CB147F" w:rsidP="00C05D64">
      <w:pPr>
        <w:pStyle w:val="ZUSTzmustartykuempunktem"/>
      </w:pPr>
      <w:r>
        <w:lastRenderedPageBreak/>
        <w:t xml:space="preserve">2. </w:t>
      </w:r>
      <w:r w:rsidRPr="00CB147F">
        <w:t>Prokurator Krajowy może delegować urzędnika do wykonywania obowiązków służbowych w innej jednostce organizacyjnej prokuratury</w:t>
      </w:r>
      <w:r w:rsidR="00D4507B">
        <w:t xml:space="preserve"> lub w</w:t>
      </w:r>
      <w:r w:rsidR="00C05D64" w:rsidRPr="00C05D64">
        <w:t xml:space="preserve"> biurze delegowanego prokuratora europejskiego</w:t>
      </w:r>
      <w:r w:rsidR="00D4507B">
        <w:t>, a</w:t>
      </w:r>
      <w:r w:rsidRPr="00CB147F">
        <w:t xml:space="preserve"> na wniosek Ministra Sprawiedliwości </w:t>
      </w:r>
      <w:r w:rsidR="006518DF">
        <w:t xml:space="preserve">– </w:t>
      </w:r>
      <w:r w:rsidRPr="00CB147F">
        <w:t>do Ministerstwa Sprawiedliwości, mających siedzibę w tej samej miejscowości, na czas określony, nie dłuższy niż dwa lata. Delegowanie urzędnika może być powtórzone, bez jego zgody, nie wcześniej niż po upływie dwóch lat.</w:t>
      </w:r>
      <w:r w:rsidR="00817080" w:rsidRPr="001F233C">
        <w:t>”</w:t>
      </w:r>
      <w:r w:rsidR="00461EBE">
        <w:t>;</w:t>
      </w:r>
    </w:p>
    <w:p w14:paraId="553174D3" w14:textId="08EE0209" w:rsidR="00817080" w:rsidRDefault="002A2A86">
      <w:pPr>
        <w:pStyle w:val="PKTpunkt"/>
      </w:pPr>
      <w:r>
        <w:t>3</w:t>
      </w:r>
      <w:r w:rsidR="00817080">
        <w:t>)</w:t>
      </w:r>
      <w:r w:rsidR="00817080" w:rsidRPr="00817080">
        <w:tab/>
        <w:t xml:space="preserve">ust. </w:t>
      </w:r>
      <w:r w:rsidR="00FB0991">
        <w:t>6</w:t>
      </w:r>
      <w:r w:rsidR="00817080" w:rsidRPr="00817080">
        <w:t xml:space="preserve"> otrzymuje brzmienie:</w:t>
      </w:r>
    </w:p>
    <w:p w14:paraId="1D2F75C1" w14:textId="286BDA33" w:rsidR="00FB0991" w:rsidRPr="00FB0991" w:rsidRDefault="00FB0991" w:rsidP="00FB0991">
      <w:pPr>
        <w:pStyle w:val="ZUSTzmustartykuempunktem"/>
      </w:pPr>
      <w:r w:rsidRPr="00FB0991">
        <w:t>„</w:t>
      </w:r>
      <w:r>
        <w:t xml:space="preserve">6. </w:t>
      </w:r>
      <w:r w:rsidRPr="00FB0991">
        <w:t>Niedopuszczalne jest delegowanie, bez zgody zainteresowanego, do prokuratury</w:t>
      </w:r>
      <w:r>
        <w:t xml:space="preserve">, </w:t>
      </w:r>
      <w:r w:rsidRPr="00FB0991">
        <w:t>biur</w:t>
      </w:r>
      <w:r>
        <w:t>a</w:t>
      </w:r>
      <w:r w:rsidRPr="00FB0991">
        <w:t xml:space="preserve"> delegowanego prokuratora europejskiego lub Ministerstwa Sprawiedliwości, mającego siedzibę w innej miejscowości, kobiety w ciąży lub urzędnika sprawującego opiekę nad dzieckiem w wieku do czternastu lat, a także w wypadkach, gdy stoją temu na przeszkodzie ważne względy osobiste lub rodzinne urzędnika.”</w:t>
      </w:r>
      <w:r w:rsidR="00461EBE">
        <w:t>;</w:t>
      </w:r>
    </w:p>
    <w:p w14:paraId="6034DDF4" w14:textId="4151AB0B" w:rsidR="00461EBE" w:rsidRDefault="00FB0991">
      <w:pPr>
        <w:pStyle w:val="PKTpunkt"/>
      </w:pPr>
      <w:r>
        <w:t>4)</w:t>
      </w:r>
      <w:r>
        <w:tab/>
      </w:r>
      <w:r w:rsidR="00461EBE">
        <w:t>ust. 9 otrzymuje brzmienie:</w:t>
      </w:r>
    </w:p>
    <w:p w14:paraId="4D34F1C1" w14:textId="2BB52E2A" w:rsidR="00461EBE" w:rsidRDefault="00461EBE" w:rsidP="00D8395F">
      <w:pPr>
        <w:pStyle w:val="ZUSTzmustartykuempunktem"/>
      </w:pPr>
      <w:r w:rsidRPr="00FB0991">
        <w:t>„</w:t>
      </w:r>
      <w:r w:rsidR="008C40AF">
        <w:t>9. W okresie delegowania do Prokuratury Krajowej, Ministerstwa Sprawiedliwości, Krajowej Szkoły Sądownictwa i Prokuratury lub biura delegowanego prokuratora europejskiego urzędnik otrzymuje dodatek funkcyjny z tytułu delegowania.</w:t>
      </w:r>
      <w:r w:rsidR="008C40AF" w:rsidRPr="008C40AF">
        <w:t>”;</w:t>
      </w:r>
    </w:p>
    <w:p w14:paraId="30947931" w14:textId="5CBDA2E2" w:rsidR="00FB0991" w:rsidRDefault="00461EBE">
      <w:pPr>
        <w:pStyle w:val="PKTpunkt"/>
      </w:pPr>
      <w:r>
        <w:t>5)</w:t>
      </w:r>
      <w:r>
        <w:tab/>
      </w:r>
      <w:r w:rsidR="00FB0991">
        <w:t xml:space="preserve">po ust. 11 </w:t>
      </w:r>
      <w:r w:rsidR="00C50567">
        <w:t>dodaje się ust. 11a w brzmieniu:</w:t>
      </w:r>
    </w:p>
    <w:p w14:paraId="378FEBF1" w14:textId="4C5940D0" w:rsidR="00C50567" w:rsidRPr="00C50567" w:rsidRDefault="00FB0991" w:rsidP="00C50567">
      <w:pPr>
        <w:pStyle w:val="ZUSTzmustartykuempunktem"/>
      </w:pPr>
      <w:r w:rsidRPr="00FB0991">
        <w:t>„</w:t>
      </w:r>
      <w:r>
        <w:t>11</w:t>
      </w:r>
      <w:r w:rsidR="00C50567">
        <w:t>a</w:t>
      </w:r>
      <w:r>
        <w:t xml:space="preserve">. </w:t>
      </w:r>
      <w:r w:rsidRPr="00FB0991">
        <w:t xml:space="preserve">Świadczenia związane z delegowaniem urzędnika </w:t>
      </w:r>
      <w:r w:rsidR="00C50567">
        <w:t xml:space="preserve">do biura delegowanego prokuratora europejskiego </w:t>
      </w:r>
      <w:r w:rsidRPr="00FB0991">
        <w:t xml:space="preserve">wypłaca jednostka organizacyjna prokuratury, </w:t>
      </w:r>
      <w:r w:rsidR="00C50567">
        <w:t>z</w:t>
      </w:r>
      <w:r w:rsidRPr="00FB0991">
        <w:t xml:space="preserve"> której urzędnik został delegowany.</w:t>
      </w:r>
      <w:r w:rsidR="00C50567" w:rsidRPr="00C50567">
        <w:t>”</w:t>
      </w:r>
      <w:r w:rsidR="006518DF">
        <w:t>;</w:t>
      </w:r>
    </w:p>
    <w:p w14:paraId="4404F5BB" w14:textId="3DC3AAD3" w:rsidR="00FB0991" w:rsidRPr="00FB0991" w:rsidRDefault="008C40AF" w:rsidP="00DC3FB6">
      <w:pPr>
        <w:pStyle w:val="PKTpunkt"/>
      </w:pPr>
      <w:r>
        <w:t>6</w:t>
      </w:r>
      <w:r w:rsidR="00367174">
        <w:t>)</w:t>
      </w:r>
      <w:r w:rsidR="00367174">
        <w:tab/>
        <w:t>ust. 12 otrzymuje brzmienie:</w:t>
      </w:r>
    </w:p>
    <w:p w14:paraId="0FE2D1D4" w14:textId="7BBEDBE6" w:rsidR="00C04F8F" w:rsidRPr="00367174" w:rsidRDefault="00367174" w:rsidP="00367174">
      <w:pPr>
        <w:pStyle w:val="ZUSTzmustartykuempunktem"/>
      </w:pPr>
      <w:r w:rsidRPr="00367174">
        <w:t>„</w:t>
      </w:r>
      <w:r w:rsidR="00FB0991" w:rsidRPr="00FB0991">
        <w:t>12.</w:t>
      </w:r>
      <w:r>
        <w:t xml:space="preserve"> </w:t>
      </w:r>
      <w:r w:rsidR="00FB0991" w:rsidRPr="00FB0991">
        <w:t>Minister Sprawiedliwości określi, w drodze rozporządzenia, szczegółowe warunki delegowania urzędników do wykonywania obowiązków służbowych w innej jednostce organizacyjnej prokuratury</w:t>
      </w:r>
      <w:r>
        <w:t xml:space="preserve">, </w:t>
      </w:r>
      <w:r w:rsidRPr="00367174">
        <w:t>biur</w:t>
      </w:r>
      <w:r>
        <w:t>ze</w:t>
      </w:r>
      <w:r w:rsidRPr="00367174">
        <w:t xml:space="preserve"> delegowanego prokuratora europejskiego</w:t>
      </w:r>
      <w:r w:rsidR="00FB0991" w:rsidRPr="00FB0991">
        <w:t xml:space="preserve"> lub w Ministerstwie Sprawiedliwości, wysokość dodatku funkcyjnego z tytułu delegowania do Prokuratury Krajowej</w:t>
      </w:r>
      <w:r w:rsidR="00D80990">
        <w:t xml:space="preserve">, </w:t>
      </w:r>
      <w:r w:rsidR="00FB0991" w:rsidRPr="00FB0991">
        <w:t>Ministerstwa Sprawiedliwości</w:t>
      </w:r>
      <w:r w:rsidR="00D80990">
        <w:t xml:space="preserve"> lub</w:t>
      </w:r>
      <w:r w:rsidR="00FB0991" w:rsidRPr="00FB0991">
        <w:t xml:space="preserve"> </w:t>
      </w:r>
      <w:r w:rsidR="00D80990" w:rsidRPr="00367174">
        <w:t>biur</w:t>
      </w:r>
      <w:r w:rsidR="00D80990">
        <w:t>a</w:t>
      </w:r>
      <w:r w:rsidR="00D80990" w:rsidRPr="00367174">
        <w:t xml:space="preserve"> delegowanego prokuratora europejskiego</w:t>
      </w:r>
      <w:r w:rsidR="00D80990" w:rsidRPr="00FB0991">
        <w:t xml:space="preserve"> </w:t>
      </w:r>
      <w:r w:rsidR="00FB0991" w:rsidRPr="00FB0991">
        <w:t>oraz szczegółowe warunki i zakres świadczeń dodatkowych związanych z delegowaniem urzędników poza stałe miejsce pracy, mając na względzie poziom świadczeń przysługujących pracownikom państwowych jednostek sfery budżetowej odbywającym podróże służbowe oraz czasowo przenoszonym.</w:t>
      </w:r>
      <w:r w:rsidRPr="00367174">
        <w:t>”.</w:t>
      </w:r>
      <w:r w:rsidR="00C04F8F">
        <w:t xml:space="preserve"> </w:t>
      </w:r>
    </w:p>
    <w:p w14:paraId="4DD3F937" w14:textId="5C177281" w:rsidR="00817080" w:rsidRDefault="00817080" w:rsidP="00817080">
      <w:pPr>
        <w:pStyle w:val="ARTartustawynprozporzdzenia"/>
      </w:pPr>
      <w:r w:rsidRPr="004E599E">
        <w:rPr>
          <w:rStyle w:val="Ppogrubienie"/>
        </w:rPr>
        <w:t>Art.</w:t>
      </w:r>
      <w:r w:rsidR="00DD2409">
        <w:rPr>
          <w:rStyle w:val="Ppogrubienie"/>
        </w:rPr>
        <w:t> </w:t>
      </w:r>
      <w:r w:rsidR="00E13928">
        <w:rPr>
          <w:rStyle w:val="Ppogrubienie"/>
        </w:rPr>
        <w:t>4</w:t>
      </w:r>
      <w:r w:rsidRPr="004E599E">
        <w:rPr>
          <w:rStyle w:val="Ppogrubienie"/>
        </w:rPr>
        <w:t>.</w:t>
      </w:r>
      <w:r w:rsidR="00DD2409">
        <w:rPr>
          <w:rStyle w:val="Ppogrubienie"/>
        </w:rPr>
        <w:t> </w:t>
      </w:r>
      <w:r>
        <w:t xml:space="preserve">W ustawie z dnia 27 sierpnia 2004 r. o świadczeniach opieki zdrowotnej finansowanych ze środków publicznych (Dz. U. z </w:t>
      </w:r>
      <w:r w:rsidRPr="00234359">
        <w:t>2024</w:t>
      </w:r>
      <w:r>
        <w:t xml:space="preserve"> r. poz</w:t>
      </w:r>
      <w:r w:rsidRPr="00234359">
        <w:t>.</w:t>
      </w:r>
      <w:r w:rsidR="00206FBE">
        <w:t xml:space="preserve"> </w:t>
      </w:r>
      <w:r w:rsidRPr="00234359">
        <w:t>146</w:t>
      </w:r>
      <w:r w:rsidR="006518DF">
        <w:t>, 858, 1222, 1593 i 1615</w:t>
      </w:r>
      <w:r>
        <w:t xml:space="preserve">) </w:t>
      </w:r>
      <w:r w:rsidRPr="00EE7DC0">
        <w:t>wprowadza się następujące zmiany:</w:t>
      </w:r>
    </w:p>
    <w:p w14:paraId="580C9DAD" w14:textId="77777777" w:rsidR="00817080" w:rsidRPr="00EE7DC0" w:rsidRDefault="00817080" w:rsidP="00817080">
      <w:pPr>
        <w:pStyle w:val="PKTpunkt"/>
      </w:pPr>
      <w:r w:rsidRPr="00EE7DC0">
        <w:lastRenderedPageBreak/>
        <w:t>1)</w:t>
      </w:r>
      <w:r w:rsidRPr="00EE7DC0">
        <w:tab/>
      </w:r>
      <w:r>
        <w:t>w</w:t>
      </w:r>
      <w:r w:rsidRPr="00EE7DC0">
        <w:t xml:space="preserve"> tytu</w:t>
      </w:r>
      <w:r>
        <w:t>le</w:t>
      </w:r>
      <w:r w:rsidRPr="00EE7DC0">
        <w:t xml:space="preserve"> ustawy dodaje się odnośnik nr 1 w brzmieniu:</w:t>
      </w:r>
    </w:p>
    <w:p w14:paraId="7709E8DC" w14:textId="0A90B8DA" w:rsidR="00817080" w:rsidRPr="00EE7DC0" w:rsidRDefault="00817080" w:rsidP="00817080">
      <w:pPr>
        <w:pStyle w:val="ZODNONIKAzmtekstuodnonikaartykuempunktem"/>
      </w:pPr>
      <w:r w:rsidRPr="00EE7DC0">
        <w:t>„</w:t>
      </w:r>
      <w:r w:rsidRPr="00EE7DC0">
        <w:rPr>
          <w:rStyle w:val="IGindeksgrny"/>
        </w:rPr>
        <w:t>1)</w:t>
      </w:r>
      <w:r>
        <w:tab/>
      </w:r>
      <w:r w:rsidRPr="00EE7DC0">
        <w:t xml:space="preserve">Niniejsza ustawa w zakresie swojej regulacji </w:t>
      </w:r>
      <w:r>
        <w:t>służy stosowaniu</w:t>
      </w:r>
      <w:r w:rsidRPr="00EE7DC0">
        <w:t xml:space="preserve"> </w:t>
      </w:r>
      <w:r>
        <w:t>r</w:t>
      </w:r>
      <w:r w:rsidRPr="00EE7DC0">
        <w:t>ozporządzenia Rady (UE) 2017/1939 z dnia 12 października 2017 r. wdrażającego wzmocnioną współpracę w zakresie ustanowienia Prokuratury Europejskiej (</w:t>
      </w:r>
      <w:r w:rsidR="00352F69" w:rsidRPr="00352F69">
        <w:t>Dz. Urz. UE L 283 z</w:t>
      </w:r>
      <w:r w:rsidR="00090728">
        <w:t> </w:t>
      </w:r>
      <w:r w:rsidR="00352F69" w:rsidRPr="00352F69">
        <w:t>31.10.2017, str. 1 oraz Dz. Urz. UE L 431 z 21.12.2020, str. 1</w:t>
      </w:r>
      <w:r w:rsidRPr="00EE7DC0">
        <w:t>).”;</w:t>
      </w:r>
    </w:p>
    <w:p w14:paraId="52373928" w14:textId="77777777" w:rsidR="00817080" w:rsidRDefault="00817080" w:rsidP="00817080">
      <w:pPr>
        <w:pStyle w:val="PKTpunkt"/>
      </w:pPr>
      <w:r>
        <w:t>2)</w:t>
      </w:r>
      <w:r>
        <w:tab/>
        <w:t>w art. 86 w ust. 1 po pkt 3 dodaje się pkt 3a w brzmieniu:</w:t>
      </w:r>
    </w:p>
    <w:p w14:paraId="2B98897A" w14:textId="77777777" w:rsidR="00817080" w:rsidRDefault="00817080" w:rsidP="00817080">
      <w:pPr>
        <w:pStyle w:val="ZPKTzmpktartykuempunktem"/>
      </w:pPr>
      <w:r>
        <w:t>„3</w:t>
      </w:r>
      <w:r w:rsidRPr="00234359">
        <w:t>a)</w:t>
      </w:r>
      <w:r>
        <w:tab/>
      </w:r>
      <w:r w:rsidRPr="00234359">
        <w:t xml:space="preserve">osób, o których mowa w art. 66 ust. 1 pkt 15, </w:t>
      </w:r>
      <w:bookmarkStart w:id="7" w:name="_Hlk161671479"/>
      <w:r w:rsidRPr="00234359">
        <w:t xml:space="preserve">w </w:t>
      </w:r>
      <w:r>
        <w:t>za</w:t>
      </w:r>
      <w:r w:rsidRPr="00234359">
        <w:t xml:space="preserve">kresie, </w:t>
      </w:r>
      <w:r>
        <w:t>w jakim</w:t>
      </w:r>
      <w:r w:rsidRPr="00234359">
        <w:t xml:space="preserve"> </w:t>
      </w:r>
      <w:r>
        <w:t>o</w:t>
      </w:r>
      <w:r w:rsidRPr="00234359">
        <w:t>sobom tym nie wypłaca się wynagrodzenia z uwagi na sprawowanie urzędu delegowanego prokuratora europejskiego, opłaca ich pracodawca w Rzeczypospolitej Polskiej</w:t>
      </w:r>
      <w:bookmarkEnd w:id="7"/>
      <w:r>
        <w:t xml:space="preserve"> na podstawie wysokości ostatniego wynagrodzenia przed objęciem tego urzędu</w:t>
      </w:r>
      <w:r w:rsidRPr="00234359">
        <w:t>;</w:t>
      </w:r>
      <w:r>
        <w:t>”.</w:t>
      </w:r>
    </w:p>
    <w:p w14:paraId="6A235719" w14:textId="2064C94C" w:rsidR="0058490F" w:rsidRDefault="0058490F" w:rsidP="0058490F">
      <w:pPr>
        <w:pStyle w:val="ARTartustawynprozporzdzenia"/>
      </w:pPr>
      <w:r w:rsidRPr="0058490F">
        <w:rPr>
          <w:rStyle w:val="Ppogrubienie"/>
        </w:rPr>
        <w:t>Art.</w:t>
      </w:r>
      <w:r w:rsidR="00DD2409">
        <w:rPr>
          <w:rStyle w:val="Ppogrubienie"/>
        </w:rPr>
        <w:t> </w:t>
      </w:r>
      <w:r w:rsidR="00E13928">
        <w:rPr>
          <w:rStyle w:val="Ppogrubienie"/>
        </w:rPr>
        <w:t>5</w:t>
      </w:r>
      <w:r w:rsidRPr="0058490F">
        <w:rPr>
          <w:rStyle w:val="Ppogrubienie"/>
        </w:rPr>
        <w:t>.</w:t>
      </w:r>
      <w:r w:rsidR="00DD2409">
        <w:t> </w:t>
      </w:r>
      <w:r w:rsidR="00E33CD2">
        <w:t>Przepisu a</w:t>
      </w:r>
      <w:r w:rsidR="00DE0ECA">
        <w:t xml:space="preserve">rt. </w:t>
      </w:r>
      <w:r w:rsidR="00E13928">
        <w:t xml:space="preserve">95a </w:t>
      </w:r>
      <w:r w:rsidR="00DE0ECA">
        <w:t>§ 1 zdanie drugie ustawy</w:t>
      </w:r>
      <w:r w:rsidR="002D23FE">
        <w:t xml:space="preserve"> zmienianej</w:t>
      </w:r>
      <w:r w:rsidR="00DE0ECA">
        <w:t xml:space="preserve"> w art. </w:t>
      </w:r>
      <w:r w:rsidR="00BC0903">
        <w:t>1</w:t>
      </w:r>
      <w:r w:rsidR="00DE0ECA">
        <w:t xml:space="preserve"> nie stosuje się do </w:t>
      </w:r>
      <w:r w:rsidR="00132E41">
        <w:t xml:space="preserve">naborów kandydatów na urząd </w:t>
      </w:r>
      <w:r w:rsidRPr="0058490F">
        <w:t xml:space="preserve">prokuratora europejskiego i </w:t>
      </w:r>
      <w:r w:rsidR="00132E41">
        <w:t xml:space="preserve">urząd </w:t>
      </w:r>
      <w:r w:rsidRPr="0058490F">
        <w:t>delegowanego prokuratora europejskiego</w:t>
      </w:r>
      <w:r w:rsidR="00132E41">
        <w:t xml:space="preserve"> ogłoszonych przed dniem wejścia w życie niniejszej ustawy</w:t>
      </w:r>
      <w:r w:rsidRPr="0058490F">
        <w:t xml:space="preserve">. </w:t>
      </w:r>
    </w:p>
    <w:p w14:paraId="74F73AD5" w14:textId="03A0764B" w:rsidR="0081210E" w:rsidRDefault="0081210E" w:rsidP="0058490F">
      <w:pPr>
        <w:pStyle w:val="ARTartustawynprozporzdzenia"/>
      </w:pPr>
      <w:r w:rsidRPr="007823D5">
        <w:rPr>
          <w:rStyle w:val="Ppogrubienie"/>
        </w:rPr>
        <w:t>Art.</w:t>
      </w:r>
      <w:r w:rsidR="00DD2409">
        <w:rPr>
          <w:rStyle w:val="Ppogrubienie"/>
        </w:rPr>
        <w:t> </w:t>
      </w:r>
      <w:r w:rsidR="00E13928">
        <w:rPr>
          <w:rStyle w:val="Ppogrubienie"/>
        </w:rPr>
        <w:t>6</w:t>
      </w:r>
      <w:r w:rsidRPr="007823D5">
        <w:rPr>
          <w:rStyle w:val="Ppogrubienie"/>
        </w:rPr>
        <w:t>.</w:t>
      </w:r>
      <w:r w:rsidR="00DD2409">
        <w:rPr>
          <w:rStyle w:val="Ppogrubienie"/>
        </w:rPr>
        <w:t> </w:t>
      </w:r>
      <w:r>
        <w:t xml:space="preserve">Dotychczasowe przepisy wykonawcze wydane na podstawie art. </w:t>
      </w:r>
      <w:r w:rsidR="009E5F95">
        <w:t xml:space="preserve">11b ust. 12 </w:t>
      </w:r>
      <w:r>
        <w:t xml:space="preserve">ustawy zmienianej w art. </w:t>
      </w:r>
      <w:r w:rsidR="00D80D60">
        <w:t xml:space="preserve">3 </w:t>
      </w:r>
      <w:r>
        <w:t xml:space="preserve">zachowują moc </w:t>
      </w:r>
      <w:r w:rsidRPr="0081210E">
        <w:t xml:space="preserve">do dnia wejścia w życie </w:t>
      </w:r>
      <w:r w:rsidR="009E5F95">
        <w:t xml:space="preserve">nowych </w:t>
      </w:r>
      <w:r w:rsidRPr="0081210E">
        <w:t xml:space="preserve">przepisów wykonawczych wydanych na podstawie </w:t>
      </w:r>
      <w:r w:rsidR="009E5F95" w:rsidRPr="009E5F95">
        <w:t xml:space="preserve">art. 11b ust. 12 </w:t>
      </w:r>
      <w:r w:rsidRPr="0081210E">
        <w:t>ustawy</w:t>
      </w:r>
      <w:r>
        <w:t xml:space="preserve"> zmienianej w art. </w:t>
      </w:r>
      <w:r w:rsidR="00D80D60">
        <w:t>3</w:t>
      </w:r>
      <w:r w:rsidR="0003403A">
        <w:t>,</w:t>
      </w:r>
      <w:r w:rsidR="00D80D60">
        <w:t xml:space="preserve"> </w:t>
      </w:r>
      <w:r>
        <w:t>w</w:t>
      </w:r>
      <w:r w:rsidR="00090728">
        <w:t> </w:t>
      </w:r>
      <w:r>
        <w:t>brzmieniu nadanym niniejszą ustawą</w:t>
      </w:r>
      <w:r w:rsidRPr="0081210E">
        <w:t xml:space="preserve">, jednak nie dłużej niż </w:t>
      </w:r>
      <w:r w:rsidR="009E5F95">
        <w:t xml:space="preserve">przez okres </w:t>
      </w:r>
      <w:r w:rsidR="00E10318">
        <w:t xml:space="preserve">12 </w:t>
      </w:r>
      <w:r w:rsidR="009E5F95">
        <w:t>miesięcy od dnia wejścia w życie niniejszej ustawy.</w:t>
      </w:r>
    </w:p>
    <w:p w14:paraId="44F04F9C" w14:textId="7D46BBD8" w:rsidR="006D327B" w:rsidRPr="00AB29B8" w:rsidRDefault="00FE3272" w:rsidP="00DC3FB6">
      <w:pPr>
        <w:pStyle w:val="ARTartustawynprozporzdzenia"/>
      </w:pPr>
      <w:r w:rsidRPr="00FE3272">
        <w:rPr>
          <w:rStyle w:val="Ppogrubienie"/>
        </w:rPr>
        <w:t>Art.</w:t>
      </w:r>
      <w:r w:rsidR="00DD2409">
        <w:rPr>
          <w:rStyle w:val="Ppogrubienie"/>
        </w:rPr>
        <w:t> </w:t>
      </w:r>
      <w:r w:rsidR="00E13928">
        <w:rPr>
          <w:rStyle w:val="Ppogrubienie"/>
        </w:rPr>
        <w:t>7</w:t>
      </w:r>
      <w:r w:rsidRPr="00FE3272">
        <w:rPr>
          <w:rStyle w:val="Ppogrubienie"/>
        </w:rPr>
        <w:t>.</w:t>
      </w:r>
      <w:r w:rsidR="00DD2409">
        <w:t> </w:t>
      </w:r>
      <w:r>
        <w:t>Ustawa wchodzi w życie po upływie 14 dni od dnia ogłoszenia.</w:t>
      </w:r>
    </w:p>
    <w:sectPr w:rsidR="006D327B" w:rsidRPr="00AB29B8" w:rsidSect="002A0CBF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D17E0" w14:textId="77777777" w:rsidR="001429B4" w:rsidRDefault="001429B4">
      <w:r>
        <w:separator/>
      </w:r>
    </w:p>
  </w:endnote>
  <w:endnote w:type="continuationSeparator" w:id="0">
    <w:p w14:paraId="03A9AAC6" w14:textId="77777777" w:rsidR="001429B4" w:rsidRDefault="0014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5C10F" w14:textId="77777777" w:rsidR="001429B4" w:rsidRDefault="001429B4">
      <w:r>
        <w:separator/>
      </w:r>
    </w:p>
  </w:footnote>
  <w:footnote w:type="continuationSeparator" w:id="0">
    <w:p w14:paraId="774D889F" w14:textId="77777777" w:rsidR="001429B4" w:rsidRDefault="001429B4">
      <w:r>
        <w:continuationSeparator/>
      </w:r>
    </w:p>
  </w:footnote>
  <w:footnote w:id="1">
    <w:p w14:paraId="6BCA036E" w14:textId="715E059D" w:rsidR="00351A83" w:rsidRPr="00290A38" w:rsidRDefault="00351A83" w:rsidP="00351A8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746812" w:rsidRPr="00746812">
        <w:t xml:space="preserve">Niniejsza ustawa </w:t>
      </w:r>
      <w:r w:rsidR="008A31D3">
        <w:t>służy</w:t>
      </w:r>
      <w:r w:rsidR="003022F3">
        <w:t xml:space="preserve"> stosowaniu</w:t>
      </w:r>
      <w:r w:rsidR="00746812" w:rsidRPr="00746812">
        <w:t xml:space="preserve"> </w:t>
      </w:r>
      <w:r w:rsidR="000F7F29">
        <w:t>r</w:t>
      </w:r>
      <w:r w:rsidR="00746812" w:rsidRPr="00746812">
        <w:t>ozporządzenia Rady (UE) 2017/1939 z dnia 12 października 2017 r. wdrażającego wzmocnioną współpracę w zakresie ustanowienia Prokuratury Europejskiej</w:t>
      </w:r>
      <w:r w:rsidR="00746812">
        <w:t xml:space="preserve"> </w:t>
      </w:r>
      <w:r w:rsidR="00746812" w:rsidRPr="00746812">
        <w:t>(</w:t>
      </w:r>
      <w:r w:rsidR="002D08B3" w:rsidRPr="002D08B3">
        <w:t>Dz. Urz. UE L 283 z 31.10.2017, str. 1 oraz Dz. Urz. UE L 431 z 21.12.2020, str. 1</w:t>
      </w:r>
      <w:r w:rsidR="00746812" w:rsidRPr="00746812">
        <w:t>)</w:t>
      </w:r>
      <w:r w:rsidR="00A4200E">
        <w:t>.</w:t>
      </w:r>
    </w:p>
  </w:footnote>
  <w:footnote w:id="2">
    <w:p w14:paraId="7F862185" w14:textId="1DA14F66" w:rsidR="00AC4D09" w:rsidRDefault="00AC4D09" w:rsidP="004467F6">
      <w:pPr>
        <w:pStyle w:val="ODNONIKtreodnonika"/>
      </w:pPr>
      <w:r>
        <w:rPr>
          <w:rStyle w:val="Odwoanieprzypisudolnego"/>
        </w:rPr>
        <w:footnoteRef/>
      </w:r>
      <w:r w:rsidRPr="0072236B">
        <w:rPr>
          <w:vertAlign w:val="superscript"/>
        </w:rPr>
        <w:t>)</w:t>
      </w:r>
      <w:r>
        <w:tab/>
      </w:r>
      <w:r w:rsidR="00746812" w:rsidRPr="00746812">
        <w:t xml:space="preserve">Niniejszą ustawą zmienia się ustawy: </w:t>
      </w:r>
      <w:r w:rsidR="00576D5A">
        <w:t>ustawę z dnia 28 stycznia 20</w:t>
      </w:r>
      <w:r w:rsidR="00C672F6">
        <w:t>1</w:t>
      </w:r>
      <w:r w:rsidR="00576D5A">
        <w:t xml:space="preserve">6 r. </w:t>
      </w:r>
      <w:r w:rsidR="000A712B">
        <w:t>–</w:t>
      </w:r>
      <w:r w:rsidR="00576D5A">
        <w:t xml:space="preserve"> Prawo o prokuraturze, </w:t>
      </w:r>
      <w:r w:rsidR="005F4981">
        <w:t xml:space="preserve">ustawę </w:t>
      </w:r>
      <w:r w:rsidR="005F4981" w:rsidRPr="00746812">
        <w:t>z dnia 6 czerwca 1997 r. – Kodeks postępowania karnego</w:t>
      </w:r>
      <w:r w:rsidR="005F4981">
        <w:t xml:space="preserve">, ustawę </w:t>
      </w:r>
      <w:r w:rsidR="005F4981" w:rsidRPr="00B22A04">
        <w:t>z dnia 18 grudnia 1998 r. o pracownikach sądów i</w:t>
      </w:r>
      <w:r w:rsidR="009F7A8C">
        <w:t> </w:t>
      </w:r>
      <w:r w:rsidR="005F4981" w:rsidRPr="00B22A04">
        <w:t>prokuratury</w:t>
      </w:r>
      <w:r w:rsidR="005F4981">
        <w:t xml:space="preserve"> oraz ustawę </w:t>
      </w:r>
      <w:r w:rsidR="005F4981" w:rsidRPr="00746812">
        <w:t>z dnia 27 sierpnia 2004 r. o świadczeniach opieki zdrowotnej finansowanych ze</w:t>
      </w:r>
      <w:r w:rsidR="009F7A8C">
        <w:t> </w:t>
      </w:r>
      <w:r w:rsidR="005F4981" w:rsidRPr="00746812">
        <w:t>środków publicznych</w:t>
      </w:r>
      <w:r w:rsidR="005F498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9F3DC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307EF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A5556D8"/>
    <w:multiLevelType w:val="hybridMultilevel"/>
    <w:tmpl w:val="E6A287EE"/>
    <w:lvl w:ilvl="0" w:tplc="BAC45F52">
      <w:start w:val="1"/>
      <w:numFmt w:val="decimal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49566A0"/>
    <w:multiLevelType w:val="hybridMultilevel"/>
    <w:tmpl w:val="8BF0190E"/>
    <w:lvl w:ilvl="0" w:tplc="5290AF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8B72FA"/>
    <w:multiLevelType w:val="hybridMultilevel"/>
    <w:tmpl w:val="F65A7992"/>
    <w:lvl w:ilvl="0" w:tplc="C6B6DF30">
      <w:start w:val="1"/>
      <w:numFmt w:val="decimal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num w:numId="1" w16cid:durableId="572937208">
    <w:abstractNumId w:val="24"/>
  </w:num>
  <w:num w:numId="2" w16cid:durableId="1239483904">
    <w:abstractNumId w:val="24"/>
  </w:num>
  <w:num w:numId="3" w16cid:durableId="1921792511">
    <w:abstractNumId w:val="19"/>
  </w:num>
  <w:num w:numId="4" w16cid:durableId="590431357">
    <w:abstractNumId w:val="19"/>
  </w:num>
  <w:num w:numId="5" w16cid:durableId="162937460">
    <w:abstractNumId w:val="37"/>
  </w:num>
  <w:num w:numId="6" w16cid:durableId="993802241">
    <w:abstractNumId w:val="33"/>
  </w:num>
  <w:num w:numId="7" w16cid:durableId="1200974929">
    <w:abstractNumId w:val="37"/>
  </w:num>
  <w:num w:numId="8" w16cid:durableId="1507865418">
    <w:abstractNumId w:val="33"/>
  </w:num>
  <w:num w:numId="9" w16cid:durableId="1272473991">
    <w:abstractNumId w:val="37"/>
  </w:num>
  <w:num w:numId="10" w16cid:durableId="287007198">
    <w:abstractNumId w:val="33"/>
  </w:num>
  <w:num w:numId="11" w16cid:durableId="611593810">
    <w:abstractNumId w:val="14"/>
  </w:num>
  <w:num w:numId="12" w16cid:durableId="2045326731">
    <w:abstractNumId w:val="10"/>
  </w:num>
  <w:num w:numId="13" w16cid:durableId="1237741549">
    <w:abstractNumId w:val="16"/>
  </w:num>
  <w:num w:numId="14" w16cid:durableId="1738284682">
    <w:abstractNumId w:val="28"/>
  </w:num>
  <w:num w:numId="15" w16cid:durableId="1391541930">
    <w:abstractNumId w:val="14"/>
  </w:num>
  <w:num w:numId="16" w16cid:durableId="683870942">
    <w:abstractNumId w:val="17"/>
  </w:num>
  <w:num w:numId="17" w16cid:durableId="1876845807">
    <w:abstractNumId w:val="8"/>
  </w:num>
  <w:num w:numId="18" w16cid:durableId="1108550666">
    <w:abstractNumId w:val="3"/>
  </w:num>
  <w:num w:numId="19" w16cid:durableId="623511131">
    <w:abstractNumId w:val="2"/>
  </w:num>
  <w:num w:numId="20" w16cid:durableId="1685329298">
    <w:abstractNumId w:val="1"/>
  </w:num>
  <w:num w:numId="21" w16cid:durableId="706636120">
    <w:abstractNumId w:val="0"/>
  </w:num>
  <w:num w:numId="22" w16cid:durableId="975254646">
    <w:abstractNumId w:val="9"/>
  </w:num>
  <w:num w:numId="23" w16cid:durableId="2091536463">
    <w:abstractNumId w:val="7"/>
  </w:num>
  <w:num w:numId="24" w16cid:durableId="1748915196">
    <w:abstractNumId w:val="6"/>
  </w:num>
  <w:num w:numId="25" w16cid:durableId="287321045">
    <w:abstractNumId w:val="5"/>
  </w:num>
  <w:num w:numId="26" w16cid:durableId="249431536">
    <w:abstractNumId w:val="4"/>
  </w:num>
  <w:num w:numId="27" w16cid:durableId="599335885">
    <w:abstractNumId w:val="35"/>
  </w:num>
  <w:num w:numId="28" w16cid:durableId="1819569016">
    <w:abstractNumId w:val="27"/>
  </w:num>
  <w:num w:numId="29" w16cid:durableId="1272399908">
    <w:abstractNumId w:val="38"/>
  </w:num>
  <w:num w:numId="30" w16cid:durableId="326057724">
    <w:abstractNumId w:val="34"/>
  </w:num>
  <w:num w:numId="31" w16cid:durableId="487214651">
    <w:abstractNumId w:val="20"/>
  </w:num>
  <w:num w:numId="32" w16cid:durableId="1161509660">
    <w:abstractNumId w:val="11"/>
  </w:num>
  <w:num w:numId="33" w16cid:durableId="900562449">
    <w:abstractNumId w:val="32"/>
  </w:num>
  <w:num w:numId="34" w16cid:durableId="1689134771">
    <w:abstractNumId w:val="21"/>
  </w:num>
  <w:num w:numId="35" w16cid:durableId="1169178999">
    <w:abstractNumId w:val="18"/>
  </w:num>
  <w:num w:numId="36" w16cid:durableId="1419868624">
    <w:abstractNumId w:val="23"/>
  </w:num>
  <w:num w:numId="37" w16cid:durableId="1683631731">
    <w:abstractNumId w:val="29"/>
  </w:num>
  <w:num w:numId="38" w16cid:durableId="1337151827">
    <w:abstractNumId w:val="26"/>
  </w:num>
  <w:num w:numId="39" w16cid:durableId="817115633">
    <w:abstractNumId w:val="13"/>
  </w:num>
  <w:num w:numId="40" w16cid:durableId="1798181491">
    <w:abstractNumId w:val="31"/>
  </w:num>
  <w:num w:numId="41" w16cid:durableId="300116148">
    <w:abstractNumId w:val="30"/>
  </w:num>
  <w:num w:numId="42" w16cid:durableId="33119620">
    <w:abstractNumId w:val="22"/>
  </w:num>
  <w:num w:numId="43" w16cid:durableId="684406505">
    <w:abstractNumId w:val="36"/>
  </w:num>
  <w:num w:numId="44" w16cid:durableId="1658027840">
    <w:abstractNumId w:val="12"/>
  </w:num>
  <w:num w:numId="45" w16cid:durableId="1333677964">
    <w:abstractNumId w:val="25"/>
  </w:num>
  <w:num w:numId="46" w16cid:durableId="16304771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87845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21"/>
    <w:rsid w:val="000008A0"/>
    <w:rsid w:val="000012DA"/>
    <w:rsid w:val="0000246E"/>
    <w:rsid w:val="0000306C"/>
    <w:rsid w:val="00003862"/>
    <w:rsid w:val="00005F5A"/>
    <w:rsid w:val="00006DB2"/>
    <w:rsid w:val="00012A35"/>
    <w:rsid w:val="00015F82"/>
    <w:rsid w:val="0001608E"/>
    <w:rsid w:val="00016099"/>
    <w:rsid w:val="00017129"/>
    <w:rsid w:val="00017DC2"/>
    <w:rsid w:val="00020182"/>
    <w:rsid w:val="0002118D"/>
    <w:rsid w:val="00021522"/>
    <w:rsid w:val="00023471"/>
    <w:rsid w:val="000235B2"/>
    <w:rsid w:val="00023F13"/>
    <w:rsid w:val="00026A2D"/>
    <w:rsid w:val="000276BC"/>
    <w:rsid w:val="00030634"/>
    <w:rsid w:val="000319C1"/>
    <w:rsid w:val="00031A8B"/>
    <w:rsid w:val="00031BCA"/>
    <w:rsid w:val="000330FA"/>
    <w:rsid w:val="0003327A"/>
    <w:rsid w:val="0003362F"/>
    <w:rsid w:val="0003403A"/>
    <w:rsid w:val="00034872"/>
    <w:rsid w:val="00035162"/>
    <w:rsid w:val="0003587B"/>
    <w:rsid w:val="0003614C"/>
    <w:rsid w:val="00036B63"/>
    <w:rsid w:val="000372AB"/>
    <w:rsid w:val="00037E1A"/>
    <w:rsid w:val="00037E68"/>
    <w:rsid w:val="00042609"/>
    <w:rsid w:val="00042733"/>
    <w:rsid w:val="00042974"/>
    <w:rsid w:val="00043495"/>
    <w:rsid w:val="00043790"/>
    <w:rsid w:val="00043D99"/>
    <w:rsid w:val="00043EC7"/>
    <w:rsid w:val="000449D3"/>
    <w:rsid w:val="00046A75"/>
    <w:rsid w:val="00047312"/>
    <w:rsid w:val="000508BD"/>
    <w:rsid w:val="000511D2"/>
    <w:rsid w:val="000517AB"/>
    <w:rsid w:val="00052D4B"/>
    <w:rsid w:val="00052DE0"/>
    <w:rsid w:val="0005339C"/>
    <w:rsid w:val="0005571B"/>
    <w:rsid w:val="0005576C"/>
    <w:rsid w:val="0005580B"/>
    <w:rsid w:val="00057AB3"/>
    <w:rsid w:val="00057F43"/>
    <w:rsid w:val="00060076"/>
    <w:rsid w:val="00060432"/>
    <w:rsid w:val="00060D87"/>
    <w:rsid w:val="000615A5"/>
    <w:rsid w:val="00063014"/>
    <w:rsid w:val="00063DC8"/>
    <w:rsid w:val="00064E4C"/>
    <w:rsid w:val="00066344"/>
    <w:rsid w:val="00066901"/>
    <w:rsid w:val="00067BB3"/>
    <w:rsid w:val="00071BEE"/>
    <w:rsid w:val="000730EF"/>
    <w:rsid w:val="00073205"/>
    <w:rsid w:val="000736CD"/>
    <w:rsid w:val="00075107"/>
    <w:rsid w:val="0007533B"/>
    <w:rsid w:val="0007545D"/>
    <w:rsid w:val="00075D86"/>
    <w:rsid w:val="000760BF"/>
    <w:rsid w:val="0007613E"/>
    <w:rsid w:val="00076BFC"/>
    <w:rsid w:val="000814A7"/>
    <w:rsid w:val="00082012"/>
    <w:rsid w:val="0008557B"/>
    <w:rsid w:val="00085CE7"/>
    <w:rsid w:val="00086845"/>
    <w:rsid w:val="000906EE"/>
    <w:rsid w:val="00090728"/>
    <w:rsid w:val="00090ECB"/>
    <w:rsid w:val="00091BA2"/>
    <w:rsid w:val="0009258B"/>
    <w:rsid w:val="00093E61"/>
    <w:rsid w:val="000944EF"/>
    <w:rsid w:val="00095745"/>
    <w:rsid w:val="000964BA"/>
    <w:rsid w:val="00096D32"/>
    <w:rsid w:val="0009732D"/>
    <w:rsid w:val="000973F0"/>
    <w:rsid w:val="0009758A"/>
    <w:rsid w:val="000A066F"/>
    <w:rsid w:val="000A1296"/>
    <w:rsid w:val="000A1C27"/>
    <w:rsid w:val="000A1DAD"/>
    <w:rsid w:val="000A2636"/>
    <w:rsid w:val="000A2649"/>
    <w:rsid w:val="000A2FE4"/>
    <w:rsid w:val="000A323B"/>
    <w:rsid w:val="000A4860"/>
    <w:rsid w:val="000A4CC0"/>
    <w:rsid w:val="000A5C3C"/>
    <w:rsid w:val="000A613B"/>
    <w:rsid w:val="000A626B"/>
    <w:rsid w:val="000A67D1"/>
    <w:rsid w:val="000A712B"/>
    <w:rsid w:val="000A741D"/>
    <w:rsid w:val="000A76AF"/>
    <w:rsid w:val="000B07CE"/>
    <w:rsid w:val="000B0FB6"/>
    <w:rsid w:val="000B298D"/>
    <w:rsid w:val="000B2F07"/>
    <w:rsid w:val="000B5B2D"/>
    <w:rsid w:val="000B5BDD"/>
    <w:rsid w:val="000B5DCE"/>
    <w:rsid w:val="000C05BA"/>
    <w:rsid w:val="000C0E8F"/>
    <w:rsid w:val="000C23C5"/>
    <w:rsid w:val="000C37B2"/>
    <w:rsid w:val="000C37B3"/>
    <w:rsid w:val="000C3972"/>
    <w:rsid w:val="000C3E61"/>
    <w:rsid w:val="000C4BC4"/>
    <w:rsid w:val="000C5E81"/>
    <w:rsid w:val="000D0110"/>
    <w:rsid w:val="000D2468"/>
    <w:rsid w:val="000D318A"/>
    <w:rsid w:val="000D3FD2"/>
    <w:rsid w:val="000D421C"/>
    <w:rsid w:val="000D6173"/>
    <w:rsid w:val="000D6F83"/>
    <w:rsid w:val="000D7751"/>
    <w:rsid w:val="000E1CE0"/>
    <w:rsid w:val="000E1FD2"/>
    <w:rsid w:val="000E25CC"/>
    <w:rsid w:val="000E3694"/>
    <w:rsid w:val="000E490F"/>
    <w:rsid w:val="000E6241"/>
    <w:rsid w:val="000F0C6C"/>
    <w:rsid w:val="000F1AA9"/>
    <w:rsid w:val="000F2BE3"/>
    <w:rsid w:val="000F2E14"/>
    <w:rsid w:val="000F3058"/>
    <w:rsid w:val="000F30A7"/>
    <w:rsid w:val="000F3D0D"/>
    <w:rsid w:val="000F5598"/>
    <w:rsid w:val="000F6ED4"/>
    <w:rsid w:val="000F7825"/>
    <w:rsid w:val="000F7A6E"/>
    <w:rsid w:val="000F7F29"/>
    <w:rsid w:val="00102BAE"/>
    <w:rsid w:val="0010395D"/>
    <w:rsid w:val="001042BA"/>
    <w:rsid w:val="00104A2B"/>
    <w:rsid w:val="00106B72"/>
    <w:rsid w:val="00106D03"/>
    <w:rsid w:val="00110031"/>
    <w:rsid w:val="00110465"/>
    <w:rsid w:val="00110628"/>
    <w:rsid w:val="00111278"/>
    <w:rsid w:val="0011245A"/>
    <w:rsid w:val="00113C29"/>
    <w:rsid w:val="001146AB"/>
    <w:rsid w:val="0011493E"/>
    <w:rsid w:val="00114A50"/>
    <w:rsid w:val="00114A77"/>
    <w:rsid w:val="00114E71"/>
    <w:rsid w:val="00115B72"/>
    <w:rsid w:val="00115F42"/>
    <w:rsid w:val="0011663E"/>
    <w:rsid w:val="0012025C"/>
    <w:rsid w:val="001209EC"/>
    <w:rsid w:val="00120A9E"/>
    <w:rsid w:val="00121874"/>
    <w:rsid w:val="0012426D"/>
    <w:rsid w:val="00124C56"/>
    <w:rsid w:val="001251DE"/>
    <w:rsid w:val="00125A9C"/>
    <w:rsid w:val="0012601B"/>
    <w:rsid w:val="001270A2"/>
    <w:rsid w:val="00131237"/>
    <w:rsid w:val="001329AC"/>
    <w:rsid w:val="00132DD7"/>
    <w:rsid w:val="00132E41"/>
    <w:rsid w:val="0013338E"/>
    <w:rsid w:val="00134CA0"/>
    <w:rsid w:val="0013558B"/>
    <w:rsid w:val="00140076"/>
    <w:rsid w:val="0014026F"/>
    <w:rsid w:val="001429B4"/>
    <w:rsid w:val="00143E2E"/>
    <w:rsid w:val="00144DFC"/>
    <w:rsid w:val="00144FD4"/>
    <w:rsid w:val="00145821"/>
    <w:rsid w:val="00145CC7"/>
    <w:rsid w:val="00146459"/>
    <w:rsid w:val="001466E5"/>
    <w:rsid w:val="00146860"/>
    <w:rsid w:val="001478AA"/>
    <w:rsid w:val="00147A47"/>
    <w:rsid w:val="00147AA1"/>
    <w:rsid w:val="001500B5"/>
    <w:rsid w:val="001520CF"/>
    <w:rsid w:val="001525C9"/>
    <w:rsid w:val="00153289"/>
    <w:rsid w:val="0015408B"/>
    <w:rsid w:val="00154C31"/>
    <w:rsid w:val="0015667C"/>
    <w:rsid w:val="001567D2"/>
    <w:rsid w:val="001570CA"/>
    <w:rsid w:val="00157110"/>
    <w:rsid w:val="0015742A"/>
    <w:rsid w:val="00157DA1"/>
    <w:rsid w:val="00161197"/>
    <w:rsid w:val="00161C60"/>
    <w:rsid w:val="00161C88"/>
    <w:rsid w:val="00161DC4"/>
    <w:rsid w:val="00162CAB"/>
    <w:rsid w:val="00163147"/>
    <w:rsid w:val="001646A2"/>
    <w:rsid w:val="00164C57"/>
    <w:rsid w:val="00164C9D"/>
    <w:rsid w:val="00165881"/>
    <w:rsid w:val="00166806"/>
    <w:rsid w:val="00171547"/>
    <w:rsid w:val="00171994"/>
    <w:rsid w:val="00172F7A"/>
    <w:rsid w:val="00173150"/>
    <w:rsid w:val="00173390"/>
    <w:rsid w:val="001736F0"/>
    <w:rsid w:val="001739A3"/>
    <w:rsid w:val="00173A99"/>
    <w:rsid w:val="00173BB3"/>
    <w:rsid w:val="001740D0"/>
    <w:rsid w:val="00174F2C"/>
    <w:rsid w:val="00175AA3"/>
    <w:rsid w:val="001775F3"/>
    <w:rsid w:val="00180F2A"/>
    <w:rsid w:val="00182CCB"/>
    <w:rsid w:val="0018315C"/>
    <w:rsid w:val="00183D1F"/>
    <w:rsid w:val="00184B91"/>
    <w:rsid w:val="00184D4A"/>
    <w:rsid w:val="001856BB"/>
    <w:rsid w:val="00186441"/>
    <w:rsid w:val="00186EC1"/>
    <w:rsid w:val="001872B3"/>
    <w:rsid w:val="00191E1F"/>
    <w:rsid w:val="00192843"/>
    <w:rsid w:val="0019473B"/>
    <w:rsid w:val="001952B1"/>
    <w:rsid w:val="00196E39"/>
    <w:rsid w:val="00197649"/>
    <w:rsid w:val="001A01FB"/>
    <w:rsid w:val="001A032D"/>
    <w:rsid w:val="001A10E9"/>
    <w:rsid w:val="001A183D"/>
    <w:rsid w:val="001A2B65"/>
    <w:rsid w:val="001A3943"/>
    <w:rsid w:val="001A3CD3"/>
    <w:rsid w:val="001A4C8E"/>
    <w:rsid w:val="001A5BEF"/>
    <w:rsid w:val="001A5C89"/>
    <w:rsid w:val="001A60A5"/>
    <w:rsid w:val="001A785A"/>
    <w:rsid w:val="001A7F15"/>
    <w:rsid w:val="001B0E8C"/>
    <w:rsid w:val="001B176C"/>
    <w:rsid w:val="001B18AB"/>
    <w:rsid w:val="001B2A86"/>
    <w:rsid w:val="001B342E"/>
    <w:rsid w:val="001B356C"/>
    <w:rsid w:val="001B4F0A"/>
    <w:rsid w:val="001B7429"/>
    <w:rsid w:val="001C03E3"/>
    <w:rsid w:val="001C1832"/>
    <w:rsid w:val="001C188C"/>
    <w:rsid w:val="001C2344"/>
    <w:rsid w:val="001C5119"/>
    <w:rsid w:val="001C57F2"/>
    <w:rsid w:val="001C5C52"/>
    <w:rsid w:val="001C6295"/>
    <w:rsid w:val="001C72F5"/>
    <w:rsid w:val="001D002F"/>
    <w:rsid w:val="001D0C56"/>
    <w:rsid w:val="001D1783"/>
    <w:rsid w:val="001D1916"/>
    <w:rsid w:val="001D270E"/>
    <w:rsid w:val="001D3B2A"/>
    <w:rsid w:val="001D4410"/>
    <w:rsid w:val="001D4586"/>
    <w:rsid w:val="001D52CB"/>
    <w:rsid w:val="001D53CD"/>
    <w:rsid w:val="001D55A3"/>
    <w:rsid w:val="001D55D4"/>
    <w:rsid w:val="001D5AF5"/>
    <w:rsid w:val="001D5FCB"/>
    <w:rsid w:val="001D70CA"/>
    <w:rsid w:val="001D71AF"/>
    <w:rsid w:val="001D78F5"/>
    <w:rsid w:val="001E1081"/>
    <w:rsid w:val="001E1E73"/>
    <w:rsid w:val="001E460F"/>
    <w:rsid w:val="001E4CE7"/>
    <w:rsid w:val="001E4E0C"/>
    <w:rsid w:val="001E526D"/>
    <w:rsid w:val="001E5655"/>
    <w:rsid w:val="001E5AAB"/>
    <w:rsid w:val="001F1832"/>
    <w:rsid w:val="001F2090"/>
    <w:rsid w:val="001F220F"/>
    <w:rsid w:val="001F233C"/>
    <w:rsid w:val="001F25B3"/>
    <w:rsid w:val="001F2BBA"/>
    <w:rsid w:val="001F3056"/>
    <w:rsid w:val="001F3EAE"/>
    <w:rsid w:val="001F4296"/>
    <w:rsid w:val="001F48F5"/>
    <w:rsid w:val="001F4C71"/>
    <w:rsid w:val="001F6616"/>
    <w:rsid w:val="001F680F"/>
    <w:rsid w:val="001F6A2E"/>
    <w:rsid w:val="001F728D"/>
    <w:rsid w:val="001F76A3"/>
    <w:rsid w:val="00201E35"/>
    <w:rsid w:val="00202BD4"/>
    <w:rsid w:val="00204064"/>
    <w:rsid w:val="00204A97"/>
    <w:rsid w:val="0020563B"/>
    <w:rsid w:val="00206908"/>
    <w:rsid w:val="00206FBE"/>
    <w:rsid w:val="002114EF"/>
    <w:rsid w:val="0021238A"/>
    <w:rsid w:val="00213890"/>
    <w:rsid w:val="00213E2C"/>
    <w:rsid w:val="00214E34"/>
    <w:rsid w:val="00215E3C"/>
    <w:rsid w:val="002166AD"/>
    <w:rsid w:val="00217871"/>
    <w:rsid w:val="00217FAF"/>
    <w:rsid w:val="0022077E"/>
    <w:rsid w:val="00221513"/>
    <w:rsid w:val="00221ED8"/>
    <w:rsid w:val="002220C3"/>
    <w:rsid w:val="00222925"/>
    <w:rsid w:val="00222C28"/>
    <w:rsid w:val="002231EA"/>
    <w:rsid w:val="00223FDF"/>
    <w:rsid w:val="00224FEF"/>
    <w:rsid w:val="002257D7"/>
    <w:rsid w:val="00226B0A"/>
    <w:rsid w:val="00227398"/>
    <w:rsid w:val="002279C0"/>
    <w:rsid w:val="00234313"/>
    <w:rsid w:val="00236FA3"/>
    <w:rsid w:val="0023727E"/>
    <w:rsid w:val="002372F4"/>
    <w:rsid w:val="00237453"/>
    <w:rsid w:val="00237BE0"/>
    <w:rsid w:val="00242081"/>
    <w:rsid w:val="00243777"/>
    <w:rsid w:val="00243BD0"/>
    <w:rsid w:val="002441CD"/>
    <w:rsid w:val="00245C4F"/>
    <w:rsid w:val="0024643D"/>
    <w:rsid w:val="002468E5"/>
    <w:rsid w:val="00247DF4"/>
    <w:rsid w:val="002501A3"/>
    <w:rsid w:val="0025166C"/>
    <w:rsid w:val="00251C1C"/>
    <w:rsid w:val="00252743"/>
    <w:rsid w:val="00253CCA"/>
    <w:rsid w:val="002555D4"/>
    <w:rsid w:val="002557A7"/>
    <w:rsid w:val="00256BE8"/>
    <w:rsid w:val="00261A16"/>
    <w:rsid w:val="00261F01"/>
    <w:rsid w:val="00263522"/>
    <w:rsid w:val="00263616"/>
    <w:rsid w:val="00264EC6"/>
    <w:rsid w:val="00271013"/>
    <w:rsid w:val="00271698"/>
    <w:rsid w:val="0027257D"/>
    <w:rsid w:val="00272A1C"/>
    <w:rsid w:val="00273FD2"/>
    <w:rsid w:val="00273FE4"/>
    <w:rsid w:val="00274940"/>
    <w:rsid w:val="00274F3D"/>
    <w:rsid w:val="002764DB"/>
    <w:rsid w:val="002765B4"/>
    <w:rsid w:val="00276A94"/>
    <w:rsid w:val="002772B8"/>
    <w:rsid w:val="002816C8"/>
    <w:rsid w:val="00284B6B"/>
    <w:rsid w:val="00285958"/>
    <w:rsid w:val="00286ADE"/>
    <w:rsid w:val="002924B4"/>
    <w:rsid w:val="00293C59"/>
    <w:rsid w:val="00293E19"/>
    <w:rsid w:val="0029405D"/>
    <w:rsid w:val="00294A8E"/>
    <w:rsid w:val="00294FA6"/>
    <w:rsid w:val="00295A6F"/>
    <w:rsid w:val="002A0CBF"/>
    <w:rsid w:val="002A0E17"/>
    <w:rsid w:val="002A2071"/>
    <w:rsid w:val="002A20C4"/>
    <w:rsid w:val="002A2359"/>
    <w:rsid w:val="002A2A86"/>
    <w:rsid w:val="002A300C"/>
    <w:rsid w:val="002A313F"/>
    <w:rsid w:val="002A48A8"/>
    <w:rsid w:val="002A570F"/>
    <w:rsid w:val="002A6402"/>
    <w:rsid w:val="002A7292"/>
    <w:rsid w:val="002A7358"/>
    <w:rsid w:val="002A751B"/>
    <w:rsid w:val="002A7902"/>
    <w:rsid w:val="002B0F6B"/>
    <w:rsid w:val="002B23B8"/>
    <w:rsid w:val="002B33C7"/>
    <w:rsid w:val="002B4429"/>
    <w:rsid w:val="002B47F1"/>
    <w:rsid w:val="002B68A6"/>
    <w:rsid w:val="002B7221"/>
    <w:rsid w:val="002B7FAF"/>
    <w:rsid w:val="002C0DBC"/>
    <w:rsid w:val="002C1B1D"/>
    <w:rsid w:val="002C1D79"/>
    <w:rsid w:val="002C5B5E"/>
    <w:rsid w:val="002C7239"/>
    <w:rsid w:val="002D08B3"/>
    <w:rsid w:val="002D0C4F"/>
    <w:rsid w:val="002D0FF6"/>
    <w:rsid w:val="002D1364"/>
    <w:rsid w:val="002D23FE"/>
    <w:rsid w:val="002D3A80"/>
    <w:rsid w:val="002D4C03"/>
    <w:rsid w:val="002D4D30"/>
    <w:rsid w:val="002D5000"/>
    <w:rsid w:val="002D598D"/>
    <w:rsid w:val="002D60B0"/>
    <w:rsid w:val="002D628F"/>
    <w:rsid w:val="002D6801"/>
    <w:rsid w:val="002D6F0B"/>
    <w:rsid w:val="002D7188"/>
    <w:rsid w:val="002E0779"/>
    <w:rsid w:val="002E0E79"/>
    <w:rsid w:val="002E1DE3"/>
    <w:rsid w:val="002E2AB6"/>
    <w:rsid w:val="002E3F34"/>
    <w:rsid w:val="002E5B7E"/>
    <w:rsid w:val="002E5F79"/>
    <w:rsid w:val="002E64FA"/>
    <w:rsid w:val="002E6589"/>
    <w:rsid w:val="002F0A00"/>
    <w:rsid w:val="002F0CFA"/>
    <w:rsid w:val="002F0EC5"/>
    <w:rsid w:val="002F297C"/>
    <w:rsid w:val="002F664D"/>
    <w:rsid w:val="002F669F"/>
    <w:rsid w:val="002F6949"/>
    <w:rsid w:val="002F7500"/>
    <w:rsid w:val="002F7DCC"/>
    <w:rsid w:val="00301BC4"/>
    <w:rsid w:val="00301C97"/>
    <w:rsid w:val="003022F3"/>
    <w:rsid w:val="00304090"/>
    <w:rsid w:val="00304326"/>
    <w:rsid w:val="00305037"/>
    <w:rsid w:val="00307300"/>
    <w:rsid w:val="0031004C"/>
    <w:rsid w:val="003105F6"/>
    <w:rsid w:val="00311297"/>
    <w:rsid w:val="003113BE"/>
    <w:rsid w:val="003122CA"/>
    <w:rsid w:val="00312306"/>
    <w:rsid w:val="003148FD"/>
    <w:rsid w:val="003156A1"/>
    <w:rsid w:val="003157F0"/>
    <w:rsid w:val="0031662E"/>
    <w:rsid w:val="00316B7F"/>
    <w:rsid w:val="00317490"/>
    <w:rsid w:val="00317729"/>
    <w:rsid w:val="00317FA3"/>
    <w:rsid w:val="00320286"/>
    <w:rsid w:val="00321080"/>
    <w:rsid w:val="0032194B"/>
    <w:rsid w:val="00322BD8"/>
    <w:rsid w:val="00322D45"/>
    <w:rsid w:val="003230AC"/>
    <w:rsid w:val="00323691"/>
    <w:rsid w:val="00324996"/>
    <w:rsid w:val="00324B6C"/>
    <w:rsid w:val="003251B5"/>
    <w:rsid w:val="0032569A"/>
    <w:rsid w:val="00325A1F"/>
    <w:rsid w:val="003268F9"/>
    <w:rsid w:val="00330595"/>
    <w:rsid w:val="00330BAF"/>
    <w:rsid w:val="00331E29"/>
    <w:rsid w:val="00332DD9"/>
    <w:rsid w:val="00334E3A"/>
    <w:rsid w:val="00335BCA"/>
    <w:rsid w:val="00335F04"/>
    <w:rsid w:val="003361DD"/>
    <w:rsid w:val="003415FC"/>
    <w:rsid w:val="003418A6"/>
    <w:rsid w:val="00341A6A"/>
    <w:rsid w:val="0034266D"/>
    <w:rsid w:val="00342B9A"/>
    <w:rsid w:val="00344191"/>
    <w:rsid w:val="00344411"/>
    <w:rsid w:val="00344C40"/>
    <w:rsid w:val="00345B9C"/>
    <w:rsid w:val="00346245"/>
    <w:rsid w:val="0034775D"/>
    <w:rsid w:val="003507DA"/>
    <w:rsid w:val="003511B8"/>
    <w:rsid w:val="003516C7"/>
    <w:rsid w:val="00351A83"/>
    <w:rsid w:val="00352DAE"/>
    <w:rsid w:val="00352F69"/>
    <w:rsid w:val="00354EB9"/>
    <w:rsid w:val="003602AE"/>
    <w:rsid w:val="00360929"/>
    <w:rsid w:val="0036287F"/>
    <w:rsid w:val="0036443E"/>
    <w:rsid w:val="003647D5"/>
    <w:rsid w:val="0036652C"/>
    <w:rsid w:val="00367174"/>
    <w:rsid w:val="00367430"/>
    <w:rsid w:val="003674B0"/>
    <w:rsid w:val="003740B4"/>
    <w:rsid w:val="0037478B"/>
    <w:rsid w:val="00374EFF"/>
    <w:rsid w:val="0037510F"/>
    <w:rsid w:val="003765ED"/>
    <w:rsid w:val="0037727C"/>
    <w:rsid w:val="00377E70"/>
    <w:rsid w:val="00377ED6"/>
    <w:rsid w:val="00380904"/>
    <w:rsid w:val="00381EDD"/>
    <w:rsid w:val="003823EE"/>
    <w:rsid w:val="00382960"/>
    <w:rsid w:val="00383FA3"/>
    <w:rsid w:val="003846F7"/>
    <w:rsid w:val="003851ED"/>
    <w:rsid w:val="00385B39"/>
    <w:rsid w:val="00385BFC"/>
    <w:rsid w:val="00386785"/>
    <w:rsid w:val="003873A0"/>
    <w:rsid w:val="00390E89"/>
    <w:rsid w:val="00391B1A"/>
    <w:rsid w:val="00394001"/>
    <w:rsid w:val="00394423"/>
    <w:rsid w:val="00394CBF"/>
    <w:rsid w:val="00394CF7"/>
    <w:rsid w:val="00395E3B"/>
    <w:rsid w:val="00396942"/>
    <w:rsid w:val="00396B49"/>
    <w:rsid w:val="00396E3E"/>
    <w:rsid w:val="00397BF0"/>
    <w:rsid w:val="00397DFE"/>
    <w:rsid w:val="003A1C84"/>
    <w:rsid w:val="003A306E"/>
    <w:rsid w:val="003A31CC"/>
    <w:rsid w:val="003A421B"/>
    <w:rsid w:val="003A60DC"/>
    <w:rsid w:val="003A6A46"/>
    <w:rsid w:val="003A7A63"/>
    <w:rsid w:val="003B000C"/>
    <w:rsid w:val="003B0F1D"/>
    <w:rsid w:val="003B1273"/>
    <w:rsid w:val="003B14D0"/>
    <w:rsid w:val="003B3259"/>
    <w:rsid w:val="003B3861"/>
    <w:rsid w:val="003B4682"/>
    <w:rsid w:val="003B4A57"/>
    <w:rsid w:val="003C0AD9"/>
    <w:rsid w:val="003C0ED0"/>
    <w:rsid w:val="003C1958"/>
    <w:rsid w:val="003C1D49"/>
    <w:rsid w:val="003C27EF"/>
    <w:rsid w:val="003C2883"/>
    <w:rsid w:val="003C35C4"/>
    <w:rsid w:val="003C65CB"/>
    <w:rsid w:val="003D12C2"/>
    <w:rsid w:val="003D1314"/>
    <w:rsid w:val="003D31B9"/>
    <w:rsid w:val="003D3867"/>
    <w:rsid w:val="003D50B4"/>
    <w:rsid w:val="003D56FB"/>
    <w:rsid w:val="003D5F03"/>
    <w:rsid w:val="003D61A5"/>
    <w:rsid w:val="003E0D1A"/>
    <w:rsid w:val="003E28C4"/>
    <w:rsid w:val="003E2C65"/>
    <w:rsid w:val="003E2DA3"/>
    <w:rsid w:val="003E31EC"/>
    <w:rsid w:val="003E3643"/>
    <w:rsid w:val="003E3F8B"/>
    <w:rsid w:val="003E42B0"/>
    <w:rsid w:val="003E4A35"/>
    <w:rsid w:val="003E6666"/>
    <w:rsid w:val="003F020D"/>
    <w:rsid w:val="003F03D9"/>
    <w:rsid w:val="003F0FAC"/>
    <w:rsid w:val="003F2BAB"/>
    <w:rsid w:val="003F2DB4"/>
    <w:rsid w:val="003F2FBE"/>
    <w:rsid w:val="003F318D"/>
    <w:rsid w:val="003F4F7C"/>
    <w:rsid w:val="003F5BAE"/>
    <w:rsid w:val="003F6ED7"/>
    <w:rsid w:val="003F74D9"/>
    <w:rsid w:val="00401C84"/>
    <w:rsid w:val="0040230B"/>
    <w:rsid w:val="004029DC"/>
    <w:rsid w:val="00402C1E"/>
    <w:rsid w:val="00403210"/>
    <w:rsid w:val="004035BB"/>
    <w:rsid w:val="004035EB"/>
    <w:rsid w:val="004041B5"/>
    <w:rsid w:val="00405B49"/>
    <w:rsid w:val="00406519"/>
    <w:rsid w:val="00407332"/>
    <w:rsid w:val="00407828"/>
    <w:rsid w:val="00411E63"/>
    <w:rsid w:val="0041391E"/>
    <w:rsid w:val="00413D8E"/>
    <w:rsid w:val="004140F2"/>
    <w:rsid w:val="00417B22"/>
    <w:rsid w:val="0042100B"/>
    <w:rsid w:val="00421085"/>
    <w:rsid w:val="0042465E"/>
    <w:rsid w:val="00424D65"/>
    <w:rsid w:val="00424DF7"/>
    <w:rsid w:val="00425439"/>
    <w:rsid w:val="004262BF"/>
    <w:rsid w:val="00426EE9"/>
    <w:rsid w:val="004309F7"/>
    <w:rsid w:val="00432B76"/>
    <w:rsid w:val="00434AB2"/>
    <w:rsid w:val="00434C7A"/>
    <w:rsid w:val="00434D01"/>
    <w:rsid w:val="00435D26"/>
    <w:rsid w:val="00437381"/>
    <w:rsid w:val="00440C99"/>
    <w:rsid w:val="0044175C"/>
    <w:rsid w:val="004419E4"/>
    <w:rsid w:val="00441D8C"/>
    <w:rsid w:val="00442D31"/>
    <w:rsid w:val="004453C8"/>
    <w:rsid w:val="00445F4D"/>
    <w:rsid w:val="004464D9"/>
    <w:rsid w:val="004467F6"/>
    <w:rsid w:val="004504C0"/>
    <w:rsid w:val="00453735"/>
    <w:rsid w:val="004550FB"/>
    <w:rsid w:val="0045652D"/>
    <w:rsid w:val="0046111A"/>
    <w:rsid w:val="004616C0"/>
    <w:rsid w:val="00461EBE"/>
    <w:rsid w:val="00462946"/>
    <w:rsid w:val="00463097"/>
    <w:rsid w:val="004631A0"/>
    <w:rsid w:val="00463F43"/>
    <w:rsid w:val="00464205"/>
    <w:rsid w:val="00464B94"/>
    <w:rsid w:val="00464DE1"/>
    <w:rsid w:val="004653A8"/>
    <w:rsid w:val="00465687"/>
    <w:rsid w:val="00465A0B"/>
    <w:rsid w:val="004661D9"/>
    <w:rsid w:val="00467DFE"/>
    <w:rsid w:val="0047077C"/>
    <w:rsid w:val="004709AF"/>
    <w:rsid w:val="00470B05"/>
    <w:rsid w:val="0047189B"/>
    <w:rsid w:val="0047207C"/>
    <w:rsid w:val="00472CD6"/>
    <w:rsid w:val="00474E3C"/>
    <w:rsid w:val="00475A29"/>
    <w:rsid w:val="00477954"/>
    <w:rsid w:val="00480280"/>
    <w:rsid w:val="00480898"/>
    <w:rsid w:val="00480A58"/>
    <w:rsid w:val="00480AC3"/>
    <w:rsid w:val="00482151"/>
    <w:rsid w:val="00482AF5"/>
    <w:rsid w:val="00483CD0"/>
    <w:rsid w:val="00485FAD"/>
    <w:rsid w:val="00487526"/>
    <w:rsid w:val="00487AED"/>
    <w:rsid w:val="00487BA6"/>
    <w:rsid w:val="00491EDF"/>
    <w:rsid w:val="00492A3F"/>
    <w:rsid w:val="004946A3"/>
    <w:rsid w:val="00494F62"/>
    <w:rsid w:val="00496B50"/>
    <w:rsid w:val="004974A3"/>
    <w:rsid w:val="004A1447"/>
    <w:rsid w:val="004A2001"/>
    <w:rsid w:val="004A2823"/>
    <w:rsid w:val="004A3590"/>
    <w:rsid w:val="004A73F0"/>
    <w:rsid w:val="004A77D3"/>
    <w:rsid w:val="004A7F59"/>
    <w:rsid w:val="004B00A7"/>
    <w:rsid w:val="004B25E2"/>
    <w:rsid w:val="004B34D7"/>
    <w:rsid w:val="004B5037"/>
    <w:rsid w:val="004B591E"/>
    <w:rsid w:val="004B5B2F"/>
    <w:rsid w:val="004B626A"/>
    <w:rsid w:val="004B660E"/>
    <w:rsid w:val="004C05BD"/>
    <w:rsid w:val="004C18B6"/>
    <w:rsid w:val="004C1EB4"/>
    <w:rsid w:val="004C36F9"/>
    <w:rsid w:val="004C3B06"/>
    <w:rsid w:val="004C3F97"/>
    <w:rsid w:val="004C497B"/>
    <w:rsid w:val="004C5864"/>
    <w:rsid w:val="004C6717"/>
    <w:rsid w:val="004C7EE7"/>
    <w:rsid w:val="004D2637"/>
    <w:rsid w:val="004D2DEE"/>
    <w:rsid w:val="004D2E1F"/>
    <w:rsid w:val="004D3915"/>
    <w:rsid w:val="004D5D62"/>
    <w:rsid w:val="004D7FD9"/>
    <w:rsid w:val="004E0C12"/>
    <w:rsid w:val="004E1324"/>
    <w:rsid w:val="004E19A5"/>
    <w:rsid w:val="004E2C13"/>
    <w:rsid w:val="004E37E5"/>
    <w:rsid w:val="004E3886"/>
    <w:rsid w:val="004E3FDB"/>
    <w:rsid w:val="004E4522"/>
    <w:rsid w:val="004E5256"/>
    <w:rsid w:val="004E599E"/>
    <w:rsid w:val="004E72B8"/>
    <w:rsid w:val="004E7670"/>
    <w:rsid w:val="004F139B"/>
    <w:rsid w:val="004F1F4A"/>
    <w:rsid w:val="004F296D"/>
    <w:rsid w:val="004F299A"/>
    <w:rsid w:val="004F3462"/>
    <w:rsid w:val="004F3879"/>
    <w:rsid w:val="004F3D0B"/>
    <w:rsid w:val="004F4846"/>
    <w:rsid w:val="004F508B"/>
    <w:rsid w:val="004F695F"/>
    <w:rsid w:val="004F6CA4"/>
    <w:rsid w:val="00500752"/>
    <w:rsid w:val="00501A50"/>
    <w:rsid w:val="0050222D"/>
    <w:rsid w:val="00503819"/>
    <w:rsid w:val="00503AF3"/>
    <w:rsid w:val="00503C90"/>
    <w:rsid w:val="00503DA8"/>
    <w:rsid w:val="00504661"/>
    <w:rsid w:val="00504C58"/>
    <w:rsid w:val="00505043"/>
    <w:rsid w:val="00505312"/>
    <w:rsid w:val="00505508"/>
    <w:rsid w:val="00505BE1"/>
    <w:rsid w:val="0050696D"/>
    <w:rsid w:val="0050764D"/>
    <w:rsid w:val="00507F43"/>
    <w:rsid w:val="0051094B"/>
    <w:rsid w:val="005110D7"/>
    <w:rsid w:val="00511D99"/>
    <w:rsid w:val="00512880"/>
    <w:rsid w:val="005128D3"/>
    <w:rsid w:val="005147E8"/>
    <w:rsid w:val="005158F2"/>
    <w:rsid w:val="0052048C"/>
    <w:rsid w:val="00520552"/>
    <w:rsid w:val="00521B14"/>
    <w:rsid w:val="00526DFC"/>
    <w:rsid w:val="00526F43"/>
    <w:rsid w:val="00527651"/>
    <w:rsid w:val="00527B10"/>
    <w:rsid w:val="00532970"/>
    <w:rsid w:val="00532994"/>
    <w:rsid w:val="00532D57"/>
    <w:rsid w:val="00533ABA"/>
    <w:rsid w:val="00533E48"/>
    <w:rsid w:val="00533F11"/>
    <w:rsid w:val="005363AB"/>
    <w:rsid w:val="0054044D"/>
    <w:rsid w:val="00543192"/>
    <w:rsid w:val="00544D87"/>
    <w:rsid w:val="00544EF4"/>
    <w:rsid w:val="00545E53"/>
    <w:rsid w:val="00547559"/>
    <w:rsid w:val="005479D9"/>
    <w:rsid w:val="00551738"/>
    <w:rsid w:val="00554621"/>
    <w:rsid w:val="00554752"/>
    <w:rsid w:val="0055602E"/>
    <w:rsid w:val="00556F2E"/>
    <w:rsid w:val="005572BD"/>
    <w:rsid w:val="00557A12"/>
    <w:rsid w:val="00560AC7"/>
    <w:rsid w:val="00561AFB"/>
    <w:rsid w:val="00561FA8"/>
    <w:rsid w:val="00562BD6"/>
    <w:rsid w:val="005635ED"/>
    <w:rsid w:val="00563A5F"/>
    <w:rsid w:val="0056521E"/>
    <w:rsid w:val="00565253"/>
    <w:rsid w:val="00565628"/>
    <w:rsid w:val="0056579F"/>
    <w:rsid w:val="00570191"/>
    <w:rsid w:val="00570570"/>
    <w:rsid w:val="0057101D"/>
    <w:rsid w:val="00572512"/>
    <w:rsid w:val="00573EE6"/>
    <w:rsid w:val="00574042"/>
    <w:rsid w:val="0057547F"/>
    <w:rsid w:val="005754EE"/>
    <w:rsid w:val="00575C27"/>
    <w:rsid w:val="0057617E"/>
    <w:rsid w:val="00576497"/>
    <w:rsid w:val="00576D5A"/>
    <w:rsid w:val="005776D9"/>
    <w:rsid w:val="0058248A"/>
    <w:rsid w:val="0058304E"/>
    <w:rsid w:val="005835E7"/>
    <w:rsid w:val="0058397F"/>
    <w:rsid w:val="00583BF8"/>
    <w:rsid w:val="0058490F"/>
    <w:rsid w:val="00585BA5"/>
    <w:rsid w:val="00585F33"/>
    <w:rsid w:val="00587885"/>
    <w:rsid w:val="00591124"/>
    <w:rsid w:val="005926C1"/>
    <w:rsid w:val="00592FC9"/>
    <w:rsid w:val="00594F02"/>
    <w:rsid w:val="005955F7"/>
    <w:rsid w:val="00595C3D"/>
    <w:rsid w:val="00595EEC"/>
    <w:rsid w:val="00597024"/>
    <w:rsid w:val="0059746B"/>
    <w:rsid w:val="005A0274"/>
    <w:rsid w:val="005A095C"/>
    <w:rsid w:val="005A24FD"/>
    <w:rsid w:val="005A344C"/>
    <w:rsid w:val="005A460C"/>
    <w:rsid w:val="005A4A47"/>
    <w:rsid w:val="005A5A6F"/>
    <w:rsid w:val="005A5B3C"/>
    <w:rsid w:val="005A669D"/>
    <w:rsid w:val="005A6A7E"/>
    <w:rsid w:val="005A72F6"/>
    <w:rsid w:val="005A75D8"/>
    <w:rsid w:val="005B5CD0"/>
    <w:rsid w:val="005B713E"/>
    <w:rsid w:val="005C03B6"/>
    <w:rsid w:val="005C10CD"/>
    <w:rsid w:val="005C119B"/>
    <w:rsid w:val="005C1C2A"/>
    <w:rsid w:val="005C348E"/>
    <w:rsid w:val="005C3C49"/>
    <w:rsid w:val="005C460E"/>
    <w:rsid w:val="005C4781"/>
    <w:rsid w:val="005C536E"/>
    <w:rsid w:val="005C68E1"/>
    <w:rsid w:val="005D12DF"/>
    <w:rsid w:val="005D1575"/>
    <w:rsid w:val="005D3763"/>
    <w:rsid w:val="005D43E6"/>
    <w:rsid w:val="005D46E5"/>
    <w:rsid w:val="005D55E1"/>
    <w:rsid w:val="005D5CF7"/>
    <w:rsid w:val="005D7B3B"/>
    <w:rsid w:val="005E19F7"/>
    <w:rsid w:val="005E1C62"/>
    <w:rsid w:val="005E3F25"/>
    <w:rsid w:val="005E4F04"/>
    <w:rsid w:val="005E62C2"/>
    <w:rsid w:val="005E6C71"/>
    <w:rsid w:val="005F0963"/>
    <w:rsid w:val="005F1BDD"/>
    <w:rsid w:val="005F2824"/>
    <w:rsid w:val="005F2D1D"/>
    <w:rsid w:val="005F2EBA"/>
    <w:rsid w:val="005F3372"/>
    <w:rsid w:val="005F35ED"/>
    <w:rsid w:val="005F4981"/>
    <w:rsid w:val="005F4B1C"/>
    <w:rsid w:val="005F4CE6"/>
    <w:rsid w:val="005F7812"/>
    <w:rsid w:val="005F7A88"/>
    <w:rsid w:val="005F7E8F"/>
    <w:rsid w:val="00601ECC"/>
    <w:rsid w:val="00602588"/>
    <w:rsid w:val="00602AA3"/>
    <w:rsid w:val="00602ADB"/>
    <w:rsid w:val="00603A1A"/>
    <w:rsid w:val="006046D5"/>
    <w:rsid w:val="00606392"/>
    <w:rsid w:val="00607A93"/>
    <w:rsid w:val="00610C08"/>
    <w:rsid w:val="00611F74"/>
    <w:rsid w:val="00612B7B"/>
    <w:rsid w:val="00615772"/>
    <w:rsid w:val="00616629"/>
    <w:rsid w:val="00616838"/>
    <w:rsid w:val="00621256"/>
    <w:rsid w:val="00621FCC"/>
    <w:rsid w:val="00622E4B"/>
    <w:rsid w:val="00624D8C"/>
    <w:rsid w:val="00625B00"/>
    <w:rsid w:val="00626576"/>
    <w:rsid w:val="006307EF"/>
    <w:rsid w:val="00632407"/>
    <w:rsid w:val="006333DA"/>
    <w:rsid w:val="00634385"/>
    <w:rsid w:val="00635134"/>
    <w:rsid w:val="00635491"/>
    <w:rsid w:val="006356E2"/>
    <w:rsid w:val="006403FF"/>
    <w:rsid w:val="00642A65"/>
    <w:rsid w:val="00642D23"/>
    <w:rsid w:val="0064563D"/>
    <w:rsid w:val="00645CFA"/>
    <w:rsid w:val="00645DCE"/>
    <w:rsid w:val="006465AC"/>
    <w:rsid w:val="006465BF"/>
    <w:rsid w:val="0064709B"/>
    <w:rsid w:val="006514CF"/>
    <w:rsid w:val="006518DF"/>
    <w:rsid w:val="006522FA"/>
    <w:rsid w:val="00652C3C"/>
    <w:rsid w:val="00652F3D"/>
    <w:rsid w:val="00653B22"/>
    <w:rsid w:val="00653E04"/>
    <w:rsid w:val="00657775"/>
    <w:rsid w:val="00657BF4"/>
    <w:rsid w:val="00660023"/>
    <w:rsid w:val="006603FB"/>
    <w:rsid w:val="006608DF"/>
    <w:rsid w:val="006623AC"/>
    <w:rsid w:val="00662E0D"/>
    <w:rsid w:val="006633C8"/>
    <w:rsid w:val="006637EB"/>
    <w:rsid w:val="0066611A"/>
    <w:rsid w:val="006678AF"/>
    <w:rsid w:val="006701EF"/>
    <w:rsid w:val="00672C5E"/>
    <w:rsid w:val="00673BA5"/>
    <w:rsid w:val="00674ECD"/>
    <w:rsid w:val="0067520A"/>
    <w:rsid w:val="00677C59"/>
    <w:rsid w:val="00680058"/>
    <w:rsid w:val="00681F9F"/>
    <w:rsid w:val="006826E3"/>
    <w:rsid w:val="00682B4A"/>
    <w:rsid w:val="00682BD7"/>
    <w:rsid w:val="00683065"/>
    <w:rsid w:val="006836CB"/>
    <w:rsid w:val="006840EA"/>
    <w:rsid w:val="006844E2"/>
    <w:rsid w:val="00685267"/>
    <w:rsid w:val="006872AE"/>
    <w:rsid w:val="00690082"/>
    <w:rsid w:val="00690252"/>
    <w:rsid w:val="006946BB"/>
    <w:rsid w:val="006969FA"/>
    <w:rsid w:val="00696D3A"/>
    <w:rsid w:val="00697288"/>
    <w:rsid w:val="00697F3A"/>
    <w:rsid w:val="006A0456"/>
    <w:rsid w:val="006A31A2"/>
    <w:rsid w:val="006A35D5"/>
    <w:rsid w:val="006A3D7A"/>
    <w:rsid w:val="006A410D"/>
    <w:rsid w:val="006A4CFC"/>
    <w:rsid w:val="006A748A"/>
    <w:rsid w:val="006A78B2"/>
    <w:rsid w:val="006B34BB"/>
    <w:rsid w:val="006B4CC8"/>
    <w:rsid w:val="006B59CB"/>
    <w:rsid w:val="006B650B"/>
    <w:rsid w:val="006B7175"/>
    <w:rsid w:val="006C0CFB"/>
    <w:rsid w:val="006C0D3D"/>
    <w:rsid w:val="006C1878"/>
    <w:rsid w:val="006C2A18"/>
    <w:rsid w:val="006C3C3D"/>
    <w:rsid w:val="006C3D5B"/>
    <w:rsid w:val="006C3D69"/>
    <w:rsid w:val="006C419E"/>
    <w:rsid w:val="006C4A31"/>
    <w:rsid w:val="006C5AC2"/>
    <w:rsid w:val="006C6AFB"/>
    <w:rsid w:val="006D1969"/>
    <w:rsid w:val="006D1A85"/>
    <w:rsid w:val="006D2735"/>
    <w:rsid w:val="006D327B"/>
    <w:rsid w:val="006D3A93"/>
    <w:rsid w:val="006D45B2"/>
    <w:rsid w:val="006D49C8"/>
    <w:rsid w:val="006D4C68"/>
    <w:rsid w:val="006D5AF4"/>
    <w:rsid w:val="006D60CD"/>
    <w:rsid w:val="006D694D"/>
    <w:rsid w:val="006D70D6"/>
    <w:rsid w:val="006D7CB7"/>
    <w:rsid w:val="006E0FCC"/>
    <w:rsid w:val="006E1E96"/>
    <w:rsid w:val="006E32EA"/>
    <w:rsid w:val="006E33CD"/>
    <w:rsid w:val="006E3EEC"/>
    <w:rsid w:val="006E463C"/>
    <w:rsid w:val="006E4FD5"/>
    <w:rsid w:val="006E56CD"/>
    <w:rsid w:val="006E5E21"/>
    <w:rsid w:val="006E7ED1"/>
    <w:rsid w:val="006F0DC9"/>
    <w:rsid w:val="006F2648"/>
    <w:rsid w:val="006F29EE"/>
    <w:rsid w:val="006F2F10"/>
    <w:rsid w:val="006F482B"/>
    <w:rsid w:val="006F5103"/>
    <w:rsid w:val="006F61FD"/>
    <w:rsid w:val="006F6311"/>
    <w:rsid w:val="006F65F3"/>
    <w:rsid w:val="006F733F"/>
    <w:rsid w:val="006F78CA"/>
    <w:rsid w:val="00701952"/>
    <w:rsid w:val="00702556"/>
    <w:rsid w:val="0070277E"/>
    <w:rsid w:val="00702D84"/>
    <w:rsid w:val="00704156"/>
    <w:rsid w:val="007043CA"/>
    <w:rsid w:val="00705320"/>
    <w:rsid w:val="007069FC"/>
    <w:rsid w:val="00711221"/>
    <w:rsid w:val="00712675"/>
    <w:rsid w:val="00713808"/>
    <w:rsid w:val="00714007"/>
    <w:rsid w:val="00714B2F"/>
    <w:rsid w:val="007151B6"/>
    <w:rsid w:val="0071520D"/>
    <w:rsid w:val="00715687"/>
    <w:rsid w:val="00715EDB"/>
    <w:rsid w:val="007160D5"/>
    <w:rsid w:val="007163FB"/>
    <w:rsid w:val="0071722E"/>
    <w:rsid w:val="007173CD"/>
    <w:rsid w:val="00717C2E"/>
    <w:rsid w:val="00717CD1"/>
    <w:rsid w:val="007201E7"/>
    <w:rsid w:val="007204FA"/>
    <w:rsid w:val="007213B3"/>
    <w:rsid w:val="00721AAC"/>
    <w:rsid w:val="00723AA2"/>
    <w:rsid w:val="00723D14"/>
    <w:rsid w:val="0072457F"/>
    <w:rsid w:val="00725406"/>
    <w:rsid w:val="00726033"/>
    <w:rsid w:val="0072621B"/>
    <w:rsid w:val="00727E14"/>
    <w:rsid w:val="00730555"/>
    <w:rsid w:val="007312CC"/>
    <w:rsid w:val="00732D1D"/>
    <w:rsid w:val="00736A64"/>
    <w:rsid w:val="00737F6A"/>
    <w:rsid w:val="007410B6"/>
    <w:rsid w:val="007412BE"/>
    <w:rsid w:val="0074162A"/>
    <w:rsid w:val="00744C6F"/>
    <w:rsid w:val="00744CFA"/>
    <w:rsid w:val="007453C0"/>
    <w:rsid w:val="007457F6"/>
    <w:rsid w:val="00745ABB"/>
    <w:rsid w:val="00746812"/>
    <w:rsid w:val="00746E38"/>
    <w:rsid w:val="00746FC4"/>
    <w:rsid w:val="0074707A"/>
    <w:rsid w:val="00747CD5"/>
    <w:rsid w:val="007517FF"/>
    <w:rsid w:val="00753B51"/>
    <w:rsid w:val="0075414C"/>
    <w:rsid w:val="007555AD"/>
    <w:rsid w:val="00756629"/>
    <w:rsid w:val="007575D2"/>
    <w:rsid w:val="00757B4F"/>
    <w:rsid w:val="00757B6A"/>
    <w:rsid w:val="007603D2"/>
    <w:rsid w:val="00760D78"/>
    <w:rsid w:val="007610E0"/>
    <w:rsid w:val="00761A3B"/>
    <w:rsid w:val="007621AA"/>
    <w:rsid w:val="00762365"/>
    <w:rsid w:val="0076260A"/>
    <w:rsid w:val="00763002"/>
    <w:rsid w:val="007636B0"/>
    <w:rsid w:val="00764A67"/>
    <w:rsid w:val="007665E8"/>
    <w:rsid w:val="00767850"/>
    <w:rsid w:val="00770F6B"/>
    <w:rsid w:val="007711D1"/>
    <w:rsid w:val="00771883"/>
    <w:rsid w:val="0077202F"/>
    <w:rsid w:val="007734ED"/>
    <w:rsid w:val="00773A33"/>
    <w:rsid w:val="00773D4B"/>
    <w:rsid w:val="00774A22"/>
    <w:rsid w:val="007750BB"/>
    <w:rsid w:val="00775EC7"/>
    <w:rsid w:val="00776289"/>
    <w:rsid w:val="007767E1"/>
    <w:rsid w:val="00776DC2"/>
    <w:rsid w:val="00780122"/>
    <w:rsid w:val="0078214B"/>
    <w:rsid w:val="007823D5"/>
    <w:rsid w:val="007829E0"/>
    <w:rsid w:val="00782DFF"/>
    <w:rsid w:val="007831B1"/>
    <w:rsid w:val="0078498A"/>
    <w:rsid w:val="007850DA"/>
    <w:rsid w:val="007851BC"/>
    <w:rsid w:val="00786986"/>
    <w:rsid w:val="00791AF3"/>
    <w:rsid w:val="00792207"/>
    <w:rsid w:val="00792B64"/>
    <w:rsid w:val="00792E29"/>
    <w:rsid w:val="0079379A"/>
    <w:rsid w:val="00794953"/>
    <w:rsid w:val="007968FA"/>
    <w:rsid w:val="00797006"/>
    <w:rsid w:val="00797068"/>
    <w:rsid w:val="007A0EF9"/>
    <w:rsid w:val="007A1F2F"/>
    <w:rsid w:val="007A20F2"/>
    <w:rsid w:val="007A2A5C"/>
    <w:rsid w:val="007A342F"/>
    <w:rsid w:val="007A45B5"/>
    <w:rsid w:val="007A5150"/>
    <w:rsid w:val="007A5373"/>
    <w:rsid w:val="007A6922"/>
    <w:rsid w:val="007A789F"/>
    <w:rsid w:val="007B37EE"/>
    <w:rsid w:val="007B4BAE"/>
    <w:rsid w:val="007B5804"/>
    <w:rsid w:val="007B6C1F"/>
    <w:rsid w:val="007B75BC"/>
    <w:rsid w:val="007B79AD"/>
    <w:rsid w:val="007C0BD6"/>
    <w:rsid w:val="007C0DE8"/>
    <w:rsid w:val="007C1DAA"/>
    <w:rsid w:val="007C22ED"/>
    <w:rsid w:val="007C2B0D"/>
    <w:rsid w:val="007C2D45"/>
    <w:rsid w:val="007C3806"/>
    <w:rsid w:val="007C39D6"/>
    <w:rsid w:val="007C3B53"/>
    <w:rsid w:val="007C3D4A"/>
    <w:rsid w:val="007C50D1"/>
    <w:rsid w:val="007C5BB7"/>
    <w:rsid w:val="007C634A"/>
    <w:rsid w:val="007C674B"/>
    <w:rsid w:val="007C6AE1"/>
    <w:rsid w:val="007C7B51"/>
    <w:rsid w:val="007C7CA8"/>
    <w:rsid w:val="007D07D5"/>
    <w:rsid w:val="007D1C64"/>
    <w:rsid w:val="007D32DD"/>
    <w:rsid w:val="007D47EB"/>
    <w:rsid w:val="007D57A4"/>
    <w:rsid w:val="007D5A16"/>
    <w:rsid w:val="007D6CBF"/>
    <w:rsid w:val="007D6DCE"/>
    <w:rsid w:val="007D72C4"/>
    <w:rsid w:val="007D7397"/>
    <w:rsid w:val="007E0AFF"/>
    <w:rsid w:val="007E2979"/>
    <w:rsid w:val="007E2CFE"/>
    <w:rsid w:val="007E2E58"/>
    <w:rsid w:val="007E59C9"/>
    <w:rsid w:val="007E6107"/>
    <w:rsid w:val="007E6CB3"/>
    <w:rsid w:val="007F0072"/>
    <w:rsid w:val="007F1578"/>
    <w:rsid w:val="007F2C7E"/>
    <w:rsid w:val="007F2EB6"/>
    <w:rsid w:val="007F54C3"/>
    <w:rsid w:val="007F5866"/>
    <w:rsid w:val="0080074B"/>
    <w:rsid w:val="00802949"/>
    <w:rsid w:val="00802F02"/>
    <w:rsid w:val="0080301E"/>
    <w:rsid w:val="0080365F"/>
    <w:rsid w:val="00803AC1"/>
    <w:rsid w:val="0080411B"/>
    <w:rsid w:val="00804D87"/>
    <w:rsid w:val="0080619F"/>
    <w:rsid w:val="00807FD8"/>
    <w:rsid w:val="00811E68"/>
    <w:rsid w:val="0081210E"/>
    <w:rsid w:val="00812BE5"/>
    <w:rsid w:val="00815363"/>
    <w:rsid w:val="0081625E"/>
    <w:rsid w:val="008165A4"/>
    <w:rsid w:val="00817080"/>
    <w:rsid w:val="00817429"/>
    <w:rsid w:val="00820B05"/>
    <w:rsid w:val="00821514"/>
    <w:rsid w:val="00821E35"/>
    <w:rsid w:val="008227AC"/>
    <w:rsid w:val="00824591"/>
    <w:rsid w:val="00824AED"/>
    <w:rsid w:val="00826E79"/>
    <w:rsid w:val="00827556"/>
    <w:rsid w:val="00827820"/>
    <w:rsid w:val="00831735"/>
    <w:rsid w:val="00831B8B"/>
    <w:rsid w:val="0083203A"/>
    <w:rsid w:val="0083405D"/>
    <w:rsid w:val="00834E18"/>
    <w:rsid w:val="008352D4"/>
    <w:rsid w:val="00836DB9"/>
    <w:rsid w:val="008378CC"/>
    <w:rsid w:val="00837C67"/>
    <w:rsid w:val="008415B0"/>
    <w:rsid w:val="00842028"/>
    <w:rsid w:val="008436B8"/>
    <w:rsid w:val="008460B6"/>
    <w:rsid w:val="0084684A"/>
    <w:rsid w:val="00846AB0"/>
    <w:rsid w:val="00850C9D"/>
    <w:rsid w:val="00852B59"/>
    <w:rsid w:val="00852F1E"/>
    <w:rsid w:val="00854144"/>
    <w:rsid w:val="008542C6"/>
    <w:rsid w:val="00856272"/>
    <w:rsid w:val="008563FF"/>
    <w:rsid w:val="008565AE"/>
    <w:rsid w:val="00856A4E"/>
    <w:rsid w:val="00857479"/>
    <w:rsid w:val="0086018B"/>
    <w:rsid w:val="008611DD"/>
    <w:rsid w:val="008620DE"/>
    <w:rsid w:val="008625C8"/>
    <w:rsid w:val="00862B98"/>
    <w:rsid w:val="0086669D"/>
    <w:rsid w:val="00866867"/>
    <w:rsid w:val="0086725A"/>
    <w:rsid w:val="00867B6B"/>
    <w:rsid w:val="0087035C"/>
    <w:rsid w:val="00872257"/>
    <w:rsid w:val="008742E2"/>
    <w:rsid w:val="008753E6"/>
    <w:rsid w:val="0087738C"/>
    <w:rsid w:val="00877568"/>
    <w:rsid w:val="00877EB3"/>
    <w:rsid w:val="008802AF"/>
    <w:rsid w:val="00881926"/>
    <w:rsid w:val="0088318F"/>
    <w:rsid w:val="0088331D"/>
    <w:rsid w:val="00884214"/>
    <w:rsid w:val="00884303"/>
    <w:rsid w:val="00884E14"/>
    <w:rsid w:val="008852B0"/>
    <w:rsid w:val="00885AE7"/>
    <w:rsid w:val="00886B60"/>
    <w:rsid w:val="00887889"/>
    <w:rsid w:val="00887FEC"/>
    <w:rsid w:val="008909F5"/>
    <w:rsid w:val="00890DC4"/>
    <w:rsid w:val="008920FF"/>
    <w:rsid w:val="0089242A"/>
    <w:rsid w:val="008926E8"/>
    <w:rsid w:val="00894C82"/>
    <w:rsid w:val="00894F19"/>
    <w:rsid w:val="00896A10"/>
    <w:rsid w:val="00896B0E"/>
    <w:rsid w:val="008970CC"/>
    <w:rsid w:val="008971B5"/>
    <w:rsid w:val="00897AFE"/>
    <w:rsid w:val="008A061E"/>
    <w:rsid w:val="008A1DE8"/>
    <w:rsid w:val="008A2C74"/>
    <w:rsid w:val="008A31D3"/>
    <w:rsid w:val="008A3DF8"/>
    <w:rsid w:val="008A545E"/>
    <w:rsid w:val="008A5948"/>
    <w:rsid w:val="008A5C9B"/>
    <w:rsid w:val="008A5D26"/>
    <w:rsid w:val="008A6B13"/>
    <w:rsid w:val="008A6ECB"/>
    <w:rsid w:val="008A7173"/>
    <w:rsid w:val="008B0BF9"/>
    <w:rsid w:val="008B13A1"/>
    <w:rsid w:val="008B1BB7"/>
    <w:rsid w:val="008B25DE"/>
    <w:rsid w:val="008B2866"/>
    <w:rsid w:val="008B35E7"/>
    <w:rsid w:val="008B3687"/>
    <w:rsid w:val="008B36E3"/>
    <w:rsid w:val="008B3859"/>
    <w:rsid w:val="008B3C50"/>
    <w:rsid w:val="008B436D"/>
    <w:rsid w:val="008B4E49"/>
    <w:rsid w:val="008B7712"/>
    <w:rsid w:val="008B7B26"/>
    <w:rsid w:val="008C0F37"/>
    <w:rsid w:val="008C17E3"/>
    <w:rsid w:val="008C20C0"/>
    <w:rsid w:val="008C3054"/>
    <w:rsid w:val="008C3524"/>
    <w:rsid w:val="008C3735"/>
    <w:rsid w:val="008C3C82"/>
    <w:rsid w:val="008C4061"/>
    <w:rsid w:val="008C40AF"/>
    <w:rsid w:val="008C4229"/>
    <w:rsid w:val="008C4BE6"/>
    <w:rsid w:val="008C537B"/>
    <w:rsid w:val="008C54E9"/>
    <w:rsid w:val="008C58DA"/>
    <w:rsid w:val="008C5BE0"/>
    <w:rsid w:val="008C6E8D"/>
    <w:rsid w:val="008C7233"/>
    <w:rsid w:val="008D0E5A"/>
    <w:rsid w:val="008D1894"/>
    <w:rsid w:val="008D1C02"/>
    <w:rsid w:val="008D1C5D"/>
    <w:rsid w:val="008D1FE8"/>
    <w:rsid w:val="008D200C"/>
    <w:rsid w:val="008D2434"/>
    <w:rsid w:val="008D26EE"/>
    <w:rsid w:val="008D3E01"/>
    <w:rsid w:val="008D5845"/>
    <w:rsid w:val="008E171D"/>
    <w:rsid w:val="008E2025"/>
    <w:rsid w:val="008E2639"/>
    <w:rsid w:val="008E2785"/>
    <w:rsid w:val="008E2E47"/>
    <w:rsid w:val="008E4183"/>
    <w:rsid w:val="008E4A95"/>
    <w:rsid w:val="008E5100"/>
    <w:rsid w:val="008E5498"/>
    <w:rsid w:val="008E78A3"/>
    <w:rsid w:val="008E7F02"/>
    <w:rsid w:val="008F0654"/>
    <w:rsid w:val="008F06CB"/>
    <w:rsid w:val="008F0DBC"/>
    <w:rsid w:val="008F2E83"/>
    <w:rsid w:val="008F3717"/>
    <w:rsid w:val="008F612A"/>
    <w:rsid w:val="008F67FD"/>
    <w:rsid w:val="00900025"/>
    <w:rsid w:val="00901A79"/>
    <w:rsid w:val="0090293D"/>
    <w:rsid w:val="009034DE"/>
    <w:rsid w:val="0090528D"/>
    <w:rsid w:val="00905396"/>
    <w:rsid w:val="0090605D"/>
    <w:rsid w:val="00906419"/>
    <w:rsid w:val="009067D5"/>
    <w:rsid w:val="00906B5E"/>
    <w:rsid w:val="0090749B"/>
    <w:rsid w:val="009074C0"/>
    <w:rsid w:val="00911C6A"/>
    <w:rsid w:val="00912191"/>
    <w:rsid w:val="0091254E"/>
    <w:rsid w:val="00912889"/>
    <w:rsid w:val="00913A42"/>
    <w:rsid w:val="00914167"/>
    <w:rsid w:val="009143DB"/>
    <w:rsid w:val="00915065"/>
    <w:rsid w:val="0091572A"/>
    <w:rsid w:val="0091642E"/>
    <w:rsid w:val="00916B73"/>
    <w:rsid w:val="00917291"/>
    <w:rsid w:val="009179B7"/>
    <w:rsid w:val="00917CE5"/>
    <w:rsid w:val="009217C0"/>
    <w:rsid w:val="009228E9"/>
    <w:rsid w:val="00922E18"/>
    <w:rsid w:val="00924AE2"/>
    <w:rsid w:val="00924F59"/>
    <w:rsid w:val="00925241"/>
    <w:rsid w:val="00925CEC"/>
    <w:rsid w:val="00925FC2"/>
    <w:rsid w:val="00926A3F"/>
    <w:rsid w:val="0092794E"/>
    <w:rsid w:val="00930B5F"/>
    <w:rsid w:val="00930D30"/>
    <w:rsid w:val="009312CD"/>
    <w:rsid w:val="0093273C"/>
    <w:rsid w:val="0093318F"/>
    <w:rsid w:val="009332A2"/>
    <w:rsid w:val="0093355B"/>
    <w:rsid w:val="00935BAD"/>
    <w:rsid w:val="00937598"/>
    <w:rsid w:val="0093790B"/>
    <w:rsid w:val="00940F1B"/>
    <w:rsid w:val="00941653"/>
    <w:rsid w:val="0094363C"/>
    <w:rsid w:val="00943751"/>
    <w:rsid w:val="00944CFC"/>
    <w:rsid w:val="00945011"/>
    <w:rsid w:val="00946DD0"/>
    <w:rsid w:val="0095008E"/>
    <w:rsid w:val="009509E6"/>
    <w:rsid w:val="00950E71"/>
    <w:rsid w:val="00950F86"/>
    <w:rsid w:val="00952018"/>
    <w:rsid w:val="00952800"/>
    <w:rsid w:val="0095300D"/>
    <w:rsid w:val="009537EE"/>
    <w:rsid w:val="00954721"/>
    <w:rsid w:val="00954F36"/>
    <w:rsid w:val="00956594"/>
    <w:rsid w:val="0095666D"/>
    <w:rsid w:val="00956812"/>
    <w:rsid w:val="0095719A"/>
    <w:rsid w:val="00960459"/>
    <w:rsid w:val="00961B34"/>
    <w:rsid w:val="00961C8A"/>
    <w:rsid w:val="009623E9"/>
    <w:rsid w:val="00962790"/>
    <w:rsid w:val="00963D5B"/>
    <w:rsid w:val="00963EEB"/>
    <w:rsid w:val="009648BC"/>
    <w:rsid w:val="00964C2F"/>
    <w:rsid w:val="00965BCB"/>
    <w:rsid w:val="00965F88"/>
    <w:rsid w:val="00967261"/>
    <w:rsid w:val="0096775D"/>
    <w:rsid w:val="009701D8"/>
    <w:rsid w:val="00974219"/>
    <w:rsid w:val="00974631"/>
    <w:rsid w:val="00977A27"/>
    <w:rsid w:val="00981489"/>
    <w:rsid w:val="0098177D"/>
    <w:rsid w:val="00981B42"/>
    <w:rsid w:val="00982590"/>
    <w:rsid w:val="009827D5"/>
    <w:rsid w:val="00982C07"/>
    <w:rsid w:val="0098469B"/>
    <w:rsid w:val="00984E03"/>
    <w:rsid w:val="009852BF"/>
    <w:rsid w:val="00987351"/>
    <w:rsid w:val="00987CD2"/>
    <w:rsid w:val="00987E85"/>
    <w:rsid w:val="00991FDA"/>
    <w:rsid w:val="00992766"/>
    <w:rsid w:val="009956ED"/>
    <w:rsid w:val="00995FEC"/>
    <w:rsid w:val="00997BDF"/>
    <w:rsid w:val="009A0D12"/>
    <w:rsid w:val="009A1987"/>
    <w:rsid w:val="009A2BEE"/>
    <w:rsid w:val="009A2DA0"/>
    <w:rsid w:val="009A4547"/>
    <w:rsid w:val="009A4B8C"/>
    <w:rsid w:val="009A4F7B"/>
    <w:rsid w:val="009A5289"/>
    <w:rsid w:val="009A6967"/>
    <w:rsid w:val="009A7067"/>
    <w:rsid w:val="009A7A53"/>
    <w:rsid w:val="009B0402"/>
    <w:rsid w:val="009B0B75"/>
    <w:rsid w:val="009B1411"/>
    <w:rsid w:val="009B16DF"/>
    <w:rsid w:val="009B1E35"/>
    <w:rsid w:val="009B2CEA"/>
    <w:rsid w:val="009B42F3"/>
    <w:rsid w:val="009B4CB2"/>
    <w:rsid w:val="009B5F10"/>
    <w:rsid w:val="009B62EE"/>
    <w:rsid w:val="009B64F4"/>
    <w:rsid w:val="009B663B"/>
    <w:rsid w:val="009B6701"/>
    <w:rsid w:val="009B6991"/>
    <w:rsid w:val="009B6E18"/>
    <w:rsid w:val="009B6EF7"/>
    <w:rsid w:val="009B7000"/>
    <w:rsid w:val="009B739C"/>
    <w:rsid w:val="009C04EC"/>
    <w:rsid w:val="009C07E6"/>
    <w:rsid w:val="009C0EB9"/>
    <w:rsid w:val="009C1775"/>
    <w:rsid w:val="009C26AB"/>
    <w:rsid w:val="009C328C"/>
    <w:rsid w:val="009C40A5"/>
    <w:rsid w:val="009C4444"/>
    <w:rsid w:val="009C47B3"/>
    <w:rsid w:val="009C484E"/>
    <w:rsid w:val="009C6D3B"/>
    <w:rsid w:val="009C6D71"/>
    <w:rsid w:val="009C767F"/>
    <w:rsid w:val="009C79AD"/>
    <w:rsid w:val="009C7CA6"/>
    <w:rsid w:val="009D1059"/>
    <w:rsid w:val="009D1901"/>
    <w:rsid w:val="009D3316"/>
    <w:rsid w:val="009D345C"/>
    <w:rsid w:val="009D3622"/>
    <w:rsid w:val="009D54D9"/>
    <w:rsid w:val="009D55AA"/>
    <w:rsid w:val="009D59FA"/>
    <w:rsid w:val="009D7243"/>
    <w:rsid w:val="009E0CC5"/>
    <w:rsid w:val="009E1F41"/>
    <w:rsid w:val="009E3214"/>
    <w:rsid w:val="009E3E77"/>
    <w:rsid w:val="009E3FAB"/>
    <w:rsid w:val="009E42F0"/>
    <w:rsid w:val="009E5B3F"/>
    <w:rsid w:val="009E5F95"/>
    <w:rsid w:val="009E608F"/>
    <w:rsid w:val="009E6834"/>
    <w:rsid w:val="009E68F0"/>
    <w:rsid w:val="009E7D90"/>
    <w:rsid w:val="009F12DB"/>
    <w:rsid w:val="009F1AB0"/>
    <w:rsid w:val="009F28FF"/>
    <w:rsid w:val="009F2DEC"/>
    <w:rsid w:val="009F501D"/>
    <w:rsid w:val="009F5C50"/>
    <w:rsid w:val="009F7A8C"/>
    <w:rsid w:val="00A0013D"/>
    <w:rsid w:val="00A02DD3"/>
    <w:rsid w:val="00A039D5"/>
    <w:rsid w:val="00A03C63"/>
    <w:rsid w:val="00A046AD"/>
    <w:rsid w:val="00A04A48"/>
    <w:rsid w:val="00A076F2"/>
    <w:rsid w:val="00A079C1"/>
    <w:rsid w:val="00A07A53"/>
    <w:rsid w:val="00A11968"/>
    <w:rsid w:val="00A12520"/>
    <w:rsid w:val="00A130FD"/>
    <w:rsid w:val="00A13D6D"/>
    <w:rsid w:val="00A14769"/>
    <w:rsid w:val="00A14A20"/>
    <w:rsid w:val="00A16151"/>
    <w:rsid w:val="00A16EC6"/>
    <w:rsid w:val="00A17C06"/>
    <w:rsid w:val="00A20845"/>
    <w:rsid w:val="00A20F79"/>
    <w:rsid w:val="00A2126E"/>
    <w:rsid w:val="00A21706"/>
    <w:rsid w:val="00A21791"/>
    <w:rsid w:val="00A2211F"/>
    <w:rsid w:val="00A22918"/>
    <w:rsid w:val="00A244BC"/>
    <w:rsid w:val="00A24BCE"/>
    <w:rsid w:val="00A24FCC"/>
    <w:rsid w:val="00A26710"/>
    <w:rsid w:val="00A267F7"/>
    <w:rsid w:val="00A26A90"/>
    <w:rsid w:val="00A26B27"/>
    <w:rsid w:val="00A27911"/>
    <w:rsid w:val="00A306F4"/>
    <w:rsid w:val="00A30E4F"/>
    <w:rsid w:val="00A31ABA"/>
    <w:rsid w:val="00A31DB3"/>
    <w:rsid w:val="00A31FD8"/>
    <w:rsid w:val="00A32253"/>
    <w:rsid w:val="00A3310E"/>
    <w:rsid w:val="00A333A0"/>
    <w:rsid w:val="00A34C4C"/>
    <w:rsid w:val="00A357F3"/>
    <w:rsid w:val="00A3766A"/>
    <w:rsid w:val="00A37E70"/>
    <w:rsid w:val="00A41474"/>
    <w:rsid w:val="00A4200E"/>
    <w:rsid w:val="00A437E1"/>
    <w:rsid w:val="00A4685E"/>
    <w:rsid w:val="00A47441"/>
    <w:rsid w:val="00A478EF"/>
    <w:rsid w:val="00A47C16"/>
    <w:rsid w:val="00A50CD4"/>
    <w:rsid w:val="00A50D40"/>
    <w:rsid w:val="00A51191"/>
    <w:rsid w:val="00A51323"/>
    <w:rsid w:val="00A514C4"/>
    <w:rsid w:val="00A53EE7"/>
    <w:rsid w:val="00A56D62"/>
    <w:rsid w:val="00A56F07"/>
    <w:rsid w:val="00A57229"/>
    <w:rsid w:val="00A5762C"/>
    <w:rsid w:val="00A600FC"/>
    <w:rsid w:val="00A60BCA"/>
    <w:rsid w:val="00A625EC"/>
    <w:rsid w:val="00A638DA"/>
    <w:rsid w:val="00A643C6"/>
    <w:rsid w:val="00A64D06"/>
    <w:rsid w:val="00A64E33"/>
    <w:rsid w:val="00A6582B"/>
    <w:rsid w:val="00A65A25"/>
    <w:rsid w:val="00A65B41"/>
    <w:rsid w:val="00A65E00"/>
    <w:rsid w:val="00A66A78"/>
    <w:rsid w:val="00A67733"/>
    <w:rsid w:val="00A70079"/>
    <w:rsid w:val="00A72EAA"/>
    <w:rsid w:val="00A7370A"/>
    <w:rsid w:val="00A7436E"/>
    <w:rsid w:val="00A74E96"/>
    <w:rsid w:val="00A75A8E"/>
    <w:rsid w:val="00A76175"/>
    <w:rsid w:val="00A8180C"/>
    <w:rsid w:val="00A81B0E"/>
    <w:rsid w:val="00A824DD"/>
    <w:rsid w:val="00A83676"/>
    <w:rsid w:val="00A8371A"/>
    <w:rsid w:val="00A83B7B"/>
    <w:rsid w:val="00A83BE4"/>
    <w:rsid w:val="00A84274"/>
    <w:rsid w:val="00A84EB7"/>
    <w:rsid w:val="00A850F3"/>
    <w:rsid w:val="00A8569D"/>
    <w:rsid w:val="00A864E3"/>
    <w:rsid w:val="00A87541"/>
    <w:rsid w:val="00A902F8"/>
    <w:rsid w:val="00A91449"/>
    <w:rsid w:val="00A91673"/>
    <w:rsid w:val="00A9255B"/>
    <w:rsid w:val="00A94196"/>
    <w:rsid w:val="00A94574"/>
    <w:rsid w:val="00A94B43"/>
    <w:rsid w:val="00A95936"/>
    <w:rsid w:val="00A96265"/>
    <w:rsid w:val="00A97084"/>
    <w:rsid w:val="00AA1143"/>
    <w:rsid w:val="00AA1C2C"/>
    <w:rsid w:val="00AA3263"/>
    <w:rsid w:val="00AA35F6"/>
    <w:rsid w:val="00AA3A23"/>
    <w:rsid w:val="00AA667C"/>
    <w:rsid w:val="00AA6E91"/>
    <w:rsid w:val="00AA7439"/>
    <w:rsid w:val="00AA7630"/>
    <w:rsid w:val="00AB047E"/>
    <w:rsid w:val="00AB0B0A"/>
    <w:rsid w:val="00AB0BB7"/>
    <w:rsid w:val="00AB22C6"/>
    <w:rsid w:val="00AB2AD0"/>
    <w:rsid w:val="00AB4041"/>
    <w:rsid w:val="00AB5697"/>
    <w:rsid w:val="00AB5EDE"/>
    <w:rsid w:val="00AB67FC"/>
    <w:rsid w:val="00AC00F2"/>
    <w:rsid w:val="00AC0E14"/>
    <w:rsid w:val="00AC1B96"/>
    <w:rsid w:val="00AC31B5"/>
    <w:rsid w:val="00AC4480"/>
    <w:rsid w:val="00AC4B6F"/>
    <w:rsid w:val="00AC4D09"/>
    <w:rsid w:val="00AC4EA1"/>
    <w:rsid w:val="00AC5381"/>
    <w:rsid w:val="00AC5920"/>
    <w:rsid w:val="00AD0E65"/>
    <w:rsid w:val="00AD2BF2"/>
    <w:rsid w:val="00AD343E"/>
    <w:rsid w:val="00AD489B"/>
    <w:rsid w:val="00AD4E90"/>
    <w:rsid w:val="00AD5110"/>
    <w:rsid w:val="00AD5422"/>
    <w:rsid w:val="00AE0036"/>
    <w:rsid w:val="00AE2674"/>
    <w:rsid w:val="00AE34EE"/>
    <w:rsid w:val="00AE3CD7"/>
    <w:rsid w:val="00AE4179"/>
    <w:rsid w:val="00AE4425"/>
    <w:rsid w:val="00AE4FBE"/>
    <w:rsid w:val="00AE50F2"/>
    <w:rsid w:val="00AE650F"/>
    <w:rsid w:val="00AE6555"/>
    <w:rsid w:val="00AE749A"/>
    <w:rsid w:val="00AE7D16"/>
    <w:rsid w:val="00AE7FFE"/>
    <w:rsid w:val="00AF1915"/>
    <w:rsid w:val="00AF1AA9"/>
    <w:rsid w:val="00AF33F2"/>
    <w:rsid w:val="00AF3920"/>
    <w:rsid w:val="00AF3F4A"/>
    <w:rsid w:val="00AF4CAA"/>
    <w:rsid w:val="00AF571A"/>
    <w:rsid w:val="00AF5962"/>
    <w:rsid w:val="00AF60A0"/>
    <w:rsid w:val="00AF67FC"/>
    <w:rsid w:val="00AF6D86"/>
    <w:rsid w:val="00AF732C"/>
    <w:rsid w:val="00AF7DF5"/>
    <w:rsid w:val="00B006E5"/>
    <w:rsid w:val="00B024C2"/>
    <w:rsid w:val="00B04EF1"/>
    <w:rsid w:val="00B07700"/>
    <w:rsid w:val="00B07E4E"/>
    <w:rsid w:val="00B10849"/>
    <w:rsid w:val="00B10B32"/>
    <w:rsid w:val="00B13921"/>
    <w:rsid w:val="00B1425A"/>
    <w:rsid w:val="00B1528C"/>
    <w:rsid w:val="00B161A2"/>
    <w:rsid w:val="00B16ACD"/>
    <w:rsid w:val="00B21487"/>
    <w:rsid w:val="00B21FCF"/>
    <w:rsid w:val="00B22A04"/>
    <w:rsid w:val="00B232D1"/>
    <w:rsid w:val="00B24DB5"/>
    <w:rsid w:val="00B26FC0"/>
    <w:rsid w:val="00B27DED"/>
    <w:rsid w:val="00B30C12"/>
    <w:rsid w:val="00B31195"/>
    <w:rsid w:val="00B31F9E"/>
    <w:rsid w:val="00B3268F"/>
    <w:rsid w:val="00B32696"/>
    <w:rsid w:val="00B32BB4"/>
    <w:rsid w:val="00B32C2C"/>
    <w:rsid w:val="00B33629"/>
    <w:rsid w:val="00B33A1A"/>
    <w:rsid w:val="00B33E6C"/>
    <w:rsid w:val="00B344FF"/>
    <w:rsid w:val="00B34C26"/>
    <w:rsid w:val="00B371CC"/>
    <w:rsid w:val="00B40636"/>
    <w:rsid w:val="00B41CD9"/>
    <w:rsid w:val="00B427E6"/>
    <w:rsid w:val="00B428A6"/>
    <w:rsid w:val="00B43E1F"/>
    <w:rsid w:val="00B45129"/>
    <w:rsid w:val="00B45FBC"/>
    <w:rsid w:val="00B5056D"/>
    <w:rsid w:val="00B50ACB"/>
    <w:rsid w:val="00B51741"/>
    <w:rsid w:val="00B51A7D"/>
    <w:rsid w:val="00B51B78"/>
    <w:rsid w:val="00B535C2"/>
    <w:rsid w:val="00B538DE"/>
    <w:rsid w:val="00B53BA6"/>
    <w:rsid w:val="00B547DB"/>
    <w:rsid w:val="00B55544"/>
    <w:rsid w:val="00B556D3"/>
    <w:rsid w:val="00B574FF"/>
    <w:rsid w:val="00B60D72"/>
    <w:rsid w:val="00B6282A"/>
    <w:rsid w:val="00B63C05"/>
    <w:rsid w:val="00B642FC"/>
    <w:rsid w:val="00B64D26"/>
    <w:rsid w:val="00B64FBB"/>
    <w:rsid w:val="00B650A0"/>
    <w:rsid w:val="00B656FB"/>
    <w:rsid w:val="00B65AD9"/>
    <w:rsid w:val="00B70E22"/>
    <w:rsid w:val="00B70FE0"/>
    <w:rsid w:val="00B72D2D"/>
    <w:rsid w:val="00B747CE"/>
    <w:rsid w:val="00B774CB"/>
    <w:rsid w:val="00B80402"/>
    <w:rsid w:val="00B80882"/>
    <w:rsid w:val="00B80B9A"/>
    <w:rsid w:val="00B8291C"/>
    <w:rsid w:val="00B830B7"/>
    <w:rsid w:val="00B839A0"/>
    <w:rsid w:val="00B848EA"/>
    <w:rsid w:val="00B84B2B"/>
    <w:rsid w:val="00B85772"/>
    <w:rsid w:val="00B85DE5"/>
    <w:rsid w:val="00B90500"/>
    <w:rsid w:val="00B90645"/>
    <w:rsid w:val="00B91117"/>
    <w:rsid w:val="00B9168F"/>
    <w:rsid w:val="00B9176C"/>
    <w:rsid w:val="00B935A4"/>
    <w:rsid w:val="00B937E2"/>
    <w:rsid w:val="00B94E4C"/>
    <w:rsid w:val="00B95645"/>
    <w:rsid w:val="00B95E3F"/>
    <w:rsid w:val="00B973F4"/>
    <w:rsid w:val="00B97AE7"/>
    <w:rsid w:val="00BA0407"/>
    <w:rsid w:val="00BA1116"/>
    <w:rsid w:val="00BA1A80"/>
    <w:rsid w:val="00BA26AB"/>
    <w:rsid w:val="00BA5492"/>
    <w:rsid w:val="00BA561A"/>
    <w:rsid w:val="00BA5F89"/>
    <w:rsid w:val="00BB0B28"/>
    <w:rsid w:val="00BB0DC6"/>
    <w:rsid w:val="00BB0F8D"/>
    <w:rsid w:val="00BB15E4"/>
    <w:rsid w:val="00BB1B8A"/>
    <w:rsid w:val="00BB1E19"/>
    <w:rsid w:val="00BB21D1"/>
    <w:rsid w:val="00BB32F2"/>
    <w:rsid w:val="00BB3ECA"/>
    <w:rsid w:val="00BB4338"/>
    <w:rsid w:val="00BB52B8"/>
    <w:rsid w:val="00BB66FC"/>
    <w:rsid w:val="00BB6C0E"/>
    <w:rsid w:val="00BB72C7"/>
    <w:rsid w:val="00BB7B38"/>
    <w:rsid w:val="00BC0903"/>
    <w:rsid w:val="00BC11E5"/>
    <w:rsid w:val="00BC23D8"/>
    <w:rsid w:val="00BC4BC6"/>
    <w:rsid w:val="00BC52FD"/>
    <w:rsid w:val="00BC6E62"/>
    <w:rsid w:val="00BC7443"/>
    <w:rsid w:val="00BD0648"/>
    <w:rsid w:val="00BD0E8D"/>
    <w:rsid w:val="00BD1040"/>
    <w:rsid w:val="00BD141D"/>
    <w:rsid w:val="00BD34AA"/>
    <w:rsid w:val="00BD6200"/>
    <w:rsid w:val="00BD64FD"/>
    <w:rsid w:val="00BD68BD"/>
    <w:rsid w:val="00BD6F9F"/>
    <w:rsid w:val="00BE0C44"/>
    <w:rsid w:val="00BE1B8B"/>
    <w:rsid w:val="00BE2A18"/>
    <w:rsid w:val="00BE2C01"/>
    <w:rsid w:val="00BE41EC"/>
    <w:rsid w:val="00BE43AA"/>
    <w:rsid w:val="00BE56FB"/>
    <w:rsid w:val="00BE62BB"/>
    <w:rsid w:val="00BE7257"/>
    <w:rsid w:val="00BF16D9"/>
    <w:rsid w:val="00BF1A35"/>
    <w:rsid w:val="00BF362B"/>
    <w:rsid w:val="00BF37AE"/>
    <w:rsid w:val="00BF3DDE"/>
    <w:rsid w:val="00BF4E30"/>
    <w:rsid w:val="00BF515C"/>
    <w:rsid w:val="00BF6589"/>
    <w:rsid w:val="00BF6F7F"/>
    <w:rsid w:val="00BF72D9"/>
    <w:rsid w:val="00BF74A2"/>
    <w:rsid w:val="00C00608"/>
    <w:rsid w:val="00C00647"/>
    <w:rsid w:val="00C02764"/>
    <w:rsid w:val="00C03B31"/>
    <w:rsid w:val="00C048B2"/>
    <w:rsid w:val="00C04CEF"/>
    <w:rsid w:val="00C04F8F"/>
    <w:rsid w:val="00C05D64"/>
    <w:rsid w:val="00C0662F"/>
    <w:rsid w:val="00C07B63"/>
    <w:rsid w:val="00C10C95"/>
    <w:rsid w:val="00C11279"/>
    <w:rsid w:val="00C114DC"/>
    <w:rsid w:val="00C11943"/>
    <w:rsid w:val="00C11A3E"/>
    <w:rsid w:val="00C12E96"/>
    <w:rsid w:val="00C13194"/>
    <w:rsid w:val="00C14763"/>
    <w:rsid w:val="00C16141"/>
    <w:rsid w:val="00C16427"/>
    <w:rsid w:val="00C1698C"/>
    <w:rsid w:val="00C16D89"/>
    <w:rsid w:val="00C16E0F"/>
    <w:rsid w:val="00C17376"/>
    <w:rsid w:val="00C2014E"/>
    <w:rsid w:val="00C232D1"/>
    <w:rsid w:val="00C2363F"/>
    <w:rsid w:val="00C236C8"/>
    <w:rsid w:val="00C252A7"/>
    <w:rsid w:val="00C260B1"/>
    <w:rsid w:val="00C26E56"/>
    <w:rsid w:val="00C30807"/>
    <w:rsid w:val="00C308D9"/>
    <w:rsid w:val="00C31406"/>
    <w:rsid w:val="00C315C3"/>
    <w:rsid w:val="00C31DBB"/>
    <w:rsid w:val="00C32586"/>
    <w:rsid w:val="00C3465D"/>
    <w:rsid w:val="00C37194"/>
    <w:rsid w:val="00C405B2"/>
    <w:rsid w:val="00C40637"/>
    <w:rsid w:val="00C40841"/>
    <w:rsid w:val="00C40F6C"/>
    <w:rsid w:val="00C44426"/>
    <w:rsid w:val="00C445F3"/>
    <w:rsid w:val="00C451F4"/>
    <w:rsid w:val="00C45EB1"/>
    <w:rsid w:val="00C462BF"/>
    <w:rsid w:val="00C47A01"/>
    <w:rsid w:val="00C50567"/>
    <w:rsid w:val="00C50951"/>
    <w:rsid w:val="00C51C93"/>
    <w:rsid w:val="00C52259"/>
    <w:rsid w:val="00C54A3A"/>
    <w:rsid w:val="00C55566"/>
    <w:rsid w:val="00C55C0B"/>
    <w:rsid w:val="00C56448"/>
    <w:rsid w:val="00C60E7A"/>
    <w:rsid w:val="00C64881"/>
    <w:rsid w:val="00C65B4F"/>
    <w:rsid w:val="00C667BE"/>
    <w:rsid w:val="00C672F6"/>
    <w:rsid w:val="00C6766B"/>
    <w:rsid w:val="00C72223"/>
    <w:rsid w:val="00C74697"/>
    <w:rsid w:val="00C74840"/>
    <w:rsid w:val="00C76417"/>
    <w:rsid w:val="00C76656"/>
    <w:rsid w:val="00C7726F"/>
    <w:rsid w:val="00C775F9"/>
    <w:rsid w:val="00C807F7"/>
    <w:rsid w:val="00C80BCE"/>
    <w:rsid w:val="00C811EF"/>
    <w:rsid w:val="00C81ABD"/>
    <w:rsid w:val="00C823DA"/>
    <w:rsid w:val="00C8259F"/>
    <w:rsid w:val="00C82746"/>
    <w:rsid w:val="00C8312F"/>
    <w:rsid w:val="00C842BF"/>
    <w:rsid w:val="00C84C47"/>
    <w:rsid w:val="00C858A4"/>
    <w:rsid w:val="00C86AFA"/>
    <w:rsid w:val="00C90C11"/>
    <w:rsid w:val="00C912C7"/>
    <w:rsid w:val="00C926E6"/>
    <w:rsid w:val="00C92A7D"/>
    <w:rsid w:val="00C937E7"/>
    <w:rsid w:val="00C960E4"/>
    <w:rsid w:val="00CA1189"/>
    <w:rsid w:val="00CA4B86"/>
    <w:rsid w:val="00CA502C"/>
    <w:rsid w:val="00CA65C3"/>
    <w:rsid w:val="00CB015A"/>
    <w:rsid w:val="00CB147F"/>
    <w:rsid w:val="00CB18D0"/>
    <w:rsid w:val="00CB1B59"/>
    <w:rsid w:val="00CB1C8A"/>
    <w:rsid w:val="00CB24F5"/>
    <w:rsid w:val="00CB2663"/>
    <w:rsid w:val="00CB383B"/>
    <w:rsid w:val="00CB3BBE"/>
    <w:rsid w:val="00CB3E60"/>
    <w:rsid w:val="00CB47FB"/>
    <w:rsid w:val="00CB4D7A"/>
    <w:rsid w:val="00CB5831"/>
    <w:rsid w:val="00CB59E9"/>
    <w:rsid w:val="00CB5B35"/>
    <w:rsid w:val="00CB66FA"/>
    <w:rsid w:val="00CC004D"/>
    <w:rsid w:val="00CC0D6A"/>
    <w:rsid w:val="00CC11B3"/>
    <w:rsid w:val="00CC3831"/>
    <w:rsid w:val="00CC3C43"/>
    <w:rsid w:val="00CC3E3D"/>
    <w:rsid w:val="00CC4DCF"/>
    <w:rsid w:val="00CC519B"/>
    <w:rsid w:val="00CC5D95"/>
    <w:rsid w:val="00CC6951"/>
    <w:rsid w:val="00CC7663"/>
    <w:rsid w:val="00CD12C1"/>
    <w:rsid w:val="00CD214E"/>
    <w:rsid w:val="00CD46FA"/>
    <w:rsid w:val="00CD5973"/>
    <w:rsid w:val="00CD6181"/>
    <w:rsid w:val="00CD6C0D"/>
    <w:rsid w:val="00CD6ED0"/>
    <w:rsid w:val="00CE0E01"/>
    <w:rsid w:val="00CE1DE0"/>
    <w:rsid w:val="00CE252E"/>
    <w:rsid w:val="00CE2B96"/>
    <w:rsid w:val="00CE31A6"/>
    <w:rsid w:val="00CE536E"/>
    <w:rsid w:val="00CF09AA"/>
    <w:rsid w:val="00CF1C97"/>
    <w:rsid w:val="00CF4813"/>
    <w:rsid w:val="00CF50A8"/>
    <w:rsid w:val="00CF5233"/>
    <w:rsid w:val="00CF6402"/>
    <w:rsid w:val="00D0219D"/>
    <w:rsid w:val="00D029B8"/>
    <w:rsid w:val="00D02E89"/>
    <w:rsid w:val="00D02F60"/>
    <w:rsid w:val="00D03236"/>
    <w:rsid w:val="00D045C1"/>
    <w:rsid w:val="00D0464E"/>
    <w:rsid w:val="00D04A96"/>
    <w:rsid w:val="00D07204"/>
    <w:rsid w:val="00D07A7B"/>
    <w:rsid w:val="00D10E06"/>
    <w:rsid w:val="00D14471"/>
    <w:rsid w:val="00D15079"/>
    <w:rsid w:val="00D15197"/>
    <w:rsid w:val="00D15765"/>
    <w:rsid w:val="00D15D1B"/>
    <w:rsid w:val="00D1612A"/>
    <w:rsid w:val="00D16820"/>
    <w:rsid w:val="00D169C8"/>
    <w:rsid w:val="00D17188"/>
    <w:rsid w:val="00D1793F"/>
    <w:rsid w:val="00D2062F"/>
    <w:rsid w:val="00D21C87"/>
    <w:rsid w:val="00D22048"/>
    <w:rsid w:val="00D22AF5"/>
    <w:rsid w:val="00D23319"/>
    <w:rsid w:val="00D235EA"/>
    <w:rsid w:val="00D23940"/>
    <w:rsid w:val="00D23E84"/>
    <w:rsid w:val="00D247A9"/>
    <w:rsid w:val="00D25EE4"/>
    <w:rsid w:val="00D25F79"/>
    <w:rsid w:val="00D26E4F"/>
    <w:rsid w:val="00D274DE"/>
    <w:rsid w:val="00D32721"/>
    <w:rsid w:val="00D328DC"/>
    <w:rsid w:val="00D33254"/>
    <w:rsid w:val="00D33387"/>
    <w:rsid w:val="00D33CF3"/>
    <w:rsid w:val="00D355E8"/>
    <w:rsid w:val="00D36939"/>
    <w:rsid w:val="00D37772"/>
    <w:rsid w:val="00D37E41"/>
    <w:rsid w:val="00D402FB"/>
    <w:rsid w:val="00D417C4"/>
    <w:rsid w:val="00D4196B"/>
    <w:rsid w:val="00D41A4F"/>
    <w:rsid w:val="00D4367F"/>
    <w:rsid w:val="00D43761"/>
    <w:rsid w:val="00D43798"/>
    <w:rsid w:val="00D44280"/>
    <w:rsid w:val="00D44BC8"/>
    <w:rsid w:val="00D4507B"/>
    <w:rsid w:val="00D45DAD"/>
    <w:rsid w:val="00D4620B"/>
    <w:rsid w:val="00D47D7A"/>
    <w:rsid w:val="00D50ABD"/>
    <w:rsid w:val="00D52F7A"/>
    <w:rsid w:val="00D5435C"/>
    <w:rsid w:val="00D55290"/>
    <w:rsid w:val="00D5627B"/>
    <w:rsid w:val="00D57791"/>
    <w:rsid w:val="00D6046A"/>
    <w:rsid w:val="00D60CEE"/>
    <w:rsid w:val="00D61AED"/>
    <w:rsid w:val="00D62870"/>
    <w:rsid w:val="00D645C2"/>
    <w:rsid w:val="00D648AA"/>
    <w:rsid w:val="00D655D9"/>
    <w:rsid w:val="00D65872"/>
    <w:rsid w:val="00D661EA"/>
    <w:rsid w:val="00D66D6A"/>
    <w:rsid w:val="00D673C7"/>
    <w:rsid w:val="00D676F3"/>
    <w:rsid w:val="00D70EF5"/>
    <w:rsid w:val="00D71024"/>
    <w:rsid w:val="00D714DF"/>
    <w:rsid w:val="00D71974"/>
    <w:rsid w:val="00D71A25"/>
    <w:rsid w:val="00D71FCF"/>
    <w:rsid w:val="00D72A54"/>
    <w:rsid w:val="00D72CC1"/>
    <w:rsid w:val="00D72F61"/>
    <w:rsid w:val="00D74F92"/>
    <w:rsid w:val="00D76EC9"/>
    <w:rsid w:val="00D80990"/>
    <w:rsid w:val="00D80D60"/>
    <w:rsid w:val="00D80E7D"/>
    <w:rsid w:val="00D81397"/>
    <w:rsid w:val="00D8395F"/>
    <w:rsid w:val="00D848B9"/>
    <w:rsid w:val="00D85C2B"/>
    <w:rsid w:val="00D85E35"/>
    <w:rsid w:val="00D8609A"/>
    <w:rsid w:val="00D86F16"/>
    <w:rsid w:val="00D905F4"/>
    <w:rsid w:val="00D90E69"/>
    <w:rsid w:val="00D91134"/>
    <w:rsid w:val="00D91368"/>
    <w:rsid w:val="00D93106"/>
    <w:rsid w:val="00D933E9"/>
    <w:rsid w:val="00D9344C"/>
    <w:rsid w:val="00D9418B"/>
    <w:rsid w:val="00D9505D"/>
    <w:rsid w:val="00D953D0"/>
    <w:rsid w:val="00D959F5"/>
    <w:rsid w:val="00D96884"/>
    <w:rsid w:val="00DA0AB0"/>
    <w:rsid w:val="00DA3FDD"/>
    <w:rsid w:val="00DA7017"/>
    <w:rsid w:val="00DA7028"/>
    <w:rsid w:val="00DA74F3"/>
    <w:rsid w:val="00DB1AD2"/>
    <w:rsid w:val="00DB2B58"/>
    <w:rsid w:val="00DB5206"/>
    <w:rsid w:val="00DB5A5F"/>
    <w:rsid w:val="00DB6276"/>
    <w:rsid w:val="00DB63F5"/>
    <w:rsid w:val="00DB7C79"/>
    <w:rsid w:val="00DC1737"/>
    <w:rsid w:val="00DC1C6B"/>
    <w:rsid w:val="00DC26C7"/>
    <w:rsid w:val="00DC29DC"/>
    <w:rsid w:val="00DC2C2E"/>
    <w:rsid w:val="00DC34B3"/>
    <w:rsid w:val="00DC3BE4"/>
    <w:rsid w:val="00DC3EC8"/>
    <w:rsid w:val="00DC3FB6"/>
    <w:rsid w:val="00DC4AF0"/>
    <w:rsid w:val="00DC5BE4"/>
    <w:rsid w:val="00DC6E02"/>
    <w:rsid w:val="00DC7886"/>
    <w:rsid w:val="00DD0CF2"/>
    <w:rsid w:val="00DD2409"/>
    <w:rsid w:val="00DD3173"/>
    <w:rsid w:val="00DD420D"/>
    <w:rsid w:val="00DD75C8"/>
    <w:rsid w:val="00DE0C17"/>
    <w:rsid w:val="00DE0D6D"/>
    <w:rsid w:val="00DE0ECA"/>
    <w:rsid w:val="00DE138B"/>
    <w:rsid w:val="00DE1554"/>
    <w:rsid w:val="00DE2075"/>
    <w:rsid w:val="00DE2901"/>
    <w:rsid w:val="00DE3634"/>
    <w:rsid w:val="00DE590F"/>
    <w:rsid w:val="00DE78B5"/>
    <w:rsid w:val="00DE79EE"/>
    <w:rsid w:val="00DE7DC1"/>
    <w:rsid w:val="00DF037E"/>
    <w:rsid w:val="00DF104F"/>
    <w:rsid w:val="00DF21F4"/>
    <w:rsid w:val="00DF3F7E"/>
    <w:rsid w:val="00DF40A3"/>
    <w:rsid w:val="00DF5A41"/>
    <w:rsid w:val="00DF6C6B"/>
    <w:rsid w:val="00DF7648"/>
    <w:rsid w:val="00E00E29"/>
    <w:rsid w:val="00E02BAB"/>
    <w:rsid w:val="00E02C09"/>
    <w:rsid w:val="00E04CEB"/>
    <w:rsid w:val="00E056A3"/>
    <w:rsid w:val="00E060BC"/>
    <w:rsid w:val="00E10318"/>
    <w:rsid w:val="00E11420"/>
    <w:rsid w:val="00E114CA"/>
    <w:rsid w:val="00E11A91"/>
    <w:rsid w:val="00E132FB"/>
    <w:rsid w:val="00E13928"/>
    <w:rsid w:val="00E1557E"/>
    <w:rsid w:val="00E15774"/>
    <w:rsid w:val="00E170B7"/>
    <w:rsid w:val="00E177DD"/>
    <w:rsid w:val="00E178A8"/>
    <w:rsid w:val="00E20900"/>
    <w:rsid w:val="00E20C7F"/>
    <w:rsid w:val="00E219F8"/>
    <w:rsid w:val="00E237D9"/>
    <w:rsid w:val="00E2396E"/>
    <w:rsid w:val="00E24728"/>
    <w:rsid w:val="00E251E2"/>
    <w:rsid w:val="00E26ADB"/>
    <w:rsid w:val="00E27698"/>
    <w:rsid w:val="00E276AC"/>
    <w:rsid w:val="00E33CD2"/>
    <w:rsid w:val="00E33D13"/>
    <w:rsid w:val="00E34A35"/>
    <w:rsid w:val="00E35309"/>
    <w:rsid w:val="00E37C2F"/>
    <w:rsid w:val="00E41C28"/>
    <w:rsid w:val="00E44CA9"/>
    <w:rsid w:val="00E46125"/>
    <w:rsid w:val="00E46308"/>
    <w:rsid w:val="00E502D4"/>
    <w:rsid w:val="00E50B74"/>
    <w:rsid w:val="00E513E3"/>
    <w:rsid w:val="00E517DE"/>
    <w:rsid w:val="00E51E17"/>
    <w:rsid w:val="00E52DAB"/>
    <w:rsid w:val="00E539B0"/>
    <w:rsid w:val="00E55994"/>
    <w:rsid w:val="00E57EF6"/>
    <w:rsid w:val="00E60606"/>
    <w:rsid w:val="00E60C66"/>
    <w:rsid w:val="00E6164D"/>
    <w:rsid w:val="00E618C9"/>
    <w:rsid w:val="00E62774"/>
    <w:rsid w:val="00E62D45"/>
    <w:rsid w:val="00E6307C"/>
    <w:rsid w:val="00E636FA"/>
    <w:rsid w:val="00E63C6A"/>
    <w:rsid w:val="00E66177"/>
    <w:rsid w:val="00E66C50"/>
    <w:rsid w:val="00E679D3"/>
    <w:rsid w:val="00E71208"/>
    <w:rsid w:val="00E71444"/>
    <w:rsid w:val="00E71C91"/>
    <w:rsid w:val="00E720A1"/>
    <w:rsid w:val="00E72913"/>
    <w:rsid w:val="00E73894"/>
    <w:rsid w:val="00E74672"/>
    <w:rsid w:val="00E75DDA"/>
    <w:rsid w:val="00E75F73"/>
    <w:rsid w:val="00E773E8"/>
    <w:rsid w:val="00E81EF5"/>
    <w:rsid w:val="00E83ADD"/>
    <w:rsid w:val="00E84F38"/>
    <w:rsid w:val="00E85623"/>
    <w:rsid w:val="00E87441"/>
    <w:rsid w:val="00E87F1B"/>
    <w:rsid w:val="00E91254"/>
    <w:rsid w:val="00E91FAE"/>
    <w:rsid w:val="00E9580B"/>
    <w:rsid w:val="00E96793"/>
    <w:rsid w:val="00E96CE0"/>
    <w:rsid w:val="00E96E3F"/>
    <w:rsid w:val="00EA270C"/>
    <w:rsid w:val="00EA3541"/>
    <w:rsid w:val="00EA4974"/>
    <w:rsid w:val="00EA49F3"/>
    <w:rsid w:val="00EA532E"/>
    <w:rsid w:val="00EA547A"/>
    <w:rsid w:val="00EA5E25"/>
    <w:rsid w:val="00EB06D9"/>
    <w:rsid w:val="00EB1555"/>
    <w:rsid w:val="00EB192B"/>
    <w:rsid w:val="00EB19ED"/>
    <w:rsid w:val="00EB1CAB"/>
    <w:rsid w:val="00EB3415"/>
    <w:rsid w:val="00EB51BC"/>
    <w:rsid w:val="00EB611E"/>
    <w:rsid w:val="00EC0F5A"/>
    <w:rsid w:val="00EC17E9"/>
    <w:rsid w:val="00EC4265"/>
    <w:rsid w:val="00EC4A37"/>
    <w:rsid w:val="00EC4CEB"/>
    <w:rsid w:val="00EC659E"/>
    <w:rsid w:val="00EC7CE3"/>
    <w:rsid w:val="00ED01B5"/>
    <w:rsid w:val="00ED2072"/>
    <w:rsid w:val="00ED2AE0"/>
    <w:rsid w:val="00ED2E1C"/>
    <w:rsid w:val="00ED499C"/>
    <w:rsid w:val="00ED5553"/>
    <w:rsid w:val="00ED5E36"/>
    <w:rsid w:val="00ED5EA5"/>
    <w:rsid w:val="00ED6961"/>
    <w:rsid w:val="00EE0417"/>
    <w:rsid w:val="00EE179D"/>
    <w:rsid w:val="00EE53C0"/>
    <w:rsid w:val="00EE56A0"/>
    <w:rsid w:val="00EE68A1"/>
    <w:rsid w:val="00EE720F"/>
    <w:rsid w:val="00EE7DC0"/>
    <w:rsid w:val="00EF06E3"/>
    <w:rsid w:val="00EF0B96"/>
    <w:rsid w:val="00EF2E6D"/>
    <w:rsid w:val="00EF2F39"/>
    <w:rsid w:val="00EF3486"/>
    <w:rsid w:val="00EF38CA"/>
    <w:rsid w:val="00EF47AF"/>
    <w:rsid w:val="00EF5153"/>
    <w:rsid w:val="00EF53B6"/>
    <w:rsid w:val="00EF53D6"/>
    <w:rsid w:val="00EF5A3C"/>
    <w:rsid w:val="00EF5D13"/>
    <w:rsid w:val="00EF7C12"/>
    <w:rsid w:val="00EF7D20"/>
    <w:rsid w:val="00EF7DC3"/>
    <w:rsid w:val="00F00B73"/>
    <w:rsid w:val="00F02347"/>
    <w:rsid w:val="00F027AA"/>
    <w:rsid w:val="00F04312"/>
    <w:rsid w:val="00F047E5"/>
    <w:rsid w:val="00F0490D"/>
    <w:rsid w:val="00F064BB"/>
    <w:rsid w:val="00F06A1A"/>
    <w:rsid w:val="00F07F88"/>
    <w:rsid w:val="00F115CA"/>
    <w:rsid w:val="00F1321D"/>
    <w:rsid w:val="00F14817"/>
    <w:rsid w:val="00F14EBA"/>
    <w:rsid w:val="00F1510F"/>
    <w:rsid w:val="00F1533A"/>
    <w:rsid w:val="00F15E5A"/>
    <w:rsid w:val="00F16766"/>
    <w:rsid w:val="00F17F0A"/>
    <w:rsid w:val="00F2149B"/>
    <w:rsid w:val="00F2331B"/>
    <w:rsid w:val="00F23BF6"/>
    <w:rsid w:val="00F25276"/>
    <w:rsid w:val="00F2668F"/>
    <w:rsid w:val="00F27210"/>
    <w:rsid w:val="00F2742F"/>
    <w:rsid w:val="00F2753B"/>
    <w:rsid w:val="00F3132F"/>
    <w:rsid w:val="00F316EC"/>
    <w:rsid w:val="00F32FEA"/>
    <w:rsid w:val="00F3394B"/>
    <w:rsid w:val="00F33F8B"/>
    <w:rsid w:val="00F340B2"/>
    <w:rsid w:val="00F349CA"/>
    <w:rsid w:val="00F349CD"/>
    <w:rsid w:val="00F36C9A"/>
    <w:rsid w:val="00F37010"/>
    <w:rsid w:val="00F4193D"/>
    <w:rsid w:val="00F43390"/>
    <w:rsid w:val="00F443B2"/>
    <w:rsid w:val="00F458D8"/>
    <w:rsid w:val="00F47FD4"/>
    <w:rsid w:val="00F50237"/>
    <w:rsid w:val="00F5101A"/>
    <w:rsid w:val="00F51E9B"/>
    <w:rsid w:val="00F53596"/>
    <w:rsid w:val="00F544AF"/>
    <w:rsid w:val="00F55BA8"/>
    <w:rsid w:val="00F55DB1"/>
    <w:rsid w:val="00F5627C"/>
    <w:rsid w:val="00F56ACA"/>
    <w:rsid w:val="00F5718A"/>
    <w:rsid w:val="00F600FE"/>
    <w:rsid w:val="00F60EB2"/>
    <w:rsid w:val="00F61617"/>
    <w:rsid w:val="00F61CA6"/>
    <w:rsid w:val="00F62E4D"/>
    <w:rsid w:val="00F65804"/>
    <w:rsid w:val="00F65F73"/>
    <w:rsid w:val="00F66B34"/>
    <w:rsid w:val="00F67276"/>
    <w:rsid w:val="00F675B9"/>
    <w:rsid w:val="00F67C0D"/>
    <w:rsid w:val="00F700EE"/>
    <w:rsid w:val="00F703BF"/>
    <w:rsid w:val="00F70B2B"/>
    <w:rsid w:val="00F71055"/>
    <w:rsid w:val="00F711C9"/>
    <w:rsid w:val="00F7191C"/>
    <w:rsid w:val="00F73D02"/>
    <w:rsid w:val="00F74C59"/>
    <w:rsid w:val="00F74E5D"/>
    <w:rsid w:val="00F75056"/>
    <w:rsid w:val="00F75C3A"/>
    <w:rsid w:val="00F77B61"/>
    <w:rsid w:val="00F80F1B"/>
    <w:rsid w:val="00F8114D"/>
    <w:rsid w:val="00F820DD"/>
    <w:rsid w:val="00F82E30"/>
    <w:rsid w:val="00F831CB"/>
    <w:rsid w:val="00F83E08"/>
    <w:rsid w:val="00F848A3"/>
    <w:rsid w:val="00F84ACF"/>
    <w:rsid w:val="00F84ECB"/>
    <w:rsid w:val="00F85742"/>
    <w:rsid w:val="00F85BF8"/>
    <w:rsid w:val="00F871CE"/>
    <w:rsid w:val="00F873FF"/>
    <w:rsid w:val="00F87802"/>
    <w:rsid w:val="00F91704"/>
    <w:rsid w:val="00F92C0A"/>
    <w:rsid w:val="00F9415B"/>
    <w:rsid w:val="00F96781"/>
    <w:rsid w:val="00F96DB7"/>
    <w:rsid w:val="00FA13C2"/>
    <w:rsid w:val="00FA1CC0"/>
    <w:rsid w:val="00FA324B"/>
    <w:rsid w:val="00FA6EF4"/>
    <w:rsid w:val="00FA7F91"/>
    <w:rsid w:val="00FB0991"/>
    <w:rsid w:val="00FB121C"/>
    <w:rsid w:val="00FB1CDD"/>
    <w:rsid w:val="00FB2C2F"/>
    <w:rsid w:val="00FB305C"/>
    <w:rsid w:val="00FB38EE"/>
    <w:rsid w:val="00FB4C76"/>
    <w:rsid w:val="00FB54C4"/>
    <w:rsid w:val="00FB5C50"/>
    <w:rsid w:val="00FB5E72"/>
    <w:rsid w:val="00FB6ACD"/>
    <w:rsid w:val="00FC24D5"/>
    <w:rsid w:val="00FC2B61"/>
    <w:rsid w:val="00FC2E3D"/>
    <w:rsid w:val="00FC310A"/>
    <w:rsid w:val="00FC3BDE"/>
    <w:rsid w:val="00FC527A"/>
    <w:rsid w:val="00FC6CF2"/>
    <w:rsid w:val="00FC70D7"/>
    <w:rsid w:val="00FD00AF"/>
    <w:rsid w:val="00FD101D"/>
    <w:rsid w:val="00FD139C"/>
    <w:rsid w:val="00FD1DBE"/>
    <w:rsid w:val="00FD25A4"/>
    <w:rsid w:val="00FD25A7"/>
    <w:rsid w:val="00FD27B6"/>
    <w:rsid w:val="00FD3689"/>
    <w:rsid w:val="00FD42A3"/>
    <w:rsid w:val="00FD4718"/>
    <w:rsid w:val="00FD5524"/>
    <w:rsid w:val="00FD56B8"/>
    <w:rsid w:val="00FD6120"/>
    <w:rsid w:val="00FD6220"/>
    <w:rsid w:val="00FD7468"/>
    <w:rsid w:val="00FD794D"/>
    <w:rsid w:val="00FD7CE0"/>
    <w:rsid w:val="00FD7E03"/>
    <w:rsid w:val="00FE05CB"/>
    <w:rsid w:val="00FE0B3B"/>
    <w:rsid w:val="00FE1BE2"/>
    <w:rsid w:val="00FE2925"/>
    <w:rsid w:val="00FE3272"/>
    <w:rsid w:val="00FE5ECE"/>
    <w:rsid w:val="00FE730A"/>
    <w:rsid w:val="00FF1DD7"/>
    <w:rsid w:val="00FF3BE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98F73"/>
  <w15:docId w15:val="{76AA7E44-DEDA-463D-B90B-314B9CAF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0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SUPERS,Footnote Reference Number,Footnote number,Footnote symbol,Footnote reference number,note TESI,E FNZ,-E Fußnotenzeichen,Footnote#,Times 10 Point,Exposant 3 Point,Ref,de nota al pie,EN Footnote Reference,Fußnotenzeichen3"/>
    <w:uiPriority w:val="99"/>
    <w:qFormat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F29EE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22"/>
    <w:qFormat/>
    <w:rsid w:val="00950E71"/>
    <w:rPr>
      <w:b/>
      <w:bCs/>
    </w:rPr>
  </w:style>
  <w:style w:type="character" w:styleId="Uwydatnienie">
    <w:name w:val="Emphasis"/>
    <w:basedOn w:val="Domylnaczcionkaakapitu"/>
    <w:uiPriority w:val="20"/>
    <w:qFormat/>
    <w:rsid w:val="00E96CE0"/>
    <w:rPr>
      <w:i/>
      <w:iCs/>
    </w:rPr>
  </w:style>
  <w:style w:type="paragraph" w:styleId="NormalnyWeb">
    <w:name w:val="Normal (Web)"/>
    <w:basedOn w:val="Normalny"/>
    <w:uiPriority w:val="99"/>
    <w:unhideWhenUsed/>
    <w:rsid w:val="00EE0417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FD101D"/>
    <w:rPr>
      <w:color w:val="0000FF"/>
      <w:u w:val="single"/>
    </w:rPr>
  </w:style>
  <w:style w:type="paragraph" w:styleId="Akapitzlist">
    <w:name w:val="List Paragraph"/>
    <w:basedOn w:val="Normalny"/>
    <w:qFormat/>
    <w:rsid w:val="006522FA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FD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FD2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FD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7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4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0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8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70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948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60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41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8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9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06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70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wie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1D6CA1-DC3D-47BF-B9A3-9B2A229E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10</Pages>
  <Words>2849</Words>
  <Characters>17956</Characters>
  <Application>Microsoft Office Word</Application>
  <DocSecurity>0</DocSecurity>
  <Lines>149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Walewska Monika  (DL)</dc:creator>
  <cp:lastModifiedBy>Wójcik Aleksandra</cp:lastModifiedBy>
  <cp:revision>5</cp:revision>
  <cp:lastPrinted>2024-10-28T07:10:00Z</cp:lastPrinted>
  <dcterms:created xsi:type="dcterms:W3CDTF">2024-12-12T12:49:00Z</dcterms:created>
  <dcterms:modified xsi:type="dcterms:W3CDTF">2024-12-12T12:55:00Z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