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36F8" w14:textId="40305C0E" w:rsidR="0022769D" w:rsidRPr="0022769D" w:rsidRDefault="005115BA" w:rsidP="003C5051">
      <w:pPr>
        <w:pStyle w:val="OZNPROJEKTUwskazaniedatylubwersjiprojektu"/>
      </w:pPr>
      <w:r w:rsidRPr="005115BA">
        <w:t>Projekt</w:t>
      </w:r>
    </w:p>
    <w:p w14:paraId="539386BC" w14:textId="77777777" w:rsidR="005115BA" w:rsidRPr="005115BA" w:rsidRDefault="005115BA" w:rsidP="005115BA">
      <w:pPr>
        <w:pStyle w:val="OZNRODZAKTUtznustawalubrozporzdzenieiorganwydajcy"/>
      </w:pPr>
      <w:r w:rsidRPr="005115BA">
        <w:t>USTAWA</w:t>
      </w:r>
    </w:p>
    <w:p w14:paraId="5DA4AE71" w14:textId="40FBAD61" w:rsidR="005115BA" w:rsidRPr="005115BA" w:rsidRDefault="005115BA" w:rsidP="005115BA">
      <w:pPr>
        <w:pStyle w:val="DATAAKTUdatauchwalenialubwydaniaaktu"/>
      </w:pPr>
      <w:r w:rsidRPr="005115BA">
        <w:t>z dnia</w:t>
      </w:r>
      <w:r w:rsidR="009858E3">
        <w:t xml:space="preserve"> </w:t>
      </w:r>
    </w:p>
    <w:p w14:paraId="11C4FE38" w14:textId="77777777" w:rsidR="005115BA" w:rsidRPr="005115BA" w:rsidRDefault="005115BA" w:rsidP="00EA246E">
      <w:pPr>
        <w:pStyle w:val="TYTUAKTUprzedmiotregulacjiustawylubrozporzdzenia"/>
      </w:pPr>
      <w:r w:rsidRPr="005115BA">
        <w:t>o zmianie ustawy o udzielaniu cudzoziemcom ochrony na terytorium Rzeczypospolitej Polskiej</w:t>
      </w:r>
    </w:p>
    <w:p w14:paraId="4D5963AA" w14:textId="77777777" w:rsidR="005115BA" w:rsidRPr="005115BA" w:rsidRDefault="005115BA" w:rsidP="005115BA">
      <w:pPr>
        <w:pStyle w:val="ARTartustawynprozporzdzenia"/>
      </w:pPr>
      <w:r w:rsidRPr="0073761A">
        <w:rPr>
          <w:rStyle w:val="Ppogrubienie"/>
        </w:rPr>
        <w:t>Art. 1.</w:t>
      </w:r>
      <w:r w:rsidRPr="005115BA">
        <w:t xml:space="preserve"> W ustawie z dnia 13 czerwca 2003 r. o udzielaniu cudzoziemcom ochrony na</w:t>
      </w:r>
      <w:r w:rsidR="00373930">
        <w:t> </w:t>
      </w:r>
      <w:r w:rsidRPr="005115BA">
        <w:t>terytorium Rzeczypospolitej Polskiej (Dz. U. z 2023 r. poz. 1504 oraz z 2024 r. poz. 854 i</w:t>
      </w:r>
      <w:r w:rsidR="00373930">
        <w:t> </w:t>
      </w:r>
      <w:r w:rsidRPr="005115BA">
        <w:t>1688) wprowadza się następujące zmiany:</w:t>
      </w:r>
    </w:p>
    <w:p w14:paraId="795148DF" w14:textId="77777777" w:rsidR="005115BA" w:rsidRPr="005115BA" w:rsidRDefault="005115BA" w:rsidP="00D33181">
      <w:pPr>
        <w:pStyle w:val="PKTpunkt"/>
        <w:keepNext/>
      </w:pPr>
      <w:r>
        <w:t>1)</w:t>
      </w:r>
      <w:r>
        <w:tab/>
      </w:r>
      <w:r w:rsidRPr="005115BA">
        <w:t xml:space="preserve">w art. 2 po pkt 6 dodaje się pkt 6a w brzmieniu: </w:t>
      </w:r>
    </w:p>
    <w:p w14:paraId="3E65843B" w14:textId="77777777" w:rsidR="001676BD" w:rsidRDefault="005115BA" w:rsidP="001676BD">
      <w:pPr>
        <w:pStyle w:val="ZPKTzmpktartykuempunktem"/>
      </w:pPr>
      <w:r w:rsidRPr="00D33181">
        <w:t>„6a</w:t>
      </w:r>
      <w:r w:rsidR="00EA246E" w:rsidRPr="00D33181">
        <w:t>)</w:t>
      </w:r>
      <w:r w:rsidR="00EA246E" w:rsidRPr="00D33181">
        <w:tab/>
      </w:r>
      <w:r w:rsidRPr="00D33181">
        <w:t>instrumentalizacja – prowadzenie przez państwo graniczące z Rzecząpospolitą Polską lub inny podmiot działań zmierzających</w:t>
      </w:r>
      <w:r w:rsidR="00092DBA" w:rsidRPr="00D33181">
        <w:t xml:space="preserve"> do umożliwienia</w:t>
      </w:r>
      <w:r w:rsidRPr="00D33181">
        <w:t xml:space="preserve"> przekroczenia przez cudzoziemców wbrew przepisom prawa granicy zewnętrznej w rozumieniu </w:t>
      </w:r>
      <w:r w:rsidR="00EA246E" w:rsidRPr="00D33181">
        <w:t xml:space="preserve">art. 2 pkt 2 </w:t>
      </w:r>
      <w:r w:rsidR="001676BD" w:rsidRPr="001676BD">
        <w:t>rozporządzenia Parlamentu Europejskiego i Rady (UE) 2016/399 z dnia 9 marca 2016 r. w sprawie unijnego kodeksu zasad regulujących przepływ osób przez granice (kodeks graniczny Schengen) (Dz. Urz. UE L 77 z 23.03.2016, str. 1, z późn. zm.</w:t>
      </w:r>
      <w:r w:rsidR="001676BD" w:rsidRPr="001676BD">
        <w:rPr>
          <w:rStyle w:val="IGindeksgrny"/>
        </w:rPr>
        <w:footnoteReference w:id="1"/>
      </w:r>
      <w:r w:rsidR="001676BD" w:rsidRPr="001676BD">
        <w:rPr>
          <w:rStyle w:val="IGindeksgrny"/>
        </w:rPr>
        <w:t>)</w:t>
      </w:r>
      <w:r w:rsidR="001676BD" w:rsidRPr="001676BD">
        <w:t>), w szczególności z użyciem przemocy wobec funkcjonariuszy chroniących tę granicę lub w połączeniu z niszczeniem infrastruktury granicznej, mogących skutkować destabilizacją sytuacji wewnętrznej na terytorium Rzeczypospolitej Polskiej;”;</w:t>
      </w:r>
    </w:p>
    <w:p w14:paraId="578E9097" w14:textId="77777777" w:rsidR="005115BA" w:rsidRPr="005115BA" w:rsidRDefault="005115BA" w:rsidP="00D33181">
      <w:pPr>
        <w:pStyle w:val="PKTpunkt"/>
        <w:keepNext/>
      </w:pPr>
      <w:r w:rsidRPr="005115BA">
        <w:t>2)</w:t>
      </w:r>
      <w:r w:rsidRPr="005115BA">
        <w:tab/>
        <w:t>w art. 21 w ust. 1 w pkt 9 kropkę zastępuje się średnikiem i dodaje się pkt 10 i 11 w</w:t>
      </w:r>
      <w:r w:rsidR="003A7366">
        <w:t> </w:t>
      </w:r>
      <w:r w:rsidRPr="005115BA">
        <w:t>brzmieniu:</w:t>
      </w:r>
    </w:p>
    <w:p w14:paraId="134DE3CC" w14:textId="77777777" w:rsidR="005115BA" w:rsidRPr="00D33181" w:rsidRDefault="005115BA" w:rsidP="00D33181">
      <w:pPr>
        <w:pStyle w:val="ZPKTzmpktartykuempunktem"/>
      </w:pPr>
      <w:r w:rsidRPr="00D33181">
        <w:t>„10)</w:t>
      </w:r>
      <w:r w:rsidR="00424DA3">
        <w:tab/>
      </w:r>
      <w:r w:rsidRPr="00D33181">
        <w:t>stanowi zagrożenie dla bezpieczeństwa państwa</w:t>
      </w:r>
      <w:r w:rsidR="00D65BAC">
        <w:t>, w którym przebywa</w:t>
      </w:r>
      <w:r w:rsidRPr="00D33181">
        <w:t xml:space="preserve">; </w:t>
      </w:r>
    </w:p>
    <w:p w14:paraId="2E28D503" w14:textId="77777777" w:rsidR="005115BA" w:rsidRPr="00D33181" w:rsidRDefault="005115BA" w:rsidP="00D33181">
      <w:pPr>
        <w:pStyle w:val="ZPKTzmpktartykuempunktem"/>
      </w:pPr>
      <w:r w:rsidRPr="00D33181">
        <w:t>11)</w:t>
      </w:r>
      <w:r w:rsidR="00424DA3">
        <w:tab/>
      </w:r>
      <w:r w:rsidRPr="00D33181">
        <w:t>został skazany prawomocnym wyrokiem za szczególnie poważne przestępstwo, inne niż przestępstwo, o którym mowa w pkt 7, i stanowi zagrożenie dla społeczeństwa</w:t>
      </w:r>
      <w:r w:rsidR="008A6F3C">
        <w:t xml:space="preserve"> państwa, w którym przebywa</w:t>
      </w:r>
      <w:r w:rsidRPr="00D33181">
        <w:t>.”;</w:t>
      </w:r>
    </w:p>
    <w:p w14:paraId="6F80AE00" w14:textId="77777777" w:rsidR="005115BA" w:rsidRPr="005115BA" w:rsidRDefault="005115BA" w:rsidP="005115BA">
      <w:pPr>
        <w:pStyle w:val="PKTpunkt"/>
      </w:pPr>
      <w:r w:rsidRPr="005115BA">
        <w:t>3)</w:t>
      </w:r>
      <w:r w:rsidRPr="005115BA">
        <w:tab/>
        <w:t>w art. 33 uchyla się ust. 1a;</w:t>
      </w:r>
    </w:p>
    <w:p w14:paraId="36A03501" w14:textId="77777777" w:rsidR="005115BA" w:rsidRPr="005115BA" w:rsidRDefault="005115BA" w:rsidP="00D33181">
      <w:pPr>
        <w:pStyle w:val="PKTpunkt"/>
        <w:keepNext/>
      </w:pPr>
      <w:r w:rsidRPr="005115BA">
        <w:lastRenderedPageBreak/>
        <w:t>4)</w:t>
      </w:r>
      <w:r w:rsidRPr="005115BA">
        <w:tab/>
        <w:t>po art. 33 dodaje się art. 33a–33c w brzmieniu:</w:t>
      </w:r>
    </w:p>
    <w:p w14:paraId="3B1E3CB5" w14:textId="1011D4BD" w:rsidR="005115BA" w:rsidRPr="005115BA" w:rsidRDefault="005115BA" w:rsidP="00D33181">
      <w:pPr>
        <w:pStyle w:val="ZARTzmartartykuempunktem"/>
        <w:keepNext/>
      </w:pPr>
      <w:r w:rsidRPr="005115BA">
        <w:t xml:space="preserve">„Art. 33a. 1. Prawo złożenia wniosku o udzielenie ochrony </w:t>
      </w:r>
      <w:r w:rsidR="000C53F3" w:rsidRPr="005115BA">
        <w:t>międzynarodow</w:t>
      </w:r>
      <w:r w:rsidR="000C53F3">
        <w:t>ej</w:t>
      </w:r>
      <w:r w:rsidR="000C53F3" w:rsidRPr="005115BA">
        <w:t xml:space="preserve"> </w:t>
      </w:r>
      <w:r w:rsidRPr="005115BA">
        <w:t>może zostać czasowo ograniczone</w:t>
      </w:r>
      <w:r w:rsidR="009858E3">
        <w:t>,</w:t>
      </w:r>
      <w:r w:rsidRPr="005115BA">
        <w:t xml:space="preserve"> w przypadku </w:t>
      </w:r>
      <w:r w:rsidR="000C53F3">
        <w:t>gdy</w:t>
      </w:r>
      <w:r w:rsidRPr="005115BA">
        <w:t>:</w:t>
      </w:r>
    </w:p>
    <w:p w14:paraId="120BC153" w14:textId="62B1A5C2" w:rsidR="005115BA" w:rsidRDefault="005115BA" w:rsidP="00D33181">
      <w:pPr>
        <w:pStyle w:val="ZPKTzmpktartykuempunktem"/>
      </w:pPr>
      <w:r>
        <w:t>1)</w:t>
      </w:r>
      <w:r>
        <w:tab/>
      </w:r>
      <w:r w:rsidR="000C53F3">
        <w:t>ma miejsce</w:t>
      </w:r>
      <w:r w:rsidR="000C53F3" w:rsidRPr="005115BA">
        <w:t xml:space="preserve"> </w:t>
      </w:r>
      <w:r>
        <w:t>instrumentalizacja</w:t>
      </w:r>
      <w:r w:rsidR="000C53F3">
        <w:t xml:space="preserve"> oraz</w:t>
      </w:r>
    </w:p>
    <w:p w14:paraId="68045143" w14:textId="77777777" w:rsidR="005115BA" w:rsidRPr="005115BA" w:rsidRDefault="00D33181" w:rsidP="00D33181">
      <w:pPr>
        <w:pStyle w:val="ZPKTzmpktartykuempunktem"/>
      </w:pPr>
      <w:r>
        <w:t>2)</w:t>
      </w:r>
      <w:r>
        <w:tab/>
      </w:r>
      <w:r w:rsidR="005115BA" w:rsidRPr="005115BA">
        <w:t>działania podejmowane w ramach instrumentalizacji stanowią poważne i</w:t>
      </w:r>
      <w:r>
        <w:t> </w:t>
      </w:r>
      <w:r w:rsidR="005115BA">
        <w:t xml:space="preserve">rzeczywiste </w:t>
      </w:r>
      <w:r w:rsidR="005115BA" w:rsidRPr="005115BA">
        <w:t>zagrożenie dla bezpieczeństwa państwa lub społeczeństwa</w:t>
      </w:r>
      <w:r w:rsidR="000C53F3">
        <w:t>, oraz</w:t>
      </w:r>
    </w:p>
    <w:p w14:paraId="08AE5574" w14:textId="77777777" w:rsidR="005115BA" w:rsidRPr="005115BA" w:rsidRDefault="00D33181" w:rsidP="00D33181">
      <w:pPr>
        <w:pStyle w:val="ZPKTzmpktartykuempunktem"/>
      </w:pPr>
      <w:r>
        <w:t>3)</w:t>
      </w:r>
      <w:r>
        <w:tab/>
      </w:r>
      <w:r w:rsidR="005115BA" w:rsidRPr="005115BA">
        <w:t>wprowadzenie czasowego ograniczenia prawa złożenia wniosku o udzielenie ochrony międzynarodowej jest niezbędne dla wyeliminowania zagrożeń, o których mowa w pkt 2, a inne środki nie są wystarczające</w:t>
      </w:r>
      <w:r w:rsidR="000C53F3">
        <w:t xml:space="preserve"> do ich wyeliminowania</w:t>
      </w:r>
      <w:r w:rsidR="005115BA" w:rsidRPr="005115BA">
        <w:t>.</w:t>
      </w:r>
    </w:p>
    <w:p w14:paraId="2310FC03" w14:textId="77777777" w:rsidR="005115BA" w:rsidRPr="005115BA" w:rsidRDefault="0029050F" w:rsidP="0029050F">
      <w:pPr>
        <w:pStyle w:val="ZUSTzmustartykuempunktem"/>
      </w:pPr>
      <w:r>
        <w:t xml:space="preserve">2. </w:t>
      </w:r>
      <w:r w:rsidR="000C53F3">
        <w:t>Czasowe ograniczeni</w:t>
      </w:r>
      <w:r w:rsidR="007D4604">
        <w:t>e</w:t>
      </w:r>
      <w:r w:rsidR="000C53F3">
        <w:t xml:space="preserve"> prawa </w:t>
      </w:r>
      <w:r w:rsidR="000C53F3" w:rsidRPr="005115BA">
        <w:t>złożenia wniosku o udzielenie ochrony międzynarodow</w:t>
      </w:r>
      <w:r w:rsidR="000C53F3">
        <w:t>ej,</w:t>
      </w:r>
      <w:r w:rsidR="005115BA" w:rsidRPr="005115BA">
        <w:t xml:space="preserve"> </w:t>
      </w:r>
      <w:r w:rsidR="00C53244">
        <w:t xml:space="preserve">o którym mowa w ust. 1, </w:t>
      </w:r>
      <w:r w:rsidR="000C53F3">
        <w:t xml:space="preserve">wprowadza, </w:t>
      </w:r>
      <w:r w:rsidR="000C53F3" w:rsidRPr="005115BA">
        <w:t>w drodze rozporządzenia</w:t>
      </w:r>
      <w:r w:rsidR="000C53F3">
        <w:t>,</w:t>
      </w:r>
      <w:r w:rsidR="000C53F3" w:rsidRPr="005115BA">
        <w:t xml:space="preserve"> </w:t>
      </w:r>
      <w:r w:rsidR="005115BA" w:rsidRPr="005115BA">
        <w:t>Rada Ministrów</w:t>
      </w:r>
      <w:r>
        <w:t>,</w:t>
      </w:r>
      <w:r w:rsidR="005115BA" w:rsidRPr="005115BA">
        <w:t xml:space="preserve"> na wniosek ministra wł</w:t>
      </w:r>
      <w:r w:rsidR="0079596F">
        <w:t>aściwego do spraw wewnętrznych,</w:t>
      </w:r>
      <w:r w:rsidR="005115BA" w:rsidRPr="005115BA">
        <w:t xml:space="preserve"> uwzględniając potrzebę zapobieżenia destabilizacji sytuacji wewnętrznej w</w:t>
      </w:r>
      <w:r w:rsidR="00260355">
        <w:t> </w:t>
      </w:r>
      <w:r w:rsidR="005115BA" w:rsidRPr="005115BA">
        <w:t xml:space="preserve">Rzeczypospolitej Polskiej oraz </w:t>
      </w:r>
      <w:r w:rsidR="000C53F3">
        <w:t xml:space="preserve">mając na celu </w:t>
      </w:r>
      <w:r w:rsidR="005115BA" w:rsidRPr="005115BA">
        <w:t xml:space="preserve">możliwie </w:t>
      </w:r>
      <w:r w:rsidR="000C53F3">
        <w:t xml:space="preserve">jak </w:t>
      </w:r>
      <w:r w:rsidR="005115BA" w:rsidRPr="005115BA">
        <w:t xml:space="preserve">najmniejsze </w:t>
      </w:r>
      <w:r w:rsidR="00921DA9" w:rsidRPr="005115BA">
        <w:t>ograniczeni</w:t>
      </w:r>
      <w:r w:rsidR="00921DA9">
        <w:t>e</w:t>
      </w:r>
      <w:r w:rsidR="00921DA9" w:rsidRPr="005115BA">
        <w:t xml:space="preserve"> </w:t>
      </w:r>
      <w:r w:rsidR="005115BA" w:rsidRPr="005115BA">
        <w:t xml:space="preserve">praw cudzoziemców </w:t>
      </w:r>
      <w:r w:rsidR="007D4604">
        <w:t>zamierzających</w:t>
      </w:r>
      <w:r w:rsidR="007D4604" w:rsidRPr="005115BA">
        <w:t xml:space="preserve"> </w:t>
      </w:r>
      <w:r w:rsidR="005115BA" w:rsidRPr="005115BA">
        <w:t>ubiegać się o</w:t>
      </w:r>
      <w:r w:rsidR="00D33181">
        <w:t> </w:t>
      </w:r>
      <w:r w:rsidR="005115BA" w:rsidRPr="005115BA">
        <w:t>udzielenie ochrony międzynarodowej.</w:t>
      </w:r>
    </w:p>
    <w:p w14:paraId="5DA0D3C2" w14:textId="46777D0E" w:rsidR="005115BA" w:rsidRPr="005115BA" w:rsidRDefault="0029050F" w:rsidP="00D33181">
      <w:pPr>
        <w:pStyle w:val="ZUSTzmustartykuempunktem"/>
      </w:pPr>
      <w:r>
        <w:t>3</w:t>
      </w:r>
      <w:r w:rsidR="00DC0EED">
        <w:t>.</w:t>
      </w:r>
      <w:r w:rsidR="009858E3">
        <w:t xml:space="preserve"> </w:t>
      </w:r>
      <w:r w:rsidR="005115BA" w:rsidRPr="005115BA">
        <w:t>W rozpor</w:t>
      </w:r>
      <w:r>
        <w:t>ządzeniu, o którym mowa w ust. 2</w:t>
      </w:r>
      <w:r w:rsidR="005115BA" w:rsidRPr="005115BA">
        <w:t>, Rada Ministrów określa okres obow</w:t>
      </w:r>
      <w:r w:rsidR="00B12AD1">
        <w:t>iązywania czasowego ograniczenia</w:t>
      </w:r>
      <w:r w:rsidR="005115BA" w:rsidRPr="005115BA">
        <w:t xml:space="preserve"> prawa złożenia wniosku o udzielenie ochrony międzynarodowej, nie dłuższy niż 60 dni, oraz odcinek granicy, na którym stosowane jest to ograniczenie. </w:t>
      </w:r>
    </w:p>
    <w:p w14:paraId="7DE89D0E" w14:textId="77846F2B" w:rsidR="005115BA" w:rsidRPr="005115BA" w:rsidRDefault="00C53244" w:rsidP="00D33181">
      <w:pPr>
        <w:pStyle w:val="ZUSTzmustartykuempunktem"/>
      </w:pPr>
      <w:r>
        <w:t>4</w:t>
      </w:r>
      <w:r w:rsidR="00DC0EED">
        <w:t>.</w:t>
      </w:r>
      <w:r w:rsidR="009858E3">
        <w:t xml:space="preserve"> </w:t>
      </w:r>
      <w:r w:rsidR="005115BA" w:rsidRPr="005115BA">
        <w:t xml:space="preserve">Jeżeli pomimo zbliżającego się upływu czasu, na jaki zostało wprowadzone czasowe ograniczenie prawa złożenia wniosku o udzielenie ochrony międzynarodowej, nie ustały przyczyny </w:t>
      </w:r>
      <w:r w:rsidR="00AD14BC">
        <w:t>wprowadzenia tego ograniczenia,</w:t>
      </w:r>
      <w:r w:rsidR="005115BA" w:rsidRPr="005115BA">
        <w:t xml:space="preserve"> okres jego obowiązywania może zostać przedłużony, na czas oznaczony, </w:t>
      </w:r>
      <w:r w:rsidR="007D4604" w:rsidRPr="005115BA">
        <w:t xml:space="preserve">nie dłuższy niż 60 dni, </w:t>
      </w:r>
      <w:r w:rsidR="005115BA" w:rsidRPr="005115BA">
        <w:t>w</w:t>
      </w:r>
      <w:r w:rsidR="00AD14BC">
        <w:t> </w:t>
      </w:r>
      <w:r w:rsidR="005115BA" w:rsidRPr="005115BA">
        <w:t>drodze rozporządzenia Rady Ministrów, po wyrażeniu przez Sejm zgody na to przedłużenie.</w:t>
      </w:r>
    </w:p>
    <w:p w14:paraId="5FDE0B49" w14:textId="2EA9C6C6" w:rsidR="005115BA" w:rsidRPr="005115BA" w:rsidRDefault="00C53244" w:rsidP="00D33181">
      <w:pPr>
        <w:pStyle w:val="ZUSTzmustartykuempunktem"/>
      </w:pPr>
      <w:r>
        <w:t>5</w:t>
      </w:r>
      <w:r w:rsidR="00DC0EED">
        <w:t>.</w:t>
      </w:r>
      <w:r w:rsidR="009858E3">
        <w:t xml:space="preserve"> </w:t>
      </w:r>
      <w:r w:rsidR="005115BA" w:rsidRPr="005115BA">
        <w:t>Rada Ministrów, w drodze rozporządzenia, znosi czasowe ograniczenie prawa złożenia wniosku o udzielenie ochrony międzynarodowej, na całym obszarze jego obowiązywania lub na części tego obszaru</w:t>
      </w:r>
      <w:r w:rsidR="00921DA9">
        <w:t>,</w:t>
      </w:r>
      <w:r w:rsidR="005115BA" w:rsidRPr="005115BA">
        <w:t xml:space="preserve"> przed upływem czasu, na który zostało wprowadzone, jeżeli ustaną przyczyny jego wprowadzenia.</w:t>
      </w:r>
    </w:p>
    <w:p w14:paraId="6463CA41" w14:textId="7B067E91" w:rsidR="005115BA" w:rsidRPr="005115BA" w:rsidRDefault="00C53244" w:rsidP="00D33181">
      <w:pPr>
        <w:pStyle w:val="ZUSTzmustartykuempunktem"/>
      </w:pPr>
      <w:r>
        <w:t>6</w:t>
      </w:r>
      <w:r w:rsidR="00DC0EED">
        <w:t>.</w:t>
      </w:r>
      <w:r w:rsidR="009858E3">
        <w:t xml:space="preserve"> </w:t>
      </w:r>
      <w:r w:rsidR="005115BA" w:rsidRPr="005115BA">
        <w:t>Przepisy </w:t>
      </w:r>
      <w:r w:rsidR="0029050F">
        <w:t xml:space="preserve">ust. </w:t>
      </w:r>
      <w:r w:rsidR="00550D66">
        <w:t>2 i 3</w:t>
      </w:r>
      <w:r w:rsidR="005115BA" w:rsidRPr="005115BA">
        <w:t xml:space="preserve"> stosuje się</w:t>
      </w:r>
      <w:r w:rsidR="007D4604">
        <w:t xml:space="preserve"> odpowiednio</w:t>
      </w:r>
      <w:r w:rsidR="005115BA" w:rsidRPr="005115BA">
        <w:t xml:space="preserve"> do </w:t>
      </w:r>
      <w:r w:rsidR="00921DA9" w:rsidRPr="005115BA">
        <w:t>rozpor</w:t>
      </w:r>
      <w:r w:rsidR="00921DA9">
        <w:t>ządzeń</w:t>
      </w:r>
      <w:r w:rsidR="0029050F">
        <w:t xml:space="preserve">, o </w:t>
      </w:r>
      <w:r w:rsidR="00921DA9">
        <w:t xml:space="preserve">których </w:t>
      </w:r>
      <w:r w:rsidR="0029050F">
        <w:t>mowa w</w:t>
      </w:r>
      <w:r w:rsidR="00AD14BC">
        <w:t> </w:t>
      </w:r>
      <w:r w:rsidR="0029050F">
        <w:t xml:space="preserve">ust. </w:t>
      </w:r>
      <w:r>
        <w:t>4</w:t>
      </w:r>
      <w:r w:rsidR="00550D66">
        <w:t xml:space="preserve"> i 5</w:t>
      </w:r>
      <w:r w:rsidR="005115BA" w:rsidRPr="005115BA">
        <w:t>.</w:t>
      </w:r>
    </w:p>
    <w:p w14:paraId="63531E8A" w14:textId="77777777" w:rsidR="005115BA" w:rsidRPr="005115BA" w:rsidRDefault="005115BA" w:rsidP="00D33181">
      <w:pPr>
        <w:pStyle w:val="ZARTzmartartykuempunktem"/>
        <w:keepNext/>
      </w:pPr>
      <w:r w:rsidRPr="005115BA">
        <w:t xml:space="preserve">Art. 33b. 1. W okresie obowiązywania czasowego ograniczenia prawa złożenia wniosku o udzielenie ochrony międzynarodowej organ Straży Granicznej nie przyjmuje wniosku cudzoziemca o udzielenie takiej ochrony, złożonego w miejscu obowiązywania </w:t>
      </w:r>
      <w:r w:rsidRPr="005115BA">
        <w:lastRenderedPageBreak/>
        <w:t>tego ograniczenia, chyba że w stosunku do cudzoziemca zachodzą okoliczności wskazane w ust. 2.</w:t>
      </w:r>
    </w:p>
    <w:p w14:paraId="06C788CD" w14:textId="77777777" w:rsidR="005115BA" w:rsidRPr="005115BA" w:rsidRDefault="005115BA" w:rsidP="00921DA9">
      <w:pPr>
        <w:pStyle w:val="ZUSTzmustartykuempunktem"/>
      </w:pPr>
      <w:r w:rsidRPr="005115BA">
        <w:t>2. Organ Straży Granicznej przyjmuje wniosek o udzielenie ochrony międzynarodowej pomimo obowiązywania czasowego ograniczenia praw</w:t>
      </w:r>
      <w:r w:rsidR="00EA246E">
        <w:t xml:space="preserve">a złożenia wniosku o udzielenie </w:t>
      </w:r>
      <w:r w:rsidRPr="005115BA">
        <w:t>ochrony międzynarodowej, od cudzoziemca będącego:</w:t>
      </w:r>
    </w:p>
    <w:p w14:paraId="2FD7CCD5" w14:textId="77777777" w:rsidR="005115BA" w:rsidRPr="005115BA" w:rsidRDefault="00EA246E" w:rsidP="00D33181">
      <w:pPr>
        <w:pStyle w:val="ZPKTzmpktartykuempunktem"/>
      </w:pPr>
      <w:r>
        <w:t>1)</w:t>
      </w:r>
      <w:r>
        <w:tab/>
      </w:r>
      <w:r w:rsidR="005115BA" w:rsidRPr="005115BA">
        <w:t>małoletnim bez opieki;</w:t>
      </w:r>
    </w:p>
    <w:p w14:paraId="04D9CF3D" w14:textId="77777777" w:rsidR="005115BA" w:rsidRPr="005115BA" w:rsidRDefault="00EA246E" w:rsidP="00D33181">
      <w:pPr>
        <w:pStyle w:val="ZPKTzmpktartykuempunktem"/>
      </w:pPr>
      <w:r>
        <w:t>2)</w:t>
      </w:r>
      <w:r>
        <w:tab/>
      </w:r>
      <w:r w:rsidR="005115BA" w:rsidRPr="005115BA">
        <w:t>kobietą ciężarną;</w:t>
      </w:r>
    </w:p>
    <w:p w14:paraId="32F0120E" w14:textId="77777777" w:rsidR="005115BA" w:rsidRPr="005115BA" w:rsidRDefault="00EA246E" w:rsidP="00D33181">
      <w:pPr>
        <w:pStyle w:val="ZPKTzmpktartykuempunktem"/>
      </w:pPr>
      <w:r>
        <w:t>3)</w:t>
      </w:r>
      <w:r>
        <w:tab/>
      </w:r>
      <w:r w:rsidR="005115BA" w:rsidRPr="005115BA">
        <w:t>osobą, która może wymagać szczególnego traktowania w szczególności ze względu na swój wiek lub stan zdrowia;</w:t>
      </w:r>
    </w:p>
    <w:p w14:paraId="3EF17415" w14:textId="5430FA63" w:rsidR="005115BA" w:rsidRPr="005115BA" w:rsidRDefault="00EA246E" w:rsidP="00D33181">
      <w:pPr>
        <w:pStyle w:val="ZPKTzmpktartykuempunktem"/>
      </w:pPr>
      <w:r>
        <w:t>4)</w:t>
      </w:r>
      <w:r>
        <w:tab/>
      </w:r>
      <w:r w:rsidR="005115BA" w:rsidRPr="005115BA">
        <w:t xml:space="preserve">osobą, wobec której zachodzą okoliczności, które w ocenie organu Straży Granicznej jednoznacznie świadczą, że jest ona zagrożona rzeczywistym ryzykiem doznania poważnej krzywdy w państwie, z którego przybyła bezpośrednio </w:t>
      </w:r>
      <w:r w:rsidR="00921DA9">
        <w:t>na terytorium Rzeczypospolitej</w:t>
      </w:r>
      <w:r w:rsidR="00921DA9" w:rsidRPr="005115BA">
        <w:t xml:space="preserve"> </w:t>
      </w:r>
      <w:r w:rsidR="005115BA" w:rsidRPr="005115BA">
        <w:t>Polski</w:t>
      </w:r>
      <w:r w:rsidR="00921DA9">
        <w:t>ej</w:t>
      </w:r>
      <w:r w:rsidR="005115BA" w:rsidRPr="005115BA">
        <w:t>;</w:t>
      </w:r>
    </w:p>
    <w:p w14:paraId="4FFF3108" w14:textId="77777777" w:rsidR="005115BA" w:rsidRPr="005115BA" w:rsidRDefault="00EA246E" w:rsidP="00D33181">
      <w:pPr>
        <w:pStyle w:val="ZPKTzmpktartykuempunktem"/>
      </w:pPr>
      <w:r>
        <w:t>5)</w:t>
      </w:r>
      <w:r>
        <w:tab/>
      </w:r>
      <w:r w:rsidR="005115BA" w:rsidRPr="005115BA">
        <w:t xml:space="preserve">obywatelem państwa stosującego instrumentalizację, z którego terytorium cudzoziemcy przybywają </w:t>
      </w:r>
      <w:r w:rsidR="00921DA9">
        <w:t>na terytorium Rzeczypospolitej</w:t>
      </w:r>
      <w:r w:rsidR="005115BA" w:rsidRPr="005115BA">
        <w:t xml:space="preserve"> Polski</w:t>
      </w:r>
      <w:r w:rsidR="00921DA9">
        <w:t>ej</w:t>
      </w:r>
      <w:r w:rsidR="005115BA" w:rsidRPr="005115BA">
        <w:t>.</w:t>
      </w:r>
    </w:p>
    <w:p w14:paraId="0C08CCDC" w14:textId="43327AE2" w:rsidR="005115BA" w:rsidRPr="005115BA" w:rsidRDefault="00AD14BC" w:rsidP="00D33181">
      <w:pPr>
        <w:pStyle w:val="ZUSTzmustartykuempunktem"/>
      </w:pPr>
      <w:r>
        <w:t>3.</w:t>
      </w:r>
      <w:r w:rsidR="009858E3">
        <w:t xml:space="preserve"> </w:t>
      </w:r>
      <w:r w:rsidR="007D4604">
        <w:t>Do</w:t>
      </w:r>
      <w:r w:rsidR="005115BA" w:rsidRPr="005115BA">
        <w:t xml:space="preserve"> cudzoziemca, wobec którego konieczne było użycie lub zastosowanie środków przymusu bezpośredniego, lub użycie broni lub innego uzbrojenia, bezpośrednio po tym, jak przekroczył albo usiłował przekroczyć granicę z użyciem przemocy</w:t>
      </w:r>
      <w:r w:rsidR="007D4604">
        <w:t xml:space="preserve"> i</w:t>
      </w:r>
      <w:r w:rsidR="005115BA" w:rsidRPr="005115BA">
        <w:t xml:space="preserve"> we współdziałaniu z innymi osobami</w:t>
      </w:r>
      <w:r w:rsidR="008C4E8D">
        <w:t>,</w:t>
      </w:r>
      <w:r w:rsidR="00DC0EED">
        <w:t xml:space="preserve"> </w:t>
      </w:r>
      <w:r w:rsidR="008C4E8D">
        <w:t>p</w:t>
      </w:r>
      <w:r w:rsidR="005115BA" w:rsidRPr="005115BA">
        <w:t xml:space="preserve">rzepisu ust. 2 nie stosuje się. </w:t>
      </w:r>
    </w:p>
    <w:p w14:paraId="48A7DC4D" w14:textId="2E016330" w:rsidR="005115BA" w:rsidRPr="005115BA" w:rsidRDefault="005115BA" w:rsidP="00D33181">
      <w:pPr>
        <w:pStyle w:val="ZARTzmartartykuempunktem"/>
      </w:pPr>
      <w:r w:rsidRPr="005115BA">
        <w:t>Art. 33c. W okresie obowiązywania czasowego ograniczenia prawa złożenia wniosku o</w:t>
      </w:r>
      <w:r w:rsidR="008E4F54">
        <w:t> </w:t>
      </w:r>
      <w:r w:rsidR="00720D72">
        <w:t>udzielenie ochrony międzynarodowej</w:t>
      </w:r>
      <w:r w:rsidRPr="005115BA">
        <w:t>, na odcinku granicy określonym w</w:t>
      </w:r>
      <w:r w:rsidR="00AD14BC">
        <w:t> </w:t>
      </w:r>
      <w:r w:rsidRPr="005115BA">
        <w:t xml:space="preserve">rozporządzeniu, o którym mowa w art. 33a ust. </w:t>
      </w:r>
      <w:r w:rsidRPr="00562628">
        <w:t>2</w:t>
      </w:r>
      <w:r w:rsidR="0040091E">
        <w:t xml:space="preserve"> i 4</w:t>
      </w:r>
      <w:r w:rsidRPr="00562628">
        <w:t xml:space="preserve">, </w:t>
      </w:r>
      <w:r w:rsidRPr="005115BA">
        <w:t>nie stos</w:t>
      </w:r>
      <w:r w:rsidR="00C03A31">
        <w:t>uje się art. 25</w:t>
      </w:r>
      <w:r w:rsidR="001676BD">
        <w:t>,</w:t>
      </w:r>
      <w:r w:rsidR="00C03A31">
        <w:t xml:space="preserve"> art. 27</w:t>
      </w:r>
      <w:r w:rsidR="007D4604">
        <w:t xml:space="preserve"> i</w:t>
      </w:r>
      <w:r w:rsidR="00AD14BC">
        <w:t> </w:t>
      </w:r>
      <w:r w:rsidR="007D4604">
        <w:t>art.</w:t>
      </w:r>
      <w:r w:rsidR="00AD14BC">
        <w:t> </w:t>
      </w:r>
      <w:r w:rsidR="008E4F54">
        <w:t>28</w:t>
      </w:r>
      <w:r w:rsidRPr="005115BA">
        <w:t>.</w:t>
      </w:r>
      <w:r w:rsidR="00EA246E" w:rsidRPr="005115BA">
        <w:t>”</w:t>
      </w:r>
      <w:r w:rsidR="00EA246E">
        <w:t>.</w:t>
      </w:r>
    </w:p>
    <w:p w14:paraId="27731F9B" w14:textId="7882A326" w:rsidR="00562628" w:rsidRPr="00737F6A" w:rsidRDefault="005115BA" w:rsidP="009858E3">
      <w:pPr>
        <w:pStyle w:val="ARTartustawynprozporzdzenia"/>
      </w:pPr>
      <w:r w:rsidRPr="0073761A">
        <w:rPr>
          <w:rStyle w:val="Ppogrubienie"/>
        </w:rPr>
        <w:t>Art. 2.</w:t>
      </w:r>
      <w:r w:rsidRPr="005115BA">
        <w:t xml:space="preserve"> Ustawa wchodzi w życie z dniem następującym po dniu ogłoszenia. </w:t>
      </w:r>
    </w:p>
    <w:sectPr w:rsidR="00562628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F04E" w14:textId="77777777" w:rsidR="000C7BAD" w:rsidRDefault="000C7BAD">
      <w:r>
        <w:separator/>
      </w:r>
    </w:p>
  </w:endnote>
  <w:endnote w:type="continuationSeparator" w:id="0">
    <w:p w14:paraId="1AE3ACD4" w14:textId="77777777" w:rsidR="000C7BAD" w:rsidRDefault="000C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1694" w14:textId="77777777" w:rsidR="000C7BAD" w:rsidRDefault="000C7BAD">
      <w:r>
        <w:separator/>
      </w:r>
    </w:p>
  </w:footnote>
  <w:footnote w:type="continuationSeparator" w:id="0">
    <w:p w14:paraId="358425B4" w14:textId="77777777" w:rsidR="000C7BAD" w:rsidRDefault="000C7BAD">
      <w:r>
        <w:continuationSeparator/>
      </w:r>
    </w:p>
  </w:footnote>
  <w:footnote w:id="1">
    <w:p w14:paraId="1EE87717" w14:textId="77777777" w:rsidR="001676BD" w:rsidRPr="00514BF8" w:rsidRDefault="001676BD" w:rsidP="001676BD">
      <w:pPr>
        <w:pStyle w:val="ODNONIKtreodnonika"/>
      </w:pPr>
      <w:r w:rsidRPr="00514BF8">
        <w:rPr>
          <w:rStyle w:val="IGindeksgrny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514BF8">
        <w:rPr>
          <w:rStyle w:val="IGindeksgrny"/>
          <w:vertAlign w:val="baseline"/>
        </w:rPr>
        <w:t>Zmiany</w:t>
      </w:r>
      <w:r w:rsidRPr="0022769D">
        <w:t xml:space="preserve"> wymienionego rozporządzenia zostały ogłoszone w Dz. Urz. UE L 251 z 16.09.2016, str. 1, Dz. Urz. UE L 74 z 18.03.2017, str. 1, Dz. Urz. UE L 327 z 09.12.2017, str. 1, Dz. Urz. UE L 312 z 07.12.2018, str. 107, Dz. Urz. UE L 135 z 22.05.2019, str. 27, Dz. Urz. UE L 248 z 13.07.2021, str. 11 oraz Dz. Urz. UE L 2024/1717 z 20.06.2024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2D33" w14:textId="33BE5F4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B7ED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B166479"/>
    <w:multiLevelType w:val="hybridMultilevel"/>
    <w:tmpl w:val="07FE163C"/>
    <w:lvl w:ilvl="0" w:tplc="04150011">
      <w:start w:val="1"/>
      <w:numFmt w:val="decimal"/>
      <w:lvlText w:val="%1)"/>
      <w:lvlJc w:val="left"/>
      <w:pPr>
        <w:ind w:left="18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AB7113"/>
    <w:multiLevelType w:val="hybridMultilevel"/>
    <w:tmpl w:val="C442BE6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F2564"/>
    <w:multiLevelType w:val="hybridMultilevel"/>
    <w:tmpl w:val="6EBED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7942">
    <w:abstractNumId w:val="25"/>
  </w:num>
  <w:num w:numId="2" w16cid:durableId="1071780937">
    <w:abstractNumId w:val="25"/>
  </w:num>
  <w:num w:numId="3" w16cid:durableId="1017660909">
    <w:abstractNumId w:val="19"/>
  </w:num>
  <w:num w:numId="4" w16cid:durableId="1117524556">
    <w:abstractNumId w:val="19"/>
  </w:num>
  <w:num w:numId="5" w16cid:durableId="771630925">
    <w:abstractNumId w:val="37"/>
  </w:num>
  <w:num w:numId="6" w16cid:durableId="1939022235">
    <w:abstractNumId w:val="33"/>
  </w:num>
  <w:num w:numId="7" w16cid:durableId="1574076381">
    <w:abstractNumId w:val="37"/>
  </w:num>
  <w:num w:numId="8" w16cid:durableId="497500709">
    <w:abstractNumId w:val="33"/>
  </w:num>
  <w:num w:numId="9" w16cid:durableId="416947621">
    <w:abstractNumId w:val="37"/>
  </w:num>
  <w:num w:numId="10" w16cid:durableId="1216116360">
    <w:abstractNumId w:val="33"/>
  </w:num>
  <w:num w:numId="11" w16cid:durableId="247422003">
    <w:abstractNumId w:val="14"/>
  </w:num>
  <w:num w:numId="12" w16cid:durableId="1891066035">
    <w:abstractNumId w:val="10"/>
  </w:num>
  <w:num w:numId="13" w16cid:durableId="780802263">
    <w:abstractNumId w:val="16"/>
  </w:num>
  <w:num w:numId="14" w16cid:durableId="117459739">
    <w:abstractNumId w:val="28"/>
  </w:num>
  <w:num w:numId="15" w16cid:durableId="1242063446">
    <w:abstractNumId w:val="14"/>
  </w:num>
  <w:num w:numId="16" w16cid:durableId="1446536238">
    <w:abstractNumId w:val="17"/>
  </w:num>
  <w:num w:numId="17" w16cid:durableId="725178055">
    <w:abstractNumId w:val="8"/>
  </w:num>
  <w:num w:numId="18" w16cid:durableId="777139543">
    <w:abstractNumId w:val="3"/>
  </w:num>
  <w:num w:numId="19" w16cid:durableId="1516727399">
    <w:abstractNumId w:val="2"/>
  </w:num>
  <w:num w:numId="20" w16cid:durableId="973175374">
    <w:abstractNumId w:val="1"/>
  </w:num>
  <w:num w:numId="21" w16cid:durableId="212235269">
    <w:abstractNumId w:val="0"/>
  </w:num>
  <w:num w:numId="22" w16cid:durableId="1605268336">
    <w:abstractNumId w:val="9"/>
  </w:num>
  <w:num w:numId="23" w16cid:durableId="1468165064">
    <w:abstractNumId w:val="7"/>
  </w:num>
  <w:num w:numId="24" w16cid:durableId="1188644533">
    <w:abstractNumId w:val="6"/>
  </w:num>
  <w:num w:numId="25" w16cid:durableId="610816259">
    <w:abstractNumId w:val="5"/>
  </w:num>
  <w:num w:numId="26" w16cid:durableId="1033961554">
    <w:abstractNumId w:val="4"/>
  </w:num>
  <w:num w:numId="27" w16cid:durableId="2045520764">
    <w:abstractNumId w:val="35"/>
  </w:num>
  <w:num w:numId="28" w16cid:durableId="2020082187">
    <w:abstractNumId w:val="27"/>
  </w:num>
  <w:num w:numId="29" w16cid:durableId="2057271490">
    <w:abstractNumId w:val="38"/>
  </w:num>
  <w:num w:numId="30" w16cid:durableId="383989986">
    <w:abstractNumId w:val="34"/>
  </w:num>
  <w:num w:numId="31" w16cid:durableId="831604243">
    <w:abstractNumId w:val="20"/>
  </w:num>
  <w:num w:numId="32" w16cid:durableId="1228613418">
    <w:abstractNumId w:val="11"/>
  </w:num>
  <w:num w:numId="33" w16cid:durableId="928808023">
    <w:abstractNumId w:val="32"/>
  </w:num>
  <w:num w:numId="34" w16cid:durableId="1696030027">
    <w:abstractNumId w:val="21"/>
  </w:num>
  <w:num w:numId="35" w16cid:durableId="2076858670">
    <w:abstractNumId w:val="18"/>
  </w:num>
  <w:num w:numId="36" w16cid:durableId="1951472341">
    <w:abstractNumId w:val="23"/>
  </w:num>
  <w:num w:numId="37" w16cid:durableId="1396121254">
    <w:abstractNumId w:val="29"/>
  </w:num>
  <w:num w:numId="38" w16cid:durableId="974721038">
    <w:abstractNumId w:val="26"/>
  </w:num>
  <w:num w:numId="39" w16cid:durableId="1502311825">
    <w:abstractNumId w:val="13"/>
  </w:num>
  <w:num w:numId="40" w16cid:durableId="1095520422">
    <w:abstractNumId w:val="31"/>
  </w:num>
  <w:num w:numId="41" w16cid:durableId="2101169657">
    <w:abstractNumId w:val="30"/>
  </w:num>
  <w:num w:numId="42" w16cid:durableId="1490057687">
    <w:abstractNumId w:val="22"/>
  </w:num>
  <w:num w:numId="43" w16cid:durableId="29913426">
    <w:abstractNumId w:val="36"/>
  </w:num>
  <w:num w:numId="44" w16cid:durableId="764617987">
    <w:abstractNumId w:val="12"/>
  </w:num>
  <w:num w:numId="45" w16cid:durableId="1838184646">
    <w:abstractNumId w:val="39"/>
  </w:num>
  <w:num w:numId="46" w16cid:durableId="2020348857">
    <w:abstractNumId w:val="24"/>
  </w:num>
  <w:num w:numId="47" w16cid:durableId="377513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BA"/>
    <w:rsid w:val="000012DA"/>
    <w:rsid w:val="0000246E"/>
    <w:rsid w:val="0000360B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1D2"/>
    <w:rsid w:val="0008557B"/>
    <w:rsid w:val="00085CE7"/>
    <w:rsid w:val="00090686"/>
    <w:rsid w:val="000906EE"/>
    <w:rsid w:val="00091BA2"/>
    <w:rsid w:val="00092DBA"/>
    <w:rsid w:val="00092EC9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53F3"/>
    <w:rsid w:val="000C7BAD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EEB"/>
    <w:rsid w:val="001037B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6D1A"/>
    <w:rsid w:val="00147A47"/>
    <w:rsid w:val="00147AA1"/>
    <w:rsid w:val="00151930"/>
    <w:rsid w:val="001520CF"/>
    <w:rsid w:val="0015667C"/>
    <w:rsid w:val="00157110"/>
    <w:rsid w:val="0015742A"/>
    <w:rsid w:val="00157DA1"/>
    <w:rsid w:val="00163147"/>
    <w:rsid w:val="00164C57"/>
    <w:rsid w:val="00164C9D"/>
    <w:rsid w:val="001676BD"/>
    <w:rsid w:val="00172F7A"/>
    <w:rsid w:val="00173150"/>
    <w:rsid w:val="00173390"/>
    <w:rsid w:val="001736F0"/>
    <w:rsid w:val="00173BB3"/>
    <w:rsid w:val="001740D0"/>
    <w:rsid w:val="00174F2C"/>
    <w:rsid w:val="00176231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1B59"/>
    <w:rsid w:val="00202BD4"/>
    <w:rsid w:val="00202ED0"/>
    <w:rsid w:val="00204A97"/>
    <w:rsid w:val="00207F0E"/>
    <w:rsid w:val="002114EF"/>
    <w:rsid w:val="002166AD"/>
    <w:rsid w:val="00217871"/>
    <w:rsid w:val="00221ED8"/>
    <w:rsid w:val="002231EA"/>
    <w:rsid w:val="00223FDF"/>
    <w:rsid w:val="0022769D"/>
    <w:rsid w:val="002279C0"/>
    <w:rsid w:val="0023727E"/>
    <w:rsid w:val="00242081"/>
    <w:rsid w:val="00243777"/>
    <w:rsid w:val="002441CD"/>
    <w:rsid w:val="00247757"/>
    <w:rsid w:val="002501A3"/>
    <w:rsid w:val="0025166C"/>
    <w:rsid w:val="002555D4"/>
    <w:rsid w:val="00260355"/>
    <w:rsid w:val="00261A16"/>
    <w:rsid w:val="00261D96"/>
    <w:rsid w:val="00263522"/>
    <w:rsid w:val="00263F03"/>
    <w:rsid w:val="00264EC6"/>
    <w:rsid w:val="00271013"/>
    <w:rsid w:val="00273FE4"/>
    <w:rsid w:val="0027494B"/>
    <w:rsid w:val="002765B4"/>
    <w:rsid w:val="00276A94"/>
    <w:rsid w:val="0029050F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3930"/>
    <w:rsid w:val="0037727C"/>
    <w:rsid w:val="00377E70"/>
    <w:rsid w:val="00380904"/>
    <w:rsid w:val="00380EA3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366"/>
    <w:rsid w:val="003A7A63"/>
    <w:rsid w:val="003B000C"/>
    <w:rsid w:val="003B0F1D"/>
    <w:rsid w:val="003B4A57"/>
    <w:rsid w:val="003C0AD9"/>
    <w:rsid w:val="003C0ED0"/>
    <w:rsid w:val="003C1D49"/>
    <w:rsid w:val="003C35C4"/>
    <w:rsid w:val="003C5051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91E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A3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3CEE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092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5BA"/>
    <w:rsid w:val="00511D99"/>
    <w:rsid w:val="005128D3"/>
    <w:rsid w:val="005147E8"/>
    <w:rsid w:val="00514BF8"/>
    <w:rsid w:val="005158F2"/>
    <w:rsid w:val="00526DFC"/>
    <w:rsid w:val="00526F43"/>
    <w:rsid w:val="00527651"/>
    <w:rsid w:val="00527FF6"/>
    <w:rsid w:val="005363AB"/>
    <w:rsid w:val="00540301"/>
    <w:rsid w:val="00544443"/>
    <w:rsid w:val="00544EF4"/>
    <w:rsid w:val="00545E53"/>
    <w:rsid w:val="005479D9"/>
    <w:rsid w:val="00550D66"/>
    <w:rsid w:val="005572BD"/>
    <w:rsid w:val="00557A12"/>
    <w:rsid w:val="00560AC7"/>
    <w:rsid w:val="00561AFB"/>
    <w:rsid w:val="00561FA8"/>
    <w:rsid w:val="00562628"/>
    <w:rsid w:val="005635ED"/>
    <w:rsid w:val="00565253"/>
    <w:rsid w:val="0056692D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64E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2E3E"/>
    <w:rsid w:val="00713808"/>
    <w:rsid w:val="007151B6"/>
    <w:rsid w:val="0071520D"/>
    <w:rsid w:val="00715EDB"/>
    <w:rsid w:val="007160D5"/>
    <w:rsid w:val="007163FB"/>
    <w:rsid w:val="007176B0"/>
    <w:rsid w:val="00717C2E"/>
    <w:rsid w:val="007204FA"/>
    <w:rsid w:val="00720D72"/>
    <w:rsid w:val="007213B3"/>
    <w:rsid w:val="0072457F"/>
    <w:rsid w:val="007249C3"/>
    <w:rsid w:val="00725406"/>
    <w:rsid w:val="0072621B"/>
    <w:rsid w:val="00730555"/>
    <w:rsid w:val="007312CC"/>
    <w:rsid w:val="00736A64"/>
    <w:rsid w:val="0073761A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596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4604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2F5F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6F3C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E8D"/>
    <w:rsid w:val="008C5BE0"/>
    <w:rsid w:val="008C7233"/>
    <w:rsid w:val="008D2434"/>
    <w:rsid w:val="008E171D"/>
    <w:rsid w:val="008E2785"/>
    <w:rsid w:val="008E4F54"/>
    <w:rsid w:val="008E78A3"/>
    <w:rsid w:val="008F0654"/>
    <w:rsid w:val="008F06CB"/>
    <w:rsid w:val="008F2E83"/>
    <w:rsid w:val="008F4D35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DA9"/>
    <w:rsid w:val="00925241"/>
    <w:rsid w:val="00925CEC"/>
    <w:rsid w:val="00926A3F"/>
    <w:rsid w:val="0092794E"/>
    <w:rsid w:val="00930D30"/>
    <w:rsid w:val="009332A2"/>
    <w:rsid w:val="00935E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E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DF0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246"/>
    <w:rsid w:val="00A91B72"/>
    <w:rsid w:val="00A94574"/>
    <w:rsid w:val="00A95195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78"/>
    <w:rsid w:val="00AC00F2"/>
    <w:rsid w:val="00AC31B5"/>
    <w:rsid w:val="00AC4EA1"/>
    <w:rsid w:val="00AC5381"/>
    <w:rsid w:val="00AC5920"/>
    <w:rsid w:val="00AD0E65"/>
    <w:rsid w:val="00AD14BC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0CF"/>
    <w:rsid w:val="00AF67FC"/>
    <w:rsid w:val="00AF7DF5"/>
    <w:rsid w:val="00B006E5"/>
    <w:rsid w:val="00B024C2"/>
    <w:rsid w:val="00B07700"/>
    <w:rsid w:val="00B12AD1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0888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7CE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3BEB"/>
    <w:rsid w:val="00BB4338"/>
    <w:rsid w:val="00BB6C0E"/>
    <w:rsid w:val="00BB7B38"/>
    <w:rsid w:val="00BB7EDA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3A31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244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2A9"/>
    <w:rsid w:val="00CD5973"/>
    <w:rsid w:val="00CE31A6"/>
    <w:rsid w:val="00CF09AA"/>
    <w:rsid w:val="00CF4813"/>
    <w:rsid w:val="00CF5233"/>
    <w:rsid w:val="00D029B8"/>
    <w:rsid w:val="00D02F60"/>
    <w:rsid w:val="00D04374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7F73"/>
    <w:rsid w:val="00D32721"/>
    <w:rsid w:val="00D328DC"/>
    <w:rsid w:val="00D33181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5BAC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0EE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5D9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0714"/>
    <w:rsid w:val="00E51E17"/>
    <w:rsid w:val="00E52DAB"/>
    <w:rsid w:val="00E539B0"/>
    <w:rsid w:val="00E550DD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979A1"/>
    <w:rsid w:val="00EA246E"/>
    <w:rsid w:val="00EA270C"/>
    <w:rsid w:val="00EA4974"/>
    <w:rsid w:val="00EA532E"/>
    <w:rsid w:val="00EB06D9"/>
    <w:rsid w:val="00EB192B"/>
    <w:rsid w:val="00EB19ED"/>
    <w:rsid w:val="00EB1CAB"/>
    <w:rsid w:val="00EC0F5A"/>
    <w:rsid w:val="00EC2D44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5464"/>
    <w:rsid w:val="00F00B73"/>
    <w:rsid w:val="00F115CA"/>
    <w:rsid w:val="00F14817"/>
    <w:rsid w:val="00F14EBA"/>
    <w:rsid w:val="00F1510F"/>
    <w:rsid w:val="00F1533A"/>
    <w:rsid w:val="00F15E5A"/>
    <w:rsid w:val="00F17F0A"/>
    <w:rsid w:val="00F26447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0CB0"/>
    <w:rsid w:val="00F62E4D"/>
    <w:rsid w:val="00F63112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411F"/>
    <w:rsid w:val="00FA7F91"/>
    <w:rsid w:val="00FB121C"/>
    <w:rsid w:val="00FB1CDD"/>
    <w:rsid w:val="00FB2C2F"/>
    <w:rsid w:val="00FB305C"/>
    <w:rsid w:val="00FC2E3D"/>
    <w:rsid w:val="00FC3BDE"/>
    <w:rsid w:val="00FC58FB"/>
    <w:rsid w:val="00FD1DBE"/>
    <w:rsid w:val="00FD25A7"/>
    <w:rsid w:val="00FD27B6"/>
    <w:rsid w:val="00FD3689"/>
    <w:rsid w:val="00FD42A3"/>
    <w:rsid w:val="00FD7468"/>
    <w:rsid w:val="00FD7CE0"/>
    <w:rsid w:val="00FE0B3B"/>
    <w:rsid w:val="00FE1460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8791C"/>
  <w15:docId w15:val="{C0BC283A-F4B3-47BA-A98D-062E80C8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115B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52A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\\msw.local\dfs\skan\jzaborska\Projekt ustawy - zawieszenie MSWIA + JK 9 grudnia po spotkaniu.zipx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C513EE-2CE4-4819-9D11-47AC7DC6B0AF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A3F75973-A069-4077-8193-3AC91777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</Pages>
  <Words>744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Mazurek Monika</dc:creator>
  <cp:lastModifiedBy>Binkowska Joanna</cp:lastModifiedBy>
  <cp:revision>2</cp:revision>
  <cp:lastPrinted>2012-04-23T06:39:00Z</cp:lastPrinted>
  <dcterms:created xsi:type="dcterms:W3CDTF">2024-12-18T14:41:00Z</dcterms:created>
  <dcterms:modified xsi:type="dcterms:W3CDTF">2024-12-18T14:41:00Z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