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983EC" w14:textId="128D017F" w:rsidR="00220869" w:rsidRPr="00220869" w:rsidRDefault="00220869" w:rsidP="00220869">
      <w:pPr>
        <w:pStyle w:val="OZNPROJEKTUwskazaniedatylubwersjiprojektu"/>
      </w:pPr>
      <w:bookmarkStart w:id="0" w:name="_Hlk185924200"/>
      <w:r w:rsidRPr="00220869">
        <w:t>Projekt</w:t>
      </w:r>
    </w:p>
    <w:p w14:paraId="0E66C044" w14:textId="77777777" w:rsidR="00220869" w:rsidRPr="00220869" w:rsidRDefault="00220869" w:rsidP="00220869">
      <w:pPr>
        <w:pStyle w:val="OZNRODZAKTUtznustawalubrozporzdzenieiorganwydajcy"/>
      </w:pPr>
      <w:r w:rsidRPr="00220869">
        <w:t>USTAWA</w:t>
      </w:r>
    </w:p>
    <w:p w14:paraId="16EAA7C7" w14:textId="2A208CA5" w:rsidR="00220869" w:rsidRPr="00220869" w:rsidRDefault="00220869" w:rsidP="00220869">
      <w:pPr>
        <w:pStyle w:val="DATAAKTUdatauchwalenialubwydaniaaktu"/>
      </w:pPr>
      <w:r w:rsidRPr="00220869">
        <w:t>z dnia</w:t>
      </w:r>
    </w:p>
    <w:p w14:paraId="4333442D" w14:textId="076633F1" w:rsidR="00220869" w:rsidRPr="00220869" w:rsidRDefault="00220869" w:rsidP="00220869">
      <w:pPr>
        <w:pStyle w:val="TYTUAKTUprzedmiotregulacjiustawylubrozporzdzenia"/>
        <w:rPr>
          <w:rStyle w:val="Ppogrubienie"/>
        </w:rPr>
      </w:pPr>
      <w:r w:rsidRPr="00220869">
        <w:t>o zmianie ustawy o rynku mocy</w:t>
      </w:r>
      <w:r w:rsidRPr="00375EFE">
        <w:rPr>
          <w:rStyle w:val="IGPindeksgrnyipogrubienie"/>
        </w:rPr>
        <w:footnoteReference w:id="1"/>
      </w:r>
      <w:r w:rsidRPr="00375EFE">
        <w:rPr>
          <w:rStyle w:val="IGPindeksgrnyipogrubienie"/>
        </w:rPr>
        <w:t>)</w:t>
      </w:r>
    </w:p>
    <w:p w14:paraId="313F6A3C" w14:textId="67D14E1E" w:rsidR="00220869" w:rsidRPr="00220869" w:rsidRDefault="00220869" w:rsidP="00220869">
      <w:pPr>
        <w:pStyle w:val="ARTartustawynprozporzdzenia"/>
      </w:pPr>
      <w:r w:rsidRPr="00220869">
        <w:rPr>
          <w:rStyle w:val="Pogrubienie"/>
        </w:rPr>
        <w:t>Art.</w:t>
      </w:r>
      <w:r w:rsidR="004F0497">
        <w:rPr>
          <w:rStyle w:val="Pogrubienie"/>
        </w:rPr>
        <w:t> </w:t>
      </w:r>
      <w:r w:rsidRPr="00220869">
        <w:rPr>
          <w:rStyle w:val="Pogrubienie"/>
        </w:rPr>
        <w:t>1.</w:t>
      </w:r>
      <w:r w:rsidR="004F0497">
        <w:t> </w:t>
      </w:r>
      <w:r w:rsidRPr="00220869">
        <w:t>W ustawie z dnia 8 grudnia 2017 r. o rynku mocy (Dz. U. z 2023 r. poz. 2131) wprowadza się następujące zmiany:</w:t>
      </w:r>
      <w:r w:rsidR="002E0CD2">
        <w:t xml:space="preserve"> </w:t>
      </w:r>
    </w:p>
    <w:p w14:paraId="68DB3BF6" w14:textId="77777777" w:rsidR="00220869" w:rsidRPr="00220869" w:rsidRDefault="00220869" w:rsidP="00220869">
      <w:pPr>
        <w:pStyle w:val="PKTpunkt"/>
      </w:pPr>
      <w:r w:rsidRPr="00220869">
        <w:t>1)</w:t>
      </w:r>
      <w:r w:rsidRPr="00220869">
        <w:tab/>
        <w:t>dodaje się odnośnik nr 1 do ustawy w brzmieniu:</w:t>
      </w:r>
    </w:p>
    <w:p w14:paraId="3D98471A" w14:textId="1177AE95" w:rsidR="00220869" w:rsidRPr="00220869" w:rsidRDefault="00220869" w:rsidP="00220869">
      <w:pPr>
        <w:pStyle w:val="ZODNONIKAzmtekstuodnonikaartykuempunktem"/>
      </w:pPr>
      <w:r w:rsidRPr="00220869">
        <w:t>„</w:t>
      </w:r>
      <w:r w:rsidRPr="00220869">
        <w:rPr>
          <w:rStyle w:val="IGindeksgrny"/>
        </w:rPr>
        <w:t>1)</w:t>
      </w:r>
      <w:r w:rsidRPr="00220869">
        <w:tab/>
        <w:t xml:space="preserve">Niniejsza ustawa w zakresie swojej </w:t>
      </w:r>
      <w:bookmarkStart w:id="2" w:name="_Hlk176936148"/>
      <w:r w:rsidRPr="00220869">
        <w:t xml:space="preserve">regulacji służy stosowaniu </w:t>
      </w:r>
      <w:bookmarkEnd w:id="2"/>
      <w:r w:rsidR="00922ECE">
        <w:t>r</w:t>
      </w:r>
      <w:r w:rsidRPr="00220869">
        <w:t>ozporządzenia Parlamentu Europejskiego i Rady (UE) 2024/1747 z dnia 13 czerwca 2024 r. zmieniające</w:t>
      </w:r>
      <w:r w:rsidR="00A21EA0">
        <w:t>go</w:t>
      </w:r>
      <w:r w:rsidRPr="00220869">
        <w:t xml:space="preserve"> rozporządzenia (UE) 2019/942 i (UE) 2019/943 w odniesieniu do poprawy struktury unijnego rynku energii elektrycznej (Dz. Urz. UE L</w:t>
      </w:r>
      <w:r w:rsidR="0023574E">
        <w:t xml:space="preserve"> </w:t>
      </w:r>
      <w:r w:rsidR="0023574E" w:rsidRPr="00220869">
        <w:t>2024/1747</w:t>
      </w:r>
      <w:r w:rsidRPr="00220869">
        <w:t xml:space="preserve"> z 26.06.2024).</w:t>
      </w:r>
      <w:r w:rsidR="004241E1">
        <w:t>”</w:t>
      </w:r>
      <w:r w:rsidRPr="00220869">
        <w:t>;</w:t>
      </w:r>
    </w:p>
    <w:p w14:paraId="18FA3A81" w14:textId="77777777" w:rsidR="00721300" w:rsidRDefault="00220869" w:rsidP="00220869">
      <w:pPr>
        <w:pStyle w:val="PKTpunkt"/>
      </w:pPr>
      <w:r w:rsidRPr="00220869">
        <w:t>2)</w:t>
      </w:r>
      <w:r w:rsidRPr="00220869">
        <w:tab/>
        <w:t>w art. 2 w ust. 1</w:t>
      </w:r>
      <w:r w:rsidR="00721300">
        <w:t>:</w:t>
      </w:r>
    </w:p>
    <w:p w14:paraId="15EC7828" w14:textId="6DCE358F" w:rsidR="00220869" w:rsidRPr="00220869" w:rsidRDefault="00721300" w:rsidP="00A26578">
      <w:pPr>
        <w:pStyle w:val="LITlitera"/>
      </w:pPr>
      <w:r>
        <w:t>a)</w:t>
      </w:r>
      <w:r w:rsidR="00342C18">
        <w:tab/>
      </w:r>
      <w:r w:rsidR="00220869" w:rsidRPr="00220869">
        <w:t>po pkt 2 dodaje się pkt 2a w brzmieniu:</w:t>
      </w:r>
    </w:p>
    <w:p w14:paraId="2BCA437D" w14:textId="77777777" w:rsidR="00220869" w:rsidRPr="00220869" w:rsidRDefault="00220869" w:rsidP="00A26578">
      <w:pPr>
        <w:pStyle w:val="ZLITPKTzmpktliter"/>
      </w:pPr>
      <w:r w:rsidRPr="00220869">
        <w:t>„2a)</w:t>
      </w:r>
      <w:r w:rsidRPr="00220869">
        <w:tab/>
        <w:t>aukcja uzupełniająca – aukcję mocy przeprowadzaną na okresy dostaw:</w:t>
      </w:r>
    </w:p>
    <w:p w14:paraId="098BEBA7" w14:textId="62C4C75B" w:rsidR="00220869" w:rsidRPr="00220869" w:rsidRDefault="00220869" w:rsidP="00E90CF4">
      <w:pPr>
        <w:pStyle w:val="ZLITLITwPKTzmlitwpktliter"/>
      </w:pPr>
      <w:r w:rsidRPr="00220869">
        <w:t>a)</w:t>
      </w:r>
      <w:r w:rsidRPr="00220869">
        <w:tab/>
        <w:t xml:space="preserve">od </w:t>
      </w:r>
      <w:r w:rsidR="00361792">
        <w:t xml:space="preserve">dnia </w:t>
      </w:r>
      <w:r w:rsidRPr="00220869">
        <w:t xml:space="preserve">1 lipca 2025 r. do </w:t>
      </w:r>
      <w:r w:rsidR="00361792" w:rsidRPr="00361792">
        <w:t xml:space="preserve">dnia </w:t>
      </w:r>
      <w:r w:rsidRPr="00220869">
        <w:t>31 grudnia 2025 r.,</w:t>
      </w:r>
    </w:p>
    <w:p w14:paraId="57DC25F5" w14:textId="310A4DE1" w:rsidR="00220869" w:rsidRPr="00220869" w:rsidRDefault="00220869" w:rsidP="00E90CF4">
      <w:pPr>
        <w:pStyle w:val="ZLITLITwPKTzmlitwpktliter"/>
      </w:pPr>
      <w:r w:rsidRPr="00220869">
        <w:t>b)</w:t>
      </w:r>
      <w:r w:rsidRPr="00220869">
        <w:tab/>
        <w:t xml:space="preserve">od </w:t>
      </w:r>
      <w:r w:rsidR="00361792" w:rsidRPr="00361792">
        <w:t xml:space="preserve">dnia </w:t>
      </w:r>
      <w:r w:rsidRPr="00220869">
        <w:t xml:space="preserve">1 stycznia 2026 r. do </w:t>
      </w:r>
      <w:r w:rsidR="00361792" w:rsidRPr="00361792">
        <w:t xml:space="preserve">dnia </w:t>
      </w:r>
      <w:r w:rsidRPr="00220869">
        <w:t>31 grudnia 2026 r.,</w:t>
      </w:r>
    </w:p>
    <w:p w14:paraId="33A8FC00" w14:textId="35ADC485" w:rsidR="00220869" w:rsidRPr="00220869" w:rsidRDefault="00220869" w:rsidP="00E90CF4">
      <w:pPr>
        <w:pStyle w:val="ZLITLITwPKTzmlitwpktliter"/>
      </w:pPr>
      <w:r w:rsidRPr="00220869">
        <w:t>c)</w:t>
      </w:r>
      <w:r w:rsidRPr="00220869">
        <w:tab/>
        <w:t xml:space="preserve">od </w:t>
      </w:r>
      <w:r w:rsidR="00361792" w:rsidRPr="00361792">
        <w:t xml:space="preserve">dnia </w:t>
      </w:r>
      <w:r w:rsidRPr="00220869">
        <w:t xml:space="preserve">1 stycznia 2027 r. do </w:t>
      </w:r>
      <w:r w:rsidR="00361792" w:rsidRPr="00361792">
        <w:t xml:space="preserve">dnia </w:t>
      </w:r>
      <w:r w:rsidRPr="00220869">
        <w:t>31 grudnia 2027 r.,</w:t>
      </w:r>
    </w:p>
    <w:p w14:paraId="649F20DB" w14:textId="235D871D" w:rsidR="00721300" w:rsidRDefault="00220869" w:rsidP="00E90CF4">
      <w:pPr>
        <w:pStyle w:val="ZLITLITwPKTzmlitwpktliter"/>
      </w:pPr>
      <w:r w:rsidRPr="00220869">
        <w:t>d)</w:t>
      </w:r>
      <w:r w:rsidRPr="00220869">
        <w:tab/>
        <w:t xml:space="preserve">od </w:t>
      </w:r>
      <w:r w:rsidR="00361792" w:rsidRPr="00361792">
        <w:t xml:space="preserve">dnia </w:t>
      </w:r>
      <w:r w:rsidRPr="00220869">
        <w:t xml:space="preserve">1 stycznia 2028 r. do </w:t>
      </w:r>
      <w:r w:rsidR="00361792" w:rsidRPr="00361792">
        <w:t xml:space="preserve">dnia </w:t>
      </w:r>
      <w:r w:rsidRPr="00220869">
        <w:t>31 grudnia 2028 r.;</w:t>
      </w:r>
      <w:r w:rsidR="004241E1">
        <w:t>”</w:t>
      </w:r>
      <w:r w:rsidR="00721300">
        <w:t>,</w:t>
      </w:r>
    </w:p>
    <w:p w14:paraId="411E22CC" w14:textId="2C9B15EA" w:rsidR="00721300" w:rsidRDefault="00721300" w:rsidP="00A26578">
      <w:pPr>
        <w:pStyle w:val="LITlitera"/>
      </w:pPr>
      <w:r>
        <w:t>b)</w:t>
      </w:r>
      <w:r w:rsidR="00342C18">
        <w:tab/>
      </w:r>
      <w:r>
        <w:t>pkt 25 otrzymuje brzmienie:</w:t>
      </w:r>
    </w:p>
    <w:p w14:paraId="74D8573A" w14:textId="7CB9C1CF" w:rsidR="00220869" w:rsidRPr="00220869" w:rsidRDefault="00721300" w:rsidP="00A26578">
      <w:pPr>
        <w:pStyle w:val="ZLITPKTzmpktliter"/>
      </w:pPr>
      <w:r>
        <w:t>„25</w:t>
      </w:r>
      <w:r w:rsidR="00342C18">
        <w:t>)</w:t>
      </w:r>
      <w:r w:rsidR="00342C18">
        <w:tab/>
      </w:r>
      <w:r w:rsidRPr="00721300">
        <w:t>okres dostaw – rok kalendarzowy albo kwartał</w:t>
      </w:r>
      <w:r w:rsidR="00361792">
        <w:t>,</w:t>
      </w:r>
      <w:r w:rsidRPr="00721300">
        <w:t xml:space="preserve"> albo okresy, o których mowa w pkt 2a</w:t>
      </w:r>
      <w:r>
        <w:t>;</w:t>
      </w:r>
      <w:r w:rsidR="00342C18">
        <w:t>”</w:t>
      </w:r>
      <w:r w:rsidR="00220869" w:rsidRPr="00220869">
        <w:t>;</w:t>
      </w:r>
    </w:p>
    <w:p w14:paraId="2A9733FF" w14:textId="77777777" w:rsidR="00220869" w:rsidRPr="00220869" w:rsidRDefault="00220869" w:rsidP="00220869">
      <w:pPr>
        <w:pStyle w:val="PKTpunkt"/>
      </w:pPr>
      <w:r w:rsidRPr="00220869">
        <w:t>3)</w:t>
      </w:r>
      <w:r w:rsidRPr="00220869">
        <w:tab/>
        <w:t>w art. 3:</w:t>
      </w:r>
    </w:p>
    <w:p w14:paraId="05B29515" w14:textId="104168A2" w:rsidR="00220869" w:rsidRPr="00220869" w:rsidRDefault="00220869" w:rsidP="00220869">
      <w:pPr>
        <w:pStyle w:val="LITlitera"/>
      </w:pPr>
      <w:r w:rsidRPr="00220869">
        <w:t>a)</w:t>
      </w:r>
      <w:r w:rsidRPr="00220869">
        <w:tab/>
      </w:r>
      <w:r w:rsidR="00A21EA0">
        <w:t xml:space="preserve">w ust. 1 </w:t>
      </w:r>
      <w:r w:rsidRPr="00220869">
        <w:t xml:space="preserve">w pkt 3 kropkę zastępuje się średnikiem i dodaje </w:t>
      </w:r>
      <w:r w:rsidR="00A21EA0">
        <w:t xml:space="preserve">się </w:t>
      </w:r>
      <w:r w:rsidRPr="00220869">
        <w:t>pkt 4 w brzmieniu:</w:t>
      </w:r>
    </w:p>
    <w:p w14:paraId="2F0DF922" w14:textId="13A97B5E" w:rsidR="00220869" w:rsidRPr="00220869" w:rsidRDefault="00220869" w:rsidP="00220869">
      <w:pPr>
        <w:pStyle w:val="ZLITPKTzmpktliter"/>
      </w:pPr>
      <w:r w:rsidRPr="00220869">
        <w:t>„4)</w:t>
      </w:r>
      <w:r w:rsidRPr="00220869">
        <w:tab/>
        <w:t>certyfikację do aukcji uzupełniającej – w celu utworzenia jednostek rynku mocy i dopuszczenia ich do aukcji uzupełniającej.</w:t>
      </w:r>
      <w:r w:rsidR="004241E1">
        <w:t>”</w:t>
      </w:r>
      <w:r w:rsidRPr="00220869">
        <w:t>,</w:t>
      </w:r>
    </w:p>
    <w:p w14:paraId="461B5129" w14:textId="77777777" w:rsidR="00220869" w:rsidRPr="00220869" w:rsidRDefault="00220869" w:rsidP="00220869">
      <w:pPr>
        <w:pStyle w:val="LITlitera"/>
      </w:pPr>
      <w:r w:rsidRPr="00220869">
        <w:t>b)</w:t>
      </w:r>
      <w:r w:rsidRPr="00220869">
        <w:tab/>
        <w:t>po ust. 4 dodaje się ust. 4a w brzmieniu:</w:t>
      </w:r>
    </w:p>
    <w:p w14:paraId="21057A7F" w14:textId="60C7CDA9" w:rsidR="00220869" w:rsidRPr="00220869" w:rsidRDefault="00220869" w:rsidP="00220869">
      <w:pPr>
        <w:pStyle w:val="ZLITUSTzmustliter"/>
      </w:pPr>
      <w:r w:rsidRPr="00220869">
        <w:t xml:space="preserve">„4a. Certyfikacja do aukcji uzupełniającej trwa nie krócej niż </w:t>
      </w:r>
      <w:r w:rsidR="00F40EA2">
        <w:t>4</w:t>
      </w:r>
      <w:r w:rsidRPr="00220869">
        <w:t xml:space="preserve"> tygodni</w:t>
      </w:r>
      <w:r w:rsidR="001E23B3">
        <w:t>e</w:t>
      </w:r>
      <w:r w:rsidR="00AE466C">
        <w:t xml:space="preserve"> i </w:t>
      </w:r>
      <w:r w:rsidRPr="00220869">
        <w:t xml:space="preserve">rozpoczyna się nie wcześniej niż po ogłoszeniu ostatecznych wyników aukcji </w:t>
      </w:r>
      <w:r w:rsidRPr="00220869">
        <w:lastRenderedPageBreak/>
        <w:t>dodatkowych na dany rok dostaw</w:t>
      </w:r>
      <w:r w:rsidR="006C79C6">
        <w:t xml:space="preserve">, a kończy nie później niż </w:t>
      </w:r>
      <w:r w:rsidR="00D428ED">
        <w:t xml:space="preserve">10 dni </w:t>
      </w:r>
      <w:r w:rsidR="00D652A2">
        <w:t xml:space="preserve">przed </w:t>
      </w:r>
      <w:r w:rsidR="00D428ED">
        <w:t xml:space="preserve">rozpoczęciem </w:t>
      </w:r>
      <w:r w:rsidR="00D652A2">
        <w:t>aukcj</w:t>
      </w:r>
      <w:r w:rsidR="00D428ED">
        <w:t>i</w:t>
      </w:r>
      <w:r w:rsidR="00D652A2">
        <w:t xml:space="preserve"> </w:t>
      </w:r>
      <w:r w:rsidR="00D428ED">
        <w:t>uzupełniając</w:t>
      </w:r>
      <w:r w:rsidR="00361792">
        <w:t>ej</w:t>
      </w:r>
      <w:r w:rsidRPr="00220869">
        <w:t>.</w:t>
      </w:r>
      <w:r w:rsidR="004241E1">
        <w:t>”</w:t>
      </w:r>
      <w:r w:rsidRPr="00220869">
        <w:t>;</w:t>
      </w:r>
    </w:p>
    <w:p w14:paraId="6A39237D" w14:textId="77777777" w:rsidR="00220869" w:rsidRPr="00220869" w:rsidRDefault="00220869" w:rsidP="00220869">
      <w:pPr>
        <w:pStyle w:val="PKTpunkt"/>
      </w:pPr>
      <w:r w:rsidRPr="00220869">
        <w:t>4)</w:t>
      </w:r>
      <w:r w:rsidRPr="00220869">
        <w:tab/>
        <w:t>w art. 4:</w:t>
      </w:r>
    </w:p>
    <w:p w14:paraId="52612DB0" w14:textId="00A84B02" w:rsidR="008F67BA" w:rsidRDefault="00220869" w:rsidP="00220869">
      <w:pPr>
        <w:pStyle w:val="LITlitera"/>
      </w:pPr>
      <w:r w:rsidRPr="00220869">
        <w:t>a)</w:t>
      </w:r>
      <w:r w:rsidRPr="00220869">
        <w:tab/>
      </w:r>
      <w:r w:rsidR="00F40EA2" w:rsidRPr="00F40EA2">
        <w:t xml:space="preserve">ust. 2 </w:t>
      </w:r>
      <w:r w:rsidR="008F67BA">
        <w:t>otrzymuje brzmienie:</w:t>
      </w:r>
    </w:p>
    <w:p w14:paraId="29E5E1D8" w14:textId="0864C45B" w:rsidR="008F67BA" w:rsidRDefault="008F67BA" w:rsidP="008F67BA">
      <w:pPr>
        <w:pStyle w:val="ZLITUSTzmustliter"/>
      </w:pPr>
      <w:r>
        <w:t xml:space="preserve">„2. </w:t>
      </w:r>
      <w:r w:rsidR="0050202A">
        <w:t xml:space="preserve">Operator </w:t>
      </w:r>
      <w:r w:rsidRPr="008F67BA">
        <w:t>przeprowadza</w:t>
      </w:r>
      <w:r w:rsidR="0050202A" w:rsidRPr="0050202A">
        <w:t xml:space="preserve"> </w:t>
      </w:r>
      <w:r w:rsidR="0050202A">
        <w:t>aukcje wstępne</w:t>
      </w:r>
      <w:r w:rsidRPr="008F67BA">
        <w:t>:</w:t>
      </w:r>
    </w:p>
    <w:p w14:paraId="6BA9C596" w14:textId="63AEB5EE" w:rsidR="008F67BA" w:rsidRDefault="00143EED" w:rsidP="00143EED">
      <w:pPr>
        <w:pStyle w:val="ZLITPKTzmpktliter"/>
      </w:pPr>
      <w:r>
        <w:t>1</w:t>
      </w:r>
      <w:r w:rsidR="008F67BA" w:rsidRPr="008F67BA">
        <w:t>)</w:t>
      </w:r>
      <w:r>
        <w:tab/>
      </w:r>
      <w:r w:rsidR="0050202A">
        <w:t>do</w:t>
      </w:r>
      <w:r w:rsidR="008F67BA" w:rsidRPr="008F67BA">
        <w:t xml:space="preserve"> aukcji głównej i aukcji dodatkowych </w:t>
      </w:r>
      <w:r w:rsidR="002339DF" w:rsidRPr="002339DF">
        <w:t>–</w:t>
      </w:r>
      <w:r w:rsidR="00A6690D">
        <w:t xml:space="preserve"> </w:t>
      </w:r>
      <w:r w:rsidR="008F67BA" w:rsidRPr="008F67BA">
        <w:t>po wejściu w życie rozporządzenia, o którym mowa w art. 34 ust. 1, nie później jednak niż 2 tygodnie przed certyfikacją do aukcji głównej</w:t>
      </w:r>
      <w:r w:rsidR="004F0497">
        <w:t>;</w:t>
      </w:r>
    </w:p>
    <w:p w14:paraId="0D8B344F" w14:textId="1D5BD902" w:rsidR="00F40EA2" w:rsidRDefault="00143EED" w:rsidP="00143EED">
      <w:pPr>
        <w:pStyle w:val="ZLITPKTzmpktliter"/>
      </w:pPr>
      <w:r>
        <w:t>2</w:t>
      </w:r>
      <w:r w:rsidR="008F67BA" w:rsidRPr="008F67BA">
        <w:t>)</w:t>
      </w:r>
      <w:r>
        <w:tab/>
      </w:r>
      <w:r w:rsidR="0050202A">
        <w:t>do</w:t>
      </w:r>
      <w:r w:rsidR="008F67BA" w:rsidRPr="008F67BA">
        <w:t xml:space="preserve"> aukcji uzupełniającej</w:t>
      </w:r>
      <w:r w:rsidR="00A6690D">
        <w:t xml:space="preserve"> </w:t>
      </w:r>
      <w:r w:rsidR="002339DF" w:rsidRPr="002339DF">
        <w:t>–</w:t>
      </w:r>
      <w:r w:rsidR="008F67BA" w:rsidRPr="008F67BA">
        <w:t xml:space="preserve"> po ogłoszeniu parametrów aukcji uzupełniającej, o którym mowa w art. 3</w:t>
      </w:r>
      <w:r w:rsidR="0050202A">
        <w:t>4b</w:t>
      </w:r>
      <w:r w:rsidR="008F67BA" w:rsidRPr="008F67BA">
        <w:t xml:space="preserve"> ust. </w:t>
      </w:r>
      <w:r w:rsidR="0050202A">
        <w:t xml:space="preserve">2 </w:t>
      </w:r>
      <w:r w:rsidR="00DA2602">
        <w:t xml:space="preserve">albo </w:t>
      </w:r>
      <w:r>
        <w:t xml:space="preserve">w </w:t>
      </w:r>
      <w:r w:rsidR="00DA2602" w:rsidRPr="00143579">
        <w:t xml:space="preserve">art. 3 ust. </w:t>
      </w:r>
      <w:r w:rsidR="00DA2602">
        <w:t>2</w:t>
      </w:r>
      <w:r w:rsidR="00DA2602" w:rsidRPr="00143579">
        <w:t xml:space="preserve"> ustawy z dnia …. o zmianie ustawy o rynku mocy (Dz. U. poz</w:t>
      </w:r>
      <w:r w:rsidR="00DA2602">
        <w:t xml:space="preserve">. </w:t>
      </w:r>
      <w:r w:rsidR="00DA2602" w:rsidRPr="00143579">
        <w:t>…)</w:t>
      </w:r>
      <w:r w:rsidR="008F67BA" w:rsidRPr="008F67BA">
        <w:t>, nie później jednak niż przed rozpoczęciem certyfikacji do aukcji uzupełniającej.</w:t>
      </w:r>
      <w:r w:rsidR="00F40EA2" w:rsidRPr="00F40EA2">
        <w:t>”,</w:t>
      </w:r>
    </w:p>
    <w:p w14:paraId="2D136BF2" w14:textId="5852683C" w:rsidR="00220869" w:rsidRPr="00220869" w:rsidRDefault="008F67BA" w:rsidP="00220869">
      <w:pPr>
        <w:pStyle w:val="LITlitera"/>
      </w:pPr>
      <w:r>
        <w:t>b</w:t>
      </w:r>
      <w:r w:rsidR="00F40EA2">
        <w:t>)</w:t>
      </w:r>
      <w:r w:rsidR="00F40EA2">
        <w:tab/>
      </w:r>
      <w:r w:rsidR="00220869" w:rsidRPr="00220869">
        <w:t xml:space="preserve">w ust. 3 wyrazy „oraz aukcje dodatkowe” zastępuje </w:t>
      </w:r>
      <w:r w:rsidR="00F40EA2">
        <w:t xml:space="preserve">się </w:t>
      </w:r>
      <w:r w:rsidR="00220869" w:rsidRPr="00220869">
        <w:t xml:space="preserve">wyrazami </w:t>
      </w:r>
      <w:proofErr w:type="gramStart"/>
      <w:r w:rsidR="00220869" w:rsidRPr="00220869">
        <w:t>„</w:t>
      </w:r>
      <w:r w:rsidR="004B3633">
        <w:t xml:space="preserve"> </w:t>
      </w:r>
      <w:r w:rsidR="00220869" w:rsidRPr="00220869">
        <w:t>,</w:t>
      </w:r>
      <w:proofErr w:type="gramEnd"/>
      <w:r w:rsidR="00220869" w:rsidRPr="00220869">
        <w:t xml:space="preserve"> aukcje dodatkowe oraz aukcję uzupełniającą”,</w:t>
      </w:r>
    </w:p>
    <w:p w14:paraId="5D20EE37" w14:textId="2263B15D" w:rsidR="00220869" w:rsidRPr="00220869" w:rsidRDefault="008F67BA" w:rsidP="00220869">
      <w:pPr>
        <w:pStyle w:val="LITlitera"/>
      </w:pPr>
      <w:r>
        <w:t>c</w:t>
      </w:r>
      <w:r w:rsidR="00220869" w:rsidRPr="00220869">
        <w:t>)</w:t>
      </w:r>
      <w:r w:rsidR="00220869" w:rsidRPr="00220869">
        <w:tab/>
        <w:t xml:space="preserve">w ust. 4 wyrazy „oraz aukcji dodatkowych” zastępuje się wyrazami </w:t>
      </w:r>
      <w:proofErr w:type="gramStart"/>
      <w:r w:rsidR="00220869" w:rsidRPr="00220869">
        <w:t>„</w:t>
      </w:r>
      <w:r w:rsidR="004B3633">
        <w:t xml:space="preserve"> </w:t>
      </w:r>
      <w:r w:rsidR="00220869" w:rsidRPr="00220869">
        <w:t>,</w:t>
      </w:r>
      <w:proofErr w:type="gramEnd"/>
      <w:r w:rsidR="00220869" w:rsidRPr="00220869">
        <w:t xml:space="preserve"> aukcji dodatkowych oraz aukcji uzupełniającej”,</w:t>
      </w:r>
    </w:p>
    <w:p w14:paraId="535FA2E0" w14:textId="6B7B06BB" w:rsidR="00220869" w:rsidRPr="00220869" w:rsidRDefault="008F67BA" w:rsidP="00220869">
      <w:pPr>
        <w:pStyle w:val="LITlitera"/>
      </w:pPr>
      <w:r>
        <w:t>d</w:t>
      </w:r>
      <w:r w:rsidR="00220869" w:rsidRPr="00220869">
        <w:t>)</w:t>
      </w:r>
      <w:r w:rsidR="00220869" w:rsidRPr="00220869">
        <w:tab/>
        <w:t xml:space="preserve">w ust. 5 wyrazy „oraz aukcji dodatkowych” zastępuje się wyrazami </w:t>
      </w:r>
      <w:proofErr w:type="gramStart"/>
      <w:r w:rsidR="00220869" w:rsidRPr="00220869">
        <w:t>„</w:t>
      </w:r>
      <w:r w:rsidR="004B3633">
        <w:t xml:space="preserve"> </w:t>
      </w:r>
      <w:r w:rsidR="00220869" w:rsidRPr="00220869">
        <w:t>,</w:t>
      </w:r>
      <w:proofErr w:type="gramEnd"/>
      <w:r w:rsidR="00220869" w:rsidRPr="00220869">
        <w:t xml:space="preserve"> aukcji dodatkowych oraz aukcji uzupełniającej”;</w:t>
      </w:r>
    </w:p>
    <w:p w14:paraId="0719CD87" w14:textId="2CD42E7C" w:rsidR="00F40EA2" w:rsidRPr="00F40EA2" w:rsidRDefault="00220869" w:rsidP="00F40EA2">
      <w:pPr>
        <w:pStyle w:val="PKTpunkt"/>
      </w:pPr>
      <w:r w:rsidRPr="00F40EA2">
        <w:t>5)</w:t>
      </w:r>
      <w:r w:rsidRPr="00F40EA2">
        <w:tab/>
      </w:r>
      <w:r w:rsidR="00F40EA2" w:rsidRPr="00F40EA2">
        <w:t>w art. 7:</w:t>
      </w:r>
    </w:p>
    <w:p w14:paraId="4038CBD7" w14:textId="264BA936" w:rsidR="00F40EA2" w:rsidRPr="00F40EA2" w:rsidRDefault="00F40EA2" w:rsidP="00F40EA2">
      <w:pPr>
        <w:pStyle w:val="LITlitera"/>
      </w:pPr>
      <w:r w:rsidRPr="00F40EA2">
        <w:t>a)</w:t>
      </w:r>
      <w:r w:rsidRPr="00F40EA2">
        <w:tab/>
      </w:r>
      <w:r w:rsidR="00342C18">
        <w:t xml:space="preserve">w </w:t>
      </w:r>
      <w:r w:rsidRPr="00F40EA2">
        <w:t>ust. 2 pkt 2 otrzymuje brzmienie:</w:t>
      </w:r>
    </w:p>
    <w:p w14:paraId="5DF0C7E0" w14:textId="2010AA2D" w:rsidR="00F40EA2" w:rsidRPr="00F40EA2" w:rsidRDefault="00F40EA2" w:rsidP="00E90CF4">
      <w:pPr>
        <w:pStyle w:val="ZLITPKTzmpktliter"/>
      </w:pPr>
      <w:r w:rsidRPr="00F40EA2">
        <w:t>„2</w:t>
      </w:r>
      <w:r w:rsidR="00342C18" w:rsidRPr="00F40EA2">
        <w:t>)</w:t>
      </w:r>
      <w:r w:rsidR="00342C18">
        <w:tab/>
      </w:r>
      <w:r w:rsidRPr="00F40EA2">
        <w:t>dokonuje się wyboru ofert, o którym mowa w art. 9 ust. 4, na aukcji wstępnej do aukcji głównej i aukcji dodatkowych – w przypadku rozwiązania określonego w art. 6 ust. 1 pkt 2</w:t>
      </w:r>
      <w:r w:rsidR="00361792" w:rsidRPr="00F40EA2">
        <w:t>.</w:t>
      </w:r>
      <w:r w:rsidR="00361792" w:rsidRPr="00342C18">
        <w:t>”</w:t>
      </w:r>
      <w:r w:rsidR="00361792">
        <w:t>,</w:t>
      </w:r>
    </w:p>
    <w:p w14:paraId="7930D53B" w14:textId="16117CF9" w:rsidR="00F40EA2" w:rsidRPr="00F40EA2" w:rsidRDefault="00F40EA2" w:rsidP="00F40EA2">
      <w:pPr>
        <w:pStyle w:val="LITlitera"/>
      </w:pPr>
      <w:r w:rsidRPr="00F40EA2">
        <w:t>b)</w:t>
      </w:r>
      <w:r w:rsidRPr="00F40EA2">
        <w:tab/>
        <w:t>dodaje się ust</w:t>
      </w:r>
      <w:r>
        <w:t xml:space="preserve">. </w:t>
      </w:r>
      <w:r w:rsidRPr="00F40EA2">
        <w:t>3:</w:t>
      </w:r>
    </w:p>
    <w:p w14:paraId="4FC2C358" w14:textId="5B93F26D" w:rsidR="00F40EA2" w:rsidRDefault="00F40EA2" w:rsidP="00F40EA2">
      <w:pPr>
        <w:pStyle w:val="ZLITUSTzmustliter"/>
      </w:pPr>
      <w:r w:rsidRPr="00F40EA2">
        <w:t>„</w:t>
      </w:r>
      <w:bookmarkStart w:id="3" w:name="_Hlk181029646"/>
      <w:r w:rsidRPr="00F40EA2">
        <w:t>3. Na podstawie parametru, o którym mowa w art. 34a ust. 1 pkt 4, dokonuje się wyboru ofert, o którym mowa w art. 9 ust. 4</w:t>
      </w:r>
      <w:bookmarkEnd w:id="3"/>
      <w:r w:rsidRPr="00F40EA2">
        <w:t>, na aukcji wstępnej do aukcji uzupełniającej.”;</w:t>
      </w:r>
    </w:p>
    <w:p w14:paraId="16F83EA0" w14:textId="0C4B4570" w:rsidR="00220869" w:rsidRPr="00220869" w:rsidRDefault="00F40EA2" w:rsidP="00220869">
      <w:pPr>
        <w:pStyle w:val="PKTpunkt"/>
      </w:pPr>
      <w:r>
        <w:t>6)</w:t>
      </w:r>
      <w:r>
        <w:tab/>
      </w:r>
      <w:r w:rsidR="00220869" w:rsidRPr="00220869">
        <w:t>w art. 9:</w:t>
      </w:r>
    </w:p>
    <w:p w14:paraId="53E0CF66" w14:textId="5DF0192E" w:rsidR="00F40EA2" w:rsidRPr="00F40EA2" w:rsidRDefault="00220869" w:rsidP="00F40EA2">
      <w:pPr>
        <w:pStyle w:val="LITlitera"/>
      </w:pPr>
      <w:r w:rsidRPr="00F40EA2">
        <w:t>a)</w:t>
      </w:r>
      <w:r w:rsidR="00F40EA2" w:rsidRPr="00F40EA2">
        <w:tab/>
        <w:t>w ust. 4 wyrazy „o którym mowa w art. 32 ust. 1 pkt 7” zastępuje się wyrazami „o którym mowa w art. 32 ust. 1 pkt 7</w:t>
      </w:r>
      <w:r w:rsidR="00A6690D" w:rsidRPr="00DF277B">
        <w:t xml:space="preserve"> dla aukcji głównej lub aukcji dodatkowej</w:t>
      </w:r>
      <w:r w:rsidR="00F40EA2" w:rsidRPr="00F40EA2">
        <w:t xml:space="preserve"> albo w art. 34a ust. 1 pkt 4</w:t>
      </w:r>
      <w:r w:rsidR="00A6690D">
        <w:t xml:space="preserve"> </w:t>
      </w:r>
      <w:r w:rsidR="00A6690D" w:rsidRPr="00DF277B">
        <w:t>dla aukcji uzupełniającej</w:t>
      </w:r>
      <w:r w:rsidR="00F40EA2" w:rsidRPr="00F40EA2">
        <w:t>”,</w:t>
      </w:r>
    </w:p>
    <w:p w14:paraId="295119C2" w14:textId="56D0043A" w:rsidR="008F67BA" w:rsidRDefault="00F40EA2" w:rsidP="00F40EA2">
      <w:pPr>
        <w:pStyle w:val="LITlitera"/>
      </w:pPr>
      <w:r w:rsidRPr="00F40EA2">
        <w:t>b)</w:t>
      </w:r>
      <w:r w:rsidRPr="00F40EA2">
        <w:tab/>
        <w:t xml:space="preserve">ust. 5 </w:t>
      </w:r>
      <w:r w:rsidR="008F67BA">
        <w:t>otrzymuje brzmienie:</w:t>
      </w:r>
    </w:p>
    <w:p w14:paraId="0C09AAEB" w14:textId="776C2A94" w:rsidR="008C2C13" w:rsidRPr="008C2C13" w:rsidRDefault="008F67BA" w:rsidP="00DF277B">
      <w:pPr>
        <w:pStyle w:val="ZLITUSTzmustliter"/>
      </w:pPr>
      <w:r>
        <w:lastRenderedPageBreak/>
        <w:t>„</w:t>
      </w:r>
      <w:r w:rsidR="00945ED7" w:rsidRPr="00945ED7">
        <w:t xml:space="preserve">5. </w:t>
      </w:r>
      <w:r w:rsidR="008C2C13" w:rsidRPr="00DF277B">
        <w:t>Jeżeli ostatnia oferta, której wybranie wraz z ofertami, o których mowa w ust. 4, spowodowałoby, że łączna wielkość mocy byłaby większa niż wielkość parametru, o którym mowa w art. 32 ust. 1 pkt 7 dla aukcji głównej lub aukcji dodatkowej albo</w:t>
      </w:r>
      <w:r w:rsidR="00143EED">
        <w:t xml:space="preserve"> w</w:t>
      </w:r>
      <w:r w:rsidR="008C2C13" w:rsidRPr="00DF277B">
        <w:t xml:space="preserve"> art. 34a ust. 1 pkt 4 dla aukcji uzupełniającej, a oferta ta jest:</w:t>
      </w:r>
    </w:p>
    <w:p w14:paraId="69EEAE31" w14:textId="40864DEB" w:rsidR="008C2C13" w:rsidRPr="008C2C13" w:rsidRDefault="008C2C13" w:rsidP="00375EFE">
      <w:pPr>
        <w:pStyle w:val="ZLITPKTzmpktliter"/>
      </w:pPr>
      <w:r w:rsidRPr="008C2C13">
        <w:t>1)</w:t>
      </w:r>
      <w:r w:rsidR="00143EED">
        <w:tab/>
      </w:r>
      <w:r w:rsidRPr="008C2C13">
        <w:t xml:space="preserve">podzielna </w:t>
      </w:r>
      <w:r w:rsidR="004F0497">
        <w:t>–</w:t>
      </w:r>
      <w:r w:rsidRPr="008C2C13">
        <w:t xml:space="preserve"> ofertę przyjmuje się w części odpowiadającej różnicy między wielkością parametru, o którym mowa w art. 32 ust. 1 pkt 7 dla aukcji głównej lub aukcji dodatkowej, albo wielkością parametru, o którym mowa w art. 34a ust. 1 pkt 4 dla aukcji uzupełniającej, a sumą wielkości mocy w pozostałych wybranych ofertach</w:t>
      </w:r>
      <w:r w:rsidR="003F3CEA">
        <w:t>;</w:t>
      </w:r>
    </w:p>
    <w:p w14:paraId="4C9999FA" w14:textId="7B67FDC5" w:rsidR="00F40EA2" w:rsidRDefault="008C2C13" w:rsidP="00375EFE">
      <w:pPr>
        <w:pStyle w:val="ZLITPKTzmpktliter"/>
      </w:pPr>
      <w:r w:rsidRPr="008C2C13">
        <w:t>2)</w:t>
      </w:r>
      <w:r w:rsidR="00143EED">
        <w:tab/>
      </w:r>
      <w:r w:rsidRPr="008C2C13">
        <w:t xml:space="preserve">niepodzielna </w:t>
      </w:r>
      <w:r w:rsidR="004F0497">
        <w:t>–</w:t>
      </w:r>
      <w:r w:rsidRPr="008C2C13">
        <w:t xml:space="preserve"> ofertę odrzuca się.</w:t>
      </w:r>
      <w:r w:rsidR="00F40EA2" w:rsidRPr="00F40EA2">
        <w:t>”,</w:t>
      </w:r>
    </w:p>
    <w:p w14:paraId="008816D7" w14:textId="22D0FC46" w:rsidR="00F40EA2" w:rsidRPr="00F40EA2" w:rsidRDefault="00F40EA2" w:rsidP="00143EED">
      <w:pPr>
        <w:pStyle w:val="LITlitera"/>
      </w:pPr>
      <w:r>
        <w:t>c)</w:t>
      </w:r>
      <w:r>
        <w:tab/>
      </w:r>
      <w:r w:rsidR="00220869" w:rsidRPr="00220869">
        <w:t>w ust. 7 po wyrazach „aukcjach dodatkowych” dodaje się</w:t>
      </w:r>
      <w:r w:rsidR="00A21EA0">
        <w:t xml:space="preserve"> </w:t>
      </w:r>
      <w:r w:rsidR="00220869" w:rsidRPr="00220869">
        <w:t xml:space="preserve">wyrazy </w:t>
      </w:r>
      <w:proofErr w:type="gramStart"/>
      <w:r w:rsidR="00220869" w:rsidRPr="00220869">
        <w:t>„</w:t>
      </w:r>
      <w:r w:rsidR="009F5D54">
        <w:t xml:space="preserve"> ,</w:t>
      </w:r>
      <w:proofErr w:type="gramEnd"/>
      <w:r w:rsidR="009F5D54">
        <w:t xml:space="preserve"> </w:t>
      </w:r>
      <w:r w:rsidR="00220869" w:rsidRPr="00220869">
        <w:t>aukcji uzupełniającej”</w:t>
      </w:r>
      <w:r w:rsidR="00143EED">
        <w:t>;</w:t>
      </w:r>
    </w:p>
    <w:p w14:paraId="76C662AE" w14:textId="4C40F58C" w:rsidR="00220869" w:rsidRPr="00220869" w:rsidRDefault="003801AA" w:rsidP="00220869">
      <w:pPr>
        <w:pStyle w:val="PKTpunkt"/>
      </w:pPr>
      <w:r>
        <w:t>7</w:t>
      </w:r>
      <w:r w:rsidR="00220869" w:rsidRPr="00220869">
        <w:t>)</w:t>
      </w:r>
      <w:r w:rsidR="00220869" w:rsidRPr="00220869">
        <w:tab/>
        <w:t>w art. 12:</w:t>
      </w:r>
    </w:p>
    <w:p w14:paraId="33C4B5CE" w14:textId="373132D3" w:rsidR="00220869" w:rsidRPr="00220869" w:rsidRDefault="00220869" w:rsidP="00220869">
      <w:pPr>
        <w:pStyle w:val="LITlitera"/>
      </w:pPr>
      <w:r w:rsidRPr="00220869">
        <w:t>a)</w:t>
      </w:r>
      <w:r w:rsidRPr="00220869">
        <w:tab/>
        <w:t>w ust. 2 uchyla się pkt 5–7</w:t>
      </w:r>
      <w:r w:rsidR="005A45B2">
        <w:t>,</w:t>
      </w:r>
    </w:p>
    <w:p w14:paraId="1C7F7EC6" w14:textId="06689291" w:rsidR="00220869" w:rsidRPr="00220869" w:rsidRDefault="00220869" w:rsidP="00220869">
      <w:pPr>
        <w:pStyle w:val="LITlitera"/>
      </w:pPr>
      <w:r w:rsidRPr="00220869">
        <w:t>b)</w:t>
      </w:r>
      <w:r w:rsidRPr="00220869">
        <w:tab/>
        <w:t>w ust. 3 wyrazy „przekazanych w poprzedniej certyfikacji ogólnej</w:t>
      </w:r>
      <w:r w:rsidR="004241E1">
        <w:t>”</w:t>
      </w:r>
      <w:r w:rsidRPr="00220869">
        <w:t xml:space="preserve"> zastępuje się wyrazami „zawartych w rejestrze</w:t>
      </w:r>
      <w:r w:rsidR="005A45B2">
        <w:t>”,</w:t>
      </w:r>
    </w:p>
    <w:p w14:paraId="622F2AB9" w14:textId="74CB7141" w:rsidR="00220869" w:rsidRPr="00220869" w:rsidRDefault="00220869" w:rsidP="00220869">
      <w:pPr>
        <w:pStyle w:val="LITlitera"/>
      </w:pPr>
      <w:r w:rsidRPr="00220869">
        <w:t>c)</w:t>
      </w:r>
      <w:r w:rsidRPr="00220869">
        <w:tab/>
        <w:t xml:space="preserve">ust. 5 </w:t>
      </w:r>
      <w:r w:rsidR="00155199">
        <w:t xml:space="preserve">i 6 </w:t>
      </w:r>
      <w:r w:rsidRPr="00220869">
        <w:t>otrzymuj</w:t>
      </w:r>
      <w:r w:rsidR="00155199">
        <w:t>ą</w:t>
      </w:r>
      <w:r w:rsidRPr="00220869">
        <w:t xml:space="preserve"> brzmienie:</w:t>
      </w:r>
    </w:p>
    <w:p w14:paraId="4686EF45" w14:textId="77777777" w:rsidR="00220869" w:rsidRPr="00220869" w:rsidRDefault="00220869" w:rsidP="00220869">
      <w:pPr>
        <w:pStyle w:val="ZLITUSTzmustliter"/>
      </w:pPr>
      <w:r w:rsidRPr="00220869">
        <w:t>„5. W przypadku składania wniosku o rejestrację jednostki redukcji zapotrzebowania planowanej wniosek o rejestrację zawiera:</w:t>
      </w:r>
    </w:p>
    <w:p w14:paraId="419611C4" w14:textId="77777777" w:rsidR="00220869" w:rsidRPr="00220869" w:rsidRDefault="00220869" w:rsidP="00220869">
      <w:pPr>
        <w:pStyle w:val="ZLITPKTzmpktliter"/>
      </w:pPr>
      <w:r w:rsidRPr="00220869">
        <w:t>1)</w:t>
      </w:r>
      <w:r w:rsidRPr="00220869">
        <w:tab/>
        <w:t>informacje, o których mowa w ust. 2 pkt 8;</w:t>
      </w:r>
    </w:p>
    <w:p w14:paraId="35347507" w14:textId="77777777" w:rsidR="00220869" w:rsidRPr="00220869" w:rsidRDefault="00220869" w:rsidP="00220869">
      <w:pPr>
        <w:pStyle w:val="ZLITPKTzmpktliter"/>
      </w:pPr>
      <w:r w:rsidRPr="00220869">
        <w:t>2)</w:t>
      </w:r>
      <w:r w:rsidRPr="00220869">
        <w:tab/>
        <w:t>dane identyfikacyjne podmiotu, który będzie pełnił funkcję dostawcy mocy;</w:t>
      </w:r>
    </w:p>
    <w:p w14:paraId="387A6BCE" w14:textId="12E88560" w:rsidR="00220869" w:rsidRPr="00220869" w:rsidRDefault="00220869" w:rsidP="00220869">
      <w:pPr>
        <w:pStyle w:val="ZLITPKTzmpktliter"/>
      </w:pPr>
      <w:r w:rsidRPr="00220869">
        <w:t>3)</w:t>
      </w:r>
      <w:r w:rsidRPr="00220869">
        <w:tab/>
        <w:t>planowaną łączną moc osiągalną wszystkich jednostek fizycznych redukcji zapotrzebowania, które wejdą w skład danej jednostki redukcji zapotrzebowania planowanej</w:t>
      </w:r>
      <w:r w:rsidR="00155199">
        <w:t>.</w:t>
      </w:r>
    </w:p>
    <w:p w14:paraId="029B7A5F" w14:textId="3CDEB711" w:rsidR="00220869" w:rsidRPr="00220869" w:rsidRDefault="00220869" w:rsidP="00220869">
      <w:pPr>
        <w:pStyle w:val="ZLITUSTzmustliter"/>
      </w:pPr>
      <w:r w:rsidRPr="00220869">
        <w:t>6. Wpis do rejestru jednostki fizycznej lub jednostki redukcji zapotrzebowania planowanej uprawnia tę jednostkę do udziału w najbliższej certyfikacji do aukcji głównej, najbliższej certyfikacji do aukcji dodatkowych oraz najbliższej certyfikacji do aukcji uzupełniającej.</w:t>
      </w:r>
      <w:r w:rsidR="004241E1">
        <w:t>”</w:t>
      </w:r>
      <w:r w:rsidRPr="00220869">
        <w:t>;</w:t>
      </w:r>
    </w:p>
    <w:p w14:paraId="1CD6C040" w14:textId="77777777" w:rsidR="00F41749" w:rsidRDefault="003801AA" w:rsidP="00220869">
      <w:pPr>
        <w:pStyle w:val="PKTpunkt"/>
      </w:pPr>
      <w:r>
        <w:t>8</w:t>
      </w:r>
      <w:r w:rsidR="00220869" w:rsidRPr="00220869">
        <w:t>)</w:t>
      </w:r>
      <w:r w:rsidR="00220869" w:rsidRPr="00220869">
        <w:tab/>
      </w:r>
      <w:r w:rsidR="00721300">
        <w:t xml:space="preserve">w art. 14 </w:t>
      </w:r>
      <w:r w:rsidR="00F41749">
        <w:t xml:space="preserve">w </w:t>
      </w:r>
      <w:r w:rsidR="00721300">
        <w:t>ust. 1</w:t>
      </w:r>
      <w:r w:rsidR="00F41749">
        <w:t>:</w:t>
      </w:r>
    </w:p>
    <w:p w14:paraId="3C2F8018" w14:textId="4721DD1E" w:rsidR="00721300" w:rsidRDefault="00F41749" w:rsidP="00E90CF4">
      <w:pPr>
        <w:pStyle w:val="LITlitera"/>
      </w:pPr>
      <w:r>
        <w:t>a)</w:t>
      </w:r>
      <w:r>
        <w:tab/>
        <w:t>pkt 1 otrzymuje brzmienie:</w:t>
      </w:r>
      <w:r w:rsidR="00721300">
        <w:t xml:space="preserve"> </w:t>
      </w:r>
    </w:p>
    <w:p w14:paraId="3414BD69" w14:textId="19D76B06" w:rsidR="00721300" w:rsidRPr="00721300" w:rsidRDefault="00F41749" w:rsidP="00E90CF4">
      <w:pPr>
        <w:pStyle w:val="ZLITPKTzmpktliter"/>
      </w:pPr>
      <w:r w:rsidRPr="00F41749">
        <w:t>„</w:t>
      </w:r>
      <w:r w:rsidR="00721300" w:rsidRPr="00721300">
        <w:t>1</w:t>
      </w:r>
      <w:r w:rsidR="00342C18" w:rsidRPr="00721300">
        <w:t>)</w:t>
      </w:r>
      <w:r w:rsidR="00342C18">
        <w:tab/>
      </w:r>
      <w:r w:rsidR="00721300" w:rsidRPr="00721300">
        <w:t xml:space="preserve">sumę mocy osiągalnej netto wszystkich jednostek fizycznych zgłoszonych do certyfikacji ogólnej w podziale na: jednostki fizyczne wytwórcze planowane i istniejące, jednostki fizyczne redukcji zapotrzebowania, jednostki redukcji </w:t>
      </w:r>
      <w:r w:rsidR="00721300" w:rsidRPr="00721300">
        <w:lastRenderedPageBreak/>
        <w:t>zapotrzebowania planowane</w:t>
      </w:r>
      <w:r>
        <w:t xml:space="preserve"> oraz</w:t>
      </w:r>
      <w:r w:rsidRPr="00721300">
        <w:t xml:space="preserve"> </w:t>
      </w:r>
      <w:r w:rsidR="00721300" w:rsidRPr="00721300">
        <w:t>jednostki fizyczne wytwórcze będące magazynem energii elektrycznej;</w:t>
      </w:r>
      <w:r w:rsidRPr="00F41749">
        <w:t>”</w:t>
      </w:r>
      <w:r>
        <w:t>,</w:t>
      </w:r>
    </w:p>
    <w:p w14:paraId="1AB331F3" w14:textId="6D254B02" w:rsidR="00721300" w:rsidRPr="00721300" w:rsidRDefault="00F41749" w:rsidP="007E34AF">
      <w:pPr>
        <w:pStyle w:val="LITlitera"/>
      </w:pPr>
      <w:r>
        <w:t>b</w:t>
      </w:r>
      <w:r w:rsidR="00721300" w:rsidRPr="00721300">
        <w:t>)</w:t>
      </w:r>
      <w:r>
        <w:tab/>
      </w:r>
      <w:r w:rsidR="00721300" w:rsidRPr="00721300">
        <w:t>uchyl</w:t>
      </w:r>
      <w:r>
        <w:t>a się pkt 2 i 3;</w:t>
      </w:r>
    </w:p>
    <w:p w14:paraId="3F4C533D" w14:textId="15DA48FC" w:rsidR="00A37E94" w:rsidRDefault="00BF1CDA" w:rsidP="00220869">
      <w:pPr>
        <w:pStyle w:val="PKTpunkt"/>
      </w:pPr>
      <w:r>
        <w:t>9</w:t>
      </w:r>
      <w:r w:rsidR="00721300">
        <w:t>)</w:t>
      </w:r>
      <w:r w:rsidR="00721300">
        <w:tab/>
      </w:r>
      <w:r w:rsidR="00A37E94">
        <w:t>tytuł rozdziału 4 otrzymuje brzmienie:</w:t>
      </w:r>
    </w:p>
    <w:p w14:paraId="571C00F5" w14:textId="792CAED9" w:rsidR="00361792" w:rsidRDefault="00A37E94" w:rsidP="00A37E94">
      <w:pPr>
        <w:pStyle w:val="ZROZDZODDZOZNzmoznrozdzoddzartykuempunktem"/>
      </w:pPr>
      <w:r>
        <w:t>„</w:t>
      </w:r>
      <w:r w:rsidRPr="00A37E94">
        <w:t xml:space="preserve">Rozdział 4 </w:t>
      </w:r>
    </w:p>
    <w:p w14:paraId="2BA3D213" w14:textId="220C90CE" w:rsidR="00A37E94" w:rsidRDefault="00A37E94" w:rsidP="00A37E94">
      <w:pPr>
        <w:pStyle w:val="ZROZDZODDZOZNzmoznrozdzoddzartykuempunktem"/>
      </w:pPr>
      <w:r w:rsidRPr="00A37E94">
        <w:t>Certyfikacja do aukcji</w:t>
      </w:r>
      <w:r w:rsidR="004F4FD0" w:rsidRPr="004F4FD0">
        <w:t>”</w:t>
      </w:r>
      <w:r>
        <w:t>;</w:t>
      </w:r>
    </w:p>
    <w:p w14:paraId="21B24C7B" w14:textId="04F8B3EE" w:rsidR="00220869" w:rsidRPr="00220869" w:rsidRDefault="00BF1CDA" w:rsidP="00220869">
      <w:pPr>
        <w:pStyle w:val="PKTpunkt"/>
      </w:pPr>
      <w:r>
        <w:t>10</w:t>
      </w:r>
      <w:r w:rsidR="00A37E94">
        <w:t>)</w:t>
      </w:r>
      <w:r w:rsidR="00A37E94">
        <w:tab/>
      </w:r>
      <w:r w:rsidR="00220869" w:rsidRPr="00220869">
        <w:t>w art. 15:</w:t>
      </w:r>
    </w:p>
    <w:p w14:paraId="502CC67A" w14:textId="77777777" w:rsidR="00220869" w:rsidRPr="00220869" w:rsidRDefault="00220869" w:rsidP="00220869">
      <w:pPr>
        <w:pStyle w:val="LITlitera"/>
      </w:pPr>
      <w:r w:rsidRPr="00220869">
        <w:t>a)</w:t>
      </w:r>
      <w:r w:rsidRPr="00220869">
        <w:tab/>
        <w:t>w ust. 1:</w:t>
      </w:r>
    </w:p>
    <w:p w14:paraId="60C72536" w14:textId="7D85C19C" w:rsidR="00220869" w:rsidRPr="00220869" w:rsidRDefault="00220869" w:rsidP="00220869">
      <w:pPr>
        <w:pStyle w:val="TIRtiret"/>
      </w:pPr>
      <w:r w:rsidRPr="00220869">
        <w:t>–</w:t>
      </w:r>
      <w:r w:rsidRPr="00220869">
        <w:tab/>
        <w:t xml:space="preserve">we wprowadzeniu do wyliczenia po </w:t>
      </w:r>
      <w:r w:rsidR="005A45B2" w:rsidRPr="00220869">
        <w:t>wyra</w:t>
      </w:r>
      <w:r w:rsidR="005A45B2">
        <w:t>zach</w:t>
      </w:r>
      <w:r w:rsidR="005A45B2" w:rsidRPr="00220869">
        <w:t xml:space="preserve"> </w:t>
      </w:r>
      <w:r w:rsidRPr="00220869">
        <w:t>„</w:t>
      </w:r>
      <w:r w:rsidR="005A45B2" w:rsidRPr="005A45B2">
        <w:t>do aukcji dodatkowych</w:t>
      </w:r>
      <w:r w:rsidRPr="00220869">
        <w:t xml:space="preserve">” dodaje się wyrazy „lub </w:t>
      </w:r>
      <w:r w:rsidR="00361792">
        <w:t xml:space="preserve">do </w:t>
      </w:r>
      <w:r w:rsidRPr="00220869">
        <w:t>aukcji uzupełniającej”,</w:t>
      </w:r>
    </w:p>
    <w:p w14:paraId="52EB823A" w14:textId="0F618586" w:rsidR="00220869" w:rsidRPr="00220869" w:rsidRDefault="00220869" w:rsidP="00220869">
      <w:pPr>
        <w:pStyle w:val="TIRtiret"/>
      </w:pPr>
      <w:r w:rsidRPr="00220869">
        <w:t>–</w:t>
      </w:r>
      <w:r w:rsidRPr="00220869">
        <w:tab/>
        <w:t xml:space="preserve">w pkt 1 po </w:t>
      </w:r>
      <w:r w:rsidR="005A45B2" w:rsidRPr="00220869">
        <w:t>wyraz</w:t>
      </w:r>
      <w:r w:rsidR="005A45B2">
        <w:t>ach</w:t>
      </w:r>
      <w:r w:rsidR="005A45B2" w:rsidRPr="00220869">
        <w:t xml:space="preserve"> </w:t>
      </w:r>
      <w:r w:rsidRPr="00220869">
        <w:t>„</w:t>
      </w:r>
      <w:r w:rsidR="005A45B2" w:rsidRPr="005A45B2">
        <w:t>do aukcji dodatkowych</w:t>
      </w:r>
      <w:r w:rsidRPr="00220869">
        <w:t>” dodaje się wyrazy „lub do aukcji uzupełniającej”,</w:t>
      </w:r>
    </w:p>
    <w:p w14:paraId="2FEFBD58" w14:textId="5E5712AF" w:rsidR="00220869" w:rsidRPr="00220869" w:rsidRDefault="00220869" w:rsidP="00220869">
      <w:pPr>
        <w:pStyle w:val="TIRtiret"/>
      </w:pPr>
      <w:r w:rsidRPr="00220869">
        <w:t>–</w:t>
      </w:r>
      <w:r w:rsidRPr="00220869">
        <w:tab/>
        <w:t xml:space="preserve">w pkt 2 </w:t>
      </w:r>
      <w:r w:rsidR="00BC50D3">
        <w:t>na końcu</w:t>
      </w:r>
      <w:r w:rsidRPr="00220869">
        <w:t xml:space="preserve"> dodaje się przecinek i dodaje się pkt 3 w</w:t>
      </w:r>
      <w:r>
        <w:t> </w:t>
      </w:r>
      <w:r w:rsidRPr="00220869">
        <w:t>brzmieniu:</w:t>
      </w:r>
    </w:p>
    <w:p w14:paraId="1B3F9D61" w14:textId="393AA47B" w:rsidR="00220869" w:rsidRPr="00220869" w:rsidRDefault="00220869" w:rsidP="00375EFE">
      <w:pPr>
        <w:pStyle w:val="ZTIRPKTzmpkttiret"/>
      </w:pPr>
      <w:r w:rsidRPr="00220869">
        <w:t>„3)</w:t>
      </w:r>
      <w:r w:rsidRPr="00220869">
        <w:tab/>
        <w:t>dopuszczenie do aukcji uzupełniającej jednostki rynku mocy utworzonej w certyfikacji do</w:t>
      </w:r>
      <w:r w:rsidR="005A41D6" w:rsidRPr="005A41D6">
        <w:t xml:space="preserve"> aukcji głównej</w:t>
      </w:r>
      <w:r w:rsidR="005A41D6">
        <w:t xml:space="preserve"> </w:t>
      </w:r>
      <w:r w:rsidR="005A41D6" w:rsidRPr="005A41D6">
        <w:t>lub</w:t>
      </w:r>
      <w:r w:rsidR="005A41D6">
        <w:t xml:space="preserve"> do </w:t>
      </w:r>
      <w:r w:rsidR="005A41D6" w:rsidRPr="005A41D6">
        <w:t>aukcji dodatkowych</w:t>
      </w:r>
      <w:r w:rsidR="005A41D6">
        <w:t xml:space="preserve"> – </w:t>
      </w:r>
      <w:r w:rsidR="005A41D6" w:rsidRPr="005A41D6">
        <w:t>na ten sam rok dostaw</w:t>
      </w:r>
      <w:r w:rsidRPr="00220869">
        <w:t>”,</w:t>
      </w:r>
    </w:p>
    <w:p w14:paraId="728565DB" w14:textId="2B4C0D51" w:rsidR="00220869" w:rsidRPr="00220869" w:rsidRDefault="00220869" w:rsidP="00220869">
      <w:pPr>
        <w:pStyle w:val="LITlitera"/>
      </w:pPr>
      <w:r w:rsidRPr="00220869">
        <w:t>b)</w:t>
      </w:r>
      <w:r w:rsidRPr="00220869">
        <w:tab/>
        <w:t xml:space="preserve">w ust. 2 po </w:t>
      </w:r>
      <w:r w:rsidR="005A41D6" w:rsidRPr="00220869">
        <w:t>wyra</w:t>
      </w:r>
      <w:r w:rsidR="005A41D6">
        <w:t>zach</w:t>
      </w:r>
      <w:r w:rsidR="005A41D6" w:rsidRPr="00220869">
        <w:t xml:space="preserve"> </w:t>
      </w:r>
      <w:r w:rsidRPr="00220869">
        <w:t>„</w:t>
      </w:r>
      <w:r w:rsidR="005A41D6" w:rsidRPr="005A41D6">
        <w:t>do aukcji dodatkowych</w:t>
      </w:r>
      <w:r w:rsidRPr="00220869">
        <w:t>” dodaje się wyrazy „lub do aukcji uzupełniającej</w:t>
      </w:r>
      <w:bookmarkStart w:id="4" w:name="_Hlk183784848"/>
      <w:r w:rsidRPr="00220869">
        <w:t>”</w:t>
      </w:r>
      <w:bookmarkEnd w:id="4"/>
      <w:r w:rsidRPr="00220869">
        <w:t>,</w:t>
      </w:r>
    </w:p>
    <w:p w14:paraId="1D2DAB53" w14:textId="75CE716E" w:rsidR="00A12CEF" w:rsidRDefault="00220869" w:rsidP="00220869">
      <w:pPr>
        <w:pStyle w:val="LITlitera"/>
      </w:pPr>
      <w:r w:rsidRPr="00220869">
        <w:t>c)</w:t>
      </w:r>
      <w:r w:rsidRPr="00220869">
        <w:tab/>
        <w:t>ust. 4</w:t>
      </w:r>
      <w:r w:rsidR="00A12CEF">
        <w:t xml:space="preserve"> </w:t>
      </w:r>
      <w:r w:rsidR="00540CDE">
        <w:t xml:space="preserve">i 5 </w:t>
      </w:r>
      <w:r w:rsidR="00A12CEF">
        <w:t>otrzymuj</w:t>
      </w:r>
      <w:r w:rsidR="00540CDE">
        <w:t>ą</w:t>
      </w:r>
      <w:r w:rsidR="00A12CEF">
        <w:t xml:space="preserve"> brzmienie:</w:t>
      </w:r>
    </w:p>
    <w:p w14:paraId="02A177AD" w14:textId="113AB820" w:rsidR="00220869" w:rsidRDefault="00A12CEF" w:rsidP="00A12CEF">
      <w:pPr>
        <w:pStyle w:val="ZLITUSTzmustliter"/>
      </w:pPr>
      <w:r>
        <w:t xml:space="preserve">„4. </w:t>
      </w:r>
      <w:r w:rsidRPr="00A12CEF">
        <w:t xml:space="preserve">Jednostka rynku mocy objęta obowiązkiem </w:t>
      </w:r>
      <w:proofErr w:type="spellStart"/>
      <w:r w:rsidRPr="00A12CEF">
        <w:t>mocowym</w:t>
      </w:r>
      <w:proofErr w:type="spellEnd"/>
      <w:r w:rsidRPr="00A12CEF">
        <w:t xml:space="preserve"> na dany rok dostaw lub jednostka fizyczna, wchodząca w skład takiej jednostki rynku mocy, nie może zostać zgłoszona do certyfikacji do aukcji dodatkowych </w:t>
      </w:r>
      <w:r>
        <w:t xml:space="preserve">lub do aukcji uzupełniającej </w:t>
      </w:r>
      <w:r w:rsidRPr="00A12CEF">
        <w:t xml:space="preserve">dotyczących tego samego </w:t>
      </w:r>
      <w:r>
        <w:t>okresu dostaw</w:t>
      </w:r>
      <w:r w:rsidRPr="00A12CEF">
        <w:t>.</w:t>
      </w:r>
    </w:p>
    <w:p w14:paraId="316E30D3" w14:textId="03CFB400" w:rsidR="009E1F7F" w:rsidRPr="00220869" w:rsidRDefault="009E1F7F" w:rsidP="009F5A2B">
      <w:pPr>
        <w:pStyle w:val="ZLITUSTzmustliter"/>
      </w:pPr>
      <w:r>
        <w:t>5</w:t>
      </w:r>
      <w:r w:rsidRPr="009E1F7F">
        <w:t xml:space="preserve">. </w:t>
      </w:r>
      <w:r w:rsidR="009F5A2B" w:rsidRPr="009F5A2B">
        <w:t>Jednostka rynku mocy, składająca się z jednostek fizycznych wytwarzających rocznie więcej niż 30</w:t>
      </w:r>
      <w:r w:rsidR="00540CDE">
        <w:t xml:space="preserve"> </w:t>
      </w:r>
      <w:r w:rsidR="009F5A2B" w:rsidRPr="009F5A2B">
        <w:t>% energii elektrycznej w wysokosprawnej kogeneracji, może wziąć udział zarówno w aukcji głównej, aukcji dodatkowej</w:t>
      </w:r>
      <w:r w:rsidR="00540CDE">
        <w:t>,</w:t>
      </w:r>
      <w:r w:rsidR="009F5A2B" w:rsidRPr="009F5A2B">
        <w:t xml:space="preserve"> jak i aukcji uzupełniającej na ten sam rok dostaw, z zastrzeżeniem, że suma obowiązków </w:t>
      </w:r>
      <w:proofErr w:type="spellStart"/>
      <w:r w:rsidR="009F5A2B" w:rsidRPr="009F5A2B">
        <w:t>mocowych</w:t>
      </w:r>
      <w:proofErr w:type="spellEnd"/>
      <w:r w:rsidR="009F5A2B" w:rsidRPr="009F5A2B">
        <w:t xml:space="preserve"> </w:t>
      </w:r>
      <w:r w:rsidR="00A6690D" w:rsidRPr="009F5A2B">
        <w:t xml:space="preserve">oferowanych </w:t>
      </w:r>
      <w:r w:rsidR="009F5A2B" w:rsidRPr="009F5A2B">
        <w:t>przez tę jednostkę nie może być wyższa niż iloczyn mocy osiągalnej netto i korekcyjnego współczynnika dyspozycyjności dla tej jednostki</w:t>
      </w:r>
      <w:r w:rsidRPr="009E1F7F">
        <w:t>.</w:t>
      </w:r>
      <w:r w:rsidR="003C7CD7" w:rsidRPr="003C7CD7">
        <w:t>”</w:t>
      </w:r>
      <w:r w:rsidRPr="009E1F7F">
        <w:t>,</w:t>
      </w:r>
    </w:p>
    <w:p w14:paraId="0778D7BB" w14:textId="56359CFF" w:rsidR="00220869" w:rsidRPr="00220869" w:rsidRDefault="009E1F7F" w:rsidP="00220869">
      <w:pPr>
        <w:pStyle w:val="LITlitera"/>
      </w:pPr>
      <w:r>
        <w:t>e</w:t>
      </w:r>
      <w:r w:rsidR="00220869" w:rsidRPr="00220869">
        <w:t>)</w:t>
      </w:r>
      <w:r w:rsidR="00220869" w:rsidRPr="00220869">
        <w:tab/>
        <w:t>w ust. 6 wyrazy „ust. 7” zastępuje się wyrazami „ust. 7 i 7a”,</w:t>
      </w:r>
    </w:p>
    <w:p w14:paraId="41F8D709" w14:textId="2C1F452A" w:rsidR="00220869" w:rsidRPr="00220869" w:rsidRDefault="009E1F7F" w:rsidP="00220869">
      <w:pPr>
        <w:pStyle w:val="LITlitera"/>
      </w:pPr>
      <w:r>
        <w:t>f</w:t>
      </w:r>
      <w:r w:rsidR="00220869" w:rsidRPr="00220869">
        <w:t>)</w:t>
      </w:r>
      <w:r w:rsidR="00220869" w:rsidRPr="00220869">
        <w:tab/>
        <w:t>ust. 7 otrzymuje brzmienie:</w:t>
      </w:r>
    </w:p>
    <w:p w14:paraId="025E444A" w14:textId="0A96327A" w:rsidR="00220869" w:rsidRPr="00220869" w:rsidRDefault="00220869" w:rsidP="00220869">
      <w:pPr>
        <w:pStyle w:val="ZLITUSTzmustliter"/>
      </w:pPr>
      <w:r w:rsidRPr="00220869">
        <w:t xml:space="preserve">„7. W przypadku jednostki rynku mocy, o której mowa w ust. 6, w skład której wchodzą wyłącznie jednostki wytwórcze, </w:t>
      </w:r>
      <w:bookmarkStart w:id="5" w:name="_Hlk176941617"/>
      <w:r w:rsidRPr="00220869">
        <w:t xml:space="preserve">które rozpoczęły produkcję komercyjną </w:t>
      </w:r>
      <w:r w:rsidRPr="00220869">
        <w:lastRenderedPageBreak/>
        <w:t>przed dniem 4 lipca 2019 r.</w:t>
      </w:r>
      <w:bookmarkEnd w:id="5"/>
      <w:r w:rsidRPr="00220869">
        <w:t xml:space="preserve">, dostawca mocy może złożyć wniosek </w:t>
      </w:r>
      <w:r w:rsidR="003C7CD7">
        <w:t>o certyfikację</w:t>
      </w:r>
      <w:r w:rsidRPr="00220869">
        <w:t xml:space="preserve"> do aukcji głównej lub </w:t>
      </w:r>
      <w:r w:rsidR="003C7CD7">
        <w:t>o certyfikację</w:t>
      </w:r>
      <w:r w:rsidR="003C7CD7" w:rsidRPr="00220869">
        <w:t xml:space="preserve"> </w:t>
      </w:r>
      <w:r w:rsidRPr="00220869">
        <w:t>do aukcji dodatkowych wyłącznie w zakresie utworzenia jednostki rynku mocy i dopuszczenia jej do udziału w rynku wtórnym.”,</w:t>
      </w:r>
    </w:p>
    <w:p w14:paraId="756E6EC5" w14:textId="20D702A8" w:rsidR="00220869" w:rsidRPr="00220869" w:rsidRDefault="009E1F7F" w:rsidP="00220869">
      <w:pPr>
        <w:pStyle w:val="LITlitera"/>
      </w:pPr>
      <w:r>
        <w:t>g</w:t>
      </w:r>
      <w:r w:rsidR="00220869" w:rsidRPr="00220869">
        <w:t>)</w:t>
      </w:r>
      <w:r w:rsidR="00220869" w:rsidRPr="00220869">
        <w:tab/>
        <w:t>po ust. 7 dodaje się ust. 7a w brzmieniu:</w:t>
      </w:r>
    </w:p>
    <w:p w14:paraId="70D65F1B" w14:textId="28DB299B" w:rsidR="00A37E94" w:rsidRDefault="00220869" w:rsidP="00220869">
      <w:pPr>
        <w:pStyle w:val="ZLITUSTzmustliter"/>
      </w:pPr>
      <w:r w:rsidRPr="00220869">
        <w:t xml:space="preserve">„7a. W przypadku jednostki rynku mocy, o której mowa w ust. </w:t>
      </w:r>
      <w:r w:rsidR="009F5A2B">
        <w:t>7</w:t>
      </w:r>
      <w:r w:rsidRPr="00220869">
        <w:t>, dostawca mocy może złożyć wniosek o certyfikację do aukcji uzupełniającej.”</w:t>
      </w:r>
      <w:r w:rsidR="00A37E94">
        <w:t>,</w:t>
      </w:r>
    </w:p>
    <w:p w14:paraId="289C7BFF" w14:textId="2E742A8F" w:rsidR="00220869" w:rsidRDefault="00A37E94" w:rsidP="004F4E9F">
      <w:pPr>
        <w:pStyle w:val="LITlitera"/>
      </w:pPr>
      <w:r>
        <w:t>h</w:t>
      </w:r>
      <w:r w:rsidR="004F4FD0">
        <w:t>)</w:t>
      </w:r>
      <w:r w:rsidR="004F4FD0">
        <w:tab/>
      </w:r>
      <w:r w:rsidR="004F4E9F">
        <w:t xml:space="preserve">w ust. 8 po wyrazach </w:t>
      </w:r>
      <w:r w:rsidR="004F4FD0" w:rsidRPr="004F4FD0">
        <w:t>„</w:t>
      </w:r>
      <w:r w:rsidR="004F4E9F">
        <w:t>aukcji dodatkowych</w:t>
      </w:r>
      <w:r w:rsidR="004F4FD0" w:rsidRPr="004F4FD0">
        <w:t>”</w:t>
      </w:r>
      <w:r w:rsidR="004F4E9F">
        <w:t xml:space="preserve"> </w:t>
      </w:r>
      <w:r w:rsidR="003C7CD7">
        <w:t xml:space="preserve">dodaje się </w:t>
      </w:r>
      <w:r w:rsidR="004F4E9F">
        <w:t xml:space="preserve">wyrazy </w:t>
      </w:r>
      <w:r w:rsidR="004F4FD0" w:rsidRPr="004F4FD0">
        <w:t>„</w:t>
      </w:r>
      <w:r w:rsidR="004F4E9F">
        <w:t xml:space="preserve">lub </w:t>
      </w:r>
      <w:r w:rsidR="003C7CD7">
        <w:t xml:space="preserve">do </w:t>
      </w:r>
      <w:r w:rsidR="004F4E9F">
        <w:t xml:space="preserve">aukcji </w:t>
      </w:r>
      <w:r w:rsidR="00EC74CE">
        <w:t>uzupełniającej</w:t>
      </w:r>
      <w:r w:rsidR="004F4FD0" w:rsidRPr="004F4FD0">
        <w:t>”</w:t>
      </w:r>
      <w:r w:rsidR="00220869" w:rsidRPr="00220869">
        <w:t>;</w:t>
      </w:r>
    </w:p>
    <w:p w14:paraId="6EF69FD2" w14:textId="31128EF1" w:rsidR="004F4E9F" w:rsidRDefault="006B0F46" w:rsidP="004F4E9F">
      <w:pPr>
        <w:pStyle w:val="PKTpunkt"/>
      </w:pPr>
      <w:r>
        <w:t>1</w:t>
      </w:r>
      <w:r w:rsidR="00BF1CDA">
        <w:t>1</w:t>
      </w:r>
      <w:r w:rsidR="004F4E9F">
        <w:t>)</w:t>
      </w:r>
      <w:r w:rsidR="004F4E9F">
        <w:tab/>
        <w:t>w art. 16 w ust. 2 pkt 4a otrzymuje brzmienie:</w:t>
      </w:r>
    </w:p>
    <w:p w14:paraId="4D282CA6" w14:textId="4A98B3D5" w:rsidR="004F4E9F" w:rsidRPr="00220869" w:rsidRDefault="004F4E9F" w:rsidP="004F4E9F">
      <w:pPr>
        <w:pStyle w:val="ZPKTzmpktartykuempunktem"/>
      </w:pPr>
      <w:r>
        <w:t>„4a</w:t>
      </w:r>
      <w:r w:rsidR="004F4FD0">
        <w:t>)</w:t>
      </w:r>
      <w:r w:rsidR="004F4FD0">
        <w:tab/>
      </w:r>
      <w:r w:rsidRPr="004F4E9F">
        <w:t>w skład której wchodzi jednostka wytwórcza, która w roku dostaw nie będzie spełniała limitu emisji i rozpoczęła produkcję komercyjną nie wcześniej niż w dniu 4 lipca 2019 r.</w:t>
      </w:r>
      <w:r>
        <w:t xml:space="preserve"> </w:t>
      </w:r>
      <w:r w:rsidR="004150D4">
        <w:t xml:space="preserve">– </w:t>
      </w:r>
      <w:r>
        <w:t xml:space="preserve">w przypadku certyfikacji do aukcji głównej oraz </w:t>
      </w:r>
      <w:r w:rsidR="003C7CD7">
        <w:t xml:space="preserve">do </w:t>
      </w:r>
      <w:r>
        <w:t>aukcji dodatkowych;</w:t>
      </w:r>
      <w:r w:rsidR="008E1864" w:rsidRPr="008E1864">
        <w:t>”</w:t>
      </w:r>
      <w:r w:rsidRPr="004F4E9F">
        <w:t>;</w:t>
      </w:r>
    </w:p>
    <w:p w14:paraId="1220ECC5" w14:textId="365821C5" w:rsidR="004F4E9F" w:rsidRDefault="006B0F46" w:rsidP="00220869">
      <w:pPr>
        <w:pStyle w:val="PKTpunkt"/>
      </w:pPr>
      <w:r>
        <w:t>12</w:t>
      </w:r>
      <w:r w:rsidR="00220869" w:rsidRPr="00220869">
        <w:t>)</w:t>
      </w:r>
      <w:r w:rsidR="00220869" w:rsidRPr="00220869">
        <w:tab/>
        <w:t>w art. 19</w:t>
      </w:r>
      <w:r w:rsidR="004F4E9F" w:rsidRPr="004F4E9F">
        <w:t xml:space="preserve"> w ust. 1</w:t>
      </w:r>
      <w:r w:rsidR="004F4E9F">
        <w:t>:</w:t>
      </w:r>
    </w:p>
    <w:p w14:paraId="3A9EA089" w14:textId="4AC2C3DD" w:rsidR="008E1864" w:rsidRDefault="004F4E9F" w:rsidP="008E1864">
      <w:pPr>
        <w:pStyle w:val="LITlitera"/>
      </w:pPr>
      <w:r>
        <w:t>a)</w:t>
      </w:r>
      <w:r>
        <w:tab/>
      </w:r>
      <w:r w:rsidR="008E1864" w:rsidRPr="008E1864">
        <w:t>w pkt 6</w:t>
      </w:r>
      <w:r w:rsidR="008E1864">
        <w:t>:</w:t>
      </w:r>
    </w:p>
    <w:p w14:paraId="59839B70" w14:textId="32BE6599" w:rsidR="008E1864" w:rsidRDefault="008E1864" w:rsidP="00E90CF4">
      <w:pPr>
        <w:pStyle w:val="TIRtiret"/>
      </w:pPr>
      <w:r>
        <w:t>–</w:t>
      </w:r>
      <w:r>
        <w:tab/>
      </w:r>
      <w:r w:rsidRPr="008E1864">
        <w:t>uchyla się lit a</w:t>
      </w:r>
      <w:r>
        <w:t>–</w:t>
      </w:r>
      <w:r w:rsidRPr="008E1864">
        <w:t>c</w:t>
      </w:r>
      <w:r w:rsidR="00B07179">
        <w:t>,</w:t>
      </w:r>
      <w:r w:rsidRPr="008E1864">
        <w:t xml:space="preserve"> </w:t>
      </w:r>
    </w:p>
    <w:p w14:paraId="058B7C54" w14:textId="786956CA" w:rsidR="008E1864" w:rsidRPr="008E1864" w:rsidRDefault="008E1864" w:rsidP="00E90CF4">
      <w:pPr>
        <w:pStyle w:val="TIRtiret"/>
      </w:pPr>
      <w:r>
        <w:t>–</w:t>
      </w:r>
      <w:r>
        <w:tab/>
      </w:r>
      <w:r w:rsidRPr="008E1864">
        <w:t xml:space="preserve">lit. d </w:t>
      </w:r>
      <w:r>
        <w:t>otrzymuje</w:t>
      </w:r>
      <w:r w:rsidRPr="008E1864">
        <w:t xml:space="preserve"> brzmienie:</w:t>
      </w:r>
    </w:p>
    <w:p w14:paraId="34270D11" w14:textId="1E8AD3F4" w:rsidR="008E1864" w:rsidRDefault="008E1864" w:rsidP="007E34AF">
      <w:pPr>
        <w:pStyle w:val="ZTIRLITzmlittiret"/>
      </w:pPr>
      <w:r w:rsidRPr="008E1864">
        <w:t>„d)</w:t>
      </w:r>
      <w:r>
        <w:tab/>
      </w:r>
      <w:r w:rsidRPr="008E1864">
        <w:t>jednostkowe wskaźniki emisji dwutlenku węgla</w:t>
      </w:r>
      <w:r>
        <w:t>,</w:t>
      </w:r>
      <w:r w:rsidRPr="008E1864">
        <w:t>”</w:t>
      </w:r>
      <w:r>
        <w:t>,</w:t>
      </w:r>
    </w:p>
    <w:p w14:paraId="5D0B4DFC" w14:textId="2C778E40" w:rsidR="004F4E9F" w:rsidRDefault="008E1864" w:rsidP="00E90CF4">
      <w:pPr>
        <w:pStyle w:val="TIRtiret"/>
      </w:pPr>
      <w:r>
        <w:t>–</w:t>
      </w:r>
      <w:r>
        <w:tab/>
        <w:t xml:space="preserve">uchyla się lit. </w:t>
      </w:r>
      <w:r w:rsidRPr="008E1864">
        <w:t>e,</w:t>
      </w:r>
    </w:p>
    <w:p w14:paraId="430F1161" w14:textId="04DC2A0F" w:rsidR="00494FF7" w:rsidRPr="00220869" w:rsidRDefault="004F4E9F" w:rsidP="00E90CF4">
      <w:pPr>
        <w:pStyle w:val="LITlitera"/>
      </w:pPr>
      <w:r>
        <w:t>b)</w:t>
      </w:r>
      <w:r w:rsidR="00D4013B">
        <w:tab/>
      </w:r>
      <w:r w:rsidR="008E1864" w:rsidRPr="008E1864">
        <w:t>w pkt 9 wyrazy „art. 15 ust. 7” zastępuje się wyrazami „art. 15 ust. 7 lub 7a”</w:t>
      </w:r>
      <w:r w:rsidR="00494FF7">
        <w:t>,</w:t>
      </w:r>
    </w:p>
    <w:p w14:paraId="1D4AEE22" w14:textId="0D4640C4" w:rsidR="00220869" w:rsidRPr="00220869" w:rsidRDefault="00220869" w:rsidP="00220869">
      <w:pPr>
        <w:pStyle w:val="PKTpunkt"/>
      </w:pPr>
      <w:r w:rsidRPr="00220869">
        <w:t>1</w:t>
      </w:r>
      <w:r w:rsidR="006B0F46">
        <w:t>3</w:t>
      </w:r>
      <w:r w:rsidRPr="00220869">
        <w:t>)</w:t>
      </w:r>
      <w:r w:rsidRPr="00220869">
        <w:tab/>
        <w:t>art. 21 otrzymuje brzmienie:</w:t>
      </w:r>
    </w:p>
    <w:p w14:paraId="5E9E55E8" w14:textId="127E90B2" w:rsidR="00220869" w:rsidRPr="00220869" w:rsidRDefault="00220869" w:rsidP="00220869">
      <w:pPr>
        <w:pStyle w:val="ZARTzmartartykuempunktem"/>
      </w:pPr>
      <w:r w:rsidRPr="00220869">
        <w:t>„</w:t>
      </w:r>
      <w:r w:rsidR="004241E1">
        <w:t>A</w:t>
      </w:r>
      <w:r w:rsidR="004241E1" w:rsidRPr="00220869">
        <w:t>rt</w:t>
      </w:r>
      <w:r w:rsidRPr="00220869">
        <w:t>. 21. Przedkładając w certyfikacji do aukcji głównej, do aukcji dodatkowych lub do aukcji uzupełniającej wniosek o utworzenie jednostki rynku mocy uprzednio certyfikowanej, dostawca mocy może złożyć wniosek o certyfikację zawierający tylko uzupełnienie lub zmianę informacji przekazanych w poprzedniej certyfikacji do aukcji głównej, do aukcji dodatkowych lub do aukcji uzupełniającej.</w:t>
      </w:r>
      <w:r w:rsidR="004241E1">
        <w:t>”</w:t>
      </w:r>
      <w:r w:rsidRPr="00220869">
        <w:t>;</w:t>
      </w:r>
    </w:p>
    <w:p w14:paraId="7B529106" w14:textId="78135DA7" w:rsidR="00220869" w:rsidRPr="00220869" w:rsidRDefault="00220869" w:rsidP="00220869">
      <w:pPr>
        <w:pStyle w:val="PKTpunkt"/>
      </w:pPr>
      <w:r w:rsidRPr="00220869">
        <w:t>1</w:t>
      </w:r>
      <w:r w:rsidR="006B0F46">
        <w:t>4</w:t>
      </w:r>
      <w:r w:rsidRPr="00220869">
        <w:t>)</w:t>
      </w:r>
      <w:r w:rsidRPr="00220869">
        <w:tab/>
      </w:r>
      <w:r w:rsidR="0006126D">
        <w:t xml:space="preserve">w </w:t>
      </w:r>
      <w:r w:rsidRPr="00220869">
        <w:t xml:space="preserve">art. 23 </w:t>
      </w:r>
      <w:r w:rsidR="0006126D">
        <w:t xml:space="preserve">pkt 1 </w:t>
      </w:r>
      <w:r w:rsidR="00D6519B">
        <w:t>otrzymuje brzmienie:</w:t>
      </w:r>
    </w:p>
    <w:p w14:paraId="29929B07" w14:textId="61D4B787" w:rsidR="00220869" w:rsidRPr="00220869" w:rsidRDefault="00220869" w:rsidP="0006126D">
      <w:pPr>
        <w:pStyle w:val="ZPKTzmpktartykuempunktem"/>
      </w:pPr>
      <w:r w:rsidRPr="00220869">
        <w:t>„</w:t>
      </w:r>
      <w:r w:rsidR="00D6519B" w:rsidRPr="00D6519B">
        <w:t>1)</w:t>
      </w:r>
      <w:r w:rsidR="00D6519B" w:rsidRPr="00D6519B">
        <w:tab/>
        <w:t xml:space="preserve">aukcji głównej </w:t>
      </w:r>
      <w:r w:rsidR="00D428ED" w:rsidRPr="00D6519B">
        <w:t>lub aukcji uzupełniającej</w:t>
      </w:r>
      <w:r w:rsidR="003F3CEA">
        <w:t>,</w:t>
      </w:r>
      <w:r w:rsidR="00D428ED" w:rsidRPr="00D6519B">
        <w:t xml:space="preserve"> </w:t>
      </w:r>
      <w:r w:rsidR="00D6519B" w:rsidRPr="00D6519B">
        <w:t>lub jednej lub większej liczbie aukcji dodatkowych następujących bezpośrednio po tej certyfikacji;</w:t>
      </w:r>
      <w:r w:rsidR="004241E1">
        <w:t>”</w:t>
      </w:r>
      <w:r w:rsidRPr="00220869">
        <w:t>;</w:t>
      </w:r>
    </w:p>
    <w:p w14:paraId="51328BA3" w14:textId="6BCB5052" w:rsidR="00220869" w:rsidRPr="00220869" w:rsidRDefault="00220869" w:rsidP="00220869">
      <w:pPr>
        <w:pStyle w:val="PKTpunkt"/>
      </w:pPr>
      <w:r w:rsidRPr="00220869">
        <w:t>1</w:t>
      </w:r>
      <w:r w:rsidR="006B0F46">
        <w:t>5</w:t>
      </w:r>
      <w:r w:rsidRPr="00220869">
        <w:t>)</w:t>
      </w:r>
      <w:r w:rsidRPr="00220869">
        <w:tab/>
        <w:t>w art. 25:</w:t>
      </w:r>
    </w:p>
    <w:p w14:paraId="1B23BBDE" w14:textId="4FBFABC1" w:rsidR="00220869" w:rsidRPr="00220869" w:rsidRDefault="00220869" w:rsidP="00220869">
      <w:pPr>
        <w:pStyle w:val="LITlitera"/>
      </w:pPr>
      <w:r w:rsidRPr="00220869">
        <w:t>a)</w:t>
      </w:r>
      <w:r w:rsidRPr="00220869">
        <w:tab/>
        <w:t xml:space="preserve">w ust. 2 po wyrazach „aukcji dodatkowych” dodaje się wyrazy „lub </w:t>
      </w:r>
      <w:r w:rsidR="003C7CD7">
        <w:t xml:space="preserve">do </w:t>
      </w:r>
      <w:r w:rsidRPr="00220869">
        <w:t>aukcji uzupełniającej”,</w:t>
      </w:r>
    </w:p>
    <w:p w14:paraId="44EAEA59" w14:textId="3891AE87" w:rsidR="00220869" w:rsidRPr="00220869" w:rsidRDefault="00220869" w:rsidP="00220869">
      <w:pPr>
        <w:pStyle w:val="LITlitera"/>
      </w:pPr>
      <w:r w:rsidRPr="00220869">
        <w:lastRenderedPageBreak/>
        <w:t>b)</w:t>
      </w:r>
      <w:r w:rsidRPr="00220869">
        <w:tab/>
        <w:t>w ust</w:t>
      </w:r>
      <w:r w:rsidR="00B07179">
        <w:t>.</w:t>
      </w:r>
      <w:r w:rsidRPr="00220869">
        <w:t xml:space="preserve"> 3 we wprowadzeniu do wyliczenia po wyraz</w:t>
      </w:r>
      <w:r w:rsidR="00B07179">
        <w:t>ach</w:t>
      </w:r>
      <w:r w:rsidRPr="00220869">
        <w:t xml:space="preserve"> „</w:t>
      </w:r>
      <w:r w:rsidR="00B07179">
        <w:t xml:space="preserve">aukcji </w:t>
      </w:r>
      <w:r w:rsidRPr="00220869">
        <w:t>dodatkowych” dodaje się wyrazy „lub do aukcji uzupełniającej”,</w:t>
      </w:r>
    </w:p>
    <w:p w14:paraId="032D22BD" w14:textId="77777777" w:rsidR="00220869" w:rsidRPr="00220869" w:rsidRDefault="00220869" w:rsidP="00220869">
      <w:pPr>
        <w:pStyle w:val="LITlitera"/>
      </w:pPr>
      <w:r w:rsidRPr="00220869">
        <w:t>c)</w:t>
      </w:r>
      <w:r w:rsidRPr="00220869">
        <w:tab/>
        <w:t>w ust. 4 w pkt 4 po wyrazach „aukcji dodatkowej” dodaje się wyrazy „lub aukcji uzupełniającej”,</w:t>
      </w:r>
    </w:p>
    <w:p w14:paraId="759A6E4B" w14:textId="7603AE7A" w:rsidR="00220869" w:rsidRPr="00220869" w:rsidRDefault="00220869" w:rsidP="00220869">
      <w:pPr>
        <w:pStyle w:val="LITlitera"/>
      </w:pPr>
      <w:r w:rsidRPr="00220869">
        <w:t>d)</w:t>
      </w:r>
      <w:r w:rsidRPr="00220869">
        <w:tab/>
        <w:t>dodaje się ust. 8 w brzmieniu:</w:t>
      </w:r>
    </w:p>
    <w:p w14:paraId="408637F2" w14:textId="77777777" w:rsidR="00220869" w:rsidRPr="00220869" w:rsidRDefault="00220869" w:rsidP="00220869">
      <w:pPr>
        <w:pStyle w:val="ZLITUSTzmustliter"/>
      </w:pPr>
      <w:r w:rsidRPr="00220869">
        <w:t>„8. Jednostka rynku mocy w aukcji uzupełniającej posiada status:</w:t>
      </w:r>
    </w:p>
    <w:p w14:paraId="781D23B1" w14:textId="77777777" w:rsidR="00220869" w:rsidRPr="00220869" w:rsidRDefault="00220869" w:rsidP="00220869">
      <w:pPr>
        <w:pStyle w:val="ZLITPKTzmpktliter"/>
      </w:pPr>
      <w:r w:rsidRPr="00220869">
        <w:t>1)</w:t>
      </w:r>
      <w:r w:rsidRPr="00220869">
        <w:tab/>
      </w:r>
      <w:proofErr w:type="spellStart"/>
      <w:r w:rsidRPr="00220869">
        <w:t>cenotwórcy</w:t>
      </w:r>
      <w:proofErr w:type="spellEnd"/>
      <w:r w:rsidRPr="00220869">
        <w:t xml:space="preserve"> – w przypadku: </w:t>
      </w:r>
    </w:p>
    <w:p w14:paraId="10EF22E8" w14:textId="77777777" w:rsidR="00220869" w:rsidRPr="00220869" w:rsidRDefault="00220869" w:rsidP="00220869">
      <w:pPr>
        <w:pStyle w:val="ZLITLITwPKTzmlitwpktliter"/>
      </w:pPr>
      <w:r w:rsidRPr="00220869">
        <w:t>a)</w:t>
      </w:r>
      <w:r w:rsidRPr="00220869">
        <w:tab/>
        <w:t xml:space="preserve">jednostki rynku mocy redukcji zapotrzebowania, </w:t>
      </w:r>
    </w:p>
    <w:p w14:paraId="411ADD72" w14:textId="77777777" w:rsidR="00220869" w:rsidRPr="00220869" w:rsidRDefault="00220869" w:rsidP="00220869">
      <w:pPr>
        <w:pStyle w:val="ZLITLITwPKTzmlitwpktliter"/>
      </w:pPr>
      <w:r w:rsidRPr="00220869">
        <w:t>b)</w:t>
      </w:r>
      <w:r w:rsidRPr="00220869">
        <w:tab/>
        <w:t xml:space="preserve">jednostki rynku mocy składającej się z jednostki fizycznej zagranicznej, </w:t>
      </w:r>
    </w:p>
    <w:p w14:paraId="3EAE3CF9" w14:textId="77777777" w:rsidR="00220869" w:rsidRPr="00220869" w:rsidRDefault="00220869" w:rsidP="00220869">
      <w:pPr>
        <w:pStyle w:val="ZLITLITwPKTzmlitwpktliter"/>
      </w:pPr>
      <w:r w:rsidRPr="00220869">
        <w:t>c)</w:t>
      </w:r>
      <w:r w:rsidRPr="00220869">
        <w:tab/>
        <w:t xml:space="preserve">jednostki fizycznej połączenia międzysystemowego; </w:t>
      </w:r>
    </w:p>
    <w:p w14:paraId="3D65FF23" w14:textId="1EDB2CFE" w:rsidR="00220869" w:rsidRPr="00220869" w:rsidRDefault="00220869" w:rsidP="00220869">
      <w:pPr>
        <w:pStyle w:val="ZLITPKTzmpktliter"/>
      </w:pPr>
      <w:r w:rsidRPr="00220869">
        <w:t>2)</w:t>
      </w:r>
      <w:r w:rsidRPr="00220869">
        <w:tab/>
      </w:r>
      <w:proofErr w:type="spellStart"/>
      <w:r w:rsidRPr="00220869">
        <w:t>cenobiorcy</w:t>
      </w:r>
      <w:proofErr w:type="spellEnd"/>
      <w:r w:rsidRPr="00220869">
        <w:t xml:space="preserve"> – w przypadku istniejącej jednostki rynku mocy wytwórczej.</w:t>
      </w:r>
      <w:r w:rsidR="004241E1">
        <w:t>”</w:t>
      </w:r>
      <w:r w:rsidRPr="00220869">
        <w:t>;</w:t>
      </w:r>
    </w:p>
    <w:p w14:paraId="0CF9C406" w14:textId="39918E0F" w:rsidR="00220869" w:rsidRDefault="00220869" w:rsidP="00220869">
      <w:pPr>
        <w:pStyle w:val="PKTpunkt"/>
      </w:pPr>
      <w:r w:rsidRPr="00220869">
        <w:t>1</w:t>
      </w:r>
      <w:r w:rsidR="006B0F46">
        <w:t>6</w:t>
      </w:r>
      <w:r w:rsidRPr="00220869">
        <w:t>)</w:t>
      </w:r>
      <w:r w:rsidRPr="00220869">
        <w:tab/>
        <w:t xml:space="preserve">w art. 26 w ust. 3 po </w:t>
      </w:r>
      <w:r w:rsidR="008D69A7" w:rsidRPr="00220869">
        <w:t>wyra</w:t>
      </w:r>
      <w:r w:rsidR="008D69A7">
        <w:t>zach</w:t>
      </w:r>
      <w:r w:rsidR="008D69A7" w:rsidRPr="00220869">
        <w:t xml:space="preserve"> </w:t>
      </w:r>
      <w:r w:rsidRPr="00220869">
        <w:t>„</w:t>
      </w:r>
      <w:r w:rsidR="008D69A7">
        <w:t xml:space="preserve">aukcji </w:t>
      </w:r>
      <w:r w:rsidRPr="00220869">
        <w:t>dodatkowych” dodaje się wyrazy „lub do aukcji uzupełniającej”;</w:t>
      </w:r>
    </w:p>
    <w:p w14:paraId="668DF7CF" w14:textId="1D9D667D" w:rsidR="00494FF7" w:rsidRPr="00220869" w:rsidRDefault="00494FF7" w:rsidP="00220869">
      <w:pPr>
        <w:pStyle w:val="PKTpunkt"/>
      </w:pPr>
      <w:r>
        <w:t>1</w:t>
      </w:r>
      <w:r w:rsidR="006B0F46">
        <w:t>7</w:t>
      </w:r>
      <w:r>
        <w:t>)</w:t>
      </w:r>
      <w:r>
        <w:tab/>
        <w:t xml:space="preserve">w art. 27 </w:t>
      </w:r>
      <w:r w:rsidR="0033110A" w:rsidRPr="0033110A">
        <w:t xml:space="preserve">uchyla się </w:t>
      </w:r>
      <w:r>
        <w:t>pkt 2,</w:t>
      </w:r>
      <w:r w:rsidR="005F0B16">
        <w:t xml:space="preserve"> </w:t>
      </w:r>
      <w:r>
        <w:t>4 i 5;</w:t>
      </w:r>
    </w:p>
    <w:p w14:paraId="3768C0D2" w14:textId="3A718102" w:rsidR="00494FF7" w:rsidRDefault="00220869" w:rsidP="00220869">
      <w:pPr>
        <w:pStyle w:val="PKTpunkt"/>
      </w:pPr>
      <w:r w:rsidRPr="00220869">
        <w:t>1</w:t>
      </w:r>
      <w:r w:rsidR="006B0F46">
        <w:t>8</w:t>
      </w:r>
      <w:r w:rsidRPr="00220869">
        <w:t>)</w:t>
      </w:r>
      <w:r w:rsidR="006B0F46">
        <w:tab/>
      </w:r>
      <w:r w:rsidR="00494FF7">
        <w:t>w art. 28 uchyla się pkt 3;</w:t>
      </w:r>
    </w:p>
    <w:p w14:paraId="64E1D9A4" w14:textId="2F6EFB06" w:rsidR="00220869" w:rsidRPr="00220869" w:rsidRDefault="00494FF7" w:rsidP="00220869">
      <w:pPr>
        <w:pStyle w:val="PKTpunkt"/>
      </w:pPr>
      <w:r>
        <w:t>1</w:t>
      </w:r>
      <w:r w:rsidR="006B0F46">
        <w:t>9</w:t>
      </w:r>
      <w:r>
        <w:t>)</w:t>
      </w:r>
      <w:r w:rsidR="006B0F46">
        <w:tab/>
      </w:r>
      <w:r w:rsidR="00220869" w:rsidRPr="00220869">
        <w:t>po art. 28 dodaje się art. 28a w brzmieniu:</w:t>
      </w:r>
    </w:p>
    <w:p w14:paraId="47676303" w14:textId="17D7036B" w:rsidR="00220869" w:rsidRPr="00220869" w:rsidRDefault="00220869" w:rsidP="00220869">
      <w:pPr>
        <w:pStyle w:val="ZARTzmartartykuempunktem"/>
      </w:pPr>
      <w:r w:rsidRPr="00220869">
        <w:t>„</w:t>
      </w:r>
      <w:r w:rsidR="00210DF1">
        <w:t xml:space="preserve">Art. </w:t>
      </w:r>
      <w:r w:rsidRPr="00220869">
        <w:t xml:space="preserve">28a. Operator, w terminie 10 dni od zakończenia certyfikacji do aukcji uzupełniającej, przedkłada Prezesowi URE oraz </w:t>
      </w:r>
      <w:bookmarkStart w:id="6" w:name="_Hlk176939235"/>
      <w:r w:rsidRPr="00220869">
        <w:t>ministrowi właściwemu do spraw energii informację o przebiegu tej certyfikacji</w:t>
      </w:r>
      <w:bookmarkEnd w:id="6"/>
      <w:r w:rsidRPr="00220869">
        <w:t>. Informacja ta zawiera w szczególności:</w:t>
      </w:r>
    </w:p>
    <w:p w14:paraId="644E3C49" w14:textId="77777777" w:rsidR="00220869" w:rsidRPr="00220869" w:rsidRDefault="00220869" w:rsidP="00220869">
      <w:pPr>
        <w:pStyle w:val="ZPKTzmpktartykuempunktem"/>
      </w:pPr>
      <w:r w:rsidRPr="00220869">
        <w:t>1)</w:t>
      </w:r>
      <w:r w:rsidRPr="00220869">
        <w:tab/>
        <w:t>liczbę utworzonych i dopuszczonych do udziału w aukcji uzupełniającej jednostek rynku mocy oraz sumę iloczynów ich mocy osiągalnej netto i korekcyjnych współczynników dyspozycyjności;</w:t>
      </w:r>
    </w:p>
    <w:p w14:paraId="286BA053" w14:textId="77777777" w:rsidR="00220869" w:rsidRPr="00220869" w:rsidRDefault="00220869" w:rsidP="00220869">
      <w:pPr>
        <w:pStyle w:val="ZPKTzmpktartykuempunktem"/>
      </w:pPr>
      <w:r w:rsidRPr="00220869">
        <w:t>2)</w:t>
      </w:r>
      <w:r w:rsidRPr="00220869">
        <w:tab/>
        <w:t xml:space="preserve">sumaryczną wielkość obowiązków </w:t>
      </w:r>
      <w:proofErr w:type="spellStart"/>
      <w:r w:rsidRPr="00220869">
        <w:t>mocowych</w:t>
      </w:r>
      <w:proofErr w:type="spellEnd"/>
      <w:r w:rsidRPr="00220869">
        <w:t xml:space="preserve">, które będą oferowali dostawcy mocy w aukcji uzupełniającej w podziale na </w:t>
      </w:r>
      <w:proofErr w:type="spellStart"/>
      <w:r w:rsidRPr="00220869">
        <w:t>cenotwórców</w:t>
      </w:r>
      <w:proofErr w:type="spellEnd"/>
      <w:r w:rsidRPr="00220869">
        <w:t xml:space="preserve"> i </w:t>
      </w:r>
      <w:proofErr w:type="spellStart"/>
      <w:r w:rsidRPr="00220869">
        <w:t>cenobiorców</w:t>
      </w:r>
      <w:proofErr w:type="spellEnd"/>
      <w:r w:rsidRPr="00220869">
        <w:t>;</w:t>
      </w:r>
    </w:p>
    <w:p w14:paraId="43F267E5" w14:textId="107A080C" w:rsidR="00220869" w:rsidRPr="00220869" w:rsidRDefault="00220869" w:rsidP="00220869">
      <w:pPr>
        <w:pStyle w:val="ZPKTzmpktartykuempunktem"/>
      </w:pPr>
      <w:r w:rsidRPr="00220869">
        <w:t>3)</w:t>
      </w:r>
      <w:r w:rsidRPr="00220869">
        <w:tab/>
        <w:t>wykaz podmiotów, którym odmówiono wydania certyfikatu, zgodnie z art. 22 ust. 2.</w:t>
      </w:r>
      <w:r w:rsidR="004241E1">
        <w:t>”</w:t>
      </w:r>
      <w:r w:rsidRPr="00220869">
        <w:t>;</w:t>
      </w:r>
    </w:p>
    <w:p w14:paraId="45888A91" w14:textId="6ACED914" w:rsidR="00220869" w:rsidRPr="00220869" w:rsidRDefault="006B0F46" w:rsidP="00220869">
      <w:pPr>
        <w:pStyle w:val="PKTpunkt"/>
      </w:pPr>
      <w:r>
        <w:t>20</w:t>
      </w:r>
      <w:r w:rsidR="00220869" w:rsidRPr="00220869">
        <w:t>)</w:t>
      </w:r>
      <w:r w:rsidR="00220869" w:rsidRPr="00220869">
        <w:tab/>
        <w:t>w art. 29:</w:t>
      </w:r>
    </w:p>
    <w:p w14:paraId="2238B65E" w14:textId="77777777" w:rsidR="00220869" w:rsidRPr="00220869" w:rsidRDefault="00220869" w:rsidP="00220869">
      <w:pPr>
        <w:pStyle w:val="LITlitera"/>
      </w:pPr>
      <w:r w:rsidRPr="00220869">
        <w:t>a)</w:t>
      </w:r>
      <w:r w:rsidRPr="00220869">
        <w:tab/>
        <w:t>po ust. 2 dodaje się ust. 2a w brzmieniu:</w:t>
      </w:r>
    </w:p>
    <w:p w14:paraId="1D11E5D5" w14:textId="2A4640D9" w:rsidR="00B95A42" w:rsidRDefault="00220869" w:rsidP="00E47596">
      <w:pPr>
        <w:pStyle w:val="ZLITUSTzmustliter"/>
      </w:pPr>
      <w:r w:rsidRPr="00220869">
        <w:t xml:space="preserve">„2a. </w:t>
      </w:r>
      <w:r w:rsidR="00E47596" w:rsidRPr="00E47596">
        <w:t xml:space="preserve">Operator </w:t>
      </w:r>
      <w:r w:rsidR="00E47596">
        <w:t xml:space="preserve">w terminie </w:t>
      </w:r>
      <w:r w:rsidR="00E47596" w:rsidRPr="00E47596">
        <w:t xml:space="preserve">do </w:t>
      </w:r>
      <w:r w:rsidR="00B07179">
        <w:t xml:space="preserve">dnia </w:t>
      </w:r>
      <w:r w:rsidR="00E47596" w:rsidRPr="00E47596">
        <w:t xml:space="preserve">30 kwietnia roku poprzedzającego okres dostaw, na który </w:t>
      </w:r>
      <w:r w:rsidR="008D69A7" w:rsidRPr="00E47596">
        <w:t xml:space="preserve">jest </w:t>
      </w:r>
      <w:r w:rsidR="00E47596" w:rsidRPr="00E47596">
        <w:t>organizowana aukcja uzupełniająca, ogłasza</w:t>
      </w:r>
      <w:r w:rsidR="00B95A42">
        <w:t>:</w:t>
      </w:r>
    </w:p>
    <w:p w14:paraId="4BBA8869" w14:textId="5C41C042" w:rsidR="00B95A42" w:rsidRDefault="00B95A42" w:rsidP="00E90CF4">
      <w:pPr>
        <w:pStyle w:val="ZLITPKTzmpktliter"/>
      </w:pPr>
      <w:r>
        <w:t>1)</w:t>
      </w:r>
      <w:r>
        <w:tab/>
      </w:r>
      <w:r w:rsidR="00E47596" w:rsidRPr="00E47596">
        <w:t xml:space="preserve">datę aukcji uzupełniającej </w:t>
      </w:r>
      <w:r w:rsidR="00945ED7">
        <w:t>albo</w:t>
      </w:r>
      <w:bookmarkStart w:id="7" w:name="_Hlk181191880"/>
    </w:p>
    <w:p w14:paraId="74B8F7E1" w14:textId="61798109" w:rsidR="00220869" w:rsidRPr="00220869" w:rsidRDefault="00B95A42" w:rsidP="00E90CF4">
      <w:pPr>
        <w:pStyle w:val="ZLITPKTzmpktliter"/>
      </w:pPr>
      <w:r>
        <w:lastRenderedPageBreak/>
        <w:t>2)</w:t>
      </w:r>
      <w:r>
        <w:tab/>
      </w:r>
      <w:r w:rsidRPr="00B95A42">
        <w:t>informację o braku organizacji aukcji uzupełniającej</w:t>
      </w:r>
      <w:r>
        <w:t xml:space="preserve"> na dany okres dostaw</w:t>
      </w:r>
      <w:r w:rsidRPr="00B95A42">
        <w:t>, w przypadku braku potwierdzenia wystąpienia przesłanki, o której mowa w ust. 5 pkt 2</w:t>
      </w:r>
      <w:bookmarkEnd w:id="7"/>
      <w:r w:rsidR="00220869" w:rsidRPr="00220869">
        <w:t>.</w:t>
      </w:r>
      <w:r w:rsidR="004241E1">
        <w:t>”</w:t>
      </w:r>
      <w:r w:rsidR="00220869" w:rsidRPr="00220869">
        <w:t>,</w:t>
      </w:r>
    </w:p>
    <w:p w14:paraId="770A7ABB" w14:textId="4412A3D9" w:rsidR="00220869" w:rsidRPr="00220869" w:rsidRDefault="00220869" w:rsidP="00220869">
      <w:pPr>
        <w:pStyle w:val="LITlitera"/>
      </w:pPr>
      <w:r w:rsidRPr="00220869">
        <w:t>b)</w:t>
      </w:r>
      <w:r w:rsidRPr="00220869">
        <w:tab/>
        <w:t>dodaje się ust. 5 i 6 w brzmieniu:</w:t>
      </w:r>
    </w:p>
    <w:p w14:paraId="68134BD8" w14:textId="77777777" w:rsidR="00220869" w:rsidRPr="00220869" w:rsidRDefault="00220869" w:rsidP="00220869">
      <w:pPr>
        <w:pStyle w:val="ZLITUSTzmustliter"/>
      </w:pPr>
      <w:r w:rsidRPr="00220869">
        <w:t>„5. Aukcję uzupełniającą przeprowadza się na dany okres dostaw:</w:t>
      </w:r>
    </w:p>
    <w:p w14:paraId="47519DAC" w14:textId="7AE135CD" w:rsidR="00220869" w:rsidRPr="00220869" w:rsidRDefault="00220869" w:rsidP="00220869">
      <w:pPr>
        <w:pStyle w:val="ZLITPKTzmpktliter"/>
      </w:pPr>
      <w:r w:rsidRPr="00220869">
        <w:t>1)</w:t>
      </w:r>
      <w:r w:rsidRPr="00220869">
        <w:tab/>
        <w:t>po zakończeniu aukcji dodatkowych na dany rok dostaw oraz</w:t>
      </w:r>
    </w:p>
    <w:p w14:paraId="211AA129" w14:textId="3CF9315B" w:rsidR="00220869" w:rsidRPr="00220869" w:rsidRDefault="00220869" w:rsidP="00220869">
      <w:pPr>
        <w:pStyle w:val="ZLITPKTzmpktliter"/>
      </w:pPr>
      <w:r w:rsidRPr="00220869">
        <w:t>2)</w:t>
      </w:r>
      <w:r w:rsidRPr="00220869">
        <w:tab/>
        <w:t xml:space="preserve">w </w:t>
      </w:r>
      <w:proofErr w:type="gramStart"/>
      <w:r w:rsidRPr="00220869">
        <w:t>przypadku</w:t>
      </w:r>
      <w:proofErr w:type="gramEnd"/>
      <w:r w:rsidRPr="00220869">
        <w:t xml:space="preserve"> gdy ilość zdolności wytwórczych oferowanych w aukcji głównej oraz aukcjach dodatkowych na dany rok dostaw nie jest </w:t>
      </w:r>
      <w:bookmarkStart w:id="8" w:name="_Hlk177930345"/>
      <w:r w:rsidRPr="00220869">
        <w:t>wystarczająca, aby rozwiązać problem związany z wystarczalnością, stwierdzony na podstawie art. 20 ust. 1 rozporządzenia 2019/943</w:t>
      </w:r>
      <w:bookmarkEnd w:id="8"/>
      <w:r w:rsidRPr="00220869">
        <w:t>, w danym okresie dostaw.</w:t>
      </w:r>
    </w:p>
    <w:p w14:paraId="15A554EC" w14:textId="6541648E" w:rsidR="00220869" w:rsidRPr="00220869" w:rsidRDefault="00220869" w:rsidP="00220869">
      <w:pPr>
        <w:pStyle w:val="ZLITUSTzmustliter"/>
      </w:pPr>
      <w:r w:rsidRPr="00220869">
        <w:t xml:space="preserve">6. W celu potwierdzenia wystąpienia przesłanki, o której mowa w ust. </w:t>
      </w:r>
      <w:r w:rsidR="005561EC">
        <w:t>5</w:t>
      </w:r>
      <w:r w:rsidRPr="00220869">
        <w:t xml:space="preserve"> pkt 2, operator wykonuj</w:t>
      </w:r>
      <w:r w:rsidR="004F5738">
        <w:t>e</w:t>
      </w:r>
      <w:r w:rsidRPr="00220869">
        <w:t xml:space="preserve"> ocenę wystarczalności zasobów na poziomie krajowym</w:t>
      </w:r>
      <w:r w:rsidR="000A728D">
        <w:t xml:space="preserve">, o której mowa </w:t>
      </w:r>
      <w:r w:rsidR="000A728D" w:rsidRPr="000A728D">
        <w:t xml:space="preserve">w art. 15i ustawy z dnia 10 kwietnia 1997 r. – Prawo </w:t>
      </w:r>
      <w:proofErr w:type="gramStart"/>
      <w:r w:rsidR="000A728D" w:rsidRPr="000A728D">
        <w:t>energetyczne</w:t>
      </w:r>
      <w:r w:rsidR="000A728D">
        <w:t>,</w:t>
      </w:r>
      <w:proofErr w:type="gramEnd"/>
      <w:r w:rsidR="000A728D">
        <w:t xml:space="preserve"> albo jej aktualizację</w:t>
      </w:r>
      <w:r w:rsidRPr="00220869">
        <w:t>.”;</w:t>
      </w:r>
    </w:p>
    <w:p w14:paraId="529EB9FF" w14:textId="5132ABA5" w:rsidR="00F40EA2" w:rsidRDefault="006B0F46" w:rsidP="00220869">
      <w:pPr>
        <w:pStyle w:val="PKTpunkt"/>
      </w:pPr>
      <w:r>
        <w:t>21</w:t>
      </w:r>
      <w:r w:rsidR="00220869" w:rsidRPr="00220869">
        <w:t>)</w:t>
      </w:r>
      <w:r w:rsidR="00220869" w:rsidRPr="00220869">
        <w:tab/>
        <w:t>w art. 32</w:t>
      </w:r>
      <w:r w:rsidR="00F40EA2">
        <w:t>:</w:t>
      </w:r>
    </w:p>
    <w:p w14:paraId="74AEE497" w14:textId="2F49E2BA" w:rsidR="00F40EA2" w:rsidRDefault="00F40EA2" w:rsidP="00E90CF4">
      <w:pPr>
        <w:pStyle w:val="LITlitera"/>
      </w:pPr>
      <w:r>
        <w:t>a)</w:t>
      </w:r>
      <w:r>
        <w:tab/>
      </w:r>
      <w:r w:rsidRPr="00F40EA2">
        <w:t xml:space="preserve">w ust. 3 po wyrazach „dla tego samego roku dostaw” dodaje się wyrazy </w:t>
      </w:r>
      <w:proofErr w:type="gramStart"/>
      <w:r w:rsidRPr="00F40EA2">
        <w:t>„</w:t>
      </w:r>
      <w:r w:rsidR="00770592">
        <w:t xml:space="preserve"> ,</w:t>
      </w:r>
      <w:proofErr w:type="gramEnd"/>
      <w:r w:rsidR="00770592">
        <w:t xml:space="preserve"> </w:t>
      </w:r>
      <w:r w:rsidRPr="00F40EA2">
        <w:t xml:space="preserve">z zastrzeżeniem, że na potrzeby aukcji wstępnych </w:t>
      </w:r>
      <w:bookmarkStart w:id="9" w:name="_Hlk181192979"/>
      <w:r w:rsidRPr="00F40EA2">
        <w:t xml:space="preserve">do tych aukcji dodatkowych, parametry, o których mowa w ust. 1 pkt 7, pomniejsza się o sumę obowiązków </w:t>
      </w:r>
      <w:proofErr w:type="spellStart"/>
      <w:r w:rsidRPr="00F40EA2">
        <w:t>mocowych</w:t>
      </w:r>
      <w:proofErr w:type="spellEnd"/>
      <w:r w:rsidRPr="00F40EA2">
        <w:t xml:space="preserve"> zakontraktowanych w toku aukcji głównej na dany rok dostaw</w:t>
      </w:r>
      <w:bookmarkEnd w:id="9"/>
      <w:r w:rsidRPr="00F40EA2">
        <w:t>”,</w:t>
      </w:r>
    </w:p>
    <w:p w14:paraId="02B7AFF7" w14:textId="33E1FC2F" w:rsidR="00220869" w:rsidRPr="00220869" w:rsidRDefault="00F40EA2" w:rsidP="00E90CF4">
      <w:pPr>
        <w:pStyle w:val="LITlitera"/>
      </w:pPr>
      <w:r>
        <w:t>b)</w:t>
      </w:r>
      <w:r>
        <w:tab/>
      </w:r>
      <w:r w:rsidR="00220869" w:rsidRPr="00220869">
        <w:t>dodaje się ust. 4 w brzmieniu:</w:t>
      </w:r>
    </w:p>
    <w:p w14:paraId="5BE63C1E" w14:textId="01A96967" w:rsidR="00220869" w:rsidRPr="00220869" w:rsidRDefault="00220869" w:rsidP="00E90CF4">
      <w:pPr>
        <w:pStyle w:val="ZLITUSTzmustliter"/>
      </w:pPr>
      <w:r w:rsidRPr="00220869">
        <w:t>„4. Parametrami aukcji uzupełniając</w:t>
      </w:r>
      <w:r w:rsidR="00A6690D">
        <w:t>ej</w:t>
      </w:r>
      <w:r w:rsidRPr="00220869">
        <w:t xml:space="preserve"> są parametry, o których mowa w ust. 1 pkt 1</w:t>
      </w:r>
      <w:bookmarkStart w:id="10" w:name="_Hlk176938290"/>
      <w:r w:rsidR="00242771">
        <w:t>, 2</w:t>
      </w:r>
      <w:bookmarkEnd w:id="10"/>
      <w:r w:rsidRPr="00220869">
        <w:t xml:space="preserve"> i 7, wyznaczane dla okres</w:t>
      </w:r>
      <w:r w:rsidR="00A6690D">
        <w:t>u</w:t>
      </w:r>
      <w:r w:rsidRPr="00220869">
        <w:t xml:space="preserve"> dostaw oraz parametry, o których mowa w ust. 1 pkt </w:t>
      </w:r>
      <w:r w:rsidR="00242771">
        <w:t xml:space="preserve">3 i </w:t>
      </w:r>
      <w:r w:rsidRPr="00220869">
        <w:t xml:space="preserve">6, które zostały </w:t>
      </w:r>
      <w:r w:rsidR="00945ED7">
        <w:t>określone</w:t>
      </w:r>
      <w:r w:rsidR="00945ED7" w:rsidRPr="00220869">
        <w:t xml:space="preserve"> </w:t>
      </w:r>
      <w:r w:rsidRPr="00220869">
        <w:t xml:space="preserve">w </w:t>
      </w:r>
      <w:r w:rsidR="004F5738">
        <w:t>przepisach</w:t>
      </w:r>
      <w:r w:rsidR="004F5738" w:rsidRPr="00220869">
        <w:t xml:space="preserve"> wydany</w:t>
      </w:r>
      <w:r w:rsidR="004F5738">
        <w:t>ch</w:t>
      </w:r>
      <w:r w:rsidR="004F5738" w:rsidRPr="00220869">
        <w:t xml:space="preserve"> </w:t>
      </w:r>
      <w:r w:rsidRPr="00220869">
        <w:t xml:space="preserve">na podstawie art. 34 ust. 1 dla aukcji </w:t>
      </w:r>
      <w:r w:rsidR="008D3008">
        <w:t>dodatkow</w:t>
      </w:r>
      <w:r w:rsidR="00A6690D">
        <w:t>ych</w:t>
      </w:r>
      <w:r w:rsidR="008D3008" w:rsidRPr="00220869">
        <w:t xml:space="preserve"> </w:t>
      </w:r>
      <w:r w:rsidRPr="00220869">
        <w:t>dla tego samego okresu dostaw.”</w:t>
      </w:r>
      <w:r w:rsidR="00A906F7">
        <w:t>;</w:t>
      </w:r>
    </w:p>
    <w:p w14:paraId="46CFE788" w14:textId="02BB37F1" w:rsidR="00A4532A" w:rsidRDefault="006B0F46" w:rsidP="00220869">
      <w:pPr>
        <w:pStyle w:val="PKTpunkt"/>
      </w:pPr>
      <w:r>
        <w:t>22</w:t>
      </w:r>
      <w:r w:rsidR="00220869" w:rsidRPr="00220869">
        <w:t>)</w:t>
      </w:r>
      <w:r w:rsidR="00220869" w:rsidRPr="00220869">
        <w:tab/>
      </w:r>
      <w:r w:rsidR="00A4532A">
        <w:t>po art. 34 dodaje się art. 34a</w:t>
      </w:r>
      <w:r w:rsidR="00EA51B8">
        <w:t xml:space="preserve"> i </w:t>
      </w:r>
      <w:r w:rsidR="00EE287C">
        <w:t xml:space="preserve">art. </w:t>
      </w:r>
      <w:r w:rsidR="00EA51B8">
        <w:t>34b</w:t>
      </w:r>
      <w:r w:rsidR="00A4532A">
        <w:t xml:space="preserve"> w brzmieniu:</w:t>
      </w:r>
    </w:p>
    <w:p w14:paraId="058DC4C1" w14:textId="5592BDEF" w:rsidR="00A4532A" w:rsidRPr="00A4532A" w:rsidRDefault="00A4532A" w:rsidP="00770592">
      <w:pPr>
        <w:pStyle w:val="ZARTzmartartykuempunktem"/>
      </w:pPr>
      <w:r>
        <w:t>„</w:t>
      </w:r>
      <w:r w:rsidR="00210DF1" w:rsidRPr="00E90CF4">
        <w:rPr>
          <w:rStyle w:val="Pogrubienie"/>
          <w:b w:val="0"/>
          <w:bCs w:val="0"/>
        </w:rPr>
        <w:t>Art</w:t>
      </w:r>
      <w:r w:rsidRPr="00E90CF4">
        <w:rPr>
          <w:rStyle w:val="Pogrubienie"/>
          <w:b w:val="0"/>
          <w:bCs w:val="0"/>
        </w:rPr>
        <w:t>. 34a</w:t>
      </w:r>
      <w:r w:rsidR="00210DF1" w:rsidRPr="00E90CF4">
        <w:rPr>
          <w:rStyle w:val="Pogrubienie"/>
          <w:b w:val="0"/>
          <w:bCs w:val="0"/>
        </w:rPr>
        <w:t>.</w:t>
      </w:r>
      <w:r>
        <w:t xml:space="preserve"> </w:t>
      </w:r>
      <w:r w:rsidR="00EA51B8">
        <w:t>1</w:t>
      </w:r>
      <w:r>
        <w:t xml:space="preserve">. </w:t>
      </w:r>
      <w:r w:rsidRPr="00A4532A">
        <w:t>Parametrami aukcji uzupełniając</w:t>
      </w:r>
      <w:r w:rsidR="00816317">
        <w:t>ej</w:t>
      </w:r>
      <w:r w:rsidRPr="00A4532A">
        <w:t xml:space="preserve"> są:</w:t>
      </w:r>
    </w:p>
    <w:p w14:paraId="2AC1E69F" w14:textId="77777777" w:rsidR="00A4532A" w:rsidRPr="00A4532A" w:rsidRDefault="00A4532A" w:rsidP="00087E75">
      <w:pPr>
        <w:pStyle w:val="ZPKTzmpktartykuempunktem"/>
      </w:pPr>
      <w:r w:rsidRPr="00A4532A">
        <w:t>1)</w:t>
      </w:r>
      <w:r w:rsidRPr="00A4532A">
        <w:tab/>
        <w:t>zapotrzebowanie na moc wyznaczone zgodnie z wzorem:</w:t>
      </w:r>
    </w:p>
    <w:p w14:paraId="6BB938AD" w14:textId="77777777" w:rsidR="00A4532A" w:rsidRPr="00A4532A" w:rsidRDefault="00A4532A" w:rsidP="00A4532A">
      <w:pPr>
        <w:pStyle w:val="PKTpunkt"/>
      </w:pPr>
    </w:p>
    <w:p w14:paraId="6D7DFC65" w14:textId="77583213" w:rsidR="00A26578" w:rsidRPr="00375EFE" w:rsidRDefault="00216470" w:rsidP="00A26578">
      <w:pPr>
        <w:pStyle w:val="ZWMATFIZCHEMzmwzorumatfizlubchemartykuempunktem"/>
        <w:rPr>
          <w:rStyle w:val="Kkursywa"/>
        </w:rPr>
      </w:pPr>
      <m:oMathPara>
        <m:oMath>
          <m:sSub>
            <m:sSubPr>
              <m:ctrlPr>
                <w:rPr>
                  <w:rStyle w:val="Kkursywa"/>
                  <w:rFonts w:ascii="Cambria Math" w:hAnsi="Cambria Math"/>
                  <w:i w:val="0"/>
                </w:rPr>
              </m:ctrlPr>
            </m:sSubPr>
            <m:e>
              <m:r>
                <m:rPr>
                  <m:sty m:val="p"/>
                </m:rPr>
                <w:rPr>
                  <w:rStyle w:val="Kkursywa"/>
                  <w:rFonts w:ascii="Cambria Math" w:hAnsi="Cambria Math"/>
                </w:rPr>
                <m:t>PZM</m:t>
              </m:r>
            </m:e>
            <m:sub>
              <m:r>
                <m:rPr>
                  <m:sty m:val="p"/>
                </m:rPr>
                <w:rPr>
                  <w:rStyle w:val="Kkursywa"/>
                  <w:rFonts w:ascii="Cambria Math" w:hAnsi="Cambria Math"/>
                </w:rPr>
                <m:t>AU</m:t>
              </m:r>
            </m:sub>
          </m:sSub>
          <m:r>
            <m:rPr>
              <m:sty m:val="p"/>
            </m:rPr>
            <w:rPr>
              <w:rStyle w:val="Kkursywa"/>
              <w:rFonts w:ascii="Cambria Math" w:hAnsi="Cambria Math"/>
            </w:rPr>
            <m:t>=</m:t>
          </m:r>
          <m:sSub>
            <m:sSubPr>
              <m:ctrlPr>
                <w:rPr>
                  <w:rStyle w:val="Kkursywa"/>
                  <w:rFonts w:ascii="Cambria Math" w:hAnsi="Cambria Math"/>
                  <w:i w:val="0"/>
                  <w:iCs/>
                </w:rPr>
              </m:ctrlPr>
            </m:sSubPr>
            <m:e>
              <m:r>
                <m:rPr>
                  <m:sty m:val="p"/>
                </m:rPr>
                <w:rPr>
                  <w:rStyle w:val="Kkursywa"/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Style w:val="Kkursywa"/>
                  <w:rFonts w:ascii="Cambria Math" w:hAnsi="Cambria Math"/>
                </w:rPr>
                <m:t>OM</m:t>
              </m:r>
            </m:sub>
          </m:sSub>
          <m:r>
            <m:rPr>
              <m:sty m:val="p"/>
            </m:rPr>
            <w:rPr>
              <w:rStyle w:val="Kkursywa"/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Style w:val="Kkursywa"/>
                  <w:rFonts w:ascii="Cambria Math" w:hAnsi="Cambria Math"/>
                  <w:i w:val="0"/>
                  <w:iCs/>
                </w:rPr>
              </m:ctrlPr>
            </m:naryPr>
            <m:sub>
              <m:r>
                <m:rPr>
                  <m:sty m:val="p"/>
                </m:rPr>
                <w:rPr>
                  <w:rStyle w:val="Kkursywa"/>
                  <w:rFonts w:ascii="Cambria Math" w:hAnsi="Cambria Math"/>
                </w:rPr>
                <m:t>s=1</m:t>
              </m:r>
            </m:sub>
            <m:sup>
              <m:r>
                <m:rPr>
                  <m:sty m:val="p"/>
                </m:rPr>
                <w:rPr>
                  <w:rStyle w:val="Kkursywa"/>
                  <w:rFonts w:ascii="Cambria Math" w:hAnsi="Cambria Math"/>
                </w:rPr>
                <m:t>3</m:t>
              </m:r>
            </m:sup>
            <m:e>
              <m:r>
                <m:rPr>
                  <m:sty m:val="p"/>
                </m:rPr>
                <w:rPr>
                  <w:rStyle w:val="Kkursywa"/>
                  <w:rFonts w:ascii="Cambria Math" w:hAnsi="Cambria Math"/>
                </w:rPr>
                <m:t>max</m:t>
              </m:r>
              <m:d>
                <m:dPr>
                  <m:ctrlPr>
                    <w:rPr>
                      <w:rStyle w:val="Kkursywa"/>
                      <w:rFonts w:ascii="Cambria Math" w:hAnsi="Cambria Math"/>
                      <w:i w:val="0"/>
                      <w:iCs/>
                    </w:rPr>
                  </m:ctrlPr>
                </m:dPr>
                <m:e>
                  <m:func>
                    <m:funcPr>
                      <m:ctrlPr>
                        <w:rPr>
                          <w:rStyle w:val="Kkursywa"/>
                          <w:rFonts w:ascii="Cambria Math" w:hAnsi="Cambria Math"/>
                          <w:i w:val="0"/>
                          <w:iCs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Style w:val="Kkursywa"/>
                              <w:rFonts w:ascii="Cambria Math" w:hAnsi="Cambria Math"/>
                              <w:i w:val="0"/>
                              <w:iCs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Style w:val="Kkursywa"/>
                              <w:rFonts w:ascii="Cambria Math" w:hAnsi="Cambria Math"/>
                            </w:rPr>
                            <m:t>min</m:t>
                          </m:r>
                        </m:e>
                        <m:lim>
                          <m:r>
                            <m:rPr>
                              <m:sty m:val="p"/>
                            </m:rPr>
                            <w:rPr>
                              <w:rStyle w:val="Kkursywa"/>
                              <w:rFonts w:ascii="Cambria Math" w:hAnsi="Cambria Math"/>
                            </w:rPr>
                            <m:t>q</m:t>
                          </m:r>
                        </m:lim>
                      </m:limLow>
                    </m:fName>
                    <m:e>
                      <m:d>
                        <m:dPr>
                          <m:ctrlPr>
                            <w:rPr>
                              <w:rStyle w:val="Kkursywa"/>
                              <w:rFonts w:ascii="Cambria Math" w:hAnsi="Cambria Math"/>
                              <w:i w:val="0"/>
                              <w:iCs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Style w:val="Kkursywa"/>
                              <w:rFonts w:ascii="Cambria Math" w:hAnsi="Cambria Math"/>
                            </w:rPr>
                            <m:t>W</m:t>
                          </m:r>
                          <m:sSub>
                            <m:sSubPr>
                              <m:ctrlPr>
                                <w:rPr>
                                  <w:rStyle w:val="Kkursywa"/>
                                  <w:rFonts w:ascii="Cambria Math" w:hAnsi="Cambria Math"/>
                                  <w:i w:val="0"/>
                                  <w:iCs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Style w:val="Kkursywa"/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Style w:val="Kkursywa"/>
                                  <w:rFonts w:ascii="Cambria Math" w:hAnsi="Cambria Math"/>
                                </w:rPr>
                                <m:t>ADqs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Style w:val="Kkursywa"/>
                              <w:rFonts w:ascii="Cambria Math" w:hAnsi="Cambria Math"/>
                            </w:rPr>
                            <m:t>-</m:t>
                          </m:r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Style w:val="Kkursywa"/>
                                  <w:rFonts w:ascii="Cambria Math" w:hAnsi="Cambria Math"/>
                                  <w:i w:val="0"/>
                                  <w:iCs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Style w:val="Kkursywa"/>
                                  <w:rFonts w:ascii="Cambria Math" w:hAnsi="Cambria Math"/>
                                </w:rPr>
                                <m:t>O</m:t>
                              </m:r>
                              <m:sSub>
                                <m:sSubPr>
                                  <m:ctrlPr>
                                    <w:rPr>
                                      <w:rStyle w:val="Kkursywa"/>
                                      <w:rFonts w:ascii="Cambria Math" w:hAnsi="Cambria Math"/>
                                      <w:i w:val="0"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Kkursywa"/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Kkursywa"/>
                                      <w:rFonts w:ascii="Cambria Math" w:hAnsi="Cambria Math"/>
                                    </w:rPr>
                                    <m:t>qs</m:t>
                                  </m:r>
                                </m:sub>
                              </m:sSub>
                            </m:e>
                          </m:nary>
                        </m:e>
                      </m:d>
                      <m:r>
                        <m:rPr>
                          <m:sty m:val="p"/>
                        </m:rPr>
                        <w:rPr>
                          <w:rStyle w:val="Kkursywa"/>
                          <w:rFonts w:ascii="Cambria Math" w:hAnsi="Cambria Math"/>
                        </w:rPr>
                        <m:t>;0</m:t>
                      </m:r>
                    </m:e>
                  </m:func>
                </m:e>
              </m:d>
            </m:e>
          </m:nary>
          <m:r>
            <m:rPr>
              <m:sty m:val="p"/>
            </m:rPr>
            <w:rPr>
              <w:rStyle w:val="Kkursywa"/>
              <w:rFonts w:ascii="Cambria Math" w:hAnsi="Cambria Math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Style w:val="Kkursywa"/>
                  <w:rFonts w:ascii="Cambria Math" w:hAnsi="Cambria Math"/>
                  <w:i w:val="0"/>
                  <w:iCs/>
                </w:rPr>
              </m:ctrlPr>
            </m:naryPr>
            <m:sub/>
            <m:sup/>
            <m:e>
              <m:sSub>
                <m:sSubPr>
                  <m:ctrlPr>
                    <w:rPr>
                      <w:rStyle w:val="Kkursywa"/>
                      <w:rFonts w:ascii="Cambria Math" w:hAnsi="Cambria Math"/>
                      <w:i w:val="0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Kkursywa"/>
                      <w:rFonts w:ascii="Cambria Math" w:hAnsi="Cambria Math"/>
                    </w:rPr>
                    <m:t>OM</m:t>
                  </m:r>
                </m:e>
                <m:sub>
                  <m:r>
                    <m:rPr>
                      <m:sty m:val="p"/>
                    </m:rPr>
                    <w:rPr>
                      <w:rStyle w:val="Kkursywa"/>
                      <w:rFonts w:ascii="Cambria Math" w:hAnsi="Cambria Math"/>
                    </w:rPr>
                    <m:t>AG</m:t>
                  </m:r>
                </m:sub>
              </m:sSub>
            </m:e>
          </m:nary>
          <m:r>
            <m:rPr>
              <m:sty m:val="p"/>
            </m:rPr>
            <w:rPr>
              <w:rStyle w:val="Kkursywa"/>
              <w:rFonts w:ascii="Cambria Math" w:hAnsi="Cambria Math"/>
            </w:rPr>
            <m:t>-</m:t>
          </m:r>
          <m:func>
            <m:funcPr>
              <m:ctrlPr>
                <w:rPr>
                  <w:rStyle w:val="Kkursywa"/>
                  <w:rFonts w:ascii="Cambria Math" w:hAnsi="Cambria Math"/>
                  <w:i w:val="0"/>
                  <w:iCs/>
                </w:rPr>
              </m:ctrlPr>
            </m:funcPr>
            <m:fName>
              <m:limLow>
                <m:limLowPr>
                  <m:ctrlPr>
                    <w:rPr>
                      <w:rStyle w:val="Kkursywa"/>
                      <w:rFonts w:ascii="Cambria Math" w:hAnsi="Cambria Math"/>
                      <w:i w:val="0"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Style w:val="Kkursywa"/>
                      <w:rFonts w:ascii="Cambria Math" w:hAnsi="Cambria Math"/>
                    </w:rPr>
                    <m:t>min</m:t>
                  </m:r>
                </m:e>
                <m:lim>
                  <m:r>
                    <m:rPr>
                      <m:sty m:val="p"/>
                    </m:rPr>
                    <w:rPr>
                      <w:rStyle w:val="Kkursywa"/>
                      <w:rFonts w:ascii="Cambria Math" w:hAnsi="Cambria Math"/>
                    </w:rPr>
                    <m:t>q</m:t>
                  </m:r>
                </m:lim>
              </m:limLow>
            </m:fName>
            <m:e>
              <m:d>
                <m:dPr>
                  <m:ctrlPr>
                    <w:rPr>
                      <w:rStyle w:val="Kkursywa"/>
                      <w:rFonts w:ascii="Cambria Math" w:hAnsi="Cambria Math"/>
                      <w:i w:val="0"/>
                      <w:iCs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Style w:val="Kkursywa"/>
                          <w:rFonts w:ascii="Cambria Math" w:hAnsi="Cambria Math"/>
                          <w:i w:val="0"/>
                          <w:iCs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Style w:val="Kkursywa"/>
                              <w:rFonts w:ascii="Cambria Math" w:hAnsi="Cambria Math"/>
                              <w:i w:val="0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Style w:val="Kkursywa"/>
                              <w:rFonts w:ascii="Cambria Math" w:hAnsi="Cambria Math"/>
                            </w:rPr>
                            <m:t>OM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Style w:val="Kkursywa"/>
                              <w:rFonts w:ascii="Cambria Math" w:hAnsi="Cambria Math"/>
                            </w:rPr>
                            <m:t>ADq</m:t>
                          </m:r>
                        </m:sub>
                      </m:sSub>
                    </m:e>
                  </m:nary>
                </m:e>
              </m:d>
            </m:e>
          </m:func>
        </m:oMath>
      </m:oMathPara>
    </w:p>
    <w:p w14:paraId="5870E920" w14:textId="77777777" w:rsidR="00A4532A" w:rsidRPr="00A4532A" w:rsidRDefault="00A4532A" w:rsidP="00087E75">
      <w:pPr>
        <w:pStyle w:val="ZLEGWMATFIZCHEMzmlegendywzorumatfizlubchemartykuempunktem"/>
      </w:pPr>
      <w:r w:rsidRPr="00A4532A">
        <w:t>gdzie poszczególne symbole oznaczają:</w:t>
      </w:r>
    </w:p>
    <w:p w14:paraId="7EAC5D91" w14:textId="2FE2AEAB" w:rsidR="00A4532A" w:rsidRPr="00A4532A" w:rsidRDefault="00874F5B" w:rsidP="00874F5B">
      <w:pPr>
        <w:pStyle w:val="ZLEGWMATFIZCHEMzmlegendywzorumatfizlubchemartykuempunktem"/>
      </w:pPr>
      <w:r>
        <w:lastRenderedPageBreak/>
        <w:t>PZM</w:t>
      </w:r>
      <w:r w:rsidRPr="00375EFE">
        <w:rPr>
          <w:rStyle w:val="IDindeksdolny"/>
        </w:rPr>
        <w:t>AU</w:t>
      </w:r>
      <w:r>
        <w:t xml:space="preserve"> –</w:t>
      </w:r>
      <w:r w:rsidR="00375EFE">
        <w:tab/>
      </w:r>
      <w:r w:rsidR="00A4532A" w:rsidRPr="00A4532A">
        <w:t>zapotrzebowanie na moc w danej aukcji</w:t>
      </w:r>
      <w:r w:rsidR="00421DB9">
        <w:t xml:space="preserve"> uzupełniającej</w:t>
      </w:r>
      <w:r w:rsidR="00A4532A" w:rsidRPr="00A4532A">
        <w:t>,</w:t>
      </w:r>
    </w:p>
    <w:p w14:paraId="358E87ED" w14:textId="5F9F49A4" w:rsidR="00A4532A" w:rsidRDefault="00874F5B" w:rsidP="00087E75">
      <w:pPr>
        <w:pStyle w:val="ZLEGWMATFIZCHEMzmlegendywzorumatfizlubchemartykuempunktem"/>
      </w:pPr>
      <w:r>
        <w:t>P</w:t>
      </w:r>
      <w:r w:rsidRPr="00375EFE">
        <w:rPr>
          <w:rStyle w:val="IDindeksdolny"/>
        </w:rPr>
        <w:t>OM</w:t>
      </w:r>
      <w:r>
        <w:rPr>
          <w:rStyle w:val="IDindeksdolny"/>
        </w:rPr>
        <w:t xml:space="preserve"> </w:t>
      </w:r>
      <w:r w:rsidR="00450EF3" w:rsidRPr="00F510D0">
        <w:t>–</w:t>
      </w:r>
      <w:r w:rsidR="00375EFE">
        <w:tab/>
      </w:r>
      <w:r w:rsidR="00A4532A" w:rsidRPr="00A4532A">
        <w:t xml:space="preserve">wymaganą wielkość obowiązków </w:t>
      </w:r>
      <w:proofErr w:type="spellStart"/>
      <w:r w:rsidR="00A4532A" w:rsidRPr="00A4532A">
        <w:t>mocowych</w:t>
      </w:r>
      <w:proofErr w:type="spellEnd"/>
      <w:r w:rsidR="00A4532A" w:rsidRPr="00A4532A">
        <w:t xml:space="preserve"> dla zapewnienia spełnienia standardu bezpieczeństwa dostaw energii elektrycznej do odbiorców końcowych, określonego w przepisach wydanych na podstawie art. 68</w:t>
      </w:r>
      <w:r w:rsidR="002339DF">
        <w:t xml:space="preserve"> ust. 1 i 2</w:t>
      </w:r>
      <w:r w:rsidR="00A4532A" w:rsidRPr="00A4532A">
        <w:t>, określoną w ocenie wystarczalności zasobów</w:t>
      </w:r>
      <w:r w:rsidR="00A906F7">
        <w:t xml:space="preserve"> na poziomie krajowym</w:t>
      </w:r>
      <w:r w:rsidR="00A4532A" w:rsidRPr="00A4532A">
        <w:t xml:space="preserve">, o której mowa w art. 15i ustawy z dnia 10 kwietnia 1997 r. </w:t>
      </w:r>
      <w:r w:rsidR="00A906F7">
        <w:t>– P</w:t>
      </w:r>
      <w:r w:rsidR="00A4532A" w:rsidRPr="00A4532A">
        <w:t>rawo energetyczne,</w:t>
      </w:r>
    </w:p>
    <w:p w14:paraId="3AC657B3" w14:textId="47E14DE1" w:rsidR="00421DB9" w:rsidRPr="00421DB9" w:rsidRDefault="00874F5B" w:rsidP="00421DB9">
      <w:pPr>
        <w:pStyle w:val="ZLEGWMATFIZCHEMzmlegendywzorumatfizlubchemartykuempunktem"/>
      </w:pPr>
      <w:r>
        <w:t xml:space="preserve">s </w:t>
      </w:r>
      <w:r w:rsidR="00421DB9" w:rsidRPr="00421DB9">
        <w:t>–</w:t>
      </w:r>
      <w:r w:rsidR="00421DB9" w:rsidRPr="00421DB9">
        <w:tab/>
        <w:t>strefy, o których mowa w art. 6 ust. 6,</w:t>
      </w:r>
    </w:p>
    <w:p w14:paraId="661F5248" w14:textId="29758C9A" w:rsidR="00421DB9" w:rsidRPr="00421DB9" w:rsidRDefault="00874F5B" w:rsidP="00421DB9">
      <w:pPr>
        <w:pStyle w:val="ZLEGWMATFIZCHEMzmlegendywzorumatfizlubchemartykuempunktem"/>
      </w:pPr>
      <w:r>
        <w:t xml:space="preserve">q </w:t>
      </w:r>
      <w:r w:rsidR="00421DB9" w:rsidRPr="00421DB9">
        <w:t>–</w:t>
      </w:r>
      <w:r w:rsidR="00421DB9" w:rsidRPr="00421DB9">
        <w:tab/>
        <w:t>poszczególne kwartały pokrywające się z okresem dostaw, którego dotyczy dana aukcja uzupełniająca,</w:t>
      </w:r>
    </w:p>
    <w:p w14:paraId="5AA47ACF" w14:textId="1D9FBDF3" w:rsidR="00421DB9" w:rsidRPr="00421DB9" w:rsidRDefault="00874F5B" w:rsidP="00421DB9">
      <w:pPr>
        <w:pStyle w:val="ZLEGWMATFIZCHEMzmlegendywzorumatfizlubchemartykuempunktem"/>
      </w:pPr>
      <w:proofErr w:type="spellStart"/>
      <w:r>
        <w:t>WZ</w:t>
      </w:r>
      <w:r w:rsidRPr="00375EFE">
        <w:rPr>
          <w:rStyle w:val="IDindeksdolny"/>
        </w:rPr>
        <w:t>ADqs</w:t>
      </w:r>
      <w:proofErr w:type="spellEnd"/>
      <w:r w:rsidR="00375EFE">
        <w:rPr>
          <w:rStyle w:val="IDindeksdolny"/>
        </w:rPr>
        <w:t xml:space="preserve"> </w:t>
      </w:r>
      <w:r w:rsidR="00421DB9" w:rsidRPr="00421DB9">
        <w:t>–</w:t>
      </w:r>
      <w:r w:rsidR="00375EFE">
        <w:tab/>
      </w:r>
      <w:r w:rsidR="00421DB9" w:rsidRPr="00421DB9">
        <w:t xml:space="preserve">maksymalny wolumen obowiązków </w:t>
      </w:r>
      <w:proofErr w:type="spellStart"/>
      <w:r w:rsidR="00421DB9" w:rsidRPr="00421DB9">
        <w:t>mocowych</w:t>
      </w:r>
      <w:proofErr w:type="spellEnd"/>
      <w:r w:rsidR="00421DB9" w:rsidRPr="00421DB9">
        <w:t xml:space="preserve"> dla kwartału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="00421DB9" w:rsidRPr="00421DB9">
        <w:t xml:space="preserve"> i strefy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="00421DB9" w:rsidRPr="00421DB9">
        <w:t xml:space="preserve"> określony na potrzeby aukcji dodatkowych w przepisach wydanych na podstawie art. 34 ust. 1,</w:t>
      </w:r>
    </w:p>
    <w:p w14:paraId="73082B31" w14:textId="4E154C7F" w:rsidR="00421DB9" w:rsidRPr="00421DB9" w:rsidRDefault="00874F5B" w:rsidP="00421DB9">
      <w:pPr>
        <w:pStyle w:val="ZLEGWMATFIZCHEMzmlegendywzorumatfizlubchemartykuempunktem"/>
      </w:pPr>
      <w:r>
        <w:rPr>
          <w:rFonts w:cs="Times New Roman"/>
        </w:rPr>
        <w:t>∑</w:t>
      </w:r>
      <w:proofErr w:type="spellStart"/>
      <w:r>
        <w:t>OM</w:t>
      </w:r>
      <w:r w:rsidRPr="00375EFE">
        <w:rPr>
          <w:rStyle w:val="IDindeksdolny"/>
        </w:rPr>
        <w:t>qs</w:t>
      </w:r>
      <w:proofErr w:type="spellEnd"/>
      <w:r w:rsidR="00375EFE">
        <w:rPr>
          <w:rStyle w:val="IDindeksdolny"/>
        </w:rPr>
        <w:t xml:space="preserve"> </w:t>
      </w:r>
      <w:r w:rsidR="00421DB9" w:rsidRPr="00421DB9">
        <w:t>–</w:t>
      </w:r>
      <w:r w:rsidR="00C524D7">
        <w:tab/>
      </w:r>
      <w:r w:rsidR="00421DB9" w:rsidRPr="00421DB9">
        <w:t xml:space="preserve">sumę aktywnych obowiązków </w:t>
      </w:r>
      <w:proofErr w:type="spellStart"/>
      <w:r w:rsidR="00421DB9" w:rsidRPr="00421DB9">
        <w:t>mocowych</w:t>
      </w:r>
      <w:proofErr w:type="spellEnd"/>
      <w:r w:rsidR="00421DB9" w:rsidRPr="00421DB9">
        <w:t xml:space="preserve">, zakontraktowanych w toku aukcji głównej i aukcji dodatkowej, obejmujących kwartał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="00421DB9" w:rsidRPr="00421DB9">
        <w:t xml:space="preserve"> i strefę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="00421DB9" w:rsidRPr="00421DB9">
        <w:t>,</w:t>
      </w:r>
    </w:p>
    <w:p w14:paraId="38015981" w14:textId="7AC505F6" w:rsidR="00A4532A" w:rsidRPr="00A4532A" w:rsidRDefault="00C524D7" w:rsidP="00087E75">
      <w:pPr>
        <w:pStyle w:val="ZLEGWMATFIZCHEMzmlegendywzorumatfizlubchemartykuempunktem"/>
      </w:pPr>
      <w:r>
        <w:rPr>
          <w:rFonts w:cs="Times New Roman"/>
        </w:rPr>
        <w:t>∑</w:t>
      </w:r>
      <w:r>
        <w:t>OM</w:t>
      </w:r>
      <w:r w:rsidRPr="00375EFE">
        <w:rPr>
          <w:rStyle w:val="IDindeksdolny"/>
        </w:rPr>
        <w:t>AG</w:t>
      </w:r>
      <w:r>
        <w:rPr>
          <w:rStyle w:val="IDindeksdolny"/>
        </w:rPr>
        <w:t xml:space="preserve"> </w:t>
      </w:r>
      <w:r w:rsidR="00450EF3" w:rsidRPr="00F510D0">
        <w:t>–</w:t>
      </w:r>
      <w:r w:rsidR="00450EF3">
        <w:tab/>
      </w:r>
      <w:r w:rsidR="00A4532A" w:rsidRPr="00A4532A">
        <w:t xml:space="preserve">sumę aktywnych obowiązków </w:t>
      </w:r>
      <w:proofErr w:type="spellStart"/>
      <w:r w:rsidR="00A4532A" w:rsidRPr="00A4532A">
        <w:t>mocowych</w:t>
      </w:r>
      <w:proofErr w:type="spellEnd"/>
      <w:r w:rsidR="00A4532A" w:rsidRPr="00A4532A">
        <w:t xml:space="preserve"> dotyczących danego roku dostaw, które zostały zakontraktowane w toku aukcji głównej na ten rok dostaw oraz w aukcjach głównych na wcześniejsze okresy dostaw,</w:t>
      </w:r>
    </w:p>
    <w:p w14:paraId="26D36B81" w14:textId="7382B47C" w:rsidR="00A4532A" w:rsidRPr="00A4532A" w:rsidRDefault="00C524D7" w:rsidP="00D4013B">
      <w:pPr>
        <w:pStyle w:val="ZLEGWMATFIZCHEMzmlegendywzorumatfizlubchemartykuempunktem"/>
      </w:pPr>
      <w:r>
        <w:rPr>
          <w:rFonts w:cs="Times New Roman"/>
        </w:rPr>
        <w:t>∑</w:t>
      </w:r>
      <w:proofErr w:type="spellStart"/>
      <w:r>
        <w:t>OM</w:t>
      </w:r>
      <w:r w:rsidRPr="00375EFE">
        <w:rPr>
          <w:rStyle w:val="IDindeksdolny"/>
        </w:rPr>
        <w:t>ADq</w:t>
      </w:r>
      <w:proofErr w:type="spellEnd"/>
      <w:r>
        <w:rPr>
          <w:rStyle w:val="IDindeksdolny"/>
        </w:rPr>
        <w:t xml:space="preserve"> </w:t>
      </w:r>
      <w:r w:rsidR="00421DB9" w:rsidRPr="00421DB9">
        <w:t>–</w:t>
      </w:r>
      <w:r w:rsidR="004F0497">
        <w:tab/>
      </w:r>
      <w:r w:rsidR="00421DB9" w:rsidRPr="00421DB9">
        <w:t xml:space="preserve">sumę aktywnych obowiązków </w:t>
      </w:r>
      <w:proofErr w:type="spellStart"/>
      <w:r w:rsidR="00421DB9" w:rsidRPr="00421DB9">
        <w:t>mocowych</w:t>
      </w:r>
      <w:proofErr w:type="spellEnd"/>
      <w:r w:rsidR="00421DB9" w:rsidRPr="00421DB9">
        <w:t xml:space="preserve"> zakontraktowanych w toku aukcji dodatkowej, obejmujących kwartał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="00421DB9" w:rsidRPr="00421DB9">
        <w:t>;</w:t>
      </w:r>
    </w:p>
    <w:p w14:paraId="17CFEBD6" w14:textId="1EB9D409" w:rsidR="00A4532A" w:rsidRPr="00A4532A" w:rsidRDefault="00A4532A" w:rsidP="00087E75">
      <w:pPr>
        <w:pStyle w:val="ZPKTzmpktartykuempunktem"/>
      </w:pPr>
      <w:r w:rsidRPr="00A4532A">
        <w:t>2)</w:t>
      </w:r>
      <w:r w:rsidRPr="00A4532A">
        <w:tab/>
        <w:t>parametr wyznaczający wielkość mocy poniżej zapotrzebowania na moc w aukcji uzupełniającej, dla której cena osiąga wartość maksymalną</w:t>
      </w:r>
      <w:r w:rsidR="00143579">
        <w:t>,</w:t>
      </w:r>
      <w:r w:rsidRPr="00A4532A">
        <w:t xml:space="preserve"> wynos</w:t>
      </w:r>
      <w:r w:rsidR="00030E52">
        <w:t>zący</w:t>
      </w:r>
      <w:r w:rsidRPr="00A4532A">
        <w:t xml:space="preserve"> 0 %;</w:t>
      </w:r>
    </w:p>
    <w:p w14:paraId="1E973E85" w14:textId="059DC0DE" w:rsidR="00A4532A" w:rsidRPr="00A4532A" w:rsidRDefault="00A4532A" w:rsidP="00087E75">
      <w:pPr>
        <w:pStyle w:val="ZPKTzmpktartykuempunktem"/>
      </w:pPr>
      <w:r w:rsidRPr="00A4532A">
        <w:t>3)</w:t>
      </w:r>
      <w:r w:rsidRPr="00A4532A">
        <w:tab/>
        <w:t>parametr wyznaczający wielkość mocy ponad zapotrzebowanie na moc w aukcji uzupełniającej, dla której cena osiąga wartość minimalną równą 0,01 zł/kW/miesiąc, wynos</w:t>
      </w:r>
      <w:r w:rsidR="00030E52">
        <w:t>zący</w:t>
      </w:r>
      <w:r w:rsidRPr="00A4532A">
        <w:t xml:space="preserve"> 30 %;</w:t>
      </w:r>
    </w:p>
    <w:p w14:paraId="29E02D44" w14:textId="1A6411E4" w:rsidR="00421DB9" w:rsidRPr="00421DB9" w:rsidRDefault="00A4532A" w:rsidP="00421DB9">
      <w:pPr>
        <w:pStyle w:val="ZPKTzmpktartykuempunktem"/>
      </w:pPr>
      <w:r w:rsidRPr="00A4532A">
        <w:t>4)</w:t>
      </w:r>
      <w:r w:rsidRPr="00A4532A">
        <w:tab/>
      </w:r>
      <w:r w:rsidR="00421DB9" w:rsidRPr="00421DB9">
        <w:t xml:space="preserve">maksymalne wolumeny obowiązków </w:t>
      </w:r>
      <w:proofErr w:type="spellStart"/>
      <w:r w:rsidR="00421DB9" w:rsidRPr="00421DB9">
        <w:t>mocowych</w:t>
      </w:r>
      <w:proofErr w:type="spellEnd"/>
      <w:r w:rsidR="00421DB9" w:rsidRPr="00421DB9">
        <w:t xml:space="preserve"> w aukcj</w:t>
      </w:r>
      <w:r w:rsidR="00A6690D">
        <w:t>ach</w:t>
      </w:r>
      <w:r w:rsidR="00421DB9" w:rsidRPr="00421DB9">
        <w:t xml:space="preserve"> wstępn</w:t>
      </w:r>
      <w:r w:rsidR="00A6690D">
        <w:t>ych</w:t>
      </w:r>
      <w:r w:rsidR="00421DB9" w:rsidRPr="00421DB9">
        <w:t xml:space="preserve"> do aukcji uzupełniającej dla stref, o których mowa w art. 6 ust. 6, wyznaczone zgodnie ze wzorem:</w:t>
      </w:r>
    </w:p>
    <w:p w14:paraId="183556E2" w14:textId="081E94A6" w:rsidR="00421DB9" w:rsidRPr="00421DB9" w:rsidRDefault="00216470" w:rsidP="00421DB9">
      <w:pPr>
        <w:pStyle w:val="ZPKTzmpktartykuempunktem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WZ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AUs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=max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min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q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WZ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ADqs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OM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qs</m:t>
                              </m:r>
                            </m:sub>
                          </m:sSub>
                        </m:e>
                      </m:nary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/>
                </w:rPr>
                <m:t>;0</m:t>
              </m:r>
            </m:e>
          </m:d>
        </m:oMath>
      </m:oMathPara>
    </w:p>
    <w:p w14:paraId="5152D306" w14:textId="77777777" w:rsidR="00421DB9" w:rsidRPr="00421DB9" w:rsidRDefault="00421DB9" w:rsidP="00E90CF4">
      <w:pPr>
        <w:pStyle w:val="ZLEGWMATFIZCHEMzmlegendywzorumatfizlubchemartykuempunktem"/>
      </w:pPr>
      <w:r w:rsidRPr="00421DB9">
        <w:t xml:space="preserve">gdzie </w:t>
      </w:r>
      <w:r w:rsidRPr="00965BEF">
        <w:t>poszczególne</w:t>
      </w:r>
      <w:r w:rsidRPr="00421DB9">
        <w:t xml:space="preserve"> symbole oznaczają:</w:t>
      </w:r>
    </w:p>
    <w:p w14:paraId="71766C7C" w14:textId="1E20E8BD" w:rsidR="00421DB9" w:rsidRPr="00C524D7" w:rsidRDefault="00C524D7" w:rsidP="00C524D7">
      <w:pPr>
        <w:pStyle w:val="ZLEGWMATFIZCHEMzmlegendywzorumatfizlubchemartykuempunktem"/>
      </w:pPr>
      <w:proofErr w:type="spellStart"/>
      <w:r w:rsidRPr="00C524D7">
        <w:t>WZ</w:t>
      </w:r>
      <w:r w:rsidRPr="00375EFE">
        <w:rPr>
          <w:rStyle w:val="IDindeksdolny"/>
        </w:rPr>
        <w:t>AUs</w:t>
      </w:r>
      <w:proofErr w:type="spellEnd"/>
      <w:r w:rsidR="00421DB9" w:rsidRPr="00C524D7">
        <w:t xml:space="preserve"> –</w:t>
      </w:r>
      <w:r w:rsidR="00421DB9" w:rsidRPr="00C524D7">
        <w:tab/>
      </w:r>
      <w:r w:rsidRPr="00C524D7">
        <w:tab/>
      </w:r>
      <w:r w:rsidR="00421DB9" w:rsidRPr="00C524D7">
        <w:t xml:space="preserve">maksymalny wolumen obowiązków </w:t>
      </w:r>
      <w:proofErr w:type="spellStart"/>
      <w:r w:rsidR="00421DB9" w:rsidRPr="00C524D7">
        <w:t>mocowych</w:t>
      </w:r>
      <w:proofErr w:type="spellEnd"/>
      <w:r w:rsidR="00421DB9" w:rsidRPr="00C524D7">
        <w:t xml:space="preserve"> w aukcji wstępnej do aukcji uzupełniającej dla danej strefy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="00421DB9" w:rsidRPr="00C524D7">
        <w:t>,</w:t>
      </w:r>
    </w:p>
    <w:p w14:paraId="672CD30C" w14:textId="0A625C9F" w:rsidR="00421DB9" w:rsidRPr="00C524D7" w:rsidRDefault="00C524D7" w:rsidP="00C524D7">
      <w:pPr>
        <w:pStyle w:val="ZLEGWMATFIZCHEMzmlegendywzorumatfizlubchemartykuempunktem"/>
      </w:pPr>
      <w:r w:rsidRPr="00C524D7">
        <w:lastRenderedPageBreak/>
        <w:t>s</w:t>
      </w:r>
      <w:r w:rsidR="00421DB9" w:rsidRPr="00C524D7">
        <w:t xml:space="preserve"> – </w:t>
      </w:r>
      <w:r w:rsidR="00421DB9" w:rsidRPr="00C524D7">
        <w:tab/>
        <w:t>strefy, o których mowa w art. 6 ust. 6,</w:t>
      </w:r>
    </w:p>
    <w:p w14:paraId="3DA952E5" w14:textId="2C257EE3" w:rsidR="00421DB9" w:rsidRPr="00C524D7" w:rsidRDefault="00C524D7" w:rsidP="00C524D7">
      <w:pPr>
        <w:pStyle w:val="ZLEGWMATFIZCHEMzmlegendywzorumatfizlubchemartykuempunktem"/>
      </w:pPr>
      <w:r w:rsidRPr="00C524D7">
        <w:t>q</w:t>
      </w:r>
      <w:r w:rsidR="00421DB9" w:rsidRPr="00C524D7">
        <w:t xml:space="preserve"> – </w:t>
      </w:r>
      <w:r w:rsidR="00421DB9" w:rsidRPr="00C524D7">
        <w:tab/>
        <w:t>poszczególne kwartały pokrywające się z okresem dostaw, którego dotyczy dana aukcja uzupełniająca,</w:t>
      </w:r>
    </w:p>
    <w:p w14:paraId="23DDE55F" w14:textId="59039579" w:rsidR="00421DB9" w:rsidRPr="00C524D7" w:rsidRDefault="00C524D7" w:rsidP="00C524D7">
      <w:pPr>
        <w:pStyle w:val="ZLEGWMATFIZCHEMzmlegendywzorumatfizlubchemartykuempunktem"/>
      </w:pPr>
      <w:proofErr w:type="spellStart"/>
      <w:r w:rsidRPr="00C524D7">
        <w:t>WZ</w:t>
      </w:r>
      <w:r w:rsidRPr="00375EFE">
        <w:rPr>
          <w:rStyle w:val="IDindeksdolny"/>
        </w:rPr>
        <w:t>ADqs</w:t>
      </w:r>
      <w:proofErr w:type="spellEnd"/>
      <w:r w:rsidR="00421DB9" w:rsidRPr="00375EFE">
        <w:rPr>
          <w:rStyle w:val="IDindeksdolny"/>
        </w:rPr>
        <w:t xml:space="preserve"> </w:t>
      </w:r>
      <w:r w:rsidR="00421DB9" w:rsidRPr="00C524D7">
        <w:t>–</w:t>
      </w:r>
      <w:r w:rsidRPr="00C524D7">
        <w:tab/>
      </w:r>
      <w:r w:rsidR="00421DB9" w:rsidRPr="00C524D7">
        <w:t xml:space="preserve">maksymalny wolumen obowiązków </w:t>
      </w:r>
      <w:proofErr w:type="spellStart"/>
      <w:r w:rsidR="00421DB9" w:rsidRPr="00C524D7">
        <w:t>mocowych</w:t>
      </w:r>
      <w:proofErr w:type="spellEnd"/>
      <w:r w:rsidR="00421DB9" w:rsidRPr="00C524D7">
        <w:t xml:space="preserve"> dla kwartału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="00421DB9" w:rsidRPr="00C524D7">
        <w:t xml:space="preserve"> i strefy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="00421DB9" w:rsidRPr="00C524D7">
        <w:t xml:space="preserve"> określony na potrzeby aukcji dodatkowej w przepisach wydanych na podstawie art. 34 ust. 1,</w:t>
      </w:r>
    </w:p>
    <w:p w14:paraId="450AA632" w14:textId="2569311E" w:rsidR="00A26578" w:rsidRDefault="00C524D7" w:rsidP="00C524D7">
      <w:pPr>
        <w:pStyle w:val="ZLEGWMATFIZCHEMzmlegendywzorumatfizlubchemartykuempunktem"/>
      </w:pPr>
      <w:r w:rsidRPr="00C524D7">
        <w:t>∑</w:t>
      </w:r>
      <w:proofErr w:type="spellStart"/>
      <w:r w:rsidRPr="00C524D7">
        <w:t>OM</w:t>
      </w:r>
      <w:r w:rsidRPr="00375EFE">
        <w:rPr>
          <w:rStyle w:val="IDindeksdolny"/>
        </w:rPr>
        <w:t>qs</w:t>
      </w:r>
      <w:proofErr w:type="spellEnd"/>
      <w:r w:rsidR="00421DB9" w:rsidRPr="00C524D7">
        <w:t xml:space="preserve"> </w:t>
      </w:r>
      <w:r w:rsidRPr="00C524D7">
        <w:t>–</w:t>
      </w:r>
      <w:r w:rsidRPr="00C524D7">
        <w:tab/>
      </w:r>
      <w:r w:rsidR="00421DB9" w:rsidRPr="00C524D7">
        <w:t xml:space="preserve">sumę aktywnych obowiązków </w:t>
      </w:r>
      <w:proofErr w:type="spellStart"/>
      <w:r w:rsidR="00421DB9" w:rsidRPr="00C524D7">
        <w:t>mocowych</w:t>
      </w:r>
      <w:proofErr w:type="spellEnd"/>
      <w:r w:rsidR="00421DB9" w:rsidRPr="00C524D7">
        <w:t xml:space="preserve">, zakontraktowanych w toku aukcji głównej i aukcji dodatkowej, obejmujących kwartał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="00421DB9" w:rsidRPr="00C524D7">
        <w:t xml:space="preserve"> i strefę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="00421DB9">
        <w:t>;</w:t>
      </w:r>
    </w:p>
    <w:p w14:paraId="31268F75" w14:textId="22FFD4B0" w:rsidR="00242771" w:rsidRDefault="00A26578" w:rsidP="00242771">
      <w:pPr>
        <w:pStyle w:val="ZPKTzmpktartykuempunktem"/>
      </w:pPr>
      <w:r>
        <w:t>5)</w:t>
      </w:r>
      <w:r>
        <w:tab/>
      </w:r>
      <w:r w:rsidR="00242771" w:rsidRPr="00242771">
        <w:t xml:space="preserve">cena maksymalna określona dla </w:t>
      </w:r>
      <w:proofErr w:type="spellStart"/>
      <w:r w:rsidR="00242771" w:rsidRPr="00242771">
        <w:t>cenobiorcy</w:t>
      </w:r>
      <w:proofErr w:type="spellEnd"/>
      <w:r w:rsidR="00242771" w:rsidRPr="00242771">
        <w:t xml:space="preserve">, wyznaczona na podstawie kapitałowych i operacyjnych kosztów stałych, z wyłączeniem jednostek objętych obowiązkiem </w:t>
      </w:r>
      <w:proofErr w:type="spellStart"/>
      <w:r w:rsidR="00242771" w:rsidRPr="00242771">
        <w:t>mocowym</w:t>
      </w:r>
      <w:proofErr w:type="spellEnd"/>
      <w:r w:rsidR="00242771" w:rsidRPr="00242771">
        <w:t xml:space="preserve"> w okresie dostaw pokrywającym się z okresem dostaw, na który jest przeprowadzana aukcja uzupełniająca, przy czym cena ta nie może być wyższa niż 1,6-krotność ceny maksymalnej dla </w:t>
      </w:r>
      <w:proofErr w:type="spellStart"/>
      <w:r w:rsidR="00242771" w:rsidRPr="00242771">
        <w:t>cenobiorcy</w:t>
      </w:r>
      <w:proofErr w:type="spellEnd"/>
      <w:r w:rsidR="00242771" w:rsidRPr="00242771">
        <w:t xml:space="preserve"> </w:t>
      </w:r>
      <w:r w:rsidR="00C31DE5" w:rsidRPr="00242771">
        <w:t xml:space="preserve">określonej </w:t>
      </w:r>
      <w:r w:rsidR="00242771" w:rsidRPr="00242771">
        <w:t xml:space="preserve">w motywie 48 decyzji Komisji Europejskiej </w:t>
      </w:r>
      <w:r w:rsidR="00C31DE5">
        <w:t xml:space="preserve">z dnia 7 lutego 2018 r. </w:t>
      </w:r>
      <w:r w:rsidR="00242771" w:rsidRPr="00242771">
        <w:t xml:space="preserve">zatwierdzającej program pomocy nr SA.46100 (2017/N) – Planowany polski mechanizm </w:t>
      </w:r>
      <w:proofErr w:type="spellStart"/>
      <w:r w:rsidR="00242771" w:rsidRPr="00242771">
        <w:t>mocowy</w:t>
      </w:r>
      <w:proofErr w:type="spellEnd"/>
      <w:r w:rsidR="00242771" w:rsidRPr="00242771">
        <w:t>;</w:t>
      </w:r>
    </w:p>
    <w:p w14:paraId="2B463CA0" w14:textId="4B8F2832" w:rsidR="00A4532A" w:rsidRPr="00A4532A" w:rsidRDefault="00242771" w:rsidP="00087E75">
      <w:pPr>
        <w:pStyle w:val="ZPKTzmpktartykuempunktem"/>
      </w:pPr>
      <w:r>
        <w:t>6)</w:t>
      </w:r>
      <w:r>
        <w:tab/>
      </w:r>
      <w:r w:rsidR="00A4532A" w:rsidRPr="00A4532A">
        <w:t>pozostałe parametry aukcji</w:t>
      </w:r>
      <w:r w:rsidR="00A26578">
        <w:t>, o których mowa w art. 31 pkt 2</w:t>
      </w:r>
      <w:r w:rsidR="00421DB9">
        <w:t xml:space="preserve"> i 3</w:t>
      </w:r>
      <w:r w:rsidR="00A26578">
        <w:t xml:space="preserve"> </w:t>
      </w:r>
      <w:r w:rsidR="00A906F7">
        <w:t xml:space="preserve">oraz w </w:t>
      </w:r>
      <w:r w:rsidR="00A26578">
        <w:t>art. 32 ust</w:t>
      </w:r>
      <w:r w:rsidR="00A906F7">
        <w:t xml:space="preserve">. </w:t>
      </w:r>
      <w:r w:rsidR="00A26578">
        <w:t xml:space="preserve">1 pkt </w:t>
      </w:r>
      <w:r w:rsidR="00A906F7">
        <w:t xml:space="preserve">3 i </w:t>
      </w:r>
      <w:r w:rsidR="00421DB9">
        <w:t>6</w:t>
      </w:r>
      <w:r w:rsidR="00A26578">
        <w:t>,</w:t>
      </w:r>
      <w:r w:rsidR="00A4532A" w:rsidRPr="00A4532A">
        <w:t xml:space="preserve"> określone w </w:t>
      </w:r>
      <w:r w:rsidR="00421DB9">
        <w:t>przepisach</w:t>
      </w:r>
      <w:r w:rsidR="00421DB9" w:rsidRPr="00A4532A">
        <w:t xml:space="preserve"> </w:t>
      </w:r>
      <w:r w:rsidR="00A4532A" w:rsidRPr="00A4532A">
        <w:t>wydany</w:t>
      </w:r>
      <w:r w:rsidR="00421DB9">
        <w:t>ch</w:t>
      </w:r>
      <w:r w:rsidR="00A4532A" w:rsidRPr="00A4532A">
        <w:t xml:space="preserve"> na podstawie art. 34 ust. 1 dla aukcji dodatkow</w:t>
      </w:r>
      <w:r w:rsidR="00421DB9">
        <w:t xml:space="preserve">ych obejmujących </w:t>
      </w:r>
      <w:r w:rsidR="00A4532A" w:rsidRPr="00A4532A">
        <w:t>okres</w:t>
      </w:r>
      <w:r w:rsidR="00421DB9">
        <w:t>y</w:t>
      </w:r>
      <w:r w:rsidR="00A4532A" w:rsidRPr="00A4532A">
        <w:t xml:space="preserve"> dostaw</w:t>
      </w:r>
      <w:r w:rsidR="00421DB9">
        <w:t xml:space="preserve"> pokrywające się z okresem dostaw</w:t>
      </w:r>
      <w:r w:rsidR="00A4532A" w:rsidRPr="00A4532A">
        <w:t xml:space="preserve">, </w:t>
      </w:r>
      <w:r w:rsidR="00421DB9">
        <w:t xml:space="preserve">na </w:t>
      </w:r>
      <w:r w:rsidR="00A4532A" w:rsidRPr="00A4532A">
        <w:t>któr</w:t>
      </w:r>
      <w:r w:rsidR="00421DB9">
        <w:t>y</w:t>
      </w:r>
      <w:r w:rsidR="00A4532A" w:rsidRPr="00A4532A">
        <w:t xml:space="preserve"> </w:t>
      </w:r>
      <w:r w:rsidR="00A906F7" w:rsidRPr="00A4532A">
        <w:t xml:space="preserve">jest </w:t>
      </w:r>
      <w:r w:rsidR="00A4532A" w:rsidRPr="00A4532A">
        <w:t>przeprowadzana aukcja uzupełniająca.</w:t>
      </w:r>
    </w:p>
    <w:p w14:paraId="40908477" w14:textId="62E6A950" w:rsidR="00A4532A" w:rsidRPr="00A4532A" w:rsidRDefault="00EA51B8" w:rsidP="00087E75">
      <w:pPr>
        <w:pStyle w:val="ZUSTzmustartykuempunktem"/>
      </w:pPr>
      <w:r>
        <w:t>2</w:t>
      </w:r>
      <w:r w:rsidR="00A4532A" w:rsidRPr="00A4532A">
        <w:t xml:space="preserve">. Przez aktywne obowiązki </w:t>
      </w:r>
      <w:proofErr w:type="spellStart"/>
      <w:r w:rsidR="00A4532A" w:rsidRPr="00A4532A">
        <w:t>mocowe</w:t>
      </w:r>
      <w:proofErr w:type="spellEnd"/>
      <w:r w:rsidR="00A4532A" w:rsidRPr="00A4532A">
        <w:t xml:space="preserve">, o których mowa w ust. </w:t>
      </w:r>
      <w:r>
        <w:t>1</w:t>
      </w:r>
      <w:r w:rsidR="00143579">
        <w:t xml:space="preserve"> pkt 1 i 4</w:t>
      </w:r>
      <w:r w:rsidR="00210DF1">
        <w:t>,</w:t>
      </w:r>
      <w:r w:rsidR="00A4532A" w:rsidRPr="00A4532A">
        <w:t xml:space="preserve"> rozumie się obowiązki </w:t>
      </w:r>
      <w:proofErr w:type="spellStart"/>
      <w:r w:rsidR="00A4532A" w:rsidRPr="00A4532A">
        <w:t>mocowe</w:t>
      </w:r>
      <w:proofErr w:type="spellEnd"/>
      <w:r w:rsidR="00A4532A" w:rsidRPr="00A4532A">
        <w:t xml:space="preserve"> ujęte w umowach </w:t>
      </w:r>
      <w:proofErr w:type="spellStart"/>
      <w:r w:rsidR="00A4532A" w:rsidRPr="00A4532A">
        <w:t>mocowych</w:t>
      </w:r>
      <w:proofErr w:type="spellEnd"/>
      <w:r w:rsidR="00A4532A" w:rsidRPr="00A4532A">
        <w:t>, które nie zostały rozwiązane.</w:t>
      </w:r>
    </w:p>
    <w:p w14:paraId="0336A7DE" w14:textId="502779CE" w:rsidR="00A4532A" w:rsidRPr="00A4532A" w:rsidRDefault="00EA51B8" w:rsidP="00087E75">
      <w:pPr>
        <w:pStyle w:val="ZUSTzmustartykuempunktem"/>
      </w:pPr>
      <w:r>
        <w:t>3</w:t>
      </w:r>
      <w:r w:rsidR="00A4532A" w:rsidRPr="00A4532A">
        <w:t xml:space="preserve">. Na potrzeby wyznaczenia parametru, o którym mowa w ust. </w:t>
      </w:r>
      <w:r>
        <w:t>1</w:t>
      </w:r>
      <w:r w:rsidR="00A4532A" w:rsidRPr="00A4532A">
        <w:t xml:space="preserve"> pkt 1, po zakończeniu aukcji dodatkowych na dany okres dostaw i nie później niż 30 dni przed terminem, o którym mowa w </w:t>
      </w:r>
      <w:r>
        <w:t>art. 34b ust. 2</w:t>
      </w:r>
      <w:r w:rsidR="00A4532A" w:rsidRPr="00A4532A">
        <w:t xml:space="preserve">, </w:t>
      </w:r>
      <w:r w:rsidR="00E1674B" w:rsidRPr="00E1674B">
        <w:t xml:space="preserve">operator </w:t>
      </w:r>
      <w:r w:rsidR="00A4532A" w:rsidRPr="00A4532A">
        <w:t>opracowuje ocenę wystarczalności zasobów</w:t>
      </w:r>
      <w:r w:rsidR="00D74009" w:rsidRPr="00D74009">
        <w:t xml:space="preserve"> </w:t>
      </w:r>
      <w:bookmarkStart w:id="11" w:name="_Hlk183943645"/>
      <w:r w:rsidR="00D74009" w:rsidRPr="00D74009">
        <w:t>na poziomie krajowym</w:t>
      </w:r>
      <w:bookmarkEnd w:id="11"/>
      <w:r w:rsidR="00A4532A" w:rsidRPr="00A4532A">
        <w:t xml:space="preserve">, o której mowa w art. 15i ustawy z dnia 10 kwietnia 1997 r. </w:t>
      </w:r>
      <w:r w:rsidR="00F510D0" w:rsidRPr="00F510D0">
        <w:t>–</w:t>
      </w:r>
      <w:r w:rsidR="00F510D0">
        <w:t xml:space="preserve"> P</w:t>
      </w:r>
      <w:r w:rsidR="00A4532A" w:rsidRPr="00A4532A">
        <w:t xml:space="preserve">rawo </w:t>
      </w:r>
      <w:proofErr w:type="gramStart"/>
      <w:r w:rsidR="00A4532A" w:rsidRPr="00A4532A">
        <w:t>energetyczne</w:t>
      </w:r>
      <w:r w:rsidR="002F5886">
        <w:t>,</w:t>
      </w:r>
      <w:proofErr w:type="gramEnd"/>
      <w:r w:rsidR="00F510D0">
        <w:t xml:space="preserve"> </w:t>
      </w:r>
      <w:r w:rsidR="000A728D">
        <w:t>albo</w:t>
      </w:r>
      <w:r w:rsidR="000A728D" w:rsidRPr="00A4532A">
        <w:t xml:space="preserve"> </w:t>
      </w:r>
      <w:r w:rsidR="00A4532A" w:rsidRPr="00A4532A">
        <w:t>jej aktualizację, z uwzględnieniem wyników przeprowadzonych aukcji dodatkowych na dany rok dostaw.</w:t>
      </w:r>
    </w:p>
    <w:p w14:paraId="26E68880" w14:textId="7E0A62BB" w:rsidR="00EA51B8" w:rsidRDefault="00A42933" w:rsidP="00087E75">
      <w:pPr>
        <w:pStyle w:val="ZUSTzmustartykuempunktem"/>
      </w:pPr>
      <w:r>
        <w:t>4</w:t>
      </w:r>
      <w:r w:rsidR="00A4532A" w:rsidRPr="00A4532A">
        <w:t>. Operator publikuje ocenę wystarczalności zasobów</w:t>
      </w:r>
      <w:r w:rsidR="00862ED5" w:rsidRPr="00862ED5">
        <w:t xml:space="preserve"> na poziomie krajowym</w:t>
      </w:r>
      <w:r w:rsidR="00A4532A" w:rsidRPr="00A4532A">
        <w:t xml:space="preserve">, o której mowa w ust. </w:t>
      </w:r>
      <w:r w:rsidR="00535220">
        <w:t>3</w:t>
      </w:r>
      <w:r w:rsidR="00F510D0">
        <w:t>,</w:t>
      </w:r>
      <w:r w:rsidR="00143579">
        <w:t xml:space="preserve"> albo jej aktualizację,</w:t>
      </w:r>
      <w:r w:rsidR="00A4532A" w:rsidRPr="00A4532A">
        <w:t xml:space="preserve"> </w:t>
      </w:r>
      <w:r w:rsidR="00EA51B8">
        <w:t xml:space="preserve">niezwłocznie </w:t>
      </w:r>
      <w:r w:rsidR="00A4532A" w:rsidRPr="00A4532A">
        <w:t>po zasięgnięciu opinii ministra właściwego do spraw energii oraz Prezesa URE.</w:t>
      </w:r>
      <w:r w:rsidR="00EA51B8">
        <w:t xml:space="preserve"> M</w:t>
      </w:r>
      <w:r w:rsidR="00EA51B8" w:rsidRPr="00A4532A">
        <w:t>inist</w:t>
      </w:r>
      <w:r w:rsidR="00EA51B8">
        <w:t>e</w:t>
      </w:r>
      <w:r w:rsidR="00EA51B8" w:rsidRPr="00A4532A">
        <w:t>r właściw</w:t>
      </w:r>
      <w:r w:rsidR="00EA51B8">
        <w:t>y</w:t>
      </w:r>
      <w:r w:rsidR="00EA51B8" w:rsidRPr="00A4532A">
        <w:t xml:space="preserve"> do spraw energii oraz Prezes URE</w:t>
      </w:r>
      <w:r w:rsidR="00EA51B8">
        <w:t xml:space="preserve"> przedstawiają opinie w terminie </w:t>
      </w:r>
      <w:r w:rsidR="00B1423A">
        <w:t>7</w:t>
      </w:r>
      <w:r w:rsidR="00EA51B8">
        <w:t xml:space="preserve"> dni od dnia przedłożenia przez operatora oceny wystarczalności zasobów</w:t>
      </w:r>
      <w:r w:rsidR="00862ED5" w:rsidRPr="00862ED5">
        <w:t xml:space="preserve"> na poziomie krajowym</w:t>
      </w:r>
      <w:r w:rsidR="00A6690D">
        <w:t>, albo jej aktualizacji</w:t>
      </w:r>
      <w:r w:rsidR="00EA51B8">
        <w:t>.</w:t>
      </w:r>
    </w:p>
    <w:p w14:paraId="280EF93A" w14:textId="41B9DDF3" w:rsidR="00287711" w:rsidRDefault="00287711" w:rsidP="00087E75">
      <w:pPr>
        <w:pStyle w:val="ZUSTzmustartykuempunktem"/>
      </w:pPr>
      <w:r>
        <w:lastRenderedPageBreak/>
        <w:t xml:space="preserve">5. </w:t>
      </w:r>
      <w:r w:rsidRPr="00287711">
        <w:t xml:space="preserve">Równowartość </w:t>
      </w:r>
      <w:r w:rsidR="00090BD7" w:rsidRPr="00287711">
        <w:t>wyrażon</w:t>
      </w:r>
      <w:r w:rsidR="00090BD7">
        <w:t>ej</w:t>
      </w:r>
      <w:r w:rsidR="00090BD7" w:rsidRPr="00287711">
        <w:t xml:space="preserve"> </w:t>
      </w:r>
      <w:r w:rsidRPr="00287711">
        <w:t>w euro kwot</w:t>
      </w:r>
      <w:r w:rsidR="00090BD7">
        <w:t>y</w:t>
      </w:r>
      <w:r w:rsidRPr="00287711">
        <w:t xml:space="preserve">, o </w:t>
      </w:r>
      <w:r w:rsidR="00090BD7" w:rsidRPr="00287711">
        <w:t>któr</w:t>
      </w:r>
      <w:r w:rsidR="00090BD7">
        <w:t>ej</w:t>
      </w:r>
      <w:r w:rsidR="00090BD7" w:rsidRPr="00287711">
        <w:t xml:space="preserve"> </w:t>
      </w:r>
      <w:r w:rsidRPr="00287711">
        <w:t xml:space="preserve">mowa w ust. 1 pkt 5, oblicza się w złotych według średniego kursu euro ogłaszanego przez Narodowy Bank Polski w tabeli kursów w dniu przedłożenia przez </w:t>
      </w:r>
      <w:r w:rsidR="00B36DE8">
        <w:t>o</w:t>
      </w:r>
      <w:r w:rsidRPr="00287711">
        <w:t>peratora proponowanych parametrów aukcji uzupełniającej na dany okres dostaw.</w:t>
      </w:r>
    </w:p>
    <w:p w14:paraId="5C6F529D" w14:textId="7DC8E208" w:rsidR="00EA51B8" w:rsidRPr="00447CEF" w:rsidRDefault="00EA51B8" w:rsidP="00447CEF">
      <w:pPr>
        <w:pStyle w:val="ZARTzmartartykuempunktem"/>
      </w:pPr>
      <w:r w:rsidRPr="00D44153">
        <w:rPr>
          <w:rStyle w:val="Pogrubienie"/>
          <w:b w:val="0"/>
          <w:bCs w:val="0"/>
        </w:rPr>
        <w:t>Art. 34b</w:t>
      </w:r>
      <w:r w:rsidR="00737E8C" w:rsidRPr="00D44153">
        <w:rPr>
          <w:rStyle w:val="Pogrubienie"/>
          <w:b w:val="0"/>
          <w:bCs w:val="0"/>
        </w:rPr>
        <w:t>.</w:t>
      </w:r>
      <w:r w:rsidRPr="00447CEF">
        <w:t xml:space="preserve"> 1. Operator, w terminie 7 dni od </w:t>
      </w:r>
      <w:r w:rsidR="00143579">
        <w:t xml:space="preserve">dnia </w:t>
      </w:r>
      <w:r w:rsidRPr="00447CEF">
        <w:t>publikacji oceny wystarczalności zasobów</w:t>
      </w:r>
      <w:r w:rsidR="00862ED5" w:rsidRPr="00862ED5">
        <w:t xml:space="preserve"> na poziomie krajowym</w:t>
      </w:r>
      <w:r w:rsidRPr="00447CEF">
        <w:t xml:space="preserve">, o której mowa w art. 34a ust. 4, </w:t>
      </w:r>
      <w:r w:rsidR="008D3008">
        <w:t>albo jej aktualizacji,</w:t>
      </w:r>
      <w:r w:rsidR="008D3008" w:rsidRPr="00447CEF">
        <w:t xml:space="preserve"> </w:t>
      </w:r>
      <w:r w:rsidRPr="00447CEF">
        <w:t>przedkłada ministrowi właściwemu do spraw energii proponowane parametry aukcji uzupełniającej</w:t>
      </w:r>
      <w:r w:rsidR="008D3008">
        <w:t xml:space="preserve"> </w:t>
      </w:r>
      <w:r w:rsidRPr="00447CEF">
        <w:t xml:space="preserve">na dany okres dostaw, </w:t>
      </w:r>
      <w:r w:rsidR="00E34095">
        <w:t xml:space="preserve">o których mowa w </w:t>
      </w:r>
      <w:r w:rsidRPr="00447CEF">
        <w:t>art. 34a.</w:t>
      </w:r>
    </w:p>
    <w:p w14:paraId="5C46A436" w14:textId="24DE6B7D" w:rsidR="00EA51B8" w:rsidRPr="00EA51B8" w:rsidRDefault="00EA51B8" w:rsidP="00087E75">
      <w:pPr>
        <w:pStyle w:val="ZUSTzmustartykuempunktem"/>
      </w:pPr>
      <w:r>
        <w:t xml:space="preserve">2. </w:t>
      </w:r>
      <w:r w:rsidR="00AA7916">
        <w:t>M</w:t>
      </w:r>
      <w:r w:rsidRPr="00EA51B8">
        <w:t xml:space="preserve">inister właściwy do spraw energii </w:t>
      </w:r>
      <w:r w:rsidR="00AA7916">
        <w:t xml:space="preserve">na podstawie </w:t>
      </w:r>
      <w:r w:rsidR="00AA7916" w:rsidRPr="00AA7916">
        <w:t>proponowan</w:t>
      </w:r>
      <w:r w:rsidR="00AA7916">
        <w:t>ych</w:t>
      </w:r>
      <w:r w:rsidR="00AA7916" w:rsidRPr="00AA7916">
        <w:t xml:space="preserve"> parametr</w:t>
      </w:r>
      <w:r w:rsidR="0074475F">
        <w:t>ów</w:t>
      </w:r>
      <w:r w:rsidR="00AA7916" w:rsidRPr="00AA7916">
        <w:t xml:space="preserve"> aukcji uzupełniającej na dany okres dostaw</w:t>
      </w:r>
      <w:r w:rsidR="00AA7916">
        <w:t>, o których mowa w ust. 1,</w:t>
      </w:r>
      <w:r w:rsidR="00AA7916" w:rsidRPr="00AA7916">
        <w:t xml:space="preserve"> </w:t>
      </w:r>
      <w:r w:rsidRPr="00EA51B8">
        <w:t xml:space="preserve">ogłasza w drodze obwieszczenia, w Dzienniku Urzędowym Rzeczypospolitej Polskiej </w:t>
      </w:r>
      <w:r w:rsidR="00AA7916">
        <w:t>„</w:t>
      </w:r>
      <w:r w:rsidRPr="00EA51B8">
        <w:t>Monitor Polski</w:t>
      </w:r>
      <w:r w:rsidR="00AA7916" w:rsidRPr="00F510D0">
        <w:t>”</w:t>
      </w:r>
      <w:r w:rsidRPr="00EA51B8">
        <w:t>, parametry aukcji uzupełniającej</w:t>
      </w:r>
      <w:r w:rsidR="004244C9" w:rsidRPr="004244C9">
        <w:t xml:space="preserve"> </w:t>
      </w:r>
      <w:r w:rsidR="004244C9" w:rsidRPr="00EA51B8">
        <w:t>w terminie</w:t>
      </w:r>
      <w:r w:rsidR="004244C9" w:rsidRPr="004244C9">
        <w:t xml:space="preserve"> </w:t>
      </w:r>
      <w:r w:rsidR="004244C9" w:rsidRPr="00EA51B8">
        <w:t xml:space="preserve">do </w:t>
      </w:r>
      <w:r w:rsidR="004244C9">
        <w:t>dnia</w:t>
      </w:r>
      <w:r w:rsidR="006F0DF2">
        <w:t>:</w:t>
      </w:r>
    </w:p>
    <w:p w14:paraId="046C66C8" w14:textId="567B28CA" w:rsidR="00EA51B8" w:rsidRPr="00EA51B8" w:rsidRDefault="006C79C6" w:rsidP="00087E75">
      <w:pPr>
        <w:pStyle w:val="ZPKTzmpktartykuempunktem"/>
      </w:pPr>
      <w:r>
        <w:t>1</w:t>
      </w:r>
      <w:r w:rsidR="00EA51B8" w:rsidRPr="00EA51B8">
        <w:t>)</w:t>
      </w:r>
      <w:r w:rsidR="00EA51B8" w:rsidRPr="00EA51B8">
        <w:tab/>
        <w:t xml:space="preserve">30 maja 2025 r. </w:t>
      </w:r>
      <w:r w:rsidR="00450EF3">
        <w:t>–</w:t>
      </w:r>
      <w:r w:rsidR="00450EF3" w:rsidRPr="00EA51B8">
        <w:t xml:space="preserve"> </w:t>
      </w:r>
      <w:r w:rsidR="00EA51B8" w:rsidRPr="00EA51B8">
        <w:t>na rok dostaw 2026</w:t>
      </w:r>
      <w:r w:rsidR="00447CEF">
        <w:t>,</w:t>
      </w:r>
    </w:p>
    <w:p w14:paraId="4DAFC705" w14:textId="26B11C8A" w:rsidR="00EA51B8" w:rsidRPr="00EA51B8" w:rsidRDefault="006C79C6" w:rsidP="00087E75">
      <w:pPr>
        <w:pStyle w:val="ZPKTzmpktartykuempunktem"/>
      </w:pPr>
      <w:r>
        <w:t>2</w:t>
      </w:r>
      <w:r w:rsidR="00EA51B8" w:rsidRPr="00EA51B8">
        <w:t>)</w:t>
      </w:r>
      <w:r w:rsidR="00EA51B8" w:rsidRPr="00EA51B8">
        <w:tab/>
        <w:t xml:space="preserve">30 maja 2026 r. </w:t>
      </w:r>
      <w:r w:rsidR="00450EF3">
        <w:t>–</w:t>
      </w:r>
      <w:r w:rsidR="00450EF3" w:rsidRPr="00EA51B8">
        <w:t xml:space="preserve"> </w:t>
      </w:r>
      <w:r w:rsidR="00EA51B8" w:rsidRPr="00EA51B8">
        <w:t>na rok dostaw 2027</w:t>
      </w:r>
      <w:r w:rsidR="00447CEF">
        <w:t>,</w:t>
      </w:r>
    </w:p>
    <w:p w14:paraId="3F2AB4E9" w14:textId="4BC185C2" w:rsidR="002A6AB5" w:rsidRDefault="006C79C6" w:rsidP="00087E75">
      <w:pPr>
        <w:pStyle w:val="ZPKTzmpktartykuempunktem"/>
      </w:pPr>
      <w:r>
        <w:t>3</w:t>
      </w:r>
      <w:r w:rsidR="00EA51B8" w:rsidRPr="00EA51B8">
        <w:t>)</w:t>
      </w:r>
      <w:r w:rsidR="00EA51B8" w:rsidRPr="00EA51B8">
        <w:tab/>
        <w:t xml:space="preserve">30 maja 2027 r. </w:t>
      </w:r>
      <w:r w:rsidR="00450EF3">
        <w:t>–</w:t>
      </w:r>
      <w:r w:rsidR="00450EF3" w:rsidRPr="00EA51B8">
        <w:t xml:space="preserve"> </w:t>
      </w:r>
      <w:r w:rsidR="00EA51B8" w:rsidRPr="00EA51B8">
        <w:t>na rok dostaw 2028</w:t>
      </w:r>
    </w:p>
    <w:p w14:paraId="6B72E5C7" w14:textId="7ACAC001" w:rsidR="00EA51B8" w:rsidRPr="00EA51B8" w:rsidRDefault="00447CEF" w:rsidP="002A6AB5">
      <w:pPr>
        <w:pStyle w:val="ZCZWSPPKTzmczciwsppktartykuempunktem"/>
      </w:pPr>
      <w:r>
        <w:t>–</w:t>
      </w:r>
      <w:r w:rsidR="002A6AB5">
        <w:t xml:space="preserve"> </w:t>
      </w:r>
      <w:r w:rsidR="002A6AB5" w:rsidRPr="002A6AB5">
        <w:t xml:space="preserve">biorąc pod uwagę wyniki oceny wystarczalności zasobów na poziomie </w:t>
      </w:r>
      <w:proofErr w:type="gramStart"/>
      <w:r w:rsidR="002A6AB5" w:rsidRPr="002A6AB5">
        <w:t>krajowym</w:t>
      </w:r>
      <w:r w:rsidR="00143579" w:rsidRPr="00143579">
        <w:t>,</w:t>
      </w:r>
      <w:proofErr w:type="gramEnd"/>
      <w:r w:rsidR="00143579" w:rsidRPr="00143579">
        <w:t xml:space="preserve"> albo jej aktualizacji</w:t>
      </w:r>
      <w:r w:rsidR="00143579">
        <w:t>,</w:t>
      </w:r>
      <w:r w:rsidR="002A6AB5" w:rsidRPr="002A6AB5">
        <w:t xml:space="preserve"> opublikowan</w:t>
      </w:r>
      <w:r w:rsidR="004244C9">
        <w:t>ej</w:t>
      </w:r>
      <w:r w:rsidR="002A6AB5" w:rsidRPr="002A6AB5">
        <w:t xml:space="preserve"> przez operatora zgodnie z art. 3</w:t>
      </w:r>
      <w:r w:rsidR="00160503">
        <w:t>4</w:t>
      </w:r>
      <w:r w:rsidR="002A6AB5" w:rsidRPr="002A6AB5">
        <w:t>a ust. 4</w:t>
      </w:r>
      <w:r w:rsidR="00EA51B8" w:rsidRPr="00EA51B8">
        <w:t>.”</w:t>
      </w:r>
      <w:r w:rsidR="00EA51B8">
        <w:t>;</w:t>
      </w:r>
    </w:p>
    <w:p w14:paraId="48BCA8D0" w14:textId="7B8E412A" w:rsidR="00220869" w:rsidRPr="00220869" w:rsidRDefault="00F510D0" w:rsidP="00220869">
      <w:pPr>
        <w:pStyle w:val="PKTpunkt"/>
      </w:pPr>
      <w:r>
        <w:t>2</w:t>
      </w:r>
      <w:r w:rsidR="00160503">
        <w:t>3</w:t>
      </w:r>
      <w:r w:rsidR="00220869" w:rsidRPr="00220869">
        <w:t>)</w:t>
      </w:r>
      <w:r w:rsidR="00220869" w:rsidRPr="00220869">
        <w:tab/>
        <w:t xml:space="preserve">w art. 49a w pkt 2 kropkę </w:t>
      </w:r>
      <w:r w:rsidR="00965BEF" w:rsidRPr="00220869">
        <w:t>za</w:t>
      </w:r>
      <w:r w:rsidR="00965BEF">
        <w:t>stępuje</w:t>
      </w:r>
      <w:r w:rsidR="00965BEF" w:rsidRPr="00220869">
        <w:t xml:space="preserve"> </w:t>
      </w:r>
      <w:r w:rsidR="00220869" w:rsidRPr="00220869">
        <w:t>się średnik</w:t>
      </w:r>
      <w:r w:rsidR="00965BEF">
        <w:t>iem</w:t>
      </w:r>
      <w:r w:rsidR="00220869" w:rsidRPr="00220869">
        <w:t xml:space="preserve"> i dodaje </w:t>
      </w:r>
      <w:r w:rsidR="004F0497">
        <w:t xml:space="preserve">się </w:t>
      </w:r>
      <w:r w:rsidR="00220869" w:rsidRPr="00220869">
        <w:t>pkt 3 w brzmieniu:</w:t>
      </w:r>
    </w:p>
    <w:p w14:paraId="08A50A1C" w14:textId="2789D486" w:rsidR="00220869" w:rsidRPr="00220869" w:rsidRDefault="00220869" w:rsidP="00220869">
      <w:pPr>
        <w:pStyle w:val="ZPKTzmpktartykuempunktem"/>
      </w:pPr>
      <w:r w:rsidRPr="00220869">
        <w:t>„3)</w:t>
      </w:r>
      <w:r w:rsidRPr="00220869">
        <w:tab/>
      </w:r>
      <w:bookmarkStart w:id="12" w:name="_Hlk176938028"/>
      <w:r w:rsidRPr="00220869">
        <w:t xml:space="preserve">obowiązku </w:t>
      </w:r>
      <w:proofErr w:type="spellStart"/>
      <w:r w:rsidRPr="00220869">
        <w:t>mocowego</w:t>
      </w:r>
      <w:proofErr w:type="spellEnd"/>
      <w:r w:rsidRPr="00220869">
        <w:t xml:space="preserve">, który powstał w wyniku zawarcia umowy </w:t>
      </w:r>
      <w:proofErr w:type="spellStart"/>
      <w:r w:rsidRPr="00220869">
        <w:t>mocowej</w:t>
      </w:r>
      <w:proofErr w:type="spellEnd"/>
      <w:r w:rsidRPr="00220869">
        <w:t xml:space="preserve"> w</w:t>
      </w:r>
      <w:r>
        <w:t> </w:t>
      </w:r>
      <w:r w:rsidRPr="00220869">
        <w:t xml:space="preserve">ramach aukcji uzupełniającej, również w przypadku, gdy ten obowiązek </w:t>
      </w:r>
      <w:proofErr w:type="spellStart"/>
      <w:r w:rsidRPr="00220869">
        <w:t>mocowy</w:t>
      </w:r>
      <w:proofErr w:type="spellEnd"/>
      <w:r w:rsidRPr="00220869">
        <w:t xml:space="preserve"> został przeniesiony, w całości lub w części, na inną jednostkę rynku mocy w wyniku transakcji na rynku wtórnym, niezależnie od liczby transakcji, którym podlegał.”;</w:t>
      </w:r>
      <w:bookmarkEnd w:id="12"/>
    </w:p>
    <w:p w14:paraId="3E817FC8" w14:textId="0F5A00C4" w:rsidR="00220869" w:rsidRPr="00220869" w:rsidRDefault="00220869" w:rsidP="00220869">
      <w:pPr>
        <w:pStyle w:val="PKTpunkt"/>
      </w:pPr>
      <w:r w:rsidRPr="00220869">
        <w:t>2</w:t>
      </w:r>
      <w:r w:rsidR="00160503">
        <w:t>4</w:t>
      </w:r>
      <w:r w:rsidRPr="00220869">
        <w:t>)</w:t>
      </w:r>
      <w:r w:rsidRPr="00220869">
        <w:tab/>
        <w:t>art. 53a otrzymuje brzmienie:</w:t>
      </w:r>
    </w:p>
    <w:p w14:paraId="090FEA8F" w14:textId="6281057B" w:rsidR="00220869" w:rsidRPr="00220869" w:rsidRDefault="00220869" w:rsidP="007E34AF">
      <w:pPr>
        <w:pStyle w:val="ZARTzmartartykuempunktem"/>
      </w:pPr>
      <w:r w:rsidRPr="00220869">
        <w:t>„</w:t>
      </w:r>
      <w:r w:rsidR="00124FC9">
        <w:t xml:space="preserve">Art. 53a. </w:t>
      </w:r>
      <w:r w:rsidRPr="00220869">
        <w:t>1. Jednostka redukcji zapotrzebowania planowana wchodząca w skład jednostki rynku mocy redukcji zapotrzebowania nie może zostać zastąpiona jedną lub większą liczbą jednostek fizycznych redukcji zapotrzebowania, jeżeli spowoduje to, że jednostka rynku mocy redukcji zapotrzebowania, w skład której wchodzą te jednostki, w okresie dostaw, nie będzie spełniała limitu emisji, z</w:t>
      </w:r>
      <w:r>
        <w:t> </w:t>
      </w:r>
      <w:r w:rsidRPr="00220869">
        <w:t>zastrzeżeniem ust. 2.</w:t>
      </w:r>
    </w:p>
    <w:p w14:paraId="42A62DB1" w14:textId="3DF8560C" w:rsidR="00220869" w:rsidRPr="00220869" w:rsidRDefault="00220869" w:rsidP="007E34AF">
      <w:pPr>
        <w:pStyle w:val="ZUSTzmustartykuempunktem"/>
      </w:pPr>
      <w:r w:rsidRPr="00220869">
        <w:t xml:space="preserve">2. Jednostka redukcji zapotrzebowania planowana wchodząca w skład jednostki rynku mocy redukcji zapotrzebowania może zostać zastąpiona jedną lub większą liczbą jednostek fizycznych redukcji zapotrzebowania, jeżeli spowoduje to, że jednostka rynku mocy redukcji zapotrzebowania, w skład której wchodzą te jednostki, w okresie dostaw, </w:t>
      </w:r>
      <w:r w:rsidRPr="00220869">
        <w:lastRenderedPageBreak/>
        <w:t>nie będzie spełniała limitu emisji, jedynie w</w:t>
      </w:r>
      <w:r>
        <w:t> </w:t>
      </w:r>
      <w:r w:rsidRPr="00220869">
        <w:t>odniesieni</w:t>
      </w:r>
      <w:r w:rsidR="00AE5475">
        <w:t>u</w:t>
      </w:r>
      <w:r w:rsidRPr="00220869">
        <w:t xml:space="preserve"> do </w:t>
      </w:r>
      <w:r w:rsidR="00054943" w:rsidRPr="00054943">
        <w:t>jednostki rynku mocy objętej certyfikatem wydanym w toku certyfikacji do aukcji uzupełniającej</w:t>
      </w:r>
      <w:r w:rsidRPr="00220869">
        <w:t>.”;</w:t>
      </w:r>
    </w:p>
    <w:p w14:paraId="7539C0A6" w14:textId="0ADC1348" w:rsidR="00226582" w:rsidRDefault="00220869" w:rsidP="00220869">
      <w:pPr>
        <w:pStyle w:val="PKTpunkt"/>
      </w:pPr>
      <w:r w:rsidRPr="00220869">
        <w:t>2</w:t>
      </w:r>
      <w:r w:rsidR="00160503">
        <w:t>5</w:t>
      </w:r>
      <w:r w:rsidRPr="00220869">
        <w:t>)</w:t>
      </w:r>
      <w:r w:rsidRPr="00220869">
        <w:tab/>
      </w:r>
      <w:r w:rsidR="00226582">
        <w:t xml:space="preserve">w art. 55 ust. 4 otrzymuje brzmienie: </w:t>
      </w:r>
    </w:p>
    <w:p w14:paraId="54812E98" w14:textId="6DF272D7" w:rsidR="00226582" w:rsidRPr="00E4167E" w:rsidRDefault="00226582" w:rsidP="00E4167E">
      <w:pPr>
        <w:pStyle w:val="ZUSTzmustartykuempunktem"/>
      </w:pPr>
      <w:r w:rsidRPr="00E4167E">
        <w:t>„</w:t>
      </w:r>
      <w:r w:rsidR="00054943" w:rsidRPr="00E4167E">
        <w:t>4. Wpis do rejestru zachowuje ważność do rozpoczęcia certyfikacji ogólnej w kolejnym roku.</w:t>
      </w:r>
      <w:r w:rsidRPr="00E4167E">
        <w:t>”</w:t>
      </w:r>
      <w:r w:rsidR="004D74B3">
        <w:t>;</w:t>
      </w:r>
    </w:p>
    <w:p w14:paraId="7C33AC8C" w14:textId="1FA7B9A4" w:rsidR="00220869" w:rsidRDefault="00226582" w:rsidP="00220869">
      <w:pPr>
        <w:pStyle w:val="PKTpunkt"/>
      </w:pPr>
      <w:r>
        <w:t>2</w:t>
      </w:r>
      <w:r w:rsidR="00160503">
        <w:t>6</w:t>
      </w:r>
      <w:r>
        <w:t>)</w:t>
      </w:r>
      <w:r>
        <w:tab/>
      </w:r>
      <w:r w:rsidR="00965BEF">
        <w:t xml:space="preserve">w </w:t>
      </w:r>
      <w:r w:rsidR="00220869" w:rsidRPr="00220869">
        <w:t>art. 60 w ust. 3 po wyrazach „aukcji dodatkowej” dodaje się wyrazy „albo aukcji uzupełniającej”;</w:t>
      </w:r>
    </w:p>
    <w:p w14:paraId="3E6EE000" w14:textId="5FD3783C" w:rsidR="00494FF7" w:rsidRDefault="00494FF7" w:rsidP="00220869">
      <w:pPr>
        <w:pStyle w:val="PKTpunkt"/>
      </w:pPr>
      <w:r>
        <w:t>2</w:t>
      </w:r>
      <w:r w:rsidR="00160503">
        <w:t>7</w:t>
      </w:r>
      <w:r>
        <w:t>)</w:t>
      </w:r>
      <w:r>
        <w:tab/>
        <w:t xml:space="preserve">w art. 64 w pkt 1 po wyrazach </w:t>
      </w:r>
      <w:r w:rsidR="005F12FD" w:rsidRPr="005F12FD">
        <w:t>„</w:t>
      </w:r>
      <w:r>
        <w:t>dokonania rozliczeń</w:t>
      </w:r>
      <w:r w:rsidR="005F12FD" w:rsidRPr="005F12FD">
        <w:t>”</w:t>
      </w:r>
      <w:r>
        <w:t xml:space="preserve"> dodaje się wyrazy </w:t>
      </w:r>
      <w:r w:rsidR="005F12FD" w:rsidRPr="005F12FD">
        <w:t>„</w:t>
      </w:r>
      <w:r>
        <w:t>w przypadku, o którym mowa w art. 57 ust. 7 pkt 1</w:t>
      </w:r>
      <w:r w:rsidR="005F12FD" w:rsidRPr="005F12FD">
        <w:t>”</w:t>
      </w:r>
      <w:r>
        <w:t>;</w:t>
      </w:r>
    </w:p>
    <w:p w14:paraId="6F3AB347" w14:textId="1F249F03" w:rsidR="00421DB9" w:rsidRPr="00B95A42" w:rsidRDefault="0066168B" w:rsidP="00B95A42">
      <w:pPr>
        <w:pStyle w:val="PKTpunkt"/>
      </w:pPr>
      <w:r w:rsidRPr="00B95A42">
        <w:t>2</w:t>
      </w:r>
      <w:r w:rsidR="00160503">
        <w:t>8</w:t>
      </w:r>
      <w:r w:rsidRPr="00B95A42">
        <w:t>)</w:t>
      </w:r>
      <w:r w:rsidRPr="00B95A42">
        <w:tab/>
        <w:t>w art. 67</w:t>
      </w:r>
      <w:r w:rsidR="00B95A42" w:rsidRPr="00B95A42">
        <w:t xml:space="preserve"> </w:t>
      </w:r>
      <w:r w:rsidR="005F12FD" w:rsidRPr="00B95A42">
        <w:t xml:space="preserve">w </w:t>
      </w:r>
      <w:r w:rsidR="00421DB9" w:rsidRPr="00B95A42">
        <w:t>ust. 5 pkt 1 otrzymuje brzmienie:</w:t>
      </w:r>
    </w:p>
    <w:p w14:paraId="39FCA6BA" w14:textId="1570BBD1" w:rsidR="00421DB9" w:rsidRPr="00421DB9" w:rsidRDefault="00421DB9" w:rsidP="00E90CF4">
      <w:pPr>
        <w:pStyle w:val="ZPKTzmpktartykuempunktem"/>
      </w:pPr>
      <w:r w:rsidRPr="00421DB9">
        <w:t>„1)</w:t>
      </w:r>
      <w:r w:rsidRPr="00421DB9">
        <w:tab/>
        <w:t xml:space="preserve">wynosi równowartość wynagrodzenia dostawcy mocy należnego w odniesieniu do tej jednostki rynku mocy za dzień, w którym odbył się testowy okres przywołania, </w:t>
      </w:r>
      <w:proofErr w:type="gramStart"/>
      <w:r w:rsidRPr="00421DB9">
        <w:t>albo,</w:t>
      </w:r>
      <w:proofErr w:type="gramEnd"/>
      <w:r w:rsidRPr="00421DB9">
        <w:t xml:space="preserve"> w przypadku wykazania poniesienia uzasadnionych kosztów w wyższej wysokości, nie może być wyższa niż równowartość tygodniowego wynagrodzenia dostawcy mocy w odniesieniu do tej jednostki rynku mocy – w przypadku jednostki rynku mocy wytwórczej albo”</w:t>
      </w:r>
      <w:r w:rsidR="0059023D">
        <w:t>;</w:t>
      </w:r>
    </w:p>
    <w:p w14:paraId="1B2BD114" w14:textId="4E05F236" w:rsidR="0066168B" w:rsidRDefault="00160503" w:rsidP="00E90CF4">
      <w:pPr>
        <w:pStyle w:val="PKTpunkt"/>
      </w:pPr>
      <w:r>
        <w:t>29</w:t>
      </w:r>
      <w:r w:rsidR="00B95A42">
        <w:t>)</w:t>
      </w:r>
      <w:r w:rsidR="00B95A42">
        <w:tab/>
        <w:t xml:space="preserve">w art. 67a </w:t>
      </w:r>
      <w:r w:rsidR="0066168B">
        <w:t>ust. 9 otrzymuje brzmienie:</w:t>
      </w:r>
    </w:p>
    <w:p w14:paraId="29824AFB" w14:textId="7454AB62" w:rsidR="0066168B" w:rsidRPr="00220869" w:rsidRDefault="0066168B" w:rsidP="00E90CF4">
      <w:pPr>
        <w:pStyle w:val="ZUSTzmustartykuempunktem"/>
      </w:pPr>
      <w:r>
        <w:t xml:space="preserve">„9. </w:t>
      </w:r>
      <w:r w:rsidRPr="0066168B">
        <w:t xml:space="preserve">Przepisów ust. 8 pkt 3 i 4 nie stosuje się w odniesieniu do wynagrodzenia należnego za wykonywanie obowiązku </w:t>
      </w:r>
      <w:proofErr w:type="spellStart"/>
      <w:r w:rsidRPr="0066168B">
        <w:t>mocowego</w:t>
      </w:r>
      <w:proofErr w:type="spellEnd"/>
      <w:r w:rsidRPr="0066168B">
        <w:t xml:space="preserve">, który powstał nie później niż w dniu 31 grudnia 2019 r. w wyniku aukcji mocy lub który powstał w wyniku aukcji </w:t>
      </w:r>
      <w:r w:rsidR="004D74B3" w:rsidRPr="0066168B">
        <w:t>uzupełniają</w:t>
      </w:r>
      <w:r w:rsidR="004D74B3">
        <w:t>cej</w:t>
      </w:r>
      <w:r w:rsidRPr="0066168B">
        <w:t xml:space="preserve">, </w:t>
      </w:r>
      <w:bookmarkStart w:id="13" w:name="_Hlk181604342"/>
      <w:r w:rsidRPr="0066168B">
        <w:t xml:space="preserve">również w przypadku, gdy ten obowiązek </w:t>
      </w:r>
      <w:proofErr w:type="spellStart"/>
      <w:r w:rsidRPr="0066168B">
        <w:t>mocowy</w:t>
      </w:r>
      <w:proofErr w:type="spellEnd"/>
      <w:r w:rsidRPr="0066168B">
        <w:t>, w całości lub w części, został przeniesiony na inną jednostkę rynku mocy w wyniku transakcji na rynku wtórnym, niezależnie od liczby transakcji, którym podlegał</w:t>
      </w:r>
      <w:bookmarkEnd w:id="13"/>
      <w:r w:rsidRPr="0066168B">
        <w:t>.”</w:t>
      </w:r>
      <w:r w:rsidR="004D74B3">
        <w:t>;</w:t>
      </w:r>
    </w:p>
    <w:p w14:paraId="656F817A" w14:textId="096CA4D9" w:rsidR="00220869" w:rsidRPr="00220869" w:rsidRDefault="006B0F46" w:rsidP="00220869">
      <w:pPr>
        <w:pStyle w:val="PKTpunkt"/>
      </w:pPr>
      <w:r>
        <w:t>3</w:t>
      </w:r>
      <w:r w:rsidR="00160503">
        <w:t>0</w:t>
      </w:r>
      <w:r w:rsidR="00220869" w:rsidRPr="00220869">
        <w:t>)</w:t>
      </w:r>
      <w:r w:rsidR="00220869" w:rsidRPr="00220869">
        <w:tab/>
        <w:t>w art. 74</w:t>
      </w:r>
      <w:r w:rsidR="00A567C5">
        <w:t>:</w:t>
      </w:r>
      <w:r w:rsidR="00220869" w:rsidRPr="00220869">
        <w:t xml:space="preserve"> </w:t>
      </w:r>
    </w:p>
    <w:p w14:paraId="01C700A9" w14:textId="77777777" w:rsidR="00220869" w:rsidRPr="00220869" w:rsidRDefault="00220869" w:rsidP="00220869">
      <w:pPr>
        <w:pStyle w:val="LITlitera"/>
      </w:pPr>
      <w:r w:rsidRPr="00220869">
        <w:t>a)</w:t>
      </w:r>
      <w:r w:rsidRPr="00220869">
        <w:tab/>
        <w:t>ust. 1 otrzymuje brzmienie:</w:t>
      </w:r>
    </w:p>
    <w:p w14:paraId="4A7116FB" w14:textId="461CD28E" w:rsidR="00220869" w:rsidRPr="00220869" w:rsidRDefault="00220869" w:rsidP="00220869">
      <w:pPr>
        <w:pStyle w:val="ZLITUSTzmustliter"/>
      </w:pPr>
      <w:r w:rsidRPr="00220869">
        <w:t xml:space="preserve">„1. Całkowity koszt rynku mocy w danym roku, na potrzeby kalkulacji stawek opłaty </w:t>
      </w:r>
      <w:proofErr w:type="spellStart"/>
      <w:r w:rsidRPr="00220869">
        <w:t>mocowej</w:t>
      </w:r>
      <w:proofErr w:type="spellEnd"/>
      <w:r w:rsidRPr="00220869">
        <w:t>, oblicza się zgodnie ze wzorem:</w:t>
      </w:r>
    </w:p>
    <w:p w14:paraId="6F8B6EE1" w14:textId="094DD40C" w:rsidR="00220869" w:rsidRPr="00ED0F3F" w:rsidRDefault="00ED0F3F" w:rsidP="00220869">
      <w:pPr>
        <w:pStyle w:val="ZLITWMATFIZCHEMzmwzorumatfizlubchemliter"/>
        <w:rPr>
          <w:i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Kc=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AG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-B</m:t>
          </m:r>
        </m:oMath>
      </m:oMathPara>
    </w:p>
    <w:p w14:paraId="7E1769EB" w14:textId="77777777" w:rsidR="00220869" w:rsidRPr="00220869" w:rsidRDefault="00220869" w:rsidP="00220869">
      <w:pPr>
        <w:pStyle w:val="ZLITLEGWMATFIZCHEMzmlegendywzorumatfizlubchemliter"/>
      </w:pPr>
      <w:r w:rsidRPr="00220869">
        <w:t xml:space="preserve">gdzie poszczególne symbole oznaczają: </w:t>
      </w:r>
    </w:p>
    <w:p w14:paraId="63476065" w14:textId="5529D89C" w:rsidR="00220869" w:rsidRPr="00220869" w:rsidRDefault="00261499" w:rsidP="00220869">
      <w:pPr>
        <w:pStyle w:val="ZLITLEGWMATFIZCHEMzmlegendywzorumatfizlubchemliter"/>
      </w:pPr>
      <w:r>
        <w:t>K</w:t>
      </w:r>
      <w:r w:rsidRPr="00375EFE">
        <w:rPr>
          <w:rStyle w:val="IDindeksdolny"/>
        </w:rPr>
        <w:t>C</w:t>
      </w:r>
      <w:r w:rsidR="00220869" w:rsidRPr="00220869">
        <w:t xml:space="preserve"> –</w:t>
      </w:r>
      <w:r w:rsidR="00220869" w:rsidRPr="00220869">
        <w:tab/>
        <w:t>całkowity koszt rynku mocy w danym roku,</w:t>
      </w:r>
    </w:p>
    <w:p w14:paraId="4449DEA1" w14:textId="4167AE17" w:rsidR="00220869" w:rsidRPr="00220869" w:rsidRDefault="00261499" w:rsidP="00220869">
      <w:pPr>
        <w:pStyle w:val="ZLITLEGWMATFIZCHEMzmlegendywzorumatfizlubchemliter"/>
      </w:pPr>
      <w:r>
        <w:t>K</w:t>
      </w:r>
      <w:r w:rsidRPr="00375EFE">
        <w:rPr>
          <w:rStyle w:val="IDindeksdolny"/>
        </w:rPr>
        <w:t>AG</w:t>
      </w:r>
      <w:r w:rsidR="00220869" w:rsidRPr="00220869">
        <w:t xml:space="preserve"> –</w:t>
      </w:r>
      <w:r w:rsidR="00220869" w:rsidRPr="00220869">
        <w:tab/>
        <w:t xml:space="preserve">sumę iloczynów obowiązków </w:t>
      </w:r>
      <w:proofErr w:type="spellStart"/>
      <w:r w:rsidR="00220869" w:rsidRPr="00220869">
        <w:t>mocowych</w:t>
      </w:r>
      <w:proofErr w:type="spellEnd"/>
      <w:r w:rsidR="00220869" w:rsidRPr="00220869">
        <w:t xml:space="preserve"> wynikających z umów </w:t>
      </w:r>
      <w:proofErr w:type="spellStart"/>
      <w:r w:rsidR="00220869" w:rsidRPr="00220869">
        <w:t>mocowych</w:t>
      </w:r>
      <w:proofErr w:type="spellEnd"/>
      <w:r w:rsidR="00220869" w:rsidRPr="00220869">
        <w:t xml:space="preserve"> </w:t>
      </w:r>
      <w:r w:rsidR="00E4167E">
        <w:t xml:space="preserve">zawartych w toku aukcji głównych </w:t>
      </w:r>
      <w:r w:rsidR="00220869" w:rsidRPr="00220869">
        <w:t xml:space="preserve">obejmujących dany rok i ich cen, uwzględniających coroczne waloryzacje tych cen obowiązku </w:t>
      </w:r>
      <w:proofErr w:type="spellStart"/>
      <w:r w:rsidR="00220869" w:rsidRPr="00220869">
        <w:lastRenderedPageBreak/>
        <w:t>mocowego</w:t>
      </w:r>
      <w:proofErr w:type="spellEnd"/>
      <w:r w:rsidR="00220869" w:rsidRPr="00220869">
        <w:t xml:space="preserve"> dla wieloletnich umów </w:t>
      </w:r>
      <w:proofErr w:type="spellStart"/>
      <w:r w:rsidR="00220869" w:rsidRPr="00220869">
        <w:t>mocowych</w:t>
      </w:r>
      <w:proofErr w:type="spellEnd"/>
      <w:r w:rsidR="00220869" w:rsidRPr="00220869">
        <w:t>, o których mowa w art. 60 ust. 4</w:t>
      </w:r>
      <w:r w:rsidR="00A677FC">
        <w:t>,</w:t>
      </w:r>
      <w:r w:rsidR="00220869" w:rsidRPr="00220869">
        <w:t xml:space="preserve"> oraz pomniejszenia wynagrodzeń, o których mowa w art. 62 ust. 1,</w:t>
      </w:r>
    </w:p>
    <w:p w14:paraId="60EE9B75" w14:textId="418E84E4" w:rsidR="00220869" w:rsidRPr="00220869" w:rsidRDefault="00261499" w:rsidP="00220869">
      <w:pPr>
        <w:pStyle w:val="ZLITLEGWMATFIZCHEMzmlegendywzorumatfizlubchemliter"/>
      </w:pPr>
      <w:r>
        <w:t>K</w:t>
      </w:r>
      <w:r w:rsidRPr="00375EFE">
        <w:rPr>
          <w:rStyle w:val="IDindeksdolny"/>
        </w:rPr>
        <w:t>AD</w:t>
      </w:r>
      <w:r w:rsidR="00220869" w:rsidRPr="00220869">
        <w:t xml:space="preserve"> –</w:t>
      </w:r>
      <w:r w:rsidR="00220869" w:rsidRPr="00220869">
        <w:tab/>
        <w:t xml:space="preserve">sumę iloczynów obowiązków </w:t>
      </w:r>
      <w:proofErr w:type="spellStart"/>
      <w:r w:rsidR="00220869" w:rsidRPr="00220869">
        <w:t>mocowych</w:t>
      </w:r>
      <w:proofErr w:type="spellEnd"/>
      <w:r w:rsidR="00220869" w:rsidRPr="00220869">
        <w:t xml:space="preserve"> i odpowiednich cen zamknięcia aukcji dodatkowych na dany rok,</w:t>
      </w:r>
    </w:p>
    <w:p w14:paraId="3CCEB098" w14:textId="138D052F" w:rsidR="00220869" w:rsidRPr="00220869" w:rsidRDefault="00261499" w:rsidP="00220869">
      <w:pPr>
        <w:pStyle w:val="ZLITLEGWMATFIZCHEMzmlegendywzorumatfizlubchemliter"/>
      </w:pPr>
      <w:r>
        <w:t>K</w:t>
      </w:r>
      <w:r w:rsidRPr="00375EFE">
        <w:rPr>
          <w:rStyle w:val="IDindeksdolny"/>
        </w:rPr>
        <w:t>R</w:t>
      </w:r>
      <w:r w:rsidR="00220869" w:rsidRPr="00220869">
        <w:t xml:space="preserve"> –</w:t>
      </w:r>
      <w:r w:rsidR="00220869" w:rsidRPr="00220869">
        <w:tab/>
        <w:t xml:space="preserve">koszty, o których mowa w art. 77 ust. 3 i 4, </w:t>
      </w:r>
    </w:p>
    <w:p w14:paraId="60598FEF" w14:textId="240C9433" w:rsidR="00220869" w:rsidRPr="00220869" w:rsidRDefault="00261499" w:rsidP="00220869">
      <w:pPr>
        <w:pStyle w:val="ZLITLEGWMATFIZCHEMzmlegendywzorumatfizlubchemliter"/>
      </w:pPr>
      <w:r>
        <w:t>B</w:t>
      </w:r>
      <w:r w:rsidR="00220869" w:rsidRPr="00220869">
        <w:t xml:space="preserve"> –</w:t>
      </w:r>
      <w:r w:rsidR="00220869" w:rsidRPr="00220869">
        <w:tab/>
        <w:t xml:space="preserve">prognozowany stan środków pieniężnych na rachunku opłaty </w:t>
      </w:r>
      <w:proofErr w:type="spellStart"/>
      <w:r w:rsidR="00220869" w:rsidRPr="00220869">
        <w:t>mocowej</w:t>
      </w:r>
      <w:proofErr w:type="spellEnd"/>
      <w:r w:rsidR="00220869" w:rsidRPr="00220869">
        <w:t xml:space="preserve"> na dzień 31 grudnia roku ustalania stawek opłaty </w:t>
      </w:r>
      <w:proofErr w:type="spellStart"/>
      <w:r w:rsidR="00220869" w:rsidRPr="00220869">
        <w:t>mocowej</w:t>
      </w:r>
      <w:proofErr w:type="spellEnd"/>
      <w:r w:rsidR="00220869" w:rsidRPr="00220869">
        <w:t xml:space="preserve">, bez uwzględniania wpływów z kar za niewykonanie obowiązku </w:t>
      </w:r>
      <w:proofErr w:type="spellStart"/>
      <w:r w:rsidR="00220869" w:rsidRPr="00220869">
        <w:t>mocowego</w:t>
      </w:r>
      <w:proofErr w:type="spellEnd"/>
      <w:r w:rsidR="00220869" w:rsidRPr="00220869">
        <w:t xml:space="preserve"> w danym roku.”,</w:t>
      </w:r>
    </w:p>
    <w:p w14:paraId="66F3A00F" w14:textId="06244A95" w:rsidR="00220869" w:rsidRPr="00220869" w:rsidRDefault="00220869" w:rsidP="00220869">
      <w:pPr>
        <w:pStyle w:val="LITlitera"/>
      </w:pPr>
      <w:r w:rsidRPr="00220869">
        <w:t>b)</w:t>
      </w:r>
      <w:r w:rsidRPr="00220869">
        <w:tab/>
      </w:r>
      <w:r w:rsidR="00E84A90">
        <w:t xml:space="preserve">po ust. 1 </w:t>
      </w:r>
      <w:r w:rsidRPr="00220869">
        <w:t>dodaje się ust. 1a</w:t>
      </w:r>
      <w:r w:rsidR="00965BEF">
        <w:t>–</w:t>
      </w:r>
      <w:r w:rsidR="00C621FE">
        <w:t>1c</w:t>
      </w:r>
      <w:r w:rsidRPr="00220869">
        <w:t xml:space="preserve"> w brzmieniu:</w:t>
      </w:r>
    </w:p>
    <w:p w14:paraId="59147C71" w14:textId="0721515D" w:rsidR="00C621FE" w:rsidRDefault="00220869" w:rsidP="00220869">
      <w:pPr>
        <w:pStyle w:val="ZLITUSTzmustliter"/>
      </w:pPr>
      <w:r w:rsidRPr="00220869">
        <w:t>„1a. W kalkulacji</w:t>
      </w:r>
      <w:r w:rsidR="001D57C3">
        <w:t xml:space="preserve"> całkowitego kosztu rynku mocy w danym roku</w:t>
      </w:r>
      <w:r w:rsidRPr="00220869">
        <w:t xml:space="preserve">, o której mowa w ust. 1, uwzględnia się dotychczas dokonane waloryzacje cen obowiązków </w:t>
      </w:r>
      <w:proofErr w:type="spellStart"/>
      <w:r w:rsidRPr="00220869">
        <w:t>mocowych</w:t>
      </w:r>
      <w:proofErr w:type="spellEnd"/>
      <w:r w:rsidRPr="00220869">
        <w:t xml:space="preserve"> oraz waloryzację cen obowiązków </w:t>
      </w:r>
      <w:proofErr w:type="spellStart"/>
      <w:r w:rsidRPr="00220869">
        <w:t>mocowych</w:t>
      </w:r>
      <w:proofErr w:type="spellEnd"/>
      <w:r w:rsidRPr="00220869">
        <w:t xml:space="preserve"> dla wieloletnich umów </w:t>
      </w:r>
      <w:proofErr w:type="spellStart"/>
      <w:r w:rsidRPr="00220869">
        <w:t>mocowych</w:t>
      </w:r>
      <w:proofErr w:type="spellEnd"/>
      <w:r w:rsidRPr="00220869">
        <w:t xml:space="preserve">, która zostanie dokonana w odniesieniu do obowiązków </w:t>
      </w:r>
      <w:proofErr w:type="spellStart"/>
      <w:r w:rsidRPr="00220869">
        <w:t>mocowych</w:t>
      </w:r>
      <w:proofErr w:type="spellEnd"/>
      <w:r w:rsidRPr="00220869">
        <w:t xml:space="preserve"> obejmujących rok, na który </w:t>
      </w:r>
      <w:r w:rsidR="004D74B3" w:rsidRPr="00220869">
        <w:t xml:space="preserve">są </w:t>
      </w:r>
      <w:r w:rsidRPr="00220869">
        <w:t xml:space="preserve">wyznaczane stawki opłaty </w:t>
      </w:r>
      <w:proofErr w:type="spellStart"/>
      <w:r w:rsidRPr="00220869">
        <w:t>mocowej</w:t>
      </w:r>
      <w:proofErr w:type="spellEnd"/>
      <w:r w:rsidRPr="00220869">
        <w:t xml:space="preserve">, z wykorzystaniem </w:t>
      </w:r>
      <w:bookmarkStart w:id="14" w:name="_Hlk176937504"/>
      <w:r w:rsidRPr="00220869">
        <w:t>średniorocznego wskaźnika cen towarów i usług konsumpcyjnych ogółem, określonego w</w:t>
      </w:r>
      <w:r>
        <w:t> </w:t>
      </w:r>
      <w:r w:rsidRPr="00220869">
        <w:t>komunikacie Prezesa Głównego Urzędu Statystycznego, ogłoszonym w</w:t>
      </w:r>
      <w:r>
        <w:t> </w:t>
      </w:r>
      <w:r w:rsidRPr="00220869">
        <w:t xml:space="preserve">Dzienniku Urzędowym Rzeczypospolitej Polskiej </w:t>
      </w:r>
      <w:r w:rsidR="00FA2007" w:rsidRPr="00220869">
        <w:t>„</w:t>
      </w:r>
      <w:r w:rsidRPr="00220869">
        <w:t>Monitor Polski</w:t>
      </w:r>
      <w:r w:rsidR="00FA2007" w:rsidRPr="00220869">
        <w:t>”</w:t>
      </w:r>
      <w:r w:rsidRPr="00220869">
        <w:t xml:space="preserve"> dla roku poprzedzającego rok ustalania stawek opłaty </w:t>
      </w:r>
      <w:proofErr w:type="spellStart"/>
      <w:r w:rsidRPr="00220869">
        <w:t>mocowej</w:t>
      </w:r>
      <w:proofErr w:type="spellEnd"/>
      <w:r w:rsidRPr="00220869">
        <w:t>.</w:t>
      </w:r>
      <w:bookmarkEnd w:id="14"/>
    </w:p>
    <w:p w14:paraId="1FD08812" w14:textId="58FC42DE" w:rsidR="00C621FE" w:rsidRDefault="00C621FE" w:rsidP="00220869">
      <w:pPr>
        <w:pStyle w:val="ZLITUSTzmustliter"/>
      </w:pPr>
      <w:r>
        <w:t xml:space="preserve">1b. </w:t>
      </w:r>
      <w:r w:rsidRPr="00C621FE">
        <w:t xml:space="preserve">Prezes URE kalkuluje stawki opłaty </w:t>
      </w:r>
      <w:proofErr w:type="spellStart"/>
      <w:r w:rsidRPr="00C621FE">
        <w:t>mocowej</w:t>
      </w:r>
      <w:proofErr w:type="spellEnd"/>
      <w:r w:rsidRPr="00C621FE">
        <w:t xml:space="preserve"> na lata przypadające po zakończeniu ostatniego okresu dostaw wynikającego z umów </w:t>
      </w:r>
      <w:proofErr w:type="spellStart"/>
      <w:r w:rsidRPr="00C621FE">
        <w:t>mocowych</w:t>
      </w:r>
      <w:proofErr w:type="spellEnd"/>
      <w:r w:rsidRPr="00C621FE">
        <w:t>, nie dłużej niż przez okres trzech lat, w celu pełnego pokrycia całkowitego kosztu rynku mocy.</w:t>
      </w:r>
    </w:p>
    <w:p w14:paraId="5DFAFA71" w14:textId="750AF2EE" w:rsidR="00C621FE" w:rsidRDefault="00C621FE" w:rsidP="00C621FE">
      <w:pPr>
        <w:pStyle w:val="ZLITUSTzmustliter"/>
      </w:pPr>
      <w:r>
        <w:t xml:space="preserve">1c. </w:t>
      </w:r>
      <w:r w:rsidRPr="00C621FE">
        <w:t xml:space="preserve">Nadwyżka środków zgromadzonych na rachunku opłaty </w:t>
      </w:r>
      <w:proofErr w:type="spellStart"/>
      <w:r w:rsidRPr="00C621FE">
        <w:t>mocowej</w:t>
      </w:r>
      <w:proofErr w:type="spellEnd"/>
      <w:r w:rsidRPr="00C621FE">
        <w:t xml:space="preserve"> ponad całkowity koszt rynku mocy po zakończeniu okresu pobierania tej opłaty, po pokryciu wszystkich zobowiązań wynikających z umów </w:t>
      </w:r>
      <w:proofErr w:type="spellStart"/>
      <w:r w:rsidRPr="00C621FE">
        <w:t>mocowych</w:t>
      </w:r>
      <w:proofErr w:type="spellEnd"/>
      <w:r w:rsidRPr="00C621FE">
        <w:t xml:space="preserve"> oraz kosztów, o których mowa w art. 77 ust. 3 i 4, stanowi przychód operatora.</w:t>
      </w:r>
      <w:r w:rsidR="004D74B3" w:rsidRPr="00220869">
        <w:t>”</w:t>
      </w:r>
      <w:r>
        <w:t>,</w:t>
      </w:r>
    </w:p>
    <w:p w14:paraId="3E1B5F08" w14:textId="3D36531D" w:rsidR="00C621FE" w:rsidRPr="00C621FE" w:rsidRDefault="00C621FE" w:rsidP="00C621FE">
      <w:pPr>
        <w:pStyle w:val="LITlitera"/>
      </w:pPr>
      <w:r w:rsidRPr="00C621FE">
        <w:t>c)</w:t>
      </w:r>
      <w:r w:rsidR="005F12FD">
        <w:tab/>
      </w:r>
      <w:r w:rsidRPr="00C621FE">
        <w:t>po ust. 2 dodaje się ust. 2a w brzmieniu:</w:t>
      </w:r>
    </w:p>
    <w:p w14:paraId="2B50504B" w14:textId="5A7F81EF" w:rsidR="00220869" w:rsidRPr="00220869" w:rsidRDefault="00C621FE" w:rsidP="00C621FE">
      <w:pPr>
        <w:pStyle w:val="ZLITUSTzmustliter"/>
      </w:pPr>
      <w:r>
        <w:t>„</w:t>
      </w:r>
      <w:r w:rsidRPr="00C621FE">
        <w:t xml:space="preserve">2a. Operator przekazuje Prezesowi URE, do dnia 31 sierpnia każdego roku, informacje o sumie iloczynów obowiązków </w:t>
      </w:r>
      <w:proofErr w:type="spellStart"/>
      <w:r w:rsidRPr="00C621FE">
        <w:t>mocowych</w:t>
      </w:r>
      <w:proofErr w:type="spellEnd"/>
      <w:r w:rsidRPr="00C621FE">
        <w:t xml:space="preserve"> wynikających z umów </w:t>
      </w:r>
      <w:proofErr w:type="spellStart"/>
      <w:r w:rsidRPr="00C621FE">
        <w:t>mocowych</w:t>
      </w:r>
      <w:proofErr w:type="spellEnd"/>
      <w:r w:rsidRPr="00C621FE">
        <w:t xml:space="preserve">, zawartych w toku aukcji głównych, obejmujących kolejny </w:t>
      </w:r>
      <w:proofErr w:type="gramStart"/>
      <w:r w:rsidRPr="00C621FE">
        <w:t>rok,</w:t>
      </w:r>
      <w:proofErr w:type="gramEnd"/>
      <w:r w:rsidRPr="00C621FE">
        <w:t xml:space="preserve"> i ich cen, uwzględniających coroczne waloryzacje tych cen obowiązku </w:t>
      </w:r>
      <w:proofErr w:type="spellStart"/>
      <w:r w:rsidRPr="00C621FE">
        <w:t>mocowego</w:t>
      </w:r>
      <w:proofErr w:type="spellEnd"/>
      <w:r w:rsidRPr="00C621FE">
        <w:t xml:space="preserve"> dla </w:t>
      </w:r>
      <w:r w:rsidRPr="00C621FE">
        <w:lastRenderedPageBreak/>
        <w:t xml:space="preserve">wieloletnich umów </w:t>
      </w:r>
      <w:proofErr w:type="spellStart"/>
      <w:r w:rsidRPr="00C621FE">
        <w:t>mocowych</w:t>
      </w:r>
      <w:proofErr w:type="spellEnd"/>
      <w:r w:rsidRPr="00C621FE">
        <w:t>, o których mowa w art. 60 ust. 4</w:t>
      </w:r>
      <w:r w:rsidR="00A677FC">
        <w:t>,</w:t>
      </w:r>
      <w:r w:rsidRPr="00C621FE">
        <w:t xml:space="preserve"> oraz pomniejszenia wynagrodzeń, o których mowa w art. 62 ust. 1</w:t>
      </w:r>
      <w:r w:rsidR="004D511D" w:rsidRPr="00C621FE">
        <w:t>.</w:t>
      </w:r>
      <w:r w:rsidR="004D511D" w:rsidRPr="00220869">
        <w:t>”</w:t>
      </w:r>
      <w:r w:rsidR="004D511D">
        <w:t>;</w:t>
      </w:r>
    </w:p>
    <w:p w14:paraId="0002584D" w14:textId="27FCCFD5" w:rsidR="00220869" w:rsidRPr="00220869" w:rsidRDefault="006B0F46" w:rsidP="00220869">
      <w:pPr>
        <w:pStyle w:val="PKTpunkt"/>
      </w:pPr>
      <w:r>
        <w:t>3</w:t>
      </w:r>
      <w:r w:rsidR="00160503">
        <w:t>1</w:t>
      </w:r>
      <w:r w:rsidR="00220869" w:rsidRPr="00220869">
        <w:t>)</w:t>
      </w:r>
      <w:r w:rsidR="00220869" w:rsidRPr="00220869">
        <w:tab/>
        <w:t>w art. 85 w ust. 2:</w:t>
      </w:r>
    </w:p>
    <w:p w14:paraId="0409988A" w14:textId="79ED00CC" w:rsidR="001D57C3" w:rsidRDefault="00220869" w:rsidP="00375EFE">
      <w:pPr>
        <w:pStyle w:val="LITlitera"/>
        <w:rPr>
          <w:lang w:eastAsia="en-US"/>
        </w:rPr>
      </w:pPr>
      <w:r w:rsidRPr="00220869">
        <w:t>a)</w:t>
      </w:r>
      <w:r w:rsidR="00143579">
        <w:tab/>
      </w:r>
      <w:r w:rsidR="00143579" w:rsidRPr="00143579">
        <w:rPr>
          <w:lang w:eastAsia="en-US"/>
        </w:rPr>
        <w:t>w pkt 1 wyrazy „art. 3 ust. 2</w:t>
      </w:r>
      <w:r w:rsidR="003F3CEA">
        <w:rPr>
          <w:lang w:eastAsia="en-US"/>
        </w:rPr>
        <w:t>–</w:t>
      </w:r>
      <w:r w:rsidR="00143579" w:rsidRPr="00143579">
        <w:rPr>
          <w:lang w:eastAsia="en-US"/>
        </w:rPr>
        <w:t>4” zastępuje się wyrazami „art. 3 ust. 2</w:t>
      </w:r>
      <w:r w:rsidR="003F3CEA">
        <w:rPr>
          <w:lang w:eastAsia="en-US"/>
        </w:rPr>
        <w:t>–</w:t>
      </w:r>
      <w:r w:rsidR="00143579" w:rsidRPr="00143579">
        <w:rPr>
          <w:lang w:eastAsia="en-US"/>
        </w:rPr>
        <w:t>4a”,</w:t>
      </w:r>
    </w:p>
    <w:p w14:paraId="141BC5BD" w14:textId="635DC894" w:rsidR="005624E3" w:rsidRDefault="00860374" w:rsidP="00220869">
      <w:pPr>
        <w:pStyle w:val="LITlitera"/>
      </w:pPr>
      <w:r>
        <w:t>b</w:t>
      </w:r>
      <w:r w:rsidR="00143579">
        <w:t>)</w:t>
      </w:r>
      <w:r w:rsidR="00143579">
        <w:tab/>
      </w:r>
      <w:r w:rsidR="005624E3">
        <w:t>pkt 8 otrzymuje brzmienie:</w:t>
      </w:r>
    </w:p>
    <w:p w14:paraId="64048DE8" w14:textId="0AAC6C13" w:rsidR="005624E3" w:rsidRDefault="005624E3" w:rsidP="005624E3">
      <w:pPr>
        <w:pStyle w:val="ZLITPKTzmpktliter"/>
      </w:pPr>
      <w:r>
        <w:t>„8)</w:t>
      </w:r>
      <w:r>
        <w:tab/>
      </w:r>
      <w:r w:rsidRPr="005624E3">
        <w:t>nieprzedłożenia w terminie informacji, o których mowa w art. 10, art. 14, art. 27, art. 28 lub art. 28a;</w:t>
      </w:r>
      <w:r w:rsidR="00447CEF" w:rsidRPr="00220869">
        <w:t>”</w:t>
      </w:r>
      <w:r w:rsidRPr="005624E3">
        <w:t>,</w:t>
      </w:r>
    </w:p>
    <w:p w14:paraId="29D6072B" w14:textId="0F166364" w:rsidR="00143579" w:rsidRDefault="00860374" w:rsidP="00220869">
      <w:pPr>
        <w:pStyle w:val="LITlitera"/>
      </w:pPr>
      <w:r>
        <w:t>c</w:t>
      </w:r>
      <w:r w:rsidR="005624E3">
        <w:t>)</w:t>
      </w:r>
      <w:r w:rsidR="00447CEF">
        <w:tab/>
      </w:r>
      <w:r w:rsidR="00143579">
        <w:t>po</w:t>
      </w:r>
      <w:r w:rsidR="00220869" w:rsidRPr="00220869">
        <w:t xml:space="preserve"> pkt 11</w:t>
      </w:r>
      <w:r w:rsidR="00143579">
        <w:t>dodaje się pkt 11a w brzmieniu:</w:t>
      </w:r>
    </w:p>
    <w:p w14:paraId="75022064" w14:textId="14449DEE" w:rsidR="00220869" w:rsidRPr="00220869" w:rsidRDefault="00143579" w:rsidP="00375EFE">
      <w:pPr>
        <w:pStyle w:val="ZLITPKTzmpktliter"/>
      </w:pPr>
      <w:r>
        <w:t>„11a)</w:t>
      </w:r>
      <w:r w:rsidR="00EE287C">
        <w:tab/>
      </w:r>
      <w:r w:rsidR="00623D9D">
        <w:tab/>
      </w:r>
      <w:r w:rsidRPr="00143579">
        <w:t>nieogłoszenia daty aukcji uzupełniającej w terminie, o którym mowa w art. 29 ust. 2a lub art. 3 ust. 3 ustawy z dnia …. o zmianie ustawy o rynku mocy (Dz. U. poz</w:t>
      </w:r>
      <w:r w:rsidR="00ED0F3F">
        <w:t xml:space="preserve">. </w:t>
      </w:r>
      <w:r w:rsidRPr="00143579">
        <w:t>…);”</w:t>
      </w:r>
      <w:r w:rsidR="00220869" w:rsidRPr="00220869">
        <w:t>,</w:t>
      </w:r>
    </w:p>
    <w:p w14:paraId="421DD3B4" w14:textId="00747864" w:rsidR="00143579" w:rsidRDefault="00860374" w:rsidP="00220869">
      <w:pPr>
        <w:pStyle w:val="LITlitera"/>
      </w:pPr>
      <w:r>
        <w:t>d</w:t>
      </w:r>
      <w:r w:rsidR="00220869" w:rsidRPr="00220869">
        <w:t>)</w:t>
      </w:r>
      <w:r w:rsidR="00220869" w:rsidRPr="00220869">
        <w:tab/>
      </w:r>
      <w:r w:rsidR="00143579">
        <w:t>po</w:t>
      </w:r>
      <w:r w:rsidR="00220869" w:rsidRPr="00220869">
        <w:t xml:space="preserve"> pkt 12</w:t>
      </w:r>
      <w:r w:rsidR="00143579">
        <w:t xml:space="preserve"> dodaje się pkt 12a w brzmieniu:</w:t>
      </w:r>
    </w:p>
    <w:p w14:paraId="6DA19E49" w14:textId="276B64D7" w:rsidR="00220869" w:rsidRPr="00220869" w:rsidRDefault="00143579" w:rsidP="00375EFE">
      <w:pPr>
        <w:pStyle w:val="ZLITPKTzmpktliter"/>
      </w:pPr>
      <w:r>
        <w:t>„12a)</w:t>
      </w:r>
      <w:r w:rsidR="00623D9D">
        <w:tab/>
      </w:r>
      <w:r w:rsidR="00623D9D">
        <w:tab/>
      </w:r>
      <w:r w:rsidRPr="00143579">
        <w:t>niezorganizowania aukcji uzupełniającej w terminie określonym w art. 29 ust. 2a lub art. 3 ust. 3 ustawy z dnia …. o zmianie ustawy o rynku mocy (Dz. U. poz</w:t>
      </w:r>
      <w:r w:rsidR="0050202A">
        <w:t xml:space="preserve">. </w:t>
      </w:r>
      <w:r w:rsidRPr="00143579">
        <w:t>…), z przyczyn leżących po stronie operatora;</w:t>
      </w:r>
      <w:r w:rsidR="00220869" w:rsidRPr="00220869">
        <w:t>”.</w:t>
      </w:r>
      <w:r w:rsidR="003A6D41">
        <w:t xml:space="preserve"> </w:t>
      </w:r>
    </w:p>
    <w:p w14:paraId="2FF91BAA" w14:textId="0183FA60" w:rsidR="00160503" w:rsidRPr="00160503" w:rsidRDefault="00160503" w:rsidP="00160503">
      <w:pPr>
        <w:pStyle w:val="ARTartustawynprozporzdzenia"/>
        <w:rPr>
          <w:rStyle w:val="Pogrubienie"/>
          <w:b w:val="0"/>
          <w:bCs w:val="0"/>
        </w:rPr>
      </w:pPr>
      <w:r w:rsidRPr="00220869">
        <w:rPr>
          <w:rStyle w:val="Pogrubienie"/>
        </w:rPr>
        <w:t>Art.</w:t>
      </w:r>
      <w:r w:rsidR="003F3CEA">
        <w:rPr>
          <w:rStyle w:val="Pogrubienie"/>
        </w:rPr>
        <w:t> </w:t>
      </w:r>
      <w:r>
        <w:rPr>
          <w:rStyle w:val="Pogrubienie"/>
        </w:rPr>
        <w:t>2</w:t>
      </w:r>
      <w:r w:rsidRPr="00220869">
        <w:rPr>
          <w:rStyle w:val="Pogrubienie"/>
        </w:rPr>
        <w:t>.</w:t>
      </w:r>
      <w:r w:rsidR="003F3CEA">
        <w:rPr>
          <w:rStyle w:val="Pogrubienie"/>
        </w:rPr>
        <w:t> </w:t>
      </w:r>
      <w:r w:rsidRPr="00160503">
        <w:t>Dla okresów dostaw przypadających na lata 2026</w:t>
      </w:r>
      <w:r w:rsidR="00FB5A90">
        <w:t>–</w:t>
      </w:r>
      <w:r w:rsidRPr="00160503">
        <w:t xml:space="preserve">2028 dostawca mocy, w ramach transakcji na rynku wtórnym, może dokonywać transakcji obrotu wtórnego obowiązkiem </w:t>
      </w:r>
      <w:proofErr w:type="spellStart"/>
      <w:r w:rsidRPr="00160503">
        <w:t>mocowym</w:t>
      </w:r>
      <w:proofErr w:type="spellEnd"/>
      <w:r w:rsidRPr="00160503">
        <w:t xml:space="preserve">, o których mowa w art. 48 ust. 1 pkt 1 ustawy zmienianej w art. 1, po zakończeniu aukcji uzupełniającej </w:t>
      </w:r>
      <w:proofErr w:type="gramStart"/>
      <w:r w:rsidRPr="00160503">
        <w:t>lub,</w:t>
      </w:r>
      <w:proofErr w:type="gramEnd"/>
      <w:r w:rsidRPr="00160503">
        <w:t xml:space="preserve"> w przypadku braku ogłoszenia daty aukcji uzupełniającej, po ogłoszeniu informacji o braku organizacji aukcji uzupełniającej na dany okres dostaw.</w:t>
      </w:r>
    </w:p>
    <w:p w14:paraId="482287A9" w14:textId="37533B47" w:rsidR="00220869" w:rsidRPr="00220869" w:rsidRDefault="00220869" w:rsidP="00220869">
      <w:pPr>
        <w:pStyle w:val="ARTartustawynprozporzdzenia"/>
      </w:pPr>
      <w:r w:rsidRPr="00220869">
        <w:rPr>
          <w:rStyle w:val="Pogrubienie"/>
        </w:rPr>
        <w:t>Art.</w:t>
      </w:r>
      <w:r w:rsidR="003F3CEA">
        <w:rPr>
          <w:rStyle w:val="Pogrubienie"/>
        </w:rPr>
        <w:t> </w:t>
      </w:r>
      <w:r w:rsidR="00160503">
        <w:rPr>
          <w:rStyle w:val="Pogrubienie"/>
        </w:rPr>
        <w:t>3</w:t>
      </w:r>
      <w:r w:rsidRPr="00220869">
        <w:rPr>
          <w:rStyle w:val="Pogrubienie"/>
        </w:rPr>
        <w:t>.</w:t>
      </w:r>
      <w:r w:rsidR="003F3CEA">
        <w:rPr>
          <w:rStyle w:val="Pogrubienie"/>
        </w:rPr>
        <w:t> </w:t>
      </w:r>
      <w:r w:rsidRPr="00220869">
        <w:t>1.</w:t>
      </w:r>
      <w:r w:rsidR="003F3CEA">
        <w:t> </w:t>
      </w:r>
      <w:r w:rsidR="00E47596" w:rsidRPr="00E47596">
        <w:t xml:space="preserve">Operator, w terminie </w:t>
      </w:r>
      <w:r w:rsidR="002937FF">
        <w:t xml:space="preserve">2 dni od </w:t>
      </w:r>
      <w:r w:rsidR="00FA2007">
        <w:t xml:space="preserve">dnia </w:t>
      </w:r>
      <w:r w:rsidR="002937FF">
        <w:t>wejścia w życie niniejszej ustawy</w:t>
      </w:r>
      <w:r w:rsidR="00E47596" w:rsidRPr="00E47596">
        <w:t xml:space="preserve">, przedkłada ministrowi właściwemu do spraw energii proponowane parametry aukcji uzupełniającej na drugą połowę 2025 r., </w:t>
      </w:r>
      <w:r w:rsidR="00E34095">
        <w:t xml:space="preserve">o których mowa w </w:t>
      </w:r>
      <w:r w:rsidR="00E47596" w:rsidRPr="00E47596">
        <w:t>art. 34a</w:t>
      </w:r>
      <w:r w:rsidR="005F12FD">
        <w:t xml:space="preserve"> ustawy zmienianej w art. 1</w:t>
      </w:r>
      <w:r w:rsidRPr="00220869">
        <w:t>.</w:t>
      </w:r>
    </w:p>
    <w:p w14:paraId="47223AB5" w14:textId="0F15DD93" w:rsidR="00EC7C7C" w:rsidRPr="00D428ED" w:rsidRDefault="00220869" w:rsidP="00D428ED">
      <w:pPr>
        <w:pStyle w:val="USTustnpkodeksu"/>
      </w:pPr>
      <w:r w:rsidRPr="00D428ED">
        <w:t>2.</w:t>
      </w:r>
      <w:r w:rsidR="003F3CEA">
        <w:t> </w:t>
      </w:r>
      <w:r w:rsidR="00EC7C7C" w:rsidRPr="00D428ED">
        <w:t xml:space="preserve">Minister </w:t>
      </w:r>
      <w:r w:rsidR="005F12FD">
        <w:t>właściwy do spraw</w:t>
      </w:r>
      <w:r w:rsidR="00EC7C7C" w:rsidRPr="00D428ED">
        <w:t xml:space="preserve"> energii w terminie </w:t>
      </w:r>
      <w:r w:rsidR="00B241A4">
        <w:t>1</w:t>
      </w:r>
      <w:r w:rsidR="00896591">
        <w:t>0</w:t>
      </w:r>
      <w:r w:rsidR="00F027A5">
        <w:t xml:space="preserve"> </w:t>
      </w:r>
      <w:r w:rsidR="00EC7C7C" w:rsidRPr="00D428ED">
        <w:t>dni od dnia wejścia</w:t>
      </w:r>
      <w:r w:rsidR="001D57C3">
        <w:t xml:space="preserve"> w życie</w:t>
      </w:r>
      <w:r w:rsidR="00EC7C7C" w:rsidRPr="00D428ED">
        <w:t xml:space="preserve"> niniejszej ustawy </w:t>
      </w:r>
      <w:r w:rsidR="00143FA6" w:rsidRPr="00EA51B8">
        <w:t>ogłasza w drodze obwieszczenia</w:t>
      </w:r>
      <w:r w:rsidR="00143FA6" w:rsidRPr="00143FA6">
        <w:t xml:space="preserve"> </w:t>
      </w:r>
      <w:r w:rsidR="00143FA6" w:rsidRPr="00EA51B8">
        <w:t xml:space="preserve">w Dzienniku Urzędowym Rzeczypospolitej Polskiej </w:t>
      </w:r>
      <w:r w:rsidR="00143FA6">
        <w:t>„</w:t>
      </w:r>
      <w:r w:rsidR="00143FA6" w:rsidRPr="00EA51B8">
        <w:t>Monitor Polski</w:t>
      </w:r>
      <w:r w:rsidR="00143FA6" w:rsidRPr="00F510D0">
        <w:t>”</w:t>
      </w:r>
      <w:r w:rsidR="00143FA6">
        <w:t xml:space="preserve">, na podstawie </w:t>
      </w:r>
      <w:r w:rsidR="00143FA6" w:rsidRPr="00AA7916">
        <w:t>proponowan</w:t>
      </w:r>
      <w:r w:rsidR="00143FA6">
        <w:t>ych</w:t>
      </w:r>
      <w:r w:rsidR="00143FA6" w:rsidRPr="00AA7916">
        <w:t xml:space="preserve"> parametr</w:t>
      </w:r>
      <w:r w:rsidR="00143FA6">
        <w:t>ów</w:t>
      </w:r>
      <w:r w:rsidR="00143FA6" w:rsidRPr="00AA7916">
        <w:t xml:space="preserve"> aukcji uzupełniającej</w:t>
      </w:r>
      <w:r w:rsidR="00143FA6">
        <w:t>, o których mowa w ust. 1,</w:t>
      </w:r>
      <w:r w:rsidR="00143FA6" w:rsidRPr="00AA7916">
        <w:t xml:space="preserve"> </w:t>
      </w:r>
      <w:r w:rsidR="00EC7C7C" w:rsidRPr="00D428ED">
        <w:t xml:space="preserve">parametry aukcji uzupełniającej </w:t>
      </w:r>
      <w:r w:rsidR="006C79C6" w:rsidRPr="00D428ED">
        <w:t>na drugą połowę 2025 r.</w:t>
      </w:r>
      <w:r w:rsidR="00496034">
        <w:t>,</w:t>
      </w:r>
      <w:r w:rsidR="002A6AB5" w:rsidRPr="002A6AB5">
        <w:t xml:space="preserve"> biorąc pod uwagę wyniki oceny wystarczalności zasobów na poziomie krajowym opublikowaną przez operatora zgodnie z art. 3</w:t>
      </w:r>
      <w:r w:rsidR="00160503">
        <w:t>4</w:t>
      </w:r>
      <w:r w:rsidR="002A6AB5" w:rsidRPr="002A6AB5">
        <w:t>a ust. 4</w:t>
      </w:r>
      <w:r w:rsidR="002A6AB5">
        <w:t xml:space="preserve"> ustawy zmienianej w art. 1</w:t>
      </w:r>
      <w:r w:rsidR="002A6AB5" w:rsidRPr="002A6AB5">
        <w:t>.</w:t>
      </w:r>
    </w:p>
    <w:p w14:paraId="6883AECD" w14:textId="54E20E84" w:rsidR="00993CE1" w:rsidRDefault="00EC7C7C" w:rsidP="00D428ED">
      <w:pPr>
        <w:pStyle w:val="USTustnpkodeksu"/>
      </w:pPr>
      <w:r w:rsidRPr="00D428ED">
        <w:t>3.</w:t>
      </w:r>
      <w:r w:rsidR="003F3CEA">
        <w:t> </w:t>
      </w:r>
      <w:r w:rsidR="00E47596" w:rsidRPr="00D428ED">
        <w:t xml:space="preserve">Operator do </w:t>
      </w:r>
      <w:r w:rsidR="00FA2007">
        <w:t xml:space="preserve">dnia </w:t>
      </w:r>
      <w:r w:rsidR="00E47596" w:rsidRPr="00D428ED">
        <w:t>31 marca 2025 r. ogłasza</w:t>
      </w:r>
      <w:r w:rsidR="00993CE1">
        <w:t>:</w:t>
      </w:r>
    </w:p>
    <w:p w14:paraId="0D0304F6" w14:textId="585DE750" w:rsidR="00993CE1" w:rsidRDefault="00993CE1" w:rsidP="00E90CF4">
      <w:pPr>
        <w:pStyle w:val="PKTpunkt"/>
      </w:pPr>
      <w:r>
        <w:t>1)</w:t>
      </w:r>
      <w:r>
        <w:tab/>
      </w:r>
      <w:r w:rsidR="00E47596" w:rsidRPr="00D428ED">
        <w:t xml:space="preserve">datę aukcji uzupełniającej na drugą połowę 2025 r. </w:t>
      </w:r>
      <w:r w:rsidR="00FA70AD">
        <w:t>albo</w:t>
      </w:r>
    </w:p>
    <w:p w14:paraId="4E51049E" w14:textId="5ECED776" w:rsidR="00AE5475" w:rsidRPr="00D428ED" w:rsidRDefault="00993CE1" w:rsidP="00E90CF4">
      <w:pPr>
        <w:pStyle w:val="PKTpunkt"/>
      </w:pPr>
      <w:r>
        <w:lastRenderedPageBreak/>
        <w:t>2)</w:t>
      </w:r>
      <w:r>
        <w:tab/>
        <w:t>informację o braku organizacji aukcji uzupełniającej</w:t>
      </w:r>
      <w:r w:rsidR="00B95A42">
        <w:t xml:space="preserve"> na </w:t>
      </w:r>
      <w:r w:rsidR="001D57C3" w:rsidRPr="00D428ED">
        <w:t>drugą połowę 2025 r.</w:t>
      </w:r>
      <w:r>
        <w:t>, w przypadku braku potwierdzenia wystąpienia przesłanki, o której mowa w art. 29 ust. 5 pkt 2 ustawy zmienianej w art. 1.</w:t>
      </w:r>
    </w:p>
    <w:p w14:paraId="05D32344" w14:textId="4D147202" w:rsidR="00180B58" w:rsidRPr="00D428ED" w:rsidRDefault="00180B58" w:rsidP="00E90CF4">
      <w:pPr>
        <w:pStyle w:val="ARTartustawynprozporzdzenia"/>
      </w:pPr>
      <w:r w:rsidRPr="00E90CF4">
        <w:rPr>
          <w:rStyle w:val="Pogrubienie"/>
        </w:rPr>
        <w:t>Art.</w:t>
      </w:r>
      <w:r w:rsidR="003F3CEA">
        <w:rPr>
          <w:rStyle w:val="Pogrubienie"/>
        </w:rPr>
        <w:t> </w:t>
      </w:r>
      <w:r w:rsidR="00160503">
        <w:rPr>
          <w:rStyle w:val="Pogrubienie"/>
        </w:rPr>
        <w:t>4</w:t>
      </w:r>
      <w:r w:rsidRPr="00E90CF4">
        <w:rPr>
          <w:rStyle w:val="Pogrubienie"/>
        </w:rPr>
        <w:t>.</w:t>
      </w:r>
      <w:r w:rsidR="003F3CEA">
        <w:t> </w:t>
      </w:r>
      <w:r w:rsidRPr="00180B58">
        <w:t>Wpis do rejestru rynku mocy, o którym mowa w art. 55 ustawy zmienianej w art. 1, jednostki fizycznej lub jednostki redukcji zapotrzebowania planowanej</w:t>
      </w:r>
      <w:r w:rsidR="003D6C20">
        <w:t>,</w:t>
      </w:r>
      <w:r w:rsidRPr="00180B58">
        <w:t xml:space="preserve"> uzyskany w 2025 r.</w:t>
      </w:r>
      <w:r w:rsidR="00496034">
        <w:t>,</w:t>
      </w:r>
      <w:r w:rsidRPr="00180B58">
        <w:t xml:space="preserve"> uprawnia tę jednostkę do udziału w certyfikacjach do aukcji uzupełniającej na </w:t>
      </w:r>
      <w:r w:rsidR="004D74B3">
        <w:t>drugą</w:t>
      </w:r>
      <w:r w:rsidR="004D74B3" w:rsidRPr="00180B58">
        <w:t xml:space="preserve"> </w:t>
      </w:r>
      <w:r w:rsidRPr="00180B58">
        <w:t>połowę 2025 r. oraz</w:t>
      </w:r>
      <w:r w:rsidR="00792736">
        <w:t xml:space="preserve"> do</w:t>
      </w:r>
      <w:r w:rsidRPr="00180B58">
        <w:t xml:space="preserve"> aukcji uzupełniającej na 2026 r.</w:t>
      </w:r>
    </w:p>
    <w:p w14:paraId="60FB99DC" w14:textId="48604EE9" w:rsidR="00220869" w:rsidRPr="00220869" w:rsidRDefault="00220869" w:rsidP="00220869">
      <w:pPr>
        <w:pStyle w:val="ARTartustawynprozporzdzenia"/>
      </w:pPr>
      <w:r w:rsidRPr="00220869">
        <w:rPr>
          <w:rStyle w:val="Pogrubienie"/>
        </w:rPr>
        <w:t>Art.</w:t>
      </w:r>
      <w:r w:rsidR="003F3CEA">
        <w:rPr>
          <w:rStyle w:val="Pogrubienie"/>
        </w:rPr>
        <w:t> </w:t>
      </w:r>
      <w:r w:rsidR="00160503">
        <w:rPr>
          <w:rStyle w:val="Pogrubienie"/>
        </w:rPr>
        <w:t>5</w:t>
      </w:r>
      <w:r w:rsidRPr="00220869">
        <w:rPr>
          <w:rStyle w:val="Pogrubienie"/>
        </w:rPr>
        <w:t>.</w:t>
      </w:r>
      <w:r w:rsidR="003F3CEA">
        <w:t> </w:t>
      </w:r>
      <w:r w:rsidRPr="00220869">
        <w:t>1.</w:t>
      </w:r>
      <w:r w:rsidR="003F3CEA">
        <w:t> </w:t>
      </w:r>
      <w:r w:rsidRPr="00220869">
        <w:t>Całkowity koszt rynku mocy</w:t>
      </w:r>
      <w:r w:rsidR="00AE5475">
        <w:t>, o którym mowa w art. 74 ustawy</w:t>
      </w:r>
      <w:r w:rsidR="00A4532A">
        <w:t xml:space="preserve"> </w:t>
      </w:r>
      <w:r w:rsidR="006F2F25">
        <w:t>zmienianej w art. 1</w:t>
      </w:r>
      <w:r w:rsidR="00A4532A">
        <w:t xml:space="preserve">, </w:t>
      </w:r>
      <w:r w:rsidR="00AE5475">
        <w:t xml:space="preserve">na </w:t>
      </w:r>
      <w:r w:rsidR="00AD2025">
        <w:t xml:space="preserve">drugą połowę </w:t>
      </w:r>
      <w:r w:rsidR="00AE5475">
        <w:t>rok</w:t>
      </w:r>
      <w:r w:rsidR="00AD2025">
        <w:t>u</w:t>
      </w:r>
      <w:r w:rsidR="00AE5475">
        <w:t xml:space="preserve"> dostaw </w:t>
      </w:r>
      <w:r w:rsidRPr="00220869">
        <w:t xml:space="preserve">2025, na potrzeby kalkulacji stawek opłaty </w:t>
      </w:r>
      <w:proofErr w:type="spellStart"/>
      <w:r w:rsidRPr="00220869">
        <w:t>mocowej</w:t>
      </w:r>
      <w:proofErr w:type="spellEnd"/>
      <w:r w:rsidRPr="00220869">
        <w:t>, wyznacza się jako:</w:t>
      </w:r>
    </w:p>
    <w:p w14:paraId="2F4A67D0" w14:textId="5AD1D33E" w:rsidR="00220869" w:rsidRPr="008B2CD1" w:rsidRDefault="00216470" w:rsidP="00220869">
      <w:pPr>
        <w:pStyle w:val="WMATFIZCHEMwzrmatfizlubchem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=0,5⋅</m:t>
          </m:r>
          <w:bookmarkStart w:id="15" w:name="_Hlk184210152"/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2025</m:t>
                  </m:r>
                </m:sub>
              </m:sSub>
            </m:sub>
          </m:sSub>
          <w:bookmarkEnd w:id="15"/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AU</m:t>
              </m:r>
            </m:sub>
          </m:sSub>
        </m:oMath>
      </m:oMathPara>
    </w:p>
    <w:p w14:paraId="547D56B3" w14:textId="77777777" w:rsidR="00220869" w:rsidRPr="00220869" w:rsidRDefault="00220869" w:rsidP="00220869">
      <w:pPr>
        <w:pStyle w:val="LEGWMATFIZCHEMlegendawzorumatfizlubchem"/>
      </w:pPr>
      <w:r w:rsidRPr="00220869">
        <w:t xml:space="preserve">gdzie poszczególne symbole oznaczają: </w:t>
      </w:r>
    </w:p>
    <w:p w14:paraId="6773FD72" w14:textId="31C01F5B" w:rsidR="00220869" w:rsidRPr="00220869" w:rsidRDefault="006C58CC" w:rsidP="00220869">
      <w:pPr>
        <w:pStyle w:val="LEGWMATFIZCHEMlegendawzorumatfizlubchem"/>
      </w:pPr>
      <w:r>
        <w:t>K</w:t>
      </w:r>
      <w:r w:rsidRPr="00375EFE">
        <w:rPr>
          <w:rStyle w:val="IDindeksdolny"/>
        </w:rPr>
        <w:t>C</w:t>
      </w:r>
      <w:r w:rsidR="00220869" w:rsidRPr="00220869">
        <w:t xml:space="preserve"> –</w:t>
      </w:r>
      <w:r>
        <w:tab/>
      </w:r>
      <w:r w:rsidR="00220869" w:rsidRPr="00220869">
        <w:t xml:space="preserve">całkowity koszt rynku mocy w </w:t>
      </w:r>
      <w:r w:rsidR="00AE5475">
        <w:t>drugiej</w:t>
      </w:r>
      <w:r w:rsidR="00220869" w:rsidRPr="00220869">
        <w:t xml:space="preserve"> połowie 2025 r.,</w:t>
      </w:r>
    </w:p>
    <w:p w14:paraId="67CEF83F" w14:textId="6DEB5766" w:rsidR="00220869" w:rsidRPr="00220869" w:rsidRDefault="006C58CC" w:rsidP="00220869">
      <w:pPr>
        <w:pStyle w:val="LEGWMATFIZCHEMlegendawzorumatfizlubchem"/>
      </w:pPr>
      <w:r>
        <w:t>K</w:t>
      </w:r>
      <w:r w:rsidRPr="00375EFE">
        <w:rPr>
          <w:rStyle w:val="IDindeksdolny"/>
        </w:rPr>
        <w:t>C2025</w:t>
      </w:r>
      <w:r w:rsidR="00220869" w:rsidRPr="00220869">
        <w:t xml:space="preserve"> </w:t>
      </w:r>
      <w:r w:rsidRPr="00220869">
        <w:t>–</w:t>
      </w:r>
      <w:r>
        <w:tab/>
      </w:r>
      <w:r w:rsidR="00220869" w:rsidRPr="00220869">
        <w:tab/>
        <w:t xml:space="preserve">całkowity koszt rynku mocy </w:t>
      </w:r>
      <w:r w:rsidR="00AE5475">
        <w:t xml:space="preserve">na rok dostaw 2025 </w:t>
      </w:r>
      <w:r w:rsidR="00220869" w:rsidRPr="00220869">
        <w:t xml:space="preserve">wyznaczony przez Prezesa </w:t>
      </w:r>
      <w:r w:rsidR="0059339B" w:rsidRPr="00220869">
        <w:t>U</w:t>
      </w:r>
      <w:r w:rsidR="0059339B">
        <w:t xml:space="preserve">rzędu </w:t>
      </w:r>
      <w:r w:rsidR="0059339B" w:rsidRPr="00220869">
        <w:t>R</w:t>
      </w:r>
      <w:r w:rsidR="0059339B">
        <w:t xml:space="preserve">egulacji </w:t>
      </w:r>
      <w:r w:rsidR="0059339B" w:rsidRPr="00220869">
        <w:t>E</w:t>
      </w:r>
      <w:r w:rsidR="0059339B">
        <w:t>nergetyki</w:t>
      </w:r>
      <w:r w:rsidR="00220869" w:rsidRPr="00220869">
        <w:t xml:space="preserve"> </w:t>
      </w:r>
      <w:r w:rsidR="00E47596" w:rsidRPr="00E47596">
        <w:t xml:space="preserve">i </w:t>
      </w:r>
      <w:r w:rsidR="00E47596">
        <w:t>wykorzystany</w:t>
      </w:r>
      <w:r w:rsidR="00E47596" w:rsidRPr="00E47596">
        <w:t xml:space="preserve"> do obliczenia stawek opłaty </w:t>
      </w:r>
      <w:proofErr w:type="spellStart"/>
      <w:r w:rsidR="00E47596" w:rsidRPr="00E47596">
        <w:t>mocowej</w:t>
      </w:r>
      <w:proofErr w:type="spellEnd"/>
      <w:r w:rsidR="00E47596" w:rsidRPr="00E47596">
        <w:t xml:space="preserve"> na 2025</w:t>
      </w:r>
      <w:r w:rsidR="00294305">
        <w:t xml:space="preserve"> r.</w:t>
      </w:r>
      <w:r w:rsidR="00E47596" w:rsidRPr="00E47596">
        <w:t>, opublikowanych 30 września 2024 r.</w:t>
      </w:r>
      <w:r w:rsidR="00220869" w:rsidRPr="00220869">
        <w:t>,</w:t>
      </w:r>
    </w:p>
    <w:p w14:paraId="0A167011" w14:textId="58D258F7" w:rsidR="00220869" w:rsidRPr="00220869" w:rsidRDefault="006C58CC" w:rsidP="00220869">
      <w:pPr>
        <w:pStyle w:val="LEGWMATFIZCHEMlegendawzorumatfizlubchem"/>
      </w:pPr>
      <w:r>
        <w:t>K</w:t>
      </w:r>
      <w:r w:rsidRPr="00375EFE">
        <w:rPr>
          <w:rStyle w:val="IDindeksdolny"/>
        </w:rPr>
        <w:t>AU</w:t>
      </w:r>
      <w:r w:rsidR="00220869" w:rsidRPr="00220869">
        <w:t xml:space="preserve"> –</w:t>
      </w:r>
      <w:r w:rsidR="00220869" w:rsidRPr="00220869">
        <w:tab/>
        <w:t xml:space="preserve">sumę </w:t>
      </w:r>
      <w:bookmarkStart w:id="16" w:name="_Hlk176942902"/>
      <w:r w:rsidR="00220869" w:rsidRPr="00220869">
        <w:t xml:space="preserve">iloczynów obowiązków </w:t>
      </w:r>
      <w:proofErr w:type="spellStart"/>
      <w:r w:rsidR="00220869" w:rsidRPr="00220869">
        <w:t>mocowych</w:t>
      </w:r>
      <w:proofErr w:type="spellEnd"/>
      <w:r w:rsidR="00220869" w:rsidRPr="00220869">
        <w:t xml:space="preserve"> i cen zamknięcia aukcji uzupełniającej na </w:t>
      </w:r>
      <w:r w:rsidR="00AD16FB">
        <w:t>drugą</w:t>
      </w:r>
      <w:r w:rsidR="00220869" w:rsidRPr="00220869">
        <w:t xml:space="preserve"> połowę roku dostaw 2025.</w:t>
      </w:r>
      <w:bookmarkEnd w:id="16"/>
    </w:p>
    <w:p w14:paraId="19D5F43A" w14:textId="7C4391C2" w:rsidR="00220869" w:rsidRPr="00220869" w:rsidRDefault="00220869" w:rsidP="00220869">
      <w:pPr>
        <w:pStyle w:val="USTustnpkodeksu"/>
      </w:pPr>
      <w:r w:rsidRPr="00220869">
        <w:t xml:space="preserve">2. W terminie do </w:t>
      </w:r>
      <w:r w:rsidR="005561EC">
        <w:t xml:space="preserve">dnia </w:t>
      </w:r>
      <w:r w:rsidRPr="00220869">
        <w:t xml:space="preserve">30 maja 2025 r. Prezes </w:t>
      </w:r>
      <w:r w:rsidR="00DB0B41" w:rsidRPr="00220869">
        <w:t>U</w:t>
      </w:r>
      <w:r w:rsidR="00DB0B41">
        <w:t xml:space="preserve">rzędu </w:t>
      </w:r>
      <w:r w:rsidR="00DB0B41" w:rsidRPr="00220869">
        <w:t>R</w:t>
      </w:r>
      <w:r w:rsidR="00DB0B41">
        <w:t xml:space="preserve">egulacji </w:t>
      </w:r>
      <w:r w:rsidR="00DB0B41" w:rsidRPr="00220869">
        <w:t>E</w:t>
      </w:r>
      <w:r w:rsidR="00DB0B41">
        <w:t>nergetyki</w:t>
      </w:r>
      <w:r w:rsidRPr="00220869">
        <w:t xml:space="preserve"> kalkuluje stawki opłaty </w:t>
      </w:r>
      <w:proofErr w:type="spellStart"/>
      <w:r w:rsidRPr="00220869">
        <w:t>mocowej</w:t>
      </w:r>
      <w:proofErr w:type="spellEnd"/>
      <w:r w:rsidRPr="00220869">
        <w:t xml:space="preserve"> na </w:t>
      </w:r>
      <w:r w:rsidR="00AD16FB">
        <w:t>drugą</w:t>
      </w:r>
      <w:r w:rsidRPr="00220869">
        <w:t xml:space="preserve"> połowę roku dostaw 2025, pomniejszone o należny podatek od towarów i usług w rozumieniu ustawy z dnia 11 marca 2004 r. o podatku od towarów i usług, z kosztu obowiązków </w:t>
      </w:r>
      <w:proofErr w:type="spellStart"/>
      <w:r w:rsidRPr="00220869">
        <w:t>mocowych</w:t>
      </w:r>
      <w:proofErr w:type="spellEnd"/>
      <w:r w:rsidRPr="00220869">
        <w:t xml:space="preserve"> zawartych w ramach aukcji uzupełniającej na </w:t>
      </w:r>
      <w:r w:rsidR="006329BD">
        <w:t>drugą</w:t>
      </w:r>
      <w:r w:rsidRPr="00220869">
        <w:t xml:space="preserve"> połowę 2025 r.</w:t>
      </w:r>
    </w:p>
    <w:p w14:paraId="40070374" w14:textId="0E0E2713" w:rsidR="00220869" w:rsidRPr="00220869" w:rsidRDefault="00220869" w:rsidP="00220869">
      <w:pPr>
        <w:pStyle w:val="USTustnpkodeksu"/>
      </w:pPr>
      <w:r w:rsidRPr="00220869">
        <w:t xml:space="preserve">3. </w:t>
      </w:r>
      <w:bookmarkStart w:id="17" w:name="_Hlk176943014"/>
      <w:r w:rsidRPr="00220869">
        <w:t>Całkowity koszt rynku mocy</w:t>
      </w:r>
      <w:r w:rsidR="00A4532A">
        <w:t>, o którym mowa w art. 74 ustawy</w:t>
      </w:r>
      <w:r w:rsidR="006F2F25">
        <w:t xml:space="preserve"> zmienianej w art. 1</w:t>
      </w:r>
      <w:r w:rsidR="00A4532A">
        <w:t>,</w:t>
      </w:r>
      <w:r w:rsidRPr="00220869">
        <w:t xml:space="preserve"> na lata dostaw 2026</w:t>
      </w:r>
      <w:r w:rsidR="00FB5A90">
        <w:t>–</w:t>
      </w:r>
      <w:r w:rsidRPr="00220869">
        <w:t xml:space="preserve">2028, na potrzeby kalkulacji stawek opłaty </w:t>
      </w:r>
      <w:proofErr w:type="spellStart"/>
      <w:r w:rsidRPr="00220869">
        <w:t>mocowej</w:t>
      </w:r>
      <w:bookmarkEnd w:id="17"/>
      <w:proofErr w:type="spellEnd"/>
      <w:r w:rsidRPr="00220869">
        <w:t>, wyznacza się jako:</w:t>
      </w:r>
    </w:p>
    <w:p w14:paraId="681C3D53" w14:textId="1E263EBF" w:rsidR="00220869" w:rsidRPr="008C2C13" w:rsidRDefault="00216470" w:rsidP="00220869">
      <w:pPr>
        <w:pStyle w:val="WMATFIZCHEMwzrmatfizlubchem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AG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AU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-D</m:t>
          </m:r>
        </m:oMath>
      </m:oMathPara>
    </w:p>
    <w:p w14:paraId="1E697E3C" w14:textId="77777777" w:rsidR="00220869" w:rsidRPr="00220869" w:rsidRDefault="00220869" w:rsidP="00220869">
      <w:pPr>
        <w:pStyle w:val="LEGWMATFIZCHEMlegendawzorumatfizlubchem"/>
      </w:pPr>
      <w:r w:rsidRPr="00220869">
        <w:t xml:space="preserve">gdzie poszczególne symbole oznaczają: </w:t>
      </w:r>
    </w:p>
    <w:p w14:paraId="501C788C" w14:textId="327FB050" w:rsidR="00220869" w:rsidRPr="00220869" w:rsidRDefault="00375EFE" w:rsidP="00220869">
      <w:pPr>
        <w:pStyle w:val="LEGWMATFIZCHEMlegendawzorumatfizlubchem"/>
      </w:pPr>
      <w:r w:rsidRPr="00375EFE">
        <w:t>K</w:t>
      </w:r>
      <w:r>
        <w:rPr>
          <w:rStyle w:val="IDindeksdolny"/>
        </w:rPr>
        <w:t>C</w:t>
      </w:r>
      <w:r w:rsidR="00220869" w:rsidRPr="00220869">
        <w:t xml:space="preserve"> –</w:t>
      </w:r>
      <w:r w:rsidR="00220869" w:rsidRPr="00220869">
        <w:tab/>
        <w:t>całkowity koszt rynku mocy w danym roku dostaw,</w:t>
      </w:r>
    </w:p>
    <w:p w14:paraId="6F4967E7" w14:textId="679BC720" w:rsidR="00220869" w:rsidRPr="00220869" w:rsidRDefault="006C58CC" w:rsidP="00220869">
      <w:pPr>
        <w:pStyle w:val="LEGWMATFIZCHEMlegendawzorumatfizlubchem"/>
      </w:pPr>
      <w:r>
        <w:t>K</w:t>
      </w:r>
      <w:r w:rsidRPr="00375EFE">
        <w:rPr>
          <w:rStyle w:val="IDindeksdolny"/>
        </w:rPr>
        <w:t>AG</w:t>
      </w:r>
      <w:r w:rsidR="00220869" w:rsidRPr="00220869">
        <w:t xml:space="preserve"> –</w:t>
      </w:r>
      <w:r w:rsidR="00220869" w:rsidRPr="00220869">
        <w:tab/>
      </w:r>
      <w:bookmarkStart w:id="18" w:name="_Hlk176943092"/>
      <w:r w:rsidR="00220869" w:rsidRPr="00220869">
        <w:t xml:space="preserve">sumę iloczynów obowiązków </w:t>
      </w:r>
      <w:proofErr w:type="spellStart"/>
      <w:r w:rsidR="00220869" w:rsidRPr="00220869">
        <w:t>mocowych</w:t>
      </w:r>
      <w:proofErr w:type="spellEnd"/>
      <w:r w:rsidR="00220869" w:rsidRPr="00220869">
        <w:t xml:space="preserve"> wynikających z umów </w:t>
      </w:r>
      <w:proofErr w:type="spellStart"/>
      <w:r w:rsidR="00220869" w:rsidRPr="00220869">
        <w:t>mocowych</w:t>
      </w:r>
      <w:proofErr w:type="spellEnd"/>
      <w:r w:rsidR="00220869" w:rsidRPr="00220869">
        <w:t xml:space="preserve"> </w:t>
      </w:r>
      <w:r w:rsidR="00E47596">
        <w:t xml:space="preserve">zawartych w toku aukcji głównej </w:t>
      </w:r>
      <w:r w:rsidR="00220869" w:rsidRPr="00220869">
        <w:t xml:space="preserve">obejmujących dany rok i ich cen, uwzględniających coroczne waloryzacje tych cen obowiązku </w:t>
      </w:r>
      <w:proofErr w:type="spellStart"/>
      <w:r w:rsidR="00220869" w:rsidRPr="00220869">
        <w:t>mocowego</w:t>
      </w:r>
      <w:proofErr w:type="spellEnd"/>
      <w:r w:rsidR="00220869" w:rsidRPr="00220869">
        <w:t xml:space="preserve"> dla </w:t>
      </w:r>
      <w:r w:rsidR="00220869" w:rsidRPr="00220869">
        <w:lastRenderedPageBreak/>
        <w:t xml:space="preserve">wieloletnich umów </w:t>
      </w:r>
      <w:proofErr w:type="spellStart"/>
      <w:r w:rsidR="00220869" w:rsidRPr="00220869">
        <w:t>mocowych</w:t>
      </w:r>
      <w:proofErr w:type="spellEnd"/>
      <w:r w:rsidR="00220869" w:rsidRPr="00220869">
        <w:t>, o których mowa w art. 60 ust. 4</w:t>
      </w:r>
      <w:r w:rsidR="002C49D7">
        <w:t>,</w:t>
      </w:r>
      <w:r w:rsidR="00220869" w:rsidRPr="00220869">
        <w:t xml:space="preserve"> oraz pomniejszenia wynagrodzeń, o których mowa w art. 62 ust. 1,</w:t>
      </w:r>
    </w:p>
    <w:bookmarkEnd w:id="18"/>
    <w:p w14:paraId="6E23E8F9" w14:textId="5E32FD33" w:rsidR="00220869" w:rsidRPr="00220869" w:rsidRDefault="006C58CC" w:rsidP="00220869">
      <w:pPr>
        <w:pStyle w:val="LEGWMATFIZCHEMlegendawzorumatfizlubchem"/>
      </w:pPr>
      <w:r>
        <w:t>K</w:t>
      </w:r>
      <w:r w:rsidRPr="00375EFE">
        <w:rPr>
          <w:rStyle w:val="IDindeksdolny"/>
        </w:rPr>
        <w:t>AD</w:t>
      </w:r>
      <w:r w:rsidR="00220869" w:rsidRPr="00220869">
        <w:t xml:space="preserve"> –</w:t>
      </w:r>
      <w:r w:rsidR="00220869" w:rsidRPr="00220869">
        <w:tab/>
        <w:t>s</w:t>
      </w:r>
      <w:bookmarkStart w:id="19" w:name="_Hlk176943130"/>
      <w:r w:rsidR="00220869" w:rsidRPr="00220869">
        <w:t xml:space="preserve">umę iloczynów obowiązków </w:t>
      </w:r>
      <w:proofErr w:type="spellStart"/>
      <w:r w:rsidR="00220869" w:rsidRPr="00220869">
        <w:t>mocowych</w:t>
      </w:r>
      <w:proofErr w:type="spellEnd"/>
      <w:r w:rsidR="00220869" w:rsidRPr="00220869">
        <w:t xml:space="preserve"> i odpowiednich cen zamknięcia aukcji dodatkowych na dany rok dostaw,</w:t>
      </w:r>
      <w:bookmarkEnd w:id="19"/>
    </w:p>
    <w:p w14:paraId="72AD9390" w14:textId="652880EA" w:rsidR="00220869" w:rsidRPr="00220869" w:rsidRDefault="006C58CC" w:rsidP="00220869">
      <w:pPr>
        <w:pStyle w:val="LEGWMATFIZCHEMlegendawzorumatfizlubchem"/>
      </w:pPr>
      <w:r>
        <w:t>K</w:t>
      </w:r>
      <w:r w:rsidRPr="00375EFE">
        <w:rPr>
          <w:rStyle w:val="IDindeksdolny"/>
        </w:rPr>
        <w:t>AU</w:t>
      </w:r>
      <w:r w:rsidR="00220869" w:rsidRPr="00220869">
        <w:t xml:space="preserve"> –</w:t>
      </w:r>
      <w:r w:rsidR="00220869" w:rsidRPr="00220869">
        <w:tab/>
      </w:r>
      <w:bookmarkStart w:id="20" w:name="_Hlk176943142"/>
      <w:r w:rsidR="00220869" w:rsidRPr="00220869">
        <w:t xml:space="preserve">sumę iloczynów obowiązków </w:t>
      </w:r>
      <w:proofErr w:type="spellStart"/>
      <w:r w:rsidR="00220869" w:rsidRPr="00220869">
        <w:t>mocowych</w:t>
      </w:r>
      <w:proofErr w:type="spellEnd"/>
      <w:r w:rsidR="00220869" w:rsidRPr="00220869">
        <w:t xml:space="preserve"> i cen zamknięcia aukcji uzupełniającej na dany rok dostaw,</w:t>
      </w:r>
      <w:bookmarkEnd w:id="20"/>
    </w:p>
    <w:p w14:paraId="0802E5F0" w14:textId="5DE686B8" w:rsidR="00220869" w:rsidRPr="00220869" w:rsidRDefault="006C58CC" w:rsidP="00220869">
      <w:pPr>
        <w:pStyle w:val="LEGWMATFIZCHEMlegendawzorumatfizlubchem"/>
      </w:pPr>
      <w:r>
        <w:t>K</w:t>
      </w:r>
      <w:r w:rsidRPr="00375EFE">
        <w:rPr>
          <w:rStyle w:val="IDindeksdolny"/>
        </w:rPr>
        <w:t>R</w:t>
      </w:r>
      <w:r w:rsidR="00220869" w:rsidRPr="00220869">
        <w:t xml:space="preserve"> –</w:t>
      </w:r>
      <w:r w:rsidR="00220869" w:rsidRPr="00220869">
        <w:tab/>
      </w:r>
      <w:bookmarkStart w:id="21" w:name="_Hlk176943166"/>
      <w:r w:rsidR="00220869" w:rsidRPr="00220869">
        <w:t xml:space="preserve">koszty, o których mowa w art. 77 ust. 3 i 4, </w:t>
      </w:r>
      <w:bookmarkEnd w:id="21"/>
    </w:p>
    <w:p w14:paraId="723BEDF1" w14:textId="6FCB2864" w:rsidR="00220869" w:rsidRPr="00220869" w:rsidRDefault="006C58CC" w:rsidP="00220869">
      <w:pPr>
        <w:pStyle w:val="LEGWMATFIZCHEMlegendawzorumatfizlubchem"/>
      </w:pPr>
      <w:r>
        <w:t>D</w:t>
      </w:r>
      <w:r w:rsidR="00220869" w:rsidRPr="00220869">
        <w:t xml:space="preserve"> –</w:t>
      </w:r>
      <w:r w:rsidR="00220869" w:rsidRPr="00220869">
        <w:tab/>
      </w:r>
      <w:bookmarkStart w:id="22" w:name="_Hlk176943188"/>
      <w:r w:rsidR="00220869" w:rsidRPr="00220869">
        <w:t>skorygowany prognozowany koszt rynku mocy na dany rok dostaw, wynoszący odpowiednio</w:t>
      </w:r>
      <w:bookmarkEnd w:id="22"/>
      <w:r w:rsidR="00220869" w:rsidRPr="00220869">
        <w:t>:</w:t>
      </w:r>
    </w:p>
    <w:p w14:paraId="00243AE1" w14:textId="22EF18D9" w:rsidR="00220869" w:rsidRPr="00220869" w:rsidRDefault="00220869" w:rsidP="00E90CF4">
      <w:pPr>
        <w:pStyle w:val="ZLITLITzmlitliter"/>
      </w:pPr>
      <w:r w:rsidRPr="00220869">
        <w:t>a</w:t>
      </w:r>
      <w:r w:rsidR="00E84A90" w:rsidRPr="00220869">
        <w:t>)</w:t>
      </w:r>
      <w:r w:rsidR="00E84A90">
        <w:tab/>
      </w:r>
      <w:r w:rsidRPr="00220869">
        <w:t xml:space="preserve">w </w:t>
      </w:r>
      <w:proofErr w:type="gramStart"/>
      <w:r w:rsidRPr="00220869">
        <w:t>przypadku</w:t>
      </w:r>
      <w:proofErr w:type="gramEnd"/>
      <w:r w:rsidRPr="00220869">
        <w:t xml:space="preserve"> gdy składnik B przyjmuje wartość ujemną:</w:t>
      </w:r>
    </w:p>
    <w:p w14:paraId="08F374D3" w14:textId="10E433B1" w:rsidR="00220869" w:rsidRPr="00220869" w:rsidRDefault="00220869" w:rsidP="00E90CF4">
      <w:pPr>
        <w:pStyle w:val="ZLITTIRwLITzmtirwlitliter"/>
      </w:pPr>
      <w:r w:rsidRPr="00220869">
        <w:t>–</w:t>
      </w:r>
      <w:r w:rsidR="003676C2">
        <w:tab/>
      </w:r>
      <w:r w:rsidRPr="00220869">
        <w:t xml:space="preserve">dla roku 2026: </w:t>
      </w:r>
      <m:oMath>
        <m:r>
          <m:rPr>
            <m:sty m:val="p"/>
          </m:rPr>
          <w:rPr>
            <w:rFonts w:ascii="Cambria Math" w:hAnsi="Cambria Math"/>
          </w:rPr>
          <m:t>0,25⋅B</m:t>
        </m:r>
      </m:oMath>
      <w:r w:rsidRPr="00220869">
        <w:t>,</w:t>
      </w:r>
    </w:p>
    <w:p w14:paraId="7ED58722" w14:textId="7A9890A0" w:rsidR="00220869" w:rsidRPr="00220869" w:rsidRDefault="003676C2" w:rsidP="00E90CF4">
      <w:pPr>
        <w:pStyle w:val="ZLITTIRwLITzmtirwlitliter"/>
      </w:pPr>
      <w:r w:rsidRPr="00220869">
        <w:t>–</w:t>
      </w:r>
      <w:r>
        <w:tab/>
      </w:r>
      <w:r w:rsidR="00220869" w:rsidRPr="00220869">
        <w:t xml:space="preserve">dla roku 2027: </w:t>
      </w:r>
      <m:oMath>
        <m:r>
          <m:rPr>
            <m:sty m:val="p"/>
          </m:rPr>
          <w:rPr>
            <w:rFonts w:ascii="Cambria Math" w:hAnsi="Cambria Math"/>
          </w:rPr>
          <m:t>0,35⋅B</m:t>
        </m:r>
      </m:oMath>
      <w:r w:rsidR="00220869" w:rsidRPr="00220869">
        <w:t>,</w:t>
      </w:r>
    </w:p>
    <w:p w14:paraId="60AE32AE" w14:textId="5403C475" w:rsidR="00220869" w:rsidRPr="00220869" w:rsidRDefault="00220869" w:rsidP="00E90CF4">
      <w:pPr>
        <w:pStyle w:val="ZLITTIRwLITzmtirwlitliter"/>
      </w:pPr>
      <w:r w:rsidRPr="00220869">
        <w:t>–</w:t>
      </w:r>
      <w:r w:rsidR="003676C2">
        <w:tab/>
      </w:r>
      <w:r w:rsidRPr="00220869">
        <w:t xml:space="preserve">dla roku 2028: </w:t>
      </w:r>
      <m:oMath>
        <m:r>
          <m:rPr>
            <m:sty m:val="p"/>
          </m:rPr>
          <w:rPr>
            <w:rFonts w:ascii="Cambria Math" w:hAnsi="Cambria Math"/>
          </w:rPr>
          <m:t>0,5⋅B</m:t>
        </m:r>
      </m:oMath>
      <w:r w:rsidRPr="00220869">
        <w:t>,</w:t>
      </w:r>
      <w:r w:rsidR="00E84A90">
        <w:t xml:space="preserve"> albo</w:t>
      </w:r>
    </w:p>
    <w:p w14:paraId="15DB1A33" w14:textId="6F6D712B" w:rsidR="00220869" w:rsidRPr="00220869" w:rsidRDefault="00220869" w:rsidP="00E90CF4">
      <w:pPr>
        <w:pStyle w:val="ZLITLITzmlitliter"/>
      </w:pPr>
      <w:r w:rsidRPr="00220869">
        <w:t>b</w:t>
      </w:r>
      <w:r w:rsidR="00E84A90" w:rsidRPr="00220869">
        <w:t>)</w:t>
      </w:r>
      <w:r w:rsidR="00E84A90">
        <w:tab/>
      </w:r>
      <w:r w:rsidRPr="00220869">
        <w:t xml:space="preserve">w </w:t>
      </w:r>
      <w:proofErr w:type="gramStart"/>
      <w:r w:rsidRPr="00220869">
        <w:t>przypadku</w:t>
      </w:r>
      <w:proofErr w:type="gramEnd"/>
      <w:r w:rsidRPr="00220869">
        <w:t xml:space="preserve"> gdy</w:t>
      </w:r>
      <w:r w:rsidR="006C58CC">
        <w:t xml:space="preserve"> B </w:t>
      </w:r>
      <w:r w:rsidRPr="00220869">
        <w:t>jest nieujemne</w:t>
      </w:r>
      <w:r w:rsidR="001D57C3">
        <w:t>:</w:t>
      </w:r>
      <w:r w:rsidRPr="00220869">
        <w:t xml:space="preserve"> </w:t>
      </w:r>
      <m:oMath>
        <m:r>
          <m:rPr>
            <m:sty m:val="p"/>
          </m:rPr>
          <w:rPr>
            <w:rFonts w:ascii="Cambria Math" w:hAnsi="Cambria Math"/>
          </w:rPr>
          <m:t>1⋅B</m:t>
        </m:r>
      </m:oMath>
      <w:r w:rsidRPr="00220869">
        <w:t xml:space="preserve"> </w:t>
      </w:r>
    </w:p>
    <w:p w14:paraId="1188D9F7" w14:textId="747BB882" w:rsidR="00220869" w:rsidRPr="00220869" w:rsidRDefault="003676C2" w:rsidP="00E90CF4">
      <w:pPr>
        <w:pStyle w:val="ZLITCZWSPLITzmczciwsplitliter"/>
      </w:pPr>
      <w:r>
        <w:t xml:space="preserve">– </w:t>
      </w:r>
      <w:r w:rsidR="00220869" w:rsidRPr="00220869">
        <w:t xml:space="preserve">gdzie </w:t>
      </w:r>
      <w:r w:rsidR="006D57BC">
        <w:t xml:space="preserve">B </w:t>
      </w:r>
      <w:r w:rsidR="00220869" w:rsidRPr="00220869">
        <w:t xml:space="preserve">oznacza prognozowany stan środków pieniężnych na rachunku opłaty </w:t>
      </w:r>
      <w:proofErr w:type="spellStart"/>
      <w:r w:rsidR="00220869" w:rsidRPr="00220869">
        <w:t>mocowej</w:t>
      </w:r>
      <w:proofErr w:type="spellEnd"/>
      <w:r w:rsidR="00220869" w:rsidRPr="00220869">
        <w:t xml:space="preserve"> na dzień 31 grudnia roku ustalania stawek opłaty </w:t>
      </w:r>
      <w:proofErr w:type="spellStart"/>
      <w:r w:rsidR="00220869" w:rsidRPr="00220869">
        <w:t>mocowej</w:t>
      </w:r>
      <w:proofErr w:type="spellEnd"/>
      <w:r w:rsidR="00220869" w:rsidRPr="00220869">
        <w:t xml:space="preserve">, bez uwzględniania wpływów z kar za niewykonanie obowiązku </w:t>
      </w:r>
      <w:proofErr w:type="spellStart"/>
      <w:r w:rsidR="00220869" w:rsidRPr="00220869">
        <w:t>mocowego</w:t>
      </w:r>
      <w:proofErr w:type="spellEnd"/>
      <w:r w:rsidR="00220869" w:rsidRPr="00220869">
        <w:t xml:space="preserve"> w danym roku.</w:t>
      </w:r>
    </w:p>
    <w:p w14:paraId="620DACB0" w14:textId="22887125" w:rsidR="005624E3" w:rsidRDefault="00220869" w:rsidP="005624E3">
      <w:pPr>
        <w:pStyle w:val="ARTartustawynprozporzdzenia"/>
      </w:pPr>
      <w:r w:rsidRPr="00220869">
        <w:rPr>
          <w:rStyle w:val="Pogrubienie"/>
        </w:rPr>
        <w:t>Art.</w:t>
      </w:r>
      <w:r w:rsidR="003F3CEA">
        <w:rPr>
          <w:rStyle w:val="Pogrubienie"/>
        </w:rPr>
        <w:t> </w:t>
      </w:r>
      <w:r w:rsidR="00180B58">
        <w:rPr>
          <w:rStyle w:val="Pogrubienie"/>
        </w:rPr>
        <w:t>6</w:t>
      </w:r>
      <w:r w:rsidRPr="00220869">
        <w:rPr>
          <w:rStyle w:val="Pogrubienie"/>
        </w:rPr>
        <w:t>.</w:t>
      </w:r>
      <w:r w:rsidR="003F3CEA">
        <w:t> </w:t>
      </w:r>
      <w:r w:rsidR="005624E3" w:rsidRPr="005624E3">
        <w:t>Do dnia przyznania przez Komisję Europejską odstępstwa, o którym mowa w art. 64 ust. 2c rozporządzeni</w:t>
      </w:r>
      <w:r w:rsidR="002C49D7">
        <w:t>a</w:t>
      </w:r>
      <w:r w:rsidR="005624E3" w:rsidRPr="005624E3">
        <w:t xml:space="preserve"> Parlamentu Europejskiego i Rady (UE) 2019/943 z dnia 5 czerwca 2019 r. w sprawie rynku wewnętrznego energii elektrycznej</w:t>
      </w:r>
      <w:r w:rsidR="005624E3" w:rsidRPr="005624E3">
        <w:rPr>
          <w:rStyle w:val="IGindeksgrny"/>
        </w:rPr>
        <w:t xml:space="preserve"> </w:t>
      </w:r>
      <w:r w:rsidR="005624E3" w:rsidRPr="005624E3">
        <w:t>(Dz. Urz. UE L 158 z 12.</w:t>
      </w:r>
      <w:r w:rsidR="002C49D7">
        <w:t>0</w:t>
      </w:r>
      <w:r w:rsidR="005624E3" w:rsidRPr="005624E3">
        <w:t>6.2019, str. 54,</w:t>
      </w:r>
      <w:r w:rsidR="00CF4C41">
        <w:t xml:space="preserve"> z </w:t>
      </w:r>
      <w:proofErr w:type="spellStart"/>
      <w:r w:rsidR="00CF4C41">
        <w:t>późn</w:t>
      </w:r>
      <w:proofErr w:type="spellEnd"/>
      <w:r w:rsidR="00CF4C41">
        <w:t>. zm.</w:t>
      </w:r>
      <w:r w:rsidR="00CF4C41">
        <w:rPr>
          <w:rStyle w:val="Odwoanieprzypisudolnego"/>
        </w:rPr>
        <w:footnoteReference w:id="2"/>
      </w:r>
      <w:r w:rsidR="00CF4C41">
        <w:rPr>
          <w:rStyle w:val="IGindeksgrny"/>
        </w:rPr>
        <w:t>)</w:t>
      </w:r>
      <w:r w:rsidR="005624E3" w:rsidRPr="005624E3">
        <w:t xml:space="preserve">), umowy </w:t>
      </w:r>
      <w:proofErr w:type="spellStart"/>
      <w:r w:rsidR="005624E3" w:rsidRPr="005624E3">
        <w:t>mocowe</w:t>
      </w:r>
      <w:proofErr w:type="spellEnd"/>
      <w:r w:rsidR="005624E3" w:rsidRPr="005624E3">
        <w:t xml:space="preserve"> zawarte w ramach aukcji uzupełniających nie podlegają wykonaniu.</w:t>
      </w:r>
    </w:p>
    <w:p w14:paraId="38CC3140" w14:textId="4DAF06C0" w:rsidR="00261A16" w:rsidRDefault="005624E3" w:rsidP="00220869">
      <w:pPr>
        <w:pStyle w:val="ARTartustawynprozporzdzenia"/>
      </w:pPr>
      <w:r w:rsidRPr="005624E3">
        <w:rPr>
          <w:rStyle w:val="Pogrubienie"/>
        </w:rPr>
        <w:t>Art.</w:t>
      </w:r>
      <w:r w:rsidR="003F3CEA">
        <w:rPr>
          <w:rStyle w:val="Pogrubienie"/>
        </w:rPr>
        <w:t> </w:t>
      </w:r>
      <w:r w:rsidRPr="005624E3">
        <w:rPr>
          <w:rStyle w:val="Pogrubienie"/>
        </w:rPr>
        <w:t>7</w:t>
      </w:r>
      <w:r w:rsidR="004D74B3">
        <w:rPr>
          <w:rStyle w:val="Pogrubienie"/>
        </w:rPr>
        <w:t>.</w:t>
      </w:r>
      <w:r w:rsidR="003F3CEA">
        <w:t> </w:t>
      </w:r>
      <w:r w:rsidR="00220869" w:rsidRPr="00220869">
        <w:t xml:space="preserve">Ustawa wchodzi </w:t>
      </w:r>
      <w:r w:rsidR="00335CCF">
        <w:t xml:space="preserve">w życie po upływie </w:t>
      </w:r>
      <w:r w:rsidR="00A13673">
        <w:t xml:space="preserve">7 dni </w:t>
      </w:r>
      <w:r w:rsidR="00335CCF">
        <w:t>o</w:t>
      </w:r>
      <w:r w:rsidR="00180B58">
        <w:t>d</w:t>
      </w:r>
      <w:r w:rsidR="00335CCF">
        <w:t xml:space="preserve"> dnia</w:t>
      </w:r>
      <w:r w:rsidR="00220869" w:rsidRPr="00220869">
        <w:t xml:space="preserve"> ogłoszenia</w:t>
      </w:r>
      <w:r w:rsidR="00220869">
        <w:t>.</w:t>
      </w:r>
    </w:p>
    <w:bookmarkEnd w:id="0"/>
    <w:p w14:paraId="52A97F05" w14:textId="404F4E3F" w:rsidR="00A567C5" w:rsidRPr="00220869" w:rsidRDefault="00A567C5" w:rsidP="00CB0552">
      <w:pPr>
        <w:pStyle w:val="OZNPARAFYADNOTACJE"/>
      </w:pPr>
    </w:p>
    <w:sectPr w:rsidR="00A567C5" w:rsidRPr="00220869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9CFFA" w14:textId="77777777" w:rsidR="007325E3" w:rsidRDefault="007325E3">
      <w:r>
        <w:separator/>
      </w:r>
    </w:p>
  </w:endnote>
  <w:endnote w:type="continuationSeparator" w:id="0">
    <w:p w14:paraId="1232BD29" w14:textId="77777777" w:rsidR="007325E3" w:rsidRDefault="0073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2D3F2" w14:textId="77777777" w:rsidR="007325E3" w:rsidRDefault="007325E3">
      <w:r>
        <w:separator/>
      </w:r>
    </w:p>
  </w:footnote>
  <w:footnote w:type="continuationSeparator" w:id="0">
    <w:p w14:paraId="6F6A7653" w14:textId="77777777" w:rsidR="007325E3" w:rsidRDefault="007325E3">
      <w:r>
        <w:continuationSeparator/>
      </w:r>
    </w:p>
  </w:footnote>
  <w:footnote w:id="1">
    <w:p w14:paraId="2D18733E" w14:textId="3D798D05" w:rsidR="00220869" w:rsidRDefault="00220869" w:rsidP="007E34A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>
        <w:t>Niniejsza ustawa służy stosowaniu</w:t>
      </w:r>
      <w:bookmarkStart w:id="1" w:name="_Hlk88144805"/>
      <w:r>
        <w:t xml:space="preserve"> </w:t>
      </w:r>
      <w:r w:rsidR="0023574E">
        <w:t>r</w:t>
      </w:r>
      <w:r w:rsidRPr="00FC73A3">
        <w:t>ozporządzenia Parlamentu Europejskiego i Rady (UE) 2024/1747 z dnia 13 czerwca 2024 r. zmieniające</w:t>
      </w:r>
      <w:r w:rsidR="0023574E">
        <w:t>go</w:t>
      </w:r>
      <w:r w:rsidRPr="00FC73A3">
        <w:t xml:space="preserve"> rozporządzenia (UE) 2019/942 i (UE) 2019/943 w odniesieniu do poprawy struktury unijnego rynku energii elektrycznej (Dz. Urz. UE L</w:t>
      </w:r>
      <w:r w:rsidR="0023574E">
        <w:t xml:space="preserve"> </w:t>
      </w:r>
      <w:r w:rsidR="0023574E" w:rsidRPr="00FC73A3">
        <w:t xml:space="preserve">2024/1747 </w:t>
      </w:r>
      <w:r w:rsidRPr="00FC73A3">
        <w:t>z 26.06.2024).</w:t>
      </w:r>
      <w:bookmarkEnd w:id="1"/>
    </w:p>
  </w:footnote>
  <w:footnote w:id="2">
    <w:p w14:paraId="593E6C87" w14:textId="4835BA42" w:rsidR="00CF4C41" w:rsidRDefault="00CF4C41" w:rsidP="007E34A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761649">
        <w:rPr>
          <w:rStyle w:val="IGindeksgrny"/>
        </w:rPr>
        <w:tab/>
      </w:r>
      <w:r>
        <w:t xml:space="preserve">Zmiany wymienionego rozporządzenia zostały ogłoszone w </w:t>
      </w:r>
      <w:r w:rsidRPr="005624E3">
        <w:t>Dz. Urz. UE L 152 z 30.</w:t>
      </w:r>
      <w:r>
        <w:t>0</w:t>
      </w:r>
      <w:r w:rsidRPr="005624E3">
        <w:t xml:space="preserve">5.2022, str. 45 </w:t>
      </w:r>
      <w:r w:rsidR="00D11793">
        <w:t>oraz</w:t>
      </w:r>
      <w:r w:rsidRPr="005624E3">
        <w:t xml:space="preserve"> Dz. Urz. UE L</w:t>
      </w:r>
      <w:r>
        <w:t xml:space="preserve"> 2024/1747</w:t>
      </w:r>
      <w:r w:rsidRPr="005624E3">
        <w:t xml:space="preserve"> z 13.</w:t>
      </w:r>
      <w:r>
        <w:t>0</w:t>
      </w:r>
      <w:r w:rsidRPr="005624E3">
        <w:t>6.2024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E227F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7684975"/>
    <w:multiLevelType w:val="hybridMultilevel"/>
    <w:tmpl w:val="A5C65070"/>
    <w:lvl w:ilvl="0" w:tplc="695AFFF8">
      <w:start w:val="1"/>
      <w:numFmt w:val="lowerLetter"/>
      <w:lvlText w:val="%1)"/>
      <w:lvlJc w:val="left"/>
      <w:pPr>
        <w:ind w:left="1020" w:hanging="360"/>
      </w:pPr>
    </w:lvl>
    <w:lvl w:ilvl="1" w:tplc="8740212C">
      <w:start w:val="1"/>
      <w:numFmt w:val="lowerLetter"/>
      <w:lvlText w:val="%2)"/>
      <w:lvlJc w:val="left"/>
      <w:pPr>
        <w:ind w:left="1020" w:hanging="360"/>
      </w:pPr>
    </w:lvl>
    <w:lvl w:ilvl="2" w:tplc="15F8483A">
      <w:start w:val="1"/>
      <w:numFmt w:val="lowerLetter"/>
      <w:lvlText w:val="%3)"/>
      <w:lvlJc w:val="left"/>
      <w:pPr>
        <w:ind w:left="1020" w:hanging="360"/>
      </w:pPr>
    </w:lvl>
    <w:lvl w:ilvl="3" w:tplc="59F4632C">
      <w:start w:val="1"/>
      <w:numFmt w:val="lowerLetter"/>
      <w:lvlText w:val="%4)"/>
      <w:lvlJc w:val="left"/>
      <w:pPr>
        <w:ind w:left="1020" w:hanging="360"/>
      </w:pPr>
    </w:lvl>
    <w:lvl w:ilvl="4" w:tplc="1D9AED9E">
      <w:start w:val="1"/>
      <w:numFmt w:val="lowerLetter"/>
      <w:lvlText w:val="%5)"/>
      <w:lvlJc w:val="left"/>
      <w:pPr>
        <w:ind w:left="1020" w:hanging="360"/>
      </w:pPr>
    </w:lvl>
    <w:lvl w:ilvl="5" w:tplc="7840AFAE">
      <w:start w:val="1"/>
      <w:numFmt w:val="lowerLetter"/>
      <w:lvlText w:val="%6)"/>
      <w:lvlJc w:val="left"/>
      <w:pPr>
        <w:ind w:left="1020" w:hanging="360"/>
      </w:pPr>
    </w:lvl>
    <w:lvl w:ilvl="6" w:tplc="2CDC5E4C">
      <w:start w:val="1"/>
      <w:numFmt w:val="lowerLetter"/>
      <w:lvlText w:val="%7)"/>
      <w:lvlJc w:val="left"/>
      <w:pPr>
        <w:ind w:left="1020" w:hanging="360"/>
      </w:pPr>
    </w:lvl>
    <w:lvl w:ilvl="7" w:tplc="1046C9CA">
      <w:start w:val="1"/>
      <w:numFmt w:val="lowerLetter"/>
      <w:lvlText w:val="%8)"/>
      <w:lvlJc w:val="left"/>
      <w:pPr>
        <w:ind w:left="1020" w:hanging="360"/>
      </w:pPr>
    </w:lvl>
    <w:lvl w:ilvl="8" w:tplc="C8DE9E26">
      <w:start w:val="1"/>
      <w:numFmt w:val="lowerLetter"/>
      <w:lvlText w:val="%9)"/>
      <w:lvlJc w:val="left"/>
      <w:pPr>
        <w:ind w:left="1020" w:hanging="36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9959598">
    <w:abstractNumId w:val="23"/>
  </w:num>
  <w:num w:numId="2" w16cid:durableId="1194267164">
    <w:abstractNumId w:val="23"/>
  </w:num>
  <w:num w:numId="3" w16cid:durableId="1501774218">
    <w:abstractNumId w:val="18"/>
  </w:num>
  <w:num w:numId="4" w16cid:durableId="1466772257">
    <w:abstractNumId w:val="18"/>
  </w:num>
  <w:num w:numId="5" w16cid:durableId="2071227517">
    <w:abstractNumId w:val="36"/>
  </w:num>
  <w:num w:numId="6" w16cid:durableId="262960593">
    <w:abstractNumId w:val="32"/>
  </w:num>
  <w:num w:numId="7" w16cid:durableId="1022241198">
    <w:abstractNumId w:val="36"/>
  </w:num>
  <w:num w:numId="8" w16cid:durableId="2127693484">
    <w:abstractNumId w:val="32"/>
  </w:num>
  <w:num w:numId="9" w16cid:durableId="1225796043">
    <w:abstractNumId w:val="36"/>
  </w:num>
  <w:num w:numId="10" w16cid:durableId="296179226">
    <w:abstractNumId w:val="32"/>
  </w:num>
  <w:num w:numId="11" w16cid:durableId="1857840617">
    <w:abstractNumId w:val="14"/>
  </w:num>
  <w:num w:numId="12" w16cid:durableId="335112471">
    <w:abstractNumId w:val="10"/>
  </w:num>
  <w:num w:numId="13" w16cid:durableId="1198659702">
    <w:abstractNumId w:val="15"/>
  </w:num>
  <w:num w:numId="14" w16cid:durableId="1660962675">
    <w:abstractNumId w:val="27"/>
  </w:num>
  <w:num w:numId="15" w16cid:durableId="342241762">
    <w:abstractNumId w:val="14"/>
  </w:num>
  <w:num w:numId="16" w16cid:durableId="769937129">
    <w:abstractNumId w:val="16"/>
  </w:num>
  <w:num w:numId="17" w16cid:durableId="875193691">
    <w:abstractNumId w:val="8"/>
  </w:num>
  <w:num w:numId="18" w16cid:durableId="1511867809">
    <w:abstractNumId w:val="3"/>
  </w:num>
  <w:num w:numId="19" w16cid:durableId="1110665343">
    <w:abstractNumId w:val="2"/>
  </w:num>
  <w:num w:numId="20" w16cid:durableId="1193305237">
    <w:abstractNumId w:val="1"/>
  </w:num>
  <w:num w:numId="21" w16cid:durableId="1449395234">
    <w:abstractNumId w:val="0"/>
  </w:num>
  <w:num w:numId="22" w16cid:durableId="538474880">
    <w:abstractNumId w:val="9"/>
  </w:num>
  <w:num w:numId="23" w16cid:durableId="2056587895">
    <w:abstractNumId w:val="7"/>
  </w:num>
  <w:num w:numId="24" w16cid:durableId="1034503301">
    <w:abstractNumId w:val="6"/>
  </w:num>
  <w:num w:numId="25" w16cid:durableId="443620942">
    <w:abstractNumId w:val="5"/>
  </w:num>
  <w:num w:numId="26" w16cid:durableId="142158031">
    <w:abstractNumId w:val="4"/>
  </w:num>
  <w:num w:numId="27" w16cid:durableId="1214461270">
    <w:abstractNumId w:val="34"/>
  </w:num>
  <w:num w:numId="28" w16cid:durableId="786700312">
    <w:abstractNumId w:val="26"/>
  </w:num>
  <w:num w:numId="29" w16cid:durableId="163282287">
    <w:abstractNumId w:val="37"/>
  </w:num>
  <w:num w:numId="30" w16cid:durableId="522671650">
    <w:abstractNumId w:val="33"/>
  </w:num>
  <w:num w:numId="31" w16cid:durableId="36318150">
    <w:abstractNumId w:val="19"/>
  </w:num>
  <w:num w:numId="32" w16cid:durableId="1184706079">
    <w:abstractNumId w:val="11"/>
  </w:num>
  <w:num w:numId="33" w16cid:durableId="83958799">
    <w:abstractNumId w:val="31"/>
  </w:num>
  <w:num w:numId="34" w16cid:durableId="347946153">
    <w:abstractNumId w:val="20"/>
  </w:num>
  <w:num w:numId="35" w16cid:durableId="1820220033">
    <w:abstractNumId w:val="17"/>
  </w:num>
  <w:num w:numId="36" w16cid:durableId="814763914">
    <w:abstractNumId w:val="22"/>
  </w:num>
  <w:num w:numId="37" w16cid:durableId="1297099977">
    <w:abstractNumId w:val="28"/>
  </w:num>
  <w:num w:numId="38" w16cid:durableId="308293478">
    <w:abstractNumId w:val="25"/>
  </w:num>
  <w:num w:numId="39" w16cid:durableId="2024237035">
    <w:abstractNumId w:val="13"/>
  </w:num>
  <w:num w:numId="40" w16cid:durableId="587470035">
    <w:abstractNumId w:val="30"/>
  </w:num>
  <w:num w:numId="41" w16cid:durableId="1178696948">
    <w:abstractNumId w:val="29"/>
  </w:num>
  <w:num w:numId="42" w16cid:durableId="1444227310">
    <w:abstractNumId w:val="21"/>
  </w:num>
  <w:num w:numId="43" w16cid:durableId="494954385">
    <w:abstractNumId w:val="35"/>
  </w:num>
  <w:num w:numId="44" w16cid:durableId="1577549042">
    <w:abstractNumId w:val="12"/>
  </w:num>
  <w:num w:numId="45" w16cid:durableId="3102592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69"/>
    <w:rsid w:val="000012DA"/>
    <w:rsid w:val="0000246E"/>
    <w:rsid w:val="00003862"/>
    <w:rsid w:val="00012A35"/>
    <w:rsid w:val="00016099"/>
    <w:rsid w:val="00017DC2"/>
    <w:rsid w:val="00021162"/>
    <w:rsid w:val="00021522"/>
    <w:rsid w:val="00021772"/>
    <w:rsid w:val="00023471"/>
    <w:rsid w:val="00023F13"/>
    <w:rsid w:val="00027DFB"/>
    <w:rsid w:val="00030634"/>
    <w:rsid w:val="00030E52"/>
    <w:rsid w:val="000319C1"/>
    <w:rsid w:val="00031A8B"/>
    <w:rsid w:val="00031BCA"/>
    <w:rsid w:val="00031FFE"/>
    <w:rsid w:val="000330FA"/>
    <w:rsid w:val="0003362F"/>
    <w:rsid w:val="00033A1E"/>
    <w:rsid w:val="00036B63"/>
    <w:rsid w:val="00036C25"/>
    <w:rsid w:val="00037E1A"/>
    <w:rsid w:val="00043495"/>
    <w:rsid w:val="00045486"/>
    <w:rsid w:val="00046A75"/>
    <w:rsid w:val="00047312"/>
    <w:rsid w:val="000508BD"/>
    <w:rsid w:val="000517AB"/>
    <w:rsid w:val="0005339C"/>
    <w:rsid w:val="00054943"/>
    <w:rsid w:val="0005571B"/>
    <w:rsid w:val="00057AB3"/>
    <w:rsid w:val="00060076"/>
    <w:rsid w:val="00060432"/>
    <w:rsid w:val="00060D87"/>
    <w:rsid w:val="00060FA7"/>
    <w:rsid w:val="0006126D"/>
    <w:rsid w:val="000615A5"/>
    <w:rsid w:val="00061D07"/>
    <w:rsid w:val="000642C6"/>
    <w:rsid w:val="00064E4C"/>
    <w:rsid w:val="00066901"/>
    <w:rsid w:val="00071550"/>
    <w:rsid w:val="00071BEE"/>
    <w:rsid w:val="000736CD"/>
    <w:rsid w:val="0007533B"/>
    <w:rsid w:val="0007545D"/>
    <w:rsid w:val="000760BF"/>
    <w:rsid w:val="0007613E"/>
    <w:rsid w:val="00076BFC"/>
    <w:rsid w:val="00077560"/>
    <w:rsid w:val="000814A7"/>
    <w:rsid w:val="0008557B"/>
    <w:rsid w:val="00085CE7"/>
    <w:rsid w:val="00087E75"/>
    <w:rsid w:val="000906EE"/>
    <w:rsid w:val="00090BD7"/>
    <w:rsid w:val="00091BA2"/>
    <w:rsid w:val="000944EF"/>
    <w:rsid w:val="0009732D"/>
    <w:rsid w:val="000973F0"/>
    <w:rsid w:val="000A0B06"/>
    <w:rsid w:val="000A1267"/>
    <w:rsid w:val="000A1296"/>
    <w:rsid w:val="000A1C27"/>
    <w:rsid w:val="000A1DAD"/>
    <w:rsid w:val="000A2649"/>
    <w:rsid w:val="000A323B"/>
    <w:rsid w:val="000A728D"/>
    <w:rsid w:val="000A7D13"/>
    <w:rsid w:val="000B237B"/>
    <w:rsid w:val="000B298D"/>
    <w:rsid w:val="000B42AD"/>
    <w:rsid w:val="000B5B2D"/>
    <w:rsid w:val="000B5DCE"/>
    <w:rsid w:val="000C05BA"/>
    <w:rsid w:val="000C0E8F"/>
    <w:rsid w:val="000C4BC4"/>
    <w:rsid w:val="000C51B2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E7F35"/>
    <w:rsid w:val="000F2BE3"/>
    <w:rsid w:val="000F3D0D"/>
    <w:rsid w:val="000F6ED4"/>
    <w:rsid w:val="000F76CF"/>
    <w:rsid w:val="000F7A6E"/>
    <w:rsid w:val="001042BA"/>
    <w:rsid w:val="0010473A"/>
    <w:rsid w:val="00106D03"/>
    <w:rsid w:val="00110465"/>
    <w:rsid w:val="00110628"/>
    <w:rsid w:val="0011245A"/>
    <w:rsid w:val="0011493E"/>
    <w:rsid w:val="00115B72"/>
    <w:rsid w:val="001209EC"/>
    <w:rsid w:val="00120A9E"/>
    <w:rsid w:val="00124FC9"/>
    <w:rsid w:val="00125A9C"/>
    <w:rsid w:val="00126CDF"/>
    <w:rsid w:val="001270A2"/>
    <w:rsid w:val="00131237"/>
    <w:rsid w:val="001329AC"/>
    <w:rsid w:val="00134CA0"/>
    <w:rsid w:val="0014021B"/>
    <w:rsid w:val="0014026F"/>
    <w:rsid w:val="00143579"/>
    <w:rsid w:val="00143EED"/>
    <w:rsid w:val="00143FA6"/>
    <w:rsid w:val="00147A47"/>
    <w:rsid w:val="00147AA1"/>
    <w:rsid w:val="001520CF"/>
    <w:rsid w:val="00154A50"/>
    <w:rsid w:val="00155199"/>
    <w:rsid w:val="0015667C"/>
    <w:rsid w:val="00157110"/>
    <w:rsid w:val="0015742A"/>
    <w:rsid w:val="00157DA1"/>
    <w:rsid w:val="00160503"/>
    <w:rsid w:val="00163147"/>
    <w:rsid w:val="00164C57"/>
    <w:rsid w:val="00164C9D"/>
    <w:rsid w:val="00164E05"/>
    <w:rsid w:val="00172F7A"/>
    <w:rsid w:val="00173150"/>
    <w:rsid w:val="00173390"/>
    <w:rsid w:val="001736F0"/>
    <w:rsid w:val="00173BB3"/>
    <w:rsid w:val="001740D0"/>
    <w:rsid w:val="00174F2C"/>
    <w:rsid w:val="00180B58"/>
    <w:rsid w:val="00180F2A"/>
    <w:rsid w:val="001821CB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29F"/>
    <w:rsid w:val="001B342E"/>
    <w:rsid w:val="001C1832"/>
    <w:rsid w:val="001C188C"/>
    <w:rsid w:val="001C4FE1"/>
    <w:rsid w:val="001C6F32"/>
    <w:rsid w:val="001D1783"/>
    <w:rsid w:val="001D53CD"/>
    <w:rsid w:val="001D55A3"/>
    <w:rsid w:val="001D57C3"/>
    <w:rsid w:val="001D5AF5"/>
    <w:rsid w:val="001D78B6"/>
    <w:rsid w:val="001E1E73"/>
    <w:rsid w:val="001E23B3"/>
    <w:rsid w:val="001E4E0C"/>
    <w:rsid w:val="001E526D"/>
    <w:rsid w:val="001E5655"/>
    <w:rsid w:val="001F1832"/>
    <w:rsid w:val="001F220F"/>
    <w:rsid w:val="001F25B3"/>
    <w:rsid w:val="001F3E74"/>
    <w:rsid w:val="001F6616"/>
    <w:rsid w:val="00202906"/>
    <w:rsid w:val="00202BD4"/>
    <w:rsid w:val="00204A97"/>
    <w:rsid w:val="0020586E"/>
    <w:rsid w:val="00210DF1"/>
    <w:rsid w:val="002114EF"/>
    <w:rsid w:val="0021306A"/>
    <w:rsid w:val="00216470"/>
    <w:rsid w:val="002166AD"/>
    <w:rsid w:val="002177C0"/>
    <w:rsid w:val="00217871"/>
    <w:rsid w:val="00220869"/>
    <w:rsid w:val="00221ED8"/>
    <w:rsid w:val="002228B5"/>
    <w:rsid w:val="002231EA"/>
    <w:rsid w:val="00223FDF"/>
    <w:rsid w:val="00226582"/>
    <w:rsid w:val="002279C0"/>
    <w:rsid w:val="002339DF"/>
    <w:rsid w:val="0023574E"/>
    <w:rsid w:val="0023727E"/>
    <w:rsid w:val="00240825"/>
    <w:rsid w:val="00242081"/>
    <w:rsid w:val="00242771"/>
    <w:rsid w:val="00243777"/>
    <w:rsid w:val="002441CD"/>
    <w:rsid w:val="002501A3"/>
    <w:rsid w:val="0025166C"/>
    <w:rsid w:val="002555D4"/>
    <w:rsid w:val="00261499"/>
    <w:rsid w:val="00261A16"/>
    <w:rsid w:val="0026351E"/>
    <w:rsid w:val="00263522"/>
    <w:rsid w:val="00264EC6"/>
    <w:rsid w:val="00271013"/>
    <w:rsid w:val="00272282"/>
    <w:rsid w:val="00273FE4"/>
    <w:rsid w:val="002765B4"/>
    <w:rsid w:val="00276A94"/>
    <w:rsid w:val="00287711"/>
    <w:rsid w:val="002937FF"/>
    <w:rsid w:val="0029405D"/>
    <w:rsid w:val="00294305"/>
    <w:rsid w:val="00294FA6"/>
    <w:rsid w:val="00295A6F"/>
    <w:rsid w:val="002A20C4"/>
    <w:rsid w:val="002A570F"/>
    <w:rsid w:val="002A6AB5"/>
    <w:rsid w:val="002A7292"/>
    <w:rsid w:val="002A7358"/>
    <w:rsid w:val="002A7902"/>
    <w:rsid w:val="002B0F6B"/>
    <w:rsid w:val="002B23B8"/>
    <w:rsid w:val="002B3FF3"/>
    <w:rsid w:val="002B4429"/>
    <w:rsid w:val="002B68A6"/>
    <w:rsid w:val="002B7FAF"/>
    <w:rsid w:val="002C49D7"/>
    <w:rsid w:val="002D0C4F"/>
    <w:rsid w:val="002D1364"/>
    <w:rsid w:val="002D4D30"/>
    <w:rsid w:val="002D5000"/>
    <w:rsid w:val="002D598D"/>
    <w:rsid w:val="002D7188"/>
    <w:rsid w:val="002E0CD2"/>
    <w:rsid w:val="002E1DE3"/>
    <w:rsid w:val="002E2AB6"/>
    <w:rsid w:val="002E3F34"/>
    <w:rsid w:val="002E5F79"/>
    <w:rsid w:val="002E64FA"/>
    <w:rsid w:val="002F0A00"/>
    <w:rsid w:val="002F0CFA"/>
    <w:rsid w:val="002F55A8"/>
    <w:rsid w:val="002F5886"/>
    <w:rsid w:val="002F669F"/>
    <w:rsid w:val="00301C97"/>
    <w:rsid w:val="00301F01"/>
    <w:rsid w:val="0031004C"/>
    <w:rsid w:val="003105F6"/>
    <w:rsid w:val="00310E82"/>
    <w:rsid w:val="00311297"/>
    <w:rsid w:val="003113BE"/>
    <w:rsid w:val="003122CA"/>
    <w:rsid w:val="003148FD"/>
    <w:rsid w:val="00317594"/>
    <w:rsid w:val="00321080"/>
    <w:rsid w:val="00322D45"/>
    <w:rsid w:val="0032569A"/>
    <w:rsid w:val="00325A1F"/>
    <w:rsid w:val="003268F9"/>
    <w:rsid w:val="00326E61"/>
    <w:rsid w:val="00330BAF"/>
    <w:rsid w:val="0033110A"/>
    <w:rsid w:val="00334E3A"/>
    <w:rsid w:val="00335CCF"/>
    <w:rsid w:val="003361DD"/>
    <w:rsid w:val="00341A6A"/>
    <w:rsid w:val="00342C18"/>
    <w:rsid w:val="003458B5"/>
    <w:rsid w:val="00345B9C"/>
    <w:rsid w:val="00345DA5"/>
    <w:rsid w:val="00352DAE"/>
    <w:rsid w:val="00354EB9"/>
    <w:rsid w:val="00355F93"/>
    <w:rsid w:val="003602AE"/>
    <w:rsid w:val="00360929"/>
    <w:rsid w:val="00361792"/>
    <w:rsid w:val="00362FC2"/>
    <w:rsid w:val="003647D5"/>
    <w:rsid w:val="003674B0"/>
    <w:rsid w:val="003676C2"/>
    <w:rsid w:val="0037598F"/>
    <w:rsid w:val="00375EFE"/>
    <w:rsid w:val="0037727C"/>
    <w:rsid w:val="00377E70"/>
    <w:rsid w:val="003801AA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B00"/>
    <w:rsid w:val="00394423"/>
    <w:rsid w:val="003957E3"/>
    <w:rsid w:val="00396942"/>
    <w:rsid w:val="00396B49"/>
    <w:rsid w:val="00396E3E"/>
    <w:rsid w:val="003A306E"/>
    <w:rsid w:val="003A60DC"/>
    <w:rsid w:val="003A6A46"/>
    <w:rsid w:val="003A6D41"/>
    <w:rsid w:val="003A7A63"/>
    <w:rsid w:val="003B000C"/>
    <w:rsid w:val="003B0F1D"/>
    <w:rsid w:val="003B4A57"/>
    <w:rsid w:val="003C0AD9"/>
    <w:rsid w:val="003C0ED0"/>
    <w:rsid w:val="003C1D49"/>
    <w:rsid w:val="003C298E"/>
    <w:rsid w:val="003C35C4"/>
    <w:rsid w:val="003C7CD7"/>
    <w:rsid w:val="003D12C2"/>
    <w:rsid w:val="003D20CE"/>
    <w:rsid w:val="003D31B9"/>
    <w:rsid w:val="003D3867"/>
    <w:rsid w:val="003D6C20"/>
    <w:rsid w:val="003E0D1A"/>
    <w:rsid w:val="003E1889"/>
    <w:rsid w:val="003E2DA3"/>
    <w:rsid w:val="003F020D"/>
    <w:rsid w:val="003F03D9"/>
    <w:rsid w:val="003F2FBE"/>
    <w:rsid w:val="003F318D"/>
    <w:rsid w:val="003F3CEA"/>
    <w:rsid w:val="003F4398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50D4"/>
    <w:rsid w:val="00417B22"/>
    <w:rsid w:val="00421085"/>
    <w:rsid w:val="00421DB9"/>
    <w:rsid w:val="004241E1"/>
    <w:rsid w:val="004244C9"/>
    <w:rsid w:val="0042465E"/>
    <w:rsid w:val="00424DF7"/>
    <w:rsid w:val="00430FBD"/>
    <w:rsid w:val="00432B76"/>
    <w:rsid w:val="00434D01"/>
    <w:rsid w:val="00435D26"/>
    <w:rsid w:val="0044065E"/>
    <w:rsid w:val="00440C99"/>
    <w:rsid w:val="0044175C"/>
    <w:rsid w:val="00441DD9"/>
    <w:rsid w:val="00445F4D"/>
    <w:rsid w:val="00447CEF"/>
    <w:rsid w:val="004504C0"/>
    <w:rsid w:val="00450EF3"/>
    <w:rsid w:val="00451BA3"/>
    <w:rsid w:val="004521D9"/>
    <w:rsid w:val="00452B24"/>
    <w:rsid w:val="004550FB"/>
    <w:rsid w:val="004606F6"/>
    <w:rsid w:val="0046111A"/>
    <w:rsid w:val="00462946"/>
    <w:rsid w:val="0046354E"/>
    <w:rsid w:val="00463F43"/>
    <w:rsid w:val="00464B94"/>
    <w:rsid w:val="004653A8"/>
    <w:rsid w:val="00465A0B"/>
    <w:rsid w:val="00465D15"/>
    <w:rsid w:val="0047077C"/>
    <w:rsid w:val="00470B05"/>
    <w:rsid w:val="0047207C"/>
    <w:rsid w:val="00472CD6"/>
    <w:rsid w:val="00474E3C"/>
    <w:rsid w:val="00480A58"/>
    <w:rsid w:val="00481F03"/>
    <w:rsid w:val="00482151"/>
    <w:rsid w:val="00484DE9"/>
    <w:rsid w:val="00485FAD"/>
    <w:rsid w:val="00487AED"/>
    <w:rsid w:val="00491EDF"/>
    <w:rsid w:val="00492A3F"/>
    <w:rsid w:val="00494F62"/>
    <w:rsid w:val="00494FF7"/>
    <w:rsid w:val="00495ABF"/>
    <w:rsid w:val="00496034"/>
    <w:rsid w:val="004A2001"/>
    <w:rsid w:val="004A3590"/>
    <w:rsid w:val="004A3DD3"/>
    <w:rsid w:val="004B00A7"/>
    <w:rsid w:val="004B2233"/>
    <w:rsid w:val="004B25E2"/>
    <w:rsid w:val="004B34D7"/>
    <w:rsid w:val="004B3633"/>
    <w:rsid w:val="004B5037"/>
    <w:rsid w:val="004B5B2F"/>
    <w:rsid w:val="004B626A"/>
    <w:rsid w:val="004B660E"/>
    <w:rsid w:val="004B6E5D"/>
    <w:rsid w:val="004C05BD"/>
    <w:rsid w:val="004C1368"/>
    <w:rsid w:val="004C3B06"/>
    <w:rsid w:val="004C3F97"/>
    <w:rsid w:val="004C45BE"/>
    <w:rsid w:val="004C7EE7"/>
    <w:rsid w:val="004D2DEE"/>
    <w:rsid w:val="004D2E1F"/>
    <w:rsid w:val="004D511D"/>
    <w:rsid w:val="004D74B3"/>
    <w:rsid w:val="004D7FD9"/>
    <w:rsid w:val="004E1324"/>
    <w:rsid w:val="004E19A5"/>
    <w:rsid w:val="004E26D2"/>
    <w:rsid w:val="004E37E5"/>
    <w:rsid w:val="004E3FDB"/>
    <w:rsid w:val="004E7B2F"/>
    <w:rsid w:val="004F0497"/>
    <w:rsid w:val="004F1F4A"/>
    <w:rsid w:val="004F296D"/>
    <w:rsid w:val="004F4E9F"/>
    <w:rsid w:val="004F4FD0"/>
    <w:rsid w:val="004F508B"/>
    <w:rsid w:val="004F5738"/>
    <w:rsid w:val="004F695F"/>
    <w:rsid w:val="004F6CA4"/>
    <w:rsid w:val="00500752"/>
    <w:rsid w:val="00500D0A"/>
    <w:rsid w:val="00501A50"/>
    <w:rsid w:val="0050202A"/>
    <w:rsid w:val="0050222D"/>
    <w:rsid w:val="005023E0"/>
    <w:rsid w:val="0050273A"/>
    <w:rsid w:val="00503AF3"/>
    <w:rsid w:val="0050696D"/>
    <w:rsid w:val="0051094B"/>
    <w:rsid w:val="005110D7"/>
    <w:rsid w:val="00511D99"/>
    <w:rsid w:val="005128D3"/>
    <w:rsid w:val="00513016"/>
    <w:rsid w:val="005147E8"/>
    <w:rsid w:val="005158F2"/>
    <w:rsid w:val="00522339"/>
    <w:rsid w:val="00526DFC"/>
    <w:rsid w:val="00526F43"/>
    <w:rsid w:val="00527651"/>
    <w:rsid w:val="0053463B"/>
    <w:rsid w:val="00535220"/>
    <w:rsid w:val="005363AB"/>
    <w:rsid w:val="00537E11"/>
    <w:rsid w:val="00540CDE"/>
    <w:rsid w:val="00544EF4"/>
    <w:rsid w:val="00545E53"/>
    <w:rsid w:val="005479D9"/>
    <w:rsid w:val="00553433"/>
    <w:rsid w:val="005549AC"/>
    <w:rsid w:val="005561EC"/>
    <w:rsid w:val="005572BD"/>
    <w:rsid w:val="00557A12"/>
    <w:rsid w:val="00560AC7"/>
    <w:rsid w:val="00561AFB"/>
    <w:rsid w:val="00561FA8"/>
    <w:rsid w:val="005624E3"/>
    <w:rsid w:val="005635ED"/>
    <w:rsid w:val="00565253"/>
    <w:rsid w:val="00565880"/>
    <w:rsid w:val="00570191"/>
    <w:rsid w:val="00570570"/>
    <w:rsid w:val="0057168F"/>
    <w:rsid w:val="00572512"/>
    <w:rsid w:val="00572AAB"/>
    <w:rsid w:val="00573733"/>
    <w:rsid w:val="00573EE6"/>
    <w:rsid w:val="00575371"/>
    <w:rsid w:val="0057547F"/>
    <w:rsid w:val="005754EE"/>
    <w:rsid w:val="0057617E"/>
    <w:rsid w:val="00576497"/>
    <w:rsid w:val="005808C1"/>
    <w:rsid w:val="005835E7"/>
    <w:rsid w:val="0058397F"/>
    <w:rsid w:val="00583BF8"/>
    <w:rsid w:val="005855B3"/>
    <w:rsid w:val="00585F33"/>
    <w:rsid w:val="0059008E"/>
    <w:rsid w:val="0059023D"/>
    <w:rsid w:val="00591124"/>
    <w:rsid w:val="0059339B"/>
    <w:rsid w:val="0059696A"/>
    <w:rsid w:val="00597024"/>
    <w:rsid w:val="005A0274"/>
    <w:rsid w:val="005A095C"/>
    <w:rsid w:val="005A41D6"/>
    <w:rsid w:val="005A45B2"/>
    <w:rsid w:val="005A669D"/>
    <w:rsid w:val="005A75D8"/>
    <w:rsid w:val="005B0525"/>
    <w:rsid w:val="005B3D2D"/>
    <w:rsid w:val="005B689F"/>
    <w:rsid w:val="005B713E"/>
    <w:rsid w:val="005C03B6"/>
    <w:rsid w:val="005C348E"/>
    <w:rsid w:val="005C4E57"/>
    <w:rsid w:val="005C68E1"/>
    <w:rsid w:val="005D3763"/>
    <w:rsid w:val="005D55E1"/>
    <w:rsid w:val="005E0594"/>
    <w:rsid w:val="005E19F7"/>
    <w:rsid w:val="005E3B2C"/>
    <w:rsid w:val="005E4F04"/>
    <w:rsid w:val="005E62C2"/>
    <w:rsid w:val="005E6C71"/>
    <w:rsid w:val="005F08FE"/>
    <w:rsid w:val="005F0963"/>
    <w:rsid w:val="005F0B16"/>
    <w:rsid w:val="005F12FD"/>
    <w:rsid w:val="005F2824"/>
    <w:rsid w:val="005F2E7D"/>
    <w:rsid w:val="005F2EBA"/>
    <w:rsid w:val="005F35ED"/>
    <w:rsid w:val="005F7812"/>
    <w:rsid w:val="005F7A88"/>
    <w:rsid w:val="00603A1A"/>
    <w:rsid w:val="006046D5"/>
    <w:rsid w:val="00605F98"/>
    <w:rsid w:val="00607A93"/>
    <w:rsid w:val="00610C08"/>
    <w:rsid w:val="00611CF4"/>
    <w:rsid w:val="00611F74"/>
    <w:rsid w:val="00615772"/>
    <w:rsid w:val="00621256"/>
    <w:rsid w:val="00621FCC"/>
    <w:rsid w:val="00622E4B"/>
    <w:rsid w:val="00623D9D"/>
    <w:rsid w:val="00624072"/>
    <w:rsid w:val="006329BD"/>
    <w:rsid w:val="006333DA"/>
    <w:rsid w:val="00635134"/>
    <w:rsid w:val="006356E2"/>
    <w:rsid w:val="00642A65"/>
    <w:rsid w:val="00645DCE"/>
    <w:rsid w:val="006465AC"/>
    <w:rsid w:val="006465BF"/>
    <w:rsid w:val="00653B22"/>
    <w:rsid w:val="0065711B"/>
    <w:rsid w:val="00657257"/>
    <w:rsid w:val="00657BF4"/>
    <w:rsid w:val="00657EA2"/>
    <w:rsid w:val="006603FB"/>
    <w:rsid w:val="006608DF"/>
    <w:rsid w:val="0066168B"/>
    <w:rsid w:val="006623AC"/>
    <w:rsid w:val="00663BD7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17E8"/>
    <w:rsid w:val="00693A4C"/>
    <w:rsid w:val="006946BB"/>
    <w:rsid w:val="006969FA"/>
    <w:rsid w:val="006A0A4F"/>
    <w:rsid w:val="006A35D5"/>
    <w:rsid w:val="006A748A"/>
    <w:rsid w:val="006B0F46"/>
    <w:rsid w:val="006C031B"/>
    <w:rsid w:val="006C2E7E"/>
    <w:rsid w:val="006C419E"/>
    <w:rsid w:val="006C4510"/>
    <w:rsid w:val="006C4A31"/>
    <w:rsid w:val="006C58CC"/>
    <w:rsid w:val="006C5AC2"/>
    <w:rsid w:val="006C6AFB"/>
    <w:rsid w:val="006C6BA8"/>
    <w:rsid w:val="006C79C6"/>
    <w:rsid w:val="006D2735"/>
    <w:rsid w:val="006D45B2"/>
    <w:rsid w:val="006D4E38"/>
    <w:rsid w:val="006D57BC"/>
    <w:rsid w:val="006E0FCC"/>
    <w:rsid w:val="006E18EF"/>
    <w:rsid w:val="006E1E96"/>
    <w:rsid w:val="006E392F"/>
    <w:rsid w:val="006E5E21"/>
    <w:rsid w:val="006F0DF2"/>
    <w:rsid w:val="006F2648"/>
    <w:rsid w:val="006F2F10"/>
    <w:rsid w:val="006F2F25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37A"/>
    <w:rsid w:val="007204FA"/>
    <w:rsid w:val="00721300"/>
    <w:rsid w:val="007213B3"/>
    <w:rsid w:val="0072457F"/>
    <w:rsid w:val="00725406"/>
    <w:rsid w:val="0072621B"/>
    <w:rsid w:val="00727DB0"/>
    <w:rsid w:val="00730555"/>
    <w:rsid w:val="007312CC"/>
    <w:rsid w:val="007325E3"/>
    <w:rsid w:val="00734D37"/>
    <w:rsid w:val="00736A64"/>
    <w:rsid w:val="00737E8C"/>
    <w:rsid w:val="00737F6A"/>
    <w:rsid w:val="007410B6"/>
    <w:rsid w:val="007434EC"/>
    <w:rsid w:val="0074475F"/>
    <w:rsid w:val="00744C6F"/>
    <w:rsid w:val="007457F6"/>
    <w:rsid w:val="00745ABB"/>
    <w:rsid w:val="00746E38"/>
    <w:rsid w:val="00747CD5"/>
    <w:rsid w:val="00753B51"/>
    <w:rsid w:val="00755D0D"/>
    <w:rsid w:val="0075605F"/>
    <w:rsid w:val="007560FD"/>
    <w:rsid w:val="00756629"/>
    <w:rsid w:val="007575D2"/>
    <w:rsid w:val="00757B4F"/>
    <w:rsid w:val="00757B6A"/>
    <w:rsid w:val="00760EE2"/>
    <w:rsid w:val="007610E0"/>
    <w:rsid w:val="00761649"/>
    <w:rsid w:val="007621AA"/>
    <w:rsid w:val="0076260A"/>
    <w:rsid w:val="00764A67"/>
    <w:rsid w:val="00770592"/>
    <w:rsid w:val="00770F6B"/>
    <w:rsid w:val="00771883"/>
    <w:rsid w:val="0077597C"/>
    <w:rsid w:val="00776DC2"/>
    <w:rsid w:val="00780122"/>
    <w:rsid w:val="00780715"/>
    <w:rsid w:val="0078214B"/>
    <w:rsid w:val="00783561"/>
    <w:rsid w:val="0078498A"/>
    <w:rsid w:val="007878FE"/>
    <w:rsid w:val="00792207"/>
    <w:rsid w:val="00792736"/>
    <w:rsid w:val="00792908"/>
    <w:rsid w:val="00792B64"/>
    <w:rsid w:val="00792E29"/>
    <w:rsid w:val="0079379A"/>
    <w:rsid w:val="00793D95"/>
    <w:rsid w:val="00794953"/>
    <w:rsid w:val="007963E3"/>
    <w:rsid w:val="007A1F2F"/>
    <w:rsid w:val="007A2A5C"/>
    <w:rsid w:val="007A5150"/>
    <w:rsid w:val="007A5373"/>
    <w:rsid w:val="007A789F"/>
    <w:rsid w:val="007B75BC"/>
    <w:rsid w:val="007C0BD6"/>
    <w:rsid w:val="007C2D13"/>
    <w:rsid w:val="007C3806"/>
    <w:rsid w:val="007C4759"/>
    <w:rsid w:val="007C5BB7"/>
    <w:rsid w:val="007D07D5"/>
    <w:rsid w:val="007D1C64"/>
    <w:rsid w:val="007D32DD"/>
    <w:rsid w:val="007D6DCE"/>
    <w:rsid w:val="007D72C4"/>
    <w:rsid w:val="007D7F86"/>
    <w:rsid w:val="007E0224"/>
    <w:rsid w:val="007E204D"/>
    <w:rsid w:val="007E2CFE"/>
    <w:rsid w:val="007E34AF"/>
    <w:rsid w:val="007E59C9"/>
    <w:rsid w:val="007F0072"/>
    <w:rsid w:val="007F2EB6"/>
    <w:rsid w:val="007F54C3"/>
    <w:rsid w:val="00802854"/>
    <w:rsid w:val="00802949"/>
    <w:rsid w:val="0080301E"/>
    <w:rsid w:val="0080365F"/>
    <w:rsid w:val="00812BE5"/>
    <w:rsid w:val="00816317"/>
    <w:rsid w:val="00817429"/>
    <w:rsid w:val="008174CD"/>
    <w:rsid w:val="00820767"/>
    <w:rsid w:val="00821514"/>
    <w:rsid w:val="00821E35"/>
    <w:rsid w:val="00821EFD"/>
    <w:rsid w:val="00824591"/>
    <w:rsid w:val="00824AED"/>
    <w:rsid w:val="00825D8F"/>
    <w:rsid w:val="00827820"/>
    <w:rsid w:val="00831B8B"/>
    <w:rsid w:val="0083405D"/>
    <w:rsid w:val="008352D4"/>
    <w:rsid w:val="00835C60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6F"/>
    <w:rsid w:val="008563FF"/>
    <w:rsid w:val="0086018B"/>
    <w:rsid w:val="00860374"/>
    <w:rsid w:val="008611DD"/>
    <w:rsid w:val="008620DE"/>
    <w:rsid w:val="00862ED5"/>
    <w:rsid w:val="00866867"/>
    <w:rsid w:val="00872257"/>
    <w:rsid w:val="00874D9F"/>
    <w:rsid w:val="00874F5B"/>
    <w:rsid w:val="008753E6"/>
    <w:rsid w:val="00876FA7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074"/>
    <w:rsid w:val="008920FF"/>
    <w:rsid w:val="008926E8"/>
    <w:rsid w:val="00892876"/>
    <w:rsid w:val="00894F19"/>
    <w:rsid w:val="00895D0B"/>
    <w:rsid w:val="00896591"/>
    <w:rsid w:val="00896A10"/>
    <w:rsid w:val="008971B5"/>
    <w:rsid w:val="008A0433"/>
    <w:rsid w:val="008A1A3D"/>
    <w:rsid w:val="008A26D1"/>
    <w:rsid w:val="008A5D26"/>
    <w:rsid w:val="008A6B13"/>
    <w:rsid w:val="008A6ECB"/>
    <w:rsid w:val="008B0BF9"/>
    <w:rsid w:val="008B2866"/>
    <w:rsid w:val="008B2CD1"/>
    <w:rsid w:val="008B3859"/>
    <w:rsid w:val="008B436D"/>
    <w:rsid w:val="008B4E49"/>
    <w:rsid w:val="008B7712"/>
    <w:rsid w:val="008B7B26"/>
    <w:rsid w:val="008C2C13"/>
    <w:rsid w:val="008C3524"/>
    <w:rsid w:val="008C4061"/>
    <w:rsid w:val="008C4229"/>
    <w:rsid w:val="008C5BE0"/>
    <w:rsid w:val="008C7233"/>
    <w:rsid w:val="008D000D"/>
    <w:rsid w:val="008D2434"/>
    <w:rsid w:val="008D3008"/>
    <w:rsid w:val="008D438C"/>
    <w:rsid w:val="008D69A7"/>
    <w:rsid w:val="008E171D"/>
    <w:rsid w:val="008E1864"/>
    <w:rsid w:val="008E2785"/>
    <w:rsid w:val="008E78A3"/>
    <w:rsid w:val="008F0654"/>
    <w:rsid w:val="008F06CB"/>
    <w:rsid w:val="008F0C37"/>
    <w:rsid w:val="008F2E83"/>
    <w:rsid w:val="008F343A"/>
    <w:rsid w:val="008F612A"/>
    <w:rsid w:val="008F67BA"/>
    <w:rsid w:val="008F6998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2ECE"/>
    <w:rsid w:val="00924E94"/>
    <w:rsid w:val="00925241"/>
    <w:rsid w:val="00925CEC"/>
    <w:rsid w:val="00926A3F"/>
    <w:rsid w:val="0092794E"/>
    <w:rsid w:val="00930D30"/>
    <w:rsid w:val="009332A2"/>
    <w:rsid w:val="0093566B"/>
    <w:rsid w:val="00937598"/>
    <w:rsid w:val="0093790B"/>
    <w:rsid w:val="00943751"/>
    <w:rsid w:val="00945ED7"/>
    <w:rsid w:val="00946DD0"/>
    <w:rsid w:val="009509E6"/>
    <w:rsid w:val="00952018"/>
    <w:rsid w:val="00952800"/>
    <w:rsid w:val="0095300D"/>
    <w:rsid w:val="00954739"/>
    <w:rsid w:val="00956812"/>
    <w:rsid w:val="0095719A"/>
    <w:rsid w:val="009623E9"/>
    <w:rsid w:val="009629FB"/>
    <w:rsid w:val="00963EEB"/>
    <w:rsid w:val="009648BC"/>
    <w:rsid w:val="00964C2F"/>
    <w:rsid w:val="00965BEF"/>
    <w:rsid w:val="00965F88"/>
    <w:rsid w:val="00984E03"/>
    <w:rsid w:val="00985718"/>
    <w:rsid w:val="00985FF2"/>
    <w:rsid w:val="00987E85"/>
    <w:rsid w:val="00993CE1"/>
    <w:rsid w:val="00997970"/>
    <w:rsid w:val="009A0D12"/>
    <w:rsid w:val="009A1987"/>
    <w:rsid w:val="009A2BEE"/>
    <w:rsid w:val="009A2C6B"/>
    <w:rsid w:val="009A5289"/>
    <w:rsid w:val="009A7A53"/>
    <w:rsid w:val="009B0402"/>
    <w:rsid w:val="009B0B75"/>
    <w:rsid w:val="009B0BF1"/>
    <w:rsid w:val="009B16DF"/>
    <w:rsid w:val="009B4CB2"/>
    <w:rsid w:val="009B4E27"/>
    <w:rsid w:val="009B6015"/>
    <w:rsid w:val="009B6701"/>
    <w:rsid w:val="009B6EF7"/>
    <w:rsid w:val="009B7000"/>
    <w:rsid w:val="009B739C"/>
    <w:rsid w:val="009C04EC"/>
    <w:rsid w:val="009C2A65"/>
    <w:rsid w:val="009C2DE3"/>
    <w:rsid w:val="009C328C"/>
    <w:rsid w:val="009C38C7"/>
    <w:rsid w:val="009C4444"/>
    <w:rsid w:val="009C6425"/>
    <w:rsid w:val="009C79AD"/>
    <w:rsid w:val="009C7CA6"/>
    <w:rsid w:val="009D3316"/>
    <w:rsid w:val="009D55AA"/>
    <w:rsid w:val="009D6AF9"/>
    <w:rsid w:val="009E1F7F"/>
    <w:rsid w:val="009E3E77"/>
    <w:rsid w:val="009E3FAB"/>
    <w:rsid w:val="009E5B3F"/>
    <w:rsid w:val="009E7D90"/>
    <w:rsid w:val="009F1549"/>
    <w:rsid w:val="009F1AB0"/>
    <w:rsid w:val="009F42A7"/>
    <w:rsid w:val="009F501D"/>
    <w:rsid w:val="009F5A2B"/>
    <w:rsid w:val="009F5D54"/>
    <w:rsid w:val="00A039D5"/>
    <w:rsid w:val="00A046AD"/>
    <w:rsid w:val="00A079C1"/>
    <w:rsid w:val="00A12520"/>
    <w:rsid w:val="00A12CEF"/>
    <w:rsid w:val="00A130FD"/>
    <w:rsid w:val="00A13673"/>
    <w:rsid w:val="00A13D6D"/>
    <w:rsid w:val="00A14769"/>
    <w:rsid w:val="00A16151"/>
    <w:rsid w:val="00A16EC6"/>
    <w:rsid w:val="00A17A11"/>
    <w:rsid w:val="00A17C06"/>
    <w:rsid w:val="00A2126E"/>
    <w:rsid w:val="00A21706"/>
    <w:rsid w:val="00A21EA0"/>
    <w:rsid w:val="00A22CF4"/>
    <w:rsid w:val="00A24FCC"/>
    <w:rsid w:val="00A26578"/>
    <w:rsid w:val="00A26A90"/>
    <w:rsid w:val="00A26B27"/>
    <w:rsid w:val="00A30E4F"/>
    <w:rsid w:val="00A32253"/>
    <w:rsid w:val="00A3310E"/>
    <w:rsid w:val="00A333A0"/>
    <w:rsid w:val="00A37E70"/>
    <w:rsid w:val="00A37E94"/>
    <w:rsid w:val="00A42933"/>
    <w:rsid w:val="00A432FE"/>
    <w:rsid w:val="00A437E1"/>
    <w:rsid w:val="00A4532A"/>
    <w:rsid w:val="00A46662"/>
    <w:rsid w:val="00A4685E"/>
    <w:rsid w:val="00A50CD4"/>
    <w:rsid w:val="00A51191"/>
    <w:rsid w:val="00A54633"/>
    <w:rsid w:val="00A567C5"/>
    <w:rsid w:val="00A56D62"/>
    <w:rsid w:val="00A56F07"/>
    <w:rsid w:val="00A5762C"/>
    <w:rsid w:val="00A600FC"/>
    <w:rsid w:val="00A60BCA"/>
    <w:rsid w:val="00A638DA"/>
    <w:rsid w:val="00A65B41"/>
    <w:rsid w:val="00A65E00"/>
    <w:rsid w:val="00A6690D"/>
    <w:rsid w:val="00A66A78"/>
    <w:rsid w:val="00A677FC"/>
    <w:rsid w:val="00A7436E"/>
    <w:rsid w:val="00A74E96"/>
    <w:rsid w:val="00A755CA"/>
    <w:rsid w:val="00A75A8E"/>
    <w:rsid w:val="00A779D0"/>
    <w:rsid w:val="00A824DD"/>
    <w:rsid w:val="00A83676"/>
    <w:rsid w:val="00A83B7B"/>
    <w:rsid w:val="00A84274"/>
    <w:rsid w:val="00A850F3"/>
    <w:rsid w:val="00A85EED"/>
    <w:rsid w:val="00A864E3"/>
    <w:rsid w:val="00A906F7"/>
    <w:rsid w:val="00A94574"/>
    <w:rsid w:val="00A95537"/>
    <w:rsid w:val="00A95936"/>
    <w:rsid w:val="00A9611E"/>
    <w:rsid w:val="00A96265"/>
    <w:rsid w:val="00A97084"/>
    <w:rsid w:val="00AA1C2C"/>
    <w:rsid w:val="00AA227F"/>
    <w:rsid w:val="00AA35F6"/>
    <w:rsid w:val="00AA5987"/>
    <w:rsid w:val="00AA667C"/>
    <w:rsid w:val="00AA6E91"/>
    <w:rsid w:val="00AA7439"/>
    <w:rsid w:val="00AA7916"/>
    <w:rsid w:val="00AB047E"/>
    <w:rsid w:val="00AB0B0A"/>
    <w:rsid w:val="00AB0BB7"/>
    <w:rsid w:val="00AB0EA8"/>
    <w:rsid w:val="00AB22C6"/>
    <w:rsid w:val="00AB2AD0"/>
    <w:rsid w:val="00AB558D"/>
    <w:rsid w:val="00AB67FC"/>
    <w:rsid w:val="00AC00F2"/>
    <w:rsid w:val="00AC31B5"/>
    <w:rsid w:val="00AC4EA1"/>
    <w:rsid w:val="00AC5381"/>
    <w:rsid w:val="00AC5920"/>
    <w:rsid w:val="00AC67E6"/>
    <w:rsid w:val="00AD0E65"/>
    <w:rsid w:val="00AD16FB"/>
    <w:rsid w:val="00AD2025"/>
    <w:rsid w:val="00AD2BF2"/>
    <w:rsid w:val="00AD4E90"/>
    <w:rsid w:val="00AD5422"/>
    <w:rsid w:val="00AE4179"/>
    <w:rsid w:val="00AE4425"/>
    <w:rsid w:val="00AE466C"/>
    <w:rsid w:val="00AE4FBE"/>
    <w:rsid w:val="00AE5475"/>
    <w:rsid w:val="00AE650F"/>
    <w:rsid w:val="00AE6555"/>
    <w:rsid w:val="00AE7D16"/>
    <w:rsid w:val="00AF2D72"/>
    <w:rsid w:val="00AF4CAA"/>
    <w:rsid w:val="00AF549E"/>
    <w:rsid w:val="00AF571A"/>
    <w:rsid w:val="00AF60A0"/>
    <w:rsid w:val="00AF67FC"/>
    <w:rsid w:val="00AF7DF5"/>
    <w:rsid w:val="00B006E5"/>
    <w:rsid w:val="00B024C2"/>
    <w:rsid w:val="00B07179"/>
    <w:rsid w:val="00B07700"/>
    <w:rsid w:val="00B11461"/>
    <w:rsid w:val="00B11DE7"/>
    <w:rsid w:val="00B13921"/>
    <w:rsid w:val="00B1423A"/>
    <w:rsid w:val="00B1528C"/>
    <w:rsid w:val="00B16947"/>
    <w:rsid w:val="00B16ACD"/>
    <w:rsid w:val="00B20CA4"/>
    <w:rsid w:val="00B21487"/>
    <w:rsid w:val="00B2315F"/>
    <w:rsid w:val="00B232D1"/>
    <w:rsid w:val="00B241A4"/>
    <w:rsid w:val="00B24DB5"/>
    <w:rsid w:val="00B31F9E"/>
    <w:rsid w:val="00B3268F"/>
    <w:rsid w:val="00B32C2C"/>
    <w:rsid w:val="00B33A1A"/>
    <w:rsid w:val="00B33E6C"/>
    <w:rsid w:val="00B36DE8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14C3"/>
    <w:rsid w:val="00B774CB"/>
    <w:rsid w:val="00B80402"/>
    <w:rsid w:val="00B80B9A"/>
    <w:rsid w:val="00B830B7"/>
    <w:rsid w:val="00B848EA"/>
    <w:rsid w:val="00B84B2B"/>
    <w:rsid w:val="00B850CF"/>
    <w:rsid w:val="00B8770E"/>
    <w:rsid w:val="00B90500"/>
    <w:rsid w:val="00B90D00"/>
    <w:rsid w:val="00B9176C"/>
    <w:rsid w:val="00B935A4"/>
    <w:rsid w:val="00B9552E"/>
    <w:rsid w:val="00B95A42"/>
    <w:rsid w:val="00B95E9F"/>
    <w:rsid w:val="00BA19D6"/>
    <w:rsid w:val="00BA2382"/>
    <w:rsid w:val="00BA561A"/>
    <w:rsid w:val="00BA620C"/>
    <w:rsid w:val="00BB012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14BE"/>
    <w:rsid w:val="00BC2F81"/>
    <w:rsid w:val="00BC4BC6"/>
    <w:rsid w:val="00BC50D3"/>
    <w:rsid w:val="00BC52FD"/>
    <w:rsid w:val="00BC59C2"/>
    <w:rsid w:val="00BC6E62"/>
    <w:rsid w:val="00BC7443"/>
    <w:rsid w:val="00BD0648"/>
    <w:rsid w:val="00BD1040"/>
    <w:rsid w:val="00BD34AA"/>
    <w:rsid w:val="00BD7A3C"/>
    <w:rsid w:val="00BE0C44"/>
    <w:rsid w:val="00BE138B"/>
    <w:rsid w:val="00BE1B8B"/>
    <w:rsid w:val="00BE2A18"/>
    <w:rsid w:val="00BE2C01"/>
    <w:rsid w:val="00BE41EC"/>
    <w:rsid w:val="00BE56FB"/>
    <w:rsid w:val="00BF0502"/>
    <w:rsid w:val="00BF1CDA"/>
    <w:rsid w:val="00BF3DDE"/>
    <w:rsid w:val="00BF6589"/>
    <w:rsid w:val="00BF6F7F"/>
    <w:rsid w:val="00BF6FDF"/>
    <w:rsid w:val="00C003DD"/>
    <w:rsid w:val="00C00647"/>
    <w:rsid w:val="00C02764"/>
    <w:rsid w:val="00C04CEF"/>
    <w:rsid w:val="00C0662F"/>
    <w:rsid w:val="00C11943"/>
    <w:rsid w:val="00C12247"/>
    <w:rsid w:val="00C12E96"/>
    <w:rsid w:val="00C14763"/>
    <w:rsid w:val="00C16141"/>
    <w:rsid w:val="00C2363F"/>
    <w:rsid w:val="00C236C8"/>
    <w:rsid w:val="00C260B1"/>
    <w:rsid w:val="00C26E56"/>
    <w:rsid w:val="00C31406"/>
    <w:rsid w:val="00C31DE5"/>
    <w:rsid w:val="00C33405"/>
    <w:rsid w:val="00C346E3"/>
    <w:rsid w:val="00C35726"/>
    <w:rsid w:val="00C37194"/>
    <w:rsid w:val="00C37BA2"/>
    <w:rsid w:val="00C40637"/>
    <w:rsid w:val="00C40A80"/>
    <w:rsid w:val="00C40F6C"/>
    <w:rsid w:val="00C41073"/>
    <w:rsid w:val="00C438CE"/>
    <w:rsid w:val="00C44426"/>
    <w:rsid w:val="00C445F3"/>
    <w:rsid w:val="00C451F4"/>
    <w:rsid w:val="00C45EB1"/>
    <w:rsid w:val="00C524D7"/>
    <w:rsid w:val="00C53923"/>
    <w:rsid w:val="00C5477E"/>
    <w:rsid w:val="00C54A3A"/>
    <w:rsid w:val="00C55566"/>
    <w:rsid w:val="00C56448"/>
    <w:rsid w:val="00C61CB6"/>
    <w:rsid w:val="00C621FE"/>
    <w:rsid w:val="00C64F46"/>
    <w:rsid w:val="00C667BE"/>
    <w:rsid w:val="00C6766B"/>
    <w:rsid w:val="00C72223"/>
    <w:rsid w:val="00C7464B"/>
    <w:rsid w:val="00C76417"/>
    <w:rsid w:val="00C76FAA"/>
    <w:rsid w:val="00C7726F"/>
    <w:rsid w:val="00C82243"/>
    <w:rsid w:val="00C823DA"/>
    <w:rsid w:val="00C8259F"/>
    <w:rsid w:val="00C82746"/>
    <w:rsid w:val="00C8312F"/>
    <w:rsid w:val="00C84C47"/>
    <w:rsid w:val="00C858A4"/>
    <w:rsid w:val="00C86AFA"/>
    <w:rsid w:val="00C8738A"/>
    <w:rsid w:val="00C922E7"/>
    <w:rsid w:val="00C93E0F"/>
    <w:rsid w:val="00C95DB1"/>
    <w:rsid w:val="00CA2F08"/>
    <w:rsid w:val="00CB0552"/>
    <w:rsid w:val="00CB18D0"/>
    <w:rsid w:val="00CB1C8A"/>
    <w:rsid w:val="00CB24F5"/>
    <w:rsid w:val="00CB2663"/>
    <w:rsid w:val="00CB3BBE"/>
    <w:rsid w:val="00CB59E9"/>
    <w:rsid w:val="00CB5A0B"/>
    <w:rsid w:val="00CC0D6A"/>
    <w:rsid w:val="00CC3831"/>
    <w:rsid w:val="00CC3E3D"/>
    <w:rsid w:val="00CC519B"/>
    <w:rsid w:val="00CD12C1"/>
    <w:rsid w:val="00CD214E"/>
    <w:rsid w:val="00CD3ACA"/>
    <w:rsid w:val="00CD46FA"/>
    <w:rsid w:val="00CD5973"/>
    <w:rsid w:val="00CE0465"/>
    <w:rsid w:val="00CE145C"/>
    <w:rsid w:val="00CE31A6"/>
    <w:rsid w:val="00CF09AA"/>
    <w:rsid w:val="00CF0D90"/>
    <w:rsid w:val="00CF4813"/>
    <w:rsid w:val="00CF4C41"/>
    <w:rsid w:val="00CF5233"/>
    <w:rsid w:val="00D029B8"/>
    <w:rsid w:val="00D02F60"/>
    <w:rsid w:val="00D0464E"/>
    <w:rsid w:val="00D04A96"/>
    <w:rsid w:val="00D07A7B"/>
    <w:rsid w:val="00D10E06"/>
    <w:rsid w:val="00D1117F"/>
    <w:rsid w:val="00D112A2"/>
    <w:rsid w:val="00D11793"/>
    <w:rsid w:val="00D15197"/>
    <w:rsid w:val="00D16820"/>
    <w:rsid w:val="00D169C8"/>
    <w:rsid w:val="00D1793F"/>
    <w:rsid w:val="00D17F91"/>
    <w:rsid w:val="00D22AF5"/>
    <w:rsid w:val="00D235EA"/>
    <w:rsid w:val="00D24699"/>
    <w:rsid w:val="00D247A9"/>
    <w:rsid w:val="00D32721"/>
    <w:rsid w:val="00D328DC"/>
    <w:rsid w:val="00D33387"/>
    <w:rsid w:val="00D4013B"/>
    <w:rsid w:val="00D402FB"/>
    <w:rsid w:val="00D428ED"/>
    <w:rsid w:val="00D44153"/>
    <w:rsid w:val="00D47D7A"/>
    <w:rsid w:val="00D50ABD"/>
    <w:rsid w:val="00D55290"/>
    <w:rsid w:val="00D57791"/>
    <w:rsid w:val="00D6046A"/>
    <w:rsid w:val="00D62870"/>
    <w:rsid w:val="00D62DAE"/>
    <w:rsid w:val="00D6519B"/>
    <w:rsid w:val="00D652A2"/>
    <w:rsid w:val="00D655D9"/>
    <w:rsid w:val="00D65872"/>
    <w:rsid w:val="00D676F3"/>
    <w:rsid w:val="00D70EF5"/>
    <w:rsid w:val="00D71024"/>
    <w:rsid w:val="00D71A25"/>
    <w:rsid w:val="00D71D6B"/>
    <w:rsid w:val="00D71FCF"/>
    <w:rsid w:val="00D72A54"/>
    <w:rsid w:val="00D72CC1"/>
    <w:rsid w:val="00D74009"/>
    <w:rsid w:val="00D76EC9"/>
    <w:rsid w:val="00D80E7D"/>
    <w:rsid w:val="00D81397"/>
    <w:rsid w:val="00D848B9"/>
    <w:rsid w:val="00D90E69"/>
    <w:rsid w:val="00D91368"/>
    <w:rsid w:val="00D91B7F"/>
    <w:rsid w:val="00D93106"/>
    <w:rsid w:val="00D933E9"/>
    <w:rsid w:val="00D9505D"/>
    <w:rsid w:val="00D953D0"/>
    <w:rsid w:val="00D959F5"/>
    <w:rsid w:val="00D96370"/>
    <w:rsid w:val="00D964AC"/>
    <w:rsid w:val="00D96884"/>
    <w:rsid w:val="00DA2602"/>
    <w:rsid w:val="00DA3FDD"/>
    <w:rsid w:val="00DA526D"/>
    <w:rsid w:val="00DA7017"/>
    <w:rsid w:val="00DA7028"/>
    <w:rsid w:val="00DA7606"/>
    <w:rsid w:val="00DB0B41"/>
    <w:rsid w:val="00DB19FE"/>
    <w:rsid w:val="00DB1AD2"/>
    <w:rsid w:val="00DB2B58"/>
    <w:rsid w:val="00DB5206"/>
    <w:rsid w:val="00DB6276"/>
    <w:rsid w:val="00DB63F5"/>
    <w:rsid w:val="00DB7BC5"/>
    <w:rsid w:val="00DC1C6B"/>
    <w:rsid w:val="00DC2C2E"/>
    <w:rsid w:val="00DC2E75"/>
    <w:rsid w:val="00DC4AF0"/>
    <w:rsid w:val="00DC7886"/>
    <w:rsid w:val="00DD0CF2"/>
    <w:rsid w:val="00DE1554"/>
    <w:rsid w:val="00DE1BF7"/>
    <w:rsid w:val="00DE2901"/>
    <w:rsid w:val="00DE590F"/>
    <w:rsid w:val="00DE5EAB"/>
    <w:rsid w:val="00DE7DC1"/>
    <w:rsid w:val="00DF277B"/>
    <w:rsid w:val="00DF3F7E"/>
    <w:rsid w:val="00DF7648"/>
    <w:rsid w:val="00E00021"/>
    <w:rsid w:val="00E00E29"/>
    <w:rsid w:val="00E022B7"/>
    <w:rsid w:val="00E02BAB"/>
    <w:rsid w:val="00E04CEB"/>
    <w:rsid w:val="00E060BC"/>
    <w:rsid w:val="00E11420"/>
    <w:rsid w:val="00E132FB"/>
    <w:rsid w:val="00E1674B"/>
    <w:rsid w:val="00E170B7"/>
    <w:rsid w:val="00E177DD"/>
    <w:rsid w:val="00E20900"/>
    <w:rsid w:val="00E20C7F"/>
    <w:rsid w:val="00E2396E"/>
    <w:rsid w:val="00E24728"/>
    <w:rsid w:val="00E276AC"/>
    <w:rsid w:val="00E34095"/>
    <w:rsid w:val="00E34A35"/>
    <w:rsid w:val="00E37C2F"/>
    <w:rsid w:val="00E4167E"/>
    <w:rsid w:val="00E41C28"/>
    <w:rsid w:val="00E46308"/>
    <w:rsid w:val="00E47596"/>
    <w:rsid w:val="00E50F99"/>
    <w:rsid w:val="00E51E17"/>
    <w:rsid w:val="00E52BBA"/>
    <w:rsid w:val="00E52DAB"/>
    <w:rsid w:val="00E539B0"/>
    <w:rsid w:val="00E55994"/>
    <w:rsid w:val="00E573D9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7743A"/>
    <w:rsid w:val="00E83ADD"/>
    <w:rsid w:val="00E84A90"/>
    <w:rsid w:val="00E84C33"/>
    <w:rsid w:val="00E84F38"/>
    <w:rsid w:val="00E85623"/>
    <w:rsid w:val="00E87441"/>
    <w:rsid w:val="00E90CF4"/>
    <w:rsid w:val="00E91FAE"/>
    <w:rsid w:val="00E929CE"/>
    <w:rsid w:val="00E96E3F"/>
    <w:rsid w:val="00EA270C"/>
    <w:rsid w:val="00EA4974"/>
    <w:rsid w:val="00EA51B8"/>
    <w:rsid w:val="00EA532E"/>
    <w:rsid w:val="00EB06D9"/>
    <w:rsid w:val="00EB192B"/>
    <w:rsid w:val="00EB19ED"/>
    <w:rsid w:val="00EB1CAB"/>
    <w:rsid w:val="00EB6757"/>
    <w:rsid w:val="00EB71E9"/>
    <w:rsid w:val="00EC0F5A"/>
    <w:rsid w:val="00EC1F5C"/>
    <w:rsid w:val="00EC279F"/>
    <w:rsid w:val="00EC30D6"/>
    <w:rsid w:val="00EC4265"/>
    <w:rsid w:val="00EC4B68"/>
    <w:rsid w:val="00EC4CEB"/>
    <w:rsid w:val="00EC659E"/>
    <w:rsid w:val="00EC74CE"/>
    <w:rsid w:val="00EC7C7C"/>
    <w:rsid w:val="00EC7E32"/>
    <w:rsid w:val="00ED0F3F"/>
    <w:rsid w:val="00ED1B76"/>
    <w:rsid w:val="00ED2072"/>
    <w:rsid w:val="00ED2AE0"/>
    <w:rsid w:val="00ED5553"/>
    <w:rsid w:val="00ED5E36"/>
    <w:rsid w:val="00ED6961"/>
    <w:rsid w:val="00ED712C"/>
    <w:rsid w:val="00EE18D1"/>
    <w:rsid w:val="00EE287C"/>
    <w:rsid w:val="00EE35DD"/>
    <w:rsid w:val="00EF0B96"/>
    <w:rsid w:val="00EF2970"/>
    <w:rsid w:val="00EF3486"/>
    <w:rsid w:val="00EF47AF"/>
    <w:rsid w:val="00EF53B6"/>
    <w:rsid w:val="00F00B73"/>
    <w:rsid w:val="00F027A5"/>
    <w:rsid w:val="00F115CA"/>
    <w:rsid w:val="00F14817"/>
    <w:rsid w:val="00F14EBA"/>
    <w:rsid w:val="00F1510F"/>
    <w:rsid w:val="00F1533A"/>
    <w:rsid w:val="00F15E5A"/>
    <w:rsid w:val="00F17F0A"/>
    <w:rsid w:val="00F2062C"/>
    <w:rsid w:val="00F23C62"/>
    <w:rsid w:val="00F2668F"/>
    <w:rsid w:val="00F2742F"/>
    <w:rsid w:val="00F2753B"/>
    <w:rsid w:val="00F33F8B"/>
    <w:rsid w:val="00F340B2"/>
    <w:rsid w:val="00F40EA2"/>
    <w:rsid w:val="00F41749"/>
    <w:rsid w:val="00F432B1"/>
    <w:rsid w:val="00F43390"/>
    <w:rsid w:val="00F443B2"/>
    <w:rsid w:val="00F458D8"/>
    <w:rsid w:val="00F50237"/>
    <w:rsid w:val="00F510D0"/>
    <w:rsid w:val="00F52E79"/>
    <w:rsid w:val="00F53596"/>
    <w:rsid w:val="00F539C8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D16"/>
    <w:rsid w:val="00F82E30"/>
    <w:rsid w:val="00F831CB"/>
    <w:rsid w:val="00F844D6"/>
    <w:rsid w:val="00F848A3"/>
    <w:rsid w:val="00F84ACF"/>
    <w:rsid w:val="00F85742"/>
    <w:rsid w:val="00F85BF8"/>
    <w:rsid w:val="00F871CE"/>
    <w:rsid w:val="00F87802"/>
    <w:rsid w:val="00F917E2"/>
    <w:rsid w:val="00F92C0A"/>
    <w:rsid w:val="00F9415B"/>
    <w:rsid w:val="00FA13C2"/>
    <w:rsid w:val="00FA2007"/>
    <w:rsid w:val="00FA3752"/>
    <w:rsid w:val="00FA70AD"/>
    <w:rsid w:val="00FA7F91"/>
    <w:rsid w:val="00FB121C"/>
    <w:rsid w:val="00FB1CDD"/>
    <w:rsid w:val="00FB1FBF"/>
    <w:rsid w:val="00FB2C2F"/>
    <w:rsid w:val="00FB305C"/>
    <w:rsid w:val="00FB5A90"/>
    <w:rsid w:val="00FB6BB3"/>
    <w:rsid w:val="00FC2E3D"/>
    <w:rsid w:val="00FC3BDE"/>
    <w:rsid w:val="00FC6D0E"/>
    <w:rsid w:val="00FD15B2"/>
    <w:rsid w:val="00FD1DBE"/>
    <w:rsid w:val="00FD25A7"/>
    <w:rsid w:val="00FD27B6"/>
    <w:rsid w:val="00FD3689"/>
    <w:rsid w:val="00FD4227"/>
    <w:rsid w:val="00FD42A3"/>
    <w:rsid w:val="00FD7468"/>
    <w:rsid w:val="00FD76D5"/>
    <w:rsid w:val="00FD7CE0"/>
    <w:rsid w:val="00FE0B3B"/>
    <w:rsid w:val="00FE1BE2"/>
    <w:rsid w:val="00FE7304"/>
    <w:rsid w:val="00FE730A"/>
    <w:rsid w:val="00FE78D5"/>
    <w:rsid w:val="00FF0209"/>
    <w:rsid w:val="00FF1DD7"/>
    <w:rsid w:val="00FF3577"/>
    <w:rsid w:val="00FF4453"/>
    <w:rsid w:val="00FF653F"/>
    <w:rsid w:val="00FF6567"/>
    <w:rsid w:val="00FF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32DFFF"/>
  <w15:docId w15:val="{4C71CA69-59E4-4275-B89F-44C2AC39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64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761649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  <w:rsid w:val="0076164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761649"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761649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761649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761649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761649"/>
    <w:pPr>
      <w:ind w:left="1780"/>
    </w:pPr>
  </w:style>
  <w:style w:type="character" w:styleId="Odwoanieprzypisudolnego">
    <w:name w:val="footnote reference"/>
    <w:uiPriority w:val="99"/>
    <w:semiHidden/>
    <w:rsid w:val="0076164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76164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761649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76164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761649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761649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761649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761649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761649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761649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761649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76164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761649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761649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61649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61649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761649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761649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761649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61649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1649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761649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61649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761649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761649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761649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761649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761649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761649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761649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761649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761649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761649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761649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761649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761649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761649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761649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761649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761649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761649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761649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761649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761649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761649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761649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761649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761649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761649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761649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761649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761649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761649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649"/>
  </w:style>
  <w:style w:type="paragraph" w:customStyle="1" w:styleId="ZTIRLITzmlittiret">
    <w:name w:val="Z_TIR/LIT – zm. lit. tiret"/>
    <w:basedOn w:val="LITlitera"/>
    <w:uiPriority w:val="57"/>
    <w:qFormat/>
    <w:rsid w:val="00761649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761649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761649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761649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761649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761649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761649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761649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761649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761649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761649"/>
  </w:style>
  <w:style w:type="paragraph" w:customStyle="1" w:styleId="ZTIR2TIRzmpodwtirtiret">
    <w:name w:val="Z_TIR/2TIR – zm. podw. tir. tiret"/>
    <w:basedOn w:val="TIRtiret"/>
    <w:uiPriority w:val="78"/>
    <w:qFormat/>
    <w:rsid w:val="00761649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761649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761649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761649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761649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761649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761649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761649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761649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761649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761649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761649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761649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761649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761649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761649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761649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761649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761649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761649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761649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761649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761649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7616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61649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64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616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649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761649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761649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761649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761649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761649"/>
    <w:pPr>
      <w:ind w:left="2404"/>
    </w:pPr>
  </w:style>
  <w:style w:type="paragraph" w:customStyle="1" w:styleId="ODNONIKtreodnonika">
    <w:name w:val="ODNOŚNIK – treść odnośnika"/>
    <w:uiPriority w:val="19"/>
    <w:qFormat/>
    <w:rsid w:val="00761649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761649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761649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761649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761649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761649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761649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761649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761649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761649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761649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761649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761649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761649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761649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761649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761649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761649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761649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761649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761649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761649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761649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761649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761649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761649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761649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761649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761649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761649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761649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761649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761649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761649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761649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761649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761649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761649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761649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761649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761649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761649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761649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761649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761649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761649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761649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761649"/>
  </w:style>
  <w:style w:type="paragraph" w:customStyle="1" w:styleId="ZZUSTzmianazmust">
    <w:name w:val="ZZ/UST(§) – zmiana zm. ust. (§)"/>
    <w:basedOn w:val="ZZARTzmianazmart"/>
    <w:uiPriority w:val="65"/>
    <w:qFormat/>
    <w:rsid w:val="00761649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761649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761649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761649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761649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761649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761649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761649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761649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761649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761649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761649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761649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761649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761649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761649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761649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761649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61649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761649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761649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761649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761649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761649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761649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761649"/>
  </w:style>
  <w:style w:type="paragraph" w:customStyle="1" w:styleId="TEKSTZacznikido">
    <w:name w:val="TEKST&quot;Załącznik(i) do ...&quot;"/>
    <w:uiPriority w:val="28"/>
    <w:qFormat/>
    <w:rsid w:val="00761649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761649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761649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761649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761649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761649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761649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761649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761649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761649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761649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761649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761649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761649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761649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761649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761649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761649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761649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761649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761649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761649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761649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761649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761649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761649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761649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761649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761649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761649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761649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761649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761649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761649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761649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761649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761649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761649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761649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761649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761649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761649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761649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761649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761649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761649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761649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761649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761649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761649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761649"/>
    <w:rPr>
      <w:b/>
    </w:rPr>
  </w:style>
  <w:style w:type="character" w:customStyle="1" w:styleId="Kkursywa">
    <w:name w:val="_K_ – kursywa"/>
    <w:basedOn w:val="Domylnaczcionkaakapitu"/>
    <w:uiPriority w:val="1"/>
    <w:qFormat/>
    <w:rsid w:val="00761649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761649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761649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76164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761649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761649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761649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61649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61649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761649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761649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761649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761649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761649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761649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761649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61649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61649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61649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61649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61649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761649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761649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761649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761649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761649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761649"/>
    <w:pPr>
      <w:ind w:left="1780"/>
    </w:pPr>
  </w:style>
  <w:style w:type="table" w:styleId="Tabela-Siatka">
    <w:name w:val="Table Grid"/>
    <w:basedOn w:val="Standardowy"/>
    <w:locked/>
    <w:rsid w:val="007616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761649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76164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76164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761649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761649"/>
    <w:rPr>
      <w:color w:val="808080"/>
    </w:rPr>
  </w:style>
  <w:style w:type="character" w:styleId="Pogrubienie">
    <w:name w:val="Strong"/>
    <w:basedOn w:val="Domylnaczcionkaakapitu"/>
    <w:uiPriority w:val="99"/>
    <w:qFormat/>
    <w:rsid w:val="00220869"/>
    <w:rPr>
      <w:b/>
      <w:bCs/>
    </w:rPr>
  </w:style>
  <w:style w:type="paragraph" w:styleId="Poprawka">
    <w:name w:val="Revision"/>
    <w:hidden/>
    <w:uiPriority w:val="99"/>
    <w:semiHidden/>
    <w:rsid w:val="00D964AC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rsid w:val="00663B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BD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rsid w:val="008C2C13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FD5943-E262-435F-B2F8-B3388458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4</TotalTime>
  <Pages>15</Pages>
  <Words>4036</Words>
  <Characters>24219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Michał</dc:creator>
  <cp:keywords/>
  <dc:description/>
  <cp:lastModifiedBy>Bodych Dominika</cp:lastModifiedBy>
  <cp:revision>4</cp:revision>
  <dcterms:created xsi:type="dcterms:W3CDTF">2024-12-30T06:09:00Z</dcterms:created>
  <dcterms:modified xsi:type="dcterms:W3CDTF">2024-12-30T08:14:00Z</dcterms:modified>
  <cp:category/>
</cp:coreProperties>
</file>