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7C26" w14:textId="37C2889F" w:rsidR="00261A16" w:rsidRDefault="008147C0" w:rsidP="008147C0">
      <w:pPr>
        <w:pStyle w:val="OZNPROJEKTUwskazaniedatylubwersjiprojektu"/>
      </w:pPr>
      <w:r>
        <w:t>Projekt</w:t>
      </w:r>
    </w:p>
    <w:p w14:paraId="026BA07D" w14:textId="77777777" w:rsidR="008147C0" w:rsidRDefault="008147C0" w:rsidP="008147C0">
      <w:pPr>
        <w:pStyle w:val="OZNRODZAKTUtznustawalubrozporzdzenieiorganwydajcy"/>
      </w:pPr>
      <w:r>
        <w:t>Ustawa</w:t>
      </w:r>
    </w:p>
    <w:p w14:paraId="75F8975A" w14:textId="3B72EF6F" w:rsidR="008147C0" w:rsidRDefault="008147C0" w:rsidP="008147C0">
      <w:pPr>
        <w:pStyle w:val="DATAAKTUdatauchwalenialubwydaniaaktu"/>
      </w:pPr>
      <w:r>
        <w:t>z dnia</w:t>
      </w:r>
    </w:p>
    <w:p w14:paraId="5CD33D86" w14:textId="4358486C" w:rsidR="008147C0" w:rsidRDefault="008147C0" w:rsidP="008147C0">
      <w:pPr>
        <w:pStyle w:val="TYTUAKTUprzedmiotregulacjiustawylubrozporzdzenia"/>
      </w:pPr>
      <w:r>
        <w:t xml:space="preserve">o zmianie </w:t>
      </w:r>
      <w:r w:rsidR="00E03ABB" w:rsidRPr="00E03ABB">
        <w:t>ustawy o obszarach morsk</w:t>
      </w:r>
      <w:r w:rsidR="00231F25">
        <w:t xml:space="preserve">ich Rzeczypospolitej Polskiej i </w:t>
      </w:r>
      <w:r w:rsidR="00E03ABB" w:rsidRPr="00E03ABB">
        <w:t>administracji morskiej</w:t>
      </w:r>
    </w:p>
    <w:p w14:paraId="2EEC28C1" w14:textId="07E948E8" w:rsidR="00E03ABB" w:rsidRPr="0054522B" w:rsidRDefault="00E03ABB">
      <w:pPr>
        <w:pStyle w:val="ARTartustawynprozporzdzenia"/>
      </w:pPr>
      <w:r w:rsidRPr="00860B45">
        <w:rPr>
          <w:rStyle w:val="Ppogrubienie"/>
        </w:rPr>
        <w:t>Art.</w:t>
      </w:r>
      <w:r w:rsidR="00FD200F">
        <w:rPr>
          <w:rStyle w:val="Ppogrubienie"/>
        </w:rPr>
        <w:t> </w:t>
      </w:r>
      <w:r w:rsidRPr="00860B45">
        <w:rPr>
          <w:rStyle w:val="Ppogrubienie"/>
        </w:rPr>
        <w:t>1.</w:t>
      </w:r>
      <w:r w:rsidR="00FD200F">
        <w:t> </w:t>
      </w:r>
      <w:r w:rsidRPr="0054522B">
        <w:t xml:space="preserve">W ustawie z dnia 21 marca 1991 r. o obszarach morskich Rzeczypospolitej Polskiej i administracji morskiej (Dz. U. z </w:t>
      </w:r>
      <w:r w:rsidR="002D55D2" w:rsidRPr="0054522B">
        <w:t xml:space="preserve">2024 r. poz. </w:t>
      </w:r>
      <w:r w:rsidR="00082096" w:rsidRPr="0054522B">
        <w:t>1125</w:t>
      </w:r>
      <w:r w:rsidR="00457805" w:rsidRPr="0054522B">
        <w:t>)</w:t>
      </w:r>
      <w:r w:rsidRPr="0054522B">
        <w:t xml:space="preserve"> wprowadza się następujące zmiany:</w:t>
      </w:r>
    </w:p>
    <w:p w14:paraId="7EF2A1C1" w14:textId="1B9EAE72" w:rsidR="00684ED7" w:rsidRDefault="000C4B4E" w:rsidP="00084D9F">
      <w:pPr>
        <w:pStyle w:val="PKTpunkt"/>
      </w:pPr>
      <w:r>
        <w:t>1)</w:t>
      </w:r>
      <w:r w:rsidR="00FD200F">
        <w:tab/>
      </w:r>
      <w:r w:rsidR="005E14E6" w:rsidRPr="005E14E6">
        <w:t xml:space="preserve">w dziale II </w:t>
      </w:r>
      <w:r w:rsidR="00684ED7">
        <w:t>tytuł rozdziału 5</w:t>
      </w:r>
      <w:r w:rsidR="00181E0E">
        <w:t xml:space="preserve"> </w:t>
      </w:r>
      <w:r w:rsidR="00684ED7">
        <w:t xml:space="preserve">otrzymuje brzmienie </w:t>
      </w:r>
      <w:r w:rsidR="00A069A1">
        <w:t>„</w:t>
      </w:r>
      <w:r w:rsidR="00684ED7">
        <w:t>Badania na polskich obszarach morskich</w:t>
      </w:r>
      <w:r w:rsidR="00A069A1" w:rsidRPr="005C48DB">
        <w:t>”</w:t>
      </w:r>
      <w:r w:rsidR="00684ED7">
        <w:t>;</w:t>
      </w:r>
    </w:p>
    <w:p w14:paraId="2F11E81B" w14:textId="31970DCD" w:rsidR="003C2C4C" w:rsidRDefault="003C2C4C" w:rsidP="00084D9F">
      <w:pPr>
        <w:pStyle w:val="PKTpunkt"/>
      </w:pPr>
      <w:r>
        <w:t>2)</w:t>
      </w:r>
      <w:r w:rsidR="00FD200F">
        <w:tab/>
      </w:r>
      <w:r>
        <w:t>w art. 28:</w:t>
      </w:r>
    </w:p>
    <w:p w14:paraId="50141C70" w14:textId="0AF948C5" w:rsidR="009858E4" w:rsidRPr="00185CB6" w:rsidRDefault="003C2C4C">
      <w:pPr>
        <w:pStyle w:val="LITlitera"/>
      </w:pPr>
      <w:r w:rsidRPr="00185CB6">
        <w:t>a</w:t>
      </w:r>
      <w:r w:rsidR="00684ED7" w:rsidRPr="00185CB6">
        <w:t>)</w:t>
      </w:r>
      <w:r w:rsidR="00FD200F">
        <w:tab/>
      </w:r>
      <w:r w:rsidR="009858E4" w:rsidRPr="00185CB6">
        <w:t>ust. 1 otrzymuje brzmienie:</w:t>
      </w:r>
    </w:p>
    <w:p w14:paraId="2E93E7DB" w14:textId="32AF8D45" w:rsidR="009858E4" w:rsidRDefault="005C48DB" w:rsidP="00E333AA">
      <w:pPr>
        <w:pStyle w:val="ZLITUSTzmustliter"/>
      </w:pPr>
      <w:r>
        <w:t>„</w:t>
      </w:r>
      <w:r w:rsidR="009858E4">
        <w:t xml:space="preserve">1. </w:t>
      </w:r>
      <w:r w:rsidR="009858E4" w:rsidRPr="00EB4CD5">
        <w:t xml:space="preserve">Badania na polskich </w:t>
      </w:r>
      <w:r w:rsidR="004008DE">
        <w:t xml:space="preserve">obszarach </w:t>
      </w:r>
      <w:r w:rsidR="009858E4" w:rsidRPr="00EB4CD5">
        <w:t>morskich mogą być prowadzone przez obce p</w:t>
      </w:r>
      <w:r w:rsidR="0064048F">
        <w:t>aństwa oraz obce osoby prawne</w:t>
      </w:r>
      <w:r w:rsidR="002F5DC8">
        <w:t>,</w:t>
      </w:r>
      <w:r w:rsidR="0064048F">
        <w:t xml:space="preserve"> </w:t>
      </w:r>
      <w:r w:rsidR="00743A5F">
        <w:t>obce jednostki organizacyjne nieposiadające osobowości prawnej</w:t>
      </w:r>
      <w:r w:rsidR="00743A5F" w:rsidDel="002F5DC8">
        <w:t xml:space="preserve"> </w:t>
      </w:r>
      <w:r w:rsidR="0064048F">
        <w:t>i</w:t>
      </w:r>
      <w:r w:rsidR="003E316A">
        <w:t> </w:t>
      </w:r>
      <w:r w:rsidR="002F5DC8">
        <w:t>obce osoby</w:t>
      </w:r>
      <w:r w:rsidR="0064048F">
        <w:t> </w:t>
      </w:r>
      <w:r w:rsidR="009858E4" w:rsidRPr="00EB4CD5">
        <w:t>fizyczne, a także przez właściwe organizacje międzynarodowe, po uzyskaniu pozwolenia</w:t>
      </w:r>
      <w:r w:rsidR="00BE33A7">
        <w:t xml:space="preserve"> </w:t>
      </w:r>
      <w:r w:rsidR="009858E4" w:rsidRPr="00EB4CD5">
        <w:t>ministra właściwego do spraw gospodarki morskiej,</w:t>
      </w:r>
      <w:r w:rsidR="00BE33A7" w:rsidRPr="00BE33A7">
        <w:t xml:space="preserve"> wydanego w drodze decyzji, </w:t>
      </w:r>
      <w:r w:rsidR="009858E4" w:rsidRPr="00EB4CD5">
        <w:t>po uzgodnieniu z ministrami właściwymi do spraw: klimatu, środowiska, gospodarki, kultury i ochrony dziedzictwa narodowego,</w:t>
      </w:r>
      <w:r w:rsidR="00B15E59">
        <w:t xml:space="preserve"> wewnętrznych,</w:t>
      </w:r>
      <w:r w:rsidR="00C44776">
        <w:t xml:space="preserve"> </w:t>
      </w:r>
      <w:r w:rsidR="001432D2">
        <w:t xml:space="preserve">szkolnictwa wyższego i </w:t>
      </w:r>
      <w:r w:rsidR="00C44776">
        <w:t>nauki,</w:t>
      </w:r>
      <w:r w:rsidR="009858E4" w:rsidRPr="00EB4CD5">
        <w:t xml:space="preserve"> </w:t>
      </w:r>
      <w:r w:rsidR="006A0A94">
        <w:t>z</w:t>
      </w:r>
      <w:r w:rsidR="00F1297C">
        <w:t> </w:t>
      </w:r>
      <w:r w:rsidR="009858E4" w:rsidRPr="00EB4CD5">
        <w:t>Ministrem Obrony Narodowej</w:t>
      </w:r>
      <w:r w:rsidR="00B15E59">
        <w:t>,</w:t>
      </w:r>
      <w:r w:rsidR="009858E4" w:rsidRPr="00EB4CD5">
        <w:t xml:space="preserve"> Szefem Agencji Bezpieczeństwa Wewnętrznego</w:t>
      </w:r>
      <w:r w:rsidR="00B15E59">
        <w:t xml:space="preserve"> oraz Szefem Agencji Wywiadu</w:t>
      </w:r>
      <w:r w:rsidR="009858E4" w:rsidRPr="00EB4CD5">
        <w:t xml:space="preserve">, z zastrzeżeniem </w:t>
      </w:r>
      <w:r w:rsidR="009858E4" w:rsidRPr="00D74F16">
        <w:t>art. 32a</w:t>
      </w:r>
      <w:r w:rsidR="009858E4" w:rsidRPr="00EB4CD5">
        <w:t>.</w:t>
      </w:r>
      <w:r w:rsidRPr="005C48DB">
        <w:t>”</w:t>
      </w:r>
      <w:r w:rsidR="00753BFB">
        <w:t>,</w:t>
      </w:r>
    </w:p>
    <w:p w14:paraId="28EF46BD" w14:textId="13CB6078" w:rsidR="009B67C6" w:rsidRDefault="003C2C4C" w:rsidP="00951690">
      <w:pPr>
        <w:pStyle w:val="LITlitera"/>
      </w:pPr>
      <w:r>
        <w:t>b</w:t>
      </w:r>
      <w:r w:rsidR="00951690">
        <w:t>)</w:t>
      </w:r>
      <w:r w:rsidR="00FD200F">
        <w:tab/>
      </w:r>
      <w:r w:rsidR="009B67C6">
        <w:t>po ust. 1 dodaje się ust</w:t>
      </w:r>
      <w:r w:rsidR="00464542">
        <w:t>.</w:t>
      </w:r>
      <w:r w:rsidR="009B67C6">
        <w:t xml:space="preserve"> 1a</w:t>
      </w:r>
      <w:r w:rsidR="00355506" w:rsidRPr="00355506">
        <w:t>–</w:t>
      </w:r>
      <w:r w:rsidR="00CF3719">
        <w:t xml:space="preserve">1g </w:t>
      </w:r>
      <w:r w:rsidR="009B67C6">
        <w:t>w brzmieniu:</w:t>
      </w:r>
    </w:p>
    <w:p w14:paraId="2A54BFBB" w14:textId="152A83B9" w:rsidR="00921399" w:rsidRDefault="00253415" w:rsidP="00E333AA">
      <w:pPr>
        <w:pStyle w:val="ZLITUSTzmustliter"/>
      </w:pPr>
      <w:r>
        <w:t>„1a. Przez obce osoby prawne</w:t>
      </w:r>
      <w:r w:rsidR="00743A5F">
        <w:t xml:space="preserve"> oraz</w:t>
      </w:r>
      <w:r>
        <w:t xml:space="preserve"> </w:t>
      </w:r>
      <w:r w:rsidR="00743A5F">
        <w:t xml:space="preserve">obce jednostki organizacyjne nieposiadające osobowości prawnej </w:t>
      </w:r>
      <w:r>
        <w:t xml:space="preserve">rozumie się </w:t>
      </w:r>
      <w:r w:rsidRPr="00253415">
        <w:t>osob</w:t>
      </w:r>
      <w:r>
        <w:t>y</w:t>
      </w:r>
      <w:r w:rsidRPr="00253415">
        <w:t xml:space="preserve"> prawn</w:t>
      </w:r>
      <w:r>
        <w:t>e</w:t>
      </w:r>
      <w:r w:rsidR="00743A5F">
        <w:t xml:space="preserve"> i jednostki organizacyjne nieposiadające osobowości prawnej</w:t>
      </w:r>
      <w:r w:rsidR="002F23C2">
        <w:t>, mające</w:t>
      </w:r>
      <w:r w:rsidR="0096176C">
        <w:t xml:space="preserve"> </w:t>
      </w:r>
      <w:r w:rsidRPr="00253415">
        <w:t>siedzib</w:t>
      </w:r>
      <w:r w:rsidR="00ED66DA">
        <w:t>ę</w:t>
      </w:r>
      <w:r w:rsidRPr="00253415">
        <w:t xml:space="preserve"> na terytorium innego państwa</w:t>
      </w:r>
      <w:r w:rsidR="002F23C2">
        <w:t xml:space="preserve"> niż Rzeczypospolita Polska</w:t>
      </w:r>
      <w:r w:rsidRPr="00253415">
        <w:t xml:space="preserve">, a w przypadku gdy przepisy danego państwa nie </w:t>
      </w:r>
      <w:r>
        <w:t xml:space="preserve">wymagają ustanowienia siedziby </w:t>
      </w:r>
      <w:r w:rsidR="00355506" w:rsidRPr="00355506">
        <w:t>–</w:t>
      </w:r>
      <w:r w:rsidRPr="00253415">
        <w:t xml:space="preserve"> z</w:t>
      </w:r>
      <w:r w:rsidR="00BF16B5">
        <w:t> </w:t>
      </w:r>
      <w:r w:rsidRPr="00253415">
        <w:t>centralą na terytori</w:t>
      </w:r>
      <w:r>
        <w:t>um</w:t>
      </w:r>
      <w:r w:rsidR="005E4875">
        <w:t xml:space="preserve"> tego</w:t>
      </w:r>
      <w:r>
        <w:t xml:space="preserve"> innego państwa. </w:t>
      </w:r>
    </w:p>
    <w:p w14:paraId="4BB59FAE" w14:textId="5EA21F2C" w:rsidR="00253415" w:rsidRDefault="00921399" w:rsidP="00E333AA">
      <w:pPr>
        <w:pStyle w:val="ZLITUSTzmustliter"/>
      </w:pPr>
      <w:r>
        <w:t xml:space="preserve">1b. </w:t>
      </w:r>
      <w:r w:rsidR="00253415">
        <w:t>Przez</w:t>
      </w:r>
      <w:r w:rsidR="00253415" w:rsidRPr="00253415">
        <w:t xml:space="preserve"> </w:t>
      </w:r>
      <w:r w:rsidR="00253415">
        <w:t xml:space="preserve">obce </w:t>
      </w:r>
      <w:r w:rsidR="00253415" w:rsidRPr="00253415">
        <w:t>osob</w:t>
      </w:r>
      <w:r w:rsidR="00253415">
        <w:t xml:space="preserve">y </w:t>
      </w:r>
      <w:r w:rsidR="00253415" w:rsidRPr="00253415">
        <w:t>fizyczn</w:t>
      </w:r>
      <w:r w:rsidR="00253415">
        <w:t>e</w:t>
      </w:r>
      <w:r w:rsidR="00253415" w:rsidRPr="00253415">
        <w:t xml:space="preserve"> </w:t>
      </w:r>
      <w:r w:rsidR="00253415">
        <w:t>rozumie się osoby fizyczne</w:t>
      </w:r>
      <w:r w:rsidR="00C153B5">
        <w:t xml:space="preserve"> </w:t>
      </w:r>
      <w:r w:rsidR="00C82477">
        <w:t>nie</w:t>
      </w:r>
      <w:r w:rsidR="00E73DA0">
        <w:t>posiadają</w:t>
      </w:r>
      <w:r w:rsidR="00C82477">
        <w:t>ce obywatelstwa polskiego</w:t>
      </w:r>
      <w:r w:rsidR="002F5DC8">
        <w:t>.</w:t>
      </w:r>
    </w:p>
    <w:p w14:paraId="371F7A31" w14:textId="5382E031" w:rsidR="00ED26D5" w:rsidRDefault="00ED26D5" w:rsidP="00E333AA">
      <w:pPr>
        <w:pStyle w:val="ZLITUSTzmustliter"/>
      </w:pPr>
      <w:r>
        <w:lastRenderedPageBreak/>
        <w:t>1</w:t>
      </w:r>
      <w:r w:rsidR="00023373">
        <w:t>c</w:t>
      </w:r>
      <w:r>
        <w:t>.</w:t>
      </w:r>
      <w:r w:rsidRPr="00ED26D5">
        <w:t xml:space="preserve"> Wniosek o wydanie pozwolenia składa się </w:t>
      </w:r>
      <w:r w:rsidR="008A41D1">
        <w:t xml:space="preserve">w formie pisemnej, w postaci papierowej lub elektronicznej, </w:t>
      </w:r>
      <w:r w:rsidRPr="00ED26D5">
        <w:t>nie później niż na trzy miesiące przed przewidywaną datą rozpoczęcia badań, pod rygorem pozostawienia wniosku bez rozpoznania.</w:t>
      </w:r>
    </w:p>
    <w:p w14:paraId="5EDFA665" w14:textId="5C5FD6FE" w:rsidR="00CF3719" w:rsidRDefault="00CF3719" w:rsidP="00E333AA">
      <w:pPr>
        <w:pStyle w:val="ZLITUSTzmustliter"/>
      </w:pPr>
      <w:r>
        <w:t xml:space="preserve">1d. </w:t>
      </w:r>
      <w:r w:rsidRPr="00CF3719">
        <w:t xml:space="preserve">Wniosek o wydanie pozwolenia na prowadzenie badań dotyczących posadowienia morskich farm wiatrowych i związanych z nimi kabli lub rurociągów składa się </w:t>
      </w:r>
      <w:r>
        <w:t xml:space="preserve">w formie pisemnej, w postaci papierowej lub elektronicznej, </w:t>
      </w:r>
      <w:r w:rsidRPr="00CF3719">
        <w:t>nie później niż na miesiąc przed przewidywaną datą rozpoczęcia badań, pod rygorem pozostawienia wniosku bez rozpoznania</w:t>
      </w:r>
      <w:r>
        <w:t>.</w:t>
      </w:r>
    </w:p>
    <w:p w14:paraId="0FEE8511" w14:textId="1094256C" w:rsidR="00F978DC" w:rsidRDefault="00CF3719" w:rsidP="00E333AA">
      <w:pPr>
        <w:pStyle w:val="ZLITUSTzmustliter"/>
      </w:pPr>
      <w:r>
        <w:t>1e</w:t>
      </w:r>
      <w:r w:rsidR="00F978DC">
        <w:t xml:space="preserve">. </w:t>
      </w:r>
      <w:r w:rsidR="00F978DC" w:rsidRPr="00F978DC">
        <w:t xml:space="preserve">We wniosku o </w:t>
      </w:r>
      <w:r w:rsidR="00B62B8F">
        <w:t xml:space="preserve">wydanie </w:t>
      </w:r>
      <w:r w:rsidR="00F978DC" w:rsidRPr="00F978DC">
        <w:t>pozwoleni</w:t>
      </w:r>
      <w:r w:rsidR="00B62B8F">
        <w:t>a</w:t>
      </w:r>
      <w:r w:rsidR="00F978DC" w:rsidRPr="00F978DC">
        <w:t xml:space="preserve"> wskazuje się:</w:t>
      </w:r>
    </w:p>
    <w:p w14:paraId="70B1F037" w14:textId="7C408B3F" w:rsidR="00F978DC" w:rsidRDefault="00F978DC" w:rsidP="00E333AA">
      <w:pPr>
        <w:pStyle w:val="ZLITPKTzmpktliter"/>
      </w:pPr>
      <w:r>
        <w:t>1)</w:t>
      </w:r>
      <w:r w:rsidR="005F24C2">
        <w:tab/>
      </w:r>
      <w:r w:rsidRPr="00F978DC">
        <w:t>lokalizację</w:t>
      </w:r>
      <w:r w:rsidR="00835AD9">
        <w:t>,</w:t>
      </w:r>
      <w:r w:rsidRPr="00F978DC">
        <w:t xml:space="preserve"> </w:t>
      </w:r>
      <w:r w:rsidR="00835AD9" w:rsidRPr="00835AD9">
        <w:t xml:space="preserve">w której </w:t>
      </w:r>
      <w:r w:rsidR="00835AD9">
        <w:t xml:space="preserve">jest </w:t>
      </w:r>
      <w:r w:rsidR="00835AD9" w:rsidRPr="00835AD9">
        <w:t>planowane prowadzenie badania</w:t>
      </w:r>
      <w:r w:rsidR="00835AD9">
        <w:t>,</w:t>
      </w:r>
      <w:r w:rsidR="00835AD9" w:rsidRPr="00835AD9">
        <w:t xml:space="preserve"> </w:t>
      </w:r>
      <w:r w:rsidRPr="00F978DC">
        <w:t>z uwzględnieniem współrzędnych szero</w:t>
      </w:r>
      <w:r>
        <w:t>kości i długości geograficznej</w:t>
      </w:r>
      <w:r w:rsidR="00161AB9">
        <w:t>;</w:t>
      </w:r>
    </w:p>
    <w:p w14:paraId="16634A79" w14:textId="2E8C13A9" w:rsidR="00F978DC" w:rsidRDefault="00F978DC" w:rsidP="00E333AA">
      <w:pPr>
        <w:pStyle w:val="ZLITPKTzmpktliter"/>
      </w:pPr>
      <w:r>
        <w:t>2)</w:t>
      </w:r>
      <w:r w:rsidR="005F24C2">
        <w:tab/>
      </w:r>
      <w:r>
        <w:t>termin</w:t>
      </w:r>
      <w:r w:rsidR="001B1022">
        <w:t>, w którym</w:t>
      </w:r>
      <w:r w:rsidR="00792869">
        <w:t xml:space="preserve"> jest</w:t>
      </w:r>
      <w:r w:rsidR="001B1022">
        <w:t xml:space="preserve"> </w:t>
      </w:r>
      <w:r w:rsidR="00792869">
        <w:t>planowane</w:t>
      </w:r>
      <w:r w:rsidR="001B1022">
        <w:t xml:space="preserve"> przeprowadzenie</w:t>
      </w:r>
      <w:r>
        <w:t xml:space="preserve"> badania</w:t>
      </w:r>
      <w:r w:rsidR="00161AB9">
        <w:t>;</w:t>
      </w:r>
    </w:p>
    <w:p w14:paraId="0B1D66B9" w14:textId="4214DC77" w:rsidR="001B1022" w:rsidRDefault="001B1022" w:rsidP="00E333AA">
      <w:pPr>
        <w:pStyle w:val="ZLITPKTzmpktliter"/>
      </w:pPr>
      <w:r>
        <w:t>3)</w:t>
      </w:r>
      <w:r w:rsidR="005F24C2">
        <w:tab/>
      </w:r>
      <w:r w:rsidRPr="001B1022">
        <w:t>nazwę</w:t>
      </w:r>
      <w:r w:rsidR="00621707">
        <w:t>,</w:t>
      </w:r>
      <w:r w:rsidRPr="001B1022">
        <w:t xml:space="preserve"> siedzibę albo imię</w:t>
      </w:r>
      <w:r w:rsidR="00621707">
        <w:t xml:space="preserve"> i</w:t>
      </w:r>
      <w:r w:rsidRPr="001B1022">
        <w:t xml:space="preserve"> nazwisko</w:t>
      </w:r>
      <w:r w:rsidR="00621707">
        <w:t xml:space="preserve"> oraz</w:t>
      </w:r>
      <w:r w:rsidRPr="001B1022">
        <w:t xml:space="preserve"> adres zamieszkania</w:t>
      </w:r>
      <w:r w:rsidR="00621707">
        <w:t xml:space="preserve"> </w:t>
      </w:r>
      <w:r w:rsidR="0061703B">
        <w:t xml:space="preserve">i obywatelstwo </w:t>
      </w:r>
      <w:r w:rsidR="00414502" w:rsidRPr="00414502">
        <w:t>osoby informującej o badaniach, wykonującego badania, armatora i</w:t>
      </w:r>
      <w:r w:rsidR="00F1297C">
        <w:t> </w:t>
      </w:r>
      <w:r w:rsidR="00414502" w:rsidRPr="00414502">
        <w:t>zlecającego badania</w:t>
      </w:r>
      <w:r w:rsidR="001459EA">
        <w:t>,</w:t>
      </w:r>
      <w:r w:rsidR="00414502" w:rsidRPr="00414502">
        <w:t xml:space="preserve"> </w:t>
      </w:r>
      <w:r w:rsidR="00621707">
        <w:t>a także</w:t>
      </w:r>
      <w:r w:rsidRPr="001B1022">
        <w:t xml:space="preserve"> </w:t>
      </w:r>
      <w:r w:rsidR="00E53674" w:rsidRPr="00E53674">
        <w:t>adres poczty</w:t>
      </w:r>
      <w:r w:rsidR="00E53674">
        <w:t xml:space="preserve"> </w:t>
      </w:r>
      <w:r w:rsidR="00E53674" w:rsidRPr="00E53674">
        <w:t>elektronicznej lub numer telefonu</w:t>
      </w:r>
      <w:r w:rsidR="00177A87">
        <w:t>, jeż</w:t>
      </w:r>
      <w:r w:rsidR="002500D7">
        <w:t>eli je posiada</w:t>
      </w:r>
      <w:r w:rsidR="00207E4E">
        <w:t>ją</w:t>
      </w:r>
      <w:r w:rsidR="00161AB9">
        <w:t>;</w:t>
      </w:r>
    </w:p>
    <w:p w14:paraId="69747125" w14:textId="5A457AC4" w:rsidR="001B1022" w:rsidRDefault="001B1022" w:rsidP="00E333AA">
      <w:pPr>
        <w:pStyle w:val="ZLITPKTzmpktliter"/>
      </w:pPr>
      <w:r>
        <w:t>4)</w:t>
      </w:r>
      <w:r w:rsidR="005F24C2">
        <w:tab/>
      </w:r>
      <w:r w:rsidRPr="001B1022">
        <w:t>przedmiot i zakres badań z uwzględnieniem ewentualnych planowanych działań dotyczących zatopionych materiałów niebezpiecznych</w:t>
      </w:r>
      <w:r w:rsidR="00161AB9">
        <w:t>;</w:t>
      </w:r>
    </w:p>
    <w:p w14:paraId="4301C326" w14:textId="36A947B6" w:rsidR="001B1022" w:rsidRDefault="001B1022" w:rsidP="00E333AA">
      <w:pPr>
        <w:pStyle w:val="ZLITPKTzmpktliter"/>
      </w:pPr>
      <w:r>
        <w:t>5)</w:t>
      </w:r>
      <w:r w:rsidR="005F24C2">
        <w:tab/>
      </w:r>
      <w:r>
        <w:t>dane statku obejmujące</w:t>
      </w:r>
      <w:r w:rsidR="00143ECB">
        <w:t>:</w:t>
      </w:r>
      <w:r>
        <w:t xml:space="preserve"> nazwę, </w:t>
      </w:r>
      <w:r w:rsidR="00143ECB">
        <w:t xml:space="preserve">określenie </w:t>
      </w:r>
      <w:r>
        <w:t>bander</w:t>
      </w:r>
      <w:r w:rsidR="00143ECB">
        <w:t>y</w:t>
      </w:r>
      <w:r>
        <w:t>, port</w:t>
      </w:r>
      <w:r w:rsidR="00143ECB">
        <w:t>u</w:t>
      </w:r>
      <w:r>
        <w:t xml:space="preserve"> macierzyst</w:t>
      </w:r>
      <w:r w:rsidR="00143ECB">
        <w:t>ego</w:t>
      </w:r>
      <w:r>
        <w:t>, długoś</w:t>
      </w:r>
      <w:r w:rsidR="00143ECB">
        <w:t>ci</w:t>
      </w:r>
      <w:r>
        <w:t xml:space="preserve"> całkowit</w:t>
      </w:r>
      <w:r w:rsidR="00143ECB">
        <w:t>ej</w:t>
      </w:r>
      <w:r>
        <w:t>, maksymalne</w:t>
      </w:r>
      <w:r w:rsidR="00143ECB">
        <w:t>go</w:t>
      </w:r>
      <w:r>
        <w:t xml:space="preserve"> zanurzeni</w:t>
      </w:r>
      <w:r w:rsidR="00143ECB">
        <w:t>a</w:t>
      </w:r>
      <w:r>
        <w:t>, pojemnoś</w:t>
      </w:r>
      <w:r w:rsidR="00143ECB">
        <w:t>ci</w:t>
      </w:r>
      <w:r>
        <w:t xml:space="preserve"> brutto, sygnał</w:t>
      </w:r>
      <w:r w:rsidR="00143ECB">
        <w:t>u</w:t>
      </w:r>
      <w:r>
        <w:t xml:space="preserve"> wywoławcz</w:t>
      </w:r>
      <w:r w:rsidR="00143ECB">
        <w:t>ego</w:t>
      </w:r>
      <w:r>
        <w:t xml:space="preserve">, </w:t>
      </w:r>
      <w:r w:rsidR="00143ECB">
        <w:t>a</w:t>
      </w:r>
      <w:r w:rsidR="00BF16B5">
        <w:t> </w:t>
      </w:r>
      <w:r w:rsidR="00143ECB">
        <w:t xml:space="preserve">także </w:t>
      </w:r>
      <w:r>
        <w:t xml:space="preserve">numer IMO, numer MMSI, </w:t>
      </w:r>
      <w:r w:rsidR="00B61694">
        <w:t xml:space="preserve">określenie </w:t>
      </w:r>
      <w:r w:rsidR="004F21B4">
        <w:t>S</w:t>
      </w:r>
      <w:r>
        <w:t>ystem</w:t>
      </w:r>
      <w:r w:rsidR="00B61694">
        <w:t>u</w:t>
      </w:r>
      <w:r>
        <w:t xml:space="preserve"> Automatycznej Identyfikacji (AIS), adres poczty elektronicznej</w:t>
      </w:r>
      <w:r w:rsidR="00B5258C">
        <w:t xml:space="preserve"> lub</w:t>
      </w:r>
      <w:r>
        <w:t xml:space="preserve"> numer telefonu satelitarnego</w:t>
      </w:r>
      <w:r w:rsidR="00B5258C">
        <w:t xml:space="preserve"> </w:t>
      </w:r>
      <w:r w:rsidR="001920FA" w:rsidRPr="001920FA">
        <w:t>–</w:t>
      </w:r>
      <w:r w:rsidR="00287ECD">
        <w:t xml:space="preserve"> jeżeli je posiadają</w:t>
      </w:r>
      <w:r w:rsidR="00161AB9">
        <w:t>;</w:t>
      </w:r>
    </w:p>
    <w:p w14:paraId="70D61641" w14:textId="1730E75D" w:rsidR="001B1022" w:rsidRDefault="001B1022" w:rsidP="00E333AA">
      <w:pPr>
        <w:pStyle w:val="ZLITPKTzmpktliter"/>
      </w:pPr>
      <w:r>
        <w:t>6)</w:t>
      </w:r>
      <w:r w:rsidR="005F24C2">
        <w:tab/>
      </w:r>
      <w:r>
        <w:t xml:space="preserve">imię i nazwisko kapitana </w:t>
      </w:r>
      <w:r w:rsidR="0052502F">
        <w:t xml:space="preserve">statku </w:t>
      </w:r>
      <w:r>
        <w:t>oraz osoby odpowiedzialnej na statku za przeprowadzenie badania</w:t>
      </w:r>
      <w:r w:rsidR="00893812">
        <w:t>,</w:t>
      </w:r>
      <w:r w:rsidR="004251A3" w:rsidRPr="004251A3">
        <w:t xml:space="preserve"> liczbę członków załogi z wyodrębnieniem liczby pracowników prowadzących badanie</w:t>
      </w:r>
      <w:r w:rsidR="00161AB9">
        <w:t>.</w:t>
      </w:r>
    </w:p>
    <w:p w14:paraId="40B7ACD9" w14:textId="4A2890E2" w:rsidR="00F978DC" w:rsidRDefault="00F978DC" w:rsidP="00E333AA">
      <w:pPr>
        <w:pStyle w:val="ZLITUSTzmustliter"/>
      </w:pPr>
      <w:r>
        <w:t>1</w:t>
      </w:r>
      <w:r w:rsidR="00CF3719">
        <w:t>f</w:t>
      </w:r>
      <w:r>
        <w:t xml:space="preserve">. </w:t>
      </w:r>
      <w:r w:rsidRPr="00F978DC">
        <w:t>Do wniosku</w:t>
      </w:r>
      <w:r w:rsidR="00131F15">
        <w:t xml:space="preserve"> o wydanie pozwolenia</w:t>
      </w:r>
      <w:r w:rsidRPr="00F978DC">
        <w:t xml:space="preserve"> dołącza się mapę rejsu na polskich obszarach morskich, z uwzględnieniem </w:t>
      </w:r>
      <w:r w:rsidR="00F56A31">
        <w:t>trasy rejsu</w:t>
      </w:r>
      <w:r w:rsidRPr="00F978DC">
        <w:t xml:space="preserve">, </w:t>
      </w:r>
      <w:r w:rsidR="003359DF">
        <w:t xml:space="preserve">oraz </w:t>
      </w:r>
      <w:r w:rsidRPr="00F978DC">
        <w:t>dzienny plan rejsu na polskich obszarach morskich, z uwzględnieniem rodzaju planowanych badań</w:t>
      </w:r>
      <w:r w:rsidR="000A75FC">
        <w:t>, a</w:t>
      </w:r>
      <w:r w:rsidR="00F1297C">
        <w:t> </w:t>
      </w:r>
      <w:r w:rsidR="000A75FC">
        <w:t>także</w:t>
      </w:r>
      <w:r w:rsidRPr="00F978DC">
        <w:t xml:space="preserve"> kopię dokumentów bezpieczeństwa statku, z którego będzie prowadzone badanie. </w:t>
      </w:r>
    </w:p>
    <w:p w14:paraId="651A9796" w14:textId="075130A8" w:rsidR="00F978DC" w:rsidRDefault="00F978DC" w:rsidP="00E333AA">
      <w:pPr>
        <w:pStyle w:val="ZLITUSTzmustliter"/>
      </w:pPr>
      <w:r>
        <w:t>1</w:t>
      </w:r>
      <w:r w:rsidR="00CF3719">
        <w:t>g</w:t>
      </w:r>
      <w:r>
        <w:t xml:space="preserve">. </w:t>
      </w:r>
      <w:r w:rsidRPr="00F978DC">
        <w:t xml:space="preserve">Do wniosku o wydanie pozwolenia na badania dotyczące broni chemicznej </w:t>
      </w:r>
      <w:r w:rsidR="00FC1752">
        <w:t>dołącza się dodatkowo</w:t>
      </w:r>
      <w:r w:rsidRPr="00F978DC">
        <w:t xml:space="preserve"> kopię pozwolenia na prowadzenie działalności </w:t>
      </w:r>
      <w:r w:rsidRPr="00F978DC">
        <w:lastRenderedPageBreak/>
        <w:t>z</w:t>
      </w:r>
      <w:r w:rsidR="00F1297C">
        <w:t> </w:t>
      </w:r>
      <w:r w:rsidRPr="00F978DC">
        <w:t>wykorzystaniem toksycznych związków chemicznych lub ich prekursorów</w:t>
      </w:r>
      <w:r w:rsidR="00C21713">
        <w:t>,</w:t>
      </w:r>
      <w:r w:rsidR="00D10EE0">
        <w:t xml:space="preserve"> </w:t>
      </w:r>
      <w:r w:rsidRPr="00F978DC">
        <w:t>wydanego przez ministra właściwego do spraw gospodarki.</w:t>
      </w:r>
      <w:r w:rsidR="007D1647" w:rsidRPr="005C48DB">
        <w:t>”</w:t>
      </w:r>
      <w:r w:rsidR="00200B01">
        <w:t>,</w:t>
      </w:r>
    </w:p>
    <w:p w14:paraId="254A0412" w14:textId="50C45201" w:rsidR="00951690" w:rsidRPr="00A43999" w:rsidRDefault="003C2C4C">
      <w:pPr>
        <w:pStyle w:val="LITlitera"/>
      </w:pPr>
      <w:r w:rsidRPr="00A43999">
        <w:t>c</w:t>
      </w:r>
      <w:r w:rsidR="009B67C6" w:rsidRPr="00A43999">
        <w:t>)</w:t>
      </w:r>
      <w:r w:rsidR="00FD200F">
        <w:tab/>
      </w:r>
      <w:r w:rsidR="00951690" w:rsidRPr="00A43999">
        <w:t>ust. 2 otrzymuje brzmienie:</w:t>
      </w:r>
    </w:p>
    <w:p w14:paraId="17C87123" w14:textId="3683A485" w:rsidR="00857176" w:rsidRDefault="00951690" w:rsidP="00E333AA">
      <w:pPr>
        <w:pStyle w:val="ZLITUSTzmustliter"/>
      </w:pPr>
      <w:r>
        <w:t>„</w:t>
      </w:r>
      <w:r w:rsidRPr="00951690">
        <w:t>2. Minister właściwy do spraw gospodarki morskiej, po uzgodnieniu z</w:t>
      </w:r>
      <w:r w:rsidR="00F1297C">
        <w:t> </w:t>
      </w:r>
      <w:r w:rsidRPr="00951690">
        <w:t>ministrami właściwymi do spraw: klimatu, środowiska, gospodarki, kultury i</w:t>
      </w:r>
      <w:r w:rsidR="00F1297C">
        <w:t> </w:t>
      </w:r>
      <w:r w:rsidRPr="00951690">
        <w:t>ochrony dziedzictwa narodowego,</w:t>
      </w:r>
      <w:r w:rsidR="00ED1131">
        <w:t xml:space="preserve"> wewnętrznych,</w:t>
      </w:r>
      <w:r w:rsidRPr="00951690">
        <w:t xml:space="preserve"> </w:t>
      </w:r>
      <w:r w:rsidR="001432D2">
        <w:t xml:space="preserve">szkolnictwa wyższego i </w:t>
      </w:r>
      <w:r w:rsidR="00C44776">
        <w:t xml:space="preserve">nauki, </w:t>
      </w:r>
      <w:r w:rsidR="00E62652">
        <w:t>z</w:t>
      </w:r>
      <w:r w:rsidR="00F1297C">
        <w:t> </w:t>
      </w:r>
      <w:r w:rsidRPr="00951690">
        <w:t>Ministrem Obrony Narodowej</w:t>
      </w:r>
      <w:r w:rsidR="00ED1131">
        <w:t>,</w:t>
      </w:r>
      <w:r w:rsidRPr="00951690">
        <w:t xml:space="preserve"> Szefem Agencji Bezpieczeństwa Wewnętrznego</w:t>
      </w:r>
      <w:r w:rsidR="00ED1131">
        <w:t xml:space="preserve"> oraz Szefem Agencji Wywiadu</w:t>
      </w:r>
      <w:r w:rsidRPr="00951690">
        <w:t xml:space="preserve">, odmawia </w:t>
      </w:r>
      <w:r w:rsidR="00415C70">
        <w:t>w</w:t>
      </w:r>
      <w:r w:rsidR="00BF16B5">
        <w:t> </w:t>
      </w:r>
      <w:r w:rsidR="00415C70">
        <w:t xml:space="preserve">drodze decyzji </w:t>
      </w:r>
      <w:r w:rsidRPr="00951690">
        <w:t>wydania po</w:t>
      </w:r>
      <w:r w:rsidR="00C44776">
        <w:t>zwolenia, jeżeli badania</w:t>
      </w:r>
      <w:r w:rsidRPr="00951690">
        <w:t xml:space="preserve"> mogą </w:t>
      </w:r>
      <w:r w:rsidR="007F20B5">
        <w:t>grozić</w:t>
      </w:r>
      <w:r w:rsidRPr="00951690">
        <w:t xml:space="preserve"> zanieczyszczeniem </w:t>
      </w:r>
      <w:r w:rsidR="00DD76E9">
        <w:t>środowiska morskiego</w:t>
      </w:r>
      <w:r w:rsidRPr="00951690">
        <w:t xml:space="preserve">, zniszczeniem zabytków, </w:t>
      </w:r>
      <w:r w:rsidR="0074108A">
        <w:t xml:space="preserve">zagrażać </w:t>
      </w:r>
      <w:r w:rsidRPr="00951690">
        <w:t>bezpieczeństwu żeglugi lub obronności i bezpieczeństwu państwa.</w:t>
      </w:r>
      <w:r w:rsidR="007D1647" w:rsidRPr="005C48DB">
        <w:t>”</w:t>
      </w:r>
      <w:r w:rsidR="00F81EF9">
        <w:t>,</w:t>
      </w:r>
    </w:p>
    <w:p w14:paraId="15D8BDD3" w14:textId="12CF2A37" w:rsidR="00857176" w:rsidRDefault="00857176" w:rsidP="00ED67CA">
      <w:pPr>
        <w:pStyle w:val="LITlitera"/>
      </w:pPr>
      <w:r>
        <w:t>d)</w:t>
      </w:r>
      <w:r w:rsidR="00FD200F">
        <w:tab/>
      </w:r>
      <w:r>
        <w:t>po ust. 2 dodaje się ust. 2a w brzmieniu:</w:t>
      </w:r>
    </w:p>
    <w:p w14:paraId="7896E1FC" w14:textId="4D6FFE7F" w:rsidR="00951690" w:rsidRDefault="00F5776B" w:rsidP="00E333AA">
      <w:pPr>
        <w:pStyle w:val="ZLITUSTzmustliter"/>
      </w:pPr>
      <w:r w:rsidRPr="00F5776B">
        <w:t>„</w:t>
      </w:r>
      <w:r w:rsidR="00857176">
        <w:t xml:space="preserve">2a. </w:t>
      </w:r>
      <w:r w:rsidR="00951690" w:rsidRPr="00951690">
        <w:t>W trybie</w:t>
      </w:r>
      <w:r w:rsidR="00857176">
        <w:t xml:space="preserve"> określonym w ust. 2</w:t>
      </w:r>
      <w:r w:rsidR="00951690" w:rsidRPr="00951690">
        <w:t xml:space="preserve"> minister właściwy do spraw gospodarki morskiej może odmówić wydania pozwolenia na prowadzenie takich badań, jeżeli badania te: </w:t>
      </w:r>
    </w:p>
    <w:p w14:paraId="3CCB2EC4" w14:textId="734B4AB2" w:rsidR="00951690" w:rsidRDefault="00951690" w:rsidP="00E333AA">
      <w:pPr>
        <w:pStyle w:val="ZLITPKTzmpktliter"/>
      </w:pPr>
      <w:r w:rsidRPr="00951690">
        <w:t>1)</w:t>
      </w:r>
      <w:r w:rsidR="00F80D1E">
        <w:tab/>
      </w:r>
      <w:r w:rsidRPr="00951690">
        <w:t>dotyczą bezpośrednio zasobów naturalnych;</w:t>
      </w:r>
    </w:p>
    <w:p w14:paraId="44053C07" w14:textId="2A7D7A56" w:rsidR="00951690" w:rsidRDefault="00951690" w:rsidP="00E333AA">
      <w:pPr>
        <w:pStyle w:val="ZLITPKTzmpktliter"/>
      </w:pPr>
      <w:r w:rsidRPr="00951690">
        <w:t>2)</w:t>
      </w:r>
      <w:r w:rsidR="00F80D1E">
        <w:tab/>
      </w:r>
      <w:r w:rsidRPr="00951690">
        <w:t>wymagają drążenia dna, użycia środków wybuchowych lub wprowadzenia do środowiska morskiego substancji szkodliwych;</w:t>
      </w:r>
    </w:p>
    <w:p w14:paraId="6CD06143" w14:textId="6D62D26C" w:rsidR="00B15E59" w:rsidRDefault="00951690" w:rsidP="00E333AA">
      <w:pPr>
        <w:pStyle w:val="ZLITPKTzmpktliter"/>
      </w:pPr>
      <w:r w:rsidRPr="00951690">
        <w:t>3)</w:t>
      </w:r>
      <w:r w:rsidR="00F80D1E">
        <w:tab/>
      </w:r>
      <w:r w:rsidRPr="00951690">
        <w:t>wymagają budowy lub użytkowania sztucznych wysp, konstrukcji i urz</w:t>
      </w:r>
      <w:r w:rsidR="00350F35">
        <w:t>ą</w:t>
      </w:r>
      <w:r w:rsidRPr="00951690">
        <w:t>dzeń.”</w:t>
      </w:r>
      <w:r w:rsidR="00255D77">
        <w:t>,</w:t>
      </w:r>
    </w:p>
    <w:p w14:paraId="1035539B" w14:textId="032F5A58" w:rsidR="00255D77" w:rsidRDefault="00255D77" w:rsidP="00ED67CA">
      <w:pPr>
        <w:pStyle w:val="LITlitera"/>
      </w:pPr>
      <w:r>
        <w:t>e)</w:t>
      </w:r>
      <w:r w:rsidR="00FD200F">
        <w:tab/>
      </w:r>
      <w:r>
        <w:t>po ust. 3 dodaje się ust. 3a w brzmieniu:</w:t>
      </w:r>
    </w:p>
    <w:p w14:paraId="365AD49A" w14:textId="5545E1FA" w:rsidR="00255D77" w:rsidRDefault="00255D77" w:rsidP="00E333AA">
      <w:pPr>
        <w:pStyle w:val="ZLITUSTzmustliter"/>
      </w:pPr>
      <w:r w:rsidRPr="00F5776B">
        <w:t>„</w:t>
      </w:r>
      <w:r>
        <w:t>3a. W</w:t>
      </w:r>
      <w:r w:rsidRPr="00255D77">
        <w:t xml:space="preserve"> przypadku wniosku o wydanie pozwolenia na prowadzenie badań dotyczących posadowienia morskich farm wiatrowych i związanych z nimi kabli lub rurociągów</w:t>
      </w:r>
      <w:r>
        <w:t>, organy, o </w:t>
      </w:r>
      <w:r w:rsidRPr="00255D77">
        <w:t>których mowa w ust. 1, uzgadniają pozwolenie w terminie nie dłuższym niż 14 dni od dnia otrzymania projektu tego pozwolenia; niezajęcie stanowiska w tym terminie traktuje się jako uzgodnienie pozwolenia.</w:t>
      </w:r>
      <w:r w:rsidRPr="00951690">
        <w:t>”</w:t>
      </w:r>
      <w:r>
        <w:t>;</w:t>
      </w:r>
    </w:p>
    <w:p w14:paraId="0377AE83" w14:textId="2ACB0FD5" w:rsidR="00CF3EAA" w:rsidRDefault="00161AB9">
      <w:pPr>
        <w:pStyle w:val="PKTpunkt"/>
      </w:pPr>
      <w:r>
        <w:t>3</w:t>
      </w:r>
      <w:r w:rsidR="009858E4">
        <w:t>)</w:t>
      </w:r>
      <w:r w:rsidR="00FD200F">
        <w:tab/>
      </w:r>
      <w:r w:rsidR="004008DE">
        <w:t xml:space="preserve">uchyla się </w:t>
      </w:r>
      <w:r w:rsidR="009858E4">
        <w:t>art. 29</w:t>
      </w:r>
      <w:r w:rsidR="00B72E32">
        <w:t>;</w:t>
      </w:r>
    </w:p>
    <w:p w14:paraId="3752E54D" w14:textId="692CED30" w:rsidR="005E6437" w:rsidRDefault="00161AB9">
      <w:pPr>
        <w:pStyle w:val="PKTpunkt"/>
      </w:pPr>
      <w:r>
        <w:t>4</w:t>
      </w:r>
      <w:r w:rsidR="009858E4">
        <w:t>)</w:t>
      </w:r>
      <w:r w:rsidR="00FD200F">
        <w:tab/>
      </w:r>
      <w:r w:rsidR="005E6437">
        <w:t xml:space="preserve">w art. 30 </w:t>
      </w:r>
      <w:r w:rsidR="00464542">
        <w:t>wyrazy</w:t>
      </w:r>
      <w:r w:rsidR="005E6437">
        <w:t xml:space="preserve"> </w:t>
      </w:r>
      <w:r w:rsidR="005E6437" w:rsidRPr="00CF3EAA">
        <w:t>„</w:t>
      </w:r>
      <w:r w:rsidR="005E6437" w:rsidRPr="005E6437">
        <w:t>obce osoby prawne i fizyczne</w:t>
      </w:r>
      <w:r w:rsidR="005E6437" w:rsidRPr="00CF3EAA">
        <w:t>”</w:t>
      </w:r>
      <w:r w:rsidR="005E6437">
        <w:t xml:space="preserve"> zastępuje się </w:t>
      </w:r>
      <w:r w:rsidR="00464542">
        <w:t>wyraz</w:t>
      </w:r>
      <w:r w:rsidR="005E6437">
        <w:t xml:space="preserve">ami </w:t>
      </w:r>
      <w:r w:rsidR="005E6437" w:rsidRPr="00CF3EAA">
        <w:t>„</w:t>
      </w:r>
      <w:r w:rsidR="005E6437" w:rsidRPr="005E6437">
        <w:t>obce osoby prawne, obce jednostki organizacyjne nieposiadające osobowości prawnej i obce osoby fizyczne</w:t>
      </w:r>
      <w:r w:rsidR="005E6437" w:rsidRPr="00CF3EAA">
        <w:t>”</w:t>
      </w:r>
      <w:r w:rsidR="005E6437">
        <w:t>;</w:t>
      </w:r>
    </w:p>
    <w:p w14:paraId="2D0F1305" w14:textId="7B942DA4" w:rsidR="000E4D9A" w:rsidRDefault="00161AB9">
      <w:pPr>
        <w:pStyle w:val="PKTpunkt"/>
      </w:pPr>
      <w:r>
        <w:t>5</w:t>
      </w:r>
      <w:r w:rsidR="000E4D9A">
        <w:t>)</w:t>
      </w:r>
      <w:r w:rsidR="00FD200F">
        <w:tab/>
      </w:r>
      <w:r w:rsidR="000E4D9A">
        <w:t xml:space="preserve">w art. 30a </w:t>
      </w:r>
      <w:r w:rsidR="003A3488">
        <w:t>s</w:t>
      </w:r>
      <w:r w:rsidR="000E4D9A">
        <w:t>kreśla się wyrazy „i art. 29</w:t>
      </w:r>
      <w:r w:rsidR="000E4D9A" w:rsidRPr="001916BD">
        <w:t>”</w:t>
      </w:r>
      <w:r w:rsidR="000E4D9A">
        <w:t>;</w:t>
      </w:r>
    </w:p>
    <w:p w14:paraId="3EA325B8" w14:textId="7EA7D94C" w:rsidR="005E6437" w:rsidRDefault="00161AB9">
      <w:pPr>
        <w:pStyle w:val="PKTpunkt"/>
      </w:pPr>
      <w:r>
        <w:t>6</w:t>
      </w:r>
      <w:r w:rsidR="005E6437">
        <w:t>)</w:t>
      </w:r>
      <w:r w:rsidR="00FD200F">
        <w:tab/>
      </w:r>
      <w:r w:rsidR="009858E4">
        <w:t xml:space="preserve">w </w:t>
      </w:r>
      <w:r w:rsidR="009858E4" w:rsidRPr="00754A36">
        <w:t xml:space="preserve">art. </w:t>
      </w:r>
      <w:r w:rsidR="0060552F">
        <w:t>31</w:t>
      </w:r>
      <w:r w:rsidR="005E6437">
        <w:t>:</w:t>
      </w:r>
    </w:p>
    <w:p w14:paraId="16D49D01" w14:textId="08482808" w:rsidR="005E6437" w:rsidRPr="00A43999" w:rsidRDefault="005E6437">
      <w:pPr>
        <w:pStyle w:val="LITlitera"/>
      </w:pPr>
      <w:r w:rsidRPr="00A43999">
        <w:lastRenderedPageBreak/>
        <w:t>a)</w:t>
      </w:r>
      <w:r w:rsidR="00FD200F">
        <w:tab/>
      </w:r>
      <w:r w:rsidRPr="00A43999">
        <w:t xml:space="preserve">w ust. 1 </w:t>
      </w:r>
      <w:r w:rsidR="00464542" w:rsidRPr="00A43999">
        <w:t>wyrazy</w:t>
      </w:r>
      <w:r w:rsidRPr="00A43999">
        <w:t xml:space="preserve"> „polskie osoby prawne i fizyczne” zastępuje się </w:t>
      </w:r>
      <w:r w:rsidR="00464542" w:rsidRPr="00A43999">
        <w:t>wyraz</w:t>
      </w:r>
      <w:r w:rsidRPr="00A43999">
        <w:t>ami „polskie osoby prawne, polskie jednostki organizacyjne nieposiadające osobowości prawnej i polskie osoby fizyczne”</w:t>
      </w:r>
      <w:r w:rsidR="00C20DD1">
        <w:t>,</w:t>
      </w:r>
    </w:p>
    <w:p w14:paraId="12C64D95" w14:textId="53347247" w:rsidR="00A453E7" w:rsidRPr="00A43999" w:rsidRDefault="00104559">
      <w:pPr>
        <w:pStyle w:val="LITlitera"/>
      </w:pPr>
      <w:r>
        <w:t>b</w:t>
      </w:r>
      <w:r w:rsidR="00464542" w:rsidRPr="00A43999">
        <w:t>)</w:t>
      </w:r>
      <w:r w:rsidR="00FD200F">
        <w:tab/>
      </w:r>
      <w:r w:rsidR="00A453E7" w:rsidRPr="00A43999">
        <w:t>w ust. 1a wyrazy „polskich osób prawnych i fizycznych” zastępuje się wyrazami „polskich osób prawnych, polskich jednostek organizacyjnych nieposiadających osobowości prawnej i polskich osób fizycznych”</w:t>
      </w:r>
      <w:r w:rsidR="00860902">
        <w:t>,</w:t>
      </w:r>
    </w:p>
    <w:p w14:paraId="33EA0C41" w14:textId="1E10F08D" w:rsidR="009858E4" w:rsidRPr="00A43999" w:rsidRDefault="00104559">
      <w:pPr>
        <w:pStyle w:val="LITlitera"/>
      </w:pPr>
      <w:r>
        <w:t>c</w:t>
      </w:r>
      <w:r w:rsidR="00A453E7" w:rsidRPr="00A43999">
        <w:t>)</w:t>
      </w:r>
      <w:r w:rsidR="00FD200F">
        <w:tab/>
      </w:r>
      <w:r w:rsidR="009858E4" w:rsidRPr="00A43999">
        <w:t>po ust. 1a dodaje się ust. 1b</w:t>
      </w:r>
      <w:r w:rsidR="00941A7A">
        <w:t>–</w:t>
      </w:r>
      <w:r w:rsidR="005E6437" w:rsidRPr="00A43999">
        <w:t>1</w:t>
      </w:r>
      <w:r w:rsidR="00D678C2">
        <w:t>j</w:t>
      </w:r>
      <w:r w:rsidR="005E6437" w:rsidRPr="00A43999">
        <w:t xml:space="preserve"> </w:t>
      </w:r>
      <w:r w:rsidR="009858E4" w:rsidRPr="00A43999">
        <w:t>w brzmieniu:</w:t>
      </w:r>
    </w:p>
    <w:p w14:paraId="45530FF7" w14:textId="46661B93" w:rsidR="009826EE" w:rsidRDefault="005C48DB" w:rsidP="00C43F61">
      <w:pPr>
        <w:pStyle w:val="ZLITUSTzmustliter"/>
      </w:pPr>
      <w:r>
        <w:t>„</w:t>
      </w:r>
      <w:r w:rsidR="00477846">
        <w:t xml:space="preserve">1b. </w:t>
      </w:r>
      <w:r w:rsidR="00470F2D" w:rsidRPr="00470F2D">
        <w:t>Przez polskie osoby prawne oraz polskie jednostki organizacyjne nieposiadające osobowości prawnej rozumie się osoby prawne i jednostki organizacyjne nieposiadające osobowości prawnej</w:t>
      </w:r>
      <w:r w:rsidR="001F76FF">
        <w:t>, mające</w:t>
      </w:r>
      <w:r w:rsidR="00470F2D" w:rsidRPr="00470F2D">
        <w:t xml:space="preserve"> siedzib</w:t>
      </w:r>
      <w:r w:rsidR="001F76FF">
        <w:t>ę</w:t>
      </w:r>
      <w:r w:rsidR="00470F2D" w:rsidRPr="00470F2D">
        <w:t xml:space="preserve"> na terytorium Rzeczypospolitej Polskiej. </w:t>
      </w:r>
    </w:p>
    <w:p w14:paraId="2EEB6CE8" w14:textId="01A54311" w:rsidR="00470F2D" w:rsidRDefault="009826EE" w:rsidP="00C43F61">
      <w:pPr>
        <w:pStyle w:val="ZLITUSTzmustliter"/>
      </w:pPr>
      <w:r>
        <w:t xml:space="preserve">1c. </w:t>
      </w:r>
      <w:r w:rsidR="00470F2D" w:rsidRPr="00470F2D">
        <w:t>Przez polskie osoby fizyczne rozumie się osoby fizyczne</w:t>
      </w:r>
      <w:r w:rsidR="002E0DCD">
        <w:t xml:space="preserve"> </w:t>
      </w:r>
      <w:r w:rsidR="006B7992">
        <w:t>posiadające</w:t>
      </w:r>
      <w:r w:rsidR="002E0DCD">
        <w:t xml:space="preserve"> </w:t>
      </w:r>
      <w:r w:rsidR="008D3E1B">
        <w:t xml:space="preserve">obywatelstwo </w:t>
      </w:r>
      <w:r w:rsidR="006B7992">
        <w:t>polskie</w:t>
      </w:r>
      <w:r w:rsidR="00470F2D">
        <w:t>.</w:t>
      </w:r>
    </w:p>
    <w:p w14:paraId="3164C7EB" w14:textId="2AB63E0F" w:rsidR="00124192" w:rsidRDefault="00470F2D" w:rsidP="00C43F61">
      <w:pPr>
        <w:pStyle w:val="ZLITUSTzmustliter"/>
      </w:pPr>
      <w:r>
        <w:t>1</w:t>
      </w:r>
      <w:r w:rsidR="009826EE">
        <w:t>d</w:t>
      </w:r>
      <w:r>
        <w:t xml:space="preserve">. </w:t>
      </w:r>
      <w:r w:rsidR="00477846">
        <w:t xml:space="preserve">Za prowadzenie badań </w:t>
      </w:r>
      <w:r w:rsidR="009858E4" w:rsidRPr="001F4561">
        <w:t>na polskich obszarach morskich</w:t>
      </w:r>
      <w:r w:rsidR="009858E4">
        <w:t xml:space="preserve"> przez</w:t>
      </w:r>
      <w:r w:rsidR="009858E4" w:rsidRPr="001F4561">
        <w:t xml:space="preserve"> </w:t>
      </w:r>
      <w:r w:rsidR="004008DE" w:rsidRPr="004008DE">
        <w:t>polskie osoby prawne, polskie jednostki organizacyjne nieposiadające osobowości prawnej i</w:t>
      </w:r>
      <w:r w:rsidR="00F1297C">
        <w:t> </w:t>
      </w:r>
      <w:r w:rsidR="004008DE" w:rsidRPr="004008DE">
        <w:t>polskie osoby fizyczne</w:t>
      </w:r>
      <w:r w:rsidR="009858E4">
        <w:t xml:space="preserve"> uznaje się wyłącznie przypadki, </w:t>
      </w:r>
      <w:r w:rsidR="00F03C2A">
        <w:t>w których</w:t>
      </w:r>
      <w:r w:rsidR="009858E4">
        <w:t xml:space="preserve"> zarówno osoba </w:t>
      </w:r>
      <w:r w:rsidR="009858E4" w:rsidRPr="001F4561">
        <w:t>inform</w:t>
      </w:r>
      <w:r w:rsidR="009858E4">
        <w:t>ująca</w:t>
      </w:r>
      <w:r w:rsidR="009858E4" w:rsidRPr="001F4561">
        <w:t xml:space="preserve"> właściwego </w:t>
      </w:r>
      <w:r w:rsidR="001D4FDC">
        <w:t xml:space="preserve">terytorialnie </w:t>
      </w:r>
      <w:r w:rsidR="009858E4" w:rsidRPr="001F4561">
        <w:t>dyrektora</w:t>
      </w:r>
      <w:r w:rsidR="009858E4">
        <w:t xml:space="preserve"> </w:t>
      </w:r>
      <w:r w:rsidR="009858E4" w:rsidRPr="001F4561">
        <w:t xml:space="preserve">urzędu morskiego o </w:t>
      </w:r>
      <w:r w:rsidR="00DD03C5">
        <w:t>lokalizacji</w:t>
      </w:r>
      <w:r w:rsidR="009858E4" w:rsidRPr="001F4561">
        <w:t xml:space="preserve"> i</w:t>
      </w:r>
      <w:r w:rsidR="00F1297C">
        <w:t> </w:t>
      </w:r>
      <w:r w:rsidR="009858E4" w:rsidRPr="001F4561">
        <w:t>sposobie prowadzenia badań</w:t>
      </w:r>
      <w:r w:rsidR="00910723">
        <w:t>,</w:t>
      </w:r>
      <w:r w:rsidR="009858E4">
        <w:t xml:space="preserve"> jak i</w:t>
      </w:r>
      <w:r w:rsidR="006B5D04">
        <w:t> </w:t>
      </w:r>
      <w:r w:rsidR="009858E4">
        <w:t xml:space="preserve">wykonujący badania oraz armator statku, a także zlecający przeprowadzenie badań, o których mowa w ust. 1, </w:t>
      </w:r>
      <w:r w:rsidR="004F553B">
        <w:t>są polskimi osobami prawnymi,</w:t>
      </w:r>
      <w:r w:rsidR="004008DE" w:rsidRPr="004008DE">
        <w:t xml:space="preserve"> polski</w:t>
      </w:r>
      <w:r w:rsidR="004F553B">
        <w:t>mi</w:t>
      </w:r>
      <w:r w:rsidR="004008DE" w:rsidRPr="004008DE">
        <w:t xml:space="preserve"> jednostk</w:t>
      </w:r>
      <w:r w:rsidR="004F553B">
        <w:t>ami</w:t>
      </w:r>
      <w:r w:rsidR="004008DE" w:rsidRPr="004008DE">
        <w:t xml:space="preserve"> organizacyjn</w:t>
      </w:r>
      <w:r w:rsidR="004F553B">
        <w:t>ymi</w:t>
      </w:r>
      <w:r w:rsidR="004008DE" w:rsidRPr="004008DE">
        <w:t xml:space="preserve"> nieposiadając</w:t>
      </w:r>
      <w:r w:rsidR="004F553B">
        <w:t>ymi</w:t>
      </w:r>
      <w:r w:rsidR="004008DE" w:rsidRPr="004008DE">
        <w:t xml:space="preserve"> osobowości prawnej i polski</w:t>
      </w:r>
      <w:r w:rsidR="004F553B">
        <w:t>mi</w:t>
      </w:r>
      <w:r w:rsidR="004008DE" w:rsidRPr="004008DE">
        <w:t xml:space="preserve"> osob</w:t>
      </w:r>
      <w:r w:rsidR="004F553B">
        <w:t>ami</w:t>
      </w:r>
      <w:r w:rsidR="004008DE" w:rsidRPr="004008DE">
        <w:t xml:space="preserve"> fizyczn</w:t>
      </w:r>
      <w:r w:rsidR="004F553B">
        <w:t>ymi</w:t>
      </w:r>
      <w:r w:rsidR="009858E4">
        <w:t>.</w:t>
      </w:r>
    </w:p>
    <w:p w14:paraId="29D26F8D" w14:textId="4CE21477" w:rsidR="00124192" w:rsidRDefault="00124192" w:rsidP="00C43F61">
      <w:pPr>
        <w:pStyle w:val="ZLITUSTzmustliter"/>
      </w:pPr>
      <w:r>
        <w:t>1</w:t>
      </w:r>
      <w:r w:rsidR="007C05E4">
        <w:t>e</w:t>
      </w:r>
      <w:r>
        <w:t xml:space="preserve">. </w:t>
      </w:r>
      <w:r w:rsidRPr="00124192">
        <w:t xml:space="preserve">Właściwy </w:t>
      </w:r>
      <w:r w:rsidR="005C4495">
        <w:t xml:space="preserve">terytorialnie </w:t>
      </w:r>
      <w:r w:rsidRPr="00124192">
        <w:t>dyrektor urzędu morskiego prowadzi</w:t>
      </w:r>
      <w:r w:rsidR="00AD5E36" w:rsidRPr="00AD5E36">
        <w:t>, w postaci elektronicznej</w:t>
      </w:r>
      <w:r w:rsidR="00AD5E36">
        <w:t>,</w:t>
      </w:r>
      <w:r w:rsidRPr="00124192">
        <w:t xml:space="preserve"> wykaz badań prowadzonych na polskich obszarach morskich</w:t>
      </w:r>
      <w:r w:rsidR="00FD5FC8">
        <w:t xml:space="preserve">, zwany dalej </w:t>
      </w:r>
      <w:r w:rsidR="009821C4" w:rsidRPr="009821C4">
        <w:t>„</w:t>
      </w:r>
      <w:r w:rsidR="00FD5FC8">
        <w:t>wykazem</w:t>
      </w:r>
      <w:r w:rsidR="00500573">
        <w:t xml:space="preserve"> badań</w:t>
      </w:r>
      <w:r w:rsidR="00785F5D" w:rsidRPr="00785F5D">
        <w:t>”</w:t>
      </w:r>
      <w:r w:rsidR="00785F5D">
        <w:t>,</w:t>
      </w:r>
      <w:r w:rsidR="00AD5E36">
        <w:t xml:space="preserve"> w celu monitorowania i ewidencj</w:t>
      </w:r>
      <w:r w:rsidR="001422E6">
        <w:t>onowania</w:t>
      </w:r>
      <w:r w:rsidR="00AD5E36">
        <w:t xml:space="preserve"> badań prowadzonych na danym obszarze morskim</w:t>
      </w:r>
      <w:r w:rsidRPr="00124192">
        <w:t xml:space="preserve">. </w:t>
      </w:r>
    </w:p>
    <w:p w14:paraId="3C243579" w14:textId="34AE7423" w:rsidR="00A625FD" w:rsidRDefault="00124192" w:rsidP="00C43F61">
      <w:pPr>
        <w:pStyle w:val="ZLITUSTzmustliter"/>
      </w:pPr>
      <w:r>
        <w:t>1</w:t>
      </w:r>
      <w:r w:rsidR="007C05E4">
        <w:t>f</w:t>
      </w:r>
      <w:r>
        <w:t xml:space="preserve">. </w:t>
      </w:r>
      <w:r w:rsidRPr="00124192">
        <w:t>Wykaz</w:t>
      </w:r>
      <w:r w:rsidR="00A625FD">
        <w:t xml:space="preserve"> badań</w:t>
      </w:r>
      <w:r w:rsidRPr="00124192">
        <w:t xml:space="preserve"> </w:t>
      </w:r>
      <w:r w:rsidR="00A625FD">
        <w:t>zawiera:</w:t>
      </w:r>
      <w:r w:rsidRPr="00124192">
        <w:t xml:space="preserve"> </w:t>
      </w:r>
    </w:p>
    <w:p w14:paraId="32C4C3AA" w14:textId="0357B4DF" w:rsidR="00A625FD" w:rsidRDefault="00A625FD" w:rsidP="00C43F61">
      <w:pPr>
        <w:pStyle w:val="ZLITPKTzmpktliter"/>
      </w:pPr>
      <w:r>
        <w:t>1)</w:t>
      </w:r>
      <w:r w:rsidR="00196193">
        <w:tab/>
      </w:r>
      <w:r w:rsidR="00691D57">
        <w:t>nazwę, siedzib</w:t>
      </w:r>
      <w:r w:rsidR="00D30980">
        <w:t>ę</w:t>
      </w:r>
      <w:r w:rsidR="00691D57">
        <w:t xml:space="preserve"> </w:t>
      </w:r>
      <w:r w:rsidR="00CC093F">
        <w:t>albo imię</w:t>
      </w:r>
      <w:r>
        <w:t xml:space="preserve"> i</w:t>
      </w:r>
      <w:r w:rsidR="00CC093F">
        <w:t xml:space="preserve"> nazwisko </w:t>
      </w:r>
      <w:r>
        <w:t>oraz</w:t>
      </w:r>
      <w:r w:rsidR="00CC093F">
        <w:t xml:space="preserve"> adres zamieszkania</w:t>
      </w:r>
      <w:r w:rsidR="00D30980">
        <w:t xml:space="preserve"> i obywatelstwo osoby</w:t>
      </w:r>
      <w:r w:rsidR="00762A0F">
        <w:t xml:space="preserve"> informującej o badaniach, wykonującego badania, armatora i</w:t>
      </w:r>
      <w:r w:rsidR="00F1297C">
        <w:t> </w:t>
      </w:r>
      <w:r w:rsidR="00762A0F">
        <w:t>zlecającego badania</w:t>
      </w:r>
      <w:r>
        <w:t>;</w:t>
      </w:r>
    </w:p>
    <w:p w14:paraId="50428229" w14:textId="5F1B4635" w:rsidR="00B23B32" w:rsidRDefault="00B23B32" w:rsidP="00C43F61">
      <w:pPr>
        <w:pStyle w:val="ZLITPKTzmpktliter"/>
      </w:pPr>
      <w:r>
        <w:t>2</w:t>
      </w:r>
      <w:r w:rsidR="00A625FD">
        <w:t>)</w:t>
      </w:r>
      <w:r w:rsidR="00196193">
        <w:tab/>
      </w:r>
      <w:r w:rsidR="001879A5" w:rsidRPr="001879A5">
        <w:t>adres</w:t>
      </w:r>
      <w:r w:rsidR="001879A5">
        <w:t xml:space="preserve"> </w:t>
      </w:r>
      <w:r w:rsidR="001879A5" w:rsidRPr="001879A5">
        <w:t xml:space="preserve">poczty elektronicznej </w:t>
      </w:r>
      <w:r w:rsidR="00A625FD">
        <w:t>i</w:t>
      </w:r>
      <w:r w:rsidR="001879A5" w:rsidRPr="001879A5">
        <w:t xml:space="preserve"> numer telefonu</w:t>
      </w:r>
      <w:r w:rsidR="00704688" w:rsidRPr="00124192">
        <w:t xml:space="preserve"> </w:t>
      </w:r>
      <w:r w:rsidR="00CC093F">
        <w:t xml:space="preserve">osoby informującej o badaniach, </w:t>
      </w:r>
      <w:r w:rsidR="00124192" w:rsidRPr="00124192">
        <w:t>wykonującego badania,</w:t>
      </w:r>
      <w:r w:rsidR="00CC093F">
        <w:t xml:space="preserve"> armatora i zlecającego badania</w:t>
      </w:r>
      <w:r>
        <w:t xml:space="preserve"> </w:t>
      </w:r>
      <w:r w:rsidR="00BF5933">
        <w:t>–</w:t>
      </w:r>
      <w:r>
        <w:t xml:space="preserve"> jeżeli je posiadają</w:t>
      </w:r>
      <w:r w:rsidR="0066642B">
        <w:t>;</w:t>
      </w:r>
    </w:p>
    <w:p w14:paraId="4E140606" w14:textId="7D7C9971" w:rsidR="0066642B" w:rsidRDefault="00B23B32" w:rsidP="00C43F61">
      <w:pPr>
        <w:pStyle w:val="ZLITPKTzmpktliter"/>
      </w:pPr>
      <w:r>
        <w:t>3)</w:t>
      </w:r>
      <w:r w:rsidR="00196193">
        <w:tab/>
      </w:r>
      <w:r w:rsidR="00124192" w:rsidRPr="00124192">
        <w:t>przedmiot i zakres badań z uwzględnieniem ewentualnych planowanych działań dotyczących zatopionych materiałów niebezpiecznych</w:t>
      </w:r>
      <w:r w:rsidR="0066642B">
        <w:t>;</w:t>
      </w:r>
    </w:p>
    <w:p w14:paraId="697BD41E" w14:textId="30178D8C" w:rsidR="0066642B" w:rsidRDefault="0066642B" w:rsidP="00C43F61">
      <w:pPr>
        <w:pStyle w:val="ZLITPKTzmpktliter"/>
      </w:pPr>
      <w:r>
        <w:lastRenderedPageBreak/>
        <w:t>4)</w:t>
      </w:r>
      <w:r w:rsidR="00196193">
        <w:tab/>
      </w:r>
      <w:r>
        <w:t>określenie lokalizacji i terminu</w:t>
      </w:r>
      <w:r w:rsidR="00124192" w:rsidRPr="00124192">
        <w:t xml:space="preserve"> realizacji</w:t>
      </w:r>
      <w:r w:rsidR="000F5A82">
        <w:t xml:space="preserve"> badań</w:t>
      </w:r>
      <w:r>
        <w:t>;</w:t>
      </w:r>
    </w:p>
    <w:p w14:paraId="26B1C43B" w14:textId="129DF354" w:rsidR="0059664E" w:rsidRDefault="0066642B" w:rsidP="00C43F61">
      <w:pPr>
        <w:pStyle w:val="ZLITPKTzmpktliter"/>
      </w:pPr>
      <w:r>
        <w:t>5)</w:t>
      </w:r>
      <w:r w:rsidR="00196193">
        <w:tab/>
      </w:r>
      <w:r w:rsidR="004008DE">
        <w:t>informacje dotyczące sposobu prowadzenia badań</w:t>
      </w:r>
      <w:r w:rsidR="001879A5">
        <w:t xml:space="preserve">, </w:t>
      </w:r>
      <w:r w:rsidR="001879A5" w:rsidRPr="001879A5">
        <w:t>niestanowiące danych osobowych</w:t>
      </w:r>
      <w:r w:rsidR="00124192" w:rsidRPr="00124192">
        <w:t>.</w:t>
      </w:r>
    </w:p>
    <w:p w14:paraId="47B77A0D" w14:textId="508C8B39" w:rsidR="00C66470" w:rsidRDefault="00C66470" w:rsidP="00C43F61">
      <w:pPr>
        <w:pStyle w:val="ZLITUSTzmustliter"/>
      </w:pPr>
      <w:r>
        <w:t xml:space="preserve">1g. </w:t>
      </w:r>
      <w:r w:rsidRPr="00C66470">
        <w:t xml:space="preserve">W przypadku zmiany danych zawartych w wykazie badań </w:t>
      </w:r>
      <w:r w:rsidR="00DC0932">
        <w:t>osoba informująca, o której mowa w ust. 1d,</w:t>
      </w:r>
      <w:r>
        <w:t xml:space="preserve"> </w:t>
      </w:r>
      <w:r w:rsidRPr="00C66470">
        <w:t>jest obowiązan</w:t>
      </w:r>
      <w:r w:rsidR="00DC0932">
        <w:t>a</w:t>
      </w:r>
      <w:r w:rsidRPr="00C66470">
        <w:t xml:space="preserve"> zgłosić tę zmianę</w:t>
      </w:r>
      <w:r w:rsidR="00DC0932">
        <w:t xml:space="preserve"> właściwemu terytorialnie </w:t>
      </w:r>
      <w:r w:rsidR="00DC0932" w:rsidRPr="00DC0932">
        <w:t>dyrektor</w:t>
      </w:r>
      <w:r w:rsidR="00993532">
        <w:t>owi</w:t>
      </w:r>
      <w:r w:rsidR="00DC0932" w:rsidRPr="00DC0932">
        <w:t xml:space="preserve"> urzędu morskiego</w:t>
      </w:r>
      <w:r w:rsidRPr="00C66470">
        <w:t xml:space="preserve"> w terminie 14 dni od dnia</w:t>
      </w:r>
      <w:r w:rsidR="00DC0932">
        <w:t xml:space="preserve"> jej</w:t>
      </w:r>
      <w:r w:rsidRPr="00C66470">
        <w:t xml:space="preserve"> wystąpienia</w:t>
      </w:r>
      <w:r w:rsidR="00DC0932">
        <w:t>.</w:t>
      </w:r>
    </w:p>
    <w:p w14:paraId="62665821" w14:textId="3AC5DBE7" w:rsidR="00DC0932" w:rsidRDefault="00DC0932" w:rsidP="00C43F61">
      <w:pPr>
        <w:pStyle w:val="ZLITUSTzmustliter"/>
      </w:pPr>
      <w:r>
        <w:t xml:space="preserve">1h. Właściwy terytorialnie </w:t>
      </w:r>
      <w:r w:rsidRPr="00DC0932">
        <w:t>dyrektor urzędu morskiego</w:t>
      </w:r>
      <w:r>
        <w:t xml:space="preserve"> dokonuje aktualizacji</w:t>
      </w:r>
      <w:r w:rsidR="00FD5D35">
        <w:t xml:space="preserve"> danych</w:t>
      </w:r>
      <w:r>
        <w:t xml:space="preserve"> </w:t>
      </w:r>
      <w:r w:rsidRPr="00DC0932">
        <w:t>zawartych w</w:t>
      </w:r>
      <w:r w:rsidR="006E3A26">
        <w:t> </w:t>
      </w:r>
      <w:r w:rsidRPr="00DC0932">
        <w:t>wykazie badań</w:t>
      </w:r>
      <w:r>
        <w:t xml:space="preserve"> w terminie 14 dni od dnia zgłoszenia zmiany, o</w:t>
      </w:r>
      <w:r w:rsidR="00F1297C">
        <w:t> </w:t>
      </w:r>
      <w:r>
        <w:t>której mowa w</w:t>
      </w:r>
      <w:r w:rsidR="00FD5D35">
        <w:t> </w:t>
      </w:r>
      <w:r>
        <w:t>ust. 1g.</w:t>
      </w:r>
    </w:p>
    <w:p w14:paraId="265A2376" w14:textId="6DA53188" w:rsidR="00EE4C4D" w:rsidRPr="003D42D5" w:rsidRDefault="005E6437" w:rsidP="00C43F61">
      <w:pPr>
        <w:pStyle w:val="ZLITUSTzmustliter"/>
      </w:pPr>
      <w:r w:rsidRPr="004A2C75">
        <w:t>1</w:t>
      </w:r>
      <w:r w:rsidR="00D678C2" w:rsidRPr="004A2C75">
        <w:t>i</w:t>
      </w:r>
      <w:r w:rsidR="00124192" w:rsidRPr="004A2C75">
        <w:t xml:space="preserve">. Dane </w:t>
      </w:r>
      <w:r w:rsidR="006606F1" w:rsidRPr="004A2C75">
        <w:t>zawarte w wykazie badań</w:t>
      </w:r>
      <w:r w:rsidR="00124192" w:rsidRPr="004A2C75">
        <w:t xml:space="preserve"> właściwy </w:t>
      </w:r>
      <w:r w:rsidR="006606F1" w:rsidRPr="004A2C75">
        <w:t xml:space="preserve">terytorialnie </w:t>
      </w:r>
      <w:r w:rsidR="00124192" w:rsidRPr="003D42D5">
        <w:t xml:space="preserve">dyrektor urzędu morskiego </w:t>
      </w:r>
      <w:r w:rsidR="00DD03C5" w:rsidRPr="003D42D5">
        <w:t>przekazuje</w:t>
      </w:r>
      <w:r w:rsidR="00124192" w:rsidRPr="00AA6C8E">
        <w:t xml:space="preserve"> ministrowi właściwemu do spraw gospodarki morskiej </w:t>
      </w:r>
      <w:r w:rsidR="00084826" w:rsidRPr="002F77E2">
        <w:t xml:space="preserve">za dany kwartał </w:t>
      </w:r>
      <w:r w:rsidR="00D823E8" w:rsidRPr="002F77E2">
        <w:t xml:space="preserve">w </w:t>
      </w:r>
      <w:r w:rsidR="0070563B" w:rsidRPr="002F77E2">
        <w:t>ramach</w:t>
      </w:r>
      <w:r w:rsidR="00D823E8" w:rsidRPr="002F77E2">
        <w:t xml:space="preserve"> realizacji zadań wynikających z art. 3</w:t>
      </w:r>
      <w:r w:rsidR="00981279" w:rsidRPr="002F77E2">
        <w:t>1 ust. 1a</w:t>
      </w:r>
      <w:r w:rsidR="004856AD" w:rsidRPr="002F77E2">
        <w:t xml:space="preserve"> </w:t>
      </w:r>
      <w:r w:rsidR="0070563B" w:rsidRPr="002F77E2">
        <w:t>oraz</w:t>
      </w:r>
      <w:r w:rsidR="00DD3064" w:rsidRPr="002F77E2">
        <w:t xml:space="preserve"> </w:t>
      </w:r>
      <w:r w:rsidR="0070563B" w:rsidRPr="002F77E2">
        <w:t>art. 38 ust. 2</w:t>
      </w:r>
      <w:r w:rsidR="00084826" w:rsidRPr="002F77E2">
        <w:t xml:space="preserve"> do 15</w:t>
      </w:r>
      <w:r w:rsidR="00FC6C98">
        <w:t>.</w:t>
      </w:r>
      <w:r w:rsidR="00084826" w:rsidRPr="00FC2D97">
        <w:t xml:space="preserve"> dnia miesiąca następującego po zakończeniu danego kwartału</w:t>
      </w:r>
      <w:r w:rsidR="00124192" w:rsidRPr="00FC2D97">
        <w:t>.</w:t>
      </w:r>
    </w:p>
    <w:p w14:paraId="6AD13C3F" w14:textId="259860F3" w:rsidR="00A069A1" w:rsidRPr="00A069A1" w:rsidRDefault="001E11CC" w:rsidP="00C43F61">
      <w:pPr>
        <w:pStyle w:val="ZLITUSTzmustliter"/>
      </w:pPr>
      <w:r w:rsidRPr="00AA6C8E">
        <w:t>1</w:t>
      </w:r>
      <w:r w:rsidR="00D678C2" w:rsidRPr="002F77E2">
        <w:t>j</w:t>
      </w:r>
      <w:r w:rsidRPr="002F77E2">
        <w:t xml:space="preserve">. </w:t>
      </w:r>
      <w:r w:rsidR="00EE4C4D" w:rsidRPr="002F77E2">
        <w:t xml:space="preserve">Dane, o których mowa w ust. 1f pkt 1 i 2, przechowuje się przez okres </w:t>
      </w:r>
      <w:r w:rsidR="00891B0A" w:rsidRPr="002F77E2">
        <w:t>10</w:t>
      </w:r>
      <w:r w:rsidR="00F1297C">
        <w:t> </w:t>
      </w:r>
      <w:r w:rsidR="00EE4C4D" w:rsidRPr="002F77E2">
        <w:t>lat</w:t>
      </w:r>
      <w:r w:rsidR="00D8532E" w:rsidRPr="004A2C75">
        <w:t xml:space="preserve"> od końca roku kalendarzowego</w:t>
      </w:r>
      <w:r w:rsidR="006D64A6" w:rsidRPr="004A2C75">
        <w:t>,</w:t>
      </w:r>
      <w:r w:rsidR="00D8532E" w:rsidRPr="004A2C75">
        <w:t xml:space="preserve"> w którym dokonano wpisu do wykazu badań</w:t>
      </w:r>
      <w:r w:rsidR="00EE4C4D" w:rsidRPr="004A2C75">
        <w:t>. Po</w:t>
      </w:r>
      <w:r w:rsidR="00F1297C">
        <w:t> </w:t>
      </w:r>
      <w:r w:rsidR="00EE4C4D" w:rsidRPr="004A2C75">
        <w:t>upływie tego okresu dane te są usuwane.</w:t>
      </w:r>
      <w:r w:rsidR="00196193" w:rsidRPr="003D42D5">
        <w:t>”</w:t>
      </w:r>
      <w:r w:rsidR="00F40C70" w:rsidRPr="00AA6C8E">
        <w:t>;</w:t>
      </w:r>
    </w:p>
    <w:p w14:paraId="665188EB" w14:textId="61CC18A7" w:rsidR="003A3488" w:rsidRDefault="00161AB9" w:rsidP="00084D9F">
      <w:pPr>
        <w:pStyle w:val="PKTpunkt"/>
      </w:pPr>
      <w:r>
        <w:t>7</w:t>
      </w:r>
      <w:r w:rsidR="007038AE">
        <w:t>)</w:t>
      </w:r>
      <w:r w:rsidR="00FD200F">
        <w:tab/>
      </w:r>
      <w:r w:rsidR="003A3488">
        <w:t>w</w:t>
      </w:r>
      <w:r w:rsidR="003A3488" w:rsidRPr="003A3488">
        <w:t xml:space="preserve"> art.</w:t>
      </w:r>
      <w:r w:rsidR="003A3488">
        <w:t xml:space="preserve"> 32 </w:t>
      </w:r>
      <w:r w:rsidR="003F090D">
        <w:t xml:space="preserve">w </w:t>
      </w:r>
      <w:r w:rsidR="003A3488">
        <w:t>ust. 1 skreśla się wyrazy „albo</w:t>
      </w:r>
      <w:r w:rsidR="003A3488" w:rsidRPr="003A3488">
        <w:t xml:space="preserve"> art. 29”;</w:t>
      </w:r>
    </w:p>
    <w:p w14:paraId="4EB17FC9" w14:textId="346137E5" w:rsidR="003F090D" w:rsidRDefault="003A3488" w:rsidP="00026EB9">
      <w:pPr>
        <w:pStyle w:val="PKTpunkt"/>
      </w:pPr>
      <w:r>
        <w:t>8)</w:t>
      </w:r>
      <w:r w:rsidR="00FD200F">
        <w:tab/>
      </w:r>
      <w:r w:rsidR="007038AE">
        <w:t>w art. 32a</w:t>
      </w:r>
      <w:r w:rsidR="003F090D">
        <w:t>:</w:t>
      </w:r>
    </w:p>
    <w:p w14:paraId="7E6C532D" w14:textId="7613C527" w:rsidR="007038AE" w:rsidRDefault="003F090D" w:rsidP="00E37875">
      <w:pPr>
        <w:pStyle w:val="LITlitera"/>
      </w:pPr>
      <w:r>
        <w:t>a)</w:t>
      </w:r>
      <w:r w:rsidR="00FD200F">
        <w:tab/>
      </w:r>
      <w:r>
        <w:t>ust. 1 otrzymuje brzmienie:</w:t>
      </w:r>
    </w:p>
    <w:p w14:paraId="61D9BD02" w14:textId="64FA79C6" w:rsidR="007038AE" w:rsidRPr="00830A89" w:rsidRDefault="008567AE" w:rsidP="00E333AA">
      <w:pPr>
        <w:pStyle w:val="ZLITUSTzmustliter"/>
      </w:pPr>
      <w:r w:rsidRPr="00830A89">
        <w:t>„1. Jeżeli badani</w:t>
      </w:r>
      <w:r w:rsidR="00812105" w:rsidRPr="00830A89">
        <w:t>a, o których mowa w art. 28</w:t>
      </w:r>
      <w:r w:rsidRPr="00830A89">
        <w:t xml:space="preserve"> ust. 1, dotyczą żywych zasobów morza, pozwolenie wydaje minister właściwy do spraw rybołówstwa po uzgodnieniu z ministrami właściwymi do spraw: klimatu, środowiska, gospodarki, gospodarki morskiej, kultury i</w:t>
      </w:r>
      <w:r w:rsidR="00C36A37">
        <w:t> </w:t>
      </w:r>
      <w:r w:rsidRPr="00830A89">
        <w:t>ochrony dziedzictwa narodowego, wewnętrznych,</w:t>
      </w:r>
      <w:r w:rsidR="00C44776" w:rsidRPr="00830A89">
        <w:t xml:space="preserve"> </w:t>
      </w:r>
      <w:r w:rsidR="001432D2" w:rsidRPr="00830A89">
        <w:t xml:space="preserve">szkolnictwa wyższego i </w:t>
      </w:r>
      <w:r w:rsidR="00C44776" w:rsidRPr="00830A89">
        <w:t>nauki,</w:t>
      </w:r>
      <w:r w:rsidRPr="00830A89">
        <w:t xml:space="preserve"> </w:t>
      </w:r>
      <w:r w:rsidR="004973BB" w:rsidRPr="00830A89">
        <w:t xml:space="preserve">z </w:t>
      </w:r>
      <w:r w:rsidRPr="00830A89">
        <w:t>Ministrem Obrony Narodowej, Szefem Agencji Bezpieczeństwa Wewnętrznego oraz Szefem Agencji Wywiadu.</w:t>
      </w:r>
      <w:r w:rsidR="00C36A37" w:rsidRPr="00A43999">
        <w:t>”</w:t>
      </w:r>
      <w:r w:rsidR="004A6223" w:rsidRPr="00830A89">
        <w:t>,</w:t>
      </w:r>
    </w:p>
    <w:p w14:paraId="5F087F3E" w14:textId="6F7F7129" w:rsidR="004A6223" w:rsidRDefault="004A6223" w:rsidP="00E37875">
      <w:pPr>
        <w:pStyle w:val="LITlitera"/>
      </w:pPr>
      <w:r>
        <w:t>b)</w:t>
      </w:r>
      <w:r w:rsidR="00FD200F">
        <w:tab/>
      </w:r>
      <w:r>
        <w:t>ust. 2 otrzymuje brzmienie:</w:t>
      </w:r>
    </w:p>
    <w:p w14:paraId="4AC959EA" w14:textId="781E9630" w:rsidR="002E2CD9" w:rsidRDefault="00830A89" w:rsidP="00E333AA">
      <w:pPr>
        <w:pStyle w:val="ZLITUSTzmustliter"/>
      </w:pPr>
      <w:r w:rsidRPr="00830A89">
        <w:t>„</w:t>
      </w:r>
      <w:r w:rsidR="002E2CD9">
        <w:t>2</w:t>
      </w:r>
      <w:r w:rsidR="002E2CD9" w:rsidRPr="008567AE">
        <w:t>.</w:t>
      </w:r>
      <w:r w:rsidR="002E2CD9">
        <w:t xml:space="preserve"> </w:t>
      </w:r>
      <w:r w:rsidR="009F6F68">
        <w:t xml:space="preserve">Do badań, o których mowa w art. 28 ust. 1, dotyczących żywych zasobów morza, przepisy </w:t>
      </w:r>
      <w:r w:rsidR="002E2CD9" w:rsidRPr="002E2CD9">
        <w:t>art. 30</w:t>
      </w:r>
      <w:r w:rsidR="002E2CD9">
        <w:t xml:space="preserve">, </w:t>
      </w:r>
      <w:r w:rsidR="009F6F68">
        <w:t xml:space="preserve">art. </w:t>
      </w:r>
      <w:r w:rsidR="002E2CD9">
        <w:t>30a</w:t>
      </w:r>
      <w:r w:rsidR="002E2CD9" w:rsidRPr="002E2CD9">
        <w:t xml:space="preserve"> i </w:t>
      </w:r>
      <w:r w:rsidR="00C0174A">
        <w:t xml:space="preserve">art. </w:t>
      </w:r>
      <w:r w:rsidR="002E2CD9" w:rsidRPr="002E2CD9">
        <w:t>32 stosuje się odpowiednio.</w:t>
      </w:r>
      <w:r w:rsidR="002E2CD9" w:rsidRPr="005C48DB">
        <w:t>”</w:t>
      </w:r>
      <w:r w:rsidR="002E2CD9">
        <w:t>;</w:t>
      </w:r>
    </w:p>
    <w:p w14:paraId="4C9EEEDC" w14:textId="072525D0" w:rsidR="009858E4" w:rsidRPr="00086C1B" w:rsidRDefault="002D3B94" w:rsidP="00086C1B">
      <w:pPr>
        <w:pStyle w:val="PKTpunkt"/>
      </w:pPr>
      <w:r w:rsidRPr="00086C1B">
        <w:t>9</w:t>
      </w:r>
      <w:r w:rsidR="009858E4" w:rsidRPr="00086C1B">
        <w:t>)</w:t>
      </w:r>
      <w:r w:rsidR="00FD200F">
        <w:tab/>
      </w:r>
      <w:r w:rsidR="005663A8" w:rsidRPr="00086C1B">
        <w:t xml:space="preserve">w dziale II </w:t>
      </w:r>
      <w:r w:rsidR="009858E4" w:rsidRPr="00C76706">
        <w:t>po rozdziale 5 dodaje się rozdział 5</w:t>
      </w:r>
      <w:r w:rsidR="00EC206F" w:rsidRPr="00C76706">
        <w:t>a</w:t>
      </w:r>
      <w:r w:rsidR="009858E4" w:rsidRPr="00086C1B">
        <w:t xml:space="preserve"> w brzmieniu:</w:t>
      </w:r>
    </w:p>
    <w:p w14:paraId="3754CA5D" w14:textId="222933AA" w:rsidR="00EC206F" w:rsidRDefault="005C48DB" w:rsidP="009858E4">
      <w:pPr>
        <w:pStyle w:val="ZROZDZODDZOZNzmoznrozdzoddzartykuempunktem"/>
      </w:pPr>
      <w:r>
        <w:lastRenderedPageBreak/>
        <w:t>„</w:t>
      </w:r>
      <w:r w:rsidR="00F544FE" w:rsidRPr="00105030">
        <w:t>R</w:t>
      </w:r>
      <w:r w:rsidR="00F544FE">
        <w:t>ozdział</w:t>
      </w:r>
      <w:r w:rsidR="00F544FE" w:rsidRPr="00105030">
        <w:t xml:space="preserve"> </w:t>
      </w:r>
      <w:r w:rsidR="009858E4" w:rsidRPr="00105030">
        <w:t>5</w:t>
      </w:r>
      <w:r w:rsidR="00C05E62">
        <w:t>a</w:t>
      </w:r>
    </w:p>
    <w:p w14:paraId="083E39E7" w14:textId="3728500A" w:rsidR="009858E4" w:rsidRPr="00105030" w:rsidRDefault="009858E4" w:rsidP="00E333AA">
      <w:pPr>
        <w:pStyle w:val="ZROZDZODDZPRZEDMzmprzedmrozdzoddzartykuempunktem"/>
      </w:pPr>
      <w:r w:rsidRPr="00105030">
        <w:t>Z</w:t>
      </w:r>
      <w:r w:rsidR="00F544FE">
        <w:t>atopione materiały niebezpieczne</w:t>
      </w:r>
    </w:p>
    <w:p w14:paraId="56400D70" w14:textId="2093614F" w:rsidR="009858E4" w:rsidRPr="00C76706" w:rsidRDefault="009858E4" w:rsidP="00E333AA">
      <w:pPr>
        <w:pStyle w:val="ZARTzmartartykuempunktem"/>
      </w:pPr>
      <w:r w:rsidRPr="00C76706">
        <w:t>Art. 32b. Zatopione materiały niebezpieczne oznaczają nas</w:t>
      </w:r>
      <w:r w:rsidR="0064048F" w:rsidRPr="00C76706">
        <w:t>tępujące kategorie substancji i</w:t>
      </w:r>
      <w:r w:rsidR="00533D2C">
        <w:t xml:space="preserve"> </w:t>
      </w:r>
      <w:r w:rsidRPr="00C76706">
        <w:t>obiektów zalegających na polskich obszarach morskich:</w:t>
      </w:r>
    </w:p>
    <w:p w14:paraId="72505634" w14:textId="5108C6BA" w:rsidR="009858E4" w:rsidRPr="00BF2D5B" w:rsidRDefault="00C46963" w:rsidP="00E333AA">
      <w:pPr>
        <w:pStyle w:val="ZPKTzmpktartykuempunktem"/>
      </w:pPr>
      <w:r>
        <w:t>1</w:t>
      </w:r>
      <w:r w:rsidR="009858E4" w:rsidRPr="00BF2D5B">
        <w:t>)</w:t>
      </w:r>
      <w:r w:rsidR="0064048F">
        <w:tab/>
      </w:r>
      <w:r w:rsidR="00B3727A">
        <w:t>amunicj</w:t>
      </w:r>
      <w:r w:rsidR="001A6192">
        <w:t>ę</w:t>
      </w:r>
      <w:r w:rsidR="00B3727A">
        <w:t xml:space="preserve">, broń lub </w:t>
      </w:r>
      <w:r w:rsidR="009858E4" w:rsidRPr="00BF2D5B">
        <w:t xml:space="preserve">materiały wybuchowe w rozumieniu </w:t>
      </w:r>
      <w:r w:rsidR="009858E4">
        <w:t>u</w:t>
      </w:r>
      <w:r w:rsidR="009858E4" w:rsidRPr="00BF2D5B">
        <w:t xml:space="preserve">stawy </w:t>
      </w:r>
      <w:r w:rsidR="009858E4">
        <w:t>z dnia 13 czerwca 2019 </w:t>
      </w:r>
      <w:r w:rsidR="0064048F">
        <w:t>r. o </w:t>
      </w:r>
      <w:r w:rsidR="009858E4" w:rsidRPr="00BF2D5B">
        <w:t xml:space="preserve">wykonywaniu działalności gospodarczej w zakresie wytwarzania i obrotu materiałami wybuchowymi, bronią, amunicją oraz wyrobami i technologią </w:t>
      </w:r>
      <w:r w:rsidR="009858E4">
        <w:t>o </w:t>
      </w:r>
      <w:r w:rsidR="009858E4" w:rsidRPr="00BF2D5B">
        <w:t>przeznaczeniu wojskowym lub policyjnym (Dz. U. z 2023 r. poz. 1743)</w:t>
      </w:r>
      <w:r>
        <w:t>;</w:t>
      </w:r>
    </w:p>
    <w:p w14:paraId="0F0804E6" w14:textId="56B1ACDC" w:rsidR="009858E4" w:rsidRPr="00BF2D5B" w:rsidRDefault="00C46963" w:rsidP="00E333AA">
      <w:pPr>
        <w:pStyle w:val="ZPKTzmpktartykuempunktem"/>
      </w:pPr>
      <w:r>
        <w:t>2</w:t>
      </w:r>
      <w:r w:rsidR="009858E4" w:rsidRPr="00BF2D5B">
        <w:t>)</w:t>
      </w:r>
      <w:r w:rsidR="0064048F">
        <w:tab/>
      </w:r>
      <w:r w:rsidR="009858E4" w:rsidRPr="00BF2D5B">
        <w:t xml:space="preserve">broń chemiczną w rozumieniu </w:t>
      </w:r>
      <w:r w:rsidR="009858E4">
        <w:t>u</w:t>
      </w:r>
      <w:r w:rsidR="009858E4" w:rsidRPr="00BF2D5B">
        <w:t>stawy z dnia 22 czerwca 2001 r. o wykonywaniu Konwencji o zakazie prowadzenia badań, produkcji, składowania i</w:t>
      </w:r>
      <w:r w:rsidR="0064048F">
        <w:t xml:space="preserve"> użycia broni chemicznej oraz o</w:t>
      </w:r>
      <w:r w:rsidR="00EA557B">
        <w:t xml:space="preserve"> </w:t>
      </w:r>
      <w:r w:rsidR="009858E4" w:rsidRPr="00BF2D5B">
        <w:t>zniszczeniu jej zapasów (Dz. U. z 2018 r. poz. 359)</w:t>
      </w:r>
      <w:r>
        <w:t>;</w:t>
      </w:r>
    </w:p>
    <w:p w14:paraId="41B0B6B5" w14:textId="6FF1D44C" w:rsidR="009858E4" w:rsidRPr="00BF2D5B" w:rsidRDefault="00C46963" w:rsidP="00E333AA">
      <w:pPr>
        <w:pStyle w:val="ZPKTzmpktartykuempunktem"/>
      </w:pPr>
      <w:r>
        <w:t>3</w:t>
      </w:r>
      <w:r w:rsidR="009858E4" w:rsidRPr="00BF2D5B">
        <w:t>)</w:t>
      </w:r>
      <w:r w:rsidR="0064048F">
        <w:tab/>
      </w:r>
      <w:r w:rsidR="009858E4" w:rsidRPr="00BF2D5B">
        <w:t xml:space="preserve">wraki w rozumieniu </w:t>
      </w:r>
      <w:r w:rsidR="009858E4">
        <w:t>a</w:t>
      </w:r>
      <w:r w:rsidR="009858E4" w:rsidRPr="00BF2D5B">
        <w:t>rt. 35a, na których</w:t>
      </w:r>
      <w:r w:rsidR="009858E4">
        <w:t xml:space="preserve"> lub w</w:t>
      </w:r>
      <w:r w:rsidR="006678C4">
        <w:t xml:space="preserve"> </w:t>
      </w:r>
      <w:r w:rsidR="009858E4" w:rsidRPr="00BF2D5B">
        <w:t xml:space="preserve">bezpośredniej bliskości których znajdują się pozostałości paliwa, różnego rodzaju substancje ropopochodne lub </w:t>
      </w:r>
      <w:r w:rsidR="00B3727A">
        <w:t>obiekty i</w:t>
      </w:r>
      <w:r w:rsidR="006678C4">
        <w:t xml:space="preserve"> </w:t>
      </w:r>
      <w:r w:rsidR="00B3727A">
        <w:t>substancje wymienione w pkt 1 i 2</w:t>
      </w:r>
      <w:r w:rsidR="009858E4" w:rsidRPr="00BF2D5B">
        <w:t>.</w:t>
      </w:r>
    </w:p>
    <w:p w14:paraId="335E1EB6" w14:textId="3C0A16AF" w:rsidR="009858E4" w:rsidRDefault="009858E4" w:rsidP="00E333AA">
      <w:pPr>
        <w:pStyle w:val="ZARTzmartartykuempunktem"/>
      </w:pPr>
      <w:r w:rsidRPr="00BF2D5B">
        <w:t>Art. 32c</w:t>
      </w:r>
      <w:r>
        <w:t>.</w:t>
      </w:r>
      <w:r w:rsidRPr="00BF2D5B">
        <w:t xml:space="preserve"> W przypadku zidentyfikowania </w:t>
      </w:r>
      <w:r w:rsidR="008C0A75">
        <w:t xml:space="preserve">lub podejrzenia wykrycia </w:t>
      </w:r>
      <w:r w:rsidRPr="00BF2D5B">
        <w:t>zatopiony</w:t>
      </w:r>
      <w:r w:rsidR="0064048F">
        <w:t>ch materiałów niebezpiecznych</w:t>
      </w:r>
      <w:r w:rsidRPr="00BF2D5B">
        <w:t xml:space="preserve"> fakt ten </w:t>
      </w:r>
      <w:r w:rsidR="008042B5">
        <w:t xml:space="preserve">jest </w:t>
      </w:r>
      <w:r w:rsidRPr="00BF2D5B">
        <w:t xml:space="preserve">zgłaszany </w:t>
      </w:r>
      <w:r w:rsidR="00E71997">
        <w:t>Biuru H</w:t>
      </w:r>
      <w:r w:rsidRPr="00BF2D5B">
        <w:t>ydrograficzne</w:t>
      </w:r>
      <w:r w:rsidR="00E71997">
        <w:t>mu Marynarki Wojennej</w:t>
      </w:r>
      <w:r w:rsidR="00B74D89">
        <w:t>,</w:t>
      </w:r>
      <w:r w:rsidRPr="00BF2D5B">
        <w:t xml:space="preserve"> zgodnie z </w:t>
      </w:r>
      <w:r>
        <w:t>a</w:t>
      </w:r>
      <w:r w:rsidRPr="00BF2D5B">
        <w:t>rt. 41c</w:t>
      </w:r>
      <w:r w:rsidR="004129E0">
        <w:t xml:space="preserve"> ust.</w:t>
      </w:r>
      <w:r w:rsidR="00484821">
        <w:t xml:space="preserve"> </w:t>
      </w:r>
      <w:r w:rsidR="004129E0">
        <w:t>1.</w:t>
      </w:r>
      <w:r w:rsidR="00987229">
        <w:t xml:space="preserve"> </w:t>
      </w:r>
      <w:r w:rsidR="007C0E00">
        <w:t xml:space="preserve">Biuro Hydrograficzne Marynarki Wojennej niezwłocznie powiadamia o tym fakcie właściwego </w:t>
      </w:r>
      <w:r w:rsidR="00F17011">
        <w:t xml:space="preserve">terytorialnie </w:t>
      </w:r>
      <w:r w:rsidR="007C0E00">
        <w:t>dyrektora urzędu morskiego oraz Dyrektora Morskiej Służby Poszukiwania i Ratownictwa.</w:t>
      </w:r>
    </w:p>
    <w:p w14:paraId="040E40D7" w14:textId="46A5B188" w:rsidR="009858E4" w:rsidRPr="00BF2D5B" w:rsidRDefault="009858E4" w:rsidP="00E333AA">
      <w:pPr>
        <w:pStyle w:val="ZARTzmartartykuempunktem"/>
      </w:pPr>
      <w:r w:rsidRPr="00BF2D5B">
        <w:t xml:space="preserve">Art. </w:t>
      </w:r>
      <w:r w:rsidR="00590006" w:rsidRPr="00BF2D5B">
        <w:t>32</w:t>
      </w:r>
      <w:r w:rsidR="00590006">
        <w:t>d</w:t>
      </w:r>
      <w:r>
        <w:t>.</w:t>
      </w:r>
      <w:r w:rsidRPr="00BF2D5B">
        <w:t xml:space="preserve"> 1.</w:t>
      </w:r>
      <w:r w:rsidRPr="009204C0">
        <w:t xml:space="preserve"> Prowadzenie działań mających na celu neutralizację </w:t>
      </w:r>
      <w:r w:rsidR="00D4408D">
        <w:t xml:space="preserve">zatopionego </w:t>
      </w:r>
      <w:r w:rsidR="000F5A82">
        <w:t>materiał</w:t>
      </w:r>
      <w:r w:rsidR="00D4408D">
        <w:t>u</w:t>
      </w:r>
      <w:r w:rsidR="000F5A82">
        <w:t xml:space="preserve"> niebezpieczn</w:t>
      </w:r>
      <w:r w:rsidR="00D4408D">
        <w:t>ego</w:t>
      </w:r>
      <w:r w:rsidRPr="009204C0">
        <w:t xml:space="preserve"> wymaga </w:t>
      </w:r>
      <w:r w:rsidR="00B51451">
        <w:t xml:space="preserve">uzyskania </w:t>
      </w:r>
      <w:r w:rsidRPr="009204C0">
        <w:t>pozwolenia</w:t>
      </w:r>
      <w:r w:rsidR="00D83AE8" w:rsidRPr="00D83AE8">
        <w:t xml:space="preserve"> </w:t>
      </w:r>
      <w:r w:rsidRPr="009204C0">
        <w:t xml:space="preserve">właściwego </w:t>
      </w:r>
      <w:r w:rsidR="00B51451">
        <w:t>terytorialn</w:t>
      </w:r>
      <w:r w:rsidR="00A97489">
        <w:t>ie</w:t>
      </w:r>
      <w:r w:rsidR="00B51451">
        <w:t xml:space="preserve"> </w:t>
      </w:r>
      <w:r w:rsidRPr="009204C0">
        <w:t>dyrektora urzędu morskiego</w:t>
      </w:r>
      <w:r w:rsidRPr="00BF2D5B">
        <w:t xml:space="preserve">. </w:t>
      </w:r>
    </w:p>
    <w:p w14:paraId="31DA24C4" w14:textId="1AD35A2B" w:rsidR="009858E4" w:rsidRDefault="009858E4" w:rsidP="00E333AA">
      <w:pPr>
        <w:pStyle w:val="ZUSTzmustartykuempunktem"/>
      </w:pPr>
      <w:r w:rsidRPr="00BF2D5B">
        <w:t>2. Pozwolenie</w:t>
      </w:r>
      <w:r>
        <w:t>, o którym mowa w ust. 1,</w:t>
      </w:r>
      <w:r w:rsidRPr="00BF2D5B">
        <w:t xml:space="preserve"> </w:t>
      </w:r>
      <w:r w:rsidR="006251AC">
        <w:t xml:space="preserve">jest </w:t>
      </w:r>
      <w:r w:rsidRPr="00BF2D5B">
        <w:t>wydawane</w:t>
      </w:r>
      <w:r w:rsidR="00696D31">
        <w:t>, w drodze decyzji,</w:t>
      </w:r>
      <w:r w:rsidRPr="00BF2D5B">
        <w:t xml:space="preserve"> na wniosek</w:t>
      </w:r>
      <w:r w:rsidR="00547B11">
        <w:t xml:space="preserve"> </w:t>
      </w:r>
      <w:r w:rsidRPr="00BF2D5B">
        <w:t>podmiot</w:t>
      </w:r>
      <w:r>
        <w:t>u</w:t>
      </w:r>
      <w:r w:rsidR="00EC3FB4">
        <w:t xml:space="preserve"> </w:t>
      </w:r>
      <w:r>
        <w:t>zainteresowanego prowadzeniem neutralizacji</w:t>
      </w:r>
      <w:r w:rsidRPr="00BF2D5B">
        <w:t xml:space="preserve"> </w:t>
      </w:r>
      <w:r w:rsidR="00D4408D">
        <w:t>zatopionego materiału niebezpiecznego</w:t>
      </w:r>
      <w:r w:rsidR="00D11366">
        <w:t>,</w:t>
      </w:r>
      <w:r w:rsidR="00D4408D">
        <w:t xml:space="preserve"> </w:t>
      </w:r>
      <w:r w:rsidRPr="00BF2D5B">
        <w:t>w</w:t>
      </w:r>
      <w:r w:rsidR="00E62DCF">
        <w:t xml:space="preserve"> </w:t>
      </w:r>
      <w:r w:rsidRPr="00BF2D5B">
        <w:t xml:space="preserve">uzgodnieniu z </w:t>
      </w:r>
      <w:r w:rsidR="000F5A82">
        <w:t xml:space="preserve">ministrem właściwym do spraw gospodarki, </w:t>
      </w:r>
      <w:r w:rsidR="00512242">
        <w:t>z</w:t>
      </w:r>
      <w:r w:rsidR="00F1297C">
        <w:t> </w:t>
      </w:r>
      <w:r w:rsidR="000F5A82">
        <w:t xml:space="preserve">Ministrem Obrony Narodowej, </w:t>
      </w:r>
      <w:r w:rsidRPr="00BF2D5B">
        <w:t xml:space="preserve">właściwym </w:t>
      </w:r>
      <w:r w:rsidR="004E6499">
        <w:t>regionalnym dyrektorem</w:t>
      </w:r>
      <w:r w:rsidR="004E6499" w:rsidRPr="00BF2D5B">
        <w:t xml:space="preserve"> </w:t>
      </w:r>
      <w:r w:rsidR="00663FD5">
        <w:t>ochrony ś</w:t>
      </w:r>
      <w:r w:rsidRPr="00BF2D5B">
        <w:t xml:space="preserve">rodowiska, </w:t>
      </w:r>
      <w:r w:rsidR="004E6499">
        <w:t>K</w:t>
      </w:r>
      <w:r w:rsidR="004E6499" w:rsidRPr="00BF2D5B">
        <w:t xml:space="preserve">omendantem </w:t>
      </w:r>
      <w:r w:rsidR="004E6499">
        <w:t>M</w:t>
      </w:r>
      <w:r w:rsidR="004E6499" w:rsidRPr="00BF2D5B">
        <w:t xml:space="preserve">orskiego </w:t>
      </w:r>
      <w:r w:rsidR="004E6499">
        <w:t>O</w:t>
      </w:r>
      <w:r w:rsidR="004E6499" w:rsidRPr="00BF2D5B">
        <w:t xml:space="preserve">ddziału </w:t>
      </w:r>
      <w:r w:rsidRPr="00BF2D5B">
        <w:t>Straży Granicznej</w:t>
      </w:r>
      <w:r>
        <w:t xml:space="preserve"> </w:t>
      </w:r>
      <w:r w:rsidR="00CA2B31">
        <w:t>i</w:t>
      </w:r>
      <w:r w:rsidRPr="00BF2D5B">
        <w:t xml:space="preserve"> wojewódzkim konserwatorem zabytków właściwym dla siedziby urzędu morskiego oraz po zasięgnięciu opinii Szefa Biura Hydrograficznego Marynarki Wojennej</w:t>
      </w:r>
      <w:r>
        <w:t xml:space="preserve"> </w:t>
      </w:r>
      <w:r w:rsidR="00880F39">
        <w:t>i</w:t>
      </w:r>
      <w:r>
        <w:t xml:space="preserve"> Dyrektora Morskiej Służby Poszukiwania i</w:t>
      </w:r>
      <w:r w:rsidR="00E62DCF">
        <w:t xml:space="preserve"> </w:t>
      </w:r>
      <w:r>
        <w:t>Ratownictwa</w:t>
      </w:r>
      <w:r w:rsidRPr="00BF2D5B">
        <w:t>.</w:t>
      </w:r>
    </w:p>
    <w:p w14:paraId="738A642C" w14:textId="6DCF3AEC" w:rsidR="00034D41" w:rsidRPr="00BF2D5B" w:rsidRDefault="00034D41" w:rsidP="00E333AA">
      <w:pPr>
        <w:pStyle w:val="ZUSTzmustartykuempunktem"/>
      </w:pPr>
      <w:r>
        <w:t xml:space="preserve">3. Wniosek, o którym mowa w ust. 2, jest </w:t>
      </w:r>
      <w:r w:rsidRPr="00034D41">
        <w:t>składany w formie pisemnej, w postaci papierowej lub elektronicznej</w:t>
      </w:r>
      <w:r w:rsidR="00B4775C">
        <w:t>.</w:t>
      </w:r>
    </w:p>
    <w:p w14:paraId="18C13092" w14:textId="559981DF" w:rsidR="009858E4" w:rsidRPr="00BF2D5B" w:rsidRDefault="009978BA" w:rsidP="00E333AA">
      <w:pPr>
        <w:pStyle w:val="ZUSTzmustartykuempunktem"/>
      </w:pPr>
      <w:r>
        <w:lastRenderedPageBreak/>
        <w:t>4</w:t>
      </w:r>
      <w:r w:rsidR="009858E4">
        <w:t>.</w:t>
      </w:r>
      <w:r w:rsidR="009858E4" w:rsidRPr="00BF2D5B">
        <w:t xml:space="preserve"> W</w:t>
      </w:r>
      <w:r w:rsidR="009858E4">
        <w:t>e wniosku</w:t>
      </w:r>
      <w:r w:rsidR="009858E4" w:rsidRPr="00BF2D5B">
        <w:t xml:space="preserve">, o którym mowa w ust. </w:t>
      </w:r>
      <w:r w:rsidR="00034D41">
        <w:t>2</w:t>
      </w:r>
      <w:r w:rsidR="009858E4" w:rsidRPr="00BF2D5B">
        <w:t xml:space="preserve">, </w:t>
      </w:r>
      <w:r w:rsidR="009858E4">
        <w:t>wskazuje</w:t>
      </w:r>
      <w:r w:rsidR="009858E4" w:rsidRPr="00BF2D5B">
        <w:t xml:space="preserve"> się:</w:t>
      </w:r>
    </w:p>
    <w:p w14:paraId="467121D0" w14:textId="09455BFB" w:rsidR="009858E4" w:rsidRPr="00BF2D5B" w:rsidRDefault="00C71EDD" w:rsidP="00E333AA">
      <w:pPr>
        <w:pStyle w:val="ZPKTzmpktartykuempunktem"/>
      </w:pPr>
      <w:r>
        <w:t>1)</w:t>
      </w:r>
      <w:r>
        <w:tab/>
      </w:r>
      <w:r w:rsidR="00811D82">
        <w:t>lokalizację</w:t>
      </w:r>
      <w:r w:rsidR="009858E4" w:rsidRPr="00BF2D5B">
        <w:t xml:space="preserve">, </w:t>
      </w:r>
      <w:r w:rsidR="00811D82">
        <w:t>w</w:t>
      </w:r>
      <w:r w:rsidR="00811D82" w:rsidRPr="00BF2D5B">
        <w:t xml:space="preserve"> któr</w:t>
      </w:r>
      <w:r w:rsidR="00811D82">
        <w:t>ej</w:t>
      </w:r>
      <w:r w:rsidR="00811D82" w:rsidRPr="00BF2D5B">
        <w:t xml:space="preserve"> </w:t>
      </w:r>
      <w:r w:rsidR="00703006">
        <w:t xml:space="preserve">jest </w:t>
      </w:r>
      <w:r w:rsidR="009858E4" w:rsidRPr="00BF2D5B">
        <w:t>plan</w:t>
      </w:r>
      <w:r w:rsidR="009858E4">
        <w:t>owane działanie związane z</w:t>
      </w:r>
      <w:r w:rsidR="00E62DCF">
        <w:t xml:space="preserve"> </w:t>
      </w:r>
      <w:r w:rsidR="009858E4" w:rsidRPr="00BF2D5B">
        <w:t xml:space="preserve">neutralizacją </w:t>
      </w:r>
      <w:r w:rsidR="00E61096">
        <w:t>zatopion</w:t>
      </w:r>
      <w:r w:rsidR="00477846">
        <w:t>ego</w:t>
      </w:r>
      <w:r w:rsidR="00E61096">
        <w:t xml:space="preserve"> materiał</w:t>
      </w:r>
      <w:r w:rsidR="00477846">
        <w:t xml:space="preserve">u </w:t>
      </w:r>
      <w:r w:rsidR="00E61096">
        <w:t>niebezpieczn</w:t>
      </w:r>
      <w:r w:rsidR="00477846">
        <w:t>ego</w:t>
      </w:r>
      <w:r w:rsidR="00C449EE">
        <w:t>,</w:t>
      </w:r>
      <w:r w:rsidR="00756E3E">
        <w:t xml:space="preserve"> z uwzględnieniem współrzędnych</w:t>
      </w:r>
      <w:r w:rsidR="00CD5A38">
        <w:t xml:space="preserve"> </w:t>
      </w:r>
      <w:r w:rsidR="00756E3E">
        <w:t>szerokości i długości geograficznej</w:t>
      </w:r>
      <w:r w:rsidR="002041AD">
        <w:t>;</w:t>
      </w:r>
    </w:p>
    <w:p w14:paraId="7D2AFB0E" w14:textId="44E65B2A" w:rsidR="009858E4" w:rsidRPr="00BF2D5B" w:rsidRDefault="009858E4" w:rsidP="00E333AA">
      <w:pPr>
        <w:pStyle w:val="ZPKTzmpktartykuempunktem"/>
      </w:pPr>
      <w:r w:rsidRPr="00BF2D5B">
        <w:t>2)</w:t>
      </w:r>
      <w:r w:rsidR="00C71EDD">
        <w:tab/>
      </w:r>
      <w:r w:rsidRPr="00BF2D5B">
        <w:t xml:space="preserve">nazwę lub </w:t>
      </w:r>
      <w:r w:rsidR="00C308B2">
        <w:t xml:space="preserve">inne </w:t>
      </w:r>
      <w:r w:rsidRPr="00BF2D5B">
        <w:t>określenie wraku;</w:t>
      </w:r>
    </w:p>
    <w:p w14:paraId="7443F175" w14:textId="56EB9C20" w:rsidR="009858E4" w:rsidRPr="00BF2D5B" w:rsidRDefault="009858E4" w:rsidP="00E333AA">
      <w:pPr>
        <w:pStyle w:val="ZPKTzmpktartykuempunktem"/>
      </w:pPr>
      <w:r w:rsidRPr="00BF2D5B">
        <w:t>3)</w:t>
      </w:r>
      <w:r w:rsidR="00C71EDD">
        <w:tab/>
      </w:r>
      <w:r w:rsidR="00E61096" w:rsidRPr="00E61096">
        <w:t>rodzaj zatopionego materiału niebezpiecznego</w:t>
      </w:r>
      <w:r w:rsidRPr="00BF2D5B">
        <w:t>;</w:t>
      </w:r>
    </w:p>
    <w:p w14:paraId="6D930BD0" w14:textId="27D155BD" w:rsidR="009858E4" w:rsidRDefault="00B3727A" w:rsidP="00E333AA">
      <w:pPr>
        <w:pStyle w:val="ZPKTzmpktartykuempunktem"/>
      </w:pPr>
      <w:r>
        <w:t>4</w:t>
      </w:r>
      <w:r w:rsidR="009858E4" w:rsidRPr="00BF2D5B">
        <w:t>)</w:t>
      </w:r>
      <w:r w:rsidR="00C71EDD">
        <w:tab/>
      </w:r>
      <w:r w:rsidR="009858E4" w:rsidRPr="00BF2D5B">
        <w:t>planowan</w:t>
      </w:r>
      <w:r w:rsidR="009858E4">
        <w:t>ą</w:t>
      </w:r>
      <w:r w:rsidR="009858E4" w:rsidRPr="00BF2D5B">
        <w:t xml:space="preserve"> metod</w:t>
      </w:r>
      <w:r w:rsidR="009858E4">
        <w:t>ę</w:t>
      </w:r>
      <w:r w:rsidR="009858E4" w:rsidRPr="00BF2D5B">
        <w:t xml:space="preserve"> neutralizacji </w:t>
      </w:r>
      <w:r w:rsidR="00D4408D">
        <w:t xml:space="preserve">zatopionego materiału niebezpiecznego </w:t>
      </w:r>
      <w:r w:rsidR="009858E4" w:rsidRPr="00BF2D5B">
        <w:t>z</w:t>
      </w:r>
      <w:r w:rsidR="00C455E5">
        <w:t> </w:t>
      </w:r>
      <w:r w:rsidR="009858E4" w:rsidRPr="00BF2D5B">
        <w:t xml:space="preserve">uwzględnieniem wpływu planowanych działań i ich skutków na stan środowiska </w:t>
      </w:r>
      <w:r w:rsidR="007828E9">
        <w:t>morskiego</w:t>
      </w:r>
      <w:r w:rsidR="009858E4">
        <w:t xml:space="preserve">, w szczególności </w:t>
      </w:r>
      <w:r w:rsidR="00592D8A">
        <w:t>na</w:t>
      </w:r>
      <w:r w:rsidR="009858E4">
        <w:t xml:space="preserve"> obszar</w:t>
      </w:r>
      <w:r w:rsidR="00592D8A">
        <w:t>y</w:t>
      </w:r>
      <w:r w:rsidR="009858E4">
        <w:t xml:space="preserve"> chronion</w:t>
      </w:r>
      <w:r w:rsidR="00592D8A">
        <w:t>e</w:t>
      </w:r>
      <w:r w:rsidR="009858E4">
        <w:t>, wraz z określeniem zakresu przestrzennego oddziaływania planowanego działania</w:t>
      </w:r>
      <w:r w:rsidR="009858E4" w:rsidRPr="00BF2D5B">
        <w:t>;</w:t>
      </w:r>
    </w:p>
    <w:p w14:paraId="3D392392" w14:textId="24D2EC88" w:rsidR="009858E4" w:rsidRDefault="00B3727A" w:rsidP="00E333AA">
      <w:pPr>
        <w:pStyle w:val="ZPKTzmpktartykuempunktem"/>
      </w:pPr>
      <w:r>
        <w:t>5</w:t>
      </w:r>
      <w:r w:rsidR="009858E4">
        <w:t>)</w:t>
      </w:r>
      <w:r w:rsidR="00C71EDD">
        <w:tab/>
      </w:r>
      <w:r w:rsidR="009858E4">
        <w:t xml:space="preserve">analizę </w:t>
      </w:r>
      <w:r w:rsidR="009858E4" w:rsidRPr="0018473A">
        <w:t xml:space="preserve">możliwych skutków dla </w:t>
      </w:r>
      <w:r w:rsidR="00E71997">
        <w:t xml:space="preserve">stanu </w:t>
      </w:r>
      <w:r w:rsidR="009858E4" w:rsidRPr="0018473A">
        <w:t>środowiska</w:t>
      </w:r>
      <w:r w:rsidR="00E71997">
        <w:t xml:space="preserve"> </w:t>
      </w:r>
      <w:r w:rsidR="007828E9">
        <w:t>morskiego</w:t>
      </w:r>
      <w:r w:rsidR="00B66A34">
        <w:t xml:space="preserve"> oraz</w:t>
      </w:r>
      <w:r w:rsidR="009858E4" w:rsidRPr="0018473A">
        <w:t xml:space="preserve"> </w:t>
      </w:r>
      <w:r w:rsidR="00B66A34">
        <w:t xml:space="preserve">planowanych metod zapobiegania i zwalczania zanieczyszczeń w </w:t>
      </w:r>
      <w:r w:rsidR="009858E4" w:rsidRPr="0018473A">
        <w:t xml:space="preserve">przypadku wystąpienia </w:t>
      </w:r>
      <w:r w:rsidR="009858E4">
        <w:t>nieprawidłowości lub awarii;</w:t>
      </w:r>
    </w:p>
    <w:p w14:paraId="6ADCE6D9" w14:textId="4AC8F213" w:rsidR="00CD4C5B" w:rsidRDefault="00CD4C5B" w:rsidP="00E333AA">
      <w:pPr>
        <w:pStyle w:val="ZPKTzmpktartykuempunktem"/>
      </w:pPr>
      <w:r>
        <w:t>6)</w:t>
      </w:r>
      <w:r w:rsidR="00E21BE3">
        <w:tab/>
      </w:r>
      <w:r>
        <w:t>wpływ</w:t>
      </w:r>
      <w:r w:rsidRPr="00CD4C5B">
        <w:t xml:space="preserve"> pla</w:t>
      </w:r>
      <w:r w:rsidR="001A5FF0">
        <w:t xml:space="preserve">nowanej metody neutralizacji </w:t>
      </w:r>
      <w:r w:rsidR="00D4408D">
        <w:t xml:space="preserve">zatopionego materiału </w:t>
      </w:r>
      <w:r w:rsidR="00E61096">
        <w:t>niebezpieczn</w:t>
      </w:r>
      <w:r w:rsidR="00D4408D">
        <w:t>ego</w:t>
      </w:r>
      <w:r w:rsidR="00E61096">
        <w:t xml:space="preserve"> </w:t>
      </w:r>
      <w:r w:rsidR="001A5FF0">
        <w:t>na</w:t>
      </w:r>
      <w:r w:rsidRPr="00CD4C5B">
        <w:t xml:space="preserve"> stan zachowania zabytków zlokalizowanych </w:t>
      </w:r>
      <w:r w:rsidR="001A5FF0">
        <w:t>w obrębie wraku;</w:t>
      </w:r>
    </w:p>
    <w:p w14:paraId="7A1EB604" w14:textId="19FBA67C" w:rsidR="00300FD5" w:rsidRPr="00C34E30" w:rsidRDefault="00300FD5" w:rsidP="00E333AA">
      <w:pPr>
        <w:pStyle w:val="ZPKTzmpktartykuempunktem"/>
      </w:pPr>
      <w:r w:rsidRPr="00C34E30">
        <w:t>7)</w:t>
      </w:r>
      <w:r w:rsidR="009978BA">
        <w:tab/>
      </w:r>
      <w:r w:rsidRPr="00C34E30">
        <w:t>wpływ planowanej metody neutralizacji zatopionego materiału niebezpiecznego na żeglugę morską;</w:t>
      </w:r>
    </w:p>
    <w:p w14:paraId="54167F5D" w14:textId="662EA5E2" w:rsidR="009858E4" w:rsidRPr="00BF2D5B" w:rsidRDefault="00300FD5" w:rsidP="00E333AA">
      <w:pPr>
        <w:pStyle w:val="ZPKTzmpktartykuempunktem"/>
      </w:pPr>
      <w:r>
        <w:t>8</w:t>
      </w:r>
      <w:r w:rsidR="009858E4" w:rsidRPr="00BF2D5B">
        <w:t>)</w:t>
      </w:r>
      <w:r w:rsidR="00C71EDD">
        <w:tab/>
      </w:r>
      <w:r w:rsidR="009858E4" w:rsidRPr="00BF2D5B">
        <w:t>termin planowanej neutralizacj</w:t>
      </w:r>
      <w:r w:rsidR="001A6192">
        <w:t>i</w:t>
      </w:r>
      <w:r w:rsidR="00E61096">
        <w:t xml:space="preserve"> </w:t>
      </w:r>
      <w:r w:rsidR="00D4408D">
        <w:t>zatopionego materiału niebezpiecznego</w:t>
      </w:r>
      <w:r w:rsidR="009858E4" w:rsidRPr="00BF2D5B">
        <w:t>.</w:t>
      </w:r>
    </w:p>
    <w:p w14:paraId="1A3E30C9" w14:textId="3A4C7205" w:rsidR="00310D87" w:rsidRDefault="009978BA" w:rsidP="00E333AA">
      <w:pPr>
        <w:pStyle w:val="ZUSTzmustartykuempunktem"/>
      </w:pPr>
      <w:r>
        <w:t>5</w:t>
      </w:r>
      <w:r w:rsidR="009858E4" w:rsidRPr="00BF2D5B">
        <w:t xml:space="preserve">. </w:t>
      </w:r>
      <w:r w:rsidR="00310D87" w:rsidRPr="00310D87">
        <w:t>W przypadku gdy neutralizowany zatopiony materiał niebezpieczny stanowi broń chemiczną, do wniosku</w:t>
      </w:r>
      <w:r w:rsidR="00A72D76">
        <w:t xml:space="preserve">, o którym mowa w ust. </w:t>
      </w:r>
      <w:r w:rsidR="00BC1E81">
        <w:t>2</w:t>
      </w:r>
      <w:r w:rsidR="00A72D76">
        <w:t>,</w:t>
      </w:r>
      <w:r w:rsidR="00310D87" w:rsidRPr="00310D87">
        <w:t xml:space="preserve"> </w:t>
      </w:r>
      <w:r w:rsidR="00A60806">
        <w:t>dołącza się dodatkowo</w:t>
      </w:r>
      <w:r w:rsidR="00310D87" w:rsidRPr="00310D87">
        <w:t xml:space="preserve"> kopię pozwolenia na prowadzenie działalności z wykorzystaniem toksycznych związków chemicznych lub ich prekursorów wydanego przez ministra właściwego do spraw gospodarki</w:t>
      </w:r>
      <w:r w:rsidR="00C8139D">
        <w:t xml:space="preserve"> </w:t>
      </w:r>
      <w:r w:rsidR="00313085">
        <w:t>albo</w:t>
      </w:r>
      <w:r w:rsidR="00C8139D">
        <w:t xml:space="preserve"> </w:t>
      </w:r>
      <w:r w:rsidR="00A60806">
        <w:t xml:space="preserve">Ministra Obrony Narodowej </w:t>
      </w:r>
      <w:r w:rsidR="00651D60">
        <w:t xml:space="preserve">w przypadku </w:t>
      </w:r>
      <w:r w:rsidR="00A60806">
        <w:t>j</w:t>
      </w:r>
      <w:r w:rsidR="00651D60">
        <w:t xml:space="preserve">ednostek i komórek organizacyjnych </w:t>
      </w:r>
      <w:r w:rsidR="00811C65">
        <w:t xml:space="preserve">jemu </w:t>
      </w:r>
      <w:r w:rsidR="004E2E19">
        <w:t>podporządkowanych oraz przez niego nadzorowanych</w:t>
      </w:r>
      <w:r w:rsidR="00310D87" w:rsidRPr="00310D87">
        <w:t>.</w:t>
      </w:r>
    </w:p>
    <w:p w14:paraId="7E20FF21" w14:textId="269EA9D7" w:rsidR="009858E4" w:rsidRPr="00BF2D5B" w:rsidRDefault="009978BA" w:rsidP="00E333AA">
      <w:pPr>
        <w:pStyle w:val="ZUSTzmustartykuempunktem"/>
      </w:pPr>
      <w:r>
        <w:t>6</w:t>
      </w:r>
      <w:r w:rsidR="00310D87">
        <w:t xml:space="preserve">. </w:t>
      </w:r>
      <w:r w:rsidR="009858E4" w:rsidRPr="00BF2D5B">
        <w:t>Odmawia się</w:t>
      </w:r>
      <w:r w:rsidR="00D83AE8">
        <w:t>, w drodze decyzji,</w:t>
      </w:r>
      <w:r w:rsidR="009858E4" w:rsidRPr="00BF2D5B">
        <w:t xml:space="preserve"> wydania pozwolenia, o którym mowa w ust. 1, jeżeli </w:t>
      </w:r>
      <w:r w:rsidR="004E6499" w:rsidRPr="004E6499">
        <w:t>potencjalne</w:t>
      </w:r>
      <w:r w:rsidR="00A069A1">
        <w:t xml:space="preserve"> szkody dla żeglugi morskiej,</w:t>
      </w:r>
      <w:r w:rsidR="004E6499" w:rsidRPr="004E6499">
        <w:t xml:space="preserve"> środowiska morskiego</w:t>
      </w:r>
      <w:r w:rsidR="009D4EF8">
        <w:t>, obronności</w:t>
      </w:r>
      <w:r w:rsidR="00291545">
        <w:t xml:space="preserve"> i</w:t>
      </w:r>
      <w:r w:rsidR="00F1297C">
        <w:t> </w:t>
      </w:r>
      <w:r w:rsidR="0003521D">
        <w:t xml:space="preserve">bezpieczeństwa </w:t>
      </w:r>
      <w:r w:rsidR="009D4EF8">
        <w:t>państwa</w:t>
      </w:r>
      <w:r w:rsidR="00A069A1">
        <w:t xml:space="preserve"> lub </w:t>
      </w:r>
      <w:r w:rsidR="001A6D66">
        <w:t xml:space="preserve">stanu zachowania </w:t>
      </w:r>
      <w:r w:rsidR="00A069A1">
        <w:t>zabytku</w:t>
      </w:r>
      <w:r w:rsidR="00B5321C">
        <w:t>, które mogą powstać w wyniku</w:t>
      </w:r>
      <w:r w:rsidR="00475C2B">
        <w:t xml:space="preserve"> neutralizacji zatopionego materiału niebezpiecznego,</w:t>
      </w:r>
      <w:r w:rsidR="004E6499" w:rsidRPr="004E6499">
        <w:t xml:space="preserve"> przeważają nad spodziewanym pozytywnym efektem</w:t>
      </w:r>
      <w:r w:rsidR="009858E4">
        <w:t xml:space="preserve"> </w:t>
      </w:r>
      <w:r w:rsidR="00475C2B">
        <w:t xml:space="preserve">tej </w:t>
      </w:r>
      <w:r w:rsidR="009858E4">
        <w:t>neutralizacji</w:t>
      </w:r>
      <w:r w:rsidR="009858E4" w:rsidRPr="00BF2D5B">
        <w:t>.</w:t>
      </w:r>
    </w:p>
    <w:p w14:paraId="3C331CAE" w14:textId="5F2F5E14" w:rsidR="009858E4" w:rsidRPr="00897038" w:rsidRDefault="009858E4" w:rsidP="00E333AA">
      <w:pPr>
        <w:pStyle w:val="ZARTzmartartykuempunktem"/>
      </w:pPr>
      <w:r w:rsidRPr="00897038">
        <w:t xml:space="preserve">Art. </w:t>
      </w:r>
      <w:r w:rsidR="00590006" w:rsidRPr="00897038">
        <w:t>32e</w:t>
      </w:r>
      <w:r w:rsidRPr="00897038">
        <w:t xml:space="preserve">. Dane </w:t>
      </w:r>
      <w:r w:rsidR="00EC5F88" w:rsidRPr="00897038">
        <w:t>pomiarowe</w:t>
      </w:r>
      <w:r w:rsidR="003D5AC2" w:rsidRPr="00897038">
        <w:t>, o których mowa w art. 41c</w:t>
      </w:r>
      <w:r w:rsidR="00AC52A9">
        <w:t xml:space="preserve"> ust. 1</w:t>
      </w:r>
      <w:r w:rsidR="003D5AC2" w:rsidRPr="00897038">
        <w:t>,</w:t>
      </w:r>
      <w:r w:rsidR="00EC5F88" w:rsidRPr="00897038">
        <w:t xml:space="preserve"> </w:t>
      </w:r>
      <w:r w:rsidRPr="00897038">
        <w:t>pozyskane w wyniku identyfikacji, badania, monitorowania</w:t>
      </w:r>
      <w:r w:rsidR="00B2366B" w:rsidRPr="00897038">
        <w:t xml:space="preserve"> zatopion</w:t>
      </w:r>
      <w:r w:rsidR="00477846" w:rsidRPr="00897038">
        <w:t>ego</w:t>
      </w:r>
      <w:r w:rsidR="00B2366B" w:rsidRPr="00897038">
        <w:t xml:space="preserve"> materiał</w:t>
      </w:r>
      <w:r w:rsidR="00477846" w:rsidRPr="00897038">
        <w:t>u</w:t>
      </w:r>
      <w:r w:rsidR="00B2366B" w:rsidRPr="00897038">
        <w:t xml:space="preserve"> niebezpieczn</w:t>
      </w:r>
      <w:r w:rsidR="00477846" w:rsidRPr="00897038">
        <w:t>ego</w:t>
      </w:r>
      <w:r w:rsidRPr="00897038">
        <w:t xml:space="preserve"> lub informacje o wykonanej neutralizacji zatopion</w:t>
      </w:r>
      <w:r w:rsidR="00477846" w:rsidRPr="00897038">
        <w:t>ego</w:t>
      </w:r>
      <w:r w:rsidRPr="00897038">
        <w:t xml:space="preserve"> materiał</w:t>
      </w:r>
      <w:r w:rsidR="00477846" w:rsidRPr="00897038">
        <w:t xml:space="preserve">u </w:t>
      </w:r>
      <w:r w:rsidRPr="00897038">
        <w:t>niebezpieczn</w:t>
      </w:r>
      <w:r w:rsidR="00477846" w:rsidRPr="00897038">
        <w:t>ego</w:t>
      </w:r>
      <w:r w:rsidRPr="00897038">
        <w:t xml:space="preserve"> na polskich obszarach morskich zgłasza się </w:t>
      </w:r>
      <w:r w:rsidR="00705A49" w:rsidRPr="00897038">
        <w:t>Biuru Hydrograficznemu Marynarki Wojennej</w:t>
      </w:r>
      <w:r w:rsidR="00705A49" w:rsidRPr="00897038" w:rsidDel="00705A49">
        <w:t xml:space="preserve"> </w:t>
      </w:r>
      <w:r w:rsidRPr="00897038">
        <w:t xml:space="preserve">w terminie </w:t>
      </w:r>
      <w:r w:rsidRPr="00897038">
        <w:lastRenderedPageBreak/>
        <w:t xml:space="preserve">3 miesięcy od dnia zakończenia </w:t>
      </w:r>
      <w:r w:rsidR="00AC52A9">
        <w:t xml:space="preserve">wymienionych </w:t>
      </w:r>
      <w:r w:rsidRPr="00897038">
        <w:t>działań.</w:t>
      </w:r>
      <w:r w:rsidR="007C0E00">
        <w:t xml:space="preserve"> </w:t>
      </w:r>
      <w:r w:rsidR="007C0E00" w:rsidRPr="007C0E00">
        <w:t xml:space="preserve">Biuro Hydrograficzne Marynarki Wojennej niezwłocznie </w:t>
      </w:r>
      <w:r w:rsidR="004E71D1">
        <w:t xml:space="preserve">przekazuje </w:t>
      </w:r>
      <w:r w:rsidR="00FB1083">
        <w:t xml:space="preserve">te </w:t>
      </w:r>
      <w:r w:rsidR="004E71D1">
        <w:t xml:space="preserve">dane </w:t>
      </w:r>
      <w:r w:rsidR="00E1145C">
        <w:t>lub</w:t>
      </w:r>
      <w:r w:rsidR="004E71D1">
        <w:t xml:space="preserve"> informacje</w:t>
      </w:r>
      <w:r w:rsidR="007C0E00" w:rsidRPr="007C0E00">
        <w:t xml:space="preserve"> </w:t>
      </w:r>
      <w:r w:rsidR="006E19B2" w:rsidRPr="007C0E00">
        <w:t>właściwe</w:t>
      </w:r>
      <w:r w:rsidR="006E19B2">
        <w:t xml:space="preserve">mu </w:t>
      </w:r>
      <w:r w:rsidR="009E38D4">
        <w:t>terytorialnie</w:t>
      </w:r>
      <w:r w:rsidR="007C0E00" w:rsidRPr="007C0E00">
        <w:t xml:space="preserve"> </w:t>
      </w:r>
      <w:r w:rsidR="006E19B2" w:rsidRPr="007C0E00">
        <w:t>dyrektor</w:t>
      </w:r>
      <w:r w:rsidR="006E19B2">
        <w:t>owi</w:t>
      </w:r>
      <w:r w:rsidR="006E19B2" w:rsidRPr="007C0E00">
        <w:t xml:space="preserve"> </w:t>
      </w:r>
      <w:r w:rsidR="007C0E00" w:rsidRPr="007C0E00">
        <w:t>urzędu morskiego.</w:t>
      </w:r>
      <w:r w:rsidR="005C48DB" w:rsidRPr="00897038">
        <w:t>”</w:t>
      </w:r>
      <w:r w:rsidRPr="00897038">
        <w:t>;</w:t>
      </w:r>
    </w:p>
    <w:p w14:paraId="4BE8815A" w14:textId="2FE675AC" w:rsidR="006435EF" w:rsidRDefault="00F03233" w:rsidP="006C1162">
      <w:pPr>
        <w:pStyle w:val="PKTpunkt"/>
      </w:pPr>
      <w:r>
        <w:t>10</w:t>
      </w:r>
      <w:r w:rsidR="009858E4">
        <w:t>)</w:t>
      </w:r>
      <w:r w:rsidR="00FD200F">
        <w:tab/>
      </w:r>
      <w:r w:rsidR="009858E4">
        <w:t>w art. 35a</w:t>
      </w:r>
      <w:r w:rsidR="006435EF">
        <w:t>:</w:t>
      </w:r>
    </w:p>
    <w:p w14:paraId="5EEF3072" w14:textId="373D15C9" w:rsidR="005C48DB" w:rsidRDefault="006435EF" w:rsidP="002961BD">
      <w:pPr>
        <w:pStyle w:val="LITlitera"/>
      </w:pPr>
      <w:r>
        <w:t>a)</w:t>
      </w:r>
      <w:r w:rsidR="00FD200F">
        <w:tab/>
      </w:r>
      <w:r w:rsidR="009858E4">
        <w:t xml:space="preserve">ust. 1 </w:t>
      </w:r>
      <w:r w:rsidR="002961BD" w:rsidRPr="002961BD">
        <w:t>otrzymuje brzmienie</w:t>
      </w:r>
      <w:r w:rsidR="009858E4">
        <w:t>:</w:t>
      </w:r>
      <w:r w:rsidR="006C1162">
        <w:t xml:space="preserve"> </w:t>
      </w:r>
    </w:p>
    <w:p w14:paraId="57778D13" w14:textId="3D7992BE" w:rsidR="00767913" w:rsidRDefault="005C48DB" w:rsidP="00E333AA">
      <w:pPr>
        <w:pStyle w:val="ZLITUSTzmustliter"/>
      </w:pPr>
      <w:r>
        <w:t>„</w:t>
      </w:r>
      <w:r w:rsidR="002961BD">
        <w:t xml:space="preserve">1. </w:t>
      </w:r>
      <w:r w:rsidR="00F95118">
        <w:t>Nurkowanie na</w:t>
      </w:r>
      <w:r w:rsidR="00F95118" w:rsidRPr="002961BD">
        <w:t xml:space="preserve"> </w:t>
      </w:r>
      <w:r w:rsidR="002961BD" w:rsidRPr="002961BD">
        <w:t>wrak</w:t>
      </w:r>
      <w:r w:rsidR="00A04799">
        <w:t>u</w:t>
      </w:r>
      <w:r w:rsidR="002961BD" w:rsidRPr="002961BD">
        <w:t xml:space="preserve"> może być </w:t>
      </w:r>
      <w:r w:rsidR="00564080">
        <w:t>wy</w:t>
      </w:r>
      <w:r w:rsidR="002961BD" w:rsidRPr="002961BD">
        <w:t>konywane przez osoby fizyczne, osoby prawne lub jednostki organizacyjne nie</w:t>
      </w:r>
      <w:r w:rsidR="00477846">
        <w:t xml:space="preserve">posiadające osobowości prawnej </w:t>
      </w:r>
      <w:r w:rsidR="002961BD" w:rsidRPr="002961BD">
        <w:t xml:space="preserve">po uzyskaniu pozwolenia </w:t>
      </w:r>
      <w:r w:rsidR="00207CFF">
        <w:t>właściwego</w:t>
      </w:r>
      <w:r w:rsidR="0061000F">
        <w:t xml:space="preserve"> terytorialnie</w:t>
      </w:r>
      <w:r w:rsidR="00207CFF">
        <w:t xml:space="preserve"> </w:t>
      </w:r>
      <w:r w:rsidR="002961BD" w:rsidRPr="002961BD">
        <w:t>dyrektora urzędu morskiego</w:t>
      </w:r>
      <w:r w:rsidR="00D35D29">
        <w:t>,</w:t>
      </w:r>
      <w:r w:rsidR="00564080">
        <w:t xml:space="preserve"> wydawanego w drodze decyzji</w:t>
      </w:r>
      <w:r w:rsidR="00426655">
        <w:t>. Nie</w:t>
      </w:r>
      <w:r w:rsidR="00E62DCF">
        <w:t xml:space="preserve"> </w:t>
      </w:r>
      <w:r w:rsidR="00426655">
        <w:t>wymaga uzyskania pozwolenia nurkowanie na wraku</w:t>
      </w:r>
      <w:r w:rsidR="007F799E">
        <w:t>, który jest</w:t>
      </w:r>
      <w:r w:rsidR="00426655">
        <w:t xml:space="preserve"> określony w przepisach wydanych na podstawie ust. 7</w:t>
      </w:r>
      <w:r w:rsidR="007F799E">
        <w:t>.</w:t>
      </w:r>
      <w:r w:rsidR="00767913" w:rsidRPr="005C48DB">
        <w:t>”</w:t>
      </w:r>
      <w:r w:rsidR="002554D1">
        <w:t>,</w:t>
      </w:r>
    </w:p>
    <w:p w14:paraId="798AB616" w14:textId="7BFF4AE0" w:rsidR="00767913" w:rsidRDefault="00767913" w:rsidP="00767913">
      <w:pPr>
        <w:pStyle w:val="LITlitera"/>
      </w:pPr>
      <w:r>
        <w:t>b)</w:t>
      </w:r>
      <w:r w:rsidR="00FD200F">
        <w:tab/>
      </w:r>
      <w:r>
        <w:t>po ust. 1 dodaje się ust. 1</w:t>
      </w:r>
      <w:r w:rsidR="00350F35">
        <w:t>a</w:t>
      </w:r>
      <w:r w:rsidR="00C571B7">
        <w:t xml:space="preserve"> i</w:t>
      </w:r>
      <w:r w:rsidR="007F799E">
        <w:t xml:space="preserve"> </w:t>
      </w:r>
      <w:r w:rsidR="00207CFF">
        <w:t>1b</w:t>
      </w:r>
      <w:r>
        <w:t xml:space="preserve"> w brzmieniu:</w:t>
      </w:r>
    </w:p>
    <w:p w14:paraId="7E275293" w14:textId="7DB197E4" w:rsidR="00767913" w:rsidRDefault="00350F35" w:rsidP="00E333AA">
      <w:pPr>
        <w:pStyle w:val="ZLITUSTzmustliter"/>
      </w:pPr>
      <w:r>
        <w:t>„1</w:t>
      </w:r>
      <w:r w:rsidR="00767913">
        <w:t>a.</w:t>
      </w:r>
      <w:r w:rsidR="001179DB">
        <w:t xml:space="preserve"> </w:t>
      </w:r>
      <w:r w:rsidR="009858E4">
        <w:t>Wrak oznacza</w:t>
      </w:r>
      <w:r w:rsidR="00767913">
        <w:t>:</w:t>
      </w:r>
    </w:p>
    <w:p w14:paraId="7F1B788F" w14:textId="0BE87B00" w:rsidR="00767913" w:rsidRDefault="005663A8" w:rsidP="00E333AA">
      <w:pPr>
        <w:pStyle w:val="ZLITLITwPKTzmlitwpktliter"/>
      </w:pPr>
      <w:r>
        <w:t>a)</w:t>
      </w:r>
      <w:r w:rsidR="00EE077C">
        <w:tab/>
      </w:r>
      <w:r w:rsidR="004B2B0E">
        <w:t>statek, który zatonął lub osiadł na mieliźnie</w:t>
      </w:r>
      <w:r w:rsidR="00A33B32">
        <w:t>,</w:t>
      </w:r>
      <w:r w:rsidR="00767913" w:rsidRPr="00767913">
        <w:t xml:space="preserve"> lub</w:t>
      </w:r>
    </w:p>
    <w:p w14:paraId="405BD1F9" w14:textId="115842FF" w:rsidR="00767913" w:rsidRDefault="00A95D5F" w:rsidP="00E333AA">
      <w:pPr>
        <w:pStyle w:val="ZLITLITwPKTzmlitwpktliter"/>
      </w:pPr>
      <w:r>
        <w:t>b)</w:t>
      </w:r>
      <w:r w:rsidR="00EE077C">
        <w:tab/>
      </w:r>
      <w:r w:rsidR="006E31FF">
        <w:t>każdą</w:t>
      </w:r>
      <w:r w:rsidR="00767913" w:rsidRPr="00767913">
        <w:t xml:space="preserve"> część </w:t>
      </w:r>
      <w:r w:rsidR="004B2B0E">
        <w:t>statku, który zatonął lub osiadł na mieliźnie</w:t>
      </w:r>
      <w:r w:rsidR="00767913" w:rsidRPr="00767913">
        <w:t xml:space="preserve">, </w:t>
      </w:r>
      <w:r w:rsidR="004B2B0E">
        <w:t xml:space="preserve">w tym wszystkie </w:t>
      </w:r>
      <w:r w:rsidR="006E31FF">
        <w:t>przedmiot</w:t>
      </w:r>
      <w:r w:rsidR="004B2B0E">
        <w:t>y</w:t>
      </w:r>
      <w:r w:rsidR="00767913" w:rsidRPr="00767913">
        <w:t xml:space="preserve">, które </w:t>
      </w:r>
      <w:r w:rsidR="00A33B32">
        <w:t>znajdują się</w:t>
      </w:r>
      <w:r w:rsidR="00767913" w:rsidRPr="00767913">
        <w:t xml:space="preserve"> lub </w:t>
      </w:r>
      <w:r w:rsidR="004B2B0E">
        <w:t>znajdowały się</w:t>
      </w:r>
      <w:r w:rsidR="00767913" w:rsidRPr="00767913">
        <w:t xml:space="preserve"> na pokładzie t</w:t>
      </w:r>
      <w:r w:rsidR="004B2B0E">
        <w:t>e</w:t>
      </w:r>
      <w:r w:rsidR="00767913" w:rsidRPr="00767913">
        <w:t>go statku</w:t>
      </w:r>
      <w:r w:rsidR="00A33B32">
        <w:t>,</w:t>
      </w:r>
      <w:r w:rsidR="00767913" w:rsidRPr="00767913">
        <w:t xml:space="preserve"> lub</w:t>
      </w:r>
    </w:p>
    <w:p w14:paraId="5B67EF47" w14:textId="020EF580" w:rsidR="00767913" w:rsidRDefault="005663A8" w:rsidP="00E333AA">
      <w:pPr>
        <w:pStyle w:val="ZLITLITwPKTzmlitwpktliter"/>
      </w:pPr>
      <w:r>
        <w:t>c)</w:t>
      </w:r>
      <w:r w:rsidR="00EE077C">
        <w:tab/>
      </w:r>
      <w:r w:rsidR="006E31FF">
        <w:t>każdy</w:t>
      </w:r>
      <w:r w:rsidR="00767913" w:rsidRPr="00767913">
        <w:t xml:space="preserve"> zagubiony na morzu ze statku</w:t>
      </w:r>
      <w:r w:rsidR="004B2B0E" w:rsidRPr="004B2B0E">
        <w:t xml:space="preserve"> </w:t>
      </w:r>
      <w:r w:rsidR="004B2B0E" w:rsidRPr="00767913">
        <w:t>przedmiot</w:t>
      </w:r>
      <w:r w:rsidR="00767913" w:rsidRPr="00767913">
        <w:t xml:space="preserve">, który </w:t>
      </w:r>
      <w:r w:rsidR="003A4983">
        <w:t>osiadł</w:t>
      </w:r>
      <w:r w:rsidR="00767913" w:rsidRPr="00767913">
        <w:t xml:space="preserve"> na mieliźnie</w:t>
      </w:r>
      <w:r w:rsidR="00A33B32">
        <w:t>,</w:t>
      </w:r>
      <w:r w:rsidR="00767913" w:rsidRPr="00767913">
        <w:t xml:space="preserve"> lub zatonął lub dryfuje na morzu</w:t>
      </w:r>
      <w:r w:rsidR="00A33B32">
        <w:t>,</w:t>
      </w:r>
      <w:r w:rsidR="00767913" w:rsidRPr="00767913">
        <w:t xml:space="preserve"> lub</w:t>
      </w:r>
    </w:p>
    <w:p w14:paraId="66655B9C" w14:textId="5FBE1E36" w:rsidR="00A04799" w:rsidRDefault="005663A8" w:rsidP="00E333AA">
      <w:pPr>
        <w:pStyle w:val="ZLITLITwPKTzmlitwpktliter"/>
      </w:pPr>
      <w:r>
        <w:t>d)</w:t>
      </w:r>
      <w:r w:rsidR="00EE077C">
        <w:tab/>
      </w:r>
      <w:r w:rsidR="00767913" w:rsidRPr="00767913">
        <w:t>statek, któr</w:t>
      </w:r>
      <w:r w:rsidR="00ED5F76">
        <w:t>emu</w:t>
      </w:r>
      <w:r w:rsidR="00767913" w:rsidRPr="00767913">
        <w:t xml:space="preserve"> grozi</w:t>
      </w:r>
      <w:r w:rsidR="00E75F72">
        <w:t>, że zatonie lub</w:t>
      </w:r>
      <w:r w:rsidR="00E75F72" w:rsidRPr="00E75F72">
        <w:t xml:space="preserve"> osiądzie na mieliźnie</w:t>
      </w:r>
      <w:r w:rsidR="00E75F72">
        <w:t>,</w:t>
      </w:r>
      <w:r w:rsidR="00ED5F76">
        <w:t xml:space="preserve"> lub </w:t>
      </w:r>
      <w:r w:rsidR="00382507">
        <w:t>w</w:t>
      </w:r>
      <w:r w:rsidR="00F1297C">
        <w:t> </w:t>
      </w:r>
      <w:r w:rsidR="00382507">
        <w:t>przypadku którego jest to prawdopodobne</w:t>
      </w:r>
      <w:r w:rsidR="00767913" w:rsidRPr="00767913">
        <w:t>, jeżeli nie zostały podjęte skuteczne środki pomocy statkowi lub mieniu znajdującemu się w</w:t>
      </w:r>
      <w:r w:rsidR="00F1297C">
        <w:t> </w:t>
      </w:r>
      <w:r w:rsidR="00767913" w:rsidRPr="00767913">
        <w:t>niebezpieczeństwie</w:t>
      </w:r>
      <w:r w:rsidR="00A33B32">
        <w:t>,</w:t>
      </w:r>
      <w:r w:rsidR="00C562A9">
        <w:t xml:space="preserve"> lub</w:t>
      </w:r>
    </w:p>
    <w:p w14:paraId="602EDC5F" w14:textId="1B99DB48" w:rsidR="00A33B32" w:rsidRDefault="005663A8" w:rsidP="00E333AA">
      <w:pPr>
        <w:pStyle w:val="ZLITLITwPKTzmlitwpktliter"/>
      </w:pPr>
      <w:r>
        <w:t>e)</w:t>
      </w:r>
      <w:r w:rsidR="00EE077C">
        <w:tab/>
      </w:r>
      <w:r w:rsidR="00A04799" w:rsidRPr="00A04799">
        <w:t>samolot lub inny środek transportu, któr</w:t>
      </w:r>
      <w:r w:rsidR="00382507">
        <w:t>e</w:t>
      </w:r>
      <w:r w:rsidR="00A04799" w:rsidRPr="00A04799">
        <w:t xml:space="preserve"> zaton</w:t>
      </w:r>
      <w:r w:rsidR="00382507">
        <w:t>ęły</w:t>
      </w:r>
      <w:r w:rsidR="00A04799" w:rsidRPr="00A04799">
        <w:t xml:space="preserve"> bądź został</w:t>
      </w:r>
      <w:r w:rsidR="00382507">
        <w:t>y</w:t>
      </w:r>
      <w:r w:rsidR="00A04799" w:rsidRPr="00A04799">
        <w:t xml:space="preserve"> porzucon</w:t>
      </w:r>
      <w:r w:rsidR="00382507">
        <w:t>e</w:t>
      </w:r>
      <w:r w:rsidR="00A04799">
        <w:t xml:space="preserve"> na obszarach morskich</w:t>
      </w:r>
      <w:r w:rsidR="003D3796">
        <w:t>,</w:t>
      </w:r>
      <w:r w:rsidR="00A04799" w:rsidRPr="00A04799">
        <w:t xml:space="preserve"> lub każdą </w:t>
      </w:r>
      <w:r w:rsidR="00382507">
        <w:t>ich</w:t>
      </w:r>
      <w:r w:rsidR="00382507" w:rsidRPr="00A04799">
        <w:t xml:space="preserve"> </w:t>
      </w:r>
      <w:r w:rsidR="00A04799" w:rsidRPr="00A04799">
        <w:t>część, która zatonęła bądź została porzucona</w:t>
      </w:r>
      <w:r w:rsidR="00A04799">
        <w:t xml:space="preserve"> na obszarach morskich</w:t>
      </w:r>
      <w:r w:rsidR="009858E4" w:rsidRPr="00754A36">
        <w:t>.</w:t>
      </w:r>
    </w:p>
    <w:p w14:paraId="4355C3A0" w14:textId="787E0E94" w:rsidR="00A33B32" w:rsidRPr="00A33B32" w:rsidRDefault="00A33B32" w:rsidP="00E333AA">
      <w:pPr>
        <w:pStyle w:val="ZLITUSTzmustliter"/>
      </w:pPr>
      <w:r w:rsidRPr="00A33B32">
        <w:t>1</w:t>
      </w:r>
      <w:r>
        <w:t>b</w:t>
      </w:r>
      <w:r w:rsidRPr="00A33B32">
        <w:t>. Wniosek o wydanie pozwolenia na nurkowanie na wraku</w:t>
      </w:r>
      <w:r w:rsidR="00DB5694">
        <w:t xml:space="preserve"> jest składany</w:t>
      </w:r>
      <w:r w:rsidRPr="00A33B32">
        <w:t xml:space="preserve"> </w:t>
      </w:r>
      <w:r w:rsidR="00DB5694">
        <w:t>w</w:t>
      </w:r>
      <w:r w:rsidR="00F1297C">
        <w:t> </w:t>
      </w:r>
      <w:r w:rsidR="00DB5694">
        <w:t xml:space="preserve">formie pisemnej, w postaci </w:t>
      </w:r>
      <w:r w:rsidR="00DB5694" w:rsidRPr="00DB5694">
        <w:t>papierowej lub elektronicznej</w:t>
      </w:r>
      <w:r w:rsidR="00DB5694">
        <w:t xml:space="preserve">, i </w:t>
      </w:r>
      <w:r w:rsidRPr="00A33B32">
        <w:t>zawiera:</w:t>
      </w:r>
    </w:p>
    <w:p w14:paraId="4C3EB71A" w14:textId="10AA2177" w:rsidR="00A33B32" w:rsidRPr="00A33B32" w:rsidRDefault="00A33B32" w:rsidP="00E333AA">
      <w:pPr>
        <w:pStyle w:val="ZLITPKTzmpktliter"/>
      </w:pPr>
      <w:r w:rsidRPr="00A33B32">
        <w:t>1)</w:t>
      </w:r>
      <w:r w:rsidR="003B398B">
        <w:tab/>
      </w:r>
      <w:r w:rsidRPr="00A33B32">
        <w:t>nazwę, siedzibę albo imię i nazwisko oraz adres zamieszkania wnioskodawcy;</w:t>
      </w:r>
    </w:p>
    <w:p w14:paraId="1D034274" w14:textId="4A24D33A" w:rsidR="00A33B32" w:rsidRPr="00A33B32" w:rsidRDefault="00A33B32" w:rsidP="00E333AA">
      <w:pPr>
        <w:pStyle w:val="ZLITPKTzmpktliter"/>
      </w:pPr>
      <w:r w:rsidRPr="00A33B32">
        <w:t>2)</w:t>
      </w:r>
      <w:r w:rsidR="003B398B">
        <w:tab/>
      </w:r>
      <w:r w:rsidRPr="00A33B32">
        <w:t>lokalizację, cel i termin nurkowania;</w:t>
      </w:r>
    </w:p>
    <w:p w14:paraId="21192619" w14:textId="01C8300A" w:rsidR="00A33B32" w:rsidRPr="00A33B32" w:rsidRDefault="00A33B32" w:rsidP="00E333AA">
      <w:pPr>
        <w:pStyle w:val="ZLITPKTzmpktliter"/>
      </w:pPr>
      <w:r w:rsidRPr="00A33B32">
        <w:t>3)</w:t>
      </w:r>
      <w:r w:rsidR="003B398B">
        <w:tab/>
      </w:r>
      <w:r w:rsidRPr="00A33B32">
        <w:t>port wejścia i wyjścia oraz nazwę statku, z którego będzie wykonywane nurkowanie;</w:t>
      </w:r>
    </w:p>
    <w:p w14:paraId="4A6F8D21" w14:textId="77E7AC8C" w:rsidR="00A33B32" w:rsidRPr="00A33B32" w:rsidRDefault="00A33B32" w:rsidP="00E333AA">
      <w:pPr>
        <w:pStyle w:val="ZLITPKTzmpktliter"/>
      </w:pPr>
      <w:r w:rsidRPr="00A33B32">
        <w:t>4)</w:t>
      </w:r>
      <w:r w:rsidR="003B398B">
        <w:tab/>
      </w:r>
      <w:r w:rsidRPr="00A33B32">
        <w:t xml:space="preserve">imię i nazwisko, nr PESEL, a w przypadku jego braku </w:t>
      </w:r>
      <w:r w:rsidR="00B6246A">
        <w:t xml:space="preserve">– </w:t>
      </w:r>
      <w:r w:rsidRPr="00A33B32">
        <w:t>serię i numer dokumentu</w:t>
      </w:r>
      <w:r>
        <w:t xml:space="preserve"> </w:t>
      </w:r>
      <w:r w:rsidRPr="00A33B32">
        <w:t xml:space="preserve">tożsamości, adres zamieszkania, adres do korespondencji na </w:t>
      </w:r>
      <w:r w:rsidRPr="00A33B32">
        <w:lastRenderedPageBreak/>
        <w:t>terytorium Rzeczypospolitej Polskiej lub numer telefonu lub adres poczty elektronicznej każdej z osób, które będą nurkowały na wraku.</w:t>
      </w:r>
      <w:r w:rsidR="00D11366" w:rsidRPr="005C48DB">
        <w:t>”</w:t>
      </w:r>
      <w:r w:rsidR="00B62285">
        <w:t>,</w:t>
      </w:r>
    </w:p>
    <w:p w14:paraId="2A37E925" w14:textId="0DD36A8E" w:rsidR="00207CFF" w:rsidRDefault="00767913" w:rsidP="00BA37D8">
      <w:pPr>
        <w:pStyle w:val="LITlitera"/>
      </w:pPr>
      <w:r>
        <w:t>c</w:t>
      </w:r>
      <w:r w:rsidR="006435EF">
        <w:t>)</w:t>
      </w:r>
      <w:r w:rsidR="00272F19">
        <w:tab/>
      </w:r>
      <w:r w:rsidR="005A67F3">
        <w:t xml:space="preserve">ust. 2 </w:t>
      </w:r>
      <w:r w:rsidR="005A67F3" w:rsidRPr="002961BD">
        <w:t>otrzymuje brzmienie</w:t>
      </w:r>
      <w:r w:rsidR="005A67F3">
        <w:t>:</w:t>
      </w:r>
    </w:p>
    <w:p w14:paraId="0A655F32" w14:textId="03AA307E" w:rsidR="005A67F3" w:rsidRDefault="005A67F3" w:rsidP="00E333AA">
      <w:pPr>
        <w:pStyle w:val="ZLITUSTzmustliter"/>
      </w:pPr>
      <w:r>
        <w:t>„</w:t>
      </w:r>
      <w:r w:rsidRPr="005A67F3">
        <w:t>2. Pozwo</w:t>
      </w:r>
      <w:r>
        <w:t xml:space="preserve">lenie na </w:t>
      </w:r>
      <w:r w:rsidR="00F95118">
        <w:t>nurkowanie na</w:t>
      </w:r>
      <w:r>
        <w:t xml:space="preserve"> wrak</w:t>
      </w:r>
      <w:r w:rsidR="00F95118">
        <w:t>u</w:t>
      </w:r>
      <w:r w:rsidR="003B398B">
        <w:t xml:space="preserve"> jest</w:t>
      </w:r>
      <w:r w:rsidRPr="005A67F3">
        <w:t xml:space="preserve"> wydawane</w:t>
      </w:r>
      <w:r w:rsidR="003B398B">
        <w:t>, w drodze decyzji,</w:t>
      </w:r>
      <w:r w:rsidRPr="005A67F3">
        <w:t xml:space="preserve"> </w:t>
      </w:r>
      <w:r w:rsidR="00723C80">
        <w:t>po</w:t>
      </w:r>
      <w:r w:rsidRPr="005A67F3">
        <w:t xml:space="preserve"> uzgodnieniu z </w:t>
      </w:r>
      <w:r w:rsidR="00F42387">
        <w:t>K</w:t>
      </w:r>
      <w:r w:rsidRPr="005A67F3">
        <w:t xml:space="preserve">omendantem </w:t>
      </w:r>
      <w:r w:rsidR="00F42387">
        <w:t>M</w:t>
      </w:r>
      <w:r w:rsidRPr="005A67F3">
        <w:t xml:space="preserve">orskiego </w:t>
      </w:r>
      <w:r w:rsidR="00F42387">
        <w:t>O</w:t>
      </w:r>
      <w:r w:rsidRPr="005A67F3">
        <w:t>ddziału Straży Granicznej oraz wojewódzkim konserwatorem zabytków właściwym dla siedziby</w:t>
      </w:r>
      <w:r w:rsidR="001B0E2E">
        <w:t xml:space="preserve"> danego</w:t>
      </w:r>
      <w:r w:rsidRPr="005A67F3">
        <w:t xml:space="preserve"> urzędu morskiego</w:t>
      </w:r>
      <w:r w:rsidR="001B0E2E">
        <w:t>,</w:t>
      </w:r>
      <w:r w:rsidRPr="005A67F3">
        <w:t xml:space="preserve"> </w:t>
      </w:r>
      <w:r w:rsidR="001B0E2E">
        <w:t>a także</w:t>
      </w:r>
      <w:r w:rsidR="001B0E2E" w:rsidRPr="005A67F3">
        <w:t xml:space="preserve"> </w:t>
      </w:r>
      <w:r w:rsidRPr="005A67F3">
        <w:t>po zasięgnięciu opinii Szefa Biura Hydrograficznego Marynarki Wojennej</w:t>
      </w:r>
      <w:r w:rsidR="00D3553A">
        <w:t xml:space="preserve"> oraz Dyrektora Morskiej Służby Poszukiwania i Ratownictwa</w:t>
      </w:r>
      <w:r w:rsidRPr="005A67F3">
        <w:t>.</w:t>
      </w:r>
      <w:r w:rsidRPr="005C48DB">
        <w:t>”</w:t>
      </w:r>
      <w:r>
        <w:t>,</w:t>
      </w:r>
    </w:p>
    <w:p w14:paraId="1DC32DF8" w14:textId="02AB7F2A" w:rsidR="00F95118" w:rsidRDefault="005A67F3" w:rsidP="002961BD">
      <w:pPr>
        <w:pStyle w:val="LITlitera"/>
      </w:pPr>
      <w:r>
        <w:t>d)</w:t>
      </w:r>
      <w:r w:rsidR="000A58FD">
        <w:tab/>
      </w:r>
      <w:r w:rsidR="00F95118">
        <w:t>ust. 3 otrzymuje brzmienie:</w:t>
      </w:r>
    </w:p>
    <w:p w14:paraId="25E42433" w14:textId="7D1A2912" w:rsidR="00F95118" w:rsidRDefault="00F95118" w:rsidP="00E333AA">
      <w:pPr>
        <w:pStyle w:val="ZLITUSTzmustliter"/>
      </w:pPr>
      <w:r>
        <w:t>„</w:t>
      </w:r>
      <w:r w:rsidRPr="00A34F96">
        <w:t>3</w:t>
      </w:r>
      <w:r>
        <w:t>. W pozwoleniu, o którym mowa w ust. 1, określa się:</w:t>
      </w:r>
    </w:p>
    <w:p w14:paraId="6FA6A36D" w14:textId="083A1CDE" w:rsidR="00F95118" w:rsidRDefault="00F95118" w:rsidP="00E333AA">
      <w:pPr>
        <w:pStyle w:val="ZLITPKTzmpktliter"/>
      </w:pPr>
      <w:r>
        <w:t>1)</w:t>
      </w:r>
      <w:r w:rsidR="00DB63EC">
        <w:tab/>
      </w:r>
      <w:r>
        <w:t>lokalizację nurkowania;</w:t>
      </w:r>
    </w:p>
    <w:p w14:paraId="0A067A4F" w14:textId="0DC40996" w:rsidR="00F95118" w:rsidRDefault="00F95118" w:rsidP="00E333AA">
      <w:pPr>
        <w:pStyle w:val="ZLITPKTzmpktliter"/>
      </w:pPr>
      <w:r>
        <w:t>2)</w:t>
      </w:r>
      <w:r w:rsidR="00DB63EC">
        <w:tab/>
      </w:r>
      <w:r>
        <w:t>nazwę lub określenie wraku</w:t>
      </w:r>
      <w:r w:rsidR="00274C76">
        <w:t xml:space="preserve">, na którym </w:t>
      </w:r>
      <w:r w:rsidR="00256D95">
        <w:t>będzie</w:t>
      </w:r>
      <w:r w:rsidR="00256D95" w:rsidRPr="00256D95">
        <w:t xml:space="preserve"> </w:t>
      </w:r>
      <w:r w:rsidR="00274C76">
        <w:t>wykonywane nurkowanie</w:t>
      </w:r>
      <w:r>
        <w:t>;</w:t>
      </w:r>
    </w:p>
    <w:p w14:paraId="13E7728D" w14:textId="69D27A77" w:rsidR="00274C76" w:rsidRDefault="00F95118" w:rsidP="00E333AA">
      <w:pPr>
        <w:pStyle w:val="ZLITPKTzmpktliter"/>
      </w:pPr>
      <w:r>
        <w:t>3)</w:t>
      </w:r>
      <w:r w:rsidR="00DB63EC">
        <w:tab/>
      </w:r>
      <w:r>
        <w:t xml:space="preserve">nazwę statku, z którego będzie </w:t>
      </w:r>
      <w:r w:rsidR="00DB63EC">
        <w:t>wy</w:t>
      </w:r>
      <w:r>
        <w:t>konywane nurkowanie</w:t>
      </w:r>
      <w:r w:rsidR="00A929B7">
        <w:t>;</w:t>
      </w:r>
    </w:p>
    <w:p w14:paraId="2B2BF1CA" w14:textId="72ACE971" w:rsidR="00F95118" w:rsidRDefault="00274C76" w:rsidP="00E333AA">
      <w:pPr>
        <w:pStyle w:val="ZLITPKTzmpktliter"/>
      </w:pPr>
      <w:r>
        <w:t>4)</w:t>
      </w:r>
      <w:r w:rsidR="00DB63EC">
        <w:tab/>
      </w:r>
      <w:r w:rsidR="00F95118">
        <w:t xml:space="preserve">warunki nurkowania, </w:t>
      </w:r>
      <w:r>
        <w:t xml:space="preserve">w tym </w:t>
      </w:r>
      <w:r w:rsidR="00F95118">
        <w:t>warunk</w:t>
      </w:r>
      <w:r>
        <w:t>i określające</w:t>
      </w:r>
      <w:r w:rsidR="00F95118">
        <w:t xml:space="preserve"> bezpieczeństw</w:t>
      </w:r>
      <w:r>
        <w:t>o nurkowania</w:t>
      </w:r>
      <w:r w:rsidR="00F95118">
        <w:t>, oraz</w:t>
      </w:r>
    </w:p>
    <w:p w14:paraId="46DF1FB5" w14:textId="6E847FA5" w:rsidR="00F95118" w:rsidRDefault="00274C76" w:rsidP="00E333AA">
      <w:pPr>
        <w:pStyle w:val="ZLITPKTzmpktliter"/>
      </w:pPr>
      <w:r>
        <w:t>5</w:t>
      </w:r>
      <w:r w:rsidR="00F95118">
        <w:t>)</w:t>
      </w:r>
      <w:r w:rsidR="00DB63EC">
        <w:tab/>
      </w:r>
      <w:r w:rsidR="00F95118">
        <w:t>okres nurkowania.</w:t>
      </w:r>
      <w:r w:rsidR="00F95118" w:rsidRPr="005C48DB">
        <w:t>”</w:t>
      </w:r>
      <w:r w:rsidR="00F95118">
        <w:t>,</w:t>
      </w:r>
    </w:p>
    <w:p w14:paraId="74126163" w14:textId="6C21D6D9" w:rsidR="009858E4" w:rsidRDefault="00F95118" w:rsidP="002961BD">
      <w:pPr>
        <w:pStyle w:val="LITlitera"/>
      </w:pPr>
      <w:r>
        <w:t>e)</w:t>
      </w:r>
      <w:r w:rsidR="000A58FD">
        <w:tab/>
      </w:r>
      <w:r w:rsidR="009858E4">
        <w:t>ust. 3a otrzymuje brzmienie:</w:t>
      </w:r>
    </w:p>
    <w:p w14:paraId="002F1173" w14:textId="542FA7A1" w:rsidR="009858E4" w:rsidRDefault="00767FF8" w:rsidP="00E333AA">
      <w:pPr>
        <w:pStyle w:val="ZLITUSTzmustliter"/>
      </w:pPr>
      <w:r>
        <w:t>„</w:t>
      </w:r>
      <w:r w:rsidR="009858E4" w:rsidRPr="00A34F96">
        <w:t xml:space="preserve">3a. W przypadku gdy podczas </w:t>
      </w:r>
      <w:r w:rsidR="00CF26B7">
        <w:t>nurkowania na</w:t>
      </w:r>
      <w:r w:rsidR="00CF26B7" w:rsidRPr="00A34F96">
        <w:t xml:space="preserve"> </w:t>
      </w:r>
      <w:r w:rsidR="009858E4" w:rsidRPr="00A34F96">
        <w:t>wraku zostaną wykryte materiały mogące zagrażać bezpie</w:t>
      </w:r>
      <w:r w:rsidR="00BE03DC">
        <w:t>czeństwu osób lub środowisku, w </w:t>
      </w:r>
      <w:r w:rsidR="009858E4" w:rsidRPr="00A34F96">
        <w:t xml:space="preserve">szczególności zatopione materiały niebezpieczne, </w:t>
      </w:r>
      <w:r w:rsidR="002E5FEA">
        <w:t>fakt ten</w:t>
      </w:r>
      <w:r w:rsidR="00EE7D95">
        <w:t xml:space="preserve"> jest</w:t>
      </w:r>
      <w:r w:rsidR="002E5FEA">
        <w:t xml:space="preserve"> zgłaszany </w:t>
      </w:r>
      <w:r w:rsidR="00705A49">
        <w:t>Biuru H</w:t>
      </w:r>
      <w:r w:rsidR="00705A49" w:rsidRPr="00BF2D5B">
        <w:t>ydrograficzne</w:t>
      </w:r>
      <w:r w:rsidR="00705A49">
        <w:t>mu Marynarki Wojennej</w:t>
      </w:r>
      <w:r w:rsidR="00D3553A">
        <w:t xml:space="preserve">, </w:t>
      </w:r>
      <w:r w:rsidR="002E5FEA">
        <w:t>zgodnie z art. 41c</w:t>
      </w:r>
      <w:r w:rsidR="00EE7D95">
        <w:t xml:space="preserve"> ust. 1</w:t>
      </w:r>
      <w:r w:rsidR="00E00BC8" w:rsidRPr="00A34F96">
        <w:t>.</w:t>
      </w:r>
      <w:r w:rsidR="007C0E00">
        <w:t xml:space="preserve"> Biuro Hydrograficzne Marynarki Wojennej niezwłocznie powiadamia o tym fakcie właściwego</w:t>
      </w:r>
      <w:r w:rsidR="00EE7D95">
        <w:t xml:space="preserve"> terytorialnie</w:t>
      </w:r>
      <w:r w:rsidR="007C0E00">
        <w:t xml:space="preserve"> dyrektora urzędu morskiego oraz Dyrektora Morskiej Służby Poszukiwania i Ratownictwa.</w:t>
      </w:r>
      <w:r w:rsidR="00E00BC8" w:rsidRPr="00767FF8">
        <w:t>”</w:t>
      </w:r>
      <w:r w:rsidR="00E00BC8">
        <w:t>,</w:t>
      </w:r>
    </w:p>
    <w:p w14:paraId="0B532FFC" w14:textId="693C310D" w:rsidR="00E00BC8" w:rsidRDefault="00F95118" w:rsidP="00E00BC8">
      <w:pPr>
        <w:pStyle w:val="LITlitera"/>
      </w:pPr>
      <w:r>
        <w:t>f</w:t>
      </w:r>
      <w:r w:rsidR="00E00BC8">
        <w:t>)</w:t>
      </w:r>
      <w:r w:rsidR="000A58FD">
        <w:tab/>
      </w:r>
      <w:r w:rsidR="00E00BC8">
        <w:t>ust. 4 otrzymuje brzmienie:</w:t>
      </w:r>
    </w:p>
    <w:p w14:paraId="009EBF40" w14:textId="4532A10E" w:rsidR="00E00BC8" w:rsidRDefault="00E00BC8" w:rsidP="00E333AA">
      <w:pPr>
        <w:pStyle w:val="ZLITUSTzmustliter"/>
      </w:pPr>
      <w:r>
        <w:t>„</w:t>
      </w:r>
      <w:r w:rsidRPr="00E00BC8">
        <w:t>4. Pozwolenie, o którym mowa w ust. 1, może także nakładać na wnioskodawcę obowiązek zapewnienia inspektorowi inspekcji morskiej odpowiednich warunków pracy oraz zakwaterowania i wyżywienia na statku, z</w:t>
      </w:r>
      <w:r w:rsidR="00F1297C">
        <w:t> </w:t>
      </w:r>
      <w:r w:rsidRPr="00E00BC8">
        <w:t xml:space="preserve">którego będzie </w:t>
      </w:r>
      <w:r w:rsidR="00EE7D95">
        <w:t>wy</w:t>
      </w:r>
      <w:r w:rsidRPr="00E00BC8">
        <w:t xml:space="preserve">konywane </w:t>
      </w:r>
      <w:r w:rsidR="00F95118">
        <w:t>nurkowanie na</w:t>
      </w:r>
      <w:r w:rsidRPr="00E00BC8">
        <w:t xml:space="preserve"> wraku, </w:t>
      </w:r>
      <w:r w:rsidR="00164DE3">
        <w:t>oraz</w:t>
      </w:r>
      <w:r w:rsidRPr="00E00BC8">
        <w:t xml:space="preserve"> umożliwienia</w:t>
      </w:r>
      <w:r w:rsidR="00164DE3">
        <w:t xml:space="preserve"> temu</w:t>
      </w:r>
      <w:r w:rsidRPr="00E00BC8">
        <w:t xml:space="preserve"> inspektorowi korzystania w celach służbowych ze środków łączno</w:t>
      </w:r>
      <w:r w:rsidR="00F95118">
        <w:t>ści znajdujących się na statku.</w:t>
      </w:r>
      <w:r w:rsidRPr="00767FF8">
        <w:t>”</w:t>
      </w:r>
      <w:r>
        <w:t>,</w:t>
      </w:r>
    </w:p>
    <w:p w14:paraId="1F060103" w14:textId="42596E0D" w:rsidR="00E00BC8" w:rsidRPr="00E00BC8" w:rsidRDefault="00F95118" w:rsidP="00E333AA">
      <w:pPr>
        <w:pStyle w:val="LITlitera"/>
      </w:pPr>
      <w:r>
        <w:t>g</w:t>
      </w:r>
      <w:r w:rsidR="00E00BC8">
        <w:t>)</w:t>
      </w:r>
      <w:r w:rsidR="000A58FD">
        <w:tab/>
      </w:r>
      <w:r w:rsidR="00956172">
        <w:t xml:space="preserve">uchyla się </w:t>
      </w:r>
      <w:r w:rsidR="00E00BC8">
        <w:t>ust. 5</w:t>
      </w:r>
      <w:r w:rsidR="008B2FA5">
        <w:t>,</w:t>
      </w:r>
      <w:r w:rsidR="00E00BC8">
        <w:t xml:space="preserve"> </w:t>
      </w:r>
    </w:p>
    <w:p w14:paraId="31A81F82" w14:textId="7BDFCC00" w:rsidR="00E00BC8" w:rsidRDefault="00F95118" w:rsidP="00E00BC8">
      <w:pPr>
        <w:pStyle w:val="LITlitera"/>
      </w:pPr>
      <w:r>
        <w:t>h</w:t>
      </w:r>
      <w:r w:rsidR="00E00BC8">
        <w:t>)</w:t>
      </w:r>
      <w:r w:rsidR="000A58FD">
        <w:tab/>
      </w:r>
      <w:r w:rsidR="00E00BC8">
        <w:t>ust. 6 otrzymuje brzmienie:</w:t>
      </w:r>
    </w:p>
    <w:p w14:paraId="44618F41" w14:textId="307811DB" w:rsidR="00E00BC8" w:rsidRPr="00E00BC8" w:rsidRDefault="00E00BC8" w:rsidP="00E333AA">
      <w:pPr>
        <w:pStyle w:val="ZLITUSTzmustliter"/>
      </w:pPr>
      <w:r>
        <w:lastRenderedPageBreak/>
        <w:t>„</w:t>
      </w:r>
      <w:r w:rsidRPr="00E00BC8">
        <w:t>6. Odmawia się</w:t>
      </w:r>
      <w:r w:rsidR="0093135C">
        <w:t>, w drodze decyzji,</w:t>
      </w:r>
      <w:r w:rsidRPr="00E00BC8">
        <w:t xml:space="preserve"> wydania pozwolenia</w:t>
      </w:r>
      <w:r w:rsidR="0093135C">
        <w:t xml:space="preserve"> na nurkowanie na wraku</w:t>
      </w:r>
      <w:r w:rsidR="005B1F43">
        <w:t>,</w:t>
      </w:r>
      <w:r w:rsidRPr="00E00BC8">
        <w:t xml:space="preserve"> jeżeli: </w:t>
      </w:r>
    </w:p>
    <w:p w14:paraId="6DC18F2C" w14:textId="4AB115D3" w:rsidR="00E00BC8" w:rsidRPr="00E00BC8" w:rsidRDefault="00E00BC8" w:rsidP="00E333AA">
      <w:pPr>
        <w:pStyle w:val="ZLITPKTzmpktliter"/>
      </w:pPr>
      <w:r w:rsidRPr="00E00BC8">
        <w:t>1)</w:t>
      </w:r>
      <w:r w:rsidR="005B1F43">
        <w:tab/>
      </w:r>
      <w:r w:rsidRPr="00E00BC8">
        <w:t>istnieje zagrożenie bezpieczeństwa żeglugi morskiej lub zanieczyszczenia środowiska morskiego</w:t>
      </w:r>
      <w:r w:rsidR="005B1F43">
        <w:t>,</w:t>
      </w:r>
      <w:r w:rsidR="000F57A1">
        <w:t xml:space="preserve"> a także </w:t>
      </w:r>
      <w:r w:rsidR="000F57A1" w:rsidRPr="000F57A1">
        <w:t xml:space="preserve">obronności </w:t>
      </w:r>
      <w:r w:rsidR="00FF5291">
        <w:t xml:space="preserve">i </w:t>
      </w:r>
      <w:r w:rsidR="000F57A1" w:rsidRPr="000F57A1">
        <w:t>bezpieczeństw</w:t>
      </w:r>
      <w:r w:rsidR="000F57A1">
        <w:t>a</w:t>
      </w:r>
      <w:r w:rsidR="000F57A1" w:rsidRPr="000F57A1">
        <w:t xml:space="preserve"> państwa</w:t>
      </w:r>
      <w:r w:rsidRPr="00E00BC8">
        <w:t>;</w:t>
      </w:r>
    </w:p>
    <w:p w14:paraId="359E6DAA" w14:textId="069F1D64" w:rsidR="00E00BC8" w:rsidRPr="00E00BC8" w:rsidRDefault="00E00BC8" w:rsidP="00E333AA">
      <w:pPr>
        <w:pStyle w:val="ZLITPKTzmpktliter"/>
      </w:pPr>
      <w:r w:rsidRPr="00E00BC8">
        <w:t>2)</w:t>
      </w:r>
      <w:r w:rsidR="005B1F43">
        <w:tab/>
      </w:r>
      <w:r w:rsidR="00E61096">
        <w:t xml:space="preserve">na </w:t>
      </w:r>
      <w:r w:rsidRPr="00E00BC8">
        <w:t>wrak</w:t>
      </w:r>
      <w:r w:rsidR="00E61096">
        <w:t xml:space="preserve">u lub w </w:t>
      </w:r>
      <w:r w:rsidR="00F87C92">
        <w:t xml:space="preserve">jego </w:t>
      </w:r>
      <w:r w:rsidR="00E61096">
        <w:t>bezpośredniej bliskości znajdują się zatopione materiały niebezpieczne</w:t>
      </w:r>
      <w:r w:rsidRPr="00E00BC8">
        <w:t>;</w:t>
      </w:r>
    </w:p>
    <w:p w14:paraId="0593E96A" w14:textId="5A0CAF87" w:rsidR="00E00BC8" w:rsidRDefault="00E00BC8" w:rsidP="00E333AA">
      <w:pPr>
        <w:pStyle w:val="ZLITPKTzmpktliter"/>
      </w:pPr>
      <w:r w:rsidRPr="00E00BC8">
        <w:t>3)</w:t>
      </w:r>
      <w:r w:rsidR="005B1F43">
        <w:tab/>
      </w:r>
      <w:r w:rsidRPr="00E00BC8">
        <w:t xml:space="preserve">wrak </w:t>
      </w:r>
      <w:r>
        <w:t>podlega</w:t>
      </w:r>
      <w:r w:rsidRPr="00E00BC8">
        <w:t xml:space="preserve"> szczególnej ochronie</w:t>
      </w:r>
      <w:r w:rsidR="00BA37D8">
        <w:t xml:space="preserve"> </w:t>
      </w:r>
      <w:r w:rsidR="001B65EC">
        <w:t>na podstawie</w:t>
      </w:r>
      <w:r w:rsidR="00BA37D8">
        <w:t xml:space="preserve"> przepisów </w:t>
      </w:r>
      <w:r w:rsidR="00274F27" w:rsidRPr="00274F27">
        <w:t>ustaw</w:t>
      </w:r>
      <w:r w:rsidR="00274F27">
        <w:t>y</w:t>
      </w:r>
      <w:r w:rsidR="00274F27" w:rsidRPr="00274F27">
        <w:t xml:space="preserve"> z dnia 28</w:t>
      </w:r>
      <w:r w:rsidR="00F1297C">
        <w:t> </w:t>
      </w:r>
      <w:r w:rsidR="00274F27" w:rsidRPr="00274F27">
        <w:t>marca 1933</w:t>
      </w:r>
      <w:r w:rsidR="005B1F43">
        <w:t> </w:t>
      </w:r>
      <w:r w:rsidR="00274F27" w:rsidRPr="00274F27">
        <w:t>r. o grobach i cmentarzach wojennych (Dz.</w:t>
      </w:r>
      <w:r w:rsidR="00185146">
        <w:t xml:space="preserve"> </w:t>
      </w:r>
      <w:r w:rsidR="00274F27" w:rsidRPr="00274F27">
        <w:t>U. z 2018 r. poz.</w:t>
      </w:r>
      <w:r w:rsidR="00F1297C">
        <w:t> </w:t>
      </w:r>
      <w:r w:rsidR="00274F27" w:rsidRPr="00274F27">
        <w:t xml:space="preserve">2337) </w:t>
      </w:r>
      <w:r w:rsidR="002B31CC">
        <w:t xml:space="preserve">lub </w:t>
      </w:r>
      <w:r w:rsidR="00274F27" w:rsidRPr="00274F27">
        <w:t>ustaw</w:t>
      </w:r>
      <w:r w:rsidR="00274F27">
        <w:t>y</w:t>
      </w:r>
      <w:r w:rsidR="00274F27" w:rsidRPr="00274F27">
        <w:t xml:space="preserve"> z</w:t>
      </w:r>
      <w:r w:rsidR="005B1F43">
        <w:t> </w:t>
      </w:r>
      <w:r w:rsidR="00274F27" w:rsidRPr="00274F27">
        <w:t>dnia 23 lipca 2003 r. o ochronie zabytków i opiece nad zabytkami (Dz.</w:t>
      </w:r>
      <w:r w:rsidR="00185146">
        <w:t xml:space="preserve"> </w:t>
      </w:r>
      <w:r w:rsidR="00274F27" w:rsidRPr="00274F27">
        <w:t>U. z 2024 r. poz. 1292</w:t>
      </w:r>
      <w:r w:rsidR="004C3622">
        <w:t xml:space="preserve"> i 1907</w:t>
      </w:r>
      <w:r w:rsidR="00274F27" w:rsidRPr="00274F27">
        <w:t>)</w:t>
      </w:r>
      <w:r w:rsidRPr="00E00BC8">
        <w:t>.</w:t>
      </w:r>
      <w:r w:rsidRPr="00767FF8">
        <w:t>”</w:t>
      </w:r>
      <w:r w:rsidR="00757AC9">
        <w:t>,</w:t>
      </w:r>
    </w:p>
    <w:p w14:paraId="7A3CE8F4" w14:textId="044A38A3" w:rsidR="00D16710" w:rsidRDefault="00956172" w:rsidP="00E37875">
      <w:pPr>
        <w:pStyle w:val="LITlitera"/>
      </w:pPr>
      <w:r>
        <w:t>i</w:t>
      </w:r>
      <w:r w:rsidR="00D16710">
        <w:t>)</w:t>
      </w:r>
      <w:r w:rsidR="000A58FD">
        <w:tab/>
      </w:r>
      <w:r w:rsidR="00D16710">
        <w:t>dodaje się ust. 7</w:t>
      </w:r>
      <w:r w:rsidR="004211C0">
        <w:t>–</w:t>
      </w:r>
      <w:r w:rsidR="00D11366">
        <w:t xml:space="preserve">10 </w:t>
      </w:r>
      <w:r w:rsidR="00D16710">
        <w:t>w brzmieniu:</w:t>
      </w:r>
    </w:p>
    <w:p w14:paraId="3F44839F" w14:textId="2E6B6A75" w:rsidR="00B442F7" w:rsidRDefault="00D16710" w:rsidP="00E333AA">
      <w:pPr>
        <w:pStyle w:val="ZLITUSTzmustliter"/>
      </w:pPr>
      <w:r>
        <w:t xml:space="preserve">„7. </w:t>
      </w:r>
      <w:r w:rsidR="00B442F7" w:rsidRPr="00B442F7">
        <w:t>Właściwy</w:t>
      </w:r>
      <w:r w:rsidR="00B442F7">
        <w:t xml:space="preserve"> terytorialnie</w:t>
      </w:r>
      <w:r w:rsidR="00B442F7" w:rsidRPr="00B442F7">
        <w:t xml:space="preserve"> dyrektor urzędu morskiego</w:t>
      </w:r>
      <w:r w:rsidR="00426655">
        <w:t xml:space="preserve"> określa</w:t>
      </w:r>
      <w:r w:rsidR="00956172">
        <w:t>,</w:t>
      </w:r>
      <w:r w:rsidR="00426655">
        <w:t xml:space="preserve"> w drodze zarządzenia</w:t>
      </w:r>
      <w:r w:rsidR="00B442F7" w:rsidRPr="00B442F7">
        <w:t>, listę wraków udostępnionych do nurkowania</w:t>
      </w:r>
      <w:r w:rsidR="00956172">
        <w:t>,</w:t>
      </w:r>
      <w:r w:rsidR="00B442F7" w:rsidRPr="00B442F7">
        <w:t xml:space="preserve"> </w:t>
      </w:r>
      <w:r w:rsidR="00426655">
        <w:t xml:space="preserve">na które nie jest wymagane uzyskanie </w:t>
      </w:r>
      <w:r w:rsidR="00B442F7" w:rsidRPr="00B442F7">
        <w:t>pozwolenia</w:t>
      </w:r>
      <w:r w:rsidR="00956172">
        <w:t xml:space="preserve"> na nurkowanie na wraku</w:t>
      </w:r>
      <w:r w:rsidR="00B442F7" w:rsidRPr="00B442F7">
        <w:t xml:space="preserve">, </w:t>
      </w:r>
      <w:r w:rsidR="00426655" w:rsidRPr="00426655">
        <w:t xml:space="preserve">biorąc pod uwagę lokalizację i stan zachowania wraku </w:t>
      </w:r>
      <w:r w:rsidR="00426655">
        <w:t>or</w:t>
      </w:r>
      <w:r w:rsidR="00E97128">
        <w:t>a</w:t>
      </w:r>
      <w:r w:rsidR="00426655">
        <w:t xml:space="preserve">z </w:t>
      </w:r>
      <w:r w:rsidR="00B442F7" w:rsidRPr="00B442F7">
        <w:t>kierując się potrzebą zapewnienia bezpieczeństwa ludzi, żeglugi oraz ochroną podwodnego dziedzictwa kulturowego i</w:t>
      </w:r>
      <w:r w:rsidR="00F1297C">
        <w:t> </w:t>
      </w:r>
      <w:r w:rsidR="00B442F7" w:rsidRPr="00B442F7">
        <w:t>środowiska morskiego.</w:t>
      </w:r>
    </w:p>
    <w:p w14:paraId="2431FD7F" w14:textId="69DFC88B" w:rsidR="00ED113C" w:rsidRDefault="00ED113C" w:rsidP="00E333AA">
      <w:pPr>
        <w:pStyle w:val="ZLITUSTzmustliter"/>
      </w:pPr>
      <w:r>
        <w:t>8. O</w:t>
      </w:r>
      <w:r w:rsidRPr="00ED113C">
        <w:t>kres nurkowania</w:t>
      </w:r>
      <w:r>
        <w:t xml:space="preserve"> na wraku</w:t>
      </w:r>
      <w:r w:rsidRPr="00ED113C">
        <w:t xml:space="preserve"> nie może być dłuższy niż 30 dni</w:t>
      </w:r>
      <w:r>
        <w:t>.</w:t>
      </w:r>
    </w:p>
    <w:p w14:paraId="2EF0E2A5" w14:textId="491D659F" w:rsidR="00F56A31" w:rsidRDefault="00C1204A" w:rsidP="00E333AA">
      <w:pPr>
        <w:pStyle w:val="ZLITUSTzmustliter"/>
      </w:pPr>
      <w:r>
        <w:t xml:space="preserve">9. </w:t>
      </w:r>
      <w:r w:rsidR="00F56A31" w:rsidRPr="00F56A31">
        <w:t xml:space="preserve">W tym samym czasie na </w:t>
      </w:r>
      <w:r w:rsidR="00052088">
        <w:t xml:space="preserve">nurkowanie na </w:t>
      </w:r>
      <w:r w:rsidR="00F56A31" w:rsidRPr="00F56A31">
        <w:t xml:space="preserve">wraku pozwolenie </w:t>
      </w:r>
      <w:r w:rsidR="00715230">
        <w:t>na nurkowanie na wraku jest</w:t>
      </w:r>
      <w:r w:rsidR="00F56A31" w:rsidRPr="00F56A31">
        <w:t xml:space="preserve"> wyda</w:t>
      </w:r>
      <w:r w:rsidR="00715230">
        <w:t>wa</w:t>
      </w:r>
      <w:r w:rsidR="00F56A31" w:rsidRPr="00F56A31">
        <w:t>ne tylko jednemu podmiotowi.</w:t>
      </w:r>
    </w:p>
    <w:p w14:paraId="1C68B330" w14:textId="30EAC006" w:rsidR="00C1204A" w:rsidRDefault="00F56A31" w:rsidP="00E333AA">
      <w:pPr>
        <w:pStyle w:val="ZLITUSTzmustliter"/>
      </w:pPr>
      <w:r>
        <w:t xml:space="preserve">10. </w:t>
      </w:r>
      <w:r w:rsidR="00532820">
        <w:t>Z</w:t>
      </w:r>
      <w:r w:rsidR="007774A4">
        <w:t>akazuje</w:t>
      </w:r>
      <w:r w:rsidR="00956172" w:rsidRPr="00956172">
        <w:t xml:space="preserve"> się jednocze</w:t>
      </w:r>
      <w:r w:rsidR="00956172">
        <w:t>snego</w:t>
      </w:r>
      <w:r w:rsidR="00956172" w:rsidRPr="00956172">
        <w:t xml:space="preserve"> nurkowania na wraku</w:t>
      </w:r>
      <w:r w:rsidR="00B02A99">
        <w:t xml:space="preserve"> przez</w:t>
      </w:r>
      <w:r w:rsidR="00956172" w:rsidRPr="00956172">
        <w:t xml:space="preserve"> więcej niż jed</w:t>
      </w:r>
      <w:r w:rsidR="00B02A99">
        <w:t>en</w:t>
      </w:r>
      <w:r w:rsidR="00956172" w:rsidRPr="00956172">
        <w:t xml:space="preserve"> podmiot</w:t>
      </w:r>
      <w:r w:rsidR="00956172">
        <w:t>.</w:t>
      </w:r>
      <w:r w:rsidR="00F81959" w:rsidRPr="00F81959">
        <w:t>”</w:t>
      </w:r>
      <w:r w:rsidR="00956172">
        <w:t>;</w:t>
      </w:r>
    </w:p>
    <w:p w14:paraId="6C861B2B" w14:textId="07D05889" w:rsidR="00E00BC8" w:rsidRDefault="006D7362" w:rsidP="009858E4">
      <w:pPr>
        <w:pStyle w:val="PKTpunkt"/>
      </w:pPr>
      <w:r>
        <w:t>1</w:t>
      </w:r>
      <w:r w:rsidR="00F03233">
        <w:t>1</w:t>
      </w:r>
      <w:r w:rsidR="009858E4">
        <w:t>)</w:t>
      </w:r>
      <w:r w:rsidR="000A58FD">
        <w:tab/>
      </w:r>
      <w:r w:rsidR="00E00BC8">
        <w:t>art. 35b otrzymuje brzmienie:</w:t>
      </w:r>
    </w:p>
    <w:p w14:paraId="09DB67DA" w14:textId="00E504A6" w:rsidR="00E00BC8" w:rsidRPr="00E00BC8" w:rsidRDefault="00E00BC8" w:rsidP="00E333AA">
      <w:pPr>
        <w:pStyle w:val="ZARTzmartartykuempunktem"/>
      </w:pPr>
      <w:r>
        <w:t>„</w:t>
      </w:r>
      <w:r w:rsidRPr="00E00BC8">
        <w:t>Art. 35b. 1. Podróż statku, z którego ma</w:t>
      </w:r>
      <w:r w:rsidR="00C3040F">
        <w:t xml:space="preserve"> </w:t>
      </w:r>
      <w:r w:rsidRPr="00E00BC8">
        <w:t xml:space="preserve">nastąpić </w:t>
      </w:r>
      <w:r w:rsidR="00F95118">
        <w:t>nurkowanie na</w:t>
      </w:r>
      <w:r w:rsidRPr="00E00BC8">
        <w:t xml:space="preserve"> wraku, zaczyna się i</w:t>
      </w:r>
      <w:r w:rsidR="004A0E52">
        <w:t xml:space="preserve"> </w:t>
      </w:r>
      <w:r w:rsidRPr="00E00BC8">
        <w:t>kończy w</w:t>
      </w:r>
      <w:r w:rsidR="00556320" w:rsidRPr="00556320">
        <w:t xml:space="preserve"> polskim</w:t>
      </w:r>
      <w:r w:rsidRPr="00E00BC8">
        <w:t xml:space="preserve"> porcie. </w:t>
      </w:r>
    </w:p>
    <w:p w14:paraId="593D5850" w14:textId="02DE60F8" w:rsidR="00E00BC8" w:rsidRDefault="00E00BC8" w:rsidP="00E333AA">
      <w:pPr>
        <w:pStyle w:val="ZUSTzmustartykuempunktem"/>
      </w:pPr>
      <w:r w:rsidRPr="00E00BC8">
        <w:t xml:space="preserve">2. </w:t>
      </w:r>
      <w:r w:rsidR="00B12D6C">
        <w:t>Zabrania się wydobywania jakichkolwiek przedmiotów z wraku i naruszania jego struktury</w:t>
      </w:r>
      <w:r w:rsidRPr="00E00BC8">
        <w:t>.</w:t>
      </w:r>
      <w:r w:rsidRPr="00767FF8">
        <w:t>”</w:t>
      </w:r>
      <w:r>
        <w:t>;</w:t>
      </w:r>
    </w:p>
    <w:p w14:paraId="489C254F" w14:textId="6CF0042E" w:rsidR="00E00BC8" w:rsidRDefault="000E4D9A" w:rsidP="0017521A">
      <w:pPr>
        <w:pStyle w:val="PKTpunkt"/>
      </w:pPr>
      <w:r>
        <w:t>1</w:t>
      </w:r>
      <w:r w:rsidR="00F03233">
        <w:t>2</w:t>
      </w:r>
      <w:r w:rsidR="00E00BC8">
        <w:t>)</w:t>
      </w:r>
      <w:r w:rsidR="000A58FD">
        <w:tab/>
      </w:r>
      <w:r w:rsidR="0017521A">
        <w:t xml:space="preserve">uchyla się </w:t>
      </w:r>
      <w:r w:rsidR="00E00BC8">
        <w:t>art. 35c</w:t>
      </w:r>
      <w:r w:rsidR="0017521A">
        <w:t>;</w:t>
      </w:r>
    </w:p>
    <w:p w14:paraId="083ECBF8" w14:textId="4EDD5B89" w:rsidR="0016173A" w:rsidRDefault="005E6437" w:rsidP="009858E4">
      <w:pPr>
        <w:pStyle w:val="PKTpunkt"/>
      </w:pPr>
      <w:r>
        <w:t>1</w:t>
      </w:r>
      <w:r w:rsidR="00F03233">
        <w:t>3</w:t>
      </w:r>
      <w:r w:rsidR="00E00BC8">
        <w:t>)</w:t>
      </w:r>
      <w:r w:rsidR="000A58FD">
        <w:tab/>
      </w:r>
      <w:r w:rsidR="00862CCF">
        <w:t>po</w:t>
      </w:r>
      <w:r w:rsidR="0016173A">
        <w:t xml:space="preserve"> art. 41c</w:t>
      </w:r>
      <w:r w:rsidR="00862CCF">
        <w:t xml:space="preserve"> dodaje się art. 41ca</w:t>
      </w:r>
      <w:r w:rsidR="0016173A">
        <w:t xml:space="preserve"> brzmieniu:</w:t>
      </w:r>
    </w:p>
    <w:p w14:paraId="16DFF65A" w14:textId="213741B9" w:rsidR="004738D5" w:rsidRDefault="00EF7E3E" w:rsidP="00E333AA">
      <w:pPr>
        <w:pStyle w:val="ZARTzmartartykuempunktem"/>
      </w:pPr>
      <w:r>
        <w:t>„</w:t>
      </w:r>
      <w:r w:rsidR="007E1734">
        <w:t xml:space="preserve">Art. 41ca. </w:t>
      </w:r>
      <w:r w:rsidR="00862CCF">
        <w:t>1</w:t>
      </w:r>
      <w:r w:rsidR="0016173A">
        <w:t xml:space="preserve">. </w:t>
      </w:r>
      <w:r w:rsidR="002E5FEA">
        <w:t>Biuro Hydrograficzne Marynarki Wojennej</w:t>
      </w:r>
      <w:r w:rsidR="00494B09">
        <w:t xml:space="preserve"> </w:t>
      </w:r>
      <w:r w:rsidR="00F140B2">
        <w:t>prowadzi</w:t>
      </w:r>
      <w:r w:rsidR="004738D5">
        <w:t xml:space="preserve">, w postaci elektronicznej, </w:t>
      </w:r>
      <w:r w:rsidR="0016173A">
        <w:t xml:space="preserve">rejestr zatopionych materiałów niebezpiecznych, </w:t>
      </w:r>
      <w:r w:rsidR="008F518E" w:rsidRPr="00934F0C">
        <w:t xml:space="preserve">w którym </w:t>
      </w:r>
      <w:r w:rsidR="00047049">
        <w:t xml:space="preserve">są </w:t>
      </w:r>
      <w:r w:rsidR="008F518E" w:rsidRPr="008F518E">
        <w:t xml:space="preserve">gromadzone dane </w:t>
      </w:r>
      <w:r w:rsidR="00E25CC8">
        <w:t>i</w:t>
      </w:r>
      <w:r w:rsidR="008F518E" w:rsidRPr="008F518E">
        <w:t xml:space="preserve"> informacje o zatopionych materiałach niebezpiecznych </w:t>
      </w:r>
      <w:r w:rsidR="00047049">
        <w:t>określo</w:t>
      </w:r>
      <w:r w:rsidR="008F518E" w:rsidRPr="008F518E">
        <w:t>nych w art. 32b,</w:t>
      </w:r>
      <w:r w:rsidR="008F518E">
        <w:t xml:space="preserve"> </w:t>
      </w:r>
      <w:r w:rsidR="008F518E" w:rsidRPr="008F518E">
        <w:t>w</w:t>
      </w:r>
      <w:r w:rsidR="004A0E52">
        <w:t xml:space="preserve"> </w:t>
      </w:r>
      <w:r w:rsidR="008F518E" w:rsidRPr="008F518E">
        <w:t>tym</w:t>
      </w:r>
      <w:r w:rsidR="008F518E" w:rsidRPr="00934F0C">
        <w:t>:</w:t>
      </w:r>
    </w:p>
    <w:p w14:paraId="0F4E5A69" w14:textId="2A3544DC" w:rsidR="004738D5" w:rsidRDefault="004738D5" w:rsidP="00E333AA">
      <w:pPr>
        <w:pStyle w:val="ZPKTzmpktartykuempunktem"/>
      </w:pPr>
      <w:r>
        <w:lastRenderedPageBreak/>
        <w:t>1)</w:t>
      </w:r>
      <w:r w:rsidR="007D4084">
        <w:tab/>
      </w:r>
      <w:r w:rsidR="0016173A">
        <w:t>rodzaj</w:t>
      </w:r>
      <w:r w:rsidR="008F518E">
        <w:t>,</w:t>
      </w:r>
      <w:r w:rsidR="008F518E" w:rsidRPr="008F518E">
        <w:t xml:space="preserve"> </w:t>
      </w:r>
      <w:r w:rsidR="008F518E" w:rsidRPr="00A41144">
        <w:t>ilość oraz wielkość</w:t>
      </w:r>
      <w:r w:rsidR="0016173A">
        <w:t xml:space="preserve"> zatopionego materiału niebezpiecznego</w:t>
      </w:r>
      <w:r w:rsidR="00321F8F">
        <w:t>;</w:t>
      </w:r>
    </w:p>
    <w:p w14:paraId="2C2DEEFB" w14:textId="295BD231" w:rsidR="008F518E" w:rsidRDefault="004738D5" w:rsidP="00E333AA">
      <w:pPr>
        <w:pStyle w:val="ZPKTzmpktartykuempunktem"/>
      </w:pPr>
      <w:r>
        <w:t>2)</w:t>
      </w:r>
      <w:r w:rsidR="007D4084">
        <w:tab/>
      </w:r>
      <w:r w:rsidR="008F518E">
        <w:t>informacj</w:t>
      </w:r>
      <w:r w:rsidR="00C42D86">
        <w:t>a</w:t>
      </w:r>
      <w:r w:rsidR="008F518E">
        <w:t xml:space="preserve"> dotycząc</w:t>
      </w:r>
      <w:r w:rsidR="00C42D86">
        <w:t>a</w:t>
      </w:r>
      <w:r w:rsidR="008F518E">
        <w:t xml:space="preserve"> stanu</w:t>
      </w:r>
      <w:r w:rsidR="008F518E" w:rsidRPr="004738D5">
        <w:t xml:space="preserve"> zatopionego</w:t>
      </w:r>
      <w:r w:rsidR="008F518E">
        <w:t xml:space="preserve"> </w:t>
      </w:r>
      <w:r w:rsidR="008F518E" w:rsidRPr="004738D5">
        <w:t>materiału niebezpiecznego</w:t>
      </w:r>
      <w:r w:rsidR="00321F8F">
        <w:t>;</w:t>
      </w:r>
    </w:p>
    <w:p w14:paraId="4AB44C89" w14:textId="5D2BCA91" w:rsidR="0010568D" w:rsidRDefault="008F518E" w:rsidP="00E333AA">
      <w:pPr>
        <w:pStyle w:val="ZPKTzmpktartykuempunktem"/>
      </w:pPr>
      <w:r>
        <w:t>3)</w:t>
      </w:r>
      <w:r w:rsidR="007D4084">
        <w:tab/>
      </w:r>
      <w:r w:rsidR="0010568D">
        <w:t>liczb</w:t>
      </w:r>
      <w:r w:rsidR="0053286C">
        <w:t>a</w:t>
      </w:r>
      <w:r w:rsidR="0010568D">
        <w:t xml:space="preserve"> sztuk zatopionego </w:t>
      </w:r>
      <w:r w:rsidR="0010568D" w:rsidRPr="004738D5">
        <w:t xml:space="preserve">materiału niebezpiecznego </w:t>
      </w:r>
      <w:r w:rsidR="007D4084">
        <w:t>–</w:t>
      </w:r>
      <w:r w:rsidR="0010568D">
        <w:t xml:space="preserve"> w przypadku składowiska tych materiałów</w:t>
      </w:r>
      <w:r w:rsidR="00321F8F">
        <w:t>;</w:t>
      </w:r>
    </w:p>
    <w:p w14:paraId="1536539F" w14:textId="7406FA8F" w:rsidR="0010568D" w:rsidRDefault="0010568D" w:rsidP="00E333AA">
      <w:pPr>
        <w:pStyle w:val="ZPKTzmpktartykuempunktem"/>
      </w:pPr>
      <w:r>
        <w:t>4)</w:t>
      </w:r>
      <w:r w:rsidR="007D4084">
        <w:tab/>
      </w:r>
      <w:r w:rsidRPr="0010568D">
        <w:t>dane obrazowe zatopionych materiałów niebezpiecznych</w:t>
      </w:r>
      <w:r w:rsidR="00321F8F">
        <w:t>;</w:t>
      </w:r>
    </w:p>
    <w:p w14:paraId="72FE4DE0" w14:textId="4AC730A4" w:rsidR="004738D5" w:rsidRDefault="0010568D" w:rsidP="00E333AA">
      <w:pPr>
        <w:pStyle w:val="ZPKTzmpktartykuempunktem"/>
      </w:pPr>
      <w:r>
        <w:t>5)</w:t>
      </w:r>
      <w:r w:rsidR="007D4084">
        <w:tab/>
      </w:r>
      <w:r w:rsidR="004738D5">
        <w:t>określeni</w:t>
      </w:r>
      <w:r>
        <w:t>e</w:t>
      </w:r>
      <w:r w:rsidR="004738D5">
        <w:t xml:space="preserve"> </w:t>
      </w:r>
      <w:r w:rsidR="0016173A">
        <w:t>lokalizacj</w:t>
      </w:r>
      <w:r w:rsidR="004738D5">
        <w:t xml:space="preserve">i </w:t>
      </w:r>
      <w:r w:rsidR="004738D5" w:rsidRPr="004738D5">
        <w:t xml:space="preserve">zatopionego </w:t>
      </w:r>
      <w:r w:rsidR="004738D5">
        <w:t>materiału niebezpiecznego</w:t>
      </w:r>
      <w:r w:rsidR="00321F8F">
        <w:t>;</w:t>
      </w:r>
    </w:p>
    <w:p w14:paraId="56542354" w14:textId="56A1E49C" w:rsidR="0010568D" w:rsidRDefault="0010568D" w:rsidP="00E333AA">
      <w:pPr>
        <w:pStyle w:val="ZPKTzmpktartykuempunktem"/>
      </w:pPr>
      <w:r>
        <w:t>6)</w:t>
      </w:r>
      <w:r w:rsidR="007D4084">
        <w:tab/>
      </w:r>
      <w:r w:rsidRPr="0010568D">
        <w:t>dane sonarowe zarejestrowane w rejonie zatopionego materiału niebezpiecznego</w:t>
      </w:r>
      <w:r w:rsidR="00321F8F">
        <w:t>;</w:t>
      </w:r>
    </w:p>
    <w:p w14:paraId="3815AB6E" w14:textId="1BCC1721" w:rsidR="0010568D" w:rsidRDefault="0010568D" w:rsidP="00E333AA">
      <w:pPr>
        <w:pStyle w:val="ZPKTzmpktartykuempunktem"/>
      </w:pPr>
      <w:r>
        <w:t>7)</w:t>
      </w:r>
      <w:r w:rsidR="007D4084">
        <w:tab/>
      </w:r>
      <w:r w:rsidRPr="0010568D">
        <w:t>dane batymetryczne zarejestrowane w rejonie zatopionego materiału niebezpiecznego</w:t>
      </w:r>
      <w:r w:rsidR="00321F8F">
        <w:t>;</w:t>
      </w:r>
    </w:p>
    <w:p w14:paraId="5ECB60B4" w14:textId="7FA01A63" w:rsidR="004738D5" w:rsidRDefault="0010568D" w:rsidP="00E333AA">
      <w:pPr>
        <w:pStyle w:val="ZPKTzmpktartykuempunktem"/>
      </w:pPr>
      <w:r>
        <w:t>8)</w:t>
      </w:r>
      <w:r w:rsidR="007D4084">
        <w:tab/>
      </w:r>
      <w:r w:rsidRPr="0010568D">
        <w:t>dane magnetometryczne zarejestrowane w rejonie zatopionego materiału niebezpiecznego</w:t>
      </w:r>
      <w:r w:rsidR="00321F8F">
        <w:t>;</w:t>
      </w:r>
    </w:p>
    <w:p w14:paraId="1CCF5F64" w14:textId="61C0E37A" w:rsidR="0010568D" w:rsidRDefault="0010568D" w:rsidP="00E333AA">
      <w:pPr>
        <w:pStyle w:val="ZPKTzmpktartykuempunktem"/>
      </w:pPr>
      <w:r>
        <w:t>9</w:t>
      </w:r>
      <w:r w:rsidR="004738D5">
        <w:t>)</w:t>
      </w:r>
      <w:r w:rsidR="007D4084">
        <w:tab/>
      </w:r>
      <w:r w:rsidR="0016173A">
        <w:t>dat</w:t>
      </w:r>
      <w:r w:rsidR="0053286C">
        <w:t>a</w:t>
      </w:r>
      <w:r w:rsidR="0016173A">
        <w:t xml:space="preserve"> zgłoszenia</w:t>
      </w:r>
      <w:r w:rsidR="004738D5">
        <w:t xml:space="preserve"> </w:t>
      </w:r>
      <w:r w:rsidR="004738D5" w:rsidRPr="004738D5">
        <w:t xml:space="preserve">zatopionego materiału niebezpiecznego </w:t>
      </w:r>
      <w:r w:rsidR="004738D5">
        <w:t>do rejestru zatopionych</w:t>
      </w:r>
      <w:r w:rsidR="004738D5" w:rsidRPr="004738D5">
        <w:t xml:space="preserve"> materiał</w:t>
      </w:r>
      <w:r w:rsidR="004738D5">
        <w:t>ów</w:t>
      </w:r>
      <w:r w:rsidR="004738D5" w:rsidRPr="004738D5">
        <w:t xml:space="preserve"> niebezpieczn</w:t>
      </w:r>
      <w:r w:rsidR="004738D5">
        <w:t>ych</w:t>
      </w:r>
      <w:r w:rsidR="00321F8F">
        <w:t>;</w:t>
      </w:r>
    </w:p>
    <w:p w14:paraId="7B894B1C" w14:textId="19E7A686" w:rsidR="0010568D" w:rsidRDefault="0010568D" w:rsidP="00E333AA">
      <w:pPr>
        <w:pStyle w:val="ZPKTzmpktartykuempunktem"/>
      </w:pPr>
      <w:r>
        <w:t>10)</w:t>
      </w:r>
      <w:r w:rsidR="007D4084">
        <w:tab/>
      </w:r>
      <w:r w:rsidRPr="0010568D">
        <w:t>dat</w:t>
      </w:r>
      <w:r w:rsidR="0053286C">
        <w:t>a</w:t>
      </w:r>
      <w:r w:rsidRPr="0010568D">
        <w:t xml:space="preserve"> wykrycia lub identyfikacji zatopionego materiału niebezpiecznego</w:t>
      </w:r>
      <w:r w:rsidR="00321F8F">
        <w:t>;</w:t>
      </w:r>
    </w:p>
    <w:p w14:paraId="3E378AF9" w14:textId="66EC34CD" w:rsidR="004008CF" w:rsidRDefault="0010568D" w:rsidP="00E333AA">
      <w:pPr>
        <w:pStyle w:val="ZPKTzmpktartykuempunktem"/>
      </w:pPr>
      <w:r>
        <w:t>11)</w:t>
      </w:r>
      <w:r w:rsidR="007D4084">
        <w:tab/>
      </w:r>
      <w:r w:rsidRPr="0010568D">
        <w:t>informacje o wykonanej neutralizacji zatopionego materiału niebezpiecznego.</w:t>
      </w:r>
    </w:p>
    <w:p w14:paraId="404FD04A" w14:textId="67497FC5" w:rsidR="00CB538E" w:rsidRDefault="0010568D" w:rsidP="00E333AA">
      <w:pPr>
        <w:pStyle w:val="ZUSTzmustartykuempunktem"/>
      </w:pPr>
      <w:r w:rsidRPr="0010568D">
        <w:t xml:space="preserve">2. </w:t>
      </w:r>
      <w:r w:rsidR="00CB538E">
        <w:t>Dane i informacje zawarte w r</w:t>
      </w:r>
      <w:r w:rsidRPr="0010568D">
        <w:t>ejestr</w:t>
      </w:r>
      <w:r w:rsidR="00CB538E">
        <w:t>ze</w:t>
      </w:r>
      <w:r w:rsidRPr="0010568D">
        <w:t xml:space="preserve"> zatopionych materiałów niebezpiecznych</w:t>
      </w:r>
      <w:r w:rsidR="00CB538E">
        <w:t xml:space="preserve"> są gromadzone i aktualizowane na podstawie danych</w:t>
      </w:r>
      <w:r w:rsidRPr="0010568D">
        <w:t xml:space="preserve"> przekazywan</w:t>
      </w:r>
      <w:r w:rsidR="00CB538E">
        <w:t>ych</w:t>
      </w:r>
      <w:r w:rsidRPr="0010568D">
        <w:t xml:space="preserve"> Biur</w:t>
      </w:r>
      <w:r w:rsidR="0053286C">
        <w:t>u</w:t>
      </w:r>
      <w:r w:rsidRPr="0010568D">
        <w:t xml:space="preserve"> Hydrograficzne</w:t>
      </w:r>
      <w:r w:rsidR="0053286C">
        <w:t>mu</w:t>
      </w:r>
      <w:r w:rsidRPr="0010568D">
        <w:t xml:space="preserve"> Marynarki Wojennej zgodnie z art. 41c ust. 1. </w:t>
      </w:r>
    </w:p>
    <w:p w14:paraId="718EE3B1" w14:textId="53F49359" w:rsidR="0010568D" w:rsidRPr="0010568D" w:rsidRDefault="00D60873" w:rsidP="00E333AA">
      <w:pPr>
        <w:pStyle w:val="ZUSTzmustartykuempunktem"/>
      </w:pPr>
      <w:r>
        <w:t xml:space="preserve">3. </w:t>
      </w:r>
      <w:r w:rsidR="0010568D" w:rsidRPr="0010568D">
        <w:t>Dane</w:t>
      </w:r>
      <w:r>
        <w:t xml:space="preserve"> i informacje</w:t>
      </w:r>
      <w:r w:rsidR="0010568D" w:rsidRPr="0010568D">
        <w:t xml:space="preserve"> gromadzone w rejestrze </w:t>
      </w:r>
      <w:r w:rsidRPr="00D60873">
        <w:t xml:space="preserve">zatopionych materiałów niebezpiecznych </w:t>
      </w:r>
      <w:r w:rsidR="0010568D" w:rsidRPr="0010568D">
        <w:t>nie</w:t>
      </w:r>
      <w:r>
        <w:t xml:space="preserve"> </w:t>
      </w:r>
      <w:r w:rsidR="0010568D" w:rsidRPr="0010568D">
        <w:t>stanowią</w:t>
      </w:r>
      <w:r>
        <w:t xml:space="preserve"> </w:t>
      </w:r>
      <w:r w:rsidR="0010568D" w:rsidRPr="0010568D">
        <w:t>informacji niejawnych w</w:t>
      </w:r>
      <w:r w:rsidR="00AB74E4">
        <w:t> </w:t>
      </w:r>
      <w:r w:rsidR="0010568D" w:rsidRPr="0010568D">
        <w:t>rozumieniu ustawy z dnia 5</w:t>
      </w:r>
      <w:r w:rsidR="00F1297C">
        <w:t> </w:t>
      </w:r>
      <w:r w:rsidR="0010568D" w:rsidRPr="0010568D">
        <w:t>sierpnia 2010 r. o ochronie informacji niejawnych (Dz. U. z</w:t>
      </w:r>
      <w:r w:rsidR="004C16D0">
        <w:t> </w:t>
      </w:r>
      <w:r w:rsidR="0010568D" w:rsidRPr="0010568D">
        <w:t>2024</w:t>
      </w:r>
      <w:r w:rsidR="00AB74E4">
        <w:t> </w:t>
      </w:r>
      <w:r w:rsidR="0010568D" w:rsidRPr="0010568D">
        <w:t>r. poz. 632 i 1222).</w:t>
      </w:r>
    </w:p>
    <w:p w14:paraId="207BA17B" w14:textId="49DC9A63" w:rsidR="00321F8F" w:rsidRDefault="009478E6" w:rsidP="00E333AA">
      <w:pPr>
        <w:pStyle w:val="ZUSTzmustartykuempunktem"/>
      </w:pPr>
      <w:r>
        <w:t>4</w:t>
      </w:r>
      <w:r w:rsidR="0010568D" w:rsidRPr="0010568D">
        <w:t>. W rejestrze zatopionych materiałów niebezpiecznych nie przetwarza się danych osobowych.</w:t>
      </w:r>
    </w:p>
    <w:p w14:paraId="7E443478" w14:textId="6BCE7630" w:rsidR="003F1889" w:rsidRDefault="009478E6" w:rsidP="00E333AA">
      <w:pPr>
        <w:pStyle w:val="ZUSTzmustartykuempunktem"/>
      </w:pPr>
      <w:r>
        <w:t>5</w:t>
      </w:r>
      <w:r w:rsidR="004738D5">
        <w:t xml:space="preserve">. </w:t>
      </w:r>
      <w:r w:rsidR="0010568D" w:rsidRPr="0010568D">
        <w:t>Szef Biura Hydrograficznego Marynarki Wojennej udostępnia nieodpłatnie</w:t>
      </w:r>
      <w:r w:rsidR="00B238A3">
        <w:t>,</w:t>
      </w:r>
      <w:r w:rsidR="00DB502D" w:rsidRPr="00DB502D">
        <w:t xml:space="preserve"> na wniosek</w:t>
      </w:r>
      <w:r w:rsidR="00B238A3">
        <w:t>,</w:t>
      </w:r>
      <w:r w:rsidR="0010568D" w:rsidRPr="0010568D">
        <w:t xml:space="preserve"> dane lub informacje zawarte w rejestrze zatopionych materiałów niebezpiecznych, po zasięgnięciu opinii Szefa Agencji Bezpieczeństwa Wewnętrznego, Szefa Agencji Wywiadu, Szefa Służby Kontrwywiadu Wojskowego oraz Szefa </w:t>
      </w:r>
      <w:r w:rsidR="001F338D">
        <w:t xml:space="preserve">Służby </w:t>
      </w:r>
      <w:r w:rsidR="0010568D" w:rsidRPr="0010568D">
        <w:t>Wywiadu Wojskowego.</w:t>
      </w:r>
    </w:p>
    <w:p w14:paraId="6EF73125" w14:textId="5FE1191E" w:rsidR="00C82EB7" w:rsidRDefault="003F1889" w:rsidP="00E333AA">
      <w:pPr>
        <w:pStyle w:val="ZUSTzmustartykuempunktem"/>
      </w:pPr>
      <w:r>
        <w:t xml:space="preserve">6. </w:t>
      </w:r>
      <w:r w:rsidRPr="003F1889">
        <w:t xml:space="preserve">Wniosek o udostępnienie danych lub informacji zawartych </w:t>
      </w:r>
      <w:r>
        <w:t>w rejestrze zatopionych materiałów niebezpiecznych składa</w:t>
      </w:r>
      <w:r w:rsidRPr="003F1889">
        <w:t xml:space="preserve"> się do Biura Hydrograficznego Marynarki Wojennej na piśmie utrwalonym w postaci papierowej opatrzonym podpisem własnoręcznym albo w postaci elektronicznej przy użyciu </w:t>
      </w:r>
      <w:r>
        <w:t>ś</w:t>
      </w:r>
      <w:r w:rsidRPr="003F1889">
        <w:t>rodk</w:t>
      </w:r>
      <w:r>
        <w:t>ó</w:t>
      </w:r>
      <w:r w:rsidRPr="003F1889">
        <w:t xml:space="preserve">w komunikacji elektronicznej w rozumieniu art. 2 pkt 5 ustawy z dnia 18 lipca 2002 r. o </w:t>
      </w:r>
      <w:r>
        <w:t>ś</w:t>
      </w:r>
      <w:r w:rsidRPr="003F1889">
        <w:t xml:space="preserve">wiadczeniu </w:t>
      </w:r>
      <w:r w:rsidRPr="003F1889">
        <w:lastRenderedPageBreak/>
        <w:t>us</w:t>
      </w:r>
      <w:r>
        <w:t>ł</w:t>
      </w:r>
      <w:r w:rsidRPr="003F1889">
        <w:t>ug drog</w:t>
      </w:r>
      <w:r>
        <w:t>ą</w:t>
      </w:r>
      <w:r w:rsidRPr="003F1889">
        <w:t xml:space="preserve"> elektroniczn</w:t>
      </w:r>
      <w:r>
        <w:t xml:space="preserve">ą </w:t>
      </w:r>
      <w:r w:rsidR="00D11366">
        <w:t xml:space="preserve">i </w:t>
      </w:r>
      <w:r w:rsidRPr="003F1889">
        <w:t>opatr</w:t>
      </w:r>
      <w:r w:rsidR="00D11366">
        <w:t>uje</w:t>
      </w:r>
      <w:r w:rsidRPr="003F1889">
        <w:t xml:space="preserve"> kwalifikowanym podpisem elektronicznym, podpisem zaufanym albo podpisem osobistym</w:t>
      </w:r>
      <w:r>
        <w:t>.</w:t>
      </w:r>
    </w:p>
    <w:p w14:paraId="2C9350E0" w14:textId="30EC7342" w:rsidR="0010568D" w:rsidRPr="0010568D" w:rsidRDefault="00CC03D1" w:rsidP="00E333AA">
      <w:pPr>
        <w:pStyle w:val="ZUSTzmustartykuempunktem"/>
      </w:pPr>
      <w:r>
        <w:t>7</w:t>
      </w:r>
      <w:r w:rsidR="0010568D" w:rsidRPr="0010568D">
        <w:t xml:space="preserve">. </w:t>
      </w:r>
      <w:r w:rsidR="00B55560">
        <w:t>W</w:t>
      </w:r>
      <w:r w:rsidR="0010568D" w:rsidRPr="0010568D">
        <w:t>nios</w:t>
      </w:r>
      <w:r w:rsidR="00B55560">
        <w:t>ek</w:t>
      </w:r>
      <w:r w:rsidR="0010568D" w:rsidRPr="0010568D">
        <w:t xml:space="preserve"> o udostępnienie danych lub informacji </w:t>
      </w:r>
      <w:r w:rsidR="00B65635">
        <w:t xml:space="preserve">zawartych w </w:t>
      </w:r>
      <w:r w:rsidR="0010568D" w:rsidRPr="0010568D">
        <w:t>rejestr</w:t>
      </w:r>
      <w:r w:rsidR="00B65635">
        <w:t>ze</w:t>
      </w:r>
      <w:r w:rsidR="0010568D" w:rsidRPr="0010568D">
        <w:t xml:space="preserve"> zatopionych materiałów niebezpiecznych </w:t>
      </w:r>
      <w:r w:rsidR="00B55560">
        <w:t>zawiera</w:t>
      </w:r>
      <w:r w:rsidR="0010568D" w:rsidRPr="0010568D">
        <w:t>:</w:t>
      </w:r>
    </w:p>
    <w:p w14:paraId="1F9D0892" w14:textId="162A6438" w:rsidR="00C82EB7" w:rsidRPr="00C82EB7" w:rsidRDefault="00C82EB7" w:rsidP="00E333AA">
      <w:pPr>
        <w:pStyle w:val="ZPKTzmpktartykuempunktem"/>
      </w:pPr>
      <w:r w:rsidRPr="00C82EB7">
        <w:t>1)</w:t>
      </w:r>
      <w:r w:rsidRPr="00C82EB7">
        <w:tab/>
      </w:r>
      <w:r w:rsidRPr="000A58FD">
        <w:t>imię</w:t>
      </w:r>
      <w:r w:rsidRPr="00C82EB7">
        <w:t xml:space="preserve"> i nazwisko albo nazwę wniosk</w:t>
      </w:r>
      <w:r w:rsidR="000D3A11">
        <w:t>odawcy</w:t>
      </w:r>
      <w:r w:rsidRPr="00C82EB7">
        <w:t>;</w:t>
      </w:r>
    </w:p>
    <w:p w14:paraId="3A88D19F" w14:textId="68C59CA3" w:rsidR="00C82EB7" w:rsidRPr="00C82EB7" w:rsidRDefault="00C82EB7" w:rsidP="00E333AA">
      <w:pPr>
        <w:pStyle w:val="ZPKTzmpktartykuempunktem"/>
      </w:pPr>
      <w:r w:rsidRPr="00C82EB7">
        <w:t>2)</w:t>
      </w:r>
      <w:r w:rsidRPr="00C82EB7">
        <w:tab/>
        <w:t xml:space="preserve">numer PESEL, a w przypadku </w:t>
      </w:r>
      <w:r w:rsidR="00842C71">
        <w:t xml:space="preserve">jego </w:t>
      </w:r>
      <w:r w:rsidRPr="00C82EB7">
        <w:t>braku</w:t>
      </w:r>
      <w:r w:rsidR="00842C71">
        <w:t xml:space="preserve"> –</w:t>
      </w:r>
      <w:r w:rsidRPr="00C82EB7">
        <w:t xml:space="preserve"> serię i numer dokumentu tożsamości</w:t>
      </w:r>
      <w:r w:rsidR="00CC3072">
        <w:t>,</w:t>
      </w:r>
      <w:r w:rsidRPr="00C82EB7">
        <w:t xml:space="preserve"> albo n</w:t>
      </w:r>
      <w:r w:rsidR="00CC3072">
        <w:t>umer w</w:t>
      </w:r>
      <w:r w:rsidRPr="00C82EB7">
        <w:t xml:space="preserve"> K</w:t>
      </w:r>
      <w:r w:rsidR="00CC3072">
        <w:t xml:space="preserve">rajowym </w:t>
      </w:r>
      <w:r w:rsidRPr="00C82EB7">
        <w:t>R</w:t>
      </w:r>
      <w:r w:rsidR="00CC3072">
        <w:t xml:space="preserve">ejestrze </w:t>
      </w:r>
      <w:r w:rsidRPr="00C82EB7">
        <w:t>S</w:t>
      </w:r>
      <w:r w:rsidR="00CC3072">
        <w:t>ądowym</w:t>
      </w:r>
      <w:r w:rsidRPr="00C82EB7">
        <w:t>, a</w:t>
      </w:r>
      <w:r w:rsidR="00B6246A">
        <w:t xml:space="preserve"> </w:t>
      </w:r>
      <w:r w:rsidRPr="00C82EB7">
        <w:t>w przypadku jego braku</w:t>
      </w:r>
      <w:r w:rsidR="00E654D5">
        <w:t xml:space="preserve"> –</w:t>
      </w:r>
      <w:r w:rsidRPr="00C82EB7">
        <w:t xml:space="preserve"> poświadczony za zgodność z oryginałem wypis z rejestru przedsiębiorców właściwego dla siedzib</w:t>
      </w:r>
      <w:r w:rsidR="000D3A11">
        <w:t>y wnioskodawcy</w:t>
      </w:r>
      <w:r w:rsidRPr="00C82EB7">
        <w:t>;</w:t>
      </w:r>
    </w:p>
    <w:p w14:paraId="2DDE82ED" w14:textId="59E3C9FC" w:rsidR="00C82EB7" w:rsidRPr="00C82EB7" w:rsidRDefault="00C82EB7" w:rsidP="00E333AA">
      <w:pPr>
        <w:pStyle w:val="ZPKTzmpktartykuempunktem"/>
      </w:pPr>
      <w:r w:rsidRPr="00C82EB7">
        <w:t>3)</w:t>
      </w:r>
      <w:r w:rsidRPr="00C82EB7">
        <w:tab/>
        <w:t>obywatelstwo albo państwo siedziby</w:t>
      </w:r>
      <w:r w:rsidR="000D3A11">
        <w:t xml:space="preserve"> wnioskodawcy</w:t>
      </w:r>
      <w:r w:rsidRPr="00C82EB7">
        <w:t>;</w:t>
      </w:r>
    </w:p>
    <w:p w14:paraId="4C51807C" w14:textId="12C8B3C6" w:rsidR="00C82EB7" w:rsidRPr="00C82EB7" w:rsidRDefault="00C82EB7" w:rsidP="00E333AA">
      <w:pPr>
        <w:pStyle w:val="ZPKTzmpktartykuempunktem"/>
      </w:pPr>
      <w:r w:rsidRPr="00C82EB7">
        <w:t>4)</w:t>
      </w:r>
      <w:r w:rsidRPr="00C82EB7">
        <w:tab/>
      </w:r>
      <w:r w:rsidRPr="000A58FD">
        <w:t>miejsce</w:t>
      </w:r>
      <w:r w:rsidRPr="00C82EB7">
        <w:t xml:space="preserve"> zamieszkania albo adres siedziby </w:t>
      </w:r>
      <w:r w:rsidR="000D3A11">
        <w:t>wnioskodawcy</w:t>
      </w:r>
      <w:r w:rsidRPr="00C82EB7">
        <w:t>;</w:t>
      </w:r>
    </w:p>
    <w:p w14:paraId="6DBAEC56" w14:textId="38A563A2" w:rsidR="00C82EB7" w:rsidRPr="00C82EB7" w:rsidRDefault="00C82EB7" w:rsidP="00E333AA">
      <w:pPr>
        <w:pStyle w:val="ZPKTzmpktartykuempunktem"/>
      </w:pPr>
      <w:r w:rsidRPr="00C82EB7">
        <w:t>5)</w:t>
      </w:r>
      <w:r w:rsidRPr="00C82EB7">
        <w:tab/>
        <w:t>adres do doręczeń, jeżeli jest inny niż adres zamieszkania albo adres siedziby</w:t>
      </w:r>
      <w:r w:rsidR="000D3A11">
        <w:t xml:space="preserve"> wnioskodawcy</w:t>
      </w:r>
      <w:r w:rsidRPr="00C82EB7">
        <w:t>;</w:t>
      </w:r>
    </w:p>
    <w:p w14:paraId="04FAA3D3" w14:textId="519B57B1" w:rsidR="00C82EB7" w:rsidRPr="00C82EB7" w:rsidRDefault="00C82EB7" w:rsidP="00E333AA">
      <w:pPr>
        <w:pStyle w:val="ZPKTzmpktartykuempunktem"/>
      </w:pPr>
      <w:r w:rsidRPr="00C82EB7">
        <w:t>6)</w:t>
      </w:r>
      <w:r w:rsidRPr="00C82EB7">
        <w:tab/>
        <w:t>numer telefonu</w:t>
      </w:r>
      <w:r w:rsidR="000D3A11">
        <w:t xml:space="preserve"> lub </w:t>
      </w:r>
      <w:r w:rsidRPr="00C82EB7">
        <w:t xml:space="preserve">adres poczty elektronicznej </w:t>
      </w:r>
      <w:r w:rsidR="000D3A11">
        <w:t>wnioskodawcy – jeżeli je posiada</w:t>
      </w:r>
      <w:r w:rsidRPr="00C82EB7">
        <w:t>;</w:t>
      </w:r>
    </w:p>
    <w:p w14:paraId="1E6B9724" w14:textId="4F800C73" w:rsidR="00C82EB7" w:rsidRPr="00C82EB7" w:rsidRDefault="0097469F" w:rsidP="00E333AA">
      <w:pPr>
        <w:pStyle w:val="ZPKTzmpktartykuempunktem"/>
      </w:pPr>
      <w:r>
        <w:t>7</w:t>
      </w:r>
      <w:r w:rsidR="00C82EB7" w:rsidRPr="00C82EB7">
        <w:t>)</w:t>
      </w:r>
      <w:r w:rsidR="00C82EB7" w:rsidRPr="00C82EB7">
        <w:tab/>
        <w:t>cel wykorzystania danych i informacji o zatopionych materiałach niebezpiecznych;</w:t>
      </w:r>
    </w:p>
    <w:p w14:paraId="033E5563" w14:textId="10C5715E" w:rsidR="00454AF2" w:rsidRDefault="0097469F" w:rsidP="00E333AA">
      <w:pPr>
        <w:pStyle w:val="ZPKTzmpktartykuempunktem"/>
      </w:pPr>
      <w:r>
        <w:t>8</w:t>
      </w:r>
      <w:r w:rsidR="00C82EB7" w:rsidRPr="00C82EB7">
        <w:t>)</w:t>
      </w:r>
      <w:r w:rsidR="00C82EB7" w:rsidRPr="00C82EB7">
        <w:tab/>
        <w:t xml:space="preserve">sposób </w:t>
      </w:r>
      <w:r w:rsidR="003079D6">
        <w:t>udostępnienia</w:t>
      </w:r>
      <w:r w:rsidR="00C82EB7" w:rsidRPr="00C82EB7">
        <w:t xml:space="preserve"> danych</w:t>
      </w:r>
      <w:r w:rsidR="003079D6">
        <w:t xml:space="preserve"> </w:t>
      </w:r>
      <w:r w:rsidR="00D159B5">
        <w:t>lub</w:t>
      </w:r>
      <w:r w:rsidR="003079D6">
        <w:t xml:space="preserve"> informacji z rejestru zatopionych materiałów niebezpiecznych</w:t>
      </w:r>
      <w:r w:rsidR="00C82EB7" w:rsidRPr="00C82EB7">
        <w:t>.</w:t>
      </w:r>
    </w:p>
    <w:p w14:paraId="0BB6AF94" w14:textId="16D7DE6D" w:rsidR="00C82EB7" w:rsidRDefault="00CC03D1" w:rsidP="00E333AA">
      <w:pPr>
        <w:pStyle w:val="ZUSTzmustartykuempunktem"/>
      </w:pPr>
      <w:r>
        <w:t>8</w:t>
      </w:r>
      <w:r w:rsidR="00C82EB7">
        <w:t xml:space="preserve">. </w:t>
      </w:r>
      <w:r w:rsidR="00C82EB7" w:rsidRPr="00B10F86">
        <w:t>Szef Biur</w:t>
      </w:r>
      <w:r w:rsidR="00C82EB7">
        <w:t xml:space="preserve">a </w:t>
      </w:r>
      <w:r w:rsidR="00C82EB7" w:rsidRPr="00B10F86">
        <w:t>Hydrograficzne</w:t>
      </w:r>
      <w:r w:rsidR="00C82EB7">
        <w:t>go</w:t>
      </w:r>
      <w:r w:rsidR="00C82EB7" w:rsidRPr="00B10F86">
        <w:t xml:space="preserve"> Marynarki Wojennej</w:t>
      </w:r>
      <w:r w:rsidR="00C82EB7">
        <w:t xml:space="preserve"> o</w:t>
      </w:r>
      <w:r w:rsidR="00C82EB7" w:rsidRPr="00B10F86">
        <w:t>dm</w:t>
      </w:r>
      <w:r w:rsidR="00C82EB7">
        <w:t>a</w:t>
      </w:r>
      <w:r w:rsidR="00C82EB7" w:rsidRPr="00B10F86">
        <w:t>w</w:t>
      </w:r>
      <w:r w:rsidR="00C82EB7">
        <w:t>ia, w drodze decyzji,</w:t>
      </w:r>
      <w:r w:rsidR="00C82EB7" w:rsidRPr="00B10F86">
        <w:t xml:space="preserve"> </w:t>
      </w:r>
      <w:r w:rsidR="00C82EB7">
        <w:t>udostępnienia danych lub informacji</w:t>
      </w:r>
      <w:r w:rsidR="00C82EB7" w:rsidRPr="00B10F86">
        <w:t xml:space="preserve"> zawart</w:t>
      </w:r>
      <w:r w:rsidR="00C82EB7">
        <w:t>ych</w:t>
      </w:r>
      <w:r w:rsidR="00C82EB7" w:rsidRPr="00B10F86">
        <w:t xml:space="preserve"> w rejestrze zatopionych materiałów niebezpiecznych</w:t>
      </w:r>
      <w:r w:rsidR="00C82EB7">
        <w:t xml:space="preserve">, jeżeli takie udostępnienie mogłoby zagrażać </w:t>
      </w:r>
      <w:r w:rsidR="00C82EB7" w:rsidRPr="00B10F86">
        <w:t>bezpieczeństw</w:t>
      </w:r>
      <w:r w:rsidR="00C82EB7">
        <w:t xml:space="preserve">u lub </w:t>
      </w:r>
      <w:r w:rsidR="00C82EB7" w:rsidRPr="00B10F86">
        <w:t>obronności</w:t>
      </w:r>
      <w:r w:rsidR="00C82EB7">
        <w:t xml:space="preserve"> </w:t>
      </w:r>
      <w:r w:rsidR="00C82EB7" w:rsidRPr="00B10F86">
        <w:t>państwa</w:t>
      </w:r>
      <w:r w:rsidR="00C82EB7">
        <w:t>.</w:t>
      </w:r>
    </w:p>
    <w:p w14:paraId="347BBC23" w14:textId="365D862B" w:rsidR="00C82EB7" w:rsidRDefault="00CC03D1" w:rsidP="00E333AA">
      <w:pPr>
        <w:pStyle w:val="ZUSTzmustartykuempunktem"/>
      </w:pPr>
      <w:r>
        <w:t>9</w:t>
      </w:r>
      <w:r w:rsidR="00C82EB7">
        <w:t>. W przypadku</w:t>
      </w:r>
      <w:r w:rsidR="00321F8F">
        <w:t>,</w:t>
      </w:r>
      <w:r w:rsidR="00C82EB7">
        <w:t xml:space="preserve"> o którym mowa w ust. </w:t>
      </w:r>
      <w:r w:rsidR="0045243D">
        <w:t>8</w:t>
      </w:r>
      <w:r w:rsidR="00321F8F">
        <w:t>,</w:t>
      </w:r>
      <w:r w:rsidR="00C82EB7">
        <w:t xml:space="preserve"> </w:t>
      </w:r>
      <w:r w:rsidR="00C82EB7" w:rsidRPr="00454AF2">
        <w:t xml:space="preserve">Szef Biura Hydrograficznego Marynarki Wojennej może odstąpić od </w:t>
      </w:r>
      <w:r w:rsidR="00C82EB7">
        <w:t xml:space="preserve">sporządzenia </w:t>
      </w:r>
      <w:r w:rsidR="00C82EB7" w:rsidRPr="00454AF2">
        <w:t>uzasadnienia faktycznego</w:t>
      </w:r>
      <w:r w:rsidR="00C82EB7">
        <w:t xml:space="preserve"> decyzji o odmowie</w:t>
      </w:r>
      <w:r w:rsidR="00C82EB7" w:rsidRPr="00905EDC">
        <w:t xml:space="preserve"> udostępnienia danych </w:t>
      </w:r>
      <w:r w:rsidR="00C82EB7">
        <w:t>lub</w:t>
      </w:r>
      <w:r w:rsidR="00C82EB7" w:rsidRPr="00905EDC">
        <w:t xml:space="preserve"> informacji</w:t>
      </w:r>
      <w:r w:rsidR="00C82EB7" w:rsidRPr="0059122B">
        <w:t xml:space="preserve"> zawartych w rejestrze zatopionych materiałów niebezpiecznyc</w:t>
      </w:r>
      <w:r w:rsidR="00C82EB7">
        <w:t>h.</w:t>
      </w:r>
      <w:r w:rsidR="00C82EB7" w:rsidRPr="0010568D">
        <w:t xml:space="preserve"> </w:t>
      </w:r>
    </w:p>
    <w:p w14:paraId="36C0A6E8" w14:textId="28D52C5A" w:rsidR="0016173A" w:rsidRDefault="009478E6" w:rsidP="00E333AA">
      <w:pPr>
        <w:pStyle w:val="ZUSTzmustartykuempunktem"/>
      </w:pPr>
      <w:r>
        <w:t>1</w:t>
      </w:r>
      <w:r w:rsidR="00CC03D1">
        <w:t>0</w:t>
      </w:r>
      <w:r w:rsidR="00C82EB7" w:rsidRPr="00C82EB7">
        <w:t>. Podmiot, któremu udostępniono dane lub informacje z rejestru zatopionych materiałów niebezpiecznych, nie może ich przekazywać lub upubliczniać bez uzyskania uprzedniej pisemnej zgody Szefa Biura Hydrograficznego Marynarki Wojennej.”;</w:t>
      </w:r>
    </w:p>
    <w:p w14:paraId="12D27979" w14:textId="598D759B" w:rsidR="00134B16" w:rsidRDefault="0016173A" w:rsidP="00CF26B7">
      <w:pPr>
        <w:pStyle w:val="PKTpunkt"/>
      </w:pPr>
      <w:r>
        <w:t>1</w:t>
      </w:r>
      <w:r w:rsidR="00F03233">
        <w:t>4</w:t>
      </w:r>
      <w:r>
        <w:t>)</w:t>
      </w:r>
      <w:r w:rsidR="000A58FD">
        <w:tab/>
      </w:r>
      <w:r w:rsidR="00CF26B7">
        <w:t>w art. 56</w:t>
      </w:r>
      <w:r w:rsidR="00134B16">
        <w:t>:</w:t>
      </w:r>
    </w:p>
    <w:p w14:paraId="47F1F665" w14:textId="117BEC71" w:rsidR="00CF26B7" w:rsidRDefault="00134B16" w:rsidP="00E37875">
      <w:pPr>
        <w:pStyle w:val="LITlitera"/>
      </w:pPr>
      <w:r>
        <w:t>a)</w:t>
      </w:r>
      <w:r w:rsidR="000A58FD">
        <w:tab/>
      </w:r>
      <w:r w:rsidR="00CF26B7">
        <w:t>pkt 19 otrzymuje brzmienie:</w:t>
      </w:r>
    </w:p>
    <w:p w14:paraId="457E04AA" w14:textId="5A2A6E43" w:rsidR="006E1F03" w:rsidRDefault="00CF26B7" w:rsidP="00E333AA">
      <w:pPr>
        <w:pStyle w:val="ZLITPKTzmpktliter"/>
      </w:pPr>
      <w:r w:rsidRPr="00500EC8">
        <w:t>„19)</w:t>
      </w:r>
      <w:r w:rsidR="000A58FD">
        <w:tab/>
      </w:r>
      <w:r w:rsidRPr="00500EC8">
        <w:t>nurkuje na wraku bez wymaganego pozwolenia</w:t>
      </w:r>
      <w:r w:rsidR="00515A3F">
        <w:t xml:space="preserve"> na nurkowanie na wraku</w:t>
      </w:r>
      <w:r w:rsidRPr="00500EC8">
        <w:t xml:space="preserve"> </w:t>
      </w:r>
      <w:r w:rsidR="001A6192" w:rsidRPr="00500EC8">
        <w:t>lub</w:t>
      </w:r>
      <w:r w:rsidRPr="00500EC8">
        <w:t xml:space="preserve"> nie stosuje się do warunków określonych w</w:t>
      </w:r>
      <w:r w:rsidR="001A6192" w:rsidRPr="00500EC8">
        <w:t xml:space="preserve"> </w:t>
      </w:r>
      <w:r w:rsidR="00515A3F">
        <w:t xml:space="preserve">tym </w:t>
      </w:r>
      <w:r w:rsidRPr="00500EC8">
        <w:t>pozwoleniu,”</w:t>
      </w:r>
      <w:r w:rsidR="006E1F03">
        <w:t>,</w:t>
      </w:r>
    </w:p>
    <w:p w14:paraId="7108F30E" w14:textId="28D4E537" w:rsidR="006E1F03" w:rsidRDefault="006E1F03" w:rsidP="00E37875">
      <w:pPr>
        <w:pStyle w:val="LITlitera"/>
      </w:pPr>
      <w:r>
        <w:t>b)</w:t>
      </w:r>
      <w:r w:rsidR="000A58FD">
        <w:tab/>
      </w:r>
      <w:r>
        <w:t>po pkt 19a dodaje się pkt 19b w brzmieniu:</w:t>
      </w:r>
    </w:p>
    <w:p w14:paraId="09F793A0" w14:textId="0A6A2D53" w:rsidR="009858E4" w:rsidRDefault="00ED3746" w:rsidP="00E333AA">
      <w:pPr>
        <w:pStyle w:val="ZLITPKTzmpktliter"/>
      </w:pPr>
      <w:r w:rsidRPr="00ED3746">
        <w:lastRenderedPageBreak/>
        <w:t>„</w:t>
      </w:r>
      <w:r>
        <w:t>19b)</w:t>
      </w:r>
      <w:r w:rsidR="000A58FD">
        <w:tab/>
      </w:r>
      <w:r>
        <w:t>nie stosuje się do zakazu określonego w art. 35a ust. 10,</w:t>
      </w:r>
      <w:r w:rsidRPr="00ED3746">
        <w:t>”</w:t>
      </w:r>
      <w:r>
        <w:t>,</w:t>
      </w:r>
    </w:p>
    <w:p w14:paraId="220FF6F8" w14:textId="2659816D" w:rsidR="00891B0A" w:rsidRDefault="006E1F03" w:rsidP="00E37875">
      <w:pPr>
        <w:pStyle w:val="LITlitera"/>
      </w:pPr>
      <w:r>
        <w:t>c</w:t>
      </w:r>
      <w:r w:rsidR="00891B0A">
        <w:t>)</w:t>
      </w:r>
      <w:r w:rsidR="000A58FD">
        <w:tab/>
      </w:r>
      <w:r w:rsidR="00891B0A">
        <w:t>po pkt 20 dodaje się pkt 20a w brzmieniu:</w:t>
      </w:r>
    </w:p>
    <w:p w14:paraId="4F8F3946" w14:textId="5BC8ADC9" w:rsidR="00891B0A" w:rsidRPr="00500EC8" w:rsidRDefault="00891B0A" w:rsidP="00E333AA">
      <w:pPr>
        <w:pStyle w:val="ZLITPKTzmpktliter"/>
      </w:pPr>
      <w:r w:rsidRPr="00074C9E">
        <w:t>„20a)</w:t>
      </w:r>
      <w:r w:rsidR="0069710A">
        <w:tab/>
      </w:r>
      <w:r w:rsidR="0045502D">
        <w:t>przekazuje</w:t>
      </w:r>
      <w:r w:rsidRPr="00074C9E">
        <w:t xml:space="preserve"> lub upublicznia </w:t>
      </w:r>
      <w:r w:rsidR="0045502D">
        <w:t>udostępnione</w:t>
      </w:r>
      <w:r w:rsidRPr="00074C9E">
        <w:t xml:space="preserve"> dane lub informacje z rejestru zatopionych materiałów niebezpiecznych bez uzyskania uprzedniej pisemnej zgody Szefa Biura Hydrograficznego Marynarki Wojennej”.</w:t>
      </w:r>
    </w:p>
    <w:p w14:paraId="00EC94D4" w14:textId="155DACC2" w:rsidR="008734E9" w:rsidRDefault="00C56A29">
      <w:pPr>
        <w:pStyle w:val="ARTartustawynprozporzdzenia"/>
      </w:pPr>
      <w:r w:rsidRPr="006C1162">
        <w:rPr>
          <w:rStyle w:val="Ppogrubienie"/>
        </w:rPr>
        <w:t>Art.</w:t>
      </w:r>
      <w:r w:rsidR="000A58FD">
        <w:rPr>
          <w:rStyle w:val="Ppogrubienie"/>
        </w:rPr>
        <w:t> </w:t>
      </w:r>
      <w:r w:rsidR="000C4B4E">
        <w:rPr>
          <w:rStyle w:val="Ppogrubienie"/>
        </w:rPr>
        <w:t>2</w:t>
      </w:r>
      <w:r w:rsidRPr="006C1162">
        <w:rPr>
          <w:rStyle w:val="Ppogrubienie"/>
        </w:rPr>
        <w:t>.</w:t>
      </w:r>
      <w:r w:rsidR="000A58FD">
        <w:t> </w:t>
      </w:r>
      <w:r w:rsidR="00F97342">
        <w:t>1.</w:t>
      </w:r>
      <w:r w:rsidR="000A58FD">
        <w:t> </w:t>
      </w:r>
      <w:r w:rsidR="009B7E32">
        <w:t xml:space="preserve">Do postępowań </w:t>
      </w:r>
      <w:r w:rsidR="009D54FF">
        <w:t xml:space="preserve">w sprawie wydania pozwoleń, </w:t>
      </w:r>
      <w:r w:rsidR="009B7E32">
        <w:t>o których mowa w art. 28</w:t>
      </w:r>
      <w:r w:rsidR="009D54FF">
        <w:t xml:space="preserve"> ust. 1</w:t>
      </w:r>
      <w:r w:rsidR="006F2336">
        <w:t>, art. 29</w:t>
      </w:r>
      <w:r w:rsidR="0082736A">
        <w:t xml:space="preserve"> ust. 1</w:t>
      </w:r>
      <w:r w:rsidR="009B7E32">
        <w:t xml:space="preserve"> i art. 31 ust. 1 ustawy</w:t>
      </w:r>
      <w:r w:rsidR="00231E33">
        <w:t xml:space="preserve"> zmienianej w art. 1</w:t>
      </w:r>
      <w:r w:rsidR="009B7E32">
        <w:t>, wszczętych i niezakończonych przed dniem wejścia w życie niniejszej ustawy, stosuje się przepisy ustawy zmienianej</w:t>
      </w:r>
      <w:r w:rsidR="00231E33">
        <w:t xml:space="preserve"> w art. 1</w:t>
      </w:r>
      <w:r w:rsidR="009B7E32">
        <w:t xml:space="preserve"> w</w:t>
      </w:r>
      <w:r w:rsidR="0082736A">
        <w:t> </w:t>
      </w:r>
      <w:r w:rsidR="009B7E32">
        <w:t xml:space="preserve">brzmieniu dotychczasowym. </w:t>
      </w:r>
    </w:p>
    <w:p w14:paraId="21E5DD77" w14:textId="45B94C11" w:rsidR="004955E8" w:rsidRDefault="00F97342" w:rsidP="00E37875">
      <w:pPr>
        <w:pStyle w:val="USTustnpkodeksu"/>
        <w:rPr>
          <w:rStyle w:val="Ppogrubienie"/>
          <w:rFonts w:ascii="Times New Roman" w:hAnsi="Times New Roman"/>
        </w:rPr>
      </w:pPr>
      <w:r>
        <w:t>2.</w:t>
      </w:r>
      <w:r w:rsidR="00E64745">
        <w:t> </w:t>
      </w:r>
      <w:r w:rsidR="00851079" w:rsidRPr="00851079">
        <w:t xml:space="preserve">Właściwy dyrektor urzędu morskiego </w:t>
      </w:r>
      <w:r w:rsidR="001A6192">
        <w:t>przekaże</w:t>
      </w:r>
      <w:r w:rsidR="00A154A5" w:rsidRPr="00A154A5">
        <w:t xml:space="preserve"> po raz pierwszy</w:t>
      </w:r>
      <w:r w:rsidR="00851079" w:rsidRPr="00851079">
        <w:t xml:space="preserve"> ministrowi właściwemu do spraw gospodarki morskiej wykaz badań prowadzonych na polskich obszarach morskich, o którym mowa w</w:t>
      </w:r>
      <w:r w:rsidR="009D54FF">
        <w:t xml:space="preserve"> </w:t>
      </w:r>
      <w:r w:rsidR="00793E8B">
        <w:t>dodawanym</w:t>
      </w:r>
      <w:r w:rsidR="00851079" w:rsidRPr="00851079">
        <w:t xml:space="preserve"> art. 31 ust. 1</w:t>
      </w:r>
      <w:r w:rsidR="004955E8">
        <w:t>e</w:t>
      </w:r>
      <w:r w:rsidR="00474CB3" w:rsidRPr="00474CB3">
        <w:t xml:space="preserve"> ustawy zmienianej w art. 1</w:t>
      </w:r>
      <w:r w:rsidR="00851079" w:rsidRPr="00851079">
        <w:t>,</w:t>
      </w:r>
      <w:r w:rsidR="0082736A">
        <w:t xml:space="preserve"> </w:t>
      </w:r>
      <w:r w:rsidR="007F35D3">
        <w:t>w terminie 30 dni od dnia wejścia w życie niniejszej ustawy.</w:t>
      </w:r>
    </w:p>
    <w:p w14:paraId="3DEF242F" w14:textId="2D6DE5CB" w:rsidR="004A6D2B" w:rsidRPr="006238FE" w:rsidRDefault="008734E9" w:rsidP="00A01F9A">
      <w:pPr>
        <w:pStyle w:val="ARTartustawynprozporzdzenia"/>
      </w:pPr>
      <w:r w:rsidRPr="008734E9">
        <w:rPr>
          <w:rStyle w:val="Ppogrubienie"/>
        </w:rPr>
        <w:t>Art.</w:t>
      </w:r>
      <w:r w:rsidR="006A0C34">
        <w:rPr>
          <w:rStyle w:val="Ppogrubienie"/>
        </w:rPr>
        <w:t> </w:t>
      </w:r>
      <w:r w:rsidRPr="008734E9">
        <w:rPr>
          <w:rStyle w:val="Ppogrubienie"/>
        </w:rPr>
        <w:t>3.</w:t>
      </w:r>
      <w:r w:rsidR="006A0C34">
        <w:t> </w:t>
      </w:r>
      <w:r w:rsidR="00C56A29">
        <w:t xml:space="preserve">Ustawa wchodzi w życie </w:t>
      </w:r>
      <w:r w:rsidR="00DA3BC9">
        <w:t xml:space="preserve">po upływie </w:t>
      </w:r>
      <w:r w:rsidR="002D55D2">
        <w:t xml:space="preserve">14 </w:t>
      </w:r>
      <w:r w:rsidR="00DA3BC9">
        <w:t>dni od dnia ogłoszenia</w:t>
      </w:r>
      <w:r w:rsidR="00235C02">
        <w:t>,</w:t>
      </w:r>
      <w:r w:rsidR="004955E8">
        <w:t xml:space="preserve"> z wyjątkiem art.</w:t>
      </w:r>
      <w:r w:rsidR="00F1297C">
        <w:t> </w:t>
      </w:r>
      <w:r w:rsidR="004955E8">
        <w:t>1 pkt 13</w:t>
      </w:r>
      <w:r w:rsidR="001429D2">
        <w:t xml:space="preserve"> </w:t>
      </w:r>
      <w:r w:rsidR="00D11366">
        <w:t>i</w:t>
      </w:r>
      <w:r w:rsidR="008A7614">
        <w:t xml:space="preserve"> pkt 14 lit. </w:t>
      </w:r>
      <w:r w:rsidR="00235C02">
        <w:t>c</w:t>
      </w:r>
      <w:r w:rsidR="004955E8">
        <w:t>, któr</w:t>
      </w:r>
      <w:r w:rsidR="001429D2">
        <w:t>e</w:t>
      </w:r>
      <w:r w:rsidR="004955E8">
        <w:t xml:space="preserve"> wchodz</w:t>
      </w:r>
      <w:r w:rsidR="001429D2">
        <w:t>ą</w:t>
      </w:r>
      <w:r w:rsidR="004955E8">
        <w:t xml:space="preserve"> w życie </w:t>
      </w:r>
      <w:r w:rsidR="004328B7">
        <w:t>po upływie 6 miesięcy od dnia ogłoszenia</w:t>
      </w:r>
      <w:r w:rsidR="00C56A29">
        <w:t>.</w:t>
      </w:r>
    </w:p>
    <w:sectPr w:rsidR="004A6D2B" w:rsidRPr="006238FE" w:rsidSect="00E333AA">
      <w:headerReference w:type="default" r:id="rId9"/>
      <w:footnotePr>
        <w:numRestart w:val="eachSect"/>
      </w:footnotePr>
      <w:pgSz w:w="11906" w:h="16838" w:code="9"/>
      <w:pgMar w:top="1559" w:right="1435" w:bottom="155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AB3F0" w14:textId="77777777" w:rsidR="00B45A40" w:rsidRDefault="00B45A40">
      <w:r>
        <w:separator/>
      </w:r>
    </w:p>
  </w:endnote>
  <w:endnote w:type="continuationSeparator" w:id="0">
    <w:p w14:paraId="448E2DDD" w14:textId="77777777" w:rsidR="00B45A40" w:rsidRDefault="00B4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FD536" w14:textId="77777777" w:rsidR="00B45A40" w:rsidRDefault="00B45A40">
      <w:r>
        <w:separator/>
      </w:r>
    </w:p>
  </w:footnote>
  <w:footnote w:type="continuationSeparator" w:id="0">
    <w:p w14:paraId="4FBF2A54" w14:textId="77777777" w:rsidR="00B45A40" w:rsidRDefault="00B4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40B6" w14:textId="68659D11" w:rsidR="004955E8" w:rsidRPr="00B371CC" w:rsidRDefault="004955E8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B4D7B"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F713DE"/>
    <w:multiLevelType w:val="hybridMultilevel"/>
    <w:tmpl w:val="F08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387640">
    <w:abstractNumId w:val="24"/>
  </w:num>
  <w:num w:numId="2" w16cid:durableId="1252852432">
    <w:abstractNumId w:val="24"/>
  </w:num>
  <w:num w:numId="3" w16cid:durableId="103382405">
    <w:abstractNumId w:val="18"/>
  </w:num>
  <w:num w:numId="4" w16cid:durableId="1451702368">
    <w:abstractNumId w:val="18"/>
  </w:num>
  <w:num w:numId="5" w16cid:durableId="1913272115">
    <w:abstractNumId w:val="36"/>
  </w:num>
  <w:num w:numId="6" w16cid:durableId="1425569437">
    <w:abstractNumId w:val="32"/>
  </w:num>
  <w:num w:numId="7" w16cid:durableId="464543457">
    <w:abstractNumId w:val="36"/>
  </w:num>
  <w:num w:numId="8" w16cid:durableId="2102140453">
    <w:abstractNumId w:val="32"/>
  </w:num>
  <w:num w:numId="9" w16cid:durableId="2134060325">
    <w:abstractNumId w:val="36"/>
  </w:num>
  <w:num w:numId="10" w16cid:durableId="726610704">
    <w:abstractNumId w:val="32"/>
  </w:num>
  <w:num w:numId="11" w16cid:durableId="935284393">
    <w:abstractNumId w:val="14"/>
  </w:num>
  <w:num w:numId="12" w16cid:durableId="1194926529">
    <w:abstractNumId w:val="10"/>
  </w:num>
  <w:num w:numId="13" w16cid:durableId="1330448672">
    <w:abstractNumId w:val="15"/>
  </w:num>
  <w:num w:numId="14" w16cid:durableId="57019492">
    <w:abstractNumId w:val="27"/>
  </w:num>
  <w:num w:numId="15" w16cid:durableId="1320692367">
    <w:abstractNumId w:val="14"/>
  </w:num>
  <w:num w:numId="16" w16cid:durableId="810249831">
    <w:abstractNumId w:val="16"/>
  </w:num>
  <w:num w:numId="17" w16cid:durableId="473061416">
    <w:abstractNumId w:val="8"/>
  </w:num>
  <w:num w:numId="18" w16cid:durableId="901604036">
    <w:abstractNumId w:val="3"/>
  </w:num>
  <w:num w:numId="19" w16cid:durableId="607857441">
    <w:abstractNumId w:val="2"/>
  </w:num>
  <w:num w:numId="20" w16cid:durableId="493879943">
    <w:abstractNumId w:val="1"/>
  </w:num>
  <w:num w:numId="21" w16cid:durableId="1215312107">
    <w:abstractNumId w:val="0"/>
  </w:num>
  <w:num w:numId="22" w16cid:durableId="2063863576">
    <w:abstractNumId w:val="9"/>
  </w:num>
  <w:num w:numId="23" w16cid:durableId="1274480360">
    <w:abstractNumId w:val="7"/>
  </w:num>
  <w:num w:numId="24" w16cid:durableId="101193319">
    <w:abstractNumId w:val="6"/>
  </w:num>
  <w:num w:numId="25" w16cid:durableId="2016104945">
    <w:abstractNumId w:val="5"/>
  </w:num>
  <w:num w:numId="26" w16cid:durableId="284120310">
    <w:abstractNumId w:val="4"/>
  </w:num>
  <w:num w:numId="27" w16cid:durableId="565343248">
    <w:abstractNumId w:val="34"/>
  </w:num>
  <w:num w:numId="28" w16cid:durableId="337117343">
    <w:abstractNumId w:val="26"/>
  </w:num>
  <w:num w:numId="29" w16cid:durableId="562377999">
    <w:abstractNumId w:val="37"/>
  </w:num>
  <w:num w:numId="30" w16cid:durableId="556209540">
    <w:abstractNumId w:val="33"/>
  </w:num>
  <w:num w:numId="31" w16cid:durableId="1148715865">
    <w:abstractNumId w:val="19"/>
  </w:num>
  <w:num w:numId="32" w16cid:durableId="2071494172">
    <w:abstractNumId w:val="11"/>
  </w:num>
  <w:num w:numId="33" w16cid:durableId="385954644">
    <w:abstractNumId w:val="31"/>
  </w:num>
  <w:num w:numId="34" w16cid:durableId="593631573">
    <w:abstractNumId w:val="21"/>
  </w:num>
  <w:num w:numId="35" w16cid:durableId="566037726">
    <w:abstractNumId w:val="17"/>
  </w:num>
  <w:num w:numId="36" w16cid:durableId="1797024002">
    <w:abstractNumId w:val="23"/>
  </w:num>
  <w:num w:numId="37" w16cid:durableId="1201820778">
    <w:abstractNumId w:val="28"/>
  </w:num>
  <w:num w:numId="38" w16cid:durableId="753934421">
    <w:abstractNumId w:val="25"/>
  </w:num>
  <w:num w:numId="39" w16cid:durableId="135419044">
    <w:abstractNumId w:val="13"/>
  </w:num>
  <w:num w:numId="40" w16cid:durableId="31808798">
    <w:abstractNumId w:val="30"/>
  </w:num>
  <w:num w:numId="41" w16cid:durableId="622927614">
    <w:abstractNumId w:val="29"/>
  </w:num>
  <w:num w:numId="42" w16cid:durableId="1906144090">
    <w:abstractNumId w:val="22"/>
  </w:num>
  <w:num w:numId="43" w16cid:durableId="1076132081">
    <w:abstractNumId w:val="35"/>
  </w:num>
  <w:num w:numId="44" w16cid:durableId="360206284">
    <w:abstractNumId w:val="12"/>
  </w:num>
  <w:num w:numId="45" w16cid:durableId="11707577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C0"/>
    <w:rsid w:val="000012DA"/>
    <w:rsid w:val="0000246E"/>
    <w:rsid w:val="000035B3"/>
    <w:rsid w:val="00003862"/>
    <w:rsid w:val="00010302"/>
    <w:rsid w:val="00011612"/>
    <w:rsid w:val="0001211C"/>
    <w:rsid w:val="00012A35"/>
    <w:rsid w:val="00012CD6"/>
    <w:rsid w:val="00014236"/>
    <w:rsid w:val="00015D53"/>
    <w:rsid w:val="00016099"/>
    <w:rsid w:val="00016730"/>
    <w:rsid w:val="00017DC2"/>
    <w:rsid w:val="00021522"/>
    <w:rsid w:val="00023373"/>
    <w:rsid w:val="00023471"/>
    <w:rsid w:val="00023F13"/>
    <w:rsid w:val="00026EB9"/>
    <w:rsid w:val="00030634"/>
    <w:rsid w:val="000319C1"/>
    <w:rsid w:val="00031A8B"/>
    <w:rsid w:val="00031BCA"/>
    <w:rsid w:val="00031D1F"/>
    <w:rsid w:val="000330FA"/>
    <w:rsid w:val="0003362F"/>
    <w:rsid w:val="00034086"/>
    <w:rsid w:val="00034D41"/>
    <w:rsid w:val="0003521D"/>
    <w:rsid w:val="000359E3"/>
    <w:rsid w:val="00036B63"/>
    <w:rsid w:val="00037E1A"/>
    <w:rsid w:val="000410C0"/>
    <w:rsid w:val="00043495"/>
    <w:rsid w:val="00046A75"/>
    <w:rsid w:val="00047049"/>
    <w:rsid w:val="00047312"/>
    <w:rsid w:val="000508BD"/>
    <w:rsid w:val="00050E4D"/>
    <w:rsid w:val="000517AB"/>
    <w:rsid w:val="00051D11"/>
    <w:rsid w:val="00052088"/>
    <w:rsid w:val="000527B1"/>
    <w:rsid w:val="0005339C"/>
    <w:rsid w:val="0005571B"/>
    <w:rsid w:val="00056E3E"/>
    <w:rsid w:val="00057AB3"/>
    <w:rsid w:val="00060076"/>
    <w:rsid w:val="00060432"/>
    <w:rsid w:val="00060A7C"/>
    <w:rsid w:val="00060D87"/>
    <w:rsid w:val="000615A5"/>
    <w:rsid w:val="000629BE"/>
    <w:rsid w:val="00063BC9"/>
    <w:rsid w:val="00064E4C"/>
    <w:rsid w:val="00066901"/>
    <w:rsid w:val="000715F0"/>
    <w:rsid w:val="00071BEE"/>
    <w:rsid w:val="000736CD"/>
    <w:rsid w:val="00074624"/>
    <w:rsid w:val="0007533B"/>
    <w:rsid w:val="0007545D"/>
    <w:rsid w:val="000760BF"/>
    <w:rsid w:val="0007613E"/>
    <w:rsid w:val="00076BFC"/>
    <w:rsid w:val="0007729C"/>
    <w:rsid w:val="000814A7"/>
    <w:rsid w:val="00082096"/>
    <w:rsid w:val="00084826"/>
    <w:rsid w:val="00084D9F"/>
    <w:rsid w:val="00084DBA"/>
    <w:rsid w:val="0008557B"/>
    <w:rsid w:val="00085CE7"/>
    <w:rsid w:val="00086C1B"/>
    <w:rsid w:val="000879B1"/>
    <w:rsid w:val="000906EE"/>
    <w:rsid w:val="000909F1"/>
    <w:rsid w:val="00091430"/>
    <w:rsid w:val="00091BA2"/>
    <w:rsid w:val="000944EF"/>
    <w:rsid w:val="0009732D"/>
    <w:rsid w:val="000973F0"/>
    <w:rsid w:val="000A047E"/>
    <w:rsid w:val="000A123B"/>
    <w:rsid w:val="000A1296"/>
    <w:rsid w:val="000A1C27"/>
    <w:rsid w:val="000A1DAD"/>
    <w:rsid w:val="000A2649"/>
    <w:rsid w:val="000A323B"/>
    <w:rsid w:val="000A58FD"/>
    <w:rsid w:val="000A75FC"/>
    <w:rsid w:val="000A7C48"/>
    <w:rsid w:val="000B0A88"/>
    <w:rsid w:val="000B0A92"/>
    <w:rsid w:val="000B298D"/>
    <w:rsid w:val="000B3827"/>
    <w:rsid w:val="000B58C0"/>
    <w:rsid w:val="000B5B2D"/>
    <w:rsid w:val="000B5DCE"/>
    <w:rsid w:val="000C05BA"/>
    <w:rsid w:val="000C0E8F"/>
    <w:rsid w:val="000C2A57"/>
    <w:rsid w:val="000C4B4E"/>
    <w:rsid w:val="000C4BC4"/>
    <w:rsid w:val="000C788F"/>
    <w:rsid w:val="000D0110"/>
    <w:rsid w:val="000D2468"/>
    <w:rsid w:val="000D318A"/>
    <w:rsid w:val="000D3A11"/>
    <w:rsid w:val="000D6173"/>
    <w:rsid w:val="000D6F83"/>
    <w:rsid w:val="000E253E"/>
    <w:rsid w:val="000E25CC"/>
    <w:rsid w:val="000E3694"/>
    <w:rsid w:val="000E490F"/>
    <w:rsid w:val="000E4D9A"/>
    <w:rsid w:val="000E58B4"/>
    <w:rsid w:val="000E5A6C"/>
    <w:rsid w:val="000E6241"/>
    <w:rsid w:val="000E6BA7"/>
    <w:rsid w:val="000E7D92"/>
    <w:rsid w:val="000F1E93"/>
    <w:rsid w:val="000F240C"/>
    <w:rsid w:val="000F2BE3"/>
    <w:rsid w:val="000F3D0D"/>
    <w:rsid w:val="000F57A1"/>
    <w:rsid w:val="000F5A82"/>
    <w:rsid w:val="000F6430"/>
    <w:rsid w:val="000F6650"/>
    <w:rsid w:val="000F6C63"/>
    <w:rsid w:val="000F6ED4"/>
    <w:rsid w:val="000F7A6E"/>
    <w:rsid w:val="001033FF"/>
    <w:rsid w:val="001042BA"/>
    <w:rsid w:val="00104559"/>
    <w:rsid w:val="00105540"/>
    <w:rsid w:val="0010568D"/>
    <w:rsid w:val="00106632"/>
    <w:rsid w:val="00106D03"/>
    <w:rsid w:val="00110465"/>
    <w:rsid w:val="00110628"/>
    <w:rsid w:val="00110DEE"/>
    <w:rsid w:val="0011245A"/>
    <w:rsid w:val="0011493E"/>
    <w:rsid w:val="00115B72"/>
    <w:rsid w:val="001179DB"/>
    <w:rsid w:val="001201D5"/>
    <w:rsid w:val="001209EC"/>
    <w:rsid w:val="00120A9E"/>
    <w:rsid w:val="00120DA2"/>
    <w:rsid w:val="00124192"/>
    <w:rsid w:val="00125A9C"/>
    <w:rsid w:val="001270A2"/>
    <w:rsid w:val="00130CFF"/>
    <w:rsid w:val="00131237"/>
    <w:rsid w:val="00131F15"/>
    <w:rsid w:val="001329AC"/>
    <w:rsid w:val="00134B16"/>
    <w:rsid w:val="00134CA0"/>
    <w:rsid w:val="001365AD"/>
    <w:rsid w:val="00136EC9"/>
    <w:rsid w:val="0014026F"/>
    <w:rsid w:val="00141FB2"/>
    <w:rsid w:val="001422E6"/>
    <w:rsid w:val="001429D2"/>
    <w:rsid w:val="001432D2"/>
    <w:rsid w:val="00143ECB"/>
    <w:rsid w:val="001459EA"/>
    <w:rsid w:val="00147A47"/>
    <w:rsid w:val="00147AA1"/>
    <w:rsid w:val="001520CF"/>
    <w:rsid w:val="00153964"/>
    <w:rsid w:val="001563A6"/>
    <w:rsid w:val="0015667C"/>
    <w:rsid w:val="00157110"/>
    <w:rsid w:val="0015742A"/>
    <w:rsid w:val="00157DA1"/>
    <w:rsid w:val="00160A12"/>
    <w:rsid w:val="0016173A"/>
    <w:rsid w:val="00161AB9"/>
    <w:rsid w:val="00162D1C"/>
    <w:rsid w:val="00163147"/>
    <w:rsid w:val="00164C57"/>
    <w:rsid w:val="00164C9D"/>
    <w:rsid w:val="00164DE3"/>
    <w:rsid w:val="00165D07"/>
    <w:rsid w:val="001679EC"/>
    <w:rsid w:val="00167AB9"/>
    <w:rsid w:val="0017001F"/>
    <w:rsid w:val="00170E04"/>
    <w:rsid w:val="00172F7A"/>
    <w:rsid w:val="00173150"/>
    <w:rsid w:val="00173390"/>
    <w:rsid w:val="001736F0"/>
    <w:rsid w:val="00173BB3"/>
    <w:rsid w:val="001740D0"/>
    <w:rsid w:val="001746D1"/>
    <w:rsid w:val="00174F2C"/>
    <w:rsid w:val="0017521A"/>
    <w:rsid w:val="00177717"/>
    <w:rsid w:val="00177A87"/>
    <w:rsid w:val="00180F2A"/>
    <w:rsid w:val="001811CD"/>
    <w:rsid w:val="00181E0E"/>
    <w:rsid w:val="00184B91"/>
    <w:rsid w:val="00184D4A"/>
    <w:rsid w:val="00185146"/>
    <w:rsid w:val="00185ACA"/>
    <w:rsid w:val="00185CB6"/>
    <w:rsid w:val="00186EC1"/>
    <w:rsid w:val="001879A5"/>
    <w:rsid w:val="00187FD7"/>
    <w:rsid w:val="001910C9"/>
    <w:rsid w:val="001916BD"/>
    <w:rsid w:val="00191E1F"/>
    <w:rsid w:val="001920FA"/>
    <w:rsid w:val="001923BC"/>
    <w:rsid w:val="00193090"/>
    <w:rsid w:val="0019473B"/>
    <w:rsid w:val="001952B1"/>
    <w:rsid w:val="00196193"/>
    <w:rsid w:val="00196E39"/>
    <w:rsid w:val="00197649"/>
    <w:rsid w:val="001A01FB"/>
    <w:rsid w:val="001A10D5"/>
    <w:rsid w:val="001A10E9"/>
    <w:rsid w:val="001A183D"/>
    <w:rsid w:val="001A2B65"/>
    <w:rsid w:val="001A3CD3"/>
    <w:rsid w:val="001A41BF"/>
    <w:rsid w:val="001A4B20"/>
    <w:rsid w:val="001A50D6"/>
    <w:rsid w:val="001A5BEF"/>
    <w:rsid w:val="001A5E20"/>
    <w:rsid w:val="001A5FF0"/>
    <w:rsid w:val="001A6192"/>
    <w:rsid w:val="001A65B4"/>
    <w:rsid w:val="001A6D66"/>
    <w:rsid w:val="001A7DB4"/>
    <w:rsid w:val="001A7F15"/>
    <w:rsid w:val="001B0E2E"/>
    <w:rsid w:val="001B1022"/>
    <w:rsid w:val="001B1147"/>
    <w:rsid w:val="001B342E"/>
    <w:rsid w:val="001B3C59"/>
    <w:rsid w:val="001B4BFA"/>
    <w:rsid w:val="001B4E72"/>
    <w:rsid w:val="001B567C"/>
    <w:rsid w:val="001B61E7"/>
    <w:rsid w:val="001B65EC"/>
    <w:rsid w:val="001C043D"/>
    <w:rsid w:val="001C155E"/>
    <w:rsid w:val="001C1832"/>
    <w:rsid w:val="001C188C"/>
    <w:rsid w:val="001C35BD"/>
    <w:rsid w:val="001C62AB"/>
    <w:rsid w:val="001C7528"/>
    <w:rsid w:val="001C798C"/>
    <w:rsid w:val="001D139B"/>
    <w:rsid w:val="001D1783"/>
    <w:rsid w:val="001D4FDC"/>
    <w:rsid w:val="001D53CD"/>
    <w:rsid w:val="001D55A3"/>
    <w:rsid w:val="001D5AF5"/>
    <w:rsid w:val="001D7F2A"/>
    <w:rsid w:val="001E11CC"/>
    <w:rsid w:val="001E1E73"/>
    <w:rsid w:val="001E1E8A"/>
    <w:rsid w:val="001E4E0C"/>
    <w:rsid w:val="001E526D"/>
    <w:rsid w:val="001E5655"/>
    <w:rsid w:val="001F1832"/>
    <w:rsid w:val="001F220F"/>
    <w:rsid w:val="001F25B3"/>
    <w:rsid w:val="001F338D"/>
    <w:rsid w:val="001F4C55"/>
    <w:rsid w:val="001F62A2"/>
    <w:rsid w:val="001F6616"/>
    <w:rsid w:val="001F76FF"/>
    <w:rsid w:val="001F7A34"/>
    <w:rsid w:val="00200191"/>
    <w:rsid w:val="00200B01"/>
    <w:rsid w:val="00200CA8"/>
    <w:rsid w:val="00201351"/>
    <w:rsid w:val="00202BD4"/>
    <w:rsid w:val="002041AD"/>
    <w:rsid w:val="00204A97"/>
    <w:rsid w:val="00207CFF"/>
    <w:rsid w:val="00207E4E"/>
    <w:rsid w:val="002114EF"/>
    <w:rsid w:val="00211684"/>
    <w:rsid w:val="00212B54"/>
    <w:rsid w:val="00213C2C"/>
    <w:rsid w:val="002144BD"/>
    <w:rsid w:val="00214F4B"/>
    <w:rsid w:val="002166AD"/>
    <w:rsid w:val="00217871"/>
    <w:rsid w:val="00221ED8"/>
    <w:rsid w:val="002231EA"/>
    <w:rsid w:val="00223DE9"/>
    <w:rsid w:val="00223FDF"/>
    <w:rsid w:val="00224FF2"/>
    <w:rsid w:val="002279C0"/>
    <w:rsid w:val="00230207"/>
    <w:rsid w:val="002307B0"/>
    <w:rsid w:val="00231E33"/>
    <w:rsid w:val="00231F25"/>
    <w:rsid w:val="002328BD"/>
    <w:rsid w:val="00232F96"/>
    <w:rsid w:val="00233306"/>
    <w:rsid w:val="00235168"/>
    <w:rsid w:val="00235C02"/>
    <w:rsid w:val="002371FF"/>
    <w:rsid w:val="0023727E"/>
    <w:rsid w:val="002402AB"/>
    <w:rsid w:val="00240E72"/>
    <w:rsid w:val="00241BEE"/>
    <w:rsid w:val="00242081"/>
    <w:rsid w:val="00242841"/>
    <w:rsid w:val="00243777"/>
    <w:rsid w:val="002441CD"/>
    <w:rsid w:val="00245C41"/>
    <w:rsid w:val="00247047"/>
    <w:rsid w:val="002500D7"/>
    <w:rsid w:val="002501A3"/>
    <w:rsid w:val="00250E9C"/>
    <w:rsid w:val="00251646"/>
    <w:rsid w:val="0025166C"/>
    <w:rsid w:val="00253415"/>
    <w:rsid w:val="002554D1"/>
    <w:rsid w:val="002555D4"/>
    <w:rsid w:val="00255D77"/>
    <w:rsid w:val="00255F31"/>
    <w:rsid w:val="00256D95"/>
    <w:rsid w:val="00260454"/>
    <w:rsid w:val="00261A16"/>
    <w:rsid w:val="00263522"/>
    <w:rsid w:val="002635F3"/>
    <w:rsid w:val="00263C7C"/>
    <w:rsid w:val="00264EC6"/>
    <w:rsid w:val="00265ABE"/>
    <w:rsid w:val="00271013"/>
    <w:rsid w:val="00271ABF"/>
    <w:rsid w:val="00272F19"/>
    <w:rsid w:val="00273FE4"/>
    <w:rsid w:val="00274C76"/>
    <w:rsid w:val="00274F27"/>
    <w:rsid w:val="002765B4"/>
    <w:rsid w:val="00276A94"/>
    <w:rsid w:val="002802C3"/>
    <w:rsid w:val="00287ECD"/>
    <w:rsid w:val="00291545"/>
    <w:rsid w:val="00291976"/>
    <w:rsid w:val="0029405D"/>
    <w:rsid w:val="00294FA6"/>
    <w:rsid w:val="00295A6F"/>
    <w:rsid w:val="00296037"/>
    <w:rsid w:val="002961BD"/>
    <w:rsid w:val="00297157"/>
    <w:rsid w:val="002A20C4"/>
    <w:rsid w:val="002A570F"/>
    <w:rsid w:val="002A6501"/>
    <w:rsid w:val="002A7292"/>
    <w:rsid w:val="002A7358"/>
    <w:rsid w:val="002A7902"/>
    <w:rsid w:val="002B0F6B"/>
    <w:rsid w:val="002B23B8"/>
    <w:rsid w:val="002B31CC"/>
    <w:rsid w:val="002B4429"/>
    <w:rsid w:val="002B4F20"/>
    <w:rsid w:val="002B68A6"/>
    <w:rsid w:val="002B7945"/>
    <w:rsid w:val="002B7FAF"/>
    <w:rsid w:val="002C24FF"/>
    <w:rsid w:val="002C2ADC"/>
    <w:rsid w:val="002D03C6"/>
    <w:rsid w:val="002D0C4F"/>
    <w:rsid w:val="002D1364"/>
    <w:rsid w:val="002D3B94"/>
    <w:rsid w:val="002D4D30"/>
    <w:rsid w:val="002D5000"/>
    <w:rsid w:val="002D55D2"/>
    <w:rsid w:val="002D598D"/>
    <w:rsid w:val="002D7188"/>
    <w:rsid w:val="002E0DCD"/>
    <w:rsid w:val="002E1DE3"/>
    <w:rsid w:val="002E24D4"/>
    <w:rsid w:val="002E2AB6"/>
    <w:rsid w:val="002E2CD9"/>
    <w:rsid w:val="002E37B2"/>
    <w:rsid w:val="002E3F34"/>
    <w:rsid w:val="002E5993"/>
    <w:rsid w:val="002E5F79"/>
    <w:rsid w:val="002E5FEA"/>
    <w:rsid w:val="002E64FA"/>
    <w:rsid w:val="002E678A"/>
    <w:rsid w:val="002E726A"/>
    <w:rsid w:val="002F035E"/>
    <w:rsid w:val="002F0843"/>
    <w:rsid w:val="002F0A00"/>
    <w:rsid w:val="002F0CFA"/>
    <w:rsid w:val="002F1296"/>
    <w:rsid w:val="002F23C2"/>
    <w:rsid w:val="002F355D"/>
    <w:rsid w:val="002F5DC8"/>
    <w:rsid w:val="002F6235"/>
    <w:rsid w:val="002F669F"/>
    <w:rsid w:val="002F6E2D"/>
    <w:rsid w:val="002F77E2"/>
    <w:rsid w:val="00300FD5"/>
    <w:rsid w:val="003010DE"/>
    <w:rsid w:val="00301C97"/>
    <w:rsid w:val="003052D9"/>
    <w:rsid w:val="003079D6"/>
    <w:rsid w:val="0031004C"/>
    <w:rsid w:val="003105F6"/>
    <w:rsid w:val="00310D87"/>
    <w:rsid w:val="00311297"/>
    <w:rsid w:val="003113BE"/>
    <w:rsid w:val="003122CA"/>
    <w:rsid w:val="00313085"/>
    <w:rsid w:val="003148FD"/>
    <w:rsid w:val="003209A5"/>
    <w:rsid w:val="00320E12"/>
    <w:rsid w:val="00321080"/>
    <w:rsid w:val="00321BB0"/>
    <w:rsid w:val="00321F8F"/>
    <w:rsid w:val="00322D45"/>
    <w:rsid w:val="003234D8"/>
    <w:rsid w:val="00323B2C"/>
    <w:rsid w:val="0032569A"/>
    <w:rsid w:val="00325A1F"/>
    <w:rsid w:val="003268F9"/>
    <w:rsid w:val="00330BAF"/>
    <w:rsid w:val="00334E3A"/>
    <w:rsid w:val="003355AA"/>
    <w:rsid w:val="003359DF"/>
    <w:rsid w:val="003361DD"/>
    <w:rsid w:val="00337AE3"/>
    <w:rsid w:val="00341A6A"/>
    <w:rsid w:val="003437FC"/>
    <w:rsid w:val="00345B9C"/>
    <w:rsid w:val="00350F35"/>
    <w:rsid w:val="003528B2"/>
    <w:rsid w:val="00352DAE"/>
    <w:rsid w:val="00354EB9"/>
    <w:rsid w:val="00355506"/>
    <w:rsid w:val="003600C4"/>
    <w:rsid w:val="003602AE"/>
    <w:rsid w:val="00360929"/>
    <w:rsid w:val="00361144"/>
    <w:rsid w:val="003616B6"/>
    <w:rsid w:val="003636B4"/>
    <w:rsid w:val="003647D5"/>
    <w:rsid w:val="003674B0"/>
    <w:rsid w:val="00371327"/>
    <w:rsid w:val="00373843"/>
    <w:rsid w:val="00373D84"/>
    <w:rsid w:val="00376F7F"/>
    <w:rsid w:val="0037727C"/>
    <w:rsid w:val="00377E70"/>
    <w:rsid w:val="00380904"/>
    <w:rsid w:val="00380C04"/>
    <w:rsid w:val="00380C39"/>
    <w:rsid w:val="00381705"/>
    <w:rsid w:val="0038207B"/>
    <w:rsid w:val="00382220"/>
    <w:rsid w:val="003823EE"/>
    <w:rsid w:val="00382507"/>
    <w:rsid w:val="0038281A"/>
    <w:rsid w:val="00382960"/>
    <w:rsid w:val="003831AC"/>
    <w:rsid w:val="003846F7"/>
    <w:rsid w:val="00384FF8"/>
    <w:rsid w:val="003851ED"/>
    <w:rsid w:val="00385B39"/>
    <w:rsid w:val="00386785"/>
    <w:rsid w:val="00390E89"/>
    <w:rsid w:val="00391B1A"/>
    <w:rsid w:val="00394423"/>
    <w:rsid w:val="003945DE"/>
    <w:rsid w:val="003961CA"/>
    <w:rsid w:val="00396942"/>
    <w:rsid w:val="00396B49"/>
    <w:rsid w:val="00396E3E"/>
    <w:rsid w:val="003A0A63"/>
    <w:rsid w:val="003A1008"/>
    <w:rsid w:val="003A306E"/>
    <w:rsid w:val="003A3488"/>
    <w:rsid w:val="003A3A78"/>
    <w:rsid w:val="003A4983"/>
    <w:rsid w:val="003A5C3E"/>
    <w:rsid w:val="003A60DC"/>
    <w:rsid w:val="003A6195"/>
    <w:rsid w:val="003A6A46"/>
    <w:rsid w:val="003A7A63"/>
    <w:rsid w:val="003B000C"/>
    <w:rsid w:val="003B0D7B"/>
    <w:rsid w:val="003B0F1D"/>
    <w:rsid w:val="003B398B"/>
    <w:rsid w:val="003B4A57"/>
    <w:rsid w:val="003C04AF"/>
    <w:rsid w:val="003C0AD9"/>
    <w:rsid w:val="003C0ED0"/>
    <w:rsid w:val="003C1D49"/>
    <w:rsid w:val="003C2C4C"/>
    <w:rsid w:val="003C35C4"/>
    <w:rsid w:val="003C7447"/>
    <w:rsid w:val="003D1037"/>
    <w:rsid w:val="003D12C2"/>
    <w:rsid w:val="003D2C11"/>
    <w:rsid w:val="003D2F00"/>
    <w:rsid w:val="003D31B9"/>
    <w:rsid w:val="003D3796"/>
    <w:rsid w:val="003D3867"/>
    <w:rsid w:val="003D3DCC"/>
    <w:rsid w:val="003D42D5"/>
    <w:rsid w:val="003D5AC2"/>
    <w:rsid w:val="003D675C"/>
    <w:rsid w:val="003E0D1A"/>
    <w:rsid w:val="003E2215"/>
    <w:rsid w:val="003E2DA3"/>
    <w:rsid w:val="003E316A"/>
    <w:rsid w:val="003E7EE9"/>
    <w:rsid w:val="003F020D"/>
    <w:rsid w:val="003F03D9"/>
    <w:rsid w:val="003F090D"/>
    <w:rsid w:val="003F1889"/>
    <w:rsid w:val="003F2FBE"/>
    <w:rsid w:val="003F318D"/>
    <w:rsid w:val="003F3704"/>
    <w:rsid w:val="003F43EB"/>
    <w:rsid w:val="003F5BAE"/>
    <w:rsid w:val="003F5BBE"/>
    <w:rsid w:val="003F6366"/>
    <w:rsid w:val="003F6ED7"/>
    <w:rsid w:val="003F7F39"/>
    <w:rsid w:val="004008CF"/>
    <w:rsid w:val="004008DE"/>
    <w:rsid w:val="00401182"/>
    <w:rsid w:val="00401C84"/>
    <w:rsid w:val="00403210"/>
    <w:rsid w:val="0040329D"/>
    <w:rsid w:val="004035BB"/>
    <w:rsid w:val="004035EB"/>
    <w:rsid w:val="00406326"/>
    <w:rsid w:val="00407332"/>
    <w:rsid w:val="00407828"/>
    <w:rsid w:val="004129E0"/>
    <w:rsid w:val="00413D8E"/>
    <w:rsid w:val="004140F2"/>
    <w:rsid w:val="00414502"/>
    <w:rsid w:val="004153D7"/>
    <w:rsid w:val="004157B3"/>
    <w:rsid w:val="00415C70"/>
    <w:rsid w:val="00417B22"/>
    <w:rsid w:val="00417C7A"/>
    <w:rsid w:val="00421085"/>
    <w:rsid w:val="004211C0"/>
    <w:rsid w:val="00423FB1"/>
    <w:rsid w:val="0042465E"/>
    <w:rsid w:val="00424DF7"/>
    <w:rsid w:val="004251A3"/>
    <w:rsid w:val="00426655"/>
    <w:rsid w:val="00426DBA"/>
    <w:rsid w:val="00427338"/>
    <w:rsid w:val="004328B7"/>
    <w:rsid w:val="00432B76"/>
    <w:rsid w:val="00434151"/>
    <w:rsid w:val="00434D01"/>
    <w:rsid w:val="00435D26"/>
    <w:rsid w:val="00440C99"/>
    <w:rsid w:val="0044175C"/>
    <w:rsid w:val="00444DDC"/>
    <w:rsid w:val="004451AE"/>
    <w:rsid w:val="004458DE"/>
    <w:rsid w:val="00445F4D"/>
    <w:rsid w:val="00446224"/>
    <w:rsid w:val="00446621"/>
    <w:rsid w:val="004502C0"/>
    <w:rsid w:val="004504C0"/>
    <w:rsid w:val="004507AB"/>
    <w:rsid w:val="0045243D"/>
    <w:rsid w:val="0045419C"/>
    <w:rsid w:val="00454AF2"/>
    <w:rsid w:val="0045502D"/>
    <w:rsid w:val="004550FB"/>
    <w:rsid w:val="00457805"/>
    <w:rsid w:val="0046111A"/>
    <w:rsid w:val="00462946"/>
    <w:rsid w:val="00462DFF"/>
    <w:rsid w:val="00463F43"/>
    <w:rsid w:val="00464542"/>
    <w:rsid w:val="00464B94"/>
    <w:rsid w:val="004653A8"/>
    <w:rsid w:val="00465A0B"/>
    <w:rsid w:val="00466601"/>
    <w:rsid w:val="00466AF7"/>
    <w:rsid w:val="00467259"/>
    <w:rsid w:val="00470652"/>
    <w:rsid w:val="0047077C"/>
    <w:rsid w:val="00470B05"/>
    <w:rsid w:val="00470F2D"/>
    <w:rsid w:val="0047207C"/>
    <w:rsid w:val="00472CD6"/>
    <w:rsid w:val="004732E2"/>
    <w:rsid w:val="004738D5"/>
    <w:rsid w:val="00474CB3"/>
    <w:rsid w:val="00474E3C"/>
    <w:rsid w:val="00475C2B"/>
    <w:rsid w:val="00475DCF"/>
    <w:rsid w:val="00475E93"/>
    <w:rsid w:val="00477846"/>
    <w:rsid w:val="004778CE"/>
    <w:rsid w:val="00480A58"/>
    <w:rsid w:val="004812A4"/>
    <w:rsid w:val="00482151"/>
    <w:rsid w:val="00484821"/>
    <w:rsid w:val="0048517A"/>
    <w:rsid w:val="004856AD"/>
    <w:rsid w:val="00485FAD"/>
    <w:rsid w:val="00487AED"/>
    <w:rsid w:val="00487C7D"/>
    <w:rsid w:val="00491EDF"/>
    <w:rsid w:val="00492194"/>
    <w:rsid w:val="00492A3F"/>
    <w:rsid w:val="004942F1"/>
    <w:rsid w:val="00494B09"/>
    <w:rsid w:val="00494F62"/>
    <w:rsid w:val="004955E8"/>
    <w:rsid w:val="004973BB"/>
    <w:rsid w:val="004A062B"/>
    <w:rsid w:val="004A0E52"/>
    <w:rsid w:val="004A2001"/>
    <w:rsid w:val="004A2C75"/>
    <w:rsid w:val="004A3129"/>
    <w:rsid w:val="004A3590"/>
    <w:rsid w:val="004A5DC0"/>
    <w:rsid w:val="004A6223"/>
    <w:rsid w:val="004A6D2B"/>
    <w:rsid w:val="004B00A7"/>
    <w:rsid w:val="004B09F2"/>
    <w:rsid w:val="004B25E2"/>
    <w:rsid w:val="004B2B0E"/>
    <w:rsid w:val="004B34D7"/>
    <w:rsid w:val="004B5037"/>
    <w:rsid w:val="004B5B2F"/>
    <w:rsid w:val="004B626A"/>
    <w:rsid w:val="004B660E"/>
    <w:rsid w:val="004C05BD"/>
    <w:rsid w:val="004C08BD"/>
    <w:rsid w:val="004C16D0"/>
    <w:rsid w:val="004C2A73"/>
    <w:rsid w:val="004C2D00"/>
    <w:rsid w:val="004C3622"/>
    <w:rsid w:val="004C3B06"/>
    <w:rsid w:val="004C3F97"/>
    <w:rsid w:val="004C6CF6"/>
    <w:rsid w:val="004C7EE7"/>
    <w:rsid w:val="004D1191"/>
    <w:rsid w:val="004D1367"/>
    <w:rsid w:val="004D2DEE"/>
    <w:rsid w:val="004D2E1F"/>
    <w:rsid w:val="004D3028"/>
    <w:rsid w:val="004D404D"/>
    <w:rsid w:val="004D7FD9"/>
    <w:rsid w:val="004E1164"/>
    <w:rsid w:val="004E1324"/>
    <w:rsid w:val="004E19A5"/>
    <w:rsid w:val="004E2E19"/>
    <w:rsid w:val="004E37E5"/>
    <w:rsid w:val="004E3FDB"/>
    <w:rsid w:val="004E4330"/>
    <w:rsid w:val="004E4E4E"/>
    <w:rsid w:val="004E5195"/>
    <w:rsid w:val="004E537D"/>
    <w:rsid w:val="004E6499"/>
    <w:rsid w:val="004E71D1"/>
    <w:rsid w:val="004E771A"/>
    <w:rsid w:val="004F1F4A"/>
    <w:rsid w:val="004F21B4"/>
    <w:rsid w:val="004F296D"/>
    <w:rsid w:val="004F2CE8"/>
    <w:rsid w:val="004F508B"/>
    <w:rsid w:val="004F54B5"/>
    <w:rsid w:val="004F553B"/>
    <w:rsid w:val="004F5C54"/>
    <w:rsid w:val="004F6248"/>
    <w:rsid w:val="004F695F"/>
    <w:rsid w:val="004F6CA4"/>
    <w:rsid w:val="004F7D03"/>
    <w:rsid w:val="00500573"/>
    <w:rsid w:val="00500752"/>
    <w:rsid w:val="00500EC8"/>
    <w:rsid w:val="00501A50"/>
    <w:rsid w:val="0050222D"/>
    <w:rsid w:val="00502829"/>
    <w:rsid w:val="00503AF3"/>
    <w:rsid w:val="00504642"/>
    <w:rsid w:val="00504891"/>
    <w:rsid w:val="00504E77"/>
    <w:rsid w:val="0050696D"/>
    <w:rsid w:val="0051094B"/>
    <w:rsid w:val="005110D7"/>
    <w:rsid w:val="00511D99"/>
    <w:rsid w:val="00512242"/>
    <w:rsid w:val="005128D3"/>
    <w:rsid w:val="00513B60"/>
    <w:rsid w:val="005147E8"/>
    <w:rsid w:val="005158F2"/>
    <w:rsid w:val="00515A3F"/>
    <w:rsid w:val="00520D32"/>
    <w:rsid w:val="00521C82"/>
    <w:rsid w:val="0052231C"/>
    <w:rsid w:val="0052235B"/>
    <w:rsid w:val="005235B2"/>
    <w:rsid w:val="0052502F"/>
    <w:rsid w:val="00526878"/>
    <w:rsid w:val="00526DFC"/>
    <w:rsid w:val="00526F43"/>
    <w:rsid w:val="005273E0"/>
    <w:rsid w:val="005275A5"/>
    <w:rsid w:val="00527651"/>
    <w:rsid w:val="00530E7C"/>
    <w:rsid w:val="00532820"/>
    <w:rsid w:val="0053286C"/>
    <w:rsid w:val="00533D2C"/>
    <w:rsid w:val="00534BC3"/>
    <w:rsid w:val="00535BFC"/>
    <w:rsid w:val="005363AB"/>
    <w:rsid w:val="00537D6E"/>
    <w:rsid w:val="00544EF4"/>
    <w:rsid w:val="0054522B"/>
    <w:rsid w:val="00545E53"/>
    <w:rsid w:val="00546A7B"/>
    <w:rsid w:val="005479D9"/>
    <w:rsid w:val="00547B11"/>
    <w:rsid w:val="00547E82"/>
    <w:rsid w:val="0055060C"/>
    <w:rsid w:val="00552393"/>
    <w:rsid w:val="00553E45"/>
    <w:rsid w:val="00556320"/>
    <w:rsid w:val="00556BD8"/>
    <w:rsid w:val="005572BD"/>
    <w:rsid w:val="00557A12"/>
    <w:rsid w:val="0056012D"/>
    <w:rsid w:val="00560AC7"/>
    <w:rsid w:val="00561AFB"/>
    <w:rsid w:val="00561FA8"/>
    <w:rsid w:val="005635ED"/>
    <w:rsid w:val="005636C9"/>
    <w:rsid w:val="00563AB6"/>
    <w:rsid w:val="00564080"/>
    <w:rsid w:val="00564141"/>
    <w:rsid w:val="00565253"/>
    <w:rsid w:val="005663A8"/>
    <w:rsid w:val="00570191"/>
    <w:rsid w:val="00570570"/>
    <w:rsid w:val="00572512"/>
    <w:rsid w:val="00573EE6"/>
    <w:rsid w:val="00575252"/>
    <w:rsid w:val="0057547F"/>
    <w:rsid w:val="005754EE"/>
    <w:rsid w:val="00575784"/>
    <w:rsid w:val="00576114"/>
    <w:rsid w:val="0057617E"/>
    <w:rsid w:val="00576497"/>
    <w:rsid w:val="005835E7"/>
    <w:rsid w:val="0058397F"/>
    <w:rsid w:val="00583BF8"/>
    <w:rsid w:val="00584A82"/>
    <w:rsid w:val="00584B5F"/>
    <w:rsid w:val="00585F33"/>
    <w:rsid w:val="00587A0D"/>
    <w:rsid w:val="00590006"/>
    <w:rsid w:val="00591124"/>
    <w:rsid w:val="0059122B"/>
    <w:rsid w:val="00591818"/>
    <w:rsid w:val="00591919"/>
    <w:rsid w:val="00592036"/>
    <w:rsid w:val="00592D8A"/>
    <w:rsid w:val="005963CB"/>
    <w:rsid w:val="005964FD"/>
    <w:rsid w:val="0059664E"/>
    <w:rsid w:val="00597024"/>
    <w:rsid w:val="005A0274"/>
    <w:rsid w:val="005A095C"/>
    <w:rsid w:val="005A0D41"/>
    <w:rsid w:val="005A3F76"/>
    <w:rsid w:val="005A4D40"/>
    <w:rsid w:val="005A669D"/>
    <w:rsid w:val="005A67F3"/>
    <w:rsid w:val="005A75D8"/>
    <w:rsid w:val="005B02FA"/>
    <w:rsid w:val="005B1F43"/>
    <w:rsid w:val="005B2DE3"/>
    <w:rsid w:val="005B4D7B"/>
    <w:rsid w:val="005B713E"/>
    <w:rsid w:val="005C03B6"/>
    <w:rsid w:val="005C31C4"/>
    <w:rsid w:val="005C348E"/>
    <w:rsid w:val="005C4495"/>
    <w:rsid w:val="005C48DB"/>
    <w:rsid w:val="005C5208"/>
    <w:rsid w:val="005C5AA6"/>
    <w:rsid w:val="005C68E1"/>
    <w:rsid w:val="005C76D4"/>
    <w:rsid w:val="005C78ED"/>
    <w:rsid w:val="005D0A41"/>
    <w:rsid w:val="005D10F9"/>
    <w:rsid w:val="005D3763"/>
    <w:rsid w:val="005D4647"/>
    <w:rsid w:val="005D55E1"/>
    <w:rsid w:val="005E14E6"/>
    <w:rsid w:val="005E19F7"/>
    <w:rsid w:val="005E4875"/>
    <w:rsid w:val="005E4F04"/>
    <w:rsid w:val="005E62C2"/>
    <w:rsid w:val="005E6437"/>
    <w:rsid w:val="005E6B3D"/>
    <w:rsid w:val="005E6C71"/>
    <w:rsid w:val="005E6F93"/>
    <w:rsid w:val="005F0963"/>
    <w:rsid w:val="005F24C2"/>
    <w:rsid w:val="005F2824"/>
    <w:rsid w:val="005F2EBA"/>
    <w:rsid w:val="005F35ED"/>
    <w:rsid w:val="005F50CC"/>
    <w:rsid w:val="005F7812"/>
    <w:rsid w:val="005F79D3"/>
    <w:rsid w:val="005F7A88"/>
    <w:rsid w:val="006023A6"/>
    <w:rsid w:val="00603A1A"/>
    <w:rsid w:val="006046D5"/>
    <w:rsid w:val="0060552F"/>
    <w:rsid w:val="00607A93"/>
    <w:rsid w:val="0061000F"/>
    <w:rsid w:val="00610A83"/>
    <w:rsid w:val="00610C08"/>
    <w:rsid w:val="0061172E"/>
    <w:rsid w:val="00611F74"/>
    <w:rsid w:val="00614737"/>
    <w:rsid w:val="006149C7"/>
    <w:rsid w:val="00615772"/>
    <w:rsid w:val="0061703B"/>
    <w:rsid w:val="006206EA"/>
    <w:rsid w:val="00621256"/>
    <w:rsid w:val="00621707"/>
    <w:rsid w:val="0062170D"/>
    <w:rsid w:val="00621FCC"/>
    <w:rsid w:val="00622E4B"/>
    <w:rsid w:val="006238FE"/>
    <w:rsid w:val="006251AC"/>
    <w:rsid w:val="006333DA"/>
    <w:rsid w:val="00634B8B"/>
    <w:rsid w:val="00634F4C"/>
    <w:rsid w:val="00635134"/>
    <w:rsid w:val="006356E2"/>
    <w:rsid w:val="0064048F"/>
    <w:rsid w:val="006414E2"/>
    <w:rsid w:val="00642A65"/>
    <w:rsid w:val="00642F9A"/>
    <w:rsid w:val="006435EF"/>
    <w:rsid w:val="00645DCE"/>
    <w:rsid w:val="006465AC"/>
    <w:rsid w:val="006465BF"/>
    <w:rsid w:val="00646662"/>
    <w:rsid w:val="006467C7"/>
    <w:rsid w:val="0064756B"/>
    <w:rsid w:val="00650BC4"/>
    <w:rsid w:val="00651B16"/>
    <w:rsid w:val="00651D60"/>
    <w:rsid w:val="00652BB6"/>
    <w:rsid w:val="00653506"/>
    <w:rsid w:val="00653B22"/>
    <w:rsid w:val="0065622C"/>
    <w:rsid w:val="006568A7"/>
    <w:rsid w:val="00657BF4"/>
    <w:rsid w:val="006603FB"/>
    <w:rsid w:val="006606F1"/>
    <w:rsid w:val="006608DF"/>
    <w:rsid w:val="006623AC"/>
    <w:rsid w:val="00663203"/>
    <w:rsid w:val="00663FD5"/>
    <w:rsid w:val="0066642B"/>
    <w:rsid w:val="006678AF"/>
    <w:rsid w:val="006678C4"/>
    <w:rsid w:val="006701EF"/>
    <w:rsid w:val="00671EA0"/>
    <w:rsid w:val="00673BA5"/>
    <w:rsid w:val="00680058"/>
    <w:rsid w:val="00681F8E"/>
    <w:rsid w:val="00681F9F"/>
    <w:rsid w:val="0068390A"/>
    <w:rsid w:val="006840EA"/>
    <w:rsid w:val="006844E2"/>
    <w:rsid w:val="00684C90"/>
    <w:rsid w:val="00684ED7"/>
    <w:rsid w:val="00685267"/>
    <w:rsid w:val="006872AE"/>
    <w:rsid w:val="00690082"/>
    <w:rsid w:val="00690252"/>
    <w:rsid w:val="00691342"/>
    <w:rsid w:val="00691D57"/>
    <w:rsid w:val="006946BB"/>
    <w:rsid w:val="006969FA"/>
    <w:rsid w:val="00696D31"/>
    <w:rsid w:val="0069710A"/>
    <w:rsid w:val="00697814"/>
    <w:rsid w:val="006A0A94"/>
    <w:rsid w:val="006A0C34"/>
    <w:rsid w:val="006A35D5"/>
    <w:rsid w:val="006A5DD0"/>
    <w:rsid w:val="006A748A"/>
    <w:rsid w:val="006B02A9"/>
    <w:rsid w:val="006B1D9E"/>
    <w:rsid w:val="006B4465"/>
    <w:rsid w:val="006B5D04"/>
    <w:rsid w:val="006B7992"/>
    <w:rsid w:val="006C1129"/>
    <w:rsid w:val="006C1162"/>
    <w:rsid w:val="006C3A02"/>
    <w:rsid w:val="006C419E"/>
    <w:rsid w:val="006C4A31"/>
    <w:rsid w:val="006C5AC2"/>
    <w:rsid w:val="006C6AFB"/>
    <w:rsid w:val="006D2735"/>
    <w:rsid w:val="006D45B2"/>
    <w:rsid w:val="006D64A6"/>
    <w:rsid w:val="006D7362"/>
    <w:rsid w:val="006E0FCC"/>
    <w:rsid w:val="006E19B2"/>
    <w:rsid w:val="006E1E96"/>
    <w:rsid w:val="006E1F03"/>
    <w:rsid w:val="006E31FF"/>
    <w:rsid w:val="006E3A26"/>
    <w:rsid w:val="006E43F8"/>
    <w:rsid w:val="006E461C"/>
    <w:rsid w:val="006E5E21"/>
    <w:rsid w:val="006E73B0"/>
    <w:rsid w:val="006F07F5"/>
    <w:rsid w:val="006F2336"/>
    <w:rsid w:val="006F2648"/>
    <w:rsid w:val="006F2F10"/>
    <w:rsid w:val="006F482B"/>
    <w:rsid w:val="006F6311"/>
    <w:rsid w:val="007008C2"/>
    <w:rsid w:val="00701319"/>
    <w:rsid w:val="00701952"/>
    <w:rsid w:val="00702556"/>
    <w:rsid w:val="0070277E"/>
    <w:rsid w:val="00703006"/>
    <w:rsid w:val="007038AE"/>
    <w:rsid w:val="00704156"/>
    <w:rsid w:val="00704688"/>
    <w:rsid w:val="00704C06"/>
    <w:rsid w:val="0070563B"/>
    <w:rsid w:val="00705A49"/>
    <w:rsid w:val="007069FC"/>
    <w:rsid w:val="00711221"/>
    <w:rsid w:val="00712675"/>
    <w:rsid w:val="00712CE5"/>
    <w:rsid w:val="007137BD"/>
    <w:rsid w:val="00713808"/>
    <w:rsid w:val="00714CB1"/>
    <w:rsid w:val="007151B6"/>
    <w:rsid w:val="0071520D"/>
    <w:rsid w:val="00715230"/>
    <w:rsid w:val="00715EDB"/>
    <w:rsid w:val="007160D5"/>
    <w:rsid w:val="007163FB"/>
    <w:rsid w:val="00716F26"/>
    <w:rsid w:val="00717C2E"/>
    <w:rsid w:val="007204FA"/>
    <w:rsid w:val="007213B3"/>
    <w:rsid w:val="00721857"/>
    <w:rsid w:val="00723C80"/>
    <w:rsid w:val="0072457F"/>
    <w:rsid w:val="00725406"/>
    <w:rsid w:val="007255E7"/>
    <w:rsid w:val="0072621B"/>
    <w:rsid w:val="00730555"/>
    <w:rsid w:val="00730E4B"/>
    <w:rsid w:val="007312CC"/>
    <w:rsid w:val="00734CE8"/>
    <w:rsid w:val="007360CC"/>
    <w:rsid w:val="00736A64"/>
    <w:rsid w:val="00737F6A"/>
    <w:rsid w:val="007408C5"/>
    <w:rsid w:val="0074108A"/>
    <w:rsid w:val="007410B6"/>
    <w:rsid w:val="0074362D"/>
    <w:rsid w:val="0074376E"/>
    <w:rsid w:val="00743A5F"/>
    <w:rsid w:val="00744C6F"/>
    <w:rsid w:val="007457F6"/>
    <w:rsid w:val="00745ABB"/>
    <w:rsid w:val="00746E38"/>
    <w:rsid w:val="00747701"/>
    <w:rsid w:val="00747CD5"/>
    <w:rsid w:val="007504E8"/>
    <w:rsid w:val="00753B51"/>
    <w:rsid w:val="00753BFB"/>
    <w:rsid w:val="00754087"/>
    <w:rsid w:val="00756629"/>
    <w:rsid w:val="00756E3E"/>
    <w:rsid w:val="007575D2"/>
    <w:rsid w:val="00757AC9"/>
    <w:rsid w:val="00757B4F"/>
    <w:rsid w:val="00757B6A"/>
    <w:rsid w:val="007610E0"/>
    <w:rsid w:val="007621AA"/>
    <w:rsid w:val="00762530"/>
    <w:rsid w:val="0076260A"/>
    <w:rsid w:val="00762A0F"/>
    <w:rsid w:val="00764A67"/>
    <w:rsid w:val="00767913"/>
    <w:rsid w:val="00767FF8"/>
    <w:rsid w:val="00770F6B"/>
    <w:rsid w:val="00770F8F"/>
    <w:rsid w:val="00771858"/>
    <w:rsid w:val="00771883"/>
    <w:rsid w:val="007726E6"/>
    <w:rsid w:val="00772EE4"/>
    <w:rsid w:val="0077434F"/>
    <w:rsid w:val="00776DC2"/>
    <w:rsid w:val="007774A4"/>
    <w:rsid w:val="00780122"/>
    <w:rsid w:val="00780214"/>
    <w:rsid w:val="0078214B"/>
    <w:rsid w:val="007828E9"/>
    <w:rsid w:val="00783E3B"/>
    <w:rsid w:val="0078498A"/>
    <w:rsid w:val="00785F5D"/>
    <w:rsid w:val="00787081"/>
    <w:rsid w:val="007878FE"/>
    <w:rsid w:val="00787B9D"/>
    <w:rsid w:val="00792207"/>
    <w:rsid w:val="00792869"/>
    <w:rsid w:val="00792B64"/>
    <w:rsid w:val="00792E29"/>
    <w:rsid w:val="0079379A"/>
    <w:rsid w:val="00793E8B"/>
    <w:rsid w:val="00794953"/>
    <w:rsid w:val="007A0113"/>
    <w:rsid w:val="007A1F2F"/>
    <w:rsid w:val="007A2A5C"/>
    <w:rsid w:val="007A48CD"/>
    <w:rsid w:val="007A5150"/>
    <w:rsid w:val="007A534B"/>
    <w:rsid w:val="007A5373"/>
    <w:rsid w:val="007A789F"/>
    <w:rsid w:val="007A7A18"/>
    <w:rsid w:val="007A7BAF"/>
    <w:rsid w:val="007B1146"/>
    <w:rsid w:val="007B17A0"/>
    <w:rsid w:val="007B215A"/>
    <w:rsid w:val="007B75BC"/>
    <w:rsid w:val="007C05E4"/>
    <w:rsid w:val="007C0BD6"/>
    <w:rsid w:val="007C0C87"/>
    <w:rsid w:val="007C0E00"/>
    <w:rsid w:val="007C29BE"/>
    <w:rsid w:val="007C3806"/>
    <w:rsid w:val="007C47C0"/>
    <w:rsid w:val="007C56F0"/>
    <w:rsid w:val="007C5BB7"/>
    <w:rsid w:val="007C695A"/>
    <w:rsid w:val="007C768F"/>
    <w:rsid w:val="007D07D5"/>
    <w:rsid w:val="007D1647"/>
    <w:rsid w:val="007D1C64"/>
    <w:rsid w:val="007D21E1"/>
    <w:rsid w:val="007D32DD"/>
    <w:rsid w:val="007D4084"/>
    <w:rsid w:val="007D4599"/>
    <w:rsid w:val="007D6DCE"/>
    <w:rsid w:val="007D72C4"/>
    <w:rsid w:val="007E1109"/>
    <w:rsid w:val="007E1161"/>
    <w:rsid w:val="007E1734"/>
    <w:rsid w:val="007E2CFE"/>
    <w:rsid w:val="007E59C9"/>
    <w:rsid w:val="007E65DE"/>
    <w:rsid w:val="007E7B08"/>
    <w:rsid w:val="007F0072"/>
    <w:rsid w:val="007F20B5"/>
    <w:rsid w:val="007F2EB6"/>
    <w:rsid w:val="007F35D3"/>
    <w:rsid w:val="007F54C3"/>
    <w:rsid w:val="007F799E"/>
    <w:rsid w:val="0080215E"/>
    <w:rsid w:val="00802949"/>
    <w:rsid w:val="0080301E"/>
    <w:rsid w:val="008035CD"/>
    <w:rsid w:val="0080365F"/>
    <w:rsid w:val="008042B5"/>
    <w:rsid w:val="008049B9"/>
    <w:rsid w:val="00805A74"/>
    <w:rsid w:val="00811C65"/>
    <w:rsid w:val="00811D82"/>
    <w:rsid w:val="00812105"/>
    <w:rsid w:val="00812BE5"/>
    <w:rsid w:val="00813A5D"/>
    <w:rsid w:val="008147C0"/>
    <w:rsid w:val="00816C97"/>
    <w:rsid w:val="00816E54"/>
    <w:rsid w:val="00816F24"/>
    <w:rsid w:val="00817429"/>
    <w:rsid w:val="008177D0"/>
    <w:rsid w:val="00821331"/>
    <w:rsid w:val="00821514"/>
    <w:rsid w:val="00821E35"/>
    <w:rsid w:val="00824591"/>
    <w:rsid w:val="00824AED"/>
    <w:rsid w:val="0082736A"/>
    <w:rsid w:val="008273F4"/>
    <w:rsid w:val="00827820"/>
    <w:rsid w:val="00830A89"/>
    <w:rsid w:val="00830E76"/>
    <w:rsid w:val="00831B8B"/>
    <w:rsid w:val="0083405D"/>
    <w:rsid w:val="008352D4"/>
    <w:rsid w:val="00835AD9"/>
    <w:rsid w:val="00836DB9"/>
    <w:rsid w:val="00837C67"/>
    <w:rsid w:val="00841545"/>
    <w:rsid w:val="008415B0"/>
    <w:rsid w:val="00842028"/>
    <w:rsid w:val="00842C71"/>
    <w:rsid w:val="008436B8"/>
    <w:rsid w:val="00844B0C"/>
    <w:rsid w:val="008460B6"/>
    <w:rsid w:val="00850C9D"/>
    <w:rsid w:val="00851079"/>
    <w:rsid w:val="00852B59"/>
    <w:rsid w:val="00854083"/>
    <w:rsid w:val="00856272"/>
    <w:rsid w:val="008563FF"/>
    <w:rsid w:val="008567AE"/>
    <w:rsid w:val="00857176"/>
    <w:rsid w:val="0086018B"/>
    <w:rsid w:val="00860902"/>
    <w:rsid w:val="00860B45"/>
    <w:rsid w:val="00860F08"/>
    <w:rsid w:val="008611DD"/>
    <w:rsid w:val="008620DE"/>
    <w:rsid w:val="00862CCF"/>
    <w:rsid w:val="00864080"/>
    <w:rsid w:val="008652C9"/>
    <w:rsid w:val="0086632F"/>
    <w:rsid w:val="00866867"/>
    <w:rsid w:val="00867F94"/>
    <w:rsid w:val="00872257"/>
    <w:rsid w:val="008734E9"/>
    <w:rsid w:val="00873B65"/>
    <w:rsid w:val="008753E6"/>
    <w:rsid w:val="00877117"/>
    <w:rsid w:val="0087738C"/>
    <w:rsid w:val="008802AF"/>
    <w:rsid w:val="00880F39"/>
    <w:rsid w:val="008811D3"/>
    <w:rsid w:val="00881697"/>
    <w:rsid w:val="00881926"/>
    <w:rsid w:val="00882546"/>
    <w:rsid w:val="0088318F"/>
    <w:rsid w:val="0088331D"/>
    <w:rsid w:val="008852B0"/>
    <w:rsid w:val="00885AE7"/>
    <w:rsid w:val="00886B60"/>
    <w:rsid w:val="00887889"/>
    <w:rsid w:val="00891B0A"/>
    <w:rsid w:val="008920FF"/>
    <w:rsid w:val="008926E8"/>
    <w:rsid w:val="00893812"/>
    <w:rsid w:val="00894F19"/>
    <w:rsid w:val="00896A10"/>
    <w:rsid w:val="00897038"/>
    <w:rsid w:val="008971B5"/>
    <w:rsid w:val="008A0159"/>
    <w:rsid w:val="008A1144"/>
    <w:rsid w:val="008A170A"/>
    <w:rsid w:val="008A1A15"/>
    <w:rsid w:val="008A30F0"/>
    <w:rsid w:val="008A41D1"/>
    <w:rsid w:val="008A5D26"/>
    <w:rsid w:val="008A6B13"/>
    <w:rsid w:val="008A6ECB"/>
    <w:rsid w:val="008A7614"/>
    <w:rsid w:val="008B02FE"/>
    <w:rsid w:val="008B0BF9"/>
    <w:rsid w:val="008B1BA6"/>
    <w:rsid w:val="008B2866"/>
    <w:rsid w:val="008B2FA5"/>
    <w:rsid w:val="008B33C8"/>
    <w:rsid w:val="008B3859"/>
    <w:rsid w:val="008B436D"/>
    <w:rsid w:val="008B4B1B"/>
    <w:rsid w:val="008B4E49"/>
    <w:rsid w:val="008B4EF8"/>
    <w:rsid w:val="008B58EB"/>
    <w:rsid w:val="008B7712"/>
    <w:rsid w:val="008B7B26"/>
    <w:rsid w:val="008C0A75"/>
    <w:rsid w:val="008C3524"/>
    <w:rsid w:val="008C4061"/>
    <w:rsid w:val="008C4229"/>
    <w:rsid w:val="008C4981"/>
    <w:rsid w:val="008C5BE0"/>
    <w:rsid w:val="008C6202"/>
    <w:rsid w:val="008C6CD4"/>
    <w:rsid w:val="008C7233"/>
    <w:rsid w:val="008D0166"/>
    <w:rsid w:val="008D2434"/>
    <w:rsid w:val="008D3E1B"/>
    <w:rsid w:val="008E171D"/>
    <w:rsid w:val="008E2785"/>
    <w:rsid w:val="008E50F4"/>
    <w:rsid w:val="008E78A3"/>
    <w:rsid w:val="008F028D"/>
    <w:rsid w:val="008F0654"/>
    <w:rsid w:val="008F06CB"/>
    <w:rsid w:val="008F0FC8"/>
    <w:rsid w:val="008F2E83"/>
    <w:rsid w:val="008F518E"/>
    <w:rsid w:val="008F612A"/>
    <w:rsid w:val="0090026B"/>
    <w:rsid w:val="009007B4"/>
    <w:rsid w:val="0090293D"/>
    <w:rsid w:val="009034DE"/>
    <w:rsid w:val="00905396"/>
    <w:rsid w:val="00905EDC"/>
    <w:rsid w:val="0090605D"/>
    <w:rsid w:val="00906419"/>
    <w:rsid w:val="00910723"/>
    <w:rsid w:val="00911731"/>
    <w:rsid w:val="00912889"/>
    <w:rsid w:val="0091320A"/>
    <w:rsid w:val="00913A42"/>
    <w:rsid w:val="00913D3C"/>
    <w:rsid w:val="00914167"/>
    <w:rsid w:val="009143DB"/>
    <w:rsid w:val="00915065"/>
    <w:rsid w:val="009152A2"/>
    <w:rsid w:val="00915F90"/>
    <w:rsid w:val="00916E1C"/>
    <w:rsid w:val="00917CE5"/>
    <w:rsid w:val="00921399"/>
    <w:rsid w:val="009217C0"/>
    <w:rsid w:val="00921C44"/>
    <w:rsid w:val="00922053"/>
    <w:rsid w:val="009226C2"/>
    <w:rsid w:val="009231E8"/>
    <w:rsid w:val="00925241"/>
    <w:rsid w:val="009257EA"/>
    <w:rsid w:val="00925CEC"/>
    <w:rsid w:val="00926523"/>
    <w:rsid w:val="00926A3F"/>
    <w:rsid w:val="0092794E"/>
    <w:rsid w:val="00930D30"/>
    <w:rsid w:val="0093135C"/>
    <w:rsid w:val="009332A2"/>
    <w:rsid w:val="00934198"/>
    <w:rsid w:val="009349CA"/>
    <w:rsid w:val="0093539E"/>
    <w:rsid w:val="00936C5E"/>
    <w:rsid w:val="00937050"/>
    <w:rsid w:val="00937598"/>
    <w:rsid w:val="0093790B"/>
    <w:rsid w:val="00940FAF"/>
    <w:rsid w:val="00941604"/>
    <w:rsid w:val="00941A7A"/>
    <w:rsid w:val="0094309F"/>
    <w:rsid w:val="009436E7"/>
    <w:rsid w:val="00943751"/>
    <w:rsid w:val="00945EE9"/>
    <w:rsid w:val="00946DD0"/>
    <w:rsid w:val="0094779E"/>
    <w:rsid w:val="009478E6"/>
    <w:rsid w:val="009478FD"/>
    <w:rsid w:val="009509E6"/>
    <w:rsid w:val="00951690"/>
    <w:rsid w:val="00952018"/>
    <w:rsid w:val="00952800"/>
    <w:rsid w:val="0095300D"/>
    <w:rsid w:val="0095398C"/>
    <w:rsid w:val="00953CBB"/>
    <w:rsid w:val="0095415F"/>
    <w:rsid w:val="00954C31"/>
    <w:rsid w:val="00955F32"/>
    <w:rsid w:val="00956172"/>
    <w:rsid w:val="00956812"/>
    <w:rsid w:val="0095719A"/>
    <w:rsid w:val="00960206"/>
    <w:rsid w:val="0096176C"/>
    <w:rsid w:val="009623E9"/>
    <w:rsid w:val="00962CB9"/>
    <w:rsid w:val="009639FD"/>
    <w:rsid w:val="00963EEB"/>
    <w:rsid w:val="009648BC"/>
    <w:rsid w:val="00964C2F"/>
    <w:rsid w:val="00965F88"/>
    <w:rsid w:val="00970303"/>
    <w:rsid w:val="009706AB"/>
    <w:rsid w:val="009731FA"/>
    <w:rsid w:val="0097469F"/>
    <w:rsid w:val="00977866"/>
    <w:rsid w:val="00981279"/>
    <w:rsid w:val="009821C4"/>
    <w:rsid w:val="009826EE"/>
    <w:rsid w:val="00984E03"/>
    <w:rsid w:val="009858E4"/>
    <w:rsid w:val="00987229"/>
    <w:rsid w:val="00987577"/>
    <w:rsid w:val="00987E85"/>
    <w:rsid w:val="00992D7A"/>
    <w:rsid w:val="00993532"/>
    <w:rsid w:val="009978BA"/>
    <w:rsid w:val="009A0D12"/>
    <w:rsid w:val="009A1987"/>
    <w:rsid w:val="009A269A"/>
    <w:rsid w:val="009A2BEE"/>
    <w:rsid w:val="009A3CF0"/>
    <w:rsid w:val="009A5289"/>
    <w:rsid w:val="009A7102"/>
    <w:rsid w:val="009A7A53"/>
    <w:rsid w:val="009B0402"/>
    <w:rsid w:val="009B04B1"/>
    <w:rsid w:val="009B0B75"/>
    <w:rsid w:val="009B16DF"/>
    <w:rsid w:val="009B4CB2"/>
    <w:rsid w:val="009B6701"/>
    <w:rsid w:val="009B67C6"/>
    <w:rsid w:val="009B6EF7"/>
    <w:rsid w:val="009B7000"/>
    <w:rsid w:val="009B72DF"/>
    <w:rsid w:val="009B739C"/>
    <w:rsid w:val="009B7E32"/>
    <w:rsid w:val="009C04EC"/>
    <w:rsid w:val="009C17D7"/>
    <w:rsid w:val="009C1BDA"/>
    <w:rsid w:val="009C328C"/>
    <w:rsid w:val="009C4444"/>
    <w:rsid w:val="009C79AD"/>
    <w:rsid w:val="009C7CA6"/>
    <w:rsid w:val="009D2B09"/>
    <w:rsid w:val="009D3316"/>
    <w:rsid w:val="009D43DD"/>
    <w:rsid w:val="009D4EF8"/>
    <w:rsid w:val="009D54FF"/>
    <w:rsid w:val="009D55AA"/>
    <w:rsid w:val="009E38D4"/>
    <w:rsid w:val="009E3B56"/>
    <w:rsid w:val="009E3C36"/>
    <w:rsid w:val="009E3E77"/>
    <w:rsid w:val="009E3FAB"/>
    <w:rsid w:val="009E417C"/>
    <w:rsid w:val="009E4441"/>
    <w:rsid w:val="009E5B3F"/>
    <w:rsid w:val="009E65DD"/>
    <w:rsid w:val="009E7D90"/>
    <w:rsid w:val="009F1AB0"/>
    <w:rsid w:val="009F2DDF"/>
    <w:rsid w:val="009F3D77"/>
    <w:rsid w:val="009F501D"/>
    <w:rsid w:val="009F6045"/>
    <w:rsid w:val="009F6F68"/>
    <w:rsid w:val="009F7137"/>
    <w:rsid w:val="00A01F9A"/>
    <w:rsid w:val="00A039D5"/>
    <w:rsid w:val="00A046AD"/>
    <w:rsid w:val="00A04799"/>
    <w:rsid w:val="00A05733"/>
    <w:rsid w:val="00A069A1"/>
    <w:rsid w:val="00A079C1"/>
    <w:rsid w:val="00A115DF"/>
    <w:rsid w:val="00A12520"/>
    <w:rsid w:val="00A130FD"/>
    <w:rsid w:val="00A13BB4"/>
    <w:rsid w:val="00A13D6D"/>
    <w:rsid w:val="00A14769"/>
    <w:rsid w:val="00A154A5"/>
    <w:rsid w:val="00A16151"/>
    <w:rsid w:val="00A16968"/>
    <w:rsid w:val="00A16EC6"/>
    <w:rsid w:val="00A17C06"/>
    <w:rsid w:val="00A20EF2"/>
    <w:rsid w:val="00A2126E"/>
    <w:rsid w:val="00A21706"/>
    <w:rsid w:val="00A23A0F"/>
    <w:rsid w:val="00A24FCC"/>
    <w:rsid w:val="00A2695C"/>
    <w:rsid w:val="00A26A90"/>
    <w:rsid w:val="00A26B27"/>
    <w:rsid w:val="00A308D3"/>
    <w:rsid w:val="00A30E4F"/>
    <w:rsid w:val="00A32253"/>
    <w:rsid w:val="00A32514"/>
    <w:rsid w:val="00A3310E"/>
    <w:rsid w:val="00A333A0"/>
    <w:rsid w:val="00A33B32"/>
    <w:rsid w:val="00A33E38"/>
    <w:rsid w:val="00A349B1"/>
    <w:rsid w:val="00A3773D"/>
    <w:rsid w:val="00A37E70"/>
    <w:rsid w:val="00A42ABC"/>
    <w:rsid w:val="00A437E1"/>
    <w:rsid w:val="00A43999"/>
    <w:rsid w:val="00A453E7"/>
    <w:rsid w:val="00A45E5C"/>
    <w:rsid w:val="00A4685E"/>
    <w:rsid w:val="00A50CD4"/>
    <w:rsid w:val="00A51191"/>
    <w:rsid w:val="00A51B57"/>
    <w:rsid w:val="00A56109"/>
    <w:rsid w:val="00A565C6"/>
    <w:rsid w:val="00A5670B"/>
    <w:rsid w:val="00A56D62"/>
    <w:rsid w:val="00A56F07"/>
    <w:rsid w:val="00A5762C"/>
    <w:rsid w:val="00A57853"/>
    <w:rsid w:val="00A600FC"/>
    <w:rsid w:val="00A60698"/>
    <w:rsid w:val="00A60806"/>
    <w:rsid w:val="00A60BCA"/>
    <w:rsid w:val="00A61016"/>
    <w:rsid w:val="00A625FD"/>
    <w:rsid w:val="00A62DB6"/>
    <w:rsid w:val="00A638DA"/>
    <w:rsid w:val="00A65B41"/>
    <w:rsid w:val="00A65E00"/>
    <w:rsid w:val="00A66A78"/>
    <w:rsid w:val="00A66DA3"/>
    <w:rsid w:val="00A72CE3"/>
    <w:rsid w:val="00A72D76"/>
    <w:rsid w:val="00A7302B"/>
    <w:rsid w:val="00A7436E"/>
    <w:rsid w:val="00A74E96"/>
    <w:rsid w:val="00A75A8E"/>
    <w:rsid w:val="00A824DD"/>
    <w:rsid w:val="00A83676"/>
    <w:rsid w:val="00A83B4B"/>
    <w:rsid w:val="00A83B7B"/>
    <w:rsid w:val="00A84274"/>
    <w:rsid w:val="00A848ED"/>
    <w:rsid w:val="00A850F3"/>
    <w:rsid w:val="00A864E3"/>
    <w:rsid w:val="00A87717"/>
    <w:rsid w:val="00A90802"/>
    <w:rsid w:val="00A90E66"/>
    <w:rsid w:val="00A929B7"/>
    <w:rsid w:val="00A934EC"/>
    <w:rsid w:val="00A94574"/>
    <w:rsid w:val="00A95936"/>
    <w:rsid w:val="00A95D5F"/>
    <w:rsid w:val="00A96265"/>
    <w:rsid w:val="00A97084"/>
    <w:rsid w:val="00A97489"/>
    <w:rsid w:val="00AA1172"/>
    <w:rsid w:val="00AA1C2C"/>
    <w:rsid w:val="00AA2737"/>
    <w:rsid w:val="00AA35F6"/>
    <w:rsid w:val="00AA667C"/>
    <w:rsid w:val="00AA6C8E"/>
    <w:rsid w:val="00AA6E91"/>
    <w:rsid w:val="00AA7439"/>
    <w:rsid w:val="00AB047E"/>
    <w:rsid w:val="00AB0B0A"/>
    <w:rsid w:val="00AB0BB7"/>
    <w:rsid w:val="00AB1B3F"/>
    <w:rsid w:val="00AB22C6"/>
    <w:rsid w:val="00AB2AD0"/>
    <w:rsid w:val="00AB3232"/>
    <w:rsid w:val="00AB41C8"/>
    <w:rsid w:val="00AB45D6"/>
    <w:rsid w:val="00AB67FC"/>
    <w:rsid w:val="00AB74E4"/>
    <w:rsid w:val="00AC00F2"/>
    <w:rsid w:val="00AC26FB"/>
    <w:rsid w:val="00AC31B5"/>
    <w:rsid w:val="00AC4EA1"/>
    <w:rsid w:val="00AC52A9"/>
    <w:rsid w:val="00AC5381"/>
    <w:rsid w:val="00AC5920"/>
    <w:rsid w:val="00AD00E7"/>
    <w:rsid w:val="00AD0E65"/>
    <w:rsid w:val="00AD1194"/>
    <w:rsid w:val="00AD2BF2"/>
    <w:rsid w:val="00AD43D3"/>
    <w:rsid w:val="00AD4E90"/>
    <w:rsid w:val="00AD5422"/>
    <w:rsid w:val="00AD5E36"/>
    <w:rsid w:val="00AE1409"/>
    <w:rsid w:val="00AE4179"/>
    <w:rsid w:val="00AE4425"/>
    <w:rsid w:val="00AE4FBE"/>
    <w:rsid w:val="00AE5F3F"/>
    <w:rsid w:val="00AE650F"/>
    <w:rsid w:val="00AE6555"/>
    <w:rsid w:val="00AE7CAF"/>
    <w:rsid w:val="00AE7D16"/>
    <w:rsid w:val="00AF0B72"/>
    <w:rsid w:val="00AF4A52"/>
    <w:rsid w:val="00AF4B76"/>
    <w:rsid w:val="00AF4CAA"/>
    <w:rsid w:val="00AF571A"/>
    <w:rsid w:val="00AF5A58"/>
    <w:rsid w:val="00AF60A0"/>
    <w:rsid w:val="00AF67FC"/>
    <w:rsid w:val="00AF78A7"/>
    <w:rsid w:val="00AF7B39"/>
    <w:rsid w:val="00AF7DF5"/>
    <w:rsid w:val="00B006E5"/>
    <w:rsid w:val="00B024C2"/>
    <w:rsid w:val="00B028C8"/>
    <w:rsid w:val="00B02A99"/>
    <w:rsid w:val="00B04684"/>
    <w:rsid w:val="00B07001"/>
    <w:rsid w:val="00B07700"/>
    <w:rsid w:val="00B1060E"/>
    <w:rsid w:val="00B10F30"/>
    <w:rsid w:val="00B10F86"/>
    <w:rsid w:val="00B11846"/>
    <w:rsid w:val="00B12D6C"/>
    <w:rsid w:val="00B1334C"/>
    <w:rsid w:val="00B13921"/>
    <w:rsid w:val="00B139C0"/>
    <w:rsid w:val="00B1528C"/>
    <w:rsid w:val="00B15E59"/>
    <w:rsid w:val="00B16ACD"/>
    <w:rsid w:val="00B2014B"/>
    <w:rsid w:val="00B21487"/>
    <w:rsid w:val="00B22A3F"/>
    <w:rsid w:val="00B22BD6"/>
    <w:rsid w:val="00B232D1"/>
    <w:rsid w:val="00B2366B"/>
    <w:rsid w:val="00B238A3"/>
    <w:rsid w:val="00B23B32"/>
    <w:rsid w:val="00B24DB5"/>
    <w:rsid w:val="00B2746A"/>
    <w:rsid w:val="00B27C24"/>
    <w:rsid w:val="00B312D3"/>
    <w:rsid w:val="00B31B44"/>
    <w:rsid w:val="00B31F9E"/>
    <w:rsid w:val="00B3268F"/>
    <w:rsid w:val="00B32C2C"/>
    <w:rsid w:val="00B33A1A"/>
    <w:rsid w:val="00B33C9C"/>
    <w:rsid w:val="00B33E6C"/>
    <w:rsid w:val="00B371CC"/>
    <w:rsid w:val="00B3727A"/>
    <w:rsid w:val="00B4075D"/>
    <w:rsid w:val="00B41CD9"/>
    <w:rsid w:val="00B4209D"/>
    <w:rsid w:val="00B427E6"/>
    <w:rsid w:val="00B428A6"/>
    <w:rsid w:val="00B4299C"/>
    <w:rsid w:val="00B43E1F"/>
    <w:rsid w:val="00B442F7"/>
    <w:rsid w:val="00B45A40"/>
    <w:rsid w:val="00B45FBC"/>
    <w:rsid w:val="00B471C6"/>
    <w:rsid w:val="00B4775C"/>
    <w:rsid w:val="00B50411"/>
    <w:rsid w:val="00B51451"/>
    <w:rsid w:val="00B51A7D"/>
    <w:rsid w:val="00B51E5B"/>
    <w:rsid w:val="00B5258C"/>
    <w:rsid w:val="00B5321C"/>
    <w:rsid w:val="00B535C2"/>
    <w:rsid w:val="00B5384C"/>
    <w:rsid w:val="00B545A9"/>
    <w:rsid w:val="00B55544"/>
    <w:rsid w:val="00B55560"/>
    <w:rsid w:val="00B56512"/>
    <w:rsid w:val="00B5712F"/>
    <w:rsid w:val="00B610C2"/>
    <w:rsid w:val="00B61694"/>
    <w:rsid w:val="00B62285"/>
    <w:rsid w:val="00B6246A"/>
    <w:rsid w:val="00B62B8F"/>
    <w:rsid w:val="00B642FC"/>
    <w:rsid w:val="00B64D26"/>
    <w:rsid w:val="00B64FBB"/>
    <w:rsid w:val="00B65635"/>
    <w:rsid w:val="00B66A34"/>
    <w:rsid w:val="00B70E22"/>
    <w:rsid w:val="00B71106"/>
    <w:rsid w:val="00B71E5C"/>
    <w:rsid w:val="00B72E32"/>
    <w:rsid w:val="00B74D89"/>
    <w:rsid w:val="00B757AC"/>
    <w:rsid w:val="00B774CB"/>
    <w:rsid w:val="00B77617"/>
    <w:rsid w:val="00B80402"/>
    <w:rsid w:val="00B80B9A"/>
    <w:rsid w:val="00B830B7"/>
    <w:rsid w:val="00B848EA"/>
    <w:rsid w:val="00B84B2B"/>
    <w:rsid w:val="00B8765F"/>
    <w:rsid w:val="00B90500"/>
    <w:rsid w:val="00B9176C"/>
    <w:rsid w:val="00B935A4"/>
    <w:rsid w:val="00B967A0"/>
    <w:rsid w:val="00BA1CF8"/>
    <w:rsid w:val="00BA37D8"/>
    <w:rsid w:val="00BA46C0"/>
    <w:rsid w:val="00BA561A"/>
    <w:rsid w:val="00BA6AAF"/>
    <w:rsid w:val="00BB0414"/>
    <w:rsid w:val="00BB0DC6"/>
    <w:rsid w:val="00BB15E4"/>
    <w:rsid w:val="00BB1E19"/>
    <w:rsid w:val="00BB21D1"/>
    <w:rsid w:val="00BB32F2"/>
    <w:rsid w:val="00BB4338"/>
    <w:rsid w:val="00BB6C0E"/>
    <w:rsid w:val="00BB72F7"/>
    <w:rsid w:val="00BB7B38"/>
    <w:rsid w:val="00BC00E1"/>
    <w:rsid w:val="00BC11E5"/>
    <w:rsid w:val="00BC1303"/>
    <w:rsid w:val="00BC1E81"/>
    <w:rsid w:val="00BC3514"/>
    <w:rsid w:val="00BC3A42"/>
    <w:rsid w:val="00BC4BC6"/>
    <w:rsid w:val="00BC50FF"/>
    <w:rsid w:val="00BC52FD"/>
    <w:rsid w:val="00BC6B6D"/>
    <w:rsid w:val="00BC6E62"/>
    <w:rsid w:val="00BC7443"/>
    <w:rsid w:val="00BC7FBD"/>
    <w:rsid w:val="00BD0648"/>
    <w:rsid w:val="00BD1040"/>
    <w:rsid w:val="00BD2A98"/>
    <w:rsid w:val="00BD34AA"/>
    <w:rsid w:val="00BD5628"/>
    <w:rsid w:val="00BD5A61"/>
    <w:rsid w:val="00BD62A2"/>
    <w:rsid w:val="00BE03DC"/>
    <w:rsid w:val="00BE0C44"/>
    <w:rsid w:val="00BE1B8B"/>
    <w:rsid w:val="00BE2A18"/>
    <w:rsid w:val="00BE2C01"/>
    <w:rsid w:val="00BE33A7"/>
    <w:rsid w:val="00BE41EC"/>
    <w:rsid w:val="00BE56FB"/>
    <w:rsid w:val="00BE64F2"/>
    <w:rsid w:val="00BF11EF"/>
    <w:rsid w:val="00BF16B5"/>
    <w:rsid w:val="00BF3DDE"/>
    <w:rsid w:val="00BF5933"/>
    <w:rsid w:val="00BF6589"/>
    <w:rsid w:val="00BF6F7F"/>
    <w:rsid w:val="00BF7C58"/>
    <w:rsid w:val="00C00647"/>
    <w:rsid w:val="00C01385"/>
    <w:rsid w:val="00C0174A"/>
    <w:rsid w:val="00C02764"/>
    <w:rsid w:val="00C041F7"/>
    <w:rsid w:val="00C04CEF"/>
    <w:rsid w:val="00C04E16"/>
    <w:rsid w:val="00C05E62"/>
    <w:rsid w:val="00C0662F"/>
    <w:rsid w:val="00C07D69"/>
    <w:rsid w:val="00C10DF2"/>
    <w:rsid w:val="00C11943"/>
    <w:rsid w:val="00C1204A"/>
    <w:rsid w:val="00C12E96"/>
    <w:rsid w:val="00C14763"/>
    <w:rsid w:val="00C153B5"/>
    <w:rsid w:val="00C16141"/>
    <w:rsid w:val="00C17F6B"/>
    <w:rsid w:val="00C20DD1"/>
    <w:rsid w:val="00C21713"/>
    <w:rsid w:val="00C2363F"/>
    <w:rsid w:val="00C236C8"/>
    <w:rsid w:val="00C260B1"/>
    <w:rsid w:val="00C26E56"/>
    <w:rsid w:val="00C3040F"/>
    <w:rsid w:val="00C308B2"/>
    <w:rsid w:val="00C30B3B"/>
    <w:rsid w:val="00C310F0"/>
    <w:rsid w:val="00C31406"/>
    <w:rsid w:val="00C34E30"/>
    <w:rsid w:val="00C36A37"/>
    <w:rsid w:val="00C37194"/>
    <w:rsid w:val="00C40637"/>
    <w:rsid w:val="00C40F6C"/>
    <w:rsid w:val="00C42D86"/>
    <w:rsid w:val="00C431A5"/>
    <w:rsid w:val="00C43F61"/>
    <w:rsid w:val="00C44426"/>
    <w:rsid w:val="00C445F3"/>
    <w:rsid w:val="00C44776"/>
    <w:rsid w:val="00C449EE"/>
    <w:rsid w:val="00C45123"/>
    <w:rsid w:val="00C451F4"/>
    <w:rsid w:val="00C455E5"/>
    <w:rsid w:val="00C45EB1"/>
    <w:rsid w:val="00C46963"/>
    <w:rsid w:val="00C47C44"/>
    <w:rsid w:val="00C51237"/>
    <w:rsid w:val="00C516B8"/>
    <w:rsid w:val="00C5262D"/>
    <w:rsid w:val="00C54A3A"/>
    <w:rsid w:val="00C55566"/>
    <w:rsid w:val="00C562A9"/>
    <w:rsid w:val="00C56448"/>
    <w:rsid w:val="00C56A29"/>
    <w:rsid w:val="00C571B7"/>
    <w:rsid w:val="00C57829"/>
    <w:rsid w:val="00C61667"/>
    <w:rsid w:val="00C63D2E"/>
    <w:rsid w:val="00C63E8B"/>
    <w:rsid w:val="00C66470"/>
    <w:rsid w:val="00C667BE"/>
    <w:rsid w:val="00C66B72"/>
    <w:rsid w:val="00C66F6E"/>
    <w:rsid w:val="00C6766B"/>
    <w:rsid w:val="00C71EDD"/>
    <w:rsid w:val="00C72223"/>
    <w:rsid w:val="00C76417"/>
    <w:rsid w:val="00C76706"/>
    <w:rsid w:val="00C7726F"/>
    <w:rsid w:val="00C8139D"/>
    <w:rsid w:val="00C823DA"/>
    <w:rsid w:val="00C82477"/>
    <w:rsid w:val="00C8259F"/>
    <w:rsid w:val="00C82746"/>
    <w:rsid w:val="00C82EB7"/>
    <w:rsid w:val="00C8312F"/>
    <w:rsid w:val="00C84C47"/>
    <w:rsid w:val="00C858A4"/>
    <w:rsid w:val="00C86AFA"/>
    <w:rsid w:val="00C87335"/>
    <w:rsid w:val="00C90E3B"/>
    <w:rsid w:val="00C9217B"/>
    <w:rsid w:val="00C95365"/>
    <w:rsid w:val="00CA2B31"/>
    <w:rsid w:val="00CA2DD3"/>
    <w:rsid w:val="00CA777F"/>
    <w:rsid w:val="00CB18D0"/>
    <w:rsid w:val="00CB1C8A"/>
    <w:rsid w:val="00CB24F5"/>
    <w:rsid w:val="00CB2663"/>
    <w:rsid w:val="00CB3BBE"/>
    <w:rsid w:val="00CB498F"/>
    <w:rsid w:val="00CB538E"/>
    <w:rsid w:val="00CB59E9"/>
    <w:rsid w:val="00CB6E73"/>
    <w:rsid w:val="00CB6F26"/>
    <w:rsid w:val="00CC03D1"/>
    <w:rsid w:val="00CC093F"/>
    <w:rsid w:val="00CC0D6A"/>
    <w:rsid w:val="00CC0F1B"/>
    <w:rsid w:val="00CC1EC9"/>
    <w:rsid w:val="00CC3072"/>
    <w:rsid w:val="00CC31D1"/>
    <w:rsid w:val="00CC3831"/>
    <w:rsid w:val="00CC3E3D"/>
    <w:rsid w:val="00CC519B"/>
    <w:rsid w:val="00CC728E"/>
    <w:rsid w:val="00CD06DD"/>
    <w:rsid w:val="00CD12C1"/>
    <w:rsid w:val="00CD214E"/>
    <w:rsid w:val="00CD35E4"/>
    <w:rsid w:val="00CD46FA"/>
    <w:rsid w:val="00CD4C5B"/>
    <w:rsid w:val="00CD5973"/>
    <w:rsid w:val="00CD5A38"/>
    <w:rsid w:val="00CE09BF"/>
    <w:rsid w:val="00CE15F6"/>
    <w:rsid w:val="00CE31A6"/>
    <w:rsid w:val="00CE393A"/>
    <w:rsid w:val="00CE583F"/>
    <w:rsid w:val="00CE7017"/>
    <w:rsid w:val="00CF0335"/>
    <w:rsid w:val="00CF09AA"/>
    <w:rsid w:val="00CF1BA4"/>
    <w:rsid w:val="00CF26B7"/>
    <w:rsid w:val="00CF34FC"/>
    <w:rsid w:val="00CF3719"/>
    <w:rsid w:val="00CF3EAA"/>
    <w:rsid w:val="00CF4706"/>
    <w:rsid w:val="00CF4813"/>
    <w:rsid w:val="00CF5233"/>
    <w:rsid w:val="00CF77E5"/>
    <w:rsid w:val="00CF7C62"/>
    <w:rsid w:val="00D029B8"/>
    <w:rsid w:val="00D02F60"/>
    <w:rsid w:val="00D038A7"/>
    <w:rsid w:val="00D04281"/>
    <w:rsid w:val="00D0454D"/>
    <w:rsid w:val="00D0464E"/>
    <w:rsid w:val="00D04693"/>
    <w:rsid w:val="00D04A96"/>
    <w:rsid w:val="00D04EC6"/>
    <w:rsid w:val="00D0733D"/>
    <w:rsid w:val="00D07A7B"/>
    <w:rsid w:val="00D10E06"/>
    <w:rsid w:val="00D10EE0"/>
    <w:rsid w:val="00D11366"/>
    <w:rsid w:val="00D15197"/>
    <w:rsid w:val="00D159B5"/>
    <w:rsid w:val="00D15ECA"/>
    <w:rsid w:val="00D16710"/>
    <w:rsid w:val="00D16820"/>
    <w:rsid w:val="00D169C8"/>
    <w:rsid w:val="00D1793F"/>
    <w:rsid w:val="00D17FF4"/>
    <w:rsid w:val="00D22AF5"/>
    <w:rsid w:val="00D22F6E"/>
    <w:rsid w:val="00D235EA"/>
    <w:rsid w:val="00D247A9"/>
    <w:rsid w:val="00D25785"/>
    <w:rsid w:val="00D30980"/>
    <w:rsid w:val="00D32721"/>
    <w:rsid w:val="00D328DC"/>
    <w:rsid w:val="00D32909"/>
    <w:rsid w:val="00D33181"/>
    <w:rsid w:val="00D33387"/>
    <w:rsid w:val="00D33F36"/>
    <w:rsid w:val="00D3553A"/>
    <w:rsid w:val="00D35D29"/>
    <w:rsid w:val="00D402FB"/>
    <w:rsid w:val="00D40B9C"/>
    <w:rsid w:val="00D41CF4"/>
    <w:rsid w:val="00D4408D"/>
    <w:rsid w:val="00D441FF"/>
    <w:rsid w:val="00D47D7A"/>
    <w:rsid w:val="00D50ABD"/>
    <w:rsid w:val="00D532D2"/>
    <w:rsid w:val="00D54E82"/>
    <w:rsid w:val="00D55290"/>
    <w:rsid w:val="00D56AC6"/>
    <w:rsid w:val="00D57791"/>
    <w:rsid w:val="00D6046A"/>
    <w:rsid w:val="00D60873"/>
    <w:rsid w:val="00D60D0A"/>
    <w:rsid w:val="00D62870"/>
    <w:rsid w:val="00D62C10"/>
    <w:rsid w:val="00D637C0"/>
    <w:rsid w:val="00D64995"/>
    <w:rsid w:val="00D655D9"/>
    <w:rsid w:val="00D65872"/>
    <w:rsid w:val="00D676F3"/>
    <w:rsid w:val="00D678C2"/>
    <w:rsid w:val="00D70EF5"/>
    <w:rsid w:val="00D71024"/>
    <w:rsid w:val="00D71A25"/>
    <w:rsid w:val="00D71FCF"/>
    <w:rsid w:val="00D72A54"/>
    <w:rsid w:val="00D72CC1"/>
    <w:rsid w:val="00D76EC9"/>
    <w:rsid w:val="00D77B20"/>
    <w:rsid w:val="00D77FD4"/>
    <w:rsid w:val="00D806DE"/>
    <w:rsid w:val="00D80E7D"/>
    <w:rsid w:val="00D81397"/>
    <w:rsid w:val="00D823E8"/>
    <w:rsid w:val="00D83AE8"/>
    <w:rsid w:val="00D8484B"/>
    <w:rsid w:val="00D848B9"/>
    <w:rsid w:val="00D8532E"/>
    <w:rsid w:val="00D8583F"/>
    <w:rsid w:val="00D90E69"/>
    <w:rsid w:val="00D91368"/>
    <w:rsid w:val="00D93106"/>
    <w:rsid w:val="00D933E9"/>
    <w:rsid w:val="00D9505D"/>
    <w:rsid w:val="00D953D0"/>
    <w:rsid w:val="00D959F5"/>
    <w:rsid w:val="00D96884"/>
    <w:rsid w:val="00D96CDB"/>
    <w:rsid w:val="00DA0A09"/>
    <w:rsid w:val="00DA1B9E"/>
    <w:rsid w:val="00DA32FF"/>
    <w:rsid w:val="00DA3BC9"/>
    <w:rsid w:val="00DA3FDD"/>
    <w:rsid w:val="00DA591F"/>
    <w:rsid w:val="00DA6194"/>
    <w:rsid w:val="00DA683E"/>
    <w:rsid w:val="00DA7017"/>
    <w:rsid w:val="00DA7028"/>
    <w:rsid w:val="00DA702E"/>
    <w:rsid w:val="00DB03DC"/>
    <w:rsid w:val="00DB1AD2"/>
    <w:rsid w:val="00DB2B58"/>
    <w:rsid w:val="00DB3F2F"/>
    <w:rsid w:val="00DB502D"/>
    <w:rsid w:val="00DB5206"/>
    <w:rsid w:val="00DB5694"/>
    <w:rsid w:val="00DB6276"/>
    <w:rsid w:val="00DB63EC"/>
    <w:rsid w:val="00DB63F5"/>
    <w:rsid w:val="00DB6ECC"/>
    <w:rsid w:val="00DB726F"/>
    <w:rsid w:val="00DC0932"/>
    <w:rsid w:val="00DC1C6B"/>
    <w:rsid w:val="00DC2C2E"/>
    <w:rsid w:val="00DC4AF0"/>
    <w:rsid w:val="00DC5EA8"/>
    <w:rsid w:val="00DC7886"/>
    <w:rsid w:val="00DD03C5"/>
    <w:rsid w:val="00DD0CF2"/>
    <w:rsid w:val="00DD21FB"/>
    <w:rsid w:val="00DD3064"/>
    <w:rsid w:val="00DD5B27"/>
    <w:rsid w:val="00DD76E9"/>
    <w:rsid w:val="00DE1554"/>
    <w:rsid w:val="00DE26C5"/>
    <w:rsid w:val="00DE2901"/>
    <w:rsid w:val="00DE2B21"/>
    <w:rsid w:val="00DE3798"/>
    <w:rsid w:val="00DE5022"/>
    <w:rsid w:val="00DE590F"/>
    <w:rsid w:val="00DE60D8"/>
    <w:rsid w:val="00DE611F"/>
    <w:rsid w:val="00DE7DC1"/>
    <w:rsid w:val="00DF1523"/>
    <w:rsid w:val="00DF3F7E"/>
    <w:rsid w:val="00DF4B9B"/>
    <w:rsid w:val="00DF7648"/>
    <w:rsid w:val="00E00BC8"/>
    <w:rsid w:val="00E00E29"/>
    <w:rsid w:val="00E00F32"/>
    <w:rsid w:val="00E02BAB"/>
    <w:rsid w:val="00E03ABB"/>
    <w:rsid w:val="00E04574"/>
    <w:rsid w:val="00E04CEB"/>
    <w:rsid w:val="00E060BC"/>
    <w:rsid w:val="00E07C6E"/>
    <w:rsid w:val="00E11420"/>
    <w:rsid w:val="00E1145C"/>
    <w:rsid w:val="00E12776"/>
    <w:rsid w:val="00E132FB"/>
    <w:rsid w:val="00E13A10"/>
    <w:rsid w:val="00E14B09"/>
    <w:rsid w:val="00E170B7"/>
    <w:rsid w:val="00E177DD"/>
    <w:rsid w:val="00E17894"/>
    <w:rsid w:val="00E2073B"/>
    <w:rsid w:val="00E20900"/>
    <w:rsid w:val="00E20C7F"/>
    <w:rsid w:val="00E21BE3"/>
    <w:rsid w:val="00E2396E"/>
    <w:rsid w:val="00E24728"/>
    <w:rsid w:val="00E25259"/>
    <w:rsid w:val="00E25CC8"/>
    <w:rsid w:val="00E276AC"/>
    <w:rsid w:val="00E333AA"/>
    <w:rsid w:val="00E34A35"/>
    <w:rsid w:val="00E365AB"/>
    <w:rsid w:val="00E37875"/>
    <w:rsid w:val="00E37C2F"/>
    <w:rsid w:val="00E41C28"/>
    <w:rsid w:val="00E44100"/>
    <w:rsid w:val="00E46308"/>
    <w:rsid w:val="00E47E7D"/>
    <w:rsid w:val="00E51E17"/>
    <w:rsid w:val="00E52DAB"/>
    <w:rsid w:val="00E5317C"/>
    <w:rsid w:val="00E53674"/>
    <w:rsid w:val="00E539B0"/>
    <w:rsid w:val="00E55994"/>
    <w:rsid w:val="00E564B3"/>
    <w:rsid w:val="00E569AD"/>
    <w:rsid w:val="00E57A2D"/>
    <w:rsid w:val="00E60606"/>
    <w:rsid w:val="00E60C66"/>
    <w:rsid w:val="00E61096"/>
    <w:rsid w:val="00E6164D"/>
    <w:rsid w:val="00E618C9"/>
    <w:rsid w:val="00E61FBA"/>
    <w:rsid w:val="00E62652"/>
    <w:rsid w:val="00E62774"/>
    <w:rsid w:val="00E62DCF"/>
    <w:rsid w:val="00E6307C"/>
    <w:rsid w:val="00E636FA"/>
    <w:rsid w:val="00E64745"/>
    <w:rsid w:val="00E654D5"/>
    <w:rsid w:val="00E65F72"/>
    <w:rsid w:val="00E66C50"/>
    <w:rsid w:val="00E679D3"/>
    <w:rsid w:val="00E71208"/>
    <w:rsid w:val="00E71444"/>
    <w:rsid w:val="00E71997"/>
    <w:rsid w:val="00E71C91"/>
    <w:rsid w:val="00E720A1"/>
    <w:rsid w:val="00E7291E"/>
    <w:rsid w:val="00E73DA0"/>
    <w:rsid w:val="00E73E68"/>
    <w:rsid w:val="00E752A6"/>
    <w:rsid w:val="00E75DDA"/>
    <w:rsid w:val="00E75F72"/>
    <w:rsid w:val="00E76025"/>
    <w:rsid w:val="00E76445"/>
    <w:rsid w:val="00E773E8"/>
    <w:rsid w:val="00E802D6"/>
    <w:rsid w:val="00E827AF"/>
    <w:rsid w:val="00E8370E"/>
    <w:rsid w:val="00E8372C"/>
    <w:rsid w:val="00E83ADD"/>
    <w:rsid w:val="00E840DB"/>
    <w:rsid w:val="00E84F38"/>
    <w:rsid w:val="00E85309"/>
    <w:rsid w:val="00E85623"/>
    <w:rsid w:val="00E87441"/>
    <w:rsid w:val="00E90174"/>
    <w:rsid w:val="00E91434"/>
    <w:rsid w:val="00E91E28"/>
    <w:rsid w:val="00E91FAE"/>
    <w:rsid w:val="00E923A4"/>
    <w:rsid w:val="00E96E3F"/>
    <w:rsid w:val="00E97128"/>
    <w:rsid w:val="00EA10FA"/>
    <w:rsid w:val="00EA1C3E"/>
    <w:rsid w:val="00EA270C"/>
    <w:rsid w:val="00EA4974"/>
    <w:rsid w:val="00EA532E"/>
    <w:rsid w:val="00EA557B"/>
    <w:rsid w:val="00EB05F8"/>
    <w:rsid w:val="00EB06D9"/>
    <w:rsid w:val="00EB192B"/>
    <w:rsid w:val="00EB19ED"/>
    <w:rsid w:val="00EB1AD6"/>
    <w:rsid w:val="00EB1CAB"/>
    <w:rsid w:val="00EB286E"/>
    <w:rsid w:val="00EB38C8"/>
    <w:rsid w:val="00EB5535"/>
    <w:rsid w:val="00EB6B9E"/>
    <w:rsid w:val="00EB7DBB"/>
    <w:rsid w:val="00EC0ACE"/>
    <w:rsid w:val="00EC0F5A"/>
    <w:rsid w:val="00EC206F"/>
    <w:rsid w:val="00EC25FA"/>
    <w:rsid w:val="00EC3D50"/>
    <w:rsid w:val="00EC3FB4"/>
    <w:rsid w:val="00EC4265"/>
    <w:rsid w:val="00EC4B90"/>
    <w:rsid w:val="00EC4CEB"/>
    <w:rsid w:val="00EC54DB"/>
    <w:rsid w:val="00EC5652"/>
    <w:rsid w:val="00EC5E49"/>
    <w:rsid w:val="00EC5F88"/>
    <w:rsid w:val="00EC659E"/>
    <w:rsid w:val="00ED0752"/>
    <w:rsid w:val="00ED10D8"/>
    <w:rsid w:val="00ED1131"/>
    <w:rsid w:val="00ED113C"/>
    <w:rsid w:val="00ED2072"/>
    <w:rsid w:val="00ED26D5"/>
    <w:rsid w:val="00ED2AE0"/>
    <w:rsid w:val="00ED3746"/>
    <w:rsid w:val="00ED497D"/>
    <w:rsid w:val="00ED4D6F"/>
    <w:rsid w:val="00ED5553"/>
    <w:rsid w:val="00ED5E36"/>
    <w:rsid w:val="00ED5F76"/>
    <w:rsid w:val="00ED66DA"/>
    <w:rsid w:val="00ED67CA"/>
    <w:rsid w:val="00ED6961"/>
    <w:rsid w:val="00ED78E0"/>
    <w:rsid w:val="00EE021C"/>
    <w:rsid w:val="00EE077C"/>
    <w:rsid w:val="00EE1F79"/>
    <w:rsid w:val="00EE4C4D"/>
    <w:rsid w:val="00EE78B2"/>
    <w:rsid w:val="00EE7D95"/>
    <w:rsid w:val="00EE7EC6"/>
    <w:rsid w:val="00EF0B96"/>
    <w:rsid w:val="00EF25DE"/>
    <w:rsid w:val="00EF3486"/>
    <w:rsid w:val="00EF46B9"/>
    <w:rsid w:val="00EF47AF"/>
    <w:rsid w:val="00EF53B6"/>
    <w:rsid w:val="00EF7E3E"/>
    <w:rsid w:val="00F00B73"/>
    <w:rsid w:val="00F03233"/>
    <w:rsid w:val="00F03C2A"/>
    <w:rsid w:val="00F04A4C"/>
    <w:rsid w:val="00F06C0E"/>
    <w:rsid w:val="00F10135"/>
    <w:rsid w:val="00F115CA"/>
    <w:rsid w:val="00F1290D"/>
    <w:rsid w:val="00F1297C"/>
    <w:rsid w:val="00F12D65"/>
    <w:rsid w:val="00F140B2"/>
    <w:rsid w:val="00F14817"/>
    <w:rsid w:val="00F14EBA"/>
    <w:rsid w:val="00F1510F"/>
    <w:rsid w:val="00F1533A"/>
    <w:rsid w:val="00F15E5A"/>
    <w:rsid w:val="00F15EAE"/>
    <w:rsid w:val="00F17011"/>
    <w:rsid w:val="00F17F0A"/>
    <w:rsid w:val="00F21006"/>
    <w:rsid w:val="00F21088"/>
    <w:rsid w:val="00F22CAE"/>
    <w:rsid w:val="00F2668F"/>
    <w:rsid w:val="00F26BED"/>
    <w:rsid w:val="00F26D4E"/>
    <w:rsid w:val="00F2742F"/>
    <w:rsid w:val="00F2753B"/>
    <w:rsid w:val="00F33413"/>
    <w:rsid w:val="00F33F8B"/>
    <w:rsid w:val="00F340B2"/>
    <w:rsid w:val="00F37B36"/>
    <w:rsid w:val="00F40C70"/>
    <w:rsid w:val="00F42387"/>
    <w:rsid w:val="00F42CF2"/>
    <w:rsid w:val="00F42F79"/>
    <w:rsid w:val="00F43390"/>
    <w:rsid w:val="00F443B2"/>
    <w:rsid w:val="00F458D8"/>
    <w:rsid w:val="00F469A6"/>
    <w:rsid w:val="00F50237"/>
    <w:rsid w:val="00F51186"/>
    <w:rsid w:val="00F53596"/>
    <w:rsid w:val="00F544FE"/>
    <w:rsid w:val="00F55BA8"/>
    <w:rsid w:val="00F55DB1"/>
    <w:rsid w:val="00F56A31"/>
    <w:rsid w:val="00F56ACA"/>
    <w:rsid w:val="00F57540"/>
    <w:rsid w:val="00F5776B"/>
    <w:rsid w:val="00F600FE"/>
    <w:rsid w:val="00F6232F"/>
    <w:rsid w:val="00F62755"/>
    <w:rsid w:val="00F62E4D"/>
    <w:rsid w:val="00F65F3E"/>
    <w:rsid w:val="00F66B34"/>
    <w:rsid w:val="00F675B9"/>
    <w:rsid w:val="00F711C9"/>
    <w:rsid w:val="00F73BA8"/>
    <w:rsid w:val="00F74C59"/>
    <w:rsid w:val="00F75C3A"/>
    <w:rsid w:val="00F80B00"/>
    <w:rsid w:val="00F80D1E"/>
    <w:rsid w:val="00F81959"/>
    <w:rsid w:val="00F81EF9"/>
    <w:rsid w:val="00F82E30"/>
    <w:rsid w:val="00F831CB"/>
    <w:rsid w:val="00F848A3"/>
    <w:rsid w:val="00F84ACF"/>
    <w:rsid w:val="00F85742"/>
    <w:rsid w:val="00F85BF8"/>
    <w:rsid w:val="00F85F22"/>
    <w:rsid w:val="00F86AB8"/>
    <w:rsid w:val="00F86B9F"/>
    <w:rsid w:val="00F871CE"/>
    <w:rsid w:val="00F87802"/>
    <w:rsid w:val="00F87C92"/>
    <w:rsid w:val="00F9179A"/>
    <w:rsid w:val="00F92C0A"/>
    <w:rsid w:val="00F9415B"/>
    <w:rsid w:val="00F94A32"/>
    <w:rsid w:val="00F95118"/>
    <w:rsid w:val="00F963B8"/>
    <w:rsid w:val="00F97305"/>
    <w:rsid w:val="00F97342"/>
    <w:rsid w:val="00F978DC"/>
    <w:rsid w:val="00FA13C2"/>
    <w:rsid w:val="00FA7F91"/>
    <w:rsid w:val="00FB0E6E"/>
    <w:rsid w:val="00FB1083"/>
    <w:rsid w:val="00FB121C"/>
    <w:rsid w:val="00FB1A49"/>
    <w:rsid w:val="00FB1CDD"/>
    <w:rsid w:val="00FB1FBF"/>
    <w:rsid w:val="00FB2C2F"/>
    <w:rsid w:val="00FB305C"/>
    <w:rsid w:val="00FB31F6"/>
    <w:rsid w:val="00FB4A4D"/>
    <w:rsid w:val="00FB65A1"/>
    <w:rsid w:val="00FC0B3C"/>
    <w:rsid w:val="00FC1752"/>
    <w:rsid w:val="00FC2A4B"/>
    <w:rsid w:val="00FC2D97"/>
    <w:rsid w:val="00FC2E3D"/>
    <w:rsid w:val="00FC3BDE"/>
    <w:rsid w:val="00FC4522"/>
    <w:rsid w:val="00FC4F8B"/>
    <w:rsid w:val="00FC6C98"/>
    <w:rsid w:val="00FC7344"/>
    <w:rsid w:val="00FD1DBE"/>
    <w:rsid w:val="00FD200F"/>
    <w:rsid w:val="00FD25A7"/>
    <w:rsid w:val="00FD27B6"/>
    <w:rsid w:val="00FD3689"/>
    <w:rsid w:val="00FD42A3"/>
    <w:rsid w:val="00FD486F"/>
    <w:rsid w:val="00FD5D35"/>
    <w:rsid w:val="00FD5FC8"/>
    <w:rsid w:val="00FD7468"/>
    <w:rsid w:val="00FD7CE0"/>
    <w:rsid w:val="00FE0B3B"/>
    <w:rsid w:val="00FE1BE2"/>
    <w:rsid w:val="00FE2C71"/>
    <w:rsid w:val="00FE3406"/>
    <w:rsid w:val="00FE730A"/>
    <w:rsid w:val="00FF1DD7"/>
    <w:rsid w:val="00FF4453"/>
    <w:rsid w:val="00FF4895"/>
    <w:rsid w:val="00FF5115"/>
    <w:rsid w:val="00FF5291"/>
    <w:rsid w:val="00FF52DF"/>
    <w:rsid w:val="00FF53FE"/>
    <w:rsid w:val="00FF6123"/>
    <w:rsid w:val="00FF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7AD1E"/>
  <w15:docId w15:val="{AC59644F-6F9F-4FF3-89CE-6E027FC6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B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2F77E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ko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D210DE-352B-4E65-BF42-0F8D9E2E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15</TotalTime>
  <Pages>13</Pages>
  <Words>3358</Words>
  <Characters>21346</Characters>
  <Application>Microsoft Office Word</Application>
  <DocSecurity>0</DocSecurity>
  <Lines>177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Wisniewski Karol</dc:creator>
  <cp:lastModifiedBy>Wójcik Aleksandra</cp:lastModifiedBy>
  <cp:revision>7</cp:revision>
  <cp:lastPrinted>2024-04-03T05:11:00Z</cp:lastPrinted>
  <dcterms:created xsi:type="dcterms:W3CDTF">2024-12-27T10:09:00Z</dcterms:created>
  <dcterms:modified xsi:type="dcterms:W3CDTF">2024-12-27T10:37:00Z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