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A4E83" w14:textId="43995B89" w:rsidR="00315224" w:rsidRPr="00315224" w:rsidRDefault="00194AA2" w:rsidP="004C684C">
      <w:pPr>
        <w:pStyle w:val="OZNPROJEKTUwskazaniedatylubwersjiprojektu"/>
      </w:pPr>
      <w:r w:rsidRPr="00747746">
        <w:t>Projekt</w:t>
      </w:r>
    </w:p>
    <w:p w14:paraId="79965D79" w14:textId="77777777" w:rsidR="00980471" w:rsidRPr="008D53CE" w:rsidRDefault="00980471" w:rsidP="00980471">
      <w:pPr>
        <w:pStyle w:val="OZNRODZAKTUtznustawalubrozporzdzenieiorganwydajcy"/>
      </w:pPr>
      <w:r w:rsidRPr="008D53CE">
        <w:t>USTAWA</w:t>
      </w:r>
    </w:p>
    <w:p w14:paraId="188CE8B0" w14:textId="16302824" w:rsidR="00980471" w:rsidRPr="008D53CE" w:rsidRDefault="00980471" w:rsidP="00980471">
      <w:pPr>
        <w:pStyle w:val="DATAAKTUdatauchwalenialubwydaniaaktu"/>
      </w:pPr>
      <w:r w:rsidRPr="008D53CE">
        <w:t>z dnia</w:t>
      </w:r>
    </w:p>
    <w:p w14:paraId="70C779FB" w14:textId="48066D60" w:rsidR="00980471" w:rsidRPr="00992F91" w:rsidRDefault="00980471" w:rsidP="0087759C">
      <w:pPr>
        <w:pStyle w:val="TYTUAKTUprzedmiotregulacjiustawylubrozporzdzenia"/>
      </w:pPr>
      <w:r w:rsidRPr="008D53CE">
        <w:t>o zmianie ustawy o cudzoziemcach</w:t>
      </w:r>
      <w:r>
        <w:t xml:space="preserve"> oraz niektórych innych ustaw</w:t>
      </w:r>
      <w:r w:rsidR="00891A8E" w:rsidRPr="004C684C">
        <w:rPr>
          <w:rStyle w:val="IGPindeksgrnyipogrubienie"/>
        </w:rPr>
        <w:footnoteReference w:id="1"/>
      </w:r>
      <w:r w:rsidR="00891A8E" w:rsidRPr="004C684C">
        <w:rPr>
          <w:rStyle w:val="IGPindeksgrnyipogrubienie"/>
        </w:rPr>
        <w:t xml:space="preserve">), </w:t>
      </w:r>
      <w:r w:rsidR="00891A8E" w:rsidRPr="004C684C">
        <w:rPr>
          <w:rStyle w:val="IGPindeksgrnyipogrubienie"/>
        </w:rPr>
        <w:footnoteReference w:id="2"/>
      </w:r>
      <w:r w:rsidR="00891A8E" w:rsidRPr="004C684C">
        <w:rPr>
          <w:rStyle w:val="IGPindeksgrnyipogrubienie"/>
        </w:rPr>
        <w:t>)</w:t>
      </w:r>
    </w:p>
    <w:p w14:paraId="2F9F8E6B" w14:textId="36268EF5" w:rsidR="00980471" w:rsidRPr="00980471" w:rsidRDefault="00980471" w:rsidP="0087759C">
      <w:pPr>
        <w:pStyle w:val="ARTartustawynprozporzdzenia"/>
        <w:keepNext/>
      </w:pPr>
      <w:r w:rsidRPr="0087759C">
        <w:rPr>
          <w:rStyle w:val="Ppogrubienie"/>
        </w:rPr>
        <w:t>Art. 1.</w:t>
      </w:r>
      <w:r w:rsidR="0067416F">
        <w:t> W ustawie</w:t>
      </w:r>
      <w:r w:rsidR="00E2795D">
        <w:t xml:space="preserve"> z </w:t>
      </w:r>
      <w:r w:rsidRPr="00980471">
        <w:t>dnia</w:t>
      </w:r>
      <w:r w:rsidR="0067416F">
        <w:t xml:space="preserve"> 1</w:t>
      </w:r>
      <w:r w:rsidR="00E2795D">
        <w:t>2 </w:t>
      </w:r>
      <w:r w:rsidR="0067416F">
        <w:t>grudnia 2013 r.</w:t>
      </w:r>
      <w:r w:rsidR="00E2795D">
        <w:t xml:space="preserve"> o </w:t>
      </w:r>
      <w:r w:rsidRPr="00980471">
        <w:t>cudzoziemcach (</w:t>
      </w:r>
      <w:r w:rsidR="00F76DD6">
        <w:t>Dz. U.</w:t>
      </w:r>
      <w:r w:rsidR="00E2795D">
        <w:t xml:space="preserve"> z </w:t>
      </w:r>
      <w:r w:rsidR="00E55984">
        <w:t>202</w:t>
      </w:r>
      <w:r w:rsidR="005E7F99">
        <w:t>4</w:t>
      </w:r>
      <w:r w:rsidR="00ED53E1">
        <w:t> </w:t>
      </w:r>
      <w:r w:rsidR="00E55984">
        <w:t>r.</w:t>
      </w:r>
      <w:r w:rsidR="00F76DD6">
        <w:t xml:space="preserve"> poz. </w:t>
      </w:r>
      <w:r w:rsidR="005E7F99">
        <w:t>76</w:t>
      </w:r>
      <w:r w:rsidR="0067416F">
        <w:t>9</w:t>
      </w:r>
      <w:r w:rsidR="00C1676C">
        <w:t>, 1222 i 1688</w:t>
      </w:r>
      <w:r w:rsidRPr="00980471">
        <w:t>) wprowadza się następujące zmiany:</w:t>
      </w:r>
    </w:p>
    <w:p w14:paraId="75FD4707" w14:textId="21A84CF8" w:rsidR="001E4439" w:rsidRPr="001E4439" w:rsidRDefault="00980471" w:rsidP="00ED53E1">
      <w:pPr>
        <w:pStyle w:val="PKTpunkt"/>
      </w:pPr>
      <w:r w:rsidRPr="008D53CE">
        <w:t>1)</w:t>
      </w:r>
      <w:r w:rsidR="001E4439">
        <w:tab/>
      </w:r>
      <w:r w:rsidR="001E4439" w:rsidRPr="001E4439">
        <w:t>w odnośniku</w:t>
      </w:r>
      <w:r w:rsidR="00F76DD6">
        <w:t xml:space="preserve"> nr </w:t>
      </w:r>
      <w:r w:rsidR="00ED53E1" w:rsidRPr="001E4439">
        <w:t>1</w:t>
      </w:r>
      <w:r w:rsidR="00ED53E1">
        <w:t> </w:t>
      </w:r>
      <w:r w:rsidR="001E4439" w:rsidRPr="001E4439">
        <w:t>do tytułu ustawy:</w:t>
      </w:r>
    </w:p>
    <w:p w14:paraId="109AC9D0" w14:textId="1A297135" w:rsidR="001E4439" w:rsidRPr="001E4439" w:rsidRDefault="001E4439" w:rsidP="00ED53E1">
      <w:pPr>
        <w:pStyle w:val="LITlitera"/>
      </w:pPr>
      <w:r w:rsidRPr="001E4439">
        <w:t>a)</w:t>
      </w:r>
      <w:r w:rsidRPr="001E4439">
        <w:tab/>
      </w:r>
      <w:r w:rsidR="00FC508E">
        <w:t>uchyla</w:t>
      </w:r>
      <w:r w:rsidRPr="001E4439">
        <w:t xml:space="preserve"> się</w:t>
      </w:r>
      <w:r w:rsidR="00F76DD6">
        <w:t xml:space="preserve"> pkt </w:t>
      </w:r>
      <w:r w:rsidRPr="001E4439">
        <w:t>10,</w:t>
      </w:r>
    </w:p>
    <w:p w14:paraId="1D3CE431" w14:textId="1F7B85C8" w:rsidR="001E4439" w:rsidRPr="001E4439" w:rsidRDefault="001E4439" w:rsidP="00FC55E5">
      <w:pPr>
        <w:pStyle w:val="LITlitera"/>
        <w:keepNext/>
      </w:pPr>
      <w:r w:rsidRPr="001E4439">
        <w:t>b)</w:t>
      </w:r>
      <w:r w:rsidRPr="001E4439">
        <w:tab/>
        <w:t>w</w:t>
      </w:r>
      <w:r w:rsidR="00F76DD6">
        <w:t xml:space="preserve"> pkt </w:t>
      </w:r>
      <w:r w:rsidRPr="001E4439">
        <w:t>1</w:t>
      </w:r>
      <w:r w:rsidR="00ED53E1" w:rsidRPr="001E4439">
        <w:t>8</w:t>
      </w:r>
      <w:r w:rsidR="00ED53E1">
        <w:t> </w:t>
      </w:r>
      <w:r w:rsidRPr="001E4439">
        <w:t>kropkę zastępuje się średnikiem</w:t>
      </w:r>
      <w:r w:rsidR="00ED53E1" w:rsidRPr="001E4439">
        <w:t xml:space="preserve"> i</w:t>
      </w:r>
      <w:r w:rsidR="00ED53E1">
        <w:t> </w:t>
      </w:r>
      <w:r w:rsidRPr="001E4439">
        <w:t>dodaje się</w:t>
      </w:r>
      <w:r w:rsidR="00F76DD6">
        <w:t xml:space="preserve"> pkt </w:t>
      </w:r>
      <w:r w:rsidRPr="001E4439">
        <w:t>1</w:t>
      </w:r>
      <w:r w:rsidR="00F76DD6" w:rsidRPr="001E4439">
        <w:t>9</w:t>
      </w:r>
      <w:r w:rsidR="00F76DD6">
        <w:t xml:space="preserve"> w </w:t>
      </w:r>
      <w:r w:rsidRPr="001E4439">
        <w:t>brzmieniu:</w:t>
      </w:r>
    </w:p>
    <w:p w14:paraId="3FF58E64" w14:textId="3DF99F96" w:rsidR="001E4439" w:rsidRDefault="009617BC" w:rsidP="004C684C">
      <w:pPr>
        <w:pStyle w:val="ZPKTwODNONIKUzmpktwzmienianymodnonikuartykuempunktem"/>
      </w:pPr>
      <w:r>
        <w:t>„19)</w:t>
      </w:r>
      <w:r>
        <w:tab/>
      </w:r>
      <w:r w:rsidR="001E4439" w:rsidRPr="001E4439">
        <w:t>dyrektywy Parlamentu Europejskiego</w:t>
      </w:r>
      <w:r w:rsidR="00ED53E1" w:rsidRPr="001E4439">
        <w:t xml:space="preserve"> i</w:t>
      </w:r>
      <w:r w:rsidR="00ED53E1">
        <w:t> </w:t>
      </w:r>
      <w:r w:rsidR="001E4439" w:rsidRPr="001E4439">
        <w:t>Rady (UE) 2021/188</w:t>
      </w:r>
      <w:r w:rsidR="00ED53E1" w:rsidRPr="001E4439">
        <w:t>3</w:t>
      </w:r>
      <w:r w:rsidR="00ED53E1">
        <w:t> </w:t>
      </w:r>
      <w:r w:rsidR="00ED53E1" w:rsidRPr="001E4439">
        <w:t>z</w:t>
      </w:r>
      <w:r w:rsidR="00ED53E1">
        <w:t> </w:t>
      </w:r>
      <w:r w:rsidR="001E4439" w:rsidRPr="001E4439">
        <w:t>dnia 2</w:t>
      </w:r>
      <w:r w:rsidR="00ED53E1" w:rsidRPr="001E4439">
        <w:t>0</w:t>
      </w:r>
      <w:r w:rsidR="00ED53E1">
        <w:t> </w:t>
      </w:r>
      <w:r w:rsidR="001E4439" w:rsidRPr="001E4439">
        <w:t>października 202</w:t>
      </w:r>
      <w:r w:rsidR="00ED53E1" w:rsidRPr="001E4439">
        <w:t>1</w:t>
      </w:r>
      <w:r w:rsidR="00ED53E1">
        <w:t> </w:t>
      </w:r>
      <w:r w:rsidR="001E4439" w:rsidRPr="001E4439">
        <w:t>r.</w:t>
      </w:r>
      <w:r w:rsidR="00ED53E1" w:rsidRPr="001E4439">
        <w:t xml:space="preserve"> w</w:t>
      </w:r>
      <w:r w:rsidR="00ED53E1">
        <w:t> </w:t>
      </w:r>
      <w:r w:rsidR="001E4439" w:rsidRPr="001E4439">
        <w:t>sprawie warunków wjazdu</w:t>
      </w:r>
      <w:r w:rsidR="00ED53E1" w:rsidRPr="001E4439">
        <w:t xml:space="preserve"> i</w:t>
      </w:r>
      <w:r w:rsidR="00E705AC">
        <w:t xml:space="preserve"> </w:t>
      </w:r>
      <w:r w:rsidR="001E4439" w:rsidRPr="001E4439">
        <w:t>pobytu obywateli państw trzecich</w:t>
      </w:r>
      <w:r w:rsidR="00ED53E1" w:rsidRPr="001E4439">
        <w:t xml:space="preserve"> w</w:t>
      </w:r>
      <w:r w:rsidR="00ED53E1">
        <w:t> </w:t>
      </w:r>
      <w:r w:rsidR="001E4439" w:rsidRPr="001E4439">
        <w:t>celu zatrudnienia</w:t>
      </w:r>
      <w:r w:rsidR="00ED53E1" w:rsidRPr="001E4439">
        <w:t xml:space="preserve"> w</w:t>
      </w:r>
      <w:r w:rsidR="00ED53E1">
        <w:t> </w:t>
      </w:r>
      <w:r w:rsidR="001E4439" w:rsidRPr="001E4439">
        <w:t>zawodzie wymagającym wysokich kwalifikacji oraz uchylenia dyrektywy Rady</w:t>
      </w:r>
      <w:r w:rsidR="00FD52A5">
        <w:t xml:space="preserve"> 2009/50/WE (Dz. Urz. UE L 38</w:t>
      </w:r>
      <w:r w:rsidR="00ED53E1">
        <w:t>2 </w:t>
      </w:r>
      <w:r w:rsidR="00ED53E1" w:rsidRPr="001E4439">
        <w:t>z</w:t>
      </w:r>
      <w:r w:rsidR="00ED53E1">
        <w:t> </w:t>
      </w:r>
      <w:r w:rsidR="001E4439" w:rsidRPr="001E4439">
        <w:t>28.10.202</w:t>
      </w:r>
      <w:r w:rsidR="00ED53E1" w:rsidRPr="001E4439">
        <w:t>1</w:t>
      </w:r>
      <w:r w:rsidR="00FD52A5">
        <w:t>,</w:t>
      </w:r>
      <w:r w:rsidR="001E4439" w:rsidRPr="001E4439">
        <w:t xml:space="preserve"> str. 1</w:t>
      </w:r>
      <w:r>
        <w:t>).</w:t>
      </w:r>
      <w:r w:rsidR="001E4439" w:rsidRPr="001E4439">
        <w:t>”;</w:t>
      </w:r>
    </w:p>
    <w:p w14:paraId="420E4904" w14:textId="7A0AD168" w:rsidR="007A6372" w:rsidRDefault="00DD32B2" w:rsidP="00980471">
      <w:pPr>
        <w:pStyle w:val="PKTpunkt"/>
      </w:pPr>
      <w:r>
        <w:t>2</w:t>
      </w:r>
      <w:r w:rsidR="001E4439">
        <w:t>)</w:t>
      </w:r>
      <w:r w:rsidR="001E4439">
        <w:tab/>
      </w:r>
      <w:r w:rsidR="00980471">
        <w:t>w</w:t>
      </w:r>
      <w:r w:rsidR="00F76DD6">
        <w:t xml:space="preserve"> art. </w:t>
      </w:r>
      <w:r w:rsidR="007B3788">
        <w:t>3</w:t>
      </w:r>
      <w:r w:rsidR="007A6372">
        <w:t>:</w:t>
      </w:r>
    </w:p>
    <w:p w14:paraId="6B5B1556" w14:textId="16BD9D85" w:rsidR="001E4439" w:rsidRPr="001E4439" w:rsidRDefault="007A6372" w:rsidP="005E05C4">
      <w:pPr>
        <w:pStyle w:val="LITlitera"/>
      </w:pPr>
      <w:r w:rsidRPr="00646706">
        <w:t>a)</w:t>
      </w:r>
      <w:r w:rsidRPr="00646706">
        <w:tab/>
      </w:r>
      <w:r w:rsidR="001E4439" w:rsidRPr="001E4439">
        <w:t>po</w:t>
      </w:r>
      <w:r w:rsidR="00F76DD6">
        <w:t xml:space="preserve"> pkt </w:t>
      </w:r>
      <w:r w:rsidR="00ED53E1" w:rsidRPr="001E4439">
        <w:t>4</w:t>
      </w:r>
      <w:r w:rsidR="00ED53E1">
        <w:t> </w:t>
      </w:r>
      <w:r w:rsidR="001E4439" w:rsidRPr="001E4439">
        <w:t>dodaje się</w:t>
      </w:r>
      <w:r w:rsidR="00F76DD6">
        <w:t xml:space="preserve"> pkt </w:t>
      </w:r>
      <w:r w:rsidR="001E4439" w:rsidRPr="001E4439">
        <w:t>4a</w:t>
      </w:r>
      <w:r w:rsidR="00ED53E1" w:rsidRPr="001E4439">
        <w:t xml:space="preserve"> w</w:t>
      </w:r>
      <w:r w:rsidR="00ED53E1">
        <w:t> </w:t>
      </w:r>
      <w:r w:rsidR="001E4439" w:rsidRPr="001E4439">
        <w:t>brzmieniu:</w:t>
      </w:r>
    </w:p>
    <w:p w14:paraId="54130F29" w14:textId="48B3F5F7" w:rsidR="001E4439" w:rsidRDefault="00FC55E5" w:rsidP="00ED53E1">
      <w:pPr>
        <w:pStyle w:val="ZLITPKTzmpktliter"/>
      </w:pPr>
      <w:r>
        <w:t>„4a)</w:t>
      </w:r>
      <w:r>
        <w:tab/>
      </w:r>
      <w:r w:rsidR="001E4439" w:rsidRPr="001E4439">
        <w:t>działalność zawodowa – krótkoterminową działalność cudzoziemca, związaną bezpośrednio</w:t>
      </w:r>
      <w:r w:rsidR="00ED53E1" w:rsidRPr="001E4439">
        <w:t xml:space="preserve"> z</w:t>
      </w:r>
      <w:r w:rsidR="00ED53E1">
        <w:t> </w:t>
      </w:r>
      <w:r w:rsidR="001E4439" w:rsidRPr="001E4439">
        <w:t xml:space="preserve">interesami gospodarczymi podmiotu powierzającego mu </w:t>
      </w:r>
      <w:r w:rsidR="00CC6C90">
        <w:t>pracę</w:t>
      </w:r>
      <w:r w:rsidR="00ED53E1" w:rsidRPr="001E4439">
        <w:t xml:space="preserve"> w</w:t>
      </w:r>
      <w:r w:rsidR="00ED53E1">
        <w:t> </w:t>
      </w:r>
      <w:r w:rsidR="001E4439" w:rsidRPr="001E4439">
        <w:t>zawodzie wymagającym wysokich kwalifikacji</w:t>
      </w:r>
      <w:r w:rsidR="00ED53E1" w:rsidRPr="001E4439">
        <w:t xml:space="preserve"> i</w:t>
      </w:r>
      <w:r w:rsidR="00E705AC">
        <w:t xml:space="preserve"> </w:t>
      </w:r>
      <w:r w:rsidR="00ED53E1" w:rsidRPr="001E4439">
        <w:t>z</w:t>
      </w:r>
      <w:r w:rsidR="00E705AC">
        <w:t xml:space="preserve"> </w:t>
      </w:r>
      <w:r w:rsidR="001E4439" w:rsidRPr="001E4439">
        <w:t xml:space="preserve">obowiązkami </w:t>
      </w:r>
      <w:r w:rsidR="001E4439" w:rsidRPr="001E4439">
        <w:lastRenderedPageBreak/>
        <w:t>zawodowymi tego cudzoziemca, będącego posiadaczem ważnego dokumentu pobytowego,</w:t>
      </w:r>
      <w:r w:rsidR="00ED53E1" w:rsidRPr="001E4439">
        <w:t xml:space="preserve"> o</w:t>
      </w:r>
      <w:r w:rsidR="00ED53E1">
        <w:t> </w:t>
      </w:r>
      <w:r w:rsidR="001E4439" w:rsidRPr="001E4439">
        <w:t>którym mowa</w:t>
      </w:r>
      <w:r w:rsidR="00F76DD6" w:rsidRPr="001E4439">
        <w:t xml:space="preserve"> w</w:t>
      </w:r>
      <w:r w:rsidR="00F76DD6">
        <w:t> art. </w:t>
      </w:r>
      <w:r w:rsidR="00F76DD6" w:rsidRPr="001E4439">
        <w:t>1</w:t>
      </w:r>
      <w:r w:rsidR="00F76DD6">
        <w:t xml:space="preserve"> ust. </w:t>
      </w:r>
      <w:r w:rsidR="00F76DD6" w:rsidRPr="001E4439">
        <w:t>2</w:t>
      </w:r>
      <w:r w:rsidR="00F76DD6">
        <w:t xml:space="preserve"> lit. </w:t>
      </w:r>
      <w:r w:rsidR="00ED53E1" w:rsidRPr="001E4439">
        <w:t>a</w:t>
      </w:r>
      <w:r w:rsidR="00ED53E1">
        <w:t> </w:t>
      </w:r>
      <w:r w:rsidR="00934118" w:rsidRPr="00934118">
        <w:t>rozporządzenia Rady (WE)</w:t>
      </w:r>
      <w:r w:rsidR="00F76DD6">
        <w:t xml:space="preserve"> nr </w:t>
      </w:r>
      <w:r w:rsidR="00934118" w:rsidRPr="00934118">
        <w:t>1030/200</w:t>
      </w:r>
      <w:r w:rsidR="00ED53E1" w:rsidRPr="00934118">
        <w:t>2</w:t>
      </w:r>
      <w:r w:rsidR="00ED53E1">
        <w:t> </w:t>
      </w:r>
      <w:r w:rsidR="00ED53E1" w:rsidRPr="00934118">
        <w:t>z</w:t>
      </w:r>
      <w:r w:rsidR="00ED53E1">
        <w:t> </w:t>
      </w:r>
      <w:r w:rsidR="00934118" w:rsidRPr="00934118">
        <w:t>dnia 1</w:t>
      </w:r>
      <w:r w:rsidR="00ED53E1" w:rsidRPr="00934118">
        <w:t>3</w:t>
      </w:r>
      <w:r w:rsidR="00ED53E1">
        <w:t> </w:t>
      </w:r>
      <w:r w:rsidR="00934118" w:rsidRPr="00934118">
        <w:t>czerwca 200</w:t>
      </w:r>
      <w:r w:rsidR="00ED53E1" w:rsidRPr="00934118">
        <w:t>2</w:t>
      </w:r>
      <w:r w:rsidR="00ED53E1">
        <w:t> </w:t>
      </w:r>
      <w:r w:rsidR="00934118" w:rsidRPr="00934118">
        <w:t>r. ustanawiającego jednolity wzór dokumentów pobytowych dla obywateli państw trzecich (Dz. Urz. UE L 15</w:t>
      </w:r>
      <w:r w:rsidR="00ED53E1" w:rsidRPr="00934118">
        <w:t>7</w:t>
      </w:r>
      <w:r w:rsidR="00ED53E1">
        <w:t> </w:t>
      </w:r>
      <w:r w:rsidR="00ED53E1" w:rsidRPr="00934118">
        <w:t>z</w:t>
      </w:r>
      <w:r w:rsidR="00ED53E1">
        <w:t> </w:t>
      </w:r>
      <w:r w:rsidR="00934118" w:rsidRPr="00934118">
        <w:t>15.06.2002, str. 1,</w:t>
      </w:r>
      <w:r w:rsidR="00ED53E1" w:rsidRPr="00934118">
        <w:t xml:space="preserve"> z</w:t>
      </w:r>
      <w:r w:rsidR="00ED53E1">
        <w:t> </w:t>
      </w:r>
      <w:r w:rsidR="00934118" w:rsidRPr="00934118">
        <w:t>późn. zm.</w:t>
      </w:r>
      <w:r w:rsidR="00E14495">
        <w:rPr>
          <w:rStyle w:val="Odwoanieprzypisudolnego"/>
        </w:rPr>
        <w:footnoteReference w:id="3"/>
      </w:r>
      <w:r w:rsidR="00E14495">
        <w:rPr>
          <w:rStyle w:val="IGindeksgrny"/>
        </w:rPr>
        <w:t>)</w:t>
      </w:r>
      <w:r w:rsidR="00934118" w:rsidRPr="00934118">
        <w:t xml:space="preserve"> </w:t>
      </w:r>
      <w:r w:rsidR="00FD10E1" w:rsidRPr="00FD10E1">
        <w:t>–</w:t>
      </w:r>
      <w:r w:rsidR="00934118" w:rsidRPr="00934118">
        <w:t xml:space="preserve"> Dz. Urz. UE Polskie wydanie specjalne, rozdz. 19,</w:t>
      </w:r>
      <w:r w:rsidR="00F76DD6">
        <w:t xml:space="preserve"> t. </w:t>
      </w:r>
      <w:r w:rsidR="00934118" w:rsidRPr="00934118">
        <w:t>6, str. 3,</w:t>
      </w:r>
      <w:r w:rsidR="00ED53E1" w:rsidRPr="00934118">
        <w:t xml:space="preserve"> z</w:t>
      </w:r>
      <w:r w:rsidR="00ED53E1">
        <w:t> </w:t>
      </w:r>
      <w:r w:rsidR="00934118" w:rsidRPr="00934118">
        <w:t>późn. zm.), zwanego dalej</w:t>
      </w:r>
      <w:r w:rsidR="00934118">
        <w:t xml:space="preserve"> </w:t>
      </w:r>
      <w:r w:rsidR="0092732E" w:rsidRPr="0092732E">
        <w:t>„</w:t>
      </w:r>
      <w:r w:rsidR="00934118">
        <w:t>rozporządzeniem</w:t>
      </w:r>
      <w:r w:rsidR="00F76DD6">
        <w:t xml:space="preserve"> nr </w:t>
      </w:r>
      <w:r w:rsidR="00934118">
        <w:t>1030/2002</w:t>
      </w:r>
      <w:r w:rsidR="0092732E" w:rsidRPr="0092732E">
        <w:t>”</w:t>
      </w:r>
      <w:r w:rsidR="001E4439" w:rsidRPr="001E4439">
        <w:t>,</w:t>
      </w:r>
      <w:r w:rsidR="00ED53E1" w:rsidRPr="001E4439">
        <w:t xml:space="preserve"> z</w:t>
      </w:r>
      <w:r w:rsidR="00ED53E1">
        <w:t> </w:t>
      </w:r>
      <w:r w:rsidR="001E4439" w:rsidRPr="001E4439">
        <w:t xml:space="preserve">adnotacją </w:t>
      </w:r>
      <w:r w:rsidR="0092732E" w:rsidRPr="0092732E">
        <w:t>„</w:t>
      </w:r>
      <w:r w:rsidR="001E4439" w:rsidRPr="001E4439">
        <w:t>Niebieska Karta UE</w:t>
      </w:r>
      <w:r w:rsidR="0092732E" w:rsidRPr="0092732E">
        <w:t>”</w:t>
      </w:r>
      <w:r w:rsidR="001E4439" w:rsidRPr="001E4439">
        <w:t xml:space="preserve"> lub</w:t>
      </w:r>
      <w:r w:rsidR="00ED53E1" w:rsidRPr="001E4439">
        <w:t xml:space="preserve"> z</w:t>
      </w:r>
      <w:r w:rsidR="00ED53E1">
        <w:t> </w:t>
      </w:r>
      <w:r w:rsidR="001E4439" w:rsidRPr="001E4439">
        <w:t>adnotacją „Były posiadacz Niebieskiej Karty UE”, wydanego przez inne państwo członkowskie Unii Europejskiej, wykonywaną na podstawie umowy zawartej</w:t>
      </w:r>
      <w:r w:rsidR="00ED53E1" w:rsidRPr="001E4439">
        <w:t xml:space="preserve"> z</w:t>
      </w:r>
      <w:r w:rsidR="00ED53E1">
        <w:t> </w:t>
      </w:r>
      <w:r w:rsidR="001E4439" w:rsidRPr="001E4439">
        <w:t>tym podmiotem</w:t>
      </w:r>
      <w:r w:rsidR="00ED53E1" w:rsidRPr="001E4439">
        <w:t xml:space="preserve"> w</w:t>
      </w:r>
      <w:r w:rsidR="00ED53E1">
        <w:t> </w:t>
      </w:r>
      <w:r w:rsidR="001E4439" w:rsidRPr="001E4439">
        <w:t>innym państwie członkowskim Unii Europejskiej, obejmującą udział</w:t>
      </w:r>
      <w:r w:rsidR="00ED53E1" w:rsidRPr="001E4439">
        <w:t xml:space="preserve"> w</w:t>
      </w:r>
      <w:r w:rsidR="00ED53E1">
        <w:t> </w:t>
      </w:r>
      <w:r w:rsidR="001E4439" w:rsidRPr="001E4439">
        <w:t>wewnętrznych lub zewnętrznych spotkaniach służbowych, udział</w:t>
      </w:r>
      <w:r w:rsidR="00ED53E1" w:rsidRPr="001E4439">
        <w:t xml:space="preserve"> w</w:t>
      </w:r>
      <w:r w:rsidR="00ED53E1">
        <w:t> </w:t>
      </w:r>
      <w:r w:rsidR="001E4439" w:rsidRPr="001E4439">
        <w:t>konferencjach lub seminariach, negocjowanie umów handlowych, podejmowanie działalności związanej ze sprzedażą lub marketingiem, rozeznawanie możliwości biznesowych lub udział</w:t>
      </w:r>
      <w:r w:rsidR="00ED53E1" w:rsidRPr="001E4439">
        <w:t xml:space="preserve"> w</w:t>
      </w:r>
      <w:r w:rsidR="00ED53E1">
        <w:t> </w:t>
      </w:r>
      <w:r w:rsidR="001E4439" w:rsidRPr="001E4439">
        <w:t>szkoleniach</w:t>
      </w:r>
      <w:r w:rsidR="00ED53E1" w:rsidRPr="001E4439">
        <w:t xml:space="preserve"> i</w:t>
      </w:r>
      <w:r w:rsidR="00ED53E1">
        <w:t> </w:t>
      </w:r>
      <w:r w:rsidR="001E4439" w:rsidRPr="001E4439">
        <w:t>korzystanie</w:t>
      </w:r>
      <w:r w:rsidR="00ED53E1" w:rsidRPr="001E4439">
        <w:t xml:space="preserve"> z</w:t>
      </w:r>
      <w:r w:rsidR="00ED53E1">
        <w:t> </w:t>
      </w:r>
      <w:r w:rsidR="001E4439" w:rsidRPr="001E4439">
        <w:t>nich;”,</w:t>
      </w:r>
    </w:p>
    <w:p w14:paraId="0E77FCF3" w14:textId="6ED203D4" w:rsidR="001E4439" w:rsidRPr="001E4439" w:rsidRDefault="005E05C4" w:rsidP="00ED53E1">
      <w:pPr>
        <w:pStyle w:val="LITlitera"/>
      </w:pPr>
      <w:r>
        <w:t>b</w:t>
      </w:r>
      <w:r w:rsidR="001E4439">
        <w:t>)</w:t>
      </w:r>
      <w:r w:rsidR="001E4439">
        <w:tab/>
      </w:r>
      <w:r w:rsidR="001E4439" w:rsidRPr="001E4439">
        <w:t>po</w:t>
      </w:r>
      <w:r w:rsidR="00F76DD6">
        <w:t xml:space="preserve"> pkt </w:t>
      </w:r>
      <w:r w:rsidR="00ED53E1" w:rsidRPr="001E4439">
        <w:t>6</w:t>
      </w:r>
      <w:r w:rsidR="00ED53E1">
        <w:t> </w:t>
      </w:r>
      <w:r w:rsidR="001E4439" w:rsidRPr="001E4439">
        <w:t>dodaje się</w:t>
      </w:r>
      <w:r w:rsidR="00F76DD6">
        <w:t xml:space="preserve"> pkt </w:t>
      </w:r>
      <w:r w:rsidR="001E4439" w:rsidRPr="001E4439">
        <w:t>6a</w:t>
      </w:r>
      <w:r w:rsidR="00ED53E1" w:rsidRPr="001E4439">
        <w:t xml:space="preserve"> w</w:t>
      </w:r>
      <w:r w:rsidR="00ED53E1">
        <w:t> </w:t>
      </w:r>
      <w:r w:rsidR="001E4439" w:rsidRPr="001E4439">
        <w:t>brzmieniu:</w:t>
      </w:r>
    </w:p>
    <w:p w14:paraId="2C2FBA64" w14:textId="4E086C28" w:rsidR="001E4439" w:rsidRPr="001E4439" w:rsidRDefault="00FC55E5" w:rsidP="00ED53E1">
      <w:pPr>
        <w:pStyle w:val="ZLITPKTzmpktliter"/>
      </w:pPr>
      <w:r>
        <w:t>„6a)</w:t>
      </w:r>
      <w:r>
        <w:tab/>
      </w:r>
      <w:r w:rsidR="001E4439" w:rsidRPr="001E4439">
        <w:t>kwalifikacje uzyskane</w:t>
      </w:r>
      <w:r w:rsidR="00ED53E1" w:rsidRPr="001E4439">
        <w:t xml:space="preserve"> w</w:t>
      </w:r>
      <w:r w:rsidR="00ED53E1">
        <w:t> </w:t>
      </w:r>
      <w:r w:rsidR="001E4439" w:rsidRPr="001E4439">
        <w:t>wyniku doświadczenia zawodowego – kwalifikacje uzyskane</w:t>
      </w:r>
      <w:r w:rsidR="00ED53E1" w:rsidRPr="001E4439">
        <w:t xml:space="preserve"> w</w:t>
      </w:r>
      <w:r w:rsidR="00ED53E1">
        <w:t> </w:t>
      </w:r>
      <w:r w:rsidR="001E4439" w:rsidRPr="001E4439">
        <w:t>wyniku:</w:t>
      </w:r>
    </w:p>
    <w:p w14:paraId="3E0E4613" w14:textId="20F504CC" w:rsidR="001E4439" w:rsidRPr="001E4439" w:rsidRDefault="009617BC" w:rsidP="00ED53E1">
      <w:pPr>
        <w:pStyle w:val="ZLITLITwPKTzmlitwpktliter"/>
      </w:pPr>
      <w:r>
        <w:t>a)</w:t>
      </w:r>
      <w:r>
        <w:tab/>
      </w:r>
      <w:r w:rsidR="001E4439" w:rsidRPr="001E4439">
        <w:t>trzyletniego doświadczenia zawodowego na poziomie porównywalnym</w:t>
      </w:r>
      <w:r w:rsidR="00ED53E1" w:rsidRPr="001E4439">
        <w:t xml:space="preserve"> z</w:t>
      </w:r>
      <w:r w:rsidR="00ED53E1">
        <w:t> </w:t>
      </w:r>
      <w:r w:rsidR="001E4439" w:rsidRPr="001E4439">
        <w:t>poziomem kwalifikacji uzyskanych</w:t>
      </w:r>
      <w:r w:rsidR="00ED53E1" w:rsidRPr="001E4439">
        <w:t xml:space="preserve"> w</w:t>
      </w:r>
      <w:r w:rsidR="00ED53E1">
        <w:t> </w:t>
      </w:r>
      <w:r w:rsidR="001E4439" w:rsidRPr="001E4439">
        <w:t>wyniku ukończenia studiów wyższych, niezbędnego do wykonywania pracy określonej</w:t>
      </w:r>
      <w:r w:rsidR="00ED53E1" w:rsidRPr="001E4439">
        <w:t xml:space="preserve"> w</w:t>
      </w:r>
      <w:r w:rsidR="00ED53E1">
        <w:t> </w:t>
      </w:r>
      <w:r w:rsidR="001E4439" w:rsidRPr="001E4439">
        <w:t>umowie, uzyskane</w:t>
      </w:r>
      <w:r w:rsidR="00ED53E1" w:rsidRPr="001E4439">
        <w:t xml:space="preserve"> w</w:t>
      </w:r>
      <w:r w:rsidR="00ED53E1">
        <w:t> </w:t>
      </w:r>
      <w:r w:rsidR="001E4439" w:rsidRPr="001E4439">
        <w:t xml:space="preserve">okresie nie dłuższym niż </w:t>
      </w:r>
      <w:r w:rsidR="00ED53E1" w:rsidRPr="001E4439">
        <w:t>7</w:t>
      </w:r>
      <w:r w:rsidR="00ED53E1">
        <w:t> </w:t>
      </w:r>
      <w:r w:rsidR="001E4439" w:rsidRPr="001E4439">
        <w:t>lat</w:t>
      </w:r>
      <w:r w:rsidR="001E4439">
        <w:t xml:space="preserve"> </w:t>
      </w:r>
      <w:r w:rsidR="001E4439" w:rsidRPr="001E4439">
        <w:t>poprzedzających złożenie wniosku</w:t>
      </w:r>
      <w:r w:rsidR="00ED53E1" w:rsidRPr="001E4439">
        <w:t xml:space="preserve"> o</w:t>
      </w:r>
      <w:r w:rsidR="00ED53E1">
        <w:t> </w:t>
      </w:r>
      <w:r w:rsidR="001E4439" w:rsidRPr="001E4439">
        <w:t>udzielenie zezwolenia,</w:t>
      </w:r>
      <w:r w:rsidR="00ED53E1" w:rsidRPr="001E4439">
        <w:t xml:space="preserve"> o</w:t>
      </w:r>
      <w:r w:rsidR="00ED53E1">
        <w:t> </w:t>
      </w:r>
      <w:r w:rsidR="001E4439" w:rsidRPr="001E4439">
        <w:t>którym mowa</w:t>
      </w:r>
      <w:r w:rsidR="00F76DD6" w:rsidRPr="001E4439">
        <w:t xml:space="preserve"> w</w:t>
      </w:r>
      <w:r w:rsidR="00F76DD6">
        <w:t> art. </w:t>
      </w:r>
      <w:r w:rsidR="001E4439" w:rsidRPr="001E4439">
        <w:t>12</w:t>
      </w:r>
      <w:r w:rsidR="00F76DD6" w:rsidRPr="001E4439">
        <w:t>7</w:t>
      </w:r>
      <w:r w:rsidR="00F76DD6">
        <w:t xml:space="preserve"> lub</w:t>
      </w:r>
      <w:r w:rsidR="001E4439" w:rsidRPr="001E4439">
        <w:t xml:space="preserve"> zezwolenia,</w:t>
      </w:r>
      <w:r w:rsidR="00ED53E1" w:rsidRPr="001E4439">
        <w:t xml:space="preserve"> o</w:t>
      </w:r>
      <w:r w:rsidR="00ED53E1">
        <w:t> </w:t>
      </w:r>
      <w:r w:rsidR="001E4439" w:rsidRPr="001E4439">
        <w:t>którym mowa</w:t>
      </w:r>
      <w:r w:rsidR="00F76DD6" w:rsidRPr="001E4439">
        <w:t xml:space="preserve"> w</w:t>
      </w:r>
      <w:r w:rsidR="00F76DD6">
        <w:t> art. </w:t>
      </w:r>
      <w:r w:rsidR="001E4439" w:rsidRPr="001E4439">
        <w:t>137a, jeżeli cudzoziemiec wykonuje zawód określony</w:t>
      </w:r>
      <w:r w:rsidR="00ED53E1" w:rsidRPr="001E4439">
        <w:t xml:space="preserve"> w</w:t>
      </w:r>
      <w:r w:rsidR="00ED53E1">
        <w:t> </w:t>
      </w:r>
      <w:r w:rsidR="001E4439" w:rsidRPr="001E4439">
        <w:t>przepisach wydanych na podstawie</w:t>
      </w:r>
      <w:r w:rsidR="00F76DD6">
        <w:t xml:space="preserve"> art. </w:t>
      </w:r>
      <w:r w:rsidR="001E4439" w:rsidRPr="001E4439">
        <w:t xml:space="preserve">138a, </w:t>
      </w:r>
    </w:p>
    <w:p w14:paraId="19F2BF70" w14:textId="0C5D847A" w:rsidR="001E4439" w:rsidRDefault="009617BC" w:rsidP="00ED53E1">
      <w:pPr>
        <w:pStyle w:val="ZLITLITwPKTzmlitwpktliter"/>
      </w:pPr>
      <w:r>
        <w:t>b)</w:t>
      </w:r>
      <w:r>
        <w:tab/>
      </w:r>
      <w:r w:rsidR="001E4439" w:rsidRPr="001E4439">
        <w:t>pięcioletniego doświadczenia zawodowego na poziomie porównywalnym</w:t>
      </w:r>
      <w:r w:rsidR="00ED53E1" w:rsidRPr="001E4439">
        <w:t xml:space="preserve"> z</w:t>
      </w:r>
      <w:r w:rsidR="00ED53E1">
        <w:t> </w:t>
      </w:r>
      <w:r w:rsidR="001E4439" w:rsidRPr="001E4439">
        <w:t>poziomem kwalifikacji uzyskanych</w:t>
      </w:r>
      <w:r w:rsidR="00ED53E1" w:rsidRPr="001E4439">
        <w:t xml:space="preserve"> w</w:t>
      </w:r>
      <w:r w:rsidR="00ED53E1">
        <w:t> </w:t>
      </w:r>
      <w:r w:rsidR="001E4439" w:rsidRPr="001E4439">
        <w:t>wyniku ukończenia studiów wyższych, niezbędne</w:t>
      </w:r>
      <w:r w:rsidR="00CB4D1A">
        <w:t>go</w:t>
      </w:r>
      <w:r w:rsidR="001E4439" w:rsidRPr="001E4439">
        <w:t xml:space="preserve"> do wykonywania pracy określonej</w:t>
      </w:r>
      <w:r w:rsidR="00ED53E1" w:rsidRPr="001E4439">
        <w:t xml:space="preserve"> w</w:t>
      </w:r>
      <w:r w:rsidR="00ED53E1">
        <w:t> </w:t>
      </w:r>
      <w:r w:rsidR="001E4439" w:rsidRPr="001E4439">
        <w:t>umowie, jeżeli cudzoziemiec nie wykonuje zawodu określonego</w:t>
      </w:r>
      <w:r w:rsidR="00ED53E1" w:rsidRPr="001E4439">
        <w:t xml:space="preserve"> w</w:t>
      </w:r>
      <w:r w:rsidR="00ED53E1">
        <w:t> </w:t>
      </w:r>
      <w:r w:rsidR="001E4439" w:rsidRPr="001E4439">
        <w:t>przepisach wydanych na podstawie</w:t>
      </w:r>
      <w:r w:rsidR="00F76DD6">
        <w:t xml:space="preserve"> art. </w:t>
      </w:r>
      <w:r w:rsidR="001E4439" w:rsidRPr="001E4439">
        <w:t>138a;”,</w:t>
      </w:r>
    </w:p>
    <w:p w14:paraId="4BF360E3" w14:textId="26E5F91E" w:rsidR="0092732E" w:rsidRDefault="005E05C4" w:rsidP="00ED53E1">
      <w:pPr>
        <w:pStyle w:val="LITlitera"/>
      </w:pPr>
      <w:r>
        <w:lastRenderedPageBreak/>
        <w:t>c</w:t>
      </w:r>
      <w:r w:rsidR="001E4439">
        <w:t>)</w:t>
      </w:r>
      <w:r w:rsidR="001E4439">
        <w:tab/>
      </w:r>
      <w:r w:rsidR="0092732E">
        <w:t>w</w:t>
      </w:r>
      <w:r w:rsidR="00F76DD6">
        <w:t xml:space="preserve"> pkt </w:t>
      </w:r>
      <w:r w:rsidR="00ED53E1">
        <w:t>7</w:t>
      </w:r>
      <w:r w:rsidR="00B925C9">
        <w:t>a</w:t>
      </w:r>
      <w:r w:rsidR="00ED53E1">
        <w:t> </w:t>
      </w:r>
      <w:r w:rsidR="0092732E">
        <w:t xml:space="preserve">wyrazy </w:t>
      </w:r>
      <w:r w:rsidR="0092732E" w:rsidRPr="0092732E">
        <w:t>„rozporządzenia Rady (WE)</w:t>
      </w:r>
      <w:r w:rsidR="00F76DD6">
        <w:t xml:space="preserve"> nr </w:t>
      </w:r>
      <w:r w:rsidR="0092732E" w:rsidRPr="0092732E">
        <w:t>1030/200</w:t>
      </w:r>
      <w:r w:rsidR="00ED53E1" w:rsidRPr="0092732E">
        <w:t>2</w:t>
      </w:r>
      <w:r w:rsidR="00ED53E1">
        <w:t> </w:t>
      </w:r>
      <w:r w:rsidR="00ED53E1" w:rsidRPr="0092732E">
        <w:t>z</w:t>
      </w:r>
      <w:r w:rsidR="00ED53E1">
        <w:t> </w:t>
      </w:r>
      <w:r w:rsidR="0092732E" w:rsidRPr="0092732E">
        <w:t>dnia 1</w:t>
      </w:r>
      <w:r w:rsidR="00ED53E1" w:rsidRPr="0092732E">
        <w:t>3</w:t>
      </w:r>
      <w:r w:rsidR="00ED53E1">
        <w:t> </w:t>
      </w:r>
      <w:r w:rsidR="0092732E" w:rsidRPr="0092732E">
        <w:t>czerwca 200</w:t>
      </w:r>
      <w:r w:rsidR="00ED53E1" w:rsidRPr="0092732E">
        <w:t>2</w:t>
      </w:r>
      <w:r w:rsidR="00ED53E1">
        <w:t> </w:t>
      </w:r>
      <w:r w:rsidR="0092732E" w:rsidRPr="0092732E">
        <w:t>r. ustanawiającego jednolity wzór dokumentów pobytowych dla obywateli państw trzecich (Dz. Urz. UE L 15</w:t>
      </w:r>
      <w:r w:rsidR="00ED53E1" w:rsidRPr="0092732E">
        <w:t>7</w:t>
      </w:r>
      <w:r w:rsidR="00ED53E1">
        <w:t> </w:t>
      </w:r>
      <w:r w:rsidR="00ED53E1" w:rsidRPr="0092732E">
        <w:t>z</w:t>
      </w:r>
      <w:r w:rsidR="00ED53E1">
        <w:t> </w:t>
      </w:r>
      <w:r w:rsidR="0092732E" w:rsidRPr="0092732E">
        <w:t>15.06.2002, str. 1,</w:t>
      </w:r>
      <w:r w:rsidR="00ED53E1" w:rsidRPr="0092732E">
        <w:t xml:space="preserve"> z</w:t>
      </w:r>
      <w:r w:rsidR="00ED53E1">
        <w:t> </w:t>
      </w:r>
      <w:r w:rsidR="0092732E" w:rsidRPr="0092732E">
        <w:t xml:space="preserve">późn. zm. </w:t>
      </w:r>
      <w:r w:rsidR="00FD10E1" w:rsidRPr="00FD10E1">
        <w:t>–</w:t>
      </w:r>
      <w:r w:rsidR="0092732E" w:rsidRPr="0092732E">
        <w:t xml:space="preserve"> Dz. Urz. UE Polskie wydanie specjalne, rozdz. 19,</w:t>
      </w:r>
      <w:r w:rsidR="00F76DD6">
        <w:t xml:space="preserve"> t. </w:t>
      </w:r>
      <w:r w:rsidR="0092732E" w:rsidRPr="0092732E">
        <w:t>6, str. 3,</w:t>
      </w:r>
      <w:r w:rsidR="00ED53E1" w:rsidRPr="0092732E">
        <w:t xml:space="preserve"> z</w:t>
      </w:r>
      <w:r w:rsidR="00ED53E1">
        <w:t> </w:t>
      </w:r>
      <w:r w:rsidR="0092732E" w:rsidRPr="0092732E">
        <w:t>późn. zm.), zwanego dalej „rozporządzeniem</w:t>
      </w:r>
      <w:r w:rsidR="00F76DD6">
        <w:t xml:space="preserve"> nr </w:t>
      </w:r>
      <w:r w:rsidR="0092732E" w:rsidRPr="0092732E">
        <w:t>1030/2002””</w:t>
      </w:r>
      <w:r w:rsidR="0092732E">
        <w:t xml:space="preserve"> zastępuje się wyrazami </w:t>
      </w:r>
      <w:r w:rsidR="0092732E" w:rsidRPr="0092732E">
        <w:t>„</w:t>
      </w:r>
      <w:r w:rsidR="0092732E">
        <w:t>rozporządzenia</w:t>
      </w:r>
      <w:r w:rsidR="00F76DD6">
        <w:t xml:space="preserve"> nr </w:t>
      </w:r>
      <w:r w:rsidR="0092732E">
        <w:t>1030/2002</w:t>
      </w:r>
      <w:r w:rsidR="0092732E" w:rsidRPr="0092732E">
        <w:t>”</w:t>
      </w:r>
      <w:r w:rsidR="0092732E">
        <w:t>,</w:t>
      </w:r>
    </w:p>
    <w:p w14:paraId="41959214" w14:textId="42F769C0" w:rsidR="001E4439" w:rsidRPr="001E4439" w:rsidRDefault="005E05C4" w:rsidP="00ED53E1">
      <w:pPr>
        <w:pStyle w:val="LITlitera"/>
      </w:pPr>
      <w:r>
        <w:t>d</w:t>
      </w:r>
      <w:r w:rsidR="0092732E">
        <w:t>)</w:t>
      </w:r>
      <w:r w:rsidR="0092732E">
        <w:tab/>
      </w:r>
      <w:r w:rsidR="001E4439" w:rsidRPr="001E4439">
        <w:t>po</w:t>
      </w:r>
      <w:r w:rsidR="00F76DD6">
        <w:t xml:space="preserve"> pkt </w:t>
      </w:r>
      <w:r w:rsidR="001E4439" w:rsidRPr="001E4439">
        <w:t>7e dodaje się</w:t>
      </w:r>
      <w:r w:rsidR="00F76DD6">
        <w:t xml:space="preserve"> pkt </w:t>
      </w:r>
      <w:r w:rsidR="001E4439" w:rsidRPr="001E4439">
        <w:t>7ea</w:t>
      </w:r>
      <w:r w:rsidR="00ED53E1" w:rsidRPr="001E4439">
        <w:t xml:space="preserve"> w</w:t>
      </w:r>
      <w:r w:rsidR="00ED53E1">
        <w:t> </w:t>
      </w:r>
      <w:r w:rsidR="001E4439" w:rsidRPr="001E4439">
        <w:t>brzmieniu:</w:t>
      </w:r>
    </w:p>
    <w:p w14:paraId="684C7FAD" w14:textId="6B216423" w:rsidR="001E4439" w:rsidRDefault="00FC55E5">
      <w:pPr>
        <w:pStyle w:val="ZLITPKTzmpktliter"/>
      </w:pPr>
      <w:r>
        <w:t>„7ea)</w:t>
      </w:r>
      <w:r>
        <w:tab/>
      </w:r>
      <w:r w:rsidR="001E4439" w:rsidRPr="001E4439">
        <w:t xml:space="preserve">mobilność długoterminowa posiadacza </w:t>
      </w:r>
      <w:r w:rsidR="001E4439" w:rsidRPr="009617BC">
        <w:t>Niebieskiej</w:t>
      </w:r>
      <w:r w:rsidR="001E4439" w:rsidRPr="001E4439">
        <w:t xml:space="preserve"> Karty UE – mobilność posiadacza dokumentu pobytowego,</w:t>
      </w:r>
      <w:r w:rsidR="00ED53E1" w:rsidRPr="001E4439">
        <w:t xml:space="preserve"> o</w:t>
      </w:r>
      <w:r w:rsidR="00ED53E1">
        <w:t> </w:t>
      </w:r>
      <w:r w:rsidR="001E4439" w:rsidRPr="001E4439">
        <w:t>którym mowa</w:t>
      </w:r>
      <w:r w:rsidR="00F76DD6" w:rsidRPr="001E4439">
        <w:t xml:space="preserve"> w</w:t>
      </w:r>
      <w:r w:rsidR="00F76DD6">
        <w:t> art. </w:t>
      </w:r>
      <w:r w:rsidR="00F76DD6" w:rsidRPr="001E4439">
        <w:t>1</w:t>
      </w:r>
      <w:r w:rsidR="00F76DD6">
        <w:t xml:space="preserve"> ust. </w:t>
      </w:r>
      <w:r w:rsidR="00F76DD6" w:rsidRPr="001E4439">
        <w:t>2</w:t>
      </w:r>
      <w:r w:rsidR="00F76DD6">
        <w:t xml:space="preserve"> lit. </w:t>
      </w:r>
      <w:r w:rsidR="00ED53E1" w:rsidRPr="001E4439">
        <w:t>a</w:t>
      </w:r>
      <w:r w:rsidR="00ED53E1">
        <w:t> </w:t>
      </w:r>
      <w:r w:rsidR="001E4439" w:rsidRPr="001E4439">
        <w:t>rozporządzenia</w:t>
      </w:r>
      <w:r w:rsidR="00F76DD6">
        <w:t xml:space="preserve"> nr </w:t>
      </w:r>
      <w:r w:rsidR="001E4439" w:rsidRPr="001E4439">
        <w:t>1030/2002,</w:t>
      </w:r>
      <w:r w:rsidR="00ED53E1" w:rsidRPr="001E4439">
        <w:t xml:space="preserve"> z</w:t>
      </w:r>
      <w:r w:rsidR="00ED53E1">
        <w:t> </w:t>
      </w:r>
      <w:r w:rsidR="001E4439" w:rsidRPr="001E4439">
        <w:t xml:space="preserve">adnotacją </w:t>
      </w:r>
      <w:r w:rsidR="0092732E" w:rsidRPr="0092732E">
        <w:t>„</w:t>
      </w:r>
      <w:r w:rsidR="001E4439" w:rsidRPr="001E4439">
        <w:t>Niebieska Karta UE</w:t>
      </w:r>
      <w:r w:rsidR="0092732E" w:rsidRPr="0092732E">
        <w:t>”</w:t>
      </w:r>
      <w:r w:rsidR="001E4439" w:rsidRPr="001E4439">
        <w:t>, przez okres przekraczający 9</w:t>
      </w:r>
      <w:r w:rsidR="00ED53E1" w:rsidRPr="001E4439">
        <w:t>0</w:t>
      </w:r>
      <w:r w:rsidR="00ED53E1">
        <w:t> </w:t>
      </w:r>
      <w:r w:rsidR="001E4439" w:rsidRPr="001E4439">
        <w:t>dni</w:t>
      </w:r>
      <w:r w:rsidR="00ED53E1" w:rsidRPr="001E4439">
        <w:t xml:space="preserve"> w</w:t>
      </w:r>
      <w:r w:rsidR="00ED53E1">
        <w:t> </w:t>
      </w:r>
      <w:r w:rsidR="001E4439" w:rsidRPr="001E4439">
        <w:t>danym państwie członkowskim Unii Europejskiej;”,</w:t>
      </w:r>
    </w:p>
    <w:p w14:paraId="2D200FC3" w14:textId="72C5CAAA" w:rsidR="001E4439" w:rsidRPr="001E4439" w:rsidRDefault="005E05C4" w:rsidP="00FC55E5">
      <w:pPr>
        <w:pStyle w:val="LITlitera"/>
        <w:keepNext/>
      </w:pPr>
      <w:r>
        <w:t>e</w:t>
      </w:r>
      <w:r w:rsidR="001E4439">
        <w:t>)</w:t>
      </w:r>
      <w:r w:rsidR="001E4439">
        <w:tab/>
      </w:r>
      <w:r w:rsidR="001E4439" w:rsidRPr="001E4439">
        <w:t>po</w:t>
      </w:r>
      <w:r w:rsidR="00F76DD6">
        <w:t xml:space="preserve"> pkt </w:t>
      </w:r>
      <w:r w:rsidR="001E4439" w:rsidRPr="001E4439">
        <w:t>7h dodaje się</w:t>
      </w:r>
      <w:r w:rsidR="00F76DD6">
        <w:t xml:space="preserve"> pkt </w:t>
      </w:r>
      <w:r w:rsidR="001E4439" w:rsidRPr="001E4439">
        <w:t>7ha</w:t>
      </w:r>
      <w:r w:rsidR="00ED53E1" w:rsidRPr="001E4439">
        <w:t xml:space="preserve"> w</w:t>
      </w:r>
      <w:r w:rsidR="00ED53E1">
        <w:t> </w:t>
      </w:r>
      <w:r w:rsidR="001E4439" w:rsidRPr="001E4439">
        <w:t>brzmieniu:</w:t>
      </w:r>
    </w:p>
    <w:p w14:paraId="4F90EC9D" w14:textId="161776FE" w:rsidR="001E4439" w:rsidRDefault="00FC55E5" w:rsidP="00FC55E5">
      <w:pPr>
        <w:pStyle w:val="ZLITPKTzmpktliter"/>
      </w:pPr>
      <w:r>
        <w:t>„7ha)</w:t>
      </w:r>
      <w:r>
        <w:tab/>
      </w:r>
      <w:r w:rsidR="001E4439" w:rsidRPr="001E4439">
        <w:t xml:space="preserve">mobilność krótkoterminowa </w:t>
      </w:r>
      <w:r w:rsidR="001E4439" w:rsidRPr="009617BC">
        <w:t>posiadacza</w:t>
      </w:r>
      <w:r w:rsidR="001E4439" w:rsidRPr="001E4439">
        <w:t xml:space="preserve"> Niebieskiej Karty UE – mobilność posiadacza dokumentu pobytowego,</w:t>
      </w:r>
      <w:r w:rsidR="00ED53E1" w:rsidRPr="001E4439">
        <w:t xml:space="preserve"> o</w:t>
      </w:r>
      <w:r w:rsidR="00ED53E1">
        <w:t> </w:t>
      </w:r>
      <w:r w:rsidR="001E4439" w:rsidRPr="001E4439">
        <w:t>którym mowa</w:t>
      </w:r>
      <w:r w:rsidR="00F76DD6" w:rsidRPr="001E4439">
        <w:t xml:space="preserve"> w</w:t>
      </w:r>
      <w:r w:rsidR="00F76DD6">
        <w:t> art. </w:t>
      </w:r>
      <w:r w:rsidR="00F76DD6" w:rsidRPr="001E4439">
        <w:t>1</w:t>
      </w:r>
      <w:r w:rsidR="00F76DD6">
        <w:t xml:space="preserve"> ust. </w:t>
      </w:r>
      <w:r w:rsidR="00F76DD6" w:rsidRPr="001E4439">
        <w:t>2</w:t>
      </w:r>
      <w:r w:rsidR="00F76DD6">
        <w:t xml:space="preserve"> lit. </w:t>
      </w:r>
      <w:r w:rsidR="00ED53E1" w:rsidRPr="001E4439">
        <w:t>a</w:t>
      </w:r>
      <w:r w:rsidR="00ED53E1">
        <w:t> </w:t>
      </w:r>
      <w:r w:rsidR="001E4439" w:rsidRPr="001E4439">
        <w:t>rozporządzenia</w:t>
      </w:r>
      <w:r w:rsidR="00F76DD6">
        <w:t xml:space="preserve"> nr </w:t>
      </w:r>
      <w:r w:rsidR="001E4439" w:rsidRPr="001E4439">
        <w:t>1030/2002,</w:t>
      </w:r>
      <w:r w:rsidR="00ED53E1" w:rsidRPr="001E4439">
        <w:t xml:space="preserve"> z</w:t>
      </w:r>
      <w:r w:rsidR="00ED53E1">
        <w:t> </w:t>
      </w:r>
      <w:r w:rsidR="001E4439" w:rsidRPr="001E4439">
        <w:t xml:space="preserve">adnotacją </w:t>
      </w:r>
      <w:r w:rsidR="0092732E" w:rsidRPr="0092732E">
        <w:t>„</w:t>
      </w:r>
      <w:r w:rsidR="001E4439" w:rsidRPr="001E4439">
        <w:t>Niebieska Karta UE</w:t>
      </w:r>
      <w:r w:rsidR="0092732E" w:rsidRPr="0092732E">
        <w:t>”</w:t>
      </w:r>
      <w:r w:rsidR="001E4439" w:rsidRPr="001E4439">
        <w:t xml:space="preserve"> lub</w:t>
      </w:r>
      <w:r w:rsidR="00ED53E1" w:rsidRPr="001E4439">
        <w:t xml:space="preserve"> z</w:t>
      </w:r>
      <w:r w:rsidR="00ED53E1">
        <w:t> </w:t>
      </w:r>
      <w:r w:rsidR="001E4439" w:rsidRPr="001E4439">
        <w:t>adnotacją „Były posiadacz Niebieskiej Karty UE”, przez okres nieprzekraczający 9</w:t>
      </w:r>
      <w:r w:rsidR="00ED53E1" w:rsidRPr="001E4439">
        <w:t>0</w:t>
      </w:r>
      <w:r w:rsidR="00ED53E1">
        <w:t> </w:t>
      </w:r>
      <w:r w:rsidR="001E4439" w:rsidRPr="001E4439">
        <w:t>dni</w:t>
      </w:r>
      <w:r w:rsidR="00ED53E1" w:rsidRPr="001E4439">
        <w:t xml:space="preserve"> w</w:t>
      </w:r>
      <w:r w:rsidR="00ED53E1">
        <w:t> </w:t>
      </w:r>
      <w:r w:rsidR="001E4439" w:rsidRPr="001E4439">
        <w:t>dowolnym okresie liczącym 18</w:t>
      </w:r>
      <w:r w:rsidR="00ED53E1" w:rsidRPr="001E4439">
        <w:t>0</w:t>
      </w:r>
      <w:r w:rsidR="00ED53E1">
        <w:t> </w:t>
      </w:r>
      <w:r w:rsidR="001E4439" w:rsidRPr="001E4439">
        <w:t>dni</w:t>
      </w:r>
      <w:r w:rsidR="00ED53E1" w:rsidRPr="001E4439">
        <w:t xml:space="preserve"> w</w:t>
      </w:r>
      <w:r w:rsidR="00ED53E1">
        <w:t> </w:t>
      </w:r>
      <w:r w:rsidR="001E4439" w:rsidRPr="001E4439">
        <w:t>każdym państwie członkowskim Unii Europejskiej</w:t>
      </w:r>
      <w:r w:rsidR="00ED53E1" w:rsidRPr="001E4439">
        <w:t xml:space="preserve"> w</w:t>
      </w:r>
      <w:r w:rsidR="00ED53E1">
        <w:t> </w:t>
      </w:r>
      <w:r w:rsidR="001E4439" w:rsidRPr="001E4439">
        <w:t>celu wykonywania działalności zawodowej;”,</w:t>
      </w:r>
    </w:p>
    <w:p w14:paraId="24F44BE8" w14:textId="28FCE3AE" w:rsidR="001E4439" w:rsidRPr="001E4439" w:rsidRDefault="005E05C4" w:rsidP="00ED53E1">
      <w:pPr>
        <w:pStyle w:val="LITlitera"/>
      </w:pPr>
      <w:r>
        <w:t>f</w:t>
      </w:r>
      <w:r w:rsidR="001E4439">
        <w:t>)</w:t>
      </w:r>
      <w:r w:rsidR="001E4439">
        <w:tab/>
      </w:r>
      <w:r w:rsidR="001E4439" w:rsidRPr="001E4439">
        <w:t>pkt 2</w:t>
      </w:r>
      <w:r w:rsidR="00ED53E1" w:rsidRPr="001E4439">
        <w:t>5</w:t>
      </w:r>
      <w:r w:rsidR="00ED53E1">
        <w:t> </w:t>
      </w:r>
      <w:r w:rsidR="001E4439" w:rsidRPr="001E4439">
        <w:t>otrzymuje brzmienie:</w:t>
      </w:r>
    </w:p>
    <w:p w14:paraId="71798C73" w14:textId="08B750DF" w:rsidR="001E4439" w:rsidRPr="001E4439" w:rsidRDefault="00FC55E5" w:rsidP="00ED53E1">
      <w:pPr>
        <w:pStyle w:val="ZLITPKTzmpktliter"/>
      </w:pPr>
      <w:r>
        <w:t>„25)</w:t>
      </w:r>
      <w:r>
        <w:tab/>
      </w:r>
      <w:r w:rsidR="001E4439" w:rsidRPr="001E4439">
        <w:t xml:space="preserve">wyższe kwalifikacje zawodowe </w:t>
      </w:r>
      <w:r w:rsidR="00FD10E1" w:rsidRPr="00FD10E1">
        <w:t>–</w:t>
      </w:r>
      <w:r w:rsidR="001E4439" w:rsidRPr="001E4439">
        <w:t xml:space="preserve"> kwalifikacje uzyskane </w:t>
      </w:r>
      <w:r w:rsidR="00ED53E1" w:rsidRPr="001E4439">
        <w:t>w</w:t>
      </w:r>
      <w:r w:rsidR="00ED53E1">
        <w:t> </w:t>
      </w:r>
      <w:r w:rsidR="001E4439" w:rsidRPr="001E4439">
        <w:t>wyniku ukończenia studiów wyższych albo kwalifikacje uzyskane</w:t>
      </w:r>
      <w:r w:rsidR="00ED53E1" w:rsidRPr="001E4439">
        <w:t xml:space="preserve"> w</w:t>
      </w:r>
      <w:r w:rsidR="00ED53E1">
        <w:t> </w:t>
      </w:r>
      <w:r w:rsidR="001E4439" w:rsidRPr="001E4439">
        <w:t>wyniku</w:t>
      </w:r>
      <w:r w:rsidR="00351FBA">
        <w:t xml:space="preserve"> doświadczenia zawodowego</w:t>
      </w:r>
      <w:r w:rsidR="00505421">
        <w:t>.</w:t>
      </w:r>
      <w:r w:rsidR="00505421" w:rsidRPr="00505421">
        <w:t>”</w:t>
      </w:r>
      <w:r w:rsidR="00505421">
        <w:t>;</w:t>
      </w:r>
    </w:p>
    <w:p w14:paraId="78C03280" w14:textId="49741507" w:rsidR="004435E2" w:rsidRDefault="00DA7BAC" w:rsidP="00ED53E1">
      <w:pPr>
        <w:pStyle w:val="PKTpunkt"/>
      </w:pPr>
      <w:r>
        <w:t>3</w:t>
      </w:r>
      <w:r w:rsidR="004435E2">
        <w:t>)</w:t>
      </w:r>
      <w:r w:rsidR="004435E2">
        <w:tab/>
        <w:t>w</w:t>
      </w:r>
      <w:r w:rsidR="00F76DD6">
        <w:t xml:space="preserve"> art. </w:t>
      </w:r>
      <w:r w:rsidR="004435E2">
        <w:t>1</w:t>
      </w:r>
      <w:r w:rsidR="00F76DD6">
        <w:t>9 w ust. </w:t>
      </w:r>
      <w:r w:rsidR="004435E2">
        <w:t>1</w:t>
      </w:r>
      <w:r w:rsidR="00F76DD6">
        <w:t>1 w pkt </w:t>
      </w:r>
      <w:r w:rsidR="00B977A7">
        <w:t>3</w:t>
      </w:r>
      <w:r w:rsidR="00ED53E1">
        <w:t> </w:t>
      </w:r>
      <w:r w:rsidR="004435E2">
        <w:t xml:space="preserve">po wyrazach </w:t>
      </w:r>
      <w:r w:rsidR="004435E2" w:rsidRPr="004435E2">
        <w:t>„</w:t>
      </w:r>
      <w:r w:rsidR="004435E2">
        <w:t>ustawy</w:t>
      </w:r>
      <w:r w:rsidR="00ED53E1">
        <w:t xml:space="preserve"> </w:t>
      </w:r>
      <w:r w:rsidR="00ED53E1" w:rsidRPr="004435E2">
        <w:t>z</w:t>
      </w:r>
      <w:r w:rsidR="00ED53E1">
        <w:t> </w:t>
      </w:r>
      <w:r w:rsidR="004435E2" w:rsidRPr="004435E2">
        <w:t>dnia 2</w:t>
      </w:r>
      <w:r w:rsidR="00ED53E1" w:rsidRPr="004435E2">
        <w:t>3</w:t>
      </w:r>
      <w:r w:rsidR="00ED53E1">
        <w:t> </w:t>
      </w:r>
      <w:r w:rsidR="004435E2" w:rsidRPr="004435E2">
        <w:t>kwietnia 196</w:t>
      </w:r>
      <w:r w:rsidR="00ED53E1" w:rsidRPr="004435E2">
        <w:t>4</w:t>
      </w:r>
      <w:r w:rsidR="00ED53E1">
        <w:t> </w:t>
      </w:r>
      <w:r w:rsidR="004435E2" w:rsidRPr="004435E2">
        <w:t>r. – Kodeks</w:t>
      </w:r>
      <w:r w:rsidR="004435E2">
        <w:t xml:space="preserve"> cywilny</w:t>
      </w:r>
      <w:r w:rsidR="004435E2" w:rsidRPr="004435E2">
        <w:t>”</w:t>
      </w:r>
      <w:r w:rsidR="004435E2">
        <w:t xml:space="preserve"> dodaje się wyrazy </w:t>
      </w:r>
      <w:r w:rsidR="004435E2" w:rsidRPr="004435E2">
        <w:t>„</w:t>
      </w:r>
      <w:r w:rsidR="004435E2">
        <w:t>(</w:t>
      </w:r>
      <w:r w:rsidR="00F76DD6">
        <w:t>Dz. U.</w:t>
      </w:r>
      <w:r w:rsidR="00ED53E1">
        <w:t xml:space="preserve"> z </w:t>
      </w:r>
      <w:r w:rsidR="004435E2">
        <w:t>202</w:t>
      </w:r>
      <w:r w:rsidR="00C1676C">
        <w:t>4</w:t>
      </w:r>
      <w:r w:rsidR="00ED53E1">
        <w:t> </w:t>
      </w:r>
      <w:r w:rsidR="004435E2">
        <w:t>r.</w:t>
      </w:r>
      <w:r w:rsidR="00F76DD6">
        <w:t xml:space="preserve"> poz. </w:t>
      </w:r>
      <w:r w:rsidR="00C1676C">
        <w:t>1061 i 1237</w:t>
      </w:r>
      <w:r w:rsidR="004435E2">
        <w:t>)</w:t>
      </w:r>
      <w:r w:rsidR="004435E2" w:rsidRPr="004435E2">
        <w:t>”;</w:t>
      </w:r>
    </w:p>
    <w:p w14:paraId="3259D3A5" w14:textId="7C8B5CD0" w:rsidR="00532FA5" w:rsidRPr="00532FA5" w:rsidRDefault="00DA7BAC" w:rsidP="00ED53E1">
      <w:pPr>
        <w:pStyle w:val="PKTpunkt"/>
      </w:pPr>
      <w:r>
        <w:t>4</w:t>
      </w:r>
      <w:r w:rsidR="005D63DA">
        <w:t>)</w:t>
      </w:r>
      <w:r w:rsidR="005D63DA">
        <w:tab/>
      </w:r>
      <w:r w:rsidR="00532FA5" w:rsidRPr="00532FA5">
        <w:t>w</w:t>
      </w:r>
      <w:r w:rsidR="00F76DD6">
        <w:t xml:space="preserve"> art. </w:t>
      </w:r>
      <w:r w:rsidR="00532FA5" w:rsidRPr="00532FA5">
        <w:t>2</w:t>
      </w:r>
      <w:r w:rsidR="00F76DD6" w:rsidRPr="00532FA5">
        <w:t>2</w:t>
      </w:r>
      <w:r w:rsidR="00F76DD6">
        <w:t xml:space="preserve"> w ust. </w:t>
      </w:r>
      <w:r w:rsidR="00F76DD6" w:rsidRPr="00532FA5">
        <w:t>1</w:t>
      </w:r>
      <w:r w:rsidR="00F76DD6">
        <w:t xml:space="preserve"> pkt </w:t>
      </w:r>
      <w:r w:rsidR="00D46DF7" w:rsidRPr="00532FA5">
        <w:t>8</w:t>
      </w:r>
      <w:r w:rsidR="00D46DF7">
        <w:t> </w:t>
      </w:r>
      <w:r w:rsidR="008373D6">
        <w:t>otrzymuje brzmienie</w:t>
      </w:r>
      <w:r w:rsidR="00532FA5" w:rsidRPr="00532FA5">
        <w:t>:</w:t>
      </w:r>
    </w:p>
    <w:p w14:paraId="6DC5E783" w14:textId="3B540B48" w:rsidR="008373D6" w:rsidRDefault="00E17441" w:rsidP="0024499F">
      <w:pPr>
        <w:pStyle w:val="ZPKTzmpktartykuempunktem"/>
      </w:pPr>
      <w:r w:rsidRPr="00E17441">
        <w:t>„</w:t>
      </w:r>
      <w:r w:rsidR="008373D6">
        <w:t>8)</w:t>
      </w:r>
      <w:r w:rsidR="008373D6">
        <w:tab/>
        <w:t>pełnienie funkcji krajowego punktu kontaktowego</w:t>
      </w:r>
      <w:r w:rsidR="00D46DF7">
        <w:t xml:space="preserve"> w </w:t>
      </w:r>
      <w:r w:rsidR="008373D6">
        <w:t>sprawach:</w:t>
      </w:r>
    </w:p>
    <w:p w14:paraId="154D92E0" w14:textId="1A32EF55" w:rsidR="001945FA" w:rsidRDefault="001945FA" w:rsidP="0024499F">
      <w:pPr>
        <w:pStyle w:val="ZLITwPKTzmlitwpktartykuempunktem"/>
      </w:pPr>
      <w:r>
        <w:t>a)</w:t>
      </w:r>
      <w:r>
        <w:tab/>
      </w:r>
      <w:r w:rsidRPr="001945FA">
        <w:t>udzielania informacji</w:t>
      </w:r>
      <w:r w:rsidR="00D46DF7" w:rsidRPr="001945FA">
        <w:t xml:space="preserve"> o</w:t>
      </w:r>
      <w:r w:rsidR="00D46DF7">
        <w:t> </w:t>
      </w:r>
      <w:r w:rsidRPr="001945FA">
        <w:t>długości pobytu na terytorium Rzeczypospolitej Polskiej cudzoziemca posiadającego zezwolenie na pobyt czasowy</w:t>
      </w:r>
      <w:r w:rsidR="00D46DF7" w:rsidRPr="001945FA">
        <w:t xml:space="preserve"> w</w:t>
      </w:r>
      <w:r w:rsidR="00D46DF7">
        <w:t> </w:t>
      </w:r>
      <w:r w:rsidRPr="001945FA">
        <w:t>celu wykonywania pracy</w:t>
      </w:r>
      <w:r w:rsidR="00D46DF7" w:rsidRPr="001945FA">
        <w:t xml:space="preserve"> w</w:t>
      </w:r>
      <w:r w:rsidR="00D46DF7">
        <w:t> </w:t>
      </w:r>
      <w:r w:rsidRPr="001945FA">
        <w:t>zawodzie wymagającym wysokich kwalifikacji, zezwolenie na pobyt czasowy</w:t>
      </w:r>
      <w:r w:rsidR="00D46DF7" w:rsidRPr="001945FA">
        <w:t xml:space="preserve"> w</w:t>
      </w:r>
      <w:r w:rsidR="00D46DF7">
        <w:t> </w:t>
      </w:r>
      <w:r w:rsidRPr="001945FA">
        <w:t>celu mobilności długoterminowej posiadacza Niebieskiej Karty UE, zezwolenie na pobyt czasowy</w:t>
      </w:r>
      <w:r w:rsidR="00D46DF7" w:rsidRPr="001945FA">
        <w:t xml:space="preserve"> w</w:t>
      </w:r>
      <w:r w:rsidR="00D46DF7">
        <w:t> </w:t>
      </w:r>
      <w:r w:rsidRPr="001945FA">
        <w:t xml:space="preserve">celu </w:t>
      </w:r>
      <w:r w:rsidR="00FB058C">
        <w:t xml:space="preserve">kształcenia się na </w:t>
      </w:r>
      <w:r w:rsidR="00FB058C">
        <w:lastRenderedPageBreak/>
        <w:t>studiach</w:t>
      </w:r>
      <w:r w:rsidRPr="001945FA">
        <w:t>, wizę krajową wydaną</w:t>
      </w:r>
      <w:r w:rsidR="00D46DF7" w:rsidRPr="001945FA">
        <w:t xml:space="preserve"> w</w:t>
      </w:r>
      <w:r w:rsidR="00D46DF7">
        <w:t> </w:t>
      </w:r>
      <w:r w:rsidRPr="001945FA">
        <w:t>celu,</w:t>
      </w:r>
      <w:r w:rsidR="00D46DF7" w:rsidRPr="001945FA">
        <w:t xml:space="preserve"> o</w:t>
      </w:r>
      <w:r w:rsidR="00D46DF7">
        <w:t> </w:t>
      </w:r>
      <w:r w:rsidRPr="001945FA">
        <w:t>którym mowa</w:t>
      </w:r>
      <w:r w:rsidR="00F76DD6" w:rsidRPr="001945FA">
        <w:t xml:space="preserve"> w</w:t>
      </w:r>
      <w:r w:rsidR="00F76DD6">
        <w:t> art. </w:t>
      </w:r>
      <w:r w:rsidRPr="001945FA">
        <w:t>6</w:t>
      </w:r>
      <w:r w:rsidR="00F76DD6" w:rsidRPr="001945FA">
        <w:t>0</w:t>
      </w:r>
      <w:r w:rsidR="00F76DD6">
        <w:t xml:space="preserve"> ust. </w:t>
      </w:r>
      <w:r w:rsidR="00F76DD6" w:rsidRPr="001945FA">
        <w:t>1</w:t>
      </w:r>
      <w:r w:rsidR="00F76DD6">
        <w:t xml:space="preserve"> pkt </w:t>
      </w:r>
      <w:r w:rsidRPr="001945FA">
        <w:t>9,</w:t>
      </w:r>
      <w:r w:rsidR="00D46DF7" w:rsidRPr="001945FA">
        <w:t xml:space="preserve"> z</w:t>
      </w:r>
      <w:r w:rsidR="00D46DF7">
        <w:t> </w:t>
      </w:r>
      <w:r w:rsidRPr="001945FA">
        <w:t>adnotacją „student”, zezwolenie na pobyt czasowy</w:t>
      </w:r>
      <w:r w:rsidR="00D46DF7" w:rsidRPr="001945FA">
        <w:t xml:space="preserve"> w</w:t>
      </w:r>
      <w:r w:rsidR="00D46DF7">
        <w:t> </w:t>
      </w:r>
      <w:r w:rsidRPr="001945FA">
        <w:t>celu prowadzenia badań naukowych, wizę krajową wydaną</w:t>
      </w:r>
      <w:r w:rsidR="00D46DF7" w:rsidRPr="001945FA">
        <w:t xml:space="preserve"> w</w:t>
      </w:r>
      <w:r w:rsidR="00D46DF7">
        <w:t> </w:t>
      </w:r>
      <w:r w:rsidRPr="001945FA">
        <w:t>celu,</w:t>
      </w:r>
      <w:r w:rsidR="00D46DF7" w:rsidRPr="001945FA">
        <w:t xml:space="preserve"> o</w:t>
      </w:r>
      <w:r w:rsidR="00D46DF7">
        <w:t> </w:t>
      </w:r>
      <w:r w:rsidRPr="001945FA">
        <w:t>którym mowa</w:t>
      </w:r>
      <w:r w:rsidR="00F76DD6" w:rsidRPr="001945FA">
        <w:t xml:space="preserve"> w</w:t>
      </w:r>
      <w:r w:rsidR="00F76DD6">
        <w:t> art. </w:t>
      </w:r>
      <w:r w:rsidRPr="001945FA">
        <w:t>6</w:t>
      </w:r>
      <w:r w:rsidR="00F76DD6" w:rsidRPr="001945FA">
        <w:t>0</w:t>
      </w:r>
      <w:r w:rsidR="00F76DD6">
        <w:t xml:space="preserve"> ust. </w:t>
      </w:r>
      <w:r w:rsidR="00F76DD6" w:rsidRPr="001945FA">
        <w:t>1</w:t>
      </w:r>
      <w:r w:rsidR="00F76DD6">
        <w:t xml:space="preserve"> pkt </w:t>
      </w:r>
      <w:r w:rsidRPr="001945FA">
        <w:t>13,</w:t>
      </w:r>
      <w:r w:rsidR="00D46DF7" w:rsidRPr="001945FA">
        <w:t xml:space="preserve"> z</w:t>
      </w:r>
      <w:r w:rsidR="00D46DF7">
        <w:t> </w:t>
      </w:r>
      <w:r w:rsidRPr="001945FA">
        <w:t>adnotacją „naukowiec”, status uchodźcy lub ochronę uzupełniającą, gdy informacje te są niezbędne do uzyskania przez niego statusu rezydenta długoterminowego UE</w:t>
      </w:r>
      <w:r w:rsidR="00D46DF7" w:rsidRPr="001945FA">
        <w:t xml:space="preserve"> w</w:t>
      </w:r>
      <w:r w:rsidR="00D46DF7">
        <w:t> </w:t>
      </w:r>
      <w:r w:rsidRPr="001945FA">
        <w:t>innym państwie</w:t>
      </w:r>
      <w:r>
        <w:t xml:space="preserve"> członkowskim Unii Europejskiej,</w:t>
      </w:r>
    </w:p>
    <w:p w14:paraId="4689831C" w14:textId="72A13AD6" w:rsidR="001945FA" w:rsidRDefault="001945FA" w:rsidP="0024499F">
      <w:pPr>
        <w:pStyle w:val="ZLITwPKTzmlitwpktartykuempunktem"/>
      </w:pPr>
      <w:r>
        <w:t>b)</w:t>
      </w:r>
      <w:r>
        <w:tab/>
      </w:r>
      <w:r w:rsidRPr="001945FA">
        <w:t>uzyskiwania informacji</w:t>
      </w:r>
      <w:r w:rsidR="00D46DF7" w:rsidRPr="001945FA">
        <w:t xml:space="preserve"> o</w:t>
      </w:r>
      <w:r w:rsidR="00D46DF7">
        <w:t> </w:t>
      </w:r>
      <w:r w:rsidRPr="001945FA">
        <w:t>długości pobytu cudzoziemca</w:t>
      </w:r>
      <w:r w:rsidR="00D46DF7" w:rsidRPr="001945FA">
        <w:t xml:space="preserve"> w</w:t>
      </w:r>
      <w:r w:rsidR="00D46DF7">
        <w:t> </w:t>
      </w:r>
      <w:r w:rsidRPr="001945FA">
        <w:t>innym państwie członkowskim Unii Europejskiej na podstawie dokumentu pobytowego,</w:t>
      </w:r>
      <w:r w:rsidR="00D46DF7" w:rsidRPr="001945FA">
        <w:t xml:space="preserve"> o</w:t>
      </w:r>
      <w:r w:rsidR="00D46DF7">
        <w:t> </w:t>
      </w:r>
      <w:r w:rsidRPr="001945FA">
        <w:t>którym mowa</w:t>
      </w:r>
      <w:r w:rsidR="00F76DD6" w:rsidRPr="001945FA">
        <w:t xml:space="preserve"> w</w:t>
      </w:r>
      <w:r w:rsidR="00F76DD6">
        <w:t> art. </w:t>
      </w:r>
      <w:r w:rsidR="00F76DD6" w:rsidRPr="001945FA">
        <w:t>1</w:t>
      </w:r>
      <w:r w:rsidR="00F76DD6">
        <w:t xml:space="preserve"> ust. </w:t>
      </w:r>
      <w:r w:rsidR="00F76DD6" w:rsidRPr="001945FA">
        <w:t>2</w:t>
      </w:r>
      <w:r w:rsidR="00F76DD6">
        <w:t xml:space="preserve"> lit. </w:t>
      </w:r>
      <w:r w:rsidR="00D46DF7" w:rsidRPr="001945FA">
        <w:t>a</w:t>
      </w:r>
      <w:r w:rsidR="00D46DF7">
        <w:t> </w:t>
      </w:r>
      <w:r w:rsidRPr="001945FA">
        <w:t>rozporządzenia</w:t>
      </w:r>
      <w:r w:rsidR="00F76DD6">
        <w:t xml:space="preserve"> nr </w:t>
      </w:r>
      <w:r w:rsidRPr="001945FA">
        <w:t>1030/2002,</w:t>
      </w:r>
      <w:r w:rsidR="00D46DF7" w:rsidRPr="001945FA">
        <w:t xml:space="preserve"> z</w:t>
      </w:r>
      <w:r w:rsidR="00D46DF7">
        <w:t> </w:t>
      </w:r>
      <w:r w:rsidRPr="001945FA">
        <w:t>adnotacją „Niebieska Karta UE”, na podstawie wizy długoterminowej,</w:t>
      </w:r>
      <w:r w:rsidR="00D46DF7" w:rsidRPr="001945FA">
        <w:t xml:space="preserve"> z</w:t>
      </w:r>
      <w:r w:rsidR="00D46DF7">
        <w:t> </w:t>
      </w:r>
      <w:r w:rsidRPr="001945FA">
        <w:t>adnotacją „student” lub dokumentu pobytowego,</w:t>
      </w:r>
      <w:r w:rsidR="00D46DF7" w:rsidRPr="001945FA">
        <w:t xml:space="preserve"> o</w:t>
      </w:r>
      <w:r w:rsidR="00D46DF7">
        <w:t> </w:t>
      </w:r>
      <w:r w:rsidRPr="001945FA">
        <w:t>którym mowa</w:t>
      </w:r>
      <w:r w:rsidR="00F76DD6" w:rsidRPr="001945FA">
        <w:t xml:space="preserve"> w</w:t>
      </w:r>
      <w:r w:rsidR="00F76DD6">
        <w:t> art. </w:t>
      </w:r>
      <w:r w:rsidR="00F76DD6" w:rsidRPr="001945FA">
        <w:t>1</w:t>
      </w:r>
      <w:r w:rsidR="00F76DD6">
        <w:t xml:space="preserve"> ust. </w:t>
      </w:r>
      <w:r w:rsidR="00F76DD6" w:rsidRPr="001945FA">
        <w:t>2</w:t>
      </w:r>
      <w:r w:rsidR="00F76DD6">
        <w:t xml:space="preserve"> lit. </w:t>
      </w:r>
      <w:r w:rsidR="00D46DF7" w:rsidRPr="001945FA">
        <w:t>a</w:t>
      </w:r>
      <w:r w:rsidR="00D46DF7">
        <w:t> </w:t>
      </w:r>
      <w:r w:rsidRPr="001945FA">
        <w:t>rozporządzenia 1030/2002,</w:t>
      </w:r>
      <w:r w:rsidR="00D46DF7" w:rsidRPr="001945FA">
        <w:t xml:space="preserve"> z</w:t>
      </w:r>
      <w:r w:rsidR="00D46DF7">
        <w:t> </w:t>
      </w:r>
      <w:r w:rsidRPr="001945FA">
        <w:t>adnotacją „student”, na podstawie wizy długoterminowej,</w:t>
      </w:r>
      <w:r w:rsidR="00D46DF7" w:rsidRPr="001945FA">
        <w:t xml:space="preserve"> z</w:t>
      </w:r>
      <w:r w:rsidR="00D46DF7">
        <w:t> </w:t>
      </w:r>
      <w:r w:rsidRPr="001945FA">
        <w:t>adnotacją „naukowiec” lub dokumentu pobytowego,</w:t>
      </w:r>
      <w:r w:rsidR="00D46DF7" w:rsidRPr="001945FA">
        <w:t xml:space="preserve"> o</w:t>
      </w:r>
      <w:r w:rsidR="00D46DF7">
        <w:t> </w:t>
      </w:r>
      <w:r w:rsidRPr="001945FA">
        <w:t>którym mowa</w:t>
      </w:r>
      <w:r w:rsidR="00F76DD6" w:rsidRPr="001945FA">
        <w:t xml:space="preserve"> w</w:t>
      </w:r>
      <w:r w:rsidR="00F76DD6">
        <w:t> art. </w:t>
      </w:r>
      <w:r w:rsidR="00F76DD6" w:rsidRPr="001945FA">
        <w:t>1</w:t>
      </w:r>
      <w:r w:rsidR="00F76DD6">
        <w:t xml:space="preserve"> ust. </w:t>
      </w:r>
      <w:r w:rsidR="00F76DD6" w:rsidRPr="001945FA">
        <w:t>2</w:t>
      </w:r>
      <w:r w:rsidR="00F76DD6">
        <w:t xml:space="preserve"> lit. </w:t>
      </w:r>
      <w:r w:rsidR="00D46DF7" w:rsidRPr="001945FA">
        <w:t>a</w:t>
      </w:r>
      <w:r w:rsidR="00D46DF7">
        <w:t> </w:t>
      </w:r>
      <w:r w:rsidRPr="001945FA">
        <w:t>rozporządzenia</w:t>
      </w:r>
      <w:r w:rsidR="00F76DD6">
        <w:t xml:space="preserve"> nr </w:t>
      </w:r>
      <w:r w:rsidRPr="001945FA">
        <w:t>1030/2002,</w:t>
      </w:r>
      <w:r w:rsidR="00D46DF7" w:rsidRPr="001945FA">
        <w:t xml:space="preserve"> z</w:t>
      </w:r>
      <w:r w:rsidR="00D46DF7">
        <w:t> </w:t>
      </w:r>
      <w:r w:rsidRPr="001945FA">
        <w:t>adnotacją „naukowiec”, przyznanej ochrony międzynarodowej lub na podstawie dokumentu pobytowego wydanego przez inne państwo członkowskie Unii Europejskiej na podstawie obowiązujących</w:t>
      </w:r>
      <w:r w:rsidR="00D46DF7" w:rsidRPr="001945FA">
        <w:t xml:space="preserve"> w</w:t>
      </w:r>
      <w:r w:rsidR="00D46DF7">
        <w:t> </w:t>
      </w:r>
      <w:r w:rsidRPr="001945FA">
        <w:t>tym państwie przepisów</w:t>
      </w:r>
      <w:r w:rsidR="00D46DF7" w:rsidRPr="001945FA">
        <w:t xml:space="preserve"> o</w:t>
      </w:r>
      <w:r w:rsidR="00D46DF7">
        <w:t> </w:t>
      </w:r>
      <w:r w:rsidRPr="001945FA">
        <w:t>przyjmowaniu pracowników</w:t>
      </w:r>
      <w:r w:rsidR="00D46DF7" w:rsidRPr="001945FA">
        <w:t xml:space="preserve"> o</w:t>
      </w:r>
      <w:r w:rsidR="00D46DF7">
        <w:t> </w:t>
      </w:r>
      <w:r w:rsidRPr="001945FA">
        <w:t>wysokich kwalifikacjach, które nie mają na celu wdrożenia dyrektywy Parlamentu Europejskiego</w:t>
      </w:r>
      <w:r w:rsidR="00D46DF7" w:rsidRPr="001945FA">
        <w:t xml:space="preserve"> i</w:t>
      </w:r>
      <w:r w:rsidR="00D46DF7">
        <w:t> </w:t>
      </w:r>
      <w:r w:rsidRPr="001945FA">
        <w:t>Rady (UE) 2021/188</w:t>
      </w:r>
      <w:r w:rsidR="00D46DF7" w:rsidRPr="001945FA">
        <w:t>3</w:t>
      </w:r>
      <w:r w:rsidR="00D46DF7">
        <w:t> </w:t>
      </w:r>
      <w:r w:rsidR="00D46DF7" w:rsidRPr="001945FA">
        <w:t>z</w:t>
      </w:r>
      <w:r w:rsidR="00D46DF7">
        <w:t> </w:t>
      </w:r>
      <w:r w:rsidRPr="001945FA">
        <w:t>dnia 2</w:t>
      </w:r>
      <w:r w:rsidR="00D46DF7" w:rsidRPr="001945FA">
        <w:t>0</w:t>
      </w:r>
      <w:r w:rsidR="00D46DF7">
        <w:t> </w:t>
      </w:r>
      <w:r w:rsidRPr="001945FA">
        <w:t>października 202</w:t>
      </w:r>
      <w:r w:rsidR="00D46DF7" w:rsidRPr="001945FA">
        <w:t>1</w:t>
      </w:r>
      <w:r w:rsidR="00D46DF7">
        <w:t> </w:t>
      </w:r>
      <w:r w:rsidRPr="001945FA">
        <w:t>r.</w:t>
      </w:r>
      <w:r w:rsidR="00D46DF7" w:rsidRPr="001945FA">
        <w:t xml:space="preserve"> w</w:t>
      </w:r>
      <w:r w:rsidR="00D46DF7">
        <w:t> </w:t>
      </w:r>
      <w:r w:rsidRPr="001945FA">
        <w:t>sprawie warunków wjazdu</w:t>
      </w:r>
      <w:r w:rsidR="00D46DF7" w:rsidRPr="001945FA">
        <w:t xml:space="preserve"> i</w:t>
      </w:r>
      <w:r w:rsidR="00D46DF7">
        <w:t> </w:t>
      </w:r>
      <w:r w:rsidRPr="001945FA">
        <w:t>pobytu obywateli państw trzecich</w:t>
      </w:r>
      <w:r w:rsidR="00D46DF7" w:rsidRPr="001945FA">
        <w:t xml:space="preserve"> w</w:t>
      </w:r>
      <w:r w:rsidR="00D46DF7">
        <w:t> </w:t>
      </w:r>
      <w:r w:rsidRPr="001945FA">
        <w:t>celu zatrudnienia</w:t>
      </w:r>
      <w:r w:rsidR="00D46DF7" w:rsidRPr="001945FA">
        <w:t xml:space="preserve"> w</w:t>
      </w:r>
      <w:r w:rsidR="00D46DF7">
        <w:t> </w:t>
      </w:r>
      <w:r w:rsidRPr="001945FA">
        <w:t>zawodzie wymagającym wysokich kwalifikacji oraz uchylenia dyrektywy Rady 2009/50/WE (Dz. Urz. UE L</w:t>
      </w:r>
      <w:r>
        <w:t xml:space="preserve"> 38</w:t>
      </w:r>
      <w:r w:rsidR="00D46DF7">
        <w:t>2 z </w:t>
      </w:r>
      <w:r>
        <w:t>28.10.2021, str. 1)</w:t>
      </w:r>
      <w:r w:rsidRPr="001945FA">
        <w:t>, gdy te informacje są niezbędne do obliczania długości pobytu uprawniającego do uzyskania na terytorium Rzeczypospolitej Polskiej zezwolenia na pobyt rezydenta długoterminowego UE,</w:t>
      </w:r>
    </w:p>
    <w:p w14:paraId="5FF32864" w14:textId="4B61FCFA" w:rsidR="008373D6" w:rsidRDefault="00E17441" w:rsidP="0024499F">
      <w:pPr>
        <w:pStyle w:val="ZLITwPKTzmlitwpktartykuempunktem"/>
      </w:pPr>
      <w:r>
        <w:t>c)</w:t>
      </w:r>
      <w:r>
        <w:tab/>
      </w:r>
      <w:r w:rsidRPr="00E17441">
        <w:t>udzielania informacji innym państwom członkowskim Unii Europejskiej</w:t>
      </w:r>
      <w:r w:rsidR="00ED53E1" w:rsidRPr="00E17441">
        <w:t xml:space="preserve"> o</w:t>
      </w:r>
      <w:r w:rsidR="00ED53E1">
        <w:t> </w:t>
      </w:r>
      <w:r w:rsidRPr="00E17441">
        <w:t>udzieleniu lub podstawie odmowy udzielenia zezwolenia na pobyt czasowy</w:t>
      </w:r>
      <w:r w:rsidR="00ED53E1" w:rsidRPr="00E17441">
        <w:t xml:space="preserve"> w</w:t>
      </w:r>
      <w:r w:rsidR="00ED53E1">
        <w:t> </w:t>
      </w:r>
      <w:r w:rsidRPr="00E17441">
        <w:t>celu wykonywania pracy</w:t>
      </w:r>
      <w:r w:rsidR="00ED53E1" w:rsidRPr="00E17441">
        <w:t xml:space="preserve"> w</w:t>
      </w:r>
      <w:r w:rsidR="00ED53E1">
        <w:t> </w:t>
      </w:r>
      <w:r w:rsidRPr="00E17441">
        <w:t>zawodzie wymagającym wysokich kwalifikacji na terytorium Rzeczypospolitej Polskiej lub podstawie odmowy udzielenia zezwolenia na pobyt czasowy</w:t>
      </w:r>
      <w:r w:rsidR="00ED53E1" w:rsidRPr="00E17441">
        <w:t xml:space="preserve"> w</w:t>
      </w:r>
      <w:r w:rsidR="00ED53E1">
        <w:t> </w:t>
      </w:r>
      <w:r w:rsidRPr="00E17441">
        <w:t>celu mobilności długoterminowej posiadacza Niebieskiej Karty UE</w:t>
      </w:r>
      <w:r>
        <w:t xml:space="preserve"> cudzoziemcowi</w:t>
      </w:r>
      <w:r w:rsidRPr="00E17441">
        <w:t xml:space="preserve"> posiadającemu</w:t>
      </w:r>
      <w:r w:rsidR="00ED53E1" w:rsidRPr="00E17441">
        <w:t xml:space="preserve"> w</w:t>
      </w:r>
      <w:r w:rsidR="00ED53E1">
        <w:t> </w:t>
      </w:r>
      <w:r w:rsidRPr="00E17441">
        <w:t xml:space="preserve">innym państwie </w:t>
      </w:r>
      <w:r w:rsidRPr="00E17441">
        <w:lastRenderedPageBreak/>
        <w:t>członkowskim Unii Europejskiej dokument pobytowy,</w:t>
      </w:r>
      <w:r w:rsidR="00ED53E1" w:rsidRPr="00E17441">
        <w:t xml:space="preserve"> o</w:t>
      </w:r>
      <w:r w:rsidR="00ED53E1">
        <w:t> </w:t>
      </w:r>
      <w:r w:rsidRPr="00E17441">
        <w:t>którym mowa</w:t>
      </w:r>
      <w:r w:rsidR="00F76DD6" w:rsidRPr="00E17441">
        <w:t xml:space="preserve"> w</w:t>
      </w:r>
      <w:r w:rsidR="00F76DD6">
        <w:t> art. </w:t>
      </w:r>
      <w:r w:rsidR="00F76DD6" w:rsidRPr="00E17441">
        <w:t>1</w:t>
      </w:r>
      <w:r w:rsidR="00F76DD6">
        <w:t xml:space="preserve"> ust. </w:t>
      </w:r>
      <w:r w:rsidR="00F76DD6" w:rsidRPr="00E17441">
        <w:t>2</w:t>
      </w:r>
      <w:r w:rsidR="00F76DD6">
        <w:t xml:space="preserve"> lit. </w:t>
      </w:r>
      <w:r w:rsidR="00ED53E1" w:rsidRPr="00E17441">
        <w:t>a</w:t>
      </w:r>
      <w:r w:rsidR="00ED53E1">
        <w:t> </w:t>
      </w:r>
      <w:r w:rsidRPr="00E17441">
        <w:t>rozporządzenia</w:t>
      </w:r>
      <w:r w:rsidR="00F76DD6">
        <w:t xml:space="preserve"> nr </w:t>
      </w:r>
      <w:r w:rsidRPr="00E17441">
        <w:t>1030/2002,</w:t>
      </w:r>
      <w:r w:rsidR="00ED53E1" w:rsidRPr="00E17441">
        <w:t xml:space="preserve"> z</w:t>
      </w:r>
      <w:r w:rsidR="00ED53E1">
        <w:t> </w:t>
      </w:r>
      <w:r w:rsidRPr="00E17441">
        <w:t>adnotacją „Niebieska Karta UE”</w:t>
      </w:r>
      <w:r>
        <w:t>,</w:t>
      </w:r>
      <w:r w:rsidR="008373D6">
        <w:t xml:space="preserve"> </w:t>
      </w:r>
    </w:p>
    <w:p w14:paraId="7ED430DB" w14:textId="5E885802" w:rsidR="00532FA5" w:rsidRPr="00532FA5" w:rsidRDefault="00532FA5" w:rsidP="0024499F">
      <w:pPr>
        <w:pStyle w:val="ZLITwPKTzmlitwpktartykuempunktem"/>
      </w:pPr>
      <w:r w:rsidRPr="00532FA5">
        <w:t>d)</w:t>
      </w:r>
      <w:r w:rsidR="008373D6">
        <w:tab/>
      </w:r>
      <w:r w:rsidRPr="00532FA5">
        <w:t>uzyskiwania od innych państw członkowskich Unii Europejskiej informacji</w:t>
      </w:r>
      <w:r w:rsidR="00ED53E1" w:rsidRPr="00532FA5">
        <w:t xml:space="preserve"> o</w:t>
      </w:r>
      <w:r w:rsidR="00ED53E1">
        <w:t> </w:t>
      </w:r>
      <w:r w:rsidR="00CD5DA7">
        <w:t>wydaniu</w:t>
      </w:r>
      <w:r w:rsidRPr="00532FA5">
        <w:t xml:space="preserve"> lub podstawie odmowy </w:t>
      </w:r>
      <w:r w:rsidR="00CD5DA7">
        <w:t>wydania</w:t>
      </w:r>
      <w:r w:rsidRPr="00532FA5">
        <w:t xml:space="preserve"> cudzoziemcowi, który posiada na terytorium Rzeczypospolitej Polskiej zezwolenie na pobyt czasowy</w:t>
      </w:r>
      <w:r w:rsidR="00ED53E1" w:rsidRPr="00532FA5">
        <w:t xml:space="preserve"> w</w:t>
      </w:r>
      <w:r w:rsidR="00ED53E1">
        <w:t> </w:t>
      </w:r>
      <w:r w:rsidRPr="00532FA5">
        <w:t>celu wykonywania pracy</w:t>
      </w:r>
      <w:r w:rsidR="00ED53E1" w:rsidRPr="00532FA5">
        <w:t xml:space="preserve"> w</w:t>
      </w:r>
      <w:r w:rsidR="00ED53E1">
        <w:t> </w:t>
      </w:r>
      <w:r w:rsidRPr="00532FA5">
        <w:t>zawodzie wymagającym wysokich kwalifikacji, dokumentu pobytowego,</w:t>
      </w:r>
      <w:r w:rsidR="00ED53E1" w:rsidRPr="00532FA5">
        <w:t xml:space="preserve"> o</w:t>
      </w:r>
      <w:r w:rsidR="00ED53E1">
        <w:t> </w:t>
      </w:r>
      <w:r w:rsidRPr="00532FA5">
        <w:t>którym mowa</w:t>
      </w:r>
      <w:r w:rsidR="00F76DD6" w:rsidRPr="00532FA5">
        <w:t xml:space="preserve"> w</w:t>
      </w:r>
      <w:r w:rsidR="00F76DD6">
        <w:t> art. </w:t>
      </w:r>
      <w:r w:rsidR="00F76DD6" w:rsidRPr="00532FA5">
        <w:t>1</w:t>
      </w:r>
      <w:r w:rsidR="00F76DD6">
        <w:t xml:space="preserve"> ust. </w:t>
      </w:r>
      <w:r w:rsidR="00F76DD6" w:rsidRPr="00532FA5">
        <w:t>2</w:t>
      </w:r>
      <w:r w:rsidR="00F76DD6">
        <w:t xml:space="preserve"> lit. </w:t>
      </w:r>
      <w:r w:rsidR="00ED53E1" w:rsidRPr="00532FA5">
        <w:t>a</w:t>
      </w:r>
      <w:r w:rsidR="00ED53E1">
        <w:t> </w:t>
      </w:r>
      <w:r w:rsidRPr="00532FA5">
        <w:t>rozporządzenia</w:t>
      </w:r>
      <w:r w:rsidR="00F76DD6">
        <w:t xml:space="preserve"> nr </w:t>
      </w:r>
      <w:r w:rsidRPr="00532FA5">
        <w:t>1030/2002,</w:t>
      </w:r>
      <w:r w:rsidR="00ED53E1" w:rsidRPr="00532FA5">
        <w:t xml:space="preserve"> z</w:t>
      </w:r>
      <w:r w:rsidR="00ED53E1">
        <w:t> </w:t>
      </w:r>
      <w:r w:rsidRPr="00532FA5">
        <w:t xml:space="preserve">adnotacją </w:t>
      </w:r>
      <w:r w:rsidR="008373D6" w:rsidRPr="008373D6">
        <w:t>„</w:t>
      </w:r>
      <w:r w:rsidRPr="00532FA5">
        <w:t>Niebieska Karta UE</w:t>
      </w:r>
      <w:r w:rsidR="008373D6" w:rsidRPr="008373D6">
        <w:t>”</w:t>
      </w:r>
      <w:r w:rsidR="00E9556C">
        <w:t>,</w:t>
      </w:r>
      <w:r w:rsidR="00ED53E1" w:rsidRPr="00532FA5">
        <w:t xml:space="preserve"> </w:t>
      </w:r>
      <w:r w:rsidR="00ED53E1">
        <w:t>w </w:t>
      </w:r>
      <w:r w:rsidR="006A4E7A">
        <w:t>celu korzystania przez niego</w:t>
      </w:r>
      <w:r w:rsidR="00ED53E1">
        <w:t xml:space="preserve"> </w:t>
      </w:r>
      <w:r w:rsidR="00ED53E1" w:rsidRPr="00532FA5">
        <w:t>z</w:t>
      </w:r>
      <w:r w:rsidR="00ED53E1">
        <w:t> </w:t>
      </w:r>
      <w:r w:rsidRPr="00532FA5">
        <w:t>mobilności długoterminowej posiadacza Niebieskiej Karty UE</w:t>
      </w:r>
      <w:r w:rsidR="008373D6">
        <w:t xml:space="preserve">, </w:t>
      </w:r>
    </w:p>
    <w:p w14:paraId="509D0D17" w14:textId="055A9C9E" w:rsidR="00532FA5" w:rsidRPr="00532FA5" w:rsidRDefault="009617BC" w:rsidP="0024499F">
      <w:pPr>
        <w:pStyle w:val="ZLITwPKTzmlitwpktartykuempunktem"/>
      </w:pPr>
      <w:r>
        <w:t>e)</w:t>
      </w:r>
      <w:r>
        <w:tab/>
      </w:r>
      <w:r w:rsidR="00532FA5" w:rsidRPr="00532FA5">
        <w:t>udzielania Komisji Europejskiej informacji</w:t>
      </w:r>
      <w:r w:rsidR="00ED53E1" w:rsidRPr="00532FA5">
        <w:t xml:space="preserve"> w</w:t>
      </w:r>
      <w:r w:rsidR="00ED53E1">
        <w:t> </w:t>
      </w:r>
      <w:r w:rsidR="00532FA5" w:rsidRPr="00532FA5">
        <w:t>zakresie danych statystycznych dotyczących:</w:t>
      </w:r>
    </w:p>
    <w:p w14:paraId="340C118F" w14:textId="7BA63980" w:rsidR="00532FA5" w:rsidRPr="00532FA5" w:rsidRDefault="009617BC" w:rsidP="0024499F">
      <w:pPr>
        <w:pStyle w:val="ZTIRwPKTzmtirwpktartykuempunktem"/>
      </w:pPr>
      <w:r w:rsidRPr="00C02187">
        <w:t>–</w:t>
      </w:r>
      <w:r>
        <w:tab/>
      </w:r>
      <w:r w:rsidR="00532FA5" w:rsidRPr="00532FA5">
        <w:t>liczby cudzoziemców, którym udzielono zezwolenia na pobyt czasowy</w:t>
      </w:r>
      <w:r w:rsidR="00ED53E1" w:rsidRPr="00532FA5">
        <w:t xml:space="preserve"> w</w:t>
      </w:r>
      <w:r w:rsidR="00ED53E1">
        <w:t> </w:t>
      </w:r>
      <w:r w:rsidR="00532FA5" w:rsidRPr="00532FA5">
        <w:t>celu wykonywania pracy</w:t>
      </w:r>
      <w:r w:rsidR="00ED53E1" w:rsidRPr="00532FA5">
        <w:t xml:space="preserve"> w</w:t>
      </w:r>
      <w:r w:rsidR="00ED53E1">
        <w:t> </w:t>
      </w:r>
      <w:r w:rsidR="00532FA5" w:rsidRPr="00532FA5">
        <w:t xml:space="preserve">zawodzie wymagającym wysokich kwalifikacji, </w:t>
      </w:r>
      <w:r w:rsidR="006A4E7A">
        <w:t xml:space="preserve">którym </w:t>
      </w:r>
      <w:r w:rsidR="00532FA5" w:rsidRPr="00532FA5">
        <w:t>odmówiono udzielenia tego zezwolenia lub którym cofnięto to zezwolenie,</w:t>
      </w:r>
    </w:p>
    <w:p w14:paraId="4E0A6B7F" w14:textId="32F8D012" w:rsidR="00532FA5" w:rsidRPr="00532FA5" w:rsidRDefault="009617BC" w:rsidP="0024499F">
      <w:pPr>
        <w:pStyle w:val="ZTIRwPKTzmtirwpktartykuempunktem"/>
      </w:pPr>
      <w:r w:rsidRPr="00C02187">
        <w:t>–</w:t>
      </w:r>
      <w:r>
        <w:tab/>
      </w:r>
      <w:r w:rsidR="00532FA5" w:rsidRPr="00532FA5">
        <w:t>liczby cudzoziemców, którym nadano status uchodźcy lub ochronę uzupełniającą</w:t>
      </w:r>
      <w:r w:rsidR="00ED53E1" w:rsidRPr="00532FA5">
        <w:t xml:space="preserve"> w</w:t>
      </w:r>
      <w:r w:rsidR="00ED53E1">
        <w:t> </w:t>
      </w:r>
      <w:r w:rsidR="00532FA5" w:rsidRPr="00532FA5">
        <w:t>Rzeczypospolitej Polskiej albo którym przyznano ochronę międzynarodową</w:t>
      </w:r>
      <w:r w:rsidR="00ED53E1" w:rsidRPr="00532FA5">
        <w:t xml:space="preserve"> w</w:t>
      </w:r>
      <w:r w:rsidR="00ED53E1">
        <w:t> </w:t>
      </w:r>
      <w:r w:rsidR="00532FA5" w:rsidRPr="00532FA5">
        <w:t>innym państwie członkowskim Unii Europejskiej</w:t>
      </w:r>
      <w:r w:rsidR="00F76DD6" w:rsidRPr="00532FA5">
        <w:t xml:space="preserve"> i</w:t>
      </w:r>
      <w:r w:rsidR="00F76DD6">
        <w:t> </w:t>
      </w:r>
      <w:r w:rsidR="00532FA5" w:rsidRPr="00532FA5">
        <w:t>którym następnie udzielono</w:t>
      </w:r>
      <w:r w:rsidR="00ED53E1" w:rsidRPr="00532FA5">
        <w:t xml:space="preserve"> </w:t>
      </w:r>
      <w:r w:rsidR="00ED53E1">
        <w:t>w </w:t>
      </w:r>
      <w:r w:rsidR="006A4E7A">
        <w:t xml:space="preserve">Rzeczypospolitej Polskiej </w:t>
      </w:r>
      <w:r w:rsidR="00532FA5" w:rsidRPr="00532FA5">
        <w:t>zezwolenia na pobyt czasowy</w:t>
      </w:r>
      <w:r w:rsidR="00ED53E1" w:rsidRPr="00532FA5">
        <w:t xml:space="preserve"> w</w:t>
      </w:r>
      <w:r w:rsidR="00ED53E1">
        <w:t> </w:t>
      </w:r>
      <w:r w:rsidR="00532FA5" w:rsidRPr="00532FA5">
        <w:t>celu wykonywania pracy</w:t>
      </w:r>
      <w:r w:rsidR="00ED53E1" w:rsidRPr="00532FA5">
        <w:t xml:space="preserve"> w</w:t>
      </w:r>
      <w:r w:rsidR="00ED53E1">
        <w:t> </w:t>
      </w:r>
      <w:r w:rsidR="00532FA5" w:rsidRPr="00532FA5">
        <w:t xml:space="preserve">zawodzie wymagającym wysokich kwalifikacji, </w:t>
      </w:r>
      <w:r w:rsidR="006A4E7A">
        <w:t xml:space="preserve">którym </w:t>
      </w:r>
      <w:r w:rsidR="00532FA5" w:rsidRPr="00532FA5">
        <w:t>odmówiono udzielenia tego zezwolenia lub którym cofnięto to zezwolenie,</w:t>
      </w:r>
    </w:p>
    <w:p w14:paraId="00CACB18" w14:textId="0E532406" w:rsidR="00532FA5" w:rsidRPr="00532FA5" w:rsidRDefault="009617BC" w:rsidP="0024499F">
      <w:pPr>
        <w:pStyle w:val="ZTIRwPKTzmtirwpktartykuempunktem"/>
      </w:pPr>
      <w:r w:rsidRPr="00C02187">
        <w:t>–</w:t>
      </w:r>
      <w:r>
        <w:tab/>
      </w:r>
      <w:r w:rsidR="00532FA5" w:rsidRPr="00532FA5">
        <w:t>liczby osób,</w:t>
      </w:r>
      <w:r w:rsidR="00ED53E1" w:rsidRPr="00532FA5">
        <w:t xml:space="preserve"> o</w:t>
      </w:r>
      <w:r w:rsidR="00ED53E1">
        <w:t> </w:t>
      </w:r>
      <w:r w:rsidR="00532FA5" w:rsidRPr="00532FA5">
        <w:t>których mowa</w:t>
      </w:r>
      <w:r w:rsidR="00F76DD6" w:rsidRPr="00532FA5">
        <w:t xml:space="preserve"> w</w:t>
      </w:r>
      <w:r w:rsidR="00F76DD6">
        <w:t> art. </w:t>
      </w:r>
      <w:r w:rsidR="00F76DD6" w:rsidRPr="00532FA5">
        <w:t>1</w:t>
      </w:r>
      <w:r w:rsidR="00F76DD6">
        <w:t xml:space="preserve"> pkt </w:t>
      </w:r>
      <w:r w:rsidR="00F76DD6" w:rsidRPr="00532FA5">
        <w:t>4</w:t>
      </w:r>
      <w:r w:rsidR="00F76DD6">
        <w:t xml:space="preserve"> i </w:t>
      </w:r>
      <w:r w:rsidR="00ED53E1" w:rsidRPr="00532FA5">
        <w:t>5</w:t>
      </w:r>
      <w:r w:rsidR="00ED53E1">
        <w:t> </w:t>
      </w:r>
      <w:r w:rsidR="00532FA5" w:rsidRPr="00532FA5">
        <w:t>ustawy</w:t>
      </w:r>
      <w:r w:rsidR="00ED53E1" w:rsidRPr="00532FA5">
        <w:t xml:space="preserve"> z</w:t>
      </w:r>
      <w:r w:rsidR="00ED53E1">
        <w:t> </w:t>
      </w:r>
      <w:r w:rsidR="00532FA5" w:rsidRPr="00532FA5">
        <w:t>dnia 1</w:t>
      </w:r>
      <w:r w:rsidR="00ED53E1" w:rsidRPr="00532FA5">
        <w:t>4</w:t>
      </w:r>
      <w:r w:rsidR="00ED53E1">
        <w:t> </w:t>
      </w:r>
      <w:r w:rsidR="00532FA5" w:rsidRPr="00532FA5">
        <w:t>lipca 200</w:t>
      </w:r>
      <w:r w:rsidR="00ED53E1" w:rsidRPr="00532FA5">
        <w:t>6</w:t>
      </w:r>
      <w:r w:rsidR="00ED53E1">
        <w:t> </w:t>
      </w:r>
      <w:r w:rsidR="00532FA5" w:rsidRPr="00532FA5">
        <w:t>r.</w:t>
      </w:r>
      <w:r w:rsidR="00ED53E1" w:rsidRPr="00532FA5">
        <w:t xml:space="preserve"> o</w:t>
      </w:r>
      <w:r w:rsidR="00ED53E1">
        <w:t> </w:t>
      </w:r>
      <w:r w:rsidR="00532FA5" w:rsidRPr="00532FA5">
        <w:t>wjeździe na terytorium Rzeczypospolitej Polskiej, pobycie oraz wyjeździe</w:t>
      </w:r>
      <w:r w:rsidR="00ED53E1" w:rsidRPr="00532FA5">
        <w:t xml:space="preserve"> z</w:t>
      </w:r>
      <w:r w:rsidR="00ED53E1">
        <w:t> </w:t>
      </w:r>
      <w:r w:rsidR="00532FA5" w:rsidRPr="00532FA5">
        <w:t>tego terytorium obywateli państw członkowskich Unii Europejskiej</w:t>
      </w:r>
      <w:r w:rsidR="00ED53E1" w:rsidRPr="00532FA5">
        <w:t xml:space="preserve"> i</w:t>
      </w:r>
      <w:r w:rsidR="00ED53E1">
        <w:t> </w:t>
      </w:r>
      <w:r w:rsidR="00532FA5" w:rsidRPr="00532FA5">
        <w:t>członków ich rodzin</w:t>
      </w:r>
      <w:r w:rsidR="00FD10E1">
        <w:t>,</w:t>
      </w:r>
      <w:r w:rsidR="00532FA5" w:rsidRPr="00532FA5">
        <w:t xml:space="preserve"> którym udzielono zezwolenia na pobyt czasowy</w:t>
      </w:r>
      <w:r w:rsidR="00ED53E1" w:rsidRPr="00532FA5">
        <w:t xml:space="preserve"> w</w:t>
      </w:r>
      <w:r w:rsidR="00ED53E1">
        <w:t> </w:t>
      </w:r>
      <w:r w:rsidR="00532FA5" w:rsidRPr="00532FA5">
        <w:t>celu wykonywania pracy</w:t>
      </w:r>
      <w:r w:rsidR="00ED53E1" w:rsidRPr="00532FA5">
        <w:t xml:space="preserve"> w</w:t>
      </w:r>
      <w:r w:rsidR="00ED53E1">
        <w:t> </w:t>
      </w:r>
      <w:r w:rsidR="00532FA5" w:rsidRPr="00532FA5">
        <w:t xml:space="preserve">zawodzie wymagającym wysokich kwalifikacji, </w:t>
      </w:r>
      <w:r w:rsidR="006A4E7A">
        <w:t xml:space="preserve">którym </w:t>
      </w:r>
      <w:r w:rsidR="00532FA5" w:rsidRPr="00532FA5">
        <w:t>odmówiono udzielenia tego zezwolenia lub którym cofnięto to zezwolenie,</w:t>
      </w:r>
    </w:p>
    <w:p w14:paraId="7EDE1708" w14:textId="2699B9B9" w:rsidR="00532FA5" w:rsidRPr="00532FA5" w:rsidRDefault="009617BC" w:rsidP="0024499F">
      <w:pPr>
        <w:pStyle w:val="ZTIRwPKTzmtirwpktartykuempunktem"/>
      </w:pPr>
      <w:r w:rsidRPr="00C02187">
        <w:t>–</w:t>
      </w:r>
      <w:r>
        <w:tab/>
      </w:r>
      <w:r w:rsidR="00532FA5" w:rsidRPr="00532FA5">
        <w:t>liczby cudzoziemców posiadających</w:t>
      </w:r>
      <w:r w:rsidR="00ED53E1" w:rsidRPr="00532FA5">
        <w:t xml:space="preserve"> w</w:t>
      </w:r>
      <w:r w:rsidR="00ED53E1">
        <w:t> </w:t>
      </w:r>
      <w:r w:rsidR="00532FA5" w:rsidRPr="00532FA5">
        <w:t>innym państwie członkowskim Unii Europejskiej dokument pobytowy,</w:t>
      </w:r>
      <w:r w:rsidR="00ED53E1" w:rsidRPr="00532FA5">
        <w:t xml:space="preserve"> o</w:t>
      </w:r>
      <w:r w:rsidR="00ED53E1">
        <w:t> </w:t>
      </w:r>
      <w:r w:rsidR="00532FA5" w:rsidRPr="00532FA5">
        <w:t>którym mowa</w:t>
      </w:r>
      <w:r w:rsidR="00F76DD6" w:rsidRPr="00532FA5">
        <w:t xml:space="preserve"> w</w:t>
      </w:r>
      <w:r w:rsidR="00F76DD6">
        <w:t> art. </w:t>
      </w:r>
      <w:r w:rsidR="00F76DD6" w:rsidRPr="00532FA5">
        <w:t>1</w:t>
      </w:r>
      <w:r w:rsidR="00F76DD6">
        <w:t xml:space="preserve"> ust. </w:t>
      </w:r>
      <w:r w:rsidR="00F76DD6" w:rsidRPr="00532FA5">
        <w:t>2</w:t>
      </w:r>
      <w:r w:rsidR="00F76DD6">
        <w:t xml:space="preserve"> lit. </w:t>
      </w:r>
      <w:r w:rsidR="00ED53E1" w:rsidRPr="00532FA5">
        <w:t>a</w:t>
      </w:r>
      <w:r w:rsidR="00ED53E1">
        <w:t> </w:t>
      </w:r>
      <w:r w:rsidR="00532FA5" w:rsidRPr="00532FA5">
        <w:t>rozporządzenia</w:t>
      </w:r>
      <w:r w:rsidR="00F76DD6">
        <w:t xml:space="preserve"> nr </w:t>
      </w:r>
      <w:r w:rsidR="00532FA5" w:rsidRPr="00532FA5">
        <w:t>1030/2002,</w:t>
      </w:r>
      <w:r w:rsidR="00ED53E1" w:rsidRPr="00532FA5">
        <w:t xml:space="preserve"> z</w:t>
      </w:r>
      <w:r w:rsidR="00ED53E1">
        <w:t> </w:t>
      </w:r>
      <w:r w:rsidR="00532FA5" w:rsidRPr="00532FA5">
        <w:t xml:space="preserve">adnotacją </w:t>
      </w:r>
      <w:r w:rsidR="00930CE8" w:rsidRPr="008373D6">
        <w:t>„</w:t>
      </w:r>
      <w:r w:rsidR="00532FA5" w:rsidRPr="00532FA5">
        <w:t>Niebieska Karta UE</w:t>
      </w:r>
      <w:r w:rsidR="00930CE8" w:rsidRPr="008373D6">
        <w:t>”</w:t>
      </w:r>
      <w:r w:rsidR="00532FA5" w:rsidRPr="00532FA5">
        <w:t xml:space="preserve">, </w:t>
      </w:r>
      <w:r w:rsidR="00532FA5" w:rsidRPr="00532FA5">
        <w:lastRenderedPageBreak/>
        <w:t>którym udzielono na terytorium Rzeczypospolitej Polskiej zezwolenia na pobyt rezydenta długoterminowego UE,</w:t>
      </w:r>
    </w:p>
    <w:p w14:paraId="29267A68" w14:textId="2CCC33FE" w:rsidR="00532FA5" w:rsidRPr="00532FA5" w:rsidRDefault="009617BC" w:rsidP="0024499F">
      <w:pPr>
        <w:pStyle w:val="ZTIRwPKTzmtirwpktartykuempunktem"/>
      </w:pPr>
      <w:r w:rsidRPr="00C02187">
        <w:t>–</w:t>
      </w:r>
      <w:r>
        <w:tab/>
      </w:r>
      <w:r w:rsidR="00532FA5" w:rsidRPr="00532FA5">
        <w:t>liczby</w:t>
      </w:r>
      <w:r w:rsidR="00505421">
        <w:t xml:space="preserve"> </w:t>
      </w:r>
      <w:r w:rsidR="006A4E7A">
        <w:t>cudzoziemców</w:t>
      </w:r>
      <w:r w:rsidR="00532FA5" w:rsidRPr="00532FA5">
        <w:t>, którym udzielono zezwolenia na pobyt czasowy</w:t>
      </w:r>
      <w:r w:rsidR="00ED53E1" w:rsidRPr="00532FA5">
        <w:t xml:space="preserve"> w</w:t>
      </w:r>
      <w:r w:rsidR="00ED53E1">
        <w:t> </w:t>
      </w:r>
      <w:r w:rsidR="00532FA5" w:rsidRPr="00532FA5">
        <w:t>celu połączenia się</w:t>
      </w:r>
      <w:r w:rsidR="00ED53E1" w:rsidRPr="00532FA5">
        <w:t xml:space="preserve"> z</w:t>
      </w:r>
      <w:r w:rsidR="00ED53E1">
        <w:t> </w:t>
      </w:r>
      <w:r w:rsidR="00532FA5" w:rsidRPr="00532FA5">
        <w:t xml:space="preserve">rodziną jako członkom rodzin cudzoziemców, </w:t>
      </w:r>
      <w:r w:rsidR="006A4E7A">
        <w:t xml:space="preserve">posiadającym </w:t>
      </w:r>
      <w:r w:rsidR="00532FA5" w:rsidRPr="00532FA5">
        <w:t>zezwolenia na pobyt czasowy</w:t>
      </w:r>
      <w:r w:rsidR="00ED53E1" w:rsidRPr="00532FA5">
        <w:t xml:space="preserve"> w</w:t>
      </w:r>
      <w:r w:rsidR="00ED53E1">
        <w:t> </w:t>
      </w:r>
      <w:r w:rsidR="00532FA5" w:rsidRPr="00532FA5">
        <w:t>celu wykonywania pracy</w:t>
      </w:r>
      <w:r w:rsidR="00ED53E1" w:rsidRPr="00532FA5">
        <w:t xml:space="preserve"> w</w:t>
      </w:r>
      <w:r w:rsidR="00ED53E1">
        <w:t> </w:t>
      </w:r>
      <w:r w:rsidR="00532FA5" w:rsidRPr="00532FA5">
        <w:t xml:space="preserve">zawodzie wymagającym wysokich kwalifikacji, </w:t>
      </w:r>
    </w:p>
    <w:p w14:paraId="4432A765" w14:textId="5BD31516" w:rsidR="00532FA5" w:rsidRPr="00532FA5" w:rsidRDefault="009617BC" w:rsidP="0024499F">
      <w:pPr>
        <w:pStyle w:val="ZTIRwPKTzmtirwpktartykuempunktem"/>
      </w:pPr>
      <w:r w:rsidRPr="00C02187">
        <w:t>–</w:t>
      </w:r>
      <w:r>
        <w:tab/>
      </w:r>
      <w:r w:rsidR="00532FA5" w:rsidRPr="00532FA5">
        <w:t>liczby cudzoziemców, którym udzielono zezwolenia na pobyt czasowy</w:t>
      </w:r>
      <w:r w:rsidR="00ED53E1" w:rsidRPr="00532FA5">
        <w:t xml:space="preserve"> w</w:t>
      </w:r>
      <w:r w:rsidR="00ED53E1">
        <w:t> </w:t>
      </w:r>
      <w:r w:rsidR="00532FA5" w:rsidRPr="00532FA5">
        <w:t>celu mobilności długoterminowej posiadacza Niebieskiej Karty UE</w:t>
      </w:r>
      <w:r w:rsidR="008373D6">
        <w:t>,</w:t>
      </w:r>
    </w:p>
    <w:p w14:paraId="26FD2FFC" w14:textId="4C53862D" w:rsidR="00532FA5" w:rsidRPr="00532FA5" w:rsidRDefault="009617BC" w:rsidP="0024499F">
      <w:pPr>
        <w:pStyle w:val="ZLITwPKTzmlitwpktartykuempunktem"/>
      </w:pPr>
      <w:r>
        <w:t>f)</w:t>
      </w:r>
      <w:r>
        <w:tab/>
      </w:r>
      <w:r w:rsidR="00532FA5" w:rsidRPr="00532FA5">
        <w:t>udzielania Komisji Europejskiej</w:t>
      </w:r>
      <w:r w:rsidR="00ED53E1" w:rsidRPr="00532FA5">
        <w:t xml:space="preserve"> </w:t>
      </w:r>
      <w:r w:rsidR="00532FA5" w:rsidRPr="00532FA5">
        <w:t>informacji o:</w:t>
      </w:r>
    </w:p>
    <w:p w14:paraId="5A2694BC" w14:textId="66B1A0FF" w:rsidR="00532FA5" w:rsidRPr="00532FA5" w:rsidRDefault="009617BC" w:rsidP="0024499F">
      <w:pPr>
        <w:pStyle w:val="ZTIRwPKTzmtirwpktartykuempunktem"/>
      </w:pPr>
      <w:r w:rsidRPr="00C02187">
        <w:t>–</w:t>
      </w:r>
      <w:r>
        <w:tab/>
      </w:r>
      <w:r w:rsidR="00532FA5" w:rsidRPr="00532FA5">
        <w:t>obowiązującej definicji pojęcia „działalność zawodowa”,</w:t>
      </w:r>
      <w:r w:rsidR="00ED53E1" w:rsidRPr="00532FA5">
        <w:t xml:space="preserve"> o</w:t>
      </w:r>
      <w:r w:rsidR="00ED53E1">
        <w:t> </w:t>
      </w:r>
      <w:r w:rsidR="00532FA5" w:rsidRPr="00532FA5">
        <w:t>której mowa</w:t>
      </w:r>
      <w:r w:rsidR="00F76DD6" w:rsidRPr="00532FA5">
        <w:t xml:space="preserve"> w</w:t>
      </w:r>
      <w:r w:rsidR="00F76DD6">
        <w:t> art. </w:t>
      </w:r>
      <w:r w:rsidR="00F76DD6" w:rsidRPr="00532FA5">
        <w:t>3</w:t>
      </w:r>
      <w:r w:rsidR="00F76DD6">
        <w:t xml:space="preserve"> pkt </w:t>
      </w:r>
      <w:r w:rsidR="00FD10E1">
        <w:t>4a,</w:t>
      </w:r>
      <w:r w:rsidR="00532FA5" w:rsidRPr="00532FA5">
        <w:t xml:space="preserve"> </w:t>
      </w:r>
    </w:p>
    <w:p w14:paraId="1524E75C" w14:textId="463E3934" w:rsidR="00532FA5" w:rsidRPr="00532FA5" w:rsidRDefault="009617BC" w:rsidP="0024499F">
      <w:pPr>
        <w:pStyle w:val="ZTIRwPKTzmtirwpktartykuempunktem"/>
      </w:pPr>
      <w:r w:rsidRPr="00C02187">
        <w:t>–</w:t>
      </w:r>
      <w:r>
        <w:tab/>
      </w:r>
      <w:r w:rsidR="00532FA5" w:rsidRPr="00532FA5">
        <w:t>wysokości minimalnego wynagrodzenia wymaganego do udzielenia cudzoziemcowi zezwolenia na pobyt czasowy</w:t>
      </w:r>
      <w:r w:rsidR="00ED53E1" w:rsidRPr="00532FA5">
        <w:t xml:space="preserve"> w</w:t>
      </w:r>
      <w:r w:rsidR="00ED53E1">
        <w:t> </w:t>
      </w:r>
      <w:r w:rsidR="00532FA5" w:rsidRPr="00532FA5">
        <w:t>celu wykonywania pracy</w:t>
      </w:r>
      <w:r w:rsidR="00ED53E1" w:rsidRPr="00532FA5">
        <w:t xml:space="preserve"> w</w:t>
      </w:r>
      <w:r w:rsidR="00ED53E1">
        <w:t> </w:t>
      </w:r>
      <w:r w:rsidR="00532FA5" w:rsidRPr="00532FA5">
        <w:t>zawodzie wy</w:t>
      </w:r>
      <w:r w:rsidR="00FD10E1">
        <w:t>magającym wysokich kwalifikacji,</w:t>
      </w:r>
    </w:p>
    <w:p w14:paraId="43CC7FF3" w14:textId="5C39CAC1" w:rsidR="00532FA5" w:rsidRPr="00532FA5" w:rsidRDefault="009617BC" w:rsidP="0024499F">
      <w:pPr>
        <w:pStyle w:val="ZTIRwPKTzmtirwpktartykuempunktem"/>
      </w:pPr>
      <w:r w:rsidRPr="00C02187">
        <w:t>–</w:t>
      </w:r>
      <w:r>
        <w:tab/>
      </w:r>
      <w:r w:rsidR="00532FA5" w:rsidRPr="00532FA5">
        <w:t>wprowadzeniu limitu</w:t>
      </w:r>
      <w:r w:rsidR="00ED53E1" w:rsidRPr="00532FA5">
        <w:t xml:space="preserve"> w</w:t>
      </w:r>
      <w:r w:rsidR="00ED53E1">
        <w:t> </w:t>
      </w:r>
      <w:r w:rsidR="00532FA5" w:rsidRPr="00532FA5">
        <w:t xml:space="preserve">przepisach </w:t>
      </w:r>
      <w:r w:rsidR="00FD10E1">
        <w:t>wydanych na podstawie</w:t>
      </w:r>
      <w:r w:rsidR="00F76DD6">
        <w:t xml:space="preserve"> art. </w:t>
      </w:r>
      <w:r w:rsidR="00FD10E1">
        <w:t>127a,</w:t>
      </w:r>
      <w:r w:rsidR="00532FA5" w:rsidRPr="00532FA5">
        <w:t xml:space="preserve"> </w:t>
      </w:r>
    </w:p>
    <w:p w14:paraId="45CF921A" w14:textId="1EEF46D4" w:rsidR="00532FA5" w:rsidRDefault="009617BC" w:rsidP="0024499F">
      <w:pPr>
        <w:pStyle w:val="ZTIRwPKTzmtirwpktartykuempunktem"/>
      </w:pPr>
      <w:r w:rsidRPr="00C02187">
        <w:t>–</w:t>
      </w:r>
      <w:r>
        <w:tab/>
      </w:r>
      <w:r w:rsidR="00532FA5" w:rsidRPr="00532FA5">
        <w:t>obowiązywaniu wymogu,</w:t>
      </w:r>
      <w:r w:rsidR="00ED53E1">
        <w:t xml:space="preserve"> o </w:t>
      </w:r>
      <w:r w:rsidR="00FD10E1">
        <w:t>którym mowa</w:t>
      </w:r>
      <w:r w:rsidR="00F76DD6">
        <w:t xml:space="preserve"> w art. </w:t>
      </w:r>
      <w:r w:rsidR="00FD10E1">
        <w:t>12</w:t>
      </w:r>
      <w:r w:rsidR="00F76DD6">
        <w:t>7 pkt </w:t>
      </w:r>
      <w:r w:rsidR="00FD10E1">
        <w:t>2;</w:t>
      </w:r>
      <w:r w:rsidR="00532FA5" w:rsidRPr="00532FA5">
        <w:t>”;</w:t>
      </w:r>
    </w:p>
    <w:p w14:paraId="7685F783" w14:textId="3FB5C96D" w:rsidR="00B670BE" w:rsidRPr="00B670BE" w:rsidRDefault="00DA7BAC" w:rsidP="00ED53E1">
      <w:pPr>
        <w:pStyle w:val="PKTpunkt"/>
      </w:pPr>
      <w:r>
        <w:t>5</w:t>
      </w:r>
      <w:r w:rsidR="00E7349C">
        <w:t>)</w:t>
      </w:r>
      <w:r w:rsidR="00E7349C">
        <w:tab/>
      </w:r>
      <w:r w:rsidR="00B670BE" w:rsidRPr="00B670BE">
        <w:t>w</w:t>
      </w:r>
      <w:r w:rsidR="00F76DD6">
        <w:t xml:space="preserve"> art. </w:t>
      </w:r>
      <w:r w:rsidR="00E7349C">
        <w:t>2</w:t>
      </w:r>
      <w:r w:rsidR="00ED53E1">
        <w:t>5 </w:t>
      </w:r>
      <w:r w:rsidR="00E7349C">
        <w:t>po</w:t>
      </w:r>
      <w:r w:rsidR="00F76DD6">
        <w:t xml:space="preserve"> ust. </w:t>
      </w:r>
      <w:r w:rsidR="00E7349C">
        <w:t>1</w:t>
      </w:r>
      <w:r w:rsidR="00122409">
        <w:t>a</w:t>
      </w:r>
      <w:r w:rsidR="00E7349C">
        <w:t xml:space="preserve"> dodaje się</w:t>
      </w:r>
      <w:r w:rsidR="00F76DD6">
        <w:t xml:space="preserve"> ust. </w:t>
      </w:r>
      <w:r w:rsidR="00E7349C">
        <w:t>1</w:t>
      </w:r>
      <w:r w:rsidR="006A4E7A">
        <w:t>aa</w:t>
      </w:r>
      <w:r w:rsidR="00ED53E1" w:rsidRPr="00B670BE">
        <w:t xml:space="preserve"> w</w:t>
      </w:r>
      <w:r w:rsidR="00ED53E1">
        <w:t> </w:t>
      </w:r>
      <w:r w:rsidR="00B670BE" w:rsidRPr="00B670BE">
        <w:t xml:space="preserve">brzmieniu: </w:t>
      </w:r>
    </w:p>
    <w:p w14:paraId="0C754DF6" w14:textId="3B4F50AD" w:rsidR="00B670BE" w:rsidRPr="00B670BE" w:rsidRDefault="00B670BE" w:rsidP="00ED53E1">
      <w:pPr>
        <w:pStyle w:val="ZUSTzmustartykuempunktem"/>
      </w:pPr>
      <w:r w:rsidRPr="00B670BE">
        <w:t>„1</w:t>
      </w:r>
      <w:r w:rsidR="006A4E7A">
        <w:t>aa</w:t>
      </w:r>
      <w:r w:rsidRPr="00B670BE">
        <w:t>. Cudzoziemiec wjeżdżający na terytorium Rzeczypospolitej Polskiej</w:t>
      </w:r>
      <w:r w:rsidR="00ED53E1" w:rsidRPr="00B670BE">
        <w:t xml:space="preserve"> w</w:t>
      </w:r>
      <w:r w:rsidR="00ED53E1">
        <w:t> </w:t>
      </w:r>
      <w:r w:rsidRPr="00B670BE">
        <w:t>celu korzystania</w:t>
      </w:r>
      <w:r w:rsidR="00ED53E1" w:rsidRPr="00B670BE">
        <w:t xml:space="preserve"> z</w:t>
      </w:r>
      <w:r w:rsidR="00ED53E1">
        <w:t> </w:t>
      </w:r>
      <w:r w:rsidRPr="00B670BE">
        <w:t>mobilności krótkoterminowej posiadacza Niebieskiej Karty UE, który posiada dokument pobytowy,</w:t>
      </w:r>
      <w:r w:rsidR="00ED53E1" w:rsidRPr="00B670BE">
        <w:t xml:space="preserve"> o</w:t>
      </w:r>
      <w:r w:rsidR="00ED53E1">
        <w:t> </w:t>
      </w:r>
      <w:r w:rsidRPr="00B670BE">
        <w:t>którym mowa</w:t>
      </w:r>
      <w:r w:rsidR="00F76DD6" w:rsidRPr="00B670BE">
        <w:t xml:space="preserve"> w</w:t>
      </w:r>
      <w:r w:rsidR="00F76DD6">
        <w:t> art. </w:t>
      </w:r>
      <w:r w:rsidR="00F76DD6" w:rsidRPr="00B670BE">
        <w:t>1</w:t>
      </w:r>
      <w:r w:rsidR="00F76DD6">
        <w:t xml:space="preserve"> ust. </w:t>
      </w:r>
      <w:r w:rsidR="00F76DD6" w:rsidRPr="00B670BE">
        <w:t>2</w:t>
      </w:r>
      <w:r w:rsidR="00F76DD6">
        <w:t xml:space="preserve"> lit. </w:t>
      </w:r>
      <w:r w:rsidR="00ED53E1" w:rsidRPr="00B670BE">
        <w:t>a</w:t>
      </w:r>
      <w:r w:rsidR="00ED53E1">
        <w:t> </w:t>
      </w:r>
      <w:r w:rsidRPr="00B670BE">
        <w:t>rozporządzenia</w:t>
      </w:r>
      <w:r w:rsidR="00F76DD6">
        <w:t xml:space="preserve"> nr </w:t>
      </w:r>
      <w:r w:rsidRPr="00B670BE">
        <w:t>1030/2002,</w:t>
      </w:r>
      <w:r w:rsidR="00ED53E1" w:rsidRPr="00B670BE">
        <w:t xml:space="preserve"> z</w:t>
      </w:r>
      <w:r w:rsidR="00ED53E1">
        <w:t> </w:t>
      </w:r>
      <w:r w:rsidRPr="00B670BE">
        <w:t xml:space="preserve">adnotacją </w:t>
      </w:r>
      <w:r w:rsidR="00FD10E1" w:rsidRPr="00FD10E1">
        <w:t>„</w:t>
      </w:r>
      <w:r w:rsidRPr="00B670BE">
        <w:t>Niebieska Karta UE</w:t>
      </w:r>
      <w:r w:rsidR="00FD10E1" w:rsidRPr="00FD10E1">
        <w:t>”</w:t>
      </w:r>
      <w:r w:rsidRPr="00B670BE">
        <w:t xml:space="preserve"> lub</w:t>
      </w:r>
      <w:r w:rsidR="00ED53E1" w:rsidRPr="00B670BE">
        <w:t xml:space="preserve"> z</w:t>
      </w:r>
      <w:r w:rsidR="00ED53E1">
        <w:t> </w:t>
      </w:r>
      <w:r w:rsidRPr="00B670BE">
        <w:t>adnotacją „Były posiadacz Niebieskiej Karty UE”, wydany przez inne państwo członkowskie Unii Europejskiej niebędące państwem obszaru Schengen, przedstawia dodatkowo dowód, że wjazd</w:t>
      </w:r>
      <w:r w:rsidR="00ED53E1" w:rsidRPr="00B670BE">
        <w:t xml:space="preserve"> i</w:t>
      </w:r>
      <w:r w:rsidR="00ED53E1">
        <w:t> </w:t>
      </w:r>
      <w:r w:rsidRPr="00B670BE">
        <w:t xml:space="preserve">pobyt na terytorium Rzeczypospolitej Polskiej ma na celu </w:t>
      </w:r>
      <w:r w:rsidR="00E9556C">
        <w:t>wykonywanie</w:t>
      </w:r>
      <w:r w:rsidR="00E9556C" w:rsidRPr="00B670BE">
        <w:t xml:space="preserve"> </w:t>
      </w:r>
      <w:r w:rsidRPr="00B670BE">
        <w:t>działalności zawodowej.”;</w:t>
      </w:r>
    </w:p>
    <w:p w14:paraId="0B3C831A" w14:textId="7B71070C" w:rsidR="00B670BE" w:rsidRPr="00B670BE" w:rsidRDefault="00DA7BAC" w:rsidP="00ED53E1">
      <w:pPr>
        <w:pStyle w:val="PKTpunkt"/>
      </w:pPr>
      <w:r>
        <w:t>6</w:t>
      </w:r>
      <w:r w:rsidR="00FC508E">
        <w:t>)</w:t>
      </w:r>
      <w:r w:rsidR="00FC508E">
        <w:tab/>
      </w:r>
      <w:r w:rsidR="00B670BE" w:rsidRPr="00B670BE">
        <w:t>w</w:t>
      </w:r>
      <w:r w:rsidR="00F76DD6">
        <w:t xml:space="preserve"> art. </w:t>
      </w:r>
      <w:r w:rsidR="00B670BE" w:rsidRPr="00B670BE">
        <w:t>2</w:t>
      </w:r>
      <w:r w:rsidR="00FF254F" w:rsidRPr="00B670BE">
        <w:t>8</w:t>
      </w:r>
      <w:r w:rsidR="00FF254F">
        <w:t> </w:t>
      </w:r>
      <w:r w:rsidR="00930CE8">
        <w:t>w</w:t>
      </w:r>
      <w:r w:rsidR="00B670BE" w:rsidRPr="00B670BE">
        <w:t xml:space="preserve">: </w:t>
      </w:r>
    </w:p>
    <w:p w14:paraId="2B7E40C8" w14:textId="1580347E" w:rsidR="00B670BE" w:rsidRPr="00B670BE" w:rsidRDefault="00FC508E" w:rsidP="00ED53E1">
      <w:pPr>
        <w:pStyle w:val="LITlitera"/>
      </w:pPr>
      <w:r>
        <w:t>a)</w:t>
      </w:r>
      <w:r>
        <w:tab/>
      </w:r>
      <w:r w:rsidR="0024499F">
        <w:t>ust. </w:t>
      </w:r>
      <w:r w:rsidR="00F76DD6" w:rsidRPr="00B670BE">
        <w:t>2</w:t>
      </w:r>
      <w:r w:rsidR="00F76DD6">
        <w:t xml:space="preserve"> w pkt </w:t>
      </w:r>
      <w:r w:rsidR="00ED53E1" w:rsidRPr="00B670BE">
        <w:t>3</w:t>
      </w:r>
      <w:r w:rsidR="00ED53E1">
        <w:t> </w:t>
      </w:r>
      <w:r w:rsidR="00B670BE" w:rsidRPr="00B670BE">
        <w:t>kropkę zastępuje się przecinkiem</w:t>
      </w:r>
      <w:r w:rsidR="00FF254F" w:rsidRPr="00B670BE">
        <w:t xml:space="preserve"> </w:t>
      </w:r>
      <w:r w:rsidR="00FF254F">
        <w:t>i </w:t>
      </w:r>
      <w:r w:rsidR="00B670BE" w:rsidRPr="00B670BE">
        <w:t>dodaje się wyraz „lub”</w:t>
      </w:r>
      <w:r w:rsidR="0024499F" w:rsidRPr="00B670BE">
        <w:t xml:space="preserve"> </w:t>
      </w:r>
      <w:r w:rsidR="00930CE8">
        <w:t>oraz dodaje się</w:t>
      </w:r>
      <w:r w:rsidR="00F76DD6">
        <w:t xml:space="preserve"> pkt </w:t>
      </w:r>
      <w:r w:rsidR="00F76DD6" w:rsidRPr="00B670BE">
        <w:t>4</w:t>
      </w:r>
      <w:r w:rsidR="00F76DD6">
        <w:t xml:space="preserve"> w </w:t>
      </w:r>
      <w:r w:rsidR="00B670BE" w:rsidRPr="00B670BE">
        <w:t>brzmieniu</w:t>
      </w:r>
      <w:r w:rsidR="008F56F8">
        <w:t>:</w:t>
      </w:r>
      <w:r w:rsidR="00B670BE" w:rsidRPr="00B670BE">
        <w:t xml:space="preserve"> </w:t>
      </w:r>
    </w:p>
    <w:p w14:paraId="2588054F" w14:textId="2377DE3D" w:rsidR="00B670BE" w:rsidRPr="00B670BE" w:rsidRDefault="005E1C15" w:rsidP="00ED53E1">
      <w:pPr>
        <w:pStyle w:val="ZLITPKTzmpktliter"/>
      </w:pPr>
      <w:r>
        <w:t>„4)</w:t>
      </w:r>
      <w:r>
        <w:tab/>
      </w:r>
      <w:r w:rsidR="00B670BE" w:rsidRPr="00B670BE">
        <w:t>posiada</w:t>
      </w:r>
      <w:r w:rsidR="00ED53E1" w:rsidRPr="00B670BE">
        <w:t xml:space="preserve"> w</w:t>
      </w:r>
      <w:r w:rsidR="00ED53E1">
        <w:t> </w:t>
      </w:r>
      <w:r w:rsidR="00B670BE" w:rsidRPr="00B670BE">
        <w:t>Rzeczypospolitej Polskiej status uchodźcy lub ochronę uzupełniającą</w:t>
      </w:r>
      <w:r w:rsidR="00ED53E1" w:rsidRPr="00B670BE">
        <w:t xml:space="preserve"> i</w:t>
      </w:r>
      <w:r w:rsidR="00ED53E1">
        <w:t> </w:t>
      </w:r>
      <w:r w:rsidR="00B670BE" w:rsidRPr="00B670BE">
        <w:t>powraca na to terytorium po tym, jak inne państwo członkowskie Unii Europejskiej cofnęło mu dokument pobytowy,</w:t>
      </w:r>
      <w:r w:rsidR="00ED53E1" w:rsidRPr="00B670BE">
        <w:t xml:space="preserve"> o</w:t>
      </w:r>
      <w:r w:rsidR="00ED53E1">
        <w:t> </w:t>
      </w:r>
      <w:r w:rsidR="00B670BE" w:rsidRPr="00B670BE">
        <w:t>którym mowa</w:t>
      </w:r>
      <w:r w:rsidR="00F76DD6" w:rsidRPr="00B670BE">
        <w:t xml:space="preserve"> w</w:t>
      </w:r>
      <w:r w:rsidR="00F76DD6">
        <w:t> art. </w:t>
      </w:r>
      <w:r w:rsidR="00F76DD6" w:rsidRPr="00B670BE">
        <w:t>1</w:t>
      </w:r>
      <w:r w:rsidR="00F76DD6">
        <w:t xml:space="preserve"> ust. </w:t>
      </w:r>
      <w:r w:rsidR="00F76DD6" w:rsidRPr="00B670BE">
        <w:t>2</w:t>
      </w:r>
      <w:r w:rsidR="00F76DD6">
        <w:t xml:space="preserve"> lit. </w:t>
      </w:r>
      <w:r w:rsidR="00ED53E1" w:rsidRPr="00B670BE">
        <w:t>a</w:t>
      </w:r>
      <w:r w:rsidR="00ED53E1">
        <w:t> </w:t>
      </w:r>
      <w:r w:rsidR="00B670BE" w:rsidRPr="00B670BE">
        <w:t>rozporządzenia</w:t>
      </w:r>
      <w:r w:rsidR="00F76DD6">
        <w:t xml:space="preserve"> nr </w:t>
      </w:r>
      <w:r w:rsidR="00B670BE" w:rsidRPr="00B670BE">
        <w:t>1030/2002,</w:t>
      </w:r>
      <w:r w:rsidR="00ED53E1" w:rsidRPr="00B670BE">
        <w:t xml:space="preserve"> z</w:t>
      </w:r>
      <w:r w:rsidR="00ED53E1">
        <w:t> </w:t>
      </w:r>
      <w:r w:rsidR="00B670BE" w:rsidRPr="00B670BE">
        <w:t xml:space="preserve">adnotacją </w:t>
      </w:r>
      <w:r w:rsidR="00FD10E1" w:rsidRPr="00FD10E1">
        <w:t>„</w:t>
      </w:r>
      <w:r w:rsidR="00B670BE" w:rsidRPr="00B670BE">
        <w:t>Niebieska Karta UE</w:t>
      </w:r>
      <w:r w:rsidR="00FD10E1" w:rsidRPr="00FD10E1">
        <w:t>”</w:t>
      </w:r>
      <w:r w:rsidR="00C1263A">
        <w:t>,</w:t>
      </w:r>
      <w:r w:rsidR="00B670BE" w:rsidRPr="00B670BE">
        <w:t xml:space="preserve"> lub odmówiło wydania kolejnego takie</w:t>
      </w:r>
      <w:r w:rsidR="00B85A77">
        <w:t>go</w:t>
      </w:r>
      <w:r w:rsidR="00B670BE" w:rsidRPr="00B670BE">
        <w:t xml:space="preserve"> dokumentu.”,</w:t>
      </w:r>
    </w:p>
    <w:p w14:paraId="502634CE" w14:textId="3E280F04" w:rsidR="00E9556C" w:rsidRDefault="00FC508E" w:rsidP="00ED53E1">
      <w:pPr>
        <w:pStyle w:val="LITlitera"/>
      </w:pPr>
      <w:r>
        <w:lastRenderedPageBreak/>
        <w:t>b)</w:t>
      </w:r>
      <w:r>
        <w:tab/>
      </w:r>
      <w:r w:rsidR="0024499F">
        <w:t>ust. </w:t>
      </w:r>
      <w:r w:rsidR="00E2795D" w:rsidRPr="00B670BE">
        <w:t>7</w:t>
      </w:r>
      <w:r w:rsidR="00E2795D">
        <w:t> </w:t>
      </w:r>
      <w:r w:rsidR="00E9556C" w:rsidRPr="00B670BE">
        <w:t>częś</w:t>
      </w:r>
      <w:r w:rsidR="00E9556C">
        <w:t>ć</w:t>
      </w:r>
      <w:r w:rsidR="00E9556C" w:rsidRPr="00B670BE">
        <w:t xml:space="preserve"> wspóln</w:t>
      </w:r>
      <w:r w:rsidR="00E9556C">
        <w:t>a</w:t>
      </w:r>
      <w:r w:rsidR="00E9556C" w:rsidRPr="00B670BE">
        <w:t xml:space="preserve"> </w:t>
      </w:r>
      <w:r w:rsidR="00E9556C">
        <w:t>otrzymuje brzmienie:</w:t>
      </w:r>
    </w:p>
    <w:p w14:paraId="6E407A91" w14:textId="0A360142" w:rsidR="00B670BE" w:rsidRPr="00B670BE" w:rsidRDefault="00B670BE" w:rsidP="004C684C">
      <w:pPr>
        <w:pStyle w:val="ZLITCZWSPPKTzmczciwsppktliter"/>
      </w:pPr>
      <w:r w:rsidRPr="00B670BE">
        <w:t>„</w:t>
      </w:r>
      <w:r w:rsidR="00E9556C">
        <w:t xml:space="preserve">– </w:t>
      </w:r>
      <w:r w:rsidR="00E9556C" w:rsidRPr="00E9556C">
        <w:t>nie stosuje się do cudzoziemca, który wjeżdża na terytorium Rzeczypospolitej Polskiej</w:t>
      </w:r>
      <w:r w:rsidR="00F76DD6" w:rsidRPr="00E9556C">
        <w:t xml:space="preserve"> w</w:t>
      </w:r>
      <w:r w:rsidR="00F76DD6">
        <w:t> </w:t>
      </w:r>
      <w:r w:rsidR="00E9556C" w:rsidRPr="00E9556C">
        <w:t>celu korzystania</w:t>
      </w:r>
      <w:r w:rsidR="00F76DD6" w:rsidRPr="00E9556C">
        <w:t xml:space="preserve"> z</w:t>
      </w:r>
      <w:r w:rsidR="00F76DD6">
        <w:t> </w:t>
      </w:r>
      <w:r w:rsidR="00E9556C" w:rsidRPr="00E9556C">
        <w:t>mobilności krótkoterminowej pracownika kadry kierowniczej, specjalisty lub pracownika odbywającego staż,</w:t>
      </w:r>
      <w:r w:rsidR="00F76DD6" w:rsidRPr="00E9556C">
        <w:t xml:space="preserve"> w</w:t>
      </w:r>
      <w:r w:rsidR="00E705AC">
        <w:t xml:space="preserve"> </w:t>
      </w:r>
      <w:r w:rsidR="00E9556C" w:rsidRPr="00E9556C">
        <w:t>ramach przeniesienia wewnątrz przedsiębiorstwa, mobilności studenta, mobilności krótkoterminowej naukowca</w:t>
      </w:r>
      <w:r w:rsidR="00E9556C">
        <w:t>,</w:t>
      </w:r>
      <w:r w:rsidR="00E9556C" w:rsidRPr="00E9556C">
        <w:t xml:space="preserve"> mobilności krótkoterminowej członka rodziny naukowca</w:t>
      </w:r>
      <w:r w:rsidR="00E9556C">
        <w:t xml:space="preserve"> </w:t>
      </w:r>
      <w:r w:rsidRPr="00B670BE">
        <w:t>lub mobilności krótkoterminowej p</w:t>
      </w:r>
      <w:r w:rsidR="00FC508E">
        <w:t>osiadacza Niebieskiej Karty UE</w:t>
      </w:r>
      <w:r w:rsidR="00F16677">
        <w:t>.</w:t>
      </w:r>
      <w:r w:rsidR="00FC508E">
        <w:t>”,</w:t>
      </w:r>
    </w:p>
    <w:p w14:paraId="3AAB08D5" w14:textId="3A558501" w:rsidR="00B670BE" w:rsidRPr="00B670BE" w:rsidRDefault="00FC508E" w:rsidP="00ED53E1">
      <w:pPr>
        <w:pStyle w:val="LITlitera"/>
      </w:pPr>
      <w:r>
        <w:t>c)</w:t>
      </w:r>
      <w:r>
        <w:tab/>
      </w:r>
      <w:r w:rsidR="00B670BE" w:rsidRPr="00B670BE">
        <w:t xml:space="preserve">ust. </w:t>
      </w:r>
      <w:r w:rsidR="00F76DD6" w:rsidRPr="00B670BE">
        <w:t>8</w:t>
      </w:r>
      <w:r w:rsidR="00F76DD6">
        <w:t xml:space="preserve"> pkt </w:t>
      </w:r>
      <w:r w:rsidR="00ED53E1" w:rsidRPr="00B670BE">
        <w:t>2</w:t>
      </w:r>
      <w:r w:rsidR="00ED53E1">
        <w:t> </w:t>
      </w:r>
      <w:r w:rsidR="00B670BE" w:rsidRPr="00B670BE">
        <w:t>otrzymuje brzmienie:</w:t>
      </w:r>
    </w:p>
    <w:p w14:paraId="625CD26A" w14:textId="7DCD5E0C" w:rsidR="00DA7BAC" w:rsidRDefault="005E1C15" w:rsidP="00DA7BAC">
      <w:pPr>
        <w:pStyle w:val="ZLITPKTzmpktliter"/>
      </w:pPr>
      <w:r>
        <w:t>„2)</w:t>
      </w:r>
      <w:r>
        <w:tab/>
      </w:r>
      <w:r w:rsidR="00B670BE" w:rsidRPr="00B670BE">
        <w:t>zezwolenia na pobyt czasowy,</w:t>
      </w:r>
      <w:r w:rsidR="00ED53E1" w:rsidRPr="00B670BE">
        <w:t xml:space="preserve"> o</w:t>
      </w:r>
      <w:r w:rsidR="00ED53E1">
        <w:t> </w:t>
      </w:r>
      <w:r w:rsidR="00B670BE" w:rsidRPr="00B670BE">
        <w:t>którym mowa</w:t>
      </w:r>
      <w:r w:rsidR="00F76DD6" w:rsidRPr="00B670BE">
        <w:t xml:space="preserve"> w</w:t>
      </w:r>
      <w:r w:rsidR="00F76DD6">
        <w:t> art. </w:t>
      </w:r>
      <w:r w:rsidR="00B670BE" w:rsidRPr="00B670BE">
        <w:t>127,</w:t>
      </w:r>
      <w:r w:rsidR="00F76DD6">
        <w:t xml:space="preserve"> art. </w:t>
      </w:r>
      <w:r w:rsidR="00B670BE" w:rsidRPr="00B670BE">
        <w:t>137a,</w:t>
      </w:r>
      <w:r w:rsidR="00F76DD6">
        <w:t xml:space="preserve"> art. </w:t>
      </w:r>
      <w:r w:rsidR="00B670BE" w:rsidRPr="00B670BE">
        <w:t>139a</w:t>
      </w:r>
      <w:r w:rsidR="00F76DD6">
        <w:t xml:space="preserve"> ust. </w:t>
      </w:r>
      <w:r w:rsidR="00B670BE" w:rsidRPr="00B670BE">
        <w:t>1,</w:t>
      </w:r>
      <w:r w:rsidR="00F76DD6">
        <w:t xml:space="preserve"> art. </w:t>
      </w:r>
      <w:r w:rsidR="00B670BE" w:rsidRPr="00B670BE">
        <w:t>144,</w:t>
      </w:r>
      <w:r w:rsidR="00F76DD6">
        <w:t xml:space="preserve"> art. </w:t>
      </w:r>
      <w:r w:rsidR="00B670BE" w:rsidRPr="00B670BE">
        <w:t>15</w:t>
      </w:r>
      <w:r w:rsidR="00F76DD6" w:rsidRPr="00B670BE">
        <w:t>1</w:t>
      </w:r>
      <w:r w:rsidR="00F76DD6">
        <w:t xml:space="preserve"> ust. </w:t>
      </w:r>
      <w:r w:rsidR="00F76DD6" w:rsidRPr="00B670BE">
        <w:t>1</w:t>
      </w:r>
      <w:r w:rsidR="00F76DD6">
        <w:t xml:space="preserve"> lub art. </w:t>
      </w:r>
      <w:r w:rsidR="00B670BE" w:rsidRPr="00B670BE">
        <w:t>15</w:t>
      </w:r>
      <w:r w:rsidR="00F76DD6" w:rsidRPr="00B670BE">
        <w:t>9</w:t>
      </w:r>
      <w:r w:rsidR="00F76DD6">
        <w:t xml:space="preserve"> ust. </w:t>
      </w:r>
      <w:r w:rsidR="00F76DD6" w:rsidRPr="00B670BE">
        <w:t>1</w:t>
      </w:r>
      <w:r w:rsidR="00F76DD6">
        <w:t xml:space="preserve"> pkt </w:t>
      </w:r>
      <w:r w:rsidR="00F76DD6" w:rsidRPr="00B670BE">
        <w:t>1</w:t>
      </w:r>
      <w:r w:rsidR="00F76DD6">
        <w:t xml:space="preserve"> lit. </w:t>
      </w:r>
      <w:r w:rsidR="00B670BE" w:rsidRPr="00B670BE">
        <w:t>f</w:t>
      </w:r>
      <w:r w:rsidR="00F76DD6" w:rsidRPr="00B670BE">
        <w:t xml:space="preserve"> i</w:t>
      </w:r>
      <w:r w:rsidR="00F76DD6">
        <w:t> lit. </w:t>
      </w:r>
      <w:r w:rsidR="00B670BE" w:rsidRPr="00B670BE">
        <w:t>he</w:t>
      </w:r>
      <w:r w:rsidR="009612F6">
        <w:t>.</w:t>
      </w:r>
      <w:r w:rsidR="00B670BE" w:rsidRPr="00B670BE">
        <w:t>”;</w:t>
      </w:r>
    </w:p>
    <w:p w14:paraId="62A3768F" w14:textId="188412CD" w:rsidR="0068079A" w:rsidRDefault="00DA7BAC" w:rsidP="00836AA1">
      <w:pPr>
        <w:pStyle w:val="PKTpunkt"/>
      </w:pPr>
      <w:r>
        <w:t>7)</w:t>
      </w:r>
      <w:r>
        <w:tab/>
      </w:r>
      <w:r w:rsidR="0068079A">
        <w:t>w</w:t>
      </w:r>
      <w:r w:rsidR="00F76DD6">
        <w:t xml:space="preserve"> art. </w:t>
      </w:r>
      <w:r w:rsidR="0068079A">
        <w:t>10</w:t>
      </w:r>
      <w:r w:rsidR="00F76DD6">
        <w:t>6 ust. </w:t>
      </w:r>
      <w:r w:rsidR="0068079A">
        <w:t>1c otrzymuje brzmienie:</w:t>
      </w:r>
    </w:p>
    <w:p w14:paraId="29EEC3B3" w14:textId="0CC5EB3E" w:rsidR="007E4B23" w:rsidRDefault="0068079A" w:rsidP="00E66B4C">
      <w:pPr>
        <w:pStyle w:val="ZUSTzmustartykuempunktem"/>
      </w:pPr>
      <w:r>
        <w:t>„1c</w:t>
      </w:r>
      <w:r w:rsidR="00A963E0" w:rsidRPr="00A963E0">
        <w:t>. Cudzoziemiec ubiegający się</w:t>
      </w:r>
      <w:r w:rsidR="00113416" w:rsidRPr="00A963E0">
        <w:t xml:space="preserve"> o</w:t>
      </w:r>
      <w:r w:rsidR="00113416">
        <w:t> </w:t>
      </w:r>
      <w:r w:rsidR="00A963E0" w:rsidRPr="00A963E0">
        <w:t>udzielenie zezwolenia na pobyt czasowy</w:t>
      </w:r>
      <w:r w:rsidR="00113416" w:rsidRPr="00A963E0">
        <w:t xml:space="preserve"> w</w:t>
      </w:r>
      <w:r w:rsidR="00113416">
        <w:t> </w:t>
      </w:r>
      <w:r w:rsidR="00A963E0" w:rsidRPr="00A963E0">
        <w:t>celu wykonywania pracy</w:t>
      </w:r>
      <w:r w:rsidR="00113416" w:rsidRPr="00A963E0">
        <w:t xml:space="preserve"> w</w:t>
      </w:r>
      <w:r w:rsidR="00113416">
        <w:t> </w:t>
      </w:r>
      <w:r w:rsidR="00A963E0" w:rsidRPr="00A963E0">
        <w:t xml:space="preserve">zawodzie wymagającym wysokich kwalifikacji </w:t>
      </w:r>
      <w:r w:rsidR="00E7349C" w:rsidRPr="00E7349C">
        <w:t>lub zezwolenia na pobyt czasowy</w:t>
      </w:r>
      <w:r w:rsidR="00ED53E1" w:rsidRPr="00E7349C">
        <w:t xml:space="preserve"> w</w:t>
      </w:r>
      <w:r w:rsidR="00ED53E1">
        <w:t> </w:t>
      </w:r>
      <w:r w:rsidR="00E7349C" w:rsidRPr="00E7349C">
        <w:t xml:space="preserve">celu mobilności długoterminowej posiadacza Niebieskiej Karty UE </w:t>
      </w:r>
      <w:r w:rsidR="00A963E0" w:rsidRPr="00A963E0">
        <w:t xml:space="preserve">dołącza do </w:t>
      </w:r>
      <w:r w:rsidR="00972BFA">
        <w:t>wniosku</w:t>
      </w:r>
      <w:r w:rsidR="00972BFA" w:rsidRPr="00A963E0">
        <w:t xml:space="preserve"> o</w:t>
      </w:r>
      <w:r w:rsidR="00972BFA">
        <w:t> </w:t>
      </w:r>
      <w:r w:rsidR="00972BFA" w:rsidRPr="00A963E0">
        <w:t>udzielenie zezwolenia na pobyt czasowy</w:t>
      </w:r>
      <w:r w:rsidR="00972BFA" w:rsidRPr="00A963E0" w:rsidDel="00972BFA">
        <w:t xml:space="preserve"> </w:t>
      </w:r>
      <w:r w:rsidR="00A963E0" w:rsidRPr="00A963E0">
        <w:t>załącznik zawierający</w:t>
      </w:r>
      <w:r w:rsidR="007E4B23">
        <w:t>:</w:t>
      </w:r>
    </w:p>
    <w:p w14:paraId="607666C5" w14:textId="1D8C21EE" w:rsidR="007E4B23" w:rsidRDefault="007E4B23" w:rsidP="007E4B23">
      <w:pPr>
        <w:pStyle w:val="ZPKTzmpktartykuempunktem"/>
      </w:pPr>
      <w:r>
        <w:t>1</w:t>
      </w:r>
      <w:r w:rsidRPr="00A963E0">
        <w:t>)</w:t>
      </w:r>
      <w:r>
        <w:tab/>
        <w:t>informacje dotyczące cudzoziemca:</w:t>
      </w:r>
    </w:p>
    <w:p w14:paraId="39518E99" w14:textId="36E2E843" w:rsidR="007E4B23" w:rsidRDefault="007E4B23" w:rsidP="00E55984">
      <w:pPr>
        <w:pStyle w:val="ZLITwPKTzmlitwpktartykuempunktem"/>
      </w:pPr>
      <w:r>
        <w:t>a)</w:t>
      </w:r>
      <w:r>
        <w:tab/>
        <w:t>imię (imiona)</w:t>
      </w:r>
      <w:r w:rsidR="00ED53E1">
        <w:t xml:space="preserve"> i </w:t>
      </w:r>
      <w:r>
        <w:t>nazwisko,</w:t>
      </w:r>
    </w:p>
    <w:p w14:paraId="08D8672A" w14:textId="725E3C7A" w:rsidR="007E4B23" w:rsidRDefault="007E4B23" w:rsidP="00E55984">
      <w:pPr>
        <w:pStyle w:val="ZLITwPKTzmlitwpktartykuempunktem"/>
      </w:pPr>
      <w:r>
        <w:t>b)</w:t>
      </w:r>
      <w:r>
        <w:tab/>
        <w:t>dat</w:t>
      </w:r>
      <w:r w:rsidR="00A34D53">
        <w:t>ę</w:t>
      </w:r>
      <w:r>
        <w:t xml:space="preserve"> urodzenia,</w:t>
      </w:r>
    </w:p>
    <w:p w14:paraId="754FE0ED" w14:textId="77777777" w:rsidR="007E4B23" w:rsidRDefault="007E4B23" w:rsidP="00E55984">
      <w:pPr>
        <w:pStyle w:val="ZLITwPKTzmlitwpktartykuempunktem"/>
      </w:pPr>
      <w:r>
        <w:t>c</w:t>
      </w:r>
      <w:r w:rsidRPr="007E4B23">
        <w:t>)</w:t>
      </w:r>
      <w:r w:rsidRPr="007E4B23">
        <w:tab/>
        <w:t>obywatelstwo;</w:t>
      </w:r>
    </w:p>
    <w:p w14:paraId="1D533038" w14:textId="25CCAF1D" w:rsidR="00A963E0" w:rsidRPr="00A963E0" w:rsidRDefault="007E4B23" w:rsidP="00E55984">
      <w:pPr>
        <w:pStyle w:val="ZPKTzmpktartykuempunktem"/>
      </w:pPr>
      <w:r>
        <w:t>2)</w:t>
      </w:r>
      <w:r>
        <w:tab/>
      </w:r>
      <w:r w:rsidR="00A963E0" w:rsidRPr="00A963E0">
        <w:t>informację o:</w:t>
      </w:r>
    </w:p>
    <w:p w14:paraId="5B310E2B" w14:textId="154CDDF9" w:rsidR="00E7349C" w:rsidRPr="00E7349C" w:rsidRDefault="007E4B23" w:rsidP="00ED53E1">
      <w:pPr>
        <w:pStyle w:val="ZLITwPKTzmlitwpktartykuempunktem"/>
      </w:pPr>
      <w:r>
        <w:t>a</w:t>
      </w:r>
      <w:r w:rsidR="00A963E0" w:rsidRPr="00A963E0">
        <w:t>)</w:t>
      </w:r>
      <w:r w:rsidR="00584049">
        <w:tab/>
      </w:r>
      <w:r w:rsidR="00E7349C" w:rsidRPr="00E7349C">
        <w:t>posiadanych przez cudzoziemca wyższych kwalifikacjach zawodowych niezbędnych do wykonywania pracy</w:t>
      </w:r>
      <w:r w:rsidR="00ED53E1" w:rsidRPr="00E7349C">
        <w:t xml:space="preserve"> w</w:t>
      </w:r>
      <w:r w:rsidR="00ED53E1">
        <w:t> </w:t>
      </w:r>
      <w:r w:rsidR="00E7349C" w:rsidRPr="00E7349C">
        <w:t>przypadku zamiaru wykonywania pracy</w:t>
      </w:r>
      <w:r w:rsidR="00ED53E1" w:rsidRPr="00E7349C">
        <w:t xml:space="preserve"> w</w:t>
      </w:r>
      <w:r w:rsidR="00ED53E1">
        <w:t> </w:t>
      </w:r>
      <w:r w:rsidR="00E7349C" w:rsidRPr="00E7349C">
        <w:t>zawodzie</w:t>
      </w:r>
      <w:r w:rsidR="00E7349C">
        <w:t xml:space="preserve"> niebędącym zawodem regulowanym,</w:t>
      </w:r>
    </w:p>
    <w:p w14:paraId="03F9783E" w14:textId="43144AE8" w:rsidR="00E7349C" w:rsidRPr="00E7349C" w:rsidRDefault="00E7349C" w:rsidP="00ED53E1">
      <w:pPr>
        <w:pStyle w:val="ZLITwPKTzmlitwpktartykuempunktem"/>
      </w:pPr>
      <w:r>
        <w:t>b</w:t>
      </w:r>
      <w:r w:rsidR="00FC508E">
        <w:t>)</w:t>
      </w:r>
      <w:r w:rsidR="00FC508E">
        <w:tab/>
      </w:r>
      <w:r w:rsidRPr="00E7349C">
        <w:t>posiadanych formalnych kwalifikacjach</w:t>
      </w:r>
      <w:r w:rsidR="00ED53E1" w:rsidRPr="00E7349C">
        <w:t xml:space="preserve"> i</w:t>
      </w:r>
      <w:r w:rsidR="00ED53E1">
        <w:t> </w:t>
      </w:r>
      <w:r w:rsidRPr="00E7349C">
        <w:t>spełnieniu innych warunków, które są wymagane,</w:t>
      </w:r>
      <w:r w:rsidR="00ED53E1" w:rsidRPr="00E7349C">
        <w:t xml:space="preserve"> w</w:t>
      </w:r>
      <w:r w:rsidR="00ED53E1">
        <w:t> </w:t>
      </w:r>
      <w:r w:rsidRPr="00E7349C">
        <w:t>przypadku zamiaru wykonywania pracy</w:t>
      </w:r>
      <w:r w:rsidR="00ED53E1" w:rsidRPr="00E7349C">
        <w:t xml:space="preserve"> w</w:t>
      </w:r>
      <w:r w:rsidR="00ED53E1">
        <w:t> </w:t>
      </w:r>
      <w:r w:rsidRPr="00E7349C">
        <w:t>zawodzie regulowanym</w:t>
      </w:r>
      <w:r w:rsidR="00ED53E1" w:rsidRPr="00E7349C">
        <w:t xml:space="preserve"> w</w:t>
      </w:r>
      <w:r w:rsidR="00ED53E1">
        <w:t> </w:t>
      </w:r>
      <w:r w:rsidRPr="00E7349C">
        <w:t>rozumieniu</w:t>
      </w:r>
      <w:r w:rsidR="00F76DD6">
        <w:t xml:space="preserve"> art. </w:t>
      </w:r>
      <w:r w:rsidR="00F76DD6" w:rsidRPr="00E7349C">
        <w:t>5</w:t>
      </w:r>
      <w:r w:rsidR="00F76DD6">
        <w:t xml:space="preserve"> pkt </w:t>
      </w:r>
      <w:r w:rsidR="00ED53E1" w:rsidRPr="00E7349C">
        <w:t>4</w:t>
      </w:r>
      <w:r w:rsidR="00ED53E1">
        <w:t> </w:t>
      </w:r>
      <w:r w:rsidRPr="00E7349C">
        <w:t>ustawy</w:t>
      </w:r>
      <w:r w:rsidR="00ED53E1" w:rsidRPr="00E7349C">
        <w:t xml:space="preserve"> z</w:t>
      </w:r>
      <w:r w:rsidR="00ED53E1">
        <w:t> </w:t>
      </w:r>
      <w:r w:rsidRPr="00E7349C">
        <w:t>dnia 2</w:t>
      </w:r>
      <w:r w:rsidR="00ED53E1" w:rsidRPr="00E7349C">
        <w:t>2</w:t>
      </w:r>
      <w:r w:rsidR="00ED53E1">
        <w:t> </w:t>
      </w:r>
      <w:r w:rsidRPr="00E7349C">
        <w:t>grudnia 201</w:t>
      </w:r>
      <w:r w:rsidR="00ED53E1" w:rsidRPr="00E7349C">
        <w:t>5</w:t>
      </w:r>
      <w:r w:rsidR="00ED53E1">
        <w:t> </w:t>
      </w:r>
      <w:r w:rsidRPr="00E7349C">
        <w:t>r.</w:t>
      </w:r>
      <w:r w:rsidR="00ED53E1" w:rsidRPr="00E7349C">
        <w:t xml:space="preserve"> o</w:t>
      </w:r>
      <w:r w:rsidR="00ED53E1">
        <w:t> </w:t>
      </w:r>
      <w:r w:rsidRPr="00FD10E1">
        <w:t xml:space="preserve">zasadach uznawania </w:t>
      </w:r>
      <w:r w:rsidRPr="00E7349C">
        <w:t>kwalifikacji zawodowych nabytych</w:t>
      </w:r>
      <w:r w:rsidR="00ED53E1" w:rsidRPr="00E7349C">
        <w:t xml:space="preserve"> w</w:t>
      </w:r>
      <w:r w:rsidR="00ED53E1">
        <w:t> </w:t>
      </w:r>
      <w:r w:rsidRPr="00E7349C">
        <w:t>państwach członkowskich Unii Europejskiej</w:t>
      </w:r>
      <w:r w:rsidR="00FD10E1">
        <w:t xml:space="preserve"> (</w:t>
      </w:r>
      <w:r w:rsidR="00F76DD6">
        <w:t>Dz. U.</w:t>
      </w:r>
      <w:r w:rsidR="00ED53E1">
        <w:t xml:space="preserve"> z </w:t>
      </w:r>
      <w:r w:rsidR="00FD10E1">
        <w:t>202</w:t>
      </w:r>
      <w:r w:rsidR="00ED53E1">
        <w:t>3 </w:t>
      </w:r>
      <w:r w:rsidR="00FD10E1" w:rsidRPr="00FD10E1">
        <w:t>r.</w:t>
      </w:r>
      <w:r w:rsidR="00F76DD6">
        <w:t xml:space="preserve"> poz. </w:t>
      </w:r>
      <w:r w:rsidR="00FD10E1">
        <w:t>334</w:t>
      </w:r>
      <w:r w:rsidR="00FD10E1" w:rsidRPr="00FD10E1">
        <w:t>)</w:t>
      </w:r>
      <w:r w:rsidRPr="00E7349C">
        <w:t>,</w:t>
      </w:r>
    </w:p>
    <w:p w14:paraId="1486963A" w14:textId="4085636B" w:rsidR="00E7349C" w:rsidRPr="00E7349C" w:rsidRDefault="00E7349C" w:rsidP="00ED53E1">
      <w:pPr>
        <w:pStyle w:val="ZLITwPKTzmlitwpktartykuempunktem"/>
      </w:pPr>
      <w:r>
        <w:t>c</w:t>
      </w:r>
      <w:r w:rsidR="00FC508E">
        <w:t>)</w:t>
      </w:r>
      <w:r w:rsidR="00FC508E">
        <w:tab/>
      </w:r>
      <w:r w:rsidRPr="00E7349C">
        <w:t>zamieszkiwaniu przez cudzoziemca</w:t>
      </w:r>
      <w:r w:rsidR="00ED53E1" w:rsidRPr="00E7349C">
        <w:t xml:space="preserve"> w</w:t>
      </w:r>
      <w:r w:rsidR="00ED53E1">
        <w:t> </w:t>
      </w:r>
      <w:r w:rsidRPr="00E7349C">
        <w:t>innym państwie członkowskim Unii Europejskiej co najmniej przez okres 1</w:t>
      </w:r>
      <w:r w:rsidR="00ED53E1" w:rsidRPr="00E7349C">
        <w:t>2</w:t>
      </w:r>
      <w:r w:rsidR="00ED53E1">
        <w:t> </w:t>
      </w:r>
      <w:r w:rsidRPr="00E7349C">
        <w:t>miesięcy na podstawie wydanego przez to państwo dokumentu pobytowego</w:t>
      </w:r>
      <w:r w:rsidR="00B85A77">
        <w:t>,</w:t>
      </w:r>
      <w:r w:rsidR="00ED53E1">
        <w:t xml:space="preserve"> </w:t>
      </w:r>
      <w:r w:rsidR="00ED53E1" w:rsidRPr="00B85A77">
        <w:t>o</w:t>
      </w:r>
      <w:r w:rsidR="00ED53E1">
        <w:t> </w:t>
      </w:r>
      <w:r w:rsidR="00B85A77" w:rsidRPr="00B85A77">
        <w:t>którym mowa</w:t>
      </w:r>
      <w:r w:rsidR="00F76DD6" w:rsidRPr="00B85A77">
        <w:t xml:space="preserve"> w</w:t>
      </w:r>
      <w:r w:rsidR="00F76DD6">
        <w:t> art. </w:t>
      </w:r>
      <w:r w:rsidR="00F76DD6" w:rsidRPr="00B85A77">
        <w:t>1</w:t>
      </w:r>
      <w:r w:rsidR="00F76DD6">
        <w:t xml:space="preserve"> ust. </w:t>
      </w:r>
      <w:r w:rsidR="00F76DD6" w:rsidRPr="00B85A77">
        <w:t>2</w:t>
      </w:r>
      <w:r w:rsidR="00F76DD6">
        <w:t xml:space="preserve"> lit. </w:t>
      </w:r>
      <w:r w:rsidR="00ED53E1" w:rsidRPr="00B85A77">
        <w:t>a</w:t>
      </w:r>
      <w:r w:rsidR="00ED53E1">
        <w:t> </w:t>
      </w:r>
      <w:r w:rsidR="00B85A77" w:rsidRPr="00B85A77">
        <w:t>rozporządzenia</w:t>
      </w:r>
      <w:r w:rsidR="00F76DD6">
        <w:t xml:space="preserve"> nr </w:t>
      </w:r>
      <w:r w:rsidR="00B85A77" w:rsidRPr="00B85A77">
        <w:t>1030/2002,</w:t>
      </w:r>
      <w:r w:rsidR="00ED53E1" w:rsidRPr="00E7349C">
        <w:t xml:space="preserve"> z</w:t>
      </w:r>
      <w:r w:rsidR="00ED53E1">
        <w:t> </w:t>
      </w:r>
      <w:r w:rsidRPr="00E7349C">
        <w:t xml:space="preserve">adnotacją </w:t>
      </w:r>
      <w:r w:rsidR="00505421">
        <w:t>„</w:t>
      </w:r>
      <w:r w:rsidRPr="00E7349C">
        <w:t>Niebieska Karta UE</w:t>
      </w:r>
      <w:r w:rsidR="00505421" w:rsidRPr="00646706">
        <w:t>”</w:t>
      </w:r>
      <w:r w:rsidR="00B85A77">
        <w:t>,</w:t>
      </w:r>
    </w:p>
    <w:p w14:paraId="57C62982" w14:textId="7F617354" w:rsidR="00A963E0" w:rsidRPr="00A963E0" w:rsidRDefault="00E7349C">
      <w:pPr>
        <w:pStyle w:val="ZLITwPKTzmlitwpktartykuempunktem"/>
      </w:pPr>
      <w:r>
        <w:lastRenderedPageBreak/>
        <w:t>d</w:t>
      </w:r>
      <w:r w:rsidR="00FC508E">
        <w:t>)</w:t>
      </w:r>
      <w:r w:rsidR="00FC508E">
        <w:tab/>
      </w:r>
      <w:r w:rsidRPr="00E7349C">
        <w:t>zamieszkiwaniu przez cudzoziemca</w:t>
      </w:r>
      <w:r w:rsidR="00ED53E1" w:rsidRPr="00E7349C">
        <w:t xml:space="preserve"> w</w:t>
      </w:r>
      <w:r w:rsidR="00ED53E1">
        <w:t> </w:t>
      </w:r>
      <w:r w:rsidRPr="00E7349C">
        <w:t xml:space="preserve">innym państwie członkowskim Unii Europejskiej co najmniej przez okres </w:t>
      </w:r>
      <w:r w:rsidR="00ED53E1" w:rsidRPr="00E7349C">
        <w:t>6</w:t>
      </w:r>
      <w:r w:rsidR="00ED53E1">
        <w:t> </w:t>
      </w:r>
      <w:r w:rsidRPr="00E7349C">
        <w:t>miesięcy na podstawie wydanego przez to państwo dokumentu pobytowego</w:t>
      </w:r>
      <w:r w:rsidR="00B85A77">
        <w:t>,</w:t>
      </w:r>
      <w:r w:rsidR="00ED53E1">
        <w:t xml:space="preserve"> </w:t>
      </w:r>
      <w:r w:rsidR="00ED53E1" w:rsidRPr="00B85A77">
        <w:t>o</w:t>
      </w:r>
      <w:r w:rsidR="00ED53E1">
        <w:t> </w:t>
      </w:r>
      <w:r w:rsidR="00B85A77" w:rsidRPr="00B85A77">
        <w:t>którym mowa</w:t>
      </w:r>
      <w:r w:rsidR="00F76DD6" w:rsidRPr="00B85A77">
        <w:t xml:space="preserve"> w</w:t>
      </w:r>
      <w:r w:rsidR="00F76DD6">
        <w:t> art. </w:t>
      </w:r>
      <w:r w:rsidR="00F76DD6" w:rsidRPr="00B85A77">
        <w:t>1</w:t>
      </w:r>
      <w:r w:rsidR="00F76DD6">
        <w:t xml:space="preserve"> ust. </w:t>
      </w:r>
      <w:r w:rsidR="00F76DD6" w:rsidRPr="00B85A77">
        <w:t>2</w:t>
      </w:r>
      <w:r w:rsidR="00F76DD6">
        <w:t xml:space="preserve"> lit. </w:t>
      </w:r>
      <w:r w:rsidR="00ED53E1" w:rsidRPr="00B85A77">
        <w:t>a</w:t>
      </w:r>
      <w:r w:rsidR="00ED53E1">
        <w:t> </w:t>
      </w:r>
      <w:r w:rsidR="00B85A77" w:rsidRPr="00B85A77">
        <w:t>rozporządzenia</w:t>
      </w:r>
      <w:r w:rsidR="00F76DD6">
        <w:t xml:space="preserve"> nr </w:t>
      </w:r>
      <w:r w:rsidR="00B85A77" w:rsidRPr="00B85A77">
        <w:t>1030/2002,</w:t>
      </w:r>
      <w:r w:rsidR="00ED53E1" w:rsidRPr="00E7349C">
        <w:t xml:space="preserve"> z</w:t>
      </w:r>
      <w:r w:rsidR="00ED53E1">
        <w:t> </w:t>
      </w:r>
      <w:r w:rsidRPr="00E7349C">
        <w:t xml:space="preserve">adnotacją </w:t>
      </w:r>
      <w:r w:rsidR="00505421">
        <w:t>„</w:t>
      </w:r>
      <w:r w:rsidRPr="00E7349C">
        <w:t>Niebieska Karta UE</w:t>
      </w:r>
      <w:r w:rsidR="00505421" w:rsidRPr="00646706">
        <w:t>”</w:t>
      </w:r>
      <w:r w:rsidR="00ED53E1" w:rsidRPr="00E7349C">
        <w:t xml:space="preserve"> w</w:t>
      </w:r>
      <w:r w:rsidR="00ED53E1">
        <w:t> </w:t>
      </w:r>
      <w:r w:rsidRPr="00E7349C">
        <w:t>zw</w:t>
      </w:r>
      <w:r w:rsidR="000B4D52">
        <w:t>iązku</w:t>
      </w:r>
      <w:r w:rsidR="00ED53E1">
        <w:t xml:space="preserve"> z </w:t>
      </w:r>
      <w:r w:rsidR="000B4D52">
        <w:t>korzystaniem</w:t>
      </w:r>
      <w:r w:rsidR="00ED53E1">
        <w:t xml:space="preserve"> z </w:t>
      </w:r>
      <w:r w:rsidR="000B4D52">
        <w:t>mobilności długoterminowej</w:t>
      </w:r>
      <w:r w:rsidRPr="00E7349C">
        <w:t xml:space="preserve"> posiadacza Niebieskiej Karty UE.</w:t>
      </w:r>
      <w:r w:rsidR="007E4DC3" w:rsidRPr="00B670BE">
        <w:t>”;</w:t>
      </w:r>
    </w:p>
    <w:p w14:paraId="24DD2EFF" w14:textId="5B09C4BB" w:rsidR="007C7AEE" w:rsidRDefault="00DA7BAC" w:rsidP="00ED53E1">
      <w:pPr>
        <w:pStyle w:val="PKTpunkt"/>
      </w:pPr>
      <w:r>
        <w:t>8</w:t>
      </w:r>
      <w:r w:rsidR="003202BE" w:rsidRPr="00D525BE">
        <w:t>)</w:t>
      </w:r>
      <w:r w:rsidR="009745A3">
        <w:tab/>
      </w:r>
      <w:r w:rsidR="007C7AEE">
        <w:t>w</w:t>
      </w:r>
      <w:r w:rsidR="00F76DD6">
        <w:t xml:space="preserve"> art. </w:t>
      </w:r>
      <w:r w:rsidR="007C7AEE">
        <w:t>109</w:t>
      </w:r>
      <w:r w:rsidR="0022756B">
        <w:t>:</w:t>
      </w:r>
      <w:r w:rsidR="007C7AEE">
        <w:t xml:space="preserve"> </w:t>
      </w:r>
    </w:p>
    <w:p w14:paraId="77C5F389" w14:textId="65E90D21" w:rsidR="007C7AEE" w:rsidRDefault="007C7AEE" w:rsidP="009E4C72">
      <w:pPr>
        <w:pStyle w:val="LITlitera"/>
      </w:pPr>
      <w:r>
        <w:t>a)</w:t>
      </w:r>
      <w:r w:rsidR="00A32CE5">
        <w:tab/>
      </w:r>
      <w:r>
        <w:t>po</w:t>
      </w:r>
      <w:r w:rsidR="00F76DD6">
        <w:t xml:space="preserve"> ust. </w:t>
      </w:r>
      <w:r>
        <w:t>3a dodaje się</w:t>
      </w:r>
      <w:r w:rsidR="00F76DD6">
        <w:t xml:space="preserve"> ust. </w:t>
      </w:r>
      <w:r>
        <w:t>3b</w:t>
      </w:r>
      <w:r w:rsidR="007820A1" w:rsidRPr="00A32CE5">
        <w:t>–</w:t>
      </w:r>
      <w:r w:rsidR="00A32CE5">
        <w:t>3</w:t>
      </w:r>
      <w:r w:rsidR="008C7FD5">
        <w:t>e</w:t>
      </w:r>
      <w:r w:rsidR="003769CD">
        <w:t xml:space="preserve"> w </w:t>
      </w:r>
      <w:r>
        <w:t>brzmieniu:</w:t>
      </w:r>
    </w:p>
    <w:p w14:paraId="138D4667" w14:textId="629C9329" w:rsidR="00A32CE5" w:rsidRPr="00A32CE5" w:rsidRDefault="00B206B5" w:rsidP="009E4C72">
      <w:pPr>
        <w:pStyle w:val="ZLITUSTzmustliter"/>
      </w:pPr>
      <w:r w:rsidRPr="00B206B5">
        <w:t>„</w:t>
      </w:r>
      <w:r w:rsidR="007C7AEE">
        <w:t>3b.</w:t>
      </w:r>
      <w:r w:rsidR="003769CD">
        <w:t xml:space="preserve"> </w:t>
      </w:r>
      <w:r w:rsidR="003769CD" w:rsidRPr="00A32CE5">
        <w:t>W</w:t>
      </w:r>
      <w:r w:rsidR="003769CD">
        <w:t> </w:t>
      </w:r>
      <w:r w:rsidR="00A32CE5" w:rsidRPr="00A32CE5">
        <w:t>przypadku zezwolenia,</w:t>
      </w:r>
      <w:r w:rsidR="003769CD" w:rsidRPr="00A32CE5">
        <w:t xml:space="preserve"> o</w:t>
      </w:r>
      <w:r w:rsidR="003769CD">
        <w:t> </w:t>
      </w:r>
      <w:r w:rsidR="00A32CE5" w:rsidRPr="00A32CE5">
        <w:t>którym mowa</w:t>
      </w:r>
      <w:r w:rsidR="00F76DD6" w:rsidRPr="00A32CE5">
        <w:t xml:space="preserve"> w</w:t>
      </w:r>
      <w:r w:rsidR="00F76DD6">
        <w:t> art. </w:t>
      </w:r>
      <w:r w:rsidR="00A32CE5" w:rsidRPr="00A32CE5">
        <w:t>137a, k</w:t>
      </w:r>
      <w:r w:rsidR="00A32CE5" w:rsidRPr="00906A98">
        <w:t>omendanci,</w:t>
      </w:r>
      <w:r w:rsidR="003769CD" w:rsidRPr="00906A98">
        <w:t xml:space="preserve"> o</w:t>
      </w:r>
      <w:r w:rsidR="003769CD">
        <w:t> </w:t>
      </w:r>
      <w:r w:rsidR="00A32CE5" w:rsidRPr="00906A98">
        <w:t>których mowa</w:t>
      </w:r>
      <w:r w:rsidR="00F76DD6" w:rsidRPr="00906A98">
        <w:t xml:space="preserve"> w</w:t>
      </w:r>
      <w:r w:rsidR="00F76DD6">
        <w:t> ust. </w:t>
      </w:r>
      <w:r w:rsidR="00A32CE5" w:rsidRPr="00906A98">
        <w:t>1, Szef Agencji Bezpieczeństwa Wewnętrznego lub konsul przekazują informację,</w:t>
      </w:r>
      <w:r w:rsidR="003769CD" w:rsidRPr="00906A98">
        <w:t xml:space="preserve"> o</w:t>
      </w:r>
      <w:r w:rsidR="003769CD">
        <w:t> </w:t>
      </w:r>
      <w:r w:rsidR="00A32CE5" w:rsidRPr="00906A98">
        <w:t>której mowa</w:t>
      </w:r>
      <w:r w:rsidR="00F76DD6" w:rsidRPr="00906A98">
        <w:t xml:space="preserve"> w</w:t>
      </w:r>
      <w:r w:rsidR="00F76DD6">
        <w:t> ust. </w:t>
      </w:r>
      <w:r w:rsidR="00A32CE5" w:rsidRPr="00906A98">
        <w:t>1,</w:t>
      </w:r>
      <w:r w:rsidR="003769CD" w:rsidRPr="00906A98">
        <w:t xml:space="preserve"> w</w:t>
      </w:r>
      <w:r w:rsidR="003769CD">
        <w:t> </w:t>
      </w:r>
      <w:r w:rsidR="00A32CE5" w:rsidRPr="00906A98">
        <w:t xml:space="preserve">terminie </w:t>
      </w:r>
      <w:r w:rsidR="00A32CE5" w:rsidRPr="00A32CE5">
        <w:t>1</w:t>
      </w:r>
      <w:r w:rsidR="003769CD" w:rsidRPr="00A32CE5">
        <w:t>0</w:t>
      </w:r>
      <w:r w:rsidR="003769CD">
        <w:t> </w:t>
      </w:r>
      <w:r w:rsidR="00A32CE5" w:rsidRPr="00906A98">
        <w:t>dni od dnia otrzymania wniosku</w:t>
      </w:r>
      <w:r w:rsidR="00A32CE5" w:rsidRPr="00A32CE5">
        <w:t xml:space="preserve">. </w:t>
      </w:r>
    </w:p>
    <w:p w14:paraId="319D527B" w14:textId="21F66395" w:rsidR="008C7FD5" w:rsidRDefault="00A32CE5">
      <w:pPr>
        <w:pStyle w:val="ZLITUSTzmustliter"/>
      </w:pPr>
      <w:r w:rsidRPr="00A32CE5">
        <w:t>3c.</w:t>
      </w:r>
      <w:r w:rsidR="003769CD" w:rsidRPr="00A32CE5">
        <w:t xml:space="preserve"> </w:t>
      </w:r>
      <w:r w:rsidR="008C7FD5" w:rsidRPr="00906A98">
        <w:t>W</w:t>
      </w:r>
      <w:r w:rsidR="008C7FD5">
        <w:t> </w:t>
      </w:r>
      <w:r w:rsidR="008C7FD5" w:rsidRPr="00906A98">
        <w:t>szczególnie uzasadnionych przypadkach termin</w:t>
      </w:r>
      <w:r w:rsidR="008C7FD5" w:rsidRPr="00A32CE5">
        <w:t>, o</w:t>
      </w:r>
      <w:r w:rsidR="008C7FD5">
        <w:t> </w:t>
      </w:r>
      <w:r w:rsidR="008C7FD5" w:rsidRPr="00A32CE5">
        <w:t>którym mowa</w:t>
      </w:r>
      <w:r w:rsidR="00F76DD6" w:rsidRPr="00A32CE5">
        <w:t xml:space="preserve"> w</w:t>
      </w:r>
      <w:r w:rsidR="00F76DD6">
        <w:t> ust. </w:t>
      </w:r>
      <w:r w:rsidR="008C7FD5" w:rsidRPr="00A32CE5">
        <w:t xml:space="preserve">3b, </w:t>
      </w:r>
      <w:r w:rsidR="008C7FD5" w:rsidRPr="00906A98">
        <w:t xml:space="preserve">może być przedłużony do </w:t>
      </w:r>
      <w:r w:rsidR="008C7FD5" w:rsidRPr="00A32CE5">
        <w:t>3</w:t>
      </w:r>
      <w:r w:rsidR="008C7FD5" w:rsidRPr="00906A98">
        <w:t>0</w:t>
      </w:r>
      <w:r w:rsidR="008C7FD5">
        <w:t> </w:t>
      </w:r>
      <w:r w:rsidR="008C7FD5" w:rsidRPr="00906A98">
        <w:t>dni, o</w:t>
      </w:r>
      <w:r w:rsidR="008C7FD5">
        <w:t> </w:t>
      </w:r>
      <w:r w:rsidR="008C7FD5" w:rsidRPr="00906A98">
        <w:t>czym organ obowiązany do przekazania informacji zawiadamia wojewodę.</w:t>
      </w:r>
    </w:p>
    <w:p w14:paraId="7B3D0310" w14:textId="566FBB32" w:rsidR="008C7FD5" w:rsidRDefault="007820A1">
      <w:pPr>
        <w:pStyle w:val="ZLITUSTzmustliter"/>
      </w:pPr>
      <w:r>
        <w:t xml:space="preserve">3d. </w:t>
      </w:r>
      <w:r w:rsidR="008C7FD5" w:rsidRPr="00A32CE5">
        <w:t>W</w:t>
      </w:r>
      <w:r w:rsidR="008C7FD5">
        <w:t> </w:t>
      </w:r>
      <w:r w:rsidR="008C7FD5" w:rsidRPr="00A32CE5">
        <w:t>przypadku zezwolenia</w:t>
      </w:r>
      <w:r w:rsidR="008C7FD5">
        <w:t xml:space="preserve"> </w:t>
      </w:r>
      <w:r w:rsidR="008C7FD5" w:rsidRPr="003459BE">
        <w:t>na pobyt czasowy w</w:t>
      </w:r>
      <w:r w:rsidR="008C7FD5">
        <w:t> </w:t>
      </w:r>
      <w:r w:rsidR="008C7FD5" w:rsidRPr="003459BE">
        <w:t>celu połączenia się z</w:t>
      </w:r>
      <w:r w:rsidR="008C7FD5">
        <w:t> </w:t>
      </w:r>
      <w:r w:rsidR="008C7FD5" w:rsidRPr="003459BE">
        <w:t xml:space="preserve">rodziną </w:t>
      </w:r>
      <w:r w:rsidR="007D7D59">
        <w:t xml:space="preserve">osoby </w:t>
      </w:r>
      <w:r w:rsidR="008C7FD5" w:rsidRPr="003459BE">
        <w:t>będące</w:t>
      </w:r>
      <w:r w:rsidR="007D7D59">
        <w:t>j</w:t>
      </w:r>
      <w:r w:rsidR="008C7FD5" w:rsidRPr="003459BE">
        <w:t xml:space="preserve"> członkiem rodziny cudzoziemca zamieszkującego na terytorium Rzeczypospolitej Polskiej na podstawie zezwolenia na pobyt czasowy w</w:t>
      </w:r>
      <w:r w:rsidR="008C7FD5">
        <w:t> </w:t>
      </w:r>
      <w:r w:rsidR="008C7FD5" w:rsidRPr="003459BE">
        <w:t>celu mobilności długoterminowej posiadacza Niebieskiej Karty UE</w:t>
      </w:r>
      <w:r w:rsidR="008C7FD5" w:rsidRPr="00A32CE5">
        <w:t xml:space="preserve"> k</w:t>
      </w:r>
      <w:r w:rsidR="008C7FD5" w:rsidRPr="00906A98">
        <w:t>omendanci, o</w:t>
      </w:r>
      <w:r w:rsidR="008C7FD5">
        <w:t> </w:t>
      </w:r>
      <w:r w:rsidR="008C7FD5" w:rsidRPr="00906A98">
        <w:t>których mowa</w:t>
      </w:r>
      <w:r w:rsidR="00F76DD6" w:rsidRPr="00906A98">
        <w:t xml:space="preserve"> w</w:t>
      </w:r>
      <w:r w:rsidR="00F76DD6">
        <w:t> ust. </w:t>
      </w:r>
      <w:r w:rsidR="008C7FD5" w:rsidRPr="00906A98">
        <w:t>1, Szef Agencji Bezpieczeństwa Wewnętrznego lub konsul przekazują informację, o</w:t>
      </w:r>
      <w:r w:rsidR="008C7FD5">
        <w:t> </w:t>
      </w:r>
      <w:r w:rsidR="008C7FD5" w:rsidRPr="00906A98">
        <w:t>której mowa</w:t>
      </w:r>
      <w:r w:rsidR="00F76DD6" w:rsidRPr="00906A98">
        <w:t xml:space="preserve"> w</w:t>
      </w:r>
      <w:r w:rsidR="00F76DD6">
        <w:t> ust. </w:t>
      </w:r>
      <w:r w:rsidR="008C7FD5" w:rsidRPr="00906A98">
        <w:t>1, w</w:t>
      </w:r>
      <w:r w:rsidR="008C7FD5">
        <w:t> </w:t>
      </w:r>
      <w:r w:rsidR="008C7FD5" w:rsidRPr="00906A98">
        <w:t xml:space="preserve">terminie </w:t>
      </w:r>
      <w:r w:rsidR="008C7FD5">
        <w:t>7 </w:t>
      </w:r>
      <w:r w:rsidR="008C7FD5" w:rsidRPr="00906A98">
        <w:t xml:space="preserve">dni </w:t>
      </w:r>
      <w:r w:rsidR="008C7FD5">
        <w:t xml:space="preserve">roboczych </w:t>
      </w:r>
      <w:r w:rsidR="008C7FD5" w:rsidRPr="00906A98">
        <w:t>od dnia otrzymania wniosku</w:t>
      </w:r>
      <w:r w:rsidR="008C7FD5" w:rsidRPr="00A32CE5">
        <w:t>.</w:t>
      </w:r>
    </w:p>
    <w:p w14:paraId="767803DB" w14:textId="4C99618A" w:rsidR="007C7AEE" w:rsidRDefault="008C7FD5" w:rsidP="009E4C72">
      <w:pPr>
        <w:pStyle w:val="ZLITUSTzmustliter"/>
      </w:pPr>
      <w:r>
        <w:t xml:space="preserve">3e. </w:t>
      </w:r>
      <w:r w:rsidRPr="00906A98">
        <w:t>W</w:t>
      </w:r>
      <w:r w:rsidRPr="008C7FD5">
        <w:t> szczególnie uzasadnionych przypadkach termin, o którym mowa</w:t>
      </w:r>
      <w:r w:rsidR="00F76DD6" w:rsidRPr="008C7FD5">
        <w:t xml:space="preserve"> w</w:t>
      </w:r>
      <w:r w:rsidR="00F76DD6">
        <w:t> ust. </w:t>
      </w:r>
      <w:r w:rsidRPr="008C7FD5">
        <w:t>3</w:t>
      </w:r>
      <w:r>
        <w:t>d</w:t>
      </w:r>
      <w:r w:rsidRPr="008C7FD5">
        <w:t>, może być przedłużony do 30 dni</w:t>
      </w:r>
      <w:r>
        <w:t xml:space="preserve"> roboczych</w:t>
      </w:r>
      <w:r w:rsidRPr="008C7FD5">
        <w:t>, o czym organ obowiązany do przekazania informacji zawiadamia wojewodę.</w:t>
      </w:r>
      <w:r w:rsidR="009745A3" w:rsidRPr="009745A3">
        <w:t>”</w:t>
      </w:r>
      <w:r w:rsidR="00A32CE5">
        <w:t>,</w:t>
      </w:r>
    </w:p>
    <w:p w14:paraId="47E6D8D0" w14:textId="5D7413CB" w:rsidR="00A32CE5" w:rsidRDefault="00A32CE5" w:rsidP="009E4C72">
      <w:pPr>
        <w:pStyle w:val="LITlitera"/>
      </w:pPr>
      <w:r>
        <w:t>b)</w:t>
      </w:r>
      <w:r>
        <w:tab/>
        <w:t>w</w:t>
      </w:r>
      <w:r w:rsidR="00F76DD6">
        <w:t xml:space="preserve"> ust. </w:t>
      </w:r>
      <w:r w:rsidR="003769CD">
        <w:t>4 </w:t>
      </w:r>
      <w:r>
        <w:t xml:space="preserve">wyrazy </w:t>
      </w:r>
      <w:r w:rsidRPr="00A32CE5">
        <w:t>„</w:t>
      </w:r>
      <w:r w:rsidRPr="00906A98">
        <w:t xml:space="preserve">ust. </w:t>
      </w:r>
      <w:r w:rsidR="00F76DD6" w:rsidRPr="00906A98">
        <w:t>2</w:t>
      </w:r>
      <w:r w:rsidR="00F76DD6">
        <w:t xml:space="preserve"> lub</w:t>
      </w:r>
      <w:r w:rsidRPr="00906A98">
        <w:t xml:space="preserve"> 3</w:t>
      </w:r>
      <w:r w:rsidRPr="00A32CE5">
        <w:t>”</w:t>
      </w:r>
      <w:r>
        <w:t xml:space="preserve"> zastępuje się wyrazami </w:t>
      </w:r>
      <w:r w:rsidRPr="00A32CE5">
        <w:t>„</w:t>
      </w:r>
      <w:r>
        <w:t xml:space="preserve">ust. </w:t>
      </w:r>
      <w:r w:rsidR="00E2795D">
        <w:t>2</w:t>
      </w:r>
      <w:r w:rsidR="007D7D59">
        <w:t>,</w:t>
      </w:r>
      <w:r>
        <w:t xml:space="preserve"> </w:t>
      </w:r>
      <w:r w:rsidR="00F76DD6">
        <w:t>3 lub ust. </w:t>
      </w:r>
      <w:r w:rsidR="007D7D59">
        <w:t>3b</w:t>
      </w:r>
      <w:r w:rsidRPr="00A32CE5">
        <w:t>–</w:t>
      </w:r>
      <w:r>
        <w:t>3</w:t>
      </w:r>
      <w:r w:rsidR="008C7FD5">
        <w:t>e</w:t>
      </w:r>
      <w:r w:rsidRPr="00A32CE5">
        <w:t>”</w:t>
      </w:r>
      <w:r w:rsidR="00E7521E">
        <w:t>;</w:t>
      </w:r>
    </w:p>
    <w:p w14:paraId="11636D4D" w14:textId="5C6ADE5E" w:rsidR="0022756B" w:rsidRDefault="003769CD" w:rsidP="00ED53E1">
      <w:pPr>
        <w:pStyle w:val="PKTpunkt"/>
      </w:pPr>
      <w:r>
        <w:t>9</w:t>
      </w:r>
      <w:r w:rsidR="007C7AEE">
        <w:t>)</w:t>
      </w:r>
      <w:r w:rsidR="0022756B">
        <w:tab/>
        <w:t>w</w:t>
      </w:r>
      <w:r w:rsidR="00F76DD6">
        <w:t xml:space="preserve"> art. </w:t>
      </w:r>
      <w:r w:rsidR="0022756B">
        <w:t>11</w:t>
      </w:r>
      <w:r w:rsidR="00F76DD6">
        <w:t>7 w pkt 2 w lit. </w:t>
      </w:r>
      <w:r>
        <w:t>a </w:t>
      </w:r>
      <w:r w:rsidR="0022756B">
        <w:t xml:space="preserve">skreśla się wyrazy </w:t>
      </w:r>
      <w:r w:rsidR="0022756B" w:rsidRPr="0022756B">
        <w:t>„(</w:t>
      </w:r>
      <w:r w:rsidR="00F76DD6">
        <w:t>Dz. U.</w:t>
      </w:r>
      <w:r w:rsidRPr="0022756B">
        <w:t xml:space="preserve"> z</w:t>
      </w:r>
      <w:r>
        <w:t> </w:t>
      </w:r>
      <w:r w:rsidR="0022756B" w:rsidRPr="0022756B">
        <w:t>202</w:t>
      </w:r>
      <w:r w:rsidR="00F76DD6">
        <w:t>3 </w:t>
      </w:r>
      <w:r w:rsidR="0022756B" w:rsidRPr="0022756B">
        <w:t>r.</w:t>
      </w:r>
      <w:r w:rsidR="00F76DD6">
        <w:t xml:space="preserve"> poz. </w:t>
      </w:r>
      <w:r w:rsidR="007D7D59">
        <w:t>334</w:t>
      </w:r>
      <w:r w:rsidR="0022756B" w:rsidRPr="0022756B">
        <w:t>)”</w:t>
      </w:r>
      <w:r w:rsidR="00A32CE5">
        <w:t>;</w:t>
      </w:r>
    </w:p>
    <w:p w14:paraId="5B76B5DB" w14:textId="2A031E69" w:rsidR="00255C0C" w:rsidRPr="00255C0C" w:rsidRDefault="003769CD" w:rsidP="00ED53E1">
      <w:pPr>
        <w:pStyle w:val="PKTpunkt"/>
      </w:pPr>
      <w:r>
        <w:t>10</w:t>
      </w:r>
      <w:r w:rsidR="0022756B">
        <w:t>)</w:t>
      </w:r>
      <w:r w:rsidR="0022756B">
        <w:tab/>
      </w:r>
      <w:r w:rsidR="00255C0C" w:rsidRPr="00255C0C">
        <w:t xml:space="preserve">w dziale V tytuł rozdziału </w:t>
      </w:r>
      <w:r w:rsidR="00ED53E1" w:rsidRPr="00255C0C">
        <w:t>3</w:t>
      </w:r>
      <w:r w:rsidR="00ED53E1">
        <w:t> </w:t>
      </w:r>
      <w:r w:rsidR="00255C0C" w:rsidRPr="00255C0C">
        <w:t>otrzymuje brzmienie:</w:t>
      </w:r>
    </w:p>
    <w:p w14:paraId="55936203" w14:textId="49BFB0E8" w:rsidR="00255C0C" w:rsidRDefault="00255C0C" w:rsidP="00ED53E1">
      <w:pPr>
        <w:pStyle w:val="ZROZDZODDZPRZEDMzmprzedmrozdzoddzartykuempunktem"/>
      </w:pPr>
      <w:r w:rsidRPr="00255C0C">
        <w:t>„Zezwolenie na pobyt czasowy</w:t>
      </w:r>
      <w:r w:rsidR="00ED53E1" w:rsidRPr="00255C0C">
        <w:t xml:space="preserve"> w</w:t>
      </w:r>
      <w:r w:rsidR="00ED53E1">
        <w:t> </w:t>
      </w:r>
      <w:r w:rsidRPr="00255C0C">
        <w:t>celu wykonywania pracy</w:t>
      </w:r>
      <w:r w:rsidR="00ED53E1" w:rsidRPr="00255C0C">
        <w:t xml:space="preserve"> w</w:t>
      </w:r>
      <w:r w:rsidR="00ED53E1">
        <w:t> </w:t>
      </w:r>
      <w:r w:rsidRPr="00255C0C">
        <w:t>zawodzie wymagającym wysokich kwalifikacji. Mobilność długoterminowa posiadacza Niebieskiej Karty UE”;</w:t>
      </w:r>
    </w:p>
    <w:p w14:paraId="4C91C48C" w14:textId="2B2B96F5" w:rsidR="00255C0C" w:rsidRPr="00255C0C" w:rsidRDefault="003769CD" w:rsidP="00ED53E1">
      <w:pPr>
        <w:pStyle w:val="PKTpunkt"/>
      </w:pPr>
      <w:r>
        <w:t>11</w:t>
      </w:r>
      <w:r w:rsidR="00255C0C">
        <w:t>)</w:t>
      </w:r>
      <w:r w:rsidR="00255C0C">
        <w:tab/>
      </w:r>
      <w:r w:rsidR="00255C0C" w:rsidRPr="00255C0C">
        <w:t>w</w:t>
      </w:r>
      <w:r w:rsidR="00F76DD6">
        <w:t xml:space="preserve"> art. </w:t>
      </w:r>
      <w:r w:rsidR="00255C0C" w:rsidRPr="00255C0C">
        <w:t>12</w:t>
      </w:r>
      <w:r w:rsidR="00F76DD6" w:rsidRPr="00255C0C">
        <w:t>7</w:t>
      </w:r>
      <w:r w:rsidR="00F76DD6">
        <w:t xml:space="preserve"> w pkt </w:t>
      </w:r>
      <w:r w:rsidR="00255C0C" w:rsidRPr="00255C0C">
        <w:t>1:</w:t>
      </w:r>
    </w:p>
    <w:p w14:paraId="0F2DFE83" w14:textId="733465AE" w:rsidR="00255C0C" w:rsidRPr="00255C0C" w:rsidRDefault="00136910" w:rsidP="00ED53E1">
      <w:pPr>
        <w:pStyle w:val="LITlitera"/>
      </w:pPr>
      <w:r>
        <w:t>a)</w:t>
      </w:r>
      <w:r>
        <w:tab/>
      </w:r>
      <w:r w:rsidR="00255C0C" w:rsidRPr="00255C0C">
        <w:t>w</w:t>
      </w:r>
      <w:r w:rsidR="00F76DD6">
        <w:t xml:space="preserve"> lit. </w:t>
      </w:r>
      <w:r w:rsidR="00ED53E1" w:rsidRPr="00255C0C">
        <w:t>a</w:t>
      </w:r>
      <w:r w:rsidR="00ED53E1">
        <w:t> </w:t>
      </w:r>
      <w:r w:rsidR="00255C0C" w:rsidRPr="00255C0C">
        <w:t>wyrazy „</w:t>
      </w:r>
      <w:r w:rsidR="00ED53E1" w:rsidRPr="00255C0C">
        <w:t>1</w:t>
      </w:r>
      <w:r w:rsidR="00ED53E1">
        <w:t> </w:t>
      </w:r>
      <w:r w:rsidR="00255C0C" w:rsidRPr="00255C0C">
        <w:t>rok</w:t>
      </w:r>
      <w:r w:rsidR="0044369C">
        <w:t>u</w:t>
      </w:r>
      <w:r w:rsidR="00255C0C" w:rsidRPr="00255C0C">
        <w:t>” zastępuje się wyrazami „</w:t>
      </w:r>
      <w:r w:rsidR="00ED53E1" w:rsidRPr="00255C0C">
        <w:t>6</w:t>
      </w:r>
      <w:r w:rsidR="00ED53E1">
        <w:t> </w:t>
      </w:r>
      <w:r w:rsidR="00255C0C" w:rsidRPr="00255C0C">
        <w:t>miesięcy”,</w:t>
      </w:r>
    </w:p>
    <w:p w14:paraId="5C7D2D8E" w14:textId="0D50A0AD" w:rsidR="00E92696" w:rsidRDefault="00136910" w:rsidP="00ED53E1">
      <w:pPr>
        <w:pStyle w:val="LITlitera"/>
      </w:pPr>
      <w:r>
        <w:lastRenderedPageBreak/>
        <w:t>b)</w:t>
      </w:r>
      <w:r>
        <w:tab/>
      </w:r>
      <w:r w:rsidR="00315224">
        <w:t>lit. </w:t>
      </w:r>
      <w:r w:rsidR="00255C0C" w:rsidRPr="00255C0C">
        <w:t xml:space="preserve">c </w:t>
      </w:r>
      <w:r w:rsidR="00E92696">
        <w:t>otrzymuje brzmienie:</w:t>
      </w:r>
    </w:p>
    <w:p w14:paraId="72899E49" w14:textId="311A3091" w:rsidR="00255C0C" w:rsidRPr="00255C0C" w:rsidRDefault="00255C0C" w:rsidP="009E4C72">
      <w:pPr>
        <w:pStyle w:val="ZLITLITzmlitliter"/>
      </w:pPr>
      <w:r w:rsidRPr="00255C0C">
        <w:t>„</w:t>
      </w:r>
      <w:r w:rsidR="00E92696">
        <w:t>c)</w:t>
      </w:r>
      <w:r w:rsidR="00E92696">
        <w:tab/>
        <w:t xml:space="preserve">posiada wyższe </w:t>
      </w:r>
      <w:r w:rsidRPr="00255C0C">
        <w:t>kwalifikacje zawodowe</w:t>
      </w:r>
      <w:r w:rsidR="000754F8">
        <w:t xml:space="preserve"> </w:t>
      </w:r>
      <w:r w:rsidR="00132D3D">
        <w:t xml:space="preserve">niezbędne </w:t>
      </w:r>
      <w:r w:rsidR="000754F8">
        <w:t>do wykonywania pracy</w:t>
      </w:r>
      <w:r w:rsidR="003769CD">
        <w:t xml:space="preserve"> </w:t>
      </w:r>
      <w:r w:rsidR="003769CD" w:rsidRPr="000754F8">
        <w:t>w</w:t>
      </w:r>
      <w:r w:rsidR="003769CD">
        <w:t> </w:t>
      </w:r>
      <w:r w:rsidR="000754F8">
        <w:t>tym</w:t>
      </w:r>
      <w:r w:rsidR="000754F8" w:rsidRPr="000754F8">
        <w:t xml:space="preserve"> zawodzie</w:t>
      </w:r>
      <w:r w:rsidR="00132D3D">
        <w:t>,</w:t>
      </w:r>
      <w:r w:rsidR="00A34E2B">
        <w:t xml:space="preserve"> </w:t>
      </w:r>
      <w:r w:rsidR="00A34E2B" w:rsidRPr="00255C0C">
        <w:t>w</w:t>
      </w:r>
      <w:r w:rsidR="00A34E2B">
        <w:t> </w:t>
      </w:r>
      <w:r w:rsidRPr="00255C0C">
        <w:t>przypadku zamiaru wykonywania pracy</w:t>
      </w:r>
      <w:r w:rsidR="00ED53E1" w:rsidRPr="00255C0C">
        <w:t xml:space="preserve"> w</w:t>
      </w:r>
      <w:r w:rsidR="00ED53E1">
        <w:t> </w:t>
      </w:r>
      <w:r w:rsidRPr="00255C0C">
        <w:t>zawodzie niebędącym zawodem regulowanym</w:t>
      </w:r>
      <w:r w:rsidR="00132D3D">
        <w:t>,</w:t>
      </w:r>
      <w:r w:rsidRPr="00255C0C">
        <w:t>”,</w:t>
      </w:r>
    </w:p>
    <w:p w14:paraId="248A474A" w14:textId="5EE7B191" w:rsidR="00255C0C" w:rsidRPr="00255C0C" w:rsidRDefault="00136910" w:rsidP="00ED53E1">
      <w:pPr>
        <w:pStyle w:val="LITlitera"/>
      </w:pPr>
      <w:r>
        <w:t>c)</w:t>
      </w:r>
      <w:r>
        <w:tab/>
      </w:r>
      <w:r w:rsidR="00BE3D15">
        <w:t>w</w:t>
      </w:r>
      <w:r w:rsidR="00F76DD6">
        <w:t xml:space="preserve"> lit. </w:t>
      </w:r>
      <w:r w:rsidR="00BE3D15">
        <w:t>d przecinek zastępuje się średnikiem</w:t>
      </w:r>
      <w:r w:rsidR="00F76DD6">
        <w:t xml:space="preserve"> i </w:t>
      </w:r>
      <w:r>
        <w:t>uchyla</w:t>
      </w:r>
      <w:r w:rsidR="00255C0C" w:rsidRPr="00255C0C">
        <w:t xml:space="preserve"> się</w:t>
      </w:r>
      <w:r w:rsidR="00F76DD6">
        <w:t xml:space="preserve"> lit. </w:t>
      </w:r>
      <w:r w:rsidR="00255C0C" w:rsidRPr="00255C0C">
        <w:t>e;</w:t>
      </w:r>
    </w:p>
    <w:p w14:paraId="67DDA398" w14:textId="04CC6A7C" w:rsidR="00255C0C" w:rsidRPr="00255C0C" w:rsidRDefault="003769CD" w:rsidP="00ED53E1">
      <w:pPr>
        <w:pStyle w:val="PKTpunkt"/>
      </w:pPr>
      <w:r>
        <w:t>12</w:t>
      </w:r>
      <w:r w:rsidR="00136910">
        <w:t>)</w:t>
      </w:r>
      <w:r w:rsidR="00136910">
        <w:tab/>
      </w:r>
      <w:r w:rsidR="00255C0C" w:rsidRPr="00255C0C">
        <w:t>w</w:t>
      </w:r>
      <w:r w:rsidR="00F76DD6">
        <w:t xml:space="preserve"> art. </w:t>
      </w:r>
      <w:r w:rsidR="00255C0C" w:rsidRPr="00255C0C">
        <w:t>131:</w:t>
      </w:r>
    </w:p>
    <w:p w14:paraId="3CD9E386" w14:textId="484A826C" w:rsidR="00255C0C" w:rsidRPr="00255C0C" w:rsidRDefault="00136910" w:rsidP="00ED53E1">
      <w:pPr>
        <w:pStyle w:val="LITlitera"/>
      </w:pPr>
      <w:r>
        <w:t>a)</w:t>
      </w:r>
      <w:r>
        <w:tab/>
      </w:r>
      <w:r w:rsidR="0044369C">
        <w:t>we wprowadzeniu do wyliczenia</w:t>
      </w:r>
      <w:r w:rsidR="0044369C" w:rsidRPr="00255C0C">
        <w:t xml:space="preserve"> </w:t>
      </w:r>
      <w:r w:rsidR="00255C0C" w:rsidRPr="00255C0C">
        <w:t>po wyrazach „o których mowa</w:t>
      </w:r>
      <w:r w:rsidR="00F76DD6" w:rsidRPr="00255C0C">
        <w:t xml:space="preserve"> w</w:t>
      </w:r>
      <w:r w:rsidR="00F76DD6">
        <w:t> art. </w:t>
      </w:r>
      <w:r w:rsidR="00255C0C" w:rsidRPr="00255C0C">
        <w:t xml:space="preserve">99” dodaje się wyrazy „ust. </w:t>
      </w:r>
      <w:r w:rsidR="00F76DD6" w:rsidRPr="00255C0C">
        <w:t>1</w:t>
      </w:r>
      <w:r w:rsidR="00F76DD6">
        <w:t xml:space="preserve"> pkt </w:t>
      </w:r>
      <w:r w:rsidR="00255C0C" w:rsidRPr="00255C0C">
        <w:t>1</w:t>
      </w:r>
      <w:r w:rsidR="00FC1841" w:rsidRPr="00FC1841">
        <w:t>–</w:t>
      </w:r>
      <w:r w:rsidR="00F76DD6" w:rsidRPr="00255C0C">
        <w:t>3</w:t>
      </w:r>
      <w:r w:rsidR="00F76DD6">
        <w:t xml:space="preserve"> i </w:t>
      </w:r>
      <w:r w:rsidR="00255C0C" w:rsidRPr="00255C0C">
        <w:t>5</w:t>
      </w:r>
      <w:r w:rsidR="00FC1841" w:rsidRPr="00FC1841">
        <w:t>–</w:t>
      </w:r>
      <w:r w:rsidR="00255C0C" w:rsidRPr="00255C0C">
        <w:t>1</w:t>
      </w:r>
      <w:r w:rsidR="00F76DD6" w:rsidRPr="00255C0C">
        <w:t>0</w:t>
      </w:r>
      <w:r w:rsidR="00F76DD6">
        <w:t xml:space="preserve"> oraz ust. </w:t>
      </w:r>
      <w:r w:rsidR="00255C0C" w:rsidRPr="00255C0C">
        <w:t>1a”,</w:t>
      </w:r>
    </w:p>
    <w:p w14:paraId="0DFA5556" w14:textId="0E9F62A1" w:rsidR="00255C0C" w:rsidRPr="00255C0C" w:rsidRDefault="00136910" w:rsidP="00ED53E1">
      <w:pPr>
        <w:pStyle w:val="LITlitera"/>
      </w:pPr>
      <w:r>
        <w:t>b)</w:t>
      </w:r>
      <w:r>
        <w:tab/>
        <w:t>uchyla</w:t>
      </w:r>
      <w:r w:rsidR="00255C0C" w:rsidRPr="00255C0C">
        <w:t xml:space="preserve"> się</w:t>
      </w:r>
      <w:r w:rsidR="00F76DD6">
        <w:t xml:space="preserve"> pkt </w:t>
      </w:r>
      <w:r w:rsidR="00255C0C" w:rsidRPr="00255C0C">
        <w:t>5,</w:t>
      </w:r>
    </w:p>
    <w:p w14:paraId="1DFFBA1E" w14:textId="34365B8A" w:rsidR="00FC1841" w:rsidRDefault="00136910" w:rsidP="00ED53E1">
      <w:pPr>
        <w:pStyle w:val="LITlitera"/>
      </w:pPr>
      <w:r>
        <w:t>c)</w:t>
      </w:r>
      <w:r>
        <w:tab/>
      </w:r>
      <w:r w:rsidR="00255C0C" w:rsidRPr="00255C0C">
        <w:t>w</w:t>
      </w:r>
      <w:r w:rsidR="00F76DD6">
        <w:t xml:space="preserve"> pkt </w:t>
      </w:r>
      <w:r w:rsidR="00ED53E1" w:rsidRPr="00255C0C">
        <w:t>7</w:t>
      </w:r>
      <w:r w:rsidR="00ED53E1">
        <w:t> </w:t>
      </w:r>
      <w:r w:rsidR="00255C0C" w:rsidRPr="00255C0C">
        <w:t>kropkę zastępuje się przecinkiem</w:t>
      </w:r>
      <w:r w:rsidR="00FF254F">
        <w:t xml:space="preserve"> i </w:t>
      </w:r>
      <w:r w:rsidR="00255C0C" w:rsidRPr="00255C0C">
        <w:t xml:space="preserve">dodaje </w:t>
      </w:r>
      <w:r w:rsidR="0044369C">
        <w:t xml:space="preserve">się </w:t>
      </w:r>
      <w:r w:rsidR="00255C0C" w:rsidRPr="00255C0C">
        <w:t>wyraz „</w:t>
      </w:r>
      <w:r w:rsidR="00FC1841">
        <w:t>lub”</w:t>
      </w:r>
      <w:r w:rsidR="0024499F">
        <w:t xml:space="preserve"> </w:t>
      </w:r>
      <w:r w:rsidR="0044369C">
        <w:t xml:space="preserve">oraz </w:t>
      </w:r>
      <w:r w:rsidR="0044369C" w:rsidRPr="00255C0C">
        <w:t xml:space="preserve">dodaje </w:t>
      </w:r>
      <w:r w:rsidR="0044369C">
        <w:t>się</w:t>
      </w:r>
      <w:r w:rsidR="00F76DD6">
        <w:t xml:space="preserve"> pkt 8 w </w:t>
      </w:r>
      <w:r w:rsidR="00FC1841">
        <w:t>brzmieniu:</w:t>
      </w:r>
    </w:p>
    <w:p w14:paraId="57A88CEC" w14:textId="556B36D4" w:rsidR="00255C0C" w:rsidRPr="00255C0C" w:rsidRDefault="00FC1841" w:rsidP="00ED53E1">
      <w:pPr>
        <w:pStyle w:val="ZLITPKTzmpktliter"/>
      </w:pPr>
      <w:r>
        <w:t>„8)</w:t>
      </w:r>
      <w:r>
        <w:tab/>
      </w:r>
      <w:r w:rsidR="00255C0C" w:rsidRPr="00255C0C">
        <w:t>przebywa na terytorium Rzeczypospolitej Polskiej na podstawie zgody na pobyt tolerowany lub zgody na pobyt ze względów humanitarnych albo</w:t>
      </w:r>
      <w:r w:rsidR="00ED53E1" w:rsidRPr="00255C0C">
        <w:t xml:space="preserve"> w</w:t>
      </w:r>
      <w:r w:rsidR="00ED53E1">
        <w:t> </w:t>
      </w:r>
      <w:r w:rsidR="00255C0C" w:rsidRPr="00255C0C">
        <w:t>związku</w:t>
      </w:r>
      <w:r w:rsidR="00ED53E1" w:rsidRPr="00255C0C">
        <w:t xml:space="preserve"> z</w:t>
      </w:r>
      <w:r w:rsidR="00ED53E1">
        <w:t> </w:t>
      </w:r>
      <w:r w:rsidR="00255C0C" w:rsidRPr="00255C0C">
        <w:t>udzieleniem mu azylu lub ochrony czasowej</w:t>
      </w:r>
      <w:r w:rsidR="00ED53E1" w:rsidRPr="00255C0C">
        <w:t xml:space="preserve"> w</w:t>
      </w:r>
      <w:r w:rsidR="00ED53E1">
        <w:t> </w:t>
      </w:r>
      <w:r w:rsidR="00255C0C" w:rsidRPr="00255C0C">
        <w:t>Rzeczypospolitej Polskiej.</w:t>
      </w:r>
      <w:r w:rsidRPr="00FC1841">
        <w:t>”</w:t>
      </w:r>
      <w:r w:rsidR="00255C0C" w:rsidRPr="00255C0C">
        <w:t>;</w:t>
      </w:r>
    </w:p>
    <w:p w14:paraId="78331AEA" w14:textId="1132DDBB" w:rsidR="00255C0C" w:rsidRPr="00255C0C" w:rsidRDefault="003769CD" w:rsidP="00ED53E1">
      <w:pPr>
        <w:pStyle w:val="PKTpunkt"/>
      </w:pPr>
      <w:r>
        <w:t>13</w:t>
      </w:r>
      <w:r w:rsidR="001D1506">
        <w:t>)</w:t>
      </w:r>
      <w:r w:rsidR="001D1506">
        <w:tab/>
      </w:r>
      <w:r w:rsidR="00255C0C" w:rsidRPr="00255C0C">
        <w:t>w</w:t>
      </w:r>
      <w:r w:rsidR="00F76DD6">
        <w:t xml:space="preserve"> art. </w:t>
      </w:r>
      <w:r w:rsidR="00255C0C" w:rsidRPr="00255C0C">
        <w:t>132:</w:t>
      </w:r>
    </w:p>
    <w:p w14:paraId="5B9C7366" w14:textId="5D519AB2" w:rsidR="00255C0C" w:rsidRPr="00255C0C" w:rsidRDefault="001D1506" w:rsidP="00ED53E1">
      <w:pPr>
        <w:pStyle w:val="LITlitera"/>
      </w:pPr>
      <w:r>
        <w:t>a)</w:t>
      </w:r>
      <w:r>
        <w:tab/>
        <w:t>uchyla</w:t>
      </w:r>
      <w:r w:rsidR="00255C0C" w:rsidRPr="00255C0C">
        <w:t xml:space="preserve"> się</w:t>
      </w:r>
      <w:r w:rsidR="00F76DD6">
        <w:t xml:space="preserve"> pkt </w:t>
      </w:r>
      <w:r w:rsidR="00255C0C" w:rsidRPr="00255C0C">
        <w:t>1,</w:t>
      </w:r>
    </w:p>
    <w:p w14:paraId="1C03FB94" w14:textId="35B08E73" w:rsidR="00255C0C" w:rsidRPr="00255C0C" w:rsidRDefault="001D1506" w:rsidP="00ED53E1">
      <w:pPr>
        <w:pStyle w:val="LITlitera"/>
      </w:pPr>
      <w:r>
        <w:t>b)</w:t>
      </w:r>
      <w:r>
        <w:tab/>
      </w:r>
      <w:r w:rsidR="00255C0C" w:rsidRPr="00255C0C">
        <w:t>w</w:t>
      </w:r>
      <w:r w:rsidR="00F76DD6">
        <w:t xml:space="preserve"> pkt </w:t>
      </w:r>
      <w:r w:rsidR="00ED53E1" w:rsidRPr="00255C0C">
        <w:t>2</w:t>
      </w:r>
      <w:r w:rsidR="00ED53E1">
        <w:t> </w:t>
      </w:r>
      <w:r w:rsidR="00255C0C" w:rsidRPr="00255C0C">
        <w:t>kropkę zastępuje się średnikiem</w:t>
      </w:r>
      <w:r w:rsidR="00ED53E1" w:rsidRPr="00255C0C">
        <w:t xml:space="preserve"> i</w:t>
      </w:r>
      <w:r w:rsidR="00ED53E1">
        <w:t> </w:t>
      </w:r>
      <w:r w:rsidR="00255C0C" w:rsidRPr="00255C0C">
        <w:t>dodaje</w:t>
      </w:r>
      <w:r w:rsidR="00315224">
        <w:t xml:space="preserve"> </w:t>
      </w:r>
      <w:r w:rsidR="00E92696">
        <w:t>się</w:t>
      </w:r>
      <w:r w:rsidR="00F76DD6">
        <w:t xml:space="preserve"> pkt </w:t>
      </w:r>
      <w:r w:rsidR="00F76DD6" w:rsidRPr="00255C0C">
        <w:t>3</w:t>
      </w:r>
      <w:r w:rsidR="00F76DD6">
        <w:t xml:space="preserve"> w </w:t>
      </w:r>
      <w:r w:rsidR="00255C0C" w:rsidRPr="00255C0C">
        <w:t>brzmieniu:</w:t>
      </w:r>
    </w:p>
    <w:p w14:paraId="5FD72957" w14:textId="0557921A" w:rsidR="00255C0C" w:rsidRPr="00255C0C" w:rsidRDefault="005E1C15" w:rsidP="00ED53E1">
      <w:pPr>
        <w:pStyle w:val="ZLITPKTzmpktliter"/>
      </w:pPr>
      <w:r>
        <w:t>„3)</w:t>
      </w:r>
      <w:r>
        <w:tab/>
      </w:r>
      <w:r w:rsidR="00255C0C" w:rsidRPr="00255C0C">
        <w:t xml:space="preserve">podmiot powierzający </w:t>
      </w:r>
      <w:r w:rsidR="00CC6C90">
        <w:t>pracę</w:t>
      </w:r>
      <w:r w:rsidR="00255C0C" w:rsidRPr="00255C0C">
        <w:t xml:space="preserve"> cudzoziemcowi:</w:t>
      </w:r>
    </w:p>
    <w:p w14:paraId="5C59E0DF" w14:textId="3E4E05A5" w:rsidR="00255C0C" w:rsidRPr="00255C0C" w:rsidRDefault="005E1C15" w:rsidP="00ED53E1">
      <w:pPr>
        <w:pStyle w:val="ZLITLITwPKTzmlitwpktliter"/>
      </w:pPr>
      <w:r>
        <w:t>a)</w:t>
      </w:r>
      <w:r>
        <w:tab/>
      </w:r>
      <w:r w:rsidR="00255C0C" w:rsidRPr="00255C0C">
        <w:t>został ustanowiony lub działa głównie</w:t>
      </w:r>
      <w:r w:rsidR="00ED53E1" w:rsidRPr="00255C0C">
        <w:t xml:space="preserve"> w</w:t>
      </w:r>
      <w:r w:rsidR="00ED53E1">
        <w:t> </w:t>
      </w:r>
      <w:r w:rsidR="00255C0C" w:rsidRPr="00255C0C">
        <w:t>celu ułatwiania cudzoziemcom wjazdu na terytorium</w:t>
      </w:r>
      <w:r w:rsidR="00FC1841">
        <w:t xml:space="preserve"> Rzeczypospolitej Polskiej lub</w:t>
      </w:r>
      <w:r w:rsidR="00255C0C" w:rsidRPr="00255C0C">
        <w:t xml:space="preserve"> </w:t>
      </w:r>
    </w:p>
    <w:p w14:paraId="7F14A4EC" w14:textId="0F2C9381" w:rsidR="00255C0C" w:rsidRPr="00255C0C" w:rsidRDefault="005E1C15" w:rsidP="00ED53E1">
      <w:pPr>
        <w:pStyle w:val="ZLITLITwPKTzmlitwpktliter"/>
      </w:pPr>
      <w:r>
        <w:t>b)</w:t>
      </w:r>
      <w:r>
        <w:tab/>
      </w:r>
      <w:r w:rsidR="00255C0C" w:rsidRPr="00255C0C">
        <w:t>jest zarządzany lub kontrolowany przez osobę fizyczną prawomocnie:</w:t>
      </w:r>
    </w:p>
    <w:p w14:paraId="5607F0BD" w14:textId="54DAF700" w:rsidR="00255C0C" w:rsidRPr="00255C0C" w:rsidRDefault="005E1C15" w:rsidP="00ED53E1">
      <w:pPr>
        <w:pStyle w:val="ZLITTIRwPKTzmtirwpktliter"/>
      </w:pPr>
      <w:r>
        <w:t>–</w:t>
      </w:r>
      <w:r>
        <w:tab/>
      </w:r>
      <w:r w:rsidR="00255C0C" w:rsidRPr="00255C0C">
        <w:t>ukaraną za wykroczenie,</w:t>
      </w:r>
      <w:r w:rsidR="00ED53E1" w:rsidRPr="00255C0C">
        <w:t xml:space="preserve"> o</w:t>
      </w:r>
      <w:r w:rsidR="00ED53E1">
        <w:t> </w:t>
      </w:r>
      <w:r w:rsidR="00255C0C" w:rsidRPr="00255C0C">
        <w:t>którym mowa</w:t>
      </w:r>
      <w:r w:rsidR="00F76DD6" w:rsidRPr="00255C0C">
        <w:t xml:space="preserve"> w</w:t>
      </w:r>
      <w:r w:rsidR="00F76DD6">
        <w:t> </w:t>
      </w:r>
      <w:bookmarkStart w:id="0" w:name="_Hlk183598701"/>
      <w:r w:rsidR="00403AE5" w:rsidRPr="000E15EE">
        <w:t>art.</w:t>
      </w:r>
      <w:r w:rsidR="00403AE5">
        <w:t xml:space="preserve"> </w:t>
      </w:r>
      <w:r w:rsidR="003E0252">
        <w:t>84</w:t>
      </w:r>
      <w:r w:rsidR="00403AE5">
        <w:t xml:space="preserve"> </w:t>
      </w:r>
      <w:r w:rsidR="00403AE5" w:rsidRPr="000E15EE">
        <w:t xml:space="preserve">ust. 1 ustawy z dnia … </w:t>
      </w:r>
      <w:r w:rsidR="00403AE5" w:rsidRPr="00906122">
        <w:t xml:space="preserve">o warunkach </w:t>
      </w:r>
      <w:r w:rsidR="00403AE5">
        <w:t>dopuszczalności powierzania pracy cudzoziemcom</w:t>
      </w:r>
      <w:r w:rsidR="00403AE5" w:rsidRPr="00906122">
        <w:t xml:space="preserve"> na terytorium Rzeczypospolitej Polskiej</w:t>
      </w:r>
      <w:r w:rsidR="00621B6F">
        <w:t xml:space="preserve"> </w:t>
      </w:r>
      <w:bookmarkEnd w:id="0"/>
      <w:r w:rsidR="00621B6F">
        <w:t>(Dz. U. …)</w:t>
      </w:r>
      <w:r w:rsidR="00255C0C" w:rsidRPr="00255C0C">
        <w:t>, która</w:t>
      </w:r>
      <w:r w:rsidR="00ED53E1" w:rsidRPr="00255C0C">
        <w:t xml:space="preserve"> w</w:t>
      </w:r>
      <w:r w:rsidR="00ED53E1">
        <w:t> </w:t>
      </w:r>
      <w:r w:rsidR="00255C0C" w:rsidRPr="00255C0C">
        <w:t xml:space="preserve">ciągu </w:t>
      </w:r>
      <w:r w:rsidR="00ED53E1" w:rsidRPr="00255C0C">
        <w:t>2</w:t>
      </w:r>
      <w:r w:rsidR="00ED53E1">
        <w:t> </w:t>
      </w:r>
      <w:r w:rsidR="00255C0C" w:rsidRPr="00255C0C">
        <w:t>lat od ukarania została ponownie ukarana za podobne wykroczenie, lub</w:t>
      </w:r>
    </w:p>
    <w:p w14:paraId="09AB5802" w14:textId="2CEB733B" w:rsidR="00255C0C" w:rsidRPr="00255C0C" w:rsidRDefault="005E1C15" w:rsidP="00ED53E1">
      <w:pPr>
        <w:pStyle w:val="ZLITTIRwPKTzmtirwpktliter"/>
      </w:pPr>
      <w:r>
        <w:t>–</w:t>
      </w:r>
      <w:r>
        <w:tab/>
      </w:r>
      <w:r w:rsidR="00255C0C" w:rsidRPr="00255C0C">
        <w:t>ukaraną za wykroczenia,</w:t>
      </w:r>
      <w:r w:rsidR="00ED53E1" w:rsidRPr="00255C0C">
        <w:t xml:space="preserve"> o</w:t>
      </w:r>
      <w:r w:rsidR="00ED53E1">
        <w:t> </w:t>
      </w:r>
      <w:r w:rsidR="00255C0C" w:rsidRPr="00255C0C">
        <w:t>których mowa</w:t>
      </w:r>
      <w:r w:rsidR="00F76DD6" w:rsidRPr="00255C0C">
        <w:t xml:space="preserve"> w</w:t>
      </w:r>
      <w:r w:rsidR="00F76DD6">
        <w:t> </w:t>
      </w:r>
      <w:r w:rsidR="00403AE5" w:rsidRPr="000E15EE">
        <w:t>art.</w:t>
      </w:r>
      <w:r w:rsidR="00403AE5">
        <w:t xml:space="preserve"> </w:t>
      </w:r>
      <w:r w:rsidR="003E0252">
        <w:t>84</w:t>
      </w:r>
      <w:r w:rsidR="00403AE5">
        <w:t xml:space="preserve"> </w:t>
      </w:r>
      <w:r w:rsidR="00403AE5" w:rsidRPr="000E15EE">
        <w:t xml:space="preserve">ust. 3–5 ustawy z dnia … </w:t>
      </w:r>
      <w:r w:rsidR="00403AE5" w:rsidRPr="00906122">
        <w:t xml:space="preserve">o warunkach </w:t>
      </w:r>
      <w:r w:rsidR="00403AE5">
        <w:t>dopuszczalności powierzania pracy cudzoziemcom</w:t>
      </w:r>
      <w:r w:rsidR="00403AE5" w:rsidRPr="00906122">
        <w:t xml:space="preserve"> na terytorium Rzeczypospolitej Polskiej</w:t>
      </w:r>
      <w:r w:rsidR="00255C0C" w:rsidRPr="00255C0C">
        <w:t xml:space="preserve">, lub </w:t>
      </w:r>
    </w:p>
    <w:p w14:paraId="0D5BF3EF" w14:textId="33E46FE7" w:rsidR="00255C0C" w:rsidRDefault="005E1C15" w:rsidP="00ED53E1">
      <w:pPr>
        <w:pStyle w:val="ZLITTIRwPKTzmtirwpktliter"/>
      </w:pPr>
      <w:r>
        <w:t>–</w:t>
      </w:r>
      <w:r>
        <w:tab/>
      </w:r>
      <w:r w:rsidR="00255C0C" w:rsidRPr="00255C0C">
        <w:t>skazaną za przestępstwo,</w:t>
      </w:r>
      <w:r w:rsidR="00ED53E1" w:rsidRPr="00255C0C">
        <w:t xml:space="preserve"> o</w:t>
      </w:r>
      <w:r w:rsidR="00ED53E1">
        <w:t> </w:t>
      </w:r>
      <w:r w:rsidR="00255C0C" w:rsidRPr="00255C0C">
        <w:t>którym mowa</w:t>
      </w:r>
      <w:r w:rsidR="00F76DD6" w:rsidRPr="00255C0C">
        <w:t xml:space="preserve"> w</w:t>
      </w:r>
      <w:r w:rsidR="00F76DD6">
        <w:t> art. </w:t>
      </w:r>
      <w:r w:rsidR="00255C0C" w:rsidRPr="00255C0C">
        <w:t>21</w:t>
      </w:r>
      <w:r w:rsidR="0024499F" w:rsidRPr="00255C0C">
        <w:t>8</w:t>
      </w:r>
      <w:r w:rsidR="0026450B" w:rsidRPr="00255C0C">
        <w:t>–</w:t>
      </w:r>
      <w:r w:rsidR="00255C0C" w:rsidRPr="00255C0C">
        <w:t>22</w:t>
      </w:r>
      <w:r w:rsidR="00ED53E1" w:rsidRPr="00255C0C">
        <w:t>1</w:t>
      </w:r>
      <w:r w:rsidR="00ED53E1">
        <w:t> </w:t>
      </w:r>
      <w:r w:rsidR="00255C0C" w:rsidRPr="00255C0C">
        <w:t>Kodeksu karnego, lub</w:t>
      </w:r>
    </w:p>
    <w:p w14:paraId="31F1D06D" w14:textId="0D360371" w:rsidR="0041653D" w:rsidRPr="009E6763" w:rsidRDefault="009E6763" w:rsidP="009E6763">
      <w:pPr>
        <w:pStyle w:val="ZLITTIRwPKTzmtirwpktliter"/>
      </w:pPr>
      <w:r w:rsidRPr="009E6763">
        <w:lastRenderedPageBreak/>
        <w:t>–</w:t>
      </w:r>
      <w:r>
        <w:tab/>
      </w:r>
      <w:r w:rsidR="0041653D" w:rsidRPr="0041653D">
        <w:t xml:space="preserve">skazaną </w:t>
      </w:r>
      <w:r w:rsidR="0041653D" w:rsidRPr="009E6763">
        <w:t>za przestępstwo,</w:t>
      </w:r>
      <w:r w:rsidR="003769CD" w:rsidRPr="009E6763">
        <w:t xml:space="preserve"> o</w:t>
      </w:r>
      <w:r w:rsidR="003769CD">
        <w:t> </w:t>
      </w:r>
      <w:r w:rsidR="0041653D" w:rsidRPr="009E6763">
        <w:t>którym mowa</w:t>
      </w:r>
      <w:r w:rsidR="00F76DD6" w:rsidRPr="009E6763">
        <w:t xml:space="preserve"> w</w:t>
      </w:r>
      <w:r w:rsidR="00F76DD6">
        <w:t> art. </w:t>
      </w:r>
      <w:r w:rsidR="00F76DD6" w:rsidRPr="009E6763">
        <w:t>9</w:t>
      </w:r>
      <w:r w:rsidR="00F76DD6">
        <w:t xml:space="preserve"> lub art. </w:t>
      </w:r>
      <w:r w:rsidR="0041653D" w:rsidRPr="009E6763">
        <w:t>1</w:t>
      </w:r>
      <w:r w:rsidR="003769CD" w:rsidRPr="009E6763">
        <w:t>0</w:t>
      </w:r>
      <w:r w:rsidR="003769CD">
        <w:t> </w:t>
      </w:r>
      <w:r w:rsidR="0041653D" w:rsidRPr="009E6763">
        <w:t>ustawy</w:t>
      </w:r>
      <w:r w:rsidR="003769CD" w:rsidRPr="009E6763">
        <w:t xml:space="preserve"> z</w:t>
      </w:r>
      <w:r w:rsidR="003769CD">
        <w:t> </w:t>
      </w:r>
      <w:r w:rsidR="0041653D" w:rsidRPr="009E6763">
        <w:t>dnia 1</w:t>
      </w:r>
      <w:r w:rsidR="003769CD" w:rsidRPr="009E6763">
        <w:t>5</w:t>
      </w:r>
      <w:r w:rsidR="003769CD">
        <w:t> </w:t>
      </w:r>
      <w:r w:rsidR="0041653D" w:rsidRPr="009E6763">
        <w:t>czerwca 201</w:t>
      </w:r>
      <w:r w:rsidR="003769CD" w:rsidRPr="009E6763">
        <w:t>2</w:t>
      </w:r>
      <w:r w:rsidR="003769CD">
        <w:t> </w:t>
      </w:r>
      <w:r w:rsidR="0041653D" w:rsidRPr="009E6763">
        <w:t>r.</w:t>
      </w:r>
      <w:r w:rsidR="003769CD" w:rsidRPr="009E6763">
        <w:t xml:space="preserve"> o</w:t>
      </w:r>
      <w:r w:rsidR="003769CD">
        <w:t> </w:t>
      </w:r>
      <w:r w:rsidR="0041653D" w:rsidRPr="009E6763">
        <w:t>skutkach powierzania wykonywania pracy cudzoziemcom przebywającym wbrew przepisom na terytorium Rzeczypospolitej Polskiej, lub</w:t>
      </w:r>
    </w:p>
    <w:p w14:paraId="242897F6" w14:textId="03DD8C07" w:rsidR="00770813" w:rsidRPr="00255C0C" w:rsidRDefault="009E6763" w:rsidP="009E6763">
      <w:pPr>
        <w:pStyle w:val="ZLITTIRwPKTzmtirwpktliter"/>
      </w:pPr>
      <w:r w:rsidRPr="009E6763">
        <w:t>–</w:t>
      </w:r>
      <w:r>
        <w:tab/>
      </w:r>
      <w:r w:rsidR="0041653D" w:rsidRPr="00871D7A">
        <w:t>ukaran</w:t>
      </w:r>
      <w:r w:rsidR="00F42E80">
        <w:t>ą</w:t>
      </w:r>
      <w:r w:rsidR="0041653D" w:rsidRPr="00871D7A">
        <w:t xml:space="preserve"> za wykroczenie,</w:t>
      </w:r>
      <w:r w:rsidR="003769CD" w:rsidRPr="00871D7A">
        <w:t xml:space="preserve"> o</w:t>
      </w:r>
      <w:r w:rsidR="003769CD">
        <w:t> </w:t>
      </w:r>
      <w:r w:rsidR="0041653D" w:rsidRPr="00871D7A">
        <w:t>którym mowa</w:t>
      </w:r>
      <w:r w:rsidR="00F76DD6" w:rsidRPr="00871D7A">
        <w:t xml:space="preserve"> w</w:t>
      </w:r>
      <w:r w:rsidR="00F76DD6">
        <w:t> art. </w:t>
      </w:r>
      <w:r w:rsidR="0041653D" w:rsidRPr="00871D7A">
        <w:t>1</w:t>
      </w:r>
      <w:r w:rsidR="003769CD" w:rsidRPr="00871D7A">
        <w:t>1</w:t>
      </w:r>
      <w:r w:rsidR="003769CD">
        <w:t> </w:t>
      </w:r>
      <w:r w:rsidR="0041653D" w:rsidRPr="00871D7A">
        <w:t>ustawy</w:t>
      </w:r>
      <w:r w:rsidR="003769CD" w:rsidRPr="00871D7A">
        <w:t xml:space="preserve"> z</w:t>
      </w:r>
      <w:r w:rsidR="003769CD">
        <w:t> </w:t>
      </w:r>
      <w:r w:rsidR="0041653D" w:rsidRPr="00871D7A">
        <w:t>dnia 1</w:t>
      </w:r>
      <w:r w:rsidR="003769CD" w:rsidRPr="00871D7A">
        <w:t>5</w:t>
      </w:r>
      <w:r w:rsidR="003769CD">
        <w:t> </w:t>
      </w:r>
      <w:r w:rsidR="0041653D" w:rsidRPr="00871D7A">
        <w:t>czerwca 201</w:t>
      </w:r>
      <w:r w:rsidR="003769CD" w:rsidRPr="00871D7A">
        <w:t>2</w:t>
      </w:r>
      <w:r w:rsidR="003769CD">
        <w:t> </w:t>
      </w:r>
      <w:r w:rsidR="0041653D" w:rsidRPr="0041653D">
        <w:t>r.</w:t>
      </w:r>
      <w:r w:rsidR="003769CD" w:rsidRPr="0041653D">
        <w:t xml:space="preserve"> o</w:t>
      </w:r>
      <w:r w:rsidR="003769CD">
        <w:t> </w:t>
      </w:r>
      <w:r w:rsidR="0041653D" w:rsidRPr="0041653D">
        <w:t>skutkach powierzania wykonywania pracy cudzoziemcom przebywającym wbrew przepisom na terytorium Rzeczypospolitej Polskiej</w:t>
      </w:r>
      <w:r>
        <w:t>, lub</w:t>
      </w:r>
    </w:p>
    <w:p w14:paraId="1BA9DBF0" w14:textId="616C7D5E" w:rsidR="00255C0C" w:rsidRPr="00255C0C" w:rsidRDefault="005E1C15" w:rsidP="00FF254F">
      <w:pPr>
        <w:pStyle w:val="ZLITLITwPKTzmlitwpktliter"/>
      </w:pPr>
      <w:r>
        <w:t>c)</w:t>
      </w:r>
      <w:r>
        <w:tab/>
      </w:r>
      <w:r w:rsidR="00255C0C" w:rsidRPr="00255C0C">
        <w:t>nie dopełnia obowiązku opłacania składek na ubezpieczenia społeczne, lub</w:t>
      </w:r>
    </w:p>
    <w:p w14:paraId="5E673DEF" w14:textId="72672235" w:rsidR="00255C0C" w:rsidRPr="00255C0C" w:rsidRDefault="005E1C15" w:rsidP="00FF254F">
      <w:pPr>
        <w:pStyle w:val="ZLITLITwPKTzmlitwpktliter"/>
      </w:pPr>
      <w:r>
        <w:t>d)</w:t>
      </w:r>
      <w:r>
        <w:tab/>
      </w:r>
      <w:r w:rsidR="00255C0C" w:rsidRPr="00255C0C">
        <w:t>zalega</w:t>
      </w:r>
      <w:r w:rsidR="00ED53E1" w:rsidRPr="00255C0C">
        <w:t xml:space="preserve"> z</w:t>
      </w:r>
      <w:r w:rsidR="00ED53E1">
        <w:t> </w:t>
      </w:r>
      <w:r w:rsidR="00255C0C" w:rsidRPr="00255C0C">
        <w:t>uiszczeniem podatków,</w:t>
      </w:r>
      <w:r w:rsidR="00ED53E1" w:rsidRPr="00255C0C">
        <w:t xml:space="preserve"> z</w:t>
      </w:r>
      <w:r w:rsidR="00ED53E1">
        <w:t> </w:t>
      </w:r>
      <w:r w:rsidR="00255C0C" w:rsidRPr="00255C0C">
        <w:t>wyjątkiem przypadków gdy uzyskał przewidziane prawem zwolnienie, odroczenie, rozłożenie na raty zaległych płatności lub wstrzymanie</w:t>
      </w:r>
      <w:r w:rsidR="00ED53E1" w:rsidRPr="00255C0C">
        <w:t xml:space="preserve"> w</w:t>
      </w:r>
      <w:r w:rsidR="00ED53E1">
        <w:t> </w:t>
      </w:r>
      <w:r w:rsidR="00255C0C" w:rsidRPr="00255C0C">
        <w:t>całości wykonania decyzji właściwego organu, lub</w:t>
      </w:r>
    </w:p>
    <w:p w14:paraId="39BFD90F" w14:textId="6D27AFD2" w:rsidR="00255C0C" w:rsidRPr="00255C0C" w:rsidRDefault="005E1C15" w:rsidP="00FF254F">
      <w:pPr>
        <w:pStyle w:val="ZLITLITwPKTzmlitwpktliter"/>
      </w:pPr>
      <w:r>
        <w:t>e)</w:t>
      </w:r>
      <w:r>
        <w:tab/>
      </w:r>
      <w:r w:rsidR="00255C0C" w:rsidRPr="00255C0C">
        <w:t>nie prowadzi działalności gospodarczej albo została ogłoszona jego upadłość.”;</w:t>
      </w:r>
    </w:p>
    <w:p w14:paraId="0FF6E91F" w14:textId="026A9732" w:rsidR="00255C0C" w:rsidRPr="00255C0C" w:rsidRDefault="003769CD" w:rsidP="00ED53E1">
      <w:pPr>
        <w:pStyle w:val="PKTpunkt"/>
      </w:pPr>
      <w:r>
        <w:t>14</w:t>
      </w:r>
      <w:r w:rsidR="001D1506">
        <w:t>)</w:t>
      </w:r>
      <w:r w:rsidR="001D1506">
        <w:tab/>
      </w:r>
      <w:r w:rsidR="00255C0C" w:rsidRPr="00255C0C">
        <w:t>w</w:t>
      </w:r>
      <w:r w:rsidR="00F76DD6">
        <w:t xml:space="preserve"> art. </w:t>
      </w:r>
      <w:r w:rsidR="00255C0C" w:rsidRPr="00255C0C">
        <w:t xml:space="preserve">133: </w:t>
      </w:r>
    </w:p>
    <w:p w14:paraId="0E5A077B" w14:textId="692AB64D" w:rsidR="00255C0C" w:rsidRPr="00255C0C" w:rsidRDefault="001D1506" w:rsidP="00ED53E1">
      <w:pPr>
        <w:pStyle w:val="LITlitera"/>
      </w:pPr>
      <w:r>
        <w:t>a)</w:t>
      </w:r>
      <w:r>
        <w:tab/>
      </w:r>
      <w:r w:rsidR="00255C0C" w:rsidRPr="00255C0C">
        <w:t xml:space="preserve">ust. </w:t>
      </w:r>
      <w:r w:rsidR="00ED53E1" w:rsidRPr="00255C0C">
        <w:t>1</w:t>
      </w:r>
      <w:r w:rsidR="00ED53E1">
        <w:t> </w:t>
      </w:r>
      <w:r w:rsidR="00255C0C" w:rsidRPr="00255C0C">
        <w:t xml:space="preserve">otrzymuje brzmienie: </w:t>
      </w:r>
    </w:p>
    <w:p w14:paraId="2EDDBC85" w14:textId="345CAE1E" w:rsidR="00255C0C" w:rsidRPr="00255C0C" w:rsidRDefault="00255C0C" w:rsidP="00ED53E1">
      <w:pPr>
        <w:pStyle w:val="ZLITUSTzmustliter"/>
      </w:pPr>
      <w:r w:rsidRPr="00255C0C">
        <w:t>„1. Poza przypadkami,</w:t>
      </w:r>
      <w:r w:rsidR="00ED53E1" w:rsidRPr="00255C0C">
        <w:t xml:space="preserve"> o</w:t>
      </w:r>
      <w:r w:rsidR="00ED53E1">
        <w:t> </w:t>
      </w:r>
      <w:r w:rsidRPr="00255C0C">
        <w:t>których mowa</w:t>
      </w:r>
      <w:r w:rsidR="00F76DD6" w:rsidRPr="00255C0C">
        <w:t xml:space="preserve"> w</w:t>
      </w:r>
      <w:r w:rsidR="00F76DD6">
        <w:t> art. </w:t>
      </w:r>
      <w:r w:rsidRPr="00255C0C">
        <w:t>10</w:t>
      </w:r>
      <w:r w:rsidR="00F76DD6" w:rsidRPr="00255C0C">
        <w:t>1</w:t>
      </w:r>
      <w:r w:rsidR="00F76DD6">
        <w:t xml:space="preserve"> pkt </w:t>
      </w:r>
      <w:r w:rsidR="00F76DD6" w:rsidRPr="00255C0C">
        <w:t>1</w:t>
      </w:r>
      <w:r w:rsidR="00F76DD6">
        <w:t xml:space="preserve"> lub</w:t>
      </w:r>
      <w:r w:rsidRPr="00255C0C">
        <w:t xml:space="preserve"> 2, zezwolenie,</w:t>
      </w:r>
      <w:r w:rsidR="00ED53E1" w:rsidRPr="00255C0C">
        <w:t xml:space="preserve"> o</w:t>
      </w:r>
      <w:r w:rsidR="00ED53E1">
        <w:t> </w:t>
      </w:r>
      <w:r w:rsidRPr="00255C0C">
        <w:t>którym mowa</w:t>
      </w:r>
      <w:r w:rsidR="00F76DD6" w:rsidRPr="00255C0C">
        <w:t xml:space="preserve"> w</w:t>
      </w:r>
      <w:r w:rsidR="00F76DD6">
        <w:t> art. </w:t>
      </w:r>
      <w:r w:rsidRPr="00255C0C">
        <w:t>127, cofa się, gdy:</w:t>
      </w:r>
    </w:p>
    <w:p w14:paraId="0B96150F" w14:textId="51982D6B" w:rsidR="00255C0C" w:rsidRPr="00255C0C" w:rsidRDefault="00B34094" w:rsidP="00ED53E1">
      <w:pPr>
        <w:pStyle w:val="ZLITPKTzmpktliter"/>
      </w:pPr>
      <w:r>
        <w:t>1)</w:t>
      </w:r>
      <w:r>
        <w:tab/>
      </w:r>
      <w:r w:rsidR="00255C0C" w:rsidRPr="00255C0C">
        <w:t>okoliczności sprawy wskazują, że</w:t>
      </w:r>
      <w:r w:rsidR="00D55704">
        <w:t xml:space="preserve"> cudzoziemiec nie</w:t>
      </w:r>
      <w:r w:rsidR="00D55704" w:rsidRPr="00D55704">
        <w:t xml:space="preserve"> </w:t>
      </w:r>
      <w:r w:rsidR="00D55704">
        <w:t xml:space="preserve">wykonuje </w:t>
      </w:r>
      <w:r w:rsidR="00D55704" w:rsidRPr="00D55704">
        <w:t>pracy</w:t>
      </w:r>
      <w:r w:rsidR="003769CD" w:rsidRPr="00D55704">
        <w:t xml:space="preserve"> w</w:t>
      </w:r>
      <w:r w:rsidR="003769CD">
        <w:t> </w:t>
      </w:r>
      <w:r w:rsidR="00D55704" w:rsidRPr="00D55704">
        <w:t>zawodzie wymagającym wysokich kwalifikacji</w:t>
      </w:r>
      <w:r w:rsidR="00255C0C" w:rsidRPr="00255C0C">
        <w:t>, lub</w:t>
      </w:r>
    </w:p>
    <w:p w14:paraId="17B292A7" w14:textId="7B50F272" w:rsidR="00255C0C" w:rsidRPr="00255C0C" w:rsidRDefault="00B34094" w:rsidP="00ED53E1">
      <w:pPr>
        <w:pStyle w:val="ZLITPKTzmpktliter"/>
      </w:pPr>
      <w:r>
        <w:t>2)</w:t>
      </w:r>
      <w:r>
        <w:tab/>
      </w:r>
      <w:r w:rsidR="00255C0C" w:rsidRPr="00255C0C">
        <w:t>wystąpiła przynajmniej jedna</w:t>
      </w:r>
      <w:r w:rsidR="00ED53E1" w:rsidRPr="00255C0C">
        <w:t xml:space="preserve"> z</w:t>
      </w:r>
      <w:r w:rsidR="00ED53E1">
        <w:t> </w:t>
      </w:r>
      <w:r w:rsidR="00255C0C" w:rsidRPr="00255C0C">
        <w:t>okoliczności,</w:t>
      </w:r>
      <w:r w:rsidR="00ED53E1" w:rsidRPr="00255C0C">
        <w:t xml:space="preserve"> o</w:t>
      </w:r>
      <w:r w:rsidR="00ED53E1">
        <w:t> </w:t>
      </w:r>
      <w:r w:rsidR="00255C0C" w:rsidRPr="00255C0C">
        <w:t>których mowa</w:t>
      </w:r>
      <w:r w:rsidR="00F76DD6" w:rsidRPr="00255C0C">
        <w:t xml:space="preserve"> w</w:t>
      </w:r>
      <w:r w:rsidR="00F76DD6">
        <w:t> art. </w:t>
      </w:r>
      <w:r w:rsidR="00255C0C" w:rsidRPr="00255C0C">
        <w:t>10</w:t>
      </w:r>
      <w:r w:rsidR="00F76DD6" w:rsidRPr="00255C0C">
        <w:t>0</w:t>
      </w:r>
      <w:r w:rsidR="00F76DD6">
        <w:t xml:space="preserve"> ust. </w:t>
      </w:r>
      <w:r w:rsidR="00F76DD6" w:rsidRPr="00255C0C">
        <w:t>1</w:t>
      </w:r>
      <w:r w:rsidR="00F76DD6">
        <w:t xml:space="preserve"> pkt </w:t>
      </w:r>
      <w:r w:rsidR="00255C0C" w:rsidRPr="00255C0C">
        <w:t xml:space="preserve">2, 4, </w:t>
      </w:r>
      <w:r w:rsidR="00F76DD6" w:rsidRPr="00255C0C">
        <w:t>5</w:t>
      </w:r>
      <w:r w:rsidR="00F76DD6">
        <w:t xml:space="preserve"> lub</w:t>
      </w:r>
      <w:r w:rsidR="00255C0C" w:rsidRPr="00255C0C">
        <w:t xml:space="preserve"> 8, lub</w:t>
      </w:r>
    </w:p>
    <w:p w14:paraId="38B0DEF8" w14:textId="30B79EE8" w:rsidR="00255C0C" w:rsidRPr="00255C0C" w:rsidRDefault="00B34094" w:rsidP="00ED53E1">
      <w:pPr>
        <w:pStyle w:val="ZLITPKTzmpktliter"/>
      </w:pPr>
      <w:r>
        <w:t>3)</w:t>
      </w:r>
      <w:r>
        <w:tab/>
      </w:r>
      <w:r w:rsidR="00255C0C" w:rsidRPr="00255C0C">
        <w:t>wystąpiła przynajmniej jedna</w:t>
      </w:r>
      <w:r w:rsidR="00ED53E1" w:rsidRPr="00255C0C">
        <w:t xml:space="preserve"> z</w:t>
      </w:r>
      <w:r w:rsidR="00ED53E1">
        <w:t> </w:t>
      </w:r>
      <w:r w:rsidR="00255C0C" w:rsidRPr="00255C0C">
        <w:t>okoliczności,</w:t>
      </w:r>
      <w:r w:rsidR="00ED53E1" w:rsidRPr="00255C0C">
        <w:t xml:space="preserve"> o</w:t>
      </w:r>
      <w:r w:rsidR="00ED53E1">
        <w:t> </w:t>
      </w:r>
      <w:r w:rsidR="00255C0C" w:rsidRPr="00255C0C">
        <w:t>których mow</w:t>
      </w:r>
      <w:r w:rsidR="00FC1841">
        <w:t>a</w:t>
      </w:r>
      <w:r w:rsidR="00F76DD6">
        <w:t xml:space="preserve"> w art. </w:t>
      </w:r>
      <w:r w:rsidR="00FC1841">
        <w:t>13</w:t>
      </w:r>
      <w:r w:rsidR="00F76DD6">
        <w:t>2 pkt 3 lit. </w:t>
      </w:r>
      <w:r w:rsidR="00FC1841">
        <w:t>c lub d</w:t>
      </w:r>
      <w:r w:rsidR="00255C0C" w:rsidRPr="00255C0C">
        <w:t>, lub</w:t>
      </w:r>
    </w:p>
    <w:p w14:paraId="7466A2D0" w14:textId="5AB8B937" w:rsidR="00255C0C" w:rsidRPr="00255C0C" w:rsidRDefault="00B34094" w:rsidP="00ED53E1">
      <w:pPr>
        <w:pStyle w:val="ZLITPKTzmpktliter"/>
      </w:pPr>
      <w:r>
        <w:t>4)</w:t>
      </w:r>
      <w:r>
        <w:tab/>
      </w:r>
      <w:r w:rsidR="00255C0C" w:rsidRPr="00255C0C">
        <w:t xml:space="preserve">cudzoziemiec nie </w:t>
      </w:r>
      <w:r w:rsidR="00830E84">
        <w:t>dopełnił</w:t>
      </w:r>
      <w:r w:rsidR="00830E84" w:rsidRPr="00255C0C">
        <w:t xml:space="preserve"> </w:t>
      </w:r>
      <w:r w:rsidR="00255C0C" w:rsidRPr="00255C0C">
        <w:t>obowiązku</w:t>
      </w:r>
      <w:r w:rsidR="00830E84">
        <w:t xml:space="preserve"> zawiad</w:t>
      </w:r>
      <w:r w:rsidR="00830E84" w:rsidRPr="00255C0C">
        <w:t>omienia</w:t>
      </w:r>
      <w:r w:rsidR="00255C0C" w:rsidRPr="00255C0C">
        <w:t>,</w:t>
      </w:r>
      <w:r w:rsidR="00ED53E1" w:rsidRPr="00255C0C">
        <w:t xml:space="preserve"> o</w:t>
      </w:r>
      <w:r w:rsidR="00ED53E1">
        <w:t> </w:t>
      </w:r>
      <w:r w:rsidR="00255C0C" w:rsidRPr="00255C0C">
        <w:t>którym mowa</w:t>
      </w:r>
      <w:r w:rsidR="00F76DD6" w:rsidRPr="00255C0C">
        <w:t xml:space="preserve"> w</w:t>
      </w:r>
      <w:r w:rsidR="00F76DD6">
        <w:t> art. </w:t>
      </w:r>
      <w:r w:rsidR="00255C0C" w:rsidRPr="00255C0C">
        <w:t>134.”,</w:t>
      </w:r>
    </w:p>
    <w:p w14:paraId="2080F3C9" w14:textId="7046099B" w:rsidR="00255C0C" w:rsidRPr="00255C0C" w:rsidRDefault="001D1506" w:rsidP="00ED53E1">
      <w:pPr>
        <w:pStyle w:val="LITlitera"/>
      </w:pPr>
      <w:r>
        <w:t>b)</w:t>
      </w:r>
      <w:r>
        <w:tab/>
      </w:r>
      <w:r w:rsidR="00255C0C" w:rsidRPr="00255C0C">
        <w:t>po</w:t>
      </w:r>
      <w:r w:rsidR="00F76DD6">
        <w:t xml:space="preserve"> ust. </w:t>
      </w:r>
      <w:r w:rsidR="00ED53E1" w:rsidRPr="00255C0C">
        <w:t>1</w:t>
      </w:r>
      <w:r w:rsidR="00ED53E1">
        <w:t> </w:t>
      </w:r>
      <w:r w:rsidR="00255C0C" w:rsidRPr="00255C0C">
        <w:t>dodaje się</w:t>
      </w:r>
      <w:r w:rsidR="00F76DD6">
        <w:t xml:space="preserve"> ust. </w:t>
      </w:r>
      <w:r w:rsidR="00255C0C" w:rsidRPr="00255C0C">
        <w:t>1a</w:t>
      </w:r>
      <w:r w:rsidR="00ED53E1" w:rsidRPr="00255C0C">
        <w:t xml:space="preserve"> w</w:t>
      </w:r>
      <w:r w:rsidR="00ED53E1">
        <w:t> </w:t>
      </w:r>
      <w:r w:rsidR="00255C0C" w:rsidRPr="00255C0C">
        <w:t>brzmieniu:</w:t>
      </w:r>
    </w:p>
    <w:p w14:paraId="0E1520FE" w14:textId="661B094A" w:rsidR="00255C0C" w:rsidRPr="00255C0C" w:rsidRDefault="00255C0C" w:rsidP="00ED53E1">
      <w:pPr>
        <w:pStyle w:val="ZLITUSTzmustliter"/>
      </w:pPr>
      <w:r w:rsidRPr="00255C0C">
        <w:t>„1a. Przepisów</w:t>
      </w:r>
      <w:r w:rsidR="00F76DD6">
        <w:t xml:space="preserve"> ust. </w:t>
      </w:r>
      <w:r w:rsidR="00F76DD6" w:rsidRPr="00255C0C">
        <w:t>1</w:t>
      </w:r>
      <w:r w:rsidR="00F76DD6">
        <w:t xml:space="preserve"> pkt </w:t>
      </w:r>
      <w:r w:rsidR="00ED53E1" w:rsidRPr="00255C0C">
        <w:t>4</w:t>
      </w:r>
      <w:r w:rsidR="00ED53E1">
        <w:t> </w:t>
      </w:r>
      <w:r w:rsidRPr="00255C0C">
        <w:t>nie stosuje się</w:t>
      </w:r>
      <w:r w:rsidR="00581BA7">
        <w:t>, jeżeli</w:t>
      </w:r>
      <w:r w:rsidRPr="00255C0C">
        <w:t>:</w:t>
      </w:r>
    </w:p>
    <w:p w14:paraId="5B9F61E0" w14:textId="12601E97" w:rsidR="00255C0C" w:rsidRPr="00255C0C" w:rsidRDefault="00B34094" w:rsidP="00ED53E1">
      <w:pPr>
        <w:pStyle w:val="ZLITPKTzmpktliter"/>
      </w:pPr>
      <w:r>
        <w:t>1)</w:t>
      </w:r>
      <w:r>
        <w:tab/>
      </w:r>
      <w:r w:rsidR="00255C0C" w:rsidRPr="00255C0C">
        <w:t xml:space="preserve">cudzoziemiec wykaże, że dopełnił obowiązku </w:t>
      </w:r>
      <w:r w:rsidR="000C78FC">
        <w:t>zawiad</w:t>
      </w:r>
      <w:r w:rsidR="000C78FC" w:rsidRPr="00255C0C">
        <w:t>omienia</w:t>
      </w:r>
      <w:r w:rsidR="00255C0C" w:rsidRPr="00255C0C">
        <w:t>,</w:t>
      </w:r>
      <w:r w:rsidR="00ED53E1" w:rsidRPr="00255C0C">
        <w:t xml:space="preserve"> o</w:t>
      </w:r>
      <w:r w:rsidR="00ED53E1">
        <w:t> </w:t>
      </w:r>
      <w:r w:rsidR="00255C0C" w:rsidRPr="00255C0C">
        <w:t>którym mowa</w:t>
      </w:r>
      <w:r w:rsidR="00F76DD6" w:rsidRPr="00255C0C">
        <w:t xml:space="preserve"> w</w:t>
      </w:r>
      <w:r w:rsidR="00F76DD6">
        <w:t> art. </w:t>
      </w:r>
      <w:r w:rsidR="00255C0C" w:rsidRPr="00255C0C">
        <w:t>13</w:t>
      </w:r>
      <w:r w:rsidR="00315224" w:rsidRPr="00255C0C">
        <w:t>4</w:t>
      </w:r>
      <w:r w:rsidR="00255C0C" w:rsidRPr="00255C0C">
        <w:t>, lub</w:t>
      </w:r>
    </w:p>
    <w:p w14:paraId="0C7AB1A9" w14:textId="5B63AE68" w:rsidR="00255C0C" w:rsidRPr="00255C0C" w:rsidRDefault="00B34094" w:rsidP="00ED53E1">
      <w:pPr>
        <w:pStyle w:val="ZLITPKTzmpktliter"/>
      </w:pPr>
      <w:r>
        <w:lastRenderedPageBreak/>
        <w:t>2)</w:t>
      </w:r>
      <w:r>
        <w:tab/>
      </w:r>
      <w:r w:rsidR="000C78FC">
        <w:t>zawiadomienie</w:t>
      </w:r>
      <w:r w:rsidR="00255C0C" w:rsidRPr="00255C0C">
        <w:t>,</w:t>
      </w:r>
      <w:r w:rsidR="00ED53E1" w:rsidRPr="00255C0C">
        <w:t xml:space="preserve"> o</w:t>
      </w:r>
      <w:r w:rsidR="00ED53E1">
        <w:t> </w:t>
      </w:r>
      <w:r w:rsidR="00255C0C" w:rsidRPr="00255C0C">
        <w:t>którym mowa</w:t>
      </w:r>
      <w:r w:rsidR="00F76DD6" w:rsidRPr="00255C0C">
        <w:t xml:space="preserve"> w</w:t>
      </w:r>
      <w:r w:rsidR="00F76DD6">
        <w:t> art. </w:t>
      </w:r>
      <w:r w:rsidR="00255C0C" w:rsidRPr="00255C0C">
        <w:t>134, nie zostało doręczone wojewodzie</w:t>
      </w:r>
      <w:r w:rsidR="00ED53E1" w:rsidRPr="00255C0C">
        <w:t xml:space="preserve"> z</w:t>
      </w:r>
      <w:r w:rsidR="00ED53E1">
        <w:t> </w:t>
      </w:r>
      <w:r w:rsidR="00255C0C" w:rsidRPr="00255C0C">
        <w:t>powodów niezależnych od cudzoziemca.”,</w:t>
      </w:r>
    </w:p>
    <w:p w14:paraId="59FE475B" w14:textId="5B310B28" w:rsidR="00255C0C" w:rsidRPr="00255C0C" w:rsidRDefault="001D1506" w:rsidP="00ED53E1">
      <w:pPr>
        <w:pStyle w:val="LITlitera"/>
      </w:pPr>
      <w:r>
        <w:t>c)</w:t>
      </w:r>
      <w:r>
        <w:tab/>
      </w:r>
      <w:r w:rsidR="00255C0C" w:rsidRPr="00255C0C">
        <w:t>w</w:t>
      </w:r>
      <w:r w:rsidR="00F76DD6">
        <w:t xml:space="preserve"> ust. </w:t>
      </w:r>
      <w:r w:rsidR="00255C0C" w:rsidRPr="00255C0C">
        <w:t>2:</w:t>
      </w:r>
    </w:p>
    <w:p w14:paraId="0B045949" w14:textId="08EA8116" w:rsidR="00255C0C" w:rsidRPr="00255C0C" w:rsidRDefault="001D1506" w:rsidP="00ED53E1">
      <w:pPr>
        <w:pStyle w:val="TIRtiret"/>
      </w:pPr>
      <w:r>
        <w:t>–</w:t>
      </w:r>
      <w:r>
        <w:tab/>
      </w:r>
      <w:r w:rsidR="00AC5FCC">
        <w:t>wprowadzenie do wyliczenia</w:t>
      </w:r>
      <w:r w:rsidR="00255C0C" w:rsidRPr="00255C0C">
        <w:t xml:space="preserve"> otrzymuje brzmienie:</w:t>
      </w:r>
    </w:p>
    <w:p w14:paraId="40E1F639" w14:textId="5787989F" w:rsidR="00255C0C" w:rsidRPr="00255C0C" w:rsidRDefault="00255C0C" w:rsidP="004C684C">
      <w:pPr>
        <w:pStyle w:val="ZTIRFRAGMzmnpwprdowyliczeniatiret"/>
      </w:pPr>
      <w:r w:rsidRPr="00255C0C">
        <w:t>„Przepisów</w:t>
      </w:r>
      <w:r w:rsidR="00F76DD6">
        <w:t xml:space="preserve"> art. </w:t>
      </w:r>
      <w:r w:rsidRPr="00255C0C">
        <w:t>10</w:t>
      </w:r>
      <w:r w:rsidR="00F76DD6" w:rsidRPr="00255C0C">
        <w:t>1</w:t>
      </w:r>
      <w:r w:rsidR="00F76DD6">
        <w:t xml:space="preserve"> pkt </w:t>
      </w:r>
      <w:r w:rsidR="00F76DD6" w:rsidRPr="00255C0C">
        <w:t>1</w:t>
      </w:r>
      <w:r w:rsidR="00F76DD6">
        <w:t xml:space="preserve"> lub</w:t>
      </w:r>
      <w:r w:rsidRPr="00255C0C">
        <w:t xml:space="preserve"> </w:t>
      </w:r>
      <w:r w:rsidR="00ED53E1" w:rsidRPr="00255C0C">
        <w:t>2</w:t>
      </w:r>
      <w:r w:rsidR="00ED53E1">
        <w:t> </w:t>
      </w:r>
      <w:r w:rsidRPr="00255C0C">
        <w:t xml:space="preserve">nie stosuje się, jeżeli:” </w:t>
      </w:r>
    </w:p>
    <w:p w14:paraId="37AFC518" w14:textId="664FA2B9" w:rsidR="00255C0C" w:rsidRPr="00255C0C" w:rsidRDefault="001D1506" w:rsidP="00ED53E1">
      <w:pPr>
        <w:pStyle w:val="TIRtiret"/>
      </w:pPr>
      <w:r>
        <w:t>–</w:t>
      </w:r>
      <w:r>
        <w:tab/>
      </w:r>
      <w:r w:rsidR="00255C0C" w:rsidRPr="00255C0C">
        <w:t xml:space="preserve">pkt </w:t>
      </w:r>
      <w:r w:rsidR="00F76DD6" w:rsidRPr="00255C0C">
        <w:t>1</w:t>
      </w:r>
      <w:r w:rsidR="00F76DD6">
        <w:t xml:space="preserve"> i </w:t>
      </w:r>
      <w:r w:rsidR="00ED53E1" w:rsidRPr="00255C0C">
        <w:t>2</w:t>
      </w:r>
      <w:r w:rsidR="00ED53E1">
        <w:t> </w:t>
      </w:r>
      <w:r w:rsidR="00255C0C" w:rsidRPr="00255C0C">
        <w:t>otrzymują brzmienie:</w:t>
      </w:r>
    </w:p>
    <w:p w14:paraId="6D290222" w14:textId="6F42936A" w:rsidR="00255C0C" w:rsidRPr="00255C0C" w:rsidRDefault="00B34094" w:rsidP="00ED53E1">
      <w:pPr>
        <w:pStyle w:val="ZTIRPKTzmpkttiret"/>
      </w:pPr>
      <w:r>
        <w:t>„1)</w:t>
      </w:r>
      <w:r>
        <w:tab/>
      </w:r>
      <w:r w:rsidR="00255C0C" w:rsidRPr="00255C0C">
        <w:t xml:space="preserve">okres pozostawania cudzoziemca bez pracy nie przekroczył </w:t>
      </w:r>
      <w:r w:rsidR="00ED53E1" w:rsidRPr="00255C0C">
        <w:t>3</w:t>
      </w:r>
      <w:r w:rsidR="00ED53E1">
        <w:t> </w:t>
      </w:r>
      <w:r w:rsidR="00255C0C" w:rsidRPr="00255C0C">
        <w:t>miesięcy, jeżeli cudzoziemiec przebywa na terytori</w:t>
      </w:r>
      <w:r w:rsidR="00011E0D">
        <w:t>u</w:t>
      </w:r>
      <w:r w:rsidR="00255C0C" w:rsidRPr="00255C0C">
        <w:t>m Rzeczypospolitej Polskiej na podstawie zezwolenia,</w:t>
      </w:r>
      <w:r w:rsidR="00ED53E1" w:rsidRPr="00255C0C">
        <w:t xml:space="preserve"> o</w:t>
      </w:r>
      <w:r w:rsidR="00ED53E1">
        <w:t> </w:t>
      </w:r>
      <w:r w:rsidR="00255C0C" w:rsidRPr="00255C0C">
        <w:t>którym mowa</w:t>
      </w:r>
      <w:r w:rsidR="00F76DD6" w:rsidRPr="00255C0C">
        <w:t xml:space="preserve"> w</w:t>
      </w:r>
      <w:r w:rsidR="00F76DD6">
        <w:t> art. </w:t>
      </w:r>
      <w:r w:rsidR="00255C0C" w:rsidRPr="00255C0C">
        <w:t>127</w:t>
      </w:r>
      <w:r w:rsidR="00FC1841">
        <w:t>,</w:t>
      </w:r>
      <w:r w:rsidR="00255C0C" w:rsidRPr="00255C0C">
        <w:t xml:space="preserve"> przez okres krótszy niż </w:t>
      </w:r>
      <w:r w:rsidR="00ED53E1" w:rsidRPr="00255C0C">
        <w:t>2</w:t>
      </w:r>
      <w:r w:rsidR="00ED53E1">
        <w:t> </w:t>
      </w:r>
      <w:r w:rsidR="00255C0C" w:rsidRPr="00255C0C">
        <w:t>lata;</w:t>
      </w:r>
    </w:p>
    <w:p w14:paraId="5943B914" w14:textId="681E303B" w:rsidR="00255C0C" w:rsidRPr="00255C0C" w:rsidRDefault="00B34094" w:rsidP="00ED53E1">
      <w:pPr>
        <w:pStyle w:val="ZTIRPKTzmpkttiret"/>
      </w:pPr>
      <w:r>
        <w:t>2)</w:t>
      </w:r>
      <w:r>
        <w:tab/>
      </w:r>
      <w:r w:rsidR="00255C0C" w:rsidRPr="00255C0C">
        <w:t xml:space="preserve">okres pozostawania cudzoziemca bez pracy nie przekroczył </w:t>
      </w:r>
      <w:r w:rsidR="00ED53E1" w:rsidRPr="00255C0C">
        <w:t>6</w:t>
      </w:r>
      <w:r w:rsidR="00ED53E1">
        <w:t> </w:t>
      </w:r>
      <w:r w:rsidR="00255C0C" w:rsidRPr="00255C0C">
        <w:t>miesięcy, jeżeli cudzoziemiec przebywa na terytori</w:t>
      </w:r>
      <w:r w:rsidR="00011E0D">
        <w:t>u</w:t>
      </w:r>
      <w:r w:rsidR="00255C0C" w:rsidRPr="00255C0C">
        <w:t>m Rzeczypospolitej Polskiej na podstawie zezwolenia,</w:t>
      </w:r>
      <w:r w:rsidR="00ED53E1" w:rsidRPr="00255C0C">
        <w:t xml:space="preserve"> o</w:t>
      </w:r>
      <w:r w:rsidR="00ED53E1">
        <w:t> </w:t>
      </w:r>
      <w:r w:rsidR="00255C0C" w:rsidRPr="00255C0C">
        <w:t>którym mowa</w:t>
      </w:r>
      <w:r w:rsidR="00F76DD6" w:rsidRPr="00255C0C">
        <w:t xml:space="preserve"> w</w:t>
      </w:r>
      <w:r w:rsidR="00F76DD6">
        <w:t> art. </w:t>
      </w:r>
      <w:r w:rsidR="00255C0C" w:rsidRPr="00255C0C">
        <w:t>127</w:t>
      </w:r>
      <w:r w:rsidR="00FC1841">
        <w:t>,</w:t>
      </w:r>
      <w:r w:rsidR="00255C0C" w:rsidRPr="00255C0C">
        <w:t xml:space="preserve"> przez okres nie krótszy niż </w:t>
      </w:r>
      <w:r w:rsidR="00ED53E1" w:rsidRPr="00255C0C">
        <w:t>2</w:t>
      </w:r>
      <w:r w:rsidR="00ED53E1">
        <w:t> </w:t>
      </w:r>
      <w:r w:rsidR="00255C0C" w:rsidRPr="00255C0C">
        <w:t>lata.”</w:t>
      </w:r>
      <w:r w:rsidR="00FC1841">
        <w:t>,</w:t>
      </w:r>
    </w:p>
    <w:p w14:paraId="16200F4E" w14:textId="62272CA0" w:rsidR="00255C0C" w:rsidRPr="00255C0C" w:rsidRDefault="001D1506" w:rsidP="00ED53E1">
      <w:pPr>
        <w:pStyle w:val="TIRtiret"/>
      </w:pPr>
      <w:r>
        <w:t>–</w:t>
      </w:r>
      <w:r>
        <w:tab/>
        <w:t>uchyla</w:t>
      </w:r>
      <w:r w:rsidR="00255C0C" w:rsidRPr="00255C0C">
        <w:t xml:space="preserve"> się</w:t>
      </w:r>
      <w:r w:rsidR="00F76DD6">
        <w:t xml:space="preserve"> pkt </w:t>
      </w:r>
      <w:r w:rsidR="00255C0C" w:rsidRPr="00255C0C">
        <w:t>3;</w:t>
      </w:r>
    </w:p>
    <w:p w14:paraId="66F7F169" w14:textId="6A683B6E" w:rsidR="00255C0C" w:rsidRPr="00255C0C" w:rsidRDefault="003769CD" w:rsidP="00ED53E1">
      <w:pPr>
        <w:pStyle w:val="PKTpunkt"/>
      </w:pPr>
      <w:r>
        <w:t>15</w:t>
      </w:r>
      <w:r w:rsidR="000C7285">
        <w:t>)</w:t>
      </w:r>
      <w:r w:rsidR="000C7285">
        <w:tab/>
      </w:r>
      <w:r w:rsidR="00255C0C" w:rsidRPr="00255C0C">
        <w:t>po</w:t>
      </w:r>
      <w:r w:rsidR="00F76DD6">
        <w:t xml:space="preserve"> art. </w:t>
      </w:r>
      <w:r w:rsidR="00255C0C" w:rsidRPr="00255C0C">
        <w:t>13</w:t>
      </w:r>
      <w:r w:rsidR="00ED53E1" w:rsidRPr="00255C0C">
        <w:t>3</w:t>
      </w:r>
      <w:r w:rsidR="00ED53E1">
        <w:t> </w:t>
      </w:r>
      <w:r w:rsidR="00255C0C" w:rsidRPr="00255C0C">
        <w:t>dodaje się</w:t>
      </w:r>
      <w:r w:rsidR="00F76DD6">
        <w:t xml:space="preserve"> art. </w:t>
      </w:r>
      <w:r w:rsidR="00255C0C" w:rsidRPr="00255C0C">
        <w:t>133a</w:t>
      </w:r>
      <w:r w:rsidR="00ED53E1" w:rsidRPr="00255C0C">
        <w:t xml:space="preserve"> w</w:t>
      </w:r>
      <w:r w:rsidR="00ED53E1">
        <w:t> </w:t>
      </w:r>
      <w:r w:rsidR="00255C0C" w:rsidRPr="00255C0C">
        <w:t>brzmieniu:</w:t>
      </w:r>
    </w:p>
    <w:p w14:paraId="50F52D53" w14:textId="7DA494A4" w:rsidR="00255C0C" w:rsidRPr="00255C0C" w:rsidRDefault="00255C0C" w:rsidP="00ED53E1">
      <w:pPr>
        <w:pStyle w:val="ZARTzmartartykuempunktem"/>
      </w:pPr>
      <w:r w:rsidRPr="00255C0C">
        <w:t>„</w:t>
      </w:r>
      <w:r w:rsidRPr="00CB4D1A">
        <w:t xml:space="preserve">Art. 133a. </w:t>
      </w:r>
      <w:r w:rsidRPr="00255C0C">
        <w:t>1. Decyzję</w:t>
      </w:r>
      <w:r w:rsidR="00ED53E1" w:rsidRPr="00255C0C">
        <w:t xml:space="preserve"> o</w:t>
      </w:r>
      <w:r w:rsidR="00ED53E1">
        <w:t> </w:t>
      </w:r>
      <w:r w:rsidRPr="00255C0C">
        <w:t>cofnięciu zezwolenia,</w:t>
      </w:r>
      <w:r w:rsidR="00ED53E1" w:rsidRPr="00255C0C">
        <w:t xml:space="preserve"> o</w:t>
      </w:r>
      <w:r w:rsidR="00ED53E1">
        <w:t> </w:t>
      </w:r>
      <w:r w:rsidRPr="00255C0C">
        <w:t>którym mowa</w:t>
      </w:r>
      <w:r w:rsidR="00F76DD6" w:rsidRPr="00255C0C">
        <w:t xml:space="preserve"> w</w:t>
      </w:r>
      <w:r w:rsidR="00F76DD6">
        <w:t> art. </w:t>
      </w:r>
      <w:r w:rsidRPr="00255C0C">
        <w:t>127</w:t>
      </w:r>
      <w:r w:rsidR="00FC1841">
        <w:t>,</w:t>
      </w:r>
      <w:r w:rsidR="00ED53E1" w:rsidRPr="00255C0C">
        <w:t xml:space="preserve"> w</w:t>
      </w:r>
      <w:r w:rsidR="00ED53E1">
        <w:t> </w:t>
      </w:r>
      <w:r w:rsidRPr="00255C0C">
        <w:t>przypadku,</w:t>
      </w:r>
      <w:r w:rsidR="00ED53E1" w:rsidRPr="00255C0C">
        <w:t xml:space="preserve"> o</w:t>
      </w:r>
      <w:r w:rsidR="00ED53E1">
        <w:t> </w:t>
      </w:r>
      <w:r w:rsidRPr="00255C0C">
        <w:t>którym mowa</w:t>
      </w:r>
      <w:r w:rsidR="00F76DD6" w:rsidRPr="00255C0C">
        <w:t xml:space="preserve"> w</w:t>
      </w:r>
      <w:r w:rsidR="00F76DD6">
        <w:t> art. </w:t>
      </w:r>
      <w:r w:rsidRPr="00255C0C">
        <w:t>13</w:t>
      </w:r>
      <w:r w:rsidR="00F76DD6" w:rsidRPr="00255C0C">
        <w:t>3</w:t>
      </w:r>
      <w:r w:rsidR="00F76DD6">
        <w:t xml:space="preserve"> ust. </w:t>
      </w:r>
      <w:r w:rsidR="00F76DD6" w:rsidRPr="00255C0C">
        <w:t>1</w:t>
      </w:r>
      <w:r w:rsidR="00F76DD6">
        <w:t xml:space="preserve"> pkt </w:t>
      </w:r>
      <w:r w:rsidRPr="00255C0C">
        <w:t>3</w:t>
      </w:r>
      <w:r w:rsidR="00FC1841">
        <w:t>,</w:t>
      </w:r>
      <w:r w:rsidRPr="00255C0C">
        <w:t xml:space="preserve"> wydaje się nie wcześniej niż:</w:t>
      </w:r>
    </w:p>
    <w:p w14:paraId="68D89D5F" w14:textId="4F1C81BC" w:rsidR="00255C0C" w:rsidRPr="00255C0C" w:rsidRDefault="00622EB2" w:rsidP="00ED53E1">
      <w:pPr>
        <w:pStyle w:val="ZPKTzmpktartykuempunktem"/>
      </w:pPr>
      <w:r>
        <w:t>1)</w:t>
      </w:r>
      <w:r>
        <w:tab/>
      </w:r>
      <w:r w:rsidR="00255C0C" w:rsidRPr="00255C0C">
        <w:t xml:space="preserve">po upływie </w:t>
      </w:r>
      <w:r w:rsidR="00ED53E1" w:rsidRPr="00255C0C">
        <w:t>3</w:t>
      </w:r>
      <w:r w:rsidR="00ED53E1">
        <w:t> </w:t>
      </w:r>
      <w:r w:rsidR="00255C0C" w:rsidRPr="00255C0C">
        <w:t>miesięcy od dnia wszczęcia postępowania</w:t>
      </w:r>
      <w:r w:rsidR="00ED53E1" w:rsidRPr="00255C0C">
        <w:t xml:space="preserve"> w</w:t>
      </w:r>
      <w:r w:rsidR="00ED53E1">
        <w:t> </w:t>
      </w:r>
      <w:r w:rsidR="00255C0C" w:rsidRPr="00255C0C">
        <w:t>sprawie</w:t>
      </w:r>
      <w:r w:rsidR="00ED53E1" w:rsidRPr="00255C0C">
        <w:t xml:space="preserve"> o</w:t>
      </w:r>
      <w:r w:rsidR="00ED53E1">
        <w:t> </w:t>
      </w:r>
      <w:r w:rsidR="00255C0C" w:rsidRPr="00255C0C">
        <w:t>cofnięcie tego zezwolenia, jeżeli cudzoziemiec przebywa na terytori</w:t>
      </w:r>
      <w:r w:rsidR="00011E0D">
        <w:t>u</w:t>
      </w:r>
      <w:r w:rsidR="00255C0C" w:rsidRPr="00255C0C">
        <w:t>m Rzeczypospolitej Polskiej na podstawie zezwolenia,</w:t>
      </w:r>
      <w:r w:rsidR="00ED53E1" w:rsidRPr="00255C0C">
        <w:t xml:space="preserve"> o</w:t>
      </w:r>
      <w:r w:rsidR="00ED53E1">
        <w:t> </w:t>
      </w:r>
      <w:r w:rsidR="00255C0C" w:rsidRPr="00255C0C">
        <w:t>którym mowa</w:t>
      </w:r>
      <w:r w:rsidR="00F76DD6" w:rsidRPr="00255C0C">
        <w:t xml:space="preserve"> w</w:t>
      </w:r>
      <w:r w:rsidR="00F76DD6">
        <w:t> art. </w:t>
      </w:r>
      <w:r w:rsidR="00255C0C" w:rsidRPr="00255C0C">
        <w:t>127</w:t>
      </w:r>
      <w:r>
        <w:t>,</w:t>
      </w:r>
      <w:r w:rsidR="00255C0C" w:rsidRPr="00255C0C">
        <w:t xml:space="preserve"> przez okres krótszy niż </w:t>
      </w:r>
      <w:r w:rsidR="00ED53E1" w:rsidRPr="00255C0C">
        <w:t>2</w:t>
      </w:r>
      <w:r w:rsidR="00ED53E1">
        <w:t> </w:t>
      </w:r>
      <w:r w:rsidR="00255C0C" w:rsidRPr="00255C0C">
        <w:t>lata;</w:t>
      </w:r>
    </w:p>
    <w:p w14:paraId="2098D643" w14:textId="095007D2" w:rsidR="00622EB2" w:rsidRDefault="00622EB2" w:rsidP="00ED53E1">
      <w:pPr>
        <w:pStyle w:val="ZPKTzmpktartykuempunktem"/>
      </w:pPr>
      <w:r>
        <w:t>2)</w:t>
      </w:r>
      <w:r>
        <w:tab/>
      </w:r>
      <w:r w:rsidR="00255C0C" w:rsidRPr="00255C0C">
        <w:t xml:space="preserve">po upływie </w:t>
      </w:r>
      <w:r w:rsidR="00ED53E1" w:rsidRPr="00255C0C">
        <w:t>6</w:t>
      </w:r>
      <w:r w:rsidR="00ED53E1">
        <w:t> </w:t>
      </w:r>
      <w:r w:rsidR="00255C0C" w:rsidRPr="00255C0C">
        <w:t>miesięcy od dnia wszczęcia postępowania</w:t>
      </w:r>
      <w:r w:rsidR="00ED53E1" w:rsidRPr="00255C0C">
        <w:t xml:space="preserve"> w</w:t>
      </w:r>
      <w:r w:rsidR="00ED53E1">
        <w:t> </w:t>
      </w:r>
      <w:r w:rsidR="00255C0C" w:rsidRPr="00255C0C">
        <w:t>sprawie</w:t>
      </w:r>
      <w:r w:rsidR="00ED53E1" w:rsidRPr="00255C0C">
        <w:t xml:space="preserve"> o</w:t>
      </w:r>
      <w:r w:rsidR="00ED53E1">
        <w:t> </w:t>
      </w:r>
      <w:r w:rsidR="00255C0C" w:rsidRPr="00255C0C">
        <w:t>cofnięcie tego zezwolenia, jeżeli cudzoziemiec przebywa na terytori</w:t>
      </w:r>
      <w:r w:rsidR="00011E0D">
        <w:t>u</w:t>
      </w:r>
      <w:r w:rsidR="00255C0C" w:rsidRPr="00255C0C">
        <w:t>m Rzeczypospolitej Polskiej na podstawie zezwolenia,</w:t>
      </w:r>
      <w:r w:rsidR="00ED53E1" w:rsidRPr="00255C0C">
        <w:t xml:space="preserve"> o</w:t>
      </w:r>
      <w:r w:rsidR="00ED53E1">
        <w:t> </w:t>
      </w:r>
      <w:r w:rsidR="00255C0C" w:rsidRPr="00255C0C">
        <w:t>którym mowa</w:t>
      </w:r>
      <w:r w:rsidR="00F76DD6" w:rsidRPr="00255C0C">
        <w:t xml:space="preserve"> w</w:t>
      </w:r>
      <w:r w:rsidR="00F76DD6">
        <w:t> art. </w:t>
      </w:r>
      <w:r w:rsidR="00255C0C" w:rsidRPr="00255C0C">
        <w:t>127</w:t>
      </w:r>
      <w:r>
        <w:t>,</w:t>
      </w:r>
      <w:r w:rsidR="00255C0C" w:rsidRPr="00255C0C">
        <w:t xml:space="preserve"> przez okres nie krótszy niż </w:t>
      </w:r>
      <w:r w:rsidR="00ED53E1" w:rsidRPr="00255C0C">
        <w:t>2</w:t>
      </w:r>
      <w:r w:rsidR="00ED53E1">
        <w:t> </w:t>
      </w:r>
      <w:r w:rsidR="00255C0C" w:rsidRPr="00255C0C">
        <w:t>lata.</w:t>
      </w:r>
    </w:p>
    <w:p w14:paraId="591A25A5" w14:textId="5E48C11A" w:rsidR="00255C0C" w:rsidRPr="00255C0C" w:rsidRDefault="00255C0C" w:rsidP="00ED53E1">
      <w:pPr>
        <w:pStyle w:val="ZUSTzmustartykuempunktem"/>
      </w:pPr>
      <w:r w:rsidRPr="00255C0C">
        <w:t>2.</w:t>
      </w:r>
      <w:r w:rsidR="00ED53E1" w:rsidRPr="00255C0C">
        <w:t xml:space="preserve"> W</w:t>
      </w:r>
      <w:r w:rsidR="00ED53E1">
        <w:t> </w:t>
      </w:r>
      <w:r w:rsidRPr="00255C0C">
        <w:t>przypadku korzystania przez cudzoziemca</w:t>
      </w:r>
      <w:r w:rsidR="00ED53E1" w:rsidRPr="00255C0C">
        <w:t xml:space="preserve"> w</w:t>
      </w:r>
      <w:r w:rsidR="00ED53E1">
        <w:t> </w:t>
      </w:r>
      <w:r w:rsidRPr="00255C0C">
        <w:t>innym państwie członkowskim Unii Europejskiej</w:t>
      </w:r>
      <w:r w:rsidR="00ED53E1" w:rsidRPr="00255C0C">
        <w:t xml:space="preserve"> z</w:t>
      </w:r>
      <w:r w:rsidR="00ED53E1">
        <w:t> </w:t>
      </w:r>
      <w:r w:rsidRPr="00255C0C">
        <w:t>mobilności długoterminowej posiadacza Niebieskiej Karty UE decyzj</w:t>
      </w:r>
      <w:r w:rsidR="00CB4D1A">
        <w:t>ę</w:t>
      </w:r>
      <w:r w:rsidR="00ED53E1" w:rsidRPr="00255C0C">
        <w:t xml:space="preserve"> o</w:t>
      </w:r>
      <w:r w:rsidR="00ED53E1">
        <w:t> </w:t>
      </w:r>
      <w:r w:rsidRPr="00255C0C">
        <w:t>cofnięciu zezwolenia,</w:t>
      </w:r>
      <w:r w:rsidR="00ED53E1" w:rsidRPr="00255C0C">
        <w:t xml:space="preserve"> o</w:t>
      </w:r>
      <w:r w:rsidR="00ED53E1">
        <w:t> </w:t>
      </w:r>
      <w:r w:rsidRPr="00255C0C">
        <w:t>którym mowa</w:t>
      </w:r>
      <w:r w:rsidR="00F76DD6" w:rsidRPr="00255C0C">
        <w:t xml:space="preserve"> w</w:t>
      </w:r>
      <w:r w:rsidR="00F76DD6">
        <w:t> art. </w:t>
      </w:r>
      <w:r w:rsidRPr="00255C0C">
        <w:t>127</w:t>
      </w:r>
      <w:r w:rsidR="00FC1841">
        <w:t>,</w:t>
      </w:r>
      <w:r w:rsidR="00ED53E1" w:rsidRPr="00255C0C">
        <w:t xml:space="preserve"> w</w:t>
      </w:r>
      <w:r w:rsidR="00ED53E1">
        <w:t> </w:t>
      </w:r>
      <w:r w:rsidRPr="00255C0C">
        <w:t>przypadku,</w:t>
      </w:r>
      <w:r w:rsidR="00ED53E1" w:rsidRPr="00255C0C">
        <w:t xml:space="preserve"> o</w:t>
      </w:r>
      <w:r w:rsidR="00ED53E1">
        <w:t> </w:t>
      </w:r>
      <w:r w:rsidRPr="00255C0C">
        <w:t>którym mowa</w:t>
      </w:r>
      <w:r w:rsidR="00F76DD6" w:rsidRPr="00255C0C">
        <w:t xml:space="preserve"> w</w:t>
      </w:r>
      <w:r w:rsidR="00F76DD6">
        <w:t> art. </w:t>
      </w:r>
      <w:r w:rsidRPr="00255C0C">
        <w:t>13</w:t>
      </w:r>
      <w:r w:rsidR="00F76DD6" w:rsidRPr="00255C0C">
        <w:t>3</w:t>
      </w:r>
      <w:r w:rsidR="00F76DD6">
        <w:t xml:space="preserve"> ust. </w:t>
      </w:r>
      <w:r w:rsidR="00F76DD6" w:rsidRPr="00255C0C">
        <w:t>1</w:t>
      </w:r>
      <w:r w:rsidR="00F76DD6">
        <w:t xml:space="preserve"> pkt </w:t>
      </w:r>
      <w:r w:rsidRPr="00255C0C">
        <w:t xml:space="preserve">1, </w:t>
      </w:r>
      <w:r w:rsidR="00F76DD6" w:rsidRPr="00255C0C">
        <w:t>3</w:t>
      </w:r>
      <w:r w:rsidR="00F76DD6">
        <w:t xml:space="preserve"> i </w:t>
      </w:r>
      <w:r w:rsidRPr="00255C0C">
        <w:t>4</w:t>
      </w:r>
      <w:r w:rsidR="00FC1841">
        <w:t>,</w:t>
      </w:r>
      <w:r w:rsidRPr="00255C0C">
        <w:t xml:space="preserve"> wydaje się nie wcześniej niż po uzyskaniu informacji od tego państwa członkowskiego</w:t>
      </w:r>
      <w:r w:rsidR="00ED53E1" w:rsidRPr="00255C0C">
        <w:t xml:space="preserve"> o</w:t>
      </w:r>
      <w:r w:rsidR="00ED53E1">
        <w:t> </w:t>
      </w:r>
      <w:r w:rsidR="00011E0D">
        <w:t>wydaniu</w:t>
      </w:r>
      <w:r w:rsidR="00011E0D" w:rsidRPr="00255C0C">
        <w:t xml:space="preserve"> </w:t>
      </w:r>
      <w:r w:rsidRPr="00255C0C">
        <w:t xml:space="preserve">lub odmowie </w:t>
      </w:r>
      <w:r w:rsidR="000B4336">
        <w:t>wydania</w:t>
      </w:r>
      <w:r w:rsidRPr="00255C0C">
        <w:t xml:space="preserve"> cudzoziemcowi dokumentu pobytowego,</w:t>
      </w:r>
      <w:r w:rsidR="00ED53E1" w:rsidRPr="00255C0C">
        <w:t xml:space="preserve"> o</w:t>
      </w:r>
      <w:r w:rsidR="00ED53E1">
        <w:t> </w:t>
      </w:r>
      <w:r w:rsidRPr="00255C0C">
        <w:t>którym mowa</w:t>
      </w:r>
      <w:r w:rsidR="00F76DD6" w:rsidRPr="00255C0C">
        <w:t xml:space="preserve"> w</w:t>
      </w:r>
      <w:r w:rsidR="00F76DD6">
        <w:t> art. </w:t>
      </w:r>
      <w:r w:rsidR="00F76DD6" w:rsidRPr="00255C0C">
        <w:t>1</w:t>
      </w:r>
      <w:r w:rsidR="00F76DD6">
        <w:t xml:space="preserve"> ust. </w:t>
      </w:r>
      <w:r w:rsidR="00F76DD6" w:rsidRPr="00255C0C">
        <w:t>2</w:t>
      </w:r>
      <w:r w:rsidR="00F76DD6">
        <w:t xml:space="preserve"> lit. </w:t>
      </w:r>
      <w:r w:rsidR="00ED53E1" w:rsidRPr="00255C0C">
        <w:t>a</w:t>
      </w:r>
      <w:r w:rsidR="00ED53E1">
        <w:t> </w:t>
      </w:r>
      <w:r w:rsidRPr="00255C0C">
        <w:t>rozporządzenia</w:t>
      </w:r>
      <w:r w:rsidR="00F76DD6">
        <w:t xml:space="preserve"> nr </w:t>
      </w:r>
      <w:r w:rsidRPr="00255C0C">
        <w:t>1030/2002,</w:t>
      </w:r>
      <w:r w:rsidR="00ED53E1" w:rsidRPr="00255C0C">
        <w:t xml:space="preserve"> z</w:t>
      </w:r>
      <w:r w:rsidR="00ED53E1">
        <w:t> </w:t>
      </w:r>
      <w:r w:rsidRPr="00255C0C">
        <w:t xml:space="preserve">adnotacją </w:t>
      </w:r>
      <w:r w:rsidR="00FC1841" w:rsidRPr="00FC1841">
        <w:t>„</w:t>
      </w:r>
      <w:r w:rsidRPr="00255C0C">
        <w:t>Niebieska Karta UE</w:t>
      </w:r>
      <w:r w:rsidR="00FC1841" w:rsidRPr="00FC1841">
        <w:t>”</w:t>
      </w:r>
      <w:r w:rsidR="00FC1841">
        <w:t>,</w:t>
      </w:r>
      <w:r w:rsidRPr="00255C0C">
        <w:t xml:space="preserve"> </w:t>
      </w:r>
      <w:r w:rsidR="000B4336">
        <w:t>wydanego</w:t>
      </w:r>
      <w:r w:rsidR="00ED53E1" w:rsidRPr="00255C0C">
        <w:t xml:space="preserve"> z</w:t>
      </w:r>
      <w:r w:rsidR="00ED53E1">
        <w:t> </w:t>
      </w:r>
      <w:r w:rsidRPr="00255C0C">
        <w:t>uwagi na korzystanie</w:t>
      </w:r>
      <w:r w:rsidR="00ED53E1" w:rsidRPr="00255C0C">
        <w:t xml:space="preserve"> z</w:t>
      </w:r>
      <w:r w:rsidR="00ED53E1">
        <w:t> </w:t>
      </w:r>
      <w:r w:rsidRPr="00255C0C">
        <w:t>mobilności długoterminowej p</w:t>
      </w:r>
      <w:r w:rsidR="00FC1841">
        <w:t>osiadacza Niebieskiej Karty UE.</w:t>
      </w:r>
    </w:p>
    <w:p w14:paraId="5B230681" w14:textId="4F3A54ED" w:rsidR="00255C0C" w:rsidRPr="00255C0C" w:rsidRDefault="00255C0C" w:rsidP="00ED53E1">
      <w:pPr>
        <w:pStyle w:val="ZUSTzmustartykuempunktem"/>
      </w:pPr>
      <w:r w:rsidRPr="00255C0C">
        <w:lastRenderedPageBreak/>
        <w:t>3.</w:t>
      </w:r>
      <w:r w:rsidR="00ED53E1" w:rsidRPr="00255C0C">
        <w:t xml:space="preserve"> W</w:t>
      </w:r>
      <w:r w:rsidR="00ED53E1">
        <w:t> </w:t>
      </w:r>
      <w:r w:rsidRPr="00255C0C">
        <w:t>okresach,</w:t>
      </w:r>
      <w:r w:rsidR="00ED53E1" w:rsidRPr="00255C0C">
        <w:t xml:space="preserve"> o</w:t>
      </w:r>
      <w:r w:rsidR="00ED53E1">
        <w:t> </w:t>
      </w:r>
      <w:r w:rsidRPr="00255C0C">
        <w:t>których mowa</w:t>
      </w:r>
      <w:r w:rsidR="00F76DD6" w:rsidRPr="00255C0C">
        <w:t xml:space="preserve"> w</w:t>
      </w:r>
      <w:r w:rsidR="00F76DD6">
        <w:t> ust. </w:t>
      </w:r>
      <w:r w:rsidR="00F76DD6" w:rsidRPr="00255C0C">
        <w:t>1</w:t>
      </w:r>
      <w:r w:rsidR="00F76DD6">
        <w:t xml:space="preserve"> i </w:t>
      </w:r>
      <w:r w:rsidR="00ED53E1" w:rsidRPr="00255C0C">
        <w:t>2</w:t>
      </w:r>
      <w:r w:rsidR="00C55085">
        <w:t>,</w:t>
      </w:r>
      <w:r w:rsidR="00ED53E1">
        <w:t> </w:t>
      </w:r>
      <w:r w:rsidRPr="00255C0C">
        <w:t>nie biegną terminy załatwiania przez wojewodów spraw</w:t>
      </w:r>
      <w:r w:rsidR="00ED53E1" w:rsidRPr="00255C0C">
        <w:t xml:space="preserve"> o</w:t>
      </w:r>
      <w:r w:rsidR="00ED53E1">
        <w:t> </w:t>
      </w:r>
      <w:r w:rsidRPr="00255C0C">
        <w:t>cofnięcie zezwolenia,</w:t>
      </w:r>
      <w:r w:rsidR="00ED53E1" w:rsidRPr="00255C0C">
        <w:t xml:space="preserve"> o</w:t>
      </w:r>
      <w:r w:rsidR="00ED53E1">
        <w:t> </w:t>
      </w:r>
      <w:r w:rsidRPr="00255C0C">
        <w:t>którym mowa</w:t>
      </w:r>
      <w:r w:rsidR="00F76DD6" w:rsidRPr="00255C0C">
        <w:t xml:space="preserve"> w</w:t>
      </w:r>
      <w:r w:rsidR="00F76DD6">
        <w:t> art. </w:t>
      </w:r>
      <w:r w:rsidRPr="00255C0C">
        <w:t>127.”;</w:t>
      </w:r>
    </w:p>
    <w:p w14:paraId="69BD5B5A" w14:textId="528E025F" w:rsidR="00255C0C" w:rsidRPr="00255C0C" w:rsidRDefault="003769CD" w:rsidP="00ED53E1">
      <w:pPr>
        <w:pStyle w:val="PKTpunkt"/>
      </w:pPr>
      <w:r>
        <w:t>16</w:t>
      </w:r>
      <w:r w:rsidR="000C7285">
        <w:t>)</w:t>
      </w:r>
      <w:r w:rsidR="000C7285">
        <w:tab/>
      </w:r>
      <w:r w:rsidR="00255C0C" w:rsidRPr="00255C0C">
        <w:t>w</w:t>
      </w:r>
      <w:r w:rsidR="00F76DD6">
        <w:t xml:space="preserve"> art. </w:t>
      </w:r>
      <w:r w:rsidR="00255C0C" w:rsidRPr="00255C0C">
        <w:t>13</w:t>
      </w:r>
      <w:r w:rsidR="00F76DD6" w:rsidRPr="00255C0C">
        <w:t>4</w:t>
      </w:r>
      <w:r w:rsidR="00F76DD6">
        <w:t xml:space="preserve"> ust. </w:t>
      </w:r>
      <w:r w:rsidR="00F76DD6" w:rsidRPr="00255C0C">
        <w:t>2</w:t>
      </w:r>
      <w:r w:rsidR="00F76DD6">
        <w:t xml:space="preserve"> i </w:t>
      </w:r>
      <w:r w:rsidR="00ED53E1" w:rsidRPr="00255C0C">
        <w:t>3</w:t>
      </w:r>
      <w:r w:rsidR="00ED53E1">
        <w:t> </w:t>
      </w:r>
      <w:r w:rsidR="00255C0C" w:rsidRPr="00255C0C">
        <w:t>otrzymuj</w:t>
      </w:r>
      <w:r w:rsidR="00D272B3">
        <w:t>ą</w:t>
      </w:r>
      <w:r w:rsidR="00255C0C" w:rsidRPr="00255C0C">
        <w:t xml:space="preserve"> brzmienie:</w:t>
      </w:r>
    </w:p>
    <w:p w14:paraId="20667965" w14:textId="44C18368" w:rsidR="00255C0C" w:rsidRPr="00255C0C" w:rsidRDefault="00255C0C" w:rsidP="00ED53E1">
      <w:pPr>
        <w:pStyle w:val="ZUSTzmustartykuempunktem"/>
      </w:pPr>
      <w:r w:rsidRPr="00255C0C">
        <w:t>„2. Cudzoziemiec przebywający na terytorium Rzeczypospolitej Polskiej na podstawie zezwolenia,</w:t>
      </w:r>
      <w:r w:rsidR="00ED53E1" w:rsidRPr="00255C0C">
        <w:t xml:space="preserve"> o</w:t>
      </w:r>
      <w:r w:rsidR="00ED53E1">
        <w:t> </w:t>
      </w:r>
      <w:r w:rsidRPr="00255C0C">
        <w:t>którym mowa</w:t>
      </w:r>
      <w:r w:rsidR="00F76DD6" w:rsidRPr="00255C0C">
        <w:t xml:space="preserve"> w</w:t>
      </w:r>
      <w:r w:rsidR="00F76DD6">
        <w:t> art. </w:t>
      </w:r>
      <w:r w:rsidRPr="00255C0C">
        <w:t>127,</w:t>
      </w:r>
      <w:r w:rsidR="00ED53E1" w:rsidRPr="00255C0C">
        <w:t xml:space="preserve"> w</w:t>
      </w:r>
      <w:r w:rsidR="00ED53E1">
        <w:t> </w:t>
      </w:r>
      <w:r w:rsidRPr="00255C0C">
        <w:t>terminie 1</w:t>
      </w:r>
      <w:r w:rsidR="00ED53E1" w:rsidRPr="00255C0C">
        <w:t>5</w:t>
      </w:r>
      <w:r w:rsidR="00ED53E1">
        <w:t> </w:t>
      </w:r>
      <w:r w:rsidRPr="00255C0C">
        <w:t>dni roboczych zawiadamia pisemnie wojewodę, który udzielił tego zezwolenia</w:t>
      </w:r>
      <w:r w:rsidR="00ED53E1" w:rsidRPr="00255C0C">
        <w:t xml:space="preserve"> o</w:t>
      </w:r>
      <w:r w:rsidR="00ED53E1">
        <w:t> </w:t>
      </w:r>
      <w:r w:rsidRPr="00255C0C">
        <w:t>zmianie:</w:t>
      </w:r>
    </w:p>
    <w:p w14:paraId="164BC82C" w14:textId="5FB06577" w:rsidR="00255C0C" w:rsidRPr="00255C0C" w:rsidRDefault="009E6763" w:rsidP="004C684C">
      <w:pPr>
        <w:pStyle w:val="ZPKTzmpktartykuempunktem"/>
      </w:pPr>
      <w:r>
        <w:t>1</w:t>
      </w:r>
      <w:r w:rsidR="00A61F56">
        <w:t>)</w:t>
      </w:r>
      <w:r w:rsidR="00A61F56">
        <w:tab/>
      </w:r>
      <w:r w:rsidR="00255C0C" w:rsidRPr="00255C0C">
        <w:t xml:space="preserve">podmiotu powierzającego </w:t>
      </w:r>
      <w:r w:rsidR="00CC6C90">
        <w:t xml:space="preserve">pracę </w:t>
      </w:r>
      <w:r w:rsidR="00C10488">
        <w:t>cudzoziemcowi</w:t>
      </w:r>
      <w:r>
        <w:t>;</w:t>
      </w:r>
    </w:p>
    <w:p w14:paraId="744B0777" w14:textId="56E1EBC2" w:rsidR="00255C0C" w:rsidRPr="00255C0C" w:rsidRDefault="009E6763" w:rsidP="004C684C">
      <w:pPr>
        <w:pStyle w:val="ZPKTzmpktartykuempunktem"/>
      </w:pPr>
      <w:r>
        <w:t>2</w:t>
      </w:r>
      <w:r w:rsidR="00A61F56">
        <w:t>)</w:t>
      </w:r>
      <w:r w:rsidR="00A61F56">
        <w:tab/>
      </w:r>
      <w:r w:rsidR="00255C0C" w:rsidRPr="00255C0C">
        <w:t>zaprzestaniu spełniania wymogów udzielenia mu zezwolenia,</w:t>
      </w:r>
      <w:r w:rsidR="00ED53E1" w:rsidRPr="00255C0C">
        <w:t xml:space="preserve"> o</w:t>
      </w:r>
      <w:r w:rsidR="00ED53E1">
        <w:t> </w:t>
      </w:r>
      <w:r w:rsidR="00255C0C" w:rsidRPr="00255C0C">
        <w:t>którym mowa</w:t>
      </w:r>
      <w:r w:rsidR="00F76DD6" w:rsidRPr="00255C0C">
        <w:t xml:space="preserve"> w</w:t>
      </w:r>
      <w:r w:rsidR="00F76DD6">
        <w:t> art. </w:t>
      </w:r>
      <w:r w:rsidR="00255C0C" w:rsidRPr="00255C0C">
        <w:t>127.</w:t>
      </w:r>
    </w:p>
    <w:p w14:paraId="7D6A4501" w14:textId="1E3BBE62" w:rsidR="00255C0C" w:rsidRPr="00255C0C" w:rsidRDefault="00255C0C" w:rsidP="00ED53E1">
      <w:pPr>
        <w:pStyle w:val="ZUSTzmustartykuempunktem"/>
      </w:pPr>
      <w:r w:rsidRPr="00255C0C">
        <w:t>3. Jeżeli zezwolenia,</w:t>
      </w:r>
      <w:r w:rsidR="00ED53E1" w:rsidRPr="00255C0C">
        <w:t xml:space="preserve"> o</w:t>
      </w:r>
      <w:r w:rsidR="00ED53E1">
        <w:t> </w:t>
      </w:r>
      <w:r w:rsidRPr="00255C0C">
        <w:t>którym mowa</w:t>
      </w:r>
      <w:r w:rsidR="00F76DD6" w:rsidRPr="00255C0C">
        <w:t xml:space="preserve"> w</w:t>
      </w:r>
      <w:r w:rsidR="00F76DD6">
        <w:t> art. </w:t>
      </w:r>
      <w:r w:rsidRPr="00255C0C">
        <w:t>127, udzielił Szef Urzędu</w:t>
      </w:r>
      <w:r w:rsidR="00ED53E1" w:rsidRPr="00255C0C">
        <w:t xml:space="preserve"> w</w:t>
      </w:r>
      <w:r w:rsidR="00ED53E1">
        <w:t> </w:t>
      </w:r>
      <w:r w:rsidRPr="00255C0C">
        <w:t>drugiej instancji, zawiadomienie,</w:t>
      </w:r>
      <w:r w:rsidR="00ED53E1" w:rsidRPr="00255C0C">
        <w:t xml:space="preserve"> o</w:t>
      </w:r>
      <w:r w:rsidR="00ED53E1">
        <w:t> </w:t>
      </w:r>
      <w:r w:rsidRPr="00255C0C">
        <w:t>którym mowa</w:t>
      </w:r>
      <w:r w:rsidR="00F76DD6" w:rsidRPr="00255C0C">
        <w:t xml:space="preserve"> w</w:t>
      </w:r>
      <w:r w:rsidR="00F76DD6">
        <w:t> ust. </w:t>
      </w:r>
      <w:r w:rsidRPr="00255C0C">
        <w:t>2, kieruje się do wojewody, który orzekał</w:t>
      </w:r>
      <w:r w:rsidR="00ED53E1" w:rsidRPr="00255C0C">
        <w:t xml:space="preserve"> w</w:t>
      </w:r>
      <w:r w:rsidR="00ED53E1">
        <w:t> </w:t>
      </w:r>
      <w:r w:rsidRPr="00255C0C">
        <w:t>sprawie udzielenia zezwolenia,</w:t>
      </w:r>
      <w:r w:rsidR="00ED53E1" w:rsidRPr="00255C0C">
        <w:t xml:space="preserve"> o</w:t>
      </w:r>
      <w:r w:rsidR="00ED53E1">
        <w:t> </w:t>
      </w:r>
      <w:r w:rsidRPr="00255C0C">
        <w:t>którym mowa</w:t>
      </w:r>
      <w:r w:rsidR="00F76DD6" w:rsidRPr="00255C0C">
        <w:t xml:space="preserve"> w</w:t>
      </w:r>
      <w:r w:rsidR="00F76DD6">
        <w:t> art. </w:t>
      </w:r>
      <w:r w:rsidRPr="00255C0C">
        <w:t>127,</w:t>
      </w:r>
      <w:r w:rsidR="00ED53E1" w:rsidRPr="00255C0C">
        <w:t xml:space="preserve"> w</w:t>
      </w:r>
      <w:r w:rsidR="00ED53E1">
        <w:t> </w:t>
      </w:r>
      <w:r w:rsidRPr="00255C0C">
        <w:t>pierwszej instancji.”;</w:t>
      </w:r>
    </w:p>
    <w:p w14:paraId="70E64367" w14:textId="2B37C5B8" w:rsidR="00255C0C" w:rsidRPr="00255C0C" w:rsidRDefault="003769CD" w:rsidP="00ED53E1">
      <w:pPr>
        <w:pStyle w:val="PKTpunkt"/>
      </w:pPr>
      <w:r>
        <w:t>17</w:t>
      </w:r>
      <w:r w:rsidR="000C7285">
        <w:t>)</w:t>
      </w:r>
      <w:r w:rsidR="000C7285">
        <w:tab/>
      </w:r>
      <w:r w:rsidR="00887E56">
        <w:t>po</w:t>
      </w:r>
      <w:r w:rsidR="00F76DD6">
        <w:t xml:space="preserve"> art. </w:t>
      </w:r>
      <w:r w:rsidR="00887E56">
        <w:t>13</w:t>
      </w:r>
      <w:r w:rsidR="00FF254F">
        <w:t>4 </w:t>
      </w:r>
      <w:r w:rsidR="00255C0C" w:rsidRPr="00255C0C">
        <w:t>dodaje się</w:t>
      </w:r>
      <w:r w:rsidR="00F76DD6">
        <w:t xml:space="preserve"> art. </w:t>
      </w:r>
      <w:r w:rsidR="00255C0C" w:rsidRPr="00255C0C">
        <w:t>134a</w:t>
      </w:r>
      <w:r w:rsidR="00ED53E1" w:rsidRPr="00255C0C">
        <w:t xml:space="preserve"> w</w:t>
      </w:r>
      <w:r w:rsidR="00ED53E1">
        <w:t> </w:t>
      </w:r>
      <w:r w:rsidR="00255C0C" w:rsidRPr="00255C0C">
        <w:t xml:space="preserve">brzmieniu: </w:t>
      </w:r>
    </w:p>
    <w:p w14:paraId="4CB4B2FD" w14:textId="223E5D42" w:rsidR="00255C0C" w:rsidRPr="00255C0C" w:rsidRDefault="00255C0C" w:rsidP="00ED53E1">
      <w:pPr>
        <w:pStyle w:val="ZARTzmartartykuempunktem"/>
      </w:pPr>
      <w:r w:rsidRPr="00255C0C">
        <w:t>„Art. 134a. 1. Cudzoziemiec przebywający na terytorium Rzeczypospolitej Polskiej na podstawie zezwolenia,</w:t>
      </w:r>
      <w:r w:rsidR="00ED53E1" w:rsidRPr="00255C0C">
        <w:t xml:space="preserve"> o</w:t>
      </w:r>
      <w:r w:rsidR="00ED53E1">
        <w:t> </w:t>
      </w:r>
      <w:r w:rsidRPr="00255C0C">
        <w:t>którym mowa</w:t>
      </w:r>
      <w:r w:rsidR="00F76DD6" w:rsidRPr="00255C0C">
        <w:t xml:space="preserve"> w</w:t>
      </w:r>
      <w:r w:rsidR="00F76DD6">
        <w:t> art. </w:t>
      </w:r>
      <w:r w:rsidRPr="00255C0C">
        <w:t>127,</w:t>
      </w:r>
      <w:r w:rsidR="00ED53E1" w:rsidRPr="00255C0C">
        <w:t xml:space="preserve"> w</w:t>
      </w:r>
      <w:r w:rsidR="00ED53E1">
        <w:t> </w:t>
      </w:r>
      <w:r w:rsidRPr="00255C0C">
        <w:t>terminie 1</w:t>
      </w:r>
      <w:r w:rsidR="00ED53E1" w:rsidRPr="00255C0C">
        <w:t>5</w:t>
      </w:r>
      <w:r w:rsidR="00ED53E1">
        <w:t> </w:t>
      </w:r>
      <w:r w:rsidRPr="00255C0C">
        <w:t>dni roboczych zawiadamia pisemnie wojewodę, który udzielił tego zezwolenia</w:t>
      </w:r>
      <w:r w:rsidR="00C10488">
        <w:t>,</w:t>
      </w:r>
      <w:r w:rsidR="00ED53E1" w:rsidRPr="00255C0C">
        <w:t xml:space="preserve"> o</w:t>
      </w:r>
      <w:r w:rsidR="00ED53E1">
        <w:t> </w:t>
      </w:r>
      <w:r w:rsidRPr="00255C0C">
        <w:t>rozpoczęciu korzystania</w:t>
      </w:r>
      <w:r w:rsidR="00ED53E1" w:rsidRPr="00255C0C">
        <w:t xml:space="preserve"> z</w:t>
      </w:r>
      <w:r w:rsidR="00ED53E1">
        <w:t> </w:t>
      </w:r>
      <w:r w:rsidRPr="00255C0C">
        <w:t>mobilności długoterminowej posiadacza Niebieskiej Karty UE</w:t>
      </w:r>
      <w:r w:rsidR="00313ED2">
        <w:t>,</w:t>
      </w:r>
      <w:r w:rsidRPr="00255C0C">
        <w:t xml:space="preserve"> wskazując państwo członkowskie Unii Europejskiej,</w:t>
      </w:r>
      <w:r w:rsidR="00ED53E1" w:rsidRPr="00255C0C">
        <w:t xml:space="preserve"> w</w:t>
      </w:r>
      <w:r w:rsidR="00ED53E1">
        <w:t> </w:t>
      </w:r>
      <w:r w:rsidRPr="00255C0C">
        <w:t>którym</w:t>
      </w:r>
      <w:r w:rsidR="00ED53E1" w:rsidRPr="00255C0C">
        <w:t xml:space="preserve"> z</w:t>
      </w:r>
      <w:r w:rsidR="00ED53E1">
        <w:t> </w:t>
      </w:r>
      <w:r w:rsidRPr="00255C0C">
        <w:t xml:space="preserve">tej mobilności korzysta. </w:t>
      </w:r>
    </w:p>
    <w:p w14:paraId="4B437564" w14:textId="5EBF3257" w:rsidR="00255C0C" w:rsidRPr="00255C0C" w:rsidRDefault="00255C0C" w:rsidP="00ED53E1">
      <w:pPr>
        <w:pStyle w:val="ZUSTzmustartykuempunktem"/>
      </w:pPr>
      <w:r w:rsidRPr="00255C0C">
        <w:t>2. Jeżeli zezwolenia,</w:t>
      </w:r>
      <w:r w:rsidR="00ED53E1" w:rsidRPr="00255C0C">
        <w:t xml:space="preserve"> o</w:t>
      </w:r>
      <w:r w:rsidR="00ED53E1">
        <w:t> </w:t>
      </w:r>
      <w:r w:rsidRPr="00255C0C">
        <w:t>którym mowa</w:t>
      </w:r>
      <w:r w:rsidR="00F76DD6" w:rsidRPr="00255C0C">
        <w:t xml:space="preserve"> w</w:t>
      </w:r>
      <w:r w:rsidR="00F76DD6">
        <w:t> art. </w:t>
      </w:r>
      <w:r w:rsidRPr="00255C0C">
        <w:t>127, udzielił Szef Urzędu</w:t>
      </w:r>
      <w:r w:rsidR="00ED53E1" w:rsidRPr="00255C0C">
        <w:t xml:space="preserve"> w</w:t>
      </w:r>
      <w:r w:rsidR="00ED53E1">
        <w:t> </w:t>
      </w:r>
      <w:r w:rsidRPr="00255C0C">
        <w:t>drugiej instancji, zawiadomienie,</w:t>
      </w:r>
      <w:r w:rsidR="00ED53E1" w:rsidRPr="00255C0C">
        <w:t xml:space="preserve"> o</w:t>
      </w:r>
      <w:r w:rsidR="00ED53E1">
        <w:t> </w:t>
      </w:r>
      <w:r w:rsidRPr="00255C0C">
        <w:t>którym mowa</w:t>
      </w:r>
      <w:r w:rsidR="00F76DD6" w:rsidRPr="00255C0C">
        <w:t xml:space="preserve"> w</w:t>
      </w:r>
      <w:r w:rsidR="00F76DD6">
        <w:t> ust. </w:t>
      </w:r>
      <w:r w:rsidRPr="00255C0C">
        <w:t>1, kieruje się do wojewody, który orzekał</w:t>
      </w:r>
      <w:r w:rsidR="00ED53E1" w:rsidRPr="00255C0C">
        <w:t xml:space="preserve"> w</w:t>
      </w:r>
      <w:r w:rsidR="00ED53E1">
        <w:t> </w:t>
      </w:r>
      <w:r w:rsidRPr="00255C0C">
        <w:t>sprawie udzielenia zezwolenia,</w:t>
      </w:r>
      <w:r w:rsidR="00ED53E1" w:rsidRPr="00255C0C">
        <w:t xml:space="preserve"> o</w:t>
      </w:r>
      <w:r w:rsidR="00ED53E1">
        <w:t> </w:t>
      </w:r>
      <w:r w:rsidRPr="00255C0C">
        <w:t>którym mowa</w:t>
      </w:r>
      <w:r w:rsidR="00F76DD6" w:rsidRPr="00255C0C">
        <w:t xml:space="preserve"> w</w:t>
      </w:r>
      <w:r w:rsidR="00F76DD6">
        <w:t> art. </w:t>
      </w:r>
      <w:r w:rsidRPr="00255C0C">
        <w:t>127,</w:t>
      </w:r>
      <w:r w:rsidR="00ED53E1" w:rsidRPr="00255C0C">
        <w:t xml:space="preserve"> w</w:t>
      </w:r>
      <w:r w:rsidR="00ED53E1">
        <w:t> </w:t>
      </w:r>
      <w:r w:rsidRPr="00255C0C">
        <w:t>pierwszej instancji.”</w:t>
      </w:r>
      <w:r w:rsidR="00C10488">
        <w:t>;</w:t>
      </w:r>
    </w:p>
    <w:p w14:paraId="75FB633A" w14:textId="4A276036" w:rsidR="00255C0C" w:rsidRPr="00255C0C" w:rsidRDefault="003769CD" w:rsidP="00ED53E1">
      <w:pPr>
        <w:pStyle w:val="PKTpunkt"/>
      </w:pPr>
      <w:r>
        <w:t>18</w:t>
      </w:r>
      <w:r w:rsidR="000C7285">
        <w:t>)</w:t>
      </w:r>
      <w:r w:rsidR="000C7285">
        <w:tab/>
        <w:t>uchyla</w:t>
      </w:r>
      <w:r w:rsidR="00255C0C" w:rsidRPr="00255C0C">
        <w:t xml:space="preserve"> się</w:t>
      </w:r>
      <w:r w:rsidR="00F76DD6">
        <w:t xml:space="preserve"> art. </w:t>
      </w:r>
      <w:r w:rsidR="00255C0C" w:rsidRPr="00255C0C">
        <w:t>135;</w:t>
      </w:r>
    </w:p>
    <w:p w14:paraId="481AA979" w14:textId="6C6FCC82" w:rsidR="00255C0C" w:rsidRPr="00255C0C" w:rsidRDefault="003769CD" w:rsidP="00ED53E1">
      <w:pPr>
        <w:pStyle w:val="PKTpunkt"/>
      </w:pPr>
      <w:r>
        <w:t>19</w:t>
      </w:r>
      <w:r w:rsidR="000C7285">
        <w:t>)</w:t>
      </w:r>
      <w:r w:rsidR="000C7285">
        <w:tab/>
      </w:r>
      <w:r w:rsidR="00255C0C" w:rsidRPr="00255C0C">
        <w:t>art. 13</w:t>
      </w:r>
      <w:r w:rsidR="00ED53E1" w:rsidRPr="00255C0C">
        <w:t>7</w:t>
      </w:r>
      <w:r w:rsidR="00ED53E1">
        <w:t> </w:t>
      </w:r>
      <w:r w:rsidR="00255C0C" w:rsidRPr="00255C0C">
        <w:t xml:space="preserve">otrzymuje brzmienie: </w:t>
      </w:r>
    </w:p>
    <w:p w14:paraId="41E4551C" w14:textId="159AE4B8" w:rsidR="00255C0C" w:rsidRPr="00A26BB4" w:rsidRDefault="00255C0C" w:rsidP="00ED53E1">
      <w:pPr>
        <w:pStyle w:val="ZARTzmartartykuempunktem"/>
      </w:pPr>
      <w:r w:rsidRPr="00A26BB4">
        <w:t>„</w:t>
      </w:r>
      <w:r w:rsidRPr="00ED53E1">
        <w:t>Art. 137.</w:t>
      </w:r>
      <w:r w:rsidR="00ED53E1" w:rsidRPr="00ED53E1">
        <w:t xml:space="preserve"> W</w:t>
      </w:r>
      <w:r w:rsidR="00ED53E1">
        <w:t> </w:t>
      </w:r>
      <w:r w:rsidRPr="00ED53E1">
        <w:t>decyzji</w:t>
      </w:r>
      <w:r w:rsidR="00ED53E1" w:rsidRPr="00ED53E1">
        <w:t xml:space="preserve"> o</w:t>
      </w:r>
      <w:r w:rsidR="00ED53E1">
        <w:t> </w:t>
      </w:r>
      <w:r w:rsidRPr="00ED53E1">
        <w:t>udzieleniu cudzoziemcowi zezwolenia,</w:t>
      </w:r>
      <w:r w:rsidR="00ED53E1" w:rsidRPr="00ED53E1">
        <w:t xml:space="preserve"> o</w:t>
      </w:r>
      <w:r w:rsidR="00ED53E1">
        <w:t> </w:t>
      </w:r>
      <w:r w:rsidRPr="00ED53E1">
        <w:t>którym mowa</w:t>
      </w:r>
      <w:r w:rsidR="00F76DD6" w:rsidRPr="00ED53E1">
        <w:t xml:space="preserve"> w</w:t>
      </w:r>
      <w:r w:rsidR="00F76DD6">
        <w:t> art. </w:t>
      </w:r>
      <w:r w:rsidRPr="00ED53E1">
        <w:t>127, określa się okres ważności tego zezwolenia</w:t>
      </w:r>
      <w:r w:rsidR="00ED53E1" w:rsidRPr="00ED53E1">
        <w:t xml:space="preserve"> i</w:t>
      </w:r>
      <w:r w:rsidR="00ED53E1">
        <w:t> </w:t>
      </w:r>
      <w:r w:rsidRPr="00ED53E1">
        <w:t>wskazuje się, że cudzoziemiec może wykonywać pracę</w:t>
      </w:r>
      <w:r w:rsidR="00ED53E1" w:rsidRPr="00ED53E1">
        <w:t xml:space="preserve"> w</w:t>
      </w:r>
      <w:r w:rsidR="00ED53E1">
        <w:t> </w:t>
      </w:r>
      <w:r w:rsidRPr="00ED53E1">
        <w:t>zawodzie wymagającym wysokich kwalifikacji, za wynagrodzeniem nie niższym niż wynagrodzenie ustalone na podstawie</w:t>
      </w:r>
      <w:r w:rsidR="00F76DD6">
        <w:t xml:space="preserve"> art. </w:t>
      </w:r>
      <w:r w:rsidRPr="00ED53E1">
        <w:t>12</w:t>
      </w:r>
      <w:r w:rsidR="00F76DD6" w:rsidRPr="00ED53E1">
        <w:t>7</w:t>
      </w:r>
      <w:r w:rsidR="00F76DD6">
        <w:t xml:space="preserve"> pkt </w:t>
      </w:r>
      <w:r w:rsidRPr="00ED53E1">
        <w:t>3.”</w:t>
      </w:r>
      <w:r w:rsidR="00C10488">
        <w:t>;</w:t>
      </w:r>
    </w:p>
    <w:p w14:paraId="6FA1D7F4" w14:textId="1B8CB5E9" w:rsidR="00255C0C" w:rsidRPr="00255C0C" w:rsidRDefault="003769CD" w:rsidP="00ED53E1">
      <w:pPr>
        <w:pStyle w:val="PKTpunkt"/>
      </w:pPr>
      <w:r>
        <w:t>20</w:t>
      </w:r>
      <w:r w:rsidR="000C7285">
        <w:t>)</w:t>
      </w:r>
      <w:r w:rsidR="000C7285">
        <w:tab/>
      </w:r>
      <w:r w:rsidR="00255C0C" w:rsidRPr="00255C0C">
        <w:t>po</w:t>
      </w:r>
      <w:r w:rsidR="00F76DD6">
        <w:t xml:space="preserve"> art. </w:t>
      </w:r>
      <w:r w:rsidR="00255C0C" w:rsidRPr="00255C0C">
        <w:t>13</w:t>
      </w:r>
      <w:r w:rsidR="00ED53E1" w:rsidRPr="00255C0C">
        <w:t>7</w:t>
      </w:r>
      <w:r w:rsidR="00ED53E1">
        <w:t> </w:t>
      </w:r>
      <w:r w:rsidR="00255C0C" w:rsidRPr="00255C0C">
        <w:t>dodaje się</w:t>
      </w:r>
      <w:r w:rsidR="00F76DD6">
        <w:t xml:space="preserve"> art. </w:t>
      </w:r>
      <w:r w:rsidR="00255C0C" w:rsidRPr="00255C0C">
        <w:t>137a–137</w:t>
      </w:r>
      <w:r w:rsidR="007820A1">
        <w:t>e</w:t>
      </w:r>
      <w:r w:rsidR="00ED53E1" w:rsidRPr="00255C0C">
        <w:t xml:space="preserve"> w</w:t>
      </w:r>
      <w:r w:rsidR="00ED53E1">
        <w:t> </w:t>
      </w:r>
      <w:r w:rsidR="00255C0C" w:rsidRPr="00255C0C">
        <w:t>brzmieniu:</w:t>
      </w:r>
    </w:p>
    <w:p w14:paraId="2EE6A21B" w14:textId="18249E39" w:rsidR="00255C0C" w:rsidRPr="00255C0C" w:rsidRDefault="00255C0C" w:rsidP="00ED53E1">
      <w:pPr>
        <w:pStyle w:val="ZARTzmartartykuempunktem"/>
      </w:pPr>
      <w:r w:rsidRPr="00255C0C">
        <w:t>„Art. 137a. Zezwolenia na pobyt czasowy</w:t>
      </w:r>
      <w:r w:rsidR="00ED53E1" w:rsidRPr="00255C0C">
        <w:t xml:space="preserve"> w</w:t>
      </w:r>
      <w:r w:rsidR="00ED53E1">
        <w:t> </w:t>
      </w:r>
      <w:r w:rsidRPr="00255C0C">
        <w:t>celu mobilności długoterminowej posiadacza Niebieskiej Karty UE udziela się cudzoziemcowi, gdy celem pobytu cudzoziemca na terytorium Rzeczypospolitej Polskiej jest wykonywanie pracy</w:t>
      </w:r>
      <w:r w:rsidR="00ED53E1" w:rsidRPr="00255C0C">
        <w:t xml:space="preserve"> </w:t>
      </w:r>
      <w:r w:rsidR="00ED53E1" w:rsidRPr="00255C0C">
        <w:lastRenderedPageBreak/>
        <w:t>w</w:t>
      </w:r>
      <w:r w:rsidR="00ED53E1">
        <w:t> </w:t>
      </w:r>
      <w:r w:rsidRPr="00255C0C">
        <w:t xml:space="preserve">zawodzie wymagającym wysokich kwalifikacji oraz </w:t>
      </w:r>
      <w:r w:rsidR="00293E6F" w:rsidRPr="00255C0C">
        <w:t xml:space="preserve">są </w:t>
      </w:r>
      <w:r w:rsidRPr="00255C0C">
        <w:t>spełnione łącznie następujące warunki:</w:t>
      </w:r>
    </w:p>
    <w:p w14:paraId="60E5A007" w14:textId="7F588DF3" w:rsidR="00255C0C" w:rsidRPr="00255C0C" w:rsidRDefault="00A26BB4" w:rsidP="00ED53E1">
      <w:pPr>
        <w:pStyle w:val="ZPKTzmpktartykuempunktem"/>
      </w:pPr>
      <w:r>
        <w:t>1)</w:t>
      </w:r>
      <w:r>
        <w:tab/>
      </w:r>
      <w:r w:rsidR="00255C0C" w:rsidRPr="00255C0C">
        <w:t>cudzoziemiec:</w:t>
      </w:r>
    </w:p>
    <w:p w14:paraId="64390B8D" w14:textId="151C6873" w:rsidR="00255C0C" w:rsidRPr="00255C0C" w:rsidRDefault="00A26BB4" w:rsidP="00747746">
      <w:pPr>
        <w:pStyle w:val="ZLITwPKTzmlitwpktartykuempunktem"/>
      </w:pPr>
      <w:r>
        <w:t>a)</w:t>
      </w:r>
      <w:r>
        <w:tab/>
      </w:r>
      <w:r w:rsidR="00255C0C" w:rsidRPr="00255C0C">
        <w:t xml:space="preserve">zawarł, na okres przynajmniej </w:t>
      </w:r>
      <w:r w:rsidR="00ED53E1" w:rsidRPr="00255C0C">
        <w:t>6</w:t>
      </w:r>
      <w:r w:rsidR="00ED53E1">
        <w:t> </w:t>
      </w:r>
      <w:r w:rsidR="00255C0C" w:rsidRPr="00255C0C">
        <w:t>miesięcy, umowę</w:t>
      </w:r>
      <w:r w:rsidR="00ED53E1" w:rsidRPr="00255C0C">
        <w:t xml:space="preserve"> o</w:t>
      </w:r>
      <w:r w:rsidR="00ED53E1">
        <w:t> </w:t>
      </w:r>
      <w:r w:rsidR="00255C0C" w:rsidRPr="00255C0C">
        <w:t>pracę, umowę</w:t>
      </w:r>
      <w:r w:rsidR="00ED53E1" w:rsidRPr="00255C0C">
        <w:t xml:space="preserve"> o</w:t>
      </w:r>
      <w:r w:rsidR="00ED53E1">
        <w:t> </w:t>
      </w:r>
      <w:r w:rsidR="00255C0C" w:rsidRPr="00255C0C">
        <w:t>pracę nakładczą, umowę cywilnoprawną, na podstawie której wykonuje pracę, świadczy usługi lub pozostaje</w:t>
      </w:r>
      <w:r w:rsidR="00ED53E1" w:rsidRPr="00255C0C">
        <w:t xml:space="preserve"> w</w:t>
      </w:r>
      <w:r w:rsidR="00ED53E1">
        <w:t> </w:t>
      </w:r>
      <w:r w:rsidR="00255C0C" w:rsidRPr="00255C0C">
        <w:t>stosunku służbowym,</w:t>
      </w:r>
    </w:p>
    <w:p w14:paraId="7B7D0659" w14:textId="1C430A8C" w:rsidR="00255C0C" w:rsidRPr="00255C0C" w:rsidRDefault="00A26BB4" w:rsidP="00ED53E1">
      <w:pPr>
        <w:pStyle w:val="ZLITwPKTzmlitwpktartykuempunktem"/>
      </w:pPr>
      <w:r>
        <w:t>b)</w:t>
      </w:r>
      <w:r>
        <w:tab/>
      </w:r>
      <w:r w:rsidR="00255C0C" w:rsidRPr="00255C0C">
        <w:t>posiada formalne kwalifikacje</w:t>
      </w:r>
      <w:r w:rsidR="00ED53E1" w:rsidRPr="00255C0C">
        <w:t xml:space="preserve"> i</w:t>
      </w:r>
      <w:r w:rsidR="00ED53E1">
        <w:t> </w:t>
      </w:r>
      <w:r w:rsidR="00255C0C" w:rsidRPr="00255C0C">
        <w:t>spełnia inne warunki, które są wymagane,</w:t>
      </w:r>
      <w:r w:rsidR="00ED53E1" w:rsidRPr="00255C0C">
        <w:t xml:space="preserve"> w</w:t>
      </w:r>
      <w:r w:rsidR="00ED53E1">
        <w:t> </w:t>
      </w:r>
      <w:r w:rsidR="00255C0C" w:rsidRPr="00255C0C">
        <w:t>przypadku zamiaru wykonywania pracy</w:t>
      </w:r>
      <w:r w:rsidR="00ED53E1" w:rsidRPr="00255C0C">
        <w:t xml:space="preserve"> w</w:t>
      </w:r>
      <w:r w:rsidR="00ED53E1">
        <w:t> </w:t>
      </w:r>
      <w:r w:rsidR="00255C0C" w:rsidRPr="00255C0C">
        <w:t>zawodzie regulowanym</w:t>
      </w:r>
      <w:r w:rsidR="00ED53E1" w:rsidRPr="00255C0C">
        <w:t xml:space="preserve"> w</w:t>
      </w:r>
      <w:r w:rsidR="00ED53E1">
        <w:t> </w:t>
      </w:r>
      <w:r w:rsidR="00255C0C" w:rsidRPr="00255C0C">
        <w:t>rozumieniu</w:t>
      </w:r>
      <w:r w:rsidR="00F76DD6">
        <w:t xml:space="preserve"> art. </w:t>
      </w:r>
      <w:r w:rsidR="00F76DD6" w:rsidRPr="00255C0C">
        <w:t>5</w:t>
      </w:r>
      <w:r w:rsidR="00F76DD6">
        <w:t xml:space="preserve"> pkt </w:t>
      </w:r>
      <w:r w:rsidR="00ED53E1" w:rsidRPr="00255C0C">
        <w:t>4</w:t>
      </w:r>
      <w:r w:rsidR="00ED53E1">
        <w:t> </w:t>
      </w:r>
      <w:r w:rsidR="00255C0C" w:rsidRPr="00255C0C">
        <w:t>ustawy</w:t>
      </w:r>
      <w:r w:rsidR="00ED53E1" w:rsidRPr="00255C0C">
        <w:t xml:space="preserve"> z</w:t>
      </w:r>
      <w:r w:rsidR="00ED53E1">
        <w:t> </w:t>
      </w:r>
      <w:r w:rsidR="00255C0C" w:rsidRPr="00255C0C">
        <w:t>dnia 2</w:t>
      </w:r>
      <w:r w:rsidR="00ED53E1" w:rsidRPr="00255C0C">
        <w:t>2</w:t>
      </w:r>
      <w:r w:rsidR="00ED53E1">
        <w:t> </w:t>
      </w:r>
      <w:r w:rsidR="00255C0C" w:rsidRPr="00255C0C">
        <w:t>grudnia 201</w:t>
      </w:r>
      <w:r w:rsidR="00ED53E1" w:rsidRPr="00255C0C">
        <w:t>5</w:t>
      </w:r>
      <w:r w:rsidR="00ED53E1">
        <w:t> </w:t>
      </w:r>
      <w:r w:rsidR="00255C0C" w:rsidRPr="00255C0C">
        <w:t>r.</w:t>
      </w:r>
      <w:r w:rsidR="00ED53E1" w:rsidRPr="00255C0C">
        <w:t xml:space="preserve"> o</w:t>
      </w:r>
      <w:r w:rsidR="00ED53E1">
        <w:t> </w:t>
      </w:r>
      <w:r w:rsidR="00255C0C" w:rsidRPr="00255C0C">
        <w:t>zasadach uznawania kwalifikacji zawodowych nabytych</w:t>
      </w:r>
      <w:r w:rsidR="00ED53E1" w:rsidRPr="00255C0C">
        <w:t xml:space="preserve"> w</w:t>
      </w:r>
      <w:r w:rsidR="00ED53E1">
        <w:t> </w:t>
      </w:r>
      <w:r w:rsidR="00255C0C" w:rsidRPr="00255C0C">
        <w:t>państwach członkowskich Unii Europejskiej,</w:t>
      </w:r>
    </w:p>
    <w:p w14:paraId="06697447" w14:textId="2824FD08" w:rsidR="00255C0C" w:rsidRPr="00255C0C" w:rsidRDefault="00A26BB4" w:rsidP="00ED53E1">
      <w:pPr>
        <w:pStyle w:val="ZLITwPKTzmlitwpktartykuempunktem"/>
      </w:pPr>
      <w:r>
        <w:t>c)</w:t>
      </w:r>
      <w:r>
        <w:tab/>
      </w:r>
      <w:r w:rsidR="00255C0C" w:rsidRPr="00255C0C">
        <w:t>posiada dokument pobytowy,</w:t>
      </w:r>
      <w:r w:rsidR="00ED53E1" w:rsidRPr="00255C0C">
        <w:t xml:space="preserve"> o</w:t>
      </w:r>
      <w:r w:rsidR="00ED53E1">
        <w:t> </w:t>
      </w:r>
      <w:r w:rsidR="00255C0C" w:rsidRPr="00255C0C">
        <w:t>którym mowa</w:t>
      </w:r>
      <w:r w:rsidR="00F76DD6" w:rsidRPr="00255C0C">
        <w:t xml:space="preserve"> w</w:t>
      </w:r>
      <w:r w:rsidR="00F76DD6">
        <w:t> art. </w:t>
      </w:r>
      <w:r w:rsidR="00F76DD6" w:rsidRPr="00255C0C">
        <w:t>1</w:t>
      </w:r>
      <w:r w:rsidR="00F76DD6">
        <w:t xml:space="preserve"> ust. </w:t>
      </w:r>
      <w:r w:rsidR="00F76DD6" w:rsidRPr="00255C0C">
        <w:t>2</w:t>
      </w:r>
      <w:r w:rsidR="00F76DD6">
        <w:t xml:space="preserve"> lit. </w:t>
      </w:r>
      <w:r w:rsidR="00ED53E1" w:rsidRPr="00255C0C">
        <w:t>a</w:t>
      </w:r>
      <w:r w:rsidR="00ED53E1">
        <w:t> </w:t>
      </w:r>
      <w:r w:rsidR="00255C0C" w:rsidRPr="00255C0C">
        <w:t>rozporządzenia</w:t>
      </w:r>
      <w:r w:rsidR="00F76DD6">
        <w:t xml:space="preserve"> nr </w:t>
      </w:r>
      <w:r w:rsidR="00255C0C" w:rsidRPr="00255C0C">
        <w:t>1030/2002,</w:t>
      </w:r>
      <w:r w:rsidR="00ED53E1" w:rsidRPr="00255C0C">
        <w:t xml:space="preserve"> z</w:t>
      </w:r>
      <w:r w:rsidR="00ED53E1">
        <w:t> </w:t>
      </w:r>
      <w:r w:rsidR="00255C0C" w:rsidRPr="00255C0C">
        <w:t xml:space="preserve">adnotacją </w:t>
      </w:r>
      <w:r w:rsidR="00C10488" w:rsidRPr="00C10488">
        <w:t>„</w:t>
      </w:r>
      <w:r w:rsidR="00255C0C" w:rsidRPr="00255C0C">
        <w:t>Niebieska Karta UE</w:t>
      </w:r>
      <w:r w:rsidR="00C10488" w:rsidRPr="00C10488">
        <w:t>”</w:t>
      </w:r>
      <w:r w:rsidR="00255C0C" w:rsidRPr="00255C0C">
        <w:t>, wydany przez inne państwo członkowskie Unii Europejskiej</w:t>
      </w:r>
      <w:r w:rsidR="00ED53E1" w:rsidRPr="00255C0C">
        <w:t xml:space="preserve"> i</w:t>
      </w:r>
      <w:r w:rsidR="00ED53E1">
        <w:t> </w:t>
      </w:r>
      <w:r w:rsidR="00255C0C" w:rsidRPr="00255C0C">
        <w:t>bezpośrednio przed wjazdem na terytorium Rzeczypospolitej Polskiej przebywał</w:t>
      </w:r>
      <w:r w:rsidR="00ED53E1" w:rsidRPr="00255C0C">
        <w:t xml:space="preserve"> w</w:t>
      </w:r>
      <w:r w:rsidR="00ED53E1">
        <w:t> </w:t>
      </w:r>
      <w:r w:rsidR="00255C0C" w:rsidRPr="00255C0C">
        <w:t xml:space="preserve">tym państwie członkowskim Unii Europejskiej na </w:t>
      </w:r>
      <w:r w:rsidR="00313ED2">
        <w:t>podstawie tego</w:t>
      </w:r>
      <w:r w:rsidR="00313ED2" w:rsidRPr="00255C0C">
        <w:t xml:space="preserve"> </w:t>
      </w:r>
      <w:r w:rsidR="00255C0C" w:rsidRPr="00255C0C">
        <w:t>dokumen</w:t>
      </w:r>
      <w:r w:rsidR="00313ED2">
        <w:t>tu</w:t>
      </w:r>
      <w:r w:rsidR="00255C0C" w:rsidRPr="00255C0C">
        <w:t xml:space="preserve"> przez okres</w:t>
      </w:r>
      <w:r w:rsidR="00DC3DB5">
        <w:t xml:space="preserve"> co </w:t>
      </w:r>
      <w:r w:rsidR="00255C0C" w:rsidRPr="00255C0C">
        <w:t>najmniej 1</w:t>
      </w:r>
      <w:r w:rsidR="00ED53E1" w:rsidRPr="00255C0C">
        <w:t>2</w:t>
      </w:r>
      <w:r w:rsidR="00ED53E1">
        <w:t> </w:t>
      </w:r>
      <w:r w:rsidR="00255C0C" w:rsidRPr="00255C0C">
        <w:t>miesięcy lub</w:t>
      </w:r>
      <w:r w:rsidR="00ED53E1" w:rsidRPr="00255C0C">
        <w:t xml:space="preserve"> </w:t>
      </w:r>
      <w:r w:rsidR="00ED53E1">
        <w:t>w </w:t>
      </w:r>
      <w:r w:rsidR="00DC3DB5">
        <w:t>przypadku korzystania</w:t>
      </w:r>
      <w:r w:rsidR="00ED53E1">
        <w:t xml:space="preserve"> w </w:t>
      </w:r>
      <w:r w:rsidR="00DC3DB5">
        <w:t>tym państwie</w:t>
      </w:r>
      <w:r w:rsidR="00ED53E1">
        <w:t xml:space="preserve"> z </w:t>
      </w:r>
      <w:r w:rsidR="00C10488">
        <w:t>mobilności długoterminowej</w:t>
      </w:r>
      <w:r w:rsidR="00255C0C" w:rsidRPr="00255C0C">
        <w:t xml:space="preserve"> posiadacza Niebieskiej Karty UE</w:t>
      </w:r>
      <w:r w:rsidR="00DC3DB5">
        <w:t xml:space="preserve"> </w:t>
      </w:r>
      <w:r w:rsidR="00AB6F64">
        <w:t>–</w:t>
      </w:r>
      <w:r w:rsidR="00DC3DB5">
        <w:t xml:space="preserve"> przez okres co najmniej </w:t>
      </w:r>
      <w:r w:rsidR="00ED53E1">
        <w:t>6 </w:t>
      </w:r>
      <w:r w:rsidR="00DC3DB5">
        <w:t>miesięcy</w:t>
      </w:r>
      <w:r w:rsidR="00887E56">
        <w:t>,</w:t>
      </w:r>
    </w:p>
    <w:p w14:paraId="169E89A8" w14:textId="7B0052BD" w:rsidR="00255C0C" w:rsidRPr="00255C0C" w:rsidRDefault="00A26BB4" w:rsidP="00ED53E1">
      <w:pPr>
        <w:pStyle w:val="ZLITwPKTzmlitwpktartykuempunktem"/>
      </w:pPr>
      <w:r>
        <w:t>d)</w:t>
      </w:r>
      <w:r>
        <w:tab/>
      </w:r>
      <w:r w:rsidR="00255C0C" w:rsidRPr="00255C0C">
        <w:t>posiada ubezpieczenie zdrowotne</w:t>
      </w:r>
      <w:r w:rsidR="00ED53E1" w:rsidRPr="00255C0C">
        <w:t xml:space="preserve"> w</w:t>
      </w:r>
      <w:r w:rsidR="00ED53E1">
        <w:t> </w:t>
      </w:r>
      <w:r w:rsidR="00255C0C" w:rsidRPr="00255C0C">
        <w:t>rozumieniu ustawy</w:t>
      </w:r>
      <w:r w:rsidR="00ED53E1" w:rsidRPr="00255C0C">
        <w:t xml:space="preserve"> z</w:t>
      </w:r>
      <w:r w:rsidR="00ED53E1">
        <w:t> </w:t>
      </w:r>
      <w:r w:rsidR="00255C0C" w:rsidRPr="00255C0C">
        <w:t>dnia 2</w:t>
      </w:r>
      <w:r w:rsidR="00ED53E1" w:rsidRPr="00255C0C">
        <w:t>7</w:t>
      </w:r>
      <w:r w:rsidR="00ED53E1">
        <w:t> </w:t>
      </w:r>
      <w:r w:rsidR="00255C0C" w:rsidRPr="00255C0C">
        <w:t>sierpnia 200</w:t>
      </w:r>
      <w:r w:rsidR="00ED53E1" w:rsidRPr="00255C0C">
        <w:t>4</w:t>
      </w:r>
      <w:r w:rsidR="00ED53E1">
        <w:t> </w:t>
      </w:r>
      <w:r w:rsidR="00255C0C" w:rsidRPr="00255C0C">
        <w:t>r.</w:t>
      </w:r>
      <w:r w:rsidR="00ED53E1" w:rsidRPr="00255C0C">
        <w:t xml:space="preserve"> o</w:t>
      </w:r>
      <w:r w:rsidR="00ED53E1">
        <w:t> </w:t>
      </w:r>
      <w:r w:rsidR="00255C0C" w:rsidRPr="00255C0C">
        <w:t>świadczeniach opieki zdrowotnej finansowanych ze środków publicznych lub potwierdzenie pokrycia przez ubezpieczyciela kosztów leczenia na terytorium Rzeczypospolitej Polskiej</w:t>
      </w:r>
      <w:r w:rsidR="00887E56">
        <w:t>;</w:t>
      </w:r>
    </w:p>
    <w:p w14:paraId="5B13BEE8" w14:textId="2E0BD5AD" w:rsidR="00255C0C" w:rsidRPr="00255C0C" w:rsidRDefault="00A26BB4" w:rsidP="00ED53E1">
      <w:pPr>
        <w:pStyle w:val="ZPKTzmpktartykuempunktem"/>
      </w:pPr>
      <w:r>
        <w:t>2)</w:t>
      </w:r>
      <w:r>
        <w:tab/>
      </w:r>
      <w:r w:rsidR="00255C0C" w:rsidRPr="00255C0C">
        <w:t>roczne wynagrodzenie brutto wynikające</w:t>
      </w:r>
      <w:r w:rsidR="00ED53E1" w:rsidRPr="00255C0C">
        <w:t xml:space="preserve"> z</w:t>
      </w:r>
      <w:r w:rsidR="00ED53E1">
        <w:t> </w:t>
      </w:r>
      <w:r w:rsidR="00255C0C" w:rsidRPr="00255C0C">
        <w:t>miesięcznego lub rocznego wynagrodzenia wskazane</w:t>
      </w:r>
      <w:r w:rsidR="00ED53E1" w:rsidRPr="00255C0C">
        <w:t xml:space="preserve"> w</w:t>
      </w:r>
      <w:r w:rsidR="00ED53E1">
        <w:t> </w:t>
      </w:r>
      <w:r w:rsidR="00255C0C" w:rsidRPr="00255C0C">
        <w:t>umowie nie jest niższe niż równowartość 150% kwoty przeciętnego wynagrodzenia</w:t>
      </w:r>
      <w:r w:rsidR="00ED53E1" w:rsidRPr="00255C0C">
        <w:t xml:space="preserve"> w</w:t>
      </w:r>
      <w:r w:rsidR="00ED53E1">
        <w:t> </w:t>
      </w:r>
      <w:r w:rsidR="00255C0C" w:rsidRPr="00255C0C">
        <w:t>gospodarce narodowej</w:t>
      </w:r>
      <w:r w:rsidR="00ED53E1" w:rsidRPr="00255C0C">
        <w:t xml:space="preserve"> w</w:t>
      </w:r>
      <w:r w:rsidR="00ED53E1">
        <w:t> </w:t>
      </w:r>
      <w:r w:rsidR="00255C0C" w:rsidRPr="00255C0C">
        <w:t>roku poprzedzającym złożenie wniosku</w:t>
      </w:r>
      <w:r w:rsidR="00ED53E1" w:rsidRPr="00255C0C">
        <w:t xml:space="preserve"> o</w:t>
      </w:r>
      <w:r w:rsidR="00ED53E1">
        <w:t> </w:t>
      </w:r>
      <w:r w:rsidR="00255C0C" w:rsidRPr="00255C0C">
        <w:t>udzielenie zezwolenia</w:t>
      </w:r>
      <w:r w:rsidR="003D4AE5" w:rsidRPr="003D4AE5">
        <w:t xml:space="preserve"> </w:t>
      </w:r>
      <w:r w:rsidR="003D4AE5" w:rsidRPr="00255C0C">
        <w:t>na pobyt czasowy w</w:t>
      </w:r>
      <w:r w:rsidR="003D4AE5">
        <w:t> </w:t>
      </w:r>
      <w:r w:rsidR="003D4AE5" w:rsidRPr="00255C0C">
        <w:t>celu mobilności długoterminowej posiadacza Niebieskiej Karty UE</w:t>
      </w:r>
      <w:r w:rsidR="003D4AE5">
        <w:t xml:space="preserve"> </w:t>
      </w:r>
      <w:r w:rsidR="00255C0C" w:rsidRPr="00255C0C">
        <w:t>ogłaszanego przez Prezesa Głównego Urzędu Statystycznego na podstawie</w:t>
      </w:r>
      <w:r w:rsidR="00F76DD6">
        <w:t xml:space="preserve"> art. </w:t>
      </w:r>
      <w:r w:rsidR="00255C0C" w:rsidRPr="00255C0C">
        <w:t>2</w:t>
      </w:r>
      <w:r w:rsidR="00F76DD6" w:rsidRPr="00255C0C">
        <w:t>0</w:t>
      </w:r>
      <w:r w:rsidR="00F76DD6">
        <w:t xml:space="preserve"> pkt </w:t>
      </w:r>
      <w:r w:rsidR="00F76DD6" w:rsidRPr="00255C0C">
        <w:t>1</w:t>
      </w:r>
      <w:r w:rsidR="00F76DD6">
        <w:t xml:space="preserve"> lit. </w:t>
      </w:r>
      <w:r w:rsidR="00ED53E1" w:rsidRPr="00255C0C">
        <w:t>a</w:t>
      </w:r>
      <w:r w:rsidR="00ED53E1">
        <w:t> </w:t>
      </w:r>
      <w:r w:rsidR="00255C0C" w:rsidRPr="00255C0C">
        <w:t>ustawy</w:t>
      </w:r>
      <w:r w:rsidR="00ED53E1" w:rsidRPr="00255C0C">
        <w:t xml:space="preserve"> z</w:t>
      </w:r>
      <w:r w:rsidR="00ED53E1">
        <w:t> </w:t>
      </w:r>
      <w:r w:rsidR="00255C0C" w:rsidRPr="00255C0C">
        <w:t>dnia 1</w:t>
      </w:r>
      <w:r w:rsidR="00ED53E1" w:rsidRPr="00255C0C">
        <w:t>7</w:t>
      </w:r>
      <w:r w:rsidR="00ED53E1">
        <w:t> </w:t>
      </w:r>
      <w:r w:rsidR="00255C0C" w:rsidRPr="00255C0C">
        <w:t>grudnia 199</w:t>
      </w:r>
      <w:r w:rsidR="00ED53E1" w:rsidRPr="00255C0C">
        <w:t>8</w:t>
      </w:r>
      <w:r w:rsidR="00ED53E1">
        <w:t> </w:t>
      </w:r>
      <w:r w:rsidR="00255C0C" w:rsidRPr="00255C0C">
        <w:t>r.</w:t>
      </w:r>
      <w:r w:rsidR="00ED53E1" w:rsidRPr="00255C0C">
        <w:t xml:space="preserve"> o</w:t>
      </w:r>
      <w:r w:rsidR="00ED53E1">
        <w:t> </w:t>
      </w:r>
      <w:r w:rsidR="00255C0C" w:rsidRPr="00255C0C">
        <w:t>emeryturach</w:t>
      </w:r>
      <w:r w:rsidR="00ED53E1" w:rsidRPr="00255C0C">
        <w:t xml:space="preserve"> i</w:t>
      </w:r>
      <w:r w:rsidR="00ED53E1">
        <w:t> </w:t>
      </w:r>
      <w:r w:rsidR="00255C0C" w:rsidRPr="00255C0C">
        <w:t>rentach</w:t>
      </w:r>
      <w:r w:rsidR="00ED53E1" w:rsidRPr="00255C0C">
        <w:t xml:space="preserve"> z</w:t>
      </w:r>
      <w:r w:rsidR="00ED53E1">
        <w:t> </w:t>
      </w:r>
      <w:r w:rsidR="00255C0C" w:rsidRPr="00255C0C">
        <w:t>Funduszu Ubezpieczeń Społecznych.</w:t>
      </w:r>
    </w:p>
    <w:p w14:paraId="1F8FB20F" w14:textId="086E79A3" w:rsidR="00255C0C" w:rsidRPr="00255C0C" w:rsidRDefault="00255C0C" w:rsidP="00ED53E1">
      <w:pPr>
        <w:pStyle w:val="ZARTzmartartykuempunktem"/>
      </w:pPr>
      <w:r w:rsidRPr="00255C0C">
        <w:t>Art. 137b. Uzyskanie zezwolenia,</w:t>
      </w:r>
      <w:r w:rsidR="00ED53E1" w:rsidRPr="00255C0C">
        <w:t xml:space="preserve"> o</w:t>
      </w:r>
      <w:r w:rsidR="00ED53E1">
        <w:t> </w:t>
      </w:r>
      <w:r w:rsidRPr="00255C0C">
        <w:t>którym mowa</w:t>
      </w:r>
      <w:r w:rsidR="00F76DD6" w:rsidRPr="00255C0C">
        <w:t xml:space="preserve"> w</w:t>
      </w:r>
      <w:r w:rsidR="00F76DD6">
        <w:t> art. </w:t>
      </w:r>
      <w:r w:rsidRPr="00255C0C">
        <w:t>137a, nie zwalnia od spełnienia określonych odrębnymi przepisami wymogów dotyczących wykonywania zawodów regulowanych lub działalności.</w:t>
      </w:r>
    </w:p>
    <w:p w14:paraId="66AEB2E0" w14:textId="726FB6B3" w:rsidR="00255C0C" w:rsidRPr="00255C0C" w:rsidRDefault="00255C0C" w:rsidP="00ED53E1">
      <w:pPr>
        <w:pStyle w:val="ZARTzmartartykuempunktem"/>
      </w:pPr>
      <w:r w:rsidRPr="00255C0C">
        <w:lastRenderedPageBreak/>
        <w:t>Art. 137c. Cudzoziemcowi odmawia się udzielenia zezwolenia,</w:t>
      </w:r>
      <w:r w:rsidR="00ED53E1" w:rsidRPr="00255C0C">
        <w:t xml:space="preserve"> o</w:t>
      </w:r>
      <w:r w:rsidR="00ED53E1">
        <w:t> </w:t>
      </w:r>
      <w:r w:rsidRPr="00255C0C">
        <w:t>którym mowa</w:t>
      </w:r>
      <w:r w:rsidR="00F76DD6" w:rsidRPr="00255C0C">
        <w:t xml:space="preserve"> w</w:t>
      </w:r>
      <w:r w:rsidR="00F76DD6">
        <w:t> art. </w:t>
      </w:r>
      <w:r w:rsidRPr="00255C0C">
        <w:t>137a,</w:t>
      </w:r>
      <w:r w:rsidR="00ED53E1" w:rsidRPr="00255C0C">
        <w:t xml:space="preserve"> w</w:t>
      </w:r>
      <w:r w:rsidR="00ED53E1">
        <w:t> </w:t>
      </w:r>
      <w:r w:rsidRPr="00255C0C">
        <w:t>przypadkach,</w:t>
      </w:r>
      <w:r w:rsidR="00ED53E1" w:rsidRPr="00255C0C">
        <w:t xml:space="preserve"> o</w:t>
      </w:r>
      <w:r w:rsidR="00ED53E1">
        <w:t> </w:t>
      </w:r>
      <w:r w:rsidRPr="00255C0C">
        <w:t>których mowa</w:t>
      </w:r>
      <w:r w:rsidR="00F76DD6" w:rsidRPr="00255C0C">
        <w:t xml:space="preserve"> w</w:t>
      </w:r>
      <w:r w:rsidR="00F76DD6">
        <w:t> art. </w:t>
      </w:r>
      <w:r w:rsidRPr="00255C0C">
        <w:t>10</w:t>
      </w:r>
      <w:r w:rsidR="00F76DD6" w:rsidRPr="00255C0C">
        <w:t>0</w:t>
      </w:r>
      <w:r w:rsidR="00F76DD6">
        <w:t xml:space="preserve"> ust. </w:t>
      </w:r>
      <w:r w:rsidR="00F76DD6" w:rsidRPr="00255C0C">
        <w:t>1</w:t>
      </w:r>
      <w:r w:rsidR="00F76DD6">
        <w:t xml:space="preserve"> pkt </w:t>
      </w:r>
      <w:r w:rsidRPr="00255C0C">
        <w:t>1</w:t>
      </w:r>
      <w:r w:rsidR="00C10488" w:rsidRPr="00C10488">
        <w:t>–</w:t>
      </w:r>
      <w:r w:rsidRPr="00255C0C">
        <w:t xml:space="preserve">5, </w:t>
      </w:r>
      <w:r w:rsidR="00F76DD6" w:rsidRPr="00255C0C">
        <w:t>8</w:t>
      </w:r>
      <w:r w:rsidR="00F76DD6">
        <w:t xml:space="preserve"> i </w:t>
      </w:r>
      <w:r w:rsidRPr="00255C0C">
        <w:t>9.</w:t>
      </w:r>
    </w:p>
    <w:p w14:paraId="57113BE0" w14:textId="7C32F5F0" w:rsidR="00255C0C" w:rsidRPr="00255C0C" w:rsidRDefault="00255C0C" w:rsidP="00ED53E1">
      <w:pPr>
        <w:pStyle w:val="ZARTzmartartykuempunktem"/>
      </w:pPr>
      <w:r w:rsidRPr="00255C0C">
        <w:t>Art. 137d. 1. Decyzję</w:t>
      </w:r>
      <w:r w:rsidR="00ED53E1" w:rsidRPr="00255C0C">
        <w:t xml:space="preserve"> w</w:t>
      </w:r>
      <w:r w:rsidR="00ED53E1">
        <w:t> </w:t>
      </w:r>
      <w:r w:rsidRPr="00255C0C">
        <w:t>sprawie udzielenia cudzoziemcowi zezwolenia na pobyt czasowy</w:t>
      </w:r>
      <w:r w:rsidR="00887E56">
        <w:t>,</w:t>
      </w:r>
      <w:r w:rsidR="00ED53E1" w:rsidRPr="00255C0C">
        <w:t xml:space="preserve"> o</w:t>
      </w:r>
      <w:r w:rsidR="00ED53E1">
        <w:t> </w:t>
      </w:r>
      <w:r w:rsidRPr="00255C0C">
        <w:t>którym mowa</w:t>
      </w:r>
      <w:r w:rsidR="00F76DD6" w:rsidRPr="00255C0C">
        <w:t xml:space="preserve"> w</w:t>
      </w:r>
      <w:r w:rsidR="00F76DD6">
        <w:t> art. </w:t>
      </w:r>
      <w:r w:rsidRPr="00255C0C">
        <w:t>137a</w:t>
      </w:r>
      <w:r w:rsidR="00887E56">
        <w:t>,</w:t>
      </w:r>
      <w:r w:rsidRPr="00255C0C">
        <w:t xml:space="preserve"> wydaje się</w:t>
      </w:r>
      <w:r w:rsidR="00ED53E1" w:rsidRPr="00255C0C">
        <w:t xml:space="preserve"> w</w:t>
      </w:r>
      <w:r w:rsidR="00ED53E1">
        <w:t> </w:t>
      </w:r>
      <w:r w:rsidRPr="00255C0C">
        <w:t>terminie 3</w:t>
      </w:r>
      <w:r w:rsidR="00ED53E1" w:rsidRPr="00255C0C">
        <w:t>0</w:t>
      </w:r>
      <w:r w:rsidR="00ED53E1">
        <w:t> </w:t>
      </w:r>
      <w:r w:rsidRPr="00255C0C">
        <w:t>dni. Do ustalan</w:t>
      </w:r>
      <w:r w:rsidR="00322A47">
        <w:t>i</w:t>
      </w:r>
      <w:r w:rsidRPr="00255C0C">
        <w:t>a biegu tego terminu stosuje się przepis</w:t>
      </w:r>
      <w:r w:rsidR="00F76DD6">
        <w:t xml:space="preserve"> art. </w:t>
      </w:r>
      <w:r w:rsidRPr="00255C0C">
        <w:t>112a</w:t>
      </w:r>
      <w:r w:rsidR="00F76DD6">
        <w:t xml:space="preserve"> ust. </w:t>
      </w:r>
      <w:r w:rsidRPr="00255C0C">
        <w:t xml:space="preserve">2. </w:t>
      </w:r>
    </w:p>
    <w:p w14:paraId="4B32EDEB" w14:textId="4A11EBBA" w:rsidR="00255C0C" w:rsidRPr="00255C0C" w:rsidRDefault="00A26BB4" w:rsidP="00ED53E1">
      <w:pPr>
        <w:pStyle w:val="ZUSTzmustartykuempunktem"/>
      </w:pPr>
      <w:r>
        <w:t>2</w:t>
      </w:r>
      <w:r w:rsidR="00255C0C" w:rsidRPr="00255C0C">
        <w:t>. Postępowanie odwoławcze</w:t>
      </w:r>
      <w:r w:rsidR="00ED53E1" w:rsidRPr="00255C0C">
        <w:t xml:space="preserve"> w</w:t>
      </w:r>
      <w:r w:rsidR="00ED53E1">
        <w:t> </w:t>
      </w:r>
      <w:r w:rsidR="00255C0C" w:rsidRPr="00255C0C">
        <w:t>sprawie udzielenia cudzoziemcowi zezwolenia na pobyt czasowy kończy się</w:t>
      </w:r>
      <w:r w:rsidR="00ED53E1" w:rsidRPr="00255C0C">
        <w:t xml:space="preserve"> w</w:t>
      </w:r>
      <w:r w:rsidR="00ED53E1">
        <w:t> </w:t>
      </w:r>
      <w:r w:rsidR="00255C0C" w:rsidRPr="00255C0C">
        <w:t>terminie 6</w:t>
      </w:r>
      <w:r w:rsidR="00ED53E1" w:rsidRPr="00255C0C">
        <w:t>0</w:t>
      </w:r>
      <w:r w:rsidR="00ED53E1">
        <w:t> </w:t>
      </w:r>
      <w:r w:rsidR="00255C0C" w:rsidRPr="00255C0C">
        <w:t>dni. Przepis</w:t>
      </w:r>
      <w:r w:rsidR="00F76DD6">
        <w:t xml:space="preserve"> art. </w:t>
      </w:r>
      <w:r w:rsidR="00255C0C" w:rsidRPr="00255C0C">
        <w:t>112a</w:t>
      </w:r>
      <w:r w:rsidR="00F76DD6">
        <w:t xml:space="preserve"> ust. </w:t>
      </w:r>
      <w:r w:rsidR="00ED53E1" w:rsidRPr="00255C0C">
        <w:t>5</w:t>
      </w:r>
      <w:r w:rsidR="00ED53E1">
        <w:t> </w:t>
      </w:r>
      <w:r w:rsidR="00255C0C" w:rsidRPr="00255C0C">
        <w:t xml:space="preserve">stosuje się. </w:t>
      </w:r>
    </w:p>
    <w:p w14:paraId="111854E5" w14:textId="4E0E8D21" w:rsidR="00255C0C" w:rsidRPr="00255C0C" w:rsidRDefault="00255C0C" w:rsidP="00ED53E1">
      <w:pPr>
        <w:pStyle w:val="ZARTzmartartykuempunktem"/>
      </w:pPr>
      <w:r w:rsidRPr="00255C0C">
        <w:t>Art. 137</w:t>
      </w:r>
      <w:r w:rsidR="00D245C1">
        <w:t>e</w:t>
      </w:r>
      <w:r w:rsidRPr="00255C0C">
        <w:t>. Do zezwolenia,</w:t>
      </w:r>
      <w:r w:rsidR="00ED53E1" w:rsidRPr="00255C0C">
        <w:t xml:space="preserve"> o</w:t>
      </w:r>
      <w:r w:rsidR="00ED53E1">
        <w:t> </w:t>
      </w:r>
      <w:r w:rsidRPr="00255C0C">
        <w:t>którym mowa</w:t>
      </w:r>
      <w:r w:rsidR="00F76DD6" w:rsidRPr="00255C0C">
        <w:t xml:space="preserve"> w</w:t>
      </w:r>
      <w:r w:rsidR="00F76DD6">
        <w:t> art. </w:t>
      </w:r>
      <w:r w:rsidRPr="00255C0C">
        <w:t>137a, stosuje się odpowiednio przepisy</w:t>
      </w:r>
      <w:r w:rsidR="00F76DD6">
        <w:t xml:space="preserve"> art. </w:t>
      </w:r>
      <w:r w:rsidRPr="00255C0C">
        <w:t>131,</w:t>
      </w:r>
      <w:r w:rsidR="00F76DD6">
        <w:t xml:space="preserve"> art. </w:t>
      </w:r>
      <w:r w:rsidRPr="00255C0C">
        <w:t>133</w:t>
      </w:r>
      <w:r w:rsidR="00C10488" w:rsidRPr="00C10488">
        <w:t>–</w:t>
      </w:r>
      <w:r w:rsidRPr="00255C0C">
        <w:t>13</w:t>
      </w:r>
      <w:r w:rsidR="00315224">
        <w:t>4</w:t>
      </w:r>
      <w:r w:rsidR="009555AC">
        <w:t>a</w:t>
      </w:r>
      <w:r w:rsidR="00F76DD6">
        <w:t xml:space="preserve"> i art. </w:t>
      </w:r>
      <w:r w:rsidRPr="00255C0C">
        <w:t>137.”;</w:t>
      </w:r>
    </w:p>
    <w:p w14:paraId="6D7D89B7" w14:textId="3C08665F" w:rsidR="00255C0C" w:rsidRPr="00255C0C" w:rsidRDefault="003769CD" w:rsidP="00ED53E1">
      <w:pPr>
        <w:pStyle w:val="PKTpunkt"/>
      </w:pPr>
      <w:r>
        <w:t>21</w:t>
      </w:r>
      <w:r w:rsidR="000C7285">
        <w:t>)</w:t>
      </w:r>
      <w:r w:rsidR="000C7285">
        <w:tab/>
      </w:r>
      <w:r w:rsidR="00315224" w:rsidRPr="00871D7A">
        <w:t>art. </w:t>
      </w:r>
      <w:r w:rsidR="00255C0C" w:rsidRPr="00871D7A">
        <w:t>13</w:t>
      </w:r>
      <w:r w:rsidRPr="00871D7A">
        <w:t>8</w:t>
      </w:r>
      <w:r>
        <w:t> </w:t>
      </w:r>
      <w:r w:rsidR="00255C0C" w:rsidRPr="00255C0C">
        <w:t>otrzymuje brzmienie:</w:t>
      </w:r>
    </w:p>
    <w:p w14:paraId="721774F8" w14:textId="48A01667" w:rsidR="00871D7A" w:rsidRPr="00871D7A" w:rsidRDefault="00A26BB4" w:rsidP="009E4C72">
      <w:pPr>
        <w:pStyle w:val="ZARTzmartartykuempunktem"/>
      </w:pPr>
      <w:r>
        <w:t>„</w:t>
      </w:r>
      <w:r w:rsidR="00871D7A" w:rsidRPr="00871D7A">
        <w:t>Art. 138. 1. Wojewoda przekazuje Szefowi Urzędu odpis decyzji o:</w:t>
      </w:r>
    </w:p>
    <w:p w14:paraId="08EF3460" w14:textId="7399F8F9" w:rsidR="00871D7A" w:rsidRPr="00871D7A" w:rsidRDefault="00871D7A" w:rsidP="009E4C72">
      <w:pPr>
        <w:pStyle w:val="ZPKTzmpktartykuempunktem"/>
      </w:pPr>
      <w:r w:rsidRPr="00871D7A">
        <w:t>1)</w:t>
      </w:r>
      <w:r w:rsidR="00045817">
        <w:tab/>
      </w:r>
      <w:r w:rsidRPr="00871D7A">
        <w:t>udzieleniu, odmowie udzielenia</w:t>
      </w:r>
      <w:r w:rsidR="003769CD" w:rsidRPr="00871D7A">
        <w:t xml:space="preserve"> i</w:t>
      </w:r>
      <w:r w:rsidR="003769CD">
        <w:t> </w:t>
      </w:r>
      <w:r w:rsidRPr="00871D7A">
        <w:t>cofnięciu zezwolenia,</w:t>
      </w:r>
      <w:r w:rsidR="003769CD" w:rsidRPr="00871D7A">
        <w:t xml:space="preserve"> o</w:t>
      </w:r>
      <w:r w:rsidR="003769CD">
        <w:t> </w:t>
      </w:r>
      <w:r w:rsidRPr="00871D7A">
        <w:t>którym mowa</w:t>
      </w:r>
      <w:r w:rsidR="00F76DD6" w:rsidRPr="00871D7A">
        <w:t xml:space="preserve"> w</w:t>
      </w:r>
      <w:r w:rsidR="00F76DD6">
        <w:t> art. </w:t>
      </w:r>
      <w:r w:rsidRPr="00871D7A">
        <w:t>12</w:t>
      </w:r>
      <w:r w:rsidR="00F76DD6" w:rsidRPr="00871D7A">
        <w:t>7</w:t>
      </w:r>
      <w:r w:rsidR="00F76DD6">
        <w:t xml:space="preserve"> lub art. </w:t>
      </w:r>
      <w:r w:rsidRPr="00871D7A">
        <w:t>137a;</w:t>
      </w:r>
    </w:p>
    <w:p w14:paraId="5BB8F81A" w14:textId="2C8D1C02" w:rsidR="00871D7A" w:rsidRPr="00871D7A" w:rsidRDefault="00871D7A" w:rsidP="009E4C72">
      <w:pPr>
        <w:pStyle w:val="ZPKTzmpktartykuempunktem"/>
      </w:pPr>
      <w:r w:rsidRPr="00871D7A">
        <w:t>2)</w:t>
      </w:r>
      <w:r w:rsidR="00747746">
        <w:tab/>
      </w:r>
      <w:r w:rsidRPr="00871D7A">
        <w:t>udzieleniu zezwolenia na pobyt rezydenta długoterminowego UE posiadaczowi zezwolenia,</w:t>
      </w:r>
      <w:r w:rsidR="003769CD" w:rsidRPr="00871D7A">
        <w:t xml:space="preserve"> o</w:t>
      </w:r>
      <w:r w:rsidR="003769CD">
        <w:t> </w:t>
      </w:r>
      <w:r w:rsidRPr="00871D7A">
        <w:t>którym mowa</w:t>
      </w:r>
      <w:r w:rsidR="00F76DD6" w:rsidRPr="00871D7A">
        <w:t xml:space="preserve"> w</w:t>
      </w:r>
      <w:r w:rsidR="00F76DD6">
        <w:t> art. </w:t>
      </w:r>
      <w:r w:rsidRPr="00871D7A">
        <w:t>12</w:t>
      </w:r>
      <w:r w:rsidR="00F76DD6" w:rsidRPr="00871D7A">
        <w:t>7</w:t>
      </w:r>
      <w:r w:rsidR="00F76DD6">
        <w:t xml:space="preserve"> lub art. </w:t>
      </w:r>
      <w:r w:rsidRPr="00871D7A">
        <w:t>137a.</w:t>
      </w:r>
    </w:p>
    <w:p w14:paraId="041917FD" w14:textId="27557E92" w:rsidR="00255C0C" w:rsidRPr="00255C0C" w:rsidRDefault="00871D7A" w:rsidP="009E4C72">
      <w:pPr>
        <w:pStyle w:val="ZUSTzmustartykuempunktem"/>
      </w:pPr>
      <w:r w:rsidRPr="00871D7A">
        <w:t>2</w:t>
      </w:r>
      <w:r w:rsidR="00045817">
        <w:t xml:space="preserve">. </w:t>
      </w:r>
      <w:r w:rsidRPr="00871D7A">
        <w:t>Szef Urzędu niezwłocznie przekazuje informację</w:t>
      </w:r>
      <w:r w:rsidR="003769CD" w:rsidRPr="00871D7A">
        <w:t xml:space="preserve"> o</w:t>
      </w:r>
      <w:r w:rsidR="003769CD">
        <w:t> </w:t>
      </w:r>
      <w:r w:rsidRPr="00871D7A">
        <w:t>udzieleniu lub odmowie udzielenia zezwolenia,</w:t>
      </w:r>
      <w:r w:rsidR="003769CD" w:rsidRPr="00871D7A">
        <w:t xml:space="preserve"> o</w:t>
      </w:r>
      <w:r w:rsidR="003769CD">
        <w:t> </w:t>
      </w:r>
      <w:r w:rsidRPr="00871D7A">
        <w:t>którym mowa</w:t>
      </w:r>
      <w:r w:rsidR="00F76DD6" w:rsidRPr="00871D7A">
        <w:t xml:space="preserve"> w</w:t>
      </w:r>
      <w:r w:rsidR="00F76DD6">
        <w:t> art. </w:t>
      </w:r>
      <w:r w:rsidRPr="00871D7A">
        <w:t>137a</w:t>
      </w:r>
      <w:r w:rsidR="00045817">
        <w:t>,</w:t>
      </w:r>
      <w:r w:rsidRPr="00871D7A">
        <w:t xml:space="preserve"> organom państw</w:t>
      </w:r>
      <w:r w:rsidR="00045817">
        <w:t>a</w:t>
      </w:r>
      <w:r w:rsidRPr="00871D7A">
        <w:t xml:space="preserve"> członkowsk</w:t>
      </w:r>
      <w:r w:rsidR="00045817">
        <w:t>iego</w:t>
      </w:r>
      <w:r w:rsidRPr="00871D7A">
        <w:t xml:space="preserve"> Unii Europejskiej, które wydało cudzoziemcowi dokument pobytowy,</w:t>
      </w:r>
      <w:r w:rsidR="003769CD" w:rsidRPr="00871D7A">
        <w:t xml:space="preserve"> o</w:t>
      </w:r>
      <w:r w:rsidR="003769CD">
        <w:t> </w:t>
      </w:r>
      <w:r w:rsidRPr="00871D7A">
        <w:t>którym mowa</w:t>
      </w:r>
      <w:r w:rsidR="00F76DD6" w:rsidRPr="00871D7A">
        <w:t xml:space="preserve"> w</w:t>
      </w:r>
      <w:r w:rsidR="00F76DD6">
        <w:t> art. </w:t>
      </w:r>
      <w:r w:rsidR="00F76DD6" w:rsidRPr="00871D7A">
        <w:t>1</w:t>
      </w:r>
      <w:r w:rsidR="00F76DD6">
        <w:t xml:space="preserve"> ust. </w:t>
      </w:r>
      <w:r w:rsidR="00F76DD6" w:rsidRPr="00871D7A">
        <w:t>2</w:t>
      </w:r>
      <w:r w:rsidR="00F76DD6">
        <w:t xml:space="preserve"> lit. </w:t>
      </w:r>
      <w:r w:rsidR="003769CD" w:rsidRPr="00871D7A">
        <w:t>a</w:t>
      </w:r>
      <w:r w:rsidR="003769CD">
        <w:t> </w:t>
      </w:r>
      <w:r w:rsidRPr="00871D7A">
        <w:t>rozporządzenia</w:t>
      </w:r>
      <w:r w:rsidR="00F76DD6">
        <w:t xml:space="preserve"> nr </w:t>
      </w:r>
      <w:r w:rsidRPr="00871D7A">
        <w:t>1030/2002,</w:t>
      </w:r>
      <w:r w:rsidR="003769CD" w:rsidRPr="00871D7A">
        <w:t xml:space="preserve"> z</w:t>
      </w:r>
      <w:r w:rsidR="003769CD">
        <w:t> </w:t>
      </w:r>
      <w:r w:rsidRPr="00871D7A">
        <w:t>adnotacją „Niebieska Karta UE</w:t>
      </w:r>
      <w:r w:rsidR="00045817" w:rsidRPr="00045817">
        <w:t>”</w:t>
      </w:r>
      <w:r w:rsidR="00045817">
        <w:t>.</w:t>
      </w:r>
      <w:r w:rsidR="00255C0C" w:rsidRPr="00255C0C">
        <w:t>”;</w:t>
      </w:r>
    </w:p>
    <w:p w14:paraId="51B9E49B" w14:textId="58B33EDD" w:rsidR="00255C0C" w:rsidRPr="00255C0C" w:rsidRDefault="003769CD" w:rsidP="00ED53E1">
      <w:pPr>
        <w:pStyle w:val="PKTpunkt"/>
      </w:pPr>
      <w:r>
        <w:t>22</w:t>
      </w:r>
      <w:r w:rsidR="000C7285">
        <w:t>)</w:t>
      </w:r>
      <w:r w:rsidR="000C7285">
        <w:tab/>
      </w:r>
      <w:r w:rsidR="00255C0C" w:rsidRPr="00255C0C">
        <w:t>po</w:t>
      </w:r>
      <w:r w:rsidR="00F76DD6">
        <w:t xml:space="preserve"> art. </w:t>
      </w:r>
      <w:r w:rsidR="00255C0C" w:rsidRPr="00255C0C">
        <w:t>13</w:t>
      </w:r>
      <w:r w:rsidR="00ED53E1" w:rsidRPr="00255C0C">
        <w:t>8</w:t>
      </w:r>
      <w:r w:rsidR="00ED53E1">
        <w:t> </w:t>
      </w:r>
      <w:r w:rsidR="00255C0C" w:rsidRPr="00255C0C">
        <w:t>dodaje się</w:t>
      </w:r>
      <w:r w:rsidR="00F76DD6">
        <w:t xml:space="preserve"> art. </w:t>
      </w:r>
      <w:r w:rsidR="00255C0C" w:rsidRPr="00255C0C">
        <w:t>138a</w:t>
      </w:r>
      <w:r w:rsidR="00F76DD6" w:rsidRPr="00255C0C">
        <w:t xml:space="preserve"> i</w:t>
      </w:r>
      <w:r w:rsidR="00F76DD6">
        <w:t> art. </w:t>
      </w:r>
      <w:r w:rsidR="00255C0C" w:rsidRPr="00255C0C">
        <w:t>138b</w:t>
      </w:r>
      <w:r w:rsidR="00F76DD6">
        <w:t xml:space="preserve"> w </w:t>
      </w:r>
      <w:r w:rsidR="00313ED2">
        <w:t>brzmieniu</w:t>
      </w:r>
      <w:r w:rsidR="00255C0C" w:rsidRPr="00255C0C">
        <w:t>:</w:t>
      </w:r>
    </w:p>
    <w:p w14:paraId="6383E1C7" w14:textId="6AB5EDEA" w:rsidR="00255C0C" w:rsidRDefault="00255C0C" w:rsidP="00ED53E1">
      <w:pPr>
        <w:pStyle w:val="ZARTzmartartykuempunktem"/>
      </w:pPr>
      <w:r w:rsidRPr="00ED53E1">
        <w:t>„Art. 138a</w:t>
      </w:r>
      <w:r w:rsidR="000C7285" w:rsidRPr="00ED53E1">
        <w:t>.</w:t>
      </w:r>
      <w:r w:rsidR="008F4938">
        <w:t xml:space="preserve"> </w:t>
      </w:r>
      <w:r w:rsidR="00F048A1">
        <w:t>1.</w:t>
      </w:r>
      <w:r w:rsidR="003B559E">
        <w:t xml:space="preserve"> </w:t>
      </w:r>
      <w:r w:rsidRPr="00ED53E1">
        <w:t>Minister właściwy do spraw wewnętrznych określi,</w:t>
      </w:r>
      <w:r w:rsidR="00ED53E1" w:rsidRPr="00ED53E1">
        <w:t xml:space="preserve"> w</w:t>
      </w:r>
      <w:r w:rsidR="00ED53E1">
        <w:t> </w:t>
      </w:r>
      <w:r w:rsidRPr="00ED53E1">
        <w:t>drodze rozporządzenia, wykaz zawodów,</w:t>
      </w:r>
      <w:r w:rsidRPr="00A26BB4">
        <w:t xml:space="preserve"> </w:t>
      </w:r>
      <w:r w:rsidRPr="00255C0C">
        <w:t>których wykonywanie skutkuje uznaniem uzyskania przez cudzoziemca kwalifikacji</w:t>
      </w:r>
      <w:r w:rsidR="00ED53E1" w:rsidRPr="00255C0C">
        <w:t xml:space="preserve"> w</w:t>
      </w:r>
      <w:r w:rsidR="00ED53E1">
        <w:t> </w:t>
      </w:r>
      <w:r w:rsidRPr="00255C0C">
        <w:t>sposób określony</w:t>
      </w:r>
      <w:r w:rsidR="00F76DD6" w:rsidRPr="00255C0C">
        <w:t xml:space="preserve"> w</w:t>
      </w:r>
      <w:r w:rsidR="00F76DD6">
        <w:t> art. </w:t>
      </w:r>
      <w:r w:rsidR="00F76DD6" w:rsidRPr="00255C0C">
        <w:t>3</w:t>
      </w:r>
      <w:r w:rsidR="00F76DD6">
        <w:t xml:space="preserve"> pkt </w:t>
      </w:r>
      <w:r w:rsidRPr="00255C0C">
        <w:t>6a</w:t>
      </w:r>
      <w:r w:rsidR="00F76DD6">
        <w:t xml:space="preserve"> lit. </w:t>
      </w:r>
      <w:r w:rsidRPr="00255C0C">
        <w:t>a, odpowiadający wykazowi zawodów stanowiących załącznik</w:t>
      </w:r>
      <w:r w:rsidR="00ED53E1" w:rsidRPr="00255C0C">
        <w:t xml:space="preserve"> I</w:t>
      </w:r>
      <w:r w:rsidR="00ED53E1">
        <w:t> </w:t>
      </w:r>
      <w:r w:rsidRPr="00255C0C">
        <w:t>do dyrektywy Parlamentu Europejskiego</w:t>
      </w:r>
      <w:r w:rsidR="00ED53E1" w:rsidRPr="00255C0C">
        <w:t xml:space="preserve"> i</w:t>
      </w:r>
      <w:r w:rsidR="00ED53E1">
        <w:t> </w:t>
      </w:r>
      <w:r w:rsidRPr="00255C0C">
        <w:t>Rady (UE) 2021/188</w:t>
      </w:r>
      <w:r w:rsidR="00ED53E1" w:rsidRPr="00255C0C">
        <w:t>3</w:t>
      </w:r>
      <w:r w:rsidR="00ED53E1">
        <w:t> </w:t>
      </w:r>
      <w:r w:rsidR="00ED53E1" w:rsidRPr="00255C0C">
        <w:t>z</w:t>
      </w:r>
      <w:r w:rsidR="00ED53E1">
        <w:t> </w:t>
      </w:r>
      <w:r w:rsidRPr="00255C0C">
        <w:t>dnia 2</w:t>
      </w:r>
      <w:r w:rsidR="00ED53E1" w:rsidRPr="00255C0C">
        <w:t>0</w:t>
      </w:r>
      <w:r w:rsidR="00ED53E1">
        <w:t> </w:t>
      </w:r>
      <w:r w:rsidRPr="00255C0C">
        <w:t>października 202</w:t>
      </w:r>
      <w:r w:rsidR="00ED53E1" w:rsidRPr="00255C0C">
        <w:t>1</w:t>
      </w:r>
      <w:r w:rsidR="00ED53E1">
        <w:t> </w:t>
      </w:r>
      <w:r w:rsidRPr="00255C0C">
        <w:t>r.</w:t>
      </w:r>
      <w:r w:rsidR="00ED53E1" w:rsidRPr="00255C0C">
        <w:t xml:space="preserve"> w</w:t>
      </w:r>
      <w:r w:rsidR="00ED53E1">
        <w:t> </w:t>
      </w:r>
      <w:r w:rsidRPr="00255C0C">
        <w:t>sprawie warunków wjazdu</w:t>
      </w:r>
      <w:r w:rsidR="00ED53E1" w:rsidRPr="00255C0C">
        <w:t xml:space="preserve"> i</w:t>
      </w:r>
      <w:r w:rsidR="00ED53E1">
        <w:t> </w:t>
      </w:r>
      <w:r w:rsidRPr="00255C0C">
        <w:t>pobytu obywateli państw trzecich</w:t>
      </w:r>
      <w:r w:rsidR="00ED53E1" w:rsidRPr="00255C0C">
        <w:t xml:space="preserve"> w</w:t>
      </w:r>
      <w:r w:rsidR="00ED53E1">
        <w:t> </w:t>
      </w:r>
      <w:r w:rsidRPr="00255C0C">
        <w:t>celu zatrudnienia</w:t>
      </w:r>
      <w:r w:rsidR="00ED53E1" w:rsidRPr="00255C0C">
        <w:t xml:space="preserve"> w</w:t>
      </w:r>
      <w:r w:rsidR="00ED53E1">
        <w:t> </w:t>
      </w:r>
      <w:r w:rsidRPr="00255C0C">
        <w:t>zawodzie wymagającym wysokich kwalifikacji oraz uchylenia dyrektywy Rady 2009/50/WE</w:t>
      </w:r>
      <w:r w:rsidR="00A26BB4">
        <w:t>.</w:t>
      </w:r>
    </w:p>
    <w:p w14:paraId="65565074" w14:textId="3C783F9C" w:rsidR="00F048A1" w:rsidRPr="00255C0C" w:rsidRDefault="00F048A1" w:rsidP="004C684C">
      <w:pPr>
        <w:pStyle w:val="ZUSTzmustartykuempunktem"/>
      </w:pPr>
      <w:r>
        <w:t>2.</w:t>
      </w:r>
      <w:r w:rsidR="003769CD">
        <w:t xml:space="preserve"> </w:t>
      </w:r>
      <w:r w:rsidR="003769CD" w:rsidRPr="00F048A1">
        <w:t>W</w:t>
      </w:r>
      <w:r w:rsidR="003769CD">
        <w:t> </w:t>
      </w:r>
      <w:r w:rsidRPr="00F048A1">
        <w:t>rozporządzeniu,</w:t>
      </w:r>
      <w:r w:rsidR="003769CD" w:rsidRPr="00F048A1">
        <w:t xml:space="preserve"> o</w:t>
      </w:r>
      <w:r w:rsidR="003769CD">
        <w:t> </w:t>
      </w:r>
      <w:r w:rsidRPr="00F048A1">
        <w:t>którym mowa</w:t>
      </w:r>
      <w:r w:rsidR="00F76DD6" w:rsidRPr="00F048A1">
        <w:t xml:space="preserve"> w</w:t>
      </w:r>
      <w:r w:rsidR="00F76DD6">
        <w:t> ust. </w:t>
      </w:r>
      <w:r w:rsidRPr="00F048A1">
        <w:t xml:space="preserve">1, minister właściwy do spraw wewnętrznych uwzględni </w:t>
      </w:r>
      <w:r>
        <w:t>k</w:t>
      </w:r>
      <w:r w:rsidRPr="00F048A1">
        <w:t>lasyfikacj</w:t>
      </w:r>
      <w:r w:rsidR="008F4938">
        <w:t>ę</w:t>
      </w:r>
      <w:r w:rsidRPr="00F048A1">
        <w:t xml:space="preserve"> zawodów</w:t>
      </w:r>
      <w:r w:rsidR="003769CD" w:rsidRPr="00F048A1">
        <w:t xml:space="preserve"> i</w:t>
      </w:r>
      <w:r w:rsidR="003769CD">
        <w:t> </w:t>
      </w:r>
      <w:r w:rsidRPr="00F048A1">
        <w:t xml:space="preserve">specjalności </w:t>
      </w:r>
      <w:r w:rsidR="00403AE5">
        <w:t>na</w:t>
      </w:r>
      <w:r w:rsidR="00403AE5" w:rsidRPr="00F048A1">
        <w:t xml:space="preserve"> </w:t>
      </w:r>
      <w:r w:rsidRPr="00F048A1">
        <w:t>potrzeb</w:t>
      </w:r>
      <w:r w:rsidR="00403AE5">
        <w:t>y</w:t>
      </w:r>
      <w:r w:rsidRPr="00F048A1">
        <w:t xml:space="preserve"> rynku pracy</w:t>
      </w:r>
      <w:r>
        <w:t xml:space="preserve"> określoną</w:t>
      </w:r>
      <w:r w:rsidR="00A34E2B">
        <w:t xml:space="preserve"> w </w:t>
      </w:r>
      <w:r w:rsidR="008F4938">
        <w:t>przepisach wydanych</w:t>
      </w:r>
      <w:r w:rsidR="000F4389" w:rsidRPr="000F4389">
        <w:t xml:space="preserve"> </w:t>
      </w:r>
      <w:r w:rsidR="000F4389">
        <w:t>na podstawie</w:t>
      </w:r>
      <w:r w:rsidR="00F76DD6">
        <w:t xml:space="preserve"> art. </w:t>
      </w:r>
      <w:bookmarkStart w:id="1" w:name="_Hlk183599027"/>
      <w:r w:rsidR="00403AE5">
        <w:t>29 ust. 3 pkt 1</w:t>
      </w:r>
      <w:r w:rsidR="003769CD">
        <w:t> </w:t>
      </w:r>
      <w:r w:rsidR="000F4389" w:rsidRPr="000F4389">
        <w:t>ustaw</w:t>
      </w:r>
      <w:r w:rsidR="00403AE5">
        <w:t>y</w:t>
      </w:r>
      <w:r w:rsidR="003769CD" w:rsidRPr="000F4389">
        <w:t xml:space="preserve"> z</w:t>
      </w:r>
      <w:r w:rsidR="003769CD">
        <w:t> </w:t>
      </w:r>
      <w:r w:rsidR="000F4389" w:rsidRPr="000F4389">
        <w:t xml:space="preserve">dnia </w:t>
      </w:r>
      <w:r w:rsidR="00621B6F">
        <w:t xml:space="preserve">… </w:t>
      </w:r>
      <w:r w:rsidR="003769CD" w:rsidRPr="000F4389">
        <w:t>o</w:t>
      </w:r>
      <w:r w:rsidR="003769CD">
        <w:t> </w:t>
      </w:r>
      <w:r w:rsidR="000F4389" w:rsidRPr="000F4389">
        <w:t>rynku pracy</w:t>
      </w:r>
      <w:r w:rsidR="00621B6F">
        <w:t xml:space="preserve"> i służbach zatrudnienia </w:t>
      </w:r>
      <w:bookmarkEnd w:id="1"/>
      <w:r w:rsidR="00621B6F">
        <w:t>(Dz. U. …)</w:t>
      </w:r>
      <w:r w:rsidR="000F4389">
        <w:t>.</w:t>
      </w:r>
    </w:p>
    <w:p w14:paraId="7B30417C" w14:textId="159F6E8B" w:rsidR="00255C0C" w:rsidRDefault="00255C0C" w:rsidP="00ED53E1">
      <w:pPr>
        <w:pStyle w:val="ZARTzmartartykuempunktem"/>
      </w:pPr>
      <w:r w:rsidRPr="00255C0C">
        <w:t>Art. 138b. Szef Urzędu</w:t>
      </w:r>
      <w:r w:rsidR="00ED53E1" w:rsidRPr="00255C0C">
        <w:t xml:space="preserve"> w</w:t>
      </w:r>
      <w:r w:rsidR="00ED53E1">
        <w:t> </w:t>
      </w:r>
      <w:r w:rsidRPr="00255C0C">
        <w:t xml:space="preserve">terminie </w:t>
      </w:r>
      <w:r w:rsidR="00ED53E1" w:rsidRPr="00255C0C">
        <w:t>1</w:t>
      </w:r>
      <w:r w:rsidR="00ED53E1">
        <w:t> </w:t>
      </w:r>
      <w:r w:rsidRPr="00255C0C">
        <w:t xml:space="preserve">miesiąca od otrzymania wniosku innego państwa członkowskiego Unii Europejskiej udziela informacji temu państwu, czy </w:t>
      </w:r>
      <w:r w:rsidRPr="00255C0C">
        <w:lastRenderedPageBreak/>
        <w:t>cudzoziemiec nadal posiada status uchodźcy lub ochronę uzupełniającą</w:t>
      </w:r>
      <w:r w:rsidR="00ED53E1" w:rsidRPr="00255C0C">
        <w:t xml:space="preserve"> w</w:t>
      </w:r>
      <w:r w:rsidR="00ED53E1">
        <w:t> </w:t>
      </w:r>
      <w:r w:rsidRPr="00255C0C">
        <w:t>Rzeczypospolitej Polskiej.”;</w:t>
      </w:r>
    </w:p>
    <w:p w14:paraId="392E7DAF" w14:textId="050D69CE" w:rsidR="003459BE" w:rsidRPr="003459BE" w:rsidRDefault="003769CD" w:rsidP="00ED53E1">
      <w:pPr>
        <w:pStyle w:val="PKTpunkt"/>
      </w:pPr>
      <w:r>
        <w:t>23</w:t>
      </w:r>
      <w:r w:rsidR="00EA1521">
        <w:t>)</w:t>
      </w:r>
      <w:r w:rsidR="00EA1521">
        <w:tab/>
      </w:r>
      <w:r w:rsidR="003459BE" w:rsidRPr="003459BE">
        <w:t>w</w:t>
      </w:r>
      <w:r w:rsidR="00F76DD6">
        <w:t xml:space="preserve"> art. </w:t>
      </w:r>
      <w:r w:rsidR="003459BE" w:rsidRPr="003459BE">
        <w:t>159:</w:t>
      </w:r>
    </w:p>
    <w:p w14:paraId="47988362" w14:textId="6C2D1711" w:rsidR="003459BE" w:rsidRPr="003459BE" w:rsidRDefault="000C7285" w:rsidP="00ED53E1">
      <w:pPr>
        <w:pStyle w:val="LITlitera"/>
      </w:pPr>
      <w:r>
        <w:t>a)</w:t>
      </w:r>
      <w:r>
        <w:tab/>
      </w:r>
      <w:r w:rsidR="00ED415C">
        <w:t>w</w:t>
      </w:r>
      <w:r w:rsidR="00F76DD6">
        <w:t xml:space="preserve"> ust. </w:t>
      </w:r>
      <w:r w:rsidR="00F76DD6" w:rsidRPr="003459BE">
        <w:t>1</w:t>
      </w:r>
      <w:r w:rsidR="00F76DD6">
        <w:t xml:space="preserve"> w pkt </w:t>
      </w:r>
      <w:r w:rsidR="00ED53E1" w:rsidRPr="003459BE">
        <w:t>1</w:t>
      </w:r>
      <w:r w:rsidR="00ED53E1">
        <w:t> </w:t>
      </w:r>
      <w:r w:rsidR="003459BE" w:rsidRPr="003459BE">
        <w:t>po</w:t>
      </w:r>
      <w:r w:rsidR="00F76DD6">
        <w:t xml:space="preserve"> lit. </w:t>
      </w:r>
      <w:r w:rsidR="003459BE" w:rsidRPr="003459BE">
        <w:t>hd dodaje się</w:t>
      </w:r>
      <w:r w:rsidR="00F76DD6">
        <w:t xml:space="preserve"> lit. </w:t>
      </w:r>
      <w:r w:rsidR="003459BE" w:rsidRPr="003459BE">
        <w:t>he</w:t>
      </w:r>
      <w:r w:rsidR="00ED53E1" w:rsidRPr="003459BE">
        <w:t xml:space="preserve"> w</w:t>
      </w:r>
      <w:r w:rsidR="00ED53E1">
        <w:t> </w:t>
      </w:r>
      <w:r w:rsidR="003459BE" w:rsidRPr="003459BE">
        <w:t>brzmieniu:</w:t>
      </w:r>
    </w:p>
    <w:p w14:paraId="40F51427" w14:textId="1C1FDD23" w:rsidR="003459BE" w:rsidRPr="003459BE" w:rsidRDefault="00A26BB4" w:rsidP="00ED53E1">
      <w:pPr>
        <w:pStyle w:val="ZLITLITzmlitliter"/>
      </w:pPr>
      <w:r>
        <w:t xml:space="preserve">„he) </w:t>
      </w:r>
      <w:r w:rsidR="008D4E3E">
        <w:tab/>
      </w:r>
      <w:r w:rsidR="00ED415C">
        <w:t xml:space="preserve">na podstawie </w:t>
      </w:r>
      <w:r w:rsidR="003459BE" w:rsidRPr="003459BE">
        <w:t>zezwolenia na pobyt czasowy</w:t>
      </w:r>
      <w:r w:rsidR="00ED53E1" w:rsidRPr="003459BE">
        <w:t xml:space="preserve"> w</w:t>
      </w:r>
      <w:r w:rsidR="00ED53E1">
        <w:t> </w:t>
      </w:r>
      <w:r w:rsidR="003459BE" w:rsidRPr="003459BE">
        <w:t>celu mobilności długoterminowej posiadacza Niebieskiej Karty UE,”</w:t>
      </w:r>
      <w:r w:rsidR="007430B2">
        <w:t>,</w:t>
      </w:r>
    </w:p>
    <w:p w14:paraId="1512F5EF" w14:textId="663B0E04" w:rsidR="003459BE" w:rsidRPr="003459BE" w:rsidRDefault="000C7285" w:rsidP="00ED53E1">
      <w:pPr>
        <w:pStyle w:val="LITlitera"/>
      </w:pPr>
      <w:r>
        <w:t>b)</w:t>
      </w:r>
      <w:r>
        <w:tab/>
      </w:r>
      <w:r w:rsidR="003459BE" w:rsidRPr="003459BE">
        <w:t>po</w:t>
      </w:r>
      <w:r w:rsidR="00F76DD6">
        <w:t xml:space="preserve"> ust. </w:t>
      </w:r>
      <w:r w:rsidR="00ED53E1" w:rsidRPr="003459BE">
        <w:t>2</w:t>
      </w:r>
      <w:r w:rsidR="00ED53E1">
        <w:t> </w:t>
      </w:r>
      <w:r w:rsidR="003459BE" w:rsidRPr="003459BE">
        <w:t>dodaje się</w:t>
      </w:r>
      <w:r w:rsidR="00F76DD6">
        <w:t xml:space="preserve"> ust. </w:t>
      </w:r>
      <w:r w:rsidR="003459BE" w:rsidRPr="003459BE">
        <w:t>2a</w:t>
      </w:r>
      <w:r w:rsidR="003769CD">
        <w:t xml:space="preserve"> i </w:t>
      </w:r>
      <w:r w:rsidR="003D2F15">
        <w:t>2b</w:t>
      </w:r>
      <w:r w:rsidR="00ED53E1" w:rsidRPr="003459BE">
        <w:t xml:space="preserve"> w</w:t>
      </w:r>
      <w:r w:rsidR="00ED53E1">
        <w:t> </w:t>
      </w:r>
      <w:r w:rsidR="003459BE" w:rsidRPr="003459BE">
        <w:t>brzmieniu:</w:t>
      </w:r>
    </w:p>
    <w:p w14:paraId="624C3C3C" w14:textId="25CD6CD3" w:rsidR="00B3171F" w:rsidRDefault="003459BE" w:rsidP="009E4D31">
      <w:pPr>
        <w:pStyle w:val="ZLITUSTzmustliter"/>
      </w:pPr>
      <w:r w:rsidRPr="003459BE">
        <w:t>„2a.</w:t>
      </w:r>
      <w:r w:rsidR="00F32990">
        <w:t xml:space="preserve"> </w:t>
      </w:r>
      <w:r w:rsidR="00B3171F" w:rsidRPr="00B3171F">
        <w:t>Przepisów</w:t>
      </w:r>
      <w:r w:rsidR="00F76DD6">
        <w:t xml:space="preserve"> ust. </w:t>
      </w:r>
      <w:r w:rsidR="00F76DD6" w:rsidRPr="00B3171F">
        <w:t>1</w:t>
      </w:r>
      <w:r w:rsidR="00F76DD6">
        <w:t xml:space="preserve"> pkt </w:t>
      </w:r>
      <w:r w:rsidR="00F76DD6" w:rsidRPr="00B3171F">
        <w:t>2</w:t>
      </w:r>
      <w:r w:rsidR="00F76DD6">
        <w:t xml:space="preserve"> i </w:t>
      </w:r>
      <w:r w:rsidR="003769CD" w:rsidRPr="00B3171F">
        <w:t>3</w:t>
      </w:r>
      <w:r w:rsidR="003769CD">
        <w:t> </w:t>
      </w:r>
      <w:r w:rsidR="00B3171F" w:rsidRPr="00B3171F">
        <w:t>nie stosuje się również do zezwolenia na pobyt czasowy</w:t>
      </w:r>
      <w:r w:rsidR="003769CD" w:rsidRPr="00B3171F">
        <w:t xml:space="preserve"> w</w:t>
      </w:r>
      <w:r w:rsidR="003769CD">
        <w:t> </w:t>
      </w:r>
      <w:r w:rsidR="00B3171F" w:rsidRPr="00B3171F">
        <w:t>celu połączenia się</w:t>
      </w:r>
      <w:r w:rsidR="003769CD" w:rsidRPr="00B3171F">
        <w:t xml:space="preserve"> z</w:t>
      </w:r>
      <w:r w:rsidR="003769CD">
        <w:t> </w:t>
      </w:r>
      <w:r w:rsidR="00B3171F" w:rsidRPr="00B3171F">
        <w:t>rodziną udzielanego członkowi rodziny,</w:t>
      </w:r>
      <w:r w:rsidR="003769CD" w:rsidRPr="00B3171F">
        <w:t xml:space="preserve"> o</w:t>
      </w:r>
      <w:r w:rsidR="003769CD">
        <w:t> </w:t>
      </w:r>
      <w:r w:rsidR="00B3171F" w:rsidRPr="00B3171F">
        <w:t>którym mowa</w:t>
      </w:r>
      <w:r w:rsidR="00F76DD6" w:rsidRPr="00B3171F">
        <w:t xml:space="preserve"> w</w:t>
      </w:r>
      <w:r w:rsidR="00F76DD6">
        <w:t> ust. </w:t>
      </w:r>
      <w:r w:rsidR="00B3171F" w:rsidRPr="00B3171F">
        <w:t xml:space="preserve">5. </w:t>
      </w:r>
    </w:p>
    <w:p w14:paraId="13719C88" w14:textId="3ADFB99D" w:rsidR="003459BE" w:rsidRDefault="00B3171F" w:rsidP="00ED53E1">
      <w:pPr>
        <w:pStyle w:val="ZLITUSTzmustliter"/>
      </w:pPr>
      <w:r>
        <w:t xml:space="preserve">2b. </w:t>
      </w:r>
      <w:r w:rsidR="003459BE" w:rsidRPr="003459BE">
        <w:t>Przepisów</w:t>
      </w:r>
      <w:r w:rsidR="00F76DD6">
        <w:t xml:space="preserve"> ust. </w:t>
      </w:r>
      <w:r w:rsidR="00F76DD6" w:rsidRPr="003459BE">
        <w:t>1</w:t>
      </w:r>
      <w:r w:rsidR="00F76DD6">
        <w:t xml:space="preserve"> pkt </w:t>
      </w:r>
      <w:r w:rsidR="00F76DD6" w:rsidRPr="003459BE">
        <w:t>2</w:t>
      </w:r>
      <w:r w:rsidR="00F76DD6">
        <w:t xml:space="preserve"> lit. </w:t>
      </w:r>
      <w:r w:rsidR="003459BE" w:rsidRPr="003459BE">
        <w:t>b</w:t>
      </w:r>
      <w:r w:rsidR="00F76DD6" w:rsidRPr="003459BE">
        <w:t xml:space="preserve"> i</w:t>
      </w:r>
      <w:r w:rsidR="00F76DD6">
        <w:t> pkt </w:t>
      </w:r>
      <w:r w:rsidR="00ED53E1" w:rsidRPr="003459BE">
        <w:t>3</w:t>
      </w:r>
      <w:r w:rsidR="00ED53E1">
        <w:t> </w:t>
      </w:r>
      <w:r w:rsidR="003459BE" w:rsidRPr="003459BE">
        <w:t>nie stosuje się do zezwolenia na pobyt czasowy</w:t>
      </w:r>
      <w:r w:rsidR="00ED53E1" w:rsidRPr="003459BE">
        <w:t xml:space="preserve"> w</w:t>
      </w:r>
      <w:r w:rsidR="00ED53E1">
        <w:t> </w:t>
      </w:r>
      <w:r w:rsidR="003459BE" w:rsidRPr="003459BE">
        <w:t>celu połączenia się</w:t>
      </w:r>
      <w:r w:rsidR="00ED53E1" w:rsidRPr="003459BE">
        <w:t xml:space="preserve"> z</w:t>
      </w:r>
      <w:r w:rsidR="00ED53E1">
        <w:t> </w:t>
      </w:r>
      <w:r w:rsidR="003459BE" w:rsidRPr="003459BE">
        <w:t xml:space="preserve">rodziną udzielanego członkowi rodziny cudzoziemca posiadającego </w:t>
      </w:r>
      <w:r w:rsidR="00AE5BEB" w:rsidRPr="003459BE">
        <w:t>zezwoleni</w:t>
      </w:r>
      <w:r w:rsidR="00AE5BEB">
        <w:t>e</w:t>
      </w:r>
      <w:r w:rsidR="00AE5BEB" w:rsidRPr="003459BE">
        <w:t xml:space="preserve"> </w:t>
      </w:r>
      <w:r w:rsidR="003459BE" w:rsidRPr="003459BE">
        <w:t>na pobyt czasowy</w:t>
      </w:r>
      <w:r w:rsidR="00ED53E1" w:rsidRPr="003459BE">
        <w:t xml:space="preserve"> w</w:t>
      </w:r>
      <w:r w:rsidR="00ED53E1">
        <w:t> </w:t>
      </w:r>
      <w:r w:rsidR="003459BE" w:rsidRPr="003459BE">
        <w:t>celu mobilności długoterminowej posiadacza Niebieskiej Karty UE, jeżeli rodzina została założona</w:t>
      </w:r>
      <w:r w:rsidR="00ED53E1" w:rsidRPr="003459BE">
        <w:t xml:space="preserve"> w</w:t>
      </w:r>
      <w:r w:rsidR="00ED53E1">
        <w:t> </w:t>
      </w:r>
      <w:r w:rsidR="003459BE" w:rsidRPr="003459BE">
        <w:t>państwie członkowskim, które wydało dokument pobytowy,</w:t>
      </w:r>
      <w:r w:rsidR="00ED53E1" w:rsidRPr="003459BE">
        <w:t xml:space="preserve"> o</w:t>
      </w:r>
      <w:r w:rsidR="00ED53E1">
        <w:t> </w:t>
      </w:r>
      <w:r w:rsidR="003459BE" w:rsidRPr="003459BE">
        <w:t>którym mowa</w:t>
      </w:r>
      <w:r w:rsidR="00F76DD6" w:rsidRPr="003459BE">
        <w:t xml:space="preserve"> w</w:t>
      </w:r>
      <w:r w:rsidR="00F76DD6">
        <w:t> art. </w:t>
      </w:r>
      <w:r w:rsidR="00F76DD6" w:rsidRPr="003459BE">
        <w:t>1</w:t>
      </w:r>
      <w:r w:rsidR="00F76DD6">
        <w:t xml:space="preserve"> ust. </w:t>
      </w:r>
      <w:r w:rsidR="00F76DD6" w:rsidRPr="003459BE">
        <w:t>2</w:t>
      </w:r>
      <w:r w:rsidR="00F76DD6">
        <w:t xml:space="preserve"> lit. </w:t>
      </w:r>
      <w:r w:rsidR="00ED53E1" w:rsidRPr="003459BE">
        <w:t>a</w:t>
      </w:r>
      <w:r w:rsidR="00ED53E1">
        <w:t> </w:t>
      </w:r>
      <w:r w:rsidR="003459BE" w:rsidRPr="003459BE">
        <w:t>rozporządzenia</w:t>
      </w:r>
      <w:r w:rsidR="00F76DD6">
        <w:t xml:space="preserve"> nr </w:t>
      </w:r>
      <w:r w:rsidR="003459BE" w:rsidRPr="003459BE">
        <w:t>1030/2002,</w:t>
      </w:r>
      <w:r w:rsidR="00ED53E1" w:rsidRPr="003459BE">
        <w:t xml:space="preserve"> z</w:t>
      </w:r>
      <w:r w:rsidR="00ED53E1">
        <w:t> </w:t>
      </w:r>
      <w:r w:rsidR="003459BE" w:rsidRPr="003459BE">
        <w:t xml:space="preserve">adnotacją </w:t>
      </w:r>
      <w:r w:rsidR="00C10488" w:rsidRPr="00C10488">
        <w:t>„</w:t>
      </w:r>
      <w:r w:rsidR="003459BE" w:rsidRPr="003459BE">
        <w:t>Niebieska Karta UE</w:t>
      </w:r>
      <w:r w:rsidR="0036440F" w:rsidRPr="0036440F">
        <w:t>”</w:t>
      </w:r>
      <w:r w:rsidR="003459BE" w:rsidRPr="003459BE">
        <w:t>.</w:t>
      </w:r>
      <w:r w:rsidR="0036440F" w:rsidRPr="0036440F">
        <w:t>”</w:t>
      </w:r>
      <w:r w:rsidR="0036440F">
        <w:t>,</w:t>
      </w:r>
    </w:p>
    <w:p w14:paraId="3E4A780E" w14:textId="148A9C50" w:rsidR="0036440F" w:rsidRDefault="0036440F" w:rsidP="00ED53E1">
      <w:pPr>
        <w:pStyle w:val="LITlitera"/>
      </w:pPr>
      <w:r>
        <w:t>c)</w:t>
      </w:r>
      <w:r>
        <w:tab/>
        <w:t>po</w:t>
      </w:r>
      <w:r w:rsidR="00F76DD6">
        <w:t xml:space="preserve"> ust. </w:t>
      </w:r>
      <w:r>
        <w:t>3a dodaje się</w:t>
      </w:r>
      <w:r w:rsidR="00F76DD6">
        <w:t xml:space="preserve"> ust. </w:t>
      </w:r>
      <w:r>
        <w:t>3b</w:t>
      </w:r>
      <w:r w:rsidR="00ED53E1">
        <w:t xml:space="preserve"> w </w:t>
      </w:r>
      <w:r>
        <w:t>brzmieniu:</w:t>
      </w:r>
    </w:p>
    <w:p w14:paraId="51C13895" w14:textId="554D592F" w:rsidR="00EB3246" w:rsidRDefault="0036440F" w:rsidP="00ED53E1">
      <w:pPr>
        <w:pStyle w:val="ZLITUSTzmustliter"/>
      </w:pPr>
      <w:r w:rsidRPr="0036440F">
        <w:t>„3b.</w:t>
      </w:r>
      <w:r w:rsidR="00ED53E1" w:rsidRPr="0036440F">
        <w:t xml:space="preserve"> W</w:t>
      </w:r>
      <w:r w:rsidR="00ED53E1">
        <w:t> </w:t>
      </w:r>
      <w:r w:rsidRPr="0036440F">
        <w:t>przypadkach,</w:t>
      </w:r>
      <w:r w:rsidR="00ED53E1" w:rsidRPr="0036440F">
        <w:t xml:space="preserve"> o</w:t>
      </w:r>
      <w:r w:rsidR="00ED53E1">
        <w:t> </w:t>
      </w:r>
      <w:r w:rsidRPr="0036440F">
        <w:t>których mowa</w:t>
      </w:r>
      <w:r w:rsidR="00F76DD6" w:rsidRPr="0036440F">
        <w:t xml:space="preserve"> w</w:t>
      </w:r>
      <w:r w:rsidR="00F76DD6">
        <w:t> ust. </w:t>
      </w:r>
      <w:r w:rsidR="00F76DD6" w:rsidRPr="0036440F">
        <w:t>1</w:t>
      </w:r>
      <w:r w:rsidR="00F76DD6">
        <w:t xml:space="preserve"> pkt </w:t>
      </w:r>
      <w:r w:rsidR="00F76DD6" w:rsidRPr="0036440F">
        <w:t>1</w:t>
      </w:r>
      <w:r w:rsidR="00F76DD6">
        <w:t xml:space="preserve"> lit. </w:t>
      </w:r>
      <w:r w:rsidRPr="0036440F">
        <w:t>c lub d, małoletnim dzieckiem,</w:t>
      </w:r>
      <w:r w:rsidR="00ED53E1" w:rsidRPr="0036440F">
        <w:t xml:space="preserve"> o</w:t>
      </w:r>
      <w:r w:rsidR="00ED53E1">
        <w:t> </w:t>
      </w:r>
      <w:r w:rsidRPr="0036440F">
        <w:t>którym mowa</w:t>
      </w:r>
      <w:r w:rsidR="00F76DD6" w:rsidRPr="0036440F">
        <w:t xml:space="preserve"> w</w:t>
      </w:r>
      <w:r w:rsidR="00F76DD6">
        <w:t> ust. </w:t>
      </w:r>
      <w:r w:rsidR="00F76DD6" w:rsidRPr="0036440F">
        <w:t>3</w:t>
      </w:r>
      <w:r w:rsidR="00F76DD6">
        <w:t xml:space="preserve"> pkt </w:t>
      </w:r>
      <w:r w:rsidRPr="0036440F">
        <w:t>2</w:t>
      </w:r>
      <w:r w:rsidR="00C10488" w:rsidRPr="00C10488">
        <w:t>–</w:t>
      </w:r>
      <w:r w:rsidRPr="0036440F">
        <w:t>4, jest osoba, która była małoletnia</w:t>
      </w:r>
      <w:r w:rsidR="00ED53E1" w:rsidRPr="0036440F">
        <w:t xml:space="preserve"> w</w:t>
      </w:r>
      <w:r w:rsidR="00ED53E1">
        <w:t> </w:t>
      </w:r>
      <w:r w:rsidRPr="0036440F">
        <w:t>dniu złożenia przez cudzoziemca,</w:t>
      </w:r>
      <w:r w:rsidR="00ED53E1" w:rsidRPr="0036440F">
        <w:t xml:space="preserve"> o</w:t>
      </w:r>
      <w:r w:rsidR="00ED53E1">
        <w:t> </w:t>
      </w:r>
      <w:r w:rsidRPr="0036440F">
        <w:t>którym mowa</w:t>
      </w:r>
      <w:r w:rsidR="00F76DD6" w:rsidRPr="0036440F">
        <w:t xml:space="preserve"> w</w:t>
      </w:r>
      <w:r w:rsidR="00F76DD6">
        <w:t> ust. </w:t>
      </w:r>
      <w:r w:rsidR="00F76DD6" w:rsidRPr="0036440F">
        <w:t>1</w:t>
      </w:r>
      <w:r w:rsidR="00F76DD6">
        <w:t xml:space="preserve"> pkt </w:t>
      </w:r>
      <w:r w:rsidR="00ED53E1" w:rsidRPr="0036440F">
        <w:t>1</w:t>
      </w:r>
      <w:r w:rsidR="00ED415C">
        <w:t>,</w:t>
      </w:r>
      <w:r w:rsidR="00ED53E1">
        <w:t> </w:t>
      </w:r>
      <w:r w:rsidRPr="0036440F">
        <w:t>wniosku</w:t>
      </w:r>
      <w:r w:rsidR="00ED53E1" w:rsidRPr="0036440F">
        <w:t xml:space="preserve"> o</w:t>
      </w:r>
      <w:r w:rsidR="00ED53E1">
        <w:t> </w:t>
      </w:r>
      <w:r w:rsidRPr="0036440F">
        <w:t>udzielenie ochrony międzynarodowej, jeżeli wniosek</w:t>
      </w:r>
      <w:r w:rsidR="00ED53E1" w:rsidRPr="0036440F">
        <w:t xml:space="preserve"> o</w:t>
      </w:r>
      <w:r w:rsidR="00ED53E1">
        <w:t> </w:t>
      </w:r>
      <w:r w:rsidRPr="0036440F">
        <w:t>udzielenie zezwolenia na pobyt czasowy</w:t>
      </w:r>
      <w:r w:rsidR="00ED53E1" w:rsidRPr="0036440F">
        <w:t xml:space="preserve"> w</w:t>
      </w:r>
      <w:r w:rsidR="00ED53E1">
        <w:t> </w:t>
      </w:r>
      <w:r w:rsidRPr="0036440F">
        <w:t>celu połączenia się</w:t>
      </w:r>
      <w:r w:rsidR="00ED53E1" w:rsidRPr="0036440F">
        <w:t xml:space="preserve"> z</w:t>
      </w:r>
      <w:r w:rsidR="00ED53E1">
        <w:t> </w:t>
      </w:r>
      <w:r w:rsidRPr="0036440F">
        <w:t xml:space="preserve">rodziną został złożony przed upływem </w:t>
      </w:r>
      <w:r w:rsidR="00ED53E1" w:rsidRPr="0036440F">
        <w:t>3</w:t>
      </w:r>
      <w:r w:rsidR="00ED53E1">
        <w:t> </w:t>
      </w:r>
      <w:r w:rsidRPr="0036440F">
        <w:t>miesięcy od dnia uzyskania statusu uchodźcy lub udzielenia ochrony uzupełniającej przez tego cudzoziemca.”</w:t>
      </w:r>
      <w:r w:rsidR="00EB3246">
        <w:t>,</w:t>
      </w:r>
    </w:p>
    <w:p w14:paraId="10DDD6CF" w14:textId="6C5405EC" w:rsidR="00BC1934" w:rsidRDefault="00BC1934" w:rsidP="009E4C72">
      <w:pPr>
        <w:pStyle w:val="LITlitera"/>
      </w:pPr>
      <w:r>
        <w:t>d</w:t>
      </w:r>
      <w:r w:rsidR="00EB3246">
        <w:t>)</w:t>
      </w:r>
      <w:r w:rsidR="00556098">
        <w:tab/>
      </w:r>
      <w:r w:rsidR="00EB3246">
        <w:t>dodaje się</w:t>
      </w:r>
      <w:r w:rsidR="00F76DD6">
        <w:t xml:space="preserve"> ust. 5 w </w:t>
      </w:r>
      <w:r>
        <w:t xml:space="preserve">brzmieniu: </w:t>
      </w:r>
    </w:p>
    <w:p w14:paraId="5DF18907" w14:textId="4D5CD4E5" w:rsidR="003D2F15" w:rsidRDefault="00556098" w:rsidP="009E4C72">
      <w:pPr>
        <w:pStyle w:val="ZLITUSTzmustliter"/>
      </w:pPr>
      <w:r w:rsidRPr="00556098">
        <w:t>„</w:t>
      </w:r>
      <w:r w:rsidR="00BC1934">
        <w:t>5.</w:t>
      </w:r>
      <w:r w:rsidR="00EB3246">
        <w:t xml:space="preserve"> </w:t>
      </w:r>
      <w:bookmarkStart w:id="2" w:name="_Hlk162433554"/>
      <w:r w:rsidR="00BC1934" w:rsidRPr="00BC1934">
        <w:t xml:space="preserve">Za członka rodziny </w:t>
      </w:r>
      <w:r w:rsidR="00BC1934" w:rsidRPr="00171855">
        <w:t>cudzoziemca</w:t>
      </w:r>
      <w:r w:rsidR="00BC1934" w:rsidRPr="00BC1934">
        <w:t>, któremu nadano status uchodźcy lub udzielono ochrony uzupełniającej, uważa się także</w:t>
      </w:r>
      <w:r w:rsidR="003D2F15">
        <w:t>:</w:t>
      </w:r>
    </w:p>
    <w:p w14:paraId="609A4338" w14:textId="7D6022AA" w:rsidR="003D2F15" w:rsidRDefault="003D2F15" w:rsidP="009E4C72">
      <w:pPr>
        <w:pStyle w:val="ZLITPKTzmpktliter"/>
      </w:pPr>
      <w:r>
        <w:t>1)</w:t>
      </w:r>
      <w:r w:rsidR="00556098">
        <w:tab/>
      </w:r>
      <w:r>
        <w:t>rod</w:t>
      </w:r>
      <w:r w:rsidR="009E4D31">
        <w:t>zica</w:t>
      </w:r>
      <w:r>
        <w:t xml:space="preserve"> tego cudzoziemca</w:t>
      </w:r>
      <w:r w:rsidR="00BC1934" w:rsidRPr="00BC1934">
        <w:t>, jeżeli cudzoziemiec</w:t>
      </w:r>
      <w:r w:rsidR="003769CD">
        <w:t xml:space="preserve"> </w:t>
      </w:r>
      <w:r w:rsidR="003769CD" w:rsidRPr="00EB3246">
        <w:t>w</w:t>
      </w:r>
      <w:r w:rsidR="003769CD">
        <w:t> </w:t>
      </w:r>
      <w:r w:rsidR="00BC1934" w:rsidRPr="00EB3246">
        <w:t>dniu złożenia wniosku</w:t>
      </w:r>
      <w:r w:rsidR="003769CD" w:rsidRPr="00EB3246">
        <w:t xml:space="preserve"> o</w:t>
      </w:r>
      <w:r w:rsidR="003769CD">
        <w:t> </w:t>
      </w:r>
      <w:r w:rsidR="00BC1934" w:rsidRPr="00EB3246">
        <w:t>udzielenie zezwolenia na pobyt czasowy</w:t>
      </w:r>
      <w:r w:rsidR="003769CD" w:rsidRPr="00EB3246">
        <w:t xml:space="preserve"> w</w:t>
      </w:r>
      <w:r w:rsidR="003769CD">
        <w:t> </w:t>
      </w:r>
      <w:r w:rsidR="00BC1934" w:rsidRPr="00EB3246">
        <w:t>celu połączenia się</w:t>
      </w:r>
      <w:r w:rsidR="003769CD" w:rsidRPr="00EB3246">
        <w:t xml:space="preserve"> z</w:t>
      </w:r>
      <w:r w:rsidR="003769CD">
        <w:t> </w:t>
      </w:r>
      <w:r w:rsidR="00BC1934" w:rsidRPr="00EB3246">
        <w:t xml:space="preserve">rodziną </w:t>
      </w:r>
      <w:r w:rsidR="009E4D31">
        <w:t xml:space="preserve">temu </w:t>
      </w:r>
      <w:r>
        <w:t xml:space="preserve">rodzicowi </w:t>
      </w:r>
      <w:r w:rsidR="00BC1934" w:rsidRPr="00EB3246">
        <w:t>był osobą małoletnią przebywającą na terytorium Rzeczypospolitej Polskiej bez opieki</w:t>
      </w:r>
      <w:r w:rsidR="009E275D">
        <w:t>;</w:t>
      </w:r>
    </w:p>
    <w:p w14:paraId="6450D7E3" w14:textId="5DB375CC" w:rsidR="0036440F" w:rsidRPr="003459BE" w:rsidRDefault="003D2F15" w:rsidP="009E4C72">
      <w:pPr>
        <w:pStyle w:val="ZLITPKTzmpktliter"/>
      </w:pPr>
      <w:r>
        <w:lastRenderedPageBreak/>
        <w:t>2)</w:t>
      </w:r>
      <w:r w:rsidR="00556098">
        <w:tab/>
      </w:r>
      <w:r w:rsidRPr="003D2F15">
        <w:t xml:space="preserve">brata lub siostrę tego cudzoziemca, jeżeli ten brat lub </w:t>
      </w:r>
      <w:r w:rsidR="009E4D31">
        <w:t xml:space="preserve">ta </w:t>
      </w:r>
      <w:r w:rsidRPr="003D2F15">
        <w:t>siostra</w:t>
      </w:r>
      <w:r w:rsidR="003769CD" w:rsidRPr="003D2F15">
        <w:t xml:space="preserve"> z</w:t>
      </w:r>
      <w:r w:rsidR="003769CD">
        <w:t> </w:t>
      </w:r>
      <w:r w:rsidRPr="003D2F15">
        <w:t xml:space="preserve">powodu poważnej choroby </w:t>
      </w:r>
      <w:r w:rsidR="009E4D31">
        <w:t xml:space="preserve">są </w:t>
      </w:r>
      <w:r w:rsidRPr="003D2F15">
        <w:t>całkowicie</w:t>
      </w:r>
      <w:r w:rsidR="003769CD" w:rsidRPr="003D2F15">
        <w:t xml:space="preserve"> i</w:t>
      </w:r>
      <w:r w:rsidR="003769CD">
        <w:t> </w:t>
      </w:r>
      <w:r w:rsidRPr="003D2F15">
        <w:t>trwale zale</w:t>
      </w:r>
      <w:r>
        <w:t>żn</w:t>
      </w:r>
      <w:r w:rsidR="00556098">
        <w:t>i</w:t>
      </w:r>
      <w:r w:rsidRPr="003D2F15">
        <w:t xml:space="preserve"> od pomocy swoich rodziców,</w:t>
      </w:r>
      <w:r w:rsidR="003769CD" w:rsidRPr="003D2F15">
        <w:t xml:space="preserve"> o</w:t>
      </w:r>
      <w:r w:rsidR="003769CD">
        <w:t> </w:t>
      </w:r>
      <w:r w:rsidRPr="003D2F15">
        <w:t>ile ci rodzice są członkami rodziny cudzoziemca,</w:t>
      </w:r>
      <w:r w:rsidR="003769CD" w:rsidRPr="003D2F15">
        <w:t xml:space="preserve"> o</w:t>
      </w:r>
      <w:r w:rsidR="003769CD">
        <w:t> </w:t>
      </w:r>
      <w:r w:rsidRPr="003D2F15">
        <w:t>których mowa</w:t>
      </w:r>
      <w:r w:rsidR="00F76DD6" w:rsidRPr="003D2F15">
        <w:t xml:space="preserve"> w</w:t>
      </w:r>
      <w:r w:rsidR="00F76DD6">
        <w:t> pkt </w:t>
      </w:r>
      <w:r>
        <w:t>1</w:t>
      </w:r>
      <w:r w:rsidRPr="003D2F15">
        <w:t>,</w:t>
      </w:r>
      <w:r w:rsidR="003769CD" w:rsidRPr="003D2F15">
        <w:t xml:space="preserve"> i</w:t>
      </w:r>
      <w:r w:rsidR="003769CD">
        <w:t> </w:t>
      </w:r>
      <w:r w:rsidRPr="003D2F15">
        <w:t>udzielono im zezwoleń na pobyt czasowy</w:t>
      </w:r>
      <w:r w:rsidR="003769CD" w:rsidRPr="003D2F15">
        <w:t xml:space="preserve"> w</w:t>
      </w:r>
      <w:r w:rsidR="003769CD">
        <w:t> </w:t>
      </w:r>
      <w:r w:rsidRPr="003D2F15">
        <w:t>celu połączenia się</w:t>
      </w:r>
      <w:r w:rsidR="003769CD" w:rsidRPr="003D2F15">
        <w:t xml:space="preserve"> z</w:t>
      </w:r>
      <w:r w:rsidR="003769CD">
        <w:t> </w:t>
      </w:r>
      <w:r w:rsidRPr="003D2F15">
        <w:t>rodziną</w:t>
      </w:r>
      <w:r>
        <w:t>.</w:t>
      </w:r>
      <w:r w:rsidR="00556098" w:rsidRPr="00556098">
        <w:t>”</w:t>
      </w:r>
      <w:r w:rsidR="00556098">
        <w:t>;</w:t>
      </w:r>
    </w:p>
    <w:bookmarkEnd w:id="2"/>
    <w:p w14:paraId="088EC48F" w14:textId="1B33AA70" w:rsidR="003459BE" w:rsidRPr="003459BE" w:rsidRDefault="003769CD" w:rsidP="00ED53E1">
      <w:pPr>
        <w:pStyle w:val="PKTpunkt"/>
      </w:pPr>
      <w:r>
        <w:t>24</w:t>
      </w:r>
      <w:r w:rsidR="000C7285">
        <w:t>)</w:t>
      </w:r>
      <w:r w:rsidR="000C7285">
        <w:tab/>
      </w:r>
      <w:r w:rsidR="003459BE" w:rsidRPr="003459BE">
        <w:t>po</w:t>
      </w:r>
      <w:r w:rsidR="00F76DD6">
        <w:t xml:space="preserve"> art. </w:t>
      </w:r>
      <w:r w:rsidR="003459BE" w:rsidRPr="003459BE">
        <w:t>166a dodaje się</w:t>
      </w:r>
      <w:r w:rsidR="00F76DD6">
        <w:t xml:space="preserve"> art. </w:t>
      </w:r>
      <w:r w:rsidR="003459BE" w:rsidRPr="003459BE">
        <w:t>166b</w:t>
      </w:r>
      <w:r w:rsidR="00F76DD6">
        <w:t xml:space="preserve"> w </w:t>
      </w:r>
      <w:r w:rsidR="00AE5BEB">
        <w:t>brzmieniu</w:t>
      </w:r>
      <w:r w:rsidR="003459BE" w:rsidRPr="003459BE">
        <w:t>:</w:t>
      </w:r>
    </w:p>
    <w:p w14:paraId="6817496F" w14:textId="0D7335B9" w:rsidR="003459BE" w:rsidRPr="003459BE" w:rsidRDefault="003459BE" w:rsidP="00ED53E1">
      <w:pPr>
        <w:pStyle w:val="ZARTzmartartykuempunktem"/>
      </w:pPr>
      <w:r w:rsidRPr="003459BE">
        <w:t>„Art. 166b. Decyzję</w:t>
      </w:r>
      <w:r w:rsidR="00ED53E1" w:rsidRPr="003459BE">
        <w:t xml:space="preserve"> w</w:t>
      </w:r>
      <w:r w:rsidR="00ED53E1">
        <w:t> </w:t>
      </w:r>
      <w:r w:rsidRPr="003459BE">
        <w:t>sprawie udzielenia cudzoziemcowi zezwolenia na pobyt czasowy</w:t>
      </w:r>
      <w:r w:rsidR="00ED53E1" w:rsidRPr="003459BE">
        <w:t xml:space="preserve"> w</w:t>
      </w:r>
      <w:r w:rsidRPr="003459BE">
        <w:t xml:space="preserve"> celu połączenia się</w:t>
      </w:r>
      <w:r w:rsidR="00ED53E1" w:rsidRPr="003459BE">
        <w:t xml:space="preserve"> z</w:t>
      </w:r>
      <w:r w:rsidR="00ED53E1">
        <w:t> </w:t>
      </w:r>
      <w:r w:rsidRPr="003459BE">
        <w:t>rodziną będącemu członkiem rodziny cudzoziemca zamieszkującego na terytorium Rzeczypospolitej Polskiej na podstawie zezwolenia na pobyt czasowy</w:t>
      </w:r>
      <w:r w:rsidR="00ED53E1" w:rsidRPr="003459BE">
        <w:t xml:space="preserve"> w</w:t>
      </w:r>
      <w:r w:rsidR="00ED53E1">
        <w:t> </w:t>
      </w:r>
      <w:r w:rsidRPr="003459BE">
        <w:t>celu mobilności długoterminowej posiadacza Niebieskiej Karty UE wydaje się</w:t>
      </w:r>
      <w:r w:rsidR="00ED53E1" w:rsidRPr="003459BE">
        <w:t xml:space="preserve"> w</w:t>
      </w:r>
      <w:r w:rsidR="00ED53E1">
        <w:t> </w:t>
      </w:r>
      <w:r w:rsidRPr="003459BE">
        <w:t>terminie 3</w:t>
      </w:r>
      <w:r w:rsidR="00ED53E1" w:rsidRPr="003459BE">
        <w:t>0</w:t>
      </w:r>
      <w:r w:rsidR="00ED53E1">
        <w:t> </w:t>
      </w:r>
      <w:r w:rsidRPr="003459BE">
        <w:t>dni. Do ustalan</w:t>
      </w:r>
      <w:r w:rsidR="008D4E3E">
        <w:t>i</w:t>
      </w:r>
      <w:r w:rsidRPr="003459BE">
        <w:t>a biegu tego terminu stosuje się przepis</w:t>
      </w:r>
      <w:r w:rsidR="00F76DD6">
        <w:t xml:space="preserve"> art. </w:t>
      </w:r>
      <w:r w:rsidRPr="003459BE">
        <w:t>112a</w:t>
      </w:r>
      <w:r w:rsidR="00F76DD6">
        <w:t xml:space="preserve"> ust. </w:t>
      </w:r>
      <w:r w:rsidRPr="003459BE">
        <w:t>2.</w:t>
      </w:r>
    </w:p>
    <w:p w14:paraId="58083F90" w14:textId="247C0155" w:rsidR="00F6190C" w:rsidRDefault="003459BE" w:rsidP="00ED53E1">
      <w:pPr>
        <w:pStyle w:val="ZUSTzmustartykuempunktem"/>
      </w:pPr>
      <w:r w:rsidRPr="003459BE">
        <w:t>2. Postępowanie odwoławcze</w:t>
      </w:r>
      <w:r w:rsidR="00ED53E1" w:rsidRPr="003459BE">
        <w:t xml:space="preserve"> w</w:t>
      </w:r>
      <w:r w:rsidR="00ED53E1">
        <w:t> </w:t>
      </w:r>
      <w:r w:rsidRPr="003459BE">
        <w:t>sprawie udzielenia cudzoziemcowi zezwolenia na pobyt czasowy</w:t>
      </w:r>
      <w:r w:rsidR="00ED53E1" w:rsidRPr="003459BE">
        <w:t xml:space="preserve"> w</w:t>
      </w:r>
      <w:r w:rsidRPr="003459BE">
        <w:t xml:space="preserve"> celu połączenia się</w:t>
      </w:r>
      <w:r w:rsidR="00ED53E1" w:rsidRPr="003459BE">
        <w:t xml:space="preserve"> z</w:t>
      </w:r>
      <w:r w:rsidR="00ED53E1">
        <w:t> </w:t>
      </w:r>
      <w:r w:rsidRPr="003459BE">
        <w:t>rodziną kończy się</w:t>
      </w:r>
      <w:r w:rsidR="00ED53E1" w:rsidRPr="003459BE">
        <w:t xml:space="preserve"> w</w:t>
      </w:r>
      <w:r w:rsidR="00ED53E1">
        <w:t> </w:t>
      </w:r>
      <w:r w:rsidRPr="003459BE">
        <w:t>terminie 6</w:t>
      </w:r>
      <w:r w:rsidR="00ED53E1" w:rsidRPr="003459BE">
        <w:t>0</w:t>
      </w:r>
      <w:r w:rsidR="00ED53E1">
        <w:t> </w:t>
      </w:r>
      <w:r w:rsidRPr="003459BE">
        <w:t>dni. Przepis</w:t>
      </w:r>
      <w:r w:rsidR="00F76DD6">
        <w:t xml:space="preserve"> art. </w:t>
      </w:r>
      <w:r w:rsidRPr="003459BE">
        <w:t>112a</w:t>
      </w:r>
      <w:r w:rsidR="00F76DD6">
        <w:t xml:space="preserve"> ust. </w:t>
      </w:r>
      <w:r w:rsidR="00ED53E1" w:rsidRPr="003459BE">
        <w:t>5</w:t>
      </w:r>
      <w:r w:rsidR="00ED53E1">
        <w:t> </w:t>
      </w:r>
      <w:r w:rsidRPr="003459BE">
        <w:t>stosuje się.”;</w:t>
      </w:r>
    </w:p>
    <w:p w14:paraId="04261379" w14:textId="5523DE35" w:rsidR="000B0B63" w:rsidRDefault="003769CD" w:rsidP="00836AA1">
      <w:pPr>
        <w:pStyle w:val="PKTpunkt"/>
      </w:pPr>
      <w:r>
        <w:t>25</w:t>
      </w:r>
      <w:r w:rsidR="00F6190C">
        <w:t>)</w:t>
      </w:r>
      <w:r w:rsidR="00F6190C">
        <w:tab/>
      </w:r>
      <w:r w:rsidR="00EA1521">
        <w:t>w</w:t>
      </w:r>
      <w:r w:rsidR="00F76DD6">
        <w:t xml:space="preserve"> art. </w:t>
      </w:r>
      <w:r w:rsidR="00EA1521">
        <w:t>16</w:t>
      </w:r>
      <w:r w:rsidR="00F76DD6">
        <w:t>8 ust. </w:t>
      </w:r>
      <w:r w:rsidR="000B0B63">
        <w:t>4a</w:t>
      </w:r>
      <w:r w:rsidR="00ED53E1">
        <w:t xml:space="preserve"> i 5 </w:t>
      </w:r>
      <w:r w:rsidR="000B0B63">
        <w:t>otrzymują brzmienie:</w:t>
      </w:r>
    </w:p>
    <w:p w14:paraId="5233BACD" w14:textId="1CB13E4C" w:rsidR="000B0B63" w:rsidRPr="000B0B63" w:rsidRDefault="000B0B63" w:rsidP="00836AA1">
      <w:pPr>
        <w:pStyle w:val="ZUSTzmustartykuempunktem"/>
      </w:pPr>
      <w:r w:rsidRPr="000B0B63">
        <w:t>„4a. Jeżeli wniosek</w:t>
      </w:r>
      <w:r w:rsidR="00ED53E1" w:rsidRPr="000B0B63">
        <w:t xml:space="preserve"> o</w:t>
      </w:r>
      <w:r w:rsidR="00ED53E1">
        <w:t> </w:t>
      </w:r>
      <w:r w:rsidRPr="000B0B63">
        <w:t>udzielenie zezwolenia na pobyt czasowy</w:t>
      </w:r>
      <w:r w:rsidR="00ED53E1" w:rsidRPr="000B0B63">
        <w:t xml:space="preserve"> w</w:t>
      </w:r>
      <w:r w:rsidR="00ED53E1">
        <w:t> </w:t>
      </w:r>
      <w:r w:rsidRPr="000B0B63">
        <w:t>celu połączenia się</w:t>
      </w:r>
      <w:r w:rsidR="00ED53E1" w:rsidRPr="000B0B63">
        <w:t xml:space="preserve"> z</w:t>
      </w:r>
      <w:r w:rsidR="00ED53E1">
        <w:t> </w:t>
      </w:r>
      <w:r w:rsidRPr="000B0B63">
        <w:t>rodziną członkowi rodziny cudzoziemca,</w:t>
      </w:r>
      <w:r w:rsidR="00ED53E1" w:rsidRPr="000B0B63">
        <w:t xml:space="preserve"> o</w:t>
      </w:r>
      <w:r w:rsidR="00ED53E1">
        <w:t> </w:t>
      </w:r>
      <w:r w:rsidRPr="000B0B63">
        <w:t>którym mowa</w:t>
      </w:r>
      <w:r w:rsidR="00F76DD6" w:rsidRPr="000B0B63">
        <w:t xml:space="preserve"> w</w:t>
      </w:r>
      <w:r w:rsidR="00F76DD6">
        <w:t> art. </w:t>
      </w:r>
      <w:r>
        <w:t>127,</w:t>
      </w:r>
      <w:r w:rsidR="00F76DD6">
        <w:t xml:space="preserve"> art. </w:t>
      </w:r>
      <w:r>
        <w:t>137a,</w:t>
      </w:r>
      <w:r w:rsidR="00F76DD6">
        <w:t xml:space="preserve"> art. </w:t>
      </w:r>
      <w:r w:rsidRPr="000B0B63">
        <w:t>15</w:t>
      </w:r>
      <w:r w:rsidR="00F76DD6" w:rsidRPr="000B0B63">
        <w:t>1</w:t>
      </w:r>
      <w:r w:rsidR="00F76DD6">
        <w:t xml:space="preserve"> ust. </w:t>
      </w:r>
      <w:r w:rsidR="00F76DD6" w:rsidRPr="000B0B63">
        <w:t>1</w:t>
      </w:r>
      <w:r w:rsidR="00F76DD6">
        <w:t xml:space="preserve"> lub art. </w:t>
      </w:r>
      <w:r w:rsidRPr="000B0B63">
        <w:t>151b</w:t>
      </w:r>
      <w:r w:rsidR="00F76DD6">
        <w:t xml:space="preserve"> ust. </w:t>
      </w:r>
      <w:r w:rsidRPr="000B0B63">
        <w:t>1, został złożony</w:t>
      </w:r>
      <w:r w:rsidR="00ED53E1" w:rsidRPr="000B0B63">
        <w:t xml:space="preserve"> w</w:t>
      </w:r>
      <w:r w:rsidR="00ED53E1">
        <w:t> </w:t>
      </w:r>
      <w:r w:rsidRPr="000B0B63">
        <w:t>tym samym dniu lub</w:t>
      </w:r>
      <w:r w:rsidR="00ED53E1" w:rsidRPr="000B0B63">
        <w:t xml:space="preserve"> w</w:t>
      </w:r>
      <w:r w:rsidR="00ED53E1">
        <w:t> </w:t>
      </w:r>
      <w:r w:rsidRPr="000B0B63">
        <w:t xml:space="preserve">terminie </w:t>
      </w:r>
      <w:r w:rsidR="00ED53E1" w:rsidRPr="000B0B63">
        <w:t>3</w:t>
      </w:r>
      <w:r w:rsidR="00ED53E1">
        <w:t> </w:t>
      </w:r>
      <w:r w:rsidRPr="000B0B63">
        <w:t>dni od dnia złożenia wniosku</w:t>
      </w:r>
      <w:r w:rsidR="00ED53E1" w:rsidRPr="000B0B63">
        <w:t xml:space="preserve"> o</w:t>
      </w:r>
      <w:r w:rsidR="00ED53E1">
        <w:t> </w:t>
      </w:r>
      <w:r w:rsidRPr="000B0B63">
        <w:t>udzielenie zezwolenia,</w:t>
      </w:r>
      <w:r w:rsidR="00ED53E1" w:rsidRPr="000B0B63">
        <w:t xml:space="preserve"> o</w:t>
      </w:r>
      <w:r w:rsidR="00ED53E1">
        <w:t> </w:t>
      </w:r>
      <w:r w:rsidRPr="000B0B63">
        <w:t>którym mowa</w:t>
      </w:r>
      <w:r w:rsidR="00F76DD6" w:rsidRPr="000B0B63">
        <w:t xml:space="preserve"> w</w:t>
      </w:r>
      <w:r w:rsidR="00F76DD6">
        <w:t> art. </w:t>
      </w:r>
      <w:r w:rsidRPr="000B0B63">
        <w:t>127,</w:t>
      </w:r>
      <w:r w:rsidR="00F76DD6">
        <w:t xml:space="preserve"> art. </w:t>
      </w:r>
      <w:r w:rsidRPr="000B0B63">
        <w:t>137a,</w:t>
      </w:r>
      <w:r w:rsidR="00F76DD6">
        <w:t xml:space="preserve"> art. </w:t>
      </w:r>
      <w:r w:rsidRPr="000B0B63">
        <w:t>15</w:t>
      </w:r>
      <w:r w:rsidR="00F76DD6" w:rsidRPr="000B0B63">
        <w:t>1</w:t>
      </w:r>
      <w:r w:rsidR="00F76DD6">
        <w:t xml:space="preserve"> ust. </w:t>
      </w:r>
      <w:r w:rsidR="00F76DD6" w:rsidRPr="000B0B63">
        <w:t>1</w:t>
      </w:r>
      <w:r w:rsidR="00F76DD6">
        <w:t xml:space="preserve"> lub art. </w:t>
      </w:r>
      <w:r w:rsidRPr="000B0B63">
        <w:t>151b</w:t>
      </w:r>
      <w:r w:rsidR="00F76DD6">
        <w:t xml:space="preserve"> ust. </w:t>
      </w:r>
      <w:r w:rsidRPr="000B0B63">
        <w:t>1, zezwolenia tego udziela lub odmawia jego udzielenia wojewoda właściwy do udzielenia zezwolenia,</w:t>
      </w:r>
      <w:r w:rsidR="00ED53E1" w:rsidRPr="000B0B63">
        <w:t xml:space="preserve"> o</w:t>
      </w:r>
      <w:r w:rsidR="00ED53E1">
        <w:t> </w:t>
      </w:r>
      <w:r w:rsidRPr="000B0B63">
        <w:t>którym mowa</w:t>
      </w:r>
      <w:r w:rsidR="00F76DD6" w:rsidRPr="000B0B63">
        <w:t xml:space="preserve"> w</w:t>
      </w:r>
      <w:r w:rsidR="00F76DD6">
        <w:t> art. </w:t>
      </w:r>
      <w:r w:rsidRPr="000B0B63">
        <w:t>127,</w:t>
      </w:r>
      <w:r w:rsidR="00F76DD6">
        <w:t xml:space="preserve"> art. </w:t>
      </w:r>
      <w:r w:rsidRPr="000B0B63">
        <w:t>137a,</w:t>
      </w:r>
      <w:r w:rsidR="00F76DD6">
        <w:t xml:space="preserve"> art. </w:t>
      </w:r>
      <w:r w:rsidRPr="000B0B63">
        <w:t>15</w:t>
      </w:r>
      <w:r w:rsidR="00F76DD6" w:rsidRPr="000B0B63">
        <w:t>1</w:t>
      </w:r>
      <w:r w:rsidR="00F76DD6">
        <w:t xml:space="preserve"> ust. </w:t>
      </w:r>
      <w:r w:rsidR="00F76DD6" w:rsidRPr="000B0B63">
        <w:t>1</w:t>
      </w:r>
      <w:r w:rsidR="00F76DD6">
        <w:t xml:space="preserve"> lub art. </w:t>
      </w:r>
      <w:r w:rsidRPr="000B0B63">
        <w:t>151b</w:t>
      </w:r>
      <w:r w:rsidR="00F76DD6">
        <w:t xml:space="preserve"> ust. </w:t>
      </w:r>
      <w:r w:rsidRPr="000B0B63">
        <w:t>1.</w:t>
      </w:r>
    </w:p>
    <w:p w14:paraId="1D2DFB97" w14:textId="6430CF11" w:rsidR="00EA1521" w:rsidRPr="00EA1521" w:rsidRDefault="000B0B63" w:rsidP="00836AA1">
      <w:pPr>
        <w:pStyle w:val="ZUSTzmustartykuempunktem"/>
      </w:pPr>
      <w:r w:rsidRPr="000B0B63">
        <w:t>5.</w:t>
      </w:r>
      <w:r w:rsidR="00ED53E1" w:rsidRPr="000B0B63">
        <w:t> W</w:t>
      </w:r>
      <w:r w:rsidR="00ED53E1">
        <w:t> </w:t>
      </w:r>
      <w:r w:rsidRPr="000B0B63">
        <w:t>przypadku,</w:t>
      </w:r>
      <w:r w:rsidR="00ED53E1" w:rsidRPr="000B0B63">
        <w:t xml:space="preserve"> o</w:t>
      </w:r>
      <w:r w:rsidR="00ED53E1">
        <w:t> </w:t>
      </w:r>
      <w:r w:rsidRPr="000B0B63">
        <w:t>którym mowa</w:t>
      </w:r>
      <w:r w:rsidR="00F76DD6" w:rsidRPr="000B0B63">
        <w:t xml:space="preserve"> w</w:t>
      </w:r>
      <w:r w:rsidR="00F76DD6">
        <w:t> ust. </w:t>
      </w:r>
      <w:r w:rsidR="00F76DD6" w:rsidRPr="000B0B63">
        <w:t>4</w:t>
      </w:r>
      <w:r w:rsidR="00F76DD6">
        <w:t xml:space="preserve"> albo</w:t>
      </w:r>
      <w:r w:rsidRPr="000B0B63">
        <w:t xml:space="preserve"> 4a, wojewoda udziela lub odmawia udzielenia zezwolenia</w:t>
      </w:r>
      <w:r w:rsidR="00ED53E1" w:rsidRPr="000B0B63">
        <w:t xml:space="preserve"> w</w:t>
      </w:r>
      <w:r w:rsidR="00ED53E1">
        <w:t> </w:t>
      </w:r>
      <w:r w:rsidRPr="000B0B63">
        <w:t>celu połączenia się</w:t>
      </w:r>
      <w:r w:rsidR="00ED53E1" w:rsidRPr="000B0B63">
        <w:t xml:space="preserve"> z</w:t>
      </w:r>
      <w:r w:rsidR="00ED53E1">
        <w:t> </w:t>
      </w:r>
      <w:r w:rsidRPr="000B0B63">
        <w:t>rodziną niezwłocznie po udzieleniu lub odmowie udzielenia zezwolenia,</w:t>
      </w:r>
      <w:r w:rsidR="00ED53E1" w:rsidRPr="000B0B63">
        <w:t xml:space="preserve"> o</w:t>
      </w:r>
      <w:r w:rsidR="00ED53E1">
        <w:t> </w:t>
      </w:r>
      <w:r w:rsidRPr="000B0B63">
        <w:t>którym mowa odpowiednio</w:t>
      </w:r>
      <w:r w:rsidR="00F76DD6" w:rsidRPr="000B0B63">
        <w:t xml:space="preserve"> w</w:t>
      </w:r>
      <w:r w:rsidR="00F76DD6">
        <w:t> art. </w:t>
      </w:r>
      <w:r>
        <w:t>12</w:t>
      </w:r>
      <w:r w:rsidR="00F76DD6">
        <w:t>7 lub art. </w:t>
      </w:r>
      <w:r w:rsidRPr="000B0B63">
        <w:t>137a,</w:t>
      </w:r>
      <w:r w:rsidR="00F76DD6">
        <w:t xml:space="preserve"> art. </w:t>
      </w:r>
      <w:r w:rsidRPr="000B0B63">
        <w:t>139a</w:t>
      </w:r>
      <w:r w:rsidR="00F76DD6">
        <w:t xml:space="preserve"> ust. </w:t>
      </w:r>
      <w:r w:rsidR="00F76DD6" w:rsidRPr="000B0B63">
        <w:t>1</w:t>
      </w:r>
      <w:r w:rsidR="00F76DD6">
        <w:t xml:space="preserve"> lub art. </w:t>
      </w:r>
      <w:r w:rsidRPr="000B0B63">
        <w:t>139o</w:t>
      </w:r>
      <w:r w:rsidR="00F76DD6">
        <w:t xml:space="preserve"> ust. </w:t>
      </w:r>
      <w:r w:rsidR="00F76DD6" w:rsidRPr="000B0B63">
        <w:t>1</w:t>
      </w:r>
      <w:r w:rsidR="00F76DD6">
        <w:t xml:space="preserve"> albo</w:t>
      </w:r>
      <w:r w:rsidR="00F76DD6" w:rsidRPr="000B0B63">
        <w:t xml:space="preserve"> w</w:t>
      </w:r>
      <w:r w:rsidR="00F76DD6">
        <w:t> art. </w:t>
      </w:r>
      <w:r w:rsidRPr="000B0B63">
        <w:t>15</w:t>
      </w:r>
      <w:r w:rsidR="00F76DD6" w:rsidRPr="000B0B63">
        <w:t>1</w:t>
      </w:r>
      <w:r w:rsidR="00F76DD6">
        <w:t xml:space="preserve"> ust. </w:t>
      </w:r>
      <w:r w:rsidR="00F76DD6" w:rsidRPr="000B0B63">
        <w:t>1</w:t>
      </w:r>
      <w:r w:rsidR="00F76DD6">
        <w:t xml:space="preserve"> lub art. </w:t>
      </w:r>
      <w:r w:rsidRPr="000B0B63">
        <w:t>151b</w:t>
      </w:r>
      <w:r w:rsidR="00F76DD6">
        <w:t xml:space="preserve"> ust. </w:t>
      </w:r>
      <w:r w:rsidRPr="000B0B63">
        <w:t>1.”</w:t>
      </w:r>
      <w:r w:rsidR="00EA1521" w:rsidRPr="00EA1521">
        <w:t>;</w:t>
      </w:r>
    </w:p>
    <w:p w14:paraId="041AD9A7" w14:textId="16440689" w:rsidR="003459BE" w:rsidRPr="003459BE" w:rsidRDefault="003769CD" w:rsidP="00ED53E1">
      <w:pPr>
        <w:pStyle w:val="PKTpunkt"/>
      </w:pPr>
      <w:r>
        <w:t>26</w:t>
      </w:r>
      <w:r w:rsidR="00B4759F">
        <w:t>)</w:t>
      </w:r>
      <w:r w:rsidR="0087759C">
        <w:tab/>
      </w:r>
      <w:r w:rsidR="003459BE" w:rsidRPr="003459BE">
        <w:t>w</w:t>
      </w:r>
      <w:r w:rsidR="00F76DD6">
        <w:t xml:space="preserve"> art. </w:t>
      </w:r>
      <w:r w:rsidR="003459BE" w:rsidRPr="003459BE">
        <w:t>212</w:t>
      </w:r>
      <w:r w:rsidR="003459BE">
        <w:t>:</w:t>
      </w:r>
      <w:r w:rsidR="003459BE" w:rsidRPr="003459BE">
        <w:t xml:space="preserve"> </w:t>
      </w:r>
    </w:p>
    <w:p w14:paraId="151C95E4" w14:textId="7B23DB2F" w:rsidR="003459BE" w:rsidRPr="003459BE" w:rsidRDefault="00FB1E98" w:rsidP="00ED53E1">
      <w:pPr>
        <w:pStyle w:val="LITlitera"/>
      </w:pPr>
      <w:r>
        <w:t>a)</w:t>
      </w:r>
      <w:r>
        <w:tab/>
      </w:r>
      <w:r w:rsidR="00F32990">
        <w:t>w</w:t>
      </w:r>
      <w:r w:rsidR="00F76DD6">
        <w:t xml:space="preserve"> ust. </w:t>
      </w:r>
      <w:r w:rsidR="003459BE" w:rsidRPr="003459BE">
        <w:t xml:space="preserve">1: </w:t>
      </w:r>
    </w:p>
    <w:p w14:paraId="2670585A" w14:textId="4090A8CD" w:rsidR="00482739" w:rsidRDefault="00931ACB" w:rsidP="00ED53E1">
      <w:pPr>
        <w:pStyle w:val="TIRtiret"/>
      </w:pPr>
      <w:r w:rsidRPr="00931ACB">
        <w:t>–</w:t>
      </w:r>
      <w:r w:rsidR="00FB1E98">
        <w:tab/>
      </w:r>
      <w:r w:rsidR="00482739">
        <w:t>w</w:t>
      </w:r>
      <w:r w:rsidR="00F76DD6">
        <w:t xml:space="preserve"> pkt </w:t>
      </w:r>
      <w:r w:rsidR="00ED53E1">
        <w:t>1 </w:t>
      </w:r>
      <w:r w:rsidR="00482739">
        <w:t xml:space="preserve">po wyrazach </w:t>
      </w:r>
      <w:r w:rsidR="00482739" w:rsidRPr="00482739">
        <w:t>„na podstawie zezwolenia na pobyt czasowy</w:t>
      </w:r>
      <w:r w:rsidR="00ED53E1" w:rsidRPr="00482739">
        <w:t xml:space="preserve"> w</w:t>
      </w:r>
      <w:r w:rsidR="00ED53E1">
        <w:t> </w:t>
      </w:r>
      <w:r w:rsidR="00482739" w:rsidRPr="00482739">
        <w:t>celu wykonywania pracy</w:t>
      </w:r>
      <w:r w:rsidR="00ED53E1" w:rsidRPr="00482739">
        <w:t xml:space="preserve"> w</w:t>
      </w:r>
      <w:r w:rsidR="00ED53E1">
        <w:t> </w:t>
      </w:r>
      <w:r w:rsidR="00482739" w:rsidRPr="00482739">
        <w:t>zawodzie wymagającym wysokich kwalifikacji”</w:t>
      </w:r>
      <w:r w:rsidR="00482739">
        <w:t xml:space="preserve"> dodaje się wyrazy </w:t>
      </w:r>
      <w:r w:rsidR="00482739" w:rsidRPr="00482739">
        <w:t>„lub zezwolenia na pobyt czasowy</w:t>
      </w:r>
      <w:r w:rsidR="00ED53E1" w:rsidRPr="00482739">
        <w:t xml:space="preserve"> w</w:t>
      </w:r>
      <w:r w:rsidR="00ED53E1">
        <w:t> </w:t>
      </w:r>
      <w:r w:rsidR="00482739" w:rsidRPr="00482739">
        <w:t>celu mobilności długoterminowej posiadacza Niebieskiej Karty UE”</w:t>
      </w:r>
      <w:r w:rsidR="00482739">
        <w:t>,</w:t>
      </w:r>
    </w:p>
    <w:p w14:paraId="04AF047A" w14:textId="375338A3" w:rsidR="003459BE" w:rsidRPr="003459BE" w:rsidRDefault="00482739" w:rsidP="006D6DC3">
      <w:pPr>
        <w:pStyle w:val="TIRtiret"/>
        <w:keepNext/>
      </w:pPr>
      <w:r w:rsidRPr="00482739">
        <w:lastRenderedPageBreak/>
        <w:t>–</w:t>
      </w:r>
      <w:r>
        <w:tab/>
      </w:r>
      <w:r w:rsidR="003459BE" w:rsidRPr="003459BE">
        <w:t>po</w:t>
      </w:r>
      <w:r w:rsidR="00F76DD6">
        <w:t xml:space="preserve"> pkt </w:t>
      </w:r>
      <w:r w:rsidR="00ED53E1" w:rsidRPr="003459BE">
        <w:t>1</w:t>
      </w:r>
      <w:r w:rsidR="00ED53E1">
        <w:t> </w:t>
      </w:r>
      <w:r w:rsidR="003459BE" w:rsidRPr="003459BE">
        <w:t>dodaje się</w:t>
      </w:r>
      <w:r w:rsidR="00F76DD6">
        <w:t xml:space="preserve"> pkt </w:t>
      </w:r>
      <w:r w:rsidR="003459BE" w:rsidRPr="003459BE">
        <w:t>1a</w:t>
      </w:r>
      <w:r w:rsidR="00AB6F64">
        <w:t>–1c</w:t>
      </w:r>
      <w:r w:rsidR="00ED53E1" w:rsidRPr="003459BE">
        <w:t xml:space="preserve"> w</w:t>
      </w:r>
      <w:r w:rsidR="00ED53E1">
        <w:t> </w:t>
      </w:r>
      <w:r w:rsidR="003459BE" w:rsidRPr="003459BE">
        <w:t>brzmieniu:</w:t>
      </w:r>
    </w:p>
    <w:p w14:paraId="494B7C16" w14:textId="45386F58" w:rsidR="003459BE" w:rsidRPr="003459BE" w:rsidRDefault="006D6DC3" w:rsidP="006D6DC3">
      <w:pPr>
        <w:pStyle w:val="ZTIRPKTzmpkttiret"/>
      </w:pPr>
      <w:r>
        <w:t>„1a)</w:t>
      </w:r>
      <w:r>
        <w:tab/>
      </w:r>
      <w:r w:rsidR="003459BE" w:rsidRPr="003459BE">
        <w:t xml:space="preserve">łączny okres legalnego pobytu na terytorium </w:t>
      </w:r>
      <w:r w:rsidR="00282CB5">
        <w:t xml:space="preserve">państw członkowskich </w:t>
      </w:r>
      <w:r w:rsidR="003459BE" w:rsidRPr="003459BE">
        <w:t>Unii Europejskiej, jeżeli cudzoziemiec przebywał legalnie</w:t>
      </w:r>
      <w:r w:rsidR="00ED53E1" w:rsidRPr="003459BE">
        <w:t xml:space="preserve"> i</w:t>
      </w:r>
      <w:r w:rsidR="00ED53E1">
        <w:t> </w:t>
      </w:r>
      <w:r w:rsidR="003459BE" w:rsidRPr="003459BE">
        <w:t xml:space="preserve">nieprzerwanie na tym terytorium co najmniej przez </w:t>
      </w:r>
      <w:r w:rsidR="00ED53E1" w:rsidRPr="003459BE">
        <w:t>5</w:t>
      </w:r>
      <w:r w:rsidR="00ED53E1">
        <w:t> </w:t>
      </w:r>
      <w:r w:rsidR="003459BE" w:rsidRPr="003459BE">
        <w:t>lat na podstawie wizy długoterminowej,</w:t>
      </w:r>
      <w:r w:rsidR="00ED53E1" w:rsidRPr="003459BE">
        <w:t xml:space="preserve"> z</w:t>
      </w:r>
      <w:r w:rsidR="00ED53E1">
        <w:t> </w:t>
      </w:r>
      <w:r w:rsidR="003459BE" w:rsidRPr="003459BE">
        <w:t xml:space="preserve">adnotacją </w:t>
      </w:r>
      <w:r w:rsidR="00247BCD" w:rsidRPr="00247BCD">
        <w:t>„naukowiec”</w:t>
      </w:r>
      <w:r w:rsidR="003459BE" w:rsidRPr="003459BE">
        <w:t xml:space="preserve"> lub dokumentu pobytowego,</w:t>
      </w:r>
      <w:r w:rsidR="00ED53E1" w:rsidRPr="003459BE">
        <w:t xml:space="preserve"> o</w:t>
      </w:r>
      <w:r w:rsidR="00ED53E1">
        <w:t> </w:t>
      </w:r>
      <w:r w:rsidR="003459BE" w:rsidRPr="003459BE">
        <w:t>którym mowa</w:t>
      </w:r>
      <w:r w:rsidR="00F76DD6" w:rsidRPr="003459BE">
        <w:t xml:space="preserve"> w</w:t>
      </w:r>
      <w:r w:rsidR="00F76DD6">
        <w:t> art. </w:t>
      </w:r>
      <w:r w:rsidR="00F76DD6" w:rsidRPr="003459BE">
        <w:t>1</w:t>
      </w:r>
      <w:r w:rsidR="00F76DD6">
        <w:t xml:space="preserve"> ust. </w:t>
      </w:r>
      <w:r w:rsidR="00F76DD6" w:rsidRPr="003459BE">
        <w:t>2</w:t>
      </w:r>
      <w:r w:rsidR="00F76DD6">
        <w:t xml:space="preserve"> lit. </w:t>
      </w:r>
      <w:r w:rsidR="00ED53E1" w:rsidRPr="003459BE">
        <w:t>a</w:t>
      </w:r>
      <w:r w:rsidR="00ED53E1">
        <w:t> </w:t>
      </w:r>
      <w:r w:rsidR="003459BE" w:rsidRPr="003459BE">
        <w:t>rozporządzenia</w:t>
      </w:r>
      <w:r w:rsidR="00F76DD6">
        <w:t xml:space="preserve"> nr </w:t>
      </w:r>
      <w:r w:rsidR="003459BE" w:rsidRPr="003459BE">
        <w:t>1030/2002,</w:t>
      </w:r>
      <w:r w:rsidR="00ED53E1" w:rsidRPr="003459BE">
        <w:t xml:space="preserve"> z</w:t>
      </w:r>
      <w:r w:rsidR="00ED53E1">
        <w:t> </w:t>
      </w:r>
      <w:r w:rsidR="003459BE" w:rsidRPr="003459BE">
        <w:t>adnotacją „naukowiec” wydanych przez państwo członkowskie Unii Europejskiej,</w:t>
      </w:r>
      <w:r w:rsidR="00ED53E1" w:rsidRPr="003459BE">
        <w:t xml:space="preserve"> w</w:t>
      </w:r>
      <w:r w:rsidR="00ED53E1">
        <w:t> </w:t>
      </w:r>
      <w:r w:rsidR="003459BE" w:rsidRPr="003459BE">
        <w:t xml:space="preserve">tym na terytorium Rzeczypospolitej Polskiej </w:t>
      </w:r>
      <w:r w:rsidR="00931ACB" w:rsidRPr="00931ACB">
        <w:t>–</w:t>
      </w:r>
      <w:r w:rsidR="003459BE" w:rsidRPr="003459BE">
        <w:t xml:space="preserve"> co najmniej przez </w:t>
      </w:r>
      <w:r w:rsidR="00ED53E1" w:rsidRPr="003459BE">
        <w:t>2</w:t>
      </w:r>
      <w:r w:rsidR="00ED53E1">
        <w:t> </w:t>
      </w:r>
      <w:r w:rsidR="003459BE" w:rsidRPr="003459BE">
        <w:t>lata bezpośrednio przed złożeniem wniosku</w:t>
      </w:r>
      <w:r w:rsidR="00ED53E1" w:rsidRPr="003459BE">
        <w:t xml:space="preserve"> o</w:t>
      </w:r>
      <w:r w:rsidR="00ED53E1">
        <w:t> </w:t>
      </w:r>
      <w:r w:rsidR="003459BE" w:rsidRPr="003459BE">
        <w:t>udzielenie zezwolenia na pobyt rezydenta długoterminowego UE na podstawie zezwolenia na pobyt czasowy</w:t>
      </w:r>
      <w:r w:rsidR="00ED53E1" w:rsidRPr="003459BE">
        <w:t xml:space="preserve"> w</w:t>
      </w:r>
      <w:r w:rsidR="00ED53E1">
        <w:t> </w:t>
      </w:r>
      <w:r w:rsidR="003459BE" w:rsidRPr="003459BE">
        <w:t>celu wykonywania pracy</w:t>
      </w:r>
      <w:r w:rsidR="00ED53E1" w:rsidRPr="003459BE">
        <w:t xml:space="preserve"> w</w:t>
      </w:r>
      <w:r w:rsidR="00ED53E1">
        <w:t> </w:t>
      </w:r>
      <w:r w:rsidR="003459BE" w:rsidRPr="003459BE">
        <w:t>zawodzie wymagającym wysokich kwalifikacji</w:t>
      </w:r>
      <w:r w:rsidR="000B4D52">
        <w:t xml:space="preserve"> lub </w:t>
      </w:r>
      <w:r w:rsidR="000B4D52" w:rsidRPr="000B4D52">
        <w:t>zezwolenia na pobyt czasowy</w:t>
      </w:r>
      <w:r w:rsidR="00ED53E1" w:rsidRPr="000B4D52">
        <w:t xml:space="preserve"> w</w:t>
      </w:r>
      <w:r w:rsidR="00ED53E1">
        <w:t> </w:t>
      </w:r>
      <w:r w:rsidR="000B4D52" w:rsidRPr="000B4D52">
        <w:t>celu mobilności długoterminowej posiadacza Niebieskiej Karty UE</w:t>
      </w:r>
      <w:r w:rsidR="003459BE" w:rsidRPr="003459BE">
        <w:t>;</w:t>
      </w:r>
    </w:p>
    <w:p w14:paraId="77AE82EB" w14:textId="6F8732CC" w:rsidR="00AB6F64" w:rsidRDefault="003459BE" w:rsidP="00ED53E1">
      <w:pPr>
        <w:pStyle w:val="ZTIRPKTzmpkttiret"/>
      </w:pPr>
      <w:r w:rsidRPr="003459BE">
        <w:t>1b)</w:t>
      </w:r>
      <w:r w:rsidR="00775994">
        <w:tab/>
      </w:r>
      <w:r w:rsidRPr="003459BE">
        <w:t xml:space="preserve">łączny okres legalnego pobytu na terytorium </w:t>
      </w:r>
      <w:r w:rsidR="00282CB5" w:rsidRPr="00282CB5">
        <w:t xml:space="preserve">państw członkowskich </w:t>
      </w:r>
      <w:r w:rsidRPr="003459BE">
        <w:t>Unii Europejskiej, jeżeli cudzoziemiec przebywał legalnie</w:t>
      </w:r>
      <w:r w:rsidR="00ED53E1" w:rsidRPr="003459BE">
        <w:t xml:space="preserve"> i</w:t>
      </w:r>
      <w:r w:rsidR="00ED53E1">
        <w:t> </w:t>
      </w:r>
      <w:r w:rsidRPr="003459BE">
        <w:t xml:space="preserve">nieprzerwanie na tym terytorium co najmniej przez </w:t>
      </w:r>
      <w:r w:rsidR="00ED53E1" w:rsidRPr="003459BE">
        <w:t>5</w:t>
      </w:r>
      <w:r w:rsidR="00ED53E1">
        <w:t> </w:t>
      </w:r>
      <w:r w:rsidRPr="003459BE">
        <w:t>lat na podstawie ochrony międzynarodowej udzielonej przez państwo członkowskie Unii Europejskiej,</w:t>
      </w:r>
      <w:r w:rsidR="00ED53E1" w:rsidRPr="003459BE">
        <w:t xml:space="preserve"> w</w:t>
      </w:r>
      <w:r w:rsidR="00ED53E1">
        <w:t> </w:t>
      </w:r>
      <w:r w:rsidRPr="003459BE">
        <w:t xml:space="preserve">tym na terytorium Rzeczypospolitej Polskiej </w:t>
      </w:r>
      <w:r w:rsidR="00931ACB" w:rsidRPr="00931ACB">
        <w:t>–</w:t>
      </w:r>
      <w:r w:rsidRPr="003459BE">
        <w:t xml:space="preserve"> co najmniej przez </w:t>
      </w:r>
      <w:r w:rsidR="00ED53E1" w:rsidRPr="003459BE">
        <w:t>2</w:t>
      </w:r>
      <w:r w:rsidR="00ED53E1">
        <w:t> </w:t>
      </w:r>
      <w:r w:rsidRPr="003459BE">
        <w:t>lata bezpośrednio przed złożeniem wniosku</w:t>
      </w:r>
      <w:r w:rsidR="00ED53E1" w:rsidRPr="003459BE">
        <w:t xml:space="preserve"> o</w:t>
      </w:r>
      <w:r w:rsidR="00ED53E1">
        <w:t> </w:t>
      </w:r>
      <w:r w:rsidRPr="003459BE">
        <w:t>udzielenie zezwolenia na pobyt rezydenta długoterminowego UE na podstawie zezwolenia na pobyt czasowy</w:t>
      </w:r>
      <w:r w:rsidR="00ED53E1" w:rsidRPr="003459BE">
        <w:t xml:space="preserve"> w</w:t>
      </w:r>
      <w:r w:rsidR="00ED53E1">
        <w:t> </w:t>
      </w:r>
      <w:r w:rsidRPr="003459BE">
        <w:t>celu wykonywania pracy</w:t>
      </w:r>
      <w:r w:rsidR="00ED53E1" w:rsidRPr="003459BE">
        <w:t xml:space="preserve"> w</w:t>
      </w:r>
      <w:r w:rsidR="00ED53E1">
        <w:t> </w:t>
      </w:r>
      <w:r w:rsidRPr="003459BE">
        <w:t>zawodzie wymagającym wysokich kwalifikacji</w:t>
      </w:r>
      <w:r w:rsidR="000B4D52">
        <w:t xml:space="preserve"> lub </w:t>
      </w:r>
      <w:r w:rsidR="000B4D52" w:rsidRPr="000B4D52">
        <w:t>zezwolenia na pobyt czasowy</w:t>
      </w:r>
      <w:r w:rsidR="00ED53E1" w:rsidRPr="000B4D52">
        <w:t xml:space="preserve"> w</w:t>
      </w:r>
      <w:r w:rsidR="00ED53E1">
        <w:t> </w:t>
      </w:r>
      <w:r w:rsidR="000B4D52" w:rsidRPr="000B4D52">
        <w:t>celu mobilności długoterminowej posiadacza Niebieskiej Karty UE</w:t>
      </w:r>
      <w:r w:rsidRPr="003459BE">
        <w:t>;</w:t>
      </w:r>
    </w:p>
    <w:p w14:paraId="6FE42192" w14:textId="14D4EF13" w:rsidR="003459BE" w:rsidRPr="003459BE" w:rsidRDefault="00AB6F64" w:rsidP="00ED53E1">
      <w:pPr>
        <w:pStyle w:val="ZTIRPKTzmpkttiret"/>
      </w:pPr>
      <w:r>
        <w:t>1c)</w:t>
      </w:r>
      <w:r>
        <w:tab/>
        <w:t xml:space="preserve">łączny </w:t>
      </w:r>
      <w:r w:rsidRPr="00AB6F64">
        <w:t>okres legalnego pobytu na terytorium państw członkowskich Unii Europejskiej na podstawie dokumentu pobytowego wydanego przez inne państwo członkowskie Unii Europejskiej na podstawie obowiązujących</w:t>
      </w:r>
      <w:r w:rsidR="00ED53E1" w:rsidRPr="00AB6F64">
        <w:t xml:space="preserve"> w</w:t>
      </w:r>
      <w:r w:rsidR="00ED53E1">
        <w:t> </w:t>
      </w:r>
      <w:r w:rsidRPr="00AB6F64">
        <w:t>tym państwie przepisów</w:t>
      </w:r>
      <w:r w:rsidR="00ED53E1" w:rsidRPr="00AB6F64">
        <w:t xml:space="preserve"> o</w:t>
      </w:r>
      <w:r w:rsidR="00ED53E1">
        <w:t> </w:t>
      </w:r>
      <w:r w:rsidRPr="00AB6F64">
        <w:t>przyjmowaniu pracowników</w:t>
      </w:r>
      <w:r w:rsidR="00ED53E1" w:rsidRPr="00AB6F64">
        <w:t xml:space="preserve"> o</w:t>
      </w:r>
      <w:r w:rsidR="00ED53E1">
        <w:t> </w:t>
      </w:r>
      <w:r w:rsidRPr="00AB6F64">
        <w:t>wysokich kwalifikacjach, które nie mają na celu wdrożenia dyrektywy Parlamentu Europejskiego</w:t>
      </w:r>
      <w:r w:rsidR="00ED53E1" w:rsidRPr="00AB6F64">
        <w:t xml:space="preserve"> i</w:t>
      </w:r>
      <w:r w:rsidR="00ED53E1">
        <w:t> </w:t>
      </w:r>
      <w:r w:rsidRPr="00AB6F64">
        <w:t>Rady (UE) 2021/188</w:t>
      </w:r>
      <w:r w:rsidR="00ED53E1" w:rsidRPr="00AB6F64">
        <w:t>3</w:t>
      </w:r>
      <w:r w:rsidR="00ED53E1">
        <w:t> </w:t>
      </w:r>
      <w:r w:rsidR="00ED53E1" w:rsidRPr="00AB6F64">
        <w:t>z</w:t>
      </w:r>
      <w:r w:rsidR="00ED53E1">
        <w:t> </w:t>
      </w:r>
      <w:r w:rsidRPr="00AB6F64">
        <w:t>dnia 2</w:t>
      </w:r>
      <w:r w:rsidR="00ED53E1" w:rsidRPr="00AB6F64">
        <w:t>0</w:t>
      </w:r>
      <w:r w:rsidR="00ED53E1">
        <w:t> </w:t>
      </w:r>
      <w:r w:rsidRPr="00AB6F64">
        <w:t>października 202</w:t>
      </w:r>
      <w:r w:rsidR="00ED53E1" w:rsidRPr="00AB6F64">
        <w:t>1</w:t>
      </w:r>
      <w:r w:rsidR="00ED53E1">
        <w:t> </w:t>
      </w:r>
      <w:r w:rsidRPr="00AB6F64">
        <w:t>r.</w:t>
      </w:r>
      <w:r w:rsidR="00ED53E1" w:rsidRPr="00AB6F64">
        <w:t xml:space="preserve"> w</w:t>
      </w:r>
      <w:r w:rsidR="00ED53E1">
        <w:t> </w:t>
      </w:r>
      <w:r w:rsidRPr="00AB6F64">
        <w:t>sprawie warunków wjazdu</w:t>
      </w:r>
      <w:r w:rsidR="00ED53E1" w:rsidRPr="00AB6F64">
        <w:t xml:space="preserve"> i</w:t>
      </w:r>
      <w:r w:rsidR="00ED53E1">
        <w:t> </w:t>
      </w:r>
      <w:r w:rsidRPr="00AB6F64">
        <w:t>pobytu obywateli państw trzecich</w:t>
      </w:r>
      <w:r w:rsidR="00ED53E1" w:rsidRPr="00AB6F64">
        <w:t xml:space="preserve"> w</w:t>
      </w:r>
      <w:r w:rsidR="00ED53E1">
        <w:t> </w:t>
      </w:r>
      <w:r w:rsidRPr="00AB6F64">
        <w:t>celu zatrudnienia</w:t>
      </w:r>
      <w:r w:rsidR="00ED53E1" w:rsidRPr="00AB6F64">
        <w:t xml:space="preserve"> w</w:t>
      </w:r>
      <w:r w:rsidR="00ED53E1">
        <w:t> </w:t>
      </w:r>
      <w:r w:rsidRPr="00AB6F64">
        <w:t xml:space="preserve">zawodzie wymagającym wysokich kwalifikacji oraz uchylenia dyrektywy Rady 2009/50/WE – co najmniej przez </w:t>
      </w:r>
      <w:r w:rsidR="00ED53E1" w:rsidRPr="00AB6F64">
        <w:t>2</w:t>
      </w:r>
      <w:r w:rsidR="00ED53E1">
        <w:t> </w:t>
      </w:r>
      <w:r w:rsidRPr="00AB6F64">
        <w:t>lata bezpośrednio przed złożeniem wniosku</w:t>
      </w:r>
      <w:r w:rsidR="00ED53E1" w:rsidRPr="00AB6F64">
        <w:t xml:space="preserve"> o</w:t>
      </w:r>
      <w:r w:rsidR="00ED53E1">
        <w:t> </w:t>
      </w:r>
      <w:r w:rsidRPr="00AB6F64">
        <w:t xml:space="preserve">udzielenie zezwolenia na pobyt </w:t>
      </w:r>
      <w:r w:rsidRPr="00AB6F64">
        <w:lastRenderedPageBreak/>
        <w:t>rezydenta długoterminowego UE na podstawie zezwolenia na pobyt czasowy</w:t>
      </w:r>
      <w:r w:rsidR="00ED53E1" w:rsidRPr="00AB6F64">
        <w:t xml:space="preserve"> w</w:t>
      </w:r>
      <w:r w:rsidR="00ED53E1">
        <w:t> </w:t>
      </w:r>
      <w:r w:rsidRPr="00AB6F64">
        <w:t>celu wykonywania pracy</w:t>
      </w:r>
      <w:r w:rsidR="00ED53E1" w:rsidRPr="00AB6F64">
        <w:t xml:space="preserve"> w</w:t>
      </w:r>
      <w:r w:rsidR="00ED53E1">
        <w:t> </w:t>
      </w:r>
      <w:r w:rsidRPr="00AB6F64">
        <w:t>zawodzie wymagającym wysokich kwalifikacji lub zezwolenia na pobyt czasowy</w:t>
      </w:r>
      <w:r w:rsidR="00ED53E1" w:rsidRPr="00AB6F64">
        <w:t xml:space="preserve"> w</w:t>
      </w:r>
      <w:r w:rsidR="00ED53E1">
        <w:t> </w:t>
      </w:r>
      <w:r w:rsidRPr="00AB6F64">
        <w:t>celu mobilności długoterminowej posiadacza Niebieskiej Karty UE</w:t>
      </w:r>
      <w:r>
        <w:t>;</w:t>
      </w:r>
      <w:r w:rsidR="003459BE" w:rsidRPr="003459BE">
        <w:t>”,</w:t>
      </w:r>
    </w:p>
    <w:p w14:paraId="1DE8C61E" w14:textId="7F51F720" w:rsidR="003459BE" w:rsidRPr="003459BE" w:rsidRDefault="00931ACB" w:rsidP="00ED53E1">
      <w:pPr>
        <w:pStyle w:val="TIRtiret"/>
      </w:pPr>
      <w:r w:rsidRPr="00931ACB">
        <w:t>–</w:t>
      </w:r>
      <w:r w:rsidR="00282CB5">
        <w:tab/>
      </w:r>
      <w:r w:rsidR="003459BE" w:rsidRPr="003459BE">
        <w:t>w</w:t>
      </w:r>
      <w:r w:rsidR="00F76DD6">
        <w:t xml:space="preserve"> pkt </w:t>
      </w:r>
      <w:r w:rsidR="00F76DD6" w:rsidRPr="003459BE">
        <w:t>3</w:t>
      </w:r>
      <w:r w:rsidR="00F76DD6">
        <w:t xml:space="preserve"> w lit. </w:t>
      </w:r>
      <w:r w:rsidR="00ED415C">
        <w:t xml:space="preserve">c </w:t>
      </w:r>
      <w:r w:rsidR="00243594">
        <w:t>kropkę zastępuje się przecinkiem</w:t>
      </w:r>
      <w:r w:rsidR="00F76DD6">
        <w:t xml:space="preserve"> i </w:t>
      </w:r>
      <w:r w:rsidR="00B81073">
        <w:t xml:space="preserve">dodaje się wyraz </w:t>
      </w:r>
      <w:r w:rsidR="00B81073" w:rsidRPr="00B81073">
        <w:t>„</w:t>
      </w:r>
      <w:r w:rsidR="00B81073">
        <w:t>lub</w:t>
      </w:r>
      <w:r w:rsidR="00B81073" w:rsidRPr="00B81073">
        <w:t>”</w:t>
      </w:r>
      <w:r w:rsidR="00ED53E1" w:rsidRPr="003459BE">
        <w:t xml:space="preserve"> </w:t>
      </w:r>
      <w:r w:rsidR="00083061">
        <w:t>oraz </w:t>
      </w:r>
      <w:r w:rsidR="003459BE" w:rsidRPr="003459BE">
        <w:t>dodaje się</w:t>
      </w:r>
      <w:r w:rsidR="00F76DD6">
        <w:t xml:space="preserve"> pkt </w:t>
      </w:r>
      <w:r w:rsidR="00F76DD6" w:rsidRPr="003459BE">
        <w:t>4</w:t>
      </w:r>
      <w:r w:rsidR="00F76DD6">
        <w:t xml:space="preserve"> w </w:t>
      </w:r>
      <w:r w:rsidR="003459BE" w:rsidRPr="003459BE">
        <w:t>brzmieniu:</w:t>
      </w:r>
    </w:p>
    <w:p w14:paraId="06052BEB" w14:textId="4F21C2EC" w:rsidR="003459BE" w:rsidRPr="003459BE" w:rsidRDefault="00282CB5" w:rsidP="00ED53E1">
      <w:pPr>
        <w:pStyle w:val="ZTIRPKTzmpkttiret"/>
      </w:pPr>
      <w:r>
        <w:t>„4)</w:t>
      </w:r>
      <w:r>
        <w:tab/>
      </w:r>
      <w:r w:rsidR="003459BE" w:rsidRPr="003459BE">
        <w:t>połowę okresu pobytu na terytorium państw członkowskich Unii Europejskiej na podstawie wizy długoterminowej,</w:t>
      </w:r>
      <w:r w:rsidR="00ED53E1" w:rsidRPr="003459BE">
        <w:t xml:space="preserve"> z</w:t>
      </w:r>
      <w:r w:rsidR="00ED53E1">
        <w:t> </w:t>
      </w:r>
      <w:r w:rsidR="003459BE" w:rsidRPr="003459BE">
        <w:t xml:space="preserve">adnotacją </w:t>
      </w:r>
      <w:r w:rsidR="00BC073F" w:rsidRPr="003459BE">
        <w:t>„student”</w:t>
      </w:r>
      <w:r w:rsidR="003459BE" w:rsidRPr="003459BE">
        <w:t xml:space="preserve"> lub dokumentu pobytowego,</w:t>
      </w:r>
      <w:r w:rsidR="00ED53E1" w:rsidRPr="003459BE">
        <w:t xml:space="preserve"> o</w:t>
      </w:r>
      <w:r w:rsidR="00ED53E1">
        <w:t> </w:t>
      </w:r>
      <w:r w:rsidR="003459BE" w:rsidRPr="003459BE">
        <w:t>którym mowa</w:t>
      </w:r>
      <w:r w:rsidR="00F76DD6" w:rsidRPr="003459BE">
        <w:t xml:space="preserve"> w</w:t>
      </w:r>
      <w:r w:rsidR="00F76DD6">
        <w:t> art. </w:t>
      </w:r>
      <w:r w:rsidR="00F76DD6" w:rsidRPr="003459BE">
        <w:t>1</w:t>
      </w:r>
      <w:r w:rsidR="00F76DD6">
        <w:t xml:space="preserve"> ust. </w:t>
      </w:r>
      <w:r w:rsidR="00F76DD6" w:rsidRPr="003459BE">
        <w:t>2</w:t>
      </w:r>
      <w:r w:rsidR="00F76DD6">
        <w:t xml:space="preserve"> lit. </w:t>
      </w:r>
      <w:r w:rsidR="00ED53E1" w:rsidRPr="003459BE">
        <w:t>a</w:t>
      </w:r>
      <w:r w:rsidR="00ED53E1">
        <w:t> </w:t>
      </w:r>
      <w:r w:rsidR="003459BE" w:rsidRPr="003459BE">
        <w:t>rozporządzenia</w:t>
      </w:r>
      <w:r w:rsidR="00F76DD6">
        <w:t xml:space="preserve"> nr </w:t>
      </w:r>
      <w:r w:rsidR="003459BE" w:rsidRPr="003459BE">
        <w:t>1030/2002,</w:t>
      </w:r>
      <w:r w:rsidR="00ED53E1" w:rsidRPr="003459BE">
        <w:t xml:space="preserve"> z</w:t>
      </w:r>
      <w:r w:rsidR="00ED53E1">
        <w:t> </w:t>
      </w:r>
      <w:r w:rsidR="003459BE" w:rsidRPr="003459BE">
        <w:t>adnotacją „student” wydanych przez inne państwo członkowskie Unii Europejskiej, jeżeli bezpośrednio przed złożeniem wniosku</w:t>
      </w:r>
      <w:r w:rsidR="00ED53E1" w:rsidRPr="003459BE">
        <w:t xml:space="preserve"> o</w:t>
      </w:r>
      <w:r w:rsidR="00ED53E1">
        <w:t> </w:t>
      </w:r>
      <w:r w:rsidR="003459BE" w:rsidRPr="003459BE">
        <w:t xml:space="preserve">udzielenie zezwolenia na pobyt rezydenta długoterminowego UE cudzoziemiec przebywał na terytorium Rzeczypospolitej Polskiej co najmniej przez </w:t>
      </w:r>
      <w:r w:rsidR="00ED53E1" w:rsidRPr="003459BE">
        <w:t>2</w:t>
      </w:r>
      <w:r w:rsidR="00ED53E1">
        <w:t> </w:t>
      </w:r>
      <w:r w:rsidR="003459BE" w:rsidRPr="003459BE">
        <w:t>lata na podstawie zezwolenia na pobyt czasowy</w:t>
      </w:r>
      <w:r w:rsidR="00ED53E1" w:rsidRPr="003459BE">
        <w:t xml:space="preserve"> w</w:t>
      </w:r>
      <w:r w:rsidR="00ED53E1">
        <w:t> </w:t>
      </w:r>
      <w:r w:rsidR="003459BE" w:rsidRPr="003459BE">
        <w:t>celu wykonywania pracy</w:t>
      </w:r>
      <w:r w:rsidR="00ED53E1" w:rsidRPr="003459BE">
        <w:t xml:space="preserve"> w</w:t>
      </w:r>
      <w:r w:rsidR="00ED53E1">
        <w:t> </w:t>
      </w:r>
      <w:r w:rsidR="003459BE" w:rsidRPr="003459BE">
        <w:t>zawodzie wymagającym wysokich kwalifikacji</w:t>
      </w:r>
      <w:r w:rsidR="000B4D52">
        <w:t xml:space="preserve"> lub </w:t>
      </w:r>
      <w:r w:rsidR="000B4D52" w:rsidRPr="000B4D52">
        <w:t>zezwolenia na pobyt czasowy</w:t>
      </w:r>
      <w:r w:rsidR="00ED53E1" w:rsidRPr="000B4D52">
        <w:t xml:space="preserve"> w</w:t>
      </w:r>
      <w:r w:rsidR="00ED53E1">
        <w:t> </w:t>
      </w:r>
      <w:r w:rsidR="000B4D52" w:rsidRPr="000B4D52">
        <w:t>celu mobilności długoterminowej posiadacza Niebieskiej Karty UE</w:t>
      </w:r>
      <w:r w:rsidR="00ED415C">
        <w:t>.</w:t>
      </w:r>
      <w:r w:rsidR="003459BE" w:rsidRPr="003459BE">
        <w:t>”,</w:t>
      </w:r>
    </w:p>
    <w:p w14:paraId="557F4A7A" w14:textId="46F21890" w:rsidR="003459BE" w:rsidRDefault="00FB1E98" w:rsidP="00ED53E1">
      <w:pPr>
        <w:pStyle w:val="LITlitera"/>
      </w:pPr>
      <w:r>
        <w:t>b)</w:t>
      </w:r>
      <w:r>
        <w:tab/>
      </w:r>
      <w:r w:rsidR="003459BE" w:rsidRPr="003459BE">
        <w:t>w</w:t>
      </w:r>
      <w:r w:rsidR="00F76DD6">
        <w:t xml:space="preserve"> ust. </w:t>
      </w:r>
      <w:r w:rsidR="00F76DD6" w:rsidRPr="003459BE">
        <w:t>3</w:t>
      </w:r>
      <w:r w:rsidR="00F76DD6">
        <w:t xml:space="preserve"> w pkt </w:t>
      </w:r>
      <w:r w:rsidR="00ED53E1" w:rsidRPr="003459BE">
        <w:t>2</w:t>
      </w:r>
      <w:r w:rsidR="00ED53E1">
        <w:t> </w:t>
      </w:r>
      <w:r w:rsidR="003459BE" w:rsidRPr="003459BE">
        <w:t>po wyrazach „zezwolenie na pobyt czasowy</w:t>
      </w:r>
      <w:r w:rsidR="00ED53E1" w:rsidRPr="003459BE">
        <w:t xml:space="preserve"> w</w:t>
      </w:r>
      <w:r w:rsidR="00ED53E1">
        <w:t> </w:t>
      </w:r>
      <w:r w:rsidR="003459BE" w:rsidRPr="003459BE">
        <w:t>celu wykonywania pracy</w:t>
      </w:r>
      <w:r w:rsidR="00ED53E1" w:rsidRPr="003459BE">
        <w:t xml:space="preserve"> w</w:t>
      </w:r>
      <w:r w:rsidR="00ED53E1">
        <w:t> </w:t>
      </w:r>
      <w:r w:rsidR="003459BE" w:rsidRPr="003459BE">
        <w:t>zawodzie wymagającym wysokich</w:t>
      </w:r>
      <w:r w:rsidR="001651F0">
        <w:t xml:space="preserve"> kwalifikacji” dodaje się wyrazy</w:t>
      </w:r>
      <w:r w:rsidR="003459BE" w:rsidRPr="003459BE">
        <w:t xml:space="preserve"> „lub </w:t>
      </w:r>
      <w:r w:rsidR="00B81073" w:rsidRPr="003459BE">
        <w:t>zezwoleni</w:t>
      </w:r>
      <w:r w:rsidR="00B81073">
        <w:t>e</w:t>
      </w:r>
      <w:r w:rsidR="00B81073" w:rsidRPr="003459BE">
        <w:t xml:space="preserve"> </w:t>
      </w:r>
      <w:r w:rsidR="003459BE" w:rsidRPr="003459BE">
        <w:t>na pobyt czasowy</w:t>
      </w:r>
      <w:r w:rsidR="00ED53E1" w:rsidRPr="003459BE">
        <w:t xml:space="preserve"> w</w:t>
      </w:r>
      <w:r w:rsidR="00ED53E1">
        <w:t> </w:t>
      </w:r>
      <w:r w:rsidR="003459BE" w:rsidRPr="003459BE">
        <w:t>celu mobilności długoterminowej posiadacza Niebieskiej Karty UE”;</w:t>
      </w:r>
    </w:p>
    <w:p w14:paraId="09FFB1D6" w14:textId="46B0CC93" w:rsidR="002535AA" w:rsidRDefault="00DE0E3E" w:rsidP="0087759C">
      <w:pPr>
        <w:pStyle w:val="PKTpunkt"/>
      </w:pPr>
      <w:r>
        <w:t>27</w:t>
      </w:r>
      <w:r w:rsidR="002535AA">
        <w:t>)</w:t>
      </w:r>
      <w:r w:rsidR="0087759C">
        <w:tab/>
      </w:r>
      <w:r w:rsidR="0037490C">
        <w:t>w</w:t>
      </w:r>
      <w:r w:rsidR="00F76DD6">
        <w:t xml:space="preserve"> art. </w:t>
      </w:r>
      <w:r w:rsidR="002535AA">
        <w:t>21</w:t>
      </w:r>
      <w:r w:rsidR="00F76DD6">
        <w:t>9 w ust. 1 pkt </w:t>
      </w:r>
      <w:r w:rsidR="003769CD">
        <w:t>8 </w:t>
      </w:r>
      <w:r w:rsidR="003B24D2">
        <w:t>otrzymuje brzmienie</w:t>
      </w:r>
      <w:r w:rsidR="002535AA">
        <w:t>:</w:t>
      </w:r>
    </w:p>
    <w:p w14:paraId="04B66F92" w14:textId="444BCCC1" w:rsidR="005F7035" w:rsidRPr="005F7035" w:rsidRDefault="00646706" w:rsidP="004C684C">
      <w:pPr>
        <w:pStyle w:val="ZPKTzmpktartykuempunktem"/>
        <w:rPr>
          <w:lang w:eastAsia="en-US"/>
        </w:rPr>
      </w:pPr>
      <w:r w:rsidRPr="00646706">
        <w:t>„</w:t>
      </w:r>
      <w:r w:rsidR="00264FC0" w:rsidRPr="00264FC0">
        <w:t>8)</w:t>
      </w:r>
      <w:r w:rsidR="000741D5">
        <w:tab/>
      </w:r>
      <w:r w:rsidR="005F7035" w:rsidRPr="005F7035">
        <w:t>informację</w:t>
      </w:r>
      <w:r w:rsidR="00FF254F" w:rsidRPr="005F7035">
        <w:t xml:space="preserve"> o</w:t>
      </w:r>
      <w:r w:rsidR="00FF254F">
        <w:t> </w:t>
      </w:r>
      <w:r w:rsidR="005F7035" w:rsidRPr="005F7035">
        <w:t>pobycie oraz przerwach</w:t>
      </w:r>
      <w:r w:rsidR="00FF254F" w:rsidRPr="005F7035">
        <w:t xml:space="preserve"> w</w:t>
      </w:r>
      <w:r w:rsidR="00FF254F">
        <w:t> </w:t>
      </w:r>
      <w:r w:rsidR="005F7035" w:rsidRPr="005F7035">
        <w:t>tym pobycie na terytorium innych państw członkowskich Unii Europejskiej na podstawie:</w:t>
      </w:r>
    </w:p>
    <w:p w14:paraId="65E2F407" w14:textId="5C6F9CD8" w:rsidR="005F7035" w:rsidRPr="00422207" w:rsidRDefault="005F7035" w:rsidP="004C684C">
      <w:pPr>
        <w:pStyle w:val="ZLITwPKTzmlitwpktartykuempunktem"/>
      </w:pPr>
      <w:r>
        <w:t>a)</w:t>
      </w:r>
      <w:r>
        <w:tab/>
      </w:r>
      <w:r w:rsidRPr="0037490C">
        <w:t>dokumentu pobytowego</w:t>
      </w:r>
      <w:r w:rsidR="00FF254F" w:rsidRPr="0037490C">
        <w:t xml:space="preserve"> z </w:t>
      </w:r>
      <w:r w:rsidRPr="0037490C">
        <w:t xml:space="preserve">adnotacją „Niebieska Karta UE” wydanego przez inne niż Rzeczpospolita Polska państwo członkowskie Unii Europejskiej, </w:t>
      </w:r>
    </w:p>
    <w:p w14:paraId="4EB88F07" w14:textId="35222181" w:rsidR="005F7035" w:rsidRPr="00422207" w:rsidRDefault="005F7035" w:rsidP="004C684C">
      <w:pPr>
        <w:pStyle w:val="ZLITwPKTzmlitwpktartykuempunktem"/>
      </w:pPr>
      <w:r w:rsidRPr="00422207">
        <w:t>b)</w:t>
      </w:r>
      <w:r w:rsidRPr="00422207">
        <w:tab/>
        <w:t>wizy długoterminowej</w:t>
      </w:r>
      <w:r w:rsidR="00FF254F" w:rsidRPr="00422207">
        <w:t xml:space="preserve"> z </w:t>
      </w:r>
      <w:r w:rsidRPr="00422207">
        <w:t>adnotacją „naukowiec” lub dokumentu pobytowego</w:t>
      </w:r>
      <w:r w:rsidR="00FF254F" w:rsidRPr="00422207">
        <w:t xml:space="preserve"> z </w:t>
      </w:r>
      <w:r w:rsidRPr="00422207">
        <w:t xml:space="preserve">adnotacją „naukowiec” wydanych przez inne niż Rzeczpospolita Polska państwo członkowskie Unii Europejskiej, </w:t>
      </w:r>
    </w:p>
    <w:p w14:paraId="1953DB42" w14:textId="04B4A100" w:rsidR="005F7035" w:rsidRPr="00422207" w:rsidRDefault="005F7035" w:rsidP="004C684C">
      <w:pPr>
        <w:pStyle w:val="ZLITwPKTzmlitwpktartykuempunktem"/>
      </w:pPr>
      <w:r w:rsidRPr="00422207">
        <w:t>c)</w:t>
      </w:r>
      <w:r w:rsidRPr="00422207">
        <w:tab/>
        <w:t xml:space="preserve">ochrony międzynarodowej udzielonej przez inne niż Rzeczpospolita Polska państwo członkowskie Unii Europejskiej, </w:t>
      </w:r>
    </w:p>
    <w:p w14:paraId="410F330A" w14:textId="3FCAD461" w:rsidR="005F7035" w:rsidRPr="00422207" w:rsidRDefault="005F7035" w:rsidP="004C684C">
      <w:pPr>
        <w:pStyle w:val="ZLITwPKTzmlitwpktartykuempunktem"/>
      </w:pPr>
      <w:r w:rsidRPr="00422207">
        <w:lastRenderedPageBreak/>
        <w:t>d)</w:t>
      </w:r>
      <w:r w:rsidRPr="00422207">
        <w:tab/>
        <w:t>dokumentu pobytowego wydanego przez inne państwo członkowskie Unii Europejskiej na podstawie obowiązujących</w:t>
      </w:r>
      <w:r w:rsidR="00FF254F" w:rsidRPr="00422207">
        <w:t xml:space="preserve"> w </w:t>
      </w:r>
      <w:r w:rsidRPr="00422207">
        <w:t>tym państwie przepisów</w:t>
      </w:r>
      <w:r w:rsidR="00FF254F" w:rsidRPr="00422207">
        <w:t xml:space="preserve"> o </w:t>
      </w:r>
      <w:r w:rsidRPr="00422207">
        <w:t>przyjmowaniu pracowników</w:t>
      </w:r>
      <w:r w:rsidR="00FF254F" w:rsidRPr="00422207">
        <w:t xml:space="preserve"> o </w:t>
      </w:r>
      <w:r w:rsidRPr="00422207">
        <w:t xml:space="preserve">wysokich kwalifikacjach, </w:t>
      </w:r>
    </w:p>
    <w:p w14:paraId="6A71156A" w14:textId="41CB7878" w:rsidR="00264FC0" w:rsidRDefault="005F7035" w:rsidP="004C684C">
      <w:pPr>
        <w:pStyle w:val="ZLITwPKTzmlitwpktartykuempunktem"/>
      </w:pPr>
      <w:r w:rsidRPr="00422207">
        <w:t>e)</w:t>
      </w:r>
      <w:r w:rsidRPr="00422207">
        <w:tab/>
        <w:t>wizy długoterminowej</w:t>
      </w:r>
      <w:r w:rsidR="00FF254F" w:rsidRPr="005F7035">
        <w:t xml:space="preserve"> z</w:t>
      </w:r>
      <w:r w:rsidR="00FF254F">
        <w:t> </w:t>
      </w:r>
      <w:r w:rsidRPr="005F7035">
        <w:t>adnotacją „st</w:t>
      </w:r>
      <w:r>
        <w:t>udent” lub dokumentu pobytowego</w:t>
      </w:r>
      <w:r w:rsidR="00FF254F" w:rsidRPr="005F7035">
        <w:t xml:space="preserve"> z</w:t>
      </w:r>
      <w:r w:rsidR="00FF254F">
        <w:t> </w:t>
      </w:r>
      <w:r w:rsidRPr="005F7035">
        <w:t>adnotacją „student” wydanych przez inne niż Rzeczpospolita Polska państwo członkowskie Unii Europejskiej</w:t>
      </w:r>
      <w:r w:rsidR="00264FC0" w:rsidRPr="00264FC0">
        <w:t>;</w:t>
      </w:r>
      <w:r w:rsidR="00D02B75">
        <w:t>”</w:t>
      </w:r>
      <w:r w:rsidR="00D02B75" w:rsidRPr="002535AA">
        <w:t>;</w:t>
      </w:r>
    </w:p>
    <w:p w14:paraId="42D215B3" w14:textId="69222E01" w:rsidR="003459BE" w:rsidRPr="003459BE" w:rsidRDefault="00DE0E3E" w:rsidP="00ED53E1">
      <w:pPr>
        <w:pStyle w:val="PKTpunkt"/>
      </w:pPr>
      <w:r>
        <w:t>28</w:t>
      </w:r>
      <w:r w:rsidR="000E0308" w:rsidRPr="004C0625">
        <w:t>)</w:t>
      </w:r>
      <w:r w:rsidR="00FB1E98" w:rsidRPr="004C0625">
        <w:tab/>
      </w:r>
      <w:r w:rsidR="003459BE" w:rsidRPr="004C0625">
        <w:t>w</w:t>
      </w:r>
      <w:r w:rsidR="00F76DD6">
        <w:t xml:space="preserve"> art. </w:t>
      </w:r>
      <w:r w:rsidR="003459BE" w:rsidRPr="003459BE">
        <w:t>22</w:t>
      </w:r>
      <w:r w:rsidR="00ED53E1" w:rsidRPr="003459BE">
        <w:t>9</w:t>
      </w:r>
      <w:r w:rsidR="00ED53E1">
        <w:t> </w:t>
      </w:r>
      <w:r w:rsidR="003459BE" w:rsidRPr="003459BE">
        <w:t>po</w:t>
      </w:r>
      <w:r w:rsidR="00F76DD6">
        <w:t xml:space="preserve"> ust. </w:t>
      </w:r>
      <w:r w:rsidR="00ED53E1" w:rsidRPr="003459BE">
        <w:t>6</w:t>
      </w:r>
      <w:r w:rsidR="00ED53E1">
        <w:t> </w:t>
      </w:r>
      <w:r w:rsidR="003459BE" w:rsidRPr="003459BE">
        <w:t>dodaje się</w:t>
      </w:r>
      <w:r w:rsidR="00F76DD6">
        <w:t xml:space="preserve"> ust. </w:t>
      </w:r>
      <w:r w:rsidR="003459BE" w:rsidRPr="003459BE">
        <w:t>6a</w:t>
      </w:r>
      <w:r w:rsidR="00ED53E1" w:rsidRPr="003459BE">
        <w:t xml:space="preserve"> w</w:t>
      </w:r>
      <w:r w:rsidR="00ED53E1">
        <w:t> </w:t>
      </w:r>
      <w:r w:rsidR="003459BE" w:rsidRPr="003459BE">
        <w:t>brzmieniu:</w:t>
      </w:r>
    </w:p>
    <w:p w14:paraId="10973957" w14:textId="2AFAEEC4" w:rsidR="003459BE" w:rsidRPr="003459BE" w:rsidRDefault="003459BE" w:rsidP="00ED53E1">
      <w:pPr>
        <w:pStyle w:val="ZUSTzmustartykuempunktem"/>
      </w:pPr>
      <w:r w:rsidRPr="003459BE">
        <w:t>„6a. Przed wydaniem pierwszej karty pobytu cudzoziemcowi, który uzyskał zezwolenie,</w:t>
      </w:r>
      <w:r w:rsidR="00ED53E1" w:rsidRPr="003459BE">
        <w:t xml:space="preserve"> o</w:t>
      </w:r>
      <w:r w:rsidR="00ED53E1">
        <w:t> </w:t>
      </w:r>
      <w:r w:rsidRPr="003459BE">
        <w:t>którym mowa</w:t>
      </w:r>
      <w:r w:rsidR="00F76DD6" w:rsidRPr="003459BE">
        <w:t xml:space="preserve"> w</w:t>
      </w:r>
      <w:r w:rsidR="00F76DD6">
        <w:t> art. </w:t>
      </w:r>
      <w:r w:rsidRPr="003459BE">
        <w:t>12</w:t>
      </w:r>
      <w:r w:rsidR="00F76DD6" w:rsidRPr="003459BE">
        <w:t>7</w:t>
      </w:r>
      <w:r w:rsidR="00F76DD6">
        <w:t xml:space="preserve"> lub art. </w:t>
      </w:r>
      <w:r w:rsidR="009B4803">
        <w:t>137a</w:t>
      </w:r>
      <w:r w:rsidR="00247BCD">
        <w:t>,</w:t>
      </w:r>
      <w:r w:rsidR="00ED53E1" w:rsidRPr="003459BE">
        <w:t xml:space="preserve"> i</w:t>
      </w:r>
      <w:r w:rsidR="00ED53E1">
        <w:t> </w:t>
      </w:r>
      <w:r w:rsidRPr="003459BE">
        <w:t>wcześniej posiadał ochronę międzynarodową udzieloną przez inne państwo członkowskie Unii Europejskiej, wojewoda</w:t>
      </w:r>
      <w:r w:rsidR="00825212">
        <w:t>,</w:t>
      </w:r>
      <w:r w:rsidRPr="003459BE">
        <w:t xml:space="preserve"> </w:t>
      </w:r>
      <w:r w:rsidR="00825212" w:rsidRPr="00825212">
        <w:t>za pośrednictwem Szefa Urzędu</w:t>
      </w:r>
      <w:r w:rsidR="00825212">
        <w:t>,</w:t>
      </w:r>
      <w:r w:rsidR="00825212" w:rsidRPr="00825212">
        <w:t xml:space="preserve"> </w:t>
      </w:r>
      <w:r w:rsidRPr="003459BE">
        <w:t>informuje to państwo członkowskie</w:t>
      </w:r>
      <w:r w:rsidR="00ED53E1" w:rsidRPr="003459BE">
        <w:t xml:space="preserve"> o</w:t>
      </w:r>
      <w:r w:rsidR="00ED53E1">
        <w:t> </w:t>
      </w:r>
      <w:r w:rsidRPr="003459BE">
        <w:t>udzieleniu tego zezwolenia oraz zwraca się do tego państwa członkowskiego</w:t>
      </w:r>
      <w:r w:rsidR="00ED53E1" w:rsidRPr="003459BE">
        <w:t xml:space="preserve"> w</w:t>
      </w:r>
      <w:r w:rsidR="00ED53E1">
        <w:t> </w:t>
      </w:r>
      <w:r w:rsidRPr="003459BE">
        <w:t>celu ustalenia, czy cudzoziemiec nie został pozbawiony ochrony międzynarodowej.”;</w:t>
      </w:r>
    </w:p>
    <w:p w14:paraId="147F72C2" w14:textId="77A6A932" w:rsidR="003459BE" w:rsidRPr="003459BE" w:rsidRDefault="00DE0E3E" w:rsidP="00ED53E1">
      <w:pPr>
        <w:pStyle w:val="PKTpunkt"/>
      </w:pPr>
      <w:r>
        <w:t>29</w:t>
      </w:r>
      <w:r w:rsidR="00FB1E98">
        <w:t>)</w:t>
      </w:r>
      <w:r w:rsidR="00FB1E98">
        <w:tab/>
      </w:r>
      <w:r w:rsidR="003459BE" w:rsidRPr="003459BE">
        <w:t>w</w:t>
      </w:r>
      <w:r w:rsidR="00F76DD6">
        <w:t xml:space="preserve"> art. </w:t>
      </w:r>
      <w:r w:rsidR="003459BE" w:rsidRPr="003459BE">
        <w:t>24</w:t>
      </w:r>
      <w:r w:rsidR="00F76DD6" w:rsidRPr="003459BE">
        <w:t>1</w:t>
      </w:r>
      <w:r w:rsidR="00F76DD6">
        <w:t xml:space="preserve"> w pkt </w:t>
      </w:r>
      <w:r w:rsidR="00ED53E1" w:rsidRPr="003459BE">
        <w:t>6</w:t>
      </w:r>
      <w:r w:rsidR="00ED53E1">
        <w:t> </w:t>
      </w:r>
      <w:r w:rsidR="003459BE" w:rsidRPr="003459BE">
        <w:t>kropkę zastępuje się średnikiem</w:t>
      </w:r>
      <w:r w:rsidR="00ED53E1" w:rsidRPr="003459BE">
        <w:t xml:space="preserve"> i</w:t>
      </w:r>
      <w:r w:rsidR="00ED53E1">
        <w:t> </w:t>
      </w:r>
      <w:r w:rsidR="003459BE" w:rsidRPr="003459BE">
        <w:t>dodaje</w:t>
      </w:r>
      <w:r w:rsidR="00E2795D">
        <w:t xml:space="preserve"> </w:t>
      </w:r>
      <w:r w:rsidR="00825212">
        <w:t>się</w:t>
      </w:r>
      <w:r w:rsidR="00F76DD6">
        <w:t xml:space="preserve"> pkt </w:t>
      </w:r>
      <w:r w:rsidR="00F76DD6" w:rsidRPr="003459BE">
        <w:t>7</w:t>
      </w:r>
      <w:r w:rsidR="00F76DD6">
        <w:t xml:space="preserve"> w </w:t>
      </w:r>
      <w:r w:rsidR="003459BE" w:rsidRPr="003459BE">
        <w:t>brzmieniu:</w:t>
      </w:r>
    </w:p>
    <w:p w14:paraId="269EA2B2" w14:textId="0F6A2288" w:rsidR="003459BE" w:rsidRDefault="003459BE" w:rsidP="00ED53E1">
      <w:pPr>
        <w:pStyle w:val="ZPKTzmpktartykuempunktem"/>
      </w:pPr>
      <w:r w:rsidRPr="003459BE">
        <w:t>„7)</w:t>
      </w:r>
      <w:r w:rsidR="00E411D0">
        <w:tab/>
      </w:r>
      <w:r w:rsidRPr="003459BE">
        <w:t>przejęcia przez Rzeczpospolitą Polską odpowiedzialności za ochronę międzynarodową posiadacza karty pobytu wydanej</w:t>
      </w:r>
      <w:r w:rsidR="00ED53E1" w:rsidRPr="003459BE">
        <w:t xml:space="preserve"> w</w:t>
      </w:r>
      <w:r w:rsidR="00ED53E1">
        <w:t> </w:t>
      </w:r>
      <w:r w:rsidRPr="003459BE">
        <w:t>związku</w:t>
      </w:r>
      <w:r w:rsidR="00ED53E1" w:rsidRPr="003459BE">
        <w:t xml:space="preserve"> z</w:t>
      </w:r>
      <w:r w:rsidR="00ED53E1">
        <w:t> </w:t>
      </w:r>
      <w:r w:rsidRPr="003459BE">
        <w:t>udzieleniem zezwolenia,</w:t>
      </w:r>
      <w:r w:rsidR="00ED53E1" w:rsidRPr="003459BE">
        <w:t xml:space="preserve"> o</w:t>
      </w:r>
      <w:r w:rsidR="00ED53E1">
        <w:t> </w:t>
      </w:r>
      <w:r w:rsidRPr="003459BE">
        <w:t>którym mowa</w:t>
      </w:r>
      <w:r w:rsidR="00F76DD6" w:rsidRPr="003459BE">
        <w:t xml:space="preserve"> w</w:t>
      </w:r>
      <w:r w:rsidR="00F76DD6">
        <w:t> art. </w:t>
      </w:r>
      <w:r w:rsidRPr="003459BE">
        <w:t>12</w:t>
      </w:r>
      <w:r w:rsidR="00F76DD6" w:rsidRPr="003459BE">
        <w:t>7</w:t>
      </w:r>
      <w:r w:rsidR="00F76DD6">
        <w:t xml:space="preserve"> lub art. </w:t>
      </w:r>
      <w:r w:rsidR="009B4803">
        <w:t>137a,</w:t>
      </w:r>
      <w:r w:rsidR="00ED53E1">
        <w:t> </w:t>
      </w:r>
      <w:r w:rsidR="00ED53E1" w:rsidRPr="003459BE">
        <w:t>z</w:t>
      </w:r>
      <w:r w:rsidR="00ED53E1">
        <w:t> </w:t>
      </w:r>
      <w:r w:rsidRPr="003459BE">
        <w:t>adnotacją,</w:t>
      </w:r>
      <w:r w:rsidR="00ED53E1" w:rsidRPr="003459BE">
        <w:t xml:space="preserve"> o</w:t>
      </w:r>
      <w:r w:rsidR="00ED53E1">
        <w:t> </w:t>
      </w:r>
      <w:r w:rsidRPr="003459BE">
        <w:t>której mowa</w:t>
      </w:r>
      <w:r w:rsidR="00F76DD6" w:rsidRPr="003459BE">
        <w:t xml:space="preserve"> w</w:t>
      </w:r>
      <w:r w:rsidR="00F76DD6">
        <w:t> art. </w:t>
      </w:r>
      <w:r w:rsidRPr="003459BE">
        <w:t>24</w:t>
      </w:r>
      <w:r w:rsidR="00F76DD6" w:rsidRPr="003459BE">
        <w:t>4</w:t>
      </w:r>
      <w:r w:rsidR="00F76DD6">
        <w:t xml:space="preserve"> ust. </w:t>
      </w:r>
      <w:r w:rsidR="00F76DD6" w:rsidRPr="003459BE">
        <w:t>1</w:t>
      </w:r>
      <w:r w:rsidR="00F76DD6">
        <w:t xml:space="preserve"> pkt </w:t>
      </w:r>
      <w:r w:rsidRPr="003459BE">
        <w:t>1</w:t>
      </w:r>
      <w:r w:rsidR="00F76DD6" w:rsidRPr="003459BE">
        <w:t>0</w:t>
      </w:r>
      <w:r w:rsidR="00F76DD6">
        <w:t xml:space="preserve"> lit. </w:t>
      </w:r>
      <w:r w:rsidRPr="003459BE">
        <w:t>a.”;</w:t>
      </w:r>
    </w:p>
    <w:p w14:paraId="10BCA0DF" w14:textId="201EA42A" w:rsidR="003459BE" w:rsidRPr="003459BE" w:rsidRDefault="00DE0E3E" w:rsidP="00836AA1">
      <w:pPr>
        <w:pStyle w:val="PKTpunkt"/>
      </w:pPr>
      <w:r>
        <w:t>30</w:t>
      </w:r>
      <w:r w:rsidR="003459BE">
        <w:t>)</w:t>
      </w:r>
      <w:r w:rsidR="003459BE">
        <w:tab/>
      </w:r>
      <w:r w:rsidR="00ED29E6">
        <w:t>w</w:t>
      </w:r>
      <w:r w:rsidR="00F76DD6">
        <w:t xml:space="preserve"> art. </w:t>
      </w:r>
      <w:r w:rsidR="00ED29E6">
        <w:t>24</w:t>
      </w:r>
      <w:r w:rsidR="00F76DD6">
        <w:t>4 w ust. </w:t>
      </w:r>
      <w:r w:rsidR="003459BE" w:rsidRPr="003459BE">
        <w:t>1:</w:t>
      </w:r>
    </w:p>
    <w:p w14:paraId="2F74574B" w14:textId="39F20A94" w:rsidR="003459BE" w:rsidRPr="003459BE" w:rsidRDefault="002E600B" w:rsidP="00836AA1">
      <w:pPr>
        <w:pStyle w:val="LITlitera"/>
      </w:pPr>
      <w:r>
        <w:t>a)</w:t>
      </w:r>
      <w:r>
        <w:tab/>
      </w:r>
      <w:r w:rsidR="003459BE" w:rsidRPr="003459BE">
        <w:t>pkt 1</w:t>
      </w:r>
      <w:r w:rsidR="00ED53E1" w:rsidRPr="003459BE">
        <w:t>0</w:t>
      </w:r>
      <w:r w:rsidR="00ED53E1">
        <w:t> </w:t>
      </w:r>
      <w:r w:rsidR="003459BE" w:rsidRPr="003459BE">
        <w:t>otrzymuje brzmienie:</w:t>
      </w:r>
    </w:p>
    <w:p w14:paraId="1D459F48" w14:textId="17137DD1" w:rsidR="003459BE" w:rsidRPr="003459BE" w:rsidRDefault="00245D45" w:rsidP="00836AA1">
      <w:pPr>
        <w:pStyle w:val="ZLITPKTzmpktliter"/>
      </w:pPr>
      <w:r>
        <w:t>„10)</w:t>
      </w:r>
      <w:r>
        <w:tab/>
      </w:r>
      <w:r w:rsidR="003459BE" w:rsidRPr="003459BE">
        <w:t xml:space="preserve">adnotację </w:t>
      </w:r>
      <w:r w:rsidR="00247BCD" w:rsidRPr="00247BCD">
        <w:t>„</w:t>
      </w:r>
      <w:r w:rsidR="003459BE" w:rsidRPr="003459BE">
        <w:t>Niebieska Karta UE</w:t>
      </w:r>
      <w:r w:rsidR="00247BCD" w:rsidRPr="00247BCD">
        <w:t>”</w:t>
      </w:r>
      <w:r w:rsidR="003459BE" w:rsidRPr="003459BE">
        <w:t xml:space="preserve"> </w:t>
      </w:r>
      <w:r w:rsidR="00247BCD" w:rsidRPr="00247BCD">
        <w:t>–</w:t>
      </w:r>
      <w:r w:rsidR="00ED53E1" w:rsidRPr="003459BE">
        <w:t xml:space="preserve"> w</w:t>
      </w:r>
      <w:r w:rsidR="00ED53E1">
        <w:t> </w:t>
      </w:r>
      <w:r w:rsidR="003459BE" w:rsidRPr="003459BE">
        <w:t>przypadku zezwolenia,</w:t>
      </w:r>
      <w:r w:rsidR="00ED53E1" w:rsidRPr="003459BE">
        <w:t xml:space="preserve"> o</w:t>
      </w:r>
      <w:r w:rsidR="00ED53E1">
        <w:t> </w:t>
      </w:r>
      <w:r w:rsidR="003459BE" w:rsidRPr="003459BE">
        <w:t>którym mowa</w:t>
      </w:r>
      <w:r w:rsidR="00F76DD6" w:rsidRPr="003459BE">
        <w:t xml:space="preserve"> w</w:t>
      </w:r>
      <w:r w:rsidR="00F76DD6">
        <w:t> art. </w:t>
      </w:r>
      <w:r w:rsidR="003459BE" w:rsidRPr="003459BE">
        <w:t>12</w:t>
      </w:r>
      <w:r w:rsidR="00F76DD6" w:rsidRPr="003459BE">
        <w:t>7</w:t>
      </w:r>
      <w:r w:rsidR="00F76DD6">
        <w:t xml:space="preserve"> lub art. </w:t>
      </w:r>
      <w:r w:rsidR="009D7668">
        <w:t>137a</w:t>
      </w:r>
      <w:r w:rsidR="003459BE" w:rsidRPr="003459BE">
        <w:t>,</w:t>
      </w:r>
      <w:r w:rsidR="00ED53E1" w:rsidRPr="003459BE">
        <w:t xml:space="preserve"> a</w:t>
      </w:r>
      <w:r w:rsidR="00ED53E1">
        <w:t> </w:t>
      </w:r>
      <w:r w:rsidR="00ED53E1" w:rsidRPr="003459BE">
        <w:t>w</w:t>
      </w:r>
      <w:r w:rsidR="00ED53E1">
        <w:t> </w:t>
      </w:r>
      <w:r w:rsidR="003459BE" w:rsidRPr="003459BE">
        <w:t>przypadku:</w:t>
      </w:r>
    </w:p>
    <w:p w14:paraId="12FC4821" w14:textId="079E7982" w:rsidR="003459BE" w:rsidRPr="003459BE" w:rsidRDefault="00245D45" w:rsidP="00836AA1">
      <w:pPr>
        <w:pStyle w:val="ZLITLITwPKTzmlitwpktliter"/>
      </w:pPr>
      <w:r>
        <w:t>a)</w:t>
      </w:r>
      <w:r>
        <w:tab/>
      </w:r>
      <w:r w:rsidR="003459BE" w:rsidRPr="003459BE">
        <w:t xml:space="preserve">cudzoziemca, któremu przyznano ochronę międzynarodową także adnotację </w:t>
      </w:r>
      <w:r w:rsidR="00247BCD" w:rsidRPr="00247BCD">
        <w:t>„</w:t>
      </w:r>
      <w:r w:rsidR="003459BE" w:rsidRPr="003459BE">
        <w:t>ochrona międzynarodowa przyznana przez ... (wskazanie państwa członkowskiego Unii Europejskiej, które ją przyznało)</w:t>
      </w:r>
      <w:r w:rsidR="00ED53E1" w:rsidRPr="003459BE">
        <w:t xml:space="preserve"> w</w:t>
      </w:r>
      <w:r w:rsidR="00ED53E1">
        <w:t> </w:t>
      </w:r>
      <w:r w:rsidR="003459BE" w:rsidRPr="003459BE">
        <w:t>dniu ... (data przyznania ochrony międzynarodowej)</w:t>
      </w:r>
      <w:r w:rsidR="00247BCD" w:rsidRPr="00247BCD">
        <w:t>”</w:t>
      </w:r>
      <w:r w:rsidR="00247BCD">
        <w:t>,</w:t>
      </w:r>
      <w:r w:rsidR="003459BE" w:rsidRPr="003459BE">
        <w:t xml:space="preserve"> lub</w:t>
      </w:r>
    </w:p>
    <w:p w14:paraId="7367CB97" w14:textId="65CF6CB7" w:rsidR="003459BE" w:rsidRPr="003459BE" w:rsidRDefault="00245D45" w:rsidP="00836AA1">
      <w:pPr>
        <w:pStyle w:val="ZLITLITwPKTzmlitwpktliter"/>
      </w:pPr>
      <w:r>
        <w:t>b)</w:t>
      </w:r>
      <w:r>
        <w:tab/>
      </w:r>
      <w:r w:rsidR="003459BE" w:rsidRPr="003459BE">
        <w:t>cudzoziemca, któremu udzielono tego zezwolenia</w:t>
      </w:r>
      <w:r w:rsidR="00ED53E1" w:rsidRPr="003459BE">
        <w:t xml:space="preserve"> z</w:t>
      </w:r>
      <w:r w:rsidR="00ED53E1">
        <w:t> </w:t>
      </w:r>
      <w:r w:rsidR="003459BE" w:rsidRPr="003459BE">
        <w:t>uwagi na kwalifikacje uzyskane</w:t>
      </w:r>
      <w:r w:rsidR="00ED53E1" w:rsidRPr="003459BE">
        <w:t xml:space="preserve"> w</w:t>
      </w:r>
      <w:r w:rsidR="00ED53E1">
        <w:t> </w:t>
      </w:r>
      <w:r w:rsidR="003459BE" w:rsidRPr="003459BE">
        <w:t>wyniku doświadczenia zawodowego</w:t>
      </w:r>
      <w:r w:rsidR="00ED53E1" w:rsidRPr="003459BE">
        <w:t xml:space="preserve"> i</w:t>
      </w:r>
      <w:r w:rsidR="00ED53E1">
        <w:t> </w:t>
      </w:r>
      <w:r w:rsidR="003459BE" w:rsidRPr="003459BE">
        <w:t>niewykonującego zawodu określonego</w:t>
      </w:r>
      <w:r w:rsidR="00ED53E1" w:rsidRPr="003459BE">
        <w:t xml:space="preserve"> w</w:t>
      </w:r>
      <w:r w:rsidR="00ED53E1">
        <w:t> </w:t>
      </w:r>
      <w:r w:rsidR="003459BE" w:rsidRPr="003459BE">
        <w:t>przepisach wydanych na podstawie</w:t>
      </w:r>
      <w:r w:rsidR="00F76DD6">
        <w:t xml:space="preserve"> art. </w:t>
      </w:r>
      <w:r w:rsidR="003459BE" w:rsidRPr="003459BE">
        <w:t>138a, także adnotację „Zawód niewymieniony</w:t>
      </w:r>
      <w:r w:rsidR="00ED53E1" w:rsidRPr="003459BE">
        <w:t xml:space="preserve"> w</w:t>
      </w:r>
      <w:r w:rsidR="00ED53E1">
        <w:t> </w:t>
      </w:r>
      <w:r w:rsidR="003459BE" w:rsidRPr="003459BE">
        <w:t>załączniku I</w:t>
      </w:r>
      <w:r w:rsidR="00247BCD">
        <w:t>;</w:t>
      </w:r>
      <w:r w:rsidRPr="00245D45">
        <w:t>”</w:t>
      </w:r>
      <w:r w:rsidR="00571541">
        <w:t>,</w:t>
      </w:r>
    </w:p>
    <w:p w14:paraId="3B3CE020" w14:textId="13285229" w:rsidR="003459BE" w:rsidRDefault="002E600B" w:rsidP="00836AA1">
      <w:pPr>
        <w:pStyle w:val="LITlitera"/>
      </w:pPr>
      <w:r>
        <w:t>b)</w:t>
      </w:r>
      <w:r w:rsidR="00FB1E98">
        <w:tab/>
      </w:r>
      <w:r w:rsidR="003459BE" w:rsidRPr="003459BE">
        <w:t>w</w:t>
      </w:r>
      <w:r w:rsidR="00F76DD6">
        <w:t xml:space="preserve"> pkt </w:t>
      </w:r>
      <w:r w:rsidR="003459BE" w:rsidRPr="003459BE">
        <w:t>1</w:t>
      </w:r>
      <w:r w:rsidR="00ED53E1" w:rsidRPr="003459BE">
        <w:t>2</w:t>
      </w:r>
      <w:r w:rsidR="00ED53E1">
        <w:t> </w:t>
      </w:r>
      <w:r w:rsidR="003459BE" w:rsidRPr="003459BE">
        <w:t>wyrazy „Poprzednio posiadacz Niebieskiej Karty UE</w:t>
      </w:r>
      <w:r w:rsidR="00245D45" w:rsidRPr="00245D45">
        <w:t>”</w:t>
      </w:r>
      <w:r w:rsidR="003459BE" w:rsidRPr="003459BE">
        <w:t xml:space="preserve"> zastępuje się wyrazami „Były posiadacz Niebieskiej Karty UE</w:t>
      </w:r>
      <w:r w:rsidR="00245D45" w:rsidRPr="00245D45">
        <w:t>”</w:t>
      </w:r>
      <w:r w:rsidR="003459BE" w:rsidRPr="003459BE">
        <w:t>;</w:t>
      </w:r>
    </w:p>
    <w:p w14:paraId="7FE79C8F" w14:textId="6855152D" w:rsidR="004E6636" w:rsidRPr="004E6636" w:rsidRDefault="00DE0E3E" w:rsidP="00836AA1">
      <w:pPr>
        <w:pStyle w:val="PKTpunkt"/>
      </w:pPr>
      <w:r>
        <w:lastRenderedPageBreak/>
        <w:t>31</w:t>
      </w:r>
      <w:r w:rsidR="004E6636">
        <w:t>)</w:t>
      </w:r>
      <w:r w:rsidR="004E6636">
        <w:tab/>
      </w:r>
      <w:r w:rsidR="004E6636" w:rsidRPr="004E6636">
        <w:t>w</w:t>
      </w:r>
      <w:r w:rsidR="00F76DD6">
        <w:t xml:space="preserve"> art. </w:t>
      </w:r>
      <w:r w:rsidR="004E6636" w:rsidRPr="004E6636">
        <w:t>30</w:t>
      </w:r>
      <w:r w:rsidR="00F76DD6" w:rsidRPr="004E6636">
        <w:t>2</w:t>
      </w:r>
      <w:r w:rsidR="00F76DD6">
        <w:t xml:space="preserve"> w ust. </w:t>
      </w:r>
      <w:r w:rsidR="00F76DD6" w:rsidRPr="004E6636">
        <w:t>6</w:t>
      </w:r>
      <w:r w:rsidR="00F76DD6">
        <w:t xml:space="preserve"> w pkt </w:t>
      </w:r>
      <w:r w:rsidR="00ED53E1" w:rsidRPr="004E6636">
        <w:t>4</w:t>
      </w:r>
      <w:r w:rsidR="00ED53E1">
        <w:t> </w:t>
      </w:r>
      <w:r w:rsidR="004E6636" w:rsidRPr="004E6636">
        <w:t>kropkę zastępuje się średnikiem</w:t>
      </w:r>
      <w:r w:rsidR="00ED53E1" w:rsidRPr="004E6636">
        <w:t xml:space="preserve"> i</w:t>
      </w:r>
      <w:r w:rsidR="00ED53E1">
        <w:t> </w:t>
      </w:r>
      <w:r w:rsidR="004E6636" w:rsidRPr="004E6636">
        <w:t>dodaje</w:t>
      </w:r>
      <w:r w:rsidR="00E2795D">
        <w:t xml:space="preserve"> </w:t>
      </w:r>
      <w:r w:rsidR="00825212">
        <w:t>się</w:t>
      </w:r>
      <w:r w:rsidR="00F76DD6">
        <w:t xml:space="preserve"> pkt </w:t>
      </w:r>
      <w:r w:rsidR="00F76DD6" w:rsidRPr="004E6636">
        <w:t>5</w:t>
      </w:r>
      <w:r w:rsidR="00F76DD6">
        <w:t xml:space="preserve"> w </w:t>
      </w:r>
      <w:r w:rsidR="004E6636" w:rsidRPr="004E6636">
        <w:t>brzmieniu:</w:t>
      </w:r>
    </w:p>
    <w:p w14:paraId="6E6D7C7A" w14:textId="4E51A863" w:rsidR="005C00F9" w:rsidRDefault="00245D45" w:rsidP="005C00F9">
      <w:pPr>
        <w:pStyle w:val="ZPKTzmpktartykuempunktem"/>
      </w:pPr>
      <w:r>
        <w:t>„5)</w:t>
      </w:r>
      <w:r>
        <w:tab/>
      </w:r>
      <w:r w:rsidR="004E6636" w:rsidRPr="004E6636">
        <w:t>który przebywa na terytorium Rzeczypospolitej Polskiej</w:t>
      </w:r>
      <w:r w:rsidR="00ED53E1" w:rsidRPr="004E6636">
        <w:t xml:space="preserve"> w</w:t>
      </w:r>
      <w:r w:rsidR="00ED53E1">
        <w:t> </w:t>
      </w:r>
      <w:r w:rsidR="004E6636" w:rsidRPr="004E6636">
        <w:t>związku</w:t>
      </w:r>
      <w:r w:rsidR="00ED53E1" w:rsidRPr="004E6636">
        <w:t xml:space="preserve"> z</w:t>
      </w:r>
      <w:r w:rsidR="00ED53E1">
        <w:t> </w:t>
      </w:r>
      <w:r w:rsidR="004E6636" w:rsidRPr="004E6636">
        <w:t>korzystaniem</w:t>
      </w:r>
      <w:r w:rsidR="00ED53E1" w:rsidRPr="004E6636">
        <w:t xml:space="preserve"> z</w:t>
      </w:r>
      <w:r w:rsidR="00ED53E1">
        <w:t> </w:t>
      </w:r>
      <w:r w:rsidR="004E6636" w:rsidRPr="004E6636">
        <w:t>mobilności krótkoterminowej posiadacza Niebieskiej Karty UE.</w:t>
      </w:r>
      <w:r w:rsidR="00247BCD" w:rsidRPr="00247BCD">
        <w:t>”</w:t>
      </w:r>
      <w:r w:rsidR="004E6636" w:rsidRPr="004E6636">
        <w:t>;</w:t>
      </w:r>
    </w:p>
    <w:p w14:paraId="4221EDCA" w14:textId="69E771D1" w:rsidR="00825212" w:rsidRDefault="00DE0E3E" w:rsidP="009E4C72">
      <w:pPr>
        <w:pStyle w:val="PKTpunkt"/>
      </w:pPr>
      <w:r>
        <w:t>32</w:t>
      </w:r>
      <w:r w:rsidR="003769CD">
        <w:t>)</w:t>
      </w:r>
      <w:r w:rsidR="003769CD">
        <w:tab/>
      </w:r>
      <w:r w:rsidR="005C00F9">
        <w:t>w</w:t>
      </w:r>
      <w:r w:rsidR="00F76DD6">
        <w:t xml:space="preserve"> art. </w:t>
      </w:r>
      <w:r w:rsidR="005C00F9">
        <w:t>30</w:t>
      </w:r>
      <w:r w:rsidR="00F76DD6">
        <w:t>3 ust. </w:t>
      </w:r>
      <w:r w:rsidR="003769CD">
        <w:t>2 </w:t>
      </w:r>
      <w:r w:rsidR="00825212">
        <w:t>otrzymuje brzmienie:</w:t>
      </w:r>
    </w:p>
    <w:p w14:paraId="45A94507" w14:textId="226B1CA7" w:rsidR="005C00F9" w:rsidRPr="004E6636" w:rsidRDefault="00825212" w:rsidP="00F76DD6">
      <w:pPr>
        <w:pStyle w:val="ZUSTzmustartykuempunktem"/>
      </w:pPr>
      <w:r w:rsidRPr="00825212">
        <w:t>„2.</w:t>
      </w:r>
      <w:r w:rsidR="00F76DD6" w:rsidRPr="00825212">
        <w:t xml:space="preserve"> W</w:t>
      </w:r>
      <w:r w:rsidR="00F76DD6">
        <w:t> </w:t>
      </w:r>
      <w:r w:rsidRPr="00825212">
        <w:t>przypadku,</w:t>
      </w:r>
      <w:r w:rsidR="00F76DD6" w:rsidRPr="00825212">
        <w:t xml:space="preserve"> o</w:t>
      </w:r>
      <w:r w:rsidR="00F76DD6">
        <w:t> </w:t>
      </w:r>
      <w:r w:rsidRPr="00825212">
        <w:t>którym mowa</w:t>
      </w:r>
      <w:r w:rsidR="00F76DD6" w:rsidRPr="00825212">
        <w:t xml:space="preserve"> w</w:t>
      </w:r>
      <w:r w:rsidR="00F76DD6">
        <w:t> art. </w:t>
      </w:r>
      <w:r w:rsidRPr="00F76DD6">
        <w:t>30</w:t>
      </w:r>
      <w:r w:rsidR="00F76DD6" w:rsidRPr="00F76DD6">
        <w:t>2</w:t>
      </w:r>
      <w:r w:rsidR="00F76DD6">
        <w:t xml:space="preserve"> ust. </w:t>
      </w:r>
      <w:r w:rsidR="00F76DD6" w:rsidRPr="00F76DD6">
        <w:t>1</w:t>
      </w:r>
      <w:r w:rsidR="00F76DD6">
        <w:t xml:space="preserve"> pkt </w:t>
      </w:r>
      <w:r w:rsidRPr="00F76DD6">
        <w:t>1</w:t>
      </w:r>
      <w:r w:rsidRPr="00825212">
        <w:t>, decyzji</w:t>
      </w:r>
      <w:r w:rsidR="00F76DD6" w:rsidRPr="00825212">
        <w:t xml:space="preserve"> o</w:t>
      </w:r>
      <w:r w:rsidR="00F76DD6">
        <w:t> </w:t>
      </w:r>
      <w:r w:rsidRPr="00825212">
        <w:t>zobowiązaniu cudzoziemca do powrotu nie wydaje się, gdy cudzoziemiec zgodnie</w:t>
      </w:r>
      <w:r w:rsidR="00F76DD6" w:rsidRPr="00825212">
        <w:t xml:space="preserve"> z</w:t>
      </w:r>
      <w:r w:rsidR="00F76DD6">
        <w:t> art. </w:t>
      </w:r>
      <w:r w:rsidRPr="00F76DD6">
        <w:t>12</w:t>
      </w:r>
      <w:r w:rsidR="00F76DD6" w:rsidRPr="00F76DD6">
        <w:t>0</w:t>
      </w:r>
      <w:r w:rsidR="00F76DD6">
        <w:t> </w:t>
      </w:r>
      <w:r w:rsidRPr="00825212">
        <w:t>wystąpił</w:t>
      </w:r>
      <w:r w:rsidR="00F76DD6" w:rsidRPr="00825212">
        <w:t xml:space="preserve"> o</w:t>
      </w:r>
      <w:r w:rsidR="00F76DD6">
        <w:t> </w:t>
      </w:r>
      <w:r w:rsidRPr="00825212">
        <w:t>zmianę decyzji</w:t>
      </w:r>
      <w:r>
        <w:t xml:space="preserve">, </w:t>
      </w:r>
      <w:r w:rsidRPr="00825212">
        <w:t>do czasu zakończenia postępowania</w:t>
      </w:r>
      <w:r w:rsidR="00F76DD6" w:rsidRPr="00825212">
        <w:t xml:space="preserve"> w</w:t>
      </w:r>
      <w:r w:rsidR="00F76DD6">
        <w:t> </w:t>
      </w:r>
      <w:r w:rsidRPr="00825212">
        <w:t>sprawie zmiany t</w:t>
      </w:r>
      <w:r>
        <w:t>ej</w:t>
      </w:r>
      <w:r w:rsidRPr="00825212">
        <w:t xml:space="preserve"> decyzji.</w:t>
      </w:r>
      <w:r w:rsidR="00BF3CC7" w:rsidRPr="00BF3CC7">
        <w:t>”</w:t>
      </w:r>
      <w:r w:rsidR="005C00F9">
        <w:t>;</w:t>
      </w:r>
    </w:p>
    <w:p w14:paraId="6449C0C1" w14:textId="39D60EAA" w:rsidR="004E6636" w:rsidRPr="004E6636" w:rsidRDefault="00DE0E3E" w:rsidP="00D857FE">
      <w:pPr>
        <w:pStyle w:val="PKTpunkt"/>
      </w:pPr>
      <w:r>
        <w:t>33</w:t>
      </w:r>
      <w:r w:rsidR="00883E8C">
        <w:t>)</w:t>
      </w:r>
      <w:r w:rsidR="00883E8C">
        <w:tab/>
      </w:r>
      <w:r w:rsidR="004E6636" w:rsidRPr="004E6636">
        <w:t>po</w:t>
      </w:r>
      <w:r w:rsidR="00F76DD6">
        <w:t xml:space="preserve"> art. </w:t>
      </w:r>
      <w:r w:rsidR="004E6636" w:rsidRPr="004E6636">
        <w:t>30</w:t>
      </w:r>
      <w:r w:rsidR="00ED53E1" w:rsidRPr="004E6636">
        <w:t>9</w:t>
      </w:r>
      <w:r w:rsidR="00ED53E1">
        <w:t> </w:t>
      </w:r>
      <w:r w:rsidR="004E6636" w:rsidRPr="004E6636">
        <w:t>dodaje się</w:t>
      </w:r>
      <w:r w:rsidR="00F76DD6">
        <w:t xml:space="preserve"> art. </w:t>
      </w:r>
      <w:r w:rsidR="004E6636" w:rsidRPr="004E6636">
        <w:t>309a</w:t>
      </w:r>
      <w:r w:rsidR="00ED53E1" w:rsidRPr="004E6636">
        <w:t xml:space="preserve"> w</w:t>
      </w:r>
      <w:r w:rsidR="00ED53E1">
        <w:t> </w:t>
      </w:r>
      <w:r w:rsidR="004E6636" w:rsidRPr="004E6636">
        <w:t>brzmieniu:</w:t>
      </w:r>
    </w:p>
    <w:p w14:paraId="7C749D7A" w14:textId="3D2BEEBE" w:rsidR="004E6636" w:rsidRPr="004E6636" w:rsidRDefault="004E6636" w:rsidP="00ED53E1">
      <w:pPr>
        <w:pStyle w:val="ZARTzmartartykuempunktem"/>
      </w:pPr>
      <w:r w:rsidRPr="004E6636">
        <w:t>„Art. 309a. Organ, który wydaje decyzję</w:t>
      </w:r>
      <w:r w:rsidR="00ED53E1" w:rsidRPr="004E6636">
        <w:t xml:space="preserve"> o</w:t>
      </w:r>
      <w:r w:rsidR="00ED53E1">
        <w:t> </w:t>
      </w:r>
      <w:r w:rsidRPr="004E6636">
        <w:t>zobowiązaniu cudzoziemca do powrotu,</w:t>
      </w:r>
      <w:r w:rsidR="00ED53E1" w:rsidRPr="004E6636">
        <w:t xml:space="preserve"> w</w:t>
      </w:r>
      <w:r w:rsidR="00ED53E1">
        <w:t> </w:t>
      </w:r>
      <w:r w:rsidRPr="004E6636">
        <w:t>przypadku odmowy udzielenia cudzoziemcowi kolejnego zezwolenia na pobyt czasowy,</w:t>
      </w:r>
      <w:r w:rsidR="00ED53E1" w:rsidRPr="004E6636">
        <w:t xml:space="preserve"> o</w:t>
      </w:r>
      <w:r w:rsidR="00ED53E1">
        <w:t> </w:t>
      </w:r>
      <w:r w:rsidRPr="004E6636">
        <w:t>którym mowa</w:t>
      </w:r>
      <w:r w:rsidR="00F76DD6" w:rsidRPr="004E6636">
        <w:t xml:space="preserve"> w</w:t>
      </w:r>
      <w:r w:rsidR="00F76DD6">
        <w:t> art. </w:t>
      </w:r>
      <w:r w:rsidRPr="004E6636">
        <w:t>12</w:t>
      </w:r>
      <w:r w:rsidR="00F76DD6" w:rsidRPr="004E6636">
        <w:t>7</w:t>
      </w:r>
      <w:r w:rsidR="00F76DD6">
        <w:t xml:space="preserve"> lub art. </w:t>
      </w:r>
      <w:r w:rsidRPr="004E6636">
        <w:t>137a</w:t>
      </w:r>
      <w:r w:rsidR="00247BCD">
        <w:t>,</w:t>
      </w:r>
      <w:r w:rsidRPr="004E6636">
        <w:t xml:space="preserve"> albo cofnięcia </w:t>
      </w:r>
      <w:r w:rsidR="00D57F06">
        <w:t>jednego</w:t>
      </w:r>
      <w:r w:rsidR="00ED53E1">
        <w:t xml:space="preserve"> z </w:t>
      </w:r>
      <w:r w:rsidR="00D57F06">
        <w:t xml:space="preserve">takich zezwoleń cudzoziemcowi </w:t>
      </w:r>
      <w:r w:rsidRPr="004E6636">
        <w:t>posiadającemu ochronę międzynarodową</w:t>
      </w:r>
      <w:r w:rsidR="00ED53E1" w:rsidRPr="004E6636">
        <w:t xml:space="preserve"> w</w:t>
      </w:r>
      <w:r w:rsidR="00ED53E1">
        <w:t> </w:t>
      </w:r>
      <w:r w:rsidRPr="004E6636">
        <w:t>innym państwie członkowskim Unii Europejskiej</w:t>
      </w:r>
      <w:r w:rsidR="00083061">
        <w:t>,</w:t>
      </w:r>
      <w:r w:rsidRPr="004E6636">
        <w:t xml:space="preserve"> ustala, za pośrednictwem Szefa Urzędu, czy cudzoziemiec nadal posiada ochronę międzynarodową</w:t>
      </w:r>
      <w:r w:rsidR="00ED53E1" w:rsidRPr="004E6636">
        <w:t xml:space="preserve"> w</w:t>
      </w:r>
      <w:r w:rsidR="00ED53E1">
        <w:t> </w:t>
      </w:r>
      <w:r w:rsidRPr="004E6636">
        <w:t>tym państwie.”</w:t>
      </w:r>
      <w:r w:rsidR="00247BCD">
        <w:t>;</w:t>
      </w:r>
    </w:p>
    <w:p w14:paraId="20CA4AB5" w14:textId="397BD6D5" w:rsidR="004E6636" w:rsidRPr="004E6636" w:rsidRDefault="00DE0E3E" w:rsidP="00ED53E1">
      <w:pPr>
        <w:pStyle w:val="PKTpunkt"/>
      </w:pPr>
      <w:r>
        <w:t>34</w:t>
      </w:r>
      <w:r w:rsidR="009B2A41">
        <w:t>)</w:t>
      </w:r>
      <w:r w:rsidR="009B2A41">
        <w:tab/>
      </w:r>
      <w:r w:rsidR="004E6636" w:rsidRPr="004E6636">
        <w:t>w</w:t>
      </w:r>
      <w:r w:rsidR="00F76DD6">
        <w:t xml:space="preserve"> art. </w:t>
      </w:r>
      <w:r w:rsidR="004E6636" w:rsidRPr="004E6636">
        <w:t>31</w:t>
      </w:r>
      <w:r w:rsidR="00ED53E1" w:rsidRPr="004E6636">
        <w:t>5</w:t>
      </w:r>
      <w:r w:rsidR="00ED53E1">
        <w:t> </w:t>
      </w:r>
      <w:r w:rsidR="004E6636" w:rsidRPr="004E6636">
        <w:t>po</w:t>
      </w:r>
      <w:r w:rsidR="00F76DD6">
        <w:t xml:space="preserve"> ust. </w:t>
      </w:r>
      <w:r w:rsidR="00ED53E1" w:rsidRPr="004E6636">
        <w:t>7</w:t>
      </w:r>
      <w:r w:rsidR="00ED53E1">
        <w:t> </w:t>
      </w:r>
      <w:r w:rsidR="004E6636" w:rsidRPr="004E6636">
        <w:t>dodaje się</w:t>
      </w:r>
      <w:r w:rsidR="00F76DD6">
        <w:t xml:space="preserve"> ust. </w:t>
      </w:r>
      <w:r w:rsidR="004E6636" w:rsidRPr="004E6636">
        <w:t>7a</w:t>
      </w:r>
      <w:r w:rsidR="00ED53E1" w:rsidRPr="004E6636">
        <w:t xml:space="preserve"> w</w:t>
      </w:r>
      <w:r w:rsidR="00ED53E1">
        <w:t> </w:t>
      </w:r>
      <w:r w:rsidR="004E6636" w:rsidRPr="004E6636">
        <w:t>brzmieniu:</w:t>
      </w:r>
    </w:p>
    <w:p w14:paraId="0BA0BF20" w14:textId="59491C36" w:rsidR="004E6636" w:rsidRPr="004E6636" w:rsidRDefault="004E6636" w:rsidP="00ED53E1">
      <w:pPr>
        <w:pStyle w:val="ZUSTzmustartykuempunktem"/>
      </w:pPr>
      <w:r w:rsidRPr="004E6636">
        <w:t>„7a. Jeżeli decyzję</w:t>
      </w:r>
      <w:r w:rsidR="00ED53E1" w:rsidRPr="004E6636">
        <w:t xml:space="preserve"> o</w:t>
      </w:r>
      <w:r w:rsidR="00ED53E1">
        <w:t> </w:t>
      </w:r>
      <w:r w:rsidRPr="004E6636">
        <w:t>zobowiązaniu cudzoziemca do powrotu wydaje się cudzoziemcowi,</w:t>
      </w:r>
      <w:r w:rsidR="00ED53E1" w:rsidRPr="004E6636">
        <w:t xml:space="preserve"> o</w:t>
      </w:r>
      <w:r w:rsidR="00ED53E1">
        <w:t> </w:t>
      </w:r>
      <w:r w:rsidRPr="004E6636">
        <w:t>którym mowa</w:t>
      </w:r>
      <w:r w:rsidR="00F76DD6" w:rsidRPr="004E6636">
        <w:t xml:space="preserve"> w</w:t>
      </w:r>
      <w:r w:rsidR="00F76DD6">
        <w:t> art. </w:t>
      </w:r>
      <w:r w:rsidRPr="004E6636">
        <w:t>309a, który nadal posiada ochronę międzynarodową</w:t>
      </w:r>
      <w:r w:rsidR="00ED53E1" w:rsidRPr="004E6636">
        <w:t xml:space="preserve"> w</w:t>
      </w:r>
      <w:r w:rsidR="00ED53E1">
        <w:t> </w:t>
      </w:r>
      <w:r w:rsidRPr="004E6636">
        <w:t>innym państwie członkowskim Unii Europejskiej,</w:t>
      </w:r>
      <w:r w:rsidR="00ED53E1" w:rsidRPr="004E6636">
        <w:t xml:space="preserve"> w</w:t>
      </w:r>
      <w:r w:rsidR="00ED53E1">
        <w:t> </w:t>
      </w:r>
      <w:r w:rsidRPr="004E6636">
        <w:t>decyzji</w:t>
      </w:r>
      <w:r w:rsidR="00ED53E1" w:rsidRPr="004E6636">
        <w:t xml:space="preserve"> o</w:t>
      </w:r>
      <w:r w:rsidR="00ED53E1">
        <w:t> </w:t>
      </w:r>
      <w:r w:rsidRPr="004E6636">
        <w:t>zobowiązaniu cudzoziemca do powrotu jako państwo powrotu cudzoziemca wskazuje się państwo członkowskie Unii Europejskiej,</w:t>
      </w:r>
      <w:r w:rsidR="00ED53E1" w:rsidRPr="004E6636">
        <w:t xml:space="preserve"> w</w:t>
      </w:r>
      <w:r w:rsidR="00ED53E1">
        <w:t> </w:t>
      </w:r>
      <w:r w:rsidRPr="004E6636">
        <w:t>którym cudzoziemiec posiada ochronę międzynarodową.”</w:t>
      </w:r>
      <w:r w:rsidR="00247BCD">
        <w:t>;</w:t>
      </w:r>
      <w:r w:rsidRPr="004E6636">
        <w:t xml:space="preserve"> </w:t>
      </w:r>
    </w:p>
    <w:p w14:paraId="30D0D909" w14:textId="594C428E" w:rsidR="004E6636" w:rsidRPr="004E6636" w:rsidRDefault="00DE0E3E" w:rsidP="00ED53E1">
      <w:pPr>
        <w:pStyle w:val="PKTpunkt"/>
      </w:pPr>
      <w:r>
        <w:t>35</w:t>
      </w:r>
      <w:r w:rsidR="00FB1E98">
        <w:t>)</w:t>
      </w:r>
      <w:r w:rsidR="00FB1E98">
        <w:tab/>
      </w:r>
      <w:r w:rsidR="004E6636" w:rsidRPr="004E6636">
        <w:t>w</w:t>
      </w:r>
      <w:r w:rsidR="00F76DD6">
        <w:t xml:space="preserve"> art. </w:t>
      </w:r>
      <w:r w:rsidR="004E6636" w:rsidRPr="004E6636">
        <w:t>31</w:t>
      </w:r>
      <w:r w:rsidR="00F76DD6" w:rsidRPr="004E6636">
        <w:t>8</w:t>
      </w:r>
      <w:r w:rsidR="00F76DD6">
        <w:t xml:space="preserve"> w ust. </w:t>
      </w:r>
      <w:r w:rsidR="00F76DD6" w:rsidRPr="004E6636">
        <w:t>3</w:t>
      </w:r>
      <w:r w:rsidR="00F76DD6">
        <w:t xml:space="preserve"> w pkt </w:t>
      </w:r>
      <w:r w:rsidR="00ED53E1" w:rsidRPr="004E6636">
        <w:t>2</w:t>
      </w:r>
      <w:r w:rsidR="00ED53E1">
        <w:t> </w:t>
      </w:r>
      <w:r w:rsidR="004E6636" w:rsidRPr="004E6636">
        <w:t>kropkę zastępuje się przecinkiem</w:t>
      </w:r>
      <w:r w:rsidR="00FF254F" w:rsidRPr="004E6636">
        <w:t xml:space="preserve"> </w:t>
      </w:r>
      <w:r w:rsidR="00FF254F">
        <w:t>i </w:t>
      </w:r>
      <w:r w:rsidR="004E6636" w:rsidRPr="004E6636">
        <w:t>dodaje się wyraz „lub</w:t>
      </w:r>
      <w:r w:rsidR="004E6636">
        <w:t>”</w:t>
      </w:r>
      <w:r w:rsidR="0024499F">
        <w:t xml:space="preserve"> </w:t>
      </w:r>
      <w:r w:rsidR="00571541">
        <w:t xml:space="preserve">oraz </w:t>
      </w:r>
      <w:r w:rsidR="00571541" w:rsidRPr="004E6636">
        <w:t>dodaje się</w:t>
      </w:r>
      <w:r w:rsidR="00F76DD6">
        <w:t xml:space="preserve"> pkt 3 w </w:t>
      </w:r>
      <w:r w:rsidR="004E6636">
        <w:t>brzmieniu:</w:t>
      </w:r>
    </w:p>
    <w:p w14:paraId="0771D56F" w14:textId="4C9125D3" w:rsidR="00474A2D" w:rsidRDefault="00245D45" w:rsidP="00ED53E1">
      <w:pPr>
        <w:pStyle w:val="ZPKTzmpktartykuempunktem"/>
      </w:pPr>
      <w:r>
        <w:t>„3)</w:t>
      </w:r>
      <w:r>
        <w:tab/>
      </w:r>
      <w:r w:rsidR="004E6636" w:rsidRPr="004E6636">
        <w:t>posiadającemu ochronę międzynarodową</w:t>
      </w:r>
      <w:r w:rsidR="00ED53E1" w:rsidRPr="004E6636">
        <w:t xml:space="preserve"> w</w:t>
      </w:r>
      <w:r w:rsidR="00ED53E1">
        <w:t> </w:t>
      </w:r>
      <w:r w:rsidR="004E6636" w:rsidRPr="004E6636">
        <w:t>innym państwie członkowskim Unii Europejskiej, któremu odmówiono udzielenia kolejnego zezwolenia na pobyt czasowy,</w:t>
      </w:r>
      <w:r w:rsidR="00ED53E1" w:rsidRPr="004E6636">
        <w:t xml:space="preserve"> o</w:t>
      </w:r>
      <w:r w:rsidR="00ED53E1">
        <w:t> </w:t>
      </w:r>
      <w:r w:rsidR="004E6636" w:rsidRPr="004E6636">
        <w:t>którym mowa</w:t>
      </w:r>
      <w:r w:rsidR="00F76DD6" w:rsidRPr="004E6636">
        <w:t xml:space="preserve"> w</w:t>
      </w:r>
      <w:r w:rsidR="00F76DD6">
        <w:t> art. </w:t>
      </w:r>
      <w:r w:rsidR="004E6636" w:rsidRPr="004E6636">
        <w:t>12</w:t>
      </w:r>
      <w:r w:rsidR="00F76DD6" w:rsidRPr="004E6636">
        <w:t>7</w:t>
      </w:r>
      <w:r w:rsidR="00F76DD6">
        <w:t xml:space="preserve"> lub art. </w:t>
      </w:r>
      <w:r w:rsidR="004E6636" w:rsidRPr="004E6636">
        <w:t>137a</w:t>
      </w:r>
      <w:r w:rsidR="00611ECC">
        <w:t>,</w:t>
      </w:r>
      <w:r w:rsidR="004E6636" w:rsidRPr="004E6636">
        <w:t xml:space="preserve"> albo cofnięto to zezwolenie.”</w:t>
      </w:r>
      <w:r w:rsidR="002E600B">
        <w:t>.</w:t>
      </w:r>
    </w:p>
    <w:p w14:paraId="4B9D9664" w14:textId="4FB5D4C1" w:rsidR="00D9189A" w:rsidRPr="00D9189A" w:rsidRDefault="001D1A36" w:rsidP="00ED53E1">
      <w:pPr>
        <w:pStyle w:val="ARTartustawynprozporzdzenia"/>
      </w:pPr>
      <w:r w:rsidRPr="000F437E">
        <w:rPr>
          <w:rStyle w:val="Ppogrubienie"/>
        </w:rPr>
        <w:t>Art.</w:t>
      </w:r>
      <w:r>
        <w:rPr>
          <w:rStyle w:val="Ppogrubienie"/>
        </w:rPr>
        <w:t> 2</w:t>
      </w:r>
      <w:r w:rsidRPr="000F437E">
        <w:rPr>
          <w:rStyle w:val="Ppogrubienie"/>
        </w:rPr>
        <w:t>.</w:t>
      </w:r>
      <w:r w:rsidR="00ED53E1">
        <w:rPr>
          <w:rStyle w:val="Ppogrubienie"/>
        </w:rPr>
        <w:t> </w:t>
      </w:r>
      <w:r w:rsidR="00ED53E1" w:rsidRPr="00D9189A">
        <w:t>W</w:t>
      </w:r>
      <w:r w:rsidR="00ED53E1">
        <w:rPr>
          <w:rStyle w:val="Ppogrubienie"/>
        </w:rPr>
        <w:t> </w:t>
      </w:r>
      <w:r w:rsidR="00D9189A" w:rsidRPr="00D9189A">
        <w:t>ustawie</w:t>
      </w:r>
      <w:r w:rsidR="00ED53E1" w:rsidRPr="00D9189A">
        <w:t xml:space="preserve"> z</w:t>
      </w:r>
      <w:r w:rsidR="00ED53E1">
        <w:t> </w:t>
      </w:r>
      <w:r w:rsidR="00D9189A" w:rsidRPr="00D9189A">
        <w:t>dnia 2</w:t>
      </w:r>
      <w:r w:rsidR="00ED53E1" w:rsidRPr="00D9189A">
        <w:t>1</w:t>
      </w:r>
      <w:r w:rsidR="00ED53E1">
        <w:t> </w:t>
      </w:r>
      <w:r w:rsidR="00D9189A" w:rsidRPr="00D9189A">
        <w:t>grudnia 199</w:t>
      </w:r>
      <w:r w:rsidR="00ED53E1" w:rsidRPr="00D9189A">
        <w:t>0</w:t>
      </w:r>
      <w:r w:rsidR="00ED53E1">
        <w:t> </w:t>
      </w:r>
      <w:r w:rsidR="00D9189A" w:rsidRPr="00D9189A">
        <w:t>r.</w:t>
      </w:r>
      <w:r w:rsidR="00ED53E1" w:rsidRPr="00D9189A">
        <w:t xml:space="preserve"> o</w:t>
      </w:r>
      <w:r w:rsidR="00ED53E1">
        <w:t> </w:t>
      </w:r>
      <w:r w:rsidR="00D9189A" w:rsidRPr="00D9189A">
        <w:t>zawodzie lekarza weterynarii</w:t>
      </w:r>
      <w:r w:rsidR="00ED53E1" w:rsidRPr="00D9189A">
        <w:t xml:space="preserve"> i</w:t>
      </w:r>
      <w:r w:rsidR="00ED53E1">
        <w:t> </w:t>
      </w:r>
      <w:r w:rsidR="00D9189A" w:rsidRPr="00D9189A">
        <w:t>izbach lekarsko</w:t>
      </w:r>
      <w:r w:rsidR="00F16677">
        <w:t>-</w:t>
      </w:r>
      <w:r w:rsidR="00D9189A" w:rsidRPr="00D9189A">
        <w:t>weterynaryjnych (</w:t>
      </w:r>
      <w:r w:rsidR="00F76DD6">
        <w:t>Dz. U.</w:t>
      </w:r>
      <w:r w:rsidR="00ED53E1" w:rsidRPr="00D9189A">
        <w:t xml:space="preserve"> z</w:t>
      </w:r>
      <w:r w:rsidR="00ED53E1">
        <w:t> </w:t>
      </w:r>
      <w:r w:rsidR="00D9189A" w:rsidRPr="00D9189A">
        <w:t>202</w:t>
      </w:r>
      <w:r w:rsidR="00ED53E1" w:rsidRPr="00D9189A">
        <w:t>3</w:t>
      </w:r>
      <w:r w:rsidR="00ED53E1">
        <w:t> </w:t>
      </w:r>
      <w:r w:rsidR="00D9189A" w:rsidRPr="00D9189A">
        <w:t>r.</w:t>
      </w:r>
      <w:r w:rsidR="00F76DD6">
        <w:t xml:space="preserve"> poz. </w:t>
      </w:r>
      <w:r w:rsidR="00D9189A" w:rsidRPr="00D9189A">
        <w:t>154)</w:t>
      </w:r>
      <w:r w:rsidR="00F76DD6" w:rsidRPr="00D9189A">
        <w:t xml:space="preserve"> w</w:t>
      </w:r>
      <w:r w:rsidR="00F76DD6">
        <w:t> art. </w:t>
      </w:r>
      <w:r w:rsidR="00D9189A" w:rsidRPr="00D9189A">
        <w:t>1a</w:t>
      </w:r>
      <w:r w:rsidR="00F76DD6" w:rsidRPr="00D9189A">
        <w:t xml:space="preserve"> w</w:t>
      </w:r>
      <w:r w:rsidR="00F76DD6">
        <w:t> ust. </w:t>
      </w:r>
      <w:r w:rsidR="00F76DD6" w:rsidRPr="00D9189A">
        <w:t>3</w:t>
      </w:r>
      <w:r w:rsidR="00F76DD6">
        <w:t xml:space="preserve"> w pkt </w:t>
      </w:r>
      <w:r w:rsidR="00ED53E1" w:rsidRPr="00D9189A">
        <w:t>5</w:t>
      </w:r>
      <w:r w:rsidR="00ED53E1">
        <w:t> </w:t>
      </w:r>
      <w:r w:rsidR="00D9189A" w:rsidRPr="00D9189A">
        <w:t>po wyrazach „w celu podjęcia pracy</w:t>
      </w:r>
      <w:r w:rsidR="00ED53E1" w:rsidRPr="00D9189A">
        <w:t xml:space="preserve"> w</w:t>
      </w:r>
      <w:r w:rsidR="00ED53E1">
        <w:t> </w:t>
      </w:r>
      <w:r w:rsidR="00D9189A" w:rsidRPr="00D9189A">
        <w:t xml:space="preserve">zawodzie wymagającym wysokich kwalifikacji” </w:t>
      </w:r>
      <w:r w:rsidR="00D9189A">
        <w:t>dodaje się</w:t>
      </w:r>
      <w:r w:rsidR="00D9189A" w:rsidRPr="00D9189A">
        <w:t xml:space="preserve"> wyrazy „lub</w:t>
      </w:r>
      <w:r w:rsidR="00ED53E1" w:rsidRPr="00D9189A">
        <w:t xml:space="preserve"> w</w:t>
      </w:r>
      <w:r w:rsidR="00ED53E1">
        <w:t> </w:t>
      </w:r>
      <w:r w:rsidR="00D9189A" w:rsidRPr="00D9189A">
        <w:t xml:space="preserve">celu mobilności długoterminowej posiadacza Niebieskiej Karty </w:t>
      </w:r>
      <w:r w:rsidR="00FB1E98">
        <w:t>UE”.</w:t>
      </w:r>
    </w:p>
    <w:p w14:paraId="2337B459" w14:textId="098EA4CA" w:rsidR="00814B61" w:rsidRDefault="00FB1E98" w:rsidP="00ED53E1">
      <w:pPr>
        <w:pStyle w:val="ARTartustawynprozporzdzenia"/>
      </w:pPr>
      <w:r w:rsidRPr="000F437E">
        <w:rPr>
          <w:rStyle w:val="Ppogrubienie"/>
        </w:rPr>
        <w:lastRenderedPageBreak/>
        <w:t>Art.</w:t>
      </w:r>
      <w:r>
        <w:rPr>
          <w:rStyle w:val="Ppogrubienie"/>
        </w:rPr>
        <w:t> 3</w:t>
      </w:r>
      <w:r w:rsidRPr="00FB1E98">
        <w:rPr>
          <w:rStyle w:val="Ppogrubienie"/>
        </w:rPr>
        <w:t>.</w:t>
      </w:r>
      <w:r w:rsidR="00ED53E1" w:rsidRPr="00D9189A">
        <w:t xml:space="preserve"> W</w:t>
      </w:r>
      <w:r w:rsidR="00ED53E1">
        <w:t> </w:t>
      </w:r>
      <w:r w:rsidR="00D9189A" w:rsidRPr="00D9189A">
        <w:t>ustawie</w:t>
      </w:r>
      <w:r w:rsidR="00ED53E1" w:rsidRPr="00D9189A">
        <w:t xml:space="preserve"> z</w:t>
      </w:r>
      <w:r w:rsidR="00ED53E1">
        <w:t> </w:t>
      </w:r>
      <w:r w:rsidR="00D9189A" w:rsidRPr="00D9189A">
        <w:t>dnia 1</w:t>
      </w:r>
      <w:r w:rsidR="00ED53E1" w:rsidRPr="00D9189A">
        <w:t>9</w:t>
      </w:r>
      <w:r w:rsidR="00ED53E1">
        <w:t> </w:t>
      </w:r>
      <w:r w:rsidR="00D9189A" w:rsidRPr="00D9189A">
        <w:t>kwietnia 199</w:t>
      </w:r>
      <w:r w:rsidR="00ED53E1" w:rsidRPr="00D9189A">
        <w:t>1</w:t>
      </w:r>
      <w:r w:rsidR="00ED53E1">
        <w:t> </w:t>
      </w:r>
      <w:r w:rsidR="00D9189A" w:rsidRPr="00D9189A">
        <w:t>r.</w:t>
      </w:r>
      <w:r w:rsidR="0049405E">
        <w:t xml:space="preserve"> </w:t>
      </w:r>
      <w:r w:rsidR="00ED53E1" w:rsidRPr="00D9189A">
        <w:t>o</w:t>
      </w:r>
      <w:r w:rsidR="0049405E">
        <w:t xml:space="preserve"> </w:t>
      </w:r>
      <w:r w:rsidR="00D9189A" w:rsidRPr="00D9189A">
        <w:t>izbach aptekarskich (</w:t>
      </w:r>
      <w:r w:rsidR="00B73371">
        <w:t xml:space="preserve">Dz. </w:t>
      </w:r>
      <w:r w:rsidR="00F76DD6">
        <w:t>U.</w:t>
      </w:r>
      <w:r w:rsidR="00B73371">
        <w:t xml:space="preserve"> z </w:t>
      </w:r>
      <w:r w:rsidR="00932651">
        <w:t>202</w:t>
      </w:r>
      <w:r w:rsidR="00A34E2B">
        <w:t>4 </w:t>
      </w:r>
      <w:r w:rsidR="00932651">
        <w:t>r.</w:t>
      </w:r>
      <w:r w:rsidR="00F76DD6">
        <w:t xml:space="preserve"> poz. </w:t>
      </w:r>
      <w:r w:rsidR="00932651">
        <w:t>688</w:t>
      </w:r>
      <w:r w:rsidR="00D9189A" w:rsidRPr="00D9189A">
        <w:t>)</w:t>
      </w:r>
      <w:r w:rsidR="00814B61">
        <w:t xml:space="preserve"> wprowadza się następujące zmiany:</w:t>
      </w:r>
    </w:p>
    <w:p w14:paraId="1B6C8100" w14:textId="30F4DC7A" w:rsidR="00814B61" w:rsidRDefault="00814B61" w:rsidP="00F76DD6">
      <w:pPr>
        <w:pStyle w:val="PKTpunkt"/>
      </w:pPr>
      <w:r>
        <w:t>1)</w:t>
      </w:r>
      <w:r w:rsidR="007D4F2E">
        <w:tab/>
      </w:r>
      <w:r>
        <w:t>odnośnik</w:t>
      </w:r>
      <w:r w:rsidR="00F76DD6">
        <w:t xml:space="preserve"> nr 1 </w:t>
      </w:r>
      <w:r w:rsidR="00685F78">
        <w:t xml:space="preserve">do tytułu ustawy </w:t>
      </w:r>
      <w:r>
        <w:t>otrzymuje brzmienie:</w:t>
      </w:r>
    </w:p>
    <w:p w14:paraId="41A71A07" w14:textId="0DAFD80B" w:rsidR="00814B61" w:rsidRDefault="00EC113D" w:rsidP="00F76DD6">
      <w:pPr>
        <w:pStyle w:val="ZODNONIKAzmtekstuodnonikaartykuempunktem"/>
      </w:pPr>
      <w:r w:rsidRPr="00814B61">
        <w:t>„</w:t>
      </w:r>
      <w:r w:rsidR="00814B61" w:rsidRPr="00814B61">
        <w:rPr>
          <w:rStyle w:val="IGindeksgrny"/>
        </w:rPr>
        <w:t>1)</w:t>
      </w:r>
      <w:r w:rsidR="002C7788">
        <w:tab/>
      </w:r>
      <w:r w:rsidR="00814B61" w:rsidRPr="00814B61">
        <w:t>Niniejsza ustawa dokonuje</w:t>
      </w:r>
      <w:r w:rsidR="00F76DD6" w:rsidRPr="00814B61">
        <w:t xml:space="preserve"> w</w:t>
      </w:r>
      <w:r w:rsidR="00F76DD6">
        <w:t> </w:t>
      </w:r>
      <w:r w:rsidR="00814B61" w:rsidRPr="00814B61">
        <w:t>zakresie swojej regulacji wdrożenia</w:t>
      </w:r>
      <w:r w:rsidR="00814B61">
        <w:t>:</w:t>
      </w:r>
    </w:p>
    <w:p w14:paraId="6D44A84F" w14:textId="41D5F475" w:rsidR="00814B61" w:rsidRDefault="00814B61" w:rsidP="004C684C">
      <w:pPr>
        <w:pStyle w:val="ZPKTwODNONIKUzmpktwzmienianymodnonikuartykuempunktem"/>
      </w:pPr>
      <w:r>
        <w:t>1)</w:t>
      </w:r>
      <w:r w:rsidR="007D4F2E">
        <w:tab/>
      </w:r>
      <w:r w:rsidRPr="00814B61">
        <w:t xml:space="preserve">dyrektywy </w:t>
      </w:r>
      <w:r w:rsidRPr="00F76DD6">
        <w:t>2005/36/WE</w:t>
      </w:r>
      <w:r w:rsidRPr="00814B61">
        <w:t xml:space="preserve"> Parlamentu Europejskiego</w:t>
      </w:r>
      <w:r w:rsidR="00F76DD6" w:rsidRPr="00814B61">
        <w:t xml:space="preserve"> i</w:t>
      </w:r>
      <w:r w:rsidR="00F76DD6">
        <w:t> </w:t>
      </w:r>
      <w:r w:rsidRPr="00814B61">
        <w:t>Rady</w:t>
      </w:r>
      <w:r w:rsidR="00F76DD6" w:rsidRPr="00814B61">
        <w:t xml:space="preserve"> z</w:t>
      </w:r>
      <w:r w:rsidR="00F76DD6">
        <w:t> </w:t>
      </w:r>
      <w:r w:rsidRPr="00814B61">
        <w:t xml:space="preserve">dnia </w:t>
      </w:r>
      <w:r w:rsidR="00F76DD6" w:rsidRPr="00814B61">
        <w:t>7</w:t>
      </w:r>
      <w:r w:rsidR="00F76DD6">
        <w:t> </w:t>
      </w:r>
      <w:r w:rsidRPr="00814B61">
        <w:t>września 200</w:t>
      </w:r>
      <w:r w:rsidR="00F76DD6" w:rsidRPr="00814B61">
        <w:t>5</w:t>
      </w:r>
      <w:r w:rsidR="00F76DD6">
        <w:t> </w:t>
      </w:r>
      <w:r w:rsidRPr="00814B61">
        <w:t>r.</w:t>
      </w:r>
      <w:r w:rsidR="00F76DD6" w:rsidRPr="00814B61">
        <w:t xml:space="preserve"> w</w:t>
      </w:r>
      <w:r w:rsidR="00F76DD6">
        <w:t> </w:t>
      </w:r>
      <w:r w:rsidRPr="00814B61">
        <w:t>sprawie uznawania kwalifikacji zawodowych (Dz.</w:t>
      </w:r>
      <w:r>
        <w:t xml:space="preserve"> </w:t>
      </w:r>
      <w:r w:rsidRPr="00814B61">
        <w:t>Urz. UE L 25</w:t>
      </w:r>
      <w:r w:rsidR="00F76DD6" w:rsidRPr="00814B61">
        <w:t>5</w:t>
      </w:r>
      <w:r w:rsidR="00F76DD6">
        <w:t> </w:t>
      </w:r>
      <w:r w:rsidR="00F76DD6" w:rsidRPr="00814B61">
        <w:t>z</w:t>
      </w:r>
      <w:r w:rsidR="00F76DD6">
        <w:t> </w:t>
      </w:r>
      <w:r w:rsidRPr="00814B61">
        <w:t xml:space="preserve">30.09.2005, </w:t>
      </w:r>
      <w:r w:rsidRPr="00F76DD6">
        <w:t>str. 22</w:t>
      </w:r>
      <w:r w:rsidRPr="00814B61">
        <w:t>,</w:t>
      </w:r>
      <w:r w:rsidR="00F76DD6" w:rsidRPr="00814B61">
        <w:t xml:space="preserve"> z</w:t>
      </w:r>
      <w:r w:rsidR="00F76DD6">
        <w:t> </w:t>
      </w:r>
      <w:r w:rsidRPr="00814B61">
        <w:t>późn. zm.)</w:t>
      </w:r>
      <w:r>
        <w:t>;</w:t>
      </w:r>
    </w:p>
    <w:p w14:paraId="5F04C2D7" w14:textId="2F7D6C7C" w:rsidR="00814B61" w:rsidRDefault="00814B61" w:rsidP="004C684C">
      <w:pPr>
        <w:pStyle w:val="ZPKTwODNONIKUzmpktwzmienianymodnonikuartykuempunktem"/>
      </w:pPr>
      <w:r>
        <w:t>2)</w:t>
      </w:r>
      <w:r w:rsidR="007D4F2E">
        <w:tab/>
      </w:r>
      <w:r w:rsidR="00EC113D" w:rsidRPr="00814B61">
        <w:t>dyrektywy Parlamentu Europejskiego i Rady (UE) 2021/1883 z dnia 20 października 2021 r. w sprawie warunków wjazdu i pobytu obywateli państw trzecich w celu zatrudnienia w zawodzie wymagającym wysokich kwalifikacji oraz uchylenia dyrektywy Rady 2009/50/WE (Dz. Urz. UE L 382 z 28.10.2021, str. 1).</w:t>
      </w:r>
      <w:r w:rsidRPr="00814B61">
        <w:t>”;</w:t>
      </w:r>
    </w:p>
    <w:p w14:paraId="779F5776" w14:textId="08A34380" w:rsidR="00D9189A" w:rsidRPr="00D9189A" w:rsidRDefault="00814B61" w:rsidP="00F76DD6">
      <w:pPr>
        <w:pStyle w:val="PKTpunkt"/>
      </w:pPr>
      <w:r>
        <w:t>2)</w:t>
      </w:r>
      <w:r w:rsidR="007D4F2E">
        <w:tab/>
      </w:r>
      <w:r w:rsidR="00E2795D" w:rsidRPr="00D9189A">
        <w:t>w</w:t>
      </w:r>
      <w:r w:rsidR="00F76DD6">
        <w:t xml:space="preserve"> art. </w:t>
      </w:r>
      <w:r w:rsidR="00D9189A" w:rsidRPr="00D9189A">
        <w:t>1a</w:t>
      </w:r>
      <w:r w:rsidR="00F76DD6" w:rsidRPr="00D9189A">
        <w:t xml:space="preserve"> w</w:t>
      </w:r>
      <w:r w:rsidR="00F76DD6">
        <w:t> ust. </w:t>
      </w:r>
      <w:r w:rsidR="00F76DD6" w:rsidRPr="00D9189A">
        <w:t>1</w:t>
      </w:r>
      <w:r w:rsidR="00F76DD6">
        <w:t xml:space="preserve"> w pkt </w:t>
      </w:r>
      <w:r w:rsidR="00F76DD6" w:rsidRPr="00D9189A">
        <w:t>2</w:t>
      </w:r>
      <w:r w:rsidR="00F76DD6">
        <w:t xml:space="preserve"> w lit. </w:t>
      </w:r>
      <w:r w:rsidR="00D9189A" w:rsidRPr="00D9189A">
        <w:t>g po wyrazach „w celu podjęcia pracy</w:t>
      </w:r>
      <w:r w:rsidR="00ED53E1" w:rsidRPr="00D9189A">
        <w:t xml:space="preserve"> w</w:t>
      </w:r>
      <w:r w:rsidR="00ED53E1">
        <w:t> </w:t>
      </w:r>
      <w:r w:rsidR="00D9189A" w:rsidRPr="00D9189A">
        <w:t>zawodzie wymagającym</w:t>
      </w:r>
      <w:r w:rsidR="00D9189A">
        <w:t xml:space="preserve"> wysokich kwalifikacji” dodaje się </w:t>
      </w:r>
      <w:r w:rsidR="00D9189A" w:rsidRPr="00D9189A">
        <w:t>wyrazy „lub</w:t>
      </w:r>
      <w:r w:rsidR="00ED53E1" w:rsidRPr="00D9189A">
        <w:t xml:space="preserve"> w</w:t>
      </w:r>
      <w:r w:rsidR="00ED53E1">
        <w:t> </w:t>
      </w:r>
      <w:r w:rsidR="00D9189A" w:rsidRPr="00D9189A">
        <w:t>celu mobilności długoterminowej p</w:t>
      </w:r>
      <w:r w:rsidR="00FB1E98">
        <w:t>osiadacza Niebieskiej Karty UE”.</w:t>
      </w:r>
    </w:p>
    <w:p w14:paraId="1E0627B2" w14:textId="2058AE8B" w:rsidR="00EC113D" w:rsidRDefault="00FB1E98" w:rsidP="00ED53E1">
      <w:pPr>
        <w:pStyle w:val="ARTartustawynprozporzdzenia"/>
      </w:pPr>
      <w:r w:rsidRPr="000F437E">
        <w:rPr>
          <w:rStyle w:val="Ppogrubienie"/>
        </w:rPr>
        <w:t>Art.</w:t>
      </w:r>
      <w:r>
        <w:rPr>
          <w:rStyle w:val="Ppogrubienie"/>
        </w:rPr>
        <w:t> 4</w:t>
      </w:r>
      <w:r w:rsidRPr="000F437E">
        <w:rPr>
          <w:rStyle w:val="Ppogrubienie"/>
        </w:rPr>
        <w:t>.</w:t>
      </w:r>
      <w:r w:rsidR="00ED53E1" w:rsidRPr="00D9189A">
        <w:t xml:space="preserve"> W</w:t>
      </w:r>
      <w:r w:rsidR="00ED53E1">
        <w:t> </w:t>
      </w:r>
      <w:r w:rsidR="00D9189A" w:rsidRPr="00D9189A">
        <w:t>ustawie</w:t>
      </w:r>
      <w:r w:rsidR="00ED53E1" w:rsidRPr="00D9189A">
        <w:t xml:space="preserve"> z</w:t>
      </w:r>
      <w:r w:rsidR="00ED53E1">
        <w:t> </w:t>
      </w:r>
      <w:r w:rsidR="00D9189A" w:rsidRPr="00D9189A">
        <w:t xml:space="preserve">dnia </w:t>
      </w:r>
      <w:r w:rsidR="00ED53E1" w:rsidRPr="00D9189A">
        <w:t>5</w:t>
      </w:r>
      <w:r w:rsidR="00ED53E1">
        <w:t> </w:t>
      </w:r>
      <w:r w:rsidR="00D9189A" w:rsidRPr="00D9189A">
        <w:t>grudnia 199</w:t>
      </w:r>
      <w:r w:rsidR="00ED53E1" w:rsidRPr="00D9189A">
        <w:t>6</w:t>
      </w:r>
      <w:r w:rsidR="00ED53E1">
        <w:t> </w:t>
      </w:r>
      <w:r w:rsidR="00D9189A" w:rsidRPr="00D9189A">
        <w:t>r.</w:t>
      </w:r>
      <w:r w:rsidR="00ED53E1" w:rsidRPr="00D9189A">
        <w:t xml:space="preserve"> o</w:t>
      </w:r>
      <w:r w:rsidR="00ED53E1">
        <w:t> </w:t>
      </w:r>
      <w:r w:rsidR="00D9189A" w:rsidRPr="00D9189A">
        <w:t>zawodach lekarza</w:t>
      </w:r>
      <w:r w:rsidR="00ED53E1" w:rsidRPr="00D9189A">
        <w:t xml:space="preserve"> i</w:t>
      </w:r>
      <w:r w:rsidR="00ED53E1">
        <w:t> </w:t>
      </w:r>
      <w:r w:rsidR="00D9189A" w:rsidRPr="00D9189A">
        <w:t>lekarza dentysty (</w:t>
      </w:r>
      <w:r w:rsidR="00F76DD6">
        <w:t>Dz. U.</w:t>
      </w:r>
      <w:r w:rsidR="00ED53E1" w:rsidRPr="00D9189A">
        <w:t xml:space="preserve"> z</w:t>
      </w:r>
      <w:r w:rsidR="00ED53E1">
        <w:t> </w:t>
      </w:r>
      <w:r w:rsidR="00B6237D">
        <w:t>2024 r. poz. 1287</w:t>
      </w:r>
      <w:r w:rsidR="009A2D42">
        <w:t>)</w:t>
      </w:r>
      <w:r w:rsidR="00E2795D" w:rsidRPr="00D9189A">
        <w:t xml:space="preserve"> </w:t>
      </w:r>
      <w:r w:rsidR="00EC113D">
        <w:t>wprowadza się następujące zmiany:</w:t>
      </w:r>
    </w:p>
    <w:p w14:paraId="4AB940DB" w14:textId="6EB67117" w:rsidR="00EC113D" w:rsidRDefault="00EC113D" w:rsidP="00F76DD6">
      <w:pPr>
        <w:pStyle w:val="PKTpunkt"/>
      </w:pPr>
      <w:r>
        <w:t>1)</w:t>
      </w:r>
      <w:r w:rsidR="00AA2E14">
        <w:tab/>
      </w:r>
      <w:r>
        <w:t>odnośnik</w:t>
      </w:r>
      <w:r w:rsidR="00F76DD6">
        <w:t xml:space="preserve"> nr 1 </w:t>
      </w:r>
      <w:r w:rsidR="00685F78">
        <w:t xml:space="preserve">do tytułu ustawy </w:t>
      </w:r>
      <w:r>
        <w:t>otrzymuje brzmienie:</w:t>
      </w:r>
    </w:p>
    <w:p w14:paraId="3586F923" w14:textId="2DFFCF00" w:rsidR="00EC113D" w:rsidRDefault="00EC113D" w:rsidP="00F76DD6">
      <w:pPr>
        <w:pStyle w:val="ZODNONIKAzmtekstuodnonikaartykuempunktem"/>
      </w:pPr>
      <w:r w:rsidRPr="00EC113D">
        <w:t>„</w:t>
      </w:r>
      <w:r w:rsidR="00814B61" w:rsidRPr="00F76DD6">
        <w:rPr>
          <w:rStyle w:val="IGindeksgrny"/>
        </w:rPr>
        <w:t>1)</w:t>
      </w:r>
      <w:r w:rsidR="002C7788">
        <w:tab/>
      </w:r>
      <w:r w:rsidRPr="00EC113D">
        <w:t>Niniejsza ustawa dokonuje</w:t>
      </w:r>
      <w:r w:rsidR="00F76DD6" w:rsidRPr="00EC113D">
        <w:t xml:space="preserve"> w</w:t>
      </w:r>
      <w:r w:rsidR="00F76DD6">
        <w:t> </w:t>
      </w:r>
      <w:r w:rsidRPr="00EC113D">
        <w:t>zakresie swojej regulacji wdrożenia</w:t>
      </w:r>
      <w:r>
        <w:t>:</w:t>
      </w:r>
    </w:p>
    <w:p w14:paraId="0D6D24E2" w14:textId="2140DD2C" w:rsidR="00EC113D" w:rsidRDefault="00EC113D" w:rsidP="004C684C">
      <w:pPr>
        <w:pStyle w:val="ZPKTwODNONIKUzmpktwzmienianymodnonikuartykuempunktem"/>
      </w:pPr>
      <w:r>
        <w:t>1)</w:t>
      </w:r>
      <w:r w:rsidR="00AA2E14">
        <w:tab/>
      </w:r>
      <w:r w:rsidRPr="00EC113D">
        <w:t xml:space="preserve">dyrektywy </w:t>
      </w:r>
      <w:r w:rsidRPr="00F76DD6">
        <w:t>2005/36/WE</w:t>
      </w:r>
      <w:r w:rsidRPr="00EC113D">
        <w:t xml:space="preserve"> Parlamentu Europejskiego</w:t>
      </w:r>
      <w:r w:rsidR="00F76DD6" w:rsidRPr="00EC113D">
        <w:t xml:space="preserve"> i</w:t>
      </w:r>
      <w:r w:rsidR="00F76DD6">
        <w:t> </w:t>
      </w:r>
      <w:r w:rsidRPr="00EC113D">
        <w:t>Rady</w:t>
      </w:r>
      <w:r w:rsidR="00F76DD6" w:rsidRPr="00EC113D">
        <w:t xml:space="preserve"> z</w:t>
      </w:r>
      <w:r w:rsidR="00F76DD6">
        <w:t> </w:t>
      </w:r>
      <w:r w:rsidRPr="00EC113D">
        <w:t xml:space="preserve">dnia </w:t>
      </w:r>
      <w:r w:rsidR="00F76DD6" w:rsidRPr="00EC113D">
        <w:t>7</w:t>
      </w:r>
      <w:r w:rsidR="00F76DD6">
        <w:t> </w:t>
      </w:r>
      <w:r w:rsidRPr="00EC113D">
        <w:t>września 200</w:t>
      </w:r>
      <w:r w:rsidR="00F76DD6" w:rsidRPr="00EC113D">
        <w:t>5</w:t>
      </w:r>
      <w:r w:rsidR="00F76DD6">
        <w:t> </w:t>
      </w:r>
      <w:r w:rsidRPr="00EC113D">
        <w:t>r.</w:t>
      </w:r>
      <w:r w:rsidR="00F76DD6" w:rsidRPr="00EC113D">
        <w:t xml:space="preserve"> w</w:t>
      </w:r>
      <w:r w:rsidR="00F76DD6">
        <w:t> </w:t>
      </w:r>
      <w:r w:rsidRPr="00EC113D">
        <w:t>sprawie uznawania kwalifikacji zawodowych (Dz.</w:t>
      </w:r>
      <w:r w:rsidR="00814B61">
        <w:t xml:space="preserve"> </w:t>
      </w:r>
      <w:r w:rsidRPr="00EC113D">
        <w:t>Urz. UE L 25</w:t>
      </w:r>
      <w:r w:rsidR="00F76DD6" w:rsidRPr="00EC113D">
        <w:t>5</w:t>
      </w:r>
      <w:r w:rsidR="00F76DD6">
        <w:t> </w:t>
      </w:r>
      <w:r w:rsidR="00F76DD6" w:rsidRPr="00EC113D">
        <w:t>z</w:t>
      </w:r>
      <w:r w:rsidR="00F76DD6">
        <w:t> </w:t>
      </w:r>
      <w:r w:rsidRPr="00EC113D">
        <w:t xml:space="preserve">30.09.2005, </w:t>
      </w:r>
      <w:r w:rsidRPr="00F76DD6">
        <w:t>str. 22</w:t>
      </w:r>
      <w:r w:rsidRPr="00EC113D">
        <w:t>,</w:t>
      </w:r>
      <w:r w:rsidR="00F76DD6" w:rsidRPr="00EC113D">
        <w:t xml:space="preserve"> z</w:t>
      </w:r>
      <w:r w:rsidR="00F76DD6">
        <w:t> </w:t>
      </w:r>
      <w:r w:rsidRPr="00EC113D">
        <w:t>późn. zm.)</w:t>
      </w:r>
      <w:r>
        <w:t>;</w:t>
      </w:r>
    </w:p>
    <w:p w14:paraId="3A622F1B" w14:textId="09CFE758" w:rsidR="00EC113D" w:rsidRPr="00EC113D" w:rsidRDefault="00EC113D" w:rsidP="004C684C">
      <w:pPr>
        <w:pStyle w:val="ZPKTwODNONIKUzmpktwzmienianymodnonikuartykuempunktem"/>
      </w:pPr>
      <w:r>
        <w:t>2)</w:t>
      </w:r>
      <w:r w:rsidR="00AA2E14">
        <w:tab/>
      </w:r>
      <w:r w:rsidRPr="00EC113D">
        <w:t>dyrektyw</w:t>
      </w:r>
      <w:r>
        <w:t>y</w:t>
      </w:r>
      <w:r w:rsidRPr="00EC113D">
        <w:t xml:space="preserve"> Parlamentu Europejskiego i Rady (UE) 2021/1883 z dnia 20 października 2021 r. w sprawie warunków wjazdu i pobytu obywateli państw trzecich w celu zatrudnienia w zawodzie wymagającym wysokich kwalifikacji oraz uchylenia dyrektywy Rady 2009/50/WE (Dz. Urz. UE L 382 z 28.10.2021, str. 1).</w:t>
      </w:r>
      <w:r w:rsidR="00814B61" w:rsidRPr="00814B61">
        <w:t>”</w:t>
      </w:r>
      <w:r w:rsidR="00814B61">
        <w:t>;</w:t>
      </w:r>
    </w:p>
    <w:p w14:paraId="36EB419A" w14:textId="7885BDBA" w:rsidR="00D9189A" w:rsidRPr="00D9189A" w:rsidRDefault="00EC113D" w:rsidP="00F76DD6">
      <w:pPr>
        <w:pStyle w:val="PKTpunkt"/>
      </w:pPr>
      <w:r>
        <w:t>2)</w:t>
      </w:r>
      <w:r w:rsidR="00AA2E14">
        <w:tab/>
      </w:r>
      <w:r w:rsidR="00E2795D" w:rsidRPr="00D9189A">
        <w:t>w</w:t>
      </w:r>
      <w:r w:rsidR="00F76DD6">
        <w:t xml:space="preserve"> art. </w:t>
      </w:r>
      <w:r w:rsidR="00F76DD6" w:rsidRPr="00D9189A">
        <w:t>3</w:t>
      </w:r>
      <w:r w:rsidR="00F76DD6">
        <w:t xml:space="preserve"> w ust. </w:t>
      </w:r>
      <w:r w:rsidR="00F76DD6" w:rsidRPr="00D9189A">
        <w:t>3</w:t>
      </w:r>
      <w:r w:rsidR="00F76DD6">
        <w:t xml:space="preserve"> w pkt </w:t>
      </w:r>
      <w:r w:rsidR="00ED53E1" w:rsidRPr="00D9189A">
        <w:t>5</w:t>
      </w:r>
      <w:r w:rsidR="00ED53E1">
        <w:t> </w:t>
      </w:r>
      <w:r w:rsidR="00D9189A" w:rsidRPr="00D9189A">
        <w:t>po wyrazach „w celu podjęcia pracy</w:t>
      </w:r>
      <w:r w:rsidR="00ED53E1" w:rsidRPr="00D9189A">
        <w:t xml:space="preserve"> w</w:t>
      </w:r>
      <w:r w:rsidR="00ED53E1">
        <w:t> </w:t>
      </w:r>
      <w:r w:rsidR="00D9189A" w:rsidRPr="00D9189A">
        <w:t xml:space="preserve">zawodzie wymagającym wysokich kwalifikacji” </w:t>
      </w:r>
      <w:r w:rsidR="00D9189A">
        <w:t xml:space="preserve">dodaje się </w:t>
      </w:r>
      <w:r w:rsidR="00D9189A" w:rsidRPr="00D9189A">
        <w:t>wyrazy „lub</w:t>
      </w:r>
      <w:r w:rsidR="00ED53E1" w:rsidRPr="00D9189A">
        <w:t xml:space="preserve"> w</w:t>
      </w:r>
      <w:r w:rsidR="00ED53E1">
        <w:t> </w:t>
      </w:r>
      <w:r w:rsidR="00D9189A" w:rsidRPr="00D9189A">
        <w:t>celu mobilności długoterminowej p</w:t>
      </w:r>
      <w:r w:rsidR="00FB1E98">
        <w:t>osiadacza Niebieskiej Karty UE”.</w:t>
      </w:r>
    </w:p>
    <w:p w14:paraId="1740DE53" w14:textId="49B504E5" w:rsidR="00D9189A" w:rsidRDefault="00FB1E98" w:rsidP="00D9189A">
      <w:pPr>
        <w:pStyle w:val="ARTartustawynprozporzdzenia"/>
        <w:rPr>
          <w:rStyle w:val="Ppogrubienie"/>
        </w:rPr>
      </w:pPr>
      <w:r w:rsidRPr="000F437E">
        <w:rPr>
          <w:rStyle w:val="Ppogrubienie"/>
        </w:rPr>
        <w:t>Art.</w:t>
      </w:r>
      <w:r>
        <w:rPr>
          <w:rStyle w:val="Ppogrubienie"/>
        </w:rPr>
        <w:t> 5</w:t>
      </w:r>
      <w:r w:rsidRPr="000F437E">
        <w:rPr>
          <w:rStyle w:val="Ppogrubienie"/>
        </w:rPr>
        <w:t>.</w:t>
      </w:r>
      <w:r w:rsidR="00ED53E1" w:rsidRPr="00D9189A">
        <w:t xml:space="preserve"> W</w:t>
      </w:r>
      <w:r w:rsidR="00ED53E1">
        <w:t> </w:t>
      </w:r>
      <w:r w:rsidR="00D9189A" w:rsidRPr="00D9189A">
        <w:t>ustawie</w:t>
      </w:r>
      <w:r w:rsidR="00ED53E1" w:rsidRPr="00D9189A">
        <w:t xml:space="preserve"> z</w:t>
      </w:r>
      <w:r w:rsidR="00ED53E1">
        <w:t> </w:t>
      </w:r>
      <w:r w:rsidR="00D9189A" w:rsidRPr="00D9189A">
        <w:t>dnia 1</w:t>
      </w:r>
      <w:r w:rsidR="00ED53E1" w:rsidRPr="00D9189A">
        <w:t>5</w:t>
      </w:r>
      <w:r w:rsidR="00ED53E1">
        <w:t> </w:t>
      </w:r>
      <w:r w:rsidR="00D9189A" w:rsidRPr="00D9189A">
        <w:t>grudnia 200</w:t>
      </w:r>
      <w:r w:rsidR="00ED53E1" w:rsidRPr="00D9189A">
        <w:t>0</w:t>
      </w:r>
      <w:r w:rsidR="00ED53E1">
        <w:t> </w:t>
      </w:r>
      <w:r w:rsidR="00D9189A" w:rsidRPr="00D9189A">
        <w:t>r.</w:t>
      </w:r>
      <w:r w:rsidR="00ED53E1" w:rsidRPr="00D9189A">
        <w:t xml:space="preserve"> o</w:t>
      </w:r>
      <w:r w:rsidR="00ED53E1">
        <w:t> </w:t>
      </w:r>
      <w:r w:rsidR="00D9189A" w:rsidRPr="00D9189A">
        <w:t>samorządach zawodowych architektów oraz inżynierów budownictwa (</w:t>
      </w:r>
      <w:r w:rsidR="00B73371">
        <w:t xml:space="preserve">Dz. </w:t>
      </w:r>
      <w:r w:rsidR="00F76DD6">
        <w:t>U.</w:t>
      </w:r>
      <w:r w:rsidR="00B73371">
        <w:t xml:space="preserve"> </w:t>
      </w:r>
      <w:r w:rsidR="00ED53E1" w:rsidRPr="00D9189A">
        <w:t>z</w:t>
      </w:r>
      <w:r w:rsidR="00B73371">
        <w:t xml:space="preserve"> </w:t>
      </w:r>
      <w:r w:rsidR="006C4541">
        <w:t>202</w:t>
      </w:r>
      <w:r w:rsidR="00FF254F">
        <w:t>3 </w:t>
      </w:r>
      <w:r w:rsidR="006C4541">
        <w:t>r.</w:t>
      </w:r>
      <w:r w:rsidR="00B73371">
        <w:t xml:space="preserve"> poz. </w:t>
      </w:r>
      <w:r w:rsidR="006C4541">
        <w:t>551</w:t>
      </w:r>
      <w:r w:rsidR="00D9189A" w:rsidRPr="00D9189A">
        <w:t>)</w:t>
      </w:r>
      <w:r w:rsidR="00F76DD6" w:rsidRPr="00D9189A">
        <w:t xml:space="preserve"> w</w:t>
      </w:r>
      <w:r w:rsidR="00F76DD6">
        <w:t> art. </w:t>
      </w:r>
      <w:r w:rsidR="00D9189A" w:rsidRPr="00D9189A">
        <w:t>4a</w:t>
      </w:r>
      <w:r w:rsidR="00F76DD6" w:rsidRPr="00D9189A">
        <w:t xml:space="preserve"> w</w:t>
      </w:r>
      <w:r w:rsidR="00F76DD6">
        <w:t> ust. </w:t>
      </w:r>
      <w:r w:rsidR="00F76DD6" w:rsidRPr="00D9189A">
        <w:t>2</w:t>
      </w:r>
      <w:r w:rsidR="00F76DD6">
        <w:t xml:space="preserve"> w pkt </w:t>
      </w:r>
      <w:r w:rsidR="00ED53E1" w:rsidRPr="00D9189A">
        <w:t>5</w:t>
      </w:r>
      <w:r w:rsidR="00ED53E1">
        <w:t> </w:t>
      </w:r>
      <w:r w:rsidR="00D9189A" w:rsidRPr="00D9189A">
        <w:t xml:space="preserve">po </w:t>
      </w:r>
      <w:r w:rsidR="00D9189A" w:rsidRPr="00D9189A">
        <w:lastRenderedPageBreak/>
        <w:t>wyrazach „w celu podjęcia pracy</w:t>
      </w:r>
      <w:r w:rsidR="00ED53E1" w:rsidRPr="00D9189A">
        <w:t xml:space="preserve"> w</w:t>
      </w:r>
      <w:r w:rsidR="00ED53E1">
        <w:t> </w:t>
      </w:r>
      <w:r w:rsidR="00D9189A" w:rsidRPr="00D9189A">
        <w:t xml:space="preserve">zawodzie wymagającym wysokich kwalifikacji” </w:t>
      </w:r>
      <w:r w:rsidR="00D9189A">
        <w:t xml:space="preserve">dodaje się </w:t>
      </w:r>
      <w:r w:rsidR="00D9189A" w:rsidRPr="00D9189A">
        <w:t>wyrazy „lub</w:t>
      </w:r>
      <w:r w:rsidR="00ED53E1" w:rsidRPr="00D9189A">
        <w:t xml:space="preserve"> w</w:t>
      </w:r>
      <w:r w:rsidR="00ED53E1">
        <w:t> </w:t>
      </w:r>
      <w:r w:rsidR="00D9189A" w:rsidRPr="00D9189A">
        <w:t>celu mobilności długoterminowej posiadacza Niebieskiej Karty UE”</w:t>
      </w:r>
      <w:r>
        <w:t>.</w:t>
      </w:r>
    </w:p>
    <w:p w14:paraId="208391BF" w14:textId="4089B37C" w:rsidR="009F1B2D" w:rsidRDefault="00FB1E98" w:rsidP="00836AA1">
      <w:pPr>
        <w:pStyle w:val="ARTartustawynprozporzdzenia"/>
      </w:pPr>
      <w:r w:rsidRPr="000F437E">
        <w:rPr>
          <w:rStyle w:val="Ppogrubienie"/>
        </w:rPr>
        <w:t>Art.</w:t>
      </w:r>
      <w:r>
        <w:rPr>
          <w:rStyle w:val="Ppogrubienie"/>
        </w:rPr>
        <w:t> 6</w:t>
      </w:r>
      <w:r w:rsidRPr="000F437E">
        <w:rPr>
          <w:rStyle w:val="Ppogrubienie"/>
        </w:rPr>
        <w:t>.</w:t>
      </w:r>
      <w:r w:rsidR="00A454DE">
        <w:t xml:space="preserve"> </w:t>
      </w:r>
      <w:r w:rsidR="007B3788">
        <w:t>W</w:t>
      </w:r>
      <w:r w:rsidR="007B3788">
        <w:rPr>
          <w:rStyle w:val="Ppogrubienie"/>
        </w:rPr>
        <w:t> </w:t>
      </w:r>
      <w:r w:rsidR="00A7639F">
        <w:t>ustawie</w:t>
      </w:r>
      <w:r w:rsidR="007B3788">
        <w:t xml:space="preserve"> z </w:t>
      </w:r>
      <w:r w:rsidR="00A7639F">
        <w:t>dnia 1</w:t>
      </w:r>
      <w:r w:rsidR="007B3788">
        <w:t>3 </w:t>
      </w:r>
      <w:r w:rsidR="00A7639F">
        <w:t>czerwca 200</w:t>
      </w:r>
      <w:r w:rsidR="007B3788">
        <w:t>3 </w:t>
      </w:r>
      <w:r w:rsidR="00A7639F">
        <w:t>r.</w:t>
      </w:r>
      <w:r w:rsidR="007B3788">
        <w:t xml:space="preserve"> o </w:t>
      </w:r>
      <w:r w:rsidR="00A7639F">
        <w:t xml:space="preserve">udzielaniu cudzoziemcom ochrony na terytorium Rzeczypospolitej Polskiej </w:t>
      </w:r>
      <w:r w:rsidR="00A7639F" w:rsidRPr="00193AE7">
        <w:t>(</w:t>
      </w:r>
      <w:r w:rsidR="00F76DD6">
        <w:t>Dz. U.</w:t>
      </w:r>
      <w:r w:rsidR="00A7639F" w:rsidRPr="00193AE7">
        <w:t xml:space="preserve"> z</w:t>
      </w:r>
      <w:r w:rsidR="00B73371">
        <w:t xml:space="preserve"> </w:t>
      </w:r>
      <w:r w:rsidR="00A7639F">
        <w:t>202</w:t>
      </w:r>
      <w:r w:rsidR="00E411D0">
        <w:t>3</w:t>
      </w:r>
      <w:r w:rsidR="007B3788">
        <w:t> </w:t>
      </w:r>
      <w:r w:rsidR="00A7639F">
        <w:t>r.</w:t>
      </w:r>
      <w:r w:rsidR="00F76DD6">
        <w:t xml:space="preserve"> poz. </w:t>
      </w:r>
      <w:r w:rsidR="00E411D0">
        <w:t>150</w:t>
      </w:r>
      <w:r w:rsidR="00F76DD6">
        <w:t>4 oraz</w:t>
      </w:r>
      <w:r w:rsidR="00E2795D">
        <w:t xml:space="preserve"> z </w:t>
      </w:r>
      <w:r w:rsidR="00BE3B5B">
        <w:t>202</w:t>
      </w:r>
      <w:r w:rsidR="00E2795D">
        <w:t>4 </w:t>
      </w:r>
      <w:r w:rsidR="00BE3B5B">
        <w:t>r.</w:t>
      </w:r>
      <w:r w:rsidR="00F76DD6">
        <w:t xml:space="preserve"> poz. </w:t>
      </w:r>
      <w:r w:rsidR="00BE3B5B">
        <w:t>854</w:t>
      </w:r>
      <w:r w:rsidR="00B6237D">
        <w:t xml:space="preserve"> i</w:t>
      </w:r>
      <w:r w:rsidR="00B73371">
        <w:t> </w:t>
      </w:r>
      <w:r w:rsidR="00B6237D">
        <w:t>1688</w:t>
      </w:r>
      <w:r w:rsidR="00A7639F" w:rsidRPr="00193AE7">
        <w:t>)</w:t>
      </w:r>
      <w:r w:rsidR="007B3788">
        <w:t xml:space="preserve"> </w:t>
      </w:r>
      <w:r w:rsidR="009F1B2D">
        <w:t>uchyla się</w:t>
      </w:r>
      <w:r w:rsidR="00F76DD6">
        <w:t xml:space="preserve"> art. </w:t>
      </w:r>
      <w:r w:rsidR="009F1B2D" w:rsidRPr="009F1B2D">
        <w:t>7</w:t>
      </w:r>
      <w:r w:rsidR="003769CD" w:rsidRPr="009F1B2D">
        <w:t>6</w:t>
      </w:r>
      <w:r w:rsidR="003769CD">
        <w:t> </w:t>
      </w:r>
      <w:r w:rsidR="00F76DD6">
        <w:t>i art. </w:t>
      </w:r>
      <w:r w:rsidR="00DA7BAC">
        <w:t>78.</w:t>
      </w:r>
    </w:p>
    <w:p w14:paraId="7660E48F" w14:textId="7DB78445" w:rsidR="00334804" w:rsidRDefault="00FB1E98" w:rsidP="00ED53E1">
      <w:pPr>
        <w:pStyle w:val="ARTartustawynprozporzdzenia"/>
      </w:pPr>
      <w:r w:rsidRPr="000F437E">
        <w:rPr>
          <w:rStyle w:val="Ppogrubienie"/>
        </w:rPr>
        <w:t>Art.</w:t>
      </w:r>
      <w:r>
        <w:rPr>
          <w:rStyle w:val="Ppogrubienie"/>
        </w:rPr>
        <w:t> 7</w:t>
      </w:r>
      <w:r w:rsidRPr="000F437E">
        <w:rPr>
          <w:rStyle w:val="Ppogrubienie"/>
        </w:rPr>
        <w:t>.</w:t>
      </w:r>
      <w:r w:rsidR="00992322">
        <w:rPr>
          <w:rStyle w:val="Ppogrubienie"/>
        </w:rPr>
        <w:t> </w:t>
      </w:r>
      <w:r w:rsidR="00ED53E1" w:rsidRPr="00334804">
        <w:t>W</w:t>
      </w:r>
      <w:r w:rsidR="00ED53E1">
        <w:rPr>
          <w:rStyle w:val="Ppogrubienie"/>
        </w:rPr>
        <w:t> </w:t>
      </w:r>
      <w:r w:rsidR="00334804" w:rsidRPr="00334804">
        <w:t>ustawie</w:t>
      </w:r>
      <w:r w:rsidR="00ED53E1" w:rsidRPr="00334804">
        <w:t xml:space="preserve"> z</w:t>
      </w:r>
      <w:r w:rsidR="00ED53E1">
        <w:t> </w:t>
      </w:r>
      <w:r w:rsidR="00334804" w:rsidRPr="00334804">
        <w:t>dnia 2</w:t>
      </w:r>
      <w:r w:rsidR="00ED53E1" w:rsidRPr="00334804">
        <w:t>7</w:t>
      </w:r>
      <w:r w:rsidR="00ED53E1">
        <w:t> </w:t>
      </w:r>
      <w:r w:rsidR="00334804" w:rsidRPr="00334804">
        <w:t>czerwca 200</w:t>
      </w:r>
      <w:r w:rsidR="00ED53E1" w:rsidRPr="00334804">
        <w:t>3</w:t>
      </w:r>
      <w:r w:rsidR="00ED53E1">
        <w:t> </w:t>
      </w:r>
      <w:r w:rsidR="00334804" w:rsidRPr="00334804">
        <w:t>r.</w:t>
      </w:r>
      <w:r w:rsidR="00ED53E1" w:rsidRPr="00334804">
        <w:t xml:space="preserve"> o</w:t>
      </w:r>
      <w:r w:rsidR="00ED53E1">
        <w:t> </w:t>
      </w:r>
      <w:r w:rsidR="00334804" w:rsidRPr="00334804">
        <w:t>rencie socjalnej (</w:t>
      </w:r>
      <w:r w:rsidR="00B73371">
        <w:t xml:space="preserve">Dz. </w:t>
      </w:r>
      <w:r w:rsidR="00F76DD6">
        <w:t>U.</w:t>
      </w:r>
      <w:r w:rsidR="00B73371">
        <w:t xml:space="preserve"> </w:t>
      </w:r>
      <w:r w:rsidR="00FF254F">
        <w:t>z </w:t>
      </w:r>
      <w:r w:rsidR="00372DC0">
        <w:t>202</w:t>
      </w:r>
      <w:r w:rsidR="00FF254F">
        <w:t>3 </w:t>
      </w:r>
      <w:r w:rsidR="00372DC0">
        <w:t>r.</w:t>
      </w:r>
      <w:r w:rsidR="00F76DD6">
        <w:t xml:space="preserve"> poz. </w:t>
      </w:r>
      <w:r w:rsidR="007C6371">
        <w:t>2194</w:t>
      </w:r>
      <w:r w:rsidR="00B6237D">
        <w:t xml:space="preserve"> oraz z 2024 r. poz. 1615</w:t>
      </w:r>
      <w:r w:rsidR="00334804" w:rsidRPr="00334804">
        <w:t>)</w:t>
      </w:r>
      <w:r w:rsidR="00F76DD6" w:rsidRPr="00334804">
        <w:t xml:space="preserve"> w</w:t>
      </w:r>
      <w:r w:rsidR="00F76DD6">
        <w:t> art. </w:t>
      </w:r>
      <w:r w:rsidR="00F76DD6" w:rsidRPr="00334804">
        <w:t>2</w:t>
      </w:r>
      <w:r w:rsidR="00F76DD6">
        <w:t xml:space="preserve"> w pkt </w:t>
      </w:r>
      <w:r w:rsidR="00ED53E1" w:rsidRPr="00334804">
        <w:t>2</w:t>
      </w:r>
      <w:r w:rsidR="00ED53E1">
        <w:t> </w:t>
      </w:r>
      <w:r w:rsidR="00334804" w:rsidRPr="00334804">
        <w:t>po wyrazach „</w:t>
      </w:r>
      <w:r w:rsidR="00E2795D">
        <w:t>art. </w:t>
      </w:r>
      <w:r w:rsidR="00334804" w:rsidRPr="00334804">
        <w:t>127” do</w:t>
      </w:r>
      <w:r>
        <w:t xml:space="preserve">daje się </w:t>
      </w:r>
      <w:r w:rsidR="00814B61">
        <w:t>przecinek</w:t>
      </w:r>
      <w:r w:rsidR="00F76DD6">
        <w:t xml:space="preserve"> i </w:t>
      </w:r>
      <w:r>
        <w:t>wyrazy „</w:t>
      </w:r>
      <w:r w:rsidR="00E2795D">
        <w:t>art. </w:t>
      </w:r>
      <w:r>
        <w:t>137a”.</w:t>
      </w:r>
      <w:r w:rsidR="00334804" w:rsidRPr="00334804">
        <w:t xml:space="preserve"> </w:t>
      </w:r>
    </w:p>
    <w:p w14:paraId="78FBCA4A" w14:textId="15151E44" w:rsidR="004E6636" w:rsidRPr="00334804" w:rsidRDefault="00FB1E98">
      <w:pPr>
        <w:pStyle w:val="ARTartustawynprozporzdzenia"/>
        <w:rPr>
          <w:rStyle w:val="Ppogrubienie"/>
          <w:rFonts w:asciiTheme="minorHAnsi" w:eastAsiaTheme="minorHAnsi" w:hAnsiTheme="minorHAnsi" w:cstheme="minorBidi"/>
          <w:b w:val="0"/>
          <w:sz w:val="22"/>
          <w:szCs w:val="22"/>
          <w:lang w:eastAsia="en-US"/>
        </w:rPr>
      </w:pPr>
      <w:r w:rsidRPr="000F437E">
        <w:rPr>
          <w:rStyle w:val="Ppogrubienie"/>
        </w:rPr>
        <w:t>Art.</w:t>
      </w:r>
      <w:r>
        <w:rPr>
          <w:rStyle w:val="Ppogrubienie"/>
        </w:rPr>
        <w:t> 8</w:t>
      </w:r>
      <w:r w:rsidRPr="00FB1E98">
        <w:rPr>
          <w:rStyle w:val="Ppogrubienie"/>
        </w:rPr>
        <w:t>.</w:t>
      </w:r>
      <w:r w:rsidR="00ED53E1" w:rsidRPr="00334804">
        <w:rPr>
          <w:rStyle w:val="Ppogrubienie"/>
        </w:rPr>
        <w:t> </w:t>
      </w:r>
      <w:r w:rsidR="00ED53E1" w:rsidRPr="00334804">
        <w:t>W</w:t>
      </w:r>
      <w:r w:rsidR="00ED53E1">
        <w:rPr>
          <w:rStyle w:val="Ppogrubienie"/>
        </w:rPr>
        <w:t> </w:t>
      </w:r>
      <w:r w:rsidR="00334804" w:rsidRPr="00334804">
        <w:t>ustawie</w:t>
      </w:r>
      <w:r w:rsidR="00ED53E1" w:rsidRPr="00334804">
        <w:t xml:space="preserve"> z</w:t>
      </w:r>
      <w:r w:rsidR="00ED53E1">
        <w:t> </w:t>
      </w:r>
      <w:r w:rsidR="00334804" w:rsidRPr="00334804">
        <w:t>dnia 2</w:t>
      </w:r>
      <w:r w:rsidR="00ED53E1" w:rsidRPr="00334804">
        <w:t>8</w:t>
      </w:r>
      <w:r w:rsidR="00ED53E1">
        <w:t> </w:t>
      </w:r>
      <w:r w:rsidR="00334804" w:rsidRPr="00334804">
        <w:t>listopada 200</w:t>
      </w:r>
      <w:r w:rsidR="00ED53E1" w:rsidRPr="00334804">
        <w:t>3</w:t>
      </w:r>
      <w:r w:rsidR="00ED53E1">
        <w:t> </w:t>
      </w:r>
      <w:r w:rsidR="00334804" w:rsidRPr="00334804">
        <w:t>r.</w:t>
      </w:r>
      <w:r w:rsidR="00ED53E1" w:rsidRPr="00334804">
        <w:t xml:space="preserve"> o</w:t>
      </w:r>
      <w:r w:rsidR="00ED53E1">
        <w:t> </w:t>
      </w:r>
      <w:r w:rsidR="00334804" w:rsidRPr="00334804">
        <w:t>świadczeniach rodzinnych (</w:t>
      </w:r>
      <w:r w:rsidR="00F76DD6">
        <w:t>Dz. U.</w:t>
      </w:r>
      <w:r w:rsidR="00ED53E1" w:rsidRPr="00334804">
        <w:t xml:space="preserve"> z</w:t>
      </w:r>
      <w:r w:rsidR="00ED53E1">
        <w:t> </w:t>
      </w:r>
      <w:r w:rsidR="00334804" w:rsidRPr="00334804">
        <w:t>202</w:t>
      </w:r>
      <w:r w:rsidR="00A05BC1">
        <w:t>4</w:t>
      </w:r>
      <w:r w:rsidR="00ED53E1">
        <w:t> </w:t>
      </w:r>
      <w:r w:rsidR="00334804" w:rsidRPr="00334804">
        <w:t>r.</w:t>
      </w:r>
      <w:r w:rsidR="00F76DD6">
        <w:t xml:space="preserve"> poz. </w:t>
      </w:r>
      <w:r w:rsidR="00A05BC1">
        <w:t>32</w:t>
      </w:r>
      <w:r w:rsidR="00F76DD6">
        <w:t>3</w:t>
      </w:r>
      <w:r w:rsidR="00B6237D">
        <w:t>,</w:t>
      </w:r>
      <w:r w:rsidR="00F76DD6">
        <w:t> </w:t>
      </w:r>
      <w:r w:rsidR="004A6CC0">
        <w:t>858</w:t>
      </w:r>
      <w:r w:rsidR="00CF369B">
        <w:t>,</w:t>
      </w:r>
      <w:r w:rsidR="00B6237D">
        <w:t xml:space="preserve"> 1615</w:t>
      </w:r>
      <w:r w:rsidR="00CF369B">
        <w:t xml:space="preserve"> </w:t>
      </w:r>
      <w:r w:rsidR="003E7A6B">
        <w:t xml:space="preserve">i </w:t>
      </w:r>
      <w:r w:rsidR="00CF369B">
        <w:t>1871</w:t>
      </w:r>
      <w:r w:rsidR="00334804" w:rsidRPr="00334804">
        <w:t>)</w:t>
      </w:r>
      <w:r w:rsidR="00F76DD6" w:rsidRPr="00334804">
        <w:t xml:space="preserve"> w</w:t>
      </w:r>
      <w:r w:rsidR="00F76DD6">
        <w:t> art. </w:t>
      </w:r>
      <w:r w:rsidR="00F76DD6" w:rsidRPr="00334804">
        <w:t>1</w:t>
      </w:r>
      <w:r w:rsidR="00F76DD6">
        <w:t xml:space="preserve"> w ust. </w:t>
      </w:r>
      <w:r w:rsidR="00F76DD6" w:rsidRPr="00334804">
        <w:t>2</w:t>
      </w:r>
      <w:r w:rsidR="00F76DD6">
        <w:t xml:space="preserve"> w pkt </w:t>
      </w:r>
      <w:r w:rsidR="00F76DD6" w:rsidRPr="00334804">
        <w:t>2</w:t>
      </w:r>
      <w:r w:rsidR="00F76DD6">
        <w:t xml:space="preserve"> w lit. </w:t>
      </w:r>
      <w:r w:rsidR="00334804" w:rsidRPr="00334804">
        <w:t>c po wyrazach „</w:t>
      </w:r>
      <w:r w:rsidR="00E2795D">
        <w:t>art. </w:t>
      </w:r>
      <w:r w:rsidR="00334804" w:rsidRPr="00334804">
        <w:t>127” dodaje się</w:t>
      </w:r>
      <w:r w:rsidR="00814B61">
        <w:t xml:space="preserve"> przecinek</w:t>
      </w:r>
      <w:r w:rsidR="00F76DD6">
        <w:t xml:space="preserve"> i </w:t>
      </w:r>
      <w:r w:rsidR="00334804" w:rsidRPr="00334804">
        <w:t>wyrazy „</w:t>
      </w:r>
      <w:r w:rsidR="00E2795D">
        <w:t>art. </w:t>
      </w:r>
      <w:r w:rsidR="00334804" w:rsidRPr="00334804">
        <w:t>137a”</w:t>
      </w:r>
      <w:r w:rsidR="00D67D04">
        <w:t>.</w:t>
      </w:r>
      <w:r w:rsidR="00D67D04" w:rsidRPr="00334804">
        <w:rPr>
          <w:rStyle w:val="Ppogrubienie"/>
          <w:b w:val="0"/>
        </w:rPr>
        <w:t xml:space="preserve"> </w:t>
      </w:r>
    </w:p>
    <w:p w14:paraId="3D89DCC9" w14:textId="462ADFAA" w:rsidR="00E846EE" w:rsidRDefault="00E54078" w:rsidP="00836AA1">
      <w:pPr>
        <w:pStyle w:val="ARTartustawynprozporzdzenia"/>
      </w:pPr>
      <w:r>
        <w:rPr>
          <w:rStyle w:val="Ppogrubienie"/>
        </w:rPr>
        <w:t>Art. </w:t>
      </w:r>
      <w:r w:rsidR="00866435">
        <w:rPr>
          <w:rStyle w:val="Ppogrubienie"/>
        </w:rPr>
        <w:t>9</w:t>
      </w:r>
      <w:r w:rsidR="00EF7F81" w:rsidRPr="00EF7F81">
        <w:rPr>
          <w:rStyle w:val="Ppogrubienie"/>
        </w:rPr>
        <w:t>. </w:t>
      </w:r>
      <w:r w:rsidR="00EF7F81" w:rsidRPr="00EF7F81">
        <w:t>W ustawie z dnia 14 lipca 2006 r. o wjeździe na terytorium Rzeczypospolitej Polskiej, pobycie oraz wyjeździe z tego terytorium obywateli państw członkowskich Unii Europejskiej i członków ich rodzin (</w:t>
      </w:r>
      <w:r w:rsidR="00B73371">
        <w:t xml:space="preserve">Dz. </w:t>
      </w:r>
      <w:r w:rsidR="00F76DD6">
        <w:t>U.</w:t>
      </w:r>
      <w:r w:rsidR="00B73371">
        <w:t xml:space="preserve"> z </w:t>
      </w:r>
      <w:r w:rsidR="003B559E">
        <w:t>202</w:t>
      </w:r>
      <w:r w:rsidR="00A34E2B">
        <w:t>4 </w:t>
      </w:r>
      <w:r w:rsidR="003B559E">
        <w:t>r.</w:t>
      </w:r>
      <w:r w:rsidR="00B73371">
        <w:t xml:space="preserve"> poz. </w:t>
      </w:r>
      <w:r w:rsidR="003B559E">
        <w:t>633</w:t>
      </w:r>
      <w:r w:rsidR="00B6237D">
        <w:t xml:space="preserve"> i 1688</w:t>
      </w:r>
      <w:r w:rsidR="00EF7F81" w:rsidRPr="00EF7F81">
        <w:t>)</w:t>
      </w:r>
      <w:r w:rsidR="00E846EE" w:rsidRPr="00E846EE">
        <w:t xml:space="preserve"> wprowadza się następujące zmiany</w:t>
      </w:r>
      <w:r w:rsidR="00E846EE">
        <w:t>:</w:t>
      </w:r>
    </w:p>
    <w:p w14:paraId="15400250" w14:textId="745DDB04" w:rsidR="00EC113D" w:rsidRPr="00685F78" w:rsidRDefault="00E846EE" w:rsidP="006E6486">
      <w:pPr>
        <w:pStyle w:val="PKTpunkt"/>
      </w:pPr>
      <w:r>
        <w:t>1)</w:t>
      </w:r>
      <w:r w:rsidR="00171855">
        <w:tab/>
      </w:r>
      <w:r w:rsidR="00EC113D" w:rsidRPr="00685F78">
        <w:t>odnośnik</w:t>
      </w:r>
      <w:r w:rsidR="00F76DD6">
        <w:t xml:space="preserve"> nr </w:t>
      </w:r>
      <w:r w:rsidR="00F76DD6" w:rsidRPr="00685F78">
        <w:t>1</w:t>
      </w:r>
      <w:r w:rsidR="00F76DD6">
        <w:t> </w:t>
      </w:r>
      <w:r w:rsidR="00685F78">
        <w:t xml:space="preserve">do tytułu ustawy </w:t>
      </w:r>
      <w:r w:rsidR="00EC113D" w:rsidRPr="00685F78">
        <w:t>otrzymuje brzmienie:</w:t>
      </w:r>
    </w:p>
    <w:p w14:paraId="45F0F1A8" w14:textId="6636C7B4" w:rsidR="00685F78" w:rsidRDefault="00685F78" w:rsidP="00F76DD6">
      <w:pPr>
        <w:pStyle w:val="ZODNONIKAzmtekstuodnonikaartykuempunktem"/>
      </w:pPr>
      <w:r w:rsidRPr="00685F78">
        <w:t>„</w:t>
      </w:r>
      <w:r w:rsidRPr="00F76DD6">
        <w:rPr>
          <w:rStyle w:val="IGindeksgrny"/>
        </w:rPr>
        <w:t>1)</w:t>
      </w:r>
      <w:r w:rsidR="002C7788">
        <w:tab/>
      </w:r>
      <w:r w:rsidR="008D6988" w:rsidRPr="008D6988">
        <w:t>Niniejsza ustawa dokonuje</w:t>
      </w:r>
      <w:r w:rsidR="00F76DD6" w:rsidRPr="008D6988">
        <w:t xml:space="preserve"> w</w:t>
      </w:r>
      <w:r w:rsidR="00F76DD6">
        <w:t> </w:t>
      </w:r>
      <w:r w:rsidR="008D6988" w:rsidRPr="008D6988">
        <w:t>zakresie swojej regulacji wdrożenia</w:t>
      </w:r>
      <w:r>
        <w:t>:</w:t>
      </w:r>
    </w:p>
    <w:p w14:paraId="6BC85279" w14:textId="7D6C80F7" w:rsidR="008D6988" w:rsidRDefault="00685F78" w:rsidP="004C684C">
      <w:pPr>
        <w:pStyle w:val="ZPKTwODNONIKUzmpktwzmienianymodnonikuartykuempunktem"/>
      </w:pPr>
      <w:r>
        <w:t>1)</w:t>
      </w:r>
      <w:r w:rsidR="000F14FB">
        <w:tab/>
      </w:r>
      <w:r w:rsidR="008D6988" w:rsidRPr="008D6988">
        <w:t xml:space="preserve">dyrektywy </w:t>
      </w:r>
      <w:r w:rsidR="008D6988" w:rsidRPr="00F76DD6">
        <w:t>2004/38/WE</w:t>
      </w:r>
      <w:r w:rsidR="008D6988" w:rsidRPr="008D6988">
        <w:t xml:space="preserve"> Parlamentu Europejskiego</w:t>
      </w:r>
      <w:r w:rsidR="00F76DD6" w:rsidRPr="008D6988">
        <w:t xml:space="preserve"> i</w:t>
      </w:r>
      <w:r w:rsidR="00F76DD6">
        <w:t> </w:t>
      </w:r>
      <w:r w:rsidR="008D6988" w:rsidRPr="008D6988">
        <w:t>Rady</w:t>
      </w:r>
      <w:r w:rsidR="00F76DD6" w:rsidRPr="008D6988">
        <w:t xml:space="preserve"> z</w:t>
      </w:r>
      <w:r w:rsidR="00F76DD6">
        <w:t> </w:t>
      </w:r>
      <w:r w:rsidR="008D6988" w:rsidRPr="008D6988">
        <w:t>dnia 2</w:t>
      </w:r>
      <w:r w:rsidR="00F76DD6" w:rsidRPr="008D6988">
        <w:t>9</w:t>
      </w:r>
      <w:r w:rsidR="00F76DD6">
        <w:t> </w:t>
      </w:r>
      <w:r w:rsidR="008D6988" w:rsidRPr="008D6988">
        <w:t>kwietnia 200</w:t>
      </w:r>
      <w:r w:rsidR="00F76DD6" w:rsidRPr="008D6988">
        <w:t>4</w:t>
      </w:r>
      <w:r w:rsidR="00F76DD6">
        <w:t> </w:t>
      </w:r>
      <w:r w:rsidR="008D6988" w:rsidRPr="008D6988">
        <w:t>r.</w:t>
      </w:r>
      <w:r w:rsidR="00F76DD6" w:rsidRPr="008D6988">
        <w:t xml:space="preserve"> w</w:t>
      </w:r>
      <w:r w:rsidR="00F76DD6">
        <w:t> </w:t>
      </w:r>
      <w:r w:rsidR="008D6988" w:rsidRPr="008D6988">
        <w:t>sprawie prawa obywateli Unii</w:t>
      </w:r>
      <w:r w:rsidR="00F76DD6" w:rsidRPr="008D6988">
        <w:t xml:space="preserve"> i</w:t>
      </w:r>
      <w:r w:rsidR="00F76DD6">
        <w:t> </w:t>
      </w:r>
      <w:r w:rsidR="008D6988" w:rsidRPr="008D6988">
        <w:t>członków ich rodzin do swobodnego przemieszczania się</w:t>
      </w:r>
      <w:r w:rsidR="00F76DD6" w:rsidRPr="008D6988">
        <w:t xml:space="preserve"> i</w:t>
      </w:r>
      <w:r w:rsidR="00F76DD6">
        <w:t> </w:t>
      </w:r>
      <w:r w:rsidR="008D6988" w:rsidRPr="008D6988">
        <w:t>pobytu na terytorium Państw Członkowskich zmieniającej rozporządzenie (EWG)</w:t>
      </w:r>
      <w:r w:rsidR="00B73371">
        <w:t xml:space="preserve"> nr </w:t>
      </w:r>
      <w:r w:rsidR="008D6988" w:rsidRPr="00F76DD6">
        <w:t>1612/6</w:t>
      </w:r>
      <w:r w:rsidR="00F76DD6" w:rsidRPr="00F76DD6">
        <w:t>8</w:t>
      </w:r>
      <w:r w:rsidR="00B73371">
        <w:t xml:space="preserve"> i </w:t>
      </w:r>
      <w:r w:rsidR="008D6988" w:rsidRPr="008D6988">
        <w:t xml:space="preserve">uchylającej dyrektywy </w:t>
      </w:r>
      <w:r w:rsidR="008D6988" w:rsidRPr="00F76DD6">
        <w:t>64/221/EWG</w:t>
      </w:r>
      <w:r w:rsidR="008D6988" w:rsidRPr="008D6988">
        <w:t xml:space="preserve">, </w:t>
      </w:r>
      <w:r w:rsidR="008D6988" w:rsidRPr="00F76DD6">
        <w:t>68/360/EWG</w:t>
      </w:r>
      <w:r w:rsidR="008D6988" w:rsidRPr="008D6988">
        <w:t>, 72/194/EWG, 73/148/EWG, 75/34/EWG, 75/35/EWG, 90/364/EWG, 90/365/EWG</w:t>
      </w:r>
      <w:r w:rsidR="00F76DD6" w:rsidRPr="008D6988">
        <w:t xml:space="preserve"> i</w:t>
      </w:r>
      <w:r w:rsidR="00F76DD6">
        <w:t> </w:t>
      </w:r>
      <w:r w:rsidR="008D6988" w:rsidRPr="008D6988">
        <w:t>93/96/EWG (Dz.</w:t>
      </w:r>
      <w:r w:rsidR="008D6988">
        <w:t xml:space="preserve"> </w:t>
      </w:r>
      <w:r w:rsidR="008D6988" w:rsidRPr="008D6988">
        <w:t>Urz. UE L 15</w:t>
      </w:r>
      <w:r w:rsidR="00F76DD6" w:rsidRPr="008D6988">
        <w:t>8</w:t>
      </w:r>
      <w:r w:rsidR="00F76DD6">
        <w:t> </w:t>
      </w:r>
      <w:r w:rsidR="00F76DD6" w:rsidRPr="008D6988">
        <w:t>z</w:t>
      </w:r>
      <w:r w:rsidR="00F76DD6">
        <w:t> </w:t>
      </w:r>
      <w:r w:rsidR="008D6988" w:rsidRPr="008D6988">
        <w:t xml:space="preserve">30.04.2004, </w:t>
      </w:r>
      <w:r w:rsidR="008D6988" w:rsidRPr="00F76DD6">
        <w:t>str. 77</w:t>
      </w:r>
      <w:r w:rsidR="008D6988" w:rsidRPr="008D6988">
        <w:t>; Dz.</w:t>
      </w:r>
      <w:r w:rsidR="008D6988">
        <w:t xml:space="preserve"> </w:t>
      </w:r>
      <w:r w:rsidR="008D6988" w:rsidRPr="008D6988">
        <w:t>Urz. UE Polskie wydanie spec</w:t>
      </w:r>
      <w:r w:rsidR="008D6988">
        <w:t>jalne, rozdz. 5,</w:t>
      </w:r>
      <w:r w:rsidR="00F76DD6">
        <w:t xml:space="preserve"> t. </w:t>
      </w:r>
      <w:r w:rsidR="008D6988">
        <w:t>5, str. 46)</w:t>
      </w:r>
      <w:r>
        <w:t>;</w:t>
      </w:r>
    </w:p>
    <w:p w14:paraId="6FA464F1" w14:textId="6DAC42BE" w:rsidR="008D6988" w:rsidRDefault="00685F78" w:rsidP="004C684C">
      <w:pPr>
        <w:pStyle w:val="ZPKTwODNONIKUzmpktwzmienianymodnonikuartykuempunktem"/>
      </w:pPr>
      <w:r>
        <w:t>2)</w:t>
      </w:r>
      <w:r w:rsidR="000F14FB">
        <w:tab/>
      </w:r>
      <w:r w:rsidRPr="00685F78">
        <w:t>dyrektywy Parlamentu Europejskiego i Rady (UE) 2021/1883 z dnia 20 października 2021 r. w sprawie warunków wjazdu i pobytu obywateli państw trzecich w celu zatrudnienia w zawodzie wymagającym wysokich kwalifikacji oraz uchylenia dyrektywy Rady 2009/50/WE (Dz. Urz. UE L 382 z 28.10.2021, str. 1).”;</w:t>
      </w:r>
    </w:p>
    <w:p w14:paraId="77102719" w14:textId="0EEC76BB" w:rsidR="00E846EE" w:rsidRDefault="008D6988" w:rsidP="009E4C72">
      <w:pPr>
        <w:pStyle w:val="PKTpunkt"/>
      </w:pPr>
      <w:r>
        <w:t>2)</w:t>
      </w:r>
      <w:r w:rsidR="000F14FB">
        <w:tab/>
      </w:r>
      <w:r w:rsidR="00E846EE">
        <w:t>w</w:t>
      </w:r>
      <w:r w:rsidR="00F76DD6">
        <w:t xml:space="preserve"> art. 2 w pkt 4 w lit. </w:t>
      </w:r>
      <w:r w:rsidR="00E846EE">
        <w:t>b dodaje się tiret szóste</w:t>
      </w:r>
      <w:r w:rsidR="003769CD">
        <w:t xml:space="preserve"> w </w:t>
      </w:r>
      <w:r w:rsidR="00E846EE">
        <w:t>brzmieniu:</w:t>
      </w:r>
    </w:p>
    <w:p w14:paraId="49E2F491" w14:textId="33DBEA78" w:rsidR="00E846EE" w:rsidRPr="00E846EE" w:rsidRDefault="001E0E78" w:rsidP="009E4C72">
      <w:pPr>
        <w:pStyle w:val="ZTIRzmtirartykuempunktem"/>
      </w:pPr>
      <w:r w:rsidRPr="001E0E78">
        <w:t>„</w:t>
      </w:r>
      <w:r w:rsidR="00E846EE" w:rsidRPr="00E846EE">
        <w:t>–</w:t>
      </w:r>
      <w:r w:rsidR="00E846EE" w:rsidRPr="00E846EE">
        <w:tab/>
        <w:t>bezpośredniego wstępnego małoletniego obywatela Rzeczypospolitej Polskiej,</w:t>
      </w:r>
      <w:r w:rsidR="003769CD" w:rsidRPr="00E846EE">
        <w:t xml:space="preserve"> w</w:t>
      </w:r>
      <w:r w:rsidR="003769CD">
        <w:t> </w:t>
      </w:r>
      <w:r w:rsidR="00E846EE" w:rsidRPr="00E846EE">
        <w:t>przypadku spełnienia łącznie następujących warunków:</w:t>
      </w:r>
    </w:p>
    <w:p w14:paraId="520380C1" w14:textId="2ACCC83D" w:rsidR="00E846EE" w:rsidRPr="00E846EE" w:rsidRDefault="001E0E78" w:rsidP="009E4C72">
      <w:pPr>
        <w:pStyle w:val="Z2TIRwTIRzmpodwtirwtirartykuempunktem"/>
      </w:pPr>
      <w:r w:rsidRPr="001E0E78">
        <w:lastRenderedPageBreak/>
        <w:t>–</w:t>
      </w:r>
      <w:r w:rsidR="00E846EE">
        <w:t xml:space="preserve"> </w:t>
      </w:r>
      <w:r w:rsidRPr="001E0E78">
        <w:t>–</w:t>
      </w:r>
      <w:r w:rsidR="00E17A40">
        <w:tab/>
      </w:r>
      <w:r w:rsidR="00E846EE" w:rsidRPr="00E846EE">
        <w:t>małoletni obywatel Rzeczypospolitej Polskiej zamierza zamieszkać na terytorium Rzeczypospolitej Polskiej na stałe,</w:t>
      </w:r>
    </w:p>
    <w:p w14:paraId="6B6F59BB" w14:textId="0D2A9AFD" w:rsidR="00E846EE" w:rsidRPr="00E846EE" w:rsidRDefault="001E0E78" w:rsidP="009E4C72">
      <w:pPr>
        <w:pStyle w:val="Z2TIRwTIRzmpodwtirwtirartykuempunktem"/>
      </w:pPr>
      <w:r w:rsidRPr="001E0E78">
        <w:t>–</w:t>
      </w:r>
      <w:r w:rsidR="00E846EE">
        <w:t xml:space="preserve"> </w:t>
      </w:r>
      <w:r w:rsidRPr="001E0E78">
        <w:t>–</w:t>
      </w:r>
      <w:r w:rsidR="00E17A40">
        <w:tab/>
      </w:r>
      <w:r w:rsidR="00E846EE" w:rsidRPr="00E846EE">
        <w:t>bezpośredni wstępny sprawuje samodzielnie faktyczną opiekę nad tym małoletnim obywatelem Rzeczypospolitej Polskiej,</w:t>
      </w:r>
    </w:p>
    <w:p w14:paraId="22CD3A3E" w14:textId="368892AF" w:rsidR="00E846EE" w:rsidRPr="00E846EE" w:rsidRDefault="001E0E78" w:rsidP="009E4C72">
      <w:pPr>
        <w:pStyle w:val="Z2TIRwTIRzmpodwtirwtirartykuempunktem"/>
      </w:pPr>
      <w:r w:rsidRPr="001E0E78">
        <w:t>–</w:t>
      </w:r>
      <w:r w:rsidR="00E846EE">
        <w:t xml:space="preserve"> </w:t>
      </w:r>
      <w:r w:rsidRPr="001E0E78">
        <w:t>–</w:t>
      </w:r>
      <w:r w:rsidR="00E17A40">
        <w:tab/>
      </w:r>
      <w:r w:rsidR="00E846EE" w:rsidRPr="00E846EE">
        <w:t>małoletni obywatel Rzeczypospolitej Polskiej pozostaje na utrz</w:t>
      </w:r>
      <w:r w:rsidR="003B559E">
        <w:t>ymaniu bezpośredniego wstępnego,</w:t>
      </w:r>
      <w:r w:rsidRPr="001E0E78">
        <w:t>”</w:t>
      </w:r>
      <w:r w:rsidR="006B3830">
        <w:t>;</w:t>
      </w:r>
    </w:p>
    <w:p w14:paraId="6505E913" w14:textId="27124358" w:rsidR="00EA3C04" w:rsidRPr="00EA3C04" w:rsidRDefault="008D6988" w:rsidP="009E4C72">
      <w:pPr>
        <w:pStyle w:val="PKTpunkt"/>
      </w:pPr>
      <w:r>
        <w:t>3</w:t>
      </w:r>
      <w:r w:rsidR="00E846EE">
        <w:t>)</w:t>
      </w:r>
      <w:r w:rsidR="001E0E78">
        <w:tab/>
      </w:r>
      <w:r w:rsidR="00EA3C04" w:rsidRPr="00EA3C04">
        <w:t>w</w:t>
      </w:r>
      <w:r w:rsidR="00F76DD6">
        <w:t xml:space="preserve"> art. </w:t>
      </w:r>
      <w:r w:rsidR="00EA3C04" w:rsidRPr="00EA3C04">
        <w:t>2a dodaje się</w:t>
      </w:r>
      <w:r w:rsidR="00F76DD6">
        <w:t xml:space="preserve"> ust. </w:t>
      </w:r>
      <w:r w:rsidR="00F76DD6" w:rsidRPr="00EA3C04">
        <w:t>4</w:t>
      </w:r>
      <w:r w:rsidR="00F76DD6">
        <w:t xml:space="preserve"> w </w:t>
      </w:r>
      <w:r w:rsidR="00EA3C04" w:rsidRPr="00EA3C04">
        <w:t>brzmieniu:</w:t>
      </w:r>
    </w:p>
    <w:p w14:paraId="402EB75C" w14:textId="610350B6" w:rsidR="00EA3C04" w:rsidRDefault="00EA3C04" w:rsidP="009E4C72">
      <w:pPr>
        <w:pStyle w:val="ZUSTzmustartykuempunktem"/>
      </w:pPr>
      <w:r w:rsidRPr="00EA3C04">
        <w:t>„4. Do osób,</w:t>
      </w:r>
      <w:r w:rsidR="003769CD" w:rsidRPr="00EA3C04">
        <w:t xml:space="preserve"> o</w:t>
      </w:r>
      <w:r w:rsidR="003769CD">
        <w:t> </w:t>
      </w:r>
      <w:r w:rsidRPr="00EA3C04">
        <w:t>których mowa</w:t>
      </w:r>
      <w:r w:rsidR="00F76DD6" w:rsidRPr="00EA3C04">
        <w:t xml:space="preserve"> w</w:t>
      </w:r>
      <w:r w:rsidR="00F76DD6">
        <w:t> art. </w:t>
      </w:r>
      <w:r w:rsidR="00F76DD6" w:rsidRPr="00EA3C04">
        <w:t>1</w:t>
      </w:r>
      <w:r w:rsidR="00F76DD6">
        <w:t xml:space="preserve"> pkt </w:t>
      </w:r>
      <w:r w:rsidR="00F76DD6" w:rsidRPr="00EA3C04">
        <w:t>4</w:t>
      </w:r>
      <w:r w:rsidR="00F76DD6">
        <w:t xml:space="preserve"> i </w:t>
      </w:r>
      <w:r w:rsidRPr="00EA3C04">
        <w:t xml:space="preserve">5, stosuje się ponadto przepisy działu V rozdziału </w:t>
      </w:r>
      <w:r w:rsidR="003769CD" w:rsidRPr="00EA3C04">
        <w:t>3</w:t>
      </w:r>
      <w:r w:rsidR="003769CD">
        <w:t> </w:t>
      </w:r>
      <w:r w:rsidRPr="00EA3C04">
        <w:t>ustawy</w:t>
      </w:r>
      <w:r w:rsidR="003769CD" w:rsidRPr="00EA3C04">
        <w:t xml:space="preserve"> z</w:t>
      </w:r>
      <w:r w:rsidR="003769CD">
        <w:t> </w:t>
      </w:r>
      <w:r w:rsidRPr="00EA3C04">
        <w:t>dnia 1</w:t>
      </w:r>
      <w:r w:rsidR="003769CD" w:rsidRPr="00EA3C04">
        <w:t>2</w:t>
      </w:r>
      <w:r w:rsidR="003769CD">
        <w:t> </w:t>
      </w:r>
      <w:r w:rsidRPr="00EA3C04">
        <w:t>grudnia 201</w:t>
      </w:r>
      <w:r w:rsidR="003769CD" w:rsidRPr="00EA3C04">
        <w:t>3</w:t>
      </w:r>
      <w:r w:rsidR="003769CD">
        <w:t> </w:t>
      </w:r>
      <w:r w:rsidRPr="00EA3C04">
        <w:t>r.</w:t>
      </w:r>
      <w:r w:rsidR="003769CD" w:rsidRPr="00EA3C04">
        <w:t xml:space="preserve"> o</w:t>
      </w:r>
      <w:r w:rsidR="003769CD">
        <w:t> </w:t>
      </w:r>
      <w:r w:rsidRPr="00EA3C04">
        <w:t>cudzoziemcach.”;</w:t>
      </w:r>
    </w:p>
    <w:p w14:paraId="7F1F6620" w14:textId="745BE243" w:rsidR="00401452" w:rsidRDefault="008D6988" w:rsidP="009E4C72">
      <w:pPr>
        <w:pStyle w:val="PKTpunkt"/>
      </w:pPr>
      <w:r>
        <w:t>4</w:t>
      </w:r>
      <w:r w:rsidR="00EA3C04">
        <w:t>)</w:t>
      </w:r>
      <w:r w:rsidR="001E0E78">
        <w:tab/>
      </w:r>
      <w:r w:rsidR="00401452">
        <w:t>w</w:t>
      </w:r>
      <w:r w:rsidR="00F76DD6">
        <w:t xml:space="preserve"> art. </w:t>
      </w:r>
      <w:r w:rsidR="00401452">
        <w:t>15:</w:t>
      </w:r>
    </w:p>
    <w:p w14:paraId="2CD312DB" w14:textId="63246C3B" w:rsidR="00401452" w:rsidRDefault="00E846EE" w:rsidP="009E4C72">
      <w:pPr>
        <w:pStyle w:val="LITlitera"/>
      </w:pPr>
      <w:r>
        <w:t>a)</w:t>
      </w:r>
      <w:r w:rsidR="006B3830">
        <w:tab/>
      </w:r>
      <w:r w:rsidR="00401452">
        <w:t>w</w:t>
      </w:r>
      <w:r w:rsidR="00F76DD6">
        <w:t xml:space="preserve"> ust. 1 pkt </w:t>
      </w:r>
      <w:r w:rsidR="00ED53E1">
        <w:t>2 </w:t>
      </w:r>
      <w:r w:rsidR="00401452">
        <w:t>otrzymuje brzmienie:</w:t>
      </w:r>
    </w:p>
    <w:p w14:paraId="150D9E85" w14:textId="237D1EC4" w:rsidR="00401452" w:rsidRDefault="00401452" w:rsidP="009E4C72">
      <w:pPr>
        <w:pStyle w:val="ZLITPKTzmpktliter"/>
      </w:pPr>
      <w:r>
        <w:t>„2)</w:t>
      </w:r>
      <w:r>
        <w:tab/>
      </w:r>
      <w:r w:rsidRPr="00401452">
        <w:t>obywatel UE, który wjechał na to terytorium</w:t>
      </w:r>
      <w:r w:rsidR="00ED53E1" w:rsidRPr="00401452">
        <w:t xml:space="preserve"> w</w:t>
      </w:r>
      <w:r w:rsidR="00ED53E1">
        <w:t> </w:t>
      </w:r>
      <w:r w:rsidRPr="00401452">
        <w:t xml:space="preserve">celu poszukiwania pracy – przez okres nie dłuższy niż </w:t>
      </w:r>
      <w:r w:rsidR="00ED53E1" w:rsidRPr="00401452">
        <w:t>6</w:t>
      </w:r>
      <w:r w:rsidR="00ED53E1">
        <w:t> </w:t>
      </w:r>
      <w:r w:rsidRPr="00401452">
        <w:t>miesięcy</w:t>
      </w:r>
      <w:r>
        <w:t xml:space="preserve"> od upływu okresu,</w:t>
      </w:r>
      <w:r w:rsidR="00ED53E1">
        <w:t xml:space="preserve"> o </w:t>
      </w:r>
      <w:r>
        <w:t>którym mowa</w:t>
      </w:r>
      <w:r w:rsidR="00F76DD6">
        <w:t xml:space="preserve"> w pkt </w:t>
      </w:r>
      <w:r>
        <w:t>1</w:t>
      </w:r>
      <w:r w:rsidRPr="00401452">
        <w:t xml:space="preserve">, chyba że po upływie okresu </w:t>
      </w:r>
      <w:r w:rsidR="00ED53E1">
        <w:t>6 </w:t>
      </w:r>
      <w:r>
        <w:t xml:space="preserve">miesięcy </w:t>
      </w:r>
      <w:r w:rsidRPr="00401452">
        <w:t>wykaże, że aktywnie kontynuuje poszukiwanie pracy</w:t>
      </w:r>
      <w:r w:rsidR="00ED53E1" w:rsidRPr="00401452">
        <w:t xml:space="preserve"> i</w:t>
      </w:r>
      <w:r w:rsidR="00ED53E1">
        <w:t> </w:t>
      </w:r>
      <w:r w:rsidRPr="00401452">
        <w:t>ma rzeczywiste szanse na zatrudnienie.</w:t>
      </w:r>
      <w:r w:rsidRPr="00EF7F81">
        <w:t>”,</w:t>
      </w:r>
    </w:p>
    <w:p w14:paraId="6B0A5AC2" w14:textId="1AB66A6F" w:rsidR="00401452" w:rsidRDefault="00171855" w:rsidP="009E4C72">
      <w:pPr>
        <w:pStyle w:val="LITlitera"/>
      </w:pPr>
      <w:r>
        <w:t>b</w:t>
      </w:r>
      <w:r w:rsidR="00401452">
        <w:t>)</w:t>
      </w:r>
      <w:r w:rsidR="00401452">
        <w:tab/>
        <w:t>po</w:t>
      </w:r>
      <w:r w:rsidR="00F76DD6">
        <w:t xml:space="preserve"> ust. </w:t>
      </w:r>
      <w:r w:rsidR="00ED53E1">
        <w:t>1 </w:t>
      </w:r>
      <w:r w:rsidR="00401452">
        <w:t>dodaje się</w:t>
      </w:r>
      <w:r w:rsidR="00F76DD6">
        <w:t xml:space="preserve"> ust. </w:t>
      </w:r>
      <w:r w:rsidR="00401452">
        <w:t>1a</w:t>
      </w:r>
      <w:r w:rsidR="00ED53E1">
        <w:t xml:space="preserve"> w </w:t>
      </w:r>
      <w:r w:rsidR="00401452">
        <w:t>brzmieniu:</w:t>
      </w:r>
    </w:p>
    <w:p w14:paraId="780D96E8" w14:textId="0EBE06CE" w:rsidR="00401452" w:rsidRPr="00401452" w:rsidRDefault="00401452" w:rsidP="009E4C72">
      <w:pPr>
        <w:pStyle w:val="ZLITUSTzmustliter"/>
      </w:pPr>
      <w:r w:rsidRPr="00401452">
        <w:t xml:space="preserve">„1a. Jeżeli obywatel UE zarejestrował się jako osoba poszukująca pracy we właściwym powiatowym urzędzie pracy, okres </w:t>
      </w:r>
      <w:r w:rsidR="00ED53E1" w:rsidRPr="00401452">
        <w:t>6</w:t>
      </w:r>
      <w:r w:rsidR="00ED53E1">
        <w:t> </w:t>
      </w:r>
      <w:r w:rsidRPr="00401452">
        <w:t>miesięcy,</w:t>
      </w:r>
      <w:r w:rsidR="00ED53E1" w:rsidRPr="00401452">
        <w:t xml:space="preserve"> o</w:t>
      </w:r>
      <w:r w:rsidR="00ED53E1">
        <w:t> </w:t>
      </w:r>
      <w:r w:rsidRPr="00401452">
        <w:t>którym mowa</w:t>
      </w:r>
      <w:r w:rsidR="00F76DD6" w:rsidRPr="00401452">
        <w:t xml:space="preserve"> w</w:t>
      </w:r>
      <w:r w:rsidR="00F76DD6">
        <w:t> ust. </w:t>
      </w:r>
      <w:r w:rsidR="00F76DD6" w:rsidRPr="00401452">
        <w:t>1</w:t>
      </w:r>
      <w:r w:rsidR="00F76DD6">
        <w:t xml:space="preserve"> pkt </w:t>
      </w:r>
      <w:r w:rsidR="00ED53E1" w:rsidRPr="00401452">
        <w:t>2</w:t>
      </w:r>
      <w:r w:rsidR="003D4AE5">
        <w:t>,</w:t>
      </w:r>
      <w:r w:rsidR="00ED53E1">
        <w:t> </w:t>
      </w:r>
      <w:r w:rsidRPr="00401452">
        <w:t>rozpoczyna bieg od dnia takiego zarejestrowania, jeżeli do zarejestrowania doszło nie później niż</w:t>
      </w:r>
      <w:r w:rsidR="00ED53E1" w:rsidRPr="00401452">
        <w:t xml:space="preserve"> w</w:t>
      </w:r>
      <w:r w:rsidR="00ED53E1">
        <w:t> </w:t>
      </w:r>
      <w:r w:rsidRPr="00401452">
        <w:t>ciągu dwóch tygodni po upływie okresu,</w:t>
      </w:r>
      <w:r w:rsidR="00ED53E1" w:rsidRPr="00401452">
        <w:t xml:space="preserve"> o</w:t>
      </w:r>
      <w:r w:rsidR="00ED53E1">
        <w:t> </w:t>
      </w:r>
      <w:r w:rsidRPr="00401452">
        <w:t>którym mowa</w:t>
      </w:r>
      <w:r w:rsidR="00F76DD6" w:rsidRPr="00401452">
        <w:t xml:space="preserve"> w</w:t>
      </w:r>
      <w:r w:rsidR="00F76DD6">
        <w:t> ust. 1 pkt </w:t>
      </w:r>
      <w:r w:rsidRPr="00401452">
        <w:t>1.”</w:t>
      </w:r>
      <w:r>
        <w:t>.</w:t>
      </w:r>
      <w:r w:rsidRPr="00401452">
        <w:t xml:space="preserve"> </w:t>
      </w:r>
    </w:p>
    <w:p w14:paraId="0AEE11A9" w14:textId="5E983CA6" w:rsidR="001F1882" w:rsidRDefault="00E54078" w:rsidP="00ED53E1">
      <w:pPr>
        <w:pStyle w:val="ARTartustawynprozporzdzenia"/>
      </w:pPr>
      <w:r w:rsidRPr="000F437E">
        <w:rPr>
          <w:rStyle w:val="Ppogrubienie"/>
        </w:rPr>
        <w:t>Art.</w:t>
      </w:r>
      <w:r>
        <w:rPr>
          <w:rStyle w:val="Ppogrubienie"/>
        </w:rPr>
        <w:t> 1</w:t>
      </w:r>
      <w:r w:rsidR="00866435">
        <w:rPr>
          <w:rStyle w:val="Ppogrubienie"/>
        </w:rPr>
        <w:t>0</w:t>
      </w:r>
      <w:r w:rsidRPr="000F437E">
        <w:rPr>
          <w:rStyle w:val="Ppogrubienie"/>
        </w:rPr>
        <w:t>.</w:t>
      </w:r>
      <w:r w:rsidR="00992322">
        <w:rPr>
          <w:rStyle w:val="Ppogrubienie"/>
        </w:rPr>
        <w:t> </w:t>
      </w:r>
      <w:r w:rsidR="00ED53E1" w:rsidRPr="003D1424">
        <w:t>W</w:t>
      </w:r>
      <w:r w:rsidR="00ED53E1">
        <w:rPr>
          <w:rStyle w:val="Ppogrubienie"/>
        </w:rPr>
        <w:t> </w:t>
      </w:r>
      <w:r w:rsidR="003D1424" w:rsidRPr="003D1424">
        <w:t>ustawie</w:t>
      </w:r>
      <w:r w:rsidR="00ED53E1">
        <w:t xml:space="preserve"> z </w:t>
      </w:r>
      <w:r w:rsidR="003D1424">
        <w:t>dnia 1</w:t>
      </w:r>
      <w:r w:rsidR="00ED53E1">
        <w:t>6 </w:t>
      </w:r>
      <w:r w:rsidR="003D1424">
        <w:t>listopada 200</w:t>
      </w:r>
      <w:r w:rsidR="00ED53E1">
        <w:t>6 </w:t>
      </w:r>
      <w:r w:rsidR="003D1424">
        <w:t>r.</w:t>
      </w:r>
      <w:r w:rsidR="00ED53E1">
        <w:t xml:space="preserve"> o </w:t>
      </w:r>
      <w:r w:rsidR="003D1424">
        <w:t>opłacie skarbowej (</w:t>
      </w:r>
      <w:r w:rsidR="00F76DD6">
        <w:t>Dz. U.</w:t>
      </w:r>
      <w:r w:rsidR="00ED53E1">
        <w:t xml:space="preserve"> z </w:t>
      </w:r>
      <w:r w:rsidR="003D1424">
        <w:t>202</w:t>
      </w:r>
      <w:r w:rsidR="00ED53E1">
        <w:t>3 </w:t>
      </w:r>
      <w:r w:rsidR="003D1424">
        <w:t>r.</w:t>
      </w:r>
      <w:r w:rsidR="00F76DD6">
        <w:t xml:space="preserve"> poz. </w:t>
      </w:r>
      <w:r w:rsidR="00186D59">
        <w:t>2111</w:t>
      </w:r>
      <w:r w:rsidR="00B6237D">
        <w:t xml:space="preserve"> oraz z 2024 r. poz. 1222</w:t>
      </w:r>
      <w:r w:rsidR="00434A8E">
        <w:t xml:space="preserve"> i 1757</w:t>
      </w:r>
      <w:r w:rsidR="003D1424">
        <w:t>)</w:t>
      </w:r>
      <w:r w:rsidR="00ED53E1">
        <w:t xml:space="preserve"> </w:t>
      </w:r>
      <w:r w:rsidR="00ED53E1" w:rsidRPr="001F1882">
        <w:t>w</w:t>
      </w:r>
      <w:r w:rsidR="00ED53E1">
        <w:t> </w:t>
      </w:r>
      <w:r w:rsidR="001F1882" w:rsidRPr="001F1882">
        <w:t>załączniku do ustawy</w:t>
      </w:r>
      <w:r w:rsidR="00ED53E1" w:rsidRPr="001F1882">
        <w:t xml:space="preserve"> w</w:t>
      </w:r>
      <w:r w:rsidR="00ED53E1">
        <w:t> </w:t>
      </w:r>
      <w:r w:rsidR="001F1882" w:rsidRPr="001F1882">
        <w:t>części III</w:t>
      </w:r>
      <w:r w:rsidR="00F76DD6">
        <w:t xml:space="preserve"> ust. </w:t>
      </w:r>
      <w:r w:rsidR="001F1882">
        <w:t>2b otrzymuje brzmienie:</w:t>
      </w:r>
    </w:p>
    <w:p w14:paraId="3BBA8B00" w14:textId="076105AE" w:rsidR="003D1424" w:rsidRDefault="001F1882" w:rsidP="00ED53E1">
      <w:pPr>
        <w:pStyle w:val="ZUSTzmustartykuempunktem"/>
        <w:rPr>
          <w:rStyle w:val="Ppogrubienie"/>
        </w:rPr>
      </w:pPr>
      <w:r w:rsidRPr="001F1882">
        <w:t>„2b. Zezwolenie,</w:t>
      </w:r>
      <w:r w:rsidR="00ED53E1" w:rsidRPr="001F1882">
        <w:t xml:space="preserve"> o</w:t>
      </w:r>
      <w:r w:rsidR="00ED53E1">
        <w:t> </w:t>
      </w:r>
      <w:r w:rsidRPr="001F1882">
        <w:t>którym mowa</w:t>
      </w:r>
      <w:r w:rsidR="00F76DD6" w:rsidRPr="001F1882">
        <w:t xml:space="preserve"> w</w:t>
      </w:r>
      <w:r w:rsidR="00F76DD6">
        <w:t> art. </w:t>
      </w:r>
      <w:r w:rsidRPr="001F1882">
        <w:t>11</w:t>
      </w:r>
      <w:r w:rsidR="00F76DD6" w:rsidRPr="001F1882">
        <w:t>4</w:t>
      </w:r>
      <w:r w:rsidR="00F76DD6">
        <w:t xml:space="preserve"> ust. </w:t>
      </w:r>
      <w:r w:rsidR="00F76DD6" w:rsidRPr="001F1882">
        <w:t>1</w:t>
      </w:r>
      <w:r w:rsidR="00F76DD6">
        <w:t xml:space="preserve"> i </w:t>
      </w:r>
      <w:r w:rsidRPr="001F1882">
        <w:t>1a,</w:t>
      </w:r>
      <w:r w:rsidR="00F76DD6">
        <w:t xml:space="preserve"> art. </w:t>
      </w:r>
      <w:r w:rsidRPr="001F1882">
        <w:t>127,</w:t>
      </w:r>
      <w:r w:rsidR="00F76DD6">
        <w:t xml:space="preserve"> art. </w:t>
      </w:r>
      <w:r w:rsidRPr="001F1882">
        <w:t>137a,</w:t>
      </w:r>
      <w:r w:rsidR="00F76DD6">
        <w:t xml:space="preserve"> art. </w:t>
      </w:r>
      <w:r w:rsidRPr="001F1882">
        <w:t>13</w:t>
      </w:r>
      <w:r w:rsidR="00F76DD6" w:rsidRPr="001F1882">
        <w:t>9</w:t>
      </w:r>
      <w:r w:rsidR="00E24ED2">
        <w:t>a</w:t>
      </w:r>
      <w:r w:rsidR="00F76DD6">
        <w:t xml:space="preserve"> ust. </w:t>
      </w:r>
      <w:r w:rsidR="00F76DD6" w:rsidRPr="001F1882">
        <w:t>1</w:t>
      </w:r>
      <w:r w:rsidR="00F76DD6">
        <w:t xml:space="preserve"> i art. </w:t>
      </w:r>
      <w:r w:rsidRPr="001F1882">
        <w:t>139o</w:t>
      </w:r>
      <w:r w:rsidR="00F76DD6">
        <w:t xml:space="preserve"> ust. </w:t>
      </w:r>
      <w:r w:rsidR="00ED53E1" w:rsidRPr="001F1882">
        <w:t>1</w:t>
      </w:r>
      <w:r w:rsidR="00ED53E1">
        <w:t> </w:t>
      </w:r>
      <w:r w:rsidRPr="001F1882">
        <w:t>ustawy</w:t>
      </w:r>
      <w:r w:rsidR="00ED53E1" w:rsidRPr="001F1882">
        <w:t xml:space="preserve"> z</w:t>
      </w:r>
      <w:r w:rsidR="00ED53E1">
        <w:t> </w:t>
      </w:r>
      <w:r w:rsidRPr="001F1882">
        <w:t>dnia 1</w:t>
      </w:r>
      <w:r w:rsidR="00ED53E1" w:rsidRPr="001F1882">
        <w:t>2</w:t>
      </w:r>
      <w:r w:rsidR="00ED53E1">
        <w:t> </w:t>
      </w:r>
      <w:r w:rsidRPr="001F1882">
        <w:t>grudnia 201</w:t>
      </w:r>
      <w:r w:rsidR="00ED53E1" w:rsidRPr="001F1882">
        <w:t>3</w:t>
      </w:r>
      <w:r w:rsidR="00ED53E1">
        <w:t> </w:t>
      </w:r>
      <w:r w:rsidRPr="001F1882">
        <w:t>r.</w:t>
      </w:r>
      <w:r w:rsidR="00ED53E1" w:rsidRPr="001F1882">
        <w:t xml:space="preserve"> o</w:t>
      </w:r>
      <w:r w:rsidR="00ED53E1">
        <w:t> </w:t>
      </w:r>
      <w:r w:rsidRPr="001F1882">
        <w:t>cudzoziemcach”</w:t>
      </w:r>
      <w:r>
        <w:t>.</w:t>
      </w:r>
    </w:p>
    <w:p w14:paraId="668C209B" w14:textId="0246C7D0" w:rsidR="0012336F" w:rsidRPr="009E4C72" w:rsidRDefault="003D1424" w:rsidP="0012336F">
      <w:pPr>
        <w:pStyle w:val="ARTartustawynprozporzdzenia"/>
        <w:rPr>
          <w:rStyle w:val="Ppogrubienie"/>
          <w:b w:val="0"/>
        </w:rPr>
      </w:pPr>
      <w:r w:rsidRPr="003D1424">
        <w:rPr>
          <w:rStyle w:val="Ppogrubienie"/>
        </w:rPr>
        <w:t>Art.</w:t>
      </w:r>
      <w:r w:rsidR="00992322">
        <w:rPr>
          <w:rStyle w:val="Ppogrubienie"/>
        </w:rPr>
        <w:t> </w:t>
      </w:r>
      <w:r w:rsidRPr="003D1424">
        <w:rPr>
          <w:rStyle w:val="Ppogrubienie"/>
        </w:rPr>
        <w:t>1</w:t>
      </w:r>
      <w:r w:rsidR="00866435">
        <w:rPr>
          <w:rStyle w:val="Ppogrubienie"/>
        </w:rPr>
        <w:t>1</w:t>
      </w:r>
      <w:r w:rsidRPr="003D1424">
        <w:rPr>
          <w:rStyle w:val="Ppogrubienie"/>
        </w:rPr>
        <w:t>.</w:t>
      </w:r>
      <w:r w:rsidR="00992322">
        <w:rPr>
          <w:rStyle w:val="Ppogrubienie"/>
        </w:rPr>
        <w:t> </w:t>
      </w:r>
      <w:r w:rsidR="003769CD" w:rsidRPr="0012336F">
        <w:t>W</w:t>
      </w:r>
      <w:r w:rsidR="003769CD">
        <w:rPr>
          <w:rStyle w:val="Ppogrubienie"/>
        </w:rPr>
        <w:t> </w:t>
      </w:r>
      <w:bookmarkStart w:id="3" w:name="_Hlk163566894"/>
      <w:r w:rsidR="0012336F" w:rsidRPr="0012336F">
        <w:t>ustawie</w:t>
      </w:r>
      <w:r w:rsidR="003769CD" w:rsidRPr="0012336F">
        <w:t xml:space="preserve"> z</w:t>
      </w:r>
      <w:r w:rsidR="003769CD">
        <w:t> </w:t>
      </w:r>
      <w:r w:rsidR="0012336F" w:rsidRPr="0012336F">
        <w:t xml:space="preserve">dnia </w:t>
      </w:r>
      <w:r w:rsidR="003769CD" w:rsidRPr="0012336F">
        <w:t>1</w:t>
      </w:r>
      <w:r w:rsidR="003769CD">
        <w:t> </w:t>
      </w:r>
      <w:r w:rsidR="0012336F" w:rsidRPr="0012336F">
        <w:t>lipca 201</w:t>
      </w:r>
      <w:r w:rsidR="003769CD" w:rsidRPr="0012336F">
        <w:t>1</w:t>
      </w:r>
      <w:r w:rsidR="003769CD">
        <w:t> </w:t>
      </w:r>
      <w:r w:rsidR="0012336F" w:rsidRPr="0012336F">
        <w:t>r.</w:t>
      </w:r>
      <w:r w:rsidR="003769CD" w:rsidRPr="0012336F">
        <w:t xml:space="preserve"> </w:t>
      </w:r>
      <w:r w:rsidR="003769CD">
        <w:t>o </w:t>
      </w:r>
      <w:r w:rsidR="0012336F" w:rsidRPr="0012336F">
        <w:t>samorządzie pielęgniarek</w:t>
      </w:r>
      <w:r w:rsidR="003769CD" w:rsidRPr="0012336F">
        <w:t xml:space="preserve"> i</w:t>
      </w:r>
      <w:r w:rsidR="003769CD">
        <w:t> </w:t>
      </w:r>
      <w:r w:rsidR="0012336F" w:rsidRPr="0012336F">
        <w:t>położnych</w:t>
      </w:r>
      <w:r w:rsidR="0012336F">
        <w:t xml:space="preserve"> (</w:t>
      </w:r>
      <w:r w:rsidR="00F76DD6">
        <w:t>Dz. U.</w:t>
      </w:r>
      <w:r w:rsidR="003769CD">
        <w:t xml:space="preserve"> z </w:t>
      </w:r>
      <w:r w:rsidR="0012336F">
        <w:t>202</w:t>
      </w:r>
      <w:r w:rsidR="003769CD">
        <w:t>1 </w:t>
      </w:r>
      <w:r w:rsidR="0012336F">
        <w:t>r.</w:t>
      </w:r>
      <w:r w:rsidR="00F76DD6">
        <w:t xml:space="preserve"> poz. </w:t>
      </w:r>
      <w:r w:rsidR="0012336F">
        <w:t>628)</w:t>
      </w:r>
      <w:bookmarkEnd w:id="3"/>
      <w:r w:rsidR="00F76DD6">
        <w:t xml:space="preserve"> w art. 3 w pkt 9 w lit. </w:t>
      </w:r>
      <w:r w:rsidR="0012336F">
        <w:t>c</w:t>
      </w:r>
      <w:r w:rsidR="0012336F" w:rsidRPr="0012336F">
        <w:t xml:space="preserve"> po wyrazach </w:t>
      </w:r>
      <w:r w:rsidR="00FE3103" w:rsidRPr="00FE3103">
        <w:t>„</w:t>
      </w:r>
      <w:r w:rsidR="00443494">
        <w:t>o której mowa w</w:t>
      </w:r>
      <w:r w:rsidR="00FE3103" w:rsidRPr="00FE3103">
        <w:t>”</w:t>
      </w:r>
      <w:r w:rsidR="0012336F" w:rsidRPr="0012336F">
        <w:t xml:space="preserve"> dodaje się wyrazy </w:t>
      </w:r>
      <w:r w:rsidR="00FE3103" w:rsidRPr="00FE3103">
        <w:t>„</w:t>
      </w:r>
      <w:r w:rsidR="00E2795D">
        <w:t>art. </w:t>
      </w:r>
      <w:r w:rsidR="0012336F" w:rsidRPr="0012336F">
        <w:t>127</w:t>
      </w:r>
      <w:r w:rsidR="00C4782D">
        <w:t>,</w:t>
      </w:r>
      <w:r w:rsidR="00F76DD6">
        <w:t xml:space="preserve"> art. </w:t>
      </w:r>
      <w:r w:rsidR="0012336F" w:rsidRPr="0012336F">
        <w:t>137a</w:t>
      </w:r>
      <w:r w:rsidR="00443494">
        <w:t xml:space="preserve"> lub</w:t>
      </w:r>
      <w:r w:rsidR="00FE3103" w:rsidRPr="00FE3103">
        <w:t>”</w:t>
      </w:r>
      <w:r w:rsidR="00FE3103">
        <w:t>.</w:t>
      </w:r>
    </w:p>
    <w:p w14:paraId="4CC5462D" w14:textId="7EA449AD" w:rsidR="0017465F" w:rsidRDefault="0012336F" w:rsidP="00ED53E1">
      <w:pPr>
        <w:pStyle w:val="ARTartustawynprozporzdzenia"/>
      </w:pPr>
      <w:r>
        <w:rPr>
          <w:rStyle w:val="Ppogrubienie"/>
        </w:rPr>
        <w:t>Art.</w:t>
      </w:r>
      <w:r w:rsidR="00992322">
        <w:rPr>
          <w:rStyle w:val="Ppogrubienie"/>
        </w:rPr>
        <w:t> </w:t>
      </w:r>
      <w:r>
        <w:rPr>
          <w:rStyle w:val="Ppogrubienie"/>
        </w:rPr>
        <w:t>1</w:t>
      </w:r>
      <w:r w:rsidR="00866435">
        <w:rPr>
          <w:rStyle w:val="Ppogrubienie"/>
        </w:rPr>
        <w:t>2</w:t>
      </w:r>
      <w:r>
        <w:rPr>
          <w:rStyle w:val="Ppogrubienie"/>
        </w:rPr>
        <w:t>.</w:t>
      </w:r>
      <w:r w:rsidR="00992322">
        <w:rPr>
          <w:rStyle w:val="Ppogrubienie"/>
        </w:rPr>
        <w:t> </w:t>
      </w:r>
      <w:r w:rsidR="00ED53E1" w:rsidRPr="00A454DE">
        <w:t>W</w:t>
      </w:r>
      <w:r w:rsidR="00ED53E1">
        <w:rPr>
          <w:rStyle w:val="Ppogrubienie"/>
        </w:rPr>
        <w:t> </w:t>
      </w:r>
      <w:r w:rsidR="00A454DE" w:rsidRPr="00A454DE">
        <w:t>ustawie</w:t>
      </w:r>
      <w:r w:rsidR="00ED53E1" w:rsidRPr="00A454DE">
        <w:t xml:space="preserve"> z</w:t>
      </w:r>
      <w:r w:rsidR="00ED53E1">
        <w:t> </w:t>
      </w:r>
      <w:r w:rsidR="00A454DE" w:rsidRPr="00A454DE">
        <w:t>dnia 1</w:t>
      </w:r>
      <w:r w:rsidR="00ED53E1" w:rsidRPr="00A454DE">
        <w:t>5</w:t>
      </w:r>
      <w:r w:rsidR="00ED53E1">
        <w:t> </w:t>
      </w:r>
      <w:r w:rsidR="00A454DE" w:rsidRPr="00A454DE">
        <w:t>lipca 201</w:t>
      </w:r>
      <w:r w:rsidR="00ED53E1" w:rsidRPr="00A454DE">
        <w:t>1</w:t>
      </w:r>
      <w:r w:rsidR="00ED53E1">
        <w:t> </w:t>
      </w:r>
      <w:r w:rsidR="00A454DE" w:rsidRPr="00A454DE">
        <w:t>r.</w:t>
      </w:r>
      <w:r w:rsidR="00ED53E1" w:rsidRPr="00A454DE">
        <w:t xml:space="preserve"> o</w:t>
      </w:r>
      <w:r w:rsidR="00ED53E1">
        <w:t> </w:t>
      </w:r>
      <w:r w:rsidR="00A454DE" w:rsidRPr="00A454DE">
        <w:t>zawodach pielęgniarki</w:t>
      </w:r>
      <w:r w:rsidR="00ED53E1" w:rsidRPr="00A454DE">
        <w:t xml:space="preserve"> i</w:t>
      </w:r>
      <w:r w:rsidR="00ED53E1">
        <w:t> </w:t>
      </w:r>
      <w:r w:rsidR="00A454DE" w:rsidRPr="00A454DE">
        <w:t>położnej (</w:t>
      </w:r>
      <w:r w:rsidR="00F76DD6">
        <w:t>Dz. U.</w:t>
      </w:r>
      <w:r w:rsidR="00ED53E1">
        <w:t xml:space="preserve"> z </w:t>
      </w:r>
      <w:r w:rsidR="00CF2F3D">
        <w:t>202</w:t>
      </w:r>
      <w:r w:rsidR="00E2795D">
        <w:t>4 </w:t>
      </w:r>
      <w:r w:rsidR="00D765FA">
        <w:t>r.</w:t>
      </w:r>
      <w:r w:rsidR="00F76DD6">
        <w:t xml:space="preserve"> poz. </w:t>
      </w:r>
      <w:r w:rsidR="00D765FA">
        <w:t>81</w:t>
      </w:r>
      <w:r w:rsidR="00F76DD6">
        <w:t>4 i </w:t>
      </w:r>
      <w:r w:rsidR="00BC5E89">
        <w:t>854</w:t>
      </w:r>
      <w:r w:rsidR="00A454DE" w:rsidRPr="00A454DE">
        <w:t>)</w:t>
      </w:r>
      <w:r w:rsidR="00E2795D" w:rsidRPr="00A454DE">
        <w:t xml:space="preserve"> </w:t>
      </w:r>
      <w:r w:rsidR="0017465F">
        <w:t>wprowadza się następujące zmiany:</w:t>
      </w:r>
    </w:p>
    <w:p w14:paraId="338C67C0" w14:textId="507C2284" w:rsidR="0017465F" w:rsidRDefault="0017465F" w:rsidP="00F76DD6">
      <w:pPr>
        <w:pStyle w:val="PKTpunkt"/>
      </w:pPr>
      <w:r>
        <w:t>1)</w:t>
      </w:r>
      <w:r w:rsidR="000F1491">
        <w:tab/>
      </w:r>
      <w:r>
        <w:t>odnośnik</w:t>
      </w:r>
      <w:r w:rsidR="00F76DD6">
        <w:t xml:space="preserve"> nr 1 </w:t>
      </w:r>
      <w:r>
        <w:t>do tytułu ustawy otrzymuje brzmienie:</w:t>
      </w:r>
    </w:p>
    <w:p w14:paraId="5ACFA423" w14:textId="7FAB78A4" w:rsidR="0017465F" w:rsidRDefault="0017465F" w:rsidP="00F76DD6">
      <w:pPr>
        <w:pStyle w:val="ZODNONIKAzmtekstuodnonikaartykuempunktem"/>
      </w:pPr>
      <w:r w:rsidRPr="0017465F">
        <w:lastRenderedPageBreak/>
        <w:t>„</w:t>
      </w:r>
      <w:r w:rsidRPr="00F76DD6">
        <w:rPr>
          <w:rStyle w:val="IGindeksgrny"/>
        </w:rPr>
        <w:t>1)</w:t>
      </w:r>
      <w:r w:rsidR="002C7788">
        <w:tab/>
      </w:r>
      <w:r w:rsidRPr="0017465F">
        <w:t>Niniejsza ustawa dokonuje</w:t>
      </w:r>
      <w:r w:rsidR="00F76DD6" w:rsidRPr="0017465F">
        <w:t xml:space="preserve"> w</w:t>
      </w:r>
      <w:r w:rsidR="00F76DD6">
        <w:t> </w:t>
      </w:r>
      <w:r w:rsidRPr="0017465F">
        <w:t>zakresie swojej regulacji wdrożenia</w:t>
      </w:r>
      <w:r>
        <w:t>:</w:t>
      </w:r>
    </w:p>
    <w:p w14:paraId="1C34ACBA" w14:textId="72B2A982" w:rsidR="0017465F" w:rsidRDefault="0017465F" w:rsidP="004C684C">
      <w:pPr>
        <w:pStyle w:val="ZPKTwODNONIKUzmpktwzmienianymodnonikuartykuempunktem"/>
      </w:pPr>
      <w:r>
        <w:t>1)</w:t>
      </w:r>
      <w:r w:rsidR="000F1491">
        <w:tab/>
      </w:r>
      <w:r w:rsidRPr="0017465F">
        <w:t xml:space="preserve">dyrektywy </w:t>
      </w:r>
      <w:r w:rsidRPr="00F76DD6">
        <w:t>2005/36/WE</w:t>
      </w:r>
      <w:r w:rsidRPr="0017465F">
        <w:t xml:space="preserve"> Parlamentu Europejskiego</w:t>
      </w:r>
      <w:r w:rsidR="00F76DD6" w:rsidRPr="0017465F">
        <w:t xml:space="preserve"> i</w:t>
      </w:r>
      <w:r w:rsidR="00F76DD6">
        <w:t> </w:t>
      </w:r>
      <w:r w:rsidRPr="0017465F">
        <w:t>Rady</w:t>
      </w:r>
      <w:r w:rsidR="00F76DD6" w:rsidRPr="0017465F">
        <w:t xml:space="preserve"> z</w:t>
      </w:r>
      <w:r w:rsidR="00F76DD6">
        <w:t> </w:t>
      </w:r>
      <w:r w:rsidRPr="0017465F">
        <w:t xml:space="preserve">dnia </w:t>
      </w:r>
      <w:r w:rsidR="00F76DD6" w:rsidRPr="0017465F">
        <w:t>7</w:t>
      </w:r>
      <w:r w:rsidR="00F76DD6">
        <w:t> </w:t>
      </w:r>
      <w:r w:rsidRPr="0017465F">
        <w:t>września 200</w:t>
      </w:r>
      <w:r w:rsidR="00F76DD6" w:rsidRPr="0017465F">
        <w:t>5</w:t>
      </w:r>
      <w:r w:rsidR="00F76DD6">
        <w:t> </w:t>
      </w:r>
      <w:r w:rsidRPr="0017465F">
        <w:t>r.</w:t>
      </w:r>
      <w:r w:rsidR="00F76DD6" w:rsidRPr="0017465F">
        <w:t xml:space="preserve"> w</w:t>
      </w:r>
      <w:r w:rsidR="00F76DD6">
        <w:t> </w:t>
      </w:r>
      <w:r w:rsidRPr="0017465F">
        <w:t>sprawie uznawania kwalifikacji zawodowych (Dz.</w:t>
      </w:r>
      <w:r>
        <w:t xml:space="preserve"> </w:t>
      </w:r>
      <w:r w:rsidRPr="0017465F">
        <w:t>Urz. UE L 25</w:t>
      </w:r>
      <w:r w:rsidR="00F76DD6" w:rsidRPr="0017465F">
        <w:t>5</w:t>
      </w:r>
      <w:r w:rsidR="00F76DD6">
        <w:t> </w:t>
      </w:r>
      <w:r w:rsidR="00F76DD6" w:rsidRPr="0017465F">
        <w:t>z</w:t>
      </w:r>
      <w:r w:rsidR="00F76DD6">
        <w:t> </w:t>
      </w:r>
      <w:r w:rsidRPr="0017465F">
        <w:t xml:space="preserve">30.09.2005, </w:t>
      </w:r>
      <w:r w:rsidRPr="00F76DD6">
        <w:t>str. 22</w:t>
      </w:r>
      <w:r w:rsidRPr="0017465F">
        <w:t>,</w:t>
      </w:r>
      <w:r w:rsidR="00F76DD6" w:rsidRPr="0017465F">
        <w:t xml:space="preserve"> z</w:t>
      </w:r>
      <w:r w:rsidR="00F76DD6">
        <w:t> </w:t>
      </w:r>
      <w:r w:rsidRPr="0017465F">
        <w:t>późn. zm.)</w:t>
      </w:r>
      <w:r>
        <w:t>;</w:t>
      </w:r>
    </w:p>
    <w:p w14:paraId="515B32BC" w14:textId="72575E7F" w:rsidR="00685F78" w:rsidRPr="0017465F" w:rsidRDefault="0017465F" w:rsidP="004C684C">
      <w:pPr>
        <w:pStyle w:val="ZPKTwODNONIKUzmpktwzmienianymodnonikuartykuempunktem"/>
      </w:pPr>
      <w:r>
        <w:t>2)</w:t>
      </w:r>
      <w:r w:rsidR="000F1491">
        <w:tab/>
      </w:r>
      <w:r w:rsidR="00685F78" w:rsidRPr="0017465F">
        <w:t>dyrektywy Parlamentu Europejskiego i Rady (UE) 2021/1883 z dnia 20 października 2021 r. w sprawie warunków wjazdu i pobytu obywateli państw trzecich w celu zatrudnienia w zawodzie wymagającym wysokich kwalifikacji oraz uchylenia dyrektywy Rady 2009/50/WE (Dz. Urz. UE L 382 z 28.10.2021, str. 1).”;</w:t>
      </w:r>
    </w:p>
    <w:p w14:paraId="5F28E2E6" w14:textId="1C2ED98A" w:rsidR="00A454DE" w:rsidRPr="00A454DE" w:rsidRDefault="0017465F" w:rsidP="00F76DD6">
      <w:pPr>
        <w:pStyle w:val="PKTpunkt"/>
      </w:pPr>
      <w:r>
        <w:t>2)</w:t>
      </w:r>
      <w:r w:rsidR="000F1491">
        <w:tab/>
      </w:r>
      <w:r w:rsidR="00E2795D" w:rsidRPr="00A454DE">
        <w:t>w</w:t>
      </w:r>
      <w:r w:rsidR="00F76DD6">
        <w:t xml:space="preserve"> art. </w:t>
      </w:r>
      <w:r w:rsidR="00F76DD6" w:rsidRPr="00A454DE">
        <w:t>3</w:t>
      </w:r>
      <w:r w:rsidR="00F76DD6">
        <w:t xml:space="preserve"> w pkt </w:t>
      </w:r>
      <w:r w:rsidR="00F76DD6" w:rsidRPr="00A454DE">
        <w:t>3</w:t>
      </w:r>
      <w:r w:rsidR="00F76DD6">
        <w:t xml:space="preserve"> w lit. </w:t>
      </w:r>
      <w:r w:rsidR="00A454DE" w:rsidRPr="00A454DE">
        <w:t>e po wyrazach „w celu podjęcia pracy</w:t>
      </w:r>
      <w:r w:rsidR="00ED53E1" w:rsidRPr="00A454DE">
        <w:t xml:space="preserve"> w</w:t>
      </w:r>
      <w:r w:rsidR="00ED53E1">
        <w:t> </w:t>
      </w:r>
      <w:r w:rsidR="00A454DE" w:rsidRPr="00A454DE">
        <w:t xml:space="preserve">zawodzie wymagającym wysokich kwalifikacji” </w:t>
      </w:r>
      <w:r w:rsidR="00CF2F3D" w:rsidRPr="00A454DE">
        <w:t>dodaje się</w:t>
      </w:r>
      <w:r w:rsidR="00A454DE" w:rsidRPr="00A454DE">
        <w:t xml:space="preserve"> wyrazy „lub</w:t>
      </w:r>
      <w:r w:rsidR="00ED53E1" w:rsidRPr="00A454DE">
        <w:t xml:space="preserve"> w</w:t>
      </w:r>
      <w:r w:rsidR="00ED53E1">
        <w:t> </w:t>
      </w:r>
      <w:r w:rsidR="00A454DE" w:rsidRPr="00A454DE">
        <w:t>celu mobilności długoterminowej p</w:t>
      </w:r>
      <w:r w:rsidR="00CF2F3D">
        <w:t>osiadacza Niebieskiej Karty UE”.</w:t>
      </w:r>
    </w:p>
    <w:p w14:paraId="724DBE1B" w14:textId="678EF867" w:rsidR="00F6109D" w:rsidRDefault="002F729C" w:rsidP="00A454DE">
      <w:pPr>
        <w:pStyle w:val="ARTartustawynprozporzdzenia"/>
      </w:pPr>
      <w:r w:rsidRPr="002F729C">
        <w:rPr>
          <w:rStyle w:val="Ppogrubienie"/>
        </w:rPr>
        <w:t>Art.</w:t>
      </w:r>
      <w:r w:rsidR="002C7788">
        <w:rPr>
          <w:rStyle w:val="Ppogrubienie"/>
        </w:rPr>
        <w:t> </w:t>
      </w:r>
      <w:r w:rsidR="00CD1418">
        <w:rPr>
          <w:rStyle w:val="Ppogrubienie"/>
        </w:rPr>
        <w:t>1</w:t>
      </w:r>
      <w:r w:rsidR="00866435">
        <w:rPr>
          <w:rStyle w:val="Ppogrubienie"/>
        </w:rPr>
        <w:t>3</w:t>
      </w:r>
      <w:r w:rsidRPr="002F729C">
        <w:rPr>
          <w:rStyle w:val="Ppogrubienie"/>
        </w:rPr>
        <w:t>.</w:t>
      </w:r>
      <w:r w:rsidR="002C7788">
        <w:t> </w:t>
      </w:r>
      <w:r w:rsidR="00ED53E1" w:rsidRPr="00995B39">
        <w:t>W</w:t>
      </w:r>
      <w:r w:rsidR="00ED53E1">
        <w:t> </w:t>
      </w:r>
      <w:r w:rsidR="00995B39" w:rsidRPr="00995B39">
        <w:t>ustawie</w:t>
      </w:r>
      <w:r w:rsidR="00ED53E1" w:rsidRPr="00995B39">
        <w:t xml:space="preserve"> z</w:t>
      </w:r>
      <w:r w:rsidR="00ED53E1">
        <w:t> </w:t>
      </w:r>
      <w:r w:rsidR="00995B39" w:rsidRPr="00995B39">
        <w:t>dnia 2</w:t>
      </w:r>
      <w:r w:rsidR="00ED53E1" w:rsidRPr="00995B39">
        <w:t>2</w:t>
      </w:r>
      <w:r w:rsidR="00ED53E1">
        <w:t> </w:t>
      </w:r>
      <w:r w:rsidR="00995B39" w:rsidRPr="00995B39">
        <w:t>grudnia 201</w:t>
      </w:r>
      <w:r w:rsidR="00ED53E1" w:rsidRPr="00995B39">
        <w:t>5</w:t>
      </w:r>
      <w:r w:rsidR="00ED53E1">
        <w:t> </w:t>
      </w:r>
      <w:r w:rsidR="00995B39" w:rsidRPr="00995B39">
        <w:t>r.</w:t>
      </w:r>
      <w:r w:rsidR="00ED53E1" w:rsidRPr="00995B39">
        <w:t xml:space="preserve"> o</w:t>
      </w:r>
      <w:r w:rsidR="00ED53E1">
        <w:t> </w:t>
      </w:r>
      <w:r w:rsidR="00995B39" w:rsidRPr="00995B39">
        <w:t>zasadach uznawania kwalifikacji zawodowych nabytych</w:t>
      </w:r>
      <w:r w:rsidR="00ED53E1" w:rsidRPr="00995B39">
        <w:t xml:space="preserve"> w</w:t>
      </w:r>
      <w:r w:rsidR="00ED53E1">
        <w:t> </w:t>
      </w:r>
      <w:r w:rsidR="00995B39" w:rsidRPr="00995B39">
        <w:t>państwach cz</w:t>
      </w:r>
      <w:r w:rsidR="00A454DE">
        <w:t>łonkowskich Unii Europejskiej (</w:t>
      </w:r>
      <w:r w:rsidR="008C6E66">
        <w:t xml:space="preserve">Dz. </w:t>
      </w:r>
      <w:r w:rsidR="00F76DD6">
        <w:t>U.</w:t>
      </w:r>
      <w:r w:rsidR="00ED53E1" w:rsidRPr="00995B39">
        <w:t xml:space="preserve"> z</w:t>
      </w:r>
      <w:r w:rsidR="008C6E66">
        <w:t xml:space="preserve"> </w:t>
      </w:r>
      <w:r w:rsidR="00995B39" w:rsidRPr="00995B39">
        <w:t>202</w:t>
      </w:r>
      <w:r w:rsidR="00ED53E1" w:rsidRPr="00995B39">
        <w:t>3</w:t>
      </w:r>
      <w:r w:rsidR="00ED53E1">
        <w:t> </w:t>
      </w:r>
      <w:r w:rsidR="00995B39" w:rsidRPr="00995B39">
        <w:t>r.</w:t>
      </w:r>
      <w:r w:rsidR="00F76DD6">
        <w:t xml:space="preserve"> poz. </w:t>
      </w:r>
      <w:r w:rsidR="00995B39" w:rsidRPr="00995B39">
        <w:t>334)</w:t>
      </w:r>
      <w:r w:rsidR="00E2795D" w:rsidRPr="00995B39">
        <w:t xml:space="preserve"> </w:t>
      </w:r>
      <w:r w:rsidR="00F6109D">
        <w:t>wprowadza się następujące zmiany:</w:t>
      </w:r>
    </w:p>
    <w:p w14:paraId="315B4C23" w14:textId="3215683C" w:rsidR="00F6109D" w:rsidRDefault="00F6109D" w:rsidP="00F76DD6">
      <w:pPr>
        <w:pStyle w:val="PKTpunkt"/>
      </w:pPr>
      <w:r>
        <w:t>1)</w:t>
      </w:r>
      <w:r w:rsidR="000F1491">
        <w:tab/>
      </w:r>
      <w:r w:rsidRPr="00F6109D">
        <w:t>w odnośniku</w:t>
      </w:r>
      <w:r w:rsidR="00F76DD6">
        <w:t xml:space="preserve"> nr </w:t>
      </w:r>
      <w:r w:rsidR="00F76DD6" w:rsidRPr="00F6109D">
        <w:t>1</w:t>
      </w:r>
      <w:r w:rsidR="00F76DD6">
        <w:t> </w:t>
      </w:r>
      <w:r w:rsidRPr="00F6109D">
        <w:t>do tytułu ustawy</w:t>
      </w:r>
      <w:r w:rsidR="00F76DD6" w:rsidRPr="00F6109D">
        <w:t xml:space="preserve"> w</w:t>
      </w:r>
      <w:r w:rsidR="00F76DD6">
        <w:t> pkt 2 </w:t>
      </w:r>
      <w:r w:rsidRPr="00F6109D">
        <w:t xml:space="preserve">kropkę zastępuje się </w:t>
      </w:r>
      <w:r>
        <w:t>średnikiem</w:t>
      </w:r>
      <w:r w:rsidR="00F76DD6" w:rsidRPr="00F6109D">
        <w:t xml:space="preserve"> i</w:t>
      </w:r>
      <w:r w:rsidR="00F76DD6">
        <w:t> </w:t>
      </w:r>
      <w:r w:rsidRPr="00F6109D">
        <w:t>dodaje się</w:t>
      </w:r>
      <w:r w:rsidR="00F76DD6">
        <w:t xml:space="preserve"> pkt 3 w </w:t>
      </w:r>
      <w:r w:rsidRPr="00F6109D">
        <w:t>brzmieniu</w:t>
      </w:r>
      <w:r>
        <w:t>:</w:t>
      </w:r>
    </w:p>
    <w:p w14:paraId="5BDC7B0B" w14:textId="121FFDC7" w:rsidR="00685F78" w:rsidRPr="00F6109D" w:rsidRDefault="00F6109D" w:rsidP="00F76DD6">
      <w:pPr>
        <w:pStyle w:val="ZPKTODNONIKAzmpktodnonikaartykuempunktem"/>
      </w:pPr>
      <w:r w:rsidRPr="00F6109D">
        <w:t>„</w:t>
      </w:r>
      <w:r>
        <w:t>3</w:t>
      </w:r>
      <w:r w:rsidR="0017465F" w:rsidRPr="00F6109D">
        <w:t>)</w:t>
      </w:r>
      <w:r w:rsidR="000F1491">
        <w:tab/>
      </w:r>
      <w:r w:rsidR="00685F78" w:rsidRPr="00F6109D">
        <w:t>dyrektywy Parlamentu Europejskiego i Rady (UE) 2021/1883 z dnia 20 października 2021 r. w sprawie warunków wjazdu i pobytu obywateli państw trzecich w celu zatrudnienia w zawodzie wymagającym wysokich kwalifikacji oraz uchylenia dyrektywy Rady 2009/50/WE (Dz. Urz. UE L 382 z 28.10.2021, str. 1).”;</w:t>
      </w:r>
    </w:p>
    <w:p w14:paraId="7702E5CC" w14:textId="7B27F3C7" w:rsidR="00995B39" w:rsidRDefault="00F6109D" w:rsidP="00F76DD6">
      <w:pPr>
        <w:pStyle w:val="PKTpunkt"/>
      </w:pPr>
      <w:r>
        <w:t>2)</w:t>
      </w:r>
      <w:r w:rsidR="000F1491">
        <w:tab/>
      </w:r>
      <w:r w:rsidR="00E2795D" w:rsidRPr="00995B39">
        <w:t>w</w:t>
      </w:r>
      <w:r w:rsidR="00F76DD6">
        <w:t xml:space="preserve"> art. </w:t>
      </w:r>
      <w:r w:rsidR="00F76DD6" w:rsidRPr="00995B39">
        <w:t>2</w:t>
      </w:r>
      <w:r w:rsidR="00F76DD6">
        <w:t xml:space="preserve"> w ust. </w:t>
      </w:r>
      <w:r w:rsidR="00F76DD6" w:rsidRPr="00995B39">
        <w:t>1</w:t>
      </w:r>
      <w:r w:rsidR="00F76DD6">
        <w:t xml:space="preserve"> w pkt </w:t>
      </w:r>
      <w:r w:rsidR="00ED53E1" w:rsidRPr="00995B39">
        <w:t>7</w:t>
      </w:r>
      <w:r w:rsidR="00ED53E1">
        <w:t> </w:t>
      </w:r>
      <w:r w:rsidR="00995B39" w:rsidRPr="00995B39">
        <w:t>po wyrazach „w celu podjęcia pracy</w:t>
      </w:r>
      <w:r w:rsidR="00ED53E1" w:rsidRPr="00995B39">
        <w:t xml:space="preserve"> w</w:t>
      </w:r>
      <w:r w:rsidR="00ED53E1">
        <w:t> </w:t>
      </w:r>
      <w:r w:rsidR="00995B39" w:rsidRPr="00995B39">
        <w:t>zawodzie wymagającym wysokich kwalifikacji” dodaje się wyrazy „lub</w:t>
      </w:r>
      <w:r w:rsidR="00ED53E1" w:rsidRPr="00995B39">
        <w:t xml:space="preserve"> w</w:t>
      </w:r>
      <w:r w:rsidR="00ED53E1">
        <w:t> </w:t>
      </w:r>
      <w:r w:rsidR="00995B39" w:rsidRPr="00995B39">
        <w:t>celu mobilności długoterminowej posiadacza Niebieskiej Karty UE”.</w:t>
      </w:r>
    </w:p>
    <w:p w14:paraId="6D366D88" w14:textId="72DC7988" w:rsidR="00A454DE" w:rsidRDefault="00E54078" w:rsidP="00A454DE">
      <w:pPr>
        <w:pStyle w:val="ARTartustawynprozporzdzenia"/>
      </w:pPr>
      <w:r w:rsidRPr="000F437E">
        <w:rPr>
          <w:rStyle w:val="Ppogrubienie"/>
        </w:rPr>
        <w:t>Art.</w:t>
      </w:r>
      <w:r w:rsidR="00CD1418">
        <w:rPr>
          <w:rStyle w:val="Ppogrubienie"/>
        </w:rPr>
        <w:t> 1</w:t>
      </w:r>
      <w:r w:rsidR="00866435">
        <w:rPr>
          <w:rStyle w:val="Ppogrubienie"/>
        </w:rPr>
        <w:t>4</w:t>
      </w:r>
      <w:r w:rsidRPr="000F437E">
        <w:rPr>
          <w:rStyle w:val="Ppogrubienie"/>
        </w:rPr>
        <w:t>.</w:t>
      </w:r>
      <w:r w:rsidR="002C7788">
        <w:t> </w:t>
      </w:r>
      <w:r w:rsidR="00ED53E1" w:rsidRPr="00A454DE">
        <w:t>W</w:t>
      </w:r>
      <w:r w:rsidR="00ED53E1">
        <w:t> </w:t>
      </w:r>
      <w:r w:rsidR="00A454DE" w:rsidRPr="00A454DE">
        <w:t>ustawie</w:t>
      </w:r>
      <w:r w:rsidR="00ED53E1" w:rsidRPr="00A454DE">
        <w:t xml:space="preserve"> z</w:t>
      </w:r>
      <w:r w:rsidR="00ED53E1">
        <w:t> </w:t>
      </w:r>
      <w:r w:rsidR="00A454DE" w:rsidRPr="00A454DE">
        <w:t>dnia 1</w:t>
      </w:r>
      <w:r w:rsidR="00ED53E1" w:rsidRPr="00A454DE">
        <w:t>1</w:t>
      </w:r>
      <w:r w:rsidR="00ED53E1">
        <w:t> </w:t>
      </w:r>
      <w:r w:rsidR="00A454DE" w:rsidRPr="00A454DE">
        <w:t>lutego 201</w:t>
      </w:r>
      <w:r w:rsidR="00ED53E1" w:rsidRPr="00A454DE">
        <w:t>6</w:t>
      </w:r>
      <w:r w:rsidR="00ED53E1">
        <w:t> </w:t>
      </w:r>
      <w:r w:rsidR="00A454DE" w:rsidRPr="00A454DE">
        <w:t>r.</w:t>
      </w:r>
      <w:r w:rsidR="00ED53E1" w:rsidRPr="00A454DE">
        <w:t xml:space="preserve"> o</w:t>
      </w:r>
      <w:r w:rsidR="00ED53E1">
        <w:t> </w:t>
      </w:r>
      <w:r w:rsidR="00A454DE" w:rsidRPr="00A454DE">
        <w:t>pomocy państwa</w:t>
      </w:r>
      <w:r w:rsidR="00ED53E1" w:rsidRPr="00A454DE">
        <w:t xml:space="preserve"> w</w:t>
      </w:r>
      <w:r w:rsidR="00ED53E1">
        <w:t> </w:t>
      </w:r>
      <w:r w:rsidR="00A454DE" w:rsidRPr="00A454DE">
        <w:t>wychowywaniu dzieci (</w:t>
      </w:r>
      <w:r w:rsidR="00F76DD6">
        <w:t>Dz. U.</w:t>
      </w:r>
      <w:r w:rsidR="00ED53E1" w:rsidRPr="00A454DE">
        <w:t xml:space="preserve"> z</w:t>
      </w:r>
      <w:r w:rsidR="00ED53E1">
        <w:t> </w:t>
      </w:r>
      <w:r w:rsidR="00A454DE" w:rsidRPr="00A454DE">
        <w:t>202</w:t>
      </w:r>
      <w:r w:rsidR="00B04DDE">
        <w:t>4</w:t>
      </w:r>
      <w:r w:rsidR="00ED53E1">
        <w:t> </w:t>
      </w:r>
      <w:r w:rsidR="00A454DE" w:rsidRPr="00A454DE">
        <w:t>r.</w:t>
      </w:r>
      <w:r w:rsidR="00F76DD6">
        <w:t xml:space="preserve"> poz. </w:t>
      </w:r>
      <w:r w:rsidR="00B6237D">
        <w:t>1576</w:t>
      </w:r>
      <w:r w:rsidR="00A454DE" w:rsidRPr="00A454DE">
        <w:t>)</w:t>
      </w:r>
      <w:r w:rsidR="00F76DD6" w:rsidRPr="00A454DE">
        <w:t xml:space="preserve"> w</w:t>
      </w:r>
      <w:r w:rsidR="00F76DD6">
        <w:t> art. </w:t>
      </w:r>
      <w:r w:rsidR="00F76DD6" w:rsidRPr="00A454DE">
        <w:t>1</w:t>
      </w:r>
      <w:r w:rsidR="00F76DD6">
        <w:t xml:space="preserve"> w ust. </w:t>
      </w:r>
      <w:r w:rsidR="00F76DD6" w:rsidRPr="00A454DE">
        <w:t>2</w:t>
      </w:r>
      <w:r w:rsidR="00F76DD6">
        <w:t xml:space="preserve"> w pkt </w:t>
      </w:r>
      <w:r w:rsidR="00F76DD6" w:rsidRPr="00A454DE">
        <w:t>2</w:t>
      </w:r>
      <w:r w:rsidR="00F76DD6">
        <w:t xml:space="preserve"> w lit. </w:t>
      </w:r>
      <w:r w:rsidR="00A454DE" w:rsidRPr="00A454DE">
        <w:t xml:space="preserve">c </w:t>
      </w:r>
      <w:r w:rsidR="00053CA7">
        <w:t>oraz</w:t>
      </w:r>
      <w:r w:rsidR="00F76DD6">
        <w:t xml:space="preserve"> w art. </w:t>
      </w:r>
      <w:r w:rsidR="00053CA7">
        <w:t>1</w:t>
      </w:r>
      <w:r w:rsidR="00F76DD6">
        <w:t>3 w ust. 4 w pkt 3 w lit. </w:t>
      </w:r>
      <w:r w:rsidR="00053CA7">
        <w:t xml:space="preserve">cb </w:t>
      </w:r>
      <w:r w:rsidR="00A454DE" w:rsidRPr="00A454DE">
        <w:t>po wyrazach „art. 127” dodaje się wyrazy „lub</w:t>
      </w:r>
      <w:r w:rsidR="00F76DD6">
        <w:t xml:space="preserve"> art. </w:t>
      </w:r>
      <w:r w:rsidR="00A454DE" w:rsidRPr="00A454DE">
        <w:t>137a”</w:t>
      </w:r>
      <w:r w:rsidR="00A454DE">
        <w:t>.</w:t>
      </w:r>
    </w:p>
    <w:p w14:paraId="7A36D77C" w14:textId="0F2F48C0" w:rsidR="002352D7" w:rsidRPr="009E4C72" w:rsidRDefault="00E54078" w:rsidP="00865EE0">
      <w:pPr>
        <w:pStyle w:val="ARTartustawynprozporzdzenia"/>
        <w:rPr>
          <w:rStyle w:val="Ppogrubienie"/>
          <w:b w:val="0"/>
        </w:rPr>
      </w:pPr>
      <w:r w:rsidRPr="000F437E">
        <w:rPr>
          <w:rStyle w:val="Ppogrubienie"/>
        </w:rPr>
        <w:t>Art.</w:t>
      </w:r>
      <w:r w:rsidR="00CD1418">
        <w:rPr>
          <w:rStyle w:val="Ppogrubienie"/>
        </w:rPr>
        <w:t> 1</w:t>
      </w:r>
      <w:r w:rsidR="00866435">
        <w:rPr>
          <w:rStyle w:val="Ppogrubienie"/>
        </w:rPr>
        <w:t>5</w:t>
      </w:r>
      <w:r w:rsidR="002352D7">
        <w:rPr>
          <w:rStyle w:val="Ppogrubienie"/>
        </w:rPr>
        <w:t>.</w:t>
      </w:r>
      <w:r w:rsidR="002C7788">
        <w:rPr>
          <w:rStyle w:val="Ppogrubienie"/>
        </w:rPr>
        <w:t> </w:t>
      </w:r>
      <w:r w:rsidR="003769CD">
        <w:t>W</w:t>
      </w:r>
      <w:r w:rsidR="003769CD">
        <w:rPr>
          <w:rStyle w:val="Ppogrubienie"/>
        </w:rPr>
        <w:t> </w:t>
      </w:r>
      <w:r w:rsidR="002352D7">
        <w:t>ustawie</w:t>
      </w:r>
      <w:r w:rsidR="003769CD">
        <w:t xml:space="preserve"> z </w:t>
      </w:r>
      <w:r w:rsidR="002352D7" w:rsidRPr="002352D7">
        <w:t>dnia 1</w:t>
      </w:r>
      <w:r w:rsidR="003769CD" w:rsidRPr="002352D7">
        <w:t>4</w:t>
      </w:r>
      <w:r w:rsidR="003769CD">
        <w:t> </w:t>
      </w:r>
      <w:r w:rsidR="002352D7" w:rsidRPr="002352D7">
        <w:t>grudnia 201</w:t>
      </w:r>
      <w:r w:rsidR="003769CD" w:rsidRPr="002352D7">
        <w:t>6</w:t>
      </w:r>
      <w:r w:rsidR="003769CD">
        <w:t> </w:t>
      </w:r>
      <w:r w:rsidR="002352D7" w:rsidRPr="002352D7">
        <w:t>r.</w:t>
      </w:r>
      <w:r w:rsidR="00EA523A">
        <w:t xml:space="preserve"> </w:t>
      </w:r>
      <w:r w:rsidR="00FE3103" w:rsidRPr="00FE3103">
        <w:t>–</w:t>
      </w:r>
      <w:r w:rsidR="00FE3103">
        <w:t xml:space="preserve"> </w:t>
      </w:r>
      <w:r w:rsidR="002352D7" w:rsidRPr="002352D7">
        <w:t>Prawo oświatowe</w:t>
      </w:r>
      <w:r w:rsidR="007E11AA">
        <w:t xml:space="preserve"> </w:t>
      </w:r>
      <w:r w:rsidR="00865EE0">
        <w:t>(</w:t>
      </w:r>
      <w:r w:rsidR="008C6E66">
        <w:t xml:space="preserve">Dz. </w:t>
      </w:r>
      <w:r w:rsidR="00F76DD6">
        <w:t>U.</w:t>
      </w:r>
      <w:r w:rsidR="008C6E66">
        <w:t xml:space="preserve"> z </w:t>
      </w:r>
      <w:r w:rsidR="00865EE0">
        <w:t>202</w:t>
      </w:r>
      <w:r w:rsidR="00D07AEB">
        <w:t>4</w:t>
      </w:r>
      <w:r w:rsidR="003769CD">
        <w:t> </w:t>
      </w:r>
      <w:r w:rsidR="00865EE0">
        <w:t>r.</w:t>
      </w:r>
      <w:r w:rsidR="00F76DD6">
        <w:t xml:space="preserve"> poz. </w:t>
      </w:r>
      <w:r w:rsidR="00D07AEB">
        <w:t>73</w:t>
      </w:r>
      <w:r w:rsidR="00F76DD6">
        <w:t>7</w:t>
      </w:r>
      <w:r w:rsidR="00B6237D">
        <w:t>,</w:t>
      </w:r>
      <w:r w:rsidR="00F76DD6">
        <w:t> </w:t>
      </w:r>
      <w:r w:rsidR="008A4835">
        <w:t>854</w:t>
      </w:r>
      <w:r w:rsidR="00B6237D">
        <w:t>, 1562 i 1635</w:t>
      </w:r>
      <w:r w:rsidR="00865EE0">
        <w:t>)</w:t>
      </w:r>
      <w:r w:rsidR="00F76DD6" w:rsidRPr="00865EE0">
        <w:t xml:space="preserve"> </w:t>
      </w:r>
      <w:r w:rsidR="00F76DD6" w:rsidRPr="00A454DE">
        <w:t>w</w:t>
      </w:r>
      <w:r w:rsidR="00F76DD6">
        <w:t> art. </w:t>
      </w:r>
      <w:r w:rsidR="00865EE0" w:rsidRPr="00A454DE">
        <w:t>1</w:t>
      </w:r>
      <w:r w:rsidR="00865EE0">
        <w:t>6</w:t>
      </w:r>
      <w:r w:rsidR="00F76DD6">
        <w:t>5 w ust. 3 w pkt </w:t>
      </w:r>
      <w:r w:rsidR="00865EE0">
        <w:t>1</w:t>
      </w:r>
      <w:r w:rsidR="003769CD" w:rsidRPr="00A454DE">
        <w:t>2</w:t>
      </w:r>
      <w:r w:rsidR="003769CD">
        <w:t> </w:t>
      </w:r>
      <w:r w:rsidR="00865EE0" w:rsidRPr="00A454DE">
        <w:t>po wyrazach „art. 127</w:t>
      </w:r>
      <w:r w:rsidR="009D0693">
        <w:t>,</w:t>
      </w:r>
      <w:r w:rsidR="00865EE0" w:rsidRPr="00A454DE">
        <w:t>” dodaje się wyrazy „</w:t>
      </w:r>
      <w:r w:rsidR="00865EE0">
        <w:t>art. </w:t>
      </w:r>
      <w:r w:rsidR="00865EE0" w:rsidRPr="00A454DE">
        <w:t>137a</w:t>
      </w:r>
      <w:r w:rsidR="004231D7">
        <w:t>,</w:t>
      </w:r>
      <w:r w:rsidR="00865EE0" w:rsidRPr="00A454DE">
        <w:t>”</w:t>
      </w:r>
      <w:r w:rsidR="00865EE0">
        <w:t>.</w:t>
      </w:r>
    </w:p>
    <w:p w14:paraId="6003C97F" w14:textId="2E77F354" w:rsidR="00F6109D" w:rsidRDefault="002352D7" w:rsidP="009E4C72">
      <w:pPr>
        <w:pStyle w:val="ARTartustawynprozporzdzenia"/>
      </w:pPr>
      <w:r>
        <w:rPr>
          <w:rStyle w:val="Ppogrubienie"/>
        </w:rPr>
        <w:t>Art.</w:t>
      </w:r>
      <w:r w:rsidR="002C7788">
        <w:rPr>
          <w:rStyle w:val="Ppogrubienie"/>
        </w:rPr>
        <w:t> </w:t>
      </w:r>
      <w:r>
        <w:rPr>
          <w:rStyle w:val="Ppogrubienie"/>
        </w:rPr>
        <w:t>1</w:t>
      </w:r>
      <w:r w:rsidR="00866435">
        <w:rPr>
          <w:rStyle w:val="Ppogrubienie"/>
        </w:rPr>
        <w:t>6</w:t>
      </w:r>
      <w:r w:rsidR="00E54078" w:rsidRPr="000F437E">
        <w:rPr>
          <w:rStyle w:val="Ppogrubienie"/>
        </w:rPr>
        <w:t>.</w:t>
      </w:r>
      <w:r w:rsidR="002C7788">
        <w:rPr>
          <w:rStyle w:val="Ppogrubienie"/>
        </w:rPr>
        <w:t> </w:t>
      </w:r>
      <w:r w:rsidR="00ED53E1">
        <w:t>W</w:t>
      </w:r>
      <w:r w:rsidR="00ED53E1">
        <w:rPr>
          <w:rStyle w:val="Ppogrubienie"/>
        </w:rPr>
        <w:t> </w:t>
      </w:r>
      <w:r w:rsidR="00A454DE">
        <w:t>ustawie</w:t>
      </w:r>
      <w:r w:rsidR="00ED53E1">
        <w:t xml:space="preserve"> z </w:t>
      </w:r>
      <w:r w:rsidR="00A454DE">
        <w:t xml:space="preserve">dnia </w:t>
      </w:r>
      <w:r w:rsidR="00ED53E1">
        <w:t>6 </w:t>
      </w:r>
      <w:r w:rsidR="00A454DE">
        <w:t>marca 201</w:t>
      </w:r>
      <w:r w:rsidR="00ED53E1">
        <w:t>8 </w:t>
      </w:r>
      <w:r w:rsidR="00A454DE">
        <w:t>r.</w:t>
      </w:r>
      <w:r w:rsidR="00ED53E1">
        <w:t xml:space="preserve"> o </w:t>
      </w:r>
      <w:r w:rsidR="00A454DE">
        <w:t>zasadach uczestnictwa przedsiębiorców zagranicznych</w:t>
      </w:r>
      <w:r w:rsidR="00ED53E1">
        <w:t xml:space="preserve"> i </w:t>
      </w:r>
      <w:r w:rsidR="00A454DE">
        <w:t>innych osób zagranicznych</w:t>
      </w:r>
      <w:r w:rsidR="00ED53E1">
        <w:t xml:space="preserve"> w </w:t>
      </w:r>
      <w:r w:rsidR="00A454DE">
        <w:t xml:space="preserve">obrocie gospodarczym na terytorium </w:t>
      </w:r>
      <w:r w:rsidR="00A454DE">
        <w:lastRenderedPageBreak/>
        <w:t>Rzeczypospolitej Polskiej (</w:t>
      </w:r>
      <w:r w:rsidR="00F76DD6">
        <w:t>Dz. U.</w:t>
      </w:r>
      <w:r w:rsidR="00ED53E1">
        <w:t xml:space="preserve"> z </w:t>
      </w:r>
      <w:r w:rsidR="00A454DE">
        <w:t>202</w:t>
      </w:r>
      <w:r w:rsidR="00ED53E1">
        <w:t>2 </w:t>
      </w:r>
      <w:r w:rsidR="00A454DE">
        <w:t>r.</w:t>
      </w:r>
      <w:r w:rsidR="00F76DD6">
        <w:t xml:space="preserve"> poz. </w:t>
      </w:r>
      <w:r w:rsidR="00A454DE">
        <w:t>470</w:t>
      </w:r>
      <w:r w:rsidR="00B6237D">
        <w:t xml:space="preserve"> </w:t>
      </w:r>
      <w:r w:rsidR="00341E09">
        <w:t xml:space="preserve">oraz z 2024 r. poz. </w:t>
      </w:r>
      <w:r w:rsidR="00B6237D">
        <w:t>1222</w:t>
      </w:r>
      <w:r w:rsidR="00A454DE">
        <w:t>)</w:t>
      </w:r>
      <w:r w:rsidR="00E2795D">
        <w:t xml:space="preserve"> </w:t>
      </w:r>
      <w:r w:rsidR="00F6109D">
        <w:t>wprowadza się następujące zmiany:</w:t>
      </w:r>
    </w:p>
    <w:p w14:paraId="12CEB5FA" w14:textId="1FAD16D8" w:rsidR="00F6109D" w:rsidRDefault="00F6109D" w:rsidP="00F76DD6">
      <w:pPr>
        <w:pStyle w:val="PKTpunkt"/>
      </w:pPr>
      <w:r>
        <w:t>1)</w:t>
      </w:r>
      <w:r w:rsidR="001A3EF9">
        <w:tab/>
      </w:r>
      <w:r w:rsidR="0017465F" w:rsidRPr="00F6109D">
        <w:t>odnośnik</w:t>
      </w:r>
      <w:r w:rsidR="00F76DD6">
        <w:t xml:space="preserve"> nr </w:t>
      </w:r>
      <w:r w:rsidR="00F76DD6" w:rsidRPr="00F6109D">
        <w:t>1</w:t>
      </w:r>
      <w:r w:rsidR="00F76DD6">
        <w:t> </w:t>
      </w:r>
      <w:r w:rsidR="0017465F" w:rsidRPr="00F6109D">
        <w:t>do tytułu ustawy otrzymuje brzmienie:</w:t>
      </w:r>
    </w:p>
    <w:p w14:paraId="4664159C" w14:textId="4ABEAAEB" w:rsidR="00F6109D" w:rsidRDefault="00F6109D" w:rsidP="00F76DD6">
      <w:pPr>
        <w:pStyle w:val="ZODNONIKAzmtekstuodnonikaartykuempunktem"/>
      </w:pPr>
      <w:r w:rsidRPr="00F6109D">
        <w:t>„</w:t>
      </w:r>
      <w:r w:rsidRPr="00F76DD6">
        <w:rPr>
          <w:rStyle w:val="IGindeksgrny"/>
        </w:rPr>
        <w:t>1)</w:t>
      </w:r>
      <w:r w:rsidR="002C7788">
        <w:tab/>
      </w:r>
      <w:r w:rsidRPr="00F6109D">
        <w:t>Niniejsza ustawa</w:t>
      </w:r>
      <w:r w:rsidR="00F76DD6" w:rsidRPr="00F6109D">
        <w:t xml:space="preserve"> w</w:t>
      </w:r>
      <w:r w:rsidR="00F76DD6">
        <w:t> </w:t>
      </w:r>
      <w:r w:rsidRPr="00F6109D">
        <w:t>zakresie swojej regulacji wdraża</w:t>
      </w:r>
      <w:r>
        <w:t>:</w:t>
      </w:r>
    </w:p>
    <w:p w14:paraId="4FECAA82" w14:textId="7B4BF8CF" w:rsidR="00F6109D" w:rsidRDefault="00F6109D" w:rsidP="004C684C">
      <w:pPr>
        <w:pStyle w:val="ZPKTwODNONIKUzmpktwzmienianymodnonikuartykuempunktem"/>
      </w:pPr>
      <w:r>
        <w:t>1)</w:t>
      </w:r>
      <w:r w:rsidR="001A3EF9">
        <w:tab/>
      </w:r>
      <w:r w:rsidRPr="00F6109D">
        <w:t xml:space="preserve">dyrektywę </w:t>
      </w:r>
      <w:r w:rsidRPr="00F76DD6">
        <w:t>2006/123/WE</w:t>
      </w:r>
      <w:r w:rsidRPr="00F6109D">
        <w:t xml:space="preserve"> Parlamentu Europejskiego</w:t>
      </w:r>
      <w:r w:rsidR="00F76DD6" w:rsidRPr="00F6109D">
        <w:t xml:space="preserve"> i</w:t>
      </w:r>
      <w:r w:rsidR="00F76DD6">
        <w:t> </w:t>
      </w:r>
      <w:r w:rsidRPr="00F6109D">
        <w:t>Rady</w:t>
      </w:r>
      <w:r w:rsidR="00F76DD6" w:rsidRPr="00F6109D">
        <w:t xml:space="preserve"> z</w:t>
      </w:r>
      <w:r w:rsidR="00F76DD6">
        <w:t> </w:t>
      </w:r>
      <w:r w:rsidRPr="00F6109D">
        <w:t>dnia 1</w:t>
      </w:r>
      <w:r w:rsidR="00F76DD6" w:rsidRPr="00F6109D">
        <w:t>2</w:t>
      </w:r>
      <w:r w:rsidR="00F76DD6">
        <w:t> </w:t>
      </w:r>
      <w:r w:rsidRPr="00F6109D">
        <w:t>grudnia 200</w:t>
      </w:r>
      <w:r w:rsidR="00F76DD6" w:rsidRPr="00F6109D">
        <w:t>6</w:t>
      </w:r>
      <w:r w:rsidR="00F76DD6">
        <w:t> </w:t>
      </w:r>
      <w:r w:rsidRPr="00F6109D">
        <w:t>r. dotyczącą usług na rynku wewnętrznym (Dz.</w:t>
      </w:r>
      <w:r>
        <w:t xml:space="preserve"> </w:t>
      </w:r>
      <w:r w:rsidRPr="00F6109D">
        <w:t>Urz. UE L 37</w:t>
      </w:r>
      <w:r w:rsidR="00F76DD6" w:rsidRPr="00F6109D">
        <w:t>6</w:t>
      </w:r>
      <w:r w:rsidR="00F76DD6">
        <w:t> </w:t>
      </w:r>
      <w:r w:rsidR="00F76DD6" w:rsidRPr="00F6109D">
        <w:t>z</w:t>
      </w:r>
      <w:r w:rsidR="00F76DD6">
        <w:t> </w:t>
      </w:r>
      <w:r w:rsidRPr="00F6109D">
        <w:t xml:space="preserve">27.12.2006, </w:t>
      </w:r>
      <w:r w:rsidRPr="00F76DD6">
        <w:t>str. 36</w:t>
      </w:r>
      <w:r>
        <w:t>);</w:t>
      </w:r>
    </w:p>
    <w:p w14:paraId="0CD9044F" w14:textId="28C5DA64" w:rsidR="00685F78" w:rsidRPr="00F6109D" w:rsidRDefault="0017465F" w:rsidP="004C684C">
      <w:pPr>
        <w:pStyle w:val="ZPKTwODNONIKUzmpktwzmienianymodnonikuartykuempunktem"/>
      </w:pPr>
      <w:r w:rsidRPr="00F6109D">
        <w:t>2)</w:t>
      </w:r>
      <w:r w:rsidR="001A3EF9">
        <w:tab/>
      </w:r>
      <w:r w:rsidR="00685F78" w:rsidRPr="00F6109D">
        <w:t>dyrektyw</w:t>
      </w:r>
      <w:r w:rsidR="00F6109D">
        <w:t>ę</w:t>
      </w:r>
      <w:r w:rsidR="00685F78" w:rsidRPr="00F6109D">
        <w:t xml:space="preserve"> Parlamentu Europejskiego i Rady (UE) 2021/1883 z dnia 20 października 2021 r. w sprawie warunków wjazdu i pobytu obywateli państw trzecich w celu zatrudnienia w zawodzie wymagającym wysokich kwalifikacji oraz uchylenia dyrektywy Rady 2009/50/WE (Dz. Urz. UE L 382 z 28.10.2021, str. 1).”;</w:t>
      </w:r>
    </w:p>
    <w:p w14:paraId="573B6029" w14:textId="0FAFC534" w:rsidR="00A454DE" w:rsidRDefault="00F6109D" w:rsidP="00F76DD6">
      <w:pPr>
        <w:pStyle w:val="PKTpunkt"/>
      </w:pPr>
      <w:r>
        <w:t>2)</w:t>
      </w:r>
      <w:r w:rsidR="001A3EF9">
        <w:tab/>
      </w:r>
      <w:r w:rsidR="00E2795D">
        <w:t>w</w:t>
      </w:r>
      <w:r w:rsidR="00F76DD6">
        <w:t xml:space="preserve"> art. 4 w ust. 2 w pkt 1 w lit. </w:t>
      </w:r>
      <w:r w:rsidR="00A454DE">
        <w:t xml:space="preserve">c </w:t>
      </w:r>
      <w:r>
        <w:t xml:space="preserve">po wyrazach </w:t>
      </w:r>
      <w:r w:rsidR="00A454DE" w:rsidRPr="00995B39">
        <w:t>„</w:t>
      </w:r>
      <w:r w:rsidRPr="00F6109D">
        <w:t>o której mowa w</w:t>
      </w:r>
      <w:r w:rsidR="00A454DE" w:rsidRPr="00995B39">
        <w:t>”</w:t>
      </w:r>
      <w:r w:rsidR="00A454DE">
        <w:t xml:space="preserve"> </w:t>
      </w:r>
      <w:r>
        <w:t>dodaje się</w:t>
      </w:r>
      <w:r w:rsidR="00A454DE">
        <w:t xml:space="preserve"> wyraz</w:t>
      </w:r>
      <w:r>
        <w:t>y</w:t>
      </w:r>
      <w:r w:rsidR="00A454DE">
        <w:t xml:space="preserve"> </w:t>
      </w:r>
      <w:r w:rsidR="00A454DE" w:rsidRPr="00995B39">
        <w:t>„</w:t>
      </w:r>
      <w:r w:rsidR="00A454DE">
        <w:t>art. 127,</w:t>
      </w:r>
      <w:r w:rsidR="00F76DD6">
        <w:t xml:space="preserve"> art. </w:t>
      </w:r>
      <w:r w:rsidR="00A454DE">
        <w:t>137a,</w:t>
      </w:r>
      <w:r w:rsidR="00A454DE" w:rsidRPr="00995B39">
        <w:t>”</w:t>
      </w:r>
      <w:r w:rsidR="003043F7">
        <w:t>.</w:t>
      </w:r>
    </w:p>
    <w:p w14:paraId="321B1690" w14:textId="652D0879" w:rsidR="003070E7" w:rsidRDefault="00FE3103">
      <w:pPr>
        <w:pStyle w:val="ARTartustawynprozporzdzenia"/>
      </w:pPr>
      <w:r w:rsidRPr="00FE3103">
        <w:rPr>
          <w:rStyle w:val="Ppogrubienie"/>
        </w:rPr>
        <w:t>Art. 1</w:t>
      </w:r>
      <w:r w:rsidR="00866435">
        <w:rPr>
          <w:rStyle w:val="Ppogrubienie"/>
        </w:rPr>
        <w:t>7</w:t>
      </w:r>
      <w:r w:rsidRPr="00FE3103">
        <w:rPr>
          <w:rStyle w:val="Ppogrubienie"/>
        </w:rPr>
        <w:t>.</w:t>
      </w:r>
      <w:r w:rsidR="002C7788">
        <w:t> </w:t>
      </w:r>
      <w:r w:rsidR="003769CD">
        <w:t>W </w:t>
      </w:r>
      <w:bookmarkStart w:id="4" w:name="_Hlk163569459"/>
      <w:r w:rsidR="000D412F">
        <w:t>ustawie</w:t>
      </w:r>
      <w:r w:rsidR="003769CD">
        <w:t xml:space="preserve"> </w:t>
      </w:r>
      <w:r w:rsidR="003769CD" w:rsidRPr="000D412F">
        <w:t>z</w:t>
      </w:r>
      <w:r w:rsidR="003769CD">
        <w:t> </w:t>
      </w:r>
      <w:r w:rsidR="000D412F" w:rsidRPr="000D412F">
        <w:t>dnia 2</w:t>
      </w:r>
      <w:r w:rsidR="003769CD" w:rsidRPr="000D412F">
        <w:t>0</w:t>
      </w:r>
      <w:r w:rsidR="003769CD">
        <w:t> </w:t>
      </w:r>
      <w:r w:rsidR="000D412F" w:rsidRPr="000D412F">
        <w:t>lipca 201</w:t>
      </w:r>
      <w:r w:rsidR="003769CD" w:rsidRPr="000D412F">
        <w:t>8</w:t>
      </w:r>
      <w:r w:rsidR="003769CD">
        <w:t> </w:t>
      </w:r>
      <w:r w:rsidR="000D412F" w:rsidRPr="000D412F">
        <w:t>r.</w:t>
      </w:r>
      <w:r w:rsidR="000D412F">
        <w:t xml:space="preserve"> </w:t>
      </w:r>
      <w:r w:rsidRPr="00FE3103">
        <w:t>–</w:t>
      </w:r>
      <w:r>
        <w:t xml:space="preserve"> </w:t>
      </w:r>
      <w:r w:rsidR="000D412F" w:rsidRPr="000D412F">
        <w:t>Prawo</w:t>
      </w:r>
      <w:r w:rsidR="003769CD" w:rsidRPr="000D412F">
        <w:t xml:space="preserve"> o</w:t>
      </w:r>
      <w:r w:rsidR="003769CD">
        <w:t> </w:t>
      </w:r>
      <w:r w:rsidR="000D412F" w:rsidRPr="000D412F">
        <w:t>szkolnictwie wyższym</w:t>
      </w:r>
      <w:r w:rsidR="003769CD" w:rsidRPr="000D412F">
        <w:t xml:space="preserve"> i</w:t>
      </w:r>
      <w:r w:rsidR="003769CD">
        <w:t> </w:t>
      </w:r>
      <w:r w:rsidR="000D412F" w:rsidRPr="000D412F">
        <w:t>nauce</w:t>
      </w:r>
      <w:r w:rsidR="000D412F">
        <w:t xml:space="preserve"> </w:t>
      </w:r>
      <w:bookmarkEnd w:id="4"/>
      <w:r w:rsidR="000D412F">
        <w:t>(</w:t>
      </w:r>
      <w:r w:rsidR="00F76DD6">
        <w:t>Dz. U.</w:t>
      </w:r>
      <w:r w:rsidR="003769CD">
        <w:t xml:space="preserve"> z </w:t>
      </w:r>
      <w:r w:rsidR="00B6237D">
        <w:t>2024 r. poz. 1571</w:t>
      </w:r>
      <w:r w:rsidR="00CF369B">
        <w:t xml:space="preserve"> i 1871</w:t>
      </w:r>
      <w:r w:rsidR="000D412F">
        <w:t>)</w:t>
      </w:r>
      <w:r w:rsidR="00F76DD6">
        <w:t xml:space="preserve"> w art. </w:t>
      </w:r>
      <w:r w:rsidR="00C541BF">
        <w:t>32</w:t>
      </w:r>
      <w:r w:rsidR="00F76DD6">
        <w:t>4 w ust. 2 w pkt </w:t>
      </w:r>
      <w:r w:rsidR="003070E7">
        <w:t>8 kropkę zastępuje się średnikiem i dodaje się</w:t>
      </w:r>
      <w:r w:rsidR="00F76DD6">
        <w:t xml:space="preserve"> pkt 9 w </w:t>
      </w:r>
      <w:r w:rsidR="003070E7">
        <w:t>brzmieniu:</w:t>
      </w:r>
    </w:p>
    <w:p w14:paraId="4A610A3D" w14:textId="02C565F6" w:rsidR="000D412F" w:rsidRDefault="003070E7" w:rsidP="009E4C72">
      <w:pPr>
        <w:pStyle w:val="ZPKTzmpktartykuempunktem"/>
      </w:pPr>
      <w:r w:rsidRPr="00995B39">
        <w:t>„</w:t>
      </w:r>
      <w:r>
        <w:t>9)</w:t>
      </w:r>
      <w:r>
        <w:tab/>
      </w:r>
      <w:r w:rsidRPr="003070E7">
        <w:t>cudzoziemca, któremu udzielono zezwolenia na pobyt czasowy</w:t>
      </w:r>
      <w:r w:rsidR="00F76DD6" w:rsidRPr="00B61B3C">
        <w:t xml:space="preserve"> w</w:t>
      </w:r>
      <w:r w:rsidR="00F76DD6">
        <w:t> </w:t>
      </w:r>
      <w:r w:rsidR="00B61B3C" w:rsidRPr="00B61B3C">
        <w:t>związku</w:t>
      </w:r>
      <w:r w:rsidR="00F76DD6" w:rsidRPr="00B61B3C">
        <w:t xml:space="preserve"> z</w:t>
      </w:r>
      <w:r w:rsidR="00F76DD6">
        <w:t> </w:t>
      </w:r>
      <w:r w:rsidR="00B61B3C">
        <w:t>okolicznościami,</w:t>
      </w:r>
      <w:r w:rsidR="00F76DD6">
        <w:t xml:space="preserve"> o </w:t>
      </w:r>
      <w:r w:rsidR="00B61B3C">
        <w:t xml:space="preserve">których </w:t>
      </w:r>
      <w:r>
        <w:t>mowa</w:t>
      </w:r>
      <w:r w:rsidR="00F76DD6">
        <w:t xml:space="preserve"> w art. </w:t>
      </w:r>
      <w:r w:rsidR="00C541BF">
        <w:t>12</w:t>
      </w:r>
      <w:r w:rsidR="00F76DD6">
        <w:t>7 lub art. </w:t>
      </w:r>
      <w:r w:rsidR="00C541BF">
        <w:t>137a</w:t>
      </w:r>
      <w:r w:rsidR="00A57B80">
        <w:t xml:space="preserve"> ustawy z </w:t>
      </w:r>
      <w:r>
        <w:t>dnia 12 grudnia 2013 r. o cudzoziemcach.</w:t>
      </w:r>
      <w:r w:rsidRPr="003070E7">
        <w:t>”</w:t>
      </w:r>
      <w:r>
        <w:t>.</w:t>
      </w:r>
    </w:p>
    <w:p w14:paraId="0A5961E7" w14:textId="0BAAE6B9" w:rsidR="005A0DA4" w:rsidRPr="005157F4" w:rsidRDefault="00822671" w:rsidP="005157F4">
      <w:pPr>
        <w:pStyle w:val="ARTartustawynprozporzdzenia"/>
        <w:rPr>
          <w:rStyle w:val="Ppogrubienie"/>
          <w:b w:val="0"/>
        </w:rPr>
      </w:pPr>
      <w:r w:rsidRPr="005157F4">
        <w:rPr>
          <w:rStyle w:val="Ppogrubienie"/>
        </w:rPr>
        <w:t>Art.</w:t>
      </w:r>
      <w:r w:rsidR="00CD1418" w:rsidRPr="005157F4">
        <w:rPr>
          <w:rStyle w:val="Ppogrubienie"/>
        </w:rPr>
        <w:t> </w:t>
      </w:r>
      <w:r w:rsidR="00A36E66" w:rsidRPr="005157F4">
        <w:rPr>
          <w:rStyle w:val="Ppogrubienie"/>
        </w:rPr>
        <w:t>1</w:t>
      </w:r>
      <w:r w:rsidR="00866435">
        <w:rPr>
          <w:rStyle w:val="Ppogrubienie"/>
        </w:rPr>
        <w:t>8</w:t>
      </w:r>
      <w:r w:rsidRPr="005157F4">
        <w:rPr>
          <w:rStyle w:val="Ppogrubienie"/>
        </w:rPr>
        <w:t>.</w:t>
      </w:r>
      <w:r w:rsidR="002C7788">
        <w:rPr>
          <w:rStyle w:val="Ppogrubienie"/>
        </w:rPr>
        <w:t> </w:t>
      </w:r>
      <w:r w:rsidR="00A34E2B" w:rsidRPr="005157F4">
        <w:t>W</w:t>
      </w:r>
      <w:r w:rsidR="00A34E2B" w:rsidRPr="005157F4">
        <w:rPr>
          <w:rStyle w:val="Ppogrubienie"/>
          <w:b w:val="0"/>
        </w:rPr>
        <w:t> </w:t>
      </w:r>
      <w:r w:rsidR="005A0DA4" w:rsidRPr="005157F4">
        <w:t>ustawie</w:t>
      </w:r>
      <w:r w:rsidR="00A34E2B" w:rsidRPr="005157F4">
        <w:t xml:space="preserve"> z </w:t>
      </w:r>
      <w:r w:rsidR="005A0DA4" w:rsidRPr="005157F4">
        <w:t xml:space="preserve">dnia </w:t>
      </w:r>
      <w:r w:rsidR="00A34E2B" w:rsidRPr="005157F4">
        <w:t>7 </w:t>
      </w:r>
      <w:r w:rsidR="005A0DA4" w:rsidRPr="005157F4">
        <w:t>lipca 202</w:t>
      </w:r>
      <w:r w:rsidR="00A34E2B" w:rsidRPr="005157F4">
        <w:t>3 </w:t>
      </w:r>
      <w:r w:rsidR="005A0DA4" w:rsidRPr="005157F4">
        <w:t>r.</w:t>
      </w:r>
      <w:r w:rsidR="00A34E2B" w:rsidRPr="005157F4">
        <w:t xml:space="preserve"> o </w:t>
      </w:r>
      <w:r w:rsidR="005A0DA4" w:rsidRPr="005157F4">
        <w:t>świadczeniu wspierającym (</w:t>
      </w:r>
      <w:r w:rsidR="00F76DD6">
        <w:t>Dz. U. poz. </w:t>
      </w:r>
      <w:r w:rsidR="005A0DA4" w:rsidRPr="005157F4">
        <w:t>142</w:t>
      </w:r>
      <w:r w:rsidR="00F76DD6" w:rsidRPr="005157F4">
        <w:t>9</w:t>
      </w:r>
      <w:r w:rsidR="00F76DD6">
        <w:t xml:space="preserve"> i </w:t>
      </w:r>
      <w:r w:rsidR="0090048C" w:rsidRPr="005157F4">
        <w:t>2760</w:t>
      </w:r>
      <w:r w:rsidR="005A0DA4" w:rsidRPr="005157F4">
        <w:t>)</w:t>
      </w:r>
      <w:r w:rsidR="00F76DD6" w:rsidRPr="005157F4">
        <w:t xml:space="preserve"> w</w:t>
      </w:r>
      <w:r w:rsidR="00F76DD6">
        <w:t> art. </w:t>
      </w:r>
      <w:r w:rsidR="00F76DD6" w:rsidRPr="005157F4">
        <w:t>2</w:t>
      </w:r>
      <w:r w:rsidR="00F76DD6">
        <w:t xml:space="preserve"> w ust. </w:t>
      </w:r>
      <w:r w:rsidR="00F76DD6" w:rsidRPr="005157F4">
        <w:t>1</w:t>
      </w:r>
      <w:r w:rsidR="00F76DD6">
        <w:t xml:space="preserve"> w pkt </w:t>
      </w:r>
      <w:r w:rsidR="00F76DD6" w:rsidRPr="005157F4">
        <w:t>2</w:t>
      </w:r>
      <w:r w:rsidR="00F76DD6">
        <w:t xml:space="preserve"> w lit. </w:t>
      </w:r>
      <w:r w:rsidR="005A0DA4" w:rsidRPr="005157F4">
        <w:t>c</w:t>
      </w:r>
      <w:r w:rsidR="00B61B3C">
        <w:t xml:space="preserve"> oraz</w:t>
      </w:r>
      <w:r w:rsidR="00F76DD6">
        <w:t xml:space="preserve"> w art. 9 w ust. 5 w pkt 1 </w:t>
      </w:r>
      <w:r w:rsidR="005A0DA4" w:rsidRPr="005157F4">
        <w:t>po wyrazach „art. 127” dodaje się wyrazy „lub</w:t>
      </w:r>
      <w:r w:rsidR="00F76DD6">
        <w:t xml:space="preserve"> art. </w:t>
      </w:r>
      <w:r w:rsidR="005A0DA4" w:rsidRPr="005157F4">
        <w:t>137a”.</w:t>
      </w:r>
    </w:p>
    <w:p w14:paraId="7C1CE680" w14:textId="3661F5BD" w:rsidR="00A36E66" w:rsidRDefault="00A36E66" w:rsidP="008B29FE">
      <w:pPr>
        <w:pStyle w:val="ARTartustawynprozporzdzenia"/>
        <w:rPr>
          <w:rStyle w:val="Ppogrubienie"/>
        </w:rPr>
      </w:pPr>
      <w:r w:rsidRPr="00822671">
        <w:rPr>
          <w:rStyle w:val="Ppogrubienie"/>
        </w:rPr>
        <w:t>Art.</w:t>
      </w:r>
      <w:r>
        <w:rPr>
          <w:rStyle w:val="Ppogrubienie"/>
        </w:rPr>
        <w:t> </w:t>
      </w:r>
      <w:r w:rsidR="00866435">
        <w:rPr>
          <w:rStyle w:val="Ppogrubienie"/>
        </w:rPr>
        <w:t>19</w:t>
      </w:r>
      <w:r w:rsidRPr="00822671">
        <w:rPr>
          <w:rStyle w:val="Ppogrubienie"/>
        </w:rPr>
        <w:t>.</w:t>
      </w:r>
      <w:r w:rsidR="002C7788">
        <w:rPr>
          <w:rStyle w:val="Ppogrubienie"/>
        </w:rPr>
        <w:t> </w:t>
      </w:r>
      <w:r>
        <w:t>W</w:t>
      </w:r>
      <w:r>
        <w:rPr>
          <w:rStyle w:val="Ppogrubienie"/>
        </w:rPr>
        <w:t> </w:t>
      </w:r>
      <w:r w:rsidRPr="005A0DA4">
        <w:t>ustawie z</w:t>
      </w:r>
      <w:r>
        <w:t> </w:t>
      </w:r>
      <w:r w:rsidRPr="005A0DA4">
        <w:t>dnia</w:t>
      </w:r>
      <w:r>
        <w:t xml:space="preserve"> 1</w:t>
      </w:r>
      <w:r w:rsidR="00E2795D">
        <w:t>5 </w:t>
      </w:r>
      <w:r>
        <w:t>maja 202</w:t>
      </w:r>
      <w:r w:rsidR="00E2795D">
        <w:t>4 </w:t>
      </w:r>
      <w:r>
        <w:t>r.</w:t>
      </w:r>
      <w:r w:rsidR="00E2795D">
        <w:t xml:space="preserve"> o </w:t>
      </w:r>
      <w:r>
        <w:t>wspieraniu rodziców</w:t>
      </w:r>
      <w:r w:rsidR="00A57B80">
        <w:t xml:space="preserve"> w </w:t>
      </w:r>
      <w:r>
        <w:t>aktywności zawodowej oraz</w:t>
      </w:r>
      <w:r w:rsidR="00E2795D">
        <w:t xml:space="preserve"> w </w:t>
      </w:r>
      <w:r>
        <w:t xml:space="preserve">wychowaniu dziecka </w:t>
      </w:r>
      <w:r w:rsidRPr="00931ACB">
        <w:t>–</w:t>
      </w:r>
      <w:r>
        <w:t xml:space="preserve"> </w:t>
      </w:r>
      <w:r w:rsidRPr="001F1882">
        <w:t>„</w:t>
      </w:r>
      <w:r>
        <w:t>Aktywny rodzic</w:t>
      </w:r>
      <w:r w:rsidRPr="003070E7">
        <w:t>”</w:t>
      </w:r>
      <w:r>
        <w:t xml:space="preserve"> (</w:t>
      </w:r>
      <w:r w:rsidR="00A57B80">
        <w:t xml:space="preserve">Dz. U. </w:t>
      </w:r>
      <w:r w:rsidR="00F76DD6">
        <w:t>poz. </w:t>
      </w:r>
      <w:r>
        <w:t>858)</w:t>
      </w:r>
      <w:r w:rsidR="00F76DD6">
        <w:t xml:space="preserve"> </w:t>
      </w:r>
      <w:r w:rsidR="00F76DD6" w:rsidRPr="00A36E66">
        <w:t>w</w:t>
      </w:r>
      <w:r w:rsidR="00F76DD6">
        <w:t> art. </w:t>
      </w:r>
      <w:r w:rsidR="00F76DD6" w:rsidRPr="00A36E66">
        <w:t>8</w:t>
      </w:r>
      <w:r w:rsidR="00F76DD6">
        <w:t xml:space="preserve"> w ust. </w:t>
      </w:r>
      <w:r w:rsidR="00F76DD6" w:rsidRPr="005A0DA4">
        <w:t>1</w:t>
      </w:r>
      <w:r w:rsidR="00F76DD6">
        <w:t xml:space="preserve"> w pkt </w:t>
      </w:r>
      <w:r w:rsidR="00F76DD6" w:rsidRPr="005A0DA4">
        <w:t>2</w:t>
      </w:r>
      <w:r w:rsidR="00F76DD6">
        <w:t xml:space="preserve"> w lit. </w:t>
      </w:r>
      <w:r>
        <w:t>c</w:t>
      </w:r>
      <w:r w:rsidR="008F6F7D">
        <w:t>,</w:t>
      </w:r>
      <w:r w:rsidR="00F76DD6">
        <w:t xml:space="preserve"> w art. </w:t>
      </w:r>
      <w:r>
        <w:t>1</w:t>
      </w:r>
      <w:r w:rsidR="00F76DD6">
        <w:t>8 w ust. 1 w pkt 2 w lit. </w:t>
      </w:r>
      <w:r>
        <w:t>c</w:t>
      </w:r>
      <w:r w:rsidR="00053CA7">
        <w:t>,</w:t>
      </w:r>
      <w:r w:rsidR="00F76DD6">
        <w:t xml:space="preserve"> w art. </w:t>
      </w:r>
      <w:r w:rsidR="008F6F7D">
        <w:t>2</w:t>
      </w:r>
      <w:r w:rsidR="00F76DD6">
        <w:t>8 w ust. 3 w pkt 5 oraz w art. </w:t>
      </w:r>
      <w:r w:rsidR="00053CA7">
        <w:t>3</w:t>
      </w:r>
      <w:r w:rsidR="00F76DD6">
        <w:t>0 w ust. 3 w pkt 4 </w:t>
      </w:r>
      <w:r w:rsidRPr="005A0DA4">
        <w:t>po wyrazach „art. 127” dodaje się wyrazy „lub</w:t>
      </w:r>
      <w:r w:rsidR="00F76DD6">
        <w:t xml:space="preserve"> art. </w:t>
      </w:r>
      <w:r w:rsidRPr="005A0DA4">
        <w:t>137a”</w:t>
      </w:r>
      <w:r>
        <w:t>.</w:t>
      </w:r>
    </w:p>
    <w:p w14:paraId="1491E33F" w14:textId="643F467E" w:rsidR="008B0CCB" w:rsidRDefault="005A0DA4" w:rsidP="00736FDC">
      <w:pPr>
        <w:pStyle w:val="USTustnpkodeksu"/>
      </w:pPr>
      <w:r w:rsidRPr="00822671">
        <w:rPr>
          <w:rStyle w:val="Ppogrubienie"/>
        </w:rPr>
        <w:t>Art.</w:t>
      </w:r>
      <w:r>
        <w:rPr>
          <w:rStyle w:val="Ppogrubienie"/>
        </w:rPr>
        <w:t> 2</w:t>
      </w:r>
      <w:r w:rsidR="00866435">
        <w:rPr>
          <w:rStyle w:val="Ppogrubienie"/>
        </w:rPr>
        <w:t>0</w:t>
      </w:r>
      <w:r w:rsidRPr="00822671">
        <w:rPr>
          <w:rStyle w:val="Ppogrubienie"/>
        </w:rPr>
        <w:t>.</w:t>
      </w:r>
      <w:r w:rsidR="002C7788">
        <w:rPr>
          <w:rStyle w:val="Ppogrubienie"/>
        </w:rPr>
        <w:t> </w:t>
      </w:r>
      <w:r w:rsidR="008B0CCB" w:rsidRPr="008B0CCB">
        <w:t>1</w:t>
      </w:r>
      <w:r w:rsidR="008B0CCB">
        <w:t>.</w:t>
      </w:r>
      <w:r w:rsidR="002C7788">
        <w:t> </w:t>
      </w:r>
      <w:r w:rsidR="00980471" w:rsidRPr="00BF0541">
        <w:t>Do postępowań</w:t>
      </w:r>
      <w:r w:rsidR="00980471">
        <w:t xml:space="preserve"> w sprawach uregulowanych w ustaw</w:t>
      </w:r>
      <w:r w:rsidR="00126ECA">
        <w:t>ach</w:t>
      </w:r>
      <w:r w:rsidR="00980471">
        <w:t xml:space="preserve"> zmienian</w:t>
      </w:r>
      <w:r w:rsidR="00126ECA">
        <w:t>ych</w:t>
      </w:r>
      <w:r w:rsidR="00113416">
        <w:t xml:space="preserve"> </w:t>
      </w:r>
      <w:r w:rsidR="008B0CCB">
        <w:t>niniejszą ustawą</w:t>
      </w:r>
      <w:r w:rsidR="00113416">
        <w:t> </w:t>
      </w:r>
      <w:r w:rsidR="00980471" w:rsidRPr="00BF0541">
        <w:t>wszczętych i</w:t>
      </w:r>
      <w:r w:rsidR="00980471">
        <w:t> </w:t>
      </w:r>
      <w:r w:rsidR="00980471" w:rsidRPr="00BF0541">
        <w:t>niezakończonych przed dniem wejścia w</w:t>
      </w:r>
      <w:r w:rsidR="00980471">
        <w:t> </w:t>
      </w:r>
      <w:r w:rsidR="00980471" w:rsidRPr="00BF0541">
        <w:t xml:space="preserve">życie niniejszej ustawy stosuje się przepisy </w:t>
      </w:r>
      <w:r w:rsidR="00980471" w:rsidRPr="00944632">
        <w:t>dotychczasowe</w:t>
      </w:r>
      <w:r w:rsidR="008B0CCB">
        <w:t xml:space="preserve">. </w:t>
      </w:r>
    </w:p>
    <w:p w14:paraId="08E4A99F" w14:textId="6A802BA2" w:rsidR="00565DD9" w:rsidRDefault="008B0CCB" w:rsidP="00866435">
      <w:pPr>
        <w:pStyle w:val="USTustnpkodeksu"/>
      </w:pPr>
      <w:r>
        <w:t>2.</w:t>
      </w:r>
      <w:r w:rsidR="002C7788">
        <w:t> </w:t>
      </w:r>
      <w:bookmarkStart w:id="5" w:name="_Hlk162437061"/>
      <w:r w:rsidR="00565DD9" w:rsidRPr="00565DD9">
        <w:t>W postępowaniach w sprawach</w:t>
      </w:r>
      <w:r w:rsidR="003769CD" w:rsidRPr="00565DD9">
        <w:t xml:space="preserve"> o</w:t>
      </w:r>
      <w:r w:rsidR="003769CD">
        <w:t> </w:t>
      </w:r>
      <w:r w:rsidR="00565DD9" w:rsidRPr="00565DD9">
        <w:t>udzielenie cudzoziemcowi zezwolenia na pobyt cza</w:t>
      </w:r>
      <w:r w:rsidR="003B559E">
        <w:t>sowy w celu wykonywania pracy</w:t>
      </w:r>
      <w:r w:rsidR="00A34E2B">
        <w:t xml:space="preserve"> w </w:t>
      </w:r>
      <w:r w:rsidR="00565DD9" w:rsidRPr="00565DD9">
        <w:t xml:space="preserve">zawodzie wymagającym wysokich kwalifikacji, </w:t>
      </w:r>
      <w:r w:rsidR="00565DD9" w:rsidRPr="00565DD9">
        <w:lastRenderedPageBreak/>
        <w:t>wszczętych i niezakończonych przed dniem wejścia w życie niniejszej ustawy, do oceny, czy cudzoziemiec posiada wyższe kwalifikacje zawodowe</w:t>
      </w:r>
      <w:r w:rsidR="006E6486">
        <w:t>,</w:t>
      </w:r>
      <w:r w:rsidR="00565DD9" w:rsidRPr="00565DD9">
        <w:t xml:space="preserve"> stosuje się przepis</w:t>
      </w:r>
      <w:r w:rsidR="00F76DD6">
        <w:t xml:space="preserve"> art. </w:t>
      </w:r>
      <w:r w:rsidR="00F76DD6" w:rsidRPr="00565DD9">
        <w:t>3</w:t>
      </w:r>
      <w:r w:rsidR="00F76DD6">
        <w:t xml:space="preserve"> pkt </w:t>
      </w:r>
      <w:r w:rsidR="00565DD9" w:rsidRPr="00565DD9">
        <w:t>6a</w:t>
      </w:r>
      <w:r w:rsidR="003769CD" w:rsidRPr="00565DD9">
        <w:t xml:space="preserve"> i</w:t>
      </w:r>
      <w:r w:rsidR="003769CD">
        <w:t> </w:t>
      </w:r>
      <w:r w:rsidR="00565DD9" w:rsidRPr="00565DD9">
        <w:t>2</w:t>
      </w:r>
      <w:r w:rsidR="003769CD" w:rsidRPr="00565DD9">
        <w:t>5</w:t>
      </w:r>
      <w:r w:rsidR="003769CD">
        <w:t> </w:t>
      </w:r>
      <w:r w:rsidR="003043F7" w:rsidRPr="003043F7">
        <w:t>ustawy zmienianej</w:t>
      </w:r>
      <w:r w:rsidR="00F76DD6" w:rsidRPr="003043F7">
        <w:t xml:space="preserve"> w</w:t>
      </w:r>
      <w:r w:rsidR="00F76DD6">
        <w:t> art. </w:t>
      </w:r>
      <w:r w:rsidR="00E2795D" w:rsidRPr="003043F7">
        <w:t>1</w:t>
      </w:r>
      <w:r w:rsidR="006E6486">
        <w:t>,</w:t>
      </w:r>
      <w:r w:rsidR="00E2795D">
        <w:t xml:space="preserve"> w </w:t>
      </w:r>
      <w:r w:rsidR="00565DD9" w:rsidRPr="00565DD9">
        <w:t>brzmieniu nadanym niniejszą ustawą.</w:t>
      </w:r>
      <w:bookmarkEnd w:id="5"/>
    </w:p>
    <w:p w14:paraId="23AFB2AE" w14:textId="3AE6253B" w:rsidR="008B0CCB" w:rsidRDefault="00565DD9" w:rsidP="009917EA">
      <w:pPr>
        <w:pStyle w:val="USTustnpkodeksu"/>
      </w:pPr>
      <w:r>
        <w:t>3.</w:t>
      </w:r>
      <w:r w:rsidR="002C7788">
        <w:t> </w:t>
      </w:r>
      <w:r w:rsidR="008B0CCB">
        <w:t>Do</w:t>
      </w:r>
      <w:r w:rsidR="00105303">
        <w:t xml:space="preserve"> decyzji</w:t>
      </w:r>
      <w:r w:rsidR="00ED53E1">
        <w:t xml:space="preserve"> o </w:t>
      </w:r>
      <w:r w:rsidR="00105303">
        <w:t>udzieleniu cudzoziemcowi zezwolenia na pobyt czasowy</w:t>
      </w:r>
      <w:r w:rsidR="00ED53E1">
        <w:t xml:space="preserve"> w </w:t>
      </w:r>
      <w:r w:rsidR="00105303">
        <w:t>celu wykonywania pracy</w:t>
      </w:r>
      <w:r w:rsidR="00ED53E1">
        <w:t xml:space="preserve"> w </w:t>
      </w:r>
      <w:r w:rsidR="00105303">
        <w:t>zawodzie wymagającym wysokich kwalifikacji, wydanej</w:t>
      </w:r>
      <w:r w:rsidR="00ED53E1">
        <w:t xml:space="preserve"> w </w:t>
      </w:r>
      <w:r w:rsidR="00105303">
        <w:t>postępowaniu wszczętym</w:t>
      </w:r>
      <w:r w:rsidR="00ED53E1">
        <w:t xml:space="preserve"> i </w:t>
      </w:r>
      <w:r w:rsidR="00105303">
        <w:t>niezakończonym przed dniem wejścia</w:t>
      </w:r>
      <w:r w:rsidR="00ED53E1">
        <w:t xml:space="preserve"> w </w:t>
      </w:r>
      <w:r w:rsidR="00105303">
        <w:t>życie niniejszej ustawy, stosuje się przepis</w:t>
      </w:r>
      <w:r w:rsidR="00F76DD6">
        <w:t xml:space="preserve"> art. </w:t>
      </w:r>
      <w:r w:rsidR="00105303">
        <w:t>13</w:t>
      </w:r>
      <w:r w:rsidR="00ED53E1">
        <w:t>7 </w:t>
      </w:r>
      <w:r w:rsidR="00105303">
        <w:t>ustawy zmienianej</w:t>
      </w:r>
      <w:r w:rsidR="00F76DD6">
        <w:t xml:space="preserve"> w art. </w:t>
      </w:r>
      <w:r w:rsidR="00E2795D">
        <w:t>1</w:t>
      </w:r>
      <w:r w:rsidR="006E6486">
        <w:t>,</w:t>
      </w:r>
      <w:r w:rsidR="00E2795D">
        <w:t xml:space="preserve"> w </w:t>
      </w:r>
      <w:r w:rsidR="00105303">
        <w:t>brzmieniu nadanym niniejszą ustawą</w:t>
      </w:r>
      <w:r w:rsidR="008B0CCB">
        <w:t>.</w:t>
      </w:r>
    </w:p>
    <w:p w14:paraId="5EDC4D90" w14:textId="6E5C5C6D" w:rsidR="007A7115" w:rsidRDefault="00702312">
      <w:pPr>
        <w:pStyle w:val="USTustnpkodeksu"/>
      </w:pPr>
      <w:r>
        <w:t>4</w:t>
      </w:r>
      <w:r w:rsidR="008B0CCB">
        <w:t>.</w:t>
      </w:r>
      <w:r w:rsidR="002C7788">
        <w:t> </w:t>
      </w:r>
      <w:r w:rsidR="00ED53E1">
        <w:t>W </w:t>
      </w:r>
      <w:r w:rsidR="008B0CCB">
        <w:t>przypadku</w:t>
      </w:r>
      <w:r w:rsidR="00C8610E">
        <w:t xml:space="preserve"> </w:t>
      </w:r>
      <w:r w:rsidR="00105303">
        <w:t>gdy cudzoziemcowi udzielono zezwolenia na pobyt czasowy</w:t>
      </w:r>
      <w:r w:rsidR="00ED53E1">
        <w:t xml:space="preserve"> w </w:t>
      </w:r>
      <w:r w:rsidR="00105303">
        <w:t>celu wykonywania pracy</w:t>
      </w:r>
      <w:r w:rsidR="00A34E2B">
        <w:t xml:space="preserve"> w </w:t>
      </w:r>
      <w:r w:rsidR="00105303">
        <w:t xml:space="preserve">zawodzie wymagającym wysokich kwalifikacji </w:t>
      </w:r>
      <w:r w:rsidR="006E6486">
        <w:t xml:space="preserve">na podstawie decyzji wydanej </w:t>
      </w:r>
      <w:r w:rsidR="00105303">
        <w:t>przed dniem wejścia</w:t>
      </w:r>
      <w:r w:rsidR="00ED53E1">
        <w:t xml:space="preserve"> w </w:t>
      </w:r>
      <w:r w:rsidR="00105303">
        <w:t xml:space="preserve">życie niniejszej ustawy, </w:t>
      </w:r>
      <w:r w:rsidR="006E6486">
        <w:t xml:space="preserve">do cudzoziemca tego </w:t>
      </w:r>
      <w:r w:rsidR="00097FBC">
        <w:t>stosuje się</w:t>
      </w:r>
      <w:r w:rsidR="006E6486">
        <w:t xml:space="preserve"> </w:t>
      </w:r>
      <w:r w:rsidR="00097FBC">
        <w:t>przepisy</w:t>
      </w:r>
      <w:r w:rsidR="00F76DD6">
        <w:t xml:space="preserve"> art. </w:t>
      </w:r>
      <w:r w:rsidR="00097FBC">
        <w:t>13</w:t>
      </w:r>
      <w:r w:rsidR="00F76DD6">
        <w:t>4 i art. </w:t>
      </w:r>
      <w:r w:rsidR="00097FBC">
        <w:t>13</w:t>
      </w:r>
      <w:r w:rsidR="00ED53E1">
        <w:t>5 </w:t>
      </w:r>
      <w:r w:rsidR="00097FBC">
        <w:t>ustawy zmienianej</w:t>
      </w:r>
      <w:r w:rsidR="00F76DD6">
        <w:t xml:space="preserve"> w art. </w:t>
      </w:r>
      <w:r w:rsidR="00E2795D">
        <w:t>1</w:t>
      </w:r>
      <w:r w:rsidR="006E6486">
        <w:t>,</w:t>
      </w:r>
      <w:r w:rsidR="00E2795D">
        <w:t xml:space="preserve"> w </w:t>
      </w:r>
      <w:r w:rsidR="00097FBC">
        <w:t>brzmieniu dotychczasowym.</w:t>
      </w:r>
    </w:p>
    <w:p w14:paraId="3DFC008F" w14:textId="46C84AEA" w:rsidR="00572B1A" w:rsidRPr="00572B1A" w:rsidRDefault="00702312">
      <w:pPr>
        <w:pStyle w:val="USTustnpkodeksu"/>
      </w:pPr>
      <w:r>
        <w:t>5</w:t>
      </w:r>
      <w:r w:rsidR="00572B1A" w:rsidRPr="00572B1A">
        <w:t>.</w:t>
      </w:r>
      <w:r w:rsidR="002C7788">
        <w:t> </w:t>
      </w:r>
      <w:r w:rsidR="00572B1A" w:rsidRPr="00572B1A">
        <w:t>Postępowania</w:t>
      </w:r>
      <w:r w:rsidR="00ED53E1" w:rsidRPr="00572B1A">
        <w:t xml:space="preserve"> w</w:t>
      </w:r>
      <w:r w:rsidR="00ED53E1">
        <w:t> </w:t>
      </w:r>
      <w:r w:rsidR="00572B1A" w:rsidRPr="00572B1A">
        <w:t>sprawach uregulowanych</w:t>
      </w:r>
      <w:r w:rsidR="00F76DD6" w:rsidRPr="00572B1A">
        <w:t xml:space="preserve"> w</w:t>
      </w:r>
      <w:r w:rsidR="00F76DD6">
        <w:t> art. </w:t>
      </w:r>
      <w:r w:rsidR="00572B1A" w:rsidRPr="00572B1A">
        <w:t>7</w:t>
      </w:r>
      <w:r w:rsidR="00ED53E1" w:rsidRPr="00572B1A">
        <w:t>6</w:t>
      </w:r>
      <w:r w:rsidR="00ED53E1">
        <w:t> </w:t>
      </w:r>
      <w:r w:rsidR="00572B1A" w:rsidRPr="00572B1A">
        <w:t>ustawy zmienianej</w:t>
      </w:r>
      <w:r w:rsidR="00F76DD6" w:rsidRPr="00572B1A">
        <w:t xml:space="preserve"> w</w:t>
      </w:r>
      <w:r w:rsidR="00F76DD6">
        <w:t> art. </w:t>
      </w:r>
      <w:r w:rsidR="00572B1A" w:rsidRPr="00572B1A">
        <w:t>6, wszczęte</w:t>
      </w:r>
      <w:r w:rsidR="00ED53E1" w:rsidRPr="00572B1A">
        <w:t xml:space="preserve"> i</w:t>
      </w:r>
      <w:r w:rsidR="00ED53E1">
        <w:t> </w:t>
      </w:r>
      <w:r w:rsidR="00572B1A" w:rsidRPr="00572B1A">
        <w:t>niezakończone przed dniem wejścia</w:t>
      </w:r>
      <w:r w:rsidR="00ED53E1" w:rsidRPr="00572B1A">
        <w:t xml:space="preserve"> w</w:t>
      </w:r>
      <w:r w:rsidR="00ED53E1">
        <w:t> </w:t>
      </w:r>
      <w:r w:rsidR="00572B1A" w:rsidRPr="00572B1A">
        <w:t>życie niniejszej ustawy, umarza się.</w:t>
      </w:r>
    </w:p>
    <w:p w14:paraId="61DA082D" w14:textId="0CEEC5E2" w:rsidR="00354710" w:rsidRDefault="00702312">
      <w:pPr>
        <w:pStyle w:val="USTustnpkodeksu"/>
      </w:pPr>
      <w:r>
        <w:t>6</w:t>
      </w:r>
      <w:r w:rsidR="00572B1A" w:rsidRPr="00572B1A">
        <w:t>.</w:t>
      </w:r>
      <w:r w:rsidR="002C7788">
        <w:t> </w:t>
      </w:r>
      <w:r w:rsidR="00ED53E1" w:rsidRPr="00572B1A">
        <w:t>W</w:t>
      </w:r>
      <w:r w:rsidR="00ED53E1">
        <w:t> </w:t>
      </w:r>
      <w:r w:rsidR="00572B1A" w:rsidRPr="00572B1A">
        <w:t>postępowaniach</w:t>
      </w:r>
      <w:r w:rsidR="00ED53E1" w:rsidRPr="00572B1A">
        <w:t xml:space="preserve"> w</w:t>
      </w:r>
      <w:r w:rsidR="00ED53E1">
        <w:t> </w:t>
      </w:r>
      <w:r w:rsidR="00572B1A" w:rsidRPr="00572B1A">
        <w:t>sprawach uregulowanych</w:t>
      </w:r>
      <w:r w:rsidR="00F76DD6" w:rsidRPr="00572B1A">
        <w:t xml:space="preserve"> w</w:t>
      </w:r>
      <w:r w:rsidR="00F76DD6">
        <w:t> art. </w:t>
      </w:r>
      <w:r w:rsidR="00572B1A" w:rsidRPr="00572B1A">
        <w:t>7</w:t>
      </w:r>
      <w:r w:rsidR="00ED53E1" w:rsidRPr="00572B1A">
        <w:t>8</w:t>
      </w:r>
      <w:r w:rsidR="00ED53E1">
        <w:t> </w:t>
      </w:r>
      <w:r w:rsidR="00572B1A" w:rsidRPr="00572B1A">
        <w:t>ustawy zmienianej</w:t>
      </w:r>
      <w:r w:rsidR="00F76DD6" w:rsidRPr="00572B1A">
        <w:t xml:space="preserve"> w</w:t>
      </w:r>
      <w:r w:rsidR="00F76DD6">
        <w:t> art. </w:t>
      </w:r>
      <w:r w:rsidR="00572B1A" w:rsidRPr="00572B1A">
        <w:t>6, wszczętych</w:t>
      </w:r>
      <w:r w:rsidR="00ED53E1" w:rsidRPr="00572B1A">
        <w:t xml:space="preserve"> i</w:t>
      </w:r>
      <w:r w:rsidR="00ED53E1">
        <w:t> </w:t>
      </w:r>
      <w:r w:rsidR="00572B1A" w:rsidRPr="00572B1A">
        <w:t>niezakończonych przed dniem wejścia</w:t>
      </w:r>
      <w:r w:rsidR="00ED53E1" w:rsidRPr="00572B1A">
        <w:t xml:space="preserve"> w</w:t>
      </w:r>
      <w:r w:rsidR="00ED53E1">
        <w:t> </w:t>
      </w:r>
      <w:r w:rsidR="00572B1A" w:rsidRPr="00572B1A">
        <w:t>życie niniejszej ustawy, nie stosuje się przepisu</w:t>
      </w:r>
      <w:r w:rsidR="00F76DD6">
        <w:t xml:space="preserve"> art. </w:t>
      </w:r>
      <w:r w:rsidR="00572B1A" w:rsidRPr="00572B1A">
        <w:t>7</w:t>
      </w:r>
      <w:r w:rsidR="00F76DD6" w:rsidRPr="00572B1A">
        <w:t>8</w:t>
      </w:r>
      <w:r w:rsidR="00F76DD6">
        <w:t xml:space="preserve"> ust. </w:t>
      </w:r>
      <w:r w:rsidR="00ED53E1" w:rsidRPr="00572B1A">
        <w:t>1</w:t>
      </w:r>
      <w:r w:rsidR="00ED53E1">
        <w:t> </w:t>
      </w:r>
      <w:r w:rsidR="00572B1A" w:rsidRPr="00572B1A">
        <w:t>ustawy zmienianej</w:t>
      </w:r>
      <w:r w:rsidR="00F76DD6" w:rsidRPr="00572B1A">
        <w:t xml:space="preserve"> w</w:t>
      </w:r>
      <w:r w:rsidR="00F76DD6">
        <w:t> art. </w:t>
      </w:r>
      <w:r w:rsidR="00E2795D" w:rsidRPr="00572B1A">
        <w:t>6</w:t>
      </w:r>
      <w:r w:rsidR="006E6486">
        <w:t>,</w:t>
      </w:r>
      <w:r w:rsidR="00E2795D">
        <w:t xml:space="preserve"> w </w:t>
      </w:r>
      <w:r w:rsidR="00572B1A" w:rsidRPr="00572B1A">
        <w:t>brzmieniu dotychczasowym</w:t>
      </w:r>
      <w:r w:rsidR="006E6486">
        <w:t>,</w:t>
      </w:r>
      <w:r w:rsidR="00ED53E1" w:rsidRPr="00572B1A">
        <w:t xml:space="preserve"> w</w:t>
      </w:r>
      <w:r w:rsidR="00ED53E1">
        <w:t> </w:t>
      </w:r>
      <w:r w:rsidR="00572B1A" w:rsidRPr="00572B1A">
        <w:t>zakresie,</w:t>
      </w:r>
      <w:r w:rsidR="00ED53E1" w:rsidRPr="00572B1A">
        <w:t xml:space="preserve"> w</w:t>
      </w:r>
      <w:r w:rsidR="00ED53E1">
        <w:t> </w:t>
      </w:r>
      <w:r w:rsidR="00572B1A" w:rsidRPr="00572B1A">
        <w:t>jakim przepis ten odwołuje się do dopuszczalności jednorazowego przywrócenia pomocy socjalnej,</w:t>
      </w:r>
      <w:r w:rsidR="00ED53E1" w:rsidRPr="00572B1A">
        <w:t xml:space="preserve"> i</w:t>
      </w:r>
      <w:r w:rsidR="00ED53E1">
        <w:t> </w:t>
      </w:r>
      <w:r w:rsidR="00572B1A" w:rsidRPr="00572B1A">
        <w:t>nie stosuje się</w:t>
      </w:r>
      <w:r w:rsidR="00F76DD6">
        <w:t xml:space="preserve"> art. </w:t>
      </w:r>
      <w:r w:rsidR="00572B1A" w:rsidRPr="00572B1A">
        <w:t>7</w:t>
      </w:r>
      <w:r w:rsidR="00F76DD6" w:rsidRPr="00572B1A">
        <w:t>8</w:t>
      </w:r>
      <w:r w:rsidR="00F76DD6">
        <w:t xml:space="preserve"> ust. </w:t>
      </w:r>
      <w:r w:rsidR="00ED53E1" w:rsidRPr="00572B1A">
        <w:t>2</w:t>
      </w:r>
      <w:r w:rsidR="00ED53E1">
        <w:t> </w:t>
      </w:r>
      <w:r w:rsidR="00572B1A" w:rsidRPr="00572B1A">
        <w:t>ustawy zmienianej</w:t>
      </w:r>
      <w:r w:rsidR="00F76DD6" w:rsidRPr="00572B1A">
        <w:t xml:space="preserve"> w</w:t>
      </w:r>
      <w:r w:rsidR="00F76DD6">
        <w:t> art. </w:t>
      </w:r>
      <w:r w:rsidR="00E2795D" w:rsidRPr="00572B1A">
        <w:t>6</w:t>
      </w:r>
      <w:r w:rsidR="006E6486">
        <w:t>,</w:t>
      </w:r>
      <w:r w:rsidR="00E2795D">
        <w:t xml:space="preserve"> w </w:t>
      </w:r>
      <w:r w:rsidR="00572B1A" w:rsidRPr="00572B1A">
        <w:t>brzmieniu dotychczasowym.</w:t>
      </w:r>
    </w:p>
    <w:p w14:paraId="0AD274EC" w14:textId="4DE2206C" w:rsidR="005C4761" w:rsidRDefault="003A11B9" w:rsidP="00836AA1">
      <w:pPr>
        <w:pStyle w:val="ARTartustawynprozporzdzenia"/>
      </w:pPr>
      <w:r>
        <w:rPr>
          <w:rStyle w:val="Ppogrubienie"/>
        </w:rPr>
        <w:t>Art</w:t>
      </w:r>
      <w:r w:rsidR="00980471">
        <w:rPr>
          <w:rStyle w:val="Ppogrubienie"/>
        </w:rPr>
        <w:t>.</w:t>
      </w:r>
      <w:r w:rsidR="002C7788">
        <w:rPr>
          <w:rStyle w:val="Ppogrubienie"/>
        </w:rPr>
        <w:t> </w:t>
      </w:r>
      <w:r w:rsidR="0012336F">
        <w:rPr>
          <w:rStyle w:val="Ppogrubienie"/>
        </w:rPr>
        <w:t>2</w:t>
      </w:r>
      <w:r w:rsidR="00866435">
        <w:rPr>
          <w:rStyle w:val="Ppogrubienie"/>
        </w:rPr>
        <w:t>1</w:t>
      </w:r>
      <w:r w:rsidR="00CD1418">
        <w:rPr>
          <w:rStyle w:val="Ppogrubienie"/>
        </w:rPr>
        <w:t>.</w:t>
      </w:r>
      <w:r w:rsidR="002C7788">
        <w:t> </w:t>
      </w:r>
      <w:r w:rsidR="005C4761" w:rsidRPr="005C4761">
        <w:t>Dotychczasowe przepisy wykonawcze wydane na podstawie</w:t>
      </w:r>
      <w:r w:rsidR="00F76DD6">
        <w:t xml:space="preserve"> art. </w:t>
      </w:r>
      <w:r w:rsidR="005C4761">
        <w:t>10</w:t>
      </w:r>
      <w:r w:rsidR="00F76DD6">
        <w:t>7 ust. </w:t>
      </w:r>
      <w:r w:rsidR="003769CD">
        <w:t>1 </w:t>
      </w:r>
      <w:r w:rsidR="005C4761" w:rsidRPr="005C4761">
        <w:t>ustawy</w:t>
      </w:r>
      <w:r w:rsidR="00E2795D" w:rsidRPr="005C4761">
        <w:t xml:space="preserve"> </w:t>
      </w:r>
      <w:r w:rsidR="005C4761" w:rsidRPr="005C4761">
        <w:t>zmienianej</w:t>
      </w:r>
      <w:r w:rsidR="00F76DD6" w:rsidRPr="005C4761">
        <w:t xml:space="preserve"> w</w:t>
      </w:r>
      <w:r w:rsidR="00F76DD6">
        <w:t> art. </w:t>
      </w:r>
      <w:r w:rsidR="005C4761">
        <w:t>1</w:t>
      </w:r>
      <w:r w:rsidR="005C4761" w:rsidRPr="005C4761">
        <w:t> zachowują moc do dnia wejścia w życie przepisów wykonawczych wydanych na podstawie</w:t>
      </w:r>
      <w:r w:rsidR="00F76DD6">
        <w:t xml:space="preserve"> art. </w:t>
      </w:r>
      <w:r w:rsidR="005C4761" w:rsidRPr="005C4761">
        <w:t>10</w:t>
      </w:r>
      <w:r w:rsidR="00F76DD6" w:rsidRPr="005C4761">
        <w:t>7</w:t>
      </w:r>
      <w:r w:rsidR="00F76DD6">
        <w:t xml:space="preserve"> ust. </w:t>
      </w:r>
      <w:r w:rsidR="00F76DD6" w:rsidRPr="005C4761">
        <w:t>1</w:t>
      </w:r>
      <w:r w:rsidR="00F76DD6">
        <w:t> </w:t>
      </w:r>
      <w:r w:rsidR="005C4761" w:rsidRPr="005C4761">
        <w:t>ustawy zmienianej</w:t>
      </w:r>
      <w:r w:rsidR="00F76DD6" w:rsidRPr="005C4761">
        <w:t xml:space="preserve"> w</w:t>
      </w:r>
      <w:r w:rsidR="00F76DD6">
        <w:t> art. </w:t>
      </w:r>
      <w:r w:rsidR="005C4761">
        <w:t>1</w:t>
      </w:r>
      <w:r w:rsidR="005C4761" w:rsidRPr="005C4761">
        <w:t>, jednak nie dłużej niż przez 6 miesięcy od dnia wejścia w życie niniejszej ustawy.</w:t>
      </w:r>
    </w:p>
    <w:p w14:paraId="5E6C1B1A" w14:textId="26328942" w:rsidR="00B33388" w:rsidRPr="00D857FE" w:rsidRDefault="00BA1E23" w:rsidP="004C684C">
      <w:pPr>
        <w:pStyle w:val="ARTartustawynprozporzdzenia"/>
        <w:rPr>
          <w:highlight w:val="yellow"/>
        </w:rPr>
      </w:pPr>
      <w:r>
        <w:rPr>
          <w:rStyle w:val="Ppogrubienie"/>
        </w:rPr>
        <w:t>Art. </w:t>
      </w:r>
      <w:r w:rsidR="0012336F">
        <w:rPr>
          <w:rStyle w:val="Ppogrubienie"/>
        </w:rPr>
        <w:t>2</w:t>
      </w:r>
      <w:r w:rsidR="00866435">
        <w:rPr>
          <w:rStyle w:val="Ppogrubienie"/>
        </w:rPr>
        <w:t>2</w:t>
      </w:r>
      <w:r>
        <w:rPr>
          <w:rStyle w:val="Ppogrubienie"/>
        </w:rPr>
        <w:t>.</w:t>
      </w:r>
      <w:r w:rsidR="002C7788">
        <w:rPr>
          <w:rStyle w:val="Ppogrubienie"/>
        </w:rPr>
        <w:t> </w:t>
      </w:r>
      <w:r w:rsidR="00980471" w:rsidRPr="008D53CE">
        <w:t xml:space="preserve">Ustawa </w:t>
      </w:r>
      <w:r w:rsidR="00980471" w:rsidRPr="00C92EFB">
        <w:t>wchodzi w życie</w:t>
      </w:r>
      <w:r w:rsidR="00ED53E1">
        <w:t xml:space="preserve"> </w:t>
      </w:r>
      <w:bookmarkStart w:id="6" w:name="_Hlk183599531"/>
      <w:r w:rsidR="00987D17">
        <w:t>pierwszego dnia miesiąca następującego po upływie 14</w:t>
      </w:r>
      <w:r w:rsidR="00C65998">
        <w:t> </w:t>
      </w:r>
      <w:r w:rsidR="00987D17">
        <w:t xml:space="preserve">dni </w:t>
      </w:r>
      <w:bookmarkEnd w:id="6"/>
      <w:r w:rsidR="00527CC2">
        <w:t>od dnia ogłoszenia.</w:t>
      </w:r>
    </w:p>
    <w:sectPr w:rsidR="00B33388" w:rsidRPr="00D857FE" w:rsidSect="001A7F15">
      <w:headerReference w:type="default" r:id="rId10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AC45B" w14:textId="77777777" w:rsidR="000E3EDF" w:rsidRDefault="000E3EDF">
      <w:r>
        <w:separator/>
      </w:r>
    </w:p>
  </w:endnote>
  <w:endnote w:type="continuationSeparator" w:id="0">
    <w:p w14:paraId="45C26D20" w14:textId="77777777" w:rsidR="000E3EDF" w:rsidRDefault="000E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91591" w14:textId="77777777" w:rsidR="000E3EDF" w:rsidRDefault="000E3EDF">
      <w:r>
        <w:separator/>
      </w:r>
    </w:p>
  </w:footnote>
  <w:footnote w:type="continuationSeparator" w:id="0">
    <w:p w14:paraId="42B5B238" w14:textId="77777777" w:rsidR="000E3EDF" w:rsidRDefault="000E3EDF">
      <w:r>
        <w:continuationSeparator/>
      </w:r>
    </w:p>
  </w:footnote>
  <w:footnote w:id="1">
    <w:p w14:paraId="1F040A2C" w14:textId="3AC6D997" w:rsidR="00EC113D" w:rsidRPr="00E55270" w:rsidRDefault="00EC113D" w:rsidP="00ED53E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891A8E">
        <w:t>Niniejsza ustawa w</w:t>
      </w:r>
      <w:r>
        <w:t> </w:t>
      </w:r>
      <w:r w:rsidRPr="00891A8E">
        <w:t>zakresie swojej regulacji wdraża dyrektywę Parlamentu Europejskiego i</w:t>
      </w:r>
      <w:r>
        <w:t> </w:t>
      </w:r>
      <w:r w:rsidRPr="00891A8E">
        <w:t>Rady (UE) 2021/1883</w:t>
      </w:r>
      <w:r>
        <w:t> </w:t>
      </w:r>
      <w:r w:rsidRPr="00891A8E">
        <w:t>z</w:t>
      </w:r>
      <w:r>
        <w:t> </w:t>
      </w:r>
      <w:r w:rsidRPr="00891A8E">
        <w:t>dnia 20</w:t>
      </w:r>
      <w:r>
        <w:t> </w:t>
      </w:r>
      <w:r w:rsidRPr="00891A8E">
        <w:t>października 2021</w:t>
      </w:r>
      <w:r>
        <w:t> </w:t>
      </w:r>
      <w:r w:rsidRPr="00891A8E">
        <w:t>r. w</w:t>
      </w:r>
      <w:r>
        <w:t> </w:t>
      </w:r>
      <w:r w:rsidRPr="00891A8E">
        <w:t>sprawie warunków wjazdu i</w:t>
      </w:r>
      <w:r>
        <w:t> </w:t>
      </w:r>
      <w:r w:rsidRPr="00891A8E">
        <w:t>pobytu obywateli państw trzecich w</w:t>
      </w:r>
      <w:r>
        <w:t> </w:t>
      </w:r>
      <w:r w:rsidRPr="00891A8E">
        <w:t>celu zatrudnienia w</w:t>
      </w:r>
      <w:r>
        <w:t> </w:t>
      </w:r>
      <w:r w:rsidRPr="00891A8E">
        <w:t>zawodzie wymagającym wysokich kwalifikacji oraz uchylenia dyrektywy Rady 2009/50/WE (Dz. Urz. UE L 382</w:t>
      </w:r>
      <w:r>
        <w:t> </w:t>
      </w:r>
      <w:r w:rsidRPr="00891A8E">
        <w:t>z</w:t>
      </w:r>
      <w:r>
        <w:t> </w:t>
      </w:r>
      <w:r w:rsidRPr="00891A8E">
        <w:t>28.10.2021, str. 1).</w:t>
      </w:r>
    </w:p>
  </w:footnote>
  <w:footnote w:id="2">
    <w:p w14:paraId="2E3CD654" w14:textId="51E5B06C" w:rsidR="00EC113D" w:rsidRPr="00E55270" w:rsidRDefault="00EC113D" w:rsidP="00ED53E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AD1AEB">
        <w:t>Niniejszą ustawą zmienia się ustawy</w:t>
      </w:r>
      <w:r w:rsidRPr="00891A8E">
        <w:t>: ustawę z</w:t>
      </w:r>
      <w:r>
        <w:t> </w:t>
      </w:r>
      <w:r w:rsidRPr="00891A8E">
        <w:t>dnia 21</w:t>
      </w:r>
      <w:r>
        <w:t> </w:t>
      </w:r>
      <w:r w:rsidRPr="00891A8E">
        <w:t>grudnia 1990</w:t>
      </w:r>
      <w:r>
        <w:t> </w:t>
      </w:r>
      <w:r w:rsidRPr="00891A8E">
        <w:t>r. o</w:t>
      </w:r>
      <w:r>
        <w:t> </w:t>
      </w:r>
      <w:r w:rsidRPr="00891A8E">
        <w:t>zawodzie lekarza weterynarii i</w:t>
      </w:r>
      <w:r>
        <w:t> </w:t>
      </w:r>
      <w:r w:rsidRPr="00891A8E">
        <w:t>izbach lekarsko</w:t>
      </w:r>
      <w:r w:rsidR="00D06CAF">
        <w:t>-</w:t>
      </w:r>
      <w:r w:rsidRPr="00891A8E">
        <w:t>weterynaryjnych, ustawę z</w:t>
      </w:r>
      <w:r>
        <w:t> </w:t>
      </w:r>
      <w:r w:rsidRPr="00891A8E">
        <w:t>dnia 19</w:t>
      </w:r>
      <w:r>
        <w:t> </w:t>
      </w:r>
      <w:r w:rsidRPr="00891A8E">
        <w:t>kwietnia 1991</w:t>
      </w:r>
      <w:r>
        <w:t> </w:t>
      </w:r>
      <w:r w:rsidRPr="00891A8E">
        <w:t>r. o</w:t>
      </w:r>
      <w:r>
        <w:t> </w:t>
      </w:r>
      <w:r w:rsidRPr="00891A8E">
        <w:t>izbach aptekarskich,  ustawę z</w:t>
      </w:r>
      <w:r>
        <w:t> </w:t>
      </w:r>
      <w:r w:rsidRPr="00891A8E">
        <w:t>dnia 5</w:t>
      </w:r>
      <w:r>
        <w:t> </w:t>
      </w:r>
      <w:r w:rsidRPr="00891A8E">
        <w:t>grudnia 1996</w:t>
      </w:r>
      <w:r>
        <w:t> </w:t>
      </w:r>
      <w:r w:rsidRPr="00891A8E">
        <w:t>r. o</w:t>
      </w:r>
      <w:r>
        <w:t> </w:t>
      </w:r>
      <w:r w:rsidRPr="00891A8E">
        <w:t>zawodach lekarza i</w:t>
      </w:r>
      <w:r>
        <w:t> </w:t>
      </w:r>
      <w:r w:rsidRPr="00891A8E">
        <w:t>lekarza dentysty, ustawę z</w:t>
      </w:r>
      <w:r>
        <w:t> </w:t>
      </w:r>
      <w:r w:rsidRPr="00891A8E">
        <w:t>dnia 15</w:t>
      </w:r>
      <w:r>
        <w:t> </w:t>
      </w:r>
      <w:r w:rsidRPr="00891A8E">
        <w:t>grudnia 2000</w:t>
      </w:r>
      <w:r>
        <w:t> </w:t>
      </w:r>
      <w:r w:rsidRPr="00891A8E">
        <w:t>r. o</w:t>
      </w:r>
      <w:r>
        <w:t> </w:t>
      </w:r>
      <w:r w:rsidRPr="00891A8E">
        <w:t>samorządach zawodowych architektów oraz inżynierów budownictwa, ustawę z dnia 13 czerwca 2003 r. o udzielaniu cudzoziemcom ochrony na terytorium Rzeczypospolitej Polskiej, ustawę z</w:t>
      </w:r>
      <w:r>
        <w:t> </w:t>
      </w:r>
      <w:r w:rsidRPr="00891A8E">
        <w:t>dnia 27</w:t>
      </w:r>
      <w:r>
        <w:t> </w:t>
      </w:r>
      <w:r w:rsidRPr="00891A8E">
        <w:t>czerwca 2003</w:t>
      </w:r>
      <w:r>
        <w:t> </w:t>
      </w:r>
      <w:r w:rsidRPr="00891A8E">
        <w:t>r. o</w:t>
      </w:r>
      <w:r>
        <w:t> </w:t>
      </w:r>
      <w:r w:rsidRPr="00891A8E">
        <w:t>rencie socjalnej, ustawę z</w:t>
      </w:r>
      <w:r>
        <w:t> </w:t>
      </w:r>
      <w:r w:rsidRPr="00891A8E">
        <w:t>dnia 28</w:t>
      </w:r>
      <w:r>
        <w:t> </w:t>
      </w:r>
      <w:r w:rsidRPr="00891A8E">
        <w:t>listopada 2003</w:t>
      </w:r>
      <w:r>
        <w:t> </w:t>
      </w:r>
      <w:r w:rsidRPr="00891A8E">
        <w:t>r. o</w:t>
      </w:r>
      <w:r>
        <w:t> </w:t>
      </w:r>
      <w:r w:rsidRPr="00891A8E">
        <w:t>świadczeniach rodzinnych, ustawę z dnia 14 lipca 2006 r. o wjeździe na terytorium Rzeczypospolitej Polskiej, pobycie oraz wyjeździe z tego terytorium obywateli państw członkowskich Unii Europejskiej i członków ich rodzin, ustawę z</w:t>
      </w:r>
      <w:r>
        <w:t> </w:t>
      </w:r>
      <w:r w:rsidRPr="00891A8E">
        <w:t>dnia 16</w:t>
      </w:r>
      <w:r>
        <w:t> </w:t>
      </w:r>
      <w:r w:rsidRPr="00891A8E">
        <w:t>listopada 2006</w:t>
      </w:r>
      <w:r>
        <w:t> </w:t>
      </w:r>
      <w:r w:rsidRPr="00891A8E">
        <w:t>r. o</w:t>
      </w:r>
      <w:r>
        <w:t> </w:t>
      </w:r>
      <w:r w:rsidRPr="00891A8E">
        <w:t xml:space="preserve">opłacie skarbowej, </w:t>
      </w:r>
      <w:r>
        <w:t xml:space="preserve">ustawę z dnia 1 lipca 2011 r. o samorządzie pielęgniarek i położnych, </w:t>
      </w:r>
      <w:r w:rsidRPr="00891A8E">
        <w:t>ustawę z</w:t>
      </w:r>
      <w:r>
        <w:t> </w:t>
      </w:r>
      <w:r w:rsidRPr="00891A8E">
        <w:t>dnia 15</w:t>
      </w:r>
      <w:r>
        <w:t> </w:t>
      </w:r>
      <w:r w:rsidRPr="00891A8E">
        <w:t>lipca 2011</w:t>
      </w:r>
      <w:r>
        <w:t> </w:t>
      </w:r>
      <w:r w:rsidRPr="00891A8E">
        <w:t>r. o</w:t>
      </w:r>
      <w:r>
        <w:t> </w:t>
      </w:r>
      <w:r w:rsidRPr="00891A8E">
        <w:t>zawodach pielęgniarki i</w:t>
      </w:r>
      <w:r>
        <w:t> </w:t>
      </w:r>
      <w:r w:rsidRPr="00891A8E">
        <w:t>położnej, ustawę z</w:t>
      </w:r>
      <w:r>
        <w:t> </w:t>
      </w:r>
      <w:r w:rsidRPr="00891A8E">
        <w:t>dnia 22</w:t>
      </w:r>
      <w:r>
        <w:t> </w:t>
      </w:r>
      <w:r w:rsidRPr="00891A8E">
        <w:t>grudnia 2015</w:t>
      </w:r>
      <w:r>
        <w:t> </w:t>
      </w:r>
      <w:r w:rsidRPr="00891A8E">
        <w:t>r. o</w:t>
      </w:r>
      <w:r>
        <w:t> </w:t>
      </w:r>
      <w:r w:rsidRPr="00891A8E">
        <w:t>zasadach uznawania kwalifikacji zawodowych nabytych w</w:t>
      </w:r>
      <w:r>
        <w:t> </w:t>
      </w:r>
      <w:r w:rsidRPr="00891A8E">
        <w:t>państwach członkowskich Unii Europejskiej, ustawę z</w:t>
      </w:r>
      <w:r>
        <w:t> </w:t>
      </w:r>
      <w:r w:rsidRPr="00891A8E">
        <w:t>dnia 11</w:t>
      </w:r>
      <w:r>
        <w:t> </w:t>
      </w:r>
      <w:r w:rsidRPr="00891A8E">
        <w:t>lutego 2016</w:t>
      </w:r>
      <w:r>
        <w:t> </w:t>
      </w:r>
      <w:r w:rsidRPr="00891A8E">
        <w:t>r. o</w:t>
      </w:r>
      <w:r>
        <w:t> </w:t>
      </w:r>
      <w:r w:rsidRPr="00891A8E">
        <w:t>pomocy państwa w</w:t>
      </w:r>
      <w:r>
        <w:t> </w:t>
      </w:r>
      <w:r w:rsidRPr="00891A8E">
        <w:t xml:space="preserve">wychowywaniu dzieci, </w:t>
      </w:r>
      <w:r>
        <w:t xml:space="preserve">ustawę z dnia 14 grudnia 2016 r. </w:t>
      </w:r>
      <w:r w:rsidRPr="00AD1AEB">
        <w:t>–</w:t>
      </w:r>
      <w:r>
        <w:t xml:space="preserve"> Prawo oświatowe, </w:t>
      </w:r>
      <w:r w:rsidRPr="00891A8E">
        <w:t>ustawę z</w:t>
      </w:r>
      <w:r>
        <w:t> </w:t>
      </w:r>
      <w:r w:rsidRPr="00891A8E">
        <w:t>dnia 6</w:t>
      </w:r>
      <w:r>
        <w:t> </w:t>
      </w:r>
      <w:r w:rsidRPr="00891A8E">
        <w:t>marca 2018</w:t>
      </w:r>
      <w:r>
        <w:t> </w:t>
      </w:r>
      <w:r w:rsidRPr="00891A8E">
        <w:t>r. o</w:t>
      </w:r>
      <w:r>
        <w:t> </w:t>
      </w:r>
      <w:r w:rsidRPr="00891A8E">
        <w:t>zasadach uczestnictwa przedsiębiorców zagranicznych i</w:t>
      </w:r>
      <w:r>
        <w:t> </w:t>
      </w:r>
      <w:r w:rsidRPr="00891A8E">
        <w:t>innych osób zagranicznych w</w:t>
      </w:r>
      <w:r>
        <w:t> </w:t>
      </w:r>
      <w:r w:rsidRPr="00891A8E">
        <w:t>obrocie gospodarczym na terytorium Rzeczypospolitej Polskiej</w:t>
      </w:r>
      <w:r>
        <w:t xml:space="preserve">, ustawę z dnia 20 lipca 2018 r. </w:t>
      </w:r>
      <w:r w:rsidRPr="00AD1AEB">
        <w:t>–</w:t>
      </w:r>
      <w:r>
        <w:t xml:space="preserve"> Prawo o szkolnictwie wyższym i nauce, ustawę z dnia 7 lipca 2023 r. o świadczeniu wspierającym oraz ustawę z dnia 15 maja 2024 r. o wspieraniu rodziców w aktywności zawodowej oraz w wychowaniu dziecka </w:t>
      </w:r>
      <w:r w:rsidRPr="001E4439">
        <w:t>–</w:t>
      </w:r>
      <w:r>
        <w:t xml:space="preserve"> </w:t>
      </w:r>
      <w:r w:rsidRPr="001E4439">
        <w:t>„</w:t>
      </w:r>
      <w:r>
        <w:t>Aktywny rodzic</w:t>
      </w:r>
      <w:r w:rsidRPr="001E4439">
        <w:t>”</w:t>
      </w:r>
      <w:r>
        <w:t>.</w:t>
      </w:r>
      <w:r w:rsidRPr="00891A8E">
        <w:t xml:space="preserve"> </w:t>
      </w:r>
    </w:p>
  </w:footnote>
  <w:footnote w:id="3">
    <w:p w14:paraId="01D8B5BD" w14:textId="0F554DEB" w:rsidR="00EC113D" w:rsidRPr="00E55270" w:rsidRDefault="00EC113D" w:rsidP="00ED53E1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Pr="00E14495">
        <w:t>Zmiany wymienionego rozporządzenia zostały ogłoszone w</w:t>
      </w:r>
      <w:r>
        <w:t> </w:t>
      </w:r>
      <w:r w:rsidRPr="00E14495">
        <w:t>Dz. Urz. UE L 115</w:t>
      </w:r>
      <w:r>
        <w:t> </w:t>
      </w:r>
      <w:r w:rsidRPr="00E14495">
        <w:t>z</w:t>
      </w:r>
      <w:r>
        <w:t> </w:t>
      </w:r>
      <w:r w:rsidRPr="00E14495">
        <w:t xml:space="preserve">29.04.2008, str. </w:t>
      </w:r>
      <w:r w:rsidR="00F76DD6" w:rsidRPr="00E14495">
        <w:t>1</w:t>
      </w:r>
      <w:r w:rsidR="00F76DD6">
        <w:t xml:space="preserve"> oraz</w:t>
      </w:r>
      <w:r>
        <w:t xml:space="preserve"> Dz. Urz. UE L 286 z 01.11.2017, str. 9</w:t>
      </w:r>
      <w:r w:rsidRPr="00E1449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26906" w14:textId="38BAB06D" w:rsidR="00EC113D" w:rsidRPr="00B371CC" w:rsidRDefault="00EC11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243594">
      <w:rPr>
        <w:noProof/>
      </w:rPr>
      <w:t>18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43570082">
    <w:abstractNumId w:val="23"/>
  </w:num>
  <w:num w:numId="2" w16cid:durableId="1982037343">
    <w:abstractNumId w:val="18"/>
  </w:num>
  <w:num w:numId="3" w16cid:durableId="439957200">
    <w:abstractNumId w:val="35"/>
  </w:num>
  <w:num w:numId="4" w16cid:durableId="1162550513">
    <w:abstractNumId w:val="31"/>
  </w:num>
  <w:num w:numId="5" w16cid:durableId="1465847754">
    <w:abstractNumId w:val="14"/>
  </w:num>
  <w:num w:numId="6" w16cid:durableId="908417078">
    <w:abstractNumId w:val="10"/>
  </w:num>
  <w:num w:numId="7" w16cid:durableId="2011249175">
    <w:abstractNumId w:val="15"/>
  </w:num>
  <w:num w:numId="8" w16cid:durableId="2050032521">
    <w:abstractNumId w:val="26"/>
  </w:num>
  <w:num w:numId="9" w16cid:durableId="2084132825">
    <w:abstractNumId w:val="16"/>
  </w:num>
  <w:num w:numId="10" w16cid:durableId="1426073858">
    <w:abstractNumId w:val="8"/>
  </w:num>
  <w:num w:numId="11" w16cid:durableId="496724086">
    <w:abstractNumId w:val="3"/>
  </w:num>
  <w:num w:numId="12" w16cid:durableId="2032023976">
    <w:abstractNumId w:val="2"/>
  </w:num>
  <w:num w:numId="13" w16cid:durableId="1511406179">
    <w:abstractNumId w:val="1"/>
  </w:num>
  <w:num w:numId="14" w16cid:durableId="2094425395">
    <w:abstractNumId w:val="0"/>
  </w:num>
  <w:num w:numId="15" w16cid:durableId="680931207">
    <w:abstractNumId w:val="9"/>
  </w:num>
  <w:num w:numId="16" w16cid:durableId="1912734354">
    <w:abstractNumId w:val="7"/>
  </w:num>
  <w:num w:numId="17" w16cid:durableId="2039887351">
    <w:abstractNumId w:val="6"/>
  </w:num>
  <w:num w:numId="18" w16cid:durableId="1033117306">
    <w:abstractNumId w:val="5"/>
  </w:num>
  <w:num w:numId="19" w16cid:durableId="714819512">
    <w:abstractNumId w:val="4"/>
  </w:num>
  <w:num w:numId="20" w16cid:durableId="1434787040">
    <w:abstractNumId w:val="33"/>
  </w:num>
  <w:num w:numId="21" w16cid:durableId="2021812616">
    <w:abstractNumId w:val="25"/>
  </w:num>
  <w:num w:numId="22" w16cid:durableId="1235312878">
    <w:abstractNumId w:val="36"/>
  </w:num>
  <w:num w:numId="23" w16cid:durableId="813256527">
    <w:abstractNumId w:val="32"/>
  </w:num>
  <w:num w:numId="24" w16cid:durableId="140969032">
    <w:abstractNumId w:val="19"/>
  </w:num>
  <w:num w:numId="25" w16cid:durableId="831726670">
    <w:abstractNumId w:val="11"/>
  </w:num>
  <w:num w:numId="26" w16cid:durableId="190187090">
    <w:abstractNumId w:val="30"/>
  </w:num>
  <w:num w:numId="27" w16cid:durableId="1424955864">
    <w:abstractNumId w:val="20"/>
  </w:num>
  <w:num w:numId="28" w16cid:durableId="1208563546">
    <w:abstractNumId w:val="17"/>
  </w:num>
  <w:num w:numId="29" w16cid:durableId="74785370">
    <w:abstractNumId w:val="22"/>
  </w:num>
  <w:num w:numId="30" w16cid:durableId="280649896">
    <w:abstractNumId w:val="27"/>
  </w:num>
  <w:num w:numId="31" w16cid:durableId="650670611">
    <w:abstractNumId w:val="24"/>
  </w:num>
  <w:num w:numId="32" w16cid:durableId="1052196481">
    <w:abstractNumId w:val="13"/>
  </w:num>
  <w:num w:numId="33" w16cid:durableId="1419060669">
    <w:abstractNumId w:val="29"/>
  </w:num>
  <w:num w:numId="34" w16cid:durableId="1151944735">
    <w:abstractNumId w:val="28"/>
  </w:num>
  <w:num w:numId="35" w16cid:durableId="237790021">
    <w:abstractNumId w:val="21"/>
  </w:num>
  <w:num w:numId="36" w16cid:durableId="725495563">
    <w:abstractNumId w:val="34"/>
  </w:num>
  <w:num w:numId="37" w16cid:durableId="21060763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attachedTemplate r:id="rId1"/>
  <w:linkStyle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471"/>
    <w:rsid w:val="000002B8"/>
    <w:rsid w:val="00000D47"/>
    <w:rsid w:val="000012DA"/>
    <w:rsid w:val="000016A6"/>
    <w:rsid w:val="00001730"/>
    <w:rsid w:val="0000246E"/>
    <w:rsid w:val="00003862"/>
    <w:rsid w:val="00005752"/>
    <w:rsid w:val="0000776D"/>
    <w:rsid w:val="00011E0D"/>
    <w:rsid w:val="00012A35"/>
    <w:rsid w:val="00015943"/>
    <w:rsid w:val="00015B03"/>
    <w:rsid w:val="00016099"/>
    <w:rsid w:val="00017DC2"/>
    <w:rsid w:val="00021522"/>
    <w:rsid w:val="00021B0F"/>
    <w:rsid w:val="0002292C"/>
    <w:rsid w:val="00023471"/>
    <w:rsid w:val="000237A2"/>
    <w:rsid w:val="00023F13"/>
    <w:rsid w:val="00026850"/>
    <w:rsid w:val="000275EE"/>
    <w:rsid w:val="00030634"/>
    <w:rsid w:val="0003144F"/>
    <w:rsid w:val="00031916"/>
    <w:rsid w:val="000319C1"/>
    <w:rsid w:val="00031A8B"/>
    <w:rsid w:val="00031BCA"/>
    <w:rsid w:val="000320D8"/>
    <w:rsid w:val="00032B87"/>
    <w:rsid w:val="000330FA"/>
    <w:rsid w:val="0003362F"/>
    <w:rsid w:val="00036481"/>
    <w:rsid w:val="00036B63"/>
    <w:rsid w:val="00037E1A"/>
    <w:rsid w:val="000407F3"/>
    <w:rsid w:val="00043495"/>
    <w:rsid w:val="0004530E"/>
    <w:rsid w:val="00045817"/>
    <w:rsid w:val="00045C3D"/>
    <w:rsid w:val="0004659C"/>
    <w:rsid w:val="00046A75"/>
    <w:rsid w:val="00047312"/>
    <w:rsid w:val="000508BD"/>
    <w:rsid w:val="000517AB"/>
    <w:rsid w:val="00051A11"/>
    <w:rsid w:val="00052576"/>
    <w:rsid w:val="00052E15"/>
    <w:rsid w:val="0005334D"/>
    <w:rsid w:val="0005339C"/>
    <w:rsid w:val="000539D4"/>
    <w:rsid w:val="00053CA7"/>
    <w:rsid w:val="0005571B"/>
    <w:rsid w:val="00055E5E"/>
    <w:rsid w:val="00056958"/>
    <w:rsid w:val="00057AB3"/>
    <w:rsid w:val="00060076"/>
    <w:rsid w:val="00060432"/>
    <w:rsid w:val="00060D87"/>
    <w:rsid w:val="000615A5"/>
    <w:rsid w:val="0006204A"/>
    <w:rsid w:val="0006285C"/>
    <w:rsid w:val="000634DE"/>
    <w:rsid w:val="00063560"/>
    <w:rsid w:val="00064E4C"/>
    <w:rsid w:val="00065C08"/>
    <w:rsid w:val="00066901"/>
    <w:rsid w:val="00067AFC"/>
    <w:rsid w:val="000701EC"/>
    <w:rsid w:val="00070500"/>
    <w:rsid w:val="00070957"/>
    <w:rsid w:val="000709D7"/>
    <w:rsid w:val="00071A97"/>
    <w:rsid w:val="00071AEF"/>
    <w:rsid w:val="00071BEE"/>
    <w:rsid w:val="000736CD"/>
    <w:rsid w:val="000741D5"/>
    <w:rsid w:val="0007533B"/>
    <w:rsid w:val="0007545D"/>
    <w:rsid w:val="000754F8"/>
    <w:rsid w:val="000760BF"/>
    <w:rsid w:val="0007613E"/>
    <w:rsid w:val="00076BFC"/>
    <w:rsid w:val="000814A7"/>
    <w:rsid w:val="00082B39"/>
    <w:rsid w:val="00083061"/>
    <w:rsid w:val="00083C1E"/>
    <w:rsid w:val="0008557B"/>
    <w:rsid w:val="00085CE7"/>
    <w:rsid w:val="00086FD3"/>
    <w:rsid w:val="000906EE"/>
    <w:rsid w:val="00090C8A"/>
    <w:rsid w:val="00091BA2"/>
    <w:rsid w:val="00091BBD"/>
    <w:rsid w:val="00091F7D"/>
    <w:rsid w:val="00092140"/>
    <w:rsid w:val="00092372"/>
    <w:rsid w:val="000944EF"/>
    <w:rsid w:val="00095566"/>
    <w:rsid w:val="0009732D"/>
    <w:rsid w:val="000973F0"/>
    <w:rsid w:val="0009768B"/>
    <w:rsid w:val="00097FBC"/>
    <w:rsid w:val="000A00BF"/>
    <w:rsid w:val="000A10AD"/>
    <w:rsid w:val="000A1296"/>
    <w:rsid w:val="000A1C27"/>
    <w:rsid w:val="000A1DAD"/>
    <w:rsid w:val="000A1DAF"/>
    <w:rsid w:val="000A2649"/>
    <w:rsid w:val="000A323B"/>
    <w:rsid w:val="000A5A60"/>
    <w:rsid w:val="000A651E"/>
    <w:rsid w:val="000A654E"/>
    <w:rsid w:val="000A77F2"/>
    <w:rsid w:val="000B05CC"/>
    <w:rsid w:val="000B0B63"/>
    <w:rsid w:val="000B298D"/>
    <w:rsid w:val="000B3712"/>
    <w:rsid w:val="000B4336"/>
    <w:rsid w:val="000B4D52"/>
    <w:rsid w:val="000B4DD1"/>
    <w:rsid w:val="000B5B2D"/>
    <w:rsid w:val="000B5DCE"/>
    <w:rsid w:val="000B61DF"/>
    <w:rsid w:val="000B654C"/>
    <w:rsid w:val="000B6A4E"/>
    <w:rsid w:val="000C058D"/>
    <w:rsid w:val="000C05BA"/>
    <w:rsid w:val="000C0E8F"/>
    <w:rsid w:val="000C0F6B"/>
    <w:rsid w:val="000C22C7"/>
    <w:rsid w:val="000C28DD"/>
    <w:rsid w:val="000C414F"/>
    <w:rsid w:val="000C4BC4"/>
    <w:rsid w:val="000C7285"/>
    <w:rsid w:val="000C7777"/>
    <w:rsid w:val="000C78FC"/>
    <w:rsid w:val="000C7ACD"/>
    <w:rsid w:val="000D0110"/>
    <w:rsid w:val="000D03F2"/>
    <w:rsid w:val="000D0F27"/>
    <w:rsid w:val="000D1F8F"/>
    <w:rsid w:val="000D2468"/>
    <w:rsid w:val="000D26A5"/>
    <w:rsid w:val="000D318A"/>
    <w:rsid w:val="000D412F"/>
    <w:rsid w:val="000D42D1"/>
    <w:rsid w:val="000D6173"/>
    <w:rsid w:val="000D6F83"/>
    <w:rsid w:val="000D77E9"/>
    <w:rsid w:val="000D7B57"/>
    <w:rsid w:val="000E0308"/>
    <w:rsid w:val="000E1896"/>
    <w:rsid w:val="000E25CC"/>
    <w:rsid w:val="000E26E4"/>
    <w:rsid w:val="000E3694"/>
    <w:rsid w:val="000E3EDF"/>
    <w:rsid w:val="000E490F"/>
    <w:rsid w:val="000E6241"/>
    <w:rsid w:val="000E6346"/>
    <w:rsid w:val="000E73E0"/>
    <w:rsid w:val="000E7A24"/>
    <w:rsid w:val="000E7BBF"/>
    <w:rsid w:val="000F1491"/>
    <w:rsid w:val="000F14FB"/>
    <w:rsid w:val="000F25D2"/>
    <w:rsid w:val="000F2BE3"/>
    <w:rsid w:val="000F396E"/>
    <w:rsid w:val="000F3D0D"/>
    <w:rsid w:val="000F4389"/>
    <w:rsid w:val="000F6ED4"/>
    <w:rsid w:val="000F7165"/>
    <w:rsid w:val="000F7A6E"/>
    <w:rsid w:val="001000D5"/>
    <w:rsid w:val="00100926"/>
    <w:rsid w:val="0010386D"/>
    <w:rsid w:val="001042BA"/>
    <w:rsid w:val="001048AB"/>
    <w:rsid w:val="0010508D"/>
    <w:rsid w:val="00105303"/>
    <w:rsid w:val="00105CC3"/>
    <w:rsid w:val="00106D03"/>
    <w:rsid w:val="0010756C"/>
    <w:rsid w:val="00107BD5"/>
    <w:rsid w:val="00110465"/>
    <w:rsid w:val="00110628"/>
    <w:rsid w:val="001120EF"/>
    <w:rsid w:val="0011245A"/>
    <w:rsid w:val="00112F22"/>
    <w:rsid w:val="00113416"/>
    <w:rsid w:val="00113DB8"/>
    <w:rsid w:val="0011493E"/>
    <w:rsid w:val="001149FE"/>
    <w:rsid w:val="0011516F"/>
    <w:rsid w:val="0011588C"/>
    <w:rsid w:val="00115B72"/>
    <w:rsid w:val="0011696F"/>
    <w:rsid w:val="00117120"/>
    <w:rsid w:val="00117441"/>
    <w:rsid w:val="001209EC"/>
    <w:rsid w:val="00120A9E"/>
    <w:rsid w:val="00122409"/>
    <w:rsid w:val="0012336F"/>
    <w:rsid w:val="001233E5"/>
    <w:rsid w:val="0012525E"/>
    <w:rsid w:val="00125A9C"/>
    <w:rsid w:val="00126ECA"/>
    <w:rsid w:val="001270A2"/>
    <w:rsid w:val="00130F22"/>
    <w:rsid w:val="00131237"/>
    <w:rsid w:val="001329AC"/>
    <w:rsid w:val="00132D3D"/>
    <w:rsid w:val="00133638"/>
    <w:rsid w:val="00133B7B"/>
    <w:rsid w:val="00134CA0"/>
    <w:rsid w:val="00134F49"/>
    <w:rsid w:val="00136910"/>
    <w:rsid w:val="00137E89"/>
    <w:rsid w:val="0014026F"/>
    <w:rsid w:val="00141085"/>
    <w:rsid w:val="00141D7D"/>
    <w:rsid w:val="00141E38"/>
    <w:rsid w:val="00145822"/>
    <w:rsid w:val="00146B60"/>
    <w:rsid w:val="00147A47"/>
    <w:rsid w:val="00147AA1"/>
    <w:rsid w:val="001500DE"/>
    <w:rsid w:val="00151860"/>
    <w:rsid w:val="001520CF"/>
    <w:rsid w:val="00153B4B"/>
    <w:rsid w:val="001540A1"/>
    <w:rsid w:val="0015667C"/>
    <w:rsid w:val="00157110"/>
    <w:rsid w:val="0015742A"/>
    <w:rsid w:val="00157DA1"/>
    <w:rsid w:val="00160AFD"/>
    <w:rsid w:val="00162061"/>
    <w:rsid w:val="00163147"/>
    <w:rsid w:val="00163929"/>
    <w:rsid w:val="00163D6D"/>
    <w:rsid w:val="001640CB"/>
    <w:rsid w:val="00164398"/>
    <w:rsid w:val="00164C57"/>
    <w:rsid w:val="00164C9D"/>
    <w:rsid w:val="001651F0"/>
    <w:rsid w:val="00165288"/>
    <w:rsid w:val="00165D65"/>
    <w:rsid w:val="00167D61"/>
    <w:rsid w:val="00171855"/>
    <w:rsid w:val="0017221E"/>
    <w:rsid w:val="00172878"/>
    <w:rsid w:val="00172BDF"/>
    <w:rsid w:val="00172F7A"/>
    <w:rsid w:val="00172F80"/>
    <w:rsid w:val="00173150"/>
    <w:rsid w:val="00173390"/>
    <w:rsid w:val="001736F0"/>
    <w:rsid w:val="00173BB3"/>
    <w:rsid w:val="001740D0"/>
    <w:rsid w:val="00174494"/>
    <w:rsid w:val="0017465F"/>
    <w:rsid w:val="00174F2C"/>
    <w:rsid w:val="001754BE"/>
    <w:rsid w:val="00175618"/>
    <w:rsid w:val="0017587A"/>
    <w:rsid w:val="001770DD"/>
    <w:rsid w:val="00180E62"/>
    <w:rsid w:val="00180EF1"/>
    <w:rsid w:val="00180F2A"/>
    <w:rsid w:val="00181C2D"/>
    <w:rsid w:val="00182F73"/>
    <w:rsid w:val="001848D6"/>
    <w:rsid w:val="00184B91"/>
    <w:rsid w:val="00184D4A"/>
    <w:rsid w:val="00186162"/>
    <w:rsid w:val="00186D59"/>
    <w:rsid w:val="00186EC1"/>
    <w:rsid w:val="001900BE"/>
    <w:rsid w:val="00191E1F"/>
    <w:rsid w:val="00193ABF"/>
    <w:rsid w:val="001945FA"/>
    <w:rsid w:val="0019473B"/>
    <w:rsid w:val="00194AA2"/>
    <w:rsid w:val="00194C4B"/>
    <w:rsid w:val="001952B1"/>
    <w:rsid w:val="001963F7"/>
    <w:rsid w:val="00196E39"/>
    <w:rsid w:val="00196F0E"/>
    <w:rsid w:val="00197649"/>
    <w:rsid w:val="001A01FB"/>
    <w:rsid w:val="001A0AA0"/>
    <w:rsid w:val="001A10E9"/>
    <w:rsid w:val="001A183D"/>
    <w:rsid w:val="001A1CA4"/>
    <w:rsid w:val="001A2B65"/>
    <w:rsid w:val="001A34A1"/>
    <w:rsid w:val="001A3CD3"/>
    <w:rsid w:val="001A3EF9"/>
    <w:rsid w:val="001A4EBB"/>
    <w:rsid w:val="001A5BEF"/>
    <w:rsid w:val="001A77D8"/>
    <w:rsid w:val="001A7F15"/>
    <w:rsid w:val="001B2212"/>
    <w:rsid w:val="001B342E"/>
    <w:rsid w:val="001B41CA"/>
    <w:rsid w:val="001B47DB"/>
    <w:rsid w:val="001B77E3"/>
    <w:rsid w:val="001C1832"/>
    <w:rsid w:val="001C187E"/>
    <w:rsid w:val="001C188C"/>
    <w:rsid w:val="001C1F6F"/>
    <w:rsid w:val="001C5174"/>
    <w:rsid w:val="001D0059"/>
    <w:rsid w:val="001D146B"/>
    <w:rsid w:val="001D1506"/>
    <w:rsid w:val="001D1783"/>
    <w:rsid w:val="001D1A36"/>
    <w:rsid w:val="001D4D4D"/>
    <w:rsid w:val="001D53CD"/>
    <w:rsid w:val="001D55A3"/>
    <w:rsid w:val="001D5AF5"/>
    <w:rsid w:val="001D7CDB"/>
    <w:rsid w:val="001E0E78"/>
    <w:rsid w:val="001E1E73"/>
    <w:rsid w:val="001E2ECC"/>
    <w:rsid w:val="001E4439"/>
    <w:rsid w:val="001E4D63"/>
    <w:rsid w:val="001E4E0C"/>
    <w:rsid w:val="001E526D"/>
    <w:rsid w:val="001E5655"/>
    <w:rsid w:val="001E5DA8"/>
    <w:rsid w:val="001E64A5"/>
    <w:rsid w:val="001F0194"/>
    <w:rsid w:val="001F035D"/>
    <w:rsid w:val="001F0FF7"/>
    <w:rsid w:val="001F1264"/>
    <w:rsid w:val="001F17D5"/>
    <w:rsid w:val="001F1832"/>
    <w:rsid w:val="001F1882"/>
    <w:rsid w:val="001F220F"/>
    <w:rsid w:val="001F25B3"/>
    <w:rsid w:val="001F28E2"/>
    <w:rsid w:val="001F2C71"/>
    <w:rsid w:val="001F3A3E"/>
    <w:rsid w:val="001F485D"/>
    <w:rsid w:val="001F4997"/>
    <w:rsid w:val="001F4F70"/>
    <w:rsid w:val="001F6616"/>
    <w:rsid w:val="001F6FA9"/>
    <w:rsid w:val="001F79BC"/>
    <w:rsid w:val="001F7FDA"/>
    <w:rsid w:val="00200D5B"/>
    <w:rsid w:val="002012F6"/>
    <w:rsid w:val="00202BD4"/>
    <w:rsid w:val="00203679"/>
    <w:rsid w:val="00204A97"/>
    <w:rsid w:val="00204E1F"/>
    <w:rsid w:val="00204F59"/>
    <w:rsid w:val="002051B8"/>
    <w:rsid w:val="00206AC6"/>
    <w:rsid w:val="002107BB"/>
    <w:rsid w:val="002114EF"/>
    <w:rsid w:val="002132E8"/>
    <w:rsid w:val="00214114"/>
    <w:rsid w:val="00214633"/>
    <w:rsid w:val="002166AD"/>
    <w:rsid w:val="00217871"/>
    <w:rsid w:val="00221975"/>
    <w:rsid w:val="00221ED8"/>
    <w:rsid w:val="002220D5"/>
    <w:rsid w:val="002231EA"/>
    <w:rsid w:val="00223DD7"/>
    <w:rsid w:val="00223FDF"/>
    <w:rsid w:val="00224411"/>
    <w:rsid w:val="0022468B"/>
    <w:rsid w:val="0022756B"/>
    <w:rsid w:val="002279C0"/>
    <w:rsid w:val="00227AA8"/>
    <w:rsid w:val="0023280D"/>
    <w:rsid w:val="002352D7"/>
    <w:rsid w:val="002364D8"/>
    <w:rsid w:val="0023727E"/>
    <w:rsid w:val="00240A16"/>
    <w:rsid w:val="002417C8"/>
    <w:rsid w:val="00242081"/>
    <w:rsid w:val="002421DB"/>
    <w:rsid w:val="00243594"/>
    <w:rsid w:val="00243777"/>
    <w:rsid w:val="002441CD"/>
    <w:rsid w:val="0024499F"/>
    <w:rsid w:val="00245D45"/>
    <w:rsid w:val="00246479"/>
    <w:rsid w:val="00247BCD"/>
    <w:rsid w:val="002501A3"/>
    <w:rsid w:val="00250C7D"/>
    <w:rsid w:val="00250C7E"/>
    <w:rsid w:val="0025166C"/>
    <w:rsid w:val="002535AA"/>
    <w:rsid w:val="00254643"/>
    <w:rsid w:val="00254B64"/>
    <w:rsid w:val="00255054"/>
    <w:rsid w:val="002555D4"/>
    <w:rsid w:val="00255C0C"/>
    <w:rsid w:val="00256777"/>
    <w:rsid w:val="00261A16"/>
    <w:rsid w:val="00261E93"/>
    <w:rsid w:val="00263522"/>
    <w:rsid w:val="0026450B"/>
    <w:rsid w:val="00264EC6"/>
    <w:rsid w:val="00264FC0"/>
    <w:rsid w:val="002670B5"/>
    <w:rsid w:val="00271013"/>
    <w:rsid w:val="002719B6"/>
    <w:rsid w:val="00271F49"/>
    <w:rsid w:val="00272768"/>
    <w:rsid w:val="00272C48"/>
    <w:rsid w:val="00273983"/>
    <w:rsid w:val="00273FE4"/>
    <w:rsid w:val="0027492A"/>
    <w:rsid w:val="00275B0E"/>
    <w:rsid w:val="002765B4"/>
    <w:rsid w:val="00276A94"/>
    <w:rsid w:val="0027772A"/>
    <w:rsid w:val="00277A59"/>
    <w:rsid w:val="00280B9E"/>
    <w:rsid w:val="00280F26"/>
    <w:rsid w:val="00282346"/>
    <w:rsid w:val="00282CB5"/>
    <w:rsid w:val="00286121"/>
    <w:rsid w:val="00286A26"/>
    <w:rsid w:val="00287A5D"/>
    <w:rsid w:val="002923E7"/>
    <w:rsid w:val="00293E6F"/>
    <w:rsid w:val="0029405D"/>
    <w:rsid w:val="00294FA6"/>
    <w:rsid w:val="002952C9"/>
    <w:rsid w:val="00295A6F"/>
    <w:rsid w:val="00297642"/>
    <w:rsid w:val="002A06CC"/>
    <w:rsid w:val="002A20C4"/>
    <w:rsid w:val="002A2EC9"/>
    <w:rsid w:val="002A4374"/>
    <w:rsid w:val="002A570F"/>
    <w:rsid w:val="002A5A41"/>
    <w:rsid w:val="002A7292"/>
    <w:rsid w:val="002A72E8"/>
    <w:rsid w:val="002A7358"/>
    <w:rsid w:val="002A7902"/>
    <w:rsid w:val="002B0F6B"/>
    <w:rsid w:val="002B23B8"/>
    <w:rsid w:val="002B3919"/>
    <w:rsid w:val="002B4429"/>
    <w:rsid w:val="002B4B18"/>
    <w:rsid w:val="002B5DA1"/>
    <w:rsid w:val="002B68A6"/>
    <w:rsid w:val="002B7FAF"/>
    <w:rsid w:val="002C0F18"/>
    <w:rsid w:val="002C226C"/>
    <w:rsid w:val="002C6D82"/>
    <w:rsid w:val="002C7788"/>
    <w:rsid w:val="002D0C4F"/>
    <w:rsid w:val="002D1364"/>
    <w:rsid w:val="002D4D30"/>
    <w:rsid w:val="002D5000"/>
    <w:rsid w:val="002D53FC"/>
    <w:rsid w:val="002D54C4"/>
    <w:rsid w:val="002D598D"/>
    <w:rsid w:val="002D7188"/>
    <w:rsid w:val="002E16A0"/>
    <w:rsid w:val="002E1DE3"/>
    <w:rsid w:val="002E20C0"/>
    <w:rsid w:val="002E2379"/>
    <w:rsid w:val="002E2829"/>
    <w:rsid w:val="002E2AB6"/>
    <w:rsid w:val="002E2EAE"/>
    <w:rsid w:val="002E301B"/>
    <w:rsid w:val="002E3F34"/>
    <w:rsid w:val="002E4DF2"/>
    <w:rsid w:val="002E4E9F"/>
    <w:rsid w:val="002E5F6F"/>
    <w:rsid w:val="002E5F79"/>
    <w:rsid w:val="002E600B"/>
    <w:rsid w:val="002E6173"/>
    <w:rsid w:val="002E64FA"/>
    <w:rsid w:val="002E7436"/>
    <w:rsid w:val="002F0307"/>
    <w:rsid w:val="002F0A00"/>
    <w:rsid w:val="002F0CFA"/>
    <w:rsid w:val="002F46F3"/>
    <w:rsid w:val="002F669F"/>
    <w:rsid w:val="002F6A69"/>
    <w:rsid w:val="002F729C"/>
    <w:rsid w:val="003018EC"/>
    <w:rsid w:val="00301C97"/>
    <w:rsid w:val="003024C0"/>
    <w:rsid w:val="003028B8"/>
    <w:rsid w:val="00303547"/>
    <w:rsid w:val="003043F7"/>
    <w:rsid w:val="0030466B"/>
    <w:rsid w:val="003070E7"/>
    <w:rsid w:val="0031004C"/>
    <w:rsid w:val="003105F6"/>
    <w:rsid w:val="00311297"/>
    <w:rsid w:val="003113BE"/>
    <w:rsid w:val="00311816"/>
    <w:rsid w:val="003122CA"/>
    <w:rsid w:val="003128B6"/>
    <w:rsid w:val="003130BD"/>
    <w:rsid w:val="00313ED2"/>
    <w:rsid w:val="003148FD"/>
    <w:rsid w:val="00315224"/>
    <w:rsid w:val="00315D63"/>
    <w:rsid w:val="003202BE"/>
    <w:rsid w:val="00320A45"/>
    <w:rsid w:val="00320F5C"/>
    <w:rsid w:val="00321080"/>
    <w:rsid w:val="003216EB"/>
    <w:rsid w:val="00322A47"/>
    <w:rsid w:val="00322D45"/>
    <w:rsid w:val="00325208"/>
    <w:rsid w:val="0032569A"/>
    <w:rsid w:val="00325A1F"/>
    <w:rsid w:val="003268F9"/>
    <w:rsid w:val="00330BAF"/>
    <w:rsid w:val="00332424"/>
    <w:rsid w:val="003324F1"/>
    <w:rsid w:val="00332A77"/>
    <w:rsid w:val="00334394"/>
    <w:rsid w:val="00334804"/>
    <w:rsid w:val="00334E3A"/>
    <w:rsid w:val="003361DD"/>
    <w:rsid w:val="0033634F"/>
    <w:rsid w:val="00341A6A"/>
    <w:rsid w:val="00341E09"/>
    <w:rsid w:val="00344A24"/>
    <w:rsid w:val="003459BE"/>
    <w:rsid w:val="00345B9C"/>
    <w:rsid w:val="00347E59"/>
    <w:rsid w:val="00351FBA"/>
    <w:rsid w:val="00352DAE"/>
    <w:rsid w:val="00354710"/>
    <w:rsid w:val="00354EB9"/>
    <w:rsid w:val="00355F40"/>
    <w:rsid w:val="003602AE"/>
    <w:rsid w:val="00360929"/>
    <w:rsid w:val="0036179C"/>
    <w:rsid w:val="00362208"/>
    <w:rsid w:val="00362EF8"/>
    <w:rsid w:val="00364225"/>
    <w:rsid w:val="0036440F"/>
    <w:rsid w:val="003647D5"/>
    <w:rsid w:val="00366107"/>
    <w:rsid w:val="003669BF"/>
    <w:rsid w:val="003674B0"/>
    <w:rsid w:val="0036790B"/>
    <w:rsid w:val="00367C15"/>
    <w:rsid w:val="00370F5D"/>
    <w:rsid w:val="003713CE"/>
    <w:rsid w:val="00372224"/>
    <w:rsid w:val="003723B1"/>
    <w:rsid w:val="00372DC0"/>
    <w:rsid w:val="003733E4"/>
    <w:rsid w:val="0037490C"/>
    <w:rsid w:val="00375165"/>
    <w:rsid w:val="00375770"/>
    <w:rsid w:val="00375CD1"/>
    <w:rsid w:val="003761AD"/>
    <w:rsid w:val="0037678B"/>
    <w:rsid w:val="003769CD"/>
    <w:rsid w:val="0037727C"/>
    <w:rsid w:val="00377BFF"/>
    <w:rsid w:val="00377E70"/>
    <w:rsid w:val="00377E8D"/>
    <w:rsid w:val="00380904"/>
    <w:rsid w:val="003823EE"/>
    <w:rsid w:val="00382960"/>
    <w:rsid w:val="003846F7"/>
    <w:rsid w:val="003851ED"/>
    <w:rsid w:val="00385B39"/>
    <w:rsid w:val="00386785"/>
    <w:rsid w:val="00387011"/>
    <w:rsid w:val="00390E89"/>
    <w:rsid w:val="00390EB2"/>
    <w:rsid w:val="00391A9B"/>
    <w:rsid w:val="00391B1A"/>
    <w:rsid w:val="00393540"/>
    <w:rsid w:val="00393B90"/>
    <w:rsid w:val="00394423"/>
    <w:rsid w:val="00394CDC"/>
    <w:rsid w:val="00395729"/>
    <w:rsid w:val="003958A2"/>
    <w:rsid w:val="003960D4"/>
    <w:rsid w:val="003964C0"/>
    <w:rsid w:val="00396942"/>
    <w:rsid w:val="00396B49"/>
    <w:rsid w:val="00396E3E"/>
    <w:rsid w:val="00397943"/>
    <w:rsid w:val="00397E9F"/>
    <w:rsid w:val="003A11B9"/>
    <w:rsid w:val="003A232A"/>
    <w:rsid w:val="003A26F0"/>
    <w:rsid w:val="003A300A"/>
    <w:rsid w:val="003A306E"/>
    <w:rsid w:val="003A32E4"/>
    <w:rsid w:val="003A343A"/>
    <w:rsid w:val="003A60DC"/>
    <w:rsid w:val="003A6A46"/>
    <w:rsid w:val="003A7A63"/>
    <w:rsid w:val="003B000C"/>
    <w:rsid w:val="003B0F1D"/>
    <w:rsid w:val="003B24D2"/>
    <w:rsid w:val="003B4113"/>
    <w:rsid w:val="003B4A57"/>
    <w:rsid w:val="003B4D6B"/>
    <w:rsid w:val="003B559E"/>
    <w:rsid w:val="003B6C7E"/>
    <w:rsid w:val="003B734E"/>
    <w:rsid w:val="003C0445"/>
    <w:rsid w:val="003C0AD9"/>
    <w:rsid w:val="003C0ED0"/>
    <w:rsid w:val="003C1D49"/>
    <w:rsid w:val="003C1E4E"/>
    <w:rsid w:val="003C35C4"/>
    <w:rsid w:val="003C79E8"/>
    <w:rsid w:val="003D0B00"/>
    <w:rsid w:val="003D12C2"/>
    <w:rsid w:val="003D1424"/>
    <w:rsid w:val="003D1D49"/>
    <w:rsid w:val="003D2F15"/>
    <w:rsid w:val="003D311A"/>
    <w:rsid w:val="003D31B9"/>
    <w:rsid w:val="003D3529"/>
    <w:rsid w:val="003D365D"/>
    <w:rsid w:val="003D3867"/>
    <w:rsid w:val="003D4AE5"/>
    <w:rsid w:val="003D52F6"/>
    <w:rsid w:val="003D7333"/>
    <w:rsid w:val="003E0252"/>
    <w:rsid w:val="003E02FD"/>
    <w:rsid w:val="003E0D1A"/>
    <w:rsid w:val="003E2DA3"/>
    <w:rsid w:val="003E34E2"/>
    <w:rsid w:val="003E5C9F"/>
    <w:rsid w:val="003E7A6B"/>
    <w:rsid w:val="003F020D"/>
    <w:rsid w:val="003F03D9"/>
    <w:rsid w:val="003F2A2F"/>
    <w:rsid w:val="003F2C33"/>
    <w:rsid w:val="003F2FBE"/>
    <w:rsid w:val="003F318D"/>
    <w:rsid w:val="003F4B64"/>
    <w:rsid w:val="003F4B9D"/>
    <w:rsid w:val="003F5BAE"/>
    <w:rsid w:val="003F622B"/>
    <w:rsid w:val="003F6ED7"/>
    <w:rsid w:val="003F7A83"/>
    <w:rsid w:val="00401452"/>
    <w:rsid w:val="00401C84"/>
    <w:rsid w:val="00403210"/>
    <w:rsid w:val="004035BB"/>
    <w:rsid w:val="004035EB"/>
    <w:rsid w:val="00403AE5"/>
    <w:rsid w:val="004070D7"/>
    <w:rsid w:val="00407332"/>
    <w:rsid w:val="00407828"/>
    <w:rsid w:val="004135A8"/>
    <w:rsid w:val="00413D8E"/>
    <w:rsid w:val="00413E26"/>
    <w:rsid w:val="004140F2"/>
    <w:rsid w:val="0041653D"/>
    <w:rsid w:val="004165EF"/>
    <w:rsid w:val="0041772C"/>
    <w:rsid w:val="00417B22"/>
    <w:rsid w:val="00421085"/>
    <w:rsid w:val="00421E8C"/>
    <w:rsid w:val="00422207"/>
    <w:rsid w:val="004231D7"/>
    <w:rsid w:val="0042465E"/>
    <w:rsid w:val="00424813"/>
    <w:rsid w:val="00424DF7"/>
    <w:rsid w:val="00424E6D"/>
    <w:rsid w:val="00426234"/>
    <w:rsid w:val="00431CA0"/>
    <w:rsid w:val="00432B76"/>
    <w:rsid w:val="00433CB7"/>
    <w:rsid w:val="00434A8E"/>
    <w:rsid w:val="00434D01"/>
    <w:rsid w:val="00435B95"/>
    <w:rsid w:val="00435D26"/>
    <w:rsid w:val="00436B77"/>
    <w:rsid w:val="004401B1"/>
    <w:rsid w:val="00440B37"/>
    <w:rsid w:val="00440C99"/>
    <w:rsid w:val="00441036"/>
    <w:rsid w:val="0044175C"/>
    <w:rsid w:val="00443494"/>
    <w:rsid w:val="004435E2"/>
    <w:rsid w:val="0044369C"/>
    <w:rsid w:val="00445F4D"/>
    <w:rsid w:val="00447BCF"/>
    <w:rsid w:val="004500FA"/>
    <w:rsid w:val="00450387"/>
    <w:rsid w:val="004504C0"/>
    <w:rsid w:val="004521DA"/>
    <w:rsid w:val="00453BAC"/>
    <w:rsid w:val="004550FB"/>
    <w:rsid w:val="00457CB7"/>
    <w:rsid w:val="0046111A"/>
    <w:rsid w:val="00461253"/>
    <w:rsid w:val="00461901"/>
    <w:rsid w:val="00462690"/>
    <w:rsid w:val="00462946"/>
    <w:rsid w:val="00463F43"/>
    <w:rsid w:val="004645FD"/>
    <w:rsid w:val="00464B94"/>
    <w:rsid w:val="004653A8"/>
    <w:rsid w:val="00465A0B"/>
    <w:rsid w:val="00466D03"/>
    <w:rsid w:val="004674BE"/>
    <w:rsid w:val="00467B4E"/>
    <w:rsid w:val="0047077C"/>
    <w:rsid w:val="00470B05"/>
    <w:rsid w:val="00470C50"/>
    <w:rsid w:val="0047207C"/>
    <w:rsid w:val="0047253C"/>
    <w:rsid w:val="00472C91"/>
    <w:rsid w:val="00472CD6"/>
    <w:rsid w:val="004734C1"/>
    <w:rsid w:val="00474A0A"/>
    <w:rsid w:val="00474A2D"/>
    <w:rsid w:val="00474E3C"/>
    <w:rsid w:val="004768A3"/>
    <w:rsid w:val="00480A58"/>
    <w:rsid w:val="004815E5"/>
    <w:rsid w:val="0048202C"/>
    <w:rsid w:val="00482151"/>
    <w:rsid w:val="00482739"/>
    <w:rsid w:val="00482D2B"/>
    <w:rsid w:val="0048517E"/>
    <w:rsid w:val="00485C8D"/>
    <w:rsid w:val="00485EA2"/>
    <w:rsid w:val="00485FAD"/>
    <w:rsid w:val="004860E3"/>
    <w:rsid w:val="00487057"/>
    <w:rsid w:val="00487AED"/>
    <w:rsid w:val="0049153B"/>
    <w:rsid w:val="00491EDF"/>
    <w:rsid w:val="00492A3F"/>
    <w:rsid w:val="00493527"/>
    <w:rsid w:val="00493645"/>
    <w:rsid w:val="0049405E"/>
    <w:rsid w:val="0049434B"/>
    <w:rsid w:val="00494F62"/>
    <w:rsid w:val="00495532"/>
    <w:rsid w:val="00495796"/>
    <w:rsid w:val="00496FB4"/>
    <w:rsid w:val="004A1582"/>
    <w:rsid w:val="004A2001"/>
    <w:rsid w:val="004A264F"/>
    <w:rsid w:val="004A28F9"/>
    <w:rsid w:val="004A3590"/>
    <w:rsid w:val="004A6CC0"/>
    <w:rsid w:val="004B00A7"/>
    <w:rsid w:val="004B0A28"/>
    <w:rsid w:val="004B0AF0"/>
    <w:rsid w:val="004B25E2"/>
    <w:rsid w:val="004B34D7"/>
    <w:rsid w:val="004B4AB8"/>
    <w:rsid w:val="004B5037"/>
    <w:rsid w:val="004B5570"/>
    <w:rsid w:val="004B586E"/>
    <w:rsid w:val="004B5B2F"/>
    <w:rsid w:val="004B626A"/>
    <w:rsid w:val="004B660E"/>
    <w:rsid w:val="004B6825"/>
    <w:rsid w:val="004C045F"/>
    <w:rsid w:val="004C05BD"/>
    <w:rsid w:val="004C0625"/>
    <w:rsid w:val="004C0D04"/>
    <w:rsid w:val="004C1792"/>
    <w:rsid w:val="004C275E"/>
    <w:rsid w:val="004C372E"/>
    <w:rsid w:val="004C384A"/>
    <w:rsid w:val="004C3AF1"/>
    <w:rsid w:val="004C3B06"/>
    <w:rsid w:val="004C3F97"/>
    <w:rsid w:val="004C6305"/>
    <w:rsid w:val="004C684C"/>
    <w:rsid w:val="004C7695"/>
    <w:rsid w:val="004C7EE7"/>
    <w:rsid w:val="004D085C"/>
    <w:rsid w:val="004D0BFE"/>
    <w:rsid w:val="004D1F68"/>
    <w:rsid w:val="004D2DEE"/>
    <w:rsid w:val="004D2E1F"/>
    <w:rsid w:val="004D48A6"/>
    <w:rsid w:val="004D60D9"/>
    <w:rsid w:val="004D7FD9"/>
    <w:rsid w:val="004E1324"/>
    <w:rsid w:val="004E19A5"/>
    <w:rsid w:val="004E24CA"/>
    <w:rsid w:val="004E37E5"/>
    <w:rsid w:val="004E3FDB"/>
    <w:rsid w:val="004E6636"/>
    <w:rsid w:val="004F1F4A"/>
    <w:rsid w:val="004F296D"/>
    <w:rsid w:val="004F4CF1"/>
    <w:rsid w:val="004F4DEB"/>
    <w:rsid w:val="004F508B"/>
    <w:rsid w:val="004F52F0"/>
    <w:rsid w:val="004F572A"/>
    <w:rsid w:val="004F6332"/>
    <w:rsid w:val="004F695F"/>
    <w:rsid w:val="004F6CA4"/>
    <w:rsid w:val="00500752"/>
    <w:rsid w:val="00500909"/>
    <w:rsid w:val="00500BD9"/>
    <w:rsid w:val="00501A50"/>
    <w:rsid w:val="00501CA6"/>
    <w:rsid w:val="0050222D"/>
    <w:rsid w:val="00503761"/>
    <w:rsid w:val="00503A4A"/>
    <w:rsid w:val="00503AF3"/>
    <w:rsid w:val="00503BD6"/>
    <w:rsid w:val="00505421"/>
    <w:rsid w:val="005061FE"/>
    <w:rsid w:val="0050696D"/>
    <w:rsid w:val="00506FAE"/>
    <w:rsid w:val="00507847"/>
    <w:rsid w:val="005102A6"/>
    <w:rsid w:val="0051094B"/>
    <w:rsid w:val="005110D7"/>
    <w:rsid w:val="005119AF"/>
    <w:rsid w:val="00511D99"/>
    <w:rsid w:val="00511F2D"/>
    <w:rsid w:val="005126A0"/>
    <w:rsid w:val="005128D3"/>
    <w:rsid w:val="005134F8"/>
    <w:rsid w:val="00513937"/>
    <w:rsid w:val="005147E8"/>
    <w:rsid w:val="00514A89"/>
    <w:rsid w:val="005157F4"/>
    <w:rsid w:val="005158F2"/>
    <w:rsid w:val="00516235"/>
    <w:rsid w:val="00520CFE"/>
    <w:rsid w:val="005215EC"/>
    <w:rsid w:val="00521EE8"/>
    <w:rsid w:val="00522196"/>
    <w:rsid w:val="00526DFC"/>
    <w:rsid w:val="00526F43"/>
    <w:rsid w:val="00527384"/>
    <w:rsid w:val="00527651"/>
    <w:rsid w:val="00527CC2"/>
    <w:rsid w:val="00530655"/>
    <w:rsid w:val="00532FA5"/>
    <w:rsid w:val="0053368A"/>
    <w:rsid w:val="00533BA3"/>
    <w:rsid w:val="005348B9"/>
    <w:rsid w:val="00534AD0"/>
    <w:rsid w:val="005360EA"/>
    <w:rsid w:val="005363AB"/>
    <w:rsid w:val="005374C8"/>
    <w:rsid w:val="005377E6"/>
    <w:rsid w:val="00544EF4"/>
    <w:rsid w:val="0054540E"/>
    <w:rsid w:val="00545E53"/>
    <w:rsid w:val="00545F1C"/>
    <w:rsid w:val="005470B6"/>
    <w:rsid w:val="00547690"/>
    <w:rsid w:val="005479D9"/>
    <w:rsid w:val="00547C4A"/>
    <w:rsid w:val="005501A1"/>
    <w:rsid w:val="0055158E"/>
    <w:rsid w:val="00552017"/>
    <w:rsid w:val="00552462"/>
    <w:rsid w:val="00554A9B"/>
    <w:rsid w:val="00554E09"/>
    <w:rsid w:val="0055568A"/>
    <w:rsid w:val="00556098"/>
    <w:rsid w:val="005572BD"/>
    <w:rsid w:val="00557A12"/>
    <w:rsid w:val="00560935"/>
    <w:rsid w:val="00560AC7"/>
    <w:rsid w:val="00561AFB"/>
    <w:rsid w:val="00561FA8"/>
    <w:rsid w:val="005635ED"/>
    <w:rsid w:val="005642FF"/>
    <w:rsid w:val="00565253"/>
    <w:rsid w:val="00565AB4"/>
    <w:rsid w:val="00565DD9"/>
    <w:rsid w:val="00566A00"/>
    <w:rsid w:val="00570191"/>
    <w:rsid w:val="00570570"/>
    <w:rsid w:val="00571541"/>
    <w:rsid w:val="00572512"/>
    <w:rsid w:val="00572B1A"/>
    <w:rsid w:val="00573299"/>
    <w:rsid w:val="00573EE6"/>
    <w:rsid w:val="0057547F"/>
    <w:rsid w:val="005754EE"/>
    <w:rsid w:val="0057617E"/>
    <w:rsid w:val="00576497"/>
    <w:rsid w:val="0058187A"/>
    <w:rsid w:val="00581BA7"/>
    <w:rsid w:val="00582B2D"/>
    <w:rsid w:val="00582DCE"/>
    <w:rsid w:val="005835E7"/>
    <w:rsid w:val="0058397F"/>
    <w:rsid w:val="00583BF8"/>
    <w:rsid w:val="00584049"/>
    <w:rsid w:val="00584B71"/>
    <w:rsid w:val="005856AF"/>
    <w:rsid w:val="00585F33"/>
    <w:rsid w:val="00591087"/>
    <w:rsid w:val="00591124"/>
    <w:rsid w:val="00592206"/>
    <w:rsid w:val="00592E51"/>
    <w:rsid w:val="00597024"/>
    <w:rsid w:val="00597264"/>
    <w:rsid w:val="005A0274"/>
    <w:rsid w:val="005A095C"/>
    <w:rsid w:val="005A0DA4"/>
    <w:rsid w:val="005A1BD5"/>
    <w:rsid w:val="005A3035"/>
    <w:rsid w:val="005A3889"/>
    <w:rsid w:val="005A49B9"/>
    <w:rsid w:val="005A4C08"/>
    <w:rsid w:val="005A54B3"/>
    <w:rsid w:val="005A5E40"/>
    <w:rsid w:val="005A6355"/>
    <w:rsid w:val="005A669D"/>
    <w:rsid w:val="005A715C"/>
    <w:rsid w:val="005A75D8"/>
    <w:rsid w:val="005B0B15"/>
    <w:rsid w:val="005B0FE8"/>
    <w:rsid w:val="005B1EC0"/>
    <w:rsid w:val="005B3896"/>
    <w:rsid w:val="005B6F5E"/>
    <w:rsid w:val="005B713E"/>
    <w:rsid w:val="005B7FB6"/>
    <w:rsid w:val="005C00F9"/>
    <w:rsid w:val="005C01A3"/>
    <w:rsid w:val="005C03B6"/>
    <w:rsid w:val="005C348E"/>
    <w:rsid w:val="005C4761"/>
    <w:rsid w:val="005C604F"/>
    <w:rsid w:val="005C68E1"/>
    <w:rsid w:val="005C76EC"/>
    <w:rsid w:val="005D1703"/>
    <w:rsid w:val="005D335A"/>
    <w:rsid w:val="005D3763"/>
    <w:rsid w:val="005D3BB4"/>
    <w:rsid w:val="005D55E1"/>
    <w:rsid w:val="005D63DA"/>
    <w:rsid w:val="005E05C4"/>
    <w:rsid w:val="005E0A81"/>
    <w:rsid w:val="005E13FE"/>
    <w:rsid w:val="005E19F7"/>
    <w:rsid w:val="005E1C15"/>
    <w:rsid w:val="005E4F04"/>
    <w:rsid w:val="005E62C2"/>
    <w:rsid w:val="005E6B75"/>
    <w:rsid w:val="005E6C71"/>
    <w:rsid w:val="005E7F99"/>
    <w:rsid w:val="005F0963"/>
    <w:rsid w:val="005F2824"/>
    <w:rsid w:val="005F288C"/>
    <w:rsid w:val="005F2EBA"/>
    <w:rsid w:val="005F35ED"/>
    <w:rsid w:val="005F7035"/>
    <w:rsid w:val="005F7720"/>
    <w:rsid w:val="005F7812"/>
    <w:rsid w:val="005F7A88"/>
    <w:rsid w:val="0060265E"/>
    <w:rsid w:val="00602886"/>
    <w:rsid w:val="00603A1A"/>
    <w:rsid w:val="006046D5"/>
    <w:rsid w:val="00604ADF"/>
    <w:rsid w:val="00605345"/>
    <w:rsid w:val="00606891"/>
    <w:rsid w:val="00607074"/>
    <w:rsid w:val="00607A93"/>
    <w:rsid w:val="00610B2D"/>
    <w:rsid w:val="00610C08"/>
    <w:rsid w:val="00611ECC"/>
    <w:rsid w:val="00611F74"/>
    <w:rsid w:val="00612D0A"/>
    <w:rsid w:val="00612FEC"/>
    <w:rsid w:val="00613E90"/>
    <w:rsid w:val="006147BC"/>
    <w:rsid w:val="006151C4"/>
    <w:rsid w:val="00615772"/>
    <w:rsid w:val="00615951"/>
    <w:rsid w:val="0061625E"/>
    <w:rsid w:val="00616C34"/>
    <w:rsid w:val="00617819"/>
    <w:rsid w:val="00617CEE"/>
    <w:rsid w:val="00620348"/>
    <w:rsid w:val="00621256"/>
    <w:rsid w:val="00621B6F"/>
    <w:rsid w:val="00621FCC"/>
    <w:rsid w:val="00622E4B"/>
    <w:rsid w:val="00622EB2"/>
    <w:rsid w:val="006244A0"/>
    <w:rsid w:val="006247C5"/>
    <w:rsid w:val="00625CE7"/>
    <w:rsid w:val="00626A77"/>
    <w:rsid w:val="00631C02"/>
    <w:rsid w:val="006333DA"/>
    <w:rsid w:val="00634D1E"/>
    <w:rsid w:val="00635134"/>
    <w:rsid w:val="006356E2"/>
    <w:rsid w:val="006357F4"/>
    <w:rsid w:val="00636692"/>
    <w:rsid w:val="0064038A"/>
    <w:rsid w:val="00640C74"/>
    <w:rsid w:val="00642A65"/>
    <w:rsid w:val="00645DCE"/>
    <w:rsid w:val="006465AC"/>
    <w:rsid w:val="006465BF"/>
    <w:rsid w:val="00646706"/>
    <w:rsid w:val="00647F9F"/>
    <w:rsid w:val="0065154E"/>
    <w:rsid w:val="00653B12"/>
    <w:rsid w:val="00653B22"/>
    <w:rsid w:val="006543B4"/>
    <w:rsid w:val="0065720F"/>
    <w:rsid w:val="00657BF4"/>
    <w:rsid w:val="006603FB"/>
    <w:rsid w:val="006608DF"/>
    <w:rsid w:val="00661217"/>
    <w:rsid w:val="00661415"/>
    <w:rsid w:val="006616ED"/>
    <w:rsid w:val="00661D16"/>
    <w:rsid w:val="006623AC"/>
    <w:rsid w:val="00665E3A"/>
    <w:rsid w:val="006678AF"/>
    <w:rsid w:val="006701EF"/>
    <w:rsid w:val="00671E1F"/>
    <w:rsid w:val="00673072"/>
    <w:rsid w:val="00673A1F"/>
    <w:rsid w:val="00673BA5"/>
    <w:rsid w:val="00673F14"/>
    <w:rsid w:val="0067416F"/>
    <w:rsid w:val="006778E8"/>
    <w:rsid w:val="00677E39"/>
    <w:rsid w:val="00680058"/>
    <w:rsid w:val="006802C8"/>
    <w:rsid w:val="0068079A"/>
    <w:rsid w:val="00681F49"/>
    <w:rsid w:val="00681F62"/>
    <w:rsid w:val="00681F9F"/>
    <w:rsid w:val="0068244F"/>
    <w:rsid w:val="006840EA"/>
    <w:rsid w:val="00684230"/>
    <w:rsid w:val="006844E2"/>
    <w:rsid w:val="00685267"/>
    <w:rsid w:val="00685563"/>
    <w:rsid w:val="00685F78"/>
    <w:rsid w:val="00686698"/>
    <w:rsid w:val="006872AE"/>
    <w:rsid w:val="0068772C"/>
    <w:rsid w:val="00690082"/>
    <w:rsid w:val="00690252"/>
    <w:rsid w:val="00693905"/>
    <w:rsid w:val="006940F5"/>
    <w:rsid w:val="006946BB"/>
    <w:rsid w:val="00695DF1"/>
    <w:rsid w:val="006969FA"/>
    <w:rsid w:val="00696D4E"/>
    <w:rsid w:val="006A0610"/>
    <w:rsid w:val="006A0B08"/>
    <w:rsid w:val="006A1636"/>
    <w:rsid w:val="006A1BEE"/>
    <w:rsid w:val="006A35D5"/>
    <w:rsid w:val="006A3D30"/>
    <w:rsid w:val="006A4E7A"/>
    <w:rsid w:val="006A64F3"/>
    <w:rsid w:val="006A73C9"/>
    <w:rsid w:val="006A748A"/>
    <w:rsid w:val="006B331B"/>
    <w:rsid w:val="006B3830"/>
    <w:rsid w:val="006B44AA"/>
    <w:rsid w:val="006B499D"/>
    <w:rsid w:val="006B5985"/>
    <w:rsid w:val="006B7F0B"/>
    <w:rsid w:val="006C1BDA"/>
    <w:rsid w:val="006C1DAE"/>
    <w:rsid w:val="006C251E"/>
    <w:rsid w:val="006C2A94"/>
    <w:rsid w:val="006C419E"/>
    <w:rsid w:val="006C4541"/>
    <w:rsid w:val="006C4A31"/>
    <w:rsid w:val="006C4A63"/>
    <w:rsid w:val="006C5AC2"/>
    <w:rsid w:val="006C6AFB"/>
    <w:rsid w:val="006D129E"/>
    <w:rsid w:val="006D2735"/>
    <w:rsid w:val="006D419D"/>
    <w:rsid w:val="006D45B2"/>
    <w:rsid w:val="006D4700"/>
    <w:rsid w:val="006D5787"/>
    <w:rsid w:val="006D6DC3"/>
    <w:rsid w:val="006D7509"/>
    <w:rsid w:val="006E0FCC"/>
    <w:rsid w:val="006E1271"/>
    <w:rsid w:val="006E1E96"/>
    <w:rsid w:val="006E3D4F"/>
    <w:rsid w:val="006E51BF"/>
    <w:rsid w:val="006E5599"/>
    <w:rsid w:val="006E5B46"/>
    <w:rsid w:val="006E5E21"/>
    <w:rsid w:val="006E6486"/>
    <w:rsid w:val="006E6B65"/>
    <w:rsid w:val="006F0337"/>
    <w:rsid w:val="006F08F7"/>
    <w:rsid w:val="006F1A13"/>
    <w:rsid w:val="006F1C7A"/>
    <w:rsid w:val="006F2648"/>
    <w:rsid w:val="006F2F10"/>
    <w:rsid w:val="006F482B"/>
    <w:rsid w:val="006F5E61"/>
    <w:rsid w:val="006F6311"/>
    <w:rsid w:val="006F688B"/>
    <w:rsid w:val="006F6A66"/>
    <w:rsid w:val="0070076D"/>
    <w:rsid w:val="0070083A"/>
    <w:rsid w:val="00701952"/>
    <w:rsid w:val="00701BF4"/>
    <w:rsid w:val="00702312"/>
    <w:rsid w:val="007023ED"/>
    <w:rsid w:val="00702556"/>
    <w:rsid w:val="0070277E"/>
    <w:rsid w:val="00703BB4"/>
    <w:rsid w:val="00704156"/>
    <w:rsid w:val="00705207"/>
    <w:rsid w:val="00706820"/>
    <w:rsid w:val="007069FC"/>
    <w:rsid w:val="00707862"/>
    <w:rsid w:val="00711221"/>
    <w:rsid w:val="00711C1E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31AD"/>
    <w:rsid w:val="0072457F"/>
    <w:rsid w:val="00724592"/>
    <w:rsid w:val="00724725"/>
    <w:rsid w:val="00725406"/>
    <w:rsid w:val="00725A8F"/>
    <w:rsid w:val="0072621B"/>
    <w:rsid w:val="00726F03"/>
    <w:rsid w:val="00727489"/>
    <w:rsid w:val="0072756A"/>
    <w:rsid w:val="00730555"/>
    <w:rsid w:val="007312CC"/>
    <w:rsid w:val="007326D7"/>
    <w:rsid w:val="00736A64"/>
    <w:rsid w:val="00736FDC"/>
    <w:rsid w:val="00737F6A"/>
    <w:rsid w:val="007410B6"/>
    <w:rsid w:val="007430B2"/>
    <w:rsid w:val="00744C6F"/>
    <w:rsid w:val="007457F6"/>
    <w:rsid w:val="00745ABB"/>
    <w:rsid w:val="00746089"/>
    <w:rsid w:val="00746A55"/>
    <w:rsid w:val="00746E38"/>
    <w:rsid w:val="00747746"/>
    <w:rsid w:val="00747CD5"/>
    <w:rsid w:val="00747E01"/>
    <w:rsid w:val="00750FF4"/>
    <w:rsid w:val="00751671"/>
    <w:rsid w:val="00752271"/>
    <w:rsid w:val="007525E0"/>
    <w:rsid w:val="00753B51"/>
    <w:rsid w:val="00754A93"/>
    <w:rsid w:val="00756629"/>
    <w:rsid w:val="007575D2"/>
    <w:rsid w:val="00757B4F"/>
    <w:rsid w:val="00757B6A"/>
    <w:rsid w:val="007610E0"/>
    <w:rsid w:val="007621AA"/>
    <w:rsid w:val="0076260A"/>
    <w:rsid w:val="00762FC5"/>
    <w:rsid w:val="00763679"/>
    <w:rsid w:val="00763F72"/>
    <w:rsid w:val="00764346"/>
    <w:rsid w:val="00764A67"/>
    <w:rsid w:val="00764B69"/>
    <w:rsid w:val="00766DF0"/>
    <w:rsid w:val="00767DDA"/>
    <w:rsid w:val="007707D3"/>
    <w:rsid w:val="00770813"/>
    <w:rsid w:val="00770F6B"/>
    <w:rsid w:val="00771214"/>
    <w:rsid w:val="00771883"/>
    <w:rsid w:val="007734AF"/>
    <w:rsid w:val="00774DB9"/>
    <w:rsid w:val="007750D9"/>
    <w:rsid w:val="00775994"/>
    <w:rsid w:val="00775EA5"/>
    <w:rsid w:val="00776402"/>
    <w:rsid w:val="00776DC2"/>
    <w:rsid w:val="007777B5"/>
    <w:rsid w:val="00780122"/>
    <w:rsid w:val="00780454"/>
    <w:rsid w:val="00780BC0"/>
    <w:rsid w:val="007820A1"/>
    <w:rsid w:val="0078214B"/>
    <w:rsid w:val="00782B4C"/>
    <w:rsid w:val="0078498A"/>
    <w:rsid w:val="00784DAB"/>
    <w:rsid w:val="00785FE6"/>
    <w:rsid w:val="0078651E"/>
    <w:rsid w:val="00786DD7"/>
    <w:rsid w:val="00792207"/>
    <w:rsid w:val="0079284E"/>
    <w:rsid w:val="00792B64"/>
    <w:rsid w:val="00792E29"/>
    <w:rsid w:val="0079379A"/>
    <w:rsid w:val="007941EC"/>
    <w:rsid w:val="00794953"/>
    <w:rsid w:val="00795B8C"/>
    <w:rsid w:val="00795E45"/>
    <w:rsid w:val="0079622C"/>
    <w:rsid w:val="00797248"/>
    <w:rsid w:val="007A13BA"/>
    <w:rsid w:val="007A1F2F"/>
    <w:rsid w:val="007A21AF"/>
    <w:rsid w:val="007A2A5C"/>
    <w:rsid w:val="007A3709"/>
    <w:rsid w:val="007A5150"/>
    <w:rsid w:val="007A5373"/>
    <w:rsid w:val="007A5506"/>
    <w:rsid w:val="007A5527"/>
    <w:rsid w:val="007A6372"/>
    <w:rsid w:val="007A699D"/>
    <w:rsid w:val="007A7115"/>
    <w:rsid w:val="007A789F"/>
    <w:rsid w:val="007B0126"/>
    <w:rsid w:val="007B19AC"/>
    <w:rsid w:val="007B266F"/>
    <w:rsid w:val="007B34C9"/>
    <w:rsid w:val="007B3788"/>
    <w:rsid w:val="007B67C4"/>
    <w:rsid w:val="007B68EA"/>
    <w:rsid w:val="007B75BC"/>
    <w:rsid w:val="007C0BD6"/>
    <w:rsid w:val="007C0F58"/>
    <w:rsid w:val="007C3806"/>
    <w:rsid w:val="007C490E"/>
    <w:rsid w:val="007C5BB7"/>
    <w:rsid w:val="007C5CBF"/>
    <w:rsid w:val="007C60B3"/>
    <w:rsid w:val="007C6371"/>
    <w:rsid w:val="007C7AEE"/>
    <w:rsid w:val="007D07D5"/>
    <w:rsid w:val="007D16C4"/>
    <w:rsid w:val="007D1C64"/>
    <w:rsid w:val="007D28EA"/>
    <w:rsid w:val="007D32DD"/>
    <w:rsid w:val="007D3A0B"/>
    <w:rsid w:val="007D4F2E"/>
    <w:rsid w:val="007D6DCE"/>
    <w:rsid w:val="007D72C4"/>
    <w:rsid w:val="007D7D59"/>
    <w:rsid w:val="007E11AA"/>
    <w:rsid w:val="007E2CFE"/>
    <w:rsid w:val="007E4B23"/>
    <w:rsid w:val="007E4BB5"/>
    <w:rsid w:val="007E4DC3"/>
    <w:rsid w:val="007E51F6"/>
    <w:rsid w:val="007E59C9"/>
    <w:rsid w:val="007E5B03"/>
    <w:rsid w:val="007E714A"/>
    <w:rsid w:val="007F0072"/>
    <w:rsid w:val="007F1FBB"/>
    <w:rsid w:val="007F2B75"/>
    <w:rsid w:val="007F2EB6"/>
    <w:rsid w:val="007F47C3"/>
    <w:rsid w:val="007F4BEF"/>
    <w:rsid w:val="007F54C3"/>
    <w:rsid w:val="007F759B"/>
    <w:rsid w:val="00802949"/>
    <w:rsid w:val="0080301E"/>
    <w:rsid w:val="0080365F"/>
    <w:rsid w:val="00804050"/>
    <w:rsid w:val="0080430A"/>
    <w:rsid w:val="008052CF"/>
    <w:rsid w:val="008060EA"/>
    <w:rsid w:val="0080786F"/>
    <w:rsid w:val="00807F64"/>
    <w:rsid w:val="00811659"/>
    <w:rsid w:val="00812BE5"/>
    <w:rsid w:val="00812F7E"/>
    <w:rsid w:val="00814B61"/>
    <w:rsid w:val="00815360"/>
    <w:rsid w:val="008158AC"/>
    <w:rsid w:val="0081681F"/>
    <w:rsid w:val="00817429"/>
    <w:rsid w:val="00817437"/>
    <w:rsid w:val="00821514"/>
    <w:rsid w:val="00821E35"/>
    <w:rsid w:val="00822671"/>
    <w:rsid w:val="0082449D"/>
    <w:rsid w:val="00824591"/>
    <w:rsid w:val="00824AED"/>
    <w:rsid w:val="00825212"/>
    <w:rsid w:val="00826163"/>
    <w:rsid w:val="008262B2"/>
    <w:rsid w:val="00826358"/>
    <w:rsid w:val="0082667B"/>
    <w:rsid w:val="00827820"/>
    <w:rsid w:val="00827CF2"/>
    <w:rsid w:val="00830E84"/>
    <w:rsid w:val="00830EB3"/>
    <w:rsid w:val="00831B8B"/>
    <w:rsid w:val="00832813"/>
    <w:rsid w:val="00832DAA"/>
    <w:rsid w:val="0083405D"/>
    <w:rsid w:val="008352D4"/>
    <w:rsid w:val="00835CA3"/>
    <w:rsid w:val="00836AA1"/>
    <w:rsid w:val="00836DB9"/>
    <w:rsid w:val="0083705D"/>
    <w:rsid w:val="008373D6"/>
    <w:rsid w:val="00837C67"/>
    <w:rsid w:val="00840E05"/>
    <w:rsid w:val="008415B0"/>
    <w:rsid w:val="00841B1C"/>
    <w:rsid w:val="00842028"/>
    <w:rsid w:val="00842CC0"/>
    <w:rsid w:val="008436B8"/>
    <w:rsid w:val="008460B6"/>
    <w:rsid w:val="00847908"/>
    <w:rsid w:val="00847A10"/>
    <w:rsid w:val="00850C9D"/>
    <w:rsid w:val="00850D24"/>
    <w:rsid w:val="00852B59"/>
    <w:rsid w:val="0085469E"/>
    <w:rsid w:val="00855D10"/>
    <w:rsid w:val="00856272"/>
    <w:rsid w:val="008563FF"/>
    <w:rsid w:val="008564CD"/>
    <w:rsid w:val="00857F91"/>
    <w:rsid w:val="0086018B"/>
    <w:rsid w:val="008611DD"/>
    <w:rsid w:val="008620DE"/>
    <w:rsid w:val="008630EC"/>
    <w:rsid w:val="00864EB7"/>
    <w:rsid w:val="00865EE0"/>
    <w:rsid w:val="00866435"/>
    <w:rsid w:val="00866867"/>
    <w:rsid w:val="008714FD"/>
    <w:rsid w:val="00871D7A"/>
    <w:rsid w:val="00872257"/>
    <w:rsid w:val="008749E3"/>
    <w:rsid w:val="008753E6"/>
    <w:rsid w:val="0087634B"/>
    <w:rsid w:val="0087738C"/>
    <w:rsid w:val="0087759C"/>
    <w:rsid w:val="00877DAA"/>
    <w:rsid w:val="008802AF"/>
    <w:rsid w:val="00880972"/>
    <w:rsid w:val="00881926"/>
    <w:rsid w:val="008826F0"/>
    <w:rsid w:val="0088318F"/>
    <w:rsid w:val="0088331D"/>
    <w:rsid w:val="00883E8C"/>
    <w:rsid w:val="008852B0"/>
    <w:rsid w:val="00885AE7"/>
    <w:rsid w:val="00886B60"/>
    <w:rsid w:val="00887889"/>
    <w:rsid w:val="00887A67"/>
    <w:rsid w:val="00887E56"/>
    <w:rsid w:val="008905CE"/>
    <w:rsid w:val="00891A8E"/>
    <w:rsid w:val="008920FF"/>
    <w:rsid w:val="008926E8"/>
    <w:rsid w:val="00894C6C"/>
    <w:rsid w:val="00894F19"/>
    <w:rsid w:val="00896A10"/>
    <w:rsid w:val="00896C10"/>
    <w:rsid w:val="008971B5"/>
    <w:rsid w:val="008978CF"/>
    <w:rsid w:val="008A3D75"/>
    <w:rsid w:val="008A4835"/>
    <w:rsid w:val="008A5D26"/>
    <w:rsid w:val="008A6B13"/>
    <w:rsid w:val="008A6ECB"/>
    <w:rsid w:val="008B0BF9"/>
    <w:rsid w:val="008B0CCB"/>
    <w:rsid w:val="008B20BE"/>
    <w:rsid w:val="008B2866"/>
    <w:rsid w:val="008B29FE"/>
    <w:rsid w:val="008B3859"/>
    <w:rsid w:val="008B436D"/>
    <w:rsid w:val="008B4E49"/>
    <w:rsid w:val="008B5F75"/>
    <w:rsid w:val="008B7712"/>
    <w:rsid w:val="008B7B26"/>
    <w:rsid w:val="008C0A18"/>
    <w:rsid w:val="008C1320"/>
    <w:rsid w:val="008C3524"/>
    <w:rsid w:val="008C4061"/>
    <w:rsid w:val="008C4229"/>
    <w:rsid w:val="008C48A9"/>
    <w:rsid w:val="008C5BE0"/>
    <w:rsid w:val="008C6E66"/>
    <w:rsid w:val="008C7233"/>
    <w:rsid w:val="008C77E1"/>
    <w:rsid w:val="008C7FD5"/>
    <w:rsid w:val="008D1C3C"/>
    <w:rsid w:val="008D2434"/>
    <w:rsid w:val="008D4BF4"/>
    <w:rsid w:val="008D4E3E"/>
    <w:rsid w:val="008D6988"/>
    <w:rsid w:val="008D72E8"/>
    <w:rsid w:val="008D760E"/>
    <w:rsid w:val="008E171D"/>
    <w:rsid w:val="008E1CED"/>
    <w:rsid w:val="008E2785"/>
    <w:rsid w:val="008E63A4"/>
    <w:rsid w:val="008E78A3"/>
    <w:rsid w:val="008F0654"/>
    <w:rsid w:val="008F06CB"/>
    <w:rsid w:val="008F18BA"/>
    <w:rsid w:val="008F2E83"/>
    <w:rsid w:val="008F3A9D"/>
    <w:rsid w:val="008F4938"/>
    <w:rsid w:val="008F56F8"/>
    <w:rsid w:val="008F612A"/>
    <w:rsid w:val="008F6759"/>
    <w:rsid w:val="008F6F7D"/>
    <w:rsid w:val="0090048C"/>
    <w:rsid w:val="009007FD"/>
    <w:rsid w:val="009022D6"/>
    <w:rsid w:val="0090293D"/>
    <w:rsid w:val="00902D77"/>
    <w:rsid w:val="009033B2"/>
    <w:rsid w:val="009034DE"/>
    <w:rsid w:val="009037FA"/>
    <w:rsid w:val="009047DB"/>
    <w:rsid w:val="00905396"/>
    <w:rsid w:val="00905671"/>
    <w:rsid w:val="0090605D"/>
    <w:rsid w:val="00906419"/>
    <w:rsid w:val="0090703C"/>
    <w:rsid w:val="009078BC"/>
    <w:rsid w:val="009102F9"/>
    <w:rsid w:val="00910927"/>
    <w:rsid w:val="00910BC0"/>
    <w:rsid w:val="00910D77"/>
    <w:rsid w:val="00911E73"/>
    <w:rsid w:val="00912889"/>
    <w:rsid w:val="009128E4"/>
    <w:rsid w:val="00913387"/>
    <w:rsid w:val="00913A42"/>
    <w:rsid w:val="00914167"/>
    <w:rsid w:val="009143DB"/>
    <w:rsid w:val="009147CB"/>
    <w:rsid w:val="00914E66"/>
    <w:rsid w:val="00915065"/>
    <w:rsid w:val="00917ADC"/>
    <w:rsid w:val="00917CE5"/>
    <w:rsid w:val="009217C0"/>
    <w:rsid w:val="009223DD"/>
    <w:rsid w:val="00922B75"/>
    <w:rsid w:val="00924B62"/>
    <w:rsid w:val="00925241"/>
    <w:rsid w:val="009257CE"/>
    <w:rsid w:val="00925CEC"/>
    <w:rsid w:val="00926A3F"/>
    <w:rsid w:val="00926E06"/>
    <w:rsid w:val="0092732E"/>
    <w:rsid w:val="009274A5"/>
    <w:rsid w:val="00927909"/>
    <w:rsid w:val="0092794E"/>
    <w:rsid w:val="0093039A"/>
    <w:rsid w:val="00930CE8"/>
    <w:rsid w:val="00930D30"/>
    <w:rsid w:val="00931ACB"/>
    <w:rsid w:val="00931E5B"/>
    <w:rsid w:val="0093246B"/>
    <w:rsid w:val="00932651"/>
    <w:rsid w:val="009332A2"/>
    <w:rsid w:val="009334B2"/>
    <w:rsid w:val="00934118"/>
    <w:rsid w:val="00934E4D"/>
    <w:rsid w:val="009354DE"/>
    <w:rsid w:val="00937598"/>
    <w:rsid w:val="0093790B"/>
    <w:rsid w:val="00937B95"/>
    <w:rsid w:val="00937E92"/>
    <w:rsid w:val="00943751"/>
    <w:rsid w:val="0094439C"/>
    <w:rsid w:val="00944717"/>
    <w:rsid w:val="00945AF7"/>
    <w:rsid w:val="00946DD0"/>
    <w:rsid w:val="00946EF8"/>
    <w:rsid w:val="00946FEC"/>
    <w:rsid w:val="009509E6"/>
    <w:rsid w:val="00952018"/>
    <w:rsid w:val="00952800"/>
    <w:rsid w:val="00952B78"/>
    <w:rsid w:val="0095300D"/>
    <w:rsid w:val="0095343C"/>
    <w:rsid w:val="00953AFA"/>
    <w:rsid w:val="00954B7D"/>
    <w:rsid w:val="009555AC"/>
    <w:rsid w:val="00956812"/>
    <w:rsid w:val="0095719A"/>
    <w:rsid w:val="009612F6"/>
    <w:rsid w:val="009617BC"/>
    <w:rsid w:val="009623E9"/>
    <w:rsid w:val="00963C91"/>
    <w:rsid w:val="00963EEB"/>
    <w:rsid w:val="009643C9"/>
    <w:rsid w:val="00964492"/>
    <w:rsid w:val="009648BC"/>
    <w:rsid w:val="00964C2F"/>
    <w:rsid w:val="00965315"/>
    <w:rsid w:val="00965C98"/>
    <w:rsid w:val="00965F88"/>
    <w:rsid w:val="00966E00"/>
    <w:rsid w:val="00967718"/>
    <w:rsid w:val="00971084"/>
    <w:rsid w:val="0097234D"/>
    <w:rsid w:val="00972BFA"/>
    <w:rsid w:val="009745A3"/>
    <w:rsid w:val="00976BDB"/>
    <w:rsid w:val="00976C79"/>
    <w:rsid w:val="00976FDC"/>
    <w:rsid w:val="00977E29"/>
    <w:rsid w:val="00980471"/>
    <w:rsid w:val="009831FE"/>
    <w:rsid w:val="00984E03"/>
    <w:rsid w:val="00985805"/>
    <w:rsid w:val="00986E89"/>
    <w:rsid w:val="00987132"/>
    <w:rsid w:val="00987D17"/>
    <w:rsid w:val="00987E85"/>
    <w:rsid w:val="009917EA"/>
    <w:rsid w:val="00992322"/>
    <w:rsid w:val="00992F91"/>
    <w:rsid w:val="009944DF"/>
    <w:rsid w:val="00995B39"/>
    <w:rsid w:val="00995CCC"/>
    <w:rsid w:val="0099679A"/>
    <w:rsid w:val="00996FB0"/>
    <w:rsid w:val="00996FEB"/>
    <w:rsid w:val="00997434"/>
    <w:rsid w:val="009A0D12"/>
    <w:rsid w:val="009A1987"/>
    <w:rsid w:val="009A1C45"/>
    <w:rsid w:val="009A2BEE"/>
    <w:rsid w:val="009A2D42"/>
    <w:rsid w:val="009A5289"/>
    <w:rsid w:val="009A52A1"/>
    <w:rsid w:val="009A5EF4"/>
    <w:rsid w:val="009A7A53"/>
    <w:rsid w:val="009B0402"/>
    <w:rsid w:val="009B0B75"/>
    <w:rsid w:val="009B0EFB"/>
    <w:rsid w:val="009B16DF"/>
    <w:rsid w:val="009B176A"/>
    <w:rsid w:val="009B2A41"/>
    <w:rsid w:val="009B3C58"/>
    <w:rsid w:val="009B4803"/>
    <w:rsid w:val="009B4CB2"/>
    <w:rsid w:val="009B6701"/>
    <w:rsid w:val="009B6C41"/>
    <w:rsid w:val="009B6EF7"/>
    <w:rsid w:val="009B7000"/>
    <w:rsid w:val="009B739C"/>
    <w:rsid w:val="009C04EC"/>
    <w:rsid w:val="009C063D"/>
    <w:rsid w:val="009C1285"/>
    <w:rsid w:val="009C328C"/>
    <w:rsid w:val="009C3F80"/>
    <w:rsid w:val="009C4013"/>
    <w:rsid w:val="009C4444"/>
    <w:rsid w:val="009C79AD"/>
    <w:rsid w:val="009C7A57"/>
    <w:rsid w:val="009C7CA6"/>
    <w:rsid w:val="009D0693"/>
    <w:rsid w:val="009D06D4"/>
    <w:rsid w:val="009D30A4"/>
    <w:rsid w:val="009D3316"/>
    <w:rsid w:val="009D40B4"/>
    <w:rsid w:val="009D4F15"/>
    <w:rsid w:val="009D533D"/>
    <w:rsid w:val="009D55AA"/>
    <w:rsid w:val="009D6736"/>
    <w:rsid w:val="009D7668"/>
    <w:rsid w:val="009D77A3"/>
    <w:rsid w:val="009D7B1A"/>
    <w:rsid w:val="009E0500"/>
    <w:rsid w:val="009E275D"/>
    <w:rsid w:val="009E3E77"/>
    <w:rsid w:val="009E3FAB"/>
    <w:rsid w:val="009E434A"/>
    <w:rsid w:val="009E4C72"/>
    <w:rsid w:val="009E4D31"/>
    <w:rsid w:val="009E5B3F"/>
    <w:rsid w:val="009E6630"/>
    <w:rsid w:val="009E6763"/>
    <w:rsid w:val="009E700A"/>
    <w:rsid w:val="009E7D90"/>
    <w:rsid w:val="009F1AB0"/>
    <w:rsid w:val="009F1B2D"/>
    <w:rsid w:val="009F1FAA"/>
    <w:rsid w:val="009F2406"/>
    <w:rsid w:val="009F259F"/>
    <w:rsid w:val="009F2ECE"/>
    <w:rsid w:val="009F4E1B"/>
    <w:rsid w:val="009F501D"/>
    <w:rsid w:val="009F5823"/>
    <w:rsid w:val="009F5C23"/>
    <w:rsid w:val="009F5EEE"/>
    <w:rsid w:val="009F767A"/>
    <w:rsid w:val="00A039D5"/>
    <w:rsid w:val="00A046AD"/>
    <w:rsid w:val="00A05BC1"/>
    <w:rsid w:val="00A079C1"/>
    <w:rsid w:val="00A07B3B"/>
    <w:rsid w:val="00A12520"/>
    <w:rsid w:val="00A12638"/>
    <w:rsid w:val="00A130FD"/>
    <w:rsid w:val="00A13D6D"/>
    <w:rsid w:val="00A14769"/>
    <w:rsid w:val="00A15CD7"/>
    <w:rsid w:val="00A16151"/>
    <w:rsid w:val="00A16EC6"/>
    <w:rsid w:val="00A17B3B"/>
    <w:rsid w:val="00A17C06"/>
    <w:rsid w:val="00A2126E"/>
    <w:rsid w:val="00A21706"/>
    <w:rsid w:val="00A2387B"/>
    <w:rsid w:val="00A2445D"/>
    <w:rsid w:val="00A24FCC"/>
    <w:rsid w:val="00A25580"/>
    <w:rsid w:val="00A26A90"/>
    <w:rsid w:val="00A26B27"/>
    <w:rsid w:val="00A26BB4"/>
    <w:rsid w:val="00A3067F"/>
    <w:rsid w:val="00A30E4F"/>
    <w:rsid w:val="00A32253"/>
    <w:rsid w:val="00A32CE5"/>
    <w:rsid w:val="00A3310E"/>
    <w:rsid w:val="00A333A0"/>
    <w:rsid w:val="00A34538"/>
    <w:rsid w:val="00A34D53"/>
    <w:rsid w:val="00A34E2B"/>
    <w:rsid w:val="00A36126"/>
    <w:rsid w:val="00A36E66"/>
    <w:rsid w:val="00A37E70"/>
    <w:rsid w:val="00A437E1"/>
    <w:rsid w:val="00A449A5"/>
    <w:rsid w:val="00A44AE5"/>
    <w:rsid w:val="00A454DE"/>
    <w:rsid w:val="00A4685E"/>
    <w:rsid w:val="00A4751C"/>
    <w:rsid w:val="00A47F35"/>
    <w:rsid w:val="00A50CD4"/>
    <w:rsid w:val="00A51191"/>
    <w:rsid w:val="00A51677"/>
    <w:rsid w:val="00A527C5"/>
    <w:rsid w:val="00A53B67"/>
    <w:rsid w:val="00A56D62"/>
    <w:rsid w:val="00A56F07"/>
    <w:rsid w:val="00A5762C"/>
    <w:rsid w:val="00A57B80"/>
    <w:rsid w:val="00A600FC"/>
    <w:rsid w:val="00A60BCA"/>
    <w:rsid w:val="00A61BD0"/>
    <w:rsid w:val="00A61F56"/>
    <w:rsid w:val="00A62CE2"/>
    <w:rsid w:val="00A63192"/>
    <w:rsid w:val="00A63320"/>
    <w:rsid w:val="00A638DA"/>
    <w:rsid w:val="00A640C3"/>
    <w:rsid w:val="00A64F96"/>
    <w:rsid w:val="00A659B0"/>
    <w:rsid w:val="00A65B41"/>
    <w:rsid w:val="00A65E00"/>
    <w:rsid w:val="00A66A78"/>
    <w:rsid w:val="00A72F60"/>
    <w:rsid w:val="00A7436E"/>
    <w:rsid w:val="00A74E96"/>
    <w:rsid w:val="00A750B0"/>
    <w:rsid w:val="00A751EE"/>
    <w:rsid w:val="00A75A8E"/>
    <w:rsid w:val="00A75ABC"/>
    <w:rsid w:val="00A7639F"/>
    <w:rsid w:val="00A80467"/>
    <w:rsid w:val="00A805A5"/>
    <w:rsid w:val="00A81812"/>
    <w:rsid w:val="00A824A1"/>
    <w:rsid w:val="00A824DD"/>
    <w:rsid w:val="00A83676"/>
    <w:rsid w:val="00A83B7B"/>
    <w:rsid w:val="00A84274"/>
    <w:rsid w:val="00A850F3"/>
    <w:rsid w:val="00A864E3"/>
    <w:rsid w:val="00A92360"/>
    <w:rsid w:val="00A937E3"/>
    <w:rsid w:val="00A93FB4"/>
    <w:rsid w:val="00A94574"/>
    <w:rsid w:val="00A95936"/>
    <w:rsid w:val="00A96265"/>
    <w:rsid w:val="00A963E0"/>
    <w:rsid w:val="00A96CCB"/>
    <w:rsid w:val="00A97084"/>
    <w:rsid w:val="00A97804"/>
    <w:rsid w:val="00A97ABE"/>
    <w:rsid w:val="00AA1C2C"/>
    <w:rsid w:val="00AA2E14"/>
    <w:rsid w:val="00AA300D"/>
    <w:rsid w:val="00AA35F6"/>
    <w:rsid w:val="00AA488F"/>
    <w:rsid w:val="00AA562B"/>
    <w:rsid w:val="00AA5BC6"/>
    <w:rsid w:val="00AA6061"/>
    <w:rsid w:val="00AA62B0"/>
    <w:rsid w:val="00AA667C"/>
    <w:rsid w:val="00AA6E91"/>
    <w:rsid w:val="00AA7439"/>
    <w:rsid w:val="00AB047E"/>
    <w:rsid w:val="00AB0B0A"/>
    <w:rsid w:val="00AB0BB7"/>
    <w:rsid w:val="00AB122A"/>
    <w:rsid w:val="00AB1A2B"/>
    <w:rsid w:val="00AB22C6"/>
    <w:rsid w:val="00AB261D"/>
    <w:rsid w:val="00AB2AD0"/>
    <w:rsid w:val="00AB601C"/>
    <w:rsid w:val="00AB6755"/>
    <w:rsid w:val="00AB67FC"/>
    <w:rsid w:val="00AB6F64"/>
    <w:rsid w:val="00AC00F2"/>
    <w:rsid w:val="00AC02BC"/>
    <w:rsid w:val="00AC09CE"/>
    <w:rsid w:val="00AC2974"/>
    <w:rsid w:val="00AC2D5A"/>
    <w:rsid w:val="00AC3017"/>
    <w:rsid w:val="00AC31B5"/>
    <w:rsid w:val="00AC4EA1"/>
    <w:rsid w:val="00AC5381"/>
    <w:rsid w:val="00AC5920"/>
    <w:rsid w:val="00AC5C09"/>
    <w:rsid w:val="00AC5FCC"/>
    <w:rsid w:val="00AC7F43"/>
    <w:rsid w:val="00AD0E65"/>
    <w:rsid w:val="00AD13D1"/>
    <w:rsid w:val="00AD17E5"/>
    <w:rsid w:val="00AD1AEB"/>
    <w:rsid w:val="00AD299E"/>
    <w:rsid w:val="00AD2BF2"/>
    <w:rsid w:val="00AD466D"/>
    <w:rsid w:val="00AD4E90"/>
    <w:rsid w:val="00AD5422"/>
    <w:rsid w:val="00AD57D9"/>
    <w:rsid w:val="00AD64DC"/>
    <w:rsid w:val="00AD7180"/>
    <w:rsid w:val="00AE1367"/>
    <w:rsid w:val="00AE4179"/>
    <w:rsid w:val="00AE42F1"/>
    <w:rsid w:val="00AE4425"/>
    <w:rsid w:val="00AE4FBE"/>
    <w:rsid w:val="00AE53EC"/>
    <w:rsid w:val="00AE5BEB"/>
    <w:rsid w:val="00AE650F"/>
    <w:rsid w:val="00AE6555"/>
    <w:rsid w:val="00AE7D16"/>
    <w:rsid w:val="00AF1C83"/>
    <w:rsid w:val="00AF4CAA"/>
    <w:rsid w:val="00AF571A"/>
    <w:rsid w:val="00AF60A0"/>
    <w:rsid w:val="00AF67FC"/>
    <w:rsid w:val="00AF7DF5"/>
    <w:rsid w:val="00B006E5"/>
    <w:rsid w:val="00B018C0"/>
    <w:rsid w:val="00B024C2"/>
    <w:rsid w:val="00B02E15"/>
    <w:rsid w:val="00B045B2"/>
    <w:rsid w:val="00B04DDE"/>
    <w:rsid w:val="00B04F44"/>
    <w:rsid w:val="00B05DC3"/>
    <w:rsid w:val="00B06293"/>
    <w:rsid w:val="00B07700"/>
    <w:rsid w:val="00B07EA9"/>
    <w:rsid w:val="00B12873"/>
    <w:rsid w:val="00B13921"/>
    <w:rsid w:val="00B1528C"/>
    <w:rsid w:val="00B15D08"/>
    <w:rsid w:val="00B166D6"/>
    <w:rsid w:val="00B16957"/>
    <w:rsid w:val="00B16ACD"/>
    <w:rsid w:val="00B175DF"/>
    <w:rsid w:val="00B179BC"/>
    <w:rsid w:val="00B206B5"/>
    <w:rsid w:val="00B21487"/>
    <w:rsid w:val="00B232D1"/>
    <w:rsid w:val="00B23587"/>
    <w:rsid w:val="00B23A02"/>
    <w:rsid w:val="00B24DB5"/>
    <w:rsid w:val="00B26777"/>
    <w:rsid w:val="00B27109"/>
    <w:rsid w:val="00B3171F"/>
    <w:rsid w:val="00B31F9E"/>
    <w:rsid w:val="00B3268F"/>
    <w:rsid w:val="00B32C2C"/>
    <w:rsid w:val="00B33388"/>
    <w:rsid w:val="00B33A1A"/>
    <w:rsid w:val="00B33E6C"/>
    <w:rsid w:val="00B34094"/>
    <w:rsid w:val="00B371CC"/>
    <w:rsid w:val="00B40FD6"/>
    <w:rsid w:val="00B41732"/>
    <w:rsid w:val="00B41CD9"/>
    <w:rsid w:val="00B427E6"/>
    <w:rsid w:val="00B428A6"/>
    <w:rsid w:val="00B43E1F"/>
    <w:rsid w:val="00B44ADF"/>
    <w:rsid w:val="00B450A8"/>
    <w:rsid w:val="00B45822"/>
    <w:rsid w:val="00B45FBC"/>
    <w:rsid w:val="00B46A22"/>
    <w:rsid w:val="00B4759F"/>
    <w:rsid w:val="00B47DA5"/>
    <w:rsid w:val="00B507F0"/>
    <w:rsid w:val="00B51A7D"/>
    <w:rsid w:val="00B51BB6"/>
    <w:rsid w:val="00B51C47"/>
    <w:rsid w:val="00B52A00"/>
    <w:rsid w:val="00B52BAE"/>
    <w:rsid w:val="00B535C2"/>
    <w:rsid w:val="00B55544"/>
    <w:rsid w:val="00B5586E"/>
    <w:rsid w:val="00B55A7E"/>
    <w:rsid w:val="00B5617B"/>
    <w:rsid w:val="00B56991"/>
    <w:rsid w:val="00B57AED"/>
    <w:rsid w:val="00B57BFB"/>
    <w:rsid w:val="00B61B3C"/>
    <w:rsid w:val="00B61EE6"/>
    <w:rsid w:val="00B61F5D"/>
    <w:rsid w:val="00B6237D"/>
    <w:rsid w:val="00B642FC"/>
    <w:rsid w:val="00B64D26"/>
    <w:rsid w:val="00B64FBB"/>
    <w:rsid w:val="00B66E9C"/>
    <w:rsid w:val="00B670BE"/>
    <w:rsid w:val="00B70E22"/>
    <w:rsid w:val="00B7100F"/>
    <w:rsid w:val="00B73371"/>
    <w:rsid w:val="00B74CE9"/>
    <w:rsid w:val="00B75FE6"/>
    <w:rsid w:val="00B76538"/>
    <w:rsid w:val="00B773F1"/>
    <w:rsid w:val="00B774CB"/>
    <w:rsid w:val="00B80402"/>
    <w:rsid w:val="00B8050F"/>
    <w:rsid w:val="00B80B9A"/>
    <w:rsid w:val="00B81073"/>
    <w:rsid w:val="00B81296"/>
    <w:rsid w:val="00B830B7"/>
    <w:rsid w:val="00B831AC"/>
    <w:rsid w:val="00B83BBF"/>
    <w:rsid w:val="00B848EA"/>
    <w:rsid w:val="00B84B2B"/>
    <w:rsid w:val="00B85A77"/>
    <w:rsid w:val="00B90500"/>
    <w:rsid w:val="00B9176C"/>
    <w:rsid w:val="00B92413"/>
    <w:rsid w:val="00B925C9"/>
    <w:rsid w:val="00B93188"/>
    <w:rsid w:val="00B935A4"/>
    <w:rsid w:val="00B977A7"/>
    <w:rsid w:val="00BA0364"/>
    <w:rsid w:val="00BA0B0D"/>
    <w:rsid w:val="00BA1E23"/>
    <w:rsid w:val="00BA555C"/>
    <w:rsid w:val="00BA561A"/>
    <w:rsid w:val="00BA5C68"/>
    <w:rsid w:val="00BA7AF9"/>
    <w:rsid w:val="00BB0DC6"/>
    <w:rsid w:val="00BB15E4"/>
    <w:rsid w:val="00BB1E19"/>
    <w:rsid w:val="00BB1E64"/>
    <w:rsid w:val="00BB21D1"/>
    <w:rsid w:val="00BB32F2"/>
    <w:rsid w:val="00BB4338"/>
    <w:rsid w:val="00BB6C0E"/>
    <w:rsid w:val="00BB7672"/>
    <w:rsid w:val="00BB7B38"/>
    <w:rsid w:val="00BC0219"/>
    <w:rsid w:val="00BC073F"/>
    <w:rsid w:val="00BC11E5"/>
    <w:rsid w:val="00BC12EE"/>
    <w:rsid w:val="00BC174D"/>
    <w:rsid w:val="00BC1934"/>
    <w:rsid w:val="00BC3492"/>
    <w:rsid w:val="00BC4BC6"/>
    <w:rsid w:val="00BC5095"/>
    <w:rsid w:val="00BC52FD"/>
    <w:rsid w:val="00BC5E5C"/>
    <w:rsid w:val="00BC5E89"/>
    <w:rsid w:val="00BC6622"/>
    <w:rsid w:val="00BC6E62"/>
    <w:rsid w:val="00BC71B1"/>
    <w:rsid w:val="00BC7443"/>
    <w:rsid w:val="00BD0648"/>
    <w:rsid w:val="00BD1040"/>
    <w:rsid w:val="00BD34AA"/>
    <w:rsid w:val="00BD4B65"/>
    <w:rsid w:val="00BD4F8B"/>
    <w:rsid w:val="00BD4FFA"/>
    <w:rsid w:val="00BE0C44"/>
    <w:rsid w:val="00BE0CAE"/>
    <w:rsid w:val="00BE1B8B"/>
    <w:rsid w:val="00BE2A18"/>
    <w:rsid w:val="00BE2C01"/>
    <w:rsid w:val="00BE3B5B"/>
    <w:rsid w:val="00BE3D15"/>
    <w:rsid w:val="00BE41EC"/>
    <w:rsid w:val="00BE507E"/>
    <w:rsid w:val="00BE54D9"/>
    <w:rsid w:val="00BE56FB"/>
    <w:rsid w:val="00BE6298"/>
    <w:rsid w:val="00BE64EF"/>
    <w:rsid w:val="00BE7E65"/>
    <w:rsid w:val="00BF3CC7"/>
    <w:rsid w:val="00BF3DDE"/>
    <w:rsid w:val="00BF6221"/>
    <w:rsid w:val="00BF6233"/>
    <w:rsid w:val="00BF6589"/>
    <w:rsid w:val="00BF676D"/>
    <w:rsid w:val="00BF6F7F"/>
    <w:rsid w:val="00BF78DF"/>
    <w:rsid w:val="00C0049E"/>
    <w:rsid w:val="00C00647"/>
    <w:rsid w:val="00C02764"/>
    <w:rsid w:val="00C04CEF"/>
    <w:rsid w:val="00C062B2"/>
    <w:rsid w:val="00C0662F"/>
    <w:rsid w:val="00C06C14"/>
    <w:rsid w:val="00C072EC"/>
    <w:rsid w:val="00C10488"/>
    <w:rsid w:val="00C11943"/>
    <w:rsid w:val="00C1263A"/>
    <w:rsid w:val="00C12E96"/>
    <w:rsid w:val="00C14763"/>
    <w:rsid w:val="00C14FE7"/>
    <w:rsid w:val="00C15EAE"/>
    <w:rsid w:val="00C16141"/>
    <w:rsid w:val="00C1676C"/>
    <w:rsid w:val="00C16B16"/>
    <w:rsid w:val="00C201D9"/>
    <w:rsid w:val="00C22D64"/>
    <w:rsid w:val="00C2363F"/>
    <w:rsid w:val="00C236C8"/>
    <w:rsid w:val="00C23CB9"/>
    <w:rsid w:val="00C260B1"/>
    <w:rsid w:val="00C26E56"/>
    <w:rsid w:val="00C27331"/>
    <w:rsid w:val="00C30017"/>
    <w:rsid w:val="00C31406"/>
    <w:rsid w:val="00C35B77"/>
    <w:rsid w:val="00C37194"/>
    <w:rsid w:val="00C377F3"/>
    <w:rsid w:val="00C40637"/>
    <w:rsid w:val="00C40F6C"/>
    <w:rsid w:val="00C43202"/>
    <w:rsid w:val="00C43CD1"/>
    <w:rsid w:val="00C44426"/>
    <w:rsid w:val="00C445F3"/>
    <w:rsid w:val="00C451F4"/>
    <w:rsid w:val="00C45EB1"/>
    <w:rsid w:val="00C469E5"/>
    <w:rsid w:val="00C46CAE"/>
    <w:rsid w:val="00C472EE"/>
    <w:rsid w:val="00C4782D"/>
    <w:rsid w:val="00C50275"/>
    <w:rsid w:val="00C53900"/>
    <w:rsid w:val="00C53A31"/>
    <w:rsid w:val="00C541BF"/>
    <w:rsid w:val="00C54A3A"/>
    <w:rsid w:val="00C55085"/>
    <w:rsid w:val="00C55566"/>
    <w:rsid w:val="00C56448"/>
    <w:rsid w:val="00C64547"/>
    <w:rsid w:val="00C64EAE"/>
    <w:rsid w:val="00C65998"/>
    <w:rsid w:val="00C667BE"/>
    <w:rsid w:val="00C6766B"/>
    <w:rsid w:val="00C71951"/>
    <w:rsid w:val="00C71A12"/>
    <w:rsid w:val="00C72223"/>
    <w:rsid w:val="00C7410D"/>
    <w:rsid w:val="00C76417"/>
    <w:rsid w:val="00C76709"/>
    <w:rsid w:val="00C7726F"/>
    <w:rsid w:val="00C80E26"/>
    <w:rsid w:val="00C81872"/>
    <w:rsid w:val="00C823DA"/>
    <w:rsid w:val="00C8259F"/>
    <w:rsid w:val="00C825B7"/>
    <w:rsid w:val="00C8262B"/>
    <w:rsid w:val="00C82746"/>
    <w:rsid w:val="00C8312F"/>
    <w:rsid w:val="00C84C47"/>
    <w:rsid w:val="00C858A4"/>
    <w:rsid w:val="00C8610E"/>
    <w:rsid w:val="00C86AFA"/>
    <w:rsid w:val="00C87448"/>
    <w:rsid w:val="00C9388A"/>
    <w:rsid w:val="00C95C6D"/>
    <w:rsid w:val="00C961EF"/>
    <w:rsid w:val="00C9761F"/>
    <w:rsid w:val="00CA1025"/>
    <w:rsid w:val="00CA509A"/>
    <w:rsid w:val="00CA5D0F"/>
    <w:rsid w:val="00CA6DB7"/>
    <w:rsid w:val="00CA7D25"/>
    <w:rsid w:val="00CB0027"/>
    <w:rsid w:val="00CB14AA"/>
    <w:rsid w:val="00CB18D0"/>
    <w:rsid w:val="00CB1C8A"/>
    <w:rsid w:val="00CB24F5"/>
    <w:rsid w:val="00CB2663"/>
    <w:rsid w:val="00CB3545"/>
    <w:rsid w:val="00CB397B"/>
    <w:rsid w:val="00CB3BBE"/>
    <w:rsid w:val="00CB4D1A"/>
    <w:rsid w:val="00CB4D9B"/>
    <w:rsid w:val="00CB59E9"/>
    <w:rsid w:val="00CC038A"/>
    <w:rsid w:val="00CC039D"/>
    <w:rsid w:val="00CC0C84"/>
    <w:rsid w:val="00CC0C9A"/>
    <w:rsid w:val="00CC0D6A"/>
    <w:rsid w:val="00CC3831"/>
    <w:rsid w:val="00CC3E3D"/>
    <w:rsid w:val="00CC436B"/>
    <w:rsid w:val="00CC43DA"/>
    <w:rsid w:val="00CC519B"/>
    <w:rsid w:val="00CC5F26"/>
    <w:rsid w:val="00CC681B"/>
    <w:rsid w:val="00CC6C90"/>
    <w:rsid w:val="00CC7328"/>
    <w:rsid w:val="00CD0C49"/>
    <w:rsid w:val="00CD12C1"/>
    <w:rsid w:val="00CD1418"/>
    <w:rsid w:val="00CD214E"/>
    <w:rsid w:val="00CD412C"/>
    <w:rsid w:val="00CD46FA"/>
    <w:rsid w:val="00CD4F19"/>
    <w:rsid w:val="00CD543C"/>
    <w:rsid w:val="00CD5973"/>
    <w:rsid w:val="00CD5DA7"/>
    <w:rsid w:val="00CD5F23"/>
    <w:rsid w:val="00CD6F7F"/>
    <w:rsid w:val="00CE0261"/>
    <w:rsid w:val="00CE22A2"/>
    <w:rsid w:val="00CE31A6"/>
    <w:rsid w:val="00CE3AAD"/>
    <w:rsid w:val="00CE6C01"/>
    <w:rsid w:val="00CF09AA"/>
    <w:rsid w:val="00CF2F3D"/>
    <w:rsid w:val="00CF369B"/>
    <w:rsid w:val="00CF3EEC"/>
    <w:rsid w:val="00CF4813"/>
    <w:rsid w:val="00CF4C2D"/>
    <w:rsid w:val="00CF5233"/>
    <w:rsid w:val="00CF6A5E"/>
    <w:rsid w:val="00CF7557"/>
    <w:rsid w:val="00CF75EA"/>
    <w:rsid w:val="00D01D41"/>
    <w:rsid w:val="00D029B8"/>
    <w:rsid w:val="00D02B75"/>
    <w:rsid w:val="00D02F60"/>
    <w:rsid w:val="00D03C0F"/>
    <w:rsid w:val="00D0464E"/>
    <w:rsid w:val="00D04A96"/>
    <w:rsid w:val="00D06CAF"/>
    <w:rsid w:val="00D07A7B"/>
    <w:rsid w:val="00D07AEB"/>
    <w:rsid w:val="00D10E06"/>
    <w:rsid w:val="00D111BF"/>
    <w:rsid w:val="00D11240"/>
    <w:rsid w:val="00D13E1E"/>
    <w:rsid w:val="00D146A9"/>
    <w:rsid w:val="00D15197"/>
    <w:rsid w:val="00D16820"/>
    <w:rsid w:val="00D169C8"/>
    <w:rsid w:val="00D16E90"/>
    <w:rsid w:val="00D1793F"/>
    <w:rsid w:val="00D212FC"/>
    <w:rsid w:val="00D22AF5"/>
    <w:rsid w:val="00D235EA"/>
    <w:rsid w:val="00D2415C"/>
    <w:rsid w:val="00D245C1"/>
    <w:rsid w:val="00D247A9"/>
    <w:rsid w:val="00D2710B"/>
    <w:rsid w:val="00D272B3"/>
    <w:rsid w:val="00D30D69"/>
    <w:rsid w:val="00D317C9"/>
    <w:rsid w:val="00D322F0"/>
    <w:rsid w:val="00D32721"/>
    <w:rsid w:val="00D328DC"/>
    <w:rsid w:val="00D32EFF"/>
    <w:rsid w:val="00D33387"/>
    <w:rsid w:val="00D346F9"/>
    <w:rsid w:val="00D3477A"/>
    <w:rsid w:val="00D402FB"/>
    <w:rsid w:val="00D419FF"/>
    <w:rsid w:val="00D41B1A"/>
    <w:rsid w:val="00D42AE1"/>
    <w:rsid w:val="00D4307D"/>
    <w:rsid w:val="00D44442"/>
    <w:rsid w:val="00D46130"/>
    <w:rsid w:val="00D46DF7"/>
    <w:rsid w:val="00D47D7A"/>
    <w:rsid w:val="00D47EFC"/>
    <w:rsid w:val="00D50867"/>
    <w:rsid w:val="00D50ABD"/>
    <w:rsid w:val="00D525BE"/>
    <w:rsid w:val="00D53510"/>
    <w:rsid w:val="00D53F1F"/>
    <w:rsid w:val="00D5413F"/>
    <w:rsid w:val="00D55290"/>
    <w:rsid w:val="00D55704"/>
    <w:rsid w:val="00D56FCB"/>
    <w:rsid w:val="00D57791"/>
    <w:rsid w:val="00D57F06"/>
    <w:rsid w:val="00D6046A"/>
    <w:rsid w:val="00D62870"/>
    <w:rsid w:val="00D63124"/>
    <w:rsid w:val="00D654BC"/>
    <w:rsid w:val="00D655D9"/>
    <w:rsid w:val="00D65872"/>
    <w:rsid w:val="00D65A07"/>
    <w:rsid w:val="00D65BE8"/>
    <w:rsid w:val="00D65EA0"/>
    <w:rsid w:val="00D668E4"/>
    <w:rsid w:val="00D673A3"/>
    <w:rsid w:val="00D676F3"/>
    <w:rsid w:val="00D67D04"/>
    <w:rsid w:val="00D70EF5"/>
    <w:rsid w:val="00D71024"/>
    <w:rsid w:val="00D718B1"/>
    <w:rsid w:val="00D71A25"/>
    <w:rsid w:val="00D71FCF"/>
    <w:rsid w:val="00D72090"/>
    <w:rsid w:val="00D72A54"/>
    <w:rsid w:val="00D72CB8"/>
    <w:rsid w:val="00D72CC1"/>
    <w:rsid w:val="00D72D10"/>
    <w:rsid w:val="00D765FA"/>
    <w:rsid w:val="00D76DAC"/>
    <w:rsid w:val="00D76EC9"/>
    <w:rsid w:val="00D77BA4"/>
    <w:rsid w:val="00D80E7D"/>
    <w:rsid w:val="00D81397"/>
    <w:rsid w:val="00D81FA6"/>
    <w:rsid w:val="00D848B9"/>
    <w:rsid w:val="00D857FE"/>
    <w:rsid w:val="00D860A5"/>
    <w:rsid w:val="00D86A01"/>
    <w:rsid w:val="00D9023A"/>
    <w:rsid w:val="00D90E69"/>
    <w:rsid w:val="00D91368"/>
    <w:rsid w:val="00D9189A"/>
    <w:rsid w:val="00D93106"/>
    <w:rsid w:val="00D933E9"/>
    <w:rsid w:val="00D93C10"/>
    <w:rsid w:val="00D9505D"/>
    <w:rsid w:val="00D953D0"/>
    <w:rsid w:val="00D959F5"/>
    <w:rsid w:val="00D96884"/>
    <w:rsid w:val="00D96A2E"/>
    <w:rsid w:val="00DA2645"/>
    <w:rsid w:val="00DA3FDD"/>
    <w:rsid w:val="00DA4DFB"/>
    <w:rsid w:val="00DA7017"/>
    <w:rsid w:val="00DA7028"/>
    <w:rsid w:val="00DA76AD"/>
    <w:rsid w:val="00DA7BAC"/>
    <w:rsid w:val="00DB03C1"/>
    <w:rsid w:val="00DB1AD2"/>
    <w:rsid w:val="00DB28F5"/>
    <w:rsid w:val="00DB2B58"/>
    <w:rsid w:val="00DB35D8"/>
    <w:rsid w:val="00DB36E9"/>
    <w:rsid w:val="00DB5206"/>
    <w:rsid w:val="00DB61C4"/>
    <w:rsid w:val="00DB6276"/>
    <w:rsid w:val="00DB63F5"/>
    <w:rsid w:val="00DB6547"/>
    <w:rsid w:val="00DB7848"/>
    <w:rsid w:val="00DC047F"/>
    <w:rsid w:val="00DC1C6B"/>
    <w:rsid w:val="00DC2C2E"/>
    <w:rsid w:val="00DC2F86"/>
    <w:rsid w:val="00DC3DB5"/>
    <w:rsid w:val="00DC4AF0"/>
    <w:rsid w:val="00DC50FB"/>
    <w:rsid w:val="00DC5E06"/>
    <w:rsid w:val="00DC6E15"/>
    <w:rsid w:val="00DC70F9"/>
    <w:rsid w:val="00DC7154"/>
    <w:rsid w:val="00DC7886"/>
    <w:rsid w:val="00DD0CF2"/>
    <w:rsid w:val="00DD17A8"/>
    <w:rsid w:val="00DD1C73"/>
    <w:rsid w:val="00DD262B"/>
    <w:rsid w:val="00DD26A3"/>
    <w:rsid w:val="00DD32B2"/>
    <w:rsid w:val="00DD3C28"/>
    <w:rsid w:val="00DD6845"/>
    <w:rsid w:val="00DE0B22"/>
    <w:rsid w:val="00DE0E3E"/>
    <w:rsid w:val="00DE1554"/>
    <w:rsid w:val="00DE2901"/>
    <w:rsid w:val="00DE45C7"/>
    <w:rsid w:val="00DE5375"/>
    <w:rsid w:val="00DE590F"/>
    <w:rsid w:val="00DE7DC1"/>
    <w:rsid w:val="00DF066F"/>
    <w:rsid w:val="00DF3F7E"/>
    <w:rsid w:val="00DF7648"/>
    <w:rsid w:val="00DF7C87"/>
    <w:rsid w:val="00E00288"/>
    <w:rsid w:val="00E003D8"/>
    <w:rsid w:val="00E00E29"/>
    <w:rsid w:val="00E01E05"/>
    <w:rsid w:val="00E02A95"/>
    <w:rsid w:val="00E02BAB"/>
    <w:rsid w:val="00E0372D"/>
    <w:rsid w:val="00E04CEB"/>
    <w:rsid w:val="00E060BC"/>
    <w:rsid w:val="00E0629A"/>
    <w:rsid w:val="00E106B0"/>
    <w:rsid w:val="00E11420"/>
    <w:rsid w:val="00E132FB"/>
    <w:rsid w:val="00E14495"/>
    <w:rsid w:val="00E1459D"/>
    <w:rsid w:val="00E14D58"/>
    <w:rsid w:val="00E170B7"/>
    <w:rsid w:val="00E17441"/>
    <w:rsid w:val="00E177DD"/>
    <w:rsid w:val="00E17A40"/>
    <w:rsid w:val="00E17D3E"/>
    <w:rsid w:val="00E2053C"/>
    <w:rsid w:val="00E20900"/>
    <w:rsid w:val="00E20A7A"/>
    <w:rsid w:val="00E20C7F"/>
    <w:rsid w:val="00E210F5"/>
    <w:rsid w:val="00E2396E"/>
    <w:rsid w:val="00E23E47"/>
    <w:rsid w:val="00E24728"/>
    <w:rsid w:val="00E249ED"/>
    <w:rsid w:val="00E24ED2"/>
    <w:rsid w:val="00E2628E"/>
    <w:rsid w:val="00E276AC"/>
    <w:rsid w:val="00E2795D"/>
    <w:rsid w:val="00E31B78"/>
    <w:rsid w:val="00E32971"/>
    <w:rsid w:val="00E34528"/>
    <w:rsid w:val="00E34A35"/>
    <w:rsid w:val="00E37C2F"/>
    <w:rsid w:val="00E41096"/>
    <w:rsid w:val="00E411D0"/>
    <w:rsid w:val="00E41C28"/>
    <w:rsid w:val="00E43803"/>
    <w:rsid w:val="00E46308"/>
    <w:rsid w:val="00E46426"/>
    <w:rsid w:val="00E51E17"/>
    <w:rsid w:val="00E52885"/>
    <w:rsid w:val="00E52DAB"/>
    <w:rsid w:val="00E52E7D"/>
    <w:rsid w:val="00E539B0"/>
    <w:rsid w:val="00E53FBB"/>
    <w:rsid w:val="00E54078"/>
    <w:rsid w:val="00E55270"/>
    <w:rsid w:val="00E55984"/>
    <w:rsid w:val="00E55994"/>
    <w:rsid w:val="00E568CD"/>
    <w:rsid w:val="00E60606"/>
    <w:rsid w:val="00E608F0"/>
    <w:rsid w:val="00E60C66"/>
    <w:rsid w:val="00E61032"/>
    <w:rsid w:val="00E614A8"/>
    <w:rsid w:val="00E6161F"/>
    <w:rsid w:val="00E6164D"/>
    <w:rsid w:val="00E618C9"/>
    <w:rsid w:val="00E62774"/>
    <w:rsid w:val="00E6307C"/>
    <w:rsid w:val="00E63517"/>
    <w:rsid w:val="00E636FA"/>
    <w:rsid w:val="00E65A98"/>
    <w:rsid w:val="00E66B4C"/>
    <w:rsid w:val="00E66C50"/>
    <w:rsid w:val="00E679D3"/>
    <w:rsid w:val="00E705AC"/>
    <w:rsid w:val="00E71208"/>
    <w:rsid w:val="00E71444"/>
    <w:rsid w:val="00E71C91"/>
    <w:rsid w:val="00E720A1"/>
    <w:rsid w:val="00E7349C"/>
    <w:rsid w:val="00E73A6E"/>
    <w:rsid w:val="00E7521E"/>
    <w:rsid w:val="00E75DDA"/>
    <w:rsid w:val="00E773E8"/>
    <w:rsid w:val="00E774BA"/>
    <w:rsid w:val="00E82594"/>
    <w:rsid w:val="00E83ADD"/>
    <w:rsid w:val="00E846EE"/>
    <w:rsid w:val="00E84F38"/>
    <w:rsid w:val="00E85623"/>
    <w:rsid w:val="00E86ECB"/>
    <w:rsid w:val="00E870F3"/>
    <w:rsid w:val="00E87441"/>
    <w:rsid w:val="00E90B8C"/>
    <w:rsid w:val="00E91FAE"/>
    <w:rsid w:val="00E92696"/>
    <w:rsid w:val="00E92A87"/>
    <w:rsid w:val="00E93031"/>
    <w:rsid w:val="00E9306C"/>
    <w:rsid w:val="00E94265"/>
    <w:rsid w:val="00E94683"/>
    <w:rsid w:val="00E9556C"/>
    <w:rsid w:val="00E955CE"/>
    <w:rsid w:val="00E95A9F"/>
    <w:rsid w:val="00E95CBB"/>
    <w:rsid w:val="00E9649B"/>
    <w:rsid w:val="00E96D45"/>
    <w:rsid w:val="00E96E3F"/>
    <w:rsid w:val="00EA1521"/>
    <w:rsid w:val="00EA270C"/>
    <w:rsid w:val="00EA3C04"/>
    <w:rsid w:val="00EA4974"/>
    <w:rsid w:val="00EA4AEA"/>
    <w:rsid w:val="00EA523A"/>
    <w:rsid w:val="00EA532E"/>
    <w:rsid w:val="00EA5AE8"/>
    <w:rsid w:val="00EA60F9"/>
    <w:rsid w:val="00EB06D9"/>
    <w:rsid w:val="00EB192B"/>
    <w:rsid w:val="00EB19ED"/>
    <w:rsid w:val="00EB1B5F"/>
    <w:rsid w:val="00EB1CAB"/>
    <w:rsid w:val="00EB3246"/>
    <w:rsid w:val="00EB42F3"/>
    <w:rsid w:val="00EB4D57"/>
    <w:rsid w:val="00EB5022"/>
    <w:rsid w:val="00EB5EDF"/>
    <w:rsid w:val="00EB74A9"/>
    <w:rsid w:val="00EC0213"/>
    <w:rsid w:val="00EC0F5A"/>
    <w:rsid w:val="00EC113D"/>
    <w:rsid w:val="00EC1F94"/>
    <w:rsid w:val="00EC2881"/>
    <w:rsid w:val="00EC4265"/>
    <w:rsid w:val="00EC4CEB"/>
    <w:rsid w:val="00EC659E"/>
    <w:rsid w:val="00EC6D9B"/>
    <w:rsid w:val="00EC736F"/>
    <w:rsid w:val="00ED174F"/>
    <w:rsid w:val="00ED2072"/>
    <w:rsid w:val="00ED29E6"/>
    <w:rsid w:val="00ED2AE0"/>
    <w:rsid w:val="00ED415C"/>
    <w:rsid w:val="00ED5036"/>
    <w:rsid w:val="00ED53E1"/>
    <w:rsid w:val="00ED5553"/>
    <w:rsid w:val="00ED5E36"/>
    <w:rsid w:val="00ED6961"/>
    <w:rsid w:val="00EE2BA3"/>
    <w:rsid w:val="00EE55F3"/>
    <w:rsid w:val="00EF0B96"/>
    <w:rsid w:val="00EF1C39"/>
    <w:rsid w:val="00EF2A58"/>
    <w:rsid w:val="00EF3486"/>
    <w:rsid w:val="00EF350E"/>
    <w:rsid w:val="00EF47AF"/>
    <w:rsid w:val="00EF53B6"/>
    <w:rsid w:val="00EF6008"/>
    <w:rsid w:val="00EF7276"/>
    <w:rsid w:val="00EF7E8F"/>
    <w:rsid w:val="00EF7F81"/>
    <w:rsid w:val="00F00B73"/>
    <w:rsid w:val="00F029C0"/>
    <w:rsid w:val="00F04110"/>
    <w:rsid w:val="00F048A1"/>
    <w:rsid w:val="00F056AA"/>
    <w:rsid w:val="00F0738F"/>
    <w:rsid w:val="00F076C2"/>
    <w:rsid w:val="00F104A0"/>
    <w:rsid w:val="00F10F62"/>
    <w:rsid w:val="00F115CA"/>
    <w:rsid w:val="00F11A98"/>
    <w:rsid w:val="00F12A9C"/>
    <w:rsid w:val="00F14817"/>
    <w:rsid w:val="00F14EBA"/>
    <w:rsid w:val="00F1510F"/>
    <w:rsid w:val="00F1533A"/>
    <w:rsid w:val="00F15E5A"/>
    <w:rsid w:val="00F16453"/>
    <w:rsid w:val="00F16677"/>
    <w:rsid w:val="00F16FE9"/>
    <w:rsid w:val="00F17E04"/>
    <w:rsid w:val="00F17F0A"/>
    <w:rsid w:val="00F17F9F"/>
    <w:rsid w:val="00F20ABD"/>
    <w:rsid w:val="00F224F9"/>
    <w:rsid w:val="00F235DC"/>
    <w:rsid w:val="00F24852"/>
    <w:rsid w:val="00F2668F"/>
    <w:rsid w:val="00F2742F"/>
    <w:rsid w:val="00F2753B"/>
    <w:rsid w:val="00F30D82"/>
    <w:rsid w:val="00F311C1"/>
    <w:rsid w:val="00F32990"/>
    <w:rsid w:val="00F3306C"/>
    <w:rsid w:val="00F33576"/>
    <w:rsid w:val="00F33F8B"/>
    <w:rsid w:val="00F340B2"/>
    <w:rsid w:val="00F3677C"/>
    <w:rsid w:val="00F36DB3"/>
    <w:rsid w:val="00F41CBE"/>
    <w:rsid w:val="00F42E80"/>
    <w:rsid w:val="00F43390"/>
    <w:rsid w:val="00F4401A"/>
    <w:rsid w:val="00F443B2"/>
    <w:rsid w:val="00F444D2"/>
    <w:rsid w:val="00F453DA"/>
    <w:rsid w:val="00F45461"/>
    <w:rsid w:val="00F4563A"/>
    <w:rsid w:val="00F458D8"/>
    <w:rsid w:val="00F50237"/>
    <w:rsid w:val="00F52902"/>
    <w:rsid w:val="00F531D0"/>
    <w:rsid w:val="00F53596"/>
    <w:rsid w:val="00F53D2B"/>
    <w:rsid w:val="00F53D83"/>
    <w:rsid w:val="00F55BA8"/>
    <w:rsid w:val="00F55DB1"/>
    <w:rsid w:val="00F56ACA"/>
    <w:rsid w:val="00F56EC6"/>
    <w:rsid w:val="00F576B4"/>
    <w:rsid w:val="00F57AA4"/>
    <w:rsid w:val="00F600FE"/>
    <w:rsid w:val="00F60200"/>
    <w:rsid w:val="00F6109D"/>
    <w:rsid w:val="00F6190C"/>
    <w:rsid w:val="00F62567"/>
    <w:rsid w:val="00F62E4D"/>
    <w:rsid w:val="00F63999"/>
    <w:rsid w:val="00F66B34"/>
    <w:rsid w:val="00F675B9"/>
    <w:rsid w:val="00F705C7"/>
    <w:rsid w:val="00F709DA"/>
    <w:rsid w:val="00F711C9"/>
    <w:rsid w:val="00F74C59"/>
    <w:rsid w:val="00F75C3A"/>
    <w:rsid w:val="00F75C8C"/>
    <w:rsid w:val="00F76481"/>
    <w:rsid w:val="00F76DD6"/>
    <w:rsid w:val="00F81119"/>
    <w:rsid w:val="00F82238"/>
    <w:rsid w:val="00F827F6"/>
    <w:rsid w:val="00F82E30"/>
    <w:rsid w:val="00F831CB"/>
    <w:rsid w:val="00F83E7F"/>
    <w:rsid w:val="00F8446C"/>
    <w:rsid w:val="00F844A4"/>
    <w:rsid w:val="00F848A3"/>
    <w:rsid w:val="00F84ACF"/>
    <w:rsid w:val="00F85632"/>
    <w:rsid w:val="00F85742"/>
    <w:rsid w:val="00F85BF8"/>
    <w:rsid w:val="00F86B1E"/>
    <w:rsid w:val="00F871CE"/>
    <w:rsid w:val="00F87802"/>
    <w:rsid w:val="00F87997"/>
    <w:rsid w:val="00F90A2A"/>
    <w:rsid w:val="00F9189C"/>
    <w:rsid w:val="00F928F8"/>
    <w:rsid w:val="00F92C0A"/>
    <w:rsid w:val="00F9415B"/>
    <w:rsid w:val="00F94D7B"/>
    <w:rsid w:val="00F95598"/>
    <w:rsid w:val="00F96467"/>
    <w:rsid w:val="00FA0BA6"/>
    <w:rsid w:val="00FA13C2"/>
    <w:rsid w:val="00FA17FC"/>
    <w:rsid w:val="00FA3576"/>
    <w:rsid w:val="00FA3772"/>
    <w:rsid w:val="00FA3B2E"/>
    <w:rsid w:val="00FA4DDC"/>
    <w:rsid w:val="00FA5D73"/>
    <w:rsid w:val="00FA6DD4"/>
    <w:rsid w:val="00FA7F91"/>
    <w:rsid w:val="00FB058C"/>
    <w:rsid w:val="00FB121C"/>
    <w:rsid w:val="00FB1CDD"/>
    <w:rsid w:val="00FB1E98"/>
    <w:rsid w:val="00FB2715"/>
    <w:rsid w:val="00FB2C2F"/>
    <w:rsid w:val="00FB2C6D"/>
    <w:rsid w:val="00FB303D"/>
    <w:rsid w:val="00FB305C"/>
    <w:rsid w:val="00FC1841"/>
    <w:rsid w:val="00FC2E3D"/>
    <w:rsid w:val="00FC3BDE"/>
    <w:rsid w:val="00FC508E"/>
    <w:rsid w:val="00FC55E5"/>
    <w:rsid w:val="00FC742A"/>
    <w:rsid w:val="00FC7565"/>
    <w:rsid w:val="00FC7FB1"/>
    <w:rsid w:val="00FD0AA3"/>
    <w:rsid w:val="00FD10E1"/>
    <w:rsid w:val="00FD1DBE"/>
    <w:rsid w:val="00FD25A7"/>
    <w:rsid w:val="00FD27B6"/>
    <w:rsid w:val="00FD2BDF"/>
    <w:rsid w:val="00FD3170"/>
    <w:rsid w:val="00FD365F"/>
    <w:rsid w:val="00FD3689"/>
    <w:rsid w:val="00FD42A3"/>
    <w:rsid w:val="00FD52A5"/>
    <w:rsid w:val="00FD6806"/>
    <w:rsid w:val="00FD6896"/>
    <w:rsid w:val="00FD6A01"/>
    <w:rsid w:val="00FD72F7"/>
    <w:rsid w:val="00FD7468"/>
    <w:rsid w:val="00FD7984"/>
    <w:rsid w:val="00FD7CE0"/>
    <w:rsid w:val="00FE08C5"/>
    <w:rsid w:val="00FE0B3B"/>
    <w:rsid w:val="00FE0CAD"/>
    <w:rsid w:val="00FE1586"/>
    <w:rsid w:val="00FE16C3"/>
    <w:rsid w:val="00FE1BE2"/>
    <w:rsid w:val="00FE205D"/>
    <w:rsid w:val="00FE2F96"/>
    <w:rsid w:val="00FE3103"/>
    <w:rsid w:val="00FE3B7E"/>
    <w:rsid w:val="00FE445A"/>
    <w:rsid w:val="00FE50DF"/>
    <w:rsid w:val="00FE548B"/>
    <w:rsid w:val="00FE6347"/>
    <w:rsid w:val="00FE730A"/>
    <w:rsid w:val="00FE764C"/>
    <w:rsid w:val="00FF1DD7"/>
    <w:rsid w:val="00FF1FEF"/>
    <w:rsid w:val="00FF254F"/>
    <w:rsid w:val="00FF2B3F"/>
    <w:rsid w:val="00FF41B1"/>
    <w:rsid w:val="00FF4453"/>
    <w:rsid w:val="00FF4CE3"/>
    <w:rsid w:val="00FF6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18422"/>
  <w15:docId w15:val="{B8C4E5A8-96C0-4121-9122-59C27AEEC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qFormat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6A5E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CF6A5E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2352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CF6A5E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CF6A5E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CF6A5E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CF6A5E"/>
    <w:pPr>
      <w:ind w:left="1780"/>
    </w:pPr>
  </w:style>
  <w:style w:type="character" w:styleId="Odwoanieprzypisudolnego">
    <w:name w:val="footnote reference"/>
    <w:uiPriority w:val="99"/>
    <w:semiHidden/>
    <w:rsid w:val="00CF6A5E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CF6A5E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747746"/>
    <w:rPr>
      <w:kern w:val="1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CF6A5E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747746"/>
    <w:rPr>
      <w:kern w:val="1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CF6A5E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747746"/>
    <w:rPr>
      <w:rFonts w:ascii="Tahoma" w:hAnsi="Tahoma" w:cs="Tahoma"/>
      <w:kern w:val="1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CF6A5E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CF6A5E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CF6A5E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CF6A5E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747746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CF6A5E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CF6A5E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CF6A5E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CF6A5E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CF6A5E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CF6A5E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CF6A5E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CF6A5E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CF6A5E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CF6A5E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CF6A5E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CF6A5E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CF6A5E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CF6A5E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CF6A5E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CF6A5E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CF6A5E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CF6A5E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CF6A5E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CF6A5E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CF6A5E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CF6A5E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CF6A5E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CF6A5E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CF6A5E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CF6A5E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CF6A5E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CF6A5E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CF6A5E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CF6A5E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CF6A5E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CF6A5E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CF6A5E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CF6A5E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CF6A5E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CF6A5E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CF6A5E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CF6A5E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CF6A5E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CF6A5E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747746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7746"/>
  </w:style>
  <w:style w:type="paragraph" w:customStyle="1" w:styleId="ZTIRLITzmlittiret">
    <w:name w:val="Z_TIR/LIT – zm. lit. tiret"/>
    <w:basedOn w:val="LITlitera"/>
    <w:uiPriority w:val="57"/>
    <w:qFormat/>
    <w:rsid w:val="00CF6A5E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CF6A5E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CF6A5E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CF6A5E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CF6A5E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CF6A5E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CF6A5E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CF6A5E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CF6A5E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CF6A5E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CF6A5E"/>
  </w:style>
  <w:style w:type="paragraph" w:customStyle="1" w:styleId="ZTIR2TIRzmpodwtirtiret">
    <w:name w:val="Z_TIR/2TIR – zm. podw. tir. tiret"/>
    <w:basedOn w:val="TIRtiret"/>
    <w:uiPriority w:val="78"/>
    <w:qFormat/>
    <w:rsid w:val="00CF6A5E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CF6A5E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CF6A5E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CF6A5E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CF6A5E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CF6A5E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CF6A5E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CF6A5E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CF6A5E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CF6A5E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CF6A5E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CF6A5E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CF6A5E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CF6A5E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CF6A5E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CF6A5E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CF6A5E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CF6A5E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CF6A5E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CF6A5E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CF6A5E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CF6A5E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CF6A5E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CF6A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F6A5E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4774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F6A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746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CF6A5E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CF6A5E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CF6A5E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CF6A5E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CF6A5E"/>
    <w:pPr>
      <w:ind w:left="2404"/>
    </w:pPr>
  </w:style>
  <w:style w:type="paragraph" w:customStyle="1" w:styleId="ODNONIKtreodnonika">
    <w:name w:val="ODNOŚNIK – treść odnośnika"/>
    <w:uiPriority w:val="19"/>
    <w:qFormat/>
    <w:rsid w:val="00CF6A5E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CF6A5E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CF6A5E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CF6A5E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CF6A5E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CF6A5E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CF6A5E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CF6A5E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CF6A5E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CF6A5E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CF6A5E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CF6A5E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CF6A5E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CF6A5E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CF6A5E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CF6A5E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CF6A5E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CF6A5E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CF6A5E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CF6A5E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CF6A5E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CF6A5E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CF6A5E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CF6A5E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CF6A5E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CF6A5E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CF6A5E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CF6A5E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CF6A5E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CF6A5E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CF6A5E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CF6A5E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CF6A5E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CF6A5E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CF6A5E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CF6A5E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CF6A5E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CF6A5E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CF6A5E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CF6A5E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CF6A5E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CF6A5E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CF6A5E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CF6A5E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CF6A5E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CF6A5E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CF6A5E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CF6A5E"/>
  </w:style>
  <w:style w:type="paragraph" w:customStyle="1" w:styleId="ZZUSTzmianazmust">
    <w:name w:val="ZZ/UST(§) – zmiana zm. ust. (§)"/>
    <w:basedOn w:val="ZZARTzmianazmart"/>
    <w:uiPriority w:val="65"/>
    <w:qFormat/>
    <w:rsid w:val="00CF6A5E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CF6A5E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CF6A5E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CF6A5E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CF6A5E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CF6A5E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CF6A5E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CF6A5E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CF6A5E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CF6A5E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CF6A5E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CF6A5E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CF6A5E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CF6A5E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CF6A5E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CF6A5E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CF6A5E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CF6A5E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CF6A5E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CF6A5E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CF6A5E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CF6A5E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CF6A5E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CF6A5E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CF6A5E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CF6A5E"/>
  </w:style>
  <w:style w:type="paragraph" w:customStyle="1" w:styleId="TEKSTZacznikido">
    <w:name w:val="TEKST&quot;Załącznik(i) do ...&quot;"/>
    <w:uiPriority w:val="28"/>
    <w:qFormat/>
    <w:rsid w:val="00CF6A5E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CF6A5E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CF6A5E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CF6A5E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CF6A5E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CF6A5E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CF6A5E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CF6A5E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CF6A5E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CF6A5E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CF6A5E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CF6A5E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CF6A5E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CF6A5E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CF6A5E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CF6A5E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CF6A5E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CF6A5E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CF6A5E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CF6A5E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CF6A5E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CF6A5E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CF6A5E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CF6A5E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CF6A5E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CF6A5E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CF6A5E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CF6A5E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CF6A5E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CF6A5E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CF6A5E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CF6A5E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CF6A5E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CF6A5E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CF6A5E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CF6A5E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CF6A5E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CF6A5E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CF6A5E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CF6A5E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CF6A5E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CF6A5E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CF6A5E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CF6A5E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CF6A5E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CF6A5E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CF6A5E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CF6A5E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CF6A5E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CF6A5E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CF6A5E"/>
    <w:rPr>
      <w:b/>
    </w:rPr>
  </w:style>
  <w:style w:type="character" w:customStyle="1" w:styleId="Kkursywa">
    <w:name w:val="_K_ – kursywa"/>
    <w:basedOn w:val="Domylnaczcionkaakapitu"/>
    <w:uiPriority w:val="1"/>
    <w:qFormat/>
    <w:rsid w:val="00CF6A5E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CF6A5E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CF6A5E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CF6A5E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CF6A5E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CF6A5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CF6A5E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CF6A5E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CF6A5E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CF6A5E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CF6A5E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CF6A5E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CF6A5E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CF6A5E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CF6A5E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CF6A5E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CF6A5E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CF6A5E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CF6A5E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CF6A5E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CF6A5E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CF6A5E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CF6A5E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CF6A5E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CF6A5E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CF6A5E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CF6A5E"/>
    <w:pPr>
      <w:ind w:left="1780"/>
    </w:pPr>
  </w:style>
  <w:style w:type="table" w:styleId="Tabela-Siatka">
    <w:name w:val="Table Grid"/>
    <w:basedOn w:val="Standardowy"/>
    <w:locked/>
    <w:rsid w:val="007477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747746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CF6A5E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CF6A5E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CF6A5E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CF6A5E"/>
    <w:rPr>
      <w:color w:val="808080"/>
    </w:rPr>
  </w:style>
  <w:style w:type="paragraph" w:styleId="Akapitzlist">
    <w:name w:val="List Paragraph"/>
    <w:basedOn w:val="Normalny"/>
    <w:uiPriority w:val="34"/>
    <w:qFormat/>
    <w:rsid w:val="005D63DA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styleId="Uwydatnienie">
    <w:name w:val="Emphasis"/>
    <w:basedOn w:val="Domylnaczcionkaakapitu"/>
    <w:uiPriority w:val="20"/>
    <w:qFormat/>
    <w:rsid w:val="004070D7"/>
    <w:rPr>
      <w:i/>
      <w:iCs/>
    </w:rPr>
  </w:style>
  <w:style w:type="character" w:styleId="Hipercze">
    <w:name w:val="Hyperlink"/>
    <w:basedOn w:val="Domylnaczcionkaakapitu"/>
    <w:uiPriority w:val="99"/>
    <w:unhideWhenUsed/>
    <w:rsid w:val="00711C1E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E1586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Poprawka">
    <w:name w:val="Revision"/>
    <w:hidden/>
    <w:uiPriority w:val="99"/>
    <w:semiHidden/>
    <w:rsid w:val="00091F7D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2352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50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85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4048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666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9422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4069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95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698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61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7129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7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47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6402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467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9053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14665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6908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6910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8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6430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8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28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6874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94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4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3162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19865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92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2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426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8077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96825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5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5837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02516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326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1272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134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0525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279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784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599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999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05749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88245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5998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7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4011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7520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724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5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60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8298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7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11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40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3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26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7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6896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2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7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204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4281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5407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37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7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69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05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9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44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4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5789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1798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34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2478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3717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13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035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028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532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22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7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8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823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0313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074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07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5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6365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05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14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8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39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444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092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8995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8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0040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3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221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3326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37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1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48665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2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3487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4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82736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67521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24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9507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3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22867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4134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3202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656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9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958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52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5917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203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97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50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5641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2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4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53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2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717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610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205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78655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3242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8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84952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3665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56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9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028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13567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2014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8258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776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91843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0146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92502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0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4737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182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99175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465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99956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5100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12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062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2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92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5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1666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89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8442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1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0437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57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4632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148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7163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9221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2138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5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925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15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8351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11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13137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5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6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276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8026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98106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8007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7195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4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12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jarosinski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LegislatorInfo xmlns="http://schemas.microsoft.com/vsto/legislator-magic-premium">
  <ZipxFilePath>\\msw.local\dfs\usr\mmazurek\MIGRACJA\DOKUMENTY\2023\81-USTAWA CUDZOZIEMCY\SKRM\Projekt.zipx</ZipxFilePath>
</LegislatorInfo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2A1E054-24DA-4291-8B6E-BA7D08BBB3C3}">
  <ds:schemaRefs>
    <ds:schemaRef ds:uri="http://schemas.microsoft.com/vsto/legislator-magic-premium"/>
  </ds:schemaRefs>
</ds:datastoreItem>
</file>

<file path=customXml/itemProps3.xml><?xml version="1.0" encoding="utf-8"?>
<ds:datastoreItem xmlns:ds="http://schemas.openxmlformats.org/officeDocument/2006/customXml" ds:itemID="{6116191A-0ED1-440D-B618-8231E7199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6</TotalTime>
  <Pages>26</Pages>
  <Words>7939</Words>
  <Characters>43960</Characters>
  <Application>Microsoft Office Word</Application>
  <DocSecurity>0</DocSecurity>
  <Lines>366</Lines>
  <Paragraphs>103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Kołaczyk Laura</dc:creator>
  <cp:lastModifiedBy>Bodych Dominika</cp:lastModifiedBy>
  <cp:revision>3</cp:revision>
  <cp:lastPrinted>2024-04-24T10:47:00Z</cp:lastPrinted>
  <dcterms:created xsi:type="dcterms:W3CDTF">2024-12-30T15:39:00Z</dcterms:created>
  <dcterms:modified xsi:type="dcterms:W3CDTF">2024-12-30T15:54:00Z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