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5CC4" w14:textId="382CD69D" w:rsidR="00476C6B" w:rsidRPr="00476C6B" w:rsidRDefault="00476C6B" w:rsidP="007B2106">
      <w:pPr>
        <w:pStyle w:val="OZNPROJEKTUwskazaniedatylubwersjiprojektu"/>
      </w:pPr>
      <w:r w:rsidRPr="00476C6B">
        <w:t>Projekt</w:t>
      </w:r>
    </w:p>
    <w:p w14:paraId="17A997EF" w14:textId="614AEA69" w:rsidR="00476C6B" w:rsidRPr="00476C6B" w:rsidRDefault="00476C6B" w:rsidP="007B2106">
      <w:pPr>
        <w:pStyle w:val="OZNRODZAKTUtznustawalubrozporzdzenieiorganwydajcy"/>
      </w:pPr>
      <w:r w:rsidRPr="00476C6B">
        <w:t>ustawa</w:t>
      </w:r>
    </w:p>
    <w:p w14:paraId="60365F4C" w14:textId="750C8586" w:rsidR="00476C6B" w:rsidRPr="00476C6B" w:rsidRDefault="00476C6B" w:rsidP="007B2106">
      <w:pPr>
        <w:pStyle w:val="DATAAKTUdatauchwalenialubwydaniaaktu"/>
      </w:pPr>
      <w:r w:rsidRPr="00476C6B">
        <w:t xml:space="preserve">z dnia </w:t>
      </w:r>
    </w:p>
    <w:p w14:paraId="20F2DEA6" w14:textId="77777777" w:rsidR="00476C6B" w:rsidRPr="00476C6B" w:rsidRDefault="00476C6B" w:rsidP="007B2106">
      <w:pPr>
        <w:pStyle w:val="TYTUAKTUprzedmiotregulacjiustawylubrozporzdzenia"/>
      </w:pPr>
      <w:r w:rsidRPr="00476C6B">
        <w:t>o zmianie ustawy – Prawo lotnicze</w:t>
      </w:r>
    </w:p>
    <w:p w14:paraId="20543955" w14:textId="0A2882C1" w:rsidR="00476C6B" w:rsidRPr="00476C6B" w:rsidRDefault="00476C6B" w:rsidP="007B2106">
      <w:pPr>
        <w:pStyle w:val="ARTartustawynprozporzdzenia"/>
      </w:pPr>
      <w:r w:rsidRPr="00476C6B">
        <w:rPr>
          <w:rStyle w:val="Ppogrubienie"/>
        </w:rPr>
        <w:t>Art. 1.</w:t>
      </w:r>
      <w:r w:rsidRPr="00476C6B">
        <w:t> W ustawie z dnia 3 lipca 2002 r. – Prawo lotnicze (Dz. U. z 2023 r. poz. 2110</w:t>
      </w:r>
      <w:r w:rsidR="007D7898">
        <w:t xml:space="preserve"> oraz z 2024 r. poz. 731</w:t>
      </w:r>
      <w:r w:rsidR="007A63FE">
        <w:t xml:space="preserve"> i 1222</w:t>
      </w:r>
      <w:r w:rsidRPr="00476C6B">
        <w:t>) wprowadza się następujące zmiany:</w:t>
      </w:r>
    </w:p>
    <w:p w14:paraId="5A28401A" w14:textId="77777777" w:rsidR="00476C6B" w:rsidRPr="00476C6B" w:rsidRDefault="00476C6B" w:rsidP="007B2106">
      <w:pPr>
        <w:pStyle w:val="PKTpunkt"/>
      </w:pPr>
      <w:r w:rsidRPr="00476C6B">
        <w:t>1)</w:t>
      </w:r>
      <w:r w:rsidRPr="00476C6B">
        <w:tab/>
        <w:t>w art. 1 ust. 4 otrzymuje brzmienie:</w:t>
      </w:r>
    </w:p>
    <w:p w14:paraId="5530178F" w14:textId="3527385A" w:rsidR="00476C6B" w:rsidRPr="00AD6DCD" w:rsidRDefault="00476C6B" w:rsidP="00187964">
      <w:pPr>
        <w:pStyle w:val="ZUSTzmustartykuempunktem"/>
      </w:pPr>
      <w:r w:rsidRPr="00476C6B">
        <w:t>„4. Przepisów prawa lotniczego nie stosuje się do lotnictwa państwowego, z</w:t>
      </w:r>
      <w:r w:rsidR="0013683B">
        <w:t> </w:t>
      </w:r>
      <w:r w:rsidRPr="00476C6B">
        <w:t>wyjątkiem przepisów art. 1 ust. 6, art. 2–9, art. 14, art. 17 ust. 17, ust. 22 pkt 2 i ust. 23, art. 33, art. 35 ust. 2, art. 43, art. 44, art. 59a ust. 6, art. 60, art. 66 ust. 1a–1d i 3, art. 66a, art. 66b, art. 68 ust. 2, 2e i 2f, art. 69 ust. 1–3, art. 74–76, art. 82 ust. 1 pkt 6–8, ust. 1a, 1b i 3–8, art. 87, art. 87</w:t>
      </w:r>
      <w:r w:rsidRPr="007B2106">
        <w:rPr>
          <w:rStyle w:val="IGindeksgrny"/>
        </w:rPr>
        <w:t>1</w:t>
      </w:r>
      <w:r w:rsidRPr="00476C6B">
        <w:t xml:space="preserve"> ust. 1–8 i 10, art. 87</w:t>
      </w:r>
      <w:r w:rsidRPr="007B2106">
        <w:rPr>
          <w:rStyle w:val="IGindeksgrny"/>
        </w:rPr>
        <w:t>1a</w:t>
      </w:r>
      <w:r w:rsidRPr="00476C6B">
        <w:t>, art. 87</w:t>
      </w:r>
      <w:r w:rsidRPr="007B2106">
        <w:rPr>
          <w:rStyle w:val="IGindeksgrny"/>
        </w:rPr>
        <w:t>2</w:t>
      </w:r>
      <w:r w:rsidRPr="00476C6B">
        <w:t>, art. 87</w:t>
      </w:r>
      <w:r w:rsidRPr="007B2106">
        <w:rPr>
          <w:rStyle w:val="IGindeksgrny"/>
        </w:rPr>
        <w:t>4</w:t>
      </w:r>
      <w:r w:rsidRPr="00476C6B">
        <w:t xml:space="preserve"> ust. 1, 2, 4 i 5, art. 87</w:t>
      </w:r>
      <w:r w:rsidRPr="007B2106">
        <w:rPr>
          <w:rStyle w:val="IGindeksgrny"/>
        </w:rPr>
        <w:t xml:space="preserve">5 </w:t>
      </w:r>
      <w:r w:rsidR="0013683B">
        <w:rPr>
          <w:rStyle w:val="IGindeksgrny"/>
        </w:rPr>
        <w:br/>
      </w:r>
      <w:r w:rsidRPr="00476C6B">
        <w:t>ust. 1–4, art. 87</w:t>
      </w:r>
      <w:r w:rsidRPr="007B2106">
        <w:rPr>
          <w:rStyle w:val="IGindeksgrny"/>
        </w:rPr>
        <w:t>6</w:t>
      </w:r>
      <w:r w:rsidRPr="00187964">
        <w:t>–87a, art. 89, art. 92, art. 93a ust. 1 pkt 5, art. 104 ust. 4–9, art. 119–122, art. 123–126, art. 128, art. 130, art. 133, art. 134 ust. 1–1f, art. 135 ust. 3 pkt 3, art. 135a ust. 2 pkt 8, art. 136, art. 137 ust. 1–4, art. 140–140e, art. 149–150, art. 193 ust. 5</w:t>
      </w:r>
      <w:r w:rsidR="004B08D2">
        <w:t xml:space="preserve"> </w:t>
      </w:r>
      <w:r w:rsidR="004B08D2" w:rsidRPr="00187964">
        <w:t xml:space="preserve">oraz </w:t>
      </w:r>
      <w:r w:rsidRPr="00187964">
        <w:t>art. 207 ust. 8, z zastrzeżeniem ust. 5.</w:t>
      </w:r>
      <w:r w:rsidRPr="00AD6DCD">
        <w:t>”;</w:t>
      </w:r>
    </w:p>
    <w:p w14:paraId="3104BB4B" w14:textId="77777777" w:rsidR="00476C6B" w:rsidRPr="00476C6B" w:rsidRDefault="00476C6B" w:rsidP="007B2106">
      <w:pPr>
        <w:pStyle w:val="PKTpunkt"/>
      </w:pPr>
      <w:r w:rsidRPr="00476C6B">
        <w:t>2)</w:t>
      </w:r>
      <w:r>
        <w:tab/>
      </w:r>
      <w:r w:rsidRPr="00476C6B">
        <w:t>po art. 87</w:t>
      </w:r>
      <w:r w:rsidRPr="007B2106">
        <w:rPr>
          <w:rStyle w:val="IGindeksgrny"/>
        </w:rPr>
        <w:t xml:space="preserve">1 </w:t>
      </w:r>
      <w:r w:rsidRPr="00476C6B">
        <w:t>dodaje się art. 87</w:t>
      </w:r>
      <w:r w:rsidRPr="007B2106">
        <w:rPr>
          <w:rStyle w:val="IGindeksgrny"/>
        </w:rPr>
        <w:t>1a</w:t>
      </w:r>
      <w:r w:rsidRPr="00476C6B">
        <w:t xml:space="preserve"> w brzmieniu:</w:t>
      </w:r>
    </w:p>
    <w:p w14:paraId="1D91E6C4" w14:textId="4F6330DB" w:rsidR="00476C6B" w:rsidRPr="00476C6B" w:rsidRDefault="00476C6B" w:rsidP="00476C6B">
      <w:pPr>
        <w:pStyle w:val="ZARTzmartartykuempunktem"/>
      </w:pPr>
      <w:r>
        <w:t>„</w:t>
      </w:r>
      <w:r w:rsidRPr="00476C6B">
        <w:t>Art. 87</w:t>
      </w:r>
      <w:r w:rsidRPr="007B2106">
        <w:rPr>
          <w:rStyle w:val="IGindeksgrny"/>
        </w:rPr>
        <w:t>1a</w:t>
      </w:r>
      <w:r w:rsidRPr="00476C6B">
        <w:t>.</w:t>
      </w:r>
      <w:r>
        <w:t> </w:t>
      </w:r>
      <w:r w:rsidRPr="00476C6B">
        <w:t xml:space="preserve">1. Obiekty budowlane, w tym tymczasowe obiekty budowlane, o wysokości </w:t>
      </w:r>
      <w:r w:rsidR="00AF092E">
        <w:t xml:space="preserve">równej </w:t>
      </w:r>
      <w:r w:rsidR="00DD46A2">
        <w:t xml:space="preserve">50 m </w:t>
      </w:r>
      <w:r w:rsidR="00AF092E">
        <w:t>albo większej</w:t>
      </w:r>
      <w:r w:rsidR="00C45F12">
        <w:t>,</w:t>
      </w:r>
      <w:r w:rsidRPr="00476C6B">
        <w:t xml:space="preserve"> </w:t>
      </w:r>
      <w:r w:rsidR="00AF092E">
        <w:t>ale mniejszej niż</w:t>
      </w:r>
      <w:r w:rsidR="00341289">
        <w:t xml:space="preserve"> 100 m </w:t>
      </w:r>
      <w:r w:rsidRPr="00476C6B">
        <w:t xml:space="preserve">powyżej poziomu otaczającego terenu lub wody, zlokalizowane na terytorium Rzeczypospolitej Polskiej oraz na obszarze wyłącznej strefy ekonomicznej Rzeczypospolitej Polskiej, podlegają zgłoszeniu do </w:t>
      </w:r>
      <w:r w:rsidR="00DE21D5" w:rsidRPr="00DE21D5">
        <w:t>Ministra Obrony Narodowej</w:t>
      </w:r>
      <w:r w:rsidR="007D7898">
        <w:t xml:space="preserve">, o ile nie zostały wpisane do ewidencji przeszkód </w:t>
      </w:r>
      <w:r w:rsidR="00F45AC1">
        <w:t>lotniczych</w:t>
      </w:r>
      <w:r w:rsidR="007D7898">
        <w:t>.</w:t>
      </w:r>
    </w:p>
    <w:p w14:paraId="014EC1BA" w14:textId="2B5628E3" w:rsidR="00476C6B" w:rsidRPr="00476C6B" w:rsidRDefault="00476C6B" w:rsidP="008B6ED1">
      <w:pPr>
        <w:pStyle w:val="ZUSTzmustartykuempunktem"/>
      </w:pPr>
      <w:r w:rsidRPr="00476C6B">
        <w:t>2.</w:t>
      </w:r>
      <w:r>
        <w:t> </w:t>
      </w:r>
      <w:r w:rsidRPr="00476C6B">
        <w:t>Zgłoszenia, o którym mowa w</w:t>
      </w:r>
      <w:r w:rsidR="00B158D7">
        <w:t xml:space="preserve"> </w:t>
      </w:r>
      <w:r w:rsidRPr="00476C6B">
        <w:t>ust.</w:t>
      </w:r>
      <w:r w:rsidR="005E3C6A">
        <w:t xml:space="preserve"> </w:t>
      </w:r>
      <w:r w:rsidRPr="00476C6B">
        <w:t xml:space="preserve">1, dokonuje się nie później niż 2 miesiące przed dniem osiągnięcia przez obiekt </w:t>
      </w:r>
      <w:r w:rsidR="00347D45">
        <w:t xml:space="preserve">budowlany </w:t>
      </w:r>
      <w:r w:rsidRPr="00476C6B">
        <w:t>wysokości 50</w:t>
      </w:r>
      <w:r w:rsidR="00C33E05">
        <w:t xml:space="preserve"> </w:t>
      </w:r>
      <w:r w:rsidRPr="00476C6B">
        <w:t>m powyżej poziomu otaczającego terenu lub wody.</w:t>
      </w:r>
    </w:p>
    <w:p w14:paraId="456AABDA" w14:textId="6234A00C" w:rsidR="00476C6B" w:rsidRPr="00476C6B" w:rsidRDefault="00476C6B" w:rsidP="00DE21D5">
      <w:pPr>
        <w:pStyle w:val="ZUSTzmustartykuempunktem"/>
      </w:pPr>
      <w:r w:rsidRPr="00476C6B">
        <w:t xml:space="preserve">3. Zgłoszenia, o którym mowa w ust. 1, </w:t>
      </w:r>
      <w:r w:rsidR="00DE21D5" w:rsidRPr="00DE21D5">
        <w:t xml:space="preserve">w formie dokumentów elektronicznych opatrzonych kwalifikowanym podpisem elektronicznym, podpisem zaufanym albo podpisem osobistym, a w przypadku braku możliwości złożenia </w:t>
      </w:r>
      <w:r w:rsidR="00D840B6">
        <w:t xml:space="preserve">kwalifikowanego </w:t>
      </w:r>
      <w:r w:rsidR="00DE21D5" w:rsidRPr="00DE21D5">
        <w:t xml:space="preserve">podpisu elektronicznego, podpisu zaufanego albo podpisu osobistego </w:t>
      </w:r>
      <w:r w:rsidR="00CF1C1B" w:rsidRPr="00CF1C1B">
        <w:t>–</w:t>
      </w:r>
      <w:r w:rsidR="00202A1A">
        <w:t xml:space="preserve"> </w:t>
      </w:r>
      <w:r w:rsidR="00301AC2">
        <w:t xml:space="preserve">w formie </w:t>
      </w:r>
      <w:r w:rsidR="00DE21D5" w:rsidRPr="00DE21D5">
        <w:t>dokumentów elektronicznych oraz wydruku z</w:t>
      </w:r>
      <w:r w:rsidR="003D59EE">
        <w:t xml:space="preserve"> </w:t>
      </w:r>
      <w:r w:rsidR="00DE21D5" w:rsidRPr="00DE21D5">
        <w:t>własnoręcznym czytelnym podpisem</w:t>
      </w:r>
      <w:r w:rsidR="007A1DEC">
        <w:t>, dokonuje</w:t>
      </w:r>
      <w:r w:rsidR="00686529">
        <w:t xml:space="preserve"> podmiot</w:t>
      </w:r>
      <w:r w:rsidR="007A1DEC">
        <w:t>:</w:t>
      </w:r>
    </w:p>
    <w:p w14:paraId="284F9547" w14:textId="4A803CAC" w:rsidR="00476C6B" w:rsidRPr="00187964" w:rsidRDefault="00476C6B" w:rsidP="00E5218B">
      <w:pPr>
        <w:pStyle w:val="ZPKTzmpktartykuempunktem"/>
      </w:pPr>
      <w:r w:rsidRPr="00187964">
        <w:lastRenderedPageBreak/>
        <w:t>1)</w:t>
      </w:r>
      <w:r w:rsidRPr="00187964">
        <w:tab/>
      </w:r>
      <w:r w:rsidR="00686529">
        <w:t xml:space="preserve">będący </w:t>
      </w:r>
      <w:r w:rsidRPr="00187964">
        <w:t>właściciel</w:t>
      </w:r>
      <w:r w:rsidR="00686529">
        <w:t>em</w:t>
      </w:r>
      <w:r w:rsidRPr="00187964">
        <w:t xml:space="preserve"> nieruchomości, użytkownik</w:t>
      </w:r>
      <w:r w:rsidR="00EC5FD8">
        <w:t>iem</w:t>
      </w:r>
      <w:r w:rsidRPr="00187964">
        <w:t xml:space="preserve"> wieczysty</w:t>
      </w:r>
      <w:r w:rsidR="00EC5FD8">
        <w:t>m,</w:t>
      </w:r>
      <w:r w:rsidRPr="00187964">
        <w:t xml:space="preserve"> osob</w:t>
      </w:r>
      <w:r w:rsidR="00EC5FD8">
        <w:t>ą</w:t>
      </w:r>
      <w:r w:rsidRPr="00187964">
        <w:t>, której przysługują ograniczone prawa rzeczowe do nieruchomości</w:t>
      </w:r>
      <w:r w:rsidR="00447093">
        <w:t>,</w:t>
      </w:r>
      <w:r w:rsidR="00EC5FD8">
        <w:t xml:space="preserve"> albo innym podmiotem władającym lub gospodarującym nieruchomością</w:t>
      </w:r>
      <w:r w:rsidR="00937B5E">
        <w:t>,</w:t>
      </w:r>
      <w:r w:rsidR="00E5218B">
        <w:t xml:space="preserve"> </w:t>
      </w:r>
      <w:r w:rsidR="00E5218B" w:rsidRPr="00187964">
        <w:t>na której znajduje się obiekt</w:t>
      </w:r>
      <w:r w:rsidR="00E5218B">
        <w:t xml:space="preserve"> budowlany</w:t>
      </w:r>
      <w:r w:rsidR="00EC5FD8">
        <w:t xml:space="preserve">, </w:t>
      </w:r>
      <w:r w:rsidRPr="00187964">
        <w:t xml:space="preserve">w zależności od tego, kto faktycznie włada </w:t>
      </w:r>
      <w:r w:rsidR="00EC5FD8">
        <w:t xml:space="preserve">lub gospodaruje </w:t>
      </w:r>
      <w:r w:rsidR="00E5218B">
        <w:t xml:space="preserve">tą </w:t>
      </w:r>
      <w:r w:rsidRPr="00187964">
        <w:t>nieruchomością</w:t>
      </w:r>
      <w:r w:rsidR="00E5218B">
        <w:t>;</w:t>
      </w:r>
    </w:p>
    <w:p w14:paraId="101E83E3" w14:textId="545FC42D" w:rsidR="00476C6B" w:rsidRPr="00187964" w:rsidRDefault="00476C6B" w:rsidP="00187964">
      <w:pPr>
        <w:pStyle w:val="ZPKTzmpktartykuempunktem"/>
      </w:pPr>
      <w:r w:rsidRPr="00187964">
        <w:t>2)</w:t>
      </w:r>
      <w:r w:rsidRPr="00187964">
        <w:tab/>
        <w:t xml:space="preserve">który uzyskał pozwolenie na wznoszenie lub wykorzystywanie sztucznych wysp, konstrukcji i urządzeń w polskich obszarach morskich, wydane na podstawie </w:t>
      </w:r>
      <w:r w:rsidR="00CF569C">
        <w:t xml:space="preserve">przepisów </w:t>
      </w:r>
      <w:r w:rsidRPr="00187964">
        <w:t>ustawy z dnia 21 marca 1991</w:t>
      </w:r>
      <w:r w:rsidR="00153D30">
        <w:t xml:space="preserve"> </w:t>
      </w:r>
      <w:r w:rsidRPr="00187964">
        <w:t>r. o obszarach morskich Rzeczypospolitej Polskiej i administracji morskiej</w:t>
      </w:r>
      <w:r w:rsidR="00447093">
        <w:t xml:space="preserve"> </w:t>
      </w:r>
      <w:r w:rsidRPr="00187964">
        <w:t>– w przypadku przedsięwzięć zlokalizowanych na obszarach morskich Rzeczypospolitej Polskiej.</w:t>
      </w:r>
    </w:p>
    <w:p w14:paraId="7DB64CB0" w14:textId="516AD7AA" w:rsidR="00476C6B" w:rsidRPr="00187964" w:rsidRDefault="00476C6B" w:rsidP="00187964">
      <w:pPr>
        <w:pStyle w:val="ZUSTzmustartykuempunktem"/>
      </w:pPr>
      <w:r w:rsidRPr="00187964">
        <w:t>4. Zgłoszenie, o którym mowa w ust.</w:t>
      </w:r>
      <w:r w:rsidR="00B158D7">
        <w:t xml:space="preserve"> </w:t>
      </w:r>
      <w:r w:rsidRPr="00187964">
        <w:t>1, zawiera:</w:t>
      </w:r>
    </w:p>
    <w:p w14:paraId="0169B3FE" w14:textId="5D7E0B24" w:rsidR="00A66D90" w:rsidRDefault="00476C6B" w:rsidP="00187964">
      <w:pPr>
        <w:pStyle w:val="ZPKTzmpktartykuempunktem"/>
      </w:pPr>
      <w:r w:rsidRPr="00187964">
        <w:t>1)</w:t>
      </w:r>
      <w:r w:rsidRPr="00187964">
        <w:tab/>
        <w:t xml:space="preserve">dane kontaktowe </w:t>
      </w:r>
      <w:r w:rsidR="001B45E6">
        <w:t>podmiotu, o którym mowa w ust. 3</w:t>
      </w:r>
      <w:r w:rsidRPr="00187964">
        <w:t>:</w:t>
      </w:r>
    </w:p>
    <w:p w14:paraId="4F552227" w14:textId="3E6F9BC0" w:rsidR="00A66D90" w:rsidRDefault="00A404DC" w:rsidP="008B6ED1">
      <w:pPr>
        <w:pStyle w:val="ZLITwPKTzmlitwpktartykuempunktem"/>
      </w:pPr>
      <w:r>
        <w:t>a)</w:t>
      </w:r>
      <w:r>
        <w:tab/>
      </w:r>
      <w:r w:rsidR="00476C6B" w:rsidRPr="00187964">
        <w:t>imię i nazwisko,</w:t>
      </w:r>
    </w:p>
    <w:p w14:paraId="1F28A35F" w14:textId="5D783C60" w:rsidR="00A66D90" w:rsidRDefault="00A404DC" w:rsidP="008B6ED1">
      <w:pPr>
        <w:pStyle w:val="ZLITwPKTzmlitwpktartykuempunktem"/>
      </w:pPr>
      <w:r>
        <w:t>b)</w:t>
      </w:r>
      <w:r>
        <w:tab/>
      </w:r>
      <w:r w:rsidR="00476C6B" w:rsidRPr="00187964">
        <w:t>firmę albo nazwę,</w:t>
      </w:r>
    </w:p>
    <w:p w14:paraId="540114A3" w14:textId="07112C63" w:rsidR="00A66D90" w:rsidRDefault="00A404DC" w:rsidP="008B6ED1">
      <w:pPr>
        <w:pStyle w:val="ZLITwPKTzmlitwpktartykuempunktem"/>
      </w:pPr>
      <w:r>
        <w:t>c)</w:t>
      </w:r>
      <w:r>
        <w:tab/>
      </w:r>
      <w:r w:rsidR="00476C6B" w:rsidRPr="00187964">
        <w:t>adres</w:t>
      </w:r>
      <w:r w:rsidR="00717DF0">
        <w:t xml:space="preserve"> korespondencyjny</w:t>
      </w:r>
      <w:r w:rsidR="00476C6B" w:rsidRPr="00187964">
        <w:t>,</w:t>
      </w:r>
    </w:p>
    <w:p w14:paraId="197E67D4" w14:textId="7F7E244B" w:rsidR="00A66D90" w:rsidRDefault="00A404DC" w:rsidP="008B6ED1">
      <w:pPr>
        <w:pStyle w:val="ZLITwPKTzmlitwpktartykuempunktem"/>
      </w:pPr>
      <w:r>
        <w:t>d)</w:t>
      </w:r>
      <w:r>
        <w:tab/>
      </w:r>
      <w:r w:rsidR="00A66D90" w:rsidRPr="00187964">
        <w:t>adres poczty elektronicznej</w:t>
      </w:r>
      <w:r w:rsidR="00A66D90">
        <w:t>,</w:t>
      </w:r>
    </w:p>
    <w:p w14:paraId="55A9091A" w14:textId="76C37E4D" w:rsidR="00476C6B" w:rsidRPr="00187964" w:rsidRDefault="00A404DC" w:rsidP="008B6ED1">
      <w:pPr>
        <w:pStyle w:val="ZLITwPKTzmlitwpktartykuempunktem"/>
      </w:pPr>
      <w:r>
        <w:t>e)</w:t>
      </w:r>
      <w:r>
        <w:tab/>
      </w:r>
      <w:r w:rsidR="00476C6B" w:rsidRPr="00187964">
        <w:t>numer telefonu,</w:t>
      </w:r>
      <w:r w:rsidR="00A678C1">
        <w:t xml:space="preserve"> jeżeli </w:t>
      </w:r>
      <w:r w:rsidR="00180579">
        <w:t xml:space="preserve">podmiot </w:t>
      </w:r>
      <w:r w:rsidR="00A678C1">
        <w:t>wyraża na to zgodę;</w:t>
      </w:r>
    </w:p>
    <w:p w14:paraId="50CF0C60" w14:textId="00799032" w:rsidR="00476C6B" w:rsidRPr="00187964" w:rsidRDefault="00476C6B" w:rsidP="00187964">
      <w:pPr>
        <w:pStyle w:val="ZPKTzmpktartykuempunktem"/>
      </w:pPr>
      <w:r w:rsidRPr="00187964">
        <w:t>2)</w:t>
      </w:r>
      <w:r w:rsidRPr="00187964">
        <w:tab/>
        <w:t>skrócony opis techniczny</w:t>
      </w:r>
      <w:r w:rsidR="00F70897">
        <w:t xml:space="preserve"> z podaniem</w:t>
      </w:r>
      <w:r w:rsidR="00F70897" w:rsidRPr="00187964">
        <w:t xml:space="preserve"> </w:t>
      </w:r>
      <w:r w:rsidRPr="00187964">
        <w:t>nazw</w:t>
      </w:r>
      <w:r w:rsidR="00F70897">
        <w:t>y</w:t>
      </w:r>
      <w:r w:rsidRPr="00187964">
        <w:t>, rodzaj</w:t>
      </w:r>
      <w:r w:rsidR="00F70897">
        <w:t>u</w:t>
      </w:r>
      <w:r w:rsidRPr="00187964">
        <w:t xml:space="preserve"> i</w:t>
      </w:r>
      <w:r w:rsidR="00447093">
        <w:t xml:space="preserve"> </w:t>
      </w:r>
      <w:r w:rsidRPr="00187964">
        <w:t>charakterystyk</w:t>
      </w:r>
      <w:r w:rsidR="00F70897">
        <w:t>i</w:t>
      </w:r>
      <w:r w:rsidRPr="00187964">
        <w:t xml:space="preserve"> obiektu budowlanego oraz jego konstrukcj</w:t>
      </w:r>
      <w:r w:rsidR="00F70897">
        <w:t>i</w:t>
      </w:r>
      <w:r w:rsidRPr="00187964">
        <w:t>;</w:t>
      </w:r>
    </w:p>
    <w:p w14:paraId="321AA83A" w14:textId="7C6B6966" w:rsidR="00476C6B" w:rsidRPr="00187964" w:rsidRDefault="00476C6B" w:rsidP="00187964">
      <w:pPr>
        <w:pStyle w:val="ZPKTzmpktartykuempunktem"/>
      </w:pPr>
      <w:r w:rsidRPr="00187964">
        <w:t>3)</w:t>
      </w:r>
      <w:r w:rsidRPr="00187964">
        <w:tab/>
        <w:t>dane określające lokalizację obiektu budowlanego oraz jego najwyższego punktu, w</w:t>
      </w:r>
      <w:r w:rsidR="00596808">
        <w:t> </w:t>
      </w:r>
      <w:r w:rsidRPr="00187964">
        <w:t>układzie współrzędnych Światowego Systemu Geodezyjnego 1984 (WGS84),</w:t>
      </w:r>
      <w:r w:rsidR="003130C8">
        <w:t xml:space="preserve"> z rozdzielczością</w:t>
      </w:r>
      <w:r w:rsidRPr="00187964">
        <w:t xml:space="preserve"> zapisu </w:t>
      </w:r>
      <w:r w:rsidR="003130C8">
        <w:t>1/100</w:t>
      </w:r>
      <w:r w:rsidRPr="00187964">
        <w:t xml:space="preserve"> sekundy, a także identyfikator lub numer działki ewidencyjnej, na której znajduje się obiekt, wraz z podaniem nazwy i numeru obrębu ewidencyjnego i nazwy miejscowości;</w:t>
      </w:r>
    </w:p>
    <w:p w14:paraId="43B47B62" w14:textId="3FB77AD8" w:rsidR="00476C6B" w:rsidRPr="00187964" w:rsidRDefault="00476C6B" w:rsidP="00187964">
      <w:pPr>
        <w:pStyle w:val="ZPKTzmpktartykuempunktem"/>
      </w:pPr>
      <w:r w:rsidRPr="00187964">
        <w:t>4)</w:t>
      </w:r>
      <w:r w:rsidRPr="00187964">
        <w:tab/>
        <w:t>dane określające wysokość powyżej poziomu otaczającego terenu lub wody najwyższego punktu obiektu</w:t>
      </w:r>
      <w:r w:rsidR="0011508C">
        <w:t xml:space="preserve"> budowlanego</w:t>
      </w:r>
      <w:r w:rsidRPr="00187964">
        <w:t>, w układzie wysokościowym PL</w:t>
      </w:r>
      <w:r w:rsidR="00596808">
        <w:noBreakHyphen/>
      </w:r>
      <w:r w:rsidRPr="00187964">
        <w:t xml:space="preserve">EVRF2007-NH z </w:t>
      </w:r>
      <w:r w:rsidR="005C7E58">
        <w:t>rozdzielczością</w:t>
      </w:r>
      <w:r w:rsidRPr="00187964">
        <w:t xml:space="preserve"> zapisu </w:t>
      </w:r>
      <w:r w:rsidR="005C7E58">
        <w:t>1/10</w:t>
      </w:r>
      <w:r w:rsidRPr="00187964">
        <w:t xml:space="preserve"> m oraz rzędną terenu dla projektowanego obiektu z </w:t>
      </w:r>
      <w:r w:rsidR="005C7E58">
        <w:t>rozdzielczością</w:t>
      </w:r>
      <w:r w:rsidR="005C7E58" w:rsidRPr="00187964">
        <w:t xml:space="preserve"> </w:t>
      </w:r>
      <w:r w:rsidRPr="00187964">
        <w:t xml:space="preserve">zapisu </w:t>
      </w:r>
      <w:r w:rsidR="005C7E58">
        <w:t>1/10</w:t>
      </w:r>
      <w:r w:rsidRPr="00187964">
        <w:t xml:space="preserve"> m;</w:t>
      </w:r>
    </w:p>
    <w:p w14:paraId="7DEE2EEC" w14:textId="77777777" w:rsidR="00476C6B" w:rsidRPr="00187964" w:rsidRDefault="00476C6B" w:rsidP="00187964">
      <w:pPr>
        <w:pStyle w:val="ZPKTzmpktartykuempunktem"/>
      </w:pPr>
      <w:r w:rsidRPr="00187964">
        <w:t>5)</w:t>
      </w:r>
      <w:r w:rsidRPr="00187964">
        <w:tab/>
        <w:t>przewidywany termin zakończenia budowy obiektu budowlanego;</w:t>
      </w:r>
    </w:p>
    <w:p w14:paraId="358B0926" w14:textId="5DA6E7A5" w:rsidR="00476C6B" w:rsidRPr="00187964" w:rsidRDefault="00476C6B" w:rsidP="00187964">
      <w:pPr>
        <w:pStyle w:val="ZPKTzmpktartykuempunktem"/>
      </w:pPr>
      <w:r w:rsidRPr="00187964">
        <w:t>6)</w:t>
      </w:r>
      <w:r w:rsidRPr="00187964">
        <w:tab/>
        <w:t xml:space="preserve">przewidywany termin osiągnięcia przez obiekt </w:t>
      </w:r>
      <w:r w:rsidR="0011508C">
        <w:t xml:space="preserve">budowlany </w:t>
      </w:r>
      <w:r w:rsidRPr="00187964">
        <w:t>wysokości 50 m powyżej poziomu otaczającego terenu lub wody.</w:t>
      </w:r>
    </w:p>
    <w:p w14:paraId="0E62201D" w14:textId="7CF095FE" w:rsidR="00DE21D5" w:rsidRDefault="00476C6B" w:rsidP="00DE21D5">
      <w:pPr>
        <w:pStyle w:val="ZUSTzmustartykuempunktem"/>
      </w:pPr>
      <w:r w:rsidRPr="00187964">
        <w:t>5. </w:t>
      </w:r>
      <w:r w:rsidR="00DE21D5" w:rsidRPr="00DE21D5">
        <w:t>Minister Obrony Narodowej</w:t>
      </w:r>
      <w:r w:rsidRPr="00187964">
        <w:t xml:space="preserve"> prowadzi, w formie elektronicznej przy użyciu jawnego systemu teleinformatycznego, ewidencję zgłoszonych obiektów</w:t>
      </w:r>
      <w:r w:rsidR="0011508C">
        <w:t xml:space="preserve"> budowlanych</w:t>
      </w:r>
      <w:r w:rsidRPr="00187964">
        <w:t>,</w:t>
      </w:r>
      <w:r w:rsidR="00DE21D5" w:rsidRPr="00DE21D5">
        <w:t xml:space="preserve"> </w:t>
      </w:r>
      <w:r w:rsidR="00DE21D5" w:rsidRPr="00DE21D5">
        <w:lastRenderedPageBreak/>
        <w:t>o</w:t>
      </w:r>
      <w:r w:rsidR="00596808">
        <w:t> </w:t>
      </w:r>
      <w:r w:rsidR="00DE21D5" w:rsidRPr="00DE21D5">
        <w:t>których mowa w ust. 1</w:t>
      </w:r>
      <w:r w:rsidR="001B4BD0">
        <w:t>. W ewidencji</w:t>
      </w:r>
      <w:r w:rsidR="0096601C" w:rsidRPr="0096601C">
        <w:t xml:space="preserve"> zamieszcza się dane i informacje, o których mowa w ust. 4</w:t>
      </w:r>
      <w:r w:rsidR="00DE21D5" w:rsidRPr="00DE21D5">
        <w:t>.</w:t>
      </w:r>
      <w:r w:rsidRPr="00187964">
        <w:t xml:space="preserve"> </w:t>
      </w:r>
      <w:r w:rsidR="00DE21D5" w:rsidRPr="00DE21D5">
        <w:t xml:space="preserve">Ewidencja jest jawna w zakresie </w:t>
      </w:r>
      <w:r w:rsidR="00A24EBD">
        <w:t xml:space="preserve">danych i </w:t>
      </w:r>
      <w:r w:rsidR="00DE21D5" w:rsidRPr="00DE21D5">
        <w:t>informacji, o których mowa w ust. 4 pkt 2</w:t>
      </w:r>
      <w:r w:rsidR="00B158D7" w:rsidRPr="00B158D7">
        <w:t>–</w:t>
      </w:r>
      <w:r w:rsidR="00D8536C">
        <w:t>6</w:t>
      </w:r>
      <w:r w:rsidR="00DE21D5" w:rsidRPr="00DE21D5">
        <w:t>.</w:t>
      </w:r>
    </w:p>
    <w:p w14:paraId="67E8F301" w14:textId="547CF00D" w:rsidR="00DE21D5" w:rsidRDefault="00DE21D5" w:rsidP="00DE21D5">
      <w:pPr>
        <w:pStyle w:val="ZUSTzmustartykuempunktem"/>
      </w:pPr>
      <w:r>
        <w:t>6. </w:t>
      </w:r>
      <w:r w:rsidRPr="00DE21D5">
        <w:t>Minister Obrony Narodowej może upoważnić kierownika</w:t>
      </w:r>
      <w:r w:rsidR="008F145C">
        <w:t xml:space="preserve"> podległej mu lub przez niego nadzorowanej</w:t>
      </w:r>
      <w:r w:rsidRPr="00DE21D5">
        <w:t xml:space="preserve"> jednostki organizacyjnej do </w:t>
      </w:r>
      <w:r w:rsidR="000E443C">
        <w:t xml:space="preserve">załatwiania spraw związanych z </w:t>
      </w:r>
      <w:r w:rsidR="00EA62A6">
        <w:t xml:space="preserve">obsługą </w:t>
      </w:r>
      <w:r w:rsidR="000E443C">
        <w:t xml:space="preserve">zgłoszeń </w:t>
      </w:r>
      <w:r w:rsidR="00C76302">
        <w:t xml:space="preserve">i zawiadomień dotyczących </w:t>
      </w:r>
      <w:r w:rsidR="000E443C">
        <w:t>o</w:t>
      </w:r>
      <w:r w:rsidR="000E443C" w:rsidRPr="000E443C">
        <w:t>biekt</w:t>
      </w:r>
      <w:r w:rsidR="000E443C">
        <w:t>ów</w:t>
      </w:r>
      <w:r w:rsidR="000E443C" w:rsidRPr="000E443C">
        <w:t xml:space="preserve"> budowlan</w:t>
      </w:r>
      <w:r w:rsidR="000E443C">
        <w:t>ych</w:t>
      </w:r>
      <w:r w:rsidR="000E443C" w:rsidRPr="000E443C">
        <w:t xml:space="preserve">, </w:t>
      </w:r>
      <w:r w:rsidR="0011508C">
        <w:t>o których mowa w ust. 1</w:t>
      </w:r>
      <w:r w:rsidR="00D216F9">
        <w:t xml:space="preserve">, </w:t>
      </w:r>
      <w:r w:rsidR="0011508C">
        <w:t>oraz</w:t>
      </w:r>
      <w:r w:rsidR="00B75F7C">
        <w:t xml:space="preserve"> </w:t>
      </w:r>
      <w:r w:rsidR="0096601C">
        <w:t>do</w:t>
      </w:r>
      <w:r w:rsidR="000E443C">
        <w:t xml:space="preserve"> </w:t>
      </w:r>
      <w:r w:rsidRPr="00DE21D5">
        <w:t>prowadzenia ewidencji</w:t>
      </w:r>
      <w:r w:rsidR="00D8536C">
        <w:t>, o której mowa w ust. 5</w:t>
      </w:r>
      <w:r w:rsidRPr="00DE21D5">
        <w:t>.</w:t>
      </w:r>
    </w:p>
    <w:p w14:paraId="151E595A" w14:textId="477E5A64" w:rsidR="001B45E6" w:rsidRDefault="00D858E6" w:rsidP="00DE21D5">
      <w:pPr>
        <w:pStyle w:val="ZUSTzmustartykuempunktem"/>
        <w:rPr>
          <w:rFonts w:ascii="Times New Roman" w:hAnsi="Times New Roman"/>
        </w:rPr>
      </w:pPr>
      <w:r>
        <w:t>7.</w:t>
      </w:r>
      <w:r w:rsidR="00431390">
        <w:rPr>
          <w:rFonts w:ascii="Times New Roman" w:hAnsi="Times New Roman"/>
        </w:rPr>
        <w:t> </w:t>
      </w:r>
      <w:r w:rsidR="001B45E6">
        <w:rPr>
          <w:rFonts w:ascii="Times New Roman" w:hAnsi="Times New Roman"/>
        </w:rPr>
        <w:t>W przypadku:</w:t>
      </w:r>
    </w:p>
    <w:p w14:paraId="22A0CA2E" w14:textId="3D67AB02" w:rsidR="00B87345" w:rsidRDefault="001B45E6" w:rsidP="00491AAA">
      <w:pPr>
        <w:pStyle w:val="ZPKTzmpktartykuempunktem"/>
      </w:pPr>
      <w:r>
        <w:t>1)</w:t>
      </w:r>
      <w:r>
        <w:tab/>
      </w:r>
      <w:r w:rsidRPr="001B45E6">
        <w:t>zmiany w zakresie danych, o których mowa w ust. 4 pkt 1,</w:t>
      </w:r>
    </w:p>
    <w:p w14:paraId="1BCABBA8" w14:textId="3B54AB6A" w:rsidR="001B45E6" w:rsidRDefault="001B45E6" w:rsidP="00491AAA">
      <w:pPr>
        <w:pStyle w:val="ZPKTzmpktartykuempunktem"/>
      </w:pPr>
      <w:r>
        <w:t>2)</w:t>
      </w:r>
      <w:r>
        <w:tab/>
      </w:r>
      <w:r w:rsidRPr="001B45E6">
        <w:t>zmiany parametrów obiektu budowlanego, o którym mowa w ust. 1,</w:t>
      </w:r>
      <w:r>
        <w:t xml:space="preserve"> </w:t>
      </w:r>
      <w:r w:rsidRPr="001B45E6">
        <w:t>skutkującej wygaśnięciem obowiązku jego zgłoszenia</w:t>
      </w:r>
      <w:r w:rsidR="00C67CA0">
        <w:t>,</w:t>
      </w:r>
    </w:p>
    <w:p w14:paraId="01444D2A" w14:textId="0E0ADF5A" w:rsidR="001B45E6" w:rsidRDefault="001B45E6" w:rsidP="00491AAA">
      <w:pPr>
        <w:pStyle w:val="ZPKTzmpktartykuempunktem"/>
      </w:pPr>
      <w:r>
        <w:t>3)</w:t>
      </w:r>
      <w:r>
        <w:tab/>
      </w:r>
      <w:r w:rsidRPr="001B45E6">
        <w:t>likwidacji obiektu budow</w:t>
      </w:r>
      <w:r w:rsidR="00C67CA0">
        <w:t>lanego, o którym mowa w ust. 1</w:t>
      </w:r>
    </w:p>
    <w:p w14:paraId="316EAE01" w14:textId="73A6FEFE" w:rsidR="003B4C95" w:rsidRDefault="00450035" w:rsidP="008B6ED1">
      <w:pPr>
        <w:pStyle w:val="ZCZWSPPKTzmczciwsppktartykuempunktem"/>
      </w:pPr>
      <w:r w:rsidRPr="00450035">
        <w:t>–</w:t>
      </w:r>
      <w:r>
        <w:t xml:space="preserve"> </w:t>
      </w:r>
      <w:r w:rsidR="001B45E6">
        <w:t>p</w:t>
      </w:r>
      <w:r w:rsidR="001B45E6" w:rsidRPr="001B45E6">
        <w:t>odmiot, o którym mowa w ust. 3, niezwłocznie, jednak nie później niż w terminie 14</w:t>
      </w:r>
      <w:r w:rsidR="00596808">
        <w:t> </w:t>
      </w:r>
      <w:r w:rsidR="001B45E6" w:rsidRPr="001B45E6">
        <w:t xml:space="preserve">dni </w:t>
      </w:r>
      <w:r w:rsidR="001B45E6">
        <w:t>odpowiednio</w:t>
      </w:r>
      <w:r w:rsidR="001B45E6" w:rsidRPr="001B45E6">
        <w:t xml:space="preserve"> od dnia zaistnienia zmiany</w:t>
      </w:r>
      <w:r w:rsidR="001B45E6">
        <w:t xml:space="preserve"> albo </w:t>
      </w:r>
      <w:r w:rsidR="003B4C95">
        <w:t xml:space="preserve">od dnia </w:t>
      </w:r>
      <w:r w:rsidR="001B45E6" w:rsidRPr="001B45E6">
        <w:t>likwidacji obiektu budowlanego</w:t>
      </w:r>
      <w:r w:rsidR="00431390">
        <w:t>,</w:t>
      </w:r>
      <w:r w:rsidR="001B45E6" w:rsidRPr="001B45E6">
        <w:t xml:space="preserve"> zawiadamia o tym Ministra Obrony Narodowej, w celu aktualizacji ewidencji, o której mowa w ust. 5.</w:t>
      </w:r>
      <w:r w:rsidR="00C67CA0">
        <w:t xml:space="preserve"> W przypadku, o którym mowa w </w:t>
      </w:r>
      <w:r w:rsidR="00152967">
        <w:t>zdaniu pierwszym w</w:t>
      </w:r>
      <w:r w:rsidR="00596808">
        <w:t> </w:t>
      </w:r>
      <w:r w:rsidR="00C67CA0">
        <w:t>pkt 1, zawiadomienie zawiera uaktualnione dane.</w:t>
      </w:r>
    </w:p>
    <w:p w14:paraId="1990FA78" w14:textId="473B89C8" w:rsidR="003B4C95" w:rsidRDefault="00D8536C" w:rsidP="00187964">
      <w:pPr>
        <w:pStyle w:val="ZUSTzmustartykuempunktem"/>
      </w:pPr>
      <w:r>
        <w:t>8</w:t>
      </w:r>
      <w:r w:rsidR="00476C6B" w:rsidRPr="00187964">
        <w:t>. </w:t>
      </w:r>
      <w:r w:rsidR="003B4C95">
        <w:t>Na podstawie zawiadomienia, o którym mowa w ust. 7, Minister Obrony Narodowej aktualizuje ewidencję, o której mowa w ust. 5.</w:t>
      </w:r>
    </w:p>
    <w:p w14:paraId="4BA16BFB" w14:textId="284B13B1" w:rsidR="00476C6B" w:rsidRPr="00187964" w:rsidRDefault="003B4C95" w:rsidP="00187964">
      <w:pPr>
        <w:pStyle w:val="ZUSTzmustartykuempunktem"/>
      </w:pPr>
      <w:r>
        <w:t>9.</w:t>
      </w:r>
      <w:r w:rsidR="00447093">
        <w:t> </w:t>
      </w:r>
      <w:r w:rsidR="00476C6B" w:rsidRPr="00187964">
        <w:t xml:space="preserve">W przypadku </w:t>
      </w:r>
      <w:r w:rsidR="00566A78">
        <w:t xml:space="preserve">gdy nie ma </w:t>
      </w:r>
      <w:r w:rsidR="00476C6B" w:rsidRPr="00187964">
        <w:t xml:space="preserve">podmiotu, o którym mowa w ust. 3, albo gdy miejsce </w:t>
      </w:r>
      <w:r w:rsidR="00277317">
        <w:t xml:space="preserve">jego </w:t>
      </w:r>
      <w:r w:rsidR="00476C6B" w:rsidRPr="00187964">
        <w:t>pobytu</w:t>
      </w:r>
      <w:r w:rsidR="00277317">
        <w:t xml:space="preserve"> </w:t>
      </w:r>
      <w:r w:rsidR="00476C6B" w:rsidRPr="00187964">
        <w:t xml:space="preserve">nie jest znane </w:t>
      </w:r>
      <w:r w:rsidR="000A7A71">
        <w:t xml:space="preserve">lub </w:t>
      </w:r>
      <w:r w:rsidR="00476C6B" w:rsidRPr="00187964">
        <w:t xml:space="preserve">nie jest możliwe do ustalenia na podstawie katastru nieruchomości w rozumieniu art. 2 pkt 8 ustawy z dnia 17 maja 1989 r. – Prawo geodezyjne i kartograficzne, przedstawiciel </w:t>
      </w:r>
      <w:r w:rsidR="00DE21D5" w:rsidRPr="00DE21D5">
        <w:t>Ministra Obrony Narodowej</w:t>
      </w:r>
      <w:r w:rsidR="00476C6B" w:rsidRPr="00187964">
        <w:t xml:space="preserve"> ma prawo dostępu do nieruchomości, na której znajduje się obiekt bud</w:t>
      </w:r>
      <w:r w:rsidR="00DA2A44">
        <w:t xml:space="preserve">owlany, </w:t>
      </w:r>
      <w:r w:rsidR="00E11D64">
        <w:t>o którym mowa w</w:t>
      </w:r>
      <w:r w:rsidR="00596808">
        <w:t> </w:t>
      </w:r>
      <w:r w:rsidR="00E11D64">
        <w:t>ust. 1</w:t>
      </w:r>
      <w:r w:rsidR="00476C6B" w:rsidRPr="00187964">
        <w:t xml:space="preserve">, </w:t>
      </w:r>
      <w:r w:rsidR="00CF1C1B">
        <w:t>w celu</w:t>
      </w:r>
      <w:r w:rsidR="00CF1C1B" w:rsidRPr="00187964">
        <w:t xml:space="preserve"> </w:t>
      </w:r>
      <w:r w:rsidR="00476C6B" w:rsidRPr="00187964">
        <w:t>pomiaru i weryfikacji danych</w:t>
      </w:r>
      <w:r w:rsidR="00F532F4">
        <w:t xml:space="preserve"> i informacji</w:t>
      </w:r>
      <w:r w:rsidR="00277317">
        <w:t>, o których mowa w ust. 4 pkt</w:t>
      </w:r>
      <w:r w:rsidR="00596808">
        <w:t>  </w:t>
      </w:r>
      <w:r w:rsidR="00F532F4">
        <w:t>2–</w:t>
      </w:r>
      <w:r w:rsidR="00277317">
        <w:t>4,</w:t>
      </w:r>
      <w:r w:rsidR="00476C6B" w:rsidRPr="00187964">
        <w:t xml:space="preserve"> o tym obiekcie</w:t>
      </w:r>
      <w:r w:rsidR="00EC5FD8">
        <w:t>,</w:t>
      </w:r>
      <w:r w:rsidR="00DE21D5" w:rsidRPr="00DE21D5">
        <w:t xml:space="preserve"> </w:t>
      </w:r>
      <w:r w:rsidR="00F532F4">
        <w:t>a</w:t>
      </w:r>
      <w:r w:rsidR="00F532F4" w:rsidRPr="00DE21D5">
        <w:t xml:space="preserve"> </w:t>
      </w:r>
      <w:r w:rsidR="0096601C" w:rsidRPr="0096601C">
        <w:t xml:space="preserve">w przypadku </w:t>
      </w:r>
      <w:r w:rsidR="00B75F7C" w:rsidRPr="00B75F7C">
        <w:t xml:space="preserve">stwierdzenia </w:t>
      </w:r>
      <w:r w:rsidR="0096601C" w:rsidRPr="0096601C">
        <w:t xml:space="preserve">rozbieżności </w:t>
      </w:r>
      <w:r w:rsidR="00B75F7C" w:rsidRPr="00B75F7C">
        <w:t xml:space="preserve">między stanem faktycznym a danymi i informacjami zawartymi w ewidencji, o której mowa w ust. 5, </w:t>
      </w:r>
      <w:r w:rsidR="00DE21D5" w:rsidRPr="00DE21D5">
        <w:t>dokon</w:t>
      </w:r>
      <w:r w:rsidR="00EC6829">
        <w:t>uje się</w:t>
      </w:r>
      <w:r w:rsidR="00DE21D5" w:rsidRPr="00DE21D5">
        <w:t xml:space="preserve"> </w:t>
      </w:r>
      <w:r w:rsidR="00F45AC1">
        <w:t xml:space="preserve">z urzędu </w:t>
      </w:r>
      <w:r w:rsidR="00B75F7C">
        <w:t xml:space="preserve">jej </w:t>
      </w:r>
      <w:r w:rsidR="00DE21D5" w:rsidRPr="00DE21D5">
        <w:t>aktualizacji.</w:t>
      </w:r>
      <w:r w:rsidR="00476C6B" w:rsidRPr="00187964">
        <w:t>”;</w:t>
      </w:r>
    </w:p>
    <w:p w14:paraId="0AB850B5" w14:textId="77777777" w:rsidR="00476C6B" w:rsidRPr="00187964" w:rsidRDefault="00476C6B" w:rsidP="00187964">
      <w:pPr>
        <w:pStyle w:val="PKTpunkt"/>
      </w:pPr>
      <w:r w:rsidRPr="00187964">
        <w:t>3)</w:t>
      </w:r>
      <w:r w:rsidRPr="00187964">
        <w:tab/>
        <w:t>w art. 211 w ust. 1 po pkt 4a dodaje się pkt 4b i 4c w brzmieniu:</w:t>
      </w:r>
    </w:p>
    <w:p w14:paraId="5BFCDF08" w14:textId="532CB4DD" w:rsidR="00476C6B" w:rsidRPr="00C40B6D" w:rsidRDefault="00476C6B" w:rsidP="00187964">
      <w:pPr>
        <w:pStyle w:val="ZPKTzmpktartykuempunktem"/>
      </w:pPr>
      <w:r w:rsidRPr="00187964">
        <w:t>„4b)</w:t>
      </w:r>
      <w:r w:rsidRPr="00696DE6">
        <w:tab/>
        <w:t>wbrew art. 87</w:t>
      </w:r>
      <w:r w:rsidRPr="007B2106">
        <w:rPr>
          <w:rStyle w:val="IGindeksgrny"/>
        </w:rPr>
        <w:t>1a</w:t>
      </w:r>
      <w:r w:rsidRPr="00696DE6">
        <w:t xml:space="preserve"> ust. 1 nie zgłasza </w:t>
      </w:r>
      <w:r w:rsidR="00887CCC">
        <w:t xml:space="preserve">do Ministra Obrony Narodowej </w:t>
      </w:r>
      <w:r w:rsidRPr="00696DE6">
        <w:t xml:space="preserve">obiektu budowlanego, </w:t>
      </w:r>
      <w:r w:rsidR="000A7A71">
        <w:t>o którym mowa w tym przepisie,</w:t>
      </w:r>
    </w:p>
    <w:p w14:paraId="0F05275A" w14:textId="633F29B1" w:rsidR="00476C6B" w:rsidRPr="00187964" w:rsidRDefault="00476C6B" w:rsidP="00AD6DCD">
      <w:pPr>
        <w:pStyle w:val="ZPKTzmpktartykuempunktem"/>
      </w:pPr>
      <w:r w:rsidRPr="00491AAA">
        <w:t>4c)</w:t>
      </w:r>
      <w:r w:rsidRPr="00491AAA">
        <w:tab/>
        <w:t>wbrew art. 87</w:t>
      </w:r>
      <w:r w:rsidRPr="00491AAA">
        <w:rPr>
          <w:rStyle w:val="IGindeksgrny"/>
        </w:rPr>
        <w:t>1a</w:t>
      </w:r>
      <w:r w:rsidRPr="00491AAA">
        <w:t xml:space="preserve"> ust. </w:t>
      </w:r>
      <w:r w:rsidR="00C67CA0">
        <w:t>7 pkt 2 i 3</w:t>
      </w:r>
      <w:r w:rsidR="00BF4E24" w:rsidRPr="00696DE6">
        <w:t xml:space="preserve"> </w:t>
      </w:r>
      <w:r w:rsidRPr="00696DE6">
        <w:t xml:space="preserve">nie zawiadamia </w:t>
      </w:r>
      <w:r w:rsidR="00887CCC">
        <w:t xml:space="preserve">Ministra Obrony Narodowej </w:t>
      </w:r>
      <w:r w:rsidRPr="00696DE6">
        <w:t>o</w:t>
      </w:r>
      <w:r w:rsidR="00A7222C">
        <w:t> </w:t>
      </w:r>
      <w:r w:rsidR="0028366B">
        <w:t>zmianie parametrów</w:t>
      </w:r>
      <w:r w:rsidRPr="00696DE6">
        <w:t xml:space="preserve"> obiektu budowlanego, </w:t>
      </w:r>
      <w:r w:rsidR="00887CCC">
        <w:t xml:space="preserve">o którym mowa </w:t>
      </w:r>
      <w:r w:rsidR="00E9395F">
        <w:t xml:space="preserve">w </w:t>
      </w:r>
      <w:r w:rsidR="00887CCC" w:rsidRPr="00187964">
        <w:t>art. 87</w:t>
      </w:r>
      <w:r w:rsidR="00887CCC" w:rsidRPr="007B2106">
        <w:rPr>
          <w:rStyle w:val="IGindeksgrny"/>
        </w:rPr>
        <w:t>1a</w:t>
      </w:r>
      <w:r w:rsidR="00887CCC">
        <w:t xml:space="preserve"> ust. 1</w:t>
      </w:r>
      <w:r w:rsidR="00EA62A6">
        <w:t>,</w:t>
      </w:r>
      <w:r w:rsidR="00887CCC">
        <w:t xml:space="preserve"> </w:t>
      </w:r>
      <w:r w:rsidR="0028366B" w:rsidRPr="00696DE6">
        <w:lastRenderedPageBreak/>
        <w:t xml:space="preserve">skutkującej wygaśnięciem obowiązku jego zgłoszenia </w:t>
      </w:r>
      <w:r w:rsidRPr="00696DE6">
        <w:t xml:space="preserve">albo </w:t>
      </w:r>
      <w:r w:rsidR="0028366B">
        <w:t xml:space="preserve">o </w:t>
      </w:r>
      <w:r w:rsidR="0028366B" w:rsidRPr="00696DE6">
        <w:t xml:space="preserve">likwidacji </w:t>
      </w:r>
      <w:r w:rsidR="0028366B">
        <w:t xml:space="preserve">tego </w:t>
      </w:r>
      <w:r w:rsidR="0028366B" w:rsidRPr="00696DE6">
        <w:t>obiektu budowlanego</w:t>
      </w:r>
      <w:r w:rsidRPr="00696DE6">
        <w:t>,</w:t>
      </w:r>
      <w:r w:rsidRPr="00C40B6D">
        <w:t>”</w:t>
      </w:r>
      <w:r w:rsidRPr="00187964">
        <w:t>.</w:t>
      </w:r>
    </w:p>
    <w:p w14:paraId="53C35B52" w14:textId="77777777" w:rsidR="00476C6B" w:rsidRPr="00476C6B" w:rsidRDefault="00476C6B" w:rsidP="007B2106">
      <w:pPr>
        <w:pStyle w:val="ARTartustawynprozporzdzenia"/>
      </w:pPr>
      <w:r w:rsidRPr="00476C6B">
        <w:rPr>
          <w:rStyle w:val="Ppogrubienie"/>
        </w:rPr>
        <w:t>Art. 2.</w:t>
      </w:r>
      <w:r>
        <w:t> </w:t>
      </w:r>
      <w:r w:rsidRPr="00187964">
        <w:t>1. Obiekty budowlane, w tym tymczasowe obiekty budowlane, zlokalizowane na terytorium Rzeczypospolitej Polskiej oraz na obszarze wyłącznej strefy ekonomicznej Rzeczypospolitej Polskiej:</w:t>
      </w:r>
    </w:p>
    <w:p w14:paraId="08933867" w14:textId="20D12C96" w:rsidR="00476C6B" w:rsidRPr="00AD6DCD" w:rsidRDefault="00476C6B" w:rsidP="00187964">
      <w:pPr>
        <w:pStyle w:val="PKTpunkt"/>
      </w:pPr>
      <w:r w:rsidRPr="00187964">
        <w:t>1)</w:t>
      </w:r>
      <w:r w:rsidRPr="00187964">
        <w:tab/>
        <w:t>które do dnia wejścia w życie niniejszej ustawy osiągnęły wysokość</w:t>
      </w:r>
      <w:r w:rsidR="004E1839">
        <w:t xml:space="preserve"> równą </w:t>
      </w:r>
      <w:r w:rsidR="00F9059F">
        <w:t xml:space="preserve">50 m </w:t>
      </w:r>
      <w:r w:rsidR="004E1839">
        <w:t>albo większą</w:t>
      </w:r>
      <w:r w:rsidR="00C45F12">
        <w:t>,</w:t>
      </w:r>
      <w:r w:rsidR="004E1839">
        <w:t xml:space="preserve"> ale mniejszą niż 100 m</w:t>
      </w:r>
      <w:r w:rsidRPr="00187964">
        <w:t xml:space="preserve"> powyżej poziomu otaczającego terenu lub wody i nie zostały zgłoszone do właściwego organu nadzoru nad lotnictwem wojskowym,</w:t>
      </w:r>
    </w:p>
    <w:p w14:paraId="12E77235" w14:textId="77777777" w:rsidR="00476C6B" w:rsidRPr="00696DE6" w:rsidRDefault="00476C6B" w:rsidP="00AD6DCD">
      <w:pPr>
        <w:pStyle w:val="PKTpunkt"/>
      </w:pPr>
      <w:r w:rsidRPr="00AD6DCD">
        <w:t>2)</w:t>
      </w:r>
      <w:r w:rsidRPr="00AD6DCD">
        <w:tab/>
        <w:t>w stosunku do których w dniu wejścia w życie niniejszej ustawy termin osiągnięcia wysokości 50 m powyżej poziomu otaczającego teren</w:t>
      </w:r>
      <w:r w:rsidRPr="00C40B6D">
        <w:t>u lub wody jest krótszy niż termin określony w art. 87</w:t>
      </w:r>
      <w:r w:rsidRPr="007B2106">
        <w:rPr>
          <w:rStyle w:val="IGindeksgrny"/>
        </w:rPr>
        <w:t>1a</w:t>
      </w:r>
      <w:r w:rsidRPr="00696DE6">
        <w:t xml:space="preserve"> ust. 2 ustawy zmienianej w art. 1</w:t>
      </w:r>
    </w:p>
    <w:p w14:paraId="541503DD" w14:textId="4CED5D9B" w:rsidR="00476C6B" w:rsidRPr="00476C6B" w:rsidRDefault="00476C6B" w:rsidP="007B2106">
      <w:pPr>
        <w:pStyle w:val="CZWSPPKTczwsplnapunktw"/>
      </w:pPr>
      <w:r w:rsidRPr="00476C6B">
        <w:t>–</w:t>
      </w:r>
      <w:r>
        <w:t> </w:t>
      </w:r>
      <w:r w:rsidRPr="00476C6B">
        <w:t xml:space="preserve">podlegają zgłoszeniu do </w:t>
      </w:r>
      <w:r w:rsidR="00DE21D5" w:rsidRPr="00DE21D5">
        <w:t>Ministra Obrony Narodowej</w:t>
      </w:r>
      <w:r w:rsidRPr="00476C6B">
        <w:t xml:space="preserve"> w terminie 3 miesięcy od dnia wejścia w życie niniejszej ustawy</w:t>
      </w:r>
      <w:r w:rsidR="00F45AC1">
        <w:t>,</w:t>
      </w:r>
      <w:r w:rsidR="00F45AC1" w:rsidRPr="00F45AC1">
        <w:t xml:space="preserve"> o ile nie zostały wpisane do ewidencji przeszkód lotniczych</w:t>
      </w:r>
      <w:r w:rsidRPr="00476C6B">
        <w:t>.</w:t>
      </w:r>
    </w:p>
    <w:p w14:paraId="4542205C" w14:textId="092F5494" w:rsidR="00476C6B" w:rsidRPr="00187964" w:rsidRDefault="00476C6B">
      <w:pPr>
        <w:pStyle w:val="USTustnpkodeksu"/>
      </w:pPr>
      <w:r w:rsidRPr="00187964">
        <w:t>2. Do zgłoszenia, o którym mowa w ust. 1, stosuje się przepisy art. 87</w:t>
      </w:r>
      <w:r w:rsidRPr="007B2106">
        <w:rPr>
          <w:rStyle w:val="IGindeksgrny"/>
        </w:rPr>
        <w:t>1a</w:t>
      </w:r>
      <w:r w:rsidRPr="00187964">
        <w:t xml:space="preserve"> ust. 3 i </w:t>
      </w:r>
      <w:r w:rsidR="008C09F3">
        <w:t xml:space="preserve">ust. </w:t>
      </w:r>
      <w:r w:rsidRPr="00187964">
        <w:t>4 pkt</w:t>
      </w:r>
      <w:r w:rsidR="00A7222C">
        <w:t> </w:t>
      </w:r>
      <w:r w:rsidRPr="00187964">
        <w:t>1–5 ustawy zmienianej w art. 1.</w:t>
      </w:r>
    </w:p>
    <w:p w14:paraId="14E0328E" w14:textId="77CC6D1B" w:rsidR="00476C6B" w:rsidRPr="00187964" w:rsidRDefault="00476C6B">
      <w:pPr>
        <w:pStyle w:val="USTustnpkodeksu"/>
      </w:pPr>
      <w:r w:rsidRPr="00AD6DCD">
        <w:t xml:space="preserve">3. Kto nie zgłosi </w:t>
      </w:r>
      <w:r w:rsidR="00D72FCC">
        <w:t xml:space="preserve">do Ministra Obrony Narodowej </w:t>
      </w:r>
      <w:r w:rsidRPr="00AD6DCD">
        <w:t>obiektu budowlanego zgodnie z</w:t>
      </w:r>
      <w:r w:rsidR="00A7222C">
        <w:t> </w:t>
      </w:r>
      <w:r w:rsidR="003F011D">
        <w:t xml:space="preserve">obowiązkiem wynikającym z </w:t>
      </w:r>
      <w:r w:rsidRPr="00AD6DCD">
        <w:t>ust. 1</w:t>
      </w:r>
      <w:r w:rsidRPr="00C40B6D">
        <w:t>, podlega grzywnie, karze ograniczenia wolności lub pozbawienia wolności do roku.</w:t>
      </w:r>
    </w:p>
    <w:p w14:paraId="78002FD9" w14:textId="13A82A92" w:rsidR="00476C6B" w:rsidRPr="00476C6B" w:rsidRDefault="00476C6B">
      <w:pPr>
        <w:pStyle w:val="ARTartustawynprozporzdzenia"/>
      </w:pPr>
      <w:r w:rsidRPr="00476C6B">
        <w:rPr>
          <w:rStyle w:val="Ppogrubienie"/>
        </w:rPr>
        <w:t>Art. 3.</w:t>
      </w:r>
      <w:r>
        <w:t> </w:t>
      </w:r>
      <w:r w:rsidRPr="00302F0E">
        <w:t xml:space="preserve">Dane </w:t>
      </w:r>
      <w:r w:rsidR="00F47D53">
        <w:t xml:space="preserve">i informacje dotyczące </w:t>
      </w:r>
      <w:r w:rsidRPr="00302F0E">
        <w:t>obiektów budowlanych, o których mowa w art. 87</w:t>
      </w:r>
      <w:r w:rsidRPr="007B2106">
        <w:rPr>
          <w:rStyle w:val="IGindeksgrny"/>
        </w:rPr>
        <w:t xml:space="preserve">1a </w:t>
      </w:r>
      <w:r w:rsidRPr="00302F0E">
        <w:t xml:space="preserve">ust. 1 ustawy zmienianej w art. 1, </w:t>
      </w:r>
      <w:r w:rsidR="00F47D53" w:rsidRPr="00302F0E">
        <w:t xml:space="preserve">zawarte w zgłoszeniach </w:t>
      </w:r>
      <w:r w:rsidRPr="00302F0E">
        <w:t>do właściwego organu nadzoru nad lotnictwem wojskowym</w:t>
      </w:r>
      <w:r w:rsidR="00F47D53" w:rsidRPr="00F47D53">
        <w:t xml:space="preserve"> </w:t>
      </w:r>
      <w:r w:rsidR="00F47D53" w:rsidRPr="00302F0E">
        <w:t>dokonanych</w:t>
      </w:r>
      <w:r w:rsidRPr="00302F0E">
        <w:t xml:space="preserve"> przed dniem wejścia w życie niniejszej ustawy włącza się do ewidencji, o której mowa w art. 87</w:t>
      </w:r>
      <w:r w:rsidRPr="007B2106">
        <w:rPr>
          <w:rStyle w:val="IGindeksgrny"/>
        </w:rPr>
        <w:t>1a</w:t>
      </w:r>
      <w:r w:rsidRPr="00302F0E">
        <w:t xml:space="preserve"> ust. 5 ustawy zmienianej w art. 1.</w:t>
      </w:r>
    </w:p>
    <w:p w14:paraId="3A3895DD" w14:textId="0D087B9E" w:rsidR="00476C6B" w:rsidRPr="00476C6B" w:rsidRDefault="00476C6B">
      <w:pPr>
        <w:pStyle w:val="ARTartustawynprozporzdzenia"/>
      </w:pPr>
      <w:r w:rsidRPr="00476C6B">
        <w:rPr>
          <w:rStyle w:val="Ppogrubienie"/>
        </w:rPr>
        <w:t>Art. 4.</w:t>
      </w:r>
      <w:r>
        <w:t> </w:t>
      </w:r>
      <w:r w:rsidRPr="00302F0E">
        <w:t xml:space="preserve">1. Podmioty, </w:t>
      </w:r>
      <w:r w:rsidR="00A950BA" w:rsidRPr="00302F0E">
        <w:t>o których mowa w art. 87</w:t>
      </w:r>
      <w:r w:rsidR="00A950BA" w:rsidRPr="007B2106">
        <w:rPr>
          <w:rStyle w:val="IGindeksgrny"/>
        </w:rPr>
        <w:t>1a</w:t>
      </w:r>
      <w:r w:rsidR="00A950BA" w:rsidRPr="00AD6DCD">
        <w:t xml:space="preserve"> ust. 3 ustawy zmienianej w a</w:t>
      </w:r>
      <w:r w:rsidR="00A950BA" w:rsidRPr="00C40B6D">
        <w:t>rt. 1</w:t>
      </w:r>
      <w:r w:rsidR="00A950BA">
        <w:t xml:space="preserve">, </w:t>
      </w:r>
      <w:r w:rsidRPr="00302F0E">
        <w:t xml:space="preserve">które przed dniem wejścia w życie niniejszej ustawy </w:t>
      </w:r>
      <w:r w:rsidR="00F47D53">
        <w:t>zgłosiły</w:t>
      </w:r>
      <w:r w:rsidRPr="00302F0E">
        <w:t xml:space="preserve"> obiekt</w:t>
      </w:r>
      <w:r w:rsidR="00F47D53">
        <w:t>y</w:t>
      </w:r>
      <w:r w:rsidRPr="00302F0E">
        <w:t xml:space="preserve"> budowlan</w:t>
      </w:r>
      <w:r w:rsidR="00F47D53">
        <w:t>e</w:t>
      </w:r>
      <w:r w:rsidR="00507000">
        <w:t>,</w:t>
      </w:r>
      <w:r w:rsidRPr="00302F0E">
        <w:t xml:space="preserve"> </w:t>
      </w:r>
      <w:r w:rsidR="00507000" w:rsidRPr="00507000">
        <w:t>o których mowa w</w:t>
      </w:r>
      <w:r w:rsidR="00A7222C">
        <w:t> </w:t>
      </w:r>
      <w:r w:rsidR="00507000" w:rsidRPr="00507000">
        <w:t>art. 87</w:t>
      </w:r>
      <w:r w:rsidR="00507000" w:rsidRPr="00AE76FC">
        <w:rPr>
          <w:rStyle w:val="IGindeksgrny"/>
        </w:rPr>
        <w:t>1a</w:t>
      </w:r>
      <w:r w:rsidR="00507000" w:rsidRPr="00507000">
        <w:t xml:space="preserve"> ust. 1 ustawy zmienianej w art. 1</w:t>
      </w:r>
      <w:r w:rsidR="00507000">
        <w:t xml:space="preserve">, </w:t>
      </w:r>
      <w:r w:rsidRPr="00302F0E">
        <w:t>do właściwego organu nadzoru nad lotnictwem wojskowym</w:t>
      </w:r>
      <w:r w:rsidR="0029716A">
        <w:t>,</w:t>
      </w:r>
      <w:r w:rsidRPr="00302F0E">
        <w:t xml:space="preserve"> albo następcy prawni tych podmiotów </w:t>
      </w:r>
      <w:r w:rsidRPr="00C40B6D">
        <w:t>dokon</w:t>
      </w:r>
      <w:r w:rsidR="002346F2">
        <w:t>u</w:t>
      </w:r>
      <w:r w:rsidRPr="00C40B6D">
        <w:t>ją weryfikacji zgłoszonych danych</w:t>
      </w:r>
      <w:r w:rsidR="002346F2">
        <w:t xml:space="preserve"> i informacji</w:t>
      </w:r>
      <w:r w:rsidRPr="00C40B6D">
        <w:t>.</w:t>
      </w:r>
    </w:p>
    <w:p w14:paraId="598EA3A8" w14:textId="46323F26" w:rsidR="00083080" w:rsidRPr="00696DE6" w:rsidRDefault="00476C6B" w:rsidP="00083080">
      <w:pPr>
        <w:pStyle w:val="USTustnpkodeksu"/>
      </w:pPr>
      <w:r w:rsidRPr="00302F0E">
        <w:t xml:space="preserve">2. W przypadku gdy weryfikacja, o której mowa w ust. 1, wykaże, że obiekt budowlany nie spełnia </w:t>
      </w:r>
      <w:r w:rsidR="00083080">
        <w:t>wymagań</w:t>
      </w:r>
      <w:r w:rsidRPr="00302F0E">
        <w:t>, o który</w:t>
      </w:r>
      <w:r w:rsidR="00083080">
        <w:t>ch</w:t>
      </w:r>
      <w:r w:rsidRPr="00302F0E">
        <w:t xml:space="preserve"> mowa w art. 87</w:t>
      </w:r>
      <w:r w:rsidRPr="007B2106">
        <w:rPr>
          <w:rStyle w:val="IGindeksgrny"/>
        </w:rPr>
        <w:t>1a</w:t>
      </w:r>
      <w:r w:rsidRPr="00AD6DCD">
        <w:t xml:space="preserve"> ust. 1 ustawy zmienianej w art. 1, podmiot, o którym mowa w </w:t>
      </w:r>
      <w:r w:rsidR="00A950BA" w:rsidRPr="00302F0E">
        <w:t>art. 87</w:t>
      </w:r>
      <w:r w:rsidR="00A950BA" w:rsidRPr="007B2106">
        <w:rPr>
          <w:rStyle w:val="IGindeksgrny"/>
        </w:rPr>
        <w:t>1a</w:t>
      </w:r>
      <w:r w:rsidR="00A950BA" w:rsidRPr="00AD6DCD">
        <w:t xml:space="preserve"> ust. 3 ustawy zmienianej w a</w:t>
      </w:r>
      <w:r w:rsidR="00A950BA" w:rsidRPr="00C40B6D">
        <w:t>rt. 1</w:t>
      </w:r>
      <w:r w:rsidRPr="00C40B6D">
        <w:t>, albo następca prawny</w:t>
      </w:r>
      <w:r w:rsidR="006F016D">
        <w:t xml:space="preserve"> t</w:t>
      </w:r>
      <w:r w:rsidR="008E4F25">
        <w:t>ego podmiotu</w:t>
      </w:r>
      <w:r w:rsidRPr="00696DE6">
        <w:t xml:space="preserve"> zawiadamia</w:t>
      </w:r>
      <w:r w:rsidR="00083080">
        <w:t>ją</w:t>
      </w:r>
      <w:r w:rsidRPr="00696DE6">
        <w:t xml:space="preserve"> o tym </w:t>
      </w:r>
      <w:r w:rsidR="00DE21D5" w:rsidRPr="00DE21D5">
        <w:t>Ministra Obrony Narodowej</w:t>
      </w:r>
      <w:r w:rsidRPr="00696DE6">
        <w:t xml:space="preserve"> w terminie 3 miesi</w:t>
      </w:r>
      <w:r w:rsidRPr="00C40B6D">
        <w:t xml:space="preserve">ęcy od dnia </w:t>
      </w:r>
      <w:r w:rsidRPr="00C40B6D">
        <w:lastRenderedPageBreak/>
        <w:t>wejścia w życie niniejszej ustawy,</w:t>
      </w:r>
      <w:r w:rsidRPr="00302F0E">
        <w:t xml:space="preserve"> w celu aktualizacji ewidencji, o której mowa w art. 87</w:t>
      </w:r>
      <w:r w:rsidRPr="007B2106">
        <w:rPr>
          <w:rStyle w:val="IGindeksgrny"/>
        </w:rPr>
        <w:t>1a</w:t>
      </w:r>
      <w:r w:rsidRPr="00696DE6">
        <w:t xml:space="preserve"> ust.</w:t>
      </w:r>
      <w:r w:rsidR="00A7222C">
        <w:t> </w:t>
      </w:r>
      <w:r w:rsidRPr="00696DE6">
        <w:t>5 ustawy zmienianej w art. 1.</w:t>
      </w:r>
    </w:p>
    <w:p w14:paraId="724551D9" w14:textId="5C25A3EE" w:rsidR="00476C6B" w:rsidRDefault="00476C6B">
      <w:pPr>
        <w:pStyle w:val="USTustnpkodeksu"/>
      </w:pPr>
      <w:r w:rsidRPr="00C40B6D">
        <w:t>3.</w:t>
      </w:r>
      <w:r w:rsidRPr="00302F0E">
        <w:t xml:space="preserve"> Zawiadomienia, o którym mowa w ust. 2, dokonuje się </w:t>
      </w:r>
      <w:r w:rsidR="00DE21D5" w:rsidRPr="00DE21D5">
        <w:t xml:space="preserve">w formie dokumentów elektronicznych opatrzonych kwalifikowanym podpisem elektronicznym, podpisem zaufanym albo podpisem osobistym, a w przypadku braku możliwości złożenia </w:t>
      </w:r>
      <w:r w:rsidR="00D840B6">
        <w:t xml:space="preserve">kwalifikowanego </w:t>
      </w:r>
      <w:r w:rsidR="00DE21D5" w:rsidRPr="00DE21D5">
        <w:t xml:space="preserve">podpisu elektronicznego, podpisu zaufanego albo podpisu osobistego </w:t>
      </w:r>
      <w:r w:rsidR="00D962DF" w:rsidRPr="00D962DF">
        <w:t>–</w:t>
      </w:r>
      <w:r w:rsidR="00F45AC1">
        <w:t xml:space="preserve"> </w:t>
      </w:r>
      <w:r w:rsidR="00DE21D5" w:rsidRPr="00DE21D5">
        <w:t>w</w:t>
      </w:r>
      <w:r w:rsidR="00B158D7">
        <w:t xml:space="preserve"> </w:t>
      </w:r>
      <w:r w:rsidR="00DE21D5" w:rsidRPr="00DE21D5">
        <w:t>formie dokumentów elektronicznych oraz wydruku z</w:t>
      </w:r>
      <w:r w:rsidR="00B158D7">
        <w:t xml:space="preserve"> </w:t>
      </w:r>
      <w:r w:rsidR="00DE21D5" w:rsidRPr="00DE21D5">
        <w:t>własnoręcznym czytelnym podpisem</w:t>
      </w:r>
      <w:r w:rsidR="00DE21D5">
        <w:t>.</w:t>
      </w:r>
      <w:r w:rsidRPr="00302F0E">
        <w:t xml:space="preserve"> Przepisy art. 87</w:t>
      </w:r>
      <w:r w:rsidRPr="007B2106">
        <w:rPr>
          <w:rStyle w:val="IGindeksgrny"/>
        </w:rPr>
        <w:t>1a</w:t>
      </w:r>
      <w:r w:rsidRPr="00696DE6">
        <w:t xml:space="preserve"> ust. 4 pkt 1–4 ustawy zmienianej w art. 1 stosuje się odpowiednio.</w:t>
      </w:r>
    </w:p>
    <w:p w14:paraId="2B0EB96E" w14:textId="29F9DC2C" w:rsidR="00083080" w:rsidRPr="00C40B6D" w:rsidRDefault="00083080" w:rsidP="00083080">
      <w:pPr>
        <w:pStyle w:val="USTustnpkodeksu"/>
      </w:pPr>
      <w:r>
        <w:t>4.</w:t>
      </w:r>
      <w:r w:rsidR="00447093">
        <w:t> </w:t>
      </w:r>
      <w:r>
        <w:t xml:space="preserve">Na podstawie zawiadomienia, o którym mowa w ust. 2, Minister Obrony Narodowej aktualizuje ewidencję, o której mowa w </w:t>
      </w:r>
      <w:r w:rsidRPr="00302F0E">
        <w:t>art. 87</w:t>
      </w:r>
      <w:r w:rsidRPr="007B2106">
        <w:rPr>
          <w:rStyle w:val="IGindeksgrny"/>
        </w:rPr>
        <w:t>1a</w:t>
      </w:r>
      <w:r w:rsidRPr="00696DE6">
        <w:t xml:space="preserve"> </w:t>
      </w:r>
      <w:r>
        <w:t>ust. 5</w:t>
      </w:r>
      <w:r w:rsidR="00EC5FD8">
        <w:t xml:space="preserve"> ustawy zmienianej w art. 1</w:t>
      </w:r>
      <w:r>
        <w:t>.</w:t>
      </w:r>
    </w:p>
    <w:p w14:paraId="03B182E4" w14:textId="27CD9366" w:rsidR="00B65E97" w:rsidRPr="005032B3" w:rsidRDefault="00476C6B" w:rsidP="008B6ED1">
      <w:pPr>
        <w:pStyle w:val="ARTartustawynprozporzdzenia"/>
        <w:rPr>
          <w:i/>
        </w:rPr>
      </w:pPr>
      <w:r w:rsidRPr="00476C6B">
        <w:rPr>
          <w:rStyle w:val="Ppogrubienie"/>
        </w:rPr>
        <w:t>Art. 5.</w:t>
      </w:r>
      <w:r>
        <w:t> </w:t>
      </w:r>
      <w:r w:rsidRPr="00302F0E">
        <w:t>Ustawa wchodzi w życie</w:t>
      </w:r>
      <w:r w:rsidR="00B158D7">
        <w:t xml:space="preserve"> </w:t>
      </w:r>
      <w:r w:rsidRPr="00302F0E">
        <w:t>po upływie 14 dni</w:t>
      </w:r>
      <w:r w:rsidR="00B158D7">
        <w:t xml:space="preserve"> </w:t>
      </w:r>
      <w:r w:rsidRPr="00302F0E">
        <w:t>od dnia ogłoszenia.</w:t>
      </w:r>
    </w:p>
    <w:sectPr w:rsidR="00B65E97" w:rsidRPr="005032B3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807E" w14:textId="77777777" w:rsidR="00D46FC4" w:rsidRDefault="00D46FC4">
      <w:r>
        <w:separator/>
      </w:r>
    </w:p>
  </w:endnote>
  <w:endnote w:type="continuationSeparator" w:id="0">
    <w:p w14:paraId="29CDED11" w14:textId="77777777" w:rsidR="00D46FC4" w:rsidRDefault="00D46FC4">
      <w:r>
        <w:continuationSeparator/>
      </w:r>
    </w:p>
  </w:endnote>
  <w:endnote w:type="continuationNotice" w:id="1">
    <w:p w14:paraId="65A2976F" w14:textId="77777777" w:rsidR="00D46FC4" w:rsidRDefault="00D46F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9BEC" w14:textId="77777777" w:rsidR="00D46FC4" w:rsidRDefault="00D46FC4">
      <w:r>
        <w:separator/>
      </w:r>
    </w:p>
  </w:footnote>
  <w:footnote w:type="continuationSeparator" w:id="0">
    <w:p w14:paraId="2069CB5C" w14:textId="77777777" w:rsidR="00D46FC4" w:rsidRDefault="00D46FC4">
      <w:r>
        <w:continuationSeparator/>
      </w:r>
    </w:p>
  </w:footnote>
  <w:footnote w:type="continuationNotice" w:id="1">
    <w:p w14:paraId="69364969" w14:textId="77777777" w:rsidR="00D46FC4" w:rsidRDefault="00D46F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1E73" w14:textId="3B04AB4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65E97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6E52651"/>
    <w:multiLevelType w:val="hybridMultilevel"/>
    <w:tmpl w:val="6376031C"/>
    <w:lvl w:ilvl="0" w:tplc="B248254C">
      <w:start w:val="1"/>
      <w:numFmt w:val="decimal"/>
      <w:lvlText w:val="%1."/>
      <w:lvlJc w:val="left"/>
      <w:pPr>
        <w:ind w:left="720" w:hanging="360"/>
      </w:pPr>
    </w:lvl>
    <w:lvl w:ilvl="1" w:tplc="2362C528">
      <w:start w:val="1"/>
      <w:numFmt w:val="decimal"/>
      <w:lvlText w:val="%2."/>
      <w:lvlJc w:val="left"/>
      <w:pPr>
        <w:ind w:left="720" w:hanging="360"/>
      </w:pPr>
    </w:lvl>
    <w:lvl w:ilvl="2" w:tplc="1CAC5E5E">
      <w:start w:val="1"/>
      <w:numFmt w:val="decimal"/>
      <w:lvlText w:val="%3."/>
      <w:lvlJc w:val="left"/>
      <w:pPr>
        <w:ind w:left="720" w:hanging="360"/>
      </w:pPr>
    </w:lvl>
    <w:lvl w:ilvl="3" w:tplc="BC36F590">
      <w:start w:val="1"/>
      <w:numFmt w:val="decimal"/>
      <w:lvlText w:val="%4."/>
      <w:lvlJc w:val="left"/>
      <w:pPr>
        <w:ind w:left="720" w:hanging="360"/>
      </w:pPr>
    </w:lvl>
    <w:lvl w:ilvl="4" w:tplc="257C653E">
      <w:start w:val="1"/>
      <w:numFmt w:val="decimal"/>
      <w:lvlText w:val="%5."/>
      <w:lvlJc w:val="left"/>
      <w:pPr>
        <w:ind w:left="720" w:hanging="360"/>
      </w:pPr>
    </w:lvl>
    <w:lvl w:ilvl="5" w:tplc="8334C198">
      <w:start w:val="1"/>
      <w:numFmt w:val="decimal"/>
      <w:lvlText w:val="%6."/>
      <w:lvlJc w:val="left"/>
      <w:pPr>
        <w:ind w:left="720" w:hanging="360"/>
      </w:pPr>
    </w:lvl>
    <w:lvl w:ilvl="6" w:tplc="63E020E8">
      <w:start w:val="1"/>
      <w:numFmt w:val="decimal"/>
      <w:lvlText w:val="%7."/>
      <w:lvlJc w:val="left"/>
      <w:pPr>
        <w:ind w:left="720" w:hanging="360"/>
      </w:pPr>
    </w:lvl>
    <w:lvl w:ilvl="7" w:tplc="E9388E06">
      <w:start w:val="1"/>
      <w:numFmt w:val="decimal"/>
      <w:lvlText w:val="%8."/>
      <w:lvlJc w:val="left"/>
      <w:pPr>
        <w:ind w:left="720" w:hanging="360"/>
      </w:pPr>
    </w:lvl>
    <w:lvl w:ilvl="8" w:tplc="21A06A6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1E2A5E"/>
    <w:multiLevelType w:val="hybridMultilevel"/>
    <w:tmpl w:val="354C227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2E390614"/>
    <w:multiLevelType w:val="hybridMultilevel"/>
    <w:tmpl w:val="12B4F438"/>
    <w:lvl w:ilvl="0" w:tplc="7EBEC0C6">
      <w:start w:val="1"/>
      <w:numFmt w:val="lowerLetter"/>
      <w:lvlText w:val="%1)"/>
      <w:lvlJc w:val="left"/>
      <w:pPr>
        <w:ind w:left="14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7125C98"/>
    <w:multiLevelType w:val="hybridMultilevel"/>
    <w:tmpl w:val="151671E6"/>
    <w:lvl w:ilvl="0" w:tplc="DFA8B5F8">
      <w:start w:val="1"/>
      <w:numFmt w:val="decimal"/>
      <w:lvlText w:val="%1."/>
      <w:lvlJc w:val="left"/>
      <w:pPr>
        <w:ind w:left="720" w:hanging="360"/>
      </w:pPr>
    </w:lvl>
    <w:lvl w:ilvl="1" w:tplc="6E24E298">
      <w:start w:val="1"/>
      <w:numFmt w:val="decimal"/>
      <w:lvlText w:val="%2."/>
      <w:lvlJc w:val="left"/>
      <w:pPr>
        <w:ind w:left="720" w:hanging="360"/>
      </w:pPr>
    </w:lvl>
    <w:lvl w:ilvl="2" w:tplc="86D2B342">
      <w:start w:val="1"/>
      <w:numFmt w:val="decimal"/>
      <w:lvlText w:val="%3."/>
      <w:lvlJc w:val="left"/>
      <w:pPr>
        <w:ind w:left="720" w:hanging="360"/>
      </w:pPr>
    </w:lvl>
    <w:lvl w:ilvl="3" w:tplc="6E16B496">
      <w:start w:val="1"/>
      <w:numFmt w:val="decimal"/>
      <w:lvlText w:val="%4."/>
      <w:lvlJc w:val="left"/>
      <w:pPr>
        <w:ind w:left="720" w:hanging="360"/>
      </w:pPr>
    </w:lvl>
    <w:lvl w:ilvl="4" w:tplc="60A284E2">
      <w:start w:val="1"/>
      <w:numFmt w:val="decimal"/>
      <w:lvlText w:val="%5."/>
      <w:lvlJc w:val="left"/>
      <w:pPr>
        <w:ind w:left="720" w:hanging="360"/>
      </w:pPr>
    </w:lvl>
    <w:lvl w:ilvl="5" w:tplc="6658A876">
      <w:start w:val="1"/>
      <w:numFmt w:val="decimal"/>
      <w:lvlText w:val="%6."/>
      <w:lvlJc w:val="left"/>
      <w:pPr>
        <w:ind w:left="720" w:hanging="360"/>
      </w:pPr>
    </w:lvl>
    <w:lvl w:ilvl="6" w:tplc="65142A5C">
      <w:start w:val="1"/>
      <w:numFmt w:val="decimal"/>
      <w:lvlText w:val="%7."/>
      <w:lvlJc w:val="left"/>
      <w:pPr>
        <w:ind w:left="720" w:hanging="360"/>
      </w:pPr>
    </w:lvl>
    <w:lvl w:ilvl="7" w:tplc="7B8AF0DC">
      <w:start w:val="1"/>
      <w:numFmt w:val="decimal"/>
      <w:lvlText w:val="%8."/>
      <w:lvlJc w:val="left"/>
      <w:pPr>
        <w:ind w:left="720" w:hanging="360"/>
      </w:pPr>
    </w:lvl>
    <w:lvl w:ilvl="8" w:tplc="B582D75A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EB62DC"/>
    <w:multiLevelType w:val="hybridMultilevel"/>
    <w:tmpl w:val="9640930A"/>
    <w:lvl w:ilvl="0" w:tplc="6CB254EE">
      <w:start w:val="1"/>
      <w:numFmt w:val="decimal"/>
      <w:lvlText w:val="%1."/>
      <w:lvlJc w:val="left"/>
      <w:pPr>
        <w:ind w:left="720" w:hanging="360"/>
      </w:pPr>
    </w:lvl>
    <w:lvl w:ilvl="1" w:tplc="913C1354">
      <w:start w:val="1"/>
      <w:numFmt w:val="decimal"/>
      <w:lvlText w:val="%2."/>
      <w:lvlJc w:val="left"/>
      <w:pPr>
        <w:ind w:left="720" w:hanging="360"/>
      </w:pPr>
    </w:lvl>
    <w:lvl w:ilvl="2" w:tplc="EC2A96CE">
      <w:start w:val="1"/>
      <w:numFmt w:val="decimal"/>
      <w:lvlText w:val="%3."/>
      <w:lvlJc w:val="left"/>
      <w:pPr>
        <w:ind w:left="720" w:hanging="360"/>
      </w:pPr>
    </w:lvl>
    <w:lvl w:ilvl="3" w:tplc="E70EBAB2">
      <w:start w:val="1"/>
      <w:numFmt w:val="decimal"/>
      <w:lvlText w:val="%4."/>
      <w:lvlJc w:val="left"/>
      <w:pPr>
        <w:ind w:left="720" w:hanging="360"/>
      </w:pPr>
    </w:lvl>
    <w:lvl w:ilvl="4" w:tplc="BC241FA2">
      <w:start w:val="1"/>
      <w:numFmt w:val="decimal"/>
      <w:lvlText w:val="%5."/>
      <w:lvlJc w:val="left"/>
      <w:pPr>
        <w:ind w:left="720" w:hanging="360"/>
      </w:pPr>
    </w:lvl>
    <w:lvl w:ilvl="5" w:tplc="CB6EDF56">
      <w:start w:val="1"/>
      <w:numFmt w:val="decimal"/>
      <w:lvlText w:val="%6."/>
      <w:lvlJc w:val="left"/>
      <w:pPr>
        <w:ind w:left="720" w:hanging="360"/>
      </w:pPr>
    </w:lvl>
    <w:lvl w:ilvl="6" w:tplc="6102E7AA">
      <w:start w:val="1"/>
      <w:numFmt w:val="decimal"/>
      <w:lvlText w:val="%7."/>
      <w:lvlJc w:val="left"/>
      <w:pPr>
        <w:ind w:left="720" w:hanging="360"/>
      </w:pPr>
    </w:lvl>
    <w:lvl w:ilvl="7" w:tplc="E348F490">
      <w:start w:val="1"/>
      <w:numFmt w:val="decimal"/>
      <w:lvlText w:val="%8."/>
      <w:lvlJc w:val="left"/>
      <w:pPr>
        <w:ind w:left="720" w:hanging="360"/>
      </w:pPr>
    </w:lvl>
    <w:lvl w:ilvl="8" w:tplc="037A9708">
      <w:start w:val="1"/>
      <w:numFmt w:val="decimal"/>
      <w:lvlText w:val="%9."/>
      <w:lvlJc w:val="left"/>
      <w:pPr>
        <w:ind w:left="720" w:hanging="36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3DC0AE6"/>
    <w:multiLevelType w:val="hybridMultilevel"/>
    <w:tmpl w:val="8A5676EC"/>
    <w:lvl w:ilvl="0" w:tplc="9C3660D8">
      <w:start w:val="1"/>
      <w:numFmt w:val="decimal"/>
      <w:lvlText w:val="%1."/>
      <w:lvlJc w:val="left"/>
      <w:pPr>
        <w:ind w:left="720" w:hanging="360"/>
      </w:pPr>
    </w:lvl>
    <w:lvl w:ilvl="1" w:tplc="ADAC274C">
      <w:start w:val="1"/>
      <w:numFmt w:val="decimal"/>
      <w:lvlText w:val="%2."/>
      <w:lvlJc w:val="left"/>
      <w:pPr>
        <w:ind w:left="720" w:hanging="360"/>
      </w:pPr>
    </w:lvl>
    <w:lvl w:ilvl="2" w:tplc="E9249ECA">
      <w:start w:val="1"/>
      <w:numFmt w:val="decimal"/>
      <w:lvlText w:val="%3."/>
      <w:lvlJc w:val="left"/>
      <w:pPr>
        <w:ind w:left="720" w:hanging="360"/>
      </w:pPr>
    </w:lvl>
    <w:lvl w:ilvl="3" w:tplc="27F0864A">
      <w:start w:val="1"/>
      <w:numFmt w:val="decimal"/>
      <w:lvlText w:val="%4."/>
      <w:lvlJc w:val="left"/>
      <w:pPr>
        <w:ind w:left="720" w:hanging="360"/>
      </w:pPr>
    </w:lvl>
    <w:lvl w:ilvl="4" w:tplc="4BB4CF44">
      <w:start w:val="1"/>
      <w:numFmt w:val="decimal"/>
      <w:lvlText w:val="%5."/>
      <w:lvlJc w:val="left"/>
      <w:pPr>
        <w:ind w:left="720" w:hanging="360"/>
      </w:pPr>
    </w:lvl>
    <w:lvl w:ilvl="5" w:tplc="1C649000">
      <w:start w:val="1"/>
      <w:numFmt w:val="decimal"/>
      <w:lvlText w:val="%6."/>
      <w:lvlJc w:val="left"/>
      <w:pPr>
        <w:ind w:left="720" w:hanging="360"/>
      </w:pPr>
    </w:lvl>
    <w:lvl w:ilvl="6" w:tplc="F818456C">
      <w:start w:val="1"/>
      <w:numFmt w:val="decimal"/>
      <w:lvlText w:val="%7."/>
      <w:lvlJc w:val="left"/>
      <w:pPr>
        <w:ind w:left="720" w:hanging="360"/>
      </w:pPr>
    </w:lvl>
    <w:lvl w:ilvl="7" w:tplc="D53AD068">
      <w:start w:val="1"/>
      <w:numFmt w:val="decimal"/>
      <w:lvlText w:val="%8."/>
      <w:lvlJc w:val="left"/>
      <w:pPr>
        <w:ind w:left="720" w:hanging="360"/>
      </w:pPr>
    </w:lvl>
    <w:lvl w:ilvl="8" w:tplc="B0F649DC">
      <w:start w:val="1"/>
      <w:numFmt w:val="decimal"/>
      <w:lvlText w:val="%9."/>
      <w:lvlJc w:val="left"/>
      <w:pPr>
        <w:ind w:left="720" w:hanging="360"/>
      </w:pPr>
    </w:lvl>
  </w:abstractNum>
  <w:abstractNum w:abstractNumId="41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6"/>
  </w:num>
  <w:num w:numId="3">
    <w:abstractNumId w:val="19"/>
  </w:num>
  <w:num w:numId="4">
    <w:abstractNumId w:val="19"/>
  </w:num>
  <w:num w:numId="5">
    <w:abstractNumId w:val="41"/>
  </w:num>
  <w:num w:numId="6">
    <w:abstractNumId w:val="34"/>
  </w:num>
  <w:num w:numId="7">
    <w:abstractNumId w:val="41"/>
  </w:num>
  <w:num w:numId="8">
    <w:abstractNumId w:val="34"/>
  </w:num>
  <w:num w:numId="9">
    <w:abstractNumId w:val="41"/>
  </w:num>
  <w:num w:numId="10">
    <w:abstractNumId w:val="34"/>
  </w:num>
  <w:num w:numId="11">
    <w:abstractNumId w:val="15"/>
  </w:num>
  <w:num w:numId="12">
    <w:abstractNumId w:val="10"/>
  </w:num>
  <w:num w:numId="13">
    <w:abstractNumId w:val="16"/>
  </w:num>
  <w:num w:numId="14">
    <w:abstractNumId w:val="29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8"/>
  </w:num>
  <w:num w:numId="29">
    <w:abstractNumId w:val="42"/>
  </w:num>
  <w:num w:numId="30">
    <w:abstractNumId w:val="36"/>
  </w:num>
  <w:num w:numId="31">
    <w:abstractNumId w:val="20"/>
  </w:num>
  <w:num w:numId="32">
    <w:abstractNumId w:val="12"/>
  </w:num>
  <w:num w:numId="33">
    <w:abstractNumId w:val="33"/>
  </w:num>
  <w:num w:numId="34">
    <w:abstractNumId w:val="21"/>
  </w:num>
  <w:num w:numId="35">
    <w:abstractNumId w:val="18"/>
  </w:num>
  <w:num w:numId="36">
    <w:abstractNumId w:val="25"/>
  </w:num>
  <w:num w:numId="37">
    <w:abstractNumId w:val="30"/>
  </w:num>
  <w:num w:numId="38">
    <w:abstractNumId w:val="27"/>
  </w:num>
  <w:num w:numId="39">
    <w:abstractNumId w:val="14"/>
  </w:num>
  <w:num w:numId="40">
    <w:abstractNumId w:val="32"/>
  </w:num>
  <w:num w:numId="41">
    <w:abstractNumId w:val="31"/>
  </w:num>
  <w:num w:numId="42">
    <w:abstractNumId w:val="24"/>
  </w:num>
  <w:num w:numId="43">
    <w:abstractNumId w:val="39"/>
  </w:num>
  <w:num w:numId="44">
    <w:abstractNumId w:val="13"/>
  </w:num>
  <w:num w:numId="45">
    <w:abstractNumId w:val="37"/>
  </w:num>
  <w:num w:numId="46">
    <w:abstractNumId w:val="11"/>
  </w:num>
  <w:num w:numId="47">
    <w:abstractNumId w:val="40"/>
  </w:num>
  <w:num w:numId="48">
    <w:abstractNumId w:val="35"/>
  </w:num>
  <w:num w:numId="49">
    <w:abstractNumId w:val="2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6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3E18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191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080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A71"/>
    <w:rsid w:val="000B298D"/>
    <w:rsid w:val="000B5B2D"/>
    <w:rsid w:val="000B5DCE"/>
    <w:rsid w:val="000C05BA"/>
    <w:rsid w:val="000C0E8F"/>
    <w:rsid w:val="000C4BC4"/>
    <w:rsid w:val="000C5A26"/>
    <w:rsid w:val="000D0110"/>
    <w:rsid w:val="000D2468"/>
    <w:rsid w:val="000D318A"/>
    <w:rsid w:val="000D6173"/>
    <w:rsid w:val="000D6F83"/>
    <w:rsid w:val="000E25CC"/>
    <w:rsid w:val="000E3694"/>
    <w:rsid w:val="000E37CC"/>
    <w:rsid w:val="000E443C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08C"/>
    <w:rsid w:val="00115B72"/>
    <w:rsid w:val="001209EC"/>
    <w:rsid w:val="00120A9E"/>
    <w:rsid w:val="00125A9C"/>
    <w:rsid w:val="001270A2"/>
    <w:rsid w:val="00131237"/>
    <w:rsid w:val="001329AC"/>
    <w:rsid w:val="00134CA0"/>
    <w:rsid w:val="0013683B"/>
    <w:rsid w:val="0014026F"/>
    <w:rsid w:val="00147A47"/>
    <w:rsid w:val="00147AA1"/>
    <w:rsid w:val="001520CF"/>
    <w:rsid w:val="00152967"/>
    <w:rsid w:val="00153D30"/>
    <w:rsid w:val="0015667C"/>
    <w:rsid w:val="00157110"/>
    <w:rsid w:val="0015742A"/>
    <w:rsid w:val="00157DA1"/>
    <w:rsid w:val="00163147"/>
    <w:rsid w:val="00164C57"/>
    <w:rsid w:val="00164C9D"/>
    <w:rsid w:val="00167A69"/>
    <w:rsid w:val="00172F7A"/>
    <w:rsid w:val="00173150"/>
    <w:rsid w:val="00173390"/>
    <w:rsid w:val="001736F0"/>
    <w:rsid w:val="00173BB3"/>
    <w:rsid w:val="001740D0"/>
    <w:rsid w:val="00174F2C"/>
    <w:rsid w:val="00180579"/>
    <w:rsid w:val="00180F2A"/>
    <w:rsid w:val="00183A47"/>
    <w:rsid w:val="0018426B"/>
    <w:rsid w:val="00184B91"/>
    <w:rsid w:val="00184D4A"/>
    <w:rsid w:val="00185545"/>
    <w:rsid w:val="00186EC1"/>
    <w:rsid w:val="00187964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45E6"/>
    <w:rsid w:val="001B4BD0"/>
    <w:rsid w:val="001B6FBD"/>
    <w:rsid w:val="001C1832"/>
    <w:rsid w:val="001C188C"/>
    <w:rsid w:val="001D1783"/>
    <w:rsid w:val="001D4F65"/>
    <w:rsid w:val="001D53CD"/>
    <w:rsid w:val="001D55A3"/>
    <w:rsid w:val="001D5AF5"/>
    <w:rsid w:val="001E1E73"/>
    <w:rsid w:val="001E242E"/>
    <w:rsid w:val="001E4E0C"/>
    <w:rsid w:val="001E526D"/>
    <w:rsid w:val="001E5655"/>
    <w:rsid w:val="001F1832"/>
    <w:rsid w:val="001F220F"/>
    <w:rsid w:val="001F25B3"/>
    <w:rsid w:val="001F4AC1"/>
    <w:rsid w:val="001F6616"/>
    <w:rsid w:val="00202A1A"/>
    <w:rsid w:val="00202BD4"/>
    <w:rsid w:val="00204A97"/>
    <w:rsid w:val="00206C8F"/>
    <w:rsid w:val="002114EF"/>
    <w:rsid w:val="002166AD"/>
    <w:rsid w:val="00217871"/>
    <w:rsid w:val="00221ED8"/>
    <w:rsid w:val="002231EA"/>
    <w:rsid w:val="00223FDF"/>
    <w:rsid w:val="002279C0"/>
    <w:rsid w:val="002346F2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7317"/>
    <w:rsid w:val="0028366B"/>
    <w:rsid w:val="0029405D"/>
    <w:rsid w:val="00294FA6"/>
    <w:rsid w:val="00295A6F"/>
    <w:rsid w:val="0029706A"/>
    <w:rsid w:val="0029716A"/>
    <w:rsid w:val="002A20C4"/>
    <w:rsid w:val="002A570F"/>
    <w:rsid w:val="002A7292"/>
    <w:rsid w:val="002A7358"/>
    <w:rsid w:val="002A7902"/>
    <w:rsid w:val="002B0F6B"/>
    <w:rsid w:val="002B23B8"/>
    <w:rsid w:val="002B3171"/>
    <w:rsid w:val="002B4429"/>
    <w:rsid w:val="002B68A6"/>
    <w:rsid w:val="002B7FAF"/>
    <w:rsid w:val="002D0C4F"/>
    <w:rsid w:val="002D1364"/>
    <w:rsid w:val="002D4D30"/>
    <w:rsid w:val="002D5000"/>
    <w:rsid w:val="002D598D"/>
    <w:rsid w:val="002D65C5"/>
    <w:rsid w:val="002D7188"/>
    <w:rsid w:val="002D726E"/>
    <w:rsid w:val="002E1DE3"/>
    <w:rsid w:val="002E2AB6"/>
    <w:rsid w:val="002E2D9E"/>
    <w:rsid w:val="002E3F34"/>
    <w:rsid w:val="002E5F79"/>
    <w:rsid w:val="002E64FA"/>
    <w:rsid w:val="002F0A00"/>
    <w:rsid w:val="002F0CFA"/>
    <w:rsid w:val="002F669F"/>
    <w:rsid w:val="00301AC2"/>
    <w:rsid w:val="00301C97"/>
    <w:rsid w:val="00302F0E"/>
    <w:rsid w:val="00303C8F"/>
    <w:rsid w:val="0031004C"/>
    <w:rsid w:val="003105F6"/>
    <w:rsid w:val="00311297"/>
    <w:rsid w:val="003113BE"/>
    <w:rsid w:val="003122CA"/>
    <w:rsid w:val="003130C8"/>
    <w:rsid w:val="003148FD"/>
    <w:rsid w:val="00315A4D"/>
    <w:rsid w:val="00321080"/>
    <w:rsid w:val="00322D45"/>
    <w:rsid w:val="0032310D"/>
    <w:rsid w:val="0032569A"/>
    <w:rsid w:val="00325A1F"/>
    <w:rsid w:val="003268F9"/>
    <w:rsid w:val="00330BAF"/>
    <w:rsid w:val="00334E3A"/>
    <w:rsid w:val="003361DD"/>
    <w:rsid w:val="003370F0"/>
    <w:rsid w:val="003374BC"/>
    <w:rsid w:val="00341289"/>
    <w:rsid w:val="00341A6A"/>
    <w:rsid w:val="00344599"/>
    <w:rsid w:val="00345B9C"/>
    <w:rsid w:val="00347D45"/>
    <w:rsid w:val="00352DAE"/>
    <w:rsid w:val="00354EB9"/>
    <w:rsid w:val="003602AE"/>
    <w:rsid w:val="00360929"/>
    <w:rsid w:val="003647D5"/>
    <w:rsid w:val="003674B0"/>
    <w:rsid w:val="00375CF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8D5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5C5"/>
    <w:rsid w:val="003B4A57"/>
    <w:rsid w:val="003B4C95"/>
    <w:rsid w:val="003C0AD9"/>
    <w:rsid w:val="003C0ED0"/>
    <w:rsid w:val="003C1D49"/>
    <w:rsid w:val="003C35C4"/>
    <w:rsid w:val="003D12C2"/>
    <w:rsid w:val="003D31B9"/>
    <w:rsid w:val="003D3867"/>
    <w:rsid w:val="003D59EE"/>
    <w:rsid w:val="003E0D1A"/>
    <w:rsid w:val="003E1B5D"/>
    <w:rsid w:val="003E2DA3"/>
    <w:rsid w:val="003F011D"/>
    <w:rsid w:val="003F020D"/>
    <w:rsid w:val="003F03D9"/>
    <w:rsid w:val="003F27E1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0F9"/>
    <w:rsid w:val="00426913"/>
    <w:rsid w:val="004306F2"/>
    <w:rsid w:val="00430936"/>
    <w:rsid w:val="00431390"/>
    <w:rsid w:val="00432B76"/>
    <w:rsid w:val="00434D01"/>
    <w:rsid w:val="00435D26"/>
    <w:rsid w:val="00440C99"/>
    <w:rsid w:val="0044175C"/>
    <w:rsid w:val="00445F4D"/>
    <w:rsid w:val="00447093"/>
    <w:rsid w:val="00450035"/>
    <w:rsid w:val="004504C0"/>
    <w:rsid w:val="004513B6"/>
    <w:rsid w:val="00455025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3C4"/>
    <w:rsid w:val="00476C6B"/>
    <w:rsid w:val="00480A58"/>
    <w:rsid w:val="00482151"/>
    <w:rsid w:val="00483A0D"/>
    <w:rsid w:val="00485FAD"/>
    <w:rsid w:val="00487AED"/>
    <w:rsid w:val="00491AAA"/>
    <w:rsid w:val="00491EDF"/>
    <w:rsid w:val="00492A3F"/>
    <w:rsid w:val="00493A61"/>
    <w:rsid w:val="00494F62"/>
    <w:rsid w:val="004A2001"/>
    <w:rsid w:val="004A3590"/>
    <w:rsid w:val="004B00A7"/>
    <w:rsid w:val="004B08D2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60A"/>
    <w:rsid w:val="004E1839"/>
    <w:rsid w:val="004E19A5"/>
    <w:rsid w:val="004E37E5"/>
    <w:rsid w:val="004E3FDB"/>
    <w:rsid w:val="004F1F4A"/>
    <w:rsid w:val="004F296D"/>
    <w:rsid w:val="004F508B"/>
    <w:rsid w:val="004F695F"/>
    <w:rsid w:val="004F6CA4"/>
    <w:rsid w:val="004F707C"/>
    <w:rsid w:val="00500752"/>
    <w:rsid w:val="00501A50"/>
    <w:rsid w:val="0050222D"/>
    <w:rsid w:val="005032B3"/>
    <w:rsid w:val="00503AF3"/>
    <w:rsid w:val="0050696D"/>
    <w:rsid w:val="00507000"/>
    <w:rsid w:val="00507762"/>
    <w:rsid w:val="005078CB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39"/>
    <w:rsid w:val="005363AB"/>
    <w:rsid w:val="00544EF4"/>
    <w:rsid w:val="00545E53"/>
    <w:rsid w:val="005479D9"/>
    <w:rsid w:val="00556240"/>
    <w:rsid w:val="005572BD"/>
    <w:rsid w:val="005578B0"/>
    <w:rsid w:val="00557A12"/>
    <w:rsid w:val="00560AC7"/>
    <w:rsid w:val="00561AFB"/>
    <w:rsid w:val="00561FA8"/>
    <w:rsid w:val="005635ED"/>
    <w:rsid w:val="00565253"/>
    <w:rsid w:val="00566A78"/>
    <w:rsid w:val="00570191"/>
    <w:rsid w:val="00570570"/>
    <w:rsid w:val="00572512"/>
    <w:rsid w:val="00573EE6"/>
    <w:rsid w:val="0057547F"/>
    <w:rsid w:val="005754EE"/>
    <w:rsid w:val="00576058"/>
    <w:rsid w:val="0057617E"/>
    <w:rsid w:val="00576497"/>
    <w:rsid w:val="005835E7"/>
    <w:rsid w:val="0058397F"/>
    <w:rsid w:val="00583BF8"/>
    <w:rsid w:val="00585F33"/>
    <w:rsid w:val="00591124"/>
    <w:rsid w:val="00596808"/>
    <w:rsid w:val="00597024"/>
    <w:rsid w:val="005A0274"/>
    <w:rsid w:val="005A095C"/>
    <w:rsid w:val="005A6551"/>
    <w:rsid w:val="005A669D"/>
    <w:rsid w:val="005A75D8"/>
    <w:rsid w:val="005B713E"/>
    <w:rsid w:val="005C03B6"/>
    <w:rsid w:val="005C2B0B"/>
    <w:rsid w:val="005C348E"/>
    <w:rsid w:val="005C68E1"/>
    <w:rsid w:val="005C7E58"/>
    <w:rsid w:val="005D3763"/>
    <w:rsid w:val="005D55E1"/>
    <w:rsid w:val="005E19F7"/>
    <w:rsid w:val="005E3C6A"/>
    <w:rsid w:val="005E4F04"/>
    <w:rsid w:val="005E62C2"/>
    <w:rsid w:val="005E6C71"/>
    <w:rsid w:val="005F0963"/>
    <w:rsid w:val="005F2824"/>
    <w:rsid w:val="005F2EBA"/>
    <w:rsid w:val="005F35ED"/>
    <w:rsid w:val="005F3B42"/>
    <w:rsid w:val="005F7812"/>
    <w:rsid w:val="005F7A88"/>
    <w:rsid w:val="00603A1A"/>
    <w:rsid w:val="006046D5"/>
    <w:rsid w:val="00607A93"/>
    <w:rsid w:val="00610C08"/>
    <w:rsid w:val="00611F74"/>
    <w:rsid w:val="006132AD"/>
    <w:rsid w:val="00615772"/>
    <w:rsid w:val="00621256"/>
    <w:rsid w:val="00621FCC"/>
    <w:rsid w:val="00622E4B"/>
    <w:rsid w:val="006333DA"/>
    <w:rsid w:val="00635134"/>
    <w:rsid w:val="006356E2"/>
    <w:rsid w:val="00641DCB"/>
    <w:rsid w:val="00642A65"/>
    <w:rsid w:val="00645DCE"/>
    <w:rsid w:val="006465AC"/>
    <w:rsid w:val="006465BF"/>
    <w:rsid w:val="006527A1"/>
    <w:rsid w:val="00653B22"/>
    <w:rsid w:val="0065418C"/>
    <w:rsid w:val="00657BF4"/>
    <w:rsid w:val="006603FB"/>
    <w:rsid w:val="006608DF"/>
    <w:rsid w:val="006623AC"/>
    <w:rsid w:val="006678AF"/>
    <w:rsid w:val="006701EF"/>
    <w:rsid w:val="00673BA5"/>
    <w:rsid w:val="006769C6"/>
    <w:rsid w:val="00680058"/>
    <w:rsid w:val="00681F9F"/>
    <w:rsid w:val="00682FC8"/>
    <w:rsid w:val="006840EA"/>
    <w:rsid w:val="006844E2"/>
    <w:rsid w:val="00685267"/>
    <w:rsid w:val="00686529"/>
    <w:rsid w:val="006872AE"/>
    <w:rsid w:val="00690082"/>
    <w:rsid w:val="00690252"/>
    <w:rsid w:val="006946BB"/>
    <w:rsid w:val="006969FA"/>
    <w:rsid w:val="00696DE6"/>
    <w:rsid w:val="006A35D5"/>
    <w:rsid w:val="006A748A"/>
    <w:rsid w:val="006C0B63"/>
    <w:rsid w:val="006C419E"/>
    <w:rsid w:val="006C4A31"/>
    <w:rsid w:val="006C5AC2"/>
    <w:rsid w:val="006C6802"/>
    <w:rsid w:val="006C6AFB"/>
    <w:rsid w:val="006D2735"/>
    <w:rsid w:val="006D45B2"/>
    <w:rsid w:val="006E0FCC"/>
    <w:rsid w:val="006E1E96"/>
    <w:rsid w:val="006E5E21"/>
    <w:rsid w:val="006F016D"/>
    <w:rsid w:val="006F2648"/>
    <w:rsid w:val="006F2F10"/>
    <w:rsid w:val="006F4076"/>
    <w:rsid w:val="006F482B"/>
    <w:rsid w:val="006F6311"/>
    <w:rsid w:val="00701952"/>
    <w:rsid w:val="00702556"/>
    <w:rsid w:val="0070277E"/>
    <w:rsid w:val="00704156"/>
    <w:rsid w:val="007061B8"/>
    <w:rsid w:val="007069FC"/>
    <w:rsid w:val="00711221"/>
    <w:rsid w:val="00712675"/>
    <w:rsid w:val="00713004"/>
    <w:rsid w:val="00713808"/>
    <w:rsid w:val="007151B6"/>
    <w:rsid w:val="0071520D"/>
    <w:rsid w:val="00715EDB"/>
    <w:rsid w:val="007160D5"/>
    <w:rsid w:val="007163FB"/>
    <w:rsid w:val="00717C2E"/>
    <w:rsid w:val="00717DF0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B76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4995"/>
    <w:rsid w:val="007A1DEC"/>
    <w:rsid w:val="007A1F2F"/>
    <w:rsid w:val="007A2606"/>
    <w:rsid w:val="007A2A5C"/>
    <w:rsid w:val="007A5150"/>
    <w:rsid w:val="007A5373"/>
    <w:rsid w:val="007A63FE"/>
    <w:rsid w:val="007A789F"/>
    <w:rsid w:val="007B2106"/>
    <w:rsid w:val="007B75BC"/>
    <w:rsid w:val="007C0BD6"/>
    <w:rsid w:val="007C1D35"/>
    <w:rsid w:val="007C3806"/>
    <w:rsid w:val="007C5BB7"/>
    <w:rsid w:val="007D07D5"/>
    <w:rsid w:val="007D1C64"/>
    <w:rsid w:val="007D32DD"/>
    <w:rsid w:val="007D588B"/>
    <w:rsid w:val="007D678F"/>
    <w:rsid w:val="007D6DCE"/>
    <w:rsid w:val="007D72C4"/>
    <w:rsid w:val="007D7898"/>
    <w:rsid w:val="007E2CFE"/>
    <w:rsid w:val="007E4FF0"/>
    <w:rsid w:val="007E59C9"/>
    <w:rsid w:val="007F0072"/>
    <w:rsid w:val="007F2EB6"/>
    <w:rsid w:val="007F32AE"/>
    <w:rsid w:val="007F54C3"/>
    <w:rsid w:val="007F62A1"/>
    <w:rsid w:val="008005B4"/>
    <w:rsid w:val="00802949"/>
    <w:rsid w:val="0080301E"/>
    <w:rsid w:val="0080365F"/>
    <w:rsid w:val="00812BE5"/>
    <w:rsid w:val="00817429"/>
    <w:rsid w:val="00821514"/>
    <w:rsid w:val="0082192F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03A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39B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87CCC"/>
    <w:rsid w:val="008920FF"/>
    <w:rsid w:val="008926E8"/>
    <w:rsid w:val="00894F19"/>
    <w:rsid w:val="00896A10"/>
    <w:rsid w:val="008971B5"/>
    <w:rsid w:val="00897CF7"/>
    <w:rsid w:val="008A5D26"/>
    <w:rsid w:val="008A6B13"/>
    <w:rsid w:val="008A6ECB"/>
    <w:rsid w:val="008B0BF9"/>
    <w:rsid w:val="008B2866"/>
    <w:rsid w:val="008B3859"/>
    <w:rsid w:val="008B436D"/>
    <w:rsid w:val="008B4E49"/>
    <w:rsid w:val="008B6ED1"/>
    <w:rsid w:val="008B7712"/>
    <w:rsid w:val="008B7B26"/>
    <w:rsid w:val="008C09F3"/>
    <w:rsid w:val="008C3524"/>
    <w:rsid w:val="008C4061"/>
    <w:rsid w:val="008C4229"/>
    <w:rsid w:val="008C45A1"/>
    <w:rsid w:val="008C5BE0"/>
    <w:rsid w:val="008C7233"/>
    <w:rsid w:val="008D2434"/>
    <w:rsid w:val="008D43A9"/>
    <w:rsid w:val="008D445C"/>
    <w:rsid w:val="008E1555"/>
    <w:rsid w:val="008E171D"/>
    <w:rsid w:val="008E2785"/>
    <w:rsid w:val="008E3567"/>
    <w:rsid w:val="008E4F25"/>
    <w:rsid w:val="008E616D"/>
    <w:rsid w:val="008E78A3"/>
    <w:rsid w:val="008F0654"/>
    <w:rsid w:val="008F06CB"/>
    <w:rsid w:val="008F145C"/>
    <w:rsid w:val="008F2E83"/>
    <w:rsid w:val="008F612A"/>
    <w:rsid w:val="0090293D"/>
    <w:rsid w:val="009034C9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649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37B5E"/>
    <w:rsid w:val="00940693"/>
    <w:rsid w:val="00940AE1"/>
    <w:rsid w:val="00940CA9"/>
    <w:rsid w:val="00943751"/>
    <w:rsid w:val="00946DD0"/>
    <w:rsid w:val="00947838"/>
    <w:rsid w:val="009509E6"/>
    <w:rsid w:val="00952018"/>
    <w:rsid w:val="00952800"/>
    <w:rsid w:val="0095300D"/>
    <w:rsid w:val="00953DC4"/>
    <w:rsid w:val="00955670"/>
    <w:rsid w:val="00956812"/>
    <w:rsid w:val="0095719A"/>
    <w:rsid w:val="009623E9"/>
    <w:rsid w:val="00963EEB"/>
    <w:rsid w:val="009648BC"/>
    <w:rsid w:val="00964C2F"/>
    <w:rsid w:val="00964DCB"/>
    <w:rsid w:val="00965F88"/>
    <w:rsid w:val="0096601C"/>
    <w:rsid w:val="00975ADD"/>
    <w:rsid w:val="00984E03"/>
    <w:rsid w:val="00987E85"/>
    <w:rsid w:val="009A0D12"/>
    <w:rsid w:val="009A1987"/>
    <w:rsid w:val="009A19A0"/>
    <w:rsid w:val="009A2BEE"/>
    <w:rsid w:val="009A5289"/>
    <w:rsid w:val="009A7A53"/>
    <w:rsid w:val="009B0402"/>
    <w:rsid w:val="009B0B75"/>
    <w:rsid w:val="009B16DF"/>
    <w:rsid w:val="009B3F5C"/>
    <w:rsid w:val="009B4CB2"/>
    <w:rsid w:val="009B5F7F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016"/>
    <w:rsid w:val="009E3E77"/>
    <w:rsid w:val="009E3FAB"/>
    <w:rsid w:val="009E5B3F"/>
    <w:rsid w:val="009E7D90"/>
    <w:rsid w:val="009F1AB0"/>
    <w:rsid w:val="009F501D"/>
    <w:rsid w:val="00A039D5"/>
    <w:rsid w:val="00A046AD"/>
    <w:rsid w:val="00A05A60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EBD"/>
    <w:rsid w:val="00A24FCC"/>
    <w:rsid w:val="00A26A90"/>
    <w:rsid w:val="00A26B27"/>
    <w:rsid w:val="00A30E4F"/>
    <w:rsid w:val="00A32253"/>
    <w:rsid w:val="00A3310E"/>
    <w:rsid w:val="00A333A0"/>
    <w:rsid w:val="00A36F4F"/>
    <w:rsid w:val="00A37E70"/>
    <w:rsid w:val="00A404DC"/>
    <w:rsid w:val="00A4242D"/>
    <w:rsid w:val="00A437E1"/>
    <w:rsid w:val="00A4685E"/>
    <w:rsid w:val="00A50CD4"/>
    <w:rsid w:val="00A51191"/>
    <w:rsid w:val="00A53C50"/>
    <w:rsid w:val="00A56D62"/>
    <w:rsid w:val="00A56F07"/>
    <w:rsid w:val="00A5762C"/>
    <w:rsid w:val="00A57887"/>
    <w:rsid w:val="00A600FC"/>
    <w:rsid w:val="00A60BCA"/>
    <w:rsid w:val="00A638DA"/>
    <w:rsid w:val="00A65B41"/>
    <w:rsid w:val="00A65D95"/>
    <w:rsid w:val="00A65E00"/>
    <w:rsid w:val="00A66A78"/>
    <w:rsid w:val="00A66D90"/>
    <w:rsid w:val="00A678C1"/>
    <w:rsid w:val="00A7222C"/>
    <w:rsid w:val="00A7436E"/>
    <w:rsid w:val="00A74E96"/>
    <w:rsid w:val="00A75A8E"/>
    <w:rsid w:val="00A76787"/>
    <w:rsid w:val="00A813FB"/>
    <w:rsid w:val="00A824DD"/>
    <w:rsid w:val="00A83676"/>
    <w:rsid w:val="00A83B7B"/>
    <w:rsid w:val="00A84274"/>
    <w:rsid w:val="00A84AF9"/>
    <w:rsid w:val="00A850F3"/>
    <w:rsid w:val="00A864E3"/>
    <w:rsid w:val="00A94574"/>
    <w:rsid w:val="00A950BA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29F"/>
    <w:rsid w:val="00AD0E65"/>
    <w:rsid w:val="00AD2BF2"/>
    <w:rsid w:val="00AD2F26"/>
    <w:rsid w:val="00AD4E90"/>
    <w:rsid w:val="00AD5422"/>
    <w:rsid w:val="00AD69DB"/>
    <w:rsid w:val="00AD6DCD"/>
    <w:rsid w:val="00AE4179"/>
    <w:rsid w:val="00AE4425"/>
    <w:rsid w:val="00AE4FBE"/>
    <w:rsid w:val="00AE650F"/>
    <w:rsid w:val="00AE6555"/>
    <w:rsid w:val="00AE7D16"/>
    <w:rsid w:val="00AF092E"/>
    <w:rsid w:val="00AF4CAA"/>
    <w:rsid w:val="00AF571A"/>
    <w:rsid w:val="00AF60A0"/>
    <w:rsid w:val="00AF67FC"/>
    <w:rsid w:val="00AF7DF5"/>
    <w:rsid w:val="00B006E5"/>
    <w:rsid w:val="00B024C2"/>
    <w:rsid w:val="00B07700"/>
    <w:rsid w:val="00B10EBA"/>
    <w:rsid w:val="00B12FEB"/>
    <w:rsid w:val="00B13921"/>
    <w:rsid w:val="00B1528C"/>
    <w:rsid w:val="00B158D7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5AF8"/>
    <w:rsid w:val="00B56FF2"/>
    <w:rsid w:val="00B606EC"/>
    <w:rsid w:val="00B642FC"/>
    <w:rsid w:val="00B64D26"/>
    <w:rsid w:val="00B64F79"/>
    <w:rsid w:val="00B64FBB"/>
    <w:rsid w:val="00B65E97"/>
    <w:rsid w:val="00B67656"/>
    <w:rsid w:val="00B70E22"/>
    <w:rsid w:val="00B73D5D"/>
    <w:rsid w:val="00B75F7C"/>
    <w:rsid w:val="00B774CB"/>
    <w:rsid w:val="00B80402"/>
    <w:rsid w:val="00B80B9A"/>
    <w:rsid w:val="00B830B7"/>
    <w:rsid w:val="00B848EA"/>
    <w:rsid w:val="00B84B2B"/>
    <w:rsid w:val="00B87345"/>
    <w:rsid w:val="00B90500"/>
    <w:rsid w:val="00B9176C"/>
    <w:rsid w:val="00B935A4"/>
    <w:rsid w:val="00BA561A"/>
    <w:rsid w:val="00BA64B5"/>
    <w:rsid w:val="00BB0DC6"/>
    <w:rsid w:val="00BB15E4"/>
    <w:rsid w:val="00BB1E19"/>
    <w:rsid w:val="00BB21D1"/>
    <w:rsid w:val="00BB32F2"/>
    <w:rsid w:val="00BB41D1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24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26D"/>
    <w:rsid w:val="00C16141"/>
    <w:rsid w:val="00C215CB"/>
    <w:rsid w:val="00C22D76"/>
    <w:rsid w:val="00C2363F"/>
    <w:rsid w:val="00C236C8"/>
    <w:rsid w:val="00C25BAC"/>
    <w:rsid w:val="00C260B1"/>
    <w:rsid w:val="00C26E56"/>
    <w:rsid w:val="00C31406"/>
    <w:rsid w:val="00C33E05"/>
    <w:rsid w:val="00C37194"/>
    <w:rsid w:val="00C40637"/>
    <w:rsid w:val="00C40B6D"/>
    <w:rsid w:val="00C40F6C"/>
    <w:rsid w:val="00C41ED0"/>
    <w:rsid w:val="00C44426"/>
    <w:rsid w:val="00C445F3"/>
    <w:rsid w:val="00C451F4"/>
    <w:rsid w:val="00C45EB1"/>
    <w:rsid w:val="00C45F12"/>
    <w:rsid w:val="00C54A3A"/>
    <w:rsid w:val="00C55566"/>
    <w:rsid w:val="00C56448"/>
    <w:rsid w:val="00C667BE"/>
    <w:rsid w:val="00C6766B"/>
    <w:rsid w:val="00C67CA0"/>
    <w:rsid w:val="00C72223"/>
    <w:rsid w:val="00C76302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3A1"/>
    <w:rsid w:val="00CA0E2F"/>
    <w:rsid w:val="00CA37D9"/>
    <w:rsid w:val="00CA6226"/>
    <w:rsid w:val="00CA79D1"/>
    <w:rsid w:val="00CA7B71"/>
    <w:rsid w:val="00CB18D0"/>
    <w:rsid w:val="00CB1C8A"/>
    <w:rsid w:val="00CB24F5"/>
    <w:rsid w:val="00CB2663"/>
    <w:rsid w:val="00CB3BBE"/>
    <w:rsid w:val="00CB3C25"/>
    <w:rsid w:val="00CB59E9"/>
    <w:rsid w:val="00CB63F4"/>
    <w:rsid w:val="00CC0D6A"/>
    <w:rsid w:val="00CC3831"/>
    <w:rsid w:val="00CC3E3D"/>
    <w:rsid w:val="00CC4332"/>
    <w:rsid w:val="00CC519B"/>
    <w:rsid w:val="00CD12C1"/>
    <w:rsid w:val="00CD214E"/>
    <w:rsid w:val="00CD46FA"/>
    <w:rsid w:val="00CD5973"/>
    <w:rsid w:val="00CE31A6"/>
    <w:rsid w:val="00CE4976"/>
    <w:rsid w:val="00CF09AA"/>
    <w:rsid w:val="00CF1C1B"/>
    <w:rsid w:val="00CF4813"/>
    <w:rsid w:val="00CF5233"/>
    <w:rsid w:val="00CF569C"/>
    <w:rsid w:val="00D029B8"/>
    <w:rsid w:val="00D02AB7"/>
    <w:rsid w:val="00D02F60"/>
    <w:rsid w:val="00D0464E"/>
    <w:rsid w:val="00D04A96"/>
    <w:rsid w:val="00D04B47"/>
    <w:rsid w:val="00D07A7B"/>
    <w:rsid w:val="00D10E06"/>
    <w:rsid w:val="00D11545"/>
    <w:rsid w:val="00D15197"/>
    <w:rsid w:val="00D16820"/>
    <w:rsid w:val="00D169C8"/>
    <w:rsid w:val="00D1793F"/>
    <w:rsid w:val="00D216F9"/>
    <w:rsid w:val="00D22AF5"/>
    <w:rsid w:val="00D235EA"/>
    <w:rsid w:val="00D247A9"/>
    <w:rsid w:val="00D30E0B"/>
    <w:rsid w:val="00D32721"/>
    <w:rsid w:val="00D328DC"/>
    <w:rsid w:val="00D33387"/>
    <w:rsid w:val="00D402FB"/>
    <w:rsid w:val="00D41135"/>
    <w:rsid w:val="00D46FC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2FCC"/>
    <w:rsid w:val="00D76EC9"/>
    <w:rsid w:val="00D80E7D"/>
    <w:rsid w:val="00D81397"/>
    <w:rsid w:val="00D840B6"/>
    <w:rsid w:val="00D848B9"/>
    <w:rsid w:val="00D8536C"/>
    <w:rsid w:val="00D858E6"/>
    <w:rsid w:val="00D90E69"/>
    <w:rsid w:val="00D91368"/>
    <w:rsid w:val="00D91A32"/>
    <w:rsid w:val="00D93106"/>
    <w:rsid w:val="00D933E9"/>
    <w:rsid w:val="00D94797"/>
    <w:rsid w:val="00D9505D"/>
    <w:rsid w:val="00D953D0"/>
    <w:rsid w:val="00D959F5"/>
    <w:rsid w:val="00D962DF"/>
    <w:rsid w:val="00D96884"/>
    <w:rsid w:val="00D96EE1"/>
    <w:rsid w:val="00DA2A44"/>
    <w:rsid w:val="00DA3FDD"/>
    <w:rsid w:val="00DA7017"/>
    <w:rsid w:val="00DA7028"/>
    <w:rsid w:val="00DB1AD2"/>
    <w:rsid w:val="00DB2B58"/>
    <w:rsid w:val="00DB5206"/>
    <w:rsid w:val="00DB598A"/>
    <w:rsid w:val="00DB6276"/>
    <w:rsid w:val="00DB63F5"/>
    <w:rsid w:val="00DB71A4"/>
    <w:rsid w:val="00DC1C6B"/>
    <w:rsid w:val="00DC2C2E"/>
    <w:rsid w:val="00DC4AF0"/>
    <w:rsid w:val="00DC6C02"/>
    <w:rsid w:val="00DC7886"/>
    <w:rsid w:val="00DD0CF2"/>
    <w:rsid w:val="00DD46A2"/>
    <w:rsid w:val="00DE1554"/>
    <w:rsid w:val="00DE21D5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386"/>
    <w:rsid w:val="00E11420"/>
    <w:rsid w:val="00E11D64"/>
    <w:rsid w:val="00E132FB"/>
    <w:rsid w:val="00E170B7"/>
    <w:rsid w:val="00E177DD"/>
    <w:rsid w:val="00E20900"/>
    <w:rsid w:val="00E20C7F"/>
    <w:rsid w:val="00E218FB"/>
    <w:rsid w:val="00E2396E"/>
    <w:rsid w:val="00E24728"/>
    <w:rsid w:val="00E276AC"/>
    <w:rsid w:val="00E34A35"/>
    <w:rsid w:val="00E37C2F"/>
    <w:rsid w:val="00E41C28"/>
    <w:rsid w:val="00E46308"/>
    <w:rsid w:val="00E50B18"/>
    <w:rsid w:val="00E51E17"/>
    <w:rsid w:val="00E5218B"/>
    <w:rsid w:val="00E52DAB"/>
    <w:rsid w:val="00E539B0"/>
    <w:rsid w:val="00E54109"/>
    <w:rsid w:val="00E55994"/>
    <w:rsid w:val="00E60606"/>
    <w:rsid w:val="00E60C66"/>
    <w:rsid w:val="00E6164D"/>
    <w:rsid w:val="00E618C9"/>
    <w:rsid w:val="00E62774"/>
    <w:rsid w:val="00E6307C"/>
    <w:rsid w:val="00E636FA"/>
    <w:rsid w:val="00E63777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DFE"/>
    <w:rsid w:val="00E84F38"/>
    <w:rsid w:val="00E85623"/>
    <w:rsid w:val="00E87441"/>
    <w:rsid w:val="00E91FAE"/>
    <w:rsid w:val="00E9395F"/>
    <w:rsid w:val="00E956C8"/>
    <w:rsid w:val="00E96E3F"/>
    <w:rsid w:val="00EA270C"/>
    <w:rsid w:val="00EA4974"/>
    <w:rsid w:val="00EA532E"/>
    <w:rsid w:val="00EA62A6"/>
    <w:rsid w:val="00EB06D9"/>
    <w:rsid w:val="00EB192B"/>
    <w:rsid w:val="00EB19ED"/>
    <w:rsid w:val="00EB1CAB"/>
    <w:rsid w:val="00EC0D37"/>
    <w:rsid w:val="00EC0F5A"/>
    <w:rsid w:val="00EC4265"/>
    <w:rsid w:val="00EC4CEB"/>
    <w:rsid w:val="00EC5FD8"/>
    <w:rsid w:val="00EC6377"/>
    <w:rsid w:val="00EC659E"/>
    <w:rsid w:val="00EC6829"/>
    <w:rsid w:val="00ED2072"/>
    <w:rsid w:val="00ED2AE0"/>
    <w:rsid w:val="00ED4BBE"/>
    <w:rsid w:val="00ED5553"/>
    <w:rsid w:val="00ED5E36"/>
    <w:rsid w:val="00ED6961"/>
    <w:rsid w:val="00EE13FB"/>
    <w:rsid w:val="00EF0B96"/>
    <w:rsid w:val="00EF3486"/>
    <w:rsid w:val="00EF47AF"/>
    <w:rsid w:val="00EF53B6"/>
    <w:rsid w:val="00EF6070"/>
    <w:rsid w:val="00EF7E97"/>
    <w:rsid w:val="00F00B73"/>
    <w:rsid w:val="00F0744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2B6"/>
    <w:rsid w:val="00F322ED"/>
    <w:rsid w:val="00F33F8B"/>
    <w:rsid w:val="00F340B2"/>
    <w:rsid w:val="00F34841"/>
    <w:rsid w:val="00F34933"/>
    <w:rsid w:val="00F43390"/>
    <w:rsid w:val="00F443B2"/>
    <w:rsid w:val="00F458D8"/>
    <w:rsid w:val="00F45AC1"/>
    <w:rsid w:val="00F47D53"/>
    <w:rsid w:val="00F50237"/>
    <w:rsid w:val="00F532F4"/>
    <w:rsid w:val="00F53596"/>
    <w:rsid w:val="00F55BA8"/>
    <w:rsid w:val="00F55DB1"/>
    <w:rsid w:val="00F56ACA"/>
    <w:rsid w:val="00F600FE"/>
    <w:rsid w:val="00F62E4D"/>
    <w:rsid w:val="00F66B34"/>
    <w:rsid w:val="00F675B9"/>
    <w:rsid w:val="00F70897"/>
    <w:rsid w:val="00F711C9"/>
    <w:rsid w:val="00F74C59"/>
    <w:rsid w:val="00F75B97"/>
    <w:rsid w:val="00F75C3A"/>
    <w:rsid w:val="00F82E30"/>
    <w:rsid w:val="00F831CB"/>
    <w:rsid w:val="00F848A3"/>
    <w:rsid w:val="00F84ACF"/>
    <w:rsid w:val="00F85742"/>
    <w:rsid w:val="00F85BF8"/>
    <w:rsid w:val="00F867F7"/>
    <w:rsid w:val="00F871CE"/>
    <w:rsid w:val="00F87802"/>
    <w:rsid w:val="00F9059F"/>
    <w:rsid w:val="00F92C0A"/>
    <w:rsid w:val="00F9415B"/>
    <w:rsid w:val="00F95B6B"/>
    <w:rsid w:val="00FA0F5C"/>
    <w:rsid w:val="00FA13C2"/>
    <w:rsid w:val="00FA7F91"/>
    <w:rsid w:val="00FB121C"/>
    <w:rsid w:val="00FB178D"/>
    <w:rsid w:val="00FB1CDD"/>
    <w:rsid w:val="00FB1FBF"/>
    <w:rsid w:val="00FB2C2F"/>
    <w:rsid w:val="00FB305C"/>
    <w:rsid w:val="00FB71D1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B74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B31F2"/>
  <w15:docId w15:val="{575FCB68-9345-4BA3-B8D0-04EFB5C9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A1DE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ko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8072CE-356E-47CA-982B-C02BC1096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D6B87-ACE3-4EDD-A071-40648E0AAF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26</TotalTime>
  <Pages>1</Pages>
  <Words>1360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Jantoń-Skoczylas Marlena</dc:creator>
  <cp:lastModifiedBy>Autor</cp:lastModifiedBy>
  <cp:revision>11</cp:revision>
  <cp:lastPrinted>2012-04-23T06:39:00Z</cp:lastPrinted>
  <dcterms:created xsi:type="dcterms:W3CDTF">2024-12-23T10:50:00Z</dcterms:created>
  <dcterms:modified xsi:type="dcterms:W3CDTF">2024-12-30T11:53:00Z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13b3b4b6-ab5b-49ed-8d4f-d570d27deb0b</vt:lpwstr>
  </property>
  <property fmtid="{D5CDD505-2E9C-101B-9397-08002B2CF9AE}" pid="5" name="bjSaver">
    <vt:lpwstr>pBOSLVyprvtz2u8aWbZbrpCM7oR6HPiA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Jantoń-Skoczylas Marlena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10.11.128.34</vt:lpwstr>
  </property>
  <property fmtid="{D5CDD505-2E9C-101B-9397-08002B2CF9AE}" pid="10" name="bjClsUserRVM">
    <vt:lpwstr>[]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PortionMark">
    <vt:lpwstr>[]</vt:lpwstr>
  </property>
</Properties>
</file>