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B355B" w14:textId="4ECB0843" w:rsidR="00B546B0" w:rsidRPr="00B546B0" w:rsidRDefault="00B546B0" w:rsidP="00181D49">
      <w:pPr>
        <w:pStyle w:val="OZNPROJEKTUwskazaniedatylubwersjiprojektu"/>
        <w:keepNext/>
      </w:pPr>
      <w:r w:rsidRPr="00B546B0">
        <w:t>Projekt</w:t>
      </w:r>
    </w:p>
    <w:p w14:paraId="1C814CAC" w14:textId="77777777" w:rsidR="00B546B0" w:rsidRPr="00B546B0" w:rsidRDefault="00B546B0" w:rsidP="00B546B0">
      <w:pPr>
        <w:pStyle w:val="OZNRODZAKTUtznustawalubrozporzdzenieiorganwydajcy"/>
      </w:pPr>
      <w:r w:rsidRPr="00B546B0">
        <w:t>USTAWA</w:t>
      </w:r>
    </w:p>
    <w:p w14:paraId="72F5F15B" w14:textId="445FA7F1" w:rsidR="000E4C01" w:rsidRPr="00E003BC" w:rsidRDefault="000E4C01" w:rsidP="000E4C01">
      <w:pPr>
        <w:pStyle w:val="DATAAKTUdatauchwalenialubwydaniaaktu"/>
      </w:pPr>
      <w:r w:rsidRPr="00E003BC">
        <w:t>z dnia</w:t>
      </w:r>
    </w:p>
    <w:p w14:paraId="3B5A522A" w14:textId="24BAB307" w:rsidR="00B546B0" w:rsidRPr="00EF33CC" w:rsidRDefault="00B546B0" w:rsidP="00181D49">
      <w:pPr>
        <w:pStyle w:val="TYTUAKTUprzedmiotregulacjiustawylubrozporzdzenia"/>
      </w:pPr>
      <w:r w:rsidRPr="00B546B0">
        <w:t>o zmianie ustawy – Prawo</w:t>
      </w:r>
      <w:r w:rsidR="000E4C01" w:rsidRPr="00B546B0">
        <w:t xml:space="preserve"> o</w:t>
      </w:r>
      <w:r w:rsidR="00AE4007">
        <w:t xml:space="preserve"> </w:t>
      </w:r>
      <w:r w:rsidRPr="00B546B0">
        <w:t>ustroju sądów powszechnych</w:t>
      </w:r>
      <w:r w:rsidR="0011511E">
        <w:t xml:space="preserve"> oraz ustawy – Prawo o ustroju sądów wojskowych</w:t>
      </w:r>
    </w:p>
    <w:p w14:paraId="3FF7383F" w14:textId="42F4509D" w:rsidR="00B546B0" w:rsidRPr="00B546B0" w:rsidRDefault="00B546B0" w:rsidP="00181D49">
      <w:pPr>
        <w:pStyle w:val="ARTartustawynprozporzdzenia"/>
        <w:keepNext/>
      </w:pPr>
      <w:r w:rsidRPr="00181D49">
        <w:rPr>
          <w:rStyle w:val="Ppogrubienie"/>
        </w:rPr>
        <w:t>Art. 1.</w:t>
      </w:r>
      <w:r w:rsidR="000E4C01">
        <w:t> </w:t>
      </w:r>
      <w:r w:rsidR="000E4C01" w:rsidRPr="00B546B0">
        <w:t>W</w:t>
      </w:r>
      <w:r w:rsidR="000E4C01">
        <w:t> </w:t>
      </w:r>
      <w:r w:rsidRPr="00B546B0">
        <w:t>ustawie</w:t>
      </w:r>
      <w:r w:rsidR="000E4C01" w:rsidRPr="00B546B0">
        <w:t xml:space="preserve"> z</w:t>
      </w:r>
      <w:r w:rsidR="00AE4007">
        <w:t xml:space="preserve"> </w:t>
      </w:r>
      <w:r w:rsidRPr="00B546B0">
        <w:t>dnia 2</w:t>
      </w:r>
      <w:r w:rsidR="000E4C01" w:rsidRPr="00B546B0">
        <w:t>7</w:t>
      </w:r>
      <w:r w:rsidR="00AE4007">
        <w:t xml:space="preserve"> </w:t>
      </w:r>
      <w:r w:rsidRPr="00B546B0">
        <w:t>lipca 2001</w:t>
      </w:r>
      <w:r w:rsidR="00AE4007">
        <w:t xml:space="preserve"> </w:t>
      </w:r>
      <w:r w:rsidRPr="00B546B0">
        <w:t>r. – Prawo</w:t>
      </w:r>
      <w:r w:rsidR="000E4C01" w:rsidRPr="00B546B0">
        <w:t xml:space="preserve"> o</w:t>
      </w:r>
      <w:r w:rsidR="00AE4007">
        <w:t xml:space="preserve"> </w:t>
      </w:r>
      <w:r w:rsidRPr="00B546B0">
        <w:t>ustroju sądów powszechnych (</w:t>
      </w:r>
      <w:r w:rsidR="00EA3BEC">
        <w:t>Dz. U.</w:t>
      </w:r>
      <w:r w:rsidR="000E4C01" w:rsidRPr="00B546B0">
        <w:t xml:space="preserve"> z</w:t>
      </w:r>
      <w:r w:rsidR="000E4C01">
        <w:t> </w:t>
      </w:r>
      <w:r w:rsidRPr="00B546B0">
        <w:t>20</w:t>
      </w:r>
      <w:r w:rsidR="0002508F">
        <w:t>24</w:t>
      </w:r>
      <w:r w:rsidR="00AE4007">
        <w:t xml:space="preserve"> </w:t>
      </w:r>
      <w:r w:rsidRPr="00B546B0">
        <w:t>r.</w:t>
      </w:r>
      <w:r w:rsidR="00EA3BEC">
        <w:t xml:space="preserve"> poz.</w:t>
      </w:r>
      <w:r w:rsidR="00AE4007">
        <w:t xml:space="preserve"> </w:t>
      </w:r>
      <w:r w:rsidR="0002508F">
        <w:t>334</w:t>
      </w:r>
      <w:r w:rsidR="008F1E08">
        <w:t xml:space="preserve"> i 1907</w:t>
      </w:r>
      <w:r w:rsidRPr="00B546B0">
        <w:t xml:space="preserve">) </w:t>
      </w:r>
      <w:r w:rsidR="00D838F3" w:rsidRPr="00D838F3">
        <w:t>w art.</w:t>
      </w:r>
      <w:r w:rsidR="00AE4007">
        <w:t xml:space="preserve"> </w:t>
      </w:r>
      <w:r w:rsidR="00D838F3" w:rsidRPr="00D838F3">
        <w:t>77</w:t>
      </w:r>
      <w:r w:rsidRPr="00B546B0">
        <w:t>:</w:t>
      </w:r>
    </w:p>
    <w:p w14:paraId="474370F3" w14:textId="7E88516A" w:rsidR="00B546B0" w:rsidRPr="00B546B0" w:rsidRDefault="00B05451" w:rsidP="00D838F3">
      <w:pPr>
        <w:pStyle w:val="PKTpunkt"/>
        <w:keepNext/>
      </w:pPr>
      <w:r>
        <w:t>1</w:t>
      </w:r>
      <w:r w:rsidR="00B10B69">
        <w:t>)</w:t>
      </w:r>
      <w:r w:rsidR="00934DAF">
        <w:tab/>
      </w:r>
      <w:r w:rsidR="001623C7">
        <w:t xml:space="preserve">w </w:t>
      </w:r>
      <w:r w:rsidR="00EA3BEC">
        <w:t>§</w:t>
      </w:r>
      <w:r w:rsidR="00AE4007">
        <w:t xml:space="preserve"> </w:t>
      </w:r>
      <w:r w:rsidR="001623C7">
        <w:t>1</w:t>
      </w:r>
      <w:r w:rsidR="00AE4007">
        <w:t xml:space="preserve"> </w:t>
      </w:r>
      <w:r w:rsidR="001623C7">
        <w:t xml:space="preserve">pkt 1 </w:t>
      </w:r>
      <w:r w:rsidR="00B546B0" w:rsidRPr="00B546B0">
        <w:t>otrzymuje</w:t>
      </w:r>
      <w:r w:rsidR="00AE4007">
        <w:t xml:space="preserve"> </w:t>
      </w:r>
      <w:r w:rsidR="00B546B0" w:rsidRPr="00B546B0">
        <w:t>brzmienie:</w:t>
      </w:r>
    </w:p>
    <w:p w14:paraId="0150EDD4" w14:textId="3978DECD" w:rsidR="00B546B0" w:rsidRPr="00B546B0" w:rsidRDefault="00181D49" w:rsidP="00D838F3">
      <w:pPr>
        <w:pStyle w:val="ZPKTzmpktartykuempunktem"/>
      </w:pPr>
      <w:r>
        <w:t>„</w:t>
      </w:r>
      <w:r w:rsidR="001623C7" w:rsidRPr="001623C7">
        <w:t>1)</w:t>
      </w:r>
      <w:r w:rsidR="001623C7">
        <w:tab/>
      </w:r>
      <w:r w:rsidR="001623C7" w:rsidRPr="001623C7">
        <w:t xml:space="preserve">w innym sądzie równorzędnym lub niższym, a w szczególnie uzasadnionych wypadkach </w:t>
      </w:r>
      <w:r w:rsidR="008F1E08">
        <w:t xml:space="preserve">– </w:t>
      </w:r>
      <w:r w:rsidR="001623C7" w:rsidRPr="001623C7">
        <w:t>także w sądzie wyższym</w:t>
      </w:r>
      <w:r w:rsidR="001623C7">
        <w:t>,</w:t>
      </w:r>
      <w:r>
        <w:t>”</w:t>
      </w:r>
      <w:r w:rsidR="00D838F3">
        <w:t>;</w:t>
      </w:r>
    </w:p>
    <w:p w14:paraId="18C07F70" w14:textId="4EA8539B" w:rsidR="00B546B0" w:rsidRDefault="00D838F3" w:rsidP="00D838F3">
      <w:pPr>
        <w:pStyle w:val="PKTpunkt"/>
      </w:pPr>
      <w:r>
        <w:t>2</w:t>
      </w:r>
      <w:r w:rsidR="00934DAF">
        <w:t>)</w:t>
      </w:r>
      <w:r w:rsidR="003D16D5">
        <w:tab/>
      </w:r>
      <w:r w:rsidR="00973999">
        <w:t>po</w:t>
      </w:r>
      <w:r w:rsidR="00EA3BEC">
        <w:t xml:space="preserve"> §</w:t>
      </w:r>
      <w:r w:rsidR="00AE4007">
        <w:t xml:space="preserve"> </w:t>
      </w:r>
      <w:r w:rsidR="00973999">
        <w:t>3</w:t>
      </w:r>
      <w:r w:rsidR="004C1FD8">
        <w:t>b</w:t>
      </w:r>
      <w:r w:rsidR="00973999">
        <w:t xml:space="preserve"> dodaje się § 3c</w:t>
      </w:r>
      <w:r w:rsidR="000C6FC9">
        <w:t xml:space="preserve"> i </w:t>
      </w:r>
      <w:r w:rsidR="00973999">
        <w:t>3</w:t>
      </w:r>
      <w:r w:rsidR="000C6FC9">
        <w:t>d</w:t>
      </w:r>
      <w:r w:rsidR="00973999">
        <w:t xml:space="preserve"> w brzmieniu:</w:t>
      </w:r>
    </w:p>
    <w:p w14:paraId="1EC3D007" w14:textId="5AEA5E4C" w:rsidR="00973999" w:rsidRPr="00973999" w:rsidRDefault="00973999" w:rsidP="00D838F3">
      <w:pPr>
        <w:pStyle w:val="ZUSTzmustartykuempunktem"/>
      </w:pPr>
      <w:bookmarkStart w:id="0" w:name="_Hlk158987729"/>
      <w:r>
        <w:t>„</w:t>
      </w:r>
      <w:bookmarkEnd w:id="0"/>
      <w:r w:rsidRPr="00973999">
        <w:t>§ 3c. Delegowania sędziego do pełnienia obowiązków sędziego w innym sądzie dokonuje się w przypadku uzasadnionych potrzeb tego sądu, w szczególności gdy przemawiają za tym liczba i rodzaj spraw wpływających do sądu, stopień opanowania wpływu spraw oraz średnia wielkość referatu sędziego lub asesora sądowego w relacji do wartości tych parametrów w innych sądach, w tym przy uwzględnieniu liczby obsadzonych stanowisk sędziowskich i asesorskich, długotrwałych nieobecności sędziów i asesorów sądowych oraz planowanych zwolnień stanowisk sędziowskich w sądzie, do którego ma nastąpić delegowanie.</w:t>
      </w:r>
    </w:p>
    <w:p w14:paraId="3CAEB33D" w14:textId="2A9C4424" w:rsidR="00705CFA" w:rsidRDefault="00973999" w:rsidP="00D838F3">
      <w:pPr>
        <w:pStyle w:val="ZUSTzmustartykuempunktem"/>
      </w:pPr>
      <w:r w:rsidRPr="00973999">
        <w:t>§ 3d. Przy delegowaniu sędziego do pełnienia obowiązków sędziego w innym sądzie uwzględnia się w szczególności okres pełnienia służby sędziowskiej, w tym na zajmowanym stanowisku sędziowskim, doświadczenie w rozpoznawaniu spraw z</w:t>
      </w:r>
      <w:r w:rsidR="00D838F3">
        <w:t> </w:t>
      </w:r>
      <w:r w:rsidRPr="00973999">
        <w:t>określonego zakresu</w:t>
      </w:r>
      <w:r w:rsidR="007656F4">
        <w:t>,</w:t>
      </w:r>
      <w:r w:rsidRPr="00973999">
        <w:t xml:space="preserve"> </w:t>
      </w:r>
      <w:r w:rsidR="007656F4" w:rsidRPr="007656F4">
        <w:t xml:space="preserve">sprawność postępowania w prowadzonych sprawach </w:t>
      </w:r>
      <w:r w:rsidRPr="00973999">
        <w:t>oraz ocenę wpływu delegowania na pracę sądu, w</w:t>
      </w:r>
      <w:r w:rsidR="00AE4007">
        <w:t xml:space="preserve"> </w:t>
      </w:r>
      <w:r w:rsidRPr="00973999">
        <w:t>którym sędzia ma miejsce służbowe.</w:t>
      </w:r>
      <w:r w:rsidR="000C6FC9">
        <w:t>”</w:t>
      </w:r>
      <w:r w:rsidR="00D838F3">
        <w:t>;</w:t>
      </w:r>
    </w:p>
    <w:p w14:paraId="1042725A" w14:textId="47EEE2F5" w:rsidR="000C6FC9" w:rsidRDefault="00D838F3" w:rsidP="00D838F3">
      <w:pPr>
        <w:pStyle w:val="PKTpunkt"/>
      </w:pPr>
      <w:r>
        <w:t>3</w:t>
      </w:r>
      <w:r w:rsidR="000C6FC9">
        <w:t>)</w:t>
      </w:r>
      <w:r w:rsidR="000C6FC9">
        <w:tab/>
        <w:t>w §</w:t>
      </w:r>
      <w:r w:rsidR="008D2507">
        <w:t xml:space="preserve"> </w:t>
      </w:r>
      <w:r w:rsidR="000C6FC9">
        <w:t>4 dodaje się zdanie trzecie w brzmieniu:</w:t>
      </w:r>
    </w:p>
    <w:p w14:paraId="3D8CCABB" w14:textId="08DE674C" w:rsidR="000C6FC9" w:rsidRPr="00973999" w:rsidRDefault="000C6FC9" w:rsidP="00D838F3">
      <w:pPr>
        <w:pStyle w:val="ZFRAGzmfragmentunpzdaniaartykuempunktem"/>
      </w:pPr>
      <w:r>
        <w:t>„</w:t>
      </w:r>
      <w:bookmarkStart w:id="1" w:name="_Hlk160536437"/>
      <w:r w:rsidRPr="000C6FC9">
        <w:t xml:space="preserve">Odwołanie z delegowania </w:t>
      </w:r>
      <w:r>
        <w:t xml:space="preserve">do innego sądu </w:t>
      </w:r>
      <w:r w:rsidRPr="000C6FC9">
        <w:t>wymaga uzasadnienia</w:t>
      </w:r>
      <w:bookmarkEnd w:id="1"/>
      <w:r w:rsidRPr="000C6FC9">
        <w:t>.</w:t>
      </w:r>
      <w:r>
        <w:t>”</w:t>
      </w:r>
      <w:r w:rsidR="00D838F3">
        <w:t>;</w:t>
      </w:r>
    </w:p>
    <w:p w14:paraId="22351972" w14:textId="3285AE97" w:rsidR="000C6FC9" w:rsidRDefault="00D838F3" w:rsidP="00D838F3">
      <w:pPr>
        <w:pStyle w:val="PKTpunkt"/>
      </w:pPr>
      <w:r>
        <w:t>4</w:t>
      </w:r>
      <w:r w:rsidR="000C6FC9">
        <w:t>)</w:t>
      </w:r>
      <w:r w:rsidR="000C6FC9">
        <w:tab/>
        <w:t>po §</w:t>
      </w:r>
      <w:r w:rsidR="008D2507">
        <w:t xml:space="preserve"> </w:t>
      </w:r>
      <w:r w:rsidR="000C6FC9">
        <w:t>4 dodaje się § 4a w brzmieniu:</w:t>
      </w:r>
    </w:p>
    <w:p w14:paraId="5A87B2A1" w14:textId="7F133A1F" w:rsidR="000C6FC9" w:rsidRDefault="000C6FC9" w:rsidP="00D838F3">
      <w:pPr>
        <w:pStyle w:val="ZUSTzmustartykuempunktem"/>
      </w:pPr>
      <w:r w:rsidRPr="000C6FC9">
        <w:t>„</w:t>
      </w:r>
      <w:r>
        <w:t xml:space="preserve">§ 4a. </w:t>
      </w:r>
      <w:r w:rsidRPr="00705CFA">
        <w:t>Minist</w:t>
      </w:r>
      <w:r>
        <w:t>er</w:t>
      </w:r>
      <w:r w:rsidRPr="00705CFA">
        <w:t xml:space="preserve"> Sprawiedliwości ogł</w:t>
      </w:r>
      <w:r>
        <w:t>a</w:t>
      </w:r>
      <w:r w:rsidRPr="00705CFA">
        <w:t>sz</w:t>
      </w:r>
      <w:r>
        <w:t>a</w:t>
      </w:r>
      <w:r w:rsidRPr="00705CFA">
        <w:t xml:space="preserve"> w Biuletynie Informacji Publicznej o</w:t>
      </w:r>
      <w:r w:rsidR="00AC45F0">
        <w:t> </w:t>
      </w:r>
      <w:r w:rsidRPr="00705CFA">
        <w:t>każdym dokonan</w:t>
      </w:r>
      <w:r>
        <w:t>ym</w:t>
      </w:r>
      <w:r w:rsidRPr="00705CFA">
        <w:t xml:space="preserve"> przez niego delegowani</w:t>
      </w:r>
      <w:r>
        <w:t>u</w:t>
      </w:r>
      <w:r w:rsidRPr="00705CFA">
        <w:t xml:space="preserve"> sędziego oraz </w:t>
      </w:r>
      <w:r>
        <w:t xml:space="preserve">o każdym </w:t>
      </w:r>
      <w:r w:rsidRPr="00705CFA">
        <w:t>odwołani</w:t>
      </w:r>
      <w:r>
        <w:t>u</w:t>
      </w:r>
      <w:r w:rsidRPr="00705CFA">
        <w:t xml:space="preserve"> albo ustąpieni</w:t>
      </w:r>
      <w:r>
        <w:t>u</w:t>
      </w:r>
      <w:r w:rsidRPr="00705CFA">
        <w:t xml:space="preserve"> z delegowania. </w:t>
      </w:r>
      <w:r>
        <w:t>W</w:t>
      </w:r>
      <w:r w:rsidRPr="00705CFA">
        <w:t xml:space="preserve"> ogłoszeni</w:t>
      </w:r>
      <w:r>
        <w:t>u</w:t>
      </w:r>
      <w:r w:rsidRPr="00705CFA">
        <w:t xml:space="preserve"> </w:t>
      </w:r>
      <w:r>
        <w:t>wskazuje się</w:t>
      </w:r>
      <w:r w:rsidRPr="00705CFA">
        <w:t xml:space="preserve"> przyczyn</w:t>
      </w:r>
      <w:r>
        <w:t>y</w:t>
      </w:r>
      <w:r w:rsidRPr="00705CFA">
        <w:t xml:space="preserve"> delegowania </w:t>
      </w:r>
      <w:r>
        <w:t xml:space="preserve">albo </w:t>
      </w:r>
      <w:r w:rsidRPr="00705CFA">
        <w:t>odwołania</w:t>
      </w:r>
      <w:r>
        <w:t>.”</w:t>
      </w:r>
      <w:r w:rsidR="00AE6371">
        <w:t>;</w:t>
      </w:r>
    </w:p>
    <w:p w14:paraId="0EB312A8" w14:textId="4D87ABAC" w:rsidR="00343CD3" w:rsidRPr="00343CD3" w:rsidRDefault="00AE6371" w:rsidP="00EE2756">
      <w:pPr>
        <w:pStyle w:val="PKTpunkt"/>
      </w:pPr>
      <w:r>
        <w:t>5</w:t>
      </w:r>
      <w:r w:rsidR="00343CD3">
        <w:t>)</w:t>
      </w:r>
      <w:r w:rsidR="00343CD3">
        <w:tab/>
      </w:r>
      <w:r w:rsidR="00EE2756">
        <w:t xml:space="preserve">uchyla się </w:t>
      </w:r>
      <w:r w:rsidR="00343CD3">
        <w:t>§</w:t>
      </w:r>
      <w:r w:rsidR="00AE4007">
        <w:t xml:space="preserve"> </w:t>
      </w:r>
      <w:r w:rsidR="00343CD3">
        <w:t>7</w:t>
      </w:r>
      <w:r w:rsidR="00EE2756">
        <w:t>.</w:t>
      </w:r>
    </w:p>
    <w:p w14:paraId="1EE6FD90" w14:textId="483CBB19" w:rsidR="00557F2B" w:rsidRDefault="00557F2B" w:rsidP="00557F2B">
      <w:pPr>
        <w:pStyle w:val="ARTartustawynprozporzdzenia"/>
      </w:pPr>
      <w:r w:rsidRPr="00181D49">
        <w:rPr>
          <w:rStyle w:val="Ppogrubienie"/>
        </w:rPr>
        <w:lastRenderedPageBreak/>
        <w:t>Art. </w:t>
      </w:r>
      <w:r>
        <w:rPr>
          <w:rStyle w:val="Ppogrubienie"/>
        </w:rPr>
        <w:t>2</w:t>
      </w:r>
      <w:r w:rsidRPr="00181D49">
        <w:rPr>
          <w:rStyle w:val="Ppogrubienie"/>
        </w:rPr>
        <w:t>.</w:t>
      </w:r>
      <w:r>
        <w:t> </w:t>
      </w:r>
      <w:r w:rsidRPr="00B546B0">
        <w:t>W</w:t>
      </w:r>
      <w:r>
        <w:t> </w:t>
      </w:r>
      <w:r w:rsidRPr="00B546B0">
        <w:t>ustawie z</w:t>
      </w:r>
      <w:r w:rsidR="00AE4007">
        <w:t xml:space="preserve"> </w:t>
      </w:r>
      <w:r w:rsidRPr="00B546B0">
        <w:t>dnia 2</w:t>
      </w:r>
      <w:r>
        <w:t>1 sierpnia 1997</w:t>
      </w:r>
      <w:r w:rsidR="00AE4007">
        <w:t xml:space="preserve"> </w:t>
      </w:r>
      <w:r w:rsidRPr="00B546B0">
        <w:t>r. – Prawo o</w:t>
      </w:r>
      <w:r w:rsidR="00AE4007">
        <w:t xml:space="preserve"> </w:t>
      </w:r>
      <w:r w:rsidRPr="00B546B0">
        <w:t>ustroju sądów</w:t>
      </w:r>
      <w:r>
        <w:t xml:space="preserve"> wojskowych </w:t>
      </w:r>
      <w:r w:rsidRPr="00B546B0">
        <w:t>(</w:t>
      </w:r>
      <w:r>
        <w:t>Dz. U.</w:t>
      </w:r>
      <w:r w:rsidRPr="00B546B0">
        <w:t xml:space="preserve"> z</w:t>
      </w:r>
      <w:r w:rsidR="00AE4007">
        <w:t xml:space="preserve"> </w:t>
      </w:r>
      <w:r w:rsidRPr="00B546B0">
        <w:t>20</w:t>
      </w:r>
      <w:r>
        <w:t>22</w:t>
      </w:r>
      <w:r w:rsidR="00AE4007">
        <w:t xml:space="preserve"> </w:t>
      </w:r>
      <w:r w:rsidRPr="00B546B0">
        <w:t>r.</w:t>
      </w:r>
      <w:r>
        <w:t xml:space="preserve"> poz.</w:t>
      </w:r>
      <w:r w:rsidR="00AE4007">
        <w:t xml:space="preserve"> </w:t>
      </w:r>
      <w:r>
        <w:t>2250</w:t>
      </w:r>
      <w:r w:rsidRPr="00B546B0">
        <w:t xml:space="preserve">) </w:t>
      </w:r>
      <w:r w:rsidRPr="00D838F3">
        <w:t>w art.</w:t>
      </w:r>
      <w:r w:rsidR="0076676D">
        <w:t xml:space="preserve"> </w:t>
      </w:r>
      <w:r w:rsidRPr="00D838F3">
        <w:t>7</w:t>
      </w:r>
      <w:r>
        <w:t xml:space="preserve">0 w § 1 we wprowadzeniu do wyliczenia wyrazy </w:t>
      </w:r>
      <w:r w:rsidRPr="000C6FC9">
        <w:t>„</w:t>
      </w:r>
      <w:r w:rsidRPr="0043287F">
        <w:t>art.</w:t>
      </w:r>
      <w:r w:rsidR="00AE4007">
        <w:t xml:space="preserve"> </w:t>
      </w:r>
      <w:r w:rsidRPr="0043287F">
        <w:t>77</w:t>
      </w:r>
      <w:r w:rsidR="00AE4007">
        <w:t xml:space="preserve"> </w:t>
      </w:r>
      <w:r w:rsidRPr="0043287F">
        <w:t>§</w:t>
      </w:r>
      <w:r w:rsidR="00AE4007">
        <w:t xml:space="preserve"> </w:t>
      </w:r>
      <w:r w:rsidRPr="0043287F">
        <w:t>2</w:t>
      </w:r>
      <w:r w:rsidR="001D0F78">
        <w:t>–</w:t>
      </w:r>
      <w:r w:rsidRPr="0043287F">
        <w:t>2b, 3a, 4 i 6</w:t>
      </w:r>
      <w:r w:rsidR="001D0F78">
        <w:t>–</w:t>
      </w:r>
      <w:r w:rsidRPr="0043287F">
        <w:t>7</w:t>
      </w:r>
      <w:r>
        <w:t xml:space="preserve">” zastępuje się wyrazami </w:t>
      </w:r>
      <w:r w:rsidRPr="000C6FC9">
        <w:t>„</w:t>
      </w:r>
      <w:r w:rsidRPr="0043287F">
        <w:t>art. 77 § 2</w:t>
      </w:r>
      <w:r w:rsidR="001D0F78">
        <w:t>–</w:t>
      </w:r>
      <w:r w:rsidRPr="0043287F">
        <w:t>2b, 3a</w:t>
      </w:r>
      <w:r>
        <w:t>, 3c</w:t>
      </w:r>
      <w:r w:rsidR="001D0F78">
        <w:t>–</w:t>
      </w:r>
      <w:r>
        <w:t>4a</w:t>
      </w:r>
      <w:r w:rsidRPr="0043287F">
        <w:t xml:space="preserve"> i 6</w:t>
      </w:r>
      <w:r w:rsidR="001D0F78">
        <w:t>–</w:t>
      </w:r>
      <w:r w:rsidR="00D57883">
        <w:t>6b</w:t>
      </w:r>
      <w:r>
        <w:t>”.</w:t>
      </w:r>
    </w:p>
    <w:p w14:paraId="7D15DD17" w14:textId="3F9D232D" w:rsidR="0043287F" w:rsidRDefault="0043287F" w:rsidP="0043287F">
      <w:pPr>
        <w:pStyle w:val="ARTartustawynprozporzdzenia"/>
      </w:pPr>
      <w:r w:rsidRPr="00181D49">
        <w:rPr>
          <w:rStyle w:val="Ppogrubienie"/>
        </w:rPr>
        <w:t>Art. </w:t>
      </w:r>
      <w:r>
        <w:rPr>
          <w:rStyle w:val="Ppogrubienie"/>
        </w:rPr>
        <w:t>3</w:t>
      </w:r>
      <w:r w:rsidRPr="00181D49">
        <w:rPr>
          <w:rStyle w:val="Ppogrubienie"/>
        </w:rPr>
        <w:t>.</w:t>
      </w:r>
      <w:r>
        <w:t xml:space="preserve"> Delegowanie sędziego </w:t>
      </w:r>
      <w:r w:rsidRPr="00394F47">
        <w:t xml:space="preserve">do pełnienia obowiązków sędziego w innym sądzie </w:t>
      </w:r>
      <w:r>
        <w:t>dokonane przed dniem wejścia w życie niniejszej ustawy pozostaje w mocy</w:t>
      </w:r>
      <w:r w:rsidRPr="00B546B0">
        <w:t>.</w:t>
      </w:r>
    </w:p>
    <w:p w14:paraId="47486127" w14:textId="53D8A2E8" w:rsidR="005D76DA" w:rsidRPr="005D76DA" w:rsidRDefault="00D57883" w:rsidP="005D76DA">
      <w:pPr>
        <w:pStyle w:val="ARTartustawynprozporzdzenia"/>
      </w:pPr>
      <w:r w:rsidRPr="00596690">
        <w:rPr>
          <w:rStyle w:val="Ppogrubienie"/>
        </w:rPr>
        <w:t>Art.</w:t>
      </w:r>
      <w:r w:rsidR="00D9743F">
        <w:rPr>
          <w:rStyle w:val="Ppogrubienie"/>
        </w:rPr>
        <w:t> </w:t>
      </w:r>
      <w:r w:rsidRPr="00596690">
        <w:rPr>
          <w:rStyle w:val="Ppogrubienie"/>
        </w:rPr>
        <w:t>4.</w:t>
      </w:r>
      <w:r w:rsidR="00D9743F">
        <w:rPr>
          <w:rStyle w:val="Ppogrubienie"/>
        </w:rPr>
        <w:t> </w:t>
      </w:r>
      <w:r>
        <w:t>1.</w:t>
      </w:r>
      <w:r w:rsidR="00D9743F">
        <w:t> </w:t>
      </w:r>
      <w:r w:rsidR="005D76DA" w:rsidRPr="005D76DA">
        <w:t>Sędziemu sądu powszechnego delegowanemu do pełnienia</w:t>
      </w:r>
      <w:r w:rsidR="005D76DA">
        <w:t xml:space="preserve"> </w:t>
      </w:r>
      <w:r w:rsidR="005D76DA" w:rsidRPr="005D76DA">
        <w:t>obowiązków sędziego w innym sądzie na podstawie art. 77 § 1 pkt 1 ustawy</w:t>
      </w:r>
      <w:r w:rsidR="005D76DA">
        <w:t xml:space="preserve"> </w:t>
      </w:r>
      <w:r w:rsidR="005D76DA" w:rsidRPr="005D76DA">
        <w:t>zmienianej w art. 1 oraz sędziemu sądu wojskowego delegowanemu do pełnienia</w:t>
      </w:r>
      <w:r w:rsidR="005D76DA">
        <w:t xml:space="preserve"> </w:t>
      </w:r>
      <w:r w:rsidR="005D76DA" w:rsidRPr="005D76DA">
        <w:t>obowiązków sędziowskich w innym sądzie wojskowym lub w sądzie powszechnym</w:t>
      </w:r>
      <w:r w:rsidR="005D76DA">
        <w:t xml:space="preserve"> </w:t>
      </w:r>
      <w:r w:rsidR="005D76DA" w:rsidRPr="005D76DA">
        <w:t>na podstawie art. 26 § 1 ustawy zmienianej w</w:t>
      </w:r>
      <w:r w:rsidR="005F5D93">
        <w:t> </w:t>
      </w:r>
      <w:r w:rsidR="005D76DA" w:rsidRPr="005D76DA">
        <w:t>art. 2 przysługuje dodatek z tytułu</w:t>
      </w:r>
      <w:r w:rsidR="005D76DA">
        <w:t xml:space="preserve"> </w:t>
      </w:r>
      <w:r w:rsidR="005D76DA" w:rsidRPr="005D76DA">
        <w:t>delegowania w wysokości 12,5 % podstawy ustalenia wynagrodzenia</w:t>
      </w:r>
      <w:r w:rsidR="005D76DA">
        <w:t xml:space="preserve"> </w:t>
      </w:r>
      <w:r w:rsidR="005D76DA" w:rsidRPr="005D76DA">
        <w:t xml:space="preserve">zasadniczego sędziego, o której mowa w art. 91 § 1c </w:t>
      </w:r>
      <w:r w:rsidR="007F41B2" w:rsidRPr="005D76DA">
        <w:t>ustawy</w:t>
      </w:r>
      <w:r w:rsidR="007F41B2">
        <w:t xml:space="preserve"> </w:t>
      </w:r>
      <w:r w:rsidR="007F41B2" w:rsidRPr="005D76DA">
        <w:t>zmienianej w</w:t>
      </w:r>
      <w:r w:rsidR="00752ED9">
        <w:t> </w:t>
      </w:r>
      <w:r w:rsidR="007F41B2" w:rsidRPr="005D76DA">
        <w:t>art.</w:t>
      </w:r>
      <w:r w:rsidR="005F5D93">
        <w:t> </w:t>
      </w:r>
      <w:r w:rsidR="007F41B2" w:rsidRPr="005D76DA">
        <w:t>1</w:t>
      </w:r>
      <w:r w:rsidR="005D76DA" w:rsidRPr="005D76DA">
        <w:t>, a po upływie</w:t>
      </w:r>
      <w:r w:rsidR="005D76DA">
        <w:t xml:space="preserve"> </w:t>
      </w:r>
      <w:r w:rsidR="005D76DA" w:rsidRPr="005D76DA">
        <w:t>sześciu miesięcy delegowania – w wysokości 20 % tej podstawy</w:t>
      </w:r>
      <w:r w:rsidR="002D7391">
        <w:t>.</w:t>
      </w:r>
    </w:p>
    <w:p w14:paraId="31952C03" w14:textId="38EE7B1E" w:rsidR="00557F2B" w:rsidRDefault="00557F2B" w:rsidP="00557F2B">
      <w:pPr>
        <w:pStyle w:val="USTustnpkodeksu"/>
      </w:pPr>
      <w:r>
        <w:t>2.</w:t>
      </w:r>
      <w:r w:rsidR="00AE4007">
        <w:t> </w:t>
      </w:r>
      <w:r>
        <w:t xml:space="preserve">Do </w:t>
      </w:r>
      <w:r w:rsidRPr="003A0D3E">
        <w:t>sędziego</w:t>
      </w:r>
      <w:r>
        <w:t xml:space="preserve"> delegowanego</w:t>
      </w:r>
      <w:r w:rsidRPr="003A0D3E">
        <w:t xml:space="preserve"> do </w:t>
      </w:r>
      <w:r w:rsidRPr="00394F47">
        <w:t xml:space="preserve">pełnienia obowiązków sędziego w innym sądzie </w:t>
      </w:r>
      <w:r>
        <w:t xml:space="preserve">przed dniem wejścia w życie niniejszej ustawy stosuje się przepis </w:t>
      </w:r>
      <w:r w:rsidR="00EC7576">
        <w:t>ust. 1</w:t>
      </w:r>
      <w:r>
        <w:t xml:space="preserve"> od dnia wejścia w życie niniejszej ustawy. </w:t>
      </w:r>
      <w:r w:rsidRPr="00B65768">
        <w:t>Do okresu delegowania, od którego zależy wysokość dodatku z tytułu delegowania, wlicza się okres delegowania przed dniem wejścia w życie niniejszej ustawy.</w:t>
      </w:r>
    </w:p>
    <w:p w14:paraId="0CC55546" w14:textId="2FF609C3" w:rsidR="00EC7576" w:rsidRDefault="00EC7576" w:rsidP="00557F2B">
      <w:pPr>
        <w:pStyle w:val="USTustnpkodeksu"/>
        <w:rPr>
          <w:rStyle w:val="Ppogrubienie"/>
        </w:rPr>
      </w:pPr>
      <w:r>
        <w:t>3.</w:t>
      </w:r>
      <w:r w:rsidR="00AE4007">
        <w:t> </w:t>
      </w:r>
      <w:r>
        <w:t xml:space="preserve">Przepisy ust. 1 i 2 tracą moc po upływie </w:t>
      </w:r>
      <w:r w:rsidR="00596690">
        <w:t>24 miesięcy od dnia wejścia w życie</w:t>
      </w:r>
      <w:r w:rsidR="007653C1">
        <w:t xml:space="preserve"> niniejszej </w:t>
      </w:r>
      <w:r w:rsidR="00596690">
        <w:t>ustawy.</w:t>
      </w:r>
    </w:p>
    <w:p w14:paraId="1B195FE5" w14:textId="5B8BF3E8" w:rsidR="00FB0640" w:rsidRDefault="007355D9" w:rsidP="001C68D4">
      <w:pPr>
        <w:pStyle w:val="ARTartustawynprozporzdzenia"/>
      </w:pPr>
      <w:r w:rsidRPr="00181D49">
        <w:rPr>
          <w:rStyle w:val="Ppogrubienie"/>
        </w:rPr>
        <w:t>Art. </w:t>
      </w:r>
      <w:r w:rsidR="00D72E79">
        <w:rPr>
          <w:rStyle w:val="Ppogrubienie"/>
        </w:rPr>
        <w:t>5</w:t>
      </w:r>
      <w:r w:rsidRPr="00181D49">
        <w:rPr>
          <w:rStyle w:val="Ppogrubienie"/>
        </w:rPr>
        <w:t>.</w:t>
      </w:r>
      <w:r>
        <w:t> </w:t>
      </w:r>
      <w:r w:rsidRPr="00B546B0">
        <w:t>Ustawa wchodzi w</w:t>
      </w:r>
      <w:r w:rsidR="00AE4007">
        <w:t xml:space="preserve"> </w:t>
      </w:r>
      <w:r w:rsidRPr="00B546B0">
        <w:t>życie po upływie 14</w:t>
      </w:r>
      <w:r w:rsidR="00AE4007">
        <w:t xml:space="preserve"> </w:t>
      </w:r>
      <w:r w:rsidRPr="00B546B0">
        <w:t>dni od dnia ogłoszenia.</w:t>
      </w:r>
    </w:p>
    <w:sectPr w:rsidR="00FB0640" w:rsidSect="001C68D4">
      <w:headerReference w:type="default" r:id="rId9"/>
      <w:footnotePr>
        <w:numRestart w:val="eachSect"/>
      </w:footnotePr>
      <w:pgSz w:w="11906" w:h="16838" w:code="9"/>
      <w:pgMar w:top="1559" w:right="1435" w:bottom="1559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D0042" w14:textId="77777777" w:rsidR="003F1463" w:rsidRDefault="003F1463">
      <w:r>
        <w:separator/>
      </w:r>
    </w:p>
  </w:endnote>
  <w:endnote w:type="continuationSeparator" w:id="0">
    <w:p w14:paraId="294F248B" w14:textId="77777777" w:rsidR="003F1463" w:rsidRDefault="003F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9830F" w14:textId="77777777" w:rsidR="003F1463" w:rsidRDefault="003F1463">
      <w:r>
        <w:separator/>
      </w:r>
    </w:p>
  </w:footnote>
  <w:footnote w:type="continuationSeparator" w:id="0">
    <w:p w14:paraId="4750AAEB" w14:textId="77777777" w:rsidR="003F1463" w:rsidRDefault="003F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DC0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0B8B"/>
    <w:multiLevelType w:val="hybridMultilevel"/>
    <w:tmpl w:val="E6D64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1BB1"/>
    <w:multiLevelType w:val="hybridMultilevel"/>
    <w:tmpl w:val="3CE6B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A7112"/>
    <w:multiLevelType w:val="hybridMultilevel"/>
    <w:tmpl w:val="0F6C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352648">
    <w:abstractNumId w:val="2"/>
  </w:num>
  <w:num w:numId="2" w16cid:durableId="27143550">
    <w:abstractNumId w:val="0"/>
  </w:num>
  <w:num w:numId="3" w16cid:durableId="140752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B0"/>
    <w:rsid w:val="000012DA"/>
    <w:rsid w:val="0000246E"/>
    <w:rsid w:val="00003862"/>
    <w:rsid w:val="000063E1"/>
    <w:rsid w:val="00010CD5"/>
    <w:rsid w:val="00011263"/>
    <w:rsid w:val="00012A35"/>
    <w:rsid w:val="00012ABC"/>
    <w:rsid w:val="00016099"/>
    <w:rsid w:val="00016D09"/>
    <w:rsid w:val="00017DC2"/>
    <w:rsid w:val="00021522"/>
    <w:rsid w:val="00023471"/>
    <w:rsid w:val="00023F13"/>
    <w:rsid w:val="0002508F"/>
    <w:rsid w:val="00030634"/>
    <w:rsid w:val="000319C1"/>
    <w:rsid w:val="00031A8B"/>
    <w:rsid w:val="00031BCA"/>
    <w:rsid w:val="00032E44"/>
    <w:rsid w:val="000330FA"/>
    <w:rsid w:val="0003362F"/>
    <w:rsid w:val="00036B63"/>
    <w:rsid w:val="00037E1A"/>
    <w:rsid w:val="000408BA"/>
    <w:rsid w:val="00043495"/>
    <w:rsid w:val="00043E9B"/>
    <w:rsid w:val="00044523"/>
    <w:rsid w:val="00046A75"/>
    <w:rsid w:val="00047312"/>
    <w:rsid w:val="000508BD"/>
    <w:rsid w:val="000517AB"/>
    <w:rsid w:val="0005339C"/>
    <w:rsid w:val="00055264"/>
    <w:rsid w:val="0005571B"/>
    <w:rsid w:val="00057374"/>
    <w:rsid w:val="00057AB3"/>
    <w:rsid w:val="00060076"/>
    <w:rsid w:val="00060432"/>
    <w:rsid w:val="00060A46"/>
    <w:rsid w:val="00060D87"/>
    <w:rsid w:val="000615A5"/>
    <w:rsid w:val="00064E4C"/>
    <w:rsid w:val="00066131"/>
    <w:rsid w:val="00066901"/>
    <w:rsid w:val="00071BEE"/>
    <w:rsid w:val="000736CD"/>
    <w:rsid w:val="0007533B"/>
    <w:rsid w:val="0007545D"/>
    <w:rsid w:val="000760BF"/>
    <w:rsid w:val="0007613E"/>
    <w:rsid w:val="00076856"/>
    <w:rsid w:val="0007698F"/>
    <w:rsid w:val="00076BFC"/>
    <w:rsid w:val="00077C3C"/>
    <w:rsid w:val="000808BD"/>
    <w:rsid w:val="000814A7"/>
    <w:rsid w:val="0008557B"/>
    <w:rsid w:val="00085CE7"/>
    <w:rsid w:val="000906EE"/>
    <w:rsid w:val="000919E9"/>
    <w:rsid w:val="00091BA2"/>
    <w:rsid w:val="000944EF"/>
    <w:rsid w:val="00096C3B"/>
    <w:rsid w:val="0009732D"/>
    <w:rsid w:val="000973F0"/>
    <w:rsid w:val="000A1296"/>
    <w:rsid w:val="000A1C27"/>
    <w:rsid w:val="000A1DAD"/>
    <w:rsid w:val="000A1DEA"/>
    <w:rsid w:val="000A2649"/>
    <w:rsid w:val="000A323B"/>
    <w:rsid w:val="000B0713"/>
    <w:rsid w:val="000B298D"/>
    <w:rsid w:val="000B5B2D"/>
    <w:rsid w:val="000B5DCE"/>
    <w:rsid w:val="000B7009"/>
    <w:rsid w:val="000C01B9"/>
    <w:rsid w:val="000C05BA"/>
    <w:rsid w:val="000C0E8F"/>
    <w:rsid w:val="000C4BC4"/>
    <w:rsid w:val="000C658A"/>
    <w:rsid w:val="000C6FC9"/>
    <w:rsid w:val="000D0110"/>
    <w:rsid w:val="000D2468"/>
    <w:rsid w:val="000D318A"/>
    <w:rsid w:val="000D6173"/>
    <w:rsid w:val="000D6F83"/>
    <w:rsid w:val="000E2296"/>
    <w:rsid w:val="000E25CC"/>
    <w:rsid w:val="000E3694"/>
    <w:rsid w:val="000E490F"/>
    <w:rsid w:val="000E4C01"/>
    <w:rsid w:val="000E5127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11E"/>
    <w:rsid w:val="00115B72"/>
    <w:rsid w:val="001209EC"/>
    <w:rsid w:val="00120A9E"/>
    <w:rsid w:val="00125A9C"/>
    <w:rsid w:val="001270A2"/>
    <w:rsid w:val="001276A6"/>
    <w:rsid w:val="00131237"/>
    <w:rsid w:val="001323BE"/>
    <w:rsid w:val="0013251B"/>
    <w:rsid w:val="001329AC"/>
    <w:rsid w:val="00132D4F"/>
    <w:rsid w:val="00134CA0"/>
    <w:rsid w:val="0014026F"/>
    <w:rsid w:val="0014224F"/>
    <w:rsid w:val="0014611C"/>
    <w:rsid w:val="00146C12"/>
    <w:rsid w:val="00147A47"/>
    <w:rsid w:val="00147AA1"/>
    <w:rsid w:val="001520CF"/>
    <w:rsid w:val="0015667C"/>
    <w:rsid w:val="00157110"/>
    <w:rsid w:val="0015742A"/>
    <w:rsid w:val="00157DA1"/>
    <w:rsid w:val="001623C7"/>
    <w:rsid w:val="00163147"/>
    <w:rsid w:val="00164201"/>
    <w:rsid w:val="0016469F"/>
    <w:rsid w:val="00164C57"/>
    <w:rsid w:val="00164C9D"/>
    <w:rsid w:val="00171B7D"/>
    <w:rsid w:val="00172F7A"/>
    <w:rsid w:val="00173150"/>
    <w:rsid w:val="00173390"/>
    <w:rsid w:val="00173665"/>
    <w:rsid w:val="001736F0"/>
    <w:rsid w:val="00173BB3"/>
    <w:rsid w:val="001740D0"/>
    <w:rsid w:val="00174F2C"/>
    <w:rsid w:val="00180F2A"/>
    <w:rsid w:val="00181D49"/>
    <w:rsid w:val="00184B91"/>
    <w:rsid w:val="00184D4A"/>
    <w:rsid w:val="00186EC1"/>
    <w:rsid w:val="00191E1F"/>
    <w:rsid w:val="0019473B"/>
    <w:rsid w:val="001952B1"/>
    <w:rsid w:val="00195DBC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48E6"/>
    <w:rsid w:val="001B7CFA"/>
    <w:rsid w:val="001C0201"/>
    <w:rsid w:val="001C1832"/>
    <w:rsid w:val="001C188C"/>
    <w:rsid w:val="001C4013"/>
    <w:rsid w:val="001C68D4"/>
    <w:rsid w:val="001D0703"/>
    <w:rsid w:val="001D0F78"/>
    <w:rsid w:val="001D167E"/>
    <w:rsid w:val="001D1783"/>
    <w:rsid w:val="001D53CD"/>
    <w:rsid w:val="001D55A3"/>
    <w:rsid w:val="001D5AF5"/>
    <w:rsid w:val="001D76FA"/>
    <w:rsid w:val="001D7BBE"/>
    <w:rsid w:val="001E0EB0"/>
    <w:rsid w:val="001E1E73"/>
    <w:rsid w:val="001E3203"/>
    <w:rsid w:val="001E4E0C"/>
    <w:rsid w:val="001E526D"/>
    <w:rsid w:val="001E5655"/>
    <w:rsid w:val="001E5ED7"/>
    <w:rsid w:val="001F0D27"/>
    <w:rsid w:val="001F1832"/>
    <w:rsid w:val="001F220F"/>
    <w:rsid w:val="001F222A"/>
    <w:rsid w:val="001F25B3"/>
    <w:rsid w:val="001F5C32"/>
    <w:rsid w:val="001F6616"/>
    <w:rsid w:val="00202BD4"/>
    <w:rsid w:val="00204479"/>
    <w:rsid w:val="00204A97"/>
    <w:rsid w:val="002114EF"/>
    <w:rsid w:val="00213E66"/>
    <w:rsid w:val="002166AD"/>
    <w:rsid w:val="00217871"/>
    <w:rsid w:val="00221ED8"/>
    <w:rsid w:val="002231EA"/>
    <w:rsid w:val="00223FDF"/>
    <w:rsid w:val="00225E7B"/>
    <w:rsid w:val="002279C0"/>
    <w:rsid w:val="00231259"/>
    <w:rsid w:val="0023727E"/>
    <w:rsid w:val="00242081"/>
    <w:rsid w:val="00243777"/>
    <w:rsid w:val="002441CD"/>
    <w:rsid w:val="00244A26"/>
    <w:rsid w:val="002501A3"/>
    <w:rsid w:val="0025166C"/>
    <w:rsid w:val="00252447"/>
    <w:rsid w:val="002525A2"/>
    <w:rsid w:val="002555D4"/>
    <w:rsid w:val="002609FF"/>
    <w:rsid w:val="00261A16"/>
    <w:rsid w:val="00263522"/>
    <w:rsid w:val="00264EC6"/>
    <w:rsid w:val="002661C0"/>
    <w:rsid w:val="00270905"/>
    <w:rsid w:val="00271013"/>
    <w:rsid w:val="00273164"/>
    <w:rsid w:val="00273FE4"/>
    <w:rsid w:val="002765B4"/>
    <w:rsid w:val="00276A94"/>
    <w:rsid w:val="00280E24"/>
    <w:rsid w:val="00290EA8"/>
    <w:rsid w:val="00292B59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C47"/>
    <w:rsid w:val="002C1F94"/>
    <w:rsid w:val="002C7E28"/>
    <w:rsid w:val="002D0C4F"/>
    <w:rsid w:val="002D1364"/>
    <w:rsid w:val="002D4D30"/>
    <w:rsid w:val="002D5000"/>
    <w:rsid w:val="002D598D"/>
    <w:rsid w:val="002D6435"/>
    <w:rsid w:val="002D7188"/>
    <w:rsid w:val="002D7391"/>
    <w:rsid w:val="002E1DE3"/>
    <w:rsid w:val="002E2AB6"/>
    <w:rsid w:val="002E3F34"/>
    <w:rsid w:val="002E5F79"/>
    <w:rsid w:val="002E64FA"/>
    <w:rsid w:val="002F0A00"/>
    <w:rsid w:val="002F0CFA"/>
    <w:rsid w:val="002F10F4"/>
    <w:rsid w:val="002F1178"/>
    <w:rsid w:val="002F669F"/>
    <w:rsid w:val="00301C97"/>
    <w:rsid w:val="0030281D"/>
    <w:rsid w:val="003061CF"/>
    <w:rsid w:val="0031004C"/>
    <w:rsid w:val="003105F6"/>
    <w:rsid w:val="00311297"/>
    <w:rsid w:val="003113BE"/>
    <w:rsid w:val="003122CA"/>
    <w:rsid w:val="003148FD"/>
    <w:rsid w:val="00321080"/>
    <w:rsid w:val="00322D45"/>
    <w:rsid w:val="00323069"/>
    <w:rsid w:val="003246A4"/>
    <w:rsid w:val="0032569A"/>
    <w:rsid w:val="003258EF"/>
    <w:rsid w:val="00325A1F"/>
    <w:rsid w:val="003268F9"/>
    <w:rsid w:val="00330BAF"/>
    <w:rsid w:val="00333C44"/>
    <w:rsid w:val="00334E3A"/>
    <w:rsid w:val="003361DD"/>
    <w:rsid w:val="00340C3E"/>
    <w:rsid w:val="00341A6A"/>
    <w:rsid w:val="00343CD3"/>
    <w:rsid w:val="00345B9C"/>
    <w:rsid w:val="00352DAE"/>
    <w:rsid w:val="00354EB9"/>
    <w:rsid w:val="00356A50"/>
    <w:rsid w:val="0035740F"/>
    <w:rsid w:val="003602AE"/>
    <w:rsid w:val="00360929"/>
    <w:rsid w:val="003609F6"/>
    <w:rsid w:val="003647D5"/>
    <w:rsid w:val="003674B0"/>
    <w:rsid w:val="003727AF"/>
    <w:rsid w:val="0037727C"/>
    <w:rsid w:val="00377E70"/>
    <w:rsid w:val="00380904"/>
    <w:rsid w:val="003823EE"/>
    <w:rsid w:val="00382960"/>
    <w:rsid w:val="003846F7"/>
    <w:rsid w:val="003851ED"/>
    <w:rsid w:val="00385B39"/>
    <w:rsid w:val="00386381"/>
    <w:rsid w:val="00386785"/>
    <w:rsid w:val="00390E89"/>
    <w:rsid w:val="003910D3"/>
    <w:rsid w:val="00391B1A"/>
    <w:rsid w:val="0039214B"/>
    <w:rsid w:val="00394423"/>
    <w:rsid w:val="00394F47"/>
    <w:rsid w:val="00396942"/>
    <w:rsid w:val="00396B49"/>
    <w:rsid w:val="00396E3E"/>
    <w:rsid w:val="003A0D3E"/>
    <w:rsid w:val="003A1F1D"/>
    <w:rsid w:val="003A2051"/>
    <w:rsid w:val="003A306E"/>
    <w:rsid w:val="003A60DC"/>
    <w:rsid w:val="003A6A46"/>
    <w:rsid w:val="003A7A63"/>
    <w:rsid w:val="003B000C"/>
    <w:rsid w:val="003B0F1D"/>
    <w:rsid w:val="003B43D3"/>
    <w:rsid w:val="003B4A57"/>
    <w:rsid w:val="003B4CA1"/>
    <w:rsid w:val="003C0AD9"/>
    <w:rsid w:val="003C0ED0"/>
    <w:rsid w:val="003C1D49"/>
    <w:rsid w:val="003C35C4"/>
    <w:rsid w:val="003C7BC4"/>
    <w:rsid w:val="003D12C2"/>
    <w:rsid w:val="003D16D5"/>
    <w:rsid w:val="003D24CE"/>
    <w:rsid w:val="003D31B9"/>
    <w:rsid w:val="003D3867"/>
    <w:rsid w:val="003E0D1A"/>
    <w:rsid w:val="003E2DA3"/>
    <w:rsid w:val="003E4DBB"/>
    <w:rsid w:val="003E52E5"/>
    <w:rsid w:val="003F020D"/>
    <w:rsid w:val="003F03D9"/>
    <w:rsid w:val="003F10F2"/>
    <w:rsid w:val="003F1463"/>
    <w:rsid w:val="003F2FBE"/>
    <w:rsid w:val="003F318D"/>
    <w:rsid w:val="003F5BAE"/>
    <w:rsid w:val="003F6ED7"/>
    <w:rsid w:val="00401C84"/>
    <w:rsid w:val="00402940"/>
    <w:rsid w:val="00403210"/>
    <w:rsid w:val="004035BB"/>
    <w:rsid w:val="004035EB"/>
    <w:rsid w:val="00407332"/>
    <w:rsid w:val="00407828"/>
    <w:rsid w:val="004134D4"/>
    <w:rsid w:val="00413D8E"/>
    <w:rsid w:val="004140F2"/>
    <w:rsid w:val="00416009"/>
    <w:rsid w:val="00417B22"/>
    <w:rsid w:val="00421085"/>
    <w:rsid w:val="0042465E"/>
    <w:rsid w:val="00424DF7"/>
    <w:rsid w:val="0043287F"/>
    <w:rsid w:val="0043289E"/>
    <w:rsid w:val="00432B76"/>
    <w:rsid w:val="004330C6"/>
    <w:rsid w:val="00433D85"/>
    <w:rsid w:val="00434D01"/>
    <w:rsid w:val="00435D26"/>
    <w:rsid w:val="00436D20"/>
    <w:rsid w:val="00440C99"/>
    <w:rsid w:val="0044175C"/>
    <w:rsid w:val="004426B5"/>
    <w:rsid w:val="00445F4D"/>
    <w:rsid w:val="004504C0"/>
    <w:rsid w:val="004522BC"/>
    <w:rsid w:val="00452324"/>
    <w:rsid w:val="00452D94"/>
    <w:rsid w:val="004550FB"/>
    <w:rsid w:val="0046111A"/>
    <w:rsid w:val="00461770"/>
    <w:rsid w:val="00462946"/>
    <w:rsid w:val="00463F43"/>
    <w:rsid w:val="00464B94"/>
    <w:rsid w:val="004653A8"/>
    <w:rsid w:val="00465A0B"/>
    <w:rsid w:val="0047077C"/>
    <w:rsid w:val="00470B05"/>
    <w:rsid w:val="0047153D"/>
    <w:rsid w:val="0047207C"/>
    <w:rsid w:val="00472CD6"/>
    <w:rsid w:val="00473A0D"/>
    <w:rsid w:val="0047467D"/>
    <w:rsid w:val="00474E3C"/>
    <w:rsid w:val="00480A58"/>
    <w:rsid w:val="00481839"/>
    <w:rsid w:val="00482151"/>
    <w:rsid w:val="00485FAD"/>
    <w:rsid w:val="00487AED"/>
    <w:rsid w:val="00490B5A"/>
    <w:rsid w:val="00491EDF"/>
    <w:rsid w:val="00491FE4"/>
    <w:rsid w:val="00492A3F"/>
    <w:rsid w:val="00494A18"/>
    <w:rsid w:val="00494F62"/>
    <w:rsid w:val="004A2001"/>
    <w:rsid w:val="004A2103"/>
    <w:rsid w:val="004A3590"/>
    <w:rsid w:val="004A3EC6"/>
    <w:rsid w:val="004B00A7"/>
    <w:rsid w:val="004B1592"/>
    <w:rsid w:val="004B25E2"/>
    <w:rsid w:val="004B34D7"/>
    <w:rsid w:val="004B5037"/>
    <w:rsid w:val="004B523D"/>
    <w:rsid w:val="004B5B2F"/>
    <w:rsid w:val="004B626A"/>
    <w:rsid w:val="004B660E"/>
    <w:rsid w:val="004C05BD"/>
    <w:rsid w:val="004C1FD8"/>
    <w:rsid w:val="004C3B06"/>
    <w:rsid w:val="004C3F97"/>
    <w:rsid w:val="004C7EE7"/>
    <w:rsid w:val="004D2DEE"/>
    <w:rsid w:val="004D2E1F"/>
    <w:rsid w:val="004D6260"/>
    <w:rsid w:val="004D7BD7"/>
    <w:rsid w:val="004D7FD9"/>
    <w:rsid w:val="004E1324"/>
    <w:rsid w:val="004E19A5"/>
    <w:rsid w:val="004E37E5"/>
    <w:rsid w:val="004E3FDB"/>
    <w:rsid w:val="004E6685"/>
    <w:rsid w:val="004F1F4A"/>
    <w:rsid w:val="004F296D"/>
    <w:rsid w:val="004F2AE6"/>
    <w:rsid w:val="004F508B"/>
    <w:rsid w:val="004F695F"/>
    <w:rsid w:val="004F6CA4"/>
    <w:rsid w:val="004F7E47"/>
    <w:rsid w:val="00500752"/>
    <w:rsid w:val="005018B1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428"/>
    <w:rsid w:val="005158F2"/>
    <w:rsid w:val="005159BF"/>
    <w:rsid w:val="00526DFC"/>
    <w:rsid w:val="00526F43"/>
    <w:rsid w:val="00527651"/>
    <w:rsid w:val="00532437"/>
    <w:rsid w:val="005363AB"/>
    <w:rsid w:val="00537B4C"/>
    <w:rsid w:val="0054189D"/>
    <w:rsid w:val="00541A25"/>
    <w:rsid w:val="00544EF4"/>
    <w:rsid w:val="00545E53"/>
    <w:rsid w:val="005479D9"/>
    <w:rsid w:val="005572BD"/>
    <w:rsid w:val="00557A12"/>
    <w:rsid w:val="00557F2B"/>
    <w:rsid w:val="00560AC7"/>
    <w:rsid w:val="00561AFB"/>
    <w:rsid w:val="00561FA8"/>
    <w:rsid w:val="005635ED"/>
    <w:rsid w:val="00565253"/>
    <w:rsid w:val="00567660"/>
    <w:rsid w:val="00570191"/>
    <w:rsid w:val="00570431"/>
    <w:rsid w:val="00570570"/>
    <w:rsid w:val="00572512"/>
    <w:rsid w:val="00573EE6"/>
    <w:rsid w:val="0057547F"/>
    <w:rsid w:val="005754EE"/>
    <w:rsid w:val="0057617E"/>
    <w:rsid w:val="00576497"/>
    <w:rsid w:val="00577707"/>
    <w:rsid w:val="005835E7"/>
    <w:rsid w:val="0058397F"/>
    <w:rsid w:val="00583BF8"/>
    <w:rsid w:val="00585F33"/>
    <w:rsid w:val="00587D7C"/>
    <w:rsid w:val="0059078C"/>
    <w:rsid w:val="00591124"/>
    <w:rsid w:val="00596690"/>
    <w:rsid w:val="00597024"/>
    <w:rsid w:val="005A0274"/>
    <w:rsid w:val="005A076F"/>
    <w:rsid w:val="005A095C"/>
    <w:rsid w:val="005A2E65"/>
    <w:rsid w:val="005A669D"/>
    <w:rsid w:val="005A75D8"/>
    <w:rsid w:val="005B713E"/>
    <w:rsid w:val="005C03B6"/>
    <w:rsid w:val="005C348E"/>
    <w:rsid w:val="005C68E1"/>
    <w:rsid w:val="005D28F3"/>
    <w:rsid w:val="005D3763"/>
    <w:rsid w:val="005D55E1"/>
    <w:rsid w:val="005D76DA"/>
    <w:rsid w:val="005D7A75"/>
    <w:rsid w:val="005E19F7"/>
    <w:rsid w:val="005E200F"/>
    <w:rsid w:val="005E2690"/>
    <w:rsid w:val="005E4B64"/>
    <w:rsid w:val="005E4F04"/>
    <w:rsid w:val="005E62C2"/>
    <w:rsid w:val="005E6C71"/>
    <w:rsid w:val="005F0963"/>
    <w:rsid w:val="005F2824"/>
    <w:rsid w:val="005F2EBA"/>
    <w:rsid w:val="005F35ED"/>
    <w:rsid w:val="005F5D93"/>
    <w:rsid w:val="005F7812"/>
    <w:rsid w:val="005F7A88"/>
    <w:rsid w:val="006008CC"/>
    <w:rsid w:val="00603A1A"/>
    <w:rsid w:val="006046D5"/>
    <w:rsid w:val="00605BC1"/>
    <w:rsid w:val="00607A93"/>
    <w:rsid w:val="00610132"/>
    <w:rsid w:val="00610C08"/>
    <w:rsid w:val="00611F74"/>
    <w:rsid w:val="00612C5A"/>
    <w:rsid w:val="00615772"/>
    <w:rsid w:val="00621256"/>
    <w:rsid w:val="00621FCC"/>
    <w:rsid w:val="00622E4B"/>
    <w:rsid w:val="00632018"/>
    <w:rsid w:val="006333DA"/>
    <w:rsid w:val="00635134"/>
    <w:rsid w:val="006356E2"/>
    <w:rsid w:val="006356F4"/>
    <w:rsid w:val="006401C2"/>
    <w:rsid w:val="0064177E"/>
    <w:rsid w:val="00642A65"/>
    <w:rsid w:val="006434F5"/>
    <w:rsid w:val="00645DCE"/>
    <w:rsid w:val="006465AC"/>
    <w:rsid w:val="006465BF"/>
    <w:rsid w:val="006516C9"/>
    <w:rsid w:val="00653B22"/>
    <w:rsid w:val="0065616E"/>
    <w:rsid w:val="006576CC"/>
    <w:rsid w:val="00657BF4"/>
    <w:rsid w:val="006603FB"/>
    <w:rsid w:val="006608DF"/>
    <w:rsid w:val="006616DE"/>
    <w:rsid w:val="006623AC"/>
    <w:rsid w:val="006678AF"/>
    <w:rsid w:val="006701EF"/>
    <w:rsid w:val="00673BA5"/>
    <w:rsid w:val="00680058"/>
    <w:rsid w:val="00681F9F"/>
    <w:rsid w:val="006840EA"/>
    <w:rsid w:val="006844E2"/>
    <w:rsid w:val="006850BE"/>
    <w:rsid w:val="00685267"/>
    <w:rsid w:val="00685BE4"/>
    <w:rsid w:val="006872AE"/>
    <w:rsid w:val="00690082"/>
    <w:rsid w:val="00690252"/>
    <w:rsid w:val="006946BB"/>
    <w:rsid w:val="006969FA"/>
    <w:rsid w:val="006A01BC"/>
    <w:rsid w:val="006A1A17"/>
    <w:rsid w:val="006A35D5"/>
    <w:rsid w:val="006A6C2A"/>
    <w:rsid w:val="006A748A"/>
    <w:rsid w:val="006A7941"/>
    <w:rsid w:val="006B26C1"/>
    <w:rsid w:val="006B3BEE"/>
    <w:rsid w:val="006C274D"/>
    <w:rsid w:val="006C419E"/>
    <w:rsid w:val="006C4A31"/>
    <w:rsid w:val="006C4D1C"/>
    <w:rsid w:val="006C5AC2"/>
    <w:rsid w:val="006C6AFB"/>
    <w:rsid w:val="006D2735"/>
    <w:rsid w:val="006D45B2"/>
    <w:rsid w:val="006E0FCC"/>
    <w:rsid w:val="006E1E96"/>
    <w:rsid w:val="006E302E"/>
    <w:rsid w:val="006E460F"/>
    <w:rsid w:val="006E59F1"/>
    <w:rsid w:val="006E5E21"/>
    <w:rsid w:val="006F0600"/>
    <w:rsid w:val="006F2648"/>
    <w:rsid w:val="006F2F10"/>
    <w:rsid w:val="006F482B"/>
    <w:rsid w:val="006F52AA"/>
    <w:rsid w:val="006F6311"/>
    <w:rsid w:val="00701952"/>
    <w:rsid w:val="00702556"/>
    <w:rsid w:val="0070277E"/>
    <w:rsid w:val="0070298F"/>
    <w:rsid w:val="00704156"/>
    <w:rsid w:val="00705CFA"/>
    <w:rsid w:val="007069FC"/>
    <w:rsid w:val="00707A37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1F1"/>
    <w:rsid w:val="0072457F"/>
    <w:rsid w:val="00725341"/>
    <w:rsid w:val="00725406"/>
    <w:rsid w:val="0072621B"/>
    <w:rsid w:val="007301B2"/>
    <w:rsid w:val="00730555"/>
    <w:rsid w:val="00731273"/>
    <w:rsid w:val="007312CC"/>
    <w:rsid w:val="007355D9"/>
    <w:rsid w:val="00735FD6"/>
    <w:rsid w:val="00736A64"/>
    <w:rsid w:val="00737F6A"/>
    <w:rsid w:val="007410B6"/>
    <w:rsid w:val="00741AE6"/>
    <w:rsid w:val="00744C6F"/>
    <w:rsid w:val="0074508C"/>
    <w:rsid w:val="007457F6"/>
    <w:rsid w:val="00745ABB"/>
    <w:rsid w:val="00746E38"/>
    <w:rsid w:val="00747CD5"/>
    <w:rsid w:val="00752913"/>
    <w:rsid w:val="00752ED9"/>
    <w:rsid w:val="00753B51"/>
    <w:rsid w:val="00756629"/>
    <w:rsid w:val="007575D2"/>
    <w:rsid w:val="00757B4F"/>
    <w:rsid w:val="00757B6A"/>
    <w:rsid w:val="007610E0"/>
    <w:rsid w:val="007621AA"/>
    <w:rsid w:val="0076260A"/>
    <w:rsid w:val="00763DA4"/>
    <w:rsid w:val="00764A67"/>
    <w:rsid w:val="007653C1"/>
    <w:rsid w:val="007656F4"/>
    <w:rsid w:val="00765BB3"/>
    <w:rsid w:val="0076676D"/>
    <w:rsid w:val="0076685B"/>
    <w:rsid w:val="007709DE"/>
    <w:rsid w:val="00770F6B"/>
    <w:rsid w:val="00771883"/>
    <w:rsid w:val="007719B4"/>
    <w:rsid w:val="00776502"/>
    <w:rsid w:val="00776DC2"/>
    <w:rsid w:val="00780122"/>
    <w:rsid w:val="0078214B"/>
    <w:rsid w:val="007827DF"/>
    <w:rsid w:val="00784611"/>
    <w:rsid w:val="0078498A"/>
    <w:rsid w:val="007866CD"/>
    <w:rsid w:val="007878FE"/>
    <w:rsid w:val="007915A0"/>
    <w:rsid w:val="00792207"/>
    <w:rsid w:val="00792B64"/>
    <w:rsid w:val="00792E29"/>
    <w:rsid w:val="0079379A"/>
    <w:rsid w:val="00793C24"/>
    <w:rsid w:val="00794953"/>
    <w:rsid w:val="007A1F2F"/>
    <w:rsid w:val="007A2A5C"/>
    <w:rsid w:val="007A311A"/>
    <w:rsid w:val="007A5150"/>
    <w:rsid w:val="007A5373"/>
    <w:rsid w:val="007A67D4"/>
    <w:rsid w:val="007A7179"/>
    <w:rsid w:val="007A789F"/>
    <w:rsid w:val="007B6922"/>
    <w:rsid w:val="007B7265"/>
    <w:rsid w:val="007B75BC"/>
    <w:rsid w:val="007C0BD6"/>
    <w:rsid w:val="007C3806"/>
    <w:rsid w:val="007C5BB7"/>
    <w:rsid w:val="007D07D5"/>
    <w:rsid w:val="007D1C64"/>
    <w:rsid w:val="007D32DD"/>
    <w:rsid w:val="007D4FF7"/>
    <w:rsid w:val="007D6004"/>
    <w:rsid w:val="007D6DCE"/>
    <w:rsid w:val="007D72C4"/>
    <w:rsid w:val="007D772D"/>
    <w:rsid w:val="007E2CFE"/>
    <w:rsid w:val="007E59C9"/>
    <w:rsid w:val="007F0072"/>
    <w:rsid w:val="007F0308"/>
    <w:rsid w:val="007F07D1"/>
    <w:rsid w:val="007F2A3B"/>
    <w:rsid w:val="007F2EB6"/>
    <w:rsid w:val="007F41B2"/>
    <w:rsid w:val="007F54C3"/>
    <w:rsid w:val="00802949"/>
    <w:rsid w:val="0080301E"/>
    <w:rsid w:val="0080365F"/>
    <w:rsid w:val="00812BE5"/>
    <w:rsid w:val="00813DD7"/>
    <w:rsid w:val="00817429"/>
    <w:rsid w:val="00821326"/>
    <w:rsid w:val="00821514"/>
    <w:rsid w:val="00821E35"/>
    <w:rsid w:val="00824591"/>
    <w:rsid w:val="00824AED"/>
    <w:rsid w:val="00827820"/>
    <w:rsid w:val="00831B8B"/>
    <w:rsid w:val="00833112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0DF5"/>
    <w:rsid w:val="00852B59"/>
    <w:rsid w:val="008560D8"/>
    <w:rsid w:val="00856272"/>
    <w:rsid w:val="008563FF"/>
    <w:rsid w:val="0086018B"/>
    <w:rsid w:val="008611DD"/>
    <w:rsid w:val="008613B4"/>
    <w:rsid w:val="008620DE"/>
    <w:rsid w:val="00865B4D"/>
    <w:rsid w:val="00866867"/>
    <w:rsid w:val="00872257"/>
    <w:rsid w:val="008726BF"/>
    <w:rsid w:val="008729A4"/>
    <w:rsid w:val="008753E6"/>
    <w:rsid w:val="0087609D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1D6"/>
    <w:rsid w:val="00896A10"/>
    <w:rsid w:val="00896AA6"/>
    <w:rsid w:val="008971B5"/>
    <w:rsid w:val="0089778A"/>
    <w:rsid w:val="00897CD4"/>
    <w:rsid w:val="008A58C4"/>
    <w:rsid w:val="008A5D26"/>
    <w:rsid w:val="008A6B13"/>
    <w:rsid w:val="008A6ECB"/>
    <w:rsid w:val="008A7C44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2507"/>
    <w:rsid w:val="008D3EB4"/>
    <w:rsid w:val="008D4957"/>
    <w:rsid w:val="008D7A96"/>
    <w:rsid w:val="008E171D"/>
    <w:rsid w:val="008E2785"/>
    <w:rsid w:val="008E7044"/>
    <w:rsid w:val="008E78A3"/>
    <w:rsid w:val="008F0632"/>
    <w:rsid w:val="008F0654"/>
    <w:rsid w:val="008F06CB"/>
    <w:rsid w:val="008F1E08"/>
    <w:rsid w:val="008F2E83"/>
    <w:rsid w:val="008F3F61"/>
    <w:rsid w:val="008F5EA1"/>
    <w:rsid w:val="008F612A"/>
    <w:rsid w:val="0090293D"/>
    <w:rsid w:val="009034DE"/>
    <w:rsid w:val="00905396"/>
    <w:rsid w:val="00905E17"/>
    <w:rsid w:val="0090605D"/>
    <w:rsid w:val="00906419"/>
    <w:rsid w:val="00906442"/>
    <w:rsid w:val="00907DA0"/>
    <w:rsid w:val="00912889"/>
    <w:rsid w:val="0091399B"/>
    <w:rsid w:val="00913A42"/>
    <w:rsid w:val="00914167"/>
    <w:rsid w:val="009143DB"/>
    <w:rsid w:val="00915065"/>
    <w:rsid w:val="00917CE5"/>
    <w:rsid w:val="00917E95"/>
    <w:rsid w:val="009217C0"/>
    <w:rsid w:val="00925241"/>
    <w:rsid w:val="00925CEC"/>
    <w:rsid w:val="00926A3F"/>
    <w:rsid w:val="0092780A"/>
    <w:rsid w:val="0092794E"/>
    <w:rsid w:val="00930D30"/>
    <w:rsid w:val="009332A2"/>
    <w:rsid w:val="00934DAF"/>
    <w:rsid w:val="00937598"/>
    <w:rsid w:val="0093790B"/>
    <w:rsid w:val="00941E60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7DF"/>
    <w:rsid w:val="00963EEB"/>
    <w:rsid w:val="009648BC"/>
    <w:rsid w:val="00964C2F"/>
    <w:rsid w:val="00965F88"/>
    <w:rsid w:val="00973999"/>
    <w:rsid w:val="0098048E"/>
    <w:rsid w:val="0098203E"/>
    <w:rsid w:val="00984E03"/>
    <w:rsid w:val="00987E85"/>
    <w:rsid w:val="00992FB0"/>
    <w:rsid w:val="009A0D12"/>
    <w:rsid w:val="009A1987"/>
    <w:rsid w:val="009A2BEE"/>
    <w:rsid w:val="009A4B8A"/>
    <w:rsid w:val="009A5289"/>
    <w:rsid w:val="009A7A53"/>
    <w:rsid w:val="009B0402"/>
    <w:rsid w:val="009B0B75"/>
    <w:rsid w:val="009B16DF"/>
    <w:rsid w:val="009B4CB2"/>
    <w:rsid w:val="009B53EE"/>
    <w:rsid w:val="009B6701"/>
    <w:rsid w:val="009B6EF7"/>
    <w:rsid w:val="009B7000"/>
    <w:rsid w:val="009B739C"/>
    <w:rsid w:val="009C04EC"/>
    <w:rsid w:val="009C2E58"/>
    <w:rsid w:val="009C328C"/>
    <w:rsid w:val="009C4444"/>
    <w:rsid w:val="009C5262"/>
    <w:rsid w:val="009C5879"/>
    <w:rsid w:val="009C79AD"/>
    <w:rsid w:val="009C7CA6"/>
    <w:rsid w:val="009D062C"/>
    <w:rsid w:val="009D3316"/>
    <w:rsid w:val="009D55AA"/>
    <w:rsid w:val="009E17A4"/>
    <w:rsid w:val="009E3E77"/>
    <w:rsid w:val="009E3FAB"/>
    <w:rsid w:val="009E5B3F"/>
    <w:rsid w:val="009E7D90"/>
    <w:rsid w:val="009F1AB0"/>
    <w:rsid w:val="009F1C35"/>
    <w:rsid w:val="009F501D"/>
    <w:rsid w:val="00A039D5"/>
    <w:rsid w:val="00A046AD"/>
    <w:rsid w:val="00A04881"/>
    <w:rsid w:val="00A067B2"/>
    <w:rsid w:val="00A079C1"/>
    <w:rsid w:val="00A12520"/>
    <w:rsid w:val="00A130FD"/>
    <w:rsid w:val="00A13D6D"/>
    <w:rsid w:val="00A14769"/>
    <w:rsid w:val="00A16151"/>
    <w:rsid w:val="00A16BDB"/>
    <w:rsid w:val="00A16EC6"/>
    <w:rsid w:val="00A17C06"/>
    <w:rsid w:val="00A2126E"/>
    <w:rsid w:val="00A21706"/>
    <w:rsid w:val="00A24A52"/>
    <w:rsid w:val="00A24FCC"/>
    <w:rsid w:val="00A26A90"/>
    <w:rsid w:val="00A26B27"/>
    <w:rsid w:val="00A30E4F"/>
    <w:rsid w:val="00A32253"/>
    <w:rsid w:val="00A3310E"/>
    <w:rsid w:val="00A333A0"/>
    <w:rsid w:val="00A33B65"/>
    <w:rsid w:val="00A34090"/>
    <w:rsid w:val="00A35D95"/>
    <w:rsid w:val="00A37E70"/>
    <w:rsid w:val="00A437E1"/>
    <w:rsid w:val="00A4685E"/>
    <w:rsid w:val="00A50BB0"/>
    <w:rsid w:val="00A50CD4"/>
    <w:rsid w:val="00A51191"/>
    <w:rsid w:val="00A5516C"/>
    <w:rsid w:val="00A55B6D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61A"/>
    <w:rsid w:val="00A75A8E"/>
    <w:rsid w:val="00A8093B"/>
    <w:rsid w:val="00A82140"/>
    <w:rsid w:val="00A824DD"/>
    <w:rsid w:val="00A83676"/>
    <w:rsid w:val="00A83B7B"/>
    <w:rsid w:val="00A84274"/>
    <w:rsid w:val="00A850F3"/>
    <w:rsid w:val="00A864E3"/>
    <w:rsid w:val="00A90EF5"/>
    <w:rsid w:val="00A94574"/>
    <w:rsid w:val="00A95936"/>
    <w:rsid w:val="00A96265"/>
    <w:rsid w:val="00A97084"/>
    <w:rsid w:val="00AA1C2C"/>
    <w:rsid w:val="00AA35F6"/>
    <w:rsid w:val="00AA4AC9"/>
    <w:rsid w:val="00AA667C"/>
    <w:rsid w:val="00AA6E91"/>
    <w:rsid w:val="00AA7439"/>
    <w:rsid w:val="00AB047E"/>
    <w:rsid w:val="00AB0B0A"/>
    <w:rsid w:val="00AB0BB7"/>
    <w:rsid w:val="00AB22C6"/>
    <w:rsid w:val="00AB2AD0"/>
    <w:rsid w:val="00AB2E26"/>
    <w:rsid w:val="00AB4B79"/>
    <w:rsid w:val="00AB67FC"/>
    <w:rsid w:val="00AB7555"/>
    <w:rsid w:val="00AC00F2"/>
    <w:rsid w:val="00AC2053"/>
    <w:rsid w:val="00AC31B5"/>
    <w:rsid w:val="00AC45F0"/>
    <w:rsid w:val="00AC4EA1"/>
    <w:rsid w:val="00AC5381"/>
    <w:rsid w:val="00AC5920"/>
    <w:rsid w:val="00AC74E9"/>
    <w:rsid w:val="00AD0E65"/>
    <w:rsid w:val="00AD1039"/>
    <w:rsid w:val="00AD2BF2"/>
    <w:rsid w:val="00AD4E90"/>
    <w:rsid w:val="00AD5422"/>
    <w:rsid w:val="00AE4007"/>
    <w:rsid w:val="00AE4179"/>
    <w:rsid w:val="00AE4425"/>
    <w:rsid w:val="00AE4FBE"/>
    <w:rsid w:val="00AE6371"/>
    <w:rsid w:val="00AE650F"/>
    <w:rsid w:val="00AE6555"/>
    <w:rsid w:val="00AE6CD6"/>
    <w:rsid w:val="00AE712C"/>
    <w:rsid w:val="00AE7D16"/>
    <w:rsid w:val="00AF3627"/>
    <w:rsid w:val="00AF4CAA"/>
    <w:rsid w:val="00AF571A"/>
    <w:rsid w:val="00AF60A0"/>
    <w:rsid w:val="00AF67FC"/>
    <w:rsid w:val="00AF78D1"/>
    <w:rsid w:val="00AF7DF5"/>
    <w:rsid w:val="00B006E5"/>
    <w:rsid w:val="00B024C2"/>
    <w:rsid w:val="00B05451"/>
    <w:rsid w:val="00B07700"/>
    <w:rsid w:val="00B10B69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446E"/>
    <w:rsid w:val="00B356A8"/>
    <w:rsid w:val="00B371CC"/>
    <w:rsid w:val="00B41CD9"/>
    <w:rsid w:val="00B427E6"/>
    <w:rsid w:val="00B428A6"/>
    <w:rsid w:val="00B43E1F"/>
    <w:rsid w:val="00B45FBC"/>
    <w:rsid w:val="00B46DBC"/>
    <w:rsid w:val="00B51A7D"/>
    <w:rsid w:val="00B52C2E"/>
    <w:rsid w:val="00B535C2"/>
    <w:rsid w:val="00B546B0"/>
    <w:rsid w:val="00B55544"/>
    <w:rsid w:val="00B60ABB"/>
    <w:rsid w:val="00B63F2A"/>
    <w:rsid w:val="00B642FC"/>
    <w:rsid w:val="00B64D26"/>
    <w:rsid w:val="00B64FBB"/>
    <w:rsid w:val="00B70E22"/>
    <w:rsid w:val="00B774CB"/>
    <w:rsid w:val="00B80402"/>
    <w:rsid w:val="00B80B9A"/>
    <w:rsid w:val="00B830B7"/>
    <w:rsid w:val="00B83B5C"/>
    <w:rsid w:val="00B848EA"/>
    <w:rsid w:val="00B84B2B"/>
    <w:rsid w:val="00B90500"/>
    <w:rsid w:val="00B9176C"/>
    <w:rsid w:val="00B935A4"/>
    <w:rsid w:val="00BA2B4E"/>
    <w:rsid w:val="00BA561A"/>
    <w:rsid w:val="00BB029A"/>
    <w:rsid w:val="00BB0DC6"/>
    <w:rsid w:val="00BB15E4"/>
    <w:rsid w:val="00BB1E19"/>
    <w:rsid w:val="00BB21D1"/>
    <w:rsid w:val="00BB32F2"/>
    <w:rsid w:val="00BB4338"/>
    <w:rsid w:val="00BB4E13"/>
    <w:rsid w:val="00BB6C0E"/>
    <w:rsid w:val="00BB7B38"/>
    <w:rsid w:val="00BC11E5"/>
    <w:rsid w:val="00BC4BC6"/>
    <w:rsid w:val="00BC4D67"/>
    <w:rsid w:val="00BC52FD"/>
    <w:rsid w:val="00BC6AF3"/>
    <w:rsid w:val="00BC6E62"/>
    <w:rsid w:val="00BC7443"/>
    <w:rsid w:val="00BD0648"/>
    <w:rsid w:val="00BD1040"/>
    <w:rsid w:val="00BD34AA"/>
    <w:rsid w:val="00BD45E8"/>
    <w:rsid w:val="00BD5E0A"/>
    <w:rsid w:val="00BE0C44"/>
    <w:rsid w:val="00BE1B8B"/>
    <w:rsid w:val="00BE2A18"/>
    <w:rsid w:val="00BE2C01"/>
    <w:rsid w:val="00BE41EC"/>
    <w:rsid w:val="00BE56FB"/>
    <w:rsid w:val="00BF34AC"/>
    <w:rsid w:val="00BF3DDE"/>
    <w:rsid w:val="00BF6589"/>
    <w:rsid w:val="00BF6F7F"/>
    <w:rsid w:val="00C00647"/>
    <w:rsid w:val="00C00ABA"/>
    <w:rsid w:val="00C02764"/>
    <w:rsid w:val="00C04CEF"/>
    <w:rsid w:val="00C0662F"/>
    <w:rsid w:val="00C11943"/>
    <w:rsid w:val="00C12E96"/>
    <w:rsid w:val="00C14763"/>
    <w:rsid w:val="00C1538E"/>
    <w:rsid w:val="00C160F9"/>
    <w:rsid w:val="00C16141"/>
    <w:rsid w:val="00C170DE"/>
    <w:rsid w:val="00C2363F"/>
    <w:rsid w:val="00C236C8"/>
    <w:rsid w:val="00C260B1"/>
    <w:rsid w:val="00C26E56"/>
    <w:rsid w:val="00C31406"/>
    <w:rsid w:val="00C35D0B"/>
    <w:rsid w:val="00C37194"/>
    <w:rsid w:val="00C40637"/>
    <w:rsid w:val="00C40F6C"/>
    <w:rsid w:val="00C44426"/>
    <w:rsid w:val="00C445F3"/>
    <w:rsid w:val="00C451F4"/>
    <w:rsid w:val="00C45EB1"/>
    <w:rsid w:val="00C541FB"/>
    <w:rsid w:val="00C54A3A"/>
    <w:rsid w:val="00C55566"/>
    <w:rsid w:val="00C56448"/>
    <w:rsid w:val="00C667BE"/>
    <w:rsid w:val="00C6766B"/>
    <w:rsid w:val="00C704F4"/>
    <w:rsid w:val="00C72223"/>
    <w:rsid w:val="00C73DA9"/>
    <w:rsid w:val="00C75E24"/>
    <w:rsid w:val="00C76417"/>
    <w:rsid w:val="00C7726F"/>
    <w:rsid w:val="00C81963"/>
    <w:rsid w:val="00C823DA"/>
    <w:rsid w:val="00C8259F"/>
    <w:rsid w:val="00C82746"/>
    <w:rsid w:val="00C8312F"/>
    <w:rsid w:val="00C84749"/>
    <w:rsid w:val="00C84C47"/>
    <w:rsid w:val="00C858A4"/>
    <w:rsid w:val="00C86AFA"/>
    <w:rsid w:val="00C86EA0"/>
    <w:rsid w:val="00C871B6"/>
    <w:rsid w:val="00CB056F"/>
    <w:rsid w:val="00CB18D0"/>
    <w:rsid w:val="00CB1C8A"/>
    <w:rsid w:val="00CB24F5"/>
    <w:rsid w:val="00CB2663"/>
    <w:rsid w:val="00CB3BBE"/>
    <w:rsid w:val="00CB59E9"/>
    <w:rsid w:val="00CB742F"/>
    <w:rsid w:val="00CC0D6A"/>
    <w:rsid w:val="00CC3831"/>
    <w:rsid w:val="00CC3E3D"/>
    <w:rsid w:val="00CC506A"/>
    <w:rsid w:val="00CC519B"/>
    <w:rsid w:val="00CC7ECD"/>
    <w:rsid w:val="00CD12C1"/>
    <w:rsid w:val="00CD214E"/>
    <w:rsid w:val="00CD28AD"/>
    <w:rsid w:val="00CD40D4"/>
    <w:rsid w:val="00CD46FA"/>
    <w:rsid w:val="00CD5973"/>
    <w:rsid w:val="00CE0DE5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7CC"/>
    <w:rsid w:val="00D1793F"/>
    <w:rsid w:val="00D21858"/>
    <w:rsid w:val="00D22AF5"/>
    <w:rsid w:val="00D235EA"/>
    <w:rsid w:val="00D23EDE"/>
    <w:rsid w:val="00D247A9"/>
    <w:rsid w:val="00D32721"/>
    <w:rsid w:val="00D328DC"/>
    <w:rsid w:val="00D33387"/>
    <w:rsid w:val="00D402FB"/>
    <w:rsid w:val="00D4187B"/>
    <w:rsid w:val="00D47D7A"/>
    <w:rsid w:val="00D50ABD"/>
    <w:rsid w:val="00D511A0"/>
    <w:rsid w:val="00D51DD5"/>
    <w:rsid w:val="00D53333"/>
    <w:rsid w:val="00D55290"/>
    <w:rsid w:val="00D57791"/>
    <w:rsid w:val="00D57883"/>
    <w:rsid w:val="00D6046A"/>
    <w:rsid w:val="00D62870"/>
    <w:rsid w:val="00D655A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2E79"/>
    <w:rsid w:val="00D730DD"/>
    <w:rsid w:val="00D76EC9"/>
    <w:rsid w:val="00D80E7D"/>
    <w:rsid w:val="00D81397"/>
    <w:rsid w:val="00D838F3"/>
    <w:rsid w:val="00D848B9"/>
    <w:rsid w:val="00D905BA"/>
    <w:rsid w:val="00D90E69"/>
    <w:rsid w:val="00D91368"/>
    <w:rsid w:val="00D93106"/>
    <w:rsid w:val="00D933E9"/>
    <w:rsid w:val="00D9505D"/>
    <w:rsid w:val="00D95311"/>
    <w:rsid w:val="00D953D0"/>
    <w:rsid w:val="00D959F5"/>
    <w:rsid w:val="00D96884"/>
    <w:rsid w:val="00D9743F"/>
    <w:rsid w:val="00DA3FDD"/>
    <w:rsid w:val="00DA7017"/>
    <w:rsid w:val="00DA7028"/>
    <w:rsid w:val="00DB1AD2"/>
    <w:rsid w:val="00DB2B58"/>
    <w:rsid w:val="00DB3833"/>
    <w:rsid w:val="00DB4B80"/>
    <w:rsid w:val="00DB5206"/>
    <w:rsid w:val="00DB6276"/>
    <w:rsid w:val="00DB63F5"/>
    <w:rsid w:val="00DC1C6B"/>
    <w:rsid w:val="00DC2C2E"/>
    <w:rsid w:val="00DC4AF0"/>
    <w:rsid w:val="00DC5B7F"/>
    <w:rsid w:val="00DC7886"/>
    <w:rsid w:val="00DD0CF2"/>
    <w:rsid w:val="00DD5462"/>
    <w:rsid w:val="00DD64BD"/>
    <w:rsid w:val="00DE1554"/>
    <w:rsid w:val="00DE18C7"/>
    <w:rsid w:val="00DE2901"/>
    <w:rsid w:val="00DE3F4B"/>
    <w:rsid w:val="00DE590F"/>
    <w:rsid w:val="00DE7DC1"/>
    <w:rsid w:val="00DF3F7E"/>
    <w:rsid w:val="00DF7648"/>
    <w:rsid w:val="00E00E29"/>
    <w:rsid w:val="00E02BAB"/>
    <w:rsid w:val="00E030F2"/>
    <w:rsid w:val="00E043D7"/>
    <w:rsid w:val="00E04CEB"/>
    <w:rsid w:val="00E060BC"/>
    <w:rsid w:val="00E11420"/>
    <w:rsid w:val="00E132FB"/>
    <w:rsid w:val="00E15A22"/>
    <w:rsid w:val="00E170B7"/>
    <w:rsid w:val="00E177DD"/>
    <w:rsid w:val="00E20900"/>
    <w:rsid w:val="00E20C7F"/>
    <w:rsid w:val="00E2396E"/>
    <w:rsid w:val="00E244B1"/>
    <w:rsid w:val="00E24728"/>
    <w:rsid w:val="00E276AC"/>
    <w:rsid w:val="00E30D8D"/>
    <w:rsid w:val="00E34A35"/>
    <w:rsid w:val="00E3751F"/>
    <w:rsid w:val="00E37C2F"/>
    <w:rsid w:val="00E41C28"/>
    <w:rsid w:val="00E457F7"/>
    <w:rsid w:val="00E46308"/>
    <w:rsid w:val="00E51E17"/>
    <w:rsid w:val="00E52610"/>
    <w:rsid w:val="00E52DAB"/>
    <w:rsid w:val="00E539B0"/>
    <w:rsid w:val="00E54824"/>
    <w:rsid w:val="00E55994"/>
    <w:rsid w:val="00E60606"/>
    <w:rsid w:val="00E60C66"/>
    <w:rsid w:val="00E6164D"/>
    <w:rsid w:val="00E618C9"/>
    <w:rsid w:val="00E62774"/>
    <w:rsid w:val="00E62827"/>
    <w:rsid w:val="00E6307C"/>
    <w:rsid w:val="00E636FA"/>
    <w:rsid w:val="00E6668F"/>
    <w:rsid w:val="00E66C50"/>
    <w:rsid w:val="00E679D3"/>
    <w:rsid w:val="00E71208"/>
    <w:rsid w:val="00E71444"/>
    <w:rsid w:val="00E71C91"/>
    <w:rsid w:val="00E720A1"/>
    <w:rsid w:val="00E73B3B"/>
    <w:rsid w:val="00E75DDA"/>
    <w:rsid w:val="00E76D0B"/>
    <w:rsid w:val="00E773E8"/>
    <w:rsid w:val="00E83ADD"/>
    <w:rsid w:val="00E84F38"/>
    <w:rsid w:val="00E85623"/>
    <w:rsid w:val="00E87441"/>
    <w:rsid w:val="00E91FAE"/>
    <w:rsid w:val="00E940E4"/>
    <w:rsid w:val="00E94614"/>
    <w:rsid w:val="00E94C76"/>
    <w:rsid w:val="00E96E3F"/>
    <w:rsid w:val="00E97CA9"/>
    <w:rsid w:val="00EA205C"/>
    <w:rsid w:val="00EA270C"/>
    <w:rsid w:val="00EA3BEC"/>
    <w:rsid w:val="00EA4974"/>
    <w:rsid w:val="00EA532E"/>
    <w:rsid w:val="00EB04FE"/>
    <w:rsid w:val="00EB06D9"/>
    <w:rsid w:val="00EB192B"/>
    <w:rsid w:val="00EB19ED"/>
    <w:rsid w:val="00EB1CAB"/>
    <w:rsid w:val="00EC0F5A"/>
    <w:rsid w:val="00EC4265"/>
    <w:rsid w:val="00EC4CEB"/>
    <w:rsid w:val="00EC659E"/>
    <w:rsid w:val="00EC7576"/>
    <w:rsid w:val="00ED2072"/>
    <w:rsid w:val="00ED2AE0"/>
    <w:rsid w:val="00ED5553"/>
    <w:rsid w:val="00ED5E36"/>
    <w:rsid w:val="00ED6961"/>
    <w:rsid w:val="00ED7FE2"/>
    <w:rsid w:val="00EE2756"/>
    <w:rsid w:val="00EF0B96"/>
    <w:rsid w:val="00EF0CB3"/>
    <w:rsid w:val="00EF33CC"/>
    <w:rsid w:val="00EF3486"/>
    <w:rsid w:val="00EF47AF"/>
    <w:rsid w:val="00EF53B6"/>
    <w:rsid w:val="00EF5DB8"/>
    <w:rsid w:val="00EF6882"/>
    <w:rsid w:val="00EF7384"/>
    <w:rsid w:val="00F00B73"/>
    <w:rsid w:val="00F00E3B"/>
    <w:rsid w:val="00F01BC7"/>
    <w:rsid w:val="00F115CA"/>
    <w:rsid w:val="00F14817"/>
    <w:rsid w:val="00F14EBA"/>
    <w:rsid w:val="00F1510F"/>
    <w:rsid w:val="00F1533A"/>
    <w:rsid w:val="00F15E5A"/>
    <w:rsid w:val="00F17F0A"/>
    <w:rsid w:val="00F24CDE"/>
    <w:rsid w:val="00F258FE"/>
    <w:rsid w:val="00F2668F"/>
    <w:rsid w:val="00F2742F"/>
    <w:rsid w:val="00F2753B"/>
    <w:rsid w:val="00F33F8B"/>
    <w:rsid w:val="00F340B2"/>
    <w:rsid w:val="00F37F09"/>
    <w:rsid w:val="00F43390"/>
    <w:rsid w:val="00F437A3"/>
    <w:rsid w:val="00F443B2"/>
    <w:rsid w:val="00F458D8"/>
    <w:rsid w:val="00F50237"/>
    <w:rsid w:val="00F52C82"/>
    <w:rsid w:val="00F53596"/>
    <w:rsid w:val="00F55BA8"/>
    <w:rsid w:val="00F55DB1"/>
    <w:rsid w:val="00F56ACA"/>
    <w:rsid w:val="00F600FE"/>
    <w:rsid w:val="00F61E7B"/>
    <w:rsid w:val="00F62E4D"/>
    <w:rsid w:val="00F6533B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45"/>
    <w:rsid w:val="00F85BF8"/>
    <w:rsid w:val="00F860FA"/>
    <w:rsid w:val="00F871CE"/>
    <w:rsid w:val="00F87802"/>
    <w:rsid w:val="00F92C0A"/>
    <w:rsid w:val="00F9415B"/>
    <w:rsid w:val="00FA13C2"/>
    <w:rsid w:val="00FA1AA5"/>
    <w:rsid w:val="00FA306F"/>
    <w:rsid w:val="00FA7B21"/>
    <w:rsid w:val="00FA7F91"/>
    <w:rsid w:val="00FB0640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2D8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D08B6"/>
  <w15:docId w15:val="{E7232D97-42A2-4A33-802A-98348800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029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0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15A2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A22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15A22"/>
    <w:rPr>
      <w:vertAlign w:val="superscript"/>
    </w:rPr>
  </w:style>
  <w:style w:type="paragraph" w:styleId="Poprawka">
    <w:name w:val="Revision"/>
    <w:hidden/>
    <w:uiPriority w:val="99"/>
    <w:semiHidden/>
    <w:rsid w:val="00CD40D4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74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4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92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37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rosin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2</Pages>
  <Words>536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Żak Łukasz  (DLUS)</dc:creator>
  <cp:lastModifiedBy>Wójcik Aleksandra</cp:lastModifiedBy>
  <cp:revision>3</cp:revision>
  <cp:lastPrinted>2024-11-21T11:17:00Z</cp:lastPrinted>
  <dcterms:created xsi:type="dcterms:W3CDTF">2025-01-23T07:20:00Z</dcterms:created>
  <dcterms:modified xsi:type="dcterms:W3CDTF">2025-01-23T07:27:00Z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