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247E" w14:textId="583115D4" w:rsidR="00486D7F" w:rsidRPr="00463EEC" w:rsidRDefault="00463EEC" w:rsidP="00463EEC">
      <w:pPr>
        <w:pStyle w:val="OZNPROJEKTUwskazaniedatylubwersjiprojektu"/>
      </w:pPr>
      <w:r w:rsidRPr="00463EEC">
        <w:t>Projekt</w:t>
      </w:r>
    </w:p>
    <w:p w14:paraId="48E4AF9E" w14:textId="77777777" w:rsidR="00486D7F" w:rsidRPr="00486D7F" w:rsidRDefault="00486D7F" w:rsidP="00486D7F">
      <w:pPr>
        <w:pStyle w:val="OZNRODZAKTUtznustawalubrozporzdzenieiorganwydajcy"/>
      </w:pPr>
      <w:bookmarkStart w:id="0" w:name="_Hlk167185362"/>
      <w:r w:rsidRPr="00486D7F">
        <w:t>USTAWA</w:t>
      </w:r>
    </w:p>
    <w:p w14:paraId="083222EF" w14:textId="16A11C24" w:rsidR="00486D7F" w:rsidRPr="00486D7F" w:rsidRDefault="00486D7F" w:rsidP="00486D7F">
      <w:pPr>
        <w:pStyle w:val="DATAAKTUdatauchwalenialubwydaniaaktu"/>
      </w:pPr>
      <w:r w:rsidRPr="00486D7F">
        <w:t>z dnia</w:t>
      </w:r>
    </w:p>
    <w:p w14:paraId="0672D8D6" w14:textId="77777777" w:rsidR="00486D7F" w:rsidRPr="00486D7F" w:rsidRDefault="00486D7F" w:rsidP="00486D7F">
      <w:pPr>
        <w:pStyle w:val="TYTUAKTUprzedmiotregulacjiustawylubrozporzdzenia"/>
      </w:pPr>
      <w:r w:rsidRPr="00486D7F">
        <w:t>o unijnej sieci danych dotyczących poziomu zrównoważenia gospodarstw rolnych (FSDN)</w:t>
      </w:r>
      <w:r w:rsidRPr="00486D7F">
        <w:rPr>
          <w:rStyle w:val="IGPindeksgrnyipogrubienie"/>
        </w:rPr>
        <w:footnoteReference w:id="1"/>
      </w:r>
      <w:r w:rsidRPr="00486D7F">
        <w:rPr>
          <w:rStyle w:val="IGPindeksgrnyipogrubienie"/>
        </w:rPr>
        <w:t xml:space="preserve">), </w:t>
      </w:r>
      <w:r w:rsidRPr="00486D7F">
        <w:rPr>
          <w:rStyle w:val="IGPindeksgrnyipogrubienie"/>
        </w:rPr>
        <w:footnoteReference w:id="2"/>
      </w:r>
      <w:r w:rsidRPr="00486D7F">
        <w:rPr>
          <w:rStyle w:val="IGPindeksgrnyipogrubienie"/>
        </w:rPr>
        <w:t>)</w:t>
      </w:r>
    </w:p>
    <w:p w14:paraId="7EF52B15" w14:textId="361314A1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1.</w:t>
      </w:r>
      <w:r w:rsidR="00463EEC">
        <w:rPr>
          <w:rStyle w:val="Ppogrubienie"/>
        </w:rPr>
        <w:t> </w:t>
      </w:r>
      <w:r w:rsidRPr="00486D7F">
        <w:t>Ustawa określa:</w:t>
      </w:r>
    </w:p>
    <w:p w14:paraId="1E82BE51" w14:textId="69FB9E5A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zadania i właściwość organów i jednostek organizacyjnych w zakresie unijnej sieci danych dotyczących poziomu zrównoważenia gospodarstw rolnych, o której mowa w</w:t>
      </w:r>
      <w:r w:rsidR="008F1BB3">
        <w:t> </w:t>
      </w:r>
      <w:r w:rsidRPr="00486D7F">
        <w:t>art.</w:t>
      </w:r>
      <w:r w:rsidR="008F1BB3">
        <w:t> </w:t>
      </w:r>
      <w:r w:rsidRPr="00486D7F">
        <w:t>1 ust. 1 rozporządzenia Rady (WE) nr 1217/2009 z dnia 30 listopada 2009 r. ustanawiającego sieć danych dotyczących poziomu zrównoważenia gospodarstw rolnych (Dz. Urz. UE L 328 z 15.12.2009, str. 27, z późn. zm.</w:t>
      </w:r>
      <w:r w:rsidRPr="00486D7F">
        <w:rPr>
          <w:rStyle w:val="IGindeksgrny"/>
        </w:rPr>
        <w:footnoteReference w:id="3"/>
      </w:r>
      <w:r w:rsidRPr="00486D7F">
        <w:rPr>
          <w:rStyle w:val="IGindeksgrny"/>
        </w:rPr>
        <w:t>)</w:t>
      </w:r>
      <w:r w:rsidRPr="00486D7F">
        <w:t>), zwanej dalej „FSDN”, określonym w tym rozporządzeniu, zwanym dalej „rozporządzeniem nr 1217/2009”, oraz w przepisach Unii Europejskiej wydanych na podstawie rozporządzenia nr 1217/2009;</w:t>
      </w:r>
    </w:p>
    <w:p w14:paraId="18CBDC4E" w14:textId="3B0FE9E5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sprawy dotyczące FSDN w zakresie nieokreślonym w przepisach, o których mowa w</w:t>
      </w:r>
      <w:r w:rsidR="008F1BB3">
        <w:t> </w:t>
      </w:r>
      <w:r w:rsidRPr="00486D7F">
        <w:t>pkt</w:t>
      </w:r>
      <w:r w:rsidR="008F1BB3">
        <w:t> </w:t>
      </w:r>
      <w:r w:rsidRPr="00486D7F">
        <w:t>1, lub przewidziane w tych przepisach do określenia przez państwo członkowskie Unii Europejskiej, w tym:</w:t>
      </w:r>
    </w:p>
    <w:p w14:paraId="5FCF5C9F" w14:textId="77777777" w:rsidR="00486D7F" w:rsidRPr="00486D7F" w:rsidRDefault="00486D7F" w:rsidP="00486D7F">
      <w:pPr>
        <w:pStyle w:val="LITlitera"/>
      </w:pPr>
      <w:r w:rsidRPr="00486D7F">
        <w:t>a)</w:t>
      </w:r>
      <w:r w:rsidRPr="00486D7F">
        <w:tab/>
        <w:t>organizację i tryb pracy Komitetu Krajowego do spraw Unijnej Sieci Danych Dotyczących Poziomu Zrównoważenia Gospodarstw Rolnych, zwanego dalej „Komitetem Krajowym ds. FSDN”,</w:t>
      </w:r>
    </w:p>
    <w:p w14:paraId="31213A1F" w14:textId="77777777" w:rsidR="00486D7F" w:rsidRPr="00486D7F" w:rsidRDefault="00486D7F" w:rsidP="00486D7F">
      <w:pPr>
        <w:pStyle w:val="LITlitera"/>
      </w:pPr>
      <w:r w:rsidRPr="00486D7F">
        <w:t>b)</w:t>
      </w:r>
      <w:r w:rsidRPr="00486D7F">
        <w:tab/>
        <w:t xml:space="preserve">zasady zbierania i przekazywania danych, o których mowa w art. 1 ust. 1 zdanie pierwsze rozporządzenia nr 1217/2009, zwanych dalej „danymi FSDN”, </w:t>
      </w:r>
    </w:p>
    <w:p w14:paraId="62BF827D" w14:textId="77777777" w:rsidR="00486D7F" w:rsidRPr="00486D7F" w:rsidRDefault="00486D7F" w:rsidP="00486D7F">
      <w:pPr>
        <w:pStyle w:val="LITlitera"/>
      </w:pPr>
      <w:r w:rsidRPr="00486D7F">
        <w:lastRenderedPageBreak/>
        <w:t>c)</w:t>
      </w:r>
      <w:r w:rsidRPr="00486D7F">
        <w:tab/>
        <w:t>tryb wyboru gospodarstw przekazujących dane w rozumieniu art. 2 pkt 4 rozporządzenia nr 1217/2009,</w:t>
      </w:r>
    </w:p>
    <w:p w14:paraId="67FDDD55" w14:textId="77777777" w:rsidR="00486D7F" w:rsidRPr="00486D7F" w:rsidRDefault="00486D7F" w:rsidP="00486D7F">
      <w:pPr>
        <w:pStyle w:val="LITlitera"/>
      </w:pPr>
      <w:r w:rsidRPr="00486D7F">
        <w:t>d)</w:t>
      </w:r>
      <w:r w:rsidRPr="00486D7F">
        <w:tab/>
        <w:t>mechanizmy współpracy, o których mowa w art. 4 ust. 3 zdanie drugie rozporządzenia nr 1217/2009.</w:t>
      </w:r>
    </w:p>
    <w:p w14:paraId="1121039D" w14:textId="71B68D55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2.</w:t>
      </w:r>
      <w:r w:rsidR="00463EEC">
        <w:rPr>
          <w:rStyle w:val="Ppogrubienie"/>
        </w:rPr>
        <w:t> </w:t>
      </w:r>
      <w:r w:rsidRPr="00486D7F">
        <w:t>Agencją łącznikową, o której mowa w art. 7 ust. 1 rozporządzenia nr 1217/2009, jest Instytut Ekonomiki Rolnictwa i Gospodarki Żywnościowej – Państwowy Instytut Badawczy, zwany dalej „agencją łącznikową”.</w:t>
      </w:r>
    </w:p>
    <w:p w14:paraId="3A944992" w14:textId="06C2D6EE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3.</w:t>
      </w:r>
      <w:r w:rsidR="00463EEC">
        <w:t> </w:t>
      </w:r>
      <w:r w:rsidRPr="00486D7F">
        <w:t>Agencja łącznikowa wykonuje zadania państwa członkowskiego w zakresie FSDN określone w przepisach wymienionych w art. 1 pkt 1, chyba że przepisy ustawy stanowią inaczej.</w:t>
      </w:r>
    </w:p>
    <w:p w14:paraId="65D72DF8" w14:textId="7D2C1977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4.</w:t>
      </w:r>
      <w:r w:rsidR="00463EEC">
        <w:rPr>
          <w:rStyle w:val="Ppogrubienie"/>
        </w:rPr>
        <w:t> </w:t>
      </w:r>
      <w:r w:rsidRPr="00486D7F">
        <w:t>Minister właściwy do spraw rolnictwa wykonuje zadania państwa członkowskiego w zakresie:</w:t>
      </w:r>
    </w:p>
    <w:p w14:paraId="0B0B6B53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podejmowania decyzji, o której mowa w art. 1 ust. 4 rozporządzenia nr 1217/2009;</w:t>
      </w:r>
    </w:p>
    <w:p w14:paraId="5020F5AA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występowania z wnioskiem, o którym mowa w art. 3 rozporządzenia nr 1217/2009.</w:t>
      </w:r>
    </w:p>
    <w:p w14:paraId="1B7D6289" w14:textId="048DC6E3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5.</w:t>
      </w:r>
      <w:r w:rsidR="00463EEC">
        <w:rPr>
          <w:rStyle w:val="Ppogrubienie"/>
        </w:rPr>
        <w:t> </w:t>
      </w:r>
      <w:r w:rsidRPr="00486D7F">
        <w:t>Komitet Krajowy ds. FSDN jest komitetem krajowym ds. FSDN, o którym mowa w art. 6 ust. 1 rozporządzenia nr 1217/2009.</w:t>
      </w:r>
    </w:p>
    <w:p w14:paraId="3439EB33" w14:textId="618E4E8D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6.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W skład Komitetu Krajowego ds. FSDN wchodzą:</w:t>
      </w:r>
    </w:p>
    <w:p w14:paraId="2D00DDAB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przewodniczący Komitetu Krajowego ds. FSDN – minister właściwy do spraw rolnictwa albo przedstawiciel ministra właściwego do spraw rolnictwa wyznaczony przez tego ministra;</w:t>
      </w:r>
    </w:p>
    <w:p w14:paraId="1544B04E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zastępca przewodniczącego Komitetu Krajowego ds. FSDN – przedstawiciel ministra właściwego do spraw rolnictwa wyznaczony przez tego ministra;</w:t>
      </w:r>
    </w:p>
    <w:p w14:paraId="072C693F" w14:textId="77777777" w:rsidR="00486D7F" w:rsidRPr="00486D7F" w:rsidRDefault="00486D7F" w:rsidP="00486D7F">
      <w:pPr>
        <w:pStyle w:val="PKTpunkt"/>
      </w:pPr>
      <w:r w:rsidRPr="00486D7F">
        <w:t>3)</w:t>
      </w:r>
      <w:r w:rsidRPr="00486D7F">
        <w:tab/>
        <w:t xml:space="preserve">dwóch </w:t>
      </w:r>
      <w:r w:rsidRPr="00486D7F">
        <w:rPr>
          <w:lang w:eastAsia="en-US"/>
        </w:rPr>
        <w:t xml:space="preserve">przedstawicieli ministra właściwego do spraw finansów publicznych </w:t>
      </w:r>
      <w:r w:rsidRPr="00486D7F">
        <w:t>wyznaczonych przez tego ministra;</w:t>
      </w:r>
    </w:p>
    <w:p w14:paraId="4DCE3F3F" w14:textId="77777777" w:rsidR="00486D7F" w:rsidRPr="00486D7F" w:rsidRDefault="00486D7F" w:rsidP="00486D7F">
      <w:pPr>
        <w:pStyle w:val="PKTpunkt"/>
      </w:pPr>
      <w:r w:rsidRPr="00486D7F">
        <w:t>4)</w:t>
      </w:r>
      <w:r w:rsidRPr="00486D7F">
        <w:tab/>
        <w:t>po jednym przedstawicielu:</w:t>
      </w:r>
    </w:p>
    <w:p w14:paraId="7C5D37EA" w14:textId="77777777" w:rsidR="00486D7F" w:rsidRPr="00486D7F" w:rsidRDefault="00486D7F" w:rsidP="00486D7F">
      <w:pPr>
        <w:pStyle w:val="LITlitera"/>
      </w:pPr>
      <w:r w:rsidRPr="00486D7F">
        <w:t>a)</w:t>
      </w:r>
      <w:r w:rsidRPr="00486D7F">
        <w:tab/>
        <w:t>ministra właściwego do spraw rozwoju regionalnego wyznaczonym przez tego ministra,</w:t>
      </w:r>
    </w:p>
    <w:p w14:paraId="1F36F8A8" w14:textId="2B685F4D" w:rsidR="00486D7F" w:rsidRPr="00486D7F" w:rsidRDefault="00486D7F" w:rsidP="00486D7F">
      <w:pPr>
        <w:pStyle w:val="LITlitera"/>
      </w:pPr>
      <w:r w:rsidRPr="00486D7F">
        <w:t>b)</w:t>
      </w:r>
      <w:r w:rsidRPr="00486D7F">
        <w:tab/>
      </w:r>
      <w:r w:rsidRPr="00486D7F">
        <w:rPr>
          <w:lang w:eastAsia="en-US"/>
        </w:rPr>
        <w:t>ministra właściwego do spraw</w:t>
      </w:r>
      <w:r w:rsidRPr="00486D7F">
        <w:t xml:space="preserve"> </w:t>
      </w:r>
      <w:r w:rsidRPr="00486D7F">
        <w:rPr>
          <w:lang w:eastAsia="en-US"/>
        </w:rPr>
        <w:t xml:space="preserve">rynków rolnych </w:t>
      </w:r>
      <w:r w:rsidRPr="00486D7F">
        <w:t>wyznaczonym przez tego ministra</w:t>
      </w:r>
      <w:r w:rsidRPr="00486D7F">
        <w:rPr>
          <w:lang w:eastAsia="en-US"/>
        </w:rPr>
        <w:t>,</w:t>
      </w:r>
    </w:p>
    <w:p w14:paraId="1AEE0732" w14:textId="77777777" w:rsidR="00486D7F" w:rsidRPr="00486D7F" w:rsidRDefault="00486D7F" w:rsidP="00486D7F">
      <w:pPr>
        <w:pStyle w:val="LITlitera"/>
        <w:rPr>
          <w:lang w:eastAsia="en-US"/>
        </w:rPr>
      </w:pPr>
      <w:r w:rsidRPr="00486D7F">
        <w:t>c)</w:t>
      </w:r>
      <w:r w:rsidRPr="00486D7F">
        <w:tab/>
      </w:r>
      <w:r w:rsidRPr="00486D7F">
        <w:rPr>
          <w:lang w:eastAsia="en-US"/>
        </w:rPr>
        <w:t xml:space="preserve">ministra właściwego do spraw środowiska </w:t>
      </w:r>
      <w:r w:rsidRPr="00486D7F">
        <w:t>wyznaczonym przez tego ministra</w:t>
      </w:r>
      <w:r w:rsidRPr="00486D7F">
        <w:rPr>
          <w:lang w:eastAsia="en-US"/>
        </w:rPr>
        <w:t>,</w:t>
      </w:r>
    </w:p>
    <w:p w14:paraId="3896CB8D" w14:textId="77777777" w:rsidR="00486D7F" w:rsidRPr="00486D7F" w:rsidRDefault="00486D7F" w:rsidP="00486D7F">
      <w:pPr>
        <w:pStyle w:val="LITlitera"/>
        <w:rPr>
          <w:lang w:eastAsia="en-US"/>
        </w:rPr>
      </w:pPr>
      <w:r w:rsidRPr="00486D7F">
        <w:t>d)</w:t>
      </w:r>
      <w:r w:rsidRPr="00486D7F">
        <w:tab/>
      </w:r>
      <w:r w:rsidRPr="00486D7F">
        <w:rPr>
          <w:lang w:eastAsia="en-US"/>
        </w:rPr>
        <w:t xml:space="preserve">ministra właściwego do spraw zabezpieczenia społecznego </w:t>
      </w:r>
      <w:r w:rsidRPr="00486D7F">
        <w:t>wyznaczonym przez tego ministra</w:t>
      </w:r>
      <w:r w:rsidRPr="00486D7F">
        <w:rPr>
          <w:lang w:eastAsia="en-US"/>
        </w:rPr>
        <w:t>,</w:t>
      </w:r>
    </w:p>
    <w:p w14:paraId="0C0BB785" w14:textId="77777777" w:rsidR="00486D7F" w:rsidRPr="00486D7F" w:rsidRDefault="00486D7F" w:rsidP="00486D7F">
      <w:pPr>
        <w:pStyle w:val="LITlitera"/>
        <w:rPr>
          <w:lang w:eastAsia="en-US"/>
        </w:rPr>
      </w:pPr>
      <w:r w:rsidRPr="00486D7F">
        <w:t>e)</w:t>
      </w:r>
      <w:r w:rsidRPr="00486D7F">
        <w:tab/>
      </w:r>
      <w:r w:rsidRPr="00486D7F">
        <w:rPr>
          <w:lang w:eastAsia="en-US"/>
        </w:rPr>
        <w:t>Prezesa Głównego Urzędu Statystycznego</w:t>
      </w:r>
      <w:r w:rsidRPr="00486D7F">
        <w:t xml:space="preserve"> wyznaczonym przez tego Prezesa</w:t>
      </w:r>
      <w:r w:rsidRPr="00486D7F">
        <w:rPr>
          <w:lang w:eastAsia="en-US"/>
        </w:rPr>
        <w:t>,</w:t>
      </w:r>
    </w:p>
    <w:p w14:paraId="388C0DE2" w14:textId="77777777" w:rsidR="00486D7F" w:rsidRPr="00486D7F" w:rsidRDefault="00486D7F" w:rsidP="00486D7F">
      <w:pPr>
        <w:pStyle w:val="LITlitera"/>
        <w:rPr>
          <w:lang w:eastAsia="en-US"/>
        </w:rPr>
      </w:pPr>
      <w:r w:rsidRPr="00486D7F">
        <w:lastRenderedPageBreak/>
        <w:t>f)</w:t>
      </w:r>
      <w:r w:rsidRPr="00486D7F">
        <w:tab/>
        <w:t>a</w:t>
      </w:r>
      <w:r w:rsidRPr="00486D7F">
        <w:rPr>
          <w:lang w:eastAsia="en-US"/>
        </w:rPr>
        <w:t>gencji łącznikowej</w:t>
      </w:r>
      <w:r w:rsidRPr="00486D7F">
        <w:t xml:space="preserve"> wyznaczonym przez dyrektora </w:t>
      </w:r>
      <w:r w:rsidRPr="00486D7F">
        <w:rPr>
          <w:lang w:eastAsia="en-US"/>
        </w:rPr>
        <w:t>Instytutu Ekonomiki Rolnictwa i Gospodarki Żywnościowej – Państwowego Instytutu</w:t>
      </w:r>
      <w:r w:rsidRPr="00486D7F">
        <w:t xml:space="preserve"> </w:t>
      </w:r>
      <w:r w:rsidRPr="00486D7F">
        <w:rPr>
          <w:lang w:eastAsia="en-US"/>
        </w:rPr>
        <w:t>Badawczego,</w:t>
      </w:r>
    </w:p>
    <w:p w14:paraId="6FFD6327" w14:textId="77777777" w:rsidR="00486D7F" w:rsidRPr="00486D7F" w:rsidRDefault="00486D7F" w:rsidP="00486D7F">
      <w:pPr>
        <w:pStyle w:val="LITlitera"/>
      </w:pPr>
      <w:r w:rsidRPr="00486D7F">
        <w:t>g)</w:t>
      </w:r>
      <w:r w:rsidRPr="00486D7F">
        <w:tab/>
      </w:r>
      <w:r w:rsidRPr="00486D7F">
        <w:rPr>
          <w:lang w:eastAsia="en-US"/>
        </w:rPr>
        <w:t>Krajowej Rady Izb Rolniczych</w:t>
      </w:r>
      <w:r w:rsidRPr="00486D7F">
        <w:t xml:space="preserve"> wyznaczonym przez prezesa zarządu tej rady</w:t>
      </w:r>
      <w:r w:rsidRPr="00486D7F">
        <w:rPr>
          <w:lang w:eastAsia="en-US"/>
        </w:rPr>
        <w:t>.</w:t>
      </w:r>
    </w:p>
    <w:p w14:paraId="66D1B704" w14:textId="77777777" w:rsidR="00486D7F" w:rsidRPr="00486D7F" w:rsidRDefault="00486D7F" w:rsidP="00486D7F">
      <w:pPr>
        <w:pStyle w:val="USTustnpkodeksu"/>
        <w:rPr>
          <w:lang w:eastAsia="en-US"/>
        </w:rPr>
      </w:pPr>
      <w:r w:rsidRPr="00486D7F">
        <w:rPr>
          <w:lang w:eastAsia="en-US"/>
        </w:rPr>
        <w:t xml:space="preserve">2. Członków Komitetu </w:t>
      </w:r>
      <w:r w:rsidRPr="00486D7F">
        <w:t xml:space="preserve">Krajowego ds. </w:t>
      </w:r>
      <w:r w:rsidRPr="00486D7F">
        <w:rPr>
          <w:lang w:eastAsia="en-US"/>
        </w:rPr>
        <w:t>FSDN, o których mowa w ust. 1</w:t>
      </w:r>
      <w:r w:rsidRPr="00486D7F">
        <w:t xml:space="preserve">, z wyjątkiem przewodniczącego, którym jest minister właściwy do spraw rolnictwa, </w:t>
      </w:r>
      <w:r w:rsidRPr="00486D7F">
        <w:rPr>
          <w:lang w:eastAsia="en-US"/>
        </w:rPr>
        <w:t>powołuje i odwołuje minister właściwy do spraw rolnictwa.</w:t>
      </w:r>
    </w:p>
    <w:p w14:paraId="16670B5E" w14:textId="77777777" w:rsidR="00486D7F" w:rsidRPr="00486D7F" w:rsidRDefault="00486D7F" w:rsidP="00486D7F">
      <w:pPr>
        <w:pStyle w:val="USTustnpkodeksu"/>
      </w:pPr>
      <w:r w:rsidRPr="00486D7F">
        <w:t>3. Członkowie Komitetu Krajowego ds. FSDN, o których mowa w ust. 1 pkt 2–4, mogą być zastępowani w pracach Komitetu Krajowego ds. FSDN przez osoby upoważnione przez tych członków.</w:t>
      </w:r>
    </w:p>
    <w:p w14:paraId="0A2BD2BE" w14:textId="4D5F02E8" w:rsidR="00486D7F" w:rsidRPr="00486D7F" w:rsidRDefault="00486D7F" w:rsidP="00486D7F">
      <w:pPr>
        <w:pStyle w:val="USTustnpkodeksu"/>
      </w:pPr>
      <w:r w:rsidRPr="00486D7F">
        <w:t>4. Przewodniczący Komitetu Krajowego ds. FSDN może zapraszać do udziału w pracach Komitetu Krajowego ds. FSDN z głosem doradczym inne osoby, niebędące członkami tego Komitetu.</w:t>
      </w:r>
    </w:p>
    <w:p w14:paraId="4E408256" w14:textId="315ED771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7.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Komitet Krajowy ds. FSDN działa na posiedzeniach.</w:t>
      </w:r>
    </w:p>
    <w:p w14:paraId="1BD509BE" w14:textId="77777777" w:rsidR="00486D7F" w:rsidRPr="00486D7F" w:rsidRDefault="00486D7F" w:rsidP="00486D7F">
      <w:pPr>
        <w:pStyle w:val="USTustnpkodeksu"/>
      </w:pPr>
      <w:r w:rsidRPr="00486D7F">
        <w:t>2. Posiedzenia Komitetu Krajowego ds. FSDN zwołuje przewodniczący Komitetu Krajowego ds. FSDN i im przewodniczy.</w:t>
      </w:r>
    </w:p>
    <w:p w14:paraId="56E37219" w14:textId="77777777" w:rsidR="00486D7F" w:rsidRPr="00486D7F" w:rsidRDefault="00486D7F" w:rsidP="00486D7F">
      <w:pPr>
        <w:pStyle w:val="USTustnpkodeksu"/>
      </w:pPr>
      <w:r w:rsidRPr="00486D7F">
        <w:t>3. Komitet Krajowy ds. FSDN mo</w:t>
      </w:r>
      <w:r w:rsidRPr="00486D7F">
        <w:rPr>
          <w:rFonts w:hint="eastAsia"/>
        </w:rPr>
        <w:t>ż</w:t>
      </w:r>
      <w:r w:rsidRPr="00486D7F">
        <w:t>e prowadzi</w:t>
      </w:r>
      <w:r w:rsidRPr="00486D7F">
        <w:rPr>
          <w:rFonts w:hint="eastAsia"/>
        </w:rPr>
        <w:t>ć</w:t>
      </w:r>
      <w:r w:rsidRPr="00486D7F">
        <w:t xml:space="preserve"> prace z wykorzystaniem </w:t>
      </w:r>
      <w:r w:rsidRPr="00486D7F">
        <w:rPr>
          <w:rFonts w:hint="eastAsia"/>
        </w:rPr>
        <w:t>ś</w:t>
      </w:r>
      <w:r w:rsidRPr="00486D7F">
        <w:t>rodk</w:t>
      </w:r>
      <w:r w:rsidRPr="00486D7F">
        <w:rPr>
          <w:rFonts w:hint="eastAsia"/>
        </w:rPr>
        <w:t>ó</w:t>
      </w:r>
      <w:r w:rsidRPr="00486D7F">
        <w:t>w komunikacji elektronicznej. Decyzj</w:t>
      </w:r>
      <w:r w:rsidRPr="00486D7F">
        <w:rPr>
          <w:rFonts w:hint="eastAsia"/>
        </w:rPr>
        <w:t>ę</w:t>
      </w:r>
      <w:r w:rsidRPr="00486D7F">
        <w:t xml:space="preserve"> o przeprowadzeniu prac Komitetu Krajowego ds. FSDN z wykorzystaniem </w:t>
      </w:r>
      <w:r w:rsidRPr="00486D7F">
        <w:rPr>
          <w:rFonts w:hint="eastAsia"/>
        </w:rPr>
        <w:t>ś</w:t>
      </w:r>
      <w:r w:rsidRPr="00486D7F">
        <w:t>rodk</w:t>
      </w:r>
      <w:r w:rsidRPr="00486D7F">
        <w:rPr>
          <w:rFonts w:hint="eastAsia"/>
        </w:rPr>
        <w:t>ó</w:t>
      </w:r>
      <w:r w:rsidRPr="00486D7F">
        <w:t>w komunikacji elektronicznej podejmuje przewodnicz</w:t>
      </w:r>
      <w:r w:rsidRPr="00486D7F">
        <w:rPr>
          <w:rFonts w:hint="eastAsia"/>
        </w:rPr>
        <w:t>ą</w:t>
      </w:r>
      <w:r w:rsidRPr="00486D7F">
        <w:t>cy Komitetu Krajowego ds. FSDN.</w:t>
      </w:r>
    </w:p>
    <w:p w14:paraId="6E9D0C22" w14:textId="77777777" w:rsidR="00486D7F" w:rsidRPr="00486D7F" w:rsidRDefault="00486D7F" w:rsidP="00486D7F">
      <w:pPr>
        <w:pStyle w:val="USTustnpkodeksu"/>
      </w:pPr>
      <w:r w:rsidRPr="00486D7F">
        <w:t>4. W przypadku nieobecności przewodniczącego Komitetu Krajowego ds. FSDN lub czasowej niemożności wykonywania przez niego zadań jego zadania wykonuje zastępca przewodniczącego Komitetu Krajowego ds. FSDN.</w:t>
      </w:r>
    </w:p>
    <w:p w14:paraId="19E77980" w14:textId="1E7BC4DF" w:rsidR="00486D7F" w:rsidRPr="00486D7F" w:rsidRDefault="00486D7F" w:rsidP="00486D7F">
      <w:pPr>
        <w:pStyle w:val="USTustnpkodeksu"/>
      </w:pPr>
      <w:r w:rsidRPr="00486D7F">
        <w:t>5. W przypadku jednoczesnej nieobecności przewodniczącego Komitetu Krajowego ds. FSDN i zastępcy przewodniczącego Komitetu Krajowego ds. FSDN zadania przewodniczącego Komitetu Krajowego ds. FSDN wykonuje wyznaczony przez tego przewodniczącego członek Komitetu Krajowego ds. FSDN, o którym mowa w art. 6 ust. 1 pkt</w:t>
      </w:r>
      <w:r w:rsidR="008F1BB3">
        <w:t> </w:t>
      </w:r>
      <w:r w:rsidRPr="00486D7F">
        <w:t>3 lub 4.</w:t>
      </w:r>
    </w:p>
    <w:p w14:paraId="602CF4CC" w14:textId="77ECB401" w:rsidR="00486D7F" w:rsidRPr="00486D7F" w:rsidRDefault="00486D7F" w:rsidP="00486D7F">
      <w:pPr>
        <w:pStyle w:val="USTustnpkodeksu"/>
      </w:pPr>
      <w:r w:rsidRPr="00486D7F">
        <w:t>6. Komitet Krajowy ds. FSDN podejmuje rozstrzygnięcia w formie jednogłośnie podejmowanych uchwał, w obecności co najmniej połowy członków.</w:t>
      </w:r>
    </w:p>
    <w:p w14:paraId="37B81305" w14:textId="77777777" w:rsidR="00486D7F" w:rsidRPr="00486D7F" w:rsidRDefault="00486D7F" w:rsidP="00486D7F">
      <w:pPr>
        <w:pStyle w:val="USTustnpkodeksu"/>
      </w:pPr>
      <w:r w:rsidRPr="00486D7F">
        <w:t>7. W przypadku gdy Komitet Krajowy ds. FSDN nie podejmie uchwały, o której mowa w ust. 6, w terminie 10 dni od dnia otrzymania do rozpatrzenia sprawy należącej do zadań tego Komitetu, rozstrzygnięcie w tej sprawie podejmuje minister właściwy do spraw rolnictwa.</w:t>
      </w:r>
    </w:p>
    <w:p w14:paraId="2BBE89A6" w14:textId="0D3C690B" w:rsidR="00486D7F" w:rsidRPr="00486D7F" w:rsidRDefault="00486D7F" w:rsidP="00486D7F">
      <w:pPr>
        <w:pStyle w:val="USTustnpkodeksu"/>
      </w:pPr>
      <w:r w:rsidRPr="00486D7F">
        <w:lastRenderedPageBreak/>
        <w:t>8. Minister właściwy do spraw rolnictwa podejmuje rozstrzygnięcie, o którym mowa w</w:t>
      </w:r>
      <w:r w:rsidR="008F1BB3">
        <w:t> </w:t>
      </w:r>
      <w:r w:rsidRPr="00486D7F">
        <w:t>ust. 7, w terminie 5 dni od dnia upływu terminu, o którym mowa w tym przepisie.</w:t>
      </w:r>
    </w:p>
    <w:p w14:paraId="47B36F2F" w14:textId="77777777" w:rsidR="00486D7F" w:rsidRPr="00486D7F" w:rsidRDefault="00486D7F" w:rsidP="00486D7F">
      <w:pPr>
        <w:pStyle w:val="USTustnpkodeksu"/>
      </w:pPr>
      <w:r w:rsidRPr="00486D7F">
        <w:t>9. Szczegółową organizację i szczegółowy tryb pracy Komitetu Krajowego ds. FSDN określa regulamin uchwalony przez Komitet Krajowy ds. FSDN.</w:t>
      </w:r>
    </w:p>
    <w:p w14:paraId="49BD3BA9" w14:textId="728DCD12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8.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Obsługę administracyjną Komitetu Krajowego ds. FSDN zapewnia urząd obsługujący ministra właściwego do spraw rolnictwa.</w:t>
      </w:r>
    </w:p>
    <w:p w14:paraId="7BA69736" w14:textId="77777777" w:rsidR="00486D7F" w:rsidRPr="00486D7F" w:rsidRDefault="00486D7F" w:rsidP="00486D7F">
      <w:pPr>
        <w:pStyle w:val="USTustnpkodeksu"/>
      </w:pPr>
      <w:r w:rsidRPr="00486D7F">
        <w:t>2. Za udział w pracach Komitetu Krajowego ds. FSDN nie przysługuje wynagrodzenie.</w:t>
      </w:r>
    </w:p>
    <w:p w14:paraId="4103E422" w14:textId="281394F2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9.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Minister właściwy do spraw rolnictwa udziela corocznie agencji łącznikowej dotacji celowej na realizację jej zadań.</w:t>
      </w:r>
    </w:p>
    <w:p w14:paraId="4D53CD62" w14:textId="77777777" w:rsidR="00486D7F" w:rsidRPr="00486D7F" w:rsidRDefault="00486D7F" w:rsidP="00486D7F">
      <w:pPr>
        <w:pStyle w:val="USTustnpkodeksu"/>
      </w:pPr>
      <w:r w:rsidRPr="00486D7F">
        <w:t xml:space="preserve">2. Umowa dotacji celowej, o której mowa w ust. 1, jest zawierana w formie pisemnej na okres jednego roku kalendarzowego. </w:t>
      </w:r>
    </w:p>
    <w:p w14:paraId="22FB0B0F" w14:textId="1245D684" w:rsidR="00486D7F" w:rsidRPr="00486D7F" w:rsidRDefault="00486D7F" w:rsidP="00486D7F">
      <w:pPr>
        <w:pStyle w:val="USTustnpkodeksu"/>
      </w:pPr>
      <w:r w:rsidRPr="00486D7F">
        <w:t>3. Oprócz elementów, o których mowa w art. 150 ustawy z dnia 27 sierpnia 2009 r. o</w:t>
      </w:r>
      <w:r w:rsidR="008F1BB3">
        <w:t> </w:t>
      </w:r>
      <w:r w:rsidRPr="00486D7F">
        <w:t>finansach publicznyc</w:t>
      </w:r>
      <w:r w:rsidR="00304F00">
        <w:t xml:space="preserve">h (Dz. U. z 2024 r. poz. 1530, </w:t>
      </w:r>
      <w:r w:rsidRPr="00486D7F">
        <w:t>1572</w:t>
      </w:r>
      <w:r w:rsidR="00F072FE">
        <w:t>, 1717,</w:t>
      </w:r>
      <w:r w:rsidR="00304F00">
        <w:t xml:space="preserve"> 1756</w:t>
      </w:r>
      <w:r w:rsidR="00F072FE" w:rsidRPr="00F072FE">
        <w:t xml:space="preserve"> i 1907</w:t>
      </w:r>
      <w:r w:rsidR="001629CD">
        <w:t xml:space="preserve"> oraz z 2025 r. poz. 39</w:t>
      </w:r>
      <w:r w:rsidRPr="00486D7F">
        <w:t>), umowa dotacji celowej, o której mowa w ust. 1, zawiera co najmniej:</w:t>
      </w:r>
    </w:p>
    <w:p w14:paraId="13E40BDA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oznaczenie przedmiotu i stron tej umowy;</w:t>
      </w:r>
    </w:p>
    <w:p w14:paraId="2EA77606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postanowienia dotyczące skutków prawnych niewykonania lub nienależytego wykonania zobowiązań określonych w tej umowie.</w:t>
      </w:r>
    </w:p>
    <w:p w14:paraId="69679720" w14:textId="79456DF4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10.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Po zawarciu umowy dotacji celowej, o której mowa w art. 9 ust. 1, agencja łącznikowa zawiera z wojewódzkim ośrodkiem doradztwa rolniczego, o którym mowa w art. 2 ust. 1 pkt 2 ustawy z dnia 22 października 2004 r. o jednostkach doradztwa rolniczego (Dz. U. z 2024 r. poz. 76), zwanym dalej „wojewódzkim ośrodkiem doradztwa rolniczego”, umowę, której przedmiotem jest zbieranie danych FSDN z gospodarstw rolnych w rozumieniu art. 2 pkt 2 rozporządzenia nr 1217/2009, zwanych dalej „gospodarstwami rolnymi”, i ich przekazywanie agencji łącznikowej, jeżeli te dane mają być zbierane z gospodarstwa rolnego położonego na obszarze województwa, w którym ma siedzibę ten ośrodek.</w:t>
      </w:r>
    </w:p>
    <w:p w14:paraId="461D8363" w14:textId="779812E9" w:rsidR="00486D7F" w:rsidRPr="00486D7F" w:rsidRDefault="00486D7F" w:rsidP="00486D7F">
      <w:pPr>
        <w:pStyle w:val="USTustnpkodeksu"/>
      </w:pPr>
      <w:r w:rsidRPr="00486D7F">
        <w:t>2. Wojewódzki ośrodek doradztwa rolniczego, z którym została zawarta umowa, o której mowa w ust. 1, jest podmiotem zbierającym dane w rozumieniu art. 2 pkt 7 rozporządzenia nr</w:t>
      </w:r>
      <w:r w:rsidR="008F1BB3">
        <w:t> </w:t>
      </w:r>
      <w:r w:rsidRPr="00486D7F">
        <w:t>1217/2009.</w:t>
      </w:r>
    </w:p>
    <w:p w14:paraId="754641DB" w14:textId="77777777" w:rsidR="00486D7F" w:rsidRPr="00486D7F" w:rsidRDefault="00486D7F" w:rsidP="00486D7F">
      <w:pPr>
        <w:pStyle w:val="USTustnpkodeksu"/>
      </w:pPr>
      <w:r w:rsidRPr="00486D7F">
        <w:t>3. Umowa z wojewódzkim ośrodkiem doradztwa rolniczego, o której mowa w ust. 1, jest zawierana w formie pisemnej na okres jednego roku kalendarzowego.</w:t>
      </w:r>
    </w:p>
    <w:p w14:paraId="2359670C" w14:textId="77777777" w:rsidR="00486D7F" w:rsidRPr="00486D7F" w:rsidRDefault="00486D7F" w:rsidP="00486D7F">
      <w:pPr>
        <w:pStyle w:val="USTustnpkodeksu"/>
      </w:pPr>
      <w:r w:rsidRPr="00486D7F">
        <w:t>4. Umowa z wojewódzkim ośrodkiem doradztwa rolniczego, o której mowa w ust. 1, zawiera co najmniej:</w:t>
      </w:r>
    </w:p>
    <w:p w14:paraId="37D2EDD5" w14:textId="77777777" w:rsidR="00486D7F" w:rsidRPr="00486D7F" w:rsidRDefault="00486D7F" w:rsidP="00486D7F">
      <w:pPr>
        <w:pStyle w:val="PKTpunkt"/>
      </w:pPr>
      <w:r w:rsidRPr="00486D7F">
        <w:lastRenderedPageBreak/>
        <w:t>1)</w:t>
      </w:r>
      <w:r w:rsidRPr="00486D7F">
        <w:tab/>
        <w:t>oznaczenie przedmiotu i stron tej umowy;</w:t>
      </w:r>
    </w:p>
    <w:p w14:paraId="31FAE03E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określenie zobowiązań stron tej umowy, w tym określenie:</w:t>
      </w:r>
    </w:p>
    <w:p w14:paraId="00797887" w14:textId="77777777" w:rsidR="00486D7F" w:rsidRPr="00486D7F" w:rsidRDefault="00486D7F" w:rsidP="00486D7F">
      <w:pPr>
        <w:pStyle w:val="LITlitera"/>
      </w:pPr>
      <w:r w:rsidRPr="00486D7F">
        <w:t>a)</w:t>
      </w:r>
      <w:r w:rsidRPr="00486D7F">
        <w:tab/>
        <w:t>zakresu danych FSDN zbieranych z gospodarstw rolnych,</w:t>
      </w:r>
    </w:p>
    <w:p w14:paraId="4F1189E4" w14:textId="77777777" w:rsidR="00486D7F" w:rsidRPr="00486D7F" w:rsidRDefault="00486D7F" w:rsidP="00486D7F">
      <w:pPr>
        <w:pStyle w:val="LITlitera"/>
      </w:pPr>
      <w:r w:rsidRPr="00486D7F">
        <w:t>b)</w:t>
      </w:r>
      <w:r w:rsidRPr="00486D7F">
        <w:tab/>
        <w:t>liczby gospodarstw rolnych, z których wojewódzki ośrodek doradztwa rolniczego będzie zbierać dane FSDN, z uwzględnieniem planu wyboru gospodarstw przekazujących dane, o którym mowa w art. 5a ust. 1 zdanie pierwsze rozporządzenia nr 1217/2009, zwanego dalej „planem wyboru”,</w:t>
      </w:r>
    </w:p>
    <w:p w14:paraId="6EE3C82B" w14:textId="77777777" w:rsidR="00486D7F" w:rsidRPr="00486D7F" w:rsidRDefault="00486D7F" w:rsidP="00486D7F">
      <w:pPr>
        <w:pStyle w:val="LITlitera"/>
      </w:pPr>
      <w:r w:rsidRPr="00486D7F">
        <w:t>c)</w:t>
      </w:r>
      <w:r w:rsidRPr="00486D7F">
        <w:tab/>
        <w:t>terminów i sposobu przekazywania danych FSDN agencji łącznikowej,</w:t>
      </w:r>
    </w:p>
    <w:p w14:paraId="338304D8" w14:textId="77777777" w:rsidR="00486D7F" w:rsidRPr="00486D7F" w:rsidRDefault="00486D7F" w:rsidP="00486D7F">
      <w:pPr>
        <w:pStyle w:val="LITlitera"/>
      </w:pPr>
      <w:r w:rsidRPr="00486D7F">
        <w:t>d)</w:t>
      </w:r>
      <w:r w:rsidRPr="00486D7F">
        <w:tab/>
        <w:t>warunków przyznania i wypłaty wojewódzkiemu ośrodkowi doradztwa rolniczego środków finansowych na realizację jego zadań dotyczących zbierania danych FSDN z gospodarstw rolnych i ich przekazywania agencji łącznikowej oraz warunków rozliczenia tych środków,</w:t>
      </w:r>
    </w:p>
    <w:p w14:paraId="445DA99C" w14:textId="77777777" w:rsidR="00486D7F" w:rsidRPr="00486D7F" w:rsidRDefault="00486D7F" w:rsidP="00486D7F">
      <w:pPr>
        <w:pStyle w:val="LITlitera"/>
      </w:pPr>
      <w:r w:rsidRPr="00486D7F">
        <w:t>e)</w:t>
      </w:r>
      <w:r w:rsidRPr="00486D7F">
        <w:tab/>
        <w:t>warunków ochrony danych indywidualnych w rozumieniu art. 2 pkt 10 rozporządzenia nr 1217/2009, które zostaną zebrane przez wojewódzki ośrodek doradztwa rolniczego z gospodarstw rolnych;</w:t>
      </w:r>
    </w:p>
    <w:p w14:paraId="5840A907" w14:textId="77777777" w:rsidR="00486D7F" w:rsidRPr="00486D7F" w:rsidRDefault="00486D7F" w:rsidP="00486D7F">
      <w:pPr>
        <w:pStyle w:val="PKTpunkt"/>
      </w:pPr>
      <w:r w:rsidRPr="00486D7F">
        <w:t>3)</w:t>
      </w:r>
      <w:r w:rsidRPr="00486D7F">
        <w:tab/>
        <w:t>określenie warunków rozwiązania tej umowy;</w:t>
      </w:r>
    </w:p>
    <w:p w14:paraId="43A145D6" w14:textId="77777777" w:rsidR="00486D7F" w:rsidRPr="00486D7F" w:rsidRDefault="00486D7F" w:rsidP="00486D7F">
      <w:pPr>
        <w:pStyle w:val="PKTpunkt"/>
      </w:pPr>
      <w:r w:rsidRPr="00486D7F">
        <w:t>4)</w:t>
      </w:r>
      <w:r w:rsidRPr="00486D7F">
        <w:tab/>
        <w:t>postanowienia dotyczące skutków prawnych niewykonania lub nienależytego wykonania zobowiązań określonych w tej umowie.</w:t>
      </w:r>
    </w:p>
    <w:p w14:paraId="1D0109D9" w14:textId="33322CDF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11.</w:t>
      </w:r>
      <w:r w:rsidR="00463EEC">
        <w:t> </w:t>
      </w:r>
      <w:r w:rsidRPr="00486D7F">
        <w:t>Agencja łącznikowa sporządza plan wyboru na podstawie wykazu gospodarstw rolnych, które były badane w ramach powszechnego spisu rolnego lub badań struktury gospodarstw rolnych i których dane zostały przekazane do Urzędu Statystycznego Unii Europejskiej (Eurostat).</w:t>
      </w:r>
    </w:p>
    <w:p w14:paraId="4BE37AE9" w14:textId="182A5C1D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12.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bookmarkStart w:id="1" w:name="_Hlk167095659"/>
      <w:r w:rsidRPr="00486D7F">
        <w:t>Prezes Głównego Urzędu Statystycznego, na wniosek agencji łącznikowej, sporządza i przekazuje nieodpłatnie tej agencji, w formacie .csv, wykaz, o którym mowa w</w:t>
      </w:r>
      <w:r w:rsidR="00EF0C4E">
        <w:t> </w:t>
      </w:r>
      <w:r w:rsidRPr="00486D7F">
        <w:t>art.</w:t>
      </w:r>
      <w:r w:rsidR="00EF0C4E">
        <w:t> </w:t>
      </w:r>
      <w:bookmarkEnd w:id="1"/>
      <w:r w:rsidRPr="00486D7F">
        <w:t>11, zawierający dane pseudonimizowane w rozumieniu art. 2 pkt 12 rozporządzenia nr</w:t>
      </w:r>
      <w:r w:rsidR="008F1BB3">
        <w:t> </w:t>
      </w:r>
      <w:r w:rsidRPr="00486D7F">
        <w:t>1217/2009, niezbędne do sporządzenia planu wyboru.</w:t>
      </w:r>
    </w:p>
    <w:p w14:paraId="70EF1582" w14:textId="77777777" w:rsidR="00486D7F" w:rsidRPr="00486D7F" w:rsidRDefault="00486D7F" w:rsidP="00486D7F">
      <w:pPr>
        <w:pStyle w:val="USTustnpkodeksu"/>
      </w:pPr>
      <w:r w:rsidRPr="00486D7F">
        <w:t>2. Wykaz określony w ust. 1 zawiera co najmniej określenie:</w:t>
      </w:r>
    </w:p>
    <w:p w14:paraId="1F190667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statusu prawnego gospodarstwa rolnego;</w:t>
      </w:r>
    </w:p>
    <w:p w14:paraId="1E175FBB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województwa, w którym jest położone gospodarstwo rolne;</w:t>
      </w:r>
    </w:p>
    <w:p w14:paraId="01C05943" w14:textId="2C1C7085" w:rsidR="00486D7F" w:rsidRPr="00486D7F" w:rsidRDefault="00486D7F" w:rsidP="00486D7F">
      <w:pPr>
        <w:pStyle w:val="PKTpunkt"/>
      </w:pPr>
      <w:r w:rsidRPr="00486D7F">
        <w:t>3)</w:t>
      </w:r>
      <w:r w:rsidRPr="00486D7F">
        <w:tab/>
        <w:t>typu rolniczego gospodarstwa rolnego, w tym typu specjalizacji rolniczej, o których mowa odpowiednio w art. 5b ust. 1 zdanie drugie i ust. 3 zdanie piąte rozporządzenia nr</w:t>
      </w:r>
      <w:r w:rsidR="008F1BB3">
        <w:t> </w:t>
      </w:r>
      <w:r w:rsidRPr="00486D7F">
        <w:t>1217/2009;</w:t>
      </w:r>
    </w:p>
    <w:p w14:paraId="4B2D0807" w14:textId="5A1569B1" w:rsidR="00486D7F" w:rsidRPr="00486D7F" w:rsidRDefault="00486D7F" w:rsidP="00486D7F">
      <w:pPr>
        <w:pStyle w:val="PKTpunkt"/>
      </w:pPr>
      <w:r w:rsidRPr="00486D7F">
        <w:lastRenderedPageBreak/>
        <w:t>4)</w:t>
      </w:r>
      <w:r w:rsidRPr="00486D7F">
        <w:tab/>
        <w:t>klasy wielkości ekonomicznej gospodarstwa rolnego i wielkości ekonomicznej gospodarstwa rolnego, o których mowa odpowiednio w art. 5b ust. 1 zdanie drugie i ust.</w:t>
      </w:r>
      <w:r w:rsidR="008F1BB3">
        <w:t> </w:t>
      </w:r>
      <w:r w:rsidRPr="00486D7F">
        <w:t>4 rozporządzenia nr 1217/2009;</w:t>
      </w:r>
    </w:p>
    <w:p w14:paraId="1999C03A" w14:textId="77777777" w:rsidR="00486D7F" w:rsidRPr="00486D7F" w:rsidRDefault="00486D7F" w:rsidP="00486D7F">
      <w:pPr>
        <w:pStyle w:val="PKTpunkt"/>
      </w:pPr>
      <w:r w:rsidRPr="00486D7F">
        <w:t>5)</w:t>
      </w:r>
      <w:r w:rsidRPr="00486D7F">
        <w:tab/>
        <w:t>powierzchni gruntu użytkowanej rolniczo w gospodarstwie rolnym;</w:t>
      </w:r>
    </w:p>
    <w:p w14:paraId="3A7026B8" w14:textId="77777777" w:rsidR="00486D7F" w:rsidRPr="00486D7F" w:rsidRDefault="00486D7F" w:rsidP="00486D7F">
      <w:pPr>
        <w:pStyle w:val="PKTpunkt"/>
      </w:pPr>
      <w:r w:rsidRPr="00486D7F">
        <w:t>6)</w:t>
      </w:r>
      <w:r w:rsidRPr="00486D7F">
        <w:tab/>
        <w:t>liczby zwierząt w gospodarstwie rolnym wyrażonej w jednostkach przeliczeniowych;</w:t>
      </w:r>
    </w:p>
    <w:p w14:paraId="7B8A3CC7" w14:textId="35279762" w:rsidR="00486D7F" w:rsidRPr="00486D7F" w:rsidRDefault="00486D7F" w:rsidP="00486D7F">
      <w:pPr>
        <w:pStyle w:val="PKTpunkt"/>
      </w:pPr>
      <w:r w:rsidRPr="00486D7F">
        <w:t>7)</w:t>
      </w:r>
      <w:r w:rsidRPr="00486D7F">
        <w:tab/>
        <w:t>siły roboczej w gospodarstwie rolnym, o której mowa w załączniku IV do rozporządzenia Parlamentu Europejskiego i Rady (UE) 2018/1091 z dnia 18 lipca 2018 r. w sprawie zintegrowanych statystyk dotyczących gospodarstw rolnych oraz uchylenia rozporządzeń (WE) nr 1166/2008 i (UE) nr 1337/2011 (Dz. Urz. UE L 200 z 07.08.2018, str. 1, z</w:t>
      </w:r>
      <w:r w:rsidR="008F1BB3">
        <w:t> </w:t>
      </w:r>
      <w:r w:rsidRPr="00486D7F">
        <w:t>późn.</w:t>
      </w:r>
      <w:r w:rsidR="008F1BB3">
        <w:t> </w:t>
      </w:r>
      <w:r w:rsidRPr="00486D7F">
        <w:t>zm.</w:t>
      </w:r>
      <w:r w:rsidRPr="00486D7F">
        <w:rPr>
          <w:rStyle w:val="IGindeksgrny"/>
        </w:rPr>
        <w:footnoteReference w:id="4"/>
      </w:r>
      <w:r w:rsidRPr="00486D7F">
        <w:rPr>
          <w:rStyle w:val="IGindeksgrny"/>
        </w:rPr>
        <w:t>)</w:t>
      </w:r>
      <w:r w:rsidRPr="00486D7F">
        <w:t>).</w:t>
      </w:r>
    </w:p>
    <w:p w14:paraId="014A99A1" w14:textId="2A2062C7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13.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Agencja łącznikowa przekazuje zatwierdzony przez Komitet Krajowy ds.</w:t>
      </w:r>
      <w:r w:rsidR="008F1BB3">
        <w:t> </w:t>
      </w:r>
      <w:r w:rsidRPr="00486D7F">
        <w:t>FSDN plan wyboru wojewódzkim ośrodkom doradztwa rolniczego, z którymi została zawarta umowa, o której mowa w art. 10 ust. 1, w celu sporządzenia przez te ośrodki listy gospodarstw przekazujących dane w rozumieniu art. 2 pkt 4 rozporządzenia nr 1217/2009.</w:t>
      </w:r>
    </w:p>
    <w:p w14:paraId="25F4685E" w14:textId="77777777" w:rsidR="00486D7F" w:rsidRPr="00486D7F" w:rsidRDefault="00486D7F" w:rsidP="00486D7F">
      <w:pPr>
        <w:pStyle w:val="USTustnpkodeksu"/>
      </w:pPr>
      <w:r w:rsidRPr="00486D7F">
        <w:t>2. Wojewódzkie ośrodki doradztwa rolniczego, z którymi została zawarta umowa, o której mowa w art. 10 ust. 1, przy sporządzaniu listy, o której mowa w ust. 1, mogą korzystać z danych i informacji zawartych w wykazie gospodarstw rolnych, które są reprezentatywne dla pola obserwacji, o którym mowa w art. 5 ust. 1 zdanie pierwsze rozporządzenia nr 1217/2009.</w:t>
      </w:r>
    </w:p>
    <w:p w14:paraId="2C549E71" w14:textId="6396D4BA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14.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Prezes Głównego Urzędu Statystycznego, na wniosek agencji łącznikowej, sporządza, w drodze losowania, na podstawie otrzymanego od tej agencji zatwierdzonego przez Komitet Krajowy ds. FSDN planu wyboru, i przekazuje nieodpłatnie tej agencji, w formacie .csv, wykaz, o którym mowa w art. 13 ust. 2, w celu sporządzenia przez wojewódzkie ośrodki doradztwa rolniczego listy, o której mowa w art. 13 ust. 1.</w:t>
      </w:r>
    </w:p>
    <w:p w14:paraId="454F0E2F" w14:textId="418F7A4B" w:rsidR="00486D7F" w:rsidRPr="00486D7F" w:rsidRDefault="00486D7F" w:rsidP="00486D7F">
      <w:pPr>
        <w:pStyle w:val="USTustnpkodeksu"/>
      </w:pPr>
      <w:r w:rsidRPr="00486D7F">
        <w:t>2. Wykaz określony w ust. 1 obejmuje gospodarstwa rolne, o których mowa w art. 13 ust.</w:t>
      </w:r>
      <w:r w:rsidR="008F1BB3">
        <w:t> </w:t>
      </w:r>
      <w:r w:rsidRPr="00486D7F">
        <w:t>2, w liczbie niezbędnej do zapewnienia próby reprezentatywnej dla pola obserwacji, o</w:t>
      </w:r>
      <w:r w:rsidR="008F1BB3">
        <w:t> </w:t>
      </w:r>
      <w:r w:rsidRPr="00486D7F">
        <w:t>której mowa w art. 5a ust. 1 zdanie pierwsze rozporządzenia nr 1217/2009, jednak nie większej niż trzykrotność liczby gospodarstw rolnych określonych w planie wyboru.</w:t>
      </w:r>
    </w:p>
    <w:p w14:paraId="04DFFAF4" w14:textId="77777777" w:rsidR="00486D7F" w:rsidRPr="00486D7F" w:rsidRDefault="00486D7F" w:rsidP="00486D7F">
      <w:pPr>
        <w:pStyle w:val="USTustnpkodeksu"/>
      </w:pPr>
      <w:r w:rsidRPr="00486D7F">
        <w:t>3. Wykaz określony w ust. 1 zawiera:</w:t>
      </w:r>
    </w:p>
    <w:p w14:paraId="1FAB2494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numer identyfikacyjny w krajowym rejestrze urzędowym podmiotów gospodarki narodowej (numer REGON) gospodarstwa rolnego – jeżeli został nadany;</w:t>
      </w:r>
    </w:p>
    <w:p w14:paraId="03A7159D" w14:textId="714F958B" w:rsidR="00486D7F" w:rsidRPr="00486D7F" w:rsidRDefault="00486D7F" w:rsidP="00486D7F">
      <w:pPr>
        <w:pStyle w:val="PKTpunkt"/>
      </w:pPr>
      <w:r w:rsidRPr="00486D7F">
        <w:lastRenderedPageBreak/>
        <w:t>2)</w:t>
      </w:r>
      <w:r w:rsidRPr="00486D7F">
        <w:tab/>
        <w:t>imię, nazwisko, miejsce zamieszkania i adres albo nazwę, siedzibę i adres rolnika w</w:t>
      </w:r>
      <w:r w:rsidR="008F1BB3">
        <w:t> </w:t>
      </w:r>
      <w:r w:rsidRPr="00486D7F">
        <w:t>rozumieniu art. 2 pkt 1 rozporządzenia nr 1217/2009, zwanego dalej „rolnikiem”;</w:t>
      </w:r>
    </w:p>
    <w:p w14:paraId="3BF4E554" w14:textId="1528E91D" w:rsidR="00486D7F" w:rsidRPr="00486D7F" w:rsidRDefault="00486D7F" w:rsidP="00486D7F">
      <w:pPr>
        <w:pStyle w:val="PKTpunkt"/>
      </w:pPr>
      <w:r w:rsidRPr="00486D7F">
        <w:t>3)</w:t>
      </w:r>
      <w:r w:rsidRPr="00486D7F">
        <w:tab/>
        <w:t>informacje, o których mowa w art. 12 ust. 2 pkt 1–4.</w:t>
      </w:r>
    </w:p>
    <w:p w14:paraId="3D0E9152" w14:textId="77777777" w:rsidR="00486D7F" w:rsidRPr="00486D7F" w:rsidRDefault="00486D7F" w:rsidP="00486D7F">
      <w:pPr>
        <w:pStyle w:val="USTustnpkodeksu"/>
      </w:pPr>
      <w:r w:rsidRPr="00486D7F">
        <w:t>4. Agencja łącznikowa udostępnia wojewódzkiemu ośrodkowi doradztwa rolniczego, na jego wniosek, dane i informacje zawarte w wykazie określonym w ust. 1 w celu sporządzenia listy, o której mowa w art. 13 ust. 1.</w:t>
      </w:r>
    </w:p>
    <w:p w14:paraId="72E9CD67" w14:textId="361E653A" w:rsidR="00486D7F" w:rsidRPr="00486D7F" w:rsidRDefault="00486D7F" w:rsidP="00486D7F">
      <w:pPr>
        <w:pStyle w:val="USTustnpkodeksu"/>
      </w:pPr>
      <w:r w:rsidRPr="00486D7F">
        <w:t>5. Dane i informacje zawarte w wykazie określonym w ust. 1 mogą być przechowywane przez okres nie dłuższy niż 1 rok od dnia:</w:t>
      </w:r>
    </w:p>
    <w:p w14:paraId="0E79E7B9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przekazania tego wykazu agencji łącznikowej;</w:t>
      </w:r>
    </w:p>
    <w:p w14:paraId="75BB6F0F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ich udostępnienia przez agencję łącznikową wojewódzkiemu ośrodkowi doradztwa rolniczego.</w:t>
      </w:r>
    </w:p>
    <w:p w14:paraId="32A07DE6" w14:textId="6AA8A7EB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15.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Dane FSDN z gospodarstw rolnych mogą być również zbierane przez agencję łącznikową.</w:t>
      </w:r>
    </w:p>
    <w:p w14:paraId="520AA650" w14:textId="633EE50B" w:rsidR="00486D7F" w:rsidRPr="00486D7F" w:rsidRDefault="00486D7F" w:rsidP="00486D7F">
      <w:pPr>
        <w:pStyle w:val="USTustnpkodeksu"/>
      </w:pPr>
      <w:r w:rsidRPr="00486D7F">
        <w:t>2. W celu realizacji zadania, o którym mowa w ust. 1, agencja łącznikowa może zawierać umowy o świadczenie usług, o których mowa w art. 750 ustawy z dnia 23 kwietnia 1964 r. – Kodeks cywilny (Dz. U. z 2024 r. poz. 1061 i 1237). Do tej umowy przepisy art. 10 ust. 4 pkt</w:t>
      </w:r>
      <w:r w:rsidR="008F1BB3">
        <w:t> </w:t>
      </w:r>
      <w:r w:rsidRPr="00486D7F">
        <w:t xml:space="preserve">2 lit. a, c oraz e stosuje się odpowiednio. </w:t>
      </w:r>
    </w:p>
    <w:p w14:paraId="7D9B2905" w14:textId="77777777" w:rsidR="00486D7F" w:rsidRPr="00486D7F" w:rsidRDefault="00486D7F" w:rsidP="00486D7F">
      <w:pPr>
        <w:pStyle w:val="USTustnpkodeksu"/>
      </w:pPr>
      <w:r w:rsidRPr="00486D7F">
        <w:t>3. Podmioty, z którymi zostały zawarte umowy określone w ust. 2:</w:t>
      </w:r>
    </w:p>
    <w:p w14:paraId="44819C7A" w14:textId="7EE5CECE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zbierają dane FSDN z gospodarstw rolnych wytypowanych przez agencję łącznikową z</w:t>
      </w:r>
      <w:r w:rsidR="008F1BB3">
        <w:t> </w:t>
      </w:r>
      <w:r w:rsidRPr="00486D7F">
        <w:t>uwzględnieniem planu wyboru;</w:t>
      </w:r>
    </w:p>
    <w:p w14:paraId="3B5CD14F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są podmiotami zbierającymi dane w rozumieniu art. 2 pkt 7 rozporządzenia nr 1217/2009.</w:t>
      </w:r>
    </w:p>
    <w:p w14:paraId="72D68722" w14:textId="3275F0A1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16.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Warunkiem zbierania danych FSDN z danego gospodarstwa rolnego jest złożenie przez rolnika oświadczenia o wyrażeniu zgody na udział w FSDN.</w:t>
      </w:r>
    </w:p>
    <w:p w14:paraId="2B0B0F7A" w14:textId="77777777" w:rsidR="00486D7F" w:rsidRPr="00486D7F" w:rsidRDefault="00486D7F" w:rsidP="00486D7F">
      <w:pPr>
        <w:pStyle w:val="USTustnpkodeksu"/>
      </w:pPr>
      <w:r w:rsidRPr="00486D7F">
        <w:t>2. Rolnik składa oświadczenie, o którym mowa w ust. 1, w formie pisemnej, wojewódzkiemu ośrodkowi doradztwa rolniczego, z którym została zawarta umowa, o której mowa w art. 10 ust. 1, albo podmiotowi, z którym została zawarta umowa określona w art. 15 ust. 2.</w:t>
      </w:r>
    </w:p>
    <w:p w14:paraId="625D72FE" w14:textId="77777777" w:rsidR="00486D7F" w:rsidRPr="00486D7F" w:rsidRDefault="00486D7F" w:rsidP="00486D7F">
      <w:pPr>
        <w:pStyle w:val="USTustnpkodeksu"/>
      </w:pPr>
      <w:r w:rsidRPr="00486D7F">
        <w:t>3. Rolnik może złożyć oświadczenie o cofnięciu zgody na udział w FSDN do czasu zakończenia zbierania danych FSDN z jego gospodarstwa rolnego. Przepis ust. 2 stosuje się odpowiednio.</w:t>
      </w:r>
    </w:p>
    <w:p w14:paraId="3611528A" w14:textId="5157ED98" w:rsidR="00486D7F" w:rsidRPr="00486D7F" w:rsidRDefault="00486D7F" w:rsidP="00360591">
      <w:pPr>
        <w:pStyle w:val="ARTartustawynprozporzdzenia"/>
        <w:keepNext/>
      </w:pPr>
      <w:r w:rsidRPr="00486D7F">
        <w:rPr>
          <w:rStyle w:val="Ppogrubienie"/>
        </w:rPr>
        <w:lastRenderedPageBreak/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17.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Rolnikowi za udział w FSDN przysługuje świadczenie pieniężne.</w:t>
      </w:r>
    </w:p>
    <w:p w14:paraId="519850EC" w14:textId="77777777" w:rsidR="00486D7F" w:rsidRPr="00486D7F" w:rsidRDefault="00486D7F" w:rsidP="00486D7F">
      <w:pPr>
        <w:pStyle w:val="USTustnpkodeksu"/>
      </w:pPr>
      <w:r w:rsidRPr="00486D7F">
        <w:t>2. Warunkiem wypłaty świadczenia pieniężnego jest złożenie przez rolnika oświadczenia, o którym mowa w art. 16 ust. 1.</w:t>
      </w:r>
    </w:p>
    <w:p w14:paraId="5B6550F0" w14:textId="77777777" w:rsidR="00486D7F" w:rsidRPr="00486D7F" w:rsidRDefault="00486D7F" w:rsidP="00486D7F">
      <w:pPr>
        <w:pStyle w:val="USTustnpkodeksu"/>
      </w:pPr>
      <w:r w:rsidRPr="00486D7F">
        <w:t>3. Świadczenie pieniężne jest wypłacane rolnikom przez agencję łącznikową w równej wysokości.</w:t>
      </w:r>
    </w:p>
    <w:p w14:paraId="58DEF3E8" w14:textId="77777777" w:rsidR="00486D7F" w:rsidRPr="00486D7F" w:rsidRDefault="00486D7F" w:rsidP="00486D7F">
      <w:pPr>
        <w:pStyle w:val="USTustnpkodeksu"/>
      </w:pPr>
      <w:r w:rsidRPr="00486D7F">
        <w:t>4. Wysokość świadczenia pieniężnego wynosi 0,0625 przeciętnego miesięcznego wynagrodzenia w sektorze przedsiębiorstw bez wypłat nagród z zysku w czwartym kwartale roku poprzedniego, ogłaszanego przez Prezesa Głównego Urzędu Statystycznego w Dzienniku Urzędowym Rzeczypospolitej Polskiej „Monitor Polski”.</w:t>
      </w:r>
    </w:p>
    <w:p w14:paraId="7C3FFA9F" w14:textId="3542D02A" w:rsidR="00486D7F" w:rsidRPr="00486D7F" w:rsidRDefault="00486D7F" w:rsidP="00486D7F">
      <w:pPr>
        <w:pStyle w:val="USTustnpkodeksu"/>
      </w:pPr>
      <w:r w:rsidRPr="00486D7F">
        <w:t>5. Wojewódzki ośrodek doradztwa rolniczego, z którym została zawarta umowa, o której mowa w art. 10 ust. 1, albo podmiot, z którym została zawarta umowa określona w art. 15 ust.</w:t>
      </w:r>
      <w:r w:rsidR="008F1BB3">
        <w:t> </w:t>
      </w:r>
      <w:r w:rsidRPr="00486D7F">
        <w:t>2, informują rolnika o warunkach i terminie wypłaty świadczenia pieniężnego.</w:t>
      </w:r>
    </w:p>
    <w:p w14:paraId="3D7EA2D1" w14:textId="77777777" w:rsidR="00486D7F" w:rsidRPr="00486D7F" w:rsidRDefault="00486D7F" w:rsidP="00486D7F">
      <w:pPr>
        <w:pStyle w:val="USTustnpkodeksu"/>
      </w:pPr>
      <w:r w:rsidRPr="00486D7F">
        <w:t>6. W przypadku złożenia oświadczenia, o którym mowa w art. 16 ust. 3, świadczenie pieniężne nie jest rolnikowi wypłacane.</w:t>
      </w:r>
    </w:p>
    <w:p w14:paraId="3E390BE9" w14:textId="5D2401B5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18.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Administratorem, o którym mowa w art. 16b ust. 2 zdanie drugie rozporządzenia nr 1217/2009, jest agencja łącznikowa.</w:t>
      </w:r>
    </w:p>
    <w:p w14:paraId="2D8AB746" w14:textId="77777777" w:rsidR="00486D7F" w:rsidRPr="00486D7F" w:rsidRDefault="00486D7F" w:rsidP="00486D7F">
      <w:pPr>
        <w:pStyle w:val="USTustnpkodeksu"/>
      </w:pPr>
      <w:r w:rsidRPr="00486D7F">
        <w:t>2. Podmiotami przetwarzającymi, o których mowa w art. 16b ust. 2 zdanie drugie rozporządzenia nr 1217/2009, są wojewódzkie ośrodki doradztwa rolniczego, z którymi została zawarta umowa, o której mowa w art. 10 ust. 1, oraz podmioty, z którymi zostały zawarte umowy określone w art. 15 ust. 2.</w:t>
      </w:r>
    </w:p>
    <w:p w14:paraId="3DA5B2CD" w14:textId="0159B640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19.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Podmioty prowadzące systemy, rejestry i inne źródła danych określone w</w:t>
      </w:r>
      <w:r w:rsidR="008F1BB3">
        <w:t> </w:t>
      </w:r>
      <w:r w:rsidRPr="00486D7F">
        <w:t>art.</w:t>
      </w:r>
      <w:r w:rsidR="008F1BB3">
        <w:t> </w:t>
      </w:r>
      <w:r w:rsidRPr="00486D7F">
        <w:t>4 ust. 2 lit. a, b oraz d–g rozporządzenia nr 1217/2009 przekazują nieodpłatnie agencji łącznikowej, na jej wniosek, dane zawarte w tych systemach, rejestrach i innych źródłach danych, niezbędne do realizacji jej zadań, oraz udzielają jej bezpłatnych wyjaśnień i</w:t>
      </w:r>
      <w:r w:rsidR="00A86417">
        <w:t xml:space="preserve"> </w:t>
      </w:r>
      <w:r w:rsidRPr="00486D7F">
        <w:t>konsultacji w zakresie tych danych.</w:t>
      </w:r>
    </w:p>
    <w:p w14:paraId="18C9290F" w14:textId="60FF6D4F" w:rsidR="00486D7F" w:rsidRPr="00486D7F" w:rsidRDefault="00486D7F" w:rsidP="00486D7F">
      <w:pPr>
        <w:pStyle w:val="USTustnpkodeksu"/>
      </w:pPr>
      <w:r w:rsidRPr="00486D7F">
        <w:t>2. Wniosek, o którym mowa w ust. 1, zawiera co najmniej określenie zakresu danych, które podmioty, o których mowa w ust. 1, mają przekazać agencji łącznikowej</w:t>
      </w:r>
      <w:r w:rsidR="00110D9F">
        <w:t>,</w:t>
      </w:r>
      <w:r w:rsidRPr="00486D7F">
        <w:t xml:space="preserve"> oraz terminu przekazania tych danych. </w:t>
      </w:r>
    </w:p>
    <w:p w14:paraId="7838DBF8" w14:textId="7F7D8E44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lastRenderedPageBreak/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20.</w:t>
      </w:r>
      <w:r w:rsidR="00463EEC">
        <w:rPr>
          <w:rStyle w:val="Ppogrubienie"/>
        </w:rPr>
        <w:t> </w:t>
      </w:r>
      <w:r w:rsidRPr="00486D7F">
        <w:t>W ustawie z dnia 26 lipca 1991 r. o podatku dochodowym od osób fizycznych (Dz. U. z 2024 r. poz. 226, z późn. zm.</w:t>
      </w:r>
      <w:r w:rsidRPr="00150943">
        <w:rPr>
          <w:rStyle w:val="IGindeksgrny"/>
        </w:rPr>
        <w:footnoteReference w:id="5"/>
      </w:r>
      <w:r w:rsidRPr="00150943">
        <w:rPr>
          <w:rStyle w:val="IGindeksgrny"/>
        </w:rPr>
        <w:t>)</w:t>
      </w:r>
      <w:r w:rsidRPr="00486D7F">
        <w:t>) w art. 21 w ust. 1 po pkt 47d dodaje się pkt 47da w</w:t>
      </w:r>
      <w:r w:rsidR="008F1BB3">
        <w:t> </w:t>
      </w:r>
      <w:r w:rsidRPr="00486D7F">
        <w:t xml:space="preserve">brzmieniu: </w:t>
      </w:r>
    </w:p>
    <w:p w14:paraId="385BA9C9" w14:textId="0EC7B3A7" w:rsidR="00486D7F" w:rsidRPr="00486D7F" w:rsidRDefault="00486D7F" w:rsidP="00486D7F">
      <w:pPr>
        <w:pStyle w:val="ZPKTzmpktartykuempunktem"/>
      </w:pPr>
      <w:r w:rsidRPr="00486D7F">
        <w:t>„47da)</w:t>
      </w:r>
      <w:r w:rsidR="00626E54">
        <w:tab/>
      </w:r>
      <w:r w:rsidRPr="00486D7F">
        <w:t>świadczenia wypłacane w związku z udziałem w unijnej sieci danych dotyczących poziomu zrównoważenia gospodarstw rolnych, o której mowa w ustawie z dnia ... o</w:t>
      </w:r>
      <w:r w:rsidR="008F1BB3">
        <w:t> </w:t>
      </w:r>
      <w:r w:rsidRPr="00486D7F">
        <w:t>unijnej sieci danych dotyczących poziomu zrównoważenia gospodarstw rolnych (FSDN) (Dz. U. poz. ...);”.</w:t>
      </w:r>
    </w:p>
    <w:p w14:paraId="2F8D650E" w14:textId="28F672DF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21.</w:t>
      </w:r>
      <w:r w:rsidR="00463EEC">
        <w:rPr>
          <w:rStyle w:val="Ppogrubienie"/>
        </w:rPr>
        <w:t> </w:t>
      </w:r>
      <w:r w:rsidRPr="00486D7F">
        <w:t>W ustawie z dnia 18 grudnia 2003 r. o krajowym systemie ewidencji producentów, ewidencji gospodarstw rolnych oraz ewidencji wniosków o przyznanie płatności (Dz. U. z 2023 r. poz. 885) w art. 5 w ust. 1 w pkt 5 kropkę zastępuje się średnikiem i dodaje się pkt 6 w brzmieniu:</w:t>
      </w:r>
    </w:p>
    <w:p w14:paraId="5E6A862D" w14:textId="11A1ADCE" w:rsidR="00486D7F" w:rsidRDefault="00486D7F" w:rsidP="00835A67">
      <w:pPr>
        <w:pStyle w:val="ZPKTzmpktartykuempunktem"/>
      </w:pPr>
      <w:r w:rsidRPr="00486D7F">
        <w:t>„6)</w:t>
      </w:r>
      <w:r w:rsidRPr="00486D7F">
        <w:tab/>
        <w:t>zbierania danych w ramach unijnej sieci danych dotyczących poziomu zrównoważenia gospodarstw rolnych, o której mowa w ustawie z dnia ... o unijnej sieci danych dotyczących poziomu zrównoważenia gospodarstw rolnych (FSDN) (Dz. U. poz. …).”.</w:t>
      </w:r>
    </w:p>
    <w:p w14:paraId="020A80B3" w14:textId="2C79BC6F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E83885">
        <w:rPr>
          <w:rStyle w:val="Ppogrubienie"/>
        </w:rPr>
        <w:t> </w:t>
      </w:r>
      <w:r w:rsidRPr="00486D7F">
        <w:rPr>
          <w:rStyle w:val="Ppogrubienie"/>
        </w:rPr>
        <w:t>2</w:t>
      </w:r>
      <w:r w:rsidR="00C22C39">
        <w:rPr>
          <w:rStyle w:val="Ppogrubienie"/>
        </w:rPr>
        <w:t>2</w:t>
      </w:r>
      <w:r w:rsidRPr="00486D7F">
        <w:rPr>
          <w:rStyle w:val="Ppogrubienie"/>
        </w:rPr>
        <w:t>.</w:t>
      </w:r>
      <w:r w:rsidR="00E83885">
        <w:rPr>
          <w:rStyle w:val="Ppogrubienie"/>
        </w:rPr>
        <w:t> </w:t>
      </w:r>
      <w:r w:rsidRPr="00486D7F">
        <w:t>Krajowy Komitet do Spraw Systemu Zbierania i Wykorzystywania Danych Rachunkowych z Gospodarstw Rolnych, o którym mowa w art. 7 ust. 1 ustawy uchylanej w</w:t>
      </w:r>
      <w:r w:rsidR="008F1BB3">
        <w:t> </w:t>
      </w:r>
      <w:r w:rsidRPr="00486D7F">
        <w:t>art.</w:t>
      </w:r>
      <w:r w:rsidR="008F1BB3">
        <w:t> </w:t>
      </w:r>
      <w:r w:rsidR="00C22C39">
        <w:t>28</w:t>
      </w:r>
      <w:r w:rsidRPr="002167CC">
        <w:t xml:space="preserve">, zwany </w:t>
      </w:r>
      <w:r w:rsidRPr="00486D7F">
        <w:t>dalej „dotychczasowym Komitetem”, staje się Komitetem Krajowym ds.</w:t>
      </w:r>
      <w:r w:rsidR="008F1BB3">
        <w:t> </w:t>
      </w:r>
      <w:r w:rsidRPr="00486D7F">
        <w:t>FSDN.</w:t>
      </w:r>
    </w:p>
    <w:p w14:paraId="67F8018E" w14:textId="5AA982F2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</w:t>
      </w:r>
      <w:r w:rsidR="00C22C39">
        <w:rPr>
          <w:rStyle w:val="Ppogrubienie"/>
        </w:rPr>
        <w:t>3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Członkowie dotychczasowego Komitetu powołani na podstawie ustawy uchylanej w art</w:t>
      </w:r>
      <w:r w:rsidRPr="00CC0935">
        <w:t xml:space="preserve">. </w:t>
      </w:r>
      <w:r w:rsidR="00C22C39">
        <w:t>28</w:t>
      </w:r>
      <w:r w:rsidRPr="002167CC">
        <w:t xml:space="preserve"> pełnią </w:t>
      </w:r>
      <w:r w:rsidRPr="00486D7F">
        <w:t>swoje funkcje do dnia powołania członków Komitetu Krajowego ds.</w:t>
      </w:r>
      <w:r w:rsidR="008F1BB3">
        <w:t> </w:t>
      </w:r>
      <w:r w:rsidRPr="00486D7F">
        <w:t>FSDN, o których mowa w art. 6 ust. 1, jednak nie dłużej niż przez 6 miesięcy od dnia wejścia w życie niniejszej ustawy.</w:t>
      </w:r>
    </w:p>
    <w:p w14:paraId="30609D13" w14:textId="27A18EA9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</w:t>
      </w:r>
      <w:r w:rsidR="00C22C39">
        <w:rPr>
          <w:rStyle w:val="Ppogrubienie"/>
        </w:rPr>
        <w:t>4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Sprawy należące do zadań dotychczasowego Komitetu wszczęte i niezakończone przed dniem wejścia w życie ustawy przejmuje i prowadzi Komitet Krajowy ds.</w:t>
      </w:r>
      <w:r w:rsidR="008F1BB3">
        <w:t> </w:t>
      </w:r>
      <w:r w:rsidRPr="00486D7F">
        <w:t>FSDN.</w:t>
      </w:r>
    </w:p>
    <w:p w14:paraId="0576AF62" w14:textId="7779102A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</w:t>
      </w:r>
      <w:r w:rsidR="00C22C39">
        <w:rPr>
          <w:rStyle w:val="Ppogrubienie"/>
        </w:rPr>
        <w:t>5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Uchwały podjęte przez dotychczasowy Komitet przed dniem wejścia w życie ustawy zachowują moc.</w:t>
      </w:r>
    </w:p>
    <w:p w14:paraId="3532EF09" w14:textId="6D654C82" w:rsidR="00486D7F" w:rsidRDefault="00486D7F" w:rsidP="00486D7F">
      <w:pPr>
        <w:pStyle w:val="ARTartustawynprozporzdzenia"/>
      </w:pPr>
      <w:r w:rsidRPr="00486D7F">
        <w:rPr>
          <w:rStyle w:val="Ppogrubienie"/>
        </w:rPr>
        <w:lastRenderedPageBreak/>
        <w:t>Art.</w:t>
      </w:r>
      <w:r w:rsidR="00463EEC">
        <w:rPr>
          <w:rStyle w:val="Ppogrubienie"/>
        </w:rPr>
        <w:t> </w:t>
      </w:r>
      <w:r w:rsidRPr="00486D7F">
        <w:rPr>
          <w:rStyle w:val="Ppogrubienie"/>
        </w:rPr>
        <w:t>2</w:t>
      </w:r>
      <w:r w:rsidR="00C22C39">
        <w:rPr>
          <w:rStyle w:val="Ppogrubienie"/>
        </w:rPr>
        <w:t>6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 xml:space="preserve">Do wykorzystywania danych rachunkowych w rozumieniu art. 2 pkt 1 ustawy uchylanej w art. </w:t>
      </w:r>
      <w:r w:rsidR="00C22C39">
        <w:t>28</w:t>
      </w:r>
      <w:r w:rsidRPr="002167CC">
        <w:t xml:space="preserve"> za </w:t>
      </w:r>
      <w:r w:rsidRPr="00486D7F">
        <w:t>2024 r. zebranych na podstawie tej ustawy przed dniem wejścia w życie niniejszej ustawy stosuje się przepisy dotychczasowe.</w:t>
      </w:r>
    </w:p>
    <w:p w14:paraId="38924E35" w14:textId="2BAEFEDB" w:rsidR="00486D7F" w:rsidRPr="00486D7F" w:rsidRDefault="00486D7F" w:rsidP="00486D7F">
      <w:pPr>
        <w:pStyle w:val="ARTartustawynprozporzdzenia"/>
      </w:pPr>
      <w:bookmarkStart w:id="2" w:name="_Hlk176523903"/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="00C22C39">
        <w:rPr>
          <w:rStyle w:val="Ppogrubienie"/>
        </w:rPr>
        <w:t>27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1.</w:t>
      </w:r>
      <w:r w:rsidR="00463EEC">
        <w:t> </w:t>
      </w:r>
      <w:r w:rsidRPr="00486D7F">
        <w:t>Maksymalny limit wydatków budżetu państwa na realizację przez ministra właściwego do spraw rolnictwa zadania określonego w art. 9 ust. 1 wynosi w:</w:t>
      </w:r>
    </w:p>
    <w:p w14:paraId="5FCF11E2" w14:textId="77777777" w:rsidR="00486D7F" w:rsidRPr="00486D7F" w:rsidRDefault="00486D7F" w:rsidP="00486D7F">
      <w:pPr>
        <w:pStyle w:val="PKTpunkt"/>
      </w:pPr>
      <w:r w:rsidRPr="00486D7F">
        <w:t>1)</w:t>
      </w:r>
      <w:r w:rsidRPr="00486D7F">
        <w:tab/>
        <w:t>2025 r. – 49 300 000 zł;</w:t>
      </w:r>
    </w:p>
    <w:p w14:paraId="25EDE1A5" w14:textId="77777777" w:rsidR="00486D7F" w:rsidRPr="00486D7F" w:rsidRDefault="00486D7F" w:rsidP="00486D7F">
      <w:pPr>
        <w:pStyle w:val="PKTpunkt"/>
      </w:pPr>
      <w:r w:rsidRPr="00486D7F">
        <w:t>2)</w:t>
      </w:r>
      <w:r w:rsidRPr="00486D7F">
        <w:tab/>
        <w:t>2026 r. – 53 100 000 zł;</w:t>
      </w:r>
    </w:p>
    <w:p w14:paraId="31F648EA" w14:textId="77777777" w:rsidR="00486D7F" w:rsidRPr="00486D7F" w:rsidRDefault="00486D7F" w:rsidP="00486D7F">
      <w:pPr>
        <w:pStyle w:val="PKTpunkt"/>
      </w:pPr>
      <w:r w:rsidRPr="00486D7F">
        <w:t>3)</w:t>
      </w:r>
      <w:r w:rsidRPr="00486D7F">
        <w:tab/>
        <w:t>2027 r. – 55 000 000 zł;</w:t>
      </w:r>
    </w:p>
    <w:p w14:paraId="505807E8" w14:textId="77777777" w:rsidR="00486D7F" w:rsidRPr="00486D7F" w:rsidRDefault="00486D7F" w:rsidP="00486D7F">
      <w:pPr>
        <w:pStyle w:val="PKTpunkt"/>
      </w:pPr>
      <w:r w:rsidRPr="00486D7F">
        <w:t>4)</w:t>
      </w:r>
      <w:r w:rsidRPr="00486D7F">
        <w:tab/>
        <w:t>2028 r. – 56 300 000 zł;</w:t>
      </w:r>
    </w:p>
    <w:p w14:paraId="5C343362" w14:textId="77777777" w:rsidR="00486D7F" w:rsidRPr="00486D7F" w:rsidRDefault="00486D7F" w:rsidP="00486D7F">
      <w:pPr>
        <w:pStyle w:val="PKTpunkt"/>
      </w:pPr>
      <w:r w:rsidRPr="00486D7F">
        <w:t>5)</w:t>
      </w:r>
      <w:r w:rsidRPr="00486D7F">
        <w:tab/>
        <w:t>2029 r. – 57 700 000 zł;</w:t>
      </w:r>
    </w:p>
    <w:p w14:paraId="59A42A37" w14:textId="77777777" w:rsidR="00486D7F" w:rsidRPr="00486D7F" w:rsidRDefault="00486D7F" w:rsidP="00486D7F">
      <w:pPr>
        <w:pStyle w:val="PKTpunkt"/>
      </w:pPr>
      <w:r w:rsidRPr="00486D7F">
        <w:t>6)</w:t>
      </w:r>
      <w:r w:rsidRPr="00486D7F">
        <w:tab/>
        <w:t>2030 r. – 59 150 000 zł;</w:t>
      </w:r>
    </w:p>
    <w:p w14:paraId="09F4643D" w14:textId="77777777" w:rsidR="00486D7F" w:rsidRPr="00486D7F" w:rsidRDefault="00486D7F" w:rsidP="00486D7F">
      <w:pPr>
        <w:pStyle w:val="PKTpunkt"/>
      </w:pPr>
      <w:r w:rsidRPr="00486D7F">
        <w:t>7)</w:t>
      </w:r>
      <w:r w:rsidRPr="00486D7F">
        <w:tab/>
        <w:t>2031 r. – 60 600 000 zł;</w:t>
      </w:r>
    </w:p>
    <w:p w14:paraId="7FB62CFB" w14:textId="77777777" w:rsidR="00486D7F" w:rsidRPr="00486D7F" w:rsidRDefault="00486D7F" w:rsidP="00486D7F">
      <w:pPr>
        <w:pStyle w:val="PKTpunkt"/>
      </w:pPr>
      <w:r w:rsidRPr="00486D7F">
        <w:t>8)</w:t>
      </w:r>
      <w:r w:rsidRPr="00486D7F">
        <w:tab/>
        <w:t>2032 r. – 62 100 000 zł;</w:t>
      </w:r>
    </w:p>
    <w:p w14:paraId="0AE89B90" w14:textId="77777777" w:rsidR="00486D7F" w:rsidRPr="00486D7F" w:rsidRDefault="00486D7F" w:rsidP="00486D7F">
      <w:pPr>
        <w:pStyle w:val="PKTpunkt"/>
      </w:pPr>
      <w:r w:rsidRPr="00486D7F">
        <w:t>9)</w:t>
      </w:r>
      <w:r w:rsidRPr="00486D7F">
        <w:tab/>
        <w:t>2033 r. – 63 650 000 zł;</w:t>
      </w:r>
    </w:p>
    <w:p w14:paraId="18A498E4" w14:textId="77777777" w:rsidR="00486D7F" w:rsidRPr="00486D7F" w:rsidRDefault="00486D7F" w:rsidP="00486D7F">
      <w:pPr>
        <w:pStyle w:val="PKTpunkt"/>
      </w:pPr>
      <w:r w:rsidRPr="00486D7F">
        <w:t>10)</w:t>
      </w:r>
      <w:r w:rsidRPr="00486D7F">
        <w:tab/>
        <w:t>2034 r. – 65 250 000 zł.</w:t>
      </w:r>
    </w:p>
    <w:p w14:paraId="7D8A116E" w14:textId="7373E076" w:rsidR="00486D7F" w:rsidRPr="00486D7F" w:rsidRDefault="00486D7F" w:rsidP="00486D7F">
      <w:pPr>
        <w:pStyle w:val="USTustnpkodeksu"/>
      </w:pPr>
      <w:bookmarkStart w:id="3" w:name="_Hlk176525576"/>
      <w:r w:rsidRPr="00486D7F">
        <w:t>2. Minister właściwy do spraw rolnictwa monitoruje wykorzystanie limitu wydatków, o</w:t>
      </w:r>
      <w:r w:rsidR="001747DA">
        <w:t> </w:t>
      </w:r>
      <w:r w:rsidRPr="00486D7F">
        <w:t>którym mowa w ust. 1, oraz wdraża mechanizm korygujący, o którym mowa w ust. 3.</w:t>
      </w:r>
    </w:p>
    <w:p w14:paraId="34CBA86A" w14:textId="77777777" w:rsidR="00486D7F" w:rsidRPr="00486D7F" w:rsidRDefault="00486D7F" w:rsidP="00486D7F">
      <w:pPr>
        <w:pStyle w:val="USTustnpkodeksu"/>
      </w:pPr>
      <w:r w:rsidRPr="00486D7F">
        <w:t>3. W przypadku przekroczenia lub zagrożenia przekroczenia przyjętego na dany rok budżetowy maksymalnego limitu wydatków, o którym mowa w ust. 1, zostanie zastosowany mechanizm korygujący polegający na zmniejszeniu wydatków budżetu państwa na realizację zadania określonego w art. 9 ust. 1.</w:t>
      </w:r>
    </w:p>
    <w:bookmarkEnd w:id="2"/>
    <w:bookmarkEnd w:id="3"/>
    <w:p w14:paraId="0408C34D" w14:textId="044B69E0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="00C22C39">
        <w:rPr>
          <w:rStyle w:val="Ppogrubienie"/>
        </w:rPr>
        <w:t>28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Traci moc ustawa z dnia 29 listopada 2000 r. o zbieraniu i wykorzystywaniu danych rachunkowych z gospodarstw rolnych (Dz. U. z 2021 r. poz. 1215).</w:t>
      </w:r>
    </w:p>
    <w:p w14:paraId="5F391DD0" w14:textId="3B89A4F9" w:rsidR="00486D7F" w:rsidRPr="00486D7F" w:rsidRDefault="00486D7F" w:rsidP="00486D7F">
      <w:pPr>
        <w:pStyle w:val="ARTartustawynprozporzdzenia"/>
      </w:pPr>
      <w:r w:rsidRPr="00486D7F">
        <w:rPr>
          <w:rStyle w:val="Ppogrubienie"/>
        </w:rPr>
        <w:t>Art.</w:t>
      </w:r>
      <w:r w:rsidR="00463EEC">
        <w:rPr>
          <w:rStyle w:val="Ppogrubienie"/>
        </w:rPr>
        <w:t> </w:t>
      </w:r>
      <w:r w:rsidR="00C22C39">
        <w:rPr>
          <w:rStyle w:val="Ppogrubienie"/>
        </w:rPr>
        <w:t>29</w:t>
      </w:r>
      <w:r w:rsidRPr="00486D7F">
        <w:rPr>
          <w:rStyle w:val="Ppogrubienie"/>
        </w:rPr>
        <w:t>.</w:t>
      </w:r>
      <w:r w:rsidR="00463EEC">
        <w:rPr>
          <w:rStyle w:val="Ppogrubienie"/>
        </w:rPr>
        <w:t> </w:t>
      </w:r>
      <w:r w:rsidRPr="00486D7F">
        <w:t>Ustawa wchodzi w życie po upływie 14 dni od dnia ogłoszenia.</w:t>
      </w:r>
      <w:bookmarkEnd w:id="0"/>
    </w:p>
    <w:sectPr w:rsidR="00486D7F" w:rsidRPr="00486D7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26BD" w14:textId="77777777" w:rsidR="002037E0" w:rsidRDefault="002037E0">
      <w:r>
        <w:separator/>
      </w:r>
    </w:p>
  </w:endnote>
  <w:endnote w:type="continuationSeparator" w:id="0">
    <w:p w14:paraId="00E4FB9E" w14:textId="77777777" w:rsidR="002037E0" w:rsidRDefault="002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3DAD" w14:textId="77777777" w:rsidR="002037E0" w:rsidRDefault="002037E0">
      <w:r>
        <w:separator/>
      </w:r>
    </w:p>
  </w:footnote>
  <w:footnote w:type="continuationSeparator" w:id="0">
    <w:p w14:paraId="3C56C554" w14:textId="77777777" w:rsidR="002037E0" w:rsidRDefault="002037E0">
      <w:r>
        <w:continuationSeparator/>
      </w:r>
    </w:p>
  </w:footnote>
  <w:footnote w:id="1">
    <w:p w14:paraId="1611877A" w14:textId="253517FE" w:rsidR="00304F00" w:rsidRPr="00056AFA" w:rsidRDefault="00304F00" w:rsidP="00486D7F">
      <w:pPr>
        <w:pStyle w:val="ODNONIKtreodnonika"/>
        <w:rPr>
          <w:highlight w:val="cyan"/>
        </w:rPr>
      </w:pPr>
      <w:r w:rsidRPr="001E3DF2">
        <w:rPr>
          <w:rStyle w:val="IGindeksgrny"/>
        </w:rPr>
        <w:footnoteRef/>
      </w:r>
      <w:r w:rsidRPr="001E3DF2">
        <w:rPr>
          <w:rStyle w:val="IGindeksgrny"/>
        </w:rPr>
        <w:t>)</w:t>
      </w:r>
      <w:r>
        <w:tab/>
        <w:t>Niniejsza ustawa służy stosowaniu r</w:t>
      </w:r>
      <w:r w:rsidRPr="001E3DF2">
        <w:t>ozporządzeni</w:t>
      </w:r>
      <w:r>
        <w:t>a</w:t>
      </w:r>
      <w:r w:rsidRPr="001E3DF2">
        <w:t xml:space="preserve"> Rady (WE) nr 1217/2009 z dnia 30 listopada 2009 r.</w:t>
      </w:r>
      <w:r>
        <w:t xml:space="preserve"> </w:t>
      </w:r>
      <w:r w:rsidRPr="001E3DF2">
        <w:t>ustanawiające</w:t>
      </w:r>
      <w:r>
        <w:t>go</w:t>
      </w:r>
      <w:r w:rsidRPr="001E3DF2">
        <w:t xml:space="preserve"> sieć </w:t>
      </w:r>
      <w:r w:rsidRPr="006929FE">
        <w:t xml:space="preserve">danych dotyczących poziomu zrównoważenia gospodarstw rolnych </w:t>
      </w:r>
      <w:r>
        <w:t>(Dz. Urz. UE L 328 z 15.12.2009, str. 27, Dz. Urz. UE L 195 z 27.07.2011, str. 42, Dz. Urz. UE L 158 z 10.06.2013, str. 1, Dz.</w:t>
      </w:r>
      <w:r w:rsidR="008F1BB3">
        <w:t> </w:t>
      </w:r>
      <w:r>
        <w:t>Urz. UE L 340 z 17.12.2013, str. 1, Dz. Urz. UE L 328 z 12.12.2017, str. 1, Dz. Urz. UE L 325 z 20.12.2022, str</w:t>
      </w:r>
      <w:r w:rsidRPr="004140FC">
        <w:t>.</w:t>
      </w:r>
      <w:r w:rsidR="008F1BB3">
        <w:t> </w:t>
      </w:r>
      <w:r w:rsidRPr="004140FC">
        <w:t>13</w:t>
      </w:r>
      <w:r>
        <w:t>, Dz. Urz. UE L 2023/2514 z 15.11.2023</w:t>
      </w:r>
      <w:r w:rsidRPr="004140FC">
        <w:t xml:space="preserve"> oraz Dz. Urz. UE L 2023/2674 z 29.11.2023</w:t>
      </w:r>
      <w:r>
        <w:t>)</w:t>
      </w:r>
      <w:r w:rsidRPr="004140FC">
        <w:t>.</w:t>
      </w:r>
    </w:p>
  </w:footnote>
  <w:footnote w:id="2">
    <w:p w14:paraId="398716C2" w14:textId="77777777" w:rsidR="00304F00" w:rsidRPr="00DB3509" w:rsidRDefault="00304F00" w:rsidP="00486D7F">
      <w:pPr>
        <w:pStyle w:val="ODNONIKtreodnonika"/>
        <w:rPr>
          <w:rFonts w:eastAsia="Times New Roman"/>
        </w:rPr>
      </w:pPr>
      <w:r w:rsidRPr="0003207B">
        <w:rPr>
          <w:rStyle w:val="IGindeksgrny"/>
          <w:rFonts w:cs="Times New Roman"/>
        </w:rPr>
        <w:footnoteRef/>
      </w:r>
      <w:r w:rsidRPr="0003207B">
        <w:rPr>
          <w:rStyle w:val="IGindeksgrny"/>
          <w:rFonts w:cs="Times New Roman"/>
        </w:rPr>
        <w:t>)</w:t>
      </w:r>
      <w:r>
        <w:rPr>
          <w:rFonts w:eastAsia="Times New Roman"/>
        </w:rPr>
        <w:tab/>
        <w:t>Niniejszą</w:t>
      </w:r>
      <w:r w:rsidRPr="00DB3509">
        <w:rPr>
          <w:rFonts w:eastAsia="Times New Roman"/>
        </w:rPr>
        <w:t xml:space="preserve"> </w:t>
      </w:r>
      <w:r>
        <w:rPr>
          <w:rFonts w:eastAsia="Times New Roman"/>
        </w:rPr>
        <w:t>ustawą:</w:t>
      </w:r>
    </w:p>
    <w:p w14:paraId="0E80D63D" w14:textId="321694CB" w:rsidR="00304F00" w:rsidRDefault="00304F00" w:rsidP="00486D7F">
      <w:pPr>
        <w:pStyle w:val="PKTODNONIKApunktodnonika"/>
        <w:rPr>
          <w:rFonts w:eastAsia="Times New Roman"/>
        </w:rPr>
      </w:pPr>
      <w:r w:rsidRPr="00DB3509">
        <w:rPr>
          <w:rFonts w:eastAsia="Times New Roman"/>
        </w:rPr>
        <w:t>1)</w:t>
      </w:r>
      <w:r w:rsidRPr="00DB3509">
        <w:rPr>
          <w:rFonts w:eastAsia="Times New Roman"/>
        </w:rPr>
        <w:tab/>
      </w:r>
      <w:r>
        <w:rPr>
          <w:rFonts w:eastAsia="Times New Roman"/>
        </w:rPr>
        <w:t>zmienia się ustawę</w:t>
      </w:r>
      <w:r w:rsidRPr="00DB3509">
        <w:rPr>
          <w:rFonts w:eastAsia="Times New Roman"/>
        </w:rPr>
        <w:t xml:space="preserve"> z dnia 26 lipca 1991 r. o podatk</w:t>
      </w:r>
      <w:r w:rsidR="00F072FE">
        <w:rPr>
          <w:rFonts w:eastAsia="Times New Roman"/>
        </w:rPr>
        <w:t>u dochodowym od osób fizycznych oraz</w:t>
      </w:r>
      <w:r>
        <w:rPr>
          <w:rFonts w:eastAsia="Times New Roman"/>
        </w:rPr>
        <w:t xml:space="preserve"> </w:t>
      </w:r>
      <w:r w:rsidRPr="00DB3509">
        <w:rPr>
          <w:rFonts w:eastAsia="Times New Roman"/>
        </w:rPr>
        <w:t>ustaw</w:t>
      </w:r>
      <w:r>
        <w:rPr>
          <w:rFonts w:eastAsia="Times New Roman"/>
        </w:rPr>
        <w:t xml:space="preserve">ę </w:t>
      </w:r>
      <w:r w:rsidRPr="00DB3509">
        <w:rPr>
          <w:rFonts w:eastAsia="Times New Roman"/>
        </w:rPr>
        <w:t>z dnia 18 grudnia 2003 r. o krajowym systemie ewidencji producentów, ewidencji gospodarstw rolnych oraz ewidencji wniosków o przyznanie płatności</w:t>
      </w:r>
      <w:r>
        <w:rPr>
          <w:rFonts w:eastAsia="Times New Roman"/>
        </w:rPr>
        <w:t>;</w:t>
      </w:r>
    </w:p>
    <w:p w14:paraId="7FA799C1" w14:textId="77777777" w:rsidR="00304F00" w:rsidRPr="00036847" w:rsidRDefault="00304F00" w:rsidP="00486D7F">
      <w:pPr>
        <w:pStyle w:val="PKTODNONIKApunktodnonika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 xml:space="preserve">uchyla się ustawę </w:t>
      </w:r>
      <w:r w:rsidRPr="00DB3509">
        <w:rPr>
          <w:rFonts w:eastAsia="Times New Roman"/>
        </w:rPr>
        <w:t>z dnia 29 listopada 2000 r. o zbieraniu i wykorz</w:t>
      </w:r>
      <w:r>
        <w:rPr>
          <w:rFonts w:eastAsia="Times New Roman"/>
        </w:rPr>
        <w:t>ystywaniu danych rachunkowych z </w:t>
      </w:r>
      <w:r w:rsidRPr="00DB3509">
        <w:rPr>
          <w:rFonts w:eastAsia="Times New Roman"/>
        </w:rPr>
        <w:t>gospodarstw rolnych</w:t>
      </w:r>
      <w:r>
        <w:rPr>
          <w:rFonts w:eastAsia="Times New Roman"/>
        </w:rPr>
        <w:t>.</w:t>
      </w:r>
    </w:p>
  </w:footnote>
  <w:footnote w:id="3">
    <w:p w14:paraId="5BC278C6" w14:textId="00E63ED3" w:rsidR="00304F00" w:rsidRDefault="00304F00" w:rsidP="00486D7F">
      <w:pPr>
        <w:pStyle w:val="ODNONIKtreodnonika"/>
      </w:pPr>
      <w:r w:rsidRPr="004140FC">
        <w:rPr>
          <w:rStyle w:val="IGindeksgrny"/>
        </w:rPr>
        <w:footnoteRef/>
      </w:r>
      <w:r w:rsidRPr="004140FC">
        <w:rPr>
          <w:rStyle w:val="IGindeksgrny"/>
        </w:rPr>
        <w:t>)</w:t>
      </w:r>
      <w:r>
        <w:tab/>
        <w:t xml:space="preserve">Zmiany wymienionego rozporządzenia zostały ogłoszone w </w:t>
      </w:r>
      <w:r w:rsidRPr="004140FC">
        <w:t>Dz. Urz. UE L 195 z 27.07.2011, str. 42, Dz. Urz. UE L 158 z 10.06.2013, str. 1, Dz. Urz. UE L 340 z 17.12.2013, str. 1, Dz. Urz. UE L 328 z 12.12.2017, str.</w:t>
      </w:r>
      <w:r w:rsidR="008F1BB3">
        <w:t> </w:t>
      </w:r>
      <w:r w:rsidRPr="004140FC">
        <w:t>1, Dz. Urz. UE L 325 z 20.12.2022, str. 13</w:t>
      </w:r>
      <w:r>
        <w:t xml:space="preserve">, Dz. Urz. UE L 2023/2514 z 15.11.2023 </w:t>
      </w:r>
      <w:r w:rsidRPr="004140FC">
        <w:t>oraz Dz. Urz. UE L 2023/2674 z 29.11.2023</w:t>
      </w:r>
      <w:r>
        <w:t>.</w:t>
      </w:r>
    </w:p>
  </w:footnote>
  <w:footnote w:id="4">
    <w:p w14:paraId="4EA020EA" w14:textId="1C04C613" w:rsidR="00304F00" w:rsidRDefault="00304F00" w:rsidP="00486D7F">
      <w:pPr>
        <w:pStyle w:val="ODNONIKtreodnonika"/>
      </w:pPr>
      <w:r w:rsidRPr="00D33262">
        <w:rPr>
          <w:rStyle w:val="IGindeksgrny"/>
        </w:rPr>
        <w:footnoteRef/>
      </w:r>
      <w:r w:rsidRPr="00D33262">
        <w:rPr>
          <w:rStyle w:val="IGindeksgrny"/>
        </w:rPr>
        <w:t>)</w:t>
      </w:r>
      <w:r>
        <w:tab/>
      </w:r>
      <w:r w:rsidRPr="00A864AF">
        <w:t>Zmiany wymienionego rozporządzenia zostały ogłoszone w Dz. Urz. UE L 265 z 24.10.2018</w:t>
      </w:r>
      <w:r>
        <w:t>, str. 23</w:t>
      </w:r>
      <w:r w:rsidRPr="00A864AF">
        <w:t xml:space="preserve"> oraz Dz.</w:t>
      </w:r>
      <w:r w:rsidR="008F1BB3">
        <w:t> </w:t>
      </w:r>
      <w:r w:rsidRPr="00A864AF">
        <w:t>Urz. UE L 457 z 21.12.2021, str. 1</w:t>
      </w:r>
      <w:r>
        <w:t>.</w:t>
      </w:r>
    </w:p>
  </w:footnote>
  <w:footnote w:id="5">
    <w:p w14:paraId="701B9ACE" w14:textId="11DD6317" w:rsidR="00304F00" w:rsidRPr="006B321F" w:rsidRDefault="00304F00" w:rsidP="00486D7F">
      <w:pPr>
        <w:pStyle w:val="ODNONIKtreodnonika"/>
      </w:pPr>
      <w:r w:rsidRPr="006B321F">
        <w:rPr>
          <w:rStyle w:val="IGindeksgrny"/>
        </w:rPr>
        <w:footnoteRef/>
      </w:r>
      <w:r w:rsidRPr="006B321F">
        <w:rPr>
          <w:rStyle w:val="IGindeksgrny"/>
        </w:rPr>
        <w:t>)</w:t>
      </w:r>
      <w:r w:rsidRPr="006B321F">
        <w:tab/>
        <w:t xml:space="preserve">Zmiany tekstu jednolitego wymienionej ustawy zostały ogłoszone </w:t>
      </w:r>
      <w:r>
        <w:t>w Dz. U. z 2024 r. poz. 232, 854, 858, 859,</w:t>
      </w:r>
      <w:r w:rsidRPr="006B321F">
        <w:t xml:space="preserve"> 863</w:t>
      </w:r>
      <w:r>
        <w:t>, 1572, 1585, 1593, 1615 i 1635.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0036" w14:textId="6484B5C1" w:rsidR="00304F00" w:rsidRPr="00B371CC" w:rsidRDefault="00304F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514F7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2A41E7"/>
    <w:multiLevelType w:val="hybridMultilevel"/>
    <w:tmpl w:val="1F5C7EEA"/>
    <w:lvl w:ilvl="0" w:tplc="62AE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0833A2" w:tentative="1">
      <w:start w:val="1"/>
      <w:numFmt w:val="lowerLetter"/>
      <w:lvlText w:val="%2."/>
      <w:lvlJc w:val="left"/>
      <w:pPr>
        <w:ind w:left="1440" w:hanging="360"/>
      </w:pPr>
    </w:lvl>
    <w:lvl w:ilvl="2" w:tplc="4E244AD2" w:tentative="1">
      <w:start w:val="1"/>
      <w:numFmt w:val="lowerRoman"/>
      <w:lvlText w:val="%3."/>
      <w:lvlJc w:val="right"/>
      <w:pPr>
        <w:ind w:left="2160" w:hanging="180"/>
      </w:pPr>
    </w:lvl>
    <w:lvl w:ilvl="3" w:tplc="A7004D30" w:tentative="1">
      <w:start w:val="1"/>
      <w:numFmt w:val="decimal"/>
      <w:lvlText w:val="%4."/>
      <w:lvlJc w:val="left"/>
      <w:pPr>
        <w:ind w:left="2880" w:hanging="360"/>
      </w:pPr>
    </w:lvl>
    <w:lvl w:ilvl="4" w:tplc="9278AC6A" w:tentative="1">
      <w:start w:val="1"/>
      <w:numFmt w:val="lowerLetter"/>
      <w:lvlText w:val="%5."/>
      <w:lvlJc w:val="left"/>
      <w:pPr>
        <w:ind w:left="3600" w:hanging="360"/>
      </w:pPr>
    </w:lvl>
    <w:lvl w:ilvl="5" w:tplc="0700D498" w:tentative="1">
      <w:start w:val="1"/>
      <w:numFmt w:val="lowerRoman"/>
      <w:lvlText w:val="%6."/>
      <w:lvlJc w:val="right"/>
      <w:pPr>
        <w:ind w:left="4320" w:hanging="180"/>
      </w:pPr>
    </w:lvl>
    <w:lvl w:ilvl="6" w:tplc="599C3050" w:tentative="1">
      <w:start w:val="1"/>
      <w:numFmt w:val="decimal"/>
      <w:lvlText w:val="%7."/>
      <w:lvlJc w:val="left"/>
      <w:pPr>
        <w:ind w:left="5040" w:hanging="360"/>
      </w:pPr>
    </w:lvl>
    <w:lvl w:ilvl="7" w:tplc="BDDAE8B2" w:tentative="1">
      <w:start w:val="1"/>
      <w:numFmt w:val="lowerLetter"/>
      <w:lvlText w:val="%8."/>
      <w:lvlJc w:val="left"/>
      <w:pPr>
        <w:ind w:left="5760" w:hanging="360"/>
      </w:pPr>
    </w:lvl>
    <w:lvl w:ilvl="8" w:tplc="76A88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D7"/>
    <w:rsid w:val="000012DA"/>
    <w:rsid w:val="0000246E"/>
    <w:rsid w:val="00003862"/>
    <w:rsid w:val="00012A35"/>
    <w:rsid w:val="00014E93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6D8"/>
    <w:rsid w:val="000B298D"/>
    <w:rsid w:val="000B5B2D"/>
    <w:rsid w:val="000B5DCE"/>
    <w:rsid w:val="000C05BA"/>
    <w:rsid w:val="000C0E8F"/>
    <w:rsid w:val="000C4BC4"/>
    <w:rsid w:val="000D0110"/>
    <w:rsid w:val="000D2468"/>
    <w:rsid w:val="000D24A7"/>
    <w:rsid w:val="000D318A"/>
    <w:rsid w:val="000D369E"/>
    <w:rsid w:val="000D6173"/>
    <w:rsid w:val="000D6F83"/>
    <w:rsid w:val="000D75BF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D9F"/>
    <w:rsid w:val="0011245A"/>
    <w:rsid w:val="0011493E"/>
    <w:rsid w:val="00115B72"/>
    <w:rsid w:val="001209EC"/>
    <w:rsid w:val="00120A9E"/>
    <w:rsid w:val="0012352F"/>
    <w:rsid w:val="00125A9C"/>
    <w:rsid w:val="001270A2"/>
    <w:rsid w:val="00131237"/>
    <w:rsid w:val="001329AC"/>
    <w:rsid w:val="00134CA0"/>
    <w:rsid w:val="0014026F"/>
    <w:rsid w:val="00147A47"/>
    <w:rsid w:val="00147AA1"/>
    <w:rsid w:val="00150943"/>
    <w:rsid w:val="001520CF"/>
    <w:rsid w:val="0015667C"/>
    <w:rsid w:val="00157110"/>
    <w:rsid w:val="0015742A"/>
    <w:rsid w:val="00157DA1"/>
    <w:rsid w:val="001629CD"/>
    <w:rsid w:val="00163147"/>
    <w:rsid w:val="00164C57"/>
    <w:rsid w:val="00164C9D"/>
    <w:rsid w:val="00170513"/>
    <w:rsid w:val="00172F7A"/>
    <w:rsid w:val="00173150"/>
    <w:rsid w:val="00173390"/>
    <w:rsid w:val="001736F0"/>
    <w:rsid w:val="00173BB3"/>
    <w:rsid w:val="001740D0"/>
    <w:rsid w:val="001747DA"/>
    <w:rsid w:val="00174F2C"/>
    <w:rsid w:val="00175FE3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46A1"/>
    <w:rsid w:val="001D53CD"/>
    <w:rsid w:val="001D55A3"/>
    <w:rsid w:val="001D5AF5"/>
    <w:rsid w:val="001E1E73"/>
    <w:rsid w:val="001E4E0C"/>
    <w:rsid w:val="001E5091"/>
    <w:rsid w:val="001E526D"/>
    <w:rsid w:val="001E5655"/>
    <w:rsid w:val="001F1832"/>
    <w:rsid w:val="001F220F"/>
    <w:rsid w:val="001F25B3"/>
    <w:rsid w:val="001F6616"/>
    <w:rsid w:val="00202BD4"/>
    <w:rsid w:val="002037E0"/>
    <w:rsid w:val="00204A97"/>
    <w:rsid w:val="002114EF"/>
    <w:rsid w:val="002166AD"/>
    <w:rsid w:val="002167CC"/>
    <w:rsid w:val="00217871"/>
    <w:rsid w:val="00221ED8"/>
    <w:rsid w:val="002231EA"/>
    <w:rsid w:val="00223FDF"/>
    <w:rsid w:val="002279C0"/>
    <w:rsid w:val="0023727E"/>
    <w:rsid w:val="00242081"/>
    <w:rsid w:val="00243503"/>
    <w:rsid w:val="00243777"/>
    <w:rsid w:val="002441CD"/>
    <w:rsid w:val="002477AB"/>
    <w:rsid w:val="002501A3"/>
    <w:rsid w:val="0025166C"/>
    <w:rsid w:val="002555D4"/>
    <w:rsid w:val="00261A16"/>
    <w:rsid w:val="00263522"/>
    <w:rsid w:val="00264155"/>
    <w:rsid w:val="00264EC6"/>
    <w:rsid w:val="00271013"/>
    <w:rsid w:val="002726F6"/>
    <w:rsid w:val="00273C13"/>
    <w:rsid w:val="00273FE4"/>
    <w:rsid w:val="002765B4"/>
    <w:rsid w:val="00276A94"/>
    <w:rsid w:val="0029405D"/>
    <w:rsid w:val="00294FA6"/>
    <w:rsid w:val="00295A6F"/>
    <w:rsid w:val="0029670A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4F00"/>
    <w:rsid w:val="00306F79"/>
    <w:rsid w:val="0031004C"/>
    <w:rsid w:val="003105F6"/>
    <w:rsid w:val="00311297"/>
    <w:rsid w:val="003113BE"/>
    <w:rsid w:val="003122CA"/>
    <w:rsid w:val="003148FD"/>
    <w:rsid w:val="00321080"/>
    <w:rsid w:val="00322D45"/>
    <w:rsid w:val="00324030"/>
    <w:rsid w:val="0032569A"/>
    <w:rsid w:val="00325A1F"/>
    <w:rsid w:val="003268F9"/>
    <w:rsid w:val="00327004"/>
    <w:rsid w:val="00330BAF"/>
    <w:rsid w:val="00334E3A"/>
    <w:rsid w:val="003361DD"/>
    <w:rsid w:val="00341A6A"/>
    <w:rsid w:val="00345B9C"/>
    <w:rsid w:val="00352DAE"/>
    <w:rsid w:val="00354EB9"/>
    <w:rsid w:val="003602AE"/>
    <w:rsid w:val="00360591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41A7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7A7"/>
    <w:rsid w:val="003D12C2"/>
    <w:rsid w:val="003D31B9"/>
    <w:rsid w:val="003D3867"/>
    <w:rsid w:val="003D4102"/>
    <w:rsid w:val="003E0D1A"/>
    <w:rsid w:val="003E2DA3"/>
    <w:rsid w:val="003E74B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EEC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6D7F"/>
    <w:rsid w:val="00487AED"/>
    <w:rsid w:val="00491EDF"/>
    <w:rsid w:val="00492A3F"/>
    <w:rsid w:val="00494F62"/>
    <w:rsid w:val="004A2001"/>
    <w:rsid w:val="004A3590"/>
    <w:rsid w:val="004A58E1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EBA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69D"/>
    <w:rsid w:val="005363AB"/>
    <w:rsid w:val="00536D28"/>
    <w:rsid w:val="00544EF4"/>
    <w:rsid w:val="00545E53"/>
    <w:rsid w:val="005479D9"/>
    <w:rsid w:val="00553149"/>
    <w:rsid w:val="005572BD"/>
    <w:rsid w:val="00557A12"/>
    <w:rsid w:val="00560AC7"/>
    <w:rsid w:val="00560C32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CE0"/>
    <w:rsid w:val="005A3F63"/>
    <w:rsid w:val="005A669D"/>
    <w:rsid w:val="005A75D8"/>
    <w:rsid w:val="005B5D7F"/>
    <w:rsid w:val="005B713E"/>
    <w:rsid w:val="005C03B6"/>
    <w:rsid w:val="005C348E"/>
    <w:rsid w:val="005C56CF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6E54"/>
    <w:rsid w:val="006333DA"/>
    <w:rsid w:val="00635134"/>
    <w:rsid w:val="006356E2"/>
    <w:rsid w:val="00642A65"/>
    <w:rsid w:val="00645DCE"/>
    <w:rsid w:val="006465AC"/>
    <w:rsid w:val="006465BF"/>
    <w:rsid w:val="00652CDB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C78"/>
    <w:rsid w:val="006851E6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7B9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7E9"/>
    <w:rsid w:val="00710624"/>
    <w:rsid w:val="00711221"/>
    <w:rsid w:val="00712675"/>
    <w:rsid w:val="00713808"/>
    <w:rsid w:val="00713E17"/>
    <w:rsid w:val="007151B6"/>
    <w:rsid w:val="0071520D"/>
    <w:rsid w:val="00715EDB"/>
    <w:rsid w:val="007160D5"/>
    <w:rsid w:val="007163FB"/>
    <w:rsid w:val="00717C2E"/>
    <w:rsid w:val="007204FA"/>
    <w:rsid w:val="007213B3"/>
    <w:rsid w:val="00723DDE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4F7"/>
    <w:rsid w:val="0075200E"/>
    <w:rsid w:val="007520DF"/>
    <w:rsid w:val="00753B51"/>
    <w:rsid w:val="00756629"/>
    <w:rsid w:val="00756986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537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EC6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5A67"/>
    <w:rsid w:val="00836996"/>
    <w:rsid w:val="00836DB9"/>
    <w:rsid w:val="00837C67"/>
    <w:rsid w:val="008415B0"/>
    <w:rsid w:val="00842028"/>
    <w:rsid w:val="0084295C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9D6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61B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7A3"/>
    <w:rsid w:val="008E6972"/>
    <w:rsid w:val="008E6FB2"/>
    <w:rsid w:val="008E78A3"/>
    <w:rsid w:val="008F0654"/>
    <w:rsid w:val="008F06CB"/>
    <w:rsid w:val="008F1BB3"/>
    <w:rsid w:val="008F1E65"/>
    <w:rsid w:val="008F2E83"/>
    <w:rsid w:val="008F612A"/>
    <w:rsid w:val="009021B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F2E"/>
    <w:rsid w:val="009A0D12"/>
    <w:rsid w:val="009A1987"/>
    <w:rsid w:val="009A2BEE"/>
    <w:rsid w:val="009A5289"/>
    <w:rsid w:val="009A7100"/>
    <w:rsid w:val="009A7A53"/>
    <w:rsid w:val="009B0402"/>
    <w:rsid w:val="009B0B75"/>
    <w:rsid w:val="009B16DF"/>
    <w:rsid w:val="009B3031"/>
    <w:rsid w:val="009B4CB2"/>
    <w:rsid w:val="009B5A37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229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6FF"/>
    <w:rsid w:val="00A7436E"/>
    <w:rsid w:val="00A74E96"/>
    <w:rsid w:val="00A75A8E"/>
    <w:rsid w:val="00A81163"/>
    <w:rsid w:val="00A824DD"/>
    <w:rsid w:val="00A8322D"/>
    <w:rsid w:val="00A83676"/>
    <w:rsid w:val="00A83B7B"/>
    <w:rsid w:val="00A84274"/>
    <w:rsid w:val="00A850F3"/>
    <w:rsid w:val="00A86417"/>
    <w:rsid w:val="00A864E3"/>
    <w:rsid w:val="00A94574"/>
    <w:rsid w:val="00A95936"/>
    <w:rsid w:val="00A96265"/>
    <w:rsid w:val="00A97084"/>
    <w:rsid w:val="00AA1C2C"/>
    <w:rsid w:val="00AA35F6"/>
    <w:rsid w:val="00AA481D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557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0BD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6CD"/>
    <w:rsid w:val="00C11943"/>
    <w:rsid w:val="00C12E96"/>
    <w:rsid w:val="00C14763"/>
    <w:rsid w:val="00C16141"/>
    <w:rsid w:val="00C16623"/>
    <w:rsid w:val="00C22C39"/>
    <w:rsid w:val="00C2363F"/>
    <w:rsid w:val="00C236C8"/>
    <w:rsid w:val="00C260B1"/>
    <w:rsid w:val="00C26E56"/>
    <w:rsid w:val="00C31406"/>
    <w:rsid w:val="00C320A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A77"/>
    <w:rsid w:val="00CA75D7"/>
    <w:rsid w:val="00CB18D0"/>
    <w:rsid w:val="00CB1C8A"/>
    <w:rsid w:val="00CB24F5"/>
    <w:rsid w:val="00CB2663"/>
    <w:rsid w:val="00CB3BBE"/>
    <w:rsid w:val="00CB59E9"/>
    <w:rsid w:val="00CC0935"/>
    <w:rsid w:val="00CC0D6A"/>
    <w:rsid w:val="00CC3831"/>
    <w:rsid w:val="00CC3E3D"/>
    <w:rsid w:val="00CC519B"/>
    <w:rsid w:val="00CD12C1"/>
    <w:rsid w:val="00CD214E"/>
    <w:rsid w:val="00CD3BEA"/>
    <w:rsid w:val="00CD46FA"/>
    <w:rsid w:val="00CD5973"/>
    <w:rsid w:val="00CE217E"/>
    <w:rsid w:val="00CE31A6"/>
    <w:rsid w:val="00CE3434"/>
    <w:rsid w:val="00CF09AA"/>
    <w:rsid w:val="00CF4813"/>
    <w:rsid w:val="00CF5233"/>
    <w:rsid w:val="00D029B8"/>
    <w:rsid w:val="00D02F60"/>
    <w:rsid w:val="00D0464E"/>
    <w:rsid w:val="00D04A96"/>
    <w:rsid w:val="00D07A7B"/>
    <w:rsid w:val="00D07FBC"/>
    <w:rsid w:val="00D10E06"/>
    <w:rsid w:val="00D13EDA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A14"/>
    <w:rsid w:val="00D47D7A"/>
    <w:rsid w:val="00D50ABD"/>
    <w:rsid w:val="00D55290"/>
    <w:rsid w:val="00D5715A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4EFD"/>
    <w:rsid w:val="00DC5632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885"/>
    <w:rsid w:val="00E83ADD"/>
    <w:rsid w:val="00E84F38"/>
    <w:rsid w:val="00E85623"/>
    <w:rsid w:val="00E87441"/>
    <w:rsid w:val="00E91FAE"/>
    <w:rsid w:val="00E94E4C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0C4E"/>
    <w:rsid w:val="00EF1F16"/>
    <w:rsid w:val="00EF3486"/>
    <w:rsid w:val="00EF47AF"/>
    <w:rsid w:val="00EF53B6"/>
    <w:rsid w:val="00F00B73"/>
    <w:rsid w:val="00F072FE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63A8"/>
    <w:rsid w:val="00F46E52"/>
    <w:rsid w:val="00F50237"/>
    <w:rsid w:val="00F53596"/>
    <w:rsid w:val="00F55BA8"/>
    <w:rsid w:val="00F55DB1"/>
    <w:rsid w:val="00F567CE"/>
    <w:rsid w:val="00F56ACA"/>
    <w:rsid w:val="00F600FE"/>
    <w:rsid w:val="00F62E4D"/>
    <w:rsid w:val="00F66B34"/>
    <w:rsid w:val="00F675B9"/>
    <w:rsid w:val="00F678EA"/>
    <w:rsid w:val="00F711C9"/>
    <w:rsid w:val="00F74791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6E2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C609"/>
  <w15:docId w15:val="{DB5C76C2-0150-46AA-AC98-7DD666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360591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36059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60591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36059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36059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36059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360591"/>
    <w:pPr>
      <w:ind w:left="1780"/>
    </w:pPr>
  </w:style>
  <w:style w:type="character" w:styleId="Odwoanieprzypisudolnego">
    <w:name w:val="footnote reference"/>
    <w:uiPriority w:val="99"/>
    <w:rsid w:val="003605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6059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463EEC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36059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463EEC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60591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63EEC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60591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36059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36059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360591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63EE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360591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6059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6059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60591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60591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60591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6059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60591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6059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60591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60591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36059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36059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36059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36059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36059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60591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36059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6059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6059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360591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36059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36059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360591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6059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360591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36059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36059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360591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6059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36059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36059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36059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60591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360591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36059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6059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6059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6059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60591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463EE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EEC"/>
  </w:style>
  <w:style w:type="paragraph" w:customStyle="1" w:styleId="ZTIRLITzmlittiret">
    <w:name w:val="Z_TIR/LIT – zm. lit. tiret"/>
    <w:basedOn w:val="LITlitera"/>
    <w:uiPriority w:val="57"/>
    <w:qFormat/>
    <w:rsid w:val="0036059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360591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36059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36059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36059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36059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36059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36059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36059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36059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360591"/>
  </w:style>
  <w:style w:type="paragraph" w:customStyle="1" w:styleId="ZTIR2TIRzmpodwtirtiret">
    <w:name w:val="Z_TIR/2TIR – zm. podw. tir. tiret"/>
    <w:basedOn w:val="TIRtiret"/>
    <w:uiPriority w:val="78"/>
    <w:qFormat/>
    <w:rsid w:val="0036059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36059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360591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36059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6059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36059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36059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36059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36059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36059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36059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6059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36059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36059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36059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36059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36059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36059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36059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36059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36059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36059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360591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360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0591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E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0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EEC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36059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36059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36059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36059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360591"/>
    <w:pPr>
      <w:ind w:left="2404"/>
    </w:pPr>
  </w:style>
  <w:style w:type="paragraph" w:customStyle="1" w:styleId="ODNONIKtreodnonika">
    <w:name w:val="ODNOŚNIK – treść odnośnika"/>
    <w:uiPriority w:val="19"/>
    <w:qFormat/>
    <w:rsid w:val="00360591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36059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36059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36059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36059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36059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36059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60591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36059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36059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36059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6059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36059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36059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36059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36059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36059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36059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6059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36059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36059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6059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36059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36059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36059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36059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36059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36059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36059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36059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36059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36059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36059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36059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36059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36059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6059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36059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36059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36059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36059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36059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36059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36059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36059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36059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36059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360591"/>
  </w:style>
  <w:style w:type="paragraph" w:customStyle="1" w:styleId="ZZUSTzmianazmust">
    <w:name w:val="ZZ/UST(§) – zmiana zm. ust. (§)"/>
    <w:basedOn w:val="ZZARTzmianazmart"/>
    <w:uiPriority w:val="65"/>
    <w:qFormat/>
    <w:rsid w:val="0036059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60591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36059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36059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36059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36059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36059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36059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36059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36059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36059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36059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36059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36059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36059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36059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36059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60591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6059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6059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60591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6059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6059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36059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6059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360591"/>
  </w:style>
  <w:style w:type="paragraph" w:customStyle="1" w:styleId="TEKSTZacznikido">
    <w:name w:val="TEKST&quot;Załącznik(i) do ...&quot;"/>
    <w:uiPriority w:val="28"/>
    <w:qFormat/>
    <w:rsid w:val="0036059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36059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36059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36059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36059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36059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36059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36059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36059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6059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6059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6059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6059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6059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6059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6059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36059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36059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36059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36059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36059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36059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36059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36059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36059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36059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36059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36059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6059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36059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36059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6059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6059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6059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6059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6059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36059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36059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36059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36059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36059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360591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360591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36059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36059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6059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6059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36059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36059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360591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36059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60591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60591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360591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60591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36059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59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60591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60591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60591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36059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36059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36059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360591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36059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6059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36059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6059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36059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36059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36059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36059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36059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6059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36059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36059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36059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360591"/>
    <w:pPr>
      <w:ind w:left="1780"/>
    </w:pPr>
  </w:style>
  <w:style w:type="table" w:styleId="Tabela-Siatka">
    <w:name w:val="Table Grid"/>
    <w:basedOn w:val="Standardowy"/>
    <w:locked/>
    <w:rsid w:val="00463E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463EEC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36059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360591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360591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60591"/>
    <w:rPr>
      <w:color w:val="808080"/>
    </w:rPr>
  </w:style>
  <w:style w:type="paragraph" w:styleId="Akapitzlist">
    <w:name w:val="List Paragraph"/>
    <w:basedOn w:val="Normalny"/>
    <w:uiPriority w:val="34"/>
    <w:qFormat/>
    <w:rsid w:val="00486D7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6D7F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D7F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D7F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imofieju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0361C-971A-423C-B4B1-01D1ADEB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123</TotalTime>
  <Pages>10</Pages>
  <Words>2720</Words>
  <Characters>16324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Krajewska Julita</dc:creator>
  <cp:lastModifiedBy>KT</cp:lastModifiedBy>
  <cp:revision>25</cp:revision>
  <cp:lastPrinted>2012-04-23T06:39:00Z</cp:lastPrinted>
  <dcterms:created xsi:type="dcterms:W3CDTF">2025-01-15T13:04:00Z</dcterms:created>
  <dcterms:modified xsi:type="dcterms:W3CDTF">2025-01-16T11:12:00Z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