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7E25F" w14:textId="4CEBFEA3" w:rsidR="00261A16" w:rsidRDefault="007A21E6" w:rsidP="006D21EA">
      <w:pPr>
        <w:pStyle w:val="OZNPROJEKTUwskazaniedatylubwersjiprojektu"/>
      </w:pPr>
      <w:r w:rsidRPr="007A21E6">
        <w:t xml:space="preserve">Projekt </w:t>
      </w:r>
    </w:p>
    <w:p w14:paraId="256140BD" w14:textId="22978AC1" w:rsidR="007A21E6" w:rsidRDefault="007A21E6" w:rsidP="007A21E6">
      <w:pPr>
        <w:pStyle w:val="OZNRODZAKTUtznustawalubrozporzdzenieiorganwydajcy"/>
      </w:pPr>
      <w:r>
        <w:t>USTAWA</w:t>
      </w:r>
    </w:p>
    <w:p w14:paraId="77C2BA17" w14:textId="14948929" w:rsidR="007A21E6" w:rsidRPr="007A21E6" w:rsidRDefault="007A21E6" w:rsidP="006D5EA9">
      <w:pPr>
        <w:pStyle w:val="DATAAKTUdatauchwalenialubwydaniaaktu"/>
      </w:pPr>
      <w:r w:rsidRPr="007A21E6">
        <w:t>z dnia</w:t>
      </w:r>
    </w:p>
    <w:p w14:paraId="69CC25DE" w14:textId="0469F354" w:rsidR="007A21E6" w:rsidRDefault="007A21E6" w:rsidP="006D5EA9">
      <w:pPr>
        <w:pStyle w:val="TYTUAKTUprzedmiotregulacjiustawylubrozporzdzenia"/>
      </w:pPr>
      <w:r w:rsidRPr="007A21E6">
        <w:t>o zmianie ustawy o systemie instytucji rozwoju</w:t>
      </w:r>
    </w:p>
    <w:p w14:paraId="525EE103" w14:textId="0A50A255" w:rsidR="006D5EA9" w:rsidRPr="006D5EA9" w:rsidRDefault="006D5EA9" w:rsidP="006D5EA9">
      <w:pPr>
        <w:pStyle w:val="ARTartustawynprozporzdzenia"/>
      </w:pPr>
      <w:r w:rsidRPr="006D5EA9">
        <w:rPr>
          <w:rStyle w:val="Ppogrubienie"/>
        </w:rPr>
        <w:t>Art.</w:t>
      </w:r>
      <w:r w:rsidR="0068700D">
        <w:rPr>
          <w:rStyle w:val="Ppogrubienie"/>
        </w:rPr>
        <w:t> </w:t>
      </w:r>
      <w:r w:rsidRPr="006D5EA9">
        <w:rPr>
          <w:rStyle w:val="Ppogrubienie"/>
        </w:rPr>
        <w:t>1.</w:t>
      </w:r>
      <w:r w:rsidR="0068700D">
        <w:rPr>
          <w:rStyle w:val="Ppogrubienie"/>
        </w:rPr>
        <w:t> </w:t>
      </w:r>
      <w:r w:rsidRPr="006D5EA9">
        <w:t>W ustawie z dnia 4 lipca 2019 r. o systemie instytucji rozwoju (Dz. U. z 202</w:t>
      </w:r>
      <w:r>
        <w:t>4</w:t>
      </w:r>
      <w:r w:rsidRPr="006D5EA9">
        <w:t xml:space="preserve"> r. poz. </w:t>
      </w:r>
      <w:r>
        <w:t>923</w:t>
      </w:r>
      <w:r w:rsidRPr="006D5EA9">
        <w:t xml:space="preserve">) w art. </w:t>
      </w:r>
      <w:r>
        <w:t>42</w:t>
      </w:r>
      <w:r w:rsidRPr="006D5EA9">
        <w:t xml:space="preserve"> ust. </w:t>
      </w:r>
      <w:r>
        <w:t>1</w:t>
      </w:r>
      <w:r w:rsidRPr="006D5EA9">
        <w:t xml:space="preserve"> otrzymuje brzmienie:</w:t>
      </w:r>
    </w:p>
    <w:p w14:paraId="351D49F8" w14:textId="7F7A9CBD" w:rsidR="006D5EA9" w:rsidRDefault="006D5EA9" w:rsidP="00DF72D1">
      <w:pPr>
        <w:pStyle w:val="ZUSTzmustartykuempunktem"/>
      </w:pPr>
      <w:r w:rsidRPr="006D5EA9">
        <w:t>„</w:t>
      </w:r>
      <w:r>
        <w:t>1</w:t>
      </w:r>
      <w:r w:rsidRPr="006D5EA9">
        <w:t>.</w:t>
      </w:r>
      <w:r>
        <w:t xml:space="preserve"> </w:t>
      </w:r>
      <w:r w:rsidRPr="006D5EA9">
        <w:t>W latach 2020</w:t>
      </w:r>
      <w:r w:rsidR="00E878DB" w:rsidRPr="00E878DB">
        <w:t>–</w:t>
      </w:r>
      <w:r w:rsidRPr="006D5EA9">
        <w:t xml:space="preserve">2029 maksymalny limit wydatków budżetu państwa będących skutkiem finansowym ustawy wynosi </w:t>
      </w:r>
      <w:r w:rsidR="006D0262" w:rsidRPr="006D0262">
        <w:t>67</w:t>
      </w:r>
      <w:r w:rsidR="0068700D">
        <w:t> </w:t>
      </w:r>
      <w:r w:rsidR="006D0262" w:rsidRPr="006D0262">
        <w:t>482</w:t>
      </w:r>
      <w:r w:rsidR="0068700D">
        <w:t> </w:t>
      </w:r>
      <w:r w:rsidR="006D0262" w:rsidRPr="006D0262">
        <w:t>549</w:t>
      </w:r>
      <w:r w:rsidR="0068700D">
        <w:t> </w:t>
      </w:r>
      <w:r w:rsidR="006D0262" w:rsidRPr="006D0262">
        <w:t>000</w:t>
      </w:r>
      <w:r w:rsidRPr="006D5EA9">
        <w:t xml:space="preserve"> zł, w tym w:</w:t>
      </w:r>
    </w:p>
    <w:p w14:paraId="21E34E47" w14:textId="731E90D0" w:rsidR="006D5EA9" w:rsidRPr="006D5EA9" w:rsidRDefault="006D5EA9" w:rsidP="00DF72D1">
      <w:pPr>
        <w:pStyle w:val="ZPKTzmpktartykuempunktem"/>
      </w:pPr>
      <w:r w:rsidRPr="006D5EA9">
        <w:t>1)</w:t>
      </w:r>
      <w:r w:rsidR="00E878DB">
        <w:tab/>
      </w:r>
      <w:r w:rsidRPr="006D5EA9">
        <w:t xml:space="preserve">2020 r. </w:t>
      </w:r>
      <w:bookmarkStart w:id="0" w:name="_Hlk182552358"/>
      <w:r w:rsidR="00994DE3" w:rsidRPr="00994DE3">
        <w:t>–</w:t>
      </w:r>
      <w:bookmarkEnd w:id="0"/>
      <w:r w:rsidRPr="006D5EA9">
        <w:t xml:space="preserve"> 6 700 000 000 zł;</w:t>
      </w:r>
    </w:p>
    <w:p w14:paraId="283EB763" w14:textId="6A37B359" w:rsidR="006D5EA9" w:rsidRPr="006D5EA9" w:rsidRDefault="006D5EA9" w:rsidP="00DF72D1">
      <w:pPr>
        <w:pStyle w:val="ZPKTzmpktartykuempunktem"/>
      </w:pPr>
      <w:r w:rsidRPr="006D5EA9">
        <w:t>2)</w:t>
      </w:r>
      <w:r w:rsidR="00E878DB">
        <w:tab/>
      </w:r>
      <w:r w:rsidRPr="006D5EA9">
        <w:t xml:space="preserve">2021 r. </w:t>
      </w:r>
      <w:r w:rsidR="00994DE3" w:rsidRPr="00994DE3">
        <w:t>–</w:t>
      </w:r>
      <w:r w:rsidRPr="006D5EA9">
        <w:t xml:space="preserve"> 3 000 000 000 zł;</w:t>
      </w:r>
    </w:p>
    <w:p w14:paraId="090E1048" w14:textId="6A3D11C6" w:rsidR="006D5EA9" w:rsidRPr="006D5EA9" w:rsidRDefault="006D5EA9" w:rsidP="00DF72D1">
      <w:pPr>
        <w:pStyle w:val="ZPKTzmpktartykuempunktem"/>
      </w:pPr>
      <w:r w:rsidRPr="006D5EA9">
        <w:t>3)</w:t>
      </w:r>
      <w:r w:rsidR="00E878DB">
        <w:tab/>
      </w:r>
      <w:r w:rsidRPr="006D5EA9">
        <w:t xml:space="preserve">2022 r. </w:t>
      </w:r>
      <w:r w:rsidR="00994DE3" w:rsidRPr="00994DE3">
        <w:t>–</w:t>
      </w:r>
      <w:r w:rsidRPr="006D5EA9">
        <w:t xml:space="preserve"> 1 000 000 000 zł;</w:t>
      </w:r>
    </w:p>
    <w:p w14:paraId="7B936049" w14:textId="799A6D0F" w:rsidR="006D5EA9" w:rsidRPr="006D5EA9" w:rsidRDefault="006D5EA9" w:rsidP="00DF72D1">
      <w:pPr>
        <w:pStyle w:val="ZPKTzmpktartykuempunktem"/>
      </w:pPr>
      <w:r w:rsidRPr="006D5EA9">
        <w:t>4)</w:t>
      </w:r>
      <w:r w:rsidR="00E878DB">
        <w:tab/>
      </w:r>
      <w:r w:rsidRPr="006D5EA9">
        <w:t xml:space="preserve">2023 r. </w:t>
      </w:r>
      <w:r w:rsidR="00994DE3" w:rsidRPr="00994DE3">
        <w:t>–</w:t>
      </w:r>
      <w:r w:rsidRPr="006D5EA9">
        <w:t xml:space="preserve"> 500 000 000 zł;</w:t>
      </w:r>
    </w:p>
    <w:p w14:paraId="5FE1D152" w14:textId="04158129" w:rsidR="006D5EA9" w:rsidRPr="006D5EA9" w:rsidRDefault="006D5EA9" w:rsidP="00DF72D1">
      <w:pPr>
        <w:pStyle w:val="ZPKTzmpktartykuempunktem"/>
      </w:pPr>
      <w:r w:rsidRPr="006D5EA9">
        <w:t>5)</w:t>
      </w:r>
      <w:r w:rsidR="00E878DB">
        <w:tab/>
      </w:r>
      <w:r w:rsidRPr="006D5EA9">
        <w:t xml:space="preserve">2024 r. </w:t>
      </w:r>
      <w:r w:rsidR="00994DE3" w:rsidRPr="00994DE3">
        <w:t>–</w:t>
      </w:r>
      <w:r w:rsidRPr="006D5EA9">
        <w:t xml:space="preserve"> 0 zł;</w:t>
      </w:r>
    </w:p>
    <w:p w14:paraId="752819EB" w14:textId="0E3A50AF" w:rsidR="006D5EA9" w:rsidRPr="00B95FF5" w:rsidRDefault="006D5EA9" w:rsidP="00DF72D1">
      <w:pPr>
        <w:pStyle w:val="ZPKTzmpktartykuempunktem"/>
      </w:pPr>
      <w:r w:rsidRPr="00B95FF5">
        <w:t>6)</w:t>
      </w:r>
      <w:r w:rsidR="00E878DB">
        <w:tab/>
      </w:r>
      <w:r w:rsidRPr="00B95FF5">
        <w:t xml:space="preserve">2025 r. </w:t>
      </w:r>
      <w:r w:rsidR="00994DE3" w:rsidRPr="00994DE3">
        <w:t>–</w:t>
      </w:r>
      <w:r w:rsidRPr="00B95FF5">
        <w:t xml:space="preserve"> </w:t>
      </w:r>
      <w:r w:rsidR="006D0262" w:rsidRPr="00B95FF5">
        <w:t xml:space="preserve">34 662 332 000 </w:t>
      </w:r>
      <w:r w:rsidRPr="00B95FF5">
        <w:t>zł;</w:t>
      </w:r>
    </w:p>
    <w:p w14:paraId="1E773220" w14:textId="2722D9F1" w:rsidR="006D5EA9" w:rsidRPr="00B95FF5" w:rsidRDefault="006D5EA9" w:rsidP="00DF72D1">
      <w:pPr>
        <w:pStyle w:val="ZPKTzmpktartykuempunktem"/>
      </w:pPr>
      <w:r w:rsidRPr="00B95FF5">
        <w:t>7)</w:t>
      </w:r>
      <w:r w:rsidR="00E878DB">
        <w:tab/>
      </w:r>
      <w:r w:rsidRPr="00B95FF5">
        <w:t xml:space="preserve">2026 r. </w:t>
      </w:r>
      <w:r w:rsidR="00994DE3" w:rsidRPr="00994DE3">
        <w:t>–</w:t>
      </w:r>
      <w:r w:rsidRPr="00B95FF5">
        <w:t xml:space="preserve"> </w:t>
      </w:r>
      <w:r w:rsidR="006D0262" w:rsidRPr="00B95FF5">
        <w:t>388 313 000</w:t>
      </w:r>
      <w:r w:rsidRPr="00B95FF5">
        <w:t xml:space="preserve"> zł;</w:t>
      </w:r>
    </w:p>
    <w:p w14:paraId="5DCAC2E0" w14:textId="18BCD10F" w:rsidR="006D5EA9" w:rsidRPr="00B95FF5" w:rsidRDefault="006D5EA9" w:rsidP="00DF72D1">
      <w:pPr>
        <w:pStyle w:val="ZPKTzmpktartykuempunktem"/>
      </w:pPr>
      <w:r w:rsidRPr="00B95FF5">
        <w:t>8)</w:t>
      </w:r>
      <w:r w:rsidR="00E878DB">
        <w:tab/>
      </w:r>
      <w:r w:rsidRPr="00B95FF5">
        <w:t xml:space="preserve">2027 r. </w:t>
      </w:r>
      <w:r w:rsidR="00994DE3" w:rsidRPr="00994DE3">
        <w:t>–</w:t>
      </w:r>
      <w:r w:rsidR="00994DE3">
        <w:t xml:space="preserve"> </w:t>
      </w:r>
      <w:r w:rsidR="006D0262" w:rsidRPr="00B95FF5">
        <w:t>19 075 154 000</w:t>
      </w:r>
      <w:r w:rsidRPr="00B95FF5">
        <w:t xml:space="preserve"> zł;</w:t>
      </w:r>
    </w:p>
    <w:p w14:paraId="46A2EFA1" w14:textId="6B8FBC51" w:rsidR="006D5EA9" w:rsidRPr="00B95FF5" w:rsidRDefault="006D5EA9" w:rsidP="00DF72D1">
      <w:pPr>
        <w:pStyle w:val="ZPKTzmpktartykuempunktem"/>
      </w:pPr>
      <w:r w:rsidRPr="00B95FF5">
        <w:t>9)</w:t>
      </w:r>
      <w:r w:rsidR="00E878DB">
        <w:tab/>
      </w:r>
      <w:r w:rsidRPr="00B95FF5">
        <w:t xml:space="preserve">2028 r. </w:t>
      </w:r>
      <w:r w:rsidR="00994DE3" w:rsidRPr="00994DE3">
        <w:t>–</w:t>
      </w:r>
      <w:r w:rsidR="00B95FF5">
        <w:t xml:space="preserve"> </w:t>
      </w:r>
      <w:r w:rsidR="006D0262" w:rsidRPr="00B95FF5">
        <w:t>2 091 750 000</w:t>
      </w:r>
      <w:r w:rsidRPr="00B95FF5">
        <w:t xml:space="preserve"> zł;</w:t>
      </w:r>
    </w:p>
    <w:p w14:paraId="1CEB0882" w14:textId="1DDBFBCB" w:rsidR="006D5EA9" w:rsidRPr="00B95FF5" w:rsidRDefault="006D5EA9" w:rsidP="00DF72D1">
      <w:pPr>
        <w:pStyle w:val="ZPKTzmpktartykuempunktem"/>
      </w:pPr>
      <w:r w:rsidRPr="00B95FF5">
        <w:t>10)</w:t>
      </w:r>
      <w:r w:rsidR="00E878DB">
        <w:tab/>
      </w:r>
      <w:r w:rsidRPr="00B95FF5">
        <w:t xml:space="preserve">2029 r. </w:t>
      </w:r>
      <w:r w:rsidR="00994DE3" w:rsidRPr="00994DE3">
        <w:t>–</w:t>
      </w:r>
      <w:r w:rsidRPr="00B95FF5">
        <w:t xml:space="preserve"> </w:t>
      </w:r>
      <w:r w:rsidR="006D0262" w:rsidRPr="00B95FF5">
        <w:t>65 000 000</w:t>
      </w:r>
      <w:r w:rsidRPr="00B95FF5">
        <w:t xml:space="preserve"> zł.”.</w:t>
      </w:r>
    </w:p>
    <w:p w14:paraId="720C6FD1" w14:textId="54F5EE57" w:rsidR="006D21EA" w:rsidRPr="006D5EA9" w:rsidRDefault="006D5EA9" w:rsidP="00DF72D1">
      <w:pPr>
        <w:pStyle w:val="ARTartustawynprozporzdzenia"/>
      </w:pPr>
      <w:r w:rsidRPr="006D5EA9">
        <w:rPr>
          <w:rStyle w:val="Ppogrubienie"/>
        </w:rPr>
        <w:t>Art.</w:t>
      </w:r>
      <w:r w:rsidR="0068700D">
        <w:rPr>
          <w:rStyle w:val="Ppogrubienie"/>
        </w:rPr>
        <w:t> </w:t>
      </w:r>
      <w:r w:rsidRPr="006D5EA9">
        <w:rPr>
          <w:rStyle w:val="Ppogrubienie"/>
        </w:rPr>
        <w:t>2.</w:t>
      </w:r>
      <w:r w:rsidR="0068700D">
        <w:t> </w:t>
      </w:r>
      <w:r w:rsidRPr="006D5EA9">
        <w:t xml:space="preserve">Ustawa wchodzi </w:t>
      </w:r>
      <w:r w:rsidR="006D21EA" w:rsidRPr="006D21EA">
        <w:t>w życie z dniem następującym po dniu ogłoszenia.</w:t>
      </w:r>
    </w:p>
    <w:sectPr w:rsidR="006D21EA" w:rsidRPr="006D5EA9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CA237" w14:textId="77777777" w:rsidR="00BA3B76" w:rsidRDefault="00BA3B76">
      <w:r>
        <w:separator/>
      </w:r>
    </w:p>
  </w:endnote>
  <w:endnote w:type="continuationSeparator" w:id="0">
    <w:p w14:paraId="2C11ECB0" w14:textId="77777777" w:rsidR="00BA3B76" w:rsidRDefault="00BA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8DACD" w14:textId="77777777" w:rsidR="00BA3B76" w:rsidRDefault="00BA3B76">
      <w:r>
        <w:separator/>
      </w:r>
    </w:p>
  </w:footnote>
  <w:footnote w:type="continuationSeparator" w:id="0">
    <w:p w14:paraId="06C28DA8" w14:textId="77777777" w:rsidR="00BA3B76" w:rsidRDefault="00BA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F2D3A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0109181">
    <w:abstractNumId w:val="23"/>
  </w:num>
  <w:num w:numId="2" w16cid:durableId="378434516">
    <w:abstractNumId w:val="23"/>
  </w:num>
  <w:num w:numId="3" w16cid:durableId="317657091">
    <w:abstractNumId w:val="18"/>
  </w:num>
  <w:num w:numId="4" w16cid:durableId="882399892">
    <w:abstractNumId w:val="18"/>
  </w:num>
  <w:num w:numId="5" w16cid:durableId="280188439">
    <w:abstractNumId w:val="35"/>
  </w:num>
  <w:num w:numId="6" w16cid:durableId="438376801">
    <w:abstractNumId w:val="31"/>
  </w:num>
  <w:num w:numId="7" w16cid:durableId="1780101750">
    <w:abstractNumId w:val="35"/>
  </w:num>
  <w:num w:numId="8" w16cid:durableId="1442409327">
    <w:abstractNumId w:val="31"/>
  </w:num>
  <w:num w:numId="9" w16cid:durableId="844900434">
    <w:abstractNumId w:val="35"/>
  </w:num>
  <w:num w:numId="10" w16cid:durableId="396706307">
    <w:abstractNumId w:val="31"/>
  </w:num>
  <w:num w:numId="11" w16cid:durableId="2016226327">
    <w:abstractNumId w:val="14"/>
  </w:num>
  <w:num w:numId="12" w16cid:durableId="1764646857">
    <w:abstractNumId w:val="10"/>
  </w:num>
  <w:num w:numId="13" w16cid:durableId="1296519405">
    <w:abstractNumId w:val="15"/>
  </w:num>
  <w:num w:numId="14" w16cid:durableId="1003776271">
    <w:abstractNumId w:val="26"/>
  </w:num>
  <w:num w:numId="15" w16cid:durableId="2006780128">
    <w:abstractNumId w:val="14"/>
  </w:num>
  <w:num w:numId="16" w16cid:durableId="585726174">
    <w:abstractNumId w:val="16"/>
  </w:num>
  <w:num w:numId="17" w16cid:durableId="1656102849">
    <w:abstractNumId w:val="8"/>
  </w:num>
  <w:num w:numId="18" w16cid:durableId="174081021">
    <w:abstractNumId w:val="3"/>
  </w:num>
  <w:num w:numId="19" w16cid:durableId="450368575">
    <w:abstractNumId w:val="2"/>
  </w:num>
  <w:num w:numId="20" w16cid:durableId="551387082">
    <w:abstractNumId w:val="1"/>
  </w:num>
  <w:num w:numId="21" w16cid:durableId="2083869894">
    <w:abstractNumId w:val="0"/>
  </w:num>
  <w:num w:numId="22" w16cid:durableId="444081600">
    <w:abstractNumId w:val="9"/>
  </w:num>
  <w:num w:numId="23" w16cid:durableId="1854147618">
    <w:abstractNumId w:val="7"/>
  </w:num>
  <w:num w:numId="24" w16cid:durableId="107546514">
    <w:abstractNumId w:val="6"/>
  </w:num>
  <w:num w:numId="25" w16cid:durableId="1737240107">
    <w:abstractNumId w:val="5"/>
  </w:num>
  <w:num w:numId="26" w16cid:durableId="1606578910">
    <w:abstractNumId w:val="4"/>
  </w:num>
  <w:num w:numId="27" w16cid:durableId="1153596279">
    <w:abstractNumId w:val="33"/>
  </w:num>
  <w:num w:numId="28" w16cid:durableId="1011031454">
    <w:abstractNumId w:val="25"/>
  </w:num>
  <w:num w:numId="29" w16cid:durableId="1963151701">
    <w:abstractNumId w:val="36"/>
  </w:num>
  <w:num w:numId="30" w16cid:durableId="449511858">
    <w:abstractNumId w:val="32"/>
  </w:num>
  <w:num w:numId="31" w16cid:durableId="1445031258">
    <w:abstractNumId w:val="19"/>
  </w:num>
  <w:num w:numId="32" w16cid:durableId="1360937328">
    <w:abstractNumId w:val="11"/>
  </w:num>
  <w:num w:numId="33" w16cid:durableId="192622880">
    <w:abstractNumId w:val="30"/>
  </w:num>
  <w:num w:numId="34" w16cid:durableId="509948774">
    <w:abstractNumId w:val="20"/>
  </w:num>
  <w:num w:numId="35" w16cid:durableId="263459908">
    <w:abstractNumId w:val="17"/>
  </w:num>
  <w:num w:numId="36" w16cid:durableId="40446063">
    <w:abstractNumId w:val="22"/>
  </w:num>
  <w:num w:numId="37" w16cid:durableId="1383364037">
    <w:abstractNumId w:val="27"/>
  </w:num>
  <w:num w:numId="38" w16cid:durableId="849100454">
    <w:abstractNumId w:val="24"/>
  </w:num>
  <w:num w:numId="39" w16cid:durableId="732581103">
    <w:abstractNumId w:val="13"/>
  </w:num>
  <w:num w:numId="40" w16cid:durableId="1301810069">
    <w:abstractNumId w:val="29"/>
  </w:num>
  <w:num w:numId="41" w16cid:durableId="1084112071">
    <w:abstractNumId w:val="28"/>
  </w:num>
  <w:num w:numId="42" w16cid:durableId="1335913408">
    <w:abstractNumId w:val="21"/>
  </w:num>
  <w:num w:numId="43" w16cid:durableId="1504854523">
    <w:abstractNumId w:val="34"/>
  </w:num>
  <w:num w:numId="44" w16cid:durableId="3930411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B4"/>
    <w:rsid w:val="000012DA"/>
    <w:rsid w:val="0000246E"/>
    <w:rsid w:val="00003862"/>
    <w:rsid w:val="0001040E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DE8"/>
    <w:rsid w:val="00064E4C"/>
    <w:rsid w:val="00066901"/>
    <w:rsid w:val="00071BEE"/>
    <w:rsid w:val="000736CD"/>
    <w:rsid w:val="0007533B"/>
    <w:rsid w:val="0007545D"/>
    <w:rsid w:val="0007563C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43FF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1F5"/>
    <w:rsid w:val="00172F7A"/>
    <w:rsid w:val="00173150"/>
    <w:rsid w:val="00173390"/>
    <w:rsid w:val="001736F0"/>
    <w:rsid w:val="00173BB3"/>
    <w:rsid w:val="001740D0"/>
    <w:rsid w:val="00174F2C"/>
    <w:rsid w:val="00180F2A"/>
    <w:rsid w:val="0018211D"/>
    <w:rsid w:val="00182C48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9C7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02FD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7A6E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57A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178A"/>
    <w:rsid w:val="00334392"/>
    <w:rsid w:val="00334E3A"/>
    <w:rsid w:val="003361DD"/>
    <w:rsid w:val="0034083D"/>
    <w:rsid w:val="00341A6A"/>
    <w:rsid w:val="00344479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30D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BFA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0CB"/>
    <w:rsid w:val="00434D01"/>
    <w:rsid w:val="00435D26"/>
    <w:rsid w:val="00435D27"/>
    <w:rsid w:val="00440C99"/>
    <w:rsid w:val="0044175C"/>
    <w:rsid w:val="00445F4D"/>
    <w:rsid w:val="004504C0"/>
    <w:rsid w:val="004550FB"/>
    <w:rsid w:val="0046111A"/>
    <w:rsid w:val="00461948"/>
    <w:rsid w:val="00462052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2E8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1B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0D6F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9ED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569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51B0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5F95"/>
    <w:rsid w:val="00657BF4"/>
    <w:rsid w:val="006603FB"/>
    <w:rsid w:val="006608DF"/>
    <w:rsid w:val="006623AC"/>
    <w:rsid w:val="006678AF"/>
    <w:rsid w:val="00667963"/>
    <w:rsid w:val="006701EF"/>
    <w:rsid w:val="00673BA5"/>
    <w:rsid w:val="0067440C"/>
    <w:rsid w:val="00680058"/>
    <w:rsid w:val="00681F9F"/>
    <w:rsid w:val="006840EA"/>
    <w:rsid w:val="006844E2"/>
    <w:rsid w:val="00685267"/>
    <w:rsid w:val="0068700D"/>
    <w:rsid w:val="006872AE"/>
    <w:rsid w:val="00690082"/>
    <w:rsid w:val="00690252"/>
    <w:rsid w:val="006932B9"/>
    <w:rsid w:val="006946BB"/>
    <w:rsid w:val="006969FA"/>
    <w:rsid w:val="006A35D5"/>
    <w:rsid w:val="006A748A"/>
    <w:rsid w:val="006C419E"/>
    <w:rsid w:val="006C4A31"/>
    <w:rsid w:val="006C5AC2"/>
    <w:rsid w:val="006C6AFB"/>
    <w:rsid w:val="006D0262"/>
    <w:rsid w:val="006D21EA"/>
    <w:rsid w:val="006D2735"/>
    <w:rsid w:val="006D45B2"/>
    <w:rsid w:val="006D5EA9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525D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195B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11EF"/>
    <w:rsid w:val="0078214B"/>
    <w:rsid w:val="0078498A"/>
    <w:rsid w:val="007878FE"/>
    <w:rsid w:val="00791DFB"/>
    <w:rsid w:val="00792207"/>
    <w:rsid w:val="00792B64"/>
    <w:rsid w:val="00792E29"/>
    <w:rsid w:val="0079379A"/>
    <w:rsid w:val="00794953"/>
    <w:rsid w:val="007A1F2F"/>
    <w:rsid w:val="007A21E6"/>
    <w:rsid w:val="007A2A5C"/>
    <w:rsid w:val="007A5150"/>
    <w:rsid w:val="007A5373"/>
    <w:rsid w:val="007A789F"/>
    <w:rsid w:val="007B6740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2DE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045"/>
    <w:rsid w:val="00850C9D"/>
    <w:rsid w:val="00852B59"/>
    <w:rsid w:val="00856272"/>
    <w:rsid w:val="008563FF"/>
    <w:rsid w:val="0086018B"/>
    <w:rsid w:val="008611DD"/>
    <w:rsid w:val="008620DE"/>
    <w:rsid w:val="00862B94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6F73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8F74E3"/>
    <w:rsid w:val="00901190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29AA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4DE3"/>
    <w:rsid w:val="009A0D12"/>
    <w:rsid w:val="009A1987"/>
    <w:rsid w:val="009A2BEE"/>
    <w:rsid w:val="009A3FB8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259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05E9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4E71"/>
    <w:rsid w:val="00A65B41"/>
    <w:rsid w:val="00A65E00"/>
    <w:rsid w:val="00A66A78"/>
    <w:rsid w:val="00A7436E"/>
    <w:rsid w:val="00A74E96"/>
    <w:rsid w:val="00A75710"/>
    <w:rsid w:val="00A75A8E"/>
    <w:rsid w:val="00A7653D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2C92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24E6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23D4"/>
    <w:rsid w:val="00B830B7"/>
    <w:rsid w:val="00B848EA"/>
    <w:rsid w:val="00B84B2B"/>
    <w:rsid w:val="00B90500"/>
    <w:rsid w:val="00B9176C"/>
    <w:rsid w:val="00B935A4"/>
    <w:rsid w:val="00B95FF5"/>
    <w:rsid w:val="00BA3B76"/>
    <w:rsid w:val="00BA561A"/>
    <w:rsid w:val="00BB0DC6"/>
    <w:rsid w:val="00BB15E4"/>
    <w:rsid w:val="00BB1E19"/>
    <w:rsid w:val="00BB21D1"/>
    <w:rsid w:val="00BB32F2"/>
    <w:rsid w:val="00BB4338"/>
    <w:rsid w:val="00BB4A8C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28F"/>
    <w:rsid w:val="00C11943"/>
    <w:rsid w:val="00C12E96"/>
    <w:rsid w:val="00C13A38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46F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1421"/>
    <w:rsid w:val="00CD1B76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4DF7"/>
    <w:rsid w:val="00D15197"/>
    <w:rsid w:val="00D16820"/>
    <w:rsid w:val="00D169C8"/>
    <w:rsid w:val="00D1793F"/>
    <w:rsid w:val="00D22AF5"/>
    <w:rsid w:val="00D235EA"/>
    <w:rsid w:val="00D247A9"/>
    <w:rsid w:val="00D26801"/>
    <w:rsid w:val="00D319F4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1D17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68CD"/>
    <w:rsid w:val="00DE7DC1"/>
    <w:rsid w:val="00DF3F7E"/>
    <w:rsid w:val="00DF72D1"/>
    <w:rsid w:val="00DF7648"/>
    <w:rsid w:val="00E00E29"/>
    <w:rsid w:val="00E02BAB"/>
    <w:rsid w:val="00E048E5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6D66"/>
    <w:rsid w:val="00E276AC"/>
    <w:rsid w:val="00E31124"/>
    <w:rsid w:val="00E34A35"/>
    <w:rsid w:val="00E37C2F"/>
    <w:rsid w:val="00E41C28"/>
    <w:rsid w:val="00E46308"/>
    <w:rsid w:val="00E46ED0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77568"/>
    <w:rsid w:val="00E83ADD"/>
    <w:rsid w:val="00E84F38"/>
    <w:rsid w:val="00E85623"/>
    <w:rsid w:val="00E87441"/>
    <w:rsid w:val="00E878DB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54B3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0694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63E8"/>
    <w:rsid w:val="00F871CE"/>
    <w:rsid w:val="00F87802"/>
    <w:rsid w:val="00F92C0A"/>
    <w:rsid w:val="00F9415B"/>
    <w:rsid w:val="00F948B4"/>
    <w:rsid w:val="00FA13C2"/>
    <w:rsid w:val="00FA7F91"/>
    <w:rsid w:val="00FB121C"/>
    <w:rsid w:val="00FB1CDD"/>
    <w:rsid w:val="00FB1FBF"/>
    <w:rsid w:val="00FB29F5"/>
    <w:rsid w:val="00FB2C2F"/>
    <w:rsid w:val="00FB2DFE"/>
    <w:rsid w:val="00FB305C"/>
    <w:rsid w:val="00FC2E3D"/>
    <w:rsid w:val="00FC3BDE"/>
    <w:rsid w:val="00FC528B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7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6A557"/>
  <w15:docId w15:val="{241FC3B9-758C-47C1-80B1-F5E0D8FF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6D0262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1</Pages>
  <Words>148</Words>
  <Characters>563</Characters>
  <Application>Microsoft Office Word</Application>
  <DocSecurity>4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Kajka Paweł</dc:creator>
  <cp:lastModifiedBy>Pietrzak Ewa</cp:lastModifiedBy>
  <cp:revision>2</cp:revision>
  <cp:lastPrinted>2012-04-23T06:39:00Z</cp:lastPrinted>
  <dcterms:created xsi:type="dcterms:W3CDTF">2025-01-29T14:15:00Z</dcterms:created>
  <dcterms:modified xsi:type="dcterms:W3CDTF">2025-01-29T14:15:00Z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