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313C" w14:textId="7D0E077A" w:rsidR="009D1F4D" w:rsidRPr="009D1F4D" w:rsidRDefault="008A5CC8" w:rsidP="009D1F4D">
      <w:pPr>
        <w:pStyle w:val="OZNPROJEKTUwskazaniedatylubwersjiprojektu"/>
      </w:pPr>
      <w:r>
        <w:t>P</w:t>
      </w:r>
      <w:r w:rsidR="009D1F4D" w:rsidRPr="009D1F4D">
        <w:t>rojekt</w:t>
      </w:r>
    </w:p>
    <w:p w14:paraId="002BAA8F" w14:textId="77777777" w:rsidR="009D1F4D" w:rsidRPr="009D1F4D" w:rsidRDefault="009D1F4D" w:rsidP="009D1F4D">
      <w:pPr>
        <w:pStyle w:val="OZNRODZAKTUtznustawalubrozporzdzenieiorganwydajcy"/>
      </w:pPr>
      <w:r w:rsidRPr="009D1F4D">
        <w:t>USTAWA</w:t>
      </w:r>
    </w:p>
    <w:p w14:paraId="263AE8AC" w14:textId="3FB00A3D" w:rsidR="009D1F4D" w:rsidRPr="009D1F4D" w:rsidRDefault="009D1F4D" w:rsidP="009D1F4D">
      <w:pPr>
        <w:pStyle w:val="DATAAKTUdatauchwalenialubwydaniaaktu"/>
      </w:pPr>
      <w:r w:rsidRPr="009D1F4D">
        <w:t xml:space="preserve">z dnia </w:t>
      </w:r>
    </w:p>
    <w:p w14:paraId="3CFCD538" w14:textId="36A4195D" w:rsidR="009D1F4D" w:rsidRPr="009D1F4D" w:rsidRDefault="009D1F4D" w:rsidP="009D1F4D">
      <w:pPr>
        <w:pStyle w:val="TYTUAKTUprzedmiotregulacjiustawylubrozporzdzenia"/>
      </w:pPr>
      <w:r w:rsidRPr="009D1F4D">
        <w:t>o zmianie ustawy o Służbie Więziennej oraz niektórych innych ustaw</w:t>
      </w:r>
      <w:r w:rsidR="003112C9" w:rsidRPr="00F721ED">
        <w:rPr>
          <w:rStyle w:val="IGPindeksgrnyipogrubienie"/>
        </w:rPr>
        <w:footnoteReference w:id="1"/>
      </w:r>
      <w:r w:rsidR="003112C9" w:rsidRPr="00F721ED">
        <w:rPr>
          <w:rStyle w:val="IGPindeksgrnyipogrubienie"/>
        </w:rPr>
        <w:t>)</w:t>
      </w:r>
    </w:p>
    <w:p w14:paraId="0EDDAA18" w14:textId="7DC83E90" w:rsidR="009D1F4D" w:rsidRPr="009D1F4D" w:rsidRDefault="009D1F4D" w:rsidP="009D1F4D">
      <w:pPr>
        <w:pStyle w:val="ARTartustawynprozporzdzenia"/>
        <w:keepNext/>
      </w:pPr>
      <w:r w:rsidRPr="009D1F4D">
        <w:rPr>
          <w:rStyle w:val="Ppogrubienie"/>
        </w:rPr>
        <w:t>Art. 1.</w:t>
      </w:r>
      <w:r>
        <w:t> </w:t>
      </w:r>
      <w:r w:rsidRPr="009D1F4D">
        <w:t>W ustawie z dnia 9 kwietnia 2010 r. o Służbie Więziennej (Dz. U. z 202</w:t>
      </w:r>
      <w:r w:rsidR="007C3F9A">
        <w:t>4</w:t>
      </w:r>
      <w:r w:rsidRPr="009D1F4D">
        <w:t xml:space="preserve"> r. poz. </w:t>
      </w:r>
      <w:r w:rsidR="007C3F9A">
        <w:t>1869 i 1871</w:t>
      </w:r>
      <w:r w:rsidRPr="009D1F4D">
        <w:t>) wprowadza się następujące zmiany:</w:t>
      </w:r>
    </w:p>
    <w:p w14:paraId="68D32485" w14:textId="4852C9DF" w:rsidR="009D1F4D" w:rsidRPr="009D1F4D" w:rsidRDefault="009D1F4D" w:rsidP="009D1F4D">
      <w:pPr>
        <w:pStyle w:val="PKTpunkt"/>
      </w:pPr>
      <w:r w:rsidRPr="009D1F4D">
        <w:t>1)</w:t>
      </w:r>
      <w:r>
        <w:tab/>
      </w:r>
      <w:r w:rsidRPr="009D1F4D">
        <w:t>w art. 7 uchyla się pkt 1a;</w:t>
      </w:r>
    </w:p>
    <w:p w14:paraId="072CFF4D" w14:textId="39590C45" w:rsidR="009D1F4D" w:rsidRPr="009D1F4D" w:rsidRDefault="009D1F4D" w:rsidP="009D1F4D">
      <w:pPr>
        <w:pStyle w:val="PKTpunkt"/>
        <w:keepNext/>
      </w:pPr>
      <w:r w:rsidRPr="009D1F4D">
        <w:t>2)</w:t>
      </w:r>
      <w:r>
        <w:tab/>
      </w:r>
      <w:r w:rsidRPr="009D1F4D">
        <w:t>w art. 8:</w:t>
      </w:r>
    </w:p>
    <w:p w14:paraId="644ADF8C" w14:textId="1CCA4EB9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>w ust. 1 uchyla się pkt 1a,</w:t>
      </w:r>
    </w:p>
    <w:p w14:paraId="276EEF01" w14:textId="23091134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>uchyla się ust. 1b;</w:t>
      </w:r>
    </w:p>
    <w:p w14:paraId="0FE11098" w14:textId="5DD0B351" w:rsidR="009D1F4D" w:rsidRPr="009D1F4D" w:rsidRDefault="007742BD" w:rsidP="009D1F4D">
      <w:pPr>
        <w:pStyle w:val="PKTpunkt"/>
      </w:pPr>
      <w:r>
        <w:t>3</w:t>
      </w:r>
      <w:r w:rsidR="009D1F4D" w:rsidRPr="009D1F4D">
        <w:t>)</w:t>
      </w:r>
      <w:r w:rsidR="009D1F4D">
        <w:tab/>
      </w:r>
      <w:r w:rsidR="009D1F4D" w:rsidRPr="009D1F4D">
        <w:t>uchyla się art. 11a–11c;</w:t>
      </w:r>
    </w:p>
    <w:p w14:paraId="03D59F21" w14:textId="1282FA17" w:rsidR="009D1F4D" w:rsidRPr="009D1F4D" w:rsidRDefault="007742BD" w:rsidP="00C015B9">
      <w:pPr>
        <w:pStyle w:val="PKTpunkt"/>
      </w:pPr>
      <w:r>
        <w:t>4</w:t>
      </w:r>
      <w:r w:rsidR="009D1F4D" w:rsidRPr="009D1F4D">
        <w:t>)</w:t>
      </w:r>
      <w:r w:rsidR="009D1F4D">
        <w:tab/>
      </w:r>
      <w:r w:rsidR="009D1F4D" w:rsidRPr="009D1F4D">
        <w:t>w art. 16</w:t>
      </w:r>
      <w:r>
        <w:t xml:space="preserve"> </w:t>
      </w:r>
      <w:r w:rsidR="009D1F4D" w:rsidRPr="009D1F4D">
        <w:t>uchyla się ust. 2a;</w:t>
      </w:r>
    </w:p>
    <w:p w14:paraId="35465715" w14:textId="1C85B7EC" w:rsidR="009D1F4D" w:rsidRPr="009D1F4D" w:rsidRDefault="007742BD" w:rsidP="009D1F4D">
      <w:pPr>
        <w:pStyle w:val="PKTpunkt"/>
      </w:pPr>
      <w:r>
        <w:t>5</w:t>
      </w:r>
      <w:r w:rsidR="009D1F4D" w:rsidRPr="009D1F4D">
        <w:t>)</w:t>
      </w:r>
      <w:r w:rsidR="009D1F4D">
        <w:tab/>
      </w:r>
      <w:r w:rsidR="009D1F4D" w:rsidRPr="009D1F4D">
        <w:t>uchyla się rozdział 3a;</w:t>
      </w:r>
    </w:p>
    <w:p w14:paraId="66878CE7" w14:textId="50EDA4DC" w:rsidR="009D1F4D" w:rsidRPr="009D1F4D" w:rsidRDefault="007742BD" w:rsidP="009D1F4D">
      <w:pPr>
        <w:pStyle w:val="PKTpunkt"/>
        <w:keepNext/>
      </w:pPr>
      <w:r>
        <w:t>6</w:t>
      </w:r>
      <w:r w:rsidR="009D1F4D" w:rsidRPr="009D1F4D">
        <w:t>)</w:t>
      </w:r>
      <w:r w:rsidR="009D1F4D">
        <w:tab/>
      </w:r>
      <w:r w:rsidR="009D1F4D" w:rsidRPr="009D1F4D">
        <w:t>w art. 24 ust. 1 otrzymuje brzmienie:</w:t>
      </w:r>
    </w:p>
    <w:p w14:paraId="793576AC" w14:textId="1ED37836" w:rsidR="009D1F4D" w:rsidRPr="009D1F4D" w:rsidRDefault="009D1F4D" w:rsidP="009D1F4D">
      <w:pPr>
        <w:pStyle w:val="ZUSTzmustartykuempunktem"/>
        <w:keepNext/>
      </w:pPr>
      <w:r>
        <w:t>„</w:t>
      </w:r>
      <w:r w:rsidRPr="009D1F4D">
        <w:t>1.</w:t>
      </w:r>
      <w:r>
        <w:t> </w:t>
      </w:r>
      <w:r w:rsidRPr="009D1F4D">
        <w:t>Służba Więzienna, w celu realizacji zadań, o których mowa w art. 2 ust. 1, 2 i</w:t>
      </w:r>
      <w:r w:rsidR="00D15BA8">
        <w:t> </w:t>
      </w:r>
      <w:r w:rsidRPr="009D1F4D">
        <w:t>2b oraz zadań wynikających z odrębnych ustaw, jest uprawniona do przetwarzania:</w:t>
      </w:r>
    </w:p>
    <w:p w14:paraId="13168EE3" w14:textId="5B2720A6" w:rsidR="009D1F4D" w:rsidRPr="009D1F4D" w:rsidRDefault="009D1F4D" w:rsidP="009D1F4D">
      <w:pPr>
        <w:pStyle w:val="ZPKTzmpktartykuempunktem"/>
      </w:pPr>
      <w:r w:rsidRPr="009D1F4D">
        <w:t>1)</w:t>
      </w:r>
      <w:r>
        <w:tab/>
      </w:r>
      <w:r w:rsidRPr="009D1F4D">
        <w:t>informacji innych niż dane osobowe,</w:t>
      </w:r>
    </w:p>
    <w:p w14:paraId="63744B3E" w14:textId="637AF53A" w:rsidR="009D1F4D" w:rsidRPr="009D1F4D" w:rsidRDefault="009D1F4D" w:rsidP="009D1F4D">
      <w:pPr>
        <w:pStyle w:val="ZPKTzmpktartykuempunktem"/>
      </w:pPr>
      <w:r w:rsidRPr="009D1F4D">
        <w:t>2)</w:t>
      </w:r>
      <w:r>
        <w:tab/>
      </w:r>
      <w:r w:rsidRPr="009D1F4D">
        <w:t>danych osobowych, a w celu realizacji zadań, o których mowa w art. 2 ust. 1 i 2 także danych, o których mowa w art. 14 ust. 1 ustawy z dnia 14 grudnia 2018 r. o</w:t>
      </w:r>
      <w:r w:rsidR="00D15BA8">
        <w:t> </w:t>
      </w:r>
      <w:r w:rsidRPr="009D1F4D">
        <w:t>ochronie danych osobowych przetwarzanych w związku z zapobieganiem i</w:t>
      </w:r>
      <w:r w:rsidR="00D15BA8">
        <w:t> </w:t>
      </w:r>
      <w:r w:rsidRPr="009D1F4D">
        <w:t>zwalczaniem przestępczości (Dz.</w:t>
      </w:r>
      <w:r w:rsidR="006929E4">
        <w:t xml:space="preserve"> </w:t>
      </w:r>
      <w:r w:rsidRPr="009D1F4D">
        <w:t>U. z 2023 r. poz. 1206)</w:t>
      </w:r>
    </w:p>
    <w:p w14:paraId="7F776CE0" w14:textId="0D8D1CFD" w:rsidR="009D1F4D" w:rsidRPr="009D1F4D" w:rsidRDefault="009D1F4D" w:rsidP="009D1F4D">
      <w:pPr>
        <w:pStyle w:val="ZCZWSPPKTzmczciwsppktartykuempunktem"/>
      </w:pPr>
      <w:r>
        <w:lastRenderedPageBreak/>
        <w:t>– </w:t>
      </w:r>
      <w:r w:rsidRPr="009D1F4D">
        <w:t>niezbędnych do realizacji tych zadań.</w:t>
      </w:r>
      <w:r>
        <w:t>”</w:t>
      </w:r>
      <w:r w:rsidRPr="009D1F4D">
        <w:t>;</w:t>
      </w:r>
    </w:p>
    <w:p w14:paraId="2398C809" w14:textId="47DA7ABE" w:rsidR="009D1F4D" w:rsidRPr="009D1F4D" w:rsidRDefault="00C07838" w:rsidP="009D1F4D">
      <w:pPr>
        <w:pStyle w:val="PKTpunkt"/>
      </w:pPr>
      <w:r>
        <w:t>7</w:t>
      </w:r>
      <w:r w:rsidR="009D1F4D" w:rsidRPr="009D1F4D">
        <w:t>)</w:t>
      </w:r>
      <w:r w:rsidR="009D1F4D">
        <w:tab/>
      </w:r>
      <w:r w:rsidR="009D1F4D" w:rsidRPr="009D1F4D">
        <w:t xml:space="preserve">w art. 32 w ust. 1 skreśla się </w:t>
      </w:r>
      <w:r w:rsidR="00DC2228">
        <w:t>wyrazy</w:t>
      </w:r>
      <w:r w:rsidR="00DC2228" w:rsidRPr="009D1F4D">
        <w:t xml:space="preserve"> </w:t>
      </w:r>
      <w:r w:rsidR="009D1F4D">
        <w:t>„</w:t>
      </w:r>
      <w:r w:rsidR="009D1F4D" w:rsidRPr="009D1F4D">
        <w:t>Szef IWSW</w:t>
      </w:r>
      <w:r w:rsidR="00DC2228">
        <w:t>,</w:t>
      </w:r>
      <w:r w:rsidR="009D1F4D">
        <w:t>”</w:t>
      </w:r>
      <w:r w:rsidR="009D1F4D" w:rsidRPr="009D1F4D">
        <w:t>;</w:t>
      </w:r>
    </w:p>
    <w:p w14:paraId="373EC215" w14:textId="23A3974D" w:rsidR="009D1F4D" w:rsidRPr="009D1F4D" w:rsidRDefault="00C07838" w:rsidP="009D1F4D">
      <w:pPr>
        <w:pStyle w:val="PKTpunkt"/>
      </w:pPr>
      <w:r>
        <w:t>8</w:t>
      </w:r>
      <w:r w:rsidR="009D1F4D" w:rsidRPr="009D1F4D">
        <w:t>)</w:t>
      </w:r>
      <w:r w:rsidR="009D1F4D">
        <w:tab/>
      </w:r>
      <w:r w:rsidR="009D1F4D" w:rsidRPr="009D1F4D">
        <w:t xml:space="preserve">w art. 36 w ust. 3 i 5 skreśla się </w:t>
      </w:r>
      <w:r w:rsidR="00DC2228">
        <w:t>wyrazy</w:t>
      </w:r>
      <w:r w:rsidR="009D1F4D" w:rsidRPr="009D1F4D">
        <w:t xml:space="preserve"> </w:t>
      </w:r>
      <w:r w:rsidR="009D1F4D">
        <w:t>„</w:t>
      </w:r>
      <w:r w:rsidR="0019243F">
        <w:t xml:space="preserve"> </w:t>
      </w:r>
      <w:r w:rsidR="009D1F4D" w:rsidRPr="009D1F4D">
        <w:t>,</w:t>
      </w:r>
      <w:r w:rsidR="007C793A">
        <w:t xml:space="preserve"> </w:t>
      </w:r>
      <w:r w:rsidR="009D1F4D" w:rsidRPr="009D1F4D">
        <w:t>Szef</w:t>
      </w:r>
      <w:r w:rsidR="0019243F">
        <w:t>a</w:t>
      </w:r>
      <w:r w:rsidR="009D1F4D" w:rsidRPr="009D1F4D">
        <w:t xml:space="preserve"> IWSW</w:t>
      </w:r>
      <w:r w:rsidR="009D1F4D">
        <w:t>”</w:t>
      </w:r>
      <w:r w:rsidR="009D1F4D" w:rsidRPr="009D1F4D">
        <w:t>;</w:t>
      </w:r>
    </w:p>
    <w:p w14:paraId="43F81A60" w14:textId="36A2A28C" w:rsidR="009D1F4D" w:rsidRPr="009D1F4D" w:rsidRDefault="00C07838" w:rsidP="00C015B9">
      <w:pPr>
        <w:pStyle w:val="PKTpunkt"/>
        <w:keepNext/>
      </w:pPr>
      <w:r>
        <w:t>9</w:t>
      </w:r>
      <w:r w:rsidR="009D1F4D" w:rsidRPr="009D1F4D">
        <w:t>)</w:t>
      </w:r>
      <w:r w:rsidR="009D1F4D">
        <w:tab/>
      </w:r>
      <w:r w:rsidR="009D1F4D" w:rsidRPr="009D1F4D">
        <w:t xml:space="preserve">w art. 38a </w:t>
      </w:r>
      <w:r w:rsidR="00D06C42">
        <w:t xml:space="preserve">w </w:t>
      </w:r>
      <w:r w:rsidR="009D1F4D" w:rsidRPr="009D1F4D">
        <w:t xml:space="preserve">ust. 2 </w:t>
      </w:r>
      <w:r w:rsidR="00D06C42">
        <w:t>po wyrazach „Dyrektor Generalny do służby w Służbie Więziennej” skreśla się wyrazy „ , z tym że Szef IWSW – do służby w IWSW”</w:t>
      </w:r>
      <w:r>
        <w:t>;</w:t>
      </w:r>
    </w:p>
    <w:p w14:paraId="2018BF80" w14:textId="18429CB8" w:rsidR="009D1F4D" w:rsidRPr="009D1F4D" w:rsidRDefault="00C07838" w:rsidP="009D1F4D">
      <w:pPr>
        <w:pStyle w:val="PKTpunkt"/>
      </w:pPr>
      <w:r w:rsidRPr="009D1F4D">
        <w:t>1</w:t>
      </w:r>
      <w:r>
        <w:t>0</w:t>
      </w:r>
      <w:r w:rsidR="009D1F4D" w:rsidRPr="009D1F4D">
        <w:t>)</w:t>
      </w:r>
      <w:r w:rsidR="009D1F4D">
        <w:tab/>
      </w:r>
      <w:r w:rsidR="009D1F4D" w:rsidRPr="009D1F4D">
        <w:t>uchyla się art. 38b;</w:t>
      </w:r>
    </w:p>
    <w:p w14:paraId="7077572E" w14:textId="4E82F9BD" w:rsidR="009D1F4D" w:rsidRPr="009D1F4D" w:rsidRDefault="00C07838" w:rsidP="009D1F4D">
      <w:pPr>
        <w:pStyle w:val="PKTpunkt"/>
        <w:keepNext/>
      </w:pPr>
      <w:r w:rsidRPr="009D1F4D">
        <w:t>1</w:t>
      </w:r>
      <w:r>
        <w:t>1</w:t>
      </w:r>
      <w:r w:rsidR="009D1F4D" w:rsidRPr="009D1F4D">
        <w:t>)</w:t>
      </w:r>
      <w:r w:rsidR="009D1F4D">
        <w:tab/>
      </w:r>
      <w:r w:rsidR="009D1F4D" w:rsidRPr="009D1F4D">
        <w:t>w art. 39b:</w:t>
      </w:r>
    </w:p>
    <w:p w14:paraId="2D587D11" w14:textId="2647EBF7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>w ust. 1 uchyla się pkt 1a,</w:t>
      </w:r>
    </w:p>
    <w:p w14:paraId="36C2CAAB" w14:textId="5F5DE47D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 xml:space="preserve">w ust. 2 w pkt 1 skreśla się </w:t>
      </w:r>
      <w:r w:rsidR="00262BFD">
        <w:t>wyrazy</w:t>
      </w:r>
      <w:r w:rsidRPr="009D1F4D">
        <w:t xml:space="preserve"> </w:t>
      </w:r>
      <w:r>
        <w:t>„</w:t>
      </w:r>
      <w:r w:rsidRPr="009D1F4D">
        <w:t>oraz IWSW</w:t>
      </w:r>
      <w:r>
        <w:t>”</w:t>
      </w:r>
      <w:r w:rsidRPr="009D1F4D">
        <w:t>;</w:t>
      </w:r>
    </w:p>
    <w:p w14:paraId="69E5E5A0" w14:textId="11B398A9" w:rsidR="009D1F4D" w:rsidRPr="009D1F4D" w:rsidRDefault="00C07838" w:rsidP="009D1F4D">
      <w:pPr>
        <w:pStyle w:val="PKTpunkt"/>
      </w:pPr>
      <w:r w:rsidRPr="009D1F4D">
        <w:t>1</w:t>
      </w:r>
      <w:r>
        <w:t>2</w:t>
      </w:r>
      <w:r w:rsidR="009D1F4D" w:rsidRPr="009D1F4D">
        <w:t>)</w:t>
      </w:r>
      <w:r w:rsidR="009D1F4D">
        <w:tab/>
      </w:r>
      <w:r w:rsidR="009D1F4D" w:rsidRPr="009D1F4D">
        <w:t xml:space="preserve">w art. 39g w ust. 2 </w:t>
      </w:r>
      <w:r w:rsidR="00A96D50">
        <w:t xml:space="preserve">w pkt 3 średnik zastępuje się kropką i </w:t>
      </w:r>
      <w:r w:rsidR="009D1F4D" w:rsidRPr="009D1F4D">
        <w:t>uchyla się pkt 4;</w:t>
      </w:r>
    </w:p>
    <w:p w14:paraId="33A70D5B" w14:textId="31F44C6F" w:rsidR="009D1F4D" w:rsidRPr="009D1F4D" w:rsidRDefault="004352F4" w:rsidP="009D1F4D">
      <w:pPr>
        <w:pStyle w:val="PKTpunkt"/>
      </w:pPr>
      <w:r w:rsidRPr="009D1F4D">
        <w:t>1</w:t>
      </w:r>
      <w:r>
        <w:t>3</w:t>
      </w:r>
      <w:r w:rsidR="009D1F4D" w:rsidRPr="009D1F4D">
        <w:t>)</w:t>
      </w:r>
      <w:r w:rsidR="009D1F4D">
        <w:tab/>
      </w:r>
      <w:r w:rsidR="009D1F4D" w:rsidRPr="009D1F4D">
        <w:t>w art. 42 uchyla się ust. 3a;</w:t>
      </w:r>
    </w:p>
    <w:p w14:paraId="2AB83AEB" w14:textId="04250B48" w:rsidR="009D1F4D" w:rsidRPr="009D1F4D" w:rsidRDefault="004352F4" w:rsidP="009D1F4D">
      <w:pPr>
        <w:pStyle w:val="PKTpunkt"/>
      </w:pPr>
      <w:r w:rsidRPr="009D1F4D">
        <w:t>1</w:t>
      </w:r>
      <w:r>
        <w:t>4</w:t>
      </w:r>
      <w:r w:rsidR="009D1F4D" w:rsidRPr="009D1F4D">
        <w:t>)</w:t>
      </w:r>
      <w:r w:rsidR="009D1F4D">
        <w:tab/>
      </w:r>
      <w:r w:rsidR="009D1F4D" w:rsidRPr="009D1F4D">
        <w:t>w art. 43c uchyla się ust. 3a</w:t>
      </w:r>
      <w:r w:rsidR="00683AB3">
        <w:t>;</w:t>
      </w:r>
    </w:p>
    <w:p w14:paraId="78B9218F" w14:textId="1C2E6B2D" w:rsidR="009D1F4D" w:rsidRPr="009D1F4D" w:rsidRDefault="004352F4" w:rsidP="009D1F4D">
      <w:pPr>
        <w:pStyle w:val="PKTpunkt"/>
        <w:keepNext/>
      </w:pPr>
      <w:r w:rsidRPr="009D1F4D">
        <w:t>1</w:t>
      </w:r>
      <w:r>
        <w:t>5</w:t>
      </w:r>
      <w:r w:rsidR="009D1F4D" w:rsidRPr="009D1F4D">
        <w:t>)</w:t>
      </w:r>
      <w:r w:rsidR="009D1F4D">
        <w:tab/>
      </w:r>
      <w:r w:rsidR="009D1F4D" w:rsidRPr="009D1F4D">
        <w:t>w art. 43u:</w:t>
      </w:r>
    </w:p>
    <w:p w14:paraId="71496322" w14:textId="07B2EA5C" w:rsidR="009D1F4D" w:rsidRPr="009D1F4D" w:rsidRDefault="009D1F4D" w:rsidP="009D1F4D">
      <w:pPr>
        <w:pStyle w:val="LITlitera"/>
        <w:keepNext/>
      </w:pPr>
      <w:r w:rsidRPr="009D1F4D">
        <w:t>a)</w:t>
      </w:r>
      <w:r>
        <w:tab/>
      </w:r>
      <w:r w:rsidRPr="009D1F4D">
        <w:t>ust. 2 otrzymuje brzmienie:</w:t>
      </w:r>
    </w:p>
    <w:p w14:paraId="276CF6AE" w14:textId="19E81570" w:rsidR="009D1F4D" w:rsidRPr="009D1F4D" w:rsidRDefault="009D1F4D" w:rsidP="009D1F4D">
      <w:pPr>
        <w:pStyle w:val="ZLITUSTzmustliter"/>
      </w:pPr>
      <w:r>
        <w:t>„</w:t>
      </w:r>
      <w:r w:rsidRPr="009D1F4D">
        <w:t>2.</w:t>
      </w:r>
      <w:r>
        <w:t> </w:t>
      </w:r>
      <w:r w:rsidRPr="009D1F4D">
        <w:t>Dyrektor okręgowy, Rektor i właściwy komendant zgłaszają potrzeby szkoleniowe komendantowi wyznaczonemu przez Dyrektora Generalnego, który prowadzi nabór kandydatów na szkolenie zawodowe w elektronicznym systemie obsługi szkolenia.</w:t>
      </w:r>
      <w:r>
        <w:t>”</w:t>
      </w:r>
      <w:r w:rsidRPr="009D1F4D">
        <w:t>,</w:t>
      </w:r>
    </w:p>
    <w:p w14:paraId="1A403746" w14:textId="75577B4C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 xml:space="preserve">w ust. 3 skreśla się </w:t>
      </w:r>
      <w:r w:rsidR="00262BFD">
        <w:t>wyrazy</w:t>
      </w:r>
      <w:r w:rsidRPr="009D1F4D">
        <w:t xml:space="preserve"> </w:t>
      </w:r>
      <w:r>
        <w:t>„</w:t>
      </w:r>
      <w:r w:rsidRPr="009D1F4D">
        <w:t>Szefa IWSW</w:t>
      </w:r>
      <w:r>
        <w:t>”</w:t>
      </w:r>
      <w:r w:rsidRPr="009D1F4D">
        <w:t>;</w:t>
      </w:r>
    </w:p>
    <w:p w14:paraId="2C95258A" w14:textId="3BD262A8" w:rsidR="009D1F4D" w:rsidRPr="009D1F4D" w:rsidRDefault="004352F4" w:rsidP="009D1F4D">
      <w:pPr>
        <w:pStyle w:val="PKTpunkt"/>
      </w:pPr>
      <w:r w:rsidRPr="009D1F4D">
        <w:t>1</w:t>
      </w:r>
      <w:r>
        <w:t>6</w:t>
      </w:r>
      <w:r w:rsidR="009D1F4D" w:rsidRPr="009D1F4D">
        <w:t>)</w:t>
      </w:r>
      <w:r w:rsidR="009D1F4D">
        <w:tab/>
      </w:r>
      <w:r w:rsidR="009D1F4D" w:rsidRPr="009D1F4D">
        <w:t xml:space="preserve">w art. 43zb w ust. 3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7D18A5">
        <w:t xml:space="preserve"> </w:t>
      </w:r>
      <w:r w:rsidR="009D1F4D" w:rsidRPr="009D1F4D">
        <w:t>,</w:t>
      </w:r>
      <w:r w:rsidR="007C793A">
        <w:t xml:space="preserve"> </w:t>
      </w:r>
      <w:r w:rsidR="009D1F4D" w:rsidRPr="009D1F4D">
        <w:t>Szefa IWSW</w:t>
      </w:r>
      <w:r w:rsidR="009D1F4D">
        <w:t>”</w:t>
      </w:r>
      <w:r w:rsidR="009D1F4D" w:rsidRPr="009D1F4D">
        <w:t>;</w:t>
      </w:r>
    </w:p>
    <w:p w14:paraId="70CDDFF1" w14:textId="0AF569C9" w:rsidR="009D1F4D" w:rsidRPr="009D1F4D" w:rsidRDefault="004352F4" w:rsidP="006476AD">
      <w:pPr>
        <w:pStyle w:val="PKTpunkt"/>
      </w:pPr>
      <w:r w:rsidRPr="009D1F4D">
        <w:t>1</w:t>
      </w:r>
      <w:r>
        <w:t>7</w:t>
      </w:r>
      <w:r w:rsidR="009D1F4D" w:rsidRPr="009D1F4D">
        <w:t>)</w:t>
      </w:r>
      <w:r w:rsidR="009D1F4D">
        <w:tab/>
      </w:r>
      <w:r w:rsidR="009D1F4D" w:rsidRPr="009D1F4D">
        <w:t>w art. 43zd uchyla się ust. 2;</w:t>
      </w:r>
    </w:p>
    <w:p w14:paraId="25152553" w14:textId="03E7F015" w:rsidR="009D1F4D" w:rsidRPr="009D1F4D" w:rsidRDefault="004352F4" w:rsidP="009D1F4D">
      <w:pPr>
        <w:pStyle w:val="PKTpunkt"/>
        <w:keepNext/>
      </w:pPr>
      <w:r w:rsidRPr="009D1F4D">
        <w:t>1</w:t>
      </w:r>
      <w:r>
        <w:t>8</w:t>
      </w:r>
      <w:r w:rsidR="009D1F4D" w:rsidRPr="009D1F4D">
        <w:t>)</w:t>
      </w:r>
      <w:r w:rsidR="009D1F4D">
        <w:tab/>
      </w:r>
      <w:r w:rsidR="009D1F4D" w:rsidRPr="009D1F4D">
        <w:t>w art. 43zn:</w:t>
      </w:r>
    </w:p>
    <w:p w14:paraId="3745B5E6" w14:textId="5C0A9029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>uchyla się ust. 1a,</w:t>
      </w:r>
    </w:p>
    <w:p w14:paraId="085FFCBE" w14:textId="44A0457C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>w ust. 6 uchyla się pkt 1a;</w:t>
      </w:r>
    </w:p>
    <w:p w14:paraId="656FC3BD" w14:textId="73F2019C" w:rsidR="009D1F4D" w:rsidRPr="009D1F4D" w:rsidRDefault="004352F4" w:rsidP="009D1F4D">
      <w:pPr>
        <w:pStyle w:val="PKTpunkt"/>
      </w:pPr>
      <w:r>
        <w:t>19</w:t>
      </w:r>
      <w:r w:rsidR="009D1F4D" w:rsidRPr="009D1F4D">
        <w:t>)</w:t>
      </w:r>
      <w:r w:rsidR="009D1F4D">
        <w:tab/>
      </w:r>
      <w:r w:rsidR="009D1F4D" w:rsidRPr="009D1F4D">
        <w:t>w art. 47 w ust</w:t>
      </w:r>
      <w:r w:rsidR="003B313F">
        <w:t>.</w:t>
      </w:r>
      <w:r w:rsidR="009D1F4D" w:rsidRPr="009D1F4D">
        <w:t xml:space="preserve"> 1 skreśla się zdanie </w:t>
      </w:r>
      <w:r w:rsidR="003B313F">
        <w:t>trzeci</w:t>
      </w:r>
      <w:r w:rsidR="003961F5">
        <w:t>e</w:t>
      </w:r>
      <w:r w:rsidR="009D1F4D" w:rsidRPr="009D1F4D">
        <w:t>;</w:t>
      </w:r>
    </w:p>
    <w:p w14:paraId="75422335" w14:textId="2634AF6A" w:rsidR="00A96D50" w:rsidRDefault="004352F4" w:rsidP="009D1F4D">
      <w:pPr>
        <w:pStyle w:val="PKTpunkt"/>
      </w:pPr>
      <w:r w:rsidRPr="009D1F4D">
        <w:t>2</w:t>
      </w:r>
      <w:r>
        <w:t>0</w:t>
      </w:r>
      <w:r w:rsidR="009D1F4D" w:rsidRPr="009D1F4D">
        <w:t>)</w:t>
      </w:r>
      <w:r w:rsidR="009D1F4D">
        <w:tab/>
      </w:r>
      <w:r w:rsidR="009D1F4D" w:rsidRPr="009D1F4D">
        <w:t>w art. 48</w:t>
      </w:r>
      <w:r w:rsidR="00A96D50">
        <w:t>:</w:t>
      </w:r>
    </w:p>
    <w:p w14:paraId="124E8260" w14:textId="77777777" w:rsidR="00A96D50" w:rsidRDefault="00A96D50" w:rsidP="00C015B9">
      <w:pPr>
        <w:pStyle w:val="LITlitera"/>
      </w:pPr>
      <w:r>
        <w:t>a)</w:t>
      </w:r>
      <w:r w:rsidR="009D1F4D" w:rsidRPr="009D1F4D">
        <w:t xml:space="preserve"> uchyla się ust. 1a</w:t>
      </w:r>
      <w:r>
        <w:t>,</w:t>
      </w:r>
    </w:p>
    <w:p w14:paraId="0BB504C7" w14:textId="29304DA0" w:rsidR="009D1F4D" w:rsidRPr="009D1F4D" w:rsidRDefault="00A96D50" w:rsidP="00C015B9">
      <w:pPr>
        <w:pStyle w:val="LITlitera"/>
      </w:pPr>
      <w:r>
        <w:t xml:space="preserve">b) w ust. 3 skreśla się wyrazy </w:t>
      </w:r>
      <w:r w:rsidR="008A37B9">
        <w:t>„</w:t>
      </w:r>
      <w:r>
        <w:t>albo 1a</w:t>
      </w:r>
      <w:r w:rsidR="008A37B9">
        <w:t>”</w:t>
      </w:r>
      <w:r>
        <w:t>;</w:t>
      </w:r>
    </w:p>
    <w:p w14:paraId="3A84F4F9" w14:textId="3D1EB4C3" w:rsidR="009D1F4D" w:rsidRPr="009D1F4D" w:rsidRDefault="004352F4" w:rsidP="009D1F4D">
      <w:pPr>
        <w:pStyle w:val="PKTpunkt"/>
        <w:keepNext/>
      </w:pPr>
      <w:r w:rsidRPr="009D1F4D">
        <w:t>2</w:t>
      </w:r>
      <w:r>
        <w:t>1</w:t>
      </w:r>
      <w:r w:rsidR="009D1F4D" w:rsidRPr="009D1F4D">
        <w:t>)</w:t>
      </w:r>
      <w:r w:rsidR="009D1F4D">
        <w:tab/>
      </w:r>
      <w:r w:rsidR="009D1F4D" w:rsidRPr="009D1F4D">
        <w:t>w art. 50:</w:t>
      </w:r>
    </w:p>
    <w:p w14:paraId="19B6D485" w14:textId="067F7C21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>w ust. 2 uchyla się pkt 3,</w:t>
      </w:r>
    </w:p>
    <w:p w14:paraId="1603A08D" w14:textId="4A7381DF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>uchyla się ust. 3a;</w:t>
      </w:r>
    </w:p>
    <w:p w14:paraId="2432F779" w14:textId="5E097B2C" w:rsidR="009D1F4D" w:rsidRPr="009D1F4D" w:rsidRDefault="004352F4" w:rsidP="009D1F4D">
      <w:pPr>
        <w:pStyle w:val="PKTpunkt"/>
      </w:pPr>
      <w:r w:rsidRPr="009D1F4D">
        <w:t>2</w:t>
      </w:r>
      <w:r>
        <w:t>2</w:t>
      </w:r>
      <w:r w:rsidR="009D1F4D" w:rsidRPr="009D1F4D">
        <w:t>)</w:t>
      </w:r>
      <w:r w:rsidR="009D1F4D">
        <w:tab/>
      </w:r>
      <w:r w:rsidR="009D1F4D" w:rsidRPr="009D1F4D">
        <w:t>w art. 58 uchyla się ust. 4</w:t>
      </w:r>
      <w:r w:rsidR="006929E4" w:rsidRPr="009D1F4D">
        <w:t>–</w:t>
      </w:r>
      <w:r w:rsidR="009D1F4D" w:rsidRPr="009D1F4D">
        <w:t>6;</w:t>
      </w:r>
    </w:p>
    <w:p w14:paraId="524CA3EA" w14:textId="2CC73B20" w:rsidR="009D1F4D" w:rsidRPr="009D1F4D" w:rsidRDefault="004352F4" w:rsidP="009D1F4D">
      <w:pPr>
        <w:pStyle w:val="PKTpunkt"/>
        <w:keepNext/>
      </w:pPr>
      <w:r w:rsidRPr="009D1F4D">
        <w:lastRenderedPageBreak/>
        <w:t>2</w:t>
      </w:r>
      <w:r>
        <w:t>3</w:t>
      </w:r>
      <w:r w:rsidR="009D1F4D" w:rsidRPr="009D1F4D">
        <w:t>)</w:t>
      </w:r>
      <w:r w:rsidR="009D1F4D">
        <w:tab/>
      </w:r>
      <w:r w:rsidR="009D1F4D" w:rsidRPr="009D1F4D">
        <w:t>w art. 63:</w:t>
      </w:r>
    </w:p>
    <w:p w14:paraId="6139225F" w14:textId="67228178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>w ust. 1 uchyla się pkt 2 i 4,</w:t>
      </w:r>
    </w:p>
    <w:p w14:paraId="51C891AC" w14:textId="77777777" w:rsidR="00EF02C2" w:rsidRDefault="009D1F4D" w:rsidP="009D1F4D">
      <w:pPr>
        <w:pStyle w:val="LITlitera"/>
      </w:pPr>
      <w:r w:rsidRPr="009D1F4D">
        <w:t>b)</w:t>
      </w:r>
      <w:r>
        <w:tab/>
      </w:r>
      <w:r w:rsidRPr="009D1F4D">
        <w:t>w ust. 2</w:t>
      </w:r>
      <w:r w:rsidR="00EF02C2">
        <w:t>:</w:t>
      </w:r>
    </w:p>
    <w:p w14:paraId="394D5D64" w14:textId="23833B3E" w:rsidR="00EF02C2" w:rsidRDefault="009A0256" w:rsidP="00091BD0">
      <w:pPr>
        <w:pStyle w:val="TIRtiret"/>
      </w:pPr>
      <w:r w:rsidRPr="009D1F4D">
        <w:t>–</w:t>
      </w:r>
      <w:r>
        <w:tab/>
      </w:r>
      <w:r w:rsidR="001A3E60">
        <w:t xml:space="preserve">w pkt 1 </w:t>
      </w:r>
      <w:r w:rsidR="001A3E60" w:rsidRPr="009D1F4D">
        <w:t xml:space="preserve">skreśla się </w:t>
      </w:r>
      <w:r w:rsidR="001A3E60">
        <w:t>wyrazy</w:t>
      </w:r>
      <w:r w:rsidR="001A3E60" w:rsidRPr="009D1F4D">
        <w:t xml:space="preserve"> </w:t>
      </w:r>
      <w:r w:rsidR="001A3E60">
        <w:t xml:space="preserve">„oraz </w:t>
      </w:r>
      <w:r w:rsidR="001A3E60" w:rsidRPr="009D1F4D">
        <w:t>Szefa IWSW</w:t>
      </w:r>
      <w:r w:rsidR="001A3E60">
        <w:t>”,</w:t>
      </w:r>
    </w:p>
    <w:p w14:paraId="67E87299" w14:textId="04BA2C99" w:rsidR="009D1F4D" w:rsidRPr="009D1F4D" w:rsidRDefault="009A0256" w:rsidP="00091BD0">
      <w:pPr>
        <w:pStyle w:val="TIRtiret"/>
      </w:pPr>
      <w:r w:rsidRPr="009D1F4D">
        <w:t>–</w:t>
      </w:r>
      <w:r>
        <w:tab/>
      </w:r>
      <w:r w:rsidR="009D1F4D" w:rsidRPr="009D1F4D">
        <w:t>uchyla się pkt 3;</w:t>
      </w:r>
    </w:p>
    <w:p w14:paraId="086974E9" w14:textId="723402EE" w:rsidR="003006BA" w:rsidRDefault="004352F4" w:rsidP="009D1F4D">
      <w:pPr>
        <w:pStyle w:val="PKTpunkt"/>
      </w:pPr>
      <w:r w:rsidRPr="009D1F4D">
        <w:t>2</w:t>
      </w:r>
      <w:r>
        <w:t>4</w:t>
      </w:r>
      <w:r w:rsidR="009D1F4D" w:rsidRPr="009D1F4D">
        <w:t>)</w:t>
      </w:r>
      <w:r w:rsidR="009D1F4D">
        <w:tab/>
      </w:r>
      <w:r w:rsidR="009D1F4D" w:rsidRPr="009D1F4D">
        <w:t>w art. 64 uchyla się</w:t>
      </w:r>
      <w:r w:rsidR="003006BA">
        <w:t>:</w:t>
      </w:r>
    </w:p>
    <w:p w14:paraId="5B813A7C" w14:textId="0901D88C" w:rsidR="009D1F4D" w:rsidRDefault="003006BA" w:rsidP="003006BA">
      <w:pPr>
        <w:pStyle w:val="LITlitera"/>
      </w:pPr>
      <w:r>
        <w:t>a)</w:t>
      </w:r>
      <w:r>
        <w:tab/>
      </w:r>
      <w:r w:rsidR="009D1F4D" w:rsidRPr="009D1F4D">
        <w:t>ust. 1a</w:t>
      </w:r>
      <w:r>
        <w:t>,</w:t>
      </w:r>
    </w:p>
    <w:p w14:paraId="344BB7AF" w14:textId="32DAF92F" w:rsidR="003006BA" w:rsidRPr="009D1F4D" w:rsidRDefault="003006BA" w:rsidP="003006BA">
      <w:pPr>
        <w:pStyle w:val="LITlitera"/>
      </w:pPr>
      <w:r>
        <w:t>b)</w:t>
      </w:r>
      <w:r>
        <w:tab/>
        <w:t xml:space="preserve">ust. 3 </w:t>
      </w:r>
      <w:r w:rsidRPr="009D1F4D">
        <w:t>i 4</w:t>
      </w:r>
      <w:r>
        <w:t>;</w:t>
      </w:r>
    </w:p>
    <w:p w14:paraId="07AD9E43" w14:textId="5061492A" w:rsidR="009D1F4D" w:rsidRPr="009D1F4D" w:rsidRDefault="004352F4" w:rsidP="009D1F4D">
      <w:pPr>
        <w:pStyle w:val="PKTpunkt"/>
      </w:pPr>
      <w:r w:rsidRPr="009D1F4D">
        <w:t>2</w:t>
      </w:r>
      <w:r>
        <w:t>5</w:t>
      </w:r>
      <w:r w:rsidR="009D1F4D" w:rsidRPr="009D1F4D">
        <w:t>)</w:t>
      </w:r>
      <w:r w:rsidR="009D1F4D">
        <w:tab/>
      </w:r>
      <w:r w:rsidR="009D1F4D" w:rsidRPr="009D1F4D">
        <w:t>w art. 67a w ust. 1 uchyla się pkt 2;</w:t>
      </w:r>
    </w:p>
    <w:p w14:paraId="2A9D2371" w14:textId="3F40AEE5" w:rsidR="009D1F4D" w:rsidRPr="009D1F4D" w:rsidRDefault="004352F4" w:rsidP="009D1F4D">
      <w:pPr>
        <w:pStyle w:val="PKTpunkt"/>
      </w:pPr>
      <w:r w:rsidRPr="009D1F4D">
        <w:t>2</w:t>
      </w:r>
      <w:r>
        <w:t>6</w:t>
      </w:r>
      <w:r w:rsidR="009D1F4D" w:rsidRPr="009D1F4D">
        <w:t>)</w:t>
      </w:r>
      <w:r w:rsidR="009D1F4D">
        <w:tab/>
      </w:r>
      <w:r w:rsidR="009D1F4D" w:rsidRPr="009D1F4D">
        <w:t xml:space="preserve">w art. 72 w ust. 4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9D1F4D" w:rsidRPr="009D1F4D">
        <w:t>albo Szef IWSW</w:t>
      </w:r>
      <w:r w:rsidR="009D1F4D">
        <w:t>”</w:t>
      </w:r>
      <w:r w:rsidR="009D1F4D" w:rsidRPr="009D1F4D">
        <w:t>;</w:t>
      </w:r>
    </w:p>
    <w:p w14:paraId="69657B3E" w14:textId="2F824A7A" w:rsidR="009D1F4D" w:rsidRPr="009D1F4D" w:rsidRDefault="004352F4" w:rsidP="009D1F4D">
      <w:pPr>
        <w:pStyle w:val="PKTpunkt"/>
        <w:keepNext/>
      </w:pPr>
      <w:r w:rsidRPr="009D1F4D">
        <w:t>2</w:t>
      </w:r>
      <w:r>
        <w:t>7</w:t>
      </w:r>
      <w:r w:rsidR="009D1F4D" w:rsidRPr="009D1F4D">
        <w:t>)</w:t>
      </w:r>
      <w:r w:rsidR="009D1F4D">
        <w:tab/>
      </w:r>
      <w:r w:rsidR="009D1F4D" w:rsidRPr="009D1F4D">
        <w:t>w art. 88:</w:t>
      </w:r>
    </w:p>
    <w:p w14:paraId="7535E784" w14:textId="1074B5F2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 xml:space="preserve">w pkt 1 skreśla się </w:t>
      </w:r>
      <w:r w:rsidR="00262BFD">
        <w:t>wyrazy</w:t>
      </w:r>
      <w:r w:rsidRPr="009D1F4D">
        <w:t xml:space="preserve"> </w:t>
      </w:r>
      <w:r>
        <w:t>„</w:t>
      </w:r>
      <w:r w:rsidRPr="009D1F4D">
        <w:t>i Szefie IWSW</w:t>
      </w:r>
      <w:r>
        <w:t>”</w:t>
      </w:r>
      <w:r w:rsidRPr="009D1F4D">
        <w:t>,</w:t>
      </w:r>
    </w:p>
    <w:p w14:paraId="2FFFA5AB" w14:textId="58E5940D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>uchyla się pkt 3;</w:t>
      </w:r>
    </w:p>
    <w:p w14:paraId="7D836E8E" w14:textId="34700882" w:rsidR="009D1F4D" w:rsidRPr="009D1F4D" w:rsidRDefault="004352F4" w:rsidP="009D1F4D">
      <w:pPr>
        <w:pStyle w:val="PKTpunkt"/>
        <w:keepNext/>
      </w:pPr>
      <w:r w:rsidRPr="009D1F4D">
        <w:t>2</w:t>
      </w:r>
      <w:r>
        <w:t>8</w:t>
      </w:r>
      <w:r w:rsidR="009D1F4D" w:rsidRPr="009D1F4D">
        <w:t>)</w:t>
      </w:r>
      <w:r w:rsidR="009D1F4D">
        <w:tab/>
      </w:r>
      <w:r w:rsidR="009D1F4D" w:rsidRPr="009D1F4D">
        <w:t>w art. 90 ust. 4 otrzymuje brzmienie:</w:t>
      </w:r>
    </w:p>
    <w:p w14:paraId="36352AD5" w14:textId="2E02F2C7" w:rsidR="009D1F4D" w:rsidRPr="009D1F4D" w:rsidRDefault="009D1F4D" w:rsidP="009D1F4D">
      <w:pPr>
        <w:pStyle w:val="ZUSTzmustartykuempunktem"/>
      </w:pPr>
      <w:r>
        <w:t>„</w:t>
      </w:r>
      <w:r w:rsidRPr="009D1F4D">
        <w:t>4.</w:t>
      </w:r>
      <w:r>
        <w:t> </w:t>
      </w:r>
      <w:r w:rsidRPr="009D1F4D">
        <w:t>Jeżeli opinia została wydana przez Ministra Sprawiedliwości, Dyrektor Generalny może zwrócić się do Ministra Sprawiedliwości z wnioskiem o jej zmianę.</w:t>
      </w:r>
      <w:r>
        <w:t>”</w:t>
      </w:r>
      <w:r w:rsidRPr="009D1F4D">
        <w:t>;</w:t>
      </w:r>
    </w:p>
    <w:p w14:paraId="30B900ED" w14:textId="186513BA" w:rsidR="009D1F4D" w:rsidRPr="009D1F4D" w:rsidRDefault="004352F4" w:rsidP="009D1F4D">
      <w:pPr>
        <w:pStyle w:val="PKTpunkt"/>
      </w:pPr>
      <w:r>
        <w:t>29</w:t>
      </w:r>
      <w:r w:rsidR="009D1F4D" w:rsidRPr="009D1F4D">
        <w:t>)</w:t>
      </w:r>
      <w:r w:rsidR="009D1F4D">
        <w:tab/>
      </w:r>
      <w:r w:rsidR="009D1F4D" w:rsidRPr="009D1F4D">
        <w:t xml:space="preserve">w art. 98 w ust. 3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9D1F4D" w:rsidRPr="009D1F4D">
        <w:t xml:space="preserve">oraz </w:t>
      </w:r>
      <w:r w:rsidR="00910392">
        <w:t>S</w:t>
      </w:r>
      <w:r w:rsidR="009D1F4D" w:rsidRPr="009D1F4D">
        <w:t>zefa IWSW</w:t>
      </w:r>
      <w:r w:rsidR="009D1F4D">
        <w:t>”</w:t>
      </w:r>
      <w:r w:rsidR="009D1F4D" w:rsidRPr="009D1F4D">
        <w:t>;</w:t>
      </w:r>
    </w:p>
    <w:p w14:paraId="44654BE1" w14:textId="78B28429" w:rsidR="009D1F4D" w:rsidRPr="009D1F4D" w:rsidRDefault="004352F4" w:rsidP="009D1F4D">
      <w:pPr>
        <w:pStyle w:val="PKTpunkt"/>
      </w:pPr>
      <w:r w:rsidRPr="009D1F4D">
        <w:t>3</w:t>
      </w:r>
      <w:r>
        <w:t>0</w:t>
      </w:r>
      <w:r w:rsidR="009D1F4D" w:rsidRPr="009D1F4D">
        <w:t>)</w:t>
      </w:r>
      <w:r w:rsidR="009D1F4D">
        <w:tab/>
      </w:r>
      <w:r w:rsidR="009D1F4D" w:rsidRPr="009D1F4D">
        <w:t xml:space="preserve">w art. 112a w ust. 2 w pkt 2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9D1F4D" w:rsidRPr="009D1F4D">
        <w:t>oraz Szefa IWSW</w:t>
      </w:r>
      <w:r w:rsidR="009D1F4D">
        <w:t>”</w:t>
      </w:r>
      <w:r w:rsidR="009D1F4D" w:rsidRPr="009D1F4D">
        <w:t>;</w:t>
      </w:r>
    </w:p>
    <w:p w14:paraId="7D1CD106" w14:textId="7384FE92" w:rsidR="009D1F4D" w:rsidRPr="009D1F4D" w:rsidRDefault="004352F4" w:rsidP="009D1F4D">
      <w:pPr>
        <w:pStyle w:val="PKTpunkt"/>
      </w:pPr>
      <w:r w:rsidRPr="009D1F4D">
        <w:t>3</w:t>
      </w:r>
      <w:r>
        <w:t>1</w:t>
      </w:r>
      <w:r w:rsidR="009D1F4D" w:rsidRPr="009D1F4D">
        <w:t>)</w:t>
      </w:r>
      <w:r w:rsidR="009D1F4D">
        <w:tab/>
      </w:r>
      <w:r w:rsidR="009D1F4D" w:rsidRPr="009D1F4D">
        <w:t xml:space="preserve">w art. 173 w ust. 3 w pkt 2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9D1F4D" w:rsidRPr="009D1F4D">
        <w:t>oraz Szefowi IWSW i jego zastępcom</w:t>
      </w:r>
      <w:r w:rsidR="009D1F4D">
        <w:t>”</w:t>
      </w:r>
      <w:r w:rsidR="009D1F4D" w:rsidRPr="009D1F4D">
        <w:t>;</w:t>
      </w:r>
    </w:p>
    <w:p w14:paraId="558BCEA9" w14:textId="5027139C" w:rsidR="009D1F4D" w:rsidRPr="009D1F4D" w:rsidRDefault="004352F4" w:rsidP="009D1F4D">
      <w:pPr>
        <w:pStyle w:val="PKTpunkt"/>
        <w:keepNext/>
      </w:pPr>
      <w:r w:rsidRPr="009D1F4D">
        <w:t>3</w:t>
      </w:r>
      <w:r>
        <w:t>2</w:t>
      </w:r>
      <w:r w:rsidR="009D1F4D" w:rsidRPr="009D1F4D">
        <w:t>)</w:t>
      </w:r>
      <w:r w:rsidR="009D1F4D">
        <w:tab/>
      </w:r>
      <w:r w:rsidR="009D1F4D" w:rsidRPr="009D1F4D">
        <w:t>w art. 192:</w:t>
      </w:r>
    </w:p>
    <w:p w14:paraId="6F84106B" w14:textId="1772F3E6" w:rsidR="009D1F4D" w:rsidRPr="009D1F4D" w:rsidRDefault="009D1F4D" w:rsidP="009D1F4D">
      <w:pPr>
        <w:pStyle w:val="LITlitera"/>
      </w:pPr>
      <w:r w:rsidRPr="009D1F4D">
        <w:t>a)</w:t>
      </w:r>
      <w:r>
        <w:tab/>
      </w:r>
      <w:r w:rsidRPr="009D1F4D">
        <w:t xml:space="preserve">w pkt 1 skreśla się </w:t>
      </w:r>
      <w:r w:rsidR="00262BFD">
        <w:t>wyrazy</w:t>
      </w:r>
      <w:r w:rsidRPr="009D1F4D">
        <w:t xml:space="preserve"> </w:t>
      </w:r>
      <w:r>
        <w:t>„</w:t>
      </w:r>
      <w:r w:rsidRPr="009D1F4D">
        <w:t>oraz Szefa IWSW i jego zastępców</w:t>
      </w:r>
      <w:r>
        <w:t>”</w:t>
      </w:r>
      <w:r w:rsidRPr="009D1F4D">
        <w:t>,</w:t>
      </w:r>
    </w:p>
    <w:p w14:paraId="3876CFB5" w14:textId="005323FB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>uchyla się pkt 3;</w:t>
      </w:r>
    </w:p>
    <w:p w14:paraId="410B2FE4" w14:textId="06282928" w:rsidR="009D1F4D" w:rsidRPr="009D1F4D" w:rsidRDefault="004352F4" w:rsidP="009D1F4D">
      <w:pPr>
        <w:pStyle w:val="PKTpunkt"/>
      </w:pPr>
      <w:r w:rsidRPr="009D1F4D">
        <w:t>3</w:t>
      </w:r>
      <w:r>
        <w:t>3</w:t>
      </w:r>
      <w:r w:rsidR="009D1F4D" w:rsidRPr="009D1F4D">
        <w:t>)</w:t>
      </w:r>
      <w:r w:rsidR="009D1F4D">
        <w:tab/>
      </w:r>
      <w:r w:rsidR="009D1F4D" w:rsidRPr="009D1F4D">
        <w:t xml:space="preserve">w art. 231 w ust. 8 w pkt 1 skreśla się </w:t>
      </w:r>
      <w:r w:rsidR="00262BFD">
        <w:t>wyrazy</w:t>
      </w:r>
      <w:r w:rsidR="009D1F4D" w:rsidRPr="009D1F4D">
        <w:t xml:space="preserve"> </w:t>
      </w:r>
      <w:r w:rsidR="009D1F4D">
        <w:t>„</w:t>
      </w:r>
      <w:r w:rsidR="009D1F4D" w:rsidRPr="009D1F4D">
        <w:t>Szefowi IWSW, zastępcy Szefa IWSW</w:t>
      </w:r>
      <w:r w:rsidR="003B313F">
        <w:t>,</w:t>
      </w:r>
      <w:r w:rsidR="009D1F4D">
        <w:t>”</w:t>
      </w:r>
      <w:r w:rsidR="009D1F4D" w:rsidRPr="009D1F4D">
        <w:t xml:space="preserve"> oraz </w:t>
      </w:r>
      <w:r w:rsidR="003961F5">
        <w:t>wyrazy</w:t>
      </w:r>
      <w:r w:rsidR="009D1F4D" w:rsidRPr="009D1F4D">
        <w:t xml:space="preserve"> </w:t>
      </w:r>
      <w:r w:rsidR="009D1F4D">
        <w:t>„</w:t>
      </w:r>
      <w:r w:rsidR="003B313F">
        <w:t xml:space="preserve"> </w:t>
      </w:r>
      <w:r w:rsidR="009D1F4D" w:rsidRPr="009D1F4D">
        <w:t>,</w:t>
      </w:r>
      <w:r w:rsidR="00E11A5B">
        <w:t xml:space="preserve"> </w:t>
      </w:r>
      <w:r w:rsidR="009D1F4D" w:rsidRPr="009D1F4D">
        <w:t>funkcjonariuszom IWSW</w:t>
      </w:r>
      <w:r w:rsidR="009D1F4D">
        <w:t>”</w:t>
      </w:r>
      <w:r w:rsidR="009D1F4D" w:rsidRPr="009D1F4D">
        <w:t>;</w:t>
      </w:r>
    </w:p>
    <w:p w14:paraId="65390F33" w14:textId="4DBFA312" w:rsidR="009D1F4D" w:rsidRPr="009D1F4D" w:rsidRDefault="004352F4" w:rsidP="009D1F4D">
      <w:pPr>
        <w:pStyle w:val="PKTpunkt"/>
      </w:pPr>
      <w:r w:rsidRPr="009D1F4D">
        <w:t>3</w:t>
      </w:r>
      <w:r>
        <w:t>4</w:t>
      </w:r>
      <w:r w:rsidR="009D1F4D" w:rsidRPr="009D1F4D">
        <w:t>)</w:t>
      </w:r>
      <w:r w:rsidR="009D1F4D">
        <w:tab/>
      </w:r>
      <w:r w:rsidR="009D1F4D" w:rsidRPr="009D1F4D">
        <w:t xml:space="preserve">w art. 240a w ust. 2 skreśla się </w:t>
      </w:r>
      <w:r w:rsidR="003961F5">
        <w:t>wyrazy</w:t>
      </w:r>
      <w:r w:rsidR="009D1F4D" w:rsidRPr="009D1F4D">
        <w:t xml:space="preserve"> </w:t>
      </w:r>
      <w:r w:rsidR="009D1F4D">
        <w:t>„</w:t>
      </w:r>
      <w:r w:rsidR="003B313F">
        <w:t xml:space="preserve"> </w:t>
      </w:r>
      <w:r w:rsidR="009D1F4D" w:rsidRPr="009D1F4D">
        <w:t>,</w:t>
      </w:r>
      <w:r w:rsidR="007C793A">
        <w:t xml:space="preserve"> </w:t>
      </w:r>
      <w:r w:rsidR="009D1F4D" w:rsidRPr="009D1F4D">
        <w:t>Szefa IWSW, zastępcy Szefa IWSW</w:t>
      </w:r>
      <w:r w:rsidR="009D1F4D">
        <w:t>”</w:t>
      </w:r>
      <w:r w:rsidR="009D1F4D" w:rsidRPr="009D1F4D">
        <w:t>;</w:t>
      </w:r>
    </w:p>
    <w:p w14:paraId="5908FB68" w14:textId="4BDFC494" w:rsidR="009D1F4D" w:rsidRPr="009D1F4D" w:rsidRDefault="004352F4" w:rsidP="009D1F4D">
      <w:pPr>
        <w:pStyle w:val="PKTpunkt"/>
      </w:pPr>
      <w:r w:rsidRPr="009D1F4D">
        <w:t>3</w:t>
      </w:r>
      <w:r>
        <w:t>5</w:t>
      </w:r>
      <w:r w:rsidR="009D1F4D" w:rsidRPr="009D1F4D">
        <w:t>)</w:t>
      </w:r>
      <w:r w:rsidR="009D1F4D">
        <w:tab/>
      </w:r>
      <w:r w:rsidR="009D1F4D" w:rsidRPr="009D1F4D">
        <w:t>w art. 246 uchyla się ust. 2a;</w:t>
      </w:r>
    </w:p>
    <w:p w14:paraId="48A1A37E" w14:textId="62852FD7" w:rsidR="009D1F4D" w:rsidRPr="009D1F4D" w:rsidRDefault="004352F4" w:rsidP="009D1F4D">
      <w:pPr>
        <w:pStyle w:val="PKTpunkt"/>
        <w:keepNext/>
      </w:pPr>
      <w:r w:rsidRPr="009D1F4D">
        <w:t>3</w:t>
      </w:r>
      <w:r>
        <w:t>6</w:t>
      </w:r>
      <w:r w:rsidR="009D1F4D" w:rsidRPr="009D1F4D">
        <w:t>)</w:t>
      </w:r>
      <w:r w:rsidR="009D1F4D">
        <w:tab/>
      </w:r>
      <w:r w:rsidR="009D1F4D" w:rsidRPr="009D1F4D">
        <w:t>w art. 250:</w:t>
      </w:r>
    </w:p>
    <w:p w14:paraId="7C09E306" w14:textId="058E18E1" w:rsidR="009D1F4D" w:rsidRPr="009D1F4D" w:rsidRDefault="009D1F4D" w:rsidP="009D1F4D">
      <w:pPr>
        <w:pStyle w:val="LITlitera"/>
        <w:keepNext/>
      </w:pPr>
      <w:r w:rsidRPr="009D1F4D">
        <w:t>a)</w:t>
      </w:r>
      <w:r>
        <w:tab/>
      </w:r>
      <w:r w:rsidRPr="009D1F4D">
        <w:t xml:space="preserve">w ust. 1a zdanie </w:t>
      </w:r>
      <w:r w:rsidR="003961F5">
        <w:t>pierwsze</w:t>
      </w:r>
      <w:r w:rsidR="003961F5" w:rsidRPr="009D1F4D">
        <w:t xml:space="preserve"> </w:t>
      </w:r>
      <w:r w:rsidRPr="009D1F4D">
        <w:t>otrzymuje brzmienie:</w:t>
      </w:r>
    </w:p>
    <w:p w14:paraId="22575D9C" w14:textId="071EB7CE" w:rsidR="009D1F4D" w:rsidRPr="009D1F4D" w:rsidRDefault="009D1F4D" w:rsidP="009D1F4D">
      <w:pPr>
        <w:pStyle w:val="ZLITUSTzmustliter"/>
      </w:pPr>
      <w:r>
        <w:t>„</w:t>
      </w:r>
      <w:r w:rsidRPr="009D1F4D">
        <w:t xml:space="preserve">Dyrektor Generalny a na Uczelni </w:t>
      </w:r>
      <w:r w:rsidR="006929E4" w:rsidRPr="009D1F4D">
        <w:t>–</w:t>
      </w:r>
      <w:r w:rsidRPr="009D1F4D">
        <w:t xml:space="preserve"> Rektor</w:t>
      </w:r>
      <w:r w:rsidR="00DC0840">
        <w:t>,</w:t>
      </w:r>
      <w:r w:rsidRPr="009D1F4D">
        <w:t xml:space="preserve"> w drodze postanowienia, może przedłużyć termin prowadzenia czynności dowodowych na czas oznaczony dłuższy niż 3 miesiące.</w:t>
      </w:r>
      <w:r>
        <w:t>”</w:t>
      </w:r>
      <w:r w:rsidRPr="009D1F4D">
        <w:t>,</w:t>
      </w:r>
    </w:p>
    <w:p w14:paraId="0CAEEA0A" w14:textId="0BA100B5" w:rsidR="009D1F4D" w:rsidRPr="009D1F4D" w:rsidRDefault="009D1F4D" w:rsidP="009D1F4D">
      <w:pPr>
        <w:pStyle w:val="LITlitera"/>
      </w:pPr>
      <w:r w:rsidRPr="009D1F4D">
        <w:t>b)</w:t>
      </w:r>
      <w:r>
        <w:tab/>
      </w:r>
      <w:r w:rsidRPr="009D1F4D">
        <w:t xml:space="preserve">w ust. 1c skreśla się </w:t>
      </w:r>
      <w:r w:rsidR="003961F5">
        <w:t>wyrazy</w:t>
      </w:r>
      <w:r w:rsidRPr="009D1F4D">
        <w:t xml:space="preserve"> </w:t>
      </w:r>
      <w:r>
        <w:t>„</w:t>
      </w:r>
      <w:r w:rsidRPr="009D1F4D">
        <w:t>oraz w IWSW</w:t>
      </w:r>
      <w:r>
        <w:t>”</w:t>
      </w:r>
      <w:r w:rsidRPr="009D1F4D">
        <w:t>.</w:t>
      </w:r>
    </w:p>
    <w:p w14:paraId="2D55363C" w14:textId="11B0BE85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lastRenderedPageBreak/>
        <w:t>Art. 2.</w:t>
      </w:r>
      <w:r>
        <w:t> </w:t>
      </w:r>
      <w:r w:rsidRPr="009D1F4D">
        <w:t>W ustawie z dnia 16 września 1982 r. o pracownikach urzędów państwowych (Dz.</w:t>
      </w:r>
      <w:r w:rsidR="00663F6E">
        <w:t> </w:t>
      </w:r>
      <w:r w:rsidRPr="009D1F4D">
        <w:t>U. z 2023 r. poz. 1917</w:t>
      </w:r>
      <w:r w:rsidR="00640A28" w:rsidRPr="00640A28">
        <w:t xml:space="preserve"> </w:t>
      </w:r>
      <w:r w:rsidR="00640A28">
        <w:t xml:space="preserve">oraz z </w:t>
      </w:r>
      <w:r w:rsidR="00640A28" w:rsidRPr="00640A28">
        <w:t>2025 r. poz. 39</w:t>
      </w:r>
      <w:r w:rsidRPr="009D1F4D">
        <w:t>) w art. 1 w ust. 2 uchyla się pkt 5d.</w:t>
      </w:r>
    </w:p>
    <w:p w14:paraId="0EAD055E" w14:textId="77777777" w:rsidR="00E15E9E" w:rsidRDefault="009D1F4D" w:rsidP="00E15E9E">
      <w:pPr>
        <w:pStyle w:val="ARTartustawynprozporzdzenia"/>
      </w:pPr>
      <w:r w:rsidRPr="009D1F4D">
        <w:rPr>
          <w:rStyle w:val="Ppogrubienie"/>
        </w:rPr>
        <w:t>Art. 3.</w:t>
      </w:r>
      <w:r>
        <w:t> </w:t>
      </w:r>
      <w:r w:rsidRPr="009D1F4D">
        <w:t>W ustawie z dnia 13 października 1995 r. o zasadach ewidencji i identyfikacji podatników i płatników (Dz. U. z 202</w:t>
      </w:r>
      <w:r w:rsidR="0035771D">
        <w:t>4</w:t>
      </w:r>
      <w:r w:rsidRPr="009D1F4D">
        <w:t xml:space="preserve"> r. poz. </w:t>
      </w:r>
      <w:r w:rsidR="0035771D">
        <w:t>375</w:t>
      </w:r>
      <w:r w:rsidR="00935BEE">
        <w:t xml:space="preserve"> i 1721</w:t>
      </w:r>
      <w:r w:rsidRPr="009D1F4D">
        <w:t>) w</w:t>
      </w:r>
      <w:r w:rsidR="00D15BA8">
        <w:t> </w:t>
      </w:r>
      <w:r w:rsidRPr="009D1F4D">
        <w:t>art. 15</w:t>
      </w:r>
      <w:r w:rsidR="00E15E9E">
        <w:t>:</w:t>
      </w:r>
      <w:r w:rsidRPr="009D1F4D">
        <w:t xml:space="preserve"> </w:t>
      </w:r>
    </w:p>
    <w:p w14:paraId="37042CAA" w14:textId="23945495" w:rsidR="00B63A5E" w:rsidRDefault="00E15E9E" w:rsidP="00E15E9E">
      <w:pPr>
        <w:pStyle w:val="PKTpunkt"/>
      </w:pPr>
      <w:r>
        <w:t>1)</w:t>
      </w:r>
      <w:r>
        <w:tab/>
      </w:r>
      <w:r w:rsidR="009D1F4D" w:rsidRPr="009D1F4D">
        <w:t>w ust. 2 uchyla się pkt 1e</w:t>
      </w:r>
      <w:r w:rsidR="00B63A5E">
        <w:t>;</w:t>
      </w:r>
    </w:p>
    <w:p w14:paraId="390E62E8" w14:textId="157F3745" w:rsidR="009D1F4D" w:rsidRPr="009D1F4D" w:rsidRDefault="00B63A5E" w:rsidP="00C33AEB">
      <w:pPr>
        <w:pStyle w:val="PKTpunkt"/>
      </w:pPr>
      <w:r>
        <w:t>2)</w:t>
      </w:r>
      <w:r>
        <w:tab/>
      </w:r>
      <w:r w:rsidRPr="00B63A5E">
        <w:t xml:space="preserve">w ust. </w:t>
      </w:r>
      <w:r>
        <w:t xml:space="preserve">3 w pkt 3 </w:t>
      </w:r>
      <w:r w:rsidR="00650901">
        <w:t>s</w:t>
      </w:r>
      <w:r>
        <w:t>kreśla się wyrazy „</w:t>
      </w:r>
      <w:r w:rsidRPr="00B63A5E">
        <w:t>1e</w:t>
      </w:r>
      <w:r>
        <w:t>,</w:t>
      </w:r>
      <w:r w:rsidRPr="00B63A5E">
        <w:t>”</w:t>
      </w:r>
      <w:r w:rsidR="009D1F4D" w:rsidRPr="009D1F4D">
        <w:t>.</w:t>
      </w:r>
    </w:p>
    <w:p w14:paraId="19FD7188" w14:textId="70C9E12A" w:rsidR="007807C8" w:rsidRPr="007807C8" w:rsidRDefault="007807C8" w:rsidP="007807C8">
      <w:pPr>
        <w:pStyle w:val="ARTartustawynprozporzdzenia"/>
      </w:pPr>
      <w:r w:rsidRPr="007807C8">
        <w:rPr>
          <w:rStyle w:val="Ppogrubienie"/>
        </w:rPr>
        <w:t xml:space="preserve">Art. </w:t>
      </w:r>
      <w:r w:rsidR="0090115E">
        <w:rPr>
          <w:rStyle w:val="Ppogrubienie"/>
        </w:rPr>
        <w:t>4.</w:t>
      </w:r>
      <w:r w:rsidRPr="007807C8">
        <w:t xml:space="preserve"> W ustawie z dnia 20 czerwca 1997 r. – Prawo o ruchu drogowym (Dz. U. z 2024</w:t>
      </w:r>
      <w:r w:rsidR="00663F6E">
        <w:t> </w:t>
      </w:r>
      <w:r w:rsidRPr="007807C8">
        <w:t xml:space="preserve">r. poz. 1251) wprowadza się następujące zmiany: </w:t>
      </w:r>
    </w:p>
    <w:p w14:paraId="2AF93FA1" w14:textId="6136444B" w:rsidR="007807C8" w:rsidRPr="007807C8" w:rsidRDefault="007807C8" w:rsidP="007807C8">
      <w:pPr>
        <w:pStyle w:val="PKTpunkt"/>
      </w:pPr>
      <w:r w:rsidRPr="007807C8">
        <w:t>1)</w:t>
      </w:r>
      <w:r w:rsidRPr="007807C8">
        <w:tab/>
        <w:t xml:space="preserve">w art. 80c w ust. 1 uchyla się pkt </w:t>
      </w:r>
      <w:r>
        <w:t>7b</w:t>
      </w:r>
      <w:r w:rsidRPr="007807C8">
        <w:t>;</w:t>
      </w:r>
    </w:p>
    <w:p w14:paraId="3E24180B" w14:textId="499404F1" w:rsidR="007807C8" w:rsidRDefault="007807C8" w:rsidP="007807C8">
      <w:pPr>
        <w:pStyle w:val="PKTpunkt"/>
        <w:rPr>
          <w:rStyle w:val="Ppogrubienie"/>
        </w:rPr>
      </w:pPr>
      <w:r>
        <w:t>2</w:t>
      </w:r>
      <w:r w:rsidRPr="007807C8">
        <w:t>)</w:t>
      </w:r>
      <w:r w:rsidRPr="007807C8">
        <w:tab/>
        <w:t xml:space="preserve">w art. 100ah w ust. 1 uchyla się pkt </w:t>
      </w:r>
      <w:r>
        <w:t>9a</w:t>
      </w:r>
      <w:r w:rsidRPr="007807C8">
        <w:t>.</w:t>
      </w:r>
    </w:p>
    <w:p w14:paraId="77F52037" w14:textId="0051B3F4" w:rsidR="009D1F4D" w:rsidRPr="009D1F4D" w:rsidRDefault="009D1F4D" w:rsidP="009D1F4D">
      <w:pPr>
        <w:pStyle w:val="ARTartustawynprozporzdzenia"/>
        <w:keepNext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5</w:t>
      </w:r>
      <w:r w:rsidRPr="009D1F4D">
        <w:rPr>
          <w:rStyle w:val="Ppogrubienie"/>
        </w:rPr>
        <w:t>.</w:t>
      </w:r>
      <w:r>
        <w:t> </w:t>
      </w:r>
      <w:r w:rsidRPr="009D1F4D">
        <w:t xml:space="preserve">W ustawie </w:t>
      </w:r>
      <w:bookmarkStart w:id="0" w:name="_Hlk185579426"/>
      <w:r w:rsidRPr="009D1F4D">
        <w:t xml:space="preserve">z dnia 29 sierpnia 1997 r. </w:t>
      </w:r>
      <w:r w:rsidR="006929E4" w:rsidRPr="009D1F4D">
        <w:t>–</w:t>
      </w:r>
      <w:r w:rsidRPr="009D1F4D">
        <w:t xml:space="preserve"> Ordynacja podatkowa </w:t>
      </w:r>
      <w:bookmarkEnd w:id="0"/>
      <w:r w:rsidRPr="009D1F4D">
        <w:t>(Dz. U. z 2023 r. poz. 2383 i 2760</w:t>
      </w:r>
      <w:r w:rsidR="00A710CD">
        <w:t xml:space="preserve"> oraz z </w:t>
      </w:r>
      <w:r w:rsidR="00A710CD" w:rsidRPr="00A710CD">
        <w:t>2024 r. poz. 879</w:t>
      </w:r>
      <w:r w:rsidR="00CD1516">
        <w:t>, 1685 i 1831</w:t>
      </w:r>
      <w:r w:rsidRPr="009D1F4D">
        <w:t>) wprowadza się następujące zmiany:</w:t>
      </w:r>
    </w:p>
    <w:p w14:paraId="11E1D831" w14:textId="323E7C60" w:rsidR="009D1F4D" w:rsidRPr="009D1F4D" w:rsidRDefault="009D1F4D" w:rsidP="009D1F4D">
      <w:pPr>
        <w:pStyle w:val="PKTpunkt"/>
      </w:pPr>
      <w:r w:rsidRPr="009D1F4D">
        <w:t>1)</w:t>
      </w:r>
      <w:r>
        <w:tab/>
      </w:r>
      <w:r w:rsidRPr="009D1F4D">
        <w:t>w art. 297 w § 1 uchyla się pkt 9a;</w:t>
      </w:r>
    </w:p>
    <w:p w14:paraId="202F8D2B" w14:textId="29F9F011" w:rsidR="009D1F4D" w:rsidRPr="009D1F4D" w:rsidRDefault="009D1F4D" w:rsidP="009D1F4D">
      <w:pPr>
        <w:pStyle w:val="PKTpunkt"/>
      </w:pPr>
      <w:r w:rsidRPr="009D1F4D">
        <w:t>2)</w:t>
      </w:r>
      <w:r>
        <w:tab/>
      </w:r>
      <w:r w:rsidRPr="009D1F4D">
        <w:t xml:space="preserve">w art. 298 </w:t>
      </w:r>
      <w:r w:rsidR="00A51880">
        <w:t xml:space="preserve">w </w:t>
      </w:r>
      <w:r w:rsidRPr="009D1F4D">
        <w:t xml:space="preserve">pkt 5b skreśla się </w:t>
      </w:r>
      <w:r w:rsidR="003961F5">
        <w:t>wyrazy</w:t>
      </w:r>
      <w:r w:rsidRPr="009D1F4D">
        <w:t xml:space="preserve"> </w:t>
      </w:r>
      <w:r>
        <w:t>„</w:t>
      </w:r>
      <w:r w:rsidR="00DC362C">
        <w:t xml:space="preserve"> </w:t>
      </w:r>
      <w:r w:rsidRPr="009D1F4D">
        <w:t>,</w:t>
      </w:r>
      <w:r w:rsidR="001C0046">
        <w:t xml:space="preserve"> </w:t>
      </w:r>
      <w:r w:rsidRPr="009D1F4D">
        <w:t>Inspektoratowi Wewnętrznemu Służby Więziennej</w:t>
      </w:r>
      <w:r>
        <w:t>”</w:t>
      </w:r>
      <w:r w:rsidRPr="009D1F4D">
        <w:t>.</w:t>
      </w:r>
    </w:p>
    <w:p w14:paraId="5B477B64" w14:textId="27C5A9EA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6</w:t>
      </w:r>
      <w:r w:rsidRPr="009D1F4D">
        <w:rPr>
          <w:rStyle w:val="Ppogrubienie"/>
        </w:rPr>
        <w:t>.</w:t>
      </w:r>
      <w:r>
        <w:t> </w:t>
      </w:r>
      <w:r w:rsidRPr="009D1F4D">
        <w:t xml:space="preserve">W ustawie z dnia 29 sierpnia 1997 r. </w:t>
      </w:r>
      <w:r w:rsidR="006929E4" w:rsidRPr="009D1F4D">
        <w:t>–</w:t>
      </w:r>
      <w:r w:rsidRPr="009D1F4D">
        <w:t xml:space="preserve"> Prawo bankowe (Dz. U. z </w:t>
      </w:r>
      <w:r w:rsidR="00D215F4" w:rsidRPr="00D215F4">
        <w:t>2024 r. poz. 1646</w:t>
      </w:r>
      <w:r w:rsidR="00E077F2">
        <w:t>,</w:t>
      </w:r>
      <w:r w:rsidR="00D215F4">
        <w:t xml:space="preserve"> 1685</w:t>
      </w:r>
      <w:r w:rsidR="00E077F2">
        <w:t xml:space="preserve"> i 1863</w:t>
      </w:r>
      <w:r w:rsidRPr="009D1F4D">
        <w:t xml:space="preserve">) w art. 105 w ust. 1 w pkt 2 </w:t>
      </w:r>
      <w:r w:rsidR="00910392">
        <w:t xml:space="preserve">w lit. </w:t>
      </w:r>
      <w:proofErr w:type="spellStart"/>
      <w:r w:rsidR="00910392">
        <w:t>zd</w:t>
      </w:r>
      <w:proofErr w:type="spellEnd"/>
      <w:r w:rsidR="00910392">
        <w:t xml:space="preserve"> przecinek zastępuje się średnikiem i </w:t>
      </w:r>
      <w:r w:rsidRPr="009D1F4D">
        <w:t>uchyla się lit. ze.</w:t>
      </w:r>
    </w:p>
    <w:p w14:paraId="6055A430" w14:textId="09CF87AC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7</w:t>
      </w:r>
      <w:r w:rsidRPr="009D1F4D">
        <w:rPr>
          <w:rStyle w:val="Ppogrubienie"/>
        </w:rPr>
        <w:t>.</w:t>
      </w:r>
      <w:r>
        <w:t> </w:t>
      </w:r>
      <w:r w:rsidRPr="009D1F4D">
        <w:t>W ustawie z dnia 4 września 1997 r. o działach administracji rządowej (Dz. U. z</w:t>
      </w:r>
      <w:r w:rsidR="00D15BA8">
        <w:t> </w:t>
      </w:r>
      <w:r w:rsidR="00054748" w:rsidRPr="00054748">
        <w:t>2024 r. poz. 1370</w:t>
      </w:r>
      <w:r w:rsidR="006B7413">
        <w:t xml:space="preserve"> i 1907</w:t>
      </w:r>
      <w:r w:rsidRPr="009D1F4D">
        <w:t xml:space="preserve">) w art. 24 w ust. 4 skreśla się </w:t>
      </w:r>
      <w:r w:rsidR="003961F5">
        <w:t>wyrazy</w:t>
      </w:r>
      <w:r w:rsidRPr="009D1F4D">
        <w:t xml:space="preserve"> </w:t>
      </w:r>
      <w:r>
        <w:t>„</w:t>
      </w:r>
      <w:r w:rsidRPr="009D1F4D">
        <w:t>oraz Szef Inspektoratu Wewnętrznego Służby Więziennej</w:t>
      </w:r>
      <w:r>
        <w:t>”</w:t>
      </w:r>
      <w:r w:rsidRPr="009D1F4D">
        <w:t>.</w:t>
      </w:r>
    </w:p>
    <w:p w14:paraId="50889EC0" w14:textId="1743329E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8</w:t>
      </w:r>
      <w:r w:rsidRPr="009D1F4D">
        <w:rPr>
          <w:rStyle w:val="Ppogrubienie"/>
        </w:rPr>
        <w:t>.</w:t>
      </w:r>
      <w:r>
        <w:t> </w:t>
      </w:r>
      <w:r w:rsidRPr="009D1F4D">
        <w:t>W ustawie z dnia 13 października 1998 r. o systemie ubezpieczeń społecznych (Dz. U. z 202</w:t>
      </w:r>
      <w:r w:rsidR="00A710CD">
        <w:t>4</w:t>
      </w:r>
      <w:r w:rsidRPr="009D1F4D">
        <w:t xml:space="preserve"> r. poz. </w:t>
      </w:r>
      <w:r w:rsidR="00A710CD">
        <w:t>497</w:t>
      </w:r>
      <w:r w:rsidR="008F61B8">
        <w:t>,</w:t>
      </w:r>
      <w:r w:rsidRPr="009D1F4D">
        <w:t xml:space="preserve"> </w:t>
      </w:r>
      <w:r w:rsidR="00A710CD">
        <w:t>863</w:t>
      </w:r>
      <w:r w:rsidR="00054748">
        <w:t>, 1243 i 16</w:t>
      </w:r>
      <w:r w:rsidR="008F61B8">
        <w:t>1</w:t>
      </w:r>
      <w:r w:rsidR="00054748">
        <w:t>5</w:t>
      </w:r>
      <w:r w:rsidRPr="009D1F4D">
        <w:t xml:space="preserve">) w art. 50 w ust. 3 </w:t>
      </w:r>
      <w:r w:rsidR="00910392">
        <w:t xml:space="preserve">w pkt 4 </w:t>
      </w:r>
      <w:r w:rsidRPr="009D1F4D">
        <w:t>i</w:t>
      </w:r>
      <w:r w:rsidR="00910392">
        <w:t xml:space="preserve"> w ust.</w:t>
      </w:r>
      <w:r w:rsidRPr="009D1F4D">
        <w:t xml:space="preserve"> 9 skreśla się wyrazy </w:t>
      </w:r>
      <w:r>
        <w:t>„</w:t>
      </w:r>
      <w:r w:rsidRPr="009D1F4D">
        <w:t>Inspektoratowi Wewnętrznemu Służby Więziennej</w:t>
      </w:r>
      <w:r w:rsidR="00CE2E9B">
        <w:t>,</w:t>
      </w:r>
      <w:r>
        <w:t>”</w:t>
      </w:r>
      <w:r w:rsidRPr="009D1F4D">
        <w:t>.</w:t>
      </w:r>
    </w:p>
    <w:p w14:paraId="243F195F" w14:textId="2A892F49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9</w:t>
      </w:r>
      <w:r w:rsidRPr="009D1F4D">
        <w:rPr>
          <w:rStyle w:val="Ppogrubienie"/>
        </w:rPr>
        <w:t>.</w:t>
      </w:r>
      <w:r>
        <w:t> </w:t>
      </w:r>
      <w:r w:rsidRPr="009D1F4D">
        <w:t>W ustawie z dnia 26 października 2000 r. o giełdach towarowych (Dz. U. z</w:t>
      </w:r>
      <w:r w:rsidR="00D15BA8">
        <w:t> </w:t>
      </w:r>
      <w:r w:rsidRPr="009D1F4D">
        <w:t>202</w:t>
      </w:r>
      <w:r w:rsidR="009948BE">
        <w:t>4</w:t>
      </w:r>
      <w:r w:rsidR="00D15BA8">
        <w:t> </w:t>
      </w:r>
      <w:r w:rsidRPr="009D1F4D">
        <w:t xml:space="preserve">r. poz. </w:t>
      </w:r>
      <w:r w:rsidR="009948BE">
        <w:t>910</w:t>
      </w:r>
      <w:r w:rsidR="00E077F2" w:rsidRPr="00E077F2">
        <w:t xml:space="preserve"> </w:t>
      </w:r>
      <w:r w:rsidR="00E077F2">
        <w:t>i 1881</w:t>
      </w:r>
      <w:r w:rsidRPr="009D1F4D">
        <w:t>) w art. 54 w ust. 1</w:t>
      </w:r>
      <w:r w:rsidR="00910392">
        <w:t xml:space="preserve"> w pkt 10 średnik zastępuje się kropką i</w:t>
      </w:r>
      <w:r w:rsidRPr="009D1F4D">
        <w:t xml:space="preserve"> uchyla się pkt 11.</w:t>
      </w:r>
    </w:p>
    <w:p w14:paraId="23BD2163" w14:textId="35F48ACE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</w:t>
      </w:r>
      <w:r w:rsidR="0090115E">
        <w:rPr>
          <w:rStyle w:val="Ppogrubienie"/>
        </w:rPr>
        <w:t>10</w:t>
      </w:r>
      <w:r w:rsidRPr="009D1F4D">
        <w:rPr>
          <w:rStyle w:val="Ppogrubienie"/>
        </w:rPr>
        <w:t>.</w:t>
      </w:r>
      <w:r>
        <w:t> </w:t>
      </w:r>
      <w:r w:rsidRPr="009D1F4D">
        <w:t>W ustawie z dnia 6 lipca 2001 r. o przetwarzaniu informacji kryminalnych (Dz.</w:t>
      </w:r>
      <w:r w:rsidR="00D15BA8">
        <w:t> </w:t>
      </w:r>
      <w:r w:rsidRPr="009D1F4D">
        <w:t>U. z 202</w:t>
      </w:r>
      <w:r w:rsidR="009948BE">
        <w:t>4</w:t>
      </w:r>
      <w:r w:rsidRPr="009D1F4D">
        <w:t xml:space="preserve"> r. poz. </w:t>
      </w:r>
      <w:r w:rsidR="009948BE">
        <w:t>376</w:t>
      </w:r>
      <w:r w:rsidRPr="009D1F4D">
        <w:t xml:space="preserve">) w art. 19 </w:t>
      </w:r>
      <w:r w:rsidR="00910392">
        <w:t xml:space="preserve">w pkt 15 średnik zastępuje się kropką i </w:t>
      </w:r>
      <w:r w:rsidRPr="009D1F4D">
        <w:t>uchyla się pkt 16.</w:t>
      </w:r>
    </w:p>
    <w:p w14:paraId="29B69E92" w14:textId="5D55B31D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lastRenderedPageBreak/>
        <w:t>Art. 1</w:t>
      </w:r>
      <w:r w:rsidR="0090115E">
        <w:rPr>
          <w:rStyle w:val="Ppogrubienie"/>
        </w:rPr>
        <w:t>1</w:t>
      </w:r>
      <w:r w:rsidRPr="009D1F4D">
        <w:rPr>
          <w:rStyle w:val="Ppogrubienie"/>
        </w:rPr>
        <w:t>.</w:t>
      </w:r>
      <w:r>
        <w:t> </w:t>
      </w:r>
      <w:r w:rsidRPr="009D1F4D">
        <w:t xml:space="preserve">W ustawie z dnia 27 lipca 2001 r. </w:t>
      </w:r>
      <w:r w:rsidR="006929E4" w:rsidRPr="009D1F4D">
        <w:t>–</w:t>
      </w:r>
      <w:r w:rsidRPr="009D1F4D">
        <w:t xml:space="preserve"> Prawo o ustroju sądów powszechnych (Dz.</w:t>
      </w:r>
      <w:r w:rsidR="00D15BA8">
        <w:t> </w:t>
      </w:r>
      <w:r w:rsidRPr="009D1F4D">
        <w:t>U. z 2024 r. poz. 334</w:t>
      </w:r>
      <w:r w:rsidR="00677616" w:rsidRPr="00677616">
        <w:t xml:space="preserve"> </w:t>
      </w:r>
      <w:r w:rsidR="00677616">
        <w:t>i 1907</w:t>
      </w:r>
      <w:r w:rsidRPr="009D1F4D">
        <w:t xml:space="preserve">) w art. 16 w § 1 w pkt 5 skreśla się wyrazy </w:t>
      </w:r>
      <w:r>
        <w:t>„</w:t>
      </w:r>
      <w:r w:rsidR="00DC362C">
        <w:t xml:space="preserve"> </w:t>
      </w:r>
      <w:r w:rsidRPr="009D1F4D">
        <w:t>,</w:t>
      </w:r>
      <w:r w:rsidR="001C0046">
        <w:t xml:space="preserve"> </w:t>
      </w:r>
      <w:r w:rsidRPr="009D1F4D">
        <w:t>Inspektorat Wewnętrzny Służby Więziennej</w:t>
      </w:r>
      <w:r>
        <w:t>”</w:t>
      </w:r>
      <w:r w:rsidRPr="009D1F4D">
        <w:t>.</w:t>
      </w:r>
    </w:p>
    <w:p w14:paraId="5DEE0514" w14:textId="46E44869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</w:t>
      </w:r>
      <w:r w:rsidR="0090115E">
        <w:rPr>
          <w:rStyle w:val="Ppogrubienie"/>
        </w:rPr>
        <w:t>2</w:t>
      </w:r>
      <w:r w:rsidRPr="009D1F4D">
        <w:rPr>
          <w:rStyle w:val="Ppogrubienie"/>
        </w:rPr>
        <w:t>.</w:t>
      </w:r>
      <w:r>
        <w:t> </w:t>
      </w:r>
      <w:r w:rsidRPr="009D1F4D">
        <w:t>W ustawie z dnia 27 maja 2004 r. o funduszach inwestycyjnych i zarządzaniu alternatywnymi funduszami inwestycyjnymi (Dz. U. z 202</w:t>
      </w:r>
      <w:r w:rsidR="009948BE">
        <w:t>4</w:t>
      </w:r>
      <w:r w:rsidRPr="009D1F4D">
        <w:t xml:space="preserve"> r. poz. </w:t>
      </w:r>
      <w:r w:rsidR="009948BE">
        <w:t>1034</w:t>
      </w:r>
      <w:r w:rsidR="00E077F2" w:rsidRPr="00E077F2">
        <w:t xml:space="preserve"> </w:t>
      </w:r>
      <w:r w:rsidR="00E077F2">
        <w:t>i 1863</w:t>
      </w:r>
      <w:r w:rsidRPr="009D1F4D">
        <w:t>) w</w:t>
      </w:r>
      <w:r w:rsidR="00D15BA8">
        <w:t> </w:t>
      </w:r>
      <w:r w:rsidRPr="009D1F4D">
        <w:t>art. 281 w</w:t>
      </w:r>
      <w:r w:rsidR="00677616">
        <w:t> </w:t>
      </w:r>
      <w:r w:rsidRPr="009D1F4D">
        <w:t>ust. 1 uchyla się pkt 15a.</w:t>
      </w:r>
    </w:p>
    <w:p w14:paraId="00E6051A" w14:textId="73A0E158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13.</w:t>
      </w:r>
      <w:r>
        <w:t> </w:t>
      </w:r>
      <w:r w:rsidRPr="009D1F4D">
        <w:t>W ustawie z dnia 29 lipca 2005 r. o obrocie instrumentami finansowymi (Dz.</w:t>
      </w:r>
      <w:r w:rsidR="00D15BA8">
        <w:t> </w:t>
      </w:r>
      <w:r w:rsidRPr="009D1F4D">
        <w:t>U. z 202</w:t>
      </w:r>
      <w:r w:rsidR="00932B97">
        <w:t>4</w:t>
      </w:r>
      <w:r w:rsidRPr="009D1F4D">
        <w:t xml:space="preserve"> r. poz. </w:t>
      </w:r>
      <w:r w:rsidR="00932B97">
        <w:t>722</w:t>
      </w:r>
      <w:r w:rsidR="00E077F2" w:rsidRPr="00E077F2">
        <w:t xml:space="preserve"> </w:t>
      </w:r>
      <w:r w:rsidR="00E077F2">
        <w:t>i 1863</w:t>
      </w:r>
      <w:r w:rsidRPr="009D1F4D">
        <w:t xml:space="preserve">) w art. 149 </w:t>
      </w:r>
      <w:r w:rsidR="00242EBD">
        <w:t xml:space="preserve">w ust. 1 </w:t>
      </w:r>
      <w:r w:rsidRPr="009D1F4D">
        <w:t>uchyla się pkt 13a.</w:t>
      </w:r>
    </w:p>
    <w:p w14:paraId="135E6CC5" w14:textId="0E150159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14.</w:t>
      </w:r>
      <w:r>
        <w:t> </w:t>
      </w:r>
      <w:r w:rsidRPr="009D1F4D">
        <w:t>W ustawie z dnia 5 listopada 2009 r. o spółdzielczych kasach oszczędnościowo-kredytowych (Dz. U. z 202</w:t>
      </w:r>
      <w:r w:rsidR="00932B97">
        <w:t>4</w:t>
      </w:r>
      <w:r w:rsidRPr="009D1F4D">
        <w:t xml:space="preserve"> r. poz. </w:t>
      </w:r>
      <w:r w:rsidR="00932B97">
        <w:t>512 i 879</w:t>
      </w:r>
      <w:r w:rsidRPr="009D1F4D">
        <w:t>) w art. 9f w ust. 1 uchyla się pkt 12c.</w:t>
      </w:r>
    </w:p>
    <w:p w14:paraId="287F8F7F" w14:textId="267D438C" w:rsidR="009D1F4D" w:rsidRPr="009D1F4D" w:rsidRDefault="009D1F4D" w:rsidP="009D1F4D">
      <w:pPr>
        <w:pStyle w:val="ARTartustawynprozporzdzenia"/>
        <w:keepNext/>
      </w:pPr>
      <w:r w:rsidRPr="009D1F4D">
        <w:rPr>
          <w:rStyle w:val="Ppogrubienie"/>
        </w:rPr>
        <w:t>Art. 15.</w:t>
      </w:r>
      <w:r>
        <w:t> </w:t>
      </w:r>
      <w:r w:rsidRPr="009D1F4D">
        <w:t>W ustawie z dnia 5 sierpnia 2010 r. o ochronie informacji niejawnych (Dz. U. z</w:t>
      </w:r>
      <w:r w:rsidR="00D15BA8">
        <w:t> </w:t>
      </w:r>
      <w:r w:rsidRPr="009D1F4D">
        <w:t>202</w:t>
      </w:r>
      <w:r w:rsidR="00932B97">
        <w:t>4</w:t>
      </w:r>
      <w:r w:rsidRPr="009D1F4D">
        <w:t xml:space="preserve"> r. poz. </w:t>
      </w:r>
      <w:r w:rsidR="00932B97">
        <w:t>632</w:t>
      </w:r>
      <w:r w:rsidR="0072714E">
        <w:t xml:space="preserve"> i 1222</w:t>
      </w:r>
      <w:r w:rsidRPr="009D1F4D">
        <w:t>) wprowadza się następujące zmiany:</w:t>
      </w:r>
    </w:p>
    <w:p w14:paraId="40B0B685" w14:textId="7DD5AFB8" w:rsidR="009D1F4D" w:rsidRPr="009D1F4D" w:rsidRDefault="009D1F4D" w:rsidP="009D1F4D">
      <w:pPr>
        <w:pStyle w:val="PKTpunkt"/>
      </w:pPr>
      <w:r w:rsidRPr="009D1F4D">
        <w:t>1)</w:t>
      </w:r>
      <w:r>
        <w:tab/>
      </w:r>
      <w:r w:rsidRPr="009D1F4D">
        <w:t xml:space="preserve">w art. 23 w ust. 3 w pkt 1 skreśla się wyrazy </w:t>
      </w:r>
      <w:r>
        <w:t>„</w:t>
      </w:r>
      <w:r w:rsidRPr="009D1F4D">
        <w:t>Szefa Inspektoratu Wewnętrznego Służby Więziennej</w:t>
      </w:r>
      <w:r w:rsidR="007D27CE">
        <w:t>,</w:t>
      </w:r>
      <w:r>
        <w:t>”</w:t>
      </w:r>
      <w:r w:rsidRPr="009D1F4D">
        <w:t>;</w:t>
      </w:r>
    </w:p>
    <w:p w14:paraId="5656D110" w14:textId="085938B9" w:rsidR="009D1F4D" w:rsidRPr="009D1F4D" w:rsidRDefault="009D1F4D" w:rsidP="009D1F4D">
      <w:pPr>
        <w:pStyle w:val="PKTpunkt"/>
      </w:pPr>
      <w:r w:rsidRPr="009D1F4D">
        <w:t>2)</w:t>
      </w:r>
      <w:r>
        <w:tab/>
      </w:r>
      <w:r w:rsidRPr="009D1F4D">
        <w:t xml:space="preserve">w art. 72 w ust. 1 </w:t>
      </w:r>
      <w:r w:rsidR="00910392">
        <w:t xml:space="preserve">w pkt 6 średnik zastępuje się kropką i </w:t>
      </w:r>
      <w:r w:rsidRPr="009D1F4D">
        <w:t>uchyla się pkt 7.</w:t>
      </w:r>
    </w:p>
    <w:p w14:paraId="5B9F3292" w14:textId="3EBAB96A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16.</w:t>
      </w:r>
      <w:r>
        <w:t> </w:t>
      </w:r>
      <w:r w:rsidRPr="009D1F4D">
        <w:t>W ustawie z dnia 16 września 2011 r. o wymianie informacji z organami ścigania państw członkowskich Unii Europejskiej, państw trzecich, agencjami Unii Europejskiej oraz organizacjami międzynarodowymi (Dz. U. z 2023 r. poz. 783) w art. 1 w</w:t>
      </w:r>
      <w:r w:rsidR="00D15BA8">
        <w:t> </w:t>
      </w:r>
      <w:r w:rsidRPr="009D1F4D">
        <w:t>ust. 2 uchyla się pkt</w:t>
      </w:r>
      <w:r w:rsidR="00677616">
        <w:t> </w:t>
      </w:r>
      <w:r w:rsidRPr="009D1F4D">
        <w:t>2b.</w:t>
      </w:r>
    </w:p>
    <w:p w14:paraId="0563EA21" w14:textId="7A201566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17.</w:t>
      </w:r>
      <w:r>
        <w:t> </w:t>
      </w:r>
      <w:r w:rsidRPr="009D1F4D">
        <w:t xml:space="preserve">W ustawie z dnia 23 listopada 2012 r. </w:t>
      </w:r>
      <w:r w:rsidR="006929E4" w:rsidRPr="009D1F4D">
        <w:t>–</w:t>
      </w:r>
      <w:r w:rsidRPr="009D1F4D">
        <w:t xml:space="preserve"> Prawo pocztowe (Dz. U. z 2023 r. poz. 1640</w:t>
      </w:r>
      <w:r w:rsidR="00932B97">
        <w:t xml:space="preserve"> oraz</w:t>
      </w:r>
      <w:r w:rsidR="00932B97" w:rsidRPr="00932B97">
        <w:t xml:space="preserve"> </w:t>
      </w:r>
      <w:r w:rsidR="00932B97" w:rsidRPr="009D1F4D">
        <w:t>z</w:t>
      </w:r>
      <w:r w:rsidR="00932B97">
        <w:t> </w:t>
      </w:r>
      <w:r w:rsidR="00932B97" w:rsidRPr="009D1F4D">
        <w:t>202</w:t>
      </w:r>
      <w:r w:rsidR="00932B97">
        <w:t>4</w:t>
      </w:r>
      <w:r w:rsidR="00932B97" w:rsidRPr="009D1F4D">
        <w:t xml:space="preserve"> r. poz.</w:t>
      </w:r>
      <w:r w:rsidR="00932B97">
        <w:t xml:space="preserve"> 467</w:t>
      </w:r>
      <w:r w:rsidR="00AD2E6C">
        <w:t>,</w:t>
      </w:r>
      <w:r w:rsidR="00D30F6F">
        <w:t xml:space="preserve"> 1222</w:t>
      </w:r>
      <w:r w:rsidR="00AD2E6C">
        <w:t xml:space="preserve"> i 1717</w:t>
      </w:r>
      <w:r w:rsidRPr="009D1F4D">
        <w:t xml:space="preserve">) w art. 82 w ust. 1 we wprowadzeniu do wyliczenia skreśla się wyrazy </w:t>
      </w:r>
      <w:r>
        <w:t>„</w:t>
      </w:r>
      <w:r w:rsidR="00790681">
        <w:t xml:space="preserve"> </w:t>
      </w:r>
      <w:r w:rsidRPr="009D1F4D">
        <w:t>,</w:t>
      </w:r>
      <w:r w:rsidR="001C0046">
        <w:t xml:space="preserve"> </w:t>
      </w:r>
      <w:r w:rsidRPr="009D1F4D">
        <w:t>Inspektorat Wewnętrzny Służby Więziennej</w:t>
      </w:r>
      <w:r>
        <w:t>”</w:t>
      </w:r>
      <w:r w:rsidRPr="009D1F4D">
        <w:t>.</w:t>
      </w:r>
    </w:p>
    <w:p w14:paraId="6519945B" w14:textId="7D544FE8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18.</w:t>
      </w:r>
      <w:r>
        <w:t> </w:t>
      </w:r>
      <w:r w:rsidRPr="009D1F4D">
        <w:t xml:space="preserve">W ustawie z dnia 24 maja 2013 r. o środkach przymusu bezpośredniego i broni palnej (Dz. U. z </w:t>
      </w:r>
      <w:r w:rsidR="00C55C5F" w:rsidRPr="009D1F4D">
        <w:t>202</w:t>
      </w:r>
      <w:r w:rsidR="00C55C5F">
        <w:t>4</w:t>
      </w:r>
      <w:r w:rsidR="00C55C5F" w:rsidRPr="009D1F4D">
        <w:t xml:space="preserve"> </w:t>
      </w:r>
      <w:r w:rsidRPr="009D1F4D">
        <w:t xml:space="preserve">r. poz. </w:t>
      </w:r>
      <w:r w:rsidR="00C55C5F">
        <w:t>383</w:t>
      </w:r>
      <w:r w:rsidR="00832ED3">
        <w:t xml:space="preserve"> i 1248</w:t>
      </w:r>
      <w:r w:rsidRPr="009D1F4D">
        <w:t>) w art. 35 w ust. 2 uchyla się pkt 1b.</w:t>
      </w:r>
    </w:p>
    <w:p w14:paraId="215D52E2" w14:textId="1C67E61C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19.</w:t>
      </w:r>
      <w:r>
        <w:t> </w:t>
      </w:r>
      <w:r w:rsidRPr="009D1F4D">
        <w:t>W ustawie z dnia 11 września 2015 r. o działalności ubezpieczeniowej i</w:t>
      </w:r>
      <w:r w:rsidR="00D15BA8">
        <w:t> </w:t>
      </w:r>
      <w:r w:rsidRPr="009D1F4D">
        <w:t>reasekuracyjnej (Dz. U. z 202</w:t>
      </w:r>
      <w:r w:rsidR="006C1884">
        <w:t>4</w:t>
      </w:r>
      <w:r w:rsidRPr="009D1F4D">
        <w:t xml:space="preserve"> r. poz. </w:t>
      </w:r>
      <w:r w:rsidR="006C1884">
        <w:t>838</w:t>
      </w:r>
      <w:r w:rsidR="00E077F2">
        <w:t>,</w:t>
      </w:r>
      <w:r w:rsidR="00AA7DFF">
        <w:t xml:space="preserve"> 1565</w:t>
      </w:r>
      <w:r w:rsidR="00E077F2" w:rsidRPr="00E077F2">
        <w:t xml:space="preserve"> </w:t>
      </w:r>
      <w:r w:rsidR="00E077F2">
        <w:t>i 1863</w:t>
      </w:r>
      <w:r w:rsidRPr="009D1F4D">
        <w:t>) w art. 35 w ust. 2 uchyla się pkt 2b.</w:t>
      </w:r>
    </w:p>
    <w:p w14:paraId="14416A31" w14:textId="62514062" w:rsidR="009D1F4D" w:rsidRPr="009D1F4D" w:rsidRDefault="009D1F4D" w:rsidP="009D1F4D">
      <w:pPr>
        <w:pStyle w:val="ARTartustawynprozporzdzenia"/>
        <w:keepNext/>
      </w:pPr>
      <w:r w:rsidRPr="009D1F4D">
        <w:rPr>
          <w:rStyle w:val="Ppogrubienie"/>
        </w:rPr>
        <w:lastRenderedPageBreak/>
        <w:t>Art. 20.</w:t>
      </w:r>
      <w:r>
        <w:t> </w:t>
      </w:r>
      <w:r w:rsidRPr="009D1F4D">
        <w:t xml:space="preserve">W ustawie z dnia 13 maja 2016 r. </w:t>
      </w:r>
      <w:r w:rsidR="006C1884" w:rsidRPr="006C1884">
        <w:t>o przeciwdziałaniu zagrożeniom przestępczością na tle seksualnym i ochronie małoletnich</w:t>
      </w:r>
      <w:r w:rsidRPr="009D1F4D">
        <w:t xml:space="preserve"> (Dz. U. z 202</w:t>
      </w:r>
      <w:r w:rsidR="006C1884">
        <w:t>4</w:t>
      </w:r>
      <w:r w:rsidRPr="009D1F4D">
        <w:t xml:space="preserve"> r. poz. </w:t>
      </w:r>
      <w:r w:rsidR="00920ECC">
        <w:t>1802</w:t>
      </w:r>
      <w:r w:rsidRPr="009D1F4D">
        <w:t xml:space="preserve">) w art. 12 </w:t>
      </w:r>
      <w:r w:rsidR="00910392">
        <w:t>w pkt 3 skreśla się wyrazy „oraz Inspektoratowi Wewnętrznemu Służby Więziennej”.</w:t>
      </w:r>
    </w:p>
    <w:p w14:paraId="34D060C2" w14:textId="3EC68938" w:rsidR="009D1F4D" w:rsidRDefault="009D1F4D" w:rsidP="009D1F4D">
      <w:pPr>
        <w:pStyle w:val="ARTartustawynprozporzdzenia"/>
      </w:pPr>
      <w:r w:rsidRPr="009D1F4D">
        <w:rPr>
          <w:rStyle w:val="Ppogrubienie"/>
        </w:rPr>
        <w:t>Art. 21.</w:t>
      </w:r>
      <w:r>
        <w:t> </w:t>
      </w:r>
      <w:r w:rsidRPr="009D1F4D">
        <w:t>W ustawie z dnia 16 listopada 2016 r. o Krajowej Administracji Skarbowej (Dz.</w:t>
      </w:r>
      <w:r w:rsidR="003446B2">
        <w:t> </w:t>
      </w:r>
      <w:r w:rsidRPr="009D1F4D">
        <w:t xml:space="preserve">U. z 2023 r. poz. 615, z </w:t>
      </w:r>
      <w:proofErr w:type="spellStart"/>
      <w:r w:rsidRPr="009D1F4D">
        <w:t>późn</w:t>
      </w:r>
      <w:proofErr w:type="spellEnd"/>
      <w:r w:rsidRPr="009D1F4D">
        <w:t>. zm.</w:t>
      </w:r>
      <w:r w:rsidR="006C1884">
        <w:rPr>
          <w:rStyle w:val="Odwoanieprzypisudolnego"/>
        </w:rPr>
        <w:footnoteReference w:id="2"/>
      </w:r>
      <w:r w:rsidR="006C1884">
        <w:rPr>
          <w:rStyle w:val="IGindeksgrny"/>
        </w:rPr>
        <w:t>)</w:t>
      </w:r>
      <w:r w:rsidRPr="009D1F4D">
        <w:t xml:space="preserve">) w art. 95 w ust. 5 skreśla się wyrazy </w:t>
      </w:r>
      <w:r>
        <w:t>„</w:t>
      </w:r>
      <w:r w:rsidRPr="009D1F4D">
        <w:t>Inspektoracie Wewnętrznym Służby Więziennej</w:t>
      </w:r>
      <w:r w:rsidR="00787C76">
        <w:t>,</w:t>
      </w:r>
      <w:r>
        <w:t>”</w:t>
      </w:r>
      <w:r w:rsidRPr="009D1F4D">
        <w:t>.</w:t>
      </w:r>
    </w:p>
    <w:p w14:paraId="1F30EB00" w14:textId="05E51BD0" w:rsidR="00706317" w:rsidRPr="00706317" w:rsidRDefault="00706317" w:rsidP="00706317">
      <w:pPr>
        <w:pStyle w:val="ARTartustawynprozporzdzenia"/>
      </w:pPr>
      <w:r w:rsidRPr="00706317">
        <w:rPr>
          <w:rStyle w:val="Ppogrubienie"/>
        </w:rPr>
        <w:t>Art. </w:t>
      </w:r>
      <w:r w:rsidR="0090115E">
        <w:rPr>
          <w:rStyle w:val="Ppogrubienie"/>
        </w:rPr>
        <w:t>22</w:t>
      </w:r>
      <w:r w:rsidRPr="00706317">
        <w:rPr>
          <w:rStyle w:val="Ppogrubienie"/>
        </w:rPr>
        <w:t>.</w:t>
      </w:r>
      <w:r w:rsidRPr="00706317">
        <w:t> W ustawie z dnia 12 lipca 2024 r. – Prawo komunikacji elektronicznej (Dz. U. poz. 1221) w art. 43 w ust. 1 w pkt 1 w lit. a skreśla się wyrazy „Inspektorat Wewnętrzny Służby Więziennej,”.</w:t>
      </w:r>
    </w:p>
    <w:p w14:paraId="668A230B" w14:textId="6297F28E" w:rsidR="00511030" w:rsidRDefault="009D1F4D" w:rsidP="009D1F4D">
      <w:pPr>
        <w:pStyle w:val="ARTartustawynprozporzdzenia"/>
      </w:pPr>
      <w:r w:rsidRPr="009D1F4D">
        <w:rPr>
          <w:rStyle w:val="Ppogrubienie"/>
        </w:rPr>
        <w:t>Art. 2</w:t>
      </w:r>
      <w:r w:rsidR="0090115E">
        <w:rPr>
          <w:rStyle w:val="Ppogrubienie"/>
        </w:rPr>
        <w:t>3</w:t>
      </w:r>
      <w:r w:rsidRPr="009D1F4D">
        <w:rPr>
          <w:rStyle w:val="Ppogrubienie"/>
        </w:rPr>
        <w:t>.</w:t>
      </w:r>
      <w:r>
        <w:t> </w:t>
      </w:r>
      <w:r w:rsidRPr="009D1F4D">
        <w:t xml:space="preserve">1. </w:t>
      </w:r>
      <w:r w:rsidR="00584FB9" w:rsidRPr="00584FB9">
        <w:t>Znosi się Szefa Inspektorat</w:t>
      </w:r>
      <w:r w:rsidR="00584FB9">
        <w:t>u</w:t>
      </w:r>
      <w:r w:rsidR="00584FB9" w:rsidRPr="00584FB9">
        <w:t xml:space="preserve"> Wewnętrzn</w:t>
      </w:r>
      <w:r w:rsidR="00584FB9">
        <w:t>ego</w:t>
      </w:r>
      <w:r w:rsidR="00584FB9" w:rsidRPr="00584FB9">
        <w:t xml:space="preserve"> Służby Więziennej.</w:t>
      </w:r>
    </w:p>
    <w:p w14:paraId="44DF5B99" w14:textId="7AB39772" w:rsidR="00511030" w:rsidRDefault="00511030" w:rsidP="005844BE">
      <w:pPr>
        <w:pStyle w:val="USTustnpkodeksu"/>
      </w:pPr>
      <w:r>
        <w:t xml:space="preserve">2. </w:t>
      </w:r>
      <w:r w:rsidR="00584FB9" w:rsidRPr="00584FB9">
        <w:t xml:space="preserve">Likwiduje się </w:t>
      </w:r>
      <w:bookmarkStart w:id="1" w:name="_Hlk185614482"/>
      <w:r w:rsidR="00584FB9" w:rsidRPr="00584FB9">
        <w:t>Inspektorat Wewnętrzny Służby Więziennej</w:t>
      </w:r>
      <w:bookmarkEnd w:id="1"/>
      <w:r w:rsidR="00584FB9" w:rsidRPr="00584FB9">
        <w:t>, zwany dalej „IWSW”.</w:t>
      </w:r>
    </w:p>
    <w:p w14:paraId="1E8CAB7C" w14:textId="5075C88A" w:rsidR="009D1F4D" w:rsidRPr="009D1F4D" w:rsidRDefault="00511030" w:rsidP="005844BE">
      <w:pPr>
        <w:pStyle w:val="USTustnpkodeksu"/>
      </w:pPr>
      <w:r>
        <w:t>3. Likwiduje</w:t>
      </w:r>
      <w:r w:rsidR="009D1F4D" w:rsidRPr="009D1F4D">
        <w:t xml:space="preserve"> się wydziały zamiejscowe IWSW.</w:t>
      </w:r>
    </w:p>
    <w:p w14:paraId="159B63C7" w14:textId="519B3F2E" w:rsidR="009D1F4D" w:rsidRPr="009D1F4D" w:rsidRDefault="00511030" w:rsidP="005844BE">
      <w:pPr>
        <w:pStyle w:val="USTustnpkodeksu"/>
      </w:pPr>
      <w:r>
        <w:t>4</w:t>
      </w:r>
      <w:r w:rsidR="009D1F4D" w:rsidRPr="009D1F4D">
        <w:t>.</w:t>
      </w:r>
      <w:r w:rsidR="009D1F4D">
        <w:t> </w:t>
      </w:r>
      <w:bookmarkStart w:id="2" w:name="_Hlk185616119"/>
      <w:r w:rsidR="009D1F4D" w:rsidRPr="009D1F4D">
        <w:t>Należności i zobowiązania IWSW oraz wydziałów zamiejscowych IWSW stają się należnościami i zobowiązaniami Centralnego Zarządu Służby Więziennej</w:t>
      </w:r>
      <w:bookmarkEnd w:id="2"/>
      <w:r w:rsidR="009D1F4D" w:rsidRPr="009D1F4D">
        <w:t xml:space="preserve">, zwanego dalej </w:t>
      </w:r>
      <w:r w:rsidR="009D1F4D">
        <w:t>„</w:t>
      </w:r>
      <w:r w:rsidR="009D1F4D" w:rsidRPr="009D1F4D">
        <w:t>CZSW</w:t>
      </w:r>
      <w:r w:rsidR="009D1F4D">
        <w:t>”</w:t>
      </w:r>
      <w:r w:rsidR="009D1F4D" w:rsidRPr="009D1F4D">
        <w:t>.</w:t>
      </w:r>
    </w:p>
    <w:p w14:paraId="054F97D2" w14:textId="4BD3BAE0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2</w:t>
      </w:r>
      <w:r w:rsidR="0090115E">
        <w:rPr>
          <w:rStyle w:val="Ppogrubienie"/>
        </w:rPr>
        <w:t>4</w:t>
      </w:r>
      <w:r w:rsidRPr="009D1F4D">
        <w:rPr>
          <w:rStyle w:val="Ppogrubienie"/>
        </w:rPr>
        <w:t>.</w:t>
      </w:r>
      <w:r>
        <w:t> </w:t>
      </w:r>
      <w:r w:rsidRPr="009D1F4D">
        <w:t>1. Funkcjonariusze IWSW stają się funkcjonariuszami CZSW.</w:t>
      </w:r>
    </w:p>
    <w:p w14:paraId="5980148D" w14:textId="112FA68F" w:rsidR="009D1F4D" w:rsidRDefault="009D1F4D" w:rsidP="009D1F4D">
      <w:pPr>
        <w:pStyle w:val="USTustnpkodeksu"/>
      </w:pPr>
      <w:r w:rsidRPr="009D1F4D">
        <w:t>2.</w:t>
      </w:r>
      <w:r>
        <w:t> </w:t>
      </w:r>
      <w:r w:rsidRPr="009D1F4D">
        <w:t>Funkcjonariusze wydziałów zamiejscowych IWSW stają się funkcjonariuszami jednostek organizacyjnych Służby Więziennej mających siedziby najbliżej siedzib tych wydziałów.</w:t>
      </w:r>
    </w:p>
    <w:p w14:paraId="1D102250" w14:textId="4164A4CA" w:rsidR="00933381" w:rsidRPr="009D1F4D" w:rsidRDefault="00933381" w:rsidP="00933381">
      <w:pPr>
        <w:pStyle w:val="USTustnpkodeksu"/>
      </w:pPr>
      <w:r w:rsidRPr="00933381">
        <w:t xml:space="preserve">3. W sprawach, o których mowa w ust. 1 i 2, art. 69, </w:t>
      </w:r>
      <w:r w:rsidR="008F6921">
        <w:t xml:space="preserve">art. </w:t>
      </w:r>
      <w:r w:rsidRPr="00933381">
        <w:t>72 i</w:t>
      </w:r>
      <w:r w:rsidR="008F6921">
        <w:t xml:space="preserve"> art.</w:t>
      </w:r>
      <w:r w:rsidRPr="00933381">
        <w:t xml:space="preserve"> 85 ustawy z dnia 9 kwietnia 2010 r. o Służbie Więziennej stosuje się odpowiednio</w:t>
      </w:r>
      <w:r>
        <w:t>.</w:t>
      </w:r>
    </w:p>
    <w:p w14:paraId="21A14715" w14:textId="31F0FB1C" w:rsidR="009D1F4D" w:rsidRPr="009D1F4D" w:rsidRDefault="009D1F4D" w:rsidP="009D1F4D">
      <w:pPr>
        <w:pStyle w:val="ARTartustawynprozporzdzenia"/>
      </w:pPr>
      <w:r w:rsidRPr="009D1F4D">
        <w:rPr>
          <w:rStyle w:val="Ppogrubienie"/>
        </w:rPr>
        <w:t>Art. 2</w:t>
      </w:r>
      <w:r w:rsidR="0090115E">
        <w:rPr>
          <w:rStyle w:val="Ppogrubienie"/>
        </w:rPr>
        <w:t>5</w:t>
      </w:r>
      <w:r w:rsidRPr="009D1F4D">
        <w:rPr>
          <w:rStyle w:val="Ppogrubienie"/>
        </w:rPr>
        <w:t>.</w:t>
      </w:r>
      <w:r>
        <w:t> </w:t>
      </w:r>
      <w:r w:rsidRPr="009D1F4D">
        <w:t xml:space="preserve">Do pracowników IWSW i </w:t>
      </w:r>
      <w:r w:rsidR="00F16331">
        <w:t xml:space="preserve">pracowników </w:t>
      </w:r>
      <w:r w:rsidRPr="009D1F4D">
        <w:t>wydziałów zamiejscowych IWSW art. 2</w:t>
      </w:r>
      <w:r w:rsidR="0090115E">
        <w:t>4</w:t>
      </w:r>
      <w:r w:rsidRPr="009D1F4D">
        <w:t xml:space="preserve"> ust. 1 i 2 stosuje się odpowiednio.</w:t>
      </w:r>
    </w:p>
    <w:p w14:paraId="7B8D4CC7" w14:textId="457E6FE4" w:rsidR="00B46625" w:rsidRDefault="009D1F4D" w:rsidP="00231E73">
      <w:pPr>
        <w:pStyle w:val="ARTartustawynprozporzdzenia"/>
      </w:pPr>
      <w:bookmarkStart w:id="3" w:name="_Hlk185582732"/>
      <w:r w:rsidRPr="009D1F4D">
        <w:rPr>
          <w:rStyle w:val="Ppogrubienie"/>
        </w:rPr>
        <w:t>Art. 2</w:t>
      </w:r>
      <w:r w:rsidR="0090115E">
        <w:rPr>
          <w:rStyle w:val="Ppogrubienie"/>
        </w:rPr>
        <w:t>6</w:t>
      </w:r>
      <w:r w:rsidRPr="009D1F4D">
        <w:rPr>
          <w:rStyle w:val="Ppogrubienie"/>
        </w:rPr>
        <w:t>.</w:t>
      </w:r>
      <w:r>
        <w:t> </w:t>
      </w:r>
      <w:bookmarkEnd w:id="3"/>
      <w:r w:rsidR="00231E73" w:rsidRPr="00231E73">
        <w:tab/>
      </w:r>
      <w:r w:rsidR="00B46625">
        <w:t>Postępowania</w:t>
      </w:r>
      <w:r w:rsidR="008B6204">
        <w:t xml:space="preserve"> dyscyplinarne</w:t>
      </w:r>
      <w:r w:rsidR="00FF4527">
        <w:t xml:space="preserve"> prowadzone wobec funkcjonariuszy IWSW</w:t>
      </w:r>
      <w:r w:rsidR="00B46625">
        <w:t xml:space="preserve"> wszczęte i niezakończone przed dniem wejścia w życie niniejszej ustawy </w:t>
      </w:r>
      <w:bookmarkStart w:id="4" w:name="_Hlk185615975"/>
      <w:r w:rsidR="008B6204">
        <w:t>przejmuje do dalszego prowadzenia Dyrektor Generalny Służby Więziennej.</w:t>
      </w:r>
    </w:p>
    <w:bookmarkEnd w:id="4"/>
    <w:p w14:paraId="6E61DEEB" w14:textId="3F47ACD4" w:rsidR="00D5352F" w:rsidRPr="00D5352F" w:rsidRDefault="00991135" w:rsidP="00D5352F">
      <w:pPr>
        <w:pStyle w:val="ARTartustawynprozporzdzenia"/>
      </w:pPr>
      <w:r w:rsidRPr="003E7FF9">
        <w:rPr>
          <w:rStyle w:val="Ppogrubienie"/>
        </w:rPr>
        <w:lastRenderedPageBreak/>
        <w:t>Art. 27.</w:t>
      </w:r>
      <w:r w:rsidRPr="00B46625">
        <w:t> </w:t>
      </w:r>
      <w:r w:rsidR="00755A2A">
        <w:t xml:space="preserve">1. </w:t>
      </w:r>
      <w:r w:rsidR="00D5352F" w:rsidRPr="00D5352F">
        <w:t>Sprawy wszczęte</w:t>
      </w:r>
      <w:r w:rsidR="00B76C70" w:rsidRPr="00B76C70">
        <w:t xml:space="preserve"> na podstawie rozdziału 3a ustawy zmienianej w art. 1 w brzmieniu dotychczasowym</w:t>
      </w:r>
      <w:r w:rsidR="00D5352F" w:rsidRPr="00D5352F">
        <w:t xml:space="preserve"> i niezakończone przed dniem wejścia w życie</w:t>
      </w:r>
      <w:r w:rsidR="00D5352F">
        <w:t xml:space="preserve"> </w:t>
      </w:r>
      <w:r w:rsidR="00D5352F" w:rsidRPr="00D5352F">
        <w:t>niniejszej ustawy</w:t>
      </w:r>
      <w:r w:rsidR="00A8339E">
        <w:t xml:space="preserve"> </w:t>
      </w:r>
      <w:r w:rsidR="00D5352F" w:rsidRPr="00D5352F">
        <w:t>Szef IWSW przekazuje Ministrowi</w:t>
      </w:r>
      <w:r w:rsidR="00D5352F">
        <w:t xml:space="preserve"> </w:t>
      </w:r>
      <w:r w:rsidR="00D5352F" w:rsidRPr="00D5352F">
        <w:t>Sprawiedliwości.</w:t>
      </w:r>
    </w:p>
    <w:p w14:paraId="56A0C600" w14:textId="754DAD8A" w:rsidR="00755A2A" w:rsidRDefault="00D5352F" w:rsidP="00C758D0">
      <w:pPr>
        <w:pStyle w:val="USTustnpkodeksu"/>
      </w:pPr>
      <w:r w:rsidRPr="00D5352F">
        <w:t>2. Minister Sprawiedliwości w porozumieniu z ministrem właściwym do spraw</w:t>
      </w:r>
      <w:r>
        <w:t xml:space="preserve"> </w:t>
      </w:r>
      <w:r w:rsidRPr="00D5352F">
        <w:t>wewnętrznych</w:t>
      </w:r>
      <w:r w:rsidR="00D02683">
        <w:t xml:space="preserve"> oraz </w:t>
      </w:r>
      <w:r w:rsidR="003853D5">
        <w:t xml:space="preserve">Ministrem – </w:t>
      </w:r>
      <w:r w:rsidR="00D02683" w:rsidRPr="00D02683">
        <w:t>Koordynator</w:t>
      </w:r>
      <w:r w:rsidR="00D02683">
        <w:t>em</w:t>
      </w:r>
      <w:r w:rsidR="00D02683" w:rsidRPr="00D02683">
        <w:t xml:space="preserve"> Służb Specjalnych</w:t>
      </w:r>
      <w:r w:rsidR="008F6921">
        <w:t>,</w:t>
      </w:r>
      <w:r w:rsidR="00F208AD">
        <w:t xml:space="preserve"> jeżeli został powołany,</w:t>
      </w:r>
      <w:r w:rsidRPr="00D5352F">
        <w:t xml:space="preserve"> </w:t>
      </w:r>
      <w:r w:rsidR="00F208AD">
        <w:t xml:space="preserve">niezwłocznie </w:t>
      </w:r>
      <w:r w:rsidRPr="00D5352F">
        <w:t>przekazuje sprawy, o których mowa w ust. 1, do dalszego</w:t>
      </w:r>
      <w:r>
        <w:t xml:space="preserve"> </w:t>
      </w:r>
      <w:r w:rsidRPr="00D5352F">
        <w:t>prowadzenia organom, służbom lub instytucjom państwowym, zgodnie z ich</w:t>
      </w:r>
      <w:r>
        <w:t xml:space="preserve"> </w:t>
      </w:r>
      <w:r w:rsidRPr="00D5352F">
        <w:t>właściwością ustawową.</w:t>
      </w:r>
      <w:r>
        <w:t xml:space="preserve"> </w:t>
      </w:r>
      <w:bookmarkStart w:id="5" w:name="_Hlk185590024"/>
    </w:p>
    <w:bookmarkEnd w:id="5"/>
    <w:p w14:paraId="3CB326E8" w14:textId="645ADCEB" w:rsidR="00A12FEB" w:rsidRPr="00A12FEB" w:rsidRDefault="00CB10A1" w:rsidP="00A12FEB">
      <w:pPr>
        <w:pStyle w:val="ARTartustawynprozporzdzenia"/>
      </w:pPr>
      <w:r w:rsidRPr="003E7FF9">
        <w:rPr>
          <w:rStyle w:val="Ppogrubienie"/>
        </w:rPr>
        <w:t>Art. 2</w:t>
      </w:r>
      <w:r>
        <w:rPr>
          <w:rStyle w:val="Ppogrubienie"/>
        </w:rPr>
        <w:t>8</w:t>
      </w:r>
      <w:r w:rsidRPr="003E7FF9">
        <w:rPr>
          <w:rStyle w:val="Ppogrubienie"/>
        </w:rPr>
        <w:t>.</w:t>
      </w:r>
      <w:r w:rsidR="00774C6F">
        <w:t xml:space="preserve"> </w:t>
      </w:r>
      <w:r w:rsidR="001623E3">
        <w:t xml:space="preserve">1. </w:t>
      </w:r>
      <w:r w:rsidR="00A12FEB" w:rsidRPr="00A12FEB">
        <w:t>Do dnia wejścia w życie niniejszej ustawy IWSW zakończy</w:t>
      </w:r>
      <w:r w:rsidR="00A12FEB">
        <w:t xml:space="preserve"> </w:t>
      </w:r>
      <w:r w:rsidR="00A12FEB" w:rsidRPr="00A12FEB">
        <w:t>prowadzenie czynności operacyjno-rozpoznawczych. Szef IWSW może określić</w:t>
      </w:r>
      <w:r w:rsidR="00A12FEB">
        <w:t xml:space="preserve"> </w:t>
      </w:r>
      <w:r w:rsidR="00A12FEB" w:rsidRPr="00A12FEB">
        <w:t>harmonogram zakończenia czynności w poszczególnych sprawach oraz informuje</w:t>
      </w:r>
      <w:r w:rsidR="00A12FEB">
        <w:t xml:space="preserve"> </w:t>
      </w:r>
      <w:r w:rsidR="00A12FEB" w:rsidRPr="00A12FEB">
        <w:t>organy, służby lub instytucje państwowe, zgodnie z ich właściwością ustawową,</w:t>
      </w:r>
      <w:r w:rsidR="00A12FEB">
        <w:t xml:space="preserve"> </w:t>
      </w:r>
      <w:r w:rsidR="00A12FEB" w:rsidRPr="00A12FEB">
        <w:t>o potrzebie kontynuowania prowadzenia określonych czynności w tych sprawach.</w:t>
      </w:r>
    </w:p>
    <w:p w14:paraId="3FE863BB" w14:textId="77777777" w:rsidR="00A12FEB" w:rsidRPr="00A12FEB" w:rsidRDefault="00A12FEB" w:rsidP="00C758D0">
      <w:pPr>
        <w:pStyle w:val="USTustnpkodeksu"/>
      </w:pPr>
      <w:r w:rsidRPr="00A12FEB">
        <w:t>2. Pozostają w mocy:</w:t>
      </w:r>
    </w:p>
    <w:p w14:paraId="22770076" w14:textId="44E3139E" w:rsidR="00A12FEB" w:rsidRPr="00A12FEB" w:rsidRDefault="00A12FEB" w:rsidP="00C758D0">
      <w:pPr>
        <w:pStyle w:val="PKTpunkt"/>
      </w:pPr>
      <w:r w:rsidRPr="00A12FEB">
        <w:t>1)</w:t>
      </w:r>
      <w:r>
        <w:tab/>
      </w:r>
      <w:r w:rsidRPr="00A12FEB">
        <w:t>czynności operacyjno-rozpoznawcze zrealizowane przez IWSW przed</w:t>
      </w:r>
      <w:r>
        <w:t xml:space="preserve"> </w:t>
      </w:r>
      <w:r w:rsidRPr="00A12FEB">
        <w:t>dniem wejścia w życie niniejszej ustawy;</w:t>
      </w:r>
    </w:p>
    <w:p w14:paraId="66438C2E" w14:textId="3153D314" w:rsidR="00A12FEB" w:rsidRPr="00A12FEB" w:rsidRDefault="00A12FEB" w:rsidP="00C758D0">
      <w:pPr>
        <w:pStyle w:val="PKTpunkt"/>
      </w:pPr>
      <w:r w:rsidRPr="00A12FEB">
        <w:t>2)</w:t>
      </w:r>
      <w:r>
        <w:tab/>
      </w:r>
      <w:r w:rsidR="0043082D">
        <w:t xml:space="preserve">postanowienia </w:t>
      </w:r>
      <w:r w:rsidRPr="00A12FEB">
        <w:t>Sąd</w:t>
      </w:r>
      <w:r w:rsidR="0043082D">
        <w:t>u</w:t>
      </w:r>
      <w:r w:rsidRPr="00A12FEB">
        <w:t xml:space="preserve"> Okręgow</w:t>
      </w:r>
      <w:r w:rsidR="0043082D">
        <w:t>ego</w:t>
      </w:r>
      <w:r w:rsidRPr="00A12FEB">
        <w:t xml:space="preserve"> w Warszawie</w:t>
      </w:r>
      <w:r>
        <w:t xml:space="preserve"> </w:t>
      </w:r>
      <w:r w:rsidR="0043082D">
        <w:t>wydane na pods</w:t>
      </w:r>
      <w:r w:rsidR="00F67A3D">
        <w:t>ta</w:t>
      </w:r>
      <w:r w:rsidR="0043082D">
        <w:t xml:space="preserve">wie art. 23p </w:t>
      </w:r>
      <w:r w:rsidRPr="00A12FEB">
        <w:t xml:space="preserve">oraz </w:t>
      </w:r>
      <w:r w:rsidR="0043082D">
        <w:t xml:space="preserve">zgody </w:t>
      </w:r>
      <w:r w:rsidR="00F67A3D">
        <w:t>udzielone na podstawie art. 23p albo art. 23q ustawy zmienianej w art. 1</w:t>
      </w:r>
      <w:r w:rsidR="0043082D">
        <w:t>.</w:t>
      </w:r>
    </w:p>
    <w:p w14:paraId="69936290" w14:textId="77D5795C" w:rsidR="00A12FEB" w:rsidRPr="00A12FEB" w:rsidRDefault="00A12FEB" w:rsidP="00C758D0">
      <w:pPr>
        <w:pStyle w:val="USTustnpkodeksu"/>
      </w:pPr>
      <w:r w:rsidRPr="00A12FEB">
        <w:t>3. Prowadzone przez IWSW czynności operacyjno-rozpoznawcze mogą być</w:t>
      </w:r>
      <w:r>
        <w:t xml:space="preserve"> </w:t>
      </w:r>
      <w:r w:rsidRPr="00A12FEB">
        <w:t>kontynuowane przez organy, służby lub instytucje państwowe, zgodnie z ich</w:t>
      </w:r>
      <w:r>
        <w:t xml:space="preserve"> </w:t>
      </w:r>
      <w:r w:rsidRPr="00A12FEB">
        <w:t>właściwością ustawową.</w:t>
      </w:r>
    </w:p>
    <w:p w14:paraId="63748C0A" w14:textId="04CB9C99" w:rsidR="001623E3" w:rsidRDefault="00A12FEB" w:rsidP="00A12FEB">
      <w:pPr>
        <w:pStyle w:val="USTustnpkodeksu"/>
      </w:pPr>
      <w:r w:rsidRPr="00A12FEB">
        <w:t>4. Materiały uzyskane w wyniku czynności operacyjno-rozpoznawczych</w:t>
      </w:r>
      <w:r>
        <w:t xml:space="preserve"> </w:t>
      </w:r>
      <w:r w:rsidRPr="00A12FEB">
        <w:t>prowadzonych przez IWSW mogą być wykorzystywane w organach, służbach lub</w:t>
      </w:r>
      <w:r>
        <w:t xml:space="preserve"> </w:t>
      </w:r>
      <w:r w:rsidRPr="00A12FEB">
        <w:t>instytucjach państwowych do realizacji zadań ustawowych.</w:t>
      </w:r>
      <w:r>
        <w:t xml:space="preserve"> </w:t>
      </w:r>
      <w:bookmarkStart w:id="6" w:name="_Hlk185619763"/>
    </w:p>
    <w:bookmarkEnd w:id="6"/>
    <w:p w14:paraId="2054E820" w14:textId="7B806A97" w:rsidR="00B73BED" w:rsidRPr="00B73BED" w:rsidRDefault="00B73BED" w:rsidP="00B73BED">
      <w:pPr>
        <w:pStyle w:val="ARTartustawynprozporzdzenia"/>
      </w:pPr>
      <w:r w:rsidRPr="003E7FF9">
        <w:rPr>
          <w:rStyle w:val="Ppogrubienie"/>
        </w:rPr>
        <w:t>Art. 2</w:t>
      </w:r>
      <w:r>
        <w:rPr>
          <w:rStyle w:val="Ppogrubienie"/>
        </w:rPr>
        <w:t>9</w:t>
      </w:r>
      <w:r w:rsidRPr="003E7FF9">
        <w:rPr>
          <w:rStyle w:val="Ppogrubienie"/>
        </w:rPr>
        <w:t>.</w:t>
      </w:r>
      <w:r w:rsidRPr="00B46625">
        <w:t> </w:t>
      </w:r>
      <w:r w:rsidR="00FF4527">
        <w:t xml:space="preserve">1. </w:t>
      </w:r>
      <w:r w:rsidRPr="00B73BED">
        <w:t xml:space="preserve">Skargi, wnioski i petycje w zakresie dotyczącym działalności </w:t>
      </w:r>
      <w:r>
        <w:t>IWSW</w:t>
      </w:r>
      <w:r w:rsidRPr="00B73BED">
        <w:t xml:space="preserve">, wniesione do Szefa </w:t>
      </w:r>
      <w:r>
        <w:t>IWSW</w:t>
      </w:r>
      <w:r w:rsidRPr="00B73BED">
        <w:t xml:space="preserve"> i nierozpatrzone przed dniem wejścia w życie niniejszej ustawy, rozpatruje </w:t>
      </w:r>
      <w:r>
        <w:t>Dyrektor Generalny Służby Więziennej</w:t>
      </w:r>
      <w:r w:rsidRPr="00B73BED">
        <w:t>.</w:t>
      </w:r>
    </w:p>
    <w:p w14:paraId="404C369C" w14:textId="4EB3176B" w:rsidR="00092321" w:rsidRDefault="00B73BED" w:rsidP="00B73BED">
      <w:pPr>
        <w:pStyle w:val="USTustnpkodeksu"/>
      </w:pPr>
      <w:r w:rsidRPr="00B73BED">
        <w:t xml:space="preserve">2. Wnioski o udostępnienie informacji publicznej oraz wnioski o przekazanie informacji w trybie ustawy z dnia 11 sierpnia 2021 r. o otwartych danych i ponownym wykorzystywaniu informacji sektora publicznego (Dz. U. z 2023 r. poz. 1524), złożone do Szefa </w:t>
      </w:r>
      <w:r w:rsidR="001F73A3">
        <w:t>IWSW</w:t>
      </w:r>
      <w:r w:rsidRPr="00B73BED">
        <w:t xml:space="preserve"> i</w:t>
      </w:r>
      <w:r w:rsidR="00207930">
        <w:t> </w:t>
      </w:r>
      <w:r w:rsidRPr="00B73BED">
        <w:t xml:space="preserve">nierozpatrzone przed dniem wejścia w życie niniejszej ustawy, rozpatruje </w:t>
      </w:r>
      <w:r w:rsidR="001F73A3">
        <w:t>Dyrektor Generalny Służby Więziennej</w:t>
      </w:r>
      <w:r w:rsidRPr="00B73BED">
        <w:t>.</w:t>
      </w:r>
    </w:p>
    <w:p w14:paraId="6AF4543C" w14:textId="1DEBFE3E" w:rsidR="00FF4527" w:rsidRDefault="00FF4527" w:rsidP="00FF4527">
      <w:pPr>
        <w:pStyle w:val="ARTartustawynprozporzdzenia"/>
      </w:pPr>
      <w:r w:rsidRPr="003E7FF9">
        <w:rPr>
          <w:rStyle w:val="Ppogrubienie"/>
        </w:rPr>
        <w:lastRenderedPageBreak/>
        <w:t>Art. </w:t>
      </w:r>
      <w:r>
        <w:rPr>
          <w:rStyle w:val="Ppogrubienie"/>
        </w:rPr>
        <w:t>3</w:t>
      </w:r>
      <w:r w:rsidR="00C85F99">
        <w:rPr>
          <w:rStyle w:val="Ppogrubienie"/>
        </w:rPr>
        <w:t>0</w:t>
      </w:r>
      <w:r w:rsidRPr="003E7FF9">
        <w:rPr>
          <w:rStyle w:val="Ppogrubienie"/>
        </w:rPr>
        <w:t>.</w:t>
      </w:r>
      <w:r w:rsidRPr="00B46625">
        <w:t> </w:t>
      </w:r>
      <w:r w:rsidRPr="0024059E">
        <w:t>Sprawy wszczęte</w:t>
      </w:r>
      <w:r w:rsidR="00B76C70">
        <w:t xml:space="preserve"> </w:t>
      </w:r>
      <w:r w:rsidR="00B76C70" w:rsidRPr="0024059E">
        <w:t xml:space="preserve">na podstawie </w:t>
      </w:r>
      <w:r w:rsidR="00B76C70">
        <w:t>art. 23y</w:t>
      </w:r>
      <w:r w:rsidR="00B76C70" w:rsidRPr="0024059E">
        <w:t xml:space="preserve"> ustawy zmienianej w art. 1 w brzmieniu dotychczasowym</w:t>
      </w:r>
      <w:r w:rsidRPr="0024059E">
        <w:t xml:space="preserve"> i niezakończone przed dniem wejścia w życie niniejszej ustawy Szef IWSW przekazuje do dalszego prowadzenia </w:t>
      </w:r>
      <w:r>
        <w:t>Ministrowi Sprawiedliwości</w:t>
      </w:r>
      <w:r w:rsidRPr="0024059E">
        <w:t>.</w:t>
      </w:r>
    </w:p>
    <w:p w14:paraId="50C23C79" w14:textId="40077DAB" w:rsidR="000325A2" w:rsidRDefault="000325A2" w:rsidP="007C3F9A">
      <w:pPr>
        <w:pStyle w:val="ARTartustawynprozporzdzenia"/>
      </w:pPr>
      <w:r w:rsidRPr="005B58E5">
        <w:rPr>
          <w:rStyle w:val="Ppogrubienie"/>
        </w:rPr>
        <w:t xml:space="preserve">Art. </w:t>
      </w:r>
      <w:r>
        <w:rPr>
          <w:rStyle w:val="Ppogrubienie"/>
        </w:rPr>
        <w:t>3</w:t>
      </w:r>
      <w:r w:rsidR="00C85F99">
        <w:rPr>
          <w:rStyle w:val="Ppogrubienie"/>
        </w:rPr>
        <w:t>1</w:t>
      </w:r>
      <w:r w:rsidRPr="005B58E5">
        <w:rPr>
          <w:rStyle w:val="Ppogrubienie"/>
        </w:rPr>
        <w:t>.</w:t>
      </w:r>
      <w:r>
        <w:t xml:space="preserve"> 1. Minister Sprawiedliwości może</w:t>
      </w:r>
      <w:r w:rsidRPr="00883441">
        <w:t xml:space="preserve"> zezwalać byłym funkcjonariuszom</w:t>
      </w:r>
      <w:r w:rsidR="00C85F99">
        <w:t xml:space="preserve"> </w:t>
      </w:r>
      <w:r w:rsidRPr="00883441">
        <w:t>i</w:t>
      </w:r>
      <w:r w:rsidR="00207930">
        <w:t> </w:t>
      </w:r>
      <w:r w:rsidRPr="00883441">
        <w:t>pracownikom</w:t>
      </w:r>
      <w:r>
        <w:t xml:space="preserve"> IWSW</w:t>
      </w:r>
      <w:r w:rsidRPr="00883441">
        <w:t xml:space="preserve">, a także osobom udzielającym im pomocy w wykonywaniu czynności operacyjno-rozpoznawczych, </w:t>
      </w:r>
      <w:r w:rsidR="003A2E5A" w:rsidRPr="003A2E5A">
        <w:t>na udzielenie uprawnionemu podmiotowi informacji stanowiącej informację niejawną</w:t>
      </w:r>
      <w:r w:rsidRPr="00883441">
        <w:t xml:space="preserve">. </w:t>
      </w:r>
    </w:p>
    <w:p w14:paraId="4696DEB9" w14:textId="77777777" w:rsidR="000325A2" w:rsidRPr="00883441" w:rsidRDefault="000325A2" w:rsidP="000325A2">
      <w:pPr>
        <w:pStyle w:val="USTustnpkodeksu"/>
      </w:pPr>
      <w:r w:rsidRPr="00883441">
        <w:t xml:space="preserve">2. Zezwolenie, o którym mowa w ust. 1, nie może dotyczyć udzielenia informacji o: </w:t>
      </w:r>
    </w:p>
    <w:p w14:paraId="24EB4736" w14:textId="08A7DDED" w:rsidR="000325A2" w:rsidRDefault="000325A2" w:rsidP="000325A2">
      <w:pPr>
        <w:pStyle w:val="PKTpunkt"/>
      </w:pPr>
      <w:r w:rsidRPr="00883441">
        <w:t>1)</w:t>
      </w:r>
      <w:r>
        <w:tab/>
      </w:r>
      <w:r w:rsidRPr="00883441">
        <w:t xml:space="preserve">osobie, jeżeli zostały uzyskane w wyniku prowadzonych przez </w:t>
      </w:r>
      <w:r>
        <w:t>IWSW</w:t>
      </w:r>
      <w:r w:rsidRPr="00883441">
        <w:t xml:space="preserve"> albo inne organy, służby lub instytucje państwowe czynności operacyjno-rozpoznawczych; </w:t>
      </w:r>
    </w:p>
    <w:p w14:paraId="71179A96" w14:textId="77777777" w:rsidR="000325A2" w:rsidRDefault="000325A2" w:rsidP="000325A2">
      <w:pPr>
        <w:pStyle w:val="PKTpunkt"/>
      </w:pPr>
      <w:r w:rsidRPr="00883441">
        <w:t>2)</w:t>
      </w:r>
      <w:r>
        <w:tab/>
      </w:r>
      <w:r w:rsidRPr="00883441">
        <w:t>szczegółowych formach i zasadach przeprowadzania czynności operacyjno</w:t>
      </w:r>
      <w:r>
        <w:noBreakHyphen/>
      </w:r>
      <w:r w:rsidRPr="00883441">
        <w:t xml:space="preserve">rozpoznawczych oraz o stosowanych w związku z ich prowadzeniem środkach i metodach; </w:t>
      </w:r>
    </w:p>
    <w:p w14:paraId="319260A2" w14:textId="6028789D" w:rsidR="000325A2" w:rsidRDefault="000325A2" w:rsidP="000325A2">
      <w:pPr>
        <w:pStyle w:val="PKTpunkt"/>
      </w:pPr>
      <w:r w:rsidRPr="00883441">
        <w:t>3)</w:t>
      </w:r>
      <w:r>
        <w:tab/>
      </w:r>
      <w:r w:rsidRPr="00883441">
        <w:t xml:space="preserve">osobie udzielającej pomocy </w:t>
      </w:r>
      <w:r>
        <w:t>IWSW</w:t>
      </w:r>
      <w:r w:rsidRPr="00883441">
        <w:t>, o której mowa w art. 2</w:t>
      </w:r>
      <w:r>
        <w:t>3zc ustawy</w:t>
      </w:r>
      <w:r w:rsidRPr="000325A2">
        <w:t xml:space="preserve"> zmienianej w art.</w:t>
      </w:r>
      <w:r w:rsidR="00207930">
        <w:t> </w:t>
      </w:r>
      <w:r w:rsidRPr="000325A2">
        <w:t>1 w brzmieniu dotychczasowym</w:t>
      </w:r>
      <w:r>
        <w:t>.</w:t>
      </w:r>
      <w:r w:rsidRPr="00883441">
        <w:t xml:space="preserve"> </w:t>
      </w:r>
    </w:p>
    <w:p w14:paraId="62005CF1" w14:textId="77777777" w:rsidR="00BE4F49" w:rsidRDefault="000325A2" w:rsidP="000325A2">
      <w:pPr>
        <w:pStyle w:val="USTustnpkodeksu"/>
      </w:pPr>
      <w:r w:rsidRPr="00883441">
        <w:t>3. Zakazu określonego w ust. 2 nie stosuje się w przypadku żądania prokuratora lub sądu</w:t>
      </w:r>
      <w:r w:rsidR="00BE4F49">
        <w:t>:</w:t>
      </w:r>
    </w:p>
    <w:p w14:paraId="0DDDC5D9" w14:textId="41E36116" w:rsidR="00BE4F49" w:rsidRDefault="00BE4F49" w:rsidP="007C3F9A">
      <w:pPr>
        <w:pStyle w:val="PKTpunkt"/>
      </w:pPr>
      <w:r>
        <w:t>1)</w:t>
      </w:r>
      <w:r>
        <w:tab/>
      </w:r>
      <w:r w:rsidR="000325A2" w:rsidRPr="00883441">
        <w:t>zgłoszonego w celu ścigania za przestępstwo, którego skutkiem jest śmierć człowieka, uszczerbek na zdrowiu lub szkoda w mieniu</w:t>
      </w:r>
      <w:r>
        <w:t>;</w:t>
      </w:r>
    </w:p>
    <w:p w14:paraId="149675FB" w14:textId="4754002F" w:rsidR="000325A2" w:rsidRDefault="00BE4F49" w:rsidP="007C3F9A">
      <w:pPr>
        <w:pStyle w:val="PKTpunkt"/>
      </w:pPr>
      <w:r>
        <w:t>2)</w:t>
      </w:r>
      <w:r>
        <w:tab/>
      </w:r>
      <w:r w:rsidR="000325A2" w:rsidRPr="00883441">
        <w:t xml:space="preserve">uzasadnionego podejrzeniem popełnienia przestępstwa ściganego z oskarżenia publicznego w związku z wykonywaniem czynności operacyjno-rozpoznawczych. </w:t>
      </w:r>
    </w:p>
    <w:p w14:paraId="6BF01037" w14:textId="3E967CE8" w:rsidR="00022108" w:rsidRDefault="005844BE" w:rsidP="005844BE">
      <w:pPr>
        <w:pStyle w:val="ARTartustawynprozporzdzenia"/>
      </w:pPr>
      <w:bookmarkStart w:id="7" w:name="_Hlk185616022"/>
      <w:r w:rsidRPr="001541FB">
        <w:rPr>
          <w:rStyle w:val="Ppogrubienie"/>
        </w:rPr>
        <w:t xml:space="preserve">Art. </w:t>
      </w:r>
      <w:r>
        <w:rPr>
          <w:rStyle w:val="Ppogrubienie"/>
        </w:rPr>
        <w:t>3</w:t>
      </w:r>
      <w:r w:rsidR="003A2E5A">
        <w:rPr>
          <w:rStyle w:val="Ppogrubienie"/>
        </w:rPr>
        <w:t>2</w:t>
      </w:r>
      <w:r w:rsidRPr="00C015B9">
        <w:rPr>
          <w:rStyle w:val="Ppogrubienie"/>
        </w:rPr>
        <w:t>.</w:t>
      </w:r>
      <w:r w:rsidRPr="00281964">
        <w:t xml:space="preserve"> </w:t>
      </w:r>
      <w:r w:rsidR="00022108">
        <w:t>Ś</w:t>
      </w:r>
      <w:r w:rsidR="00022108" w:rsidRPr="00022108">
        <w:t xml:space="preserve">rodki trwałe i obrotowe pozostające po zlikwidowanym </w:t>
      </w:r>
      <w:r w:rsidR="00022108">
        <w:t>IWSW</w:t>
      </w:r>
      <w:r w:rsidR="00022108" w:rsidRPr="00022108">
        <w:t xml:space="preserve">, w tym aktywa obrotowe oraz rzeczowe zgromadzone w funduszu operacyjnym </w:t>
      </w:r>
      <w:r w:rsidR="00022108">
        <w:t>IWSW</w:t>
      </w:r>
      <w:r w:rsidR="00FA1FAC">
        <w:t>,</w:t>
      </w:r>
      <w:r w:rsidR="00022108" w:rsidRPr="00022108">
        <w:t xml:space="preserve"> przejmuje </w:t>
      </w:r>
      <w:r w:rsidR="00BA37FA">
        <w:t>Centralny Zarząd</w:t>
      </w:r>
      <w:r w:rsidR="00022108" w:rsidRPr="00022108">
        <w:t xml:space="preserve"> Służby Więziennej.</w:t>
      </w:r>
    </w:p>
    <w:bookmarkEnd w:id="7"/>
    <w:p w14:paraId="70E7350B" w14:textId="4C25C6CB" w:rsidR="005844BE" w:rsidRPr="00281964" w:rsidRDefault="00022108" w:rsidP="005844BE">
      <w:pPr>
        <w:pStyle w:val="ARTartustawynprozporzdzenia"/>
      </w:pPr>
      <w:r w:rsidRPr="001541FB">
        <w:rPr>
          <w:rStyle w:val="Ppogrubienie"/>
        </w:rPr>
        <w:t xml:space="preserve">Art. </w:t>
      </w:r>
      <w:r>
        <w:rPr>
          <w:rStyle w:val="Ppogrubienie"/>
        </w:rPr>
        <w:t>3</w:t>
      </w:r>
      <w:r w:rsidR="003A2E5A">
        <w:rPr>
          <w:rStyle w:val="Ppogrubienie"/>
        </w:rPr>
        <w:t>3</w:t>
      </w:r>
      <w:r w:rsidRPr="00C015B9">
        <w:rPr>
          <w:rStyle w:val="Ppogrubienie"/>
        </w:rPr>
        <w:t>.</w:t>
      </w:r>
      <w:r w:rsidRPr="00281964">
        <w:t xml:space="preserve"> </w:t>
      </w:r>
      <w:r w:rsidR="005844BE" w:rsidRPr="00281964">
        <w:t>Tracą moc:</w:t>
      </w:r>
    </w:p>
    <w:p w14:paraId="7E07E908" w14:textId="019C15D0" w:rsidR="005844BE" w:rsidRPr="00281964" w:rsidRDefault="003A2E5A" w:rsidP="005844BE">
      <w:pPr>
        <w:pStyle w:val="PKTpunkt"/>
      </w:pPr>
      <w:r>
        <w:t>1</w:t>
      </w:r>
      <w:r w:rsidR="005844BE" w:rsidRPr="00281964">
        <w:t>)</w:t>
      </w:r>
      <w:r w:rsidR="005844BE">
        <w:tab/>
      </w:r>
      <w:r w:rsidR="005844BE" w:rsidRPr="00281964">
        <w:t xml:space="preserve">upoważnienia udzielone funkcjonariuszom </w:t>
      </w:r>
      <w:r w:rsidR="005844BE">
        <w:t>IWSW</w:t>
      </w:r>
      <w:r w:rsidR="005844BE" w:rsidRPr="00281964">
        <w:t xml:space="preserve"> przez Szefa </w:t>
      </w:r>
      <w:r w:rsidR="005844BE">
        <w:t>IWSW</w:t>
      </w:r>
      <w:r w:rsidR="005844BE" w:rsidRPr="00281964">
        <w:t xml:space="preserve"> do uzyskiwania danych n</w:t>
      </w:r>
      <w:r w:rsidR="00C91082">
        <w:t>a podstawie</w:t>
      </w:r>
      <w:r w:rsidR="005844BE" w:rsidRPr="00281964">
        <w:t xml:space="preserve"> art. </w:t>
      </w:r>
      <w:r w:rsidR="00CE270F">
        <w:t>23z</w:t>
      </w:r>
      <w:r w:rsidR="00C91082">
        <w:t xml:space="preserve"> i art. </w:t>
      </w:r>
      <w:r w:rsidR="00CE270F">
        <w:t>23z</w:t>
      </w:r>
      <w:r w:rsidR="005844BE" w:rsidRPr="00281964">
        <w:t xml:space="preserve">b ustawy </w:t>
      </w:r>
      <w:r w:rsidR="00CE270F" w:rsidRPr="00092321">
        <w:t>zmienianej w art.</w:t>
      </w:r>
      <w:r w:rsidR="00207930">
        <w:t> </w:t>
      </w:r>
      <w:r w:rsidR="00CE270F" w:rsidRPr="00092321">
        <w:t>1 w brzmieniu dotychczasowym</w:t>
      </w:r>
      <w:r w:rsidR="005844BE" w:rsidRPr="00281964">
        <w:t xml:space="preserve">; </w:t>
      </w:r>
    </w:p>
    <w:p w14:paraId="1083C96D" w14:textId="214560F7" w:rsidR="005844BE" w:rsidRPr="00281964" w:rsidRDefault="003A2E5A" w:rsidP="005844BE">
      <w:pPr>
        <w:pStyle w:val="PKTpunkt"/>
      </w:pPr>
      <w:r>
        <w:t>2</w:t>
      </w:r>
      <w:r w:rsidR="005844BE" w:rsidRPr="00281964">
        <w:t>)</w:t>
      </w:r>
      <w:r w:rsidR="005844BE">
        <w:tab/>
      </w:r>
      <w:r w:rsidR="005844BE" w:rsidRPr="00281964">
        <w:t xml:space="preserve">porozumienia zawarte między Szefem </w:t>
      </w:r>
      <w:r w:rsidR="005844BE">
        <w:t>IWSW</w:t>
      </w:r>
      <w:r w:rsidR="005844BE" w:rsidRPr="00281964">
        <w:t xml:space="preserve"> a przedsiębiorcą telekomunikacyjnym, operatorem pocztowym lub usługodawcą świadczącym usługi drogą elektroniczną na podstawie art. </w:t>
      </w:r>
      <w:r w:rsidR="008263C7">
        <w:t>23z</w:t>
      </w:r>
      <w:r w:rsidR="005844BE" w:rsidRPr="00281964">
        <w:t xml:space="preserve"> ust. 3 ustawy </w:t>
      </w:r>
      <w:r w:rsidR="008263C7" w:rsidRPr="00092321">
        <w:t>zmienianej w art. 1 w brzmieniu dotychczasowym</w:t>
      </w:r>
      <w:r w:rsidR="005844BE" w:rsidRPr="00281964">
        <w:t xml:space="preserve">; </w:t>
      </w:r>
      <w:r w:rsidR="008263C7">
        <w:t xml:space="preserve"> </w:t>
      </w:r>
    </w:p>
    <w:p w14:paraId="7EE3B428" w14:textId="7A6CF0BE" w:rsidR="005844BE" w:rsidRDefault="00C91082" w:rsidP="005844BE">
      <w:pPr>
        <w:pStyle w:val="PKTpunkt"/>
      </w:pPr>
      <w:r>
        <w:t>3</w:t>
      </w:r>
      <w:r w:rsidR="005844BE" w:rsidRPr="00281964">
        <w:t>)</w:t>
      </w:r>
      <w:r w:rsidR="005844BE">
        <w:tab/>
      </w:r>
      <w:r w:rsidR="005844BE" w:rsidRPr="00281964">
        <w:t>wnioski, o których mowa w art. 23</w:t>
      </w:r>
      <w:r w:rsidR="00A930CE">
        <w:t>s</w:t>
      </w:r>
      <w:r w:rsidR="005844BE" w:rsidRPr="00281964">
        <w:t xml:space="preserve"> ust. 4 ustawy </w:t>
      </w:r>
      <w:r w:rsidR="00A930CE" w:rsidRPr="00092321">
        <w:t>zmienianej w art. 1 w brzmieniu dotychczasowym</w:t>
      </w:r>
      <w:r w:rsidR="005844BE" w:rsidRPr="00281964">
        <w:t>;</w:t>
      </w:r>
    </w:p>
    <w:p w14:paraId="59620108" w14:textId="68414688" w:rsidR="00417CEE" w:rsidRPr="00281964" w:rsidRDefault="00C91082" w:rsidP="00417CEE">
      <w:pPr>
        <w:pStyle w:val="PKTpunkt"/>
      </w:pPr>
      <w:bookmarkStart w:id="8" w:name="_Hlk185618666"/>
      <w:r>
        <w:lastRenderedPageBreak/>
        <w:t>4</w:t>
      </w:r>
      <w:r w:rsidR="00417CEE">
        <w:t>)</w:t>
      </w:r>
      <w:r w:rsidR="00417CEE">
        <w:tab/>
      </w:r>
      <w:r w:rsidR="00417CEE" w:rsidRPr="00417CEE">
        <w:t>upoważnienia udzielone funkcjonariuszom IWSW przez Szefa IWSW do dostępu do informacji i danych</w:t>
      </w:r>
      <w:r w:rsidR="000C2CDA">
        <w:t xml:space="preserve"> wydane na podstawie </w:t>
      </w:r>
      <w:r w:rsidR="00417CEE" w:rsidRPr="00417CEE">
        <w:t xml:space="preserve">art. 23v ust. </w:t>
      </w:r>
      <w:r w:rsidR="000C2CDA">
        <w:t>3</w:t>
      </w:r>
      <w:r w:rsidR="00417CEE" w:rsidRPr="00417CEE">
        <w:t xml:space="preserve"> ustawy </w:t>
      </w:r>
      <w:r w:rsidR="000C2CDA" w:rsidRPr="000C2CDA">
        <w:t>zmienianej w art. 1 w</w:t>
      </w:r>
      <w:r w:rsidR="00207930">
        <w:t> </w:t>
      </w:r>
      <w:r w:rsidR="000C2CDA" w:rsidRPr="000C2CDA">
        <w:t>brzmieniu dotychczasowym</w:t>
      </w:r>
      <w:r w:rsidR="000C2CDA">
        <w:t>;</w:t>
      </w:r>
    </w:p>
    <w:bookmarkEnd w:id="8"/>
    <w:p w14:paraId="0083564D" w14:textId="12CF929B" w:rsidR="005844BE" w:rsidRPr="00281964" w:rsidRDefault="00C91082" w:rsidP="005844BE">
      <w:pPr>
        <w:pStyle w:val="PKTpunkt"/>
      </w:pPr>
      <w:r>
        <w:t>5</w:t>
      </w:r>
      <w:r w:rsidR="005844BE" w:rsidRPr="00281964">
        <w:t>)</w:t>
      </w:r>
      <w:r w:rsidR="005844BE">
        <w:tab/>
      </w:r>
      <w:r w:rsidR="005844BE" w:rsidRPr="00281964">
        <w:t>dokumenty wydane na podstawie art. 2</w:t>
      </w:r>
      <w:r w:rsidR="008F1E45">
        <w:t>3w</w:t>
      </w:r>
      <w:r w:rsidR="005844BE" w:rsidRPr="00281964">
        <w:t xml:space="preserve"> ust. </w:t>
      </w:r>
      <w:r w:rsidR="008F1E45">
        <w:t>4</w:t>
      </w:r>
      <w:r w:rsidR="005844BE" w:rsidRPr="00281964">
        <w:t xml:space="preserve"> i </w:t>
      </w:r>
      <w:r w:rsidR="008F1E45">
        <w:t>6</w:t>
      </w:r>
      <w:r w:rsidR="005844BE" w:rsidRPr="00281964">
        <w:t xml:space="preserve"> </w:t>
      </w:r>
      <w:r w:rsidR="008F1E45" w:rsidRPr="00231E73">
        <w:t xml:space="preserve">ustawy zmienianej w art. </w:t>
      </w:r>
      <w:r w:rsidR="008F1E45">
        <w:t xml:space="preserve">1 </w:t>
      </w:r>
      <w:r w:rsidR="008F1E45" w:rsidRPr="0024059E">
        <w:t>w</w:t>
      </w:r>
      <w:r w:rsidR="00207930">
        <w:t> </w:t>
      </w:r>
      <w:r w:rsidR="008F1E45" w:rsidRPr="0024059E">
        <w:t>brzmieniu dotychczasowym</w:t>
      </w:r>
      <w:r w:rsidR="005844BE" w:rsidRPr="00281964">
        <w:t xml:space="preserve">. </w:t>
      </w:r>
      <w:r w:rsidR="008263C7">
        <w:t xml:space="preserve"> </w:t>
      </w:r>
    </w:p>
    <w:p w14:paraId="4E9F3B5E" w14:textId="338E0A1C" w:rsidR="009658FF" w:rsidRPr="004266DC" w:rsidRDefault="00231E73" w:rsidP="003F6806">
      <w:pPr>
        <w:pStyle w:val="ARTartustawynprozporzdzenia"/>
      </w:pPr>
      <w:r w:rsidRPr="009D1F4D">
        <w:rPr>
          <w:rStyle w:val="Ppogrubienie"/>
        </w:rPr>
        <w:t>Art. </w:t>
      </w:r>
      <w:r w:rsidR="00774C6F">
        <w:rPr>
          <w:rStyle w:val="Ppogrubienie"/>
        </w:rPr>
        <w:t>3</w:t>
      </w:r>
      <w:r w:rsidR="002A2B41">
        <w:rPr>
          <w:rStyle w:val="Ppogrubienie"/>
        </w:rPr>
        <w:t>4</w:t>
      </w:r>
      <w:r w:rsidRPr="009D1F4D">
        <w:rPr>
          <w:rStyle w:val="Ppogrubienie"/>
        </w:rPr>
        <w:t>.</w:t>
      </w:r>
      <w:r>
        <w:t> </w:t>
      </w:r>
      <w:r w:rsidR="009D1F4D" w:rsidRPr="009D1F4D">
        <w:t xml:space="preserve">Ustawa wchodzi w życie po upływie </w:t>
      </w:r>
      <w:r w:rsidR="009151FB">
        <w:t>30</w:t>
      </w:r>
      <w:r w:rsidR="009151FB" w:rsidRPr="009D1F4D">
        <w:t xml:space="preserve"> </w:t>
      </w:r>
      <w:bookmarkStart w:id="9" w:name="_Hlk185588801"/>
      <w:r w:rsidR="009D1F4D" w:rsidRPr="009D1F4D">
        <w:t>dni od dnia ogłoszenia</w:t>
      </w:r>
      <w:bookmarkEnd w:id="9"/>
      <w:r w:rsidR="009151FB">
        <w:t>, z wyjątkiem art. 27</w:t>
      </w:r>
      <w:r w:rsidR="0024059E">
        <w:t>,</w:t>
      </w:r>
      <w:r w:rsidR="009151FB">
        <w:t xml:space="preserve"> art. 28</w:t>
      </w:r>
      <w:r w:rsidR="002A2B41">
        <w:t xml:space="preserve"> i</w:t>
      </w:r>
      <w:r w:rsidR="0024059E">
        <w:t xml:space="preserve"> art. 3</w:t>
      </w:r>
      <w:r w:rsidR="002A2B41">
        <w:t>0</w:t>
      </w:r>
      <w:r w:rsidR="00741980">
        <w:t>,</w:t>
      </w:r>
      <w:r w:rsidR="009151FB">
        <w:t xml:space="preserve"> które wchodzą w życie po upływie 14 </w:t>
      </w:r>
      <w:r w:rsidR="009151FB" w:rsidRPr="009151FB">
        <w:t>dni od dnia ogłoszenia</w:t>
      </w:r>
      <w:r w:rsidR="009D1F4D" w:rsidRPr="009D1F4D">
        <w:t>.</w:t>
      </w:r>
    </w:p>
    <w:sectPr w:rsidR="009658FF" w:rsidRPr="004266D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1BED" w14:textId="77777777" w:rsidR="005A19D9" w:rsidRDefault="005A19D9">
      <w:r>
        <w:separator/>
      </w:r>
    </w:p>
  </w:endnote>
  <w:endnote w:type="continuationSeparator" w:id="0">
    <w:p w14:paraId="71D3FEE8" w14:textId="77777777" w:rsidR="005A19D9" w:rsidRDefault="005A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A13B" w14:textId="77777777" w:rsidR="005A19D9" w:rsidRDefault="005A19D9">
      <w:r>
        <w:separator/>
      </w:r>
    </w:p>
  </w:footnote>
  <w:footnote w:type="continuationSeparator" w:id="0">
    <w:p w14:paraId="5BBDAAFA" w14:textId="77777777" w:rsidR="005A19D9" w:rsidRDefault="005A19D9">
      <w:r>
        <w:continuationSeparator/>
      </w:r>
    </w:p>
  </w:footnote>
  <w:footnote w:id="1">
    <w:p w14:paraId="7DE44048" w14:textId="11D7EBC4" w:rsidR="00C85F99" w:rsidRDefault="00C85F99" w:rsidP="000A24AF">
      <w:pPr>
        <w:pStyle w:val="ODNONIKtreodnonika"/>
      </w:pPr>
      <w:r>
        <w:rPr>
          <w:rStyle w:val="Odwoanieprzypisudolnego"/>
        </w:rPr>
        <w:footnoteRef/>
      </w:r>
      <w:r w:rsidRPr="003112C9">
        <w:rPr>
          <w:rStyle w:val="IGindeksgrny"/>
        </w:rPr>
        <w:t>)</w:t>
      </w:r>
      <w:r>
        <w:rPr>
          <w:rStyle w:val="IGindeksgrny"/>
        </w:rPr>
        <w:tab/>
      </w:r>
      <w:r w:rsidRPr="003112C9">
        <w:t>Niniejszą ustawą zmienia się ustawy: ustawę z dnia</w:t>
      </w:r>
      <w:r>
        <w:t xml:space="preserve"> </w:t>
      </w:r>
      <w:r w:rsidRPr="003112C9">
        <w:t>16 września 1982 r. o pracownikach urzędów państwowych</w:t>
      </w:r>
      <w:r>
        <w:t xml:space="preserve">, ustawę </w:t>
      </w:r>
      <w:r w:rsidRPr="003112C9">
        <w:t>z dnia 13 października 1995 r. o zasadach ewidencji i identyfikacji podatników i</w:t>
      </w:r>
      <w:r>
        <w:t> </w:t>
      </w:r>
      <w:r w:rsidRPr="003112C9">
        <w:t>płatników</w:t>
      </w:r>
      <w:r>
        <w:t xml:space="preserve">, ustawę </w:t>
      </w:r>
      <w:r w:rsidRPr="000A24AF">
        <w:t>z dnia 20 czerwca 1997 r. – Prawo o ruchu drogowym</w:t>
      </w:r>
      <w:r>
        <w:t xml:space="preserve">, ustawę </w:t>
      </w:r>
      <w:r w:rsidRPr="000A24AF">
        <w:t>z dnia 29 sierpnia 1997 r. – Ordynacja podatkowa</w:t>
      </w:r>
      <w:r>
        <w:t xml:space="preserve">, ustawę </w:t>
      </w:r>
      <w:r w:rsidRPr="000A24AF">
        <w:t>z dnia 29 sierpnia 1997 r. – Prawo bankowe</w:t>
      </w:r>
      <w:r>
        <w:t xml:space="preserve">, ustawę </w:t>
      </w:r>
      <w:r w:rsidRPr="000A24AF">
        <w:t>z dnia 4 września 1997</w:t>
      </w:r>
      <w:r>
        <w:t> </w:t>
      </w:r>
      <w:r w:rsidRPr="000A24AF">
        <w:t>r. o działach administracji rządowej</w:t>
      </w:r>
      <w:r>
        <w:t xml:space="preserve">, ustawę </w:t>
      </w:r>
      <w:r w:rsidRPr="000A24AF">
        <w:t>z dnia 13 października 1998 r. o systemie ubezpieczeń społecznych</w:t>
      </w:r>
      <w:r>
        <w:t xml:space="preserve">, ustawę </w:t>
      </w:r>
      <w:r w:rsidRPr="000A24AF">
        <w:t>z dnia 26 października 2000 r. o giełdach towarowych</w:t>
      </w:r>
      <w:r>
        <w:t xml:space="preserve">, ustawę </w:t>
      </w:r>
      <w:r w:rsidRPr="000A24AF">
        <w:t>z dnia 6 lipca 2001 r. o przetwarzaniu informacji kryminalnych</w:t>
      </w:r>
      <w:r>
        <w:t xml:space="preserve">, ustawę </w:t>
      </w:r>
      <w:r w:rsidRPr="000A24AF">
        <w:t>z dnia 27 lipca 2001 r. – Prawo o ustroju sądów powszechnych</w:t>
      </w:r>
      <w:r>
        <w:t xml:space="preserve">, ustawę </w:t>
      </w:r>
      <w:r w:rsidRPr="000A24AF">
        <w:t>z</w:t>
      </w:r>
      <w:r>
        <w:t> </w:t>
      </w:r>
      <w:r w:rsidRPr="000A24AF">
        <w:t>dnia 27 maja 2004 r. o funduszach inwestycyjnych i zarządzaniu alternatywnymi funduszami inwestycyjnymi</w:t>
      </w:r>
      <w:r>
        <w:t xml:space="preserve">, ustawę </w:t>
      </w:r>
      <w:r w:rsidRPr="000A24AF">
        <w:t>z dnia 29 lipca 2005 r. o obrocie instrumentami finansowymi</w:t>
      </w:r>
      <w:r>
        <w:t xml:space="preserve">, ustawę </w:t>
      </w:r>
      <w:r w:rsidRPr="000A24AF">
        <w:t>z dnia 5</w:t>
      </w:r>
      <w:r>
        <w:t> </w:t>
      </w:r>
      <w:r w:rsidRPr="000A24AF">
        <w:t>listopada 2009 r. o</w:t>
      </w:r>
      <w:r>
        <w:t> </w:t>
      </w:r>
      <w:r w:rsidRPr="000A24AF">
        <w:t>spółdzielczych kasach oszczędnościowo-kredytowych</w:t>
      </w:r>
      <w:r>
        <w:t xml:space="preserve">, ustawę </w:t>
      </w:r>
      <w:r w:rsidRPr="000A24AF">
        <w:t>z dnia 5 sierpnia 2010 r. o</w:t>
      </w:r>
      <w:r>
        <w:t> </w:t>
      </w:r>
      <w:r w:rsidRPr="000A24AF">
        <w:t>ochronie informacji niejawnych</w:t>
      </w:r>
      <w:r>
        <w:t xml:space="preserve">, ustawę </w:t>
      </w:r>
      <w:r w:rsidRPr="000A24AF">
        <w:t>z dnia 16 września 2011 r. o wymianie informacji z organami ścigania państw członkowskich Unii Europejskiej, państw trzecich, agencjami Unii Europejskiej oraz organizacjami międzynarodowymi</w:t>
      </w:r>
      <w:r>
        <w:t>, ustawę</w:t>
      </w:r>
      <w:r w:rsidRPr="000A24AF">
        <w:t xml:space="preserve"> z dnia 23 listopada 2012 r. – Prawo pocztowe</w:t>
      </w:r>
      <w:r>
        <w:t>, ustawę</w:t>
      </w:r>
      <w:r w:rsidRPr="000A24AF">
        <w:t xml:space="preserve"> z dnia 24</w:t>
      </w:r>
      <w:r>
        <w:t> </w:t>
      </w:r>
      <w:r w:rsidRPr="000A24AF">
        <w:t>maja 2013 r. o</w:t>
      </w:r>
      <w:r>
        <w:t> </w:t>
      </w:r>
      <w:r w:rsidRPr="000A24AF">
        <w:t>środkach przymusu bezpośredniego i broni palnej</w:t>
      </w:r>
      <w:r>
        <w:t>, ustawę</w:t>
      </w:r>
      <w:r w:rsidRPr="000A24AF">
        <w:t xml:space="preserve"> z dnia 11 września 2015 r. o</w:t>
      </w:r>
      <w:r>
        <w:t> </w:t>
      </w:r>
      <w:r w:rsidRPr="000A24AF">
        <w:t>działalności ubezpieczeniowej i reasekuracyjnej</w:t>
      </w:r>
      <w:r>
        <w:t xml:space="preserve">, ustawę </w:t>
      </w:r>
      <w:r w:rsidRPr="000A24AF">
        <w:t>z dnia 13 maja 2016 r. o przeciwdziałaniu zagrożeniom przestępczością na tle seksualnym i ochronie małoletnich</w:t>
      </w:r>
      <w:r>
        <w:t xml:space="preserve">, ustawę </w:t>
      </w:r>
      <w:r w:rsidRPr="000A24AF">
        <w:t>z dnia 16 listopada 2016 r. o</w:t>
      </w:r>
      <w:r>
        <w:t> </w:t>
      </w:r>
      <w:r w:rsidRPr="000A24AF">
        <w:t>Krajowej Administracji Skarbowej</w:t>
      </w:r>
      <w:r>
        <w:t xml:space="preserve"> i </w:t>
      </w:r>
      <w:r w:rsidRPr="000A24AF">
        <w:t>ustawę z dnia 12 lipca 2024 r. – Prawo komunikacji elektronicznej</w:t>
      </w:r>
      <w:r>
        <w:t>.</w:t>
      </w:r>
    </w:p>
  </w:footnote>
  <w:footnote w:id="2">
    <w:p w14:paraId="44A96A74" w14:textId="6C5CFAE0" w:rsidR="00C85F99" w:rsidRPr="006C1884" w:rsidRDefault="00C85F99" w:rsidP="006C188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C1884">
        <w:t>Zmiany tekstu jednolitego wymienionej ustawy zostały ogłoszone w Dz. U. z 2023 r. poz. 556, 588, 641, 658, 760, 996, 1059, 1193, 1195, 1234, 1598, 1723 i 1860 oraz z 2024 r. poz. 850</w:t>
      </w:r>
      <w:r>
        <w:t>,</w:t>
      </w:r>
      <w:r w:rsidRPr="006C1884">
        <w:t xml:space="preserve"> 863</w:t>
      </w:r>
      <w:r>
        <w:t>, 879, 1222, 1685, 1721</w:t>
      </w:r>
      <w:r w:rsidRPr="00E077F2">
        <w:t xml:space="preserve"> </w:t>
      </w:r>
      <w:r>
        <w:t>i 1871</w:t>
      </w:r>
      <w:r w:rsidRPr="006C18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7B7" w14:textId="643019D3" w:rsidR="00C85F99" w:rsidRPr="00B371CC" w:rsidRDefault="00C85F9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5629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0180672">
    <w:abstractNumId w:val="23"/>
  </w:num>
  <w:num w:numId="2" w16cid:durableId="1785226764">
    <w:abstractNumId w:val="23"/>
  </w:num>
  <w:num w:numId="3" w16cid:durableId="1050884613">
    <w:abstractNumId w:val="18"/>
  </w:num>
  <w:num w:numId="4" w16cid:durableId="550533905">
    <w:abstractNumId w:val="18"/>
  </w:num>
  <w:num w:numId="5" w16cid:durableId="1491822702">
    <w:abstractNumId w:val="35"/>
  </w:num>
  <w:num w:numId="6" w16cid:durableId="1202089517">
    <w:abstractNumId w:val="31"/>
  </w:num>
  <w:num w:numId="7" w16cid:durableId="401413077">
    <w:abstractNumId w:val="35"/>
  </w:num>
  <w:num w:numId="8" w16cid:durableId="1098255180">
    <w:abstractNumId w:val="31"/>
  </w:num>
  <w:num w:numId="9" w16cid:durableId="1221601587">
    <w:abstractNumId w:val="35"/>
  </w:num>
  <w:num w:numId="10" w16cid:durableId="1021855977">
    <w:abstractNumId w:val="31"/>
  </w:num>
  <w:num w:numId="11" w16cid:durableId="1354267385">
    <w:abstractNumId w:val="14"/>
  </w:num>
  <w:num w:numId="12" w16cid:durableId="1346787331">
    <w:abstractNumId w:val="10"/>
  </w:num>
  <w:num w:numId="13" w16cid:durableId="1787576217">
    <w:abstractNumId w:val="15"/>
  </w:num>
  <w:num w:numId="14" w16cid:durableId="440497864">
    <w:abstractNumId w:val="26"/>
  </w:num>
  <w:num w:numId="15" w16cid:durableId="275716306">
    <w:abstractNumId w:val="14"/>
  </w:num>
  <w:num w:numId="16" w16cid:durableId="511183979">
    <w:abstractNumId w:val="16"/>
  </w:num>
  <w:num w:numId="17" w16cid:durableId="677192509">
    <w:abstractNumId w:val="8"/>
  </w:num>
  <w:num w:numId="18" w16cid:durableId="350188959">
    <w:abstractNumId w:val="3"/>
  </w:num>
  <w:num w:numId="19" w16cid:durableId="2141264545">
    <w:abstractNumId w:val="2"/>
  </w:num>
  <w:num w:numId="20" w16cid:durableId="915817623">
    <w:abstractNumId w:val="1"/>
  </w:num>
  <w:num w:numId="21" w16cid:durableId="1278220165">
    <w:abstractNumId w:val="0"/>
  </w:num>
  <w:num w:numId="22" w16cid:durableId="855576457">
    <w:abstractNumId w:val="9"/>
  </w:num>
  <w:num w:numId="23" w16cid:durableId="163781849">
    <w:abstractNumId w:val="7"/>
  </w:num>
  <w:num w:numId="24" w16cid:durableId="92291244">
    <w:abstractNumId w:val="6"/>
  </w:num>
  <w:num w:numId="25" w16cid:durableId="1127508736">
    <w:abstractNumId w:val="5"/>
  </w:num>
  <w:num w:numId="26" w16cid:durableId="1414281885">
    <w:abstractNumId w:val="4"/>
  </w:num>
  <w:num w:numId="27" w16cid:durableId="184487078">
    <w:abstractNumId w:val="33"/>
  </w:num>
  <w:num w:numId="28" w16cid:durableId="832527020">
    <w:abstractNumId w:val="25"/>
  </w:num>
  <w:num w:numId="29" w16cid:durableId="252738866">
    <w:abstractNumId w:val="36"/>
  </w:num>
  <w:num w:numId="30" w16cid:durableId="1799449270">
    <w:abstractNumId w:val="32"/>
  </w:num>
  <w:num w:numId="31" w16cid:durableId="713433389">
    <w:abstractNumId w:val="19"/>
  </w:num>
  <w:num w:numId="32" w16cid:durableId="732193840">
    <w:abstractNumId w:val="11"/>
  </w:num>
  <w:num w:numId="33" w16cid:durableId="346178987">
    <w:abstractNumId w:val="30"/>
  </w:num>
  <w:num w:numId="34" w16cid:durableId="1186559772">
    <w:abstractNumId w:val="20"/>
  </w:num>
  <w:num w:numId="35" w16cid:durableId="84688126">
    <w:abstractNumId w:val="17"/>
  </w:num>
  <w:num w:numId="36" w16cid:durableId="1463620120">
    <w:abstractNumId w:val="22"/>
  </w:num>
  <w:num w:numId="37" w16cid:durableId="1277912279">
    <w:abstractNumId w:val="27"/>
  </w:num>
  <w:num w:numId="38" w16cid:durableId="1224826774">
    <w:abstractNumId w:val="24"/>
  </w:num>
  <w:num w:numId="39" w16cid:durableId="1812088053">
    <w:abstractNumId w:val="13"/>
  </w:num>
  <w:num w:numId="40" w16cid:durableId="1406143129">
    <w:abstractNumId w:val="29"/>
  </w:num>
  <w:num w:numId="41" w16cid:durableId="1267083589">
    <w:abstractNumId w:val="28"/>
  </w:num>
  <w:num w:numId="42" w16cid:durableId="622926437">
    <w:abstractNumId w:val="21"/>
  </w:num>
  <w:num w:numId="43" w16cid:durableId="1375498451">
    <w:abstractNumId w:val="34"/>
  </w:num>
  <w:num w:numId="44" w16cid:durableId="2022313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4D"/>
    <w:rsid w:val="000012DA"/>
    <w:rsid w:val="0000246E"/>
    <w:rsid w:val="00003862"/>
    <w:rsid w:val="000041A0"/>
    <w:rsid w:val="00012A35"/>
    <w:rsid w:val="00016099"/>
    <w:rsid w:val="00017DC2"/>
    <w:rsid w:val="00021522"/>
    <w:rsid w:val="00022108"/>
    <w:rsid w:val="00023471"/>
    <w:rsid w:val="00023F13"/>
    <w:rsid w:val="00026639"/>
    <w:rsid w:val="00030634"/>
    <w:rsid w:val="000319C1"/>
    <w:rsid w:val="00031A8B"/>
    <w:rsid w:val="00031BCA"/>
    <w:rsid w:val="000325A2"/>
    <w:rsid w:val="000330FA"/>
    <w:rsid w:val="0003362F"/>
    <w:rsid w:val="00036B63"/>
    <w:rsid w:val="00037E1A"/>
    <w:rsid w:val="00041FA7"/>
    <w:rsid w:val="00043495"/>
    <w:rsid w:val="00046A75"/>
    <w:rsid w:val="00047163"/>
    <w:rsid w:val="00047312"/>
    <w:rsid w:val="00047762"/>
    <w:rsid w:val="000508BD"/>
    <w:rsid w:val="000517AB"/>
    <w:rsid w:val="0005339C"/>
    <w:rsid w:val="00054748"/>
    <w:rsid w:val="0005571B"/>
    <w:rsid w:val="00057AB3"/>
    <w:rsid w:val="00060076"/>
    <w:rsid w:val="0006032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272"/>
    <w:rsid w:val="0008557B"/>
    <w:rsid w:val="00085CE7"/>
    <w:rsid w:val="000906EE"/>
    <w:rsid w:val="00091BA2"/>
    <w:rsid w:val="00091BD0"/>
    <w:rsid w:val="00092321"/>
    <w:rsid w:val="000944EF"/>
    <w:rsid w:val="0009732D"/>
    <w:rsid w:val="000973F0"/>
    <w:rsid w:val="000A1296"/>
    <w:rsid w:val="000A1C27"/>
    <w:rsid w:val="000A1DAD"/>
    <w:rsid w:val="000A24AF"/>
    <w:rsid w:val="000A2649"/>
    <w:rsid w:val="000A323B"/>
    <w:rsid w:val="000A53CB"/>
    <w:rsid w:val="000B1D75"/>
    <w:rsid w:val="000B298D"/>
    <w:rsid w:val="000B3E5C"/>
    <w:rsid w:val="000B4473"/>
    <w:rsid w:val="000B5B2D"/>
    <w:rsid w:val="000B5DCE"/>
    <w:rsid w:val="000B75AB"/>
    <w:rsid w:val="000C05BA"/>
    <w:rsid w:val="000C0E8F"/>
    <w:rsid w:val="000C11FA"/>
    <w:rsid w:val="000C2CDA"/>
    <w:rsid w:val="000C4BC4"/>
    <w:rsid w:val="000D0110"/>
    <w:rsid w:val="000D2468"/>
    <w:rsid w:val="000D318A"/>
    <w:rsid w:val="000D6173"/>
    <w:rsid w:val="000D6F83"/>
    <w:rsid w:val="000E1339"/>
    <w:rsid w:val="000E25CC"/>
    <w:rsid w:val="000E3694"/>
    <w:rsid w:val="000E490F"/>
    <w:rsid w:val="000E4B7B"/>
    <w:rsid w:val="000E6241"/>
    <w:rsid w:val="000F2BE3"/>
    <w:rsid w:val="000F3D0D"/>
    <w:rsid w:val="000F5948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749"/>
    <w:rsid w:val="001329AC"/>
    <w:rsid w:val="00134CA0"/>
    <w:rsid w:val="00135627"/>
    <w:rsid w:val="0014026F"/>
    <w:rsid w:val="00145E98"/>
    <w:rsid w:val="00147A47"/>
    <w:rsid w:val="00147AA1"/>
    <w:rsid w:val="001520CF"/>
    <w:rsid w:val="0015667C"/>
    <w:rsid w:val="00157110"/>
    <w:rsid w:val="0015742A"/>
    <w:rsid w:val="00157DA1"/>
    <w:rsid w:val="001623E3"/>
    <w:rsid w:val="00163147"/>
    <w:rsid w:val="00164C57"/>
    <w:rsid w:val="00164C9D"/>
    <w:rsid w:val="0017055E"/>
    <w:rsid w:val="00172F7A"/>
    <w:rsid w:val="00173150"/>
    <w:rsid w:val="00173390"/>
    <w:rsid w:val="001736F0"/>
    <w:rsid w:val="00173BB3"/>
    <w:rsid w:val="001740D0"/>
    <w:rsid w:val="001745DF"/>
    <w:rsid w:val="00174F2C"/>
    <w:rsid w:val="00180D24"/>
    <w:rsid w:val="00180F2A"/>
    <w:rsid w:val="00184B91"/>
    <w:rsid w:val="00184D4A"/>
    <w:rsid w:val="00186EC1"/>
    <w:rsid w:val="00191E1F"/>
    <w:rsid w:val="00192083"/>
    <w:rsid w:val="0019243F"/>
    <w:rsid w:val="0019473B"/>
    <w:rsid w:val="001952B1"/>
    <w:rsid w:val="00195B6F"/>
    <w:rsid w:val="00196E39"/>
    <w:rsid w:val="00197649"/>
    <w:rsid w:val="0019768C"/>
    <w:rsid w:val="001A01FB"/>
    <w:rsid w:val="001A10E9"/>
    <w:rsid w:val="001A183D"/>
    <w:rsid w:val="001A1B50"/>
    <w:rsid w:val="001A2B65"/>
    <w:rsid w:val="001A3CD3"/>
    <w:rsid w:val="001A3E60"/>
    <w:rsid w:val="001A5BEF"/>
    <w:rsid w:val="001A7F15"/>
    <w:rsid w:val="001B1464"/>
    <w:rsid w:val="001B2220"/>
    <w:rsid w:val="001B342E"/>
    <w:rsid w:val="001C0046"/>
    <w:rsid w:val="001C1832"/>
    <w:rsid w:val="001C188C"/>
    <w:rsid w:val="001C5FE3"/>
    <w:rsid w:val="001D0D0F"/>
    <w:rsid w:val="001D1783"/>
    <w:rsid w:val="001D53CD"/>
    <w:rsid w:val="001D5524"/>
    <w:rsid w:val="001D55A3"/>
    <w:rsid w:val="001D5AF5"/>
    <w:rsid w:val="001E1904"/>
    <w:rsid w:val="001E1E73"/>
    <w:rsid w:val="001E4E0C"/>
    <w:rsid w:val="001E526D"/>
    <w:rsid w:val="001E5655"/>
    <w:rsid w:val="001F1832"/>
    <w:rsid w:val="001F220F"/>
    <w:rsid w:val="001F25B3"/>
    <w:rsid w:val="001F6616"/>
    <w:rsid w:val="001F73A3"/>
    <w:rsid w:val="00202BD4"/>
    <w:rsid w:val="00204A97"/>
    <w:rsid w:val="00207930"/>
    <w:rsid w:val="0021126D"/>
    <w:rsid w:val="002114EF"/>
    <w:rsid w:val="00216215"/>
    <w:rsid w:val="002166AD"/>
    <w:rsid w:val="00217871"/>
    <w:rsid w:val="002209F6"/>
    <w:rsid w:val="00220CCE"/>
    <w:rsid w:val="00221ED8"/>
    <w:rsid w:val="002231EA"/>
    <w:rsid w:val="00223FDF"/>
    <w:rsid w:val="00227630"/>
    <w:rsid w:val="002279C0"/>
    <w:rsid w:val="00231E73"/>
    <w:rsid w:val="002369BB"/>
    <w:rsid w:val="0023727E"/>
    <w:rsid w:val="0024059E"/>
    <w:rsid w:val="00242081"/>
    <w:rsid w:val="00242912"/>
    <w:rsid w:val="00242EBD"/>
    <w:rsid w:val="00243777"/>
    <w:rsid w:val="002441CD"/>
    <w:rsid w:val="00247F0C"/>
    <w:rsid w:val="002501A3"/>
    <w:rsid w:val="0025166C"/>
    <w:rsid w:val="002550AF"/>
    <w:rsid w:val="002555D4"/>
    <w:rsid w:val="00261A16"/>
    <w:rsid w:val="00262BFD"/>
    <w:rsid w:val="00263522"/>
    <w:rsid w:val="00264EC6"/>
    <w:rsid w:val="002666B6"/>
    <w:rsid w:val="00271013"/>
    <w:rsid w:val="00273FE4"/>
    <w:rsid w:val="002765B4"/>
    <w:rsid w:val="00276A94"/>
    <w:rsid w:val="00281298"/>
    <w:rsid w:val="002821C1"/>
    <w:rsid w:val="002913C0"/>
    <w:rsid w:val="0029405D"/>
    <w:rsid w:val="00294FA6"/>
    <w:rsid w:val="00295A6F"/>
    <w:rsid w:val="0029679E"/>
    <w:rsid w:val="002A20C4"/>
    <w:rsid w:val="002A2B41"/>
    <w:rsid w:val="002A570F"/>
    <w:rsid w:val="002A7292"/>
    <w:rsid w:val="002A7358"/>
    <w:rsid w:val="002A7902"/>
    <w:rsid w:val="002B0F6B"/>
    <w:rsid w:val="002B23B8"/>
    <w:rsid w:val="002B4429"/>
    <w:rsid w:val="002B6586"/>
    <w:rsid w:val="002B68A6"/>
    <w:rsid w:val="002B7FAF"/>
    <w:rsid w:val="002C46EF"/>
    <w:rsid w:val="002D0C4F"/>
    <w:rsid w:val="002D1364"/>
    <w:rsid w:val="002D4D30"/>
    <w:rsid w:val="002D4EA6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0AA"/>
    <w:rsid w:val="002F3E6C"/>
    <w:rsid w:val="002F669F"/>
    <w:rsid w:val="002F781C"/>
    <w:rsid w:val="0030052F"/>
    <w:rsid w:val="003006BA"/>
    <w:rsid w:val="00301C97"/>
    <w:rsid w:val="003047D7"/>
    <w:rsid w:val="00307680"/>
    <w:rsid w:val="0031004C"/>
    <w:rsid w:val="003105F6"/>
    <w:rsid w:val="00311297"/>
    <w:rsid w:val="003112C9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183"/>
    <w:rsid w:val="003417AC"/>
    <w:rsid w:val="00341A6A"/>
    <w:rsid w:val="003424D9"/>
    <w:rsid w:val="003446B2"/>
    <w:rsid w:val="00345B9C"/>
    <w:rsid w:val="00352B79"/>
    <w:rsid w:val="00352DAE"/>
    <w:rsid w:val="00354EB9"/>
    <w:rsid w:val="0035771D"/>
    <w:rsid w:val="003602AE"/>
    <w:rsid w:val="00360660"/>
    <w:rsid w:val="00360929"/>
    <w:rsid w:val="00361A55"/>
    <w:rsid w:val="003647D5"/>
    <w:rsid w:val="00364C49"/>
    <w:rsid w:val="003674B0"/>
    <w:rsid w:val="0037727C"/>
    <w:rsid w:val="00377E70"/>
    <w:rsid w:val="00380904"/>
    <w:rsid w:val="003823EE"/>
    <w:rsid w:val="00382960"/>
    <w:rsid w:val="00382FBD"/>
    <w:rsid w:val="003846F7"/>
    <w:rsid w:val="00384F9E"/>
    <w:rsid w:val="003851ED"/>
    <w:rsid w:val="003853D5"/>
    <w:rsid w:val="00385B39"/>
    <w:rsid w:val="00385ED2"/>
    <w:rsid w:val="00386785"/>
    <w:rsid w:val="00390E89"/>
    <w:rsid w:val="003911C9"/>
    <w:rsid w:val="00391B1A"/>
    <w:rsid w:val="00394423"/>
    <w:rsid w:val="00394F33"/>
    <w:rsid w:val="003961F5"/>
    <w:rsid w:val="00396942"/>
    <w:rsid w:val="00396B49"/>
    <w:rsid w:val="00396E3E"/>
    <w:rsid w:val="003A2E5A"/>
    <w:rsid w:val="003A306E"/>
    <w:rsid w:val="003A4231"/>
    <w:rsid w:val="003A60DC"/>
    <w:rsid w:val="003A6A46"/>
    <w:rsid w:val="003A7A63"/>
    <w:rsid w:val="003B000C"/>
    <w:rsid w:val="003B0F1D"/>
    <w:rsid w:val="003B313F"/>
    <w:rsid w:val="003B4A57"/>
    <w:rsid w:val="003C0AD9"/>
    <w:rsid w:val="003C0E86"/>
    <w:rsid w:val="003C0ED0"/>
    <w:rsid w:val="003C1D49"/>
    <w:rsid w:val="003C35C4"/>
    <w:rsid w:val="003C5C4A"/>
    <w:rsid w:val="003C7E6D"/>
    <w:rsid w:val="003D12C2"/>
    <w:rsid w:val="003D1E0A"/>
    <w:rsid w:val="003D21EA"/>
    <w:rsid w:val="003D31B9"/>
    <w:rsid w:val="003D3867"/>
    <w:rsid w:val="003D4D88"/>
    <w:rsid w:val="003D5D6D"/>
    <w:rsid w:val="003D6AF3"/>
    <w:rsid w:val="003D768D"/>
    <w:rsid w:val="003E08B7"/>
    <w:rsid w:val="003E0D1A"/>
    <w:rsid w:val="003E29FB"/>
    <w:rsid w:val="003E2DA3"/>
    <w:rsid w:val="003F020D"/>
    <w:rsid w:val="003F03D9"/>
    <w:rsid w:val="003F2FBE"/>
    <w:rsid w:val="003F318D"/>
    <w:rsid w:val="003F41CA"/>
    <w:rsid w:val="003F5BAE"/>
    <w:rsid w:val="003F6806"/>
    <w:rsid w:val="003F6ED7"/>
    <w:rsid w:val="00401C84"/>
    <w:rsid w:val="00403210"/>
    <w:rsid w:val="004035BB"/>
    <w:rsid w:val="004035EB"/>
    <w:rsid w:val="00407332"/>
    <w:rsid w:val="00407828"/>
    <w:rsid w:val="00412076"/>
    <w:rsid w:val="00413D8E"/>
    <w:rsid w:val="004140F2"/>
    <w:rsid w:val="0041667C"/>
    <w:rsid w:val="00417B22"/>
    <w:rsid w:val="00417CEE"/>
    <w:rsid w:val="00421085"/>
    <w:rsid w:val="0042465E"/>
    <w:rsid w:val="00424DF7"/>
    <w:rsid w:val="0043082D"/>
    <w:rsid w:val="00432B76"/>
    <w:rsid w:val="00434D01"/>
    <w:rsid w:val="004352F4"/>
    <w:rsid w:val="0043568A"/>
    <w:rsid w:val="00435D26"/>
    <w:rsid w:val="00440C99"/>
    <w:rsid w:val="00440D19"/>
    <w:rsid w:val="0044175C"/>
    <w:rsid w:val="00445F4D"/>
    <w:rsid w:val="004504C0"/>
    <w:rsid w:val="004550FB"/>
    <w:rsid w:val="00455BD7"/>
    <w:rsid w:val="004579E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95D"/>
    <w:rsid w:val="004B5B2F"/>
    <w:rsid w:val="004B626A"/>
    <w:rsid w:val="004B660E"/>
    <w:rsid w:val="004B6B95"/>
    <w:rsid w:val="004C05BD"/>
    <w:rsid w:val="004C3B06"/>
    <w:rsid w:val="004C3F97"/>
    <w:rsid w:val="004C7EE7"/>
    <w:rsid w:val="004D2DEE"/>
    <w:rsid w:val="004D2E1F"/>
    <w:rsid w:val="004D69BC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FDA"/>
    <w:rsid w:val="0050696D"/>
    <w:rsid w:val="0051094B"/>
    <w:rsid w:val="00511030"/>
    <w:rsid w:val="005110D7"/>
    <w:rsid w:val="00511D99"/>
    <w:rsid w:val="005128D3"/>
    <w:rsid w:val="005147E8"/>
    <w:rsid w:val="005158F2"/>
    <w:rsid w:val="00526DFC"/>
    <w:rsid w:val="00526F43"/>
    <w:rsid w:val="00527651"/>
    <w:rsid w:val="005326DB"/>
    <w:rsid w:val="005363AB"/>
    <w:rsid w:val="0054019E"/>
    <w:rsid w:val="005407E8"/>
    <w:rsid w:val="005409F1"/>
    <w:rsid w:val="00544EEB"/>
    <w:rsid w:val="00544EF4"/>
    <w:rsid w:val="00545E53"/>
    <w:rsid w:val="005479D9"/>
    <w:rsid w:val="00550A4E"/>
    <w:rsid w:val="005572BD"/>
    <w:rsid w:val="00557A12"/>
    <w:rsid w:val="00560AC7"/>
    <w:rsid w:val="00561079"/>
    <w:rsid w:val="00561AFB"/>
    <w:rsid w:val="00561FA8"/>
    <w:rsid w:val="005635ED"/>
    <w:rsid w:val="00565253"/>
    <w:rsid w:val="00567415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4BE"/>
    <w:rsid w:val="00584FB9"/>
    <w:rsid w:val="00585F33"/>
    <w:rsid w:val="00591124"/>
    <w:rsid w:val="005926C6"/>
    <w:rsid w:val="0059391B"/>
    <w:rsid w:val="00595DC7"/>
    <w:rsid w:val="00597024"/>
    <w:rsid w:val="005A0274"/>
    <w:rsid w:val="005A095C"/>
    <w:rsid w:val="005A19D9"/>
    <w:rsid w:val="005A341A"/>
    <w:rsid w:val="005A610B"/>
    <w:rsid w:val="005A6196"/>
    <w:rsid w:val="005A669D"/>
    <w:rsid w:val="005A75D8"/>
    <w:rsid w:val="005B4FBE"/>
    <w:rsid w:val="005B713E"/>
    <w:rsid w:val="005C03B6"/>
    <w:rsid w:val="005C348E"/>
    <w:rsid w:val="005C5524"/>
    <w:rsid w:val="005C68E1"/>
    <w:rsid w:val="005C6AB2"/>
    <w:rsid w:val="005D3763"/>
    <w:rsid w:val="005D55E1"/>
    <w:rsid w:val="005E19F7"/>
    <w:rsid w:val="005E1BD0"/>
    <w:rsid w:val="005E4F04"/>
    <w:rsid w:val="005E62C2"/>
    <w:rsid w:val="005E6C71"/>
    <w:rsid w:val="005E71A0"/>
    <w:rsid w:val="005F0963"/>
    <w:rsid w:val="005F2824"/>
    <w:rsid w:val="005F2EBA"/>
    <w:rsid w:val="005F35ED"/>
    <w:rsid w:val="005F7812"/>
    <w:rsid w:val="005F7A88"/>
    <w:rsid w:val="00603A1A"/>
    <w:rsid w:val="006046D5"/>
    <w:rsid w:val="00606063"/>
    <w:rsid w:val="00607A93"/>
    <w:rsid w:val="00610C08"/>
    <w:rsid w:val="00611F74"/>
    <w:rsid w:val="00613BDF"/>
    <w:rsid w:val="00615772"/>
    <w:rsid w:val="0061641B"/>
    <w:rsid w:val="00621256"/>
    <w:rsid w:val="00621C76"/>
    <w:rsid w:val="00621FCC"/>
    <w:rsid w:val="00622E4B"/>
    <w:rsid w:val="00625140"/>
    <w:rsid w:val="00626E06"/>
    <w:rsid w:val="006333DA"/>
    <w:rsid w:val="00633881"/>
    <w:rsid w:val="00635134"/>
    <w:rsid w:val="006356E2"/>
    <w:rsid w:val="00640119"/>
    <w:rsid w:val="00640A28"/>
    <w:rsid w:val="0064160D"/>
    <w:rsid w:val="00642A65"/>
    <w:rsid w:val="00645DCE"/>
    <w:rsid w:val="006465AC"/>
    <w:rsid w:val="006465BF"/>
    <w:rsid w:val="006476AD"/>
    <w:rsid w:val="00650901"/>
    <w:rsid w:val="00653B22"/>
    <w:rsid w:val="00657BF4"/>
    <w:rsid w:val="006603FB"/>
    <w:rsid w:val="006608DF"/>
    <w:rsid w:val="006623AC"/>
    <w:rsid w:val="00663F6E"/>
    <w:rsid w:val="006678AF"/>
    <w:rsid w:val="006701EF"/>
    <w:rsid w:val="00673BA5"/>
    <w:rsid w:val="00674D5B"/>
    <w:rsid w:val="00677616"/>
    <w:rsid w:val="00680058"/>
    <w:rsid w:val="00681F9F"/>
    <w:rsid w:val="00683AB3"/>
    <w:rsid w:val="006840EA"/>
    <w:rsid w:val="006844E2"/>
    <w:rsid w:val="00685267"/>
    <w:rsid w:val="006872AE"/>
    <w:rsid w:val="00687AF3"/>
    <w:rsid w:val="00690082"/>
    <w:rsid w:val="00690252"/>
    <w:rsid w:val="006929E4"/>
    <w:rsid w:val="00694116"/>
    <w:rsid w:val="006946BB"/>
    <w:rsid w:val="006949C5"/>
    <w:rsid w:val="006969FA"/>
    <w:rsid w:val="006A152D"/>
    <w:rsid w:val="006A35D5"/>
    <w:rsid w:val="006A460B"/>
    <w:rsid w:val="006A748A"/>
    <w:rsid w:val="006B46A4"/>
    <w:rsid w:val="006B7413"/>
    <w:rsid w:val="006C1884"/>
    <w:rsid w:val="006C419E"/>
    <w:rsid w:val="006C4A31"/>
    <w:rsid w:val="006C5AC2"/>
    <w:rsid w:val="006C6AFB"/>
    <w:rsid w:val="006D2735"/>
    <w:rsid w:val="006D45B2"/>
    <w:rsid w:val="006D73B1"/>
    <w:rsid w:val="006E0FCC"/>
    <w:rsid w:val="006E1E96"/>
    <w:rsid w:val="006E5E21"/>
    <w:rsid w:val="006F2648"/>
    <w:rsid w:val="006F2F10"/>
    <w:rsid w:val="006F482B"/>
    <w:rsid w:val="006F6311"/>
    <w:rsid w:val="00701952"/>
    <w:rsid w:val="00702091"/>
    <w:rsid w:val="00702556"/>
    <w:rsid w:val="0070277E"/>
    <w:rsid w:val="00704156"/>
    <w:rsid w:val="00706317"/>
    <w:rsid w:val="007069FC"/>
    <w:rsid w:val="00711221"/>
    <w:rsid w:val="00712675"/>
    <w:rsid w:val="00713808"/>
    <w:rsid w:val="007148C0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14E"/>
    <w:rsid w:val="00730555"/>
    <w:rsid w:val="007312CC"/>
    <w:rsid w:val="00736A64"/>
    <w:rsid w:val="00737F6A"/>
    <w:rsid w:val="007410B6"/>
    <w:rsid w:val="00741980"/>
    <w:rsid w:val="007429BD"/>
    <w:rsid w:val="007446AC"/>
    <w:rsid w:val="00744C6F"/>
    <w:rsid w:val="007456E9"/>
    <w:rsid w:val="007457F6"/>
    <w:rsid w:val="00745ABB"/>
    <w:rsid w:val="00746E38"/>
    <w:rsid w:val="00747CD5"/>
    <w:rsid w:val="00753B51"/>
    <w:rsid w:val="00755A2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2BD"/>
    <w:rsid w:val="00774C6F"/>
    <w:rsid w:val="00776DC2"/>
    <w:rsid w:val="00780122"/>
    <w:rsid w:val="007807C8"/>
    <w:rsid w:val="00781E19"/>
    <w:rsid w:val="0078214B"/>
    <w:rsid w:val="0078498A"/>
    <w:rsid w:val="007878FE"/>
    <w:rsid w:val="00787C76"/>
    <w:rsid w:val="00790681"/>
    <w:rsid w:val="00792207"/>
    <w:rsid w:val="00792B64"/>
    <w:rsid w:val="00792E29"/>
    <w:rsid w:val="0079379A"/>
    <w:rsid w:val="00793E53"/>
    <w:rsid w:val="00794953"/>
    <w:rsid w:val="007A1F2F"/>
    <w:rsid w:val="007A2A5C"/>
    <w:rsid w:val="007A5150"/>
    <w:rsid w:val="007A5373"/>
    <w:rsid w:val="007A5A93"/>
    <w:rsid w:val="007A789F"/>
    <w:rsid w:val="007B2FC9"/>
    <w:rsid w:val="007B67C4"/>
    <w:rsid w:val="007B75BC"/>
    <w:rsid w:val="007C07E1"/>
    <w:rsid w:val="007C0BD6"/>
    <w:rsid w:val="007C0F17"/>
    <w:rsid w:val="007C3806"/>
    <w:rsid w:val="007C3F9A"/>
    <w:rsid w:val="007C5BB7"/>
    <w:rsid w:val="007C793A"/>
    <w:rsid w:val="007D07D5"/>
    <w:rsid w:val="007D18A5"/>
    <w:rsid w:val="007D1C64"/>
    <w:rsid w:val="007D27CE"/>
    <w:rsid w:val="007D32DD"/>
    <w:rsid w:val="007D4D5D"/>
    <w:rsid w:val="007D6DCE"/>
    <w:rsid w:val="007D72C4"/>
    <w:rsid w:val="007E2CFE"/>
    <w:rsid w:val="007E59C9"/>
    <w:rsid w:val="007E6322"/>
    <w:rsid w:val="007E6B8A"/>
    <w:rsid w:val="007E7A04"/>
    <w:rsid w:val="007F0072"/>
    <w:rsid w:val="007F23AB"/>
    <w:rsid w:val="007F2EB6"/>
    <w:rsid w:val="007F54C3"/>
    <w:rsid w:val="00802949"/>
    <w:rsid w:val="0080301E"/>
    <w:rsid w:val="0080365F"/>
    <w:rsid w:val="00807F61"/>
    <w:rsid w:val="00812BE5"/>
    <w:rsid w:val="00815053"/>
    <w:rsid w:val="00816BDB"/>
    <w:rsid w:val="00817429"/>
    <w:rsid w:val="00821514"/>
    <w:rsid w:val="00821E35"/>
    <w:rsid w:val="0082248D"/>
    <w:rsid w:val="008241A2"/>
    <w:rsid w:val="00824591"/>
    <w:rsid w:val="00824AED"/>
    <w:rsid w:val="008263C7"/>
    <w:rsid w:val="00827820"/>
    <w:rsid w:val="00831B8B"/>
    <w:rsid w:val="00832ED3"/>
    <w:rsid w:val="0083405D"/>
    <w:rsid w:val="008352D4"/>
    <w:rsid w:val="00836DB9"/>
    <w:rsid w:val="00837C67"/>
    <w:rsid w:val="008415B0"/>
    <w:rsid w:val="00842028"/>
    <w:rsid w:val="008436B8"/>
    <w:rsid w:val="008460B6"/>
    <w:rsid w:val="00846D59"/>
    <w:rsid w:val="00850C9D"/>
    <w:rsid w:val="00852B59"/>
    <w:rsid w:val="008530FB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B64"/>
    <w:rsid w:val="0088318F"/>
    <w:rsid w:val="0088331D"/>
    <w:rsid w:val="00884CF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447"/>
    <w:rsid w:val="008A37B9"/>
    <w:rsid w:val="008A4932"/>
    <w:rsid w:val="008A5CC8"/>
    <w:rsid w:val="008A5D26"/>
    <w:rsid w:val="008A6B13"/>
    <w:rsid w:val="008A6ECB"/>
    <w:rsid w:val="008B0BF9"/>
    <w:rsid w:val="008B2866"/>
    <w:rsid w:val="008B3859"/>
    <w:rsid w:val="008B436D"/>
    <w:rsid w:val="008B4E49"/>
    <w:rsid w:val="008B5629"/>
    <w:rsid w:val="008B6204"/>
    <w:rsid w:val="008B7712"/>
    <w:rsid w:val="008B7B26"/>
    <w:rsid w:val="008C19E2"/>
    <w:rsid w:val="008C3524"/>
    <w:rsid w:val="008C4061"/>
    <w:rsid w:val="008C4229"/>
    <w:rsid w:val="008C5BE0"/>
    <w:rsid w:val="008C7233"/>
    <w:rsid w:val="008D2434"/>
    <w:rsid w:val="008D34D2"/>
    <w:rsid w:val="008D7CED"/>
    <w:rsid w:val="008E171D"/>
    <w:rsid w:val="008E1747"/>
    <w:rsid w:val="008E2785"/>
    <w:rsid w:val="008E78A3"/>
    <w:rsid w:val="008F0654"/>
    <w:rsid w:val="008F06CB"/>
    <w:rsid w:val="008F1E45"/>
    <w:rsid w:val="008F2E83"/>
    <w:rsid w:val="008F5840"/>
    <w:rsid w:val="008F612A"/>
    <w:rsid w:val="008F61B8"/>
    <w:rsid w:val="008F6921"/>
    <w:rsid w:val="0090115E"/>
    <w:rsid w:val="0090293D"/>
    <w:rsid w:val="009034DE"/>
    <w:rsid w:val="00905396"/>
    <w:rsid w:val="0090605D"/>
    <w:rsid w:val="00906419"/>
    <w:rsid w:val="00910392"/>
    <w:rsid w:val="00912889"/>
    <w:rsid w:val="00913A42"/>
    <w:rsid w:val="00914167"/>
    <w:rsid w:val="009143DB"/>
    <w:rsid w:val="00915065"/>
    <w:rsid w:val="009151FB"/>
    <w:rsid w:val="00917CE5"/>
    <w:rsid w:val="00917DFF"/>
    <w:rsid w:val="00920ECC"/>
    <w:rsid w:val="009217C0"/>
    <w:rsid w:val="00925241"/>
    <w:rsid w:val="00925CEC"/>
    <w:rsid w:val="00926A3F"/>
    <w:rsid w:val="0092794E"/>
    <w:rsid w:val="00930D30"/>
    <w:rsid w:val="00932B97"/>
    <w:rsid w:val="009332A2"/>
    <w:rsid w:val="00933381"/>
    <w:rsid w:val="00935BEE"/>
    <w:rsid w:val="00937598"/>
    <w:rsid w:val="0093790B"/>
    <w:rsid w:val="00943751"/>
    <w:rsid w:val="00943A1B"/>
    <w:rsid w:val="00944BDF"/>
    <w:rsid w:val="00945681"/>
    <w:rsid w:val="00946DD0"/>
    <w:rsid w:val="009509E6"/>
    <w:rsid w:val="00952018"/>
    <w:rsid w:val="009524D3"/>
    <w:rsid w:val="00952800"/>
    <w:rsid w:val="0095300D"/>
    <w:rsid w:val="00956812"/>
    <w:rsid w:val="0095719A"/>
    <w:rsid w:val="009577F8"/>
    <w:rsid w:val="009623E9"/>
    <w:rsid w:val="00963EEB"/>
    <w:rsid w:val="009648BC"/>
    <w:rsid w:val="00964C2F"/>
    <w:rsid w:val="009658FF"/>
    <w:rsid w:val="00965F88"/>
    <w:rsid w:val="00984E03"/>
    <w:rsid w:val="00987E85"/>
    <w:rsid w:val="00991135"/>
    <w:rsid w:val="009948BE"/>
    <w:rsid w:val="009A0256"/>
    <w:rsid w:val="009A0D12"/>
    <w:rsid w:val="009A1987"/>
    <w:rsid w:val="009A2BEE"/>
    <w:rsid w:val="009A5289"/>
    <w:rsid w:val="009A7A53"/>
    <w:rsid w:val="009A7ED1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8D1"/>
    <w:rsid w:val="009C79AD"/>
    <w:rsid w:val="009C7CA6"/>
    <w:rsid w:val="009D1F4D"/>
    <w:rsid w:val="009D3316"/>
    <w:rsid w:val="009D55AA"/>
    <w:rsid w:val="009E1E78"/>
    <w:rsid w:val="009E3E77"/>
    <w:rsid w:val="009E3FAB"/>
    <w:rsid w:val="009E49AA"/>
    <w:rsid w:val="009E5B3F"/>
    <w:rsid w:val="009E7D90"/>
    <w:rsid w:val="009F0B8F"/>
    <w:rsid w:val="009F1AB0"/>
    <w:rsid w:val="009F2147"/>
    <w:rsid w:val="009F235C"/>
    <w:rsid w:val="009F501D"/>
    <w:rsid w:val="00A039D5"/>
    <w:rsid w:val="00A046AD"/>
    <w:rsid w:val="00A079C1"/>
    <w:rsid w:val="00A07FD5"/>
    <w:rsid w:val="00A12520"/>
    <w:rsid w:val="00A12FEB"/>
    <w:rsid w:val="00A130FD"/>
    <w:rsid w:val="00A13D6D"/>
    <w:rsid w:val="00A14769"/>
    <w:rsid w:val="00A15593"/>
    <w:rsid w:val="00A156E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22E"/>
    <w:rsid w:val="00A32253"/>
    <w:rsid w:val="00A32326"/>
    <w:rsid w:val="00A3310E"/>
    <w:rsid w:val="00A333A0"/>
    <w:rsid w:val="00A374BA"/>
    <w:rsid w:val="00A378F2"/>
    <w:rsid w:val="00A37E70"/>
    <w:rsid w:val="00A4024E"/>
    <w:rsid w:val="00A4352D"/>
    <w:rsid w:val="00A437E1"/>
    <w:rsid w:val="00A4685E"/>
    <w:rsid w:val="00A47B13"/>
    <w:rsid w:val="00A50CD4"/>
    <w:rsid w:val="00A51191"/>
    <w:rsid w:val="00A51880"/>
    <w:rsid w:val="00A5546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D84"/>
    <w:rsid w:val="00A710CD"/>
    <w:rsid w:val="00A7436E"/>
    <w:rsid w:val="00A74E96"/>
    <w:rsid w:val="00A75A8E"/>
    <w:rsid w:val="00A824DD"/>
    <w:rsid w:val="00A8339E"/>
    <w:rsid w:val="00A83676"/>
    <w:rsid w:val="00A83B7B"/>
    <w:rsid w:val="00A84274"/>
    <w:rsid w:val="00A850F3"/>
    <w:rsid w:val="00A864E3"/>
    <w:rsid w:val="00A930CE"/>
    <w:rsid w:val="00A94574"/>
    <w:rsid w:val="00A95936"/>
    <w:rsid w:val="00A96265"/>
    <w:rsid w:val="00A96D50"/>
    <w:rsid w:val="00A97084"/>
    <w:rsid w:val="00A9779A"/>
    <w:rsid w:val="00AA1C2C"/>
    <w:rsid w:val="00AA35F6"/>
    <w:rsid w:val="00AA4280"/>
    <w:rsid w:val="00AA667C"/>
    <w:rsid w:val="00AA6E91"/>
    <w:rsid w:val="00AA7439"/>
    <w:rsid w:val="00AA7DFF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E31"/>
    <w:rsid w:val="00AC6CAF"/>
    <w:rsid w:val="00AD0E65"/>
    <w:rsid w:val="00AD2BF2"/>
    <w:rsid w:val="00AD2E6C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0CBB"/>
    <w:rsid w:val="00B31F9E"/>
    <w:rsid w:val="00B3268F"/>
    <w:rsid w:val="00B32C2C"/>
    <w:rsid w:val="00B33319"/>
    <w:rsid w:val="00B33A1A"/>
    <w:rsid w:val="00B33E6C"/>
    <w:rsid w:val="00B371CC"/>
    <w:rsid w:val="00B41CD9"/>
    <w:rsid w:val="00B427E6"/>
    <w:rsid w:val="00B428A6"/>
    <w:rsid w:val="00B43E1F"/>
    <w:rsid w:val="00B45FBC"/>
    <w:rsid w:val="00B46625"/>
    <w:rsid w:val="00B4677F"/>
    <w:rsid w:val="00B51A7D"/>
    <w:rsid w:val="00B535C2"/>
    <w:rsid w:val="00B55544"/>
    <w:rsid w:val="00B60087"/>
    <w:rsid w:val="00B63A5E"/>
    <w:rsid w:val="00B642FC"/>
    <w:rsid w:val="00B64D26"/>
    <w:rsid w:val="00B64FBB"/>
    <w:rsid w:val="00B66A72"/>
    <w:rsid w:val="00B70957"/>
    <w:rsid w:val="00B70E22"/>
    <w:rsid w:val="00B72FAD"/>
    <w:rsid w:val="00B73A99"/>
    <w:rsid w:val="00B73BED"/>
    <w:rsid w:val="00B756A5"/>
    <w:rsid w:val="00B76C70"/>
    <w:rsid w:val="00B774CB"/>
    <w:rsid w:val="00B77E64"/>
    <w:rsid w:val="00B80402"/>
    <w:rsid w:val="00B80B9A"/>
    <w:rsid w:val="00B830B7"/>
    <w:rsid w:val="00B83FEB"/>
    <w:rsid w:val="00B848EA"/>
    <w:rsid w:val="00B84B2B"/>
    <w:rsid w:val="00B90500"/>
    <w:rsid w:val="00B9114B"/>
    <w:rsid w:val="00B9176C"/>
    <w:rsid w:val="00B935A4"/>
    <w:rsid w:val="00BA37FA"/>
    <w:rsid w:val="00BA3C51"/>
    <w:rsid w:val="00BA561A"/>
    <w:rsid w:val="00BB0DC6"/>
    <w:rsid w:val="00BB0DE0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F49"/>
    <w:rsid w:val="00BE56FB"/>
    <w:rsid w:val="00BF1FCC"/>
    <w:rsid w:val="00BF3DDE"/>
    <w:rsid w:val="00BF6589"/>
    <w:rsid w:val="00BF6F7F"/>
    <w:rsid w:val="00C00647"/>
    <w:rsid w:val="00C015B9"/>
    <w:rsid w:val="00C02764"/>
    <w:rsid w:val="00C04CEF"/>
    <w:rsid w:val="00C0662F"/>
    <w:rsid w:val="00C07838"/>
    <w:rsid w:val="00C07943"/>
    <w:rsid w:val="00C11943"/>
    <w:rsid w:val="00C12E96"/>
    <w:rsid w:val="00C14763"/>
    <w:rsid w:val="00C15B2D"/>
    <w:rsid w:val="00C16141"/>
    <w:rsid w:val="00C2363F"/>
    <w:rsid w:val="00C236C8"/>
    <w:rsid w:val="00C260B1"/>
    <w:rsid w:val="00C26E56"/>
    <w:rsid w:val="00C31406"/>
    <w:rsid w:val="00C33AEB"/>
    <w:rsid w:val="00C33FB7"/>
    <w:rsid w:val="00C37194"/>
    <w:rsid w:val="00C40634"/>
    <w:rsid w:val="00C40637"/>
    <w:rsid w:val="00C40F6C"/>
    <w:rsid w:val="00C44426"/>
    <w:rsid w:val="00C445F3"/>
    <w:rsid w:val="00C451F4"/>
    <w:rsid w:val="00C45EB1"/>
    <w:rsid w:val="00C47991"/>
    <w:rsid w:val="00C54A3A"/>
    <w:rsid w:val="00C55566"/>
    <w:rsid w:val="00C55C5F"/>
    <w:rsid w:val="00C56448"/>
    <w:rsid w:val="00C63DA6"/>
    <w:rsid w:val="00C667BE"/>
    <w:rsid w:val="00C6766B"/>
    <w:rsid w:val="00C714B7"/>
    <w:rsid w:val="00C72223"/>
    <w:rsid w:val="00C758D0"/>
    <w:rsid w:val="00C76417"/>
    <w:rsid w:val="00C7726F"/>
    <w:rsid w:val="00C77698"/>
    <w:rsid w:val="00C77D20"/>
    <w:rsid w:val="00C81021"/>
    <w:rsid w:val="00C823DA"/>
    <w:rsid w:val="00C8259F"/>
    <w:rsid w:val="00C82746"/>
    <w:rsid w:val="00C8312F"/>
    <w:rsid w:val="00C84C47"/>
    <w:rsid w:val="00C858A4"/>
    <w:rsid w:val="00C85F99"/>
    <w:rsid w:val="00C86AFA"/>
    <w:rsid w:val="00C91082"/>
    <w:rsid w:val="00CA6714"/>
    <w:rsid w:val="00CB10A1"/>
    <w:rsid w:val="00CB18D0"/>
    <w:rsid w:val="00CB1C8A"/>
    <w:rsid w:val="00CB24F5"/>
    <w:rsid w:val="00CB2663"/>
    <w:rsid w:val="00CB3BBE"/>
    <w:rsid w:val="00CB59E9"/>
    <w:rsid w:val="00CB769C"/>
    <w:rsid w:val="00CC0640"/>
    <w:rsid w:val="00CC0D6A"/>
    <w:rsid w:val="00CC3831"/>
    <w:rsid w:val="00CC3E3D"/>
    <w:rsid w:val="00CC50B9"/>
    <w:rsid w:val="00CC519B"/>
    <w:rsid w:val="00CC75FC"/>
    <w:rsid w:val="00CD12C1"/>
    <w:rsid w:val="00CD1516"/>
    <w:rsid w:val="00CD214E"/>
    <w:rsid w:val="00CD25B8"/>
    <w:rsid w:val="00CD46FA"/>
    <w:rsid w:val="00CD5973"/>
    <w:rsid w:val="00CE1AFB"/>
    <w:rsid w:val="00CE270F"/>
    <w:rsid w:val="00CE2E9B"/>
    <w:rsid w:val="00CE31A6"/>
    <w:rsid w:val="00CE31E8"/>
    <w:rsid w:val="00CE6712"/>
    <w:rsid w:val="00CF09AA"/>
    <w:rsid w:val="00CF1D43"/>
    <w:rsid w:val="00CF4813"/>
    <w:rsid w:val="00CF5233"/>
    <w:rsid w:val="00D02683"/>
    <w:rsid w:val="00D029B8"/>
    <w:rsid w:val="00D02F60"/>
    <w:rsid w:val="00D0464E"/>
    <w:rsid w:val="00D04A96"/>
    <w:rsid w:val="00D06C42"/>
    <w:rsid w:val="00D07A7B"/>
    <w:rsid w:val="00D109E5"/>
    <w:rsid w:val="00D10B6C"/>
    <w:rsid w:val="00D10E06"/>
    <w:rsid w:val="00D15197"/>
    <w:rsid w:val="00D15BA8"/>
    <w:rsid w:val="00D16820"/>
    <w:rsid w:val="00D169C8"/>
    <w:rsid w:val="00D1793F"/>
    <w:rsid w:val="00D215F4"/>
    <w:rsid w:val="00D2268C"/>
    <w:rsid w:val="00D22AF5"/>
    <w:rsid w:val="00D235EA"/>
    <w:rsid w:val="00D247A9"/>
    <w:rsid w:val="00D25381"/>
    <w:rsid w:val="00D30F6F"/>
    <w:rsid w:val="00D32721"/>
    <w:rsid w:val="00D328DC"/>
    <w:rsid w:val="00D33387"/>
    <w:rsid w:val="00D353F6"/>
    <w:rsid w:val="00D402FB"/>
    <w:rsid w:val="00D41416"/>
    <w:rsid w:val="00D4622C"/>
    <w:rsid w:val="00D47D7A"/>
    <w:rsid w:val="00D50ABD"/>
    <w:rsid w:val="00D5352F"/>
    <w:rsid w:val="00D55290"/>
    <w:rsid w:val="00D55A95"/>
    <w:rsid w:val="00D57791"/>
    <w:rsid w:val="00D6046A"/>
    <w:rsid w:val="00D62870"/>
    <w:rsid w:val="00D62A48"/>
    <w:rsid w:val="00D63FDC"/>
    <w:rsid w:val="00D655D9"/>
    <w:rsid w:val="00D65872"/>
    <w:rsid w:val="00D676F3"/>
    <w:rsid w:val="00D702D5"/>
    <w:rsid w:val="00D70EF5"/>
    <w:rsid w:val="00D71024"/>
    <w:rsid w:val="00D71A25"/>
    <w:rsid w:val="00D71FCF"/>
    <w:rsid w:val="00D72A54"/>
    <w:rsid w:val="00D72CC1"/>
    <w:rsid w:val="00D76EC9"/>
    <w:rsid w:val="00D77A48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310"/>
    <w:rsid w:val="00DA4723"/>
    <w:rsid w:val="00DA7017"/>
    <w:rsid w:val="00DA7028"/>
    <w:rsid w:val="00DB1AD2"/>
    <w:rsid w:val="00DB2B58"/>
    <w:rsid w:val="00DB5206"/>
    <w:rsid w:val="00DB5B10"/>
    <w:rsid w:val="00DB5DCD"/>
    <w:rsid w:val="00DB6276"/>
    <w:rsid w:val="00DB63F5"/>
    <w:rsid w:val="00DC0840"/>
    <w:rsid w:val="00DC19CE"/>
    <w:rsid w:val="00DC1C6B"/>
    <w:rsid w:val="00DC2228"/>
    <w:rsid w:val="00DC2C2E"/>
    <w:rsid w:val="00DC362C"/>
    <w:rsid w:val="00DC4AF0"/>
    <w:rsid w:val="00DC57E7"/>
    <w:rsid w:val="00DC7886"/>
    <w:rsid w:val="00DD04AC"/>
    <w:rsid w:val="00DD0CF2"/>
    <w:rsid w:val="00DD2098"/>
    <w:rsid w:val="00DD3F70"/>
    <w:rsid w:val="00DE1554"/>
    <w:rsid w:val="00DE2901"/>
    <w:rsid w:val="00DE590F"/>
    <w:rsid w:val="00DE7A4A"/>
    <w:rsid w:val="00DE7DC1"/>
    <w:rsid w:val="00DF3F7E"/>
    <w:rsid w:val="00DF7648"/>
    <w:rsid w:val="00E00B29"/>
    <w:rsid w:val="00E00E29"/>
    <w:rsid w:val="00E02BAB"/>
    <w:rsid w:val="00E04CEB"/>
    <w:rsid w:val="00E060BC"/>
    <w:rsid w:val="00E077F2"/>
    <w:rsid w:val="00E11420"/>
    <w:rsid w:val="00E11A5B"/>
    <w:rsid w:val="00E132FB"/>
    <w:rsid w:val="00E15E9E"/>
    <w:rsid w:val="00E170B7"/>
    <w:rsid w:val="00E177DD"/>
    <w:rsid w:val="00E20900"/>
    <w:rsid w:val="00E20C7F"/>
    <w:rsid w:val="00E2173A"/>
    <w:rsid w:val="00E2396E"/>
    <w:rsid w:val="00E24728"/>
    <w:rsid w:val="00E276AC"/>
    <w:rsid w:val="00E34A35"/>
    <w:rsid w:val="00E36329"/>
    <w:rsid w:val="00E37C2F"/>
    <w:rsid w:val="00E41C28"/>
    <w:rsid w:val="00E46308"/>
    <w:rsid w:val="00E51E17"/>
    <w:rsid w:val="00E52DAB"/>
    <w:rsid w:val="00E539B0"/>
    <w:rsid w:val="00E53A17"/>
    <w:rsid w:val="00E551F3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3B9"/>
    <w:rsid w:val="00E85623"/>
    <w:rsid w:val="00E87441"/>
    <w:rsid w:val="00E91FAE"/>
    <w:rsid w:val="00E96E3F"/>
    <w:rsid w:val="00EA1688"/>
    <w:rsid w:val="00EA270C"/>
    <w:rsid w:val="00EA4974"/>
    <w:rsid w:val="00EA532E"/>
    <w:rsid w:val="00EB06D9"/>
    <w:rsid w:val="00EB192B"/>
    <w:rsid w:val="00EB19ED"/>
    <w:rsid w:val="00EB1CAB"/>
    <w:rsid w:val="00EB1CB5"/>
    <w:rsid w:val="00EC0F5A"/>
    <w:rsid w:val="00EC3EE7"/>
    <w:rsid w:val="00EC4265"/>
    <w:rsid w:val="00EC4CEB"/>
    <w:rsid w:val="00EC659E"/>
    <w:rsid w:val="00ED11A4"/>
    <w:rsid w:val="00ED2072"/>
    <w:rsid w:val="00ED2AE0"/>
    <w:rsid w:val="00ED5553"/>
    <w:rsid w:val="00ED5E36"/>
    <w:rsid w:val="00ED6961"/>
    <w:rsid w:val="00ED6A1A"/>
    <w:rsid w:val="00EF02C2"/>
    <w:rsid w:val="00EF0B96"/>
    <w:rsid w:val="00EF31D6"/>
    <w:rsid w:val="00EF3486"/>
    <w:rsid w:val="00EF47AF"/>
    <w:rsid w:val="00EF53B6"/>
    <w:rsid w:val="00EF7C02"/>
    <w:rsid w:val="00F00B73"/>
    <w:rsid w:val="00F115CA"/>
    <w:rsid w:val="00F14817"/>
    <w:rsid w:val="00F14C90"/>
    <w:rsid w:val="00F14EBA"/>
    <w:rsid w:val="00F1510F"/>
    <w:rsid w:val="00F1533A"/>
    <w:rsid w:val="00F15E5A"/>
    <w:rsid w:val="00F16331"/>
    <w:rsid w:val="00F17F0A"/>
    <w:rsid w:val="00F208AD"/>
    <w:rsid w:val="00F2668F"/>
    <w:rsid w:val="00F26E85"/>
    <w:rsid w:val="00F2742F"/>
    <w:rsid w:val="00F2753B"/>
    <w:rsid w:val="00F33F8B"/>
    <w:rsid w:val="00F340B2"/>
    <w:rsid w:val="00F407D1"/>
    <w:rsid w:val="00F43390"/>
    <w:rsid w:val="00F443B2"/>
    <w:rsid w:val="00F458D8"/>
    <w:rsid w:val="00F50126"/>
    <w:rsid w:val="00F50237"/>
    <w:rsid w:val="00F53596"/>
    <w:rsid w:val="00F55BA8"/>
    <w:rsid w:val="00F55DB1"/>
    <w:rsid w:val="00F56ACA"/>
    <w:rsid w:val="00F600FE"/>
    <w:rsid w:val="00F62434"/>
    <w:rsid w:val="00F62E4D"/>
    <w:rsid w:val="00F66B34"/>
    <w:rsid w:val="00F675B9"/>
    <w:rsid w:val="00F67A3D"/>
    <w:rsid w:val="00F711C9"/>
    <w:rsid w:val="00F721ED"/>
    <w:rsid w:val="00F738A5"/>
    <w:rsid w:val="00F74C59"/>
    <w:rsid w:val="00F75C3A"/>
    <w:rsid w:val="00F81BAE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FAC"/>
    <w:rsid w:val="00FA7F91"/>
    <w:rsid w:val="00FB03F0"/>
    <w:rsid w:val="00FB121C"/>
    <w:rsid w:val="00FB1CDD"/>
    <w:rsid w:val="00FB1FBF"/>
    <w:rsid w:val="00FB2C2F"/>
    <w:rsid w:val="00FB305C"/>
    <w:rsid w:val="00FB5902"/>
    <w:rsid w:val="00FC2E3D"/>
    <w:rsid w:val="00FC3BDE"/>
    <w:rsid w:val="00FD1DBE"/>
    <w:rsid w:val="00FD25A7"/>
    <w:rsid w:val="00FD261B"/>
    <w:rsid w:val="00FD27B6"/>
    <w:rsid w:val="00FD2BD2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4527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B67B9A"/>
  <w15:docId w15:val="{AB803B07-58D2-429C-9CC5-23E6050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8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C2228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34"/>
    <w:qFormat/>
    <w:rsid w:val="009658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9E0FA-E323-4C0A-AF42-ED38E583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9</Pages>
  <Words>2003</Words>
  <Characters>12018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Łubińska-Bujak Anna  (DLPK)</dc:creator>
  <cp:lastModifiedBy>Rybkowska Bożena</cp:lastModifiedBy>
  <cp:revision>3</cp:revision>
  <cp:lastPrinted>2024-12-20T12:12:00Z</cp:lastPrinted>
  <dcterms:created xsi:type="dcterms:W3CDTF">2025-01-27T13:16:00Z</dcterms:created>
  <dcterms:modified xsi:type="dcterms:W3CDTF">2025-01-30T14:35:00Z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