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FA07" w14:textId="77777777" w:rsidR="001D67E0" w:rsidRPr="00184F55" w:rsidRDefault="001D67E0" w:rsidP="00184F55">
      <w:pPr>
        <w:keepNext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84F55">
        <w:rPr>
          <w:rFonts w:ascii="Times New Roman" w:hAnsi="Times New Roman" w:cs="Times New Roman"/>
          <w:sz w:val="24"/>
          <w:szCs w:val="24"/>
          <w:u w:val="single"/>
        </w:rPr>
        <w:t>Projekt</w:t>
      </w:r>
    </w:p>
    <w:p w14:paraId="5538E5FF" w14:textId="77777777" w:rsidR="001D67E0" w:rsidRPr="001D67E0" w:rsidRDefault="001D67E0" w:rsidP="001D67E0">
      <w:pPr>
        <w:pStyle w:val="OZNRODZAKTUtznustawalubrozporzdzenieiorganwydajcy"/>
      </w:pPr>
      <w:r w:rsidRPr="001D67E0">
        <w:t>USTAWA</w:t>
      </w:r>
    </w:p>
    <w:p w14:paraId="02DC490C" w14:textId="07C319B7" w:rsidR="001D67E0" w:rsidRPr="001D67E0" w:rsidRDefault="001D67E0" w:rsidP="001D67E0">
      <w:pPr>
        <w:pStyle w:val="DATAAKTUdatauchwalenialubwydaniaaktu"/>
      </w:pPr>
      <w:r w:rsidRPr="001D67E0">
        <w:t xml:space="preserve">z dnia </w:t>
      </w:r>
    </w:p>
    <w:p w14:paraId="57EB09EE" w14:textId="371C2001" w:rsidR="001D67E0" w:rsidRPr="001D67E0" w:rsidRDefault="001D67E0" w:rsidP="001D67E0">
      <w:pPr>
        <w:pStyle w:val="TYTUAKTUprzedmiotregulacjiustawylubrozporzdzenia"/>
      </w:pPr>
      <w:r w:rsidRPr="001D67E0">
        <w:t>o ratyfikacji Poprawek do Konwencji o pracy na morzu, przyjętej w Genewie dnia 23</w:t>
      </w:r>
      <w:r>
        <w:t> </w:t>
      </w:r>
      <w:r w:rsidRPr="001D67E0">
        <w:t>lutego 2006 r., zatwierdzonych przez Międzynarodową Konferencję Pracy w Genewie w</w:t>
      </w:r>
      <w:r>
        <w:t> </w:t>
      </w:r>
      <w:r w:rsidRPr="001D67E0">
        <w:t>dniu 6 czerwca 2022 r.</w:t>
      </w:r>
    </w:p>
    <w:p w14:paraId="6EE8CE9F" w14:textId="42696042" w:rsidR="001D67E0" w:rsidRPr="001D67E0" w:rsidRDefault="001D67E0" w:rsidP="001D67E0">
      <w:pPr>
        <w:pStyle w:val="ARTartustawynprozporzdzenia"/>
      </w:pPr>
      <w:r w:rsidRPr="001D67E0">
        <w:rPr>
          <w:rStyle w:val="Ppogrubienie"/>
        </w:rPr>
        <w:t>Art. 1.</w:t>
      </w:r>
      <w:r>
        <w:t> </w:t>
      </w:r>
      <w:r w:rsidRPr="001D67E0">
        <w:t>Wyraża się zgodę na dokonanie przez Prezydenta Rzeczypospolitej Polskiej ratyfikacji Poprawek do Konwencji o pracy na morzu, przyjętej w Genewie dnia 23 lutego 2006 r., zatwierdzonych przez Międzynarodową Konferencję Pracy w  Genewie w dniu 6 czerwca 2022 r.</w:t>
      </w:r>
    </w:p>
    <w:p w14:paraId="46BECB69" w14:textId="5F9E8FE1" w:rsidR="00261A16" w:rsidRPr="00737F6A" w:rsidRDefault="001D67E0" w:rsidP="00184F55">
      <w:pPr>
        <w:pStyle w:val="ARTartustawynprozporzdzenia"/>
      </w:pPr>
      <w:r w:rsidRPr="001D67E0">
        <w:rPr>
          <w:rStyle w:val="Ppogrubienie"/>
        </w:rPr>
        <w:t>Art. 2.</w:t>
      </w:r>
      <w:r>
        <w:t> </w:t>
      </w:r>
      <w:r w:rsidRPr="001D67E0">
        <w:t>Ustawa wchodzi w życie po upływie 14 dni od dnia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8AD8" w14:textId="77777777" w:rsidR="00DA7F0A" w:rsidRDefault="00DA7F0A">
      <w:r>
        <w:separator/>
      </w:r>
    </w:p>
  </w:endnote>
  <w:endnote w:type="continuationSeparator" w:id="0">
    <w:p w14:paraId="7F32583E" w14:textId="77777777" w:rsidR="00DA7F0A" w:rsidRDefault="00DA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FADA" w14:textId="77777777" w:rsidR="00DA7F0A" w:rsidRDefault="00DA7F0A">
      <w:r>
        <w:separator/>
      </w:r>
    </w:p>
  </w:footnote>
  <w:footnote w:type="continuationSeparator" w:id="0">
    <w:p w14:paraId="2C53AB1E" w14:textId="77777777" w:rsidR="00DA7F0A" w:rsidRDefault="00DA7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C36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E0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892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4F55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D67E0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263E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4ACF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22DB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5E83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A7F0A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38DF0"/>
  <w15:docId w15:val="{56F3A304-FC2E-4EB0-B7AB-41AA25D8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7E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D67E0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7632B5-8047-4283-87D9-C193B42A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9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Rybkowska Bożena</dc:creator>
  <cp:lastModifiedBy>Olszak Krzysztof</cp:lastModifiedBy>
  <cp:revision>5</cp:revision>
  <cp:lastPrinted>2012-04-23T06:39:00Z</cp:lastPrinted>
  <dcterms:created xsi:type="dcterms:W3CDTF">2024-12-17T12:31:00Z</dcterms:created>
  <dcterms:modified xsi:type="dcterms:W3CDTF">2024-12-19T22:36:00Z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